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8421" w14:textId="77777777" w:rsidR="00715914" w:rsidRPr="00CC5B70" w:rsidRDefault="00DA186E" w:rsidP="00B05CF4">
      <w:pPr>
        <w:rPr>
          <w:sz w:val="28"/>
        </w:rPr>
      </w:pPr>
      <w:r w:rsidRPr="00CC5B70">
        <w:rPr>
          <w:noProof/>
          <w:lang w:eastAsia="en-AU"/>
        </w:rPr>
        <w:drawing>
          <wp:inline distT="0" distB="0" distL="0" distR="0" wp14:anchorId="786A114B" wp14:editId="05990FA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1BCD2A" w14:textId="77777777" w:rsidR="00715914" w:rsidRPr="00CC5B70" w:rsidRDefault="00715914" w:rsidP="00715914">
      <w:pPr>
        <w:rPr>
          <w:sz w:val="19"/>
        </w:rPr>
      </w:pPr>
    </w:p>
    <w:p w14:paraId="319AA2AB" w14:textId="77777777" w:rsidR="00843060" w:rsidRPr="00CC5B70" w:rsidRDefault="00843060" w:rsidP="00843060">
      <w:pPr>
        <w:rPr>
          <w:b/>
          <w:sz w:val="30"/>
          <w:szCs w:val="30"/>
        </w:rPr>
      </w:pPr>
      <w:r w:rsidRPr="00CC5B70">
        <w:rPr>
          <w:b/>
          <w:sz w:val="30"/>
          <w:szCs w:val="30"/>
        </w:rPr>
        <w:t xml:space="preserve">PB </w:t>
      </w:r>
      <w:r w:rsidR="004D6BCD" w:rsidRPr="00CC5B70">
        <w:rPr>
          <w:b/>
          <w:sz w:val="30"/>
          <w:szCs w:val="30"/>
        </w:rPr>
        <w:t>26</w:t>
      </w:r>
      <w:r w:rsidRPr="00CC5B70">
        <w:rPr>
          <w:b/>
          <w:sz w:val="30"/>
          <w:szCs w:val="30"/>
        </w:rPr>
        <w:t xml:space="preserve"> of 202</w:t>
      </w:r>
      <w:r w:rsidR="00CE6AC6" w:rsidRPr="00CC5B70">
        <w:rPr>
          <w:b/>
          <w:sz w:val="30"/>
          <w:szCs w:val="30"/>
        </w:rPr>
        <w:t>4</w:t>
      </w:r>
    </w:p>
    <w:p w14:paraId="145F4EDE" w14:textId="77777777" w:rsidR="00843060" w:rsidRPr="00CC5B70" w:rsidRDefault="00843060" w:rsidP="00843060">
      <w:pPr>
        <w:rPr>
          <w:b/>
          <w:sz w:val="30"/>
          <w:szCs w:val="30"/>
        </w:rPr>
      </w:pPr>
    </w:p>
    <w:p w14:paraId="27615ED6" w14:textId="77777777" w:rsidR="00715914" w:rsidRPr="00CC5B70" w:rsidRDefault="000253B0" w:rsidP="00715914">
      <w:pPr>
        <w:pStyle w:val="ShortT"/>
      </w:pPr>
      <w:r w:rsidRPr="00CC5B70">
        <w:t>National Health (Listing of Pharmaceutical Benefits) Instrument 20</w:t>
      </w:r>
      <w:r w:rsidR="007A7862" w:rsidRPr="00CC5B70">
        <w:t>2</w:t>
      </w:r>
      <w:r w:rsidR="00CE6AC6" w:rsidRPr="00CC5B70">
        <w:t>4</w:t>
      </w:r>
    </w:p>
    <w:p w14:paraId="5D7FF675" w14:textId="77777777" w:rsidR="002622EF" w:rsidRPr="00CC5B70" w:rsidRDefault="002622EF" w:rsidP="002622EF">
      <w:pPr>
        <w:pStyle w:val="SignCoverPageStart"/>
        <w:rPr>
          <w:szCs w:val="22"/>
        </w:rPr>
      </w:pPr>
      <w:r w:rsidRPr="00CC5B70">
        <w:rPr>
          <w:szCs w:val="22"/>
        </w:rPr>
        <w:t xml:space="preserve">I, </w:t>
      </w:r>
      <w:r w:rsidR="00190FB4" w:rsidRPr="00CC5B70">
        <w:rPr>
          <w:szCs w:val="22"/>
        </w:rPr>
        <w:t>Nikolai Tsyganov</w:t>
      </w:r>
      <w:r w:rsidRPr="00CC5B70">
        <w:rPr>
          <w:szCs w:val="22"/>
        </w:rPr>
        <w:t xml:space="preserve">, </w:t>
      </w:r>
      <w:r w:rsidR="00190FB4" w:rsidRPr="00CC5B70">
        <w:rPr>
          <w:szCs w:val="22"/>
        </w:rPr>
        <w:t xml:space="preserve">as delegate for the </w:t>
      </w:r>
      <w:r w:rsidRPr="00CC5B70">
        <w:rPr>
          <w:szCs w:val="22"/>
        </w:rPr>
        <w:t>Minister for Health and Aged Care, make the following instrument.</w:t>
      </w:r>
    </w:p>
    <w:p w14:paraId="111EC19F" w14:textId="316F804A" w:rsidR="002622EF" w:rsidRDefault="002622EF" w:rsidP="002622EF">
      <w:pPr>
        <w:keepNext/>
        <w:spacing w:before="300" w:line="240" w:lineRule="atLeast"/>
        <w:ind w:right="397"/>
        <w:jc w:val="both"/>
        <w:rPr>
          <w:szCs w:val="22"/>
        </w:rPr>
      </w:pPr>
      <w:r w:rsidRPr="00CC5B70">
        <w:rPr>
          <w:szCs w:val="22"/>
        </w:rPr>
        <w:t>Dated</w:t>
      </w:r>
      <w:r w:rsidRPr="00CC5B70">
        <w:rPr>
          <w:szCs w:val="22"/>
        </w:rPr>
        <w:tab/>
      </w:r>
      <w:r w:rsidRPr="00CC5B70">
        <w:rPr>
          <w:szCs w:val="22"/>
        </w:rPr>
        <w:tab/>
      </w:r>
      <w:r w:rsidR="00135423">
        <w:rPr>
          <w:szCs w:val="22"/>
        </w:rPr>
        <w:t>28 March</w:t>
      </w:r>
      <w:r w:rsidRPr="00CC5B70">
        <w:rPr>
          <w:szCs w:val="22"/>
        </w:rPr>
        <w:tab/>
      </w:r>
      <w:r w:rsidRPr="00CC5B70">
        <w:rPr>
          <w:szCs w:val="22"/>
        </w:rPr>
        <w:fldChar w:fldCharType="begin"/>
      </w:r>
      <w:r w:rsidRPr="00CC5B70">
        <w:rPr>
          <w:szCs w:val="22"/>
        </w:rPr>
        <w:instrText xml:space="preserve"> DOCPROPERTY  DateMade </w:instrText>
      </w:r>
      <w:r w:rsidRPr="00CC5B70">
        <w:rPr>
          <w:szCs w:val="22"/>
        </w:rPr>
        <w:fldChar w:fldCharType="separate"/>
      </w:r>
      <w:r w:rsidR="004F1D70">
        <w:rPr>
          <w:szCs w:val="22"/>
        </w:rPr>
        <w:t>2024</w:t>
      </w:r>
      <w:r w:rsidRPr="00CC5B70">
        <w:rPr>
          <w:szCs w:val="22"/>
        </w:rPr>
        <w:fldChar w:fldCharType="end"/>
      </w:r>
    </w:p>
    <w:p w14:paraId="0026DAE9" w14:textId="77777777" w:rsidR="00D66E2A" w:rsidRDefault="00D66E2A" w:rsidP="002622EF">
      <w:pPr>
        <w:keepNext/>
        <w:spacing w:before="300" w:line="240" w:lineRule="atLeast"/>
        <w:ind w:right="397"/>
        <w:jc w:val="both"/>
        <w:rPr>
          <w:szCs w:val="22"/>
        </w:rPr>
      </w:pPr>
    </w:p>
    <w:p w14:paraId="33688E43" w14:textId="77777777" w:rsidR="00D66E2A" w:rsidRDefault="00D66E2A" w:rsidP="002622EF">
      <w:pPr>
        <w:keepNext/>
        <w:spacing w:before="300" w:line="240" w:lineRule="atLeast"/>
        <w:ind w:right="397"/>
        <w:jc w:val="both"/>
        <w:rPr>
          <w:szCs w:val="22"/>
        </w:rPr>
      </w:pPr>
    </w:p>
    <w:p w14:paraId="5A8A3A9E" w14:textId="77777777" w:rsidR="00D66E2A" w:rsidRPr="00CC5B70" w:rsidRDefault="00D66E2A" w:rsidP="002622EF">
      <w:pPr>
        <w:keepNext/>
        <w:spacing w:before="300" w:line="240" w:lineRule="atLeast"/>
        <w:ind w:right="397"/>
        <w:jc w:val="both"/>
        <w:rPr>
          <w:szCs w:val="22"/>
        </w:rPr>
      </w:pPr>
    </w:p>
    <w:p w14:paraId="63F69F71" w14:textId="77777777" w:rsidR="002622EF" w:rsidRPr="00CC5B70" w:rsidRDefault="00190FB4" w:rsidP="00511749">
      <w:pPr>
        <w:keepNext/>
        <w:tabs>
          <w:tab w:val="left" w:pos="3402"/>
        </w:tabs>
        <w:spacing w:before="3000" w:line="300" w:lineRule="atLeast"/>
        <w:ind w:right="397"/>
        <w:rPr>
          <w:szCs w:val="22"/>
        </w:rPr>
      </w:pPr>
      <w:r w:rsidRPr="00CC5B70">
        <w:rPr>
          <w:szCs w:val="22"/>
        </w:rPr>
        <w:t>Nikolai Tsyganov</w:t>
      </w:r>
    </w:p>
    <w:p w14:paraId="074F921D" w14:textId="77777777" w:rsidR="002622EF" w:rsidRPr="00CC5B70" w:rsidRDefault="00190FB4" w:rsidP="002622EF">
      <w:pPr>
        <w:pStyle w:val="SignCoverPageEnd"/>
        <w:rPr>
          <w:szCs w:val="22"/>
        </w:rPr>
      </w:pPr>
      <w:r w:rsidRPr="00CC5B70">
        <w:rPr>
          <w:szCs w:val="22"/>
        </w:rPr>
        <w:t>Assistant Secretary</w:t>
      </w:r>
      <w:r w:rsidRPr="00CC5B70">
        <w:rPr>
          <w:szCs w:val="22"/>
        </w:rPr>
        <w:br/>
        <w:t>Pricing and PBS Policy Branch</w:t>
      </w:r>
      <w:r w:rsidRPr="00CC5B70">
        <w:rPr>
          <w:szCs w:val="22"/>
        </w:rPr>
        <w:br/>
        <w:t>Technology Assessment and Access Division</w:t>
      </w:r>
      <w:r w:rsidRPr="00CC5B70">
        <w:rPr>
          <w:szCs w:val="22"/>
        </w:rPr>
        <w:br/>
        <w:t>Department of</w:t>
      </w:r>
      <w:r w:rsidR="002622EF" w:rsidRPr="00CC5B70">
        <w:rPr>
          <w:szCs w:val="22"/>
        </w:rPr>
        <w:t xml:space="preserve"> Health and Aged Care</w:t>
      </w:r>
    </w:p>
    <w:p w14:paraId="12A510C5" w14:textId="77777777" w:rsidR="00FD7F12" w:rsidRPr="00CC5B70" w:rsidRDefault="00FD7F12" w:rsidP="00F756F1"/>
    <w:p w14:paraId="61810BD0" w14:textId="77777777" w:rsidR="002622EF" w:rsidRPr="00CC5B70" w:rsidRDefault="002622EF" w:rsidP="002622EF"/>
    <w:p w14:paraId="2EAF17E2" w14:textId="48287710" w:rsidR="00715914" w:rsidRPr="00CC5B70" w:rsidRDefault="00715914" w:rsidP="00715914">
      <w:pPr>
        <w:pStyle w:val="Header"/>
        <w:tabs>
          <w:tab w:val="clear" w:pos="4150"/>
          <w:tab w:val="clear" w:pos="8307"/>
        </w:tabs>
      </w:pPr>
    </w:p>
    <w:p w14:paraId="0E341378" w14:textId="03316FC7" w:rsidR="00715914" w:rsidRPr="00CC5B70" w:rsidRDefault="00715914" w:rsidP="00715914">
      <w:pPr>
        <w:pStyle w:val="Header"/>
        <w:tabs>
          <w:tab w:val="clear" w:pos="4150"/>
          <w:tab w:val="clear" w:pos="8307"/>
        </w:tabs>
      </w:pPr>
    </w:p>
    <w:p w14:paraId="7EDB9850" w14:textId="64238439" w:rsidR="00715914" w:rsidRPr="00CC5B70" w:rsidRDefault="00715914" w:rsidP="00715914">
      <w:pPr>
        <w:pStyle w:val="Header"/>
        <w:tabs>
          <w:tab w:val="clear" w:pos="4150"/>
          <w:tab w:val="clear" w:pos="8307"/>
        </w:tabs>
      </w:pPr>
    </w:p>
    <w:p w14:paraId="496F3E55" w14:textId="77777777" w:rsidR="00715914" w:rsidRPr="00CC5B70" w:rsidRDefault="00715914" w:rsidP="00715914">
      <w:pPr>
        <w:sectPr w:rsidR="00715914" w:rsidRPr="00CC5B70" w:rsidSect="00AE2F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7373EB8B" w14:textId="068D0F41" w:rsidR="006F239B" w:rsidRDefault="00DD2DC2">
      <w:pPr>
        <w:pStyle w:val="TOC2"/>
        <w:rPr>
          <w:rFonts w:asciiTheme="minorHAnsi" w:eastAsiaTheme="minorEastAsia" w:hAnsiTheme="minorHAnsi" w:cstheme="minorBidi"/>
          <w:b w:val="0"/>
          <w:noProof/>
          <w:kern w:val="2"/>
          <w:sz w:val="22"/>
          <w:szCs w:val="22"/>
          <w14:ligatures w14:val="standardContextual"/>
        </w:rPr>
      </w:pPr>
      <w:r>
        <w:fldChar w:fldCharType="begin"/>
      </w:r>
      <w:r>
        <w:instrText xml:space="preserve"> TOC \o "1-9" </w:instrText>
      </w:r>
      <w:r>
        <w:fldChar w:fldCharType="separate"/>
      </w:r>
      <w:r w:rsidR="006F239B">
        <w:rPr>
          <w:noProof/>
        </w:rPr>
        <w:t>Part 1—Preliminary</w:t>
      </w:r>
      <w:r w:rsidR="006F239B">
        <w:rPr>
          <w:noProof/>
        </w:rPr>
        <w:tab/>
      </w:r>
      <w:r w:rsidR="006F239B">
        <w:rPr>
          <w:noProof/>
        </w:rPr>
        <w:fldChar w:fldCharType="begin"/>
      </w:r>
      <w:r w:rsidR="006F239B">
        <w:rPr>
          <w:noProof/>
        </w:rPr>
        <w:instrText xml:space="preserve"> PAGEREF _Toc162567107 \h </w:instrText>
      </w:r>
      <w:r w:rsidR="006F239B">
        <w:rPr>
          <w:noProof/>
        </w:rPr>
      </w:r>
      <w:r w:rsidR="006F239B">
        <w:rPr>
          <w:noProof/>
        </w:rPr>
        <w:fldChar w:fldCharType="separate"/>
      </w:r>
      <w:r w:rsidR="006F239B">
        <w:rPr>
          <w:noProof/>
        </w:rPr>
        <w:t>1</w:t>
      </w:r>
      <w:r w:rsidR="006F239B">
        <w:rPr>
          <w:noProof/>
        </w:rPr>
        <w:fldChar w:fldCharType="end"/>
      </w:r>
    </w:p>
    <w:p w14:paraId="41202FBA" w14:textId="3046AB05"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_Toc162567108 \h </w:instrText>
      </w:r>
      <w:r>
        <w:rPr>
          <w:noProof/>
        </w:rPr>
      </w:r>
      <w:r>
        <w:rPr>
          <w:noProof/>
        </w:rPr>
        <w:fldChar w:fldCharType="separate"/>
      </w:r>
      <w:r>
        <w:rPr>
          <w:noProof/>
        </w:rPr>
        <w:t>1</w:t>
      </w:r>
      <w:r>
        <w:rPr>
          <w:noProof/>
        </w:rPr>
        <w:fldChar w:fldCharType="end"/>
      </w:r>
    </w:p>
    <w:p w14:paraId="0AD3D2B5" w14:textId="34B8D588"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_Toc162567109 \h </w:instrText>
      </w:r>
      <w:r>
        <w:rPr>
          <w:noProof/>
        </w:rPr>
      </w:r>
      <w:r>
        <w:rPr>
          <w:noProof/>
        </w:rPr>
        <w:fldChar w:fldCharType="separate"/>
      </w:r>
      <w:r>
        <w:rPr>
          <w:noProof/>
        </w:rPr>
        <w:t>1</w:t>
      </w:r>
      <w:r>
        <w:rPr>
          <w:noProof/>
        </w:rPr>
        <w:fldChar w:fldCharType="end"/>
      </w:r>
    </w:p>
    <w:p w14:paraId="7B471EF3" w14:textId="62A1181E"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_Toc162567110 \h </w:instrText>
      </w:r>
      <w:r>
        <w:rPr>
          <w:noProof/>
        </w:rPr>
      </w:r>
      <w:r>
        <w:rPr>
          <w:noProof/>
        </w:rPr>
        <w:fldChar w:fldCharType="separate"/>
      </w:r>
      <w:r>
        <w:rPr>
          <w:noProof/>
        </w:rPr>
        <w:t>1</w:t>
      </w:r>
      <w:r>
        <w:rPr>
          <w:noProof/>
        </w:rPr>
        <w:fldChar w:fldCharType="end"/>
      </w:r>
    </w:p>
    <w:p w14:paraId="727B4F21" w14:textId="19CCAB22"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4  Simplified outline</w:t>
      </w:r>
      <w:r>
        <w:rPr>
          <w:noProof/>
        </w:rPr>
        <w:tab/>
      </w:r>
      <w:r>
        <w:rPr>
          <w:noProof/>
        </w:rPr>
        <w:fldChar w:fldCharType="begin"/>
      </w:r>
      <w:r>
        <w:rPr>
          <w:noProof/>
        </w:rPr>
        <w:instrText xml:space="preserve"> PAGEREF _Toc162567111 \h </w:instrText>
      </w:r>
      <w:r>
        <w:rPr>
          <w:noProof/>
        </w:rPr>
      </w:r>
      <w:r>
        <w:rPr>
          <w:noProof/>
        </w:rPr>
        <w:fldChar w:fldCharType="separate"/>
      </w:r>
      <w:r>
        <w:rPr>
          <w:noProof/>
        </w:rPr>
        <w:t>1</w:t>
      </w:r>
      <w:r>
        <w:rPr>
          <w:noProof/>
        </w:rPr>
        <w:fldChar w:fldCharType="end"/>
      </w:r>
    </w:p>
    <w:p w14:paraId="7F9792C1" w14:textId="3F0D8895"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Pr>
          <w:noProof/>
        </w:rPr>
        <w:fldChar w:fldCharType="begin"/>
      </w:r>
      <w:r>
        <w:rPr>
          <w:noProof/>
        </w:rPr>
        <w:instrText xml:space="preserve"> PAGEREF _Toc162567112 \h </w:instrText>
      </w:r>
      <w:r>
        <w:rPr>
          <w:noProof/>
        </w:rPr>
      </w:r>
      <w:r>
        <w:rPr>
          <w:noProof/>
        </w:rPr>
        <w:fldChar w:fldCharType="separate"/>
      </w:r>
      <w:r>
        <w:rPr>
          <w:noProof/>
        </w:rPr>
        <w:t>2</w:t>
      </w:r>
      <w:r>
        <w:rPr>
          <w:noProof/>
        </w:rPr>
        <w:fldChar w:fldCharType="end"/>
      </w:r>
    </w:p>
    <w:p w14:paraId="74E5FA5C" w14:textId="237EF3CA" w:rsidR="006F239B" w:rsidRDefault="006F239B">
      <w:pPr>
        <w:pStyle w:val="TOC2"/>
        <w:rPr>
          <w:rFonts w:asciiTheme="minorHAnsi" w:eastAsiaTheme="minorEastAsia" w:hAnsiTheme="minorHAnsi" w:cstheme="minorBidi"/>
          <w:b w:val="0"/>
          <w:noProof/>
          <w:kern w:val="2"/>
          <w:sz w:val="22"/>
          <w:szCs w:val="22"/>
          <w14:ligatures w14:val="standardContextual"/>
        </w:rPr>
      </w:pPr>
      <w:r>
        <w:rPr>
          <w:noProof/>
        </w:rPr>
        <w:t>Part 2—Pharmaceutical benefits</w:t>
      </w:r>
      <w:r>
        <w:rPr>
          <w:noProof/>
        </w:rPr>
        <w:tab/>
      </w:r>
      <w:r>
        <w:rPr>
          <w:noProof/>
        </w:rPr>
        <w:fldChar w:fldCharType="begin"/>
      </w:r>
      <w:r>
        <w:rPr>
          <w:noProof/>
        </w:rPr>
        <w:instrText xml:space="preserve"> PAGEREF _Toc162567113 \h </w:instrText>
      </w:r>
      <w:r>
        <w:rPr>
          <w:noProof/>
        </w:rPr>
      </w:r>
      <w:r>
        <w:rPr>
          <w:noProof/>
        </w:rPr>
        <w:fldChar w:fldCharType="separate"/>
      </w:r>
      <w:r>
        <w:rPr>
          <w:noProof/>
        </w:rPr>
        <w:t>4</w:t>
      </w:r>
      <w:r>
        <w:rPr>
          <w:noProof/>
        </w:rPr>
        <w:fldChar w:fldCharType="end"/>
      </w:r>
    </w:p>
    <w:p w14:paraId="35C28C31" w14:textId="556A2394"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6  Drugs and medicinal preparations to which Part VII of the Act applies (Act s 85(2))</w:t>
      </w:r>
      <w:r>
        <w:rPr>
          <w:noProof/>
        </w:rPr>
        <w:tab/>
      </w:r>
      <w:r>
        <w:rPr>
          <w:noProof/>
        </w:rPr>
        <w:fldChar w:fldCharType="begin"/>
      </w:r>
      <w:r>
        <w:rPr>
          <w:noProof/>
        </w:rPr>
        <w:instrText xml:space="preserve"> PAGEREF _Toc162567114 \h </w:instrText>
      </w:r>
      <w:r>
        <w:rPr>
          <w:noProof/>
        </w:rPr>
      </w:r>
      <w:r>
        <w:rPr>
          <w:noProof/>
        </w:rPr>
        <w:fldChar w:fldCharType="separate"/>
      </w:r>
      <w:r>
        <w:rPr>
          <w:noProof/>
        </w:rPr>
        <w:t>4</w:t>
      </w:r>
      <w:r>
        <w:rPr>
          <w:noProof/>
        </w:rPr>
        <w:fldChar w:fldCharType="end"/>
      </w:r>
    </w:p>
    <w:p w14:paraId="0388F584" w14:textId="72A3A95F"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7  Form or forms of a listed drug (Act s 85(3))</w:t>
      </w:r>
      <w:r>
        <w:rPr>
          <w:noProof/>
        </w:rPr>
        <w:tab/>
      </w:r>
      <w:r>
        <w:rPr>
          <w:noProof/>
        </w:rPr>
        <w:fldChar w:fldCharType="begin"/>
      </w:r>
      <w:r>
        <w:rPr>
          <w:noProof/>
        </w:rPr>
        <w:instrText xml:space="preserve"> PAGEREF _Toc162567115 \h </w:instrText>
      </w:r>
      <w:r>
        <w:rPr>
          <w:noProof/>
        </w:rPr>
      </w:r>
      <w:r>
        <w:rPr>
          <w:noProof/>
        </w:rPr>
        <w:fldChar w:fldCharType="separate"/>
      </w:r>
      <w:r>
        <w:rPr>
          <w:noProof/>
        </w:rPr>
        <w:t>4</w:t>
      </w:r>
      <w:r>
        <w:rPr>
          <w:noProof/>
        </w:rPr>
        <w:fldChar w:fldCharType="end"/>
      </w:r>
    </w:p>
    <w:p w14:paraId="383F87E5" w14:textId="357FB85B"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8  Manner of administration of a form of a listed drug (Act s 85(5))</w:t>
      </w:r>
      <w:r>
        <w:rPr>
          <w:noProof/>
        </w:rPr>
        <w:tab/>
      </w:r>
      <w:r>
        <w:rPr>
          <w:noProof/>
        </w:rPr>
        <w:fldChar w:fldCharType="begin"/>
      </w:r>
      <w:r>
        <w:rPr>
          <w:noProof/>
        </w:rPr>
        <w:instrText xml:space="preserve"> PAGEREF _Toc162567116 \h </w:instrText>
      </w:r>
      <w:r>
        <w:rPr>
          <w:noProof/>
        </w:rPr>
      </w:r>
      <w:r>
        <w:rPr>
          <w:noProof/>
        </w:rPr>
        <w:fldChar w:fldCharType="separate"/>
      </w:r>
      <w:r>
        <w:rPr>
          <w:noProof/>
        </w:rPr>
        <w:t>4</w:t>
      </w:r>
      <w:r>
        <w:rPr>
          <w:noProof/>
        </w:rPr>
        <w:fldChar w:fldCharType="end"/>
      </w:r>
    </w:p>
    <w:p w14:paraId="784D25D8" w14:textId="1BD3961D"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9  Brand of a pharmaceutical item (Act s 85(6))</w:t>
      </w:r>
      <w:r>
        <w:rPr>
          <w:noProof/>
        </w:rPr>
        <w:tab/>
      </w:r>
      <w:r>
        <w:rPr>
          <w:noProof/>
        </w:rPr>
        <w:fldChar w:fldCharType="begin"/>
      </w:r>
      <w:r>
        <w:rPr>
          <w:noProof/>
        </w:rPr>
        <w:instrText xml:space="preserve"> PAGEREF _Toc162567117 \h </w:instrText>
      </w:r>
      <w:r>
        <w:rPr>
          <w:noProof/>
        </w:rPr>
      </w:r>
      <w:r>
        <w:rPr>
          <w:noProof/>
        </w:rPr>
        <w:fldChar w:fldCharType="separate"/>
      </w:r>
      <w:r>
        <w:rPr>
          <w:noProof/>
        </w:rPr>
        <w:t>4</w:t>
      </w:r>
      <w:r>
        <w:rPr>
          <w:noProof/>
        </w:rPr>
        <w:fldChar w:fldCharType="end"/>
      </w:r>
    </w:p>
    <w:p w14:paraId="42B1BE83" w14:textId="52A6DA5C"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10  Responsible person for a brand of a pharmaceutical item (Act s 84AF(1))</w:t>
      </w:r>
      <w:r>
        <w:rPr>
          <w:noProof/>
        </w:rPr>
        <w:tab/>
      </w:r>
      <w:r>
        <w:rPr>
          <w:noProof/>
        </w:rPr>
        <w:fldChar w:fldCharType="begin"/>
      </w:r>
      <w:r>
        <w:rPr>
          <w:noProof/>
        </w:rPr>
        <w:instrText xml:space="preserve"> PAGEREF _Toc162567118 \h </w:instrText>
      </w:r>
      <w:r>
        <w:rPr>
          <w:noProof/>
        </w:rPr>
      </w:r>
      <w:r>
        <w:rPr>
          <w:noProof/>
        </w:rPr>
        <w:fldChar w:fldCharType="separate"/>
      </w:r>
      <w:r>
        <w:rPr>
          <w:noProof/>
        </w:rPr>
        <w:t>5</w:t>
      </w:r>
      <w:r>
        <w:rPr>
          <w:noProof/>
        </w:rPr>
        <w:fldChar w:fldCharType="end"/>
      </w:r>
    </w:p>
    <w:p w14:paraId="37E688EC" w14:textId="6BB49CF5"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11  Schedule equivalents of brands of pharmaceutical items (Act s 85(6A))</w:t>
      </w:r>
      <w:r>
        <w:rPr>
          <w:noProof/>
        </w:rPr>
        <w:tab/>
      </w:r>
      <w:r>
        <w:rPr>
          <w:noProof/>
        </w:rPr>
        <w:fldChar w:fldCharType="begin"/>
      </w:r>
      <w:r>
        <w:rPr>
          <w:noProof/>
        </w:rPr>
        <w:instrText xml:space="preserve"> PAGEREF _Toc162567119 \h </w:instrText>
      </w:r>
      <w:r>
        <w:rPr>
          <w:noProof/>
        </w:rPr>
      </w:r>
      <w:r>
        <w:rPr>
          <w:noProof/>
        </w:rPr>
        <w:fldChar w:fldCharType="separate"/>
      </w:r>
      <w:r>
        <w:rPr>
          <w:noProof/>
        </w:rPr>
        <w:t>5</w:t>
      </w:r>
      <w:r>
        <w:rPr>
          <w:noProof/>
        </w:rPr>
        <w:fldChar w:fldCharType="end"/>
      </w:r>
    </w:p>
    <w:p w14:paraId="221F9DB4" w14:textId="5A50A286" w:rsidR="006F239B" w:rsidRDefault="006F239B">
      <w:pPr>
        <w:pStyle w:val="TOC2"/>
        <w:rPr>
          <w:rFonts w:asciiTheme="minorHAnsi" w:eastAsiaTheme="minorEastAsia" w:hAnsiTheme="minorHAnsi" w:cstheme="minorBidi"/>
          <w:b w:val="0"/>
          <w:noProof/>
          <w:kern w:val="2"/>
          <w:sz w:val="22"/>
          <w:szCs w:val="22"/>
          <w14:ligatures w14:val="standardContextual"/>
        </w:rPr>
      </w:pPr>
      <w:r>
        <w:rPr>
          <w:noProof/>
        </w:rPr>
        <w:t>Part 3—Prescription of pharmaceutical benefits</w:t>
      </w:r>
      <w:r>
        <w:rPr>
          <w:noProof/>
        </w:rPr>
        <w:tab/>
      </w:r>
      <w:r>
        <w:rPr>
          <w:noProof/>
        </w:rPr>
        <w:fldChar w:fldCharType="begin"/>
      </w:r>
      <w:r>
        <w:rPr>
          <w:noProof/>
        </w:rPr>
        <w:instrText xml:space="preserve"> PAGEREF _Toc162567120 \h </w:instrText>
      </w:r>
      <w:r>
        <w:rPr>
          <w:noProof/>
        </w:rPr>
      </w:r>
      <w:r>
        <w:rPr>
          <w:noProof/>
        </w:rPr>
        <w:fldChar w:fldCharType="separate"/>
      </w:r>
      <w:r>
        <w:rPr>
          <w:noProof/>
        </w:rPr>
        <w:t>6</w:t>
      </w:r>
      <w:r>
        <w:rPr>
          <w:noProof/>
        </w:rPr>
        <w:fldChar w:fldCharType="end"/>
      </w:r>
    </w:p>
    <w:p w14:paraId="31F1BF4F" w14:textId="7434EAC5" w:rsidR="006F239B" w:rsidRDefault="006F239B">
      <w:pPr>
        <w:pStyle w:val="TOC3"/>
        <w:rPr>
          <w:rFonts w:asciiTheme="minorHAnsi" w:eastAsiaTheme="minorEastAsia" w:hAnsiTheme="minorHAnsi" w:cstheme="minorBidi"/>
          <w:b w:val="0"/>
          <w:noProof/>
          <w:kern w:val="2"/>
          <w:szCs w:val="22"/>
          <w14:ligatures w14:val="standardContextual"/>
        </w:rPr>
      </w:pPr>
      <w:r>
        <w:rPr>
          <w:noProof/>
        </w:rPr>
        <w:t>Division 1—Authorised prescribers and prescription circumstances</w:t>
      </w:r>
      <w:r>
        <w:rPr>
          <w:noProof/>
        </w:rPr>
        <w:tab/>
      </w:r>
      <w:r>
        <w:rPr>
          <w:noProof/>
        </w:rPr>
        <w:fldChar w:fldCharType="begin"/>
      </w:r>
      <w:r>
        <w:rPr>
          <w:noProof/>
        </w:rPr>
        <w:instrText xml:space="preserve"> PAGEREF _Toc162567121 \h </w:instrText>
      </w:r>
      <w:r>
        <w:rPr>
          <w:noProof/>
        </w:rPr>
      </w:r>
      <w:r>
        <w:rPr>
          <w:noProof/>
        </w:rPr>
        <w:fldChar w:fldCharType="separate"/>
      </w:r>
      <w:r>
        <w:rPr>
          <w:noProof/>
        </w:rPr>
        <w:t>6</w:t>
      </w:r>
      <w:r>
        <w:rPr>
          <w:noProof/>
        </w:rPr>
        <w:fldChar w:fldCharType="end"/>
      </w:r>
    </w:p>
    <w:p w14:paraId="22450707" w14:textId="35A72097"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12  Authorised prescribers (Act s 88)</w:t>
      </w:r>
      <w:r>
        <w:rPr>
          <w:noProof/>
        </w:rPr>
        <w:tab/>
      </w:r>
      <w:r>
        <w:rPr>
          <w:noProof/>
        </w:rPr>
        <w:fldChar w:fldCharType="begin"/>
      </w:r>
      <w:r>
        <w:rPr>
          <w:noProof/>
        </w:rPr>
        <w:instrText xml:space="preserve"> PAGEREF _Toc162567122 \h </w:instrText>
      </w:r>
      <w:r>
        <w:rPr>
          <w:noProof/>
        </w:rPr>
      </w:r>
      <w:r>
        <w:rPr>
          <w:noProof/>
        </w:rPr>
        <w:fldChar w:fldCharType="separate"/>
      </w:r>
      <w:r>
        <w:rPr>
          <w:noProof/>
        </w:rPr>
        <w:t>6</w:t>
      </w:r>
      <w:r>
        <w:rPr>
          <w:noProof/>
        </w:rPr>
        <w:fldChar w:fldCharType="end"/>
      </w:r>
    </w:p>
    <w:p w14:paraId="4D2B5C67" w14:textId="4E963E19"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13  Prescription of ready</w:t>
      </w:r>
      <w:r>
        <w:rPr>
          <w:noProof/>
        </w:rPr>
        <w:noBreakHyphen/>
        <w:t>prepared pharmaceutical benefits in certain circumstances (Act s 85(7))</w:t>
      </w:r>
      <w:r>
        <w:rPr>
          <w:noProof/>
        </w:rPr>
        <w:tab/>
      </w:r>
      <w:r>
        <w:rPr>
          <w:noProof/>
        </w:rPr>
        <w:fldChar w:fldCharType="begin"/>
      </w:r>
      <w:r>
        <w:rPr>
          <w:noProof/>
        </w:rPr>
        <w:instrText xml:space="preserve"> PAGEREF _Toc162567123 \h </w:instrText>
      </w:r>
      <w:r>
        <w:rPr>
          <w:noProof/>
        </w:rPr>
      </w:r>
      <w:r>
        <w:rPr>
          <w:noProof/>
        </w:rPr>
        <w:fldChar w:fldCharType="separate"/>
      </w:r>
      <w:r>
        <w:rPr>
          <w:noProof/>
        </w:rPr>
        <w:t>6</w:t>
      </w:r>
      <w:r>
        <w:rPr>
          <w:noProof/>
        </w:rPr>
        <w:fldChar w:fldCharType="end"/>
      </w:r>
    </w:p>
    <w:p w14:paraId="1384B27D" w14:textId="25A4528C"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14  Prescription of extemporaneously</w:t>
      </w:r>
      <w:r>
        <w:rPr>
          <w:noProof/>
        </w:rPr>
        <w:noBreakHyphen/>
        <w:t>prepared pharmaceutical benefits in certain circumstances (Act s 85(7))</w:t>
      </w:r>
      <w:r>
        <w:rPr>
          <w:noProof/>
        </w:rPr>
        <w:tab/>
      </w:r>
      <w:r>
        <w:rPr>
          <w:noProof/>
        </w:rPr>
        <w:fldChar w:fldCharType="begin"/>
      </w:r>
      <w:r>
        <w:rPr>
          <w:noProof/>
        </w:rPr>
        <w:instrText xml:space="preserve"> PAGEREF _Toc162567124 \h </w:instrText>
      </w:r>
      <w:r>
        <w:rPr>
          <w:noProof/>
        </w:rPr>
      </w:r>
      <w:r>
        <w:rPr>
          <w:noProof/>
        </w:rPr>
        <w:fldChar w:fldCharType="separate"/>
      </w:r>
      <w:r>
        <w:rPr>
          <w:noProof/>
        </w:rPr>
        <w:t>7</w:t>
      </w:r>
      <w:r>
        <w:rPr>
          <w:noProof/>
        </w:rPr>
        <w:fldChar w:fldCharType="end"/>
      </w:r>
    </w:p>
    <w:p w14:paraId="64C01B6E" w14:textId="33852CAF" w:rsidR="006F239B" w:rsidRDefault="006F239B">
      <w:pPr>
        <w:pStyle w:val="TOC3"/>
        <w:rPr>
          <w:rFonts w:asciiTheme="minorHAnsi" w:eastAsiaTheme="minorEastAsia" w:hAnsiTheme="minorHAnsi" w:cstheme="minorBidi"/>
          <w:b w:val="0"/>
          <w:noProof/>
          <w:kern w:val="2"/>
          <w:szCs w:val="22"/>
          <w14:ligatures w14:val="standardContextual"/>
        </w:rPr>
      </w:pPr>
      <w:r>
        <w:rPr>
          <w:noProof/>
        </w:rPr>
        <w:t>Division 2—Maximum quantities and repeats</w:t>
      </w:r>
      <w:r>
        <w:rPr>
          <w:noProof/>
        </w:rPr>
        <w:tab/>
      </w:r>
      <w:r>
        <w:rPr>
          <w:noProof/>
        </w:rPr>
        <w:fldChar w:fldCharType="begin"/>
      </w:r>
      <w:r>
        <w:rPr>
          <w:noProof/>
        </w:rPr>
        <w:instrText xml:space="preserve"> PAGEREF _Toc162567125 \h </w:instrText>
      </w:r>
      <w:r>
        <w:rPr>
          <w:noProof/>
        </w:rPr>
      </w:r>
      <w:r>
        <w:rPr>
          <w:noProof/>
        </w:rPr>
        <w:fldChar w:fldCharType="separate"/>
      </w:r>
      <w:r>
        <w:rPr>
          <w:noProof/>
        </w:rPr>
        <w:t>8</w:t>
      </w:r>
      <w:r>
        <w:rPr>
          <w:noProof/>
        </w:rPr>
        <w:fldChar w:fldCharType="end"/>
      </w:r>
    </w:p>
    <w:p w14:paraId="38E949BE" w14:textId="1AA3235F"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15  Maximum quantity (number of units)—ready</w:t>
      </w:r>
      <w:r>
        <w:rPr>
          <w:noProof/>
        </w:rPr>
        <w:noBreakHyphen/>
        <w:t>prepared pharmaceutical benefits (Act s 85A(2)(a), (2A) and (3A))</w:t>
      </w:r>
      <w:r>
        <w:rPr>
          <w:noProof/>
        </w:rPr>
        <w:tab/>
      </w:r>
      <w:r>
        <w:rPr>
          <w:noProof/>
        </w:rPr>
        <w:fldChar w:fldCharType="begin"/>
      </w:r>
      <w:r>
        <w:rPr>
          <w:noProof/>
        </w:rPr>
        <w:instrText xml:space="preserve"> PAGEREF _Toc162567126 \h </w:instrText>
      </w:r>
      <w:r>
        <w:rPr>
          <w:noProof/>
        </w:rPr>
      </w:r>
      <w:r>
        <w:rPr>
          <w:noProof/>
        </w:rPr>
        <w:fldChar w:fldCharType="separate"/>
      </w:r>
      <w:r>
        <w:rPr>
          <w:noProof/>
        </w:rPr>
        <w:t>8</w:t>
      </w:r>
      <w:r>
        <w:rPr>
          <w:noProof/>
        </w:rPr>
        <w:fldChar w:fldCharType="end"/>
      </w:r>
    </w:p>
    <w:p w14:paraId="68BEBE62" w14:textId="6AC898F5"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16  Maximum number of repeats—ready</w:t>
      </w:r>
      <w:r>
        <w:rPr>
          <w:noProof/>
        </w:rPr>
        <w:noBreakHyphen/>
        <w:t>prepared pharmaceutical benefits (Act s 85A(2)(b), (2A) and (3A))</w:t>
      </w:r>
      <w:r>
        <w:rPr>
          <w:noProof/>
        </w:rPr>
        <w:tab/>
      </w:r>
      <w:r>
        <w:rPr>
          <w:noProof/>
        </w:rPr>
        <w:fldChar w:fldCharType="begin"/>
      </w:r>
      <w:r>
        <w:rPr>
          <w:noProof/>
        </w:rPr>
        <w:instrText xml:space="preserve"> PAGEREF _Toc162567127 \h </w:instrText>
      </w:r>
      <w:r>
        <w:rPr>
          <w:noProof/>
        </w:rPr>
      </w:r>
      <w:r>
        <w:rPr>
          <w:noProof/>
        </w:rPr>
        <w:fldChar w:fldCharType="separate"/>
      </w:r>
      <w:r>
        <w:rPr>
          <w:noProof/>
        </w:rPr>
        <w:t>9</w:t>
      </w:r>
      <w:r>
        <w:rPr>
          <w:noProof/>
        </w:rPr>
        <w:fldChar w:fldCharType="end"/>
      </w:r>
    </w:p>
    <w:p w14:paraId="789AB6ED" w14:textId="509352D0"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17  Maximum quantity—extemporaneously</w:t>
      </w:r>
      <w:r>
        <w:rPr>
          <w:noProof/>
        </w:rPr>
        <w:noBreakHyphen/>
        <w:t>prepared pharmaceutical benefits (Act s 85A(2)(a))</w:t>
      </w:r>
      <w:r>
        <w:rPr>
          <w:noProof/>
        </w:rPr>
        <w:tab/>
      </w:r>
      <w:r>
        <w:rPr>
          <w:noProof/>
        </w:rPr>
        <w:fldChar w:fldCharType="begin"/>
      </w:r>
      <w:r>
        <w:rPr>
          <w:noProof/>
        </w:rPr>
        <w:instrText xml:space="preserve"> PAGEREF _Toc162567128 \h </w:instrText>
      </w:r>
      <w:r>
        <w:rPr>
          <w:noProof/>
        </w:rPr>
      </w:r>
      <w:r>
        <w:rPr>
          <w:noProof/>
        </w:rPr>
        <w:fldChar w:fldCharType="separate"/>
      </w:r>
      <w:r>
        <w:rPr>
          <w:noProof/>
        </w:rPr>
        <w:t>10</w:t>
      </w:r>
      <w:r>
        <w:rPr>
          <w:noProof/>
        </w:rPr>
        <w:fldChar w:fldCharType="end"/>
      </w:r>
    </w:p>
    <w:p w14:paraId="62688F91" w14:textId="4BDE790E"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18  Maximum number of repeats—extemporaneously</w:t>
      </w:r>
      <w:r>
        <w:rPr>
          <w:noProof/>
        </w:rPr>
        <w:noBreakHyphen/>
        <w:t>prepared pharmaceutical benefits (Act s 85A(2)(b))</w:t>
      </w:r>
      <w:r>
        <w:rPr>
          <w:noProof/>
        </w:rPr>
        <w:tab/>
      </w:r>
      <w:r>
        <w:rPr>
          <w:noProof/>
        </w:rPr>
        <w:fldChar w:fldCharType="begin"/>
      </w:r>
      <w:r>
        <w:rPr>
          <w:noProof/>
        </w:rPr>
        <w:instrText xml:space="preserve"> PAGEREF _Toc162567129 \h </w:instrText>
      </w:r>
      <w:r>
        <w:rPr>
          <w:noProof/>
        </w:rPr>
      </w:r>
      <w:r>
        <w:rPr>
          <w:noProof/>
        </w:rPr>
        <w:fldChar w:fldCharType="separate"/>
      </w:r>
      <w:r>
        <w:rPr>
          <w:noProof/>
        </w:rPr>
        <w:t>10</w:t>
      </w:r>
      <w:r>
        <w:rPr>
          <w:noProof/>
        </w:rPr>
        <w:fldChar w:fldCharType="end"/>
      </w:r>
    </w:p>
    <w:p w14:paraId="6058960D" w14:textId="724E787B" w:rsidR="006F239B" w:rsidRDefault="006F239B">
      <w:pPr>
        <w:pStyle w:val="TOC3"/>
        <w:rPr>
          <w:rFonts w:asciiTheme="minorHAnsi" w:eastAsiaTheme="minorEastAsia" w:hAnsiTheme="minorHAnsi" w:cstheme="minorBidi"/>
          <w:b w:val="0"/>
          <w:noProof/>
          <w:kern w:val="2"/>
          <w:szCs w:val="22"/>
          <w14:ligatures w14:val="standardContextual"/>
        </w:rPr>
      </w:pPr>
      <w:r>
        <w:rPr>
          <w:noProof/>
        </w:rPr>
        <w:t>Division 3—Authorisation of prescriptions</w:t>
      </w:r>
      <w:r>
        <w:rPr>
          <w:noProof/>
        </w:rPr>
        <w:tab/>
      </w:r>
      <w:r>
        <w:rPr>
          <w:noProof/>
        </w:rPr>
        <w:fldChar w:fldCharType="begin"/>
      </w:r>
      <w:r>
        <w:rPr>
          <w:noProof/>
        </w:rPr>
        <w:instrText xml:space="preserve"> PAGEREF _Toc162567130 \h </w:instrText>
      </w:r>
      <w:r>
        <w:rPr>
          <w:noProof/>
        </w:rPr>
      </w:r>
      <w:r>
        <w:rPr>
          <w:noProof/>
        </w:rPr>
        <w:fldChar w:fldCharType="separate"/>
      </w:r>
      <w:r>
        <w:rPr>
          <w:noProof/>
        </w:rPr>
        <w:t>11</w:t>
      </w:r>
      <w:r>
        <w:rPr>
          <w:noProof/>
        </w:rPr>
        <w:fldChar w:fldCharType="end"/>
      </w:r>
    </w:p>
    <w:p w14:paraId="41814B89" w14:textId="355F3680"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19  Authority required procedures</w:t>
      </w:r>
      <w:r>
        <w:rPr>
          <w:noProof/>
        </w:rPr>
        <w:tab/>
      </w:r>
      <w:r>
        <w:rPr>
          <w:noProof/>
        </w:rPr>
        <w:fldChar w:fldCharType="begin"/>
      </w:r>
      <w:r>
        <w:rPr>
          <w:noProof/>
        </w:rPr>
        <w:instrText xml:space="preserve"> PAGEREF _Toc162567131 \h </w:instrText>
      </w:r>
      <w:r>
        <w:rPr>
          <w:noProof/>
        </w:rPr>
      </w:r>
      <w:r>
        <w:rPr>
          <w:noProof/>
        </w:rPr>
        <w:fldChar w:fldCharType="separate"/>
      </w:r>
      <w:r>
        <w:rPr>
          <w:noProof/>
        </w:rPr>
        <w:t>11</w:t>
      </w:r>
      <w:r>
        <w:rPr>
          <w:noProof/>
        </w:rPr>
        <w:fldChar w:fldCharType="end"/>
      </w:r>
    </w:p>
    <w:p w14:paraId="183BA64E" w14:textId="17AF09CD" w:rsidR="006F239B" w:rsidRDefault="006F239B">
      <w:pPr>
        <w:pStyle w:val="TOC2"/>
        <w:rPr>
          <w:rFonts w:asciiTheme="minorHAnsi" w:eastAsiaTheme="minorEastAsia" w:hAnsiTheme="minorHAnsi" w:cstheme="minorBidi"/>
          <w:b w:val="0"/>
          <w:noProof/>
          <w:kern w:val="2"/>
          <w:sz w:val="22"/>
          <w:szCs w:val="22"/>
          <w14:ligatures w14:val="standardContextual"/>
        </w:rPr>
      </w:pPr>
      <w:r>
        <w:rPr>
          <w:noProof/>
        </w:rPr>
        <w:t>Part 4—Quantities of pharmaceutical items</w:t>
      </w:r>
      <w:r>
        <w:rPr>
          <w:noProof/>
        </w:rPr>
        <w:tab/>
      </w:r>
      <w:r>
        <w:rPr>
          <w:noProof/>
        </w:rPr>
        <w:fldChar w:fldCharType="begin"/>
      </w:r>
      <w:r>
        <w:rPr>
          <w:noProof/>
        </w:rPr>
        <w:instrText xml:space="preserve"> PAGEREF _Toc162567132 \h </w:instrText>
      </w:r>
      <w:r>
        <w:rPr>
          <w:noProof/>
        </w:rPr>
      </w:r>
      <w:r>
        <w:rPr>
          <w:noProof/>
        </w:rPr>
        <w:fldChar w:fldCharType="separate"/>
      </w:r>
      <w:r>
        <w:rPr>
          <w:noProof/>
        </w:rPr>
        <w:t>12</w:t>
      </w:r>
      <w:r>
        <w:rPr>
          <w:noProof/>
        </w:rPr>
        <w:fldChar w:fldCharType="end"/>
      </w:r>
    </w:p>
    <w:p w14:paraId="4367C884" w14:textId="4C2963C2"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20  Pack quantity (Act s 84AK(2))</w:t>
      </w:r>
      <w:r>
        <w:rPr>
          <w:noProof/>
        </w:rPr>
        <w:tab/>
      </w:r>
      <w:r>
        <w:rPr>
          <w:noProof/>
        </w:rPr>
        <w:fldChar w:fldCharType="begin"/>
      </w:r>
      <w:r>
        <w:rPr>
          <w:noProof/>
        </w:rPr>
        <w:instrText xml:space="preserve"> PAGEREF _Toc162567133 \h </w:instrText>
      </w:r>
      <w:r>
        <w:rPr>
          <w:noProof/>
        </w:rPr>
      </w:r>
      <w:r>
        <w:rPr>
          <w:noProof/>
        </w:rPr>
        <w:fldChar w:fldCharType="separate"/>
      </w:r>
      <w:r>
        <w:rPr>
          <w:noProof/>
        </w:rPr>
        <w:t>12</w:t>
      </w:r>
      <w:r>
        <w:rPr>
          <w:noProof/>
        </w:rPr>
        <w:fldChar w:fldCharType="end"/>
      </w:r>
    </w:p>
    <w:p w14:paraId="7F84430C" w14:textId="2B30B8BE"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21  Determined quantity (Act s 84AK(3))</w:t>
      </w:r>
      <w:r>
        <w:rPr>
          <w:noProof/>
        </w:rPr>
        <w:tab/>
      </w:r>
      <w:r>
        <w:rPr>
          <w:noProof/>
        </w:rPr>
        <w:fldChar w:fldCharType="begin"/>
      </w:r>
      <w:r>
        <w:rPr>
          <w:noProof/>
        </w:rPr>
        <w:instrText xml:space="preserve"> PAGEREF _Toc162567134 \h </w:instrText>
      </w:r>
      <w:r>
        <w:rPr>
          <w:noProof/>
        </w:rPr>
      </w:r>
      <w:r>
        <w:rPr>
          <w:noProof/>
        </w:rPr>
        <w:fldChar w:fldCharType="separate"/>
      </w:r>
      <w:r>
        <w:rPr>
          <w:noProof/>
        </w:rPr>
        <w:t>12</w:t>
      </w:r>
      <w:r>
        <w:rPr>
          <w:noProof/>
        </w:rPr>
        <w:fldChar w:fldCharType="end"/>
      </w:r>
    </w:p>
    <w:p w14:paraId="100D0E0F" w14:textId="79586C9C" w:rsidR="006F239B" w:rsidRDefault="006F239B">
      <w:pPr>
        <w:pStyle w:val="TOC2"/>
        <w:rPr>
          <w:rFonts w:asciiTheme="minorHAnsi" w:eastAsiaTheme="minorEastAsia" w:hAnsiTheme="minorHAnsi" w:cstheme="minorBidi"/>
          <w:b w:val="0"/>
          <w:noProof/>
          <w:kern w:val="2"/>
          <w:sz w:val="22"/>
          <w:szCs w:val="22"/>
          <w14:ligatures w14:val="standardContextual"/>
        </w:rPr>
      </w:pPr>
      <w:r>
        <w:rPr>
          <w:noProof/>
        </w:rPr>
        <w:t>Part 5—Supply of pharmaceutical benefits</w:t>
      </w:r>
      <w:r>
        <w:rPr>
          <w:noProof/>
        </w:rPr>
        <w:tab/>
      </w:r>
      <w:r>
        <w:rPr>
          <w:noProof/>
        </w:rPr>
        <w:fldChar w:fldCharType="begin"/>
      </w:r>
      <w:r>
        <w:rPr>
          <w:noProof/>
        </w:rPr>
        <w:instrText xml:space="preserve"> PAGEREF _Toc162567135 \h </w:instrText>
      </w:r>
      <w:r>
        <w:rPr>
          <w:noProof/>
        </w:rPr>
      </w:r>
      <w:r>
        <w:rPr>
          <w:noProof/>
        </w:rPr>
        <w:fldChar w:fldCharType="separate"/>
      </w:r>
      <w:r>
        <w:rPr>
          <w:noProof/>
        </w:rPr>
        <w:t>13</w:t>
      </w:r>
      <w:r>
        <w:rPr>
          <w:noProof/>
        </w:rPr>
        <w:fldChar w:fldCharType="end"/>
      </w:r>
    </w:p>
    <w:p w14:paraId="5FE12219" w14:textId="115A47BF"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22  Listed drugs and pharmaceutical benefits that can only be supplied under the prescriber bag provisions (Act s 85(2AA) and (7A))</w:t>
      </w:r>
      <w:r>
        <w:rPr>
          <w:noProof/>
        </w:rPr>
        <w:tab/>
      </w:r>
      <w:r>
        <w:rPr>
          <w:noProof/>
        </w:rPr>
        <w:fldChar w:fldCharType="begin"/>
      </w:r>
      <w:r>
        <w:rPr>
          <w:noProof/>
        </w:rPr>
        <w:instrText xml:space="preserve"> PAGEREF _Toc162567136 \h </w:instrText>
      </w:r>
      <w:r>
        <w:rPr>
          <w:noProof/>
        </w:rPr>
      </w:r>
      <w:r>
        <w:rPr>
          <w:noProof/>
        </w:rPr>
        <w:fldChar w:fldCharType="separate"/>
      </w:r>
      <w:r>
        <w:rPr>
          <w:noProof/>
        </w:rPr>
        <w:t>13</w:t>
      </w:r>
      <w:r>
        <w:rPr>
          <w:noProof/>
        </w:rPr>
        <w:fldChar w:fldCharType="end"/>
      </w:r>
    </w:p>
    <w:p w14:paraId="5AE61251" w14:textId="613072C8"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23  Listed drugs and pharmaceutical benefits that can be supplied only under special arrangements (Act s 85(2A) and (8))</w:t>
      </w:r>
      <w:r>
        <w:rPr>
          <w:noProof/>
        </w:rPr>
        <w:tab/>
      </w:r>
      <w:r>
        <w:rPr>
          <w:noProof/>
        </w:rPr>
        <w:fldChar w:fldCharType="begin"/>
      </w:r>
      <w:r>
        <w:rPr>
          <w:noProof/>
        </w:rPr>
        <w:instrText xml:space="preserve"> PAGEREF _Toc162567137 \h </w:instrText>
      </w:r>
      <w:r>
        <w:rPr>
          <w:noProof/>
        </w:rPr>
      </w:r>
      <w:r>
        <w:rPr>
          <w:noProof/>
        </w:rPr>
        <w:fldChar w:fldCharType="separate"/>
      </w:r>
      <w:r>
        <w:rPr>
          <w:noProof/>
        </w:rPr>
        <w:t>13</w:t>
      </w:r>
      <w:r>
        <w:rPr>
          <w:noProof/>
        </w:rPr>
        <w:fldChar w:fldCharType="end"/>
      </w:r>
    </w:p>
    <w:p w14:paraId="47598338" w14:textId="0298CE6C" w:rsidR="006F239B" w:rsidRDefault="006F239B">
      <w:pPr>
        <w:pStyle w:val="TOC2"/>
        <w:rPr>
          <w:rFonts w:asciiTheme="minorHAnsi" w:eastAsiaTheme="minorEastAsia" w:hAnsiTheme="minorHAnsi" w:cstheme="minorBidi"/>
          <w:b w:val="0"/>
          <w:noProof/>
          <w:kern w:val="2"/>
          <w:sz w:val="22"/>
          <w:szCs w:val="22"/>
          <w14:ligatures w14:val="standardContextual"/>
        </w:rPr>
      </w:pPr>
      <w:r>
        <w:rPr>
          <w:noProof/>
        </w:rPr>
        <w:t>Part 6—Application, saving and transitional provisions</w:t>
      </w:r>
      <w:r>
        <w:rPr>
          <w:noProof/>
        </w:rPr>
        <w:tab/>
      </w:r>
      <w:r>
        <w:rPr>
          <w:noProof/>
        </w:rPr>
        <w:fldChar w:fldCharType="begin"/>
      </w:r>
      <w:r>
        <w:rPr>
          <w:noProof/>
        </w:rPr>
        <w:instrText xml:space="preserve"> PAGEREF _Toc162567138 \h </w:instrText>
      </w:r>
      <w:r>
        <w:rPr>
          <w:noProof/>
        </w:rPr>
      </w:r>
      <w:r>
        <w:rPr>
          <w:noProof/>
        </w:rPr>
        <w:fldChar w:fldCharType="separate"/>
      </w:r>
      <w:r>
        <w:rPr>
          <w:noProof/>
        </w:rPr>
        <w:t>15</w:t>
      </w:r>
      <w:r>
        <w:rPr>
          <w:noProof/>
        </w:rPr>
        <w:fldChar w:fldCharType="end"/>
      </w:r>
    </w:p>
    <w:p w14:paraId="500BD45C" w14:textId="6C65B9A6"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24  Transitional provision—authorisation of prescriptions</w:t>
      </w:r>
      <w:r>
        <w:rPr>
          <w:noProof/>
        </w:rPr>
        <w:tab/>
      </w:r>
      <w:r>
        <w:rPr>
          <w:noProof/>
        </w:rPr>
        <w:fldChar w:fldCharType="begin"/>
      </w:r>
      <w:r>
        <w:rPr>
          <w:noProof/>
        </w:rPr>
        <w:instrText xml:space="preserve"> PAGEREF _Toc162567139 \h </w:instrText>
      </w:r>
      <w:r>
        <w:rPr>
          <w:noProof/>
        </w:rPr>
      </w:r>
      <w:r>
        <w:rPr>
          <w:noProof/>
        </w:rPr>
        <w:fldChar w:fldCharType="separate"/>
      </w:r>
      <w:r>
        <w:rPr>
          <w:noProof/>
        </w:rPr>
        <w:t>15</w:t>
      </w:r>
      <w:r>
        <w:rPr>
          <w:noProof/>
        </w:rPr>
        <w:fldChar w:fldCharType="end"/>
      </w:r>
    </w:p>
    <w:p w14:paraId="70DE9F2A" w14:textId="1AEC945E" w:rsidR="006F239B" w:rsidRDefault="006F239B">
      <w:pPr>
        <w:pStyle w:val="TOC1"/>
        <w:rPr>
          <w:rFonts w:asciiTheme="minorHAnsi" w:eastAsiaTheme="minorEastAsia" w:hAnsiTheme="minorHAnsi" w:cstheme="minorBidi"/>
          <w:b w:val="0"/>
          <w:noProof/>
          <w:kern w:val="2"/>
          <w:sz w:val="22"/>
          <w:szCs w:val="22"/>
          <w14:ligatures w14:val="standardContextual"/>
        </w:rPr>
      </w:pPr>
      <w:r>
        <w:rPr>
          <w:noProof/>
        </w:rPr>
        <w:t>Schedule 1—Ready</w:t>
      </w:r>
      <w:r>
        <w:rPr>
          <w:noProof/>
        </w:rPr>
        <w:noBreakHyphen/>
        <w:t>prepared pharmaceutical benefits</w:t>
      </w:r>
      <w:r>
        <w:rPr>
          <w:noProof/>
        </w:rPr>
        <w:tab/>
      </w:r>
      <w:r>
        <w:rPr>
          <w:noProof/>
        </w:rPr>
        <w:fldChar w:fldCharType="begin"/>
      </w:r>
      <w:r>
        <w:rPr>
          <w:noProof/>
        </w:rPr>
        <w:instrText xml:space="preserve"> PAGEREF _Toc162567140 \h </w:instrText>
      </w:r>
      <w:r>
        <w:rPr>
          <w:noProof/>
        </w:rPr>
      </w:r>
      <w:r>
        <w:rPr>
          <w:noProof/>
        </w:rPr>
        <w:fldChar w:fldCharType="separate"/>
      </w:r>
      <w:r>
        <w:rPr>
          <w:noProof/>
        </w:rPr>
        <w:t>16</w:t>
      </w:r>
      <w:r>
        <w:rPr>
          <w:noProof/>
        </w:rPr>
        <w:fldChar w:fldCharType="end"/>
      </w:r>
    </w:p>
    <w:p w14:paraId="278D14FB" w14:textId="6C4D974A" w:rsidR="006F239B" w:rsidRDefault="006F239B">
      <w:pPr>
        <w:pStyle w:val="TOC2"/>
        <w:rPr>
          <w:rFonts w:asciiTheme="minorHAnsi" w:eastAsiaTheme="minorEastAsia" w:hAnsiTheme="minorHAnsi" w:cstheme="minorBidi"/>
          <w:b w:val="0"/>
          <w:noProof/>
          <w:kern w:val="2"/>
          <w:sz w:val="22"/>
          <w:szCs w:val="22"/>
          <w14:ligatures w14:val="standardContextual"/>
        </w:rPr>
      </w:pPr>
      <w:r>
        <w:rPr>
          <w:noProof/>
        </w:rPr>
        <w:t>Part 1—Ready</w:t>
      </w:r>
      <w:r>
        <w:rPr>
          <w:noProof/>
        </w:rPr>
        <w:noBreakHyphen/>
        <w:t>prepared pharmaceutical benefits for prescription and supply</w:t>
      </w:r>
      <w:r>
        <w:rPr>
          <w:noProof/>
        </w:rPr>
        <w:tab/>
      </w:r>
      <w:r>
        <w:rPr>
          <w:noProof/>
        </w:rPr>
        <w:fldChar w:fldCharType="begin"/>
      </w:r>
      <w:r>
        <w:rPr>
          <w:noProof/>
        </w:rPr>
        <w:instrText xml:space="preserve"> PAGEREF _Toc162567141 \h </w:instrText>
      </w:r>
      <w:r>
        <w:rPr>
          <w:noProof/>
        </w:rPr>
      </w:r>
      <w:r>
        <w:rPr>
          <w:noProof/>
        </w:rPr>
        <w:fldChar w:fldCharType="separate"/>
      </w:r>
      <w:r>
        <w:rPr>
          <w:noProof/>
        </w:rPr>
        <w:t>16</w:t>
      </w:r>
      <w:r>
        <w:rPr>
          <w:noProof/>
        </w:rPr>
        <w:fldChar w:fldCharType="end"/>
      </w:r>
    </w:p>
    <w:p w14:paraId="6A6AAB6F" w14:textId="1F9DEE39" w:rsidR="006F239B" w:rsidRDefault="006F239B">
      <w:pPr>
        <w:pStyle w:val="TOC5"/>
        <w:rPr>
          <w:rFonts w:asciiTheme="minorHAnsi" w:eastAsiaTheme="minorEastAsia" w:hAnsiTheme="minorHAnsi" w:cstheme="minorBidi"/>
          <w:noProof/>
          <w:kern w:val="2"/>
          <w:sz w:val="22"/>
          <w:szCs w:val="22"/>
          <w14:ligatures w14:val="standardContextual"/>
        </w:rPr>
      </w:pPr>
      <w:r>
        <w:rPr>
          <w:noProof/>
        </w:rPr>
        <w:t>1  Matters relating to pharmaceutical benefits</w:t>
      </w:r>
      <w:r>
        <w:rPr>
          <w:noProof/>
        </w:rPr>
        <w:tab/>
      </w:r>
      <w:r>
        <w:rPr>
          <w:noProof/>
        </w:rPr>
        <w:fldChar w:fldCharType="begin"/>
      </w:r>
      <w:r>
        <w:rPr>
          <w:noProof/>
        </w:rPr>
        <w:instrText xml:space="preserve"> PAGEREF _Toc162567142 \h </w:instrText>
      </w:r>
      <w:r>
        <w:rPr>
          <w:noProof/>
        </w:rPr>
      </w:r>
      <w:r>
        <w:rPr>
          <w:noProof/>
        </w:rPr>
        <w:fldChar w:fldCharType="separate"/>
      </w:r>
      <w:r>
        <w:rPr>
          <w:noProof/>
        </w:rPr>
        <w:t>16</w:t>
      </w:r>
      <w:r>
        <w:rPr>
          <w:noProof/>
        </w:rPr>
        <w:fldChar w:fldCharType="end"/>
      </w:r>
    </w:p>
    <w:p w14:paraId="3C40C883" w14:textId="193FC1C1" w:rsidR="00670EA1" w:rsidRPr="00CC5B70" w:rsidRDefault="00DD2DC2" w:rsidP="00715914">
      <w:r>
        <w:fldChar w:fldCharType="end"/>
      </w:r>
    </w:p>
    <w:p w14:paraId="1C591160" w14:textId="77777777" w:rsidR="00670EA1" w:rsidRPr="00CC5B70" w:rsidRDefault="00670EA1" w:rsidP="00715914">
      <w:pPr>
        <w:sectPr w:rsidR="00670EA1" w:rsidRPr="00CC5B70" w:rsidSect="00AE2F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FFC5ACE" w14:textId="77777777" w:rsidR="00F8713F" w:rsidRPr="00CC5B70" w:rsidRDefault="009C1500" w:rsidP="00F8713F">
      <w:pPr>
        <w:pStyle w:val="ActHead2"/>
        <w:pageBreakBefore/>
      </w:pPr>
      <w:bookmarkStart w:id="0" w:name="_Toc162567107"/>
      <w:r w:rsidRPr="00CC5B70">
        <w:rPr>
          <w:rStyle w:val="CharPartNo"/>
        </w:rPr>
        <w:lastRenderedPageBreak/>
        <w:t>Part 1</w:t>
      </w:r>
      <w:r w:rsidR="00F8713F" w:rsidRPr="00CC5B70">
        <w:t>—</w:t>
      </w:r>
      <w:r w:rsidR="00F8713F" w:rsidRPr="00CC5B70">
        <w:rPr>
          <w:rStyle w:val="CharPartText"/>
        </w:rPr>
        <w:t>Preliminary</w:t>
      </w:r>
      <w:bookmarkEnd w:id="0"/>
    </w:p>
    <w:p w14:paraId="2F345CE4" w14:textId="77777777" w:rsidR="00F8713F" w:rsidRPr="00CC5B70" w:rsidRDefault="00F8713F" w:rsidP="00F8713F">
      <w:pPr>
        <w:pStyle w:val="Header"/>
      </w:pPr>
      <w:r w:rsidRPr="00CC5B70">
        <w:rPr>
          <w:rStyle w:val="CharDivNo"/>
        </w:rPr>
        <w:t xml:space="preserve"> </w:t>
      </w:r>
      <w:r w:rsidRPr="00CC5B70">
        <w:rPr>
          <w:rStyle w:val="CharDivText"/>
        </w:rPr>
        <w:t xml:space="preserve"> </w:t>
      </w:r>
    </w:p>
    <w:p w14:paraId="06DC5852" w14:textId="77777777" w:rsidR="00715914" w:rsidRPr="00CC5B70" w:rsidRDefault="000574D1" w:rsidP="00715914">
      <w:pPr>
        <w:pStyle w:val="ActHead5"/>
      </w:pPr>
      <w:bookmarkStart w:id="1" w:name="_Toc162567108"/>
      <w:r w:rsidRPr="00CC5B70">
        <w:rPr>
          <w:rStyle w:val="CharSectno"/>
        </w:rPr>
        <w:t>1</w:t>
      </w:r>
      <w:r w:rsidR="00715914" w:rsidRPr="00CC5B70">
        <w:t xml:space="preserve">  </w:t>
      </w:r>
      <w:r w:rsidR="00CE493D" w:rsidRPr="00CC5B70">
        <w:t>Name</w:t>
      </w:r>
      <w:bookmarkEnd w:id="1"/>
    </w:p>
    <w:p w14:paraId="4E34EBD3" w14:textId="77777777" w:rsidR="00715914" w:rsidRPr="00CC5B70" w:rsidRDefault="00715914" w:rsidP="00715914">
      <w:pPr>
        <w:pStyle w:val="subsection"/>
      </w:pPr>
      <w:r w:rsidRPr="00CC5B70">
        <w:tab/>
      </w:r>
      <w:r w:rsidR="00843060" w:rsidRPr="00CC5B70">
        <w:t>(1)</w:t>
      </w:r>
      <w:r w:rsidRPr="00CC5B70">
        <w:tab/>
      </w:r>
      <w:r w:rsidR="000253B0" w:rsidRPr="00CC5B70">
        <w:t>This instrument is</w:t>
      </w:r>
      <w:r w:rsidR="00CE493D" w:rsidRPr="00CC5B70">
        <w:t xml:space="preserve"> the </w:t>
      </w:r>
      <w:r w:rsidR="00BC76AC" w:rsidRPr="00CC5B70">
        <w:rPr>
          <w:i/>
        </w:rPr>
        <w:fldChar w:fldCharType="begin"/>
      </w:r>
      <w:r w:rsidR="00BC76AC" w:rsidRPr="00CC5B70">
        <w:rPr>
          <w:i/>
        </w:rPr>
        <w:instrText xml:space="preserve"> STYLEREF  ShortT </w:instrText>
      </w:r>
      <w:r w:rsidR="00BC76AC" w:rsidRPr="00CC5B70">
        <w:rPr>
          <w:i/>
        </w:rPr>
        <w:fldChar w:fldCharType="separate"/>
      </w:r>
      <w:r w:rsidR="004F1D70">
        <w:rPr>
          <w:i/>
          <w:noProof/>
        </w:rPr>
        <w:t>National Health (Listing of Pharmaceutical Benefits) Instrument 2024</w:t>
      </w:r>
      <w:r w:rsidR="00BC76AC" w:rsidRPr="00CC5B70">
        <w:rPr>
          <w:i/>
        </w:rPr>
        <w:fldChar w:fldCharType="end"/>
      </w:r>
      <w:r w:rsidRPr="00CC5B70">
        <w:t>.</w:t>
      </w:r>
    </w:p>
    <w:p w14:paraId="5F47D3AB" w14:textId="77777777" w:rsidR="003E51BE" w:rsidRPr="00CC5B70" w:rsidRDefault="00843060" w:rsidP="00FD7F12">
      <w:pPr>
        <w:pStyle w:val="subsection"/>
      </w:pPr>
      <w:r w:rsidRPr="00CC5B70">
        <w:tab/>
        <w:t>(2)</w:t>
      </w:r>
      <w:r w:rsidRPr="00CC5B70">
        <w:tab/>
        <w:t xml:space="preserve">This instrument may also be cited as PB </w:t>
      </w:r>
      <w:r w:rsidR="004D6BCD" w:rsidRPr="00CC5B70">
        <w:t>26</w:t>
      </w:r>
      <w:r w:rsidRPr="00CC5B70">
        <w:t xml:space="preserve"> of 202</w:t>
      </w:r>
      <w:r w:rsidR="005B65F9" w:rsidRPr="00CC5B70">
        <w:t>4</w:t>
      </w:r>
      <w:r w:rsidRPr="00CC5B70">
        <w:t>.</w:t>
      </w:r>
    </w:p>
    <w:p w14:paraId="6190350A" w14:textId="77777777" w:rsidR="00715914" w:rsidRPr="00CC5B70" w:rsidRDefault="000574D1" w:rsidP="00715914">
      <w:pPr>
        <w:pStyle w:val="ActHead5"/>
      </w:pPr>
      <w:bookmarkStart w:id="2" w:name="_Toc162567109"/>
      <w:r w:rsidRPr="00CC5B70">
        <w:rPr>
          <w:rStyle w:val="CharSectno"/>
        </w:rPr>
        <w:t>2</w:t>
      </w:r>
      <w:r w:rsidR="00715914" w:rsidRPr="00CC5B70">
        <w:t xml:space="preserve">  Commencement</w:t>
      </w:r>
      <w:bookmarkEnd w:id="2"/>
    </w:p>
    <w:p w14:paraId="744FAC60" w14:textId="77777777" w:rsidR="00AE3652" w:rsidRPr="00CC5B70" w:rsidRDefault="00807626" w:rsidP="00AE3652">
      <w:pPr>
        <w:pStyle w:val="subsection"/>
      </w:pPr>
      <w:r w:rsidRPr="00CC5B70">
        <w:tab/>
      </w:r>
      <w:r w:rsidR="00AE3652" w:rsidRPr="00CC5B70">
        <w:t>(1)</w:t>
      </w:r>
      <w:r w:rsidR="00AE3652" w:rsidRPr="00CC5B70">
        <w:tab/>
        <w:t xml:space="preserve">Each provision of </w:t>
      </w:r>
      <w:r w:rsidR="000253B0" w:rsidRPr="00CC5B70">
        <w:t>this instrument</w:t>
      </w:r>
      <w:r w:rsidR="00AE3652" w:rsidRPr="00CC5B70">
        <w:t xml:space="preserve"> specified in column 1 of the table commences, or is taken to have commenced, in accordance with column 2 of the table. Any other statement in column 2 has effect according to its terms.</w:t>
      </w:r>
    </w:p>
    <w:p w14:paraId="2F94E6B9" w14:textId="77777777" w:rsidR="00AE3652" w:rsidRPr="00CC5B70"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C5B70" w14:paraId="5E66884B" w14:textId="77777777" w:rsidTr="002622EF">
        <w:trPr>
          <w:tblHeader/>
        </w:trPr>
        <w:tc>
          <w:tcPr>
            <w:tcW w:w="8364" w:type="dxa"/>
            <w:gridSpan w:val="3"/>
            <w:tcBorders>
              <w:top w:val="single" w:sz="12" w:space="0" w:color="auto"/>
              <w:bottom w:val="single" w:sz="6" w:space="0" w:color="auto"/>
            </w:tcBorders>
            <w:shd w:val="clear" w:color="auto" w:fill="auto"/>
            <w:hideMark/>
          </w:tcPr>
          <w:p w14:paraId="7E6406D1" w14:textId="77777777" w:rsidR="00AE3652" w:rsidRPr="00CC5B70" w:rsidRDefault="00AE3652" w:rsidP="002622EF">
            <w:pPr>
              <w:pStyle w:val="TableHeading"/>
            </w:pPr>
            <w:r w:rsidRPr="00CC5B70">
              <w:t>Commencement information</w:t>
            </w:r>
          </w:p>
        </w:tc>
      </w:tr>
      <w:tr w:rsidR="00AE3652" w:rsidRPr="00CC5B70" w14:paraId="6EABE3DB" w14:textId="77777777" w:rsidTr="002622EF">
        <w:trPr>
          <w:tblHeader/>
        </w:trPr>
        <w:tc>
          <w:tcPr>
            <w:tcW w:w="2127" w:type="dxa"/>
            <w:tcBorders>
              <w:top w:val="single" w:sz="6" w:space="0" w:color="auto"/>
              <w:bottom w:val="single" w:sz="6" w:space="0" w:color="auto"/>
            </w:tcBorders>
            <w:shd w:val="clear" w:color="auto" w:fill="auto"/>
            <w:hideMark/>
          </w:tcPr>
          <w:p w14:paraId="1E879591" w14:textId="77777777" w:rsidR="00AE3652" w:rsidRPr="00CC5B70" w:rsidRDefault="00AE3652" w:rsidP="002622EF">
            <w:pPr>
              <w:pStyle w:val="TableHeading"/>
            </w:pPr>
            <w:r w:rsidRPr="00CC5B70">
              <w:t>Column 1</w:t>
            </w:r>
          </w:p>
        </w:tc>
        <w:tc>
          <w:tcPr>
            <w:tcW w:w="4394" w:type="dxa"/>
            <w:tcBorders>
              <w:top w:val="single" w:sz="6" w:space="0" w:color="auto"/>
              <w:bottom w:val="single" w:sz="6" w:space="0" w:color="auto"/>
            </w:tcBorders>
            <w:shd w:val="clear" w:color="auto" w:fill="auto"/>
            <w:hideMark/>
          </w:tcPr>
          <w:p w14:paraId="528199DE" w14:textId="77777777" w:rsidR="00AE3652" w:rsidRPr="00CC5B70" w:rsidRDefault="00AE3652" w:rsidP="002622EF">
            <w:pPr>
              <w:pStyle w:val="TableHeading"/>
            </w:pPr>
            <w:r w:rsidRPr="00CC5B70">
              <w:t>Column 2</w:t>
            </w:r>
          </w:p>
        </w:tc>
        <w:tc>
          <w:tcPr>
            <w:tcW w:w="1843" w:type="dxa"/>
            <w:tcBorders>
              <w:top w:val="single" w:sz="6" w:space="0" w:color="auto"/>
              <w:bottom w:val="single" w:sz="6" w:space="0" w:color="auto"/>
            </w:tcBorders>
            <w:shd w:val="clear" w:color="auto" w:fill="auto"/>
            <w:hideMark/>
          </w:tcPr>
          <w:p w14:paraId="50F8AA58" w14:textId="77777777" w:rsidR="00AE3652" w:rsidRPr="00CC5B70" w:rsidRDefault="00AE3652" w:rsidP="002622EF">
            <w:pPr>
              <w:pStyle w:val="TableHeading"/>
            </w:pPr>
            <w:r w:rsidRPr="00CC5B70">
              <w:t>Column 3</w:t>
            </w:r>
          </w:p>
        </w:tc>
      </w:tr>
      <w:tr w:rsidR="00AE3652" w:rsidRPr="00CC5B70" w14:paraId="20EA732F" w14:textId="77777777" w:rsidTr="002622EF">
        <w:trPr>
          <w:tblHeader/>
        </w:trPr>
        <w:tc>
          <w:tcPr>
            <w:tcW w:w="2127" w:type="dxa"/>
            <w:tcBorders>
              <w:top w:val="single" w:sz="6" w:space="0" w:color="auto"/>
              <w:bottom w:val="single" w:sz="12" w:space="0" w:color="auto"/>
            </w:tcBorders>
            <w:shd w:val="clear" w:color="auto" w:fill="auto"/>
            <w:hideMark/>
          </w:tcPr>
          <w:p w14:paraId="53514C5B" w14:textId="77777777" w:rsidR="00AE3652" w:rsidRPr="00CC5B70" w:rsidRDefault="00AE3652" w:rsidP="002622EF">
            <w:pPr>
              <w:pStyle w:val="TableHeading"/>
            </w:pPr>
            <w:r w:rsidRPr="00CC5B70">
              <w:t>Provisions</w:t>
            </w:r>
          </w:p>
        </w:tc>
        <w:tc>
          <w:tcPr>
            <w:tcW w:w="4394" w:type="dxa"/>
            <w:tcBorders>
              <w:top w:val="single" w:sz="6" w:space="0" w:color="auto"/>
              <w:bottom w:val="single" w:sz="12" w:space="0" w:color="auto"/>
            </w:tcBorders>
            <w:shd w:val="clear" w:color="auto" w:fill="auto"/>
            <w:hideMark/>
          </w:tcPr>
          <w:p w14:paraId="70EB2C60" w14:textId="77777777" w:rsidR="00AE3652" w:rsidRPr="00CC5B70" w:rsidRDefault="00AE3652" w:rsidP="002622EF">
            <w:pPr>
              <w:pStyle w:val="TableHeading"/>
            </w:pPr>
            <w:r w:rsidRPr="00CC5B70">
              <w:t>Commencement</w:t>
            </w:r>
          </w:p>
        </w:tc>
        <w:tc>
          <w:tcPr>
            <w:tcW w:w="1843" w:type="dxa"/>
            <w:tcBorders>
              <w:top w:val="single" w:sz="6" w:space="0" w:color="auto"/>
              <w:bottom w:val="single" w:sz="12" w:space="0" w:color="auto"/>
            </w:tcBorders>
            <w:shd w:val="clear" w:color="auto" w:fill="auto"/>
            <w:hideMark/>
          </w:tcPr>
          <w:p w14:paraId="09125F9B" w14:textId="77777777" w:rsidR="00AE3652" w:rsidRPr="00CC5B70" w:rsidRDefault="00AE3652" w:rsidP="002622EF">
            <w:pPr>
              <w:pStyle w:val="TableHeading"/>
            </w:pPr>
            <w:r w:rsidRPr="00CC5B70">
              <w:t>Date/Details</w:t>
            </w:r>
          </w:p>
        </w:tc>
      </w:tr>
      <w:tr w:rsidR="00AE3652" w:rsidRPr="00CC5B70" w14:paraId="7CD62D9A" w14:textId="77777777" w:rsidTr="002622EF">
        <w:tc>
          <w:tcPr>
            <w:tcW w:w="2127" w:type="dxa"/>
            <w:tcBorders>
              <w:top w:val="single" w:sz="12" w:space="0" w:color="auto"/>
              <w:bottom w:val="single" w:sz="12" w:space="0" w:color="auto"/>
            </w:tcBorders>
            <w:shd w:val="clear" w:color="auto" w:fill="auto"/>
            <w:hideMark/>
          </w:tcPr>
          <w:p w14:paraId="5D519C8D" w14:textId="77777777" w:rsidR="00AE3652" w:rsidRPr="00CC5B70" w:rsidRDefault="00AE3652" w:rsidP="002622EF">
            <w:pPr>
              <w:pStyle w:val="Tabletext"/>
            </w:pPr>
            <w:r w:rsidRPr="00CC5B70">
              <w:t xml:space="preserve">1.  The whole of </w:t>
            </w:r>
            <w:r w:rsidR="000253B0" w:rsidRPr="00CC5B70">
              <w:t>this instrument</w:t>
            </w:r>
          </w:p>
        </w:tc>
        <w:tc>
          <w:tcPr>
            <w:tcW w:w="4394" w:type="dxa"/>
            <w:tcBorders>
              <w:top w:val="single" w:sz="12" w:space="0" w:color="auto"/>
              <w:bottom w:val="single" w:sz="12" w:space="0" w:color="auto"/>
            </w:tcBorders>
            <w:shd w:val="clear" w:color="auto" w:fill="auto"/>
            <w:hideMark/>
          </w:tcPr>
          <w:p w14:paraId="1EEFBC32" w14:textId="77777777" w:rsidR="00AE3652" w:rsidRPr="00CC5B70" w:rsidRDefault="004150DC" w:rsidP="002622EF">
            <w:pPr>
              <w:pStyle w:val="Tabletext"/>
            </w:pPr>
            <w:r w:rsidRPr="00CC5B70">
              <w:t>1 April</w:t>
            </w:r>
            <w:r w:rsidR="002622EF" w:rsidRPr="00CC5B70">
              <w:t xml:space="preserve"> 202</w:t>
            </w:r>
            <w:r w:rsidR="005B65F9" w:rsidRPr="00CC5B70">
              <w:t>4</w:t>
            </w:r>
            <w:r w:rsidR="00AE3652" w:rsidRPr="00CC5B70">
              <w:t>.</w:t>
            </w:r>
          </w:p>
        </w:tc>
        <w:tc>
          <w:tcPr>
            <w:tcW w:w="1843" w:type="dxa"/>
            <w:tcBorders>
              <w:top w:val="single" w:sz="12" w:space="0" w:color="auto"/>
              <w:bottom w:val="single" w:sz="12" w:space="0" w:color="auto"/>
            </w:tcBorders>
            <w:shd w:val="clear" w:color="auto" w:fill="auto"/>
          </w:tcPr>
          <w:p w14:paraId="6E137E03" w14:textId="77777777" w:rsidR="00AE3652" w:rsidRPr="00CC5B70" w:rsidRDefault="004150DC" w:rsidP="002622EF">
            <w:pPr>
              <w:pStyle w:val="Tabletext"/>
            </w:pPr>
            <w:r w:rsidRPr="00CC5B70">
              <w:t>1 April</w:t>
            </w:r>
            <w:r w:rsidR="002622EF" w:rsidRPr="00CC5B70">
              <w:t xml:space="preserve"> 202</w:t>
            </w:r>
            <w:r w:rsidR="005B65F9" w:rsidRPr="00CC5B70">
              <w:t>4</w:t>
            </w:r>
          </w:p>
        </w:tc>
      </w:tr>
    </w:tbl>
    <w:p w14:paraId="3FA0582B" w14:textId="77777777" w:rsidR="00AE3652" w:rsidRPr="00CC5B70" w:rsidRDefault="00AE3652" w:rsidP="00AE3652">
      <w:pPr>
        <w:pStyle w:val="notetext"/>
      </w:pPr>
      <w:r w:rsidRPr="00CC5B70">
        <w:rPr>
          <w:snapToGrid w:val="0"/>
          <w:lang w:eastAsia="en-US"/>
        </w:rPr>
        <w:t>Note:</w:t>
      </w:r>
      <w:r w:rsidRPr="00CC5B70">
        <w:rPr>
          <w:snapToGrid w:val="0"/>
          <w:lang w:eastAsia="en-US"/>
        </w:rPr>
        <w:tab/>
        <w:t xml:space="preserve">This table relates only to the provisions of </w:t>
      </w:r>
      <w:r w:rsidR="000253B0" w:rsidRPr="00CC5B70">
        <w:rPr>
          <w:snapToGrid w:val="0"/>
          <w:lang w:eastAsia="en-US"/>
        </w:rPr>
        <w:t>this instrument</w:t>
      </w:r>
      <w:r w:rsidRPr="00CC5B70">
        <w:t xml:space="preserve"> </w:t>
      </w:r>
      <w:r w:rsidRPr="00CC5B70">
        <w:rPr>
          <w:snapToGrid w:val="0"/>
          <w:lang w:eastAsia="en-US"/>
        </w:rPr>
        <w:t xml:space="preserve">as originally made. It will not be amended to deal with any later amendments of </w:t>
      </w:r>
      <w:r w:rsidR="000253B0" w:rsidRPr="00CC5B70">
        <w:rPr>
          <w:snapToGrid w:val="0"/>
          <w:lang w:eastAsia="en-US"/>
        </w:rPr>
        <w:t>this instrument</w:t>
      </w:r>
      <w:r w:rsidRPr="00CC5B70">
        <w:rPr>
          <w:snapToGrid w:val="0"/>
          <w:lang w:eastAsia="en-US"/>
        </w:rPr>
        <w:t>.</w:t>
      </w:r>
    </w:p>
    <w:p w14:paraId="056340C4" w14:textId="77777777" w:rsidR="00807626" w:rsidRPr="00CC5B70" w:rsidRDefault="00AE3652" w:rsidP="00AE3652">
      <w:pPr>
        <w:pStyle w:val="subsection"/>
      </w:pPr>
      <w:r w:rsidRPr="00CC5B70">
        <w:tab/>
        <w:t>(2)</w:t>
      </w:r>
      <w:r w:rsidRPr="00CC5B70">
        <w:tab/>
        <w:t xml:space="preserve">Any information in column 3 of the table is not part of </w:t>
      </w:r>
      <w:r w:rsidR="000253B0" w:rsidRPr="00CC5B70">
        <w:t>this instrument</w:t>
      </w:r>
      <w:r w:rsidRPr="00CC5B70">
        <w:t xml:space="preserve">. Information may be inserted in this column, or information in it may be edited, in any published version of </w:t>
      </w:r>
      <w:r w:rsidR="000253B0" w:rsidRPr="00CC5B70">
        <w:t>this instrument</w:t>
      </w:r>
      <w:r w:rsidRPr="00CC5B70">
        <w:t>.</w:t>
      </w:r>
    </w:p>
    <w:p w14:paraId="4BB85C32" w14:textId="77777777" w:rsidR="007500C8" w:rsidRPr="00CC5B70" w:rsidRDefault="000574D1" w:rsidP="00230E72">
      <w:pPr>
        <w:pStyle w:val="ActHead5"/>
      </w:pPr>
      <w:bookmarkStart w:id="3" w:name="_Toc162567110"/>
      <w:r w:rsidRPr="00CC5B70">
        <w:rPr>
          <w:rStyle w:val="CharSectno"/>
        </w:rPr>
        <w:t>3</w:t>
      </w:r>
      <w:r w:rsidR="007500C8" w:rsidRPr="00CC5B70">
        <w:t xml:space="preserve">  Authority</w:t>
      </w:r>
      <w:bookmarkEnd w:id="3"/>
    </w:p>
    <w:p w14:paraId="7AB5BE75" w14:textId="77777777" w:rsidR="00157B8B" w:rsidRPr="00CC5B70" w:rsidRDefault="007500C8" w:rsidP="007E667A">
      <w:pPr>
        <w:pStyle w:val="subsection"/>
      </w:pPr>
      <w:r w:rsidRPr="00CC5B70">
        <w:tab/>
      </w:r>
      <w:r w:rsidRPr="00CC5B70">
        <w:tab/>
      </w:r>
      <w:r w:rsidR="000253B0" w:rsidRPr="00CC5B70">
        <w:t>This instrument is</w:t>
      </w:r>
      <w:r w:rsidRPr="00CC5B70">
        <w:t xml:space="preserve"> made under </w:t>
      </w:r>
      <w:r w:rsidR="00062B72" w:rsidRPr="00CC5B70">
        <w:t>sections 8</w:t>
      </w:r>
      <w:r w:rsidR="00CA43B6" w:rsidRPr="00CC5B70">
        <w:t>4AF, 84AK, 85, 85A</w:t>
      </w:r>
      <w:r w:rsidR="00D42068" w:rsidRPr="00CC5B70">
        <w:t xml:space="preserve"> and </w:t>
      </w:r>
      <w:r w:rsidR="00CA43B6" w:rsidRPr="00CC5B70">
        <w:t xml:space="preserve">88 of </w:t>
      </w:r>
      <w:r w:rsidR="002622EF" w:rsidRPr="00CC5B70">
        <w:t xml:space="preserve">the </w:t>
      </w:r>
      <w:r w:rsidR="002622EF" w:rsidRPr="00CC5B70">
        <w:rPr>
          <w:i/>
        </w:rPr>
        <w:t>National Health Act 1953</w:t>
      </w:r>
      <w:r w:rsidR="00F4350D" w:rsidRPr="00CC5B70">
        <w:t>.</w:t>
      </w:r>
    </w:p>
    <w:p w14:paraId="2958759B" w14:textId="77777777" w:rsidR="00123B42" w:rsidRPr="00CC5B70" w:rsidRDefault="000574D1" w:rsidP="00062B72">
      <w:pPr>
        <w:pStyle w:val="ActHead5"/>
      </w:pPr>
      <w:bookmarkStart w:id="4" w:name="_Toc162567111"/>
      <w:r w:rsidRPr="00CC5B70">
        <w:rPr>
          <w:rStyle w:val="CharSectno"/>
        </w:rPr>
        <w:t>4</w:t>
      </w:r>
      <w:r w:rsidR="00123B42" w:rsidRPr="00CC5B70">
        <w:t xml:space="preserve">  Simplified outline</w:t>
      </w:r>
      <w:bookmarkEnd w:id="4"/>
    </w:p>
    <w:p w14:paraId="41A492C0" w14:textId="77777777" w:rsidR="0030097D" w:rsidRPr="00CC5B70" w:rsidRDefault="0030097D" w:rsidP="0030097D">
      <w:pPr>
        <w:pStyle w:val="SOText"/>
      </w:pPr>
      <w:r w:rsidRPr="00CC5B70">
        <w:t>This instrument</w:t>
      </w:r>
      <w:r w:rsidR="001B5E89" w:rsidRPr="00CC5B70">
        <w:t xml:space="preserve"> deals with a number of different matters concerning pharmaceutical benefits.</w:t>
      </w:r>
    </w:p>
    <w:p w14:paraId="619EA89D" w14:textId="77777777" w:rsidR="001B5E89" w:rsidRPr="00CC5B70" w:rsidRDefault="009A0B7B" w:rsidP="0030097D">
      <w:pPr>
        <w:pStyle w:val="SOText"/>
      </w:pPr>
      <w:r w:rsidRPr="00CC5B70">
        <w:t>Part 2</w:t>
      </w:r>
      <w:r w:rsidR="001B5E89" w:rsidRPr="00CC5B70">
        <w:t xml:space="preserve"> defines pharmaceutical benefits, by identifying the drugs and medicinal preparations to which </w:t>
      </w:r>
      <w:r w:rsidRPr="00CC5B70">
        <w:t>Part V</w:t>
      </w:r>
      <w:r w:rsidR="001B5E89" w:rsidRPr="00CC5B70">
        <w:t>II of the Act applies, and the forms, manners of administration and brands for those drugs and medicinal preparations. It also identifies the responsible person for brands and which brands are treated as equivalent to each other.</w:t>
      </w:r>
    </w:p>
    <w:p w14:paraId="1EB77936" w14:textId="77777777" w:rsidR="00D136CB" w:rsidRPr="00CC5B70" w:rsidRDefault="009A0B7B" w:rsidP="0030097D">
      <w:pPr>
        <w:pStyle w:val="SOText"/>
      </w:pPr>
      <w:r w:rsidRPr="00CC5B70">
        <w:t>Part 3</w:t>
      </w:r>
      <w:r w:rsidR="001B5E89" w:rsidRPr="00CC5B70">
        <w:t xml:space="preserve"> deals with the rules for prescribing pharmaceutical benefits, including who </w:t>
      </w:r>
      <w:r w:rsidR="002F4E51" w:rsidRPr="00CC5B70">
        <w:t>can write prescriptions and the maximum quantities and number of repeats that can be prescribed.</w:t>
      </w:r>
    </w:p>
    <w:p w14:paraId="7FB1CEDA" w14:textId="77777777" w:rsidR="00204D1D" w:rsidRPr="00CC5B70" w:rsidRDefault="009A0B7B" w:rsidP="0030097D">
      <w:pPr>
        <w:pStyle w:val="SOText"/>
      </w:pPr>
      <w:r w:rsidRPr="00CC5B70">
        <w:lastRenderedPageBreak/>
        <w:t>Part 4</w:t>
      </w:r>
      <w:r w:rsidR="00204D1D" w:rsidRPr="00CC5B70">
        <w:t xml:space="preserve"> defines quantities of pharmaceutical benefit</w:t>
      </w:r>
      <w:r w:rsidR="002F4E51" w:rsidRPr="00CC5B70">
        <w:t>s</w:t>
      </w:r>
      <w:r w:rsidR="00204D1D" w:rsidRPr="00CC5B70">
        <w:t xml:space="preserve"> that are used for pricing purposes.</w:t>
      </w:r>
    </w:p>
    <w:p w14:paraId="635970E9" w14:textId="77777777" w:rsidR="00204D1D" w:rsidRPr="00CC5B70" w:rsidRDefault="009A0B7B" w:rsidP="0030097D">
      <w:pPr>
        <w:pStyle w:val="SOText"/>
      </w:pPr>
      <w:r w:rsidRPr="00CC5B70">
        <w:t>Part 5</w:t>
      </w:r>
      <w:r w:rsidR="00204D1D" w:rsidRPr="00CC5B70">
        <w:t xml:space="preserve"> identifies drugs and pharmaceutical benefits that can only be supplied </w:t>
      </w:r>
      <w:r w:rsidR="0054557A" w:rsidRPr="00CC5B70">
        <w:t>in</w:t>
      </w:r>
      <w:r w:rsidR="00204D1D" w:rsidRPr="00CC5B70">
        <w:t xml:space="preserve"> particular </w:t>
      </w:r>
      <w:r w:rsidR="0054557A" w:rsidRPr="00CC5B70">
        <w:t>ways</w:t>
      </w:r>
      <w:r w:rsidR="00204D1D" w:rsidRPr="00CC5B70">
        <w:t>.</w:t>
      </w:r>
    </w:p>
    <w:p w14:paraId="794D9440" w14:textId="77777777" w:rsidR="002622EF" w:rsidRPr="00CC5B70" w:rsidRDefault="000574D1" w:rsidP="00062B72">
      <w:pPr>
        <w:pStyle w:val="ActHead5"/>
      </w:pPr>
      <w:bookmarkStart w:id="5" w:name="_Toc162567112"/>
      <w:r w:rsidRPr="00CC5B70">
        <w:rPr>
          <w:rStyle w:val="CharSectno"/>
        </w:rPr>
        <w:t>5</w:t>
      </w:r>
      <w:r w:rsidR="002622EF" w:rsidRPr="00CC5B70">
        <w:t xml:space="preserve">  Definitions</w:t>
      </w:r>
      <w:bookmarkEnd w:id="5"/>
    </w:p>
    <w:p w14:paraId="303D53E3" w14:textId="77777777" w:rsidR="00230E72" w:rsidRPr="00CC5B70" w:rsidRDefault="00230E72" w:rsidP="00230E72">
      <w:pPr>
        <w:pStyle w:val="notetext"/>
      </w:pPr>
      <w:r w:rsidRPr="00CC5B70">
        <w:t>Note 1:</w:t>
      </w:r>
      <w:r w:rsidRPr="00CC5B70">
        <w:tab/>
        <w:t>A number of expressions used in this instrument are defined in the Act, including the following:</w:t>
      </w:r>
    </w:p>
    <w:p w14:paraId="3BC7F006" w14:textId="77777777" w:rsidR="00230E72" w:rsidRPr="00CC5B70" w:rsidRDefault="00230E72" w:rsidP="00230E72">
      <w:pPr>
        <w:pStyle w:val="notepara"/>
      </w:pPr>
      <w:r w:rsidRPr="00CC5B70">
        <w:t>(a)</w:t>
      </w:r>
      <w:r w:rsidR="00062B72" w:rsidRPr="00CC5B70">
        <w:tab/>
      </w:r>
      <w:r w:rsidRPr="00CC5B70">
        <w:t>Chief Executive Medicare;</w:t>
      </w:r>
    </w:p>
    <w:p w14:paraId="004FF7BE" w14:textId="77777777" w:rsidR="00204D1D" w:rsidRPr="00CC5B70" w:rsidRDefault="00204D1D" w:rsidP="00230E72">
      <w:pPr>
        <w:pStyle w:val="notepara"/>
      </w:pPr>
      <w:r w:rsidRPr="00CC5B70">
        <w:t>(b)</w:t>
      </w:r>
      <w:r w:rsidRPr="00CC5B70">
        <w:tab/>
        <w:t>hospital.</w:t>
      </w:r>
    </w:p>
    <w:p w14:paraId="16DFD42C" w14:textId="77777777" w:rsidR="00123B42" w:rsidRPr="00CC5B70" w:rsidRDefault="00230E72" w:rsidP="00230E72">
      <w:pPr>
        <w:pStyle w:val="notetext"/>
      </w:pPr>
      <w:r w:rsidRPr="00CC5B70">
        <w:t>Note 2:</w:t>
      </w:r>
      <w:r w:rsidRPr="00CC5B70">
        <w:tab/>
      </w:r>
      <w:r w:rsidR="00123B42" w:rsidRPr="00CC5B70">
        <w:t xml:space="preserve">Under </w:t>
      </w:r>
      <w:r w:rsidR="00F8713F" w:rsidRPr="00CC5B70">
        <w:t>sub</w:t>
      </w:r>
      <w:r w:rsidR="004150DC" w:rsidRPr="00CC5B70">
        <w:t>section 4</w:t>
      </w:r>
      <w:r w:rsidR="00123B42" w:rsidRPr="00CC5B70">
        <w:t xml:space="preserve">(1A) of the Act, a word or phrase defined for the purposes of the </w:t>
      </w:r>
      <w:r w:rsidR="00123B42" w:rsidRPr="00CC5B70">
        <w:rPr>
          <w:i/>
        </w:rPr>
        <w:t>Health Insurance Act 1973</w:t>
      </w:r>
      <w:r w:rsidR="00123B42" w:rsidRPr="00CC5B70">
        <w:t xml:space="preserve"> has the meaning that it would have if used in that Act. Expressions used in this instrument that are defined in that Act include the following:</w:t>
      </w:r>
    </w:p>
    <w:p w14:paraId="23DB4C8B" w14:textId="77777777" w:rsidR="00123B42" w:rsidRPr="00CC5B70" w:rsidRDefault="00123B42" w:rsidP="00123B42">
      <w:pPr>
        <w:pStyle w:val="notepara"/>
      </w:pPr>
      <w:r w:rsidRPr="00CC5B70">
        <w:t>(a)</w:t>
      </w:r>
      <w:r w:rsidRPr="00CC5B70">
        <w:tab/>
        <w:t>medical practitioner;</w:t>
      </w:r>
    </w:p>
    <w:p w14:paraId="2F1426F4" w14:textId="77777777" w:rsidR="00CB676A" w:rsidRPr="00CC5B70" w:rsidRDefault="00CB676A" w:rsidP="00123B42">
      <w:pPr>
        <w:pStyle w:val="notepara"/>
      </w:pPr>
      <w:r w:rsidRPr="00CC5B70">
        <w:t>(b)</w:t>
      </w:r>
      <w:r w:rsidR="007C4C28" w:rsidRPr="00CC5B70">
        <w:tab/>
      </w:r>
      <w:r w:rsidRPr="00CC5B70">
        <w:t>medicare benefit.</w:t>
      </w:r>
    </w:p>
    <w:p w14:paraId="33271C02" w14:textId="77777777" w:rsidR="008A4C65" w:rsidRPr="00CC5B70" w:rsidRDefault="008A4C65" w:rsidP="008A4C65">
      <w:pPr>
        <w:pStyle w:val="subsection"/>
      </w:pPr>
      <w:r w:rsidRPr="00CC5B70">
        <w:tab/>
      </w:r>
      <w:r w:rsidRPr="00CC5B70">
        <w:tab/>
        <w:t>In this instrument:</w:t>
      </w:r>
    </w:p>
    <w:p w14:paraId="7E6A497F" w14:textId="77777777" w:rsidR="002622EF" w:rsidRPr="00CC5B70" w:rsidRDefault="002622EF" w:rsidP="002622EF">
      <w:pPr>
        <w:pStyle w:val="Definition"/>
      </w:pPr>
      <w:r w:rsidRPr="00CC5B70">
        <w:rPr>
          <w:b/>
          <w:i/>
        </w:rPr>
        <w:t>ABN</w:t>
      </w:r>
      <w:r w:rsidRPr="00CC5B70">
        <w:t xml:space="preserve"> has the same meaning as in the </w:t>
      </w:r>
      <w:r w:rsidRPr="00CC5B70">
        <w:rPr>
          <w:i/>
        </w:rPr>
        <w:t>A New Tax System (Australian Business Number) Act 1999</w:t>
      </w:r>
      <w:r w:rsidRPr="00CC5B70">
        <w:t>.</w:t>
      </w:r>
    </w:p>
    <w:p w14:paraId="4E9285FF" w14:textId="77777777" w:rsidR="002622EF" w:rsidRPr="00CC5B70" w:rsidRDefault="002622EF" w:rsidP="002622EF">
      <w:pPr>
        <w:pStyle w:val="Definition"/>
      </w:pPr>
      <w:r w:rsidRPr="00CC5B70">
        <w:rPr>
          <w:b/>
          <w:i/>
        </w:rPr>
        <w:t>Act</w:t>
      </w:r>
      <w:r w:rsidRPr="00CC5B70">
        <w:t xml:space="preserve"> means the </w:t>
      </w:r>
      <w:r w:rsidRPr="00CC5B70">
        <w:rPr>
          <w:i/>
        </w:rPr>
        <w:t>National Health Act 1953</w:t>
      </w:r>
      <w:r w:rsidRPr="00CC5B70">
        <w:t>.</w:t>
      </w:r>
    </w:p>
    <w:p w14:paraId="662B6106" w14:textId="77777777" w:rsidR="005D3014" w:rsidRPr="00CC5B70" w:rsidRDefault="005D3014" w:rsidP="002622EF">
      <w:pPr>
        <w:pStyle w:val="Definition"/>
      </w:pPr>
      <w:r w:rsidRPr="00CC5B70">
        <w:rPr>
          <w:b/>
          <w:i/>
        </w:rPr>
        <w:t>authorised midwife</w:t>
      </w:r>
      <w:r w:rsidRPr="00CC5B70">
        <w:t xml:space="preserve"> has the same meaning as in </w:t>
      </w:r>
      <w:r w:rsidR="009A0B7B" w:rsidRPr="00CC5B70">
        <w:t>Part V</w:t>
      </w:r>
      <w:r w:rsidRPr="00CC5B70">
        <w:t>II of the Act.</w:t>
      </w:r>
    </w:p>
    <w:p w14:paraId="293617C5" w14:textId="77777777" w:rsidR="005D3014" w:rsidRPr="00CC5B70" w:rsidRDefault="005D3014" w:rsidP="002622EF">
      <w:pPr>
        <w:pStyle w:val="Definition"/>
      </w:pPr>
      <w:r w:rsidRPr="00CC5B70">
        <w:rPr>
          <w:b/>
          <w:i/>
        </w:rPr>
        <w:t>authorised nurse practitioner</w:t>
      </w:r>
      <w:r w:rsidRPr="00CC5B70">
        <w:t xml:space="preserve"> has the same meaning as in </w:t>
      </w:r>
      <w:r w:rsidR="009A0B7B" w:rsidRPr="00CC5B70">
        <w:t>Part V</w:t>
      </w:r>
      <w:r w:rsidRPr="00CC5B70">
        <w:t>II of the Act.</w:t>
      </w:r>
    </w:p>
    <w:p w14:paraId="1B3AAC52" w14:textId="77777777" w:rsidR="005D3014" w:rsidRPr="00CC5B70" w:rsidRDefault="005D3014" w:rsidP="002622EF">
      <w:pPr>
        <w:pStyle w:val="Definition"/>
      </w:pPr>
      <w:r w:rsidRPr="00CC5B70">
        <w:rPr>
          <w:b/>
          <w:i/>
        </w:rPr>
        <w:t>authorised optometrist</w:t>
      </w:r>
      <w:r w:rsidRPr="00CC5B70">
        <w:rPr>
          <w:b/>
        </w:rPr>
        <w:t xml:space="preserve"> </w:t>
      </w:r>
      <w:r w:rsidRPr="00CC5B70">
        <w:t xml:space="preserve">has the same meaning as in </w:t>
      </w:r>
      <w:r w:rsidR="009A0B7B" w:rsidRPr="00CC5B70">
        <w:t>Part V</w:t>
      </w:r>
      <w:r w:rsidRPr="00CC5B70">
        <w:t>II of the Act.</w:t>
      </w:r>
    </w:p>
    <w:p w14:paraId="34F191C4" w14:textId="77777777" w:rsidR="002622EF" w:rsidRPr="00CC5B70" w:rsidRDefault="002622EF" w:rsidP="002622EF">
      <w:pPr>
        <w:pStyle w:val="Definition"/>
      </w:pPr>
      <w:r w:rsidRPr="00CC5B70">
        <w:rPr>
          <w:b/>
          <w:i/>
        </w:rPr>
        <w:t>authorised prescriber</w:t>
      </w:r>
      <w:r w:rsidR="009C1EEE" w:rsidRPr="00CC5B70">
        <w:t xml:space="preserve">, </w:t>
      </w:r>
      <w:r w:rsidR="007C55F6" w:rsidRPr="00CC5B70">
        <w:t>of</w:t>
      </w:r>
      <w:r w:rsidR="009C1EEE" w:rsidRPr="00CC5B70">
        <w:t xml:space="preserve"> a pharmaceutical benefit, means a PBS prescriber (within the meaning of </w:t>
      </w:r>
      <w:r w:rsidR="009A0B7B" w:rsidRPr="00CC5B70">
        <w:t>Part V</w:t>
      </w:r>
      <w:r w:rsidR="009C1EEE" w:rsidRPr="00CC5B70">
        <w:t xml:space="preserve">II of the Act) who is authorised under section </w:t>
      </w:r>
      <w:r w:rsidR="000574D1" w:rsidRPr="00CC5B70">
        <w:t>12</w:t>
      </w:r>
      <w:r w:rsidR="009C1EEE" w:rsidRPr="00CC5B70">
        <w:t xml:space="preserve"> of this instrument to write a prescription for the supply of the benefit.</w:t>
      </w:r>
    </w:p>
    <w:p w14:paraId="3271ED16" w14:textId="77777777" w:rsidR="00857B5C" w:rsidRPr="00CC5B70" w:rsidRDefault="00857B5C" w:rsidP="002622EF">
      <w:pPr>
        <w:pStyle w:val="Definition"/>
      </w:pPr>
      <w:r w:rsidRPr="00CC5B70">
        <w:rPr>
          <w:b/>
          <w:i/>
        </w:rPr>
        <w:t>brand</w:t>
      </w:r>
      <w:r w:rsidR="005D3014" w:rsidRPr="00CC5B70">
        <w:t xml:space="preserve">, of a pharmaceutical item, </w:t>
      </w:r>
      <w:r w:rsidRPr="00CC5B70">
        <w:t xml:space="preserve">has the same meaning as in </w:t>
      </w:r>
      <w:r w:rsidR="009A0B7B" w:rsidRPr="00CC5B70">
        <w:t>Part V</w:t>
      </w:r>
      <w:r w:rsidRPr="00CC5B70">
        <w:t>II of the Act.</w:t>
      </w:r>
    </w:p>
    <w:p w14:paraId="57A13983" w14:textId="77777777" w:rsidR="002622EF" w:rsidRPr="00CC5B70" w:rsidRDefault="002622EF" w:rsidP="002622EF">
      <w:pPr>
        <w:pStyle w:val="Definition"/>
      </w:pPr>
      <w:r w:rsidRPr="00CC5B70">
        <w:rPr>
          <w:b/>
          <w:i/>
        </w:rPr>
        <w:t>CFC</w:t>
      </w:r>
      <w:r w:rsidRPr="00CC5B70">
        <w:t xml:space="preserve"> </w:t>
      </w:r>
      <w:r w:rsidR="00123B42" w:rsidRPr="00CC5B70">
        <w:t>is short for</w:t>
      </w:r>
      <w:r w:rsidRPr="00CC5B70">
        <w:t xml:space="preserve"> chlorofluorocarbon.</w:t>
      </w:r>
    </w:p>
    <w:p w14:paraId="5F282C3B" w14:textId="77777777" w:rsidR="002622EF" w:rsidRPr="00CC5B70" w:rsidRDefault="002622EF" w:rsidP="002622EF">
      <w:pPr>
        <w:pStyle w:val="Definition"/>
      </w:pPr>
      <w:r w:rsidRPr="00CC5B70">
        <w:rPr>
          <w:b/>
          <w:i/>
        </w:rPr>
        <w:t>CFU</w:t>
      </w:r>
      <w:r w:rsidRPr="00CC5B70">
        <w:t xml:space="preserve"> </w:t>
      </w:r>
      <w:r w:rsidR="00123B42" w:rsidRPr="00CC5B70">
        <w:t>is short for</w:t>
      </w:r>
      <w:r w:rsidRPr="00CC5B70">
        <w:t xml:space="preserve"> colony forming unit.</w:t>
      </w:r>
    </w:p>
    <w:p w14:paraId="2335C4E1" w14:textId="77777777" w:rsidR="002622EF" w:rsidRPr="00CC5B70" w:rsidRDefault="002622EF" w:rsidP="002622EF">
      <w:pPr>
        <w:pStyle w:val="Definition"/>
      </w:pPr>
      <w:r w:rsidRPr="00CC5B70">
        <w:rPr>
          <w:b/>
          <w:i/>
        </w:rPr>
        <w:t>circumstances code</w:t>
      </w:r>
      <w:r w:rsidRPr="00CC5B70">
        <w:t xml:space="preserve"> means the letter </w:t>
      </w:r>
      <w:r w:rsidR="00585A77" w:rsidRPr="00CC5B70">
        <w:t>“</w:t>
      </w:r>
      <w:r w:rsidRPr="00CC5B70">
        <w:t>C</w:t>
      </w:r>
      <w:r w:rsidR="00585A77" w:rsidRPr="00CC5B70">
        <w:t>”</w:t>
      </w:r>
      <w:r w:rsidRPr="00CC5B70">
        <w:t xml:space="preserve"> followed by a number.</w:t>
      </w:r>
    </w:p>
    <w:p w14:paraId="60CE9F5D" w14:textId="77777777" w:rsidR="002622EF" w:rsidRPr="00CC5B70" w:rsidRDefault="002622EF" w:rsidP="002622EF">
      <w:pPr>
        <w:pStyle w:val="Definition"/>
      </w:pPr>
      <w:r w:rsidRPr="00CC5B70">
        <w:rPr>
          <w:b/>
          <w:i/>
        </w:rPr>
        <w:t>conditions code</w:t>
      </w:r>
      <w:r w:rsidRPr="00CC5B70">
        <w:t xml:space="preserve"> means the letter</w:t>
      </w:r>
      <w:r w:rsidR="00585A77" w:rsidRPr="00CC5B70">
        <w:t>s</w:t>
      </w:r>
      <w:r w:rsidRPr="00CC5B70">
        <w:t xml:space="preserve"> </w:t>
      </w:r>
      <w:r w:rsidR="00585A77" w:rsidRPr="00CC5B70">
        <w:t>“</w:t>
      </w:r>
      <w:r w:rsidRPr="00CC5B70">
        <w:t>CN</w:t>
      </w:r>
      <w:r w:rsidR="00585A77" w:rsidRPr="00CC5B70">
        <w:t>”</w:t>
      </w:r>
      <w:r w:rsidRPr="00CC5B70">
        <w:t xml:space="preserve"> followed by a number.</w:t>
      </w:r>
    </w:p>
    <w:p w14:paraId="71C49264" w14:textId="77777777" w:rsidR="002B09F7" w:rsidRPr="00CC5B70" w:rsidRDefault="002622EF" w:rsidP="002622EF">
      <w:pPr>
        <w:pStyle w:val="Definition"/>
      </w:pPr>
      <w:r w:rsidRPr="00CC5B70">
        <w:rPr>
          <w:b/>
          <w:i/>
        </w:rPr>
        <w:t>extemporaneously</w:t>
      </w:r>
      <w:r w:rsidR="00CC5B70">
        <w:rPr>
          <w:b/>
          <w:i/>
        </w:rPr>
        <w:noBreakHyphen/>
      </w:r>
      <w:r w:rsidRPr="00CC5B70">
        <w:rPr>
          <w:b/>
          <w:i/>
        </w:rPr>
        <w:t xml:space="preserve">prepared pharmaceutical benefit </w:t>
      </w:r>
      <w:r w:rsidRPr="00CC5B70">
        <w:t>means</w:t>
      </w:r>
      <w:r w:rsidR="002B09F7" w:rsidRPr="00CC5B70">
        <w:t xml:space="preserve"> a pharmaceutical benefit that:</w:t>
      </w:r>
    </w:p>
    <w:p w14:paraId="1D30FDD7" w14:textId="77777777" w:rsidR="002B09F7" w:rsidRPr="00CC5B70" w:rsidRDefault="002B09F7" w:rsidP="002B09F7">
      <w:pPr>
        <w:pStyle w:val="paragraph"/>
      </w:pPr>
      <w:r w:rsidRPr="00CC5B70">
        <w:tab/>
        <w:t>(a)</w:t>
      </w:r>
      <w:r w:rsidRPr="00CC5B70">
        <w:tab/>
      </w:r>
      <w:r w:rsidR="00901863" w:rsidRPr="00CC5B70">
        <w:t>is a listed drug</w:t>
      </w:r>
      <w:r w:rsidRPr="00CC5B70">
        <w:t xml:space="preserve"> mentioned in column</w:t>
      </w:r>
      <w:r w:rsidR="00AF0387" w:rsidRPr="00CC5B70">
        <w:t xml:space="preserve"> 1</w:t>
      </w:r>
      <w:r w:rsidRPr="00CC5B70">
        <w:t xml:space="preserve"> </w:t>
      </w:r>
      <w:r w:rsidR="00FB67B5" w:rsidRPr="00CC5B70">
        <w:t xml:space="preserve">of the table in </w:t>
      </w:r>
      <w:r w:rsidR="009C1500" w:rsidRPr="00CC5B70">
        <w:t>Part 1</w:t>
      </w:r>
      <w:r w:rsidR="00FB67B5" w:rsidRPr="00CC5B70">
        <w:t xml:space="preserve"> of </w:t>
      </w:r>
      <w:r w:rsidR="009A0B7B" w:rsidRPr="00CC5B70">
        <w:t>Schedule 2</w:t>
      </w:r>
      <w:r w:rsidRPr="00CC5B70">
        <w:t>; or</w:t>
      </w:r>
    </w:p>
    <w:p w14:paraId="7B86F027" w14:textId="77777777" w:rsidR="002B09F7" w:rsidRPr="00CC5B70" w:rsidRDefault="002B09F7" w:rsidP="002B09F7">
      <w:pPr>
        <w:pStyle w:val="paragraph"/>
      </w:pPr>
      <w:r w:rsidRPr="00CC5B70">
        <w:tab/>
        <w:t>(b)</w:t>
      </w:r>
      <w:r w:rsidRPr="00CC5B70">
        <w:tab/>
        <w:t xml:space="preserve">contains such a </w:t>
      </w:r>
      <w:r w:rsidR="00901863" w:rsidRPr="00CC5B70">
        <w:t>listed drug</w:t>
      </w:r>
      <w:r w:rsidRPr="00CC5B70">
        <w:t>.</w:t>
      </w:r>
    </w:p>
    <w:p w14:paraId="02B7FA37" w14:textId="77777777" w:rsidR="00123B42" w:rsidRPr="00CC5B70" w:rsidRDefault="002622EF" w:rsidP="00FD7F12">
      <w:pPr>
        <w:pStyle w:val="Definition"/>
      </w:pPr>
      <w:r w:rsidRPr="00CC5B70">
        <w:rPr>
          <w:b/>
          <w:i/>
        </w:rPr>
        <w:t xml:space="preserve">General </w:t>
      </w:r>
      <w:r w:rsidR="004569F0" w:rsidRPr="00CC5B70">
        <w:rPr>
          <w:b/>
          <w:i/>
        </w:rPr>
        <w:t>s</w:t>
      </w:r>
      <w:r w:rsidRPr="00CC5B70">
        <w:rPr>
          <w:b/>
          <w:i/>
        </w:rPr>
        <w:t>tatement for drugs for the treatment of hepatitis C</w:t>
      </w:r>
      <w:r w:rsidRPr="00CC5B70">
        <w:t xml:space="preserve"> means the statement set out in </w:t>
      </w:r>
      <w:r w:rsidR="003E51BE" w:rsidRPr="00CC5B70">
        <w:t>Schedule </w:t>
      </w:r>
      <w:r w:rsidR="00052033" w:rsidRPr="00CC5B70">
        <w:t>6</w:t>
      </w:r>
      <w:r w:rsidRPr="00CC5B70">
        <w:t>.</w:t>
      </w:r>
    </w:p>
    <w:p w14:paraId="6706AEC6" w14:textId="77777777" w:rsidR="00DF6314" w:rsidRPr="00CC5B70" w:rsidRDefault="002622EF" w:rsidP="009C3A64">
      <w:pPr>
        <w:pStyle w:val="Definition"/>
      </w:pPr>
      <w:r w:rsidRPr="00CC5B70">
        <w:rPr>
          <w:b/>
          <w:i/>
        </w:rPr>
        <w:t>GP Management Plan</w:t>
      </w:r>
      <w:r w:rsidRPr="00CC5B70">
        <w:t xml:space="preserve"> means</w:t>
      </w:r>
      <w:r w:rsidR="009C3A64" w:rsidRPr="00CC5B70">
        <w:t xml:space="preserve"> a comprehensive written plan for the treatment of a patient</w:t>
      </w:r>
      <w:r w:rsidR="00DF6314" w:rsidRPr="00CC5B70">
        <w:t>:</w:t>
      </w:r>
    </w:p>
    <w:p w14:paraId="066BD4E0" w14:textId="77777777" w:rsidR="00DF6314" w:rsidRPr="00CC5B70" w:rsidRDefault="00DF6314" w:rsidP="00DF6314">
      <w:pPr>
        <w:pStyle w:val="paragraph"/>
      </w:pPr>
      <w:r w:rsidRPr="00CC5B70">
        <w:lastRenderedPageBreak/>
        <w:tab/>
        <w:t>(a)</w:t>
      </w:r>
      <w:r w:rsidRPr="00CC5B70">
        <w:tab/>
      </w:r>
      <w:r w:rsidR="00EB1A97" w:rsidRPr="00CC5B70">
        <w:t xml:space="preserve">that </w:t>
      </w:r>
      <w:r w:rsidRPr="00CC5B70">
        <w:t xml:space="preserve">is </w:t>
      </w:r>
      <w:r w:rsidR="009C3A64" w:rsidRPr="00CC5B70">
        <w:t>prepared by a medical practitioner</w:t>
      </w:r>
      <w:r w:rsidRPr="00CC5B70">
        <w:t>;</w:t>
      </w:r>
      <w:r w:rsidR="009C3A64" w:rsidRPr="00CC5B70">
        <w:t xml:space="preserve"> and</w:t>
      </w:r>
    </w:p>
    <w:p w14:paraId="71D251EA" w14:textId="77777777" w:rsidR="00DF6314" w:rsidRPr="00CC5B70" w:rsidRDefault="00DF6314" w:rsidP="00DF6314">
      <w:pPr>
        <w:pStyle w:val="paragraph"/>
      </w:pPr>
      <w:r w:rsidRPr="00CC5B70">
        <w:tab/>
        <w:t>(b)</w:t>
      </w:r>
      <w:r w:rsidRPr="00CC5B70">
        <w:tab/>
      </w:r>
      <w:r w:rsidR="00EB1A97" w:rsidRPr="00CC5B70">
        <w:t xml:space="preserve">for </w:t>
      </w:r>
      <w:r w:rsidRPr="00CC5B70">
        <w:t>the preparation of which a medicare benefit is payable; and</w:t>
      </w:r>
    </w:p>
    <w:p w14:paraId="2C9D7538" w14:textId="77777777" w:rsidR="009C3A64" w:rsidRPr="00CC5B70" w:rsidRDefault="00DF6314" w:rsidP="00DF6314">
      <w:pPr>
        <w:pStyle w:val="paragraph"/>
      </w:pPr>
      <w:r w:rsidRPr="00CC5B70">
        <w:tab/>
        <w:t>(c)</w:t>
      </w:r>
      <w:r w:rsidRPr="00CC5B70">
        <w:tab/>
      </w:r>
      <w:r w:rsidR="00EB1A97" w:rsidRPr="00CC5B70">
        <w:t xml:space="preserve">that </w:t>
      </w:r>
      <w:r w:rsidRPr="00CC5B70">
        <w:t xml:space="preserve">includes a description of the </w:t>
      </w:r>
      <w:r w:rsidR="009C3A64" w:rsidRPr="00CC5B70">
        <w:t>patient’s health care needs</w:t>
      </w:r>
      <w:r w:rsidRPr="00CC5B70">
        <w:t xml:space="preserve">, </w:t>
      </w:r>
      <w:r w:rsidR="009C3A64" w:rsidRPr="00CC5B70">
        <w:t>management goals</w:t>
      </w:r>
      <w:r w:rsidRPr="00CC5B70">
        <w:t>,</w:t>
      </w:r>
      <w:r w:rsidR="009C3A64" w:rsidRPr="00CC5B70">
        <w:t xml:space="preserve"> actions to be taken by the patient</w:t>
      </w:r>
      <w:r w:rsidR="00484C2D" w:rsidRPr="00CC5B70">
        <w:t>,</w:t>
      </w:r>
      <w:r w:rsidR="009C3A64" w:rsidRPr="00CC5B70">
        <w:t xml:space="preserve"> and treatment and services the patient is likely to need.</w:t>
      </w:r>
    </w:p>
    <w:p w14:paraId="2FA6BEE2" w14:textId="77777777" w:rsidR="0018330A" w:rsidRPr="00CC5B70" w:rsidRDefault="0018330A" w:rsidP="0018330A">
      <w:pPr>
        <w:pStyle w:val="Definition"/>
      </w:pPr>
      <w:r w:rsidRPr="00CC5B70">
        <w:rPr>
          <w:b/>
          <w:i/>
        </w:rPr>
        <w:t>I.M.</w:t>
      </w:r>
      <w:r w:rsidRPr="00CC5B70">
        <w:rPr>
          <w:i/>
        </w:rPr>
        <w:t xml:space="preserve"> </w:t>
      </w:r>
      <w:r w:rsidR="00936BEB" w:rsidRPr="00CC5B70">
        <w:t>is short for</w:t>
      </w:r>
      <w:r w:rsidRPr="00CC5B70">
        <w:t xml:space="preserve"> intramuscular.</w:t>
      </w:r>
    </w:p>
    <w:p w14:paraId="2AF5C044" w14:textId="77777777" w:rsidR="0018330A" w:rsidRPr="00CC5B70" w:rsidRDefault="0018330A" w:rsidP="0018330A">
      <w:pPr>
        <w:pStyle w:val="Definition"/>
      </w:pPr>
      <w:r w:rsidRPr="00CC5B70">
        <w:rPr>
          <w:b/>
          <w:i/>
        </w:rPr>
        <w:t>I.U.</w:t>
      </w:r>
      <w:r w:rsidRPr="00CC5B70">
        <w:t xml:space="preserve"> </w:t>
      </w:r>
      <w:r w:rsidR="00936BEB" w:rsidRPr="00CC5B70">
        <w:t>is short for</w:t>
      </w:r>
      <w:r w:rsidRPr="00CC5B70">
        <w:t xml:space="preserve"> international unit.</w:t>
      </w:r>
    </w:p>
    <w:p w14:paraId="30DDB437" w14:textId="77777777" w:rsidR="0018330A" w:rsidRPr="00CC5B70" w:rsidRDefault="0018330A" w:rsidP="0018330A">
      <w:pPr>
        <w:pStyle w:val="Definition"/>
      </w:pPr>
      <w:r w:rsidRPr="00CC5B70">
        <w:rPr>
          <w:b/>
          <w:i/>
        </w:rPr>
        <w:t>I.V.</w:t>
      </w:r>
      <w:r w:rsidRPr="00CC5B70">
        <w:t xml:space="preserve"> </w:t>
      </w:r>
      <w:r w:rsidR="00936BEB" w:rsidRPr="00CC5B70">
        <w:t>is short for</w:t>
      </w:r>
      <w:r w:rsidRPr="00CC5B70">
        <w:t xml:space="preserve"> intravenous</w:t>
      </w:r>
      <w:r w:rsidR="00857B5C" w:rsidRPr="00CC5B70">
        <w:t>.</w:t>
      </w:r>
    </w:p>
    <w:p w14:paraId="44576EB5" w14:textId="77777777" w:rsidR="00857B5C" w:rsidRPr="00CC5B70" w:rsidRDefault="00857B5C" w:rsidP="0018330A">
      <w:pPr>
        <w:pStyle w:val="Definition"/>
      </w:pPr>
      <w:r w:rsidRPr="00CC5B70">
        <w:rPr>
          <w:b/>
          <w:i/>
        </w:rPr>
        <w:t>listed drug</w:t>
      </w:r>
      <w:r w:rsidRPr="00CC5B70">
        <w:t xml:space="preserve"> has the same meaning as in </w:t>
      </w:r>
      <w:r w:rsidR="009A0B7B" w:rsidRPr="00CC5B70">
        <w:t>Part V</w:t>
      </w:r>
      <w:r w:rsidRPr="00CC5B70">
        <w:t>II of the Act.</w:t>
      </w:r>
    </w:p>
    <w:p w14:paraId="693EEF97" w14:textId="77777777" w:rsidR="00647CDD" w:rsidRPr="00CC5B70" w:rsidRDefault="0018330A" w:rsidP="0018330A">
      <w:pPr>
        <w:pStyle w:val="Definition"/>
      </w:pPr>
      <w:r w:rsidRPr="00CC5B70">
        <w:rPr>
          <w:b/>
          <w:i/>
        </w:rPr>
        <w:t>Medicare Benefits Schedule</w:t>
      </w:r>
      <w:r w:rsidRPr="00CC5B70">
        <w:t xml:space="preserve"> means</w:t>
      </w:r>
      <w:r w:rsidR="00647CDD" w:rsidRPr="00CC5B70">
        <w:t>:</w:t>
      </w:r>
    </w:p>
    <w:p w14:paraId="2E7A6BE4" w14:textId="77777777" w:rsidR="0018330A" w:rsidRPr="00CC5B70" w:rsidRDefault="00647CDD" w:rsidP="00647CDD">
      <w:pPr>
        <w:pStyle w:val="paragraph"/>
        <w:rPr>
          <w:i/>
        </w:rPr>
      </w:pPr>
      <w:r w:rsidRPr="00CC5B70">
        <w:tab/>
        <w:t>(a)</w:t>
      </w:r>
      <w:r w:rsidRPr="00CC5B70">
        <w:tab/>
      </w:r>
      <w:r w:rsidR="00304A3E" w:rsidRPr="00CC5B70">
        <w:t>the table</w:t>
      </w:r>
      <w:r w:rsidR="00752F19" w:rsidRPr="00CC5B70">
        <w:t>,</w:t>
      </w:r>
      <w:r w:rsidR="00304A3E" w:rsidRPr="00CC5B70">
        <w:t xml:space="preserve"> within the meaning of </w:t>
      </w:r>
      <w:r w:rsidR="004150DC" w:rsidRPr="00CC5B70">
        <w:t>subsection 3</w:t>
      </w:r>
      <w:r w:rsidR="00304A3E" w:rsidRPr="00CC5B70">
        <w:t xml:space="preserve">(1) of the </w:t>
      </w:r>
      <w:r w:rsidR="00304A3E" w:rsidRPr="00CC5B70">
        <w:rPr>
          <w:i/>
        </w:rPr>
        <w:t>Health Insurance Act 1973</w:t>
      </w:r>
      <w:r w:rsidRPr="00CC5B70">
        <w:t xml:space="preserve">; </w:t>
      </w:r>
      <w:r w:rsidR="00955B5B" w:rsidRPr="00CC5B70">
        <w:t>or</w:t>
      </w:r>
    </w:p>
    <w:p w14:paraId="2989E338" w14:textId="77777777" w:rsidR="00647CDD" w:rsidRPr="00CC5B70" w:rsidRDefault="00647CDD" w:rsidP="00647CDD">
      <w:pPr>
        <w:pStyle w:val="paragraph"/>
      </w:pPr>
      <w:r w:rsidRPr="00CC5B70">
        <w:tab/>
        <w:t>(b)</w:t>
      </w:r>
      <w:r w:rsidRPr="00CC5B70">
        <w:tab/>
      </w:r>
      <w:r w:rsidR="00225416" w:rsidRPr="00CC5B70">
        <w:t xml:space="preserve">any determination made under </w:t>
      </w:r>
      <w:r w:rsidR="004150DC" w:rsidRPr="00CC5B70">
        <w:t>subsection 3</w:t>
      </w:r>
      <w:r w:rsidR="00225416" w:rsidRPr="00CC5B70">
        <w:t>C(1) of that Act.</w:t>
      </w:r>
    </w:p>
    <w:p w14:paraId="29DEA992" w14:textId="77777777" w:rsidR="00585A77" w:rsidRPr="00CC5B70" w:rsidRDefault="00585A77" w:rsidP="00585A77">
      <w:pPr>
        <w:pStyle w:val="Definition"/>
      </w:pPr>
      <w:r w:rsidRPr="00CC5B70">
        <w:rPr>
          <w:b/>
          <w:i/>
        </w:rPr>
        <w:t>palliative care patient</w:t>
      </w:r>
      <w:r w:rsidR="00991064" w:rsidRPr="00CC5B70">
        <w:t xml:space="preserve"> means a patient with an active, progressive, far</w:t>
      </w:r>
      <w:r w:rsidR="00CC5B70">
        <w:noBreakHyphen/>
      </w:r>
      <w:r w:rsidR="00991064" w:rsidRPr="00CC5B70">
        <w:t>advanced disease for whom the prognosis is limited and the focus of care is the quality of life.</w:t>
      </w:r>
    </w:p>
    <w:p w14:paraId="5E1C11CA" w14:textId="77777777" w:rsidR="005D3014" w:rsidRPr="00CC5B70" w:rsidRDefault="005D3014" w:rsidP="00585A77">
      <w:pPr>
        <w:pStyle w:val="Definition"/>
      </w:pPr>
      <w:r w:rsidRPr="00CC5B70">
        <w:rPr>
          <w:b/>
          <w:i/>
        </w:rPr>
        <w:t>participating dental practitioner</w:t>
      </w:r>
      <w:r w:rsidRPr="00CC5B70">
        <w:t xml:space="preserve"> has the same meaning as in </w:t>
      </w:r>
      <w:r w:rsidR="009A0B7B" w:rsidRPr="00CC5B70">
        <w:t>Part V</w:t>
      </w:r>
      <w:r w:rsidRPr="00CC5B70">
        <w:t>II of the Act.</w:t>
      </w:r>
    </w:p>
    <w:p w14:paraId="75E364B8" w14:textId="77777777" w:rsidR="00E47D28" w:rsidRPr="00CC5B70" w:rsidRDefault="00E47D28" w:rsidP="00585A77">
      <w:pPr>
        <w:pStyle w:val="Definition"/>
      </w:pPr>
      <w:r w:rsidRPr="00CC5B70">
        <w:rPr>
          <w:b/>
          <w:i/>
        </w:rPr>
        <w:t xml:space="preserve">pharmaceutical benefit </w:t>
      </w:r>
      <w:r w:rsidRPr="00CC5B70">
        <w:t xml:space="preserve">has the same meaning as in </w:t>
      </w:r>
      <w:r w:rsidR="009A0B7B" w:rsidRPr="00CC5B70">
        <w:t>Part V</w:t>
      </w:r>
      <w:r w:rsidRPr="00CC5B70">
        <w:t>II of the Act.</w:t>
      </w:r>
    </w:p>
    <w:p w14:paraId="2F9BEE17" w14:textId="77777777" w:rsidR="00E47D28" w:rsidRPr="00CC5B70" w:rsidRDefault="00E47D28" w:rsidP="00585A77">
      <w:pPr>
        <w:pStyle w:val="Definition"/>
      </w:pPr>
      <w:r w:rsidRPr="00CC5B70">
        <w:rPr>
          <w:b/>
          <w:i/>
        </w:rPr>
        <w:t>pharmaceutical item</w:t>
      </w:r>
      <w:r w:rsidRPr="00CC5B70">
        <w:t xml:space="preserve"> has the same meaning as in </w:t>
      </w:r>
      <w:r w:rsidR="009A0B7B" w:rsidRPr="00CC5B70">
        <w:t>Part V</w:t>
      </w:r>
      <w:r w:rsidRPr="00CC5B70">
        <w:t>II of the Act.</w:t>
      </w:r>
    </w:p>
    <w:p w14:paraId="0C09BCF4" w14:textId="77777777" w:rsidR="00585A77" w:rsidRPr="00CC5B70" w:rsidRDefault="00585A77" w:rsidP="00585A77">
      <w:pPr>
        <w:pStyle w:val="Definition"/>
      </w:pPr>
      <w:r w:rsidRPr="00CC5B70">
        <w:rPr>
          <w:b/>
          <w:i/>
        </w:rPr>
        <w:t>purposes code</w:t>
      </w:r>
      <w:r w:rsidRPr="00CC5B70">
        <w:t xml:space="preserve"> means the letter “P” followed by a number.</w:t>
      </w:r>
    </w:p>
    <w:p w14:paraId="6CA292E3" w14:textId="77777777" w:rsidR="00431DA4" w:rsidRPr="00CC5B70" w:rsidRDefault="00585A77" w:rsidP="00585A77">
      <w:pPr>
        <w:pStyle w:val="Definition"/>
      </w:pPr>
      <w:r w:rsidRPr="00CC5B70">
        <w:rPr>
          <w:b/>
          <w:i/>
        </w:rPr>
        <w:t>ready</w:t>
      </w:r>
      <w:r w:rsidR="00CC5B70">
        <w:rPr>
          <w:b/>
          <w:i/>
        </w:rPr>
        <w:noBreakHyphen/>
      </w:r>
      <w:r w:rsidRPr="00CC5B70">
        <w:rPr>
          <w:b/>
          <w:i/>
        </w:rPr>
        <w:t>prepared pharmaceutical benefit</w:t>
      </w:r>
      <w:r w:rsidRPr="00CC5B70">
        <w:t xml:space="preserve"> means </w:t>
      </w:r>
      <w:r w:rsidR="00431DA4" w:rsidRPr="00CC5B70">
        <w:t xml:space="preserve">a pharmaceutical benefit that is mentioned in </w:t>
      </w:r>
      <w:r w:rsidR="00123B42" w:rsidRPr="00CC5B70">
        <w:t xml:space="preserve">a table in </w:t>
      </w:r>
      <w:r w:rsidR="00DA0E36" w:rsidRPr="00CC5B70">
        <w:t>Schedule 1</w:t>
      </w:r>
      <w:r w:rsidR="00431DA4" w:rsidRPr="00CC5B70">
        <w:t>.</w:t>
      </w:r>
    </w:p>
    <w:p w14:paraId="33E9FBC9" w14:textId="77777777" w:rsidR="00585A77" w:rsidRPr="00CC5B70" w:rsidRDefault="00F34474" w:rsidP="00585A77">
      <w:pPr>
        <w:pStyle w:val="Definition"/>
      </w:pPr>
      <w:r w:rsidRPr="00CC5B70">
        <w:rPr>
          <w:b/>
          <w:i/>
        </w:rPr>
        <w:t>s</w:t>
      </w:r>
      <w:r w:rsidR="00585A77" w:rsidRPr="00CC5B70">
        <w:rPr>
          <w:b/>
          <w:i/>
        </w:rPr>
        <w:t xml:space="preserve">treamlined </w:t>
      </w:r>
      <w:r w:rsidRPr="00CC5B70">
        <w:rPr>
          <w:b/>
          <w:i/>
        </w:rPr>
        <w:t>a</w:t>
      </w:r>
      <w:r w:rsidR="00585A77" w:rsidRPr="00CC5B70">
        <w:rPr>
          <w:b/>
          <w:i/>
        </w:rPr>
        <w:t xml:space="preserve">uthority </w:t>
      </w:r>
      <w:r w:rsidRPr="00CC5B70">
        <w:rPr>
          <w:b/>
          <w:i/>
        </w:rPr>
        <w:t>c</w:t>
      </w:r>
      <w:r w:rsidR="00585A77" w:rsidRPr="00CC5B70">
        <w:rPr>
          <w:b/>
          <w:i/>
        </w:rPr>
        <w:t>ode</w:t>
      </w:r>
      <w:r w:rsidR="00585A77" w:rsidRPr="00CC5B70">
        <w:t xml:space="preserve"> means the words “Streamlined Authority Code” followed by a number.</w:t>
      </w:r>
    </w:p>
    <w:p w14:paraId="326D2876" w14:textId="77777777" w:rsidR="004E5573" w:rsidRPr="00CC5B70" w:rsidRDefault="00585A77" w:rsidP="00585A77">
      <w:pPr>
        <w:pStyle w:val="Definition"/>
      </w:pPr>
      <w:r w:rsidRPr="00CC5B70">
        <w:rPr>
          <w:b/>
          <w:i/>
        </w:rPr>
        <w:t>Team Care Arrangements</w:t>
      </w:r>
      <w:r w:rsidRPr="00CC5B70">
        <w:t xml:space="preserve"> means</w:t>
      </w:r>
      <w:r w:rsidR="00CB676A" w:rsidRPr="00CC5B70">
        <w:t xml:space="preserve"> arrangements</w:t>
      </w:r>
      <w:r w:rsidR="004E5573" w:rsidRPr="00CC5B70">
        <w:t>:</w:t>
      </w:r>
    </w:p>
    <w:p w14:paraId="20B5F390" w14:textId="77777777" w:rsidR="004E5573" w:rsidRPr="00CC5B70" w:rsidRDefault="004E5573" w:rsidP="004E5573">
      <w:pPr>
        <w:pStyle w:val="paragraph"/>
      </w:pPr>
      <w:r w:rsidRPr="00CC5B70">
        <w:tab/>
        <w:t>(a)</w:t>
      </w:r>
      <w:r w:rsidRPr="00CC5B70">
        <w:tab/>
      </w:r>
      <w:r w:rsidR="00EB1A97" w:rsidRPr="00CC5B70">
        <w:t xml:space="preserve">that </w:t>
      </w:r>
      <w:r w:rsidRPr="00CC5B70">
        <w:t xml:space="preserve">are </w:t>
      </w:r>
      <w:r w:rsidR="00CB676A" w:rsidRPr="00CC5B70">
        <w:t>coordinated by a medical practitioner</w:t>
      </w:r>
      <w:r w:rsidRPr="00CC5B70">
        <w:t>;</w:t>
      </w:r>
      <w:r w:rsidR="00707434" w:rsidRPr="00CC5B70">
        <w:t xml:space="preserve"> and</w:t>
      </w:r>
    </w:p>
    <w:p w14:paraId="7F4D93BB" w14:textId="77777777" w:rsidR="004E5573" w:rsidRPr="00CC5B70" w:rsidRDefault="004E5573" w:rsidP="004E5573">
      <w:pPr>
        <w:pStyle w:val="paragraph"/>
      </w:pPr>
      <w:r w:rsidRPr="00CC5B70">
        <w:tab/>
        <w:t>(b)</w:t>
      </w:r>
      <w:r w:rsidRPr="00CC5B70">
        <w:tab/>
      </w:r>
      <w:r w:rsidR="00EB1A97" w:rsidRPr="00CC5B70">
        <w:t xml:space="preserve">for </w:t>
      </w:r>
      <w:r w:rsidRPr="00CC5B70">
        <w:t>the coordination of which a medicare benefit is payable; and</w:t>
      </w:r>
    </w:p>
    <w:p w14:paraId="5E296485" w14:textId="77777777" w:rsidR="00585A77" w:rsidRPr="00CC5B70" w:rsidRDefault="004E5573" w:rsidP="004E5573">
      <w:pPr>
        <w:pStyle w:val="paragraph"/>
      </w:pPr>
      <w:r w:rsidRPr="00CC5B70">
        <w:tab/>
        <w:t>(c)</w:t>
      </w:r>
      <w:r w:rsidRPr="00CC5B70">
        <w:tab/>
      </w:r>
      <w:r w:rsidR="00EB1A97" w:rsidRPr="00CC5B70">
        <w:t xml:space="preserve">that, </w:t>
      </w:r>
      <w:r w:rsidR="00CB676A" w:rsidRPr="00CC5B70">
        <w:t xml:space="preserve">following consultation with collaborating providers, </w:t>
      </w:r>
      <w:r w:rsidR="00707434" w:rsidRPr="00CC5B70">
        <w:t xml:space="preserve">are </w:t>
      </w:r>
      <w:r w:rsidR="00CB676A" w:rsidRPr="00CC5B70">
        <w:t>documented in a plan</w:t>
      </w:r>
      <w:r w:rsidR="00707434" w:rsidRPr="00CC5B70">
        <w:t xml:space="preserve"> that</w:t>
      </w:r>
      <w:r w:rsidR="00CB676A" w:rsidRPr="00CC5B70">
        <w:t xml:space="preserve"> includes a description of the treatment and service goals for the patient, the treatment and services that all collaborating providers will provide</w:t>
      </w:r>
      <w:r w:rsidR="00560AD4" w:rsidRPr="00CC5B70">
        <w:t>,</w:t>
      </w:r>
      <w:r w:rsidR="00CB676A" w:rsidRPr="00CC5B70">
        <w:t xml:space="preserve"> and the actions to be taken by the patient.</w:t>
      </w:r>
    </w:p>
    <w:p w14:paraId="75021842" w14:textId="77777777" w:rsidR="002C5DD2" w:rsidRPr="00CC5B70" w:rsidRDefault="00290619" w:rsidP="00560AD4">
      <w:pPr>
        <w:pStyle w:val="Definition"/>
      </w:pPr>
      <w:r w:rsidRPr="00CC5B70">
        <w:rPr>
          <w:b/>
          <w:i/>
        </w:rPr>
        <w:t xml:space="preserve">variation code </w:t>
      </w:r>
      <w:r w:rsidR="002A15D6" w:rsidRPr="00CC5B70">
        <w:t xml:space="preserve">means </w:t>
      </w:r>
      <w:r w:rsidR="00B51558" w:rsidRPr="00CC5B70">
        <w:t xml:space="preserve">the letter “V” followed by </w:t>
      </w:r>
      <w:r w:rsidR="002D2DBD" w:rsidRPr="00CC5B70">
        <w:t>a number.</w:t>
      </w:r>
    </w:p>
    <w:p w14:paraId="6C6982ED" w14:textId="77777777" w:rsidR="00F8713F" w:rsidRPr="00CC5B70" w:rsidRDefault="009A0B7B" w:rsidP="00F8713F">
      <w:pPr>
        <w:pStyle w:val="ActHead2"/>
        <w:pageBreakBefore/>
      </w:pPr>
      <w:bookmarkStart w:id="6" w:name="_Toc162567113"/>
      <w:r w:rsidRPr="00CC5B70">
        <w:rPr>
          <w:rStyle w:val="CharPartNo"/>
        </w:rPr>
        <w:lastRenderedPageBreak/>
        <w:t>Part 2</w:t>
      </w:r>
      <w:r w:rsidR="00F8713F" w:rsidRPr="00CC5B70">
        <w:t>—</w:t>
      </w:r>
      <w:r w:rsidR="00F8713F" w:rsidRPr="00CC5B70">
        <w:rPr>
          <w:rStyle w:val="CharPartText"/>
        </w:rPr>
        <w:t>Pharmaceutical benefits</w:t>
      </w:r>
      <w:bookmarkEnd w:id="6"/>
    </w:p>
    <w:p w14:paraId="26D0AE1E" w14:textId="77777777" w:rsidR="00F8713F" w:rsidRPr="00CC5B70" w:rsidRDefault="00F8713F" w:rsidP="00F8713F">
      <w:pPr>
        <w:pStyle w:val="Header"/>
      </w:pPr>
      <w:r w:rsidRPr="00CC5B70">
        <w:rPr>
          <w:rStyle w:val="CharDivNo"/>
        </w:rPr>
        <w:t xml:space="preserve"> </w:t>
      </w:r>
      <w:r w:rsidRPr="00CC5B70">
        <w:rPr>
          <w:rStyle w:val="CharDivText"/>
        </w:rPr>
        <w:t xml:space="preserve"> </w:t>
      </w:r>
    </w:p>
    <w:p w14:paraId="2EB47DA8" w14:textId="77777777" w:rsidR="00DC693D" w:rsidRPr="00CC5B70" w:rsidRDefault="000574D1" w:rsidP="00DC693D">
      <w:pPr>
        <w:pStyle w:val="ActHead5"/>
      </w:pPr>
      <w:bookmarkStart w:id="7" w:name="_Toc162567114"/>
      <w:r w:rsidRPr="00CC5B70">
        <w:rPr>
          <w:rStyle w:val="CharSectno"/>
        </w:rPr>
        <w:t>6</w:t>
      </w:r>
      <w:r w:rsidR="00DC693D" w:rsidRPr="00CC5B70">
        <w:t xml:space="preserve">  Drugs and medicinal preparations to which </w:t>
      </w:r>
      <w:r w:rsidR="009A0B7B" w:rsidRPr="00CC5B70">
        <w:t>Part V</w:t>
      </w:r>
      <w:r w:rsidR="00DC693D" w:rsidRPr="00CC5B70">
        <w:t>II of the Act applies</w:t>
      </w:r>
      <w:r w:rsidR="00F8713F" w:rsidRPr="00CC5B70">
        <w:t xml:space="preserve"> (Act s</w:t>
      </w:r>
      <w:r w:rsidR="006605A5" w:rsidRPr="00CC5B70">
        <w:t> </w:t>
      </w:r>
      <w:r w:rsidR="00F8713F" w:rsidRPr="00CC5B70">
        <w:t>85(2))</w:t>
      </w:r>
      <w:bookmarkEnd w:id="7"/>
    </w:p>
    <w:p w14:paraId="5D4557D1" w14:textId="77777777" w:rsidR="00DC693D" w:rsidRPr="00CC5B70" w:rsidRDefault="00F8713F" w:rsidP="00DC693D">
      <w:pPr>
        <w:pStyle w:val="SubsectionHead"/>
      </w:pPr>
      <w:r w:rsidRPr="00CC5B70">
        <w:t>D</w:t>
      </w:r>
      <w:r w:rsidR="000F1754" w:rsidRPr="00CC5B70">
        <w:t>rugs and medicinal preparations</w:t>
      </w:r>
      <w:r w:rsidRPr="00CC5B70">
        <w:t>—</w:t>
      </w:r>
      <w:r w:rsidR="00DA0E36" w:rsidRPr="00CC5B70">
        <w:t>Schedule 1</w:t>
      </w:r>
    </w:p>
    <w:p w14:paraId="4846D932" w14:textId="77777777" w:rsidR="00DC693D" w:rsidRPr="00CC5B70" w:rsidRDefault="00DC693D" w:rsidP="00DC693D">
      <w:pPr>
        <w:pStyle w:val="subsection"/>
      </w:pPr>
      <w:r w:rsidRPr="00CC5B70">
        <w:tab/>
        <w:t>(1)</w:t>
      </w:r>
      <w:r w:rsidRPr="00CC5B70">
        <w:tab/>
        <w:t xml:space="preserve">For the purposes of </w:t>
      </w:r>
      <w:r w:rsidR="009A0B7B" w:rsidRPr="00CC5B70">
        <w:t>paragraph 8</w:t>
      </w:r>
      <w:r w:rsidRPr="00CC5B70">
        <w:t xml:space="preserve">5(2)(a) of the Act, </w:t>
      </w:r>
      <w:r w:rsidR="009A0B7B" w:rsidRPr="00CC5B70">
        <w:t>Part V</w:t>
      </w:r>
      <w:r w:rsidRPr="00CC5B70">
        <w:t xml:space="preserve">II of the Act applies to a drug or medicinal preparation mentioned in the column </w:t>
      </w:r>
      <w:r w:rsidR="00FB67B5" w:rsidRPr="00CC5B70">
        <w:t xml:space="preserve">of a table in </w:t>
      </w:r>
      <w:r w:rsidR="00DA0E36" w:rsidRPr="00CC5B70">
        <w:t>Schedule 1</w:t>
      </w:r>
      <w:r w:rsidR="00FB67B5" w:rsidRPr="00CC5B70">
        <w:t xml:space="preserve"> </w:t>
      </w:r>
      <w:r w:rsidR="00BC16D7" w:rsidRPr="00CC5B70">
        <w:t xml:space="preserve">to this instrument </w:t>
      </w:r>
      <w:r w:rsidRPr="00CC5B70">
        <w:t>headed “Listed Drug”.</w:t>
      </w:r>
    </w:p>
    <w:p w14:paraId="61073F0F" w14:textId="77777777" w:rsidR="000F1754" w:rsidRPr="00CC5B70" w:rsidRDefault="00F8713F" w:rsidP="00B71909">
      <w:pPr>
        <w:pStyle w:val="SubsectionHead"/>
      </w:pPr>
      <w:r w:rsidRPr="00CC5B70">
        <w:t>D</w:t>
      </w:r>
      <w:r w:rsidR="000F1754" w:rsidRPr="00CC5B70">
        <w:t>rugs and medicinal preparations</w:t>
      </w:r>
      <w:r w:rsidRPr="00CC5B70">
        <w:t>—</w:t>
      </w:r>
      <w:r w:rsidR="009A0B7B" w:rsidRPr="00CC5B70">
        <w:t>Schedule 2</w:t>
      </w:r>
    </w:p>
    <w:p w14:paraId="6E0B11DD" w14:textId="77777777" w:rsidR="000F1754" w:rsidRPr="00CC5B70" w:rsidRDefault="000F1754" w:rsidP="000F1754">
      <w:pPr>
        <w:pStyle w:val="subsection"/>
      </w:pPr>
      <w:r w:rsidRPr="00CC5B70">
        <w:tab/>
        <w:t>(2)</w:t>
      </w:r>
      <w:r w:rsidRPr="00CC5B70">
        <w:tab/>
        <w:t xml:space="preserve">For the purposes of </w:t>
      </w:r>
      <w:r w:rsidR="009A0B7B" w:rsidRPr="00CC5B70">
        <w:t>paragraph 8</w:t>
      </w:r>
      <w:r w:rsidRPr="00CC5B70">
        <w:t xml:space="preserve">5(2)(a) of the Act, </w:t>
      </w:r>
      <w:r w:rsidR="009A0B7B" w:rsidRPr="00CC5B70">
        <w:t>Part V</w:t>
      </w:r>
      <w:r w:rsidRPr="00CC5B70">
        <w:t>II of the Act applies to:</w:t>
      </w:r>
    </w:p>
    <w:p w14:paraId="39B94F4F" w14:textId="77777777" w:rsidR="000F1754" w:rsidRPr="00CC5B70" w:rsidRDefault="000F1754" w:rsidP="000F1754">
      <w:pPr>
        <w:pStyle w:val="paragraph"/>
      </w:pPr>
      <w:r w:rsidRPr="00CC5B70">
        <w:tab/>
        <w:t>(a)</w:t>
      </w:r>
      <w:r w:rsidRPr="00CC5B70">
        <w:tab/>
        <w:t xml:space="preserve">a drug or medicinal preparation mentioned in </w:t>
      </w:r>
      <w:r w:rsidR="00AF0387" w:rsidRPr="00CC5B70">
        <w:t>column 1</w:t>
      </w:r>
      <w:r w:rsidRPr="00CC5B70">
        <w:t xml:space="preserve"> </w:t>
      </w:r>
      <w:r w:rsidR="00FB67B5" w:rsidRPr="00CC5B70">
        <w:t>of</w:t>
      </w:r>
      <w:r w:rsidRPr="00CC5B70">
        <w:t xml:space="preserve"> </w:t>
      </w:r>
      <w:r w:rsidR="00123B42" w:rsidRPr="00CC5B70">
        <w:t xml:space="preserve">the table in </w:t>
      </w:r>
      <w:r w:rsidR="009C1500" w:rsidRPr="00CC5B70">
        <w:t>Part 1</w:t>
      </w:r>
      <w:r w:rsidRPr="00CC5B70">
        <w:t xml:space="preserve"> of </w:t>
      </w:r>
      <w:r w:rsidR="009A0B7B" w:rsidRPr="00CC5B70">
        <w:t>Schedule 2</w:t>
      </w:r>
      <w:r w:rsidR="00BC16D7" w:rsidRPr="00CC5B70">
        <w:t xml:space="preserve"> to this instrument</w:t>
      </w:r>
      <w:r w:rsidRPr="00CC5B70">
        <w:t>; and</w:t>
      </w:r>
    </w:p>
    <w:p w14:paraId="152465A4" w14:textId="77777777" w:rsidR="000F1754" w:rsidRPr="00CC5B70" w:rsidRDefault="000F1754" w:rsidP="000F1754">
      <w:pPr>
        <w:pStyle w:val="paragraph"/>
      </w:pPr>
      <w:r w:rsidRPr="00CC5B70">
        <w:tab/>
        <w:t>(b)</w:t>
      </w:r>
      <w:r w:rsidRPr="00CC5B70">
        <w:tab/>
        <w:t>a medicinal preparation composed of one or more drugs or medicinal preparations mentioned in that column.</w:t>
      </w:r>
    </w:p>
    <w:p w14:paraId="305BF32F" w14:textId="77777777" w:rsidR="000F1754" w:rsidRPr="00CC5B70" w:rsidRDefault="000F1754" w:rsidP="000F1754">
      <w:pPr>
        <w:pStyle w:val="subsection"/>
      </w:pPr>
      <w:r w:rsidRPr="00CC5B70">
        <w:tab/>
        <w:t>(3)</w:t>
      </w:r>
      <w:r w:rsidRPr="00CC5B70">
        <w:tab/>
        <w:t xml:space="preserve">For the purposes of </w:t>
      </w:r>
      <w:r w:rsidR="009A0B7B" w:rsidRPr="00CC5B70">
        <w:t>paragraph 8</w:t>
      </w:r>
      <w:r w:rsidRPr="00CC5B70">
        <w:t>5(2)(b) of the Act, that paragraph applies to:</w:t>
      </w:r>
    </w:p>
    <w:p w14:paraId="528D2B2A" w14:textId="77777777" w:rsidR="000F1754" w:rsidRPr="00CC5B70" w:rsidRDefault="000F1754" w:rsidP="000F1754">
      <w:pPr>
        <w:pStyle w:val="paragraph"/>
      </w:pPr>
      <w:r w:rsidRPr="00CC5B70">
        <w:tab/>
        <w:t>(a)</w:t>
      </w:r>
      <w:r w:rsidRPr="00CC5B70">
        <w:tab/>
      </w:r>
      <w:r w:rsidR="00F8713F" w:rsidRPr="00CC5B70">
        <w:t xml:space="preserve">the class of drugs and medicinal preparations consisting of the </w:t>
      </w:r>
      <w:r w:rsidRPr="00CC5B70">
        <w:t xml:space="preserve">drugs and medicinal preparations mentioned in </w:t>
      </w:r>
      <w:r w:rsidR="00AF0387" w:rsidRPr="00CC5B70">
        <w:t>column 1</w:t>
      </w:r>
      <w:r w:rsidR="00FB67B5" w:rsidRPr="00CC5B70">
        <w:t xml:space="preserve"> of</w:t>
      </w:r>
      <w:r w:rsidRPr="00CC5B70">
        <w:t xml:space="preserve"> </w:t>
      </w:r>
      <w:r w:rsidR="00123B42" w:rsidRPr="00CC5B70">
        <w:t xml:space="preserve">the table in </w:t>
      </w:r>
      <w:r w:rsidR="009C1500" w:rsidRPr="00CC5B70">
        <w:t>Part 1</w:t>
      </w:r>
      <w:r w:rsidR="00123B42" w:rsidRPr="00CC5B70">
        <w:t xml:space="preserve"> of </w:t>
      </w:r>
      <w:r w:rsidR="009A0B7B" w:rsidRPr="00CC5B70">
        <w:t>Schedule 2</w:t>
      </w:r>
      <w:r w:rsidR="00BC16D7" w:rsidRPr="00CC5B70">
        <w:t xml:space="preserve"> to this instrument</w:t>
      </w:r>
      <w:r w:rsidRPr="00CC5B70">
        <w:t>; and</w:t>
      </w:r>
    </w:p>
    <w:p w14:paraId="0CBDC2FA" w14:textId="77777777" w:rsidR="000F1754" w:rsidRPr="00CC5B70" w:rsidRDefault="000F1754" w:rsidP="000F1754">
      <w:pPr>
        <w:pStyle w:val="paragraph"/>
      </w:pPr>
      <w:r w:rsidRPr="00CC5B70">
        <w:tab/>
        <w:t>(b)</w:t>
      </w:r>
      <w:r w:rsidRPr="00CC5B70">
        <w:tab/>
        <w:t xml:space="preserve">additives mentioned in </w:t>
      </w:r>
      <w:r w:rsidR="00123B42" w:rsidRPr="00CC5B70">
        <w:t xml:space="preserve">the table in </w:t>
      </w:r>
      <w:r w:rsidR="009A0B7B" w:rsidRPr="00CC5B70">
        <w:t>Part 2</w:t>
      </w:r>
      <w:r w:rsidRPr="00CC5B70">
        <w:t xml:space="preserve"> of </w:t>
      </w:r>
      <w:r w:rsidR="003B2CA0" w:rsidRPr="00CC5B70">
        <w:t>that Schedule</w:t>
      </w:r>
      <w:r w:rsidRPr="00CC5B70">
        <w:t>.</w:t>
      </w:r>
    </w:p>
    <w:p w14:paraId="66EDA6B1" w14:textId="77777777" w:rsidR="000F1754" w:rsidRPr="00CC5B70" w:rsidRDefault="000F1754" w:rsidP="000F1754">
      <w:pPr>
        <w:pStyle w:val="notetext"/>
      </w:pPr>
      <w:r w:rsidRPr="00CC5B70">
        <w:t>Note:</w:t>
      </w:r>
      <w:r w:rsidRPr="00CC5B70">
        <w:tab/>
      </w:r>
      <w:r w:rsidR="009A0B7B" w:rsidRPr="00CC5B70">
        <w:t>Part V</w:t>
      </w:r>
      <w:r w:rsidRPr="00CC5B70">
        <w:t xml:space="preserve">II of the Act applies to medicinal preparations composed of one or more </w:t>
      </w:r>
      <w:r w:rsidR="00F8713F" w:rsidRPr="00CC5B70">
        <w:t>of the drugs and medicinal preparations included in the class</w:t>
      </w:r>
      <w:r w:rsidRPr="00CC5B70">
        <w:t xml:space="preserve"> mentioned in </w:t>
      </w:r>
      <w:r w:rsidR="009A0B7B" w:rsidRPr="00CC5B70">
        <w:t>paragraph (</w:t>
      </w:r>
      <w:r w:rsidRPr="00CC5B70">
        <w:t>a)</w:t>
      </w:r>
      <w:r w:rsidR="003B2CA0" w:rsidRPr="00CC5B70">
        <w:t xml:space="preserve"> of this subsection</w:t>
      </w:r>
      <w:r w:rsidRPr="00CC5B70">
        <w:t xml:space="preserve"> and one or more additives mentioned in </w:t>
      </w:r>
      <w:r w:rsidR="009A0B7B" w:rsidRPr="00CC5B70">
        <w:t>paragraph (</w:t>
      </w:r>
      <w:r w:rsidRPr="00CC5B70">
        <w:t>b)</w:t>
      </w:r>
      <w:r w:rsidR="003B2CA0" w:rsidRPr="00CC5B70">
        <w:t xml:space="preserve"> of this subsection</w:t>
      </w:r>
      <w:r w:rsidR="00F8713F" w:rsidRPr="00CC5B70">
        <w:t xml:space="preserve">—see </w:t>
      </w:r>
      <w:r w:rsidR="009A0B7B" w:rsidRPr="00CC5B70">
        <w:t>paragraph 8</w:t>
      </w:r>
      <w:r w:rsidR="00F8713F" w:rsidRPr="00CC5B70">
        <w:t>5(2)(b) of the Act.</w:t>
      </w:r>
    </w:p>
    <w:p w14:paraId="4620C525" w14:textId="77777777" w:rsidR="000F1754" w:rsidRPr="00CC5B70" w:rsidRDefault="000574D1" w:rsidP="000F1754">
      <w:pPr>
        <w:pStyle w:val="ActHead5"/>
      </w:pPr>
      <w:bookmarkStart w:id="8" w:name="_Toc162567115"/>
      <w:r w:rsidRPr="00CC5B70">
        <w:rPr>
          <w:rStyle w:val="CharSectno"/>
        </w:rPr>
        <w:t>7</w:t>
      </w:r>
      <w:r w:rsidR="000F1754" w:rsidRPr="00CC5B70">
        <w:t xml:space="preserve">  Form</w:t>
      </w:r>
      <w:r w:rsidR="00F8713F" w:rsidRPr="00CC5B70">
        <w:t xml:space="preserve"> or forms of </w:t>
      </w:r>
      <w:r w:rsidR="00BD6A1A" w:rsidRPr="00CC5B70">
        <w:t xml:space="preserve">a </w:t>
      </w:r>
      <w:r w:rsidR="00F8713F" w:rsidRPr="00CC5B70">
        <w:t>listed drug (Act s</w:t>
      </w:r>
      <w:r w:rsidR="006605A5" w:rsidRPr="00CC5B70">
        <w:t> </w:t>
      </w:r>
      <w:r w:rsidR="00F8713F" w:rsidRPr="00CC5B70">
        <w:t>85(3))</w:t>
      </w:r>
      <w:bookmarkEnd w:id="8"/>
    </w:p>
    <w:p w14:paraId="7237E50B" w14:textId="77777777" w:rsidR="000F1754" w:rsidRPr="00CC5B70" w:rsidRDefault="000F1754" w:rsidP="000F1754">
      <w:pPr>
        <w:pStyle w:val="subsection"/>
      </w:pPr>
      <w:r w:rsidRPr="00CC5B70">
        <w:tab/>
      </w:r>
      <w:r w:rsidRPr="00CC5B70">
        <w:tab/>
        <w:t xml:space="preserve">For the purposes of </w:t>
      </w:r>
      <w:r w:rsidR="009A0B7B" w:rsidRPr="00CC5B70">
        <w:t>subsection 8</w:t>
      </w:r>
      <w:r w:rsidRPr="00CC5B70">
        <w:t xml:space="preserve">5(3) of the Act, </w:t>
      </w:r>
      <w:r w:rsidR="0012784C" w:rsidRPr="00CC5B70">
        <w:t>the form or forms</w:t>
      </w:r>
      <w:r w:rsidR="00837A90" w:rsidRPr="00CC5B70">
        <w:t xml:space="preserve"> </w:t>
      </w:r>
      <w:r w:rsidR="00F8713F" w:rsidRPr="00CC5B70">
        <w:t>of</w:t>
      </w:r>
      <w:r w:rsidR="0012784C" w:rsidRPr="00CC5B70">
        <w:t xml:space="preserve"> a listed drug </w:t>
      </w:r>
      <w:r w:rsidR="00E66710" w:rsidRPr="00CC5B70">
        <w:t xml:space="preserve">mentioned </w:t>
      </w:r>
      <w:r w:rsidR="0012784C" w:rsidRPr="00CC5B70">
        <w:t xml:space="preserve">in </w:t>
      </w:r>
      <w:r w:rsidR="00123B42" w:rsidRPr="00CC5B70">
        <w:t xml:space="preserve">a table in </w:t>
      </w:r>
      <w:r w:rsidR="00DA0E36" w:rsidRPr="00CC5B70">
        <w:t>Schedule 1</w:t>
      </w:r>
      <w:r w:rsidR="003358D3" w:rsidRPr="00CC5B70">
        <w:t xml:space="preserve"> to this instrument</w:t>
      </w:r>
      <w:r w:rsidR="0012784C" w:rsidRPr="00CC5B70">
        <w:t xml:space="preserve"> are the form or forms mentioned </w:t>
      </w:r>
      <w:r w:rsidR="00E66710" w:rsidRPr="00CC5B70">
        <w:t xml:space="preserve">in relation to the listed drug </w:t>
      </w:r>
      <w:r w:rsidR="0012784C" w:rsidRPr="00CC5B70">
        <w:t xml:space="preserve">in the column </w:t>
      </w:r>
      <w:r w:rsidR="00BD6A1A" w:rsidRPr="00CC5B70">
        <w:t>of</w:t>
      </w:r>
      <w:r w:rsidR="00F8713F" w:rsidRPr="00CC5B70">
        <w:t xml:space="preserve"> the table </w:t>
      </w:r>
      <w:r w:rsidR="0012784C" w:rsidRPr="00CC5B70">
        <w:t>headed “Form”</w:t>
      </w:r>
      <w:r w:rsidR="00E66710" w:rsidRPr="00CC5B70">
        <w:t>.</w:t>
      </w:r>
    </w:p>
    <w:p w14:paraId="655AD792" w14:textId="77777777" w:rsidR="00E66710" w:rsidRPr="00CC5B70" w:rsidRDefault="000574D1" w:rsidP="005F7C33">
      <w:pPr>
        <w:pStyle w:val="ActHead5"/>
      </w:pPr>
      <w:bookmarkStart w:id="9" w:name="_Toc162567116"/>
      <w:r w:rsidRPr="00CC5B70">
        <w:rPr>
          <w:rStyle w:val="CharSectno"/>
        </w:rPr>
        <w:t>8</w:t>
      </w:r>
      <w:r w:rsidR="005F7C33" w:rsidRPr="00CC5B70">
        <w:t xml:space="preserve">  </w:t>
      </w:r>
      <w:r w:rsidR="00F35F5A" w:rsidRPr="00CC5B70">
        <w:t>Manner of administration</w:t>
      </w:r>
      <w:r w:rsidR="00F8713F" w:rsidRPr="00CC5B70">
        <w:t xml:space="preserve"> of a form of a listed drug</w:t>
      </w:r>
      <w:r w:rsidR="00BD6A1A" w:rsidRPr="00CC5B70">
        <w:t xml:space="preserve"> (Act s</w:t>
      </w:r>
      <w:r w:rsidR="006605A5" w:rsidRPr="00CC5B70">
        <w:t> </w:t>
      </w:r>
      <w:r w:rsidR="00BD6A1A" w:rsidRPr="00CC5B70">
        <w:t>85(5))</w:t>
      </w:r>
      <w:bookmarkEnd w:id="9"/>
    </w:p>
    <w:p w14:paraId="690CF08D" w14:textId="77777777" w:rsidR="00F35F5A" w:rsidRPr="00CC5B70" w:rsidRDefault="00F35F5A" w:rsidP="00F35F5A">
      <w:pPr>
        <w:pStyle w:val="subsection"/>
      </w:pPr>
      <w:r w:rsidRPr="00CC5B70">
        <w:tab/>
      </w:r>
      <w:r w:rsidRPr="00CC5B70">
        <w:tab/>
        <w:t xml:space="preserve">For the purposes of </w:t>
      </w:r>
      <w:r w:rsidR="009A0B7B" w:rsidRPr="00CC5B70">
        <w:t>subsection 8</w:t>
      </w:r>
      <w:r w:rsidRPr="00CC5B70">
        <w:t xml:space="preserve">5(5) of the Act, the manner of administration </w:t>
      </w:r>
      <w:r w:rsidR="00BD6A1A" w:rsidRPr="00CC5B70">
        <w:t>of</w:t>
      </w:r>
      <w:r w:rsidRPr="00CC5B70">
        <w:t xml:space="preserve"> a form of a listed drug mentioned in </w:t>
      </w:r>
      <w:r w:rsidR="00123B42" w:rsidRPr="00CC5B70">
        <w:t xml:space="preserve">a table in </w:t>
      </w:r>
      <w:r w:rsidR="00DA0E36" w:rsidRPr="00CC5B70">
        <w:t>Schedule 1</w:t>
      </w:r>
      <w:r w:rsidR="003358D3" w:rsidRPr="00CC5B70">
        <w:t xml:space="preserve"> to this instrument</w:t>
      </w:r>
      <w:r w:rsidRPr="00CC5B70">
        <w:t xml:space="preserve"> is </w:t>
      </w:r>
      <w:r w:rsidR="00F756F1" w:rsidRPr="00CC5B70">
        <w:t>the</w:t>
      </w:r>
      <w:r w:rsidRPr="00CC5B70">
        <w:t xml:space="preserve"> manner of administration mentioned in relation to the form of the drug in the column</w:t>
      </w:r>
      <w:r w:rsidR="00BD6A1A" w:rsidRPr="00CC5B70">
        <w:t xml:space="preserve"> of the table</w:t>
      </w:r>
      <w:r w:rsidRPr="00CC5B70">
        <w:t xml:space="preserve"> headed “Manner of Administration”.</w:t>
      </w:r>
    </w:p>
    <w:p w14:paraId="30753C5F" w14:textId="77777777" w:rsidR="00142453" w:rsidRPr="00CC5B70" w:rsidRDefault="000574D1" w:rsidP="00142453">
      <w:pPr>
        <w:pStyle w:val="ActHead5"/>
      </w:pPr>
      <w:bookmarkStart w:id="10" w:name="_Toc162567117"/>
      <w:r w:rsidRPr="00CC5B70">
        <w:rPr>
          <w:rStyle w:val="CharSectno"/>
        </w:rPr>
        <w:t>9</w:t>
      </w:r>
      <w:r w:rsidR="00142453" w:rsidRPr="00CC5B70">
        <w:t xml:space="preserve">  Brand </w:t>
      </w:r>
      <w:r w:rsidR="00BD6A1A" w:rsidRPr="00CC5B70">
        <w:t>of a pharmaceutical item (Act s</w:t>
      </w:r>
      <w:r w:rsidR="006605A5" w:rsidRPr="00CC5B70">
        <w:t> </w:t>
      </w:r>
      <w:r w:rsidR="00BD6A1A" w:rsidRPr="00CC5B70">
        <w:t>85(6))</w:t>
      </w:r>
      <w:bookmarkEnd w:id="10"/>
    </w:p>
    <w:p w14:paraId="1C99D89D" w14:textId="77777777" w:rsidR="00142453" w:rsidRPr="00CC5B70" w:rsidRDefault="00142453" w:rsidP="00BD1582">
      <w:pPr>
        <w:pStyle w:val="subsection"/>
      </w:pPr>
      <w:r w:rsidRPr="00CC5B70">
        <w:tab/>
      </w:r>
      <w:r w:rsidRPr="00CC5B70">
        <w:tab/>
        <w:t xml:space="preserve">For the purposes of </w:t>
      </w:r>
      <w:r w:rsidR="009A0B7B" w:rsidRPr="00CC5B70">
        <w:t>subsection 8</w:t>
      </w:r>
      <w:r w:rsidRPr="00CC5B70">
        <w:t xml:space="preserve">5(6) of the Act, </w:t>
      </w:r>
      <w:r w:rsidR="00BD1582" w:rsidRPr="00CC5B70">
        <w:t xml:space="preserve">each brand mentioned in the column of a table in </w:t>
      </w:r>
      <w:r w:rsidR="00DA0E36" w:rsidRPr="00CC5B70">
        <w:t>Schedule 1</w:t>
      </w:r>
      <w:r w:rsidR="00BD1582" w:rsidRPr="00CC5B70">
        <w:t xml:space="preserve"> </w:t>
      </w:r>
      <w:r w:rsidR="003358D3" w:rsidRPr="00CC5B70">
        <w:t xml:space="preserve">to this instrument </w:t>
      </w:r>
      <w:r w:rsidR="00BD1582" w:rsidRPr="00CC5B70">
        <w:t>headed “Brand” in relation to a pharmaceutical item is a brand of the pharmaceutical item.</w:t>
      </w:r>
    </w:p>
    <w:p w14:paraId="5517B92E" w14:textId="77777777" w:rsidR="00BD1582" w:rsidRPr="00CC5B70" w:rsidRDefault="000574D1" w:rsidP="00BD1582">
      <w:pPr>
        <w:pStyle w:val="ActHead5"/>
      </w:pPr>
      <w:bookmarkStart w:id="11" w:name="_Toc162567118"/>
      <w:r w:rsidRPr="00CC5B70">
        <w:rPr>
          <w:rStyle w:val="CharSectno"/>
        </w:rPr>
        <w:lastRenderedPageBreak/>
        <w:t>10</w:t>
      </w:r>
      <w:r w:rsidR="00BD1582" w:rsidRPr="00CC5B70">
        <w:t xml:space="preserve">  Responsible person for a brand of a pharmaceutical item (Act s</w:t>
      </w:r>
      <w:r w:rsidR="006605A5" w:rsidRPr="00CC5B70">
        <w:t> </w:t>
      </w:r>
      <w:r w:rsidR="00BD1582" w:rsidRPr="00CC5B70">
        <w:t>84AF(1))</w:t>
      </w:r>
      <w:bookmarkEnd w:id="11"/>
    </w:p>
    <w:p w14:paraId="0A27F1C1" w14:textId="77777777" w:rsidR="00BD1582" w:rsidRPr="00CC5B70" w:rsidRDefault="00BD1582" w:rsidP="00BD1582">
      <w:pPr>
        <w:pStyle w:val="subsection"/>
      </w:pPr>
      <w:r w:rsidRPr="00CC5B70">
        <w:tab/>
      </w:r>
      <w:r w:rsidRPr="00CC5B70">
        <w:tab/>
        <w:t xml:space="preserve">For the purposes of </w:t>
      </w:r>
      <w:r w:rsidR="009A0B7B" w:rsidRPr="00CC5B70">
        <w:t>subsection 8</w:t>
      </w:r>
      <w:r w:rsidRPr="00CC5B70">
        <w:t xml:space="preserve">4AF(1) of the Act, the responsible person for a brand of a pharmaceutical item mentioned in a table in </w:t>
      </w:r>
      <w:r w:rsidR="00DA0E36" w:rsidRPr="00CC5B70">
        <w:t>Schedule 1</w:t>
      </w:r>
      <w:r w:rsidR="003358D3" w:rsidRPr="00CC5B70">
        <w:t xml:space="preserve"> to this instrument</w:t>
      </w:r>
      <w:r w:rsidRPr="00CC5B70">
        <w:t xml:space="preserve"> is the person represented, in accordance with the table in </w:t>
      </w:r>
      <w:r w:rsidR="003E51BE" w:rsidRPr="00CC5B70">
        <w:t>Schedule 3</w:t>
      </w:r>
      <w:r w:rsidRPr="00CC5B70">
        <w:t xml:space="preserve">, by the code mentioned in relation to the brand in the column of the table in </w:t>
      </w:r>
      <w:r w:rsidR="00DA0E36" w:rsidRPr="00CC5B70">
        <w:t>Schedule 1</w:t>
      </w:r>
      <w:r w:rsidRPr="00CC5B70">
        <w:t xml:space="preserve"> headed “Responsible Person”.</w:t>
      </w:r>
    </w:p>
    <w:p w14:paraId="39723D00" w14:textId="77777777" w:rsidR="00C2027A" w:rsidRPr="00CC5B70" w:rsidRDefault="000574D1" w:rsidP="00C2027A">
      <w:pPr>
        <w:pStyle w:val="ActHead5"/>
      </w:pPr>
      <w:bookmarkStart w:id="12" w:name="_Toc162567119"/>
      <w:r w:rsidRPr="00CC5B70">
        <w:rPr>
          <w:rStyle w:val="CharSectno"/>
        </w:rPr>
        <w:t>11</w:t>
      </w:r>
      <w:r w:rsidR="00C2027A" w:rsidRPr="00CC5B70">
        <w:t xml:space="preserve">  Schedule equivalents</w:t>
      </w:r>
      <w:r w:rsidR="00BD1582" w:rsidRPr="00CC5B70">
        <w:t xml:space="preserve"> of brands of pharmaceutical items (Act s</w:t>
      </w:r>
      <w:r w:rsidR="006605A5" w:rsidRPr="00CC5B70">
        <w:t> </w:t>
      </w:r>
      <w:r w:rsidR="00BD1582" w:rsidRPr="00CC5B70">
        <w:t>85(6A))</w:t>
      </w:r>
      <w:bookmarkEnd w:id="12"/>
    </w:p>
    <w:p w14:paraId="6E9AF234" w14:textId="77777777" w:rsidR="00C2027A" w:rsidRPr="00CC5B70" w:rsidRDefault="00C2027A" w:rsidP="00C2027A">
      <w:pPr>
        <w:pStyle w:val="subsection"/>
      </w:pPr>
      <w:r w:rsidRPr="00CC5B70">
        <w:tab/>
      </w:r>
      <w:r w:rsidRPr="00CC5B70">
        <w:tab/>
        <w:t xml:space="preserve">For the purposes of </w:t>
      </w:r>
      <w:r w:rsidR="009A0B7B" w:rsidRPr="00CC5B70">
        <w:t>subsection 8</w:t>
      </w:r>
      <w:r w:rsidRPr="00CC5B70">
        <w:t xml:space="preserve">5(6A) of the Act, </w:t>
      </w:r>
      <w:r w:rsidR="00BD1582" w:rsidRPr="00CC5B70">
        <w:t>a</w:t>
      </w:r>
      <w:r w:rsidRPr="00CC5B70">
        <w:t xml:space="preserve"> brand of a pharmaceutical item included in a schedule equivalent group in </w:t>
      </w:r>
      <w:r w:rsidR="00123B42" w:rsidRPr="00CC5B70">
        <w:t xml:space="preserve">the table in </w:t>
      </w:r>
      <w:r w:rsidR="003E51BE" w:rsidRPr="00CC5B70">
        <w:t>Schedule </w:t>
      </w:r>
      <w:r w:rsidR="00052033" w:rsidRPr="00CC5B70">
        <w:t>5</w:t>
      </w:r>
      <w:r w:rsidRPr="00CC5B70">
        <w:t xml:space="preserve"> </w:t>
      </w:r>
      <w:r w:rsidR="003358D3" w:rsidRPr="00CC5B70">
        <w:t xml:space="preserve">to this instrument </w:t>
      </w:r>
      <w:r w:rsidRPr="00CC5B70">
        <w:t>is</w:t>
      </w:r>
      <w:r w:rsidR="00BD1582" w:rsidRPr="00CC5B70">
        <w:t xml:space="preserve">, for the purposes of </w:t>
      </w:r>
      <w:r w:rsidR="009A0B7B" w:rsidRPr="00CC5B70">
        <w:t>paragraph 1</w:t>
      </w:r>
      <w:r w:rsidR="00BD1582" w:rsidRPr="00CC5B70">
        <w:t>03(2</w:t>
      </w:r>
      <w:r w:rsidR="001B1504" w:rsidRPr="00CC5B70">
        <w:t>A</w:t>
      </w:r>
      <w:r w:rsidR="00BD1582" w:rsidRPr="00CC5B70">
        <w:t>)(b) of the Act,</w:t>
      </w:r>
      <w:r w:rsidRPr="00CC5B70">
        <w:t xml:space="preserve"> to be treated as equivalent to each other brand of a pharmaceutical item that is included in </w:t>
      </w:r>
      <w:r w:rsidR="00BD1582" w:rsidRPr="00CC5B70">
        <w:t>that</w:t>
      </w:r>
      <w:r w:rsidRPr="00CC5B70">
        <w:t xml:space="preserve"> schedule equivalent group.</w:t>
      </w:r>
    </w:p>
    <w:p w14:paraId="494AA07D" w14:textId="77777777" w:rsidR="001B1504" w:rsidRPr="00CC5B70" w:rsidRDefault="009A0B7B" w:rsidP="001B1504">
      <w:pPr>
        <w:pStyle w:val="ActHead2"/>
        <w:pageBreakBefore/>
      </w:pPr>
      <w:bookmarkStart w:id="13" w:name="_Toc162567120"/>
      <w:r w:rsidRPr="00CC5B70">
        <w:rPr>
          <w:rStyle w:val="CharPartNo"/>
        </w:rPr>
        <w:lastRenderedPageBreak/>
        <w:t>Part 3</w:t>
      </w:r>
      <w:r w:rsidR="001B1504" w:rsidRPr="00CC5B70">
        <w:t>—</w:t>
      </w:r>
      <w:r w:rsidR="001B1504" w:rsidRPr="00CC5B70">
        <w:rPr>
          <w:rStyle w:val="CharPartText"/>
        </w:rPr>
        <w:t>Prescri</w:t>
      </w:r>
      <w:r w:rsidR="008676FD" w:rsidRPr="00CC5B70">
        <w:rPr>
          <w:rStyle w:val="CharPartText"/>
        </w:rPr>
        <w:t>ption</w:t>
      </w:r>
      <w:r w:rsidR="001B1504" w:rsidRPr="00CC5B70">
        <w:rPr>
          <w:rStyle w:val="CharPartText"/>
        </w:rPr>
        <w:t xml:space="preserve"> of pharmaceutical benefits</w:t>
      </w:r>
      <w:bookmarkEnd w:id="13"/>
    </w:p>
    <w:p w14:paraId="4EFBAEF4" w14:textId="77777777" w:rsidR="00EA1717" w:rsidRPr="00CC5B70" w:rsidRDefault="003E51BE" w:rsidP="00EA1717">
      <w:pPr>
        <w:pStyle w:val="ActHead3"/>
      </w:pPr>
      <w:bookmarkStart w:id="14" w:name="_Toc162567121"/>
      <w:r w:rsidRPr="00CC5B70">
        <w:rPr>
          <w:rStyle w:val="CharDivNo"/>
        </w:rPr>
        <w:t>Division 1</w:t>
      </w:r>
      <w:r w:rsidR="00EA1717" w:rsidRPr="00CC5B70">
        <w:t>—</w:t>
      </w:r>
      <w:r w:rsidR="00EA1717" w:rsidRPr="00CC5B70">
        <w:rPr>
          <w:rStyle w:val="CharDivText"/>
        </w:rPr>
        <w:t>Authorised prescribers and prescription circumstances</w:t>
      </w:r>
      <w:bookmarkEnd w:id="14"/>
    </w:p>
    <w:p w14:paraId="2873B4C9" w14:textId="77777777" w:rsidR="00C2027A" w:rsidRPr="00CC5B70" w:rsidRDefault="000574D1" w:rsidP="00C2027A">
      <w:pPr>
        <w:pStyle w:val="ActHead5"/>
      </w:pPr>
      <w:bookmarkStart w:id="15" w:name="_Toc162567122"/>
      <w:r w:rsidRPr="00CC5B70">
        <w:rPr>
          <w:rStyle w:val="CharSectno"/>
        </w:rPr>
        <w:t>12</w:t>
      </w:r>
      <w:r w:rsidR="00C2027A" w:rsidRPr="00CC5B70">
        <w:t xml:space="preserve">  </w:t>
      </w:r>
      <w:r w:rsidR="00EA1717" w:rsidRPr="00CC5B70">
        <w:t>Authorised prescribers</w:t>
      </w:r>
      <w:r w:rsidR="001B1504" w:rsidRPr="00CC5B70">
        <w:t xml:space="preserve"> (Act s</w:t>
      </w:r>
      <w:r w:rsidR="006605A5" w:rsidRPr="00CC5B70">
        <w:t> </w:t>
      </w:r>
      <w:r w:rsidR="001B1504" w:rsidRPr="00CC5B70">
        <w:t>88)</w:t>
      </w:r>
      <w:bookmarkEnd w:id="15"/>
    </w:p>
    <w:p w14:paraId="79EB5D4E" w14:textId="77777777" w:rsidR="00336EA3" w:rsidRPr="00CC5B70" w:rsidRDefault="00FA7624" w:rsidP="001B1504">
      <w:pPr>
        <w:pStyle w:val="SubsectionHead"/>
      </w:pPr>
      <w:r w:rsidRPr="00CC5B70">
        <w:t>Ready</w:t>
      </w:r>
      <w:r w:rsidR="00CC5B70">
        <w:noBreakHyphen/>
      </w:r>
      <w:r w:rsidRPr="00CC5B70">
        <w:t>prepared pharmaceutical benefits</w:t>
      </w:r>
    </w:p>
    <w:p w14:paraId="556774D1" w14:textId="77777777" w:rsidR="00FA7624" w:rsidRPr="00CC5B70" w:rsidRDefault="00FA7624" w:rsidP="00FA7624">
      <w:pPr>
        <w:pStyle w:val="subsection"/>
      </w:pPr>
      <w:r w:rsidRPr="00CC5B70">
        <w:tab/>
        <w:t>(1)</w:t>
      </w:r>
      <w:r w:rsidRPr="00CC5B70">
        <w:tab/>
        <w:t>The following table has effect.</w:t>
      </w:r>
    </w:p>
    <w:p w14:paraId="7CF95CF3" w14:textId="77777777" w:rsidR="00FA7624" w:rsidRPr="00CC5B70" w:rsidRDefault="00FA7624" w:rsidP="00FA762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976"/>
        <w:gridCol w:w="3362"/>
      </w:tblGrid>
      <w:tr w:rsidR="00FA7624" w:rsidRPr="00CC5B70" w14:paraId="2D1CAEAC" w14:textId="77777777" w:rsidTr="004E5573">
        <w:trPr>
          <w:tblHeader/>
        </w:trPr>
        <w:tc>
          <w:tcPr>
            <w:tcW w:w="9027" w:type="dxa"/>
            <w:gridSpan w:val="4"/>
            <w:tcBorders>
              <w:top w:val="single" w:sz="12" w:space="0" w:color="auto"/>
              <w:bottom w:val="single" w:sz="6" w:space="0" w:color="auto"/>
            </w:tcBorders>
            <w:shd w:val="clear" w:color="auto" w:fill="auto"/>
          </w:tcPr>
          <w:p w14:paraId="056FCD1E" w14:textId="77777777" w:rsidR="00FA7624" w:rsidRPr="00CC5B70" w:rsidRDefault="00FA7624" w:rsidP="00FA7624">
            <w:pPr>
              <w:pStyle w:val="TableHeading"/>
            </w:pPr>
            <w:r w:rsidRPr="00CC5B70">
              <w:t>Authorised prescribers—ready</w:t>
            </w:r>
            <w:r w:rsidR="00CC5B70">
              <w:noBreakHyphen/>
            </w:r>
            <w:r w:rsidRPr="00CC5B70">
              <w:t>prepared pharmaceutical benefits</w:t>
            </w:r>
          </w:p>
        </w:tc>
      </w:tr>
      <w:tr w:rsidR="004E5573" w:rsidRPr="00CC5B70" w14:paraId="7B949CD6" w14:textId="77777777" w:rsidTr="004E5573">
        <w:trPr>
          <w:tblHeader/>
        </w:trPr>
        <w:tc>
          <w:tcPr>
            <w:tcW w:w="714" w:type="dxa"/>
            <w:tcBorders>
              <w:top w:val="single" w:sz="6" w:space="0" w:color="auto"/>
              <w:bottom w:val="single" w:sz="6" w:space="0" w:color="auto"/>
            </w:tcBorders>
            <w:shd w:val="clear" w:color="auto" w:fill="auto"/>
          </w:tcPr>
          <w:p w14:paraId="4065CDDB" w14:textId="77777777" w:rsidR="004E5573" w:rsidRPr="00CC5B70" w:rsidRDefault="004E5573" w:rsidP="00FA7624">
            <w:pPr>
              <w:pStyle w:val="TableHeading"/>
            </w:pPr>
          </w:p>
        </w:tc>
        <w:tc>
          <w:tcPr>
            <w:tcW w:w="1975" w:type="dxa"/>
            <w:tcBorders>
              <w:top w:val="single" w:sz="6" w:space="0" w:color="auto"/>
              <w:bottom w:val="single" w:sz="6" w:space="0" w:color="auto"/>
            </w:tcBorders>
            <w:shd w:val="clear" w:color="auto" w:fill="auto"/>
          </w:tcPr>
          <w:p w14:paraId="1C972E71" w14:textId="77777777" w:rsidR="004E5573" w:rsidRPr="00CC5B70" w:rsidRDefault="004E5573" w:rsidP="00FA7624">
            <w:pPr>
              <w:pStyle w:val="TableHeading"/>
            </w:pPr>
            <w:r w:rsidRPr="00CC5B70">
              <w:t>Column 1</w:t>
            </w:r>
          </w:p>
        </w:tc>
        <w:tc>
          <w:tcPr>
            <w:tcW w:w="2976" w:type="dxa"/>
            <w:tcBorders>
              <w:top w:val="single" w:sz="6" w:space="0" w:color="auto"/>
              <w:bottom w:val="single" w:sz="6" w:space="0" w:color="auto"/>
            </w:tcBorders>
            <w:shd w:val="clear" w:color="auto" w:fill="auto"/>
          </w:tcPr>
          <w:p w14:paraId="6EDD5D65" w14:textId="77777777" w:rsidR="004E5573" w:rsidRPr="00CC5B70" w:rsidRDefault="004E5573" w:rsidP="00FA7624">
            <w:pPr>
              <w:pStyle w:val="TableHeading"/>
            </w:pPr>
            <w:r w:rsidRPr="00CC5B70">
              <w:t>Column 2</w:t>
            </w:r>
          </w:p>
        </w:tc>
        <w:tc>
          <w:tcPr>
            <w:tcW w:w="3362" w:type="dxa"/>
            <w:tcBorders>
              <w:top w:val="single" w:sz="6" w:space="0" w:color="auto"/>
              <w:bottom w:val="single" w:sz="6" w:space="0" w:color="auto"/>
            </w:tcBorders>
            <w:shd w:val="clear" w:color="auto" w:fill="auto"/>
          </w:tcPr>
          <w:p w14:paraId="3D54DC4F" w14:textId="77777777" w:rsidR="004E5573" w:rsidRPr="00CC5B70" w:rsidRDefault="004E5573" w:rsidP="00FA7624">
            <w:pPr>
              <w:pStyle w:val="TableHeading"/>
            </w:pPr>
            <w:r w:rsidRPr="00CC5B70">
              <w:t>Column 3</w:t>
            </w:r>
          </w:p>
        </w:tc>
      </w:tr>
      <w:tr w:rsidR="00FA7624" w:rsidRPr="00CC5B70" w14:paraId="00E3E4CC" w14:textId="77777777" w:rsidTr="004E5573">
        <w:trPr>
          <w:tblHeader/>
        </w:trPr>
        <w:tc>
          <w:tcPr>
            <w:tcW w:w="714" w:type="dxa"/>
            <w:tcBorders>
              <w:top w:val="single" w:sz="6" w:space="0" w:color="auto"/>
              <w:bottom w:val="single" w:sz="12" w:space="0" w:color="auto"/>
            </w:tcBorders>
            <w:shd w:val="clear" w:color="auto" w:fill="auto"/>
          </w:tcPr>
          <w:p w14:paraId="0F51AB4A" w14:textId="77777777" w:rsidR="00FA7624" w:rsidRPr="00CC5B70" w:rsidRDefault="00FA7624" w:rsidP="00FA7624">
            <w:pPr>
              <w:pStyle w:val="TableHeading"/>
            </w:pPr>
            <w:r w:rsidRPr="00CC5B70">
              <w:t>Item</w:t>
            </w:r>
          </w:p>
        </w:tc>
        <w:tc>
          <w:tcPr>
            <w:tcW w:w="1975" w:type="dxa"/>
            <w:tcBorders>
              <w:top w:val="single" w:sz="6" w:space="0" w:color="auto"/>
              <w:bottom w:val="single" w:sz="12" w:space="0" w:color="auto"/>
            </w:tcBorders>
            <w:shd w:val="clear" w:color="auto" w:fill="auto"/>
          </w:tcPr>
          <w:p w14:paraId="4B24FEF0" w14:textId="77777777" w:rsidR="00FA7624" w:rsidRPr="00CC5B70" w:rsidRDefault="00FA7624" w:rsidP="00FA7624">
            <w:pPr>
              <w:pStyle w:val="TableHeading"/>
            </w:pPr>
            <w:r w:rsidRPr="00CC5B70">
              <w:t>For the purposes of the following Act</w:t>
            </w:r>
            <w:r w:rsidR="00DF67CD" w:rsidRPr="00CC5B70">
              <w:t xml:space="preserve"> provision</w:t>
            </w:r>
            <w:r w:rsidRPr="00CC5B70">
              <w:t xml:space="preserve"> …</w:t>
            </w:r>
          </w:p>
        </w:tc>
        <w:tc>
          <w:tcPr>
            <w:tcW w:w="2976" w:type="dxa"/>
            <w:tcBorders>
              <w:top w:val="single" w:sz="6" w:space="0" w:color="auto"/>
              <w:bottom w:val="single" w:sz="12" w:space="0" w:color="auto"/>
            </w:tcBorders>
            <w:shd w:val="clear" w:color="auto" w:fill="auto"/>
          </w:tcPr>
          <w:p w14:paraId="65551AD9" w14:textId="77777777" w:rsidR="00FA7624" w:rsidRPr="00CC5B70" w:rsidRDefault="00FA7624" w:rsidP="00FA7624">
            <w:pPr>
              <w:pStyle w:val="TableHeading"/>
            </w:pPr>
            <w:r w:rsidRPr="00CC5B70">
              <w:t>the following kind of person …</w:t>
            </w:r>
          </w:p>
        </w:tc>
        <w:tc>
          <w:tcPr>
            <w:tcW w:w="3362" w:type="dxa"/>
            <w:tcBorders>
              <w:top w:val="single" w:sz="6" w:space="0" w:color="auto"/>
              <w:bottom w:val="single" w:sz="12" w:space="0" w:color="auto"/>
            </w:tcBorders>
            <w:shd w:val="clear" w:color="auto" w:fill="auto"/>
          </w:tcPr>
          <w:p w14:paraId="0CF3D29F" w14:textId="77777777" w:rsidR="00FA7624" w:rsidRPr="00CC5B70" w:rsidRDefault="004E5573" w:rsidP="00FA7624">
            <w:pPr>
              <w:pStyle w:val="TableHeading"/>
            </w:pPr>
            <w:r w:rsidRPr="00CC5B70">
              <w:t>i</w:t>
            </w:r>
            <w:r w:rsidR="00FA7624" w:rsidRPr="00CC5B70">
              <w:t xml:space="preserve">s authorised to write a prescription for the supply of a </w:t>
            </w:r>
            <w:r w:rsidRPr="00CC5B70">
              <w:t>ready</w:t>
            </w:r>
            <w:r w:rsidR="00CC5B70">
              <w:noBreakHyphen/>
            </w:r>
            <w:r w:rsidRPr="00CC5B70">
              <w:t xml:space="preserve">prepared </w:t>
            </w:r>
            <w:r w:rsidR="00FA7624" w:rsidRPr="00CC5B70">
              <w:t xml:space="preserve">pharmaceutical benefit in relation to which the following initials are mentioned in the column of the table in </w:t>
            </w:r>
            <w:r w:rsidR="009C1500" w:rsidRPr="00CC5B70">
              <w:t>Part 1</w:t>
            </w:r>
            <w:r w:rsidR="00FA7624" w:rsidRPr="00CC5B70">
              <w:t xml:space="preserve"> of </w:t>
            </w:r>
            <w:r w:rsidR="00DA0E36" w:rsidRPr="00CC5B70">
              <w:t>Schedule 1</w:t>
            </w:r>
            <w:r w:rsidR="00FA7624" w:rsidRPr="00CC5B70">
              <w:t xml:space="preserve"> </w:t>
            </w:r>
            <w:r w:rsidR="003358D3" w:rsidRPr="00CC5B70">
              <w:t xml:space="preserve">to this instrument </w:t>
            </w:r>
            <w:r w:rsidR="00FA7624" w:rsidRPr="00CC5B70">
              <w:t>headed “Authorised Prescriber” …</w:t>
            </w:r>
          </w:p>
        </w:tc>
      </w:tr>
      <w:tr w:rsidR="00FA7624" w:rsidRPr="00CC5B70" w14:paraId="6AC0B612" w14:textId="77777777" w:rsidTr="004E5573">
        <w:tc>
          <w:tcPr>
            <w:tcW w:w="714" w:type="dxa"/>
            <w:tcBorders>
              <w:top w:val="single" w:sz="12" w:space="0" w:color="auto"/>
            </w:tcBorders>
            <w:shd w:val="clear" w:color="auto" w:fill="auto"/>
          </w:tcPr>
          <w:p w14:paraId="41CD2114" w14:textId="77777777" w:rsidR="00FA7624" w:rsidRPr="00CC5B70" w:rsidRDefault="00FA7624" w:rsidP="00FA7624">
            <w:pPr>
              <w:pStyle w:val="Tabletext"/>
            </w:pPr>
            <w:r w:rsidRPr="00CC5B70">
              <w:t>1</w:t>
            </w:r>
          </w:p>
        </w:tc>
        <w:tc>
          <w:tcPr>
            <w:tcW w:w="1975" w:type="dxa"/>
            <w:tcBorders>
              <w:top w:val="single" w:sz="12" w:space="0" w:color="auto"/>
            </w:tcBorders>
            <w:shd w:val="clear" w:color="auto" w:fill="auto"/>
          </w:tcPr>
          <w:p w14:paraId="757AD43B" w14:textId="77777777" w:rsidR="00FA7624" w:rsidRPr="00CC5B70" w:rsidRDefault="009A0B7B" w:rsidP="00FA7624">
            <w:pPr>
              <w:pStyle w:val="Tabletext"/>
            </w:pPr>
            <w:r w:rsidRPr="00CC5B70">
              <w:t>subsection 8</w:t>
            </w:r>
            <w:r w:rsidR="00FA7624" w:rsidRPr="00CC5B70">
              <w:t>8(1)</w:t>
            </w:r>
          </w:p>
        </w:tc>
        <w:tc>
          <w:tcPr>
            <w:tcW w:w="2976" w:type="dxa"/>
            <w:tcBorders>
              <w:top w:val="single" w:sz="12" w:space="0" w:color="auto"/>
            </w:tcBorders>
            <w:shd w:val="clear" w:color="auto" w:fill="auto"/>
          </w:tcPr>
          <w:p w14:paraId="042CCA2E" w14:textId="77777777" w:rsidR="00FA7624" w:rsidRPr="00CC5B70" w:rsidRDefault="00FA7624" w:rsidP="00FA7624">
            <w:pPr>
              <w:pStyle w:val="Tabletext"/>
            </w:pPr>
            <w:r w:rsidRPr="00CC5B70">
              <w:t>a medical practitioner</w:t>
            </w:r>
          </w:p>
        </w:tc>
        <w:tc>
          <w:tcPr>
            <w:tcW w:w="3362" w:type="dxa"/>
            <w:tcBorders>
              <w:top w:val="single" w:sz="12" w:space="0" w:color="auto"/>
            </w:tcBorders>
            <w:shd w:val="clear" w:color="auto" w:fill="auto"/>
          </w:tcPr>
          <w:p w14:paraId="45550C2B" w14:textId="77777777" w:rsidR="00FA7624" w:rsidRPr="00CC5B70" w:rsidRDefault="00FA7624" w:rsidP="00FA7624">
            <w:pPr>
              <w:pStyle w:val="Tabletext"/>
            </w:pPr>
            <w:r w:rsidRPr="00CC5B70">
              <w:t>MP</w:t>
            </w:r>
          </w:p>
        </w:tc>
      </w:tr>
      <w:tr w:rsidR="00FA7624" w:rsidRPr="00CC5B70" w14:paraId="1ACA9C02" w14:textId="77777777" w:rsidTr="004E5573">
        <w:tc>
          <w:tcPr>
            <w:tcW w:w="714" w:type="dxa"/>
            <w:shd w:val="clear" w:color="auto" w:fill="auto"/>
          </w:tcPr>
          <w:p w14:paraId="7E15B251" w14:textId="77777777" w:rsidR="00FA7624" w:rsidRPr="00CC5B70" w:rsidRDefault="00FA7624" w:rsidP="00FA7624">
            <w:pPr>
              <w:pStyle w:val="Tabletext"/>
            </w:pPr>
            <w:r w:rsidRPr="00CC5B70">
              <w:t>2</w:t>
            </w:r>
          </w:p>
        </w:tc>
        <w:tc>
          <w:tcPr>
            <w:tcW w:w="1975" w:type="dxa"/>
            <w:shd w:val="clear" w:color="auto" w:fill="auto"/>
          </w:tcPr>
          <w:p w14:paraId="2166CF34" w14:textId="77777777" w:rsidR="00FA7624" w:rsidRPr="00CC5B70" w:rsidRDefault="009A0B7B" w:rsidP="00FA7624">
            <w:pPr>
              <w:pStyle w:val="Tabletext"/>
            </w:pPr>
            <w:r w:rsidRPr="00CC5B70">
              <w:t>subsection 8</w:t>
            </w:r>
            <w:r w:rsidR="00FA7624" w:rsidRPr="00CC5B70">
              <w:t>8(1A)</w:t>
            </w:r>
          </w:p>
        </w:tc>
        <w:tc>
          <w:tcPr>
            <w:tcW w:w="2976" w:type="dxa"/>
            <w:shd w:val="clear" w:color="auto" w:fill="auto"/>
          </w:tcPr>
          <w:p w14:paraId="0027C873" w14:textId="77777777" w:rsidR="00FA7624" w:rsidRPr="00CC5B70" w:rsidRDefault="00FA7624" w:rsidP="00FA7624">
            <w:pPr>
              <w:pStyle w:val="Tabletext"/>
            </w:pPr>
            <w:r w:rsidRPr="00CC5B70">
              <w:t>a participating dental practitioner</w:t>
            </w:r>
          </w:p>
        </w:tc>
        <w:tc>
          <w:tcPr>
            <w:tcW w:w="3362" w:type="dxa"/>
            <w:shd w:val="clear" w:color="auto" w:fill="auto"/>
          </w:tcPr>
          <w:p w14:paraId="11418CFE" w14:textId="77777777" w:rsidR="00FA7624" w:rsidRPr="00CC5B70" w:rsidRDefault="00FA7624" w:rsidP="00FA7624">
            <w:pPr>
              <w:pStyle w:val="Tabletext"/>
            </w:pPr>
            <w:r w:rsidRPr="00CC5B70">
              <w:t>PDP</w:t>
            </w:r>
          </w:p>
        </w:tc>
      </w:tr>
      <w:tr w:rsidR="00FA7624" w:rsidRPr="00CC5B70" w14:paraId="00962D7E" w14:textId="77777777" w:rsidTr="004E5573">
        <w:tc>
          <w:tcPr>
            <w:tcW w:w="714" w:type="dxa"/>
            <w:shd w:val="clear" w:color="auto" w:fill="auto"/>
          </w:tcPr>
          <w:p w14:paraId="69CFAF41" w14:textId="77777777" w:rsidR="00FA7624" w:rsidRPr="00CC5B70" w:rsidRDefault="00FA7624" w:rsidP="00FA7624">
            <w:pPr>
              <w:pStyle w:val="Tabletext"/>
            </w:pPr>
            <w:r w:rsidRPr="00CC5B70">
              <w:t>3</w:t>
            </w:r>
          </w:p>
        </w:tc>
        <w:tc>
          <w:tcPr>
            <w:tcW w:w="1975" w:type="dxa"/>
            <w:shd w:val="clear" w:color="auto" w:fill="auto"/>
          </w:tcPr>
          <w:p w14:paraId="5F833B4F" w14:textId="77777777" w:rsidR="00FA7624" w:rsidRPr="00CC5B70" w:rsidRDefault="009A0B7B" w:rsidP="00FA7624">
            <w:pPr>
              <w:pStyle w:val="Tabletext"/>
            </w:pPr>
            <w:r w:rsidRPr="00CC5B70">
              <w:t>subsection 8</w:t>
            </w:r>
            <w:r w:rsidR="00FA7624" w:rsidRPr="00CC5B70">
              <w:t>8(1C)</w:t>
            </w:r>
          </w:p>
        </w:tc>
        <w:tc>
          <w:tcPr>
            <w:tcW w:w="2976" w:type="dxa"/>
            <w:shd w:val="clear" w:color="auto" w:fill="auto"/>
          </w:tcPr>
          <w:p w14:paraId="488738B7" w14:textId="77777777" w:rsidR="00FA7624" w:rsidRPr="00CC5B70" w:rsidRDefault="00FA7624" w:rsidP="00FA7624">
            <w:pPr>
              <w:pStyle w:val="Tabletext"/>
            </w:pPr>
            <w:r w:rsidRPr="00CC5B70">
              <w:t>an authorised optometrist</w:t>
            </w:r>
          </w:p>
        </w:tc>
        <w:tc>
          <w:tcPr>
            <w:tcW w:w="3362" w:type="dxa"/>
            <w:shd w:val="clear" w:color="auto" w:fill="auto"/>
          </w:tcPr>
          <w:p w14:paraId="0697975B" w14:textId="77777777" w:rsidR="00FA7624" w:rsidRPr="00CC5B70" w:rsidRDefault="00FA7624" w:rsidP="00FA7624">
            <w:pPr>
              <w:pStyle w:val="Tabletext"/>
            </w:pPr>
            <w:r w:rsidRPr="00CC5B70">
              <w:t>AO</w:t>
            </w:r>
          </w:p>
        </w:tc>
      </w:tr>
      <w:tr w:rsidR="00FA7624" w:rsidRPr="00CC5B70" w14:paraId="028CCE26" w14:textId="77777777" w:rsidTr="004E5573">
        <w:tc>
          <w:tcPr>
            <w:tcW w:w="714" w:type="dxa"/>
            <w:tcBorders>
              <w:bottom w:val="single" w:sz="2" w:space="0" w:color="auto"/>
            </w:tcBorders>
            <w:shd w:val="clear" w:color="auto" w:fill="auto"/>
          </w:tcPr>
          <w:p w14:paraId="1C5BED6D" w14:textId="77777777" w:rsidR="00FA7624" w:rsidRPr="00CC5B70" w:rsidRDefault="00FA7624" w:rsidP="00FA7624">
            <w:pPr>
              <w:pStyle w:val="Tabletext"/>
            </w:pPr>
            <w:r w:rsidRPr="00CC5B70">
              <w:t>4</w:t>
            </w:r>
          </w:p>
        </w:tc>
        <w:tc>
          <w:tcPr>
            <w:tcW w:w="1975" w:type="dxa"/>
            <w:tcBorders>
              <w:bottom w:val="single" w:sz="2" w:space="0" w:color="auto"/>
            </w:tcBorders>
            <w:shd w:val="clear" w:color="auto" w:fill="auto"/>
          </w:tcPr>
          <w:p w14:paraId="0DB04059" w14:textId="77777777" w:rsidR="00FA7624" w:rsidRPr="00CC5B70" w:rsidRDefault="009A0B7B" w:rsidP="00FA7624">
            <w:pPr>
              <w:pStyle w:val="Tabletext"/>
            </w:pPr>
            <w:r w:rsidRPr="00CC5B70">
              <w:t>subsection 8</w:t>
            </w:r>
            <w:r w:rsidR="00FA7624" w:rsidRPr="00CC5B70">
              <w:t>8(1D)</w:t>
            </w:r>
          </w:p>
        </w:tc>
        <w:tc>
          <w:tcPr>
            <w:tcW w:w="2976" w:type="dxa"/>
            <w:tcBorders>
              <w:bottom w:val="single" w:sz="2" w:space="0" w:color="auto"/>
            </w:tcBorders>
            <w:shd w:val="clear" w:color="auto" w:fill="auto"/>
          </w:tcPr>
          <w:p w14:paraId="3DA15BD4" w14:textId="77777777" w:rsidR="00FA7624" w:rsidRPr="00CC5B70" w:rsidRDefault="00FA7624" w:rsidP="00FA7624">
            <w:pPr>
              <w:pStyle w:val="Tabletext"/>
            </w:pPr>
            <w:r w:rsidRPr="00CC5B70">
              <w:t>an authorised midwife</w:t>
            </w:r>
          </w:p>
        </w:tc>
        <w:tc>
          <w:tcPr>
            <w:tcW w:w="3362" w:type="dxa"/>
            <w:tcBorders>
              <w:bottom w:val="single" w:sz="2" w:space="0" w:color="auto"/>
            </w:tcBorders>
            <w:shd w:val="clear" w:color="auto" w:fill="auto"/>
          </w:tcPr>
          <w:p w14:paraId="724CACC4" w14:textId="77777777" w:rsidR="00FA7624" w:rsidRPr="00CC5B70" w:rsidRDefault="004D3D68" w:rsidP="00FA7624">
            <w:pPr>
              <w:pStyle w:val="Tabletext"/>
            </w:pPr>
            <w:r w:rsidRPr="00CC5B70">
              <w:t>MW</w:t>
            </w:r>
          </w:p>
        </w:tc>
      </w:tr>
      <w:tr w:rsidR="00FA7624" w:rsidRPr="00CC5B70" w14:paraId="5ED846E8" w14:textId="77777777" w:rsidTr="004E5573">
        <w:tc>
          <w:tcPr>
            <w:tcW w:w="714" w:type="dxa"/>
            <w:tcBorders>
              <w:top w:val="single" w:sz="2" w:space="0" w:color="auto"/>
              <w:bottom w:val="single" w:sz="12" w:space="0" w:color="auto"/>
            </w:tcBorders>
            <w:shd w:val="clear" w:color="auto" w:fill="auto"/>
          </w:tcPr>
          <w:p w14:paraId="6ECD2D7E" w14:textId="77777777" w:rsidR="00FA7624" w:rsidRPr="00CC5B70" w:rsidRDefault="00FA7624" w:rsidP="00FA7624">
            <w:pPr>
              <w:pStyle w:val="Tabletext"/>
            </w:pPr>
            <w:r w:rsidRPr="00CC5B70">
              <w:t>5</w:t>
            </w:r>
          </w:p>
        </w:tc>
        <w:tc>
          <w:tcPr>
            <w:tcW w:w="1975" w:type="dxa"/>
            <w:tcBorders>
              <w:top w:val="single" w:sz="2" w:space="0" w:color="auto"/>
              <w:bottom w:val="single" w:sz="12" w:space="0" w:color="auto"/>
            </w:tcBorders>
            <w:shd w:val="clear" w:color="auto" w:fill="auto"/>
          </w:tcPr>
          <w:p w14:paraId="505722A0" w14:textId="77777777" w:rsidR="00FA7624" w:rsidRPr="00CC5B70" w:rsidRDefault="009A0B7B" w:rsidP="00FA7624">
            <w:pPr>
              <w:pStyle w:val="Tabletext"/>
            </w:pPr>
            <w:r w:rsidRPr="00CC5B70">
              <w:t>subsection 8</w:t>
            </w:r>
            <w:r w:rsidR="00FA7624" w:rsidRPr="00CC5B70">
              <w:t>8(1E)</w:t>
            </w:r>
          </w:p>
        </w:tc>
        <w:tc>
          <w:tcPr>
            <w:tcW w:w="2976" w:type="dxa"/>
            <w:tcBorders>
              <w:top w:val="single" w:sz="2" w:space="0" w:color="auto"/>
              <w:bottom w:val="single" w:sz="12" w:space="0" w:color="auto"/>
            </w:tcBorders>
            <w:shd w:val="clear" w:color="auto" w:fill="auto"/>
          </w:tcPr>
          <w:p w14:paraId="39D83B9A" w14:textId="77777777" w:rsidR="00FA7624" w:rsidRPr="00CC5B70" w:rsidRDefault="00FA7624" w:rsidP="00FA7624">
            <w:pPr>
              <w:pStyle w:val="Tabletext"/>
            </w:pPr>
            <w:r w:rsidRPr="00CC5B70">
              <w:t>an authorised nurse practitioner</w:t>
            </w:r>
          </w:p>
        </w:tc>
        <w:tc>
          <w:tcPr>
            <w:tcW w:w="3362" w:type="dxa"/>
            <w:tcBorders>
              <w:top w:val="single" w:sz="2" w:space="0" w:color="auto"/>
              <w:bottom w:val="single" w:sz="12" w:space="0" w:color="auto"/>
            </w:tcBorders>
            <w:shd w:val="clear" w:color="auto" w:fill="auto"/>
          </w:tcPr>
          <w:p w14:paraId="377356DE" w14:textId="77777777" w:rsidR="00FA7624" w:rsidRPr="00CC5B70" w:rsidRDefault="004D3D68" w:rsidP="00FA7624">
            <w:pPr>
              <w:pStyle w:val="Tabletext"/>
            </w:pPr>
            <w:r w:rsidRPr="00CC5B70">
              <w:t>NP</w:t>
            </w:r>
          </w:p>
        </w:tc>
      </w:tr>
    </w:tbl>
    <w:p w14:paraId="2A251E54" w14:textId="77777777" w:rsidR="00FA7624" w:rsidRPr="00CC5B70" w:rsidRDefault="00FA7624" w:rsidP="00FA7624">
      <w:pPr>
        <w:pStyle w:val="SubsectionHead"/>
      </w:pPr>
      <w:r w:rsidRPr="00CC5B70">
        <w:t>Extemporaneously</w:t>
      </w:r>
      <w:r w:rsidR="00CC5B70">
        <w:noBreakHyphen/>
      </w:r>
      <w:r w:rsidRPr="00CC5B70">
        <w:t>prepared pharmaceutical benefits</w:t>
      </w:r>
    </w:p>
    <w:p w14:paraId="6D095381" w14:textId="77777777" w:rsidR="009D5A2C" w:rsidRPr="00CC5B70" w:rsidRDefault="00FA7624" w:rsidP="009D5A2C">
      <w:pPr>
        <w:pStyle w:val="subsection"/>
      </w:pPr>
      <w:r w:rsidRPr="00CC5B70">
        <w:tab/>
        <w:t>(2)</w:t>
      </w:r>
      <w:r w:rsidRPr="00CC5B70">
        <w:tab/>
        <w:t xml:space="preserve">For the purposes of </w:t>
      </w:r>
      <w:r w:rsidR="009A0B7B" w:rsidRPr="00CC5B70">
        <w:t>subsection 8</w:t>
      </w:r>
      <w:r w:rsidRPr="00CC5B70">
        <w:t>8(1)</w:t>
      </w:r>
      <w:r w:rsidR="004E5573" w:rsidRPr="00CC5B70">
        <w:t xml:space="preserve"> of the Act</w:t>
      </w:r>
      <w:r w:rsidRPr="00CC5B70">
        <w:t>, a medical practitioner is authorised to write a prescription for the supply of an extemporaneously</w:t>
      </w:r>
      <w:r w:rsidR="00CC5B70">
        <w:noBreakHyphen/>
      </w:r>
      <w:r w:rsidRPr="00CC5B70">
        <w:t>prepared pharmaceutical benefit.</w:t>
      </w:r>
    </w:p>
    <w:p w14:paraId="19D577A6" w14:textId="77777777" w:rsidR="00E21ECB" w:rsidRPr="00CC5B70" w:rsidRDefault="000574D1" w:rsidP="00E21ECB">
      <w:pPr>
        <w:pStyle w:val="ActHead5"/>
      </w:pPr>
      <w:bookmarkStart w:id="16" w:name="_Toc162567123"/>
      <w:r w:rsidRPr="00CC5B70">
        <w:rPr>
          <w:rStyle w:val="CharSectno"/>
        </w:rPr>
        <w:t>13</w:t>
      </w:r>
      <w:r w:rsidR="00E21ECB" w:rsidRPr="00CC5B70">
        <w:t xml:space="preserve">  Prescription of ready</w:t>
      </w:r>
      <w:r w:rsidR="00CC5B70">
        <w:noBreakHyphen/>
      </w:r>
      <w:r w:rsidR="00E21ECB" w:rsidRPr="00CC5B70">
        <w:t>prepared pharmaceutical benefits in certain circumstances (Act s</w:t>
      </w:r>
      <w:r w:rsidR="006605A5" w:rsidRPr="00CC5B70">
        <w:t> </w:t>
      </w:r>
      <w:r w:rsidR="00E21ECB" w:rsidRPr="00CC5B70">
        <w:t>85(7))</w:t>
      </w:r>
      <w:bookmarkEnd w:id="16"/>
    </w:p>
    <w:p w14:paraId="2D5BD17B" w14:textId="77777777" w:rsidR="00E21ECB" w:rsidRPr="00CC5B70" w:rsidRDefault="00E21ECB" w:rsidP="00E21ECB">
      <w:pPr>
        <w:pStyle w:val="subsection"/>
      </w:pPr>
      <w:r w:rsidRPr="00CC5B70">
        <w:tab/>
      </w:r>
      <w:r w:rsidRPr="00CC5B70">
        <w:tab/>
        <w:t xml:space="preserve">For the purposes of paragraphs 85(7)(a) and (b) of the Act, if a circumstances code is mentioned in the column of the table in </w:t>
      </w:r>
      <w:r w:rsidR="009C1500" w:rsidRPr="00CC5B70">
        <w:t>Part 1</w:t>
      </w:r>
      <w:r w:rsidRPr="00CC5B70">
        <w:t xml:space="preserve"> of </w:t>
      </w:r>
      <w:r w:rsidR="00DA0E36" w:rsidRPr="00CC5B70">
        <w:t>Schedule 1</w:t>
      </w:r>
      <w:r w:rsidRPr="00CC5B70">
        <w:t xml:space="preserve"> </w:t>
      </w:r>
      <w:r w:rsidR="00F004F2" w:rsidRPr="00CC5B70">
        <w:t xml:space="preserve">to this instrument </w:t>
      </w:r>
      <w:r w:rsidRPr="00CC5B70">
        <w:t>headed “Circumstances” in relation to a pharmaceutical benefit:</w:t>
      </w:r>
    </w:p>
    <w:p w14:paraId="36801BAC" w14:textId="77777777" w:rsidR="00E21ECB" w:rsidRPr="00CC5B70" w:rsidRDefault="00E21ECB" w:rsidP="00E21ECB">
      <w:pPr>
        <w:pStyle w:val="paragraph"/>
      </w:pPr>
      <w:r w:rsidRPr="00CC5B70">
        <w:tab/>
        <w:t>(a)</w:t>
      </w:r>
      <w:r w:rsidRPr="00CC5B70">
        <w:tab/>
        <w:t xml:space="preserve">the pharmaceutical benefit is a relevant pharmaceutical benefit for the purposes of </w:t>
      </w:r>
      <w:r w:rsidR="009A0B7B" w:rsidRPr="00CC5B70">
        <w:t>section 8</w:t>
      </w:r>
      <w:r w:rsidRPr="00CC5B70">
        <w:t>8A of the Act; and</w:t>
      </w:r>
    </w:p>
    <w:p w14:paraId="6BB273F7" w14:textId="77777777" w:rsidR="00E21ECB" w:rsidRPr="00CC5B70" w:rsidRDefault="00E21ECB" w:rsidP="00E21ECB">
      <w:pPr>
        <w:pStyle w:val="paragraph"/>
      </w:pPr>
      <w:r w:rsidRPr="00CC5B70">
        <w:tab/>
        <w:t>(b)</w:t>
      </w:r>
      <w:r w:rsidRPr="00CC5B70">
        <w:tab/>
        <w:t xml:space="preserve">the circumstances mentioned in the column of the table in </w:t>
      </w:r>
      <w:r w:rsidR="009C1500" w:rsidRPr="00CC5B70">
        <w:t>Part 1</w:t>
      </w:r>
      <w:r w:rsidR="00455A74" w:rsidRPr="00CC5B70">
        <w:t xml:space="preserve"> of </w:t>
      </w:r>
      <w:r w:rsidR="00DA0E36" w:rsidRPr="00CC5B70">
        <w:t>Schedule 4</w:t>
      </w:r>
      <w:r w:rsidRPr="00CC5B70">
        <w:t xml:space="preserve"> </w:t>
      </w:r>
      <w:r w:rsidR="00F004F2" w:rsidRPr="00CC5B70">
        <w:t xml:space="preserve">to this instrument </w:t>
      </w:r>
      <w:r w:rsidRPr="00CC5B70">
        <w:t>headed “Circumstances and Purposes” in relation to the circumstances code are circumstances in which a prescription for the supply of the pharmaceutical benefit may be written; and</w:t>
      </w:r>
    </w:p>
    <w:p w14:paraId="3817CCCF" w14:textId="77777777" w:rsidR="00E21ECB" w:rsidRPr="00CC5B70" w:rsidRDefault="00E21ECB" w:rsidP="00E21ECB">
      <w:pPr>
        <w:pStyle w:val="paragraph"/>
      </w:pPr>
      <w:r w:rsidRPr="00CC5B70">
        <w:tab/>
        <w:t>(c)</w:t>
      </w:r>
      <w:r w:rsidRPr="00CC5B70">
        <w:tab/>
        <w:t xml:space="preserve">if the column of the table in </w:t>
      </w:r>
      <w:r w:rsidR="009C1500" w:rsidRPr="00CC5B70">
        <w:t>Part 1</w:t>
      </w:r>
      <w:r w:rsidR="00455A74" w:rsidRPr="00CC5B70">
        <w:t xml:space="preserve"> of </w:t>
      </w:r>
      <w:r w:rsidR="00DA0E36" w:rsidRPr="00CC5B70">
        <w:t>Schedule 4</w:t>
      </w:r>
      <w:r w:rsidRPr="00CC5B70">
        <w:t xml:space="preserve"> </w:t>
      </w:r>
      <w:r w:rsidR="00356F9A" w:rsidRPr="00CC5B70">
        <w:t xml:space="preserve">to this instrument </w:t>
      </w:r>
      <w:r w:rsidRPr="00CC5B70">
        <w:t xml:space="preserve">headed “Authority Requirements” in relation to the circumstances code is not blank—it is part of the circumstances that writing the prescription must be </w:t>
      </w:r>
      <w:r w:rsidRPr="00CC5B70">
        <w:lastRenderedPageBreak/>
        <w:t xml:space="preserve">authorised by the Chief Executive Medicare in accordance with section </w:t>
      </w:r>
      <w:r w:rsidR="000574D1" w:rsidRPr="00CC5B70">
        <w:t>19</w:t>
      </w:r>
      <w:r w:rsidR="00183099" w:rsidRPr="00CC5B70">
        <w:t xml:space="preserve"> of this instrument</w:t>
      </w:r>
      <w:r w:rsidRPr="00CC5B70">
        <w:t>.</w:t>
      </w:r>
    </w:p>
    <w:p w14:paraId="0418E144" w14:textId="77777777" w:rsidR="00585A77" w:rsidRPr="00CC5B70" w:rsidRDefault="000574D1" w:rsidP="00963AA7">
      <w:pPr>
        <w:pStyle w:val="ActHead5"/>
      </w:pPr>
      <w:bookmarkStart w:id="17" w:name="_Toc162567124"/>
      <w:r w:rsidRPr="00CC5B70">
        <w:rPr>
          <w:rStyle w:val="CharSectno"/>
        </w:rPr>
        <w:t>14</w:t>
      </w:r>
      <w:r w:rsidR="00963AA7" w:rsidRPr="00CC5B70">
        <w:t xml:space="preserve">  Prescription </w:t>
      </w:r>
      <w:r w:rsidR="009704F8" w:rsidRPr="00CC5B70">
        <w:t>of e</w:t>
      </w:r>
      <w:r w:rsidR="00963AA7" w:rsidRPr="00CC5B70">
        <w:t>xtemporaneously</w:t>
      </w:r>
      <w:r w:rsidR="00CC5B70">
        <w:noBreakHyphen/>
      </w:r>
      <w:r w:rsidR="00963AA7" w:rsidRPr="00CC5B70">
        <w:t>prepared pharmaceutical benefits</w:t>
      </w:r>
      <w:r w:rsidR="009704F8" w:rsidRPr="00CC5B70">
        <w:t xml:space="preserve"> in certain circumstances (Act s</w:t>
      </w:r>
      <w:r w:rsidR="006605A5" w:rsidRPr="00CC5B70">
        <w:t> </w:t>
      </w:r>
      <w:r w:rsidR="009704F8" w:rsidRPr="00CC5B70">
        <w:t>85(7))</w:t>
      </w:r>
      <w:bookmarkEnd w:id="17"/>
    </w:p>
    <w:p w14:paraId="4986ACCB" w14:textId="77777777" w:rsidR="004A34AF" w:rsidRPr="00CC5B70" w:rsidRDefault="004A34AF" w:rsidP="004A34AF">
      <w:pPr>
        <w:pStyle w:val="subsection"/>
      </w:pPr>
      <w:r w:rsidRPr="00CC5B70">
        <w:tab/>
        <w:t>(1)</w:t>
      </w:r>
      <w:r w:rsidRPr="00CC5B70">
        <w:tab/>
        <w:t xml:space="preserve">If circumstances are mentioned in column 2 of an item in the table in </w:t>
      </w:r>
      <w:r w:rsidR="009C1500" w:rsidRPr="00CC5B70">
        <w:t>Part 1</w:t>
      </w:r>
      <w:r w:rsidRPr="00CC5B70">
        <w:t xml:space="preserve"> of </w:t>
      </w:r>
      <w:r w:rsidR="009A0B7B" w:rsidRPr="00CC5B70">
        <w:t>Schedule 2</w:t>
      </w:r>
      <w:r w:rsidRPr="00CC5B70">
        <w:t>, then:</w:t>
      </w:r>
    </w:p>
    <w:p w14:paraId="4E9FBF56" w14:textId="77777777" w:rsidR="004A34AF" w:rsidRPr="00CC5B70" w:rsidRDefault="004A34AF" w:rsidP="004A34AF">
      <w:pPr>
        <w:pStyle w:val="paragraph"/>
      </w:pPr>
      <w:r w:rsidRPr="00CC5B70">
        <w:tab/>
        <w:t>(a)</w:t>
      </w:r>
      <w:r w:rsidRPr="00CC5B70">
        <w:tab/>
        <w:t xml:space="preserve">for the purposes of </w:t>
      </w:r>
      <w:r w:rsidR="009A0B7B" w:rsidRPr="00CC5B70">
        <w:t>paragraph 8</w:t>
      </w:r>
      <w:r w:rsidRPr="00CC5B70">
        <w:t>5(7)(a) of the Act:</w:t>
      </w:r>
    </w:p>
    <w:p w14:paraId="617C2D0B" w14:textId="77777777" w:rsidR="004A34AF" w:rsidRPr="00CC5B70" w:rsidRDefault="004A34AF" w:rsidP="004A34AF">
      <w:pPr>
        <w:pStyle w:val="paragraphsub"/>
      </w:pPr>
      <w:r w:rsidRPr="00CC5B70">
        <w:tab/>
        <w:t>(i)</w:t>
      </w:r>
      <w:r w:rsidRPr="00CC5B70">
        <w:tab/>
        <w:t xml:space="preserve">the listed drug mentioned in column 1 of the item is a relevant pharmaceutical benefit for the purposes of </w:t>
      </w:r>
      <w:r w:rsidR="009A0B7B" w:rsidRPr="00CC5B70">
        <w:t>section 8</w:t>
      </w:r>
      <w:r w:rsidRPr="00CC5B70">
        <w:t>8A of the Act; and</w:t>
      </w:r>
    </w:p>
    <w:p w14:paraId="73D8E0ED" w14:textId="77777777" w:rsidR="004A34AF" w:rsidRPr="00CC5B70" w:rsidRDefault="004A34AF" w:rsidP="004A34AF">
      <w:pPr>
        <w:pStyle w:val="paragraphsub"/>
      </w:pPr>
      <w:r w:rsidRPr="00CC5B70">
        <w:tab/>
        <w:t>(ii)</w:t>
      </w:r>
      <w:r w:rsidRPr="00CC5B70">
        <w:tab/>
        <w:t>an extemporaneously</w:t>
      </w:r>
      <w:r w:rsidR="00CC5B70">
        <w:noBreakHyphen/>
      </w:r>
      <w:r w:rsidRPr="00CC5B70">
        <w:t xml:space="preserve">prepared pharmaceutical benefit that contains the listed drug is a relevant pharmaceutical benefit for the purposes of </w:t>
      </w:r>
      <w:r w:rsidR="009A0B7B" w:rsidRPr="00CC5B70">
        <w:t>section 8</w:t>
      </w:r>
      <w:r w:rsidRPr="00CC5B70">
        <w:t>8A of the Act; and</w:t>
      </w:r>
    </w:p>
    <w:p w14:paraId="6239CD72" w14:textId="77777777" w:rsidR="004A34AF" w:rsidRPr="00CC5B70" w:rsidRDefault="004A34AF" w:rsidP="004A34AF">
      <w:pPr>
        <w:pStyle w:val="paragraph"/>
      </w:pPr>
      <w:r w:rsidRPr="00CC5B70">
        <w:tab/>
        <w:t>(b)</w:t>
      </w:r>
      <w:r w:rsidRPr="00CC5B70">
        <w:tab/>
        <w:t xml:space="preserve">for the purposes of </w:t>
      </w:r>
      <w:r w:rsidR="009A0B7B" w:rsidRPr="00CC5B70">
        <w:t>paragraph 8</w:t>
      </w:r>
      <w:r w:rsidRPr="00CC5B70">
        <w:t>5(7)(b) of the Act, the circumstances are circumstances in which a prescription may be written:</w:t>
      </w:r>
    </w:p>
    <w:p w14:paraId="5E8B773D" w14:textId="77777777" w:rsidR="004A34AF" w:rsidRPr="00CC5B70" w:rsidRDefault="004A34AF" w:rsidP="00E05D50">
      <w:pPr>
        <w:pStyle w:val="paragraphsub"/>
      </w:pPr>
      <w:r w:rsidRPr="00CC5B70">
        <w:tab/>
        <w:t>(i)</w:t>
      </w:r>
      <w:r w:rsidRPr="00CC5B70">
        <w:tab/>
        <w:t>for the supply of the listed drug; or</w:t>
      </w:r>
    </w:p>
    <w:p w14:paraId="276A3D6C" w14:textId="77777777" w:rsidR="004A34AF" w:rsidRPr="00CC5B70" w:rsidRDefault="004A34AF" w:rsidP="004A34AF">
      <w:pPr>
        <w:pStyle w:val="paragraphsub"/>
      </w:pPr>
      <w:r w:rsidRPr="00CC5B70">
        <w:tab/>
        <w:t>(ii)</w:t>
      </w:r>
      <w:r w:rsidRPr="00CC5B70">
        <w:tab/>
        <w:t xml:space="preserve">for the supply of a pharmaceutical benefit that is a relevant pharmaceutical benefit under </w:t>
      </w:r>
      <w:r w:rsidR="009A0B7B" w:rsidRPr="00CC5B70">
        <w:t>subparagraph (</w:t>
      </w:r>
      <w:r w:rsidRPr="00CC5B70">
        <w:t xml:space="preserve">a)(ii) </w:t>
      </w:r>
      <w:r w:rsidR="00911C7B" w:rsidRPr="00CC5B70">
        <w:t xml:space="preserve">of this subsection </w:t>
      </w:r>
      <w:r w:rsidRPr="00CC5B70">
        <w:t>only because it contains the listed drug.</w:t>
      </w:r>
    </w:p>
    <w:p w14:paraId="31C31F0B" w14:textId="77777777" w:rsidR="00963AA7" w:rsidRPr="00CC5B70" w:rsidRDefault="004A34AF" w:rsidP="003631E3">
      <w:pPr>
        <w:pStyle w:val="subsection"/>
      </w:pPr>
      <w:r w:rsidRPr="00CC5B70">
        <w:tab/>
        <w:t>(2)</w:t>
      </w:r>
      <w:r w:rsidRPr="00CC5B70">
        <w:tab/>
        <w:t xml:space="preserve">If a pharmaceutical benefit contains 2 or more listed drugs that are relevant pharmaceutical benefits under </w:t>
      </w:r>
      <w:r w:rsidR="009A0B7B" w:rsidRPr="00CC5B70">
        <w:t>subparagraph (</w:t>
      </w:r>
      <w:r w:rsidRPr="00CC5B70">
        <w:t xml:space="preserve">1)(a)(i) (the </w:t>
      </w:r>
      <w:r w:rsidRPr="00CC5B70">
        <w:rPr>
          <w:b/>
          <w:i/>
        </w:rPr>
        <w:t>component drugs</w:t>
      </w:r>
      <w:r w:rsidRPr="00CC5B70">
        <w:t xml:space="preserve">), then, for the purposes of </w:t>
      </w:r>
      <w:r w:rsidR="009A0B7B" w:rsidRPr="00CC5B70">
        <w:t>paragraph 8</w:t>
      </w:r>
      <w:r w:rsidRPr="00CC5B70">
        <w:t>5(7)(b) of the Act, a prescription for the supply of the</w:t>
      </w:r>
      <w:r w:rsidR="00D23610" w:rsidRPr="00CC5B70">
        <w:t xml:space="preserve"> pharmaceutical</w:t>
      </w:r>
      <w:r w:rsidRPr="00CC5B70">
        <w:t xml:space="preserve"> </w:t>
      </w:r>
      <w:r w:rsidR="006B3255" w:rsidRPr="00CC5B70">
        <w:t xml:space="preserve">benefit </w:t>
      </w:r>
      <w:r w:rsidRPr="00CC5B70">
        <w:t xml:space="preserve">may be written </w:t>
      </w:r>
      <w:r w:rsidR="00D23610" w:rsidRPr="00CC5B70">
        <w:t>only if</w:t>
      </w:r>
      <w:r w:rsidRPr="00CC5B70">
        <w:t xml:space="preserve"> </w:t>
      </w:r>
      <w:r w:rsidR="00C445A5" w:rsidRPr="00CC5B70">
        <w:t>t</w:t>
      </w:r>
      <w:r w:rsidRPr="00CC5B70">
        <w:t xml:space="preserve">he circumstances </w:t>
      </w:r>
      <w:r w:rsidR="00C445A5" w:rsidRPr="00CC5B70">
        <w:t xml:space="preserve">mentioned in column 2 of the table in </w:t>
      </w:r>
      <w:r w:rsidR="009C1500" w:rsidRPr="00CC5B70">
        <w:t>Part 1</w:t>
      </w:r>
      <w:r w:rsidR="00C445A5" w:rsidRPr="00CC5B70">
        <w:t xml:space="preserve"> of </w:t>
      </w:r>
      <w:r w:rsidR="009A0B7B" w:rsidRPr="00CC5B70">
        <w:t>Schedule 2</w:t>
      </w:r>
      <w:r w:rsidR="00C445A5" w:rsidRPr="00CC5B70">
        <w:t xml:space="preserve"> </w:t>
      </w:r>
      <w:r w:rsidR="00F004F2" w:rsidRPr="00CC5B70">
        <w:t xml:space="preserve">to this instrument </w:t>
      </w:r>
      <w:r w:rsidR="00C445A5" w:rsidRPr="00CC5B70">
        <w:t>for every component drug exist.</w:t>
      </w:r>
    </w:p>
    <w:p w14:paraId="258AB56D" w14:textId="77777777" w:rsidR="00C30DF3" w:rsidRPr="00CC5B70" w:rsidRDefault="003E51BE" w:rsidP="00EA1717">
      <w:pPr>
        <w:pStyle w:val="ActHead3"/>
        <w:pageBreakBefore/>
      </w:pPr>
      <w:bookmarkStart w:id="18" w:name="_Toc162567125"/>
      <w:r w:rsidRPr="00CC5B70">
        <w:rPr>
          <w:rStyle w:val="CharDivNo"/>
        </w:rPr>
        <w:t>Division 2</w:t>
      </w:r>
      <w:r w:rsidR="00EA1717" w:rsidRPr="00CC5B70">
        <w:t>—</w:t>
      </w:r>
      <w:r w:rsidR="00EA1717" w:rsidRPr="00CC5B70">
        <w:rPr>
          <w:rStyle w:val="CharDivText"/>
        </w:rPr>
        <w:t>Maximum quantities and repeats</w:t>
      </w:r>
      <w:bookmarkEnd w:id="18"/>
    </w:p>
    <w:p w14:paraId="555ED490" w14:textId="77777777" w:rsidR="00081551" w:rsidRPr="00CC5B70" w:rsidRDefault="000574D1" w:rsidP="00081551">
      <w:pPr>
        <w:pStyle w:val="ActHead5"/>
      </w:pPr>
      <w:bookmarkStart w:id="19" w:name="_Toc162567126"/>
      <w:r w:rsidRPr="00CC5B70">
        <w:rPr>
          <w:rStyle w:val="CharSectno"/>
        </w:rPr>
        <w:t>15</w:t>
      </w:r>
      <w:r w:rsidR="00081551" w:rsidRPr="00CC5B70">
        <w:t xml:space="preserve">  Maximum quantity (number of units)—ready</w:t>
      </w:r>
      <w:r w:rsidR="00CC5B70">
        <w:noBreakHyphen/>
      </w:r>
      <w:r w:rsidR="00081551" w:rsidRPr="00CC5B70">
        <w:t>prepared pharmaceutical benefits (Act s</w:t>
      </w:r>
      <w:r w:rsidR="006605A5" w:rsidRPr="00CC5B70">
        <w:t> </w:t>
      </w:r>
      <w:r w:rsidR="00081551" w:rsidRPr="00CC5B70">
        <w:t>85A(2)(a), (2A) and (3A))</w:t>
      </w:r>
      <w:bookmarkEnd w:id="19"/>
    </w:p>
    <w:p w14:paraId="320D7A78" w14:textId="77777777" w:rsidR="00081551" w:rsidRPr="00CC5B70" w:rsidRDefault="00081551" w:rsidP="00081551">
      <w:pPr>
        <w:pStyle w:val="SubsectionHead"/>
      </w:pPr>
      <w:r w:rsidRPr="00CC5B70">
        <w:t>Purpose of section</w:t>
      </w:r>
    </w:p>
    <w:p w14:paraId="4A20257C" w14:textId="77777777" w:rsidR="00081551" w:rsidRPr="00CC5B70" w:rsidRDefault="00081551" w:rsidP="00081551">
      <w:pPr>
        <w:pStyle w:val="subsection"/>
      </w:pPr>
      <w:r w:rsidRPr="00CC5B70">
        <w:tab/>
        <w:t>(1)</w:t>
      </w:r>
      <w:r w:rsidRPr="00CC5B70">
        <w:tab/>
        <w:t>This section determines, with respect to the writing of prescriptions for the supply of a ready</w:t>
      </w:r>
      <w:r w:rsidR="00CC5B70">
        <w:noBreakHyphen/>
      </w:r>
      <w:r w:rsidRPr="00CC5B70">
        <w:t>prepared pharmaceutical benefit having a pharmaceutical item by authorised prescribers of the benefit:</w:t>
      </w:r>
    </w:p>
    <w:p w14:paraId="4E4AE25C" w14:textId="77777777" w:rsidR="00081551" w:rsidRPr="00CC5B70" w:rsidRDefault="00081551" w:rsidP="00081551">
      <w:pPr>
        <w:pStyle w:val="paragraph"/>
      </w:pPr>
      <w:r w:rsidRPr="00CC5B70">
        <w:tab/>
        <w:t>(a)</w:t>
      </w:r>
      <w:r w:rsidRPr="00CC5B70">
        <w:tab/>
        <w:t xml:space="preserve">for the purposes of </w:t>
      </w:r>
      <w:r w:rsidR="009A0B7B" w:rsidRPr="00CC5B70">
        <w:t>paragraph 8</w:t>
      </w:r>
      <w:r w:rsidRPr="00CC5B70">
        <w:t>5A(2)(a) of the Act—the maximum number of units of the pharmaceutical item that may, in one prescription, be directed to be supplied on any one occasion; and</w:t>
      </w:r>
    </w:p>
    <w:p w14:paraId="29DAB4DF" w14:textId="77777777" w:rsidR="00081551" w:rsidRPr="00CC5B70" w:rsidRDefault="00081551" w:rsidP="00081551">
      <w:pPr>
        <w:pStyle w:val="paragraph"/>
      </w:pPr>
      <w:r w:rsidRPr="00CC5B70">
        <w:tab/>
        <w:t>(b)</w:t>
      </w:r>
      <w:r w:rsidRPr="00CC5B70">
        <w:tab/>
        <w:t xml:space="preserve">for the purposes of </w:t>
      </w:r>
      <w:r w:rsidR="009A0B7B" w:rsidRPr="00CC5B70">
        <w:t>subsection 8</w:t>
      </w:r>
      <w:r w:rsidRPr="00CC5B70">
        <w:t>5A(2A) of the Act—conditions that must be satisfied when writing a prescription; and</w:t>
      </w:r>
    </w:p>
    <w:p w14:paraId="4659937F" w14:textId="77777777" w:rsidR="00081551" w:rsidRPr="00CC5B70" w:rsidRDefault="00081551" w:rsidP="00081551">
      <w:pPr>
        <w:pStyle w:val="paragraph"/>
      </w:pPr>
      <w:r w:rsidRPr="00CC5B70">
        <w:tab/>
        <w:t>(c)</w:t>
      </w:r>
      <w:r w:rsidRPr="00CC5B70">
        <w:tab/>
        <w:t xml:space="preserve">for the purposes of </w:t>
      </w:r>
      <w:r w:rsidR="009A0B7B" w:rsidRPr="00CC5B70">
        <w:t>subsection 8</w:t>
      </w:r>
      <w:r w:rsidRPr="00CC5B70">
        <w:t xml:space="preserve">5A(3A) of the Act—rules that must be applied when deciding whether to authorise a variation of the application of a determination </w:t>
      </w:r>
      <w:r w:rsidR="00141129" w:rsidRPr="00CC5B70">
        <w:t>referred to in</w:t>
      </w:r>
      <w:r w:rsidRPr="00CC5B70">
        <w:t xml:space="preserve"> </w:t>
      </w:r>
      <w:r w:rsidR="009A0B7B" w:rsidRPr="00CC5B70">
        <w:t>paragraph (</w:t>
      </w:r>
      <w:r w:rsidRPr="00CC5B70">
        <w:t>a) of this subsection.</w:t>
      </w:r>
    </w:p>
    <w:p w14:paraId="757C49B9" w14:textId="77777777" w:rsidR="00081551" w:rsidRPr="00CC5B70" w:rsidRDefault="00081551" w:rsidP="00081551">
      <w:pPr>
        <w:pStyle w:val="SubsectionHead"/>
      </w:pPr>
      <w:r w:rsidRPr="00CC5B70">
        <w:t>Determination of maximum number of units</w:t>
      </w:r>
    </w:p>
    <w:p w14:paraId="3C252F33" w14:textId="77777777" w:rsidR="00081551" w:rsidRPr="00CC5B70" w:rsidRDefault="00081551" w:rsidP="00081551">
      <w:pPr>
        <w:pStyle w:val="subsection"/>
      </w:pPr>
      <w:r w:rsidRPr="00CC5B70">
        <w:tab/>
        <w:t>(2)</w:t>
      </w:r>
      <w:r w:rsidRPr="00CC5B70">
        <w:tab/>
        <w:t xml:space="preserve">If only one number of units is mentioned in the column of the table in </w:t>
      </w:r>
      <w:r w:rsidR="009C1500" w:rsidRPr="00CC5B70">
        <w:t>Part 1</w:t>
      </w:r>
      <w:r w:rsidRPr="00CC5B70">
        <w:t xml:space="preserve"> of </w:t>
      </w:r>
      <w:r w:rsidR="00DA0E36" w:rsidRPr="00CC5B70">
        <w:t>Schedule 1</w:t>
      </w:r>
      <w:r w:rsidRPr="00CC5B70">
        <w:t xml:space="preserve"> </w:t>
      </w:r>
      <w:r w:rsidR="00C81631" w:rsidRPr="00CC5B70">
        <w:t xml:space="preserve">to this instrument </w:t>
      </w:r>
      <w:r w:rsidRPr="00CC5B70">
        <w:t>headed “Maximum Quantity” in relation to brands of the pharmaceutical item and a kind of authorised prescriber, that number of units is the maximum number of units of the pharmaceutical item for that kind of authorised prescriber for all purposes.</w:t>
      </w:r>
    </w:p>
    <w:p w14:paraId="79908E11" w14:textId="77777777" w:rsidR="00081551" w:rsidRPr="00CC5B70" w:rsidRDefault="00081551" w:rsidP="00081551">
      <w:pPr>
        <w:pStyle w:val="subsection"/>
      </w:pPr>
      <w:r w:rsidRPr="00CC5B70">
        <w:tab/>
        <w:t>(3)</w:t>
      </w:r>
      <w:r w:rsidRPr="00CC5B70">
        <w:tab/>
        <w:t xml:space="preserve">If more than one number of units is mentioned in the column of the table in </w:t>
      </w:r>
      <w:r w:rsidR="009C1500" w:rsidRPr="00CC5B70">
        <w:t>Part 1</w:t>
      </w:r>
      <w:r w:rsidRPr="00CC5B70">
        <w:t xml:space="preserve"> of </w:t>
      </w:r>
      <w:r w:rsidR="00DA0E36" w:rsidRPr="00CC5B70">
        <w:t>Schedule 1</w:t>
      </w:r>
      <w:r w:rsidRPr="00CC5B70">
        <w:t xml:space="preserve"> headed “Maximum Quantity” in relation to brands of the pharmaceutical item and a kind of authorised prescriber, then:</w:t>
      </w:r>
    </w:p>
    <w:p w14:paraId="39A71A83" w14:textId="77777777" w:rsidR="00081551" w:rsidRPr="00CC5B70" w:rsidRDefault="00081551" w:rsidP="00081551">
      <w:pPr>
        <w:pStyle w:val="paragraph"/>
      </w:pPr>
      <w:r w:rsidRPr="00CC5B70">
        <w:tab/>
        <w:t>(a)</w:t>
      </w:r>
      <w:r w:rsidRPr="00CC5B70">
        <w:tab/>
        <w:t xml:space="preserve">if a purposes code is mentioned in the column of the table headed “Purposes” in relation to </w:t>
      </w:r>
      <w:r w:rsidR="006E02DC" w:rsidRPr="00CC5B70">
        <w:t>a</w:t>
      </w:r>
      <w:r w:rsidRPr="00CC5B70">
        <w:t xml:space="preserve"> number of units—that number is the maximum number of units of the pharmaceutical item for that kind of authorised prescriber for the purposes mentioned in the table in </w:t>
      </w:r>
      <w:r w:rsidR="009C1500" w:rsidRPr="00CC5B70">
        <w:t>Part 1</w:t>
      </w:r>
      <w:r w:rsidRPr="00CC5B70">
        <w:t xml:space="preserve"> of </w:t>
      </w:r>
      <w:r w:rsidR="00DA0E36" w:rsidRPr="00CC5B70">
        <w:t>Schedule 4</w:t>
      </w:r>
      <w:r w:rsidRPr="00CC5B70">
        <w:t xml:space="preserve"> for that purposes code; and</w:t>
      </w:r>
    </w:p>
    <w:p w14:paraId="5AB0E2A3" w14:textId="77777777" w:rsidR="00081551" w:rsidRPr="00CC5B70" w:rsidRDefault="00081551" w:rsidP="00081551">
      <w:pPr>
        <w:pStyle w:val="paragraph"/>
      </w:pPr>
      <w:r w:rsidRPr="00CC5B70">
        <w:tab/>
        <w:t>(b)</w:t>
      </w:r>
      <w:r w:rsidRPr="00CC5B70">
        <w:tab/>
        <w:t xml:space="preserve">if no purposes code is mentioned in </w:t>
      </w:r>
      <w:r w:rsidR="006E02DC" w:rsidRPr="00CC5B70">
        <w:t>that</w:t>
      </w:r>
      <w:r w:rsidRPr="00CC5B70">
        <w:t xml:space="preserve"> column</w:t>
      </w:r>
      <w:r w:rsidR="0016262C" w:rsidRPr="00CC5B70">
        <w:t xml:space="preserve"> </w:t>
      </w:r>
      <w:r w:rsidR="006E02DC" w:rsidRPr="00CC5B70">
        <w:t>in relation to a number of units</w:t>
      </w:r>
      <w:r w:rsidRPr="00CC5B70">
        <w:t xml:space="preserve">—that number is the maximum number of units of the pharmaceutical item for that kind of authorised prescriber for all purposes other than purposes to which </w:t>
      </w:r>
      <w:r w:rsidR="009A0B7B" w:rsidRPr="00CC5B70">
        <w:t>paragraph (</w:t>
      </w:r>
      <w:r w:rsidRPr="00CC5B70">
        <w:t>a) applies.</w:t>
      </w:r>
    </w:p>
    <w:p w14:paraId="4EF37941" w14:textId="77777777" w:rsidR="00081551" w:rsidRPr="00CC5B70" w:rsidRDefault="00081551" w:rsidP="00081551">
      <w:pPr>
        <w:pStyle w:val="SubsectionHead"/>
      </w:pPr>
      <w:r w:rsidRPr="00CC5B70">
        <w:t>Conditions for writing prescription</w:t>
      </w:r>
    </w:p>
    <w:p w14:paraId="6D7F9DFC" w14:textId="77777777" w:rsidR="00081551" w:rsidRPr="00CC5B70" w:rsidRDefault="00081551" w:rsidP="00081551">
      <w:pPr>
        <w:pStyle w:val="subsection"/>
      </w:pPr>
      <w:r w:rsidRPr="00CC5B70">
        <w:tab/>
        <w:t>(4)</w:t>
      </w:r>
      <w:r w:rsidRPr="00CC5B70">
        <w:tab/>
        <w:t xml:space="preserve">If the column of the table in </w:t>
      </w:r>
      <w:r w:rsidR="009C1500" w:rsidRPr="00CC5B70">
        <w:t>Part 1</w:t>
      </w:r>
      <w:r w:rsidRPr="00CC5B70">
        <w:t xml:space="preserve"> of </w:t>
      </w:r>
      <w:r w:rsidR="00DA0E36" w:rsidRPr="00CC5B70">
        <w:t>Schedule 1</w:t>
      </w:r>
      <w:r w:rsidRPr="00CC5B70">
        <w:t xml:space="preserve"> headed “Maximum Quantity” includes a conditions code together with </w:t>
      </w:r>
      <w:r w:rsidR="00CF608A" w:rsidRPr="00CC5B70">
        <w:t>a</w:t>
      </w:r>
      <w:r w:rsidRPr="00CC5B70">
        <w:t xml:space="preserve"> maximum number of units, it is a condition when writing a prescription to which that maximum applies that </w:t>
      </w:r>
      <w:r w:rsidR="00665243" w:rsidRPr="00CC5B70">
        <w:t xml:space="preserve">writing </w:t>
      </w:r>
      <w:r w:rsidRPr="00CC5B70">
        <w:t xml:space="preserve">the prescription must be authorised by the Chief Executive Medicare in accordance with section </w:t>
      </w:r>
      <w:r w:rsidR="000574D1" w:rsidRPr="00CC5B70">
        <w:t>19</w:t>
      </w:r>
      <w:r w:rsidR="00183099" w:rsidRPr="00CC5B70">
        <w:t xml:space="preserve"> of this instrument</w:t>
      </w:r>
      <w:r w:rsidRPr="00CC5B70">
        <w:t>.</w:t>
      </w:r>
    </w:p>
    <w:p w14:paraId="53DCB18D" w14:textId="77777777" w:rsidR="00081551" w:rsidRPr="00CC5B70" w:rsidRDefault="00081551" w:rsidP="00081551">
      <w:pPr>
        <w:pStyle w:val="SubsectionHead"/>
      </w:pPr>
      <w:r w:rsidRPr="00CC5B70">
        <w:t xml:space="preserve">Rules for authorising variation of maximum </w:t>
      </w:r>
      <w:r w:rsidR="004F06D7" w:rsidRPr="00CC5B70">
        <w:t>number of units</w:t>
      </w:r>
    </w:p>
    <w:p w14:paraId="5494425E" w14:textId="77777777" w:rsidR="00081551" w:rsidRPr="00CC5B70" w:rsidRDefault="00081551" w:rsidP="00081551">
      <w:pPr>
        <w:pStyle w:val="subsection"/>
      </w:pPr>
      <w:r w:rsidRPr="00CC5B70">
        <w:tab/>
        <w:t>(5)</w:t>
      </w:r>
      <w:r w:rsidRPr="00CC5B70">
        <w:tab/>
        <w:t xml:space="preserve">If the column of the table in </w:t>
      </w:r>
      <w:r w:rsidR="009C1500" w:rsidRPr="00CC5B70">
        <w:t>Part 1</w:t>
      </w:r>
      <w:r w:rsidRPr="00CC5B70">
        <w:t xml:space="preserve"> of </w:t>
      </w:r>
      <w:r w:rsidR="00DA0E36" w:rsidRPr="00CC5B70">
        <w:t>Schedule 1</w:t>
      </w:r>
      <w:r w:rsidRPr="00CC5B70">
        <w:t xml:space="preserve"> headed “Variations” includes a variation code in relation to a maximum number of units, the rules mentioned in the column of the table in </w:t>
      </w:r>
      <w:r w:rsidR="009A0B7B" w:rsidRPr="00CC5B70">
        <w:t>Part 2</w:t>
      </w:r>
      <w:r w:rsidRPr="00CC5B70">
        <w:t xml:space="preserve"> of </w:t>
      </w:r>
      <w:r w:rsidR="00DA0E36" w:rsidRPr="00CC5B70">
        <w:t>Schedule 4</w:t>
      </w:r>
      <w:r w:rsidRPr="00CC5B70">
        <w:t xml:space="preserve"> headed “Variation Rules” in relation to the variation code must be applied when deciding whether to authorise a variation of that maximum</w:t>
      </w:r>
      <w:r w:rsidR="00424CF3" w:rsidRPr="00CC5B70">
        <w:t xml:space="preserve"> (to the extent that those rules relate to the number of units)</w:t>
      </w:r>
      <w:r w:rsidRPr="00CC5B70">
        <w:t>.</w:t>
      </w:r>
    </w:p>
    <w:p w14:paraId="56C2E950" w14:textId="77777777" w:rsidR="00036F11" w:rsidRPr="00CC5B70" w:rsidRDefault="00036F11" w:rsidP="00036F11">
      <w:pPr>
        <w:pStyle w:val="notetext"/>
      </w:pPr>
      <w:r w:rsidRPr="00CC5B70">
        <w:t>Note:</w:t>
      </w:r>
      <w:r w:rsidRPr="00CC5B70">
        <w:tab/>
        <w:t>Rules may also relate to the maximum number of repeats.</w:t>
      </w:r>
    </w:p>
    <w:p w14:paraId="0E7D81C0" w14:textId="77777777" w:rsidR="00B641D1" w:rsidRPr="00CC5B70" w:rsidRDefault="000574D1" w:rsidP="00B641D1">
      <w:pPr>
        <w:pStyle w:val="ActHead5"/>
      </w:pPr>
      <w:bookmarkStart w:id="20" w:name="_Toc162567127"/>
      <w:r w:rsidRPr="00CC5B70">
        <w:rPr>
          <w:rStyle w:val="CharSectno"/>
        </w:rPr>
        <w:t>16</w:t>
      </w:r>
      <w:r w:rsidR="00B641D1" w:rsidRPr="00CC5B70">
        <w:t xml:space="preserve">  Maximum number of repeats—ready</w:t>
      </w:r>
      <w:r w:rsidR="00CC5B70">
        <w:noBreakHyphen/>
      </w:r>
      <w:r w:rsidR="00B641D1" w:rsidRPr="00CC5B70">
        <w:t>prepared pharmaceutical benefits (Act s</w:t>
      </w:r>
      <w:r w:rsidR="006605A5" w:rsidRPr="00CC5B70">
        <w:t> </w:t>
      </w:r>
      <w:r w:rsidR="00B641D1" w:rsidRPr="00CC5B70">
        <w:t>85A(2)(b), (2A) and (3A))</w:t>
      </w:r>
      <w:bookmarkEnd w:id="20"/>
    </w:p>
    <w:p w14:paraId="7FE75480" w14:textId="77777777" w:rsidR="00B641D1" w:rsidRPr="00CC5B70" w:rsidRDefault="00B641D1" w:rsidP="00B641D1">
      <w:pPr>
        <w:pStyle w:val="SubsectionHead"/>
      </w:pPr>
      <w:r w:rsidRPr="00CC5B70">
        <w:t>Purpose of section</w:t>
      </w:r>
    </w:p>
    <w:p w14:paraId="68A1A3B7" w14:textId="77777777" w:rsidR="00B641D1" w:rsidRPr="00CC5B70" w:rsidRDefault="00B641D1" w:rsidP="00B641D1">
      <w:pPr>
        <w:pStyle w:val="subsection"/>
      </w:pPr>
      <w:r w:rsidRPr="00CC5B70">
        <w:tab/>
        <w:t>(1)</w:t>
      </w:r>
      <w:r w:rsidRPr="00CC5B70">
        <w:tab/>
        <w:t>This section determines, with respect to the writing of prescriptions for the supply of a ready</w:t>
      </w:r>
      <w:r w:rsidR="00CC5B70">
        <w:noBreakHyphen/>
      </w:r>
      <w:r w:rsidRPr="00CC5B70">
        <w:t>prepared pharmaceutical benefit by authorised prescribers of the benefit:</w:t>
      </w:r>
    </w:p>
    <w:p w14:paraId="1C128F01" w14:textId="77777777" w:rsidR="00B641D1" w:rsidRPr="00CC5B70" w:rsidRDefault="00B641D1" w:rsidP="00B641D1">
      <w:pPr>
        <w:pStyle w:val="paragraph"/>
      </w:pPr>
      <w:r w:rsidRPr="00CC5B70">
        <w:tab/>
        <w:t>(a)</w:t>
      </w:r>
      <w:r w:rsidRPr="00CC5B70">
        <w:tab/>
        <w:t xml:space="preserve">for the purposes of </w:t>
      </w:r>
      <w:r w:rsidR="009A0B7B" w:rsidRPr="00CC5B70">
        <w:t>paragraph 8</w:t>
      </w:r>
      <w:r w:rsidRPr="00CC5B70">
        <w:t>5A(2)(b) of the Act—the maximum number of occasions on which the supply of the pharmaceutical benefit may, in one prescription, be directed to be repeated; and</w:t>
      </w:r>
    </w:p>
    <w:p w14:paraId="0F04E5F1" w14:textId="77777777" w:rsidR="00B641D1" w:rsidRPr="00CC5B70" w:rsidRDefault="00B641D1" w:rsidP="00B641D1">
      <w:pPr>
        <w:pStyle w:val="paragraph"/>
      </w:pPr>
      <w:r w:rsidRPr="00CC5B70">
        <w:tab/>
        <w:t>(b)</w:t>
      </w:r>
      <w:r w:rsidRPr="00CC5B70">
        <w:tab/>
        <w:t xml:space="preserve">for the purposes of </w:t>
      </w:r>
      <w:r w:rsidR="009A0B7B" w:rsidRPr="00CC5B70">
        <w:t>subsection 8</w:t>
      </w:r>
      <w:r w:rsidRPr="00CC5B70">
        <w:t>5A(2A) of the Act—conditions that must be satisfied when writing a prescription; and</w:t>
      </w:r>
    </w:p>
    <w:p w14:paraId="49F61A74" w14:textId="77777777" w:rsidR="00B641D1" w:rsidRPr="00CC5B70" w:rsidRDefault="00B641D1" w:rsidP="00B641D1">
      <w:pPr>
        <w:pStyle w:val="paragraph"/>
      </w:pPr>
      <w:r w:rsidRPr="00CC5B70">
        <w:tab/>
        <w:t>(c)</w:t>
      </w:r>
      <w:r w:rsidRPr="00CC5B70">
        <w:tab/>
        <w:t xml:space="preserve">for the purposes of </w:t>
      </w:r>
      <w:r w:rsidR="009A0B7B" w:rsidRPr="00CC5B70">
        <w:t>subsection 8</w:t>
      </w:r>
      <w:r w:rsidRPr="00CC5B70">
        <w:t xml:space="preserve">5A(3A) of the Act—rules that must be applied when deciding whether to authorise a variation of the application of a determination </w:t>
      </w:r>
      <w:r w:rsidR="00141129" w:rsidRPr="00CC5B70">
        <w:t>referred to in</w:t>
      </w:r>
      <w:r w:rsidRPr="00CC5B70">
        <w:t xml:space="preserve"> </w:t>
      </w:r>
      <w:r w:rsidR="009A0B7B" w:rsidRPr="00CC5B70">
        <w:t>paragraph (</w:t>
      </w:r>
      <w:r w:rsidRPr="00CC5B70">
        <w:t>a) of this subsection.</w:t>
      </w:r>
    </w:p>
    <w:p w14:paraId="0161AE0F" w14:textId="77777777" w:rsidR="00B641D1" w:rsidRPr="00CC5B70" w:rsidRDefault="00B641D1" w:rsidP="00B641D1">
      <w:pPr>
        <w:pStyle w:val="SubsectionHead"/>
      </w:pPr>
      <w:r w:rsidRPr="00CC5B70">
        <w:t>Determination of maximum number of repeats</w:t>
      </w:r>
    </w:p>
    <w:p w14:paraId="1B5F27BB" w14:textId="77777777" w:rsidR="00B641D1" w:rsidRPr="00CC5B70" w:rsidRDefault="00B641D1" w:rsidP="00B641D1">
      <w:pPr>
        <w:pStyle w:val="subsection"/>
      </w:pPr>
      <w:r w:rsidRPr="00CC5B70">
        <w:tab/>
        <w:t>(2)</w:t>
      </w:r>
      <w:r w:rsidRPr="00CC5B70">
        <w:tab/>
        <w:t xml:space="preserve">If only one number is mentioned in the column of the table in </w:t>
      </w:r>
      <w:r w:rsidR="009C1500" w:rsidRPr="00CC5B70">
        <w:t>Part 1</w:t>
      </w:r>
      <w:r w:rsidRPr="00CC5B70">
        <w:t xml:space="preserve"> of </w:t>
      </w:r>
      <w:r w:rsidR="00DA0E36" w:rsidRPr="00CC5B70">
        <w:t>Schedule 1</w:t>
      </w:r>
      <w:r w:rsidRPr="00CC5B70">
        <w:t xml:space="preserve"> </w:t>
      </w:r>
      <w:r w:rsidR="00F61433" w:rsidRPr="00CC5B70">
        <w:t xml:space="preserve">to this instrument </w:t>
      </w:r>
      <w:r w:rsidRPr="00CC5B70">
        <w:t>headed “Number of Repeats” in relation to the pharmaceutical benefit and a kind of authorised prescriber, that number is the maximum number of occasions for that kind of authorised prescriber for all purposes.</w:t>
      </w:r>
    </w:p>
    <w:p w14:paraId="2C83DFD7" w14:textId="77777777" w:rsidR="00B641D1" w:rsidRPr="00CC5B70" w:rsidRDefault="00B641D1" w:rsidP="00B641D1">
      <w:pPr>
        <w:pStyle w:val="subsection"/>
      </w:pPr>
      <w:r w:rsidRPr="00CC5B70">
        <w:tab/>
        <w:t>(3)</w:t>
      </w:r>
      <w:r w:rsidRPr="00CC5B70">
        <w:tab/>
        <w:t xml:space="preserve">If more than one number is mentioned in the column of the table in </w:t>
      </w:r>
      <w:r w:rsidR="009C1500" w:rsidRPr="00CC5B70">
        <w:t>Part 1</w:t>
      </w:r>
      <w:r w:rsidRPr="00CC5B70">
        <w:t xml:space="preserve"> of </w:t>
      </w:r>
      <w:r w:rsidR="00DA0E36" w:rsidRPr="00CC5B70">
        <w:t>Schedule 1</w:t>
      </w:r>
      <w:r w:rsidRPr="00CC5B70">
        <w:t xml:space="preserve"> headed “Number of Repeats” in relation to the pharmaceutical benefit and a kind of authorised prescriber, then:</w:t>
      </w:r>
    </w:p>
    <w:p w14:paraId="5A2F1535" w14:textId="77777777" w:rsidR="00B641D1" w:rsidRPr="00CC5B70" w:rsidRDefault="00B641D1" w:rsidP="00B641D1">
      <w:pPr>
        <w:pStyle w:val="paragraph"/>
      </w:pPr>
      <w:r w:rsidRPr="00CC5B70">
        <w:tab/>
        <w:t>(a)</w:t>
      </w:r>
      <w:r w:rsidRPr="00CC5B70">
        <w:tab/>
        <w:t xml:space="preserve">if a purposes code is mentioned in the column of the table headed “Purposes” in relation to </w:t>
      </w:r>
      <w:r w:rsidR="001F2C3F" w:rsidRPr="00CC5B70">
        <w:t>a</w:t>
      </w:r>
      <w:r w:rsidRPr="00CC5B70">
        <w:t xml:space="preserve"> number—that number is the maximum number of occasions for that kind of authorised prescriber for the purposes mentioned in the table in </w:t>
      </w:r>
      <w:r w:rsidR="009C1500" w:rsidRPr="00CC5B70">
        <w:t>Part 1</w:t>
      </w:r>
      <w:r w:rsidRPr="00CC5B70">
        <w:t xml:space="preserve"> of </w:t>
      </w:r>
      <w:r w:rsidR="00DA0E36" w:rsidRPr="00CC5B70">
        <w:t>Schedule 4</w:t>
      </w:r>
      <w:r w:rsidRPr="00CC5B70">
        <w:t xml:space="preserve"> for that purposes code; and</w:t>
      </w:r>
    </w:p>
    <w:p w14:paraId="5B4D6922" w14:textId="77777777" w:rsidR="00B641D1" w:rsidRPr="00CC5B70" w:rsidRDefault="00B641D1" w:rsidP="00B641D1">
      <w:pPr>
        <w:pStyle w:val="paragraph"/>
      </w:pPr>
      <w:r w:rsidRPr="00CC5B70">
        <w:tab/>
        <w:t>(b)</w:t>
      </w:r>
      <w:r w:rsidRPr="00CC5B70">
        <w:tab/>
        <w:t>if no purposes code is mentioned in th</w:t>
      </w:r>
      <w:r w:rsidR="001F2C3F" w:rsidRPr="00CC5B70">
        <w:t>at column in relation to a number</w:t>
      </w:r>
      <w:r w:rsidRPr="00CC5B70">
        <w:t xml:space="preserve">—that number is the maximum number of occasions for that kind of authorised prescriber for all purposes other than purposes to which </w:t>
      </w:r>
      <w:r w:rsidR="009A0B7B" w:rsidRPr="00CC5B70">
        <w:t>paragraph (</w:t>
      </w:r>
      <w:r w:rsidRPr="00CC5B70">
        <w:t>a) applies.</w:t>
      </w:r>
    </w:p>
    <w:p w14:paraId="43C71B76" w14:textId="77777777" w:rsidR="00B641D1" w:rsidRPr="00CC5B70" w:rsidRDefault="00B641D1" w:rsidP="00B641D1">
      <w:pPr>
        <w:pStyle w:val="SubsectionHead"/>
      </w:pPr>
      <w:r w:rsidRPr="00CC5B70">
        <w:t>Conditions for writing prescription</w:t>
      </w:r>
    </w:p>
    <w:p w14:paraId="48755D1A" w14:textId="77777777" w:rsidR="00B641D1" w:rsidRPr="00CC5B70" w:rsidRDefault="00B641D1" w:rsidP="00B641D1">
      <w:pPr>
        <w:pStyle w:val="subsection"/>
      </w:pPr>
      <w:r w:rsidRPr="00CC5B70">
        <w:tab/>
        <w:t>(4)</w:t>
      </w:r>
      <w:r w:rsidRPr="00CC5B70">
        <w:tab/>
        <w:t xml:space="preserve">If the column of the table in </w:t>
      </w:r>
      <w:r w:rsidR="009C1500" w:rsidRPr="00CC5B70">
        <w:t>Part 1</w:t>
      </w:r>
      <w:r w:rsidRPr="00CC5B70">
        <w:t xml:space="preserve"> of </w:t>
      </w:r>
      <w:r w:rsidR="00DA0E36" w:rsidRPr="00CC5B70">
        <w:t>Schedule 1</w:t>
      </w:r>
      <w:r w:rsidRPr="00CC5B70">
        <w:t xml:space="preserve"> headed “Number of Repeats” includes a conditions code together with </w:t>
      </w:r>
      <w:r w:rsidR="001F2C3F" w:rsidRPr="00CC5B70">
        <w:t>a</w:t>
      </w:r>
      <w:r w:rsidRPr="00CC5B70">
        <w:t xml:space="preserve"> maximum number of occasions that supply may be directed to be repeated, it is a condition when writing a prescription to which that maximum applies that </w:t>
      </w:r>
      <w:r w:rsidR="008507D5" w:rsidRPr="00CC5B70">
        <w:t xml:space="preserve">writing </w:t>
      </w:r>
      <w:r w:rsidRPr="00CC5B70">
        <w:t xml:space="preserve">the prescription must be authorised by the Chief Executive Medicare in accordance with section </w:t>
      </w:r>
      <w:r w:rsidR="000574D1" w:rsidRPr="00CC5B70">
        <w:t>19</w:t>
      </w:r>
      <w:r w:rsidR="00183099" w:rsidRPr="00CC5B70">
        <w:t xml:space="preserve"> of this instrument</w:t>
      </w:r>
      <w:r w:rsidRPr="00CC5B70">
        <w:t>.</w:t>
      </w:r>
    </w:p>
    <w:p w14:paraId="5981831D" w14:textId="77777777" w:rsidR="00B641D1" w:rsidRPr="00CC5B70" w:rsidRDefault="00B641D1" w:rsidP="00B641D1">
      <w:pPr>
        <w:pStyle w:val="SubsectionHead"/>
      </w:pPr>
      <w:r w:rsidRPr="00CC5B70">
        <w:t>Rules for authorising variation of maximum number of repeats</w:t>
      </w:r>
    </w:p>
    <w:p w14:paraId="588FD31D" w14:textId="77777777" w:rsidR="0098725B" w:rsidRPr="00CC5B70" w:rsidRDefault="00B641D1" w:rsidP="0098725B">
      <w:pPr>
        <w:pStyle w:val="subsection"/>
      </w:pPr>
      <w:r w:rsidRPr="00CC5B70">
        <w:tab/>
        <w:t>(5)</w:t>
      </w:r>
      <w:r w:rsidRPr="00CC5B70">
        <w:tab/>
        <w:t xml:space="preserve">If the column of the table in </w:t>
      </w:r>
      <w:r w:rsidR="009C1500" w:rsidRPr="00CC5B70">
        <w:t>Part 1</w:t>
      </w:r>
      <w:r w:rsidRPr="00CC5B70">
        <w:t xml:space="preserve"> of </w:t>
      </w:r>
      <w:r w:rsidR="00DA0E36" w:rsidRPr="00CC5B70">
        <w:t>Schedule 1</w:t>
      </w:r>
      <w:r w:rsidRPr="00CC5B70">
        <w:t xml:space="preserve"> headed “Variations” includes a variation code in relation to a maximum number of repeats, the rules mentioned in the column of the table in </w:t>
      </w:r>
      <w:r w:rsidR="009A0B7B" w:rsidRPr="00CC5B70">
        <w:t>Part 2</w:t>
      </w:r>
      <w:r w:rsidRPr="00CC5B70">
        <w:t xml:space="preserve"> of </w:t>
      </w:r>
      <w:r w:rsidR="00DA0E36" w:rsidRPr="00CC5B70">
        <w:t>Schedule 4</w:t>
      </w:r>
      <w:r w:rsidRPr="00CC5B70">
        <w:t xml:space="preserve"> headed “Variation Rules” in relation to the variation code must be applied when deciding whether to authorise a variation of that maximum</w:t>
      </w:r>
      <w:r w:rsidR="0098725B" w:rsidRPr="00CC5B70">
        <w:t xml:space="preserve"> (to the extent that those rules relate to the number of repeats).</w:t>
      </w:r>
    </w:p>
    <w:p w14:paraId="20A2E8BD" w14:textId="77777777" w:rsidR="00081551" w:rsidRPr="00CC5B70" w:rsidRDefault="0098725B" w:rsidP="0098725B">
      <w:pPr>
        <w:pStyle w:val="notetext"/>
      </w:pPr>
      <w:r w:rsidRPr="00CC5B70">
        <w:t>Note:</w:t>
      </w:r>
      <w:r w:rsidRPr="00CC5B70">
        <w:tab/>
        <w:t>Rules may also relate to the maximum number of units.</w:t>
      </w:r>
    </w:p>
    <w:p w14:paraId="24C74F09" w14:textId="77777777" w:rsidR="003A09AB" w:rsidRPr="00CC5B70" w:rsidRDefault="000574D1" w:rsidP="003A09AB">
      <w:pPr>
        <w:pStyle w:val="ActHead5"/>
      </w:pPr>
      <w:bookmarkStart w:id="21" w:name="_Toc162567128"/>
      <w:bookmarkStart w:id="22" w:name="_Hlk114673590"/>
      <w:r w:rsidRPr="00CC5B70">
        <w:rPr>
          <w:rStyle w:val="CharSectno"/>
        </w:rPr>
        <w:t>17</w:t>
      </w:r>
      <w:r w:rsidR="003A09AB" w:rsidRPr="00CC5B70">
        <w:t xml:space="preserve">  Maximum quantity—extemporaneously</w:t>
      </w:r>
      <w:r w:rsidR="00CC5B70">
        <w:noBreakHyphen/>
      </w:r>
      <w:r w:rsidR="003A09AB" w:rsidRPr="00CC5B70">
        <w:t>prepared pharmaceutical benefits</w:t>
      </w:r>
      <w:r w:rsidR="008750A1" w:rsidRPr="00CC5B70">
        <w:t xml:space="preserve"> (Act s</w:t>
      </w:r>
      <w:r w:rsidR="006605A5" w:rsidRPr="00CC5B70">
        <w:t> </w:t>
      </w:r>
      <w:r w:rsidR="008750A1" w:rsidRPr="00CC5B70">
        <w:t>85A(2)(a))</w:t>
      </w:r>
      <w:bookmarkEnd w:id="21"/>
    </w:p>
    <w:p w14:paraId="0D2FE4D7" w14:textId="77777777" w:rsidR="00C66B12" w:rsidRPr="00CC5B70" w:rsidRDefault="003A09AB" w:rsidP="003A09AB">
      <w:pPr>
        <w:pStyle w:val="subsection"/>
      </w:pPr>
      <w:r w:rsidRPr="00CC5B70">
        <w:tab/>
      </w:r>
      <w:r w:rsidRPr="00CC5B70">
        <w:tab/>
        <w:t xml:space="preserve">For the purposes of </w:t>
      </w:r>
      <w:r w:rsidR="009A0B7B" w:rsidRPr="00CC5B70">
        <w:t>paragraph 8</w:t>
      </w:r>
      <w:r w:rsidRPr="00CC5B70">
        <w:t xml:space="preserve">5A(2)(a) of the Act, the maximum quantity of </w:t>
      </w:r>
      <w:r w:rsidR="008750A1" w:rsidRPr="00CC5B70">
        <w:t>an</w:t>
      </w:r>
      <w:r w:rsidR="00FB67B5" w:rsidRPr="00CC5B70">
        <w:t xml:space="preserve"> </w:t>
      </w:r>
      <w:r w:rsidRPr="00CC5B70">
        <w:t>extemporaneously</w:t>
      </w:r>
      <w:r w:rsidR="00CC5B70">
        <w:noBreakHyphen/>
      </w:r>
      <w:r w:rsidRPr="00CC5B70">
        <w:t>prepared pharmaceutical benefit</w:t>
      </w:r>
      <w:r w:rsidR="00C66B12" w:rsidRPr="00CC5B70">
        <w:t>,</w:t>
      </w:r>
      <w:r w:rsidRPr="00CC5B70">
        <w:t xml:space="preserve"> </w:t>
      </w:r>
      <w:r w:rsidR="008750A1" w:rsidRPr="00CC5B70">
        <w:t xml:space="preserve">of a type </w:t>
      </w:r>
      <w:r w:rsidR="00C66B12" w:rsidRPr="00CC5B70">
        <w:t xml:space="preserve">mentioned in column 1 of an item in the table in </w:t>
      </w:r>
      <w:r w:rsidR="009A0B7B" w:rsidRPr="00CC5B70">
        <w:t>Part 3</w:t>
      </w:r>
      <w:r w:rsidR="00C66B12" w:rsidRPr="00CC5B70">
        <w:t xml:space="preserve"> of </w:t>
      </w:r>
      <w:r w:rsidR="009A0B7B" w:rsidRPr="00CC5B70">
        <w:t>Schedule 2</w:t>
      </w:r>
      <w:r w:rsidR="00F61433" w:rsidRPr="00CC5B70">
        <w:t xml:space="preserve"> to this instrument</w:t>
      </w:r>
      <w:r w:rsidR="00C66B12" w:rsidRPr="00CC5B70">
        <w:t>, that a medical practitioner may, in one prescription</w:t>
      </w:r>
      <w:r w:rsidR="006C513A" w:rsidRPr="00CC5B70">
        <w:t>,</w:t>
      </w:r>
      <w:r w:rsidR="00C66B12" w:rsidRPr="00CC5B70">
        <w:t xml:space="preserve"> direct to be supplied on any one occasion is the quantity mentioned in column 2 of the item.</w:t>
      </w:r>
    </w:p>
    <w:p w14:paraId="016AB40C" w14:textId="77777777" w:rsidR="003A09AB" w:rsidRPr="00CC5B70" w:rsidRDefault="000574D1" w:rsidP="003A09AB">
      <w:pPr>
        <w:pStyle w:val="ActHead5"/>
      </w:pPr>
      <w:bookmarkStart w:id="23" w:name="_Toc162567129"/>
      <w:bookmarkEnd w:id="22"/>
      <w:r w:rsidRPr="00CC5B70">
        <w:rPr>
          <w:rStyle w:val="CharSectno"/>
        </w:rPr>
        <w:t>18</w:t>
      </w:r>
      <w:r w:rsidR="003A09AB" w:rsidRPr="00CC5B70">
        <w:t xml:space="preserve">  Maximum number of repeats—extemporaneously</w:t>
      </w:r>
      <w:r w:rsidR="00CC5B70">
        <w:noBreakHyphen/>
      </w:r>
      <w:r w:rsidR="003A09AB" w:rsidRPr="00CC5B70">
        <w:t>prepared pharmaceutical benefits</w:t>
      </w:r>
      <w:r w:rsidR="008750A1" w:rsidRPr="00CC5B70">
        <w:t xml:space="preserve"> (Act s</w:t>
      </w:r>
      <w:r w:rsidR="006605A5" w:rsidRPr="00CC5B70">
        <w:t> </w:t>
      </w:r>
      <w:r w:rsidR="008750A1" w:rsidRPr="00CC5B70">
        <w:t>85A(2)(b))</w:t>
      </w:r>
      <w:bookmarkEnd w:id="23"/>
    </w:p>
    <w:p w14:paraId="7589DCB7" w14:textId="77777777" w:rsidR="000623A5" w:rsidRPr="00CC5B70" w:rsidRDefault="003A09AB" w:rsidP="003A09AB">
      <w:pPr>
        <w:pStyle w:val="subsection"/>
      </w:pPr>
      <w:r w:rsidRPr="00CC5B70">
        <w:tab/>
      </w:r>
      <w:r w:rsidRPr="00CC5B70">
        <w:tab/>
        <w:t xml:space="preserve">For the purposes of </w:t>
      </w:r>
      <w:r w:rsidR="009A0B7B" w:rsidRPr="00CC5B70">
        <w:t>paragraph 8</w:t>
      </w:r>
      <w:r w:rsidRPr="00CC5B70">
        <w:t>5A(2)(b) of the Act, the maximum number of occasions that a</w:t>
      </w:r>
      <w:r w:rsidR="001133BF" w:rsidRPr="00CC5B70">
        <w:t xml:space="preserve"> medical practitioner</w:t>
      </w:r>
      <w:r w:rsidRPr="00CC5B70">
        <w:t xml:space="preserve"> may, in one prescription, direct </w:t>
      </w:r>
      <w:r w:rsidR="00451079" w:rsidRPr="00CC5B70">
        <w:t xml:space="preserve">that </w:t>
      </w:r>
      <w:r w:rsidRPr="00CC5B70">
        <w:t>the supply of an extemporaneously</w:t>
      </w:r>
      <w:r w:rsidR="00CC5B70">
        <w:noBreakHyphen/>
      </w:r>
      <w:r w:rsidRPr="00CC5B70">
        <w:t>prepared pharmaceutical benefit</w:t>
      </w:r>
      <w:r w:rsidR="002C1487" w:rsidRPr="00CC5B70">
        <w:t>,</w:t>
      </w:r>
      <w:r w:rsidRPr="00CC5B70">
        <w:t xml:space="preserve"> </w:t>
      </w:r>
      <w:r w:rsidR="00EC32A7" w:rsidRPr="00CC5B70">
        <w:t xml:space="preserve">of a type </w:t>
      </w:r>
      <w:r w:rsidR="006C513A" w:rsidRPr="00CC5B70">
        <w:t xml:space="preserve">mentioned in column 1 of an item in the table in </w:t>
      </w:r>
      <w:r w:rsidR="009A0B7B" w:rsidRPr="00CC5B70">
        <w:t>Part 3</w:t>
      </w:r>
      <w:r w:rsidR="006C513A" w:rsidRPr="00CC5B70">
        <w:t xml:space="preserve"> of </w:t>
      </w:r>
      <w:r w:rsidR="009A0B7B" w:rsidRPr="00CC5B70">
        <w:t>Schedule 2</w:t>
      </w:r>
      <w:r w:rsidR="00F61433" w:rsidRPr="00CC5B70">
        <w:t xml:space="preserve"> to this instrument</w:t>
      </w:r>
      <w:r w:rsidR="002C1487" w:rsidRPr="00CC5B70">
        <w:t>,</w:t>
      </w:r>
      <w:r w:rsidR="006C513A" w:rsidRPr="00CC5B70">
        <w:t xml:space="preserve"> </w:t>
      </w:r>
      <w:r w:rsidR="001133BF" w:rsidRPr="00CC5B70">
        <w:t xml:space="preserve">be repeated </w:t>
      </w:r>
      <w:r w:rsidR="006C513A" w:rsidRPr="00CC5B70">
        <w:t>is the number mentioned in column 3 of the item.</w:t>
      </w:r>
    </w:p>
    <w:p w14:paraId="44E546B4" w14:textId="77777777" w:rsidR="00472928" w:rsidRPr="00CC5B70" w:rsidRDefault="009A0B7B" w:rsidP="00472928">
      <w:pPr>
        <w:pStyle w:val="ActHead3"/>
        <w:pageBreakBefore/>
      </w:pPr>
      <w:bookmarkStart w:id="24" w:name="_Toc162567130"/>
      <w:r w:rsidRPr="00CC5B70">
        <w:rPr>
          <w:rStyle w:val="CharDivNo"/>
        </w:rPr>
        <w:t>Division 3</w:t>
      </w:r>
      <w:r w:rsidR="00472928" w:rsidRPr="00CC5B70">
        <w:t>—</w:t>
      </w:r>
      <w:r w:rsidR="00472928" w:rsidRPr="00CC5B70">
        <w:rPr>
          <w:rStyle w:val="CharDivText"/>
        </w:rPr>
        <w:t>Authorisation of prescriptions</w:t>
      </w:r>
      <w:bookmarkEnd w:id="24"/>
    </w:p>
    <w:p w14:paraId="2AD62DE6" w14:textId="77777777" w:rsidR="00472928" w:rsidRPr="00CC5B70" w:rsidRDefault="000574D1" w:rsidP="00472928">
      <w:pPr>
        <w:pStyle w:val="ActHead5"/>
      </w:pPr>
      <w:bookmarkStart w:id="25" w:name="_Toc162567131"/>
      <w:r w:rsidRPr="00CC5B70">
        <w:rPr>
          <w:rStyle w:val="CharSectno"/>
        </w:rPr>
        <w:t>19</w:t>
      </w:r>
      <w:r w:rsidR="00472928" w:rsidRPr="00CC5B70">
        <w:t xml:space="preserve">  Authority required procedures</w:t>
      </w:r>
      <w:bookmarkEnd w:id="25"/>
    </w:p>
    <w:p w14:paraId="75ABA778" w14:textId="77777777" w:rsidR="00472928" w:rsidRPr="00CC5B70" w:rsidRDefault="00472928" w:rsidP="00472928">
      <w:pPr>
        <w:pStyle w:val="subsection"/>
      </w:pPr>
      <w:r w:rsidRPr="00CC5B70">
        <w:tab/>
        <w:t>(1)</w:t>
      </w:r>
      <w:r w:rsidRPr="00CC5B70">
        <w:tab/>
        <w:t>This section applies if:</w:t>
      </w:r>
    </w:p>
    <w:p w14:paraId="55449B68" w14:textId="77777777" w:rsidR="00472928" w:rsidRPr="00CC5B70" w:rsidRDefault="00472928" w:rsidP="00472928">
      <w:pPr>
        <w:pStyle w:val="paragraph"/>
      </w:pPr>
      <w:r w:rsidRPr="00CC5B70">
        <w:tab/>
        <w:t>(a)</w:t>
      </w:r>
      <w:r w:rsidRPr="00CC5B70">
        <w:tab/>
        <w:t xml:space="preserve">the circumstances under </w:t>
      </w:r>
      <w:r w:rsidR="009A0B7B" w:rsidRPr="00CC5B70">
        <w:t>paragraph 8</w:t>
      </w:r>
      <w:r w:rsidRPr="00CC5B70">
        <w:t>5(7)(b) of the Act in which a prescription for the supply of a pharmaceutical benefit may be written; or</w:t>
      </w:r>
    </w:p>
    <w:p w14:paraId="440AC584" w14:textId="77777777" w:rsidR="00472928" w:rsidRPr="00CC5B70" w:rsidRDefault="00472928" w:rsidP="00472928">
      <w:pPr>
        <w:pStyle w:val="paragraph"/>
      </w:pPr>
      <w:r w:rsidRPr="00CC5B70">
        <w:tab/>
        <w:t>(b)</w:t>
      </w:r>
      <w:r w:rsidRPr="00CC5B70">
        <w:tab/>
        <w:t xml:space="preserve">the conditions under </w:t>
      </w:r>
      <w:r w:rsidR="009A0B7B" w:rsidRPr="00CC5B70">
        <w:t>subsection 8</w:t>
      </w:r>
      <w:r w:rsidRPr="00CC5B70">
        <w:t>5A(2A) of the Act for writing a prescription for the supply of a pharmaceutical benefit;</w:t>
      </w:r>
    </w:p>
    <w:p w14:paraId="6C481F88" w14:textId="77777777" w:rsidR="00472928" w:rsidRPr="00CC5B70" w:rsidRDefault="00472928" w:rsidP="00472928">
      <w:pPr>
        <w:pStyle w:val="subsection2"/>
      </w:pPr>
      <w:r w:rsidRPr="00CC5B70">
        <w:t>include a requirement that writing the prescription must be authorised by the Chief Executive Medicare.</w:t>
      </w:r>
    </w:p>
    <w:p w14:paraId="25EEA8A8" w14:textId="77777777" w:rsidR="00472928" w:rsidRPr="00CC5B70" w:rsidRDefault="00472928" w:rsidP="00472928">
      <w:pPr>
        <w:pStyle w:val="SubsectionHead"/>
      </w:pPr>
      <w:r w:rsidRPr="00CC5B70">
        <w:t>Obtaining authority</w:t>
      </w:r>
    </w:p>
    <w:p w14:paraId="4FC8FF6F" w14:textId="77777777" w:rsidR="00262275" w:rsidRPr="00CC5B70" w:rsidRDefault="00472928" w:rsidP="00472928">
      <w:pPr>
        <w:pStyle w:val="subsection"/>
      </w:pPr>
      <w:r w:rsidRPr="00CC5B70">
        <w:tab/>
        <w:t>(2)</w:t>
      </w:r>
      <w:r w:rsidRPr="00CC5B70">
        <w:tab/>
      </w:r>
      <w:r w:rsidR="00262275" w:rsidRPr="00CC5B70">
        <w:t xml:space="preserve">When requesting authority to write a prescription, </w:t>
      </w:r>
      <w:r w:rsidR="00FF394F" w:rsidRPr="00CC5B70">
        <w:t>an authorised prescriber must provide details of the proposed prescription to the Chief Executive Medicare.</w:t>
      </w:r>
    </w:p>
    <w:p w14:paraId="6CFC2D53" w14:textId="77777777" w:rsidR="00472928" w:rsidRPr="00CC5B70" w:rsidRDefault="00472928" w:rsidP="00472928">
      <w:pPr>
        <w:pStyle w:val="subsection"/>
      </w:pPr>
      <w:r w:rsidRPr="00CC5B70">
        <w:tab/>
        <w:t>(3)</w:t>
      </w:r>
      <w:r w:rsidRPr="00CC5B70">
        <w:tab/>
        <w:t xml:space="preserve">If the column of the table in </w:t>
      </w:r>
      <w:r w:rsidR="009C1500" w:rsidRPr="00CC5B70">
        <w:t>Part 1</w:t>
      </w:r>
      <w:r w:rsidRPr="00CC5B70">
        <w:t xml:space="preserve"> of </w:t>
      </w:r>
      <w:r w:rsidR="00DA0E36" w:rsidRPr="00CC5B70">
        <w:t>Schedule 4</w:t>
      </w:r>
      <w:r w:rsidRPr="00CC5B70">
        <w:t xml:space="preserve"> </w:t>
      </w:r>
      <w:r w:rsidR="00F61433" w:rsidRPr="00CC5B70">
        <w:t xml:space="preserve">to this instrument </w:t>
      </w:r>
      <w:r w:rsidRPr="00CC5B70">
        <w:t>headed “Authority Requirements” contains the statement “Compliance with Written Authority Required procedures”, the details must be provided in writing.</w:t>
      </w:r>
    </w:p>
    <w:p w14:paraId="2163A77D" w14:textId="77777777" w:rsidR="00472928" w:rsidRPr="00CC5B70" w:rsidRDefault="00472928" w:rsidP="00472928">
      <w:pPr>
        <w:pStyle w:val="subsection"/>
      </w:pPr>
      <w:r w:rsidRPr="00CC5B70">
        <w:tab/>
        <w:t>(4)</w:t>
      </w:r>
      <w:r w:rsidRPr="00CC5B70">
        <w:tab/>
        <w:t>If the Chief Executive Medicare gives authority to write the prescription, the Chief Executive Medicare must allot a number to the prescription and tell the authorised prescriber that number.</w:t>
      </w:r>
    </w:p>
    <w:p w14:paraId="071D3444" w14:textId="77777777" w:rsidR="00472928" w:rsidRPr="00CC5B70" w:rsidRDefault="00472928" w:rsidP="00472928">
      <w:pPr>
        <w:pStyle w:val="notetext"/>
      </w:pPr>
      <w:r w:rsidRPr="00CC5B70">
        <w:t>Note:</w:t>
      </w:r>
      <w:r w:rsidRPr="00CC5B70">
        <w:tab/>
        <w:t xml:space="preserve">For requirements to write the allotted number on the prescription, see </w:t>
      </w:r>
      <w:r w:rsidR="009A0B7B" w:rsidRPr="00CC5B70">
        <w:t>sections 4</w:t>
      </w:r>
      <w:r w:rsidRPr="00CC5B70">
        <w:t xml:space="preserve">0 and 41 of the </w:t>
      </w:r>
      <w:r w:rsidR="005660C6" w:rsidRPr="00CC5B70">
        <w:rPr>
          <w:i/>
        </w:rPr>
        <w:t xml:space="preserve">National Health (Pharmaceutical Benefits) </w:t>
      </w:r>
      <w:r w:rsidR="004150DC" w:rsidRPr="00CC5B70">
        <w:rPr>
          <w:i/>
        </w:rPr>
        <w:t>Regulations 2</w:t>
      </w:r>
      <w:r w:rsidR="005660C6" w:rsidRPr="00CC5B70">
        <w:rPr>
          <w:i/>
        </w:rPr>
        <w:t>017</w:t>
      </w:r>
      <w:r w:rsidRPr="00CC5B70">
        <w:t>.</w:t>
      </w:r>
    </w:p>
    <w:p w14:paraId="066ABD9E" w14:textId="77777777" w:rsidR="00472928" w:rsidRPr="00CC5B70" w:rsidRDefault="00472928" w:rsidP="00472928">
      <w:pPr>
        <w:pStyle w:val="SubsectionHead"/>
      </w:pPr>
      <w:r w:rsidRPr="00CC5B70">
        <w:t>Deemed authority</w:t>
      </w:r>
    </w:p>
    <w:p w14:paraId="47F9109E" w14:textId="77777777" w:rsidR="00472928" w:rsidRPr="00CC5B70" w:rsidRDefault="00472928" w:rsidP="00472928">
      <w:pPr>
        <w:pStyle w:val="subsection"/>
      </w:pPr>
      <w:r w:rsidRPr="00CC5B70">
        <w:tab/>
        <w:t>(5)</w:t>
      </w:r>
      <w:r w:rsidRPr="00CC5B70">
        <w:tab/>
        <w:t xml:space="preserve">If the column of the table in </w:t>
      </w:r>
      <w:r w:rsidR="009C1500" w:rsidRPr="00CC5B70">
        <w:t>Part 1</w:t>
      </w:r>
      <w:r w:rsidRPr="00CC5B70">
        <w:t xml:space="preserve"> of </w:t>
      </w:r>
      <w:r w:rsidR="00DA0E36" w:rsidRPr="00CC5B70">
        <w:t>Schedule 4</w:t>
      </w:r>
      <w:r w:rsidRPr="00CC5B70">
        <w:t xml:space="preserve"> headed “Authority Requirements” includes a streamlined authority code, </w:t>
      </w:r>
      <w:r w:rsidR="008507D5" w:rsidRPr="00CC5B70">
        <w:t xml:space="preserve">writing </w:t>
      </w:r>
      <w:r w:rsidRPr="00CC5B70">
        <w:t>the prescription is taken to have been authorised by the Chief Executive Medicare.</w:t>
      </w:r>
    </w:p>
    <w:p w14:paraId="38FF5C69" w14:textId="77777777" w:rsidR="00472928" w:rsidRPr="00CC5B70" w:rsidRDefault="00472928" w:rsidP="003A32C0">
      <w:pPr>
        <w:pStyle w:val="notetext"/>
      </w:pPr>
      <w:r w:rsidRPr="00CC5B70">
        <w:t>Note:</w:t>
      </w:r>
      <w:r w:rsidRPr="00CC5B70">
        <w:tab/>
        <w:t xml:space="preserve">For requirements to write the streamlined authority code on the prescription, see </w:t>
      </w:r>
      <w:r w:rsidR="009A0B7B" w:rsidRPr="00CC5B70">
        <w:t>sections 4</w:t>
      </w:r>
      <w:r w:rsidRPr="00CC5B70">
        <w:t xml:space="preserve">0 and 41 of the </w:t>
      </w:r>
      <w:r w:rsidR="005660C6" w:rsidRPr="00CC5B70">
        <w:rPr>
          <w:i/>
        </w:rPr>
        <w:t xml:space="preserve">National Health (Pharmaceutical Benefits) </w:t>
      </w:r>
      <w:r w:rsidR="004150DC" w:rsidRPr="00CC5B70">
        <w:rPr>
          <w:i/>
        </w:rPr>
        <w:t>Regulations 2</w:t>
      </w:r>
      <w:r w:rsidR="005660C6" w:rsidRPr="00CC5B70">
        <w:rPr>
          <w:i/>
        </w:rPr>
        <w:t>017</w:t>
      </w:r>
      <w:r w:rsidRPr="00CC5B70">
        <w:t>.</w:t>
      </w:r>
    </w:p>
    <w:p w14:paraId="3788E7E9" w14:textId="77777777" w:rsidR="00EA1717" w:rsidRPr="00CC5B70" w:rsidRDefault="009A0B7B" w:rsidP="00EA1717">
      <w:pPr>
        <w:pStyle w:val="ActHead2"/>
        <w:pageBreakBefore/>
      </w:pPr>
      <w:bookmarkStart w:id="26" w:name="_Toc162567132"/>
      <w:r w:rsidRPr="00CC5B70">
        <w:rPr>
          <w:rStyle w:val="CharPartNo"/>
        </w:rPr>
        <w:t>Part 4</w:t>
      </w:r>
      <w:r w:rsidR="00EA1717" w:rsidRPr="00CC5B70">
        <w:t>—</w:t>
      </w:r>
      <w:r w:rsidR="00EA1717" w:rsidRPr="00CC5B70">
        <w:rPr>
          <w:rStyle w:val="CharPartText"/>
        </w:rPr>
        <w:t>Quantities of pharmaceutical items</w:t>
      </w:r>
      <w:bookmarkEnd w:id="26"/>
    </w:p>
    <w:p w14:paraId="1A359F3A" w14:textId="77777777" w:rsidR="00EA1717" w:rsidRPr="00CC5B70" w:rsidRDefault="00EA1717" w:rsidP="00EA1717">
      <w:pPr>
        <w:pStyle w:val="Header"/>
      </w:pPr>
      <w:r w:rsidRPr="00CC5B70">
        <w:rPr>
          <w:rStyle w:val="CharDivNo"/>
        </w:rPr>
        <w:t xml:space="preserve"> </w:t>
      </w:r>
      <w:r w:rsidRPr="00CC5B70">
        <w:rPr>
          <w:rStyle w:val="CharDivText"/>
        </w:rPr>
        <w:t xml:space="preserve"> </w:t>
      </w:r>
    </w:p>
    <w:p w14:paraId="162A35C9" w14:textId="77777777" w:rsidR="006C0710" w:rsidRPr="00CC5B70" w:rsidRDefault="000574D1" w:rsidP="006C0710">
      <w:pPr>
        <w:pStyle w:val="ActHead5"/>
      </w:pPr>
      <w:bookmarkStart w:id="27" w:name="_Toc162567133"/>
      <w:r w:rsidRPr="00CC5B70">
        <w:rPr>
          <w:rStyle w:val="CharSectno"/>
        </w:rPr>
        <w:t>20</w:t>
      </w:r>
      <w:r w:rsidR="006C0710" w:rsidRPr="00CC5B70">
        <w:t xml:space="preserve">  Pack </w:t>
      </w:r>
      <w:r w:rsidR="00230E72" w:rsidRPr="00CC5B70">
        <w:t>q</w:t>
      </w:r>
      <w:r w:rsidR="006C0710" w:rsidRPr="00CC5B70">
        <w:t>uantity</w:t>
      </w:r>
      <w:r w:rsidR="00FB67B5" w:rsidRPr="00CC5B70">
        <w:t xml:space="preserve"> (Act </w:t>
      </w:r>
      <w:r w:rsidR="0044609B" w:rsidRPr="00CC5B70">
        <w:t>s</w:t>
      </w:r>
      <w:r w:rsidR="006605A5" w:rsidRPr="00CC5B70">
        <w:t> </w:t>
      </w:r>
      <w:r w:rsidR="00FB67B5" w:rsidRPr="00CC5B70">
        <w:t>84AK(2))</w:t>
      </w:r>
      <w:bookmarkEnd w:id="27"/>
    </w:p>
    <w:p w14:paraId="6C5E1EF5" w14:textId="77777777" w:rsidR="006C0710" w:rsidRPr="00CC5B70" w:rsidRDefault="006C0710" w:rsidP="006C0710">
      <w:pPr>
        <w:pStyle w:val="subsection"/>
      </w:pPr>
      <w:r w:rsidRPr="00CC5B70">
        <w:tab/>
      </w:r>
      <w:r w:rsidRPr="00CC5B70">
        <w:tab/>
        <w:t xml:space="preserve">For the purposes of </w:t>
      </w:r>
      <w:r w:rsidR="009A0B7B" w:rsidRPr="00CC5B70">
        <w:t>subsection 8</w:t>
      </w:r>
      <w:r w:rsidRPr="00CC5B70">
        <w:t>4</w:t>
      </w:r>
      <w:r w:rsidR="00FB67B5" w:rsidRPr="00CC5B70">
        <w:t>A</w:t>
      </w:r>
      <w:r w:rsidRPr="00CC5B70">
        <w:t>K(2) of the Act, a number of units</w:t>
      </w:r>
      <w:r w:rsidR="00156F77" w:rsidRPr="00CC5B70">
        <w:t xml:space="preserve"> of a pharmaceutical item</w:t>
      </w:r>
      <w:r w:rsidRPr="00CC5B70">
        <w:t xml:space="preserve"> mentioned in the column </w:t>
      </w:r>
      <w:r w:rsidR="00FB67B5" w:rsidRPr="00CC5B70">
        <w:t>of</w:t>
      </w:r>
      <w:r w:rsidRPr="00CC5B70">
        <w:t xml:space="preserve"> </w:t>
      </w:r>
      <w:r w:rsidR="00936BEB" w:rsidRPr="00CC5B70">
        <w:t xml:space="preserve">a table in </w:t>
      </w:r>
      <w:r w:rsidR="00DA0E36" w:rsidRPr="00CC5B70">
        <w:t>Schedule 1</w:t>
      </w:r>
      <w:r w:rsidRPr="00CC5B70">
        <w:t xml:space="preserve"> </w:t>
      </w:r>
      <w:r w:rsidR="00F61433" w:rsidRPr="00CC5B70">
        <w:t xml:space="preserve">to this instrument </w:t>
      </w:r>
      <w:r w:rsidRPr="00CC5B70">
        <w:t xml:space="preserve">headed “Pack Quantity” in relation to a brand of </w:t>
      </w:r>
      <w:r w:rsidR="00156F77" w:rsidRPr="00CC5B70">
        <w:t>the</w:t>
      </w:r>
      <w:r w:rsidRPr="00CC5B70">
        <w:t xml:space="preserve"> pharmaceutical item is a pack quantity of the brand.</w:t>
      </w:r>
    </w:p>
    <w:p w14:paraId="71D68D05" w14:textId="77777777" w:rsidR="006C0710" w:rsidRPr="00CC5B70" w:rsidRDefault="000574D1" w:rsidP="006C0710">
      <w:pPr>
        <w:pStyle w:val="ActHead5"/>
      </w:pPr>
      <w:bookmarkStart w:id="28" w:name="_Toc162567134"/>
      <w:r w:rsidRPr="00CC5B70">
        <w:rPr>
          <w:rStyle w:val="CharSectno"/>
        </w:rPr>
        <w:t>21</w:t>
      </w:r>
      <w:r w:rsidR="006C0710" w:rsidRPr="00CC5B70">
        <w:t xml:space="preserve">  Determined </w:t>
      </w:r>
      <w:r w:rsidR="00230E72" w:rsidRPr="00CC5B70">
        <w:t>q</w:t>
      </w:r>
      <w:r w:rsidR="006C0710" w:rsidRPr="00CC5B70">
        <w:t>uantity</w:t>
      </w:r>
      <w:r w:rsidR="00FB67B5" w:rsidRPr="00CC5B70">
        <w:t xml:space="preserve"> (Act s</w:t>
      </w:r>
      <w:r w:rsidR="006605A5" w:rsidRPr="00CC5B70">
        <w:t> </w:t>
      </w:r>
      <w:r w:rsidR="00FB67B5" w:rsidRPr="00CC5B70">
        <w:t>84AK(3))</w:t>
      </w:r>
      <w:bookmarkEnd w:id="28"/>
    </w:p>
    <w:p w14:paraId="4EECE7EF" w14:textId="77777777" w:rsidR="006C0710" w:rsidRPr="00CC5B70" w:rsidRDefault="006C0710" w:rsidP="006C0710">
      <w:pPr>
        <w:pStyle w:val="subsection"/>
      </w:pPr>
      <w:r w:rsidRPr="00CC5B70">
        <w:tab/>
      </w:r>
      <w:r w:rsidRPr="00CC5B70">
        <w:tab/>
        <w:t xml:space="preserve">For the purposes of </w:t>
      </w:r>
      <w:r w:rsidR="009A0B7B" w:rsidRPr="00CC5B70">
        <w:t>subsection 8</w:t>
      </w:r>
      <w:r w:rsidRPr="00CC5B70">
        <w:t>4</w:t>
      </w:r>
      <w:r w:rsidR="00FB67B5" w:rsidRPr="00CC5B70">
        <w:t>A</w:t>
      </w:r>
      <w:r w:rsidRPr="00CC5B70">
        <w:t>K(3) of the Act, a number of units</w:t>
      </w:r>
      <w:r w:rsidR="00156F77" w:rsidRPr="00CC5B70">
        <w:t xml:space="preserve"> of a pharmaceutical item</w:t>
      </w:r>
      <w:r w:rsidR="0050273E" w:rsidRPr="00CC5B70">
        <w:t xml:space="preserve"> mentioned in the column </w:t>
      </w:r>
      <w:r w:rsidR="00FB67B5" w:rsidRPr="00CC5B70">
        <w:t>of</w:t>
      </w:r>
      <w:r w:rsidR="0050273E" w:rsidRPr="00CC5B70">
        <w:t xml:space="preserve"> </w:t>
      </w:r>
      <w:r w:rsidR="00936BEB" w:rsidRPr="00CC5B70">
        <w:t xml:space="preserve">a table in </w:t>
      </w:r>
      <w:r w:rsidR="00DA0E36" w:rsidRPr="00CC5B70">
        <w:t>Schedule 1</w:t>
      </w:r>
      <w:r w:rsidR="00D95A3D" w:rsidRPr="00CC5B70">
        <w:t xml:space="preserve"> to this instrument</w:t>
      </w:r>
      <w:r w:rsidR="0050273E" w:rsidRPr="00CC5B70">
        <w:t xml:space="preserve"> headed “Determined Quantity” in relation to a brand of </w:t>
      </w:r>
      <w:r w:rsidR="00156F77" w:rsidRPr="00CC5B70">
        <w:t>the</w:t>
      </w:r>
      <w:r w:rsidR="0050273E" w:rsidRPr="00CC5B70">
        <w:t xml:space="preserve"> pharmaceutical item is a determined quantity of the brand.</w:t>
      </w:r>
    </w:p>
    <w:p w14:paraId="718AA40C" w14:textId="77777777" w:rsidR="00C30DF3" w:rsidRPr="00CC5B70" w:rsidRDefault="009A0B7B" w:rsidP="00C30DF3">
      <w:pPr>
        <w:pStyle w:val="ActHead2"/>
        <w:pageBreakBefore/>
      </w:pPr>
      <w:bookmarkStart w:id="29" w:name="_Toc162567135"/>
      <w:r w:rsidRPr="00CC5B70">
        <w:rPr>
          <w:rStyle w:val="CharPartNo"/>
        </w:rPr>
        <w:t>Part 5</w:t>
      </w:r>
      <w:r w:rsidR="00C30DF3" w:rsidRPr="00CC5B70">
        <w:t>—</w:t>
      </w:r>
      <w:r w:rsidR="00C30DF3" w:rsidRPr="00CC5B70">
        <w:rPr>
          <w:rStyle w:val="CharPartText"/>
        </w:rPr>
        <w:t>Supply of pharmaceutical benefits</w:t>
      </w:r>
      <w:bookmarkEnd w:id="29"/>
    </w:p>
    <w:p w14:paraId="6EC45399" w14:textId="77777777" w:rsidR="00C30DF3" w:rsidRPr="00CC5B70" w:rsidRDefault="00C30DF3" w:rsidP="00C30DF3">
      <w:pPr>
        <w:pStyle w:val="Header"/>
      </w:pPr>
      <w:r w:rsidRPr="00CC5B70">
        <w:rPr>
          <w:rStyle w:val="CharDivNo"/>
        </w:rPr>
        <w:t xml:space="preserve"> </w:t>
      </w:r>
      <w:r w:rsidRPr="00CC5B70">
        <w:rPr>
          <w:rStyle w:val="CharDivText"/>
        </w:rPr>
        <w:t xml:space="preserve"> </w:t>
      </w:r>
    </w:p>
    <w:p w14:paraId="7CC7FC81" w14:textId="77777777" w:rsidR="0050273E" w:rsidRPr="00CC5B70" w:rsidRDefault="000574D1" w:rsidP="0050273E">
      <w:pPr>
        <w:pStyle w:val="ActHead5"/>
      </w:pPr>
      <w:bookmarkStart w:id="30" w:name="_Toc162567136"/>
      <w:r w:rsidRPr="00CC5B70">
        <w:rPr>
          <w:rStyle w:val="CharSectno"/>
        </w:rPr>
        <w:t>22</w:t>
      </w:r>
      <w:r w:rsidR="0050273E" w:rsidRPr="00CC5B70">
        <w:t xml:space="preserve"> </w:t>
      </w:r>
      <w:r w:rsidR="00251EE7" w:rsidRPr="00CC5B70">
        <w:t xml:space="preserve"> </w:t>
      </w:r>
      <w:r w:rsidR="00926B64" w:rsidRPr="00CC5B70">
        <w:t>Listed drugs and pharmaceutical benefits that can only be supplied under the prescriber bag provisions (Act s</w:t>
      </w:r>
      <w:r w:rsidR="006605A5" w:rsidRPr="00CC5B70">
        <w:t> </w:t>
      </w:r>
      <w:r w:rsidR="00926B64" w:rsidRPr="00CC5B70">
        <w:t>85(2AA) and (7A))</w:t>
      </w:r>
      <w:bookmarkEnd w:id="30"/>
    </w:p>
    <w:p w14:paraId="1F2EDEAC" w14:textId="77777777" w:rsidR="000C51A6" w:rsidRPr="00CC5B70" w:rsidRDefault="000C51A6" w:rsidP="000C51A6">
      <w:pPr>
        <w:pStyle w:val="SubsectionHead"/>
      </w:pPr>
      <w:r w:rsidRPr="00CC5B70">
        <w:t>Listed drugs</w:t>
      </w:r>
    </w:p>
    <w:p w14:paraId="64211F0F" w14:textId="77777777" w:rsidR="00AD5977" w:rsidRPr="00CC5B70" w:rsidRDefault="0050273E" w:rsidP="0050273E">
      <w:pPr>
        <w:pStyle w:val="subsection"/>
      </w:pPr>
      <w:r w:rsidRPr="00CC5B70">
        <w:tab/>
      </w:r>
      <w:r w:rsidR="00A565A5" w:rsidRPr="00CC5B70">
        <w:t>(1)</w:t>
      </w:r>
      <w:r w:rsidRPr="00CC5B70">
        <w:tab/>
        <w:t xml:space="preserve">For the purposes of </w:t>
      </w:r>
      <w:r w:rsidR="009A0B7B" w:rsidRPr="00CC5B70">
        <w:t>subsection 8</w:t>
      </w:r>
      <w:r w:rsidRPr="00CC5B70">
        <w:t xml:space="preserve">5(2AA) of the Act, if one or more of the </w:t>
      </w:r>
      <w:r w:rsidR="00830156" w:rsidRPr="00CC5B70">
        <w:t xml:space="preserve">codes “D(MP)”, “D(MW)” and “D(NP)” are mentioned in the column </w:t>
      </w:r>
      <w:r w:rsidR="00926B64" w:rsidRPr="00CC5B70">
        <w:t>of</w:t>
      </w:r>
      <w:r w:rsidR="00830156" w:rsidRPr="00CC5B70">
        <w:t xml:space="preserve"> </w:t>
      </w:r>
      <w:r w:rsidR="00936BEB" w:rsidRPr="00CC5B70">
        <w:t xml:space="preserve">a table in </w:t>
      </w:r>
      <w:r w:rsidR="00DA0E36" w:rsidRPr="00CC5B70">
        <w:t>Schedule 1</w:t>
      </w:r>
      <w:r w:rsidR="00830156" w:rsidRPr="00CC5B70">
        <w:t xml:space="preserve"> </w:t>
      </w:r>
      <w:r w:rsidR="00D95A3D" w:rsidRPr="00CC5B70">
        <w:t xml:space="preserve">to this instrument </w:t>
      </w:r>
      <w:r w:rsidR="00926B64" w:rsidRPr="00CC5B70">
        <w:t>headed “</w:t>
      </w:r>
      <w:r w:rsidR="009C1500" w:rsidRPr="00CC5B70">
        <w:t>Section 1</w:t>
      </w:r>
      <w:r w:rsidR="00926B64" w:rsidRPr="00CC5B70">
        <w:t xml:space="preserve">00/Prescriber Bag only” </w:t>
      </w:r>
      <w:r w:rsidR="00830156" w:rsidRPr="00CC5B70">
        <w:t xml:space="preserve">in relation to a listed drug, then the </w:t>
      </w:r>
      <w:r w:rsidR="00AD5977" w:rsidRPr="00CC5B70">
        <w:t xml:space="preserve">listed </w:t>
      </w:r>
      <w:r w:rsidR="00830156" w:rsidRPr="00CC5B70">
        <w:t xml:space="preserve">drug can only be supplied </w:t>
      </w:r>
      <w:r w:rsidR="00E245F1" w:rsidRPr="00CC5B70">
        <w:t>under</w:t>
      </w:r>
      <w:r w:rsidR="00AD5977" w:rsidRPr="00CC5B70">
        <w:t>:</w:t>
      </w:r>
    </w:p>
    <w:p w14:paraId="65B17397" w14:textId="77777777" w:rsidR="0050273E" w:rsidRPr="00CC5B70" w:rsidRDefault="00AD5977" w:rsidP="00AD5977">
      <w:pPr>
        <w:pStyle w:val="paragraph"/>
      </w:pPr>
      <w:r w:rsidRPr="00CC5B70">
        <w:tab/>
        <w:t>(a)</w:t>
      </w:r>
      <w:r w:rsidRPr="00CC5B70">
        <w:tab/>
        <w:t>if the code D(MP) is mentioned</w:t>
      </w:r>
      <w:r w:rsidR="00E245F1" w:rsidRPr="00CC5B70">
        <w:t>—</w:t>
      </w:r>
      <w:r w:rsidR="00062B72" w:rsidRPr="00CC5B70">
        <w:t>section 9</w:t>
      </w:r>
      <w:r w:rsidRPr="00CC5B70">
        <w:t>3 of the Act</w:t>
      </w:r>
      <w:r w:rsidR="00E245F1" w:rsidRPr="00CC5B70">
        <w:t xml:space="preserve"> (prescriber bag supplies—medical practitioners)</w:t>
      </w:r>
      <w:r w:rsidRPr="00CC5B70">
        <w:t>;</w:t>
      </w:r>
      <w:r w:rsidR="00E245F1" w:rsidRPr="00CC5B70">
        <w:t xml:space="preserve"> and</w:t>
      </w:r>
    </w:p>
    <w:p w14:paraId="63AC4C55" w14:textId="77777777" w:rsidR="00AD5977" w:rsidRPr="00CC5B70" w:rsidRDefault="00AD5977" w:rsidP="00AD5977">
      <w:pPr>
        <w:pStyle w:val="paragraph"/>
      </w:pPr>
      <w:r w:rsidRPr="00CC5B70">
        <w:tab/>
        <w:t>(b)</w:t>
      </w:r>
      <w:r w:rsidRPr="00CC5B70">
        <w:tab/>
        <w:t>if the code D(MW) is mentioned</w:t>
      </w:r>
      <w:r w:rsidR="00E245F1" w:rsidRPr="00CC5B70">
        <w:t>—</w:t>
      </w:r>
      <w:r w:rsidR="00062B72" w:rsidRPr="00CC5B70">
        <w:t>section 9</w:t>
      </w:r>
      <w:r w:rsidRPr="00CC5B70">
        <w:t>3AA of the Act</w:t>
      </w:r>
      <w:r w:rsidR="00E245F1" w:rsidRPr="00CC5B70">
        <w:t xml:space="preserve"> (prescriber bag supplies—authorised midwives)</w:t>
      </w:r>
      <w:r w:rsidRPr="00CC5B70">
        <w:t>;</w:t>
      </w:r>
      <w:r w:rsidR="00E245F1" w:rsidRPr="00CC5B70">
        <w:t xml:space="preserve"> and</w:t>
      </w:r>
    </w:p>
    <w:p w14:paraId="63F948F8" w14:textId="77777777" w:rsidR="00AD5977" w:rsidRPr="00CC5B70" w:rsidRDefault="00AD5977" w:rsidP="00AD5977">
      <w:pPr>
        <w:pStyle w:val="paragraph"/>
      </w:pPr>
      <w:r w:rsidRPr="00CC5B70">
        <w:tab/>
        <w:t>(c)</w:t>
      </w:r>
      <w:r w:rsidRPr="00CC5B70">
        <w:tab/>
        <w:t>if the code D(NP) is mentioned</w:t>
      </w:r>
      <w:r w:rsidR="00E245F1" w:rsidRPr="00CC5B70">
        <w:t>—</w:t>
      </w:r>
      <w:r w:rsidR="00062B72" w:rsidRPr="00CC5B70">
        <w:t>section 9</w:t>
      </w:r>
      <w:r w:rsidRPr="00CC5B70">
        <w:t>3AB of the Act</w:t>
      </w:r>
      <w:r w:rsidR="00E245F1" w:rsidRPr="00CC5B70">
        <w:t xml:space="preserve"> (prescriber bag supplies—authorised nurse practitioners)</w:t>
      </w:r>
      <w:r w:rsidRPr="00CC5B70">
        <w:t>.</w:t>
      </w:r>
    </w:p>
    <w:p w14:paraId="6D71481A" w14:textId="77777777" w:rsidR="000C51A6" w:rsidRPr="00CC5B70" w:rsidRDefault="000C51A6" w:rsidP="000C51A6">
      <w:pPr>
        <w:pStyle w:val="SubsectionHead"/>
      </w:pPr>
      <w:r w:rsidRPr="00CC5B70">
        <w:t>Pharmaceutical benefits</w:t>
      </w:r>
    </w:p>
    <w:p w14:paraId="2DE810DF" w14:textId="77777777" w:rsidR="00AD5977" w:rsidRPr="00CC5B70" w:rsidRDefault="00AD5977" w:rsidP="00AD5977">
      <w:pPr>
        <w:pStyle w:val="subsection"/>
      </w:pPr>
      <w:r w:rsidRPr="00CC5B70">
        <w:tab/>
        <w:t>(2)</w:t>
      </w:r>
      <w:r w:rsidRPr="00CC5B70">
        <w:tab/>
        <w:t xml:space="preserve">For the purposes of </w:t>
      </w:r>
      <w:r w:rsidR="009A0B7B" w:rsidRPr="00CC5B70">
        <w:t>subsection 8</w:t>
      </w:r>
      <w:r w:rsidR="00A565A5" w:rsidRPr="00CC5B70">
        <w:t xml:space="preserve">5(7A) of the Act, if one or more of the codes “PB(MP)”, “PB(MW)” and “PB(NP)” are mentioned in the column </w:t>
      </w:r>
      <w:r w:rsidR="00785CB8" w:rsidRPr="00CC5B70">
        <w:t>of</w:t>
      </w:r>
      <w:r w:rsidR="00936BEB" w:rsidRPr="00CC5B70">
        <w:t xml:space="preserve"> a table in </w:t>
      </w:r>
      <w:r w:rsidR="00DA0E36" w:rsidRPr="00CC5B70">
        <w:t>Schedule 1</w:t>
      </w:r>
      <w:r w:rsidR="00A565A5" w:rsidRPr="00CC5B70">
        <w:t xml:space="preserve"> </w:t>
      </w:r>
      <w:r w:rsidR="00D95A3D" w:rsidRPr="00CC5B70">
        <w:t xml:space="preserve">to this instrument </w:t>
      </w:r>
      <w:r w:rsidR="00785CB8" w:rsidRPr="00CC5B70">
        <w:t>headed “</w:t>
      </w:r>
      <w:r w:rsidR="009C1500" w:rsidRPr="00CC5B70">
        <w:t>Section 1</w:t>
      </w:r>
      <w:r w:rsidR="00785CB8" w:rsidRPr="00CC5B70">
        <w:t xml:space="preserve">00/Prescriber Bag only” </w:t>
      </w:r>
      <w:r w:rsidR="00A565A5" w:rsidRPr="00CC5B70">
        <w:t>in relation to a pharmaceutical benefit, then the pharmaceutical benefit can only be supplied in accordance with the following:</w:t>
      </w:r>
    </w:p>
    <w:p w14:paraId="3ADC0591" w14:textId="77777777" w:rsidR="00A565A5" w:rsidRPr="00CC5B70" w:rsidRDefault="00A565A5" w:rsidP="00A565A5">
      <w:pPr>
        <w:pStyle w:val="paragraph"/>
      </w:pPr>
      <w:r w:rsidRPr="00CC5B70">
        <w:tab/>
        <w:t>(a)</w:t>
      </w:r>
      <w:r w:rsidRPr="00CC5B70">
        <w:tab/>
        <w:t>if the code PB(MP) is mentioned</w:t>
      </w:r>
      <w:r w:rsidR="00E245F1" w:rsidRPr="00CC5B70">
        <w:t>—</w:t>
      </w:r>
      <w:r w:rsidR="00062B72" w:rsidRPr="00CC5B70">
        <w:t>section 9</w:t>
      </w:r>
      <w:r w:rsidRPr="00CC5B70">
        <w:t>3 of the Act</w:t>
      </w:r>
      <w:r w:rsidR="00E245F1" w:rsidRPr="00CC5B70">
        <w:t xml:space="preserve"> (prescriber bag supplies—medical practitioners)</w:t>
      </w:r>
      <w:r w:rsidRPr="00CC5B70">
        <w:t>;</w:t>
      </w:r>
    </w:p>
    <w:p w14:paraId="25CE5B40" w14:textId="77777777" w:rsidR="00A565A5" w:rsidRPr="00CC5B70" w:rsidRDefault="00A565A5" w:rsidP="00A565A5">
      <w:pPr>
        <w:pStyle w:val="paragraph"/>
      </w:pPr>
      <w:r w:rsidRPr="00CC5B70">
        <w:tab/>
        <w:t>(b)</w:t>
      </w:r>
      <w:r w:rsidRPr="00CC5B70">
        <w:tab/>
        <w:t>if the code PB(MW) is mentioned</w:t>
      </w:r>
      <w:r w:rsidR="00E245F1" w:rsidRPr="00CC5B70">
        <w:t>—</w:t>
      </w:r>
      <w:r w:rsidR="00062B72" w:rsidRPr="00CC5B70">
        <w:t>section 9</w:t>
      </w:r>
      <w:r w:rsidRPr="00CC5B70">
        <w:t>3AA of the Act</w:t>
      </w:r>
      <w:r w:rsidR="00E245F1" w:rsidRPr="00CC5B70">
        <w:t xml:space="preserve"> (prescriber bag supplies—authorised midwives)</w:t>
      </w:r>
      <w:r w:rsidRPr="00CC5B70">
        <w:t>;</w:t>
      </w:r>
    </w:p>
    <w:p w14:paraId="788F7C57" w14:textId="77777777" w:rsidR="00A565A5" w:rsidRPr="00CC5B70" w:rsidRDefault="00A565A5" w:rsidP="00A565A5">
      <w:pPr>
        <w:pStyle w:val="paragraph"/>
      </w:pPr>
      <w:r w:rsidRPr="00CC5B70">
        <w:tab/>
        <w:t>(c)</w:t>
      </w:r>
      <w:r w:rsidRPr="00CC5B70">
        <w:tab/>
        <w:t>if the code PB(NP) is mentioned</w:t>
      </w:r>
      <w:r w:rsidR="00E245F1" w:rsidRPr="00CC5B70">
        <w:t>—</w:t>
      </w:r>
      <w:r w:rsidR="00062B72" w:rsidRPr="00CC5B70">
        <w:t>section 9</w:t>
      </w:r>
      <w:r w:rsidRPr="00CC5B70">
        <w:t>3AB of the Act</w:t>
      </w:r>
      <w:r w:rsidR="00E245F1" w:rsidRPr="00CC5B70">
        <w:t xml:space="preserve"> (prescriber bag supplies—authorised nurse practitioners)</w:t>
      </w:r>
      <w:r w:rsidRPr="00CC5B70">
        <w:t>.</w:t>
      </w:r>
    </w:p>
    <w:p w14:paraId="33A20A7F" w14:textId="77777777" w:rsidR="00E245F1" w:rsidRPr="00CC5B70" w:rsidRDefault="00E245F1" w:rsidP="00E245F1">
      <w:pPr>
        <w:pStyle w:val="notetext"/>
      </w:pPr>
      <w:r w:rsidRPr="00CC5B70">
        <w:t>Note:</w:t>
      </w:r>
      <w:r w:rsidRPr="00CC5B70">
        <w:tab/>
        <w:t xml:space="preserve">For the interaction between a declaration under </w:t>
      </w:r>
      <w:r w:rsidR="009A0B7B" w:rsidRPr="00CC5B70">
        <w:t>subsection 8</w:t>
      </w:r>
      <w:r w:rsidRPr="00CC5B70">
        <w:t xml:space="preserve">5(2AA) of the Act in relation to a drug and a declaration under </w:t>
      </w:r>
      <w:r w:rsidR="009A0B7B" w:rsidRPr="00CC5B70">
        <w:t>subsection 8</w:t>
      </w:r>
      <w:r w:rsidRPr="00CC5B70">
        <w:t xml:space="preserve">5(7A) of the Act in relation to a pharmaceutical benefit that has the drug, see </w:t>
      </w:r>
      <w:r w:rsidR="009A0B7B" w:rsidRPr="00CC5B70">
        <w:t>subsection 8</w:t>
      </w:r>
      <w:r w:rsidRPr="00CC5B70">
        <w:t>5AAA(3) of the Act.</w:t>
      </w:r>
    </w:p>
    <w:p w14:paraId="6A796B66" w14:textId="77777777" w:rsidR="00B230C8" w:rsidRPr="00CC5B70" w:rsidRDefault="000574D1" w:rsidP="00B230C8">
      <w:pPr>
        <w:pStyle w:val="ActHead5"/>
      </w:pPr>
      <w:bookmarkStart w:id="31" w:name="_Toc162567137"/>
      <w:r w:rsidRPr="00CC5B70">
        <w:rPr>
          <w:rStyle w:val="CharSectno"/>
        </w:rPr>
        <w:t>23</w:t>
      </w:r>
      <w:r w:rsidR="00B230C8" w:rsidRPr="00CC5B70">
        <w:t xml:space="preserve">  </w:t>
      </w:r>
      <w:r w:rsidR="001B30E1" w:rsidRPr="00CC5B70">
        <w:t xml:space="preserve">Listed drugs and pharmaceutical benefits that can be supplied </w:t>
      </w:r>
      <w:r w:rsidR="00D42068" w:rsidRPr="00CC5B70">
        <w:t xml:space="preserve">only </w:t>
      </w:r>
      <w:r w:rsidR="001B30E1" w:rsidRPr="00CC5B70">
        <w:t>under special arrangements (Act s</w:t>
      </w:r>
      <w:r w:rsidR="006605A5" w:rsidRPr="00CC5B70">
        <w:t> </w:t>
      </w:r>
      <w:r w:rsidR="001B30E1" w:rsidRPr="00CC5B70">
        <w:t>85(2A) and (8))</w:t>
      </w:r>
      <w:bookmarkEnd w:id="31"/>
    </w:p>
    <w:p w14:paraId="4F1A09E9" w14:textId="77777777" w:rsidR="001B30E1" w:rsidRPr="00CC5B70" w:rsidRDefault="001B30E1" w:rsidP="001B30E1">
      <w:pPr>
        <w:pStyle w:val="SubsectionHead"/>
      </w:pPr>
      <w:r w:rsidRPr="00CC5B70">
        <w:t>Listed drugs</w:t>
      </w:r>
    </w:p>
    <w:p w14:paraId="34FB1207" w14:textId="77777777" w:rsidR="00D05153" w:rsidRPr="00CC5B70" w:rsidRDefault="00BC6E4D" w:rsidP="00C106CB">
      <w:pPr>
        <w:pStyle w:val="subsection"/>
      </w:pPr>
      <w:r w:rsidRPr="00CC5B70">
        <w:tab/>
        <w:t>(1)</w:t>
      </w:r>
      <w:r w:rsidRPr="00CC5B70">
        <w:tab/>
        <w:t xml:space="preserve">For the purposes of </w:t>
      </w:r>
      <w:r w:rsidR="009A0B7B" w:rsidRPr="00CC5B70">
        <w:t>subsection 8</w:t>
      </w:r>
      <w:r w:rsidRPr="00CC5B70">
        <w:t xml:space="preserve">5(2A) of the Act, a listed drug can be supplied </w:t>
      </w:r>
      <w:r w:rsidR="00C106CB" w:rsidRPr="00CC5B70">
        <w:t xml:space="preserve">only </w:t>
      </w:r>
      <w:r w:rsidRPr="00CC5B70">
        <w:t xml:space="preserve">under special arrangements under </w:t>
      </w:r>
      <w:r w:rsidR="004150DC" w:rsidRPr="00CC5B70">
        <w:t>section 1</w:t>
      </w:r>
      <w:r w:rsidRPr="00CC5B70">
        <w:t xml:space="preserve">00 of the Act if the code </w:t>
      </w:r>
      <w:r w:rsidR="00A628E6" w:rsidRPr="00CC5B70">
        <w:t>“</w:t>
      </w:r>
      <w:r w:rsidRPr="00CC5B70">
        <w:t>D(100)</w:t>
      </w:r>
      <w:r w:rsidR="00A628E6" w:rsidRPr="00CC5B70">
        <w:t>”</w:t>
      </w:r>
      <w:r w:rsidRPr="00CC5B70">
        <w:t xml:space="preserve"> is mentioned in the column </w:t>
      </w:r>
      <w:r w:rsidR="00785CB8" w:rsidRPr="00CC5B70">
        <w:t>of</w:t>
      </w:r>
      <w:r w:rsidRPr="00CC5B70">
        <w:t xml:space="preserve"> </w:t>
      </w:r>
      <w:r w:rsidR="00936BEB" w:rsidRPr="00CC5B70">
        <w:t xml:space="preserve">a table in </w:t>
      </w:r>
      <w:r w:rsidR="00DA0E36" w:rsidRPr="00CC5B70">
        <w:t>Schedule 1</w:t>
      </w:r>
      <w:r w:rsidRPr="00CC5B70">
        <w:t xml:space="preserve"> </w:t>
      </w:r>
      <w:r w:rsidR="00D95A3D" w:rsidRPr="00CC5B70">
        <w:t xml:space="preserve">to this instrument </w:t>
      </w:r>
      <w:r w:rsidR="00785CB8" w:rsidRPr="00CC5B70">
        <w:t>headed “</w:t>
      </w:r>
      <w:r w:rsidR="009C1500" w:rsidRPr="00CC5B70">
        <w:t>Section 1</w:t>
      </w:r>
      <w:r w:rsidR="00785CB8" w:rsidRPr="00CC5B70">
        <w:t>00/Prescriber Bag only” in</w:t>
      </w:r>
      <w:r w:rsidRPr="00CC5B70">
        <w:t xml:space="preserve"> relation to the drug.</w:t>
      </w:r>
    </w:p>
    <w:p w14:paraId="1EEF5CFA" w14:textId="77777777" w:rsidR="001B30E1" w:rsidRPr="00CC5B70" w:rsidRDefault="001B30E1" w:rsidP="001B30E1">
      <w:pPr>
        <w:pStyle w:val="SubsectionHead"/>
      </w:pPr>
      <w:r w:rsidRPr="00CC5B70">
        <w:t>Pharmaceutical benefits</w:t>
      </w:r>
    </w:p>
    <w:p w14:paraId="5FCEB2C4" w14:textId="77777777" w:rsidR="00BC6E4D" w:rsidRPr="00CC5B70" w:rsidRDefault="00BC6E4D" w:rsidP="00B230C8">
      <w:pPr>
        <w:pStyle w:val="subsection"/>
      </w:pPr>
      <w:r w:rsidRPr="00CC5B70">
        <w:tab/>
        <w:t>(2)</w:t>
      </w:r>
      <w:r w:rsidRPr="00CC5B70">
        <w:tab/>
        <w:t xml:space="preserve">For the purposes of </w:t>
      </w:r>
      <w:r w:rsidR="009A0B7B" w:rsidRPr="00CC5B70">
        <w:t>paragraph 8</w:t>
      </w:r>
      <w:r w:rsidRPr="00CC5B70">
        <w:t xml:space="preserve">5(8)(a) of the Act, a </w:t>
      </w:r>
      <w:r w:rsidR="002B09F7" w:rsidRPr="00CC5B70">
        <w:t>ready</w:t>
      </w:r>
      <w:r w:rsidR="00CC5B70">
        <w:noBreakHyphen/>
      </w:r>
      <w:r w:rsidR="002B09F7" w:rsidRPr="00CC5B70">
        <w:t xml:space="preserve">prepared </w:t>
      </w:r>
      <w:r w:rsidRPr="00CC5B70">
        <w:t xml:space="preserve">pharmaceutical benefit can be supplied </w:t>
      </w:r>
      <w:r w:rsidR="00C106CB" w:rsidRPr="00CC5B70">
        <w:t xml:space="preserve">only </w:t>
      </w:r>
      <w:r w:rsidRPr="00CC5B70">
        <w:t xml:space="preserve">under special arrangements under </w:t>
      </w:r>
      <w:r w:rsidR="004150DC" w:rsidRPr="00CC5B70">
        <w:t>section 1</w:t>
      </w:r>
      <w:r w:rsidRPr="00CC5B70">
        <w:t xml:space="preserve">00 of the Act if the code </w:t>
      </w:r>
      <w:r w:rsidR="00A628E6" w:rsidRPr="00CC5B70">
        <w:t>“</w:t>
      </w:r>
      <w:r w:rsidRPr="00CC5B70">
        <w:t>PB(100)</w:t>
      </w:r>
      <w:r w:rsidR="00A628E6" w:rsidRPr="00CC5B70">
        <w:t>”</w:t>
      </w:r>
      <w:r w:rsidRPr="00CC5B70">
        <w:t xml:space="preserve"> is mentioned in the column </w:t>
      </w:r>
      <w:r w:rsidR="00785CB8" w:rsidRPr="00CC5B70">
        <w:t xml:space="preserve">of a table in </w:t>
      </w:r>
      <w:r w:rsidR="00DA0E36" w:rsidRPr="00CC5B70">
        <w:t>Schedule 1</w:t>
      </w:r>
      <w:r w:rsidR="00785CB8" w:rsidRPr="00CC5B70">
        <w:t xml:space="preserve"> </w:t>
      </w:r>
      <w:r w:rsidR="00D95A3D" w:rsidRPr="00CC5B70">
        <w:t xml:space="preserve">to this instrument </w:t>
      </w:r>
      <w:r w:rsidRPr="00CC5B70">
        <w:t>headed “</w:t>
      </w:r>
      <w:r w:rsidR="009C1500" w:rsidRPr="00CC5B70">
        <w:t>Section 1</w:t>
      </w:r>
      <w:r w:rsidRPr="00CC5B70">
        <w:t>00/Prescriber Bag only” in relation to the pharmaceutical benefit.</w:t>
      </w:r>
    </w:p>
    <w:p w14:paraId="17AD0224" w14:textId="77777777" w:rsidR="001B30E1" w:rsidRPr="00CC5B70" w:rsidRDefault="001B30E1" w:rsidP="001B30E1">
      <w:pPr>
        <w:pStyle w:val="SubsectionHead"/>
      </w:pPr>
      <w:r w:rsidRPr="00CC5B70">
        <w:t>Circumstances</w:t>
      </w:r>
    </w:p>
    <w:p w14:paraId="6337D8FF" w14:textId="77777777" w:rsidR="00F55DF5" w:rsidRPr="00CC5B70" w:rsidRDefault="00BC6E4D" w:rsidP="00182E69">
      <w:pPr>
        <w:pStyle w:val="subsection"/>
      </w:pPr>
      <w:r w:rsidRPr="00CC5B70">
        <w:tab/>
        <w:t>(3)</w:t>
      </w:r>
      <w:r w:rsidRPr="00CC5B70">
        <w:tab/>
        <w:t xml:space="preserve">For </w:t>
      </w:r>
      <w:r w:rsidR="00A915B7" w:rsidRPr="00CC5B70">
        <w:t xml:space="preserve">the </w:t>
      </w:r>
      <w:r w:rsidRPr="00CC5B70">
        <w:t xml:space="preserve">purposes of </w:t>
      </w:r>
      <w:r w:rsidR="009A0B7B" w:rsidRPr="00CC5B70">
        <w:t>paragraph 8</w:t>
      </w:r>
      <w:r w:rsidRPr="00CC5B70">
        <w:t>5(8)(b) of the Act</w:t>
      </w:r>
      <w:r w:rsidR="00A915B7" w:rsidRPr="00CC5B70">
        <w:t xml:space="preserve">, </w:t>
      </w:r>
      <w:r w:rsidR="00F12F51" w:rsidRPr="00CC5B70">
        <w:t xml:space="preserve">if the code “C(100)” is mentioned in the column </w:t>
      </w:r>
      <w:r w:rsidR="001B30E1" w:rsidRPr="00CC5B70">
        <w:t>of</w:t>
      </w:r>
      <w:r w:rsidR="00F12F51" w:rsidRPr="00CC5B70">
        <w:t xml:space="preserve"> </w:t>
      </w:r>
      <w:r w:rsidR="00936BEB" w:rsidRPr="00CC5B70">
        <w:t xml:space="preserve">a table in </w:t>
      </w:r>
      <w:r w:rsidR="00DA0E36" w:rsidRPr="00CC5B70">
        <w:t>Schedule 1</w:t>
      </w:r>
      <w:r w:rsidR="001B30E1" w:rsidRPr="00CC5B70">
        <w:t xml:space="preserve"> </w:t>
      </w:r>
      <w:r w:rsidR="00D95A3D" w:rsidRPr="00CC5B70">
        <w:t xml:space="preserve">to this instrument </w:t>
      </w:r>
      <w:r w:rsidR="001B30E1" w:rsidRPr="00CC5B70">
        <w:t>headed “</w:t>
      </w:r>
      <w:r w:rsidR="009C1500" w:rsidRPr="00CC5B70">
        <w:t>Section 1</w:t>
      </w:r>
      <w:r w:rsidR="001B30E1" w:rsidRPr="00CC5B70">
        <w:t>00/Prescriber Bag only”</w:t>
      </w:r>
      <w:r w:rsidR="00F12F51" w:rsidRPr="00CC5B70">
        <w:t xml:space="preserve"> in relation to a pharmaceutical benefit</w:t>
      </w:r>
      <w:r w:rsidR="00A915B7" w:rsidRPr="00CC5B70">
        <w:t xml:space="preserve"> and a circumstances code, the circumstances mentioned in </w:t>
      </w:r>
      <w:r w:rsidR="00936BEB" w:rsidRPr="00CC5B70">
        <w:t xml:space="preserve">the table in </w:t>
      </w:r>
      <w:r w:rsidR="009C1500" w:rsidRPr="00CC5B70">
        <w:t>Part 1</w:t>
      </w:r>
      <w:r w:rsidR="00DF057D" w:rsidRPr="00CC5B70">
        <w:t xml:space="preserve"> of </w:t>
      </w:r>
      <w:r w:rsidR="00DA0E36" w:rsidRPr="00CC5B70">
        <w:t>Schedule 4</w:t>
      </w:r>
      <w:r w:rsidR="00A915B7" w:rsidRPr="00CC5B70">
        <w:t xml:space="preserve"> for the circumstances code are circumstances in which the pharmaceutical benefit can be supplied </w:t>
      </w:r>
      <w:r w:rsidR="00B641D1" w:rsidRPr="00CC5B70">
        <w:t xml:space="preserve">only </w:t>
      </w:r>
      <w:r w:rsidR="00A915B7" w:rsidRPr="00CC5B70">
        <w:t xml:space="preserve">under special arrangements under </w:t>
      </w:r>
      <w:r w:rsidR="004150DC" w:rsidRPr="00CC5B70">
        <w:t>section 1</w:t>
      </w:r>
      <w:r w:rsidR="00A915B7" w:rsidRPr="00CC5B70">
        <w:t>00 of the Act.</w:t>
      </w:r>
    </w:p>
    <w:p w14:paraId="708C9822" w14:textId="77777777" w:rsidR="0064133B" w:rsidRPr="00CC5B70" w:rsidRDefault="004150DC" w:rsidP="0064133B">
      <w:pPr>
        <w:pStyle w:val="ActHead2"/>
        <w:pageBreakBefore/>
      </w:pPr>
      <w:bookmarkStart w:id="32" w:name="_Toc162567138"/>
      <w:r w:rsidRPr="00CC5B70">
        <w:rPr>
          <w:rStyle w:val="CharPartNo"/>
        </w:rPr>
        <w:t>Part 6</w:t>
      </w:r>
      <w:r w:rsidR="0064133B" w:rsidRPr="00CC5B70">
        <w:t>—</w:t>
      </w:r>
      <w:r w:rsidR="0064133B" w:rsidRPr="00CC5B70">
        <w:rPr>
          <w:rStyle w:val="CharPartText"/>
        </w:rPr>
        <w:t>Application, saving and transitional provisions</w:t>
      </w:r>
      <w:bookmarkEnd w:id="32"/>
    </w:p>
    <w:p w14:paraId="5CB546F6" w14:textId="77777777" w:rsidR="00955B5B" w:rsidRPr="00CC5B70" w:rsidRDefault="00955B5B" w:rsidP="00955B5B">
      <w:pPr>
        <w:pStyle w:val="Header"/>
      </w:pPr>
      <w:r w:rsidRPr="00CC5B70">
        <w:rPr>
          <w:rStyle w:val="CharDivNo"/>
        </w:rPr>
        <w:t xml:space="preserve"> </w:t>
      </w:r>
      <w:r w:rsidRPr="00CC5B70">
        <w:rPr>
          <w:rStyle w:val="CharDivText"/>
        </w:rPr>
        <w:t xml:space="preserve"> </w:t>
      </w:r>
    </w:p>
    <w:p w14:paraId="317039E3" w14:textId="77777777" w:rsidR="009E0352" w:rsidRPr="00CC5B70" w:rsidRDefault="000574D1" w:rsidP="009E0352">
      <w:pPr>
        <w:pStyle w:val="ActHead5"/>
      </w:pPr>
      <w:bookmarkStart w:id="33" w:name="_Toc162567139"/>
      <w:r w:rsidRPr="00CC5B70">
        <w:rPr>
          <w:rStyle w:val="CharSectno"/>
        </w:rPr>
        <w:t>24</w:t>
      </w:r>
      <w:r w:rsidR="0064133B" w:rsidRPr="00CC5B70">
        <w:t xml:space="preserve"> </w:t>
      </w:r>
      <w:r w:rsidR="000A1585" w:rsidRPr="00CC5B70">
        <w:t xml:space="preserve"> Transitional provision—authorisation of prescriptions</w:t>
      </w:r>
      <w:bookmarkEnd w:id="33"/>
    </w:p>
    <w:p w14:paraId="3969903C" w14:textId="77777777" w:rsidR="009E0352" w:rsidRPr="00CC5B70" w:rsidRDefault="009E0352" w:rsidP="009E0352">
      <w:pPr>
        <w:pStyle w:val="subsection"/>
      </w:pPr>
      <w:r w:rsidRPr="00CC5B70">
        <w:tab/>
        <w:t>(1)</w:t>
      </w:r>
      <w:r w:rsidRPr="00CC5B70">
        <w:tab/>
        <w:t xml:space="preserve">This section applies in relation to prescriptions for the supply of pharmaceutical benefits written before </w:t>
      </w:r>
      <w:r w:rsidR="004150DC" w:rsidRPr="00CC5B70">
        <w:t>1 July</w:t>
      </w:r>
      <w:r w:rsidRPr="00CC5B70">
        <w:t xml:space="preserve"> 2024.</w:t>
      </w:r>
    </w:p>
    <w:p w14:paraId="21CF0E50" w14:textId="77777777" w:rsidR="00CC19AA" w:rsidRPr="00CC5B70" w:rsidRDefault="00CC19AA" w:rsidP="00CC19AA">
      <w:pPr>
        <w:pStyle w:val="subsection"/>
      </w:pPr>
      <w:r w:rsidRPr="00CC5B70">
        <w:tab/>
        <w:t>(2)</w:t>
      </w:r>
      <w:r w:rsidRPr="00CC5B70">
        <w:tab/>
        <w:t xml:space="preserve">Despite the repeal of the </w:t>
      </w:r>
      <w:r w:rsidRPr="00CC5B70">
        <w:rPr>
          <w:i/>
        </w:rPr>
        <w:t>National Health (Listing of Pharmaceutical Benefits) Instrument 2012</w:t>
      </w:r>
      <w:r w:rsidRPr="00CC5B70">
        <w:t>:</w:t>
      </w:r>
    </w:p>
    <w:p w14:paraId="1F64D59A" w14:textId="77777777" w:rsidR="00CC19AA" w:rsidRPr="00CC5B70" w:rsidRDefault="00CC19AA" w:rsidP="00CC19AA">
      <w:pPr>
        <w:pStyle w:val="paragraph"/>
      </w:pPr>
      <w:r w:rsidRPr="00CC5B70">
        <w:tab/>
        <w:t>(a)</w:t>
      </w:r>
      <w:r w:rsidRPr="00CC5B70">
        <w:tab/>
      </w:r>
      <w:r w:rsidR="008C4FC2" w:rsidRPr="00CC5B70">
        <w:t xml:space="preserve">an authorised prescriber may submit a prescription to the Chief Executive Medicare in accordance with </w:t>
      </w:r>
      <w:r w:rsidR="004150DC" w:rsidRPr="00CC5B70">
        <w:t>section 1</w:t>
      </w:r>
      <w:r w:rsidR="008C4FC2" w:rsidRPr="00CC5B70">
        <w:t xml:space="preserve">2 of that </w:t>
      </w:r>
      <w:r w:rsidR="00EC742A" w:rsidRPr="00CC5B70">
        <w:t xml:space="preserve">instrument as in force immediately before </w:t>
      </w:r>
      <w:r w:rsidR="004150DC" w:rsidRPr="00CC5B70">
        <w:t>1 April</w:t>
      </w:r>
      <w:r w:rsidR="00EC742A" w:rsidRPr="00CC5B70">
        <w:t xml:space="preserve"> 2024; and</w:t>
      </w:r>
    </w:p>
    <w:p w14:paraId="7A6333CF" w14:textId="77777777" w:rsidR="00EC742A" w:rsidRPr="00CC5B70" w:rsidRDefault="00EC742A" w:rsidP="00CC19AA">
      <w:pPr>
        <w:pStyle w:val="paragraph"/>
      </w:pPr>
      <w:r w:rsidRPr="00CC5B70">
        <w:tab/>
        <w:t>(b)</w:t>
      </w:r>
      <w:r w:rsidRPr="00CC5B70">
        <w:tab/>
        <w:t xml:space="preserve">the Chief Executive Medicare may authorise the prescription </w:t>
      </w:r>
      <w:r w:rsidR="00A9221F" w:rsidRPr="00CC5B70">
        <w:t>in accordance with</w:t>
      </w:r>
      <w:r w:rsidR="006025EB" w:rsidRPr="00CC5B70">
        <w:t xml:space="preserve"> </w:t>
      </w:r>
      <w:r w:rsidR="004150DC" w:rsidRPr="00CC5B70">
        <w:t>section 1</w:t>
      </w:r>
      <w:r w:rsidR="006025EB" w:rsidRPr="00CC5B70">
        <w:t xml:space="preserve">3 of that instrument as in force immediately before </w:t>
      </w:r>
      <w:r w:rsidR="004150DC" w:rsidRPr="00CC5B70">
        <w:t>1 April</w:t>
      </w:r>
      <w:r w:rsidR="006025EB" w:rsidRPr="00CC5B70">
        <w:t xml:space="preserve"> 2024; and</w:t>
      </w:r>
    </w:p>
    <w:p w14:paraId="4AC77540" w14:textId="77777777" w:rsidR="006025EB" w:rsidRPr="00CC5B70" w:rsidRDefault="006025EB" w:rsidP="00CC19AA">
      <w:pPr>
        <w:pStyle w:val="paragraph"/>
      </w:pPr>
      <w:r w:rsidRPr="00CC5B70">
        <w:tab/>
        <w:t>(c)</w:t>
      </w:r>
      <w:r w:rsidRPr="00CC5B70">
        <w:tab/>
        <w:t xml:space="preserve">if the prescription is so authorised, writing the prescription is taken to have been authorised </w:t>
      </w:r>
      <w:r w:rsidR="00F06C9A" w:rsidRPr="00CC5B70">
        <w:t>in accordance with section 1</w:t>
      </w:r>
      <w:r w:rsidR="004022A1" w:rsidRPr="00CC5B70">
        <w:t>9</w:t>
      </w:r>
      <w:r w:rsidR="00F06C9A" w:rsidRPr="00CC5B70">
        <w:t xml:space="preserve"> of this instrument.</w:t>
      </w:r>
    </w:p>
    <w:p w14:paraId="60E9E533" w14:textId="77777777" w:rsidR="00A9221F" w:rsidRPr="00CC5B70" w:rsidRDefault="00A9221F" w:rsidP="00A9221F">
      <w:pPr>
        <w:pStyle w:val="subsection"/>
      </w:pPr>
      <w:r w:rsidRPr="00CC5B70">
        <w:tab/>
        <w:t>(3)</w:t>
      </w:r>
      <w:r w:rsidRPr="00CC5B70">
        <w:tab/>
      </w:r>
      <w:r w:rsidR="006262EF" w:rsidRPr="00CC5B70">
        <w:t xml:space="preserve">If the Chief Executive Medicare authorises a prescription under </w:t>
      </w:r>
      <w:r w:rsidR="004150DC" w:rsidRPr="00CC5B70">
        <w:t>subsection 1</w:t>
      </w:r>
      <w:r w:rsidR="00997475" w:rsidRPr="00CC5B70">
        <w:t xml:space="preserve">3(1), (1A) or (1B) of the </w:t>
      </w:r>
      <w:r w:rsidR="00997475" w:rsidRPr="00CC5B70">
        <w:rPr>
          <w:i/>
        </w:rPr>
        <w:t>National Health (Listing of Pharmaceutical Benefits) Instrument 2012</w:t>
      </w:r>
      <w:r w:rsidR="00997475" w:rsidRPr="00CC5B70">
        <w:t xml:space="preserve"> as in force immediately before </w:t>
      </w:r>
      <w:r w:rsidR="004150DC" w:rsidRPr="00CC5B70">
        <w:t>1 April</w:t>
      </w:r>
      <w:r w:rsidR="00997475" w:rsidRPr="00CC5B70">
        <w:t xml:space="preserve"> 2024, the </w:t>
      </w:r>
      <w:r w:rsidR="004E3211" w:rsidRPr="00CC5B70">
        <w:t xml:space="preserve">authorised prescriber is not required to comply with the following provisions of the </w:t>
      </w:r>
      <w:r w:rsidR="004E3211" w:rsidRPr="00CC5B70">
        <w:rPr>
          <w:i/>
        </w:rPr>
        <w:t xml:space="preserve">National Health (Pharmaceutical Benefits) </w:t>
      </w:r>
      <w:r w:rsidR="004150DC" w:rsidRPr="00CC5B70">
        <w:rPr>
          <w:i/>
        </w:rPr>
        <w:t>Regulations 2</w:t>
      </w:r>
      <w:r w:rsidR="004E3211" w:rsidRPr="00CC5B70">
        <w:rPr>
          <w:i/>
        </w:rPr>
        <w:t>017</w:t>
      </w:r>
      <w:r w:rsidR="004E3211" w:rsidRPr="00CC5B70">
        <w:t xml:space="preserve"> in relation </w:t>
      </w:r>
      <w:r w:rsidR="004504FF" w:rsidRPr="00CC5B70">
        <w:t>to the prescription:</w:t>
      </w:r>
    </w:p>
    <w:p w14:paraId="080AC446" w14:textId="77777777" w:rsidR="004504FF" w:rsidRPr="00CC5B70" w:rsidRDefault="004504FF" w:rsidP="004504FF">
      <w:pPr>
        <w:pStyle w:val="paragraph"/>
      </w:pPr>
      <w:r w:rsidRPr="00CC5B70">
        <w:tab/>
        <w:t>(a)</w:t>
      </w:r>
      <w:r w:rsidRPr="00CC5B70">
        <w:tab/>
      </w:r>
      <w:r w:rsidR="004150DC" w:rsidRPr="00CC5B70">
        <w:t>paragraph 4</w:t>
      </w:r>
      <w:r w:rsidRPr="00CC5B70">
        <w:t>0(1)(i);</w:t>
      </w:r>
    </w:p>
    <w:p w14:paraId="201876BE" w14:textId="77777777" w:rsidR="006262EF" w:rsidRPr="00CC5B70" w:rsidRDefault="004504FF" w:rsidP="00EB7E63">
      <w:pPr>
        <w:pStyle w:val="paragraph"/>
        <w:sectPr w:rsidR="006262EF" w:rsidRPr="00CC5B70" w:rsidSect="00AE2F29">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r w:rsidRPr="00CC5B70">
        <w:tab/>
        <w:t>(b)</w:t>
      </w:r>
      <w:r w:rsidRPr="00CC5B70">
        <w:tab/>
      </w:r>
      <w:r w:rsidR="004150DC" w:rsidRPr="00CC5B70">
        <w:t>paragraph 4</w:t>
      </w:r>
      <w:r w:rsidRPr="00CC5B70">
        <w:t>1(3)(a)</w:t>
      </w:r>
      <w:r w:rsidR="00DA325E" w:rsidRPr="00CC5B70">
        <w:t>.</w:t>
      </w:r>
    </w:p>
    <w:p w14:paraId="65900B2C" w14:textId="77777777" w:rsidR="007546CA" w:rsidRPr="00CC5B70" w:rsidRDefault="00DA0E36" w:rsidP="00640424">
      <w:pPr>
        <w:pStyle w:val="ActHead1"/>
        <w:pageBreakBefore/>
      </w:pPr>
      <w:bookmarkStart w:id="34" w:name="_Toc162567140"/>
      <w:r w:rsidRPr="00CC5B70">
        <w:rPr>
          <w:rStyle w:val="CharChapNo"/>
        </w:rPr>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34"/>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35" w:name="_Toc162567141"/>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35"/>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36" w:name="_Toc162567142"/>
      <w:r w:rsidRPr="00CC5B70">
        <w:rPr>
          <w:rStyle w:val="CharSectno"/>
        </w:rPr>
        <w:t>1</w:t>
      </w:r>
      <w:r w:rsidRPr="00CC5B70">
        <w:t xml:space="preserve">  Matters relating to pharmaceutical benefits</w:t>
      </w:r>
      <w:bookmarkEnd w:id="36"/>
    </w:p>
    <w:p w14:paraId="5A0407A9" w14:textId="77777777" w:rsidR="002B3DFF" w:rsidRPr="00CC5B70"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p w14:paraId="67A6D022" w14:textId="77777777" w:rsidR="00BB3596" w:rsidRPr="00CC5B70" w:rsidRDefault="00BB3596" w:rsidP="00BB3596"/>
    <w:tbl>
      <w:tblPr>
        <w:tblStyle w:val="Table-LI-schedule-1"/>
        <w:tblW w:w="0" w:type="auto"/>
        <w:tblLayout w:type="fixed"/>
        <w:tblLook w:val="0600" w:firstRow="0" w:lastRow="0" w:firstColumn="0" w:lastColumn="0" w:noHBand="1" w:noVBand="1"/>
      </w:tblPr>
      <w:tblGrid>
        <w:gridCol w:w="1353"/>
        <w:gridCol w:w="2023"/>
        <w:gridCol w:w="953"/>
        <w:gridCol w:w="1440"/>
        <w:gridCol w:w="534"/>
        <w:gridCol w:w="633"/>
        <w:gridCol w:w="1728"/>
        <w:gridCol w:w="1728"/>
        <w:gridCol w:w="682"/>
        <w:gridCol w:w="682"/>
        <w:gridCol w:w="1271"/>
        <w:gridCol w:w="534"/>
        <w:gridCol w:w="534"/>
        <w:gridCol w:w="864"/>
      </w:tblGrid>
      <w:tr w:rsidR="00FC4079" w:rsidRPr="00FC4079" w14:paraId="385AA663" w14:textId="77777777" w:rsidTr="00FC4079">
        <w:trPr>
          <w:cantSplit/>
          <w:trHeight w:val="1400"/>
          <w:tblHeader/>
        </w:trPr>
        <w:tc>
          <w:tcPr>
            <w:tcW w:w="1353" w:type="dxa"/>
            <w:tcBorders>
              <w:top w:val="single" w:sz="12" w:space="0" w:color="auto"/>
              <w:bottom w:val="single" w:sz="12" w:space="0" w:color="auto"/>
            </w:tcBorders>
            <w:textDirection w:val="btLr"/>
          </w:tcPr>
          <w:p w14:paraId="37E3476E" w14:textId="77777777" w:rsidR="00AF38E9" w:rsidRPr="00FC4079" w:rsidRDefault="00AF38E9" w:rsidP="00AF38E9">
            <w:pPr>
              <w:spacing w:line="240" w:lineRule="auto"/>
              <w:rPr>
                <w:sz w:val="16"/>
              </w:rPr>
            </w:pPr>
            <w:r w:rsidRPr="00FC4079">
              <w:rPr>
                <w:b/>
                <w:sz w:val="16"/>
              </w:rPr>
              <w:t>Listed Drug</w:t>
            </w:r>
          </w:p>
        </w:tc>
        <w:tc>
          <w:tcPr>
            <w:tcW w:w="2023" w:type="dxa"/>
            <w:tcBorders>
              <w:top w:val="single" w:sz="12" w:space="0" w:color="auto"/>
              <w:bottom w:val="single" w:sz="12" w:space="0" w:color="auto"/>
            </w:tcBorders>
            <w:textDirection w:val="btLr"/>
          </w:tcPr>
          <w:p w14:paraId="25380BD2" w14:textId="77777777" w:rsidR="00AF38E9" w:rsidRPr="00FC4079" w:rsidRDefault="00AF38E9" w:rsidP="00AF38E9">
            <w:pPr>
              <w:spacing w:line="240" w:lineRule="auto"/>
              <w:rPr>
                <w:sz w:val="16"/>
              </w:rPr>
            </w:pPr>
            <w:r w:rsidRPr="00FC4079">
              <w:rPr>
                <w:b/>
                <w:sz w:val="16"/>
              </w:rPr>
              <w:t>Form</w:t>
            </w:r>
          </w:p>
        </w:tc>
        <w:tc>
          <w:tcPr>
            <w:tcW w:w="953" w:type="dxa"/>
            <w:tcBorders>
              <w:top w:val="single" w:sz="12" w:space="0" w:color="auto"/>
              <w:bottom w:val="single" w:sz="12" w:space="0" w:color="auto"/>
            </w:tcBorders>
            <w:textDirection w:val="btLr"/>
          </w:tcPr>
          <w:p w14:paraId="722A4E5A" w14:textId="77777777" w:rsidR="00AF38E9" w:rsidRPr="00FC4079" w:rsidRDefault="00AF38E9" w:rsidP="00AF38E9">
            <w:pPr>
              <w:spacing w:line="240" w:lineRule="auto"/>
              <w:rPr>
                <w:sz w:val="16"/>
              </w:rPr>
            </w:pPr>
            <w:r w:rsidRPr="00FC4079">
              <w:rPr>
                <w:b/>
                <w:sz w:val="16"/>
              </w:rPr>
              <w:t>Manner of Administration</w:t>
            </w:r>
          </w:p>
        </w:tc>
        <w:tc>
          <w:tcPr>
            <w:tcW w:w="1440" w:type="dxa"/>
            <w:tcBorders>
              <w:top w:val="single" w:sz="12" w:space="0" w:color="auto"/>
              <w:bottom w:val="single" w:sz="12" w:space="0" w:color="auto"/>
            </w:tcBorders>
            <w:textDirection w:val="btLr"/>
          </w:tcPr>
          <w:p w14:paraId="5C0CD572" w14:textId="77777777" w:rsidR="00AF38E9" w:rsidRPr="00FC4079" w:rsidRDefault="00AF38E9" w:rsidP="00AF38E9">
            <w:pPr>
              <w:spacing w:line="240" w:lineRule="auto"/>
              <w:rPr>
                <w:sz w:val="16"/>
              </w:rPr>
            </w:pPr>
            <w:r w:rsidRPr="00FC4079">
              <w:rPr>
                <w:b/>
                <w:sz w:val="16"/>
              </w:rPr>
              <w:t>Brand</w:t>
            </w:r>
          </w:p>
        </w:tc>
        <w:tc>
          <w:tcPr>
            <w:tcW w:w="534" w:type="dxa"/>
            <w:tcBorders>
              <w:top w:val="single" w:sz="12" w:space="0" w:color="auto"/>
              <w:bottom w:val="single" w:sz="12" w:space="0" w:color="auto"/>
            </w:tcBorders>
            <w:textDirection w:val="btLr"/>
          </w:tcPr>
          <w:p w14:paraId="73654EE7" w14:textId="77777777" w:rsidR="00AF38E9" w:rsidRPr="00FC4079" w:rsidRDefault="00AF38E9" w:rsidP="00AF38E9">
            <w:pPr>
              <w:spacing w:line="240" w:lineRule="auto"/>
              <w:rPr>
                <w:sz w:val="16"/>
              </w:rPr>
            </w:pPr>
            <w:r w:rsidRPr="00FC4079">
              <w:rPr>
                <w:b/>
                <w:sz w:val="16"/>
              </w:rPr>
              <w:t>Responsible Person</w:t>
            </w:r>
          </w:p>
        </w:tc>
        <w:tc>
          <w:tcPr>
            <w:tcW w:w="633" w:type="dxa"/>
            <w:tcBorders>
              <w:top w:val="single" w:sz="12" w:space="0" w:color="auto"/>
              <w:bottom w:val="single" w:sz="12" w:space="0" w:color="auto"/>
            </w:tcBorders>
            <w:textDirection w:val="btLr"/>
          </w:tcPr>
          <w:p w14:paraId="1090E19E" w14:textId="77777777" w:rsidR="00AF38E9" w:rsidRPr="00FC4079" w:rsidRDefault="00AF38E9" w:rsidP="00AF38E9">
            <w:pPr>
              <w:spacing w:line="240" w:lineRule="auto"/>
              <w:rPr>
                <w:sz w:val="16"/>
              </w:rPr>
            </w:pPr>
            <w:r w:rsidRPr="00FC4079">
              <w:rPr>
                <w:b/>
                <w:sz w:val="16"/>
              </w:rPr>
              <w:t>Authorised Prescriber</w:t>
            </w:r>
          </w:p>
        </w:tc>
        <w:tc>
          <w:tcPr>
            <w:tcW w:w="1728" w:type="dxa"/>
            <w:tcBorders>
              <w:top w:val="single" w:sz="12" w:space="0" w:color="auto"/>
              <w:bottom w:val="single" w:sz="12" w:space="0" w:color="auto"/>
            </w:tcBorders>
            <w:textDirection w:val="btLr"/>
          </w:tcPr>
          <w:p w14:paraId="212C1AE1" w14:textId="77777777" w:rsidR="00AF38E9" w:rsidRPr="00FC4079" w:rsidRDefault="00AF38E9" w:rsidP="00AF38E9">
            <w:pPr>
              <w:spacing w:line="240" w:lineRule="auto"/>
              <w:rPr>
                <w:sz w:val="16"/>
              </w:rPr>
            </w:pPr>
            <w:r w:rsidRPr="00FC4079">
              <w:rPr>
                <w:b/>
                <w:sz w:val="16"/>
              </w:rPr>
              <w:t>Circumstances</w:t>
            </w:r>
          </w:p>
        </w:tc>
        <w:tc>
          <w:tcPr>
            <w:tcW w:w="1728" w:type="dxa"/>
            <w:tcBorders>
              <w:top w:val="single" w:sz="12" w:space="0" w:color="auto"/>
              <w:bottom w:val="single" w:sz="12" w:space="0" w:color="auto"/>
            </w:tcBorders>
            <w:textDirection w:val="btLr"/>
          </w:tcPr>
          <w:p w14:paraId="340FF139" w14:textId="77777777" w:rsidR="00AF38E9" w:rsidRPr="00FC4079" w:rsidRDefault="00AF38E9" w:rsidP="00AF38E9">
            <w:pPr>
              <w:spacing w:line="240" w:lineRule="auto"/>
              <w:rPr>
                <w:sz w:val="16"/>
              </w:rPr>
            </w:pPr>
            <w:r w:rsidRPr="00FC4079">
              <w:rPr>
                <w:b/>
                <w:sz w:val="16"/>
              </w:rPr>
              <w:t>Purposes</w:t>
            </w:r>
          </w:p>
        </w:tc>
        <w:tc>
          <w:tcPr>
            <w:tcW w:w="682" w:type="dxa"/>
            <w:tcBorders>
              <w:top w:val="single" w:sz="12" w:space="0" w:color="auto"/>
              <w:bottom w:val="single" w:sz="12" w:space="0" w:color="auto"/>
            </w:tcBorders>
            <w:textDirection w:val="btLr"/>
          </w:tcPr>
          <w:p w14:paraId="62A5D61F" w14:textId="77777777" w:rsidR="00AF38E9" w:rsidRPr="00FC4079" w:rsidRDefault="00AF38E9" w:rsidP="00AF38E9">
            <w:pPr>
              <w:spacing w:line="240" w:lineRule="auto"/>
              <w:rPr>
                <w:sz w:val="16"/>
              </w:rPr>
            </w:pPr>
            <w:r w:rsidRPr="00FC4079">
              <w:rPr>
                <w:b/>
                <w:sz w:val="16"/>
              </w:rPr>
              <w:t>Maximum Quantity</w:t>
            </w:r>
          </w:p>
        </w:tc>
        <w:tc>
          <w:tcPr>
            <w:tcW w:w="682" w:type="dxa"/>
            <w:tcBorders>
              <w:top w:val="single" w:sz="12" w:space="0" w:color="auto"/>
              <w:bottom w:val="single" w:sz="12" w:space="0" w:color="auto"/>
            </w:tcBorders>
            <w:textDirection w:val="btLr"/>
          </w:tcPr>
          <w:p w14:paraId="0F1448DE" w14:textId="77777777" w:rsidR="00AF38E9" w:rsidRPr="00FC4079" w:rsidRDefault="00AF38E9" w:rsidP="00AF38E9">
            <w:pPr>
              <w:spacing w:line="240" w:lineRule="auto"/>
              <w:rPr>
                <w:sz w:val="16"/>
              </w:rPr>
            </w:pPr>
            <w:r w:rsidRPr="00FC4079">
              <w:rPr>
                <w:b/>
                <w:sz w:val="16"/>
              </w:rPr>
              <w:t>Number of Repeats</w:t>
            </w:r>
          </w:p>
        </w:tc>
        <w:tc>
          <w:tcPr>
            <w:tcW w:w="1271" w:type="dxa"/>
            <w:tcBorders>
              <w:top w:val="single" w:sz="12" w:space="0" w:color="auto"/>
              <w:bottom w:val="single" w:sz="12" w:space="0" w:color="auto"/>
            </w:tcBorders>
            <w:textDirection w:val="btLr"/>
          </w:tcPr>
          <w:p w14:paraId="183C2BD1" w14:textId="77777777" w:rsidR="00AF38E9" w:rsidRPr="00FC4079" w:rsidRDefault="00AF38E9" w:rsidP="00AF38E9">
            <w:pPr>
              <w:spacing w:line="240" w:lineRule="auto"/>
              <w:rPr>
                <w:sz w:val="16"/>
              </w:rPr>
            </w:pPr>
            <w:r w:rsidRPr="00FC4079">
              <w:rPr>
                <w:b/>
                <w:sz w:val="16"/>
              </w:rPr>
              <w:t>Variations</w:t>
            </w:r>
          </w:p>
        </w:tc>
        <w:tc>
          <w:tcPr>
            <w:tcW w:w="534" w:type="dxa"/>
            <w:tcBorders>
              <w:top w:val="single" w:sz="12" w:space="0" w:color="auto"/>
              <w:bottom w:val="single" w:sz="12" w:space="0" w:color="auto"/>
            </w:tcBorders>
            <w:textDirection w:val="btLr"/>
          </w:tcPr>
          <w:p w14:paraId="5769A91F" w14:textId="77777777" w:rsidR="00AF38E9" w:rsidRPr="00FC4079" w:rsidRDefault="00AF38E9" w:rsidP="00AF38E9">
            <w:pPr>
              <w:spacing w:line="240" w:lineRule="auto"/>
              <w:rPr>
                <w:sz w:val="16"/>
              </w:rPr>
            </w:pPr>
            <w:r w:rsidRPr="00FC4079">
              <w:rPr>
                <w:b/>
                <w:sz w:val="16"/>
              </w:rPr>
              <w:t>Pack Quantity</w:t>
            </w:r>
          </w:p>
        </w:tc>
        <w:tc>
          <w:tcPr>
            <w:tcW w:w="534" w:type="dxa"/>
            <w:tcBorders>
              <w:top w:val="single" w:sz="12" w:space="0" w:color="auto"/>
              <w:bottom w:val="single" w:sz="12" w:space="0" w:color="auto"/>
            </w:tcBorders>
            <w:textDirection w:val="btLr"/>
          </w:tcPr>
          <w:p w14:paraId="0B89ECF2" w14:textId="77777777" w:rsidR="00AF38E9" w:rsidRPr="00FC4079" w:rsidRDefault="00AF38E9" w:rsidP="00AF38E9">
            <w:pPr>
              <w:spacing w:line="240" w:lineRule="auto"/>
              <w:rPr>
                <w:sz w:val="16"/>
              </w:rPr>
            </w:pPr>
            <w:r w:rsidRPr="00FC4079">
              <w:rPr>
                <w:b/>
                <w:sz w:val="16"/>
              </w:rPr>
              <w:t>Determined Quantity</w:t>
            </w:r>
          </w:p>
        </w:tc>
        <w:tc>
          <w:tcPr>
            <w:tcW w:w="864" w:type="dxa"/>
            <w:tcBorders>
              <w:top w:val="single" w:sz="12" w:space="0" w:color="auto"/>
              <w:bottom w:val="single" w:sz="12" w:space="0" w:color="auto"/>
            </w:tcBorders>
            <w:textDirection w:val="btLr"/>
          </w:tcPr>
          <w:p w14:paraId="4553BBDB" w14:textId="77777777" w:rsidR="00AF38E9" w:rsidRPr="00FC4079" w:rsidRDefault="00AF38E9" w:rsidP="00AF38E9">
            <w:pPr>
              <w:spacing w:line="240" w:lineRule="auto"/>
              <w:rPr>
                <w:sz w:val="16"/>
              </w:rPr>
            </w:pPr>
            <w:r w:rsidRPr="00FC4079">
              <w:rPr>
                <w:b/>
                <w:sz w:val="16"/>
              </w:rPr>
              <w:t>Section 100/ Prescriber Bag only</w:t>
            </w:r>
          </w:p>
        </w:tc>
      </w:tr>
      <w:tr w:rsidR="00FC4079" w:rsidRPr="00FC4079" w14:paraId="0A7AB585" w14:textId="77777777" w:rsidTr="00FC4079">
        <w:tc>
          <w:tcPr>
            <w:tcW w:w="1353" w:type="dxa"/>
          </w:tcPr>
          <w:p w14:paraId="08ADF80A" w14:textId="77777777" w:rsidR="00AF38E9" w:rsidRPr="00FC4079" w:rsidRDefault="00AF38E9" w:rsidP="00AF38E9">
            <w:pPr>
              <w:spacing w:line="240" w:lineRule="auto"/>
              <w:rPr>
                <w:sz w:val="16"/>
              </w:rPr>
            </w:pPr>
            <w:r w:rsidRPr="00FC4079">
              <w:rPr>
                <w:sz w:val="16"/>
              </w:rPr>
              <w:t>Abacavir</w:t>
            </w:r>
          </w:p>
        </w:tc>
        <w:tc>
          <w:tcPr>
            <w:tcW w:w="2023" w:type="dxa"/>
          </w:tcPr>
          <w:p w14:paraId="15114378" w14:textId="77777777" w:rsidR="00AF38E9" w:rsidRPr="00FC4079" w:rsidRDefault="00AF38E9" w:rsidP="00AF38E9">
            <w:pPr>
              <w:spacing w:line="240" w:lineRule="auto"/>
              <w:rPr>
                <w:sz w:val="16"/>
              </w:rPr>
            </w:pPr>
            <w:r w:rsidRPr="00FC4079">
              <w:rPr>
                <w:sz w:val="16"/>
              </w:rPr>
              <w:t>Oral solution 20 mg (as sulfate) per mL, 240 mL</w:t>
            </w:r>
          </w:p>
        </w:tc>
        <w:tc>
          <w:tcPr>
            <w:tcW w:w="953" w:type="dxa"/>
          </w:tcPr>
          <w:p w14:paraId="52561009" w14:textId="77777777" w:rsidR="00AF38E9" w:rsidRPr="00FC4079" w:rsidRDefault="00AF38E9" w:rsidP="00AF38E9">
            <w:pPr>
              <w:spacing w:line="240" w:lineRule="auto"/>
              <w:rPr>
                <w:sz w:val="16"/>
              </w:rPr>
            </w:pPr>
            <w:r w:rsidRPr="00FC4079">
              <w:rPr>
                <w:sz w:val="16"/>
              </w:rPr>
              <w:t>Oral</w:t>
            </w:r>
          </w:p>
        </w:tc>
        <w:tc>
          <w:tcPr>
            <w:tcW w:w="1440" w:type="dxa"/>
          </w:tcPr>
          <w:p w14:paraId="4AB20103" w14:textId="77777777" w:rsidR="00AF38E9" w:rsidRPr="00FC4079" w:rsidRDefault="00AF38E9" w:rsidP="00AF38E9">
            <w:pPr>
              <w:spacing w:line="240" w:lineRule="auto"/>
              <w:rPr>
                <w:sz w:val="16"/>
              </w:rPr>
            </w:pPr>
            <w:r w:rsidRPr="00FC4079">
              <w:rPr>
                <w:sz w:val="16"/>
              </w:rPr>
              <w:t>Ziagen</w:t>
            </w:r>
          </w:p>
        </w:tc>
        <w:tc>
          <w:tcPr>
            <w:tcW w:w="534" w:type="dxa"/>
          </w:tcPr>
          <w:p w14:paraId="29DD9E77" w14:textId="77777777" w:rsidR="00AF38E9" w:rsidRPr="00FC4079" w:rsidRDefault="00AF38E9" w:rsidP="00AF38E9">
            <w:pPr>
              <w:spacing w:line="240" w:lineRule="auto"/>
              <w:rPr>
                <w:sz w:val="16"/>
              </w:rPr>
            </w:pPr>
            <w:r w:rsidRPr="00FC4079">
              <w:rPr>
                <w:sz w:val="16"/>
              </w:rPr>
              <w:t>VI</w:t>
            </w:r>
          </w:p>
        </w:tc>
        <w:tc>
          <w:tcPr>
            <w:tcW w:w="633" w:type="dxa"/>
          </w:tcPr>
          <w:p w14:paraId="361514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1D06578" w14:textId="77777777" w:rsidR="00AF38E9" w:rsidRPr="00FC4079" w:rsidRDefault="00AF38E9" w:rsidP="00AF38E9">
            <w:pPr>
              <w:spacing w:line="240" w:lineRule="auto"/>
              <w:rPr>
                <w:sz w:val="16"/>
              </w:rPr>
            </w:pPr>
            <w:r w:rsidRPr="00FC4079">
              <w:rPr>
                <w:sz w:val="16"/>
              </w:rPr>
              <w:t>C13920</w:t>
            </w:r>
          </w:p>
        </w:tc>
        <w:tc>
          <w:tcPr>
            <w:tcW w:w="1728" w:type="dxa"/>
          </w:tcPr>
          <w:p w14:paraId="12D18E3A" w14:textId="77777777" w:rsidR="00AF38E9" w:rsidRPr="00FC4079" w:rsidRDefault="00AF38E9" w:rsidP="00AF38E9">
            <w:pPr>
              <w:spacing w:line="240" w:lineRule="auto"/>
              <w:rPr>
                <w:sz w:val="16"/>
              </w:rPr>
            </w:pPr>
          </w:p>
        </w:tc>
        <w:tc>
          <w:tcPr>
            <w:tcW w:w="682" w:type="dxa"/>
          </w:tcPr>
          <w:p w14:paraId="0C4A148D" w14:textId="77777777" w:rsidR="00AF38E9" w:rsidRPr="00FC4079" w:rsidRDefault="00AF38E9" w:rsidP="00AF38E9">
            <w:pPr>
              <w:spacing w:line="240" w:lineRule="auto"/>
              <w:rPr>
                <w:sz w:val="16"/>
              </w:rPr>
            </w:pPr>
            <w:r w:rsidRPr="00FC4079">
              <w:rPr>
                <w:sz w:val="16"/>
              </w:rPr>
              <w:t>8</w:t>
            </w:r>
          </w:p>
        </w:tc>
        <w:tc>
          <w:tcPr>
            <w:tcW w:w="682" w:type="dxa"/>
          </w:tcPr>
          <w:p w14:paraId="110311A9" w14:textId="77777777" w:rsidR="00AF38E9" w:rsidRPr="00FC4079" w:rsidRDefault="00AF38E9" w:rsidP="00AF38E9">
            <w:pPr>
              <w:spacing w:line="240" w:lineRule="auto"/>
              <w:rPr>
                <w:sz w:val="16"/>
              </w:rPr>
            </w:pPr>
            <w:r w:rsidRPr="00FC4079">
              <w:rPr>
                <w:sz w:val="16"/>
              </w:rPr>
              <w:t>5</w:t>
            </w:r>
          </w:p>
        </w:tc>
        <w:tc>
          <w:tcPr>
            <w:tcW w:w="1271" w:type="dxa"/>
          </w:tcPr>
          <w:p w14:paraId="3DC928DB" w14:textId="77777777" w:rsidR="00AF38E9" w:rsidRPr="00FC4079" w:rsidRDefault="00AF38E9" w:rsidP="00AF38E9">
            <w:pPr>
              <w:spacing w:line="240" w:lineRule="auto"/>
              <w:rPr>
                <w:sz w:val="16"/>
              </w:rPr>
            </w:pPr>
          </w:p>
        </w:tc>
        <w:tc>
          <w:tcPr>
            <w:tcW w:w="534" w:type="dxa"/>
          </w:tcPr>
          <w:p w14:paraId="693136B1" w14:textId="77777777" w:rsidR="00AF38E9" w:rsidRPr="00FC4079" w:rsidRDefault="00AF38E9" w:rsidP="00AF38E9">
            <w:pPr>
              <w:spacing w:line="240" w:lineRule="auto"/>
              <w:rPr>
                <w:sz w:val="16"/>
              </w:rPr>
            </w:pPr>
            <w:r w:rsidRPr="00FC4079">
              <w:rPr>
                <w:sz w:val="16"/>
              </w:rPr>
              <w:t>1</w:t>
            </w:r>
          </w:p>
        </w:tc>
        <w:tc>
          <w:tcPr>
            <w:tcW w:w="534" w:type="dxa"/>
          </w:tcPr>
          <w:p w14:paraId="200C1C0A" w14:textId="77777777" w:rsidR="00AF38E9" w:rsidRPr="00FC4079" w:rsidRDefault="00AF38E9" w:rsidP="00AF38E9">
            <w:pPr>
              <w:spacing w:line="240" w:lineRule="auto"/>
              <w:rPr>
                <w:sz w:val="16"/>
              </w:rPr>
            </w:pPr>
          </w:p>
        </w:tc>
        <w:tc>
          <w:tcPr>
            <w:tcW w:w="864" w:type="dxa"/>
          </w:tcPr>
          <w:p w14:paraId="0B9C6927" w14:textId="77777777" w:rsidR="00AF38E9" w:rsidRPr="00FC4079" w:rsidRDefault="00AF38E9" w:rsidP="00AF38E9">
            <w:pPr>
              <w:spacing w:line="240" w:lineRule="auto"/>
              <w:rPr>
                <w:sz w:val="16"/>
              </w:rPr>
            </w:pPr>
            <w:r w:rsidRPr="00FC4079">
              <w:rPr>
                <w:sz w:val="16"/>
              </w:rPr>
              <w:t>D(100)</w:t>
            </w:r>
          </w:p>
        </w:tc>
      </w:tr>
      <w:tr w:rsidR="00FC4079" w:rsidRPr="00FC4079" w14:paraId="26FC38C0" w14:textId="77777777" w:rsidTr="00FC4079">
        <w:tc>
          <w:tcPr>
            <w:tcW w:w="1353" w:type="dxa"/>
          </w:tcPr>
          <w:p w14:paraId="20925336" w14:textId="77777777" w:rsidR="00AF38E9" w:rsidRPr="00FC4079" w:rsidRDefault="00AF38E9" w:rsidP="00AF38E9">
            <w:pPr>
              <w:spacing w:line="240" w:lineRule="auto"/>
              <w:rPr>
                <w:sz w:val="16"/>
              </w:rPr>
            </w:pPr>
            <w:r w:rsidRPr="00FC4079">
              <w:rPr>
                <w:sz w:val="16"/>
              </w:rPr>
              <w:t>Abacavir</w:t>
            </w:r>
          </w:p>
        </w:tc>
        <w:tc>
          <w:tcPr>
            <w:tcW w:w="2023" w:type="dxa"/>
          </w:tcPr>
          <w:p w14:paraId="288EF252" w14:textId="77777777" w:rsidR="00AF38E9" w:rsidRPr="00FC4079" w:rsidRDefault="00AF38E9" w:rsidP="00AF38E9">
            <w:pPr>
              <w:spacing w:line="240" w:lineRule="auto"/>
              <w:rPr>
                <w:sz w:val="16"/>
              </w:rPr>
            </w:pPr>
            <w:r w:rsidRPr="00FC4079">
              <w:rPr>
                <w:sz w:val="16"/>
              </w:rPr>
              <w:t>Tablet 300 mg (as sulfate)</w:t>
            </w:r>
          </w:p>
        </w:tc>
        <w:tc>
          <w:tcPr>
            <w:tcW w:w="953" w:type="dxa"/>
          </w:tcPr>
          <w:p w14:paraId="0EF2F402" w14:textId="77777777" w:rsidR="00AF38E9" w:rsidRPr="00FC4079" w:rsidRDefault="00AF38E9" w:rsidP="00AF38E9">
            <w:pPr>
              <w:spacing w:line="240" w:lineRule="auto"/>
              <w:rPr>
                <w:sz w:val="16"/>
              </w:rPr>
            </w:pPr>
            <w:r w:rsidRPr="00FC4079">
              <w:rPr>
                <w:sz w:val="16"/>
              </w:rPr>
              <w:t>Oral</w:t>
            </w:r>
          </w:p>
        </w:tc>
        <w:tc>
          <w:tcPr>
            <w:tcW w:w="1440" w:type="dxa"/>
          </w:tcPr>
          <w:p w14:paraId="19879764" w14:textId="77777777" w:rsidR="00AF38E9" w:rsidRPr="00FC4079" w:rsidRDefault="00AF38E9" w:rsidP="00AF38E9">
            <w:pPr>
              <w:spacing w:line="240" w:lineRule="auto"/>
              <w:rPr>
                <w:sz w:val="16"/>
              </w:rPr>
            </w:pPr>
            <w:r w:rsidRPr="00FC4079">
              <w:rPr>
                <w:sz w:val="16"/>
              </w:rPr>
              <w:t>Ziagen</w:t>
            </w:r>
          </w:p>
        </w:tc>
        <w:tc>
          <w:tcPr>
            <w:tcW w:w="534" w:type="dxa"/>
          </w:tcPr>
          <w:p w14:paraId="01C7A6AE" w14:textId="77777777" w:rsidR="00AF38E9" w:rsidRPr="00FC4079" w:rsidRDefault="00AF38E9" w:rsidP="00AF38E9">
            <w:pPr>
              <w:spacing w:line="240" w:lineRule="auto"/>
              <w:rPr>
                <w:sz w:val="16"/>
              </w:rPr>
            </w:pPr>
            <w:r w:rsidRPr="00FC4079">
              <w:rPr>
                <w:sz w:val="16"/>
              </w:rPr>
              <w:t>VI</w:t>
            </w:r>
          </w:p>
        </w:tc>
        <w:tc>
          <w:tcPr>
            <w:tcW w:w="633" w:type="dxa"/>
          </w:tcPr>
          <w:p w14:paraId="635222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FE7DF2" w14:textId="77777777" w:rsidR="00AF38E9" w:rsidRPr="00FC4079" w:rsidRDefault="00AF38E9" w:rsidP="00AF38E9">
            <w:pPr>
              <w:spacing w:line="240" w:lineRule="auto"/>
              <w:rPr>
                <w:sz w:val="16"/>
              </w:rPr>
            </w:pPr>
            <w:r w:rsidRPr="00FC4079">
              <w:rPr>
                <w:sz w:val="16"/>
              </w:rPr>
              <w:t>C4454 C4512</w:t>
            </w:r>
          </w:p>
        </w:tc>
        <w:tc>
          <w:tcPr>
            <w:tcW w:w="1728" w:type="dxa"/>
          </w:tcPr>
          <w:p w14:paraId="1E32840F" w14:textId="77777777" w:rsidR="00AF38E9" w:rsidRPr="00FC4079" w:rsidRDefault="00AF38E9" w:rsidP="00AF38E9">
            <w:pPr>
              <w:spacing w:line="240" w:lineRule="auto"/>
              <w:rPr>
                <w:sz w:val="16"/>
              </w:rPr>
            </w:pPr>
          </w:p>
        </w:tc>
        <w:tc>
          <w:tcPr>
            <w:tcW w:w="682" w:type="dxa"/>
          </w:tcPr>
          <w:p w14:paraId="1300F072" w14:textId="77777777" w:rsidR="00AF38E9" w:rsidRPr="00FC4079" w:rsidRDefault="00AF38E9" w:rsidP="00AF38E9">
            <w:pPr>
              <w:spacing w:line="240" w:lineRule="auto"/>
              <w:rPr>
                <w:sz w:val="16"/>
              </w:rPr>
            </w:pPr>
            <w:r w:rsidRPr="00FC4079">
              <w:rPr>
                <w:sz w:val="16"/>
              </w:rPr>
              <w:t>120</w:t>
            </w:r>
          </w:p>
        </w:tc>
        <w:tc>
          <w:tcPr>
            <w:tcW w:w="682" w:type="dxa"/>
          </w:tcPr>
          <w:p w14:paraId="2614F359" w14:textId="77777777" w:rsidR="00AF38E9" w:rsidRPr="00FC4079" w:rsidRDefault="00AF38E9" w:rsidP="00AF38E9">
            <w:pPr>
              <w:spacing w:line="240" w:lineRule="auto"/>
              <w:rPr>
                <w:sz w:val="16"/>
              </w:rPr>
            </w:pPr>
            <w:r w:rsidRPr="00FC4079">
              <w:rPr>
                <w:sz w:val="16"/>
              </w:rPr>
              <w:t>5</w:t>
            </w:r>
          </w:p>
        </w:tc>
        <w:tc>
          <w:tcPr>
            <w:tcW w:w="1271" w:type="dxa"/>
          </w:tcPr>
          <w:p w14:paraId="0CC85E13" w14:textId="77777777" w:rsidR="00AF38E9" w:rsidRPr="00FC4079" w:rsidRDefault="00AF38E9" w:rsidP="00AF38E9">
            <w:pPr>
              <w:spacing w:line="240" w:lineRule="auto"/>
              <w:rPr>
                <w:sz w:val="16"/>
              </w:rPr>
            </w:pPr>
          </w:p>
        </w:tc>
        <w:tc>
          <w:tcPr>
            <w:tcW w:w="534" w:type="dxa"/>
          </w:tcPr>
          <w:p w14:paraId="7DCDAFFA" w14:textId="77777777" w:rsidR="00AF38E9" w:rsidRPr="00FC4079" w:rsidRDefault="00AF38E9" w:rsidP="00AF38E9">
            <w:pPr>
              <w:spacing w:line="240" w:lineRule="auto"/>
              <w:rPr>
                <w:sz w:val="16"/>
              </w:rPr>
            </w:pPr>
            <w:r w:rsidRPr="00FC4079">
              <w:rPr>
                <w:sz w:val="16"/>
              </w:rPr>
              <w:t>60</w:t>
            </w:r>
          </w:p>
        </w:tc>
        <w:tc>
          <w:tcPr>
            <w:tcW w:w="534" w:type="dxa"/>
          </w:tcPr>
          <w:p w14:paraId="56E5090C" w14:textId="77777777" w:rsidR="00AF38E9" w:rsidRPr="00FC4079" w:rsidRDefault="00AF38E9" w:rsidP="00AF38E9">
            <w:pPr>
              <w:spacing w:line="240" w:lineRule="auto"/>
              <w:rPr>
                <w:sz w:val="16"/>
              </w:rPr>
            </w:pPr>
          </w:p>
        </w:tc>
        <w:tc>
          <w:tcPr>
            <w:tcW w:w="864" w:type="dxa"/>
          </w:tcPr>
          <w:p w14:paraId="2B98FBAF" w14:textId="77777777" w:rsidR="00AF38E9" w:rsidRPr="00FC4079" w:rsidRDefault="00AF38E9" w:rsidP="00AF38E9">
            <w:pPr>
              <w:spacing w:line="240" w:lineRule="auto"/>
              <w:rPr>
                <w:sz w:val="16"/>
              </w:rPr>
            </w:pPr>
            <w:r w:rsidRPr="00FC4079">
              <w:rPr>
                <w:sz w:val="16"/>
              </w:rPr>
              <w:t>D(100)</w:t>
            </w:r>
          </w:p>
        </w:tc>
      </w:tr>
      <w:tr w:rsidR="00FC4079" w:rsidRPr="00FC4079" w14:paraId="1BBAC441" w14:textId="77777777" w:rsidTr="00FC4079">
        <w:tc>
          <w:tcPr>
            <w:tcW w:w="1353" w:type="dxa"/>
          </w:tcPr>
          <w:p w14:paraId="3519DEDD" w14:textId="77777777" w:rsidR="00AF38E9" w:rsidRPr="00FC4079" w:rsidRDefault="00AF38E9" w:rsidP="00AF38E9">
            <w:pPr>
              <w:spacing w:line="240" w:lineRule="auto"/>
              <w:rPr>
                <w:sz w:val="16"/>
              </w:rPr>
            </w:pPr>
            <w:r w:rsidRPr="00FC4079">
              <w:rPr>
                <w:sz w:val="16"/>
              </w:rPr>
              <w:t>Abacavir with lamivudine</w:t>
            </w:r>
          </w:p>
        </w:tc>
        <w:tc>
          <w:tcPr>
            <w:tcW w:w="2023" w:type="dxa"/>
          </w:tcPr>
          <w:p w14:paraId="3C879835" w14:textId="77777777" w:rsidR="00AF38E9" w:rsidRPr="00FC4079" w:rsidRDefault="00AF38E9" w:rsidP="00AF38E9">
            <w:pPr>
              <w:spacing w:line="240" w:lineRule="auto"/>
              <w:rPr>
                <w:sz w:val="16"/>
              </w:rPr>
            </w:pPr>
            <w:r w:rsidRPr="00FC4079">
              <w:rPr>
                <w:sz w:val="16"/>
              </w:rPr>
              <w:t>Tablet containing abacavir 600 mg (as sulfate) with lamivudine 300 mg</w:t>
            </w:r>
          </w:p>
        </w:tc>
        <w:tc>
          <w:tcPr>
            <w:tcW w:w="953" w:type="dxa"/>
          </w:tcPr>
          <w:p w14:paraId="38E6ED84" w14:textId="77777777" w:rsidR="00AF38E9" w:rsidRPr="00FC4079" w:rsidRDefault="00AF38E9" w:rsidP="00AF38E9">
            <w:pPr>
              <w:spacing w:line="240" w:lineRule="auto"/>
              <w:rPr>
                <w:sz w:val="16"/>
              </w:rPr>
            </w:pPr>
            <w:r w:rsidRPr="00FC4079">
              <w:rPr>
                <w:sz w:val="16"/>
              </w:rPr>
              <w:t>Oral</w:t>
            </w:r>
          </w:p>
        </w:tc>
        <w:tc>
          <w:tcPr>
            <w:tcW w:w="1440" w:type="dxa"/>
          </w:tcPr>
          <w:p w14:paraId="0E32A6A4" w14:textId="77777777" w:rsidR="00AF38E9" w:rsidRPr="00FC4079" w:rsidRDefault="00AF38E9" w:rsidP="00AF38E9">
            <w:pPr>
              <w:spacing w:line="240" w:lineRule="auto"/>
              <w:rPr>
                <w:sz w:val="16"/>
              </w:rPr>
            </w:pPr>
            <w:r w:rsidRPr="00FC4079">
              <w:rPr>
                <w:sz w:val="16"/>
              </w:rPr>
              <w:t>ABACAVIR/LAMIVUDINE 600/300 SUN</w:t>
            </w:r>
          </w:p>
        </w:tc>
        <w:tc>
          <w:tcPr>
            <w:tcW w:w="534" w:type="dxa"/>
          </w:tcPr>
          <w:p w14:paraId="482F9235" w14:textId="77777777" w:rsidR="00AF38E9" w:rsidRPr="00FC4079" w:rsidRDefault="00AF38E9" w:rsidP="00AF38E9">
            <w:pPr>
              <w:spacing w:line="240" w:lineRule="auto"/>
              <w:rPr>
                <w:sz w:val="16"/>
              </w:rPr>
            </w:pPr>
            <w:r w:rsidRPr="00FC4079">
              <w:rPr>
                <w:sz w:val="16"/>
              </w:rPr>
              <w:t>RA</w:t>
            </w:r>
          </w:p>
        </w:tc>
        <w:tc>
          <w:tcPr>
            <w:tcW w:w="633" w:type="dxa"/>
          </w:tcPr>
          <w:p w14:paraId="6408D0A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3A3305" w14:textId="77777777" w:rsidR="00AF38E9" w:rsidRPr="00FC4079" w:rsidRDefault="00AF38E9" w:rsidP="00AF38E9">
            <w:pPr>
              <w:spacing w:line="240" w:lineRule="auto"/>
              <w:rPr>
                <w:sz w:val="16"/>
              </w:rPr>
            </w:pPr>
            <w:r w:rsidRPr="00FC4079">
              <w:rPr>
                <w:sz w:val="16"/>
              </w:rPr>
              <w:t>C4527 C4528</w:t>
            </w:r>
          </w:p>
        </w:tc>
        <w:tc>
          <w:tcPr>
            <w:tcW w:w="1728" w:type="dxa"/>
          </w:tcPr>
          <w:p w14:paraId="70C42D2A" w14:textId="77777777" w:rsidR="00AF38E9" w:rsidRPr="00FC4079" w:rsidRDefault="00AF38E9" w:rsidP="00AF38E9">
            <w:pPr>
              <w:spacing w:line="240" w:lineRule="auto"/>
              <w:rPr>
                <w:sz w:val="16"/>
              </w:rPr>
            </w:pPr>
          </w:p>
        </w:tc>
        <w:tc>
          <w:tcPr>
            <w:tcW w:w="682" w:type="dxa"/>
          </w:tcPr>
          <w:p w14:paraId="3105A91B" w14:textId="77777777" w:rsidR="00AF38E9" w:rsidRPr="00FC4079" w:rsidRDefault="00AF38E9" w:rsidP="00AF38E9">
            <w:pPr>
              <w:spacing w:line="240" w:lineRule="auto"/>
              <w:rPr>
                <w:sz w:val="16"/>
              </w:rPr>
            </w:pPr>
            <w:r w:rsidRPr="00FC4079">
              <w:rPr>
                <w:sz w:val="16"/>
              </w:rPr>
              <w:t>60</w:t>
            </w:r>
          </w:p>
        </w:tc>
        <w:tc>
          <w:tcPr>
            <w:tcW w:w="682" w:type="dxa"/>
          </w:tcPr>
          <w:p w14:paraId="41354C99" w14:textId="77777777" w:rsidR="00AF38E9" w:rsidRPr="00FC4079" w:rsidRDefault="00AF38E9" w:rsidP="00AF38E9">
            <w:pPr>
              <w:spacing w:line="240" w:lineRule="auto"/>
              <w:rPr>
                <w:sz w:val="16"/>
              </w:rPr>
            </w:pPr>
            <w:r w:rsidRPr="00FC4079">
              <w:rPr>
                <w:sz w:val="16"/>
              </w:rPr>
              <w:t>5</w:t>
            </w:r>
          </w:p>
        </w:tc>
        <w:tc>
          <w:tcPr>
            <w:tcW w:w="1271" w:type="dxa"/>
          </w:tcPr>
          <w:p w14:paraId="34C8509D" w14:textId="77777777" w:rsidR="00AF38E9" w:rsidRPr="00FC4079" w:rsidRDefault="00AF38E9" w:rsidP="00AF38E9">
            <w:pPr>
              <w:spacing w:line="240" w:lineRule="auto"/>
              <w:rPr>
                <w:sz w:val="16"/>
              </w:rPr>
            </w:pPr>
          </w:p>
        </w:tc>
        <w:tc>
          <w:tcPr>
            <w:tcW w:w="534" w:type="dxa"/>
          </w:tcPr>
          <w:p w14:paraId="03C9785F" w14:textId="77777777" w:rsidR="00AF38E9" w:rsidRPr="00FC4079" w:rsidRDefault="00AF38E9" w:rsidP="00AF38E9">
            <w:pPr>
              <w:spacing w:line="240" w:lineRule="auto"/>
              <w:rPr>
                <w:sz w:val="16"/>
              </w:rPr>
            </w:pPr>
            <w:r w:rsidRPr="00FC4079">
              <w:rPr>
                <w:sz w:val="16"/>
              </w:rPr>
              <w:t>30</w:t>
            </w:r>
          </w:p>
        </w:tc>
        <w:tc>
          <w:tcPr>
            <w:tcW w:w="534" w:type="dxa"/>
          </w:tcPr>
          <w:p w14:paraId="631B861D" w14:textId="77777777" w:rsidR="00AF38E9" w:rsidRPr="00FC4079" w:rsidRDefault="00AF38E9" w:rsidP="00AF38E9">
            <w:pPr>
              <w:spacing w:line="240" w:lineRule="auto"/>
              <w:rPr>
                <w:sz w:val="16"/>
              </w:rPr>
            </w:pPr>
          </w:p>
        </w:tc>
        <w:tc>
          <w:tcPr>
            <w:tcW w:w="864" w:type="dxa"/>
          </w:tcPr>
          <w:p w14:paraId="31F4E9D1" w14:textId="77777777" w:rsidR="00AF38E9" w:rsidRPr="00FC4079" w:rsidRDefault="00AF38E9" w:rsidP="00AF38E9">
            <w:pPr>
              <w:spacing w:line="240" w:lineRule="auto"/>
              <w:rPr>
                <w:sz w:val="16"/>
              </w:rPr>
            </w:pPr>
            <w:r w:rsidRPr="00FC4079">
              <w:rPr>
                <w:sz w:val="16"/>
              </w:rPr>
              <w:t>D(100)</w:t>
            </w:r>
          </w:p>
        </w:tc>
      </w:tr>
      <w:tr w:rsidR="00FC4079" w:rsidRPr="00FC4079" w14:paraId="1D217E3F" w14:textId="77777777" w:rsidTr="00FC4079">
        <w:tc>
          <w:tcPr>
            <w:tcW w:w="1353" w:type="dxa"/>
          </w:tcPr>
          <w:p w14:paraId="6707B678" w14:textId="77777777" w:rsidR="00AF38E9" w:rsidRPr="00FC4079" w:rsidRDefault="00AF38E9" w:rsidP="00AF38E9">
            <w:pPr>
              <w:spacing w:line="240" w:lineRule="auto"/>
              <w:rPr>
                <w:sz w:val="16"/>
              </w:rPr>
            </w:pPr>
            <w:r w:rsidRPr="00FC4079">
              <w:rPr>
                <w:sz w:val="16"/>
              </w:rPr>
              <w:t>Abacavir with lamivudine</w:t>
            </w:r>
          </w:p>
        </w:tc>
        <w:tc>
          <w:tcPr>
            <w:tcW w:w="2023" w:type="dxa"/>
          </w:tcPr>
          <w:p w14:paraId="2DF01706" w14:textId="77777777" w:rsidR="00AF38E9" w:rsidRPr="00FC4079" w:rsidRDefault="00AF38E9" w:rsidP="00AF38E9">
            <w:pPr>
              <w:spacing w:line="240" w:lineRule="auto"/>
              <w:rPr>
                <w:sz w:val="16"/>
              </w:rPr>
            </w:pPr>
            <w:r w:rsidRPr="00FC4079">
              <w:rPr>
                <w:sz w:val="16"/>
              </w:rPr>
              <w:t>Tablet containing abacavir 600 mg (as sulfate) with lamivudine 300 mg</w:t>
            </w:r>
          </w:p>
        </w:tc>
        <w:tc>
          <w:tcPr>
            <w:tcW w:w="953" w:type="dxa"/>
          </w:tcPr>
          <w:p w14:paraId="6EB01D90" w14:textId="77777777" w:rsidR="00AF38E9" w:rsidRPr="00FC4079" w:rsidRDefault="00AF38E9" w:rsidP="00AF38E9">
            <w:pPr>
              <w:spacing w:line="240" w:lineRule="auto"/>
              <w:rPr>
                <w:sz w:val="16"/>
              </w:rPr>
            </w:pPr>
            <w:r w:rsidRPr="00FC4079">
              <w:rPr>
                <w:sz w:val="16"/>
              </w:rPr>
              <w:t>Oral</w:t>
            </w:r>
          </w:p>
        </w:tc>
        <w:tc>
          <w:tcPr>
            <w:tcW w:w="1440" w:type="dxa"/>
          </w:tcPr>
          <w:p w14:paraId="756B1C17" w14:textId="77777777" w:rsidR="00AF38E9" w:rsidRPr="00FC4079" w:rsidRDefault="00AF38E9" w:rsidP="00AF38E9">
            <w:pPr>
              <w:spacing w:line="240" w:lineRule="auto"/>
              <w:rPr>
                <w:sz w:val="16"/>
              </w:rPr>
            </w:pPr>
            <w:r w:rsidRPr="00FC4079">
              <w:rPr>
                <w:sz w:val="16"/>
              </w:rPr>
              <w:t>Abacavir/Lamivudine Mylan</w:t>
            </w:r>
          </w:p>
        </w:tc>
        <w:tc>
          <w:tcPr>
            <w:tcW w:w="534" w:type="dxa"/>
          </w:tcPr>
          <w:p w14:paraId="29218515" w14:textId="77777777" w:rsidR="00AF38E9" w:rsidRPr="00FC4079" w:rsidRDefault="00AF38E9" w:rsidP="00AF38E9">
            <w:pPr>
              <w:spacing w:line="240" w:lineRule="auto"/>
              <w:rPr>
                <w:sz w:val="16"/>
              </w:rPr>
            </w:pPr>
            <w:r w:rsidRPr="00FC4079">
              <w:rPr>
                <w:sz w:val="16"/>
              </w:rPr>
              <w:t>AF</w:t>
            </w:r>
          </w:p>
        </w:tc>
        <w:tc>
          <w:tcPr>
            <w:tcW w:w="633" w:type="dxa"/>
          </w:tcPr>
          <w:p w14:paraId="05FB51A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78DB33" w14:textId="77777777" w:rsidR="00AF38E9" w:rsidRPr="00FC4079" w:rsidRDefault="00AF38E9" w:rsidP="00AF38E9">
            <w:pPr>
              <w:spacing w:line="240" w:lineRule="auto"/>
              <w:rPr>
                <w:sz w:val="16"/>
              </w:rPr>
            </w:pPr>
            <w:r w:rsidRPr="00FC4079">
              <w:rPr>
                <w:sz w:val="16"/>
              </w:rPr>
              <w:t>C4527 C4528</w:t>
            </w:r>
          </w:p>
        </w:tc>
        <w:tc>
          <w:tcPr>
            <w:tcW w:w="1728" w:type="dxa"/>
          </w:tcPr>
          <w:p w14:paraId="587DF158" w14:textId="77777777" w:rsidR="00AF38E9" w:rsidRPr="00FC4079" w:rsidRDefault="00AF38E9" w:rsidP="00AF38E9">
            <w:pPr>
              <w:spacing w:line="240" w:lineRule="auto"/>
              <w:rPr>
                <w:sz w:val="16"/>
              </w:rPr>
            </w:pPr>
          </w:p>
        </w:tc>
        <w:tc>
          <w:tcPr>
            <w:tcW w:w="682" w:type="dxa"/>
          </w:tcPr>
          <w:p w14:paraId="72A0912F" w14:textId="77777777" w:rsidR="00AF38E9" w:rsidRPr="00FC4079" w:rsidRDefault="00AF38E9" w:rsidP="00AF38E9">
            <w:pPr>
              <w:spacing w:line="240" w:lineRule="auto"/>
              <w:rPr>
                <w:sz w:val="16"/>
              </w:rPr>
            </w:pPr>
            <w:r w:rsidRPr="00FC4079">
              <w:rPr>
                <w:sz w:val="16"/>
              </w:rPr>
              <w:t>60</w:t>
            </w:r>
          </w:p>
        </w:tc>
        <w:tc>
          <w:tcPr>
            <w:tcW w:w="682" w:type="dxa"/>
          </w:tcPr>
          <w:p w14:paraId="14EEBE93" w14:textId="77777777" w:rsidR="00AF38E9" w:rsidRPr="00FC4079" w:rsidRDefault="00AF38E9" w:rsidP="00AF38E9">
            <w:pPr>
              <w:spacing w:line="240" w:lineRule="auto"/>
              <w:rPr>
                <w:sz w:val="16"/>
              </w:rPr>
            </w:pPr>
            <w:r w:rsidRPr="00FC4079">
              <w:rPr>
                <w:sz w:val="16"/>
              </w:rPr>
              <w:t>5</w:t>
            </w:r>
          </w:p>
        </w:tc>
        <w:tc>
          <w:tcPr>
            <w:tcW w:w="1271" w:type="dxa"/>
          </w:tcPr>
          <w:p w14:paraId="2611C2AE" w14:textId="77777777" w:rsidR="00AF38E9" w:rsidRPr="00FC4079" w:rsidRDefault="00AF38E9" w:rsidP="00AF38E9">
            <w:pPr>
              <w:spacing w:line="240" w:lineRule="auto"/>
              <w:rPr>
                <w:sz w:val="16"/>
              </w:rPr>
            </w:pPr>
          </w:p>
        </w:tc>
        <w:tc>
          <w:tcPr>
            <w:tcW w:w="534" w:type="dxa"/>
          </w:tcPr>
          <w:p w14:paraId="1266464F" w14:textId="77777777" w:rsidR="00AF38E9" w:rsidRPr="00FC4079" w:rsidRDefault="00AF38E9" w:rsidP="00AF38E9">
            <w:pPr>
              <w:spacing w:line="240" w:lineRule="auto"/>
              <w:rPr>
                <w:sz w:val="16"/>
              </w:rPr>
            </w:pPr>
            <w:r w:rsidRPr="00FC4079">
              <w:rPr>
                <w:sz w:val="16"/>
              </w:rPr>
              <w:t>30</w:t>
            </w:r>
          </w:p>
        </w:tc>
        <w:tc>
          <w:tcPr>
            <w:tcW w:w="534" w:type="dxa"/>
          </w:tcPr>
          <w:p w14:paraId="78A407E8" w14:textId="77777777" w:rsidR="00AF38E9" w:rsidRPr="00FC4079" w:rsidRDefault="00AF38E9" w:rsidP="00AF38E9">
            <w:pPr>
              <w:spacing w:line="240" w:lineRule="auto"/>
              <w:rPr>
                <w:sz w:val="16"/>
              </w:rPr>
            </w:pPr>
          </w:p>
        </w:tc>
        <w:tc>
          <w:tcPr>
            <w:tcW w:w="864" w:type="dxa"/>
          </w:tcPr>
          <w:p w14:paraId="47D04CDC" w14:textId="77777777" w:rsidR="00AF38E9" w:rsidRPr="00FC4079" w:rsidRDefault="00AF38E9" w:rsidP="00AF38E9">
            <w:pPr>
              <w:spacing w:line="240" w:lineRule="auto"/>
              <w:rPr>
                <w:sz w:val="16"/>
              </w:rPr>
            </w:pPr>
            <w:r w:rsidRPr="00FC4079">
              <w:rPr>
                <w:sz w:val="16"/>
              </w:rPr>
              <w:t>D(100)</w:t>
            </w:r>
          </w:p>
        </w:tc>
      </w:tr>
      <w:tr w:rsidR="00FC4079" w:rsidRPr="00FC4079" w14:paraId="7A4F96BD" w14:textId="77777777" w:rsidTr="00FC4079">
        <w:tc>
          <w:tcPr>
            <w:tcW w:w="1353" w:type="dxa"/>
          </w:tcPr>
          <w:p w14:paraId="28F50710" w14:textId="77777777" w:rsidR="00AF38E9" w:rsidRPr="00FC4079" w:rsidRDefault="00AF38E9" w:rsidP="00AF38E9">
            <w:pPr>
              <w:spacing w:line="240" w:lineRule="auto"/>
              <w:rPr>
                <w:sz w:val="16"/>
              </w:rPr>
            </w:pPr>
            <w:r w:rsidRPr="00FC4079">
              <w:rPr>
                <w:sz w:val="16"/>
              </w:rPr>
              <w:t>Abacavir with lamivudine</w:t>
            </w:r>
          </w:p>
        </w:tc>
        <w:tc>
          <w:tcPr>
            <w:tcW w:w="2023" w:type="dxa"/>
          </w:tcPr>
          <w:p w14:paraId="5B1CB1ED" w14:textId="77777777" w:rsidR="00AF38E9" w:rsidRPr="00FC4079" w:rsidRDefault="00AF38E9" w:rsidP="00AF38E9">
            <w:pPr>
              <w:spacing w:line="240" w:lineRule="auto"/>
              <w:rPr>
                <w:sz w:val="16"/>
              </w:rPr>
            </w:pPr>
            <w:r w:rsidRPr="00FC4079">
              <w:rPr>
                <w:sz w:val="16"/>
              </w:rPr>
              <w:t>Tablet containing abacavir 600 mg (as sulfate) with lamivudine 300 mg</w:t>
            </w:r>
          </w:p>
        </w:tc>
        <w:tc>
          <w:tcPr>
            <w:tcW w:w="953" w:type="dxa"/>
          </w:tcPr>
          <w:p w14:paraId="76E2A504" w14:textId="77777777" w:rsidR="00AF38E9" w:rsidRPr="00FC4079" w:rsidRDefault="00AF38E9" w:rsidP="00AF38E9">
            <w:pPr>
              <w:spacing w:line="240" w:lineRule="auto"/>
              <w:rPr>
                <w:sz w:val="16"/>
              </w:rPr>
            </w:pPr>
            <w:r w:rsidRPr="00FC4079">
              <w:rPr>
                <w:sz w:val="16"/>
              </w:rPr>
              <w:t>Oral</w:t>
            </w:r>
          </w:p>
        </w:tc>
        <w:tc>
          <w:tcPr>
            <w:tcW w:w="1440" w:type="dxa"/>
          </w:tcPr>
          <w:p w14:paraId="6FE17513" w14:textId="77777777" w:rsidR="00AF38E9" w:rsidRPr="00FC4079" w:rsidRDefault="00AF38E9" w:rsidP="00AF38E9">
            <w:pPr>
              <w:spacing w:line="240" w:lineRule="auto"/>
              <w:rPr>
                <w:sz w:val="16"/>
              </w:rPr>
            </w:pPr>
            <w:r w:rsidRPr="00FC4079">
              <w:rPr>
                <w:sz w:val="16"/>
              </w:rPr>
              <w:t>Abacavir/Lamivudine Viatris</w:t>
            </w:r>
          </w:p>
        </w:tc>
        <w:tc>
          <w:tcPr>
            <w:tcW w:w="534" w:type="dxa"/>
          </w:tcPr>
          <w:p w14:paraId="37554606" w14:textId="77777777" w:rsidR="00AF38E9" w:rsidRPr="00FC4079" w:rsidRDefault="00AF38E9" w:rsidP="00AF38E9">
            <w:pPr>
              <w:spacing w:line="240" w:lineRule="auto"/>
              <w:rPr>
                <w:sz w:val="16"/>
              </w:rPr>
            </w:pPr>
            <w:r w:rsidRPr="00FC4079">
              <w:rPr>
                <w:sz w:val="16"/>
              </w:rPr>
              <w:t>AL</w:t>
            </w:r>
          </w:p>
        </w:tc>
        <w:tc>
          <w:tcPr>
            <w:tcW w:w="633" w:type="dxa"/>
          </w:tcPr>
          <w:p w14:paraId="5D6C323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CF4040" w14:textId="77777777" w:rsidR="00AF38E9" w:rsidRPr="00FC4079" w:rsidRDefault="00AF38E9" w:rsidP="00AF38E9">
            <w:pPr>
              <w:spacing w:line="240" w:lineRule="auto"/>
              <w:rPr>
                <w:sz w:val="16"/>
              </w:rPr>
            </w:pPr>
            <w:r w:rsidRPr="00FC4079">
              <w:rPr>
                <w:sz w:val="16"/>
              </w:rPr>
              <w:t>C4527 C4528</w:t>
            </w:r>
          </w:p>
        </w:tc>
        <w:tc>
          <w:tcPr>
            <w:tcW w:w="1728" w:type="dxa"/>
          </w:tcPr>
          <w:p w14:paraId="1BE089AE" w14:textId="77777777" w:rsidR="00AF38E9" w:rsidRPr="00FC4079" w:rsidRDefault="00AF38E9" w:rsidP="00AF38E9">
            <w:pPr>
              <w:spacing w:line="240" w:lineRule="auto"/>
              <w:rPr>
                <w:sz w:val="16"/>
              </w:rPr>
            </w:pPr>
          </w:p>
        </w:tc>
        <w:tc>
          <w:tcPr>
            <w:tcW w:w="682" w:type="dxa"/>
          </w:tcPr>
          <w:p w14:paraId="100E950E" w14:textId="77777777" w:rsidR="00AF38E9" w:rsidRPr="00FC4079" w:rsidRDefault="00AF38E9" w:rsidP="00AF38E9">
            <w:pPr>
              <w:spacing w:line="240" w:lineRule="auto"/>
              <w:rPr>
                <w:sz w:val="16"/>
              </w:rPr>
            </w:pPr>
            <w:r w:rsidRPr="00FC4079">
              <w:rPr>
                <w:sz w:val="16"/>
              </w:rPr>
              <w:t>60</w:t>
            </w:r>
          </w:p>
        </w:tc>
        <w:tc>
          <w:tcPr>
            <w:tcW w:w="682" w:type="dxa"/>
          </w:tcPr>
          <w:p w14:paraId="1A790072" w14:textId="77777777" w:rsidR="00AF38E9" w:rsidRPr="00FC4079" w:rsidRDefault="00AF38E9" w:rsidP="00AF38E9">
            <w:pPr>
              <w:spacing w:line="240" w:lineRule="auto"/>
              <w:rPr>
                <w:sz w:val="16"/>
              </w:rPr>
            </w:pPr>
            <w:r w:rsidRPr="00FC4079">
              <w:rPr>
                <w:sz w:val="16"/>
              </w:rPr>
              <w:t>5</w:t>
            </w:r>
          </w:p>
        </w:tc>
        <w:tc>
          <w:tcPr>
            <w:tcW w:w="1271" w:type="dxa"/>
          </w:tcPr>
          <w:p w14:paraId="2F12DE65" w14:textId="77777777" w:rsidR="00AF38E9" w:rsidRPr="00FC4079" w:rsidRDefault="00AF38E9" w:rsidP="00AF38E9">
            <w:pPr>
              <w:spacing w:line="240" w:lineRule="auto"/>
              <w:rPr>
                <w:sz w:val="16"/>
              </w:rPr>
            </w:pPr>
          </w:p>
        </w:tc>
        <w:tc>
          <w:tcPr>
            <w:tcW w:w="534" w:type="dxa"/>
          </w:tcPr>
          <w:p w14:paraId="01EA9F63" w14:textId="77777777" w:rsidR="00AF38E9" w:rsidRPr="00FC4079" w:rsidRDefault="00AF38E9" w:rsidP="00AF38E9">
            <w:pPr>
              <w:spacing w:line="240" w:lineRule="auto"/>
              <w:rPr>
                <w:sz w:val="16"/>
              </w:rPr>
            </w:pPr>
            <w:r w:rsidRPr="00FC4079">
              <w:rPr>
                <w:sz w:val="16"/>
              </w:rPr>
              <w:t>30</w:t>
            </w:r>
          </w:p>
        </w:tc>
        <w:tc>
          <w:tcPr>
            <w:tcW w:w="534" w:type="dxa"/>
          </w:tcPr>
          <w:p w14:paraId="20F15283" w14:textId="77777777" w:rsidR="00AF38E9" w:rsidRPr="00FC4079" w:rsidRDefault="00AF38E9" w:rsidP="00AF38E9">
            <w:pPr>
              <w:spacing w:line="240" w:lineRule="auto"/>
              <w:rPr>
                <w:sz w:val="16"/>
              </w:rPr>
            </w:pPr>
          </w:p>
        </w:tc>
        <w:tc>
          <w:tcPr>
            <w:tcW w:w="864" w:type="dxa"/>
          </w:tcPr>
          <w:p w14:paraId="64F7323F" w14:textId="77777777" w:rsidR="00AF38E9" w:rsidRPr="00FC4079" w:rsidRDefault="00AF38E9" w:rsidP="00AF38E9">
            <w:pPr>
              <w:spacing w:line="240" w:lineRule="auto"/>
              <w:rPr>
                <w:sz w:val="16"/>
              </w:rPr>
            </w:pPr>
            <w:r w:rsidRPr="00FC4079">
              <w:rPr>
                <w:sz w:val="16"/>
              </w:rPr>
              <w:t>D(100)</w:t>
            </w:r>
          </w:p>
        </w:tc>
      </w:tr>
      <w:tr w:rsidR="00FC4079" w:rsidRPr="00FC4079" w14:paraId="176EEB1D" w14:textId="77777777" w:rsidTr="00FC4079">
        <w:tc>
          <w:tcPr>
            <w:tcW w:w="1353" w:type="dxa"/>
          </w:tcPr>
          <w:p w14:paraId="5A56DA87" w14:textId="77777777" w:rsidR="00AF38E9" w:rsidRPr="00FC4079" w:rsidRDefault="00AF38E9" w:rsidP="00AF38E9">
            <w:pPr>
              <w:spacing w:line="240" w:lineRule="auto"/>
              <w:rPr>
                <w:sz w:val="16"/>
              </w:rPr>
            </w:pPr>
            <w:r w:rsidRPr="00FC4079">
              <w:rPr>
                <w:sz w:val="16"/>
              </w:rPr>
              <w:t>Abacavir with lamivudine</w:t>
            </w:r>
          </w:p>
        </w:tc>
        <w:tc>
          <w:tcPr>
            <w:tcW w:w="2023" w:type="dxa"/>
          </w:tcPr>
          <w:p w14:paraId="510A4F46" w14:textId="77777777" w:rsidR="00AF38E9" w:rsidRPr="00FC4079" w:rsidRDefault="00AF38E9" w:rsidP="00AF38E9">
            <w:pPr>
              <w:spacing w:line="240" w:lineRule="auto"/>
              <w:rPr>
                <w:sz w:val="16"/>
              </w:rPr>
            </w:pPr>
            <w:r w:rsidRPr="00FC4079">
              <w:rPr>
                <w:sz w:val="16"/>
              </w:rPr>
              <w:t>Tablet containing abacavir 600 mg (as sulfate) with lamivudine 300 mg</w:t>
            </w:r>
          </w:p>
        </w:tc>
        <w:tc>
          <w:tcPr>
            <w:tcW w:w="953" w:type="dxa"/>
          </w:tcPr>
          <w:p w14:paraId="13900F4B" w14:textId="77777777" w:rsidR="00AF38E9" w:rsidRPr="00FC4079" w:rsidRDefault="00AF38E9" w:rsidP="00AF38E9">
            <w:pPr>
              <w:spacing w:line="240" w:lineRule="auto"/>
              <w:rPr>
                <w:sz w:val="16"/>
              </w:rPr>
            </w:pPr>
            <w:r w:rsidRPr="00FC4079">
              <w:rPr>
                <w:sz w:val="16"/>
              </w:rPr>
              <w:t>Oral</w:t>
            </w:r>
          </w:p>
        </w:tc>
        <w:tc>
          <w:tcPr>
            <w:tcW w:w="1440" w:type="dxa"/>
          </w:tcPr>
          <w:p w14:paraId="18A76213" w14:textId="77777777" w:rsidR="00AF38E9" w:rsidRPr="00FC4079" w:rsidRDefault="00AF38E9" w:rsidP="00AF38E9">
            <w:pPr>
              <w:spacing w:line="240" w:lineRule="auto"/>
              <w:rPr>
                <w:sz w:val="16"/>
              </w:rPr>
            </w:pPr>
            <w:r w:rsidRPr="00FC4079">
              <w:rPr>
                <w:sz w:val="16"/>
              </w:rPr>
              <w:t>Kivexa</w:t>
            </w:r>
          </w:p>
        </w:tc>
        <w:tc>
          <w:tcPr>
            <w:tcW w:w="534" w:type="dxa"/>
          </w:tcPr>
          <w:p w14:paraId="686A44B9" w14:textId="77777777" w:rsidR="00AF38E9" w:rsidRPr="00FC4079" w:rsidRDefault="00AF38E9" w:rsidP="00AF38E9">
            <w:pPr>
              <w:spacing w:line="240" w:lineRule="auto"/>
              <w:rPr>
                <w:sz w:val="16"/>
              </w:rPr>
            </w:pPr>
            <w:r w:rsidRPr="00FC4079">
              <w:rPr>
                <w:sz w:val="16"/>
              </w:rPr>
              <w:t>VI</w:t>
            </w:r>
          </w:p>
        </w:tc>
        <w:tc>
          <w:tcPr>
            <w:tcW w:w="633" w:type="dxa"/>
          </w:tcPr>
          <w:p w14:paraId="4FDB54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46D1C1" w14:textId="77777777" w:rsidR="00AF38E9" w:rsidRPr="00FC4079" w:rsidRDefault="00AF38E9" w:rsidP="00AF38E9">
            <w:pPr>
              <w:spacing w:line="240" w:lineRule="auto"/>
              <w:rPr>
                <w:sz w:val="16"/>
              </w:rPr>
            </w:pPr>
            <w:r w:rsidRPr="00FC4079">
              <w:rPr>
                <w:sz w:val="16"/>
              </w:rPr>
              <w:t>C4527 C4528</w:t>
            </w:r>
          </w:p>
        </w:tc>
        <w:tc>
          <w:tcPr>
            <w:tcW w:w="1728" w:type="dxa"/>
          </w:tcPr>
          <w:p w14:paraId="33E9A59E" w14:textId="77777777" w:rsidR="00AF38E9" w:rsidRPr="00FC4079" w:rsidRDefault="00AF38E9" w:rsidP="00AF38E9">
            <w:pPr>
              <w:spacing w:line="240" w:lineRule="auto"/>
              <w:rPr>
                <w:sz w:val="16"/>
              </w:rPr>
            </w:pPr>
          </w:p>
        </w:tc>
        <w:tc>
          <w:tcPr>
            <w:tcW w:w="682" w:type="dxa"/>
          </w:tcPr>
          <w:p w14:paraId="25836356" w14:textId="77777777" w:rsidR="00AF38E9" w:rsidRPr="00FC4079" w:rsidRDefault="00AF38E9" w:rsidP="00AF38E9">
            <w:pPr>
              <w:spacing w:line="240" w:lineRule="auto"/>
              <w:rPr>
                <w:sz w:val="16"/>
              </w:rPr>
            </w:pPr>
            <w:r w:rsidRPr="00FC4079">
              <w:rPr>
                <w:sz w:val="16"/>
              </w:rPr>
              <w:t>60</w:t>
            </w:r>
          </w:p>
        </w:tc>
        <w:tc>
          <w:tcPr>
            <w:tcW w:w="682" w:type="dxa"/>
          </w:tcPr>
          <w:p w14:paraId="3C8691EA" w14:textId="77777777" w:rsidR="00AF38E9" w:rsidRPr="00FC4079" w:rsidRDefault="00AF38E9" w:rsidP="00AF38E9">
            <w:pPr>
              <w:spacing w:line="240" w:lineRule="auto"/>
              <w:rPr>
                <w:sz w:val="16"/>
              </w:rPr>
            </w:pPr>
            <w:r w:rsidRPr="00FC4079">
              <w:rPr>
                <w:sz w:val="16"/>
              </w:rPr>
              <w:t>5</w:t>
            </w:r>
          </w:p>
        </w:tc>
        <w:tc>
          <w:tcPr>
            <w:tcW w:w="1271" w:type="dxa"/>
          </w:tcPr>
          <w:p w14:paraId="11989647" w14:textId="77777777" w:rsidR="00AF38E9" w:rsidRPr="00FC4079" w:rsidRDefault="00AF38E9" w:rsidP="00AF38E9">
            <w:pPr>
              <w:spacing w:line="240" w:lineRule="auto"/>
              <w:rPr>
                <w:sz w:val="16"/>
              </w:rPr>
            </w:pPr>
          </w:p>
        </w:tc>
        <w:tc>
          <w:tcPr>
            <w:tcW w:w="534" w:type="dxa"/>
          </w:tcPr>
          <w:p w14:paraId="25C9D439" w14:textId="77777777" w:rsidR="00AF38E9" w:rsidRPr="00FC4079" w:rsidRDefault="00AF38E9" w:rsidP="00AF38E9">
            <w:pPr>
              <w:spacing w:line="240" w:lineRule="auto"/>
              <w:rPr>
                <w:sz w:val="16"/>
              </w:rPr>
            </w:pPr>
            <w:r w:rsidRPr="00FC4079">
              <w:rPr>
                <w:sz w:val="16"/>
              </w:rPr>
              <w:t>30</w:t>
            </w:r>
          </w:p>
        </w:tc>
        <w:tc>
          <w:tcPr>
            <w:tcW w:w="534" w:type="dxa"/>
          </w:tcPr>
          <w:p w14:paraId="4ADF4B8C" w14:textId="77777777" w:rsidR="00AF38E9" w:rsidRPr="00FC4079" w:rsidRDefault="00AF38E9" w:rsidP="00AF38E9">
            <w:pPr>
              <w:spacing w:line="240" w:lineRule="auto"/>
              <w:rPr>
                <w:sz w:val="16"/>
              </w:rPr>
            </w:pPr>
          </w:p>
        </w:tc>
        <w:tc>
          <w:tcPr>
            <w:tcW w:w="864" w:type="dxa"/>
          </w:tcPr>
          <w:p w14:paraId="73622694" w14:textId="77777777" w:rsidR="00AF38E9" w:rsidRPr="00FC4079" w:rsidRDefault="00AF38E9" w:rsidP="00AF38E9">
            <w:pPr>
              <w:spacing w:line="240" w:lineRule="auto"/>
              <w:rPr>
                <w:sz w:val="16"/>
              </w:rPr>
            </w:pPr>
            <w:r w:rsidRPr="00FC4079">
              <w:rPr>
                <w:sz w:val="16"/>
              </w:rPr>
              <w:t>D(100)</w:t>
            </w:r>
          </w:p>
        </w:tc>
      </w:tr>
      <w:tr w:rsidR="00FC4079" w:rsidRPr="00FC4079" w14:paraId="2CA2985D" w14:textId="77777777" w:rsidTr="00FC4079">
        <w:tc>
          <w:tcPr>
            <w:tcW w:w="1353" w:type="dxa"/>
          </w:tcPr>
          <w:p w14:paraId="153E6804" w14:textId="77777777" w:rsidR="00AF38E9" w:rsidRPr="00FC4079" w:rsidRDefault="00AF38E9" w:rsidP="00AF38E9">
            <w:pPr>
              <w:spacing w:line="240" w:lineRule="auto"/>
              <w:rPr>
                <w:sz w:val="16"/>
              </w:rPr>
            </w:pPr>
            <w:r w:rsidRPr="00FC4079">
              <w:rPr>
                <w:sz w:val="16"/>
              </w:rPr>
              <w:t>Abatacept</w:t>
            </w:r>
          </w:p>
        </w:tc>
        <w:tc>
          <w:tcPr>
            <w:tcW w:w="2023" w:type="dxa"/>
          </w:tcPr>
          <w:p w14:paraId="162928F0" w14:textId="77777777" w:rsidR="00AF38E9" w:rsidRPr="00FC4079" w:rsidRDefault="00AF38E9" w:rsidP="00AF38E9">
            <w:pPr>
              <w:spacing w:line="240" w:lineRule="auto"/>
              <w:rPr>
                <w:sz w:val="16"/>
              </w:rPr>
            </w:pPr>
            <w:r w:rsidRPr="00FC4079">
              <w:rPr>
                <w:sz w:val="16"/>
              </w:rPr>
              <w:t>Injection 125 mg in 1 mL single dose autoinjector</w:t>
            </w:r>
          </w:p>
        </w:tc>
        <w:tc>
          <w:tcPr>
            <w:tcW w:w="953" w:type="dxa"/>
          </w:tcPr>
          <w:p w14:paraId="44143D9A" w14:textId="77777777" w:rsidR="00AF38E9" w:rsidRPr="00FC4079" w:rsidRDefault="00AF38E9" w:rsidP="00AF38E9">
            <w:pPr>
              <w:spacing w:line="240" w:lineRule="auto"/>
              <w:rPr>
                <w:sz w:val="16"/>
              </w:rPr>
            </w:pPr>
            <w:r w:rsidRPr="00FC4079">
              <w:rPr>
                <w:sz w:val="16"/>
              </w:rPr>
              <w:t>Injection</w:t>
            </w:r>
          </w:p>
        </w:tc>
        <w:tc>
          <w:tcPr>
            <w:tcW w:w="1440" w:type="dxa"/>
          </w:tcPr>
          <w:p w14:paraId="578C228C" w14:textId="77777777" w:rsidR="00AF38E9" w:rsidRPr="00FC4079" w:rsidRDefault="00AF38E9" w:rsidP="00AF38E9">
            <w:pPr>
              <w:spacing w:line="240" w:lineRule="auto"/>
              <w:rPr>
                <w:sz w:val="16"/>
              </w:rPr>
            </w:pPr>
            <w:r w:rsidRPr="00FC4079">
              <w:rPr>
                <w:sz w:val="16"/>
              </w:rPr>
              <w:t>Orencia ClickJect</w:t>
            </w:r>
          </w:p>
        </w:tc>
        <w:tc>
          <w:tcPr>
            <w:tcW w:w="534" w:type="dxa"/>
          </w:tcPr>
          <w:p w14:paraId="36163A63" w14:textId="77777777" w:rsidR="00AF38E9" w:rsidRPr="00FC4079" w:rsidRDefault="00AF38E9" w:rsidP="00AF38E9">
            <w:pPr>
              <w:spacing w:line="240" w:lineRule="auto"/>
              <w:rPr>
                <w:sz w:val="16"/>
              </w:rPr>
            </w:pPr>
            <w:r w:rsidRPr="00FC4079">
              <w:rPr>
                <w:sz w:val="16"/>
              </w:rPr>
              <w:t>BQ</w:t>
            </w:r>
          </w:p>
        </w:tc>
        <w:tc>
          <w:tcPr>
            <w:tcW w:w="633" w:type="dxa"/>
          </w:tcPr>
          <w:p w14:paraId="0DCAC687" w14:textId="77777777" w:rsidR="00AF38E9" w:rsidRPr="00FC4079" w:rsidRDefault="00AF38E9" w:rsidP="00AF38E9">
            <w:pPr>
              <w:spacing w:line="240" w:lineRule="auto"/>
              <w:rPr>
                <w:sz w:val="16"/>
              </w:rPr>
            </w:pPr>
            <w:r w:rsidRPr="00FC4079">
              <w:rPr>
                <w:sz w:val="16"/>
              </w:rPr>
              <w:t xml:space="preserve">MP </w:t>
            </w:r>
          </w:p>
        </w:tc>
        <w:tc>
          <w:tcPr>
            <w:tcW w:w="1728" w:type="dxa"/>
          </w:tcPr>
          <w:p w14:paraId="372EE55C" w14:textId="77777777" w:rsidR="00AF38E9" w:rsidRPr="00FC4079" w:rsidRDefault="00AF38E9" w:rsidP="00AF38E9">
            <w:pPr>
              <w:spacing w:line="240" w:lineRule="auto"/>
              <w:rPr>
                <w:sz w:val="16"/>
              </w:rPr>
            </w:pPr>
            <w:r w:rsidRPr="00FC4079">
              <w:rPr>
                <w:sz w:val="16"/>
              </w:rPr>
              <w:t>C14488 C14522 C14560 C14583</w:t>
            </w:r>
          </w:p>
        </w:tc>
        <w:tc>
          <w:tcPr>
            <w:tcW w:w="1728" w:type="dxa"/>
          </w:tcPr>
          <w:p w14:paraId="1D21DCBB" w14:textId="77777777" w:rsidR="00AF38E9" w:rsidRPr="00FC4079" w:rsidRDefault="00AF38E9" w:rsidP="00AF38E9">
            <w:pPr>
              <w:spacing w:line="240" w:lineRule="auto"/>
              <w:rPr>
                <w:sz w:val="16"/>
              </w:rPr>
            </w:pPr>
            <w:r w:rsidRPr="00FC4079">
              <w:rPr>
                <w:sz w:val="16"/>
              </w:rPr>
              <w:t>P14488 P14522 P14560 P14583</w:t>
            </w:r>
          </w:p>
        </w:tc>
        <w:tc>
          <w:tcPr>
            <w:tcW w:w="682" w:type="dxa"/>
          </w:tcPr>
          <w:p w14:paraId="371DB166" w14:textId="77777777" w:rsidR="00AF38E9" w:rsidRPr="00FC4079" w:rsidRDefault="00AF38E9" w:rsidP="00AF38E9">
            <w:pPr>
              <w:spacing w:line="240" w:lineRule="auto"/>
              <w:rPr>
                <w:sz w:val="16"/>
              </w:rPr>
            </w:pPr>
            <w:r w:rsidRPr="00FC4079">
              <w:rPr>
                <w:sz w:val="16"/>
              </w:rPr>
              <w:t>4</w:t>
            </w:r>
          </w:p>
        </w:tc>
        <w:tc>
          <w:tcPr>
            <w:tcW w:w="682" w:type="dxa"/>
          </w:tcPr>
          <w:p w14:paraId="092B6A21" w14:textId="77777777" w:rsidR="00AF38E9" w:rsidRPr="00FC4079" w:rsidRDefault="00AF38E9" w:rsidP="00AF38E9">
            <w:pPr>
              <w:spacing w:line="240" w:lineRule="auto"/>
              <w:rPr>
                <w:sz w:val="16"/>
              </w:rPr>
            </w:pPr>
            <w:r w:rsidRPr="00FC4079">
              <w:rPr>
                <w:sz w:val="16"/>
              </w:rPr>
              <w:t>3</w:t>
            </w:r>
          </w:p>
        </w:tc>
        <w:tc>
          <w:tcPr>
            <w:tcW w:w="1271" w:type="dxa"/>
          </w:tcPr>
          <w:p w14:paraId="61931FD2" w14:textId="77777777" w:rsidR="00AF38E9" w:rsidRPr="00FC4079" w:rsidRDefault="00AF38E9" w:rsidP="00AF38E9">
            <w:pPr>
              <w:spacing w:line="240" w:lineRule="auto"/>
              <w:rPr>
                <w:sz w:val="16"/>
              </w:rPr>
            </w:pPr>
          </w:p>
        </w:tc>
        <w:tc>
          <w:tcPr>
            <w:tcW w:w="534" w:type="dxa"/>
          </w:tcPr>
          <w:p w14:paraId="64389F17" w14:textId="77777777" w:rsidR="00AF38E9" w:rsidRPr="00FC4079" w:rsidRDefault="00AF38E9" w:rsidP="00AF38E9">
            <w:pPr>
              <w:spacing w:line="240" w:lineRule="auto"/>
              <w:rPr>
                <w:sz w:val="16"/>
              </w:rPr>
            </w:pPr>
            <w:r w:rsidRPr="00FC4079">
              <w:rPr>
                <w:sz w:val="16"/>
              </w:rPr>
              <w:t>4</w:t>
            </w:r>
          </w:p>
        </w:tc>
        <w:tc>
          <w:tcPr>
            <w:tcW w:w="534" w:type="dxa"/>
          </w:tcPr>
          <w:p w14:paraId="6B3C3375" w14:textId="77777777" w:rsidR="00AF38E9" w:rsidRPr="00FC4079" w:rsidRDefault="00AF38E9" w:rsidP="00AF38E9">
            <w:pPr>
              <w:spacing w:line="240" w:lineRule="auto"/>
              <w:rPr>
                <w:sz w:val="16"/>
              </w:rPr>
            </w:pPr>
          </w:p>
        </w:tc>
        <w:tc>
          <w:tcPr>
            <w:tcW w:w="864" w:type="dxa"/>
          </w:tcPr>
          <w:p w14:paraId="7F8F043D" w14:textId="77777777" w:rsidR="00AF38E9" w:rsidRPr="00FC4079" w:rsidRDefault="00AF38E9" w:rsidP="00AF38E9">
            <w:pPr>
              <w:spacing w:line="240" w:lineRule="auto"/>
              <w:rPr>
                <w:sz w:val="16"/>
              </w:rPr>
            </w:pPr>
          </w:p>
        </w:tc>
      </w:tr>
      <w:tr w:rsidR="00FC4079" w:rsidRPr="00FC4079" w14:paraId="294E5364" w14:textId="77777777" w:rsidTr="00FC4079">
        <w:tc>
          <w:tcPr>
            <w:tcW w:w="1353" w:type="dxa"/>
          </w:tcPr>
          <w:p w14:paraId="74BBF987" w14:textId="77777777" w:rsidR="00AF38E9" w:rsidRPr="00FC4079" w:rsidRDefault="00AF38E9" w:rsidP="00AF38E9">
            <w:pPr>
              <w:spacing w:line="240" w:lineRule="auto"/>
              <w:rPr>
                <w:sz w:val="16"/>
              </w:rPr>
            </w:pPr>
            <w:r w:rsidRPr="00FC4079">
              <w:rPr>
                <w:sz w:val="16"/>
              </w:rPr>
              <w:t>Abatacept</w:t>
            </w:r>
          </w:p>
        </w:tc>
        <w:tc>
          <w:tcPr>
            <w:tcW w:w="2023" w:type="dxa"/>
          </w:tcPr>
          <w:p w14:paraId="6A60B6C3" w14:textId="77777777" w:rsidR="00AF38E9" w:rsidRPr="00FC4079" w:rsidRDefault="00AF38E9" w:rsidP="00AF38E9">
            <w:pPr>
              <w:spacing w:line="240" w:lineRule="auto"/>
              <w:rPr>
                <w:sz w:val="16"/>
              </w:rPr>
            </w:pPr>
            <w:r w:rsidRPr="00FC4079">
              <w:rPr>
                <w:sz w:val="16"/>
              </w:rPr>
              <w:t>Injection 125 mg in 1 mL single dose autoinjector</w:t>
            </w:r>
          </w:p>
        </w:tc>
        <w:tc>
          <w:tcPr>
            <w:tcW w:w="953" w:type="dxa"/>
          </w:tcPr>
          <w:p w14:paraId="1B504776" w14:textId="77777777" w:rsidR="00AF38E9" w:rsidRPr="00FC4079" w:rsidRDefault="00AF38E9" w:rsidP="00AF38E9">
            <w:pPr>
              <w:spacing w:line="240" w:lineRule="auto"/>
              <w:rPr>
                <w:sz w:val="16"/>
              </w:rPr>
            </w:pPr>
            <w:r w:rsidRPr="00FC4079">
              <w:rPr>
                <w:sz w:val="16"/>
              </w:rPr>
              <w:t>Injection</w:t>
            </w:r>
          </w:p>
        </w:tc>
        <w:tc>
          <w:tcPr>
            <w:tcW w:w="1440" w:type="dxa"/>
          </w:tcPr>
          <w:p w14:paraId="71D22D91" w14:textId="77777777" w:rsidR="00AF38E9" w:rsidRPr="00FC4079" w:rsidRDefault="00AF38E9" w:rsidP="00AF38E9">
            <w:pPr>
              <w:spacing w:line="240" w:lineRule="auto"/>
              <w:rPr>
                <w:sz w:val="16"/>
              </w:rPr>
            </w:pPr>
            <w:r w:rsidRPr="00FC4079">
              <w:rPr>
                <w:sz w:val="16"/>
              </w:rPr>
              <w:t>Orencia ClickJect</w:t>
            </w:r>
          </w:p>
        </w:tc>
        <w:tc>
          <w:tcPr>
            <w:tcW w:w="534" w:type="dxa"/>
          </w:tcPr>
          <w:p w14:paraId="272AFA41" w14:textId="77777777" w:rsidR="00AF38E9" w:rsidRPr="00FC4079" w:rsidRDefault="00AF38E9" w:rsidP="00AF38E9">
            <w:pPr>
              <w:spacing w:line="240" w:lineRule="auto"/>
              <w:rPr>
                <w:sz w:val="16"/>
              </w:rPr>
            </w:pPr>
            <w:r w:rsidRPr="00FC4079">
              <w:rPr>
                <w:sz w:val="16"/>
              </w:rPr>
              <w:t>BQ</w:t>
            </w:r>
          </w:p>
        </w:tc>
        <w:tc>
          <w:tcPr>
            <w:tcW w:w="633" w:type="dxa"/>
          </w:tcPr>
          <w:p w14:paraId="36CF5CB7" w14:textId="77777777" w:rsidR="00AF38E9" w:rsidRPr="00FC4079" w:rsidRDefault="00AF38E9" w:rsidP="00AF38E9">
            <w:pPr>
              <w:spacing w:line="240" w:lineRule="auto"/>
              <w:rPr>
                <w:sz w:val="16"/>
              </w:rPr>
            </w:pPr>
            <w:r w:rsidRPr="00FC4079">
              <w:rPr>
                <w:sz w:val="16"/>
              </w:rPr>
              <w:t xml:space="preserve">MP </w:t>
            </w:r>
          </w:p>
        </w:tc>
        <w:tc>
          <w:tcPr>
            <w:tcW w:w="1728" w:type="dxa"/>
          </w:tcPr>
          <w:p w14:paraId="4C24AECC" w14:textId="77777777" w:rsidR="00AF38E9" w:rsidRPr="00FC4079" w:rsidRDefault="00AF38E9" w:rsidP="00AF38E9">
            <w:pPr>
              <w:spacing w:line="240" w:lineRule="auto"/>
              <w:rPr>
                <w:sz w:val="16"/>
              </w:rPr>
            </w:pPr>
            <w:r w:rsidRPr="00FC4079">
              <w:rPr>
                <w:sz w:val="16"/>
              </w:rPr>
              <w:t>C14507 C14519 C14604</w:t>
            </w:r>
          </w:p>
        </w:tc>
        <w:tc>
          <w:tcPr>
            <w:tcW w:w="1728" w:type="dxa"/>
          </w:tcPr>
          <w:p w14:paraId="3652AB8A" w14:textId="77777777" w:rsidR="00AF38E9" w:rsidRPr="00FC4079" w:rsidRDefault="00AF38E9" w:rsidP="00AF38E9">
            <w:pPr>
              <w:spacing w:line="240" w:lineRule="auto"/>
              <w:rPr>
                <w:sz w:val="16"/>
              </w:rPr>
            </w:pPr>
            <w:r w:rsidRPr="00FC4079">
              <w:rPr>
                <w:sz w:val="16"/>
              </w:rPr>
              <w:t>P14507 P14519 P14604</w:t>
            </w:r>
          </w:p>
        </w:tc>
        <w:tc>
          <w:tcPr>
            <w:tcW w:w="682" w:type="dxa"/>
          </w:tcPr>
          <w:p w14:paraId="1C8BA866" w14:textId="77777777" w:rsidR="00AF38E9" w:rsidRPr="00FC4079" w:rsidRDefault="00AF38E9" w:rsidP="00AF38E9">
            <w:pPr>
              <w:spacing w:line="240" w:lineRule="auto"/>
              <w:rPr>
                <w:sz w:val="16"/>
              </w:rPr>
            </w:pPr>
            <w:r w:rsidRPr="00FC4079">
              <w:rPr>
                <w:sz w:val="16"/>
              </w:rPr>
              <w:t>4</w:t>
            </w:r>
          </w:p>
        </w:tc>
        <w:tc>
          <w:tcPr>
            <w:tcW w:w="682" w:type="dxa"/>
          </w:tcPr>
          <w:p w14:paraId="34C80DAC" w14:textId="77777777" w:rsidR="00AF38E9" w:rsidRPr="00FC4079" w:rsidRDefault="00AF38E9" w:rsidP="00AF38E9">
            <w:pPr>
              <w:spacing w:line="240" w:lineRule="auto"/>
              <w:rPr>
                <w:sz w:val="16"/>
              </w:rPr>
            </w:pPr>
            <w:r w:rsidRPr="00FC4079">
              <w:rPr>
                <w:sz w:val="16"/>
              </w:rPr>
              <w:t>5</w:t>
            </w:r>
          </w:p>
        </w:tc>
        <w:tc>
          <w:tcPr>
            <w:tcW w:w="1271" w:type="dxa"/>
          </w:tcPr>
          <w:p w14:paraId="79C1574C" w14:textId="77777777" w:rsidR="00AF38E9" w:rsidRPr="00FC4079" w:rsidRDefault="00AF38E9" w:rsidP="00AF38E9">
            <w:pPr>
              <w:spacing w:line="240" w:lineRule="auto"/>
              <w:rPr>
                <w:sz w:val="16"/>
              </w:rPr>
            </w:pPr>
          </w:p>
        </w:tc>
        <w:tc>
          <w:tcPr>
            <w:tcW w:w="534" w:type="dxa"/>
          </w:tcPr>
          <w:p w14:paraId="093EFA52" w14:textId="77777777" w:rsidR="00AF38E9" w:rsidRPr="00FC4079" w:rsidRDefault="00AF38E9" w:rsidP="00AF38E9">
            <w:pPr>
              <w:spacing w:line="240" w:lineRule="auto"/>
              <w:rPr>
                <w:sz w:val="16"/>
              </w:rPr>
            </w:pPr>
            <w:r w:rsidRPr="00FC4079">
              <w:rPr>
                <w:sz w:val="16"/>
              </w:rPr>
              <w:t>4</w:t>
            </w:r>
          </w:p>
        </w:tc>
        <w:tc>
          <w:tcPr>
            <w:tcW w:w="534" w:type="dxa"/>
          </w:tcPr>
          <w:p w14:paraId="5015CB11" w14:textId="77777777" w:rsidR="00AF38E9" w:rsidRPr="00FC4079" w:rsidRDefault="00AF38E9" w:rsidP="00AF38E9">
            <w:pPr>
              <w:spacing w:line="240" w:lineRule="auto"/>
              <w:rPr>
                <w:sz w:val="16"/>
              </w:rPr>
            </w:pPr>
          </w:p>
        </w:tc>
        <w:tc>
          <w:tcPr>
            <w:tcW w:w="864" w:type="dxa"/>
          </w:tcPr>
          <w:p w14:paraId="6F1C3C9D" w14:textId="77777777" w:rsidR="00AF38E9" w:rsidRPr="00FC4079" w:rsidRDefault="00AF38E9" w:rsidP="00AF38E9">
            <w:pPr>
              <w:spacing w:line="240" w:lineRule="auto"/>
              <w:rPr>
                <w:sz w:val="16"/>
              </w:rPr>
            </w:pPr>
          </w:p>
        </w:tc>
      </w:tr>
      <w:tr w:rsidR="00FC4079" w:rsidRPr="00FC4079" w14:paraId="0CF2F4A9" w14:textId="77777777" w:rsidTr="00FC4079">
        <w:tc>
          <w:tcPr>
            <w:tcW w:w="1353" w:type="dxa"/>
          </w:tcPr>
          <w:p w14:paraId="3CE1DCA6" w14:textId="77777777" w:rsidR="00AF38E9" w:rsidRPr="00FC4079" w:rsidRDefault="00AF38E9" w:rsidP="00AF38E9">
            <w:pPr>
              <w:spacing w:line="240" w:lineRule="auto"/>
              <w:rPr>
                <w:sz w:val="16"/>
              </w:rPr>
            </w:pPr>
            <w:r w:rsidRPr="00FC4079">
              <w:rPr>
                <w:sz w:val="16"/>
              </w:rPr>
              <w:t>Abatacept</w:t>
            </w:r>
          </w:p>
        </w:tc>
        <w:tc>
          <w:tcPr>
            <w:tcW w:w="2023" w:type="dxa"/>
          </w:tcPr>
          <w:p w14:paraId="3FDAA46C" w14:textId="77777777" w:rsidR="00AF38E9" w:rsidRPr="00FC4079" w:rsidRDefault="00AF38E9" w:rsidP="00AF38E9">
            <w:pPr>
              <w:spacing w:line="240" w:lineRule="auto"/>
              <w:rPr>
                <w:sz w:val="16"/>
              </w:rPr>
            </w:pPr>
            <w:r w:rsidRPr="00FC4079">
              <w:rPr>
                <w:sz w:val="16"/>
              </w:rPr>
              <w:t>Injection 125 mg in 1 mL single dose pre-filled syringe</w:t>
            </w:r>
          </w:p>
        </w:tc>
        <w:tc>
          <w:tcPr>
            <w:tcW w:w="953" w:type="dxa"/>
          </w:tcPr>
          <w:p w14:paraId="41E28E17" w14:textId="77777777" w:rsidR="00AF38E9" w:rsidRPr="00FC4079" w:rsidRDefault="00AF38E9" w:rsidP="00AF38E9">
            <w:pPr>
              <w:spacing w:line="240" w:lineRule="auto"/>
              <w:rPr>
                <w:sz w:val="16"/>
              </w:rPr>
            </w:pPr>
            <w:r w:rsidRPr="00FC4079">
              <w:rPr>
                <w:sz w:val="16"/>
              </w:rPr>
              <w:t>Injection</w:t>
            </w:r>
          </w:p>
        </w:tc>
        <w:tc>
          <w:tcPr>
            <w:tcW w:w="1440" w:type="dxa"/>
          </w:tcPr>
          <w:p w14:paraId="2B71CD71" w14:textId="77777777" w:rsidR="00AF38E9" w:rsidRPr="00FC4079" w:rsidRDefault="00AF38E9" w:rsidP="00AF38E9">
            <w:pPr>
              <w:spacing w:line="240" w:lineRule="auto"/>
              <w:rPr>
                <w:sz w:val="16"/>
              </w:rPr>
            </w:pPr>
            <w:r w:rsidRPr="00FC4079">
              <w:rPr>
                <w:sz w:val="16"/>
              </w:rPr>
              <w:t>Orencia</w:t>
            </w:r>
          </w:p>
        </w:tc>
        <w:tc>
          <w:tcPr>
            <w:tcW w:w="534" w:type="dxa"/>
          </w:tcPr>
          <w:p w14:paraId="47E32DA9" w14:textId="77777777" w:rsidR="00AF38E9" w:rsidRPr="00FC4079" w:rsidRDefault="00AF38E9" w:rsidP="00AF38E9">
            <w:pPr>
              <w:spacing w:line="240" w:lineRule="auto"/>
              <w:rPr>
                <w:sz w:val="16"/>
              </w:rPr>
            </w:pPr>
            <w:r w:rsidRPr="00FC4079">
              <w:rPr>
                <w:sz w:val="16"/>
              </w:rPr>
              <w:t>BQ</w:t>
            </w:r>
          </w:p>
        </w:tc>
        <w:tc>
          <w:tcPr>
            <w:tcW w:w="633" w:type="dxa"/>
          </w:tcPr>
          <w:p w14:paraId="715B7C6A" w14:textId="77777777" w:rsidR="00AF38E9" w:rsidRPr="00FC4079" w:rsidRDefault="00AF38E9" w:rsidP="00AF38E9">
            <w:pPr>
              <w:spacing w:line="240" w:lineRule="auto"/>
              <w:rPr>
                <w:sz w:val="16"/>
              </w:rPr>
            </w:pPr>
            <w:r w:rsidRPr="00FC4079">
              <w:rPr>
                <w:sz w:val="16"/>
              </w:rPr>
              <w:t xml:space="preserve">MP </w:t>
            </w:r>
          </w:p>
        </w:tc>
        <w:tc>
          <w:tcPr>
            <w:tcW w:w="1728" w:type="dxa"/>
          </w:tcPr>
          <w:p w14:paraId="5DC0EE69" w14:textId="77777777" w:rsidR="00AF38E9" w:rsidRPr="00FC4079" w:rsidRDefault="00AF38E9" w:rsidP="00AF38E9">
            <w:pPr>
              <w:spacing w:line="240" w:lineRule="auto"/>
              <w:rPr>
                <w:sz w:val="16"/>
              </w:rPr>
            </w:pPr>
            <w:r w:rsidRPr="00FC4079">
              <w:rPr>
                <w:sz w:val="16"/>
              </w:rPr>
              <w:t>C14488 C14522 C14560 C14583</w:t>
            </w:r>
          </w:p>
        </w:tc>
        <w:tc>
          <w:tcPr>
            <w:tcW w:w="1728" w:type="dxa"/>
          </w:tcPr>
          <w:p w14:paraId="4D870E61" w14:textId="77777777" w:rsidR="00AF38E9" w:rsidRPr="00FC4079" w:rsidRDefault="00AF38E9" w:rsidP="00AF38E9">
            <w:pPr>
              <w:spacing w:line="240" w:lineRule="auto"/>
              <w:rPr>
                <w:sz w:val="16"/>
              </w:rPr>
            </w:pPr>
            <w:r w:rsidRPr="00FC4079">
              <w:rPr>
                <w:sz w:val="16"/>
              </w:rPr>
              <w:t>P14488 P14522 P14560 P14583</w:t>
            </w:r>
          </w:p>
        </w:tc>
        <w:tc>
          <w:tcPr>
            <w:tcW w:w="682" w:type="dxa"/>
          </w:tcPr>
          <w:p w14:paraId="513F9014" w14:textId="77777777" w:rsidR="00AF38E9" w:rsidRPr="00FC4079" w:rsidRDefault="00AF38E9" w:rsidP="00AF38E9">
            <w:pPr>
              <w:spacing w:line="240" w:lineRule="auto"/>
              <w:rPr>
                <w:sz w:val="16"/>
              </w:rPr>
            </w:pPr>
            <w:r w:rsidRPr="00FC4079">
              <w:rPr>
                <w:sz w:val="16"/>
              </w:rPr>
              <w:t>4</w:t>
            </w:r>
          </w:p>
        </w:tc>
        <w:tc>
          <w:tcPr>
            <w:tcW w:w="682" w:type="dxa"/>
          </w:tcPr>
          <w:p w14:paraId="0E873E3D" w14:textId="77777777" w:rsidR="00AF38E9" w:rsidRPr="00FC4079" w:rsidRDefault="00AF38E9" w:rsidP="00AF38E9">
            <w:pPr>
              <w:spacing w:line="240" w:lineRule="auto"/>
              <w:rPr>
                <w:sz w:val="16"/>
              </w:rPr>
            </w:pPr>
            <w:r w:rsidRPr="00FC4079">
              <w:rPr>
                <w:sz w:val="16"/>
              </w:rPr>
              <w:t>3</w:t>
            </w:r>
          </w:p>
        </w:tc>
        <w:tc>
          <w:tcPr>
            <w:tcW w:w="1271" w:type="dxa"/>
          </w:tcPr>
          <w:p w14:paraId="756B5E02" w14:textId="77777777" w:rsidR="00AF38E9" w:rsidRPr="00FC4079" w:rsidRDefault="00AF38E9" w:rsidP="00AF38E9">
            <w:pPr>
              <w:spacing w:line="240" w:lineRule="auto"/>
              <w:rPr>
                <w:sz w:val="16"/>
              </w:rPr>
            </w:pPr>
          </w:p>
        </w:tc>
        <w:tc>
          <w:tcPr>
            <w:tcW w:w="534" w:type="dxa"/>
          </w:tcPr>
          <w:p w14:paraId="3302673E" w14:textId="77777777" w:rsidR="00AF38E9" w:rsidRPr="00FC4079" w:rsidRDefault="00AF38E9" w:rsidP="00AF38E9">
            <w:pPr>
              <w:spacing w:line="240" w:lineRule="auto"/>
              <w:rPr>
                <w:sz w:val="16"/>
              </w:rPr>
            </w:pPr>
            <w:r w:rsidRPr="00FC4079">
              <w:rPr>
                <w:sz w:val="16"/>
              </w:rPr>
              <w:t>4</w:t>
            </w:r>
          </w:p>
        </w:tc>
        <w:tc>
          <w:tcPr>
            <w:tcW w:w="534" w:type="dxa"/>
          </w:tcPr>
          <w:p w14:paraId="7E3F7A61" w14:textId="77777777" w:rsidR="00AF38E9" w:rsidRPr="00FC4079" w:rsidRDefault="00AF38E9" w:rsidP="00AF38E9">
            <w:pPr>
              <w:spacing w:line="240" w:lineRule="auto"/>
              <w:rPr>
                <w:sz w:val="16"/>
              </w:rPr>
            </w:pPr>
          </w:p>
        </w:tc>
        <w:tc>
          <w:tcPr>
            <w:tcW w:w="864" w:type="dxa"/>
          </w:tcPr>
          <w:p w14:paraId="6446D8AB" w14:textId="77777777" w:rsidR="00AF38E9" w:rsidRPr="00FC4079" w:rsidRDefault="00AF38E9" w:rsidP="00AF38E9">
            <w:pPr>
              <w:spacing w:line="240" w:lineRule="auto"/>
              <w:rPr>
                <w:sz w:val="16"/>
              </w:rPr>
            </w:pPr>
          </w:p>
        </w:tc>
      </w:tr>
      <w:tr w:rsidR="00FC4079" w:rsidRPr="00FC4079" w14:paraId="5D2FCC7E" w14:textId="77777777" w:rsidTr="00FC4079">
        <w:tc>
          <w:tcPr>
            <w:tcW w:w="1353" w:type="dxa"/>
          </w:tcPr>
          <w:p w14:paraId="5FA0B762" w14:textId="77777777" w:rsidR="00AF38E9" w:rsidRPr="00FC4079" w:rsidRDefault="00AF38E9" w:rsidP="00AF38E9">
            <w:pPr>
              <w:spacing w:line="240" w:lineRule="auto"/>
              <w:rPr>
                <w:sz w:val="16"/>
              </w:rPr>
            </w:pPr>
            <w:r w:rsidRPr="00FC4079">
              <w:rPr>
                <w:sz w:val="16"/>
              </w:rPr>
              <w:t>Abatacept</w:t>
            </w:r>
          </w:p>
        </w:tc>
        <w:tc>
          <w:tcPr>
            <w:tcW w:w="2023" w:type="dxa"/>
          </w:tcPr>
          <w:p w14:paraId="33A80916" w14:textId="77777777" w:rsidR="00AF38E9" w:rsidRPr="00FC4079" w:rsidRDefault="00AF38E9" w:rsidP="00AF38E9">
            <w:pPr>
              <w:spacing w:line="240" w:lineRule="auto"/>
              <w:rPr>
                <w:sz w:val="16"/>
              </w:rPr>
            </w:pPr>
            <w:r w:rsidRPr="00FC4079">
              <w:rPr>
                <w:sz w:val="16"/>
              </w:rPr>
              <w:t>Injection 125 mg in 1 mL single dose pre-filled syringe</w:t>
            </w:r>
          </w:p>
        </w:tc>
        <w:tc>
          <w:tcPr>
            <w:tcW w:w="953" w:type="dxa"/>
          </w:tcPr>
          <w:p w14:paraId="50716CB4" w14:textId="77777777" w:rsidR="00AF38E9" w:rsidRPr="00FC4079" w:rsidRDefault="00AF38E9" w:rsidP="00AF38E9">
            <w:pPr>
              <w:spacing w:line="240" w:lineRule="auto"/>
              <w:rPr>
                <w:sz w:val="16"/>
              </w:rPr>
            </w:pPr>
            <w:r w:rsidRPr="00FC4079">
              <w:rPr>
                <w:sz w:val="16"/>
              </w:rPr>
              <w:t>Injection</w:t>
            </w:r>
          </w:p>
        </w:tc>
        <w:tc>
          <w:tcPr>
            <w:tcW w:w="1440" w:type="dxa"/>
          </w:tcPr>
          <w:p w14:paraId="2A641BD2" w14:textId="77777777" w:rsidR="00AF38E9" w:rsidRPr="00FC4079" w:rsidRDefault="00AF38E9" w:rsidP="00AF38E9">
            <w:pPr>
              <w:spacing w:line="240" w:lineRule="auto"/>
              <w:rPr>
                <w:sz w:val="16"/>
              </w:rPr>
            </w:pPr>
            <w:r w:rsidRPr="00FC4079">
              <w:rPr>
                <w:sz w:val="16"/>
              </w:rPr>
              <w:t>Orencia</w:t>
            </w:r>
          </w:p>
        </w:tc>
        <w:tc>
          <w:tcPr>
            <w:tcW w:w="534" w:type="dxa"/>
          </w:tcPr>
          <w:p w14:paraId="5D8C0661" w14:textId="77777777" w:rsidR="00AF38E9" w:rsidRPr="00FC4079" w:rsidRDefault="00AF38E9" w:rsidP="00AF38E9">
            <w:pPr>
              <w:spacing w:line="240" w:lineRule="auto"/>
              <w:rPr>
                <w:sz w:val="16"/>
              </w:rPr>
            </w:pPr>
            <w:r w:rsidRPr="00FC4079">
              <w:rPr>
                <w:sz w:val="16"/>
              </w:rPr>
              <w:t>BQ</w:t>
            </w:r>
          </w:p>
        </w:tc>
        <w:tc>
          <w:tcPr>
            <w:tcW w:w="633" w:type="dxa"/>
          </w:tcPr>
          <w:p w14:paraId="5FDD8ED4" w14:textId="77777777" w:rsidR="00AF38E9" w:rsidRPr="00FC4079" w:rsidRDefault="00AF38E9" w:rsidP="00AF38E9">
            <w:pPr>
              <w:spacing w:line="240" w:lineRule="auto"/>
              <w:rPr>
                <w:sz w:val="16"/>
              </w:rPr>
            </w:pPr>
            <w:r w:rsidRPr="00FC4079">
              <w:rPr>
                <w:sz w:val="16"/>
              </w:rPr>
              <w:t xml:space="preserve">MP </w:t>
            </w:r>
          </w:p>
        </w:tc>
        <w:tc>
          <w:tcPr>
            <w:tcW w:w="1728" w:type="dxa"/>
          </w:tcPr>
          <w:p w14:paraId="51BD41D1" w14:textId="77777777" w:rsidR="00AF38E9" w:rsidRPr="00FC4079" w:rsidRDefault="00AF38E9" w:rsidP="00AF38E9">
            <w:pPr>
              <w:spacing w:line="240" w:lineRule="auto"/>
              <w:rPr>
                <w:sz w:val="16"/>
              </w:rPr>
            </w:pPr>
            <w:r w:rsidRPr="00FC4079">
              <w:rPr>
                <w:sz w:val="16"/>
              </w:rPr>
              <w:t>C14507 C14519 C14604</w:t>
            </w:r>
          </w:p>
        </w:tc>
        <w:tc>
          <w:tcPr>
            <w:tcW w:w="1728" w:type="dxa"/>
          </w:tcPr>
          <w:p w14:paraId="6492D0DB" w14:textId="77777777" w:rsidR="00AF38E9" w:rsidRPr="00FC4079" w:rsidRDefault="00AF38E9" w:rsidP="00AF38E9">
            <w:pPr>
              <w:spacing w:line="240" w:lineRule="auto"/>
              <w:rPr>
                <w:sz w:val="16"/>
              </w:rPr>
            </w:pPr>
            <w:r w:rsidRPr="00FC4079">
              <w:rPr>
                <w:sz w:val="16"/>
              </w:rPr>
              <w:t>P14507 P14519 P14604</w:t>
            </w:r>
          </w:p>
        </w:tc>
        <w:tc>
          <w:tcPr>
            <w:tcW w:w="682" w:type="dxa"/>
          </w:tcPr>
          <w:p w14:paraId="6F634AE8" w14:textId="77777777" w:rsidR="00AF38E9" w:rsidRPr="00FC4079" w:rsidRDefault="00AF38E9" w:rsidP="00AF38E9">
            <w:pPr>
              <w:spacing w:line="240" w:lineRule="auto"/>
              <w:rPr>
                <w:sz w:val="16"/>
              </w:rPr>
            </w:pPr>
            <w:r w:rsidRPr="00FC4079">
              <w:rPr>
                <w:sz w:val="16"/>
              </w:rPr>
              <w:t>4</w:t>
            </w:r>
          </w:p>
        </w:tc>
        <w:tc>
          <w:tcPr>
            <w:tcW w:w="682" w:type="dxa"/>
          </w:tcPr>
          <w:p w14:paraId="4F3D8EF5" w14:textId="77777777" w:rsidR="00AF38E9" w:rsidRPr="00FC4079" w:rsidRDefault="00AF38E9" w:rsidP="00AF38E9">
            <w:pPr>
              <w:spacing w:line="240" w:lineRule="auto"/>
              <w:rPr>
                <w:sz w:val="16"/>
              </w:rPr>
            </w:pPr>
            <w:r w:rsidRPr="00FC4079">
              <w:rPr>
                <w:sz w:val="16"/>
              </w:rPr>
              <w:t>5</w:t>
            </w:r>
          </w:p>
        </w:tc>
        <w:tc>
          <w:tcPr>
            <w:tcW w:w="1271" w:type="dxa"/>
          </w:tcPr>
          <w:p w14:paraId="07A21D68" w14:textId="77777777" w:rsidR="00AF38E9" w:rsidRPr="00FC4079" w:rsidRDefault="00AF38E9" w:rsidP="00AF38E9">
            <w:pPr>
              <w:spacing w:line="240" w:lineRule="auto"/>
              <w:rPr>
                <w:sz w:val="16"/>
              </w:rPr>
            </w:pPr>
          </w:p>
        </w:tc>
        <w:tc>
          <w:tcPr>
            <w:tcW w:w="534" w:type="dxa"/>
          </w:tcPr>
          <w:p w14:paraId="714ECE6F" w14:textId="77777777" w:rsidR="00AF38E9" w:rsidRPr="00FC4079" w:rsidRDefault="00AF38E9" w:rsidP="00AF38E9">
            <w:pPr>
              <w:spacing w:line="240" w:lineRule="auto"/>
              <w:rPr>
                <w:sz w:val="16"/>
              </w:rPr>
            </w:pPr>
            <w:r w:rsidRPr="00FC4079">
              <w:rPr>
                <w:sz w:val="16"/>
              </w:rPr>
              <w:t>4</w:t>
            </w:r>
          </w:p>
        </w:tc>
        <w:tc>
          <w:tcPr>
            <w:tcW w:w="534" w:type="dxa"/>
          </w:tcPr>
          <w:p w14:paraId="7752663E" w14:textId="77777777" w:rsidR="00AF38E9" w:rsidRPr="00FC4079" w:rsidRDefault="00AF38E9" w:rsidP="00AF38E9">
            <w:pPr>
              <w:spacing w:line="240" w:lineRule="auto"/>
              <w:rPr>
                <w:sz w:val="16"/>
              </w:rPr>
            </w:pPr>
          </w:p>
        </w:tc>
        <w:tc>
          <w:tcPr>
            <w:tcW w:w="864" w:type="dxa"/>
          </w:tcPr>
          <w:p w14:paraId="2F294459" w14:textId="77777777" w:rsidR="00AF38E9" w:rsidRPr="00FC4079" w:rsidRDefault="00AF38E9" w:rsidP="00AF38E9">
            <w:pPr>
              <w:spacing w:line="240" w:lineRule="auto"/>
              <w:rPr>
                <w:sz w:val="16"/>
              </w:rPr>
            </w:pPr>
          </w:p>
        </w:tc>
      </w:tr>
      <w:tr w:rsidR="00FC4079" w:rsidRPr="00FC4079" w14:paraId="2B23037D" w14:textId="77777777" w:rsidTr="00FC4079">
        <w:tc>
          <w:tcPr>
            <w:tcW w:w="1353" w:type="dxa"/>
          </w:tcPr>
          <w:p w14:paraId="0DC4E687" w14:textId="77777777" w:rsidR="00AF38E9" w:rsidRPr="00FC4079" w:rsidRDefault="00AF38E9" w:rsidP="00AF38E9">
            <w:pPr>
              <w:spacing w:line="240" w:lineRule="auto"/>
              <w:rPr>
                <w:sz w:val="16"/>
              </w:rPr>
            </w:pPr>
            <w:r w:rsidRPr="00FC4079">
              <w:rPr>
                <w:sz w:val="16"/>
              </w:rPr>
              <w:t>Abatacept</w:t>
            </w:r>
          </w:p>
        </w:tc>
        <w:tc>
          <w:tcPr>
            <w:tcW w:w="2023" w:type="dxa"/>
          </w:tcPr>
          <w:p w14:paraId="55CC79F8" w14:textId="77777777" w:rsidR="00AF38E9" w:rsidRPr="00FC4079" w:rsidRDefault="00AF38E9" w:rsidP="00AF38E9">
            <w:pPr>
              <w:spacing w:line="240" w:lineRule="auto"/>
              <w:rPr>
                <w:sz w:val="16"/>
              </w:rPr>
            </w:pPr>
            <w:r w:rsidRPr="00FC4079">
              <w:rPr>
                <w:sz w:val="16"/>
              </w:rPr>
              <w:t>Powder for I.V. infusion 250 mg</w:t>
            </w:r>
          </w:p>
        </w:tc>
        <w:tc>
          <w:tcPr>
            <w:tcW w:w="953" w:type="dxa"/>
          </w:tcPr>
          <w:p w14:paraId="20701063" w14:textId="77777777" w:rsidR="00AF38E9" w:rsidRPr="00FC4079" w:rsidRDefault="00AF38E9" w:rsidP="00AF38E9">
            <w:pPr>
              <w:spacing w:line="240" w:lineRule="auto"/>
              <w:rPr>
                <w:sz w:val="16"/>
              </w:rPr>
            </w:pPr>
            <w:r w:rsidRPr="00FC4079">
              <w:rPr>
                <w:sz w:val="16"/>
              </w:rPr>
              <w:t>Injection</w:t>
            </w:r>
          </w:p>
        </w:tc>
        <w:tc>
          <w:tcPr>
            <w:tcW w:w="1440" w:type="dxa"/>
          </w:tcPr>
          <w:p w14:paraId="06317205" w14:textId="77777777" w:rsidR="00AF38E9" w:rsidRPr="00FC4079" w:rsidRDefault="00AF38E9" w:rsidP="00AF38E9">
            <w:pPr>
              <w:spacing w:line="240" w:lineRule="auto"/>
              <w:rPr>
                <w:sz w:val="16"/>
              </w:rPr>
            </w:pPr>
            <w:r w:rsidRPr="00FC4079">
              <w:rPr>
                <w:sz w:val="16"/>
              </w:rPr>
              <w:t>Orencia</w:t>
            </w:r>
          </w:p>
        </w:tc>
        <w:tc>
          <w:tcPr>
            <w:tcW w:w="534" w:type="dxa"/>
          </w:tcPr>
          <w:p w14:paraId="31EFEB4E" w14:textId="77777777" w:rsidR="00AF38E9" w:rsidRPr="00FC4079" w:rsidRDefault="00AF38E9" w:rsidP="00AF38E9">
            <w:pPr>
              <w:spacing w:line="240" w:lineRule="auto"/>
              <w:rPr>
                <w:sz w:val="16"/>
              </w:rPr>
            </w:pPr>
            <w:r w:rsidRPr="00FC4079">
              <w:rPr>
                <w:sz w:val="16"/>
              </w:rPr>
              <w:t>BQ</w:t>
            </w:r>
          </w:p>
        </w:tc>
        <w:tc>
          <w:tcPr>
            <w:tcW w:w="633" w:type="dxa"/>
          </w:tcPr>
          <w:p w14:paraId="5C22DFBC" w14:textId="77777777" w:rsidR="00AF38E9" w:rsidRPr="00FC4079" w:rsidRDefault="00AF38E9" w:rsidP="00AF38E9">
            <w:pPr>
              <w:spacing w:line="240" w:lineRule="auto"/>
              <w:rPr>
                <w:sz w:val="16"/>
              </w:rPr>
            </w:pPr>
            <w:r w:rsidRPr="00FC4079">
              <w:rPr>
                <w:sz w:val="16"/>
              </w:rPr>
              <w:t xml:space="preserve">MP </w:t>
            </w:r>
          </w:p>
        </w:tc>
        <w:tc>
          <w:tcPr>
            <w:tcW w:w="1728" w:type="dxa"/>
          </w:tcPr>
          <w:p w14:paraId="40EE0551" w14:textId="77777777" w:rsidR="00AF38E9" w:rsidRPr="00FC4079" w:rsidRDefault="00AF38E9" w:rsidP="00AF38E9">
            <w:pPr>
              <w:spacing w:line="240" w:lineRule="auto"/>
              <w:rPr>
                <w:sz w:val="16"/>
              </w:rPr>
            </w:pPr>
            <w:r w:rsidRPr="00FC4079">
              <w:rPr>
                <w:sz w:val="16"/>
              </w:rPr>
              <w:t>See Note 3</w:t>
            </w:r>
          </w:p>
        </w:tc>
        <w:tc>
          <w:tcPr>
            <w:tcW w:w="1728" w:type="dxa"/>
          </w:tcPr>
          <w:p w14:paraId="064EBBFC" w14:textId="77777777" w:rsidR="00AF38E9" w:rsidRPr="00FC4079" w:rsidRDefault="00AF38E9" w:rsidP="00AF38E9">
            <w:pPr>
              <w:spacing w:line="240" w:lineRule="auto"/>
              <w:rPr>
                <w:sz w:val="16"/>
              </w:rPr>
            </w:pPr>
            <w:r w:rsidRPr="00FC4079">
              <w:rPr>
                <w:sz w:val="16"/>
              </w:rPr>
              <w:t>See Note 3</w:t>
            </w:r>
          </w:p>
        </w:tc>
        <w:tc>
          <w:tcPr>
            <w:tcW w:w="682" w:type="dxa"/>
          </w:tcPr>
          <w:p w14:paraId="158E77EF" w14:textId="77777777" w:rsidR="00AF38E9" w:rsidRPr="00FC4079" w:rsidRDefault="00AF38E9" w:rsidP="00AF38E9">
            <w:pPr>
              <w:spacing w:line="240" w:lineRule="auto"/>
              <w:rPr>
                <w:sz w:val="16"/>
              </w:rPr>
            </w:pPr>
            <w:r w:rsidRPr="00FC4079">
              <w:rPr>
                <w:sz w:val="16"/>
              </w:rPr>
              <w:t>See Note 3</w:t>
            </w:r>
          </w:p>
        </w:tc>
        <w:tc>
          <w:tcPr>
            <w:tcW w:w="682" w:type="dxa"/>
          </w:tcPr>
          <w:p w14:paraId="159BC6F2" w14:textId="77777777" w:rsidR="00AF38E9" w:rsidRPr="00FC4079" w:rsidRDefault="00AF38E9" w:rsidP="00AF38E9">
            <w:pPr>
              <w:spacing w:line="240" w:lineRule="auto"/>
              <w:rPr>
                <w:sz w:val="16"/>
              </w:rPr>
            </w:pPr>
            <w:r w:rsidRPr="00FC4079">
              <w:rPr>
                <w:sz w:val="16"/>
              </w:rPr>
              <w:t>See Note 3</w:t>
            </w:r>
          </w:p>
        </w:tc>
        <w:tc>
          <w:tcPr>
            <w:tcW w:w="1271" w:type="dxa"/>
          </w:tcPr>
          <w:p w14:paraId="142BF175" w14:textId="77777777" w:rsidR="00AF38E9" w:rsidRPr="00FC4079" w:rsidRDefault="00AF38E9" w:rsidP="00AF38E9">
            <w:pPr>
              <w:spacing w:line="240" w:lineRule="auto"/>
              <w:rPr>
                <w:sz w:val="16"/>
              </w:rPr>
            </w:pPr>
          </w:p>
        </w:tc>
        <w:tc>
          <w:tcPr>
            <w:tcW w:w="534" w:type="dxa"/>
          </w:tcPr>
          <w:p w14:paraId="74DACA2D" w14:textId="77777777" w:rsidR="00AF38E9" w:rsidRPr="00FC4079" w:rsidRDefault="00AF38E9" w:rsidP="00AF38E9">
            <w:pPr>
              <w:spacing w:line="240" w:lineRule="auto"/>
              <w:rPr>
                <w:sz w:val="16"/>
              </w:rPr>
            </w:pPr>
            <w:r w:rsidRPr="00FC4079">
              <w:rPr>
                <w:sz w:val="16"/>
              </w:rPr>
              <w:t>1</w:t>
            </w:r>
          </w:p>
        </w:tc>
        <w:tc>
          <w:tcPr>
            <w:tcW w:w="534" w:type="dxa"/>
          </w:tcPr>
          <w:p w14:paraId="088B14CA" w14:textId="77777777" w:rsidR="00AF38E9" w:rsidRPr="00FC4079" w:rsidRDefault="00AF38E9" w:rsidP="00AF38E9">
            <w:pPr>
              <w:spacing w:line="240" w:lineRule="auto"/>
              <w:rPr>
                <w:sz w:val="16"/>
              </w:rPr>
            </w:pPr>
          </w:p>
        </w:tc>
        <w:tc>
          <w:tcPr>
            <w:tcW w:w="864" w:type="dxa"/>
          </w:tcPr>
          <w:p w14:paraId="5AA94759" w14:textId="77777777" w:rsidR="00AF38E9" w:rsidRPr="00FC4079" w:rsidRDefault="00AF38E9" w:rsidP="00AF38E9">
            <w:pPr>
              <w:spacing w:line="240" w:lineRule="auto"/>
              <w:rPr>
                <w:sz w:val="16"/>
              </w:rPr>
            </w:pPr>
            <w:r w:rsidRPr="00FC4079">
              <w:rPr>
                <w:sz w:val="16"/>
              </w:rPr>
              <w:t>PB(100)</w:t>
            </w:r>
          </w:p>
        </w:tc>
      </w:tr>
      <w:tr w:rsidR="00FC4079" w:rsidRPr="00FC4079" w14:paraId="6077A378" w14:textId="77777777" w:rsidTr="00FC4079">
        <w:tc>
          <w:tcPr>
            <w:tcW w:w="1353" w:type="dxa"/>
          </w:tcPr>
          <w:p w14:paraId="7949AA4C" w14:textId="77777777" w:rsidR="00AF38E9" w:rsidRPr="00FC4079" w:rsidRDefault="00AF38E9" w:rsidP="00AF38E9">
            <w:pPr>
              <w:spacing w:line="240" w:lineRule="auto"/>
              <w:rPr>
                <w:sz w:val="16"/>
              </w:rPr>
            </w:pPr>
            <w:r w:rsidRPr="00FC4079">
              <w:rPr>
                <w:sz w:val="16"/>
              </w:rPr>
              <w:t>Abatacept</w:t>
            </w:r>
          </w:p>
        </w:tc>
        <w:tc>
          <w:tcPr>
            <w:tcW w:w="2023" w:type="dxa"/>
          </w:tcPr>
          <w:p w14:paraId="1A172849" w14:textId="77777777" w:rsidR="00AF38E9" w:rsidRPr="00FC4079" w:rsidRDefault="00AF38E9" w:rsidP="00AF38E9">
            <w:pPr>
              <w:spacing w:line="240" w:lineRule="auto"/>
              <w:rPr>
                <w:sz w:val="16"/>
              </w:rPr>
            </w:pPr>
            <w:r w:rsidRPr="00FC4079">
              <w:rPr>
                <w:sz w:val="16"/>
              </w:rPr>
              <w:t>Powder for I.V. infusion 250 mg</w:t>
            </w:r>
          </w:p>
        </w:tc>
        <w:tc>
          <w:tcPr>
            <w:tcW w:w="953" w:type="dxa"/>
          </w:tcPr>
          <w:p w14:paraId="057149F8" w14:textId="77777777" w:rsidR="00AF38E9" w:rsidRPr="00FC4079" w:rsidRDefault="00AF38E9" w:rsidP="00AF38E9">
            <w:pPr>
              <w:spacing w:line="240" w:lineRule="auto"/>
              <w:rPr>
                <w:sz w:val="16"/>
              </w:rPr>
            </w:pPr>
            <w:r w:rsidRPr="00FC4079">
              <w:rPr>
                <w:sz w:val="16"/>
              </w:rPr>
              <w:t>Injection</w:t>
            </w:r>
          </w:p>
        </w:tc>
        <w:tc>
          <w:tcPr>
            <w:tcW w:w="1440" w:type="dxa"/>
          </w:tcPr>
          <w:p w14:paraId="662F7394" w14:textId="77777777" w:rsidR="00AF38E9" w:rsidRPr="00FC4079" w:rsidRDefault="00AF38E9" w:rsidP="00AF38E9">
            <w:pPr>
              <w:spacing w:line="240" w:lineRule="auto"/>
              <w:rPr>
                <w:sz w:val="16"/>
              </w:rPr>
            </w:pPr>
            <w:r w:rsidRPr="00FC4079">
              <w:rPr>
                <w:sz w:val="16"/>
              </w:rPr>
              <w:t>Orencia</w:t>
            </w:r>
          </w:p>
        </w:tc>
        <w:tc>
          <w:tcPr>
            <w:tcW w:w="534" w:type="dxa"/>
          </w:tcPr>
          <w:p w14:paraId="4571CF5B" w14:textId="77777777" w:rsidR="00AF38E9" w:rsidRPr="00FC4079" w:rsidRDefault="00AF38E9" w:rsidP="00AF38E9">
            <w:pPr>
              <w:spacing w:line="240" w:lineRule="auto"/>
              <w:rPr>
                <w:sz w:val="16"/>
              </w:rPr>
            </w:pPr>
            <w:r w:rsidRPr="00FC4079">
              <w:rPr>
                <w:sz w:val="16"/>
              </w:rPr>
              <w:t>BQ</w:t>
            </w:r>
          </w:p>
        </w:tc>
        <w:tc>
          <w:tcPr>
            <w:tcW w:w="633" w:type="dxa"/>
          </w:tcPr>
          <w:p w14:paraId="3A2CA0B0" w14:textId="77777777" w:rsidR="00AF38E9" w:rsidRPr="00FC4079" w:rsidRDefault="00AF38E9" w:rsidP="00AF38E9">
            <w:pPr>
              <w:spacing w:line="240" w:lineRule="auto"/>
              <w:rPr>
                <w:sz w:val="16"/>
              </w:rPr>
            </w:pPr>
            <w:r w:rsidRPr="00FC4079">
              <w:rPr>
                <w:sz w:val="16"/>
              </w:rPr>
              <w:t xml:space="preserve">MP </w:t>
            </w:r>
          </w:p>
        </w:tc>
        <w:tc>
          <w:tcPr>
            <w:tcW w:w="1728" w:type="dxa"/>
          </w:tcPr>
          <w:p w14:paraId="5D1D567A" w14:textId="77777777" w:rsidR="00AF38E9" w:rsidRPr="00FC4079" w:rsidRDefault="00AF38E9" w:rsidP="00AF38E9">
            <w:pPr>
              <w:spacing w:line="240" w:lineRule="auto"/>
              <w:rPr>
                <w:sz w:val="16"/>
              </w:rPr>
            </w:pPr>
            <w:r w:rsidRPr="00FC4079">
              <w:rPr>
                <w:sz w:val="16"/>
              </w:rPr>
              <w:t>See Note 3</w:t>
            </w:r>
          </w:p>
        </w:tc>
        <w:tc>
          <w:tcPr>
            <w:tcW w:w="1728" w:type="dxa"/>
          </w:tcPr>
          <w:p w14:paraId="498B7EA8" w14:textId="77777777" w:rsidR="00AF38E9" w:rsidRPr="00FC4079" w:rsidRDefault="00AF38E9" w:rsidP="00AF38E9">
            <w:pPr>
              <w:spacing w:line="240" w:lineRule="auto"/>
              <w:rPr>
                <w:sz w:val="16"/>
              </w:rPr>
            </w:pPr>
            <w:r w:rsidRPr="00FC4079">
              <w:rPr>
                <w:sz w:val="16"/>
              </w:rPr>
              <w:t>See Note 3</w:t>
            </w:r>
          </w:p>
        </w:tc>
        <w:tc>
          <w:tcPr>
            <w:tcW w:w="682" w:type="dxa"/>
          </w:tcPr>
          <w:p w14:paraId="0786C1EF" w14:textId="77777777" w:rsidR="00AF38E9" w:rsidRPr="00FC4079" w:rsidRDefault="00AF38E9" w:rsidP="00AF38E9">
            <w:pPr>
              <w:spacing w:line="240" w:lineRule="auto"/>
              <w:rPr>
                <w:sz w:val="16"/>
              </w:rPr>
            </w:pPr>
            <w:r w:rsidRPr="00FC4079">
              <w:rPr>
                <w:sz w:val="16"/>
              </w:rPr>
              <w:t>See Note 3</w:t>
            </w:r>
          </w:p>
        </w:tc>
        <w:tc>
          <w:tcPr>
            <w:tcW w:w="682" w:type="dxa"/>
          </w:tcPr>
          <w:p w14:paraId="57CAAB90" w14:textId="77777777" w:rsidR="00AF38E9" w:rsidRPr="00FC4079" w:rsidRDefault="00AF38E9" w:rsidP="00AF38E9">
            <w:pPr>
              <w:spacing w:line="240" w:lineRule="auto"/>
              <w:rPr>
                <w:sz w:val="16"/>
              </w:rPr>
            </w:pPr>
            <w:r w:rsidRPr="00FC4079">
              <w:rPr>
                <w:sz w:val="16"/>
              </w:rPr>
              <w:t>See Note 3</w:t>
            </w:r>
          </w:p>
        </w:tc>
        <w:tc>
          <w:tcPr>
            <w:tcW w:w="1271" w:type="dxa"/>
          </w:tcPr>
          <w:p w14:paraId="1524A6EE" w14:textId="77777777" w:rsidR="00AF38E9" w:rsidRPr="00FC4079" w:rsidRDefault="00AF38E9" w:rsidP="00AF38E9">
            <w:pPr>
              <w:spacing w:line="240" w:lineRule="auto"/>
              <w:rPr>
                <w:sz w:val="16"/>
              </w:rPr>
            </w:pPr>
          </w:p>
        </w:tc>
        <w:tc>
          <w:tcPr>
            <w:tcW w:w="534" w:type="dxa"/>
          </w:tcPr>
          <w:p w14:paraId="3A24B65A" w14:textId="77777777" w:rsidR="00AF38E9" w:rsidRPr="00FC4079" w:rsidRDefault="00AF38E9" w:rsidP="00AF38E9">
            <w:pPr>
              <w:spacing w:line="240" w:lineRule="auto"/>
              <w:rPr>
                <w:sz w:val="16"/>
              </w:rPr>
            </w:pPr>
            <w:r w:rsidRPr="00FC4079">
              <w:rPr>
                <w:sz w:val="16"/>
              </w:rPr>
              <w:t>1</w:t>
            </w:r>
          </w:p>
        </w:tc>
        <w:tc>
          <w:tcPr>
            <w:tcW w:w="534" w:type="dxa"/>
          </w:tcPr>
          <w:p w14:paraId="2D7475E2" w14:textId="77777777" w:rsidR="00AF38E9" w:rsidRPr="00FC4079" w:rsidRDefault="00AF38E9" w:rsidP="00AF38E9">
            <w:pPr>
              <w:spacing w:line="240" w:lineRule="auto"/>
              <w:rPr>
                <w:sz w:val="16"/>
              </w:rPr>
            </w:pPr>
          </w:p>
        </w:tc>
        <w:tc>
          <w:tcPr>
            <w:tcW w:w="864" w:type="dxa"/>
          </w:tcPr>
          <w:p w14:paraId="67DB3B1D" w14:textId="77777777" w:rsidR="00AF38E9" w:rsidRPr="00FC4079" w:rsidRDefault="00AF38E9" w:rsidP="00AF38E9">
            <w:pPr>
              <w:spacing w:line="240" w:lineRule="auto"/>
              <w:rPr>
                <w:sz w:val="16"/>
              </w:rPr>
            </w:pPr>
            <w:r w:rsidRPr="00FC4079">
              <w:rPr>
                <w:sz w:val="16"/>
              </w:rPr>
              <w:t>PB(100)</w:t>
            </w:r>
          </w:p>
        </w:tc>
      </w:tr>
      <w:tr w:rsidR="00FC4079" w:rsidRPr="00FC4079" w14:paraId="3C46F8A1" w14:textId="77777777" w:rsidTr="00FC4079">
        <w:tc>
          <w:tcPr>
            <w:tcW w:w="1353" w:type="dxa"/>
          </w:tcPr>
          <w:p w14:paraId="68C72DEC" w14:textId="77777777" w:rsidR="00AF38E9" w:rsidRPr="00FC4079" w:rsidRDefault="00AF38E9" w:rsidP="00AF38E9">
            <w:pPr>
              <w:spacing w:line="240" w:lineRule="auto"/>
              <w:rPr>
                <w:sz w:val="16"/>
              </w:rPr>
            </w:pPr>
            <w:r w:rsidRPr="00FC4079">
              <w:rPr>
                <w:sz w:val="16"/>
              </w:rPr>
              <w:t>Abemaciclib</w:t>
            </w:r>
          </w:p>
        </w:tc>
        <w:tc>
          <w:tcPr>
            <w:tcW w:w="2023" w:type="dxa"/>
          </w:tcPr>
          <w:p w14:paraId="3C39B630" w14:textId="77777777" w:rsidR="00AF38E9" w:rsidRPr="00FC4079" w:rsidRDefault="00AF38E9" w:rsidP="00AF38E9">
            <w:pPr>
              <w:spacing w:line="240" w:lineRule="auto"/>
              <w:rPr>
                <w:sz w:val="16"/>
              </w:rPr>
            </w:pPr>
            <w:r w:rsidRPr="00FC4079">
              <w:rPr>
                <w:sz w:val="16"/>
              </w:rPr>
              <w:t>Tablet 50 mg</w:t>
            </w:r>
          </w:p>
        </w:tc>
        <w:tc>
          <w:tcPr>
            <w:tcW w:w="953" w:type="dxa"/>
          </w:tcPr>
          <w:p w14:paraId="0D0F2828" w14:textId="77777777" w:rsidR="00AF38E9" w:rsidRPr="00FC4079" w:rsidRDefault="00AF38E9" w:rsidP="00AF38E9">
            <w:pPr>
              <w:spacing w:line="240" w:lineRule="auto"/>
              <w:rPr>
                <w:sz w:val="16"/>
              </w:rPr>
            </w:pPr>
            <w:r w:rsidRPr="00FC4079">
              <w:rPr>
                <w:sz w:val="16"/>
              </w:rPr>
              <w:t>Oral</w:t>
            </w:r>
          </w:p>
        </w:tc>
        <w:tc>
          <w:tcPr>
            <w:tcW w:w="1440" w:type="dxa"/>
          </w:tcPr>
          <w:p w14:paraId="19843C68" w14:textId="77777777" w:rsidR="00AF38E9" w:rsidRPr="00FC4079" w:rsidRDefault="00AF38E9" w:rsidP="00AF38E9">
            <w:pPr>
              <w:spacing w:line="240" w:lineRule="auto"/>
              <w:rPr>
                <w:sz w:val="16"/>
              </w:rPr>
            </w:pPr>
            <w:r w:rsidRPr="00FC4079">
              <w:rPr>
                <w:sz w:val="16"/>
              </w:rPr>
              <w:t>Verzenio</w:t>
            </w:r>
          </w:p>
        </w:tc>
        <w:tc>
          <w:tcPr>
            <w:tcW w:w="534" w:type="dxa"/>
          </w:tcPr>
          <w:p w14:paraId="010E2C44" w14:textId="77777777" w:rsidR="00AF38E9" w:rsidRPr="00FC4079" w:rsidRDefault="00AF38E9" w:rsidP="00AF38E9">
            <w:pPr>
              <w:spacing w:line="240" w:lineRule="auto"/>
              <w:rPr>
                <w:sz w:val="16"/>
              </w:rPr>
            </w:pPr>
            <w:r w:rsidRPr="00FC4079">
              <w:rPr>
                <w:sz w:val="16"/>
              </w:rPr>
              <w:t>LY</w:t>
            </w:r>
          </w:p>
        </w:tc>
        <w:tc>
          <w:tcPr>
            <w:tcW w:w="633" w:type="dxa"/>
          </w:tcPr>
          <w:p w14:paraId="17C4CEF3" w14:textId="77777777" w:rsidR="00AF38E9" w:rsidRPr="00FC4079" w:rsidRDefault="00AF38E9" w:rsidP="00AF38E9">
            <w:pPr>
              <w:spacing w:line="240" w:lineRule="auto"/>
              <w:rPr>
                <w:sz w:val="16"/>
              </w:rPr>
            </w:pPr>
            <w:r w:rsidRPr="00FC4079">
              <w:rPr>
                <w:sz w:val="16"/>
              </w:rPr>
              <w:t xml:space="preserve">MP </w:t>
            </w:r>
          </w:p>
        </w:tc>
        <w:tc>
          <w:tcPr>
            <w:tcW w:w="1728" w:type="dxa"/>
          </w:tcPr>
          <w:p w14:paraId="7443F420" w14:textId="77777777" w:rsidR="00AF38E9" w:rsidRPr="00FC4079" w:rsidRDefault="00AF38E9" w:rsidP="00AF38E9">
            <w:pPr>
              <w:spacing w:line="240" w:lineRule="auto"/>
              <w:rPr>
                <w:sz w:val="16"/>
              </w:rPr>
            </w:pPr>
            <w:r w:rsidRPr="00FC4079">
              <w:rPr>
                <w:sz w:val="16"/>
              </w:rPr>
              <w:t>C13035 C13036</w:t>
            </w:r>
          </w:p>
        </w:tc>
        <w:tc>
          <w:tcPr>
            <w:tcW w:w="1728" w:type="dxa"/>
          </w:tcPr>
          <w:p w14:paraId="6DF96FA3" w14:textId="77777777" w:rsidR="00AF38E9" w:rsidRPr="00FC4079" w:rsidRDefault="00AF38E9" w:rsidP="00AF38E9">
            <w:pPr>
              <w:spacing w:line="240" w:lineRule="auto"/>
              <w:rPr>
                <w:sz w:val="16"/>
              </w:rPr>
            </w:pPr>
          </w:p>
        </w:tc>
        <w:tc>
          <w:tcPr>
            <w:tcW w:w="682" w:type="dxa"/>
          </w:tcPr>
          <w:p w14:paraId="153CBA20" w14:textId="77777777" w:rsidR="00AF38E9" w:rsidRPr="00FC4079" w:rsidRDefault="00AF38E9" w:rsidP="00AF38E9">
            <w:pPr>
              <w:spacing w:line="240" w:lineRule="auto"/>
              <w:rPr>
                <w:sz w:val="16"/>
              </w:rPr>
            </w:pPr>
            <w:r w:rsidRPr="00FC4079">
              <w:rPr>
                <w:sz w:val="16"/>
              </w:rPr>
              <w:t>56</w:t>
            </w:r>
          </w:p>
        </w:tc>
        <w:tc>
          <w:tcPr>
            <w:tcW w:w="682" w:type="dxa"/>
          </w:tcPr>
          <w:p w14:paraId="55BD257B" w14:textId="77777777" w:rsidR="00AF38E9" w:rsidRPr="00FC4079" w:rsidRDefault="00AF38E9" w:rsidP="00AF38E9">
            <w:pPr>
              <w:spacing w:line="240" w:lineRule="auto"/>
              <w:rPr>
                <w:sz w:val="16"/>
              </w:rPr>
            </w:pPr>
            <w:r w:rsidRPr="00FC4079">
              <w:rPr>
                <w:sz w:val="16"/>
              </w:rPr>
              <w:t>5</w:t>
            </w:r>
          </w:p>
        </w:tc>
        <w:tc>
          <w:tcPr>
            <w:tcW w:w="1271" w:type="dxa"/>
          </w:tcPr>
          <w:p w14:paraId="5453C0F1" w14:textId="77777777" w:rsidR="00AF38E9" w:rsidRPr="00FC4079" w:rsidRDefault="00AF38E9" w:rsidP="00AF38E9">
            <w:pPr>
              <w:spacing w:line="240" w:lineRule="auto"/>
              <w:rPr>
                <w:sz w:val="16"/>
              </w:rPr>
            </w:pPr>
          </w:p>
        </w:tc>
        <w:tc>
          <w:tcPr>
            <w:tcW w:w="534" w:type="dxa"/>
          </w:tcPr>
          <w:p w14:paraId="2C1DAE8D" w14:textId="77777777" w:rsidR="00AF38E9" w:rsidRPr="00FC4079" w:rsidRDefault="00AF38E9" w:rsidP="00AF38E9">
            <w:pPr>
              <w:spacing w:line="240" w:lineRule="auto"/>
              <w:rPr>
                <w:sz w:val="16"/>
              </w:rPr>
            </w:pPr>
            <w:r w:rsidRPr="00FC4079">
              <w:rPr>
                <w:sz w:val="16"/>
              </w:rPr>
              <w:t>56</w:t>
            </w:r>
          </w:p>
        </w:tc>
        <w:tc>
          <w:tcPr>
            <w:tcW w:w="534" w:type="dxa"/>
          </w:tcPr>
          <w:p w14:paraId="09BE1844" w14:textId="77777777" w:rsidR="00AF38E9" w:rsidRPr="00FC4079" w:rsidRDefault="00AF38E9" w:rsidP="00AF38E9">
            <w:pPr>
              <w:spacing w:line="240" w:lineRule="auto"/>
              <w:rPr>
                <w:sz w:val="16"/>
              </w:rPr>
            </w:pPr>
          </w:p>
        </w:tc>
        <w:tc>
          <w:tcPr>
            <w:tcW w:w="864" w:type="dxa"/>
          </w:tcPr>
          <w:p w14:paraId="5CB58F4A" w14:textId="77777777" w:rsidR="00AF38E9" w:rsidRPr="00FC4079" w:rsidRDefault="00AF38E9" w:rsidP="00AF38E9">
            <w:pPr>
              <w:spacing w:line="240" w:lineRule="auto"/>
              <w:rPr>
                <w:sz w:val="16"/>
              </w:rPr>
            </w:pPr>
          </w:p>
        </w:tc>
      </w:tr>
      <w:tr w:rsidR="00FC4079" w:rsidRPr="00FC4079" w14:paraId="26C4BBD2" w14:textId="77777777" w:rsidTr="00FC4079">
        <w:tc>
          <w:tcPr>
            <w:tcW w:w="1353" w:type="dxa"/>
          </w:tcPr>
          <w:p w14:paraId="09BCFDCD" w14:textId="77777777" w:rsidR="00AF38E9" w:rsidRPr="00FC4079" w:rsidRDefault="00AF38E9" w:rsidP="00AF38E9">
            <w:pPr>
              <w:spacing w:line="240" w:lineRule="auto"/>
              <w:rPr>
                <w:sz w:val="16"/>
              </w:rPr>
            </w:pPr>
            <w:r w:rsidRPr="00FC4079">
              <w:rPr>
                <w:sz w:val="16"/>
              </w:rPr>
              <w:t>Abemaciclib</w:t>
            </w:r>
          </w:p>
        </w:tc>
        <w:tc>
          <w:tcPr>
            <w:tcW w:w="2023" w:type="dxa"/>
          </w:tcPr>
          <w:p w14:paraId="326155A0" w14:textId="77777777" w:rsidR="00AF38E9" w:rsidRPr="00FC4079" w:rsidRDefault="00AF38E9" w:rsidP="00AF38E9">
            <w:pPr>
              <w:spacing w:line="240" w:lineRule="auto"/>
              <w:rPr>
                <w:sz w:val="16"/>
              </w:rPr>
            </w:pPr>
            <w:r w:rsidRPr="00FC4079">
              <w:rPr>
                <w:sz w:val="16"/>
              </w:rPr>
              <w:t>Tablet 100 mg</w:t>
            </w:r>
          </w:p>
        </w:tc>
        <w:tc>
          <w:tcPr>
            <w:tcW w:w="953" w:type="dxa"/>
          </w:tcPr>
          <w:p w14:paraId="5B1E9EC9" w14:textId="77777777" w:rsidR="00AF38E9" w:rsidRPr="00FC4079" w:rsidRDefault="00AF38E9" w:rsidP="00AF38E9">
            <w:pPr>
              <w:spacing w:line="240" w:lineRule="auto"/>
              <w:rPr>
                <w:sz w:val="16"/>
              </w:rPr>
            </w:pPr>
            <w:r w:rsidRPr="00FC4079">
              <w:rPr>
                <w:sz w:val="16"/>
              </w:rPr>
              <w:t>Oral</w:t>
            </w:r>
          </w:p>
        </w:tc>
        <w:tc>
          <w:tcPr>
            <w:tcW w:w="1440" w:type="dxa"/>
          </w:tcPr>
          <w:p w14:paraId="40BE5FAF" w14:textId="77777777" w:rsidR="00AF38E9" w:rsidRPr="00FC4079" w:rsidRDefault="00AF38E9" w:rsidP="00AF38E9">
            <w:pPr>
              <w:spacing w:line="240" w:lineRule="auto"/>
              <w:rPr>
                <w:sz w:val="16"/>
              </w:rPr>
            </w:pPr>
            <w:r w:rsidRPr="00FC4079">
              <w:rPr>
                <w:sz w:val="16"/>
              </w:rPr>
              <w:t>Verzenio</w:t>
            </w:r>
          </w:p>
        </w:tc>
        <w:tc>
          <w:tcPr>
            <w:tcW w:w="534" w:type="dxa"/>
          </w:tcPr>
          <w:p w14:paraId="62698E2B" w14:textId="77777777" w:rsidR="00AF38E9" w:rsidRPr="00FC4079" w:rsidRDefault="00AF38E9" w:rsidP="00AF38E9">
            <w:pPr>
              <w:spacing w:line="240" w:lineRule="auto"/>
              <w:rPr>
                <w:sz w:val="16"/>
              </w:rPr>
            </w:pPr>
            <w:r w:rsidRPr="00FC4079">
              <w:rPr>
                <w:sz w:val="16"/>
              </w:rPr>
              <w:t>LY</w:t>
            </w:r>
          </w:p>
        </w:tc>
        <w:tc>
          <w:tcPr>
            <w:tcW w:w="633" w:type="dxa"/>
          </w:tcPr>
          <w:p w14:paraId="06800069" w14:textId="77777777" w:rsidR="00AF38E9" w:rsidRPr="00FC4079" w:rsidRDefault="00AF38E9" w:rsidP="00AF38E9">
            <w:pPr>
              <w:spacing w:line="240" w:lineRule="auto"/>
              <w:rPr>
                <w:sz w:val="16"/>
              </w:rPr>
            </w:pPr>
            <w:r w:rsidRPr="00FC4079">
              <w:rPr>
                <w:sz w:val="16"/>
              </w:rPr>
              <w:t xml:space="preserve">MP </w:t>
            </w:r>
          </w:p>
        </w:tc>
        <w:tc>
          <w:tcPr>
            <w:tcW w:w="1728" w:type="dxa"/>
          </w:tcPr>
          <w:p w14:paraId="779C6820" w14:textId="77777777" w:rsidR="00AF38E9" w:rsidRPr="00FC4079" w:rsidRDefault="00AF38E9" w:rsidP="00AF38E9">
            <w:pPr>
              <w:spacing w:line="240" w:lineRule="auto"/>
              <w:rPr>
                <w:sz w:val="16"/>
              </w:rPr>
            </w:pPr>
            <w:r w:rsidRPr="00FC4079">
              <w:rPr>
                <w:sz w:val="16"/>
              </w:rPr>
              <w:t>C13035 C13036</w:t>
            </w:r>
          </w:p>
        </w:tc>
        <w:tc>
          <w:tcPr>
            <w:tcW w:w="1728" w:type="dxa"/>
          </w:tcPr>
          <w:p w14:paraId="4653855E" w14:textId="77777777" w:rsidR="00AF38E9" w:rsidRPr="00FC4079" w:rsidRDefault="00AF38E9" w:rsidP="00AF38E9">
            <w:pPr>
              <w:spacing w:line="240" w:lineRule="auto"/>
              <w:rPr>
                <w:sz w:val="16"/>
              </w:rPr>
            </w:pPr>
          </w:p>
        </w:tc>
        <w:tc>
          <w:tcPr>
            <w:tcW w:w="682" w:type="dxa"/>
          </w:tcPr>
          <w:p w14:paraId="0D3036CD" w14:textId="77777777" w:rsidR="00AF38E9" w:rsidRPr="00FC4079" w:rsidRDefault="00AF38E9" w:rsidP="00AF38E9">
            <w:pPr>
              <w:spacing w:line="240" w:lineRule="auto"/>
              <w:rPr>
                <w:sz w:val="16"/>
              </w:rPr>
            </w:pPr>
            <w:r w:rsidRPr="00FC4079">
              <w:rPr>
                <w:sz w:val="16"/>
              </w:rPr>
              <w:t>56</w:t>
            </w:r>
          </w:p>
        </w:tc>
        <w:tc>
          <w:tcPr>
            <w:tcW w:w="682" w:type="dxa"/>
          </w:tcPr>
          <w:p w14:paraId="0DB30D2C" w14:textId="77777777" w:rsidR="00AF38E9" w:rsidRPr="00FC4079" w:rsidRDefault="00AF38E9" w:rsidP="00AF38E9">
            <w:pPr>
              <w:spacing w:line="240" w:lineRule="auto"/>
              <w:rPr>
                <w:sz w:val="16"/>
              </w:rPr>
            </w:pPr>
            <w:r w:rsidRPr="00FC4079">
              <w:rPr>
                <w:sz w:val="16"/>
              </w:rPr>
              <w:t>5</w:t>
            </w:r>
          </w:p>
        </w:tc>
        <w:tc>
          <w:tcPr>
            <w:tcW w:w="1271" w:type="dxa"/>
          </w:tcPr>
          <w:p w14:paraId="290D1B64" w14:textId="77777777" w:rsidR="00AF38E9" w:rsidRPr="00FC4079" w:rsidRDefault="00AF38E9" w:rsidP="00AF38E9">
            <w:pPr>
              <w:spacing w:line="240" w:lineRule="auto"/>
              <w:rPr>
                <w:sz w:val="16"/>
              </w:rPr>
            </w:pPr>
          </w:p>
        </w:tc>
        <w:tc>
          <w:tcPr>
            <w:tcW w:w="534" w:type="dxa"/>
          </w:tcPr>
          <w:p w14:paraId="76E08CF6" w14:textId="77777777" w:rsidR="00AF38E9" w:rsidRPr="00FC4079" w:rsidRDefault="00AF38E9" w:rsidP="00AF38E9">
            <w:pPr>
              <w:spacing w:line="240" w:lineRule="auto"/>
              <w:rPr>
                <w:sz w:val="16"/>
              </w:rPr>
            </w:pPr>
            <w:r w:rsidRPr="00FC4079">
              <w:rPr>
                <w:sz w:val="16"/>
              </w:rPr>
              <w:t>56</w:t>
            </w:r>
          </w:p>
        </w:tc>
        <w:tc>
          <w:tcPr>
            <w:tcW w:w="534" w:type="dxa"/>
          </w:tcPr>
          <w:p w14:paraId="1F8CBE11" w14:textId="77777777" w:rsidR="00AF38E9" w:rsidRPr="00FC4079" w:rsidRDefault="00AF38E9" w:rsidP="00AF38E9">
            <w:pPr>
              <w:spacing w:line="240" w:lineRule="auto"/>
              <w:rPr>
                <w:sz w:val="16"/>
              </w:rPr>
            </w:pPr>
          </w:p>
        </w:tc>
        <w:tc>
          <w:tcPr>
            <w:tcW w:w="864" w:type="dxa"/>
          </w:tcPr>
          <w:p w14:paraId="75646006" w14:textId="77777777" w:rsidR="00AF38E9" w:rsidRPr="00FC4079" w:rsidRDefault="00AF38E9" w:rsidP="00AF38E9">
            <w:pPr>
              <w:spacing w:line="240" w:lineRule="auto"/>
              <w:rPr>
                <w:sz w:val="16"/>
              </w:rPr>
            </w:pPr>
          </w:p>
        </w:tc>
      </w:tr>
      <w:tr w:rsidR="00FC4079" w:rsidRPr="00FC4079" w14:paraId="78A20F0D" w14:textId="77777777" w:rsidTr="00FC4079">
        <w:tc>
          <w:tcPr>
            <w:tcW w:w="1353" w:type="dxa"/>
          </w:tcPr>
          <w:p w14:paraId="646621A8" w14:textId="77777777" w:rsidR="00AF38E9" w:rsidRPr="00FC4079" w:rsidRDefault="00AF38E9" w:rsidP="00AF38E9">
            <w:pPr>
              <w:spacing w:line="240" w:lineRule="auto"/>
              <w:rPr>
                <w:sz w:val="16"/>
              </w:rPr>
            </w:pPr>
            <w:r w:rsidRPr="00FC4079">
              <w:rPr>
                <w:sz w:val="16"/>
              </w:rPr>
              <w:t>Abemaciclib</w:t>
            </w:r>
          </w:p>
        </w:tc>
        <w:tc>
          <w:tcPr>
            <w:tcW w:w="2023" w:type="dxa"/>
          </w:tcPr>
          <w:p w14:paraId="3D2616FA" w14:textId="77777777" w:rsidR="00AF38E9" w:rsidRPr="00FC4079" w:rsidRDefault="00AF38E9" w:rsidP="00AF38E9">
            <w:pPr>
              <w:spacing w:line="240" w:lineRule="auto"/>
              <w:rPr>
                <w:sz w:val="16"/>
              </w:rPr>
            </w:pPr>
            <w:r w:rsidRPr="00FC4079">
              <w:rPr>
                <w:sz w:val="16"/>
              </w:rPr>
              <w:t>Tablet 150 mg</w:t>
            </w:r>
          </w:p>
        </w:tc>
        <w:tc>
          <w:tcPr>
            <w:tcW w:w="953" w:type="dxa"/>
          </w:tcPr>
          <w:p w14:paraId="794C52B4" w14:textId="77777777" w:rsidR="00AF38E9" w:rsidRPr="00FC4079" w:rsidRDefault="00AF38E9" w:rsidP="00AF38E9">
            <w:pPr>
              <w:spacing w:line="240" w:lineRule="auto"/>
              <w:rPr>
                <w:sz w:val="16"/>
              </w:rPr>
            </w:pPr>
            <w:r w:rsidRPr="00FC4079">
              <w:rPr>
                <w:sz w:val="16"/>
              </w:rPr>
              <w:t>Oral</w:t>
            </w:r>
          </w:p>
        </w:tc>
        <w:tc>
          <w:tcPr>
            <w:tcW w:w="1440" w:type="dxa"/>
          </w:tcPr>
          <w:p w14:paraId="000DB416" w14:textId="77777777" w:rsidR="00AF38E9" w:rsidRPr="00FC4079" w:rsidRDefault="00AF38E9" w:rsidP="00AF38E9">
            <w:pPr>
              <w:spacing w:line="240" w:lineRule="auto"/>
              <w:rPr>
                <w:sz w:val="16"/>
              </w:rPr>
            </w:pPr>
            <w:r w:rsidRPr="00FC4079">
              <w:rPr>
                <w:sz w:val="16"/>
              </w:rPr>
              <w:t>Verzenio</w:t>
            </w:r>
          </w:p>
        </w:tc>
        <w:tc>
          <w:tcPr>
            <w:tcW w:w="534" w:type="dxa"/>
          </w:tcPr>
          <w:p w14:paraId="28C26AAA" w14:textId="77777777" w:rsidR="00AF38E9" w:rsidRPr="00FC4079" w:rsidRDefault="00AF38E9" w:rsidP="00AF38E9">
            <w:pPr>
              <w:spacing w:line="240" w:lineRule="auto"/>
              <w:rPr>
                <w:sz w:val="16"/>
              </w:rPr>
            </w:pPr>
            <w:r w:rsidRPr="00FC4079">
              <w:rPr>
                <w:sz w:val="16"/>
              </w:rPr>
              <w:t>LY</w:t>
            </w:r>
          </w:p>
        </w:tc>
        <w:tc>
          <w:tcPr>
            <w:tcW w:w="633" w:type="dxa"/>
          </w:tcPr>
          <w:p w14:paraId="4582B7DA" w14:textId="77777777" w:rsidR="00AF38E9" w:rsidRPr="00FC4079" w:rsidRDefault="00AF38E9" w:rsidP="00AF38E9">
            <w:pPr>
              <w:spacing w:line="240" w:lineRule="auto"/>
              <w:rPr>
                <w:sz w:val="16"/>
              </w:rPr>
            </w:pPr>
            <w:r w:rsidRPr="00FC4079">
              <w:rPr>
                <w:sz w:val="16"/>
              </w:rPr>
              <w:t xml:space="preserve">MP </w:t>
            </w:r>
          </w:p>
        </w:tc>
        <w:tc>
          <w:tcPr>
            <w:tcW w:w="1728" w:type="dxa"/>
          </w:tcPr>
          <w:p w14:paraId="42D4013C" w14:textId="77777777" w:rsidR="00AF38E9" w:rsidRPr="00FC4079" w:rsidRDefault="00AF38E9" w:rsidP="00AF38E9">
            <w:pPr>
              <w:spacing w:line="240" w:lineRule="auto"/>
              <w:rPr>
                <w:sz w:val="16"/>
              </w:rPr>
            </w:pPr>
            <w:r w:rsidRPr="00FC4079">
              <w:rPr>
                <w:sz w:val="16"/>
              </w:rPr>
              <w:t>C13035 C13036</w:t>
            </w:r>
          </w:p>
        </w:tc>
        <w:tc>
          <w:tcPr>
            <w:tcW w:w="1728" w:type="dxa"/>
          </w:tcPr>
          <w:p w14:paraId="5A4028DF" w14:textId="77777777" w:rsidR="00AF38E9" w:rsidRPr="00FC4079" w:rsidRDefault="00AF38E9" w:rsidP="00AF38E9">
            <w:pPr>
              <w:spacing w:line="240" w:lineRule="auto"/>
              <w:rPr>
                <w:sz w:val="16"/>
              </w:rPr>
            </w:pPr>
          </w:p>
        </w:tc>
        <w:tc>
          <w:tcPr>
            <w:tcW w:w="682" w:type="dxa"/>
          </w:tcPr>
          <w:p w14:paraId="6A6CD730" w14:textId="77777777" w:rsidR="00AF38E9" w:rsidRPr="00FC4079" w:rsidRDefault="00AF38E9" w:rsidP="00AF38E9">
            <w:pPr>
              <w:spacing w:line="240" w:lineRule="auto"/>
              <w:rPr>
                <w:sz w:val="16"/>
              </w:rPr>
            </w:pPr>
            <w:r w:rsidRPr="00FC4079">
              <w:rPr>
                <w:sz w:val="16"/>
              </w:rPr>
              <w:t>56</w:t>
            </w:r>
          </w:p>
        </w:tc>
        <w:tc>
          <w:tcPr>
            <w:tcW w:w="682" w:type="dxa"/>
          </w:tcPr>
          <w:p w14:paraId="6C884705" w14:textId="77777777" w:rsidR="00AF38E9" w:rsidRPr="00FC4079" w:rsidRDefault="00AF38E9" w:rsidP="00AF38E9">
            <w:pPr>
              <w:spacing w:line="240" w:lineRule="auto"/>
              <w:rPr>
                <w:sz w:val="16"/>
              </w:rPr>
            </w:pPr>
            <w:r w:rsidRPr="00FC4079">
              <w:rPr>
                <w:sz w:val="16"/>
              </w:rPr>
              <w:t>5</w:t>
            </w:r>
          </w:p>
        </w:tc>
        <w:tc>
          <w:tcPr>
            <w:tcW w:w="1271" w:type="dxa"/>
          </w:tcPr>
          <w:p w14:paraId="43196AF3" w14:textId="77777777" w:rsidR="00AF38E9" w:rsidRPr="00FC4079" w:rsidRDefault="00AF38E9" w:rsidP="00AF38E9">
            <w:pPr>
              <w:spacing w:line="240" w:lineRule="auto"/>
              <w:rPr>
                <w:sz w:val="16"/>
              </w:rPr>
            </w:pPr>
          </w:p>
        </w:tc>
        <w:tc>
          <w:tcPr>
            <w:tcW w:w="534" w:type="dxa"/>
          </w:tcPr>
          <w:p w14:paraId="4128C7EA" w14:textId="77777777" w:rsidR="00AF38E9" w:rsidRPr="00FC4079" w:rsidRDefault="00AF38E9" w:rsidP="00AF38E9">
            <w:pPr>
              <w:spacing w:line="240" w:lineRule="auto"/>
              <w:rPr>
                <w:sz w:val="16"/>
              </w:rPr>
            </w:pPr>
            <w:r w:rsidRPr="00FC4079">
              <w:rPr>
                <w:sz w:val="16"/>
              </w:rPr>
              <w:t>56</w:t>
            </w:r>
          </w:p>
        </w:tc>
        <w:tc>
          <w:tcPr>
            <w:tcW w:w="534" w:type="dxa"/>
          </w:tcPr>
          <w:p w14:paraId="548A3B77" w14:textId="77777777" w:rsidR="00AF38E9" w:rsidRPr="00FC4079" w:rsidRDefault="00AF38E9" w:rsidP="00AF38E9">
            <w:pPr>
              <w:spacing w:line="240" w:lineRule="auto"/>
              <w:rPr>
                <w:sz w:val="16"/>
              </w:rPr>
            </w:pPr>
          </w:p>
        </w:tc>
        <w:tc>
          <w:tcPr>
            <w:tcW w:w="864" w:type="dxa"/>
          </w:tcPr>
          <w:p w14:paraId="56182DCE" w14:textId="77777777" w:rsidR="00AF38E9" w:rsidRPr="00FC4079" w:rsidRDefault="00AF38E9" w:rsidP="00AF38E9">
            <w:pPr>
              <w:spacing w:line="240" w:lineRule="auto"/>
              <w:rPr>
                <w:sz w:val="16"/>
              </w:rPr>
            </w:pPr>
          </w:p>
        </w:tc>
      </w:tr>
      <w:tr w:rsidR="00FC4079" w:rsidRPr="00FC4079" w14:paraId="586577FE" w14:textId="77777777" w:rsidTr="00FC4079">
        <w:tc>
          <w:tcPr>
            <w:tcW w:w="1353" w:type="dxa"/>
          </w:tcPr>
          <w:p w14:paraId="7C28500B" w14:textId="77777777" w:rsidR="00AF38E9" w:rsidRPr="00FC4079" w:rsidRDefault="00AF38E9" w:rsidP="00AF38E9">
            <w:pPr>
              <w:spacing w:line="240" w:lineRule="auto"/>
              <w:rPr>
                <w:sz w:val="16"/>
              </w:rPr>
            </w:pPr>
            <w:r w:rsidRPr="00FC4079">
              <w:rPr>
                <w:sz w:val="16"/>
              </w:rPr>
              <w:t>Abiraterone</w:t>
            </w:r>
          </w:p>
        </w:tc>
        <w:tc>
          <w:tcPr>
            <w:tcW w:w="2023" w:type="dxa"/>
          </w:tcPr>
          <w:p w14:paraId="3193AC9C" w14:textId="77777777" w:rsidR="00AF38E9" w:rsidRPr="00FC4079" w:rsidRDefault="00AF38E9" w:rsidP="00AF38E9">
            <w:pPr>
              <w:spacing w:line="240" w:lineRule="auto"/>
              <w:rPr>
                <w:sz w:val="16"/>
              </w:rPr>
            </w:pPr>
            <w:r w:rsidRPr="00FC4079">
              <w:rPr>
                <w:sz w:val="16"/>
              </w:rPr>
              <w:t>Tablet containing abiraterone acetate 250 mg</w:t>
            </w:r>
          </w:p>
        </w:tc>
        <w:tc>
          <w:tcPr>
            <w:tcW w:w="953" w:type="dxa"/>
          </w:tcPr>
          <w:p w14:paraId="0951A4D5" w14:textId="77777777" w:rsidR="00AF38E9" w:rsidRPr="00FC4079" w:rsidRDefault="00AF38E9" w:rsidP="00AF38E9">
            <w:pPr>
              <w:spacing w:line="240" w:lineRule="auto"/>
              <w:rPr>
                <w:sz w:val="16"/>
              </w:rPr>
            </w:pPr>
            <w:r w:rsidRPr="00FC4079">
              <w:rPr>
                <w:sz w:val="16"/>
              </w:rPr>
              <w:t>Oral</w:t>
            </w:r>
          </w:p>
        </w:tc>
        <w:tc>
          <w:tcPr>
            <w:tcW w:w="1440" w:type="dxa"/>
          </w:tcPr>
          <w:p w14:paraId="1C2D2FC9" w14:textId="77777777" w:rsidR="00AF38E9" w:rsidRPr="00FC4079" w:rsidRDefault="00AF38E9" w:rsidP="00AF38E9">
            <w:pPr>
              <w:spacing w:line="240" w:lineRule="auto"/>
              <w:rPr>
                <w:sz w:val="16"/>
              </w:rPr>
            </w:pPr>
            <w:r w:rsidRPr="00FC4079">
              <w:rPr>
                <w:sz w:val="16"/>
              </w:rPr>
              <w:t>Zytiga</w:t>
            </w:r>
          </w:p>
        </w:tc>
        <w:tc>
          <w:tcPr>
            <w:tcW w:w="534" w:type="dxa"/>
          </w:tcPr>
          <w:p w14:paraId="0C8EF289" w14:textId="77777777" w:rsidR="00AF38E9" w:rsidRPr="00FC4079" w:rsidRDefault="00AF38E9" w:rsidP="00AF38E9">
            <w:pPr>
              <w:spacing w:line="240" w:lineRule="auto"/>
              <w:rPr>
                <w:sz w:val="16"/>
              </w:rPr>
            </w:pPr>
            <w:r w:rsidRPr="00FC4079">
              <w:rPr>
                <w:sz w:val="16"/>
              </w:rPr>
              <w:t>JC</w:t>
            </w:r>
          </w:p>
        </w:tc>
        <w:tc>
          <w:tcPr>
            <w:tcW w:w="633" w:type="dxa"/>
          </w:tcPr>
          <w:p w14:paraId="62FB344E" w14:textId="77777777" w:rsidR="00AF38E9" w:rsidRPr="00FC4079" w:rsidRDefault="00AF38E9" w:rsidP="00AF38E9">
            <w:pPr>
              <w:spacing w:line="240" w:lineRule="auto"/>
              <w:rPr>
                <w:sz w:val="16"/>
              </w:rPr>
            </w:pPr>
            <w:r w:rsidRPr="00FC4079">
              <w:rPr>
                <w:sz w:val="16"/>
              </w:rPr>
              <w:t xml:space="preserve">MP </w:t>
            </w:r>
          </w:p>
        </w:tc>
        <w:tc>
          <w:tcPr>
            <w:tcW w:w="1728" w:type="dxa"/>
          </w:tcPr>
          <w:p w14:paraId="5A127990" w14:textId="77777777" w:rsidR="00AF38E9" w:rsidRPr="00FC4079" w:rsidRDefault="00AF38E9" w:rsidP="00AF38E9">
            <w:pPr>
              <w:spacing w:line="240" w:lineRule="auto"/>
              <w:rPr>
                <w:sz w:val="16"/>
              </w:rPr>
            </w:pPr>
            <w:r w:rsidRPr="00FC4079">
              <w:rPr>
                <w:sz w:val="16"/>
              </w:rPr>
              <w:t>C13945</w:t>
            </w:r>
          </w:p>
        </w:tc>
        <w:tc>
          <w:tcPr>
            <w:tcW w:w="1728" w:type="dxa"/>
          </w:tcPr>
          <w:p w14:paraId="11CE725D" w14:textId="77777777" w:rsidR="00AF38E9" w:rsidRPr="00FC4079" w:rsidRDefault="00AF38E9" w:rsidP="00AF38E9">
            <w:pPr>
              <w:spacing w:line="240" w:lineRule="auto"/>
              <w:rPr>
                <w:sz w:val="16"/>
              </w:rPr>
            </w:pPr>
          </w:p>
        </w:tc>
        <w:tc>
          <w:tcPr>
            <w:tcW w:w="682" w:type="dxa"/>
          </w:tcPr>
          <w:p w14:paraId="38062696" w14:textId="77777777" w:rsidR="00AF38E9" w:rsidRPr="00FC4079" w:rsidRDefault="00AF38E9" w:rsidP="00AF38E9">
            <w:pPr>
              <w:spacing w:line="240" w:lineRule="auto"/>
              <w:rPr>
                <w:sz w:val="16"/>
              </w:rPr>
            </w:pPr>
            <w:r w:rsidRPr="00FC4079">
              <w:rPr>
                <w:sz w:val="16"/>
              </w:rPr>
              <w:t>120</w:t>
            </w:r>
          </w:p>
        </w:tc>
        <w:tc>
          <w:tcPr>
            <w:tcW w:w="682" w:type="dxa"/>
          </w:tcPr>
          <w:p w14:paraId="5F03294C" w14:textId="77777777" w:rsidR="00AF38E9" w:rsidRPr="00FC4079" w:rsidRDefault="00AF38E9" w:rsidP="00AF38E9">
            <w:pPr>
              <w:spacing w:line="240" w:lineRule="auto"/>
              <w:rPr>
                <w:sz w:val="16"/>
              </w:rPr>
            </w:pPr>
            <w:r w:rsidRPr="00FC4079">
              <w:rPr>
                <w:sz w:val="16"/>
              </w:rPr>
              <w:t>2</w:t>
            </w:r>
          </w:p>
        </w:tc>
        <w:tc>
          <w:tcPr>
            <w:tcW w:w="1271" w:type="dxa"/>
          </w:tcPr>
          <w:p w14:paraId="17543C87" w14:textId="77777777" w:rsidR="00AF38E9" w:rsidRPr="00FC4079" w:rsidRDefault="00AF38E9" w:rsidP="00AF38E9">
            <w:pPr>
              <w:spacing w:line="240" w:lineRule="auto"/>
              <w:rPr>
                <w:sz w:val="16"/>
              </w:rPr>
            </w:pPr>
          </w:p>
        </w:tc>
        <w:tc>
          <w:tcPr>
            <w:tcW w:w="534" w:type="dxa"/>
          </w:tcPr>
          <w:p w14:paraId="15A2BA72" w14:textId="77777777" w:rsidR="00AF38E9" w:rsidRPr="00FC4079" w:rsidRDefault="00AF38E9" w:rsidP="00AF38E9">
            <w:pPr>
              <w:spacing w:line="240" w:lineRule="auto"/>
              <w:rPr>
                <w:sz w:val="16"/>
              </w:rPr>
            </w:pPr>
            <w:r w:rsidRPr="00FC4079">
              <w:rPr>
                <w:sz w:val="16"/>
              </w:rPr>
              <w:t>120</w:t>
            </w:r>
          </w:p>
        </w:tc>
        <w:tc>
          <w:tcPr>
            <w:tcW w:w="534" w:type="dxa"/>
          </w:tcPr>
          <w:p w14:paraId="1ED7721F" w14:textId="77777777" w:rsidR="00AF38E9" w:rsidRPr="00FC4079" w:rsidRDefault="00AF38E9" w:rsidP="00AF38E9">
            <w:pPr>
              <w:spacing w:line="240" w:lineRule="auto"/>
              <w:rPr>
                <w:sz w:val="16"/>
              </w:rPr>
            </w:pPr>
          </w:p>
        </w:tc>
        <w:tc>
          <w:tcPr>
            <w:tcW w:w="864" w:type="dxa"/>
          </w:tcPr>
          <w:p w14:paraId="4A41C669" w14:textId="77777777" w:rsidR="00AF38E9" w:rsidRPr="00FC4079" w:rsidRDefault="00AF38E9" w:rsidP="00AF38E9">
            <w:pPr>
              <w:spacing w:line="240" w:lineRule="auto"/>
              <w:rPr>
                <w:sz w:val="16"/>
              </w:rPr>
            </w:pPr>
          </w:p>
        </w:tc>
      </w:tr>
      <w:tr w:rsidR="00FC4079" w:rsidRPr="00FC4079" w14:paraId="2508E3EF" w14:textId="77777777" w:rsidTr="00FC4079">
        <w:tc>
          <w:tcPr>
            <w:tcW w:w="1353" w:type="dxa"/>
          </w:tcPr>
          <w:p w14:paraId="47B940E9" w14:textId="77777777" w:rsidR="00AF38E9" w:rsidRPr="00FC4079" w:rsidRDefault="00AF38E9" w:rsidP="00AF38E9">
            <w:pPr>
              <w:spacing w:line="240" w:lineRule="auto"/>
              <w:rPr>
                <w:sz w:val="16"/>
              </w:rPr>
            </w:pPr>
            <w:r w:rsidRPr="00FC4079">
              <w:rPr>
                <w:sz w:val="16"/>
              </w:rPr>
              <w:t>Abiraterone</w:t>
            </w:r>
          </w:p>
        </w:tc>
        <w:tc>
          <w:tcPr>
            <w:tcW w:w="2023" w:type="dxa"/>
          </w:tcPr>
          <w:p w14:paraId="28FC0B3B" w14:textId="77777777" w:rsidR="00AF38E9" w:rsidRPr="00FC4079" w:rsidRDefault="00AF38E9" w:rsidP="00AF38E9">
            <w:pPr>
              <w:spacing w:line="240" w:lineRule="auto"/>
              <w:rPr>
                <w:sz w:val="16"/>
              </w:rPr>
            </w:pPr>
            <w:r w:rsidRPr="00FC4079">
              <w:rPr>
                <w:sz w:val="16"/>
              </w:rPr>
              <w:t>Tablet containing abiraterone acetate 500 mg</w:t>
            </w:r>
          </w:p>
        </w:tc>
        <w:tc>
          <w:tcPr>
            <w:tcW w:w="953" w:type="dxa"/>
          </w:tcPr>
          <w:p w14:paraId="68478F14" w14:textId="77777777" w:rsidR="00AF38E9" w:rsidRPr="00FC4079" w:rsidRDefault="00AF38E9" w:rsidP="00AF38E9">
            <w:pPr>
              <w:spacing w:line="240" w:lineRule="auto"/>
              <w:rPr>
                <w:sz w:val="16"/>
              </w:rPr>
            </w:pPr>
            <w:r w:rsidRPr="00FC4079">
              <w:rPr>
                <w:sz w:val="16"/>
              </w:rPr>
              <w:t>Oral</w:t>
            </w:r>
          </w:p>
        </w:tc>
        <w:tc>
          <w:tcPr>
            <w:tcW w:w="1440" w:type="dxa"/>
          </w:tcPr>
          <w:p w14:paraId="1C48D865" w14:textId="77777777" w:rsidR="00AF38E9" w:rsidRPr="00FC4079" w:rsidRDefault="00AF38E9" w:rsidP="00AF38E9">
            <w:pPr>
              <w:spacing w:line="240" w:lineRule="auto"/>
              <w:rPr>
                <w:sz w:val="16"/>
              </w:rPr>
            </w:pPr>
            <w:r w:rsidRPr="00FC4079">
              <w:rPr>
                <w:sz w:val="16"/>
              </w:rPr>
              <w:t>Zytiga</w:t>
            </w:r>
          </w:p>
        </w:tc>
        <w:tc>
          <w:tcPr>
            <w:tcW w:w="534" w:type="dxa"/>
          </w:tcPr>
          <w:p w14:paraId="31A26446" w14:textId="77777777" w:rsidR="00AF38E9" w:rsidRPr="00FC4079" w:rsidRDefault="00AF38E9" w:rsidP="00AF38E9">
            <w:pPr>
              <w:spacing w:line="240" w:lineRule="auto"/>
              <w:rPr>
                <w:sz w:val="16"/>
              </w:rPr>
            </w:pPr>
            <w:r w:rsidRPr="00FC4079">
              <w:rPr>
                <w:sz w:val="16"/>
              </w:rPr>
              <w:t>JC</w:t>
            </w:r>
          </w:p>
        </w:tc>
        <w:tc>
          <w:tcPr>
            <w:tcW w:w="633" w:type="dxa"/>
          </w:tcPr>
          <w:p w14:paraId="3DED9324" w14:textId="77777777" w:rsidR="00AF38E9" w:rsidRPr="00FC4079" w:rsidRDefault="00AF38E9" w:rsidP="00AF38E9">
            <w:pPr>
              <w:spacing w:line="240" w:lineRule="auto"/>
              <w:rPr>
                <w:sz w:val="16"/>
              </w:rPr>
            </w:pPr>
            <w:r w:rsidRPr="00FC4079">
              <w:rPr>
                <w:sz w:val="16"/>
              </w:rPr>
              <w:t xml:space="preserve">MP </w:t>
            </w:r>
          </w:p>
        </w:tc>
        <w:tc>
          <w:tcPr>
            <w:tcW w:w="1728" w:type="dxa"/>
          </w:tcPr>
          <w:p w14:paraId="5E32B161" w14:textId="77777777" w:rsidR="00AF38E9" w:rsidRPr="00FC4079" w:rsidRDefault="00AF38E9" w:rsidP="00AF38E9">
            <w:pPr>
              <w:spacing w:line="240" w:lineRule="auto"/>
              <w:rPr>
                <w:sz w:val="16"/>
              </w:rPr>
            </w:pPr>
            <w:r w:rsidRPr="00FC4079">
              <w:rPr>
                <w:sz w:val="16"/>
              </w:rPr>
              <w:t>C13945</w:t>
            </w:r>
          </w:p>
        </w:tc>
        <w:tc>
          <w:tcPr>
            <w:tcW w:w="1728" w:type="dxa"/>
          </w:tcPr>
          <w:p w14:paraId="59CBC641" w14:textId="77777777" w:rsidR="00AF38E9" w:rsidRPr="00FC4079" w:rsidRDefault="00AF38E9" w:rsidP="00AF38E9">
            <w:pPr>
              <w:spacing w:line="240" w:lineRule="auto"/>
              <w:rPr>
                <w:sz w:val="16"/>
              </w:rPr>
            </w:pPr>
          </w:p>
        </w:tc>
        <w:tc>
          <w:tcPr>
            <w:tcW w:w="682" w:type="dxa"/>
          </w:tcPr>
          <w:p w14:paraId="79819AA7" w14:textId="77777777" w:rsidR="00AF38E9" w:rsidRPr="00FC4079" w:rsidRDefault="00AF38E9" w:rsidP="00AF38E9">
            <w:pPr>
              <w:spacing w:line="240" w:lineRule="auto"/>
              <w:rPr>
                <w:sz w:val="16"/>
              </w:rPr>
            </w:pPr>
            <w:r w:rsidRPr="00FC4079">
              <w:rPr>
                <w:sz w:val="16"/>
              </w:rPr>
              <w:t>60</w:t>
            </w:r>
          </w:p>
        </w:tc>
        <w:tc>
          <w:tcPr>
            <w:tcW w:w="682" w:type="dxa"/>
          </w:tcPr>
          <w:p w14:paraId="7C170036" w14:textId="77777777" w:rsidR="00AF38E9" w:rsidRPr="00FC4079" w:rsidRDefault="00AF38E9" w:rsidP="00AF38E9">
            <w:pPr>
              <w:spacing w:line="240" w:lineRule="auto"/>
              <w:rPr>
                <w:sz w:val="16"/>
              </w:rPr>
            </w:pPr>
            <w:r w:rsidRPr="00FC4079">
              <w:rPr>
                <w:sz w:val="16"/>
              </w:rPr>
              <w:t>2</w:t>
            </w:r>
          </w:p>
        </w:tc>
        <w:tc>
          <w:tcPr>
            <w:tcW w:w="1271" w:type="dxa"/>
          </w:tcPr>
          <w:p w14:paraId="19700816" w14:textId="77777777" w:rsidR="00AF38E9" w:rsidRPr="00FC4079" w:rsidRDefault="00AF38E9" w:rsidP="00AF38E9">
            <w:pPr>
              <w:spacing w:line="240" w:lineRule="auto"/>
              <w:rPr>
                <w:sz w:val="16"/>
              </w:rPr>
            </w:pPr>
          </w:p>
        </w:tc>
        <w:tc>
          <w:tcPr>
            <w:tcW w:w="534" w:type="dxa"/>
          </w:tcPr>
          <w:p w14:paraId="79F30031" w14:textId="77777777" w:rsidR="00AF38E9" w:rsidRPr="00FC4079" w:rsidRDefault="00AF38E9" w:rsidP="00AF38E9">
            <w:pPr>
              <w:spacing w:line="240" w:lineRule="auto"/>
              <w:rPr>
                <w:sz w:val="16"/>
              </w:rPr>
            </w:pPr>
            <w:r w:rsidRPr="00FC4079">
              <w:rPr>
                <w:sz w:val="16"/>
              </w:rPr>
              <w:t>60</w:t>
            </w:r>
          </w:p>
        </w:tc>
        <w:tc>
          <w:tcPr>
            <w:tcW w:w="534" w:type="dxa"/>
          </w:tcPr>
          <w:p w14:paraId="7A5B4D96" w14:textId="77777777" w:rsidR="00AF38E9" w:rsidRPr="00FC4079" w:rsidRDefault="00AF38E9" w:rsidP="00AF38E9">
            <w:pPr>
              <w:spacing w:line="240" w:lineRule="auto"/>
              <w:rPr>
                <w:sz w:val="16"/>
              </w:rPr>
            </w:pPr>
          </w:p>
        </w:tc>
        <w:tc>
          <w:tcPr>
            <w:tcW w:w="864" w:type="dxa"/>
          </w:tcPr>
          <w:p w14:paraId="1BBC6204" w14:textId="77777777" w:rsidR="00AF38E9" w:rsidRPr="00FC4079" w:rsidRDefault="00AF38E9" w:rsidP="00AF38E9">
            <w:pPr>
              <w:spacing w:line="240" w:lineRule="auto"/>
              <w:rPr>
                <w:sz w:val="16"/>
              </w:rPr>
            </w:pPr>
          </w:p>
        </w:tc>
      </w:tr>
      <w:tr w:rsidR="00FC4079" w:rsidRPr="00FC4079" w14:paraId="2F0B0353" w14:textId="77777777" w:rsidTr="00FC4079">
        <w:tc>
          <w:tcPr>
            <w:tcW w:w="1353" w:type="dxa"/>
          </w:tcPr>
          <w:p w14:paraId="611D0F4E" w14:textId="77777777" w:rsidR="00AF38E9" w:rsidRPr="00FC4079" w:rsidRDefault="00AF38E9" w:rsidP="00AF38E9">
            <w:pPr>
              <w:spacing w:line="240" w:lineRule="auto"/>
              <w:rPr>
                <w:sz w:val="16"/>
              </w:rPr>
            </w:pPr>
            <w:r w:rsidRPr="00FC4079">
              <w:rPr>
                <w:sz w:val="16"/>
              </w:rPr>
              <w:t>Abiraterone and methylprednisolone</w:t>
            </w:r>
          </w:p>
        </w:tc>
        <w:tc>
          <w:tcPr>
            <w:tcW w:w="2023" w:type="dxa"/>
          </w:tcPr>
          <w:p w14:paraId="32E1081E" w14:textId="77777777" w:rsidR="00AF38E9" w:rsidRPr="00FC4079" w:rsidRDefault="00AF38E9" w:rsidP="00AF38E9">
            <w:pPr>
              <w:spacing w:line="240" w:lineRule="auto"/>
              <w:rPr>
                <w:sz w:val="16"/>
              </w:rPr>
            </w:pPr>
            <w:r w:rsidRPr="00FC4079">
              <w:rPr>
                <w:sz w:val="16"/>
              </w:rPr>
              <w:t>Pack containing 120 tablets abiraterone acetate 125 mg and 30 tablets methylprednisolone 4 mg</w:t>
            </w:r>
          </w:p>
        </w:tc>
        <w:tc>
          <w:tcPr>
            <w:tcW w:w="953" w:type="dxa"/>
          </w:tcPr>
          <w:p w14:paraId="7E012622" w14:textId="77777777" w:rsidR="00AF38E9" w:rsidRPr="00FC4079" w:rsidRDefault="00AF38E9" w:rsidP="00AF38E9">
            <w:pPr>
              <w:spacing w:line="240" w:lineRule="auto"/>
              <w:rPr>
                <w:sz w:val="16"/>
              </w:rPr>
            </w:pPr>
            <w:r w:rsidRPr="00FC4079">
              <w:rPr>
                <w:sz w:val="16"/>
              </w:rPr>
              <w:t>Oral</w:t>
            </w:r>
          </w:p>
        </w:tc>
        <w:tc>
          <w:tcPr>
            <w:tcW w:w="1440" w:type="dxa"/>
          </w:tcPr>
          <w:p w14:paraId="0D20F23F" w14:textId="77777777" w:rsidR="00AF38E9" w:rsidRPr="00FC4079" w:rsidRDefault="00AF38E9" w:rsidP="00AF38E9">
            <w:pPr>
              <w:spacing w:line="240" w:lineRule="auto"/>
              <w:rPr>
                <w:sz w:val="16"/>
              </w:rPr>
            </w:pPr>
            <w:r w:rsidRPr="00FC4079">
              <w:rPr>
                <w:sz w:val="16"/>
              </w:rPr>
              <w:t>Yonsa Mpred</w:t>
            </w:r>
          </w:p>
        </w:tc>
        <w:tc>
          <w:tcPr>
            <w:tcW w:w="534" w:type="dxa"/>
          </w:tcPr>
          <w:p w14:paraId="43FA1328" w14:textId="77777777" w:rsidR="00AF38E9" w:rsidRPr="00FC4079" w:rsidRDefault="00AF38E9" w:rsidP="00AF38E9">
            <w:pPr>
              <w:spacing w:line="240" w:lineRule="auto"/>
              <w:rPr>
                <w:sz w:val="16"/>
              </w:rPr>
            </w:pPr>
            <w:r w:rsidRPr="00FC4079">
              <w:rPr>
                <w:sz w:val="16"/>
              </w:rPr>
              <w:t>RA</w:t>
            </w:r>
          </w:p>
        </w:tc>
        <w:tc>
          <w:tcPr>
            <w:tcW w:w="633" w:type="dxa"/>
          </w:tcPr>
          <w:p w14:paraId="6BBDCF2E" w14:textId="77777777" w:rsidR="00AF38E9" w:rsidRPr="00FC4079" w:rsidRDefault="00AF38E9" w:rsidP="00AF38E9">
            <w:pPr>
              <w:spacing w:line="240" w:lineRule="auto"/>
              <w:rPr>
                <w:sz w:val="16"/>
              </w:rPr>
            </w:pPr>
            <w:r w:rsidRPr="00FC4079">
              <w:rPr>
                <w:sz w:val="16"/>
              </w:rPr>
              <w:t xml:space="preserve">MP </w:t>
            </w:r>
          </w:p>
        </w:tc>
        <w:tc>
          <w:tcPr>
            <w:tcW w:w="1728" w:type="dxa"/>
          </w:tcPr>
          <w:p w14:paraId="6BC1F5E5" w14:textId="77777777" w:rsidR="00AF38E9" w:rsidRPr="00FC4079" w:rsidRDefault="00AF38E9" w:rsidP="00AF38E9">
            <w:pPr>
              <w:spacing w:line="240" w:lineRule="auto"/>
              <w:rPr>
                <w:sz w:val="16"/>
              </w:rPr>
            </w:pPr>
            <w:r w:rsidRPr="00FC4079">
              <w:rPr>
                <w:sz w:val="16"/>
              </w:rPr>
              <w:t>C14034</w:t>
            </w:r>
          </w:p>
        </w:tc>
        <w:tc>
          <w:tcPr>
            <w:tcW w:w="1728" w:type="dxa"/>
          </w:tcPr>
          <w:p w14:paraId="0B033879" w14:textId="77777777" w:rsidR="00AF38E9" w:rsidRPr="00FC4079" w:rsidRDefault="00AF38E9" w:rsidP="00AF38E9">
            <w:pPr>
              <w:spacing w:line="240" w:lineRule="auto"/>
              <w:rPr>
                <w:sz w:val="16"/>
              </w:rPr>
            </w:pPr>
          </w:p>
        </w:tc>
        <w:tc>
          <w:tcPr>
            <w:tcW w:w="682" w:type="dxa"/>
          </w:tcPr>
          <w:p w14:paraId="159A2B30" w14:textId="77777777" w:rsidR="00AF38E9" w:rsidRPr="00FC4079" w:rsidRDefault="00AF38E9" w:rsidP="00AF38E9">
            <w:pPr>
              <w:spacing w:line="240" w:lineRule="auto"/>
              <w:rPr>
                <w:sz w:val="16"/>
              </w:rPr>
            </w:pPr>
            <w:r w:rsidRPr="00FC4079">
              <w:rPr>
                <w:sz w:val="16"/>
              </w:rPr>
              <w:t>1</w:t>
            </w:r>
          </w:p>
        </w:tc>
        <w:tc>
          <w:tcPr>
            <w:tcW w:w="682" w:type="dxa"/>
          </w:tcPr>
          <w:p w14:paraId="567790E0" w14:textId="77777777" w:rsidR="00AF38E9" w:rsidRPr="00FC4079" w:rsidRDefault="00AF38E9" w:rsidP="00AF38E9">
            <w:pPr>
              <w:spacing w:line="240" w:lineRule="auto"/>
              <w:rPr>
                <w:sz w:val="16"/>
              </w:rPr>
            </w:pPr>
            <w:r w:rsidRPr="00FC4079">
              <w:rPr>
                <w:sz w:val="16"/>
              </w:rPr>
              <w:t>5</w:t>
            </w:r>
          </w:p>
        </w:tc>
        <w:tc>
          <w:tcPr>
            <w:tcW w:w="1271" w:type="dxa"/>
          </w:tcPr>
          <w:p w14:paraId="43FDC34E" w14:textId="77777777" w:rsidR="00AF38E9" w:rsidRPr="00FC4079" w:rsidRDefault="00AF38E9" w:rsidP="00AF38E9">
            <w:pPr>
              <w:spacing w:line="240" w:lineRule="auto"/>
              <w:rPr>
                <w:sz w:val="16"/>
              </w:rPr>
            </w:pPr>
          </w:p>
        </w:tc>
        <w:tc>
          <w:tcPr>
            <w:tcW w:w="534" w:type="dxa"/>
          </w:tcPr>
          <w:p w14:paraId="793A70AF" w14:textId="77777777" w:rsidR="00AF38E9" w:rsidRPr="00FC4079" w:rsidRDefault="00AF38E9" w:rsidP="00AF38E9">
            <w:pPr>
              <w:spacing w:line="240" w:lineRule="auto"/>
              <w:rPr>
                <w:sz w:val="16"/>
              </w:rPr>
            </w:pPr>
            <w:r w:rsidRPr="00FC4079">
              <w:rPr>
                <w:sz w:val="16"/>
              </w:rPr>
              <w:t>1</w:t>
            </w:r>
          </w:p>
        </w:tc>
        <w:tc>
          <w:tcPr>
            <w:tcW w:w="534" w:type="dxa"/>
          </w:tcPr>
          <w:p w14:paraId="5201D240" w14:textId="77777777" w:rsidR="00AF38E9" w:rsidRPr="00FC4079" w:rsidRDefault="00AF38E9" w:rsidP="00AF38E9">
            <w:pPr>
              <w:spacing w:line="240" w:lineRule="auto"/>
              <w:rPr>
                <w:sz w:val="16"/>
              </w:rPr>
            </w:pPr>
          </w:p>
        </w:tc>
        <w:tc>
          <w:tcPr>
            <w:tcW w:w="864" w:type="dxa"/>
          </w:tcPr>
          <w:p w14:paraId="2AEBB1A6" w14:textId="77777777" w:rsidR="00AF38E9" w:rsidRPr="00FC4079" w:rsidRDefault="00AF38E9" w:rsidP="00AF38E9">
            <w:pPr>
              <w:spacing w:line="240" w:lineRule="auto"/>
              <w:rPr>
                <w:sz w:val="16"/>
              </w:rPr>
            </w:pPr>
          </w:p>
        </w:tc>
      </w:tr>
      <w:tr w:rsidR="00FC4079" w:rsidRPr="00FC4079" w14:paraId="48A9A4E9" w14:textId="77777777" w:rsidTr="00FC4079">
        <w:tc>
          <w:tcPr>
            <w:tcW w:w="1353" w:type="dxa"/>
          </w:tcPr>
          <w:p w14:paraId="548B4EB5" w14:textId="77777777" w:rsidR="00AF38E9" w:rsidRPr="00FC4079" w:rsidRDefault="00AF38E9" w:rsidP="00AF38E9">
            <w:pPr>
              <w:spacing w:line="240" w:lineRule="auto"/>
              <w:rPr>
                <w:sz w:val="16"/>
              </w:rPr>
            </w:pPr>
            <w:r w:rsidRPr="00FC4079">
              <w:rPr>
                <w:sz w:val="16"/>
              </w:rPr>
              <w:t>Abiraterone and methylprednisolone</w:t>
            </w:r>
          </w:p>
        </w:tc>
        <w:tc>
          <w:tcPr>
            <w:tcW w:w="2023" w:type="dxa"/>
          </w:tcPr>
          <w:p w14:paraId="7F57617F" w14:textId="77777777" w:rsidR="00AF38E9" w:rsidRPr="00FC4079" w:rsidRDefault="00AF38E9" w:rsidP="00AF38E9">
            <w:pPr>
              <w:spacing w:line="240" w:lineRule="auto"/>
              <w:rPr>
                <w:sz w:val="16"/>
              </w:rPr>
            </w:pPr>
            <w:r w:rsidRPr="00FC4079">
              <w:rPr>
                <w:sz w:val="16"/>
              </w:rPr>
              <w:t>Pack containing 120 tablets abiraterone acetate 125 mg and 60 tablets methylprednisolone 4 mg</w:t>
            </w:r>
          </w:p>
        </w:tc>
        <w:tc>
          <w:tcPr>
            <w:tcW w:w="953" w:type="dxa"/>
          </w:tcPr>
          <w:p w14:paraId="56444CFB" w14:textId="77777777" w:rsidR="00AF38E9" w:rsidRPr="00FC4079" w:rsidRDefault="00AF38E9" w:rsidP="00AF38E9">
            <w:pPr>
              <w:spacing w:line="240" w:lineRule="auto"/>
              <w:rPr>
                <w:sz w:val="16"/>
              </w:rPr>
            </w:pPr>
            <w:r w:rsidRPr="00FC4079">
              <w:rPr>
                <w:sz w:val="16"/>
              </w:rPr>
              <w:t>Oral</w:t>
            </w:r>
          </w:p>
        </w:tc>
        <w:tc>
          <w:tcPr>
            <w:tcW w:w="1440" w:type="dxa"/>
          </w:tcPr>
          <w:p w14:paraId="154A1F2A" w14:textId="77777777" w:rsidR="00AF38E9" w:rsidRPr="00FC4079" w:rsidRDefault="00AF38E9" w:rsidP="00AF38E9">
            <w:pPr>
              <w:spacing w:line="240" w:lineRule="auto"/>
              <w:rPr>
                <w:sz w:val="16"/>
              </w:rPr>
            </w:pPr>
            <w:r w:rsidRPr="00FC4079">
              <w:rPr>
                <w:sz w:val="16"/>
              </w:rPr>
              <w:t>Yonsa Mpred</w:t>
            </w:r>
          </w:p>
        </w:tc>
        <w:tc>
          <w:tcPr>
            <w:tcW w:w="534" w:type="dxa"/>
          </w:tcPr>
          <w:p w14:paraId="579A49E6" w14:textId="77777777" w:rsidR="00AF38E9" w:rsidRPr="00FC4079" w:rsidRDefault="00AF38E9" w:rsidP="00AF38E9">
            <w:pPr>
              <w:spacing w:line="240" w:lineRule="auto"/>
              <w:rPr>
                <w:sz w:val="16"/>
              </w:rPr>
            </w:pPr>
            <w:r w:rsidRPr="00FC4079">
              <w:rPr>
                <w:sz w:val="16"/>
              </w:rPr>
              <w:t>RA</w:t>
            </w:r>
          </w:p>
        </w:tc>
        <w:tc>
          <w:tcPr>
            <w:tcW w:w="633" w:type="dxa"/>
          </w:tcPr>
          <w:p w14:paraId="5511ECDF" w14:textId="77777777" w:rsidR="00AF38E9" w:rsidRPr="00FC4079" w:rsidRDefault="00AF38E9" w:rsidP="00AF38E9">
            <w:pPr>
              <w:spacing w:line="240" w:lineRule="auto"/>
              <w:rPr>
                <w:sz w:val="16"/>
              </w:rPr>
            </w:pPr>
            <w:r w:rsidRPr="00FC4079">
              <w:rPr>
                <w:sz w:val="16"/>
              </w:rPr>
              <w:t xml:space="preserve">MP </w:t>
            </w:r>
          </w:p>
        </w:tc>
        <w:tc>
          <w:tcPr>
            <w:tcW w:w="1728" w:type="dxa"/>
          </w:tcPr>
          <w:p w14:paraId="2BB90B91" w14:textId="77777777" w:rsidR="00AF38E9" w:rsidRPr="00FC4079" w:rsidRDefault="00AF38E9" w:rsidP="00AF38E9">
            <w:pPr>
              <w:spacing w:line="240" w:lineRule="auto"/>
              <w:rPr>
                <w:sz w:val="16"/>
              </w:rPr>
            </w:pPr>
            <w:r w:rsidRPr="00FC4079">
              <w:rPr>
                <w:sz w:val="16"/>
              </w:rPr>
              <w:t>C13992</w:t>
            </w:r>
          </w:p>
        </w:tc>
        <w:tc>
          <w:tcPr>
            <w:tcW w:w="1728" w:type="dxa"/>
          </w:tcPr>
          <w:p w14:paraId="74FD8A5F" w14:textId="77777777" w:rsidR="00AF38E9" w:rsidRPr="00FC4079" w:rsidRDefault="00AF38E9" w:rsidP="00AF38E9">
            <w:pPr>
              <w:spacing w:line="240" w:lineRule="auto"/>
              <w:rPr>
                <w:sz w:val="16"/>
              </w:rPr>
            </w:pPr>
          </w:p>
        </w:tc>
        <w:tc>
          <w:tcPr>
            <w:tcW w:w="682" w:type="dxa"/>
          </w:tcPr>
          <w:p w14:paraId="3DB25067" w14:textId="77777777" w:rsidR="00AF38E9" w:rsidRPr="00FC4079" w:rsidRDefault="00AF38E9" w:rsidP="00AF38E9">
            <w:pPr>
              <w:spacing w:line="240" w:lineRule="auto"/>
              <w:rPr>
                <w:sz w:val="16"/>
              </w:rPr>
            </w:pPr>
            <w:r w:rsidRPr="00FC4079">
              <w:rPr>
                <w:sz w:val="16"/>
              </w:rPr>
              <w:t>1</w:t>
            </w:r>
          </w:p>
        </w:tc>
        <w:tc>
          <w:tcPr>
            <w:tcW w:w="682" w:type="dxa"/>
          </w:tcPr>
          <w:p w14:paraId="7CC35CDA" w14:textId="77777777" w:rsidR="00AF38E9" w:rsidRPr="00FC4079" w:rsidRDefault="00AF38E9" w:rsidP="00AF38E9">
            <w:pPr>
              <w:spacing w:line="240" w:lineRule="auto"/>
              <w:rPr>
                <w:sz w:val="16"/>
              </w:rPr>
            </w:pPr>
            <w:r w:rsidRPr="00FC4079">
              <w:rPr>
                <w:sz w:val="16"/>
              </w:rPr>
              <w:t>2</w:t>
            </w:r>
          </w:p>
        </w:tc>
        <w:tc>
          <w:tcPr>
            <w:tcW w:w="1271" w:type="dxa"/>
          </w:tcPr>
          <w:p w14:paraId="6DCE0470" w14:textId="77777777" w:rsidR="00AF38E9" w:rsidRPr="00FC4079" w:rsidRDefault="00AF38E9" w:rsidP="00AF38E9">
            <w:pPr>
              <w:spacing w:line="240" w:lineRule="auto"/>
              <w:rPr>
                <w:sz w:val="16"/>
              </w:rPr>
            </w:pPr>
          </w:p>
        </w:tc>
        <w:tc>
          <w:tcPr>
            <w:tcW w:w="534" w:type="dxa"/>
          </w:tcPr>
          <w:p w14:paraId="138D3699" w14:textId="77777777" w:rsidR="00AF38E9" w:rsidRPr="00FC4079" w:rsidRDefault="00AF38E9" w:rsidP="00AF38E9">
            <w:pPr>
              <w:spacing w:line="240" w:lineRule="auto"/>
              <w:rPr>
                <w:sz w:val="16"/>
              </w:rPr>
            </w:pPr>
            <w:r w:rsidRPr="00FC4079">
              <w:rPr>
                <w:sz w:val="16"/>
              </w:rPr>
              <w:t>1</w:t>
            </w:r>
          </w:p>
        </w:tc>
        <w:tc>
          <w:tcPr>
            <w:tcW w:w="534" w:type="dxa"/>
          </w:tcPr>
          <w:p w14:paraId="2B745371" w14:textId="77777777" w:rsidR="00AF38E9" w:rsidRPr="00FC4079" w:rsidRDefault="00AF38E9" w:rsidP="00AF38E9">
            <w:pPr>
              <w:spacing w:line="240" w:lineRule="auto"/>
              <w:rPr>
                <w:sz w:val="16"/>
              </w:rPr>
            </w:pPr>
          </w:p>
        </w:tc>
        <w:tc>
          <w:tcPr>
            <w:tcW w:w="864" w:type="dxa"/>
          </w:tcPr>
          <w:p w14:paraId="28B1D0F2" w14:textId="77777777" w:rsidR="00AF38E9" w:rsidRPr="00FC4079" w:rsidRDefault="00AF38E9" w:rsidP="00AF38E9">
            <w:pPr>
              <w:spacing w:line="240" w:lineRule="auto"/>
              <w:rPr>
                <w:sz w:val="16"/>
              </w:rPr>
            </w:pPr>
          </w:p>
        </w:tc>
      </w:tr>
      <w:tr w:rsidR="00FC4079" w:rsidRPr="00FC4079" w14:paraId="5A6F0E6D" w14:textId="77777777" w:rsidTr="00FC4079">
        <w:tc>
          <w:tcPr>
            <w:tcW w:w="1353" w:type="dxa"/>
          </w:tcPr>
          <w:p w14:paraId="2F28660C" w14:textId="77777777" w:rsidR="00AF38E9" w:rsidRPr="00FC4079" w:rsidRDefault="00AF38E9" w:rsidP="00AF38E9">
            <w:pPr>
              <w:spacing w:line="240" w:lineRule="auto"/>
              <w:rPr>
                <w:sz w:val="16"/>
              </w:rPr>
            </w:pPr>
            <w:r w:rsidRPr="00FC4079">
              <w:rPr>
                <w:sz w:val="16"/>
              </w:rPr>
              <w:t>Acalabrutinib</w:t>
            </w:r>
          </w:p>
        </w:tc>
        <w:tc>
          <w:tcPr>
            <w:tcW w:w="2023" w:type="dxa"/>
          </w:tcPr>
          <w:p w14:paraId="3BDFA750" w14:textId="77777777" w:rsidR="00AF38E9" w:rsidRPr="00FC4079" w:rsidRDefault="00AF38E9" w:rsidP="00AF38E9">
            <w:pPr>
              <w:spacing w:line="240" w:lineRule="auto"/>
              <w:rPr>
                <w:sz w:val="16"/>
              </w:rPr>
            </w:pPr>
            <w:r w:rsidRPr="00FC4079">
              <w:rPr>
                <w:sz w:val="16"/>
              </w:rPr>
              <w:t>Capsule 100 mg</w:t>
            </w:r>
          </w:p>
        </w:tc>
        <w:tc>
          <w:tcPr>
            <w:tcW w:w="953" w:type="dxa"/>
          </w:tcPr>
          <w:p w14:paraId="0E227072" w14:textId="77777777" w:rsidR="00AF38E9" w:rsidRPr="00FC4079" w:rsidRDefault="00AF38E9" w:rsidP="00AF38E9">
            <w:pPr>
              <w:spacing w:line="240" w:lineRule="auto"/>
              <w:rPr>
                <w:sz w:val="16"/>
              </w:rPr>
            </w:pPr>
            <w:r w:rsidRPr="00FC4079">
              <w:rPr>
                <w:sz w:val="16"/>
              </w:rPr>
              <w:t>Oral</w:t>
            </w:r>
          </w:p>
        </w:tc>
        <w:tc>
          <w:tcPr>
            <w:tcW w:w="1440" w:type="dxa"/>
          </w:tcPr>
          <w:p w14:paraId="5A408AB9" w14:textId="77777777" w:rsidR="00AF38E9" w:rsidRPr="00FC4079" w:rsidRDefault="00AF38E9" w:rsidP="00AF38E9">
            <w:pPr>
              <w:spacing w:line="240" w:lineRule="auto"/>
              <w:rPr>
                <w:sz w:val="16"/>
              </w:rPr>
            </w:pPr>
            <w:r w:rsidRPr="00FC4079">
              <w:rPr>
                <w:sz w:val="16"/>
              </w:rPr>
              <w:t>Calquence</w:t>
            </w:r>
          </w:p>
        </w:tc>
        <w:tc>
          <w:tcPr>
            <w:tcW w:w="534" w:type="dxa"/>
          </w:tcPr>
          <w:p w14:paraId="7916B5B8" w14:textId="77777777" w:rsidR="00AF38E9" w:rsidRPr="00FC4079" w:rsidRDefault="00AF38E9" w:rsidP="00AF38E9">
            <w:pPr>
              <w:spacing w:line="240" w:lineRule="auto"/>
              <w:rPr>
                <w:sz w:val="16"/>
              </w:rPr>
            </w:pPr>
            <w:r w:rsidRPr="00FC4079">
              <w:rPr>
                <w:sz w:val="16"/>
              </w:rPr>
              <w:t>AP</w:t>
            </w:r>
          </w:p>
        </w:tc>
        <w:tc>
          <w:tcPr>
            <w:tcW w:w="633" w:type="dxa"/>
          </w:tcPr>
          <w:p w14:paraId="77463DDD" w14:textId="77777777" w:rsidR="00AF38E9" w:rsidRPr="00FC4079" w:rsidRDefault="00AF38E9" w:rsidP="00AF38E9">
            <w:pPr>
              <w:spacing w:line="240" w:lineRule="auto"/>
              <w:rPr>
                <w:sz w:val="16"/>
              </w:rPr>
            </w:pPr>
            <w:r w:rsidRPr="00FC4079">
              <w:rPr>
                <w:sz w:val="16"/>
              </w:rPr>
              <w:t xml:space="preserve">MP </w:t>
            </w:r>
          </w:p>
        </w:tc>
        <w:tc>
          <w:tcPr>
            <w:tcW w:w="1728" w:type="dxa"/>
          </w:tcPr>
          <w:p w14:paraId="5CC04863" w14:textId="77777777" w:rsidR="00AF38E9" w:rsidRPr="00FC4079" w:rsidRDefault="00AF38E9" w:rsidP="00AF38E9">
            <w:pPr>
              <w:spacing w:line="240" w:lineRule="auto"/>
              <w:rPr>
                <w:sz w:val="16"/>
              </w:rPr>
            </w:pPr>
            <w:r w:rsidRPr="00FC4079">
              <w:rPr>
                <w:sz w:val="16"/>
              </w:rPr>
              <w:t>C12495 C12500 C14788</w:t>
            </w:r>
          </w:p>
        </w:tc>
        <w:tc>
          <w:tcPr>
            <w:tcW w:w="1728" w:type="dxa"/>
          </w:tcPr>
          <w:p w14:paraId="57A5D69B" w14:textId="77777777" w:rsidR="00AF38E9" w:rsidRPr="00FC4079" w:rsidRDefault="00AF38E9" w:rsidP="00AF38E9">
            <w:pPr>
              <w:spacing w:line="240" w:lineRule="auto"/>
              <w:rPr>
                <w:sz w:val="16"/>
              </w:rPr>
            </w:pPr>
          </w:p>
        </w:tc>
        <w:tc>
          <w:tcPr>
            <w:tcW w:w="682" w:type="dxa"/>
          </w:tcPr>
          <w:p w14:paraId="1026CD95" w14:textId="77777777" w:rsidR="00AF38E9" w:rsidRPr="00FC4079" w:rsidRDefault="00AF38E9" w:rsidP="00AF38E9">
            <w:pPr>
              <w:spacing w:line="240" w:lineRule="auto"/>
              <w:rPr>
                <w:sz w:val="16"/>
              </w:rPr>
            </w:pPr>
            <w:r w:rsidRPr="00FC4079">
              <w:rPr>
                <w:sz w:val="16"/>
              </w:rPr>
              <w:t>56</w:t>
            </w:r>
          </w:p>
        </w:tc>
        <w:tc>
          <w:tcPr>
            <w:tcW w:w="682" w:type="dxa"/>
          </w:tcPr>
          <w:p w14:paraId="3BA9755E" w14:textId="77777777" w:rsidR="00AF38E9" w:rsidRPr="00FC4079" w:rsidRDefault="00AF38E9" w:rsidP="00AF38E9">
            <w:pPr>
              <w:spacing w:line="240" w:lineRule="auto"/>
              <w:rPr>
                <w:sz w:val="16"/>
              </w:rPr>
            </w:pPr>
            <w:r w:rsidRPr="00FC4079">
              <w:rPr>
                <w:sz w:val="16"/>
              </w:rPr>
              <w:t>5</w:t>
            </w:r>
          </w:p>
        </w:tc>
        <w:tc>
          <w:tcPr>
            <w:tcW w:w="1271" w:type="dxa"/>
          </w:tcPr>
          <w:p w14:paraId="6F085F60" w14:textId="77777777" w:rsidR="00AF38E9" w:rsidRPr="00FC4079" w:rsidRDefault="00AF38E9" w:rsidP="00AF38E9">
            <w:pPr>
              <w:spacing w:line="240" w:lineRule="auto"/>
              <w:rPr>
                <w:sz w:val="16"/>
              </w:rPr>
            </w:pPr>
          </w:p>
        </w:tc>
        <w:tc>
          <w:tcPr>
            <w:tcW w:w="534" w:type="dxa"/>
          </w:tcPr>
          <w:p w14:paraId="2F3FE9FA" w14:textId="77777777" w:rsidR="00AF38E9" w:rsidRPr="00FC4079" w:rsidRDefault="00AF38E9" w:rsidP="00AF38E9">
            <w:pPr>
              <w:spacing w:line="240" w:lineRule="auto"/>
              <w:rPr>
                <w:sz w:val="16"/>
              </w:rPr>
            </w:pPr>
            <w:r w:rsidRPr="00FC4079">
              <w:rPr>
                <w:sz w:val="16"/>
              </w:rPr>
              <w:t>56</w:t>
            </w:r>
          </w:p>
        </w:tc>
        <w:tc>
          <w:tcPr>
            <w:tcW w:w="534" w:type="dxa"/>
          </w:tcPr>
          <w:p w14:paraId="41FFD84A" w14:textId="77777777" w:rsidR="00AF38E9" w:rsidRPr="00FC4079" w:rsidRDefault="00AF38E9" w:rsidP="00AF38E9">
            <w:pPr>
              <w:spacing w:line="240" w:lineRule="auto"/>
              <w:rPr>
                <w:sz w:val="16"/>
              </w:rPr>
            </w:pPr>
          </w:p>
        </w:tc>
        <w:tc>
          <w:tcPr>
            <w:tcW w:w="864" w:type="dxa"/>
          </w:tcPr>
          <w:p w14:paraId="0F1958C4" w14:textId="77777777" w:rsidR="00AF38E9" w:rsidRPr="00FC4079" w:rsidRDefault="00AF38E9" w:rsidP="00AF38E9">
            <w:pPr>
              <w:spacing w:line="240" w:lineRule="auto"/>
              <w:rPr>
                <w:sz w:val="16"/>
              </w:rPr>
            </w:pPr>
          </w:p>
        </w:tc>
      </w:tr>
      <w:tr w:rsidR="00FC4079" w:rsidRPr="00FC4079" w14:paraId="618B99AE" w14:textId="77777777" w:rsidTr="00FC4079">
        <w:tc>
          <w:tcPr>
            <w:tcW w:w="1353" w:type="dxa"/>
          </w:tcPr>
          <w:p w14:paraId="7189406A" w14:textId="77777777" w:rsidR="00AF38E9" w:rsidRPr="00FC4079" w:rsidRDefault="00AF38E9" w:rsidP="00AF38E9">
            <w:pPr>
              <w:spacing w:line="240" w:lineRule="auto"/>
              <w:rPr>
                <w:sz w:val="16"/>
              </w:rPr>
            </w:pPr>
            <w:r w:rsidRPr="00FC4079">
              <w:rPr>
                <w:sz w:val="16"/>
              </w:rPr>
              <w:t>Acalabrutinib</w:t>
            </w:r>
          </w:p>
        </w:tc>
        <w:tc>
          <w:tcPr>
            <w:tcW w:w="2023" w:type="dxa"/>
          </w:tcPr>
          <w:p w14:paraId="39791406" w14:textId="77777777" w:rsidR="00AF38E9" w:rsidRPr="00FC4079" w:rsidRDefault="00AF38E9" w:rsidP="00AF38E9">
            <w:pPr>
              <w:spacing w:line="240" w:lineRule="auto"/>
              <w:rPr>
                <w:sz w:val="16"/>
              </w:rPr>
            </w:pPr>
            <w:r w:rsidRPr="00FC4079">
              <w:rPr>
                <w:sz w:val="16"/>
              </w:rPr>
              <w:t>Tablet 100 mg</w:t>
            </w:r>
          </w:p>
        </w:tc>
        <w:tc>
          <w:tcPr>
            <w:tcW w:w="953" w:type="dxa"/>
          </w:tcPr>
          <w:p w14:paraId="75020B35" w14:textId="77777777" w:rsidR="00AF38E9" w:rsidRPr="00FC4079" w:rsidRDefault="00AF38E9" w:rsidP="00AF38E9">
            <w:pPr>
              <w:spacing w:line="240" w:lineRule="auto"/>
              <w:rPr>
                <w:sz w:val="16"/>
              </w:rPr>
            </w:pPr>
            <w:r w:rsidRPr="00FC4079">
              <w:rPr>
                <w:sz w:val="16"/>
              </w:rPr>
              <w:t>Oral</w:t>
            </w:r>
          </w:p>
        </w:tc>
        <w:tc>
          <w:tcPr>
            <w:tcW w:w="1440" w:type="dxa"/>
          </w:tcPr>
          <w:p w14:paraId="6A74F912" w14:textId="77777777" w:rsidR="00AF38E9" w:rsidRPr="00FC4079" w:rsidRDefault="00AF38E9" w:rsidP="00AF38E9">
            <w:pPr>
              <w:spacing w:line="240" w:lineRule="auto"/>
              <w:rPr>
                <w:sz w:val="16"/>
              </w:rPr>
            </w:pPr>
            <w:r w:rsidRPr="00FC4079">
              <w:rPr>
                <w:sz w:val="16"/>
              </w:rPr>
              <w:t>CALQUENCE</w:t>
            </w:r>
          </w:p>
        </w:tc>
        <w:tc>
          <w:tcPr>
            <w:tcW w:w="534" w:type="dxa"/>
          </w:tcPr>
          <w:p w14:paraId="24841B75" w14:textId="77777777" w:rsidR="00AF38E9" w:rsidRPr="00FC4079" w:rsidRDefault="00AF38E9" w:rsidP="00AF38E9">
            <w:pPr>
              <w:spacing w:line="240" w:lineRule="auto"/>
              <w:rPr>
                <w:sz w:val="16"/>
              </w:rPr>
            </w:pPr>
            <w:r w:rsidRPr="00FC4079">
              <w:rPr>
                <w:sz w:val="16"/>
              </w:rPr>
              <w:t>AP</w:t>
            </w:r>
          </w:p>
        </w:tc>
        <w:tc>
          <w:tcPr>
            <w:tcW w:w="633" w:type="dxa"/>
          </w:tcPr>
          <w:p w14:paraId="7B1E0AE7" w14:textId="77777777" w:rsidR="00AF38E9" w:rsidRPr="00FC4079" w:rsidRDefault="00AF38E9" w:rsidP="00AF38E9">
            <w:pPr>
              <w:spacing w:line="240" w:lineRule="auto"/>
              <w:rPr>
                <w:sz w:val="16"/>
              </w:rPr>
            </w:pPr>
            <w:r w:rsidRPr="00FC4079">
              <w:rPr>
                <w:sz w:val="16"/>
              </w:rPr>
              <w:t xml:space="preserve">MP </w:t>
            </w:r>
          </w:p>
        </w:tc>
        <w:tc>
          <w:tcPr>
            <w:tcW w:w="1728" w:type="dxa"/>
          </w:tcPr>
          <w:p w14:paraId="4A9530FC" w14:textId="77777777" w:rsidR="00AF38E9" w:rsidRPr="00FC4079" w:rsidRDefault="00AF38E9" w:rsidP="00AF38E9">
            <w:pPr>
              <w:spacing w:line="240" w:lineRule="auto"/>
              <w:rPr>
                <w:sz w:val="16"/>
              </w:rPr>
            </w:pPr>
            <w:r w:rsidRPr="00FC4079">
              <w:rPr>
                <w:sz w:val="16"/>
              </w:rPr>
              <w:t>C12495 C12500 C14788 C15133</w:t>
            </w:r>
          </w:p>
        </w:tc>
        <w:tc>
          <w:tcPr>
            <w:tcW w:w="1728" w:type="dxa"/>
          </w:tcPr>
          <w:p w14:paraId="58851122" w14:textId="77777777" w:rsidR="00AF38E9" w:rsidRPr="00FC4079" w:rsidRDefault="00AF38E9" w:rsidP="00AF38E9">
            <w:pPr>
              <w:spacing w:line="240" w:lineRule="auto"/>
              <w:rPr>
                <w:sz w:val="16"/>
              </w:rPr>
            </w:pPr>
            <w:r w:rsidRPr="00FC4079">
              <w:rPr>
                <w:sz w:val="16"/>
              </w:rPr>
              <w:t>P12495 P12500 P14788 P15133</w:t>
            </w:r>
          </w:p>
        </w:tc>
        <w:tc>
          <w:tcPr>
            <w:tcW w:w="682" w:type="dxa"/>
          </w:tcPr>
          <w:p w14:paraId="03EF1A2D" w14:textId="77777777" w:rsidR="00AF38E9" w:rsidRPr="00FC4079" w:rsidRDefault="00AF38E9" w:rsidP="00AF38E9">
            <w:pPr>
              <w:spacing w:line="240" w:lineRule="auto"/>
              <w:rPr>
                <w:sz w:val="16"/>
              </w:rPr>
            </w:pPr>
            <w:r w:rsidRPr="00FC4079">
              <w:rPr>
                <w:sz w:val="16"/>
              </w:rPr>
              <w:t>56</w:t>
            </w:r>
          </w:p>
        </w:tc>
        <w:tc>
          <w:tcPr>
            <w:tcW w:w="682" w:type="dxa"/>
          </w:tcPr>
          <w:p w14:paraId="06CBD524" w14:textId="77777777" w:rsidR="00AF38E9" w:rsidRPr="00FC4079" w:rsidRDefault="00AF38E9" w:rsidP="00AF38E9">
            <w:pPr>
              <w:spacing w:line="240" w:lineRule="auto"/>
              <w:rPr>
                <w:sz w:val="16"/>
              </w:rPr>
            </w:pPr>
            <w:r w:rsidRPr="00FC4079">
              <w:rPr>
                <w:sz w:val="16"/>
              </w:rPr>
              <w:t>5</w:t>
            </w:r>
          </w:p>
        </w:tc>
        <w:tc>
          <w:tcPr>
            <w:tcW w:w="1271" w:type="dxa"/>
          </w:tcPr>
          <w:p w14:paraId="54BC80AC" w14:textId="77777777" w:rsidR="00AF38E9" w:rsidRPr="00FC4079" w:rsidRDefault="00AF38E9" w:rsidP="00AF38E9">
            <w:pPr>
              <w:spacing w:line="240" w:lineRule="auto"/>
              <w:rPr>
                <w:sz w:val="16"/>
              </w:rPr>
            </w:pPr>
          </w:p>
        </w:tc>
        <w:tc>
          <w:tcPr>
            <w:tcW w:w="534" w:type="dxa"/>
          </w:tcPr>
          <w:p w14:paraId="5EA121F8" w14:textId="77777777" w:rsidR="00AF38E9" w:rsidRPr="00FC4079" w:rsidRDefault="00AF38E9" w:rsidP="00AF38E9">
            <w:pPr>
              <w:spacing w:line="240" w:lineRule="auto"/>
              <w:rPr>
                <w:sz w:val="16"/>
              </w:rPr>
            </w:pPr>
            <w:r w:rsidRPr="00FC4079">
              <w:rPr>
                <w:sz w:val="16"/>
              </w:rPr>
              <w:t>56</w:t>
            </w:r>
          </w:p>
        </w:tc>
        <w:tc>
          <w:tcPr>
            <w:tcW w:w="534" w:type="dxa"/>
          </w:tcPr>
          <w:p w14:paraId="66A11EFA" w14:textId="77777777" w:rsidR="00AF38E9" w:rsidRPr="00FC4079" w:rsidRDefault="00AF38E9" w:rsidP="00AF38E9">
            <w:pPr>
              <w:spacing w:line="240" w:lineRule="auto"/>
              <w:rPr>
                <w:sz w:val="16"/>
              </w:rPr>
            </w:pPr>
          </w:p>
        </w:tc>
        <w:tc>
          <w:tcPr>
            <w:tcW w:w="864" w:type="dxa"/>
          </w:tcPr>
          <w:p w14:paraId="4E2E4EA3" w14:textId="77777777" w:rsidR="00AF38E9" w:rsidRPr="00FC4079" w:rsidRDefault="00AF38E9" w:rsidP="00AF38E9">
            <w:pPr>
              <w:spacing w:line="240" w:lineRule="auto"/>
              <w:rPr>
                <w:sz w:val="16"/>
              </w:rPr>
            </w:pPr>
          </w:p>
        </w:tc>
      </w:tr>
      <w:tr w:rsidR="00FC4079" w:rsidRPr="00FC4079" w14:paraId="3093A910" w14:textId="77777777" w:rsidTr="00FC4079">
        <w:tc>
          <w:tcPr>
            <w:tcW w:w="1353" w:type="dxa"/>
          </w:tcPr>
          <w:p w14:paraId="43939994" w14:textId="77777777" w:rsidR="00AF38E9" w:rsidRPr="00FC4079" w:rsidRDefault="00AF38E9" w:rsidP="00AF38E9">
            <w:pPr>
              <w:spacing w:line="240" w:lineRule="auto"/>
              <w:rPr>
                <w:sz w:val="16"/>
              </w:rPr>
            </w:pPr>
            <w:r w:rsidRPr="00FC4079">
              <w:rPr>
                <w:sz w:val="16"/>
              </w:rPr>
              <w:t>Acalabrutinib</w:t>
            </w:r>
          </w:p>
        </w:tc>
        <w:tc>
          <w:tcPr>
            <w:tcW w:w="2023" w:type="dxa"/>
          </w:tcPr>
          <w:p w14:paraId="107795CA" w14:textId="77777777" w:rsidR="00AF38E9" w:rsidRPr="00FC4079" w:rsidRDefault="00AF38E9" w:rsidP="00AF38E9">
            <w:pPr>
              <w:spacing w:line="240" w:lineRule="auto"/>
              <w:rPr>
                <w:sz w:val="16"/>
              </w:rPr>
            </w:pPr>
            <w:r w:rsidRPr="00FC4079">
              <w:rPr>
                <w:sz w:val="16"/>
              </w:rPr>
              <w:t>Tablet 100 mg</w:t>
            </w:r>
          </w:p>
        </w:tc>
        <w:tc>
          <w:tcPr>
            <w:tcW w:w="953" w:type="dxa"/>
          </w:tcPr>
          <w:p w14:paraId="56BA23BF" w14:textId="77777777" w:rsidR="00AF38E9" w:rsidRPr="00FC4079" w:rsidRDefault="00AF38E9" w:rsidP="00AF38E9">
            <w:pPr>
              <w:spacing w:line="240" w:lineRule="auto"/>
              <w:rPr>
                <w:sz w:val="16"/>
              </w:rPr>
            </w:pPr>
            <w:r w:rsidRPr="00FC4079">
              <w:rPr>
                <w:sz w:val="16"/>
              </w:rPr>
              <w:t>Oral</w:t>
            </w:r>
          </w:p>
        </w:tc>
        <w:tc>
          <w:tcPr>
            <w:tcW w:w="1440" w:type="dxa"/>
          </w:tcPr>
          <w:p w14:paraId="3DFA4D86" w14:textId="77777777" w:rsidR="00AF38E9" w:rsidRPr="00FC4079" w:rsidRDefault="00AF38E9" w:rsidP="00AF38E9">
            <w:pPr>
              <w:spacing w:line="240" w:lineRule="auto"/>
              <w:rPr>
                <w:sz w:val="16"/>
              </w:rPr>
            </w:pPr>
            <w:r w:rsidRPr="00FC4079">
              <w:rPr>
                <w:sz w:val="16"/>
              </w:rPr>
              <w:t>CALQUENCE</w:t>
            </w:r>
          </w:p>
        </w:tc>
        <w:tc>
          <w:tcPr>
            <w:tcW w:w="534" w:type="dxa"/>
          </w:tcPr>
          <w:p w14:paraId="467CE02D" w14:textId="77777777" w:rsidR="00AF38E9" w:rsidRPr="00FC4079" w:rsidRDefault="00AF38E9" w:rsidP="00AF38E9">
            <w:pPr>
              <w:spacing w:line="240" w:lineRule="auto"/>
              <w:rPr>
                <w:sz w:val="16"/>
              </w:rPr>
            </w:pPr>
            <w:r w:rsidRPr="00FC4079">
              <w:rPr>
                <w:sz w:val="16"/>
              </w:rPr>
              <w:t>AP</w:t>
            </w:r>
          </w:p>
        </w:tc>
        <w:tc>
          <w:tcPr>
            <w:tcW w:w="633" w:type="dxa"/>
          </w:tcPr>
          <w:p w14:paraId="3FB0F7AA" w14:textId="77777777" w:rsidR="00AF38E9" w:rsidRPr="00FC4079" w:rsidRDefault="00AF38E9" w:rsidP="00AF38E9">
            <w:pPr>
              <w:spacing w:line="240" w:lineRule="auto"/>
              <w:rPr>
                <w:sz w:val="16"/>
              </w:rPr>
            </w:pPr>
            <w:r w:rsidRPr="00FC4079">
              <w:rPr>
                <w:sz w:val="16"/>
              </w:rPr>
              <w:t xml:space="preserve">MP </w:t>
            </w:r>
          </w:p>
        </w:tc>
        <w:tc>
          <w:tcPr>
            <w:tcW w:w="1728" w:type="dxa"/>
          </w:tcPr>
          <w:p w14:paraId="0319FC05" w14:textId="77777777" w:rsidR="00AF38E9" w:rsidRPr="00FC4079" w:rsidRDefault="00AF38E9" w:rsidP="00AF38E9">
            <w:pPr>
              <w:spacing w:line="240" w:lineRule="auto"/>
              <w:rPr>
                <w:sz w:val="16"/>
              </w:rPr>
            </w:pPr>
            <w:r w:rsidRPr="00FC4079">
              <w:rPr>
                <w:sz w:val="16"/>
              </w:rPr>
              <w:t>C15124</w:t>
            </w:r>
          </w:p>
        </w:tc>
        <w:tc>
          <w:tcPr>
            <w:tcW w:w="1728" w:type="dxa"/>
          </w:tcPr>
          <w:p w14:paraId="16E5F554" w14:textId="77777777" w:rsidR="00AF38E9" w:rsidRPr="00FC4079" w:rsidRDefault="00AF38E9" w:rsidP="00AF38E9">
            <w:pPr>
              <w:spacing w:line="240" w:lineRule="auto"/>
              <w:rPr>
                <w:sz w:val="16"/>
              </w:rPr>
            </w:pPr>
            <w:r w:rsidRPr="00FC4079">
              <w:rPr>
                <w:sz w:val="16"/>
              </w:rPr>
              <w:t>P15124</w:t>
            </w:r>
          </w:p>
        </w:tc>
        <w:tc>
          <w:tcPr>
            <w:tcW w:w="682" w:type="dxa"/>
          </w:tcPr>
          <w:p w14:paraId="0F016320" w14:textId="77777777" w:rsidR="00AF38E9" w:rsidRPr="00FC4079" w:rsidRDefault="00AF38E9" w:rsidP="00AF38E9">
            <w:pPr>
              <w:spacing w:line="240" w:lineRule="auto"/>
              <w:rPr>
                <w:sz w:val="16"/>
              </w:rPr>
            </w:pPr>
            <w:r w:rsidRPr="00FC4079">
              <w:rPr>
                <w:sz w:val="16"/>
              </w:rPr>
              <w:t>56</w:t>
            </w:r>
          </w:p>
        </w:tc>
        <w:tc>
          <w:tcPr>
            <w:tcW w:w="682" w:type="dxa"/>
          </w:tcPr>
          <w:p w14:paraId="4344714E" w14:textId="77777777" w:rsidR="00AF38E9" w:rsidRPr="00FC4079" w:rsidRDefault="00AF38E9" w:rsidP="00AF38E9">
            <w:pPr>
              <w:spacing w:line="240" w:lineRule="auto"/>
              <w:rPr>
                <w:sz w:val="16"/>
              </w:rPr>
            </w:pPr>
            <w:r w:rsidRPr="00FC4079">
              <w:rPr>
                <w:sz w:val="16"/>
              </w:rPr>
              <w:t>6</w:t>
            </w:r>
          </w:p>
        </w:tc>
        <w:tc>
          <w:tcPr>
            <w:tcW w:w="1271" w:type="dxa"/>
          </w:tcPr>
          <w:p w14:paraId="33BB9D65" w14:textId="77777777" w:rsidR="00AF38E9" w:rsidRPr="00FC4079" w:rsidRDefault="00AF38E9" w:rsidP="00AF38E9">
            <w:pPr>
              <w:spacing w:line="240" w:lineRule="auto"/>
              <w:rPr>
                <w:sz w:val="16"/>
              </w:rPr>
            </w:pPr>
          </w:p>
        </w:tc>
        <w:tc>
          <w:tcPr>
            <w:tcW w:w="534" w:type="dxa"/>
          </w:tcPr>
          <w:p w14:paraId="3F920049" w14:textId="77777777" w:rsidR="00AF38E9" w:rsidRPr="00FC4079" w:rsidRDefault="00AF38E9" w:rsidP="00AF38E9">
            <w:pPr>
              <w:spacing w:line="240" w:lineRule="auto"/>
              <w:rPr>
                <w:sz w:val="16"/>
              </w:rPr>
            </w:pPr>
            <w:r w:rsidRPr="00FC4079">
              <w:rPr>
                <w:sz w:val="16"/>
              </w:rPr>
              <w:t>56</w:t>
            </w:r>
          </w:p>
        </w:tc>
        <w:tc>
          <w:tcPr>
            <w:tcW w:w="534" w:type="dxa"/>
          </w:tcPr>
          <w:p w14:paraId="5F21CD21" w14:textId="77777777" w:rsidR="00AF38E9" w:rsidRPr="00FC4079" w:rsidRDefault="00AF38E9" w:rsidP="00AF38E9">
            <w:pPr>
              <w:spacing w:line="240" w:lineRule="auto"/>
              <w:rPr>
                <w:sz w:val="16"/>
              </w:rPr>
            </w:pPr>
          </w:p>
        </w:tc>
        <w:tc>
          <w:tcPr>
            <w:tcW w:w="864" w:type="dxa"/>
          </w:tcPr>
          <w:p w14:paraId="2EC7584F" w14:textId="77777777" w:rsidR="00AF38E9" w:rsidRPr="00FC4079" w:rsidRDefault="00AF38E9" w:rsidP="00AF38E9">
            <w:pPr>
              <w:spacing w:line="240" w:lineRule="auto"/>
              <w:rPr>
                <w:sz w:val="16"/>
              </w:rPr>
            </w:pPr>
          </w:p>
        </w:tc>
      </w:tr>
      <w:tr w:rsidR="00FC4079" w:rsidRPr="00FC4079" w14:paraId="507644EF" w14:textId="77777777" w:rsidTr="00FC4079">
        <w:tc>
          <w:tcPr>
            <w:tcW w:w="1353" w:type="dxa"/>
          </w:tcPr>
          <w:p w14:paraId="2BC9A6E7" w14:textId="77777777" w:rsidR="00AF38E9" w:rsidRPr="00FC4079" w:rsidRDefault="00AF38E9" w:rsidP="00AF38E9">
            <w:pPr>
              <w:spacing w:line="240" w:lineRule="auto"/>
              <w:rPr>
                <w:sz w:val="16"/>
              </w:rPr>
            </w:pPr>
            <w:r w:rsidRPr="00FC4079">
              <w:rPr>
                <w:sz w:val="16"/>
              </w:rPr>
              <w:t>Acamprosate</w:t>
            </w:r>
          </w:p>
        </w:tc>
        <w:tc>
          <w:tcPr>
            <w:tcW w:w="2023" w:type="dxa"/>
          </w:tcPr>
          <w:p w14:paraId="7214A875" w14:textId="77777777" w:rsidR="00AF38E9" w:rsidRPr="00FC4079" w:rsidRDefault="00AF38E9" w:rsidP="00AF38E9">
            <w:pPr>
              <w:spacing w:line="240" w:lineRule="auto"/>
              <w:rPr>
                <w:sz w:val="16"/>
              </w:rPr>
            </w:pPr>
            <w:r w:rsidRPr="00FC4079">
              <w:rPr>
                <w:sz w:val="16"/>
              </w:rPr>
              <w:t>Tablet (enteric coated) containing acamprosate calcium 333 mg</w:t>
            </w:r>
          </w:p>
        </w:tc>
        <w:tc>
          <w:tcPr>
            <w:tcW w:w="953" w:type="dxa"/>
          </w:tcPr>
          <w:p w14:paraId="1D8F87B8" w14:textId="77777777" w:rsidR="00AF38E9" w:rsidRPr="00FC4079" w:rsidRDefault="00AF38E9" w:rsidP="00AF38E9">
            <w:pPr>
              <w:spacing w:line="240" w:lineRule="auto"/>
              <w:rPr>
                <w:sz w:val="16"/>
              </w:rPr>
            </w:pPr>
            <w:r w:rsidRPr="00FC4079">
              <w:rPr>
                <w:sz w:val="16"/>
              </w:rPr>
              <w:t>Oral</w:t>
            </w:r>
          </w:p>
        </w:tc>
        <w:tc>
          <w:tcPr>
            <w:tcW w:w="1440" w:type="dxa"/>
          </w:tcPr>
          <w:p w14:paraId="26565106" w14:textId="77777777" w:rsidR="00AF38E9" w:rsidRPr="00FC4079" w:rsidRDefault="00AF38E9" w:rsidP="00AF38E9">
            <w:pPr>
              <w:spacing w:line="240" w:lineRule="auto"/>
              <w:rPr>
                <w:sz w:val="16"/>
              </w:rPr>
            </w:pPr>
            <w:r w:rsidRPr="00FC4079">
              <w:rPr>
                <w:sz w:val="16"/>
              </w:rPr>
              <w:t>Acamprosate Mylan</w:t>
            </w:r>
          </w:p>
        </w:tc>
        <w:tc>
          <w:tcPr>
            <w:tcW w:w="534" w:type="dxa"/>
          </w:tcPr>
          <w:p w14:paraId="586F08FA" w14:textId="77777777" w:rsidR="00AF38E9" w:rsidRPr="00FC4079" w:rsidRDefault="00AF38E9" w:rsidP="00AF38E9">
            <w:pPr>
              <w:spacing w:line="240" w:lineRule="auto"/>
              <w:rPr>
                <w:sz w:val="16"/>
              </w:rPr>
            </w:pPr>
            <w:r w:rsidRPr="00FC4079">
              <w:rPr>
                <w:sz w:val="16"/>
              </w:rPr>
              <w:t>AL</w:t>
            </w:r>
          </w:p>
        </w:tc>
        <w:tc>
          <w:tcPr>
            <w:tcW w:w="633" w:type="dxa"/>
          </w:tcPr>
          <w:p w14:paraId="36B848B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C9A164" w14:textId="77777777" w:rsidR="00AF38E9" w:rsidRPr="00FC4079" w:rsidRDefault="00AF38E9" w:rsidP="00AF38E9">
            <w:pPr>
              <w:spacing w:line="240" w:lineRule="auto"/>
              <w:rPr>
                <w:sz w:val="16"/>
              </w:rPr>
            </w:pPr>
            <w:r w:rsidRPr="00FC4079">
              <w:rPr>
                <w:sz w:val="16"/>
              </w:rPr>
              <w:t>C5366</w:t>
            </w:r>
          </w:p>
        </w:tc>
        <w:tc>
          <w:tcPr>
            <w:tcW w:w="1728" w:type="dxa"/>
          </w:tcPr>
          <w:p w14:paraId="1041532C" w14:textId="77777777" w:rsidR="00AF38E9" w:rsidRPr="00FC4079" w:rsidRDefault="00AF38E9" w:rsidP="00AF38E9">
            <w:pPr>
              <w:spacing w:line="240" w:lineRule="auto"/>
              <w:rPr>
                <w:sz w:val="16"/>
              </w:rPr>
            </w:pPr>
          </w:p>
        </w:tc>
        <w:tc>
          <w:tcPr>
            <w:tcW w:w="682" w:type="dxa"/>
          </w:tcPr>
          <w:p w14:paraId="35206A4B" w14:textId="77777777" w:rsidR="00AF38E9" w:rsidRPr="00FC4079" w:rsidRDefault="00AF38E9" w:rsidP="00AF38E9">
            <w:pPr>
              <w:spacing w:line="240" w:lineRule="auto"/>
              <w:rPr>
                <w:sz w:val="16"/>
              </w:rPr>
            </w:pPr>
            <w:r w:rsidRPr="00FC4079">
              <w:rPr>
                <w:sz w:val="16"/>
              </w:rPr>
              <w:t>180</w:t>
            </w:r>
          </w:p>
        </w:tc>
        <w:tc>
          <w:tcPr>
            <w:tcW w:w="682" w:type="dxa"/>
          </w:tcPr>
          <w:p w14:paraId="379A98A3" w14:textId="77777777" w:rsidR="00AF38E9" w:rsidRPr="00FC4079" w:rsidRDefault="00AF38E9" w:rsidP="00AF38E9">
            <w:pPr>
              <w:spacing w:line="240" w:lineRule="auto"/>
              <w:rPr>
                <w:sz w:val="16"/>
              </w:rPr>
            </w:pPr>
            <w:r w:rsidRPr="00FC4079">
              <w:rPr>
                <w:sz w:val="16"/>
              </w:rPr>
              <w:t>1</w:t>
            </w:r>
          </w:p>
        </w:tc>
        <w:tc>
          <w:tcPr>
            <w:tcW w:w="1271" w:type="dxa"/>
          </w:tcPr>
          <w:p w14:paraId="40DE7371" w14:textId="77777777" w:rsidR="00AF38E9" w:rsidRPr="00FC4079" w:rsidRDefault="00AF38E9" w:rsidP="00AF38E9">
            <w:pPr>
              <w:spacing w:line="240" w:lineRule="auto"/>
              <w:rPr>
                <w:sz w:val="16"/>
              </w:rPr>
            </w:pPr>
          </w:p>
        </w:tc>
        <w:tc>
          <w:tcPr>
            <w:tcW w:w="534" w:type="dxa"/>
          </w:tcPr>
          <w:p w14:paraId="30FF81CE" w14:textId="77777777" w:rsidR="00AF38E9" w:rsidRPr="00FC4079" w:rsidRDefault="00AF38E9" w:rsidP="00AF38E9">
            <w:pPr>
              <w:spacing w:line="240" w:lineRule="auto"/>
              <w:rPr>
                <w:sz w:val="16"/>
              </w:rPr>
            </w:pPr>
            <w:r w:rsidRPr="00FC4079">
              <w:rPr>
                <w:sz w:val="16"/>
              </w:rPr>
              <w:t>180</w:t>
            </w:r>
          </w:p>
        </w:tc>
        <w:tc>
          <w:tcPr>
            <w:tcW w:w="534" w:type="dxa"/>
          </w:tcPr>
          <w:p w14:paraId="552387D0" w14:textId="77777777" w:rsidR="00AF38E9" w:rsidRPr="00FC4079" w:rsidRDefault="00AF38E9" w:rsidP="00AF38E9">
            <w:pPr>
              <w:spacing w:line="240" w:lineRule="auto"/>
              <w:rPr>
                <w:sz w:val="16"/>
              </w:rPr>
            </w:pPr>
          </w:p>
        </w:tc>
        <w:tc>
          <w:tcPr>
            <w:tcW w:w="864" w:type="dxa"/>
          </w:tcPr>
          <w:p w14:paraId="4F1E1772" w14:textId="77777777" w:rsidR="00AF38E9" w:rsidRPr="00FC4079" w:rsidRDefault="00AF38E9" w:rsidP="00AF38E9">
            <w:pPr>
              <w:spacing w:line="240" w:lineRule="auto"/>
              <w:rPr>
                <w:sz w:val="16"/>
              </w:rPr>
            </w:pPr>
          </w:p>
        </w:tc>
      </w:tr>
      <w:tr w:rsidR="00FC4079" w:rsidRPr="00FC4079" w14:paraId="70339A94" w14:textId="77777777" w:rsidTr="00FC4079">
        <w:tc>
          <w:tcPr>
            <w:tcW w:w="1353" w:type="dxa"/>
          </w:tcPr>
          <w:p w14:paraId="643F5A77" w14:textId="77777777" w:rsidR="00AF38E9" w:rsidRPr="00FC4079" w:rsidRDefault="00AF38E9" w:rsidP="00AF38E9">
            <w:pPr>
              <w:spacing w:line="240" w:lineRule="auto"/>
              <w:rPr>
                <w:sz w:val="16"/>
              </w:rPr>
            </w:pPr>
            <w:r w:rsidRPr="00FC4079">
              <w:rPr>
                <w:sz w:val="16"/>
              </w:rPr>
              <w:t>Acamprosate</w:t>
            </w:r>
          </w:p>
        </w:tc>
        <w:tc>
          <w:tcPr>
            <w:tcW w:w="2023" w:type="dxa"/>
          </w:tcPr>
          <w:p w14:paraId="6D7E78AB" w14:textId="77777777" w:rsidR="00AF38E9" w:rsidRPr="00FC4079" w:rsidRDefault="00AF38E9" w:rsidP="00AF38E9">
            <w:pPr>
              <w:spacing w:line="240" w:lineRule="auto"/>
              <w:rPr>
                <w:sz w:val="16"/>
              </w:rPr>
            </w:pPr>
            <w:r w:rsidRPr="00FC4079">
              <w:rPr>
                <w:sz w:val="16"/>
              </w:rPr>
              <w:t>Tablet (enteric coated) containing acamprosate calcium 333 mg</w:t>
            </w:r>
          </w:p>
        </w:tc>
        <w:tc>
          <w:tcPr>
            <w:tcW w:w="953" w:type="dxa"/>
          </w:tcPr>
          <w:p w14:paraId="27E8387A" w14:textId="77777777" w:rsidR="00AF38E9" w:rsidRPr="00FC4079" w:rsidRDefault="00AF38E9" w:rsidP="00AF38E9">
            <w:pPr>
              <w:spacing w:line="240" w:lineRule="auto"/>
              <w:rPr>
                <w:sz w:val="16"/>
              </w:rPr>
            </w:pPr>
            <w:r w:rsidRPr="00FC4079">
              <w:rPr>
                <w:sz w:val="16"/>
              </w:rPr>
              <w:t>Oral</w:t>
            </w:r>
          </w:p>
        </w:tc>
        <w:tc>
          <w:tcPr>
            <w:tcW w:w="1440" w:type="dxa"/>
          </w:tcPr>
          <w:p w14:paraId="12CB59A5" w14:textId="77777777" w:rsidR="00AF38E9" w:rsidRPr="00FC4079" w:rsidRDefault="00AF38E9" w:rsidP="00AF38E9">
            <w:pPr>
              <w:spacing w:line="240" w:lineRule="auto"/>
              <w:rPr>
                <w:sz w:val="16"/>
              </w:rPr>
            </w:pPr>
            <w:r w:rsidRPr="00FC4079">
              <w:rPr>
                <w:sz w:val="16"/>
              </w:rPr>
              <w:t>ACAMPROSATE VIATRIS</w:t>
            </w:r>
          </w:p>
        </w:tc>
        <w:tc>
          <w:tcPr>
            <w:tcW w:w="534" w:type="dxa"/>
          </w:tcPr>
          <w:p w14:paraId="1E3AC0B2" w14:textId="77777777" w:rsidR="00AF38E9" w:rsidRPr="00FC4079" w:rsidRDefault="00AF38E9" w:rsidP="00AF38E9">
            <w:pPr>
              <w:spacing w:line="240" w:lineRule="auto"/>
              <w:rPr>
                <w:sz w:val="16"/>
              </w:rPr>
            </w:pPr>
            <w:r w:rsidRPr="00FC4079">
              <w:rPr>
                <w:sz w:val="16"/>
              </w:rPr>
              <w:t>MQ</w:t>
            </w:r>
          </w:p>
        </w:tc>
        <w:tc>
          <w:tcPr>
            <w:tcW w:w="633" w:type="dxa"/>
          </w:tcPr>
          <w:p w14:paraId="4EFF378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01AE67" w14:textId="77777777" w:rsidR="00AF38E9" w:rsidRPr="00FC4079" w:rsidRDefault="00AF38E9" w:rsidP="00AF38E9">
            <w:pPr>
              <w:spacing w:line="240" w:lineRule="auto"/>
              <w:rPr>
                <w:sz w:val="16"/>
              </w:rPr>
            </w:pPr>
            <w:r w:rsidRPr="00FC4079">
              <w:rPr>
                <w:sz w:val="16"/>
              </w:rPr>
              <w:t>C5366</w:t>
            </w:r>
          </w:p>
        </w:tc>
        <w:tc>
          <w:tcPr>
            <w:tcW w:w="1728" w:type="dxa"/>
          </w:tcPr>
          <w:p w14:paraId="4B8C6B07" w14:textId="77777777" w:rsidR="00AF38E9" w:rsidRPr="00FC4079" w:rsidRDefault="00AF38E9" w:rsidP="00AF38E9">
            <w:pPr>
              <w:spacing w:line="240" w:lineRule="auto"/>
              <w:rPr>
                <w:sz w:val="16"/>
              </w:rPr>
            </w:pPr>
          </w:p>
        </w:tc>
        <w:tc>
          <w:tcPr>
            <w:tcW w:w="682" w:type="dxa"/>
          </w:tcPr>
          <w:p w14:paraId="64F2BB91" w14:textId="77777777" w:rsidR="00AF38E9" w:rsidRPr="00FC4079" w:rsidRDefault="00AF38E9" w:rsidP="00AF38E9">
            <w:pPr>
              <w:spacing w:line="240" w:lineRule="auto"/>
              <w:rPr>
                <w:sz w:val="16"/>
              </w:rPr>
            </w:pPr>
            <w:r w:rsidRPr="00FC4079">
              <w:rPr>
                <w:sz w:val="16"/>
              </w:rPr>
              <w:t>180</w:t>
            </w:r>
          </w:p>
        </w:tc>
        <w:tc>
          <w:tcPr>
            <w:tcW w:w="682" w:type="dxa"/>
          </w:tcPr>
          <w:p w14:paraId="4F128337" w14:textId="77777777" w:rsidR="00AF38E9" w:rsidRPr="00FC4079" w:rsidRDefault="00AF38E9" w:rsidP="00AF38E9">
            <w:pPr>
              <w:spacing w:line="240" w:lineRule="auto"/>
              <w:rPr>
                <w:sz w:val="16"/>
              </w:rPr>
            </w:pPr>
            <w:r w:rsidRPr="00FC4079">
              <w:rPr>
                <w:sz w:val="16"/>
              </w:rPr>
              <w:t>1</w:t>
            </w:r>
          </w:p>
        </w:tc>
        <w:tc>
          <w:tcPr>
            <w:tcW w:w="1271" w:type="dxa"/>
          </w:tcPr>
          <w:p w14:paraId="1440B125" w14:textId="77777777" w:rsidR="00AF38E9" w:rsidRPr="00FC4079" w:rsidRDefault="00AF38E9" w:rsidP="00AF38E9">
            <w:pPr>
              <w:spacing w:line="240" w:lineRule="auto"/>
              <w:rPr>
                <w:sz w:val="16"/>
              </w:rPr>
            </w:pPr>
          </w:p>
        </w:tc>
        <w:tc>
          <w:tcPr>
            <w:tcW w:w="534" w:type="dxa"/>
          </w:tcPr>
          <w:p w14:paraId="10D89BF4" w14:textId="77777777" w:rsidR="00AF38E9" w:rsidRPr="00FC4079" w:rsidRDefault="00AF38E9" w:rsidP="00AF38E9">
            <w:pPr>
              <w:spacing w:line="240" w:lineRule="auto"/>
              <w:rPr>
                <w:sz w:val="16"/>
              </w:rPr>
            </w:pPr>
            <w:r w:rsidRPr="00FC4079">
              <w:rPr>
                <w:sz w:val="16"/>
              </w:rPr>
              <w:t>180</w:t>
            </w:r>
          </w:p>
        </w:tc>
        <w:tc>
          <w:tcPr>
            <w:tcW w:w="534" w:type="dxa"/>
          </w:tcPr>
          <w:p w14:paraId="60E3AC5E" w14:textId="77777777" w:rsidR="00AF38E9" w:rsidRPr="00FC4079" w:rsidRDefault="00AF38E9" w:rsidP="00AF38E9">
            <w:pPr>
              <w:spacing w:line="240" w:lineRule="auto"/>
              <w:rPr>
                <w:sz w:val="16"/>
              </w:rPr>
            </w:pPr>
          </w:p>
        </w:tc>
        <w:tc>
          <w:tcPr>
            <w:tcW w:w="864" w:type="dxa"/>
          </w:tcPr>
          <w:p w14:paraId="19586BFD" w14:textId="77777777" w:rsidR="00AF38E9" w:rsidRPr="00FC4079" w:rsidRDefault="00AF38E9" w:rsidP="00AF38E9">
            <w:pPr>
              <w:spacing w:line="240" w:lineRule="auto"/>
              <w:rPr>
                <w:sz w:val="16"/>
              </w:rPr>
            </w:pPr>
          </w:p>
        </w:tc>
      </w:tr>
      <w:tr w:rsidR="00FC4079" w:rsidRPr="00FC4079" w14:paraId="67B37643" w14:textId="77777777" w:rsidTr="00FC4079">
        <w:tc>
          <w:tcPr>
            <w:tcW w:w="1353" w:type="dxa"/>
          </w:tcPr>
          <w:p w14:paraId="06BE1F86" w14:textId="77777777" w:rsidR="00AF38E9" w:rsidRPr="00FC4079" w:rsidRDefault="00AF38E9" w:rsidP="00AF38E9">
            <w:pPr>
              <w:spacing w:line="240" w:lineRule="auto"/>
              <w:rPr>
                <w:sz w:val="16"/>
              </w:rPr>
            </w:pPr>
            <w:r w:rsidRPr="00FC4079">
              <w:rPr>
                <w:sz w:val="16"/>
              </w:rPr>
              <w:t>Acamprosate</w:t>
            </w:r>
          </w:p>
        </w:tc>
        <w:tc>
          <w:tcPr>
            <w:tcW w:w="2023" w:type="dxa"/>
          </w:tcPr>
          <w:p w14:paraId="46CBFF9E" w14:textId="77777777" w:rsidR="00AF38E9" w:rsidRPr="00FC4079" w:rsidRDefault="00AF38E9" w:rsidP="00AF38E9">
            <w:pPr>
              <w:spacing w:line="240" w:lineRule="auto"/>
              <w:rPr>
                <w:sz w:val="16"/>
              </w:rPr>
            </w:pPr>
            <w:r w:rsidRPr="00FC4079">
              <w:rPr>
                <w:sz w:val="16"/>
              </w:rPr>
              <w:t>Tablet (enteric coated) containing acamprosate calcium 333 mg</w:t>
            </w:r>
          </w:p>
        </w:tc>
        <w:tc>
          <w:tcPr>
            <w:tcW w:w="953" w:type="dxa"/>
          </w:tcPr>
          <w:p w14:paraId="1B1A231F" w14:textId="77777777" w:rsidR="00AF38E9" w:rsidRPr="00FC4079" w:rsidRDefault="00AF38E9" w:rsidP="00AF38E9">
            <w:pPr>
              <w:spacing w:line="240" w:lineRule="auto"/>
              <w:rPr>
                <w:sz w:val="16"/>
              </w:rPr>
            </w:pPr>
            <w:r w:rsidRPr="00FC4079">
              <w:rPr>
                <w:sz w:val="16"/>
              </w:rPr>
              <w:t>Oral</w:t>
            </w:r>
          </w:p>
        </w:tc>
        <w:tc>
          <w:tcPr>
            <w:tcW w:w="1440" w:type="dxa"/>
          </w:tcPr>
          <w:p w14:paraId="54C2241E" w14:textId="77777777" w:rsidR="00AF38E9" w:rsidRPr="00FC4079" w:rsidRDefault="00AF38E9" w:rsidP="00AF38E9">
            <w:pPr>
              <w:spacing w:line="240" w:lineRule="auto"/>
              <w:rPr>
                <w:sz w:val="16"/>
              </w:rPr>
            </w:pPr>
            <w:r w:rsidRPr="00FC4079">
              <w:rPr>
                <w:sz w:val="16"/>
              </w:rPr>
              <w:t>APO-Acamprosate</w:t>
            </w:r>
          </w:p>
        </w:tc>
        <w:tc>
          <w:tcPr>
            <w:tcW w:w="534" w:type="dxa"/>
          </w:tcPr>
          <w:p w14:paraId="36F07428" w14:textId="77777777" w:rsidR="00AF38E9" w:rsidRPr="00FC4079" w:rsidRDefault="00AF38E9" w:rsidP="00AF38E9">
            <w:pPr>
              <w:spacing w:line="240" w:lineRule="auto"/>
              <w:rPr>
                <w:sz w:val="16"/>
              </w:rPr>
            </w:pPr>
            <w:r w:rsidRPr="00FC4079">
              <w:rPr>
                <w:sz w:val="16"/>
              </w:rPr>
              <w:t>TX</w:t>
            </w:r>
          </w:p>
        </w:tc>
        <w:tc>
          <w:tcPr>
            <w:tcW w:w="633" w:type="dxa"/>
          </w:tcPr>
          <w:p w14:paraId="41A4F38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1F6971" w14:textId="77777777" w:rsidR="00AF38E9" w:rsidRPr="00FC4079" w:rsidRDefault="00AF38E9" w:rsidP="00AF38E9">
            <w:pPr>
              <w:spacing w:line="240" w:lineRule="auto"/>
              <w:rPr>
                <w:sz w:val="16"/>
              </w:rPr>
            </w:pPr>
            <w:r w:rsidRPr="00FC4079">
              <w:rPr>
                <w:sz w:val="16"/>
              </w:rPr>
              <w:t>C5366</w:t>
            </w:r>
          </w:p>
        </w:tc>
        <w:tc>
          <w:tcPr>
            <w:tcW w:w="1728" w:type="dxa"/>
          </w:tcPr>
          <w:p w14:paraId="001D075F" w14:textId="77777777" w:rsidR="00AF38E9" w:rsidRPr="00FC4079" w:rsidRDefault="00AF38E9" w:rsidP="00AF38E9">
            <w:pPr>
              <w:spacing w:line="240" w:lineRule="auto"/>
              <w:rPr>
                <w:sz w:val="16"/>
              </w:rPr>
            </w:pPr>
          </w:p>
        </w:tc>
        <w:tc>
          <w:tcPr>
            <w:tcW w:w="682" w:type="dxa"/>
          </w:tcPr>
          <w:p w14:paraId="74B0699A" w14:textId="77777777" w:rsidR="00AF38E9" w:rsidRPr="00FC4079" w:rsidRDefault="00AF38E9" w:rsidP="00AF38E9">
            <w:pPr>
              <w:spacing w:line="240" w:lineRule="auto"/>
              <w:rPr>
                <w:sz w:val="16"/>
              </w:rPr>
            </w:pPr>
            <w:r w:rsidRPr="00FC4079">
              <w:rPr>
                <w:sz w:val="16"/>
              </w:rPr>
              <w:t>180</w:t>
            </w:r>
          </w:p>
        </w:tc>
        <w:tc>
          <w:tcPr>
            <w:tcW w:w="682" w:type="dxa"/>
          </w:tcPr>
          <w:p w14:paraId="2ED02B97" w14:textId="77777777" w:rsidR="00AF38E9" w:rsidRPr="00FC4079" w:rsidRDefault="00AF38E9" w:rsidP="00AF38E9">
            <w:pPr>
              <w:spacing w:line="240" w:lineRule="auto"/>
              <w:rPr>
                <w:sz w:val="16"/>
              </w:rPr>
            </w:pPr>
            <w:r w:rsidRPr="00FC4079">
              <w:rPr>
                <w:sz w:val="16"/>
              </w:rPr>
              <w:t>1</w:t>
            </w:r>
          </w:p>
        </w:tc>
        <w:tc>
          <w:tcPr>
            <w:tcW w:w="1271" w:type="dxa"/>
          </w:tcPr>
          <w:p w14:paraId="0324FE46" w14:textId="77777777" w:rsidR="00AF38E9" w:rsidRPr="00FC4079" w:rsidRDefault="00AF38E9" w:rsidP="00AF38E9">
            <w:pPr>
              <w:spacing w:line="240" w:lineRule="auto"/>
              <w:rPr>
                <w:sz w:val="16"/>
              </w:rPr>
            </w:pPr>
          </w:p>
        </w:tc>
        <w:tc>
          <w:tcPr>
            <w:tcW w:w="534" w:type="dxa"/>
          </w:tcPr>
          <w:p w14:paraId="3D3B82AB" w14:textId="77777777" w:rsidR="00AF38E9" w:rsidRPr="00FC4079" w:rsidRDefault="00AF38E9" w:rsidP="00AF38E9">
            <w:pPr>
              <w:spacing w:line="240" w:lineRule="auto"/>
              <w:rPr>
                <w:sz w:val="16"/>
              </w:rPr>
            </w:pPr>
            <w:r w:rsidRPr="00FC4079">
              <w:rPr>
                <w:sz w:val="16"/>
              </w:rPr>
              <w:t>180</w:t>
            </w:r>
          </w:p>
        </w:tc>
        <w:tc>
          <w:tcPr>
            <w:tcW w:w="534" w:type="dxa"/>
          </w:tcPr>
          <w:p w14:paraId="2F10BFA7" w14:textId="77777777" w:rsidR="00AF38E9" w:rsidRPr="00FC4079" w:rsidRDefault="00AF38E9" w:rsidP="00AF38E9">
            <w:pPr>
              <w:spacing w:line="240" w:lineRule="auto"/>
              <w:rPr>
                <w:sz w:val="16"/>
              </w:rPr>
            </w:pPr>
          </w:p>
        </w:tc>
        <w:tc>
          <w:tcPr>
            <w:tcW w:w="864" w:type="dxa"/>
          </w:tcPr>
          <w:p w14:paraId="309538DE" w14:textId="77777777" w:rsidR="00AF38E9" w:rsidRPr="00FC4079" w:rsidRDefault="00AF38E9" w:rsidP="00AF38E9">
            <w:pPr>
              <w:spacing w:line="240" w:lineRule="auto"/>
              <w:rPr>
                <w:sz w:val="16"/>
              </w:rPr>
            </w:pPr>
          </w:p>
        </w:tc>
      </w:tr>
      <w:tr w:rsidR="00FC4079" w:rsidRPr="00FC4079" w14:paraId="13A0BA2B" w14:textId="77777777" w:rsidTr="00FC4079">
        <w:tc>
          <w:tcPr>
            <w:tcW w:w="1353" w:type="dxa"/>
          </w:tcPr>
          <w:p w14:paraId="6ACCCB78" w14:textId="77777777" w:rsidR="00AF38E9" w:rsidRPr="00FC4079" w:rsidRDefault="00AF38E9" w:rsidP="00AF38E9">
            <w:pPr>
              <w:spacing w:line="240" w:lineRule="auto"/>
              <w:rPr>
                <w:sz w:val="16"/>
              </w:rPr>
            </w:pPr>
            <w:r w:rsidRPr="00FC4079">
              <w:rPr>
                <w:sz w:val="16"/>
              </w:rPr>
              <w:t>Acamprosate</w:t>
            </w:r>
          </w:p>
        </w:tc>
        <w:tc>
          <w:tcPr>
            <w:tcW w:w="2023" w:type="dxa"/>
          </w:tcPr>
          <w:p w14:paraId="4DA6A059" w14:textId="77777777" w:rsidR="00AF38E9" w:rsidRPr="00FC4079" w:rsidRDefault="00AF38E9" w:rsidP="00AF38E9">
            <w:pPr>
              <w:spacing w:line="240" w:lineRule="auto"/>
              <w:rPr>
                <w:sz w:val="16"/>
              </w:rPr>
            </w:pPr>
            <w:r w:rsidRPr="00FC4079">
              <w:rPr>
                <w:sz w:val="16"/>
              </w:rPr>
              <w:t>Tablet (enteric coated) containing acamprosate calcium 333 mg</w:t>
            </w:r>
          </w:p>
        </w:tc>
        <w:tc>
          <w:tcPr>
            <w:tcW w:w="953" w:type="dxa"/>
          </w:tcPr>
          <w:p w14:paraId="0C624396" w14:textId="77777777" w:rsidR="00AF38E9" w:rsidRPr="00FC4079" w:rsidRDefault="00AF38E9" w:rsidP="00AF38E9">
            <w:pPr>
              <w:spacing w:line="240" w:lineRule="auto"/>
              <w:rPr>
                <w:sz w:val="16"/>
              </w:rPr>
            </w:pPr>
            <w:r w:rsidRPr="00FC4079">
              <w:rPr>
                <w:sz w:val="16"/>
              </w:rPr>
              <w:t>Oral</w:t>
            </w:r>
          </w:p>
        </w:tc>
        <w:tc>
          <w:tcPr>
            <w:tcW w:w="1440" w:type="dxa"/>
          </w:tcPr>
          <w:p w14:paraId="30C78F62" w14:textId="77777777" w:rsidR="00AF38E9" w:rsidRPr="00FC4079" w:rsidRDefault="00AF38E9" w:rsidP="00AF38E9">
            <w:pPr>
              <w:spacing w:line="240" w:lineRule="auto"/>
              <w:rPr>
                <w:sz w:val="16"/>
              </w:rPr>
            </w:pPr>
            <w:r w:rsidRPr="00FC4079">
              <w:rPr>
                <w:sz w:val="16"/>
              </w:rPr>
              <w:t>Campral</w:t>
            </w:r>
          </w:p>
        </w:tc>
        <w:tc>
          <w:tcPr>
            <w:tcW w:w="534" w:type="dxa"/>
          </w:tcPr>
          <w:p w14:paraId="72D47DC9" w14:textId="77777777" w:rsidR="00AF38E9" w:rsidRPr="00FC4079" w:rsidRDefault="00AF38E9" w:rsidP="00AF38E9">
            <w:pPr>
              <w:spacing w:line="240" w:lineRule="auto"/>
              <w:rPr>
                <w:sz w:val="16"/>
              </w:rPr>
            </w:pPr>
            <w:r w:rsidRPr="00FC4079">
              <w:rPr>
                <w:sz w:val="16"/>
              </w:rPr>
              <w:t>AF</w:t>
            </w:r>
          </w:p>
        </w:tc>
        <w:tc>
          <w:tcPr>
            <w:tcW w:w="633" w:type="dxa"/>
          </w:tcPr>
          <w:p w14:paraId="5CEA8A6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CC20A1" w14:textId="77777777" w:rsidR="00AF38E9" w:rsidRPr="00FC4079" w:rsidRDefault="00AF38E9" w:rsidP="00AF38E9">
            <w:pPr>
              <w:spacing w:line="240" w:lineRule="auto"/>
              <w:rPr>
                <w:sz w:val="16"/>
              </w:rPr>
            </w:pPr>
            <w:r w:rsidRPr="00FC4079">
              <w:rPr>
                <w:sz w:val="16"/>
              </w:rPr>
              <w:t>C5366</w:t>
            </w:r>
          </w:p>
        </w:tc>
        <w:tc>
          <w:tcPr>
            <w:tcW w:w="1728" w:type="dxa"/>
          </w:tcPr>
          <w:p w14:paraId="2E0C9575" w14:textId="77777777" w:rsidR="00AF38E9" w:rsidRPr="00FC4079" w:rsidRDefault="00AF38E9" w:rsidP="00AF38E9">
            <w:pPr>
              <w:spacing w:line="240" w:lineRule="auto"/>
              <w:rPr>
                <w:sz w:val="16"/>
              </w:rPr>
            </w:pPr>
          </w:p>
        </w:tc>
        <w:tc>
          <w:tcPr>
            <w:tcW w:w="682" w:type="dxa"/>
          </w:tcPr>
          <w:p w14:paraId="33CE8298" w14:textId="77777777" w:rsidR="00AF38E9" w:rsidRPr="00FC4079" w:rsidRDefault="00AF38E9" w:rsidP="00AF38E9">
            <w:pPr>
              <w:spacing w:line="240" w:lineRule="auto"/>
              <w:rPr>
                <w:sz w:val="16"/>
              </w:rPr>
            </w:pPr>
            <w:r w:rsidRPr="00FC4079">
              <w:rPr>
                <w:sz w:val="16"/>
              </w:rPr>
              <w:t>180</w:t>
            </w:r>
          </w:p>
        </w:tc>
        <w:tc>
          <w:tcPr>
            <w:tcW w:w="682" w:type="dxa"/>
          </w:tcPr>
          <w:p w14:paraId="1474D9F0" w14:textId="77777777" w:rsidR="00AF38E9" w:rsidRPr="00FC4079" w:rsidRDefault="00AF38E9" w:rsidP="00AF38E9">
            <w:pPr>
              <w:spacing w:line="240" w:lineRule="auto"/>
              <w:rPr>
                <w:sz w:val="16"/>
              </w:rPr>
            </w:pPr>
            <w:r w:rsidRPr="00FC4079">
              <w:rPr>
                <w:sz w:val="16"/>
              </w:rPr>
              <w:t>1</w:t>
            </w:r>
          </w:p>
        </w:tc>
        <w:tc>
          <w:tcPr>
            <w:tcW w:w="1271" w:type="dxa"/>
          </w:tcPr>
          <w:p w14:paraId="61D9820F" w14:textId="77777777" w:rsidR="00AF38E9" w:rsidRPr="00FC4079" w:rsidRDefault="00AF38E9" w:rsidP="00AF38E9">
            <w:pPr>
              <w:spacing w:line="240" w:lineRule="auto"/>
              <w:rPr>
                <w:sz w:val="16"/>
              </w:rPr>
            </w:pPr>
          </w:p>
        </w:tc>
        <w:tc>
          <w:tcPr>
            <w:tcW w:w="534" w:type="dxa"/>
          </w:tcPr>
          <w:p w14:paraId="705F6A4A" w14:textId="77777777" w:rsidR="00AF38E9" w:rsidRPr="00FC4079" w:rsidRDefault="00AF38E9" w:rsidP="00AF38E9">
            <w:pPr>
              <w:spacing w:line="240" w:lineRule="auto"/>
              <w:rPr>
                <w:sz w:val="16"/>
              </w:rPr>
            </w:pPr>
            <w:r w:rsidRPr="00FC4079">
              <w:rPr>
                <w:sz w:val="16"/>
              </w:rPr>
              <w:t>180</w:t>
            </w:r>
          </w:p>
        </w:tc>
        <w:tc>
          <w:tcPr>
            <w:tcW w:w="534" w:type="dxa"/>
          </w:tcPr>
          <w:p w14:paraId="177D87DB" w14:textId="77777777" w:rsidR="00AF38E9" w:rsidRPr="00FC4079" w:rsidRDefault="00AF38E9" w:rsidP="00AF38E9">
            <w:pPr>
              <w:spacing w:line="240" w:lineRule="auto"/>
              <w:rPr>
                <w:sz w:val="16"/>
              </w:rPr>
            </w:pPr>
          </w:p>
        </w:tc>
        <w:tc>
          <w:tcPr>
            <w:tcW w:w="864" w:type="dxa"/>
          </w:tcPr>
          <w:p w14:paraId="45D1907C" w14:textId="77777777" w:rsidR="00AF38E9" w:rsidRPr="00FC4079" w:rsidRDefault="00AF38E9" w:rsidP="00AF38E9">
            <w:pPr>
              <w:spacing w:line="240" w:lineRule="auto"/>
              <w:rPr>
                <w:sz w:val="16"/>
              </w:rPr>
            </w:pPr>
          </w:p>
        </w:tc>
      </w:tr>
      <w:tr w:rsidR="00FC4079" w:rsidRPr="00FC4079" w14:paraId="6ECE4C0E" w14:textId="77777777" w:rsidTr="00FC4079">
        <w:tc>
          <w:tcPr>
            <w:tcW w:w="1353" w:type="dxa"/>
          </w:tcPr>
          <w:p w14:paraId="1812C449" w14:textId="77777777" w:rsidR="00AF38E9" w:rsidRPr="00FC4079" w:rsidRDefault="00AF38E9" w:rsidP="00AF38E9">
            <w:pPr>
              <w:spacing w:line="240" w:lineRule="auto"/>
              <w:rPr>
                <w:sz w:val="16"/>
              </w:rPr>
            </w:pPr>
            <w:r w:rsidRPr="00FC4079">
              <w:rPr>
                <w:sz w:val="16"/>
              </w:rPr>
              <w:t>Acarbose</w:t>
            </w:r>
          </w:p>
        </w:tc>
        <w:tc>
          <w:tcPr>
            <w:tcW w:w="2023" w:type="dxa"/>
          </w:tcPr>
          <w:p w14:paraId="2300F4FF" w14:textId="77777777" w:rsidR="00AF38E9" w:rsidRPr="00FC4079" w:rsidRDefault="00AF38E9" w:rsidP="00AF38E9">
            <w:pPr>
              <w:spacing w:line="240" w:lineRule="auto"/>
              <w:rPr>
                <w:sz w:val="16"/>
              </w:rPr>
            </w:pPr>
            <w:r w:rsidRPr="00FC4079">
              <w:rPr>
                <w:sz w:val="16"/>
              </w:rPr>
              <w:t>Tablet 50 mg</w:t>
            </w:r>
          </w:p>
        </w:tc>
        <w:tc>
          <w:tcPr>
            <w:tcW w:w="953" w:type="dxa"/>
          </w:tcPr>
          <w:p w14:paraId="76C39142" w14:textId="77777777" w:rsidR="00AF38E9" w:rsidRPr="00FC4079" w:rsidRDefault="00AF38E9" w:rsidP="00AF38E9">
            <w:pPr>
              <w:spacing w:line="240" w:lineRule="auto"/>
              <w:rPr>
                <w:sz w:val="16"/>
              </w:rPr>
            </w:pPr>
            <w:r w:rsidRPr="00FC4079">
              <w:rPr>
                <w:sz w:val="16"/>
              </w:rPr>
              <w:t>Oral</w:t>
            </w:r>
          </w:p>
        </w:tc>
        <w:tc>
          <w:tcPr>
            <w:tcW w:w="1440" w:type="dxa"/>
          </w:tcPr>
          <w:p w14:paraId="47A87AC6" w14:textId="77777777" w:rsidR="00AF38E9" w:rsidRPr="00FC4079" w:rsidRDefault="00AF38E9" w:rsidP="00AF38E9">
            <w:pPr>
              <w:spacing w:line="240" w:lineRule="auto"/>
              <w:rPr>
                <w:sz w:val="16"/>
              </w:rPr>
            </w:pPr>
            <w:r w:rsidRPr="00FC4079">
              <w:rPr>
                <w:sz w:val="16"/>
              </w:rPr>
              <w:t>Acarbose Mylan</w:t>
            </w:r>
          </w:p>
        </w:tc>
        <w:tc>
          <w:tcPr>
            <w:tcW w:w="534" w:type="dxa"/>
          </w:tcPr>
          <w:p w14:paraId="257AEA0E" w14:textId="77777777" w:rsidR="00AF38E9" w:rsidRPr="00FC4079" w:rsidRDefault="00AF38E9" w:rsidP="00AF38E9">
            <w:pPr>
              <w:spacing w:line="240" w:lineRule="auto"/>
              <w:rPr>
                <w:sz w:val="16"/>
              </w:rPr>
            </w:pPr>
            <w:r w:rsidRPr="00FC4079">
              <w:rPr>
                <w:sz w:val="16"/>
              </w:rPr>
              <w:t>AF</w:t>
            </w:r>
          </w:p>
        </w:tc>
        <w:tc>
          <w:tcPr>
            <w:tcW w:w="633" w:type="dxa"/>
          </w:tcPr>
          <w:p w14:paraId="7771D2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AC54DF" w14:textId="77777777" w:rsidR="00AF38E9" w:rsidRPr="00FC4079" w:rsidRDefault="00AF38E9" w:rsidP="00AF38E9">
            <w:pPr>
              <w:spacing w:line="240" w:lineRule="auto"/>
              <w:rPr>
                <w:sz w:val="16"/>
              </w:rPr>
            </w:pPr>
          </w:p>
        </w:tc>
        <w:tc>
          <w:tcPr>
            <w:tcW w:w="1728" w:type="dxa"/>
          </w:tcPr>
          <w:p w14:paraId="4240CBFF" w14:textId="77777777" w:rsidR="00AF38E9" w:rsidRPr="00FC4079" w:rsidRDefault="00AF38E9" w:rsidP="00AF38E9">
            <w:pPr>
              <w:spacing w:line="240" w:lineRule="auto"/>
              <w:rPr>
                <w:sz w:val="16"/>
              </w:rPr>
            </w:pPr>
          </w:p>
        </w:tc>
        <w:tc>
          <w:tcPr>
            <w:tcW w:w="682" w:type="dxa"/>
          </w:tcPr>
          <w:p w14:paraId="4ADEDF6F" w14:textId="77777777" w:rsidR="00AF38E9" w:rsidRPr="00FC4079" w:rsidRDefault="00AF38E9" w:rsidP="00AF38E9">
            <w:pPr>
              <w:spacing w:line="240" w:lineRule="auto"/>
              <w:rPr>
                <w:sz w:val="16"/>
              </w:rPr>
            </w:pPr>
            <w:r w:rsidRPr="00FC4079">
              <w:rPr>
                <w:sz w:val="16"/>
              </w:rPr>
              <w:t>90</w:t>
            </w:r>
          </w:p>
        </w:tc>
        <w:tc>
          <w:tcPr>
            <w:tcW w:w="682" w:type="dxa"/>
          </w:tcPr>
          <w:p w14:paraId="632E9172" w14:textId="77777777" w:rsidR="00AF38E9" w:rsidRPr="00FC4079" w:rsidRDefault="00AF38E9" w:rsidP="00AF38E9">
            <w:pPr>
              <w:spacing w:line="240" w:lineRule="auto"/>
              <w:rPr>
                <w:sz w:val="16"/>
              </w:rPr>
            </w:pPr>
            <w:r w:rsidRPr="00FC4079">
              <w:rPr>
                <w:sz w:val="16"/>
              </w:rPr>
              <w:t>5</w:t>
            </w:r>
          </w:p>
        </w:tc>
        <w:tc>
          <w:tcPr>
            <w:tcW w:w="1271" w:type="dxa"/>
          </w:tcPr>
          <w:p w14:paraId="0C8EA061" w14:textId="77777777" w:rsidR="00AF38E9" w:rsidRPr="00FC4079" w:rsidRDefault="00AF38E9" w:rsidP="00AF38E9">
            <w:pPr>
              <w:spacing w:line="240" w:lineRule="auto"/>
              <w:rPr>
                <w:sz w:val="16"/>
              </w:rPr>
            </w:pPr>
          </w:p>
        </w:tc>
        <w:tc>
          <w:tcPr>
            <w:tcW w:w="534" w:type="dxa"/>
          </w:tcPr>
          <w:p w14:paraId="56AB542C" w14:textId="77777777" w:rsidR="00AF38E9" w:rsidRPr="00FC4079" w:rsidRDefault="00AF38E9" w:rsidP="00AF38E9">
            <w:pPr>
              <w:spacing w:line="240" w:lineRule="auto"/>
              <w:rPr>
                <w:sz w:val="16"/>
              </w:rPr>
            </w:pPr>
            <w:r w:rsidRPr="00FC4079">
              <w:rPr>
                <w:sz w:val="16"/>
              </w:rPr>
              <w:t>90</w:t>
            </w:r>
          </w:p>
        </w:tc>
        <w:tc>
          <w:tcPr>
            <w:tcW w:w="534" w:type="dxa"/>
          </w:tcPr>
          <w:p w14:paraId="05C8F8E6" w14:textId="77777777" w:rsidR="00AF38E9" w:rsidRPr="00FC4079" w:rsidRDefault="00AF38E9" w:rsidP="00AF38E9">
            <w:pPr>
              <w:spacing w:line="240" w:lineRule="auto"/>
              <w:rPr>
                <w:sz w:val="16"/>
              </w:rPr>
            </w:pPr>
          </w:p>
        </w:tc>
        <w:tc>
          <w:tcPr>
            <w:tcW w:w="864" w:type="dxa"/>
          </w:tcPr>
          <w:p w14:paraId="0A014C07" w14:textId="77777777" w:rsidR="00AF38E9" w:rsidRPr="00FC4079" w:rsidRDefault="00AF38E9" w:rsidP="00AF38E9">
            <w:pPr>
              <w:spacing w:line="240" w:lineRule="auto"/>
              <w:rPr>
                <w:sz w:val="16"/>
              </w:rPr>
            </w:pPr>
          </w:p>
        </w:tc>
      </w:tr>
      <w:tr w:rsidR="00FC4079" w:rsidRPr="00FC4079" w14:paraId="7BA92237" w14:textId="77777777" w:rsidTr="00FC4079">
        <w:tc>
          <w:tcPr>
            <w:tcW w:w="1353" w:type="dxa"/>
          </w:tcPr>
          <w:p w14:paraId="7B48B908" w14:textId="77777777" w:rsidR="00AF38E9" w:rsidRPr="00FC4079" w:rsidRDefault="00AF38E9" w:rsidP="00AF38E9">
            <w:pPr>
              <w:spacing w:line="240" w:lineRule="auto"/>
              <w:rPr>
                <w:sz w:val="16"/>
              </w:rPr>
            </w:pPr>
            <w:r w:rsidRPr="00FC4079">
              <w:rPr>
                <w:sz w:val="16"/>
              </w:rPr>
              <w:t>Acarbose</w:t>
            </w:r>
          </w:p>
        </w:tc>
        <w:tc>
          <w:tcPr>
            <w:tcW w:w="2023" w:type="dxa"/>
          </w:tcPr>
          <w:p w14:paraId="2FEF632A" w14:textId="77777777" w:rsidR="00AF38E9" w:rsidRPr="00FC4079" w:rsidRDefault="00AF38E9" w:rsidP="00AF38E9">
            <w:pPr>
              <w:spacing w:line="240" w:lineRule="auto"/>
              <w:rPr>
                <w:sz w:val="16"/>
              </w:rPr>
            </w:pPr>
            <w:r w:rsidRPr="00FC4079">
              <w:rPr>
                <w:sz w:val="16"/>
              </w:rPr>
              <w:t>Tablet 50 mg</w:t>
            </w:r>
          </w:p>
        </w:tc>
        <w:tc>
          <w:tcPr>
            <w:tcW w:w="953" w:type="dxa"/>
          </w:tcPr>
          <w:p w14:paraId="0DBC1475" w14:textId="77777777" w:rsidR="00AF38E9" w:rsidRPr="00FC4079" w:rsidRDefault="00AF38E9" w:rsidP="00AF38E9">
            <w:pPr>
              <w:spacing w:line="240" w:lineRule="auto"/>
              <w:rPr>
                <w:sz w:val="16"/>
              </w:rPr>
            </w:pPr>
            <w:r w:rsidRPr="00FC4079">
              <w:rPr>
                <w:sz w:val="16"/>
              </w:rPr>
              <w:t>Oral</w:t>
            </w:r>
          </w:p>
        </w:tc>
        <w:tc>
          <w:tcPr>
            <w:tcW w:w="1440" w:type="dxa"/>
          </w:tcPr>
          <w:p w14:paraId="036989F3" w14:textId="77777777" w:rsidR="00AF38E9" w:rsidRPr="00FC4079" w:rsidRDefault="00AF38E9" w:rsidP="00AF38E9">
            <w:pPr>
              <w:spacing w:line="240" w:lineRule="auto"/>
              <w:rPr>
                <w:sz w:val="16"/>
              </w:rPr>
            </w:pPr>
            <w:r w:rsidRPr="00FC4079">
              <w:rPr>
                <w:sz w:val="16"/>
              </w:rPr>
              <w:t>Acarbose Mylan</w:t>
            </w:r>
          </w:p>
        </w:tc>
        <w:tc>
          <w:tcPr>
            <w:tcW w:w="534" w:type="dxa"/>
          </w:tcPr>
          <w:p w14:paraId="02DDE0A9" w14:textId="77777777" w:rsidR="00AF38E9" w:rsidRPr="00FC4079" w:rsidRDefault="00AF38E9" w:rsidP="00AF38E9">
            <w:pPr>
              <w:spacing w:line="240" w:lineRule="auto"/>
              <w:rPr>
                <w:sz w:val="16"/>
              </w:rPr>
            </w:pPr>
            <w:r w:rsidRPr="00FC4079">
              <w:rPr>
                <w:sz w:val="16"/>
              </w:rPr>
              <w:t>AF</w:t>
            </w:r>
          </w:p>
        </w:tc>
        <w:tc>
          <w:tcPr>
            <w:tcW w:w="633" w:type="dxa"/>
          </w:tcPr>
          <w:p w14:paraId="15005B6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BF7E79" w14:textId="77777777" w:rsidR="00AF38E9" w:rsidRPr="00FC4079" w:rsidRDefault="00AF38E9" w:rsidP="00AF38E9">
            <w:pPr>
              <w:spacing w:line="240" w:lineRule="auto"/>
              <w:rPr>
                <w:sz w:val="16"/>
              </w:rPr>
            </w:pPr>
          </w:p>
        </w:tc>
        <w:tc>
          <w:tcPr>
            <w:tcW w:w="1728" w:type="dxa"/>
          </w:tcPr>
          <w:p w14:paraId="5263C2B2" w14:textId="77777777" w:rsidR="00AF38E9" w:rsidRPr="00FC4079" w:rsidRDefault="00AF38E9" w:rsidP="00AF38E9">
            <w:pPr>
              <w:spacing w:line="240" w:lineRule="auto"/>
              <w:rPr>
                <w:sz w:val="16"/>
              </w:rPr>
            </w:pPr>
            <w:r w:rsidRPr="00FC4079">
              <w:rPr>
                <w:sz w:val="16"/>
              </w:rPr>
              <w:t>P14238</w:t>
            </w:r>
          </w:p>
        </w:tc>
        <w:tc>
          <w:tcPr>
            <w:tcW w:w="682" w:type="dxa"/>
          </w:tcPr>
          <w:p w14:paraId="5830FF3A" w14:textId="77777777" w:rsidR="00AF38E9" w:rsidRPr="00FC4079" w:rsidRDefault="00AF38E9" w:rsidP="00AF38E9">
            <w:pPr>
              <w:spacing w:line="240" w:lineRule="auto"/>
              <w:rPr>
                <w:sz w:val="16"/>
              </w:rPr>
            </w:pPr>
            <w:r w:rsidRPr="00FC4079">
              <w:rPr>
                <w:sz w:val="16"/>
              </w:rPr>
              <w:t>180</w:t>
            </w:r>
          </w:p>
        </w:tc>
        <w:tc>
          <w:tcPr>
            <w:tcW w:w="682" w:type="dxa"/>
          </w:tcPr>
          <w:p w14:paraId="6ABC48BB" w14:textId="77777777" w:rsidR="00AF38E9" w:rsidRPr="00FC4079" w:rsidRDefault="00AF38E9" w:rsidP="00AF38E9">
            <w:pPr>
              <w:spacing w:line="240" w:lineRule="auto"/>
              <w:rPr>
                <w:sz w:val="16"/>
              </w:rPr>
            </w:pPr>
            <w:r w:rsidRPr="00FC4079">
              <w:rPr>
                <w:sz w:val="16"/>
              </w:rPr>
              <w:t>5</w:t>
            </w:r>
          </w:p>
        </w:tc>
        <w:tc>
          <w:tcPr>
            <w:tcW w:w="1271" w:type="dxa"/>
          </w:tcPr>
          <w:p w14:paraId="543F2704" w14:textId="77777777" w:rsidR="00AF38E9" w:rsidRPr="00FC4079" w:rsidRDefault="00AF38E9" w:rsidP="00AF38E9">
            <w:pPr>
              <w:spacing w:line="240" w:lineRule="auto"/>
              <w:rPr>
                <w:sz w:val="16"/>
              </w:rPr>
            </w:pPr>
          </w:p>
        </w:tc>
        <w:tc>
          <w:tcPr>
            <w:tcW w:w="534" w:type="dxa"/>
          </w:tcPr>
          <w:p w14:paraId="15C8B2AD" w14:textId="77777777" w:rsidR="00AF38E9" w:rsidRPr="00FC4079" w:rsidRDefault="00AF38E9" w:rsidP="00AF38E9">
            <w:pPr>
              <w:spacing w:line="240" w:lineRule="auto"/>
              <w:rPr>
                <w:sz w:val="16"/>
              </w:rPr>
            </w:pPr>
            <w:r w:rsidRPr="00FC4079">
              <w:rPr>
                <w:sz w:val="16"/>
              </w:rPr>
              <w:t>90</w:t>
            </w:r>
          </w:p>
        </w:tc>
        <w:tc>
          <w:tcPr>
            <w:tcW w:w="534" w:type="dxa"/>
          </w:tcPr>
          <w:p w14:paraId="4F7B51BE" w14:textId="77777777" w:rsidR="00AF38E9" w:rsidRPr="00FC4079" w:rsidRDefault="00AF38E9" w:rsidP="00AF38E9">
            <w:pPr>
              <w:spacing w:line="240" w:lineRule="auto"/>
              <w:rPr>
                <w:sz w:val="16"/>
              </w:rPr>
            </w:pPr>
          </w:p>
        </w:tc>
        <w:tc>
          <w:tcPr>
            <w:tcW w:w="864" w:type="dxa"/>
          </w:tcPr>
          <w:p w14:paraId="48FBB705" w14:textId="77777777" w:rsidR="00AF38E9" w:rsidRPr="00FC4079" w:rsidRDefault="00AF38E9" w:rsidP="00AF38E9">
            <w:pPr>
              <w:spacing w:line="240" w:lineRule="auto"/>
              <w:rPr>
                <w:sz w:val="16"/>
              </w:rPr>
            </w:pPr>
          </w:p>
        </w:tc>
      </w:tr>
      <w:tr w:rsidR="00FC4079" w:rsidRPr="00FC4079" w14:paraId="39DED40A" w14:textId="77777777" w:rsidTr="00FC4079">
        <w:tc>
          <w:tcPr>
            <w:tcW w:w="1353" w:type="dxa"/>
          </w:tcPr>
          <w:p w14:paraId="22928B4C" w14:textId="77777777" w:rsidR="00AF38E9" w:rsidRPr="00FC4079" w:rsidRDefault="00AF38E9" w:rsidP="00AF38E9">
            <w:pPr>
              <w:spacing w:line="240" w:lineRule="auto"/>
              <w:rPr>
                <w:sz w:val="16"/>
              </w:rPr>
            </w:pPr>
            <w:r w:rsidRPr="00FC4079">
              <w:rPr>
                <w:sz w:val="16"/>
              </w:rPr>
              <w:t>Acarbose</w:t>
            </w:r>
          </w:p>
        </w:tc>
        <w:tc>
          <w:tcPr>
            <w:tcW w:w="2023" w:type="dxa"/>
          </w:tcPr>
          <w:p w14:paraId="6AF6AB10" w14:textId="77777777" w:rsidR="00AF38E9" w:rsidRPr="00FC4079" w:rsidRDefault="00AF38E9" w:rsidP="00AF38E9">
            <w:pPr>
              <w:spacing w:line="240" w:lineRule="auto"/>
              <w:rPr>
                <w:sz w:val="16"/>
              </w:rPr>
            </w:pPr>
            <w:r w:rsidRPr="00FC4079">
              <w:rPr>
                <w:sz w:val="16"/>
              </w:rPr>
              <w:t>Tablet 50 mg</w:t>
            </w:r>
          </w:p>
        </w:tc>
        <w:tc>
          <w:tcPr>
            <w:tcW w:w="953" w:type="dxa"/>
          </w:tcPr>
          <w:p w14:paraId="140D7775" w14:textId="77777777" w:rsidR="00AF38E9" w:rsidRPr="00FC4079" w:rsidRDefault="00AF38E9" w:rsidP="00AF38E9">
            <w:pPr>
              <w:spacing w:line="240" w:lineRule="auto"/>
              <w:rPr>
                <w:sz w:val="16"/>
              </w:rPr>
            </w:pPr>
            <w:r w:rsidRPr="00FC4079">
              <w:rPr>
                <w:sz w:val="16"/>
              </w:rPr>
              <w:t>Oral</w:t>
            </w:r>
          </w:p>
        </w:tc>
        <w:tc>
          <w:tcPr>
            <w:tcW w:w="1440" w:type="dxa"/>
          </w:tcPr>
          <w:p w14:paraId="63AC73AE" w14:textId="77777777" w:rsidR="00AF38E9" w:rsidRPr="00FC4079" w:rsidRDefault="00AF38E9" w:rsidP="00AF38E9">
            <w:pPr>
              <w:spacing w:line="240" w:lineRule="auto"/>
              <w:rPr>
                <w:sz w:val="16"/>
              </w:rPr>
            </w:pPr>
            <w:r w:rsidRPr="00FC4079">
              <w:rPr>
                <w:sz w:val="16"/>
              </w:rPr>
              <w:t>Acarbose Viatris</w:t>
            </w:r>
          </w:p>
        </w:tc>
        <w:tc>
          <w:tcPr>
            <w:tcW w:w="534" w:type="dxa"/>
          </w:tcPr>
          <w:p w14:paraId="69DED28B" w14:textId="77777777" w:rsidR="00AF38E9" w:rsidRPr="00FC4079" w:rsidRDefault="00AF38E9" w:rsidP="00AF38E9">
            <w:pPr>
              <w:spacing w:line="240" w:lineRule="auto"/>
              <w:rPr>
                <w:sz w:val="16"/>
              </w:rPr>
            </w:pPr>
            <w:r w:rsidRPr="00FC4079">
              <w:rPr>
                <w:sz w:val="16"/>
              </w:rPr>
              <w:t>AL</w:t>
            </w:r>
          </w:p>
        </w:tc>
        <w:tc>
          <w:tcPr>
            <w:tcW w:w="633" w:type="dxa"/>
          </w:tcPr>
          <w:p w14:paraId="244013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42DD95" w14:textId="77777777" w:rsidR="00AF38E9" w:rsidRPr="00FC4079" w:rsidRDefault="00AF38E9" w:rsidP="00AF38E9">
            <w:pPr>
              <w:spacing w:line="240" w:lineRule="auto"/>
              <w:rPr>
                <w:sz w:val="16"/>
              </w:rPr>
            </w:pPr>
          </w:p>
        </w:tc>
        <w:tc>
          <w:tcPr>
            <w:tcW w:w="1728" w:type="dxa"/>
          </w:tcPr>
          <w:p w14:paraId="253B6A62" w14:textId="77777777" w:rsidR="00AF38E9" w:rsidRPr="00FC4079" w:rsidRDefault="00AF38E9" w:rsidP="00AF38E9">
            <w:pPr>
              <w:spacing w:line="240" w:lineRule="auto"/>
              <w:rPr>
                <w:sz w:val="16"/>
              </w:rPr>
            </w:pPr>
          </w:p>
        </w:tc>
        <w:tc>
          <w:tcPr>
            <w:tcW w:w="682" w:type="dxa"/>
          </w:tcPr>
          <w:p w14:paraId="736CEF7D" w14:textId="77777777" w:rsidR="00AF38E9" w:rsidRPr="00FC4079" w:rsidRDefault="00AF38E9" w:rsidP="00AF38E9">
            <w:pPr>
              <w:spacing w:line="240" w:lineRule="auto"/>
              <w:rPr>
                <w:sz w:val="16"/>
              </w:rPr>
            </w:pPr>
            <w:r w:rsidRPr="00FC4079">
              <w:rPr>
                <w:sz w:val="16"/>
              </w:rPr>
              <w:t>90</w:t>
            </w:r>
          </w:p>
        </w:tc>
        <w:tc>
          <w:tcPr>
            <w:tcW w:w="682" w:type="dxa"/>
          </w:tcPr>
          <w:p w14:paraId="352C8FF6" w14:textId="77777777" w:rsidR="00AF38E9" w:rsidRPr="00FC4079" w:rsidRDefault="00AF38E9" w:rsidP="00AF38E9">
            <w:pPr>
              <w:spacing w:line="240" w:lineRule="auto"/>
              <w:rPr>
                <w:sz w:val="16"/>
              </w:rPr>
            </w:pPr>
            <w:r w:rsidRPr="00FC4079">
              <w:rPr>
                <w:sz w:val="16"/>
              </w:rPr>
              <w:t>5</w:t>
            </w:r>
          </w:p>
        </w:tc>
        <w:tc>
          <w:tcPr>
            <w:tcW w:w="1271" w:type="dxa"/>
          </w:tcPr>
          <w:p w14:paraId="099BAC75" w14:textId="77777777" w:rsidR="00AF38E9" w:rsidRPr="00FC4079" w:rsidRDefault="00AF38E9" w:rsidP="00AF38E9">
            <w:pPr>
              <w:spacing w:line="240" w:lineRule="auto"/>
              <w:rPr>
                <w:sz w:val="16"/>
              </w:rPr>
            </w:pPr>
          </w:p>
        </w:tc>
        <w:tc>
          <w:tcPr>
            <w:tcW w:w="534" w:type="dxa"/>
          </w:tcPr>
          <w:p w14:paraId="3433C10C" w14:textId="77777777" w:rsidR="00AF38E9" w:rsidRPr="00FC4079" w:rsidRDefault="00AF38E9" w:rsidP="00AF38E9">
            <w:pPr>
              <w:spacing w:line="240" w:lineRule="auto"/>
              <w:rPr>
                <w:sz w:val="16"/>
              </w:rPr>
            </w:pPr>
            <w:r w:rsidRPr="00FC4079">
              <w:rPr>
                <w:sz w:val="16"/>
              </w:rPr>
              <w:t>90</w:t>
            </w:r>
          </w:p>
        </w:tc>
        <w:tc>
          <w:tcPr>
            <w:tcW w:w="534" w:type="dxa"/>
          </w:tcPr>
          <w:p w14:paraId="4081BA35" w14:textId="77777777" w:rsidR="00AF38E9" w:rsidRPr="00FC4079" w:rsidRDefault="00AF38E9" w:rsidP="00AF38E9">
            <w:pPr>
              <w:spacing w:line="240" w:lineRule="auto"/>
              <w:rPr>
                <w:sz w:val="16"/>
              </w:rPr>
            </w:pPr>
          </w:p>
        </w:tc>
        <w:tc>
          <w:tcPr>
            <w:tcW w:w="864" w:type="dxa"/>
          </w:tcPr>
          <w:p w14:paraId="4BD15CB8" w14:textId="77777777" w:rsidR="00AF38E9" w:rsidRPr="00FC4079" w:rsidRDefault="00AF38E9" w:rsidP="00AF38E9">
            <w:pPr>
              <w:spacing w:line="240" w:lineRule="auto"/>
              <w:rPr>
                <w:sz w:val="16"/>
              </w:rPr>
            </w:pPr>
          </w:p>
        </w:tc>
      </w:tr>
      <w:tr w:rsidR="00FC4079" w:rsidRPr="00FC4079" w14:paraId="0E95077D" w14:textId="77777777" w:rsidTr="00FC4079">
        <w:tc>
          <w:tcPr>
            <w:tcW w:w="1353" w:type="dxa"/>
          </w:tcPr>
          <w:p w14:paraId="34794B44" w14:textId="77777777" w:rsidR="00AF38E9" w:rsidRPr="00FC4079" w:rsidRDefault="00AF38E9" w:rsidP="00AF38E9">
            <w:pPr>
              <w:spacing w:line="240" w:lineRule="auto"/>
              <w:rPr>
                <w:sz w:val="16"/>
              </w:rPr>
            </w:pPr>
            <w:r w:rsidRPr="00FC4079">
              <w:rPr>
                <w:sz w:val="16"/>
              </w:rPr>
              <w:t>Acarbose</w:t>
            </w:r>
          </w:p>
        </w:tc>
        <w:tc>
          <w:tcPr>
            <w:tcW w:w="2023" w:type="dxa"/>
          </w:tcPr>
          <w:p w14:paraId="2C493C0E" w14:textId="77777777" w:rsidR="00AF38E9" w:rsidRPr="00FC4079" w:rsidRDefault="00AF38E9" w:rsidP="00AF38E9">
            <w:pPr>
              <w:spacing w:line="240" w:lineRule="auto"/>
              <w:rPr>
                <w:sz w:val="16"/>
              </w:rPr>
            </w:pPr>
            <w:r w:rsidRPr="00FC4079">
              <w:rPr>
                <w:sz w:val="16"/>
              </w:rPr>
              <w:t>Tablet 50 mg</w:t>
            </w:r>
          </w:p>
        </w:tc>
        <w:tc>
          <w:tcPr>
            <w:tcW w:w="953" w:type="dxa"/>
          </w:tcPr>
          <w:p w14:paraId="1091C273" w14:textId="77777777" w:rsidR="00AF38E9" w:rsidRPr="00FC4079" w:rsidRDefault="00AF38E9" w:rsidP="00AF38E9">
            <w:pPr>
              <w:spacing w:line="240" w:lineRule="auto"/>
              <w:rPr>
                <w:sz w:val="16"/>
              </w:rPr>
            </w:pPr>
            <w:r w:rsidRPr="00FC4079">
              <w:rPr>
                <w:sz w:val="16"/>
              </w:rPr>
              <w:t>Oral</w:t>
            </w:r>
          </w:p>
        </w:tc>
        <w:tc>
          <w:tcPr>
            <w:tcW w:w="1440" w:type="dxa"/>
          </w:tcPr>
          <w:p w14:paraId="42DD75B1" w14:textId="77777777" w:rsidR="00AF38E9" w:rsidRPr="00FC4079" w:rsidRDefault="00AF38E9" w:rsidP="00AF38E9">
            <w:pPr>
              <w:spacing w:line="240" w:lineRule="auto"/>
              <w:rPr>
                <w:sz w:val="16"/>
              </w:rPr>
            </w:pPr>
            <w:r w:rsidRPr="00FC4079">
              <w:rPr>
                <w:sz w:val="16"/>
              </w:rPr>
              <w:t>Acarbose Viatris</w:t>
            </w:r>
          </w:p>
        </w:tc>
        <w:tc>
          <w:tcPr>
            <w:tcW w:w="534" w:type="dxa"/>
          </w:tcPr>
          <w:p w14:paraId="44F8DED1" w14:textId="77777777" w:rsidR="00AF38E9" w:rsidRPr="00FC4079" w:rsidRDefault="00AF38E9" w:rsidP="00AF38E9">
            <w:pPr>
              <w:spacing w:line="240" w:lineRule="auto"/>
              <w:rPr>
                <w:sz w:val="16"/>
              </w:rPr>
            </w:pPr>
            <w:r w:rsidRPr="00FC4079">
              <w:rPr>
                <w:sz w:val="16"/>
              </w:rPr>
              <w:t>AL</w:t>
            </w:r>
          </w:p>
        </w:tc>
        <w:tc>
          <w:tcPr>
            <w:tcW w:w="633" w:type="dxa"/>
          </w:tcPr>
          <w:p w14:paraId="1A88D7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CA1388" w14:textId="77777777" w:rsidR="00AF38E9" w:rsidRPr="00FC4079" w:rsidRDefault="00AF38E9" w:rsidP="00AF38E9">
            <w:pPr>
              <w:spacing w:line="240" w:lineRule="auto"/>
              <w:rPr>
                <w:sz w:val="16"/>
              </w:rPr>
            </w:pPr>
          </w:p>
        </w:tc>
        <w:tc>
          <w:tcPr>
            <w:tcW w:w="1728" w:type="dxa"/>
          </w:tcPr>
          <w:p w14:paraId="795C0B04" w14:textId="77777777" w:rsidR="00AF38E9" w:rsidRPr="00FC4079" w:rsidRDefault="00AF38E9" w:rsidP="00AF38E9">
            <w:pPr>
              <w:spacing w:line="240" w:lineRule="auto"/>
              <w:rPr>
                <w:sz w:val="16"/>
              </w:rPr>
            </w:pPr>
            <w:r w:rsidRPr="00FC4079">
              <w:rPr>
                <w:sz w:val="16"/>
              </w:rPr>
              <w:t>P14238</w:t>
            </w:r>
          </w:p>
        </w:tc>
        <w:tc>
          <w:tcPr>
            <w:tcW w:w="682" w:type="dxa"/>
          </w:tcPr>
          <w:p w14:paraId="5B1F84A6" w14:textId="77777777" w:rsidR="00AF38E9" w:rsidRPr="00FC4079" w:rsidRDefault="00AF38E9" w:rsidP="00AF38E9">
            <w:pPr>
              <w:spacing w:line="240" w:lineRule="auto"/>
              <w:rPr>
                <w:sz w:val="16"/>
              </w:rPr>
            </w:pPr>
            <w:r w:rsidRPr="00FC4079">
              <w:rPr>
                <w:sz w:val="16"/>
              </w:rPr>
              <w:t>180</w:t>
            </w:r>
          </w:p>
        </w:tc>
        <w:tc>
          <w:tcPr>
            <w:tcW w:w="682" w:type="dxa"/>
          </w:tcPr>
          <w:p w14:paraId="6330B93B" w14:textId="77777777" w:rsidR="00AF38E9" w:rsidRPr="00FC4079" w:rsidRDefault="00AF38E9" w:rsidP="00AF38E9">
            <w:pPr>
              <w:spacing w:line="240" w:lineRule="auto"/>
              <w:rPr>
                <w:sz w:val="16"/>
              </w:rPr>
            </w:pPr>
            <w:r w:rsidRPr="00FC4079">
              <w:rPr>
                <w:sz w:val="16"/>
              </w:rPr>
              <w:t>5</w:t>
            </w:r>
          </w:p>
        </w:tc>
        <w:tc>
          <w:tcPr>
            <w:tcW w:w="1271" w:type="dxa"/>
          </w:tcPr>
          <w:p w14:paraId="5F3EFFF9" w14:textId="77777777" w:rsidR="00AF38E9" w:rsidRPr="00FC4079" w:rsidRDefault="00AF38E9" w:rsidP="00AF38E9">
            <w:pPr>
              <w:spacing w:line="240" w:lineRule="auto"/>
              <w:rPr>
                <w:sz w:val="16"/>
              </w:rPr>
            </w:pPr>
          </w:p>
        </w:tc>
        <w:tc>
          <w:tcPr>
            <w:tcW w:w="534" w:type="dxa"/>
          </w:tcPr>
          <w:p w14:paraId="0EEED0BF" w14:textId="77777777" w:rsidR="00AF38E9" w:rsidRPr="00FC4079" w:rsidRDefault="00AF38E9" w:rsidP="00AF38E9">
            <w:pPr>
              <w:spacing w:line="240" w:lineRule="auto"/>
              <w:rPr>
                <w:sz w:val="16"/>
              </w:rPr>
            </w:pPr>
            <w:r w:rsidRPr="00FC4079">
              <w:rPr>
                <w:sz w:val="16"/>
              </w:rPr>
              <w:t>90</w:t>
            </w:r>
          </w:p>
        </w:tc>
        <w:tc>
          <w:tcPr>
            <w:tcW w:w="534" w:type="dxa"/>
          </w:tcPr>
          <w:p w14:paraId="7ACAE854" w14:textId="77777777" w:rsidR="00AF38E9" w:rsidRPr="00FC4079" w:rsidRDefault="00AF38E9" w:rsidP="00AF38E9">
            <w:pPr>
              <w:spacing w:line="240" w:lineRule="auto"/>
              <w:rPr>
                <w:sz w:val="16"/>
              </w:rPr>
            </w:pPr>
          </w:p>
        </w:tc>
        <w:tc>
          <w:tcPr>
            <w:tcW w:w="864" w:type="dxa"/>
          </w:tcPr>
          <w:p w14:paraId="553FE084" w14:textId="77777777" w:rsidR="00AF38E9" w:rsidRPr="00FC4079" w:rsidRDefault="00AF38E9" w:rsidP="00AF38E9">
            <w:pPr>
              <w:spacing w:line="240" w:lineRule="auto"/>
              <w:rPr>
                <w:sz w:val="16"/>
              </w:rPr>
            </w:pPr>
          </w:p>
        </w:tc>
      </w:tr>
      <w:tr w:rsidR="00FC4079" w:rsidRPr="00FC4079" w14:paraId="43CA4E74" w14:textId="77777777" w:rsidTr="00FC4079">
        <w:tc>
          <w:tcPr>
            <w:tcW w:w="1353" w:type="dxa"/>
          </w:tcPr>
          <w:p w14:paraId="064D1098" w14:textId="77777777" w:rsidR="00AF38E9" w:rsidRPr="00FC4079" w:rsidRDefault="00AF38E9" w:rsidP="00AF38E9">
            <w:pPr>
              <w:spacing w:line="240" w:lineRule="auto"/>
              <w:rPr>
                <w:sz w:val="16"/>
              </w:rPr>
            </w:pPr>
            <w:r w:rsidRPr="00FC4079">
              <w:rPr>
                <w:sz w:val="16"/>
              </w:rPr>
              <w:t>Acarbose</w:t>
            </w:r>
          </w:p>
        </w:tc>
        <w:tc>
          <w:tcPr>
            <w:tcW w:w="2023" w:type="dxa"/>
          </w:tcPr>
          <w:p w14:paraId="558243F3" w14:textId="77777777" w:rsidR="00AF38E9" w:rsidRPr="00FC4079" w:rsidRDefault="00AF38E9" w:rsidP="00AF38E9">
            <w:pPr>
              <w:spacing w:line="240" w:lineRule="auto"/>
              <w:rPr>
                <w:sz w:val="16"/>
              </w:rPr>
            </w:pPr>
            <w:r w:rsidRPr="00FC4079">
              <w:rPr>
                <w:sz w:val="16"/>
              </w:rPr>
              <w:t>Tablet 50 mg</w:t>
            </w:r>
          </w:p>
        </w:tc>
        <w:tc>
          <w:tcPr>
            <w:tcW w:w="953" w:type="dxa"/>
          </w:tcPr>
          <w:p w14:paraId="0175ABFB" w14:textId="77777777" w:rsidR="00AF38E9" w:rsidRPr="00FC4079" w:rsidRDefault="00AF38E9" w:rsidP="00AF38E9">
            <w:pPr>
              <w:spacing w:line="240" w:lineRule="auto"/>
              <w:rPr>
                <w:sz w:val="16"/>
              </w:rPr>
            </w:pPr>
            <w:r w:rsidRPr="00FC4079">
              <w:rPr>
                <w:sz w:val="16"/>
              </w:rPr>
              <w:t>Oral</w:t>
            </w:r>
          </w:p>
        </w:tc>
        <w:tc>
          <w:tcPr>
            <w:tcW w:w="1440" w:type="dxa"/>
          </w:tcPr>
          <w:p w14:paraId="1A536279" w14:textId="77777777" w:rsidR="00AF38E9" w:rsidRPr="00FC4079" w:rsidRDefault="00AF38E9" w:rsidP="00AF38E9">
            <w:pPr>
              <w:spacing w:line="240" w:lineRule="auto"/>
              <w:rPr>
                <w:sz w:val="16"/>
              </w:rPr>
            </w:pPr>
            <w:r w:rsidRPr="00FC4079">
              <w:rPr>
                <w:sz w:val="16"/>
              </w:rPr>
              <w:t>GLYBOSAY</w:t>
            </w:r>
          </w:p>
        </w:tc>
        <w:tc>
          <w:tcPr>
            <w:tcW w:w="534" w:type="dxa"/>
          </w:tcPr>
          <w:p w14:paraId="0BF58ED5" w14:textId="77777777" w:rsidR="00AF38E9" w:rsidRPr="00FC4079" w:rsidRDefault="00AF38E9" w:rsidP="00AF38E9">
            <w:pPr>
              <w:spacing w:line="240" w:lineRule="auto"/>
              <w:rPr>
                <w:sz w:val="16"/>
              </w:rPr>
            </w:pPr>
            <w:r w:rsidRPr="00FC4079">
              <w:rPr>
                <w:sz w:val="16"/>
              </w:rPr>
              <w:t>RW</w:t>
            </w:r>
          </w:p>
        </w:tc>
        <w:tc>
          <w:tcPr>
            <w:tcW w:w="633" w:type="dxa"/>
          </w:tcPr>
          <w:p w14:paraId="66753C4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978A5D" w14:textId="77777777" w:rsidR="00AF38E9" w:rsidRPr="00FC4079" w:rsidRDefault="00AF38E9" w:rsidP="00AF38E9">
            <w:pPr>
              <w:spacing w:line="240" w:lineRule="auto"/>
              <w:rPr>
                <w:sz w:val="16"/>
              </w:rPr>
            </w:pPr>
          </w:p>
        </w:tc>
        <w:tc>
          <w:tcPr>
            <w:tcW w:w="1728" w:type="dxa"/>
          </w:tcPr>
          <w:p w14:paraId="62A3E3E8" w14:textId="77777777" w:rsidR="00AF38E9" w:rsidRPr="00FC4079" w:rsidRDefault="00AF38E9" w:rsidP="00AF38E9">
            <w:pPr>
              <w:spacing w:line="240" w:lineRule="auto"/>
              <w:rPr>
                <w:sz w:val="16"/>
              </w:rPr>
            </w:pPr>
          </w:p>
        </w:tc>
        <w:tc>
          <w:tcPr>
            <w:tcW w:w="682" w:type="dxa"/>
          </w:tcPr>
          <w:p w14:paraId="446B181E" w14:textId="77777777" w:rsidR="00AF38E9" w:rsidRPr="00FC4079" w:rsidRDefault="00AF38E9" w:rsidP="00AF38E9">
            <w:pPr>
              <w:spacing w:line="240" w:lineRule="auto"/>
              <w:rPr>
                <w:sz w:val="16"/>
              </w:rPr>
            </w:pPr>
            <w:r w:rsidRPr="00FC4079">
              <w:rPr>
                <w:sz w:val="16"/>
              </w:rPr>
              <w:t>90</w:t>
            </w:r>
          </w:p>
        </w:tc>
        <w:tc>
          <w:tcPr>
            <w:tcW w:w="682" w:type="dxa"/>
          </w:tcPr>
          <w:p w14:paraId="5B8912C2" w14:textId="77777777" w:rsidR="00AF38E9" w:rsidRPr="00FC4079" w:rsidRDefault="00AF38E9" w:rsidP="00AF38E9">
            <w:pPr>
              <w:spacing w:line="240" w:lineRule="auto"/>
              <w:rPr>
                <w:sz w:val="16"/>
              </w:rPr>
            </w:pPr>
            <w:r w:rsidRPr="00FC4079">
              <w:rPr>
                <w:sz w:val="16"/>
              </w:rPr>
              <w:t>5</w:t>
            </w:r>
          </w:p>
        </w:tc>
        <w:tc>
          <w:tcPr>
            <w:tcW w:w="1271" w:type="dxa"/>
          </w:tcPr>
          <w:p w14:paraId="34A190D7" w14:textId="77777777" w:rsidR="00AF38E9" w:rsidRPr="00FC4079" w:rsidRDefault="00AF38E9" w:rsidP="00AF38E9">
            <w:pPr>
              <w:spacing w:line="240" w:lineRule="auto"/>
              <w:rPr>
                <w:sz w:val="16"/>
              </w:rPr>
            </w:pPr>
          </w:p>
        </w:tc>
        <w:tc>
          <w:tcPr>
            <w:tcW w:w="534" w:type="dxa"/>
          </w:tcPr>
          <w:p w14:paraId="353E6551" w14:textId="77777777" w:rsidR="00AF38E9" w:rsidRPr="00FC4079" w:rsidRDefault="00AF38E9" w:rsidP="00AF38E9">
            <w:pPr>
              <w:spacing w:line="240" w:lineRule="auto"/>
              <w:rPr>
                <w:sz w:val="16"/>
              </w:rPr>
            </w:pPr>
            <w:r w:rsidRPr="00FC4079">
              <w:rPr>
                <w:sz w:val="16"/>
              </w:rPr>
              <w:t>90</w:t>
            </w:r>
          </w:p>
        </w:tc>
        <w:tc>
          <w:tcPr>
            <w:tcW w:w="534" w:type="dxa"/>
          </w:tcPr>
          <w:p w14:paraId="35C1ACC4" w14:textId="77777777" w:rsidR="00AF38E9" w:rsidRPr="00FC4079" w:rsidRDefault="00AF38E9" w:rsidP="00AF38E9">
            <w:pPr>
              <w:spacing w:line="240" w:lineRule="auto"/>
              <w:rPr>
                <w:sz w:val="16"/>
              </w:rPr>
            </w:pPr>
          </w:p>
        </w:tc>
        <w:tc>
          <w:tcPr>
            <w:tcW w:w="864" w:type="dxa"/>
          </w:tcPr>
          <w:p w14:paraId="620DBAF6" w14:textId="77777777" w:rsidR="00AF38E9" w:rsidRPr="00FC4079" w:rsidRDefault="00AF38E9" w:rsidP="00AF38E9">
            <w:pPr>
              <w:spacing w:line="240" w:lineRule="auto"/>
              <w:rPr>
                <w:sz w:val="16"/>
              </w:rPr>
            </w:pPr>
          </w:p>
        </w:tc>
      </w:tr>
      <w:tr w:rsidR="00FC4079" w:rsidRPr="00FC4079" w14:paraId="5CCE6DA3" w14:textId="77777777" w:rsidTr="00FC4079">
        <w:tc>
          <w:tcPr>
            <w:tcW w:w="1353" w:type="dxa"/>
          </w:tcPr>
          <w:p w14:paraId="43307EE0" w14:textId="77777777" w:rsidR="00AF38E9" w:rsidRPr="00FC4079" w:rsidRDefault="00AF38E9" w:rsidP="00AF38E9">
            <w:pPr>
              <w:spacing w:line="240" w:lineRule="auto"/>
              <w:rPr>
                <w:sz w:val="16"/>
              </w:rPr>
            </w:pPr>
            <w:r w:rsidRPr="00FC4079">
              <w:rPr>
                <w:sz w:val="16"/>
              </w:rPr>
              <w:t>Acarbose</w:t>
            </w:r>
          </w:p>
        </w:tc>
        <w:tc>
          <w:tcPr>
            <w:tcW w:w="2023" w:type="dxa"/>
          </w:tcPr>
          <w:p w14:paraId="36801CD6" w14:textId="77777777" w:rsidR="00AF38E9" w:rsidRPr="00FC4079" w:rsidRDefault="00AF38E9" w:rsidP="00AF38E9">
            <w:pPr>
              <w:spacing w:line="240" w:lineRule="auto"/>
              <w:rPr>
                <w:sz w:val="16"/>
              </w:rPr>
            </w:pPr>
            <w:r w:rsidRPr="00FC4079">
              <w:rPr>
                <w:sz w:val="16"/>
              </w:rPr>
              <w:t>Tablet 50 mg</w:t>
            </w:r>
          </w:p>
        </w:tc>
        <w:tc>
          <w:tcPr>
            <w:tcW w:w="953" w:type="dxa"/>
          </w:tcPr>
          <w:p w14:paraId="6BDEFFD4" w14:textId="77777777" w:rsidR="00AF38E9" w:rsidRPr="00FC4079" w:rsidRDefault="00AF38E9" w:rsidP="00AF38E9">
            <w:pPr>
              <w:spacing w:line="240" w:lineRule="auto"/>
              <w:rPr>
                <w:sz w:val="16"/>
              </w:rPr>
            </w:pPr>
            <w:r w:rsidRPr="00FC4079">
              <w:rPr>
                <w:sz w:val="16"/>
              </w:rPr>
              <w:t>Oral</w:t>
            </w:r>
          </w:p>
        </w:tc>
        <w:tc>
          <w:tcPr>
            <w:tcW w:w="1440" w:type="dxa"/>
          </w:tcPr>
          <w:p w14:paraId="650949CC" w14:textId="77777777" w:rsidR="00AF38E9" w:rsidRPr="00FC4079" w:rsidRDefault="00AF38E9" w:rsidP="00AF38E9">
            <w:pPr>
              <w:spacing w:line="240" w:lineRule="auto"/>
              <w:rPr>
                <w:sz w:val="16"/>
              </w:rPr>
            </w:pPr>
            <w:r w:rsidRPr="00FC4079">
              <w:rPr>
                <w:sz w:val="16"/>
              </w:rPr>
              <w:t>GLYBOSAY</w:t>
            </w:r>
          </w:p>
        </w:tc>
        <w:tc>
          <w:tcPr>
            <w:tcW w:w="534" w:type="dxa"/>
          </w:tcPr>
          <w:p w14:paraId="3060F299" w14:textId="77777777" w:rsidR="00AF38E9" w:rsidRPr="00FC4079" w:rsidRDefault="00AF38E9" w:rsidP="00AF38E9">
            <w:pPr>
              <w:spacing w:line="240" w:lineRule="auto"/>
              <w:rPr>
                <w:sz w:val="16"/>
              </w:rPr>
            </w:pPr>
            <w:r w:rsidRPr="00FC4079">
              <w:rPr>
                <w:sz w:val="16"/>
              </w:rPr>
              <w:t>RW</w:t>
            </w:r>
          </w:p>
        </w:tc>
        <w:tc>
          <w:tcPr>
            <w:tcW w:w="633" w:type="dxa"/>
          </w:tcPr>
          <w:p w14:paraId="1247A91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2F3C42" w14:textId="77777777" w:rsidR="00AF38E9" w:rsidRPr="00FC4079" w:rsidRDefault="00AF38E9" w:rsidP="00AF38E9">
            <w:pPr>
              <w:spacing w:line="240" w:lineRule="auto"/>
              <w:rPr>
                <w:sz w:val="16"/>
              </w:rPr>
            </w:pPr>
          </w:p>
        </w:tc>
        <w:tc>
          <w:tcPr>
            <w:tcW w:w="1728" w:type="dxa"/>
          </w:tcPr>
          <w:p w14:paraId="4927ACCF" w14:textId="77777777" w:rsidR="00AF38E9" w:rsidRPr="00FC4079" w:rsidRDefault="00AF38E9" w:rsidP="00AF38E9">
            <w:pPr>
              <w:spacing w:line="240" w:lineRule="auto"/>
              <w:rPr>
                <w:sz w:val="16"/>
              </w:rPr>
            </w:pPr>
            <w:r w:rsidRPr="00FC4079">
              <w:rPr>
                <w:sz w:val="16"/>
              </w:rPr>
              <w:t>P14238</w:t>
            </w:r>
          </w:p>
        </w:tc>
        <w:tc>
          <w:tcPr>
            <w:tcW w:w="682" w:type="dxa"/>
          </w:tcPr>
          <w:p w14:paraId="121D4C35" w14:textId="77777777" w:rsidR="00AF38E9" w:rsidRPr="00FC4079" w:rsidRDefault="00AF38E9" w:rsidP="00AF38E9">
            <w:pPr>
              <w:spacing w:line="240" w:lineRule="auto"/>
              <w:rPr>
                <w:sz w:val="16"/>
              </w:rPr>
            </w:pPr>
            <w:r w:rsidRPr="00FC4079">
              <w:rPr>
                <w:sz w:val="16"/>
              </w:rPr>
              <w:t>180</w:t>
            </w:r>
          </w:p>
        </w:tc>
        <w:tc>
          <w:tcPr>
            <w:tcW w:w="682" w:type="dxa"/>
          </w:tcPr>
          <w:p w14:paraId="090139EA" w14:textId="77777777" w:rsidR="00AF38E9" w:rsidRPr="00FC4079" w:rsidRDefault="00AF38E9" w:rsidP="00AF38E9">
            <w:pPr>
              <w:spacing w:line="240" w:lineRule="auto"/>
              <w:rPr>
                <w:sz w:val="16"/>
              </w:rPr>
            </w:pPr>
            <w:r w:rsidRPr="00FC4079">
              <w:rPr>
                <w:sz w:val="16"/>
              </w:rPr>
              <w:t>5</w:t>
            </w:r>
          </w:p>
        </w:tc>
        <w:tc>
          <w:tcPr>
            <w:tcW w:w="1271" w:type="dxa"/>
          </w:tcPr>
          <w:p w14:paraId="0F178361" w14:textId="77777777" w:rsidR="00AF38E9" w:rsidRPr="00FC4079" w:rsidRDefault="00AF38E9" w:rsidP="00AF38E9">
            <w:pPr>
              <w:spacing w:line="240" w:lineRule="auto"/>
              <w:rPr>
                <w:sz w:val="16"/>
              </w:rPr>
            </w:pPr>
          </w:p>
        </w:tc>
        <w:tc>
          <w:tcPr>
            <w:tcW w:w="534" w:type="dxa"/>
          </w:tcPr>
          <w:p w14:paraId="1417CAA7" w14:textId="77777777" w:rsidR="00AF38E9" w:rsidRPr="00FC4079" w:rsidRDefault="00AF38E9" w:rsidP="00AF38E9">
            <w:pPr>
              <w:spacing w:line="240" w:lineRule="auto"/>
              <w:rPr>
                <w:sz w:val="16"/>
              </w:rPr>
            </w:pPr>
            <w:r w:rsidRPr="00FC4079">
              <w:rPr>
                <w:sz w:val="16"/>
              </w:rPr>
              <w:t>90</w:t>
            </w:r>
          </w:p>
        </w:tc>
        <w:tc>
          <w:tcPr>
            <w:tcW w:w="534" w:type="dxa"/>
          </w:tcPr>
          <w:p w14:paraId="6FC614CC" w14:textId="77777777" w:rsidR="00AF38E9" w:rsidRPr="00FC4079" w:rsidRDefault="00AF38E9" w:rsidP="00AF38E9">
            <w:pPr>
              <w:spacing w:line="240" w:lineRule="auto"/>
              <w:rPr>
                <w:sz w:val="16"/>
              </w:rPr>
            </w:pPr>
          </w:p>
        </w:tc>
        <w:tc>
          <w:tcPr>
            <w:tcW w:w="864" w:type="dxa"/>
          </w:tcPr>
          <w:p w14:paraId="1D18D5CA" w14:textId="77777777" w:rsidR="00AF38E9" w:rsidRPr="00FC4079" w:rsidRDefault="00AF38E9" w:rsidP="00AF38E9">
            <w:pPr>
              <w:spacing w:line="240" w:lineRule="auto"/>
              <w:rPr>
                <w:sz w:val="16"/>
              </w:rPr>
            </w:pPr>
          </w:p>
        </w:tc>
      </w:tr>
      <w:tr w:rsidR="00FC4079" w:rsidRPr="00FC4079" w14:paraId="21641628" w14:textId="77777777" w:rsidTr="00FC4079">
        <w:tc>
          <w:tcPr>
            <w:tcW w:w="1353" w:type="dxa"/>
          </w:tcPr>
          <w:p w14:paraId="7650FC73" w14:textId="77777777" w:rsidR="00AF38E9" w:rsidRPr="00FC4079" w:rsidRDefault="00AF38E9" w:rsidP="00AF38E9">
            <w:pPr>
              <w:spacing w:line="240" w:lineRule="auto"/>
              <w:rPr>
                <w:sz w:val="16"/>
              </w:rPr>
            </w:pPr>
            <w:r w:rsidRPr="00FC4079">
              <w:rPr>
                <w:sz w:val="16"/>
              </w:rPr>
              <w:t>Acarbose</w:t>
            </w:r>
          </w:p>
        </w:tc>
        <w:tc>
          <w:tcPr>
            <w:tcW w:w="2023" w:type="dxa"/>
          </w:tcPr>
          <w:p w14:paraId="1BF1B9BF" w14:textId="77777777" w:rsidR="00AF38E9" w:rsidRPr="00FC4079" w:rsidRDefault="00AF38E9" w:rsidP="00AF38E9">
            <w:pPr>
              <w:spacing w:line="240" w:lineRule="auto"/>
              <w:rPr>
                <w:sz w:val="16"/>
              </w:rPr>
            </w:pPr>
            <w:r w:rsidRPr="00FC4079">
              <w:rPr>
                <w:sz w:val="16"/>
              </w:rPr>
              <w:t>Tablet 100 mg</w:t>
            </w:r>
          </w:p>
        </w:tc>
        <w:tc>
          <w:tcPr>
            <w:tcW w:w="953" w:type="dxa"/>
          </w:tcPr>
          <w:p w14:paraId="236F9281" w14:textId="77777777" w:rsidR="00AF38E9" w:rsidRPr="00FC4079" w:rsidRDefault="00AF38E9" w:rsidP="00AF38E9">
            <w:pPr>
              <w:spacing w:line="240" w:lineRule="auto"/>
              <w:rPr>
                <w:sz w:val="16"/>
              </w:rPr>
            </w:pPr>
            <w:r w:rsidRPr="00FC4079">
              <w:rPr>
                <w:sz w:val="16"/>
              </w:rPr>
              <w:t>Oral</w:t>
            </w:r>
          </w:p>
        </w:tc>
        <w:tc>
          <w:tcPr>
            <w:tcW w:w="1440" w:type="dxa"/>
          </w:tcPr>
          <w:p w14:paraId="0A542899" w14:textId="77777777" w:rsidR="00AF38E9" w:rsidRPr="00FC4079" w:rsidRDefault="00AF38E9" w:rsidP="00AF38E9">
            <w:pPr>
              <w:spacing w:line="240" w:lineRule="auto"/>
              <w:rPr>
                <w:sz w:val="16"/>
              </w:rPr>
            </w:pPr>
            <w:r w:rsidRPr="00FC4079">
              <w:rPr>
                <w:sz w:val="16"/>
              </w:rPr>
              <w:t>Acarbose Viatris</w:t>
            </w:r>
          </w:p>
        </w:tc>
        <w:tc>
          <w:tcPr>
            <w:tcW w:w="534" w:type="dxa"/>
          </w:tcPr>
          <w:p w14:paraId="59A61EDE" w14:textId="77777777" w:rsidR="00AF38E9" w:rsidRPr="00FC4079" w:rsidRDefault="00AF38E9" w:rsidP="00AF38E9">
            <w:pPr>
              <w:spacing w:line="240" w:lineRule="auto"/>
              <w:rPr>
                <w:sz w:val="16"/>
              </w:rPr>
            </w:pPr>
            <w:r w:rsidRPr="00FC4079">
              <w:rPr>
                <w:sz w:val="16"/>
              </w:rPr>
              <w:t>AL</w:t>
            </w:r>
          </w:p>
        </w:tc>
        <w:tc>
          <w:tcPr>
            <w:tcW w:w="633" w:type="dxa"/>
          </w:tcPr>
          <w:p w14:paraId="54FB07B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639B85" w14:textId="77777777" w:rsidR="00AF38E9" w:rsidRPr="00FC4079" w:rsidRDefault="00AF38E9" w:rsidP="00AF38E9">
            <w:pPr>
              <w:spacing w:line="240" w:lineRule="auto"/>
              <w:rPr>
                <w:sz w:val="16"/>
              </w:rPr>
            </w:pPr>
          </w:p>
        </w:tc>
        <w:tc>
          <w:tcPr>
            <w:tcW w:w="1728" w:type="dxa"/>
          </w:tcPr>
          <w:p w14:paraId="31522551" w14:textId="77777777" w:rsidR="00AF38E9" w:rsidRPr="00FC4079" w:rsidRDefault="00AF38E9" w:rsidP="00AF38E9">
            <w:pPr>
              <w:spacing w:line="240" w:lineRule="auto"/>
              <w:rPr>
                <w:sz w:val="16"/>
              </w:rPr>
            </w:pPr>
          </w:p>
        </w:tc>
        <w:tc>
          <w:tcPr>
            <w:tcW w:w="682" w:type="dxa"/>
          </w:tcPr>
          <w:p w14:paraId="376E72C3" w14:textId="77777777" w:rsidR="00AF38E9" w:rsidRPr="00FC4079" w:rsidRDefault="00AF38E9" w:rsidP="00AF38E9">
            <w:pPr>
              <w:spacing w:line="240" w:lineRule="auto"/>
              <w:rPr>
                <w:sz w:val="16"/>
              </w:rPr>
            </w:pPr>
            <w:r w:rsidRPr="00FC4079">
              <w:rPr>
                <w:sz w:val="16"/>
              </w:rPr>
              <w:t>90</w:t>
            </w:r>
          </w:p>
        </w:tc>
        <w:tc>
          <w:tcPr>
            <w:tcW w:w="682" w:type="dxa"/>
          </w:tcPr>
          <w:p w14:paraId="2335709E" w14:textId="77777777" w:rsidR="00AF38E9" w:rsidRPr="00FC4079" w:rsidRDefault="00AF38E9" w:rsidP="00AF38E9">
            <w:pPr>
              <w:spacing w:line="240" w:lineRule="auto"/>
              <w:rPr>
                <w:sz w:val="16"/>
              </w:rPr>
            </w:pPr>
            <w:r w:rsidRPr="00FC4079">
              <w:rPr>
                <w:sz w:val="16"/>
              </w:rPr>
              <w:t>5</w:t>
            </w:r>
          </w:p>
        </w:tc>
        <w:tc>
          <w:tcPr>
            <w:tcW w:w="1271" w:type="dxa"/>
          </w:tcPr>
          <w:p w14:paraId="542E25B4" w14:textId="77777777" w:rsidR="00AF38E9" w:rsidRPr="00FC4079" w:rsidRDefault="00AF38E9" w:rsidP="00AF38E9">
            <w:pPr>
              <w:spacing w:line="240" w:lineRule="auto"/>
              <w:rPr>
                <w:sz w:val="16"/>
              </w:rPr>
            </w:pPr>
          </w:p>
        </w:tc>
        <w:tc>
          <w:tcPr>
            <w:tcW w:w="534" w:type="dxa"/>
          </w:tcPr>
          <w:p w14:paraId="09694F19" w14:textId="77777777" w:rsidR="00AF38E9" w:rsidRPr="00FC4079" w:rsidRDefault="00AF38E9" w:rsidP="00AF38E9">
            <w:pPr>
              <w:spacing w:line="240" w:lineRule="auto"/>
              <w:rPr>
                <w:sz w:val="16"/>
              </w:rPr>
            </w:pPr>
            <w:r w:rsidRPr="00FC4079">
              <w:rPr>
                <w:sz w:val="16"/>
              </w:rPr>
              <w:t>90</w:t>
            </w:r>
          </w:p>
        </w:tc>
        <w:tc>
          <w:tcPr>
            <w:tcW w:w="534" w:type="dxa"/>
          </w:tcPr>
          <w:p w14:paraId="280C2A5B" w14:textId="77777777" w:rsidR="00AF38E9" w:rsidRPr="00FC4079" w:rsidRDefault="00AF38E9" w:rsidP="00AF38E9">
            <w:pPr>
              <w:spacing w:line="240" w:lineRule="auto"/>
              <w:rPr>
                <w:sz w:val="16"/>
              </w:rPr>
            </w:pPr>
          </w:p>
        </w:tc>
        <w:tc>
          <w:tcPr>
            <w:tcW w:w="864" w:type="dxa"/>
          </w:tcPr>
          <w:p w14:paraId="75C1A857" w14:textId="77777777" w:rsidR="00AF38E9" w:rsidRPr="00FC4079" w:rsidRDefault="00AF38E9" w:rsidP="00AF38E9">
            <w:pPr>
              <w:spacing w:line="240" w:lineRule="auto"/>
              <w:rPr>
                <w:sz w:val="16"/>
              </w:rPr>
            </w:pPr>
          </w:p>
        </w:tc>
      </w:tr>
      <w:tr w:rsidR="00FC4079" w:rsidRPr="00FC4079" w14:paraId="2320F727" w14:textId="77777777" w:rsidTr="00FC4079">
        <w:tc>
          <w:tcPr>
            <w:tcW w:w="1353" w:type="dxa"/>
          </w:tcPr>
          <w:p w14:paraId="17B2BC73" w14:textId="77777777" w:rsidR="00AF38E9" w:rsidRPr="00FC4079" w:rsidRDefault="00AF38E9" w:rsidP="00AF38E9">
            <w:pPr>
              <w:spacing w:line="240" w:lineRule="auto"/>
              <w:rPr>
                <w:sz w:val="16"/>
              </w:rPr>
            </w:pPr>
            <w:r w:rsidRPr="00FC4079">
              <w:rPr>
                <w:sz w:val="16"/>
              </w:rPr>
              <w:t>Acarbose</w:t>
            </w:r>
          </w:p>
        </w:tc>
        <w:tc>
          <w:tcPr>
            <w:tcW w:w="2023" w:type="dxa"/>
          </w:tcPr>
          <w:p w14:paraId="3EF438EE" w14:textId="77777777" w:rsidR="00AF38E9" w:rsidRPr="00FC4079" w:rsidRDefault="00AF38E9" w:rsidP="00AF38E9">
            <w:pPr>
              <w:spacing w:line="240" w:lineRule="auto"/>
              <w:rPr>
                <w:sz w:val="16"/>
              </w:rPr>
            </w:pPr>
            <w:r w:rsidRPr="00FC4079">
              <w:rPr>
                <w:sz w:val="16"/>
              </w:rPr>
              <w:t>Tablet 100 mg</w:t>
            </w:r>
          </w:p>
        </w:tc>
        <w:tc>
          <w:tcPr>
            <w:tcW w:w="953" w:type="dxa"/>
          </w:tcPr>
          <w:p w14:paraId="3A38E24B" w14:textId="77777777" w:rsidR="00AF38E9" w:rsidRPr="00FC4079" w:rsidRDefault="00AF38E9" w:rsidP="00AF38E9">
            <w:pPr>
              <w:spacing w:line="240" w:lineRule="auto"/>
              <w:rPr>
                <w:sz w:val="16"/>
              </w:rPr>
            </w:pPr>
            <w:r w:rsidRPr="00FC4079">
              <w:rPr>
                <w:sz w:val="16"/>
              </w:rPr>
              <w:t>Oral</w:t>
            </w:r>
          </w:p>
        </w:tc>
        <w:tc>
          <w:tcPr>
            <w:tcW w:w="1440" w:type="dxa"/>
          </w:tcPr>
          <w:p w14:paraId="334E3D4D" w14:textId="77777777" w:rsidR="00AF38E9" w:rsidRPr="00FC4079" w:rsidRDefault="00AF38E9" w:rsidP="00AF38E9">
            <w:pPr>
              <w:spacing w:line="240" w:lineRule="auto"/>
              <w:rPr>
                <w:sz w:val="16"/>
              </w:rPr>
            </w:pPr>
            <w:r w:rsidRPr="00FC4079">
              <w:rPr>
                <w:sz w:val="16"/>
              </w:rPr>
              <w:t>Acarbose Viatris</w:t>
            </w:r>
          </w:p>
        </w:tc>
        <w:tc>
          <w:tcPr>
            <w:tcW w:w="534" w:type="dxa"/>
          </w:tcPr>
          <w:p w14:paraId="5B927595" w14:textId="77777777" w:rsidR="00AF38E9" w:rsidRPr="00FC4079" w:rsidRDefault="00AF38E9" w:rsidP="00AF38E9">
            <w:pPr>
              <w:spacing w:line="240" w:lineRule="auto"/>
              <w:rPr>
                <w:sz w:val="16"/>
              </w:rPr>
            </w:pPr>
            <w:r w:rsidRPr="00FC4079">
              <w:rPr>
                <w:sz w:val="16"/>
              </w:rPr>
              <w:t>AL</w:t>
            </w:r>
          </w:p>
        </w:tc>
        <w:tc>
          <w:tcPr>
            <w:tcW w:w="633" w:type="dxa"/>
          </w:tcPr>
          <w:p w14:paraId="1CB5C15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C67216" w14:textId="77777777" w:rsidR="00AF38E9" w:rsidRPr="00FC4079" w:rsidRDefault="00AF38E9" w:rsidP="00AF38E9">
            <w:pPr>
              <w:spacing w:line="240" w:lineRule="auto"/>
              <w:rPr>
                <w:sz w:val="16"/>
              </w:rPr>
            </w:pPr>
          </w:p>
        </w:tc>
        <w:tc>
          <w:tcPr>
            <w:tcW w:w="1728" w:type="dxa"/>
          </w:tcPr>
          <w:p w14:paraId="6F135CCD" w14:textId="77777777" w:rsidR="00AF38E9" w:rsidRPr="00FC4079" w:rsidRDefault="00AF38E9" w:rsidP="00AF38E9">
            <w:pPr>
              <w:spacing w:line="240" w:lineRule="auto"/>
              <w:rPr>
                <w:sz w:val="16"/>
              </w:rPr>
            </w:pPr>
            <w:r w:rsidRPr="00FC4079">
              <w:rPr>
                <w:sz w:val="16"/>
              </w:rPr>
              <w:t>P14238</w:t>
            </w:r>
          </w:p>
        </w:tc>
        <w:tc>
          <w:tcPr>
            <w:tcW w:w="682" w:type="dxa"/>
          </w:tcPr>
          <w:p w14:paraId="54DC281F" w14:textId="77777777" w:rsidR="00AF38E9" w:rsidRPr="00FC4079" w:rsidRDefault="00AF38E9" w:rsidP="00AF38E9">
            <w:pPr>
              <w:spacing w:line="240" w:lineRule="auto"/>
              <w:rPr>
                <w:sz w:val="16"/>
              </w:rPr>
            </w:pPr>
            <w:r w:rsidRPr="00FC4079">
              <w:rPr>
                <w:sz w:val="16"/>
              </w:rPr>
              <w:t>180</w:t>
            </w:r>
          </w:p>
        </w:tc>
        <w:tc>
          <w:tcPr>
            <w:tcW w:w="682" w:type="dxa"/>
          </w:tcPr>
          <w:p w14:paraId="1CFC0CA6" w14:textId="77777777" w:rsidR="00AF38E9" w:rsidRPr="00FC4079" w:rsidRDefault="00AF38E9" w:rsidP="00AF38E9">
            <w:pPr>
              <w:spacing w:line="240" w:lineRule="auto"/>
              <w:rPr>
                <w:sz w:val="16"/>
              </w:rPr>
            </w:pPr>
            <w:r w:rsidRPr="00FC4079">
              <w:rPr>
                <w:sz w:val="16"/>
              </w:rPr>
              <w:t>5</w:t>
            </w:r>
          </w:p>
        </w:tc>
        <w:tc>
          <w:tcPr>
            <w:tcW w:w="1271" w:type="dxa"/>
          </w:tcPr>
          <w:p w14:paraId="0C7DF88D" w14:textId="77777777" w:rsidR="00AF38E9" w:rsidRPr="00FC4079" w:rsidRDefault="00AF38E9" w:rsidP="00AF38E9">
            <w:pPr>
              <w:spacing w:line="240" w:lineRule="auto"/>
              <w:rPr>
                <w:sz w:val="16"/>
              </w:rPr>
            </w:pPr>
          </w:p>
        </w:tc>
        <w:tc>
          <w:tcPr>
            <w:tcW w:w="534" w:type="dxa"/>
          </w:tcPr>
          <w:p w14:paraId="57B4EE32" w14:textId="77777777" w:rsidR="00AF38E9" w:rsidRPr="00FC4079" w:rsidRDefault="00AF38E9" w:rsidP="00AF38E9">
            <w:pPr>
              <w:spacing w:line="240" w:lineRule="auto"/>
              <w:rPr>
                <w:sz w:val="16"/>
              </w:rPr>
            </w:pPr>
            <w:r w:rsidRPr="00FC4079">
              <w:rPr>
                <w:sz w:val="16"/>
              </w:rPr>
              <w:t>90</w:t>
            </w:r>
          </w:p>
        </w:tc>
        <w:tc>
          <w:tcPr>
            <w:tcW w:w="534" w:type="dxa"/>
          </w:tcPr>
          <w:p w14:paraId="5322DE1D" w14:textId="77777777" w:rsidR="00AF38E9" w:rsidRPr="00FC4079" w:rsidRDefault="00AF38E9" w:rsidP="00AF38E9">
            <w:pPr>
              <w:spacing w:line="240" w:lineRule="auto"/>
              <w:rPr>
                <w:sz w:val="16"/>
              </w:rPr>
            </w:pPr>
          </w:p>
        </w:tc>
        <w:tc>
          <w:tcPr>
            <w:tcW w:w="864" w:type="dxa"/>
          </w:tcPr>
          <w:p w14:paraId="7BAFD23A" w14:textId="77777777" w:rsidR="00AF38E9" w:rsidRPr="00FC4079" w:rsidRDefault="00AF38E9" w:rsidP="00AF38E9">
            <w:pPr>
              <w:spacing w:line="240" w:lineRule="auto"/>
              <w:rPr>
                <w:sz w:val="16"/>
              </w:rPr>
            </w:pPr>
          </w:p>
        </w:tc>
      </w:tr>
      <w:tr w:rsidR="00FC4079" w:rsidRPr="00FC4079" w14:paraId="608B46F2" w14:textId="77777777" w:rsidTr="00FC4079">
        <w:tc>
          <w:tcPr>
            <w:tcW w:w="1353" w:type="dxa"/>
          </w:tcPr>
          <w:p w14:paraId="42B66537" w14:textId="77777777" w:rsidR="00AF38E9" w:rsidRPr="00FC4079" w:rsidRDefault="00AF38E9" w:rsidP="00AF38E9">
            <w:pPr>
              <w:spacing w:line="240" w:lineRule="auto"/>
              <w:rPr>
                <w:sz w:val="16"/>
              </w:rPr>
            </w:pPr>
            <w:r w:rsidRPr="00FC4079">
              <w:rPr>
                <w:sz w:val="16"/>
              </w:rPr>
              <w:t>Acarbose</w:t>
            </w:r>
          </w:p>
        </w:tc>
        <w:tc>
          <w:tcPr>
            <w:tcW w:w="2023" w:type="dxa"/>
          </w:tcPr>
          <w:p w14:paraId="6A55C4D9" w14:textId="77777777" w:rsidR="00AF38E9" w:rsidRPr="00FC4079" w:rsidRDefault="00AF38E9" w:rsidP="00AF38E9">
            <w:pPr>
              <w:spacing w:line="240" w:lineRule="auto"/>
              <w:rPr>
                <w:sz w:val="16"/>
              </w:rPr>
            </w:pPr>
            <w:r w:rsidRPr="00FC4079">
              <w:rPr>
                <w:sz w:val="16"/>
              </w:rPr>
              <w:t>Tablet 100 mg</w:t>
            </w:r>
          </w:p>
        </w:tc>
        <w:tc>
          <w:tcPr>
            <w:tcW w:w="953" w:type="dxa"/>
          </w:tcPr>
          <w:p w14:paraId="776D98D0" w14:textId="77777777" w:rsidR="00AF38E9" w:rsidRPr="00FC4079" w:rsidRDefault="00AF38E9" w:rsidP="00AF38E9">
            <w:pPr>
              <w:spacing w:line="240" w:lineRule="auto"/>
              <w:rPr>
                <w:sz w:val="16"/>
              </w:rPr>
            </w:pPr>
            <w:r w:rsidRPr="00FC4079">
              <w:rPr>
                <w:sz w:val="16"/>
              </w:rPr>
              <w:t>Oral</w:t>
            </w:r>
          </w:p>
        </w:tc>
        <w:tc>
          <w:tcPr>
            <w:tcW w:w="1440" w:type="dxa"/>
          </w:tcPr>
          <w:p w14:paraId="428C578D" w14:textId="77777777" w:rsidR="00AF38E9" w:rsidRPr="00FC4079" w:rsidRDefault="00AF38E9" w:rsidP="00AF38E9">
            <w:pPr>
              <w:spacing w:line="240" w:lineRule="auto"/>
              <w:rPr>
                <w:sz w:val="16"/>
              </w:rPr>
            </w:pPr>
            <w:r w:rsidRPr="00FC4079">
              <w:rPr>
                <w:sz w:val="16"/>
              </w:rPr>
              <w:t>GLYBOSAY</w:t>
            </w:r>
          </w:p>
        </w:tc>
        <w:tc>
          <w:tcPr>
            <w:tcW w:w="534" w:type="dxa"/>
          </w:tcPr>
          <w:p w14:paraId="1D079CF5" w14:textId="77777777" w:rsidR="00AF38E9" w:rsidRPr="00FC4079" w:rsidRDefault="00AF38E9" w:rsidP="00AF38E9">
            <w:pPr>
              <w:spacing w:line="240" w:lineRule="auto"/>
              <w:rPr>
                <w:sz w:val="16"/>
              </w:rPr>
            </w:pPr>
            <w:r w:rsidRPr="00FC4079">
              <w:rPr>
                <w:sz w:val="16"/>
              </w:rPr>
              <w:t>RW</w:t>
            </w:r>
          </w:p>
        </w:tc>
        <w:tc>
          <w:tcPr>
            <w:tcW w:w="633" w:type="dxa"/>
          </w:tcPr>
          <w:p w14:paraId="481D299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D13D61" w14:textId="77777777" w:rsidR="00AF38E9" w:rsidRPr="00FC4079" w:rsidRDefault="00AF38E9" w:rsidP="00AF38E9">
            <w:pPr>
              <w:spacing w:line="240" w:lineRule="auto"/>
              <w:rPr>
                <w:sz w:val="16"/>
              </w:rPr>
            </w:pPr>
          </w:p>
        </w:tc>
        <w:tc>
          <w:tcPr>
            <w:tcW w:w="1728" w:type="dxa"/>
          </w:tcPr>
          <w:p w14:paraId="732C7C90" w14:textId="77777777" w:rsidR="00AF38E9" w:rsidRPr="00FC4079" w:rsidRDefault="00AF38E9" w:rsidP="00AF38E9">
            <w:pPr>
              <w:spacing w:line="240" w:lineRule="auto"/>
              <w:rPr>
                <w:sz w:val="16"/>
              </w:rPr>
            </w:pPr>
          </w:p>
        </w:tc>
        <w:tc>
          <w:tcPr>
            <w:tcW w:w="682" w:type="dxa"/>
          </w:tcPr>
          <w:p w14:paraId="0CB3A7B6" w14:textId="77777777" w:rsidR="00AF38E9" w:rsidRPr="00FC4079" w:rsidRDefault="00AF38E9" w:rsidP="00AF38E9">
            <w:pPr>
              <w:spacing w:line="240" w:lineRule="auto"/>
              <w:rPr>
                <w:sz w:val="16"/>
              </w:rPr>
            </w:pPr>
            <w:r w:rsidRPr="00FC4079">
              <w:rPr>
                <w:sz w:val="16"/>
              </w:rPr>
              <w:t>90</w:t>
            </w:r>
          </w:p>
        </w:tc>
        <w:tc>
          <w:tcPr>
            <w:tcW w:w="682" w:type="dxa"/>
          </w:tcPr>
          <w:p w14:paraId="6335AD48" w14:textId="77777777" w:rsidR="00AF38E9" w:rsidRPr="00FC4079" w:rsidRDefault="00AF38E9" w:rsidP="00AF38E9">
            <w:pPr>
              <w:spacing w:line="240" w:lineRule="auto"/>
              <w:rPr>
                <w:sz w:val="16"/>
              </w:rPr>
            </w:pPr>
            <w:r w:rsidRPr="00FC4079">
              <w:rPr>
                <w:sz w:val="16"/>
              </w:rPr>
              <w:t>5</w:t>
            </w:r>
          </w:p>
        </w:tc>
        <w:tc>
          <w:tcPr>
            <w:tcW w:w="1271" w:type="dxa"/>
          </w:tcPr>
          <w:p w14:paraId="1D459DE4" w14:textId="77777777" w:rsidR="00AF38E9" w:rsidRPr="00FC4079" w:rsidRDefault="00AF38E9" w:rsidP="00AF38E9">
            <w:pPr>
              <w:spacing w:line="240" w:lineRule="auto"/>
              <w:rPr>
                <w:sz w:val="16"/>
              </w:rPr>
            </w:pPr>
          </w:p>
        </w:tc>
        <w:tc>
          <w:tcPr>
            <w:tcW w:w="534" w:type="dxa"/>
          </w:tcPr>
          <w:p w14:paraId="12C6FB8A" w14:textId="77777777" w:rsidR="00AF38E9" w:rsidRPr="00FC4079" w:rsidRDefault="00AF38E9" w:rsidP="00AF38E9">
            <w:pPr>
              <w:spacing w:line="240" w:lineRule="auto"/>
              <w:rPr>
                <w:sz w:val="16"/>
              </w:rPr>
            </w:pPr>
            <w:r w:rsidRPr="00FC4079">
              <w:rPr>
                <w:sz w:val="16"/>
              </w:rPr>
              <w:t>90</w:t>
            </w:r>
          </w:p>
        </w:tc>
        <w:tc>
          <w:tcPr>
            <w:tcW w:w="534" w:type="dxa"/>
          </w:tcPr>
          <w:p w14:paraId="76AC8A16" w14:textId="77777777" w:rsidR="00AF38E9" w:rsidRPr="00FC4079" w:rsidRDefault="00AF38E9" w:rsidP="00AF38E9">
            <w:pPr>
              <w:spacing w:line="240" w:lineRule="auto"/>
              <w:rPr>
                <w:sz w:val="16"/>
              </w:rPr>
            </w:pPr>
          </w:p>
        </w:tc>
        <w:tc>
          <w:tcPr>
            <w:tcW w:w="864" w:type="dxa"/>
          </w:tcPr>
          <w:p w14:paraId="543A6D98" w14:textId="77777777" w:rsidR="00AF38E9" w:rsidRPr="00FC4079" w:rsidRDefault="00AF38E9" w:rsidP="00AF38E9">
            <w:pPr>
              <w:spacing w:line="240" w:lineRule="auto"/>
              <w:rPr>
                <w:sz w:val="16"/>
              </w:rPr>
            </w:pPr>
          </w:p>
        </w:tc>
      </w:tr>
      <w:tr w:rsidR="00FC4079" w:rsidRPr="00FC4079" w14:paraId="6ECC210D" w14:textId="77777777" w:rsidTr="00FC4079">
        <w:tc>
          <w:tcPr>
            <w:tcW w:w="1353" w:type="dxa"/>
          </w:tcPr>
          <w:p w14:paraId="5A2D8CE0" w14:textId="77777777" w:rsidR="00AF38E9" w:rsidRPr="00FC4079" w:rsidRDefault="00AF38E9" w:rsidP="00AF38E9">
            <w:pPr>
              <w:spacing w:line="240" w:lineRule="auto"/>
              <w:rPr>
                <w:sz w:val="16"/>
              </w:rPr>
            </w:pPr>
            <w:r w:rsidRPr="00FC4079">
              <w:rPr>
                <w:sz w:val="16"/>
              </w:rPr>
              <w:t>Acarbose</w:t>
            </w:r>
          </w:p>
        </w:tc>
        <w:tc>
          <w:tcPr>
            <w:tcW w:w="2023" w:type="dxa"/>
          </w:tcPr>
          <w:p w14:paraId="20825AD9" w14:textId="77777777" w:rsidR="00AF38E9" w:rsidRPr="00FC4079" w:rsidRDefault="00AF38E9" w:rsidP="00AF38E9">
            <w:pPr>
              <w:spacing w:line="240" w:lineRule="auto"/>
              <w:rPr>
                <w:sz w:val="16"/>
              </w:rPr>
            </w:pPr>
            <w:r w:rsidRPr="00FC4079">
              <w:rPr>
                <w:sz w:val="16"/>
              </w:rPr>
              <w:t>Tablet 100 mg</w:t>
            </w:r>
          </w:p>
        </w:tc>
        <w:tc>
          <w:tcPr>
            <w:tcW w:w="953" w:type="dxa"/>
          </w:tcPr>
          <w:p w14:paraId="43E3F8C5" w14:textId="77777777" w:rsidR="00AF38E9" w:rsidRPr="00FC4079" w:rsidRDefault="00AF38E9" w:rsidP="00AF38E9">
            <w:pPr>
              <w:spacing w:line="240" w:lineRule="auto"/>
              <w:rPr>
                <w:sz w:val="16"/>
              </w:rPr>
            </w:pPr>
            <w:r w:rsidRPr="00FC4079">
              <w:rPr>
                <w:sz w:val="16"/>
              </w:rPr>
              <w:t>Oral</w:t>
            </w:r>
          </w:p>
        </w:tc>
        <w:tc>
          <w:tcPr>
            <w:tcW w:w="1440" w:type="dxa"/>
          </w:tcPr>
          <w:p w14:paraId="1BCB716A" w14:textId="77777777" w:rsidR="00AF38E9" w:rsidRPr="00FC4079" w:rsidRDefault="00AF38E9" w:rsidP="00AF38E9">
            <w:pPr>
              <w:spacing w:line="240" w:lineRule="auto"/>
              <w:rPr>
                <w:sz w:val="16"/>
              </w:rPr>
            </w:pPr>
            <w:r w:rsidRPr="00FC4079">
              <w:rPr>
                <w:sz w:val="16"/>
              </w:rPr>
              <w:t>GLYBOSAY</w:t>
            </w:r>
          </w:p>
        </w:tc>
        <w:tc>
          <w:tcPr>
            <w:tcW w:w="534" w:type="dxa"/>
          </w:tcPr>
          <w:p w14:paraId="66CAACCC" w14:textId="77777777" w:rsidR="00AF38E9" w:rsidRPr="00FC4079" w:rsidRDefault="00AF38E9" w:rsidP="00AF38E9">
            <w:pPr>
              <w:spacing w:line="240" w:lineRule="auto"/>
              <w:rPr>
                <w:sz w:val="16"/>
              </w:rPr>
            </w:pPr>
            <w:r w:rsidRPr="00FC4079">
              <w:rPr>
                <w:sz w:val="16"/>
              </w:rPr>
              <w:t>RW</w:t>
            </w:r>
          </w:p>
        </w:tc>
        <w:tc>
          <w:tcPr>
            <w:tcW w:w="633" w:type="dxa"/>
          </w:tcPr>
          <w:p w14:paraId="0853FE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4EC06A" w14:textId="77777777" w:rsidR="00AF38E9" w:rsidRPr="00FC4079" w:rsidRDefault="00AF38E9" w:rsidP="00AF38E9">
            <w:pPr>
              <w:spacing w:line="240" w:lineRule="auto"/>
              <w:rPr>
                <w:sz w:val="16"/>
              </w:rPr>
            </w:pPr>
          </w:p>
        </w:tc>
        <w:tc>
          <w:tcPr>
            <w:tcW w:w="1728" w:type="dxa"/>
          </w:tcPr>
          <w:p w14:paraId="7D385515" w14:textId="77777777" w:rsidR="00AF38E9" w:rsidRPr="00FC4079" w:rsidRDefault="00AF38E9" w:rsidP="00AF38E9">
            <w:pPr>
              <w:spacing w:line="240" w:lineRule="auto"/>
              <w:rPr>
                <w:sz w:val="16"/>
              </w:rPr>
            </w:pPr>
            <w:r w:rsidRPr="00FC4079">
              <w:rPr>
                <w:sz w:val="16"/>
              </w:rPr>
              <w:t>P14238</w:t>
            </w:r>
          </w:p>
        </w:tc>
        <w:tc>
          <w:tcPr>
            <w:tcW w:w="682" w:type="dxa"/>
          </w:tcPr>
          <w:p w14:paraId="7524F7C5" w14:textId="77777777" w:rsidR="00AF38E9" w:rsidRPr="00FC4079" w:rsidRDefault="00AF38E9" w:rsidP="00AF38E9">
            <w:pPr>
              <w:spacing w:line="240" w:lineRule="auto"/>
              <w:rPr>
                <w:sz w:val="16"/>
              </w:rPr>
            </w:pPr>
            <w:r w:rsidRPr="00FC4079">
              <w:rPr>
                <w:sz w:val="16"/>
              </w:rPr>
              <w:t>180</w:t>
            </w:r>
          </w:p>
        </w:tc>
        <w:tc>
          <w:tcPr>
            <w:tcW w:w="682" w:type="dxa"/>
          </w:tcPr>
          <w:p w14:paraId="26422532" w14:textId="77777777" w:rsidR="00AF38E9" w:rsidRPr="00FC4079" w:rsidRDefault="00AF38E9" w:rsidP="00AF38E9">
            <w:pPr>
              <w:spacing w:line="240" w:lineRule="auto"/>
              <w:rPr>
                <w:sz w:val="16"/>
              </w:rPr>
            </w:pPr>
            <w:r w:rsidRPr="00FC4079">
              <w:rPr>
                <w:sz w:val="16"/>
              </w:rPr>
              <w:t>5</w:t>
            </w:r>
          </w:p>
        </w:tc>
        <w:tc>
          <w:tcPr>
            <w:tcW w:w="1271" w:type="dxa"/>
          </w:tcPr>
          <w:p w14:paraId="5299C6E7" w14:textId="77777777" w:rsidR="00AF38E9" w:rsidRPr="00FC4079" w:rsidRDefault="00AF38E9" w:rsidP="00AF38E9">
            <w:pPr>
              <w:spacing w:line="240" w:lineRule="auto"/>
              <w:rPr>
                <w:sz w:val="16"/>
              </w:rPr>
            </w:pPr>
          </w:p>
        </w:tc>
        <w:tc>
          <w:tcPr>
            <w:tcW w:w="534" w:type="dxa"/>
          </w:tcPr>
          <w:p w14:paraId="707080A7" w14:textId="77777777" w:rsidR="00AF38E9" w:rsidRPr="00FC4079" w:rsidRDefault="00AF38E9" w:rsidP="00AF38E9">
            <w:pPr>
              <w:spacing w:line="240" w:lineRule="auto"/>
              <w:rPr>
                <w:sz w:val="16"/>
              </w:rPr>
            </w:pPr>
            <w:r w:rsidRPr="00FC4079">
              <w:rPr>
                <w:sz w:val="16"/>
              </w:rPr>
              <w:t>90</w:t>
            </w:r>
          </w:p>
        </w:tc>
        <w:tc>
          <w:tcPr>
            <w:tcW w:w="534" w:type="dxa"/>
          </w:tcPr>
          <w:p w14:paraId="270486B9" w14:textId="77777777" w:rsidR="00AF38E9" w:rsidRPr="00FC4079" w:rsidRDefault="00AF38E9" w:rsidP="00AF38E9">
            <w:pPr>
              <w:spacing w:line="240" w:lineRule="auto"/>
              <w:rPr>
                <w:sz w:val="16"/>
              </w:rPr>
            </w:pPr>
          </w:p>
        </w:tc>
        <w:tc>
          <w:tcPr>
            <w:tcW w:w="864" w:type="dxa"/>
          </w:tcPr>
          <w:p w14:paraId="73B12B04" w14:textId="77777777" w:rsidR="00AF38E9" w:rsidRPr="00FC4079" w:rsidRDefault="00AF38E9" w:rsidP="00AF38E9">
            <w:pPr>
              <w:spacing w:line="240" w:lineRule="auto"/>
              <w:rPr>
                <w:sz w:val="16"/>
              </w:rPr>
            </w:pPr>
          </w:p>
        </w:tc>
      </w:tr>
      <w:tr w:rsidR="00FC4079" w:rsidRPr="00FC4079" w14:paraId="62551BAC" w14:textId="77777777" w:rsidTr="00FC4079">
        <w:tc>
          <w:tcPr>
            <w:tcW w:w="1353" w:type="dxa"/>
          </w:tcPr>
          <w:p w14:paraId="281CDF71" w14:textId="77777777" w:rsidR="00AF38E9" w:rsidRPr="00FC4079" w:rsidRDefault="00AF38E9" w:rsidP="00AF38E9">
            <w:pPr>
              <w:spacing w:line="240" w:lineRule="auto"/>
              <w:rPr>
                <w:sz w:val="16"/>
              </w:rPr>
            </w:pPr>
            <w:r w:rsidRPr="00FC4079">
              <w:rPr>
                <w:sz w:val="16"/>
              </w:rPr>
              <w:t>Acetazolamide</w:t>
            </w:r>
          </w:p>
        </w:tc>
        <w:tc>
          <w:tcPr>
            <w:tcW w:w="2023" w:type="dxa"/>
          </w:tcPr>
          <w:p w14:paraId="76B4C54B" w14:textId="77777777" w:rsidR="00AF38E9" w:rsidRPr="00FC4079" w:rsidRDefault="00AF38E9" w:rsidP="00AF38E9">
            <w:pPr>
              <w:spacing w:line="240" w:lineRule="auto"/>
              <w:rPr>
                <w:sz w:val="16"/>
              </w:rPr>
            </w:pPr>
            <w:r w:rsidRPr="00FC4079">
              <w:rPr>
                <w:sz w:val="16"/>
              </w:rPr>
              <w:t>Tablet 250 mg</w:t>
            </w:r>
          </w:p>
        </w:tc>
        <w:tc>
          <w:tcPr>
            <w:tcW w:w="953" w:type="dxa"/>
          </w:tcPr>
          <w:p w14:paraId="1001C6E2" w14:textId="77777777" w:rsidR="00AF38E9" w:rsidRPr="00FC4079" w:rsidRDefault="00AF38E9" w:rsidP="00AF38E9">
            <w:pPr>
              <w:spacing w:line="240" w:lineRule="auto"/>
              <w:rPr>
                <w:sz w:val="16"/>
              </w:rPr>
            </w:pPr>
            <w:r w:rsidRPr="00FC4079">
              <w:rPr>
                <w:sz w:val="16"/>
              </w:rPr>
              <w:t>Oral</w:t>
            </w:r>
          </w:p>
        </w:tc>
        <w:tc>
          <w:tcPr>
            <w:tcW w:w="1440" w:type="dxa"/>
          </w:tcPr>
          <w:p w14:paraId="2F3790AA" w14:textId="77777777" w:rsidR="00AF38E9" w:rsidRPr="00FC4079" w:rsidRDefault="00AF38E9" w:rsidP="00AF38E9">
            <w:pPr>
              <w:spacing w:line="240" w:lineRule="auto"/>
              <w:rPr>
                <w:sz w:val="16"/>
              </w:rPr>
            </w:pPr>
            <w:r w:rsidRPr="00FC4079">
              <w:rPr>
                <w:sz w:val="16"/>
              </w:rPr>
              <w:t>Diamox</w:t>
            </w:r>
          </w:p>
        </w:tc>
        <w:tc>
          <w:tcPr>
            <w:tcW w:w="534" w:type="dxa"/>
          </w:tcPr>
          <w:p w14:paraId="01B584F5" w14:textId="77777777" w:rsidR="00AF38E9" w:rsidRPr="00FC4079" w:rsidRDefault="00AF38E9" w:rsidP="00AF38E9">
            <w:pPr>
              <w:spacing w:line="240" w:lineRule="auto"/>
              <w:rPr>
                <w:sz w:val="16"/>
              </w:rPr>
            </w:pPr>
            <w:r w:rsidRPr="00FC4079">
              <w:rPr>
                <w:sz w:val="16"/>
              </w:rPr>
              <w:t>RW</w:t>
            </w:r>
          </w:p>
        </w:tc>
        <w:tc>
          <w:tcPr>
            <w:tcW w:w="633" w:type="dxa"/>
          </w:tcPr>
          <w:p w14:paraId="2BBA4B2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E1C7BA" w14:textId="77777777" w:rsidR="00AF38E9" w:rsidRPr="00FC4079" w:rsidRDefault="00AF38E9" w:rsidP="00AF38E9">
            <w:pPr>
              <w:spacing w:line="240" w:lineRule="auto"/>
              <w:rPr>
                <w:sz w:val="16"/>
              </w:rPr>
            </w:pPr>
          </w:p>
        </w:tc>
        <w:tc>
          <w:tcPr>
            <w:tcW w:w="1728" w:type="dxa"/>
          </w:tcPr>
          <w:p w14:paraId="04B7E9AA" w14:textId="77777777" w:rsidR="00AF38E9" w:rsidRPr="00FC4079" w:rsidRDefault="00AF38E9" w:rsidP="00AF38E9">
            <w:pPr>
              <w:spacing w:line="240" w:lineRule="auto"/>
              <w:rPr>
                <w:sz w:val="16"/>
              </w:rPr>
            </w:pPr>
          </w:p>
        </w:tc>
        <w:tc>
          <w:tcPr>
            <w:tcW w:w="682" w:type="dxa"/>
          </w:tcPr>
          <w:p w14:paraId="1E8BCFFD" w14:textId="77777777" w:rsidR="00AF38E9" w:rsidRPr="00FC4079" w:rsidRDefault="00AF38E9" w:rsidP="00AF38E9">
            <w:pPr>
              <w:spacing w:line="240" w:lineRule="auto"/>
              <w:rPr>
                <w:sz w:val="16"/>
              </w:rPr>
            </w:pPr>
            <w:r w:rsidRPr="00FC4079">
              <w:rPr>
                <w:sz w:val="16"/>
              </w:rPr>
              <w:t>100</w:t>
            </w:r>
          </w:p>
        </w:tc>
        <w:tc>
          <w:tcPr>
            <w:tcW w:w="682" w:type="dxa"/>
          </w:tcPr>
          <w:p w14:paraId="74B6DD58" w14:textId="77777777" w:rsidR="00AF38E9" w:rsidRPr="00FC4079" w:rsidRDefault="00AF38E9" w:rsidP="00AF38E9">
            <w:pPr>
              <w:spacing w:line="240" w:lineRule="auto"/>
              <w:rPr>
                <w:sz w:val="16"/>
              </w:rPr>
            </w:pPr>
            <w:r w:rsidRPr="00FC4079">
              <w:rPr>
                <w:sz w:val="16"/>
              </w:rPr>
              <w:t>3</w:t>
            </w:r>
          </w:p>
        </w:tc>
        <w:tc>
          <w:tcPr>
            <w:tcW w:w="1271" w:type="dxa"/>
          </w:tcPr>
          <w:p w14:paraId="26568144" w14:textId="77777777" w:rsidR="00AF38E9" w:rsidRPr="00FC4079" w:rsidRDefault="00AF38E9" w:rsidP="00AF38E9">
            <w:pPr>
              <w:spacing w:line="240" w:lineRule="auto"/>
              <w:rPr>
                <w:sz w:val="16"/>
              </w:rPr>
            </w:pPr>
          </w:p>
        </w:tc>
        <w:tc>
          <w:tcPr>
            <w:tcW w:w="534" w:type="dxa"/>
          </w:tcPr>
          <w:p w14:paraId="5FA9D0C3" w14:textId="77777777" w:rsidR="00AF38E9" w:rsidRPr="00FC4079" w:rsidRDefault="00AF38E9" w:rsidP="00AF38E9">
            <w:pPr>
              <w:spacing w:line="240" w:lineRule="auto"/>
              <w:rPr>
                <w:sz w:val="16"/>
              </w:rPr>
            </w:pPr>
            <w:r w:rsidRPr="00FC4079">
              <w:rPr>
                <w:sz w:val="16"/>
              </w:rPr>
              <w:t>100</w:t>
            </w:r>
          </w:p>
        </w:tc>
        <w:tc>
          <w:tcPr>
            <w:tcW w:w="534" w:type="dxa"/>
          </w:tcPr>
          <w:p w14:paraId="10BAB87C" w14:textId="77777777" w:rsidR="00AF38E9" w:rsidRPr="00FC4079" w:rsidRDefault="00AF38E9" w:rsidP="00AF38E9">
            <w:pPr>
              <w:spacing w:line="240" w:lineRule="auto"/>
              <w:rPr>
                <w:sz w:val="16"/>
              </w:rPr>
            </w:pPr>
          </w:p>
        </w:tc>
        <w:tc>
          <w:tcPr>
            <w:tcW w:w="864" w:type="dxa"/>
          </w:tcPr>
          <w:p w14:paraId="6644393F" w14:textId="77777777" w:rsidR="00AF38E9" w:rsidRPr="00FC4079" w:rsidRDefault="00AF38E9" w:rsidP="00AF38E9">
            <w:pPr>
              <w:spacing w:line="240" w:lineRule="auto"/>
              <w:rPr>
                <w:sz w:val="16"/>
              </w:rPr>
            </w:pPr>
          </w:p>
        </w:tc>
      </w:tr>
      <w:tr w:rsidR="00FC4079" w:rsidRPr="00FC4079" w14:paraId="71FC67D3" w14:textId="77777777" w:rsidTr="00FC4079">
        <w:tc>
          <w:tcPr>
            <w:tcW w:w="1353" w:type="dxa"/>
          </w:tcPr>
          <w:p w14:paraId="76138400" w14:textId="77777777" w:rsidR="00AF38E9" w:rsidRPr="00FC4079" w:rsidRDefault="00AF38E9" w:rsidP="00AF38E9">
            <w:pPr>
              <w:spacing w:line="240" w:lineRule="auto"/>
              <w:rPr>
                <w:sz w:val="16"/>
              </w:rPr>
            </w:pPr>
            <w:r w:rsidRPr="00FC4079">
              <w:rPr>
                <w:sz w:val="16"/>
              </w:rPr>
              <w:t>Aciclovir</w:t>
            </w:r>
          </w:p>
        </w:tc>
        <w:tc>
          <w:tcPr>
            <w:tcW w:w="2023" w:type="dxa"/>
          </w:tcPr>
          <w:p w14:paraId="65BBF121" w14:textId="77777777" w:rsidR="00AF38E9" w:rsidRPr="00FC4079" w:rsidRDefault="00AF38E9" w:rsidP="00AF38E9">
            <w:pPr>
              <w:spacing w:line="240" w:lineRule="auto"/>
              <w:rPr>
                <w:sz w:val="16"/>
              </w:rPr>
            </w:pPr>
            <w:r w:rsidRPr="00FC4079">
              <w:rPr>
                <w:sz w:val="16"/>
              </w:rPr>
              <w:t>Eye ointment 30 mg per g, 4.5 g</w:t>
            </w:r>
          </w:p>
        </w:tc>
        <w:tc>
          <w:tcPr>
            <w:tcW w:w="953" w:type="dxa"/>
          </w:tcPr>
          <w:p w14:paraId="761E6603" w14:textId="77777777" w:rsidR="00AF38E9" w:rsidRPr="00FC4079" w:rsidRDefault="00AF38E9" w:rsidP="00AF38E9">
            <w:pPr>
              <w:spacing w:line="240" w:lineRule="auto"/>
              <w:rPr>
                <w:sz w:val="16"/>
              </w:rPr>
            </w:pPr>
            <w:r w:rsidRPr="00FC4079">
              <w:rPr>
                <w:sz w:val="16"/>
              </w:rPr>
              <w:t>Application to the eye</w:t>
            </w:r>
          </w:p>
        </w:tc>
        <w:tc>
          <w:tcPr>
            <w:tcW w:w="1440" w:type="dxa"/>
          </w:tcPr>
          <w:p w14:paraId="073C77EE" w14:textId="77777777" w:rsidR="00AF38E9" w:rsidRPr="00FC4079" w:rsidRDefault="00AF38E9" w:rsidP="00AF38E9">
            <w:pPr>
              <w:spacing w:line="240" w:lineRule="auto"/>
              <w:rPr>
                <w:sz w:val="16"/>
              </w:rPr>
            </w:pPr>
            <w:r w:rsidRPr="00FC4079">
              <w:rPr>
                <w:sz w:val="16"/>
              </w:rPr>
              <w:t>ViruPOS</w:t>
            </w:r>
          </w:p>
        </w:tc>
        <w:tc>
          <w:tcPr>
            <w:tcW w:w="534" w:type="dxa"/>
          </w:tcPr>
          <w:p w14:paraId="35D19C3C" w14:textId="77777777" w:rsidR="00AF38E9" w:rsidRPr="00FC4079" w:rsidRDefault="00AF38E9" w:rsidP="00AF38E9">
            <w:pPr>
              <w:spacing w:line="240" w:lineRule="auto"/>
              <w:rPr>
                <w:sz w:val="16"/>
              </w:rPr>
            </w:pPr>
            <w:r w:rsidRPr="00FC4079">
              <w:rPr>
                <w:sz w:val="16"/>
              </w:rPr>
              <w:t>AE</w:t>
            </w:r>
          </w:p>
        </w:tc>
        <w:tc>
          <w:tcPr>
            <w:tcW w:w="633" w:type="dxa"/>
          </w:tcPr>
          <w:p w14:paraId="45637B2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790481" w14:textId="77777777" w:rsidR="00AF38E9" w:rsidRPr="00FC4079" w:rsidRDefault="00AF38E9" w:rsidP="00AF38E9">
            <w:pPr>
              <w:spacing w:line="240" w:lineRule="auto"/>
              <w:rPr>
                <w:sz w:val="16"/>
              </w:rPr>
            </w:pPr>
            <w:r w:rsidRPr="00FC4079">
              <w:rPr>
                <w:sz w:val="16"/>
              </w:rPr>
              <w:t>C5965</w:t>
            </w:r>
          </w:p>
        </w:tc>
        <w:tc>
          <w:tcPr>
            <w:tcW w:w="1728" w:type="dxa"/>
          </w:tcPr>
          <w:p w14:paraId="01AE8137" w14:textId="77777777" w:rsidR="00AF38E9" w:rsidRPr="00FC4079" w:rsidRDefault="00AF38E9" w:rsidP="00AF38E9">
            <w:pPr>
              <w:spacing w:line="240" w:lineRule="auto"/>
              <w:rPr>
                <w:sz w:val="16"/>
              </w:rPr>
            </w:pPr>
          </w:p>
        </w:tc>
        <w:tc>
          <w:tcPr>
            <w:tcW w:w="682" w:type="dxa"/>
          </w:tcPr>
          <w:p w14:paraId="1E9FBEE0" w14:textId="77777777" w:rsidR="00AF38E9" w:rsidRPr="00FC4079" w:rsidRDefault="00AF38E9" w:rsidP="00AF38E9">
            <w:pPr>
              <w:spacing w:line="240" w:lineRule="auto"/>
              <w:rPr>
                <w:sz w:val="16"/>
              </w:rPr>
            </w:pPr>
            <w:r w:rsidRPr="00FC4079">
              <w:rPr>
                <w:sz w:val="16"/>
              </w:rPr>
              <w:t>1</w:t>
            </w:r>
          </w:p>
        </w:tc>
        <w:tc>
          <w:tcPr>
            <w:tcW w:w="682" w:type="dxa"/>
          </w:tcPr>
          <w:p w14:paraId="716A4B13" w14:textId="77777777" w:rsidR="00AF38E9" w:rsidRPr="00FC4079" w:rsidRDefault="00AF38E9" w:rsidP="00AF38E9">
            <w:pPr>
              <w:spacing w:line="240" w:lineRule="auto"/>
              <w:rPr>
                <w:sz w:val="16"/>
              </w:rPr>
            </w:pPr>
            <w:r w:rsidRPr="00FC4079">
              <w:rPr>
                <w:sz w:val="16"/>
              </w:rPr>
              <w:t>0</w:t>
            </w:r>
          </w:p>
        </w:tc>
        <w:tc>
          <w:tcPr>
            <w:tcW w:w="1271" w:type="dxa"/>
          </w:tcPr>
          <w:p w14:paraId="15CF157C" w14:textId="77777777" w:rsidR="00AF38E9" w:rsidRPr="00FC4079" w:rsidRDefault="00AF38E9" w:rsidP="00AF38E9">
            <w:pPr>
              <w:spacing w:line="240" w:lineRule="auto"/>
              <w:rPr>
                <w:sz w:val="16"/>
              </w:rPr>
            </w:pPr>
          </w:p>
        </w:tc>
        <w:tc>
          <w:tcPr>
            <w:tcW w:w="534" w:type="dxa"/>
          </w:tcPr>
          <w:p w14:paraId="4477FA02" w14:textId="77777777" w:rsidR="00AF38E9" w:rsidRPr="00FC4079" w:rsidRDefault="00AF38E9" w:rsidP="00AF38E9">
            <w:pPr>
              <w:spacing w:line="240" w:lineRule="auto"/>
              <w:rPr>
                <w:sz w:val="16"/>
              </w:rPr>
            </w:pPr>
            <w:r w:rsidRPr="00FC4079">
              <w:rPr>
                <w:sz w:val="16"/>
              </w:rPr>
              <w:t>1</w:t>
            </w:r>
          </w:p>
        </w:tc>
        <w:tc>
          <w:tcPr>
            <w:tcW w:w="534" w:type="dxa"/>
          </w:tcPr>
          <w:p w14:paraId="49BEEEE6" w14:textId="77777777" w:rsidR="00AF38E9" w:rsidRPr="00FC4079" w:rsidRDefault="00AF38E9" w:rsidP="00AF38E9">
            <w:pPr>
              <w:spacing w:line="240" w:lineRule="auto"/>
              <w:rPr>
                <w:sz w:val="16"/>
              </w:rPr>
            </w:pPr>
          </w:p>
        </w:tc>
        <w:tc>
          <w:tcPr>
            <w:tcW w:w="864" w:type="dxa"/>
          </w:tcPr>
          <w:p w14:paraId="3CDFD508" w14:textId="77777777" w:rsidR="00AF38E9" w:rsidRPr="00FC4079" w:rsidRDefault="00AF38E9" w:rsidP="00AF38E9">
            <w:pPr>
              <w:spacing w:line="240" w:lineRule="auto"/>
              <w:rPr>
                <w:sz w:val="16"/>
              </w:rPr>
            </w:pPr>
          </w:p>
        </w:tc>
      </w:tr>
      <w:tr w:rsidR="00FC4079" w:rsidRPr="00FC4079" w14:paraId="53FBD5AD" w14:textId="77777777" w:rsidTr="00FC4079">
        <w:tc>
          <w:tcPr>
            <w:tcW w:w="1353" w:type="dxa"/>
          </w:tcPr>
          <w:p w14:paraId="7B27F446" w14:textId="77777777" w:rsidR="00AF38E9" w:rsidRPr="00FC4079" w:rsidRDefault="00AF38E9" w:rsidP="00AF38E9">
            <w:pPr>
              <w:spacing w:line="240" w:lineRule="auto"/>
              <w:rPr>
                <w:sz w:val="16"/>
              </w:rPr>
            </w:pPr>
            <w:r w:rsidRPr="00FC4079">
              <w:rPr>
                <w:sz w:val="16"/>
              </w:rPr>
              <w:t>Aciclovir</w:t>
            </w:r>
          </w:p>
        </w:tc>
        <w:tc>
          <w:tcPr>
            <w:tcW w:w="2023" w:type="dxa"/>
          </w:tcPr>
          <w:p w14:paraId="46D30D8D" w14:textId="77777777" w:rsidR="00AF38E9" w:rsidRPr="00FC4079" w:rsidRDefault="00AF38E9" w:rsidP="00AF38E9">
            <w:pPr>
              <w:spacing w:line="240" w:lineRule="auto"/>
              <w:rPr>
                <w:sz w:val="16"/>
              </w:rPr>
            </w:pPr>
            <w:r w:rsidRPr="00FC4079">
              <w:rPr>
                <w:sz w:val="16"/>
              </w:rPr>
              <w:t>Eye ointment 30 mg per g, 4.5 g</w:t>
            </w:r>
          </w:p>
        </w:tc>
        <w:tc>
          <w:tcPr>
            <w:tcW w:w="953" w:type="dxa"/>
          </w:tcPr>
          <w:p w14:paraId="29BBB842" w14:textId="77777777" w:rsidR="00AF38E9" w:rsidRPr="00FC4079" w:rsidRDefault="00AF38E9" w:rsidP="00AF38E9">
            <w:pPr>
              <w:spacing w:line="240" w:lineRule="auto"/>
              <w:rPr>
                <w:sz w:val="16"/>
              </w:rPr>
            </w:pPr>
            <w:r w:rsidRPr="00FC4079">
              <w:rPr>
                <w:sz w:val="16"/>
              </w:rPr>
              <w:t>Application to the eye</w:t>
            </w:r>
          </w:p>
        </w:tc>
        <w:tc>
          <w:tcPr>
            <w:tcW w:w="1440" w:type="dxa"/>
          </w:tcPr>
          <w:p w14:paraId="2198943F" w14:textId="77777777" w:rsidR="00AF38E9" w:rsidRPr="00FC4079" w:rsidRDefault="00AF38E9" w:rsidP="00AF38E9">
            <w:pPr>
              <w:spacing w:line="240" w:lineRule="auto"/>
              <w:rPr>
                <w:sz w:val="16"/>
              </w:rPr>
            </w:pPr>
            <w:r w:rsidRPr="00FC4079">
              <w:rPr>
                <w:sz w:val="16"/>
              </w:rPr>
              <w:t>ViruPOS</w:t>
            </w:r>
          </w:p>
        </w:tc>
        <w:tc>
          <w:tcPr>
            <w:tcW w:w="534" w:type="dxa"/>
          </w:tcPr>
          <w:p w14:paraId="757BE74F" w14:textId="77777777" w:rsidR="00AF38E9" w:rsidRPr="00FC4079" w:rsidRDefault="00AF38E9" w:rsidP="00AF38E9">
            <w:pPr>
              <w:spacing w:line="240" w:lineRule="auto"/>
              <w:rPr>
                <w:sz w:val="16"/>
              </w:rPr>
            </w:pPr>
            <w:r w:rsidRPr="00FC4079">
              <w:rPr>
                <w:sz w:val="16"/>
              </w:rPr>
              <w:t>AE</w:t>
            </w:r>
          </w:p>
        </w:tc>
        <w:tc>
          <w:tcPr>
            <w:tcW w:w="633" w:type="dxa"/>
          </w:tcPr>
          <w:p w14:paraId="2D65CB45" w14:textId="77777777" w:rsidR="00AF38E9" w:rsidRPr="00FC4079" w:rsidRDefault="00AF38E9" w:rsidP="00AF38E9">
            <w:pPr>
              <w:spacing w:line="240" w:lineRule="auto"/>
              <w:rPr>
                <w:sz w:val="16"/>
              </w:rPr>
            </w:pPr>
            <w:r w:rsidRPr="00FC4079">
              <w:rPr>
                <w:sz w:val="16"/>
              </w:rPr>
              <w:t xml:space="preserve">AO </w:t>
            </w:r>
          </w:p>
        </w:tc>
        <w:tc>
          <w:tcPr>
            <w:tcW w:w="1728" w:type="dxa"/>
          </w:tcPr>
          <w:p w14:paraId="3533DC6D" w14:textId="77777777" w:rsidR="00AF38E9" w:rsidRPr="00FC4079" w:rsidRDefault="00AF38E9" w:rsidP="00AF38E9">
            <w:pPr>
              <w:spacing w:line="240" w:lineRule="auto"/>
              <w:rPr>
                <w:sz w:val="16"/>
              </w:rPr>
            </w:pPr>
            <w:r w:rsidRPr="00FC4079">
              <w:rPr>
                <w:sz w:val="16"/>
              </w:rPr>
              <w:t>C5964</w:t>
            </w:r>
          </w:p>
        </w:tc>
        <w:tc>
          <w:tcPr>
            <w:tcW w:w="1728" w:type="dxa"/>
          </w:tcPr>
          <w:p w14:paraId="219C0A94" w14:textId="77777777" w:rsidR="00AF38E9" w:rsidRPr="00FC4079" w:rsidRDefault="00AF38E9" w:rsidP="00AF38E9">
            <w:pPr>
              <w:spacing w:line="240" w:lineRule="auto"/>
              <w:rPr>
                <w:sz w:val="16"/>
              </w:rPr>
            </w:pPr>
          </w:p>
        </w:tc>
        <w:tc>
          <w:tcPr>
            <w:tcW w:w="682" w:type="dxa"/>
          </w:tcPr>
          <w:p w14:paraId="7A4EA674" w14:textId="77777777" w:rsidR="00AF38E9" w:rsidRPr="00FC4079" w:rsidRDefault="00AF38E9" w:rsidP="00AF38E9">
            <w:pPr>
              <w:spacing w:line="240" w:lineRule="auto"/>
              <w:rPr>
                <w:sz w:val="16"/>
              </w:rPr>
            </w:pPr>
            <w:r w:rsidRPr="00FC4079">
              <w:rPr>
                <w:sz w:val="16"/>
              </w:rPr>
              <w:t>1</w:t>
            </w:r>
          </w:p>
        </w:tc>
        <w:tc>
          <w:tcPr>
            <w:tcW w:w="682" w:type="dxa"/>
          </w:tcPr>
          <w:p w14:paraId="3654B66A" w14:textId="77777777" w:rsidR="00AF38E9" w:rsidRPr="00FC4079" w:rsidRDefault="00AF38E9" w:rsidP="00AF38E9">
            <w:pPr>
              <w:spacing w:line="240" w:lineRule="auto"/>
              <w:rPr>
                <w:sz w:val="16"/>
              </w:rPr>
            </w:pPr>
            <w:r w:rsidRPr="00FC4079">
              <w:rPr>
                <w:sz w:val="16"/>
              </w:rPr>
              <w:t>0</w:t>
            </w:r>
          </w:p>
        </w:tc>
        <w:tc>
          <w:tcPr>
            <w:tcW w:w="1271" w:type="dxa"/>
          </w:tcPr>
          <w:p w14:paraId="6AE6C72A" w14:textId="77777777" w:rsidR="00AF38E9" w:rsidRPr="00FC4079" w:rsidRDefault="00AF38E9" w:rsidP="00AF38E9">
            <w:pPr>
              <w:spacing w:line="240" w:lineRule="auto"/>
              <w:rPr>
                <w:sz w:val="16"/>
              </w:rPr>
            </w:pPr>
          </w:p>
        </w:tc>
        <w:tc>
          <w:tcPr>
            <w:tcW w:w="534" w:type="dxa"/>
          </w:tcPr>
          <w:p w14:paraId="32737B1D" w14:textId="77777777" w:rsidR="00AF38E9" w:rsidRPr="00FC4079" w:rsidRDefault="00AF38E9" w:rsidP="00AF38E9">
            <w:pPr>
              <w:spacing w:line="240" w:lineRule="auto"/>
              <w:rPr>
                <w:sz w:val="16"/>
              </w:rPr>
            </w:pPr>
            <w:r w:rsidRPr="00FC4079">
              <w:rPr>
                <w:sz w:val="16"/>
              </w:rPr>
              <w:t>1</w:t>
            </w:r>
          </w:p>
        </w:tc>
        <w:tc>
          <w:tcPr>
            <w:tcW w:w="534" w:type="dxa"/>
          </w:tcPr>
          <w:p w14:paraId="1346CDE5" w14:textId="77777777" w:rsidR="00AF38E9" w:rsidRPr="00FC4079" w:rsidRDefault="00AF38E9" w:rsidP="00AF38E9">
            <w:pPr>
              <w:spacing w:line="240" w:lineRule="auto"/>
              <w:rPr>
                <w:sz w:val="16"/>
              </w:rPr>
            </w:pPr>
          </w:p>
        </w:tc>
        <w:tc>
          <w:tcPr>
            <w:tcW w:w="864" w:type="dxa"/>
          </w:tcPr>
          <w:p w14:paraId="1E55932D" w14:textId="77777777" w:rsidR="00AF38E9" w:rsidRPr="00FC4079" w:rsidRDefault="00AF38E9" w:rsidP="00AF38E9">
            <w:pPr>
              <w:spacing w:line="240" w:lineRule="auto"/>
              <w:rPr>
                <w:sz w:val="16"/>
              </w:rPr>
            </w:pPr>
          </w:p>
        </w:tc>
      </w:tr>
      <w:tr w:rsidR="00FC4079" w:rsidRPr="00FC4079" w14:paraId="3C7E8979" w14:textId="77777777" w:rsidTr="00FC4079">
        <w:tc>
          <w:tcPr>
            <w:tcW w:w="1353" w:type="dxa"/>
          </w:tcPr>
          <w:p w14:paraId="7F412DC1" w14:textId="77777777" w:rsidR="00AF38E9" w:rsidRPr="00FC4079" w:rsidRDefault="00AF38E9" w:rsidP="00AF38E9">
            <w:pPr>
              <w:spacing w:line="240" w:lineRule="auto"/>
              <w:rPr>
                <w:sz w:val="16"/>
              </w:rPr>
            </w:pPr>
            <w:r w:rsidRPr="00FC4079">
              <w:rPr>
                <w:sz w:val="16"/>
              </w:rPr>
              <w:t>Aciclovir</w:t>
            </w:r>
          </w:p>
        </w:tc>
        <w:tc>
          <w:tcPr>
            <w:tcW w:w="2023" w:type="dxa"/>
          </w:tcPr>
          <w:p w14:paraId="02853223" w14:textId="77777777" w:rsidR="00AF38E9" w:rsidRPr="00FC4079" w:rsidRDefault="00AF38E9" w:rsidP="00AF38E9">
            <w:pPr>
              <w:spacing w:line="240" w:lineRule="auto"/>
              <w:rPr>
                <w:sz w:val="16"/>
              </w:rPr>
            </w:pPr>
            <w:r w:rsidRPr="00FC4079">
              <w:rPr>
                <w:sz w:val="16"/>
              </w:rPr>
              <w:t>Eye ointment 30 mg per g, 4.5 g</w:t>
            </w:r>
          </w:p>
        </w:tc>
        <w:tc>
          <w:tcPr>
            <w:tcW w:w="953" w:type="dxa"/>
          </w:tcPr>
          <w:p w14:paraId="4AE12748" w14:textId="77777777" w:rsidR="00AF38E9" w:rsidRPr="00FC4079" w:rsidRDefault="00AF38E9" w:rsidP="00AF38E9">
            <w:pPr>
              <w:spacing w:line="240" w:lineRule="auto"/>
              <w:rPr>
                <w:sz w:val="16"/>
              </w:rPr>
            </w:pPr>
            <w:r w:rsidRPr="00FC4079">
              <w:rPr>
                <w:sz w:val="16"/>
              </w:rPr>
              <w:t>Application to the eye</w:t>
            </w:r>
          </w:p>
        </w:tc>
        <w:tc>
          <w:tcPr>
            <w:tcW w:w="1440" w:type="dxa"/>
          </w:tcPr>
          <w:p w14:paraId="3AACC256" w14:textId="77777777" w:rsidR="00AF38E9" w:rsidRPr="00FC4079" w:rsidRDefault="00AF38E9" w:rsidP="00AF38E9">
            <w:pPr>
              <w:spacing w:line="240" w:lineRule="auto"/>
              <w:rPr>
                <w:sz w:val="16"/>
              </w:rPr>
            </w:pPr>
            <w:r w:rsidRPr="00FC4079">
              <w:rPr>
                <w:sz w:val="16"/>
              </w:rPr>
              <w:t>XOROX</w:t>
            </w:r>
          </w:p>
        </w:tc>
        <w:tc>
          <w:tcPr>
            <w:tcW w:w="534" w:type="dxa"/>
          </w:tcPr>
          <w:p w14:paraId="10A82B2C" w14:textId="77777777" w:rsidR="00AF38E9" w:rsidRPr="00FC4079" w:rsidRDefault="00AF38E9" w:rsidP="00AF38E9">
            <w:pPr>
              <w:spacing w:line="240" w:lineRule="auto"/>
              <w:rPr>
                <w:sz w:val="16"/>
              </w:rPr>
            </w:pPr>
            <w:r w:rsidRPr="00FC4079">
              <w:rPr>
                <w:sz w:val="16"/>
              </w:rPr>
              <w:t>IX</w:t>
            </w:r>
          </w:p>
        </w:tc>
        <w:tc>
          <w:tcPr>
            <w:tcW w:w="633" w:type="dxa"/>
          </w:tcPr>
          <w:p w14:paraId="1E8CE6D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8188C0" w14:textId="77777777" w:rsidR="00AF38E9" w:rsidRPr="00FC4079" w:rsidRDefault="00AF38E9" w:rsidP="00AF38E9">
            <w:pPr>
              <w:spacing w:line="240" w:lineRule="auto"/>
              <w:rPr>
                <w:sz w:val="16"/>
              </w:rPr>
            </w:pPr>
            <w:r w:rsidRPr="00FC4079">
              <w:rPr>
                <w:sz w:val="16"/>
              </w:rPr>
              <w:t>C5965</w:t>
            </w:r>
          </w:p>
        </w:tc>
        <w:tc>
          <w:tcPr>
            <w:tcW w:w="1728" w:type="dxa"/>
          </w:tcPr>
          <w:p w14:paraId="6A67E6C5" w14:textId="77777777" w:rsidR="00AF38E9" w:rsidRPr="00FC4079" w:rsidRDefault="00AF38E9" w:rsidP="00AF38E9">
            <w:pPr>
              <w:spacing w:line="240" w:lineRule="auto"/>
              <w:rPr>
                <w:sz w:val="16"/>
              </w:rPr>
            </w:pPr>
          </w:p>
        </w:tc>
        <w:tc>
          <w:tcPr>
            <w:tcW w:w="682" w:type="dxa"/>
          </w:tcPr>
          <w:p w14:paraId="2F0CF62C" w14:textId="77777777" w:rsidR="00AF38E9" w:rsidRPr="00FC4079" w:rsidRDefault="00AF38E9" w:rsidP="00AF38E9">
            <w:pPr>
              <w:spacing w:line="240" w:lineRule="auto"/>
              <w:rPr>
                <w:sz w:val="16"/>
              </w:rPr>
            </w:pPr>
            <w:r w:rsidRPr="00FC4079">
              <w:rPr>
                <w:sz w:val="16"/>
              </w:rPr>
              <w:t>1</w:t>
            </w:r>
          </w:p>
        </w:tc>
        <w:tc>
          <w:tcPr>
            <w:tcW w:w="682" w:type="dxa"/>
          </w:tcPr>
          <w:p w14:paraId="1F4CD153" w14:textId="77777777" w:rsidR="00AF38E9" w:rsidRPr="00FC4079" w:rsidRDefault="00AF38E9" w:rsidP="00AF38E9">
            <w:pPr>
              <w:spacing w:line="240" w:lineRule="auto"/>
              <w:rPr>
                <w:sz w:val="16"/>
              </w:rPr>
            </w:pPr>
            <w:r w:rsidRPr="00FC4079">
              <w:rPr>
                <w:sz w:val="16"/>
              </w:rPr>
              <w:t>0</w:t>
            </w:r>
          </w:p>
        </w:tc>
        <w:tc>
          <w:tcPr>
            <w:tcW w:w="1271" w:type="dxa"/>
          </w:tcPr>
          <w:p w14:paraId="610720BC" w14:textId="77777777" w:rsidR="00AF38E9" w:rsidRPr="00FC4079" w:rsidRDefault="00AF38E9" w:rsidP="00AF38E9">
            <w:pPr>
              <w:spacing w:line="240" w:lineRule="auto"/>
              <w:rPr>
                <w:sz w:val="16"/>
              </w:rPr>
            </w:pPr>
          </w:p>
        </w:tc>
        <w:tc>
          <w:tcPr>
            <w:tcW w:w="534" w:type="dxa"/>
          </w:tcPr>
          <w:p w14:paraId="697FC65A" w14:textId="77777777" w:rsidR="00AF38E9" w:rsidRPr="00FC4079" w:rsidRDefault="00AF38E9" w:rsidP="00AF38E9">
            <w:pPr>
              <w:spacing w:line="240" w:lineRule="auto"/>
              <w:rPr>
                <w:sz w:val="16"/>
              </w:rPr>
            </w:pPr>
            <w:r w:rsidRPr="00FC4079">
              <w:rPr>
                <w:sz w:val="16"/>
              </w:rPr>
              <w:t>1</w:t>
            </w:r>
          </w:p>
        </w:tc>
        <w:tc>
          <w:tcPr>
            <w:tcW w:w="534" w:type="dxa"/>
          </w:tcPr>
          <w:p w14:paraId="65E966C6" w14:textId="77777777" w:rsidR="00AF38E9" w:rsidRPr="00FC4079" w:rsidRDefault="00AF38E9" w:rsidP="00AF38E9">
            <w:pPr>
              <w:spacing w:line="240" w:lineRule="auto"/>
              <w:rPr>
                <w:sz w:val="16"/>
              </w:rPr>
            </w:pPr>
          </w:p>
        </w:tc>
        <w:tc>
          <w:tcPr>
            <w:tcW w:w="864" w:type="dxa"/>
          </w:tcPr>
          <w:p w14:paraId="4618B257" w14:textId="77777777" w:rsidR="00AF38E9" w:rsidRPr="00FC4079" w:rsidRDefault="00AF38E9" w:rsidP="00AF38E9">
            <w:pPr>
              <w:spacing w:line="240" w:lineRule="auto"/>
              <w:rPr>
                <w:sz w:val="16"/>
              </w:rPr>
            </w:pPr>
          </w:p>
        </w:tc>
      </w:tr>
      <w:tr w:rsidR="00FC4079" w:rsidRPr="00FC4079" w14:paraId="55B57928" w14:textId="77777777" w:rsidTr="00FC4079">
        <w:tc>
          <w:tcPr>
            <w:tcW w:w="1353" w:type="dxa"/>
          </w:tcPr>
          <w:p w14:paraId="5D6CC6F0" w14:textId="77777777" w:rsidR="00AF38E9" w:rsidRPr="00FC4079" w:rsidRDefault="00AF38E9" w:rsidP="00AF38E9">
            <w:pPr>
              <w:spacing w:line="240" w:lineRule="auto"/>
              <w:rPr>
                <w:sz w:val="16"/>
              </w:rPr>
            </w:pPr>
            <w:r w:rsidRPr="00FC4079">
              <w:rPr>
                <w:sz w:val="16"/>
              </w:rPr>
              <w:t>Aciclovir</w:t>
            </w:r>
          </w:p>
        </w:tc>
        <w:tc>
          <w:tcPr>
            <w:tcW w:w="2023" w:type="dxa"/>
          </w:tcPr>
          <w:p w14:paraId="3118D92D" w14:textId="77777777" w:rsidR="00AF38E9" w:rsidRPr="00FC4079" w:rsidRDefault="00AF38E9" w:rsidP="00AF38E9">
            <w:pPr>
              <w:spacing w:line="240" w:lineRule="auto"/>
              <w:rPr>
                <w:sz w:val="16"/>
              </w:rPr>
            </w:pPr>
            <w:r w:rsidRPr="00FC4079">
              <w:rPr>
                <w:sz w:val="16"/>
              </w:rPr>
              <w:t>Eye ointment 30 mg per g, 4.5 g</w:t>
            </w:r>
          </w:p>
        </w:tc>
        <w:tc>
          <w:tcPr>
            <w:tcW w:w="953" w:type="dxa"/>
          </w:tcPr>
          <w:p w14:paraId="21507415" w14:textId="77777777" w:rsidR="00AF38E9" w:rsidRPr="00FC4079" w:rsidRDefault="00AF38E9" w:rsidP="00AF38E9">
            <w:pPr>
              <w:spacing w:line="240" w:lineRule="auto"/>
              <w:rPr>
                <w:sz w:val="16"/>
              </w:rPr>
            </w:pPr>
            <w:r w:rsidRPr="00FC4079">
              <w:rPr>
                <w:sz w:val="16"/>
              </w:rPr>
              <w:t>Application to the eye</w:t>
            </w:r>
          </w:p>
        </w:tc>
        <w:tc>
          <w:tcPr>
            <w:tcW w:w="1440" w:type="dxa"/>
          </w:tcPr>
          <w:p w14:paraId="26821037" w14:textId="77777777" w:rsidR="00AF38E9" w:rsidRPr="00FC4079" w:rsidRDefault="00AF38E9" w:rsidP="00AF38E9">
            <w:pPr>
              <w:spacing w:line="240" w:lineRule="auto"/>
              <w:rPr>
                <w:sz w:val="16"/>
              </w:rPr>
            </w:pPr>
            <w:r w:rsidRPr="00FC4079">
              <w:rPr>
                <w:sz w:val="16"/>
              </w:rPr>
              <w:t>XOROX</w:t>
            </w:r>
          </w:p>
        </w:tc>
        <w:tc>
          <w:tcPr>
            <w:tcW w:w="534" w:type="dxa"/>
          </w:tcPr>
          <w:p w14:paraId="66B4C580" w14:textId="77777777" w:rsidR="00AF38E9" w:rsidRPr="00FC4079" w:rsidRDefault="00AF38E9" w:rsidP="00AF38E9">
            <w:pPr>
              <w:spacing w:line="240" w:lineRule="auto"/>
              <w:rPr>
                <w:sz w:val="16"/>
              </w:rPr>
            </w:pPr>
            <w:r w:rsidRPr="00FC4079">
              <w:rPr>
                <w:sz w:val="16"/>
              </w:rPr>
              <w:t>IX</w:t>
            </w:r>
          </w:p>
        </w:tc>
        <w:tc>
          <w:tcPr>
            <w:tcW w:w="633" w:type="dxa"/>
          </w:tcPr>
          <w:p w14:paraId="4009B031" w14:textId="77777777" w:rsidR="00AF38E9" w:rsidRPr="00FC4079" w:rsidRDefault="00AF38E9" w:rsidP="00AF38E9">
            <w:pPr>
              <w:spacing w:line="240" w:lineRule="auto"/>
              <w:rPr>
                <w:sz w:val="16"/>
              </w:rPr>
            </w:pPr>
            <w:r w:rsidRPr="00FC4079">
              <w:rPr>
                <w:sz w:val="16"/>
              </w:rPr>
              <w:t xml:space="preserve">AO </w:t>
            </w:r>
          </w:p>
        </w:tc>
        <w:tc>
          <w:tcPr>
            <w:tcW w:w="1728" w:type="dxa"/>
          </w:tcPr>
          <w:p w14:paraId="4EB928D5" w14:textId="77777777" w:rsidR="00AF38E9" w:rsidRPr="00FC4079" w:rsidRDefault="00AF38E9" w:rsidP="00AF38E9">
            <w:pPr>
              <w:spacing w:line="240" w:lineRule="auto"/>
              <w:rPr>
                <w:sz w:val="16"/>
              </w:rPr>
            </w:pPr>
            <w:r w:rsidRPr="00FC4079">
              <w:rPr>
                <w:sz w:val="16"/>
              </w:rPr>
              <w:t>C5964</w:t>
            </w:r>
          </w:p>
        </w:tc>
        <w:tc>
          <w:tcPr>
            <w:tcW w:w="1728" w:type="dxa"/>
          </w:tcPr>
          <w:p w14:paraId="306055D6" w14:textId="77777777" w:rsidR="00AF38E9" w:rsidRPr="00FC4079" w:rsidRDefault="00AF38E9" w:rsidP="00AF38E9">
            <w:pPr>
              <w:spacing w:line="240" w:lineRule="auto"/>
              <w:rPr>
                <w:sz w:val="16"/>
              </w:rPr>
            </w:pPr>
          </w:p>
        </w:tc>
        <w:tc>
          <w:tcPr>
            <w:tcW w:w="682" w:type="dxa"/>
          </w:tcPr>
          <w:p w14:paraId="7AC9C024" w14:textId="77777777" w:rsidR="00AF38E9" w:rsidRPr="00FC4079" w:rsidRDefault="00AF38E9" w:rsidP="00AF38E9">
            <w:pPr>
              <w:spacing w:line="240" w:lineRule="auto"/>
              <w:rPr>
                <w:sz w:val="16"/>
              </w:rPr>
            </w:pPr>
            <w:r w:rsidRPr="00FC4079">
              <w:rPr>
                <w:sz w:val="16"/>
              </w:rPr>
              <w:t>1</w:t>
            </w:r>
          </w:p>
        </w:tc>
        <w:tc>
          <w:tcPr>
            <w:tcW w:w="682" w:type="dxa"/>
          </w:tcPr>
          <w:p w14:paraId="28DD1745" w14:textId="77777777" w:rsidR="00AF38E9" w:rsidRPr="00FC4079" w:rsidRDefault="00AF38E9" w:rsidP="00AF38E9">
            <w:pPr>
              <w:spacing w:line="240" w:lineRule="auto"/>
              <w:rPr>
                <w:sz w:val="16"/>
              </w:rPr>
            </w:pPr>
            <w:r w:rsidRPr="00FC4079">
              <w:rPr>
                <w:sz w:val="16"/>
              </w:rPr>
              <w:t>0</w:t>
            </w:r>
          </w:p>
        </w:tc>
        <w:tc>
          <w:tcPr>
            <w:tcW w:w="1271" w:type="dxa"/>
          </w:tcPr>
          <w:p w14:paraId="44D28503" w14:textId="77777777" w:rsidR="00AF38E9" w:rsidRPr="00FC4079" w:rsidRDefault="00AF38E9" w:rsidP="00AF38E9">
            <w:pPr>
              <w:spacing w:line="240" w:lineRule="auto"/>
              <w:rPr>
                <w:sz w:val="16"/>
              </w:rPr>
            </w:pPr>
          </w:p>
        </w:tc>
        <w:tc>
          <w:tcPr>
            <w:tcW w:w="534" w:type="dxa"/>
          </w:tcPr>
          <w:p w14:paraId="5B45A0DA" w14:textId="77777777" w:rsidR="00AF38E9" w:rsidRPr="00FC4079" w:rsidRDefault="00AF38E9" w:rsidP="00AF38E9">
            <w:pPr>
              <w:spacing w:line="240" w:lineRule="auto"/>
              <w:rPr>
                <w:sz w:val="16"/>
              </w:rPr>
            </w:pPr>
            <w:r w:rsidRPr="00FC4079">
              <w:rPr>
                <w:sz w:val="16"/>
              </w:rPr>
              <w:t>1</w:t>
            </w:r>
          </w:p>
        </w:tc>
        <w:tc>
          <w:tcPr>
            <w:tcW w:w="534" w:type="dxa"/>
          </w:tcPr>
          <w:p w14:paraId="1938A017" w14:textId="77777777" w:rsidR="00AF38E9" w:rsidRPr="00FC4079" w:rsidRDefault="00AF38E9" w:rsidP="00AF38E9">
            <w:pPr>
              <w:spacing w:line="240" w:lineRule="auto"/>
              <w:rPr>
                <w:sz w:val="16"/>
              </w:rPr>
            </w:pPr>
          </w:p>
        </w:tc>
        <w:tc>
          <w:tcPr>
            <w:tcW w:w="864" w:type="dxa"/>
          </w:tcPr>
          <w:p w14:paraId="2C62647A" w14:textId="77777777" w:rsidR="00AF38E9" w:rsidRPr="00FC4079" w:rsidRDefault="00AF38E9" w:rsidP="00AF38E9">
            <w:pPr>
              <w:spacing w:line="240" w:lineRule="auto"/>
              <w:rPr>
                <w:sz w:val="16"/>
              </w:rPr>
            </w:pPr>
          </w:p>
        </w:tc>
      </w:tr>
      <w:tr w:rsidR="00FC4079" w:rsidRPr="00FC4079" w14:paraId="65644713" w14:textId="77777777" w:rsidTr="00FC4079">
        <w:tc>
          <w:tcPr>
            <w:tcW w:w="1353" w:type="dxa"/>
          </w:tcPr>
          <w:p w14:paraId="2DF5CF65" w14:textId="77777777" w:rsidR="00AF38E9" w:rsidRPr="00FC4079" w:rsidRDefault="00AF38E9" w:rsidP="00AF38E9">
            <w:pPr>
              <w:spacing w:line="240" w:lineRule="auto"/>
              <w:rPr>
                <w:sz w:val="16"/>
              </w:rPr>
            </w:pPr>
            <w:r w:rsidRPr="00FC4079">
              <w:rPr>
                <w:sz w:val="16"/>
              </w:rPr>
              <w:t>Aciclovir</w:t>
            </w:r>
          </w:p>
        </w:tc>
        <w:tc>
          <w:tcPr>
            <w:tcW w:w="2023" w:type="dxa"/>
          </w:tcPr>
          <w:p w14:paraId="4A2223B1" w14:textId="77777777" w:rsidR="00AF38E9" w:rsidRPr="00FC4079" w:rsidRDefault="00AF38E9" w:rsidP="00AF38E9">
            <w:pPr>
              <w:spacing w:line="240" w:lineRule="auto"/>
              <w:rPr>
                <w:sz w:val="16"/>
              </w:rPr>
            </w:pPr>
            <w:r w:rsidRPr="00FC4079">
              <w:rPr>
                <w:sz w:val="16"/>
              </w:rPr>
              <w:t>Tablet 200 mg</w:t>
            </w:r>
          </w:p>
        </w:tc>
        <w:tc>
          <w:tcPr>
            <w:tcW w:w="953" w:type="dxa"/>
          </w:tcPr>
          <w:p w14:paraId="1AC01A84" w14:textId="77777777" w:rsidR="00AF38E9" w:rsidRPr="00FC4079" w:rsidRDefault="00AF38E9" w:rsidP="00AF38E9">
            <w:pPr>
              <w:spacing w:line="240" w:lineRule="auto"/>
              <w:rPr>
                <w:sz w:val="16"/>
              </w:rPr>
            </w:pPr>
            <w:r w:rsidRPr="00FC4079">
              <w:rPr>
                <w:sz w:val="16"/>
              </w:rPr>
              <w:t>Oral</w:t>
            </w:r>
          </w:p>
        </w:tc>
        <w:tc>
          <w:tcPr>
            <w:tcW w:w="1440" w:type="dxa"/>
          </w:tcPr>
          <w:p w14:paraId="56C5EBEE" w14:textId="77777777" w:rsidR="00AF38E9" w:rsidRPr="00FC4079" w:rsidRDefault="00AF38E9" w:rsidP="00AF38E9">
            <w:pPr>
              <w:spacing w:line="240" w:lineRule="auto"/>
              <w:rPr>
                <w:sz w:val="16"/>
              </w:rPr>
            </w:pPr>
            <w:r w:rsidRPr="00FC4079">
              <w:rPr>
                <w:sz w:val="16"/>
              </w:rPr>
              <w:t>Aciclovir APOTEX</w:t>
            </w:r>
          </w:p>
        </w:tc>
        <w:tc>
          <w:tcPr>
            <w:tcW w:w="534" w:type="dxa"/>
          </w:tcPr>
          <w:p w14:paraId="01F8E939" w14:textId="77777777" w:rsidR="00AF38E9" w:rsidRPr="00FC4079" w:rsidRDefault="00AF38E9" w:rsidP="00AF38E9">
            <w:pPr>
              <w:spacing w:line="240" w:lineRule="auto"/>
              <w:rPr>
                <w:sz w:val="16"/>
              </w:rPr>
            </w:pPr>
            <w:r w:rsidRPr="00FC4079">
              <w:rPr>
                <w:sz w:val="16"/>
              </w:rPr>
              <w:t>TY</w:t>
            </w:r>
          </w:p>
        </w:tc>
        <w:tc>
          <w:tcPr>
            <w:tcW w:w="633" w:type="dxa"/>
          </w:tcPr>
          <w:p w14:paraId="4517E8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3C8AB2" w14:textId="77777777" w:rsidR="00AF38E9" w:rsidRPr="00FC4079" w:rsidRDefault="00AF38E9" w:rsidP="00AF38E9">
            <w:pPr>
              <w:spacing w:line="240" w:lineRule="auto"/>
              <w:rPr>
                <w:sz w:val="16"/>
              </w:rPr>
            </w:pPr>
            <w:r w:rsidRPr="00FC4079">
              <w:rPr>
                <w:sz w:val="16"/>
              </w:rPr>
              <w:t>C5936</w:t>
            </w:r>
          </w:p>
        </w:tc>
        <w:tc>
          <w:tcPr>
            <w:tcW w:w="1728" w:type="dxa"/>
          </w:tcPr>
          <w:p w14:paraId="4AA1AB20" w14:textId="77777777" w:rsidR="00AF38E9" w:rsidRPr="00FC4079" w:rsidRDefault="00AF38E9" w:rsidP="00AF38E9">
            <w:pPr>
              <w:spacing w:line="240" w:lineRule="auto"/>
              <w:rPr>
                <w:sz w:val="16"/>
              </w:rPr>
            </w:pPr>
            <w:r w:rsidRPr="00FC4079">
              <w:rPr>
                <w:sz w:val="16"/>
              </w:rPr>
              <w:t>P5936</w:t>
            </w:r>
          </w:p>
        </w:tc>
        <w:tc>
          <w:tcPr>
            <w:tcW w:w="682" w:type="dxa"/>
          </w:tcPr>
          <w:p w14:paraId="372ECA02" w14:textId="77777777" w:rsidR="00AF38E9" w:rsidRPr="00FC4079" w:rsidRDefault="00AF38E9" w:rsidP="00AF38E9">
            <w:pPr>
              <w:spacing w:line="240" w:lineRule="auto"/>
              <w:rPr>
                <w:sz w:val="16"/>
              </w:rPr>
            </w:pPr>
            <w:r w:rsidRPr="00FC4079">
              <w:rPr>
                <w:sz w:val="16"/>
              </w:rPr>
              <w:t>50</w:t>
            </w:r>
          </w:p>
        </w:tc>
        <w:tc>
          <w:tcPr>
            <w:tcW w:w="682" w:type="dxa"/>
          </w:tcPr>
          <w:p w14:paraId="19089156" w14:textId="77777777" w:rsidR="00AF38E9" w:rsidRPr="00FC4079" w:rsidRDefault="00AF38E9" w:rsidP="00AF38E9">
            <w:pPr>
              <w:spacing w:line="240" w:lineRule="auto"/>
              <w:rPr>
                <w:sz w:val="16"/>
              </w:rPr>
            </w:pPr>
            <w:r w:rsidRPr="00FC4079">
              <w:rPr>
                <w:sz w:val="16"/>
              </w:rPr>
              <w:t>0</w:t>
            </w:r>
          </w:p>
        </w:tc>
        <w:tc>
          <w:tcPr>
            <w:tcW w:w="1271" w:type="dxa"/>
          </w:tcPr>
          <w:p w14:paraId="78BC4537" w14:textId="77777777" w:rsidR="00AF38E9" w:rsidRPr="00FC4079" w:rsidRDefault="00AF38E9" w:rsidP="00AF38E9">
            <w:pPr>
              <w:spacing w:line="240" w:lineRule="auto"/>
              <w:rPr>
                <w:sz w:val="16"/>
              </w:rPr>
            </w:pPr>
          </w:p>
        </w:tc>
        <w:tc>
          <w:tcPr>
            <w:tcW w:w="534" w:type="dxa"/>
          </w:tcPr>
          <w:p w14:paraId="69B838ED" w14:textId="77777777" w:rsidR="00AF38E9" w:rsidRPr="00FC4079" w:rsidRDefault="00AF38E9" w:rsidP="00AF38E9">
            <w:pPr>
              <w:spacing w:line="240" w:lineRule="auto"/>
              <w:rPr>
                <w:sz w:val="16"/>
              </w:rPr>
            </w:pPr>
            <w:r w:rsidRPr="00FC4079">
              <w:rPr>
                <w:sz w:val="16"/>
              </w:rPr>
              <w:t>50</w:t>
            </w:r>
          </w:p>
        </w:tc>
        <w:tc>
          <w:tcPr>
            <w:tcW w:w="534" w:type="dxa"/>
          </w:tcPr>
          <w:p w14:paraId="5B6CD64E" w14:textId="77777777" w:rsidR="00AF38E9" w:rsidRPr="00FC4079" w:rsidRDefault="00AF38E9" w:rsidP="00AF38E9">
            <w:pPr>
              <w:spacing w:line="240" w:lineRule="auto"/>
              <w:rPr>
                <w:sz w:val="16"/>
              </w:rPr>
            </w:pPr>
          </w:p>
        </w:tc>
        <w:tc>
          <w:tcPr>
            <w:tcW w:w="864" w:type="dxa"/>
          </w:tcPr>
          <w:p w14:paraId="796651FD" w14:textId="77777777" w:rsidR="00AF38E9" w:rsidRPr="00FC4079" w:rsidRDefault="00AF38E9" w:rsidP="00AF38E9">
            <w:pPr>
              <w:spacing w:line="240" w:lineRule="auto"/>
              <w:rPr>
                <w:sz w:val="16"/>
              </w:rPr>
            </w:pPr>
          </w:p>
        </w:tc>
      </w:tr>
      <w:tr w:rsidR="00FC4079" w:rsidRPr="00FC4079" w14:paraId="7B821DE1" w14:textId="77777777" w:rsidTr="00FC4079">
        <w:tc>
          <w:tcPr>
            <w:tcW w:w="1353" w:type="dxa"/>
          </w:tcPr>
          <w:p w14:paraId="5307A0F5" w14:textId="77777777" w:rsidR="00AF38E9" w:rsidRPr="00FC4079" w:rsidRDefault="00AF38E9" w:rsidP="00AF38E9">
            <w:pPr>
              <w:spacing w:line="240" w:lineRule="auto"/>
              <w:rPr>
                <w:sz w:val="16"/>
              </w:rPr>
            </w:pPr>
            <w:r w:rsidRPr="00FC4079">
              <w:rPr>
                <w:sz w:val="16"/>
              </w:rPr>
              <w:t>Aciclovir</w:t>
            </w:r>
          </w:p>
        </w:tc>
        <w:tc>
          <w:tcPr>
            <w:tcW w:w="2023" w:type="dxa"/>
          </w:tcPr>
          <w:p w14:paraId="66B6B6E9" w14:textId="77777777" w:rsidR="00AF38E9" w:rsidRPr="00FC4079" w:rsidRDefault="00AF38E9" w:rsidP="00AF38E9">
            <w:pPr>
              <w:spacing w:line="240" w:lineRule="auto"/>
              <w:rPr>
                <w:sz w:val="16"/>
              </w:rPr>
            </w:pPr>
            <w:r w:rsidRPr="00FC4079">
              <w:rPr>
                <w:sz w:val="16"/>
              </w:rPr>
              <w:t>Tablet 200 mg</w:t>
            </w:r>
          </w:p>
        </w:tc>
        <w:tc>
          <w:tcPr>
            <w:tcW w:w="953" w:type="dxa"/>
          </w:tcPr>
          <w:p w14:paraId="0A93F5AB" w14:textId="77777777" w:rsidR="00AF38E9" w:rsidRPr="00FC4079" w:rsidRDefault="00AF38E9" w:rsidP="00AF38E9">
            <w:pPr>
              <w:spacing w:line="240" w:lineRule="auto"/>
              <w:rPr>
                <w:sz w:val="16"/>
              </w:rPr>
            </w:pPr>
            <w:r w:rsidRPr="00FC4079">
              <w:rPr>
                <w:sz w:val="16"/>
              </w:rPr>
              <w:t>Oral</w:t>
            </w:r>
          </w:p>
        </w:tc>
        <w:tc>
          <w:tcPr>
            <w:tcW w:w="1440" w:type="dxa"/>
          </w:tcPr>
          <w:p w14:paraId="69445F9C" w14:textId="77777777" w:rsidR="00AF38E9" w:rsidRPr="00FC4079" w:rsidRDefault="00AF38E9" w:rsidP="00AF38E9">
            <w:pPr>
              <w:spacing w:line="240" w:lineRule="auto"/>
              <w:rPr>
                <w:sz w:val="16"/>
              </w:rPr>
            </w:pPr>
            <w:r w:rsidRPr="00FC4079">
              <w:rPr>
                <w:sz w:val="16"/>
              </w:rPr>
              <w:t>Aciclovir APOTEX</w:t>
            </w:r>
          </w:p>
        </w:tc>
        <w:tc>
          <w:tcPr>
            <w:tcW w:w="534" w:type="dxa"/>
          </w:tcPr>
          <w:p w14:paraId="7F14D03D" w14:textId="77777777" w:rsidR="00AF38E9" w:rsidRPr="00FC4079" w:rsidRDefault="00AF38E9" w:rsidP="00AF38E9">
            <w:pPr>
              <w:spacing w:line="240" w:lineRule="auto"/>
              <w:rPr>
                <w:sz w:val="16"/>
              </w:rPr>
            </w:pPr>
            <w:r w:rsidRPr="00FC4079">
              <w:rPr>
                <w:sz w:val="16"/>
              </w:rPr>
              <w:t>TY</w:t>
            </w:r>
          </w:p>
        </w:tc>
        <w:tc>
          <w:tcPr>
            <w:tcW w:w="633" w:type="dxa"/>
          </w:tcPr>
          <w:p w14:paraId="5C85BB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877866" w14:textId="77777777" w:rsidR="00AF38E9" w:rsidRPr="00FC4079" w:rsidRDefault="00AF38E9" w:rsidP="00AF38E9">
            <w:pPr>
              <w:spacing w:line="240" w:lineRule="auto"/>
              <w:rPr>
                <w:sz w:val="16"/>
              </w:rPr>
            </w:pPr>
            <w:r w:rsidRPr="00FC4079">
              <w:rPr>
                <w:sz w:val="16"/>
              </w:rPr>
              <w:t>C5942</w:t>
            </w:r>
          </w:p>
        </w:tc>
        <w:tc>
          <w:tcPr>
            <w:tcW w:w="1728" w:type="dxa"/>
          </w:tcPr>
          <w:p w14:paraId="152299DA" w14:textId="77777777" w:rsidR="00AF38E9" w:rsidRPr="00FC4079" w:rsidRDefault="00AF38E9" w:rsidP="00AF38E9">
            <w:pPr>
              <w:spacing w:line="240" w:lineRule="auto"/>
              <w:rPr>
                <w:sz w:val="16"/>
              </w:rPr>
            </w:pPr>
            <w:r w:rsidRPr="00FC4079">
              <w:rPr>
                <w:sz w:val="16"/>
              </w:rPr>
              <w:t>P5942</w:t>
            </w:r>
          </w:p>
        </w:tc>
        <w:tc>
          <w:tcPr>
            <w:tcW w:w="682" w:type="dxa"/>
          </w:tcPr>
          <w:p w14:paraId="6B750DE5" w14:textId="77777777" w:rsidR="00AF38E9" w:rsidRPr="00FC4079" w:rsidRDefault="00AF38E9" w:rsidP="00AF38E9">
            <w:pPr>
              <w:spacing w:line="240" w:lineRule="auto"/>
              <w:rPr>
                <w:sz w:val="16"/>
              </w:rPr>
            </w:pPr>
            <w:r w:rsidRPr="00FC4079">
              <w:rPr>
                <w:sz w:val="16"/>
              </w:rPr>
              <w:t>90</w:t>
            </w:r>
          </w:p>
        </w:tc>
        <w:tc>
          <w:tcPr>
            <w:tcW w:w="682" w:type="dxa"/>
          </w:tcPr>
          <w:p w14:paraId="04A2F1E5" w14:textId="77777777" w:rsidR="00AF38E9" w:rsidRPr="00FC4079" w:rsidRDefault="00AF38E9" w:rsidP="00AF38E9">
            <w:pPr>
              <w:spacing w:line="240" w:lineRule="auto"/>
              <w:rPr>
                <w:sz w:val="16"/>
              </w:rPr>
            </w:pPr>
            <w:r w:rsidRPr="00FC4079">
              <w:rPr>
                <w:sz w:val="16"/>
              </w:rPr>
              <w:t>5</w:t>
            </w:r>
          </w:p>
        </w:tc>
        <w:tc>
          <w:tcPr>
            <w:tcW w:w="1271" w:type="dxa"/>
          </w:tcPr>
          <w:p w14:paraId="7A26A0A6" w14:textId="77777777" w:rsidR="00AF38E9" w:rsidRPr="00FC4079" w:rsidRDefault="00AF38E9" w:rsidP="00AF38E9">
            <w:pPr>
              <w:spacing w:line="240" w:lineRule="auto"/>
              <w:rPr>
                <w:sz w:val="16"/>
              </w:rPr>
            </w:pPr>
          </w:p>
        </w:tc>
        <w:tc>
          <w:tcPr>
            <w:tcW w:w="534" w:type="dxa"/>
          </w:tcPr>
          <w:p w14:paraId="36EE04EE" w14:textId="77777777" w:rsidR="00AF38E9" w:rsidRPr="00FC4079" w:rsidRDefault="00AF38E9" w:rsidP="00AF38E9">
            <w:pPr>
              <w:spacing w:line="240" w:lineRule="auto"/>
              <w:rPr>
                <w:sz w:val="16"/>
              </w:rPr>
            </w:pPr>
            <w:r w:rsidRPr="00FC4079">
              <w:rPr>
                <w:sz w:val="16"/>
              </w:rPr>
              <w:t>90</w:t>
            </w:r>
          </w:p>
        </w:tc>
        <w:tc>
          <w:tcPr>
            <w:tcW w:w="534" w:type="dxa"/>
          </w:tcPr>
          <w:p w14:paraId="643FE56B" w14:textId="77777777" w:rsidR="00AF38E9" w:rsidRPr="00FC4079" w:rsidRDefault="00AF38E9" w:rsidP="00AF38E9">
            <w:pPr>
              <w:spacing w:line="240" w:lineRule="auto"/>
              <w:rPr>
                <w:sz w:val="16"/>
              </w:rPr>
            </w:pPr>
          </w:p>
        </w:tc>
        <w:tc>
          <w:tcPr>
            <w:tcW w:w="864" w:type="dxa"/>
          </w:tcPr>
          <w:p w14:paraId="0251143D" w14:textId="77777777" w:rsidR="00AF38E9" w:rsidRPr="00FC4079" w:rsidRDefault="00AF38E9" w:rsidP="00AF38E9">
            <w:pPr>
              <w:spacing w:line="240" w:lineRule="auto"/>
              <w:rPr>
                <w:sz w:val="16"/>
              </w:rPr>
            </w:pPr>
          </w:p>
        </w:tc>
      </w:tr>
      <w:tr w:rsidR="00FC4079" w:rsidRPr="00FC4079" w14:paraId="15440EB5" w14:textId="77777777" w:rsidTr="00FC4079">
        <w:tc>
          <w:tcPr>
            <w:tcW w:w="1353" w:type="dxa"/>
          </w:tcPr>
          <w:p w14:paraId="49C14A02" w14:textId="77777777" w:rsidR="00AF38E9" w:rsidRPr="00FC4079" w:rsidRDefault="00AF38E9" w:rsidP="00AF38E9">
            <w:pPr>
              <w:spacing w:line="240" w:lineRule="auto"/>
              <w:rPr>
                <w:sz w:val="16"/>
              </w:rPr>
            </w:pPr>
            <w:r w:rsidRPr="00FC4079">
              <w:rPr>
                <w:sz w:val="16"/>
              </w:rPr>
              <w:t>Aciclovir</w:t>
            </w:r>
          </w:p>
        </w:tc>
        <w:tc>
          <w:tcPr>
            <w:tcW w:w="2023" w:type="dxa"/>
          </w:tcPr>
          <w:p w14:paraId="174116A8" w14:textId="77777777" w:rsidR="00AF38E9" w:rsidRPr="00FC4079" w:rsidRDefault="00AF38E9" w:rsidP="00AF38E9">
            <w:pPr>
              <w:spacing w:line="240" w:lineRule="auto"/>
              <w:rPr>
                <w:sz w:val="16"/>
              </w:rPr>
            </w:pPr>
            <w:r w:rsidRPr="00FC4079">
              <w:rPr>
                <w:sz w:val="16"/>
              </w:rPr>
              <w:t>Tablet 200 mg</w:t>
            </w:r>
          </w:p>
        </w:tc>
        <w:tc>
          <w:tcPr>
            <w:tcW w:w="953" w:type="dxa"/>
          </w:tcPr>
          <w:p w14:paraId="370EDC09" w14:textId="77777777" w:rsidR="00AF38E9" w:rsidRPr="00FC4079" w:rsidRDefault="00AF38E9" w:rsidP="00AF38E9">
            <w:pPr>
              <w:spacing w:line="240" w:lineRule="auto"/>
              <w:rPr>
                <w:sz w:val="16"/>
              </w:rPr>
            </w:pPr>
            <w:r w:rsidRPr="00FC4079">
              <w:rPr>
                <w:sz w:val="16"/>
              </w:rPr>
              <w:t>Oral</w:t>
            </w:r>
          </w:p>
        </w:tc>
        <w:tc>
          <w:tcPr>
            <w:tcW w:w="1440" w:type="dxa"/>
          </w:tcPr>
          <w:p w14:paraId="501C172A" w14:textId="77777777" w:rsidR="00AF38E9" w:rsidRPr="00FC4079" w:rsidRDefault="00AF38E9" w:rsidP="00AF38E9">
            <w:pPr>
              <w:spacing w:line="240" w:lineRule="auto"/>
              <w:rPr>
                <w:sz w:val="16"/>
              </w:rPr>
            </w:pPr>
            <w:r w:rsidRPr="00FC4079">
              <w:rPr>
                <w:sz w:val="16"/>
              </w:rPr>
              <w:t>Aciclovir GH</w:t>
            </w:r>
          </w:p>
        </w:tc>
        <w:tc>
          <w:tcPr>
            <w:tcW w:w="534" w:type="dxa"/>
          </w:tcPr>
          <w:p w14:paraId="60B1948D" w14:textId="77777777" w:rsidR="00AF38E9" w:rsidRPr="00FC4079" w:rsidRDefault="00AF38E9" w:rsidP="00AF38E9">
            <w:pPr>
              <w:spacing w:line="240" w:lineRule="auto"/>
              <w:rPr>
                <w:sz w:val="16"/>
              </w:rPr>
            </w:pPr>
            <w:r w:rsidRPr="00FC4079">
              <w:rPr>
                <w:sz w:val="16"/>
              </w:rPr>
              <w:t>GQ</w:t>
            </w:r>
          </w:p>
        </w:tc>
        <w:tc>
          <w:tcPr>
            <w:tcW w:w="633" w:type="dxa"/>
          </w:tcPr>
          <w:p w14:paraId="179CCD7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8281A7" w14:textId="77777777" w:rsidR="00AF38E9" w:rsidRPr="00FC4079" w:rsidRDefault="00AF38E9" w:rsidP="00AF38E9">
            <w:pPr>
              <w:spacing w:line="240" w:lineRule="auto"/>
              <w:rPr>
                <w:sz w:val="16"/>
              </w:rPr>
            </w:pPr>
            <w:r w:rsidRPr="00FC4079">
              <w:rPr>
                <w:sz w:val="16"/>
              </w:rPr>
              <w:t>C5942</w:t>
            </w:r>
          </w:p>
        </w:tc>
        <w:tc>
          <w:tcPr>
            <w:tcW w:w="1728" w:type="dxa"/>
          </w:tcPr>
          <w:p w14:paraId="2AB4CB72" w14:textId="77777777" w:rsidR="00AF38E9" w:rsidRPr="00FC4079" w:rsidRDefault="00AF38E9" w:rsidP="00AF38E9">
            <w:pPr>
              <w:spacing w:line="240" w:lineRule="auto"/>
              <w:rPr>
                <w:sz w:val="16"/>
              </w:rPr>
            </w:pPr>
          </w:p>
        </w:tc>
        <w:tc>
          <w:tcPr>
            <w:tcW w:w="682" w:type="dxa"/>
          </w:tcPr>
          <w:p w14:paraId="74ED9DEA" w14:textId="77777777" w:rsidR="00AF38E9" w:rsidRPr="00FC4079" w:rsidRDefault="00AF38E9" w:rsidP="00AF38E9">
            <w:pPr>
              <w:spacing w:line="240" w:lineRule="auto"/>
              <w:rPr>
                <w:sz w:val="16"/>
              </w:rPr>
            </w:pPr>
            <w:r w:rsidRPr="00FC4079">
              <w:rPr>
                <w:sz w:val="16"/>
              </w:rPr>
              <w:t>90</w:t>
            </w:r>
          </w:p>
        </w:tc>
        <w:tc>
          <w:tcPr>
            <w:tcW w:w="682" w:type="dxa"/>
          </w:tcPr>
          <w:p w14:paraId="5AD0217A" w14:textId="77777777" w:rsidR="00AF38E9" w:rsidRPr="00FC4079" w:rsidRDefault="00AF38E9" w:rsidP="00AF38E9">
            <w:pPr>
              <w:spacing w:line="240" w:lineRule="auto"/>
              <w:rPr>
                <w:sz w:val="16"/>
              </w:rPr>
            </w:pPr>
            <w:r w:rsidRPr="00FC4079">
              <w:rPr>
                <w:sz w:val="16"/>
              </w:rPr>
              <w:t>5</w:t>
            </w:r>
          </w:p>
        </w:tc>
        <w:tc>
          <w:tcPr>
            <w:tcW w:w="1271" w:type="dxa"/>
          </w:tcPr>
          <w:p w14:paraId="7DA12EBE" w14:textId="77777777" w:rsidR="00AF38E9" w:rsidRPr="00FC4079" w:rsidRDefault="00AF38E9" w:rsidP="00AF38E9">
            <w:pPr>
              <w:spacing w:line="240" w:lineRule="auto"/>
              <w:rPr>
                <w:sz w:val="16"/>
              </w:rPr>
            </w:pPr>
          </w:p>
        </w:tc>
        <w:tc>
          <w:tcPr>
            <w:tcW w:w="534" w:type="dxa"/>
          </w:tcPr>
          <w:p w14:paraId="2B8B1EAB" w14:textId="77777777" w:rsidR="00AF38E9" w:rsidRPr="00FC4079" w:rsidRDefault="00AF38E9" w:rsidP="00AF38E9">
            <w:pPr>
              <w:spacing w:line="240" w:lineRule="auto"/>
              <w:rPr>
                <w:sz w:val="16"/>
              </w:rPr>
            </w:pPr>
            <w:r w:rsidRPr="00FC4079">
              <w:rPr>
                <w:sz w:val="16"/>
              </w:rPr>
              <w:t>90</w:t>
            </w:r>
          </w:p>
        </w:tc>
        <w:tc>
          <w:tcPr>
            <w:tcW w:w="534" w:type="dxa"/>
          </w:tcPr>
          <w:p w14:paraId="1324527A" w14:textId="77777777" w:rsidR="00AF38E9" w:rsidRPr="00FC4079" w:rsidRDefault="00AF38E9" w:rsidP="00AF38E9">
            <w:pPr>
              <w:spacing w:line="240" w:lineRule="auto"/>
              <w:rPr>
                <w:sz w:val="16"/>
              </w:rPr>
            </w:pPr>
          </w:p>
        </w:tc>
        <w:tc>
          <w:tcPr>
            <w:tcW w:w="864" w:type="dxa"/>
          </w:tcPr>
          <w:p w14:paraId="737CC951" w14:textId="77777777" w:rsidR="00AF38E9" w:rsidRPr="00FC4079" w:rsidRDefault="00AF38E9" w:rsidP="00AF38E9">
            <w:pPr>
              <w:spacing w:line="240" w:lineRule="auto"/>
              <w:rPr>
                <w:sz w:val="16"/>
              </w:rPr>
            </w:pPr>
          </w:p>
        </w:tc>
      </w:tr>
      <w:tr w:rsidR="00FC4079" w:rsidRPr="00FC4079" w14:paraId="08D600C1" w14:textId="77777777" w:rsidTr="00FC4079">
        <w:tc>
          <w:tcPr>
            <w:tcW w:w="1353" w:type="dxa"/>
          </w:tcPr>
          <w:p w14:paraId="6EF4E6FB" w14:textId="77777777" w:rsidR="00AF38E9" w:rsidRPr="00FC4079" w:rsidRDefault="00AF38E9" w:rsidP="00AF38E9">
            <w:pPr>
              <w:spacing w:line="240" w:lineRule="auto"/>
              <w:rPr>
                <w:sz w:val="16"/>
              </w:rPr>
            </w:pPr>
            <w:r w:rsidRPr="00FC4079">
              <w:rPr>
                <w:sz w:val="16"/>
              </w:rPr>
              <w:t>Aciclovir</w:t>
            </w:r>
          </w:p>
        </w:tc>
        <w:tc>
          <w:tcPr>
            <w:tcW w:w="2023" w:type="dxa"/>
          </w:tcPr>
          <w:p w14:paraId="444E11FC" w14:textId="77777777" w:rsidR="00AF38E9" w:rsidRPr="00FC4079" w:rsidRDefault="00AF38E9" w:rsidP="00AF38E9">
            <w:pPr>
              <w:spacing w:line="240" w:lineRule="auto"/>
              <w:rPr>
                <w:sz w:val="16"/>
              </w:rPr>
            </w:pPr>
            <w:r w:rsidRPr="00FC4079">
              <w:rPr>
                <w:sz w:val="16"/>
              </w:rPr>
              <w:t>Tablet 200 mg</w:t>
            </w:r>
          </w:p>
        </w:tc>
        <w:tc>
          <w:tcPr>
            <w:tcW w:w="953" w:type="dxa"/>
          </w:tcPr>
          <w:p w14:paraId="0214D27B" w14:textId="77777777" w:rsidR="00AF38E9" w:rsidRPr="00FC4079" w:rsidRDefault="00AF38E9" w:rsidP="00AF38E9">
            <w:pPr>
              <w:spacing w:line="240" w:lineRule="auto"/>
              <w:rPr>
                <w:sz w:val="16"/>
              </w:rPr>
            </w:pPr>
            <w:r w:rsidRPr="00FC4079">
              <w:rPr>
                <w:sz w:val="16"/>
              </w:rPr>
              <w:t>Oral</w:t>
            </w:r>
          </w:p>
        </w:tc>
        <w:tc>
          <w:tcPr>
            <w:tcW w:w="1440" w:type="dxa"/>
          </w:tcPr>
          <w:p w14:paraId="73DB7BAB" w14:textId="77777777" w:rsidR="00AF38E9" w:rsidRPr="00FC4079" w:rsidRDefault="00AF38E9" w:rsidP="00AF38E9">
            <w:pPr>
              <w:spacing w:line="240" w:lineRule="auto"/>
              <w:rPr>
                <w:sz w:val="16"/>
              </w:rPr>
            </w:pPr>
            <w:r w:rsidRPr="00FC4079">
              <w:rPr>
                <w:sz w:val="16"/>
              </w:rPr>
              <w:t>Aciclovir Sandoz</w:t>
            </w:r>
          </w:p>
        </w:tc>
        <w:tc>
          <w:tcPr>
            <w:tcW w:w="534" w:type="dxa"/>
          </w:tcPr>
          <w:p w14:paraId="462437CC" w14:textId="77777777" w:rsidR="00AF38E9" w:rsidRPr="00FC4079" w:rsidRDefault="00AF38E9" w:rsidP="00AF38E9">
            <w:pPr>
              <w:spacing w:line="240" w:lineRule="auto"/>
              <w:rPr>
                <w:sz w:val="16"/>
              </w:rPr>
            </w:pPr>
            <w:r w:rsidRPr="00FC4079">
              <w:rPr>
                <w:sz w:val="16"/>
              </w:rPr>
              <w:t>HX</w:t>
            </w:r>
          </w:p>
        </w:tc>
        <w:tc>
          <w:tcPr>
            <w:tcW w:w="633" w:type="dxa"/>
          </w:tcPr>
          <w:p w14:paraId="767D746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E8B2AC" w14:textId="77777777" w:rsidR="00AF38E9" w:rsidRPr="00FC4079" w:rsidRDefault="00AF38E9" w:rsidP="00AF38E9">
            <w:pPr>
              <w:spacing w:line="240" w:lineRule="auto"/>
              <w:rPr>
                <w:sz w:val="16"/>
              </w:rPr>
            </w:pPr>
            <w:r w:rsidRPr="00FC4079">
              <w:rPr>
                <w:sz w:val="16"/>
              </w:rPr>
              <w:t>C5936</w:t>
            </w:r>
          </w:p>
        </w:tc>
        <w:tc>
          <w:tcPr>
            <w:tcW w:w="1728" w:type="dxa"/>
          </w:tcPr>
          <w:p w14:paraId="0B1B3D24" w14:textId="77777777" w:rsidR="00AF38E9" w:rsidRPr="00FC4079" w:rsidRDefault="00AF38E9" w:rsidP="00AF38E9">
            <w:pPr>
              <w:spacing w:line="240" w:lineRule="auto"/>
              <w:rPr>
                <w:sz w:val="16"/>
              </w:rPr>
            </w:pPr>
            <w:r w:rsidRPr="00FC4079">
              <w:rPr>
                <w:sz w:val="16"/>
              </w:rPr>
              <w:t>P5936</w:t>
            </w:r>
          </w:p>
        </w:tc>
        <w:tc>
          <w:tcPr>
            <w:tcW w:w="682" w:type="dxa"/>
          </w:tcPr>
          <w:p w14:paraId="2F053A96" w14:textId="77777777" w:rsidR="00AF38E9" w:rsidRPr="00FC4079" w:rsidRDefault="00AF38E9" w:rsidP="00AF38E9">
            <w:pPr>
              <w:spacing w:line="240" w:lineRule="auto"/>
              <w:rPr>
                <w:sz w:val="16"/>
              </w:rPr>
            </w:pPr>
            <w:r w:rsidRPr="00FC4079">
              <w:rPr>
                <w:sz w:val="16"/>
              </w:rPr>
              <w:t>50</w:t>
            </w:r>
          </w:p>
        </w:tc>
        <w:tc>
          <w:tcPr>
            <w:tcW w:w="682" w:type="dxa"/>
          </w:tcPr>
          <w:p w14:paraId="76A56248" w14:textId="77777777" w:rsidR="00AF38E9" w:rsidRPr="00FC4079" w:rsidRDefault="00AF38E9" w:rsidP="00AF38E9">
            <w:pPr>
              <w:spacing w:line="240" w:lineRule="auto"/>
              <w:rPr>
                <w:sz w:val="16"/>
              </w:rPr>
            </w:pPr>
            <w:r w:rsidRPr="00FC4079">
              <w:rPr>
                <w:sz w:val="16"/>
              </w:rPr>
              <w:t>0</w:t>
            </w:r>
          </w:p>
        </w:tc>
        <w:tc>
          <w:tcPr>
            <w:tcW w:w="1271" w:type="dxa"/>
          </w:tcPr>
          <w:p w14:paraId="41B86389" w14:textId="77777777" w:rsidR="00AF38E9" w:rsidRPr="00FC4079" w:rsidRDefault="00AF38E9" w:rsidP="00AF38E9">
            <w:pPr>
              <w:spacing w:line="240" w:lineRule="auto"/>
              <w:rPr>
                <w:sz w:val="16"/>
              </w:rPr>
            </w:pPr>
          </w:p>
        </w:tc>
        <w:tc>
          <w:tcPr>
            <w:tcW w:w="534" w:type="dxa"/>
          </w:tcPr>
          <w:p w14:paraId="59CF5084" w14:textId="77777777" w:rsidR="00AF38E9" w:rsidRPr="00FC4079" w:rsidRDefault="00AF38E9" w:rsidP="00AF38E9">
            <w:pPr>
              <w:spacing w:line="240" w:lineRule="auto"/>
              <w:rPr>
                <w:sz w:val="16"/>
              </w:rPr>
            </w:pPr>
            <w:r w:rsidRPr="00FC4079">
              <w:rPr>
                <w:sz w:val="16"/>
              </w:rPr>
              <w:t>25</w:t>
            </w:r>
          </w:p>
        </w:tc>
        <w:tc>
          <w:tcPr>
            <w:tcW w:w="534" w:type="dxa"/>
          </w:tcPr>
          <w:p w14:paraId="0150B851" w14:textId="77777777" w:rsidR="00AF38E9" w:rsidRPr="00FC4079" w:rsidRDefault="00AF38E9" w:rsidP="00AF38E9">
            <w:pPr>
              <w:spacing w:line="240" w:lineRule="auto"/>
              <w:rPr>
                <w:sz w:val="16"/>
              </w:rPr>
            </w:pPr>
          </w:p>
        </w:tc>
        <w:tc>
          <w:tcPr>
            <w:tcW w:w="864" w:type="dxa"/>
          </w:tcPr>
          <w:p w14:paraId="10BB9F2B" w14:textId="77777777" w:rsidR="00AF38E9" w:rsidRPr="00FC4079" w:rsidRDefault="00AF38E9" w:rsidP="00AF38E9">
            <w:pPr>
              <w:spacing w:line="240" w:lineRule="auto"/>
              <w:rPr>
                <w:sz w:val="16"/>
              </w:rPr>
            </w:pPr>
          </w:p>
        </w:tc>
      </w:tr>
      <w:tr w:rsidR="00FC4079" w:rsidRPr="00FC4079" w14:paraId="514DE422" w14:textId="77777777" w:rsidTr="00FC4079">
        <w:tc>
          <w:tcPr>
            <w:tcW w:w="1353" w:type="dxa"/>
          </w:tcPr>
          <w:p w14:paraId="14E799B6" w14:textId="77777777" w:rsidR="00AF38E9" w:rsidRPr="00FC4079" w:rsidRDefault="00AF38E9" w:rsidP="00AF38E9">
            <w:pPr>
              <w:spacing w:line="240" w:lineRule="auto"/>
              <w:rPr>
                <w:sz w:val="16"/>
              </w:rPr>
            </w:pPr>
            <w:r w:rsidRPr="00FC4079">
              <w:rPr>
                <w:sz w:val="16"/>
              </w:rPr>
              <w:t>Aciclovir</w:t>
            </w:r>
          </w:p>
        </w:tc>
        <w:tc>
          <w:tcPr>
            <w:tcW w:w="2023" w:type="dxa"/>
          </w:tcPr>
          <w:p w14:paraId="14008FAF" w14:textId="77777777" w:rsidR="00AF38E9" w:rsidRPr="00FC4079" w:rsidRDefault="00AF38E9" w:rsidP="00AF38E9">
            <w:pPr>
              <w:spacing w:line="240" w:lineRule="auto"/>
              <w:rPr>
                <w:sz w:val="16"/>
              </w:rPr>
            </w:pPr>
            <w:r w:rsidRPr="00FC4079">
              <w:rPr>
                <w:sz w:val="16"/>
              </w:rPr>
              <w:t>Tablet 200 mg</w:t>
            </w:r>
          </w:p>
        </w:tc>
        <w:tc>
          <w:tcPr>
            <w:tcW w:w="953" w:type="dxa"/>
          </w:tcPr>
          <w:p w14:paraId="7494DD03" w14:textId="77777777" w:rsidR="00AF38E9" w:rsidRPr="00FC4079" w:rsidRDefault="00AF38E9" w:rsidP="00AF38E9">
            <w:pPr>
              <w:spacing w:line="240" w:lineRule="auto"/>
              <w:rPr>
                <w:sz w:val="16"/>
              </w:rPr>
            </w:pPr>
            <w:r w:rsidRPr="00FC4079">
              <w:rPr>
                <w:sz w:val="16"/>
              </w:rPr>
              <w:t>Oral</w:t>
            </w:r>
          </w:p>
        </w:tc>
        <w:tc>
          <w:tcPr>
            <w:tcW w:w="1440" w:type="dxa"/>
          </w:tcPr>
          <w:p w14:paraId="0DEFB9A3" w14:textId="77777777" w:rsidR="00AF38E9" w:rsidRPr="00FC4079" w:rsidRDefault="00AF38E9" w:rsidP="00AF38E9">
            <w:pPr>
              <w:spacing w:line="240" w:lineRule="auto"/>
              <w:rPr>
                <w:sz w:val="16"/>
              </w:rPr>
            </w:pPr>
            <w:r w:rsidRPr="00FC4079">
              <w:rPr>
                <w:sz w:val="16"/>
              </w:rPr>
              <w:t>Aciclovir Sandoz</w:t>
            </w:r>
          </w:p>
        </w:tc>
        <w:tc>
          <w:tcPr>
            <w:tcW w:w="534" w:type="dxa"/>
          </w:tcPr>
          <w:p w14:paraId="40B14F8C" w14:textId="77777777" w:rsidR="00AF38E9" w:rsidRPr="00FC4079" w:rsidRDefault="00AF38E9" w:rsidP="00AF38E9">
            <w:pPr>
              <w:spacing w:line="240" w:lineRule="auto"/>
              <w:rPr>
                <w:sz w:val="16"/>
              </w:rPr>
            </w:pPr>
            <w:r w:rsidRPr="00FC4079">
              <w:rPr>
                <w:sz w:val="16"/>
              </w:rPr>
              <w:t>HX</w:t>
            </w:r>
          </w:p>
        </w:tc>
        <w:tc>
          <w:tcPr>
            <w:tcW w:w="633" w:type="dxa"/>
          </w:tcPr>
          <w:p w14:paraId="6D45839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D596D1" w14:textId="77777777" w:rsidR="00AF38E9" w:rsidRPr="00FC4079" w:rsidRDefault="00AF38E9" w:rsidP="00AF38E9">
            <w:pPr>
              <w:spacing w:line="240" w:lineRule="auto"/>
              <w:rPr>
                <w:sz w:val="16"/>
              </w:rPr>
            </w:pPr>
            <w:r w:rsidRPr="00FC4079">
              <w:rPr>
                <w:sz w:val="16"/>
              </w:rPr>
              <w:t>C5942</w:t>
            </w:r>
          </w:p>
        </w:tc>
        <w:tc>
          <w:tcPr>
            <w:tcW w:w="1728" w:type="dxa"/>
          </w:tcPr>
          <w:p w14:paraId="03077F82" w14:textId="77777777" w:rsidR="00AF38E9" w:rsidRPr="00FC4079" w:rsidRDefault="00AF38E9" w:rsidP="00AF38E9">
            <w:pPr>
              <w:spacing w:line="240" w:lineRule="auto"/>
              <w:rPr>
                <w:sz w:val="16"/>
              </w:rPr>
            </w:pPr>
            <w:r w:rsidRPr="00FC4079">
              <w:rPr>
                <w:sz w:val="16"/>
              </w:rPr>
              <w:t>P5942</w:t>
            </w:r>
          </w:p>
        </w:tc>
        <w:tc>
          <w:tcPr>
            <w:tcW w:w="682" w:type="dxa"/>
          </w:tcPr>
          <w:p w14:paraId="51B35ED0" w14:textId="77777777" w:rsidR="00AF38E9" w:rsidRPr="00FC4079" w:rsidRDefault="00AF38E9" w:rsidP="00AF38E9">
            <w:pPr>
              <w:spacing w:line="240" w:lineRule="auto"/>
              <w:rPr>
                <w:sz w:val="16"/>
              </w:rPr>
            </w:pPr>
            <w:r w:rsidRPr="00FC4079">
              <w:rPr>
                <w:sz w:val="16"/>
              </w:rPr>
              <w:t>90</w:t>
            </w:r>
          </w:p>
        </w:tc>
        <w:tc>
          <w:tcPr>
            <w:tcW w:w="682" w:type="dxa"/>
          </w:tcPr>
          <w:p w14:paraId="6949416E" w14:textId="77777777" w:rsidR="00AF38E9" w:rsidRPr="00FC4079" w:rsidRDefault="00AF38E9" w:rsidP="00AF38E9">
            <w:pPr>
              <w:spacing w:line="240" w:lineRule="auto"/>
              <w:rPr>
                <w:sz w:val="16"/>
              </w:rPr>
            </w:pPr>
            <w:r w:rsidRPr="00FC4079">
              <w:rPr>
                <w:sz w:val="16"/>
              </w:rPr>
              <w:t>5</w:t>
            </w:r>
          </w:p>
        </w:tc>
        <w:tc>
          <w:tcPr>
            <w:tcW w:w="1271" w:type="dxa"/>
          </w:tcPr>
          <w:p w14:paraId="3A601112" w14:textId="77777777" w:rsidR="00AF38E9" w:rsidRPr="00FC4079" w:rsidRDefault="00AF38E9" w:rsidP="00AF38E9">
            <w:pPr>
              <w:spacing w:line="240" w:lineRule="auto"/>
              <w:rPr>
                <w:sz w:val="16"/>
              </w:rPr>
            </w:pPr>
          </w:p>
        </w:tc>
        <w:tc>
          <w:tcPr>
            <w:tcW w:w="534" w:type="dxa"/>
          </w:tcPr>
          <w:p w14:paraId="127BBFE6" w14:textId="77777777" w:rsidR="00AF38E9" w:rsidRPr="00FC4079" w:rsidRDefault="00AF38E9" w:rsidP="00AF38E9">
            <w:pPr>
              <w:spacing w:line="240" w:lineRule="auto"/>
              <w:rPr>
                <w:sz w:val="16"/>
              </w:rPr>
            </w:pPr>
            <w:r w:rsidRPr="00FC4079">
              <w:rPr>
                <w:sz w:val="16"/>
              </w:rPr>
              <w:t>90</w:t>
            </w:r>
          </w:p>
        </w:tc>
        <w:tc>
          <w:tcPr>
            <w:tcW w:w="534" w:type="dxa"/>
          </w:tcPr>
          <w:p w14:paraId="307DA4A9" w14:textId="77777777" w:rsidR="00AF38E9" w:rsidRPr="00FC4079" w:rsidRDefault="00AF38E9" w:rsidP="00AF38E9">
            <w:pPr>
              <w:spacing w:line="240" w:lineRule="auto"/>
              <w:rPr>
                <w:sz w:val="16"/>
              </w:rPr>
            </w:pPr>
          </w:p>
        </w:tc>
        <w:tc>
          <w:tcPr>
            <w:tcW w:w="864" w:type="dxa"/>
          </w:tcPr>
          <w:p w14:paraId="5F22B385" w14:textId="77777777" w:rsidR="00AF38E9" w:rsidRPr="00FC4079" w:rsidRDefault="00AF38E9" w:rsidP="00AF38E9">
            <w:pPr>
              <w:spacing w:line="240" w:lineRule="auto"/>
              <w:rPr>
                <w:sz w:val="16"/>
              </w:rPr>
            </w:pPr>
          </w:p>
        </w:tc>
      </w:tr>
      <w:tr w:rsidR="00FC4079" w:rsidRPr="00FC4079" w14:paraId="292A97ED" w14:textId="77777777" w:rsidTr="00FC4079">
        <w:tc>
          <w:tcPr>
            <w:tcW w:w="1353" w:type="dxa"/>
          </w:tcPr>
          <w:p w14:paraId="3435DEFE" w14:textId="77777777" w:rsidR="00AF38E9" w:rsidRPr="00FC4079" w:rsidRDefault="00AF38E9" w:rsidP="00AF38E9">
            <w:pPr>
              <w:spacing w:line="240" w:lineRule="auto"/>
              <w:rPr>
                <w:sz w:val="16"/>
              </w:rPr>
            </w:pPr>
            <w:r w:rsidRPr="00FC4079">
              <w:rPr>
                <w:sz w:val="16"/>
              </w:rPr>
              <w:t>Aciclovir</w:t>
            </w:r>
          </w:p>
        </w:tc>
        <w:tc>
          <w:tcPr>
            <w:tcW w:w="2023" w:type="dxa"/>
          </w:tcPr>
          <w:p w14:paraId="11B88CAB" w14:textId="77777777" w:rsidR="00AF38E9" w:rsidRPr="00FC4079" w:rsidRDefault="00AF38E9" w:rsidP="00AF38E9">
            <w:pPr>
              <w:spacing w:line="240" w:lineRule="auto"/>
              <w:rPr>
                <w:sz w:val="16"/>
              </w:rPr>
            </w:pPr>
            <w:r w:rsidRPr="00FC4079">
              <w:rPr>
                <w:sz w:val="16"/>
              </w:rPr>
              <w:t>Tablet 200 mg</w:t>
            </w:r>
          </w:p>
        </w:tc>
        <w:tc>
          <w:tcPr>
            <w:tcW w:w="953" w:type="dxa"/>
          </w:tcPr>
          <w:p w14:paraId="6FF94027" w14:textId="77777777" w:rsidR="00AF38E9" w:rsidRPr="00FC4079" w:rsidRDefault="00AF38E9" w:rsidP="00AF38E9">
            <w:pPr>
              <w:spacing w:line="240" w:lineRule="auto"/>
              <w:rPr>
                <w:sz w:val="16"/>
              </w:rPr>
            </w:pPr>
            <w:r w:rsidRPr="00FC4079">
              <w:rPr>
                <w:sz w:val="16"/>
              </w:rPr>
              <w:t>Oral</w:t>
            </w:r>
          </w:p>
        </w:tc>
        <w:tc>
          <w:tcPr>
            <w:tcW w:w="1440" w:type="dxa"/>
          </w:tcPr>
          <w:p w14:paraId="481F15AC" w14:textId="77777777" w:rsidR="00AF38E9" w:rsidRPr="00FC4079" w:rsidRDefault="00AF38E9" w:rsidP="00AF38E9">
            <w:pPr>
              <w:spacing w:line="240" w:lineRule="auto"/>
              <w:rPr>
                <w:sz w:val="16"/>
              </w:rPr>
            </w:pPr>
            <w:r w:rsidRPr="00FC4079">
              <w:rPr>
                <w:sz w:val="16"/>
              </w:rPr>
              <w:t>APO-Aciclovir</w:t>
            </w:r>
          </w:p>
        </w:tc>
        <w:tc>
          <w:tcPr>
            <w:tcW w:w="534" w:type="dxa"/>
          </w:tcPr>
          <w:p w14:paraId="6B8F4AE9" w14:textId="77777777" w:rsidR="00AF38E9" w:rsidRPr="00FC4079" w:rsidRDefault="00AF38E9" w:rsidP="00AF38E9">
            <w:pPr>
              <w:spacing w:line="240" w:lineRule="auto"/>
              <w:rPr>
                <w:sz w:val="16"/>
              </w:rPr>
            </w:pPr>
            <w:r w:rsidRPr="00FC4079">
              <w:rPr>
                <w:sz w:val="16"/>
              </w:rPr>
              <w:t>TX</w:t>
            </w:r>
          </w:p>
        </w:tc>
        <w:tc>
          <w:tcPr>
            <w:tcW w:w="633" w:type="dxa"/>
          </w:tcPr>
          <w:p w14:paraId="7339CE4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AB1033" w14:textId="77777777" w:rsidR="00AF38E9" w:rsidRPr="00FC4079" w:rsidRDefault="00AF38E9" w:rsidP="00AF38E9">
            <w:pPr>
              <w:spacing w:line="240" w:lineRule="auto"/>
              <w:rPr>
                <w:sz w:val="16"/>
              </w:rPr>
            </w:pPr>
            <w:r w:rsidRPr="00FC4079">
              <w:rPr>
                <w:sz w:val="16"/>
              </w:rPr>
              <w:t>C5936</w:t>
            </w:r>
          </w:p>
        </w:tc>
        <w:tc>
          <w:tcPr>
            <w:tcW w:w="1728" w:type="dxa"/>
          </w:tcPr>
          <w:p w14:paraId="3C9933FE" w14:textId="77777777" w:rsidR="00AF38E9" w:rsidRPr="00FC4079" w:rsidRDefault="00AF38E9" w:rsidP="00AF38E9">
            <w:pPr>
              <w:spacing w:line="240" w:lineRule="auto"/>
              <w:rPr>
                <w:sz w:val="16"/>
              </w:rPr>
            </w:pPr>
            <w:r w:rsidRPr="00FC4079">
              <w:rPr>
                <w:sz w:val="16"/>
              </w:rPr>
              <w:t>P5936</w:t>
            </w:r>
          </w:p>
        </w:tc>
        <w:tc>
          <w:tcPr>
            <w:tcW w:w="682" w:type="dxa"/>
          </w:tcPr>
          <w:p w14:paraId="5C6C6B57" w14:textId="77777777" w:rsidR="00AF38E9" w:rsidRPr="00FC4079" w:rsidRDefault="00AF38E9" w:rsidP="00AF38E9">
            <w:pPr>
              <w:spacing w:line="240" w:lineRule="auto"/>
              <w:rPr>
                <w:sz w:val="16"/>
              </w:rPr>
            </w:pPr>
            <w:r w:rsidRPr="00FC4079">
              <w:rPr>
                <w:sz w:val="16"/>
              </w:rPr>
              <w:t>50</w:t>
            </w:r>
          </w:p>
        </w:tc>
        <w:tc>
          <w:tcPr>
            <w:tcW w:w="682" w:type="dxa"/>
          </w:tcPr>
          <w:p w14:paraId="465EE12A" w14:textId="77777777" w:rsidR="00AF38E9" w:rsidRPr="00FC4079" w:rsidRDefault="00AF38E9" w:rsidP="00AF38E9">
            <w:pPr>
              <w:spacing w:line="240" w:lineRule="auto"/>
              <w:rPr>
                <w:sz w:val="16"/>
              </w:rPr>
            </w:pPr>
            <w:r w:rsidRPr="00FC4079">
              <w:rPr>
                <w:sz w:val="16"/>
              </w:rPr>
              <w:t>0</w:t>
            </w:r>
          </w:p>
        </w:tc>
        <w:tc>
          <w:tcPr>
            <w:tcW w:w="1271" w:type="dxa"/>
          </w:tcPr>
          <w:p w14:paraId="40F0EC10" w14:textId="77777777" w:rsidR="00AF38E9" w:rsidRPr="00FC4079" w:rsidRDefault="00AF38E9" w:rsidP="00AF38E9">
            <w:pPr>
              <w:spacing w:line="240" w:lineRule="auto"/>
              <w:rPr>
                <w:sz w:val="16"/>
              </w:rPr>
            </w:pPr>
          </w:p>
        </w:tc>
        <w:tc>
          <w:tcPr>
            <w:tcW w:w="534" w:type="dxa"/>
          </w:tcPr>
          <w:p w14:paraId="759CF98D" w14:textId="77777777" w:rsidR="00AF38E9" w:rsidRPr="00FC4079" w:rsidRDefault="00AF38E9" w:rsidP="00AF38E9">
            <w:pPr>
              <w:spacing w:line="240" w:lineRule="auto"/>
              <w:rPr>
                <w:sz w:val="16"/>
              </w:rPr>
            </w:pPr>
            <w:r w:rsidRPr="00FC4079">
              <w:rPr>
                <w:sz w:val="16"/>
              </w:rPr>
              <w:t>50</w:t>
            </w:r>
          </w:p>
        </w:tc>
        <w:tc>
          <w:tcPr>
            <w:tcW w:w="534" w:type="dxa"/>
          </w:tcPr>
          <w:p w14:paraId="221E8AF7" w14:textId="77777777" w:rsidR="00AF38E9" w:rsidRPr="00FC4079" w:rsidRDefault="00AF38E9" w:rsidP="00AF38E9">
            <w:pPr>
              <w:spacing w:line="240" w:lineRule="auto"/>
              <w:rPr>
                <w:sz w:val="16"/>
              </w:rPr>
            </w:pPr>
          </w:p>
        </w:tc>
        <w:tc>
          <w:tcPr>
            <w:tcW w:w="864" w:type="dxa"/>
          </w:tcPr>
          <w:p w14:paraId="08C5D936" w14:textId="77777777" w:rsidR="00AF38E9" w:rsidRPr="00FC4079" w:rsidRDefault="00AF38E9" w:rsidP="00AF38E9">
            <w:pPr>
              <w:spacing w:line="240" w:lineRule="auto"/>
              <w:rPr>
                <w:sz w:val="16"/>
              </w:rPr>
            </w:pPr>
          </w:p>
        </w:tc>
      </w:tr>
      <w:tr w:rsidR="00FC4079" w:rsidRPr="00FC4079" w14:paraId="3E2B961B" w14:textId="77777777" w:rsidTr="00FC4079">
        <w:tc>
          <w:tcPr>
            <w:tcW w:w="1353" w:type="dxa"/>
          </w:tcPr>
          <w:p w14:paraId="6213387C" w14:textId="77777777" w:rsidR="00AF38E9" w:rsidRPr="00FC4079" w:rsidRDefault="00AF38E9" w:rsidP="00AF38E9">
            <w:pPr>
              <w:spacing w:line="240" w:lineRule="auto"/>
              <w:rPr>
                <w:sz w:val="16"/>
              </w:rPr>
            </w:pPr>
            <w:r w:rsidRPr="00FC4079">
              <w:rPr>
                <w:sz w:val="16"/>
              </w:rPr>
              <w:t>Aciclovir</w:t>
            </w:r>
          </w:p>
        </w:tc>
        <w:tc>
          <w:tcPr>
            <w:tcW w:w="2023" w:type="dxa"/>
          </w:tcPr>
          <w:p w14:paraId="166AE1A3" w14:textId="77777777" w:rsidR="00AF38E9" w:rsidRPr="00FC4079" w:rsidRDefault="00AF38E9" w:rsidP="00AF38E9">
            <w:pPr>
              <w:spacing w:line="240" w:lineRule="auto"/>
              <w:rPr>
                <w:sz w:val="16"/>
              </w:rPr>
            </w:pPr>
            <w:r w:rsidRPr="00FC4079">
              <w:rPr>
                <w:sz w:val="16"/>
              </w:rPr>
              <w:t>Tablet 200 mg</w:t>
            </w:r>
          </w:p>
        </w:tc>
        <w:tc>
          <w:tcPr>
            <w:tcW w:w="953" w:type="dxa"/>
          </w:tcPr>
          <w:p w14:paraId="1D5EF5F8" w14:textId="77777777" w:rsidR="00AF38E9" w:rsidRPr="00FC4079" w:rsidRDefault="00AF38E9" w:rsidP="00AF38E9">
            <w:pPr>
              <w:spacing w:line="240" w:lineRule="auto"/>
              <w:rPr>
                <w:sz w:val="16"/>
              </w:rPr>
            </w:pPr>
            <w:r w:rsidRPr="00FC4079">
              <w:rPr>
                <w:sz w:val="16"/>
              </w:rPr>
              <w:t>Oral</w:t>
            </w:r>
          </w:p>
        </w:tc>
        <w:tc>
          <w:tcPr>
            <w:tcW w:w="1440" w:type="dxa"/>
          </w:tcPr>
          <w:p w14:paraId="5F0EF712" w14:textId="77777777" w:rsidR="00AF38E9" w:rsidRPr="00FC4079" w:rsidRDefault="00AF38E9" w:rsidP="00AF38E9">
            <w:pPr>
              <w:spacing w:line="240" w:lineRule="auto"/>
              <w:rPr>
                <w:sz w:val="16"/>
              </w:rPr>
            </w:pPr>
            <w:r w:rsidRPr="00FC4079">
              <w:rPr>
                <w:sz w:val="16"/>
              </w:rPr>
              <w:t>APO-Aciclovir</w:t>
            </w:r>
          </w:p>
        </w:tc>
        <w:tc>
          <w:tcPr>
            <w:tcW w:w="534" w:type="dxa"/>
          </w:tcPr>
          <w:p w14:paraId="5C294E6C" w14:textId="77777777" w:rsidR="00AF38E9" w:rsidRPr="00FC4079" w:rsidRDefault="00AF38E9" w:rsidP="00AF38E9">
            <w:pPr>
              <w:spacing w:line="240" w:lineRule="auto"/>
              <w:rPr>
                <w:sz w:val="16"/>
              </w:rPr>
            </w:pPr>
            <w:r w:rsidRPr="00FC4079">
              <w:rPr>
                <w:sz w:val="16"/>
              </w:rPr>
              <w:t>TX</w:t>
            </w:r>
          </w:p>
        </w:tc>
        <w:tc>
          <w:tcPr>
            <w:tcW w:w="633" w:type="dxa"/>
          </w:tcPr>
          <w:p w14:paraId="37B259C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2A16C1" w14:textId="77777777" w:rsidR="00AF38E9" w:rsidRPr="00FC4079" w:rsidRDefault="00AF38E9" w:rsidP="00AF38E9">
            <w:pPr>
              <w:spacing w:line="240" w:lineRule="auto"/>
              <w:rPr>
                <w:sz w:val="16"/>
              </w:rPr>
            </w:pPr>
            <w:r w:rsidRPr="00FC4079">
              <w:rPr>
                <w:sz w:val="16"/>
              </w:rPr>
              <w:t>C5942</w:t>
            </w:r>
          </w:p>
        </w:tc>
        <w:tc>
          <w:tcPr>
            <w:tcW w:w="1728" w:type="dxa"/>
          </w:tcPr>
          <w:p w14:paraId="79B7DB8D" w14:textId="77777777" w:rsidR="00AF38E9" w:rsidRPr="00FC4079" w:rsidRDefault="00AF38E9" w:rsidP="00AF38E9">
            <w:pPr>
              <w:spacing w:line="240" w:lineRule="auto"/>
              <w:rPr>
                <w:sz w:val="16"/>
              </w:rPr>
            </w:pPr>
            <w:r w:rsidRPr="00FC4079">
              <w:rPr>
                <w:sz w:val="16"/>
              </w:rPr>
              <w:t>P5942</w:t>
            </w:r>
          </w:p>
        </w:tc>
        <w:tc>
          <w:tcPr>
            <w:tcW w:w="682" w:type="dxa"/>
          </w:tcPr>
          <w:p w14:paraId="1D6EB094" w14:textId="77777777" w:rsidR="00AF38E9" w:rsidRPr="00FC4079" w:rsidRDefault="00AF38E9" w:rsidP="00AF38E9">
            <w:pPr>
              <w:spacing w:line="240" w:lineRule="auto"/>
              <w:rPr>
                <w:sz w:val="16"/>
              </w:rPr>
            </w:pPr>
            <w:r w:rsidRPr="00FC4079">
              <w:rPr>
                <w:sz w:val="16"/>
              </w:rPr>
              <w:t>90</w:t>
            </w:r>
          </w:p>
        </w:tc>
        <w:tc>
          <w:tcPr>
            <w:tcW w:w="682" w:type="dxa"/>
          </w:tcPr>
          <w:p w14:paraId="3A78D716" w14:textId="77777777" w:rsidR="00AF38E9" w:rsidRPr="00FC4079" w:rsidRDefault="00AF38E9" w:rsidP="00AF38E9">
            <w:pPr>
              <w:spacing w:line="240" w:lineRule="auto"/>
              <w:rPr>
                <w:sz w:val="16"/>
              </w:rPr>
            </w:pPr>
            <w:r w:rsidRPr="00FC4079">
              <w:rPr>
                <w:sz w:val="16"/>
              </w:rPr>
              <w:t>5</w:t>
            </w:r>
          </w:p>
        </w:tc>
        <w:tc>
          <w:tcPr>
            <w:tcW w:w="1271" w:type="dxa"/>
          </w:tcPr>
          <w:p w14:paraId="48E03F1C" w14:textId="77777777" w:rsidR="00AF38E9" w:rsidRPr="00FC4079" w:rsidRDefault="00AF38E9" w:rsidP="00AF38E9">
            <w:pPr>
              <w:spacing w:line="240" w:lineRule="auto"/>
              <w:rPr>
                <w:sz w:val="16"/>
              </w:rPr>
            </w:pPr>
          </w:p>
        </w:tc>
        <w:tc>
          <w:tcPr>
            <w:tcW w:w="534" w:type="dxa"/>
          </w:tcPr>
          <w:p w14:paraId="5DE1E006" w14:textId="77777777" w:rsidR="00AF38E9" w:rsidRPr="00FC4079" w:rsidRDefault="00AF38E9" w:rsidP="00AF38E9">
            <w:pPr>
              <w:spacing w:line="240" w:lineRule="auto"/>
              <w:rPr>
                <w:sz w:val="16"/>
              </w:rPr>
            </w:pPr>
            <w:r w:rsidRPr="00FC4079">
              <w:rPr>
                <w:sz w:val="16"/>
              </w:rPr>
              <w:t>90</w:t>
            </w:r>
          </w:p>
        </w:tc>
        <w:tc>
          <w:tcPr>
            <w:tcW w:w="534" w:type="dxa"/>
          </w:tcPr>
          <w:p w14:paraId="3D5C31A1" w14:textId="77777777" w:rsidR="00AF38E9" w:rsidRPr="00FC4079" w:rsidRDefault="00AF38E9" w:rsidP="00AF38E9">
            <w:pPr>
              <w:spacing w:line="240" w:lineRule="auto"/>
              <w:rPr>
                <w:sz w:val="16"/>
              </w:rPr>
            </w:pPr>
          </w:p>
        </w:tc>
        <w:tc>
          <w:tcPr>
            <w:tcW w:w="864" w:type="dxa"/>
          </w:tcPr>
          <w:p w14:paraId="14E8B31A" w14:textId="77777777" w:rsidR="00AF38E9" w:rsidRPr="00FC4079" w:rsidRDefault="00AF38E9" w:rsidP="00AF38E9">
            <w:pPr>
              <w:spacing w:line="240" w:lineRule="auto"/>
              <w:rPr>
                <w:sz w:val="16"/>
              </w:rPr>
            </w:pPr>
          </w:p>
        </w:tc>
      </w:tr>
      <w:tr w:rsidR="00FC4079" w:rsidRPr="00FC4079" w14:paraId="77E111DB" w14:textId="77777777" w:rsidTr="00FC4079">
        <w:tc>
          <w:tcPr>
            <w:tcW w:w="1353" w:type="dxa"/>
          </w:tcPr>
          <w:p w14:paraId="292A635A" w14:textId="77777777" w:rsidR="00AF38E9" w:rsidRPr="00FC4079" w:rsidRDefault="00AF38E9" w:rsidP="00AF38E9">
            <w:pPr>
              <w:spacing w:line="240" w:lineRule="auto"/>
              <w:rPr>
                <w:sz w:val="16"/>
              </w:rPr>
            </w:pPr>
            <w:r w:rsidRPr="00FC4079">
              <w:rPr>
                <w:sz w:val="16"/>
              </w:rPr>
              <w:t>Aciclovir</w:t>
            </w:r>
          </w:p>
        </w:tc>
        <w:tc>
          <w:tcPr>
            <w:tcW w:w="2023" w:type="dxa"/>
          </w:tcPr>
          <w:p w14:paraId="5A32297E" w14:textId="77777777" w:rsidR="00AF38E9" w:rsidRPr="00FC4079" w:rsidRDefault="00AF38E9" w:rsidP="00AF38E9">
            <w:pPr>
              <w:spacing w:line="240" w:lineRule="auto"/>
              <w:rPr>
                <w:sz w:val="16"/>
              </w:rPr>
            </w:pPr>
            <w:r w:rsidRPr="00FC4079">
              <w:rPr>
                <w:sz w:val="16"/>
              </w:rPr>
              <w:t>Tablet 800 mg</w:t>
            </w:r>
          </w:p>
        </w:tc>
        <w:tc>
          <w:tcPr>
            <w:tcW w:w="953" w:type="dxa"/>
          </w:tcPr>
          <w:p w14:paraId="516EB0A5" w14:textId="77777777" w:rsidR="00AF38E9" w:rsidRPr="00FC4079" w:rsidRDefault="00AF38E9" w:rsidP="00AF38E9">
            <w:pPr>
              <w:spacing w:line="240" w:lineRule="auto"/>
              <w:rPr>
                <w:sz w:val="16"/>
              </w:rPr>
            </w:pPr>
            <w:r w:rsidRPr="00FC4079">
              <w:rPr>
                <w:sz w:val="16"/>
              </w:rPr>
              <w:t>Oral</w:t>
            </w:r>
          </w:p>
        </w:tc>
        <w:tc>
          <w:tcPr>
            <w:tcW w:w="1440" w:type="dxa"/>
          </w:tcPr>
          <w:p w14:paraId="1E7B9D09" w14:textId="77777777" w:rsidR="00AF38E9" w:rsidRPr="00FC4079" w:rsidRDefault="00AF38E9" w:rsidP="00AF38E9">
            <w:pPr>
              <w:spacing w:line="240" w:lineRule="auto"/>
              <w:rPr>
                <w:sz w:val="16"/>
              </w:rPr>
            </w:pPr>
            <w:r w:rsidRPr="00FC4079">
              <w:rPr>
                <w:sz w:val="16"/>
              </w:rPr>
              <w:t>Aciclovir APOTEX</w:t>
            </w:r>
          </w:p>
        </w:tc>
        <w:tc>
          <w:tcPr>
            <w:tcW w:w="534" w:type="dxa"/>
          </w:tcPr>
          <w:p w14:paraId="074415C0" w14:textId="77777777" w:rsidR="00AF38E9" w:rsidRPr="00FC4079" w:rsidRDefault="00AF38E9" w:rsidP="00AF38E9">
            <w:pPr>
              <w:spacing w:line="240" w:lineRule="auto"/>
              <w:rPr>
                <w:sz w:val="16"/>
              </w:rPr>
            </w:pPr>
            <w:r w:rsidRPr="00FC4079">
              <w:rPr>
                <w:sz w:val="16"/>
              </w:rPr>
              <w:t>TY</w:t>
            </w:r>
          </w:p>
        </w:tc>
        <w:tc>
          <w:tcPr>
            <w:tcW w:w="633" w:type="dxa"/>
          </w:tcPr>
          <w:p w14:paraId="5A0312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D8A2D7" w14:textId="77777777" w:rsidR="00AF38E9" w:rsidRPr="00FC4079" w:rsidRDefault="00AF38E9" w:rsidP="00AF38E9">
            <w:pPr>
              <w:spacing w:line="240" w:lineRule="auto"/>
              <w:rPr>
                <w:sz w:val="16"/>
              </w:rPr>
            </w:pPr>
            <w:r w:rsidRPr="00FC4079">
              <w:rPr>
                <w:sz w:val="16"/>
              </w:rPr>
              <w:t>C5959 C5967</w:t>
            </w:r>
          </w:p>
        </w:tc>
        <w:tc>
          <w:tcPr>
            <w:tcW w:w="1728" w:type="dxa"/>
          </w:tcPr>
          <w:p w14:paraId="0BEBE056" w14:textId="77777777" w:rsidR="00AF38E9" w:rsidRPr="00FC4079" w:rsidRDefault="00AF38E9" w:rsidP="00AF38E9">
            <w:pPr>
              <w:spacing w:line="240" w:lineRule="auto"/>
              <w:rPr>
                <w:sz w:val="16"/>
              </w:rPr>
            </w:pPr>
          </w:p>
        </w:tc>
        <w:tc>
          <w:tcPr>
            <w:tcW w:w="682" w:type="dxa"/>
          </w:tcPr>
          <w:p w14:paraId="7309E8A1" w14:textId="77777777" w:rsidR="00AF38E9" w:rsidRPr="00FC4079" w:rsidRDefault="00AF38E9" w:rsidP="00AF38E9">
            <w:pPr>
              <w:spacing w:line="240" w:lineRule="auto"/>
              <w:rPr>
                <w:sz w:val="16"/>
              </w:rPr>
            </w:pPr>
            <w:r w:rsidRPr="00FC4079">
              <w:rPr>
                <w:sz w:val="16"/>
              </w:rPr>
              <w:t>35</w:t>
            </w:r>
          </w:p>
        </w:tc>
        <w:tc>
          <w:tcPr>
            <w:tcW w:w="682" w:type="dxa"/>
          </w:tcPr>
          <w:p w14:paraId="5E2E5AD4" w14:textId="77777777" w:rsidR="00AF38E9" w:rsidRPr="00FC4079" w:rsidRDefault="00AF38E9" w:rsidP="00AF38E9">
            <w:pPr>
              <w:spacing w:line="240" w:lineRule="auto"/>
              <w:rPr>
                <w:sz w:val="16"/>
              </w:rPr>
            </w:pPr>
            <w:r w:rsidRPr="00FC4079">
              <w:rPr>
                <w:sz w:val="16"/>
              </w:rPr>
              <w:t>0</w:t>
            </w:r>
          </w:p>
        </w:tc>
        <w:tc>
          <w:tcPr>
            <w:tcW w:w="1271" w:type="dxa"/>
          </w:tcPr>
          <w:p w14:paraId="335F580D" w14:textId="77777777" w:rsidR="00AF38E9" w:rsidRPr="00FC4079" w:rsidRDefault="00AF38E9" w:rsidP="00AF38E9">
            <w:pPr>
              <w:spacing w:line="240" w:lineRule="auto"/>
              <w:rPr>
                <w:sz w:val="16"/>
              </w:rPr>
            </w:pPr>
          </w:p>
        </w:tc>
        <w:tc>
          <w:tcPr>
            <w:tcW w:w="534" w:type="dxa"/>
          </w:tcPr>
          <w:p w14:paraId="6BC1A6D0" w14:textId="77777777" w:rsidR="00AF38E9" w:rsidRPr="00FC4079" w:rsidRDefault="00AF38E9" w:rsidP="00AF38E9">
            <w:pPr>
              <w:spacing w:line="240" w:lineRule="auto"/>
              <w:rPr>
                <w:sz w:val="16"/>
              </w:rPr>
            </w:pPr>
            <w:r w:rsidRPr="00FC4079">
              <w:rPr>
                <w:sz w:val="16"/>
              </w:rPr>
              <w:t>35</w:t>
            </w:r>
          </w:p>
        </w:tc>
        <w:tc>
          <w:tcPr>
            <w:tcW w:w="534" w:type="dxa"/>
          </w:tcPr>
          <w:p w14:paraId="7F296D53" w14:textId="77777777" w:rsidR="00AF38E9" w:rsidRPr="00FC4079" w:rsidRDefault="00AF38E9" w:rsidP="00AF38E9">
            <w:pPr>
              <w:spacing w:line="240" w:lineRule="auto"/>
              <w:rPr>
                <w:sz w:val="16"/>
              </w:rPr>
            </w:pPr>
          </w:p>
        </w:tc>
        <w:tc>
          <w:tcPr>
            <w:tcW w:w="864" w:type="dxa"/>
          </w:tcPr>
          <w:p w14:paraId="7353FB6A" w14:textId="77777777" w:rsidR="00AF38E9" w:rsidRPr="00FC4079" w:rsidRDefault="00AF38E9" w:rsidP="00AF38E9">
            <w:pPr>
              <w:spacing w:line="240" w:lineRule="auto"/>
              <w:rPr>
                <w:sz w:val="16"/>
              </w:rPr>
            </w:pPr>
          </w:p>
        </w:tc>
      </w:tr>
      <w:tr w:rsidR="00FC4079" w:rsidRPr="00FC4079" w14:paraId="5295BD87" w14:textId="77777777" w:rsidTr="00FC4079">
        <w:tc>
          <w:tcPr>
            <w:tcW w:w="1353" w:type="dxa"/>
          </w:tcPr>
          <w:p w14:paraId="1077049C" w14:textId="77777777" w:rsidR="00AF38E9" w:rsidRPr="00FC4079" w:rsidRDefault="00AF38E9" w:rsidP="00AF38E9">
            <w:pPr>
              <w:spacing w:line="240" w:lineRule="auto"/>
              <w:rPr>
                <w:sz w:val="16"/>
              </w:rPr>
            </w:pPr>
            <w:r w:rsidRPr="00FC4079">
              <w:rPr>
                <w:sz w:val="16"/>
              </w:rPr>
              <w:t>Aciclovir</w:t>
            </w:r>
          </w:p>
        </w:tc>
        <w:tc>
          <w:tcPr>
            <w:tcW w:w="2023" w:type="dxa"/>
          </w:tcPr>
          <w:p w14:paraId="40F88680" w14:textId="77777777" w:rsidR="00AF38E9" w:rsidRPr="00FC4079" w:rsidRDefault="00AF38E9" w:rsidP="00AF38E9">
            <w:pPr>
              <w:spacing w:line="240" w:lineRule="auto"/>
              <w:rPr>
                <w:sz w:val="16"/>
              </w:rPr>
            </w:pPr>
            <w:r w:rsidRPr="00FC4079">
              <w:rPr>
                <w:sz w:val="16"/>
              </w:rPr>
              <w:t>Tablet 800 mg</w:t>
            </w:r>
          </w:p>
        </w:tc>
        <w:tc>
          <w:tcPr>
            <w:tcW w:w="953" w:type="dxa"/>
          </w:tcPr>
          <w:p w14:paraId="194CAE53" w14:textId="77777777" w:rsidR="00AF38E9" w:rsidRPr="00FC4079" w:rsidRDefault="00AF38E9" w:rsidP="00AF38E9">
            <w:pPr>
              <w:spacing w:line="240" w:lineRule="auto"/>
              <w:rPr>
                <w:sz w:val="16"/>
              </w:rPr>
            </w:pPr>
            <w:r w:rsidRPr="00FC4079">
              <w:rPr>
                <w:sz w:val="16"/>
              </w:rPr>
              <w:t>Oral</w:t>
            </w:r>
          </w:p>
        </w:tc>
        <w:tc>
          <w:tcPr>
            <w:tcW w:w="1440" w:type="dxa"/>
          </w:tcPr>
          <w:p w14:paraId="2DC8671E" w14:textId="77777777" w:rsidR="00AF38E9" w:rsidRPr="00FC4079" w:rsidRDefault="00AF38E9" w:rsidP="00AF38E9">
            <w:pPr>
              <w:spacing w:line="240" w:lineRule="auto"/>
              <w:rPr>
                <w:sz w:val="16"/>
              </w:rPr>
            </w:pPr>
            <w:r w:rsidRPr="00FC4079">
              <w:rPr>
                <w:sz w:val="16"/>
              </w:rPr>
              <w:t>Aciclovir Sandoz</w:t>
            </w:r>
          </w:p>
        </w:tc>
        <w:tc>
          <w:tcPr>
            <w:tcW w:w="534" w:type="dxa"/>
          </w:tcPr>
          <w:p w14:paraId="7C28AFE1" w14:textId="77777777" w:rsidR="00AF38E9" w:rsidRPr="00FC4079" w:rsidRDefault="00AF38E9" w:rsidP="00AF38E9">
            <w:pPr>
              <w:spacing w:line="240" w:lineRule="auto"/>
              <w:rPr>
                <w:sz w:val="16"/>
              </w:rPr>
            </w:pPr>
            <w:r w:rsidRPr="00FC4079">
              <w:rPr>
                <w:sz w:val="16"/>
              </w:rPr>
              <w:t>HX</w:t>
            </w:r>
          </w:p>
        </w:tc>
        <w:tc>
          <w:tcPr>
            <w:tcW w:w="633" w:type="dxa"/>
          </w:tcPr>
          <w:p w14:paraId="3FF03D9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782850" w14:textId="77777777" w:rsidR="00AF38E9" w:rsidRPr="00FC4079" w:rsidRDefault="00AF38E9" w:rsidP="00AF38E9">
            <w:pPr>
              <w:spacing w:line="240" w:lineRule="auto"/>
              <w:rPr>
                <w:sz w:val="16"/>
              </w:rPr>
            </w:pPr>
            <w:r w:rsidRPr="00FC4079">
              <w:rPr>
                <w:sz w:val="16"/>
              </w:rPr>
              <w:t>C5959 C5967</w:t>
            </w:r>
          </w:p>
        </w:tc>
        <w:tc>
          <w:tcPr>
            <w:tcW w:w="1728" w:type="dxa"/>
          </w:tcPr>
          <w:p w14:paraId="62AF906D" w14:textId="77777777" w:rsidR="00AF38E9" w:rsidRPr="00FC4079" w:rsidRDefault="00AF38E9" w:rsidP="00AF38E9">
            <w:pPr>
              <w:spacing w:line="240" w:lineRule="auto"/>
              <w:rPr>
                <w:sz w:val="16"/>
              </w:rPr>
            </w:pPr>
          </w:p>
        </w:tc>
        <w:tc>
          <w:tcPr>
            <w:tcW w:w="682" w:type="dxa"/>
          </w:tcPr>
          <w:p w14:paraId="0444A01C" w14:textId="77777777" w:rsidR="00AF38E9" w:rsidRPr="00FC4079" w:rsidRDefault="00AF38E9" w:rsidP="00AF38E9">
            <w:pPr>
              <w:spacing w:line="240" w:lineRule="auto"/>
              <w:rPr>
                <w:sz w:val="16"/>
              </w:rPr>
            </w:pPr>
            <w:r w:rsidRPr="00FC4079">
              <w:rPr>
                <w:sz w:val="16"/>
              </w:rPr>
              <w:t>35</w:t>
            </w:r>
          </w:p>
        </w:tc>
        <w:tc>
          <w:tcPr>
            <w:tcW w:w="682" w:type="dxa"/>
          </w:tcPr>
          <w:p w14:paraId="57BF04F9" w14:textId="77777777" w:rsidR="00AF38E9" w:rsidRPr="00FC4079" w:rsidRDefault="00AF38E9" w:rsidP="00AF38E9">
            <w:pPr>
              <w:spacing w:line="240" w:lineRule="auto"/>
              <w:rPr>
                <w:sz w:val="16"/>
              </w:rPr>
            </w:pPr>
            <w:r w:rsidRPr="00FC4079">
              <w:rPr>
                <w:sz w:val="16"/>
              </w:rPr>
              <w:t>0</w:t>
            </w:r>
          </w:p>
        </w:tc>
        <w:tc>
          <w:tcPr>
            <w:tcW w:w="1271" w:type="dxa"/>
          </w:tcPr>
          <w:p w14:paraId="562EA424" w14:textId="77777777" w:rsidR="00AF38E9" w:rsidRPr="00FC4079" w:rsidRDefault="00AF38E9" w:rsidP="00AF38E9">
            <w:pPr>
              <w:spacing w:line="240" w:lineRule="auto"/>
              <w:rPr>
                <w:sz w:val="16"/>
              </w:rPr>
            </w:pPr>
          </w:p>
        </w:tc>
        <w:tc>
          <w:tcPr>
            <w:tcW w:w="534" w:type="dxa"/>
          </w:tcPr>
          <w:p w14:paraId="565BD131" w14:textId="77777777" w:rsidR="00AF38E9" w:rsidRPr="00FC4079" w:rsidRDefault="00AF38E9" w:rsidP="00AF38E9">
            <w:pPr>
              <w:spacing w:line="240" w:lineRule="auto"/>
              <w:rPr>
                <w:sz w:val="16"/>
              </w:rPr>
            </w:pPr>
            <w:r w:rsidRPr="00FC4079">
              <w:rPr>
                <w:sz w:val="16"/>
              </w:rPr>
              <w:t>35</w:t>
            </w:r>
          </w:p>
        </w:tc>
        <w:tc>
          <w:tcPr>
            <w:tcW w:w="534" w:type="dxa"/>
          </w:tcPr>
          <w:p w14:paraId="1B753605" w14:textId="77777777" w:rsidR="00AF38E9" w:rsidRPr="00FC4079" w:rsidRDefault="00AF38E9" w:rsidP="00AF38E9">
            <w:pPr>
              <w:spacing w:line="240" w:lineRule="auto"/>
              <w:rPr>
                <w:sz w:val="16"/>
              </w:rPr>
            </w:pPr>
          </w:p>
        </w:tc>
        <w:tc>
          <w:tcPr>
            <w:tcW w:w="864" w:type="dxa"/>
          </w:tcPr>
          <w:p w14:paraId="7AA622E6" w14:textId="77777777" w:rsidR="00AF38E9" w:rsidRPr="00FC4079" w:rsidRDefault="00AF38E9" w:rsidP="00AF38E9">
            <w:pPr>
              <w:spacing w:line="240" w:lineRule="auto"/>
              <w:rPr>
                <w:sz w:val="16"/>
              </w:rPr>
            </w:pPr>
          </w:p>
        </w:tc>
      </w:tr>
      <w:tr w:rsidR="00FC4079" w:rsidRPr="00FC4079" w14:paraId="00ED81BE" w14:textId="77777777" w:rsidTr="00FC4079">
        <w:tc>
          <w:tcPr>
            <w:tcW w:w="1353" w:type="dxa"/>
          </w:tcPr>
          <w:p w14:paraId="5594B424" w14:textId="77777777" w:rsidR="00AF38E9" w:rsidRPr="00FC4079" w:rsidRDefault="00AF38E9" w:rsidP="00AF38E9">
            <w:pPr>
              <w:spacing w:line="240" w:lineRule="auto"/>
              <w:rPr>
                <w:sz w:val="16"/>
              </w:rPr>
            </w:pPr>
            <w:r w:rsidRPr="00FC4079">
              <w:rPr>
                <w:sz w:val="16"/>
              </w:rPr>
              <w:t>Aciclovir</w:t>
            </w:r>
          </w:p>
        </w:tc>
        <w:tc>
          <w:tcPr>
            <w:tcW w:w="2023" w:type="dxa"/>
          </w:tcPr>
          <w:p w14:paraId="44CFA996" w14:textId="77777777" w:rsidR="00AF38E9" w:rsidRPr="00FC4079" w:rsidRDefault="00AF38E9" w:rsidP="00AF38E9">
            <w:pPr>
              <w:spacing w:line="240" w:lineRule="auto"/>
              <w:rPr>
                <w:sz w:val="16"/>
              </w:rPr>
            </w:pPr>
            <w:r w:rsidRPr="00FC4079">
              <w:rPr>
                <w:sz w:val="16"/>
              </w:rPr>
              <w:t>Tablet 800 mg</w:t>
            </w:r>
          </w:p>
        </w:tc>
        <w:tc>
          <w:tcPr>
            <w:tcW w:w="953" w:type="dxa"/>
          </w:tcPr>
          <w:p w14:paraId="6DA9B788" w14:textId="77777777" w:rsidR="00AF38E9" w:rsidRPr="00FC4079" w:rsidRDefault="00AF38E9" w:rsidP="00AF38E9">
            <w:pPr>
              <w:spacing w:line="240" w:lineRule="auto"/>
              <w:rPr>
                <w:sz w:val="16"/>
              </w:rPr>
            </w:pPr>
            <w:r w:rsidRPr="00FC4079">
              <w:rPr>
                <w:sz w:val="16"/>
              </w:rPr>
              <w:t>Oral</w:t>
            </w:r>
          </w:p>
        </w:tc>
        <w:tc>
          <w:tcPr>
            <w:tcW w:w="1440" w:type="dxa"/>
          </w:tcPr>
          <w:p w14:paraId="22F2C6A8" w14:textId="77777777" w:rsidR="00AF38E9" w:rsidRPr="00FC4079" w:rsidRDefault="00AF38E9" w:rsidP="00AF38E9">
            <w:pPr>
              <w:spacing w:line="240" w:lineRule="auto"/>
              <w:rPr>
                <w:sz w:val="16"/>
              </w:rPr>
            </w:pPr>
            <w:r w:rsidRPr="00FC4079">
              <w:rPr>
                <w:sz w:val="16"/>
              </w:rPr>
              <w:t>APO-Aciclovir</w:t>
            </w:r>
          </w:p>
        </w:tc>
        <w:tc>
          <w:tcPr>
            <w:tcW w:w="534" w:type="dxa"/>
          </w:tcPr>
          <w:p w14:paraId="56BBE463" w14:textId="77777777" w:rsidR="00AF38E9" w:rsidRPr="00FC4079" w:rsidRDefault="00AF38E9" w:rsidP="00AF38E9">
            <w:pPr>
              <w:spacing w:line="240" w:lineRule="auto"/>
              <w:rPr>
                <w:sz w:val="16"/>
              </w:rPr>
            </w:pPr>
            <w:r w:rsidRPr="00FC4079">
              <w:rPr>
                <w:sz w:val="16"/>
              </w:rPr>
              <w:t>TX</w:t>
            </w:r>
          </w:p>
        </w:tc>
        <w:tc>
          <w:tcPr>
            <w:tcW w:w="633" w:type="dxa"/>
          </w:tcPr>
          <w:p w14:paraId="01357D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0E7304" w14:textId="77777777" w:rsidR="00AF38E9" w:rsidRPr="00FC4079" w:rsidRDefault="00AF38E9" w:rsidP="00AF38E9">
            <w:pPr>
              <w:spacing w:line="240" w:lineRule="auto"/>
              <w:rPr>
                <w:sz w:val="16"/>
              </w:rPr>
            </w:pPr>
            <w:r w:rsidRPr="00FC4079">
              <w:rPr>
                <w:sz w:val="16"/>
              </w:rPr>
              <w:t>C5959 C5967</w:t>
            </w:r>
          </w:p>
        </w:tc>
        <w:tc>
          <w:tcPr>
            <w:tcW w:w="1728" w:type="dxa"/>
          </w:tcPr>
          <w:p w14:paraId="515F4F59" w14:textId="77777777" w:rsidR="00AF38E9" w:rsidRPr="00FC4079" w:rsidRDefault="00AF38E9" w:rsidP="00AF38E9">
            <w:pPr>
              <w:spacing w:line="240" w:lineRule="auto"/>
              <w:rPr>
                <w:sz w:val="16"/>
              </w:rPr>
            </w:pPr>
          </w:p>
        </w:tc>
        <w:tc>
          <w:tcPr>
            <w:tcW w:w="682" w:type="dxa"/>
          </w:tcPr>
          <w:p w14:paraId="5073E81E" w14:textId="77777777" w:rsidR="00AF38E9" w:rsidRPr="00FC4079" w:rsidRDefault="00AF38E9" w:rsidP="00AF38E9">
            <w:pPr>
              <w:spacing w:line="240" w:lineRule="auto"/>
              <w:rPr>
                <w:sz w:val="16"/>
              </w:rPr>
            </w:pPr>
            <w:r w:rsidRPr="00FC4079">
              <w:rPr>
                <w:sz w:val="16"/>
              </w:rPr>
              <w:t>35</w:t>
            </w:r>
          </w:p>
        </w:tc>
        <w:tc>
          <w:tcPr>
            <w:tcW w:w="682" w:type="dxa"/>
          </w:tcPr>
          <w:p w14:paraId="099C9820" w14:textId="77777777" w:rsidR="00AF38E9" w:rsidRPr="00FC4079" w:rsidRDefault="00AF38E9" w:rsidP="00AF38E9">
            <w:pPr>
              <w:spacing w:line="240" w:lineRule="auto"/>
              <w:rPr>
                <w:sz w:val="16"/>
              </w:rPr>
            </w:pPr>
            <w:r w:rsidRPr="00FC4079">
              <w:rPr>
                <w:sz w:val="16"/>
              </w:rPr>
              <w:t>0</w:t>
            </w:r>
          </w:p>
        </w:tc>
        <w:tc>
          <w:tcPr>
            <w:tcW w:w="1271" w:type="dxa"/>
          </w:tcPr>
          <w:p w14:paraId="5784B334" w14:textId="77777777" w:rsidR="00AF38E9" w:rsidRPr="00FC4079" w:rsidRDefault="00AF38E9" w:rsidP="00AF38E9">
            <w:pPr>
              <w:spacing w:line="240" w:lineRule="auto"/>
              <w:rPr>
                <w:sz w:val="16"/>
              </w:rPr>
            </w:pPr>
          </w:p>
        </w:tc>
        <w:tc>
          <w:tcPr>
            <w:tcW w:w="534" w:type="dxa"/>
          </w:tcPr>
          <w:p w14:paraId="18DBB8D8" w14:textId="77777777" w:rsidR="00AF38E9" w:rsidRPr="00FC4079" w:rsidRDefault="00AF38E9" w:rsidP="00AF38E9">
            <w:pPr>
              <w:spacing w:line="240" w:lineRule="auto"/>
              <w:rPr>
                <w:sz w:val="16"/>
              </w:rPr>
            </w:pPr>
            <w:r w:rsidRPr="00FC4079">
              <w:rPr>
                <w:sz w:val="16"/>
              </w:rPr>
              <w:t>35</w:t>
            </w:r>
          </w:p>
        </w:tc>
        <w:tc>
          <w:tcPr>
            <w:tcW w:w="534" w:type="dxa"/>
          </w:tcPr>
          <w:p w14:paraId="404EFFF9" w14:textId="77777777" w:rsidR="00AF38E9" w:rsidRPr="00FC4079" w:rsidRDefault="00AF38E9" w:rsidP="00AF38E9">
            <w:pPr>
              <w:spacing w:line="240" w:lineRule="auto"/>
              <w:rPr>
                <w:sz w:val="16"/>
              </w:rPr>
            </w:pPr>
          </w:p>
        </w:tc>
        <w:tc>
          <w:tcPr>
            <w:tcW w:w="864" w:type="dxa"/>
          </w:tcPr>
          <w:p w14:paraId="31BED491" w14:textId="77777777" w:rsidR="00AF38E9" w:rsidRPr="00FC4079" w:rsidRDefault="00AF38E9" w:rsidP="00AF38E9">
            <w:pPr>
              <w:spacing w:line="240" w:lineRule="auto"/>
              <w:rPr>
                <w:sz w:val="16"/>
              </w:rPr>
            </w:pPr>
          </w:p>
        </w:tc>
      </w:tr>
      <w:tr w:rsidR="00FC4079" w:rsidRPr="00FC4079" w14:paraId="328029A4" w14:textId="77777777" w:rsidTr="00FC4079">
        <w:tc>
          <w:tcPr>
            <w:tcW w:w="1353" w:type="dxa"/>
          </w:tcPr>
          <w:p w14:paraId="3296F8F1" w14:textId="77777777" w:rsidR="00AF38E9" w:rsidRPr="00FC4079" w:rsidRDefault="00AF38E9" w:rsidP="00AF38E9">
            <w:pPr>
              <w:spacing w:line="240" w:lineRule="auto"/>
              <w:rPr>
                <w:sz w:val="16"/>
              </w:rPr>
            </w:pPr>
            <w:r w:rsidRPr="00FC4079">
              <w:rPr>
                <w:sz w:val="16"/>
              </w:rPr>
              <w:t>Acitretin</w:t>
            </w:r>
          </w:p>
        </w:tc>
        <w:tc>
          <w:tcPr>
            <w:tcW w:w="2023" w:type="dxa"/>
          </w:tcPr>
          <w:p w14:paraId="64D901C1" w14:textId="77777777" w:rsidR="00AF38E9" w:rsidRPr="00FC4079" w:rsidRDefault="00AF38E9" w:rsidP="00AF38E9">
            <w:pPr>
              <w:spacing w:line="240" w:lineRule="auto"/>
              <w:rPr>
                <w:sz w:val="16"/>
              </w:rPr>
            </w:pPr>
            <w:r w:rsidRPr="00FC4079">
              <w:rPr>
                <w:sz w:val="16"/>
              </w:rPr>
              <w:t>Capsule 10 mg</w:t>
            </w:r>
          </w:p>
        </w:tc>
        <w:tc>
          <w:tcPr>
            <w:tcW w:w="953" w:type="dxa"/>
          </w:tcPr>
          <w:p w14:paraId="74252409" w14:textId="77777777" w:rsidR="00AF38E9" w:rsidRPr="00FC4079" w:rsidRDefault="00AF38E9" w:rsidP="00AF38E9">
            <w:pPr>
              <w:spacing w:line="240" w:lineRule="auto"/>
              <w:rPr>
                <w:sz w:val="16"/>
              </w:rPr>
            </w:pPr>
            <w:r w:rsidRPr="00FC4079">
              <w:rPr>
                <w:sz w:val="16"/>
              </w:rPr>
              <w:t>Oral</w:t>
            </w:r>
          </w:p>
        </w:tc>
        <w:tc>
          <w:tcPr>
            <w:tcW w:w="1440" w:type="dxa"/>
          </w:tcPr>
          <w:p w14:paraId="4FE46A66" w14:textId="77777777" w:rsidR="00AF38E9" w:rsidRPr="00FC4079" w:rsidRDefault="00AF38E9" w:rsidP="00AF38E9">
            <w:pPr>
              <w:spacing w:line="240" w:lineRule="auto"/>
              <w:rPr>
                <w:sz w:val="16"/>
              </w:rPr>
            </w:pPr>
            <w:r w:rsidRPr="00FC4079">
              <w:rPr>
                <w:sz w:val="16"/>
              </w:rPr>
              <w:t>Neotigason</w:t>
            </w:r>
          </w:p>
        </w:tc>
        <w:tc>
          <w:tcPr>
            <w:tcW w:w="534" w:type="dxa"/>
          </w:tcPr>
          <w:p w14:paraId="08D2B216" w14:textId="77777777" w:rsidR="00AF38E9" w:rsidRPr="00FC4079" w:rsidRDefault="00AF38E9" w:rsidP="00AF38E9">
            <w:pPr>
              <w:spacing w:line="240" w:lineRule="auto"/>
              <w:rPr>
                <w:sz w:val="16"/>
              </w:rPr>
            </w:pPr>
            <w:r w:rsidRPr="00FC4079">
              <w:rPr>
                <w:sz w:val="16"/>
              </w:rPr>
              <w:t>TB</w:t>
            </w:r>
          </w:p>
        </w:tc>
        <w:tc>
          <w:tcPr>
            <w:tcW w:w="633" w:type="dxa"/>
          </w:tcPr>
          <w:p w14:paraId="1606A01B" w14:textId="77777777" w:rsidR="00AF38E9" w:rsidRPr="00FC4079" w:rsidRDefault="00AF38E9" w:rsidP="00AF38E9">
            <w:pPr>
              <w:spacing w:line="240" w:lineRule="auto"/>
              <w:rPr>
                <w:sz w:val="16"/>
              </w:rPr>
            </w:pPr>
            <w:r w:rsidRPr="00FC4079">
              <w:rPr>
                <w:sz w:val="16"/>
              </w:rPr>
              <w:t xml:space="preserve">MP </w:t>
            </w:r>
          </w:p>
        </w:tc>
        <w:tc>
          <w:tcPr>
            <w:tcW w:w="1728" w:type="dxa"/>
          </w:tcPr>
          <w:p w14:paraId="1738E26F" w14:textId="77777777" w:rsidR="00AF38E9" w:rsidRPr="00FC4079" w:rsidRDefault="00AF38E9" w:rsidP="00AF38E9">
            <w:pPr>
              <w:spacing w:line="240" w:lineRule="auto"/>
              <w:rPr>
                <w:sz w:val="16"/>
              </w:rPr>
            </w:pPr>
            <w:r w:rsidRPr="00FC4079">
              <w:rPr>
                <w:sz w:val="16"/>
              </w:rPr>
              <w:t>C5727 C5789</w:t>
            </w:r>
          </w:p>
        </w:tc>
        <w:tc>
          <w:tcPr>
            <w:tcW w:w="1728" w:type="dxa"/>
          </w:tcPr>
          <w:p w14:paraId="7C537FC2" w14:textId="77777777" w:rsidR="00AF38E9" w:rsidRPr="00FC4079" w:rsidRDefault="00AF38E9" w:rsidP="00AF38E9">
            <w:pPr>
              <w:spacing w:line="240" w:lineRule="auto"/>
              <w:rPr>
                <w:sz w:val="16"/>
              </w:rPr>
            </w:pPr>
          </w:p>
        </w:tc>
        <w:tc>
          <w:tcPr>
            <w:tcW w:w="682" w:type="dxa"/>
          </w:tcPr>
          <w:p w14:paraId="2A59219A" w14:textId="77777777" w:rsidR="00AF38E9" w:rsidRPr="00FC4079" w:rsidRDefault="00AF38E9" w:rsidP="00AF38E9">
            <w:pPr>
              <w:spacing w:line="240" w:lineRule="auto"/>
              <w:rPr>
                <w:sz w:val="16"/>
              </w:rPr>
            </w:pPr>
            <w:r w:rsidRPr="00FC4079">
              <w:rPr>
                <w:sz w:val="16"/>
              </w:rPr>
              <w:t>100</w:t>
            </w:r>
          </w:p>
        </w:tc>
        <w:tc>
          <w:tcPr>
            <w:tcW w:w="682" w:type="dxa"/>
          </w:tcPr>
          <w:p w14:paraId="386AC89E" w14:textId="77777777" w:rsidR="00AF38E9" w:rsidRPr="00FC4079" w:rsidRDefault="00AF38E9" w:rsidP="00AF38E9">
            <w:pPr>
              <w:spacing w:line="240" w:lineRule="auto"/>
              <w:rPr>
                <w:sz w:val="16"/>
              </w:rPr>
            </w:pPr>
            <w:r w:rsidRPr="00FC4079">
              <w:rPr>
                <w:sz w:val="16"/>
              </w:rPr>
              <w:t>2</w:t>
            </w:r>
          </w:p>
        </w:tc>
        <w:tc>
          <w:tcPr>
            <w:tcW w:w="1271" w:type="dxa"/>
          </w:tcPr>
          <w:p w14:paraId="739F2DA9" w14:textId="77777777" w:rsidR="00AF38E9" w:rsidRPr="00FC4079" w:rsidRDefault="00AF38E9" w:rsidP="00AF38E9">
            <w:pPr>
              <w:spacing w:line="240" w:lineRule="auto"/>
              <w:rPr>
                <w:sz w:val="16"/>
              </w:rPr>
            </w:pPr>
          </w:p>
        </w:tc>
        <w:tc>
          <w:tcPr>
            <w:tcW w:w="534" w:type="dxa"/>
          </w:tcPr>
          <w:p w14:paraId="3CA7AB8C" w14:textId="77777777" w:rsidR="00AF38E9" w:rsidRPr="00FC4079" w:rsidRDefault="00AF38E9" w:rsidP="00AF38E9">
            <w:pPr>
              <w:spacing w:line="240" w:lineRule="auto"/>
              <w:rPr>
                <w:sz w:val="16"/>
              </w:rPr>
            </w:pPr>
            <w:r w:rsidRPr="00FC4079">
              <w:rPr>
                <w:sz w:val="16"/>
              </w:rPr>
              <w:t>100</w:t>
            </w:r>
          </w:p>
        </w:tc>
        <w:tc>
          <w:tcPr>
            <w:tcW w:w="534" w:type="dxa"/>
          </w:tcPr>
          <w:p w14:paraId="076CFD25" w14:textId="77777777" w:rsidR="00AF38E9" w:rsidRPr="00FC4079" w:rsidRDefault="00AF38E9" w:rsidP="00AF38E9">
            <w:pPr>
              <w:spacing w:line="240" w:lineRule="auto"/>
              <w:rPr>
                <w:sz w:val="16"/>
              </w:rPr>
            </w:pPr>
          </w:p>
        </w:tc>
        <w:tc>
          <w:tcPr>
            <w:tcW w:w="864" w:type="dxa"/>
          </w:tcPr>
          <w:p w14:paraId="7B381B67" w14:textId="77777777" w:rsidR="00AF38E9" w:rsidRPr="00FC4079" w:rsidRDefault="00AF38E9" w:rsidP="00AF38E9">
            <w:pPr>
              <w:spacing w:line="240" w:lineRule="auto"/>
              <w:rPr>
                <w:sz w:val="16"/>
              </w:rPr>
            </w:pPr>
          </w:p>
        </w:tc>
      </w:tr>
      <w:tr w:rsidR="00FC4079" w:rsidRPr="00FC4079" w14:paraId="05C80729" w14:textId="77777777" w:rsidTr="00FC4079">
        <w:tc>
          <w:tcPr>
            <w:tcW w:w="1353" w:type="dxa"/>
          </w:tcPr>
          <w:p w14:paraId="79CA4FB7" w14:textId="77777777" w:rsidR="00AF38E9" w:rsidRPr="00FC4079" w:rsidRDefault="00AF38E9" w:rsidP="00AF38E9">
            <w:pPr>
              <w:spacing w:line="240" w:lineRule="auto"/>
              <w:rPr>
                <w:sz w:val="16"/>
              </w:rPr>
            </w:pPr>
            <w:r w:rsidRPr="00FC4079">
              <w:rPr>
                <w:sz w:val="16"/>
              </w:rPr>
              <w:t>Acitretin</w:t>
            </w:r>
          </w:p>
        </w:tc>
        <w:tc>
          <w:tcPr>
            <w:tcW w:w="2023" w:type="dxa"/>
          </w:tcPr>
          <w:p w14:paraId="61612932" w14:textId="77777777" w:rsidR="00AF38E9" w:rsidRPr="00FC4079" w:rsidRDefault="00AF38E9" w:rsidP="00AF38E9">
            <w:pPr>
              <w:spacing w:line="240" w:lineRule="auto"/>
              <w:rPr>
                <w:sz w:val="16"/>
              </w:rPr>
            </w:pPr>
            <w:r w:rsidRPr="00FC4079">
              <w:rPr>
                <w:sz w:val="16"/>
              </w:rPr>
              <w:t>Capsule 10 mg</w:t>
            </w:r>
          </w:p>
        </w:tc>
        <w:tc>
          <w:tcPr>
            <w:tcW w:w="953" w:type="dxa"/>
          </w:tcPr>
          <w:p w14:paraId="67765DF8" w14:textId="77777777" w:rsidR="00AF38E9" w:rsidRPr="00FC4079" w:rsidRDefault="00AF38E9" w:rsidP="00AF38E9">
            <w:pPr>
              <w:spacing w:line="240" w:lineRule="auto"/>
              <w:rPr>
                <w:sz w:val="16"/>
              </w:rPr>
            </w:pPr>
            <w:r w:rsidRPr="00FC4079">
              <w:rPr>
                <w:sz w:val="16"/>
              </w:rPr>
              <w:t>Oral</w:t>
            </w:r>
          </w:p>
        </w:tc>
        <w:tc>
          <w:tcPr>
            <w:tcW w:w="1440" w:type="dxa"/>
          </w:tcPr>
          <w:p w14:paraId="42FFE822" w14:textId="77777777" w:rsidR="00AF38E9" w:rsidRPr="00FC4079" w:rsidRDefault="00AF38E9" w:rsidP="00AF38E9">
            <w:pPr>
              <w:spacing w:line="240" w:lineRule="auto"/>
              <w:rPr>
                <w:sz w:val="16"/>
              </w:rPr>
            </w:pPr>
            <w:r w:rsidRPr="00FC4079">
              <w:rPr>
                <w:sz w:val="16"/>
              </w:rPr>
              <w:t>ZETIN</w:t>
            </w:r>
          </w:p>
        </w:tc>
        <w:tc>
          <w:tcPr>
            <w:tcW w:w="534" w:type="dxa"/>
          </w:tcPr>
          <w:p w14:paraId="6E792F8C" w14:textId="77777777" w:rsidR="00AF38E9" w:rsidRPr="00FC4079" w:rsidRDefault="00AF38E9" w:rsidP="00AF38E9">
            <w:pPr>
              <w:spacing w:line="240" w:lineRule="auto"/>
              <w:rPr>
                <w:sz w:val="16"/>
              </w:rPr>
            </w:pPr>
            <w:r w:rsidRPr="00FC4079">
              <w:rPr>
                <w:sz w:val="16"/>
              </w:rPr>
              <w:t>RW</w:t>
            </w:r>
          </w:p>
        </w:tc>
        <w:tc>
          <w:tcPr>
            <w:tcW w:w="633" w:type="dxa"/>
          </w:tcPr>
          <w:p w14:paraId="3A220DD6" w14:textId="77777777" w:rsidR="00AF38E9" w:rsidRPr="00FC4079" w:rsidRDefault="00AF38E9" w:rsidP="00AF38E9">
            <w:pPr>
              <w:spacing w:line="240" w:lineRule="auto"/>
              <w:rPr>
                <w:sz w:val="16"/>
              </w:rPr>
            </w:pPr>
            <w:r w:rsidRPr="00FC4079">
              <w:rPr>
                <w:sz w:val="16"/>
              </w:rPr>
              <w:t xml:space="preserve">MP </w:t>
            </w:r>
          </w:p>
        </w:tc>
        <w:tc>
          <w:tcPr>
            <w:tcW w:w="1728" w:type="dxa"/>
          </w:tcPr>
          <w:p w14:paraId="4779ADDF" w14:textId="77777777" w:rsidR="00AF38E9" w:rsidRPr="00FC4079" w:rsidRDefault="00AF38E9" w:rsidP="00AF38E9">
            <w:pPr>
              <w:spacing w:line="240" w:lineRule="auto"/>
              <w:rPr>
                <w:sz w:val="16"/>
              </w:rPr>
            </w:pPr>
            <w:r w:rsidRPr="00FC4079">
              <w:rPr>
                <w:sz w:val="16"/>
              </w:rPr>
              <w:t>C5727 C5789</w:t>
            </w:r>
          </w:p>
        </w:tc>
        <w:tc>
          <w:tcPr>
            <w:tcW w:w="1728" w:type="dxa"/>
          </w:tcPr>
          <w:p w14:paraId="221029C4" w14:textId="77777777" w:rsidR="00AF38E9" w:rsidRPr="00FC4079" w:rsidRDefault="00AF38E9" w:rsidP="00AF38E9">
            <w:pPr>
              <w:spacing w:line="240" w:lineRule="auto"/>
              <w:rPr>
                <w:sz w:val="16"/>
              </w:rPr>
            </w:pPr>
          </w:p>
        </w:tc>
        <w:tc>
          <w:tcPr>
            <w:tcW w:w="682" w:type="dxa"/>
          </w:tcPr>
          <w:p w14:paraId="611F114D" w14:textId="77777777" w:rsidR="00AF38E9" w:rsidRPr="00FC4079" w:rsidRDefault="00AF38E9" w:rsidP="00AF38E9">
            <w:pPr>
              <w:spacing w:line="240" w:lineRule="auto"/>
              <w:rPr>
                <w:sz w:val="16"/>
              </w:rPr>
            </w:pPr>
            <w:r w:rsidRPr="00FC4079">
              <w:rPr>
                <w:sz w:val="16"/>
              </w:rPr>
              <w:t>100</w:t>
            </w:r>
          </w:p>
        </w:tc>
        <w:tc>
          <w:tcPr>
            <w:tcW w:w="682" w:type="dxa"/>
          </w:tcPr>
          <w:p w14:paraId="7FE7B3A6" w14:textId="77777777" w:rsidR="00AF38E9" w:rsidRPr="00FC4079" w:rsidRDefault="00AF38E9" w:rsidP="00AF38E9">
            <w:pPr>
              <w:spacing w:line="240" w:lineRule="auto"/>
              <w:rPr>
                <w:sz w:val="16"/>
              </w:rPr>
            </w:pPr>
            <w:r w:rsidRPr="00FC4079">
              <w:rPr>
                <w:sz w:val="16"/>
              </w:rPr>
              <w:t>2</w:t>
            </w:r>
          </w:p>
        </w:tc>
        <w:tc>
          <w:tcPr>
            <w:tcW w:w="1271" w:type="dxa"/>
          </w:tcPr>
          <w:p w14:paraId="76E3F118" w14:textId="77777777" w:rsidR="00AF38E9" w:rsidRPr="00FC4079" w:rsidRDefault="00AF38E9" w:rsidP="00AF38E9">
            <w:pPr>
              <w:spacing w:line="240" w:lineRule="auto"/>
              <w:rPr>
                <w:sz w:val="16"/>
              </w:rPr>
            </w:pPr>
          </w:p>
        </w:tc>
        <w:tc>
          <w:tcPr>
            <w:tcW w:w="534" w:type="dxa"/>
          </w:tcPr>
          <w:p w14:paraId="21A5276C" w14:textId="77777777" w:rsidR="00AF38E9" w:rsidRPr="00FC4079" w:rsidRDefault="00AF38E9" w:rsidP="00AF38E9">
            <w:pPr>
              <w:spacing w:line="240" w:lineRule="auto"/>
              <w:rPr>
                <w:sz w:val="16"/>
              </w:rPr>
            </w:pPr>
            <w:r w:rsidRPr="00FC4079">
              <w:rPr>
                <w:sz w:val="16"/>
              </w:rPr>
              <w:t>100</w:t>
            </w:r>
          </w:p>
        </w:tc>
        <w:tc>
          <w:tcPr>
            <w:tcW w:w="534" w:type="dxa"/>
          </w:tcPr>
          <w:p w14:paraId="57E61DE5" w14:textId="77777777" w:rsidR="00AF38E9" w:rsidRPr="00FC4079" w:rsidRDefault="00AF38E9" w:rsidP="00AF38E9">
            <w:pPr>
              <w:spacing w:line="240" w:lineRule="auto"/>
              <w:rPr>
                <w:sz w:val="16"/>
              </w:rPr>
            </w:pPr>
          </w:p>
        </w:tc>
        <w:tc>
          <w:tcPr>
            <w:tcW w:w="864" w:type="dxa"/>
          </w:tcPr>
          <w:p w14:paraId="3215B4DB" w14:textId="77777777" w:rsidR="00AF38E9" w:rsidRPr="00FC4079" w:rsidRDefault="00AF38E9" w:rsidP="00AF38E9">
            <w:pPr>
              <w:spacing w:line="240" w:lineRule="auto"/>
              <w:rPr>
                <w:sz w:val="16"/>
              </w:rPr>
            </w:pPr>
          </w:p>
        </w:tc>
      </w:tr>
      <w:tr w:rsidR="00FC4079" w:rsidRPr="00FC4079" w14:paraId="69321561" w14:textId="77777777" w:rsidTr="00FC4079">
        <w:tc>
          <w:tcPr>
            <w:tcW w:w="1353" w:type="dxa"/>
          </w:tcPr>
          <w:p w14:paraId="65C75BF3" w14:textId="77777777" w:rsidR="00AF38E9" w:rsidRPr="00FC4079" w:rsidRDefault="00AF38E9" w:rsidP="00AF38E9">
            <w:pPr>
              <w:spacing w:line="240" w:lineRule="auto"/>
              <w:rPr>
                <w:sz w:val="16"/>
              </w:rPr>
            </w:pPr>
            <w:r w:rsidRPr="00FC4079">
              <w:rPr>
                <w:sz w:val="16"/>
              </w:rPr>
              <w:t>Acitretin</w:t>
            </w:r>
          </w:p>
        </w:tc>
        <w:tc>
          <w:tcPr>
            <w:tcW w:w="2023" w:type="dxa"/>
          </w:tcPr>
          <w:p w14:paraId="2C1F71FD" w14:textId="77777777" w:rsidR="00AF38E9" w:rsidRPr="00FC4079" w:rsidRDefault="00AF38E9" w:rsidP="00AF38E9">
            <w:pPr>
              <w:spacing w:line="240" w:lineRule="auto"/>
              <w:rPr>
                <w:sz w:val="16"/>
              </w:rPr>
            </w:pPr>
            <w:r w:rsidRPr="00FC4079">
              <w:rPr>
                <w:sz w:val="16"/>
              </w:rPr>
              <w:t>Capsule 25 mg</w:t>
            </w:r>
          </w:p>
        </w:tc>
        <w:tc>
          <w:tcPr>
            <w:tcW w:w="953" w:type="dxa"/>
          </w:tcPr>
          <w:p w14:paraId="4D64C24A" w14:textId="77777777" w:rsidR="00AF38E9" w:rsidRPr="00FC4079" w:rsidRDefault="00AF38E9" w:rsidP="00AF38E9">
            <w:pPr>
              <w:spacing w:line="240" w:lineRule="auto"/>
              <w:rPr>
                <w:sz w:val="16"/>
              </w:rPr>
            </w:pPr>
            <w:r w:rsidRPr="00FC4079">
              <w:rPr>
                <w:sz w:val="16"/>
              </w:rPr>
              <w:t>Oral</w:t>
            </w:r>
          </w:p>
        </w:tc>
        <w:tc>
          <w:tcPr>
            <w:tcW w:w="1440" w:type="dxa"/>
          </w:tcPr>
          <w:p w14:paraId="2D7E6062" w14:textId="77777777" w:rsidR="00AF38E9" w:rsidRPr="00FC4079" w:rsidRDefault="00AF38E9" w:rsidP="00AF38E9">
            <w:pPr>
              <w:spacing w:line="240" w:lineRule="auto"/>
              <w:rPr>
                <w:sz w:val="16"/>
              </w:rPr>
            </w:pPr>
            <w:r w:rsidRPr="00FC4079">
              <w:rPr>
                <w:sz w:val="16"/>
              </w:rPr>
              <w:t>Neotigason</w:t>
            </w:r>
          </w:p>
        </w:tc>
        <w:tc>
          <w:tcPr>
            <w:tcW w:w="534" w:type="dxa"/>
          </w:tcPr>
          <w:p w14:paraId="64445EB9" w14:textId="77777777" w:rsidR="00AF38E9" w:rsidRPr="00FC4079" w:rsidRDefault="00AF38E9" w:rsidP="00AF38E9">
            <w:pPr>
              <w:spacing w:line="240" w:lineRule="auto"/>
              <w:rPr>
                <w:sz w:val="16"/>
              </w:rPr>
            </w:pPr>
            <w:r w:rsidRPr="00FC4079">
              <w:rPr>
                <w:sz w:val="16"/>
              </w:rPr>
              <w:t>TB</w:t>
            </w:r>
          </w:p>
        </w:tc>
        <w:tc>
          <w:tcPr>
            <w:tcW w:w="633" w:type="dxa"/>
          </w:tcPr>
          <w:p w14:paraId="2DF2D838" w14:textId="77777777" w:rsidR="00AF38E9" w:rsidRPr="00FC4079" w:rsidRDefault="00AF38E9" w:rsidP="00AF38E9">
            <w:pPr>
              <w:spacing w:line="240" w:lineRule="auto"/>
              <w:rPr>
                <w:sz w:val="16"/>
              </w:rPr>
            </w:pPr>
            <w:r w:rsidRPr="00FC4079">
              <w:rPr>
                <w:sz w:val="16"/>
              </w:rPr>
              <w:t xml:space="preserve">MP </w:t>
            </w:r>
          </w:p>
        </w:tc>
        <w:tc>
          <w:tcPr>
            <w:tcW w:w="1728" w:type="dxa"/>
          </w:tcPr>
          <w:p w14:paraId="585D9D3B" w14:textId="77777777" w:rsidR="00AF38E9" w:rsidRPr="00FC4079" w:rsidRDefault="00AF38E9" w:rsidP="00AF38E9">
            <w:pPr>
              <w:spacing w:line="240" w:lineRule="auto"/>
              <w:rPr>
                <w:sz w:val="16"/>
              </w:rPr>
            </w:pPr>
            <w:r w:rsidRPr="00FC4079">
              <w:rPr>
                <w:sz w:val="16"/>
              </w:rPr>
              <w:t>C5727 C5789</w:t>
            </w:r>
          </w:p>
        </w:tc>
        <w:tc>
          <w:tcPr>
            <w:tcW w:w="1728" w:type="dxa"/>
          </w:tcPr>
          <w:p w14:paraId="1A65C5D0" w14:textId="77777777" w:rsidR="00AF38E9" w:rsidRPr="00FC4079" w:rsidRDefault="00AF38E9" w:rsidP="00AF38E9">
            <w:pPr>
              <w:spacing w:line="240" w:lineRule="auto"/>
              <w:rPr>
                <w:sz w:val="16"/>
              </w:rPr>
            </w:pPr>
          </w:p>
        </w:tc>
        <w:tc>
          <w:tcPr>
            <w:tcW w:w="682" w:type="dxa"/>
          </w:tcPr>
          <w:p w14:paraId="4D628D2F" w14:textId="77777777" w:rsidR="00AF38E9" w:rsidRPr="00FC4079" w:rsidRDefault="00AF38E9" w:rsidP="00AF38E9">
            <w:pPr>
              <w:spacing w:line="240" w:lineRule="auto"/>
              <w:rPr>
                <w:sz w:val="16"/>
              </w:rPr>
            </w:pPr>
            <w:r w:rsidRPr="00FC4079">
              <w:rPr>
                <w:sz w:val="16"/>
              </w:rPr>
              <w:t>100</w:t>
            </w:r>
          </w:p>
        </w:tc>
        <w:tc>
          <w:tcPr>
            <w:tcW w:w="682" w:type="dxa"/>
          </w:tcPr>
          <w:p w14:paraId="58CF2EFF" w14:textId="77777777" w:rsidR="00AF38E9" w:rsidRPr="00FC4079" w:rsidRDefault="00AF38E9" w:rsidP="00AF38E9">
            <w:pPr>
              <w:spacing w:line="240" w:lineRule="auto"/>
              <w:rPr>
                <w:sz w:val="16"/>
              </w:rPr>
            </w:pPr>
            <w:r w:rsidRPr="00FC4079">
              <w:rPr>
                <w:sz w:val="16"/>
              </w:rPr>
              <w:t>2</w:t>
            </w:r>
          </w:p>
        </w:tc>
        <w:tc>
          <w:tcPr>
            <w:tcW w:w="1271" w:type="dxa"/>
          </w:tcPr>
          <w:p w14:paraId="1F4ACE32" w14:textId="77777777" w:rsidR="00AF38E9" w:rsidRPr="00FC4079" w:rsidRDefault="00AF38E9" w:rsidP="00AF38E9">
            <w:pPr>
              <w:spacing w:line="240" w:lineRule="auto"/>
              <w:rPr>
                <w:sz w:val="16"/>
              </w:rPr>
            </w:pPr>
          </w:p>
        </w:tc>
        <w:tc>
          <w:tcPr>
            <w:tcW w:w="534" w:type="dxa"/>
          </w:tcPr>
          <w:p w14:paraId="13D51AAD" w14:textId="77777777" w:rsidR="00AF38E9" w:rsidRPr="00FC4079" w:rsidRDefault="00AF38E9" w:rsidP="00AF38E9">
            <w:pPr>
              <w:spacing w:line="240" w:lineRule="auto"/>
              <w:rPr>
                <w:sz w:val="16"/>
              </w:rPr>
            </w:pPr>
            <w:r w:rsidRPr="00FC4079">
              <w:rPr>
                <w:sz w:val="16"/>
              </w:rPr>
              <w:t>100</w:t>
            </w:r>
          </w:p>
        </w:tc>
        <w:tc>
          <w:tcPr>
            <w:tcW w:w="534" w:type="dxa"/>
          </w:tcPr>
          <w:p w14:paraId="716D0F66" w14:textId="77777777" w:rsidR="00AF38E9" w:rsidRPr="00FC4079" w:rsidRDefault="00AF38E9" w:rsidP="00AF38E9">
            <w:pPr>
              <w:spacing w:line="240" w:lineRule="auto"/>
              <w:rPr>
                <w:sz w:val="16"/>
              </w:rPr>
            </w:pPr>
          </w:p>
        </w:tc>
        <w:tc>
          <w:tcPr>
            <w:tcW w:w="864" w:type="dxa"/>
          </w:tcPr>
          <w:p w14:paraId="7FF4B0DD" w14:textId="77777777" w:rsidR="00AF38E9" w:rsidRPr="00FC4079" w:rsidRDefault="00AF38E9" w:rsidP="00AF38E9">
            <w:pPr>
              <w:spacing w:line="240" w:lineRule="auto"/>
              <w:rPr>
                <w:sz w:val="16"/>
              </w:rPr>
            </w:pPr>
          </w:p>
        </w:tc>
      </w:tr>
      <w:tr w:rsidR="00FC4079" w:rsidRPr="00FC4079" w14:paraId="32983FD5" w14:textId="77777777" w:rsidTr="00FC4079">
        <w:tc>
          <w:tcPr>
            <w:tcW w:w="1353" w:type="dxa"/>
          </w:tcPr>
          <w:p w14:paraId="416B1742" w14:textId="77777777" w:rsidR="00AF38E9" w:rsidRPr="00FC4079" w:rsidRDefault="00AF38E9" w:rsidP="00AF38E9">
            <w:pPr>
              <w:spacing w:line="240" w:lineRule="auto"/>
              <w:rPr>
                <w:sz w:val="16"/>
              </w:rPr>
            </w:pPr>
            <w:r w:rsidRPr="00FC4079">
              <w:rPr>
                <w:sz w:val="16"/>
              </w:rPr>
              <w:t>Acitretin</w:t>
            </w:r>
          </w:p>
        </w:tc>
        <w:tc>
          <w:tcPr>
            <w:tcW w:w="2023" w:type="dxa"/>
          </w:tcPr>
          <w:p w14:paraId="446823D5" w14:textId="77777777" w:rsidR="00AF38E9" w:rsidRPr="00FC4079" w:rsidRDefault="00AF38E9" w:rsidP="00AF38E9">
            <w:pPr>
              <w:spacing w:line="240" w:lineRule="auto"/>
              <w:rPr>
                <w:sz w:val="16"/>
              </w:rPr>
            </w:pPr>
            <w:r w:rsidRPr="00FC4079">
              <w:rPr>
                <w:sz w:val="16"/>
              </w:rPr>
              <w:t>Capsule 25 mg</w:t>
            </w:r>
          </w:p>
        </w:tc>
        <w:tc>
          <w:tcPr>
            <w:tcW w:w="953" w:type="dxa"/>
          </w:tcPr>
          <w:p w14:paraId="6A336896" w14:textId="77777777" w:rsidR="00AF38E9" w:rsidRPr="00FC4079" w:rsidRDefault="00AF38E9" w:rsidP="00AF38E9">
            <w:pPr>
              <w:spacing w:line="240" w:lineRule="auto"/>
              <w:rPr>
                <w:sz w:val="16"/>
              </w:rPr>
            </w:pPr>
            <w:r w:rsidRPr="00FC4079">
              <w:rPr>
                <w:sz w:val="16"/>
              </w:rPr>
              <w:t>Oral</w:t>
            </w:r>
          </w:p>
        </w:tc>
        <w:tc>
          <w:tcPr>
            <w:tcW w:w="1440" w:type="dxa"/>
          </w:tcPr>
          <w:p w14:paraId="514023E6" w14:textId="77777777" w:rsidR="00AF38E9" w:rsidRPr="00FC4079" w:rsidRDefault="00AF38E9" w:rsidP="00AF38E9">
            <w:pPr>
              <w:spacing w:line="240" w:lineRule="auto"/>
              <w:rPr>
                <w:sz w:val="16"/>
              </w:rPr>
            </w:pPr>
            <w:r w:rsidRPr="00FC4079">
              <w:rPr>
                <w:sz w:val="16"/>
              </w:rPr>
              <w:t>ZETIN</w:t>
            </w:r>
          </w:p>
        </w:tc>
        <w:tc>
          <w:tcPr>
            <w:tcW w:w="534" w:type="dxa"/>
          </w:tcPr>
          <w:p w14:paraId="24AE0D7E" w14:textId="77777777" w:rsidR="00AF38E9" w:rsidRPr="00FC4079" w:rsidRDefault="00AF38E9" w:rsidP="00AF38E9">
            <w:pPr>
              <w:spacing w:line="240" w:lineRule="auto"/>
              <w:rPr>
                <w:sz w:val="16"/>
              </w:rPr>
            </w:pPr>
            <w:r w:rsidRPr="00FC4079">
              <w:rPr>
                <w:sz w:val="16"/>
              </w:rPr>
              <w:t>RW</w:t>
            </w:r>
          </w:p>
        </w:tc>
        <w:tc>
          <w:tcPr>
            <w:tcW w:w="633" w:type="dxa"/>
          </w:tcPr>
          <w:p w14:paraId="44485392" w14:textId="77777777" w:rsidR="00AF38E9" w:rsidRPr="00FC4079" w:rsidRDefault="00AF38E9" w:rsidP="00AF38E9">
            <w:pPr>
              <w:spacing w:line="240" w:lineRule="auto"/>
              <w:rPr>
                <w:sz w:val="16"/>
              </w:rPr>
            </w:pPr>
            <w:r w:rsidRPr="00FC4079">
              <w:rPr>
                <w:sz w:val="16"/>
              </w:rPr>
              <w:t xml:space="preserve">MP </w:t>
            </w:r>
          </w:p>
        </w:tc>
        <w:tc>
          <w:tcPr>
            <w:tcW w:w="1728" w:type="dxa"/>
          </w:tcPr>
          <w:p w14:paraId="25BAD5BE" w14:textId="77777777" w:rsidR="00AF38E9" w:rsidRPr="00FC4079" w:rsidRDefault="00AF38E9" w:rsidP="00AF38E9">
            <w:pPr>
              <w:spacing w:line="240" w:lineRule="auto"/>
              <w:rPr>
                <w:sz w:val="16"/>
              </w:rPr>
            </w:pPr>
            <w:r w:rsidRPr="00FC4079">
              <w:rPr>
                <w:sz w:val="16"/>
              </w:rPr>
              <w:t>C5727 C5789</w:t>
            </w:r>
          </w:p>
        </w:tc>
        <w:tc>
          <w:tcPr>
            <w:tcW w:w="1728" w:type="dxa"/>
          </w:tcPr>
          <w:p w14:paraId="0BA69B5D" w14:textId="77777777" w:rsidR="00AF38E9" w:rsidRPr="00FC4079" w:rsidRDefault="00AF38E9" w:rsidP="00AF38E9">
            <w:pPr>
              <w:spacing w:line="240" w:lineRule="auto"/>
              <w:rPr>
                <w:sz w:val="16"/>
              </w:rPr>
            </w:pPr>
          </w:p>
        </w:tc>
        <w:tc>
          <w:tcPr>
            <w:tcW w:w="682" w:type="dxa"/>
          </w:tcPr>
          <w:p w14:paraId="11A30140" w14:textId="77777777" w:rsidR="00AF38E9" w:rsidRPr="00FC4079" w:rsidRDefault="00AF38E9" w:rsidP="00AF38E9">
            <w:pPr>
              <w:spacing w:line="240" w:lineRule="auto"/>
              <w:rPr>
                <w:sz w:val="16"/>
              </w:rPr>
            </w:pPr>
            <w:r w:rsidRPr="00FC4079">
              <w:rPr>
                <w:sz w:val="16"/>
              </w:rPr>
              <w:t>100</w:t>
            </w:r>
          </w:p>
        </w:tc>
        <w:tc>
          <w:tcPr>
            <w:tcW w:w="682" w:type="dxa"/>
          </w:tcPr>
          <w:p w14:paraId="3573AC26" w14:textId="77777777" w:rsidR="00AF38E9" w:rsidRPr="00FC4079" w:rsidRDefault="00AF38E9" w:rsidP="00AF38E9">
            <w:pPr>
              <w:spacing w:line="240" w:lineRule="auto"/>
              <w:rPr>
                <w:sz w:val="16"/>
              </w:rPr>
            </w:pPr>
            <w:r w:rsidRPr="00FC4079">
              <w:rPr>
                <w:sz w:val="16"/>
              </w:rPr>
              <w:t>2</w:t>
            </w:r>
          </w:p>
        </w:tc>
        <w:tc>
          <w:tcPr>
            <w:tcW w:w="1271" w:type="dxa"/>
          </w:tcPr>
          <w:p w14:paraId="319FF49D" w14:textId="77777777" w:rsidR="00AF38E9" w:rsidRPr="00FC4079" w:rsidRDefault="00AF38E9" w:rsidP="00AF38E9">
            <w:pPr>
              <w:spacing w:line="240" w:lineRule="auto"/>
              <w:rPr>
                <w:sz w:val="16"/>
              </w:rPr>
            </w:pPr>
          </w:p>
        </w:tc>
        <w:tc>
          <w:tcPr>
            <w:tcW w:w="534" w:type="dxa"/>
          </w:tcPr>
          <w:p w14:paraId="6077F776" w14:textId="77777777" w:rsidR="00AF38E9" w:rsidRPr="00FC4079" w:rsidRDefault="00AF38E9" w:rsidP="00AF38E9">
            <w:pPr>
              <w:spacing w:line="240" w:lineRule="auto"/>
              <w:rPr>
                <w:sz w:val="16"/>
              </w:rPr>
            </w:pPr>
            <w:r w:rsidRPr="00FC4079">
              <w:rPr>
                <w:sz w:val="16"/>
              </w:rPr>
              <w:t>100</w:t>
            </w:r>
          </w:p>
        </w:tc>
        <w:tc>
          <w:tcPr>
            <w:tcW w:w="534" w:type="dxa"/>
          </w:tcPr>
          <w:p w14:paraId="755D4E31" w14:textId="77777777" w:rsidR="00AF38E9" w:rsidRPr="00FC4079" w:rsidRDefault="00AF38E9" w:rsidP="00AF38E9">
            <w:pPr>
              <w:spacing w:line="240" w:lineRule="auto"/>
              <w:rPr>
                <w:sz w:val="16"/>
              </w:rPr>
            </w:pPr>
          </w:p>
        </w:tc>
        <w:tc>
          <w:tcPr>
            <w:tcW w:w="864" w:type="dxa"/>
          </w:tcPr>
          <w:p w14:paraId="178DB653" w14:textId="77777777" w:rsidR="00AF38E9" w:rsidRPr="00FC4079" w:rsidRDefault="00AF38E9" w:rsidP="00AF38E9">
            <w:pPr>
              <w:spacing w:line="240" w:lineRule="auto"/>
              <w:rPr>
                <w:sz w:val="16"/>
              </w:rPr>
            </w:pPr>
          </w:p>
        </w:tc>
      </w:tr>
      <w:tr w:rsidR="00FC4079" w:rsidRPr="00FC4079" w14:paraId="2FC95118" w14:textId="77777777" w:rsidTr="00FC4079">
        <w:tc>
          <w:tcPr>
            <w:tcW w:w="1353" w:type="dxa"/>
          </w:tcPr>
          <w:p w14:paraId="15D59244" w14:textId="77777777" w:rsidR="00AF38E9" w:rsidRPr="00FC4079" w:rsidRDefault="00AF38E9" w:rsidP="00AF38E9">
            <w:pPr>
              <w:spacing w:line="240" w:lineRule="auto"/>
              <w:rPr>
                <w:sz w:val="16"/>
              </w:rPr>
            </w:pPr>
            <w:r w:rsidRPr="00FC4079">
              <w:rPr>
                <w:sz w:val="16"/>
              </w:rPr>
              <w:t>Aclidinium</w:t>
            </w:r>
          </w:p>
        </w:tc>
        <w:tc>
          <w:tcPr>
            <w:tcW w:w="2023" w:type="dxa"/>
          </w:tcPr>
          <w:p w14:paraId="3D5903E9" w14:textId="77777777" w:rsidR="00AF38E9" w:rsidRPr="00FC4079" w:rsidRDefault="00AF38E9" w:rsidP="00AF38E9">
            <w:pPr>
              <w:spacing w:line="240" w:lineRule="auto"/>
              <w:rPr>
                <w:sz w:val="16"/>
              </w:rPr>
            </w:pPr>
            <w:r w:rsidRPr="00FC4079">
              <w:rPr>
                <w:sz w:val="16"/>
              </w:rPr>
              <w:t>Powder for oral inhalation in breath actuated device 322 micrograms (as bromide) per dose, 60 doses</w:t>
            </w:r>
          </w:p>
        </w:tc>
        <w:tc>
          <w:tcPr>
            <w:tcW w:w="953" w:type="dxa"/>
          </w:tcPr>
          <w:p w14:paraId="1AF7C6E2" w14:textId="77777777" w:rsidR="00AF38E9" w:rsidRPr="00FC4079" w:rsidRDefault="00AF38E9" w:rsidP="00AF38E9">
            <w:pPr>
              <w:spacing w:line="240" w:lineRule="auto"/>
              <w:rPr>
                <w:sz w:val="16"/>
              </w:rPr>
            </w:pPr>
            <w:r w:rsidRPr="00FC4079">
              <w:rPr>
                <w:sz w:val="16"/>
              </w:rPr>
              <w:t>Inhalation by mouth</w:t>
            </w:r>
          </w:p>
        </w:tc>
        <w:tc>
          <w:tcPr>
            <w:tcW w:w="1440" w:type="dxa"/>
          </w:tcPr>
          <w:p w14:paraId="2E957949" w14:textId="77777777" w:rsidR="00AF38E9" w:rsidRPr="00FC4079" w:rsidRDefault="00AF38E9" w:rsidP="00AF38E9">
            <w:pPr>
              <w:spacing w:line="240" w:lineRule="auto"/>
              <w:rPr>
                <w:sz w:val="16"/>
              </w:rPr>
            </w:pPr>
            <w:r w:rsidRPr="00FC4079">
              <w:rPr>
                <w:sz w:val="16"/>
              </w:rPr>
              <w:t>Bretaris Genuair</w:t>
            </w:r>
          </w:p>
        </w:tc>
        <w:tc>
          <w:tcPr>
            <w:tcW w:w="534" w:type="dxa"/>
          </w:tcPr>
          <w:p w14:paraId="375AAD4D" w14:textId="77777777" w:rsidR="00AF38E9" w:rsidRPr="00FC4079" w:rsidRDefault="00AF38E9" w:rsidP="00AF38E9">
            <w:pPr>
              <w:spacing w:line="240" w:lineRule="auto"/>
              <w:rPr>
                <w:sz w:val="16"/>
              </w:rPr>
            </w:pPr>
            <w:r w:rsidRPr="00FC4079">
              <w:rPr>
                <w:sz w:val="16"/>
              </w:rPr>
              <w:t>FK</w:t>
            </w:r>
          </w:p>
        </w:tc>
        <w:tc>
          <w:tcPr>
            <w:tcW w:w="633" w:type="dxa"/>
          </w:tcPr>
          <w:p w14:paraId="2CB73D4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B60876" w14:textId="77777777" w:rsidR="00AF38E9" w:rsidRPr="00FC4079" w:rsidRDefault="00AF38E9" w:rsidP="00AF38E9">
            <w:pPr>
              <w:spacing w:line="240" w:lineRule="auto"/>
              <w:rPr>
                <w:sz w:val="16"/>
              </w:rPr>
            </w:pPr>
            <w:r w:rsidRPr="00FC4079">
              <w:rPr>
                <w:sz w:val="16"/>
              </w:rPr>
              <w:t>C4516</w:t>
            </w:r>
          </w:p>
        </w:tc>
        <w:tc>
          <w:tcPr>
            <w:tcW w:w="1728" w:type="dxa"/>
          </w:tcPr>
          <w:p w14:paraId="3E6F5788" w14:textId="77777777" w:rsidR="00AF38E9" w:rsidRPr="00FC4079" w:rsidRDefault="00AF38E9" w:rsidP="00AF38E9">
            <w:pPr>
              <w:spacing w:line="240" w:lineRule="auto"/>
              <w:rPr>
                <w:sz w:val="16"/>
              </w:rPr>
            </w:pPr>
          </w:p>
        </w:tc>
        <w:tc>
          <w:tcPr>
            <w:tcW w:w="682" w:type="dxa"/>
          </w:tcPr>
          <w:p w14:paraId="507DCCE1" w14:textId="77777777" w:rsidR="00AF38E9" w:rsidRPr="00FC4079" w:rsidRDefault="00AF38E9" w:rsidP="00AF38E9">
            <w:pPr>
              <w:spacing w:line="240" w:lineRule="auto"/>
              <w:rPr>
                <w:sz w:val="16"/>
              </w:rPr>
            </w:pPr>
            <w:r w:rsidRPr="00FC4079">
              <w:rPr>
                <w:sz w:val="16"/>
              </w:rPr>
              <w:t>1</w:t>
            </w:r>
          </w:p>
        </w:tc>
        <w:tc>
          <w:tcPr>
            <w:tcW w:w="682" w:type="dxa"/>
          </w:tcPr>
          <w:p w14:paraId="0529B0BA" w14:textId="77777777" w:rsidR="00AF38E9" w:rsidRPr="00FC4079" w:rsidRDefault="00AF38E9" w:rsidP="00AF38E9">
            <w:pPr>
              <w:spacing w:line="240" w:lineRule="auto"/>
              <w:rPr>
                <w:sz w:val="16"/>
              </w:rPr>
            </w:pPr>
            <w:r w:rsidRPr="00FC4079">
              <w:rPr>
                <w:sz w:val="16"/>
              </w:rPr>
              <w:t>5</w:t>
            </w:r>
          </w:p>
        </w:tc>
        <w:tc>
          <w:tcPr>
            <w:tcW w:w="1271" w:type="dxa"/>
          </w:tcPr>
          <w:p w14:paraId="2B6D9302" w14:textId="77777777" w:rsidR="00AF38E9" w:rsidRPr="00FC4079" w:rsidRDefault="00AF38E9" w:rsidP="00AF38E9">
            <w:pPr>
              <w:spacing w:line="240" w:lineRule="auto"/>
              <w:rPr>
                <w:sz w:val="16"/>
              </w:rPr>
            </w:pPr>
          </w:p>
        </w:tc>
        <w:tc>
          <w:tcPr>
            <w:tcW w:w="534" w:type="dxa"/>
          </w:tcPr>
          <w:p w14:paraId="25AD797D" w14:textId="77777777" w:rsidR="00AF38E9" w:rsidRPr="00FC4079" w:rsidRDefault="00AF38E9" w:rsidP="00AF38E9">
            <w:pPr>
              <w:spacing w:line="240" w:lineRule="auto"/>
              <w:rPr>
                <w:sz w:val="16"/>
              </w:rPr>
            </w:pPr>
            <w:r w:rsidRPr="00FC4079">
              <w:rPr>
                <w:sz w:val="16"/>
              </w:rPr>
              <w:t>1</w:t>
            </w:r>
          </w:p>
        </w:tc>
        <w:tc>
          <w:tcPr>
            <w:tcW w:w="534" w:type="dxa"/>
          </w:tcPr>
          <w:p w14:paraId="0B1A6803" w14:textId="77777777" w:rsidR="00AF38E9" w:rsidRPr="00FC4079" w:rsidRDefault="00AF38E9" w:rsidP="00AF38E9">
            <w:pPr>
              <w:spacing w:line="240" w:lineRule="auto"/>
              <w:rPr>
                <w:sz w:val="16"/>
              </w:rPr>
            </w:pPr>
          </w:p>
        </w:tc>
        <w:tc>
          <w:tcPr>
            <w:tcW w:w="864" w:type="dxa"/>
          </w:tcPr>
          <w:p w14:paraId="0F14E607" w14:textId="77777777" w:rsidR="00AF38E9" w:rsidRPr="00FC4079" w:rsidRDefault="00AF38E9" w:rsidP="00AF38E9">
            <w:pPr>
              <w:spacing w:line="240" w:lineRule="auto"/>
              <w:rPr>
                <w:sz w:val="16"/>
              </w:rPr>
            </w:pPr>
          </w:p>
        </w:tc>
      </w:tr>
      <w:tr w:rsidR="00FC4079" w:rsidRPr="00FC4079" w14:paraId="4D9EA6CF" w14:textId="77777777" w:rsidTr="00FC4079">
        <w:tc>
          <w:tcPr>
            <w:tcW w:w="1353" w:type="dxa"/>
          </w:tcPr>
          <w:p w14:paraId="5938C22F" w14:textId="77777777" w:rsidR="00AF38E9" w:rsidRPr="00FC4079" w:rsidRDefault="00AF38E9" w:rsidP="00AF38E9">
            <w:pPr>
              <w:spacing w:line="240" w:lineRule="auto"/>
              <w:rPr>
                <w:sz w:val="16"/>
              </w:rPr>
            </w:pPr>
            <w:r w:rsidRPr="00FC4079">
              <w:rPr>
                <w:sz w:val="16"/>
              </w:rPr>
              <w:t>Aclidinium with formoterol</w:t>
            </w:r>
          </w:p>
        </w:tc>
        <w:tc>
          <w:tcPr>
            <w:tcW w:w="2023" w:type="dxa"/>
          </w:tcPr>
          <w:p w14:paraId="717E7550" w14:textId="77777777" w:rsidR="00AF38E9" w:rsidRPr="00FC4079" w:rsidRDefault="00AF38E9" w:rsidP="00AF38E9">
            <w:pPr>
              <w:spacing w:line="240" w:lineRule="auto"/>
              <w:rPr>
                <w:sz w:val="16"/>
              </w:rPr>
            </w:pPr>
            <w:r w:rsidRPr="00FC4079">
              <w:rPr>
                <w:sz w:val="16"/>
              </w:rPr>
              <w:t>Powder for oral inhalation in breath actuated device containing aclidinium 340 micrograms (as bromide) with formoterol fumarate dihydrate 12 micrograms per dose, 60 doses</w:t>
            </w:r>
          </w:p>
        </w:tc>
        <w:tc>
          <w:tcPr>
            <w:tcW w:w="953" w:type="dxa"/>
          </w:tcPr>
          <w:p w14:paraId="1B678204" w14:textId="77777777" w:rsidR="00AF38E9" w:rsidRPr="00FC4079" w:rsidRDefault="00AF38E9" w:rsidP="00AF38E9">
            <w:pPr>
              <w:spacing w:line="240" w:lineRule="auto"/>
              <w:rPr>
                <w:sz w:val="16"/>
              </w:rPr>
            </w:pPr>
            <w:r w:rsidRPr="00FC4079">
              <w:rPr>
                <w:sz w:val="16"/>
              </w:rPr>
              <w:t>Inhalation by mouth</w:t>
            </w:r>
          </w:p>
        </w:tc>
        <w:tc>
          <w:tcPr>
            <w:tcW w:w="1440" w:type="dxa"/>
          </w:tcPr>
          <w:p w14:paraId="6CF381FB" w14:textId="77777777" w:rsidR="00AF38E9" w:rsidRPr="00FC4079" w:rsidRDefault="00AF38E9" w:rsidP="00AF38E9">
            <w:pPr>
              <w:spacing w:line="240" w:lineRule="auto"/>
              <w:rPr>
                <w:sz w:val="16"/>
              </w:rPr>
            </w:pPr>
            <w:r w:rsidRPr="00FC4079">
              <w:rPr>
                <w:sz w:val="16"/>
              </w:rPr>
              <w:t>Brimica Genuair</w:t>
            </w:r>
          </w:p>
        </w:tc>
        <w:tc>
          <w:tcPr>
            <w:tcW w:w="534" w:type="dxa"/>
          </w:tcPr>
          <w:p w14:paraId="54CE72AB" w14:textId="77777777" w:rsidR="00AF38E9" w:rsidRPr="00FC4079" w:rsidRDefault="00AF38E9" w:rsidP="00AF38E9">
            <w:pPr>
              <w:spacing w:line="240" w:lineRule="auto"/>
              <w:rPr>
                <w:sz w:val="16"/>
              </w:rPr>
            </w:pPr>
            <w:r w:rsidRPr="00FC4079">
              <w:rPr>
                <w:sz w:val="16"/>
              </w:rPr>
              <w:t>FK</w:t>
            </w:r>
          </w:p>
        </w:tc>
        <w:tc>
          <w:tcPr>
            <w:tcW w:w="633" w:type="dxa"/>
          </w:tcPr>
          <w:p w14:paraId="0F11E6F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D620DE" w14:textId="77777777" w:rsidR="00AF38E9" w:rsidRPr="00FC4079" w:rsidRDefault="00AF38E9" w:rsidP="00AF38E9">
            <w:pPr>
              <w:spacing w:line="240" w:lineRule="auto"/>
              <w:rPr>
                <w:sz w:val="16"/>
              </w:rPr>
            </w:pPr>
            <w:r w:rsidRPr="00FC4079">
              <w:rPr>
                <w:sz w:val="16"/>
              </w:rPr>
              <w:t>C7798</w:t>
            </w:r>
          </w:p>
        </w:tc>
        <w:tc>
          <w:tcPr>
            <w:tcW w:w="1728" w:type="dxa"/>
          </w:tcPr>
          <w:p w14:paraId="7DB7B2A5" w14:textId="77777777" w:rsidR="00AF38E9" w:rsidRPr="00FC4079" w:rsidRDefault="00AF38E9" w:rsidP="00AF38E9">
            <w:pPr>
              <w:spacing w:line="240" w:lineRule="auto"/>
              <w:rPr>
                <w:sz w:val="16"/>
              </w:rPr>
            </w:pPr>
          </w:p>
        </w:tc>
        <w:tc>
          <w:tcPr>
            <w:tcW w:w="682" w:type="dxa"/>
          </w:tcPr>
          <w:p w14:paraId="0B4D6785" w14:textId="77777777" w:rsidR="00AF38E9" w:rsidRPr="00FC4079" w:rsidRDefault="00AF38E9" w:rsidP="00AF38E9">
            <w:pPr>
              <w:spacing w:line="240" w:lineRule="auto"/>
              <w:rPr>
                <w:sz w:val="16"/>
              </w:rPr>
            </w:pPr>
            <w:r w:rsidRPr="00FC4079">
              <w:rPr>
                <w:sz w:val="16"/>
              </w:rPr>
              <w:t>1</w:t>
            </w:r>
          </w:p>
        </w:tc>
        <w:tc>
          <w:tcPr>
            <w:tcW w:w="682" w:type="dxa"/>
          </w:tcPr>
          <w:p w14:paraId="33890B4B" w14:textId="77777777" w:rsidR="00AF38E9" w:rsidRPr="00FC4079" w:rsidRDefault="00AF38E9" w:rsidP="00AF38E9">
            <w:pPr>
              <w:spacing w:line="240" w:lineRule="auto"/>
              <w:rPr>
                <w:sz w:val="16"/>
              </w:rPr>
            </w:pPr>
            <w:r w:rsidRPr="00FC4079">
              <w:rPr>
                <w:sz w:val="16"/>
              </w:rPr>
              <w:t>5</w:t>
            </w:r>
          </w:p>
        </w:tc>
        <w:tc>
          <w:tcPr>
            <w:tcW w:w="1271" w:type="dxa"/>
          </w:tcPr>
          <w:p w14:paraId="2B831C02" w14:textId="77777777" w:rsidR="00AF38E9" w:rsidRPr="00FC4079" w:rsidRDefault="00AF38E9" w:rsidP="00AF38E9">
            <w:pPr>
              <w:spacing w:line="240" w:lineRule="auto"/>
              <w:rPr>
                <w:sz w:val="16"/>
              </w:rPr>
            </w:pPr>
          </w:p>
        </w:tc>
        <w:tc>
          <w:tcPr>
            <w:tcW w:w="534" w:type="dxa"/>
          </w:tcPr>
          <w:p w14:paraId="5FD63172" w14:textId="77777777" w:rsidR="00AF38E9" w:rsidRPr="00FC4079" w:rsidRDefault="00AF38E9" w:rsidP="00AF38E9">
            <w:pPr>
              <w:spacing w:line="240" w:lineRule="auto"/>
              <w:rPr>
                <w:sz w:val="16"/>
              </w:rPr>
            </w:pPr>
            <w:r w:rsidRPr="00FC4079">
              <w:rPr>
                <w:sz w:val="16"/>
              </w:rPr>
              <w:t>1</w:t>
            </w:r>
          </w:p>
        </w:tc>
        <w:tc>
          <w:tcPr>
            <w:tcW w:w="534" w:type="dxa"/>
          </w:tcPr>
          <w:p w14:paraId="3733CF83" w14:textId="77777777" w:rsidR="00AF38E9" w:rsidRPr="00FC4079" w:rsidRDefault="00AF38E9" w:rsidP="00AF38E9">
            <w:pPr>
              <w:spacing w:line="240" w:lineRule="auto"/>
              <w:rPr>
                <w:sz w:val="16"/>
              </w:rPr>
            </w:pPr>
          </w:p>
        </w:tc>
        <w:tc>
          <w:tcPr>
            <w:tcW w:w="864" w:type="dxa"/>
          </w:tcPr>
          <w:p w14:paraId="59AC9A0C" w14:textId="77777777" w:rsidR="00AF38E9" w:rsidRPr="00FC4079" w:rsidRDefault="00AF38E9" w:rsidP="00AF38E9">
            <w:pPr>
              <w:spacing w:line="240" w:lineRule="auto"/>
              <w:rPr>
                <w:sz w:val="16"/>
              </w:rPr>
            </w:pPr>
          </w:p>
        </w:tc>
      </w:tr>
      <w:tr w:rsidR="00FC4079" w:rsidRPr="00FC4079" w14:paraId="34CDE381" w14:textId="77777777" w:rsidTr="00FC4079">
        <w:tc>
          <w:tcPr>
            <w:tcW w:w="1353" w:type="dxa"/>
          </w:tcPr>
          <w:p w14:paraId="5A7234FB" w14:textId="77777777" w:rsidR="00AF38E9" w:rsidRPr="00FC4079" w:rsidRDefault="00AF38E9" w:rsidP="00AF38E9">
            <w:pPr>
              <w:spacing w:line="240" w:lineRule="auto"/>
              <w:rPr>
                <w:sz w:val="16"/>
              </w:rPr>
            </w:pPr>
            <w:r w:rsidRPr="00FC4079">
              <w:rPr>
                <w:sz w:val="16"/>
              </w:rPr>
              <w:t>Adalimumab</w:t>
            </w:r>
          </w:p>
        </w:tc>
        <w:tc>
          <w:tcPr>
            <w:tcW w:w="2023" w:type="dxa"/>
          </w:tcPr>
          <w:p w14:paraId="6A675C98" w14:textId="77777777" w:rsidR="00AF38E9" w:rsidRPr="00FC4079" w:rsidRDefault="00AF38E9" w:rsidP="00AF38E9">
            <w:pPr>
              <w:spacing w:line="240" w:lineRule="auto"/>
              <w:rPr>
                <w:sz w:val="16"/>
              </w:rPr>
            </w:pPr>
            <w:r w:rsidRPr="00FC4079">
              <w:rPr>
                <w:sz w:val="16"/>
              </w:rPr>
              <w:t>Injection 20 mg in 0.2 mL pre-filled syringe</w:t>
            </w:r>
          </w:p>
        </w:tc>
        <w:tc>
          <w:tcPr>
            <w:tcW w:w="953" w:type="dxa"/>
          </w:tcPr>
          <w:p w14:paraId="1A582423" w14:textId="77777777" w:rsidR="00AF38E9" w:rsidRPr="00FC4079" w:rsidRDefault="00AF38E9" w:rsidP="00AF38E9">
            <w:pPr>
              <w:spacing w:line="240" w:lineRule="auto"/>
              <w:rPr>
                <w:sz w:val="16"/>
              </w:rPr>
            </w:pPr>
            <w:r w:rsidRPr="00FC4079">
              <w:rPr>
                <w:sz w:val="16"/>
              </w:rPr>
              <w:t>Injection</w:t>
            </w:r>
          </w:p>
        </w:tc>
        <w:tc>
          <w:tcPr>
            <w:tcW w:w="1440" w:type="dxa"/>
          </w:tcPr>
          <w:p w14:paraId="426F224A" w14:textId="77777777" w:rsidR="00AF38E9" w:rsidRPr="00FC4079" w:rsidRDefault="00AF38E9" w:rsidP="00AF38E9">
            <w:pPr>
              <w:spacing w:line="240" w:lineRule="auto"/>
              <w:rPr>
                <w:sz w:val="16"/>
              </w:rPr>
            </w:pPr>
            <w:r w:rsidRPr="00FC4079">
              <w:rPr>
                <w:sz w:val="16"/>
              </w:rPr>
              <w:t>Humira</w:t>
            </w:r>
          </w:p>
        </w:tc>
        <w:tc>
          <w:tcPr>
            <w:tcW w:w="534" w:type="dxa"/>
          </w:tcPr>
          <w:p w14:paraId="3C8346FA" w14:textId="77777777" w:rsidR="00AF38E9" w:rsidRPr="00FC4079" w:rsidRDefault="00AF38E9" w:rsidP="00AF38E9">
            <w:pPr>
              <w:spacing w:line="240" w:lineRule="auto"/>
              <w:rPr>
                <w:sz w:val="16"/>
              </w:rPr>
            </w:pPr>
            <w:r w:rsidRPr="00FC4079">
              <w:rPr>
                <w:sz w:val="16"/>
              </w:rPr>
              <w:t>VE</w:t>
            </w:r>
          </w:p>
        </w:tc>
        <w:tc>
          <w:tcPr>
            <w:tcW w:w="633" w:type="dxa"/>
          </w:tcPr>
          <w:p w14:paraId="1346B359" w14:textId="77777777" w:rsidR="00AF38E9" w:rsidRPr="00FC4079" w:rsidRDefault="00AF38E9" w:rsidP="00AF38E9">
            <w:pPr>
              <w:spacing w:line="240" w:lineRule="auto"/>
              <w:rPr>
                <w:sz w:val="16"/>
              </w:rPr>
            </w:pPr>
            <w:r w:rsidRPr="00FC4079">
              <w:rPr>
                <w:sz w:val="16"/>
              </w:rPr>
              <w:t xml:space="preserve">MP </w:t>
            </w:r>
          </w:p>
        </w:tc>
        <w:tc>
          <w:tcPr>
            <w:tcW w:w="1728" w:type="dxa"/>
          </w:tcPr>
          <w:p w14:paraId="1A5B1E99" w14:textId="77777777" w:rsidR="00AF38E9" w:rsidRPr="00FC4079" w:rsidRDefault="00AF38E9" w:rsidP="00AF38E9">
            <w:pPr>
              <w:spacing w:line="240" w:lineRule="auto"/>
              <w:rPr>
                <w:sz w:val="16"/>
              </w:rPr>
            </w:pPr>
            <w:r w:rsidRPr="00FC4079">
              <w:rPr>
                <w:sz w:val="16"/>
              </w:rPr>
              <w:t>C11713</w:t>
            </w:r>
          </w:p>
        </w:tc>
        <w:tc>
          <w:tcPr>
            <w:tcW w:w="1728" w:type="dxa"/>
          </w:tcPr>
          <w:p w14:paraId="34B18F13" w14:textId="77777777" w:rsidR="00AF38E9" w:rsidRPr="00FC4079" w:rsidRDefault="00AF38E9" w:rsidP="00AF38E9">
            <w:pPr>
              <w:spacing w:line="240" w:lineRule="auto"/>
              <w:rPr>
                <w:sz w:val="16"/>
              </w:rPr>
            </w:pPr>
            <w:r w:rsidRPr="00FC4079">
              <w:rPr>
                <w:sz w:val="16"/>
              </w:rPr>
              <w:t>P11713</w:t>
            </w:r>
          </w:p>
        </w:tc>
        <w:tc>
          <w:tcPr>
            <w:tcW w:w="682" w:type="dxa"/>
          </w:tcPr>
          <w:p w14:paraId="1ACAAE49" w14:textId="77777777" w:rsidR="00AF38E9" w:rsidRPr="00FC4079" w:rsidRDefault="00AF38E9" w:rsidP="00AF38E9">
            <w:pPr>
              <w:spacing w:line="240" w:lineRule="auto"/>
              <w:rPr>
                <w:sz w:val="16"/>
              </w:rPr>
            </w:pPr>
            <w:r w:rsidRPr="00FC4079">
              <w:rPr>
                <w:sz w:val="16"/>
              </w:rPr>
              <w:t>2</w:t>
            </w:r>
          </w:p>
        </w:tc>
        <w:tc>
          <w:tcPr>
            <w:tcW w:w="682" w:type="dxa"/>
          </w:tcPr>
          <w:p w14:paraId="6C8CECF3" w14:textId="77777777" w:rsidR="00AF38E9" w:rsidRPr="00FC4079" w:rsidRDefault="00AF38E9" w:rsidP="00AF38E9">
            <w:pPr>
              <w:spacing w:line="240" w:lineRule="auto"/>
              <w:rPr>
                <w:sz w:val="16"/>
              </w:rPr>
            </w:pPr>
            <w:r w:rsidRPr="00FC4079">
              <w:rPr>
                <w:sz w:val="16"/>
              </w:rPr>
              <w:t>0</w:t>
            </w:r>
          </w:p>
        </w:tc>
        <w:tc>
          <w:tcPr>
            <w:tcW w:w="1271" w:type="dxa"/>
          </w:tcPr>
          <w:p w14:paraId="756B1C96" w14:textId="77777777" w:rsidR="00AF38E9" w:rsidRPr="00FC4079" w:rsidRDefault="00AF38E9" w:rsidP="00AF38E9">
            <w:pPr>
              <w:spacing w:line="240" w:lineRule="auto"/>
              <w:rPr>
                <w:sz w:val="16"/>
              </w:rPr>
            </w:pPr>
          </w:p>
        </w:tc>
        <w:tc>
          <w:tcPr>
            <w:tcW w:w="534" w:type="dxa"/>
          </w:tcPr>
          <w:p w14:paraId="29349F81" w14:textId="77777777" w:rsidR="00AF38E9" w:rsidRPr="00FC4079" w:rsidRDefault="00AF38E9" w:rsidP="00AF38E9">
            <w:pPr>
              <w:spacing w:line="240" w:lineRule="auto"/>
              <w:rPr>
                <w:sz w:val="16"/>
              </w:rPr>
            </w:pPr>
            <w:r w:rsidRPr="00FC4079">
              <w:rPr>
                <w:sz w:val="16"/>
              </w:rPr>
              <w:t>2</w:t>
            </w:r>
          </w:p>
        </w:tc>
        <w:tc>
          <w:tcPr>
            <w:tcW w:w="534" w:type="dxa"/>
          </w:tcPr>
          <w:p w14:paraId="62D7D8D3" w14:textId="77777777" w:rsidR="00AF38E9" w:rsidRPr="00FC4079" w:rsidRDefault="00AF38E9" w:rsidP="00AF38E9">
            <w:pPr>
              <w:spacing w:line="240" w:lineRule="auto"/>
              <w:rPr>
                <w:sz w:val="16"/>
              </w:rPr>
            </w:pPr>
          </w:p>
        </w:tc>
        <w:tc>
          <w:tcPr>
            <w:tcW w:w="864" w:type="dxa"/>
          </w:tcPr>
          <w:p w14:paraId="0DA60301" w14:textId="77777777" w:rsidR="00AF38E9" w:rsidRPr="00FC4079" w:rsidRDefault="00AF38E9" w:rsidP="00AF38E9">
            <w:pPr>
              <w:spacing w:line="240" w:lineRule="auto"/>
              <w:rPr>
                <w:sz w:val="16"/>
              </w:rPr>
            </w:pPr>
          </w:p>
        </w:tc>
      </w:tr>
      <w:tr w:rsidR="00FC4079" w:rsidRPr="00FC4079" w14:paraId="481F64F4" w14:textId="77777777" w:rsidTr="00FC4079">
        <w:tc>
          <w:tcPr>
            <w:tcW w:w="1353" w:type="dxa"/>
          </w:tcPr>
          <w:p w14:paraId="599D90CC" w14:textId="77777777" w:rsidR="00AF38E9" w:rsidRPr="00FC4079" w:rsidRDefault="00AF38E9" w:rsidP="00AF38E9">
            <w:pPr>
              <w:spacing w:line="240" w:lineRule="auto"/>
              <w:rPr>
                <w:sz w:val="16"/>
              </w:rPr>
            </w:pPr>
            <w:r w:rsidRPr="00FC4079">
              <w:rPr>
                <w:sz w:val="16"/>
              </w:rPr>
              <w:t>Adalimumab</w:t>
            </w:r>
          </w:p>
        </w:tc>
        <w:tc>
          <w:tcPr>
            <w:tcW w:w="2023" w:type="dxa"/>
            <w:shd w:val="clear" w:color="auto" w:fill="auto"/>
          </w:tcPr>
          <w:p w14:paraId="0CC8C026" w14:textId="77777777" w:rsidR="00AF38E9" w:rsidRPr="00FC4079" w:rsidRDefault="00AF38E9" w:rsidP="00AF38E9">
            <w:pPr>
              <w:spacing w:line="240" w:lineRule="auto"/>
              <w:rPr>
                <w:sz w:val="16"/>
              </w:rPr>
            </w:pPr>
            <w:r w:rsidRPr="00FC4079">
              <w:rPr>
                <w:sz w:val="16"/>
              </w:rPr>
              <w:t>Injection 20 mg in 0.2 mL pre-filled syringe</w:t>
            </w:r>
          </w:p>
        </w:tc>
        <w:tc>
          <w:tcPr>
            <w:tcW w:w="953" w:type="dxa"/>
            <w:shd w:val="clear" w:color="auto" w:fill="auto"/>
          </w:tcPr>
          <w:p w14:paraId="0C8023B6" w14:textId="77777777" w:rsidR="00AF38E9" w:rsidRPr="00FC4079" w:rsidRDefault="00AF38E9" w:rsidP="00AF38E9">
            <w:pPr>
              <w:spacing w:line="240" w:lineRule="auto"/>
              <w:rPr>
                <w:sz w:val="16"/>
              </w:rPr>
            </w:pPr>
            <w:r w:rsidRPr="00FC4079">
              <w:rPr>
                <w:sz w:val="16"/>
              </w:rPr>
              <w:t>Injection</w:t>
            </w:r>
          </w:p>
        </w:tc>
        <w:tc>
          <w:tcPr>
            <w:tcW w:w="1440" w:type="dxa"/>
            <w:shd w:val="clear" w:color="auto" w:fill="auto"/>
          </w:tcPr>
          <w:p w14:paraId="2AE6AF8C" w14:textId="77777777" w:rsidR="00AF38E9" w:rsidRPr="00FC4079" w:rsidRDefault="00AF38E9" w:rsidP="00AF38E9">
            <w:pPr>
              <w:spacing w:line="240" w:lineRule="auto"/>
              <w:rPr>
                <w:sz w:val="16"/>
              </w:rPr>
            </w:pPr>
            <w:r w:rsidRPr="00FC4079">
              <w:rPr>
                <w:sz w:val="16"/>
              </w:rPr>
              <w:t>Humira</w:t>
            </w:r>
          </w:p>
        </w:tc>
        <w:tc>
          <w:tcPr>
            <w:tcW w:w="534" w:type="dxa"/>
            <w:shd w:val="clear" w:color="auto" w:fill="auto"/>
          </w:tcPr>
          <w:p w14:paraId="6EE94AB3" w14:textId="77777777" w:rsidR="00AF38E9" w:rsidRPr="00FC4079" w:rsidRDefault="00AF38E9" w:rsidP="00AF38E9">
            <w:pPr>
              <w:spacing w:line="240" w:lineRule="auto"/>
              <w:rPr>
                <w:sz w:val="16"/>
              </w:rPr>
            </w:pPr>
            <w:r w:rsidRPr="00FC4079">
              <w:rPr>
                <w:sz w:val="16"/>
              </w:rPr>
              <w:t>VE</w:t>
            </w:r>
          </w:p>
        </w:tc>
        <w:tc>
          <w:tcPr>
            <w:tcW w:w="633" w:type="dxa"/>
            <w:shd w:val="clear" w:color="auto" w:fill="auto"/>
          </w:tcPr>
          <w:p w14:paraId="06E3A1C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5C10BCE" w14:textId="77777777" w:rsidR="00AF38E9" w:rsidRPr="00FC4079" w:rsidRDefault="00AF38E9" w:rsidP="00AF38E9">
            <w:pPr>
              <w:spacing w:line="240" w:lineRule="auto"/>
              <w:rPr>
                <w:sz w:val="16"/>
              </w:rPr>
            </w:pPr>
            <w:r w:rsidRPr="00FC4079">
              <w:rPr>
                <w:sz w:val="16"/>
              </w:rPr>
              <w:t>C12120 C14061 C14063 C14064</w:t>
            </w:r>
          </w:p>
        </w:tc>
        <w:tc>
          <w:tcPr>
            <w:tcW w:w="1728" w:type="dxa"/>
            <w:shd w:val="clear" w:color="auto" w:fill="auto"/>
          </w:tcPr>
          <w:p w14:paraId="39EEBB7F"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169BD2ED"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72F79520"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1F20F453" w14:textId="77777777" w:rsidR="00AF38E9" w:rsidRPr="00FC4079" w:rsidRDefault="00AF38E9" w:rsidP="00AF38E9">
            <w:pPr>
              <w:spacing w:line="240" w:lineRule="auto"/>
              <w:rPr>
                <w:sz w:val="16"/>
              </w:rPr>
            </w:pPr>
          </w:p>
        </w:tc>
        <w:tc>
          <w:tcPr>
            <w:tcW w:w="534" w:type="dxa"/>
            <w:shd w:val="clear" w:color="auto" w:fill="auto"/>
          </w:tcPr>
          <w:p w14:paraId="4E49C5D4"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F374043" w14:textId="77777777" w:rsidR="00AF38E9" w:rsidRPr="00FC4079" w:rsidRDefault="00AF38E9" w:rsidP="00AF38E9">
            <w:pPr>
              <w:spacing w:line="240" w:lineRule="auto"/>
              <w:rPr>
                <w:sz w:val="16"/>
              </w:rPr>
            </w:pPr>
          </w:p>
        </w:tc>
        <w:tc>
          <w:tcPr>
            <w:tcW w:w="864" w:type="dxa"/>
            <w:shd w:val="clear" w:color="auto" w:fill="auto"/>
          </w:tcPr>
          <w:p w14:paraId="05A939E9" w14:textId="77777777" w:rsidR="00AF38E9" w:rsidRPr="00FC4079" w:rsidRDefault="00AF38E9" w:rsidP="00AF38E9">
            <w:pPr>
              <w:spacing w:line="240" w:lineRule="auto"/>
              <w:rPr>
                <w:sz w:val="16"/>
              </w:rPr>
            </w:pPr>
            <w:r w:rsidRPr="00FC4079">
              <w:rPr>
                <w:sz w:val="16"/>
              </w:rPr>
              <w:t>C(100)</w:t>
            </w:r>
          </w:p>
        </w:tc>
      </w:tr>
      <w:tr w:rsidR="00FC4079" w:rsidRPr="00FC4079" w14:paraId="39031EAF" w14:textId="77777777" w:rsidTr="00FC4079">
        <w:tc>
          <w:tcPr>
            <w:tcW w:w="1353" w:type="dxa"/>
          </w:tcPr>
          <w:p w14:paraId="7770BF27" w14:textId="77777777" w:rsidR="00AF38E9" w:rsidRPr="00FC4079" w:rsidRDefault="00AF38E9" w:rsidP="00AF38E9">
            <w:pPr>
              <w:spacing w:line="240" w:lineRule="auto"/>
              <w:rPr>
                <w:sz w:val="16"/>
              </w:rPr>
            </w:pPr>
            <w:r w:rsidRPr="00FC4079">
              <w:rPr>
                <w:sz w:val="16"/>
              </w:rPr>
              <w:t>Adalimumab</w:t>
            </w:r>
          </w:p>
        </w:tc>
        <w:tc>
          <w:tcPr>
            <w:tcW w:w="2023" w:type="dxa"/>
            <w:shd w:val="clear" w:color="auto" w:fill="auto"/>
          </w:tcPr>
          <w:p w14:paraId="3B622531" w14:textId="77777777" w:rsidR="00AF38E9" w:rsidRPr="00FC4079" w:rsidRDefault="00AF38E9" w:rsidP="00AF38E9">
            <w:pPr>
              <w:spacing w:line="240" w:lineRule="auto"/>
              <w:rPr>
                <w:sz w:val="16"/>
              </w:rPr>
            </w:pPr>
            <w:r w:rsidRPr="00FC4079">
              <w:rPr>
                <w:sz w:val="16"/>
              </w:rPr>
              <w:t>Injection 20 mg in 0.2 mL pre-filled syringe</w:t>
            </w:r>
          </w:p>
        </w:tc>
        <w:tc>
          <w:tcPr>
            <w:tcW w:w="953" w:type="dxa"/>
            <w:shd w:val="clear" w:color="auto" w:fill="auto"/>
          </w:tcPr>
          <w:p w14:paraId="3F39A38A" w14:textId="77777777" w:rsidR="00AF38E9" w:rsidRPr="00FC4079" w:rsidRDefault="00AF38E9" w:rsidP="00AF38E9">
            <w:pPr>
              <w:spacing w:line="240" w:lineRule="auto"/>
              <w:rPr>
                <w:sz w:val="16"/>
              </w:rPr>
            </w:pPr>
            <w:r w:rsidRPr="00FC4079">
              <w:rPr>
                <w:sz w:val="16"/>
              </w:rPr>
              <w:t>Injection</w:t>
            </w:r>
          </w:p>
        </w:tc>
        <w:tc>
          <w:tcPr>
            <w:tcW w:w="1440" w:type="dxa"/>
            <w:shd w:val="clear" w:color="auto" w:fill="auto"/>
          </w:tcPr>
          <w:p w14:paraId="2143BDB3" w14:textId="77777777" w:rsidR="00AF38E9" w:rsidRPr="00FC4079" w:rsidRDefault="00AF38E9" w:rsidP="00AF38E9">
            <w:pPr>
              <w:spacing w:line="240" w:lineRule="auto"/>
              <w:rPr>
                <w:sz w:val="16"/>
              </w:rPr>
            </w:pPr>
            <w:r w:rsidRPr="00FC4079">
              <w:rPr>
                <w:sz w:val="16"/>
              </w:rPr>
              <w:t>Humira</w:t>
            </w:r>
          </w:p>
        </w:tc>
        <w:tc>
          <w:tcPr>
            <w:tcW w:w="534" w:type="dxa"/>
            <w:shd w:val="clear" w:color="auto" w:fill="auto"/>
          </w:tcPr>
          <w:p w14:paraId="3ED14A54" w14:textId="77777777" w:rsidR="00AF38E9" w:rsidRPr="00FC4079" w:rsidRDefault="00AF38E9" w:rsidP="00AF38E9">
            <w:pPr>
              <w:spacing w:line="240" w:lineRule="auto"/>
              <w:rPr>
                <w:sz w:val="16"/>
              </w:rPr>
            </w:pPr>
            <w:r w:rsidRPr="00FC4079">
              <w:rPr>
                <w:sz w:val="16"/>
              </w:rPr>
              <w:t>VE</w:t>
            </w:r>
          </w:p>
        </w:tc>
        <w:tc>
          <w:tcPr>
            <w:tcW w:w="633" w:type="dxa"/>
            <w:shd w:val="clear" w:color="auto" w:fill="auto"/>
          </w:tcPr>
          <w:p w14:paraId="7E1D4B3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4DC2B04" w14:textId="77777777" w:rsidR="00AF38E9" w:rsidRPr="00FC4079" w:rsidRDefault="00AF38E9" w:rsidP="00AF38E9">
            <w:pPr>
              <w:spacing w:line="240" w:lineRule="auto"/>
              <w:rPr>
                <w:sz w:val="16"/>
              </w:rPr>
            </w:pPr>
            <w:r w:rsidRPr="00FC4079">
              <w:rPr>
                <w:sz w:val="16"/>
              </w:rPr>
              <w:t>C9715 C11715 C11716 C11761 C11852 C11854 C11855</w:t>
            </w:r>
          </w:p>
        </w:tc>
        <w:tc>
          <w:tcPr>
            <w:tcW w:w="1728" w:type="dxa"/>
            <w:shd w:val="clear" w:color="auto" w:fill="auto"/>
          </w:tcPr>
          <w:p w14:paraId="4D6B19C9" w14:textId="77777777" w:rsidR="00AF38E9" w:rsidRPr="00FC4079" w:rsidRDefault="00AF38E9" w:rsidP="00AF38E9">
            <w:pPr>
              <w:spacing w:line="240" w:lineRule="auto"/>
              <w:rPr>
                <w:sz w:val="16"/>
              </w:rPr>
            </w:pPr>
            <w:r w:rsidRPr="00FC4079">
              <w:rPr>
                <w:sz w:val="16"/>
              </w:rPr>
              <w:t>P9715 P11715 P11716 P11761 P11852 P11854 P11855</w:t>
            </w:r>
          </w:p>
        </w:tc>
        <w:tc>
          <w:tcPr>
            <w:tcW w:w="682" w:type="dxa"/>
            <w:shd w:val="clear" w:color="auto" w:fill="auto"/>
          </w:tcPr>
          <w:p w14:paraId="20C90BFD"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BDDA5D3"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612F8357" w14:textId="77777777" w:rsidR="00AF38E9" w:rsidRPr="00FC4079" w:rsidRDefault="00AF38E9" w:rsidP="00AF38E9">
            <w:pPr>
              <w:spacing w:line="240" w:lineRule="auto"/>
              <w:rPr>
                <w:sz w:val="16"/>
              </w:rPr>
            </w:pPr>
          </w:p>
        </w:tc>
        <w:tc>
          <w:tcPr>
            <w:tcW w:w="534" w:type="dxa"/>
            <w:shd w:val="clear" w:color="auto" w:fill="auto"/>
          </w:tcPr>
          <w:p w14:paraId="76CE8BD3"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CD71B14" w14:textId="77777777" w:rsidR="00AF38E9" w:rsidRPr="00FC4079" w:rsidRDefault="00AF38E9" w:rsidP="00AF38E9">
            <w:pPr>
              <w:spacing w:line="240" w:lineRule="auto"/>
              <w:rPr>
                <w:sz w:val="16"/>
              </w:rPr>
            </w:pPr>
          </w:p>
        </w:tc>
        <w:tc>
          <w:tcPr>
            <w:tcW w:w="864" w:type="dxa"/>
            <w:shd w:val="clear" w:color="auto" w:fill="auto"/>
          </w:tcPr>
          <w:p w14:paraId="1336D12B" w14:textId="77777777" w:rsidR="00AF38E9" w:rsidRPr="00FC4079" w:rsidRDefault="00AF38E9" w:rsidP="00AF38E9">
            <w:pPr>
              <w:spacing w:line="240" w:lineRule="auto"/>
              <w:rPr>
                <w:sz w:val="16"/>
              </w:rPr>
            </w:pPr>
          </w:p>
        </w:tc>
      </w:tr>
      <w:tr w:rsidR="00FC4079" w:rsidRPr="00FC4079" w14:paraId="40ADCB0C" w14:textId="77777777" w:rsidTr="00FC4079">
        <w:tc>
          <w:tcPr>
            <w:tcW w:w="1353" w:type="dxa"/>
          </w:tcPr>
          <w:p w14:paraId="47BD0507" w14:textId="77777777" w:rsidR="00AF38E9" w:rsidRPr="00FC4079" w:rsidRDefault="00AF38E9" w:rsidP="00AF38E9">
            <w:pPr>
              <w:spacing w:line="240" w:lineRule="auto"/>
              <w:rPr>
                <w:sz w:val="16"/>
              </w:rPr>
            </w:pPr>
            <w:r w:rsidRPr="00FC4079">
              <w:rPr>
                <w:sz w:val="16"/>
              </w:rPr>
              <w:t>Adalimumab</w:t>
            </w:r>
          </w:p>
        </w:tc>
        <w:tc>
          <w:tcPr>
            <w:tcW w:w="2023" w:type="dxa"/>
            <w:shd w:val="clear" w:color="auto" w:fill="auto"/>
          </w:tcPr>
          <w:p w14:paraId="3976B523" w14:textId="77777777" w:rsidR="00AF38E9" w:rsidRPr="00FC4079" w:rsidRDefault="00AF38E9" w:rsidP="00AF38E9">
            <w:pPr>
              <w:spacing w:line="240" w:lineRule="auto"/>
              <w:rPr>
                <w:sz w:val="16"/>
              </w:rPr>
            </w:pPr>
            <w:r w:rsidRPr="00FC4079">
              <w:rPr>
                <w:sz w:val="16"/>
              </w:rPr>
              <w:t>Injection 20 mg in 0.2 mL pre-filled syringe</w:t>
            </w:r>
          </w:p>
        </w:tc>
        <w:tc>
          <w:tcPr>
            <w:tcW w:w="953" w:type="dxa"/>
            <w:shd w:val="clear" w:color="auto" w:fill="auto"/>
          </w:tcPr>
          <w:p w14:paraId="1A0FC028" w14:textId="77777777" w:rsidR="00AF38E9" w:rsidRPr="00FC4079" w:rsidRDefault="00AF38E9" w:rsidP="00AF38E9">
            <w:pPr>
              <w:spacing w:line="240" w:lineRule="auto"/>
              <w:rPr>
                <w:sz w:val="16"/>
              </w:rPr>
            </w:pPr>
            <w:r w:rsidRPr="00FC4079">
              <w:rPr>
                <w:sz w:val="16"/>
              </w:rPr>
              <w:t>Injection</w:t>
            </w:r>
          </w:p>
        </w:tc>
        <w:tc>
          <w:tcPr>
            <w:tcW w:w="1440" w:type="dxa"/>
            <w:shd w:val="clear" w:color="auto" w:fill="auto"/>
          </w:tcPr>
          <w:p w14:paraId="694B7A19" w14:textId="77777777" w:rsidR="00AF38E9" w:rsidRPr="00FC4079" w:rsidRDefault="00AF38E9" w:rsidP="00AF38E9">
            <w:pPr>
              <w:spacing w:line="240" w:lineRule="auto"/>
              <w:rPr>
                <w:sz w:val="16"/>
              </w:rPr>
            </w:pPr>
            <w:r w:rsidRPr="00FC4079">
              <w:rPr>
                <w:sz w:val="16"/>
              </w:rPr>
              <w:t>Humira</w:t>
            </w:r>
          </w:p>
        </w:tc>
        <w:tc>
          <w:tcPr>
            <w:tcW w:w="534" w:type="dxa"/>
            <w:shd w:val="clear" w:color="auto" w:fill="auto"/>
          </w:tcPr>
          <w:p w14:paraId="0F97FA6F" w14:textId="77777777" w:rsidR="00AF38E9" w:rsidRPr="00FC4079" w:rsidRDefault="00AF38E9" w:rsidP="00AF38E9">
            <w:pPr>
              <w:spacing w:line="240" w:lineRule="auto"/>
              <w:rPr>
                <w:sz w:val="16"/>
              </w:rPr>
            </w:pPr>
            <w:r w:rsidRPr="00FC4079">
              <w:rPr>
                <w:sz w:val="16"/>
              </w:rPr>
              <w:t>VE</w:t>
            </w:r>
          </w:p>
        </w:tc>
        <w:tc>
          <w:tcPr>
            <w:tcW w:w="633" w:type="dxa"/>
            <w:shd w:val="clear" w:color="auto" w:fill="auto"/>
          </w:tcPr>
          <w:p w14:paraId="546F36A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98FDB8A" w14:textId="77777777" w:rsidR="00AF38E9" w:rsidRPr="00FC4079" w:rsidRDefault="00AF38E9" w:rsidP="00AF38E9">
            <w:pPr>
              <w:spacing w:line="240" w:lineRule="auto"/>
              <w:rPr>
                <w:sz w:val="16"/>
              </w:rPr>
            </w:pPr>
            <w:r w:rsidRPr="00FC4079">
              <w:rPr>
                <w:sz w:val="16"/>
              </w:rPr>
              <w:t>C11717 C11767 C11853 C11903 C11966</w:t>
            </w:r>
          </w:p>
        </w:tc>
        <w:tc>
          <w:tcPr>
            <w:tcW w:w="1728" w:type="dxa"/>
            <w:shd w:val="clear" w:color="auto" w:fill="auto"/>
          </w:tcPr>
          <w:p w14:paraId="2EE60C2F" w14:textId="77777777" w:rsidR="00AF38E9" w:rsidRPr="00FC4079" w:rsidRDefault="00AF38E9" w:rsidP="00AF38E9">
            <w:pPr>
              <w:spacing w:line="240" w:lineRule="auto"/>
              <w:rPr>
                <w:sz w:val="16"/>
              </w:rPr>
            </w:pPr>
            <w:r w:rsidRPr="00FC4079">
              <w:rPr>
                <w:sz w:val="16"/>
              </w:rPr>
              <w:t>P11717 P11767 P11853 P11903 P11966</w:t>
            </w:r>
          </w:p>
        </w:tc>
        <w:tc>
          <w:tcPr>
            <w:tcW w:w="682" w:type="dxa"/>
            <w:shd w:val="clear" w:color="auto" w:fill="auto"/>
          </w:tcPr>
          <w:p w14:paraId="4A6E32C0"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09DDB20"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42EC1944" w14:textId="77777777" w:rsidR="00AF38E9" w:rsidRPr="00FC4079" w:rsidRDefault="00AF38E9" w:rsidP="00AF38E9">
            <w:pPr>
              <w:spacing w:line="240" w:lineRule="auto"/>
              <w:rPr>
                <w:sz w:val="16"/>
              </w:rPr>
            </w:pPr>
          </w:p>
        </w:tc>
        <w:tc>
          <w:tcPr>
            <w:tcW w:w="534" w:type="dxa"/>
            <w:shd w:val="clear" w:color="auto" w:fill="auto"/>
          </w:tcPr>
          <w:p w14:paraId="769219D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DF67E76" w14:textId="77777777" w:rsidR="00AF38E9" w:rsidRPr="00FC4079" w:rsidRDefault="00AF38E9" w:rsidP="00AF38E9">
            <w:pPr>
              <w:spacing w:line="240" w:lineRule="auto"/>
              <w:rPr>
                <w:sz w:val="16"/>
              </w:rPr>
            </w:pPr>
          </w:p>
        </w:tc>
        <w:tc>
          <w:tcPr>
            <w:tcW w:w="864" w:type="dxa"/>
            <w:shd w:val="clear" w:color="auto" w:fill="auto"/>
          </w:tcPr>
          <w:p w14:paraId="545E4C9B" w14:textId="77777777" w:rsidR="00AF38E9" w:rsidRPr="00FC4079" w:rsidRDefault="00AF38E9" w:rsidP="00AF38E9">
            <w:pPr>
              <w:spacing w:line="240" w:lineRule="auto"/>
              <w:rPr>
                <w:sz w:val="16"/>
              </w:rPr>
            </w:pPr>
          </w:p>
        </w:tc>
      </w:tr>
      <w:tr w:rsidR="00FC4079" w:rsidRPr="00FC4079" w14:paraId="71EDDF63" w14:textId="77777777" w:rsidTr="00FC4079">
        <w:tc>
          <w:tcPr>
            <w:tcW w:w="1353" w:type="dxa"/>
          </w:tcPr>
          <w:p w14:paraId="6653650C" w14:textId="77777777" w:rsidR="00AF38E9" w:rsidRPr="00FC4079" w:rsidRDefault="00AF38E9" w:rsidP="00AF38E9">
            <w:pPr>
              <w:spacing w:line="240" w:lineRule="auto"/>
              <w:rPr>
                <w:sz w:val="16"/>
              </w:rPr>
            </w:pPr>
            <w:r w:rsidRPr="00FC4079">
              <w:rPr>
                <w:sz w:val="16"/>
              </w:rPr>
              <w:t>Adalimumab</w:t>
            </w:r>
          </w:p>
        </w:tc>
        <w:tc>
          <w:tcPr>
            <w:tcW w:w="2023" w:type="dxa"/>
            <w:shd w:val="clear" w:color="auto" w:fill="auto"/>
          </w:tcPr>
          <w:p w14:paraId="28586776" w14:textId="77777777" w:rsidR="00AF38E9" w:rsidRPr="00FC4079" w:rsidRDefault="00AF38E9" w:rsidP="00AF38E9">
            <w:pPr>
              <w:spacing w:line="240" w:lineRule="auto"/>
              <w:rPr>
                <w:sz w:val="16"/>
              </w:rPr>
            </w:pPr>
            <w:r w:rsidRPr="00FC4079">
              <w:rPr>
                <w:sz w:val="16"/>
              </w:rPr>
              <w:t>Injection 20 mg in 0.2 mL pre-filled syringe</w:t>
            </w:r>
          </w:p>
        </w:tc>
        <w:tc>
          <w:tcPr>
            <w:tcW w:w="953" w:type="dxa"/>
            <w:shd w:val="clear" w:color="auto" w:fill="auto"/>
          </w:tcPr>
          <w:p w14:paraId="6285D522" w14:textId="77777777" w:rsidR="00AF38E9" w:rsidRPr="00FC4079" w:rsidRDefault="00AF38E9" w:rsidP="00AF38E9">
            <w:pPr>
              <w:spacing w:line="240" w:lineRule="auto"/>
              <w:rPr>
                <w:sz w:val="16"/>
              </w:rPr>
            </w:pPr>
            <w:r w:rsidRPr="00FC4079">
              <w:rPr>
                <w:sz w:val="16"/>
              </w:rPr>
              <w:t>Injection</w:t>
            </w:r>
          </w:p>
        </w:tc>
        <w:tc>
          <w:tcPr>
            <w:tcW w:w="1440" w:type="dxa"/>
            <w:shd w:val="clear" w:color="auto" w:fill="auto"/>
          </w:tcPr>
          <w:p w14:paraId="434E6D31" w14:textId="77777777" w:rsidR="00AF38E9" w:rsidRPr="00FC4079" w:rsidRDefault="00AF38E9" w:rsidP="00AF38E9">
            <w:pPr>
              <w:spacing w:line="240" w:lineRule="auto"/>
              <w:rPr>
                <w:sz w:val="16"/>
              </w:rPr>
            </w:pPr>
            <w:r w:rsidRPr="00FC4079">
              <w:rPr>
                <w:sz w:val="16"/>
              </w:rPr>
              <w:t>Humira</w:t>
            </w:r>
          </w:p>
        </w:tc>
        <w:tc>
          <w:tcPr>
            <w:tcW w:w="534" w:type="dxa"/>
            <w:shd w:val="clear" w:color="auto" w:fill="auto"/>
          </w:tcPr>
          <w:p w14:paraId="32BFC399" w14:textId="77777777" w:rsidR="00AF38E9" w:rsidRPr="00FC4079" w:rsidRDefault="00AF38E9" w:rsidP="00AF38E9">
            <w:pPr>
              <w:spacing w:line="240" w:lineRule="auto"/>
              <w:rPr>
                <w:sz w:val="16"/>
              </w:rPr>
            </w:pPr>
            <w:r w:rsidRPr="00FC4079">
              <w:rPr>
                <w:sz w:val="16"/>
              </w:rPr>
              <w:t>VE</w:t>
            </w:r>
          </w:p>
        </w:tc>
        <w:tc>
          <w:tcPr>
            <w:tcW w:w="633" w:type="dxa"/>
            <w:shd w:val="clear" w:color="auto" w:fill="auto"/>
          </w:tcPr>
          <w:p w14:paraId="01BF936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D86D9EB"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2962DDBF"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50E1BCE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F18E5EC"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7939802C" w14:textId="77777777" w:rsidR="00AF38E9" w:rsidRPr="00FC4079" w:rsidRDefault="00AF38E9" w:rsidP="00AF38E9">
            <w:pPr>
              <w:spacing w:line="240" w:lineRule="auto"/>
              <w:rPr>
                <w:sz w:val="16"/>
              </w:rPr>
            </w:pPr>
          </w:p>
        </w:tc>
        <w:tc>
          <w:tcPr>
            <w:tcW w:w="534" w:type="dxa"/>
            <w:shd w:val="clear" w:color="auto" w:fill="auto"/>
          </w:tcPr>
          <w:p w14:paraId="2DF7187D"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7B733AAA" w14:textId="77777777" w:rsidR="00AF38E9" w:rsidRPr="00FC4079" w:rsidRDefault="00AF38E9" w:rsidP="00AF38E9">
            <w:pPr>
              <w:spacing w:line="240" w:lineRule="auto"/>
              <w:rPr>
                <w:sz w:val="16"/>
              </w:rPr>
            </w:pPr>
          </w:p>
        </w:tc>
        <w:tc>
          <w:tcPr>
            <w:tcW w:w="864" w:type="dxa"/>
            <w:shd w:val="clear" w:color="auto" w:fill="auto"/>
          </w:tcPr>
          <w:p w14:paraId="0E9E81FF" w14:textId="77777777" w:rsidR="00AF38E9" w:rsidRPr="00FC4079" w:rsidRDefault="00AF38E9" w:rsidP="00AF38E9">
            <w:pPr>
              <w:spacing w:line="240" w:lineRule="auto"/>
              <w:rPr>
                <w:sz w:val="16"/>
              </w:rPr>
            </w:pPr>
            <w:r w:rsidRPr="00FC4079">
              <w:rPr>
                <w:sz w:val="16"/>
              </w:rPr>
              <w:t>C(100)</w:t>
            </w:r>
          </w:p>
        </w:tc>
      </w:tr>
      <w:tr w:rsidR="00FC4079" w:rsidRPr="00FC4079" w14:paraId="0527D530" w14:textId="77777777" w:rsidTr="00FC4079">
        <w:tc>
          <w:tcPr>
            <w:tcW w:w="1353" w:type="dxa"/>
          </w:tcPr>
          <w:p w14:paraId="4D9FCB4E" w14:textId="77777777" w:rsidR="00AF38E9" w:rsidRPr="00FC4079" w:rsidRDefault="00AF38E9" w:rsidP="00AF38E9">
            <w:pPr>
              <w:spacing w:line="240" w:lineRule="auto"/>
              <w:rPr>
                <w:sz w:val="16"/>
              </w:rPr>
            </w:pPr>
            <w:r w:rsidRPr="00FC4079">
              <w:rPr>
                <w:sz w:val="16"/>
              </w:rPr>
              <w:t>Adalimumab</w:t>
            </w:r>
          </w:p>
        </w:tc>
        <w:tc>
          <w:tcPr>
            <w:tcW w:w="2023" w:type="dxa"/>
          </w:tcPr>
          <w:p w14:paraId="0647505F" w14:textId="77777777" w:rsidR="00AF38E9" w:rsidRPr="00FC4079" w:rsidRDefault="00AF38E9" w:rsidP="00AF38E9">
            <w:pPr>
              <w:spacing w:line="240" w:lineRule="auto"/>
              <w:rPr>
                <w:sz w:val="16"/>
              </w:rPr>
            </w:pPr>
            <w:r w:rsidRPr="00FC4079">
              <w:rPr>
                <w:sz w:val="16"/>
              </w:rPr>
              <w:t>Injection 20 mg in 0.4 mL pre-filled syringe</w:t>
            </w:r>
          </w:p>
        </w:tc>
        <w:tc>
          <w:tcPr>
            <w:tcW w:w="953" w:type="dxa"/>
          </w:tcPr>
          <w:p w14:paraId="78E3089A" w14:textId="77777777" w:rsidR="00AF38E9" w:rsidRPr="00FC4079" w:rsidRDefault="00AF38E9" w:rsidP="00AF38E9">
            <w:pPr>
              <w:spacing w:line="240" w:lineRule="auto"/>
              <w:rPr>
                <w:sz w:val="16"/>
              </w:rPr>
            </w:pPr>
            <w:r w:rsidRPr="00FC4079">
              <w:rPr>
                <w:sz w:val="16"/>
              </w:rPr>
              <w:t>Injection</w:t>
            </w:r>
          </w:p>
        </w:tc>
        <w:tc>
          <w:tcPr>
            <w:tcW w:w="1440" w:type="dxa"/>
          </w:tcPr>
          <w:p w14:paraId="38CDEFB6" w14:textId="77777777" w:rsidR="00AF38E9" w:rsidRPr="00FC4079" w:rsidRDefault="00AF38E9" w:rsidP="00AF38E9">
            <w:pPr>
              <w:spacing w:line="240" w:lineRule="auto"/>
              <w:rPr>
                <w:sz w:val="16"/>
              </w:rPr>
            </w:pPr>
            <w:r w:rsidRPr="00FC4079">
              <w:rPr>
                <w:sz w:val="16"/>
              </w:rPr>
              <w:t>Amgevita</w:t>
            </w:r>
          </w:p>
        </w:tc>
        <w:tc>
          <w:tcPr>
            <w:tcW w:w="534" w:type="dxa"/>
          </w:tcPr>
          <w:p w14:paraId="4F71E505" w14:textId="77777777" w:rsidR="00AF38E9" w:rsidRPr="00FC4079" w:rsidRDefault="00AF38E9" w:rsidP="00AF38E9">
            <w:pPr>
              <w:spacing w:line="240" w:lineRule="auto"/>
              <w:rPr>
                <w:sz w:val="16"/>
              </w:rPr>
            </w:pPr>
            <w:r w:rsidRPr="00FC4079">
              <w:rPr>
                <w:sz w:val="16"/>
              </w:rPr>
              <w:t>XT</w:t>
            </w:r>
          </w:p>
        </w:tc>
        <w:tc>
          <w:tcPr>
            <w:tcW w:w="633" w:type="dxa"/>
          </w:tcPr>
          <w:p w14:paraId="5F6BCABB" w14:textId="77777777" w:rsidR="00AF38E9" w:rsidRPr="00FC4079" w:rsidRDefault="00AF38E9" w:rsidP="00AF38E9">
            <w:pPr>
              <w:spacing w:line="240" w:lineRule="auto"/>
              <w:rPr>
                <w:sz w:val="16"/>
              </w:rPr>
            </w:pPr>
            <w:r w:rsidRPr="00FC4079">
              <w:rPr>
                <w:sz w:val="16"/>
              </w:rPr>
              <w:t xml:space="preserve">MP </w:t>
            </w:r>
          </w:p>
        </w:tc>
        <w:tc>
          <w:tcPr>
            <w:tcW w:w="1728" w:type="dxa"/>
          </w:tcPr>
          <w:p w14:paraId="454D4093" w14:textId="77777777" w:rsidR="00AF38E9" w:rsidRPr="00FC4079" w:rsidRDefault="00AF38E9" w:rsidP="00AF38E9">
            <w:pPr>
              <w:spacing w:line="240" w:lineRule="auto"/>
              <w:rPr>
                <w:sz w:val="16"/>
              </w:rPr>
            </w:pPr>
            <w:r w:rsidRPr="00FC4079">
              <w:rPr>
                <w:sz w:val="16"/>
              </w:rPr>
              <w:t>C11713</w:t>
            </w:r>
          </w:p>
        </w:tc>
        <w:tc>
          <w:tcPr>
            <w:tcW w:w="1728" w:type="dxa"/>
          </w:tcPr>
          <w:p w14:paraId="3FB31CAC" w14:textId="77777777" w:rsidR="00AF38E9" w:rsidRPr="00FC4079" w:rsidRDefault="00AF38E9" w:rsidP="00AF38E9">
            <w:pPr>
              <w:spacing w:line="240" w:lineRule="auto"/>
              <w:rPr>
                <w:sz w:val="16"/>
              </w:rPr>
            </w:pPr>
            <w:r w:rsidRPr="00FC4079">
              <w:rPr>
                <w:sz w:val="16"/>
              </w:rPr>
              <w:t>P11713</w:t>
            </w:r>
          </w:p>
        </w:tc>
        <w:tc>
          <w:tcPr>
            <w:tcW w:w="682" w:type="dxa"/>
          </w:tcPr>
          <w:p w14:paraId="555FC115" w14:textId="77777777" w:rsidR="00AF38E9" w:rsidRPr="00FC4079" w:rsidRDefault="00AF38E9" w:rsidP="00AF38E9">
            <w:pPr>
              <w:spacing w:line="240" w:lineRule="auto"/>
              <w:rPr>
                <w:sz w:val="16"/>
              </w:rPr>
            </w:pPr>
            <w:r w:rsidRPr="00FC4079">
              <w:rPr>
                <w:sz w:val="16"/>
              </w:rPr>
              <w:t>2</w:t>
            </w:r>
          </w:p>
        </w:tc>
        <w:tc>
          <w:tcPr>
            <w:tcW w:w="682" w:type="dxa"/>
          </w:tcPr>
          <w:p w14:paraId="557F3139" w14:textId="77777777" w:rsidR="00AF38E9" w:rsidRPr="00FC4079" w:rsidRDefault="00AF38E9" w:rsidP="00AF38E9">
            <w:pPr>
              <w:spacing w:line="240" w:lineRule="auto"/>
              <w:rPr>
                <w:sz w:val="16"/>
              </w:rPr>
            </w:pPr>
            <w:r w:rsidRPr="00FC4079">
              <w:rPr>
                <w:sz w:val="16"/>
              </w:rPr>
              <w:t>0</w:t>
            </w:r>
          </w:p>
        </w:tc>
        <w:tc>
          <w:tcPr>
            <w:tcW w:w="1271" w:type="dxa"/>
          </w:tcPr>
          <w:p w14:paraId="0B903572" w14:textId="77777777" w:rsidR="00AF38E9" w:rsidRPr="00FC4079" w:rsidRDefault="00AF38E9" w:rsidP="00AF38E9">
            <w:pPr>
              <w:spacing w:line="240" w:lineRule="auto"/>
              <w:rPr>
                <w:sz w:val="16"/>
              </w:rPr>
            </w:pPr>
          </w:p>
        </w:tc>
        <w:tc>
          <w:tcPr>
            <w:tcW w:w="534" w:type="dxa"/>
          </w:tcPr>
          <w:p w14:paraId="365F12CF" w14:textId="77777777" w:rsidR="00AF38E9" w:rsidRPr="00FC4079" w:rsidRDefault="00AF38E9" w:rsidP="00AF38E9">
            <w:pPr>
              <w:spacing w:line="240" w:lineRule="auto"/>
              <w:rPr>
                <w:sz w:val="16"/>
              </w:rPr>
            </w:pPr>
            <w:r w:rsidRPr="00FC4079">
              <w:rPr>
                <w:sz w:val="16"/>
              </w:rPr>
              <w:t>1</w:t>
            </w:r>
          </w:p>
        </w:tc>
        <w:tc>
          <w:tcPr>
            <w:tcW w:w="534" w:type="dxa"/>
          </w:tcPr>
          <w:p w14:paraId="7861521B" w14:textId="77777777" w:rsidR="00AF38E9" w:rsidRPr="00FC4079" w:rsidRDefault="00AF38E9" w:rsidP="00AF38E9">
            <w:pPr>
              <w:spacing w:line="240" w:lineRule="auto"/>
              <w:rPr>
                <w:sz w:val="16"/>
              </w:rPr>
            </w:pPr>
          </w:p>
        </w:tc>
        <w:tc>
          <w:tcPr>
            <w:tcW w:w="864" w:type="dxa"/>
          </w:tcPr>
          <w:p w14:paraId="4897DDE1" w14:textId="77777777" w:rsidR="00AF38E9" w:rsidRPr="00FC4079" w:rsidRDefault="00AF38E9" w:rsidP="00AF38E9">
            <w:pPr>
              <w:spacing w:line="240" w:lineRule="auto"/>
              <w:rPr>
                <w:sz w:val="16"/>
              </w:rPr>
            </w:pPr>
          </w:p>
        </w:tc>
      </w:tr>
      <w:tr w:rsidR="00FC4079" w:rsidRPr="00FC4079" w14:paraId="6F67985B" w14:textId="77777777" w:rsidTr="00FC4079">
        <w:tc>
          <w:tcPr>
            <w:tcW w:w="1353" w:type="dxa"/>
          </w:tcPr>
          <w:p w14:paraId="642A3ABF" w14:textId="77777777" w:rsidR="00AF38E9" w:rsidRPr="00FC4079" w:rsidRDefault="00AF38E9" w:rsidP="00AF38E9">
            <w:pPr>
              <w:spacing w:line="240" w:lineRule="auto"/>
              <w:rPr>
                <w:sz w:val="16"/>
              </w:rPr>
            </w:pPr>
            <w:r w:rsidRPr="00FC4079">
              <w:rPr>
                <w:sz w:val="16"/>
              </w:rPr>
              <w:t>Adalimumab</w:t>
            </w:r>
          </w:p>
        </w:tc>
        <w:tc>
          <w:tcPr>
            <w:tcW w:w="2023" w:type="dxa"/>
          </w:tcPr>
          <w:p w14:paraId="431CA6F3" w14:textId="77777777" w:rsidR="00AF38E9" w:rsidRPr="00FC4079" w:rsidRDefault="00AF38E9" w:rsidP="00AF38E9">
            <w:pPr>
              <w:spacing w:line="240" w:lineRule="auto"/>
              <w:rPr>
                <w:sz w:val="16"/>
              </w:rPr>
            </w:pPr>
            <w:r w:rsidRPr="00FC4079">
              <w:rPr>
                <w:sz w:val="16"/>
              </w:rPr>
              <w:t>Injection 20 mg in 0.4 mL pre-filled syringe</w:t>
            </w:r>
          </w:p>
        </w:tc>
        <w:tc>
          <w:tcPr>
            <w:tcW w:w="953" w:type="dxa"/>
          </w:tcPr>
          <w:p w14:paraId="3D3D91E4" w14:textId="77777777" w:rsidR="00AF38E9" w:rsidRPr="00FC4079" w:rsidRDefault="00AF38E9" w:rsidP="00AF38E9">
            <w:pPr>
              <w:spacing w:line="240" w:lineRule="auto"/>
              <w:rPr>
                <w:sz w:val="16"/>
              </w:rPr>
            </w:pPr>
            <w:r w:rsidRPr="00FC4079">
              <w:rPr>
                <w:sz w:val="16"/>
              </w:rPr>
              <w:t>Injection</w:t>
            </w:r>
          </w:p>
        </w:tc>
        <w:tc>
          <w:tcPr>
            <w:tcW w:w="1440" w:type="dxa"/>
          </w:tcPr>
          <w:p w14:paraId="7E12BAF4" w14:textId="77777777" w:rsidR="00AF38E9" w:rsidRPr="00FC4079" w:rsidRDefault="00AF38E9" w:rsidP="00AF38E9">
            <w:pPr>
              <w:spacing w:line="240" w:lineRule="auto"/>
              <w:rPr>
                <w:sz w:val="16"/>
              </w:rPr>
            </w:pPr>
            <w:r w:rsidRPr="00FC4079">
              <w:rPr>
                <w:sz w:val="16"/>
              </w:rPr>
              <w:t>Amgevita</w:t>
            </w:r>
          </w:p>
        </w:tc>
        <w:tc>
          <w:tcPr>
            <w:tcW w:w="534" w:type="dxa"/>
          </w:tcPr>
          <w:p w14:paraId="2F9B2EC2" w14:textId="77777777" w:rsidR="00AF38E9" w:rsidRPr="00FC4079" w:rsidRDefault="00AF38E9" w:rsidP="00AF38E9">
            <w:pPr>
              <w:spacing w:line="240" w:lineRule="auto"/>
              <w:rPr>
                <w:sz w:val="16"/>
              </w:rPr>
            </w:pPr>
            <w:r w:rsidRPr="00FC4079">
              <w:rPr>
                <w:sz w:val="16"/>
              </w:rPr>
              <w:t>XT</w:t>
            </w:r>
          </w:p>
        </w:tc>
        <w:tc>
          <w:tcPr>
            <w:tcW w:w="633" w:type="dxa"/>
          </w:tcPr>
          <w:p w14:paraId="6F5D95B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445E4D2"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38684DFE"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1484CCF0"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5B6C77D"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100FD803" w14:textId="77777777" w:rsidR="00AF38E9" w:rsidRPr="00FC4079" w:rsidRDefault="00AF38E9" w:rsidP="00AF38E9">
            <w:pPr>
              <w:spacing w:line="240" w:lineRule="auto"/>
              <w:rPr>
                <w:sz w:val="16"/>
              </w:rPr>
            </w:pPr>
          </w:p>
        </w:tc>
        <w:tc>
          <w:tcPr>
            <w:tcW w:w="534" w:type="dxa"/>
            <w:shd w:val="clear" w:color="auto" w:fill="auto"/>
          </w:tcPr>
          <w:p w14:paraId="4ADE9726"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58595F26" w14:textId="77777777" w:rsidR="00AF38E9" w:rsidRPr="00FC4079" w:rsidRDefault="00AF38E9" w:rsidP="00AF38E9">
            <w:pPr>
              <w:spacing w:line="240" w:lineRule="auto"/>
              <w:rPr>
                <w:sz w:val="16"/>
              </w:rPr>
            </w:pPr>
          </w:p>
        </w:tc>
        <w:tc>
          <w:tcPr>
            <w:tcW w:w="864" w:type="dxa"/>
            <w:shd w:val="clear" w:color="auto" w:fill="auto"/>
          </w:tcPr>
          <w:p w14:paraId="77A4268B" w14:textId="77777777" w:rsidR="00AF38E9" w:rsidRPr="00FC4079" w:rsidRDefault="00AF38E9" w:rsidP="00AF38E9">
            <w:pPr>
              <w:spacing w:line="240" w:lineRule="auto"/>
              <w:rPr>
                <w:sz w:val="16"/>
              </w:rPr>
            </w:pPr>
            <w:r w:rsidRPr="00FC4079">
              <w:rPr>
                <w:sz w:val="16"/>
              </w:rPr>
              <w:t>C(100)</w:t>
            </w:r>
          </w:p>
        </w:tc>
      </w:tr>
      <w:tr w:rsidR="00FC4079" w:rsidRPr="00FC4079" w14:paraId="405F4730" w14:textId="77777777" w:rsidTr="00FC4079">
        <w:tc>
          <w:tcPr>
            <w:tcW w:w="1353" w:type="dxa"/>
          </w:tcPr>
          <w:p w14:paraId="744CD09E" w14:textId="77777777" w:rsidR="00AF38E9" w:rsidRPr="00FC4079" w:rsidRDefault="00AF38E9" w:rsidP="00AF38E9">
            <w:pPr>
              <w:spacing w:line="240" w:lineRule="auto"/>
              <w:rPr>
                <w:sz w:val="16"/>
              </w:rPr>
            </w:pPr>
            <w:r w:rsidRPr="00FC4079">
              <w:rPr>
                <w:sz w:val="16"/>
              </w:rPr>
              <w:t>Adalimumab</w:t>
            </w:r>
          </w:p>
        </w:tc>
        <w:tc>
          <w:tcPr>
            <w:tcW w:w="2023" w:type="dxa"/>
          </w:tcPr>
          <w:p w14:paraId="41EC3D73" w14:textId="77777777" w:rsidR="00AF38E9" w:rsidRPr="00FC4079" w:rsidRDefault="00AF38E9" w:rsidP="00AF38E9">
            <w:pPr>
              <w:spacing w:line="240" w:lineRule="auto"/>
              <w:rPr>
                <w:sz w:val="16"/>
              </w:rPr>
            </w:pPr>
            <w:r w:rsidRPr="00FC4079">
              <w:rPr>
                <w:sz w:val="16"/>
              </w:rPr>
              <w:t>Injection 20 mg in 0.4 mL pre-filled syringe</w:t>
            </w:r>
          </w:p>
        </w:tc>
        <w:tc>
          <w:tcPr>
            <w:tcW w:w="953" w:type="dxa"/>
          </w:tcPr>
          <w:p w14:paraId="1EFE4EF4" w14:textId="77777777" w:rsidR="00AF38E9" w:rsidRPr="00FC4079" w:rsidRDefault="00AF38E9" w:rsidP="00AF38E9">
            <w:pPr>
              <w:spacing w:line="240" w:lineRule="auto"/>
              <w:rPr>
                <w:sz w:val="16"/>
              </w:rPr>
            </w:pPr>
            <w:r w:rsidRPr="00FC4079">
              <w:rPr>
                <w:sz w:val="16"/>
              </w:rPr>
              <w:t>Injection</w:t>
            </w:r>
          </w:p>
        </w:tc>
        <w:tc>
          <w:tcPr>
            <w:tcW w:w="1440" w:type="dxa"/>
          </w:tcPr>
          <w:p w14:paraId="1D27A8E1" w14:textId="77777777" w:rsidR="00AF38E9" w:rsidRPr="00FC4079" w:rsidRDefault="00AF38E9" w:rsidP="00AF38E9">
            <w:pPr>
              <w:spacing w:line="240" w:lineRule="auto"/>
              <w:rPr>
                <w:sz w:val="16"/>
              </w:rPr>
            </w:pPr>
            <w:r w:rsidRPr="00FC4079">
              <w:rPr>
                <w:sz w:val="16"/>
              </w:rPr>
              <w:t>Amgevita</w:t>
            </w:r>
          </w:p>
        </w:tc>
        <w:tc>
          <w:tcPr>
            <w:tcW w:w="534" w:type="dxa"/>
          </w:tcPr>
          <w:p w14:paraId="15868919" w14:textId="77777777" w:rsidR="00AF38E9" w:rsidRPr="00FC4079" w:rsidRDefault="00AF38E9" w:rsidP="00AF38E9">
            <w:pPr>
              <w:spacing w:line="240" w:lineRule="auto"/>
              <w:rPr>
                <w:sz w:val="16"/>
              </w:rPr>
            </w:pPr>
            <w:r w:rsidRPr="00FC4079">
              <w:rPr>
                <w:sz w:val="16"/>
              </w:rPr>
              <w:t>XT</w:t>
            </w:r>
          </w:p>
        </w:tc>
        <w:tc>
          <w:tcPr>
            <w:tcW w:w="633" w:type="dxa"/>
          </w:tcPr>
          <w:p w14:paraId="654630E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0CE6621" w14:textId="77777777" w:rsidR="00AF38E9" w:rsidRPr="00FC4079" w:rsidRDefault="00AF38E9" w:rsidP="00AF38E9">
            <w:pPr>
              <w:spacing w:line="240" w:lineRule="auto"/>
              <w:rPr>
                <w:sz w:val="16"/>
              </w:rPr>
            </w:pPr>
            <w:r w:rsidRPr="00FC4079">
              <w:rPr>
                <w:sz w:val="16"/>
              </w:rPr>
              <w:t>C9715 C11715 C11716 C11761 C11852 C11854 C11855</w:t>
            </w:r>
          </w:p>
        </w:tc>
        <w:tc>
          <w:tcPr>
            <w:tcW w:w="1728" w:type="dxa"/>
            <w:shd w:val="clear" w:color="auto" w:fill="auto"/>
          </w:tcPr>
          <w:p w14:paraId="1930EEE3" w14:textId="77777777" w:rsidR="00AF38E9" w:rsidRPr="00FC4079" w:rsidRDefault="00AF38E9" w:rsidP="00AF38E9">
            <w:pPr>
              <w:spacing w:line="240" w:lineRule="auto"/>
              <w:rPr>
                <w:sz w:val="16"/>
              </w:rPr>
            </w:pPr>
            <w:r w:rsidRPr="00FC4079">
              <w:rPr>
                <w:sz w:val="16"/>
              </w:rPr>
              <w:t>P9715 P11715 P11716 P11761 P11852 P11854 P11855</w:t>
            </w:r>
          </w:p>
        </w:tc>
        <w:tc>
          <w:tcPr>
            <w:tcW w:w="682" w:type="dxa"/>
            <w:shd w:val="clear" w:color="auto" w:fill="auto"/>
          </w:tcPr>
          <w:p w14:paraId="0549275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277539A"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16CF25B9" w14:textId="77777777" w:rsidR="00AF38E9" w:rsidRPr="00FC4079" w:rsidRDefault="00AF38E9" w:rsidP="00AF38E9">
            <w:pPr>
              <w:spacing w:line="240" w:lineRule="auto"/>
              <w:rPr>
                <w:sz w:val="16"/>
              </w:rPr>
            </w:pPr>
          </w:p>
        </w:tc>
        <w:tc>
          <w:tcPr>
            <w:tcW w:w="534" w:type="dxa"/>
            <w:shd w:val="clear" w:color="auto" w:fill="auto"/>
          </w:tcPr>
          <w:p w14:paraId="23E6D777"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69E4BEFA" w14:textId="77777777" w:rsidR="00AF38E9" w:rsidRPr="00FC4079" w:rsidRDefault="00AF38E9" w:rsidP="00AF38E9">
            <w:pPr>
              <w:spacing w:line="240" w:lineRule="auto"/>
              <w:rPr>
                <w:sz w:val="16"/>
              </w:rPr>
            </w:pPr>
          </w:p>
        </w:tc>
        <w:tc>
          <w:tcPr>
            <w:tcW w:w="864" w:type="dxa"/>
            <w:shd w:val="clear" w:color="auto" w:fill="auto"/>
          </w:tcPr>
          <w:p w14:paraId="077F795B" w14:textId="77777777" w:rsidR="00AF38E9" w:rsidRPr="00FC4079" w:rsidRDefault="00AF38E9" w:rsidP="00AF38E9">
            <w:pPr>
              <w:spacing w:line="240" w:lineRule="auto"/>
              <w:rPr>
                <w:sz w:val="16"/>
              </w:rPr>
            </w:pPr>
          </w:p>
        </w:tc>
      </w:tr>
      <w:tr w:rsidR="00FC4079" w:rsidRPr="00FC4079" w14:paraId="04525301" w14:textId="77777777" w:rsidTr="00FC4079">
        <w:tc>
          <w:tcPr>
            <w:tcW w:w="1353" w:type="dxa"/>
          </w:tcPr>
          <w:p w14:paraId="223ADFF2" w14:textId="77777777" w:rsidR="00AF38E9" w:rsidRPr="00FC4079" w:rsidRDefault="00AF38E9" w:rsidP="00AF38E9">
            <w:pPr>
              <w:spacing w:line="240" w:lineRule="auto"/>
              <w:rPr>
                <w:sz w:val="16"/>
              </w:rPr>
            </w:pPr>
            <w:r w:rsidRPr="00FC4079">
              <w:rPr>
                <w:sz w:val="16"/>
              </w:rPr>
              <w:t>Adalimumab</w:t>
            </w:r>
          </w:p>
        </w:tc>
        <w:tc>
          <w:tcPr>
            <w:tcW w:w="2023" w:type="dxa"/>
          </w:tcPr>
          <w:p w14:paraId="47AE02C8" w14:textId="77777777" w:rsidR="00AF38E9" w:rsidRPr="00FC4079" w:rsidRDefault="00AF38E9" w:rsidP="00AF38E9">
            <w:pPr>
              <w:spacing w:line="240" w:lineRule="auto"/>
              <w:rPr>
                <w:sz w:val="16"/>
              </w:rPr>
            </w:pPr>
            <w:r w:rsidRPr="00FC4079">
              <w:rPr>
                <w:sz w:val="16"/>
              </w:rPr>
              <w:t>Injection 20 mg in 0.4 mL pre-filled syringe</w:t>
            </w:r>
          </w:p>
        </w:tc>
        <w:tc>
          <w:tcPr>
            <w:tcW w:w="953" w:type="dxa"/>
          </w:tcPr>
          <w:p w14:paraId="79AD9183" w14:textId="77777777" w:rsidR="00AF38E9" w:rsidRPr="00FC4079" w:rsidRDefault="00AF38E9" w:rsidP="00AF38E9">
            <w:pPr>
              <w:spacing w:line="240" w:lineRule="auto"/>
              <w:rPr>
                <w:sz w:val="16"/>
              </w:rPr>
            </w:pPr>
            <w:r w:rsidRPr="00FC4079">
              <w:rPr>
                <w:sz w:val="16"/>
              </w:rPr>
              <w:t>Injection</w:t>
            </w:r>
          </w:p>
        </w:tc>
        <w:tc>
          <w:tcPr>
            <w:tcW w:w="1440" w:type="dxa"/>
          </w:tcPr>
          <w:p w14:paraId="12B44D26" w14:textId="77777777" w:rsidR="00AF38E9" w:rsidRPr="00FC4079" w:rsidRDefault="00AF38E9" w:rsidP="00AF38E9">
            <w:pPr>
              <w:spacing w:line="240" w:lineRule="auto"/>
              <w:rPr>
                <w:sz w:val="16"/>
              </w:rPr>
            </w:pPr>
            <w:r w:rsidRPr="00FC4079">
              <w:rPr>
                <w:sz w:val="16"/>
              </w:rPr>
              <w:t>Amgevita</w:t>
            </w:r>
          </w:p>
        </w:tc>
        <w:tc>
          <w:tcPr>
            <w:tcW w:w="534" w:type="dxa"/>
          </w:tcPr>
          <w:p w14:paraId="2A005657" w14:textId="77777777" w:rsidR="00AF38E9" w:rsidRPr="00FC4079" w:rsidRDefault="00AF38E9" w:rsidP="00AF38E9">
            <w:pPr>
              <w:spacing w:line="240" w:lineRule="auto"/>
              <w:rPr>
                <w:sz w:val="16"/>
              </w:rPr>
            </w:pPr>
            <w:r w:rsidRPr="00FC4079">
              <w:rPr>
                <w:sz w:val="16"/>
              </w:rPr>
              <w:t>XT</w:t>
            </w:r>
          </w:p>
        </w:tc>
        <w:tc>
          <w:tcPr>
            <w:tcW w:w="633" w:type="dxa"/>
          </w:tcPr>
          <w:p w14:paraId="69FD0F8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C49E2FF" w14:textId="77777777" w:rsidR="00AF38E9" w:rsidRPr="00FC4079" w:rsidRDefault="00AF38E9" w:rsidP="00AF38E9">
            <w:pPr>
              <w:spacing w:line="240" w:lineRule="auto"/>
              <w:rPr>
                <w:sz w:val="16"/>
              </w:rPr>
            </w:pPr>
            <w:r w:rsidRPr="00FC4079">
              <w:rPr>
                <w:sz w:val="16"/>
              </w:rPr>
              <w:t>C11579 C11717 C11718 C11767 C11853 C11903 C11966</w:t>
            </w:r>
          </w:p>
        </w:tc>
        <w:tc>
          <w:tcPr>
            <w:tcW w:w="1728" w:type="dxa"/>
            <w:shd w:val="clear" w:color="auto" w:fill="auto"/>
          </w:tcPr>
          <w:p w14:paraId="29961D84" w14:textId="77777777" w:rsidR="00AF38E9" w:rsidRPr="00FC4079" w:rsidRDefault="00AF38E9" w:rsidP="00AF38E9">
            <w:pPr>
              <w:spacing w:line="240" w:lineRule="auto"/>
              <w:rPr>
                <w:sz w:val="16"/>
              </w:rPr>
            </w:pPr>
            <w:r w:rsidRPr="00FC4079">
              <w:rPr>
                <w:sz w:val="16"/>
              </w:rPr>
              <w:t>P11579 P11717 P11718 P11767 P11853 P11903 P11966</w:t>
            </w:r>
          </w:p>
        </w:tc>
        <w:tc>
          <w:tcPr>
            <w:tcW w:w="682" w:type="dxa"/>
            <w:shd w:val="clear" w:color="auto" w:fill="auto"/>
          </w:tcPr>
          <w:p w14:paraId="7EF7125D"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7886993"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77472CE7" w14:textId="77777777" w:rsidR="00AF38E9" w:rsidRPr="00FC4079" w:rsidRDefault="00AF38E9" w:rsidP="00AF38E9">
            <w:pPr>
              <w:spacing w:line="240" w:lineRule="auto"/>
              <w:rPr>
                <w:sz w:val="16"/>
              </w:rPr>
            </w:pPr>
          </w:p>
        </w:tc>
        <w:tc>
          <w:tcPr>
            <w:tcW w:w="534" w:type="dxa"/>
            <w:shd w:val="clear" w:color="auto" w:fill="auto"/>
          </w:tcPr>
          <w:p w14:paraId="00928778"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1063A94A" w14:textId="77777777" w:rsidR="00AF38E9" w:rsidRPr="00FC4079" w:rsidRDefault="00AF38E9" w:rsidP="00AF38E9">
            <w:pPr>
              <w:spacing w:line="240" w:lineRule="auto"/>
              <w:rPr>
                <w:sz w:val="16"/>
              </w:rPr>
            </w:pPr>
          </w:p>
        </w:tc>
        <w:tc>
          <w:tcPr>
            <w:tcW w:w="864" w:type="dxa"/>
            <w:shd w:val="clear" w:color="auto" w:fill="auto"/>
          </w:tcPr>
          <w:p w14:paraId="5A62332E" w14:textId="77777777" w:rsidR="00AF38E9" w:rsidRPr="00FC4079" w:rsidRDefault="00AF38E9" w:rsidP="00AF38E9">
            <w:pPr>
              <w:spacing w:line="240" w:lineRule="auto"/>
              <w:rPr>
                <w:sz w:val="16"/>
              </w:rPr>
            </w:pPr>
          </w:p>
        </w:tc>
      </w:tr>
      <w:tr w:rsidR="00FC4079" w:rsidRPr="00FC4079" w14:paraId="39F06563" w14:textId="77777777" w:rsidTr="00FC4079">
        <w:tc>
          <w:tcPr>
            <w:tcW w:w="1353" w:type="dxa"/>
          </w:tcPr>
          <w:p w14:paraId="6546FCB7" w14:textId="77777777" w:rsidR="00AF38E9" w:rsidRPr="00FC4079" w:rsidRDefault="00AF38E9" w:rsidP="00AF38E9">
            <w:pPr>
              <w:spacing w:line="240" w:lineRule="auto"/>
              <w:rPr>
                <w:sz w:val="16"/>
              </w:rPr>
            </w:pPr>
            <w:r w:rsidRPr="00FC4079">
              <w:rPr>
                <w:sz w:val="16"/>
              </w:rPr>
              <w:t>Adalimumab</w:t>
            </w:r>
          </w:p>
        </w:tc>
        <w:tc>
          <w:tcPr>
            <w:tcW w:w="2023" w:type="dxa"/>
          </w:tcPr>
          <w:p w14:paraId="6F59F0E3" w14:textId="77777777" w:rsidR="00AF38E9" w:rsidRPr="00FC4079" w:rsidRDefault="00AF38E9" w:rsidP="00AF38E9">
            <w:pPr>
              <w:spacing w:line="240" w:lineRule="auto"/>
              <w:rPr>
                <w:sz w:val="16"/>
              </w:rPr>
            </w:pPr>
            <w:r w:rsidRPr="00FC4079">
              <w:rPr>
                <w:sz w:val="16"/>
              </w:rPr>
              <w:t>Injection 20 mg in 0.4 mL pre-filled syringe</w:t>
            </w:r>
          </w:p>
        </w:tc>
        <w:tc>
          <w:tcPr>
            <w:tcW w:w="953" w:type="dxa"/>
          </w:tcPr>
          <w:p w14:paraId="687B30B2" w14:textId="77777777" w:rsidR="00AF38E9" w:rsidRPr="00FC4079" w:rsidRDefault="00AF38E9" w:rsidP="00AF38E9">
            <w:pPr>
              <w:spacing w:line="240" w:lineRule="auto"/>
              <w:rPr>
                <w:sz w:val="16"/>
              </w:rPr>
            </w:pPr>
            <w:r w:rsidRPr="00FC4079">
              <w:rPr>
                <w:sz w:val="16"/>
              </w:rPr>
              <w:t>Injection</w:t>
            </w:r>
          </w:p>
        </w:tc>
        <w:tc>
          <w:tcPr>
            <w:tcW w:w="1440" w:type="dxa"/>
          </w:tcPr>
          <w:p w14:paraId="5907FCCC" w14:textId="77777777" w:rsidR="00AF38E9" w:rsidRPr="00FC4079" w:rsidRDefault="00AF38E9" w:rsidP="00AF38E9">
            <w:pPr>
              <w:spacing w:line="240" w:lineRule="auto"/>
              <w:rPr>
                <w:sz w:val="16"/>
              </w:rPr>
            </w:pPr>
            <w:r w:rsidRPr="00FC4079">
              <w:rPr>
                <w:sz w:val="16"/>
              </w:rPr>
              <w:t>Amgevita</w:t>
            </w:r>
          </w:p>
        </w:tc>
        <w:tc>
          <w:tcPr>
            <w:tcW w:w="534" w:type="dxa"/>
          </w:tcPr>
          <w:p w14:paraId="2279F9AD" w14:textId="77777777" w:rsidR="00AF38E9" w:rsidRPr="00FC4079" w:rsidRDefault="00AF38E9" w:rsidP="00AF38E9">
            <w:pPr>
              <w:spacing w:line="240" w:lineRule="auto"/>
              <w:rPr>
                <w:sz w:val="16"/>
              </w:rPr>
            </w:pPr>
            <w:r w:rsidRPr="00FC4079">
              <w:rPr>
                <w:sz w:val="16"/>
              </w:rPr>
              <w:t>XT</w:t>
            </w:r>
          </w:p>
        </w:tc>
        <w:tc>
          <w:tcPr>
            <w:tcW w:w="633" w:type="dxa"/>
          </w:tcPr>
          <w:p w14:paraId="3C6C13F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9472528"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59692002"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30FDDA9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5B6F7D2"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74DF288" w14:textId="77777777" w:rsidR="00AF38E9" w:rsidRPr="00FC4079" w:rsidRDefault="00AF38E9" w:rsidP="00AF38E9">
            <w:pPr>
              <w:spacing w:line="240" w:lineRule="auto"/>
              <w:rPr>
                <w:sz w:val="16"/>
              </w:rPr>
            </w:pPr>
          </w:p>
        </w:tc>
        <w:tc>
          <w:tcPr>
            <w:tcW w:w="534" w:type="dxa"/>
            <w:shd w:val="clear" w:color="auto" w:fill="auto"/>
          </w:tcPr>
          <w:p w14:paraId="745E0A91"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56C86199" w14:textId="77777777" w:rsidR="00AF38E9" w:rsidRPr="00FC4079" w:rsidRDefault="00AF38E9" w:rsidP="00AF38E9">
            <w:pPr>
              <w:spacing w:line="240" w:lineRule="auto"/>
              <w:rPr>
                <w:sz w:val="16"/>
              </w:rPr>
            </w:pPr>
          </w:p>
        </w:tc>
        <w:tc>
          <w:tcPr>
            <w:tcW w:w="864" w:type="dxa"/>
            <w:shd w:val="clear" w:color="auto" w:fill="auto"/>
          </w:tcPr>
          <w:p w14:paraId="60550D69" w14:textId="77777777" w:rsidR="00AF38E9" w:rsidRPr="00FC4079" w:rsidRDefault="00AF38E9" w:rsidP="00AF38E9">
            <w:pPr>
              <w:spacing w:line="240" w:lineRule="auto"/>
              <w:rPr>
                <w:sz w:val="16"/>
              </w:rPr>
            </w:pPr>
            <w:r w:rsidRPr="00FC4079">
              <w:rPr>
                <w:sz w:val="16"/>
              </w:rPr>
              <w:t>C(100)</w:t>
            </w:r>
          </w:p>
        </w:tc>
      </w:tr>
      <w:tr w:rsidR="00FC4079" w:rsidRPr="00FC4079" w14:paraId="00293381" w14:textId="77777777" w:rsidTr="00FC4079">
        <w:tc>
          <w:tcPr>
            <w:tcW w:w="1353" w:type="dxa"/>
          </w:tcPr>
          <w:p w14:paraId="566E648D" w14:textId="77777777" w:rsidR="00AF38E9" w:rsidRPr="00FC4079" w:rsidRDefault="00AF38E9" w:rsidP="00AF38E9">
            <w:pPr>
              <w:spacing w:line="240" w:lineRule="auto"/>
              <w:rPr>
                <w:sz w:val="16"/>
              </w:rPr>
            </w:pPr>
            <w:r w:rsidRPr="00FC4079">
              <w:rPr>
                <w:sz w:val="16"/>
              </w:rPr>
              <w:t>Adalimumab</w:t>
            </w:r>
          </w:p>
        </w:tc>
        <w:tc>
          <w:tcPr>
            <w:tcW w:w="2023" w:type="dxa"/>
          </w:tcPr>
          <w:p w14:paraId="64144A0A"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79695325" w14:textId="77777777" w:rsidR="00AF38E9" w:rsidRPr="00FC4079" w:rsidRDefault="00AF38E9" w:rsidP="00AF38E9">
            <w:pPr>
              <w:spacing w:line="240" w:lineRule="auto"/>
              <w:rPr>
                <w:sz w:val="16"/>
              </w:rPr>
            </w:pPr>
            <w:r w:rsidRPr="00FC4079">
              <w:rPr>
                <w:sz w:val="16"/>
              </w:rPr>
              <w:t>Injection</w:t>
            </w:r>
          </w:p>
        </w:tc>
        <w:tc>
          <w:tcPr>
            <w:tcW w:w="1440" w:type="dxa"/>
          </w:tcPr>
          <w:p w14:paraId="58A7B9C3" w14:textId="77777777" w:rsidR="00AF38E9" w:rsidRPr="00FC4079" w:rsidRDefault="00AF38E9" w:rsidP="00AF38E9">
            <w:pPr>
              <w:spacing w:line="240" w:lineRule="auto"/>
              <w:rPr>
                <w:sz w:val="16"/>
              </w:rPr>
            </w:pPr>
            <w:r w:rsidRPr="00FC4079">
              <w:rPr>
                <w:sz w:val="16"/>
              </w:rPr>
              <w:t>Adalicip</w:t>
            </w:r>
          </w:p>
        </w:tc>
        <w:tc>
          <w:tcPr>
            <w:tcW w:w="534" w:type="dxa"/>
          </w:tcPr>
          <w:p w14:paraId="358E497A" w14:textId="77777777" w:rsidR="00AF38E9" w:rsidRPr="00FC4079" w:rsidRDefault="00AF38E9" w:rsidP="00AF38E9">
            <w:pPr>
              <w:spacing w:line="240" w:lineRule="auto"/>
              <w:rPr>
                <w:sz w:val="16"/>
              </w:rPr>
            </w:pPr>
            <w:r w:rsidRPr="00FC4079">
              <w:rPr>
                <w:sz w:val="16"/>
              </w:rPr>
              <w:t>LR</w:t>
            </w:r>
          </w:p>
        </w:tc>
        <w:tc>
          <w:tcPr>
            <w:tcW w:w="633" w:type="dxa"/>
          </w:tcPr>
          <w:p w14:paraId="2EA5ACC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4E237DE"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158616DE"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5428069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E925ED9"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04D6BF1" w14:textId="77777777" w:rsidR="00AF38E9" w:rsidRPr="00FC4079" w:rsidRDefault="00AF38E9" w:rsidP="00AF38E9">
            <w:pPr>
              <w:spacing w:line="240" w:lineRule="auto"/>
              <w:rPr>
                <w:sz w:val="16"/>
              </w:rPr>
            </w:pPr>
          </w:p>
        </w:tc>
        <w:tc>
          <w:tcPr>
            <w:tcW w:w="534" w:type="dxa"/>
            <w:shd w:val="clear" w:color="auto" w:fill="auto"/>
          </w:tcPr>
          <w:p w14:paraId="6532F6D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F343400" w14:textId="77777777" w:rsidR="00AF38E9" w:rsidRPr="00FC4079" w:rsidRDefault="00AF38E9" w:rsidP="00AF38E9">
            <w:pPr>
              <w:spacing w:line="240" w:lineRule="auto"/>
              <w:rPr>
                <w:sz w:val="16"/>
              </w:rPr>
            </w:pPr>
          </w:p>
        </w:tc>
        <w:tc>
          <w:tcPr>
            <w:tcW w:w="864" w:type="dxa"/>
            <w:shd w:val="clear" w:color="auto" w:fill="auto"/>
          </w:tcPr>
          <w:p w14:paraId="40BBD00C" w14:textId="77777777" w:rsidR="00AF38E9" w:rsidRPr="00FC4079" w:rsidRDefault="00AF38E9" w:rsidP="00AF38E9">
            <w:pPr>
              <w:spacing w:line="240" w:lineRule="auto"/>
              <w:rPr>
                <w:sz w:val="16"/>
              </w:rPr>
            </w:pPr>
          </w:p>
        </w:tc>
      </w:tr>
      <w:tr w:rsidR="00FC4079" w:rsidRPr="00FC4079" w14:paraId="58713A49" w14:textId="77777777" w:rsidTr="00FC4079">
        <w:tc>
          <w:tcPr>
            <w:tcW w:w="1353" w:type="dxa"/>
          </w:tcPr>
          <w:p w14:paraId="47A998DB" w14:textId="77777777" w:rsidR="00AF38E9" w:rsidRPr="00FC4079" w:rsidRDefault="00AF38E9" w:rsidP="00AF38E9">
            <w:pPr>
              <w:spacing w:line="240" w:lineRule="auto"/>
              <w:rPr>
                <w:sz w:val="16"/>
              </w:rPr>
            </w:pPr>
            <w:r w:rsidRPr="00FC4079">
              <w:rPr>
                <w:sz w:val="16"/>
              </w:rPr>
              <w:t>Adalimumab</w:t>
            </w:r>
          </w:p>
        </w:tc>
        <w:tc>
          <w:tcPr>
            <w:tcW w:w="2023" w:type="dxa"/>
          </w:tcPr>
          <w:p w14:paraId="5059DDDB"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22A0E9AF" w14:textId="77777777" w:rsidR="00AF38E9" w:rsidRPr="00FC4079" w:rsidRDefault="00AF38E9" w:rsidP="00AF38E9">
            <w:pPr>
              <w:spacing w:line="240" w:lineRule="auto"/>
              <w:rPr>
                <w:sz w:val="16"/>
              </w:rPr>
            </w:pPr>
            <w:r w:rsidRPr="00FC4079">
              <w:rPr>
                <w:sz w:val="16"/>
              </w:rPr>
              <w:t>Injection</w:t>
            </w:r>
          </w:p>
        </w:tc>
        <w:tc>
          <w:tcPr>
            <w:tcW w:w="1440" w:type="dxa"/>
          </w:tcPr>
          <w:p w14:paraId="1231B139" w14:textId="77777777" w:rsidR="00AF38E9" w:rsidRPr="00FC4079" w:rsidRDefault="00AF38E9" w:rsidP="00AF38E9">
            <w:pPr>
              <w:spacing w:line="240" w:lineRule="auto"/>
              <w:rPr>
                <w:sz w:val="16"/>
              </w:rPr>
            </w:pPr>
            <w:r w:rsidRPr="00FC4079">
              <w:rPr>
                <w:sz w:val="16"/>
              </w:rPr>
              <w:t>Adalicip</w:t>
            </w:r>
          </w:p>
        </w:tc>
        <w:tc>
          <w:tcPr>
            <w:tcW w:w="534" w:type="dxa"/>
          </w:tcPr>
          <w:p w14:paraId="17689899" w14:textId="77777777" w:rsidR="00AF38E9" w:rsidRPr="00FC4079" w:rsidRDefault="00AF38E9" w:rsidP="00AF38E9">
            <w:pPr>
              <w:spacing w:line="240" w:lineRule="auto"/>
              <w:rPr>
                <w:sz w:val="16"/>
              </w:rPr>
            </w:pPr>
            <w:r w:rsidRPr="00FC4079">
              <w:rPr>
                <w:sz w:val="16"/>
              </w:rPr>
              <w:t>LR</w:t>
            </w:r>
          </w:p>
        </w:tc>
        <w:tc>
          <w:tcPr>
            <w:tcW w:w="633" w:type="dxa"/>
          </w:tcPr>
          <w:p w14:paraId="22B2E49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3F89234"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320DBFD1"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5484701E"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77CE1BC4"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390C2B7C" w14:textId="77777777" w:rsidR="00AF38E9" w:rsidRPr="00FC4079" w:rsidRDefault="00AF38E9" w:rsidP="00AF38E9">
            <w:pPr>
              <w:spacing w:line="240" w:lineRule="auto"/>
              <w:rPr>
                <w:sz w:val="16"/>
              </w:rPr>
            </w:pPr>
          </w:p>
        </w:tc>
        <w:tc>
          <w:tcPr>
            <w:tcW w:w="534" w:type="dxa"/>
            <w:shd w:val="clear" w:color="auto" w:fill="auto"/>
          </w:tcPr>
          <w:p w14:paraId="22ED028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985A2CB" w14:textId="77777777" w:rsidR="00AF38E9" w:rsidRPr="00FC4079" w:rsidRDefault="00AF38E9" w:rsidP="00AF38E9">
            <w:pPr>
              <w:spacing w:line="240" w:lineRule="auto"/>
              <w:rPr>
                <w:sz w:val="16"/>
              </w:rPr>
            </w:pPr>
          </w:p>
        </w:tc>
        <w:tc>
          <w:tcPr>
            <w:tcW w:w="864" w:type="dxa"/>
            <w:shd w:val="clear" w:color="auto" w:fill="auto"/>
          </w:tcPr>
          <w:p w14:paraId="16C32BBA" w14:textId="77777777" w:rsidR="00AF38E9" w:rsidRPr="00FC4079" w:rsidRDefault="00AF38E9" w:rsidP="00AF38E9">
            <w:pPr>
              <w:spacing w:line="240" w:lineRule="auto"/>
              <w:rPr>
                <w:sz w:val="16"/>
              </w:rPr>
            </w:pPr>
            <w:r w:rsidRPr="00FC4079">
              <w:rPr>
                <w:sz w:val="16"/>
              </w:rPr>
              <w:t>C(100)</w:t>
            </w:r>
          </w:p>
        </w:tc>
      </w:tr>
      <w:tr w:rsidR="00FC4079" w:rsidRPr="00FC4079" w14:paraId="2DDBF5CF" w14:textId="77777777" w:rsidTr="00FC4079">
        <w:tc>
          <w:tcPr>
            <w:tcW w:w="1353" w:type="dxa"/>
          </w:tcPr>
          <w:p w14:paraId="0AD5F9CF" w14:textId="77777777" w:rsidR="00AF38E9" w:rsidRPr="00FC4079" w:rsidRDefault="00AF38E9" w:rsidP="00AF38E9">
            <w:pPr>
              <w:spacing w:line="240" w:lineRule="auto"/>
              <w:rPr>
                <w:sz w:val="16"/>
              </w:rPr>
            </w:pPr>
            <w:r w:rsidRPr="00FC4079">
              <w:rPr>
                <w:sz w:val="16"/>
              </w:rPr>
              <w:t>Adalimumab</w:t>
            </w:r>
          </w:p>
        </w:tc>
        <w:tc>
          <w:tcPr>
            <w:tcW w:w="2023" w:type="dxa"/>
          </w:tcPr>
          <w:p w14:paraId="4DDD3445"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3A2B0C24" w14:textId="77777777" w:rsidR="00AF38E9" w:rsidRPr="00FC4079" w:rsidRDefault="00AF38E9" w:rsidP="00AF38E9">
            <w:pPr>
              <w:spacing w:line="240" w:lineRule="auto"/>
              <w:rPr>
                <w:sz w:val="16"/>
              </w:rPr>
            </w:pPr>
            <w:r w:rsidRPr="00FC4079">
              <w:rPr>
                <w:sz w:val="16"/>
              </w:rPr>
              <w:t>Injection</w:t>
            </w:r>
          </w:p>
        </w:tc>
        <w:tc>
          <w:tcPr>
            <w:tcW w:w="1440" w:type="dxa"/>
          </w:tcPr>
          <w:p w14:paraId="207D8916" w14:textId="77777777" w:rsidR="00AF38E9" w:rsidRPr="00FC4079" w:rsidRDefault="00AF38E9" w:rsidP="00AF38E9">
            <w:pPr>
              <w:spacing w:line="240" w:lineRule="auto"/>
              <w:rPr>
                <w:sz w:val="16"/>
              </w:rPr>
            </w:pPr>
            <w:r w:rsidRPr="00FC4079">
              <w:rPr>
                <w:sz w:val="16"/>
              </w:rPr>
              <w:t>Adalicip</w:t>
            </w:r>
          </w:p>
        </w:tc>
        <w:tc>
          <w:tcPr>
            <w:tcW w:w="534" w:type="dxa"/>
          </w:tcPr>
          <w:p w14:paraId="0B00D9D3" w14:textId="77777777" w:rsidR="00AF38E9" w:rsidRPr="00FC4079" w:rsidRDefault="00AF38E9" w:rsidP="00AF38E9">
            <w:pPr>
              <w:spacing w:line="240" w:lineRule="auto"/>
              <w:rPr>
                <w:sz w:val="16"/>
              </w:rPr>
            </w:pPr>
            <w:r w:rsidRPr="00FC4079">
              <w:rPr>
                <w:sz w:val="16"/>
              </w:rPr>
              <w:t>LR</w:t>
            </w:r>
          </w:p>
        </w:tc>
        <w:tc>
          <w:tcPr>
            <w:tcW w:w="633" w:type="dxa"/>
          </w:tcPr>
          <w:p w14:paraId="3AB13C69" w14:textId="77777777" w:rsidR="00AF38E9" w:rsidRPr="00FC4079" w:rsidRDefault="00AF38E9" w:rsidP="00AF38E9">
            <w:pPr>
              <w:spacing w:line="240" w:lineRule="auto"/>
              <w:rPr>
                <w:sz w:val="16"/>
              </w:rPr>
            </w:pPr>
            <w:r w:rsidRPr="00FC4079">
              <w:rPr>
                <w:sz w:val="16"/>
              </w:rPr>
              <w:t xml:space="preserve">MP </w:t>
            </w:r>
          </w:p>
        </w:tc>
        <w:tc>
          <w:tcPr>
            <w:tcW w:w="1728" w:type="dxa"/>
          </w:tcPr>
          <w:p w14:paraId="3C6749EF"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tcPr>
          <w:p w14:paraId="618C1BBB"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tcPr>
          <w:p w14:paraId="5710C0D4" w14:textId="77777777" w:rsidR="00AF38E9" w:rsidRPr="00FC4079" w:rsidRDefault="00AF38E9" w:rsidP="00AF38E9">
            <w:pPr>
              <w:spacing w:line="240" w:lineRule="auto"/>
              <w:rPr>
                <w:sz w:val="16"/>
              </w:rPr>
            </w:pPr>
            <w:r w:rsidRPr="00FC4079">
              <w:rPr>
                <w:sz w:val="16"/>
              </w:rPr>
              <w:t>2</w:t>
            </w:r>
          </w:p>
        </w:tc>
        <w:tc>
          <w:tcPr>
            <w:tcW w:w="682" w:type="dxa"/>
          </w:tcPr>
          <w:p w14:paraId="38C2746F" w14:textId="77777777" w:rsidR="00AF38E9" w:rsidRPr="00FC4079" w:rsidRDefault="00AF38E9" w:rsidP="00AF38E9">
            <w:pPr>
              <w:spacing w:line="240" w:lineRule="auto"/>
              <w:rPr>
                <w:sz w:val="16"/>
              </w:rPr>
            </w:pPr>
            <w:r w:rsidRPr="00FC4079">
              <w:rPr>
                <w:sz w:val="16"/>
              </w:rPr>
              <w:t>2</w:t>
            </w:r>
          </w:p>
        </w:tc>
        <w:tc>
          <w:tcPr>
            <w:tcW w:w="1271" w:type="dxa"/>
          </w:tcPr>
          <w:p w14:paraId="16F9A3FD" w14:textId="77777777" w:rsidR="00AF38E9" w:rsidRPr="00FC4079" w:rsidRDefault="00AF38E9" w:rsidP="00AF38E9">
            <w:pPr>
              <w:spacing w:line="240" w:lineRule="auto"/>
              <w:rPr>
                <w:sz w:val="16"/>
              </w:rPr>
            </w:pPr>
          </w:p>
        </w:tc>
        <w:tc>
          <w:tcPr>
            <w:tcW w:w="534" w:type="dxa"/>
          </w:tcPr>
          <w:p w14:paraId="0214D657" w14:textId="77777777" w:rsidR="00AF38E9" w:rsidRPr="00FC4079" w:rsidRDefault="00AF38E9" w:rsidP="00AF38E9">
            <w:pPr>
              <w:spacing w:line="240" w:lineRule="auto"/>
              <w:rPr>
                <w:sz w:val="16"/>
              </w:rPr>
            </w:pPr>
            <w:r w:rsidRPr="00FC4079">
              <w:rPr>
                <w:sz w:val="16"/>
              </w:rPr>
              <w:t>2</w:t>
            </w:r>
          </w:p>
        </w:tc>
        <w:tc>
          <w:tcPr>
            <w:tcW w:w="534" w:type="dxa"/>
          </w:tcPr>
          <w:p w14:paraId="746F6845" w14:textId="77777777" w:rsidR="00AF38E9" w:rsidRPr="00FC4079" w:rsidRDefault="00AF38E9" w:rsidP="00AF38E9">
            <w:pPr>
              <w:spacing w:line="240" w:lineRule="auto"/>
              <w:rPr>
                <w:sz w:val="16"/>
              </w:rPr>
            </w:pPr>
          </w:p>
        </w:tc>
        <w:tc>
          <w:tcPr>
            <w:tcW w:w="864" w:type="dxa"/>
          </w:tcPr>
          <w:p w14:paraId="710026C3" w14:textId="77777777" w:rsidR="00AF38E9" w:rsidRPr="00FC4079" w:rsidRDefault="00AF38E9" w:rsidP="00AF38E9">
            <w:pPr>
              <w:spacing w:line="240" w:lineRule="auto"/>
              <w:rPr>
                <w:sz w:val="16"/>
              </w:rPr>
            </w:pPr>
          </w:p>
        </w:tc>
      </w:tr>
      <w:tr w:rsidR="00FC4079" w:rsidRPr="00FC4079" w14:paraId="5D26CDEA" w14:textId="77777777" w:rsidTr="00FC4079">
        <w:tc>
          <w:tcPr>
            <w:tcW w:w="1353" w:type="dxa"/>
          </w:tcPr>
          <w:p w14:paraId="6A71E07C" w14:textId="77777777" w:rsidR="00AF38E9" w:rsidRPr="00FC4079" w:rsidRDefault="00AF38E9" w:rsidP="00AF38E9">
            <w:pPr>
              <w:spacing w:line="240" w:lineRule="auto"/>
              <w:rPr>
                <w:sz w:val="16"/>
              </w:rPr>
            </w:pPr>
            <w:r w:rsidRPr="00FC4079">
              <w:rPr>
                <w:sz w:val="16"/>
              </w:rPr>
              <w:t>Adalimumab</w:t>
            </w:r>
          </w:p>
        </w:tc>
        <w:tc>
          <w:tcPr>
            <w:tcW w:w="2023" w:type="dxa"/>
          </w:tcPr>
          <w:p w14:paraId="2DBDF08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6AC15211" w14:textId="77777777" w:rsidR="00AF38E9" w:rsidRPr="00FC4079" w:rsidRDefault="00AF38E9" w:rsidP="00AF38E9">
            <w:pPr>
              <w:spacing w:line="240" w:lineRule="auto"/>
              <w:rPr>
                <w:sz w:val="16"/>
              </w:rPr>
            </w:pPr>
            <w:r w:rsidRPr="00FC4079">
              <w:rPr>
                <w:sz w:val="16"/>
              </w:rPr>
              <w:t>Injection</w:t>
            </w:r>
          </w:p>
        </w:tc>
        <w:tc>
          <w:tcPr>
            <w:tcW w:w="1440" w:type="dxa"/>
          </w:tcPr>
          <w:p w14:paraId="15764D04" w14:textId="77777777" w:rsidR="00AF38E9" w:rsidRPr="00FC4079" w:rsidRDefault="00AF38E9" w:rsidP="00AF38E9">
            <w:pPr>
              <w:spacing w:line="240" w:lineRule="auto"/>
              <w:rPr>
                <w:sz w:val="16"/>
              </w:rPr>
            </w:pPr>
            <w:r w:rsidRPr="00FC4079">
              <w:rPr>
                <w:sz w:val="16"/>
              </w:rPr>
              <w:t>Adalicip</w:t>
            </w:r>
          </w:p>
        </w:tc>
        <w:tc>
          <w:tcPr>
            <w:tcW w:w="534" w:type="dxa"/>
          </w:tcPr>
          <w:p w14:paraId="76754913" w14:textId="77777777" w:rsidR="00AF38E9" w:rsidRPr="00FC4079" w:rsidRDefault="00AF38E9" w:rsidP="00AF38E9">
            <w:pPr>
              <w:spacing w:line="240" w:lineRule="auto"/>
              <w:rPr>
                <w:sz w:val="16"/>
              </w:rPr>
            </w:pPr>
            <w:r w:rsidRPr="00FC4079">
              <w:rPr>
                <w:sz w:val="16"/>
              </w:rPr>
              <w:t>LR</w:t>
            </w:r>
          </w:p>
        </w:tc>
        <w:tc>
          <w:tcPr>
            <w:tcW w:w="633" w:type="dxa"/>
          </w:tcPr>
          <w:p w14:paraId="0C8147B4" w14:textId="77777777" w:rsidR="00AF38E9" w:rsidRPr="00FC4079" w:rsidRDefault="00AF38E9" w:rsidP="00AF38E9">
            <w:pPr>
              <w:spacing w:line="240" w:lineRule="auto"/>
              <w:rPr>
                <w:sz w:val="16"/>
              </w:rPr>
            </w:pPr>
            <w:r w:rsidRPr="00FC4079">
              <w:rPr>
                <w:sz w:val="16"/>
              </w:rPr>
              <w:t xml:space="preserve">MP </w:t>
            </w:r>
          </w:p>
        </w:tc>
        <w:tc>
          <w:tcPr>
            <w:tcW w:w="1728" w:type="dxa"/>
          </w:tcPr>
          <w:p w14:paraId="56A88A26"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tcPr>
          <w:p w14:paraId="1AC8B1C4"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tcPr>
          <w:p w14:paraId="20587D81" w14:textId="77777777" w:rsidR="00AF38E9" w:rsidRPr="00FC4079" w:rsidRDefault="00AF38E9" w:rsidP="00AF38E9">
            <w:pPr>
              <w:spacing w:line="240" w:lineRule="auto"/>
              <w:rPr>
                <w:sz w:val="16"/>
              </w:rPr>
            </w:pPr>
            <w:r w:rsidRPr="00FC4079">
              <w:rPr>
                <w:sz w:val="16"/>
              </w:rPr>
              <w:t>2</w:t>
            </w:r>
          </w:p>
        </w:tc>
        <w:tc>
          <w:tcPr>
            <w:tcW w:w="682" w:type="dxa"/>
          </w:tcPr>
          <w:p w14:paraId="7DD37468" w14:textId="77777777" w:rsidR="00AF38E9" w:rsidRPr="00FC4079" w:rsidRDefault="00AF38E9" w:rsidP="00AF38E9">
            <w:pPr>
              <w:spacing w:line="240" w:lineRule="auto"/>
              <w:rPr>
                <w:sz w:val="16"/>
              </w:rPr>
            </w:pPr>
            <w:r w:rsidRPr="00FC4079">
              <w:rPr>
                <w:sz w:val="16"/>
              </w:rPr>
              <w:t>3</w:t>
            </w:r>
          </w:p>
        </w:tc>
        <w:tc>
          <w:tcPr>
            <w:tcW w:w="1271" w:type="dxa"/>
          </w:tcPr>
          <w:p w14:paraId="3425C2FA" w14:textId="77777777" w:rsidR="00AF38E9" w:rsidRPr="00FC4079" w:rsidRDefault="00AF38E9" w:rsidP="00AF38E9">
            <w:pPr>
              <w:spacing w:line="240" w:lineRule="auto"/>
              <w:rPr>
                <w:sz w:val="16"/>
              </w:rPr>
            </w:pPr>
          </w:p>
        </w:tc>
        <w:tc>
          <w:tcPr>
            <w:tcW w:w="534" w:type="dxa"/>
          </w:tcPr>
          <w:p w14:paraId="27B5BAC7" w14:textId="77777777" w:rsidR="00AF38E9" w:rsidRPr="00FC4079" w:rsidRDefault="00AF38E9" w:rsidP="00AF38E9">
            <w:pPr>
              <w:spacing w:line="240" w:lineRule="auto"/>
              <w:rPr>
                <w:sz w:val="16"/>
              </w:rPr>
            </w:pPr>
            <w:r w:rsidRPr="00FC4079">
              <w:rPr>
                <w:sz w:val="16"/>
              </w:rPr>
              <w:t>2</w:t>
            </w:r>
          </w:p>
        </w:tc>
        <w:tc>
          <w:tcPr>
            <w:tcW w:w="534" w:type="dxa"/>
          </w:tcPr>
          <w:p w14:paraId="01CB227D" w14:textId="77777777" w:rsidR="00AF38E9" w:rsidRPr="00FC4079" w:rsidRDefault="00AF38E9" w:rsidP="00AF38E9">
            <w:pPr>
              <w:spacing w:line="240" w:lineRule="auto"/>
              <w:rPr>
                <w:sz w:val="16"/>
              </w:rPr>
            </w:pPr>
          </w:p>
        </w:tc>
        <w:tc>
          <w:tcPr>
            <w:tcW w:w="864" w:type="dxa"/>
          </w:tcPr>
          <w:p w14:paraId="68F6BFBE" w14:textId="77777777" w:rsidR="00AF38E9" w:rsidRPr="00FC4079" w:rsidRDefault="00AF38E9" w:rsidP="00AF38E9">
            <w:pPr>
              <w:spacing w:line="240" w:lineRule="auto"/>
              <w:rPr>
                <w:sz w:val="16"/>
              </w:rPr>
            </w:pPr>
          </w:p>
        </w:tc>
      </w:tr>
      <w:tr w:rsidR="00FC4079" w:rsidRPr="00FC4079" w14:paraId="63050563" w14:textId="77777777" w:rsidTr="00FC4079">
        <w:tc>
          <w:tcPr>
            <w:tcW w:w="1353" w:type="dxa"/>
          </w:tcPr>
          <w:p w14:paraId="34B67E73" w14:textId="77777777" w:rsidR="00AF38E9" w:rsidRPr="00FC4079" w:rsidRDefault="00AF38E9" w:rsidP="00AF38E9">
            <w:pPr>
              <w:spacing w:line="240" w:lineRule="auto"/>
              <w:rPr>
                <w:sz w:val="16"/>
              </w:rPr>
            </w:pPr>
            <w:r w:rsidRPr="00FC4079">
              <w:rPr>
                <w:sz w:val="16"/>
              </w:rPr>
              <w:t>Adalimumab</w:t>
            </w:r>
          </w:p>
        </w:tc>
        <w:tc>
          <w:tcPr>
            <w:tcW w:w="2023" w:type="dxa"/>
          </w:tcPr>
          <w:p w14:paraId="581DBF9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084BFE71" w14:textId="77777777" w:rsidR="00AF38E9" w:rsidRPr="00FC4079" w:rsidRDefault="00AF38E9" w:rsidP="00AF38E9">
            <w:pPr>
              <w:spacing w:line="240" w:lineRule="auto"/>
              <w:rPr>
                <w:sz w:val="16"/>
              </w:rPr>
            </w:pPr>
            <w:r w:rsidRPr="00FC4079">
              <w:rPr>
                <w:sz w:val="16"/>
              </w:rPr>
              <w:t>Injection</w:t>
            </w:r>
          </w:p>
        </w:tc>
        <w:tc>
          <w:tcPr>
            <w:tcW w:w="1440" w:type="dxa"/>
          </w:tcPr>
          <w:p w14:paraId="666CEED2" w14:textId="77777777" w:rsidR="00AF38E9" w:rsidRPr="00FC4079" w:rsidRDefault="00AF38E9" w:rsidP="00AF38E9">
            <w:pPr>
              <w:spacing w:line="240" w:lineRule="auto"/>
              <w:rPr>
                <w:sz w:val="16"/>
              </w:rPr>
            </w:pPr>
            <w:r w:rsidRPr="00FC4079">
              <w:rPr>
                <w:sz w:val="16"/>
              </w:rPr>
              <w:t>Adalicip</w:t>
            </w:r>
          </w:p>
        </w:tc>
        <w:tc>
          <w:tcPr>
            <w:tcW w:w="534" w:type="dxa"/>
          </w:tcPr>
          <w:p w14:paraId="7C12C9D9" w14:textId="77777777" w:rsidR="00AF38E9" w:rsidRPr="00FC4079" w:rsidRDefault="00AF38E9" w:rsidP="00AF38E9">
            <w:pPr>
              <w:spacing w:line="240" w:lineRule="auto"/>
              <w:rPr>
                <w:sz w:val="16"/>
              </w:rPr>
            </w:pPr>
            <w:r w:rsidRPr="00FC4079">
              <w:rPr>
                <w:sz w:val="16"/>
              </w:rPr>
              <w:t>LR</w:t>
            </w:r>
          </w:p>
        </w:tc>
        <w:tc>
          <w:tcPr>
            <w:tcW w:w="633" w:type="dxa"/>
          </w:tcPr>
          <w:p w14:paraId="77D688AF" w14:textId="77777777" w:rsidR="00AF38E9" w:rsidRPr="00FC4079" w:rsidRDefault="00AF38E9" w:rsidP="00AF38E9">
            <w:pPr>
              <w:spacing w:line="240" w:lineRule="auto"/>
              <w:rPr>
                <w:sz w:val="16"/>
              </w:rPr>
            </w:pPr>
            <w:r w:rsidRPr="00FC4079">
              <w:rPr>
                <w:sz w:val="16"/>
              </w:rPr>
              <w:t xml:space="preserve">MP </w:t>
            </w:r>
          </w:p>
        </w:tc>
        <w:tc>
          <w:tcPr>
            <w:tcW w:w="1728" w:type="dxa"/>
          </w:tcPr>
          <w:p w14:paraId="7C468F57"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tcPr>
          <w:p w14:paraId="39F600DB"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tcPr>
          <w:p w14:paraId="2D8B9BF7" w14:textId="77777777" w:rsidR="00AF38E9" w:rsidRPr="00FC4079" w:rsidRDefault="00AF38E9" w:rsidP="00AF38E9">
            <w:pPr>
              <w:spacing w:line="240" w:lineRule="auto"/>
              <w:rPr>
                <w:sz w:val="16"/>
              </w:rPr>
            </w:pPr>
            <w:r w:rsidRPr="00FC4079">
              <w:rPr>
                <w:sz w:val="16"/>
              </w:rPr>
              <w:t>2</w:t>
            </w:r>
          </w:p>
        </w:tc>
        <w:tc>
          <w:tcPr>
            <w:tcW w:w="682" w:type="dxa"/>
          </w:tcPr>
          <w:p w14:paraId="5FEB145E" w14:textId="77777777" w:rsidR="00AF38E9" w:rsidRPr="00FC4079" w:rsidRDefault="00AF38E9" w:rsidP="00AF38E9">
            <w:pPr>
              <w:spacing w:line="240" w:lineRule="auto"/>
              <w:rPr>
                <w:sz w:val="16"/>
              </w:rPr>
            </w:pPr>
            <w:r w:rsidRPr="00FC4079">
              <w:rPr>
                <w:sz w:val="16"/>
              </w:rPr>
              <w:t>4</w:t>
            </w:r>
          </w:p>
        </w:tc>
        <w:tc>
          <w:tcPr>
            <w:tcW w:w="1271" w:type="dxa"/>
          </w:tcPr>
          <w:p w14:paraId="5879387B" w14:textId="77777777" w:rsidR="00AF38E9" w:rsidRPr="00FC4079" w:rsidRDefault="00AF38E9" w:rsidP="00AF38E9">
            <w:pPr>
              <w:spacing w:line="240" w:lineRule="auto"/>
              <w:rPr>
                <w:sz w:val="16"/>
              </w:rPr>
            </w:pPr>
          </w:p>
        </w:tc>
        <w:tc>
          <w:tcPr>
            <w:tcW w:w="534" w:type="dxa"/>
          </w:tcPr>
          <w:p w14:paraId="3D78BAD3" w14:textId="77777777" w:rsidR="00AF38E9" w:rsidRPr="00FC4079" w:rsidRDefault="00AF38E9" w:rsidP="00AF38E9">
            <w:pPr>
              <w:spacing w:line="240" w:lineRule="auto"/>
              <w:rPr>
                <w:sz w:val="16"/>
              </w:rPr>
            </w:pPr>
            <w:r w:rsidRPr="00FC4079">
              <w:rPr>
                <w:sz w:val="16"/>
              </w:rPr>
              <w:t>2</w:t>
            </w:r>
          </w:p>
        </w:tc>
        <w:tc>
          <w:tcPr>
            <w:tcW w:w="534" w:type="dxa"/>
          </w:tcPr>
          <w:p w14:paraId="5BA3F8F5" w14:textId="77777777" w:rsidR="00AF38E9" w:rsidRPr="00FC4079" w:rsidRDefault="00AF38E9" w:rsidP="00AF38E9">
            <w:pPr>
              <w:spacing w:line="240" w:lineRule="auto"/>
              <w:rPr>
                <w:sz w:val="16"/>
              </w:rPr>
            </w:pPr>
          </w:p>
        </w:tc>
        <w:tc>
          <w:tcPr>
            <w:tcW w:w="864" w:type="dxa"/>
          </w:tcPr>
          <w:p w14:paraId="3C92B3B5" w14:textId="77777777" w:rsidR="00AF38E9" w:rsidRPr="00FC4079" w:rsidRDefault="00AF38E9" w:rsidP="00AF38E9">
            <w:pPr>
              <w:spacing w:line="240" w:lineRule="auto"/>
              <w:rPr>
                <w:sz w:val="16"/>
              </w:rPr>
            </w:pPr>
          </w:p>
        </w:tc>
      </w:tr>
      <w:tr w:rsidR="00FC4079" w:rsidRPr="00FC4079" w14:paraId="1F18E20A" w14:textId="77777777" w:rsidTr="00FC4079">
        <w:tc>
          <w:tcPr>
            <w:tcW w:w="1353" w:type="dxa"/>
          </w:tcPr>
          <w:p w14:paraId="52AC909D" w14:textId="77777777" w:rsidR="00AF38E9" w:rsidRPr="00FC4079" w:rsidRDefault="00AF38E9" w:rsidP="00AF38E9">
            <w:pPr>
              <w:spacing w:line="240" w:lineRule="auto"/>
              <w:rPr>
                <w:sz w:val="16"/>
              </w:rPr>
            </w:pPr>
            <w:r w:rsidRPr="00FC4079">
              <w:rPr>
                <w:sz w:val="16"/>
              </w:rPr>
              <w:t>Adalimumab</w:t>
            </w:r>
          </w:p>
        </w:tc>
        <w:tc>
          <w:tcPr>
            <w:tcW w:w="2023" w:type="dxa"/>
          </w:tcPr>
          <w:p w14:paraId="4134B53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1E190B8C" w14:textId="77777777" w:rsidR="00AF38E9" w:rsidRPr="00FC4079" w:rsidRDefault="00AF38E9" w:rsidP="00AF38E9">
            <w:pPr>
              <w:spacing w:line="240" w:lineRule="auto"/>
              <w:rPr>
                <w:sz w:val="16"/>
              </w:rPr>
            </w:pPr>
            <w:r w:rsidRPr="00FC4079">
              <w:rPr>
                <w:sz w:val="16"/>
              </w:rPr>
              <w:t>Injection</w:t>
            </w:r>
          </w:p>
        </w:tc>
        <w:tc>
          <w:tcPr>
            <w:tcW w:w="1440" w:type="dxa"/>
          </w:tcPr>
          <w:p w14:paraId="41DCCA68" w14:textId="77777777" w:rsidR="00AF38E9" w:rsidRPr="00FC4079" w:rsidRDefault="00AF38E9" w:rsidP="00AF38E9">
            <w:pPr>
              <w:spacing w:line="240" w:lineRule="auto"/>
              <w:rPr>
                <w:sz w:val="16"/>
              </w:rPr>
            </w:pPr>
            <w:r w:rsidRPr="00FC4079">
              <w:rPr>
                <w:sz w:val="16"/>
              </w:rPr>
              <w:t>Adalicip</w:t>
            </w:r>
          </w:p>
        </w:tc>
        <w:tc>
          <w:tcPr>
            <w:tcW w:w="534" w:type="dxa"/>
          </w:tcPr>
          <w:p w14:paraId="4E4DDBBC" w14:textId="77777777" w:rsidR="00AF38E9" w:rsidRPr="00FC4079" w:rsidRDefault="00AF38E9" w:rsidP="00AF38E9">
            <w:pPr>
              <w:spacing w:line="240" w:lineRule="auto"/>
              <w:rPr>
                <w:sz w:val="16"/>
              </w:rPr>
            </w:pPr>
            <w:r w:rsidRPr="00FC4079">
              <w:rPr>
                <w:sz w:val="16"/>
              </w:rPr>
              <w:t>LR</w:t>
            </w:r>
          </w:p>
        </w:tc>
        <w:tc>
          <w:tcPr>
            <w:tcW w:w="633" w:type="dxa"/>
          </w:tcPr>
          <w:p w14:paraId="1BF3A0FA" w14:textId="77777777" w:rsidR="00AF38E9" w:rsidRPr="00FC4079" w:rsidRDefault="00AF38E9" w:rsidP="00AF38E9">
            <w:pPr>
              <w:spacing w:line="240" w:lineRule="auto"/>
              <w:rPr>
                <w:sz w:val="16"/>
              </w:rPr>
            </w:pPr>
            <w:r w:rsidRPr="00FC4079">
              <w:rPr>
                <w:sz w:val="16"/>
              </w:rPr>
              <w:t xml:space="preserve">MP </w:t>
            </w:r>
          </w:p>
        </w:tc>
        <w:tc>
          <w:tcPr>
            <w:tcW w:w="1728" w:type="dxa"/>
          </w:tcPr>
          <w:p w14:paraId="6C735CF3"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tcPr>
          <w:p w14:paraId="20C1D715"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tcPr>
          <w:p w14:paraId="4764FD65" w14:textId="77777777" w:rsidR="00AF38E9" w:rsidRPr="00FC4079" w:rsidRDefault="00AF38E9" w:rsidP="00AF38E9">
            <w:pPr>
              <w:spacing w:line="240" w:lineRule="auto"/>
              <w:rPr>
                <w:sz w:val="16"/>
              </w:rPr>
            </w:pPr>
            <w:r w:rsidRPr="00FC4079">
              <w:rPr>
                <w:sz w:val="16"/>
              </w:rPr>
              <w:t>2</w:t>
            </w:r>
          </w:p>
        </w:tc>
        <w:tc>
          <w:tcPr>
            <w:tcW w:w="682" w:type="dxa"/>
          </w:tcPr>
          <w:p w14:paraId="0859F173" w14:textId="77777777" w:rsidR="00AF38E9" w:rsidRPr="00FC4079" w:rsidRDefault="00AF38E9" w:rsidP="00AF38E9">
            <w:pPr>
              <w:spacing w:line="240" w:lineRule="auto"/>
              <w:rPr>
                <w:sz w:val="16"/>
              </w:rPr>
            </w:pPr>
            <w:r w:rsidRPr="00FC4079">
              <w:rPr>
                <w:sz w:val="16"/>
              </w:rPr>
              <w:t>5</w:t>
            </w:r>
          </w:p>
        </w:tc>
        <w:tc>
          <w:tcPr>
            <w:tcW w:w="1271" w:type="dxa"/>
          </w:tcPr>
          <w:p w14:paraId="7D906F83" w14:textId="77777777" w:rsidR="00AF38E9" w:rsidRPr="00FC4079" w:rsidRDefault="00AF38E9" w:rsidP="00AF38E9">
            <w:pPr>
              <w:spacing w:line="240" w:lineRule="auto"/>
              <w:rPr>
                <w:sz w:val="16"/>
              </w:rPr>
            </w:pPr>
          </w:p>
        </w:tc>
        <w:tc>
          <w:tcPr>
            <w:tcW w:w="534" w:type="dxa"/>
          </w:tcPr>
          <w:p w14:paraId="2912F146" w14:textId="77777777" w:rsidR="00AF38E9" w:rsidRPr="00FC4079" w:rsidRDefault="00AF38E9" w:rsidP="00AF38E9">
            <w:pPr>
              <w:spacing w:line="240" w:lineRule="auto"/>
              <w:rPr>
                <w:sz w:val="16"/>
              </w:rPr>
            </w:pPr>
            <w:r w:rsidRPr="00FC4079">
              <w:rPr>
                <w:sz w:val="16"/>
              </w:rPr>
              <w:t>2</w:t>
            </w:r>
          </w:p>
        </w:tc>
        <w:tc>
          <w:tcPr>
            <w:tcW w:w="534" w:type="dxa"/>
          </w:tcPr>
          <w:p w14:paraId="56BEC77F" w14:textId="77777777" w:rsidR="00AF38E9" w:rsidRPr="00FC4079" w:rsidRDefault="00AF38E9" w:rsidP="00AF38E9">
            <w:pPr>
              <w:spacing w:line="240" w:lineRule="auto"/>
              <w:rPr>
                <w:sz w:val="16"/>
              </w:rPr>
            </w:pPr>
          </w:p>
        </w:tc>
        <w:tc>
          <w:tcPr>
            <w:tcW w:w="864" w:type="dxa"/>
          </w:tcPr>
          <w:p w14:paraId="6FF82E66" w14:textId="77777777" w:rsidR="00AF38E9" w:rsidRPr="00FC4079" w:rsidRDefault="00AF38E9" w:rsidP="00AF38E9">
            <w:pPr>
              <w:spacing w:line="240" w:lineRule="auto"/>
              <w:rPr>
                <w:sz w:val="16"/>
              </w:rPr>
            </w:pPr>
          </w:p>
        </w:tc>
      </w:tr>
      <w:tr w:rsidR="00FC4079" w:rsidRPr="00FC4079" w14:paraId="3DF3D326" w14:textId="77777777" w:rsidTr="00FC4079">
        <w:tc>
          <w:tcPr>
            <w:tcW w:w="1353" w:type="dxa"/>
          </w:tcPr>
          <w:p w14:paraId="18A44B2A" w14:textId="77777777" w:rsidR="00AF38E9" w:rsidRPr="00FC4079" w:rsidRDefault="00AF38E9" w:rsidP="00AF38E9">
            <w:pPr>
              <w:spacing w:line="240" w:lineRule="auto"/>
              <w:rPr>
                <w:sz w:val="16"/>
              </w:rPr>
            </w:pPr>
            <w:r w:rsidRPr="00FC4079">
              <w:rPr>
                <w:sz w:val="16"/>
              </w:rPr>
              <w:t>Adalimumab</w:t>
            </w:r>
          </w:p>
        </w:tc>
        <w:tc>
          <w:tcPr>
            <w:tcW w:w="2023" w:type="dxa"/>
          </w:tcPr>
          <w:p w14:paraId="71E44034"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5C8002B3" w14:textId="77777777" w:rsidR="00AF38E9" w:rsidRPr="00FC4079" w:rsidRDefault="00AF38E9" w:rsidP="00AF38E9">
            <w:pPr>
              <w:spacing w:line="240" w:lineRule="auto"/>
              <w:rPr>
                <w:sz w:val="16"/>
              </w:rPr>
            </w:pPr>
            <w:r w:rsidRPr="00FC4079">
              <w:rPr>
                <w:sz w:val="16"/>
              </w:rPr>
              <w:t>Injection</w:t>
            </w:r>
          </w:p>
        </w:tc>
        <w:tc>
          <w:tcPr>
            <w:tcW w:w="1440" w:type="dxa"/>
          </w:tcPr>
          <w:p w14:paraId="35F477F3" w14:textId="77777777" w:rsidR="00AF38E9" w:rsidRPr="00FC4079" w:rsidRDefault="00AF38E9" w:rsidP="00AF38E9">
            <w:pPr>
              <w:spacing w:line="240" w:lineRule="auto"/>
              <w:rPr>
                <w:sz w:val="16"/>
              </w:rPr>
            </w:pPr>
            <w:r w:rsidRPr="00FC4079">
              <w:rPr>
                <w:sz w:val="16"/>
              </w:rPr>
              <w:t>Adalicip</w:t>
            </w:r>
          </w:p>
        </w:tc>
        <w:tc>
          <w:tcPr>
            <w:tcW w:w="534" w:type="dxa"/>
          </w:tcPr>
          <w:p w14:paraId="7EAA86D5" w14:textId="77777777" w:rsidR="00AF38E9" w:rsidRPr="00FC4079" w:rsidRDefault="00AF38E9" w:rsidP="00AF38E9">
            <w:pPr>
              <w:spacing w:line="240" w:lineRule="auto"/>
              <w:rPr>
                <w:sz w:val="16"/>
              </w:rPr>
            </w:pPr>
            <w:r w:rsidRPr="00FC4079">
              <w:rPr>
                <w:sz w:val="16"/>
              </w:rPr>
              <w:t>LR</w:t>
            </w:r>
          </w:p>
        </w:tc>
        <w:tc>
          <w:tcPr>
            <w:tcW w:w="633" w:type="dxa"/>
          </w:tcPr>
          <w:p w14:paraId="6F03863F"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5421C3D"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04424C05"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7E6B190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DAC311A"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1E4B38D" w14:textId="77777777" w:rsidR="00AF38E9" w:rsidRPr="00FC4079" w:rsidRDefault="00AF38E9" w:rsidP="00AF38E9">
            <w:pPr>
              <w:spacing w:line="240" w:lineRule="auto"/>
              <w:rPr>
                <w:sz w:val="16"/>
              </w:rPr>
            </w:pPr>
          </w:p>
        </w:tc>
        <w:tc>
          <w:tcPr>
            <w:tcW w:w="534" w:type="dxa"/>
            <w:shd w:val="clear" w:color="auto" w:fill="auto"/>
          </w:tcPr>
          <w:p w14:paraId="3DC8DA8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D7335C5" w14:textId="77777777" w:rsidR="00AF38E9" w:rsidRPr="00FC4079" w:rsidRDefault="00AF38E9" w:rsidP="00AF38E9">
            <w:pPr>
              <w:spacing w:line="240" w:lineRule="auto"/>
              <w:rPr>
                <w:sz w:val="16"/>
              </w:rPr>
            </w:pPr>
          </w:p>
        </w:tc>
        <w:tc>
          <w:tcPr>
            <w:tcW w:w="864" w:type="dxa"/>
            <w:shd w:val="clear" w:color="auto" w:fill="auto"/>
          </w:tcPr>
          <w:p w14:paraId="27E2AC2C" w14:textId="77777777" w:rsidR="00AF38E9" w:rsidRPr="00FC4079" w:rsidRDefault="00AF38E9" w:rsidP="00AF38E9">
            <w:pPr>
              <w:spacing w:line="240" w:lineRule="auto"/>
              <w:rPr>
                <w:sz w:val="16"/>
              </w:rPr>
            </w:pPr>
            <w:r w:rsidRPr="00FC4079">
              <w:rPr>
                <w:sz w:val="16"/>
              </w:rPr>
              <w:t>C(100)</w:t>
            </w:r>
          </w:p>
        </w:tc>
      </w:tr>
      <w:tr w:rsidR="00FC4079" w:rsidRPr="00FC4079" w14:paraId="65C98BBE" w14:textId="77777777" w:rsidTr="00FC4079">
        <w:tc>
          <w:tcPr>
            <w:tcW w:w="1353" w:type="dxa"/>
          </w:tcPr>
          <w:p w14:paraId="4DF8375D" w14:textId="77777777" w:rsidR="00AF38E9" w:rsidRPr="00FC4079" w:rsidRDefault="00AF38E9" w:rsidP="00AF38E9">
            <w:pPr>
              <w:spacing w:line="240" w:lineRule="auto"/>
              <w:rPr>
                <w:sz w:val="16"/>
              </w:rPr>
            </w:pPr>
            <w:r w:rsidRPr="00FC4079">
              <w:rPr>
                <w:sz w:val="16"/>
              </w:rPr>
              <w:t>Adalimumab</w:t>
            </w:r>
          </w:p>
        </w:tc>
        <w:tc>
          <w:tcPr>
            <w:tcW w:w="2023" w:type="dxa"/>
          </w:tcPr>
          <w:p w14:paraId="4670CD77"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70873089" w14:textId="77777777" w:rsidR="00AF38E9" w:rsidRPr="00FC4079" w:rsidRDefault="00AF38E9" w:rsidP="00AF38E9">
            <w:pPr>
              <w:spacing w:line="240" w:lineRule="auto"/>
              <w:rPr>
                <w:sz w:val="16"/>
              </w:rPr>
            </w:pPr>
            <w:r w:rsidRPr="00FC4079">
              <w:rPr>
                <w:sz w:val="16"/>
              </w:rPr>
              <w:t>Injection</w:t>
            </w:r>
          </w:p>
        </w:tc>
        <w:tc>
          <w:tcPr>
            <w:tcW w:w="1440" w:type="dxa"/>
          </w:tcPr>
          <w:p w14:paraId="0D5DDD9A" w14:textId="77777777" w:rsidR="00AF38E9" w:rsidRPr="00FC4079" w:rsidRDefault="00AF38E9" w:rsidP="00AF38E9">
            <w:pPr>
              <w:spacing w:line="240" w:lineRule="auto"/>
              <w:rPr>
                <w:sz w:val="16"/>
              </w:rPr>
            </w:pPr>
            <w:r w:rsidRPr="00FC4079">
              <w:rPr>
                <w:sz w:val="16"/>
              </w:rPr>
              <w:t>Adalicip</w:t>
            </w:r>
          </w:p>
        </w:tc>
        <w:tc>
          <w:tcPr>
            <w:tcW w:w="534" w:type="dxa"/>
          </w:tcPr>
          <w:p w14:paraId="650B0AB9" w14:textId="77777777" w:rsidR="00AF38E9" w:rsidRPr="00FC4079" w:rsidRDefault="00AF38E9" w:rsidP="00AF38E9">
            <w:pPr>
              <w:spacing w:line="240" w:lineRule="auto"/>
              <w:rPr>
                <w:sz w:val="16"/>
              </w:rPr>
            </w:pPr>
            <w:r w:rsidRPr="00FC4079">
              <w:rPr>
                <w:sz w:val="16"/>
              </w:rPr>
              <w:t>LR</w:t>
            </w:r>
          </w:p>
        </w:tc>
        <w:tc>
          <w:tcPr>
            <w:tcW w:w="633" w:type="dxa"/>
          </w:tcPr>
          <w:p w14:paraId="73A75AB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650BDFA"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12951E61"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7DBB1AC5"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0DFEE5DD"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06C51127" w14:textId="77777777" w:rsidR="00AF38E9" w:rsidRPr="00FC4079" w:rsidRDefault="00AF38E9" w:rsidP="00AF38E9">
            <w:pPr>
              <w:spacing w:line="240" w:lineRule="auto"/>
              <w:rPr>
                <w:sz w:val="16"/>
              </w:rPr>
            </w:pPr>
          </w:p>
        </w:tc>
        <w:tc>
          <w:tcPr>
            <w:tcW w:w="534" w:type="dxa"/>
            <w:shd w:val="clear" w:color="auto" w:fill="auto"/>
          </w:tcPr>
          <w:p w14:paraId="512FABA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CDA19FD" w14:textId="77777777" w:rsidR="00AF38E9" w:rsidRPr="00FC4079" w:rsidRDefault="00AF38E9" w:rsidP="00AF38E9">
            <w:pPr>
              <w:spacing w:line="240" w:lineRule="auto"/>
              <w:rPr>
                <w:sz w:val="16"/>
              </w:rPr>
            </w:pPr>
          </w:p>
        </w:tc>
        <w:tc>
          <w:tcPr>
            <w:tcW w:w="864" w:type="dxa"/>
            <w:shd w:val="clear" w:color="auto" w:fill="auto"/>
          </w:tcPr>
          <w:p w14:paraId="4623C857" w14:textId="77777777" w:rsidR="00AF38E9" w:rsidRPr="00FC4079" w:rsidRDefault="00AF38E9" w:rsidP="00AF38E9">
            <w:pPr>
              <w:spacing w:line="240" w:lineRule="auto"/>
              <w:rPr>
                <w:sz w:val="16"/>
              </w:rPr>
            </w:pPr>
          </w:p>
        </w:tc>
      </w:tr>
      <w:tr w:rsidR="00FC4079" w:rsidRPr="00FC4079" w14:paraId="3001417A" w14:textId="77777777" w:rsidTr="00FC4079">
        <w:tc>
          <w:tcPr>
            <w:tcW w:w="1353" w:type="dxa"/>
          </w:tcPr>
          <w:p w14:paraId="0002E593" w14:textId="77777777" w:rsidR="00AF38E9" w:rsidRPr="00FC4079" w:rsidRDefault="00AF38E9" w:rsidP="00AF38E9">
            <w:pPr>
              <w:spacing w:line="240" w:lineRule="auto"/>
              <w:rPr>
                <w:sz w:val="16"/>
              </w:rPr>
            </w:pPr>
            <w:r w:rsidRPr="00FC4079">
              <w:rPr>
                <w:sz w:val="16"/>
              </w:rPr>
              <w:t>Adalimumab</w:t>
            </w:r>
          </w:p>
        </w:tc>
        <w:tc>
          <w:tcPr>
            <w:tcW w:w="2023" w:type="dxa"/>
          </w:tcPr>
          <w:p w14:paraId="0A2DDAF3"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1C3545A4" w14:textId="77777777" w:rsidR="00AF38E9" w:rsidRPr="00FC4079" w:rsidRDefault="00AF38E9" w:rsidP="00AF38E9">
            <w:pPr>
              <w:spacing w:line="240" w:lineRule="auto"/>
              <w:rPr>
                <w:sz w:val="16"/>
              </w:rPr>
            </w:pPr>
            <w:r w:rsidRPr="00FC4079">
              <w:rPr>
                <w:sz w:val="16"/>
              </w:rPr>
              <w:t>Injection</w:t>
            </w:r>
          </w:p>
        </w:tc>
        <w:tc>
          <w:tcPr>
            <w:tcW w:w="1440" w:type="dxa"/>
          </w:tcPr>
          <w:p w14:paraId="42BD7014" w14:textId="77777777" w:rsidR="00AF38E9" w:rsidRPr="00FC4079" w:rsidRDefault="00AF38E9" w:rsidP="00AF38E9">
            <w:pPr>
              <w:spacing w:line="240" w:lineRule="auto"/>
              <w:rPr>
                <w:sz w:val="16"/>
              </w:rPr>
            </w:pPr>
            <w:r w:rsidRPr="00FC4079">
              <w:rPr>
                <w:sz w:val="16"/>
              </w:rPr>
              <w:t>Adalicip</w:t>
            </w:r>
          </w:p>
        </w:tc>
        <w:tc>
          <w:tcPr>
            <w:tcW w:w="534" w:type="dxa"/>
          </w:tcPr>
          <w:p w14:paraId="78818548" w14:textId="77777777" w:rsidR="00AF38E9" w:rsidRPr="00FC4079" w:rsidRDefault="00AF38E9" w:rsidP="00AF38E9">
            <w:pPr>
              <w:spacing w:line="240" w:lineRule="auto"/>
              <w:rPr>
                <w:sz w:val="16"/>
              </w:rPr>
            </w:pPr>
            <w:r w:rsidRPr="00FC4079">
              <w:rPr>
                <w:sz w:val="16"/>
              </w:rPr>
              <w:t>LR</w:t>
            </w:r>
          </w:p>
        </w:tc>
        <w:tc>
          <w:tcPr>
            <w:tcW w:w="633" w:type="dxa"/>
          </w:tcPr>
          <w:p w14:paraId="1BE3091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FE009B9" w14:textId="77777777" w:rsidR="00AF38E9" w:rsidRPr="00FC4079" w:rsidRDefault="00AF38E9" w:rsidP="00AF38E9">
            <w:pPr>
              <w:spacing w:line="240" w:lineRule="auto"/>
              <w:rPr>
                <w:sz w:val="16"/>
              </w:rPr>
            </w:pPr>
            <w:r w:rsidRPr="00FC4079">
              <w:rPr>
                <w:sz w:val="16"/>
              </w:rPr>
              <w:t>C11529 C12272 C12315</w:t>
            </w:r>
          </w:p>
        </w:tc>
        <w:tc>
          <w:tcPr>
            <w:tcW w:w="1728" w:type="dxa"/>
            <w:shd w:val="clear" w:color="auto" w:fill="auto"/>
          </w:tcPr>
          <w:p w14:paraId="00E1E6A9" w14:textId="77777777" w:rsidR="00AF38E9" w:rsidRPr="00FC4079" w:rsidRDefault="00AF38E9" w:rsidP="00AF38E9">
            <w:pPr>
              <w:spacing w:line="240" w:lineRule="auto"/>
              <w:rPr>
                <w:sz w:val="16"/>
              </w:rPr>
            </w:pPr>
            <w:r w:rsidRPr="00FC4079">
              <w:rPr>
                <w:sz w:val="16"/>
              </w:rPr>
              <w:t>P11529 P12272 P12315</w:t>
            </w:r>
          </w:p>
        </w:tc>
        <w:tc>
          <w:tcPr>
            <w:tcW w:w="682" w:type="dxa"/>
            <w:shd w:val="clear" w:color="auto" w:fill="auto"/>
          </w:tcPr>
          <w:p w14:paraId="755A9CF6"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304472B8"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4CF1CAB2" w14:textId="77777777" w:rsidR="00AF38E9" w:rsidRPr="00FC4079" w:rsidRDefault="00AF38E9" w:rsidP="00AF38E9">
            <w:pPr>
              <w:spacing w:line="240" w:lineRule="auto"/>
              <w:rPr>
                <w:sz w:val="16"/>
              </w:rPr>
            </w:pPr>
          </w:p>
        </w:tc>
        <w:tc>
          <w:tcPr>
            <w:tcW w:w="534" w:type="dxa"/>
            <w:shd w:val="clear" w:color="auto" w:fill="auto"/>
          </w:tcPr>
          <w:p w14:paraId="72F9DDEF"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6C420C4" w14:textId="77777777" w:rsidR="00AF38E9" w:rsidRPr="00FC4079" w:rsidRDefault="00AF38E9" w:rsidP="00AF38E9">
            <w:pPr>
              <w:spacing w:line="240" w:lineRule="auto"/>
              <w:rPr>
                <w:sz w:val="16"/>
              </w:rPr>
            </w:pPr>
          </w:p>
        </w:tc>
        <w:tc>
          <w:tcPr>
            <w:tcW w:w="864" w:type="dxa"/>
            <w:shd w:val="clear" w:color="auto" w:fill="auto"/>
          </w:tcPr>
          <w:p w14:paraId="5D2A04A6" w14:textId="77777777" w:rsidR="00AF38E9" w:rsidRPr="00FC4079" w:rsidRDefault="00AF38E9" w:rsidP="00AF38E9">
            <w:pPr>
              <w:spacing w:line="240" w:lineRule="auto"/>
              <w:rPr>
                <w:sz w:val="16"/>
              </w:rPr>
            </w:pPr>
          </w:p>
        </w:tc>
      </w:tr>
      <w:tr w:rsidR="00FC4079" w:rsidRPr="00FC4079" w14:paraId="22837E21" w14:textId="77777777" w:rsidTr="00FC4079">
        <w:tc>
          <w:tcPr>
            <w:tcW w:w="1353" w:type="dxa"/>
          </w:tcPr>
          <w:p w14:paraId="3B39B1BF" w14:textId="77777777" w:rsidR="00AF38E9" w:rsidRPr="00FC4079" w:rsidRDefault="00AF38E9" w:rsidP="00AF38E9">
            <w:pPr>
              <w:spacing w:line="240" w:lineRule="auto"/>
              <w:rPr>
                <w:sz w:val="16"/>
              </w:rPr>
            </w:pPr>
            <w:r w:rsidRPr="00FC4079">
              <w:rPr>
                <w:sz w:val="16"/>
              </w:rPr>
              <w:t>Adalimumab</w:t>
            </w:r>
          </w:p>
        </w:tc>
        <w:tc>
          <w:tcPr>
            <w:tcW w:w="2023" w:type="dxa"/>
          </w:tcPr>
          <w:p w14:paraId="2F64D0B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49A7DEA3" w14:textId="77777777" w:rsidR="00AF38E9" w:rsidRPr="00FC4079" w:rsidRDefault="00AF38E9" w:rsidP="00AF38E9">
            <w:pPr>
              <w:spacing w:line="240" w:lineRule="auto"/>
              <w:rPr>
                <w:sz w:val="16"/>
              </w:rPr>
            </w:pPr>
            <w:r w:rsidRPr="00FC4079">
              <w:rPr>
                <w:sz w:val="16"/>
              </w:rPr>
              <w:t>Injection</w:t>
            </w:r>
          </w:p>
        </w:tc>
        <w:tc>
          <w:tcPr>
            <w:tcW w:w="1440" w:type="dxa"/>
          </w:tcPr>
          <w:p w14:paraId="4814EB1B" w14:textId="77777777" w:rsidR="00AF38E9" w:rsidRPr="00FC4079" w:rsidRDefault="00AF38E9" w:rsidP="00AF38E9">
            <w:pPr>
              <w:spacing w:line="240" w:lineRule="auto"/>
              <w:rPr>
                <w:sz w:val="16"/>
              </w:rPr>
            </w:pPr>
            <w:r w:rsidRPr="00FC4079">
              <w:rPr>
                <w:sz w:val="16"/>
              </w:rPr>
              <w:t>Adalicip</w:t>
            </w:r>
          </w:p>
        </w:tc>
        <w:tc>
          <w:tcPr>
            <w:tcW w:w="534" w:type="dxa"/>
          </w:tcPr>
          <w:p w14:paraId="658C471E" w14:textId="77777777" w:rsidR="00AF38E9" w:rsidRPr="00FC4079" w:rsidRDefault="00AF38E9" w:rsidP="00AF38E9">
            <w:pPr>
              <w:spacing w:line="240" w:lineRule="auto"/>
              <w:rPr>
                <w:sz w:val="16"/>
              </w:rPr>
            </w:pPr>
            <w:r w:rsidRPr="00FC4079">
              <w:rPr>
                <w:sz w:val="16"/>
              </w:rPr>
              <w:t>LR</w:t>
            </w:r>
          </w:p>
        </w:tc>
        <w:tc>
          <w:tcPr>
            <w:tcW w:w="633" w:type="dxa"/>
          </w:tcPr>
          <w:p w14:paraId="519141B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C92A79A"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shd w:val="clear" w:color="auto" w:fill="auto"/>
          </w:tcPr>
          <w:p w14:paraId="31349989"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shd w:val="clear" w:color="auto" w:fill="auto"/>
          </w:tcPr>
          <w:p w14:paraId="49F2E766"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06A40A9A"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5E37618D" w14:textId="77777777" w:rsidR="00AF38E9" w:rsidRPr="00FC4079" w:rsidRDefault="00AF38E9" w:rsidP="00AF38E9">
            <w:pPr>
              <w:spacing w:line="240" w:lineRule="auto"/>
              <w:rPr>
                <w:sz w:val="16"/>
              </w:rPr>
            </w:pPr>
          </w:p>
        </w:tc>
        <w:tc>
          <w:tcPr>
            <w:tcW w:w="534" w:type="dxa"/>
            <w:shd w:val="clear" w:color="auto" w:fill="auto"/>
          </w:tcPr>
          <w:p w14:paraId="0DA6537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0DDA027" w14:textId="77777777" w:rsidR="00AF38E9" w:rsidRPr="00FC4079" w:rsidRDefault="00AF38E9" w:rsidP="00AF38E9">
            <w:pPr>
              <w:spacing w:line="240" w:lineRule="auto"/>
              <w:rPr>
                <w:sz w:val="16"/>
              </w:rPr>
            </w:pPr>
          </w:p>
        </w:tc>
        <w:tc>
          <w:tcPr>
            <w:tcW w:w="864" w:type="dxa"/>
            <w:shd w:val="clear" w:color="auto" w:fill="auto"/>
          </w:tcPr>
          <w:p w14:paraId="1155C56C" w14:textId="77777777" w:rsidR="00AF38E9" w:rsidRPr="00FC4079" w:rsidRDefault="00AF38E9" w:rsidP="00AF38E9">
            <w:pPr>
              <w:spacing w:line="240" w:lineRule="auto"/>
              <w:rPr>
                <w:sz w:val="16"/>
              </w:rPr>
            </w:pPr>
          </w:p>
        </w:tc>
      </w:tr>
      <w:tr w:rsidR="00FC4079" w:rsidRPr="00FC4079" w14:paraId="374B2A1F" w14:textId="77777777" w:rsidTr="00FC4079">
        <w:tc>
          <w:tcPr>
            <w:tcW w:w="1353" w:type="dxa"/>
          </w:tcPr>
          <w:p w14:paraId="298A6CD0" w14:textId="77777777" w:rsidR="00AF38E9" w:rsidRPr="00FC4079" w:rsidRDefault="00AF38E9" w:rsidP="00AF38E9">
            <w:pPr>
              <w:spacing w:line="240" w:lineRule="auto"/>
              <w:rPr>
                <w:sz w:val="16"/>
              </w:rPr>
            </w:pPr>
            <w:r w:rsidRPr="00FC4079">
              <w:rPr>
                <w:sz w:val="16"/>
              </w:rPr>
              <w:t>Adalimumab</w:t>
            </w:r>
          </w:p>
        </w:tc>
        <w:tc>
          <w:tcPr>
            <w:tcW w:w="2023" w:type="dxa"/>
          </w:tcPr>
          <w:p w14:paraId="3E7D4393"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66963A56" w14:textId="77777777" w:rsidR="00AF38E9" w:rsidRPr="00FC4079" w:rsidRDefault="00AF38E9" w:rsidP="00AF38E9">
            <w:pPr>
              <w:spacing w:line="240" w:lineRule="auto"/>
              <w:rPr>
                <w:sz w:val="16"/>
              </w:rPr>
            </w:pPr>
            <w:r w:rsidRPr="00FC4079">
              <w:rPr>
                <w:sz w:val="16"/>
              </w:rPr>
              <w:t>Injection</w:t>
            </w:r>
          </w:p>
        </w:tc>
        <w:tc>
          <w:tcPr>
            <w:tcW w:w="1440" w:type="dxa"/>
          </w:tcPr>
          <w:p w14:paraId="2C48F093" w14:textId="77777777" w:rsidR="00AF38E9" w:rsidRPr="00FC4079" w:rsidRDefault="00AF38E9" w:rsidP="00AF38E9">
            <w:pPr>
              <w:spacing w:line="240" w:lineRule="auto"/>
              <w:rPr>
                <w:sz w:val="16"/>
              </w:rPr>
            </w:pPr>
            <w:r w:rsidRPr="00FC4079">
              <w:rPr>
                <w:sz w:val="16"/>
              </w:rPr>
              <w:t>Humira</w:t>
            </w:r>
          </w:p>
        </w:tc>
        <w:tc>
          <w:tcPr>
            <w:tcW w:w="534" w:type="dxa"/>
          </w:tcPr>
          <w:p w14:paraId="0542107F" w14:textId="77777777" w:rsidR="00AF38E9" w:rsidRPr="00FC4079" w:rsidRDefault="00AF38E9" w:rsidP="00AF38E9">
            <w:pPr>
              <w:spacing w:line="240" w:lineRule="auto"/>
              <w:rPr>
                <w:sz w:val="16"/>
              </w:rPr>
            </w:pPr>
            <w:r w:rsidRPr="00FC4079">
              <w:rPr>
                <w:sz w:val="16"/>
              </w:rPr>
              <w:t>VE</w:t>
            </w:r>
          </w:p>
        </w:tc>
        <w:tc>
          <w:tcPr>
            <w:tcW w:w="633" w:type="dxa"/>
          </w:tcPr>
          <w:p w14:paraId="527F8A7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1F0B9A7"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0B0EDFC9"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54ABEAA0"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254ED55"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6F21B20A" w14:textId="77777777" w:rsidR="00AF38E9" w:rsidRPr="00FC4079" w:rsidRDefault="00AF38E9" w:rsidP="00AF38E9">
            <w:pPr>
              <w:spacing w:line="240" w:lineRule="auto"/>
              <w:rPr>
                <w:sz w:val="16"/>
              </w:rPr>
            </w:pPr>
          </w:p>
        </w:tc>
        <w:tc>
          <w:tcPr>
            <w:tcW w:w="534" w:type="dxa"/>
            <w:shd w:val="clear" w:color="auto" w:fill="auto"/>
          </w:tcPr>
          <w:p w14:paraId="7AB8138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2D12F08" w14:textId="77777777" w:rsidR="00AF38E9" w:rsidRPr="00FC4079" w:rsidRDefault="00AF38E9" w:rsidP="00AF38E9">
            <w:pPr>
              <w:spacing w:line="240" w:lineRule="auto"/>
              <w:rPr>
                <w:sz w:val="16"/>
              </w:rPr>
            </w:pPr>
          </w:p>
        </w:tc>
        <w:tc>
          <w:tcPr>
            <w:tcW w:w="864" w:type="dxa"/>
            <w:shd w:val="clear" w:color="auto" w:fill="auto"/>
          </w:tcPr>
          <w:p w14:paraId="2E06006D" w14:textId="77777777" w:rsidR="00AF38E9" w:rsidRPr="00FC4079" w:rsidRDefault="00AF38E9" w:rsidP="00AF38E9">
            <w:pPr>
              <w:spacing w:line="240" w:lineRule="auto"/>
              <w:rPr>
                <w:sz w:val="16"/>
              </w:rPr>
            </w:pPr>
          </w:p>
        </w:tc>
      </w:tr>
      <w:tr w:rsidR="00FC4079" w:rsidRPr="00FC4079" w14:paraId="7955677C" w14:textId="77777777" w:rsidTr="00FC4079">
        <w:tc>
          <w:tcPr>
            <w:tcW w:w="1353" w:type="dxa"/>
          </w:tcPr>
          <w:p w14:paraId="599BAD8B" w14:textId="77777777" w:rsidR="00AF38E9" w:rsidRPr="00FC4079" w:rsidRDefault="00AF38E9" w:rsidP="00AF38E9">
            <w:pPr>
              <w:spacing w:line="240" w:lineRule="auto"/>
              <w:rPr>
                <w:sz w:val="16"/>
              </w:rPr>
            </w:pPr>
            <w:r w:rsidRPr="00FC4079">
              <w:rPr>
                <w:sz w:val="16"/>
              </w:rPr>
              <w:t>Adalimumab</w:t>
            </w:r>
          </w:p>
        </w:tc>
        <w:tc>
          <w:tcPr>
            <w:tcW w:w="2023" w:type="dxa"/>
          </w:tcPr>
          <w:p w14:paraId="445D95DF"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554B66D3" w14:textId="77777777" w:rsidR="00AF38E9" w:rsidRPr="00FC4079" w:rsidRDefault="00AF38E9" w:rsidP="00AF38E9">
            <w:pPr>
              <w:spacing w:line="240" w:lineRule="auto"/>
              <w:rPr>
                <w:sz w:val="16"/>
              </w:rPr>
            </w:pPr>
            <w:r w:rsidRPr="00FC4079">
              <w:rPr>
                <w:sz w:val="16"/>
              </w:rPr>
              <w:t>Injection</w:t>
            </w:r>
          </w:p>
        </w:tc>
        <w:tc>
          <w:tcPr>
            <w:tcW w:w="1440" w:type="dxa"/>
          </w:tcPr>
          <w:p w14:paraId="48B48C30" w14:textId="77777777" w:rsidR="00AF38E9" w:rsidRPr="00FC4079" w:rsidRDefault="00AF38E9" w:rsidP="00AF38E9">
            <w:pPr>
              <w:spacing w:line="240" w:lineRule="auto"/>
              <w:rPr>
                <w:sz w:val="16"/>
              </w:rPr>
            </w:pPr>
            <w:r w:rsidRPr="00FC4079">
              <w:rPr>
                <w:sz w:val="16"/>
              </w:rPr>
              <w:t>Humira</w:t>
            </w:r>
          </w:p>
        </w:tc>
        <w:tc>
          <w:tcPr>
            <w:tcW w:w="534" w:type="dxa"/>
          </w:tcPr>
          <w:p w14:paraId="5172D79E" w14:textId="77777777" w:rsidR="00AF38E9" w:rsidRPr="00FC4079" w:rsidRDefault="00AF38E9" w:rsidP="00AF38E9">
            <w:pPr>
              <w:spacing w:line="240" w:lineRule="auto"/>
              <w:rPr>
                <w:sz w:val="16"/>
              </w:rPr>
            </w:pPr>
            <w:r w:rsidRPr="00FC4079">
              <w:rPr>
                <w:sz w:val="16"/>
              </w:rPr>
              <w:t>VE</w:t>
            </w:r>
          </w:p>
        </w:tc>
        <w:tc>
          <w:tcPr>
            <w:tcW w:w="633" w:type="dxa"/>
          </w:tcPr>
          <w:p w14:paraId="3DC69B7F"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7481B7A"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7452BD9B"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2540DC8B"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4599670"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3BED2DA4" w14:textId="77777777" w:rsidR="00AF38E9" w:rsidRPr="00FC4079" w:rsidRDefault="00AF38E9" w:rsidP="00AF38E9">
            <w:pPr>
              <w:spacing w:line="240" w:lineRule="auto"/>
              <w:rPr>
                <w:sz w:val="16"/>
              </w:rPr>
            </w:pPr>
          </w:p>
        </w:tc>
        <w:tc>
          <w:tcPr>
            <w:tcW w:w="534" w:type="dxa"/>
            <w:shd w:val="clear" w:color="auto" w:fill="auto"/>
          </w:tcPr>
          <w:p w14:paraId="14FCB616"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DE224BD" w14:textId="77777777" w:rsidR="00AF38E9" w:rsidRPr="00FC4079" w:rsidRDefault="00AF38E9" w:rsidP="00AF38E9">
            <w:pPr>
              <w:spacing w:line="240" w:lineRule="auto"/>
              <w:rPr>
                <w:sz w:val="16"/>
              </w:rPr>
            </w:pPr>
          </w:p>
        </w:tc>
        <w:tc>
          <w:tcPr>
            <w:tcW w:w="864" w:type="dxa"/>
            <w:shd w:val="clear" w:color="auto" w:fill="auto"/>
          </w:tcPr>
          <w:p w14:paraId="27A829B9" w14:textId="77777777" w:rsidR="00AF38E9" w:rsidRPr="00FC4079" w:rsidRDefault="00AF38E9" w:rsidP="00AF38E9">
            <w:pPr>
              <w:spacing w:line="240" w:lineRule="auto"/>
              <w:rPr>
                <w:sz w:val="16"/>
              </w:rPr>
            </w:pPr>
            <w:r w:rsidRPr="00FC4079">
              <w:rPr>
                <w:sz w:val="16"/>
              </w:rPr>
              <w:t>C(100)</w:t>
            </w:r>
          </w:p>
        </w:tc>
      </w:tr>
      <w:tr w:rsidR="00FC4079" w:rsidRPr="00FC4079" w14:paraId="4781D426" w14:textId="77777777" w:rsidTr="00FC4079">
        <w:tc>
          <w:tcPr>
            <w:tcW w:w="1353" w:type="dxa"/>
          </w:tcPr>
          <w:p w14:paraId="5C6FF29C" w14:textId="77777777" w:rsidR="00AF38E9" w:rsidRPr="00FC4079" w:rsidRDefault="00AF38E9" w:rsidP="00AF38E9">
            <w:pPr>
              <w:spacing w:line="240" w:lineRule="auto"/>
              <w:rPr>
                <w:sz w:val="16"/>
              </w:rPr>
            </w:pPr>
            <w:r w:rsidRPr="00FC4079">
              <w:rPr>
                <w:sz w:val="16"/>
              </w:rPr>
              <w:t>Adalimumab</w:t>
            </w:r>
          </w:p>
        </w:tc>
        <w:tc>
          <w:tcPr>
            <w:tcW w:w="2023" w:type="dxa"/>
          </w:tcPr>
          <w:p w14:paraId="4DBB4089"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23A796E5" w14:textId="77777777" w:rsidR="00AF38E9" w:rsidRPr="00FC4079" w:rsidRDefault="00AF38E9" w:rsidP="00AF38E9">
            <w:pPr>
              <w:spacing w:line="240" w:lineRule="auto"/>
              <w:rPr>
                <w:sz w:val="16"/>
              </w:rPr>
            </w:pPr>
            <w:r w:rsidRPr="00FC4079">
              <w:rPr>
                <w:sz w:val="16"/>
              </w:rPr>
              <w:t>Injection</w:t>
            </w:r>
          </w:p>
        </w:tc>
        <w:tc>
          <w:tcPr>
            <w:tcW w:w="1440" w:type="dxa"/>
          </w:tcPr>
          <w:p w14:paraId="6F54A1D6" w14:textId="77777777" w:rsidR="00AF38E9" w:rsidRPr="00FC4079" w:rsidRDefault="00AF38E9" w:rsidP="00AF38E9">
            <w:pPr>
              <w:spacing w:line="240" w:lineRule="auto"/>
              <w:rPr>
                <w:sz w:val="16"/>
              </w:rPr>
            </w:pPr>
            <w:r w:rsidRPr="00FC4079">
              <w:rPr>
                <w:sz w:val="16"/>
              </w:rPr>
              <w:t>Humira</w:t>
            </w:r>
          </w:p>
        </w:tc>
        <w:tc>
          <w:tcPr>
            <w:tcW w:w="534" w:type="dxa"/>
          </w:tcPr>
          <w:p w14:paraId="1CD175FF" w14:textId="77777777" w:rsidR="00AF38E9" w:rsidRPr="00FC4079" w:rsidRDefault="00AF38E9" w:rsidP="00AF38E9">
            <w:pPr>
              <w:spacing w:line="240" w:lineRule="auto"/>
              <w:rPr>
                <w:sz w:val="16"/>
              </w:rPr>
            </w:pPr>
            <w:r w:rsidRPr="00FC4079">
              <w:rPr>
                <w:sz w:val="16"/>
              </w:rPr>
              <w:t>VE</w:t>
            </w:r>
          </w:p>
        </w:tc>
        <w:tc>
          <w:tcPr>
            <w:tcW w:w="633" w:type="dxa"/>
          </w:tcPr>
          <w:p w14:paraId="2AA876CE" w14:textId="77777777" w:rsidR="00AF38E9" w:rsidRPr="00FC4079" w:rsidRDefault="00AF38E9" w:rsidP="00AF38E9">
            <w:pPr>
              <w:spacing w:line="240" w:lineRule="auto"/>
              <w:rPr>
                <w:sz w:val="16"/>
              </w:rPr>
            </w:pPr>
            <w:r w:rsidRPr="00FC4079">
              <w:rPr>
                <w:sz w:val="16"/>
              </w:rPr>
              <w:t xml:space="preserve">MP </w:t>
            </w:r>
          </w:p>
        </w:tc>
        <w:tc>
          <w:tcPr>
            <w:tcW w:w="1728" w:type="dxa"/>
          </w:tcPr>
          <w:p w14:paraId="1BE27509"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tcPr>
          <w:p w14:paraId="59B09696"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tcPr>
          <w:p w14:paraId="668DDACC" w14:textId="77777777" w:rsidR="00AF38E9" w:rsidRPr="00FC4079" w:rsidRDefault="00AF38E9" w:rsidP="00AF38E9">
            <w:pPr>
              <w:spacing w:line="240" w:lineRule="auto"/>
              <w:rPr>
                <w:sz w:val="16"/>
              </w:rPr>
            </w:pPr>
            <w:r w:rsidRPr="00FC4079">
              <w:rPr>
                <w:sz w:val="16"/>
              </w:rPr>
              <w:t>2</w:t>
            </w:r>
          </w:p>
        </w:tc>
        <w:tc>
          <w:tcPr>
            <w:tcW w:w="682" w:type="dxa"/>
          </w:tcPr>
          <w:p w14:paraId="6B0FA9EF" w14:textId="77777777" w:rsidR="00AF38E9" w:rsidRPr="00FC4079" w:rsidRDefault="00AF38E9" w:rsidP="00AF38E9">
            <w:pPr>
              <w:spacing w:line="240" w:lineRule="auto"/>
              <w:rPr>
                <w:sz w:val="16"/>
              </w:rPr>
            </w:pPr>
            <w:r w:rsidRPr="00FC4079">
              <w:rPr>
                <w:sz w:val="16"/>
              </w:rPr>
              <w:t>2</w:t>
            </w:r>
          </w:p>
        </w:tc>
        <w:tc>
          <w:tcPr>
            <w:tcW w:w="1271" w:type="dxa"/>
          </w:tcPr>
          <w:p w14:paraId="52F73042" w14:textId="77777777" w:rsidR="00AF38E9" w:rsidRPr="00FC4079" w:rsidRDefault="00AF38E9" w:rsidP="00AF38E9">
            <w:pPr>
              <w:spacing w:line="240" w:lineRule="auto"/>
              <w:rPr>
                <w:sz w:val="16"/>
              </w:rPr>
            </w:pPr>
          </w:p>
        </w:tc>
        <w:tc>
          <w:tcPr>
            <w:tcW w:w="534" w:type="dxa"/>
          </w:tcPr>
          <w:p w14:paraId="70032652" w14:textId="77777777" w:rsidR="00AF38E9" w:rsidRPr="00FC4079" w:rsidRDefault="00AF38E9" w:rsidP="00AF38E9">
            <w:pPr>
              <w:spacing w:line="240" w:lineRule="auto"/>
              <w:rPr>
                <w:sz w:val="16"/>
              </w:rPr>
            </w:pPr>
            <w:r w:rsidRPr="00FC4079">
              <w:rPr>
                <w:sz w:val="16"/>
              </w:rPr>
              <w:t>2</w:t>
            </w:r>
          </w:p>
        </w:tc>
        <w:tc>
          <w:tcPr>
            <w:tcW w:w="534" w:type="dxa"/>
          </w:tcPr>
          <w:p w14:paraId="43E20988" w14:textId="77777777" w:rsidR="00AF38E9" w:rsidRPr="00FC4079" w:rsidRDefault="00AF38E9" w:rsidP="00AF38E9">
            <w:pPr>
              <w:spacing w:line="240" w:lineRule="auto"/>
              <w:rPr>
                <w:sz w:val="16"/>
              </w:rPr>
            </w:pPr>
          </w:p>
        </w:tc>
        <w:tc>
          <w:tcPr>
            <w:tcW w:w="864" w:type="dxa"/>
          </w:tcPr>
          <w:p w14:paraId="5194760E" w14:textId="77777777" w:rsidR="00AF38E9" w:rsidRPr="00FC4079" w:rsidRDefault="00AF38E9" w:rsidP="00AF38E9">
            <w:pPr>
              <w:spacing w:line="240" w:lineRule="auto"/>
              <w:rPr>
                <w:sz w:val="16"/>
              </w:rPr>
            </w:pPr>
          </w:p>
        </w:tc>
      </w:tr>
      <w:tr w:rsidR="00FC4079" w:rsidRPr="00FC4079" w14:paraId="42A6E1CF" w14:textId="77777777" w:rsidTr="00FC4079">
        <w:tc>
          <w:tcPr>
            <w:tcW w:w="1353" w:type="dxa"/>
          </w:tcPr>
          <w:p w14:paraId="5AB48035" w14:textId="77777777" w:rsidR="00AF38E9" w:rsidRPr="00FC4079" w:rsidRDefault="00AF38E9" w:rsidP="00AF38E9">
            <w:pPr>
              <w:spacing w:line="240" w:lineRule="auto"/>
              <w:rPr>
                <w:sz w:val="16"/>
              </w:rPr>
            </w:pPr>
            <w:r w:rsidRPr="00FC4079">
              <w:rPr>
                <w:sz w:val="16"/>
              </w:rPr>
              <w:t>Adalimumab</w:t>
            </w:r>
          </w:p>
        </w:tc>
        <w:tc>
          <w:tcPr>
            <w:tcW w:w="2023" w:type="dxa"/>
          </w:tcPr>
          <w:p w14:paraId="59A75941"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0417F0F4" w14:textId="77777777" w:rsidR="00AF38E9" w:rsidRPr="00FC4079" w:rsidRDefault="00AF38E9" w:rsidP="00AF38E9">
            <w:pPr>
              <w:spacing w:line="240" w:lineRule="auto"/>
              <w:rPr>
                <w:sz w:val="16"/>
              </w:rPr>
            </w:pPr>
            <w:r w:rsidRPr="00FC4079">
              <w:rPr>
                <w:sz w:val="16"/>
              </w:rPr>
              <w:t>Injection</w:t>
            </w:r>
          </w:p>
        </w:tc>
        <w:tc>
          <w:tcPr>
            <w:tcW w:w="1440" w:type="dxa"/>
          </w:tcPr>
          <w:p w14:paraId="2583680E" w14:textId="77777777" w:rsidR="00AF38E9" w:rsidRPr="00FC4079" w:rsidRDefault="00AF38E9" w:rsidP="00AF38E9">
            <w:pPr>
              <w:spacing w:line="240" w:lineRule="auto"/>
              <w:rPr>
                <w:sz w:val="16"/>
              </w:rPr>
            </w:pPr>
            <w:r w:rsidRPr="00FC4079">
              <w:rPr>
                <w:sz w:val="16"/>
              </w:rPr>
              <w:t>Humira</w:t>
            </w:r>
          </w:p>
        </w:tc>
        <w:tc>
          <w:tcPr>
            <w:tcW w:w="534" w:type="dxa"/>
          </w:tcPr>
          <w:p w14:paraId="3D3BA964" w14:textId="77777777" w:rsidR="00AF38E9" w:rsidRPr="00FC4079" w:rsidRDefault="00AF38E9" w:rsidP="00AF38E9">
            <w:pPr>
              <w:spacing w:line="240" w:lineRule="auto"/>
              <w:rPr>
                <w:sz w:val="16"/>
              </w:rPr>
            </w:pPr>
            <w:r w:rsidRPr="00FC4079">
              <w:rPr>
                <w:sz w:val="16"/>
              </w:rPr>
              <w:t>VE</w:t>
            </w:r>
          </w:p>
        </w:tc>
        <w:tc>
          <w:tcPr>
            <w:tcW w:w="633" w:type="dxa"/>
          </w:tcPr>
          <w:p w14:paraId="34DE4608" w14:textId="77777777" w:rsidR="00AF38E9" w:rsidRPr="00FC4079" w:rsidRDefault="00AF38E9" w:rsidP="00AF38E9">
            <w:pPr>
              <w:spacing w:line="240" w:lineRule="auto"/>
              <w:rPr>
                <w:sz w:val="16"/>
              </w:rPr>
            </w:pPr>
            <w:r w:rsidRPr="00FC4079">
              <w:rPr>
                <w:sz w:val="16"/>
              </w:rPr>
              <w:t xml:space="preserve">MP </w:t>
            </w:r>
          </w:p>
        </w:tc>
        <w:tc>
          <w:tcPr>
            <w:tcW w:w="1728" w:type="dxa"/>
          </w:tcPr>
          <w:p w14:paraId="4E317F8A"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C14498 C14655 C14662 C14670</w:t>
            </w:r>
          </w:p>
        </w:tc>
        <w:tc>
          <w:tcPr>
            <w:tcW w:w="1728" w:type="dxa"/>
          </w:tcPr>
          <w:p w14:paraId="5BF6BAC8"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P14498 P14655 P14662 P14670</w:t>
            </w:r>
          </w:p>
        </w:tc>
        <w:tc>
          <w:tcPr>
            <w:tcW w:w="682" w:type="dxa"/>
          </w:tcPr>
          <w:p w14:paraId="236868D8" w14:textId="77777777" w:rsidR="00AF38E9" w:rsidRPr="00FC4079" w:rsidRDefault="00AF38E9" w:rsidP="00AF38E9">
            <w:pPr>
              <w:spacing w:line="240" w:lineRule="auto"/>
              <w:rPr>
                <w:sz w:val="16"/>
              </w:rPr>
            </w:pPr>
            <w:r w:rsidRPr="00FC4079">
              <w:rPr>
                <w:sz w:val="16"/>
              </w:rPr>
              <w:t>2</w:t>
            </w:r>
          </w:p>
        </w:tc>
        <w:tc>
          <w:tcPr>
            <w:tcW w:w="682" w:type="dxa"/>
          </w:tcPr>
          <w:p w14:paraId="778AE64E" w14:textId="77777777" w:rsidR="00AF38E9" w:rsidRPr="00FC4079" w:rsidRDefault="00AF38E9" w:rsidP="00AF38E9">
            <w:pPr>
              <w:spacing w:line="240" w:lineRule="auto"/>
              <w:rPr>
                <w:sz w:val="16"/>
              </w:rPr>
            </w:pPr>
            <w:r w:rsidRPr="00FC4079">
              <w:rPr>
                <w:sz w:val="16"/>
              </w:rPr>
              <w:t>3</w:t>
            </w:r>
          </w:p>
        </w:tc>
        <w:tc>
          <w:tcPr>
            <w:tcW w:w="1271" w:type="dxa"/>
          </w:tcPr>
          <w:p w14:paraId="26B23540" w14:textId="77777777" w:rsidR="00AF38E9" w:rsidRPr="00FC4079" w:rsidRDefault="00AF38E9" w:rsidP="00AF38E9">
            <w:pPr>
              <w:spacing w:line="240" w:lineRule="auto"/>
              <w:rPr>
                <w:sz w:val="16"/>
              </w:rPr>
            </w:pPr>
          </w:p>
        </w:tc>
        <w:tc>
          <w:tcPr>
            <w:tcW w:w="534" w:type="dxa"/>
          </w:tcPr>
          <w:p w14:paraId="1DB195EB" w14:textId="77777777" w:rsidR="00AF38E9" w:rsidRPr="00FC4079" w:rsidRDefault="00AF38E9" w:rsidP="00AF38E9">
            <w:pPr>
              <w:spacing w:line="240" w:lineRule="auto"/>
              <w:rPr>
                <w:sz w:val="16"/>
              </w:rPr>
            </w:pPr>
            <w:r w:rsidRPr="00FC4079">
              <w:rPr>
                <w:sz w:val="16"/>
              </w:rPr>
              <w:t>2</w:t>
            </w:r>
          </w:p>
        </w:tc>
        <w:tc>
          <w:tcPr>
            <w:tcW w:w="534" w:type="dxa"/>
          </w:tcPr>
          <w:p w14:paraId="40D11EA7" w14:textId="77777777" w:rsidR="00AF38E9" w:rsidRPr="00FC4079" w:rsidRDefault="00AF38E9" w:rsidP="00AF38E9">
            <w:pPr>
              <w:spacing w:line="240" w:lineRule="auto"/>
              <w:rPr>
                <w:sz w:val="16"/>
              </w:rPr>
            </w:pPr>
          </w:p>
        </w:tc>
        <w:tc>
          <w:tcPr>
            <w:tcW w:w="864" w:type="dxa"/>
          </w:tcPr>
          <w:p w14:paraId="3191D50B" w14:textId="77777777" w:rsidR="00AF38E9" w:rsidRPr="00FC4079" w:rsidRDefault="00AF38E9" w:rsidP="00AF38E9">
            <w:pPr>
              <w:spacing w:line="240" w:lineRule="auto"/>
              <w:rPr>
                <w:sz w:val="16"/>
              </w:rPr>
            </w:pPr>
          </w:p>
        </w:tc>
      </w:tr>
      <w:tr w:rsidR="00FC4079" w:rsidRPr="00FC4079" w14:paraId="5B795757" w14:textId="77777777" w:rsidTr="00FC4079">
        <w:tc>
          <w:tcPr>
            <w:tcW w:w="1353" w:type="dxa"/>
          </w:tcPr>
          <w:p w14:paraId="1731A1BC" w14:textId="77777777" w:rsidR="00AF38E9" w:rsidRPr="00FC4079" w:rsidRDefault="00AF38E9" w:rsidP="00AF38E9">
            <w:pPr>
              <w:spacing w:line="240" w:lineRule="auto"/>
              <w:rPr>
                <w:sz w:val="16"/>
              </w:rPr>
            </w:pPr>
            <w:r w:rsidRPr="00FC4079">
              <w:rPr>
                <w:sz w:val="16"/>
              </w:rPr>
              <w:t>Adalimumab</w:t>
            </w:r>
          </w:p>
        </w:tc>
        <w:tc>
          <w:tcPr>
            <w:tcW w:w="2023" w:type="dxa"/>
          </w:tcPr>
          <w:p w14:paraId="66167379"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0658E26B" w14:textId="77777777" w:rsidR="00AF38E9" w:rsidRPr="00FC4079" w:rsidRDefault="00AF38E9" w:rsidP="00AF38E9">
            <w:pPr>
              <w:spacing w:line="240" w:lineRule="auto"/>
              <w:rPr>
                <w:sz w:val="16"/>
              </w:rPr>
            </w:pPr>
            <w:r w:rsidRPr="00FC4079">
              <w:rPr>
                <w:sz w:val="16"/>
              </w:rPr>
              <w:t>Injection</w:t>
            </w:r>
          </w:p>
        </w:tc>
        <w:tc>
          <w:tcPr>
            <w:tcW w:w="1440" w:type="dxa"/>
          </w:tcPr>
          <w:p w14:paraId="1AF2E735" w14:textId="77777777" w:rsidR="00AF38E9" w:rsidRPr="00FC4079" w:rsidRDefault="00AF38E9" w:rsidP="00AF38E9">
            <w:pPr>
              <w:spacing w:line="240" w:lineRule="auto"/>
              <w:rPr>
                <w:sz w:val="16"/>
              </w:rPr>
            </w:pPr>
            <w:r w:rsidRPr="00FC4079">
              <w:rPr>
                <w:sz w:val="16"/>
              </w:rPr>
              <w:t>Humira</w:t>
            </w:r>
          </w:p>
        </w:tc>
        <w:tc>
          <w:tcPr>
            <w:tcW w:w="534" w:type="dxa"/>
          </w:tcPr>
          <w:p w14:paraId="739CA8E7" w14:textId="77777777" w:rsidR="00AF38E9" w:rsidRPr="00FC4079" w:rsidRDefault="00AF38E9" w:rsidP="00AF38E9">
            <w:pPr>
              <w:spacing w:line="240" w:lineRule="auto"/>
              <w:rPr>
                <w:sz w:val="16"/>
              </w:rPr>
            </w:pPr>
            <w:r w:rsidRPr="00FC4079">
              <w:rPr>
                <w:sz w:val="16"/>
              </w:rPr>
              <w:t>VE</w:t>
            </w:r>
          </w:p>
        </w:tc>
        <w:tc>
          <w:tcPr>
            <w:tcW w:w="633" w:type="dxa"/>
          </w:tcPr>
          <w:p w14:paraId="5C089F27" w14:textId="77777777" w:rsidR="00AF38E9" w:rsidRPr="00FC4079" w:rsidRDefault="00AF38E9" w:rsidP="00AF38E9">
            <w:pPr>
              <w:spacing w:line="240" w:lineRule="auto"/>
              <w:rPr>
                <w:sz w:val="16"/>
              </w:rPr>
            </w:pPr>
            <w:r w:rsidRPr="00FC4079">
              <w:rPr>
                <w:sz w:val="16"/>
              </w:rPr>
              <w:t xml:space="preserve">MP </w:t>
            </w:r>
          </w:p>
        </w:tc>
        <w:tc>
          <w:tcPr>
            <w:tcW w:w="1728" w:type="dxa"/>
          </w:tcPr>
          <w:p w14:paraId="51CE711C"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tcPr>
          <w:p w14:paraId="77D6261F"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tcPr>
          <w:p w14:paraId="6D816321" w14:textId="77777777" w:rsidR="00AF38E9" w:rsidRPr="00FC4079" w:rsidRDefault="00AF38E9" w:rsidP="00AF38E9">
            <w:pPr>
              <w:spacing w:line="240" w:lineRule="auto"/>
              <w:rPr>
                <w:sz w:val="16"/>
              </w:rPr>
            </w:pPr>
            <w:r w:rsidRPr="00FC4079">
              <w:rPr>
                <w:sz w:val="16"/>
              </w:rPr>
              <w:t>2</w:t>
            </w:r>
          </w:p>
        </w:tc>
        <w:tc>
          <w:tcPr>
            <w:tcW w:w="682" w:type="dxa"/>
          </w:tcPr>
          <w:p w14:paraId="17C4CA2C" w14:textId="77777777" w:rsidR="00AF38E9" w:rsidRPr="00FC4079" w:rsidRDefault="00AF38E9" w:rsidP="00AF38E9">
            <w:pPr>
              <w:spacing w:line="240" w:lineRule="auto"/>
              <w:rPr>
                <w:sz w:val="16"/>
              </w:rPr>
            </w:pPr>
            <w:r w:rsidRPr="00FC4079">
              <w:rPr>
                <w:sz w:val="16"/>
              </w:rPr>
              <w:t>4</w:t>
            </w:r>
          </w:p>
        </w:tc>
        <w:tc>
          <w:tcPr>
            <w:tcW w:w="1271" w:type="dxa"/>
          </w:tcPr>
          <w:p w14:paraId="738CC416" w14:textId="77777777" w:rsidR="00AF38E9" w:rsidRPr="00FC4079" w:rsidRDefault="00AF38E9" w:rsidP="00AF38E9">
            <w:pPr>
              <w:spacing w:line="240" w:lineRule="auto"/>
              <w:rPr>
                <w:sz w:val="16"/>
              </w:rPr>
            </w:pPr>
          </w:p>
        </w:tc>
        <w:tc>
          <w:tcPr>
            <w:tcW w:w="534" w:type="dxa"/>
          </w:tcPr>
          <w:p w14:paraId="7A4B727B" w14:textId="77777777" w:rsidR="00AF38E9" w:rsidRPr="00FC4079" w:rsidRDefault="00AF38E9" w:rsidP="00AF38E9">
            <w:pPr>
              <w:spacing w:line="240" w:lineRule="auto"/>
              <w:rPr>
                <w:sz w:val="16"/>
              </w:rPr>
            </w:pPr>
            <w:r w:rsidRPr="00FC4079">
              <w:rPr>
                <w:sz w:val="16"/>
              </w:rPr>
              <w:t>2</w:t>
            </w:r>
          </w:p>
        </w:tc>
        <w:tc>
          <w:tcPr>
            <w:tcW w:w="534" w:type="dxa"/>
          </w:tcPr>
          <w:p w14:paraId="3B73C781" w14:textId="77777777" w:rsidR="00AF38E9" w:rsidRPr="00FC4079" w:rsidRDefault="00AF38E9" w:rsidP="00AF38E9">
            <w:pPr>
              <w:spacing w:line="240" w:lineRule="auto"/>
              <w:rPr>
                <w:sz w:val="16"/>
              </w:rPr>
            </w:pPr>
          </w:p>
        </w:tc>
        <w:tc>
          <w:tcPr>
            <w:tcW w:w="864" w:type="dxa"/>
          </w:tcPr>
          <w:p w14:paraId="63B96C37" w14:textId="77777777" w:rsidR="00AF38E9" w:rsidRPr="00FC4079" w:rsidRDefault="00AF38E9" w:rsidP="00AF38E9">
            <w:pPr>
              <w:spacing w:line="240" w:lineRule="auto"/>
              <w:rPr>
                <w:sz w:val="16"/>
              </w:rPr>
            </w:pPr>
          </w:p>
        </w:tc>
      </w:tr>
      <w:tr w:rsidR="00FC4079" w:rsidRPr="00FC4079" w14:paraId="1B91A533" w14:textId="77777777" w:rsidTr="00FC4079">
        <w:tc>
          <w:tcPr>
            <w:tcW w:w="1353" w:type="dxa"/>
          </w:tcPr>
          <w:p w14:paraId="59188AE2" w14:textId="77777777" w:rsidR="00AF38E9" w:rsidRPr="00FC4079" w:rsidRDefault="00AF38E9" w:rsidP="00AF38E9">
            <w:pPr>
              <w:spacing w:line="240" w:lineRule="auto"/>
              <w:rPr>
                <w:sz w:val="16"/>
              </w:rPr>
            </w:pPr>
            <w:r w:rsidRPr="00FC4079">
              <w:rPr>
                <w:sz w:val="16"/>
              </w:rPr>
              <w:t>Adalimumab</w:t>
            </w:r>
          </w:p>
        </w:tc>
        <w:tc>
          <w:tcPr>
            <w:tcW w:w="2023" w:type="dxa"/>
          </w:tcPr>
          <w:p w14:paraId="1D94D79F"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7220A83B" w14:textId="77777777" w:rsidR="00AF38E9" w:rsidRPr="00FC4079" w:rsidRDefault="00AF38E9" w:rsidP="00AF38E9">
            <w:pPr>
              <w:spacing w:line="240" w:lineRule="auto"/>
              <w:rPr>
                <w:sz w:val="16"/>
              </w:rPr>
            </w:pPr>
            <w:r w:rsidRPr="00FC4079">
              <w:rPr>
                <w:sz w:val="16"/>
              </w:rPr>
              <w:t>Injection</w:t>
            </w:r>
          </w:p>
        </w:tc>
        <w:tc>
          <w:tcPr>
            <w:tcW w:w="1440" w:type="dxa"/>
          </w:tcPr>
          <w:p w14:paraId="69E2C57C" w14:textId="77777777" w:rsidR="00AF38E9" w:rsidRPr="00FC4079" w:rsidRDefault="00AF38E9" w:rsidP="00AF38E9">
            <w:pPr>
              <w:spacing w:line="240" w:lineRule="auto"/>
              <w:rPr>
                <w:sz w:val="16"/>
              </w:rPr>
            </w:pPr>
            <w:r w:rsidRPr="00FC4079">
              <w:rPr>
                <w:sz w:val="16"/>
              </w:rPr>
              <w:t>Humira</w:t>
            </w:r>
          </w:p>
        </w:tc>
        <w:tc>
          <w:tcPr>
            <w:tcW w:w="534" w:type="dxa"/>
          </w:tcPr>
          <w:p w14:paraId="3BBF0F2C" w14:textId="77777777" w:rsidR="00AF38E9" w:rsidRPr="00FC4079" w:rsidRDefault="00AF38E9" w:rsidP="00AF38E9">
            <w:pPr>
              <w:spacing w:line="240" w:lineRule="auto"/>
              <w:rPr>
                <w:sz w:val="16"/>
              </w:rPr>
            </w:pPr>
            <w:r w:rsidRPr="00FC4079">
              <w:rPr>
                <w:sz w:val="16"/>
              </w:rPr>
              <w:t>VE</w:t>
            </w:r>
          </w:p>
        </w:tc>
        <w:tc>
          <w:tcPr>
            <w:tcW w:w="633" w:type="dxa"/>
          </w:tcPr>
          <w:p w14:paraId="2BB5DEC1" w14:textId="77777777" w:rsidR="00AF38E9" w:rsidRPr="00FC4079" w:rsidRDefault="00AF38E9" w:rsidP="00AF38E9">
            <w:pPr>
              <w:spacing w:line="240" w:lineRule="auto"/>
              <w:rPr>
                <w:sz w:val="16"/>
              </w:rPr>
            </w:pPr>
            <w:r w:rsidRPr="00FC4079">
              <w:rPr>
                <w:sz w:val="16"/>
              </w:rPr>
              <w:t xml:space="preserve">MP </w:t>
            </w:r>
          </w:p>
        </w:tc>
        <w:tc>
          <w:tcPr>
            <w:tcW w:w="1728" w:type="dxa"/>
          </w:tcPr>
          <w:p w14:paraId="7B2F6ECC" w14:textId="77777777" w:rsidR="00AF38E9" w:rsidRPr="00FC4079" w:rsidRDefault="00AF38E9" w:rsidP="00AF38E9">
            <w:pPr>
              <w:spacing w:line="240" w:lineRule="auto"/>
              <w:rPr>
                <w:sz w:val="16"/>
              </w:rPr>
            </w:pPr>
            <w:r w:rsidRPr="00FC4079">
              <w:rPr>
                <w:sz w:val="16"/>
              </w:rPr>
              <w:t>C11704 C11711 C11717 C11767 C11853 C11865 C11867 C11903 C11906 C11966 C12122 C12123 C12148 C12156 C12157 C12158 C12189 C12190 C12214 C12228 C12240 C14493 C14499 C14507 C14656 C14713 C14730</w:t>
            </w:r>
          </w:p>
        </w:tc>
        <w:tc>
          <w:tcPr>
            <w:tcW w:w="1728" w:type="dxa"/>
          </w:tcPr>
          <w:p w14:paraId="65BA7C65" w14:textId="77777777" w:rsidR="00AF38E9" w:rsidRPr="00FC4079" w:rsidRDefault="00AF38E9" w:rsidP="00AF38E9">
            <w:pPr>
              <w:spacing w:line="240" w:lineRule="auto"/>
              <w:rPr>
                <w:sz w:val="16"/>
              </w:rPr>
            </w:pPr>
            <w:r w:rsidRPr="00FC4079">
              <w:rPr>
                <w:sz w:val="16"/>
              </w:rPr>
              <w:t>P11704 P11711 P11717 P11767 P11853 P11865 P11867 P11903 P11906 P11966 P12122 P12123 P12148 P12156 P12157 P12158 P12189 P12190 P12214 P12228 P12240 P14493 P14499 P14507 P14656 P14713 P14730</w:t>
            </w:r>
          </w:p>
        </w:tc>
        <w:tc>
          <w:tcPr>
            <w:tcW w:w="682" w:type="dxa"/>
          </w:tcPr>
          <w:p w14:paraId="3E432B4C" w14:textId="77777777" w:rsidR="00AF38E9" w:rsidRPr="00FC4079" w:rsidRDefault="00AF38E9" w:rsidP="00AF38E9">
            <w:pPr>
              <w:spacing w:line="240" w:lineRule="auto"/>
              <w:rPr>
                <w:sz w:val="16"/>
              </w:rPr>
            </w:pPr>
            <w:r w:rsidRPr="00FC4079">
              <w:rPr>
                <w:sz w:val="16"/>
              </w:rPr>
              <w:t>2</w:t>
            </w:r>
          </w:p>
        </w:tc>
        <w:tc>
          <w:tcPr>
            <w:tcW w:w="682" w:type="dxa"/>
          </w:tcPr>
          <w:p w14:paraId="31E0DF12" w14:textId="77777777" w:rsidR="00AF38E9" w:rsidRPr="00FC4079" w:rsidRDefault="00AF38E9" w:rsidP="00AF38E9">
            <w:pPr>
              <w:spacing w:line="240" w:lineRule="auto"/>
              <w:rPr>
                <w:sz w:val="16"/>
              </w:rPr>
            </w:pPr>
            <w:r w:rsidRPr="00FC4079">
              <w:rPr>
                <w:sz w:val="16"/>
              </w:rPr>
              <w:t>5</w:t>
            </w:r>
          </w:p>
        </w:tc>
        <w:tc>
          <w:tcPr>
            <w:tcW w:w="1271" w:type="dxa"/>
          </w:tcPr>
          <w:p w14:paraId="1ADA94ED" w14:textId="77777777" w:rsidR="00AF38E9" w:rsidRPr="00FC4079" w:rsidRDefault="00AF38E9" w:rsidP="00AF38E9">
            <w:pPr>
              <w:spacing w:line="240" w:lineRule="auto"/>
              <w:rPr>
                <w:sz w:val="16"/>
              </w:rPr>
            </w:pPr>
          </w:p>
        </w:tc>
        <w:tc>
          <w:tcPr>
            <w:tcW w:w="534" w:type="dxa"/>
          </w:tcPr>
          <w:p w14:paraId="4E900457" w14:textId="77777777" w:rsidR="00AF38E9" w:rsidRPr="00FC4079" w:rsidRDefault="00AF38E9" w:rsidP="00AF38E9">
            <w:pPr>
              <w:spacing w:line="240" w:lineRule="auto"/>
              <w:rPr>
                <w:sz w:val="16"/>
              </w:rPr>
            </w:pPr>
            <w:r w:rsidRPr="00FC4079">
              <w:rPr>
                <w:sz w:val="16"/>
              </w:rPr>
              <w:t>2</w:t>
            </w:r>
          </w:p>
        </w:tc>
        <w:tc>
          <w:tcPr>
            <w:tcW w:w="534" w:type="dxa"/>
          </w:tcPr>
          <w:p w14:paraId="060358F2" w14:textId="77777777" w:rsidR="00AF38E9" w:rsidRPr="00FC4079" w:rsidRDefault="00AF38E9" w:rsidP="00AF38E9">
            <w:pPr>
              <w:spacing w:line="240" w:lineRule="auto"/>
              <w:rPr>
                <w:sz w:val="16"/>
              </w:rPr>
            </w:pPr>
          </w:p>
        </w:tc>
        <w:tc>
          <w:tcPr>
            <w:tcW w:w="864" w:type="dxa"/>
          </w:tcPr>
          <w:p w14:paraId="4977FF80" w14:textId="77777777" w:rsidR="00AF38E9" w:rsidRPr="00FC4079" w:rsidRDefault="00AF38E9" w:rsidP="00AF38E9">
            <w:pPr>
              <w:spacing w:line="240" w:lineRule="auto"/>
              <w:rPr>
                <w:sz w:val="16"/>
              </w:rPr>
            </w:pPr>
          </w:p>
        </w:tc>
      </w:tr>
      <w:tr w:rsidR="00FC4079" w:rsidRPr="00FC4079" w14:paraId="3F13CB5A" w14:textId="77777777" w:rsidTr="00FC4079">
        <w:tc>
          <w:tcPr>
            <w:tcW w:w="1353" w:type="dxa"/>
          </w:tcPr>
          <w:p w14:paraId="3D7B44E2" w14:textId="77777777" w:rsidR="00AF38E9" w:rsidRPr="00FC4079" w:rsidRDefault="00AF38E9" w:rsidP="00AF38E9">
            <w:pPr>
              <w:spacing w:line="240" w:lineRule="auto"/>
              <w:rPr>
                <w:sz w:val="16"/>
              </w:rPr>
            </w:pPr>
            <w:r w:rsidRPr="00FC4079">
              <w:rPr>
                <w:sz w:val="16"/>
              </w:rPr>
              <w:t>Adalimumab</w:t>
            </w:r>
          </w:p>
        </w:tc>
        <w:tc>
          <w:tcPr>
            <w:tcW w:w="2023" w:type="dxa"/>
          </w:tcPr>
          <w:p w14:paraId="3D0E6426"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6C24DBAC" w14:textId="77777777" w:rsidR="00AF38E9" w:rsidRPr="00FC4079" w:rsidRDefault="00AF38E9" w:rsidP="00AF38E9">
            <w:pPr>
              <w:spacing w:line="240" w:lineRule="auto"/>
              <w:rPr>
                <w:sz w:val="16"/>
              </w:rPr>
            </w:pPr>
            <w:r w:rsidRPr="00FC4079">
              <w:rPr>
                <w:sz w:val="16"/>
              </w:rPr>
              <w:t>Injection</w:t>
            </w:r>
          </w:p>
        </w:tc>
        <w:tc>
          <w:tcPr>
            <w:tcW w:w="1440" w:type="dxa"/>
          </w:tcPr>
          <w:p w14:paraId="5D0C3577" w14:textId="77777777" w:rsidR="00AF38E9" w:rsidRPr="00FC4079" w:rsidRDefault="00AF38E9" w:rsidP="00AF38E9">
            <w:pPr>
              <w:spacing w:line="240" w:lineRule="auto"/>
              <w:rPr>
                <w:sz w:val="16"/>
              </w:rPr>
            </w:pPr>
            <w:r w:rsidRPr="00FC4079">
              <w:rPr>
                <w:sz w:val="16"/>
              </w:rPr>
              <w:t>Humira</w:t>
            </w:r>
          </w:p>
        </w:tc>
        <w:tc>
          <w:tcPr>
            <w:tcW w:w="534" w:type="dxa"/>
          </w:tcPr>
          <w:p w14:paraId="386C0A4C" w14:textId="77777777" w:rsidR="00AF38E9" w:rsidRPr="00FC4079" w:rsidRDefault="00AF38E9" w:rsidP="00AF38E9">
            <w:pPr>
              <w:spacing w:line="240" w:lineRule="auto"/>
              <w:rPr>
                <w:sz w:val="16"/>
              </w:rPr>
            </w:pPr>
            <w:r w:rsidRPr="00FC4079">
              <w:rPr>
                <w:sz w:val="16"/>
              </w:rPr>
              <w:t>VE</w:t>
            </w:r>
          </w:p>
        </w:tc>
        <w:tc>
          <w:tcPr>
            <w:tcW w:w="633" w:type="dxa"/>
          </w:tcPr>
          <w:p w14:paraId="23D3C6F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E841ABE"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7D02A2EB"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6930FE8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7A1E700"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3927AFEF" w14:textId="77777777" w:rsidR="00AF38E9" w:rsidRPr="00FC4079" w:rsidRDefault="00AF38E9" w:rsidP="00AF38E9">
            <w:pPr>
              <w:spacing w:line="240" w:lineRule="auto"/>
              <w:rPr>
                <w:sz w:val="16"/>
              </w:rPr>
            </w:pPr>
          </w:p>
        </w:tc>
        <w:tc>
          <w:tcPr>
            <w:tcW w:w="534" w:type="dxa"/>
            <w:shd w:val="clear" w:color="auto" w:fill="auto"/>
          </w:tcPr>
          <w:p w14:paraId="429541D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30C6D2F" w14:textId="77777777" w:rsidR="00AF38E9" w:rsidRPr="00FC4079" w:rsidRDefault="00AF38E9" w:rsidP="00AF38E9">
            <w:pPr>
              <w:spacing w:line="240" w:lineRule="auto"/>
              <w:rPr>
                <w:sz w:val="16"/>
              </w:rPr>
            </w:pPr>
          </w:p>
        </w:tc>
        <w:tc>
          <w:tcPr>
            <w:tcW w:w="864" w:type="dxa"/>
            <w:shd w:val="clear" w:color="auto" w:fill="auto"/>
          </w:tcPr>
          <w:p w14:paraId="3EC5A33A" w14:textId="77777777" w:rsidR="00AF38E9" w:rsidRPr="00FC4079" w:rsidRDefault="00AF38E9" w:rsidP="00AF38E9">
            <w:pPr>
              <w:spacing w:line="240" w:lineRule="auto"/>
              <w:rPr>
                <w:sz w:val="16"/>
              </w:rPr>
            </w:pPr>
            <w:r w:rsidRPr="00FC4079">
              <w:rPr>
                <w:sz w:val="16"/>
              </w:rPr>
              <w:t>C(100)</w:t>
            </w:r>
          </w:p>
        </w:tc>
      </w:tr>
      <w:tr w:rsidR="00FC4079" w:rsidRPr="00FC4079" w14:paraId="0629062E" w14:textId="77777777" w:rsidTr="00FC4079">
        <w:tc>
          <w:tcPr>
            <w:tcW w:w="1353" w:type="dxa"/>
          </w:tcPr>
          <w:p w14:paraId="756D0905" w14:textId="77777777" w:rsidR="00AF38E9" w:rsidRPr="00FC4079" w:rsidRDefault="00AF38E9" w:rsidP="00AF38E9">
            <w:pPr>
              <w:spacing w:line="240" w:lineRule="auto"/>
              <w:rPr>
                <w:sz w:val="16"/>
              </w:rPr>
            </w:pPr>
            <w:r w:rsidRPr="00FC4079">
              <w:rPr>
                <w:sz w:val="16"/>
              </w:rPr>
              <w:t>Adalimumab</w:t>
            </w:r>
          </w:p>
        </w:tc>
        <w:tc>
          <w:tcPr>
            <w:tcW w:w="2023" w:type="dxa"/>
          </w:tcPr>
          <w:p w14:paraId="72FFF009"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5FA886C6" w14:textId="77777777" w:rsidR="00AF38E9" w:rsidRPr="00FC4079" w:rsidRDefault="00AF38E9" w:rsidP="00AF38E9">
            <w:pPr>
              <w:spacing w:line="240" w:lineRule="auto"/>
              <w:rPr>
                <w:sz w:val="16"/>
              </w:rPr>
            </w:pPr>
            <w:r w:rsidRPr="00FC4079">
              <w:rPr>
                <w:sz w:val="16"/>
              </w:rPr>
              <w:t>Injection</w:t>
            </w:r>
          </w:p>
        </w:tc>
        <w:tc>
          <w:tcPr>
            <w:tcW w:w="1440" w:type="dxa"/>
          </w:tcPr>
          <w:p w14:paraId="5F473D5C" w14:textId="77777777" w:rsidR="00AF38E9" w:rsidRPr="00FC4079" w:rsidRDefault="00AF38E9" w:rsidP="00AF38E9">
            <w:pPr>
              <w:spacing w:line="240" w:lineRule="auto"/>
              <w:rPr>
                <w:sz w:val="16"/>
              </w:rPr>
            </w:pPr>
            <w:r w:rsidRPr="00FC4079">
              <w:rPr>
                <w:sz w:val="16"/>
              </w:rPr>
              <w:t>Humira</w:t>
            </w:r>
          </w:p>
        </w:tc>
        <w:tc>
          <w:tcPr>
            <w:tcW w:w="534" w:type="dxa"/>
          </w:tcPr>
          <w:p w14:paraId="4B09CDAF" w14:textId="77777777" w:rsidR="00AF38E9" w:rsidRPr="00FC4079" w:rsidRDefault="00AF38E9" w:rsidP="00AF38E9">
            <w:pPr>
              <w:spacing w:line="240" w:lineRule="auto"/>
              <w:rPr>
                <w:sz w:val="16"/>
              </w:rPr>
            </w:pPr>
            <w:r w:rsidRPr="00FC4079">
              <w:rPr>
                <w:sz w:val="16"/>
              </w:rPr>
              <w:t>VE</w:t>
            </w:r>
          </w:p>
        </w:tc>
        <w:tc>
          <w:tcPr>
            <w:tcW w:w="633" w:type="dxa"/>
          </w:tcPr>
          <w:p w14:paraId="5224958E" w14:textId="77777777" w:rsidR="00AF38E9" w:rsidRPr="00FC4079" w:rsidRDefault="00AF38E9" w:rsidP="00AF38E9">
            <w:pPr>
              <w:spacing w:line="240" w:lineRule="auto"/>
              <w:rPr>
                <w:sz w:val="16"/>
              </w:rPr>
            </w:pPr>
            <w:r w:rsidRPr="00FC4079">
              <w:rPr>
                <w:sz w:val="16"/>
              </w:rPr>
              <w:t xml:space="preserve">MP </w:t>
            </w:r>
          </w:p>
        </w:tc>
        <w:tc>
          <w:tcPr>
            <w:tcW w:w="1728" w:type="dxa"/>
          </w:tcPr>
          <w:p w14:paraId="608A4066" w14:textId="77777777" w:rsidR="00AF38E9" w:rsidRPr="00FC4079" w:rsidRDefault="00AF38E9" w:rsidP="00AF38E9">
            <w:pPr>
              <w:spacing w:line="240" w:lineRule="auto"/>
              <w:rPr>
                <w:sz w:val="16"/>
              </w:rPr>
            </w:pPr>
            <w:r w:rsidRPr="00FC4079">
              <w:rPr>
                <w:sz w:val="16"/>
              </w:rPr>
              <w:t>C12273</w:t>
            </w:r>
          </w:p>
        </w:tc>
        <w:tc>
          <w:tcPr>
            <w:tcW w:w="1728" w:type="dxa"/>
          </w:tcPr>
          <w:p w14:paraId="32D584C3" w14:textId="77777777" w:rsidR="00AF38E9" w:rsidRPr="00FC4079" w:rsidRDefault="00AF38E9" w:rsidP="00AF38E9">
            <w:pPr>
              <w:spacing w:line="240" w:lineRule="auto"/>
              <w:rPr>
                <w:sz w:val="16"/>
              </w:rPr>
            </w:pPr>
            <w:r w:rsidRPr="00FC4079">
              <w:rPr>
                <w:sz w:val="16"/>
              </w:rPr>
              <w:t>P12273</w:t>
            </w:r>
          </w:p>
        </w:tc>
        <w:tc>
          <w:tcPr>
            <w:tcW w:w="682" w:type="dxa"/>
          </w:tcPr>
          <w:p w14:paraId="44530268" w14:textId="77777777" w:rsidR="00AF38E9" w:rsidRPr="00FC4079" w:rsidRDefault="00AF38E9" w:rsidP="00AF38E9">
            <w:pPr>
              <w:spacing w:line="240" w:lineRule="auto"/>
              <w:rPr>
                <w:sz w:val="16"/>
              </w:rPr>
            </w:pPr>
            <w:r w:rsidRPr="00FC4079">
              <w:rPr>
                <w:sz w:val="16"/>
              </w:rPr>
              <w:t>4</w:t>
            </w:r>
          </w:p>
        </w:tc>
        <w:tc>
          <w:tcPr>
            <w:tcW w:w="682" w:type="dxa"/>
          </w:tcPr>
          <w:p w14:paraId="3F903A41" w14:textId="77777777" w:rsidR="00AF38E9" w:rsidRPr="00FC4079" w:rsidRDefault="00AF38E9" w:rsidP="00AF38E9">
            <w:pPr>
              <w:spacing w:line="240" w:lineRule="auto"/>
              <w:rPr>
                <w:sz w:val="16"/>
              </w:rPr>
            </w:pPr>
            <w:r w:rsidRPr="00FC4079">
              <w:rPr>
                <w:sz w:val="16"/>
              </w:rPr>
              <w:t>2</w:t>
            </w:r>
          </w:p>
        </w:tc>
        <w:tc>
          <w:tcPr>
            <w:tcW w:w="1271" w:type="dxa"/>
          </w:tcPr>
          <w:p w14:paraId="1B17ADBA" w14:textId="77777777" w:rsidR="00AF38E9" w:rsidRPr="00FC4079" w:rsidRDefault="00AF38E9" w:rsidP="00AF38E9">
            <w:pPr>
              <w:spacing w:line="240" w:lineRule="auto"/>
              <w:rPr>
                <w:sz w:val="16"/>
              </w:rPr>
            </w:pPr>
          </w:p>
        </w:tc>
        <w:tc>
          <w:tcPr>
            <w:tcW w:w="534" w:type="dxa"/>
          </w:tcPr>
          <w:p w14:paraId="76707170" w14:textId="77777777" w:rsidR="00AF38E9" w:rsidRPr="00FC4079" w:rsidRDefault="00AF38E9" w:rsidP="00AF38E9">
            <w:pPr>
              <w:spacing w:line="240" w:lineRule="auto"/>
              <w:rPr>
                <w:sz w:val="16"/>
              </w:rPr>
            </w:pPr>
            <w:r w:rsidRPr="00FC4079">
              <w:rPr>
                <w:sz w:val="16"/>
              </w:rPr>
              <w:t>2</w:t>
            </w:r>
          </w:p>
        </w:tc>
        <w:tc>
          <w:tcPr>
            <w:tcW w:w="534" w:type="dxa"/>
          </w:tcPr>
          <w:p w14:paraId="52BCD0B8" w14:textId="77777777" w:rsidR="00AF38E9" w:rsidRPr="00FC4079" w:rsidRDefault="00AF38E9" w:rsidP="00AF38E9">
            <w:pPr>
              <w:spacing w:line="240" w:lineRule="auto"/>
              <w:rPr>
                <w:sz w:val="16"/>
              </w:rPr>
            </w:pPr>
          </w:p>
        </w:tc>
        <w:tc>
          <w:tcPr>
            <w:tcW w:w="864" w:type="dxa"/>
          </w:tcPr>
          <w:p w14:paraId="30A00693" w14:textId="77777777" w:rsidR="00AF38E9" w:rsidRPr="00FC4079" w:rsidRDefault="00AF38E9" w:rsidP="00AF38E9">
            <w:pPr>
              <w:spacing w:line="240" w:lineRule="auto"/>
              <w:rPr>
                <w:sz w:val="16"/>
              </w:rPr>
            </w:pPr>
          </w:p>
        </w:tc>
      </w:tr>
      <w:tr w:rsidR="00FC4079" w:rsidRPr="00FC4079" w14:paraId="657D3C18" w14:textId="77777777" w:rsidTr="00FC4079">
        <w:tc>
          <w:tcPr>
            <w:tcW w:w="1353" w:type="dxa"/>
          </w:tcPr>
          <w:p w14:paraId="6EDEBED7" w14:textId="77777777" w:rsidR="00AF38E9" w:rsidRPr="00FC4079" w:rsidRDefault="00AF38E9" w:rsidP="00AF38E9">
            <w:pPr>
              <w:spacing w:line="240" w:lineRule="auto"/>
              <w:rPr>
                <w:sz w:val="16"/>
              </w:rPr>
            </w:pPr>
            <w:r w:rsidRPr="00FC4079">
              <w:rPr>
                <w:sz w:val="16"/>
              </w:rPr>
              <w:t>Adalimumab</w:t>
            </w:r>
          </w:p>
        </w:tc>
        <w:tc>
          <w:tcPr>
            <w:tcW w:w="2023" w:type="dxa"/>
          </w:tcPr>
          <w:p w14:paraId="724C3DC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71EB0F46" w14:textId="77777777" w:rsidR="00AF38E9" w:rsidRPr="00FC4079" w:rsidRDefault="00AF38E9" w:rsidP="00AF38E9">
            <w:pPr>
              <w:spacing w:line="240" w:lineRule="auto"/>
              <w:rPr>
                <w:sz w:val="16"/>
              </w:rPr>
            </w:pPr>
            <w:r w:rsidRPr="00FC4079">
              <w:rPr>
                <w:sz w:val="16"/>
              </w:rPr>
              <w:t>Injection</w:t>
            </w:r>
          </w:p>
        </w:tc>
        <w:tc>
          <w:tcPr>
            <w:tcW w:w="1440" w:type="dxa"/>
          </w:tcPr>
          <w:p w14:paraId="61B5E6BD" w14:textId="77777777" w:rsidR="00AF38E9" w:rsidRPr="00FC4079" w:rsidRDefault="00AF38E9" w:rsidP="00AF38E9">
            <w:pPr>
              <w:spacing w:line="240" w:lineRule="auto"/>
              <w:rPr>
                <w:sz w:val="16"/>
              </w:rPr>
            </w:pPr>
            <w:r w:rsidRPr="00FC4079">
              <w:rPr>
                <w:sz w:val="16"/>
              </w:rPr>
              <w:t>Humira</w:t>
            </w:r>
          </w:p>
        </w:tc>
        <w:tc>
          <w:tcPr>
            <w:tcW w:w="534" w:type="dxa"/>
          </w:tcPr>
          <w:p w14:paraId="1A61D9AC" w14:textId="77777777" w:rsidR="00AF38E9" w:rsidRPr="00FC4079" w:rsidRDefault="00AF38E9" w:rsidP="00AF38E9">
            <w:pPr>
              <w:spacing w:line="240" w:lineRule="auto"/>
              <w:rPr>
                <w:sz w:val="16"/>
              </w:rPr>
            </w:pPr>
            <w:r w:rsidRPr="00FC4079">
              <w:rPr>
                <w:sz w:val="16"/>
              </w:rPr>
              <w:t>VE</w:t>
            </w:r>
          </w:p>
        </w:tc>
        <w:tc>
          <w:tcPr>
            <w:tcW w:w="633" w:type="dxa"/>
          </w:tcPr>
          <w:p w14:paraId="36E85C60" w14:textId="77777777" w:rsidR="00AF38E9" w:rsidRPr="00FC4079" w:rsidRDefault="00AF38E9" w:rsidP="00AF38E9">
            <w:pPr>
              <w:spacing w:line="240" w:lineRule="auto"/>
              <w:rPr>
                <w:sz w:val="16"/>
              </w:rPr>
            </w:pPr>
            <w:r w:rsidRPr="00FC4079">
              <w:rPr>
                <w:sz w:val="16"/>
              </w:rPr>
              <w:t xml:space="preserve">MP </w:t>
            </w:r>
          </w:p>
        </w:tc>
        <w:tc>
          <w:tcPr>
            <w:tcW w:w="1728" w:type="dxa"/>
          </w:tcPr>
          <w:p w14:paraId="0B2C8DE5" w14:textId="77777777" w:rsidR="00AF38E9" w:rsidRPr="00FC4079" w:rsidRDefault="00AF38E9" w:rsidP="00AF38E9">
            <w:pPr>
              <w:spacing w:line="240" w:lineRule="auto"/>
              <w:rPr>
                <w:sz w:val="16"/>
              </w:rPr>
            </w:pPr>
            <w:r w:rsidRPr="00FC4079">
              <w:rPr>
                <w:sz w:val="16"/>
              </w:rPr>
              <w:t>C12272 C12315</w:t>
            </w:r>
          </w:p>
        </w:tc>
        <w:tc>
          <w:tcPr>
            <w:tcW w:w="1728" w:type="dxa"/>
          </w:tcPr>
          <w:p w14:paraId="474C3473" w14:textId="77777777" w:rsidR="00AF38E9" w:rsidRPr="00FC4079" w:rsidRDefault="00AF38E9" w:rsidP="00AF38E9">
            <w:pPr>
              <w:spacing w:line="240" w:lineRule="auto"/>
              <w:rPr>
                <w:sz w:val="16"/>
              </w:rPr>
            </w:pPr>
            <w:r w:rsidRPr="00FC4079">
              <w:rPr>
                <w:sz w:val="16"/>
              </w:rPr>
              <w:t>P12272 P12315</w:t>
            </w:r>
          </w:p>
        </w:tc>
        <w:tc>
          <w:tcPr>
            <w:tcW w:w="682" w:type="dxa"/>
          </w:tcPr>
          <w:p w14:paraId="51850AB3" w14:textId="77777777" w:rsidR="00AF38E9" w:rsidRPr="00FC4079" w:rsidRDefault="00AF38E9" w:rsidP="00AF38E9">
            <w:pPr>
              <w:spacing w:line="240" w:lineRule="auto"/>
              <w:rPr>
                <w:sz w:val="16"/>
              </w:rPr>
            </w:pPr>
            <w:r w:rsidRPr="00FC4079">
              <w:rPr>
                <w:sz w:val="16"/>
              </w:rPr>
              <w:t>4</w:t>
            </w:r>
          </w:p>
        </w:tc>
        <w:tc>
          <w:tcPr>
            <w:tcW w:w="682" w:type="dxa"/>
          </w:tcPr>
          <w:p w14:paraId="77F85695" w14:textId="77777777" w:rsidR="00AF38E9" w:rsidRPr="00FC4079" w:rsidRDefault="00AF38E9" w:rsidP="00AF38E9">
            <w:pPr>
              <w:spacing w:line="240" w:lineRule="auto"/>
              <w:rPr>
                <w:sz w:val="16"/>
              </w:rPr>
            </w:pPr>
            <w:r w:rsidRPr="00FC4079">
              <w:rPr>
                <w:sz w:val="16"/>
              </w:rPr>
              <w:t>5</w:t>
            </w:r>
          </w:p>
        </w:tc>
        <w:tc>
          <w:tcPr>
            <w:tcW w:w="1271" w:type="dxa"/>
          </w:tcPr>
          <w:p w14:paraId="0D1E7F01" w14:textId="77777777" w:rsidR="00AF38E9" w:rsidRPr="00FC4079" w:rsidRDefault="00AF38E9" w:rsidP="00AF38E9">
            <w:pPr>
              <w:spacing w:line="240" w:lineRule="auto"/>
              <w:rPr>
                <w:sz w:val="16"/>
              </w:rPr>
            </w:pPr>
          </w:p>
        </w:tc>
        <w:tc>
          <w:tcPr>
            <w:tcW w:w="534" w:type="dxa"/>
          </w:tcPr>
          <w:p w14:paraId="65FAF9FD" w14:textId="77777777" w:rsidR="00AF38E9" w:rsidRPr="00FC4079" w:rsidRDefault="00AF38E9" w:rsidP="00AF38E9">
            <w:pPr>
              <w:spacing w:line="240" w:lineRule="auto"/>
              <w:rPr>
                <w:sz w:val="16"/>
              </w:rPr>
            </w:pPr>
            <w:r w:rsidRPr="00FC4079">
              <w:rPr>
                <w:sz w:val="16"/>
              </w:rPr>
              <w:t>2</w:t>
            </w:r>
          </w:p>
        </w:tc>
        <w:tc>
          <w:tcPr>
            <w:tcW w:w="534" w:type="dxa"/>
          </w:tcPr>
          <w:p w14:paraId="68555AB1" w14:textId="77777777" w:rsidR="00AF38E9" w:rsidRPr="00FC4079" w:rsidRDefault="00AF38E9" w:rsidP="00AF38E9">
            <w:pPr>
              <w:spacing w:line="240" w:lineRule="auto"/>
              <w:rPr>
                <w:sz w:val="16"/>
              </w:rPr>
            </w:pPr>
          </w:p>
        </w:tc>
        <w:tc>
          <w:tcPr>
            <w:tcW w:w="864" w:type="dxa"/>
          </w:tcPr>
          <w:p w14:paraId="2D8514D7" w14:textId="77777777" w:rsidR="00AF38E9" w:rsidRPr="00FC4079" w:rsidRDefault="00AF38E9" w:rsidP="00AF38E9">
            <w:pPr>
              <w:spacing w:line="240" w:lineRule="auto"/>
              <w:rPr>
                <w:sz w:val="16"/>
              </w:rPr>
            </w:pPr>
          </w:p>
        </w:tc>
      </w:tr>
      <w:tr w:rsidR="00FC4079" w:rsidRPr="00FC4079" w14:paraId="7915FD8B" w14:textId="77777777" w:rsidTr="00FC4079">
        <w:tc>
          <w:tcPr>
            <w:tcW w:w="1353" w:type="dxa"/>
          </w:tcPr>
          <w:p w14:paraId="10774335" w14:textId="77777777" w:rsidR="00AF38E9" w:rsidRPr="00FC4079" w:rsidRDefault="00AF38E9" w:rsidP="00AF38E9">
            <w:pPr>
              <w:spacing w:line="240" w:lineRule="auto"/>
              <w:rPr>
                <w:sz w:val="16"/>
              </w:rPr>
            </w:pPr>
            <w:r w:rsidRPr="00FC4079">
              <w:rPr>
                <w:sz w:val="16"/>
              </w:rPr>
              <w:t>Adalimumab</w:t>
            </w:r>
          </w:p>
        </w:tc>
        <w:tc>
          <w:tcPr>
            <w:tcW w:w="2023" w:type="dxa"/>
          </w:tcPr>
          <w:p w14:paraId="4A59FD9A"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7962E35E" w14:textId="77777777" w:rsidR="00AF38E9" w:rsidRPr="00FC4079" w:rsidRDefault="00AF38E9" w:rsidP="00AF38E9">
            <w:pPr>
              <w:spacing w:line="240" w:lineRule="auto"/>
              <w:rPr>
                <w:sz w:val="16"/>
              </w:rPr>
            </w:pPr>
            <w:r w:rsidRPr="00FC4079">
              <w:rPr>
                <w:sz w:val="16"/>
              </w:rPr>
              <w:t>Injection</w:t>
            </w:r>
          </w:p>
        </w:tc>
        <w:tc>
          <w:tcPr>
            <w:tcW w:w="1440" w:type="dxa"/>
          </w:tcPr>
          <w:p w14:paraId="61B998F7" w14:textId="77777777" w:rsidR="00AF38E9" w:rsidRPr="00FC4079" w:rsidRDefault="00AF38E9" w:rsidP="00AF38E9">
            <w:pPr>
              <w:spacing w:line="240" w:lineRule="auto"/>
              <w:rPr>
                <w:sz w:val="16"/>
              </w:rPr>
            </w:pPr>
            <w:r w:rsidRPr="00FC4079">
              <w:rPr>
                <w:sz w:val="16"/>
              </w:rPr>
              <w:t>Humira</w:t>
            </w:r>
          </w:p>
        </w:tc>
        <w:tc>
          <w:tcPr>
            <w:tcW w:w="534" w:type="dxa"/>
          </w:tcPr>
          <w:p w14:paraId="282E1379" w14:textId="77777777" w:rsidR="00AF38E9" w:rsidRPr="00FC4079" w:rsidRDefault="00AF38E9" w:rsidP="00AF38E9">
            <w:pPr>
              <w:spacing w:line="240" w:lineRule="auto"/>
              <w:rPr>
                <w:sz w:val="16"/>
              </w:rPr>
            </w:pPr>
            <w:r w:rsidRPr="00FC4079">
              <w:rPr>
                <w:sz w:val="16"/>
              </w:rPr>
              <w:t>VE</w:t>
            </w:r>
          </w:p>
        </w:tc>
        <w:tc>
          <w:tcPr>
            <w:tcW w:w="633" w:type="dxa"/>
          </w:tcPr>
          <w:p w14:paraId="0AADD756" w14:textId="77777777" w:rsidR="00AF38E9" w:rsidRPr="00FC4079" w:rsidRDefault="00AF38E9" w:rsidP="00AF38E9">
            <w:pPr>
              <w:spacing w:line="240" w:lineRule="auto"/>
              <w:rPr>
                <w:sz w:val="16"/>
              </w:rPr>
            </w:pPr>
            <w:r w:rsidRPr="00FC4079">
              <w:rPr>
                <w:sz w:val="16"/>
              </w:rPr>
              <w:t xml:space="preserve">MP </w:t>
            </w:r>
          </w:p>
        </w:tc>
        <w:tc>
          <w:tcPr>
            <w:tcW w:w="1728" w:type="dxa"/>
          </w:tcPr>
          <w:p w14:paraId="4A2AB191"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tcPr>
          <w:p w14:paraId="62EAF1C6"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tcPr>
          <w:p w14:paraId="6A4A1A8F" w14:textId="77777777" w:rsidR="00AF38E9" w:rsidRPr="00FC4079" w:rsidRDefault="00AF38E9" w:rsidP="00AF38E9">
            <w:pPr>
              <w:spacing w:line="240" w:lineRule="auto"/>
              <w:rPr>
                <w:sz w:val="16"/>
              </w:rPr>
            </w:pPr>
            <w:r w:rsidRPr="00FC4079">
              <w:rPr>
                <w:sz w:val="16"/>
              </w:rPr>
              <w:t>6</w:t>
            </w:r>
          </w:p>
        </w:tc>
        <w:tc>
          <w:tcPr>
            <w:tcW w:w="682" w:type="dxa"/>
          </w:tcPr>
          <w:p w14:paraId="37E9D3CA" w14:textId="77777777" w:rsidR="00AF38E9" w:rsidRPr="00FC4079" w:rsidRDefault="00AF38E9" w:rsidP="00AF38E9">
            <w:pPr>
              <w:spacing w:line="240" w:lineRule="auto"/>
              <w:rPr>
                <w:sz w:val="16"/>
              </w:rPr>
            </w:pPr>
            <w:r w:rsidRPr="00FC4079">
              <w:rPr>
                <w:sz w:val="16"/>
              </w:rPr>
              <w:t>0</w:t>
            </w:r>
          </w:p>
        </w:tc>
        <w:tc>
          <w:tcPr>
            <w:tcW w:w="1271" w:type="dxa"/>
          </w:tcPr>
          <w:p w14:paraId="206EBF2E" w14:textId="77777777" w:rsidR="00AF38E9" w:rsidRPr="00FC4079" w:rsidRDefault="00AF38E9" w:rsidP="00AF38E9">
            <w:pPr>
              <w:spacing w:line="240" w:lineRule="auto"/>
              <w:rPr>
                <w:sz w:val="16"/>
              </w:rPr>
            </w:pPr>
          </w:p>
        </w:tc>
        <w:tc>
          <w:tcPr>
            <w:tcW w:w="534" w:type="dxa"/>
          </w:tcPr>
          <w:p w14:paraId="53A91689" w14:textId="77777777" w:rsidR="00AF38E9" w:rsidRPr="00FC4079" w:rsidRDefault="00AF38E9" w:rsidP="00AF38E9">
            <w:pPr>
              <w:spacing w:line="240" w:lineRule="auto"/>
              <w:rPr>
                <w:sz w:val="16"/>
              </w:rPr>
            </w:pPr>
            <w:r w:rsidRPr="00FC4079">
              <w:rPr>
                <w:sz w:val="16"/>
              </w:rPr>
              <w:t>2</w:t>
            </w:r>
          </w:p>
        </w:tc>
        <w:tc>
          <w:tcPr>
            <w:tcW w:w="534" w:type="dxa"/>
          </w:tcPr>
          <w:p w14:paraId="18D262E8" w14:textId="77777777" w:rsidR="00AF38E9" w:rsidRPr="00FC4079" w:rsidRDefault="00AF38E9" w:rsidP="00AF38E9">
            <w:pPr>
              <w:spacing w:line="240" w:lineRule="auto"/>
              <w:rPr>
                <w:sz w:val="16"/>
              </w:rPr>
            </w:pPr>
          </w:p>
        </w:tc>
        <w:tc>
          <w:tcPr>
            <w:tcW w:w="864" w:type="dxa"/>
          </w:tcPr>
          <w:p w14:paraId="5A292FA7" w14:textId="77777777" w:rsidR="00AF38E9" w:rsidRPr="00FC4079" w:rsidRDefault="00AF38E9" w:rsidP="00AF38E9">
            <w:pPr>
              <w:spacing w:line="240" w:lineRule="auto"/>
              <w:rPr>
                <w:sz w:val="16"/>
              </w:rPr>
            </w:pPr>
          </w:p>
        </w:tc>
      </w:tr>
      <w:tr w:rsidR="00FC4079" w:rsidRPr="00FC4079" w14:paraId="48F6E357" w14:textId="77777777" w:rsidTr="00FC4079">
        <w:tc>
          <w:tcPr>
            <w:tcW w:w="1353" w:type="dxa"/>
          </w:tcPr>
          <w:p w14:paraId="5BACC291" w14:textId="77777777" w:rsidR="00AF38E9" w:rsidRPr="00FC4079" w:rsidRDefault="00AF38E9" w:rsidP="00AF38E9">
            <w:pPr>
              <w:spacing w:line="240" w:lineRule="auto"/>
              <w:rPr>
                <w:sz w:val="16"/>
              </w:rPr>
            </w:pPr>
            <w:r w:rsidRPr="00FC4079">
              <w:rPr>
                <w:sz w:val="16"/>
              </w:rPr>
              <w:t>Adalimumab</w:t>
            </w:r>
          </w:p>
        </w:tc>
        <w:tc>
          <w:tcPr>
            <w:tcW w:w="2023" w:type="dxa"/>
          </w:tcPr>
          <w:p w14:paraId="0DB1254C"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5FF0884F" w14:textId="77777777" w:rsidR="00AF38E9" w:rsidRPr="00FC4079" w:rsidRDefault="00AF38E9" w:rsidP="00AF38E9">
            <w:pPr>
              <w:spacing w:line="240" w:lineRule="auto"/>
              <w:rPr>
                <w:sz w:val="16"/>
              </w:rPr>
            </w:pPr>
            <w:r w:rsidRPr="00FC4079">
              <w:rPr>
                <w:sz w:val="16"/>
              </w:rPr>
              <w:t>Injection</w:t>
            </w:r>
          </w:p>
        </w:tc>
        <w:tc>
          <w:tcPr>
            <w:tcW w:w="1440" w:type="dxa"/>
          </w:tcPr>
          <w:p w14:paraId="29AA2547" w14:textId="77777777" w:rsidR="00AF38E9" w:rsidRPr="00FC4079" w:rsidRDefault="00AF38E9" w:rsidP="00AF38E9">
            <w:pPr>
              <w:spacing w:line="240" w:lineRule="auto"/>
              <w:rPr>
                <w:sz w:val="16"/>
              </w:rPr>
            </w:pPr>
            <w:r w:rsidRPr="00FC4079">
              <w:rPr>
                <w:sz w:val="16"/>
              </w:rPr>
              <w:t>Yuflyma</w:t>
            </w:r>
          </w:p>
        </w:tc>
        <w:tc>
          <w:tcPr>
            <w:tcW w:w="534" w:type="dxa"/>
          </w:tcPr>
          <w:p w14:paraId="7F64E1D1" w14:textId="77777777" w:rsidR="00AF38E9" w:rsidRPr="00FC4079" w:rsidRDefault="00AF38E9" w:rsidP="00AF38E9">
            <w:pPr>
              <w:spacing w:line="240" w:lineRule="auto"/>
              <w:rPr>
                <w:sz w:val="16"/>
              </w:rPr>
            </w:pPr>
            <w:r w:rsidRPr="00FC4079">
              <w:rPr>
                <w:sz w:val="16"/>
              </w:rPr>
              <w:t>EW</w:t>
            </w:r>
          </w:p>
        </w:tc>
        <w:tc>
          <w:tcPr>
            <w:tcW w:w="633" w:type="dxa"/>
          </w:tcPr>
          <w:p w14:paraId="5C3804A3" w14:textId="77777777" w:rsidR="00AF38E9" w:rsidRPr="00FC4079" w:rsidRDefault="00AF38E9" w:rsidP="00AF38E9">
            <w:pPr>
              <w:spacing w:line="240" w:lineRule="auto"/>
              <w:rPr>
                <w:sz w:val="16"/>
              </w:rPr>
            </w:pPr>
            <w:r w:rsidRPr="00FC4079">
              <w:rPr>
                <w:sz w:val="16"/>
              </w:rPr>
              <w:t xml:space="preserve">MP </w:t>
            </w:r>
          </w:p>
        </w:tc>
        <w:tc>
          <w:tcPr>
            <w:tcW w:w="1728" w:type="dxa"/>
          </w:tcPr>
          <w:p w14:paraId="6C16C8D7" w14:textId="77777777" w:rsidR="00AF38E9" w:rsidRPr="00FC4079" w:rsidRDefault="00AF38E9" w:rsidP="00AF38E9">
            <w:pPr>
              <w:spacing w:line="240" w:lineRule="auto"/>
              <w:rPr>
                <w:sz w:val="16"/>
              </w:rPr>
            </w:pPr>
            <w:r w:rsidRPr="00FC4079">
              <w:rPr>
                <w:sz w:val="16"/>
              </w:rPr>
              <w:t>C11713</w:t>
            </w:r>
          </w:p>
        </w:tc>
        <w:tc>
          <w:tcPr>
            <w:tcW w:w="1728" w:type="dxa"/>
          </w:tcPr>
          <w:p w14:paraId="4123C1F6" w14:textId="77777777" w:rsidR="00AF38E9" w:rsidRPr="00FC4079" w:rsidRDefault="00AF38E9" w:rsidP="00AF38E9">
            <w:pPr>
              <w:spacing w:line="240" w:lineRule="auto"/>
              <w:rPr>
                <w:sz w:val="16"/>
              </w:rPr>
            </w:pPr>
            <w:r w:rsidRPr="00FC4079">
              <w:rPr>
                <w:sz w:val="16"/>
              </w:rPr>
              <w:t>P11713</w:t>
            </w:r>
          </w:p>
        </w:tc>
        <w:tc>
          <w:tcPr>
            <w:tcW w:w="682" w:type="dxa"/>
          </w:tcPr>
          <w:p w14:paraId="13D4DCE7" w14:textId="77777777" w:rsidR="00AF38E9" w:rsidRPr="00FC4079" w:rsidRDefault="00AF38E9" w:rsidP="00AF38E9">
            <w:pPr>
              <w:spacing w:line="240" w:lineRule="auto"/>
              <w:rPr>
                <w:sz w:val="16"/>
              </w:rPr>
            </w:pPr>
            <w:r w:rsidRPr="00FC4079">
              <w:rPr>
                <w:sz w:val="16"/>
              </w:rPr>
              <w:t>2</w:t>
            </w:r>
          </w:p>
        </w:tc>
        <w:tc>
          <w:tcPr>
            <w:tcW w:w="682" w:type="dxa"/>
          </w:tcPr>
          <w:p w14:paraId="682B37EC" w14:textId="77777777" w:rsidR="00AF38E9" w:rsidRPr="00FC4079" w:rsidRDefault="00AF38E9" w:rsidP="00AF38E9">
            <w:pPr>
              <w:spacing w:line="240" w:lineRule="auto"/>
              <w:rPr>
                <w:sz w:val="16"/>
              </w:rPr>
            </w:pPr>
            <w:r w:rsidRPr="00FC4079">
              <w:rPr>
                <w:sz w:val="16"/>
              </w:rPr>
              <w:t>0</w:t>
            </w:r>
          </w:p>
        </w:tc>
        <w:tc>
          <w:tcPr>
            <w:tcW w:w="1271" w:type="dxa"/>
          </w:tcPr>
          <w:p w14:paraId="5D0D46CD" w14:textId="77777777" w:rsidR="00AF38E9" w:rsidRPr="00FC4079" w:rsidRDefault="00AF38E9" w:rsidP="00AF38E9">
            <w:pPr>
              <w:spacing w:line="240" w:lineRule="auto"/>
              <w:rPr>
                <w:sz w:val="16"/>
              </w:rPr>
            </w:pPr>
          </w:p>
        </w:tc>
        <w:tc>
          <w:tcPr>
            <w:tcW w:w="534" w:type="dxa"/>
          </w:tcPr>
          <w:p w14:paraId="61622028" w14:textId="77777777" w:rsidR="00AF38E9" w:rsidRPr="00FC4079" w:rsidRDefault="00AF38E9" w:rsidP="00AF38E9">
            <w:pPr>
              <w:spacing w:line="240" w:lineRule="auto"/>
              <w:rPr>
                <w:sz w:val="16"/>
              </w:rPr>
            </w:pPr>
            <w:r w:rsidRPr="00FC4079">
              <w:rPr>
                <w:sz w:val="16"/>
              </w:rPr>
              <w:t>2</w:t>
            </w:r>
          </w:p>
        </w:tc>
        <w:tc>
          <w:tcPr>
            <w:tcW w:w="534" w:type="dxa"/>
          </w:tcPr>
          <w:p w14:paraId="0C7877C6" w14:textId="77777777" w:rsidR="00AF38E9" w:rsidRPr="00FC4079" w:rsidRDefault="00AF38E9" w:rsidP="00AF38E9">
            <w:pPr>
              <w:spacing w:line="240" w:lineRule="auto"/>
              <w:rPr>
                <w:sz w:val="16"/>
              </w:rPr>
            </w:pPr>
          </w:p>
        </w:tc>
        <w:tc>
          <w:tcPr>
            <w:tcW w:w="864" w:type="dxa"/>
          </w:tcPr>
          <w:p w14:paraId="0497A739" w14:textId="77777777" w:rsidR="00AF38E9" w:rsidRPr="00FC4079" w:rsidRDefault="00AF38E9" w:rsidP="00AF38E9">
            <w:pPr>
              <w:spacing w:line="240" w:lineRule="auto"/>
              <w:rPr>
                <w:sz w:val="16"/>
              </w:rPr>
            </w:pPr>
          </w:p>
        </w:tc>
      </w:tr>
      <w:tr w:rsidR="00FC4079" w:rsidRPr="00FC4079" w14:paraId="79A91392" w14:textId="77777777" w:rsidTr="00FC4079">
        <w:tc>
          <w:tcPr>
            <w:tcW w:w="1353" w:type="dxa"/>
          </w:tcPr>
          <w:p w14:paraId="427C4BD5" w14:textId="77777777" w:rsidR="00AF38E9" w:rsidRPr="00FC4079" w:rsidRDefault="00AF38E9" w:rsidP="00AF38E9">
            <w:pPr>
              <w:spacing w:line="240" w:lineRule="auto"/>
              <w:rPr>
                <w:sz w:val="16"/>
              </w:rPr>
            </w:pPr>
            <w:r w:rsidRPr="00FC4079">
              <w:rPr>
                <w:sz w:val="16"/>
              </w:rPr>
              <w:t>Adalimumab</w:t>
            </w:r>
          </w:p>
        </w:tc>
        <w:tc>
          <w:tcPr>
            <w:tcW w:w="2023" w:type="dxa"/>
          </w:tcPr>
          <w:p w14:paraId="3576124E"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0DA911B5" w14:textId="77777777" w:rsidR="00AF38E9" w:rsidRPr="00FC4079" w:rsidRDefault="00AF38E9" w:rsidP="00AF38E9">
            <w:pPr>
              <w:spacing w:line="240" w:lineRule="auto"/>
              <w:rPr>
                <w:sz w:val="16"/>
              </w:rPr>
            </w:pPr>
            <w:r w:rsidRPr="00FC4079">
              <w:rPr>
                <w:sz w:val="16"/>
              </w:rPr>
              <w:t>Injection</w:t>
            </w:r>
          </w:p>
        </w:tc>
        <w:tc>
          <w:tcPr>
            <w:tcW w:w="1440" w:type="dxa"/>
          </w:tcPr>
          <w:p w14:paraId="2A18F84A" w14:textId="77777777" w:rsidR="00AF38E9" w:rsidRPr="00FC4079" w:rsidRDefault="00AF38E9" w:rsidP="00AF38E9">
            <w:pPr>
              <w:spacing w:line="240" w:lineRule="auto"/>
              <w:rPr>
                <w:sz w:val="16"/>
              </w:rPr>
            </w:pPr>
            <w:r w:rsidRPr="00FC4079">
              <w:rPr>
                <w:sz w:val="16"/>
              </w:rPr>
              <w:t>Yuflyma</w:t>
            </w:r>
          </w:p>
        </w:tc>
        <w:tc>
          <w:tcPr>
            <w:tcW w:w="534" w:type="dxa"/>
          </w:tcPr>
          <w:p w14:paraId="1AF9F6D1" w14:textId="77777777" w:rsidR="00AF38E9" w:rsidRPr="00FC4079" w:rsidRDefault="00AF38E9" w:rsidP="00AF38E9">
            <w:pPr>
              <w:spacing w:line="240" w:lineRule="auto"/>
              <w:rPr>
                <w:sz w:val="16"/>
              </w:rPr>
            </w:pPr>
            <w:r w:rsidRPr="00FC4079">
              <w:rPr>
                <w:sz w:val="16"/>
              </w:rPr>
              <w:t>EW</w:t>
            </w:r>
          </w:p>
        </w:tc>
        <w:tc>
          <w:tcPr>
            <w:tcW w:w="633" w:type="dxa"/>
          </w:tcPr>
          <w:p w14:paraId="027E71C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7E01F42"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7C1C0EC0"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5B6EE28B"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7F5E602"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3F85A9B4" w14:textId="77777777" w:rsidR="00AF38E9" w:rsidRPr="00FC4079" w:rsidRDefault="00AF38E9" w:rsidP="00AF38E9">
            <w:pPr>
              <w:spacing w:line="240" w:lineRule="auto"/>
              <w:rPr>
                <w:sz w:val="16"/>
              </w:rPr>
            </w:pPr>
          </w:p>
        </w:tc>
        <w:tc>
          <w:tcPr>
            <w:tcW w:w="534" w:type="dxa"/>
            <w:shd w:val="clear" w:color="auto" w:fill="auto"/>
          </w:tcPr>
          <w:p w14:paraId="05CC231B"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36B6594" w14:textId="77777777" w:rsidR="00AF38E9" w:rsidRPr="00FC4079" w:rsidRDefault="00AF38E9" w:rsidP="00AF38E9">
            <w:pPr>
              <w:spacing w:line="240" w:lineRule="auto"/>
              <w:rPr>
                <w:sz w:val="16"/>
              </w:rPr>
            </w:pPr>
          </w:p>
        </w:tc>
        <w:tc>
          <w:tcPr>
            <w:tcW w:w="864" w:type="dxa"/>
            <w:shd w:val="clear" w:color="auto" w:fill="auto"/>
          </w:tcPr>
          <w:p w14:paraId="4A249D08" w14:textId="77777777" w:rsidR="00AF38E9" w:rsidRPr="00FC4079" w:rsidRDefault="00AF38E9" w:rsidP="00AF38E9">
            <w:pPr>
              <w:spacing w:line="240" w:lineRule="auto"/>
              <w:rPr>
                <w:sz w:val="16"/>
              </w:rPr>
            </w:pPr>
            <w:r w:rsidRPr="00FC4079">
              <w:rPr>
                <w:sz w:val="16"/>
              </w:rPr>
              <w:t>C(100)</w:t>
            </w:r>
          </w:p>
        </w:tc>
      </w:tr>
      <w:tr w:rsidR="00FC4079" w:rsidRPr="00FC4079" w14:paraId="2C323C99" w14:textId="77777777" w:rsidTr="00FC4079">
        <w:tc>
          <w:tcPr>
            <w:tcW w:w="1353" w:type="dxa"/>
          </w:tcPr>
          <w:p w14:paraId="6660B5CF" w14:textId="77777777" w:rsidR="00AF38E9" w:rsidRPr="00FC4079" w:rsidRDefault="00AF38E9" w:rsidP="00AF38E9">
            <w:pPr>
              <w:spacing w:line="240" w:lineRule="auto"/>
              <w:rPr>
                <w:sz w:val="16"/>
              </w:rPr>
            </w:pPr>
            <w:r w:rsidRPr="00FC4079">
              <w:rPr>
                <w:sz w:val="16"/>
              </w:rPr>
              <w:t>Adalimumab</w:t>
            </w:r>
          </w:p>
        </w:tc>
        <w:tc>
          <w:tcPr>
            <w:tcW w:w="2023" w:type="dxa"/>
          </w:tcPr>
          <w:p w14:paraId="272BA416"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5042AA52" w14:textId="77777777" w:rsidR="00AF38E9" w:rsidRPr="00FC4079" w:rsidRDefault="00AF38E9" w:rsidP="00AF38E9">
            <w:pPr>
              <w:spacing w:line="240" w:lineRule="auto"/>
              <w:rPr>
                <w:sz w:val="16"/>
              </w:rPr>
            </w:pPr>
            <w:r w:rsidRPr="00FC4079">
              <w:rPr>
                <w:sz w:val="16"/>
              </w:rPr>
              <w:t>Injection</w:t>
            </w:r>
          </w:p>
        </w:tc>
        <w:tc>
          <w:tcPr>
            <w:tcW w:w="1440" w:type="dxa"/>
          </w:tcPr>
          <w:p w14:paraId="288CECD3" w14:textId="77777777" w:rsidR="00AF38E9" w:rsidRPr="00FC4079" w:rsidRDefault="00AF38E9" w:rsidP="00AF38E9">
            <w:pPr>
              <w:spacing w:line="240" w:lineRule="auto"/>
              <w:rPr>
                <w:sz w:val="16"/>
              </w:rPr>
            </w:pPr>
            <w:r w:rsidRPr="00FC4079">
              <w:rPr>
                <w:sz w:val="16"/>
              </w:rPr>
              <w:t>Yuflyma</w:t>
            </w:r>
          </w:p>
        </w:tc>
        <w:tc>
          <w:tcPr>
            <w:tcW w:w="534" w:type="dxa"/>
          </w:tcPr>
          <w:p w14:paraId="416616BF" w14:textId="77777777" w:rsidR="00AF38E9" w:rsidRPr="00FC4079" w:rsidRDefault="00AF38E9" w:rsidP="00AF38E9">
            <w:pPr>
              <w:spacing w:line="240" w:lineRule="auto"/>
              <w:rPr>
                <w:sz w:val="16"/>
              </w:rPr>
            </w:pPr>
            <w:r w:rsidRPr="00FC4079">
              <w:rPr>
                <w:sz w:val="16"/>
              </w:rPr>
              <w:t>EW</w:t>
            </w:r>
          </w:p>
        </w:tc>
        <w:tc>
          <w:tcPr>
            <w:tcW w:w="633" w:type="dxa"/>
          </w:tcPr>
          <w:p w14:paraId="04836ACB" w14:textId="77777777" w:rsidR="00AF38E9" w:rsidRPr="00FC4079" w:rsidRDefault="00AF38E9" w:rsidP="00AF38E9">
            <w:pPr>
              <w:spacing w:line="240" w:lineRule="auto"/>
              <w:rPr>
                <w:sz w:val="16"/>
              </w:rPr>
            </w:pPr>
            <w:r w:rsidRPr="00FC4079">
              <w:rPr>
                <w:sz w:val="16"/>
              </w:rPr>
              <w:t xml:space="preserve">MP </w:t>
            </w:r>
          </w:p>
        </w:tc>
        <w:tc>
          <w:tcPr>
            <w:tcW w:w="1728" w:type="dxa"/>
          </w:tcPr>
          <w:p w14:paraId="40A49336"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tcPr>
          <w:p w14:paraId="04B05191"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tcPr>
          <w:p w14:paraId="7B35DE12" w14:textId="77777777" w:rsidR="00AF38E9" w:rsidRPr="00FC4079" w:rsidRDefault="00AF38E9" w:rsidP="00AF38E9">
            <w:pPr>
              <w:spacing w:line="240" w:lineRule="auto"/>
              <w:rPr>
                <w:sz w:val="16"/>
              </w:rPr>
            </w:pPr>
            <w:r w:rsidRPr="00FC4079">
              <w:rPr>
                <w:sz w:val="16"/>
              </w:rPr>
              <w:t>2</w:t>
            </w:r>
          </w:p>
        </w:tc>
        <w:tc>
          <w:tcPr>
            <w:tcW w:w="682" w:type="dxa"/>
          </w:tcPr>
          <w:p w14:paraId="5C9553CB" w14:textId="77777777" w:rsidR="00AF38E9" w:rsidRPr="00FC4079" w:rsidRDefault="00AF38E9" w:rsidP="00AF38E9">
            <w:pPr>
              <w:spacing w:line="240" w:lineRule="auto"/>
              <w:rPr>
                <w:sz w:val="16"/>
              </w:rPr>
            </w:pPr>
            <w:r w:rsidRPr="00FC4079">
              <w:rPr>
                <w:sz w:val="16"/>
              </w:rPr>
              <w:t>2</w:t>
            </w:r>
          </w:p>
        </w:tc>
        <w:tc>
          <w:tcPr>
            <w:tcW w:w="1271" w:type="dxa"/>
          </w:tcPr>
          <w:p w14:paraId="67BC8B4E" w14:textId="77777777" w:rsidR="00AF38E9" w:rsidRPr="00FC4079" w:rsidRDefault="00AF38E9" w:rsidP="00AF38E9">
            <w:pPr>
              <w:spacing w:line="240" w:lineRule="auto"/>
              <w:rPr>
                <w:sz w:val="16"/>
              </w:rPr>
            </w:pPr>
          </w:p>
        </w:tc>
        <w:tc>
          <w:tcPr>
            <w:tcW w:w="534" w:type="dxa"/>
          </w:tcPr>
          <w:p w14:paraId="47391324" w14:textId="77777777" w:rsidR="00AF38E9" w:rsidRPr="00FC4079" w:rsidRDefault="00AF38E9" w:rsidP="00AF38E9">
            <w:pPr>
              <w:spacing w:line="240" w:lineRule="auto"/>
              <w:rPr>
                <w:sz w:val="16"/>
              </w:rPr>
            </w:pPr>
            <w:r w:rsidRPr="00FC4079">
              <w:rPr>
                <w:sz w:val="16"/>
              </w:rPr>
              <w:t>2</w:t>
            </w:r>
          </w:p>
        </w:tc>
        <w:tc>
          <w:tcPr>
            <w:tcW w:w="534" w:type="dxa"/>
          </w:tcPr>
          <w:p w14:paraId="73A023D1" w14:textId="77777777" w:rsidR="00AF38E9" w:rsidRPr="00FC4079" w:rsidRDefault="00AF38E9" w:rsidP="00AF38E9">
            <w:pPr>
              <w:spacing w:line="240" w:lineRule="auto"/>
              <w:rPr>
                <w:sz w:val="16"/>
              </w:rPr>
            </w:pPr>
          </w:p>
        </w:tc>
        <w:tc>
          <w:tcPr>
            <w:tcW w:w="864" w:type="dxa"/>
          </w:tcPr>
          <w:p w14:paraId="618AFDAA" w14:textId="77777777" w:rsidR="00AF38E9" w:rsidRPr="00FC4079" w:rsidRDefault="00AF38E9" w:rsidP="00AF38E9">
            <w:pPr>
              <w:spacing w:line="240" w:lineRule="auto"/>
              <w:rPr>
                <w:sz w:val="16"/>
              </w:rPr>
            </w:pPr>
          </w:p>
        </w:tc>
      </w:tr>
      <w:tr w:rsidR="00FC4079" w:rsidRPr="00FC4079" w14:paraId="64A1BF6E" w14:textId="77777777" w:rsidTr="00FC4079">
        <w:tc>
          <w:tcPr>
            <w:tcW w:w="1353" w:type="dxa"/>
          </w:tcPr>
          <w:p w14:paraId="1E4B8B42" w14:textId="77777777" w:rsidR="00AF38E9" w:rsidRPr="00FC4079" w:rsidRDefault="00AF38E9" w:rsidP="00AF38E9">
            <w:pPr>
              <w:spacing w:line="240" w:lineRule="auto"/>
              <w:rPr>
                <w:sz w:val="16"/>
              </w:rPr>
            </w:pPr>
            <w:r w:rsidRPr="00FC4079">
              <w:rPr>
                <w:sz w:val="16"/>
              </w:rPr>
              <w:t>Adalimumab</w:t>
            </w:r>
          </w:p>
        </w:tc>
        <w:tc>
          <w:tcPr>
            <w:tcW w:w="2023" w:type="dxa"/>
          </w:tcPr>
          <w:p w14:paraId="532A1600"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109AF297" w14:textId="77777777" w:rsidR="00AF38E9" w:rsidRPr="00FC4079" w:rsidRDefault="00AF38E9" w:rsidP="00AF38E9">
            <w:pPr>
              <w:spacing w:line="240" w:lineRule="auto"/>
              <w:rPr>
                <w:sz w:val="16"/>
              </w:rPr>
            </w:pPr>
            <w:r w:rsidRPr="00FC4079">
              <w:rPr>
                <w:sz w:val="16"/>
              </w:rPr>
              <w:t>Injection</w:t>
            </w:r>
          </w:p>
        </w:tc>
        <w:tc>
          <w:tcPr>
            <w:tcW w:w="1440" w:type="dxa"/>
          </w:tcPr>
          <w:p w14:paraId="2359569C" w14:textId="77777777" w:rsidR="00AF38E9" w:rsidRPr="00FC4079" w:rsidRDefault="00AF38E9" w:rsidP="00AF38E9">
            <w:pPr>
              <w:spacing w:line="240" w:lineRule="auto"/>
              <w:rPr>
                <w:sz w:val="16"/>
              </w:rPr>
            </w:pPr>
            <w:r w:rsidRPr="00FC4079">
              <w:rPr>
                <w:sz w:val="16"/>
              </w:rPr>
              <w:t>Yuflyma</w:t>
            </w:r>
          </w:p>
        </w:tc>
        <w:tc>
          <w:tcPr>
            <w:tcW w:w="534" w:type="dxa"/>
          </w:tcPr>
          <w:p w14:paraId="355C6AA6" w14:textId="77777777" w:rsidR="00AF38E9" w:rsidRPr="00FC4079" w:rsidRDefault="00AF38E9" w:rsidP="00AF38E9">
            <w:pPr>
              <w:spacing w:line="240" w:lineRule="auto"/>
              <w:rPr>
                <w:sz w:val="16"/>
              </w:rPr>
            </w:pPr>
            <w:r w:rsidRPr="00FC4079">
              <w:rPr>
                <w:sz w:val="16"/>
              </w:rPr>
              <w:t>EW</w:t>
            </w:r>
          </w:p>
        </w:tc>
        <w:tc>
          <w:tcPr>
            <w:tcW w:w="633" w:type="dxa"/>
          </w:tcPr>
          <w:p w14:paraId="35744330" w14:textId="77777777" w:rsidR="00AF38E9" w:rsidRPr="00FC4079" w:rsidRDefault="00AF38E9" w:rsidP="00AF38E9">
            <w:pPr>
              <w:spacing w:line="240" w:lineRule="auto"/>
              <w:rPr>
                <w:sz w:val="16"/>
              </w:rPr>
            </w:pPr>
            <w:r w:rsidRPr="00FC4079">
              <w:rPr>
                <w:sz w:val="16"/>
              </w:rPr>
              <w:t xml:space="preserve">MP </w:t>
            </w:r>
          </w:p>
        </w:tc>
        <w:tc>
          <w:tcPr>
            <w:tcW w:w="1728" w:type="dxa"/>
          </w:tcPr>
          <w:p w14:paraId="48425CF5"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tcPr>
          <w:p w14:paraId="34F4F8A6"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tcPr>
          <w:p w14:paraId="34F3C362" w14:textId="77777777" w:rsidR="00AF38E9" w:rsidRPr="00FC4079" w:rsidRDefault="00AF38E9" w:rsidP="00AF38E9">
            <w:pPr>
              <w:spacing w:line="240" w:lineRule="auto"/>
              <w:rPr>
                <w:sz w:val="16"/>
              </w:rPr>
            </w:pPr>
            <w:r w:rsidRPr="00FC4079">
              <w:rPr>
                <w:sz w:val="16"/>
              </w:rPr>
              <w:t>2</w:t>
            </w:r>
          </w:p>
        </w:tc>
        <w:tc>
          <w:tcPr>
            <w:tcW w:w="682" w:type="dxa"/>
          </w:tcPr>
          <w:p w14:paraId="069B6098" w14:textId="77777777" w:rsidR="00AF38E9" w:rsidRPr="00FC4079" w:rsidRDefault="00AF38E9" w:rsidP="00AF38E9">
            <w:pPr>
              <w:spacing w:line="240" w:lineRule="auto"/>
              <w:rPr>
                <w:sz w:val="16"/>
              </w:rPr>
            </w:pPr>
            <w:r w:rsidRPr="00FC4079">
              <w:rPr>
                <w:sz w:val="16"/>
              </w:rPr>
              <w:t>3</w:t>
            </w:r>
          </w:p>
        </w:tc>
        <w:tc>
          <w:tcPr>
            <w:tcW w:w="1271" w:type="dxa"/>
          </w:tcPr>
          <w:p w14:paraId="11D56078" w14:textId="77777777" w:rsidR="00AF38E9" w:rsidRPr="00FC4079" w:rsidRDefault="00AF38E9" w:rsidP="00AF38E9">
            <w:pPr>
              <w:spacing w:line="240" w:lineRule="auto"/>
              <w:rPr>
                <w:sz w:val="16"/>
              </w:rPr>
            </w:pPr>
          </w:p>
        </w:tc>
        <w:tc>
          <w:tcPr>
            <w:tcW w:w="534" w:type="dxa"/>
          </w:tcPr>
          <w:p w14:paraId="41E28661" w14:textId="77777777" w:rsidR="00AF38E9" w:rsidRPr="00FC4079" w:rsidRDefault="00AF38E9" w:rsidP="00AF38E9">
            <w:pPr>
              <w:spacing w:line="240" w:lineRule="auto"/>
              <w:rPr>
                <w:sz w:val="16"/>
              </w:rPr>
            </w:pPr>
            <w:r w:rsidRPr="00FC4079">
              <w:rPr>
                <w:sz w:val="16"/>
              </w:rPr>
              <w:t>2</w:t>
            </w:r>
          </w:p>
        </w:tc>
        <w:tc>
          <w:tcPr>
            <w:tcW w:w="534" w:type="dxa"/>
          </w:tcPr>
          <w:p w14:paraId="2A4A0637" w14:textId="77777777" w:rsidR="00AF38E9" w:rsidRPr="00FC4079" w:rsidRDefault="00AF38E9" w:rsidP="00AF38E9">
            <w:pPr>
              <w:spacing w:line="240" w:lineRule="auto"/>
              <w:rPr>
                <w:sz w:val="16"/>
              </w:rPr>
            </w:pPr>
          </w:p>
        </w:tc>
        <w:tc>
          <w:tcPr>
            <w:tcW w:w="864" w:type="dxa"/>
          </w:tcPr>
          <w:p w14:paraId="74DD30B0" w14:textId="77777777" w:rsidR="00AF38E9" w:rsidRPr="00FC4079" w:rsidRDefault="00AF38E9" w:rsidP="00AF38E9">
            <w:pPr>
              <w:spacing w:line="240" w:lineRule="auto"/>
              <w:rPr>
                <w:sz w:val="16"/>
              </w:rPr>
            </w:pPr>
          </w:p>
        </w:tc>
      </w:tr>
      <w:tr w:rsidR="00FC4079" w:rsidRPr="00FC4079" w14:paraId="65DEDED2" w14:textId="77777777" w:rsidTr="00FC4079">
        <w:tc>
          <w:tcPr>
            <w:tcW w:w="1353" w:type="dxa"/>
          </w:tcPr>
          <w:p w14:paraId="2C39C397" w14:textId="77777777" w:rsidR="00AF38E9" w:rsidRPr="00FC4079" w:rsidRDefault="00AF38E9" w:rsidP="00AF38E9">
            <w:pPr>
              <w:spacing w:line="240" w:lineRule="auto"/>
              <w:rPr>
                <w:sz w:val="16"/>
              </w:rPr>
            </w:pPr>
            <w:r w:rsidRPr="00FC4079">
              <w:rPr>
                <w:sz w:val="16"/>
              </w:rPr>
              <w:t>Adalimumab</w:t>
            </w:r>
          </w:p>
        </w:tc>
        <w:tc>
          <w:tcPr>
            <w:tcW w:w="2023" w:type="dxa"/>
          </w:tcPr>
          <w:p w14:paraId="3F114F86"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16248F17" w14:textId="77777777" w:rsidR="00AF38E9" w:rsidRPr="00FC4079" w:rsidRDefault="00AF38E9" w:rsidP="00AF38E9">
            <w:pPr>
              <w:spacing w:line="240" w:lineRule="auto"/>
              <w:rPr>
                <w:sz w:val="16"/>
              </w:rPr>
            </w:pPr>
            <w:r w:rsidRPr="00FC4079">
              <w:rPr>
                <w:sz w:val="16"/>
              </w:rPr>
              <w:t>Injection</w:t>
            </w:r>
          </w:p>
        </w:tc>
        <w:tc>
          <w:tcPr>
            <w:tcW w:w="1440" w:type="dxa"/>
          </w:tcPr>
          <w:p w14:paraId="13921CCE" w14:textId="77777777" w:rsidR="00AF38E9" w:rsidRPr="00FC4079" w:rsidRDefault="00AF38E9" w:rsidP="00AF38E9">
            <w:pPr>
              <w:spacing w:line="240" w:lineRule="auto"/>
              <w:rPr>
                <w:sz w:val="16"/>
              </w:rPr>
            </w:pPr>
            <w:r w:rsidRPr="00FC4079">
              <w:rPr>
                <w:sz w:val="16"/>
              </w:rPr>
              <w:t>Yuflyma</w:t>
            </w:r>
          </w:p>
        </w:tc>
        <w:tc>
          <w:tcPr>
            <w:tcW w:w="534" w:type="dxa"/>
          </w:tcPr>
          <w:p w14:paraId="6767CE32" w14:textId="77777777" w:rsidR="00AF38E9" w:rsidRPr="00FC4079" w:rsidRDefault="00AF38E9" w:rsidP="00AF38E9">
            <w:pPr>
              <w:spacing w:line="240" w:lineRule="auto"/>
              <w:rPr>
                <w:sz w:val="16"/>
              </w:rPr>
            </w:pPr>
            <w:r w:rsidRPr="00FC4079">
              <w:rPr>
                <w:sz w:val="16"/>
              </w:rPr>
              <w:t>EW</w:t>
            </w:r>
          </w:p>
        </w:tc>
        <w:tc>
          <w:tcPr>
            <w:tcW w:w="633" w:type="dxa"/>
          </w:tcPr>
          <w:p w14:paraId="145E3952" w14:textId="77777777" w:rsidR="00AF38E9" w:rsidRPr="00FC4079" w:rsidRDefault="00AF38E9" w:rsidP="00AF38E9">
            <w:pPr>
              <w:spacing w:line="240" w:lineRule="auto"/>
              <w:rPr>
                <w:sz w:val="16"/>
              </w:rPr>
            </w:pPr>
            <w:r w:rsidRPr="00FC4079">
              <w:rPr>
                <w:sz w:val="16"/>
              </w:rPr>
              <w:t xml:space="preserve">MP </w:t>
            </w:r>
          </w:p>
        </w:tc>
        <w:tc>
          <w:tcPr>
            <w:tcW w:w="1728" w:type="dxa"/>
          </w:tcPr>
          <w:p w14:paraId="7DC9BA81"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tcPr>
          <w:p w14:paraId="3F04DE26"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tcPr>
          <w:p w14:paraId="38CB383D" w14:textId="77777777" w:rsidR="00AF38E9" w:rsidRPr="00FC4079" w:rsidRDefault="00AF38E9" w:rsidP="00AF38E9">
            <w:pPr>
              <w:spacing w:line="240" w:lineRule="auto"/>
              <w:rPr>
                <w:sz w:val="16"/>
              </w:rPr>
            </w:pPr>
            <w:r w:rsidRPr="00FC4079">
              <w:rPr>
                <w:sz w:val="16"/>
              </w:rPr>
              <w:t>2</w:t>
            </w:r>
          </w:p>
        </w:tc>
        <w:tc>
          <w:tcPr>
            <w:tcW w:w="682" w:type="dxa"/>
          </w:tcPr>
          <w:p w14:paraId="67394D3B" w14:textId="77777777" w:rsidR="00AF38E9" w:rsidRPr="00FC4079" w:rsidRDefault="00AF38E9" w:rsidP="00AF38E9">
            <w:pPr>
              <w:spacing w:line="240" w:lineRule="auto"/>
              <w:rPr>
                <w:sz w:val="16"/>
              </w:rPr>
            </w:pPr>
            <w:r w:rsidRPr="00FC4079">
              <w:rPr>
                <w:sz w:val="16"/>
              </w:rPr>
              <w:t>4</w:t>
            </w:r>
          </w:p>
        </w:tc>
        <w:tc>
          <w:tcPr>
            <w:tcW w:w="1271" w:type="dxa"/>
          </w:tcPr>
          <w:p w14:paraId="1C54BECE" w14:textId="77777777" w:rsidR="00AF38E9" w:rsidRPr="00FC4079" w:rsidRDefault="00AF38E9" w:rsidP="00AF38E9">
            <w:pPr>
              <w:spacing w:line="240" w:lineRule="auto"/>
              <w:rPr>
                <w:sz w:val="16"/>
              </w:rPr>
            </w:pPr>
          </w:p>
        </w:tc>
        <w:tc>
          <w:tcPr>
            <w:tcW w:w="534" w:type="dxa"/>
          </w:tcPr>
          <w:p w14:paraId="7A28ADAA" w14:textId="77777777" w:rsidR="00AF38E9" w:rsidRPr="00FC4079" w:rsidRDefault="00AF38E9" w:rsidP="00AF38E9">
            <w:pPr>
              <w:spacing w:line="240" w:lineRule="auto"/>
              <w:rPr>
                <w:sz w:val="16"/>
              </w:rPr>
            </w:pPr>
            <w:r w:rsidRPr="00FC4079">
              <w:rPr>
                <w:sz w:val="16"/>
              </w:rPr>
              <w:t>2</w:t>
            </w:r>
          </w:p>
        </w:tc>
        <w:tc>
          <w:tcPr>
            <w:tcW w:w="534" w:type="dxa"/>
          </w:tcPr>
          <w:p w14:paraId="059B41E1" w14:textId="77777777" w:rsidR="00AF38E9" w:rsidRPr="00FC4079" w:rsidRDefault="00AF38E9" w:rsidP="00AF38E9">
            <w:pPr>
              <w:spacing w:line="240" w:lineRule="auto"/>
              <w:rPr>
                <w:sz w:val="16"/>
              </w:rPr>
            </w:pPr>
          </w:p>
        </w:tc>
        <w:tc>
          <w:tcPr>
            <w:tcW w:w="864" w:type="dxa"/>
          </w:tcPr>
          <w:p w14:paraId="303B169A" w14:textId="77777777" w:rsidR="00AF38E9" w:rsidRPr="00FC4079" w:rsidRDefault="00AF38E9" w:rsidP="00AF38E9">
            <w:pPr>
              <w:spacing w:line="240" w:lineRule="auto"/>
              <w:rPr>
                <w:sz w:val="16"/>
              </w:rPr>
            </w:pPr>
          </w:p>
        </w:tc>
      </w:tr>
      <w:tr w:rsidR="00FC4079" w:rsidRPr="00FC4079" w14:paraId="535B3318" w14:textId="77777777" w:rsidTr="00FC4079">
        <w:tc>
          <w:tcPr>
            <w:tcW w:w="1353" w:type="dxa"/>
          </w:tcPr>
          <w:p w14:paraId="32170611" w14:textId="77777777" w:rsidR="00AF38E9" w:rsidRPr="00FC4079" w:rsidRDefault="00AF38E9" w:rsidP="00AF38E9">
            <w:pPr>
              <w:spacing w:line="240" w:lineRule="auto"/>
              <w:rPr>
                <w:sz w:val="16"/>
              </w:rPr>
            </w:pPr>
            <w:r w:rsidRPr="00FC4079">
              <w:rPr>
                <w:sz w:val="16"/>
              </w:rPr>
              <w:t>Adalimumab</w:t>
            </w:r>
          </w:p>
        </w:tc>
        <w:tc>
          <w:tcPr>
            <w:tcW w:w="2023" w:type="dxa"/>
          </w:tcPr>
          <w:p w14:paraId="3850839B"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03D5AB74" w14:textId="77777777" w:rsidR="00AF38E9" w:rsidRPr="00FC4079" w:rsidRDefault="00AF38E9" w:rsidP="00AF38E9">
            <w:pPr>
              <w:spacing w:line="240" w:lineRule="auto"/>
              <w:rPr>
                <w:sz w:val="16"/>
              </w:rPr>
            </w:pPr>
            <w:r w:rsidRPr="00FC4079">
              <w:rPr>
                <w:sz w:val="16"/>
              </w:rPr>
              <w:t>Injection</w:t>
            </w:r>
          </w:p>
        </w:tc>
        <w:tc>
          <w:tcPr>
            <w:tcW w:w="1440" w:type="dxa"/>
          </w:tcPr>
          <w:p w14:paraId="371F21F6" w14:textId="77777777" w:rsidR="00AF38E9" w:rsidRPr="00FC4079" w:rsidRDefault="00AF38E9" w:rsidP="00AF38E9">
            <w:pPr>
              <w:spacing w:line="240" w:lineRule="auto"/>
              <w:rPr>
                <w:sz w:val="16"/>
              </w:rPr>
            </w:pPr>
            <w:r w:rsidRPr="00FC4079">
              <w:rPr>
                <w:sz w:val="16"/>
              </w:rPr>
              <w:t>Yuflyma</w:t>
            </w:r>
          </w:p>
        </w:tc>
        <w:tc>
          <w:tcPr>
            <w:tcW w:w="534" w:type="dxa"/>
          </w:tcPr>
          <w:p w14:paraId="4066A346" w14:textId="77777777" w:rsidR="00AF38E9" w:rsidRPr="00FC4079" w:rsidRDefault="00AF38E9" w:rsidP="00AF38E9">
            <w:pPr>
              <w:spacing w:line="240" w:lineRule="auto"/>
              <w:rPr>
                <w:sz w:val="16"/>
              </w:rPr>
            </w:pPr>
            <w:r w:rsidRPr="00FC4079">
              <w:rPr>
                <w:sz w:val="16"/>
              </w:rPr>
              <w:t>EW</w:t>
            </w:r>
          </w:p>
        </w:tc>
        <w:tc>
          <w:tcPr>
            <w:tcW w:w="633" w:type="dxa"/>
          </w:tcPr>
          <w:p w14:paraId="3C928427" w14:textId="77777777" w:rsidR="00AF38E9" w:rsidRPr="00FC4079" w:rsidRDefault="00AF38E9" w:rsidP="00AF38E9">
            <w:pPr>
              <w:spacing w:line="240" w:lineRule="auto"/>
              <w:rPr>
                <w:sz w:val="16"/>
              </w:rPr>
            </w:pPr>
            <w:r w:rsidRPr="00FC4079">
              <w:rPr>
                <w:sz w:val="16"/>
              </w:rPr>
              <w:t xml:space="preserve">MP </w:t>
            </w:r>
          </w:p>
        </w:tc>
        <w:tc>
          <w:tcPr>
            <w:tcW w:w="1728" w:type="dxa"/>
          </w:tcPr>
          <w:p w14:paraId="5BE4B032"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tcPr>
          <w:p w14:paraId="6F485ACF"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tcPr>
          <w:p w14:paraId="45D09F93" w14:textId="77777777" w:rsidR="00AF38E9" w:rsidRPr="00FC4079" w:rsidRDefault="00AF38E9" w:rsidP="00AF38E9">
            <w:pPr>
              <w:spacing w:line="240" w:lineRule="auto"/>
              <w:rPr>
                <w:sz w:val="16"/>
              </w:rPr>
            </w:pPr>
            <w:r w:rsidRPr="00FC4079">
              <w:rPr>
                <w:sz w:val="16"/>
              </w:rPr>
              <w:t>2</w:t>
            </w:r>
          </w:p>
        </w:tc>
        <w:tc>
          <w:tcPr>
            <w:tcW w:w="682" w:type="dxa"/>
          </w:tcPr>
          <w:p w14:paraId="6F86A54A" w14:textId="77777777" w:rsidR="00AF38E9" w:rsidRPr="00FC4079" w:rsidRDefault="00AF38E9" w:rsidP="00AF38E9">
            <w:pPr>
              <w:spacing w:line="240" w:lineRule="auto"/>
              <w:rPr>
                <w:sz w:val="16"/>
              </w:rPr>
            </w:pPr>
            <w:r w:rsidRPr="00FC4079">
              <w:rPr>
                <w:sz w:val="16"/>
              </w:rPr>
              <w:t>5</w:t>
            </w:r>
          </w:p>
        </w:tc>
        <w:tc>
          <w:tcPr>
            <w:tcW w:w="1271" w:type="dxa"/>
          </w:tcPr>
          <w:p w14:paraId="1B7FEE63" w14:textId="77777777" w:rsidR="00AF38E9" w:rsidRPr="00FC4079" w:rsidRDefault="00AF38E9" w:rsidP="00AF38E9">
            <w:pPr>
              <w:spacing w:line="240" w:lineRule="auto"/>
              <w:rPr>
                <w:sz w:val="16"/>
              </w:rPr>
            </w:pPr>
          </w:p>
        </w:tc>
        <w:tc>
          <w:tcPr>
            <w:tcW w:w="534" w:type="dxa"/>
          </w:tcPr>
          <w:p w14:paraId="15E91207" w14:textId="77777777" w:rsidR="00AF38E9" w:rsidRPr="00FC4079" w:rsidRDefault="00AF38E9" w:rsidP="00AF38E9">
            <w:pPr>
              <w:spacing w:line="240" w:lineRule="auto"/>
              <w:rPr>
                <w:sz w:val="16"/>
              </w:rPr>
            </w:pPr>
            <w:r w:rsidRPr="00FC4079">
              <w:rPr>
                <w:sz w:val="16"/>
              </w:rPr>
              <w:t>2</w:t>
            </w:r>
          </w:p>
        </w:tc>
        <w:tc>
          <w:tcPr>
            <w:tcW w:w="534" w:type="dxa"/>
          </w:tcPr>
          <w:p w14:paraId="296543A7" w14:textId="77777777" w:rsidR="00AF38E9" w:rsidRPr="00FC4079" w:rsidRDefault="00AF38E9" w:rsidP="00AF38E9">
            <w:pPr>
              <w:spacing w:line="240" w:lineRule="auto"/>
              <w:rPr>
                <w:sz w:val="16"/>
              </w:rPr>
            </w:pPr>
          </w:p>
        </w:tc>
        <w:tc>
          <w:tcPr>
            <w:tcW w:w="864" w:type="dxa"/>
          </w:tcPr>
          <w:p w14:paraId="2CE11E7C" w14:textId="77777777" w:rsidR="00AF38E9" w:rsidRPr="00FC4079" w:rsidRDefault="00AF38E9" w:rsidP="00AF38E9">
            <w:pPr>
              <w:spacing w:line="240" w:lineRule="auto"/>
              <w:rPr>
                <w:sz w:val="16"/>
              </w:rPr>
            </w:pPr>
          </w:p>
        </w:tc>
      </w:tr>
      <w:tr w:rsidR="00FC4079" w:rsidRPr="00FC4079" w14:paraId="14511B54" w14:textId="77777777" w:rsidTr="00FC4079">
        <w:tc>
          <w:tcPr>
            <w:tcW w:w="1353" w:type="dxa"/>
          </w:tcPr>
          <w:p w14:paraId="6CC3F476" w14:textId="77777777" w:rsidR="00AF38E9" w:rsidRPr="00FC4079" w:rsidRDefault="00AF38E9" w:rsidP="00AF38E9">
            <w:pPr>
              <w:spacing w:line="240" w:lineRule="auto"/>
              <w:rPr>
                <w:sz w:val="16"/>
              </w:rPr>
            </w:pPr>
            <w:r w:rsidRPr="00FC4079">
              <w:rPr>
                <w:sz w:val="16"/>
              </w:rPr>
              <w:t>Adalimumab</w:t>
            </w:r>
          </w:p>
        </w:tc>
        <w:tc>
          <w:tcPr>
            <w:tcW w:w="2023" w:type="dxa"/>
          </w:tcPr>
          <w:p w14:paraId="34863D6B"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1CEEF0BD" w14:textId="77777777" w:rsidR="00AF38E9" w:rsidRPr="00FC4079" w:rsidRDefault="00AF38E9" w:rsidP="00AF38E9">
            <w:pPr>
              <w:spacing w:line="240" w:lineRule="auto"/>
              <w:rPr>
                <w:sz w:val="16"/>
              </w:rPr>
            </w:pPr>
            <w:r w:rsidRPr="00FC4079">
              <w:rPr>
                <w:sz w:val="16"/>
              </w:rPr>
              <w:t>Injection</w:t>
            </w:r>
          </w:p>
        </w:tc>
        <w:tc>
          <w:tcPr>
            <w:tcW w:w="1440" w:type="dxa"/>
          </w:tcPr>
          <w:p w14:paraId="15964559" w14:textId="77777777" w:rsidR="00AF38E9" w:rsidRPr="00FC4079" w:rsidRDefault="00AF38E9" w:rsidP="00AF38E9">
            <w:pPr>
              <w:spacing w:line="240" w:lineRule="auto"/>
              <w:rPr>
                <w:sz w:val="16"/>
              </w:rPr>
            </w:pPr>
            <w:r w:rsidRPr="00FC4079">
              <w:rPr>
                <w:sz w:val="16"/>
              </w:rPr>
              <w:t>Yuflyma</w:t>
            </w:r>
          </w:p>
        </w:tc>
        <w:tc>
          <w:tcPr>
            <w:tcW w:w="534" w:type="dxa"/>
          </w:tcPr>
          <w:p w14:paraId="40EF3422" w14:textId="77777777" w:rsidR="00AF38E9" w:rsidRPr="00FC4079" w:rsidRDefault="00AF38E9" w:rsidP="00AF38E9">
            <w:pPr>
              <w:spacing w:line="240" w:lineRule="auto"/>
              <w:rPr>
                <w:sz w:val="16"/>
              </w:rPr>
            </w:pPr>
            <w:r w:rsidRPr="00FC4079">
              <w:rPr>
                <w:sz w:val="16"/>
              </w:rPr>
              <w:t>EW</w:t>
            </w:r>
          </w:p>
        </w:tc>
        <w:tc>
          <w:tcPr>
            <w:tcW w:w="633" w:type="dxa"/>
          </w:tcPr>
          <w:p w14:paraId="33AFDD2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CC43B71"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0F295E2E"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410ED591"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123E0C2"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8725E74" w14:textId="77777777" w:rsidR="00AF38E9" w:rsidRPr="00FC4079" w:rsidRDefault="00AF38E9" w:rsidP="00AF38E9">
            <w:pPr>
              <w:spacing w:line="240" w:lineRule="auto"/>
              <w:rPr>
                <w:sz w:val="16"/>
              </w:rPr>
            </w:pPr>
          </w:p>
        </w:tc>
        <w:tc>
          <w:tcPr>
            <w:tcW w:w="534" w:type="dxa"/>
            <w:shd w:val="clear" w:color="auto" w:fill="auto"/>
          </w:tcPr>
          <w:p w14:paraId="269E31E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DEC3EE3" w14:textId="77777777" w:rsidR="00AF38E9" w:rsidRPr="00FC4079" w:rsidRDefault="00AF38E9" w:rsidP="00AF38E9">
            <w:pPr>
              <w:spacing w:line="240" w:lineRule="auto"/>
              <w:rPr>
                <w:sz w:val="16"/>
              </w:rPr>
            </w:pPr>
          </w:p>
        </w:tc>
        <w:tc>
          <w:tcPr>
            <w:tcW w:w="864" w:type="dxa"/>
            <w:shd w:val="clear" w:color="auto" w:fill="auto"/>
          </w:tcPr>
          <w:p w14:paraId="0B353C25" w14:textId="77777777" w:rsidR="00AF38E9" w:rsidRPr="00FC4079" w:rsidRDefault="00AF38E9" w:rsidP="00AF38E9">
            <w:pPr>
              <w:spacing w:line="240" w:lineRule="auto"/>
              <w:rPr>
                <w:sz w:val="16"/>
              </w:rPr>
            </w:pPr>
            <w:r w:rsidRPr="00FC4079">
              <w:rPr>
                <w:sz w:val="16"/>
              </w:rPr>
              <w:t>C(100)</w:t>
            </w:r>
          </w:p>
        </w:tc>
      </w:tr>
      <w:tr w:rsidR="00FC4079" w:rsidRPr="00FC4079" w14:paraId="566A425E" w14:textId="77777777" w:rsidTr="00FC4079">
        <w:tc>
          <w:tcPr>
            <w:tcW w:w="1353" w:type="dxa"/>
          </w:tcPr>
          <w:p w14:paraId="06922EB9" w14:textId="77777777" w:rsidR="00AF38E9" w:rsidRPr="00FC4079" w:rsidRDefault="00AF38E9" w:rsidP="00AF38E9">
            <w:pPr>
              <w:spacing w:line="240" w:lineRule="auto"/>
              <w:rPr>
                <w:sz w:val="16"/>
              </w:rPr>
            </w:pPr>
            <w:r w:rsidRPr="00FC4079">
              <w:rPr>
                <w:sz w:val="16"/>
              </w:rPr>
              <w:t>Adalimumab</w:t>
            </w:r>
          </w:p>
        </w:tc>
        <w:tc>
          <w:tcPr>
            <w:tcW w:w="2023" w:type="dxa"/>
          </w:tcPr>
          <w:p w14:paraId="31173471"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6243A698" w14:textId="77777777" w:rsidR="00AF38E9" w:rsidRPr="00FC4079" w:rsidRDefault="00AF38E9" w:rsidP="00AF38E9">
            <w:pPr>
              <w:spacing w:line="240" w:lineRule="auto"/>
              <w:rPr>
                <w:sz w:val="16"/>
              </w:rPr>
            </w:pPr>
            <w:r w:rsidRPr="00FC4079">
              <w:rPr>
                <w:sz w:val="16"/>
              </w:rPr>
              <w:t>Injection</w:t>
            </w:r>
          </w:p>
        </w:tc>
        <w:tc>
          <w:tcPr>
            <w:tcW w:w="1440" w:type="dxa"/>
          </w:tcPr>
          <w:p w14:paraId="585B035D" w14:textId="77777777" w:rsidR="00AF38E9" w:rsidRPr="00FC4079" w:rsidRDefault="00AF38E9" w:rsidP="00AF38E9">
            <w:pPr>
              <w:spacing w:line="240" w:lineRule="auto"/>
              <w:rPr>
                <w:sz w:val="16"/>
              </w:rPr>
            </w:pPr>
            <w:r w:rsidRPr="00FC4079">
              <w:rPr>
                <w:sz w:val="16"/>
              </w:rPr>
              <w:t>Yuflyma</w:t>
            </w:r>
          </w:p>
        </w:tc>
        <w:tc>
          <w:tcPr>
            <w:tcW w:w="534" w:type="dxa"/>
          </w:tcPr>
          <w:p w14:paraId="369CE113" w14:textId="77777777" w:rsidR="00AF38E9" w:rsidRPr="00FC4079" w:rsidRDefault="00AF38E9" w:rsidP="00AF38E9">
            <w:pPr>
              <w:spacing w:line="240" w:lineRule="auto"/>
              <w:rPr>
                <w:sz w:val="16"/>
              </w:rPr>
            </w:pPr>
            <w:r w:rsidRPr="00FC4079">
              <w:rPr>
                <w:sz w:val="16"/>
              </w:rPr>
              <w:t>EW</w:t>
            </w:r>
          </w:p>
        </w:tc>
        <w:tc>
          <w:tcPr>
            <w:tcW w:w="633" w:type="dxa"/>
          </w:tcPr>
          <w:p w14:paraId="3B736B06" w14:textId="77777777" w:rsidR="00AF38E9" w:rsidRPr="00FC4079" w:rsidRDefault="00AF38E9" w:rsidP="00AF38E9">
            <w:pPr>
              <w:spacing w:line="240" w:lineRule="auto"/>
              <w:rPr>
                <w:sz w:val="16"/>
              </w:rPr>
            </w:pPr>
            <w:r w:rsidRPr="00FC4079">
              <w:rPr>
                <w:sz w:val="16"/>
              </w:rPr>
              <w:t xml:space="preserve">MP </w:t>
            </w:r>
          </w:p>
        </w:tc>
        <w:tc>
          <w:tcPr>
            <w:tcW w:w="1728" w:type="dxa"/>
          </w:tcPr>
          <w:p w14:paraId="55DD85D8" w14:textId="77777777" w:rsidR="00AF38E9" w:rsidRPr="00FC4079" w:rsidRDefault="00AF38E9" w:rsidP="00AF38E9">
            <w:pPr>
              <w:spacing w:line="240" w:lineRule="auto"/>
              <w:rPr>
                <w:sz w:val="16"/>
              </w:rPr>
            </w:pPr>
            <w:r w:rsidRPr="00FC4079">
              <w:rPr>
                <w:sz w:val="16"/>
              </w:rPr>
              <w:t>C12273</w:t>
            </w:r>
          </w:p>
        </w:tc>
        <w:tc>
          <w:tcPr>
            <w:tcW w:w="1728" w:type="dxa"/>
          </w:tcPr>
          <w:p w14:paraId="2E647FF1" w14:textId="77777777" w:rsidR="00AF38E9" w:rsidRPr="00FC4079" w:rsidRDefault="00AF38E9" w:rsidP="00AF38E9">
            <w:pPr>
              <w:spacing w:line="240" w:lineRule="auto"/>
              <w:rPr>
                <w:sz w:val="16"/>
              </w:rPr>
            </w:pPr>
            <w:r w:rsidRPr="00FC4079">
              <w:rPr>
                <w:sz w:val="16"/>
              </w:rPr>
              <w:t>P12273</w:t>
            </w:r>
          </w:p>
        </w:tc>
        <w:tc>
          <w:tcPr>
            <w:tcW w:w="682" w:type="dxa"/>
          </w:tcPr>
          <w:p w14:paraId="608D1D89" w14:textId="77777777" w:rsidR="00AF38E9" w:rsidRPr="00FC4079" w:rsidRDefault="00AF38E9" w:rsidP="00AF38E9">
            <w:pPr>
              <w:spacing w:line="240" w:lineRule="auto"/>
              <w:rPr>
                <w:sz w:val="16"/>
              </w:rPr>
            </w:pPr>
            <w:r w:rsidRPr="00FC4079">
              <w:rPr>
                <w:sz w:val="16"/>
              </w:rPr>
              <w:t>4</w:t>
            </w:r>
          </w:p>
        </w:tc>
        <w:tc>
          <w:tcPr>
            <w:tcW w:w="682" w:type="dxa"/>
          </w:tcPr>
          <w:p w14:paraId="20B2FA92" w14:textId="77777777" w:rsidR="00AF38E9" w:rsidRPr="00FC4079" w:rsidRDefault="00AF38E9" w:rsidP="00AF38E9">
            <w:pPr>
              <w:spacing w:line="240" w:lineRule="auto"/>
              <w:rPr>
                <w:sz w:val="16"/>
              </w:rPr>
            </w:pPr>
            <w:r w:rsidRPr="00FC4079">
              <w:rPr>
                <w:sz w:val="16"/>
              </w:rPr>
              <w:t>2</w:t>
            </w:r>
          </w:p>
        </w:tc>
        <w:tc>
          <w:tcPr>
            <w:tcW w:w="1271" w:type="dxa"/>
          </w:tcPr>
          <w:p w14:paraId="0D4378CD" w14:textId="77777777" w:rsidR="00AF38E9" w:rsidRPr="00FC4079" w:rsidRDefault="00AF38E9" w:rsidP="00AF38E9">
            <w:pPr>
              <w:spacing w:line="240" w:lineRule="auto"/>
              <w:rPr>
                <w:sz w:val="16"/>
              </w:rPr>
            </w:pPr>
          </w:p>
        </w:tc>
        <w:tc>
          <w:tcPr>
            <w:tcW w:w="534" w:type="dxa"/>
          </w:tcPr>
          <w:p w14:paraId="707E0811" w14:textId="77777777" w:rsidR="00AF38E9" w:rsidRPr="00FC4079" w:rsidRDefault="00AF38E9" w:rsidP="00AF38E9">
            <w:pPr>
              <w:spacing w:line="240" w:lineRule="auto"/>
              <w:rPr>
                <w:sz w:val="16"/>
              </w:rPr>
            </w:pPr>
            <w:r w:rsidRPr="00FC4079">
              <w:rPr>
                <w:sz w:val="16"/>
              </w:rPr>
              <w:t>2</w:t>
            </w:r>
          </w:p>
        </w:tc>
        <w:tc>
          <w:tcPr>
            <w:tcW w:w="534" w:type="dxa"/>
          </w:tcPr>
          <w:p w14:paraId="2E086BD6" w14:textId="77777777" w:rsidR="00AF38E9" w:rsidRPr="00FC4079" w:rsidRDefault="00AF38E9" w:rsidP="00AF38E9">
            <w:pPr>
              <w:spacing w:line="240" w:lineRule="auto"/>
              <w:rPr>
                <w:sz w:val="16"/>
              </w:rPr>
            </w:pPr>
          </w:p>
        </w:tc>
        <w:tc>
          <w:tcPr>
            <w:tcW w:w="864" w:type="dxa"/>
          </w:tcPr>
          <w:p w14:paraId="141DCDBB" w14:textId="77777777" w:rsidR="00AF38E9" w:rsidRPr="00FC4079" w:rsidRDefault="00AF38E9" w:rsidP="00AF38E9">
            <w:pPr>
              <w:spacing w:line="240" w:lineRule="auto"/>
              <w:rPr>
                <w:sz w:val="16"/>
              </w:rPr>
            </w:pPr>
          </w:p>
        </w:tc>
      </w:tr>
      <w:tr w:rsidR="00FC4079" w:rsidRPr="00FC4079" w14:paraId="6894A283" w14:textId="77777777" w:rsidTr="00FC4079">
        <w:tc>
          <w:tcPr>
            <w:tcW w:w="1353" w:type="dxa"/>
          </w:tcPr>
          <w:p w14:paraId="4580FC45" w14:textId="77777777" w:rsidR="00AF38E9" w:rsidRPr="00FC4079" w:rsidRDefault="00AF38E9" w:rsidP="00AF38E9">
            <w:pPr>
              <w:spacing w:line="240" w:lineRule="auto"/>
              <w:rPr>
                <w:sz w:val="16"/>
              </w:rPr>
            </w:pPr>
            <w:r w:rsidRPr="00FC4079">
              <w:rPr>
                <w:sz w:val="16"/>
              </w:rPr>
              <w:t>Adalimumab</w:t>
            </w:r>
          </w:p>
        </w:tc>
        <w:tc>
          <w:tcPr>
            <w:tcW w:w="2023" w:type="dxa"/>
          </w:tcPr>
          <w:p w14:paraId="005AC10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34ABFAD7" w14:textId="77777777" w:rsidR="00AF38E9" w:rsidRPr="00FC4079" w:rsidRDefault="00AF38E9" w:rsidP="00AF38E9">
            <w:pPr>
              <w:spacing w:line="240" w:lineRule="auto"/>
              <w:rPr>
                <w:sz w:val="16"/>
              </w:rPr>
            </w:pPr>
            <w:r w:rsidRPr="00FC4079">
              <w:rPr>
                <w:sz w:val="16"/>
              </w:rPr>
              <w:t>Injection</w:t>
            </w:r>
          </w:p>
        </w:tc>
        <w:tc>
          <w:tcPr>
            <w:tcW w:w="1440" w:type="dxa"/>
          </w:tcPr>
          <w:p w14:paraId="44C2E705" w14:textId="77777777" w:rsidR="00AF38E9" w:rsidRPr="00FC4079" w:rsidRDefault="00AF38E9" w:rsidP="00AF38E9">
            <w:pPr>
              <w:spacing w:line="240" w:lineRule="auto"/>
              <w:rPr>
                <w:sz w:val="16"/>
              </w:rPr>
            </w:pPr>
            <w:r w:rsidRPr="00FC4079">
              <w:rPr>
                <w:sz w:val="16"/>
              </w:rPr>
              <w:t>Yuflyma</w:t>
            </w:r>
          </w:p>
        </w:tc>
        <w:tc>
          <w:tcPr>
            <w:tcW w:w="534" w:type="dxa"/>
          </w:tcPr>
          <w:p w14:paraId="042575AC" w14:textId="77777777" w:rsidR="00AF38E9" w:rsidRPr="00FC4079" w:rsidRDefault="00AF38E9" w:rsidP="00AF38E9">
            <w:pPr>
              <w:spacing w:line="240" w:lineRule="auto"/>
              <w:rPr>
                <w:sz w:val="16"/>
              </w:rPr>
            </w:pPr>
            <w:r w:rsidRPr="00FC4079">
              <w:rPr>
                <w:sz w:val="16"/>
              </w:rPr>
              <w:t>EW</w:t>
            </w:r>
          </w:p>
        </w:tc>
        <w:tc>
          <w:tcPr>
            <w:tcW w:w="633" w:type="dxa"/>
          </w:tcPr>
          <w:p w14:paraId="2C200C92" w14:textId="77777777" w:rsidR="00AF38E9" w:rsidRPr="00FC4079" w:rsidRDefault="00AF38E9" w:rsidP="00AF38E9">
            <w:pPr>
              <w:spacing w:line="240" w:lineRule="auto"/>
              <w:rPr>
                <w:sz w:val="16"/>
              </w:rPr>
            </w:pPr>
            <w:r w:rsidRPr="00FC4079">
              <w:rPr>
                <w:sz w:val="16"/>
              </w:rPr>
              <w:t xml:space="preserve">MP </w:t>
            </w:r>
          </w:p>
        </w:tc>
        <w:tc>
          <w:tcPr>
            <w:tcW w:w="1728" w:type="dxa"/>
          </w:tcPr>
          <w:p w14:paraId="648F02A5" w14:textId="77777777" w:rsidR="00AF38E9" w:rsidRPr="00FC4079" w:rsidRDefault="00AF38E9" w:rsidP="00AF38E9">
            <w:pPr>
              <w:spacing w:line="240" w:lineRule="auto"/>
              <w:rPr>
                <w:sz w:val="16"/>
              </w:rPr>
            </w:pPr>
            <w:r w:rsidRPr="00FC4079">
              <w:rPr>
                <w:sz w:val="16"/>
              </w:rPr>
              <w:t>C11529 C12272 C12315</w:t>
            </w:r>
          </w:p>
        </w:tc>
        <w:tc>
          <w:tcPr>
            <w:tcW w:w="1728" w:type="dxa"/>
          </w:tcPr>
          <w:p w14:paraId="5D656A54" w14:textId="77777777" w:rsidR="00AF38E9" w:rsidRPr="00FC4079" w:rsidRDefault="00AF38E9" w:rsidP="00AF38E9">
            <w:pPr>
              <w:spacing w:line="240" w:lineRule="auto"/>
              <w:rPr>
                <w:sz w:val="16"/>
              </w:rPr>
            </w:pPr>
            <w:r w:rsidRPr="00FC4079">
              <w:rPr>
                <w:sz w:val="16"/>
              </w:rPr>
              <w:t>P11529 P12272 P12315</w:t>
            </w:r>
          </w:p>
        </w:tc>
        <w:tc>
          <w:tcPr>
            <w:tcW w:w="682" w:type="dxa"/>
          </w:tcPr>
          <w:p w14:paraId="16ACF20F" w14:textId="77777777" w:rsidR="00AF38E9" w:rsidRPr="00FC4079" w:rsidRDefault="00AF38E9" w:rsidP="00AF38E9">
            <w:pPr>
              <w:spacing w:line="240" w:lineRule="auto"/>
              <w:rPr>
                <w:sz w:val="16"/>
              </w:rPr>
            </w:pPr>
            <w:r w:rsidRPr="00FC4079">
              <w:rPr>
                <w:sz w:val="16"/>
              </w:rPr>
              <w:t>4</w:t>
            </w:r>
          </w:p>
        </w:tc>
        <w:tc>
          <w:tcPr>
            <w:tcW w:w="682" w:type="dxa"/>
          </w:tcPr>
          <w:p w14:paraId="03CEDF40" w14:textId="77777777" w:rsidR="00AF38E9" w:rsidRPr="00FC4079" w:rsidRDefault="00AF38E9" w:rsidP="00AF38E9">
            <w:pPr>
              <w:spacing w:line="240" w:lineRule="auto"/>
              <w:rPr>
                <w:sz w:val="16"/>
              </w:rPr>
            </w:pPr>
            <w:r w:rsidRPr="00FC4079">
              <w:rPr>
                <w:sz w:val="16"/>
              </w:rPr>
              <w:t>5</w:t>
            </w:r>
          </w:p>
        </w:tc>
        <w:tc>
          <w:tcPr>
            <w:tcW w:w="1271" w:type="dxa"/>
          </w:tcPr>
          <w:p w14:paraId="32575DC3" w14:textId="77777777" w:rsidR="00AF38E9" w:rsidRPr="00FC4079" w:rsidRDefault="00AF38E9" w:rsidP="00AF38E9">
            <w:pPr>
              <w:spacing w:line="240" w:lineRule="auto"/>
              <w:rPr>
                <w:sz w:val="16"/>
              </w:rPr>
            </w:pPr>
          </w:p>
        </w:tc>
        <w:tc>
          <w:tcPr>
            <w:tcW w:w="534" w:type="dxa"/>
          </w:tcPr>
          <w:p w14:paraId="5CB4CE91" w14:textId="77777777" w:rsidR="00AF38E9" w:rsidRPr="00FC4079" w:rsidRDefault="00AF38E9" w:rsidP="00AF38E9">
            <w:pPr>
              <w:spacing w:line="240" w:lineRule="auto"/>
              <w:rPr>
                <w:sz w:val="16"/>
              </w:rPr>
            </w:pPr>
            <w:r w:rsidRPr="00FC4079">
              <w:rPr>
                <w:sz w:val="16"/>
              </w:rPr>
              <w:t>2</w:t>
            </w:r>
          </w:p>
        </w:tc>
        <w:tc>
          <w:tcPr>
            <w:tcW w:w="534" w:type="dxa"/>
          </w:tcPr>
          <w:p w14:paraId="1F656A84" w14:textId="77777777" w:rsidR="00AF38E9" w:rsidRPr="00FC4079" w:rsidRDefault="00AF38E9" w:rsidP="00AF38E9">
            <w:pPr>
              <w:spacing w:line="240" w:lineRule="auto"/>
              <w:rPr>
                <w:sz w:val="16"/>
              </w:rPr>
            </w:pPr>
          </w:p>
        </w:tc>
        <w:tc>
          <w:tcPr>
            <w:tcW w:w="864" w:type="dxa"/>
          </w:tcPr>
          <w:p w14:paraId="10B41BA1" w14:textId="77777777" w:rsidR="00AF38E9" w:rsidRPr="00FC4079" w:rsidRDefault="00AF38E9" w:rsidP="00AF38E9">
            <w:pPr>
              <w:spacing w:line="240" w:lineRule="auto"/>
              <w:rPr>
                <w:sz w:val="16"/>
              </w:rPr>
            </w:pPr>
          </w:p>
        </w:tc>
      </w:tr>
      <w:tr w:rsidR="00FC4079" w:rsidRPr="00FC4079" w14:paraId="2740BBA4" w14:textId="77777777" w:rsidTr="00FC4079">
        <w:tc>
          <w:tcPr>
            <w:tcW w:w="1353" w:type="dxa"/>
          </w:tcPr>
          <w:p w14:paraId="292B702E" w14:textId="77777777" w:rsidR="00AF38E9" w:rsidRPr="00FC4079" w:rsidRDefault="00AF38E9" w:rsidP="00AF38E9">
            <w:pPr>
              <w:spacing w:line="240" w:lineRule="auto"/>
              <w:rPr>
                <w:sz w:val="16"/>
              </w:rPr>
            </w:pPr>
            <w:r w:rsidRPr="00FC4079">
              <w:rPr>
                <w:sz w:val="16"/>
              </w:rPr>
              <w:t>Adalimumab</w:t>
            </w:r>
          </w:p>
        </w:tc>
        <w:tc>
          <w:tcPr>
            <w:tcW w:w="2023" w:type="dxa"/>
          </w:tcPr>
          <w:p w14:paraId="027B6078" w14:textId="77777777" w:rsidR="00AF38E9" w:rsidRPr="00FC4079" w:rsidRDefault="00AF38E9" w:rsidP="00AF38E9">
            <w:pPr>
              <w:spacing w:line="240" w:lineRule="auto"/>
              <w:rPr>
                <w:sz w:val="16"/>
              </w:rPr>
            </w:pPr>
            <w:r w:rsidRPr="00FC4079">
              <w:rPr>
                <w:sz w:val="16"/>
              </w:rPr>
              <w:t>Injection 40 mg in 0.4 mL pre-filled pen</w:t>
            </w:r>
          </w:p>
        </w:tc>
        <w:tc>
          <w:tcPr>
            <w:tcW w:w="953" w:type="dxa"/>
          </w:tcPr>
          <w:p w14:paraId="52308135" w14:textId="77777777" w:rsidR="00AF38E9" w:rsidRPr="00FC4079" w:rsidRDefault="00AF38E9" w:rsidP="00AF38E9">
            <w:pPr>
              <w:spacing w:line="240" w:lineRule="auto"/>
              <w:rPr>
                <w:sz w:val="16"/>
              </w:rPr>
            </w:pPr>
            <w:r w:rsidRPr="00FC4079">
              <w:rPr>
                <w:sz w:val="16"/>
              </w:rPr>
              <w:t>Injection</w:t>
            </w:r>
          </w:p>
        </w:tc>
        <w:tc>
          <w:tcPr>
            <w:tcW w:w="1440" w:type="dxa"/>
          </w:tcPr>
          <w:p w14:paraId="29D9AF24" w14:textId="77777777" w:rsidR="00AF38E9" w:rsidRPr="00FC4079" w:rsidRDefault="00AF38E9" w:rsidP="00AF38E9">
            <w:pPr>
              <w:spacing w:line="240" w:lineRule="auto"/>
              <w:rPr>
                <w:sz w:val="16"/>
              </w:rPr>
            </w:pPr>
            <w:r w:rsidRPr="00FC4079">
              <w:rPr>
                <w:sz w:val="16"/>
              </w:rPr>
              <w:t>Yuflyma</w:t>
            </w:r>
          </w:p>
        </w:tc>
        <w:tc>
          <w:tcPr>
            <w:tcW w:w="534" w:type="dxa"/>
          </w:tcPr>
          <w:p w14:paraId="1F20BD3D" w14:textId="77777777" w:rsidR="00AF38E9" w:rsidRPr="00FC4079" w:rsidRDefault="00AF38E9" w:rsidP="00AF38E9">
            <w:pPr>
              <w:spacing w:line="240" w:lineRule="auto"/>
              <w:rPr>
                <w:sz w:val="16"/>
              </w:rPr>
            </w:pPr>
            <w:r w:rsidRPr="00FC4079">
              <w:rPr>
                <w:sz w:val="16"/>
              </w:rPr>
              <w:t>EW</w:t>
            </w:r>
          </w:p>
        </w:tc>
        <w:tc>
          <w:tcPr>
            <w:tcW w:w="633" w:type="dxa"/>
          </w:tcPr>
          <w:p w14:paraId="460899BD" w14:textId="77777777" w:rsidR="00AF38E9" w:rsidRPr="00FC4079" w:rsidRDefault="00AF38E9" w:rsidP="00AF38E9">
            <w:pPr>
              <w:spacing w:line="240" w:lineRule="auto"/>
              <w:rPr>
                <w:sz w:val="16"/>
              </w:rPr>
            </w:pPr>
            <w:r w:rsidRPr="00FC4079">
              <w:rPr>
                <w:sz w:val="16"/>
              </w:rPr>
              <w:t xml:space="preserve">MP </w:t>
            </w:r>
          </w:p>
        </w:tc>
        <w:tc>
          <w:tcPr>
            <w:tcW w:w="1728" w:type="dxa"/>
          </w:tcPr>
          <w:p w14:paraId="52FEB390"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tcPr>
          <w:p w14:paraId="103B753B"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tcPr>
          <w:p w14:paraId="540D0AB6" w14:textId="77777777" w:rsidR="00AF38E9" w:rsidRPr="00FC4079" w:rsidRDefault="00AF38E9" w:rsidP="00AF38E9">
            <w:pPr>
              <w:spacing w:line="240" w:lineRule="auto"/>
              <w:rPr>
                <w:sz w:val="16"/>
              </w:rPr>
            </w:pPr>
            <w:r w:rsidRPr="00FC4079">
              <w:rPr>
                <w:sz w:val="16"/>
              </w:rPr>
              <w:t>6</w:t>
            </w:r>
          </w:p>
        </w:tc>
        <w:tc>
          <w:tcPr>
            <w:tcW w:w="682" w:type="dxa"/>
          </w:tcPr>
          <w:p w14:paraId="1360BD63" w14:textId="77777777" w:rsidR="00AF38E9" w:rsidRPr="00FC4079" w:rsidRDefault="00AF38E9" w:rsidP="00AF38E9">
            <w:pPr>
              <w:spacing w:line="240" w:lineRule="auto"/>
              <w:rPr>
                <w:sz w:val="16"/>
              </w:rPr>
            </w:pPr>
            <w:r w:rsidRPr="00FC4079">
              <w:rPr>
                <w:sz w:val="16"/>
              </w:rPr>
              <w:t>0</w:t>
            </w:r>
          </w:p>
        </w:tc>
        <w:tc>
          <w:tcPr>
            <w:tcW w:w="1271" w:type="dxa"/>
          </w:tcPr>
          <w:p w14:paraId="014E4D92" w14:textId="77777777" w:rsidR="00AF38E9" w:rsidRPr="00FC4079" w:rsidRDefault="00AF38E9" w:rsidP="00AF38E9">
            <w:pPr>
              <w:spacing w:line="240" w:lineRule="auto"/>
              <w:rPr>
                <w:sz w:val="16"/>
              </w:rPr>
            </w:pPr>
          </w:p>
        </w:tc>
        <w:tc>
          <w:tcPr>
            <w:tcW w:w="534" w:type="dxa"/>
          </w:tcPr>
          <w:p w14:paraId="34027BE8" w14:textId="77777777" w:rsidR="00AF38E9" w:rsidRPr="00FC4079" w:rsidRDefault="00AF38E9" w:rsidP="00AF38E9">
            <w:pPr>
              <w:spacing w:line="240" w:lineRule="auto"/>
              <w:rPr>
                <w:sz w:val="16"/>
              </w:rPr>
            </w:pPr>
            <w:r w:rsidRPr="00FC4079">
              <w:rPr>
                <w:sz w:val="16"/>
              </w:rPr>
              <w:t>2</w:t>
            </w:r>
          </w:p>
        </w:tc>
        <w:tc>
          <w:tcPr>
            <w:tcW w:w="534" w:type="dxa"/>
          </w:tcPr>
          <w:p w14:paraId="5E585104" w14:textId="77777777" w:rsidR="00AF38E9" w:rsidRPr="00FC4079" w:rsidRDefault="00AF38E9" w:rsidP="00AF38E9">
            <w:pPr>
              <w:spacing w:line="240" w:lineRule="auto"/>
              <w:rPr>
                <w:sz w:val="16"/>
              </w:rPr>
            </w:pPr>
          </w:p>
        </w:tc>
        <w:tc>
          <w:tcPr>
            <w:tcW w:w="864" w:type="dxa"/>
          </w:tcPr>
          <w:p w14:paraId="7D28F4B5" w14:textId="77777777" w:rsidR="00AF38E9" w:rsidRPr="00FC4079" w:rsidRDefault="00AF38E9" w:rsidP="00AF38E9">
            <w:pPr>
              <w:spacing w:line="240" w:lineRule="auto"/>
              <w:rPr>
                <w:sz w:val="16"/>
              </w:rPr>
            </w:pPr>
          </w:p>
        </w:tc>
      </w:tr>
      <w:tr w:rsidR="00FC4079" w:rsidRPr="00FC4079" w14:paraId="253D53A8" w14:textId="77777777" w:rsidTr="00FC4079">
        <w:tc>
          <w:tcPr>
            <w:tcW w:w="1353" w:type="dxa"/>
          </w:tcPr>
          <w:p w14:paraId="796B4E07" w14:textId="77777777" w:rsidR="00AF38E9" w:rsidRPr="00FC4079" w:rsidRDefault="00AF38E9" w:rsidP="00AF38E9">
            <w:pPr>
              <w:spacing w:line="240" w:lineRule="auto"/>
              <w:rPr>
                <w:sz w:val="16"/>
              </w:rPr>
            </w:pPr>
            <w:r w:rsidRPr="00FC4079">
              <w:rPr>
                <w:sz w:val="16"/>
              </w:rPr>
              <w:t>Adalimumab</w:t>
            </w:r>
          </w:p>
        </w:tc>
        <w:tc>
          <w:tcPr>
            <w:tcW w:w="2023" w:type="dxa"/>
          </w:tcPr>
          <w:p w14:paraId="249D5F60"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4460B107" w14:textId="77777777" w:rsidR="00AF38E9" w:rsidRPr="00FC4079" w:rsidRDefault="00AF38E9" w:rsidP="00AF38E9">
            <w:pPr>
              <w:spacing w:line="240" w:lineRule="auto"/>
              <w:rPr>
                <w:sz w:val="16"/>
              </w:rPr>
            </w:pPr>
            <w:r w:rsidRPr="00FC4079">
              <w:rPr>
                <w:sz w:val="16"/>
              </w:rPr>
              <w:t>Injection</w:t>
            </w:r>
          </w:p>
        </w:tc>
        <w:tc>
          <w:tcPr>
            <w:tcW w:w="1440" w:type="dxa"/>
          </w:tcPr>
          <w:p w14:paraId="4C743A80" w14:textId="77777777" w:rsidR="00AF38E9" w:rsidRPr="00FC4079" w:rsidRDefault="00AF38E9" w:rsidP="00AF38E9">
            <w:pPr>
              <w:spacing w:line="240" w:lineRule="auto"/>
              <w:rPr>
                <w:sz w:val="16"/>
              </w:rPr>
            </w:pPr>
            <w:r w:rsidRPr="00FC4079">
              <w:rPr>
                <w:sz w:val="16"/>
              </w:rPr>
              <w:t>Adalicip</w:t>
            </w:r>
          </w:p>
        </w:tc>
        <w:tc>
          <w:tcPr>
            <w:tcW w:w="534" w:type="dxa"/>
          </w:tcPr>
          <w:p w14:paraId="21F51BFD" w14:textId="77777777" w:rsidR="00AF38E9" w:rsidRPr="00FC4079" w:rsidRDefault="00AF38E9" w:rsidP="00AF38E9">
            <w:pPr>
              <w:spacing w:line="240" w:lineRule="auto"/>
              <w:rPr>
                <w:sz w:val="16"/>
              </w:rPr>
            </w:pPr>
            <w:r w:rsidRPr="00FC4079">
              <w:rPr>
                <w:sz w:val="16"/>
              </w:rPr>
              <w:t>LR</w:t>
            </w:r>
          </w:p>
        </w:tc>
        <w:tc>
          <w:tcPr>
            <w:tcW w:w="633" w:type="dxa"/>
          </w:tcPr>
          <w:p w14:paraId="533F8A6E" w14:textId="77777777" w:rsidR="00AF38E9" w:rsidRPr="00FC4079" w:rsidRDefault="00AF38E9" w:rsidP="00AF38E9">
            <w:pPr>
              <w:spacing w:line="240" w:lineRule="auto"/>
              <w:rPr>
                <w:sz w:val="16"/>
              </w:rPr>
            </w:pPr>
            <w:r w:rsidRPr="00FC4079">
              <w:rPr>
                <w:sz w:val="16"/>
              </w:rPr>
              <w:t xml:space="preserve">MP </w:t>
            </w:r>
          </w:p>
        </w:tc>
        <w:tc>
          <w:tcPr>
            <w:tcW w:w="1728" w:type="dxa"/>
          </w:tcPr>
          <w:p w14:paraId="47AE8FC7" w14:textId="77777777" w:rsidR="00AF38E9" w:rsidRPr="00FC4079" w:rsidRDefault="00AF38E9" w:rsidP="00AF38E9">
            <w:pPr>
              <w:spacing w:line="240" w:lineRule="auto"/>
              <w:rPr>
                <w:sz w:val="16"/>
              </w:rPr>
            </w:pPr>
            <w:r w:rsidRPr="00FC4079">
              <w:rPr>
                <w:sz w:val="16"/>
              </w:rPr>
              <w:t>C11713</w:t>
            </w:r>
          </w:p>
        </w:tc>
        <w:tc>
          <w:tcPr>
            <w:tcW w:w="1728" w:type="dxa"/>
          </w:tcPr>
          <w:p w14:paraId="0ECE9BC3" w14:textId="77777777" w:rsidR="00AF38E9" w:rsidRPr="00FC4079" w:rsidRDefault="00AF38E9" w:rsidP="00AF38E9">
            <w:pPr>
              <w:spacing w:line="240" w:lineRule="auto"/>
              <w:rPr>
                <w:sz w:val="16"/>
              </w:rPr>
            </w:pPr>
            <w:r w:rsidRPr="00FC4079">
              <w:rPr>
                <w:sz w:val="16"/>
              </w:rPr>
              <w:t>P11713</w:t>
            </w:r>
          </w:p>
        </w:tc>
        <w:tc>
          <w:tcPr>
            <w:tcW w:w="682" w:type="dxa"/>
          </w:tcPr>
          <w:p w14:paraId="273A52D8" w14:textId="77777777" w:rsidR="00AF38E9" w:rsidRPr="00FC4079" w:rsidRDefault="00AF38E9" w:rsidP="00AF38E9">
            <w:pPr>
              <w:spacing w:line="240" w:lineRule="auto"/>
              <w:rPr>
                <w:sz w:val="16"/>
              </w:rPr>
            </w:pPr>
            <w:r w:rsidRPr="00FC4079">
              <w:rPr>
                <w:sz w:val="16"/>
              </w:rPr>
              <w:t>2</w:t>
            </w:r>
          </w:p>
        </w:tc>
        <w:tc>
          <w:tcPr>
            <w:tcW w:w="682" w:type="dxa"/>
          </w:tcPr>
          <w:p w14:paraId="0388FB7E" w14:textId="77777777" w:rsidR="00AF38E9" w:rsidRPr="00FC4079" w:rsidRDefault="00AF38E9" w:rsidP="00AF38E9">
            <w:pPr>
              <w:spacing w:line="240" w:lineRule="auto"/>
              <w:rPr>
                <w:sz w:val="16"/>
              </w:rPr>
            </w:pPr>
            <w:r w:rsidRPr="00FC4079">
              <w:rPr>
                <w:sz w:val="16"/>
              </w:rPr>
              <w:t>0</w:t>
            </w:r>
          </w:p>
        </w:tc>
        <w:tc>
          <w:tcPr>
            <w:tcW w:w="1271" w:type="dxa"/>
          </w:tcPr>
          <w:p w14:paraId="3924CE24" w14:textId="77777777" w:rsidR="00AF38E9" w:rsidRPr="00FC4079" w:rsidRDefault="00AF38E9" w:rsidP="00AF38E9">
            <w:pPr>
              <w:spacing w:line="240" w:lineRule="auto"/>
              <w:rPr>
                <w:sz w:val="16"/>
              </w:rPr>
            </w:pPr>
          </w:p>
        </w:tc>
        <w:tc>
          <w:tcPr>
            <w:tcW w:w="534" w:type="dxa"/>
          </w:tcPr>
          <w:p w14:paraId="54050BDA" w14:textId="77777777" w:rsidR="00AF38E9" w:rsidRPr="00FC4079" w:rsidRDefault="00AF38E9" w:rsidP="00AF38E9">
            <w:pPr>
              <w:spacing w:line="240" w:lineRule="auto"/>
              <w:rPr>
                <w:sz w:val="16"/>
              </w:rPr>
            </w:pPr>
            <w:r w:rsidRPr="00FC4079">
              <w:rPr>
                <w:sz w:val="16"/>
              </w:rPr>
              <w:t>2</w:t>
            </w:r>
          </w:p>
        </w:tc>
        <w:tc>
          <w:tcPr>
            <w:tcW w:w="534" w:type="dxa"/>
          </w:tcPr>
          <w:p w14:paraId="60A47CB1" w14:textId="77777777" w:rsidR="00AF38E9" w:rsidRPr="00FC4079" w:rsidRDefault="00AF38E9" w:rsidP="00AF38E9">
            <w:pPr>
              <w:spacing w:line="240" w:lineRule="auto"/>
              <w:rPr>
                <w:sz w:val="16"/>
              </w:rPr>
            </w:pPr>
          </w:p>
        </w:tc>
        <w:tc>
          <w:tcPr>
            <w:tcW w:w="864" w:type="dxa"/>
          </w:tcPr>
          <w:p w14:paraId="21506B9E" w14:textId="77777777" w:rsidR="00AF38E9" w:rsidRPr="00FC4079" w:rsidRDefault="00AF38E9" w:rsidP="00AF38E9">
            <w:pPr>
              <w:spacing w:line="240" w:lineRule="auto"/>
              <w:rPr>
                <w:sz w:val="16"/>
              </w:rPr>
            </w:pPr>
          </w:p>
        </w:tc>
      </w:tr>
      <w:tr w:rsidR="00FC4079" w:rsidRPr="00FC4079" w14:paraId="35EDD4A2" w14:textId="77777777" w:rsidTr="00FC4079">
        <w:tc>
          <w:tcPr>
            <w:tcW w:w="1353" w:type="dxa"/>
          </w:tcPr>
          <w:p w14:paraId="3CBF23E8" w14:textId="77777777" w:rsidR="00AF38E9" w:rsidRPr="00FC4079" w:rsidRDefault="00AF38E9" w:rsidP="00AF38E9">
            <w:pPr>
              <w:spacing w:line="240" w:lineRule="auto"/>
              <w:rPr>
                <w:sz w:val="16"/>
              </w:rPr>
            </w:pPr>
            <w:r w:rsidRPr="00FC4079">
              <w:rPr>
                <w:sz w:val="16"/>
              </w:rPr>
              <w:t>Adalimumab</w:t>
            </w:r>
          </w:p>
        </w:tc>
        <w:tc>
          <w:tcPr>
            <w:tcW w:w="2023" w:type="dxa"/>
          </w:tcPr>
          <w:p w14:paraId="0BD146E3"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76993081" w14:textId="77777777" w:rsidR="00AF38E9" w:rsidRPr="00FC4079" w:rsidRDefault="00AF38E9" w:rsidP="00AF38E9">
            <w:pPr>
              <w:spacing w:line="240" w:lineRule="auto"/>
              <w:rPr>
                <w:sz w:val="16"/>
              </w:rPr>
            </w:pPr>
            <w:r w:rsidRPr="00FC4079">
              <w:rPr>
                <w:sz w:val="16"/>
              </w:rPr>
              <w:t>Injection</w:t>
            </w:r>
          </w:p>
        </w:tc>
        <w:tc>
          <w:tcPr>
            <w:tcW w:w="1440" w:type="dxa"/>
          </w:tcPr>
          <w:p w14:paraId="6DE6ADFC" w14:textId="77777777" w:rsidR="00AF38E9" w:rsidRPr="00FC4079" w:rsidRDefault="00AF38E9" w:rsidP="00AF38E9">
            <w:pPr>
              <w:spacing w:line="240" w:lineRule="auto"/>
              <w:rPr>
                <w:sz w:val="16"/>
              </w:rPr>
            </w:pPr>
            <w:r w:rsidRPr="00FC4079">
              <w:rPr>
                <w:sz w:val="16"/>
              </w:rPr>
              <w:t>Adalicip</w:t>
            </w:r>
          </w:p>
        </w:tc>
        <w:tc>
          <w:tcPr>
            <w:tcW w:w="534" w:type="dxa"/>
          </w:tcPr>
          <w:p w14:paraId="45AD96C1" w14:textId="77777777" w:rsidR="00AF38E9" w:rsidRPr="00FC4079" w:rsidRDefault="00AF38E9" w:rsidP="00AF38E9">
            <w:pPr>
              <w:spacing w:line="240" w:lineRule="auto"/>
              <w:rPr>
                <w:sz w:val="16"/>
              </w:rPr>
            </w:pPr>
            <w:r w:rsidRPr="00FC4079">
              <w:rPr>
                <w:sz w:val="16"/>
              </w:rPr>
              <w:t>LR</w:t>
            </w:r>
          </w:p>
        </w:tc>
        <w:tc>
          <w:tcPr>
            <w:tcW w:w="633" w:type="dxa"/>
          </w:tcPr>
          <w:p w14:paraId="2F7D4DD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520283D"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6DB4A504"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62B8A35"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0F61E18F"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3916D74F" w14:textId="77777777" w:rsidR="00AF38E9" w:rsidRPr="00FC4079" w:rsidRDefault="00AF38E9" w:rsidP="00AF38E9">
            <w:pPr>
              <w:spacing w:line="240" w:lineRule="auto"/>
              <w:rPr>
                <w:sz w:val="16"/>
              </w:rPr>
            </w:pPr>
          </w:p>
        </w:tc>
        <w:tc>
          <w:tcPr>
            <w:tcW w:w="534" w:type="dxa"/>
            <w:shd w:val="clear" w:color="auto" w:fill="auto"/>
          </w:tcPr>
          <w:p w14:paraId="3C4EB98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3315DD8" w14:textId="77777777" w:rsidR="00AF38E9" w:rsidRPr="00FC4079" w:rsidRDefault="00AF38E9" w:rsidP="00AF38E9">
            <w:pPr>
              <w:spacing w:line="240" w:lineRule="auto"/>
              <w:rPr>
                <w:sz w:val="16"/>
              </w:rPr>
            </w:pPr>
          </w:p>
        </w:tc>
        <w:tc>
          <w:tcPr>
            <w:tcW w:w="864" w:type="dxa"/>
            <w:shd w:val="clear" w:color="auto" w:fill="auto"/>
          </w:tcPr>
          <w:p w14:paraId="07E9F878" w14:textId="77777777" w:rsidR="00AF38E9" w:rsidRPr="00FC4079" w:rsidRDefault="00AF38E9" w:rsidP="00AF38E9">
            <w:pPr>
              <w:spacing w:line="240" w:lineRule="auto"/>
              <w:rPr>
                <w:sz w:val="16"/>
              </w:rPr>
            </w:pPr>
            <w:r w:rsidRPr="00FC4079">
              <w:rPr>
                <w:sz w:val="16"/>
              </w:rPr>
              <w:t>C(100)</w:t>
            </w:r>
          </w:p>
        </w:tc>
      </w:tr>
      <w:tr w:rsidR="00FC4079" w:rsidRPr="00FC4079" w14:paraId="1275E856" w14:textId="77777777" w:rsidTr="00FC4079">
        <w:tc>
          <w:tcPr>
            <w:tcW w:w="1353" w:type="dxa"/>
          </w:tcPr>
          <w:p w14:paraId="000317CF" w14:textId="77777777" w:rsidR="00AF38E9" w:rsidRPr="00FC4079" w:rsidRDefault="00AF38E9" w:rsidP="00AF38E9">
            <w:pPr>
              <w:spacing w:line="240" w:lineRule="auto"/>
              <w:rPr>
                <w:sz w:val="16"/>
              </w:rPr>
            </w:pPr>
            <w:r w:rsidRPr="00FC4079">
              <w:rPr>
                <w:sz w:val="16"/>
              </w:rPr>
              <w:t>Adalimumab</w:t>
            </w:r>
          </w:p>
        </w:tc>
        <w:tc>
          <w:tcPr>
            <w:tcW w:w="2023" w:type="dxa"/>
          </w:tcPr>
          <w:p w14:paraId="11B50238"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6822E3A7" w14:textId="77777777" w:rsidR="00AF38E9" w:rsidRPr="00FC4079" w:rsidRDefault="00AF38E9" w:rsidP="00AF38E9">
            <w:pPr>
              <w:spacing w:line="240" w:lineRule="auto"/>
              <w:rPr>
                <w:sz w:val="16"/>
              </w:rPr>
            </w:pPr>
            <w:r w:rsidRPr="00FC4079">
              <w:rPr>
                <w:sz w:val="16"/>
              </w:rPr>
              <w:t>Injection</w:t>
            </w:r>
          </w:p>
        </w:tc>
        <w:tc>
          <w:tcPr>
            <w:tcW w:w="1440" w:type="dxa"/>
          </w:tcPr>
          <w:p w14:paraId="1D846602" w14:textId="77777777" w:rsidR="00AF38E9" w:rsidRPr="00FC4079" w:rsidRDefault="00AF38E9" w:rsidP="00AF38E9">
            <w:pPr>
              <w:spacing w:line="240" w:lineRule="auto"/>
              <w:rPr>
                <w:sz w:val="16"/>
              </w:rPr>
            </w:pPr>
            <w:r w:rsidRPr="00FC4079">
              <w:rPr>
                <w:sz w:val="16"/>
              </w:rPr>
              <w:t>Adalicip</w:t>
            </w:r>
          </w:p>
        </w:tc>
        <w:tc>
          <w:tcPr>
            <w:tcW w:w="534" w:type="dxa"/>
          </w:tcPr>
          <w:p w14:paraId="7B4A1EE8" w14:textId="77777777" w:rsidR="00AF38E9" w:rsidRPr="00FC4079" w:rsidRDefault="00AF38E9" w:rsidP="00AF38E9">
            <w:pPr>
              <w:spacing w:line="240" w:lineRule="auto"/>
              <w:rPr>
                <w:sz w:val="16"/>
              </w:rPr>
            </w:pPr>
            <w:r w:rsidRPr="00FC4079">
              <w:rPr>
                <w:sz w:val="16"/>
              </w:rPr>
              <w:t>LR</w:t>
            </w:r>
          </w:p>
        </w:tc>
        <w:tc>
          <w:tcPr>
            <w:tcW w:w="633" w:type="dxa"/>
          </w:tcPr>
          <w:p w14:paraId="6590B5B9" w14:textId="77777777" w:rsidR="00AF38E9" w:rsidRPr="00FC4079" w:rsidRDefault="00AF38E9" w:rsidP="00AF38E9">
            <w:pPr>
              <w:spacing w:line="240" w:lineRule="auto"/>
              <w:rPr>
                <w:sz w:val="16"/>
              </w:rPr>
            </w:pPr>
            <w:r w:rsidRPr="00FC4079">
              <w:rPr>
                <w:sz w:val="16"/>
              </w:rPr>
              <w:t xml:space="preserve">MP </w:t>
            </w:r>
          </w:p>
        </w:tc>
        <w:tc>
          <w:tcPr>
            <w:tcW w:w="1728" w:type="dxa"/>
          </w:tcPr>
          <w:p w14:paraId="7B985564"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tcPr>
          <w:p w14:paraId="1E10DFB5"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tcPr>
          <w:p w14:paraId="0862D855" w14:textId="77777777" w:rsidR="00AF38E9" w:rsidRPr="00FC4079" w:rsidRDefault="00AF38E9" w:rsidP="00AF38E9">
            <w:pPr>
              <w:spacing w:line="240" w:lineRule="auto"/>
              <w:rPr>
                <w:sz w:val="16"/>
              </w:rPr>
            </w:pPr>
            <w:r w:rsidRPr="00FC4079">
              <w:rPr>
                <w:sz w:val="16"/>
              </w:rPr>
              <w:t>2</w:t>
            </w:r>
          </w:p>
        </w:tc>
        <w:tc>
          <w:tcPr>
            <w:tcW w:w="682" w:type="dxa"/>
          </w:tcPr>
          <w:p w14:paraId="5311E37C" w14:textId="77777777" w:rsidR="00AF38E9" w:rsidRPr="00FC4079" w:rsidRDefault="00AF38E9" w:rsidP="00AF38E9">
            <w:pPr>
              <w:spacing w:line="240" w:lineRule="auto"/>
              <w:rPr>
                <w:sz w:val="16"/>
              </w:rPr>
            </w:pPr>
            <w:r w:rsidRPr="00FC4079">
              <w:rPr>
                <w:sz w:val="16"/>
              </w:rPr>
              <w:t>2</w:t>
            </w:r>
          </w:p>
        </w:tc>
        <w:tc>
          <w:tcPr>
            <w:tcW w:w="1271" w:type="dxa"/>
          </w:tcPr>
          <w:p w14:paraId="7050E522" w14:textId="77777777" w:rsidR="00AF38E9" w:rsidRPr="00FC4079" w:rsidRDefault="00AF38E9" w:rsidP="00AF38E9">
            <w:pPr>
              <w:spacing w:line="240" w:lineRule="auto"/>
              <w:rPr>
                <w:sz w:val="16"/>
              </w:rPr>
            </w:pPr>
          </w:p>
        </w:tc>
        <w:tc>
          <w:tcPr>
            <w:tcW w:w="534" w:type="dxa"/>
          </w:tcPr>
          <w:p w14:paraId="6A73486D" w14:textId="77777777" w:rsidR="00AF38E9" w:rsidRPr="00FC4079" w:rsidRDefault="00AF38E9" w:rsidP="00AF38E9">
            <w:pPr>
              <w:spacing w:line="240" w:lineRule="auto"/>
              <w:rPr>
                <w:sz w:val="16"/>
              </w:rPr>
            </w:pPr>
            <w:r w:rsidRPr="00FC4079">
              <w:rPr>
                <w:sz w:val="16"/>
              </w:rPr>
              <w:t>2</w:t>
            </w:r>
          </w:p>
        </w:tc>
        <w:tc>
          <w:tcPr>
            <w:tcW w:w="534" w:type="dxa"/>
          </w:tcPr>
          <w:p w14:paraId="63AE8032" w14:textId="77777777" w:rsidR="00AF38E9" w:rsidRPr="00FC4079" w:rsidRDefault="00AF38E9" w:rsidP="00AF38E9">
            <w:pPr>
              <w:spacing w:line="240" w:lineRule="auto"/>
              <w:rPr>
                <w:sz w:val="16"/>
              </w:rPr>
            </w:pPr>
          </w:p>
        </w:tc>
        <w:tc>
          <w:tcPr>
            <w:tcW w:w="864" w:type="dxa"/>
          </w:tcPr>
          <w:p w14:paraId="3878EF02" w14:textId="77777777" w:rsidR="00AF38E9" w:rsidRPr="00FC4079" w:rsidRDefault="00AF38E9" w:rsidP="00AF38E9">
            <w:pPr>
              <w:spacing w:line="240" w:lineRule="auto"/>
              <w:rPr>
                <w:sz w:val="16"/>
              </w:rPr>
            </w:pPr>
          </w:p>
        </w:tc>
      </w:tr>
      <w:tr w:rsidR="00FC4079" w:rsidRPr="00FC4079" w14:paraId="46EE8BD7" w14:textId="77777777" w:rsidTr="00FC4079">
        <w:tc>
          <w:tcPr>
            <w:tcW w:w="1353" w:type="dxa"/>
          </w:tcPr>
          <w:p w14:paraId="505EDF18" w14:textId="77777777" w:rsidR="00AF38E9" w:rsidRPr="00FC4079" w:rsidRDefault="00AF38E9" w:rsidP="00AF38E9">
            <w:pPr>
              <w:spacing w:line="240" w:lineRule="auto"/>
              <w:rPr>
                <w:sz w:val="16"/>
              </w:rPr>
            </w:pPr>
            <w:r w:rsidRPr="00FC4079">
              <w:rPr>
                <w:sz w:val="16"/>
              </w:rPr>
              <w:t>Adalimumab</w:t>
            </w:r>
          </w:p>
        </w:tc>
        <w:tc>
          <w:tcPr>
            <w:tcW w:w="2023" w:type="dxa"/>
          </w:tcPr>
          <w:p w14:paraId="62A169DE"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656754CB" w14:textId="77777777" w:rsidR="00AF38E9" w:rsidRPr="00FC4079" w:rsidRDefault="00AF38E9" w:rsidP="00AF38E9">
            <w:pPr>
              <w:spacing w:line="240" w:lineRule="auto"/>
              <w:rPr>
                <w:sz w:val="16"/>
              </w:rPr>
            </w:pPr>
            <w:r w:rsidRPr="00FC4079">
              <w:rPr>
                <w:sz w:val="16"/>
              </w:rPr>
              <w:t>Injection</w:t>
            </w:r>
          </w:p>
        </w:tc>
        <w:tc>
          <w:tcPr>
            <w:tcW w:w="1440" w:type="dxa"/>
          </w:tcPr>
          <w:p w14:paraId="482CE635" w14:textId="77777777" w:rsidR="00AF38E9" w:rsidRPr="00FC4079" w:rsidRDefault="00AF38E9" w:rsidP="00AF38E9">
            <w:pPr>
              <w:spacing w:line="240" w:lineRule="auto"/>
              <w:rPr>
                <w:sz w:val="16"/>
              </w:rPr>
            </w:pPr>
            <w:r w:rsidRPr="00FC4079">
              <w:rPr>
                <w:sz w:val="16"/>
              </w:rPr>
              <w:t>Adalicip</w:t>
            </w:r>
          </w:p>
        </w:tc>
        <w:tc>
          <w:tcPr>
            <w:tcW w:w="534" w:type="dxa"/>
          </w:tcPr>
          <w:p w14:paraId="7D885FC2" w14:textId="77777777" w:rsidR="00AF38E9" w:rsidRPr="00FC4079" w:rsidRDefault="00AF38E9" w:rsidP="00AF38E9">
            <w:pPr>
              <w:spacing w:line="240" w:lineRule="auto"/>
              <w:rPr>
                <w:sz w:val="16"/>
              </w:rPr>
            </w:pPr>
            <w:r w:rsidRPr="00FC4079">
              <w:rPr>
                <w:sz w:val="16"/>
              </w:rPr>
              <w:t>LR</w:t>
            </w:r>
          </w:p>
        </w:tc>
        <w:tc>
          <w:tcPr>
            <w:tcW w:w="633" w:type="dxa"/>
          </w:tcPr>
          <w:p w14:paraId="73CE93E1" w14:textId="77777777" w:rsidR="00AF38E9" w:rsidRPr="00FC4079" w:rsidRDefault="00AF38E9" w:rsidP="00AF38E9">
            <w:pPr>
              <w:spacing w:line="240" w:lineRule="auto"/>
              <w:rPr>
                <w:sz w:val="16"/>
              </w:rPr>
            </w:pPr>
            <w:r w:rsidRPr="00FC4079">
              <w:rPr>
                <w:sz w:val="16"/>
              </w:rPr>
              <w:t xml:space="preserve">MP </w:t>
            </w:r>
          </w:p>
        </w:tc>
        <w:tc>
          <w:tcPr>
            <w:tcW w:w="1728" w:type="dxa"/>
          </w:tcPr>
          <w:p w14:paraId="570C090F"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tcPr>
          <w:p w14:paraId="03C47B11"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tcPr>
          <w:p w14:paraId="23B1DCE5" w14:textId="77777777" w:rsidR="00AF38E9" w:rsidRPr="00FC4079" w:rsidRDefault="00AF38E9" w:rsidP="00AF38E9">
            <w:pPr>
              <w:spacing w:line="240" w:lineRule="auto"/>
              <w:rPr>
                <w:sz w:val="16"/>
              </w:rPr>
            </w:pPr>
            <w:r w:rsidRPr="00FC4079">
              <w:rPr>
                <w:sz w:val="16"/>
              </w:rPr>
              <w:t>2</w:t>
            </w:r>
          </w:p>
        </w:tc>
        <w:tc>
          <w:tcPr>
            <w:tcW w:w="682" w:type="dxa"/>
          </w:tcPr>
          <w:p w14:paraId="79740CFD" w14:textId="77777777" w:rsidR="00AF38E9" w:rsidRPr="00FC4079" w:rsidRDefault="00AF38E9" w:rsidP="00AF38E9">
            <w:pPr>
              <w:spacing w:line="240" w:lineRule="auto"/>
              <w:rPr>
                <w:sz w:val="16"/>
              </w:rPr>
            </w:pPr>
            <w:r w:rsidRPr="00FC4079">
              <w:rPr>
                <w:sz w:val="16"/>
              </w:rPr>
              <w:t>3</w:t>
            </w:r>
          </w:p>
        </w:tc>
        <w:tc>
          <w:tcPr>
            <w:tcW w:w="1271" w:type="dxa"/>
          </w:tcPr>
          <w:p w14:paraId="742330E8" w14:textId="77777777" w:rsidR="00AF38E9" w:rsidRPr="00FC4079" w:rsidRDefault="00AF38E9" w:rsidP="00AF38E9">
            <w:pPr>
              <w:spacing w:line="240" w:lineRule="auto"/>
              <w:rPr>
                <w:sz w:val="16"/>
              </w:rPr>
            </w:pPr>
          </w:p>
        </w:tc>
        <w:tc>
          <w:tcPr>
            <w:tcW w:w="534" w:type="dxa"/>
          </w:tcPr>
          <w:p w14:paraId="05181CCF" w14:textId="77777777" w:rsidR="00AF38E9" w:rsidRPr="00FC4079" w:rsidRDefault="00AF38E9" w:rsidP="00AF38E9">
            <w:pPr>
              <w:spacing w:line="240" w:lineRule="auto"/>
              <w:rPr>
                <w:sz w:val="16"/>
              </w:rPr>
            </w:pPr>
            <w:r w:rsidRPr="00FC4079">
              <w:rPr>
                <w:sz w:val="16"/>
              </w:rPr>
              <w:t>2</w:t>
            </w:r>
          </w:p>
        </w:tc>
        <w:tc>
          <w:tcPr>
            <w:tcW w:w="534" w:type="dxa"/>
          </w:tcPr>
          <w:p w14:paraId="0915F3AA" w14:textId="77777777" w:rsidR="00AF38E9" w:rsidRPr="00FC4079" w:rsidRDefault="00AF38E9" w:rsidP="00AF38E9">
            <w:pPr>
              <w:spacing w:line="240" w:lineRule="auto"/>
              <w:rPr>
                <w:sz w:val="16"/>
              </w:rPr>
            </w:pPr>
          </w:p>
        </w:tc>
        <w:tc>
          <w:tcPr>
            <w:tcW w:w="864" w:type="dxa"/>
          </w:tcPr>
          <w:p w14:paraId="2A3178A8" w14:textId="77777777" w:rsidR="00AF38E9" w:rsidRPr="00FC4079" w:rsidRDefault="00AF38E9" w:rsidP="00AF38E9">
            <w:pPr>
              <w:spacing w:line="240" w:lineRule="auto"/>
              <w:rPr>
                <w:sz w:val="16"/>
              </w:rPr>
            </w:pPr>
          </w:p>
        </w:tc>
      </w:tr>
      <w:tr w:rsidR="00FC4079" w:rsidRPr="00FC4079" w14:paraId="4EA90A84" w14:textId="77777777" w:rsidTr="00FC4079">
        <w:tc>
          <w:tcPr>
            <w:tcW w:w="1353" w:type="dxa"/>
          </w:tcPr>
          <w:p w14:paraId="48778388" w14:textId="77777777" w:rsidR="00AF38E9" w:rsidRPr="00FC4079" w:rsidRDefault="00AF38E9" w:rsidP="00AF38E9">
            <w:pPr>
              <w:spacing w:line="240" w:lineRule="auto"/>
              <w:rPr>
                <w:sz w:val="16"/>
              </w:rPr>
            </w:pPr>
            <w:r w:rsidRPr="00FC4079">
              <w:rPr>
                <w:sz w:val="16"/>
              </w:rPr>
              <w:t>Adalimumab</w:t>
            </w:r>
          </w:p>
        </w:tc>
        <w:tc>
          <w:tcPr>
            <w:tcW w:w="2023" w:type="dxa"/>
          </w:tcPr>
          <w:p w14:paraId="2BFDDCBD"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4509FA74" w14:textId="77777777" w:rsidR="00AF38E9" w:rsidRPr="00FC4079" w:rsidRDefault="00AF38E9" w:rsidP="00AF38E9">
            <w:pPr>
              <w:spacing w:line="240" w:lineRule="auto"/>
              <w:rPr>
                <w:sz w:val="16"/>
              </w:rPr>
            </w:pPr>
            <w:r w:rsidRPr="00FC4079">
              <w:rPr>
                <w:sz w:val="16"/>
              </w:rPr>
              <w:t>Injection</w:t>
            </w:r>
          </w:p>
        </w:tc>
        <w:tc>
          <w:tcPr>
            <w:tcW w:w="1440" w:type="dxa"/>
          </w:tcPr>
          <w:p w14:paraId="2ADA0C08" w14:textId="77777777" w:rsidR="00AF38E9" w:rsidRPr="00FC4079" w:rsidRDefault="00AF38E9" w:rsidP="00AF38E9">
            <w:pPr>
              <w:spacing w:line="240" w:lineRule="auto"/>
              <w:rPr>
                <w:sz w:val="16"/>
              </w:rPr>
            </w:pPr>
            <w:r w:rsidRPr="00FC4079">
              <w:rPr>
                <w:sz w:val="16"/>
              </w:rPr>
              <w:t>Adalicip</w:t>
            </w:r>
          </w:p>
        </w:tc>
        <w:tc>
          <w:tcPr>
            <w:tcW w:w="534" w:type="dxa"/>
          </w:tcPr>
          <w:p w14:paraId="0A0C6B39" w14:textId="77777777" w:rsidR="00AF38E9" w:rsidRPr="00FC4079" w:rsidRDefault="00AF38E9" w:rsidP="00AF38E9">
            <w:pPr>
              <w:spacing w:line="240" w:lineRule="auto"/>
              <w:rPr>
                <w:sz w:val="16"/>
              </w:rPr>
            </w:pPr>
            <w:r w:rsidRPr="00FC4079">
              <w:rPr>
                <w:sz w:val="16"/>
              </w:rPr>
              <w:t>LR</w:t>
            </w:r>
          </w:p>
        </w:tc>
        <w:tc>
          <w:tcPr>
            <w:tcW w:w="633" w:type="dxa"/>
          </w:tcPr>
          <w:p w14:paraId="197A14CB" w14:textId="77777777" w:rsidR="00AF38E9" w:rsidRPr="00FC4079" w:rsidRDefault="00AF38E9" w:rsidP="00AF38E9">
            <w:pPr>
              <w:spacing w:line="240" w:lineRule="auto"/>
              <w:rPr>
                <w:sz w:val="16"/>
              </w:rPr>
            </w:pPr>
            <w:r w:rsidRPr="00FC4079">
              <w:rPr>
                <w:sz w:val="16"/>
              </w:rPr>
              <w:t xml:space="preserve">MP </w:t>
            </w:r>
          </w:p>
        </w:tc>
        <w:tc>
          <w:tcPr>
            <w:tcW w:w="1728" w:type="dxa"/>
          </w:tcPr>
          <w:p w14:paraId="7B7C743A"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tcPr>
          <w:p w14:paraId="7083D605"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tcPr>
          <w:p w14:paraId="0CB66EE3" w14:textId="77777777" w:rsidR="00AF38E9" w:rsidRPr="00FC4079" w:rsidRDefault="00AF38E9" w:rsidP="00AF38E9">
            <w:pPr>
              <w:spacing w:line="240" w:lineRule="auto"/>
              <w:rPr>
                <w:sz w:val="16"/>
              </w:rPr>
            </w:pPr>
            <w:r w:rsidRPr="00FC4079">
              <w:rPr>
                <w:sz w:val="16"/>
              </w:rPr>
              <w:t>2</w:t>
            </w:r>
          </w:p>
        </w:tc>
        <w:tc>
          <w:tcPr>
            <w:tcW w:w="682" w:type="dxa"/>
          </w:tcPr>
          <w:p w14:paraId="4DC8B1B0" w14:textId="77777777" w:rsidR="00AF38E9" w:rsidRPr="00FC4079" w:rsidRDefault="00AF38E9" w:rsidP="00AF38E9">
            <w:pPr>
              <w:spacing w:line="240" w:lineRule="auto"/>
              <w:rPr>
                <w:sz w:val="16"/>
              </w:rPr>
            </w:pPr>
            <w:r w:rsidRPr="00FC4079">
              <w:rPr>
                <w:sz w:val="16"/>
              </w:rPr>
              <w:t>4</w:t>
            </w:r>
          </w:p>
        </w:tc>
        <w:tc>
          <w:tcPr>
            <w:tcW w:w="1271" w:type="dxa"/>
          </w:tcPr>
          <w:p w14:paraId="275581C2" w14:textId="77777777" w:rsidR="00AF38E9" w:rsidRPr="00FC4079" w:rsidRDefault="00AF38E9" w:rsidP="00AF38E9">
            <w:pPr>
              <w:spacing w:line="240" w:lineRule="auto"/>
              <w:rPr>
                <w:sz w:val="16"/>
              </w:rPr>
            </w:pPr>
          </w:p>
        </w:tc>
        <w:tc>
          <w:tcPr>
            <w:tcW w:w="534" w:type="dxa"/>
          </w:tcPr>
          <w:p w14:paraId="165FBAA2" w14:textId="77777777" w:rsidR="00AF38E9" w:rsidRPr="00FC4079" w:rsidRDefault="00AF38E9" w:rsidP="00AF38E9">
            <w:pPr>
              <w:spacing w:line="240" w:lineRule="auto"/>
              <w:rPr>
                <w:sz w:val="16"/>
              </w:rPr>
            </w:pPr>
            <w:r w:rsidRPr="00FC4079">
              <w:rPr>
                <w:sz w:val="16"/>
              </w:rPr>
              <w:t>2</w:t>
            </w:r>
          </w:p>
        </w:tc>
        <w:tc>
          <w:tcPr>
            <w:tcW w:w="534" w:type="dxa"/>
          </w:tcPr>
          <w:p w14:paraId="71879371" w14:textId="77777777" w:rsidR="00AF38E9" w:rsidRPr="00FC4079" w:rsidRDefault="00AF38E9" w:rsidP="00AF38E9">
            <w:pPr>
              <w:spacing w:line="240" w:lineRule="auto"/>
              <w:rPr>
                <w:sz w:val="16"/>
              </w:rPr>
            </w:pPr>
          </w:p>
        </w:tc>
        <w:tc>
          <w:tcPr>
            <w:tcW w:w="864" w:type="dxa"/>
          </w:tcPr>
          <w:p w14:paraId="793057E6" w14:textId="77777777" w:rsidR="00AF38E9" w:rsidRPr="00FC4079" w:rsidRDefault="00AF38E9" w:rsidP="00AF38E9">
            <w:pPr>
              <w:spacing w:line="240" w:lineRule="auto"/>
              <w:rPr>
                <w:sz w:val="16"/>
              </w:rPr>
            </w:pPr>
          </w:p>
        </w:tc>
      </w:tr>
      <w:tr w:rsidR="00FC4079" w:rsidRPr="00FC4079" w14:paraId="77FC200D" w14:textId="77777777" w:rsidTr="00FC4079">
        <w:tc>
          <w:tcPr>
            <w:tcW w:w="1353" w:type="dxa"/>
          </w:tcPr>
          <w:p w14:paraId="46053C73" w14:textId="77777777" w:rsidR="00AF38E9" w:rsidRPr="00FC4079" w:rsidRDefault="00AF38E9" w:rsidP="00AF38E9">
            <w:pPr>
              <w:spacing w:line="240" w:lineRule="auto"/>
              <w:rPr>
                <w:sz w:val="16"/>
              </w:rPr>
            </w:pPr>
            <w:r w:rsidRPr="00FC4079">
              <w:rPr>
                <w:sz w:val="16"/>
              </w:rPr>
              <w:t>Adalimumab</w:t>
            </w:r>
          </w:p>
        </w:tc>
        <w:tc>
          <w:tcPr>
            <w:tcW w:w="2023" w:type="dxa"/>
          </w:tcPr>
          <w:p w14:paraId="51ECE117"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07841CFB" w14:textId="77777777" w:rsidR="00AF38E9" w:rsidRPr="00FC4079" w:rsidRDefault="00AF38E9" w:rsidP="00AF38E9">
            <w:pPr>
              <w:spacing w:line="240" w:lineRule="auto"/>
              <w:rPr>
                <w:sz w:val="16"/>
              </w:rPr>
            </w:pPr>
            <w:r w:rsidRPr="00FC4079">
              <w:rPr>
                <w:sz w:val="16"/>
              </w:rPr>
              <w:t>Injection</w:t>
            </w:r>
          </w:p>
        </w:tc>
        <w:tc>
          <w:tcPr>
            <w:tcW w:w="1440" w:type="dxa"/>
          </w:tcPr>
          <w:p w14:paraId="725872B1" w14:textId="77777777" w:rsidR="00AF38E9" w:rsidRPr="00FC4079" w:rsidRDefault="00AF38E9" w:rsidP="00AF38E9">
            <w:pPr>
              <w:spacing w:line="240" w:lineRule="auto"/>
              <w:rPr>
                <w:sz w:val="16"/>
              </w:rPr>
            </w:pPr>
            <w:r w:rsidRPr="00FC4079">
              <w:rPr>
                <w:sz w:val="16"/>
              </w:rPr>
              <w:t>Adalicip</w:t>
            </w:r>
          </w:p>
        </w:tc>
        <w:tc>
          <w:tcPr>
            <w:tcW w:w="534" w:type="dxa"/>
          </w:tcPr>
          <w:p w14:paraId="4634E244" w14:textId="77777777" w:rsidR="00AF38E9" w:rsidRPr="00FC4079" w:rsidRDefault="00AF38E9" w:rsidP="00AF38E9">
            <w:pPr>
              <w:spacing w:line="240" w:lineRule="auto"/>
              <w:rPr>
                <w:sz w:val="16"/>
              </w:rPr>
            </w:pPr>
            <w:r w:rsidRPr="00FC4079">
              <w:rPr>
                <w:sz w:val="16"/>
              </w:rPr>
              <w:t>LR</w:t>
            </w:r>
          </w:p>
        </w:tc>
        <w:tc>
          <w:tcPr>
            <w:tcW w:w="633" w:type="dxa"/>
          </w:tcPr>
          <w:p w14:paraId="75D92F2E" w14:textId="77777777" w:rsidR="00AF38E9" w:rsidRPr="00FC4079" w:rsidRDefault="00AF38E9" w:rsidP="00AF38E9">
            <w:pPr>
              <w:spacing w:line="240" w:lineRule="auto"/>
              <w:rPr>
                <w:sz w:val="16"/>
              </w:rPr>
            </w:pPr>
            <w:r w:rsidRPr="00FC4079">
              <w:rPr>
                <w:sz w:val="16"/>
              </w:rPr>
              <w:t xml:space="preserve">MP </w:t>
            </w:r>
          </w:p>
        </w:tc>
        <w:tc>
          <w:tcPr>
            <w:tcW w:w="1728" w:type="dxa"/>
          </w:tcPr>
          <w:p w14:paraId="27F3E7CE"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tcPr>
          <w:p w14:paraId="5310997C"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tcPr>
          <w:p w14:paraId="3EDD071C" w14:textId="77777777" w:rsidR="00AF38E9" w:rsidRPr="00FC4079" w:rsidRDefault="00AF38E9" w:rsidP="00AF38E9">
            <w:pPr>
              <w:spacing w:line="240" w:lineRule="auto"/>
              <w:rPr>
                <w:sz w:val="16"/>
              </w:rPr>
            </w:pPr>
            <w:r w:rsidRPr="00FC4079">
              <w:rPr>
                <w:sz w:val="16"/>
              </w:rPr>
              <w:t>2</w:t>
            </w:r>
          </w:p>
        </w:tc>
        <w:tc>
          <w:tcPr>
            <w:tcW w:w="682" w:type="dxa"/>
          </w:tcPr>
          <w:p w14:paraId="40668793" w14:textId="77777777" w:rsidR="00AF38E9" w:rsidRPr="00FC4079" w:rsidRDefault="00AF38E9" w:rsidP="00AF38E9">
            <w:pPr>
              <w:spacing w:line="240" w:lineRule="auto"/>
              <w:rPr>
                <w:sz w:val="16"/>
              </w:rPr>
            </w:pPr>
            <w:r w:rsidRPr="00FC4079">
              <w:rPr>
                <w:sz w:val="16"/>
              </w:rPr>
              <w:t>5</w:t>
            </w:r>
          </w:p>
        </w:tc>
        <w:tc>
          <w:tcPr>
            <w:tcW w:w="1271" w:type="dxa"/>
          </w:tcPr>
          <w:p w14:paraId="386BFA67" w14:textId="77777777" w:rsidR="00AF38E9" w:rsidRPr="00FC4079" w:rsidRDefault="00AF38E9" w:rsidP="00AF38E9">
            <w:pPr>
              <w:spacing w:line="240" w:lineRule="auto"/>
              <w:rPr>
                <w:sz w:val="16"/>
              </w:rPr>
            </w:pPr>
          </w:p>
        </w:tc>
        <w:tc>
          <w:tcPr>
            <w:tcW w:w="534" w:type="dxa"/>
          </w:tcPr>
          <w:p w14:paraId="21721FC1" w14:textId="77777777" w:rsidR="00AF38E9" w:rsidRPr="00FC4079" w:rsidRDefault="00AF38E9" w:rsidP="00AF38E9">
            <w:pPr>
              <w:spacing w:line="240" w:lineRule="auto"/>
              <w:rPr>
                <w:sz w:val="16"/>
              </w:rPr>
            </w:pPr>
            <w:r w:rsidRPr="00FC4079">
              <w:rPr>
                <w:sz w:val="16"/>
              </w:rPr>
              <w:t>2</w:t>
            </w:r>
          </w:p>
        </w:tc>
        <w:tc>
          <w:tcPr>
            <w:tcW w:w="534" w:type="dxa"/>
          </w:tcPr>
          <w:p w14:paraId="3238FCE4" w14:textId="77777777" w:rsidR="00AF38E9" w:rsidRPr="00FC4079" w:rsidRDefault="00AF38E9" w:rsidP="00AF38E9">
            <w:pPr>
              <w:spacing w:line="240" w:lineRule="auto"/>
              <w:rPr>
                <w:sz w:val="16"/>
              </w:rPr>
            </w:pPr>
          </w:p>
        </w:tc>
        <w:tc>
          <w:tcPr>
            <w:tcW w:w="864" w:type="dxa"/>
          </w:tcPr>
          <w:p w14:paraId="4F4A7F22" w14:textId="77777777" w:rsidR="00AF38E9" w:rsidRPr="00FC4079" w:rsidRDefault="00AF38E9" w:rsidP="00AF38E9">
            <w:pPr>
              <w:spacing w:line="240" w:lineRule="auto"/>
              <w:rPr>
                <w:sz w:val="16"/>
              </w:rPr>
            </w:pPr>
          </w:p>
        </w:tc>
      </w:tr>
      <w:tr w:rsidR="00FC4079" w:rsidRPr="00FC4079" w14:paraId="5E2D2268" w14:textId="77777777" w:rsidTr="00FC4079">
        <w:tc>
          <w:tcPr>
            <w:tcW w:w="1353" w:type="dxa"/>
          </w:tcPr>
          <w:p w14:paraId="1E6697B9" w14:textId="77777777" w:rsidR="00AF38E9" w:rsidRPr="00FC4079" w:rsidRDefault="00AF38E9" w:rsidP="00AF38E9">
            <w:pPr>
              <w:spacing w:line="240" w:lineRule="auto"/>
              <w:rPr>
                <w:sz w:val="16"/>
              </w:rPr>
            </w:pPr>
            <w:r w:rsidRPr="00FC4079">
              <w:rPr>
                <w:sz w:val="16"/>
              </w:rPr>
              <w:t>Adalimumab</w:t>
            </w:r>
          </w:p>
        </w:tc>
        <w:tc>
          <w:tcPr>
            <w:tcW w:w="2023" w:type="dxa"/>
          </w:tcPr>
          <w:p w14:paraId="60D75791"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40473AD4" w14:textId="77777777" w:rsidR="00AF38E9" w:rsidRPr="00FC4079" w:rsidRDefault="00AF38E9" w:rsidP="00AF38E9">
            <w:pPr>
              <w:spacing w:line="240" w:lineRule="auto"/>
              <w:rPr>
                <w:sz w:val="16"/>
              </w:rPr>
            </w:pPr>
            <w:r w:rsidRPr="00FC4079">
              <w:rPr>
                <w:sz w:val="16"/>
              </w:rPr>
              <w:t>Injection</w:t>
            </w:r>
          </w:p>
        </w:tc>
        <w:tc>
          <w:tcPr>
            <w:tcW w:w="1440" w:type="dxa"/>
          </w:tcPr>
          <w:p w14:paraId="07A8B91A" w14:textId="77777777" w:rsidR="00AF38E9" w:rsidRPr="00FC4079" w:rsidRDefault="00AF38E9" w:rsidP="00AF38E9">
            <w:pPr>
              <w:spacing w:line="240" w:lineRule="auto"/>
              <w:rPr>
                <w:sz w:val="16"/>
              </w:rPr>
            </w:pPr>
            <w:r w:rsidRPr="00FC4079">
              <w:rPr>
                <w:sz w:val="16"/>
              </w:rPr>
              <w:t>Adalicip</w:t>
            </w:r>
          </w:p>
        </w:tc>
        <w:tc>
          <w:tcPr>
            <w:tcW w:w="534" w:type="dxa"/>
          </w:tcPr>
          <w:p w14:paraId="6ED1C501" w14:textId="77777777" w:rsidR="00AF38E9" w:rsidRPr="00FC4079" w:rsidRDefault="00AF38E9" w:rsidP="00AF38E9">
            <w:pPr>
              <w:spacing w:line="240" w:lineRule="auto"/>
              <w:rPr>
                <w:sz w:val="16"/>
              </w:rPr>
            </w:pPr>
            <w:r w:rsidRPr="00FC4079">
              <w:rPr>
                <w:sz w:val="16"/>
              </w:rPr>
              <w:t>LR</w:t>
            </w:r>
          </w:p>
        </w:tc>
        <w:tc>
          <w:tcPr>
            <w:tcW w:w="633" w:type="dxa"/>
          </w:tcPr>
          <w:p w14:paraId="007F97C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9EF3E42"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2A3438F4"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3079B8D1"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8B3EB0A"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394CB28E" w14:textId="77777777" w:rsidR="00AF38E9" w:rsidRPr="00FC4079" w:rsidRDefault="00AF38E9" w:rsidP="00AF38E9">
            <w:pPr>
              <w:spacing w:line="240" w:lineRule="auto"/>
              <w:rPr>
                <w:sz w:val="16"/>
              </w:rPr>
            </w:pPr>
          </w:p>
        </w:tc>
        <w:tc>
          <w:tcPr>
            <w:tcW w:w="534" w:type="dxa"/>
            <w:shd w:val="clear" w:color="auto" w:fill="auto"/>
          </w:tcPr>
          <w:p w14:paraId="4E6AB5D8"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ECF0B83" w14:textId="77777777" w:rsidR="00AF38E9" w:rsidRPr="00FC4079" w:rsidRDefault="00AF38E9" w:rsidP="00AF38E9">
            <w:pPr>
              <w:spacing w:line="240" w:lineRule="auto"/>
              <w:rPr>
                <w:sz w:val="16"/>
              </w:rPr>
            </w:pPr>
          </w:p>
        </w:tc>
        <w:tc>
          <w:tcPr>
            <w:tcW w:w="864" w:type="dxa"/>
            <w:shd w:val="clear" w:color="auto" w:fill="auto"/>
          </w:tcPr>
          <w:p w14:paraId="17F99DF3" w14:textId="77777777" w:rsidR="00AF38E9" w:rsidRPr="00FC4079" w:rsidRDefault="00AF38E9" w:rsidP="00AF38E9">
            <w:pPr>
              <w:spacing w:line="240" w:lineRule="auto"/>
              <w:rPr>
                <w:sz w:val="16"/>
              </w:rPr>
            </w:pPr>
            <w:r w:rsidRPr="00FC4079">
              <w:rPr>
                <w:sz w:val="16"/>
              </w:rPr>
              <w:t>C(100)</w:t>
            </w:r>
          </w:p>
        </w:tc>
      </w:tr>
      <w:tr w:rsidR="00FC4079" w:rsidRPr="00FC4079" w14:paraId="10A4E7C1" w14:textId="77777777" w:rsidTr="00FC4079">
        <w:tc>
          <w:tcPr>
            <w:tcW w:w="1353" w:type="dxa"/>
          </w:tcPr>
          <w:p w14:paraId="048DD34A" w14:textId="77777777" w:rsidR="00AF38E9" w:rsidRPr="00FC4079" w:rsidRDefault="00AF38E9" w:rsidP="00AF38E9">
            <w:pPr>
              <w:spacing w:line="240" w:lineRule="auto"/>
              <w:rPr>
                <w:sz w:val="16"/>
              </w:rPr>
            </w:pPr>
            <w:r w:rsidRPr="00FC4079">
              <w:rPr>
                <w:sz w:val="16"/>
              </w:rPr>
              <w:t>Adalimumab</w:t>
            </w:r>
          </w:p>
        </w:tc>
        <w:tc>
          <w:tcPr>
            <w:tcW w:w="2023" w:type="dxa"/>
          </w:tcPr>
          <w:p w14:paraId="4FEF79C0"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311E999C" w14:textId="77777777" w:rsidR="00AF38E9" w:rsidRPr="00FC4079" w:rsidRDefault="00AF38E9" w:rsidP="00AF38E9">
            <w:pPr>
              <w:spacing w:line="240" w:lineRule="auto"/>
              <w:rPr>
                <w:sz w:val="16"/>
              </w:rPr>
            </w:pPr>
            <w:r w:rsidRPr="00FC4079">
              <w:rPr>
                <w:sz w:val="16"/>
              </w:rPr>
              <w:t>Injection</w:t>
            </w:r>
          </w:p>
        </w:tc>
        <w:tc>
          <w:tcPr>
            <w:tcW w:w="1440" w:type="dxa"/>
          </w:tcPr>
          <w:p w14:paraId="7DF7CDDC" w14:textId="77777777" w:rsidR="00AF38E9" w:rsidRPr="00FC4079" w:rsidRDefault="00AF38E9" w:rsidP="00AF38E9">
            <w:pPr>
              <w:spacing w:line="240" w:lineRule="auto"/>
              <w:rPr>
                <w:sz w:val="16"/>
              </w:rPr>
            </w:pPr>
            <w:r w:rsidRPr="00FC4079">
              <w:rPr>
                <w:sz w:val="16"/>
              </w:rPr>
              <w:t>Adalicip</w:t>
            </w:r>
          </w:p>
        </w:tc>
        <w:tc>
          <w:tcPr>
            <w:tcW w:w="534" w:type="dxa"/>
          </w:tcPr>
          <w:p w14:paraId="26A1691C" w14:textId="77777777" w:rsidR="00AF38E9" w:rsidRPr="00FC4079" w:rsidRDefault="00AF38E9" w:rsidP="00AF38E9">
            <w:pPr>
              <w:spacing w:line="240" w:lineRule="auto"/>
              <w:rPr>
                <w:sz w:val="16"/>
              </w:rPr>
            </w:pPr>
            <w:r w:rsidRPr="00FC4079">
              <w:rPr>
                <w:sz w:val="16"/>
              </w:rPr>
              <w:t>LR</w:t>
            </w:r>
          </w:p>
        </w:tc>
        <w:tc>
          <w:tcPr>
            <w:tcW w:w="633" w:type="dxa"/>
          </w:tcPr>
          <w:p w14:paraId="194A182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A8CBCB3"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142FEB88"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0D6B8558"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70E738A3"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174C3D7" w14:textId="77777777" w:rsidR="00AF38E9" w:rsidRPr="00FC4079" w:rsidRDefault="00AF38E9" w:rsidP="00AF38E9">
            <w:pPr>
              <w:spacing w:line="240" w:lineRule="auto"/>
              <w:rPr>
                <w:sz w:val="16"/>
              </w:rPr>
            </w:pPr>
          </w:p>
        </w:tc>
        <w:tc>
          <w:tcPr>
            <w:tcW w:w="534" w:type="dxa"/>
            <w:shd w:val="clear" w:color="auto" w:fill="auto"/>
          </w:tcPr>
          <w:p w14:paraId="278A0E6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6579CFF" w14:textId="77777777" w:rsidR="00AF38E9" w:rsidRPr="00FC4079" w:rsidRDefault="00AF38E9" w:rsidP="00AF38E9">
            <w:pPr>
              <w:spacing w:line="240" w:lineRule="auto"/>
              <w:rPr>
                <w:sz w:val="16"/>
              </w:rPr>
            </w:pPr>
          </w:p>
        </w:tc>
        <w:tc>
          <w:tcPr>
            <w:tcW w:w="864" w:type="dxa"/>
            <w:shd w:val="clear" w:color="auto" w:fill="auto"/>
          </w:tcPr>
          <w:p w14:paraId="1A2ECE16" w14:textId="77777777" w:rsidR="00AF38E9" w:rsidRPr="00FC4079" w:rsidRDefault="00AF38E9" w:rsidP="00AF38E9">
            <w:pPr>
              <w:spacing w:line="240" w:lineRule="auto"/>
              <w:rPr>
                <w:sz w:val="16"/>
              </w:rPr>
            </w:pPr>
          </w:p>
        </w:tc>
      </w:tr>
      <w:tr w:rsidR="00FC4079" w:rsidRPr="00FC4079" w14:paraId="3056759E" w14:textId="77777777" w:rsidTr="00FC4079">
        <w:tc>
          <w:tcPr>
            <w:tcW w:w="1353" w:type="dxa"/>
          </w:tcPr>
          <w:p w14:paraId="215B8EB6" w14:textId="77777777" w:rsidR="00AF38E9" w:rsidRPr="00FC4079" w:rsidRDefault="00AF38E9" w:rsidP="00AF38E9">
            <w:pPr>
              <w:spacing w:line="240" w:lineRule="auto"/>
              <w:rPr>
                <w:sz w:val="16"/>
              </w:rPr>
            </w:pPr>
            <w:r w:rsidRPr="00FC4079">
              <w:rPr>
                <w:sz w:val="16"/>
              </w:rPr>
              <w:t>Adalimumab</w:t>
            </w:r>
          </w:p>
        </w:tc>
        <w:tc>
          <w:tcPr>
            <w:tcW w:w="2023" w:type="dxa"/>
          </w:tcPr>
          <w:p w14:paraId="507EAD6A"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26CF986C" w14:textId="77777777" w:rsidR="00AF38E9" w:rsidRPr="00FC4079" w:rsidRDefault="00AF38E9" w:rsidP="00AF38E9">
            <w:pPr>
              <w:spacing w:line="240" w:lineRule="auto"/>
              <w:rPr>
                <w:sz w:val="16"/>
              </w:rPr>
            </w:pPr>
            <w:r w:rsidRPr="00FC4079">
              <w:rPr>
                <w:sz w:val="16"/>
              </w:rPr>
              <w:t>Injection</w:t>
            </w:r>
          </w:p>
        </w:tc>
        <w:tc>
          <w:tcPr>
            <w:tcW w:w="1440" w:type="dxa"/>
          </w:tcPr>
          <w:p w14:paraId="051723B5" w14:textId="77777777" w:rsidR="00AF38E9" w:rsidRPr="00FC4079" w:rsidRDefault="00AF38E9" w:rsidP="00AF38E9">
            <w:pPr>
              <w:spacing w:line="240" w:lineRule="auto"/>
              <w:rPr>
                <w:sz w:val="16"/>
              </w:rPr>
            </w:pPr>
            <w:r w:rsidRPr="00FC4079">
              <w:rPr>
                <w:sz w:val="16"/>
              </w:rPr>
              <w:t>Humira</w:t>
            </w:r>
          </w:p>
        </w:tc>
        <w:tc>
          <w:tcPr>
            <w:tcW w:w="534" w:type="dxa"/>
          </w:tcPr>
          <w:p w14:paraId="63C17A45" w14:textId="77777777" w:rsidR="00AF38E9" w:rsidRPr="00FC4079" w:rsidRDefault="00AF38E9" w:rsidP="00AF38E9">
            <w:pPr>
              <w:spacing w:line="240" w:lineRule="auto"/>
              <w:rPr>
                <w:sz w:val="16"/>
              </w:rPr>
            </w:pPr>
            <w:r w:rsidRPr="00FC4079">
              <w:rPr>
                <w:sz w:val="16"/>
              </w:rPr>
              <w:t>VE</w:t>
            </w:r>
          </w:p>
        </w:tc>
        <w:tc>
          <w:tcPr>
            <w:tcW w:w="633" w:type="dxa"/>
          </w:tcPr>
          <w:p w14:paraId="107C86A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446897D"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71154B90"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5900B44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B1096B5"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67256DA" w14:textId="77777777" w:rsidR="00AF38E9" w:rsidRPr="00FC4079" w:rsidRDefault="00AF38E9" w:rsidP="00AF38E9">
            <w:pPr>
              <w:spacing w:line="240" w:lineRule="auto"/>
              <w:rPr>
                <w:sz w:val="16"/>
              </w:rPr>
            </w:pPr>
          </w:p>
        </w:tc>
        <w:tc>
          <w:tcPr>
            <w:tcW w:w="534" w:type="dxa"/>
            <w:shd w:val="clear" w:color="auto" w:fill="auto"/>
          </w:tcPr>
          <w:p w14:paraId="3B7AAC68"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C34E8FF" w14:textId="77777777" w:rsidR="00AF38E9" w:rsidRPr="00FC4079" w:rsidRDefault="00AF38E9" w:rsidP="00AF38E9">
            <w:pPr>
              <w:spacing w:line="240" w:lineRule="auto"/>
              <w:rPr>
                <w:sz w:val="16"/>
              </w:rPr>
            </w:pPr>
          </w:p>
        </w:tc>
        <w:tc>
          <w:tcPr>
            <w:tcW w:w="864" w:type="dxa"/>
            <w:shd w:val="clear" w:color="auto" w:fill="auto"/>
          </w:tcPr>
          <w:p w14:paraId="44DB68F6" w14:textId="77777777" w:rsidR="00AF38E9" w:rsidRPr="00FC4079" w:rsidRDefault="00AF38E9" w:rsidP="00AF38E9">
            <w:pPr>
              <w:spacing w:line="240" w:lineRule="auto"/>
              <w:rPr>
                <w:sz w:val="16"/>
              </w:rPr>
            </w:pPr>
          </w:p>
        </w:tc>
      </w:tr>
      <w:tr w:rsidR="00FC4079" w:rsidRPr="00FC4079" w14:paraId="420F1EA0" w14:textId="77777777" w:rsidTr="00FC4079">
        <w:tc>
          <w:tcPr>
            <w:tcW w:w="1353" w:type="dxa"/>
          </w:tcPr>
          <w:p w14:paraId="7FEAF67A" w14:textId="77777777" w:rsidR="00AF38E9" w:rsidRPr="00FC4079" w:rsidRDefault="00AF38E9" w:rsidP="00AF38E9">
            <w:pPr>
              <w:spacing w:line="240" w:lineRule="auto"/>
              <w:rPr>
                <w:sz w:val="16"/>
              </w:rPr>
            </w:pPr>
            <w:r w:rsidRPr="00FC4079">
              <w:rPr>
                <w:sz w:val="16"/>
              </w:rPr>
              <w:t>Adalimumab</w:t>
            </w:r>
          </w:p>
        </w:tc>
        <w:tc>
          <w:tcPr>
            <w:tcW w:w="2023" w:type="dxa"/>
          </w:tcPr>
          <w:p w14:paraId="73FE9C7B"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09C605C2" w14:textId="77777777" w:rsidR="00AF38E9" w:rsidRPr="00FC4079" w:rsidRDefault="00AF38E9" w:rsidP="00AF38E9">
            <w:pPr>
              <w:spacing w:line="240" w:lineRule="auto"/>
              <w:rPr>
                <w:sz w:val="16"/>
              </w:rPr>
            </w:pPr>
            <w:r w:rsidRPr="00FC4079">
              <w:rPr>
                <w:sz w:val="16"/>
              </w:rPr>
              <w:t>Injection</w:t>
            </w:r>
          </w:p>
        </w:tc>
        <w:tc>
          <w:tcPr>
            <w:tcW w:w="1440" w:type="dxa"/>
          </w:tcPr>
          <w:p w14:paraId="0CD7ACAF" w14:textId="77777777" w:rsidR="00AF38E9" w:rsidRPr="00FC4079" w:rsidRDefault="00AF38E9" w:rsidP="00AF38E9">
            <w:pPr>
              <w:spacing w:line="240" w:lineRule="auto"/>
              <w:rPr>
                <w:sz w:val="16"/>
              </w:rPr>
            </w:pPr>
            <w:r w:rsidRPr="00FC4079">
              <w:rPr>
                <w:sz w:val="16"/>
              </w:rPr>
              <w:t>Humira</w:t>
            </w:r>
          </w:p>
        </w:tc>
        <w:tc>
          <w:tcPr>
            <w:tcW w:w="534" w:type="dxa"/>
          </w:tcPr>
          <w:p w14:paraId="49087ACF" w14:textId="77777777" w:rsidR="00AF38E9" w:rsidRPr="00FC4079" w:rsidRDefault="00AF38E9" w:rsidP="00AF38E9">
            <w:pPr>
              <w:spacing w:line="240" w:lineRule="auto"/>
              <w:rPr>
                <w:sz w:val="16"/>
              </w:rPr>
            </w:pPr>
            <w:r w:rsidRPr="00FC4079">
              <w:rPr>
                <w:sz w:val="16"/>
              </w:rPr>
              <w:t>VE</w:t>
            </w:r>
          </w:p>
        </w:tc>
        <w:tc>
          <w:tcPr>
            <w:tcW w:w="633" w:type="dxa"/>
          </w:tcPr>
          <w:p w14:paraId="655C2ABE"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BE0A92C"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14C6B0EA"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257DAFC4"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61CCB2DD"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04F6BF20" w14:textId="77777777" w:rsidR="00AF38E9" w:rsidRPr="00FC4079" w:rsidRDefault="00AF38E9" w:rsidP="00AF38E9">
            <w:pPr>
              <w:spacing w:line="240" w:lineRule="auto"/>
              <w:rPr>
                <w:sz w:val="16"/>
              </w:rPr>
            </w:pPr>
          </w:p>
        </w:tc>
        <w:tc>
          <w:tcPr>
            <w:tcW w:w="534" w:type="dxa"/>
            <w:shd w:val="clear" w:color="auto" w:fill="auto"/>
          </w:tcPr>
          <w:p w14:paraId="090EE54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B7D8BB0" w14:textId="77777777" w:rsidR="00AF38E9" w:rsidRPr="00FC4079" w:rsidRDefault="00AF38E9" w:rsidP="00AF38E9">
            <w:pPr>
              <w:spacing w:line="240" w:lineRule="auto"/>
              <w:rPr>
                <w:sz w:val="16"/>
              </w:rPr>
            </w:pPr>
          </w:p>
        </w:tc>
        <w:tc>
          <w:tcPr>
            <w:tcW w:w="864" w:type="dxa"/>
            <w:shd w:val="clear" w:color="auto" w:fill="auto"/>
          </w:tcPr>
          <w:p w14:paraId="3A64A4B2" w14:textId="77777777" w:rsidR="00AF38E9" w:rsidRPr="00FC4079" w:rsidRDefault="00AF38E9" w:rsidP="00AF38E9">
            <w:pPr>
              <w:spacing w:line="240" w:lineRule="auto"/>
              <w:rPr>
                <w:sz w:val="16"/>
              </w:rPr>
            </w:pPr>
            <w:r w:rsidRPr="00FC4079">
              <w:rPr>
                <w:sz w:val="16"/>
              </w:rPr>
              <w:t>C(100)</w:t>
            </w:r>
          </w:p>
        </w:tc>
      </w:tr>
      <w:tr w:rsidR="00FC4079" w:rsidRPr="00FC4079" w14:paraId="647AEA0D" w14:textId="77777777" w:rsidTr="00FC4079">
        <w:tc>
          <w:tcPr>
            <w:tcW w:w="1353" w:type="dxa"/>
          </w:tcPr>
          <w:p w14:paraId="5916B16C" w14:textId="77777777" w:rsidR="00AF38E9" w:rsidRPr="00FC4079" w:rsidRDefault="00AF38E9" w:rsidP="00AF38E9">
            <w:pPr>
              <w:spacing w:line="240" w:lineRule="auto"/>
              <w:rPr>
                <w:sz w:val="16"/>
              </w:rPr>
            </w:pPr>
            <w:r w:rsidRPr="00FC4079">
              <w:rPr>
                <w:sz w:val="16"/>
              </w:rPr>
              <w:t>Adalimumab</w:t>
            </w:r>
          </w:p>
        </w:tc>
        <w:tc>
          <w:tcPr>
            <w:tcW w:w="2023" w:type="dxa"/>
          </w:tcPr>
          <w:p w14:paraId="56A15925"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06E5C347" w14:textId="77777777" w:rsidR="00AF38E9" w:rsidRPr="00FC4079" w:rsidRDefault="00AF38E9" w:rsidP="00AF38E9">
            <w:pPr>
              <w:spacing w:line="240" w:lineRule="auto"/>
              <w:rPr>
                <w:sz w:val="16"/>
              </w:rPr>
            </w:pPr>
            <w:r w:rsidRPr="00FC4079">
              <w:rPr>
                <w:sz w:val="16"/>
              </w:rPr>
              <w:t>Injection</w:t>
            </w:r>
          </w:p>
        </w:tc>
        <w:tc>
          <w:tcPr>
            <w:tcW w:w="1440" w:type="dxa"/>
          </w:tcPr>
          <w:p w14:paraId="37811E4F" w14:textId="77777777" w:rsidR="00AF38E9" w:rsidRPr="00FC4079" w:rsidRDefault="00AF38E9" w:rsidP="00AF38E9">
            <w:pPr>
              <w:spacing w:line="240" w:lineRule="auto"/>
              <w:rPr>
                <w:sz w:val="16"/>
              </w:rPr>
            </w:pPr>
            <w:r w:rsidRPr="00FC4079">
              <w:rPr>
                <w:sz w:val="16"/>
              </w:rPr>
              <w:t>Humira</w:t>
            </w:r>
          </w:p>
        </w:tc>
        <w:tc>
          <w:tcPr>
            <w:tcW w:w="534" w:type="dxa"/>
          </w:tcPr>
          <w:p w14:paraId="6F749A48" w14:textId="77777777" w:rsidR="00AF38E9" w:rsidRPr="00FC4079" w:rsidRDefault="00AF38E9" w:rsidP="00AF38E9">
            <w:pPr>
              <w:spacing w:line="240" w:lineRule="auto"/>
              <w:rPr>
                <w:sz w:val="16"/>
              </w:rPr>
            </w:pPr>
            <w:r w:rsidRPr="00FC4079">
              <w:rPr>
                <w:sz w:val="16"/>
              </w:rPr>
              <w:t>VE</w:t>
            </w:r>
          </w:p>
        </w:tc>
        <w:tc>
          <w:tcPr>
            <w:tcW w:w="633" w:type="dxa"/>
          </w:tcPr>
          <w:p w14:paraId="674FB75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8394FC1"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49B5A66F"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58BECBF6"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AA37BD4"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5CD2373A" w14:textId="77777777" w:rsidR="00AF38E9" w:rsidRPr="00FC4079" w:rsidRDefault="00AF38E9" w:rsidP="00AF38E9">
            <w:pPr>
              <w:spacing w:line="240" w:lineRule="auto"/>
              <w:rPr>
                <w:sz w:val="16"/>
              </w:rPr>
            </w:pPr>
          </w:p>
        </w:tc>
        <w:tc>
          <w:tcPr>
            <w:tcW w:w="534" w:type="dxa"/>
            <w:shd w:val="clear" w:color="auto" w:fill="auto"/>
          </w:tcPr>
          <w:p w14:paraId="079D834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0C271D8" w14:textId="77777777" w:rsidR="00AF38E9" w:rsidRPr="00FC4079" w:rsidRDefault="00AF38E9" w:rsidP="00AF38E9">
            <w:pPr>
              <w:spacing w:line="240" w:lineRule="auto"/>
              <w:rPr>
                <w:sz w:val="16"/>
              </w:rPr>
            </w:pPr>
          </w:p>
        </w:tc>
        <w:tc>
          <w:tcPr>
            <w:tcW w:w="864" w:type="dxa"/>
            <w:shd w:val="clear" w:color="auto" w:fill="auto"/>
          </w:tcPr>
          <w:p w14:paraId="7E963BA3" w14:textId="77777777" w:rsidR="00AF38E9" w:rsidRPr="00FC4079" w:rsidRDefault="00AF38E9" w:rsidP="00AF38E9">
            <w:pPr>
              <w:spacing w:line="240" w:lineRule="auto"/>
              <w:rPr>
                <w:sz w:val="16"/>
              </w:rPr>
            </w:pPr>
          </w:p>
        </w:tc>
      </w:tr>
      <w:tr w:rsidR="00FC4079" w:rsidRPr="00FC4079" w14:paraId="056D9A9A" w14:textId="77777777" w:rsidTr="00FC4079">
        <w:tc>
          <w:tcPr>
            <w:tcW w:w="1353" w:type="dxa"/>
          </w:tcPr>
          <w:p w14:paraId="5A71EF14" w14:textId="77777777" w:rsidR="00AF38E9" w:rsidRPr="00FC4079" w:rsidRDefault="00AF38E9" w:rsidP="00AF38E9">
            <w:pPr>
              <w:spacing w:line="240" w:lineRule="auto"/>
              <w:rPr>
                <w:sz w:val="16"/>
              </w:rPr>
            </w:pPr>
            <w:r w:rsidRPr="00FC4079">
              <w:rPr>
                <w:sz w:val="16"/>
              </w:rPr>
              <w:t>Adalimumab</w:t>
            </w:r>
          </w:p>
        </w:tc>
        <w:tc>
          <w:tcPr>
            <w:tcW w:w="2023" w:type="dxa"/>
          </w:tcPr>
          <w:p w14:paraId="5FEDC3DB"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3F7F907C" w14:textId="77777777" w:rsidR="00AF38E9" w:rsidRPr="00FC4079" w:rsidRDefault="00AF38E9" w:rsidP="00AF38E9">
            <w:pPr>
              <w:spacing w:line="240" w:lineRule="auto"/>
              <w:rPr>
                <w:sz w:val="16"/>
              </w:rPr>
            </w:pPr>
            <w:r w:rsidRPr="00FC4079">
              <w:rPr>
                <w:sz w:val="16"/>
              </w:rPr>
              <w:t>Injection</w:t>
            </w:r>
          </w:p>
        </w:tc>
        <w:tc>
          <w:tcPr>
            <w:tcW w:w="1440" w:type="dxa"/>
          </w:tcPr>
          <w:p w14:paraId="1BD6BC6A" w14:textId="77777777" w:rsidR="00AF38E9" w:rsidRPr="00FC4079" w:rsidRDefault="00AF38E9" w:rsidP="00AF38E9">
            <w:pPr>
              <w:spacing w:line="240" w:lineRule="auto"/>
              <w:rPr>
                <w:sz w:val="16"/>
              </w:rPr>
            </w:pPr>
            <w:r w:rsidRPr="00FC4079">
              <w:rPr>
                <w:sz w:val="16"/>
              </w:rPr>
              <w:t>Humira</w:t>
            </w:r>
          </w:p>
        </w:tc>
        <w:tc>
          <w:tcPr>
            <w:tcW w:w="534" w:type="dxa"/>
          </w:tcPr>
          <w:p w14:paraId="18070068" w14:textId="77777777" w:rsidR="00AF38E9" w:rsidRPr="00FC4079" w:rsidRDefault="00AF38E9" w:rsidP="00AF38E9">
            <w:pPr>
              <w:spacing w:line="240" w:lineRule="auto"/>
              <w:rPr>
                <w:sz w:val="16"/>
              </w:rPr>
            </w:pPr>
            <w:r w:rsidRPr="00FC4079">
              <w:rPr>
                <w:sz w:val="16"/>
              </w:rPr>
              <w:t>VE</w:t>
            </w:r>
          </w:p>
        </w:tc>
        <w:tc>
          <w:tcPr>
            <w:tcW w:w="633" w:type="dxa"/>
          </w:tcPr>
          <w:p w14:paraId="5FA75DB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2C2F758"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C14498 C14655 C14662 C14670</w:t>
            </w:r>
          </w:p>
        </w:tc>
        <w:tc>
          <w:tcPr>
            <w:tcW w:w="1728" w:type="dxa"/>
            <w:shd w:val="clear" w:color="auto" w:fill="auto"/>
          </w:tcPr>
          <w:p w14:paraId="7C97B7D8"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P14498 P14655 P14662 P14670</w:t>
            </w:r>
          </w:p>
        </w:tc>
        <w:tc>
          <w:tcPr>
            <w:tcW w:w="682" w:type="dxa"/>
            <w:shd w:val="clear" w:color="auto" w:fill="auto"/>
          </w:tcPr>
          <w:p w14:paraId="6374C13E"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1265765"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06F37870" w14:textId="77777777" w:rsidR="00AF38E9" w:rsidRPr="00FC4079" w:rsidRDefault="00AF38E9" w:rsidP="00AF38E9">
            <w:pPr>
              <w:spacing w:line="240" w:lineRule="auto"/>
              <w:rPr>
                <w:sz w:val="16"/>
              </w:rPr>
            </w:pPr>
          </w:p>
        </w:tc>
        <w:tc>
          <w:tcPr>
            <w:tcW w:w="534" w:type="dxa"/>
            <w:shd w:val="clear" w:color="auto" w:fill="auto"/>
          </w:tcPr>
          <w:p w14:paraId="456023C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4484608" w14:textId="77777777" w:rsidR="00AF38E9" w:rsidRPr="00FC4079" w:rsidRDefault="00AF38E9" w:rsidP="00AF38E9">
            <w:pPr>
              <w:spacing w:line="240" w:lineRule="auto"/>
              <w:rPr>
                <w:sz w:val="16"/>
              </w:rPr>
            </w:pPr>
          </w:p>
        </w:tc>
        <w:tc>
          <w:tcPr>
            <w:tcW w:w="864" w:type="dxa"/>
            <w:shd w:val="clear" w:color="auto" w:fill="auto"/>
          </w:tcPr>
          <w:p w14:paraId="33B36D1C" w14:textId="77777777" w:rsidR="00AF38E9" w:rsidRPr="00FC4079" w:rsidRDefault="00AF38E9" w:rsidP="00AF38E9">
            <w:pPr>
              <w:spacing w:line="240" w:lineRule="auto"/>
              <w:rPr>
                <w:sz w:val="16"/>
              </w:rPr>
            </w:pPr>
          </w:p>
        </w:tc>
      </w:tr>
      <w:tr w:rsidR="00FC4079" w:rsidRPr="00FC4079" w14:paraId="4E459873" w14:textId="77777777" w:rsidTr="00FC4079">
        <w:tc>
          <w:tcPr>
            <w:tcW w:w="1353" w:type="dxa"/>
          </w:tcPr>
          <w:p w14:paraId="58D0A7BD" w14:textId="77777777" w:rsidR="00AF38E9" w:rsidRPr="00FC4079" w:rsidRDefault="00AF38E9" w:rsidP="00AF38E9">
            <w:pPr>
              <w:spacing w:line="240" w:lineRule="auto"/>
              <w:rPr>
                <w:sz w:val="16"/>
              </w:rPr>
            </w:pPr>
            <w:r w:rsidRPr="00FC4079">
              <w:rPr>
                <w:sz w:val="16"/>
              </w:rPr>
              <w:t>Adalimumab</w:t>
            </w:r>
          </w:p>
        </w:tc>
        <w:tc>
          <w:tcPr>
            <w:tcW w:w="2023" w:type="dxa"/>
          </w:tcPr>
          <w:p w14:paraId="57BFD46D"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75454079" w14:textId="77777777" w:rsidR="00AF38E9" w:rsidRPr="00FC4079" w:rsidRDefault="00AF38E9" w:rsidP="00AF38E9">
            <w:pPr>
              <w:spacing w:line="240" w:lineRule="auto"/>
              <w:rPr>
                <w:sz w:val="16"/>
              </w:rPr>
            </w:pPr>
            <w:r w:rsidRPr="00FC4079">
              <w:rPr>
                <w:sz w:val="16"/>
              </w:rPr>
              <w:t>Injection</w:t>
            </w:r>
          </w:p>
        </w:tc>
        <w:tc>
          <w:tcPr>
            <w:tcW w:w="1440" w:type="dxa"/>
          </w:tcPr>
          <w:p w14:paraId="7CC74ADA" w14:textId="77777777" w:rsidR="00AF38E9" w:rsidRPr="00FC4079" w:rsidRDefault="00AF38E9" w:rsidP="00AF38E9">
            <w:pPr>
              <w:spacing w:line="240" w:lineRule="auto"/>
              <w:rPr>
                <w:sz w:val="16"/>
              </w:rPr>
            </w:pPr>
            <w:r w:rsidRPr="00FC4079">
              <w:rPr>
                <w:sz w:val="16"/>
              </w:rPr>
              <w:t>Humira</w:t>
            </w:r>
          </w:p>
        </w:tc>
        <w:tc>
          <w:tcPr>
            <w:tcW w:w="534" w:type="dxa"/>
          </w:tcPr>
          <w:p w14:paraId="048F98CA" w14:textId="77777777" w:rsidR="00AF38E9" w:rsidRPr="00FC4079" w:rsidRDefault="00AF38E9" w:rsidP="00AF38E9">
            <w:pPr>
              <w:spacing w:line="240" w:lineRule="auto"/>
              <w:rPr>
                <w:sz w:val="16"/>
              </w:rPr>
            </w:pPr>
            <w:r w:rsidRPr="00FC4079">
              <w:rPr>
                <w:sz w:val="16"/>
              </w:rPr>
              <w:t>VE</w:t>
            </w:r>
          </w:p>
        </w:tc>
        <w:tc>
          <w:tcPr>
            <w:tcW w:w="633" w:type="dxa"/>
          </w:tcPr>
          <w:p w14:paraId="13E5402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CDA9F36"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4A1AB74E"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7DF6F942"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6C55596"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5B7111AA" w14:textId="77777777" w:rsidR="00AF38E9" w:rsidRPr="00FC4079" w:rsidRDefault="00AF38E9" w:rsidP="00AF38E9">
            <w:pPr>
              <w:spacing w:line="240" w:lineRule="auto"/>
              <w:rPr>
                <w:sz w:val="16"/>
              </w:rPr>
            </w:pPr>
          </w:p>
        </w:tc>
        <w:tc>
          <w:tcPr>
            <w:tcW w:w="534" w:type="dxa"/>
            <w:shd w:val="clear" w:color="auto" w:fill="auto"/>
          </w:tcPr>
          <w:p w14:paraId="1BBF8D1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E9549A9" w14:textId="77777777" w:rsidR="00AF38E9" w:rsidRPr="00FC4079" w:rsidRDefault="00AF38E9" w:rsidP="00AF38E9">
            <w:pPr>
              <w:spacing w:line="240" w:lineRule="auto"/>
              <w:rPr>
                <w:sz w:val="16"/>
              </w:rPr>
            </w:pPr>
          </w:p>
        </w:tc>
        <w:tc>
          <w:tcPr>
            <w:tcW w:w="864" w:type="dxa"/>
            <w:shd w:val="clear" w:color="auto" w:fill="auto"/>
          </w:tcPr>
          <w:p w14:paraId="60378DBE" w14:textId="77777777" w:rsidR="00AF38E9" w:rsidRPr="00FC4079" w:rsidRDefault="00AF38E9" w:rsidP="00AF38E9">
            <w:pPr>
              <w:spacing w:line="240" w:lineRule="auto"/>
              <w:rPr>
                <w:sz w:val="16"/>
              </w:rPr>
            </w:pPr>
          </w:p>
        </w:tc>
      </w:tr>
      <w:tr w:rsidR="00FC4079" w:rsidRPr="00FC4079" w14:paraId="14C5C52E" w14:textId="77777777" w:rsidTr="00FC4079">
        <w:tc>
          <w:tcPr>
            <w:tcW w:w="1353" w:type="dxa"/>
          </w:tcPr>
          <w:p w14:paraId="5EF6593B" w14:textId="77777777" w:rsidR="00AF38E9" w:rsidRPr="00FC4079" w:rsidRDefault="00AF38E9" w:rsidP="00AF38E9">
            <w:pPr>
              <w:spacing w:line="240" w:lineRule="auto"/>
              <w:rPr>
                <w:sz w:val="16"/>
              </w:rPr>
            </w:pPr>
            <w:r w:rsidRPr="00FC4079">
              <w:rPr>
                <w:sz w:val="16"/>
              </w:rPr>
              <w:t>Adalimumab</w:t>
            </w:r>
          </w:p>
        </w:tc>
        <w:tc>
          <w:tcPr>
            <w:tcW w:w="2023" w:type="dxa"/>
          </w:tcPr>
          <w:p w14:paraId="2BCA0407"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000940FC" w14:textId="77777777" w:rsidR="00AF38E9" w:rsidRPr="00FC4079" w:rsidRDefault="00AF38E9" w:rsidP="00AF38E9">
            <w:pPr>
              <w:spacing w:line="240" w:lineRule="auto"/>
              <w:rPr>
                <w:sz w:val="16"/>
              </w:rPr>
            </w:pPr>
            <w:r w:rsidRPr="00FC4079">
              <w:rPr>
                <w:sz w:val="16"/>
              </w:rPr>
              <w:t>Injection</w:t>
            </w:r>
          </w:p>
        </w:tc>
        <w:tc>
          <w:tcPr>
            <w:tcW w:w="1440" w:type="dxa"/>
          </w:tcPr>
          <w:p w14:paraId="7E0EBF1D" w14:textId="77777777" w:rsidR="00AF38E9" w:rsidRPr="00FC4079" w:rsidRDefault="00AF38E9" w:rsidP="00AF38E9">
            <w:pPr>
              <w:spacing w:line="240" w:lineRule="auto"/>
              <w:rPr>
                <w:sz w:val="16"/>
              </w:rPr>
            </w:pPr>
            <w:r w:rsidRPr="00FC4079">
              <w:rPr>
                <w:sz w:val="16"/>
              </w:rPr>
              <w:t>Humira</w:t>
            </w:r>
          </w:p>
        </w:tc>
        <w:tc>
          <w:tcPr>
            <w:tcW w:w="534" w:type="dxa"/>
          </w:tcPr>
          <w:p w14:paraId="16C6A4E3" w14:textId="77777777" w:rsidR="00AF38E9" w:rsidRPr="00FC4079" w:rsidRDefault="00AF38E9" w:rsidP="00AF38E9">
            <w:pPr>
              <w:spacing w:line="240" w:lineRule="auto"/>
              <w:rPr>
                <w:sz w:val="16"/>
              </w:rPr>
            </w:pPr>
            <w:r w:rsidRPr="00FC4079">
              <w:rPr>
                <w:sz w:val="16"/>
              </w:rPr>
              <w:t>VE</w:t>
            </w:r>
          </w:p>
        </w:tc>
        <w:tc>
          <w:tcPr>
            <w:tcW w:w="633" w:type="dxa"/>
          </w:tcPr>
          <w:p w14:paraId="5DB06890"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3A83CD2" w14:textId="77777777" w:rsidR="00AF38E9" w:rsidRPr="00FC4079" w:rsidRDefault="00AF38E9" w:rsidP="00AF38E9">
            <w:pPr>
              <w:spacing w:line="240" w:lineRule="auto"/>
              <w:rPr>
                <w:sz w:val="16"/>
              </w:rPr>
            </w:pPr>
            <w:r w:rsidRPr="00FC4079">
              <w:rPr>
                <w:sz w:val="16"/>
              </w:rPr>
              <w:t>C11704 C11711 C11717 C11767 C11853 C11865 C11867 C11903 C11906 C11966 C12122 C12123 C12148 C12156 C12157 C12158 C12189 C12190 C12214 C12228 C12240 C14493 C14499 C14507 C14656 C14713 C14730</w:t>
            </w:r>
          </w:p>
        </w:tc>
        <w:tc>
          <w:tcPr>
            <w:tcW w:w="1728" w:type="dxa"/>
            <w:shd w:val="clear" w:color="auto" w:fill="auto"/>
          </w:tcPr>
          <w:p w14:paraId="78321C54" w14:textId="77777777" w:rsidR="00AF38E9" w:rsidRPr="00FC4079" w:rsidRDefault="00AF38E9" w:rsidP="00AF38E9">
            <w:pPr>
              <w:spacing w:line="240" w:lineRule="auto"/>
              <w:rPr>
                <w:sz w:val="16"/>
              </w:rPr>
            </w:pPr>
            <w:r w:rsidRPr="00FC4079">
              <w:rPr>
                <w:sz w:val="16"/>
              </w:rPr>
              <w:t>P11704 P11711 P11717 P11767 P11853 P11865 P11867 P11903 P11906 P11966 P12122 P12123 P12148 P12156 P12157 P12158 P12189 P12190 P12214 P12228 P12240 P14493 P14499 P14507 P14656 P14713 P14730</w:t>
            </w:r>
          </w:p>
        </w:tc>
        <w:tc>
          <w:tcPr>
            <w:tcW w:w="682" w:type="dxa"/>
            <w:shd w:val="clear" w:color="auto" w:fill="auto"/>
          </w:tcPr>
          <w:p w14:paraId="3575ACC4"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E71A48E"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68C2D51E" w14:textId="77777777" w:rsidR="00AF38E9" w:rsidRPr="00FC4079" w:rsidRDefault="00AF38E9" w:rsidP="00AF38E9">
            <w:pPr>
              <w:spacing w:line="240" w:lineRule="auto"/>
              <w:rPr>
                <w:sz w:val="16"/>
              </w:rPr>
            </w:pPr>
          </w:p>
        </w:tc>
        <w:tc>
          <w:tcPr>
            <w:tcW w:w="534" w:type="dxa"/>
            <w:shd w:val="clear" w:color="auto" w:fill="auto"/>
          </w:tcPr>
          <w:p w14:paraId="1576D1B8"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A582FF4" w14:textId="77777777" w:rsidR="00AF38E9" w:rsidRPr="00FC4079" w:rsidRDefault="00AF38E9" w:rsidP="00AF38E9">
            <w:pPr>
              <w:spacing w:line="240" w:lineRule="auto"/>
              <w:rPr>
                <w:sz w:val="16"/>
              </w:rPr>
            </w:pPr>
          </w:p>
        </w:tc>
        <w:tc>
          <w:tcPr>
            <w:tcW w:w="864" w:type="dxa"/>
            <w:shd w:val="clear" w:color="auto" w:fill="auto"/>
          </w:tcPr>
          <w:p w14:paraId="74344847" w14:textId="77777777" w:rsidR="00AF38E9" w:rsidRPr="00FC4079" w:rsidRDefault="00AF38E9" w:rsidP="00AF38E9">
            <w:pPr>
              <w:spacing w:line="240" w:lineRule="auto"/>
              <w:rPr>
                <w:sz w:val="16"/>
              </w:rPr>
            </w:pPr>
          </w:p>
        </w:tc>
      </w:tr>
      <w:tr w:rsidR="00FC4079" w:rsidRPr="00FC4079" w14:paraId="325332FC" w14:textId="77777777" w:rsidTr="00FC4079">
        <w:tc>
          <w:tcPr>
            <w:tcW w:w="1353" w:type="dxa"/>
          </w:tcPr>
          <w:p w14:paraId="022A3315" w14:textId="77777777" w:rsidR="00AF38E9" w:rsidRPr="00FC4079" w:rsidRDefault="00AF38E9" w:rsidP="00AF38E9">
            <w:pPr>
              <w:spacing w:line="240" w:lineRule="auto"/>
              <w:rPr>
                <w:sz w:val="16"/>
              </w:rPr>
            </w:pPr>
            <w:r w:rsidRPr="00FC4079">
              <w:rPr>
                <w:sz w:val="16"/>
              </w:rPr>
              <w:t>Adalimumab</w:t>
            </w:r>
          </w:p>
        </w:tc>
        <w:tc>
          <w:tcPr>
            <w:tcW w:w="2023" w:type="dxa"/>
          </w:tcPr>
          <w:p w14:paraId="27F6570A"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3075ED22" w14:textId="77777777" w:rsidR="00AF38E9" w:rsidRPr="00FC4079" w:rsidRDefault="00AF38E9" w:rsidP="00AF38E9">
            <w:pPr>
              <w:spacing w:line="240" w:lineRule="auto"/>
              <w:rPr>
                <w:sz w:val="16"/>
              </w:rPr>
            </w:pPr>
            <w:r w:rsidRPr="00FC4079">
              <w:rPr>
                <w:sz w:val="16"/>
              </w:rPr>
              <w:t>Injection</w:t>
            </w:r>
          </w:p>
        </w:tc>
        <w:tc>
          <w:tcPr>
            <w:tcW w:w="1440" w:type="dxa"/>
          </w:tcPr>
          <w:p w14:paraId="3716FB4F" w14:textId="77777777" w:rsidR="00AF38E9" w:rsidRPr="00FC4079" w:rsidRDefault="00AF38E9" w:rsidP="00AF38E9">
            <w:pPr>
              <w:spacing w:line="240" w:lineRule="auto"/>
              <w:rPr>
                <w:sz w:val="16"/>
              </w:rPr>
            </w:pPr>
            <w:r w:rsidRPr="00FC4079">
              <w:rPr>
                <w:sz w:val="16"/>
              </w:rPr>
              <w:t>Humira</w:t>
            </w:r>
          </w:p>
        </w:tc>
        <w:tc>
          <w:tcPr>
            <w:tcW w:w="534" w:type="dxa"/>
          </w:tcPr>
          <w:p w14:paraId="07B3C3E5" w14:textId="77777777" w:rsidR="00AF38E9" w:rsidRPr="00FC4079" w:rsidRDefault="00AF38E9" w:rsidP="00AF38E9">
            <w:pPr>
              <w:spacing w:line="240" w:lineRule="auto"/>
              <w:rPr>
                <w:sz w:val="16"/>
              </w:rPr>
            </w:pPr>
            <w:r w:rsidRPr="00FC4079">
              <w:rPr>
                <w:sz w:val="16"/>
              </w:rPr>
              <w:t>VE</w:t>
            </w:r>
          </w:p>
        </w:tc>
        <w:tc>
          <w:tcPr>
            <w:tcW w:w="633" w:type="dxa"/>
          </w:tcPr>
          <w:p w14:paraId="166ED287"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48F5092"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7912CE79"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6187E53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570CF70"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43D2C378" w14:textId="77777777" w:rsidR="00AF38E9" w:rsidRPr="00FC4079" w:rsidRDefault="00AF38E9" w:rsidP="00AF38E9">
            <w:pPr>
              <w:spacing w:line="240" w:lineRule="auto"/>
              <w:rPr>
                <w:sz w:val="16"/>
              </w:rPr>
            </w:pPr>
          </w:p>
        </w:tc>
        <w:tc>
          <w:tcPr>
            <w:tcW w:w="534" w:type="dxa"/>
            <w:shd w:val="clear" w:color="auto" w:fill="auto"/>
          </w:tcPr>
          <w:p w14:paraId="07A1ACE3"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0722F38" w14:textId="77777777" w:rsidR="00AF38E9" w:rsidRPr="00FC4079" w:rsidRDefault="00AF38E9" w:rsidP="00AF38E9">
            <w:pPr>
              <w:spacing w:line="240" w:lineRule="auto"/>
              <w:rPr>
                <w:sz w:val="16"/>
              </w:rPr>
            </w:pPr>
          </w:p>
        </w:tc>
        <w:tc>
          <w:tcPr>
            <w:tcW w:w="864" w:type="dxa"/>
            <w:shd w:val="clear" w:color="auto" w:fill="auto"/>
          </w:tcPr>
          <w:p w14:paraId="178A5E5F" w14:textId="77777777" w:rsidR="00AF38E9" w:rsidRPr="00FC4079" w:rsidRDefault="00AF38E9" w:rsidP="00AF38E9">
            <w:pPr>
              <w:spacing w:line="240" w:lineRule="auto"/>
              <w:rPr>
                <w:sz w:val="16"/>
              </w:rPr>
            </w:pPr>
            <w:r w:rsidRPr="00FC4079">
              <w:rPr>
                <w:sz w:val="16"/>
              </w:rPr>
              <w:t>C(100)</w:t>
            </w:r>
          </w:p>
        </w:tc>
      </w:tr>
      <w:tr w:rsidR="00FC4079" w:rsidRPr="00FC4079" w14:paraId="40C18433" w14:textId="77777777" w:rsidTr="00FC4079">
        <w:tc>
          <w:tcPr>
            <w:tcW w:w="1353" w:type="dxa"/>
          </w:tcPr>
          <w:p w14:paraId="3CD7CA89" w14:textId="77777777" w:rsidR="00AF38E9" w:rsidRPr="00FC4079" w:rsidRDefault="00AF38E9" w:rsidP="00AF38E9">
            <w:pPr>
              <w:spacing w:line="240" w:lineRule="auto"/>
              <w:rPr>
                <w:sz w:val="16"/>
              </w:rPr>
            </w:pPr>
            <w:r w:rsidRPr="00FC4079">
              <w:rPr>
                <w:sz w:val="16"/>
              </w:rPr>
              <w:t>Adalimumab</w:t>
            </w:r>
          </w:p>
        </w:tc>
        <w:tc>
          <w:tcPr>
            <w:tcW w:w="2023" w:type="dxa"/>
          </w:tcPr>
          <w:p w14:paraId="3D81AD35"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32DE9003" w14:textId="77777777" w:rsidR="00AF38E9" w:rsidRPr="00FC4079" w:rsidRDefault="00AF38E9" w:rsidP="00AF38E9">
            <w:pPr>
              <w:spacing w:line="240" w:lineRule="auto"/>
              <w:rPr>
                <w:sz w:val="16"/>
              </w:rPr>
            </w:pPr>
            <w:r w:rsidRPr="00FC4079">
              <w:rPr>
                <w:sz w:val="16"/>
              </w:rPr>
              <w:t>Injection</w:t>
            </w:r>
          </w:p>
        </w:tc>
        <w:tc>
          <w:tcPr>
            <w:tcW w:w="1440" w:type="dxa"/>
          </w:tcPr>
          <w:p w14:paraId="1F47A10D" w14:textId="77777777" w:rsidR="00AF38E9" w:rsidRPr="00FC4079" w:rsidRDefault="00AF38E9" w:rsidP="00AF38E9">
            <w:pPr>
              <w:spacing w:line="240" w:lineRule="auto"/>
              <w:rPr>
                <w:sz w:val="16"/>
              </w:rPr>
            </w:pPr>
            <w:r w:rsidRPr="00FC4079">
              <w:rPr>
                <w:sz w:val="16"/>
              </w:rPr>
              <w:t>Humira</w:t>
            </w:r>
          </w:p>
        </w:tc>
        <w:tc>
          <w:tcPr>
            <w:tcW w:w="534" w:type="dxa"/>
          </w:tcPr>
          <w:p w14:paraId="19FA4106" w14:textId="77777777" w:rsidR="00AF38E9" w:rsidRPr="00FC4079" w:rsidRDefault="00AF38E9" w:rsidP="00AF38E9">
            <w:pPr>
              <w:spacing w:line="240" w:lineRule="auto"/>
              <w:rPr>
                <w:sz w:val="16"/>
              </w:rPr>
            </w:pPr>
            <w:r w:rsidRPr="00FC4079">
              <w:rPr>
                <w:sz w:val="16"/>
              </w:rPr>
              <w:t>VE</w:t>
            </w:r>
          </w:p>
        </w:tc>
        <w:tc>
          <w:tcPr>
            <w:tcW w:w="633" w:type="dxa"/>
          </w:tcPr>
          <w:p w14:paraId="309D39B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ABC7767"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4B3D744C"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0FA36533"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0A6E03FD"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399BA5B3" w14:textId="77777777" w:rsidR="00AF38E9" w:rsidRPr="00FC4079" w:rsidRDefault="00AF38E9" w:rsidP="00AF38E9">
            <w:pPr>
              <w:spacing w:line="240" w:lineRule="auto"/>
              <w:rPr>
                <w:sz w:val="16"/>
              </w:rPr>
            </w:pPr>
          </w:p>
        </w:tc>
        <w:tc>
          <w:tcPr>
            <w:tcW w:w="534" w:type="dxa"/>
            <w:shd w:val="clear" w:color="auto" w:fill="auto"/>
          </w:tcPr>
          <w:p w14:paraId="2330A4F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C363309" w14:textId="77777777" w:rsidR="00AF38E9" w:rsidRPr="00FC4079" w:rsidRDefault="00AF38E9" w:rsidP="00AF38E9">
            <w:pPr>
              <w:spacing w:line="240" w:lineRule="auto"/>
              <w:rPr>
                <w:sz w:val="16"/>
              </w:rPr>
            </w:pPr>
          </w:p>
        </w:tc>
        <w:tc>
          <w:tcPr>
            <w:tcW w:w="864" w:type="dxa"/>
            <w:shd w:val="clear" w:color="auto" w:fill="auto"/>
          </w:tcPr>
          <w:p w14:paraId="6650B1CA" w14:textId="77777777" w:rsidR="00AF38E9" w:rsidRPr="00FC4079" w:rsidRDefault="00AF38E9" w:rsidP="00AF38E9">
            <w:pPr>
              <w:spacing w:line="240" w:lineRule="auto"/>
              <w:rPr>
                <w:sz w:val="16"/>
              </w:rPr>
            </w:pPr>
          </w:p>
        </w:tc>
      </w:tr>
      <w:tr w:rsidR="00FC4079" w:rsidRPr="00FC4079" w14:paraId="007AD7BC" w14:textId="77777777" w:rsidTr="00FC4079">
        <w:tc>
          <w:tcPr>
            <w:tcW w:w="1353" w:type="dxa"/>
          </w:tcPr>
          <w:p w14:paraId="5AF96EFE" w14:textId="77777777" w:rsidR="00AF38E9" w:rsidRPr="00FC4079" w:rsidRDefault="00AF38E9" w:rsidP="00AF38E9">
            <w:pPr>
              <w:spacing w:line="240" w:lineRule="auto"/>
              <w:rPr>
                <w:sz w:val="16"/>
              </w:rPr>
            </w:pPr>
            <w:r w:rsidRPr="00FC4079">
              <w:rPr>
                <w:sz w:val="16"/>
              </w:rPr>
              <w:t>Adalimumab</w:t>
            </w:r>
          </w:p>
        </w:tc>
        <w:tc>
          <w:tcPr>
            <w:tcW w:w="2023" w:type="dxa"/>
          </w:tcPr>
          <w:p w14:paraId="2E23F7A4"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34E0219A" w14:textId="77777777" w:rsidR="00AF38E9" w:rsidRPr="00FC4079" w:rsidRDefault="00AF38E9" w:rsidP="00AF38E9">
            <w:pPr>
              <w:spacing w:line="240" w:lineRule="auto"/>
              <w:rPr>
                <w:sz w:val="16"/>
              </w:rPr>
            </w:pPr>
            <w:r w:rsidRPr="00FC4079">
              <w:rPr>
                <w:sz w:val="16"/>
              </w:rPr>
              <w:t>Injection</w:t>
            </w:r>
          </w:p>
        </w:tc>
        <w:tc>
          <w:tcPr>
            <w:tcW w:w="1440" w:type="dxa"/>
          </w:tcPr>
          <w:p w14:paraId="1575CE51" w14:textId="77777777" w:rsidR="00AF38E9" w:rsidRPr="00FC4079" w:rsidRDefault="00AF38E9" w:rsidP="00AF38E9">
            <w:pPr>
              <w:spacing w:line="240" w:lineRule="auto"/>
              <w:rPr>
                <w:sz w:val="16"/>
              </w:rPr>
            </w:pPr>
            <w:r w:rsidRPr="00FC4079">
              <w:rPr>
                <w:sz w:val="16"/>
              </w:rPr>
              <w:t>Yuflyma</w:t>
            </w:r>
          </w:p>
        </w:tc>
        <w:tc>
          <w:tcPr>
            <w:tcW w:w="534" w:type="dxa"/>
          </w:tcPr>
          <w:p w14:paraId="6378A3D5" w14:textId="77777777" w:rsidR="00AF38E9" w:rsidRPr="00FC4079" w:rsidRDefault="00AF38E9" w:rsidP="00AF38E9">
            <w:pPr>
              <w:spacing w:line="240" w:lineRule="auto"/>
              <w:rPr>
                <w:sz w:val="16"/>
              </w:rPr>
            </w:pPr>
            <w:r w:rsidRPr="00FC4079">
              <w:rPr>
                <w:sz w:val="16"/>
              </w:rPr>
              <w:t>EW</w:t>
            </w:r>
          </w:p>
        </w:tc>
        <w:tc>
          <w:tcPr>
            <w:tcW w:w="633" w:type="dxa"/>
          </w:tcPr>
          <w:p w14:paraId="26321B3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B4BCC79"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55F02B93"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79C49CB6"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6BCEB0E"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8923228" w14:textId="77777777" w:rsidR="00AF38E9" w:rsidRPr="00FC4079" w:rsidRDefault="00AF38E9" w:rsidP="00AF38E9">
            <w:pPr>
              <w:spacing w:line="240" w:lineRule="auto"/>
              <w:rPr>
                <w:sz w:val="16"/>
              </w:rPr>
            </w:pPr>
          </w:p>
        </w:tc>
        <w:tc>
          <w:tcPr>
            <w:tcW w:w="534" w:type="dxa"/>
            <w:shd w:val="clear" w:color="auto" w:fill="auto"/>
          </w:tcPr>
          <w:p w14:paraId="3B9AF99B"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3667751" w14:textId="77777777" w:rsidR="00AF38E9" w:rsidRPr="00FC4079" w:rsidRDefault="00AF38E9" w:rsidP="00AF38E9">
            <w:pPr>
              <w:spacing w:line="240" w:lineRule="auto"/>
              <w:rPr>
                <w:sz w:val="16"/>
              </w:rPr>
            </w:pPr>
          </w:p>
        </w:tc>
        <w:tc>
          <w:tcPr>
            <w:tcW w:w="864" w:type="dxa"/>
            <w:shd w:val="clear" w:color="auto" w:fill="auto"/>
          </w:tcPr>
          <w:p w14:paraId="4CFC2741" w14:textId="77777777" w:rsidR="00AF38E9" w:rsidRPr="00FC4079" w:rsidRDefault="00AF38E9" w:rsidP="00AF38E9">
            <w:pPr>
              <w:spacing w:line="240" w:lineRule="auto"/>
              <w:rPr>
                <w:sz w:val="16"/>
              </w:rPr>
            </w:pPr>
          </w:p>
        </w:tc>
      </w:tr>
      <w:tr w:rsidR="00FC4079" w:rsidRPr="00FC4079" w14:paraId="3B5896FD" w14:textId="77777777" w:rsidTr="00FC4079">
        <w:tc>
          <w:tcPr>
            <w:tcW w:w="1353" w:type="dxa"/>
          </w:tcPr>
          <w:p w14:paraId="03B30917" w14:textId="77777777" w:rsidR="00AF38E9" w:rsidRPr="00FC4079" w:rsidRDefault="00AF38E9" w:rsidP="00AF38E9">
            <w:pPr>
              <w:spacing w:line="240" w:lineRule="auto"/>
              <w:rPr>
                <w:sz w:val="16"/>
              </w:rPr>
            </w:pPr>
            <w:r w:rsidRPr="00FC4079">
              <w:rPr>
                <w:sz w:val="16"/>
              </w:rPr>
              <w:t>Adalimumab</w:t>
            </w:r>
          </w:p>
        </w:tc>
        <w:tc>
          <w:tcPr>
            <w:tcW w:w="2023" w:type="dxa"/>
          </w:tcPr>
          <w:p w14:paraId="067056E8"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1EC2ACF3" w14:textId="77777777" w:rsidR="00AF38E9" w:rsidRPr="00FC4079" w:rsidRDefault="00AF38E9" w:rsidP="00AF38E9">
            <w:pPr>
              <w:spacing w:line="240" w:lineRule="auto"/>
              <w:rPr>
                <w:sz w:val="16"/>
              </w:rPr>
            </w:pPr>
            <w:r w:rsidRPr="00FC4079">
              <w:rPr>
                <w:sz w:val="16"/>
              </w:rPr>
              <w:t>Injection</w:t>
            </w:r>
          </w:p>
        </w:tc>
        <w:tc>
          <w:tcPr>
            <w:tcW w:w="1440" w:type="dxa"/>
          </w:tcPr>
          <w:p w14:paraId="2D71B65B" w14:textId="77777777" w:rsidR="00AF38E9" w:rsidRPr="00FC4079" w:rsidRDefault="00AF38E9" w:rsidP="00AF38E9">
            <w:pPr>
              <w:spacing w:line="240" w:lineRule="auto"/>
              <w:rPr>
                <w:sz w:val="16"/>
              </w:rPr>
            </w:pPr>
            <w:r w:rsidRPr="00FC4079">
              <w:rPr>
                <w:sz w:val="16"/>
              </w:rPr>
              <w:t>Yuflyma</w:t>
            </w:r>
          </w:p>
        </w:tc>
        <w:tc>
          <w:tcPr>
            <w:tcW w:w="534" w:type="dxa"/>
          </w:tcPr>
          <w:p w14:paraId="7E6D7B6D" w14:textId="77777777" w:rsidR="00AF38E9" w:rsidRPr="00FC4079" w:rsidRDefault="00AF38E9" w:rsidP="00AF38E9">
            <w:pPr>
              <w:spacing w:line="240" w:lineRule="auto"/>
              <w:rPr>
                <w:sz w:val="16"/>
              </w:rPr>
            </w:pPr>
            <w:r w:rsidRPr="00FC4079">
              <w:rPr>
                <w:sz w:val="16"/>
              </w:rPr>
              <w:t>EW</w:t>
            </w:r>
          </w:p>
        </w:tc>
        <w:tc>
          <w:tcPr>
            <w:tcW w:w="633" w:type="dxa"/>
          </w:tcPr>
          <w:p w14:paraId="4924F18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9533F88"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79B91CAB"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D8DCB46"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53BC1FB5"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73195671" w14:textId="77777777" w:rsidR="00AF38E9" w:rsidRPr="00FC4079" w:rsidRDefault="00AF38E9" w:rsidP="00AF38E9">
            <w:pPr>
              <w:spacing w:line="240" w:lineRule="auto"/>
              <w:rPr>
                <w:sz w:val="16"/>
              </w:rPr>
            </w:pPr>
          </w:p>
        </w:tc>
        <w:tc>
          <w:tcPr>
            <w:tcW w:w="534" w:type="dxa"/>
            <w:shd w:val="clear" w:color="auto" w:fill="auto"/>
          </w:tcPr>
          <w:p w14:paraId="2E161846"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0AE0C93" w14:textId="77777777" w:rsidR="00AF38E9" w:rsidRPr="00FC4079" w:rsidRDefault="00AF38E9" w:rsidP="00AF38E9">
            <w:pPr>
              <w:spacing w:line="240" w:lineRule="auto"/>
              <w:rPr>
                <w:sz w:val="16"/>
              </w:rPr>
            </w:pPr>
          </w:p>
        </w:tc>
        <w:tc>
          <w:tcPr>
            <w:tcW w:w="864" w:type="dxa"/>
            <w:shd w:val="clear" w:color="auto" w:fill="auto"/>
          </w:tcPr>
          <w:p w14:paraId="50252065" w14:textId="77777777" w:rsidR="00AF38E9" w:rsidRPr="00FC4079" w:rsidRDefault="00AF38E9" w:rsidP="00AF38E9">
            <w:pPr>
              <w:spacing w:line="240" w:lineRule="auto"/>
              <w:rPr>
                <w:sz w:val="16"/>
              </w:rPr>
            </w:pPr>
            <w:r w:rsidRPr="00FC4079">
              <w:rPr>
                <w:sz w:val="16"/>
              </w:rPr>
              <w:t>C(100)</w:t>
            </w:r>
          </w:p>
        </w:tc>
      </w:tr>
      <w:tr w:rsidR="00FC4079" w:rsidRPr="00FC4079" w14:paraId="1B541D80" w14:textId="77777777" w:rsidTr="00FC4079">
        <w:tc>
          <w:tcPr>
            <w:tcW w:w="1353" w:type="dxa"/>
          </w:tcPr>
          <w:p w14:paraId="50A528A6" w14:textId="77777777" w:rsidR="00AF38E9" w:rsidRPr="00FC4079" w:rsidRDefault="00AF38E9" w:rsidP="00AF38E9">
            <w:pPr>
              <w:spacing w:line="240" w:lineRule="auto"/>
              <w:rPr>
                <w:sz w:val="16"/>
              </w:rPr>
            </w:pPr>
            <w:r w:rsidRPr="00FC4079">
              <w:rPr>
                <w:sz w:val="16"/>
              </w:rPr>
              <w:t>Adalimumab</w:t>
            </w:r>
          </w:p>
        </w:tc>
        <w:tc>
          <w:tcPr>
            <w:tcW w:w="2023" w:type="dxa"/>
          </w:tcPr>
          <w:p w14:paraId="6B153FBE"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293B5B41" w14:textId="77777777" w:rsidR="00AF38E9" w:rsidRPr="00FC4079" w:rsidRDefault="00AF38E9" w:rsidP="00AF38E9">
            <w:pPr>
              <w:spacing w:line="240" w:lineRule="auto"/>
              <w:rPr>
                <w:sz w:val="16"/>
              </w:rPr>
            </w:pPr>
            <w:r w:rsidRPr="00FC4079">
              <w:rPr>
                <w:sz w:val="16"/>
              </w:rPr>
              <w:t>Injection</w:t>
            </w:r>
          </w:p>
        </w:tc>
        <w:tc>
          <w:tcPr>
            <w:tcW w:w="1440" w:type="dxa"/>
          </w:tcPr>
          <w:p w14:paraId="65289092" w14:textId="77777777" w:rsidR="00AF38E9" w:rsidRPr="00FC4079" w:rsidRDefault="00AF38E9" w:rsidP="00AF38E9">
            <w:pPr>
              <w:spacing w:line="240" w:lineRule="auto"/>
              <w:rPr>
                <w:sz w:val="16"/>
              </w:rPr>
            </w:pPr>
            <w:r w:rsidRPr="00FC4079">
              <w:rPr>
                <w:sz w:val="16"/>
              </w:rPr>
              <w:t>Yuflyma</w:t>
            </w:r>
          </w:p>
        </w:tc>
        <w:tc>
          <w:tcPr>
            <w:tcW w:w="534" w:type="dxa"/>
          </w:tcPr>
          <w:p w14:paraId="603F2793" w14:textId="77777777" w:rsidR="00AF38E9" w:rsidRPr="00FC4079" w:rsidRDefault="00AF38E9" w:rsidP="00AF38E9">
            <w:pPr>
              <w:spacing w:line="240" w:lineRule="auto"/>
              <w:rPr>
                <w:sz w:val="16"/>
              </w:rPr>
            </w:pPr>
            <w:r w:rsidRPr="00FC4079">
              <w:rPr>
                <w:sz w:val="16"/>
              </w:rPr>
              <w:t>EW</w:t>
            </w:r>
          </w:p>
        </w:tc>
        <w:tc>
          <w:tcPr>
            <w:tcW w:w="633" w:type="dxa"/>
          </w:tcPr>
          <w:p w14:paraId="71DE19E0"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093A0A8"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6A8737A7"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606EEDC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AA53C58"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5008CD44" w14:textId="77777777" w:rsidR="00AF38E9" w:rsidRPr="00FC4079" w:rsidRDefault="00AF38E9" w:rsidP="00AF38E9">
            <w:pPr>
              <w:spacing w:line="240" w:lineRule="auto"/>
              <w:rPr>
                <w:sz w:val="16"/>
              </w:rPr>
            </w:pPr>
          </w:p>
        </w:tc>
        <w:tc>
          <w:tcPr>
            <w:tcW w:w="534" w:type="dxa"/>
            <w:shd w:val="clear" w:color="auto" w:fill="auto"/>
          </w:tcPr>
          <w:p w14:paraId="7CB7869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7B417DE" w14:textId="77777777" w:rsidR="00AF38E9" w:rsidRPr="00FC4079" w:rsidRDefault="00AF38E9" w:rsidP="00AF38E9">
            <w:pPr>
              <w:spacing w:line="240" w:lineRule="auto"/>
              <w:rPr>
                <w:sz w:val="16"/>
              </w:rPr>
            </w:pPr>
          </w:p>
        </w:tc>
        <w:tc>
          <w:tcPr>
            <w:tcW w:w="864" w:type="dxa"/>
            <w:shd w:val="clear" w:color="auto" w:fill="auto"/>
          </w:tcPr>
          <w:p w14:paraId="4304699A" w14:textId="77777777" w:rsidR="00AF38E9" w:rsidRPr="00FC4079" w:rsidRDefault="00AF38E9" w:rsidP="00AF38E9">
            <w:pPr>
              <w:spacing w:line="240" w:lineRule="auto"/>
              <w:rPr>
                <w:sz w:val="16"/>
              </w:rPr>
            </w:pPr>
          </w:p>
        </w:tc>
      </w:tr>
      <w:tr w:rsidR="00FC4079" w:rsidRPr="00FC4079" w14:paraId="550DA016" w14:textId="77777777" w:rsidTr="00FC4079">
        <w:tc>
          <w:tcPr>
            <w:tcW w:w="1353" w:type="dxa"/>
          </w:tcPr>
          <w:p w14:paraId="04FC8834" w14:textId="77777777" w:rsidR="00AF38E9" w:rsidRPr="00FC4079" w:rsidRDefault="00AF38E9" w:rsidP="00AF38E9">
            <w:pPr>
              <w:spacing w:line="240" w:lineRule="auto"/>
              <w:rPr>
                <w:sz w:val="16"/>
              </w:rPr>
            </w:pPr>
            <w:r w:rsidRPr="00FC4079">
              <w:rPr>
                <w:sz w:val="16"/>
              </w:rPr>
              <w:t>Adalimumab</w:t>
            </w:r>
          </w:p>
        </w:tc>
        <w:tc>
          <w:tcPr>
            <w:tcW w:w="2023" w:type="dxa"/>
          </w:tcPr>
          <w:p w14:paraId="6701D80E"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4CCA6E85" w14:textId="77777777" w:rsidR="00AF38E9" w:rsidRPr="00FC4079" w:rsidRDefault="00AF38E9" w:rsidP="00AF38E9">
            <w:pPr>
              <w:spacing w:line="240" w:lineRule="auto"/>
              <w:rPr>
                <w:sz w:val="16"/>
              </w:rPr>
            </w:pPr>
            <w:r w:rsidRPr="00FC4079">
              <w:rPr>
                <w:sz w:val="16"/>
              </w:rPr>
              <w:t>Injection</w:t>
            </w:r>
          </w:p>
        </w:tc>
        <w:tc>
          <w:tcPr>
            <w:tcW w:w="1440" w:type="dxa"/>
          </w:tcPr>
          <w:p w14:paraId="0CFED191" w14:textId="77777777" w:rsidR="00AF38E9" w:rsidRPr="00FC4079" w:rsidRDefault="00AF38E9" w:rsidP="00AF38E9">
            <w:pPr>
              <w:spacing w:line="240" w:lineRule="auto"/>
              <w:rPr>
                <w:sz w:val="16"/>
              </w:rPr>
            </w:pPr>
            <w:r w:rsidRPr="00FC4079">
              <w:rPr>
                <w:sz w:val="16"/>
              </w:rPr>
              <w:t>Yuflyma</w:t>
            </w:r>
          </w:p>
        </w:tc>
        <w:tc>
          <w:tcPr>
            <w:tcW w:w="534" w:type="dxa"/>
          </w:tcPr>
          <w:p w14:paraId="26BA54B6" w14:textId="77777777" w:rsidR="00AF38E9" w:rsidRPr="00FC4079" w:rsidRDefault="00AF38E9" w:rsidP="00AF38E9">
            <w:pPr>
              <w:spacing w:line="240" w:lineRule="auto"/>
              <w:rPr>
                <w:sz w:val="16"/>
              </w:rPr>
            </w:pPr>
            <w:r w:rsidRPr="00FC4079">
              <w:rPr>
                <w:sz w:val="16"/>
              </w:rPr>
              <w:t>EW</w:t>
            </w:r>
          </w:p>
        </w:tc>
        <w:tc>
          <w:tcPr>
            <w:tcW w:w="633" w:type="dxa"/>
          </w:tcPr>
          <w:p w14:paraId="555083F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CE356E7"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088989ED"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1F7D10CE"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BFA8229"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746011C5" w14:textId="77777777" w:rsidR="00AF38E9" w:rsidRPr="00FC4079" w:rsidRDefault="00AF38E9" w:rsidP="00AF38E9">
            <w:pPr>
              <w:spacing w:line="240" w:lineRule="auto"/>
              <w:rPr>
                <w:sz w:val="16"/>
              </w:rPr>
            </w:pPr>
          </w:p>
        </w:tc>
        <w:tc>
          <w:tcPr>
            <w:tcW w:w="534" w:type="dxa"/>
            <w:shd w:val="clear" w:color="auto" w:fill="auto"/>
          </w:tcPr>
          <w:p w14:paraId="24969938"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080CD7D" w14:textId="77777777" w:rsidR="00AF38E9" w:rsidRPr="00FC4079" w:rsidRDefault="00AF38E9" w:rsidP="00AF38E9">
            <w:pPr>
              <w:spacing w:line="240" w:lineRule="auto"/>
              <w:rPr>
                <w:sz w:val="16"/>
              </w:rPr>
            </w:pPr>
          </w:p>
        </w:tc>
        <w:tc>
          <w:tcPr>
            <w:tcW w:w="864" w:type="dxa"/>
            <w:shd w:val="clear" w:color="auto" w:fill="auto"/>
          </w:tcPr>
          <w:p w14:paraId="28580D94" w14:textId="77777777" w:rsidR="00AF38E9" w:rsidRPr="00FC4079" w:rsidRDefault="00AF38E9" w:rsidP="00AF38E9">
            <w:pPr>
              <w:spacing w:line="240" w:lineRule="auto"/>
              <w:rPr>
                <w:sz w:val="16"/>
              </w:rPr>
            </w:pPr>
          </w:p>
        </w:tc>
      </w:tr>
      <w:tr w:rsidR="00FC4079" w:rsidRPr="00FC4079" w14:paraId="24C2092C" w14:textId="77777777" w:rsidTr="00FC4079">
        <w:tc>
          <w:tcPr>
            <w:tcW w:w="1353" w:type="dxa"/>
          </w:tcPr>
          <w:p w14:paraId="06C3441D" w14:textId="77777777" w:rsidR="00AF38E9" w:rsidRPr="00FC4079" w:rsidRDefault="00AF38E9" w:rsidP="00AF38E9">
            <w:pPr>
              <w:spacing w:line="240" w:lineRule="auto"/>
              <w:rPr>
                <w:sz w:val="16"/>
              </w:rPr>
            </w:pPr>
            <w:r w:rsidRPr="00FC4079">
              <w:rPr>
                <w:sz w:val="16"/>
              </w:rPr>
              <w:t>Adalimumab</w:t>
            </w:r>
          </w:p>
        </w:tc>
        <w:tc>
          <w:tcPr>
            <w:tcW w:w="2023" w:type="dxa"/>
          </w:tcPr>
          <w:p w14:paraId="0C18B107"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2A4C1EA1" w14:textId="77777777" w:rsidR="00AF38E9" w:rsidRPr="00FC4079" w:rsidRDefault="00AF38E9" w:rsidP="00AF38E9">
            <w:pPr>
              <w:spacing w:line="240" w:lineRule="auto"/>
              <w:rPr>
                <w:sz w:val="16"/>
              </w:rPr>
            </w:pPr>
            <w:r w:rsidRPr="00FC4079">
              <w:rPr>
                <w:sz w:val="16"/>
              </w:rPr>
              <w:t>Injection</w:t>
            </w:r>
          </w:p>
        </w:tc>
        <w:tc>
          <w:tcPr>
            <w:tcW w:w="1440" w:type="dxa"/>
          </w:tcPr>
          <w:p w14:paraId="453FCC19" w14:textId="77777777" w:rsidR="00AF38E9" w:rsidRPr="00FC4079" w:rsidRDefault="00AF38E9" w:rsidP="00AF38E9">
            <w:pPr>
              <w:spacing w:line="240" w:lineRule="auto"/>
              <w:rPr>
                <w:sz w:val="16"/>
              </w:rPr>
            </w:pPr>
            <w:r w:rsidRPr="00FC4079">
              <w:rPr>
                <w:sz w:val="16"/>
              </w:rPr>
              <w:t>Yuflyma</w:t>
            </w:r>
          </w:p>
        </w:tc>
        <w:tc>
          <w:tcPr>
            <w:tcW w:w="534" w:type="dxa"/>
          </w:tcPr>
          <w:p w14:paraId="3B85AB1B" w14:textId="77777777" w:rsidR="00AF38E9" w:rsidRPr="00FC4079" w:rsidRDefault="00AF38E9" w:rsidP="00AF38E9">
            <w:pPr>
              <w:spacing w:line="240" w:lineRule="auto"/>
              <w:rPr>
                <w:sz w:val="16"/>
              </w:rPr>
            </w:pPr>
            <w:r w:rsidRPr="00FC4079">
              <w:rPr>
                <w:sz w:val="16"/>
              </w:rPr>
              <w:t>EW</w:t>
            </w:r>
          </w:p>
        </w:tc>
        <w:tc>
          <w:tcPr>
            <w:tcW w:w="633" w:type="dxa"/>
          </w:tcPr>
          <w:p w14:paraId="1202045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26DA67E"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739919A5"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5379C21B"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11866B2"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202868D2" w14:textId="77777777" w:rsidR="00AF38E9" w:rsidRPr="00FC4079" w:rsidRDefault="00AF38E9" w:rsidP="00AF38E9">
            <w:pPr>
              <w:spacing w:line="240" w:lineRule="auto"/>
              <w:rPr>
                <w:sz w:val="16"/>
              </w:rPr>
            </w:pPr>
          </w:p>
        </w:tc>
        <w:tc>
          <w:tcPr>
            <w:tcW w:w="534" w:type="dxa"/>
            <w:shd w:val="clear" w:color="auto" w:fill="auto"/>
          </w:tcPr>
          <w:p w14:paraId="494A15EF"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A384868" w14:textId="77777777" w:rsidR="00AF38E9" w:rsidRPr="00FC4079" w:rsidRDefault="00AF38E9" w:rsidP="00AF38E9">
            <w:pPr>
              <w:spacing w:line="240" w:lineRule="auto"/>
              <w:rPr>
                <w:sz w:val="16"/>
              </w:rPr>
            </w:pPr>
          </w:p>
        </w:tc>
        <w:tc>
          <w:tcPr>
            <w:tcW w:w="864" w:type="dxa"/>
            <w:shd w:val="clear" w:color="auto" w:fill="auto"/>
          </w:tcPr>
          <w:p w14:paraId="1C3E8005" w14:textId="77777777" w:rsidR="00AF38E9" w:rsidRPr="00FC4079" w:rsidRDefault="00AF38E9" w:rsidP="00AF38E9">
            <w:pPr>
              <w:spacing w:line="240" w:lineRule="auto"/>
              <w:rPr>
                <w:sz w:val="16"/>
              </w:rPr>
            </w:pPr>
          </w:p>
        </w:tc>
      </w:tr>
      <w:tr w:rsidR="00FC4079" w:rsidRPr="00FC4079" w14:paraId="34CFAAB6" w14:textId="77777777" w:rsidTr="00FC4079">
        <w:tc>
          <w:tcPr>
            <w:tcW w:w="1353" w:type="dxa"/>
          </w:tcPr>
          <w:p w14:paraId="42E6B028" w14:textId="77777777" w:rsidR="00AF38E9" w:rsidRPr="00FC4079" w:rsidRDefault="00AF38E9" w:rsidP="00AF38E9">
            <w:pPr>
              <w:spacing w:line="240" w:lineRule="auto"/>
              <w:rPr>
                <w:sz w:val="16"/>
              </w:rPr>
            </w:pPr>
            <w:r w:rsidRPr="00FC4079">
              <w:rPr>
                <w:sz w:val="16"/>
              </w:rPr>
              <w:t>Adalimumab</w:t>
            </w:r>
          </w:p>
        </w:tc>
        <w:tc>
          <w:tcPr>
            <w:tcW w:w="2023" w:type="dxa"/>
          </w:tcPr>
          <w:p w14:paraId="2700B9D6"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61E60F45" w14:textId="77777777" w:rsidR="00AF38E9" w:rsidRPr="00FC4079" w:rsidRDefault="00AF38E9" w:rsidP="00AF38E9">
            <w:pPr>
              <w:spacing w:line="240" w:lineRule="auto"/>
              <w:rPr>
                <w:sz w:val="16"/>
              </w:rPr>
            </w:pPr>
            <w:r w:rsidRPr="00FC4079">
              <w:rPr>
                <w:sz w:val="16"/>
              </w:rPr>
              <w:t>Injection</w:t>
            </w:r>
          </w:p>
        </w:tc>
        <w:tc>
          <w:tcPr>
            <w:tcW w:w="1440" w:type="dxa"/>
          </w:tcPr>
          <w:p w14:paraId="51E4C3AD" w14:textId="77777777" w:rsidR="00AF38E9" w:rsidRPr="00FC4079" w:rsidRDefault="00AF38E9" w:rsidP="00AF38E9">
            <w:pPr>
              <w:spacing w:line="240" w:lineRule="auto"/>
              <w:rPr>
                <w:sz w:val="16"/>
              </w:rPr>
            </w:pPr>
            <w:r w:rsidRPr="00FC4079">
              <w:rPr>
                <w:sz w:val="16"/>
              </w:rPr>
              <w:t>Yuflyma</w:t>
            </w:r>
          </w:p>
        </w:tc>
        <w:tc>
          <w:tcPr>
            <w:tcW w:w="534" w:type="dxa"/>
          </w:tcPr>
          <w:p w14:paraId="5033961E" w14:textId="77777777" w:rsidR="00AF38E9" w:rsidRPr="00FC4079" w:rsidRDefault="00AF38E9" w:rsidP="00AF38E9">
            <w:pPr>
              <w:spacing w:line="240" w:lineRule="auto"/>
              <w:rPr>
                <w:sz w:val="16"/>
              </w:rPr>
            </w:pPr>
            <w:r w:rsidRPr="00FC4079">
              <w:rPr>
                <w:sz w:val="16"/>
              </w:rPr>
              <w:t>EW</w:t>
            </w:r>
          </w:p>
        </w:tc>
        <w:tc>
          <w:tcPr>
            <w:tcW w:w="633" w:type="dxa"/>
          </w:tcPr>
          <w:p w14:paraId="6612E7A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E4E851A"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25552B8F"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4F74E331"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23CAB43"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7C8308B8" w14:textId="77777777" w:rsidR="00AF38E9" w:rsidRPr="00FC4079" w:rsidRDefault="00AF38E9" w:rsidP="00AF38E9">
            <w:pPr>
              <w:spacing w:line="240" w:lineRule="auto"/>
              <w:rPr>
                <w:sz w:val="16"/>
              </w:rPr>
            </w:pPr>
          </w:p>
        </w:tc>
        <w:tc>
          <w:tcPr>
            <w:tcW w:w="534" w:type="dxa"/>
            <w:shd w:val="clear" w:color="auto" w:fill="auto"/>
          </w:tcPr>
          <w:p w14:paraId="49F283D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7B79DE6" w14:textId="77777777" w:rsidR="00AF38E9" w:rsidRPr="00FC4079" w:rsidRDefault="00AF38E9" w:rsidP="00AF38E9">
            <w:pPr>
              <w:spacing w:line="240" w:lineRule="auto"/>
              <w:rPr>
                <w:sz w:val="16"/>
              </w:rPr>
            </w:pPr>
          </w:p>
        </w:tc>
        <w:tc>
          <w:tcPr>
            <w:tcW w:w="864" w:type="dxa"/>
            <w:shd w:val="clear" w:color="auto" w:fill="auto"/>
          </w:tcPr>
          <w:p w14:paraId="5A316A81" w14:textId="77777777" w:rsidR="00AF38E9" w:rsidRPr="00FC4079" w:rsidRDefault="00AF38E9" w:rsidP="00AF38E9">
            <w:pPr>
              <w:spacing w:line="240" w:lineRule="auto"/>
              <w:rPr>
                <w:sz w:val="16"/>
              </w:rPr>
            </w:pPr>
          </w:p>
        </w:tc>
      </w:tr>
      <w:tr w:rsidR="00FC4079" w:rsidRPr="00FC4079" w14:paraId="3BAFDA68" w14:textId="77777777" w:rsidTr="00FC4079">
        <w:tc>
          <w:tcPr>
            <w:tcW w:w="1353" w:type="dxa"/>
          </w:tcPr>
          <w:p w14:paraId="1DD4C569" w14:textId="77777777" w:rsidR="00AF38E9" w:rsidRPr="00FC4079" w:rsidRDefault="00AF38E9" w:rsidP="00AF38E9">
            <w:pPr>
              <w:spacing w:line="240" w:lineRule="auto"/>
              <w:rPr>
                <w:sz w:val="16"/>
              </w:rPr>
            </w:pPr>
            <w:r w:rsidRPr="00FC4079">
              <w:rPr>
                <w:sz w:val="16"/>
              </w:rPr>
              <w:t>Adalimumab</w:t>
            </w:r>
          </w:p>
        </w:tc>
        <w:tc>
          <w:tcPr>
            <w:tcW w:w="2023" w:type="dxa"/>
          </w:tcPr>
          <w:p w14:paraId="06A616F4"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2CCB3EE5" w14:textId="77777777" w:rsidR="00AF38E9" w:rsidRPr="00FC4079" w:rsidRDefault="00AF38E9" w:rsidP="00AF38E9">
            <w:pPr>
              <w:spacing w:line="240" w:lineRule="auto"/>
              <w:rPr>
                <w:sz w:val="16"/>
              </w:rPr>
            </w:pPr>
            <w:r w:rsidRPr="00FC4079">
              <w:rPr>
                <w:sz w:val="16"/>
              </w:rPr>
              <w:t>Injection</w:t>
            </w:r>
          </w:p>
        </w:tc>
        <w:tc>
          <w:tcPr>
            <w:tcW w:w="1440" w:type="dxa"/>
          </w:tcPr>
          <w:p w14:paraId="0C38B023" w14:textId="77777777" w:rsidR="00AF38E9" w:rsidRPr="00FC4079" w:rsidRDefault="00AF38E9" w:rsidP="00AF38E9">
            <w:pPr>
              <w:spacing w:line="240" w:lineRule="auto"/>
              <w:rPr>
                <w:sz w:val="16"/>
              </w:rPr>
            </w:pPr>
            <w:r w:rsidRPr="00FC4079">
              <w:rPr>
                <w:sz w:val="16"/>
              </w:rPr>
              <w:t>Yuflyma</w:t>
            </w:r>
          </w:p>
        </w:tc>
        <w:tc>
          <w:tcPr>
            <w:tcW w:w="534" w:type="dxa"/>
          </w:tcPr>
          <w:p w14:paraId="75C9D321" w14:textId="77777777" w:rsidR="00AF38E9" w:rsidRPr="00FC4079" w:rsidRDefault="00AF38E9" w:rsidP="00AF38E9">
            <w:pPr>
              <w:spacing w:line="240" w:lineRule="auto"/>
              <w:rPr>
                <w:sz w:val="16"/>
              </w:rPr>
            </w:pPr>
            <w:r w:rsidRPr="00FC4079">
              <w:rPr>
                <w:sz w:val="16"/>
              </w:rPr>
              <w:t>EW</w:t>
            </w:r>
          </w:p>
        </w:tc>
        <w:tc>
          <w:tcPr>
            <w:tcW w:w="633" w:type="dxa"/>
          </w:tcPr>
          <w:p w14:paraId="5AB57D77"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F9B2E65"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7F4FD5AB"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34C5006D"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4AE2074"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71FC73A" w14:textId="77777777" w:rsidR="00AF38E9" w:rsidRPr="00FC4079" w:rsidRDefault="00AF38E9" w:rsidP="00AF38E9">
            <w:pPr>
              <w:spacing w:line="240" w:lineRule="auto"/>
              <w:rPr>
                <w:sz w:val="16"/>
              </w:rPr>
            </w:pPr>
          </w:p>
        </w:tc>
        <w:tc>
          <w:tcPr>
            <w:tcW w:w="534" w:type="dxa"/>
            <w:shd w:val="clear" w:color="auto" w:fill="auto"/>
          </w:tcPr>
          <w:p w14:paraId="092AC1AF"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855003C" w14:textId="77777777" w:rsidR="00AF38E9" w:rsidRPr="00FC4079" w:rsidRDefault="00AF38E9" w:rsidP="00AF38E9">
            <w:pPr>
              <w:spacing w:line="240" w:lineRule="auto"/>
              <w:rPr>
                <w:sz w:val="16"/>
              </w:rPr>
            </w:pPr>
          </w:p>
        </w:tc>
        <w:tc>
          <w:tcPr>
            <w:tcW w:w="864" w:type="dxa"/>
            <w:shd w:val="clear" w:color="auto" w:fill="auto"/>
          </w:tcPr>
          <w:p w14:paraId="7FF6D755" w14:textId="77777777" w:rsidR="00AF38E9" w:rsidRPr="00FC4079" w:rsidRDefault="00AF38E9" w:rsidP="00AF38E9">
            <w:pPr>
              <w:spacing w:line="240" w:lineRule="auto"/>
              <w:rPr>
                <w:sz w:val="16"/>
              </w:rPr>
            </w:pPr>
            <w:r w:rsidRPr="00FC4079">
              <w:rPr>
                <w:sz w:val="16"/>
              </w:rPr>
              <w:t>C(100)</w:t>
            </w:r>
          </w:p>
        </w:tc>
      </w:tr>
      <w:tr w:rsidR="00FC4079" w:rsidRPr="00FC4079" w14:paraId="42D8D111" w14:textId="77777777" w:rsidTr="00FC4079">
        <w:tc>
          <w:tcPr>
            <w:tcW w:w="1353" w:type="dxa"/>
          </w:tcPr>
          <w:p w14:paraId="645A8B71" w14:textId="77777777" w:rsidR="00AF38E9" w:rsidRPr="00FC4079" w:rsidRDefault="00AF38E9" w:rsidP="00AF38E9">
            <w:pPr>
              <w:spacing w:line="240" w:lineRule="auto"/>
              <w:rPr>
                <w:sz w:val="16"/>
              </w:rPr>
            </w:pPr>
            <w:r w:rsidRPr="00FC4079">
              <w:rPr>
                <w:sz w:val="16"/>
              </w:rPr>
              <w:t>Adalimumab</w:t>
            </w:r>
          </w:p>
        </w:tc>
        <w:tc>
          <w:tcPr>
            <w:tcW w:w="2023" w:type="dxa"/>
          </w:tcPr>
          <w:p w14:paraId="00A448B8" w14:textId="77777777" w:rsidR="00AF38E9" w:rsidRPr="00FC4079" w:rsidRDefault="00AF38E9" w:rsidP="00AF38E9">
            <w:pPr>
              <w:spacing w:line="240" w:lineRule="auto"/>
              <w:rPr>
                <w:sz w:val="16"/>
              </w:rPr>
            </w:pPr>
            <w:r w:rsidRPr="00FC4079">
              <w:rPr>
                <w:sz w:val="16"/>
              </w:rPr>
              <w:t>Injection 40 mg in 0.4 mL pre-filled syringe</w:t>
            </w:r>
          </w:p>
        </w:tc>
        <w:tc>
          <w:tcPr>
            <w:tcW w:w="953" w:type="dxa"/>
          </w:tcPr>
          <w:p w14:paraId="39866614" w14:textId="77777777" w:rsidR="00AF38E9" w:rsidRPr="00FC4079" w:rsidRDefault="00AF38E9" w:rsidP="00AF38E9">
            <w:pPr>
              <w:spacing w:line="240" w:lineRule="auto"/>
              <w:rPr>
                <w:sz w:val="16"/>
              </w:rPr>
            </w:pPr>
            <w:r w:rsidRPr="00FC4079">
              <w:rPr>
                <w:sz w:val="16"/>
              </w:rPr>
              <w:t>Injection</w:t>
            </w:r>
          </w:p>
        </w:tc>
        <w:tc>
          <w:tcPr>
            <w:tcW w:w="1440" w:type="dxa"/>
          </w:tcPr>
          <w:p w14:paraId="7406DFAF" w14:textId="77777777" w:rsidR="00AF38E9" w:rsidRPr="00FC4079" w:rsidRDefault="00AF38E9" w:rsidP="00AF38E9">
            <w:pPr>
              <w:spacing w:line="240" w:lineRule="auto"/>
              <w:rPr>
                <w:sz w:val="16"/>
              </w:rPr>
            </w:pPr>
            <w:r w:rsidRPr="00FC4079">
              <w:rPr>
                <w:sz w:val="16"/>
              </w:rPr>
              <w:t>Yuflyma</w:t>
            </w:r>
          </w:p>
        </w:tc>
        <w:tc>
          <w:tcPr>
            <w:tcW w:w="534" w:type="dxa"/>
          </w:tcPr>
          <w:p w14:paraId="46C040BF" w14:textId="77777777" w:rsidR="00AF38E9" w:rsidRPr="00FC4079" w:rsidRDefault="00AF38E9" w:rsidP="00AF38E9">
            <w:pPr>
              <w:spacing w:line="240" w:lineRule="auto"/>
              <w:rPr>
                <w:sz w:val="16"/>
              </w:rPr>
            </w:pPr>
            <w:r w:rsidRPr="00FC4079">
              <w:rPr>
                <w:sz w:val="16"/>
              </w:rPr>
              <w:t>EW</w:t>
            </w:r>
          </w:p>
        </w:tc>
        <w:tc>
          <w:tcPr>
            <w:tcW w:w="633" w:type="dxa"/>
          </w:tcPr>
          <w:p w14:paraId="5880C91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FB01C53"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023B7E3D"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3F6694B8"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5D643747"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68A986DE" w14:textId="77777777" w:rsidR="00AF38E9" w:rsidRPr="00FC4079" w:rsidRDefault="00AF38E9" w:rsidP="00AF38E9">
            <w:pPr>
              <w:spacing w:line="240" w:lineRule="auto"/>
              <w:rPr>
                <w:sz w:val="16"/>
              </w:rPr>
            </w:pPr>
          </w:p>
        </w:tc>
        <w:tc>
          <w:tcPr>
            <w:tcW w:w="534" w:type="dxa"/>
            <w:shd w:val="clear" w:color="auto" w:fill="auto"/>
          </w:tcPr>
          <w:p w14:paraId="4AA7D7F3"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414754C" w14:textId="77777777" w:rsidR="00AF38E9" w:rsidRPr="00FC4079" w:rsidRDefault="00AF38E9" w:rsidP="00AF38E9">
            <w:pPr>
              <w:spacing w:line="240" w:lineRule="auto"/>
              <w:rPr>
                <w:sz w:val="16"/>
              </w:rPr>
            </w:pPr>
          </w:p>
        </w:tc>
        <w:tc>
          <w:tcPr>
            <w:tcW w:w="864" w:type="dxa"/>
            <w:shd w:val="clear" w:color="auto" w:fill="auto"/>
          </w:tcPr>
          <w:p w14:paraId="3FE4AD4A" w14:textId="77777777" w:rsidR="00AF38E9" w:rsidRPr="00FC4079" w:rsidRDefault="00AF38E9" w:rsidP="00AF38E9">
            <w:pPr>
              <w:spacing w:line="240" w:lineRule="auto"/>
              <w:rPr>
                <w:sz w:val="16"/>
              </w:rPr>
            </w:pPr>
          </w:p>
        </w:tc>
      </w:tr>
      <w:tr w:rsidR="00FC4079" w:rsidRPr="00FC4079" w14:paraId="6275DD47" w14:textId="77777777" w:rsidTr="00FC4079">
        <w:tc>
          <w:tcPr>
            <w:tcW w:w="1353" w:type="dxa"/>
          </w:tcPr>
          <w:p w14:paraId="12D94335" w14:textId="77777777" w:rsidR="00AF38E9" w:rsidRPr="00FC4079" w:rsidRDefault="00AF38E9" w:rsidP="00AF38E9">
            <w:pPr>
              <w:spacing w:line="240" w:lineRule="auto"/>
              <w:rPr>
                <w:sz w:val="16"/>
              </w:rPr>
            </w:pPr>
            <w:r w:rsidRPr="00FC4079">
              <w:rPr>
                <w:sz w:val="16"/>
              </w:rPr>
              <w:t>Adalimumab</w:t>
            </w:r>
          </w:p>
        </w:tc>
        <w:tc>
          <w:tcPr>
            <w:tcW w:w="2023" w:type="dxa"/>
          </w:tcPr>
          <w:p w14:paraId="33F40D6A"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34B36816" w14:textId="77777777" w:rsidR="00AF38E9" w:rsidRPr="00FC4079" w:rsidRDefault="00AF38E9" w:rsidP="00AF38E9">
            <w:pPr>
              <w:spacing w:line="240" w:lineRule="auto"/>
              <w:rPr>
                <w:sz w:val="16"/>
              </w:rPr>
            </w:pPr>
            <w:r w:rsidRPr="00FC4079">
              <w:rPr>
                <w:sz w:val="16"/>
              </w:rPr>
              <w:t>Injection</w:t>
            </w:r>
          </w:p>
        </w:tc>
        <w:tc>
          <w:tcPr>
            <w:tcW w:w="1440" w:type="dxa"/>
          </w:tcPr>
          <w:p w14:paraId="61ACDFE5" w14:textId="77777777" w:rsidR="00AF38E9" w:rsidRPr="00FC4079" w:rsidRDefault="00AF38E9" w:rsidP="00AF38E9">
            <w:pPr>
              <w:spacing w:line="240" w:lineRule="auto"/>
              <w:rPr>
                <w:sz w:val="16"/>
              </w:rPr>
            </w:pPr>
            <w:r w:rsidRPr="00FC4079">
              <w:rPr>
                <w:sz w:val="16"/>
              </w:rPr>
              <w:t>Amgevita</w:t>
            </w:r>
          </w:p>
        </w:tc>
        <w:tc>
          <w:tcPr>
            <w:tcW w:w="534" w:type="dxa"/>
          </w:tcPr>
          <w:p w14:paraId="40162E1B" w14:textId="77777777" w:rsidR="00AF38E9" w:rsidRPr="00FC4079" w:rsidRDefault="00AF38E9" w:rsidP="00AF38E9">
            <w:pPr>
              <w:spacing w:line="240" w:lineRule="auto"/>
              <w:rPr>
                <w:sz w:val="16"/>
              </w:rPr>
            </w:pPr>
            <w:r w:rsidRPr="00FC4079">
              <w:rPr>
                <w:sz w:val="16"/>
              </w:rPr>
              <w:t>XT</w:t>
            </w:r>
          </w:p>
        </w:tc>
        <w:tc>
          <w:tcPr>
            <w:tcW w:w="633" w:type="dxa"/>
          </w:tcPr>
          <w:p w14:paraId="2DF39A7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579030B"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3E76B1F6"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6A95F2A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58B9531"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26E73113" w14:textId="77777777" w:rsidR="00AF38E9" w:rsidRPr="00FC4079" w:rsidRDefault="00AF38E9" w:rsidP="00AF38E9">
            <w:pPr>
              <w:spacing w:line="240" w:lineRule="auto"/>
              <w:rPr>
                <w:sz w:val="16"/>
              </w:rPr>
            </w:pPr>
          </w:p>
        </w:tc>
        <w:tc>
          <w:tcPr>
            <w:tcW w:w="534" w:type="dxa"/>
            <w:shd w:val="clear" w:color="auto" w:fill="auto"/>
          </w:tcPr>
          <w:p w14:paraId="0E52693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A9A34A0" w14:textId="77777777" w:rsidR="00AF38E9" w:rsidRPr="00FC4079" w:rsidRDefault="00AF38E9" w:rsidP="00AF38E9">
            <w:pPr>
              <w:spacing w:line="240" w:lineRule="auto"/>
              <w:rPr>
                <w:sz w:val="16"/>
              </w:rPr>
            </w:pPr>
          </w:p>
        </w:tc>
        <w:tc>
          <w:tcPr>
            <w:tcW w:w="864" w:type="dxa"/>
            <w:shd w:val="clear" w:color="auto" w:fill="auto"/>
          </w:tcPr>
          <w:p w14:paraId="58E19DF6" w14:textId="77777777" w:rsidR="00AF38E9" w:rsidRPr="00FC4079" w:rsidRDefault="00AF38E9" w:rsidP="00AF38E9">
            <w:pPr>
              <w:spacing w:line="240" w:lineRule="auto"/>
              <w:rPr>
                <w:sz w:val="16"/>
              </w:rPr>
            </w:pPr>
          </w:p>
        </w:tc>
      </w:tr>
      <w:tr w:rsidR="00FC4079" w:rsidRPr="00FC4079" w14:paraId="33008294" w14:textId="77777777" w:rsidTr="00FC4079">
        <w:tc>
          <w:tcPr>
            <w:tcW w:w="1353" w:type="dxa"/>
          </w:tcPr>
          <w:p w14:paraId="5EB6D0BF" w14:textId="77777777" w:rsidR="00AF38E9" w:rsidRPr="00FC4079" w:rsidRDefault="00AF38E9" w:rsidP="00AF38E9">
            <w:pPr>
              <w:spacing w:line="240" w:lineRule="auto"/>
              <w:rPr>
                <w:sz w:val="16"/>
              </w:rPr>
            </w:pPr>
            <w:r w:rsidRPr="00FC4079">
              <w:rPr>
                <w:sz w:val="16"/>
              </w:rPr>
              <w:t>Adalimumab</w:t>
            </w:r>
          </w:p>
        </w:tc>
        <w:tc>
          <w:tcPr>
            <w:tcW w:w="2023" w:type="dxa"/>
          </w:tcPr>
          <w:p w14:paraId="26731511"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7FBF34F" w14:textId="77777777" w:rsidR="00AF38E9" w:rsidRPr="00FC4079" w:rsidRDefault="00AF38E9" w:rsidP="00AF38E9">
            <w:pPr>
              <w:spacing w:line="240" w:lineRule="auto"/>
              <w:rPr>
                <w:sz w:val="16"/>
              </w:rPr>
            </w:pPr>
            <w:r w:rsidRPr="00FC4079">
              <w:rPr>
                <w:sz w:val="16"/>
              </w:rPr>
              <w:t>Injection</w:t>
            </w:r>
          </w:p>
        </w:tc>
        <w:tc>
          <w:tcPr>
            <w:tcW w:w="1440" w:type="dxa"/>
          </w:tcPr>
          <w:p w14:paraId="07B1F824" w14:textId="77777777" w:rsidR="00AF38E9" w:rsidRPr="00FC4079" w:rsidRDefault="00AF38E9" w:rsidP="00AF38E9">
            <w:pPr>
              <w:spacing w:line="240" w:lineRule="auto"/>
              <w:rPr>
                <w:sz w:val="16"/>
              </w:rPr>
            </w:pPr>
            <w:r w:rsidRPr="00FC4079">
              <w:rPr>
                <w:sz w:val="16"/>
              </w:rPr>
              <w:t>Amgevita</w:t>
            </w:r>
          </w:p>
        </w:tc>
        <w:tc>
          <w:tcPr>
            <w:tcW w:w="534" w:type="dxa"/>
          </w:tcPr>
          <w:p w14:paraId="518939C5" w14:textId="77777777" w:rsidR="00AF38E9" w:rsidRPr="00FC4079" w:rsidRDefault="00AF38E9" w:rsidP="00AF38E9">
            <w:pPr>
              <w:spacing w:line="240" w:lineRule="auto"/>
              <w:rPr>
                <w:sz w:val="16"/>
              </w:rPr>
            </w:pPr>
            <w:r w:rsidRPr="00FC4079">
              <w:rPr>
                <w:sz w:val="16"/>
              </w:rPr>
              <w:t>XT</w:t>
            </w:r>
          </w:p>
        </w:tc>
        <w:tc>
          <w:tcPr>
            <w:tcW w:w="633" w:type="dxa"/>
          </w:tcPr>
          <w:p w14:paraId="187A195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F2B62EB"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5E7EA750"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3BE58F04"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70AC55F5"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1E6A791D" w14:textId="77777777" w:rsidR="00AF38E9" w:rsidRPr="00FC4079" w:rsidRDefault="00AF38E9" w:rsidP="00AF38E9">
            <w:pPr>
              <w:spacing w:line="240" w:lineRule="auto"/>
              <w:rPr>
                <w:sz w:val="16"/>
              </w:rPr>
            </w:pPr>
          </w:p>
        </w:tc>
        <w:tc>
          <w:tcPr>
            <w:tcW w:w="534" w:type="dxa"/>
            <w:shd w:val="clear" w:color="auto" w:fill="auto"/>
          </w:tcPr>
          <w:p w14:paraId="75B51098"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E4A86DD" w14:textId="77777777" w:rsidR="00AF38E9" w:rsidRPr="00FC4079" w:rsidRDefault="00AF38E9" w:rsidP="00AF38E9">
            <w:pPr>
              <w:spacing w:line="240" w:lineRule="auto"/>
              <w:rPr>
                <w:sz w:val="16"/>
              </w:rPr>
            </w:pPr>
          </w:p>
        </w:tc>
        <w:tc>
          <w:tcPr>
            <w:tcW w:w="864" w:type="dxa"/>
            <w:shd w:val="clear" w:color="auto" w:fill="auto"/>
          </w:tcPr>
          <w:p w14:paraId="4C2498A3" w14:textId="77777777" w:rsidR="00AF38E9" w:rsidRPr="00FC4079" w:rsidRDefault="00AF38E9" w:rsidP="00AF38E9">
            <w:pPr>
              <w:spacing w:line="240" w:lineRule="auto"/>
              <w:rPr>
                <w:sz w:val="16"/>
              </w:rPr>
            </w:pPr>
            <w:r w:rsidRPr="00FC4079">
              <w:rPr>
                <w:sz w:val="16"/>
              </w:rPr>
              <w:t>C(100)</w:t>
            </w:r>
          </w:p>
        </w:tc>
      </w:tr>
      <w:tr w:rsidR="00FC4079" w:rsidRPr="00FC4079" w14:paraId="6AE0F679" w14:textId="77777777" w:rsidTr="00FC4079">
        <w:tc>
          <w:tcPr>
            <w:tcW w:w="1353" w:type="dxa"/>
          </w:tcPr>
          <w:p w14:paraId="359E27AE" w14:textId="77777777" w:rsidR="00AF38E9" w:rsidRPr="00FC4079" w:rsidRDefault="00AF38E9" w:rsidP="00AF38E9">
            <w:pPr>
              <w:spacing w:line="240" w:lineRule="auto"/>
              <w:rPr>
                <w:sz w:val="16"/>
              </w:rPr>
            </w:pPr>
            <w:r w:rsidRPr="00FC4079">
              <w:rPr>
                <w:sz w:val="16"/>
              </w:rPr>
              <w:t>Adalimumab</w:t>
            </w:r>
          </w:p>
        </w:tc>
        <w:tc>
          <w:tcPr>
            <w:tcW w:w="2023" w:type="dxa"/>
          </w:tcPr>
          <w:p w14:paraId="0F6515BB"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33FF6068" w14:textId="77777777" w:rsidR="00AF38E9" w:rsidRPr="00FC4079" w:rsidRDefault="00AF38E9" w:rsidP="00AF38E9">
            <w:pPr>
              <w:spacing w:line="240" w:lineRule="auto"/>
              <w:rPr>
                <w:sz w:val="16"/>
              </w:rPr>
            </w:pPr>
            <w:r w:rsidRPr="00FC4079">
              <w:rPr>
                <w:sz w:val="16"/>
              </w:rPr>
              <w:t>Injection</w:t>
            </w:r>
          </w:p>
        </w:tc>
        <w:tc>
          <w:tcPr>
            <w:tcW w:w="1440" w:type="dxa"/>
          </w:tcPr>
          <w:p w14:paraId="67223578" w14:textId="77777777" w:rsidR="00AF38E9" w:rsidRPr="00FC4079" w:rsidRDefault="00AF38E9" w:rsidP="00AF38E9">
            <w:pPr>
              <w:spacing w:line="240" w:lineRule="auto"/>
              <w:rPr>
                <w:sz w:val="16"/>
              </w:rPr>
            </w:pPr>
            <w:r w:rsidRPr="00FC4079">
              <w:rPr>
                <w:sz w:val="16"/>
              </w:rPr>
              <w:t>Amgevita</w:t>
            </w:r>
          </w:p>
        </w:tc>
        <w:tc>
          <w:tcPr>
            <w:tcW w:w="534" w:type="dxa"/>
          </w:tcPr>
          <w:p w14:paraId="266A2592" w14:textId="77777777" w:rsidR="00AF38E9" w:rsidRPr="00FC4079" w:rsidRDefault="00AF38E9" w:rsidP="00AF38E9">
            <w:pPr>
              <w:spacing w:line="240" w:lineRule="auto"/>
              <w:rPr>
                <w:sz w:val="16"/>
              </w:rPr>
            </w:pPr>
            <w:r w:rsidRPr="00FC4079">
              <w:rPr>
                <w:sz w:val="16"/>
              </w:rPr>
              <w:t>XT</w:t>
            </w:r>
          </w:p>
        </w:tc>
        <w:tc>
          <w:tcPr>
            <w:tcW w:w="633" w:type="dxa"/>
          </w:tcPr>
          <w:p w14:paraId="513017DF"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D10AAF1"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437AACBA"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544138DB"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52F08DE"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58740849" w14:textId="77777777" w:rsidR="00AF38E9" w:rsidRPr="00FC4079" w:rsidRDefault="00AF38E9" w:rsidP="00AF38E9">
            <w:pPr>
              <w:spacing w:line="240" w:lineRule="auto"/>
              <w:rPr>
                <w:sz w:val="16"/>
              </w:rPr>
            </w:pPr>
          </w:p>
        </w:tc>
        <w:tc>
          <w:tcPr>
            <w:tcW w:w="534" w:type="dxa"/>
            <w:shd w:val="clear" w:color="auto" w:fill="auto"/>
          </w:tcPr>
          <w:p w14:paraId="766EB7F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094DB66" w14:textId="77777777" w:rsidR="00AF38E9" w:rsidRPr="00FC4079" w:rsidRDefault="00AF38E9" w:rsidP="00AF38E9">
            <w:pPr>
              <w:spacing w:line="240" w:lineRule="auto"/>
              <w:rPr>
                <w:sz w:val="16"/>
              </w:rPr>
            </w:pPr>
          </w:p>
        </w:tc>
        <w:tc>
          <w:tcPr>
            <w:tcW w:w="864" w:type="dxa"/>
            <w:shd w:val="clear" w:color="auto" w:fill="auto"/>
          </w:tcPr>
          <w:p w14:paraId="39B188FC" w14:textId="77777777" w:rsidR="00AF38E9" w:rsidRPr="00FC4079" w:rsidRDefault="00AF38E9" w:rsidP="00AF38E9">
            <w:pPr>
              <w:spacing w:line="240" w:lineRule="auto"/>
              <w:rPr>
                <w:sz w:val="16"/>
              </w:rPr>
            </w:pPr>
          </w:p>
        </w:tc>
      </w:tr>
      <w:tr w:rsidR="00FC4079" w:rsidRPr="00FC4079" w14:paraId="136CBAD3" w14:textId="77777777" w:rsidTr="00FC4079">
        <w:tc>
          <w:tcPr>
            <w:tcW w:w="1353" w:type="dxa"/>
          </w:tcPr>
          <w:p w14:paraId="535C725F" w14:textId="77777777" w:rsidR="00AF38E9" w:rsidRPr="00FC4079" w:rsidRDefault="00AF38E9" w:rsidP="00AF38E9">
            <w:pPr>
              <w:spacing w:line="240" w:lineRule="auto"/>
              <w:rPr>
                <w:sz w:val="16"/>
              </w:rPr>
            </w:pPr>
            <w:r w:rsidRPr="00FC4079">
              <w:rPr>
                <w:sz w:val="16"/>
              </w:rPr>
              <w:t>Adalimumab</w:t>
            </w:r>
          </w:p>
        </w:tc>
        <w:tc>
          <w:tcPr>
            <w:tcW w:w="2023" w:type="dxa"/>
          </w:tcPr>
          <w:p w14:paraId="1C9C8E71"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3D11360E" w14:textId="77777777" w:rsidR="00AF38E9" w:rsidRPr="00FC4079" w:rsidRDefault="00AF38E9" w:rsidP="00AF38E9">
            <w:pPr>
              <w:spacing w:line="240" w:lineRule="auto"/>
              <w:rPr>
                <w:sz w:val="16"/>
              </w:rPr>
            </w:pPr>
            <w:r w:rsidRPr="00FC4079">
              <w:rPr>
                <w:sz w:val="16"/>
              </w:rPr>
              <w:t>Injection</w:t>
            </w:r>
          </w:p>
        </w:tc>
        <w:tc>
          <w:tcPr>
            <w:tcW w:w="1440" w:type="dxa"/>
          </w:tcPr>
          <w:p w14:paraId="585388FB" w14:textId="77777777" w:rsidR="00AF38E9" w:rsidRPr="00FC4079" w:rsidRDefault="00AF38E9" w:rsidP="00AF38E9">
            <w:pPr>
              <w:spacing w:line="240" w:lineRule="auto"/>
              <w:rPr>
                <w:sz w:val="16"/>
              </w:rPr>
            </w:pPr>
            <w:r w:rsidRPr="00FC4079">
              <w:rPr>
                <w:sz w:val="16"/>
              </w:rPr>
              <w:t>Amgevita</w:t>
            </w:r>
          </w:p>
        </w:tc>
        <w:tc>
          <w:tcPr>
            <w:tcW w:w="534" w:type="dxa"/>
          </w:tcPr>
          <w:p w14:paraId="17BAF37B" w14:textId="77777777" w:rsidR="00AF38E9" w:rsidRPr="00FC4079" w:rsidRDefault="00AF38E9" w:rsidP="00AF38E9">
            <w:pPr>
              <w:spacing w:line="240" w:lineRule="auto"/>
              <w:rPr>
                <w:sz w:val="16"/>
              </w:rPr>
            </w:pPr>
            <w:r w:rsidRPr="00FC4079">
              <w:rPr>
                <w:sz w:val="16"/>
              </w:rPr>
              <w:t>XT</w:t>
            </w:r>
          </w:p>
        </w:tc>
        <w:tc>
          <w:tcPr>
            <w:tcW w:w="633" w:type="dxa"/>
          </w:tcPr>
          <w:p w14:paraId="7A1B778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AC602BD"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6963CE38"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34EB381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ED302CD"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401F3A67" w14:textId="77777777" w:rsidR="00AF38E9" w:rsidRPr="00FC4079" w:rsidRDefault="00AF38E9" w:rsidP="00AF38E9">
            <w:pPr>
              <w:spacing w:line="240" w:lineRule="auto"/>
              <w:rPr>
                <w:sz w:val="16"/>
              </w:rPr>
            </w:pPr>
          </w:p>
        </w:tc>
        <w:tc>
          <w:tcPr>
            <w:tcW w:w="534" w:type="dxa"/>
            <w:shd w:val="clear" w:color="auto" w:fill="auto"/>
          </w:tcPr>
          <w:p w14:paraId="091069A6"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5B1ABD1" w14:textId="77777777" w:rsidR="00AF38E9" w:rsidRPr="00FC4079" w:rsidRDefault="00AF38E9" w:rsidP="00AF38E9">
            <w:pPr>
              <w:spacing w:line="240" w:lineRule="auto"/>
              <w:rPr>
                <w:sz w:val="16"/>
              </w:rPr>
            </w:pPr>
          </w:p>
        </w:tc>
        <w:tc>
          <w:tcPr>
            <w:tcW w:w="864" w:type="dxa"/>
            <w:shd w:val="clear" w:color="auto" w:fill="auto"/>
          </w:tcPr>
          <w:p w14:paraId="1C1958B4" w14:textId="77777777" w:rsidR="00AF38E9" w:rsidRPr="00FC4079" w:rsidRDefault="00AF38E9" w:rsidP="00AF38E9">
            <w:pPr>
              <w:spacing w:line="240" w:lineRule="auto"/>
              <w:rPr>
                <w:sz w:val="16"/>
              </w:rPr>
            </w:pPr>
          </w:p>
        </w:tc>
      </w:tr>
      <w:tr w:rsidR="00FC4079" w:rsidRPr="00FC4079" w14:paraId="2798D2E4" w14:textId="77777777" w:rsidTr="00FC4079">
        <w:tc>
          <w:tcPr>
            <w:tcW w:w="1353" w:type="dxa"/>
          </w:tcPr>
          <w:p w14:paraId="4D47E46D" w14:textId="77777777" w:rsidR="00AF38E9" w:rsidRPr="00FC4079" w:rsidRDefault="00AF38E9" w:rsidP="00AF38E9">
            <w:pPr>
              <w:spacing w:line="240" w:lineRule="auto"/>
              <w:rPr>
                <w:sz w:val="16"/>
              </w:rPr>
            </w:pPr>
            <w:r w:rsidRPr="00FC4079">
              <w:rPr>
                <w:sz w:val="16"/>
              </w:rPr>
              <w:t>Adalimumab</w:t>
            </w:r>
          </w:p>
        </w:tc>
        <w:tc>
          <w:tcPr>
            <w:tcW w:w="2023" w:type="dxa"/>
          </w:tcPr>
          <w:p w14:paraId="5A131724"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96BAF59" w14:textId="77777777" w:rsidR="00AF38E9" w:rsidRPr="00FC4079" w:rsidRDefault="00AF38E9" w:rsidP="00AF38E9">
            <w:pPr>
              <w:spacing w:line="240" w:lineRule="auto"/>
              <w:rPr>
                <w:sz w:val="16"/>
              </w:rPr>
            </w:pPr>
            <w:r w:rsidRPr="00FC4079">
              <w:rPr>
                <w:sz w:val="16"/>
              </w:rPr>
              <w:t>Injection</w:t>
            </w:r>
          </w:p>
        </w:tc>
        <w:tc>
          <w:tcPr>
            <w:tcW w:w="1440" w:type="dxa"/>
          </w:tcPr>
          <w:p w14:paraId="2332B90F" w14:textId="77777777" w:rsidR="00AF38E9" w:rsidRPr="00FC4079" w:rsidRDefault="00AF38E9" w:rsidP="00AF38E9">
            <w:pPr>
              <w:spacing w:line="240" w:lineRule="auto"/>
              <w:rPr>
                <w:sz w:val="16"/>
              </w:rPr>
            </w:pPr>
            <w:r w:rsidRPr="00FC4079">
              <w:rPr>
                <w:sz w:val="16"/>
              </w:rPr>
              <w:t>Amgevita</w:t>
            </w:r>
          </w:p>
        </w:tc>
        <w:tc>
          <w:tcPr>
            <w:tcW w:w="534" w:type="dxa"/>
          </w:tcPr>
          <w:p w14:paraId="6BF2321D" w14:textId="77777777" w:rsidR="00AF38E9" w:rsidRPr="00FC4079" w:rsidRDefault="00AF38E9" w:rsidP="00AF38E9">
            <w:pPr>
              <w:spacing w:line="240" w:lineRule="auto"/>
              <w:rPr>
                <w:sz w:val="16"/>
              </w:rPr>
            </w:pPr>
            <w:r w:rsidRPr="00FC4079">
              <w:rPr>
                <w:sz w:val="16"/>
              </w:rPr>
              <w:t>XT</w:t>
            </w:r>
          </w:p>
        </w:tc>
        <w:tc>
          <w:tcPr>
            <w:tcW w:w="633" w:type="dxa"/>
          </w:tcPr>
          <w:p w14:paraId="45796F2E"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EAB203C"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6600868B"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3D368027"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EDF2318"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01524223" w14:textId="77777777" w:rsidR="00AF38E9" w:rsidRPr="00FC4079" w:rsidRDefault="00AF38E9" w:rsidP="00AF38E9">
            <w:pPr>
              <w:spacing w:line="240" w:lineRule="auto"/>
              <w:rPr>
                <w:sz w:val="16"/>
              </w:rPr>
            </w:pPr>
          </w:p>
        </w:tc>
        <w:tc>
          <w:tcPr>
            <w:tcW w:w="534" w:type="dxa"/>
            <w:shd w:val="clear" w:color="auto" w:fill="auto"/>
          </w:tcPr>
          <w:p w14:paraId="4BBFFA47"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EF14D2A" w14:textId="77777777" w:rsidR="00AF38E9" w:rsidRPr="00FC4079" w:rsidRDefault="00AF38E9" w:rsidP="00AF38E9">
            <w:pPr>
              <w:spacing w:line="240" w:lineRule="auto"/>
              <w:rPr>
                <w:sz w:val="16"/>
              </w:rPr>
            </w:pPr>
          </w:p>
        </w:tc>
        <w:tc>
          <w:tcPr>
            <w:tcW w:w="864" w:type="dxa"/>
            <w:shd w:val="clear" w:color="auto" w:fill="auto"/>
          </w:tcPr>
          <w:p w14:paraId="2A29FB42" w14:textId="77777777" w:rsidR="00AF38E9" w:rsidRPr="00FC4079" w:rsidRDefault="00AF38E9" w:rsidP="00AF38E9">
            <w:pPr>
              <w:spacing w:line="240" w:lineRule="auto"/>
              <w:rPr>
                <w:sz w:val="16"/>
              </w:rPr>
            </w:pPr>
          </w:p>
        </w:tc>
      </w:tr>
      <w:tr w:rsidR="00FC4079" w:rsidRPr="00FC4079" w14:paraId="3C0BBA9A" w14:textId="77777777" w:rsidTr="00FC4079">
        <w:tc>
          <w:tcPr>
            <w:tcW w:w="1353" w:type="dxa"/>
          </w:tcPr>
          <w:p w14:paraId="2CDF4C59" w14:textId="77777777" w:rsidR="00AF38E9" w:rsidRPr="00FC4079" w:rsidRDefault="00AF38E9" w:rsidP="00AF38E9">
            <w:pPr>
              <w:spacing w:line="240" w:lineRule="auto"/>
              <w:rPr>
                <w:sz w:val="16"/>
              </w:rPr>
            </w:pPr>
            <w:r w:rsidRPr="00FC4079">
              <w:rPr>
                <w:sz w:val="16"/>
              </w:rPr>
              <w:t>Adalimumab</w:t>
            </w:r>
          </w:p>
        </w:tc>
        <w:tc>
          <w:tcPr>
            <w:tcW w:w="2023" w:type="dxa"/>
          </w:tcPr>
          <w:p w14:paraId="0D80ABCE"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C4BBD87" w14:textId="77777777" w:rsidR="00AF38E9" w:rsidRPr="00FC4079" w:rsidRDefault="00AF38E9" w:rsidP="00AF38E9">
            <w:pPr>
              <w:spacing w:line="240" w:lineRule="auto"/>
              <w:rPr>
                <w:sz w:val="16"/>
              </w:rPr>
            </w:pPr>
            <w:r w:rsidRPr="00FC4079">
              <w:rPr>
                <w:sz w:val="16"/>
              </w:rPr>
              <w:t>Injection</w:t>
            </w:r>
          </w:p>
        </w:tc>
        <w:tc>
          <w:tcPr>
            <w:tcW w:w="1440" w:type="dxa"/>
          </w:tcPr>
          <w:p w14:paraId="20B2A6A8" w14:textId="77777777" w:rsidR="00AF38E9" w:rsidRPr="00FC4079" w:rsidRDefault="00AF38E9" w:rsidP="00AF38E9">
            <w:pPr>
              <w:spacing w:line="240" w:lineRule="auto"/>
              <w:rPr>
                <w:sz w:val="16"/>
              </w:rPr>
            </w:pPr>
            <w:r w:rsidRPr="00FC4079">
              <w:rPr>
                <w:sz w:val="16"/>
              </w:rPr>
              <w:t>Amgevita</w:t>
            </w:r>
          </w:p>
        </w:tc>
        <w:tc>
          <w:tcPr>
            <w:tcW w:w="534" w:type="dxa"/>
          </w:tcPr>
          <w:p w14:paraId="00B040DE" w14:textId="77777777" w:rsidR="00AF38E9" w:rsidRPr="00FC4079" w:rsidRDefault="00AF38E9" w:rsidP="00AF38E9">
            <w:pPr>
              <w:spacing w:line="240" w:lineRule="auto"/>
              <w:rPr>
                <w:sz w:val="16"/>
              </w:rPr>
            </w:pPr>
            <w:r w:rsidRPr="00FC4079">
              <w:rPr>
                <w:sz w:val="16"/>
              </w:rPr>
              <w:t>XT</w:t>
            </w:r>
          </w:p>
        </w:tc>
        <w:tc>
          <w:tcPr>
            <w:tcW w:w="633" w:type="dxa"/>
          </w:tcPr>
          <w:p w14:paraId="04B5433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8E06229"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13228151"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2DC7C06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32D80FE"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63BA6BFC" w14:textId="77777777" w:rsidR="00AF38E9" w:rsidRPr="00FC4079" w:rsidRDefault="00AF38E9" w:rsidP="00AF38E9">
            <w:pPr>
              <w:spacing w:line="240" w:lineRule="auto"/>
              <w:rPr>
                <w:sz w:val="16"/>
              </w:rPr>
            </w:pPr>
          </w:p>
        </w:tc>
        <w:tc>
          <w:tcPr>
            <w:tcW w:w="534" w:type="dxa"/>
            <w:shd w:val="clear" w:color="auto" w:fill="auto"/>
          </w:tcPr>
          <w:p w14:paraId="01CD88F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50C9DE9" w14:textId="77777777" w:rsidR="00AF38E9" w:rsidRPr="00FC4079" w:rsidRDefault="00AF38E9" w:rsidP="00AF38E9">
            <w:pPr>
              <w:spacing w:line="240" w:lineRule="auto"/>
              <w:rPr>
                <w:sz w:val="16"/>
              </w:rPr>
            </w:pPr>
          </w:p>
        </w:tc>
        <w:tc>
          <w:tcPr>
            <w:tcW w:w="864" w:type="dxa"/>
            <w:shd w:val="clear" w:color="auto" w:fill="auto"/>
          </w:tcPr>
          <w:p w14:paraId="1012CB3E" w14:textId="77777777" w:rsidR="00AF38E9" w:rsidRPr="00FC4079" w:rsidRDefault="00AF38E9" w:rsidP="00AF38E9">
            <w:pPr>
              <w:spacing w:line="240" w:lineRule="auto"/>
              <w:rPr>
                <w:sz w:val="16"/>
              </w:rPr>
            </w:pPr>
          </w:p>
        </w:tc>
      </w:tr>
      <w:tr w:rsidR="00FC4079" w:rsidRPr="00FC4079" w14:paraId="0E351581" w14:textId="77777777" w:rsidTr="00FC4079">
        <w:tc>
          <w:tcPr>
            <w:tcW w:w="1353" w:type="dxa"/>
          </w:tcPr>
          <w:p w14:paraId="29027ED0" w14:textId="77777777" w:rsidR="00AF38E9" w:rsidRPr="00FC4079" w:rsidRDefault="00AF38E9" w:rsidP="00AF38E9">
            <w:pPr>
              <w:spacing w:line="240" w:lineRule="auto"/>
              <w:rPr>
                <w:sz w:val="16"/>
              </w:rPr>
            </w:pPr>
            <w:r w:rsidRPr="00FC4079">
              <w:rPr>
                <w:sz w:val="16"/>
              </w:rPr>
              <w:t>Adalimumab</w:t>
            </w:r>
          </w:p>
        </w:tc>
        <w:tc>
          <w:tcPr>
            <w:tcW w:w="2023" w:type="dxa"/>
          </w:tcPr>
          <w:p w14:paraId="5FC7B55F"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0B85E61D" w14:textId="77777777" w:rsidR="00AF38E9" w:rsidRPr="00FC4079" w:rsidRDefault="00AF38E9" w:rsidP="00AF38E9">
            <w:pPr>
              <w:spacing w:line="240" w:lineRule="auto"/>
              <w:rPr>
                <w:sz w:val="16"/>
              </w:rPr>
            </w:pPr>
            <w:r w:rsidRPr="00FC4079">
              <w:rPr>
                <w:sz w:val="16"/>
              </w:rPr>
              <w:t>Injection</w:t>
            </w:r>
          </w:p>
        </w:tc>
        <w:tc>
          <w:tcPr>
            <w:tcW w:w="1440" w:type="dxa"/>
          </w:tcPr>
          <w:p w14:paraId="2AD9AFE4" w14:textId="77777777" w:rsidR="00AF38E9" w:rsidRPr="00FC4079" w:rsidRDefault="00AF38E9" w:rsidP="00AF38E9">
            <w:pPr>
              <w:spacing w:line="240" w:lineRule="auto"/>
              <w:rPr>
                <w:sz w:val="16"/>
              </w:rPr>
            </w:pPr>
            <w:r w:rsidRPr="00FC4079">
              <w:rPr>
                <w:sz w:val="16"/>
              </w:rPr>
              <w:t>Amgevita</w:t>
            </w:r>
          </w:p>
        </w:tc>
        <w:tc>
          <w:tcPr>
            <w:tcW w:w="534" w:type="dxa"/>
          </w:tcPr>
          <w:p w14:paraId="7C3D90FF" w14:textId="77777777" w:rsidR="00AF38E9" w:rsidRPr="00FC4079" w:rsidRDefault="00AF38E9" w:rsidP="00AF38E9">
            <w:pPr>
              <w:spacing w:line="240" w:lineRule="auto"/>
              <w:rPr>
                <w:sz w:val="16"/>
              </w:rPr>
            </w:pPr>
            <w:r w:rsidRPr="00FC4079">
              <w:rPr>
                <w:sz w:val="16"/>
              </w:rPr>
              <w:t>XT</w:t>
            </w:r>
          </w:p>
        </w:tc>
        <w:tc>
          <w:tcPr>
            <w:tcW w:w="633" w:type="dxa"/>
          </w:tcPr>
          <w:p w14:paraId="60F0784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44410F2"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424AC7C4"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49DE785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6BBFFD7"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552D192" w14:textId="77777777" w:rsidR="00AF38E9" w:rsidRPr="00FC4079" w:rsidRDefault="00AF38E9" w:rsidP="00AF38E9">
            <w:pPr>
              <w:spacing w:line="240" w:lineRule="auto"/>
              <w:rPr>
                <w:sz w:val="16"/>
              </w:rPr>
            </w:pPr>
          </w:p>
        </w:tc>
        <w:tc>
          <w:tcPr>
            <w:tcW w:w="534" w:type="dxa"/>
            <w:shd w:val="clear" w:color="auto" w:fill="auto"/>
          </w:tcPr>
          <w:p w14:paraId="753E884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AFE2AFB" w14:textId="77777777" w:rsidR="00AF38E9" w:rsidRPr="00FC4079" w:rsidRDefault="00AF38E9" w:rsidP="00AF38E9">
            <w:pPr>
              <w:spacing w:line="240" w:lineRule="auto"/>
              <w:rPr>
                <w:sz w:val="16"/>
              </w:rPr>
            </w:pPr>
          </w:p>
        </w:tc>
        <w:tc>
          <w:tcPr>
            <w:tcW w:w="864" w:type="dxa"/>
            <w:shd w:val="clear" w:color="auto" w:fill="auto"/>
          </w:tcPr>
          <w:p w14:paraId="03C3EBAE" w14:textId="77777777" w:rsidR="00AF38E9" w:rsidRPr="00FC4079" w:rsidRDefault="00AF38E9" w:rsidP="00AF38E9">
            <w:pPr>
              <w:spacing w:line="240" w:lineRule="auto"/>
              <w:rPr>
                <w:sz w:val="16"/>
              </w:rPr>
            </w:pPr>
            <w:r w:rsidRPr="00FC4079">
              <w:rPr>
                <w:sz w:val="16"/>
              </w:rPr>
              <w:t>C(100)</w:t>
            </w:r>
          </w:p>
        </w:tc>
      </w:tr>
      <w:tr w:rsidR="00FC4079" w:rsidRPr="00FC4079" w14:paraId="5B0B6398" w14:textId="77777777" w:rsidTr="00FC4079">
        <w:tc>
          <w:tcPr>
            <w:tcW w:w="1353" w:type="dxa"/>
          </w:tcPr>
          <w:p w14:paraId="2586BE8C" w14:textId="77777777" w:rsidR="00AF38E9" w:rsidRPr="00FC4079" w:rsidRDefault="00AF38E9" w:rsidP="00AF38E9">
            <w:pPr>
              <w:spacing w:line="240" w:lineRule="auto"/>
              <w:rPr>
                <w:sz w:val="16"/>
              </w:rPr>
            </w:pPr>
            <w:r w:rsidRPr="00FC4079">
              <w:rPr>
                <w:sz w:val="16"/>
              </w:rPr>
              <w:t>Adalimumab</w:t>
            </w:r>
          </w:p>
        </w:tc>
        <w:tc>
          <w:tcPr>
            <w:tcW w:w="2023" w:type="dxa"/>
          </w:tcPr>
          <w:p w14:paraId="3D48BBAE"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A54CC3E" w14:textId="77777777" w:rsidR="00AF38E9" w:rsidRPr="00FC4079" w:rsidRDefault="00AF38E9" w:rsidP="00AF38E9">
            <w:pPr>
              <w:spacing w:line="240" w:lineRule="auto"/>
              <w:rPr>
                <w:sz w:val="16"/>
              </w:rPr>
            </w:pPr>
            <w:r w:rsidRPr="00FC4079">
              <w:rPr>
                <w:sz w:val="16"/>
              </w:rPr>
              <w:t>Injection</w:t>
            </w:r>
          </w:p>
        </w:tc>
        <w:tc>
          <w:tcPr>
            <w:tcW w:w="1440" w:type="dxa"/>
          </w:tcPr>
          <w:p w14:paraId="122C2BAF" w14:textId="77777777" w:rsidR="00AF38E9" w:rsidRPr="00FC4079" w:rsidRDefault="00AF38E9" w:rsidP="00AF38E9">
            <w:pPr>
              <w:spacing w:line="240" w:lineRule="auto"/>
              <w:rPr>
                <w:sz w:val="16"/>
              </w:rPr>
            </w:pPr>
            <w:r w:rsidRPr="00FC4079">
              <w:rPr>
                <w:sz w:val="16"/>
              </w:rPr>
              <w:t>Amgevita</w:t>
            </w:r>
          </w:p>
        </w:tc>
        <w:tc>
          <w:tcPr>
            <w:tcW w:w="534" w:type="dxa"/>
          </w:tcPr>
          <w:p w14:paraId="4394A527" w14:textId="77777777" w:rsidR="00AF38E9" w:rsidRPr="00FC4079" w:rsidRDefault="00AF38E9" w:rsidP="00AF38E9">
            <w:pPr>
              <w:spacing w:line="240" w:lineRule="auto"/>
              <w:rPr>
                <w:sz w:val="16"/>
              </w:rPr>
            </w:pPr>
            <w:r w:rsidRPr="00FC4079">
              <w:rPr>
                <w:sz w:val="16"/>
              </w:rPr>
              <w:t>XT</w:t>
            </w:r>
          </w:p>
        </w:tc>
        <w:tc>
          <w:tcPr>
            <w:tcW w:w="633" w:type="dxa"/>
          </w:tcPr>
          <w:p w14:paraId="38909512"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DB3AD75"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111213C9"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7D8DB4EC"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4062B6B3"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2607B956" w14:textId="77777777" w:rsidR="00AF38E9" w:rsidRPr="00FC4079" w:rsidRDefault="00AF38E9" w:rsidP="00AF38E9">
            <w:pPr>
              <w:spacing w:line="240" w:lineRule="auto"/>
              <w:rPr>
                <w:sz w:val="16"/>
              </w:rPr>
            </w:pPr>
          </w:p>
        </w:tc>
        <w:tc>
          <w:tcPr>
            <w:tcW w:w="534" w:type="dxa"/>
            <w:shd w:val="clear" w:color="auto" w:fill="auto"/>
          </w:tcPr>
          <w:p w14:paraId="115DD696"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7FDF0C3" w14:textId="77777777" w:rsidR="00AF38E9" w:rsidRPr="00FC4079" w:rsidRDefault="00AF38E9" w:rsidP="00AF38E9">
            <w:pPr>
              <w:spacing w:line="240" w:lineRule="auto"/>
              <w:rPr>
                <w:sz w:val="16"/>
              </w:rPr>
            </w:pPr>
          </w:p>
        </w:tc>
        <w:tc>
          <w:tcPr>
            <w:tcW w:w="864" w:type="dxa"/>
            <w:shd w:val="clear" w:color="auto" w:fill="auto"/>
          </w:tcPr>
          <w:p w14:paraId="440A527D" w14:textId="77777777" w:rsidR="00AF38E9" w:rsidRPr="00FC4079" w:rsidRDefault="00AF38E9" w:rsidP="00AF38E9">
            <w:pPr>
              <w:spacing w:line="240" w:lineRule="auto"/>
              <w:rPr>
                <w:sz w:val="16"/>
              </w:rPr>
            </w:pPr>
          </w:p>
        </w:tc>
      </w:tr>
      <w:tr w:rsidR="00FC4079" w:rsidRPr="00FC4079" w14:paraId="2EFA146A" w14:textId="77777777" w:rsidTr="00FC4079">
        <w:tc>
          <w:tcPr>
            <w:tcW w:w="1353" w:type="dxa"/>
          </w:tcPr>
          <w:p w14:paraId="5EF8A46B" w14:textId="77777777" w:rsidR="00AF38E9" w:rsidRPr="00FC4079" w:rsidRDefault="00AF38E9" w:rsidP="00AF38E9">
            <w:pPr>
              <w:spacing w:line="240" w:lineRule="auto"/>
              <w:rPr>
                <w:sz w:val="16"/>
              </w:rPr>
            </w:pPr>
            <w:r w:rsidRPr="00FC4079">
              <w:rPr>
                <w:sz w:val="16"/>
              </w:rPr>
              <w:t>Adalimumab</w:t>
            </w:r>
          </w:p>
        </w:tc>
        <w:tc>
          <w:tcPr>
            <w:tcW w:w="2023" w:type="dxa"/>
          </w:tcPr>
          <w:p w14:paraId="03C893C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40DA439C" w14:textId="77777777" w:rsidR="00AF38E9" w:rsidRPr="00FC4079" w:rsidRDefault="00AF38E9" w:rsidP="00AF38E9">
            <w:pPr>
              <w:spacing w:line="240" w:lineRule="auto"/>
              <w:rPr>
                <w:sz w:val="16"/>
              </w:rPr>
            </w:pPr>
            <w:r w:rsidRPr="00FC4079">
              <w:rPr>
                <w:sz w:val="16"/>
              </w:rPr>
              <w:t>Injection</w:t>
            </w:r>
          </w:p>
        </w:tc>
        <w:tc>
          <w:tcPr>
            <w:tcW w:w="1440" w:type="dxa"/>
          </w:tcPr>
          <w:p w14:paraId="10609D5A" w14:textId="77777777" w:rsidR="00AF38E9" w:rsidRPr="00FC4079" w:rsidRDefault="00AF38E9" w:rsidP="00AF38E9">
            <w:pPr>
              <w:spacing w:line="240" w:lineRule="auto"/>
              <w:rPr>
                <w:sz w:val="16"/>
              </w:rPr>
            </w:pPr>
            <w:r w:rsidRPr="00FC4079">
              <w:rPr>
                <w:sz w:val="16"/>
              </w:rPr>
              <w:t>Amgevita</w:t>
            </w:r>
          </w:p>
        </w:tc>
        <w:tc>
          <w:tcPr>
            <w:tcW w:w="534" w:type="dxa"/>
          </w:tcPr>
          <w:p w14:paraId="65814BD4" w14:textId="77777777" w:rsidR="00AF38E9" w:rsidRPr="00FC4079" w:rsidRDefault="00AF38E9" w:rsidP="00AF38E9">
            <w:pPr>
              <w:spacing w:line="240" w:lineRule="auto"/>
              <w:rPr>
                <w:sz w:val="16"/>
              </w:rPr>
            </w:pPr>
            <w:r w:rsidRPr="00FC4079">
              <w:rPr>
                <w:sz w:val="16"/>
              </w:rPr>
              <w:t>XT</w:t>
            </w:r>
          </w:p>
        </w:tc>
        <w:tc>
          <w:tcPr>
            <w:tcW w:w="633" w:type="dxa"/>
          </w:tcPr>
          <w:p w14:paraId="2C46DE7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5D0EB32" w14:textId="77777777" w:rsidR="00AF38E9" w:rsidRPr="00FC4079" w:rsidRDefault="00AF38E9" w:rsidP="00AF38E9">
            <w:pPr>
              <w:spacing w:line="240" w:lineRule="auto"/>
              <w:rPr>
                <w:sz w:val="16"/>
              </w:rPr>
            </w:pPr>
            <w:r w:rsidRPr="00FC4079">
              <w:rPr>
                <w:sz w:val="16"/>
              </w:rPr>
              <w:t>C11529 C12272 C12315</w:t>
            </w:r>
          </w:p>
        </w:tc>
        <w:tc>
          <w:tcPr>
            <w:tcW w:w="1728" w:type="dxa"/>
            <w:shd w:val="clear" w:color="auto" w:fill="auto"/>
          </w:tcPr>
          <w:p w14:paraId="2ADBBBF3" w14:textId="77777777" w:rsidR="00AF38E9" w:rsidRPr="00FC4079" w:rsidRDefault="00AF38E9" w:rsidP="00AF38E9">
            <w:pPr>
              <w:spacing w:line="240" w:lineRule="auto"/>
              <w:rPr>
                <w:sz w:val="16"/>
              </w:rPr>
            </w:pPr>
            <w:r w:rsidRPr="00FC4079">
              <w:rPr>
                <w:sz w:val="16"/>
              </w:rPr>
              <w:t>P11529 P12272 P12315</w:t>
            </w:r>
          </w:p>
        </w:tc>
        <w:tc>
          <w:tcPr>
            <w:tcW w:w="682" w:type="dxa"/>
            <w:shd w:val="clear" w:color="auto" w:fill="auto"/>
          </w:tcPr>
          <w:p w14:paraId="4AC62A80"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2F594672"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EF04401" w14:textId="77777777" w:rsidR="00AF38E9" w:rsidRPr="00FC4079" w:rsidRDefault="00AF38E9" w:rsidP="00AF38E9">
            <w:pPr>
              <w:spacing w:line="240" w:lineRule="auto"/>
              <w:rPr>
                <w:sz w:val="16"/>
              </w:rPr>
            </w:pPr>
          </w:p>
        </w:tc>
        <w:tc>
          <w:tcPr>
            <w:tcW w:w="534" w:type="dxa"/>
            <w:shd w:val="clear" w:color="auto" w:fill="auto"/>
          </w:tcPr>
          <w:p w14:paraId="326DA3D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3345CC2" w14:textId="77777777" w:rsidR="00AF38E9" w:rsidRPr="00FC4079" w:rsidRDefault="00AF38E9" w:rsidP="00AF38E9">
            <w:pPr>
              <w:spacing w:line="240" w:lineRule="auto"/>
              <w:rPr>
                <w:sz w:val="16"/>
              </w:rPr>
            </w:pPr>
          </w:p>
        </w:tc>
        <w:tc>
          <w:tcPr>
            <w:tcW w:w="864" w:type="dxa"/>
            <w:shd w:val="clear" w:color="auto" w:fill="auto"/>
          </w:tcPr>
          <w:p w14:paraId="7AD74189" w14:textId="77777777" w:rsidR="00AF38E9" w:rsidRPr="00FC4079" w:rsidRDefault="00AF38E9" w:rsidP="00AF38E9">
            <w:pPr>
              <w:spacing w:line="240" w:lineRule="auto"/>
              <w:rPr>
                <w:sz w:val="16"/>
              </w:rPr>
            </w:pPr>
          </w:p>
        </w:tc>
      </w:tr>
      <w:tr w:rsidR="00FC4079" w:rsidRPr="00FC4079" w14:paraId="5388F4FF" w14:textId="77777777" w:rsidTr="00FC4079">
        <w:tc>
          <w:tcPr>
            <w:tcW w:w="1353" w:type="dxa"/>
          </w:tcPr>
          <w:p w14:paraId="4AEDF2DC" w14:textId="77777777" w:rsidR="00AF38E9" w:rsidRPr="00FC4079" w:rsidRDefault="00AF38E9" w:rsidP="00AF38E9">
            <w:pPr>
              <w:spacing w:line="240" w:lineRule="auto"/>
              <w:rPr>
                <w:sz w:val="16"/>
              </w:rPr>
            </w:pPr>
            <w:r w:rsidRPr="00FC4079">
              <w:rPr>
                <w:sz w:val="16"/>
              </w:rPr>
              <w:t>Adalimumab</w:t>
            </w:r>
          </w:p>
        </w:tc>
        <w:tc>
          <w:tcPr>
            <w:tcW w:w="2023" w:type="dxa"/>
          </w:tcPr>
          <w:p w14:paraId="258ABF4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56D9136F" w14:textId="77777777" w:rsidR="00AF38E9" w:rsidRPr="00FC4079" w:rsidRDefault="00AF38E9" w:rsidP="00AF38E9">
            <w:pPr>
              <w:spacing w:line="240" w:lineRule="auto"/>
              <w:rPr>
                <w:sz w:val="16"/>
              </w:rPr>
            </w:pPr>
            <w:r w:rsidRPr="00FC4079">
              <w:rPr>
                <w:sz w:val="16"/>
              </w:rPr>
              <w:t>Injection</w:t>
            </w:r>
          </w:p>
        </w:tc>
        <w:tc>
          <w:tcPr>
            <w:tcW w:w="1440" w:type="dxa"/>
          </w:tcPr>
          <w:p w14:paraId="60CB60D7" w14:textId="77777777" w:rsidR="00AF38E9" w:rsidRPr="00FC4079" w:rsidRDefault="00AF38E9" w:rsidP="00AF38E9">
            <w:pPr>
              <w:spacing w:line="240" w:lineRule="auto"/>
              <w:rPr>
                <w:sz w:val="16"/>
              </w:rPr>
            </w:pPr>
            <w:r w:rsidRPr="00FC4079">
              <w:rPr>
                <w:sz w:val="16"/>
              </w:rPr>
              <w:t>Amgevita</w:t>
            </w:r>
          </w:p>
        </w:tc>
        <w:tc>
          <w:tcPr>
            <w:tcW w:w="534" w:type="dxa"/>
          </w:tcPr>
          <w:p w14:paraId="754EF7F0" w14:textId="77777777" w:rsidR="00AF38E9" w:rsidRPr="00FC4079" w:rsidRDefault="00AF38E9" w:rsidP="00AF38E9">
            <w:pPr>
              <w:spacing w:line="240" w:lineRule="auto"/>
              <w:rPr>
                <w:sz w:val="16"/>
              </w:rPr>
            </w:pPr>
            <w:r w:rsidRPr="00FC4079">
              <w:rPr>
                <w:sz w:val="16"/>
              </w:rPr>
              <w:t>XT</w:t>
            </w:r>
          </w:p>
        </w:tc>
        <w:tc>
          <w:tcPr>
            <w:tcW w:w="633" w:type="dxa"/>
          </w:tcPr>
          <w:p w14:paraId="718A983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CFF4548"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shd w:val="clear" w:color="auto" w:fill="auto"/>
          </w:tcPr>
          <w:p w14:paraId="1811D55E"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shd w:val="clear" w:color="auto" w:fill="auto"/>
          </w:tcPr>
          <w:p w14:paraId="7F333483"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6A727CB9"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4527BE37" w14:textId="77777777" w:rsidR="00AF38E9" w:rsidRPr="00FC4079" w:rsidRDefault="00AF38E9" w:rsidP="00AF38E9">
            <w:pPr>
              <w:spacing w:line="240" w:lineRule="auto"/>
              <w:rPr>
                <w:sz w:val="16"/>
              </w:rPr>
            </w:pPr>
          </w:p>
        </w:tc>
        <w:tc>
          <w:tcPr>
            <w:tcW w:w="534" w:type="dxa"/>
            <w:shd w:val="clear" w:color="auto" w:fill="auto"/>
          </w:tcPr>
          <w:p w14:paraId="20B92B3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ABC5BCF" w14:textId="77777777" w:rsidR="00AF38E9" w:rsidRPr="00FC4079" w:rsidRDefault="00AF38E9" w:rsidP="00AF38E9">
            <w:pPr>
              <w:spacing w:line="240" w:lineRule="auto"/>
              <w:rPr>
                <w:sz w:val="16"/>
              </w:rPr>
            </w:pPr>
          </w:p>
        </w:tc>
        <w:tc>
          <w:tcPr>
            <w:tcW w:w="864" w:type="dxa"/>
            <w:shd w:val="clear" w:color="auto" w:fill="auto"/>
          </w:tcPr>
          <w:p w14:paraId="271B0B30" w14:textId="77777777" w:rsidR="00AF38E9" w:rsidRPr="00FC4079" w:rsidRDefault="00AF38E9" w:rsidP="00AF38E9">
            <w:pPr>
              <w:spacing w:line="240" w:lineRule="auto"/>
              <w:rPr>
                <w:sz w:val="16"/>
              </w:rPr>
            </w:pPr>
          </w:p>
        </w:tc>
      </w:tr>
      <w:tr w:rsidR="00FC4079" w:rsidRPr="00FC4079" w14:paraId="509284AA" w14:textId="77777777" w:rsidTr="00FC4079">
        <w:tc>
          <w:tcPr>
            <w:tcW w:w="1353" w:type="dxa"/>
          </w:tcPr>
          <w:p w14:paraId="482BBC31" w14:textId="77777777" w:rsidR="00AF38E9" w:rsidRPr="00FC4079" w:rsidRDefault="00AF38E9" w:rsidP="00AF38E9">
            <w:pPr>
              <w:spacing w:line="240" w:lineRule="auto"/>
              <w:rPr>
                <w:sz w:val="16"/>
              </w:rPr>
            </w:pPr>
            <w:r w:rsidRPr="00FC4079">
              <w:rPr>
                <w:sz w:val="16"/>
              </w:rPr>
              <w:t>Adalimumab</w:t>
            </w:r>
          </w:p>
        </w:tc>
        <w:tc>
          <w:tcPr>
            <w:tcW w:w="2023" w:type="dxa"/>
          </w:tcPr>
          <w:p w14:paraId="50DF90AC"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BBDED67" w14:textId="77777777" w:rsidR="00AF38E9" w:rsidRPr="00FC4079" w:rsidRDefault="00AF38E9" w:rsidP="00AF38E9">
            <w:pPr>
              <w:spacing w:line="240" w:lineRule="auto"/>
              <w:rPr>
                <w:sz w:val="16"/>
              </w:rPr>
            </w:pPr>
            <w:r w:rsidRPr="00FC4079">
              <w:rPr>
                <w:sz w:val="16"/>
              </w:rPr>
              <w:t>Injection</w:t>
            </w:r>
          </w:p>
        </w:tc>
        <w:tc>
          <w:tcPr>
            <w:tcW w:w="1440" w:type="dxa"/>
          </w:tcPr>
          <w:p w14:paraId="304956DF" w14:textId="77777777" w:rsidR="00AF38E9" w:rsidRPr="00FC4079" w:rsidRDefault="00AF38E9" w:rsidP="00AF38E9">
            <w:pPr>
              <w:spacing w:line="240" w:lineRule="auto"/>
              <w:rPr>
                <w:sz w:val="16"/>
              </w:rPr>
            </w:pPr>
            <w:r w:rsidRPr="00FC4079">
              <w:rPr>
                <w:sz w:val="16"/>
              </w:rPr>
              <w:t>Hadlima</w:t>
            </w:r>
          </w:p>
        </w:tc>
        <w:tc>
          <w:tcPr>
            <w:tcW w:w="534" w:type="dxa"/>
          </w:tcPr>
          <w:p w14:paraId="0896634F" w14:textId="77777777" w:rsidR="00AF38E9" w:rsidRPr="00FC4079" w:rsidRDefault="00AF38E9" w:rsidP="00AF38E9">
            <w:pPr>
              <w:spacing w:line="240" w:lineRule="auto"/>
              <w:rPr>
                <w:sz w:val="16"/>
              </w:rPr>
            </w:pPr>
            <w:r w:rsidRPr="00FC4079">
              <w:rPr>
                <w:sz w:val="16"/>
              </w:rPr>
              <w:t>RF</w:t>
            </w:r>
          </w:p>
        </w:tc>
        <w:tc>
          <w:tcPr>
            <w:tcW w:w="633" w:type="dxa"/>
          </w:tcPr>
          <w:p w14:paraId="0C6C8D5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B761812"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3C86347E"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0398AA5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2CB2937"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6F8EE83" w14:textId="77777777" w:rsidR="00AF38E9" w:rsidRPr="00FC4079" w:rsidRDefault="00AF38E9" w:rsidP="00AF38E9">
            <w:pPr>
              <w:spacing w:line="240" w:lineRule="auto"/>
              <w:rPr>
                <w:sz w:val="16"/>
              </w:rPr>
            </w:pPr>
          </w:p>
        </w:tc>
        <w:tc>
          <w:tcPr>
            <w:tcW w:w="534" w:type="dxa"/>
            <w:shd w:val="clear" w:color="auto" w:fill="auto"/>
          </w:tcPr>
          <w:p w14:paraId="66E2CEA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61F16A4" w14:textId="77777777" w:rsidR="00AF38E9" w:rsidRPr="00FC4079" w:rsidRDefault="00AF38E9" w:rsidP="00AF38E9">
            <w:pPr>
              <w:spacing w:line="240" w:lineRule="auto"/>
              <w:rPr>
                <w:sz w:val="16"/>
              </w:rPr>
            </w:pPr>
          </w:p>
        </w:tc>
        <w:tc>
          <w:tcPr>
            <w:tcW w:w="864" w:type="dxa"/>
            <w:shd w:val="clear" w:color="auto" w:fill="auto"/>
          </w:tcPr>
          <w:p w14:paraId="11B464FA" w14:textId="77777777" w:rsidR="00AF38E9" w:rsidRPr="00FC4079" w:rsidRDefault="00AF38E9" w:rsidP="00AF38E9">
            <w:pPr>
              <w:spacing w:line="240" w:lineRule="auto"/>
              <w:rPr>
                <w:sz w:val="16"/>
              </w:rPr>
            </w:pPr>
          </w:p>
        </w:tc>
      </w:tr>
      <w:tr w:rsidR="00FC4079" w:rsidRPr="00FC4079" w14:paraId="60E59CC1" w14:textId="77777777" w:rsidTr="00FC4079">
        <w:tc>
          <w:tcPr>
            <w:tcW w:w="1353" w:type="dxa"/>
          </w:tcPr>
          <w:p w14:paraId="1FF8504A" w14:textId="77777777" w:rsidR="00AF38E9" w:rsidRPr="00FC4079" w:rsidRDefault="00AF38E9" w:rsidP="00AF38E9">
            <w:pPr>
              <w:spacing w:line="240" w:lineRule="auto"/>
              <w:rPr>
                <w:sz w:val="16"/>
              </w:rPr>
            </w:pPr>
            <w:r w:rsidRPr="00FC4079">
              <w:rPr>
                <w:sz w:val="16"/>
              </w:rPr>
              <w:t>Adalimumab</w:t>
            </w:r>
          </w:p>
        </w:tc>
        <w:tc>
          <w:tcPr>
            <w:tcW w:w="2023" w:type="dxa"/>
          </w:tcPr>
          <w:p w14:paraId="142CFB41"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CAFB452" w14:textId="77777777" w:rsidR="00AF38E9" w:rsidRPr="00FC4079" w:rsidRDefault="00AF38E9" w:rsidP="00AF38E9">
            <w:pPr>
              <w:spacing w:line="240" w:lineRule="auto"/>
              <w:rPr>
                <w:sz w:val="16"/>
              </w:rPr>
            </w:pPr>
            <w:r w:rsidRPr="00FC4079">
              <w:rPr>
                <w:sz w:val="16"/>
              </w:rPr>
              <w:t>Injection</w:t>
            </w:r>
          </w:p>
        </w:tc>
        <w:tc>
          <w:tcPr>
            <w:tcW w:w="1440" w:type="dxa"/>
          </w:tcPr>
          <w:p w14:paraId="1BA5811D" w14:textId="77777777" w:rsidR="00AF38E9" w:rsidRPr="00FC4079" w:rsidRDefault="00AF38E9" w:rsidP="00AF38E9">
            <w:pPr>
              <w:spacing w:line="240" w:lineRule="auto"/>
              <w:rPr>
                <w:sz w:val="16"/>
              </w:rPr>
            </w:pPr>
            <w:r w:rsidRPr="00FC4079">
              <w:rPr>
                <w:sz w:val="16"/>
              </w:rPr>
              <w:t>Hadlima</w:t>
            </w:r>
          </w:p>
        </w:tc>
        <w:tc>
          <w:tcPr>
            <w:tcW w:w="534" w:type="dxa"/>
          </w:tcPr>
          <w:p w14:paraId="3756E86A" w14:textId="77777777" w:rsidR="00AF38E9" w:rsidRPr="00FC4079" w:rsidRDefault="00AF38E9" w:rsidP="00AF38E9">
            <w:pPr>
              <w:spacing w:line="240" w:lineRule="auto"/>
              <w:rPr>
                <w:sz w:val="16"/>
              </w:rPr>
            </w:pPr>
            <w:r w:rsidRPr="00FC4079">
              <w:rPr>
                <w:sz w:val="16"/>
              </w:rPr>
              <w:t>RF</w:t>
            </w:r>
          </w:p>
        </w:tc>
        <w:tc>
          <w:tcPr>
            <w:tcW w:w="633" w:type="dxa"/>
          </w:tcPr>
          <w:p w14:paraId="1C1EEAC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922681A"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68009F09"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7AE20431"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BC7C988"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4A8B3874" w14:textId="77777777" w:rsidR="00AF38E9" w:rsidRPr="00FC4079" w:rsidRDefault="00AF38E9" w:rsidP="00AF38E9">
            <w:pPr>
              <w:spacing w:line="240" w:lineRule="auto"/>
              <w:rPr>
                <w:sz w:val="16"/>
              </w:rPr>
            </w:pPr>
          </w:p>
        </w:tc>
        <w:tc>
          <w:tcPr>
            <w:tcW w:w="534" w:type="dxa"/>
            <w:shd w:val="clear" w:color="auto" w:fill="auto"/>
          </w:tcPr>
          <w:p w14:paraId="5A019002"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8FE7CB7" w14:textId="77777777" w:rsidR="00AF38E9" w:rsidRPr="00FC4079" w:rsidRDefault="00AF38E9" w:rsidP="00AF38E9">
            <w:pPr>
              <w:spacing w:line="240" w:lineRule="auto"/>
              <w:rPr>
                <w:sz w:val="16"/>
              </w:rPr>
            </w:pPr>
          </w:p>
        </w:tc>
        <w:tc>
          <w:tcPr>
            <w:tcW w:w="864" w:type="dxa"/>
            <w:shd w:val="clear" w:color="auto" w:fill="auto"/>
          </w:tcPr>
          <w:p w14:paraId="26031FBF" w14:textId="77777777" w:rsidR="00AF38E9" w:rsidRPr="00FC4079" w:rsidRDefault="00AF38E9" w:rsidP="00AF38E9">
            <w:pPr>
              <w:spacing w:line="240" w:lineRule="auto"/>
              <w:rPr>
                <w:sz w:val="16"/>
              </w:rPr>
            </w:pPr>
            <w:r w:rsidRPr="00FC4079">
              <w:rPr>
                <w:sz w:val="16"/>
              </w:rPr>
              <w:t>C(100)</w:t>
            </w:r>
          </w:p>
        </w:tc>
      </w:tr>
      <w:tr w:rsidR="00FC4079" w:rsidRPr="00FC4079" w14:paraId="537CAA7B" w14:textId="77777777" w:rsidTr="00FC4079">
        <w:tc>
          <w:tcPr>
            <w:tcW w:w="1353" w:type="dxa"/>
          </w:tcPr>
          <w:p w14:paraId="63BB850F" w14:textId="77777777" w:rsidR="00AF38E9" w:rsidRPr="00FC4079" w:rsidRDefault="00AF38E9" w:rsidP="00AF38E9">
            <w:pPr>
              <w:spacing w:line="240" w:lineRule="auto"/>
              <w:rPr>
                <w:sz w:val="16"/>
              </w:rPr>
            </w:pPr>
            <w:r w:rsidRPr="00FC4079">
              <w:rPr>
                <w:sz w:val="16"/>
              </w:rPr>
              <w:t>Adalimumab</w:t>
            </w:r>
          </w:p>
        </w:tc>
        <w:tc>
          <w:tcPr>
            <w:tcW w:w="2023" w:type="dxa"/>
          </w:tcPr>
          <w:p w14:paraId="2BEC6E56"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851A393" w14:textId="77777777" w:rsidR="00AF38E9" w:rsidRPr="00FC4079" w:rsidRDefault="00AF38E9" w:rsidP="00AF38E9">
            <w:pPr>
              <w:spacing w:line="240" w:lineRule="auto"/>
              <w:rPr>
                <w:sz w:val="16"/>
              </w:rPr>
            </w:pPr>
            <w:r w:rsidRPr="00FC4079">
              <w:rPr>
                <w:sz w:val="16"/>
              </w:rPr>
              <w:t>Injection</w:t>
            </w:r>
          </w:p>
        </w:tc>
        <w:tc>
          <w:tcPr>
            <w:tcW w:w="1440" w:type="dxa"/>
          </w:tcPr>
          <w:p w14:paraId="5EFCF912" w14:textId="77777777" w:rsidR="00AF38E9" w:rsidRPr="00FC4079" w:rsidRDefault="00AF38E9" w:rsidP="00AF38E9">
            <w:pPr>
              <w:spacing w:line="240" w:lineRule="auto"/>
              <w:rPr>
                <w:sz w:val="16"/>
              </w:rPr>
            </w:pPr>
            <w:r w:rsidRPr="00FC4079">
              <w:rPr>
                <w:sz w:val="16"/>
              </w:rPr>
              <w:t>Hadlima</w:t>
            </w:r>
          </w:p>
        </w:tc>
        <w:tc>
          <w:tcPr>
            <w:tcW w:w="534" w:type="dxa"/>
          </w:tcPr>
          <w:p w14:paraId="29EC09FF" w14:textId="77777777" w:rsidR="00AF38E9" w:rsidRPr="00FC4079" w:rsidRDefault="00AF38E9" w:rsidP="00AF38E9">
            <w:pPr>
              <w:spacing w:line="240" w:lineRule="auto"/>
              <w:rPr>
                <w:sz w:val="16"/>
              </w:rPr>
            </w:pPr>
            <w:r w:rsidRPr="00FC4079">
              <w:rPr>
                <w:sz w:val="16"/>
              </w:rPr>
              <w:t>RF</w:t>
            </w:r>
          </w:p>
        </w:tc>
        <w:tc>
          <w:tcPr>
            <w:tcW w:w="633" w:type="dxa"/>
          </w:tcPr>
          <w:p w14:paraId="5F48490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326D075"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331811D0"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3D703566"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4BD65EB"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40FBB65F" w14:textId="77777777" w:rsidR="00AF38E9" w:rsidRPr="00FC4079" w:rsidRDefault="00AF38E9" w:rsidP="00AF38E9">
            <w:pPr>
              <w:spacing w:line="240" w:lineRule="auto"/>
              <w:rPr>
                <w:sz w:val="16"/>
              </w:rPr>
            </w:pPr>
          </w:p>
        </w:tc>
        <w:tc>
          <w:tcPr>
            <w:tcW w:w="534" w:type="dxa"/>
            <w:shd w:val="clear" w:color="auto" w:fill="auto"/>
          </w:tcPr>
          <w:p w14:paraId="139037B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EB68C8D" w14:textId="77777777" w:rsidR="00AF38E9" w:rsidRPr="00FC4079" w:rsidRDefault="00AF38E9" w:rsidP="00AF38E9">
            <w:pPr>
              <w:spacing w:line="240" w:lineRule="auto"/>
              <w:rPr>
                <w:sz w:val="16"/>
              </w:rPr>
            </w:pPr>
          </w:p>
        </w:tc>
        <w:tc>
          <w:tcPr>
            <w:tcW w:w="864" w:type="dxa"/>
            <w:shd w:val="clear" w:color="auto" w:fill="auto"/>
          </w:tcPr>
          <w:p w14:paraId="5C3AB69E" w14:textId="77777777" w:rsidR="00AF38E9" w:rsidRPr="00FC4079" w:rsidRDefault="00AF38E9" w:rsidP="00AF38E9">
            <w:pPr>
              <w:spacing w:line="240" w:lineRule="auto"/>
              <w:rPr>
                <w:sz w:val="16"/>
              </w:rPr>
            </w:pPr>
          </w:p>
        </w:tc>
      </w:tr>
      <w:tr w:rsidR="00FC4079" w:rsidRPr="00FC4079" w14:paraId="350B9B2F" w14:textId="77777777" w:rsidTr="00FC4079">
        <w:tc>
          <w:tcPr>
            <w:tcW w:w="1353" w:type="dxa"/>
          </w:tcPr>
          <w:p w14:paraId="70A51DC7" w14:textId="77777777" w:rsidR="00AF38E9" w:rsidRPr="00FC4079" w:rsidRDefault="00AF38E9" w:rsidP="00AF38E9">
            <w:pPr>
              <w:spacing w:line="240" w:lineRule="auto"/>
              <w:rPr>
                <w:sz w:val="16"/>
              </w:rPr>
            </w:pPr>
            <w:r w:rsidRPr="00FC4079">
              <w:rPr>
                <w:sz w:val="16"/>
              </w:rPr>
              <w:t>Adalimumab</w:t>
            </w:r>
          </w:p>
        </w:tc>
        <w:tc>
          <w:tcPr>
            <w:tcW w:w="2023" w:type="dxa"/>
          </w:tcPr>
          <w:p w14:paraId="0974471E"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4CD90C0F" w14:textId="77777777" w:rsidR="00AF38E9" w:rsidRPr="00FC4079" w:rsidRDefault="00AF38E9" w:rsidP="00AF38E9">
            <w:pPr>
              <w:spacing w:line="240" w:lineRule="auto"/>
              <w:rPr>
                <w:sz w:val="16"/>
              </w:rPr>
            </w:pPr>
            <w:r w:rsidRPr="00FC4079">
              <w:rPr>
                <w:sz w:val="16"/>
              </w:rPr>
              <w:t>Injection</w:t>
            </w:r>
          </w:p>
        </w:tc>
        <w:tc>
          <w:tcPr>
            <w:tcW w:w="1440" w:type="dxa"/>
          </w:tcPr>
          <w:p w14:paraId="3DB08433" w14:textId="77777777" w:rsidR="00AF38E9" w:rsidRPr="00FC4079" w:rsidRDefault="00AF38E9" w:rsidP="00AF38E9">
            <w:pPr>
              <w:spacing w:line="240" w:lineRule="auto"/>
              <w:rPr>
                <w:sz w:val="16"/>
              </w:rPr>
            </w:pPr>
            <w:r w:rsidRPr="00FC4079">
              <w:rPr>
                <w:sz w:val="16"/>
              </w:rPr>
              <w:t>Hadlima</w:t>
            </w:r>
          </w:p>
        </w:tc>
        <w:tc>
          <w:tcPr>
            <w:tcW w:w="534" w:type="dxa"/>
          </w:tcPr>
          <w:p w14:paraId="37CC6FD2" w14:textId="77777777" w:rsidR="00AF38E9" w:rsidRPr="00FC4079" w:rsidRDefault="00AF38E9" w:rsidP="00AF38E9">
            <w:pPr>
              <w:spacing w:line="240" w:lineRule="auto"/>
              <w:rPr>
                <w:sz w:val="16"/>
              </w:rPr>
            </w:pPr>
            <w:r w:rsidRPr="00FC4079">
              <w:rPr>
                <w:sz w:val="16"/>
              </w:rPr>
              <w:t>RF</w:t>
            </w:r>
          </w:p>
        </w:tc>
        <w:tc>
          <w:tcPr>
            <w:tcW w:w="633" w:type="dxa"/>
          </w:tcPr>
          <w:p w14:paraId="38EA963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A91AE66"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61DC408A"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59A4E4E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5EDFB36"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35CB0E2D" w14:textId="77777777" w:rsidR="00AF38E9" w:rsidRPr="00FC4079" w:rsidRDefault="00AF38E9" w:rsidP="00AF38E9">
            <w:pPr>
              <w:spacing w:line="240" w:lineRule="auto"/>
              <w:rPr>
                <w:sz w:val="16"/>
              </w:rPr>
            </w:pPr>
          </w:p>
        </w:tc>
        <w:tc>
          <w:tcPr>
            <w:tcW w:w="534" w:type="dxa"/>
            <w:shd w:val="clear" w:color="auto" w:fill="auto"/>
          </w:tcPr>
          <w:p w14:paraId="49EB99BB"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E757C6A" w14:textId="77777777" w:rsidR="00AF38E9" w:rsidRPr="00FC4079" w:rsidRDefault="00AF38E9" w:rsidP="00AF38E9">
            <w:pPr>
              <w:spacing w:line="240" w:lineRule="auto"/>
              <w:rPr>
                <w:sz w:val="16"/>
              </w:rPr>
            </w:pPr>
          </w:p>
        </w:tc>
        <w:tc>
          <w:tcPr>
            <w:tcW w:w="864" w:type="dxa"/>
            <w:shd w:val="clear" w:color="auto" w:fill="auto"/>
          </w:tcPr>
          <w:p w14:paraId="2C32D469" w14:textId="77777777" w:rsidR="00AF38E9" w:rsidRPr="00FC4079" w:rsidRDefault="00AF38E9" w:rsidP="00AF38E9">
            <w:pPr>
              <w:spacing w:line="240" w:lineRule="auto"/>
              <w:rPr>
                <w:sz w:val="16"/>
              </w:rPr>
            </w:pPr>
          </w:p>
        </w:tc>
      </w:tr>
      <w:tr w:rsidR="00FC4079" w:rsidRPr="00FC4079" w14:paraId="4768B8D5" w14:textId="77777777" w:rsidTr="00FC4079">
        <w:tc>
          <w:tcPr>
            <w:tcW w:w="1353" w:type="dxa"/>
          </w:tcPr>
          <w:p w14:paraId="194D2827" w14:textId="77777777" w:rsidR="00AF38E9" w:rsidRPr="00FC4079" w:rsidRDefault="00AF38E9" w:rsidP="00AF38E9">
            <w:pPr>
              <w:spacing w:line="240" w:lineRule="auto"/>
              <w:rPr>
                <w:sz w:val="16"/>
              </w:rPr>
            </w:pPr>
            <w:r w:rsidRPr="00FC4079">
              <w:rPr>
                <w:sz w:val="16"/>
              </w:rPr>
              <w:t>Adalimumab</w:t>
            </w:r>
          </w:p>
        </w:tc>
        <w:tc>
          <w:tcPr>
            <w:tcW w:w="2023" w:type="dxa"/>
          </w:tcPr>
          <w:p w14:paraId="400A1DFC"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5F2D20C4" w14:textId="77777777" w:rsidR="00AF38E9" w:rsidRPr="00FC4079" w:rsidRDefault="00AF38E9" w:rsidP="00AF38E9">
            <w:pPr>
              <w:spacing w:line="240" w:lineRule="auto"/>
              <w:rPr>
                <w:sz w:val="16"/>
              </w:rPr>
            </w:pPr>
            <w:r w:rsidRPr="00FC4079">
              <w:rPr>
                <w:sz w:val="16"/>
              </w:rPr>
              <w:t>Injection</w:t>
            </w:r>
          </w:p>
        </w:tc>
        <w:tc>
          <w:tcPr>
            <w:tcW w:w="1440" w:type="dxa"/>
          </w:tcPr>
          <w:p w14:paraId="614EDF56" w14:textId="77777777" w:rsidR="00AF38E9" w:rsidRPr="00FC4079" w:rsidRDefault="00AF38E9" w:rsidP="00AF38E9">
            <w:pPr>
              <w:spacing w:line="240" w:lineRule="auto"/>
              <w:rPr>
                <w:sz w:val="16"/>
              </w:rPr>
            </w:pPr>
            <w:r w:rsidRPr="00FC4079">
              <w:rPr>
                <w:sz w:val="16"/>
              </w:rPr>
              <w:t>Hadlima</w:t>
            </w:r>
          </w:p>
        </w:tc>
        <w:tc>
          <w:tcPr>
            <w:tcW w:w="534" w:type="dxa"/>
          </w:tcPr>
          <w:p w14:paraId="29DAC1CE" w14:textId="77777777" w:rsidR="00AF38E9" w:rsidRPr="00FC4079" w:rsidRDefault="00AF38E9" w:rsidP="00AF38E9">
            <w:pPr>
              <w:spacing w:line="240" w:lineRule="auto"/>
              <w:rPr>
                <w:sz w:val="16"/>
              </w:rPr>
            </w:pPr>
            <w:r w:rsidRPr="00FC4079">
              <w:rPr>
                <w:sz w:val="16"/>
              </w:rPr>
              <w:t>RF</w:t>
            </w:r>
          </w:p>
        </w:tc>
        <w:tc>
          <w:tcPr>
            <w:tcW w:w="633" w:type="dxa"/>
          </w:tcPr>
          <w:p w14:paraId="4849D45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36361D9"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26AD98AD"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6CC6EC54"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665374C"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14071DED" w14:textId="77777777" w:rsidR="00AF38E9" w:rsidRPr="00FC4079" w:rsidRDefault="00AF38E9" w:rsidP="00AF38E9">
            <w:pPr>
              <w:spacing w:line="240" w:lineRule="auto"/>
              <w:rPr>
                <w:sz w:val="16"/>
              </w:rPr>
            </w:pPr>
          </w:p>
        </w:tc>
        <w:tc>
          <w:tcPr>
            <w:tcW w:w="534" w:type="dxa"/>
            <w:shd w:val="clear" w:color="auto" w:fill="auto"/>
          </w:tcPr>
          <w:p w14:paraId="7013D33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39B58DF" w14:textId="77777777" w:rsidR="00AF38E9" w:rsidRPr="00FC4079" w:rsidRDefault="00AF38E9" w:rsidP="00AF38E9">
            <w:pPr>
              <w:spacing w:line="240" w:lineRule="auto"/>
              <w:rPr>
                <w:sz w:val="16"/>
              </w:rPr>
            </w:pPr>
          </w:p>
        </w:tc>
        <w:tc>
          <w:tcPr>
            <w:tcW w:w="864" w:type="dxa"/>
            <w:shd w:val="clear" w:color="auto" w:fill="auto"/>
          </w:tcPr>
          <w:p w14:paraId="39AD4624" w14:textId="77777777" w:rsidR="00AF38E9" w:rsidRPr="00FC4079" w:rsidRDefault="00AF38E9" w:rsidP="00AF38E9">
            <w:pPr>
              <w:spacing w:line="240" w:lineRule="auto"/>
              <w:rPr>
                <w:sz w:val="16"/>
              </w:rPr>
            </w:pPr>
          </w:p>
        </w:tc>
      </w:tr>
      <w:tr w:rsidR="00FC4079" w:rsidRPr="00FC4079" w14:paraId="062364C6" w14:textId="77777777" w:rsidTr="00FC4079">
        <w:tc>
          <w:tcPr>
            <w:tcW w:w="1353" w:type="dxa"/>
          </w:tcPr>
          <w:p w14:paraId="1787907C" w14:textId="77777777" w:rsidR="00AF38E9" w:rsidRPr="00FC4079" w:rsidRDefault="00AF38E9" w:rsidP="00AF38E9">
            <w:pPr>
              <w:spacing w:line="240" w:lineRule="auto"/>
              <w:rPr>
                <w:sz w:val="16"/>
              </w:rPr>
            </w:pPr>
            <w:r w:rsidRPr="00FC4079">
              <w:rPr>
                <w:sz w:val="16"/>
              </w:rPr>
              <w:t>Adalimumab</w:t>
            </w:r>
          </w:p>
        </w:tc>
        <w:tc>
          <w:tcPr>
            <w:tcW w:w="2023" w:type="dxa"/>
          </w:tcPr>
          <w:p w14:paraId="46BE9500"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867046F" w14:textId="77777777" w:rsidR="00AF38E9" w:rsidRPr="00FC4079" w:rsidRDefault="00AF38E9" w:rsidP="00AF38E9">
            <w:pPr>
              <w:spacing w:line="240" w:lineRule="auto"/>
              <w:rPr>
                <w:sz w:val="16"/>
              </w:rPr>
            </w:pPr>
            <w:r w:rsidRPr="00FC4079">
              <w:rPr>
                <w:sz w:val="16"/>
              </w:rPr>
              <w:t>Injection</w:t>
            </w:r>
          </w:p>
        </w:tc>
        <w:tc>
          <w:tcPr>
            <w:tcW w:w="1440" w:type="dxa"/>
          </w:tcPr>
          <w:p w14:paraId="4321CB39" w14:textId="77777777" w:rsidR="00AF38E9" w:rsidRPr="00FC4079" w:rsidRDefault="00AF38E9" w:rsidP="00AF38E9">
            <w:pPr>
              <w:spacing w:line="240" w:lineRule="auto"/>
              <w:rPr>
                <w:sz w:val="16"/>
              </w:rPr>
            </w:pPr>
            <w:r w:rsidRPr="00FC4079">
              <w:rPr>
                <w:sz w:val="16"/>
              </w:rPr>
              <w:t>Hadlima</w:t>
            </w:r>
          </w:p>
        </w:tc>
        <w:tc>
          <w:tcPr>
            <w:tcW w:w="534" w:type="dxa"/>
          </w:tcPr>
          <w:p w14:paraId="027E2CB1" w14:textId="77777777" w:rsidR="00AF38E9" w:rsidRPr="00FC4079" w:rsidRDefault="00AF38E9" w:rsidP="00AF38E9">
            <w:pPr>
              <w:spacing w:line="240" w:lineRule="auto"/>
              <w:rPr>
                <w:sz w:val="16"/>
              </w:rPr>
            </w:pPr>
            <w:r w:rsidRPr="00FC4079">
              <w:rPr>
                <w:sz w:val="16"/>
              </w:rPr>
              <w:t>RF</w:t>
            </w:r>
          </w:p>
        </w:tc>
        <w:tc>
          <w:tcPr>
            <w:tcW w:w="633" w:type="dxa"/>
          </w:tcPr>
          <w:p w14:paraId="3D8533C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A1F4876"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5D2B9D13"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6D35C34F"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2928CA2"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B2A0217" w14:textId="77777777" w:rsidR="00AF38E9" w:rsidRPr="00FC4079" w:rsidRDefault="00AF38E9" w:rsidP="00AF38E9">
            <w:pPr>
              <w:spacing w:line="240" w:lineRule="auto"/>
              <w:rPr>
                <w:sz w:val="16"/>
              </w:rPr>
            </w:pPr>
          </w:p>
        </w:tc>
        <w:tc>
          <w:tcPr>
            <w:tcW w:w="534" w:type="dxa"/>
            <w:shd w:val="clear" w:color="auto" w:fill="auto"/>
          </w:tcPr>
          <w:p w14:paraId="659EDAA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A3768FA" w14:textId="77777777" w:rsidR="00AF38E9" w:rsidRPr="00FC4079" w:rsidRDefault="00AF38E9" w:rsidP="00AF38E9">
            <w:pPr>
              <w:spacing w:line="240" w:lineRule="auto"/>
              <w:rPr>
                <w:sz w:val="16"/>
              </w:rPr>
            </w:pPr>
          </w:p>
        </w:tc>
        <w:tc>
          <w:tcPr>
            <w:tcW w:w="864" w:type="dxa"/>
            <w:shd w:val="clear" w:color="auto" w:fill="auto"/>
          </w:tcPr>
          <w:p w14:paraId="5AC301A8" w14:textId="77777777" w:rsidR="00AF38E9" w:rsidRPr="00FC4079" w:rsidRDefault="00AF38E9" w:rsidP="00AF38E9">
            <w:pPr>
              <w:spacing w:line="240" w:lineRule="auto"/>
              <w:rPr>
                <w:sz w:val="16"/>
              </w:rPr>
            </w:pPr>
          </w:p>
        </w:tc>
      </w:tr>
      <w:tr w:rsidR="00FC4079" w:rsidRPr="00FC4079" w14:paraId="63C9389A" w14:textId="77777777" w:rsidTr="00FC4079">
        <w:tc>
          <w:tcPr>
            <w:tcW w:w="1353" w:type="dxa"/>
          </w:tcPr>
          <w:p w14:paraId="16DDB222" w14:textId="77777777" w:rsidR="00AF38E9" w:rsidRPr="00FC4079" w:rsidRDefault="00AF38E9" w:rsidP="00AF38E9">
            <w:pPr>
              <w:spacing w:line="240" w:lineRule="auto"/>
              <w:rPr>
                <w:sz w:val="16"/>
              </w:rPr>
            </w:pPr>
            <w:r w:rsidRPr="00FC4079">
              <w:rPr>
                <w:sz w:val="16"/>
              </w:rPr>
              <w:t>Adalimumab</w:t>
            </w:r>
          </w:p>
        </w:tc>
        <w:tc>
          <w:tcPr>
            <w:tcW w:w="2023" w:type="dxa"/>
          </w:tcPr>
          <w:p w14:paraId="520790A7"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07452965" w14:textId="77777777" w:rsidR="00AF38E9" w:rsidRPr="00FC4079" w:rsidRDefault="00AF38E9" w:rsidP="00AF38E9">
            <w:pPr>
              <w:spacing w:line="240" w:lineRule="auto"/>
              <w:rPr>
                <w:sz w:val="16"/>
              </w:rPr>
            </w:pPr>
            <w:r w:rsidRPr="00FC4079">
              <w:rPr>
                <w:sz w:val="16"/>
              </w:rPr>
              <w:t>Injection</w:t>
            </w:r>
          </w:p>
        </w:tc>
        <w:tc>
          <w:tcPr>
            <w:tcW w:w="1440" w:type="dxa"/>
          </w:tcPr>
          <w:p w14:paraId="0351A930" w14:textId="77777777" w:rsidR="00AF38E9" w:rsidRPr="00FC4079" w:rsidRDefault="00AF38E9" w:rsidP="00AF38E9">
            <w:pPr>
              <w:spacing w:line="240" w:lineRule="auto"/>
              <w:rPr>
                <w:sz w:val="16"/>
              </w:rPr>
            </w:pPr>
            <w:r w:rsidRPr="00FC4079">
              <w:rPr>
                <w:sz w:val="16"/>
              </w:rPr>
              <w:t>Hadlima</w:t>
            </w:r>
          </w:p>
        </w:tc>
        <w:tc>
          <w:tcPr>
            <w:tcW w:w="534" w:type="dxa"/>
          </w:tcPr>
          <w:p w14:paraId="6ED45154" w14:textId="77777777" w:rsidR="00AF38E9" w:rsidRPr="00FC4079" w:rsidRDefault="00AF38E9" w:rsidP="00AF38E9">
            <w:pPr>
              <w:spacing w:line="240" w:lineRule="auto"/>
              <w:rPr>
                <w:sz w:val="16"/>
              </w:rPr>
            </w:pPr>
            <w:r w:rsidRPr="00FC4079">
              <w:rPr>
                <w:sz w:val="16"/>
              </w:rPr>
              <w:t>RF</w:t>
            </w:r>
          </w:p>
        </w:tc>
        <w:tc>
          <w:tcPr>
            <w:tcW w:w="633" w:type="dxa"/>
          </w:tcPr>
          <w:p w14:paraId="6240FAE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1E561C7"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07E4F98C"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764612D9"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94E085D"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41A3C99A" w14:textId="77777777" w:rsidR="00AF38E9" w:rsidRPr="00FC4079" w:rsidRDefault="00AF38E9" w:rsidP="00AF38E9">
            <w:pPr>
              <w:spacing w:line="240" w:lineRule="auto"/>
              <w:rPr>
                <w:sz w:val="16"/>
              </w:rPr>
            </w:pPr>
          </w:p>
        </w:tc>
        <w:tc>
          <w:tcPr>
            <w:tcW w:w="534" w:type="dxa"/>
            <w:shd w:val="clear" w:color="auto" w:fill="auto"/>
          </w:tcPr>
          <w:p w14:paraId="4379EF7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7E56062" w14:textId="77777777" w:rsidR="00AF38E9" w:rsidRPr="00FC4079" w:rsidRDefault="00AF38E9" w:rsidP="00AF38E9">
            <w:pPr>
              <w:spacing w:line="240" w:lineRule="auto"/>
              <w:rPr>
                <w:sz w:val="16"/>
              </w:rPr>
            </w:pPr>
          </w:p>
        </w:tc>
        <w:tc>
          <w:tcPr>
            <w:tcW w:w="864" w:type="dxa"/>
            <w:shd w:val="clear" w:color="auto" w:fill="auto"/>
          </w:tcPr>
          <w:p w14:paraId="75AF5E80" w14:textId="77777777" w:rsidR="00AF38E9" w:rsidRPr="00FC4079" w:rsidRDefault="00AF38E9" w:rsidP="00AF38E9">
            <w:pPr>
              <w:spacing w:line="240" w:lineRule="auto"/>
              <w:rPr>
                <w:sz w:val="16"/>
              </w:rPr>
            </w:pPr>
            <w:r w:rsidRPr="00FC4079">
              <w:rPr>
                <w:sz w:val="16"/>
              </w:rPr>
              <w:t>C(100)</w:t>
            </w:r>
          </w:p>
        </w:tc>
      </w:tr>
      <w:tr w:rsidR="00FC4079" w:rsidRPr="00FC4079" w14:paraId="5F5CFCC7" w14:textId="77777777" w:rsidTr="00FC4079">
        <w:tc>
          <w:tcPr>
            <w:tcW w:w="1353" w:type="dxa"/>
          </w:tcPr>
          <w:p w14:paraId="398D5F8F" w14:textId="77777777" w:rsidR="00AF38E9" w:rsidRPr="00FC4079" w:rsidRDefault="00AF38E9" w:rsidP="00AF38E9">
            <w:pPr>
              <w:spacing w:line="240" w:lineRule="auto"/>
              <w:rPr>
                <w:sz w:val="16"/>
              </w:rPr>
            </w:pPr>
            <w:r w:rsidRPr="00FC4079">
              <w:rPr>
                <w:sz w:val="16"/>
              </w:rPr>
              <w:t>Adalimumab</w:t>
            </w:r>
          </w:p>
        </w:tc>
        <w:tc>
          <w:tcPr>
            <w:tcW w:w="2023" w:type="dxa"/>
          </w:tcPr>
          <w:p w14:paraId="7F97D533"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7EDB0713" w14:textId="77777777" w:rsidR="00AF38E9" w:rsidRPr="00FC4079" w:rsidRDefault="00AF38E9" w:rsidP="00AF38E9">
            <w:pPr>
              <w:spacing w:line="240" w:lineRule="auto"/>
              <w:rPr>
                <w:sz w:val="16"/>
              </w:rPr>
            </w:pPr>
            <w:r w:rsidRPr="00FC4079">
              <w:rPr>
                <w:sz w:val="16"/>
              </w:rPr>
              <w:t>Injection</w:t>
            </w:r>
          </w:p>
        </w:tc>
        <w:tc>
          <w:tcPr>
            <w:tcW w:w="1440" w:type="dxa"/>
          </w:tcPr>
          <w:p w14:paraId="33AB665B" w14:textId="77777777" w:rsidR="00AF38E9" w:rsidRPr="00FC4079" w:rsidRDefault="00AF38E9" w:rsidP="00AF38E9">
            <w:pPr>
              <w:spacing w:line="240" w:lineRule="auto"/>
              <w:rPr>
                <w:sz w:val="16"/>
              </w:rPr>
            </w:pPr>
            <w:r w:rsidRPr="00FC4079">
              <w:rPr>
                <w:sz w:val="16"/>
              </w:rPr>
              <w:t>Hadlima</w:t>
            </w:r>
          </w:p>
        </w:tc>
        <w:tc>
          <w:tcPr>
            <w:tcW w:w="534" w:type="dxa"/>
          </w:tcPr>
          <w:p w14:paraId="51826DAD" w14:textId="77777777" w:rsidR="00AF38E9" w:rsidRPr="00FC4079" w:rsidRDefault="00AF38E9" w:rsidP="00AF38E9">
            <w:pPr>
              <w:spacing w:line="240" w:lineRule="auto"/>
              <w:rPr>
                <w:sz w:val="16"/>
              </w:rPr>
            </w:pPr>
            <w:r w:rsidRPr="00FC4079">
              <w:rPr>
                <w:sz w:val="16"/>
              </w:rPr>
              <w:t>RF</w:t>
            </w:r>
          </w:p>
        </w:tc>
        <w:tc>
          <w:tcPr>
            <w:tcW w:w="633" w:type="dxa"/>
          </w:tcPr>
          <w:p w14:paraId="13B65DA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634181A"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278D7304"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7882248F"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33C1866C"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224EBC78" w14:textId="77777777" w:rsidR="00AF38E9" w:rsidRPr="00FC4079" w:rsidRDefault="00AF38E9" w:rsidP="00AF38E9">
            <w:pPr>
              <w:spacing w:line="240" w:lineRule="auto"/>
              <w:rPr>
                <w:sz w:val="16"/>
              </w:rPr>
            </w:pPr>
          </w:p>
        </w:tc>
        <w:tc>
          <w:tcPr>
            <w:tcW w:w="534" w:type="dxa"/>
            <w:shd w:val="clear" w:color="auto" w:fill="auto"/>
          </w:tcPr>
          <w:p w14:paraId="41A11C43"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CC619EB" w14:textId="77777777" w:rsidR="00AF38E9" w:rsidRPr="00FC4079" w:rsidRDefault="00AF38E9" w:rsidP="00AF38E9">
            <w:pPr>
              <w:spacing w:line="240" w:lineRule="auto"/>
              <w:rPr>
                <w:sz w:val="16"/>
              </w:rPr>
            </w:pPr>
          </w:p>
        </w:tc>
        <w:tc>
          <w:tcPr>
            <w:tcW w:w="864" w:type="dxa"/>
            <w:shd w:val="clear" w:color="auto" w:fill="auto"/>
          </w:tcPr>
          <w:p w14:paraId="36DD3592" w14:textId="77777777" w:rsidR="00AF38E9" w:rsidRPr="00FC4079" w:rsidRDefault="00AF38E9" w:rsidP="00AF38E9">
            <w:pPr>
              <w:spacing w:line="240" w:lineRule="auto"/>
              <w:rPr>
                <w:sz w:val="16"/>
              </w:rPr>
            </w:pPr>
          </w:p>
        </w:tc>
      </w:tr>
      <w:tr w:rsidR="00FC4079" w:rsidRPr="00FC4079" w14:paraId="504725B4" w14:textId="77777777" w:rsidTr="00FC4079">
        <w:tc>
          <w:tcPr>
            <w:tcW w:w="1353" w:type="dxa"/>
          </w:tcPr>
          <w:p w14:paraId="0D5A36DD" w14:textId="77777777" w:rsidR="00AF38E9" w:rsidRPr="00FC4079" w:rsidRDefault="00AF38E9" w:rsidP="00AF38E9">
            <w:pPr>
              <w:spacing w:line="240" w:lineRule="auto"/>
              <w:rPr>
                <w:sz w:val="16"/>
              </w:rPr>
            </w:pPr>
            <w:r w:rsidRPr="00FC4079">
              <w:rPr>
                <w:sz w:val="16"/>
              </w:rPr>
              <w:t>Adalimumab</w:t>
            </w:r>
          </w:p>
        </w:tc>
        <w:tc>
          <w:tcPr>
            <w:tcW w:w="2023" w:type="dxa"/>
          </w:tcPr>
          <w:p w14:paraId="58F7643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5CCB16E" w14:textId="77777777" w:rsidR="00AF38E9" w:rsidRPr="00FC4079" w:rsidRDefault="00AF38E9" w:rsidP="00AF38E9">
            <w:pPr>
              <w:spacing w:line="240" w:lineRule="auto"/>
              <w:rPr>
                <w:sz w:val="16"/>
              </w:rPr>
            </w:pPr>
            <w:r w:rsidRPr="00FC4079">
              <w:rPr>
                <w:sz w:val="16"/>
              </w:rPr>
              <w:t>Injection</w:t>
            </w:r>
          </w:p>
        </w:tc>
        <w:tc>
          <w:tcPr>
            <w:tcW w:w="1440" w:type="dxa"/>
          </w:tcPr>
          <w:p w14:paraId="38BF90D1" w14:textId="77777777" w:rsidR="00AF38E9" w:rsidRPr="00FC4079" w:rsidRDefault="00AF38E9" w:rsidP="00AF38E9">
            <w:pPr>
              <w:spacing w:line="240" w:lineRule="auto"/>
              <w:rPr>
                <w:sz w:val="16"/>
              </w:rPr>
            </w:pPr>
            <w:r w:rsidRPr="00FC4079">
              <w:rPr>
                <w:sz w:val="16"/>
              </w:rPr>
              <w:t>Hadlima</w:t>
            </w:r>
          </w:p>
        </w:tc>
        <w:tc>
          <w:tcPr>
            <w:tcW w:w="534" w:type="dxa"/>
          </w:tcPr>
          <w:p w14:paraId="2823832F" w14:textId="77777777" w:rsidR="00AF38E9" w:rsidRPr="00FC4079" w:rsidRDefault="00AF38E9" w:rsidP="00AF38E9">
            <w:pPr>
              <w:spacing w:line="240" w:lineRule="auto"/>
              <w:rPr>
                <w:sz w:val="16"/>
              </w:rPr>
            </w:pPr>
            <w:r w:rsidRPr="00FC4079">
              <w:rPr>
                <w:sz w:val="16"/>
              </w:rPr>
              <w:t>RF</w:t>
            </w:r>
          </w:p>
        </w:tc>
        <w:tc>
          <w:tcPr>
            <w:tcW w:w="633" w:type="dxa"/>
          </w:tcPr>
          <w:p w14:paraId="756C7312"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C8760F0" w14:textId="77777777" w:rsidR="00AF38E9" w:rsidRPr="00FC4079" w:rsidRDefault="00AF38E9" w:rsidP="00AF38E9">
            <w:pPr>
              <w:spacing w:line="240" w:lineRule="auto"/>
              <w:rPr>
                <w:sz w:val="16"/>
              </w:rPr>
            </w:pPr>
            <w:r w:rsidRPr="00FC4079">
              <w:rPr>
                <w:sz w:val="16"/>
              </w:rPr>
              <w:t>C11529 C12272 C12315</w:t>
            </w:r>
          </w:p>
        </w:tc>
        <w:tc>
          <w:tcPr>
            <w:tcW w:w="1728" w:type="dxa"/>
            <w:shd w:val="clear" w:color="auto" w:fill="auto"/>
          </w:tcPr>
          <w:p w14:paraId="509ECA80" w14:textId="77777777" w:rsidR="00AF38E9" w:rsidRPr="00FC4079" w:rsidRDefault="00AF38E9" w:rsidP="00AF38E9">
            <w:pPr>
              <w:spacing w:line="240" w:lineRule="auto"/>
              <w:rPr>
                <w:sz w:val="16"/>
              </w:rPr>
            </w:pPr>
            <w:r w:rsidRPr="00FC4079">
              <w:rPr>
                <w:sz w:val="16"/>
              </w:rPr>
              <w:t>P11529 P12272 P12315</w:t>
            </w:r>
          </w:p>
        </w:tc>
        <w:tc>
          <w:tcPr>
            <w:tcW w:w="682" w:type="dxa"/>
            <w:shd w:val="clear" w:color="auto" w:fill="auto"/>
          </w:tcPr>
          <w:p w14:paraId="76CB7F3E"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77DD5931"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1B3ADC2" w14:textId="77777777" w:rsidR="00AF38E9" w:rsidRPr="00FC4079" w:rsidRDefault="00AF38E9" w:rsidP="00AF38E9">
            <w:pPr>
              <w:spacing w:line="240" w:lineRule="auto"/>
              <w:rPr>
                <w:sz w:val="16"/>
              </w:rPr>
            </w:pPr>
          </w:p>
        </w:tc>
        <w:tc>
          <w:tcPr>
            <w:tcW w:w="534" w:type="dxa"/>
            <w:shd w:val="clear" w:color="auto" w:fill="auto"/>
          </w:tcPr>
          <w:p w14:paraId="651D8FD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A232270" w14:textId="77777777" w:rsidR="00AF38E9" w:rsidRPr="00FC4079" w:rsidRDefault="00AF38E9" w:rsidP="00AF38E9">
            <w:pPr>
              <w:spacing w:line="240" w:lineRule="auto"/>
              <w:rPr>
                <w:sz w:val="16"/>
              </w:rPr>
            </w:pPr>
          </w:p>
        </w:tc>
        <w:tc>
          <w:tcPr>
            <w:tcW w:w="864" w:type="dxa"/>
            <w:shd w:val="clear" w:color="auto" w:fill="auto"/>
          </w:tcPr>
          <w:p w14:paraId="70ED078A" w14:textId="77777777" w:rsidR="00AF38E9" w:rsidRPr="00FC4079" w:rsidRDefault="00AF38E9" w:rsidP="00AF38E9">
            <w:pPr>
              <w:spacing w:line="240" w:lineRule="auto"/>
              <w:rPr>
                <w:sz w:val="16"/>
              </w:rPr>
            </w:pPr>
          </w:p>
        </w:tc>
      </w:tr>
      <w:tr w:rsidR="00FC4079" w:rsidRPr="00FC4079" w14:paraId="268BF847" w14:textId="77777777" w:rsidTr="00FC4079">
        <w:tc>
          <w:tcPr>
            <w:tcW w:w="1353" w:type="dxa"/>
          </w:tcPr>
          <w:p w14:paraId="547E4BDF" w14:textId="77777777" w:rsidR="00AF38E9" w:rsidRPr="00FC4079" w:rsidRDefault="00AF38E9" w:rsidP="00AF38E9">
            <w:pPr>
              <w:spacing w:line="240" w:lineRule="auto"/>
              <w:rPr>
                <w:sz w:val="16"/>
              </w:rPr>
            </w:pPr>
            <w:r w:rsidRPr="00FC4079">
              <w:rPr>
                <w:sz w:val="16"/>
              </w:rPr>
              <w:t>Adalimumab</w:t>
            </w:r>
          </w:p>
        </w:tc>
        <w:tc>
          <w:tcPr>
            <w:tcW w:w="2023" w:type="dxa"/>
          </w:tcPr>
          <w:p w14:paraId="0C318FEB"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646ADF0B" w14:textId="77777777" w:rsidR="00AF38E9" w:rsidRPr="00FC4079" w:rsidRDefault="00AF38E9" w:rsidP="00AF38E9">
            <w:pPr>
              <w:spacing w:line="240" w:lineRule="auto"/>
              <w:rPr>
                <w:sz w:val="16"/>
              </w:rPr>
            </w:pPr>
            <w:r w:rsidRPr="00FC4079">
              <w:rPr>
                <w:sz w:val="16"/>
              </w:rPr>
              <w:t>Injection</w:t>
            </w:r>
          </w:p>
        </w:tc>
        <w:tc>
          <w:tcPr>
            <w:tcW w:w="1440" w:type="dxa"/>
          </w:tcPr>
          <w:p w14:paraId="72FB9D6F" w14:textId="77777777" w:rsidR="00AF38E9" w:rsidRPr="00FC4079" w:rsidRDefault="00AF38E9" w:rsidP="00AF38E9">
            <w:pPr>
              <w:spacing w:line="240" w:lineRule="auto"/>
              <w:rPr>
                <w:sz w:val="16"/>
              </w:rPr>
            </w:pPr>
            <w:r w:rsidRPr="00FC4079">
              <w:rPr>
                <w:sz w:val="16"/>
              </w:rPr>
              <w:t>Hadlima</w:t>
            </w:r>
          </w:p>
        </w:tc>
        <w:tc>
          <w:tcPr>
            <w:tcW w:w="534" w:type="dxa"/>
          </w:tcPr>
          <w:p w14:paraId="39D38F81" w14:textId="77777777" w:rsidR="00AF38E9" w:rsidRPr="00FC4079" w:rsidRDefault="00AF38E9" w:rsidP="00AF38E9">
            <w:pPr>
              <w:spacing w:line="240" w:lineRule="auto"/>
              <w:rPr>
                <w:sz w:val="16"/>
              </w:rPr>
            </w:pPr>
            <w:r w:rsidRPr="00FC4079">
              <w:rPr>
                <w:sz w:val="16"/>
              </w:rPr>
              <w:t>RF</w:t>
            </w:r>
          </w:p>
        </w:tc>
        <w:tc>
          <w:tcPr>
            <w:tcW w:w="633" w:type="dxa"/>
          </w:tcPr>
          <w:p w14:paraId="04351C2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48611A3"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shd w:val="clear" w:color="auto" w:fill="auto"/>
          </w:tcPr>
          <w:p w14:paraId="265F4B4B"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shd w:val="clear" w:color="auto" w:fill="auto"/>
          </w:tcPr>
          <w:p w14:paraId="30D8551D"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7645FD58"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6150191" w14:textId="77777777" w:rsidR="00AF38E9" w:rsidRPr="00FC4079" w:rsidRDefault="00AF38E9" w:rsidP="00AF38E9">
            <w:pPr>
              <w:spacing w:line="240" w:lineRule="auto"/>
              <w:rPr>
                <w:sz w:val="16"/>
              </w:rPr>
            </w:pPr>
          </w:p>
        </w:tc>
        <w:tc>
          <w:tcPr>
            <w:tcW w:w="534" w:type="dxa"/>
            <w:shd w:val="clear" w:color="auto" w:fill="auto"/>
          </w:tcPr>
          <w:p w14:paraId="1EEA076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32A80F1" w14:textId="77777777" w:rsidR="00AF38E9" w:rsidRPr="00FC4079" w:rsidRDefault="00AF38E9" w:rsidP="00AF38E9">
            <w:pPr>
              <w:spacing w:line="240" w:lineRule="auto"/>
              <w:rPr>
                <w:sz w:val="16"/>
              </w:rPr>
            </w:pPr>
          </w:p>
        </w:tc>
        <w:tc>
          <w:tcPr>
            <w:tcW w:w="864" w:type="dxa"/>
            <w:shd w:val="clear" w:color="auto" w:fill="auto"/>
          </w:tcPr>
          <w:p w14:paraId="60A14975" w14:textId="77777777" w:rsidR="00AF38E9" w:rsidRPr="00FC4079" w:rsidRDefault="00AF38E9" w:rsidP="00AF38E9">
            <w:pPr>
              <w:spacing w:line="240" w:lineRule="auto"/>
              <w:rPr>
                <w:sz w:val="16"/>
              </w:rPr>
            </w:pPr>
          </w:p>
        </w:tc>
      </w:tr>
      <w:tr w:rsidR="00FC4079" w:rsidRPr="00FC4079" w14:paraId="0F7AE75D" w14:textId="77777777" w:rsidTr="00FC4079">
        <w:tc>
          <w:tcPr>
            <w:tcW w:w="1353" w:type="dxa"/>
          </w:tcPr>
          <w:p w14:paraId="62C08F69" w14:textId="77777777" w:rsidR="00AF38E9" w:rsidRPr="00FC4079" w:rsidRDefault="00AF38E9" w:rsidP="00AF38E9">
            <w:pPr>
              <w:spacing w:line="240" w:lineRule="auto"/>
              <w:rPr>
                <w:sz w:val="16"/>
              </w:rPr>
            </w:pPr>
            <w:r w:rsidRPr="00FC4079">
              <w:rPr>
                <w:sz w:val="16"/>
              </w:rPr>
              <w:t>Adalimumab</w:t>
            </w:r>
          </w:p>
        </w:tc>
        <w:tc>
          <w:tcPr>
            <w:tcW w:w="2023" w:type="dxa"/>
          </w:tcPr>
          <w:p w14:paraId="104AA443"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A8C4E26" w14:textId="77777777" w:rsidR="00AF38E9" w:rsidRPr="00FC4079" w:rsidRDefault="00AF38E9" w:rsidP="00AF38E9">
            <w:pPr>
              <w:spacing w:line="240" w:lineRule="auto"/>
              <w:rPr>
                <w:sz w:val="16"/>
              </w:rPr>
            </w:pPr>
            <w:r w:rsidRPr="00FC4079">
              <w:rPr>
                <w:sz w:val="16"/>
              </w:rPr>
              <w:t>Injection</w:t>
            </w:r>
          </w:p>
        </w:tc>
        <w:tc>
          <w:tcPr>
            <w:tcW w:w="1440" w:type="dxa"/>
          </w:tcPr>
          <w:p w14:paraId="139EB6F0" w14:textId="77777777" w:rsidR="00AF38E9" w:rsidRPr="00FC4079" w:rsidRDefault="00AF38E9" w:rsidP="00AF38E9">
            <w:pPr>
              <w:spacing w:line="240" w:lineRule="auto"/>
              <w:rPr>
                <w:sz w:val="16"/>
              </w:rPr>
            </w:pPr>
            <w:r w:rsidRPr="00FC4079">
              <w:rPr>
                <w:sz w:val="16"/>
              </w:rPr>
              <w:t>Hyrimoz</w:t>
            </w:r>
          </w:p>
        </w:tc>
        <w:tc>
          <w:tcPr>
            <w:tcW w:w="534" w:type="dxa"/>
          </w:tcPr>
          <w:p w14:paraId="4ADCD254" w14:textId="77777777" w:rsidR="00AF38E9" w:rsidRPr="00FC4079" w:rsidRDefault="00AF38E9" w:rsidP="00AF38E9">
            <w:pPr>
              <w:spacing w:line="240" w:lineRule="auto"/>
              <w:rPr>
                <w:sz w:val="16"/>
              </w:rPr>
            </w:pPr>
            <w:r w:rsidRPr="00FC4079">
              <w:rPr>
                <w:sz w:val="16"/>
              </w:rPr>
              <w:t>SZ</w:t>
            </w:r>
          </w:p>
        </w:tc>
        <w:tc>
          <w:tcPr>
            <w:tcW w:w="633" w:type="dxa"/>
          </w:tcPr>
          <w:p w14:paraId="147DC2C0"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7A4F83F"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4ED46114"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449D0E16"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8324951"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C3394C6" w14:textId="77777777" w:rsidR="00AF38E9" w:rsidRPr="00FC4079" w:rsidRDefault="00AF38E9" w:rsidP="00AF38E9">
            <w:pPr>
              <w:spacing w:line="240" w:lineRule="auto"/>
              <w:rPr>
                <w:sz w:val="16"/>
              </w:rPr>
            </w:pPr>
          </w:p>
        </w:tc>
        <w:tc>
          <w:tcPr>
            <w:tcW w:w="534" w:type="dxa"/>
            <w:shd w:val="clear" w:color="auto" w:fill="auto"/>
          </w:tcPr>
          <w:p w14:paraId="01DF3C7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C1E3342" w14:textId="77777777" w:rsidR="00AF38E9" w:rsidRPr="00FC4079" w:rsidRDefault="00AF38E9" w:rsidP="00AF38E9">
            <w:pPr>
              <w:spacing w:line="240" w:lineRule="auto"/>
              <w:rPr>
                <w:sz w:val="16"/>
              </w:rPr>
            </w:pPr>
          </w:p>
        </w:tc>
        <w:tc>
          <w:tcPr>
            <w:tcW w:w="864" w:type="dxa"/>
            <w:shd w:val="clear" w:color="auto" w:fill="auto"/>
          </w:tcPr>
          <w:p w14:paraId="5DA14903" w14:textId="77777777" w:rsidR="00AF38E9" w:rsidRPr="00FC4079" w:rsidRDefault="00AF38E9" w:rsidP="00AF38E9">
            <w:pPr>
              <w:spacing w:line="240" w:lineRule="auto"/>
              <w:rPr>
                <w:sz w:val="16"/>
              </w:rPr>
            </w:pPr>
          </w:p>
        </w:tc>
      </w:tr>
      <w:tr w:rsidR="00FC4079" w:rsidRPr="00FC4079" w14:paraId="578482AD" w14:textId="77777777" w:rsidTr="00FC4079">
        <w:tc>
          <w:tcPr>
            <w:tcW w:w="1353" w:type="dxa"/>
          </w:tcPr>
          <w:p w14:paraId="790A8424" w14:textId="77777777" w:rsidR="00AF38E9" w:rsidRPr="00FC4079" w:rsidRDefault="00AF38E9" w:rsidP="00AF38E9">
            <w:pPr>
              <w:spacing w:line="240" w:lineRule="auto"/>
              <w:rPr>
                <w:sz w:val="16"/>
              </w:rPr>
            </w:pPr>
            <w:r w:rsidRPr="00FC4079">
              <w:rPr>
                <w:sz w:val="16"/>
              </w:rPr>
              <w:t>Adalimumab</w:t>
            </w:r>
          </w:p>
        </w:tc>
        <w:tc>
          <w:tcPr>
            <w:tcW w:w="2023" w:type="dxa"/>
          </w:tcPr>
          <w:p w14:paraId="237C637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7600DF50" w14:textId="77777777" w:rsidR="00AF38E9" w:rsidRPr="00FC4079" w:rsidRDefault="00AF38E9" w:rsidP="00AF38E9">
            <w:pPr>
              <w:spacing w:line="240" w:lineRule="auto"/>
              <w:rPr>
                <w:sz w:val="16"/>
              </w:rPr>
            </w:pPr>
            <w:r w:rsidRPr="00FC4079">
              <w:rPr>
                <w:sz w:val="16"/>
              </w:rPr>
              <w:t>Injection</w:t>
            </w:r>
          </w:p>
        </w:tc>
        <w:tc>
          <w:tcPr>
            <w:tcW w:w="1440" w:type="dxa"/>
          </w:tcPr>
          <w:p w14:paraId="1A83EF69" w14:textId="77777777" w:rsidR="00AF38E9" w:rsidRPr="00FC4079" w:rsidRDefault="00AF38E9" w:rsidP="00AF38E9">
            <w:pPr>
              <w:spacing w:line="240" w:lineRule="auto"/>
              <w:rPr>
                <w:sz w:val="16"/>
              </w:rPr>
            </w:pPr>
            <w:r w:rsidRPr="00FC4079">
              <w:rPr>
                <w:sz w:val="16"/>
              </w:rPr>
              <w:t>Hyrimoz</w:t>
            </w:r>
          </w:p>
        </w:tc>
        <w:tc>
          <w:tcPr>
            <w:tcW w:w="534" w:type="dxa"/>
          </w:tcPr>
          <w:p w14:paraId="52843F9F" w14:textId="77777777" w:rsidR="00AF38E9" w:rsidRPr="00FC4079" w:rsidRDefault="00AF38E9" w:rsidP="00AF38E9">
            <w:pPr>
              <w:spacing w:line="240" w:lineRule="auto"/>
              <w:rPr>
                <w:sz w:val="16"/>
              </w:rPr>
            </w:pPr>
            <w:r w:rsidRPr="00FC4079">
              <w:rPr>
                <w:sz w:val="16"/>
              </w:rPr>
              <w:t>SZ</w:t>
            </w:r>
          </w:p>
        </w:tc>
        <w:tc>
          <w:tcPr>
            <w:tcW w:w="633" w:type="dxa"/>
          </w:tcPr>
          <w:p w14:paraId="3689A49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97CB316"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1FEF3899"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375B04BF"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39D1F1F2"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463BB398" w14:textId="77777777" w:rsidR="00AF38E9" w:rsidRPr="00FC4079" w:rsidRDefault="00AF38E9" w:rsidP="00AF38E9">
            <w:pPr>
              <w:spacing w:line="240" w:lineRule="auto"/>
              <w:rPr>
                <w:sz w:val="16"/>
              </w:rPr>
            </w:pPr>
          </w:p>
        </w:tc>
        <w:tc>
          <w:tcPr>
            <w:tcW w:w="534" w:type="dxa"/>
            <w:shd w:val="clear" w:color="auto" w:fill="auto"/>
          </w:tcPr>
          <w:p w14:paraId="7B65B08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731EA83" w14:textId="77777777" w:rsidR="00AF38E9" w:rsidRPr="00FC4079" w:rsidRDefault="00AF38E9" w:rsidP="00AF38E9">
            <w:pPr>
              <w:spacing w:line="240" w:lineRule="auto"/>
              <w:rPr>
                <w:sz w:val="16"/>
              </w:rPr>
            </w:pPr>
          </w:p>
        </w:tc>
        <w:tc>
          <w:tcPr>
            <w:tcW w:w="864" w:type="dxa"/>
            <w:shd w:val="clear" w:color="auto" w:fill="auto"/>
          </w:tcPr>
          <w:p w14:paraId="20FE5160" w14:textId="77777777" w:rsidR="00AF38E9" w:rsidRPr="00FC4079" w:rsidRDefault="00AF38E9" w:rsidP="00AF38E9">
            <w:pPr>
              <w:spacing w:line="240" w:lineRule="auto"/>
              <w:rPr>
                <w:sz w:val="16"/>
              </w:rPr>
            </w:pPr>
            <w:r w:rsidRPr="00FC4079">
              <w:rPr>
                <w:sz w:val="16"/>
              </w:rPr>
              <w:t>C(100)</w:t>
            </w:r>
          </w:p>
        </w:tc>
      </w:tr>
      <w:tr w:rsidR="00FC4079" w:rsidRPr="00FC4079" w14:paraId="62BB284E" w14:textId="77777777" w:rsidTr="00FC4079">
        <w:tc>
          <w:tcPr>
            <w:tcW w:w="1353" w:type="dxa"/>
          </w:tcPr>
          <w:p w14:paraId="11960689" w14:textId="77777777" w:rsidR="00AF38E9" w:rsidRPr="00FC4079" w:rsidRDefault="00AF38E9" w:rsidP="00AF38E9">
            <w:pPr>
              <w:spacing w:line="240" w:lineRule="auto"/>
              <w:rPr>
                <w:sz w:val="16"/>
              </w:rPr>
            </w:pPr>
            <w:r w:rsidRPr="00FC4079">
              <w:rPr>
                <w:sz w:val="16"/>
              </w:rPr>
              <w:t>Adalimumab</w:t>
            </w:r>
          </w:p>
        </w:tc>
        <w:tc>
          <w:tcPr>
            <w:tcW w:w="2023" w:type="dxa"/>
          </w:tcPr>
          <w:p w14:paraId="43856786"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6FE14A88" w14:textId="77777777" w:rsidR="00AF38E9" w:rsidRPr="00FC4079" w:rsidRDefault="00AF38E9" w:rsidP="00AF38E9">
            <w:pPr>
              <w:spacing w:line="240" w:lineRule="auto"/>
              <w:rPr>
                <w:sz w:val="16"/>
              </w:rPr>
            </w:pPr>
            <w:r w:rsidRPr="00FC4079">
              <w:rPr>
                <w:sz w:val="16"/>
              </w:rPr>
              <w:t>Injection</w:t>
            </w:r>
          </w:p>
        </w:tc>
        <w:tc>
          <w:tcPr>
            <w:tcW w:w="1440" w:type="dxa"/>
          </w:tcPr>
          <w:p w14:paraId="30F52EDB" w14:textId="77777777" w:rsidR="00AF38E9" w:rsidRPr="00FC4079" w:rsidRDefault="00AF38E9" w:rsidP="00AF38E9">
            <w:pPr>
              <w:spacing w:line="240" w:lineRule="auto"/>
              <w:rPr>
                <w:sz w:val="16"/>
              </w:rPr>
            </w:pPr>
            <w:r w:rsidRPr="00FC4079">
              <w:rPr>
                <w:sz w:val="16"/>
              </w:rPr>
              <w:t>Hyrimoz</w:t>
            </w:r>
          </w:p>
        </w:tc>
        <w:tc>
          <w:tcPr>
            <w:tcW w:w="534" w:type="dxa"/>
          </w:tcPr>
          <w:p w14:paraId="49134D51" w14:textId="77777777" w:rsidR="00AF38E9" w:rsidRPr="00FC4079" w:rsidRDefault="00AF38E9" w:rsidP="00AF38E9">
            <w:pPr>
              <w:spacing w:line="240" w:lineRule="auto"/>
              <w:rPr>
                <w:sz w:val="16"/>
              </w:rPr>
            </w:pPr>
            <w:r w:rsidRPr="00FC4079">
              <w:rPr>
                <w:sz w:val="16"/>
              </w:rPr>
              <w:t>SZ</w:t>
            </w:r>
          </w:p>
        </w:tc>
        <w:tc>
          <w:tcPr>
            <w:tcW w:w="633" w:type="dxa"/>
          </w:tcPr>
          <w:p w14:paraId="0489FA6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C577943"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02D3DC41"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14B5661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E19FD84"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161F58D1" w14:textId="77777777" w:rsidR="00AF38E9" w:rsidRPr="00FC4079" w:rsidRDefault="00AF38E9" w:rsidP="00AF38E9">
            <w:pPr>
              <w:spacing w:line="240" w:lineRule="auto"/>
              <w:rPr>
                <w:sz w:val="16"/>
              </w:rPr>
            </w:pPr>
          </w:p>
        </w:tc>
        <w:tc>
          <w:tcPr>
            <w:tcW w:w="534" w:type="dxa"/>
            <w:shd w:val="clear" w:color="auto" w:fill="auto"/>
          </w:tcPr>
          <w:p w14:paraId="4B9F15A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10F8031" w14:textId="77777777" w:rsidR="00AF38E9" w:rsidRPr="00FC4079" w:rsidRDefault="00AF38E9" w:rsidP="00AF38E9">
            <w:pPr>
              <w:spacing w:line="240" w:lineRule="auto"/>
              <w:rPr>
                <w:sz w:val="16"/>
              </w:rPr>
            </w:pPr>
          </w:p>
        </w:tc>
        <w:tc>
          <w:tcPr>
            <w:tcW w:w="864" w:type="dxa"/>
            <w:shd w:val="clear" w:color="auto" w:fill="auto"/>
          </w:tcPr>
          <w:p w14:paraId="3AB59252" w14:textId="77777777" w:rsidR="00AF38E9" w:rsidRPr="00FC4079" w:rsidRDefault="00AF38E9" w:rsidP="00AF38E9">
            <w:pPr>
              <w:spacing w:line="240" w:lineRule="auto"/>
              <w:rPr>
                <w:sz w:val="16"/>
              </w:rPr>
            </w:pPr>
          </w:p>
        </w:tc>
      </w:tr>
      <w:tr w:rsidR="00FC4079" w:rsidRPr="00FC4079" w14:paraId="5FA37C02" w14:textId="77777777" w:rsidTr="00FC4079">
        <w:tc>
          <w:tcPr>
            <w:tcW w:w="1353" w:type="dxa"/>
          </w:tcPr>
          <w:p w14:paraId="41063458" w14:textId="77777777" w:rsidR="00AF38E9" w:rsidRPr="00FC4079" w:rsidRDefault="00AF38E9" w:rsidP="00AF38E9">
            <w:pPr>
              <w:spacing w:line="240" w:lineRule="auto"/>
              <w:rPr>
                <w:sz w:val="16"/>
              </w:rPr>
            </w:pPr>
            <w:r w:rsidRPr="00FC4079">
              <w:rPr>
                <w:sz w:val="16"/>
              </w:rPr>
              <w:t>Adalimumab</w:t>
            </w:r>
          </w:p>
        </w:tc>
        <w:tc>
          <w:tcPr>
            <w:tcW w:w="2023" w:type="dxa"/>
          </w:tcPr>
          <w:p w14:paraId="2612DF0C"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3D03A959" w14:textId="77777777" w:rsidR="00AF38E9" w:rsidRPr="00FC4079" w:rsidRDefault="00AF38E9" w:rsidP="00AF38E9">
            <w:pPr>
              <w:spacing w:line="240" w:lineRule="auto"/>
              <w:rPr>
                <w:sz w:val="16"/>
              </w:rPr>
            </w:pPr>
            <w:r w:rsidRPr="00FC4079">
              <w:rPr>
                <w:sz w:val="16"/>
              </w:rPr>
              <w:t>Injection</w:t>
            </w:r>
          </w:p>
        </w:tc>
        <w:tc>
          <w:tcPr>
            <w:tcW w:w="1440" w:type="dxa"/>
          </w:tcPr>
          <w:p w14:paraId="50849AF1" w14:textId="77777777" w:rsidR="00AF38E9" w:rsidRPr="00FC4079" w:rsidRDefault="00AF38E9" w:rsidP="00AF38E9">
            <w:pPr>
              <w:spacing w:line="240" w:lineRule="auto"/>
              <w:rPr>
                <w:sz w:val="16"/>
              </w:rPr>
            </w:pPr>
            <w:r w:rsidRPr="00FC4079">
              <w:rPr>
                <w:sz w:val="16"/>
              </w:rPr>
              <w:t>Hyrimoz</w:t>
            </w:r>
          </w:p>
        </w:tc>
        <w:tc>
          <w:tcPr>
            <w:tcW w:w="534" w:type="dxa"/>
          </w:tcPr>
          <w:p w14:paraId="0A38E0B4" w14:textId="77777777" w:rsidR="00AF38E9" w:rsidRPr="00FC4079" w:rsidRDefault="00AF38E9" w:rsidP="00AF38E9">
            <w:pPr>
              <w:spacing w:line="240" w:lineRule="auto"/>
              <w:rPr>
                <w:sz w:val="16"/>
              </w:rPr>
            </w:pPr>
            <w:r w:rsidRPr="00FC4079">
              <w:rPr>
                <w:sz w:val="16"/>
              </w:rPr>
              <w:t>SZ</w:t>
            </w:r>
          </w:p>
        </w:tc>
        <w:tc>
          <w:tcPr>
            <w:tcW w:w="633" w:type="dxa"/>
          </w:tcPr>
          <w:p w14:paraId="43110200"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E86A512"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0E779309"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1C507E8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713256F"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14900119" w14:textId="77777777" w:rsidR="00AF38E9" w:rsidRPr="00FC4079" w:rsidRDefault="00AF38E9" w:rsidP="00AF38E9">
            <w:pPr>
              <w:spacing w:line="240" w:lineRule="auto"/>
              <w:rPr>
                <w:sz w:val="16"/>
              </w:rPr>
            </w:pPr>
          </w:p>
        </w:tc>
        <w:tc>
          <w:tcPr>
            <w:tcW w:w="534" w:type="dxa"/>
            <w:shd w:val="clear" w:color="auto" w:fill="auto"/>
          </w:tcPr>
          <w:p w14:paraId="7386D387"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166DCBC5" w14:textId="77777777" w:rsidR="00AF38E9" w:rsidRPr="00FC4079" w:rsidRDefault="00AF38E9" w:rsidP="00AF38E9">
            <w:pPr>
              <w:spacing w:line="240" w:lineRule="auto"/>
              <w:rPr>
                <w:sz w:val="16"/>
              </w:rPr>
            </w:pPr>
          </w:p>
        </w:tc>
        <w:tc>
          <w:tcPr>
            <w:tcW w:w="864" w:type="dxa"/>
            <w:shd w:val="clear" w:color="auto" w:fill="auto"/>
          </w:tcPr>
          <w:p w14:paraId="0D2F036F" w14:textId="77777777" w:rsidR="00AF38E9" w:rsidRPr="00FC4079" w:rsidRDefault="00AF38E9" w:rsidP="00AF38E9">
            <w:pPr>
              <w:spacing w:line="240" w:lineRule="auto"/>
              <w:rPr>
                <w:sz w:val="16"/>
              </w:rPr>
            </w:pPr>
          </w:p>
        </w:tc>
      </w:tr>
      <w:tr w:rsidR="00FC4079" w:rsidRPr="00FC4079" w14:paraId="7EB833FC" w14:textId="77777777" w:rsidTr="00FC4079">
        <w:tc>
          <w:tcPr>
            <w:tcW w:w="1353" w:type="dxa"/>
          </w:tcPr>
          <w:p w14:paraId="1DD94BE5" w14:textId="77777777" w:rsidR="00AF38E9" w:rsidRPr="00FC4079" w:rsidRDefault="00AF38E9" w:rsidP="00AF38E9">
            <w:pPr>
              <w:spacing w:line="240" w:lineRule="auto"/>
              <w:rPr>
                <w:sz w:val="16"/>
              </w:rPr>
            </w:pPr>
            <w:r w:rsidRPr="00FC4079">
              <w:rPr>
                <w:sz w:val="16"/>
              </w:rPr>
              <w:t>Adalimumab</w:t>
            </w:r>
          </w:p>
        </w:tc>
        <w:tc>
          <w:tcPr>
            <w:tcW w:w="2023" w:type="dxa"/>
          </w:tcPr>
          <w:p w14:paraId="34414AA3"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47D91CC4" w14:textId="77777777" w:rsidR="00AF38E9" w:rsidRPr="00FC4079" w:rsidRDefault="00AF38E9" w:rsidP="00AF38E9">
            <w:pPr>
              <w:spacing w:line="240" w:lineRule="auto"/>
              <w:rPr>
                <w:sz w:val="16"/>
              </w:rPr>
            </w:pPr>
            <w:r w:rsidRPr="00FC4079">
              <w:rPr>
                <w:sz w:val="16"/>
              </w:rPr>
              <w:t>Injection</w:t>
            </w:r>
          </w:p>
        </w:tc>
        <w:tc>
          <w:tcPr>
            <w:tcW w:w="1440" w:type="dxa"/>
          </w:tcPr>
          <w:p w14:paraId="6F3164F7" w14:textId="77777777" w:rsidR="00AF38E9" w:rsidRPr="00FC4079" w:rsidRDefault="00AF38E9" w:rsidP="00AF38E9">
            <w:pPr>
              <w:spacing w:line="240" w:lineRule="auto"/>
              <w:rPr>
                <w:sz w:val="16"/>
              </w:rPr>
            </w:pPr>
            <w:r w:rsidRPr="00FC4079">
              <w:rPr>
                <w:sz w:val="16"/>
              </w:rPr>
              <w:t>Hyrimoz</w:t>
            </w:r>
          </w:p>
        </w:tc>
        <w:tc>
          <w:tcPr>
            <w:tcW w:w="534" w:type="dxa"/>
          </w:tcPr>
          <w:p w14:paraId="54FB48CC" w14:textId="77777777" w:rsidR="00AF38E9" w:rsidRPr="00FC4079" w:rsidRDefault="00AF38E9" w:rsidP="00AF38E9">
            <w:pPr>
              <w:spacing w:line="240" w:lineRule="auto"/>
              <w:rPr>
                <w:sz w:val="16"/>
              </w:rPr>
            </w:pPr>
            <w:r w:rsidRPr="00FC4079">
              <w:rPr>
                <w:sz w:val="16"/>
              </w:rPr>
              <w:t>SZ</w:t>
            </w:r>
          </w:p>
        </w:tc>
        <w:tc>
          <w:tcPr>
            <w:tcW w:w="633" w:type="dxa"/>
          </w:tcPr>
          <w:p w14:paraId="472497B2"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1DC5C7B"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5DD4CC33"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47AAA17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801ED88"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7D02724A" w14:textId="77777777" w:rsidR="00AF38E9" w:rsidRPr="00FC4079" w:rsidRDefault="00AF38E9" w:rsidP="00AF38E9">
            <w:pPr>
              <w:spacing w:line="240" w:lineRule="auto"/>
              <w:rPr>
                <w:sz w:val="16"/>
              </w:rPr>
            </w:pPr>
          </w:p>
        </w:tc>
        <w:tc>
          <w:tcPr>
            <w:tcW w:w="534" w:type="dxa"/>
            <w:shd w:val="clear" w:color="auto" w:fill="auto"/>
          </w:tcPr>
          <w:p w14:paraId="61E772B2"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7281393" w14:textId="77777777" w:rsidR="00AF38E9" w:rsidRPr="00FC4079" w:rsidRDefault="00AF38E9" w:rsidP="00AF38E9">
            <w:pPr>
              <w:spacing w:line="240" w:lineRule="auto"/>
              <w:rPr>
                <w:sz w:val="16"/>
              </w:rPr>
            </w:pPr>
          </w:p>
        </w:tc>
        <w:tc>
          <w:tcPr>
            <w:tcW w:w="864" w:type="dxa"/>
            <w:shd w:val="clear" w:color="auto" w:fill="auto"/>
          </w:tcPr>
          <w:p w14:paraId="27839A03" w14:textId="77777777" w:rsidR="00AF38E9" w:rsidRPr="00FC4079" w:rsidRDefault="00AF38E9" w:rsidP="00AF38E9">
            <w:pPr>
              <w:spacing w:line="240" w:lineRule="auto"/>
              <w:rPr>
                <w:sz w:val="16"/>
              </w:rPr>
            </w:pPr>
          </w:p>
        </w:tc>
      </w:tr>
      <w:tr w:rsidR="00FC4079" w:rsidRPr="00FC4079" w14:paraId="2E46BFDD" w14:textId="77777777" w:rsidTr="00FC4079">
        <w:tc>
          <w:tcPr>
            <w:tcW w:w="1353" w:type="dxa"/>
          </w:tcPr>
          <w:p w14:paraId="7BAF5503" w14:textId="77777777" w:rsidR="00AF38E9" w:rsidRPr="00FC4079" w:rsidRDefault="00AF38E9" w:rsidP="00AF38E9">
            <w:pPr>
              <w:spacing w:line="240" w:lineRule="auto"/>
              <w:rPr>
                <w:sz w:val="16"/>
              </w:rPr>
            </w:pPr>
            <w:r w:rsidRPr="00FC4079">
              <w:rPr>
                <w:sz w:val="16"/>
              </w:rPr>
              <w:t>Adalimumab</w:t>
            </w:r>
          </w:p>
        </w:tc>
        <w:tc>
          <w:tcPr>
            <w:tcW w:w="2023" w:type="dxa"/>
          </w:tcPr>
          <w:p w14:paraId="105D47B5"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6594A8B8" w14:textId="77777777" w:rsidR="00AF38E9" w:rsidRPr="00FC4079" w:rsidRDefault="00AF38E9" w:rsidP="00AF38E9">
            <w:pPr>
              <w:spacing w:line="240" w:lineRule="auto"/>
              <w:rPr>
                <w:sz w:val="16"/>
              </w:rPr>
            </w:pPr>
            <w:r w:rsidRPr="00FC4079">
              <w:rPr>
                <w:sz w:val="16"/>
              </w:rPr>
              <w:t>Injection</w:t>
            </w:r>
          </w:p>
        </w:tc>
        <w:tc>
          <w:tcPr>
            <w:tcW w:w="1440" w:type="dxa"/>
          </w:tcPr>
          <w:p w14:paraId="13197D01" w14:textId="77777777" w:rsidR="00AF38E9" w:rsidRPr="00FC4079" w:rsidRDefault="00AF38E9" w:rsidP="00AF38E9">
            <w:pPr>
              <w:spacing w:line="240" w:lineRule="auto"/>
              <w:rPr>
                <w:sz w:val="16"/>
              </w:rPr>
            </w:pPr>
            <w:r w:rsidRPr="00FC4079">
              <w:rPr>
                <w:sz w:val="16"/>
              </w:rPr>
              <w:t>Hyrimoz</w:t>
            </w:r>
          </w:p>
        </w:tc>
        <w:tc>
          <w:tcPr>
            <w:tcW w:w="534" w:type="dxa"/>
          </w:tcPr>
          <w:p w14:paraId="53DD40E4" w14:textId="77777777" w:rsidR="00AF38E9" w:rsidRPr="00FC4079" w:rsidRDefault="00AF38E9" w:rsidP="00AF38E9">
            <w:pPr>
              <w:spacing w:line="240" w:lineRule="auto"/>
              <w:rPr>
                <w:sz w:val="16"/>
              </w:rPr>
            </w:pPr>
            <w:r w:rsidRPr="00FC4079">
              <w:rPr>
                <w:sz w:val="16"/>
              </w:rPr>
              <w:t>SZ</w:t>
            </w:r>
          </w:p>
        </w:tc>
        <w:tc>
          <w:tcPr>
            <w:tcW w:w="633" w:type="dxa"/>
          </w:tcPr>
          <w:p w14:paraId="6A0F472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7290186"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2B2C5C87"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5FE681A1"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907EE7B"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3054BB3A" w14:textId="77777777" w:rsidR="00AF38E9" w:rsidRPr="00FC4079" w:rsidRDefault="00AF38E9" w:rsidP="00AF38E9">
            <w:pPr>
              <w:spacing w:line="240" w:lineRule="auto"/>
              <w:rPr>
                <w:sz w:val="16"/>
              </w:rPr>
            </w:pPr>
          </w:p>
        </w:tc>
        <w:tc>
          <w:tcPr>
            <w:tcW w:w="534" w:type="dxa"/>
            <w:shd w:val="clear" w:color="auto" w:fill="auto"/>
          </w:tcPr>
          <w:p w14:paraId="3D9F720B"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8E6DEE6" w14:textId="77777777" w:rsidR="00AF38E9" w:rsidRPr="00FC4079" w:rsidRDefault="00AF38E9" w:rsidP="00AF38E9">
            <w:pPr>
              <w:spacing w:line="240" w:lineRule="auto"/>
              <w:rPr>
                <w:sz w:val="16"/>
              </w:rPr>
            </w:pPr>
          </w:p>
        </w:tc>
        <w:tc>
          <w:tcPr>
            <w:tcW w:w="864" w:type="dxa"/>
            <w:shd w:val="clear" w:color="auto" w:fill="auto"/>
          </w:tcPr>
          <w:p w14:paraId="3C01DB4C" w14:textId="77777777" w:rsidR="00AF38E9" w:rsidRPr="00FC4079" w:rsidRDefault="00AF38E9" w:rsidP="00AF38E9">
            <w:pPr>
              <w:spacing w:line="240" w:lineRule="auto"/>
              <w:rPr>
                <w:sz w:val="16"/>
              </w:rPr>
            </w:pPr>
          </w:p>
        </w:tc>
      </w:tr>
      <w:tr w:rsidR="00FC4079" w:rsidRPr="00FC4079" w14:paraId="001A2839" w14:textId="77777777" w:rsidTr="00FC4079">
        <w:tc>
          <w:tcPr>
            <w:tcW w:w="1353" w:type="dxa"/>
          </w:tcPr>
          <w:p w14:paraId="6B3B3F2C" w14:textId="77777777" w:rsidR="00AF38E9" w:rsidRPr="00FC4079" w:rsidRDefault="00AF38E9" w:rsidP="00AF38E9">
            <w:pPr>
              <w:spacing w:line="240" w:lineRule="auto"/>
              <w:rPr>
                <w:sz w:val="16"/>
              </w:rPr>
            </w:pPr>
            <w:r w:rsidRPr="00FC4079">
              <w:rPr>
                <w:sz w:val="16"/>
              </w:rPr>
              <w:t>Adalimumab</w:t>
            </w:r>
          </w:p>
        </w:tc>
        <w:tc>
          <w:tcPr>
            <w:tcW w:w="2023" w:type="dxa"/>
          </w:tcPr>
          <w:p w14:paraId="5AF37C8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49FD6FDB" w14:textId="77777777" w:rsidR="00AF38E9" w:rsidRPr="00FC4079" w:rsidRDefault="00AF38E9" w:rsidP="00AF38E9">
            <w:pPr>
              <w:spacing w:line="240" w:lineRule="auto"/>
              <w:rPr>
                <w:sz w:val="16"/>
              </w:rPr>
            </w:pPr>
            <w:r w:rsidRPr="00FC4079">
              <w:rPr>
                <w:sz w:val="16"/>
              </w:rPr>
              <w:t>Injection</w:t>
            </w:r>
          </w:p>
        </w:tc>
        <w:tc>
          <w:tcPr>
            <w:tcW w:w="1440" w:type="dxa"/>
          </w:tcPr>
          <w:p w14:paraId="1AB90777" w14:textId="77777777" w:rsidR="00AF38E9" w:rsidRPr="00FC4079" w:rsidRDefault="00AF38E9" w:rsidP="00AF38E9">
            <w:pPr>
              <w:spacing w:line="240" w:lineRule="auto"/>
              <w:rPr>
                <w:sz w:val="16"/>
              </w:rPr>
            </w:pPr>
            <w:r w:rsidRPr="00FC4079">
              <w:rPr>
                <w:sz w:val="16"/>
              </w:rPr>
              <w:t>Hyrimoz</w:t>
            </w:r>
          </w:p>
        </w:tc>
        <w:tc>
          <w:tcPr>
            <w:tcW w:w="534" w:type="dxa"/>
          </w:tcPr>
          <w:p w14:paraId="47603114" w14:textId="77777777" w:rsidR="00AF38E9" w:rsidRPr="00FC4079" w:rsidRDefault="00AF38E9" w:rsidP="00AF38E9">
            <w:pPr>
              <w:spacing w:line="240" w:lineRule="auto"/>
              <w:rPr>
                <w:sz w:val="16"/>
              </w:rPr>
            </w:pPr>
            <w:r w:rsidRPr="00FC4079">
              <w:rPr>
                <w:sz w:val="16"/>
              </w:rPr>
              <w:t>SZ</w:t>
            </w:r>
          </w:p>
        </w:tc>
        <w:tc>
          <w:tcPr>
            <w:tcW w:w="633" w:type="dxa"/>
          </w:tcPr>
          <w:p w14:paraId="5047A5B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7ADCC20"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117CD59F"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7D1C011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66392E6"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507419F" w14:textId="77777777" w:rsidR="00AF38E9" w:rsidRPr="00FC4079" w:rsidRDefault="00AF38E9" w:rsidP="00AF38E9">
            <w:pPr>
              <w:spacing w:line="240" w:lineRule="auto"/>
              <w:rPr>
                <w:sz w:val="16"/>
              </w:rPr>
            </w:pPr>
          </w:p>
        </w:tc>
        <w:tc>
          <w:tcPr>
            <w:tcW w:w="534" w:type="dxa"/>
            <w:shd w:val="clear" w:color="auto" w:fill="auto"/>
          </w:tcPr>
          <w:p w14:paraId="226D2FD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1D195C9" w14:textId="77777777" w:rsidR="00AF38E9" w:rsidRPr="00FC4079" w:rsidRDefault="00AF38E9" w:rsidP="00AF38E9">
            <w:pPr>
              <w:spacing w:line="240" w:lineRule="auto"/>
              <w:rPr>
                <w:sz w:val="16"/>
              </w:rPr>
            </w:pPr>
          </w:p>
        </w:tc>
        <w:tc>
          <w:tcPr>
            <w:tcW w:w="864" w:type="dxa"/>
            <w:shd w:val="clear" w:color="auto" w:fill="auto"/>
          </w:tcPr>
          <w:p w14:paraId="706C26D2" w14:textId="77777777" w:rsidR="00AF38E9" w:rsidRPr="00FC4079" w:rsidRDefault="00AF38E9" w:rsidP="00AF38E9">
            <w:pPr>
              <w:spacing w:line="240" w:lineRule="auto"/>
              <w:rPr>
                <w:sz w:val="16"/>
              </w:rPr>
            </w:pPr>
            <w:r w:rsidRPr="00FC4079">
              <w:rPr>
                <w:sz w:val="16"/>
              </w:rPr>
              <w:t>C(100)</w:t>
            </w:r>
          </w:p>
        </w:tc>
      </w:tr>
      <w:tr w:rsidR="00FC4079" w:rsidRPr="00FC4079" w14:paraId="124DC0F9" w14:textId="77777777" w:rsidTr="00FC4079">
        <w:tc>
          <w:tcPr>
            <w:tcW w:w="1353" w:type="dxa"/>
          </w:tcPr>
          <w:p w14:paraId="0685D5C6" w14:textId="77777777" w:rsidR="00AF38E9" w:rsidRPr="00FC4079" w:rsidRDefault="00AF38E9" w:rsidP="00AF38E9">
            <w:pPr>
              <w:spacing w:line="240" w:lineRule="auto"/>
              <w:rPr>
                <w:sz w:val="16"/>
              </w:rPr>
            </w:pPr>
            <w:r w:rsidRPr="00FC4079">
              <w:rPr>
                <w:sz w:val="16"/>
              </w:rPr>
              <w:t>Adalimumab</w:t>
            </w:r>
          </w:p>
        </w:tc>
        <w:tc>
          <w:tcPr>
            <w:tcW w:w="2023" w:type="dxa"/>
          </w:tcPr>
          <w:p w14:paraId="5766AFD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974F269" w14:textId="77777777" w:rsidR="00AF38E9" w:rsidRPr="00FC4079" w:rsidRDefault="00AF38E9" w:rsidP="00AF38E9">
            <w:pPr>
              <w:spacing w:line="240" w:lineRule="auto"/>
              <w:rPr>
                <w:sz w:val="16"/>
              </w:rPr>
            </w:pPr>
            <w:r w:rsidRPr="00FC4079">
              <w:rPr>
                <w:sz w:val="16"/>
              </w:rPr>
              <w:t>Injection</w:t>
            </w:r>
          </w:p>
        </w:tc>
        <w:tc>
          <w:tcPr>
            <w:tcW w:w="1440" w:type="dxa"/>
          </w:tcPr>
          <w:p w14:paraId="368459EC" w14:textId="77777777" w:rsidR="00AF38E9" w:rsidRPr="00FC4079" w:rsidRDefault="00AF38E9" w:rsidP="00AF38E9">
            <w:pPr>
              <w:spacing w:line="240" w:lineRule="auto"/>
              <w:rPr>
                <w:sz w:val="16"/>
              </w:rPr>
            </w:pPr>
            <w:r w:rsidRPr="00FC4079">
              <w:rPr>
                <w:sz w:val="16"/>
              </w:rPr>
              <w:t>Hyrimoz</w:t>
            </w:r>
          </w:p>
        </w:tc>
        <w:tc>
          <w:tcPr>
            <w:tcW w:w="534" w:type="dxa"/>
          </w:tcPr>
          <w:p w14:paraId="0E7A79EB" w14:textId="77777777" w:rsidR="00AF38E9" w:rsidRPr="00FC4079" w:rsidRDefault="00AF38E9" w:rsidP="00AF38E9">
            <w:pPr>
              <w:spacing w:line="240" w:lineRule="auto"/>
              <w:rPr>
                <w:sz w:val="16"/>
              </w:rPr>
            </w:pPr>
            <w:r w:rsidRPr="00FC4079">
              <w:rPr>
                <w:sz w:val="16"/>
              </w:rPr>
              <w:t>SZ</w:t>
            </w:r>
          </w:p>
        </w:tc>
        <w:tc>
          <w:tcPr>
            <w:tcW w:w="633" w:type="dxa"/>
          </w:tcPr>
          <w:p w14:paraId="0BA3F54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C057485"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6853CFFB"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725EBCD4"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377EF964"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1D324C38" w14:textId="77777777" w:rsidR="00AF38E9" w:rsidRPr="00FC4079" w:rsidRDefault="00AF38E9" w:rsidP="00AF38E9">
            <w:pPr>
              <w:spacing w:line="240" w:lineRule="auto"/>
              <w:rPr>
                <w:sz w:val="16"/>
              </w:rPr>
            </w:pPr>
          </w:p>
        </w:tc>
        <w:tc>
          <w:tcPr>
            <w:tcW w:w="534" w:type="dxa"/>
            <w:shd w:val="clear" w:color="auto" w:fill="auto"/>
          </w:tcPr>
          <w:p w14:paraId="2DA2C07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7BF1B1B" w14:textId="77777777" w:rsidR="00AF38E9" w:rsidRPr="00FC4079" w:rsidRDefault="00AF38E9" w:rsidP="00AF38E9">
            <w:pPr>
              <w:spacing w:line="240" w:lineRule="auto"/>
              <w:rPr>
                <w:sz w:val="16"/>
              </w:rPr>
            </w:pPr>
          </w:p>
        </w:tc>
        <w:tc>
          <w:tcPr>
            <w:tcW w:w="864" w:type="dxa"/>
            <w:shd w:val="clear" w:color="auto" w:fill="auto"/>
          </w:tcPr>
          <w:p w14:paraId="597FAE47" w14:textId="77777777" w:rsidR="00AF38E9" w:rsidRPr="00FC4079" w:rsidRDefault="00AF38E9" w:rsidP="00AF38E9">
            <w:pPr>
              <w:spacing w:line="240" w:lineRule="auto"/>
              <w:rPr>
                <w:sz w:val="16"/>
              </w:rPr>
            </w:pPr>
          </w:p>
        </w:tc>
      </w:tr>
      <w:tr w:rsidR="00FC4079" w:rsidRPr="00FC4079" w14:paraId="4385270A" w14:textId="77777777" w:rsidTr="00FC4079">
        <w:tc>
          <w:tcPr>
            <w:tcW w:w="1353" w:type="dxa"/>
          </w:tcPr>
          <w:p w14:paraId="4BF0C881" w14:textId="77777777" w:rsidR="00AF38E9" w:rsidRPr="00FC4079" w:rsidRDefault="00AF38E9" w:rsidP="00AF38E9">
            <w:pPr>
              <w:spacing w:line="240" w:lineRule="auto"/>
              <w:rPr>
                <w:sz w:val="16"/>
              </w:rPr>
            </w:pPr>
            <w:r w:rsidRPr="00FC4079">
              <w:rPr>
                <w:sz w:val="16"/>
              </w:rPr>
              <w:t>Adalimumab</w:t>
            </w:r>
          </w:p>
        </w:tc>
        <w:tc>
          <w:tcPr>
            <w:tcW w:w="2023" w:type="dxa"/>
          </w:tcPr>
          <w:p w14:paraId="6F48D19B"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579E11DB" w14:textId="77777777" w:rsidR="00AF38E9" w:rsidRPr="00FC4079" w:rsidRDefault="00AF38E9" w:rsidP="00AF38E9">
            <w:pPr>
              <w:spacing w:line="240" w:lineRule="auto"/>
              <w:rPr>
                <w:sz w:val="16"/>
              </w:rPr>
            </w:pPr>
            <w:r w:rsidRPr="00FC4079">
              <w:rPr>
                <w:sz w:val="16"/>
              </w:rPr>
              <w:t>Injection</w:t>
            </w:r>
          </w:p>
        </w:tc>
        <w:tc>
          <w:tcPr>
            <w:tcW w:w="1440" w:type="dxa"/>
          </w:tcPr>
          <w:p w14:paraId="661FE3C9" w14:textId="77777777" w:rsidR="00AF38E9" w:rsidRPr="00FC4079" w:rsidRDefault="00AF38E9" w:rsidP="00AF38E9">
            <w:pPr>
              <w:spacing w:line="240" w:lineRule="auto"/>
              <w:rPr>
                <w:sz w:val="16"/>
              </w:rPr>
            </w:pPr>
            <w:r w:rsidRPr="00FC4079">
              <w:rPr>
                <w:sz w:val="16"/>
              </w:rPr>
              <w:t>Hyrimoz</w:t>
            </w:r>
          </w:p>
        </w:tc>
        <w:tc>
          <w:tcPr>
            <w:tcW w:w="534" w:type="dxa"/>
          </w:tcPr>
          <w:p w14:paraId="70727F11" w14:textId="77777777" w:rsidR="00AF38E9" w:rsidRPr="00FC4079" w:rsidRDefault="00AF38E9" w:rsidP="00AF38E9">
            <w:pPr>
              <w:spacing w:line="240" w:lineRule="auto"/>
              <w:rPr>
                <w:sz w:val="16"/>
              </w:rPr>
            </w:pPr>
            <w:r w:rsidRPr="00FC4079">
              <w:rPr>
                <w:sz w:val="16"/>
              </w:rPr>
              <w:t>SZ</w:t>
            </w:r>
          </w:p>
        </w:tc>
        <w:tc>
          <w:tcPr>
            <w:tcW w:w="633" w:type="dxa"/>
          </w:tcPr>
          <w:p w14:paraId="7381A25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F3DC47D" w14:textId="77777777" w:rsidR="00AF38E9" w:rsidRPr="00FC4079" w:rsidRDefault="00AF38E9" w:rsidP="00AF38E9">
            <w:pPr>
              <w:spacing w:line="240" w:lineRule="auto"/>
              <w:rPr>
                <w:sz w:val="16"/>
              </w:rPr>
            </w:pPr>
            <w:r w:rsidRPr="00FC4079">
              <w:rPr>
                <w:sz w:val="16"/>
              </w:rPr>
              <w:t>C11529 C12272 C12315</w:t>
            </w:r>
          </w:p>
        </w:tc>
        <w:tc>
          <w:tcPr>
            <w:tcW w:w="1728" w:type="dxa"/>
            <w:shd w:val="clear" w:color="auto" w:fill="auto"/>
          </w:tcPr>
          <w:p w14:paraId="0FA7C402" w14:textId="77777777" w:rsidR="00AF38E9" w:rsidRPr="00FC4079" w:rsidRDefault="00AF38E9" w:rsidP="00AF38E9">
            <w:pPr>
              <w:spacing w:line="240" w:lineRule="auto"/>
              <w:rPr>
                <w:sz w:val="16"/>
              </w:rPr>
            </w:pPr>
            <w:r w:rsidRPr="00FC4079">
              <w:rPr>
                <w:sz w:val="16"/>
              </w:rPr>
              <w:t>P11529 P12272 P12315</w:t>
            </w:r>
          </w:p>
        </w:tc>
        <w:tc>
          <w:tcPr>
            <w:tcW w:w="682" w:type="dxa"/>
            <w:shd w:val="clear" w:color="auto" w:fill="auto"/>
          </w:tcPr>
          <w:p w14:paraId="321736FA"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3FA4DBC7"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32903BA8" w14:textId="77777777" w:rsidR="00AF38E9" w:rsidRPr="00FC4079" w:rsidRDefault="00AF38E9" w:rsidP="00AF38E9">
            <w:pPr>
              <w:spacing w:line="240" w:lineRule="auto"/>
              <w:rPr>
                <w:sz w:val="16"/>
              </w:rPr>
            </w:pPr>
          </w:p>
        </w:tc>
        <w:tc>
          <w:tcPr>
            <w:tcW w:w="534" w:type="dxa"/>
            <w:shd w:val="clear" w:color="auto" w:fill="auto"/>
          </w:tcPr>
          <w:p w14:paraId="624D781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105F9CE" w14:textId="77777777" w:rsidR="00AF38E9" w:rsidRPr="00FC4079" w:rsidRDefault="00AF38E9" w:rsidP="00AF38E9">
            <w:pPr>
              <w:spacing w:line="240" w:lineRule="auto"/>
              <w:rPr>
                <w:sz w:val="16"/>
              </w:rPr>
            </w:pPr>
          </w:p>
        </w:tc>
        <w:tc>
          <w:tcPr>
            <w:tcW w:w="864" w:type="dxa"/>
            <w:shd w:val="clear" w:color="auto" w:fill="auto"/>
          </w:tcPr>
          <w:p w14:paraId="6D4D24AE" w14:textId="77777777" w:rsidR="00AF38E9" w:rsidRPr="00FC4079" w:rsidRDefault="00AF38E9" w:rsidP="00AF38E9">
            <w:pPr>
              <w:spacing w:line="240" w:lineRule="auto"/>
              <w:rPr>
                <w:sz w:val="16"/>
              </w:rPr>
            </w:pPr>
          </w:p>
        </w:tc>
      </w:tr>
      <w:tr w:rsidR="00FC4079" w:rsidRPr="00FC4079" w14:paraId="0B68C102" w14:textId="77777777" w:rsidTr="00FC4079">
        <w:tc>
          <w:tcPr>
            <w:tcW w:w="1353" w:type="dxa"/>
          </w:tcPr>
          <w:p w14:paraId="66377FF9" w14:textId="77777777" w:rsidR="00AF38E9" w:rsidRPr="00FC4079" w:rsidRDefault="00AF38E9" w:rsidP="00AF38E9">
            <w:pPr>
              <w:spacing w:line="240" w:lineRule="auto"/>
              <w:rPr>
                <w:sz w:val="16"/>
              </w:rPr>
            </w:pPr>
            <w:r w:rsidRPr="00FC4079">
              <w:rPr>
                <w:sz w:val="16"/>
              </w:rPr>
              <w:t>Adalimumab</w:t>
            </w:r>
          </w:p>
        </w:tc>
        <w:tc>
          <w:tcPr>
            <w:tcW w:w="2023" w:type="dxa"/>
          </w:tcPr>
          <w:p w14:paraId="7A356F63"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6EFF136F" w14:textId="77777777" w:rsidR="00AF38E9" w:rsidRPr="00FC4079" w:rsidRDefault="00AF38E9" w:rsidP="00AF38E9">
            <w:pPr>
              <w:spacing w:line="240" w:lineRule="auto"/>
              <w:rPr>
                <w:sz w:val="16"/>
              </w:rPr>
            </w:pPr>
            <w:r w:rsidRPr="00FC4079">
              <w:rPr>
                <w:sz w:val="16"/>
              </w:rPr>
              <w:t>Injection</w:t>
            </w:r>
          </w:p>
        </w:tc>
        <w:tc>
          <w:tcPr>
            <w:tcW w:w="1440" w:type="dxa"/>
          </w:tcPr>
          <w:p w14:paraId="4A998DDF" w14:textId="77777777" w:rsidR="00AF38E9" w:rsidRPr="00FC4079" w:rsidRDefault="00AF38E9" w:rsidP="00AF38E9">
            <w:pPr>
              <w:spacing w:line="240" w:lineRule="auto"/>
              <w:rPr>
                <w:sz w:val="16"/>
              </w:rPr>
            </w:pPr>
            <w:r w:rsidRPr="00FC4079">
              <w:rPr>
                <w:sz w:val="16"/>
              </w:rPr>
              <w:t>Hyrimoz</w:t>
            </w:r>
          </w:p>
        </w:tc>
        <w:tc>
          <w:tcPr>
            <w:tcW w:w="534" w:type="dxa"/>
          </w:tcPr>
          <w:p w14:paraId="7FE48A49" w14:textId="77777777" w:rsidR="00AF38E9" w:rsidRPr="00FC4079" w:rsidRDefault="00AF38E9" w:rsidP="00AF38E9">
            <w:pPr>
              <w:spacing w:line="240" w:lineRule="auto"/>
              <w:rPr>
                <w:sz w:val="16"/>
              </w:rPr>
            </w:pPr>
            <w:r w:rsidRPr="00FC4079">
              <w:rPr>
                <w:sz w:val="16"/>
              </w:rPr>
              <w:t>SZ</w:t>
            </w:r>
          </w:p>
        </w:tc>
        <w:tc>
          <w:tcPr>
            <w:tcW w:w="633" w:type="dxa"/>
          </w:tcPr>
          <w:p w14:paraId="7D9A106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A73F8E4"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shd w:val="clear" w:color="auto" w:fill="auto"/>
          </w:tcPr>
          <w:p w14:paraId="6E200297"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shd w:val="clear" w:color="auto" w:fill="auto"/>
          </w:tcPr>
          <w:p w14:paraId="5D104ACC"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55125C55"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3C6D1C1F" w14:textId="77777777" w:rsidR="00AF38E9" w:rsidRPr="00FC4079" w:rsidRDefault="00AF38E9" w:rsidP="00AF38E9">
            <w:pPr>
              <w:spacing w:line="240" w:lineRule="auto"/>
              <w:rPr>
                <w:sz w:val="16"/>
              </w:rPr>
            </w:pPr>
          </w:p>
        </w:tc>
        <w:tc>
          <w:tcPr>
            <w:tcW w:w="534" w:type="dxa"/>
            <w:shd w:val="clear" w:color="auto" w:fill="auto"/>
          </w:tcPr>
          <w:p w14:paraId="40DC92A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8F3C046" w14:textId="77777777" w:rsidR="00AF38E9" w:rsidRPr="00FC4079" w:rsidRDefault="00AF38E9" w:rsidP="00AF38E9">
            <w:pPr>
              <w:spacing w:line="240" w:lineRule="auto"/>
              <w:rPr>
                <w:sz w:val="16"/>
              </w:rPr>
            </w:pPr>
          </w:p>
        </w:tc>
        <w:tc>
          <w:tcPr>
            <w:tcW w:w="864" w:type="dxa"/>
            <w:shd w:val="clear" w:color="auto" w:fill="auto"/>
          </w:tcPr>
          <w:p w14:paraId="6A243DEE" w14:textId="77777777" w:rsidR="00AF38E9" w:rsidRPr="00FC4079" w:rsidRDefault="00AF38E9" w:rsidP="00AF38E9">
            <w:pPr>
              <w:spacing w:line="240" w:lineRule="auto"/>
              <w:rPr>
                <w:sz w:val="16"/>
              </w:rPr>
            </w:pPr>
          </w:p>
        </w:tc>
      </w:tr>
      <w:tr w:rsidR="00FC4079" w:rsidRPr="00FC4079" w14:paraId="2A30EA66" w14:textId="77777777" w:rsidTr="00FC4079">
        <w:tc>
          <w:tcPr>
            <w:tcW w:w="1353" w:type="dxa"/>
          </w:tcPr>
          <w:p w14:paraId="4CC132A2" w14:textId="77777777" w:rsidR="00AF38E9" w:rsidRPr="00FC4079" w:rsidRDefault="00AF38E9" w:rsidP="00AF38E9">
            <w:pPr>
              <w:spacing w:line="240" w:lineRule="auto"/>
              <w:rPr>
                <w:sz w:val="16"/>
              </w:rPr>
            </w:pPr>
            <w:r w:rsidRPr="00FC4079">
              <w:rPr>
                <w:sz w:val="16"/>
              </w:rPr>
              <w:t>Adalimumab</w:t>
            </w:r>
          </w:p>
        </w:tc>
        <w:tc>
          <w:tcPr>
            <w:tcW w:w="2023" w:type="dxa"/>
          </w:tcPr>
          <w:p w14:paraId="2AC04094"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2C7A2B6F" w14:textId="77777777" w:rsidR="00AF38E9" w:rsidRPr="00FC4079" w:rsidRDefault="00AF38E9" w:rsidP="00AF38E9">
            <w:pPr>
              <w:spacing w:line="240" w:lineRule="auto"/>
              <w:rPr>
                <w:sz w:val="16"/>
              </w:rPr>
            </w:pPr>
            <w:r w:rsidRPr="00FC4079">
              <w:rPr>
                <w:sz w:val="16"/>
              </w:rPr>
              <w:t>Injection</w:t>
            </w:r>
          </w:p>
        </w:tc>
        <w:tc>
          <w:tcPr>
            <w:tcW w:w="1440" w:type="dxa"/>
          </w:tcPr>
          <w:p w14:paraId="65E1079B" w14:textId="77777777" w:rsidR="00AF38E9" w:rsidRPr="00FC4079" w:rsidRDefault="00AF38E9" w:rsidP="00AF38E9">
            <w:pPr>
              <w:spacing w:line="240" w:lineRule="auto"/>
              <w:rPr>
                <w:sz w:val="16"/>
              </w:rPr>
            </w:pPr>
            <w:r w:rsidRPr="00FC4079">
              <w:rPr>
                <w:sz w:val="16"/>
              </w:rPr>
              <w:t>Idacio</w:t>
            </w:r>
          </w:p>
        </w:tc>
        <w:tc>
          <w:tcPr>
            <w:tcW w:w="534" w:type="dxa"/>
          </w:tcPr>
          <w:p w14:paraId="04EDADB0" w14:textId="77777777" w:rsidR="00AF38E9" w:rsidRPr="00FC4079" w:rsidRDefault="00AF38E9" w:rsidP="00AF38E9">
            <w:pPr>
              <w:spacing w:line="240" w:lineRule="auto"/>
              <w:rPr>
                <w:sz w:val="16"/>
              </w:rPr>
            </w:pPr>
            <w:r w:rsidRPr="00FC4079">
              <w:rPr>
                <w:sz w:val="16"/>
              </w:rPr>
              <w:t>PK</w:t>
            </w:r>
          </w:p>
        </w:tc>
        <w:tc>
          <w:tcPr>
            <w:tcW w:w="633" w:type="dxa"/>
          </w:tcPr>
          <w:p w14:paraId="2D2CED6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F9BCE80"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074DCEAF"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4EFEBC4E"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D8AE709"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4CE10EB" w14:textId="77777777" w:rsidR="00AF38E9" w:rsidRPr="00FC4079" w:rsidRDefault="00AF38E9" w:rsidP="00AF38E9">
            <w:pPr>
              <w:spacing w:line="240" w:lineRule="auto"/>
              <w:rPr>
                <w:sz w:val="16"/>
              </w:rPr>
            </w:pPr>
          </w:p>
        </w:tc>
        <w:tc>
          <w:tcPr>
            <w:tcW w:w="534" w:type="dxa"/>
            <w:shd w:val="clear" w:color="auto" w:fill="auto"/>
          </w:tcPr>
          <w:p w14:paraId="206C009B"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A601040" w14:textId="77777777" w:rsidR="00AF38E9" w:rsidRPr="00FC4079" w:rsidRDefault="00AF38E9" w:rsidP="00AF38E9">
            <w:pPr>
              <w:spacing w:line="240" w:lineRule="auto"/>
              <w:rPr>
                <w:sz w:val="16"/>
              </w:rPr>
            </w:pPr>
          </w:p>
        </w:tc>
        <w:tc>
          <w:tcPr>
            <w:tcW w:w="864" w:type="dxa"/>
            <w:shd w:val="clear" w:color="auto" w:fill="auto"/>
          </w:tcPr>
          <w:p w14:paraId="025C4E35" w14:textId="77777777" w:rsidR="00AF38E9" w:rsidRPr="00FC4079" w:rsidRDefault="00AF38E9" w:rsidP="00AF38E9">
            <w:pPr>
              <w:spacing w:line="240" w:lineRule="auto"/>
              <w:rPr>
                <w:sz w:val="16"/>
              </w:rPr>
            </w:pPr>
          </w:p>
        </w:tc>
      </w:tr>
      <w:tr w:rsidR="00FC4079" w:rsidRPr="00FC4079" w14:paraId="7CB7426E" w14:textId="77777777" w:rsidTr="00FC4079">
        <w:tc>
          <w:tcPr>
            <w:tcW w:w="1353" w:type="dxa"/>
          </w:tcPr>
          <w:p w14:paraId="319D05CD" w14:textId="77777777" w:rsidR="00AF38E9" w:rsidRPr="00FC4079" w:rsidRDefault="00AF38E9" w:rsidP="00AF38E9">
            <w:pPr>
              <w:spacing w:line="240" w:lineRule="auto"/>
              <w:rPr>
                <w:sz w:val="16"/>
              </w:rPr>
            </w:pPr>
            <w:r w:rsidRPr="00FC4079">
              <w:rPr>
                <w:sz w:val="16"/>
              </w:rPr>
              <w:t>Adalimumab</w:t>
            </w:r>
          </w:p>
        </w:tc>
        <w:tc>
          <w:tcPr>
            <w:tcW w:w="2023" w:type="dxa"/>
          </w:tcPr>
          <w:p w14:paraId="6FF4638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0D9B655A" w14:textId="77777777" w:rsidR="00AF38E9" w:rsidRPr="00FC4079" w:rsidRDefault="00AF38E9" w:rsidP="00AF38E9">
            <w:pPr>
              <w:spacing w:line="240" w:lineRule="auto"/>
              <w:rPr>
                <w:sz w:val="16"/>
              </w:rPr>
            </w:pPr>
            <w:r w:rsidRPr="00FC4079">
              <w:rPr>
                <w:sz w:val="16"/>
              </w:rPr>
              <w:t>Injection</w:t>
            </w:r>
          </w:p>
        </w:tc>
        <w:tc>
          <w:tcPr>
            <w:tcW w:w="1440" w:type="dxa"/>
          </w:tcPr>
          <w:p w14:paraId="1D8BD470" w14:textId="77777777" w:rsidR="00AF38E9" w:rsidRPr="00FC4079" w:rsidRDefault="00AF38E9" w:rsidP="00AF38E9">
            <w:pPr>
              <w:spacing w:line="240" w:lineRule="auto"/>
              <w:rPr>
                <w:sz w:val="16"/>
              </w:rPr>
            </w:pPr>
            <w:r w:rsidRPr="00FC4079">
              <w:rPr>
                <w:sz w:val="16"/>
              </w:rPr>
              <w:t>Idacio</w:t>
            </w:r>
          </w:p>
        </w:tc>
        <w:tc>
          <w:tcPr>
            <w:tcW w:w="534" w:type="dxa"/>
          </w:tcPr>
          <w:p w14:paraId="18617CA5" w14:textId="77777777" w:rsidR="00AF38E9" w:rsidRPr="00FC4079" w:rsidRDefault="00AF38E9" w:rsidP="00AF38E9">
            <w:pPr>
              <w:spacing w:line="240" w:lineRule="auto"/>
              <w:rPr>
                <w:sz w:val="16"/>
              </w:rPr>
            </w:pPr>
            <w:r w:rsidRPr="00FC4079">
              <w:rPr>
                <w:sz w:val="16"/>
              </w:rPr>
              <w:t>PK</w:t>
            </w:r>
          </w:p>
        </w:tc>
        <w:tc>
          <w:tcPr>
            <w:tcW w:w="633" w:type="dxa"/>
          </w:tcPr>
          <w:p w14:paraId="6EF7830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869BEFE"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7BD0D309"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153D0C63"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6210FF37"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411BC53C" w14:textId="77777777" w:rsidR="00AF38E9" w:rsidRPr="00FC4079" w:rsidRDefault="00AF38E9" w:rsidP="00AF38E9">
            <w:pPr>
              <w:spacing w:line="240" w:lineRule="auto"/>
              <w:rPr>
                <w:sz w:val="16"/>
              </w:rPr>
            </w:pPr>
          </w:p>
        </w:tc>
        <w:tc>
          <w:tcPr>
            <w:tcW w:w="534" w:type="dxa"/>
            <w:shd w:val="clear" w:color="auto" w:fill="auto"/>
          </w:tcPr>
          <w:p w14:paraId="616A69F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A70C48F" w14:textId="77777777" w:rsidR="00AF38E9" w:rsidRPr="00FC4079" w:rsidRDefault="00AF38E9" w:rsidP="00AF38E9">
            <w:pPr>
              <w:spacing w:line="240" w:lineRule="auto"/>
              <w:rPr>
                <w:sz w:val="16"/>
              </w:rPr>
            </w:pPr>
          </w:p>
        </w:tc>
        <w:tc>
          <w:tcPr>
            <w:tcW w:w="864" w:type="dxa"/>
            <w:shd w:val="clear" w:color="auto" w:fill="auto"/>
          </w:tcPr>
          <w:p w14:paraId="63317DE2" w14:textId="77777777" w:rsidR="00AF38E9" w:rsidRPr="00FC4079" w:rsidRDefault="00AF38E9" w:rsidP="00AF38E9">
            <w:pPr>
              <w:spacing w:line="240" w:lineRule="auto"/>
              <w:rPr>
                <w:sz w:val="16"/>
              </w:rPr>
            </w:pPr>
            <w:r w:rsidRPr="00FC4079">
              <w:rPr>
                <w:sz w:val="16"/>
              </w:rPr>
              <w:t>C(100)</w:t>
            </w:r>
          </w:p>
        </w:tc>
      </w:tr>
      <w:tr w:rsidR="00FC4079" w:rsidRPr="00FC4079" w14:paraId="481AA014" w14:textId="77777777" w:rsidTr="00FC4079">
        <w:tc>
          <w:tcPr>
            <w:tcW w:w="1353" w:type="dxa"/>
          </w:tcPr>
          <w:p w14:paraId="1D7C756B" w14:textId="77777777" w:rsidR="00AF38E9" w:rsidRPr="00FC4079" w:rsidRDefault="00AF38E9" w:rsidP="00AF38E9">
            <w:pPr>
              <w:spacing w:line="240" w:lineRule="auto"/>
              <w:rPr>
                <w:sz w:val="16"/>
              </w:rPr>
            </w:pPr>
            <w:r w:rsidRPr="00FC4079">
              <w:rPr>
                <w:sz w:val="16"/>
              </w:rPr>
              <w:t>Adalimumab</w:t>
            </w:r>
          </w:p>
        </w:tc>
        <w:tc>
          <w:tcPr>
            <w:tcW w:w="2023" w:type="dxa"/>
          </w:tcPr>
          <w:p w14:paraId="4AB13C4C"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0C6312D1" w14:textId="77777777" w:rsidR="00AF38E9" w:rsidRPr="00FC4079" w:rsidRDefault="00AF38E9" w:rsidP="00AF38E9">
            <w:pPr>
              <w:spacing w:line="240" w:lineRule="auto"/>
              <w:rPr>
                <w:sz w:val="16"/>
              </w:rPr>
            </w:pPr>
            <w:r w:rsidRPr="00FC4079">
              <w:rPr>
                <w:sz w:val="16"/>
              </w:rPr>
              <w:t>Injection</w:t>
            </w:r>
          </w:p>
        </w:tc>
        <w:tc>
          <w:tcPr>
            <w:tcW w:w="1440" w:type="dxa"/>
          </w:tcPr>
          <w:p w14:paraId="4FD5A248" w14:textId="77777777" w:rsidR="00AF38E9" w:rsidRPr="00FC4079" w:rsidRDefault="00AF38E9" w:rsidP="00AF38E9">
            <w:pPr>
              <w:spacing w:line="240" w:lineRule="auto"/>
              <w:rPr>
                <w:sz w:val="16"/>
              </w:rPr>
            </w:pPr>
            <w:r w:rsidRPr="00FC4079">
              <w:rPr>
                <w:sz w:val="16"/>
              </w:rPr>
              <w:t>Idacio</w:t>
            </w:r>
          </w:p>
        </w:tc>
        <w:tc>
          <w:tcPr>
            <w:tcW w:w="534" w:type="dxa"/>
          </w:tcPr>
          <w:p w14:paraId="51BF9380" w14:textId="77777777" w:rsidR="00AF38E9" w:rsidRPr="00FC4079" w:rsidRDefault="00AF38E9" w:rsidP="00AF38E9">
            <w:pPr>
              <w:spacing w:line="240" w:lineRule="auto"/>
              <w:rPr>
                <w:sz w:val="16"/>
              </w:rPr>
            </w:pPr>
            <w:r w:rsidRPr="00FC4079">
              <w:rPr>
                <w:sz w:val="16"/>
              </w:rPr>
              <w:t>PK</w:t>
            </w:r>
          </w:p>
        </w:tc>
        <w:tc>
          <w:tcPr>
            <w:tcW w:w="633" w:type="dxa"/>
          </w:tcPr>
          <w:p w14:paraId="3D8A6C3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26573B7"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0914D3C7"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7F0D37C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921F739"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67160EE9" w14:textId="77777777" w:rsidR="00AF38E9" w:rsidRPr="00FC4079" w:rsidRDefault="00AF38E9" w:rsidP="00AF38E9">
            <w:pPr>
              <w:spacing w:line="240" w:lineRule="auto"/>
              <w:rPr>
                <w:sz w:val="16"/>
              </w:rPr>
            </w:pPr>
          </w:p>
        </w:tc>
        <w:tc>
          <w:tcPr>
            <w:tcW w:w="534" w:type="dxa"/>
            <w:shd w:val="clear" w:color="auto" w:fill="auto"/>
          </w:tcPr>
          <w:p w14:paraId="5446EC3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FE1DA12" w14:textId="77777777" w:rsidR="00AF38E9" w:rsidRPr="00FC4079" w:rsidRDefault="00AF38E9" w:rsidP="00AF38E9">
            <w:pPr>
              <w:spacing w:line="240" w:lineRule="auto"/>
              <w:rPr>
                <w:sz w:val="16"/>
              </w:rPr>
            </w:pPr>
          </w:p>
        </w:tc>
        <w:tc>
          <w:tcPr>
            <w:tcW w:w="864" w:type="dxa"/>
            <w:shd w:val="clear" w:color="auto" w:fill="auto"/>
          </w:tcPr>
          <w:p w14:paraId="5677AC52" w14:textId="77777777" w:rsidR="00AF38E9" w:rsidRPr="00FC4079" w:rsidRDefault="00AF38E9" w:rsidP="00AF38E9">
            <w:pPr>
              <w:spacing w:line="240" w:lineRule="auto"/>
              <w:rPr>
                <w:sz w:val="16"/>
              </w:rPr>
            </w:pPr>
          </w:p>
        </w:tc>
      </w:tr>
      <w:tr w:rsidR="00FC4079" w:rsidRPr="00FC4079" w14:paraId="0A18C8F9" w14:textId="77777777" w:rsidTr="00FC4079">
        <w:tc>
          <w:tcPr>
            <w:tcW w:w="1353" w:type="dxa"/>
          </w:tcPr>
          <w:p w14:paraId="407BF462" w14:textId="77777777" w:rsidR="00AF38E9" w:rsidRPr="00FC4079" w:rsidRDefault="00AF38E9" w:rsidP="00AF38E9">
            <w:pPr>
              <w:spacing w:line="240" w:lineRule="auto"/>
              <w:rPr>
                <w:sz w:val="16"/>
              </w:rPr>
            </w:pPr>
            <w:r w:rsidRPr="00FC4079">
              <w:rPr>
                <w:sz w:val="16"/>
              </w:rPr>
              <w:t>Adalimumab</w:t>
            </w:r>
          </w:p>
        </w:tc>
        <w:tc>
          <w:tcPr>
            <w:tcW w:w="2023" w:type="dxa"/>
          </w:tcPr>
          <w:p w14:paraId="6E5B3AA0"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3CE502F6" w14:textId="77777777" w:rsidR="00AF38E9" w:rsidRPr="00FC4079" w:rsidRDefault="00AF38E9" w:rsidP="00AF38E9">
            <w:pPr>
              <w:spacing w:line="240" w:lineRule="auto"/>
              <w:rPr>
                <w:sz w:val="16"/>
              </w:rPr>
            </w:pPr>
            <w:r w:rsidRPr="00FC4079">
              <w:rPr>
                <w:sz w:val="16"/>
              </w:rPr>
              <w:t>Injection</w:t>
            </w:r>
          </w:p>
        </w:tc>
        <w:tc>
          <w:tcPr>
            <w:tcW w:w="1440" w:type="dxa"/>
          </w:tcPr>
          <w:p w14:paraId="38AF7481" w14:textId="77777777" w:rsidR="00AF38E9" w:rsidRPr="00FC4079" w:rsidRDefault="00AF38E9" w:rsidP="00AF38E9">
            <w:pPr>
              <w:spacing w:line="240" w:lineRule="auto"/>
              <w:rPr>
                <w:sz w:val="16"/>
              </w:rPr>
            </w:pPr>
            <w:r w:rsidRPr="00FC4079">
              <w:rPr>
                <w:sz w:val="16"/>
              </w:rPr>
              <w:t>Idacio</w:t>
            </w:r>
          </w:p>
        </w:tc>
        <w:tc>
          <w:tcPr>
            <w:tcW w:w="534" w:type="dxa"/>
          </w:tcPr>
          <w:p w14:paraId="3E154A3C" w14:textId="77777777" w:rsidR="00AF38E9" w:rsidRPr="00FC4079" w:rsidRDefault="00AF38E9" w:rsidP="00AF38E9">
            <w:pPr>
              <w:spacing w:line="240" w:lineRule="auto"/>
              <w:rPr>
                <w:sz w:val="16"/>
              </w:rPr>
            </w:pPr>
            <w:r w:rsidRPr="00FC4079">
              <w:rPr>
                <w:sz w:val="16"/>
              </w:rPr>
              <w:t>PK</w:t>
            </w:r>
          </w:p>
        </w:tc>
        <w:tc>
          <w:tcPr>
            <w:tcW w:w="633" w:type="dxa"/>
          </w:tcPr>
          <w:p w14:paraId="51CDC3A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DD8A28E"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5AE11234"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07842EF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50A2D37"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22758A5F" w14:textId="77777777" w:rsidR="00AF38E9" w:rsidRPr="00FC4079" w:rsidRDefault="00AF38E9" w:rsidP="00AF38E9">
            <w:pPr>
              <w:spacing w:line="240" w:lineRule="auto"/>
              <w:rPr>
                <w:sz w:val="16"/>
              </w:rPr>
            </w:pPr>
          </w:p>
        </w:tc>
        <w:tc>
          <w:tcPr>
            <w:tcW w:w="534" w:type="dxa"/>
            <w:shd w:val="clear" w:color="auto" w:fill="auto"/>
          </w:tcPr>
          <w:p w14:paraId="124A2DD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2CE3879" w14:textId="77777777" w:rsidR="00AF38E9" w:rsidRPr="00FC4079" w:rsidRDefault="00AF38E9" w:rsidP="00AF38E9">
            <w:pPr>
              <w:spacing w:line="240" w:lineRule="auto"/>
              <w:rPr>
                <w:sz w:val="16"/>
              </w:rPr>
            </w:pPr>
          </w:p>
        </w:tc>
        <w:tc>
          <w:tcPr>
            <w:tcW w:w="864" w:type="dxa"/>
            <w:shd w:val="clear" w:color="auto" w:fill="auto"/>
          </w:tcPr>
          <w:p w14:paraId="7C5954D7" w14:textId="77777777" w:rsidR="00AF38E9" w:rsidRPr="00FC4079" w:rsidRDefault="00AF38E9" w:rsidP="00AF38E9">
            <w:pPr>
              <w:spacing w:line="240" w:lineRule="auto"/>
              <w:rPr>
                <w:sz w:val="16"/>
              </w:rPr>
            </w:pPr>
          </w:p>
        </w:tc>
      </w:tr>
      <w:tr w:rsidR="00FC4079" w:rsidRPr="00FC4079" w14:paraId="7C3372EC" w14:textId="77777777" w:rsidTr="00FC4079">
        <w:tc>
          <w:tcPr>
            <w:tcW w:w="1353" w:type="dxa"/>
          </w:tcPr>
          <w:p w14:paraId="73E2BE83" w14:textId="77777777" w:rsidR="00AF38E9" w:rsidRPr="00FC4079" w:rsidRDefault="00AF38E9" w:rsidP="00AF38E9">
            <w:pPr>
              <w:spacing w:line="240" w:lineRule="auto"/>
              <w:rPr>
                <w:sz w:val="16"/>
              </w:rPr>
            </w:pPr>
            <w:r w:rsidRPr="00FC4079">
              <w:rPr>
                <w:sz w:val="16"/>
              </w:rPr>
              <w:t>Adalimumab</w:t>
            </w:r>
          </w:p>
        </w:tc>
        <w:tc>
          <w:tcPr>
            <w:tcW w:w="2023" w:type="dxa"/>
          </w:tcPr>
          <w:p w14:paraId="5CB3A16C"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7244938F" w14:textId="77777777" w:rsidR="00AF38E9" w:rsidRPr="00FC4079" w:rsidRDefault="00AF38E9" w:rsidP="00AF38E9">
            <w:pPr>
              <w:spacing w:line="240" w:lineRule="auto"/>
              <w:rPr>
                <w:sz w:val="16"/>
              </w:rPr>
            </w:pPr>
            <w:r w:rsidRPr="00FC4079">
              <w:rPr>
                <w:sz w:val="16"/>
              </w:rPr>
              <w:t>Injection</w:t>
            </w:r>
          </w:p>
        </w:tc>
        <w:tc>
          <w:tcPr>
            <w:tcW w:w="1440" w:type="dxa"/>
          </w:tcPr>
          <w:p w14:paraId="4BDDC14C" w14:textId="77777777" w:rsidR="00AF38E9" w:rsidRPr="00FC4079" w:rsidRDefault="00AF38E9" w:rsidP="00AF38E9">
            <w:pPr>
              <w:spacing w:line="240" w:lineRule="auto"/>
              <w:rPr>
                <w:sz w:val="16"/>
              </w:rPr>
            </w:pPr>
            <w:r w:rsidRPr="00FC4079">
              <w:rPr>
                <w:sz w:val="16"/>
              </w:rPr>
              <w:t>Idacio</w:t>
            </w:r>
          </w:p>
        </w:tc>
        <w:tc>
          <w:tcPr>
            <w:tcW w:w="534" w:type="dxa"/>
          </w:tcPr>
          <w:p w14:paraId="154D4D44" w14:textId="77777777" w:rsidR="00AF38E9" w:rsidRPr="00FC4079" w:rsidRDefault="00AF38E9" w:rsidP="00AF38E9">
            <w:pPr>
              <w:spacing w:line="240" w:lineRule="auto"/>
              <w:rPr>
                <w:sz w:val="16"/>
              </w:rPr>
            </w:pPr>
            <w:r w:rsidRPr="00FC4079">
              <w:rPr>
                <w:sz w:val="16"/>
              </w:rPr>
              <w:t>PK</w:t>
            </w:r>
          </w:p>
        </w:tc>
        <w:tc>
          <w:tcPr>
            <w:tcW w:w="633" w:type="dxa"/>
          </w:tcPr>
          <w:p w14:paraId="5199D63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5BBAB6A"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5BABB428"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652B5AA4"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B4125EF"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1D59324B" w14:textId="77777777" w:rsidR="00AF38E9" w:rsidRPr="00FC4079" w:rsidRDefault="00AF38E9" w:rsidP="00AF38E9">
            <w:pPr>
              <w:spacing w:line="240" w:lineRule="auto"/>
              <w:rPr>
                <w:sz w:val="16"/>
              </w:rPr>
            </w:pPr>
          </w:p>
        </w:tc>
        <w:tc>
          <w:tcPr>
            <w:tcW w:w="534" w:type="dxa"/>
            <w:shd w:val="clear" w:color="auto" w:fill="auto"/>
          </w:tcPr>
          <w:p w14:paraId="01EB336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71EB255" w14:textId="77777777" w:rsidR="00AF38E9" w:rsidRPr="00FC4079" w:rsidRDefault="00AF38E9" w:rsidP="00AF38E9">
            <w:pPr>
              <w:spacing w:line="240" w:lineRule="auto"/>
              <w:rPr>
                <w:sz w:val="16"/>
              </w:rPr>
            </w:pPr>
          </w:p>
        </w:tc>
        <w:tc>
          <w:tcPr>
            <w:tcW w:w="864" w:type="dxa"/>
            <w:shd w:val="clear" w:color="auto" w:fill="auto"/>
          </w:tcPr>
          <w:p w14:paraId="2FAC3329" w14:textId="77777777" w:rsidR="00AF38E9" w:rsidRPr="00FC4079" w:rsidRDefault="00AF38E9" w:rsidP="00AF38E9">
            <w:pPr>
              <w:spacing w:line="240" w:lineRule="auto"/>
              <w:rPr>
                <w:sz w:val="16"/>
              </w:rPr>
            </w:pPr>
          </w:p>
        </w:tc>
      </w:tr>
      <w:tr w:rsidR="00FC4079" w:rsidRPr="00FC4079" w14:paraId="727A689C" w14:textId="77777777" w:rsidTr="00FC4079">
        <w:tc>
          <w:tcPr>
            <w:tcW w:w="1353" w:type="dxa"/>
          </w:tcPr>
          <w:p w14:paraId="5CCCCF6E" w14:textId="77777777" w:rsidR="00AF38E9" w:rsidRPr="00FC4079" w:rsidRDefault="00AF38E9" w:rsidP="00AF38E9">
            <w:pPr>
              <w:spacing w:line="240" w:lineRule="auto"/>
              <w:rPr>
                <w:sz w:val="16"/>
              </w:rPr>
            </w:pPr>
            <w:r w:rsidRPr="00FC4079">
              <w:rPr>
                <w:sz w:val="16"/>
              </w:rPr>
              <w:t>Adalimumab</w:t>
            </w:r>
          </w:p>
        </w:tc>
        <w:tc>
          <w:tcPr>
            <w:tcW w:w="2023" w:type="dxa"/>
          </w:tcPr>
          <w:p w14:paraId="383E8701"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51CDF53F" w14:textId="77777777" w:rsidR="00AF38E9" w:rsidRPr="00FC4079" w:rsidRDefault="00AF38E9" w:rsidP="00AF38E9">
            <w:pPr>
              <w:spacing w:line="240" w:lineRule="auto"/>
              <w:rPr>
                <w:sz w:val="16"/>
              </w:rPr>
            </w:pPr>
            <w:r w:rsidRPr="00FC4079">
              <w:rPr>
                <w:sz w:val="16"/>
              </w:rPr>
              <w:t>Injection</w:t>
            </w:r>
          </w:p>
        </w:tc>
        <w:tc>
          <w:tcPr>
            <w:tcW w:w="1440" w:type="dxa"/>
          </w:tcPr>
          <w:p w14:paraId="65466174" w14:textId="77777777" w:rsidR="00AF38E9" w:rsidRPr="00FC4079" w:rsidRDefault="00AF38E9" w:rsidP="00AF38E9">
            <w:pPr>
              <w:spacing w:line="240" w:lineRule="auto"/>
              <w:rPr>
                <w:sz w:val="16"/>
              </w:rPr>
            </w:pPr>
            <w:r w:rsidRPr="00FC4079">
              <w:rPr>
                <w:sz w:val="16"/>
              </w:rPr>
              <w:t>Idacio</w:t>
            </w:r>
          </w:p>
        </w:tc>
        <w:tc>
          <w:tcPr>
            <w:tcW w:w="534" w:type="dxa"/>
          </w:tcPr>
          <w:p w14:paraId="58158ABD" w14:textId="77777777" w:rsidR="00AF38E9" w:rsidRPr="00FC4079" w:rsidRDefault="00AF38E9" w:rsidP="00AF38E9">
            <w:pPr>
              <w:spacing w:line="240" w:lineRule="auto"/>
              <w:rPr>
                <w:sz w:val="16"/>
              </w:rPr>
            </w:pPr>
            <w:r w:rsidRPr="00FC4079">
              <w:rPr>
                <w:sz w:val="16"/>
              </w:rPr>
              <w:t>PK</w:t>
            </w:r>
          </w:p>
        </w:tc>
        <w:tc>
          <w:tcPr>
            <w:tcW w:w="633" w:type="dxa"/>
          </w:tcPr>
          <w:p w14:paraId="4D78483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A76E10A"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5DA3F08E"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75507311"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A5B3A34"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8D4AD71" w14:textId="77777777" w:rsidR="00AF38E9" w:rsidRPr="00FC4079" w:rsidRDefault="00AF38E9" w:rsidP="00AF38E9">
            <w:pPr>
              <w:spacing w:line="240" w:lineRule="auto"/>
              <w:rPr>
                <w:sz w:val="16"/>
              </w:rPr>
            </w:pPr>
          </w:p>
        </w:tc>
        <w:tc>
          <w:tcPr>
            <w:tcW w:w="534" w:type="dxa"/>
            <w:shd w:val="clear" w:color="auto" w:fill="auto"/>
          </w:tcPr>
          <w:p w14:paraId="620E85A4"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229CA41" w14:textId="77777777" w:rsidR="00AF38E9" w:rsidRPr="00FC4079" w:rsidRDefault="00AF38E9" w:rsidP="00AF38E9">
            <w:pPr>
              <w:spacing w:line="240" w:lineRule="auto"/>
              <w:rPr>
                <w:sz w:val="16"/>
              </w:rPr>
            </w:pPr>
          </w:p>
        </w:tc>
        <w:tc>
          <w:tcPr>
            <w:tcW w:w="864" w:type="dxa"/>
            <w:shd w:val="clear" w:color="auto" w:fill="auto"/>
          </w:tcPr>
          <w:p w14:paraId="78410C1B" w14:textId="77777777" w:rsidR="00AF38E9" w:rsidRPr="00FC4079" w:rsidRDefault="00AF38E9" w:rsidP="00AF38E9">
            <w:pPr>
              <w:spacing w:line="240" w:lineRule="auto"/>
              <w:rPr>
                <w:sz w:val="16"/>
              </w:rPr>
            </w:pPr>
          </w:p>
        </w:tc>
      </w:tr>
      <w:tr w:rsidR="00FC4079" w:rsidRPr="00FC4079" w14:paraId="19CA2597" w14:textId="77777777" w:rsidTr="00FC4079">
        <w:tc>
          <w:tcPr>
            <w:tcW w:w="1353" w:type="dxa"/>
          </w:tcPr>
          <w:p w14:paraId="5D0C0BCD" w14:textId="77777777" w:rsidR="00AF38E9" w:rsidRPr="00FC4079" w:rsidRDefault="00AF38E9" w:rsidP="00AF38E9">
            <w:pPr>
              <w:spacing w:line="240" w:lineRule="auto"/>
              <w:rPr>
                <w:sz w:val="16"/>
              </w:rPr>
            </w:pPr>
            <w:r w:rsidRPr="00FC4079">
              <w:rPr>
                <w:sz w:val="16"/>
              </w:rPr>
              <w:t>Adalimumab</w:t>
            </w:r>
          </w:p>
        </w:tc>
        <w:tc>
          <w:tcPr>
            <w:tcW w:w="2023" w:type="dxa"/>
          </w:tcPr>
          <w:p w14:paraId="322D9D4D"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AF8670B" w14:textId="77777777" w:rsidR="00AF38E9" w:rsidRPr="00FC4079" w:rsidRDefault="00AF38E9" w:rsidP="00AF38E9">
            <w:pPr>
              <w:spacing w:line="240" w:lineRule="auto"/>
              <w:rPr>
                <w:sz w:val="16"/>
              </w:rPr>
            </w:pPr>
            <w:r w:rsidRPr="00FC4079">
              <w:rPr>
                <w:sz w:val="16"/>
              </w:rPr>
              <w:t>Injection</w:t>
            </w:r>
          </w:p>
        </w:tc>
        <w:tc>
          <w:tcPr>
            <w:tcW w:w="1440" w:type="dxa"/>
          </w:tcPr>
          <w:p w14:paraId="4695E331" w14:textId="77777777" w:rsidR="00AF38E9" w:rsidRPr="00FC4079" w:rsidRDefault="00AF38E9" w:rsidP="00AF38E9">
            <w:pPr>
              <w:spacing w:line="240" w:lineRule="auto"/>
              <w:rPr>
                <w:sz w:val="16"/>
              </w:rPr>
            </w:pPr>
            <w:r w:rsidRPr="00FC4079">
              <w:rPr>
                <w:sz w:val="16"/>
              </w:rPr>
              <w:t>Idacio</w:t>
            </w:r>
          </w:p>
        </w:tc>
        <w:tc>
          <w:tcPr>
            <w:tcW w:w="534" w:type="dxa"/>
          </w:tcPr>
          <w:p w14:paraId="7F39B29A" w14:textId="77777777" w:rsidR="00AF38E9" w:rsidRPr="00FC4079" w:rsidRDefault="00AF38E9" w:rsidP="00AF38E9">
            <w:pPr>
              <w:spacing w:line="240" w:lineRule="auto"/>
              <w:rPr>
                <w:sz w:val="16"/>
              </w:rPr>
            </w:pPr>
            <w:r w:rsidRPr="00FC4079">
              <w:rPr>
                <w:sz w:val="16"/>
              </w:rPr>
              <w:t>PK</w:t>
            </w:r>
          </w:p>
        </w:tc>
        <w:tc>
          <w:tcPr>
            <w:tcW w:w="633" w:type="dxa"/>
          </w:tcPr>
          <w:p w14:paraId="6385BC0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C8C0D2D"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43E231A4"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5797468E"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17A9797"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37166C2D" w14:textId="77777777" w:rsidR="00AF38E9" w:rsidRPr="00FC4079" w:rsidRDefault="00AF38E9" w:rsidP="00AF38E9">
            <w:pPr>
              <w:spacing w:line="240" w:lineRule="auto"/>
              <w:rPr>
                <w:sz w:val="16"/>
              </w:rPr>
            </w:pPr>
          </w:p>
        </w:tc>
        <w:tc>
          <w:tcPr>
            <w:tcW w:w="534" w:type="dxa"/>
            <w:shd w:val="clear" w:color="auto" w:fill="auto"/>
          </w:tcPr>
          <w:p w14:paraId="7240B88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7F456D5" w14:textId="77777777" w:rsidR="00AF38E9" w:rsidRPr="00FC4079" w:rsidRDefault="00AF38E9" w:rsidP="00AF38E9">
            <w:pPr>
              <w:spacing w:line="240" w:lineRule="auto"/>
              <w:rPr>
                <w:sz w:val="16"/>
              </w:rPr>
            </w:pPr>
          </w:p>
        </w:tc>
        <w:tc>
          <w:tcPr>
            <w:tcW w:w="864" w:type="dxa"/>
            <w:shd w:val="clear" w:color="auto" w:fill="auto"/>
          </w:tcPr>
          <w:p w14:paraId="33B3F4FC" w14:textId="77777777" w:rsidR="00AF38E9" w:rsidRPr="00FC4079" w:rsidRDefault="00AF38E9" w:rsidP="00AF38E9">
            <w:pPr>
              <w:spacing w:line="240" w:lineRule="auto"/>
              <w:rPr>
                <w:sz w:val="16"/>
              </w:rPr>
            </w:pPr>
            <w:r w:rsidRPr="00FC4079">
              <w:rPr>
                <w:sz w:val="16"/>
              </w:rPr>
              <w:t>C(100)</w:t>
            </w:r>
          </w:p>
        </w:tc>
      </w:tr>
      <w:tr w:rsidR="00FC4079" w:rsidRPr="00FC4079" w14:paraId="344E94A3" w14:textId="77777777" w:rsidTr="00FC4079">
        <w:tc>
          <w:tcPr>
            <w:tcW w:w="1353" w:type="dxa"/>
          </w:tcPr>
          <w:p w14:paraId="7B10D49D" w14:textId="77777777" w:rsidR="00AF38E9" w:rsidRPr="00FC4079" w:rsidRDefault="00AF38E9" w:rsidP="00AF38E9">
            <w:pPr>
              <w:spacing w:line="240" w:lineRule="auto"/>
              <w:rPr>
                <w:sz w:val="16"/>
              </w:rPr>
            </w:pPr>
            <w:r w:rsidRPr="00FC4079">
              <w:rPr>
                <w:sz w:val="16"/>
              </w:rPr>
              <w:t>Adalimumab</w:t>
            </w:r>
          </w:p>
        </w:tc>
        <w:tc>
          <w:tcPr>
            <w:tcW w:w="2023" w:type="dxa"/>
          </w:tcPr>
          <w:p w14:paraId="4FB9852B"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1B369F76" w14:textId="77777777" w:rsidR="00AF38E9" w:rsidRPr="00FC4079" w:rsidRDefault="00AF38E9" w:rsidP="00AF38E9">
            <w:pPr>
              <w:spacing w:line="240" w:lineRule="auto"/>
              <w:rPr>
                <w:sz w:val="16"/>
              </w:rPr>
            </w:pPr>
            <w:r w:rsidRPr="00FC4079">
              <w:rPr>
                <w:sz w:val="16"/>
              </w:rPr>
              <w:t>Injection</w:t>
            </w:r>
          </w:p>
        </w:tc>
        <w:tc>
          <w:tcPr>
            <w:tcW w:w="1440" w:type="dxa"/>
          </w:tcPr>
          <w:p w14:paraId="1990275E" w14:textId="77777777" w:rsidR="00AF38E9" w:rsidRPr="00FC4079" w:rsidRDefault="00AF38E9" w:rsidP="00AF38E9">
            <w:pPr>
              <w:spacing w:line="240" w:lineRule="auto"/>
              <w:rPr>
                <w:sz w:val="16"/>
              </w:rPr>
            </w:pPr>
            <w:r w:rsidRPr="00FC4079">
              <w:rPr>
                <w:sz w:val="16"/>
              </w:rPr>
              <w:t>Idacio</w:t>
            </w:r>
          </w:p>
        </w:tc>
        <w:tc>
          <w:tcPr>
            <w:tcW w:w="534" w:type="dxa"/>
          </w:tcPr>
          <w:p w14:paraId="4A430F26" w14:textId="77777777" w:rsidR="00AF38E9" w:rsidRPr="00FC4079" w:rsidRDefault="00AF38E9" w:rsidP="00AF38E9">
            <w:pPr>
              <w:spacing w:line="240" w:lineRule="auto"/>
              <w:rPr>
                <w:sz w:val="16"/>
              </w:rPr>
            </w:pPr>
            <w:r w:rsidRPr="00FC4079">
              <w:rPr>
                <w:sz w:val="16"/>
              </w:rPr>
              <w:t>PK</w:t>
            </w:r>
          </w:p>
        </w:tc>
        <w:tc>
          <w:tcPr>
            <w:tcW w:w="633" w:type="dxa"/>
          </w:tcPr>
          <w:p w14:paraId="09A9020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3BF2BCB"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47FFEA81"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3FD435F3"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4B267202"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1CF0A28D" w14:textId="77777777" w:rsidR="00AF38E9" w:rsidRPr="00FC4079" w:rsidRDefault="00AF38E9" w:rsidP="00AF38E9">
            <w:pPr>
              <w:spacing w:line="240" w:lineRule="auto"/>
              <w:rPr>
                <w:sz w:val="16"/>
              </w:rPr>
            </w:pPr>
          </w:p>
        </w:tc>
        <w:tc>
          <w:tcPr>
            <w:tcW w:w="534" w:type="dxa"/>
            <w:shd w:val="clear" w:color="auto" w:fill="auto"/>
          </w:tcPr>
          <w:p w14:paraId="5698BD4F"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CA3617B" w14:textId="77777777" w:rsidR="00AF38E9" w:rsidRPr="00FC4079" w:rsidRDefault="00AF38E9" w:rsidP="00AF38E9">
            <w:pPr>
              <w:spacing w:line="240" w:lineRule="auto"/>
              <w:rPr>
                <w:sz w:val="16"/>
              </w:rPr>
            </w:pPr>
          </w:p>
        </w:tc>
        <w:tc>
          <w:tcPr>
            <w:tcW w:w="864" w:type="dxa"/>
            <w:shd w:val="clear" w:color="auto" w:fill="auto"/>
          </w:tcPr>
          <w:p w14:paraId="62DF8718" w14:textId="77777777" w:rsidR="00AF38E9" w:rsidRPr="00FC4079" w:rsidRDefault="00AF38E9" w:rsidP="00AF38E9">
            <w:pPr>
              <w:spacing w:line="240" w:lineRule="auto"/>
              <w:rPr>
                <w:sz w:val="16"/>
              </w:rPr>
            </w:pPr>
          </w:p>
        </w:tc>
      </w:tr>
      <w:tr w:rsidR="00FC4079" w:rsidRPr="00FC4079" w14:paraId="1E4AD50A" w14:textId="77777777" w:rsidTr="00FC4079">
        <w:tc>
          <w:tcPr>
            <w:tcW w:w="1353" w:type="dxa"/>
          </w:tcPr>
          <w:p w14:paraId="45A900CA" w14:textId="77777777" w:rsidR="00AF38E9" w:rsidRPr="00FC4079" w:rsidRDefault="00AF38E9" w:rsidP="00AF38E9">
            <w:pPr>
              <w:spacing w:line="240" w:lineRule="auto"/>
              <w:rPr>
                <w:sz w:val="16"/>
              </w:rPr>
            </w:pPr>
            <w:r w:rsidRPr="00FC4079">
              <w:rPr>
                <w:sz w:val="16"/>
              </w:rPr>
              <w:t>Adalimumab</w:t>
            </w:r>
          </w:p>
        </w:tc>
        <w:tc>
          <w:tcPr>
            <w:tcW w:w="2023" w:type="dxa"/>
          </w:tcPr>
          <w:p w14:paraId="7F901B79"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567AE5D8" w14:textId="77777777" w:rsidR="00AF38E9" w:rsidRPr="00FC4079" w:rsidRDefault="00AF38E9" w:rsidP="00AF38E9">
            <w:pPr>
              <w:spacing w:line="240" w:lineRule="auto"/>
              <w:rPr>
                <w:sz w:val="16"/>
              </w:rPr>
            </w:pPr>
            <w:r w:rsidRPr="00FC4079">
              <w:rPr>
                <w:sz w:val="16"/>
              </w:rPr>
              <w:t>Injection</w:t>
            </w:r>
          </w:p>
        </w:tc>
        <w:tc>
          <w:tcPr>
            <w:tcW w:w="1440" w:type="dxa"/>
          </w:tcPr>
          <w:p w14:paraId="43D07718" w14:textId="77777777" w:rsidR="00AF38E9" w:rsidRPr="00FC4079" w:rsidRDefault="00AF38E9" w:rsidP="00AF38E9">
            <w:pPr>
              <w:spacing w:line="240" w:lineRule="auto"/>
              <w:rPr>
                <w:sz w:val="16"/>
              </w:rPr>
            </w:pPr>
            <w:r w:rsidRPr="00FC4079">
              <w:rPr>
                <w:sz w:val="16"/>
              </w:rPr>
              <w:t>Idacio</w:t>
            </w:r>
          </w:p>
        </w:tc>
        <w:tc>
          <w:tcPr>
            <w:tcW w:w="534" w:type="dxa"/>
          </w:tcPr>
          <w:p w14:paraId="2F75B594" w14:textId="77777777" w:rsidR="00AF38E9" w:rsidRPr="00FC4079" w:rsidRDefault="00AF38E9" w:rsidP="00AF38E9">
            <w:pPr>
              <w:spacing w:line="240" w:lineRule="auto"/>
              <w:rPr>
                <w:sz w:val="16"/>
              </w:rPr>
            </w:pPr>
            <w:r w:rsidRPr="00FC4079">
              <w:rPr>
                <w:sz w:val="16"/>
              </w:rPr>
              <w:t>PK</w:t>
            </w:r>
          </w:p>
        </w:tc>
        <w:tc>
          <w:tcPr>
            <w:tcW w:w="633" w:type="dxa"/>
          </w:tcPr>
          <w:p w14:paraId="51C3AAC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A7BA773" w14:textId="77777777" w:rsidR="00AF38E9" w:rsidRPr="00FC4079" w:rsidRDefault="00AF38E9" w:rsidP="00AF38E9">
            <w:pPr>
              <w:spacing w:line="240" w:lineRule="auto"/>
              <w:rPr>
                <w:sz w:val="16"/>
              </w:rPr>
            </w:pPr>
            <w:r w:rsidRPr="00FC4079">
              <w:rPr>
                <w:sz w:val="16"/>
              </w:rPr>
              <w:t>C11529 C12272 C12315</w:t>
            </w:r>
          </w:p>
        </w:tc>
        <w:tc>
          <w:tcPr>
            <w:tcW w:w="1728" w:type="dxa"/>
            <w:shd w:val="clear" w:color="auto" w:fill="auto"/>
          </w:tcPr>
          <w:p w14:paraId="54D3DD17" w14:textId="77777777" w:rsidR="00AF38E9" w:rsidRPr="00FC4079" w:rsidRDefault="00AF38E9" w:rsidP="00AF38E9">
            <w:pPr>
              <w:spacing w:line="240" w:lineRule="auto"/>
              <w:rPr>
                <w:sz w:val="16"/>
              </w:rPr>
            </w:pPr>
            <w:r w:rsidRPr="00FC4079">
              <w:rPr>
                <w:sz w:val="16"/>
              </w:rPr>
              <w:t>P11529 P12272 P12315</w:t>
            </w:r>
          </w:p>
        </w:tc>
        <w:tc>
          <w:tcPr>
            <w:tcW w:w="682" w:type="dxa"/>
            <w:shd w:val="clear" w:color="auto" w:fill="auto"/>
          </w:tcPr>
          <w:p w14:paraId="5ED58DED" w14:textId="77777777" w:rsidR="00AF38E9" w:rsidRPr="00FC4079" w:rsidRDefault="00AF38E9" w:rsidP="00AF38E9">
            <w:pPr>
              <w:spacing w:line="240" w:lineRule="auto"/>
              <w:rPr>
                <w:sz w:val="16"/>
              </w:rPr>
            </w:pPr>
            <w:r w:rsidRPr="00FC4079">
              <w:rPr>
                <w:sz w:val="16"/>
              </w:rPr>
              <w:t>4</w:t>
            </w:r>
          </w:p>
        </w:tc>
        <w:tc>
          <w:tcPr>
            <w:tcW w:w="682" w:type="dxa"/>
            <w:shd w:val="clear" w:color="auto" w:fill="auto"/>
          </w:tcPr>
          <w:p w14:paraId="41B29D61"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7C4C7BBC" w14:textId="77777777" w:rsidR="00AF38E9" w:rsidRPr="00FC4079" w:rsidRDefault="00AF38E9" w:rsidP="00AF38E9">
            <w:pPr>
              <w:spacing w:line="240" w:lineRule="auto"/>
              <w:rPr>
                <w:sz w:val="16"/>
              </w:rPr>
            </w:pPr>
          </w:p>
        </w:tc>
        <w:tc>
          <w:tcPr>
            <w:tcW w:w="534" w:type="dxa"/>
            <w:shd w:val="clear" w:color="auto" w:fill="auto"/>
          </w:tcPr>
          <w:p w14:paraId="1D33D1E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8089FCC" w14:textId="77777777" w:rsidR="00AF38E9" w:rsidRPr="00FC4079" w:rsidRDefault="00AF38E9" w:rsidP="00AF38E9">
            <w:pPr>
              <w:spacing w:line="240" w:lineRule="auto"/>
              <w:rPr>
                <w:sz w:val="16"/>
              </w:rPr>
            </w:pPr>
          </w:p>
        </w:tc>
        <w:tc>
          <w:tcPr>
            <w:tcW w:w="864" w:type="dxa"/>
            <w:shd w:val="clear" w:color="auto" w:fill="auto"/>
          </w:tcPr>
          <w:p w14:paraId="2DE7523E" w14:textId="77777777" w:rsidR="00AF38E9" w:rsidRPr="00FC4079" w:rsidRDefault="00AF38E9" w:rsidP="00AF38E9">
            <w:pPr>
              <w:spacing w:line="240" w:lineRule="auto"/>
              <w:rPr>
                <w:sz w:val="16"/>
              </w:rPr>
            </w:pPr>
          </w:p>
        </w:tc>
      </w:tr>
      <w:tr w:rsidR="00FC4079" w:rsidRPr="00FC4079" w14:paraId="4FAC4D9D" w14:textId="77777777" w:rsidTr="00FC4079">
        <w:tc>
          <w:tcPr>
            <w:tcW w:w="1353" w:type="dxa"/>
          </w:tcPr>
          <w:p w14:paraId="37DBA32C" w14:textId="77777777" w:rsidR="00AF38E9" w:rsidRPr="00FC4079" w:rsidRDefault="00AF38E9" w:rsidP="00AF38E9">
            <w:pPr>
              <w:spacing w:line="240" w:lineRule="auto"/>
              <w:rPr>
                <w:sz w:val="16"/>
              </w:rPr>
            </w:pPr>
            <w:r w:rsidRPr="00FC4079">
              <w:rPr>
                <w:sz w:val="16"/>
              </w:rPr>
              <w:t>Adalimumab</w:t>
            </w:r>
          </w:p>
        </w:tc>
        <w:tc>
          <w:tcPr>
            <w:tcW w:w="2023" w:type="dxa"/>
          </w:tcPr>
          <w:p w14:paraId="000F8DDA" w14:textId="77777777" w:rsidR="00AF38E9" w:rsidRPr="00FC4079" w:rsidRDefault="00AF38E9" w:rsidP="00AF38E9">
            <w:pPr>
              <w:spacing w:line="240" w:lineRule="auto"/>
              <w:rPr>
                <w:sz w:val="16"/>
              </w:rPr>
            </w:pPr>
            <w:r w:rsidRPr="00FC4079">
              <w:rPr>
                <w:sz w:val="16"/>
              </w:rPr>
              <w:t>Injection 40 mg in 0.8 mL pre-filled pen</w:t>
            </w:r>
          </w:p>
        </w:tc>
        <w:tc>
          <w:tcPr>
            <w:tcW w:w="953" w:type="dxa"/>
          </w:tcPr>
          <w:p w14:paraId="6FC1A6E1" w14:textId="77777777" w:rsidR="00AF38E9" w:rsidRPr="00FC4079" w:rsidRDefault="00AF38E9" w:rsidP="00AF38E9">
            <w:pPr>
              <w:spacing w:line="240" w:lineRule="auto"/>
              <w:rPr>
                <w:sz w:val="16"/>
              </w:rPr>
            </w:pPr>
            <w:r w:rsidRPr="00FC4079">
              <w:rPr>
                <w:sz w:val="16"/>
              </w:rPr>
              <w:t>Injection</w:t>
            </w:r>
          </w:p>
        </w:tc>
        <w:tc>
          <w:tcPr>
            <w:tcW w:w="1440" w:type="dxa"/>
          </w:tcPr>
          <w:p w14:paraId="732BF8E7" w14:textId="77777777" w:rsidR="00AF38E9" w:rsidRPr="00FC4079" w:rsidRDefault="00AF38E9" w:rsidP="00AF38E9">
            <w:pPr>
              <w:spacing w:line="240" w:lineRule="auto"/>
              <w:rPr>
                <w:sz w:val="16"/>
              </w:rPr>
            </w:pPr>
            <w:r w:rsidRPr="00FC4079">
              <w:rPr>
                <w:sz w:val="16"/>
              </w:rPr>
              <w:t>Idacio</w:t>
            </w:r>
          </w:p>
        </w:tc>
        <w:tc>
          <w:tcPr>
            <w:tcW w:w="534" w:type="dxa"/>
          </w:tcPr>
          <w:p w14:paraId="78F8A46F" w14:textId="77777777" w:rsidR="00AF38E9" w:rsidRPr="00FC4079" w:rsidRDefault="00AF38E9" w:rsidP="00AF38E9">
            <w:pPr>
              <w:spacing w:line="240" w:lineRule="auto"/>
              <w:rPr>
                <w:sz w:val="16"/>
              </w:rPr>
            </w:pPr>
            <w:r w:rsidRPr="00FC4079">
              <w:rPr>
                <w:sz w:val="16"/>
              </w:rPr>
              <w:t>PK</w:t>
            </w:r>
          </w:p>
        </w:tc>
        <w:tc>
          <w:tcPr>
            <w:tcW w:w="633" w:type="dxa"/>
          </w:tcPr>
          <w:p w14:paraId="75C93387"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2CAAFF7" w14:textId="77777777" w:rsidR="00AF38E9" w:rsidRPr="00FC4079" w:rsidRDefault="00AF38E9" w:rsidP="00AF38E9">
            <w:pPr>
              <w:spacing w:line="240" w:lineRule="auto"/>
              <w:rPr>
                <w:sz w:val="16"/>
              </w:rPr>
            </w:pPr>
            <w:r w:rsidRPr="00FC4079">
              <w:rPr>
                <w:sz w:val="16"/>
              </w:rPr>
              <w:t>C9715 C11709 C11715 C11716 C11759 C11761 C11852 C11854 C11855 C12098 C12101 C12147 C12275 C12336 C13602 C13609</w:t>
            </w:r>
          </w:p>
        </w:tc>
        <w:tc>
          <w:tcPr>
            <w:tcW w:w="1728" w:type="dxa"/>
            <w:shd w:val="clear" w:color="auto" w:fill="auto"/>
          </w:tcPr>
          <w:p w14:paraId="74CD5C30" w14:textId="77777777" w:rsidR="00AF38E9" w:rsidRPr="00FC4079" w:rsidRDefault="00AF38E9" w:rsidP="00AF38E9">
            <w:pPr>
              <w:spacing w:line="240" w:lineRule="auto"/>
              <w:rPr>
                <w:sz w:val="16"/>
              </w:rPr>
            </w:pPr>
            <w:r w:rsidRPr="00FC4079">
              <w:rPr>
                <w:sz w:val="16"/>
              </w:rPr>
              <w:t>P9715 P11709 P11715 P11716 P11759 P11761 P11852 P11854 P11855 P12098 P12101 P12147 P12275 P12336 P13602 P13609</w:t>
            </w:r>
          </w:p>
        </w:tc>
        <w:tc>
          <w:tcPr>
            <w:tcW w:w="682" w:type="dxa"/>
            <w:shd w:val="clear" w:color="auto" w:fill="auto"/>
          </w:tcPr>
          <w:p w14:paraId="055685E4"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635B3765"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3D69070B" w14:textId="77777777" w:rsidR="00AF38E9" w:rsidRPr="00FC4079" w:rsidRDefault="00AF38E9" w:rsidP="00AF38E9">
            <w:pPr>
              <w:spacing w:line="240" w:lineRule="auto"/>
              <w:rPr>
                <w:sz w:val="16"/>
              </w:rPr>
            </w:pPr>
          </w:p>
        </w:tc>
        <w:tc>
          <w:tcPr>
            <w:tcW w:w="534" w:type="dxa"/>
            <w:shd w:val="clear" w:color="auto" w:fill="auto"/>
          </w:tcPr>
          <w:p w14:paraId="013FF35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D65EE07" w14:textId="77777777" w:rsidR="00AF38E9" w:rsidRPr="00FC4079" w:rsidRDefault="00AF38E9" w:rsidP="00AF38E9">
            <w:pPr>
              <w:spacing w:line="240" w:lineRule="auto"/>
              <w:rPr>
                <w:sz w:val="16"/>
              </w:rPr>
            </w:pPr>
          </w:p>
        </w:tc>
        <w:tc>
          <w:tcPr>
            <w:tcW w:w="864" w:type="dxa"/>
            <w:shd w:val="clear" w:color="auto" w:fill="auto"/>
          </w:tcPr>
          <w:p w14:paraId="1A692B3C" w14:textId="77777777" w:rsidR="00AF38E9" w:rsidRPr="00FC4079" w:rsidRDefault="00AF38E9" w:rsidP="00AF38E9">
            <w:pPr>
              <w:spacing w:line="240" w:lineRule="auto"/>
              <w:rPr>
                <w:sz w:val="16"/>
              </w:rPr>
            </w:pPr>
          </w:p>
        </w:tc>
      </w:tr>
      <w:tr w:rsidR="00FC4079" w:rsidRPr="00FC4079" w14:paraId="11FABCC5" w14:textId="77777777" w:rsidTr="00FC4079">
        <w:tc>
          <w:tcPr>
            <w:tcW w:w="1353" w:type="dxa"/>
          </w:tcPr>
          <w:p w14:paraId="202A53B2" w14:textId="77777777" w:rsidR="00AF38E9" w:rsidRPr="00FC4079" w:rsidRDefault="00AF38E9" w:rsidP="00AF38E9">
            <w:pPr>
              <w:spacing w:line="240" w:lineRule="auto"/>
              <w:rPr>
                <w:sz w:val="16"/>
              </w:rPr>
            </w:pPr>
            <w:r w:rsidRPr="00FC4079">
              <w:rPr>
                <w:sz w:val="16"/>
              </w:rPr>
              <w:t>Adalimumab</w:t>
            </w:r>
          </w:p>
        </w:tc>
        <w:tc>
          <w:tcPr>
            <w:tcW w:w="2023" w:type="dxa"/>
          </w:tcPr>
          <w:p w14:paraId="12D992C2"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FDFCDB4" w14:textId="77777777" w:rsidR="00AF38E9" w:rsidRPr="00FC4079" w:rsidRDefault="00AF38E9" w:rsidP="00AF38E9">
            <w:pPr>
              <w:spacing w:line="240" w:lineRule="auto"/>
              <w:rPr>
                <w:sz w:val="16"/>
              </w:rPr>
            </w:pPr>
            <w:r w:rsidRPr="00FC4079">
              <w:rPr>
                <w:sz w:val="16"/>
              </w:rPr>
              <w:t>Injection</w:t>
            </w:r>
          </w:p>
        </w:tc>
        <w:tc>
          <w:tcPr>
            <w:tcW w:w="1440" w:type="dxa"/>
          </w:tcPr>
          <w:p w14:paraId="07E35932" w14:textId="77777777" w:rsidR="00AF38E9" w:rsidRPr="00FC4079" w:rsidRDefault="00AF38E9" w:rsidP="00AF38E9">
            <w:pPr>
              <w:spacing w:line="240" w:lineRule="auto"/>
              <w:rPr>
                <w:sz w:val="16"/>
              </w:rPr>
            </w:pPr>
            <w:r w:rsidRPr="00FC4079">
              <w:rPr>
                <w:sz w:val="16"/>
              </w:rPr>
              <w:t>Amgevita</w:t>
            </w:r>
          </w:p>
        </w:tc>
        <w:tc>
          <w:tcPr>
            <w:tcW w:w="534" w:type="dxa"/>
          </w:tcPr>
          <w:p w14:paraId="37E18EBC" w14:textId="77777777" w:rsidR="00AF38E9" w:rsidRPr="00FC4079" w:rsidRDefault="00AF38E9" w:rsidP="00AF38E9">
            <w:pPr>
              <w:spacing w:line="240" w:lineRule="auto"/>
              <w:rPr>
                <w:sz w:val="16"/>
              </w:rPr>
            </w:pPr>
            <w:r w:rsidRPr="00FC4079">
              <w:rPr>
                <w:sz w:val="16"/>
              </w:rPr>
              <w:t>XT</w:t>
            </w:r>
          </w:p>
        </w:tc>
        <w:tc>
          <w:tcPr>
            <w:tcW w:w="633" w:type="dxa"/>
          </w:tcPr>
          <w:p w14:paraId="632D854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645F03D4"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2C22D2B4"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4EFA1270"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AA244BA"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6E337EF1" w14:textId="77777777" w:rsidR="00AF38E9" w:rsidRPr="00FC4079" w:rsidRDefault="00AF38E9" w:rsidP="00AF38E9">
            <w:pPr>
              <w:spacing w:line="240" w:lineRule="auto"/>
              <w:rPr>
                <w:sz w:val="16"/>
              </w:rPr>
            </w:pPr>
          </w:p>
        </w:tc>
        <w:tc>
          <w:tcPr>
            <w:tcW w:w="534" w:type="dxa"/>
            <w:shd w:val="clear" w:color="auto" w:fill="auto"/>
          </w:tcPr>
          <w:p w14:paraId="4899C88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EAFC3BB" w14:textId="77777777" w:rsidR="00AF38E9" w:rsidRPr="00FC4079" w:rsidRDefault="00AF38E9" w:rsidP="00AF38E9">
            <w:pPr>
              <w:spacing w:line="240" w:lineRule="auto"/>
              <w:rPr>
                <w:sz w:val="16"/>
              </w:rPr>
            </w:pPr>
          </w:p>
        </w:tc>
        <w:tc>
          <w:tcPr>
            <w:tcW w:w="864" w:type="dxa"/>
            <w:shd w:val="clear" w:color="auto" w:fill="auto"/>
          </w:tcPr>
          <w:p w14:paraId="47F4B619" w14:textId="77777777" w:rsidR="00AF38E9" w:rsidRPr="00FC4079" w:rsidRDefault="00AF38E9" w:rsidP="00AF38E9">
            <w:pPr>
              <w:spacing w:line="240" w:lineRule="auto"/>
              <w:rPr>
                <w:sz w:val="16"/>
              </w:rPr>
            </w:pPr>
          </w:p>
        </w:tc>
      </w:tr>
      <w:tr w:rsidR="00FC4079" w:rsidRPr="00FC4079" w14:paraId="2EE4B598" w14:textId="77777777" w:rsidTr="00FC4079">
        <w:tc>
          <w:tcPr>
            <w:tcW w:w="1353" w:type="dxa"/>
          </w:tcPr>
          <w:p w14:paraId="5B288351" w14:textId="77777777" w:rsidR="00AF38E9" w:rsidRPr="00FC4079" w:rsidRDefault="00AF38E9" w:rsidP="00AF38E9">
            <w:pPr>
              <w:spacing w:line="240" w:lineRule="auto"/>
              <w:rPr>
                <w:sz w:val="16"/>
              </w:rPr>
            </w:pPr>
            <w:r w:rsidRPr="00FC4079">
              <w:rPr>
                <w:sz w:val="16"/>
              </w:rPr>
              <w:t>Adalimumab</w:t>
            </w:r>
          </w:p>
        </w:tc>
        <w:tc>
          <w:tcPr>
            <w:tcW w:w="2023" w:type="dxa"/>
          </w:tcPr>
          <w:p w14:paraId="3C42ABA5"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4BF9E06" w14:textId="77777777" w:rsidR="00AF38E9" w:rsidRPr="00FC4079" w:rsidRDefault="00AF38E9" w:rsidP="00AF38E9">
            <w:pPr>
              <w:spacing w:line="240" w:lineRule="auto"/>
              <w:rPr>
                <w:sz w:val="16"/>
              </w:rPr>
            </w:pPr>
            <w:r w:rsidRPr="00FC4079">
              <w:rPr>
                <w:sz w:val="16"/>
              </w:rPr>
              <w:t>Injection</w:t>
            </w:r>
          </w:p>
        </w:tc>
        <w:tc>
          <w:tcPr>
            <w:tcW w:w="1440" w:type="dxa"/>
          </w:tcPr>
          <w:p w14:paraId="261E3827" w14:textId="77777777" w:rsidR="00AF38E9" w:rsidRPr="00FC4079" w:rsidRDefault="00AF38E9" w:rsidP="00AF38E9">
            <w:pPr>
              <w:spacing w:line="240" w:lineRule="auto"/>
              <w:rPr>
                <w:sz w:val="16"/>
              </w:rPr>
            </w:pPr>
            <w:r w:rsidRPr="00FC4079">
              <w:rPr>
                <w:sz w:val="16"/>
              </w:rPr>
              <w:t>Amgevita</w:t>
            </w:r>
          </w:p>
        </w:tc>
        <w:tc>
          <w:tcPr>
            <w:tcW w:w="534" w:type="dxa"/>
          </w:tcPr>
          <w:p w14:paraId="705D0030" w14:textId="77777777" w:rsidR="00AF38E9" w:rsidRPr="00FC4079" w:rsidRDefault="00AF38E9" w:rsidP="00AF38E9">
            <w:pPr>
              <w:spacing w:line="240" w:lineRule="auto"/>
              <w:rPr>
                <w:sz w:val="16"/>
              </w:rPr>
            </w:pPr>
            <w:r w:rsidRPr="00FC4079">
              <w:rPr>
                <w:sz w:val="16"/>
              </w:rPr>
              <w:t>XT</w:t>
            </w:r>
          </w:p>
        </w:tc>
        <w:tc>
          <w:tcPr>
            <w:tcW w:w="633" w:type="dxa"/>
          </w:tcPr>
          <w:p w14:paraId="3ADD3157"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2BAB2D7"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5F6BD2F2"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6887CE2"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7D2BC450"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13172594" w14:textId="77777777" w:rsidR="00AF38E9" w:rsidRPr="00FC4079" w:rsidRDefault="00AF38E9" w:rsidP="00AF38E9">
            <w:pPr>
              <w:spacing w:line="240" w:lineRule="auto"/>
              <w:rPr>
                <w:sz w:val="16"/>
              </w:rPr>
            </w:pPr>
          </w:p>
        </w:tc>
        <w:tc>
          <w:tcPr>
            <w:tcW w:w="534" w:type="dxa"/>
            <w:shd w:val="clear" w:color="auto" w:fill="auto"/>
          </w:tcPr>
          <w:p w14:paraId="7A09639F"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53FC831" w14:textId="77777777" w:rsidR="00AF38E9" w:rsidRPr="00FC4079" w:rsidRDefault="00AF38E9" w:rsidP="00AF38E9">
            <w:pPr>
              <w:spacing w:line="240" w:lineRule="auto"/>
              <w:rPr>
                <w:sz w:val="16"/>
              </w:rPr>
            </w:pPr>
          </w:p>
        </w:tc>
        <w:tc>
          <w:tcPr>
            <w:tcW w:w="864" w:type="dxa"/>
            <w:shd w:val="clear" w:color="auto" w:fill="auto"/>
          </w:tcPr>
          <w:p w14:paraId="0AEFDC57" w14:textId="77777777" w:rsidR="00AF38E9" w:rsidRPr="00FC4079" w:rsidRDefault="00AF38E9" w:rsidP="00AF38E9">
            <w:pPr>
              <w:spacing w:line="240" w:lineRule="auto"/>
              <w:rPr>
                <w:sz w:val="16"/>
              </w:rPr>
            </w:pPr>
            <w:r w:rsidRPr="00FC4079">
              <w:rPr>
                <w:sz w:val="16"/>
              </w:rPr>
              <w:t>C(100)</w:t>
            </w:r>
          </w:p>
        </w:tc>
      </w:tr>
      <w:tr w:rsidR="00FC4079" w:rsidRPr="00FC4079" w14:paraId="7107045A" w14:textId="77777777" w:rsidTr="00FC4079">
        <w:tc>
          <w:tcPr>
            <w:tcW w:w="1353" w:type="dxa"/>
          </w:tcPr>
          <w:p w14:paraId="171766B5" w14:textId="77777777" w:rsidR="00AF38E9" w:rsidRPr="00FC4079" w:rsidRDefault="00AF38E9" w:rsidP="00AF38E9">
            <w:pPr>
              <w:spacing w:line="240" w:lineRule="auto"/>
              <w:rPr>
                <w:sz w:val="16"/>
              </w:rPr>
            </w:pPr>
            <w:r w:rsidRPr="00FC4079">
              <w:rPr>
                <w:sz w:val="16"/>
              </w:rPr>
              <w:t>Adalimumab</w:t>
            </w:r>
          </w:p>
        </w:tc>
        <w:tc>
          <w:tcPr>
            <w:tcW w:w="2023" w:type="dxa"/>
          </w:tcPr>
          <w:p w14:paraId="77CBE31A"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3D442DF" w14:textId="77777777" w:rsidR="00AF38E9" w:rsidRPr="00FC4079" w:rsidRDefault="00AF38E9" w:rsidP="00AF38E9">
            <w:pPr>
              <w:spacing w:line="240" w:lineRule="auto"/>
              <w:rPr>
                <w:sz w:val="16"/>
              </w:rPr>
            </w:pPr>
            <w:r w:rsidRPr="00FC4079">
              <w:rPr>
                <w:sz w:val="16"/>
              </w:rPr>
              <w:t>Injection</w:t>
            </w:r>
          </w:p>
        </w:tc>
        <w:tc>
          <w:tcPr>
            <w:tcW w:w="1440" w:type="dxa"/>
          </w:tcPr>
          <w:p w14:paraId="61164A8A" w14:textId="77777777" w:rsidR="00AF38E9" w:rsidRPr="00FC4079" w:rsidRDefault="00AF38E9" w:rsidP="00AF38E9">
            <w:pPr>
              <w:spacing w:line="240" w:lineRule="auto"/>
              <w:rPr>
                <w:sz w:val="16"/>
              </w:rPr>
            </w:pPr>
            <w:r w:rsidRPr="00FC4079">
              <w:rPr>
                <w:sz w:val="16"/>
              </w:rPr>
              <w:t>Amgevita</w:t>
            </w:r>
          </w:p>
        </w:tc>
        <w:tc>
          <w:tcPr>
            <w:tcW w:w="534" w:type="dxa"/>
          </w:tcPr>
          <w:p w14:paraId="2F366EB2" w14:textId="77777777" w:rsidR="00AF38E9" w:rsidRPr="00FC4079" w:rsidRDefault="00AF38E9" w:rsidP="00AF38E9">
            <w:pPr>
              <w:spacing w:line="240" w:lineRule="auto"/>
              <w:rPr>
                <w:sz w:val="16"/>
              </w:rPr>
            </w:pPr>
            <w:r w:rsidRPr="00FC4079">
              <w:rPr>
                <w:sz w:val="16"/>
              </w:rPr>
              <w:t>XT</w:t>
            </w:r>
          </w:p>
        </w:tc>
        <w:tc>
          <w:tcPr>
            <w:tcW w:w="633" w:type="dxa"/>
          </w:tcPr>
          <w:p w14:paraId="56415EF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4E5A57E"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190A923E"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4599023B"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9F763A2"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42B5FB4B" w14:textId="77777777" w:rsidR="00AF38E9" w:rsidRPr="00FC4079" w:rsidRDefault="00AF38E9" w:rsidP="00AF38E9">
            <w:pPr>
              <w:spacing w:line="240" w:lineRule="auto"/>
              <w:rPr>
                <w:sz w:val="16"/>
              </w:rPr>
            </w:pPr>
          </w:p>
        </w:tc>
        <w:tc>
          <w:tcPr>
            <w:tcW w:w="534" w:type="dxa"/>
            <w:shd w:val="clear" w:color="auto" w:fill="auto"/>
          </w:tcPr>
          <w:p w14:paraId="5A7643F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061B0F4A" w14:textId="77777777" w:rsidR="00AF38E9" w:rsidRPr="00FC4079" w:rsidRDefault="00AF38E9" w:rsidP="00AF38E9">
            <w:pPr>
              <w:spacing w:line="240" w:lineRule="auto"/>
              <w:rPr>
                <w:sz w:val="16"/>
              </w:rPr>
            </w:pPr>
          </w:p>
        </w:tc>
        <w:tc>
          <w:tcPr>
            <w:tcW w:w="864" w:type="dxa"/>
            <w:shd w:val="clear" w:color="auto" w:fill="auto"/>
          </w:tcPr>
          <w:p w14:paraId="57263D35" w14:textId="77777777" w:rsidR="00AF38E9" w:rsidRPr="00FC4079" w:rsidRDefault="00AF38E9" w:rsidP="00AF38E9">
            <w:pPr>
              <w:spacing w:line="240" w:lineRule="auto"/>
              <w:rPr>
                <w:sz w:val="16"/>
              </w:rPr>
            </w:pPr>
          </w:p>
        </w:tc>
      </w:tr>
      <w:tr w:rsidR="00FC4079" w:rsidRPr="00FC4079" w14:paraId="3C0C72FA" w14:textId="77777777" w:rsidTr="00FC4079">
        <w:tc>
          <w:tcPr>
            <w:tcW w:w="1353" w:type="dxa"/>
          </w:tcPr>
          <w:p w14:paraId="353ED254" w14:textId="77777777" w:rsidR="00AF38E9" w:rsidRPr="00FC4079" w:rsidRDefault="00AF38E9" w:rsidP="00AF38E9">
            <w:pPr>
              <w:spacing w:line="240" w:lineRule="auto"/>
              <w:rPr>
                <w:sz w:val="16"/>
              </w:rPr>
            </w:pPr>
            <w:r w:rsidRPr="00FC4079">
              <w:rPr>
                <w:sz w:val="16"/>
              </w:rPr>
              <w:t>Adalimumab</w:t>
            </w:r>
          </w:p>
        </w:tc>
        <w:tc>
          <w:tcPr>
            <w:tcW w:w="2023" w:type="dxa"/>
          </w:tcPr>
          <w:p w14:paraId="4617AE11"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157D9BF1" w14:textId="77777777" w:rsidR="00AF38E9" w:rsidRPr="00FC4079" w:rsidRDefault="00AF38E9" w:rsidP="00AF38E9">
            <w:pPr>
              <w:spacing w:line="240" w:lineRule="auto"/>
              <w:rPr>
                <w:sz w:val="16"/>
              </w:rPr>
            </w:pPr>
            <w:r w:rsidRPr="00FC4079">
              <w:rPr>
                <w:sz w:val="16"/>
              </w:rPr>
              <w:t>Injection</w:t>
            </w:r>
          </w:p>
        </w:tc>
        <w:tc>
          <w:tcPr>
            <w:tcW w:w="1440" w:type="dxa"/>
          </w:tcPr>
          <w:p w14:paraId="0ED43742" w14:textId="77777777" w:rsidR="00AF38E9" w:rsidRPr="00FC4079" w:rsidRDefault="00AF38E9" w:rsidP="00AF38E9">
            <w:pPr>
              <w:spacing w:line="240" w:lineRule="auto"/>
              <w:rPr>
                <w:sz w:val="16"/>
              </w:rPr>
            </w:pPr>
            <w:r w:rsidRPr="00FC4079">
              <w:rPr>
                <w:sz w:val="16"/>
              </w:rPr>
              <w:t>Amgevita</w:t>
            </w:r>
          </w:p>
        </w:tc>
        <w:tc>
          <w:tcPr>
            <w:tcW w:w="534" w:type="dxa"/>
          </w:tcPr>
          <w:p w14:paraId="7E58961F" w14:textId="77777777" w:rsidR="00AF38E9" w:rsidRPr="00FC4079" w:rsidRDefault="00AF38E9" w:rsidP="00AF38E9">
            <w:pPr>
              <w:spacing w:line="240" w:lineRule="auto"/>
              <w:rPr>
                <w:sz w:val="16"/>
              </w:rPr>
            </w:pPr>
            <w:r w:rsidRPr="00FC4079">
              <w:rPr>
                <w:sz w:val="16"/>
              </w:rPr>
              <w:t>XT</w:t>
            </w:r>
          </w:p>
        </w:tc>
        <w:tc>
          <w:tcPr>
            <w:tcW w:w="633" w:type="dxa"/>
          </w:tcPr>
          <w:p w14:paraId="2784177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18572AC"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478CF1AC"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05202E60"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E9FD904"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15553484" w14:textId="77777777" w:rsidR="00AF38E9" w:rsidRPr="00FC4079" w:rsidRDefault="00AF38E9" w:rsidP="00AF38E9">
            <w:pPr>
              <w:spacing w:line="240" w:lineRule="auto"/>
              <w:rPr>
                <w:sz w:val="16"/>
              </w:rPr>
            </w:pPr>
          </w:p>
        </w:tc>
        <w:tc>
          <w:tcPr>
            <w:tcW w:w="534" w:type="dxa"/>
            <w:shd w:val="clear" w:color="auto" w:fill="auto"/>
          </w:tcPr>
          <w:p w14:paraId="00CC591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A817BA0" w14:textId="77777777" w:rsidR="00AF38E9" w:rsidRPr="00FC4079" w:rsidRDefault="00AF38E9" w:rsidP="00AF38E9">
            <w:pPr>
              <w:spacing w:line="240" w:lineRule="auto"/>
              <w:rPr>
                <w:sz w:val="16"/>
              </w:rPr>
            </w:pPr>
          </w:p>
        </w:tc>
        <w:tc>
          <w:tcPr>
            <w:tcW w:w="864" w:type="dxa"/>
            <w:shd w:val="clear" w:color="auto" w:fill="auto"/>
          </w:tcPr>
          <w:p w14:paraId="1470878A" w14:textId="77777777" w:rsidR="00AF38E9" w:rsidRPr="00FC4079" w:rsidRDefault="00AF38E9" w:rsidP="00AF38E9">
            <w:pPr>
              <w:spacing w:line="240" w:lineRule="auto"/>
              <w:rPr>
                <w:sz w:val="16"/>
              </w:rPr>
            </w:pPr>
          </w:p>
        </w:tc>
      </w:tr>
      <w:tr w:rsidR="00FC4079" w:rsidRPr="00FC4079" w14:paraId="2D5E8495" w14:textId="77777777" w:rsidTr="00FC4079">
        <w:tc>
          <w:tcPr>
            <w:tcW w:w="1353" w:type="dxa"/>
          </w:tcPr>
          <w:p w14:paraId="44A3C35A" w14:textId="77777777" w:rsidR="00AF38E9" w:rsidRPr="00FC4079" w:rsidRDefault="00AF38E9" w:rsidP="00AF38E9">
            <w:pPr>
              <w:spacing w:line="240" w:lineRule="auto"/>
              <w:rPr>
                <w:sz w:val="16"/>
              </w:rPr>
            </w:pPr>
            <w:r w:rsidRPr="00FC4079">
              <w:rPr>
                <w:sz w:val="16"/>
              </w:rPr>
              <w:t>Adalimumab</w:t>
            </w:r>
          </w:p>
        </w:tc>
        <w:tc>
          <w:tcPr>
            <w:tcW w:w="2023" w:type="dxa"/>
          </w:tcPr>
          <w:p w14:paraId="598A2810"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242FDBE2" w14:textId="77777777" w:rsidR="00AF38E9" w:rsidRPr="00FC4079" w:rsidRDefault="00AF38E9" w:rsidP="00AF38E9">
            <w:pPr>
              <w:spacing w:line="240" w:lineRule="auto"/>
              <w:rPr>
                <w:sz w:val="16"/>
              </w:rPr>
            </w:pPr>
            <w:r w:rsidRPr="00FC4079">
              <w:rPr>
                <w:sz w:val="16"/>
              </w:rPr>
              <w:t>Injection</w:t>
            </w:r>
          </w:p>
        </w:tc>
        <w:tc>
          <w:tcPr>
            <w:tcW w:w="1440" w:type="dxa"/>
          </w:tcPr>
          <w:p w14:paraId="5B13406C" w14:textId="77777777" w:rsidR="00AF38E9" w:rsidRPr="00FC4079" w:rsidRDefault="00AF38E9" w:rsidP="00AF38E9">
            <w:pPr>
              <w:spacing w:line="240" w:lineRule="auto"/>
              <w:rPr>
                <w:sz w:val="16"/>
              </w:rPr>
            </w:pPr>
            <w:r w:rsidRPr="00FC4079">
              <w:rPr>
                <w:sz w:val="16"/>
              </w:rPr>
              <w:t>Amgevita</w:t>
            </w:r>
          </w:p>
        </w:tc>
        <w:tc>
          <w:tcPr>
            <w:tcW w:w="534" w:type="dxa"/>
          </w:tcPr>
          <w:p w14:paraId="0C9B487A" w14:textId="77777777" w:rsidR="00AF38E9" w:rsidRPr="00FC4079" w:rsidRDefault="00AF38E9" w:rsidP="00AF38E9">
            <w:pPr>
              <w:spacing w:line="240" w:lineRule="auto"/>
              <w:rPr>
                <w:sz w:val="16"/>
              </w:rPr>
            </w:pPr>
            <w:r w:rsidRPr="00FC4079">
              <w:rPr>
                <w:sz w:val="16"/>
              </w:rPr>
              <w:t>XT</w:t>
            </w:r>
          </w:p>
        </w:tc>
        <w:tc>
          <w:tcPr>
            <w:tcW w:w="633" w:type="dxa"/>
          </w:tcPr>
          <w:p w14:paraId="3C38309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2ADA4AA"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6A92FF59"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245AE142"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D807858"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549599DD" w14:textId="77777777" w:rsidR="00AF38E9" w:rsidRPr="00FC4079" w:rsidRDefault="00AF38E9" w:rsidP="00AF38E9">
            <w:pPr>
              <w:spacing w:line="240" w:lineRule="auto"/>
              <w:rPr>
                <w:sz w:val="16"/>
              </w:rPr>
            </w:pPr>
          </w:p>
        </w:tc>
        <w:tc>
          <w:tcPr>
            <w:tcW w:w="534" w:type="dxa"/>
            <w:shd w:val="clear" w:color="auto" w:fill="auto"/>
          </w:tcPr>
          <w:p w14:paraId="0A3CA19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30F92FD" w14:textId="77777777" w:rsidR="00AF38E9" w:rsidRPr="00FC4079" w:rsidRDefault="00AF38E9" w:rsidP="00AF38E9">
            <w:pPr>
              <w:spacing w:line="240" w:lineRule="auto"/>
              <w:rPr>
                <w:sz w:val="16"/>
              </w:rPr>
            </w:pPr>
          </w:p>
        </w:tc>
        <w:tc>
          <w:tcPr>
            <w:tcW w:w="864" w:type="dxa"/>
            <w:shd w:val="clear" w:color="auto" w:fill="auto"/>
          </w:tcPr>
          <w:p w14:paraId="1786E727" w14:textId="77777777" w:rsidR="00AF38E9" w:rsidRPr="00FC4079" w:rsidRDefault="00AF38E9" w:rsidP="00AF38E9">
            <w:pPr>
              <w:spacing w:line="240" w:lineRule="auto"/>
              <w:rPr>
                <w:sz w:val="16"/>
              </w:rPr>
            </w:pPr>
          </w:p>
        </w:tc>
      </w:tr>
      <w:tr w:rsidR="00FC4079" w:rsidRPr="00FC4079" w14:paraId="7D0D0EF3" w14:textId="77777777" w:rsidTr="00FC4079">
        <w:tc>
          <w:tcPr>
            <w:tcW w:w="1353" w:type="dxa"/>
          </w:tcPr>
          <w:p w14:paraId="1E111190" w14:textId="77777777" w:rsidR="00AF38E9" w:rsidRPr="00FC4079" w:rsidRDefault="00AF38E9" w:rsidP="00AF38E9">
            <w:pPr>
              <w:spacing w:line="240" w:lineRule="auto"/>
              <w:rPr>
                <w:sz w:val="16"/>
              </w:rPr>
            </w:pPr>
            <w:r w:rsidRPr="00FC4079">
              <w:rPr>
                <w:sz w:val="16"/>
              </w:rPr>
              <w:t>Adalimumab</w:t>
            </w:r>
          </w:p>
        </w:tc>
        <w:tc>
          <w:tcPr>
            <w:tcW w:w="2023" w:type="dxa"/>
          </w:tcPr>
          <w:p w14:paraId="0FDB7517"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7127BA89" w14:textId="77777777" w:rsidR="00AF38E9" w:rsidRPr="00FC4079" w:rsidRDefault="00AF38E9" w:rsidP="00AF38E9">
            <w:pPr>
              <w:spacing w:line="240" w:lineRule="auto"/>
              <w:rPr>
                <w:sz w:val="16"/>
              </w:rPr>
            </w:pPr>
            <w:r w:rsidRPr="00FC4079">
              <w:rPr>
                <w:sz w:val="16"/>
              </w:rPr>
              <w:t>Injection</w:t>
            </w:r>
          </w:p>
        </w:tc>
        <w:tc>
          <w:tcPr>
            <w:tcW w:w="1440" w:type="dxa"/>
          </w:tcPr>
          <w:p w14:paraId="1C2C090A" w14:textId="77777777" w:rsidR="00AF38E9" w:rsidRPr="00FC4079" w:rsidRDefault="00AF38E9" w:rsidP="00AF38E9">
            <w:pPr>
              <w:spacing w:line="240" w:lineRule="auto"/>
              <w:rPr>
                <w:sz w:val="16"/>
              </w:rPr>
            </w:pPr>
            <w:r w:rsidRPr="00FC4079">
              <w:rPr>
                <w:sz w:val="16"/>
              </w:rPr>
              <w:t>Amgevita</w:t>
            </w:r>
          </w:p>
        </w:tc>
        <w:tc>
          <w:tcPr>
            <w:tcW w:w="534" w:type="dxa"/>
          </w:tcPr>
          <w:p w14:paraId="6063946E" w14:textId="77777777" w:rsidR="00AF38E9" w:rsidRPr="00FC4079" w:rsidRDefault="00AF38E9" w:rsidP="00AF38E9">
            <w:pPr>
              <w:spacing w:line="240" w:lineRule="auto"/>
              <w:rPr>
                <w:sz w:val="16"/>
              </w:rPr>
            </w:pPr>
            <w:r w:rsidRPr="00FC4079">
              <w:rPr>
                <w:sz w:val="16"/>
              </w:rPr>
              <w:t>XT</w:t>
            </w:r>
          </w:p>
        </w:tc>
        <w:tc>
          <w:tcPr>
            <w:tcW w:w="633" w:type="dxa"/>
          </w:tcPr>
          <w:p w14:paraId="67422AF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076E187"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1BB6E0CC"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51DAA330"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BB3414D"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36DD1126" w14:textId="77777777" w:rsidR="00AF38E9" w:rsidRPr="00FC4079" w:rsidRDefault="00AF38E9" w:rsidP="00AF38E9">
            <w:pPr>
              <w:spacing w:line="240" w:lineRule="auto"/>
              <w:rPr>
                <w:sz w:val="16"/>
              </w:rPr>
            </w:pPr>
          </w:p>
        </w:tc>
        <w:tc>
          <w:tcPr>
            <w:tcW w:w="534" w:type="dxa"/>
            <w:shd w:val="clear" w:color="auto" w:fill="auto"/>
          </w:tcPr>
          <w:p w14:paraId="59E7A10A"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619EC5A" w14:textId="77777777" w:rsidR="00AF38E9" w:rsidRPr="00FC4079" w:rsidRDefault="00AF38E9" w:rsidP="00AF38E9">
            <w:pPr>
              <w:spacing w:line="240" w:lineRule="auto"/>
              <w:rPr>
                <w:sz w:val="16"/>
              </w:rPr>
            </w:pPr>
          </w:p>
        </w:tc>
        <w:tc>
          <w:tcPr>
            <w:tcW w:w="864" w:type="dxa"/>
            <w:shd w:val="clear" w:color="auto" w:fill="auto"/>
          </w:tcPr>
          <w:p w14:paraId="4B8D0BDE" w14:textId="77777777" w:rsidR="00AF38E9" w:rsidRPr="00FC4079" w:rsidRDefault="00AF38E9" w:rsidP="00AF38E9">
            <w:pPr>
              <w:spacing w:line="240" w:lineRule="auto"/>
              <w:rPr>
                <w:sz w:val="16"/>
              </w:rPr>
            </w:pPr>
          </w:p>
        </w:tc>
      </w:tr>
      <w:tr w:rsidR="00FC4079" w:rsidRPr="00FC4079" w14:paraId="1C7B6D7A" w14:textId="77777777" w:rsidTr="00FC4079">
        <w:tc>
          <w:tcPr>
            <w:tcW w:w="1353" w:type="dxa"/>
          </w:tcPr>
          <w:p w14:paraId="79036F2B" w14:textId="77777777" w:rsidR="00AF38E9" w:rsidRPr="00FC4079" w:rsidRDefault="00AF38E9" w:rsidP="00AF38E9">
            <w:pPr>
              <w:spacing w:line="240" w:lineRule="auto"/>
              <w:rPr>
                <w:sz w:val="16"/>
              </w:rPr>
            </w:pPr>
            <w:r w:rsidRPr="00FC4079">
              <w:rPr>
                <w:sz w:val="16"/>
              </w:rPr>
              <w:t>Adalimumab</w:t>
            </w:r>
          </w:p>
        </w:tc>
        <w:tc>
          <w:tcPr>
            <w:tcW w:w="2023" w:type="dxa"/>
          </w:tcPr>
          <w:p w14:paraId="13CCBE3C"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0AAAFC8" w14:textId="77777777" w:rsidR="00AF38E9" w:rsidRPr="00FC4079" w:rsidRDefault="00AF38E9" w:rsidP="00AF38E9">
            <w:pPr>
              <w:spacing w:line="240" w:lineRule="auto"/>
              <w:rPr>
                <w:sz w:val="16"/>
              </w:rPr>
            </w:pPr>
            <w:r w:rsidRPr="00FC4079">
              <w:rPr>
                <w:sz w:val="16"/>
              </w:rPr>
              <w:t>Injection</w:t>
            </w:r>
          </w:p>
        </w:tc>
        <w:tc>
          <w:tcPr>
            <w:tcW w:w="1440" w:type="dxa"/>
          </w:tcPr>
          <w:p w14:paraId="1F265709" w14:textId="77777777" w:rsidR="00AF38E9" w:rsidRPr="00FC4079" w:rsidRDefault="00AF38E9" w:rsidP="00AF38E9">
            <w:pPr>
              <w:spacing w:line="240" w:lineRule="auto"/>
              <w:rPr>
                <w:sz w:val="16"/>
              </w:rPr>
            </w:pPr>
            <w:r w:rsidRPr="00FC4079">
              <w:rPr>
                <w:sz w:val="16"/>
              </w:rPr>
              <w:t>Amgevita</w:t>
            </w:r>
          </w:p>
        </w:tc>
        <w:tc>
          <w:tcPr>
            <w:tcW w:w="534" w:type="dxa"/>
          </w:tcPr>
          <w:p w14:paraId="1CE5C3C5" w14:textId="77777777" w:rsidR="00AF38E9" w:rsidRPr="00FC4079" w:rsidRDefault="00AF38E9" w:rsidP="00AF38E9">
            <w:pPr>
              <w:spacing w:line="240" w:lineRule="auto"/>
              <w:rPr>
                <w:sz w:val="16"/>
              </w:rPr>
            </w:pPr>
            <w:r w:rsidRPr="00FC4079">
              <w:rPr>
                <w:sz w:val="16"/>
              </w:rPr>
              <w:t>XT</w:t>
            </w:r>
          </w:p>
        </w:tc>
        <w:tc>
          <w:tcPr>
            <w:tcW w:w="633" w:type="dxa"/>
          </w:tcPr>
          <w:p w14:paraId="35942BB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05CF7F3"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59A0E62A"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0CAABEA4"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D6043D7"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411753AA" w14:textId="77777777" w:rsidR="00AF38E9" w:rsidRPr="00FC4079" w:rsidRDefault="00AF38E9" w:rsidP="00AF38E9">
            <w:pPr>
              <w:spacing w:line="240" w:lineRule="auto"/>
              <w:rPr>
                <w:sz w:val="16"/>
              </w:rPr>
            </w:pPr>
          </w:p>
        </w:tc>
        <w:tc>
          <w:tcPr>
            <w:tcW w:w="534" w:type="dxa"/>
            <w:shd w:val="clear" w:color="auto" w:fill="auto"/>
          </w:tcPr>
          <w:p w14:paraId="36F1825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A2123EE" w14:textId="77777777" w:rsidR="00AF38E9" w:rsidRPr="00FC4079" w:rsidRDefault="00AF38E9" w:rsidP="00AF38E9">
            <w:pPr>
              <w:spacing w:line="240" w:lineRule="auto"/>
              <w:rPr>
                <w:sz w:val="16"/>
              </w:rPr>
            </w:pPr>
          </w:p>
        </w:tc>
        <w:tc>
          <w:tcPr>
            <w:tcW w:w="864" w:type="dxa"/>
            <w:shd w:val="clear" w:color="auto" w:fill="auto"/>
          </w:tcPr>
          <w:p w14:paraId="146C5EBE" w14:textId="77777777" w:rsidR="00AF38E9" w:rsidRPr="00FC4079" w:rsidRDefault="00AF38E9" w:rsidP="00AF38E9">
            <w:pPr>
              <w:spacing w:line="240" w:lineRule="auto"/>
              <w:rPr>
                <w:sz w:val="16"/>
              </w:rPr>
            </w:pPr>
            <w:r w:rsidRPr="00FC4079">
              <w:rPr>
                <w:sz w:val="16"/>
              </w:rPr>
              <w:t>C(100)</w:t>
            </w:r>
          </w:p>
        </w:tc>
      </w:tr>
      <w:tr w:rsidR="00FC4079" w:rsidRPr="00FC4079" w14:paraId="1AAA6B34" w14:textId="77777777" w:rsidTr="00FC4079">
        <w:tc>
          <w:tcPr>
            <w:tcW w:w="1353" w:type="dxa"/>
          </w:tcPr>
          <w:p w14:paraId="46239B9D" w14:textId="77777777" w:rsidR="00AF38E9" w:rsidRPr="00FC4079" w:rsidRDefault="00AF38E9" w:rsidP="00AF38E9">
            <w:pPr>
              <w:spacing w:line="240" w:lineRule="auto"/>
              <w:rPr>
                <w:sz w:val="16"/>
              </w:rPr>
            </w:pPr>
            <w:r w:rsidRPr="00FC4079">
              <w:rPr>
                <w:sz w:val="16"/>
              </w:rPr>
              <w:t>Adalimumab</w:t>
            </w:r>
          </w:p>
        </w:tc>
        <w:tc>
          <w:tcPr>
            <w:tcW w:w="2023" w:type="dxa"/>
          </w:tcPr>
          <w:p w14:paraId="5F15BC03"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5FDAA118" w14:textId="77777777" w:rsidR="00AF38E9" w:rsidRPr="00FC4079" w:rsidRDefault="00AF38E9" w:rsidP="00AF38E9">
            <w:pPr>
              <w:spacing w:line="240" w:lineRule="auto"/>
              <w:rPr>
                <w:sz w:val="16"/>
              </w:rPr>
            </w:pPr>
            <w:r w:rsidRPr="00FC4079">
              <w:rPr>
                <w:sz w:val="16"/>
              </w:rPr>
              <w:t>Injection</w:t>
            </w:r>
          </w:p>
        </w:tc>
        <w:tc>
          <w:tcPr>
            <w:tcW w:w="1440" w:type="dxa"/>
          </w:tcPr>
          <w:p w14:paraId="61630609" w14:textId="77777777" w:rsidR="00AF38E9" w:rsidRPr="00FC4079" w:rsidRDefault="00AF38E9" w:rsidP="00AF38E9">
            <w:pPr>
              <w:spacing w:line="240" w:lineRule="auto"/>
              <w:rPr>
                <w:sz w:val="16"/>
              </w:rPr>
            </w:pPr>
            <w:r w:rsidRPr="00FC4079">
              <w:rPr>
                <w:sz w:val="16"/>
              </w:rPr>
              <w:t>Amgevita</w:t>
            </w:r>
          </w:p>
        </w:tc>
        <w:tc>
          <w:tcPr>
            <w:tcW w:w="534" w:type="dxa"/>
          </w:tcPr>
          <w:p w14:paraId="2EEB6BD3" w14:textId="77777777" w:rsidR="00AF38E9" w:rsidRPr="00FC4079" w:rsidRDefault="00AF38E9" w:rsidP="00AF38E9">
            <w:pPr>
              <w:spacing w:line="240" w:lineRule="auto"/>
              <w:rPr>
                <w:sz w:val="16"/>
              </w:rPr>
            </w:pPr>
            <w:r w:rsidRPr="00FC4079">
              <w:rPr>
                <w:sz w:val="16"/>
              </w:rPr>
              <w:t>XT</w:t>
            </w:r>
          </w:p>
        </w:tc>
        <w:tc>
          <w:tcPr>
            <w:tcW w:w="633" w:type="dxa"/>
          </w:tcPr>
          <w:p w14:paraId="18944E5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C8E9E3A"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5658CE24"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27E92853"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36BCCB8C"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03D99A12" w14:textId="77777777" w:rsidR="00AF38E9" w:rsidRPr="00FC4079" w:rsidRDefault="00AF38E9" w:rsidP="00AF38E9">
            <w:pPr>
              <w:spacing w:line="240" w:lineRule="auto"/>
              <w:rPr>
                <w:sz w:val="16"/>
              </w:rPr>
            </w:pPr>
          </w:p>
        </w:tc>
        <w:tc>
          <w:tcPr>
            <w:tcW w:w="534" w:type="dxa"/>
            <w:shd w:val="clear" w:color="auto" w:fill="auto"/>
          </w:tcPr>
          <w:p w14:paraId="4DF860B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CA2D41F" w14:textId="77777777" w:rsidR="00AF38E9" w:rsidRPr="00FC4079" w:rsidRDefault="00AF38E9" w:rsidP="00AF38E9">
            <w:pPr>
              <w:spacing w:line="240" w:lineRule="auto"/>
              <w:rPr>
                <w:sz w:val="16"/>
              </w:rPr>
            </w:pPr>
          </w:p>
        </w:tc>
        <w:tc>
          <w:tcPr>
            <w:tcW w:w="864" w:type="dxa"/>
            <w:shd w:val="clear" w:color="auto" w:fill="auto"/>
          </w:tcPr>
          <w:p w14:paraId="1DB09755" w14:textId="77777777" w:rsidR="00AF38E9" w:rsidRPr="00FC4079" w:rsidRDefault="00AF38E9" w:rsidP="00AF38E9">
            <w:pPr>
              <w:spacing w:line="240" w:lineRule="auto"/>
              <w:rPr>
                <w:sz w:val="16"/>
              </w:rPr>
            </w:pPr>
          </w:p>
        </w:tc>
      </w:tr>
      <w:tr w:rsidR="00FC4079" w:rsidRPr="00FC4079" w14:paraId="07E2103E" w14:textId="77777777" w:rsidTr="00FC4079">
        <w:tc>
          <w:tcPr>
            <w:tcW w:w="1353" w:type="dxa"/>
          </w:tcPr>
          <w:p w14:paraId="16DF5CC5" w14:textId="77777777" w:rsidR="00AF38E9" w:rsidRPr="00FC4079" w:rsidRDefault="00AF38E9" w:rsidP="00AF38E9">
            <w:pPr>
              <w:spacing w:line="240" w:lineRule="auto"/>
              <w:rPr>
                <w:sz w:val="16"/>
              </w:rPr>
            </w:pPr>
            <w:r w:rsidRPr="00FC4079">
              <w:rPr>
                <w:sz w:val="16"/>
              </w:rPr>
              <w:t>Adalimumab</w:t>
            </w:r>
          </w:p>
        </w:tc>
        <w:tc>
          <w:tcPr>
            <w:tcW w:w="2023" w:type="dxa"/>
          </w:tcPr>
          <w:p w14:paraId="11F6B1DC"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4011F28E" w14:textId="77777777" w:rsidR="00AF38E9" w:rsidRPr="00FC4079" w:rsidRDefault="00AF38E9" w:rsidP="00AF38E9">
            <w:pPr>
              <w:spacing w:line="240" w:lineRule="auto"/>
              <w:rPr>
                <w:sz w:val="16"/>
              </w:rPr>
            </w:pPr>
            <w:r w:rsidRPr="00FC4079">
              <w:rPr>
                <w:sz w:val="16"/>
              </w:rPr>
              <w:t>Injection</w:t>
            </w:r>
          </w:p>
        </w:tc>
        <w:tc>
          <w:tcPr>
            <w:tcW w:w="1440" w:type="dxa"/>
          </w:tcPr>
          <w:p w14:paraId="0B92FCD1" w14:textId="77777777" w:rsidR="00AF38E9" w:rsidRPr="00FC4079" w:rsidRDefault="00AF38E9" w:rsidP="00AF38E9">
            <w:pPr>
              <w:spacing w:line="240" w:lineRule="auto"/>
              <w:rPr>
                <w:sz w:val="16"/>
              </w:rPr>
            </w:pPr>
            <w:r w:rsidRPr="00FC4079">
              <w:rPr>
                <w:sz w:val="16"/>
              </w:rPr>
              <w:t>Hadlima</w:t>
            </w:r>
          </w:p>
        </w:tc>
        <w:tc>
          <w:tcPr>
            <w:tcW w:w="534" w:type="dxa"/>
          </w:tcPr>
          <w:p w14:paraId="20F99F7E" w14:textId="77777777" w:rsidR="00AF38E9" w:rsidRPr="00FC4079" w:rsidRDefault="00AF38E9" w:rsidP="00AF38E9">
            <w:pPr>
              <w:spacing w:line="240" w:lineRule="auto"/>
              <w:rPr>
                <w:sz w:val="16"/>
              </w:rPr>
            </w:pPr>
            <w:r w:rsidRPr="00FC4079">
              <w:rPr>
                <w:sz w:val="16"/>
              </w:rPr>
              <w:t>RF</w:t>
            </w:r>
          </w:p>
        </w:tc>
        <w:tc>
          <w:tcPr>
            <w:tcW w:w="633" w:type="dxa"/>
          </w:tcPr>
          <w:p w14:paraId="236855C7"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4AF8530"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0C9570BC"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5C129E2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14A57C5"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2C160858" w14:textId="77777777" w:rsidR="00AF38E9" w:rsidRPr="00FC4079" w:rsidRDefault="00AF38E9" w:rsidP="00AF38E9">
            <w:pPr>
              <w:spacing w:line="240" w:lineRule="auto"/>
              <w:rPr>
                <w:sz w:val="16"/>
              </w:rPr>
            </w:pPr>
          </w:p>
        </w:tc>
        <w:tc>
          <w:tcPr>
            <w:tcW w:w="534" w:type="dxa"/>
            <w:shd w:val="clear" w:color="auto" w:fill="auto"/>
          </w:tcPr>
          <w:p w14:paraId="644AE166"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7B5E032" w14:textId="77777777" w:rsidR="00AF38E9" w:rsidRPr="00FC4079" w:rsidRDefault="00AF38E9" w:rsidP="00AF38E9">
            <w:pPr>
              <w:spacing w:line="240" w:lineRule="auto"/>
              <w:rPr>
                <w:sz w:val="16"/>
              </w:rPr>
            </w:pPr>
          </w:p>
        </w:tc>
        <w:tc>
          <w:tcPr>
            <w:tcW w:w="864" w:type="dxa"/>
            <w:shd w:val="clear" w:color="auto" w:fill="auto"/>
          </w:tcPr>
          <w:p w14:paraId="0766A55A" w14:textId="77777777" w:rsidR="00AF38E9" w:rsidRPr="00FC4079" w:rsidRDefault="00AF38E9" w:rsidP="00AF38E9">
            <w:pPr>
              <w:spacing w:line="240" w:lineRule="auto"/>
              <w:rPr>
                <w:sz w:val="16"/>
              </w:rPr>
            </w:pPr>
          </w:p>
        </w:tc>
      </w:tr>
      <w:tr w:rsidR="00FC4079" w:rsidRPr="00FC4079" w14:paraId="3BA4827C" w14:textId="77777777" w:rsidTr="00FC4079">
        <w:tc>
          <w:tcPr>
            <w:tcW w:w="1353" w:type="dxa"/>
          </w:tcPr>
          <w:p w14:paraId="0695C3E3" w14:textId="77777777" w:rsidR="00AF38E9" w:rsidRPr="00FC4079" w:rsidRDefault="00AF38E9" w:rsidP="00AF38E9">
            <w:pPr>
              <w:spacing w:line="240" w:lineRule="auto"/>
              <w:rPr>
                <w:sz w:val="16"/>
              </w:rPr>
            </w:pPr>
            <w:r w:rsidRPr="00FC4079">
              <w:rPr>
                <w:sz w:val="16"/>
              </w:rPr>
              <w:t>Adalimumab</w:t>
            </w:r>
          </w:p>
        </w:tc>
        <w:tc>
          <w:tcPr>
            <w:tcW w:w="2023" w:type="dxa"/>
          </w:tcPr>
          <w:p w14:paraId="3A889922"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256773A3" w14:textId="77777777" w:rsidR="00AF38E9" w:rsidRPr="00FC4079" w:rsidRDefault="00AF38E9" w:rsidP="00AF38E9">
            <w:pPr>
              <w:spacing w:line="240" w:lineRule="auto"/>
              <w:rPr>
                <w:sz w:val="16"/>
              </w:rPr>
            </w:pPr>
            <w:r w:rsidRPr="00FC4079">
              <w:rPr>
                <w:sz w:val="16"/>
              </w:rPr>
              <w:t>Injection</w:t>
            </w:r>
          </w:p>
        </w:tc>
        <w:tc>
          <w:tcPr>
            <w:tcW w:w="1440" w:type="dxa"/>
          </w:tcPr>
          <w:p w14:paraId="0CCBF63B" w14:textId="77777777" w:rsidR="00AF38E9" w:rsidRPr="00FC4079" w:rsidRDefault="00AF38E9" w:rsidP="00AF38E9">
            <w:pPr>
              <w:spacing w:line="240" w:lineRule="auto"/>
              <w:rPr>
                <w:sz w:val="16"/>
              </w:rPr>
            </w:pPr>
            <w:r w:rsidRPr="00FC4079">
              <w:rPr>
                <w:sz w:val="16"/>
              </w:rPr>
              <w:t>Hadlima</w:t>
            </w:r>
          </w:p>
        </w:tc>
        <w:tc>
          <w:tcPr>
            <w:tcW w:w="534" w:type="dxa"/>
          </w:tcPr>
          <w:p w14:paraId="07B1E9E3" w14:textId="77777777" w:rsidR="00AF38E9" w:rsidRPr="00FC4079" w:rsidRDefault="00AF38E9" w:rsidP="00AF38E9">
            <w:pPr>
              <w:spacing w:line="240" w:lineRule="auto"/>
              <w:rPr>
                <w:sz w:val="16"/>
              </w:rPr>
            </w:pPr>
            <w:r w:rsidRPr="00FC4079">
              <w:rPr>
                <w:sz w:val="16"/>
              </w:rPr>
              <w:t>RF</w:t>
            </w:r>
          </w:p>
        </w:tc>
        <w:tc>
          <w:tcPr>
            <w:tcW w:w="633" w:type="dxa"/>
          </w:tcPr>
          <w:p w14:paraId="4F6662A2"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5E2D165"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0987E2CA"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3D1423B8"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8AB167F"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668AD901" w14:textId="77777777" w:rsidR="00AF38E9" w:rsidRPr="00FC4079" w:rsidRDefault="00AF38E9" w:rsidP="00AF38E9">
            <w:pPr>
              <w:spacing w:line="240" w:lineRule="auto"/>
              <w:rPr>
                <w:sz w:val="16"/>
              </w:rPr>
            </w:pPr>
          </w:p>
        </w:tc>
        <w:tc>
          <w:tcPr>
            <w:tcW w:w="534" w:type="dxa"/>
            <w:shd w:val="clear" w:color="auto" w:fill="auto"/>
          </w:tcPr>
          <w:p w14:paraId="77B3F784"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E2B8255" w14:textId="77777777" w:rsidR="00AF38E9" w:rsidRPr="00FC4079" w:rsidRDefault="00AF38E9" w:rsidP="00AF38E9">
            <w:pPr>
              <w:spacing w:line="240" w:lineRule="auto"/>
              <w:rPr>
                <w:sz w:val="16"/>
              </w:rPr>
            </w:pPr>
          </w:p>
        </w:tc>
        <w:tc>
          <w:tcPr>
            <w:tcW w:w="864" w:type="dxa"/>
            <w:shd w:val="clear" w:color="auto" w:fill="auto"/>
          </w:tcPr>
          <w:p w14:paraId="7633C89F" w14:textId="77777777" w:rsidR="00AF38E9" w:rsidRPr="00FC4079" w:rsidRDefault="00AF38E9" w:rsidP="00AF38E9">
            <w:pPr>
              <w:spacing w:line="240" w:lineRule="auto"/>
              <w:rPr>
                <w:sz w:val="16"/>
              </w:rPr>
            </w:pPr>
            <w:r w:rsidRPr="00FC4079">
              <w:rPr>
                <w:sz w:val="16"/>
              </w:rPr>
              <w:t>C(100)</w:t>
            </w:r>
          </w:p>
        </w:tc>
      </w:tr>
      <w:tr w:rsidR="00FC4079" w:rsidRPr="00FC4079" w14:paraId="3696AC15" w14:textId="77777777" w:rsidTr="00FC4079">
        <w:tc>
          <w:tcPr>
            <w:tcW w:w="1353" w:type="dxa"/>
          </w:tcPr>
          <w:p w14:paraId="312E994D" w14:textId="77777777" w:rsidR="00AF38E9" w:rsidRPr="00FC4079" w:rsidRDefault="00AF38E9" w:rsidP="00AF38E9">
            <w:pPr>
              <w:spacing w:line="240" w:lineRule="auto"/>
              <w:rPr>
                <w:sz w:val="16"/>
              </w:rPr>
            </w:pPr>
            <w:r w:rsidRPr="00FC4079">
              <w:rPr>
                <w:sz w:val="16"/>
              </w:rPr>
              <w:t>Adalimumab</w:t>
            </w:r>
          </w:p>
        </w:tc>
        <w:tc>
          <w:tcPr>
            <w:tcW w:w="2023" w:type="dxa"/>
          </w:tcPr>
          <w:p w14:paraId="63BBF909"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D4DB4D9" w14:textId="77777777" w:rsidR="00AF38E9" w:rsidRPr="00FC4079" w:rsidRDefault="00AF38E9" w:rsidP="00AF38E9">
            <w:pPr>
              <w:spacing w:line="240" w:lineRule="auto"/>
              <w:rPr>
                <w:sz w:val="16"/>
              </w:rPr>
            </w:pPr>
            <w:r w:rsidRPr="00FC4079">
              <w:rPr>
                <w:sz w:val="16"/>
              </w:rPr>
              <w:t>Injection</w:t>
            </w:r>
          </w:p>
        </w:tc>
        <w:tc>
          <w:tcPr>
            <w:tcW w:w="1440" w:type="dxa"/>
          </w:tcPr>
          <w:p w14:paraId="691FB5DB" w14:textId="77777777" w:rsidR="00AF38E9" w:rsidRPr="00FC4079" w:rsidRDefault="00AF38E9" w:rsidP="00AF38E9">
            <w:pPr>
              <w:spacing w:line="240" w:lineRule="auto"/>
              <w:rPr>
                <w:sz w:val="16"/>
              </w:rPr>
            </w:pPr>
            <w:r w:rsidRPr="00FC4079">
              <w:rPr>
                <w:sz w:val="16"/>
              </w:rPr>
              <w:t>Hadlima</w:t>
            </w:r>
          </w:p>
        </w:tc>
        <w:tc>
          <w:tcPr>
            <w:tcW w:w="534" w:type="dxa"/>
          </w:tcPr>
          <w:p w14:paraId="00908846" w14:textId="77777777" w:rsidR="00AF38E9" w:rsidRPr="00FC4079" w:rsidRDefault="00AF38E9" w:rsidP="00AF38E9">
            <w:pPr>
              <w:spacing w:line="240" w:lineRule="auto"/>
              <w:rPr>
                <w:sz w:val="16"/>
              </w:rPr>
            </w:pPr>
            <w:r w:rsidRPr="00FC4079">
              <w:rPr>
                <w:sz w:val="16"/>
              </w:rPr>
              <w:t>RF</w:t>
            </w:r>
          </w:p>
        </w:tc>
        <w:tc>
          <w:tcPr>
            <w:tcW w:w="633" w:type="dxa"/>
          </w:tcPr>
          <w:p w14:paraId="43C8A69E"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3ACD64B"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18A5A07D"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250A9974"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2ADB9E7"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7DC1A6AF" w14:textId="77777777" w:rsidR="00AF38E9" w:rsidRPr="00FC4079" w:rsidRDefault="00AF38E9" w:rsidP="00AF38E9">
            <w:pPr>
              <w:spacing w:line="240" w:lineRule="auto"/>
              <w:rPr>
                <w:sz w:val="16"/>
              </w:rPr>
            </w:pPr>
          </w:p>
        </w:tc>
        <w:tc>
          <w:tcPr>
            <w:tcW w:w="534" w:type="dxa"/>
            <w:shd w:val="clear" w:color="auto" w:fill="auto"/>
          </w:tcPr>
          <w:p w14:paraId="09248AA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9E6EA20" w14:textId="77777777" w:rsidR="00AF38E9" w:rsidRPr="00FC4079" w:rsidRDefault="00AF38E9" w:rsidP="00AF38E9">
            <w:pPr>
              <w:spacing w:line="240" w:lineRule="auto"/>
              <w:rPr>
                <w:sz w:val="16"/>
              </w:rPr>
            </w:pPr>
          </w:p>
        </w:tc>
        <w:tc>
          <w:tcPr>
            <w:tcW w:w="864" w:type="dxa"/>
            <w:shd w:val="clear" w:color="auto" w:fill="auto"/>
          </w:tcPr>
          <w:p w14:paraId="0AB0AAD7" w14:textId="77777777" w:rsidR="00AF38E9" w:rsidRPr="00FC4079" w:rsidRDefault="00AF38E9" w:rsidP="00AF38E9">
            <w:pPr>
              <w:spacing w:line="240" w:lineRule="auto"/>
              <w:rPr>
                <w:sz w:val="16"/>
              </w:rPr>
            </w:pPr>
          </w:p>
        </w:tc>
      </w:tr>
      <w:tr w:rsidR="00FC4079" w:rsidRPr="00FC4079" w14:paraId="6CB40888" w14:textId="77777777" w:rsidTr="00FC4079">
        <w:tc>
          <w:tcPr>
            <w:tcW w:w="1353" w:type="dxa"/>
          </w:tcPr>
          <w:p w14:paraId="4D548163" w14:textId="77777777" w:rsidR="00AF38E9" w:rsidRPr="00FC4079" w:rsidRDefault="00AF38E9" w:rsidP="00AF38E9">
            <w:pPr>
              <w:spacing w:line="240" w:lineRule="auto"/>
              <w:rPr>
                <w:sz w:val="16"/>
              </w:rPr>
            </w:pPr>
            <w:r w:rsidRPr="00FC4079">
              <w:rPr>
                <w:sz w:val="16"/>
              </w:rPr>
              <w:t>Adalimumab</w:t>
            </w:r>
          </w:p>
        </w:tc>
        <w:tc>
          <w:tcPr>
            <w:tcW w:w="2023" w:type="dxa"/>
          </w:tcPr>
          <w:p w14:paraId="3DF4920D"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A93C374" w14:textId="77777777" w:rsidR="00AF38E9" w:rsidRPr="00FC4079" w:rsidRDefault="00AF38E9" w:rsidP="00AF38E9">
            <w:pPr>
              <w:spacing w:line="240" w:lineRule="auto"/>
              <w:rPr>
                <w:sz w:val="16"/>
              </w:rPr>
            </w:pPr>
            <w:r w:rsidRPr="00FC4079">
              <w:rPr>
                <w:sz w:val="16"/>
              </w:rPr>
              <w:t>Injection</w:t>
            </w:r>
          </w:p>
        </w:tc>
        <w:tc>
          <w:tcPr>
            <w:tcW w:w="1440" w:type="dxa"/>
          </w:tcPr>
          <w:p w14:paraId="41BE24F6" w14:textId="77777777" w:rsidR="00AF38E9" w:rsidRPr="00FC4079" w:rsidRDefault="00AF38E9" w:rsidP="00AF38E9">
            <w:pPr>
              <w:spacing w:line="240" w:lineRule="auto"/>
              <w:rPr>
                <w:sz w:val="16"/>
              </w:rPr>
            </w:pPr>
            <w:r w:rsidRPr="00FC4079">
              <w:rPr>
                <w:sz w:val="16"/>
              </w:rPr>
              <w:t>Hadlima</w:t>
            </w:r>
          </w:p>
        </w:tc>
        <w:tc>
          <w:tcPr>
            <w:tcW w:w="534" w:type="dxa"/>
          </w:tcPr>
          <w:p w14:paraId="369CD9D1" w14:textId="77777777" w:rsidR="00AF38E9" w:rsidRPr="00FC4079" w:rsidRDefault="00AF38E9" w:rsidP="00AF38E9">
            <w:pPr>
              <w:spacing w:line="240" w:lineRule="auto"/>
              <w:rPr>
                <w:sz w:val="16"/>
              </w:rPr>
            </w:pPr>
            <w:r w:rsidRPr="00FC4079">
              <w:rPr>
                <w:sz w:val="16"/>
              </w:rPr>
              <w:t>RF</w:t>
            </w:r>
          </w:p>
        </w:tc>
        <w:tc>
          <w:tcPr>
            <w:tcW w:w="633" w:type="dxa"/>
          </w:tcPr>
          <w:p w14:paraId="3A5D08B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E23E32B"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61CEB32C"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51BC94E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AA9F7D4"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75954E8A" w14:textId="77777777" w:rsidR="00AF38E9" w:rsidRPr="00FC4079" w:rsidRDefault="00AF38E9" w:rsidP="00AF38E9">
            <w:pPr>
              <w:spacing w:line="240" w:lineRule="auto"/>
              <w:rPr>
                <w:sz w:val="16"/>
              </w:rPr>
            </w:pPr>
          </w:p>
        </w:tc>
        <w:tc>
          <w:tcPr>
            <w:tcW w:w="534" w:type="dxa"/>
            <w:shd w:val="clear" w:color="auto" w:fill="auto"/>
          </w:tcPr>
          <w:p w14:paraId="7BF2EBC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14B5369" w14:textId="77777777" w:rsidR="00AF38E9" w:rsidRPr="00FC4079" w:rsidRDefault="00AF38E9" w:rsidP="00AF38E9">
            <w:pPr>
              <w:spacing w:line="240" w:lineRule="auto"/>
              <w:rPr>
                <w:sz w:val="16"/>
              </w:rPr>
            </w:pPr>
          </w:p>
        </w:tc>
        <w:tc>
          <w:tcPr>
            <w:tcW w:w="864" w:type="dxa"/>
            <w:shd w:val="clear" w:color="auto" w:fill="auto"/>
          </w:tcPr>
          <w:p w14:paraId="31CBA635" w14:textId="77777777" w:rsidR="00AF38E9" w:rsidRPr="00FC4079" w:rsidRDefault="00AF38E9" w:rsidP="00AF38E9">
            <w:pPr>
              <w:spacing w:line="240" w:lineRule="auto"/>
              <w:rPr>
                <w:sz w:val="16"/>
              </w:rPr>
            </w:pPr>
          </w:p>
        </w:tc>
      </w:tr>
      <w:tr w:rsidR="00FC4079" w:rsidRPr="00FC4079" w14:paraId="19712149" w14:textId="77777777" w:rsidTr="00FC4079">
        <w:tc>
          <w:tcPr>
            <w:tcW w:w="1353" w:type="dxa"/>
          </w:tcPr>
          <w:p w14:paraId="51B83BF9" w14:textId="77777777" w:rsidR="00AF38E9" w:rsidRPr="00FC4079" w:rsidRDefault="00AF38E9" w:rsidP="00AF38E9">
            <w:pPr>
              <w:spacing w:line="240" w:lineRule="auto"/>
              <w:rPr>
                <w:sz w:val="16"/>
              </w:rPr>
            </w:pPr>
            <w:r w:rsidRPr="00FC4079">
              <w:rPr>
                <w:sz w:val="16"/>
              </w:rPr>
              <w:t>Adalimumab</w:t>
            </w:r>
          </w:p>
        </w:tc>
        <w:tc>
          <w:tcPr>
            <w:tcW w:w="2023" w:type="dxa"/>
          </w:tcPr>
          <w:p w14:paraId="23E18EF5"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1F361C21" w14:textId="77777777" w:rsidR="00AF38E9" w:rsidRPr="00FC4079" w:rsidRDefault="00AF38E9" w:rsidP="00AF38E9">
            <w:pPr>
              <w:spacing w:line="240" w:lineRule="auto"/>
              <w:rPr>
                <w:sz w:val="16"/>
              </w:rPr>
            </w:pPr>
            <w:r w:rsidRPr="00FC4079">
              <w:rPr>
                <w:sz w:val="16"/>
              </w:rPr>
              <w:t>Injection</w:t>
            </w:r>
          </w:p>
        </w:tc>
        <w:tc>
          <w:tcPr>
            <w:tcW w:w="1440" w:type="dxa"/>
          </w:tcPr>
          <w:p w14:paraId="79E1F0A2" w14:textId="77777777" w:rsidR="00AF38E9" w:rsidRPr="00FC4079" w:rsidRDefault="00AF38E9" w:rsidP="00AF38E9">
            <w:pPr>
              <w:spacing w:line="240" w:lineRule="auto"/>
              <w:rPr>
                <w:sz w:val="16"/>
              </w:rPr>
            </w:pPr>
            <w:r w:rsidRPr="00FC4079">
              <w:rPr>
                <w:sz w:val="16"/>
              </w:rPr>
              <w:t>Hadlima</w:t>
            </w:r>
          </w:p>
        </w:tc>
        <w:tc>
          <w:tcPr>
            <w:tcW w:w="534" w:type="dxa"/>
          </w:tcPr>
          <w:p w14:paraId="6BD95E1A" w14:textId="77777777" w:rsidR="00AF38E9" w:rsidRPr="00FC4079" w:rsidRDefault="00AF38E9" w:rsidP="00AF38E9">
            <w:pPr>
              <w:spacing w:line="240" w:lineRule="auto"/>
              <w:rPr>
                <w:sz w:val="16"/>
              </w:rPr>
            </w:pPr>
            <w:r w:rsidRPr="00FC4079">
              <w:rPr>
                <w:sz w:val="16"/>
              </w:rPr>
              <w:t>RF</w:t>
            </w:r>
          </w:p>
        </w:tc>
        <w:tc>
          <w:tcPr>
            <w:tcW w:w="633" w:type="dxa"/>
          </w:tcPr>
          <w:p w14:paraId="0CFBF0F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8585F18"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3144DF01"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3A2C078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62A6C10"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6480725C" w14:textId="77777777" w:rsidR="00AF38E9" w:rsidRPr="00FC4079" w:rsidRDefault="00AF38E9" w:rsidP="00AF38E9">
            <w:pPr>
              <w:spacing w:line="240" w:lineRule="auto"/>
              <w:rPr>
                <w:sz w:val="16"/>
              </w:rPr>
            </w:pPr>
          </w:p>
        </w:tc>
        <w:tc>
          <w:tcPr>
            <w:tcW w:w="534" w:type="dxa"/>
            <w:shd w:val="clear" w:color="auto" w:fill="auto"/>
          </w:tcPr>
          <w:p w14:paraId="2EB0176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47DA38E" w14:textId="77777777" w:rsidR="00AF38E9" w:rsidRPr="00FC4079" w:rsidRDefault="00AF38E9" w:rsidP="00AF38E9">
            <w:pPr>
              <w:spacing w:line="240" w:lineRule="auto"/>
              <w:rPr>
                <w:sz w:val="16"/>
              </w:rPr>
            </w:pPr>
          </w:p>
        </w:tc>
        <w:tc>
          <w:tcPr>
            <w:tcW w:w="864" w:type="dxa"/>
            <w:shd w:val="clear" w:color="auto" w:fill="auto"/>
          </w:tcPr>
          <w:p w14:paraId="52F844B8" w14:textId="77777777" w:rsidR="00AF38E9" w:rsidRPr="00FC4079" w:rsidRDefault="00AF38E9" w:rsidP="00AF38E9">
            <w:pPr>
              <w:spacing w:line="240" w:lineRule="auto"/>
              <w:rPr>
                <w:sz w:val="16"/>
              </w:rPr>
            </w:pPr>
          </w:p>
        </w:tc>
      </w:tr>
      <w:tr w:rsidR="00FC4079" w:rsidRPr="00FC4079" w14:paraId="134CBDD4" w14:textId="77777777" w:rsidTr="00FC4079">
        <w:tc>
          <w:tcPr>
            <w:tcW w:w="1353" w:type="dxa"/>
          </w:tcPr>
          <w:p w14:paraId="2416AA37" w14:textId="77777777" w:rsidR="00AF38E9" w:rsidRPr="00FC4079" w:rsidRDefault="00AF38E9" w:rsidP="00AF38E9">
            <w:pPr>
              <w:spacing w:line="240" w:lineRule="auto"/>
              <w:rPr>
                <w:sz w:val="16"/>
              </w:rPr>
            </w:pPr>
            <w:r w:rsidRPr="00FC4079">
              <w:rPr>
                <w:sz w:val="16"/>
              </w:rPr>
              <w:t>Adalimumab</w:t>
            </w:r>
          </w:p>
        </w:tc>
        <w:tc>
          <w:tcPr>
            <w:tcW w:w="2023" w:type="dxa"/>
          </w:tcPr>
          <w:p w14:paraId="148CB868"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758B18A3" w14:textId="77777777" w:rsidR="00AF38E9" w:rsidRPr="00FC4079" w:rsidRDefault="00AF38E9" w:rsidP="00AF38E9">
            <w:pPr>
              <w:spacing w:line="240" w:lineRule="auto"/>
              <w:rPr>
                <w:sz w:val="16"/>
              </w:rPr>
            </w:pPr>
            <w:r w:rsidRPr="00FC4079">
              <w:rPr>
                <w:sz w:val="16"/>
              </w:rPr>
              <w:t>Injection</w:t>
            </w:r>
          </w:p>
        </w:tc>
        <w:tc>
          <w:tcPr>
            <w:tcW w:w="1440" w:type="dxa"/>
          </w:tcPr>
          <w:p w14:paraId="743D2185" w14:textId="77777777" w:rsidR="00AF38E9" w:rsidRPr="00FC4079" w:rsidRDefault="00AF38E9" w:rsidP="00AF38E9">
            <w:pPr>
              <w:spacing w:line="240" w:lineRule="auto"/>
              <w:rPr>
                <w:sz w:val="16"/>
              </w:rPr>
            </w:pPr>
            <w:r w:rsidRPr="00FC4079">
              <w:rPr>
                <w:sz w:val="16"/>
              </w:rPr>
              <w:t>Hadlima</w:t>
            </w:r>
          </w:p>
        </w:tc>
        <w:tc>
          <w:tcPr>
            <w:tcW w:w="534" w:type="dxa"/>
          </w:tcPr>
          <w:p w14:paraId="683BD257" w14:textId="77777777" w:rsidR="00AF38E9" w:rsidRPr="00FC4079" w:rsidRDefault="00AF38E9" w:rsidP="00AF38E9">
            <w:pPr>
              <w:spacing w:line="240" w:lineRule="auto"/>
              <w:rPr>
                <w:sz w:val="16"/>
              </w:rPr>
            </w:pPr>
            <w:r w:rsidRPr="00FC4079">
              <w:rPr>
                <w:sz w:val="16"/>
              </w:rPr>
              <w:t>RF</w:t>
            </w:r>
          </w:p>
        </w:tc>
        <w:tc>
          <w:tcPr>
            <w:tcW w:w="633" w:type="dxa"/>
          </w:tcPr>
          <w:p w14:paraId="5A014A8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E948DE7"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2414E2F6"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5053BD9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79C91CF"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C929123" w14:textId="77777777" w:rsidR="00AF38E9" w:rsidRPr="00FC4079" w:rsidRDefault="00AF38E9" w:rsidP="00AF38E9">
            <w:pPr>
              <w:spacing w:line="240" w:lineRule="auto"/>
              <w:rPr>
                <w:sz w:val="16"/>
              </w:rPr>
            </w:pPr>
          </w:p>
        </w:tc>
        <w:tc>
          <w:tcPr>
            <w:tcW w:w="534" w:type="dxa"/>
            <w:shd w:val="clear" w:color="auto" w:fill="auto"/>
          </w:tcPr>
          <w:p w14:paraId="6DD6A482"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E72034A" w14:textId="77777777" w:rsidR="00AF38E9" w:rsidRPr="00FC4079" w:rsidRDefault="00AF38E9" w:rsidP="00AF38E9">
            <w:pPr>
              <w:spacing w:line="240" w:lineRule="auto"/>
              <w:rPr>
                <w:sz w:val="16"/>
              </w:rPr>
            </w:pPr>
          </w:p>
        </w:tc>
        <w:tc>
          <w:tcPr>
            <w:tcW w:w="864" w:type="dxa"/>
            <w:shd w:val="clear" w:color="auto" w:fill="auto"/>
          </w:tcPr>
          <w:p w14:paraId="56F515A8" w14:textId="77777777" w:rsidR="00AF38E9" w:rsidRPr="00FC4079" w:rsidRDefault="00AF38E9" w:rsidP="00AF38E9">
            <w:pPr>
              <w:spacing w:line="240" w:lineRule="auto"/>
              <w:rPr>
                <w:sz w:val="16"/>
              </w:rPr>
            </w:pPr>
          </w:p>
        </w:tc>
      </w:tr>
      <w:tr w:rsidR="00FC4079" w:rsidRPr="00FC4079" w14:paraId="68D1C84C" w14:textId="77777777" w:rsidTr="00FC4079">
        <w:tc>
          <w:tcPr>
            <w:tcW w:w="1353" w:type="dxa"/>
          </w:tcPr>
          <w:p w14:paraId="021B21CC" w14:textId="77777777" w:rsidR="00AF38E9" w:rsidRPr="00FC4079" w:rsidRDefault="00AF38E9" w:rsidP="00AF38E9">
            <w:pPr>
              <w:spacing w:line="240" w:lineRule="auto"/>
              <w:rPr>
                <w:sz w:val="16"/>
              </w:rPr>
            </w:pPr>
            <w:r w:rsidRPr="00FC4079">
              <w:rPr>
                <w:sz w:val="16"/>
              </w:rPr>
              <w:t>Adalimumab</w:t>
            </w:r>
          </w:p>
        </w:tc>
        <w:tc>
          <w:tcPr>
            <w:tcW w:w="2023" w:type="dxa"/>
          </w:tcPr>
          <w:p w14:paraId="65EC2FED"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0F7865F" w14:textId="77777777" w:rsidR="00AF38E9" w:rsidRPr="00FC4079" w:rsidRDefault="00AF38E9" w:rsidP="00AF38E9">
            <w:pPr>
              <w:spacing w:line="240" w:lineRule="auto"/>
              <w:rPr>
                <w:sz w:val="16"/>
              </w:rPr>
            </w:pPr>
            <w:r w:rsidRPr="00FC4079">
              <w:rPr>
                <w:sz w:val="16"/>
              </w:rPr>
              <w:t>Injection</w:t>
            </w:r>
          </w:p>
        </w:tc>
        <w:tc>
          <w:tcPr>
            <w:tcW w:w="1440" w:type="dxa"/>
          </w:tcPr>
          <w:p w14:paraId="22EAAAE1" w14:textId="77777777" w:rsidR="00AF38E9" w:rsidRPr="00FC4079" w:rsidRDefault="00AF38E9" w:rsidP="00AF38E9">
            <w:pPr>
              <w:spacing w:line="240" w:lineRule="auto"/>
              <w:rPr>
                <w:sz w:val="16"/>
              </w:rPr>
            </w:pPr>
            <w:r w:rsidRPr="00FC4079">
              <w:rPr>
                <w:sz w:val="16"/>
              </w:rPr>
              <w:t>Hadlima</w:t>
            </w:r>
          </w:p>
        </w:tc>
        <w:tc>
          <w:tcPr>
            <w:tcW w:w="534" w:type="dxa"/>
          </w:tcPr>
          <w:p w14:paraId="1FAA2E57" w14:textId="77777777" w:rsidR="00AF38E9" w:rsidRPr="00FC4079" w:rsidRDefault="00AF38E9" w:rsidP="00AF38E9">
            <w:pPr>
              <w:spacing w:line="240" w:lineRule="auto"/>
              <w:rPr>
                <w:sz w:val="16"/>
              </w:rPr>
            </w:pPr>
            <w:r w:rsidRPr="00FC4079">
              <w:rPr>
                <w:sz w:val="16"/>
              </w:rPr>
              <w:t>RF</w:t>
            </w:r>
          </w:p>
        </w:tc>
        <w:tc>
          <w:tcPr>
            <w:tcW w:w="633" w:type="dxa"/>
          </w:tcPr>
          <w:p w14:paraId="5EC086B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AFCDC6C"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71A0C8B7"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4040F82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77C20AC"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FFE24AE" w14:textId="77777777" w:rsidR="00AF38E9" w:rsidRPr="00FC4079" w:rsidRDefault="00AF38E9" w:rsidP="00AF38E9">
            <w:pPr>
              <w:spacing w:line="240" w:lineRule="auto"/>
              <w:rPr>
                <w:sz w:val="16"/>
              </w:rPr>
            </w:pPr>
          </w:p>
        </w:tc>
        <w:tc>
          <w:tcPr>
            <w:tcW w:w="534" w:type="dxa"/>
            <w:shd w:val="clear" w:color="auto" w:fill="auto"/>
          </w:tcPr>
          <w:p w14:paraId="23D1D18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360B363" w14:textId="77777777" w:rsidR="00AF38E9" w:rsidRPr="00FC4079" w:rsidRDefault="00AF38E9" w:rsidP="00AF38E9">
            <w:pPr>
              <w:spacing w:line="240" w:lineRule="auto"/>
              <w:rPr>
                <w:sz w:val="16"/>
              </w:rPr>
            </w:pPr>
          </w:p>
        </w:tc>
        <w:tc>
          <w:tcPr>
            <w:tcW w:w="864" w:type="dxa"/>
            <w:shd w:val="clear" w:color="auto" w:fill="auto"/>
          </w:tcPr>
          <w:p w14:paraId="6FCEBA66" w14:textId="77777777" w:rsidR="00AF38E9" w:rsidRPr="00FC4079" w:rsidRDefault="00AF38E9" w:rsidP="00AF38E9">
            <w:pPr>
              <w:spacing w:line="240" w:lineRule="auto"/>
              <w:rPr>
                <w:sz w:val="16"/>
              </w:rPr>
            </w:pPr>
            <w:r w:rsidRPr="00FC4079">
              <w:rPr>
                <w:sz w:val="16"/>
              </w:rPr>
              <w:t>C(100)</w:t>
            </w:r>
          </w:p>
        </w:tc>
      </w:tr>
      <w:tr w:rsidR="00FC4079" w:rsidRPr="00FC4079" w14:paraId="0744EF19" w14:textId="77777777" w:rsidTr="00FC4079">
        <w:tc>
          <w:tcPr>
            <w:tcW w:w="1353" w:type="dxa"/>
          </w:tcPr>
          <w:p w14:paraId="52FE0584" w14:textId="77777777" w:rsidR="00AF38E9" w:rsidRPr="00FC4079" w:rsidRDefault="00AF38E9" w:rsidP="00AF38E9">
            <w:pPr>
              <w:spacing w:line="240" w:lineRule="auto"/>
              <w:rPr>
                <w:sz w:val="16"/>
              </w:rPr>
            </w:pPr>
            <w:r w:rsidRPr="00FC4079">
              <w:rPr>
                <w:sz w:val="16"/>
              </w:rPr>
              <w:t>Adalimumab</w:t>
            </w:r>
          </w:p>
        </w:tc>
        <w:tc>
          <w:tcPr>
            <w:tcW w:w="2023" w:type="dxa"/>
          </w:tcPr>
          <w:p w14:paraId="76268718"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F19A45F" w14:textId="77777777" w:rsidR="00AF38E9" w:rsidRPr="00FC4079" w:rsidRDefault="00AF38E9" w:rsidP="00AF38E9">
            <w:pPr>
              <w:spacing w:line="240" w:lineRule="auto"/>
              <w:rPr>
                <w:sz w:val="16"/>
              </w:rPr>
            </w:pPr>
            <w:r w:rsidRPr="00FC4079">
              <w:rPr>
                <w:sz w:val="16"/>
              </w:rPr>
              <w:t>Injection</w:t>
            </w:r>
          </w:p>
        </w:tc>
        <w:tc>
          <w:tcPr>
            <w:tcW w:w="1440" w:type="dxa"/>
          </w:tcPr>
          <w:p w14:paraId="55C3A5B4" w14:textId="77777777" w:rsidR="00AF38E9" w:rsidRPr="00FC4079" w:rsidRDefault="00AF38E9" w:rsidP="00AF38E9">
            <w:pPr>
              <w:spacing w:line="240" w:lineRule="auto"/>
              <w:rPr>
                <w:sz w:val="16"/>
              </w:rPr>
            </w:pPr>
            <w:r w:rsidRPr="00FC4079">
              <w:rPr>
                <w:sz w:val="16"/>
              </w:rPr>
              <w:t>Hadlima</w:t>
            </w:r>
          </w:p>
        </w:tc>
        <w:tc>
          <w:tcPr>
            <w:tcW w:w="534" w:type="dxa"/>
          </w:tcPr>
          <w:p w14:paraId="4DB8D863" w14:textId="77777777" w:rsidR="00AF38E9" w:rsidRPr="00FC4079" w:rsidRDefault="00AF38E9" w:rsidP="00AF38E9">
            <w:pPr>
              <w:spacing w:line="240" w:lineRule="auto"/>
              <w:rPr>
                <w:sz w:val="16"/>
              </w:rPr>
            </w:pPr>
            <w:r w:rsidRPr="00FC4079">
              <w:rPr>
                <w:sz w:val="16"/>
              </w:rPr>
              <w:t>RF</w:t>
            </w:r>
          </w:p>
        </w:tc>
        <w:tc>
          <w:tcPr>
            <w:tcW w:w="633" w:type="dxa"/>
          </w:tcPr>
          <w:p w14:paraId="47521A5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3C872CA"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2BE86F4C"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0F028E21"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70134175"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2DC30B8F" w14:textId="77777777" w:rsidR="00AF38E9" w:rsidRPr="00FC4079" w:rsidRDefault="00AF38E9" w:rsidP="00AF38E9">
            <w:pPr>
              <w:spacing w:line="240" w:lineRule="auto"/>
              <w:rPr>
                <w:sz w:val="16"/>
              </w:rPr>
            </w:pPr>
          </w:p>
        </w:tc>
        <w:tc>
          <w:tcPr>
            <w:tcW w:w="534" w:type="dxa"/>
            <w:shd w:val="clear" w:color="auto" w:fill="auto"/>
          </w:tcPr>
          <w:p w14:paraId="2E9F2FB6"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BF62CE3" w14:textId="77777777" w:rsidR="00AF38E9" w:rsidRPr="00FC4079" w:rsidRDefault="00AF38E9" w:rsidP="00AF38E9">
            <w:pPr>
              <w:spacing w:line="240" w:lineRule="auto"/>
              <w:rPr>
                <w:sz w:val="16"/>
              </w:rPr>
            </w:pPr>
          </w:p>
        </w:tc>
        <w:tc>
          <w:tcPr>
            <w:tcW w:w="864" w:type="dxa"/>
            <w:shd w:val="clear" w:color="auto" w:fill="auto"/>
          </w:tcPr>
          <w:p w14:paraId="1E24DD27" w14:textId="77777777" w:rsidR="00AF38E9" w:rsidRPr="00FC4079" w:rsidRDefault="00AF38E9" w:rsidP="00AF38E9">
            <w:pPr>
              <w:spacing w:line="240" w:lineRule="auto"/>
              <w:rPr>
                <w:sz w:val="16"/>
              </w:rPr>
            </w:pPr>
          </w:p>
        </w:tc>
      </w:tr>
      <w:tr w:rsidR="00FC4079" w:rsidRPr="00FC4079" w14:paraId="265F9AEE" w14:textId="77777777" w:rsidTr="00FC4079">
        <w:tc>
          <w:tcPr>
            <w:tcW w:w="1353" w:type="dxa"/>
          </w:tcPr>
          <w:p w14:paraId="7A9541F5" w14:textId="77777777" w:rsidR="00AF38E9" w:rsidRPr="00FC4079" w:rsidRDefault="00AF38E9" w:rsidP="00AF38E9">
            <w:pPr>
              <w:spacing w:line="240" w:lineRule="auto"/>
              <w:rPr>
                <w:sz w:val="16"/>
              </w:rPr>
            </w:pPr>
            <w:r w:rsidRPr="00FC4079">
              <w:rPr>
                <w:sz w:val="16"/>
              </w:rPr>
              <w:t>Adalimumab</w:t>
            </w:r>
          </w:p>
        </w:tc>
        <w:tc>
          <w:tcPr>
            <w:tcW w:w="2023" w:type="dxa"/>
          </w:tcPr>
          <w:p w14:paraId="4B1056D4"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4CDFE28C" w14:textId="77777777" w:rsidR="00AF38E9" w:rsidRPr="00FC4079" w:rsidRDefault="00AF38E9" w:rsidP="00AF38E9">
            <w:pPr>
              <w:spacing w:line="240" w:lineRule="auto"/>
              <w:rPr>
                <w:sz w:val="16"/>
              </w:rPr>
            </w:pPr>
            <w:r w:rsidRPr="00FC4079">
              <w:rPr>
                <w:sz w:val="16"/>
              </w:rPr>
              <w:t>Injection</w:t>
            </w:r>
          </w:p>
        </w:tc>
        <w:tc>
          <w:tcPr>
            <w:tcW w:w="1440" w:type="dxa"/>
          </w:tcPr>
          <w:p w14:paraId="44030567" w14:textId="77777777" w:rsidR="00AF38E9" w:rsidRPr="00FC4079" w:rsidRDefault="00AF38E9" w:rsidP="00AF38E9">
            <w:pPr>
              <w:spacing w:line="240" w:lineRule="auto"/>
              <w:rPr>
                <w:sz w:val="16"/>
              </w:rPr>
            </w:pPr>
            <w:r w:rsidRPr="00FC4079">
              <w:rPr>
                <w:sz w:val="16"/>
              </w:rPr>
              <w:t>Hyrimoz</w:t>
            </w:r>
          </w:p>
        </w:tc>
        <w:tc>
          <w:tcPr>
            <w:tcW w:w="534" w:type="dxa"/>
          </w:tcPr>
          <w:p w14:paraId="42F31383" w14:textId="77777777" w:rsidR="00AF38E9" w:rsidRPr="00FC4079" w:rsidRDefault="00AF38E9" w:rsidP="00AF38E9">
            <w:pPr>
              <w:spacing w:line="240" w:lineRule="auto"/>
              <w:rPr>
                <w:sz w:val="16"/>
              </w:rPr>
            </w:pPr>
            <w:r w:rsidRPr="00FC4079">
              <w:rPr>
                <w:sz w:val="16"/>
              </w:rPr>
              <w:t>SZ</w:t>
            </w:r>
          </w:p>
        </w:tc>
        <w:tc>
          <w:tcPr>
            <w:tcW w:w="633" w:type="dxa"/>
          </w:tcPr>
          <w:p w14:paraId="0240734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D93AA88"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25021CA5"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5D11AC7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A118EB3"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5E9C111D" w14:textId="77777777" w:rsidR="00AF38E9" w:rsidRPr="00FC4079" w:rsidRDefault="00AF38E9" w:rsidP="00AF38E9">
            <w:pPr>
              <w:spacing w:line="240" w:lineRule="auto"/>
              <w:rPr>
                <w:sz w:val="16"/>
              </w:rPr>
            </w:pPr>
          </w:p>
        </w:tc>
        <w:tc>
          <w:tcPr>
            <w:tcW w:w="534" w:type="dxa"/>
            <w:shd w:val="clear" w:color="auto" w:fill="auto"/>
          </w:tcPr>
          <w:p w14:paraId="24496632"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EE24BC8" w14:textId="77777777" w:rsidR="00AF38E9" w:rsidRPr="00FC4079" w:rsidRDefault="00AF38E9" w:rsidP="00AF38E9">
            <w:pPr>
              <w:spacing w:line="240" w:lineRule="auto"/>
              <w:rPr>
                <w:sz w:val="16"/>
              </w:rPr>
            </w:pPr>
          </w:p>
        </w:tc>
        <w:tc>
          <w:tcPr>
            <w:tcW w:w="864" w:type="dxa"/>
            <w:shd w:val="clear" w:color="auto" w:fill="auto"/>
          </w:tcPr>
          <w:p w14:paraId="3A81F34D" w14:textId="77777777" w:rsidR="00AF38E9" w:rsidRPr="00FC4079" w:rsidRDefault="00AF38E9" w:rsidP="00AF38E9">
            <w:pPr>
              <w:spacing w:line="240" w:lineRule="auto"/>
              <w:rPr>
                <w:sz w:val="16"/>
              </w:rPr>
            </w:pPr>
          </w:p>
        </w:tc>
      </w:tr>
      <w:tr w:rsidR="00FC4079" w:rsidRPr="00FC4079" w14:paraId="3F352018" w14:textId="77777777" w:rsidTr="00FC4079">
        <w:tc>
          <w:tcPr>
            <w:tcW w:w="1353" w:type="dxa"/>
          </w:tcPr>
          <w:p w14:paraId="3CC75AA7" w14:textId="77777777" w:rsidR="00AF38E9" w:rsidRPr="00FC4079" w:rsidRDefault="00AF38E9" w:rsidP="00AF38E9">
            <w:pPr>
              <w:spacing w:line="240" w:lineRule="auto"/>
              <w:rPr>
                <w:sz w:val="16"/>
              </w:rPr>
            </w:pPr>
            <w:r w:rsidRPr="00FC4079">
              <w:rPr>
                <w:sz w:val="16"/>
              </w:rPr>
              <w:t>Adalimumab</w:t>
            </w:r>
          </w:p>
        </w:tc>
        <w:tc>
          <w:tcPr>
            <w:tcW w:w="2023" w:type="dxa"/>
          </w:tcPr>
          <w:p w14:paraId="46ED895E"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21BBA6AE" w14:textId="77777777" w:rsidR="00AF38E9" w:rsidRPr="00FC4079" w:rsidRDefault="00AF38E9" w:rsidP="00AF38E9">
            <w:pPr>
              <w:spacing w:line="240" w:lineRule="auto"/>
              <w:rPr>
                <w:sz w:val="16"/>
              </w:rPr>
            </w:pPr>
            <w:r w:rsidRPr="00FC4079">
              <w:rPr>
                <w:sz w:val="16"/>
              </w:rPr>
              <w:t>Injection</w:t>
            </w:r>
          </w:p>
        </w:tc>
        <w:tc>
          <w:tcPr>
            <w:tcW w:w="1440" w:type="dxa"/>
          </w:tcPr>
          <w:p w14:paraId="36F61849" w14:textId="77777777" w:rsidR="00AF38E9" w:rsidRPr="00FC4079" w:rsidRDefault="00AF38E9" w:rsidP="00AF38E9">
            <w:pPr>
              <w:spacing w:line="240" w:lineRule="auto"/>
              <w:rPr>
                <w:sz w:val="16"/>
              </w:rPr>
            </w:pPr>
            <w:r w:rsidRPr="00FC4079">
              <w:rPr>
                <w:sz w:val="16"/>
              </w:rPr>
              <w:t>Hyrimoz</w:t>
            </w:r>
          </w:p>
        </w:tc>
        <w:tc>
          <w:tcPr>
            <w:tcW w:w="534" w:type="dxa"/>
          </w:tcPr>
          <w:p w14:paraId="1A0E6F68" w14:textId="77777777" w:rsidR="00AF38E9" w:rsidRPr="00FC4079" w:rsidRDefault="00AF38E9" w:rsidP="00AF38E9">
            <w:pPr>
              <w:spacing w:line="240" w:lineRule="auto"/>
              <w:rPr>
                <w:sz w:val="16"/>
              </w:rPr>
            </w:pPr>
            <w:r w:rsidRPr="00FC4079">
              <w:rPr>
                <w:sz w:val="16"/>
              </w:rPr>
              <w:t>SZ</w:t>
            </w:r>
          </w:p>
        </w:tc>
        <w:tc>
          <w:tcPr>
            <w:tcW w:w="633" w:type="dxa"/>
          </w:tcPr>
          <w:p w14:paraId="36D495D0"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14842CC6"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2DB66419"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92AE773"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0DFE14DA"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67729C26" w14:textId="77777777" w:rsidR="00AF38E9" w:rsidRPr="00FC4079" w:rsidRDefault="00AF38E9" w:rsidP="00AF38E9">
            <w:pPr>
              <w:spacing w:line="240" w:lineRule="auto"/>
              <w:rPr>
                <w:sz w:val="16"/>
              </w:rPr>
            </w:pPr>
          </w:p>
        </w:tc>
        <w:tc>
          <w:tcPr>
            <w:tcW w:w="534" w:type="dxa"/>
            <w:shd w:val="clear" w:color="auto" w:fill="auto"/>
          </w:tcPr>
          <w:p w14:paraId="32DD5D6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155456E" w14:textId="77777777" w:rsidR="00AF38E9" w:rsidRPr="00FC4079" w:rsidRDefault="00AF38E9" w:rsidP="00AF38E9">
            <w:pPr>
              <w:spacing w:line="240" w:lineRule="auto"/>
              <w:rPr>
                <w:sz w:val="16"/>
              </w:rPr>
            </w:pPr>
          </w:p>
        </w:tc>
        <w:tc>
          <w:tcPr>
            <w:tcW w:w="864" w:type="dxa"/>
            <w:shd w:val="clear" w:color="auto" w:fill="auto"/>
          </w:tcPr>
          <w:p w14:paraId="6F558751" w14:textId="77777777" w:rsidR="00AF38E9" w:rsidRPr="00FC4079" w:rsidRDefault="00AF38E9" w:rsidP="00AF38E9">
            <w:pPr>
              <w:spacing w:line="240" w:lineRule="auto"/>
              <w:rPr>
                <w:sz w:val="16"/>
              </w:rPr>
            </w:pPr>
            <w:r w:rsidRPr="00FC4079">
              <w:rPr>
                <w:sz w:val="16"/>
              </w:rPr>
              <w:t>C(100)</w:t>
            </w:r>
          </w:p>
        </w:tc>
      </w:tr>
      <w:tr w:rsidR="00FC4079" w:rsidRPr="00FC4079" w14:paraId="085A9D78" w14:textId="77777777" w:rsidTr="00FC4079">
        <w:tc>
          <w:tcPr>
            <w:tcW w:w="1353" w:type="dxa"/>
          </w:tcPr>
          <w:p w14:paraId="741D0152" w14:textId="77777777" w:rsidR="00AF38E9" w:rsidRPr="00FC4079" w:rsidRDefault="00AF38E9" w:rsidP="00AF38E9">
            <w:pPr>
              <w:spacing w:line="240" w:lineRule="auto"/>
              <w:rPr>
                <w:sz w:val="16"/>
              </w:rPr>
            </w:pPr>
            <w:r w:rsidRPr="00FC4079">
              <w:rPr>
                <w:sz w:val="16"/>
              </w:rPr>
              <w:t>Adalimumab</w:t>
            </w:r>
          </w:p>
        </w:tc>
        <w:tc>
          <w:tcPr>
            <w:tcW w:w="2023" w:type="dxa"/>
          </w:tcPr>
          <w:p w14:paraId="17C8A75E"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07C98F4D" w14:textId="77777777" w:rsidR="00AF38E9" w:rsidRPr="00FC4079" w:rsidRDefault="00AF38E9" w:rsidP="00AF38E9">
            <w:pPr>
              <w:spacing w:line="240" w:lineRule="auto"/>
              <w:rPr>
                <w:sz w:val="16"/>
              </w:rPr>
            </w:pPr>
            <w:r w:rsidRPr="00FC4079">
              <w:rPr>
                <w:sz w:val="16"/>
              </w:rPr>
              <w:t>Injection</w:t>
            </w:r>
          </w:p>
        </w:tc>
        <w:tc>
          <w:tcPr>
            <w:tcW w:w="1440" w:type="dxa"/>
          </w:tcPr>
          <w:p w14:paraId="5A8B41C1" w14:textId="77777777" w:rsidR="00AF38E9" w:rsidRPr="00FC4079" w:rsidRDefault="00AF38E9" w:rsidP="00AF38E9">
            <w:pPr>
              <w:spacing w:line="240" w:lineRule="auto"/>
              <w:rPr>
                <w:sz w:val="16"/>
              </w:rPr>
            </w:pPr>
            <w:r w:rsidRPr="00FC4079">
              <w:rPr>
                <w:sz w:val="16"/>
              </w:rPr>
              <w:t>Hyrimoz</w:t>
            </w:r>
          </w:p>
        </w:tc>
        <w:tc>
          <w:tcPr>
            <w:tcW w:w="534" w:type="dxa"/>
          </w:tcPr>
          <w:p w14:paraId="2B667F94" w14:textId="77777777" w:rsidR="00AF38E9" w:rsidRPr="00FC4079" w:rsidRDefault="00AF38E9" w:rsidP="00AF38E9">
            <w:pPr>
              <w:spacing w:line="240" w:lineRule="auto"/>
              <w:rPr>
                <w:sz w:val="16"/>
              </w:rPr>
            </w:pPr>
            <w:r w:rsidRPr="00FC4079">
              <w:rPr>
                <w:sz w:val="16"/>
              </w:rPr>
              <w:t>SZ</w:t>
            </w:r>
          </w:p>
        </w:tc>
        <w:tc>
          <w:tcPr>
            <w:tcW w:w="633" w:type="dxa"/>
          </w:tcPr>
          <w:p w14:paraId="16390AE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56464B0"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177777D3"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5D3CA2DB"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A409727"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1AF3AD14" w14:textId="77777777" w:rsidR="00AF38E9" w:rsidRPr="00FC4079" w:rsidRDefault="00AF38E9" w:rsidP="00AF38E9">
            <w:pPr>
              <w:spacing w:line="240" w:lineRule="auto"/>
              <w:rPr>
                <w:sz w:val="16"/>
              </w:rPr>
            </w:pPr>
          </w:p>
        </w:tc>
        <w:tc>
          <w:tcPr>
            <w:tcW w:w="534" w:type="dxa"/>
            <w:shd w:val="clear" w:color="auto" w:fill="auto"/>
          </w:tcPr>
          <w:p w14:paraId="1143A020"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A62A684" w14:textId="77777777" w:rsidR="00AF38E9" w:rsidRPr="00FC4079" w:rsidRDefault="00AF38E9" w:rsidP="00AF38E9">
            <w:pPr>
              <w:spacing w:line="240" w:lineRule="auto"/>
              <w:rPr>
                <w:sz w:val="16"/>
              </w:rPr>
            </w:pPr>
          </w:p>
        </w:tc>
        <w:tc>
          <w:tcPr>
            <w:tcW w:w="864" w:type="dxa"/>
            <w:shd w:val="clear" w:color="auto" w:fill="auto"/>
          </w:tcPr>
          <w:p w14:paraId="659B0D50" w14:textId="77777777" w:rsidR="00AF38E9" w:rsidRPr="00FC4079" w:rsidRDefault="00AF38E9" w:rsidP="00AF38E9">
            <w:pPr>
              <w:spacing w:line="240" w:lineRule="auto"/>
              <w:rPr>
                <w:sz w:val="16"/>
              </w:rPr>
            </w:pPr>
          </w:p>
        </w:tc>
      </w:tr>
      <w:tr w:rsidR="00FC4079" w:rsidRPr="00FC4079" w14:paraId="181D35A1" w14:textId="77777777" w:rsidTr="00FC4079">
        <w:tc>
          <w:tcPr>
            <w:tcW w:w="1353" w:type="dxa"/>
          </w:tcPr>
          <w:p w14:paraId="1757AB2F" w14:textId="77777777" w:rsidR="00AF38E9" w:rsidRPr="00FC4079" w:rsidRDefault="00AF38E9" w:rsidP="00AF38E9">
            <w:pPr>
              <w:spacing w:line="240" w:lineRule="auto"/>
              <w:rPr>
                <w:sz w:val="16"/>
              </w:rPr>
            </w:pPr>
            <w:r w:rsidRPr="00FC4079">
              <w:rPr>
                <w:sz w:val="16"/>
              </w:rPr>
              <w:t>Adalimumab</w:t>
            </w:r>
          </w:p>
        </w:tc>
        <w:tc>
          <w:tcPr>
            <w:tcW w:w="2023" w:type="dxa"/>
          </w:tcPr>
          <w:p w14:paraId="194EF275"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04B837D1" w14:textId="77777777" w:rsidR="00AF38E9" w:rsidRPr="00FC4079" w:rsidRDefault="00AF38E9" w:rsidP="00AF38E9">
            <w:pPr>
              <w:spacing w:line="240" w:lineRule="auto"/>
              <w:rPr>
                <w:sz w:val="16"/>
              </w:rPr>
            </w:pPr>
            <w:r w:rsidRPr="00FC4079">
              <w:rPr>
                <w:sz w:val="16"/>
              </w:rPr>
              <w:t>Injection</w:t>
            </w:r>
          </w:p>
        </w:tc>
        <w:tc>
          <w:tcPr>
            <w:tcW w:w="1440" w:type="dxa"/>
          </w:tcPr>
          <w:p w14:paraId="2A420114" w14:textId="77777777" w:rsidR="00AF38E9" w:rsidRPr="00FC4079" w:rsidRDefault="00AF38E9" w:rsidP="00AF38E9">
            <w:pPr>
              <w:spacing w:line="240" w:lineRule="auto"/>
              <w:rPr>
                <w:sz w:val="16"/>
              </w:rPr>
            </w:pPr>
            <w:r w:rsidRPr="00FC4079">
              <w:rPr>
                <w:sz w:val="16"/>
              </w:rPr>
              <w:t>Hyrimoz</w:t>
            </w:r>
          </w:p>
        </w:tc>
        <w:tc>
          <w:tcPr>
            <w:tcW w:w="534" w:type="dxa"/>
          </w:tcPr>
          <w:p w14:paraId="41301FED" w14:textId="77777777" w:rsidR="00AF38E9" w:rsidRPr="00FC4079" w:rsidRDefault="00AF38E9" w:rsidP="00AF38E9">
            <w:pPr>
              <w:spacing w:line="240" w:lineRule="auto"/>
              <w:rPr>
                <w:sz w:val="16"/>
              </w:rPr>
            </w:pPr>
            <w:r w:rsidRPr="00FC4079">
              <w:rPr>
                <w:sz w:val="16"/>
              </w:rPr>
              <w:t>SZ</w:t>
            </w:r>
          </w:p>
        </w:tc>
        <w:tc>
          <w:tcPr>
            <w:tcW w:w="633" w:type="dxa"/>
          </w:tcPr>
          <w:p w14:paraId="6E45A1C2"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05B8771"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5267A62F"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6D5F326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781CFBF8"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0AFB4A9D" w14:textId="77777777" w:rsidR="00AF38E9" w:rsidRPr="00FC4079" w:rsidRDefault="00AF38E9" w:rsidP="00AF38E9">
            <w:pPr>
              <w:spacing w:line="240" w:lineRule="auto"/>
              <w:rPr>
                <w:sz w:val="16"/>
              </w:rPr>
            </w:pPr>
          </w:p>
        </w:tc>
        <w:tc>
          <w:tcPr>
            <w:tcW w:w="534" w:type="dxa"/>
            <w:shd w:val="clear" w:color="auto" w:fill="auto"/>
          </w:tcPr>
          <w:p w14:paraId="656A23B4"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3E892D9" w14:textId="77777777" w:rsidR="00AF38E9" w:rsidRPr="00FC4079" w:rsidRDefault="00AF38E9" w:rsidP="00AF38E9">
            <w:pPr>
              <w:spacing w:line="240" w:lineRule="auto"/>
              <w:rPr>
                <w:sz w:val="16"/>
              </w:rPr>
            </w:pPr>
          </w:p>
        </w:tc>
        <w:tc>
          <w:tcPr>
            <w:tcW w:w="864" w:type="dxa"/>
            <w:shd w:val="clear" w:color="auto" w:fill="auto"/>
          </w:tcPr>
          <w:p w14:paraId="7C565C3B" w14:textId="77777777" w:rsidR="00AF38E9" w:rsidRPr="00FC4079" w:rsidRDefault="00AF38E9" w:rsidP="00AF38E9">
            <w:pPr>
              <w:spacing w:line="240" w:lineRule="auto"/>
              <w:rPr>
                <w:sz w:val="16"/>
              </w:rPr>
            </w:pPr>
          </w:p>
        </w:tc>
      </w:tr>
      <w:tr w:rsidR="00FC4079" w:rsidRPr="00FC4079" w14:paraId="00F96B37" w14:textId="77777777" w:rsidTr="00FC4079">
        <w:tc>
          <w:tcPr>
            <w:tcW w:w="1353" w:type="dxa"/>
          </w:tcPr>
          <w:p w14:paraId="339F0E12" w14:textId="77777777" w:rsidR="00AF38E9" w:rsidRPr="00FC4079" w:rsidRDefault="00AF38E9" w:rsidP="00AF38E9">
            <w:pPr>
              <w:spacing w:line="240" w:lineRule="auto"/>
              <w:rPr>
                <w:sz w:val="16"/>
              </w:rPr>
            </w:pPr>
            <w:r w:rsidRPr="00FC4079">
              <w:rPr>
                <w:sz w:val="16"/>
              </w:rPr>
              <w:t>Adalimumab</w:t>
            </w:r>
          </w:p>
        </w:tc>
        <w:tc>
          <w:tcPr>
            <w:tcW w:w="2023" w:type="dxa"/>
          </w:tcPr>
          <w:p w14:paraId="77EBA54C"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26314FDE" w14:textId="77777777" w:rsidR="00AF38E9" w:rsidRPr="00FC4079" w:rsidRDefault="00AF38E9" w:rsidP="00AF38E9">
            <w:pPr>
              <w:spacing w:line="240" w:lineRule="auto"/>
              <w:rPr>
                <w:sz w:val="16"/>
              </w:rPr>
            </w:pPr>
            <w:r w:rsidRPr="00FC4079">
              <w:rPr>
                <w:sz w:val="16"/>
              </w:rPr>
              <w:t>Injection</w:t>
            </w:r>
          </w:p>
        </w:tc>
        <w:tc>
          <w:tcPr>
            <w:tcW w:w="1440" w:type="dxa"/>
          </w:tcPr>
          <w:p w14:paraId="4CD1C9D8" w14:textId="77777777" w:rsidR="00AF38E9" w:rsidRPr="00FC4079" w:rsidRDefault="00AF38E9" w:rsidP="00AF38E9">
            <w:pPr>
              <w:spacing w:line="240" w:lineRule="auto"/>
              <w:rPr>
                <w:sz w:val="16"/>
              </w:rPr>
            </w:pPr>
            <w:r w:rsidRPr="00FC4079">
              <w:rPr>
                <w:sz w:val="16"/>
              </w:rPr>
              <w:t>Hyrimoz</w:t>
            </w:r>
          </w:p>
        </w:tc>
        <w:tc>
          <w:tcPr>
            <w:tcW w:w="534" w:type="dxa"/>
          </w:tcPr>
          <w:p w14:paraId="27394746" w14:textId="77777777" w:rsidR="00AF38E9" w:rsidRPr="00FC4079" w:rsidRDefault="00AF38E9" w:rsidP="00AF38E9">
            <w:pPr>
              <w:spacing w:line="240" w:lineRule="auto"/>
              <w:rPr>
                <w:sz w:val="16"/>
              </w:rPr>
            </w:pPr>
            <w:r w:rsidRPr="00FC4079">
              <w:rPr>
                <w:sz w:val="16"/>
              </w:rPr>
              <w:t>SZ</w:t>
            </w:r>
          </w:p>
        </w:tc>
        <w:tc>
          <w:tcPr>
            <w:tcW w:w="633" w:type="dxa"/>
          </w:tcPr>
          <w:p w14:paraId="5B70202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78F065B"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44F3D11C"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58AA095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0E355D92"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30537365" w14:textId="77777777" w:rsidR="00AF38E9" w:rsidRPr="00FC4079" w:rsidRDefault="00AF38E9" w:rsidP="00AF38E9">
            <w:pPr>
              <w:spacing w:line="240" w:lineRule="auto"/>
              <w:rPr>
                <w:sz w:val="16"/>
              </w:rPr>
            </w:pPr>
          </w:p>
        </w:tc>
        <w:tc>
          <w:tcPr>
            <w:tcW w:w="534" w:type="dxa"/>
            <w:shd w:val="clear" w:color="auto" w:fill="auto"/>
          </w:tcPr>
          <w:p w14:paraId="0C7EBCD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75203596" w14:textId="77777777" w:rsidR="00AF38E9" w:rsidRPr="00FC4079" w:rsidRDefault="00AF38E9" w:rsidP="00AF38E9">
            <w:pPr>
              <w:spacing w:line="240" w:lineRule="auto"/>
              <w:rPr>
                <w:sz w:val="16"/>
              </w:rPr>
            </w:pPr>
          </w:p>
        </w:tc>
        <w:tc>
          <w:tcPr>
            <w:tcW w:w="864" w:type="dxa"/>
            <w:shd w:val="clear" w:color="auto" w:fill="auto"/>
          </w:tcPr>
          <w:p w14:paraId="6FB4AA62" w14:textId="77777777" w:rsidR="00AF38E9" w:rsidRPr="00FC4079" w:rsidRDefault="00AF38E9" w:rsidP="00AF38E9">
            <w:pPr>
              <w:spacing w:line="240" w:lineRule="auto"/>
              <w:rPr>
                <w:sz w:val="16"/>
              </w:rPr>
            </w:pPr>
          </w:p>
        </w:tc>
      </w:tr>
      <w:tr w:rsidR="00FC4079" w:rsidRPr="00FC4079" w14:paraId="4EEA4E53" w14:textId="77777777" w:rsidTr="00FC4079">
        <w:tc>
          <w:tcPr>
            <w:tcW w:w="1353" w:type="dxa"/>
          </w:tcPr>
          <w:p w14:paraId="7B92C8F6" w14:textId="77777777" w:rsidR="00AF38E9" w:rsidRPr="00FC4079" w:rsidRDefault="00AF38E9" w:rsidP="00AF38E9">
            <w:pPr>
              <w:spacing w:line="240" w:lineRule="auto"/>
              <w:rPr>
                <w:sz w:val="16"/>
              </w:rPr>
            </w:pPr>
            <w:r w:rsidRPr="00FC4079">
              <w:rPr>
                <w:sz w:val="16"/>
              </w:rPr>
              <w:t>Adalimumab</w:t>
            </w:r>
          </w:p>
        </w:tc>
        <w:tc>
          <w:tcPr>
            <w:tcW w:w="2023" w:type="dxa"/>
          </w:tcPr>
          <w:p w14:paraId="4934771C"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7CCA4835" w14:textId="77777777" w:rsidR="00AF38E9" w:rsidRPr="00FC4079" w:rsidRDefault="00AF38E9" w:rsidP="00AF38E9">
            <w:pPr>
              <w:spacing w:line="240" w:lineRule="auto"/>
              <w:rPr>
                <w:sz w:val="16"/>
              </w:rPr>
            </w:pPr>
            <w:r w:rsidRPr="00FC4079">
              <w:rPr>
                <w:sz w:val="16"/>
              </w:rPr>
              <w:t>Injection</w:t>
            </w:r>
          </w:p>
        </w:tc>
        <w:tc>
          <w:tcPr>
            <w:tcW w:w="1440" w:type="dxa"/>
          </w:tcPr>
          <w:p w14:paraId="77410DB0" w14:textId="77777777" w:rsidR="00AF38E9" w:rsidRPr="00FC4079" w:rsidRDefault="00AF38E9" w:rsidP="00AF38E9">
            <w:pPr>
              <w:spacing w:line="240" w:lineRule="auto"/>
              <w:rPr>
                <w:sz w:val="16"/>
              </w:rPr>
            </w:pPr>
            <w:r w:rsidRPr="00FC4079">
              <w:rPr>
                <w:sz w:val="16"/>
              </w:rPr>
              <w:t>Hyrimoz</w:t>
            </w:r>
          </w:p>
        </w:tc>
        <w:tc>
          <w:tcPr>
            <w:tcW w:w="534" w:type="dxa"/>
          </w:tcPr>
          <w:p w14:paraId="15B723A2" w14:textId="77777777" w:rsidR="00AF38E9" w:rsidRPr="00FC4079" w:rsidRDefault="00AF38E9" w:rsidP="00AF38E9">
            <w:pPr>
              <w:spacing w:line="240" w:lineRule="auto"/>
              <w:rPr>
                <w:sz w:val="16"/>
              </w:rPr>
            </w:pPr>
            <w:r w:rsidRPr="00FC4079">
              <w:rPr>
                <w:sz w:val="16"/>
              </w:rPr>
              <w:t>SZ</w:t>
            </w:r>
          </w:p>
        </w:tc>
        <w:tc>
          <w:tcPr>
            <w:tcW w:w="633" w:type="dxa"/>
          </w:tcPr>
          <w:p w14:paraId="2DDEB9B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5487A6B4"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73131F94"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3FAF68F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75A199A"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6695154A" w14:textId="77777777" w:rsidR="00AF38E9" w:rsidRPr="00FC4079" w:rsidRDefault="00AF38E9" w:rsidP="00AF38E9">
            <w:pPr>
              <w:spacing w:line="240" w:lineRule="auto"/>
              <w:rPr>
                <w:sz w:val="16"/>
              </w:rPr>
            </w:pPr>
          </w:p>
        </w:tc>
        <w:tc>
          <w:tcPr>
            <w:tcW w:w="534" w:type="dxa"/>
            <w:shd w:val="clear" w:color="auto" w:fill="auto"/>
          </w:tcPr>
          <w:p w14:paraId="005EAAC1"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AC94CAF" w14:textId="77777777" w:rsidR="00AF38E9" w:rsidRPr="00FC4079" w:rsidRDefault="00AF38E9" w:rsidP="00AF38E9">
            <w:pPr>
              <w:spacing w:line="240" w:lineRule="auto"/>
              <w:rPr>
                <w:sz w:val="16"/>
              </w:rPr>
            </w:pPr>
          </w:p>
        </w:tc>
        <w:tc>
          <w:tcPr>
            <w:tcW w:w="864" w:type="dxa"/>
            <w:shd w:val="clear" w:color="auto" w:fill="auto"/>
          </w:tcPr>
          <w:p w14:paraId="278FB39D" w14:textId="77777777" w:rsidR="00AF38E9" w:rsidRPr="00FC4079" w:rsidRDefault="00AF38E9" w:rsidP="00AF38E9">
            <w:pPr>
              <w:spacing w:line="240" w:lineRule="auto"/>
              <w:rPr>
                <w:sz w:val="16"/>
              </w:rPr>
            </w:pPr>
          </w:p>
        </w:tc>
      </w:tr>
      <w:tr w:rsidR="00FC4079" w:rsidRPr="00FC4079" w14:paraId="290EEAC2" w14:textId="77777777" w:rsidTr="00FC4079">
        <w:tc>
          <w:tcPr>
            <w:tcW w:w="1353" w:type="dxa"/>
          </w:tcPr>
          <w:p w14:paraId="0DCB9A26" w14:textId="77777777" w:rsidR="00AF38E9" w:rsidRPr="00FC4079" w:rsidRDefault="00AF38E9" w:rsidP="00AF38E9">
            <w:pPr>
              <w:spacing w:line="240" w:lineRule="auto"/>
              <w:rPr>
                <w:sz w:val="16"/>
              </w:rPr>
            </w:pPr>
            <w:r w:rsidRPr="00FC4079">
              <w:rPr>
                <w:sz w:val="16"/>
              </w:rPr>
              <w:t>Adalimumab</w:t>
            </w:r>
          </w:p>
        </w:tc>
        <w:tc>
          <w:tcPr>
            <w:tcW w:w="2023" w:type="dxa"/>
          </w:tcPr>
          <w:p w14:paraId="56E56F08"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AE16DD5" w14:textId="77777777" w:rsidR="00AF38E9" w:rsidRPr="00FC4079" w:rsidRDefault="00AF38E9" w:rsidP="00AF38E9">
            <w:pPr>
              <w:spacing w:line="240" w:lineRule="auto"/>
              <w:rPr>
                <w:sz w:val="16"/>
              </w:rPr>
            </w:pPr>
            <w:r w:rsidRPr="00FC4079">
              <w:rPr>
                <w:sz w:val="16"/>
              </w:rPr>
              <w:t>Injection</w:t>
            </w:r>
          </w:p>
        </w:tc>
        <w:tc>
          <w:tcPr>
            <w:tcW w:w="1440" w:type="dxa"/>
          </w:tcPr>
          <w:p w14:paraId="753F5BBE" w14:textId="77777777" w:rsidR="00AF38E9" w:rsidRPr="00FC4079" w:rsidRDefault="00AF38E9" w:rsidP="00AF38E9">
            <w:pPr>
              <w:spacing w:line="240" w:lineRule="auto"/>
              <w:rPr>
                <w:sz w:val="16"/>
              </w:rPr>
            </w:pPr>
            <w:r w:rsidRPr="00FC4079">
              <w:rPr>
                <w:sz w:val="16"/>
              </w:rPr>
              <w:t>Hyrimoz</w:t>
            </w:r>
          </w:p>
        </w:tc>
        <w:tc>
          <w:tcPr>
            <w:tcW w:w="534" w:type="dxa"/>
          </w:tcPr>
          <w:p w14:paraId="1AAF8049" w14:textId="77777777" w:rsidR="00AF38E9" w:rsidRPr="00FC4079" w:rsidRDefault="00AF38E9" w:rsidP="00AF38E9">
            <w:pPr>
              <w:spacing w:line="240" w:lineRule="auto"/>
              <w:rPr>
                <w:sz w:val="16"/>
              </w:rPr>
            </w:pPr>
            <w:r w:rsidRPr="00FC4079">
              <w:rPr>
                <w:sz w:val="16"/>
              </w:rPr>
              <w:t>SZ</w:t>
            </w:r>
          </w:p>
        </w:tc>
        <w:tc>
          <w:tcPr>
            <w:tcW w:w="633" w:type="dxa"/>
          </w:tcPr>
          <w:p w14:paraId="59D9388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D5A5BDF"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0E836922"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6264FF36"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79FADDB"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3DD9256" w14:textId="77777777" w:rsidR="00AF38E9" w:rsidRPr="00FC4079" w:rsidRDefault="00AF38E9" w:rsidP="00AF38E9">
            <w:pPr>
              <w:spacing w:line="240" w:lineRule="auto"/>
              <w:rPr>
                <w:sz w:val="16"/>
              </w:rPr>
            </w:pPr>
          </w:p>
        </w:tc>
        <w:tc>
          <w:tcPr>
            <w:tcW w:w="534" w:type="dxa"/>
            <w:shd w:val="clear" w:color="auto" w:fill="auto"/>
          </w:tcPr>
          <w:p w14:paraId="0643B6A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EC3BE9F" w14:textId="77777777" w:rsidR="00AF38E9" w:rsidRPr="00FC4079" w:rsidRDefault="00AF38E9" w:rsidP="00AF38E9">
            <w:pPr>
              <w:spacing w:line="240" w:lineRule="auto"/>
              <w:rPr>
                <w:sz w:val="16"/>
              </w:rPr>
            </w:pPr>
          </w:p>
        </w:tc>
        <w:tc>
          <w:tcPr>
            <w:tcW w:w="864" w:type="dxa"/>
            <w:shd w:val="clear" w:color="auto" w:fill="auto"/>
          </w:tcPr>
          <w:p w14:paraId="6674C74E" w14:textId="77777777" w:rsidR="00AF38E9" w:rsidRPr="00FC4079" w:rsidRDefault="00AF38E9" w:rsidP="00AF38E9">
            <w:pPr>
              <w:spacing w:line="240" w:lineRule="auto"/>
              <w:rPr>
                <w:sz w:val="16"/>
              </w:rPr>
            </w:pPr>
            <w:r w:rsidRPr="00FC4079">
              <w:rPr>
                <w:sz w:val="16"/>
              </w:rPr>
              <w:t>C(100)</w:t>
            </w:r>
          </w:p>
        </w:tc>
      </w:tr>
      <w:tr w:rsidR="00FC4079" w:rsidRPr="00FC4079" w14:paraId="27AB5EDC" w14:textId="77777777" w:rsidTr="00FC4079">
        <w:tc>
          <w:tcPr>
            <w:tcW w:w="1353" w:type="dxa"/>
          </w:tcPr>
          <w:p w14:paraId="3C50CBC6" w14:textId="77777777" w:rsidR="00AF38E9" w:rsidRPr="00FC4079" w:rsidRDefault="00AF38E9" w:rsidP="00AF38E9">
            <w:pPr>
              <w:spacing w:line="240" w:lineRule="auto"/>
              <w:rPr>
                <w:sz w:val="16"/>
              </w:rPr>
            </w:pPr>
            <w:r w:rsidRPr="00FC4079">
              <w:rPr>
                <w:sz w:val="16"/>
              </w:rPr>
              <w:t>Adalimumab</w:t>
            </w:r>
          </w:p>
        </w:tc>
        <w:tc>
          <w:tcPr>
            <w:tcW w:w="2023" w:type="dxa"/>
          </w:tcPr>
          <w:p w14:paraId="02A646B9"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3FF3C7E0" w14:textId="77777777" w:rsidR="00AF38E9" w:rsidRPr="00FC4079" w:rsidRDefault="00AF38E9" w:rsidP="00AF38E9">
            <w:pPr>
              <w:spacing w:line="240" w:lineRule="auto"/>
              <w:rPr>
                <w:sz w:val="16"/>
              </w:rPr>
            </w:pPr>
            <w:r w:rsidRPr="00FC4079">
              <w:rPr>
                <w:sz w:val="16"/>
              </w:rPr>
              <w:t>Injection</w:t>
            </w:r>
          </w:p>
        </w:tc>
        <w:tc>
          <w:tcPr>
            <w:tcW w:w="1440" w:type="dxa"/>
          </w:tcPr>
          <w:p w14:paraId="0647BDB7" w14:textId="77777777" w:rsidR="00AF38E9" w:rsidRPr="00FC4079" w:rsidRDefault="00AF38E9" w:rsidP="00AF38E9">
            <w:pPr>
              <w:spacing w:line="240" w:lineRule="auto"/>
              <w:rPr>
                <w:sz w:val="16"/>
              </w:rPr>
            </w:pPr>
            <w:r w:rsidRPr="00FC4079">
              <w:rPr>
                <w:sz w:val="16"/>
              </w:rPr>
              <w:t>Hyrimoz</w:t>
            </w:r>
          </w:p>
        </w:tc>
        <w:tc>
          <w:tcPr>
            <w:tcW w:w="534" w:type="dxa"/>
          </w:tcPr>
          <w:p w14:paraId="0945B7BA" w14:textId="77777777" w:rsidR="00AF38E9" w:rsidRPr="00FC4079" w:rsidRDefault="00AF38E9" w:rsidP="00AF38E9">
            <w:pPr>
              <w:spacing w:line="240" w:lineRule="auto"/>
              <w:rPr>
                <w:sz w:val="16"/>
              </w:rPr>
            </w:pPr>
            <w:r w:rsidRPr="00FC4079">
              <w:rPr>
                <w:sz w:val="16"/>
              </w:rPr>
              <w:t>SZ</w:t>
            </w:r>
          </w:p>
        </w:tc>
        <w:tc>
          <w:tcPr>
            <w:tcW w:w="633" w:type="dxa"/>
          </w:tcPr>
          <w:p w14:paraId="52A60E6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7841362"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30E881C0"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62C672D9"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7230CF56"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558F14A5" w14:textId="77777777" w:rsidR="00AF38E9" w:rsidRPr="00FC4079" w:rsidRDefault="00AF38E9" w:rsidP="00AF38E9">
            <w:pPr>
              <w:spacing w:line="240" w:lineRule="auto"/>
              <w:rPr>
                <w:sz w:val="16"/>
              </w:rPr>
            </w:pPr>
          </w:p>
        </w:tc>
        <w:tc>
          <w:tcPr>
            <w:tcW w:w="534" w:type="dxa"/>
            <w:shd w:val="clear" w:color="auto" w:fill="auto"/>
          </w:tcPr>
          <w:p w14:paraId="6D17E843"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493648E0" w14:textId="77777777" w:rsidR="00AF38E9" w:rsidRPr="00FC4079" w:rsidRDefault="00AF38E9" w:rsidP="00AF38E9">
            <w:pPr>
              <w:spacing w:line="240" w:lineRule="auto"/>
              <w:rPr>
                <w:sz w:val="16"/>
              </w:rPr>
            </w:pPr>
          </w:p>
        </w:tc>
        <w:tc>
          <w:tcPr>
            <w:tcW w:w="864" w:type="dxa"/>
            <w:shd w:val="clear" w:color="auto" w:fill="auto"/>
          </w:tcPr>
          <w:p w14:paraId="4296A100" w14:textId="77777777" w:rsidR="00AF38E9" w:rsidRPr="00FC4079" w:rsidRDefault="00AF38E9" w:rsidP="00AF38E9">
            <w:pPr>
              <w:spacing w:line="240" w:lineRule="auto"/>
              <w:rPr>
                <w:sz w:val="16"/>
              </w:rPr>
            </w:pPr>
          </w:p>
        </w:tc>
      </w:tr>
      <w:tr w:rsidR="00FC4079" w:rsidRPr="00FC4079" w14:paraId="17DCA7AE" w14:textId="77777777" w:rsidTr="00FC4079">
        <w:tc>
          <w:tcPr>
            <w:tcW w:w="1353" w:type="dxa"/>
          </w:tcPr>
          <w:p w14:paraId="7462D9F0" w14:textId="77777777" w:rsidR="00AF38E9" w:rsidRPr="00FC4079" w:rsidRDefault="00AF38E9" w:rsidP="00AF38E9">
            <w:pPr>
              <w:spacing w:line="240" w:lineRule="auto"/>
              <w:rPr>
                <w:sz w:val="16"/>
              </w:rPr>
            </w:pPr>
            <w:r w:rsidRPr="00FC4079">
              <w:rPr>
                <w:sz w:val="16"/>
              </w:rPr>
              <w:t>Adalimumab</w:t>
            </w:r>
          </w:p>
        </w:tc>
        <w:tc>
          <w:tcPr>
            <w:tcW w:w="2023" w:type="dxa"/>
          </w:tcPr>
          <w:p w14:paraId="0F4FB8FD"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00786B80" w14:textId="77777777" w:rsidR="00AF38E9" w:rsidRPr="00FC4079" w:rsidRDefault="00AF38E9" w:rsidP="00AF38E9">
            <w:pPr>
              <w:spacing w:line="240" w:lineRule="auto"/>
              <w:rPr>
                <w:sz w:val="16"/>
              </w:rPr>
            </w:pPr>
            <w:r w:rsidRPr="00FC4079">
              <w:rPr>
                <w:sz w:val="16"/>
              </w:rPr>
              <w:t>Injection</w:t>
            </w:r>
          </w:p>
        </w:tc>
        <w:tc>
          <w:tcPr>
            <w:tcW w:w="1440" w:type="dxa"/>
          </w:tcPr>
          <w:p w14:paraId="26C0B9B6" w14:textId="77777777" w:rsidR="00AF38E9" w:rsidRPr="00FC4079" w:rsidRDefault="00AF38E9" w:rsidP="00AF38E9">
            <w:pPr>
              <w:spacing w:line="240" w:lineRule="auto"/>
              <w:rPr>
                <w:sz w:val="16"/>
              </w:rPr>
            </w:pPr>
            <w:r w:rsidRPr="00FC4079">
              <w:rPr>
                <w:sz w:val="16"/>
              </w:rPr>
              <w:t>Idacio</w:t>
            </w:r>
          </w:p>
        </w:tc>
        <w:tc>
          <w:tcPr>
            <w:tcW w:w="534" w:type="dxa"/>
          </w:tcPr>
          <w:p w14:paraId="4AA1350A" w14:textId="77777777" w:rsidR="00AF38E9" w:rsidRPr="00FC4079" w:rsidRDefault="00AF38E9" w:rsidP="00AF38E9">
            <w:pPr>
              <w:spacing w:line="240" w:lineRule="auto"/>
              <w:rPr>
                <w:sz w:val="16"/>
              </w:rPr>
            </w:pPr>
            <w:r w:rsidRPr="00FC4079">
              <w:rPr>
                <w:sz w:val="16"/>
              </w:rPr>
              <w:t>PK</w:t>
            </w:r>
          </w:p>
        </w:tc>
        <w:tc>
          <w:tcPr>
            <w:tcW w:w="633" w:type="dxa"/>
          </w:tcPr>
          <w:p w14:paraId="257C8F4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69128ED" w14:textId="77777777" w:rsidR="00AF38E9" w:rsidRPr="00FC4079" w:rsidRDefault="00AF38E9" w:rsidP="00AF38E9">
            <w:pPr>
              <w:spacing w:line="240" w:lineRule="auto"/>
              <w:rPr>
                <w:sz w:val="16"/>
              </w:rPr>
            </w:pPr>
            <w:r w:rsidRPr="00FC4079">
              <w:rPr>
                <w:sz w:val="16"/>
              </w:rPr>
              <w:t>C11713</w:t>
            </w:r>
          </w:p>
        </w:tc>
        <w:tc>
          <w:tcPr>
            <w:tcW w:w="1728" w:type="dxa"/>
            <w:shd w:val="clear" w:color="auto" w:fill="auto"/>
          </w:tcPr>
          <w:p w14:paraId="79DBE449" w14:textId="77777777" w:rsidR="00AF38E9" w:rsidRPr="00FC4079" w:rsidRDefault="00AF38E9" w:rsidP="00AF38E9">
            <w:pPr>
              <w:spacing w:line="240" w:lineRule="auto"/>
              <w:rPr>
                <w:sz w:val="16"/>
              </w:rPr>
            </w:pPr>
            <w:r w:rsidRPr="00FC4079">
              <w:rPr>
                <w:sz w:val="16"/>
              </w:rPr>
              <w:t>P11713</w:t>
            </w:r>
          </w:p>
        </w:tc>
        <w:tc>
          <w:tcPr>
            <w:tcW w:w="682" w:type="dxa"/>
            <w:shd w:val="clear" w:color="auto" w:fill="auto"/>
          </w:tcPr>
          <w:p w14:paraId="03D1BCB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0412CB8"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F5D54D3" w14:textId="77777777" w:rsidR="00AF38E9" w:rsidRPr="00FC4079" w:rsidRDefault="00AF38E9" w:rsidP="00AF38E9">
            <w:pPr>
              <w:spacing w:line="240" w:lineRule="auto"/>
              <w:rPr>
                <w:sz w:val="16"/>
              </w:rPr>
            </w:pPr>
          </w:p>
        </w:tc>
        <w:tc>
          <w:tcPr>
            <w:tcW w:w="534" w:type="dxa"/>
            <w:shd w:val="clear" w:color="auto" w:fill="auto"/>
          </w:tcPr>
          <w:p w14:paraId="3A8C158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B225454" w14:textId="77777777" w:rsidR="00AF38E9" w:rsidRPr="00FC4079" w:rsidRDefault="00AF38E9" w:rsidP="00AF38E9">
            <w:pPr>
              <w:spacing w:line="240" w:lineRule="auto"/>
              <w:rPr>
                <w:sz w:val="16"/>
              </w:rPr>
            </w:pPr>
          </w:p>
        </w:tc>
        <w:tc>
          <w:tcPr>
            <w:tcW w:w="864" w:type="dxa"/>
            <w:shd w:val="clear" w:color="auto" w:fill="auto"/>
          </w:tcPr>
          <w:p w14:paraId="5F09D927" w14:textId="77777777" w:rsidR="00AF38E9" w:rsidRPr="00FC4079" w:rsidRDefault="00AF38E9" w:rsidP="00AF38E9">
            <w:pPr>
              <w:spacing w:line="240" w:lineRule="auto"/>
              <w:rPr>
                <w:sz w:val="16"/>
              </w:rPr>
            </w:pPr>
          </w:p>
        </w:tc>
      </w:tr>
      <w:tr w:rsidR="00FC4079" w:rsidRPr="00FC4079" w14:paraId="4009E711" w14:textId="77777777" w:rsidTr="00FC4079">
        <w:tc>
          <w:tcPr>
            <w:tcW w:w="1353" w:type="dxa"/>
          </w:tcPr>
          <w:p w14:paraId="07197104" w14:textId="77777777" w:rsidR="00AF38E9" w:rsidRPr="00FC4079" w:rsidRDefault="00AF38E9" w:rsidP="00AF38E9">
            <w:pPr>
              <w:spacing w:line="240" w:lineRule="auto"/>
              <w:rPr>
                <w:sz w:val="16"/>
              </w:rPr>
            </w:pPr>
            <w:r w:rsidRPr="00FC4079">
              <w:rPr>
                <w:sz w:val="16"/>
              </w:rPr>
              <w:t>Adalimumab</w:t>
            </w:r>
          </w:p>
        </w:tc>
        <w:tc>
          <w:tcPr>
            <w:tcW w:w="2023" w:type="dxa"/>
          </w:tcPr>
          <w:p w14:paraId="76115FC5"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1394070C" w14:textId="77777777" w:rsidR="00AF38E9" w:rsidRPr="00FC4079" w:rsidRDefault="00AF38E9" w:rsidP="00AF38E9">
            <w:pPr>
              <w:spacing w:line="240" w:lineRule="auto"/>
              <w:rPr>
                <w:sz w:val="16"/>
              </w:rPr>
            </w:pPr>
            <w:r w:rsidRPr="00FC4079">
              <w:rPr>
                <w:sz w:val="16"/>
              </w:rPr>
              <w:t>Injection</w:t>
            </w:r>
          </w:p>
        </w:tc>
        <w:tc>
          <w:tcPr>
            <w:tcW w:w="1440" w:type="dxa"/>
          </w:tcPr>
          <w:p w14:paraId="30DF2237" w14:textId="77777777" w:rsidR="00AF38E9" w:rsidRPr="00FC4079" w:rsidRDefault="00AF38E9" w:rsidP="00AF38E9">
            <w:pPr>
              <w:spacing w:line="240" w:lineRule="auto"/>
              <w:rPr>
                <w:sz w:val="16"/>
              </w:rPr>
            </w:pPr>
            <w:r w:rsidRPr="00FC4079">
              <w:rPr>
                <w:sz w:val="16"/>
              </w:rPr>
              <w:t>Idacio</w:t>
            </w:r>
          </w:p>
        </w:tc>
        <w:tc>
          <w:tcPr>
            <w:tcW w:w="534" w:type="dxa"/>
          </w:tcPr>
          <w:p w14:paraId="7B305D10" w14:textId="77777777" w:rsidR="00AF38E9" w:rsidRPr="00FC4079" w:rsidRDefault="00AF38E9" w:rsidP="00AF38E9">
            <w:pPr>
              <w:spacing w:line="240" w:lineRule="auto"/>
              <w:rPr>
                <w:sz w:val="16"/>
              </w:rPr>
            </w:pPr>
            <w:r w:rsidRPr="00FC4079">
              <w:rPr>
                <w:sz w:val="16"/>
              </w:rPr>
              <w:t>PK</w:t>
            </w:r>
          </w:p>
        </w:tc>
        <w:tc>
          <w:tcPr>
            <w:tcW w:w="633" w:type="dxa"/>
          </w:tcPr>
          <w:p w14:paraId="096F1AC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663611F" w14:textId="77777777" w:rsidR="00AF38E9" w:rsidRPr="00FC4079" w:rsidRDefault="00AF38E9" w:rsidP="00AF38E9">
            <w:pPr>
              <w:spacing w:line="240" w:lineRule="auto"/>
              <w:rPr>
                <w:sz w:val="16"/>
              </w:rPr>
            </w:pPr>
            <w:r w:rsidRPr="00FC4079">
              <w:rPr>
                <w:sz w:val="16"/>
              </w:rPr>
              <w:t xml:space="preserve">C12120 C14061 C14063 C14064 </w:t>
            </w:r>
          </w:p>
        </w:tc>
        <w:tc>
          <w:tcPr>
            <w:tcW w:w="1728" w:type="dxa"/>
            <w:shd w:val="clear" w:color="auto" w:fill="auto"/>
          </w:tcPr>
          <w:p w14:paraId="2D919C68"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462A19D2" w14:textId="77777777" w:rsidR="00AF38E9" w:rsidRPr="00FC4079" w:rsidRDefault="00AF38E9" w:rsidP="00AF38E9">
            <w:pPr>
              <w:spacing w:line="240" w:lineRule="auto"/>
              <w:rPr>
                <w:sz w:val="16"/>
              </w:rPr>
            </w:pPr>
            <w:r w:rsidRPr="00FC4079">
              <w:rPr>
                <w:sz w:val="16"/>
              </w:rPr>
              <w:t>See Note 3</w:t>
            </w:r>
          </w:p>
        </w:tc>
        <w:tc>
          <w:tcPr>
            <w:tcW w:w="682" w:type="dxa"/>
            <w:shd w:val="clear" w:color="auto" w:fill="auto"/>
          </w:tcPr>
          <w:p w14:paraId="582D7789" w14:textId="77777777" w:rsidR="00AF38E9" w:rsidRPr="00FC4079" w:rsidRDefault="00AF38E9" w:rsidP="00AF38E9">
            <w:pPr>
              <w:spacing w:line="240" w:lineRule="auto"/>
              <w:rPr>
                <w:sz w:val="16"/>
              </w:rPr>
            </w:pPr>
            <w:r w:rsidRPr="00FC4079">
              <w:rPr>
                <w:sz w:val="16"/>
              </w:rPr>
              <w:t>See Note 3</w:t>
            </w:r>
          </w:p>
        </w:tc>
        <w:tc>
          <w:tcPr>
            <w:tcW w:w="1271" w:type="dxa"/>
            <w:shd w:val="clear" w:color="auto" w:fill="auto"/>
          </w:tcPr>
          <w:p w14:paraId="634FB256" w14:textId="77777777" w:rsidR="00AF38E9" w:rsidRPr="00FC4079" w:rsidRDefault="00AF38E9" w:rsidP="00AF38E9">
            <w:pPr>
              <w:spacing w:line="240" w:lineRule="auto"/>
              <w:rPr>
                <w:sz w:val="16"/>
              </w:rPr>
            </w:pPr>
          </w:p>
        </w:tc>
        <w:tc>
          <w:tcPr>
            <w:tcW w:w="534" w:type="dxa"/>
            <w:shd w:val="clear" w:color="auto" w:fill="auto"/>
          </w:tcPr>
          <w:p w14:paraId="037978D8"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61DA3A6" w14:textId="77777777" w:rsidR="00AF38E9" w:rsidRPr="00FC4079" w:rsidRDefault="00AF38E9" w:rsidP="00AF38E9">
            <w:pPr>
              <w:spacing w:line="240" w:lineRule="auto"/>
              <w:rPr>
                <w:sz w:val="16"/>
              </w:rPr>
            </w:pPr>
          </w:p>
        </w:tc>
        <w:tc>
          <w:tcPr>
            <w:tcW w:w="864" w:type="dxa"/>
            <w:shd w:val="clear" w:color="auto" w:fill="auto"/>
          </w:tcPr>
          <w:p w14:paraId="1A1C0574" w14:textId="77777777" w:rsidR="00AF38E9" w:rsidRPr="00FC4079" w:rsidRDefault="00AF38E9" w:rsidP="00AF38E9">
            <w:pPr>
              <w:spacing w:line="240" w:lineRule="auto"/>
              <w:rPr>
                <w:sz w:val="16"/>
              </w:rPr>
            </w:pPr>
            <w:r w:rsidRPr="00FC4079">
              <w:rPr>
                <w:sz w:val="16"/>
              </w:rPr>
              <w:t>C(100)</w:t>
            </w:r>
          </w:p>
        </w:tc>
      </w:tr>
      <w:tr w:rsidR="00FC4079" w:rsidRPr="00FC4079" w14:paraId="48AD256B" w14:textId="77777777" w:rsidTr="00FC4079">
        <w:tc>
          <w:tcPr>
            <w:tcW w:w="1353" w:type="dxa"/>
          </w:tcPr>
          <w:p w14:paraId="56F24C4B" w14:textId="77777777" w:rsidR="00AF38E9" w:rsidRPr="00FC4079" w:rsidRDefault="00AF38E9" w:rsidP="00AF38E9">
            <w:pPr>
              <w:spacing w:line="240" w:lineRule="auto"/>
              <w:rPr>
                <w:sz w:val="16"/>
              </w:rPr>
            </w:pPr>
            <w:r w:rsidRPr="00FC4079">
              <w:rPr>
                <w:sz w:val="16"/>
              </w:rPr>
              <w:t>Adalimumab</w:t>
            </w:r>
          </w:p>
        </w:tc>
        <w:tc>
          <w:tcPr>
            <w:tcW w:w="2023" w:type="dxa"/>
          </w:tcPr>
          <w:p w14:paraId="2865C046"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28E0DE7" w14:textId="77777777" w:rsidR="00AF38E9" w:rsidRPr="00FC4079" w:rsidRDefault="00AF38E9" w:rsidP="00AF38E9">
            <w:pPr>
              <w:spacing w:line="240" w:lineRule="auto"/>
              <w:rPr>
                <w:sz w:val="16"/>
              </w:rPr>
            </w:pPr>
            <w:r w:rsidRPr="00FC4079">
              <w:rPr>
                <w:sz w:val="16"/>
              </w:rPr>
              <w:t>Injection</w:t>
            </w:r>
          </w:p>
        </w:tc>
        <w:tc>
          <w:tcPr>
            <w:tcW w:w="1440" w:type="dxa"/>
          </w:tcPr>
          <w:p w14:paraId="7EB833E7" w14:textId="77777777" w:rsidR="00AF38E9" w:rsidRPr="00FC4079" w:rsidRDefault="00AF38E9" w:rsidP="00AF38E9">
            <w:pPr>
              <w:spacing w:line="240" w:lineRule="auto"/>
              <w:rPr>
                <w:sz w:val="16"/>
              </w:rPr>
            </w:pPr>
            <w:r w:rsidRPr="00FC4079">
              <w:rPr>
                <w:sz w:val="16"/>
              </w:rPr>
              <w:t>Idacio</w:t>
            </w:r>
          </w:p>
        </w:tc>
        <w:tc>
          <w:tcPr>
            <w:tcW w:w="534" w:type="dxa"/>
          </w:tcPr>
          <w:p w14:paraId="7BAC0EB7" w14:textId="77777777" w:rsidR="00AF38E9" w:rsidRPr="00FC4079" w:rsidRDefault="00AF38E9" w:rsidP="00AF38E9">
            <w:pPr>
              <w:spacing w:line="240" w:lineRule="auto"/>
              <w:rPr>
                <w:sz w:val="16"/>
              </w:rPr>
            </w:pPr>
            <w:r w:rsidRPr="00FC4079">
              <w:rPr>
                <w:sz w:val="16"/>
              </w:rPr>
              <w:t>PK</w:t>
            </w:r>
          </w:p>
        </w:tc>
        <w:tc>
          <w:tcPr>
            <w:tcW w:w="633" w:type="dxa"/>
          </w:tcPr>
          <w:p w14:paraId="12BD6E9B"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848E7FC"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6FF86072"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2698F492"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4EB41F4"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604E2154" w14:textId="77777777" w:rsidR="00AF38E9" w:rsidRPr="00FC4079" w:rsidRDefault="00AF38E9" w:rsidP="00AF38E9">
            <w:pPr>
              <w:spacing w:line="240" w:lineRule="auto"/>
              <w:rPr>
                <w:sz w:val="16"/>
              </w:rPr>
            </w:pPr>
          </w:p>
        </w:tc>
        <w:tc>
          <w:tcPr>
            <w:tcW w:w="534" w:type="dxa"/>
            <w:shd w:val="clear" w:color="auto" w:fill="auto"/>
          </w:tcPr>
          <w:p w14:paraId="30617EBD"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747EFBB" w14:textId="77777777" w:rsidR="00AF38E9" w:rsidRPr="00FC4079" w:rsidRDefault="00AF38E9" w:rsidP="00AF38E9">
            <w:pPr>
              <w:spacing w:line="240" w:lineRule="auto"/>
              <w:rPr>
                <w:sz w:val="16"/>
              </w:rPr>
            </w:pPr>
          </w:p>
        </w:tc>
        <w:tc>
          <w:tcPr>
            <w:tcW w:w="864" w:type="dxa"/>
            <w:shd w:val="clear" w:color="auto" w:fill="auto"/>
          </w:tcPr>
          <w:p w14:paraId="0DC48EF6" w14:textId="77777777" w:rsidR="00AF38E9" w:rsidRPr="00FC4079" w:rsidRDefault="00AF38E9" w:rsidP="00AF38E9">
            <w:pPr>
              <w:spacing w:line="240" w:lineRule="auto"/>
              <w:rPr>
                <w:sz w:val="16"/>
              </w:rPr>
            </w:pPr>
          </w:p>
        </w:tc>
      </w:tr>
      <w:tr w:rsidR="00FC4079" w:rsidRPr="00FC4079" w14:paraId="58D6D6AF" w14:textId="77777777" w:rsidTr="00FC4079">
        <w:tc>
          <w:tcPr>
            <w:tcW w:w="1353" w:type="dxa"/>
          </w:tcPr>
          <w:p w14:paraId="35816099" w14:textId="77777777" w:rsidR="00AF38E9" w:rsidRPr="00FC4079" w:rsidRDefault="00AF38E9" w:rsidP="00AF38E9">
            <w:pPr>
              <w:spacing w:line="240" w:lineRule="auto"/>
              <w:rPr>
                <w:sz w:val="16"/>
              </w:rPr>
            </w:pPr>
            <w:r w:rsidRPr="00FC4079">
              <w:rPr>
                <w:sz w:val="16"/>
              </w:rPr>
              <w:t>Adalimumab</w:t>
            </w:r>
          </w:p>
        </w:tc>
        <w:tc>
          <w:tcPr>
            <w:tcW w:w="2023" w:type="dxa"/>
          </w:tcPr>
          <w:p w14:paraId="3F63A88C"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D45C9F7" w14:textId="77777777" w:rsidR="00AF38E9" w:rsidRPr="00FC4079" w:rsidRDefault="00AF38E9" w:rsidP="00AF38E9">
            <w:pPr>
              <w:spacing w:line="240" w:lineRule="auto"/>
              <w:rPr>
                <w:sz w:val="16"/>
              </w:rPr>
            </w:pPr>
            <w:r w:rsidRPr="00FC4079">
              <w:rPr>
                <w:sz w:val="16"/>
              </w:rPr>
              <w:t>Injection</w:t>
            </w:r>
          </w:p>
        </w:tc>
        <w:tc>
          <w:tcPr>
            <w:tcW w:w="1440" w:type="dxa"/>
          </w:tcPr>
          <w:p w14:paraId="2961F108" w14:textId="77777777" w:rsidR="00AF38E9" w:rsidRPr="00FC4079" w:rsidRDefault="00AF38E9" w:rsidP="00AF38E9">
            <w:pPr>
              <w:spacing w:line="240" w:lineRule="auto"/>
              <w:rPr>
                <w:sz w:val="16"/>
              </w:rPr>
            </w:pPr>
            <w:r w:rsidRPr="00FC4079">
              <w:rPr>
                <w:sz w:val="16"/>
              </w:rPr>
              <w:t>Idacio</w:t>
            </w:r>
          </w:p>
        </w:tc>
        <w:tc>
          <w:tcPr>
            <w:tcW w:w="534" w:type="dxa"/>
          </w:tcPr>
          <w:p w14:paraId="2D6893C1" w14:textId="77777777" w:rsidR="00AF38E9" w:rsidRPr="00FC4079" w:rsidRDefault="00AF38E9" w:rsidP="00AF38E9">
            <w:pPr>
              <w:spacing w:line="240" w:lineRule="auto"/>
              <w:rPr>
                <w:sz w:val="16"/>
              </w:rPr>
            </w:pPr>
            <w:r w:rsidRPr="00FC4079">
              <w:rPr>
                <w:sz w:val="16"/>
              </w:rPr>
              <w:t>PK</w:t>
            </w:r>
          </w:p>
        </w:tc>
        <w:tc>
          <w:tcPr>
            <w:tcW w:w="633" w:type="dxa"/>
          </w:tcPr>
          <w:p w14:paraId="1FF91068"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0F72F96" w14:textId="77777777" w:rsidR="00AF38E9" w:rsidRPr="00FC4079" w:rsidRDefault="00AF38E9" w:rsidP="00AF38E9">
            <w:pPr>
              <w:spacing w:line="240" w:lineRule="auto"/>
              <w:rPr>
                <w:sz w:val="16"/>
              </w:rPr>
            </w:pPr>
            <w:r w:rsidRPr="00FC4079">
              <w:rPr>
                <w:sz w:val="16"/>
              </w:rPr>
              <w:t>C9064 C9386 C11861 C12174 C12194 C13599 C13650 C13681 C13694 C14483 C14486 C14488 C14496 C14498 C14568 C14590 C14655 C14662 C14670 C14672 C14673</w:t>
            </w:r>
          </w:p>
        </w:tc>
        <w:tc>
          <w:tcPr>
            <w:tcW w:w="1728" w:type="dxa"/>
            <w:shd w:val="clear" w:color="auto" w:fill="auto"/>
          </w:tcPr>
          <w:p w14:paraId="15E9641D" w14:textId="77777777" w:rsidR="00AF38E9" w:rsidRPr="00FC4079" w:rsidRDefault="00AF38E9" w:rsidP="00AF38E9">
            <w:pPr>
              <w:spacing w:line="240" w:lineRule="auto"/>
              <w:rPr>
                <w:sz w:val="16"/>
              </w:rPr>
            </w:pPr>
            <w:r w:rsidRPr="00FC4079">
              <w:rPr>
                <w:sz w:val="16"/>
              </w:rPr>
              <w:t>P9064 P9386 P11861 P12174 P12194 P13599 P13650 P13681 P13694 P14483 P14486 P14488 P14496 P14498 P14568 P14590 P14655 P14662 P14670 P14672 P14673</w:t>
            </w:r>
          </w:p>
        </w:tc>
        <w:tc>
          <w:tcPr>
            <w:tcW w:w="682" w:type="dxa"/>
            <w:shd w:val="clear" w:color="auto" w:fill="auto"/>
          </w:tcPr>
          <w:p w14:paraId="35B25F1D"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6F7A651"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35B42F8B" w14:textId="77777777" w:rsidR="00AF38E9" w:rsidRPr="00FC4079" w:rsidRDefault="00AF38E9" w:rsidP="00AF38E9">
            <w:pPr>
              <w:spacing w:line="240" w:lineRule="auto"/>
              <w:rPr>
                <w:sz w:val="16"/>
              </w:rPr>
            </w:pPr>
          </w:p>
        </w:tc>
        <w:tc>
          <w:tcPr>
            <w:tcW w:w="534" w:type="dxa"/>
            <w:shd w:val="clear" w:color="auto" w:fill="auto"/>
          </w:tcPr>
          <w:p w14:paraId="5C90B139"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5EBCDB8" w14:textId="77777777" w:rsidR="00AF38E9" w:rsidRPr="00FC4079" w:rsidRDefault="00AF38E9" w:rsidP="00AF38E9">
            <w:pPr>
              <w:spacing w:line="240" w:lineRule="auto"/>
              <w:rPr>
                <w:sz w:val="16"/>
              </w:rPr>
            </w:pPr>
          </w:p>
        </w:tc>
        <w:tc>
          <w:tcPr>
            <w:tcW w:w="864" w:type="dxa"/>
            <w:shd w:val="clear" w:color="auto" w:fill="auto"/>
          </w:tcPr>
          <w:p w14:paraId="323FE8E8" w14:textId="77777777" w:rsidR="00AF38E9" w:rsidRPr="00FC4079" w:rsidRDefault="00AF38E9" w:rsidP="00AF38E9">
            <w:pPr>
              <w:spacing w:line="240" w:lineRule="auto"/>
              <w:rPr>
                <w:sz w:val="16"/>
              </w:rPr>
            </w:pPr>
          </w:p>
        </w:tc>
      </w:tr>
      <w:tr w:rsidR="00FC4079" w:rsidRPr="00FC4079" w14:paraId="6EA7F8CB" w14:textId="77777777" w:rsidTr="00FC4079">
        <w:tc>
          <w:tcPr>
            <w:tcW w:w="1353" w:type="dxa"/>
          </w:tcPr>
          <w:p w14:paraId="44F6DF93" w14:textId="77777777" w:rsidR="00AF38E9" w:rsidRPr="00FC4079" w:rsidRDefault="00AF38E9" w:rsidP="00AF38E9">
            <w:pPr>
              <w:spacing w:line="240" w:lineRule="auto"/>
              <w:rPr>
                <w:sz w:val="16"/>
              </w:rPr>
            </w:pPr>
            <w:r w:rsidRPr="00FC4079">
              <w:rPr>
                <w:sz w:val="16"/>
              </w:rPr>
              <w:t>Adalimumab</w:t>
            </w:r>
          </w:p>
        </w:tc>
        <w:tc>
          <w:tcPr>
            <w:tcW w:w="2023" w:type="dxa"/>
          </w:tcPr>
          <w:p w14:paraId="4DEBE8BD"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E4C686F" w14:textId="77777777" w:rsidR="00AF38E9" w:rsidRPr="00FC4079" w:rsidRDefault="00AF38E9" w:rsidP="00AF38E9">
            <w:pPr>
              <w:spacing w:line="240" w:lineRule="auto"/>
              <w:rPr>
                <w:sz w:val="16"/>
              </w:rPr>
            </w:pPr>
            <w:r w:rsidRPr="00FC4079">
              <w:rPr>
                <w:sz w:val="16"/>
              </w:rPr>
              <w:t>Injection</w:t>
            </w:r>
          </w:p>
        </w:tc>
        <w:tc>
          <w:tcPr>
            <w:tcW w:w="1440" w:type="dxa"/>
          </w:tcPr>
          <w:p w14:paraId="044F58FF" w14:textId="77777777" w:rsidR="00AF38E9" w:rsidRPr="00FC4079" w:rsidRDefault="00AF38E9" w:rsidP="00AF38E9">
            <w:pPr>
              <w:spacing w:line="240" w:lineRule="auto"/>
              <w:rPr>
                <w:sz w:val="16"/>
              </w:rPr>
            </w:pPr>
            <w:r w:rsidRPr="00FC4079">
              <w:rPr>
                <w:sz w:val="16"/>
              </w:rPr>
              <w:t>Idacio</w:t>
            </w:r>
          </w:p>
        </w:tc>
        <w:tc>
          <w:tcPr>
            <w:tcW w:w="534" w:type="dxa"/>
          </w:tcPr>
          <w:p w14:paraId="7315ED0D" w14:textId="77777777" w:rsidR="00AF38E9" w:rsidRPr="00FC4079" w:rsidRDefault="00AF38E9" w:rsidP="00AF38E9">
            <w:pPr>
              <w:spacing w:line="240" w:lineRule="auto"/>
              <w:rPr>
                <w:sz w:val="16"/>
              </w:rPr>
            </w:pPr>
            <w:r w:rsidRPr="00FC4079">
              <w:rPr>
                <w:sz w:val="16"/>
              </w:rPr>
              <w:t>PK</w:t>
            </w:r>
          </w:p>
        </w:tc>
        <w:tc>
          <w:tcPr>
            <w:tcW w:w="633" w:type="dxa"/>
          </w:tcPr>
          <w:p w14:paraId="2B33F15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2BDE2AF" w14:textId="77777777" w:rsidR="00AF38E9" w:rsidRPr="00FC4079" w:rsidRDefault="00AF38E9" w:rsidP="00AF38E9">
            <w:pPr>
              <w:spacing w:line="240" w:lineRule="auto"/>
              <w:rPr>
                <w:sz w:val="16"/>
              </w:rPr>
            </w:pPr>
            <w:r w:rsidRPr="00FC4079">
              <w:rPr>
                <w:sz w:val="16"/>
              </w:rPr>
              <w:t>C11107 C12155 C12212 C13556 C13612 C14377 C14378</w:t>
            </w:r>
          </w:p>
        </w:tc>
        <w:tc>
          <w:tcPr>
            <w:tcW w:w="1728" w:type="dxa"/>
            <w:shd w:val="clear" w:color="auto" w:fill="auto"/>
          </w:tcPr>
          <w:p w14:paraId="49AE0BC5" w14:textId="77777777" w:rsidR="00AF38E9" w:rsidRPr="00FC4079" w:rsidRDefault="00AF38E9" w:rsidP="00AF38E9">
            <w:pPr>
              <w:spacing w:line="240" w:lineRule="auto"/>
              <w:rPr>
                <w:sz w:val="16"/>
              </w:rPr>
            </w:pPr>
            <w:r w:rsidRPr="00FC4079">
              <w:rPr>
                <w:sz w:val="16"/>
              </w:rPr>
              <w:t>P11107 P12155 P12212 P13556 P13612 P14377 P14378</w:t>
            </w:r>
          </w:p>
        </w:tc>
        <w:tc>
          <w:tcPr>
            <w:tcW w:w="682" w:type="dxa"/>
            <w:shd w:val="clear" w:color="auto" w:fill="auto"/>
          </w:tcPr>
          <w:p w14:paraId="35066740"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1B3D532" w14:textId="77777777" w:rsidR="00AF38E9" w:rsidRPr="00FC4079" w:rsidRDefault="00AF38E9" w:rsidP="00AF38E9">
            <w:pPr>
              <w:spacing w:line="240" w:lineRule="auto"/>
              <w:rPr>
                <w:sz w:val="16"/>
              </w:rPr>
            </w:pPr>
            <w:r w:rsidRPr="00FC4079">
              <w:rPr>
                <w:sz w:val="16"/>
              </w:rPr>
              <w:t>4</w:t>
            </w:r>
          </w:p>
        </w:tc>
        <w:tc>
          <w:tcPr>
            <w:tcW w:w="1271" w:type="dxa"/>
            <w:shd w:val="clear" w:color="auto" w:fill="auto"/>
          </w:tcPr>
          <w:p w14:paraId="7B06BBEC" w14:textId="77777777" w:rsidR="00AF38E9" w:rsidRPr="00FC4079" w:rsidRDefault="00AF38E9" w:rsidP="00AF38E9">
            <w:pPr>
              <w:spacing w:line="240" w:lineRule="auto"/>
              <w:rPr>
                <w:sz w:val="16"/>
              </w:rPr>
            </w:pPr>
          </w:p>
        </w:tc>
        <w:tc>
          <w:tcPr>
            <w:tcW w:w="534" w:type="dxa"/>
            <w:shd w:val="clear" w:color="auto" w:fill="auto"/>
          </w:tcPr>
          <w:p w14:paraId="4C6447FE"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3E2AAD78" w14:textId="77777777" w:rsidR="00AF38E9" w:rsidRPr="00FC4079" w:rsidRDefault="00AF38E9" w:rsidP="00AF38E9">
            <w:pPr>
              <w:spacing w:line="240" w:lineRule="auto"/>
              <w:rPr>
                <w:sz w:val="16"/>
              </w:rPr>
            </w:pPr>
          </w:p>
        </w:tc>
        <w:tc>
          <w:tcPr>
            <w:tcW w:w="864" w:type="dxa"/>
            <w:shd w:val="clear" w:color="auto" w:fill="auto"/>
          </w:tcPr>
          <w:p w14:paraId="064DB867" w14:textId="77777777" w:rsidR="00AF38E9" w:rsidRPr="00FC4079" w:rsidRDefault="00AF38E9" w:rsidP="00AF38E9">
            <w:pPr>
              <w:spacing w:line="240" w:lineRule="auto"/>
              <w:rPr>
                <w:sz w:val="16"/>
              </w:rPr>
            </w:pPr>
          </w:p>
        </w:tc>
      </w:tr>
      <w:tr w:rsidR="00FC4079" w:rsidRPr="00FC4079" w14:paraId="76FD4949" w14:textId="77777777" w:rsidTr="00FC4079">
        <w:tc>
          <w:tcPr>
            <w:tcW w:w="1353" w:type="dxa"/>
          </w:tcPr>
          <w:p w14:paraId="3D00787C" w14:textId="77777777" w:rsidR="00AF38E9" w:rsidRPr="00FC4079" w:rsidRDefault="00AF38E9" w:rsidP="00AF38E9">
            <w:pPr>
              <w:spacing w:line="240" w:lineRule="auto"/>
              <w:rPr>
                <w:sz w:val="16"/>
              </w:rPr>
            </w:pPr>
            <w:r w:rsidRPr="00FC4079">
              <w:rPr>
                <w:sz w:val="16"/>
              </w:rPr>
              <w:t>Adalimumab</w:t>
            </w:r>
          </w:p>
        </w:tc>
        <w:tc>
          <w:tcPr>
            <w:tcW w:w="2023" w:type="dxa"/>
          </w:tcPr>
          <w:p w14:paraId="561B06E3"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65E40422" w14:textId="77777777" w:rsidR="00AF38E9" w:rsidRPr="00FC4079" w:rsidRDefault="00AF38E9" w:rsidP="00AF38E9">
            <w:pPr>
              <w:spacing w:line="240" w:lineRule="auto"/>
              <w:rPr>
                <w:sz w:val="16"/>
              </w:rPr>
            </w:pPr>
            <w:r w:rsidRPr="00FC4079">
              <w:rPr>
                <w:sz w:val="16"/>
              </w:rPr>
              <w:t>Injection</w:t>
            </w:r>
          </w:p>
        </w:tc>
        <w:tc>
          <w:tcPr>
            <w:tcW w:w="1440" w:type="dxa"/>
          </w:tcPr>
          <w:p w14:paraId="777F8C1A" w14:textId="77777777" w:rsidR="00AF38E9" w:rsidRPr="00FC4079" w:rsidRDefault="00AF38E9" w:rsidP="00AF38E9">
            <w:pPr>
              <w:spacing w:line="240" w:lineRule="auto"/>
              <w:rPr>
                <w:sz w:val="16"/>
              </w:rPr>
            </w:pPr>
            <w:r w:rsidRPr="00FC4079">
              <w:rPr>
                <w:sz w:val="16"/>
              </w:rPr>
              <w:t>Idacio</w:t>
            </w:r>
          </w:p>
        </w:tc>
        <w:tc>
          <w:tcPr>
            <w:tcW w:w="534" w:type="dxa"/>
          </w:tcPr>
          <w:p w14:paraId="732EB608" w14:textId="77777777" w:rsidR="00AF38E9" w:rsidRPr="00FC4079" w:rsidRDefault="00AF38E9" w:rsidP="00AF38E9">
            <w:pPr>
              <w:spacing w:line="240" w:lineRule="auto"/>
              <w:rPr>
                <w:sz w:val="16"/>
              </w:rPr>
            </w:pPr>
            <w:r w:rsidRPr="00FC4079">
              <w:rPr>
                <w:sz w:val="16"/>
              </w:rPr>
              <w:t>PK</w:t>
            </w:r>
          </w:p>
        </w:tc>
        <w:tc>
          <w:tcPr>
            <w:tcW w:w="633" w:type="dxa"/>
          </w:tcPr>
          <w:p w14:paraId="620A4305"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EBA093B" w14:textId="77777777" w:rsidR="00AF38E9" w:rsidRPr="00FC4079" w:rsidRDefault="00AF38E9" w:rsidP="00AF38E9">
            <w:pPr>
              <w:spacing w:line="240" w:lineRule="auto"/>
              <w:rPr>
                <w:sz w:val="16"/>
              </w:rPr>
            </w:pPr>
            <w:r w:rsidRPr="00FC4079">
              <w:rPr>
                <w:sz w:val="16"/>
              </w:rPr>
              <w:t>C11523 C11524 C11579 C11604 C11606 C11631 C11635 C11704 C11711 C11717 C11718 C11767 C11853 C11865 C11867 C11903 C11906 C11966 C12122 C12123 C12148 C12156 C12157 C12158 C12189 C12190 C12214 C12228 C12240 C14493 C14499 C14507 C14567 C14656 C14683 C14701 C14713 C14730</w:t>
            </w:r>
          </w:p>
        </w:tc>
        <w:tc>
          <w:tcPr>
            <w:tcW w:w="1728" w:type="dxa"/>
            <w:shd w:val="clear" w:color="auto" w:fill="auto"/>
          </w:tcPr>
          <w:p w14:paraId="0201044A" w14:textId="77777777" w:rsidR="00AF38E9" w:rsidRPr="00FC4079" w:rsidRDefault="00AF38E9" w:rsidP="00AF38E9">
            <w:pPr>
              <w:spacing w:line="240" w:lineRule="auto"/>
              <w:rPr>
                <w:sz w:val="16"/>
              </w:rPr>
            </w:pPr>
            <w:r w:rsidRPr="00FC4079">
              <w:rPr>
                <w:sz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682" w:type="dxa"/>
            <w:shd w:val="clear" w:color="auto" w:fill="auto"/>
          </w:tcPr>
          <w:p w14:paraId="7C0E34EA"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4810F164"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4D0967F6" w14:textId="77777777" w:rsidR="00AF38E9" w:rsidRPr="00FC4079" w:rsidRDefault="00AF38E9" w:rsidP="00AF38E9">
            <w:pPr>
              <w:spacing w:line="240" w:lineRule="auto"/>
              <w:rPr>
                <w:sz w:val="16"/>
              </w:rPr>
            </w:pPr>
          </w:p>
        </w:tc>
        <w:tc>
          <w:tcPr>
            <w:tcW w:w="534" w:type="dxa"/>
            <w:shd w:val="clear" w:color="auto" w:fill="auto"/>
          </w:tcPr>
          <w:p w14:paraId="7CE63203"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2619A1A4" w14:textId="77777777" w:rsidR="00AF38E9" w:rsidRPr="00FC4079" w:rsidRDefault="00AF38E9" w:rsidP="00AF38E9">
            <w:pPr>
              <w:spacing w:line="240" w:lineRule="auto"/>
              <w:rPr>
                <w:sz w:val="16"/>
              </w:rPr>
            </w:pPr>
          </w:p>
        </w:tc>
        <w:tc>
          <w:tcPr>
            <w:tcW w:w="864" w:type="dxa"/>
            <w:shd w:val="clear" w:color="auto" w:fill="auto"/>
          </w:tcPr>
          <w:p w14:paraId="405AD07E" w14:textId="77777777" w:rsidR="00AF38E9" w:rsidRPr="00FC4079" w:rsidRDefault="00AF38E9" w:rsidP="00AF38E9">
            <w:pPr>
              <w:spacing w:line="240" w:lineRule="auto"/>
              <w:rPr>
                <w:sz w:val="16"/>
              </w:rPr>
            </w:pPr>
          </w:p>
        </w:tc>
      </w:tr>
      <w:tr w:rsidR="00FC4079" w:rsidRPr="00FC4079" w14:paraId="78DD3B28" w14:textId="77777777" w:rsidTr="00FC4079">
        <w:tc>
          <w:tcPr>
            <w:tcW w:w="1353" w:type="dxa"/>
          </w:tcPr>
          <w:p w14:paraId="6DF17BB7" w14:textId="77777777" w:rsidR="00AF38E9" w:rsidRPr="00FC4079" w:rsidRDefault="00AF38E9" w:rsidP="00AF38E9">
            <w:pPr>
              <w:spacing w:line="240" w:lineRule="auto"/>
              <w:rPr>
                <w:sz w:val="16"/>
              </w:rPr>
            </w:pPr>
            <w:r w:rsidRPr="00FC4079">
              <w:rPr>
                <w:sz w:val="16"/>
              </w:rPr>
              <w:t>Adalimumab</w:t>
            </w:r>
          </w:p>
        </w:tc>
        <w:tc>
          <w:tcPr>
            <w:tcW w:w="2023" w:type="dxa"/>
          </w:tcPr>
          <w:p w14:paraId="6424019B"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545E8753" w14:textId="77777777" w:rsidR="00AF38E9" w:rsidRPr="00FC4079" w:rsidRDefault="00AF38E9" w:rsidP="00AF38E9">
            <w:pPr>
              <w:spacing w:line="240" w:lineRule="auto"/>
              <w:rPr>
                <w:sz w:val="16"/>
              </w:rPr>
            </w:pPr>
            <w:r w:rsidRPr="00FC4079">
              <w:rPr>
                <w:sz w:val="16"/>
              </w:rPr>
              <w:t>Injection</w:t>
            </w:r>
          </w:p>
        </w:tc>
        <w:tc>
          <w:tcPr>
            <w:tcW w:w="1440" w:type="dxa"/>
          </w:tcPr>
          <w:p w14:paraId="497A6A32" w14:textId="77777777" w:rsidR="00AF38E9" w:rsidRPr="00FC4079" w:rsidRDefault="00AF38E9" w:rsidP="00AF38E9">
            <w:pPr>
              <w:spacing w:line="240" w:lineRule="auto"/>
              <w:rPr>
                <w:sz w:val="16"/>
              </w:rPr>
            </w:pPr>
            <w:r w:rsidRPr="00FC4079">
              <w:rPr>
                <w:sz w:val="16"/>
              </w:rPr>
              <w:t>Idacio</w:t>
            </w:r>
          </w:p>
        </w:tc>
        <w:tc>
          <w:tcPr>
            <w:tcW w:w="534" w:type="dxa"/>
          </w:tcPr>
          <w:p w14:paraId="7848E158" w14:textId="77777777" w:rsidR="00AF38E9" w:rsidRPr="00FC4079" w:rsidRDefault="00AF38E9" w:rsidP="00AF38E9">
            <w:pPr>
              <w:spacing w:line="240" w:lineRule="auto"/>
              <w:rPr>
                <w:sz w:val="16"/>
              </w:rPr>
            </w:pPr>
            <w:r w:rsidRPr="00FC4079">
              <w:rPr>
                <w:sz w:val="16"/>
              </w:rPr>
              <w:t>PK</w:t>
            </w:r>
          </w:p>
        </w:tc>
        <w:tc>
          <w:tcPr>
            <w:tcW w:w="633" w:type="dxa"/>
          </w:tcPr>
          <w:p w14:paraId="1EF9DD5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2ADFDF1" w14:textId="77777777" w:rsidR="00AF38E9" w:rsidRPr="00FC4079" w:rsidRDefault="00AF38E9" w:rsidP="00AF38E9">
            <w:pPr>
              <w:spacing w:line="240" w:lineRule="auto"/>
              <w:rPr>
                <w:sz w:val="16"/>
              </w:rPr>
            </w:pPr>
            <w:r w:rsidRPr="00FC4079">
              <w:rPr>
                <w:sz w:val="16"/>
              </w:rPr>
              <w:t>C14107 C14136</w:t>
            </w:r>
          </w:p>
        </w:tc>
        <w:tc>
          <w:tcPr>
            <w:tcW w:w="1728" w:type="dxa"/>
            <w:shd w:val="clear" w:color="auto" w:fill="auto"/>
          </w:tcPr>
          <w:p w14:paraId="17F3F97E" w14:textId="77777777" w:rsidR="00AF38E9" w:rsidRPr="00FC4079" w:rsidRDefault="00AF38E9" w:rsidP="00AF38E9">
            <w:pPr>
              <w:spacing w:line="240" w:lineRule="auto"/>
              <w:rPr>
                <w:sz w:val="16"/>
              </w:rPr>
            </w:pPr>
            <w:r w:rsidRPr="00FC4079">
              <w:rPr>
                <w:sz w:val="16"/>
              </w:rPr>
              <w:t>P14107 P14136</w:t>
            </w:r>
          </w:p>
        </w:tc>
        <w:tc>
          <w:tcPr>
            <w:tcW w:w="682" w:type="dxa"/>
            <w:shd w:val="clear" w:color="auto" w:fill="auto"/>
          </w:tcPr>
          <w:p w14:paraId="05B722D4"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DBFE080"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5148543" w14:textId="77777777" w:rsidR="00AF38E9" w:rsidRPr="00FC4079" w:rsidRDefault="00AF38E9" w:rsidP="00AF38E9">
            <w:pPr>
              <w:spacing w:line="240" w:lineRule="auto"/>
              <w:rPr>
                <w:sz w:val="16"/>
              </w:rPr>
            </w:pPr>
          </w:p>
        </w:tc>
        <w:tc>
          <w:tcPr>
            <w:tcW w:w="534" w:type="dxa"/>
            <w:shd w:val="clear" w:color="auto" w:fill="auto"/>
          </w:tcPr>
          <w:p w14:paraId="1F49315C"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55F75DFA" w14:textId="77777777" w:rsidR="00AF38E9" w:rsidRPr="00FC4079" w:rsidRDefault="00AF38E9" w:rsidP="00AF38E9">
            <w:pPr>
              <w:spacing w:line="240" w:lineRule="auto"/>
              <w:rPr>
                <w:sz w:val="16"/>
              </w:rPr>
            </w:pPr>
          </w:p>
        </w:tc>
        <w:tc>
          <w:tcPr>
            <w:tcW w:w="864" w:type="dxa"/>
            <w:shd w:val="clear" w:color="auto" w:fill="auto"/>
          </w:tcPr>
          <w:p w14:paraId="0DDD2B92" w14:textId="77777777" w:rsidR="00AF38E9" w:rsidRPr="00FC4079" w:rsidRDefault="00AF38E9" w:rsidP="00AF38E9">
            <w:pPr>
              <w:spacing w:line="240" w:lineRule="auto"/>
              <w:rPr>
                <w:sz w:val="16"/>
              </w:rPr>
            </w:pPr>
            <w:r w:rsidRPr="00FC4079">
              <w:rPr>
                <w:sz w:val="16"/>
              </w:rPr>
              <w:t>C(100)</w:t>
            </w:r>
          </w:p>
        </w:tc>
      </w:tr>
      <w:tr w:rsidR="00FC4079" w:rsidRPr="00FC4079" w14:paraId="1469FDEF" w14:textId="77777777" w:rsidTr="00FC4079">
        <w:tc>
          <w:tcPr>
            <w:tcW w:w="1353" w:type="dxa"/>
          </w:tcPr>
          <w:p w14:paraId="5A33536F" w14:textId="77777777" w:rsidR="00AF38E9" w:rsidRPr="00FC4079" w:rsidRDefault="00AF38E9" w:rsidP="00AF38E9">
            <w:pPr>
              <w:spacing w:line="240" w:lineRule="auto"/>
              <w:rPr>
                <w:sz w:val="16"/>
              </w:rPr>
            </w:pPr>
            <w:r w:rsidRPr="00FC4079">
              <w:rPr>
                <w:sz w:val="16"/>
              </w:rPr>
              <w:t>Adalimumab</w:t>
            </w:r>
          </w:p>
        </w:tc>
        <w:tc>
          <w:tcPr>
            <w:tcW w:w="2023" w:type="dxa"/>
          </w:tcPr>
          <w:p w14:paraId="7E14A45C" w14:textId="77777777" w:rsidR="00AF38E9" w:rsidRPr="00FC4079" w:rsidRDefault="00AF38E9" w:rsidP="00AF38E9">
            <w:pPr>
              <w:spacing w:line="240" w:lineRule="auto"/>
              <w:rPr>
                <w:sz w:val="16"/>
              </w:rPr>
            </w:pPr>
            <w:r w:rsidRPr="00FC4079">
              <w:rPr>
                <w:sz w:val="16"/>
              </w:rPr>
              <w:t>Injection 40 mg in 0.8 mL pre-filled syringe</w:t>
            </w:r>
          </w:p>
        </w:tc>
        <w:tc>
          <w:tcPr>
            <w:tcW w:w="953" w:type="dxa"/>
          </w:tcPr>
          <w:p w14:paraId="78F251DB" w14:textId="77777777" w:rsidR="00AF38E9" w:rsidRPr="00FC4079" w:rsidRDefault="00AF38E9" w:rsidP="00AF38E9">
            <w:pPr>
              <w:spacing w:line="240" w:lineRule="auto"/>
              <w:rPr>
                <w:sz w:val="16"/>
              </w:rPr>
            </w:pPr>
            <w:r w:rsidRPr="00FC4079">
              <w:rPr>
                <w:sz w:val="16"/>
              </w:rPr>
              <w:t>Injection</w:t>
            </w:r>
          </w:p>
        </w:tc>
        <w:tc>
          <w:tcPr>
            <w:tcW w:w="1440" w:type="dxa"/>
          </w:tcPr>
          <w:p w14:paraId="033B4941" w14:textId="77777777" w:rsidR="00AF38E9" w:rsidRPr="00FC4079" w:rsidRDefault="00AF38E9" w:rsidP="00AF38E9">
            <w:pPr>
              <w:spacing w:line="240" w:lineRule="auto"/>
              <w:rPr>
                <w:sz w:val="16"/>
              </w:rPr>
            </w:pPr>
            <w:r w:rsidRPr="00FC4079">
              <w:rPr>
                <w:sz w:val="16"/>
              </w:rPr>
              <w:t>Idacio</w:t>
            </w:r>
          </w:p>
        </w:tc>
        <w:tc>
          <w:tcPr>
            <w:tcW w:w="534" w:type="dxa"/>
          </w:tcPr>
          <w:p w14:paraId="1475FE7C" w14:textId="77777777" w:rsidR="00AF38E9" w:rsidRPr="00FC4079" w:rsidRDefault="00AF38E9" w:rsidP="00AF38E9">
            <w:pPr>
              <w:spacing w:line="240" w:lineRule="auto"/>
              <w:rPr>
                <w:sz w:val="16"/>
              </w:rPr>
            </w:pPr>
            <w:r w:rsidRPr="00FC4079">
              <w:rPr>
                <w:sz w:val="16"/>
              </w:rPr>
              <w:t>PK</w:t>
            </w:r>
          </w:p>
        </w:tc>
        <w:tc>
          <w:tcPr>
            <w:tcW w:w="633" w:type="dxa"/>
          </w:tcPr>
          <w:p w14:paraId="0DB0938C"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A192AB0" w14:textId="77777777" w:rsidR="00AF38E9" w:rsidRPr="00FC4079" w:rsidRDefault="00AF38E9" w:rsidP="00AF38E9">
            <w:pPr>
              <w:spacing w:line="240" w:lineRule="auto"/>
              <w:rPr>
                <w:sz w:val="16"/>
              </w:rPr>
            </w:pPr>
            <w:r w:rsidRPr="00FC4079">
              <w:rPr>
                <w:sz w:val="16"/>
              </w:rPr>
              <w:t>C9715 C11709 C11715 C11716 C11759 C11761 C11852 C11854 C11855 C12098 C12101 C12147 C13602 C13609</w:t>
            </w:r>
          </w:p>
        </w:tc>
        <w:tc>
          <w:tcPr>
            <w:tcW w:w="1728" w:type="dxa"/>
            <w:shd w:val="clear" w:color="auto" w:fill="auto"/>
          </w:tcPr>
          <w:p w14:paraId="4287910E" w14:textId="77777777" w:rsidR="00AF38E9" w:rsidRPr="00FC4079" w:rsidRDefault="00AF38E9" w:rsidP="00AF38E9">
            <w:pPr>
              <w:spacing w:line="240" w:lineRule="auto"/>
              <w:rPr>
                <w:sz w:val="16"/>
              </w:rPr>
            </w:pPr>
            <w:r w:rsidRPr="00FC4079">
              <w:rPr>
                <w:sz w:val="16"/>
              </w:rPr>
              <w:t>P9715 P11709 P11715 P11716 P11759 P11761 P11852 P11854 P11855 P12098 P12101 P12147 P13602 P13609</w:t>
            </w:r>
          </w:p>
        </w:tc>
        <w:tc>
          <w:tcPr>
            <w:tcW w:w="682" w:type="dxa"/>
            <w:shd w:val="clear" w:color="auto" w:fill="auto"/>
          </w:tcPr>
          <w:p w14:paraId="65D4AE3C" w14:textId="77777777" w:rsidR="00AF38E9" w:rsidRPr="00FC4079" w:rsidRDefault="00AF38E9" w:rsidP="00AF38E9">
            <w:pPr>
              <w:spacing w:line="240" w:lineRule="auto"/>
              <w:rPr>
                <w:sz w:val="16"/>
              </w:rPr>
            </w:pPr>
            <w:r w:rsidRPr="00FC4079">
              <w:rPr>
                <w:sz w:val="16"/>
              </w:rPr>
              <w:t>6</w:t>
            </w:r>
          </w:p>
        </w:tc>
        <w:tc>
          <w:tcPr>
            <w:tcW w:w="682" w:type="dxa"/>
            <w:shd w:val="clear" w:color="auto" w:fill="auto"/>
          </w:tcPr>
          <w:p w14:paraId="2B2D2012"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D341812" w14:textId="77777777" w:rsidR="00AF38E9" w:rsidRPr="00FC4079" w:rsidRDefault="00AF38E9" w:rsidP="00AF38E9">
            <w:pPr>
              <w:spacing w:line="240" w:lineRule="auto"/>
              <w:rPr>
                <w:sz w:val="16"/>
              </w:rPr>
            </w:pPr>
          </w:p>
        </w:tc>
        <w:tc>
          <w:tcPr>
            <w:tcW w:w="534" w:type="dxa"/>
            <w:shd w:val="clear" w:color="auto" w:fill="auto"/>
          </w:tcPr>
          <w:p w14:paraId="528C59F5" w14:textId="77777777" w:rsidR="00AF38E9" w:rsidRPr="00FC4079" w:rsidRDefault="00AF38E9" w:rsidP="00AF38E9">
            <w:pPr>
              <w:spacing w:line="240" w:lineRule="auto"/>
              <w:rPr>
                <w:sz w:val="16"/>
              </w:rPr>
            </w:pPr>
            <w:r w:rsidRPr="00FC4079">
              <w:rPr>
                <w:sz w:val="16"/>
              </w:rPr>
              <w:t>2</w:t>
            </w:r>
          </w:p>
        </w:tc>
        <w:tc>
          <w:tcPr>
            <w:tcW w:w="534" w:type="dxa"/>
            <w:shd w:val="clear" w:color="auto" w:fill="auto"/>
          </w:tcPr>
          <w:p w14:paraId="6D63E9BD" w14:textId="77777777" w:rsidR="00AF38E9" w:rsidRPr="00FC4079" w:rsidRDefault="00AF38E9" w:rsidP="00AF38E9">
            <w:pPr>
              <w:spacing w:line="240" w:lineRule="auto"/>
              <w:rPr>
                <w:sz w:val="16"/>
              </w:rPr>
            </w:pPr>
          </w:p>
        </w:tc>
        <w:tc>
          <w:tcPr>
            <w:tcW w:w="864" w:type="dxa"/>
            <w:shd w:val="clear" w:color="auto" w:fill="auto"/>
          </w:tcPr>
          <w:p w14:paraId="2D0ADA6B" w14:textId="77777777" w:rsidR="00AF38E9" w:rsidRPr="00FC4079" w:rsidRDefault="00AF38E9" w:rsidP="00AF38E9">
            <w:pPr>
              <w:spacing w:line="240" w:lineRule="auto"/>
              <w:rPr>
                <w:sz w:val="16"/>
              </w:rPr>
            </w:pPr>
          </w:p>
        </w:tc>
      </w:tr>
      <w:tr w:rsidR="00FC4079" w:rsidRPr="00FC4079" w14:paraId="3B64CEE8" w14:textId="77777777" w:rsidTr="00FC4079">
        <w:tc>
          <w:tcPr>
            <w:tcW w:w="1353" w:type="dxa"/>
          </w:tcPr>
          <w:p w14:paraId="413F831B" w14:textId="77777777" w:rsidR="00AF38E9" w:rsidRPr="00FC4079" w:rsidRDefault="00AF38E9" w:rsidP="00AF38E9">
            <w:pPr>
              <w:spacing w:line="240" w:lineRule="auto"/>
              <w:rPr>
                <w:sz w:val="16"/>
              </w:rPr>
            </w:pPr>
            <w:r w:rsidRPr="00FC4079">
              <w:rPr>
                <w:sz w:val="16"/>
              </w:rPr>
              <w:t>Adalimumab</w:t>
            </w:r>
          </w:p>
        </w:tc>
        <w:tc>
          <w:tcPr>
            <w:tcW w:w="2023" w:type="dxa"/>
          </w:tcPr>
          <w:p w14:paraId="3C956F03" w14:textId="77777777" w:rsidR="00AF38E9" w:rsidRPr="00FC4079" w:rsidRDefault="00AF38E9" w:rsidP="00AF38E9">
            <w:pPr>
              <w:spacing w:line="240" w:lineRule="auto"/>
              <w:rPr>
                <w:sz w:val="16"/>
              </w:rPr>
            </w:pPr>
            <w:r w:rsidRPr="00FC4079">
              <w:rPr>
                <w:sz w:val="16"/>
              </w:rPr>
              <w:t>Injection 80 mg in 0.8 mL pre-filled pen</w:t>
            </w:r>
          </w:p>
        </w:tc>
        <w:tc>
          <w:tcPr>
            <w:tcW w:w="953" w:type="dxa"/>
          </w:tcPr>
          <w:p w14:paraId="4BD09583" w14:textId="77777777" w:rsidR="00AF38E9" w:rsidRPr="00FC4079" w:rsidRDefault="00AF38E9" w:rsidP="00AF38E9">
            <w:pPr>
              <w:spacing w:line="240" w:lineRule="auto"/>
              <w:rPr>
                <w:sz w:val="16"/>
              </w:rPr>
            </w:pPr>
            <w:r w:rsidRPr="00FC4079">
              <w:rPr>
                <w:sz w:val="16"/>
              </w:rPr>
              <w:t>Injection</w:t>
            </w:r>
          </w:p>
        </w:tc>
        <w:tc>
          <w:tcPr>
            <w:tcW w:w="1440" w:type="dxa"/>
          </w:tcPr>
          <w:p w14:paraId="1C04B11D" w14:textId="77777777" w:rsidR="00AF38E9" w:rsidRPr="00FC4079" w:rsidRDefault="00AF38E9" w:rsidP="00AF38E9">
            <w:pPr>
              <w:spacing w:line="240" w:lineRule="auto"/>
              <w:rPr>
                <w:sz w:val="16"/>
              </w:rPr>
            </w:pPr>
            <w:r w:rsidRPr="00FC4079">
              <w:rPr>
                <w:sz w:val="16"/>
              </w:rPr>
              <w:t>Humira</w:t>
            </w:r>
          </w:p>
        </w:tc>
        <w:tc>
          <w:tcPr>
            <w:tcW w:w="534" w:type="dxa"/>
          </w:tcPr>
          <w:p w14:paraId="7B0B55F0" w14:textId="77777777" w:rsidR="00AF38E9" w:rsidRPr="00FC4079" w:rsidRDefault="00AF38E9" w:rsidP="00AF38E9">
            <w:pPr>
              <w:spacing w:line="240" w:lineRule="auto"/>
              <w:rPr>
                <w:sz w:val="16"/>
              </w:rPr>
            </w:pPr>
            <w:r w:rsidRPr="00FC4079">
              <w:rPr>
                <w:sz w:val="16"/>
              </w:rPr>
              <w:t>VE</w:t>
            </w:r>
          </w:p>
        </w:tc>
        <w:tc>
          <w:tcPr>
            <w:tcW w:w="633" w:type="dxa"/>
          </w:tcPr>
          <w:p w14:paraId="7CECBF10"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16AB1CA" w14:textId="77777777" w:rsidR="00AF38E9" w:rsidRPr="00FC4079" w:rsidRDefault="00AF38E9" w:rsidP="00AF38E9">
            <w:pPr>
              <w:spacing w:line="240" w:lineRule="auto"/>
              <w:rPr>
                <w:sz w:val="16"/>
              </w:rPr>
            </w:pPr>
            <w:r w:rsidRPr="00FC4079">
              <w:rPr>
                <w:sz w:val="16"/>
              </w:rPr>
              <w:t>C12103 C12105 C12155 C12212 C14398 C14399</w:t>
            </w:r>
          </w:p>
        </w:tc>
        <w:tc>
          <w:tcPr>
            <w:tcW w:w="1728" w:type="dxa"/>
            <w:shd w:val="clear" w:color="auto" w:fill="auto"/>
          </w:tcPr>
          <w:p w14:paraId="1533584B" w14:textId="77777777" w:rsidR="00AF38E9" w:rsidRPr="00FC4079" w:rsidRDefault="00AF38E9" w:rsidP="00AF38E9">
            <w:pPr>
              <w:spacing w:line="240" w:lineRule="auto"/>
              <w:rPr>
                <w:sz w:val="16"/>
              </w:rPr>
            </w:pPr>
            <w:r w:rsidRPr="00FC4079">
              <w:rPr>
                <w:sz w:val="16"/>
              </w:rPr>
              <w:t>P12103 P12105 P12155 P12212 P14398 P14399</w:t>
            </w:r>
          </w:p>
        </w:tc>
        <w:tc>
          <w:tcPr>
            <w:tcW w:w="682" w:type="dxa"/>
            <w:shd w:val="clear" w:color="auto" w:fill="auto"/>
          </w:tcPr>
          <w:p w14:paraId="6DCEFAC7" w14:textId="77777777" w:rsidR="00AF38E9" w:rsidRPr="00FC4079" w:rsidRDefault="00AF38E9" w:rsidP="00AF38E9">
            <w:pPr>
              <w:spacing w:line="240" w:lineRule="auto"/>
              <w:rPr>
                <w:sz w:val="16"/>
              </w:rPr>
            </w:pPr>
            <w:r w:rsidRPr="00FC4079">
              <w:rPr>
                <w:sz w:val="16"/>
              </w:rPr>
              <w:t>1</w:t>
            </w:r>
          </w:p>
        </w:tc>
        <w:tc>
          <w:tcPr>
            <w:tcW w:w="682" w:type="dxa"/>
            <w:shd w:val="clear" w:color="auto" w:fill="auto"/>
          </w:tcPr>
          <w:p w14:paraId="387793B6"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5E6A8ADA" w14:textId="77777777" w:rsidR="00AF38E9" w:rsidRPr="00FC4079" w:rsidRDefault="00AF38E9" w:rsidP="00AF38E9">
            <w:pPr>
              <w:spacing w:line="240" w:lineRule="auto"/>
              <w:rPr>
                <w:sz w:val="16"/>
              </w:rPr>
            </w:pPr>
          </w:p>
        </w:tc>
        <w:tc>
          <w:tcPr>
            <w:tcW w:w="534" w:type="dxa"/>
            <w:shd w:val="clear" w:color="auto" w:fill="auto"/>
          </w:tcPr>
          <w:p w14:paraId="385DAFF4"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7D33E68C" w14:textId="77777777" w:rsidR="00AF38E9" w:rsidRPr="00FC4079" w:rsidRDefault="00AF38E9" w:rsidP="00AF38E9">
            <w:pPr>
              <w:spacing w:line="240" w:lineRule="auto"/>
              <w:rPr>
                <w:sz w:val="16"/>
              </w:rPr>
            </w:pPr>
          </w:p>
        </w:tc>
        <w:tc>
          <w:tcPr>
            <w:tcW w:w="864" w:type="dxa"/>
            <w:shd w:val="clear" w:color="auto" w:fill="auto"/>
          </w:tcPr>
          <w:p w14:paraId="4B2090EE" w14:textId="77777777" w:rsidR="00AF38E9" w:rsidRPr="00FC4079" w:rsidRDefault="00AF38E9" w:rsidP="00AF38E9">
            <w:pPr>
              <w:spacing w:line="240" w:lineRule="auto"/>
              <w:rPr>
                <w:sz w:val="16"/>
              </w:rPr>
            </w:pPr>
          </w:p>
        </w:tc>
      </w:tr>
      <w:tr w:rsidR="00FC4079" w:rsidRPr="00FC4079" w14:paraId="41AC1DCA" w14:textId="77777777" w:rsidTr="00FC4079">
        <w:tc>
          <w:tcPr>
            <w:tcW w:w="1353" w:type="dxa"/>
          </w:tcPr>
          <w:p w14:paraId="256268F5" w14:textId="77777777" w:rsidR="00AF38E9" w:rsidRPr="00FC4079" w:rsidRDefault="00AF38E9" w:rsidP="00AF38E9">
            <w:pPr>
              <w:spacing w:line="240" w:lineRule="auto"/>
              <w:rPr>
                <w:sz w:val="16"/>
              </w:rPr>
            </w:pPr>
            <w:r w:rsidRPr="00FC4079">
              <w:rPr>
                <w:sz w:val="16"/>
              </w:rPr>
              <w:t>Adalimumab</w:t>
            </w:r>
          </w:p>
        </w:tc>
        <w:tc>
          <w:tcPr>
            <w:tcW w:w="2023" w:type="dxa"/>
          </w:tcPr>
          <w:p w14:paraId="4B614E34" w14:textId="77777777" w:rsidR="00AF38E9" w:rsidRPr="00FC4079" w:rsidRDefault="00AF38E9" w:rsidP="00AF38E9">
            <w:pPr>
              <w:spacing w:line="240" w:lineRule="auto"/>
              <w:rPr>
                <w:sz w:val="16"/>
              </w:rPr>
            </w:pPr>
            <w:r w:rsidRPr="00FC4079">
              <w:rPr>
                <w:sz w:val="16"/>
              </w:rPr>
              <w:t>Injection 80 mg in 0.8 mL pre-filled pen</w:t>
            </w:r>
          </w:p>
        </w:tc>
        <w:tc>
          <w:tcPr>
            <w:tcW w:w="953" w:type="dxa"/>
          </w:tcPr>
          <w:p w14:paraId="6F01FA81" w14:textId="77777777" w:rsidR="00AF38E9" w:rsidRPr="00FC4079" w:rsidRDefault="00AF38E9" w:rsidP="00AF38E9">
            <w:pPr>
              <w:spacing w:line="240" w:lineRule="auto"/>
              <w:rPr>
                <w:sz w:val="16"/>
              </w:rPr>
            </w:pPr>
            <w:r w:rsidRPr="00FC4079">
              <w:rPr>
                <w:sz w:val="16"/>
              </w:rPr>
              <w:t>Injection</w:t>
            </w:r>
          </w:p>
        </w:tc>
        <w:tc>
          <w:tcPr>
            <w:tcW w:w="1440" w:type="dxa"/>
          </w:tcPr>
          <w:p w14:paraId="39F409FE" w14:textId="77777777" w:rsidR="00AF38E9" w:rsidRPr="00FC4079" w:rsidRDefault="00AF38E9" w:rsidP="00AF38E9">
            <w:pPr>
              <w:spacing w:line="240" w:lineRule="auto"/>
              <w:rPr>
                <w:sz w:val="16"/>
              </w:rPr>
            </w:pPr>
            <w:r w:rsidRPr="00FC4079">
              <w:rPr>
                <w:sz w:val="16"/>
              </w:rPr>
              <w:t>Humira</w:t>
            </w:r>
          </w:p>
        </w:tc>
        <w:tc>
          <w:tcPr>
            <w:tcW w:w="534" w:type="dxa"/>
          </w:tcPr>
          <w:p w14:paraId="62303B19" w14:textId="77777777" w:rsidR="00AF38E9" w:rsidRPr="00FC4079" w:rsidRDefault="00AF38E9" w:rsidP="00AF38E9">
            <w:pPr>
              <w:spacing w:line="240" w:lineRule="auto"/>
              <w:rPr>
                <w:sz w:val="16"/>
              </w:rPr>
            </w:pPr>
            <w:r w:rsidRPr="00FC4079">
              <w:rPr>
                <w:sz w:val="16"/>
              </w:rPr>
              <w:t>VE</w:t>
            </w:r>
          </w:p>
        </w:tc>
        <w:tc>
          <w:tcPr>
            <w:tcW w:w="633" w:type="dxa"/>
          </w:tcPr>
          <w:p w14:paraId="6F582883"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24172227"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2685EFB0"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7B48EB4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77719C6"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6F249B11" w14:textId="77777777" w:rsidR="00AF38E9" w:rsidRPr="00FC4079" w:rsidRDefault="00AF38E9" w:rsidP="00AF38E9">
            <w:pPr>
              <w:spacing w:line="240" w:lineRule="auto"/>
              <w:rPr>
                <w:sz w:val="16"/>
              </w:rPr>
            </w:pPr>
          </w:p>
        </w:tc>
        <w:tc>
          <w:tcPr>
            <w:tcW w:w="534" w:type="dxa"/>
            <w:shd w:val="clear" w:color="auto" w:fill="auto"/>
          </w:tcPr>
          <w:p w14:paraId="6A5DC8B8"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2AEA2A44" w14:textId="77777777" w:rsidR="00AF38E9" w:rsidRPr="00FC4079" w:rsidRDefault="00AF38E9" w:rsidP="00AF38E9">
            <w:pPr>
              <w:spacing w:line="240" w:lineRule="auto"/>
              <w:rPr>
                <w:sz w:val="16"/>
              </w:rPr>
            </w:pPr>
          </w:p>
        </w:tc>
        <w:tc>
          <w:tcPr>
            <w:tcW w:w="864" w:type="dxa"/>
            <w:shd w:val="clear" w:color="auto" w:fill="auto"/>
          </w:tcPr>
          <w:p w14:paraId="746429FF" w14:textId="77777777" w:rsidR="00AF38E9" w:rsidRPr="00FC4079" w:rsidRDefault="00AF38E9" w:rsidP="00AF38E9">
            <w:pPr>
              <w:spacing w:line="240" w:lineRule="auto"/>
              <w:rPr>
                <w:sz w:val="16"/>
              </w:rPr>
            </w:pPr>
          </w:p>
        </w:tc>
      </w:tr>
      <w:tr w:rsidR="00FC4079" w:rsidRPr="00FC4079" w14:paraId="4CAE70C6" w14:textId="77777777" w:rsidTr="00FC4079">
        <w:tc>
          <w:tcPr>
            <w:tcW w:w="1353" w:type="dxa"/>
          </w:tcPr>
          <w:p w14:paraId="02FF957E" w14:textId="77777777" w:rsidR="00AF38E9" w:rsidRPr="00FC4079" w:rsidRDefault="00AF38E9" w:rsidP="00AF38E9">
            <w:pPr>
              <w:spacing w:line="240" w:lineRule="auto"/>
              <w:rPr>
                <w:sz w:val="16"/>
              </w:rPr>
            </w:pPr>
            <w:r w:rsidRPr="00FC4079">
              <w:rPr>
                <w:sz w:val="16"/>
              </w:rPr>
              <w:t>Adalimumab</w:t>
            </w:r>
          </w:p>
        </w:tc>
        <w:tc>
          <w:tcPr>
            <w:tcW w:w="2023" w:type="dxa"/>
          </w:tcPr>
          <w:p w14:paraId="2216C4B6" w14:textId="77777777" w:rsidR="00AF38E9" w:rsidRPr="00FC4079" w:rsidRDefault="00AF38E9" w:rsidP="00AF38E9">
            <w:pPr>
              <w:spacing w:line="240" w:lineRule="auto"/>
              <w:rPr>
                <w:sz w:val="16"/>
              </w:rPr>
            </w:pPr>
            <w:r w:rsidRPr="00FC4079">
              <w:rPr>
                <w:sz w:val="16"/>
              </w:rPr>
              <w:t>Injection 80 mg in 0.8 mL pre-filled pen</w:t>
            </w:r>
          </w:p>
        </w:tc>
        <w:tc>
          <w:tcPr>
            <w:tcW w:w="953" w:type="dxa"/>
          </w:tcPr>
          <w:p w14:paraId="5E854DF6" w14:textId="77777777" w:rsidR="00AF38E9" w:rsidRPr="00FC4079" w:rsidRDefault="00AF38E9" w:rsidP="00AF38E9">
            <w:pPr>
              <w:spacing w:line="240" w:lineRule="auto"/>
              <w:rPr>
                <w:sz w:val="16"/>
              </w:rPr>
            </w:pPr>
            <w:r w:rsidRPr="00FC4079">
              <w:rPr>
                <w:sz w:val="16"/>
              </w:rPr>
              <w:t>Injection</w:t>
            </w:r>
          </w:p>
        </w:tc>
        <w:tc>
          <w:tcPr>
            <w:tcW w:w="1440" w:type="dxa"/>
          </w:tcPr>
          <w:p w14:paraId="3B0CD107" w14:textId="77777777" w:rsidR="00AF38E9" w:rsidRPr="00FC4079" w:rsidRDefault="00AF38E9" w:rsidP="00AF38E9">
            <w:pPr>
              <w:spacing w:line="240" w:lineRule="auto"/>
              <w:rPr>
                <w:sz w:val="16"/>
              </w:rPr>
            </w:pPr>
            <w:r w:rsidRPr="00FC4079">
              <w:rPr>
                <w:sz w:val="16"/>
              </w:rPr>
              <w:t>Humira</w:t>
            </w:r>
          </w:p>
        </w:tc>
        <w:tc>
          <w:tcPr>
            <w:tcW w:w="534" w:type="dxa"/>
          </w:tcPr>
          <w:p w14:paraId="75BBBA47" w14:textId="77777777" w:rsidR="00AF38E9" w:rsidRPr="00FC4079" w:rsidRDefault="00AF38E9" w:rsidP="00AF38E9">
            <w:pPr>
              <w:spacing w:line="240" w:lineRule="auto"/>
              <w:rPr>
                <w:sz w:val="16"/>
              </w:rPr>
            </w:pPr>
            <w:r w:rsidRPr="00FC4079">
              <w:rPr>
                <w:sz w:val="16"/>
              </w:rPr>
              <w:t>VE</w:t>
            </w:r>
          </w:p>
        </w:tc>
        <w:tc>
          <w:tcPr>
            <w:tcW w:w="633" w:type="dxa"/>
          </w:tcPr>
          <w:p w14:paraId="3DE63399"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3564D86" w14:textId="77777777" w:rsidR="00AF38E9" w:rsidRPr="00FC4079" w:rsidRDefault="00AF38E9" w:rsidP="00AF38E9">
            <w:pPr>
              <w:spacing w:line="240" w:lineRule="auto"/>
              <w:rPr>
                <w:sz w:val="16"/>
              </w:rPr>
            </w:pPr>
            <w:r w:rsidRPr="00FC4079">
              <w:rPr>
                <w:sz w:val="16"/>
              </w:rPr>
              <w:t>C12306</w:t>
            </w:r>
          </w:p>
        </w:tc>
        <w:tc>
          <w:tcPr>
            <w:tcW w:w="1728" w:type="dxa"/>
            <w:shd w:val="clear" w:color="auto" w:fill="auto"/>
          </w:tcPr>
          <w:p w14:paraId="60E8D875" w14:textId="77777777" w:rsidR="00AF38E9" w:rsidRPr="00FC4079" w:rsidRDefault="00AF38E9" w:rsidP="00AF38E9">
            <w:pPr>
              <w:spacing w:line="240" w:lineRule="auto"/>
              <w:rPr>
                <w:sz w:val="16"/>
              </w:rPr>
            </w:pPr>
            <w:r w:rsidRPr="00FC4079">
              <w:rPr>
                <w:sz w:val="16"/>
              </w:rPr>
              <w:t>P12306</w:t>
            </w:r>
          </w:p>
        </w:tc>
        <w:tc>
          <w:tcPr>
            <w:tcW w:w="682" w:type="dxa"/>
            <w:shd w:val="clear" w:color="auto" w:fill="auto"/>
          </w:tcPr>
          <w:p w14:paraId="5FC4E4FB"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F916147"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274DB072" w14:textId="77777777" w:rsidR="00AF38E9" w:rsidRPr="00FC4079" w:rsidRDefault="00AF38E9" w:rsidP="00AF38E9">
            <w:pPr>
              <w:spacing w:line="240" w:lineRule="auto"/>
              <w:rPr>
                <w:sz w:val="16"/>
              </w:rPr>
            </w:pPr>
          </w:p>
        </w:tc>
        <w:tc>
          <w:tcPr>
            <w:tcW w:w="534" w:type="dxa"/>
            <w:shd w:val="clear" w:color="auto" w:fill="auto"/>
          </w:tcPr>
          <w:p w14:paraId="6A76BC1C"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681B6EF0" w14:textId="77777777" w:rsidR="00AF38E9" w:rsidRPr="00FC4079" w:rsidRDefault="00AF38E9" w:rsidP="00AF38E9">
            <w:pPr>
              <w:spacing w:line="240" w:lineRule="auto"/>
              <w:rPr>
                <w:sz w:val="16"/>
              </w:rPr>
            </w:pPr>
          </w:p>
        </w:tc>
        <w:tc>
          <w:tcPr>
            <w:tcW w:w="864" w:type="dxa"/>
            <w:shd w:val="clear" w:color="auto" w:fill="auto"/>
          </w:tcPr>
          <w:p w14:paraId="7F7BD52F" w14:textId="77777777" w:rsidR="00AF38E9" w:rsidRPr="00FC4079" w:rsidRDefault="00AF38E9" w:rsidP="00AF38E9">
            <w:pPr>
              <w:spacing w:line="240" w:lineRule="auto"/>
              <w:rPr>
                <w:sz w:val="16"/>
              </w:rPr>
            </w:pPr>
          </w:p>
        </w:tc>
      </w:tr>
      <w:tr w:rsidR="00FC4079" w:rsidRPr="00FC4079" w14:paraId="0BB5F11F" w14:textId="77777777" w:rsidTr="00FC4079">
        <w:tc>
          <w:tcPr>
            <w:tcW w:w="1353" w:type="dxa"/>
          </w:tcPr>
          <w:p w14:paraId="5B2929C7" w14:textId="77777777" w:rsidR="00AF38E9" w:rsidRPr="00FC4079" w:rsidRDefault="00AF38E9" w:rsidP="00AF38E9">
            <w:pPr>
              <w:spacing w:line="240" w:lineRule="auto"/>
              <w:rPr>
                <w:sz w:val="16"/>
              </w:rPr>
            </w:pPr>
            <w:r w:rsidRPr="00FC4079">
              <w:rPr>
                <w:sz w:val="16"/>
              </w:rPr>
              <w:t>Adalimumab</w:t>
            </w:r>
          </w:p>
        </w:tc>
        <w:tc>
          <w:tcPr>
            <w:tcW w:w="2023" w:type="dxa"/>
          </w:tcPr>
          <w:p w14:paraId="5534ACEE" w14:textId="77777777" w:rsidR="00AF38E9" w:rsidRPr="00FC4079" w:rsidRDefault="00AF38E9" w:rsidP="00AF38E9">
            <w:pPr>
              <w:spacing w:line="240" w:lineRule="auto"/>
              <w:rPr>
                <w:sz w:val="16"/>
              </w:rPr>
            </w:pPr>
            <w:r w:rsidRPr="00FC4079">
              <w:rPr>
                <w:sz w:val="16"/>
              </w:rPr>
              <w:t>Injection 80 mg in 0.8 mL pre-filled pen</w:t>
            </w:r>
          </w:p>
        </w:tc>
        <w:tc>
          <w:tcPr>
            <w:tcW w:w="953" w:type="dxa"/>
          </w:tcPr>
          <w:p w14:paraId="60DB070B" w14:textId="77777777" w:rsidR="00AF38E9" w:rsidRPr="00FC4079" w:rsidRDefault="00AF38E9" w:rsidP="00AF38E9">
            <w:pPr>
              <w:spacing w:line="240" w:lineRule="auto"/>
              <w:rPr>
                <w:sz w:val="16"/>
              </w:rPr>
            </w:pPr>
            <w:r w:rsidRPr="00FC4079">
              <w:rPr>
                <w:sz w:val="16"/>
              </w:rPr>
              <w:t>Injection</w:t>
            </w:r>
          </w:p>
        </w:tc>
        <w:tc>
          <w:tcPr>
            <w:tcW w:w="1440" w:type="dxa"/>
          </w:tcPr>
          <w:p w14:paraId="4DAA1001" w14:textId="77777777" w:rsidR="00AF38E9" w:rsidRPr="00FC4079" w:rsidRDefault="00AF38E9" w:rsidP="00AF38E9">
            <w:pPr>
              <w:spacing w:line="240" w:lineRule="auto"/>
              <w:rPr>
                <w:sz w:val="16"/>
              </w:rPr>
            </w:pPr>
            <w:r w:rsidRPr="00FC4079">
              <w:rPr>
                <w:sz w:val="16"/>
              </w:rPr>
              <w:t>Humira</w:t>
            </w:r>
          </w:p>
        </w:tc>
        <w:tc>
          <w:tcPr>
            <w:tcW w:w="534" w:type="dxa"/>
          </w:tcPr>
          <w:p w14:paraId="1034DC7E" w14:textId="77777777" w:rsidR="00AF38E9" w:rsidRPr="00FC4079" w:rsidRDefault="00AF38E9" w:rsidP="00AF38E9">
            <w:pPr>
              <w:spacing w:line="240" w:lineRule="auto"/>
              <w:rPr>
                <w:sz w:val="16"/>
              </w:rPr>
            </w:pPr>
            <w:r w:rsidRPr="00FC4079">
              <w:rPr>
                <w:sz w:val="16"/>
              </w:rPr>
              <w:t>VE</w:t>
            </w:r>
          </w:p>
        </w:tc>
        <w:tc>
          <w:tcPr>
            <w:tcW w:w="633" w:type="dxa"/>
          </w:tcPr>
          <w:p w14:paraId="56FB975A"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0CEA3FC6" w14:textId="77777777" w:rsidR="00AF38E9" w:rsidRPr="00FC4079" w:rsidRDefault="00AF38E9" w:rsidP="00AF38E9">
            <w:pPr>
              <w:spacing w:line="240" w:lineRule="auto"/>
              <w:rPr>
                <w:sz w:val="16"/>
              </w:rPr>
            </w:pPr>
            <w:r w:rsidRPr="00FC4079">
              <w:rPr>
                <w:sz w:val="16"/>
              </w:rPr>
              <w:t>C11715 C11716 C11759 C11761 C11762 C11763 C11852 C11854 C11855 C12152 C12229 C12275 C12278</w:t>
            </w:r>
          </w:p>
        </w:tc>
        <w:tc>
          <w:tcPr>
            <w:tcW w:w="1728" w:type="dxa"/>
            <w:shd w:val="clear" w:color="auto" w:fill="auto"/>
          </w:tcPr>
          <w:p w14:paraId="119D4DDF" w14:textId="77777777" w:rsidR="00AF38E9" w:rsidRPr="00FC4079" w:rsidRDefault="00AF38E9" w:rsidP="00AF38E9">
            <w:pPr>
              <w:spacing w:line="240" w:lineRule="auto"/>
              <w:rPr>
                <w:sz w:val="16"/>
              </w:rPr>
            </w:pPr>
            <w:r w:rsidRPr="00FC4079">
              <w:rPr>
                <w:sz w:val="16"/>
              </w:rPr>
              <w:t>P11715 P11716 P11759 P11761 P11762 P11763 P11852 P11854 P11855 P12152 P12229 P12275 P12278</w:t>
            </w:r>
          </w:p>
        </w:tc>
        <w:tc>
          <w:tcPr>
            <w:tcW w:w="682" w:type="dxa"/>
            <w:shd w:val="clear" w:color="auto" w:fill="auto"/>
          </w:tcPr>
          <w:p w14:paraId="5AC12DAA" w14:textId="77777777" w:rsidR="00AF38E9" w:rsidRPr="00FC4079" w:rsidRDefault="00AF38E9" w:rsidP="00AF38E9">
            <w:pPr>
              <w:spacing w:line="240" w:lineRule="auto"/>
              <w:rPr>
                <w:sz w:val="16"/>
              </w:rPr>
            </w:pPr>
            <w:r w:rsidRPr="00FC4079">
              <w:rPr>
                <w:sz w:val="16"/>
              </w:rPr>
              <w:t>3</w:t>
            </w:r>
          </w:p>
        </w:tc>
        <w:tc>
          <w:tcPr>
            <w:tcW w:w="682" w:type="dxa"/>
            <w:shd w:val="clear" w:color="auto" w:fill="auto"/>
          </w:tcPr>
          <w:p w14:paraId="4001C1CD"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E74B6A8" w14:textId="77777777" w:rsidR="00AF38E9" w:rsidRPr="00FC4079" w:rsidRDefault="00AF38E9" w:rsidP="00AF38E9">
            <w:pPr>
              <w:spacing w:line="240" w:lineRule="auto"/>
              <w:rPr>
                <w:sz w:val="16"/>
              </w:rPr>
            </w:pPr>
          </w:p>
        </w:tc>
        <w:tc>
          <w:tcPr>
            <w:tcW w:w="534" w:type="dxa"/>
            <w:shd w:val="clear" w:color="auto" w:fill="auto"/>
          </w:tcPr>
          <w:p w14:paraId="7E90150F"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7884CBF8" w14:textId="77777777" w:rsidR="00AF38E9" w:rsidRPr="00FC4079" w:rsidRDefault="00AF38E9" w:rsidP="00AF38E9">
            <w:pPr>
              <w:spacing w:line="240" w:lineRule="auto"/>
              <w:rPr>
                <w:sz w:val="16"/>
              </w:rPr>
            </w:pPr>
          </w:p>
        </w:tc>
        <w:tc>
          <w:tcPr>
            <w:tcW w:w="864" w:type="dxa"/>
            <w:shd w:val="clear" w:color="auto" w:fill="auto"/>
          </w:tcPr>
          <w:p w14:paraId="1991DC1D" w14:textId="77777777" w:rsidR="00AF38E9" w:rsidRPr="00FC4079" w:rsidRDefault="00AF38E9" w:rsidP="00AF38E9">
            <w:pPr>
              <w:spacing w:line="240" w:lineRule="auto"/>
              <w:rPr>
                <w:sz w:val="16"/>
              </w:rPr>
            </w:pPr>
          </w:p>
        </w:tc>
      </w:tr>
      <w:tr w:rsidR="00FC4079" w:rsidRPr="00FC4079" w14:paraId="13C674B7" w14:textId="77777777" w:rsidTr="00FC4079">
        <w:tc>
          <w:tcPr>
            <w:tcW w:w="1353" w:type="dxa"/>
          </w:tcPr>
          <w:p w14:paraId="5DEFE8A8" w14:textId="77777777" w:rsidR="00AF38E9" w:rsidRPr="00FC4079" w:rsidRDefault="00AF38E9" w:rsidP="00AF38E9">
            <w:pPr>
              <w:spacing w:line="240" w:lineRule="auto"/>
              <w:rPr>
                <w:sz w:val="16"/>
              </w:rPr>
            </w:pPr>
            <w:r w:rsidRPr="00FC4079">
              <w:rPr>
                <w:sz w:val="16"/>
              </w:rPr>
              <w:t>Adalimumab</w:t>
            </w:r>
          </w:p>
        </w:tc>
        <w:tc>
          <w:tcPr>
            <w:tcW w:w="2023" w:type="dxa"/>
          </w:tcPr>
          <w:p w14:paraId="57BD704A" w14:textId="77777777" w:rsidR="00AF38E9" w:rsidRPr="00FC4079" w:rsidRDefault="00AF38E9" w:rsidP="00AF38E9">
            <w:pPr>
              <w:spacing w:line="240" w:lineRule="auto"/>
              <w:rPr>
                <w:sz w:val="16"/>
              </w:rPr>
            </w:pPr>
            <w:r w:rsidRPr="00FC4079">
              <w:rPr>
                <w:sz w:val="16"/>
              </w:rPr>
              <w:t>Injection 80 mg in 0.8 mL pre-filled syringe</w:t>
            </w:r>
          </w:p>
        </w:tc>
        <w:tc>
          <w:tcPr>
            <w:tcW w:w="953" w:type="dxa"/>
          </w:tcPr>
          <w:p w14:paraId="19899902" w14:textId="77777777" w:rsidR="00AF38E9" w:rsidRPr="00FC4079" w:rsidRDefault="00AF38E9" w:rsidP="00AF38E9">
            <w:pPr>
              <w:spacing w:line="240" w:lineRule="auto"/>
              <w:rPr>
                <w:sz w:val="16"/>
              </w:rPr>
            </w:pPr>
            <w:r w:rsidRPr="00FC4079">
              <w:rPr>
                <w:sz w:val="16"/>
              </w:rPr>
              <w:t>Injection</w:t>
            </w:r>
          </w:p>
        </w:tc>
        <w:tc>
          <w:tcPr>
            <w:tcW w:w="1440" w:type="dxa"/>
          </w:tcPr>
          <w:p w14:paraId="4EBF9833" w14:textId="77777777" w:rsidR="00AF38E9" w:rsidRPr="00FC4079" w:rsidRDefault="00AF38E9" w:rsidP="00AF38E9">
            <w:pPr>
              <w:spacing w:line="240" w:lineRule="auto"/>
              <w:rPr>
                <w:sz w:val="16"/>
              </w:rPr>
            </w:pPr>
            <w:r w:rsidRPr="00FC4079">
              <w:rPr>
                <w:sz w:val="16"/>
              </w:rPr>
              <w:t>Humira</w:t>
            </w:r>
          </w:p>
        </w:tc>
        <w:tc>
          <w:tcPr>
            <w:tcW w:w="534" w:type="dxa"/>
          </w:tcPr>
          <w:p w14:paraId="273EB864" w14:textId="77777777" w:rsidR="00AF38E9" w:rsidRPr="00FC4079" w:rsidRDefault="00AF38E9" w:rsidP="00AF38E9">
            <w:pPr>
              <w:spacing w:line="240" w:lineRule="auto"/>
              <w:rPr>
                <w:sz w:val="16"/>
              </w:rPr>
            </w:pPr>
            <w:r w:rsidRPr="00FC4079">
              <w:rPr>
                <w:sz w:val="16"/>
              </w:rPr>
              <w:t>VE</w:t>
            </w:r>
          </w:p>
        </w:tc>
        <w:tc>
          <w:tcPr>
            <w:tcW w:w="633" w:type="dxa"/>
          </w:tcPr>
          <w:p w14:paraId="2C34A254"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A444DB9" w14:textId="77777777" w:rsidR="00AF38E9" w:rsidRPr="00FC4079" w:rsidRDefault="00AF38E9" w:rsidP="00AF38E9">
            <w:pPr>
              <w:spacing w:line="240" w:lineRule="auto"/>
              <w:rPr>
                <w:sz w:val="16"/>
              </w:rPr>
            </w:pPr>
            <w:r w:rsidRPr="00FC4079">
              <w:rPr>
                <w:sz w:val="16"/>
              </w:rPr>
              <w:t>C12103 C12105 C12155 C12212 C14398 C14399</w:t>
            </w:r>
          </w:p>
        </w:tc>
        <w:tc>
          <w:tcPr>
            <w:tcW w:w="1728" w:type="dxa"/>
            <w:shd w:val="clear" w:color="auto" w:fill="auto"/>
          </w:tcPr>
          <w:p w14:paraId="2966B0EA" w14:textId="77777777" w:rsidR="00AF38E9" w:rsidRPr="00FC4079" w:rsidRDefault="00AF38E9" w:rsidP="00AF38E9">
            <w:pPr>
              <w:spacing w:line="240" w:lineRule="auto"/>
              <w:rPr>
                <w:sz w:val="16"/>
              </w:rPr>
            </w:pPr>
            <w:r w:rsidRPr="00FC4079">
              <w:rPr>
                <w:sz w:val="16"/>
              </w:rPr>
              <w:t>P12103 P12105 P12155 P12212 P14398 P14399</w:t>
            </w:r>
          </w:p>
        </w:tc>
        <w:tc>
          <w:tcPr>
            <w:tcW w:w="682" w:type="dxa"/>
            <w:shd w:val="clear" w:color="auto" w:fill="auto"/>
          </w:tcPr>
          <w:p w14:paraId="639DBA7A" w14:textId="77777777" w:rsidR="00AF38E9" w:rsidRPr="00FC4079" w:rsidRDefault="00AF38E9" w:rsidP="00AF38E9">
            <w:pPr>
              <w:spacing w:line="240" w:lineRule="auto"/>
              <w:rPr>
                <w:sz w:val="16"/>
              </w:rPr>
            </w:pPr>
            <w:r w:rsidRPr="00FC4079">
              <w:rPr>
                <w:sz w:val="16"/>
              </w:rPr>
              <w:t>1</w:t>
            </w:r>
          </w:p>
        </w:tc>
        <w:tc>
          <w:tcPr>
            <w:tcW w:w="682" w:type="dxa"/>
            <w:shd w:val="clear" w:color="auto" w:fill="auto"/>
          </w:tcPr>
          <w:p w14:paraId="3507C060"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056BE57D" w14:textId="77777777" w:rsidR="00AF38E9" w:rsidRPr="00FC4079" w:rsidRDefault="00AF38E9" w:rsidP="00AF38E9">
            <w:pPr>
              <w:spacing w:line="240" w:lineRule="auto"/>
              <w:rPr>
                <w:sz w:val="16"/>
              </w:rPr>
            </w:pPr>
          </w:p>
        </w:tc>
        <w:tc>
          <w:tcPr>
            <w:tcW w:w="534" w:type="dxa"/>
            <w:shd w:val="clear" w:color="auto" w:fill="auto"/>
          </w:tcPr>
          <w:p w14:paraId="174FB23F"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6775D973" w14:textId="77777777" w:rsidR="00AF38E9" w:rsidRPr="00FC4079" w:rsidRDefault="00AF38E9" w:rsidP="00AF38E9">
            <w:pPr>
              <w:spacing w:line="240" w:lineRule="auto"/>
              <w:rPr>
                <w:sz w:val="16"/>
              </w:rPr>
            </w:pPr>
          </w:p>
        </w:tc>
        <w:tc>
          <w:tcPr>
            <w:tcW w:w="864" w:type="dxa"/>
            <w:shd w:val="clear" w:color="auto" w:fill="auto"/>
          </w:tcPr>
          <w:p w14:paraId="2F240451" w14:textId="77777777" w:rsidR="00AF38E9" w:rsidRPr="00FC4079" w:rsidRDefault="00AF38E9" w:rsidP="00AF38E9">
            <w:pPr>
              <w:spacing w:line="240" w:lineRule="auto"/>
              <w:rPr>
                <w:sz w:val="16"/>
              </w:rPr>
            </w:pPr>
          </w:p>
        </w:tc>
      </w:tr>
      <w:tr w:rsidR="00FC4079" w:rsidRPr="00FC4079" w14:paraId="4AE42C68" w14:textId="77777777" w:rsidTr="00FC4079">
        <w:tc>
          <w:tcPr>
            <w:tcW w:w="1353" w:type="dxa"/>
          </w:tcPr>
          <w:p w14:paraId="3F78496D" w14:textId="77777777" w:rsidR="00AF38E9" w:rsidRPr="00FC4079" w:rsidRDefault="00AF38E9" w:rsidP="00AF38E9">
            <w:pPr>
              <w:spacing w:line="240" w:lineRule="auto"/>
              <w:rPr>
                <w:sz w:val="16"/>
              </w:rPr>
            </w:pPr>
            <w:r w:rsidRPr="00FC4079">
              <w:rPr>
                <w:sz w:val="16"/>
              </w:rPr>
              <w:t>Adalimumab</w:t>
            </w:r>
          </w:p>
        </w:tc>
        <w:tc>
          <w:tcPr>
            <w:tcW w:w="2023" w:type="dxa"/>
          </w:tcPr>
          <w:p w14:paraId="04A5B63D" w14:textId="77777777" w:rsidR="00AF38E9" w:rsidRPr="00FC4079" w:rsidRDefault="00AF38E9" w:rsidP="00AF38E9">
            <w:pPr>
              <w:spacing w:line="240" w:lineRule="auto"/>
              <w:rPr>
                <w:sz w:val="16"/>
              </w:rPr>
            </w:pPr>
            <w:r w:rsidRPr="00FC4079">
              <w:rPr>
                <w:sz w:val="16"/>
              </w:rPr>
              <w:t>Injection 80 mg in 0.8 mL pre-filled syringe</w:t>
            </w:r>
          </w:p>
        </w:tc>
        <w:tc>
          <w:tcPr>
            <w:tcW w:w="953" w:type="dxa"/>
          </w:tcPr>
          <w:p w14:paraId="644CFB41" w14:textId="77777777" w:rsidR="00AF38E9" w:rsidRPr="00FC4079" w:rsidRDefault="00AF38E9" w:rsidP="00AF38E9">
            <w:pPr>
              <w:spacing w:line="240" w:lineRule="auto"/>
              <w:rPr>
                <w:sz w:val="16"/>
              </w:rPr>
            </w:pPr>
            <w:r w:rsidRPr="00FC4079">
              <w:rPr>
                <w:sz w:val="16"/>
              </w:rPr>
              <w:t>Injection</w:t>
            </w:r>
          </w:p>
        </w:tc>
        <w:tc>
          <w:tcPr>
            <w:tcW w:w="1440" w:type="dxa"/>
          </w:tcPr>
          <w:p w14:paraId="784FD62F" w14:textId="77777777" w:rsidR="00AF38E9" w:rsidRPr="00FC4079" w:rsidRDefault="00AF38E9" w:rsidP="00AF38E9">
            <w:pPr>
              <w:spacing w:line="240" w:lineRule="auto"/>
              <w:rPr>
                <w:sz w:val="16"/>
              </w:rPr>
            </w:pPr>
            <w:r w:rsidRPr="00FC4079">
              <w:rPr>
                <w:sz w:val="16"/>
              </w:rPr>
              <w:t>Humira</w:t>
            </w:r>
          </w:p>
        </w:tc>
        <w:tc>
          <w:tcPr>
            <w:tcW w:w="534" w:type="dxa"/>
          </w:tcPr>
          <w:p w14:paraId="29D8C6A8" w14:textId="77777777" w:rsidR="00AF38E9" w:rsidRPr="00FC4079" w:rsidRDefault="00AF38E9" w:rsidP="00AF38E9">
            <w:pPr>
              <w:spacing w:line="240" w:lineRule="auto"/>
              <w:rPr>
                <w:sz w:val="16"/>
              </w:rPr>
            </w:pPr>
            <w:r w:rsidRPr="00FC4079">
              <w:rPr>
                <w:sz w:val="16"/>
              </w:rPr>
              <w:t>VE</w:t>
            </w:r>
          </w:p>
        </w:tc>
        <w:tc>
          <w:tcPr>
            <w:tcW w:w="633" w:type="dxa"/>
          </w:tcPr>
          <w:p w14:paraId="7C49DEFD"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8FC8673" w14:textId="77777777" w:rsidR="00AF38E9" w:rsidRPr="00FC4079" w:rsidRDefault="00AF38E9" w:rsidP="00AF38E9">
            <w:pPr>
              <w:spacing w:line="240" w:lineRule="auto"/>
              <w:rPr>
                <w:sz w:val="16"/>
              </w:rPr>
            </w:pPr>
            <w:r w:rsidRPr="00FC4079">
              <w:rPr>
                <w:sz w:val="16"/>
              </w:rPr>
              <w:t>C12273</w:t>
            </w:r>
          </w:p>
        </w:tc>
        <w:tc>
          <w:tcPr>
            <w:tcW w:w="1728" w:type="dxa"/>
            <w:shd w:val="clear" w:color="auto" w:fill="auto"/>
          </w:tcPr>
          <w:p w14:paraId="4ABEAB0A" w14:textId="77777777" w:rsidR="00AF38E9" w:rsidRPr="00FC4079" w:rsidRDefault="00AF38E9" w:rsidP="00AF38E9">
            <w:pPr>
              <w:spacing w:line="240" w:lineRule="auto"/>
              <w:rPr>
                <w:sz w:val="16"/>
              </w:rPr>
            </w:pPr>
            <w:r w:rsidRPr="00FC4079">
              <w:rPr>
                <w:sz w:val="16"/>
              </w:rPr>
              <w:t>P12273</w:t>
            </w:r>
          </w:p>
        </w:tc>
        <w:tc>
          <w:tcPr>
            <w:tcW w:w="682" w:type="dxa"/>
            <w:shd w:val="clear" w:color="auto" w:fill="auto"/>
          </w:tcPr>
          <w:p w14:paraId="0FB4807E"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AB21DCB" w14:textId="77777777" w:rsidR="00AF38E9" w:rsidRPr="00FC4079" w:rsidRDefault="00AF38E9" w:rsidP="00AF38E9">
            <w:pPr>
              <w:spacing w:line="240" w:lineRule="auto"/>
              <w:rPr>
                <w:sz w:val="16"/>
              </w:rPr>
            </w:pPr>
            <w:r w:rsidRPr="00FC4079">
              <w:rPr>
                <w:sz w:val="16"/>
              </w:rPr>
              <w:t>2</w:t>
            </w:r>
          </w:p>
        </w:tc>
        <w:tc>
          <w:tcPr>
            <w:tcW w:w="1271" w:type="dxa"/>
            <w:shd w:val="clear" w:color="auto" w:fill="auto"/>
          </w:tcPr>
          <w:p w14:paraId="3E2DBB2E" w14:textId="77777777" w:rsidR="00AF38E9" w:rsidRPr="00FC4079" w:rsidRDefault="00AF38E9" w:rsidP="00AF38E9">
            <w:pPr>
              <w:spacing w:line="240" w:lineRule="auto"/>
              <w:rPr>
                <w:sz w:val="16"/>
              </w:rPr>
            </w:pPr>
          </w:p>
        </w:tc>
        <w:tc>
          <w:tcPr>
            <w:tcW w:w="534" w:type="dxa"/>
            <w:shd w:val="clear" w:color="auto" w:fill="auto"/>
          </w:tcPr>
          <w:p w14:paraId="7B72A3A8"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77FD5CF6" w14:textId="77777777" w:rsidR="00AF38E9" w:rsidRPr="00FC4079" w:rsidRDefault="00AF38E9" w:rsidP="00AF38E9">
            <w:pPr>
              <w:spacing w:line="240" w:lineRule="auto"/>
              <w:rPr>
                <w:sz w:val="16"/>
              </w:rPr>
            </w:pPr>
          </w:p>
        </w:tc>
        <w:tc>
          <w:tcPr>
            <w:tcW w:w="864" w:type="dxa"/>
            <w:shd w:val="clear" w:color="auto" w:fill="auto"/>
          </w:tcPr>
          <w:p w14:paraId="4DE4502A" w14:textId="77777777" w:rsidR="00AF38E9" w:rsidRPr="00FC4079" w:rsidRDefault="00AF38E9" w:rsidP="00AF38E9">
            <w:pPr>
              <w:spacing w:line="240" w:lineRule="auto"/>
              <w:rPr>
                <w:sz w:val="16"/>
              </w:rPr>
            </w:pPr>
          </w:p>
        </w:tc>
      </w:tr>
      <w:tr w:rsidR="00FC4079" w:rsidRPr="00FC4079" w14:paraId="47201EEA" w14:textId="77777777" w:rsidTr="00FC4079">
        <w:tc>
          <w:tcPr>
            <w:tcW w:w="1353" w:type="dxa"/>
          </w:tcPr>
          <w:p w14:paraId="2E8860C2" w14:textId="77777777" w:rsidR="00AF38E9" w:rsidRPr="00FC4079" w:rsidRDefault="00AF38E9" w:rsidP="00AF38E9">
            <w:pPr>
              <w:spacing w:line="240" w:lineRule="auto"/>
              <w:rPr>
                <w:sz w:val="16"/>
              </w:rPr>
            </w:pPr>
            <w:r w:rsidRPr="00FC4079">
              <w:rPr>
                <w:sz w:val="16"/>
              </w:rPr>
              <w:t>Adalimumab</w:t>
            </w:r>
          </w:p>
        </w:tc>
        <w:tc>
          <w:tcPr>
            <w:tcW w:w="2023" w:type="dxa"/>
          </w:tcPr>
          <w:p w14:paraId="40F4B730" w14:textId="77777777" w:rsidR="00AF38E9" w:rsidRPr="00FC4079" w:rsidRDefault="00AF38E9" w:rsidP="00AF38E9">
            <w:pPr>
              <w:spacing w:line="240" w:lineRule="auto"/>
              <w:rPr>
                <w:sz w:val="16"/>
              </w:rPr>
            </w:pPr>
            <w:r w:rsidRPr="00FC4079">
              <w:rPr>
                <w:sz w:val="16"/>
              </w:rPr>
              <w:t>Injection 80 mg in 0.8 mL pre-filled syringe</w:t>
            </w:r>
          </w:p>
        </w:tc>
        <w:tc>
          <w:tcPr>
            <w:tcW w:w="953" w:type="dxa"/>
          </w:tcPr>
          <w:p w14:paraId="07247592" w14:textId="77777777" w:rsidR="00AF38E9" w:rsidRPr="00FC4079" w:rsidRDefault="00AF38E9" w:rsidP="00AF38E9">
            <w:pPr>
              <w:spacing w:line="240" w:lineRule="auto"/>
              <w:rPr>
                <w:sz w:val="16"/>
              </w:rPr>
            </w:pPr>
            <w:r w:rsidRPr="00FC4079">
              <w:rPr>
                <w:sz w:val="16"/>
              </w:rPr>
              <w:t>Injection</w:t>
            </w:r>
          </w:p>
        </w:tc>
        <w:tc>
          <w:tcPr>
            <w:tcW w:w="1440" w:type="dxa"/>
          </w:tcPr>
          <w:p w14:paraId="1CBF204F" w14:textId="77777777" w:rsidR="00AF38E9" w:rsidRPr="00FC4079" w:rsidRDefault="00AF38E9" w:rsidP="00AF38E9">
            <w:pPr>
              <w:spacing w:line="240" w:lineRule="auto"/>
              <w:rPr>
                <w:sz w:val="16"/>
              </w:rPr>
            </w:pPr>
            <w:r w:rsidRPr="00FC4079">
              <w:rPr>
                <w:sz w:val="16"/>
              </w:rPr>
              <w:t>Humira</w:t>
            </w:r>
          </w:p>
        </w:tc>
        <w:tc>
          <w:tcPr>
            <w:tcW w:w="534" w:type="dxa"/>
          </w:tcPr>
          <w:p w14:paraId="6B472800" w14:textId="77777777" w:rsidR="00AF38E9" w:rsidRPr="00FC4079" w:rsidRDefault="00AF38E9" w:rsidP="00AF38E9">
            <w:pPr>
              <w:spacing w:line="240" w:lineRule="auto"/>
              <w:rPr>
                <w:sz w:val="16"/>
              </w:rPr>
            </w:pPr>
            <w:r w:rsidRPr="00FC4079">
              <w:rPr>
                <w:sz w:val="16"/>
              </w:rPr>
              <w:t>VE</w:t>
            </w:r>
          </w:p>
        </w:tc>
        <w:tc>
          <w:tcPr>
            <w:tcW w:w="633" w:type="dxa"/>
          </w:tcPr>
          <w:p w14:paraId="23D675C6"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7570E473" w14:textId="77777777" w:rsidR="00AF38E9" w:rsidRPr="00FC4079" w:rsidRDefault="00AF38E9" w:rsidP="00AF38E9">
            <w:pPr>
              <w:spacing w:line="240" w:lineRule="auto"/>
              <w:rPr>
                <w:sz w:val="16"/>
              </w:rPr>
            </w:pPr>
            <w:r w:rsidRPr="00FC4079">
              <w:rPr>
                <w:sz w:val="16"/>
              </w:rPr>
              <w:t>C12306</w:t>
            </w:r>
          </w:p>
        </w:tc>
        <w:tc>
          <w:tcPr>
            <w:tcW w:w="1728" w:type="dxa"/>
            <w:shd w:val="clear" w:color="auto" w:fill="auto"/>
          </w:tcPr>
          <w:p w14:paraId="06F90079" w14:textId="77777777" w:rsidR="00AF38E9" w:rsidRPr="00FC4079" w:rsidRDefault="00AF38E9" w:rsidP="00AF38E9">
            <w:pPr>
              <w:spacing w:line="240" w:lineRule="auto"/>
              <w:rPr>
                <w:sz w:val="16"/>
              </w:rPr>
            </w:pPr>
            <w:r w:rsidRPr="00FC4079">
              <w:rPr>
                <w:sz w:val="16"/>
              </w:rPr>
              <w:t>P12306</w:t>
            </w:r>
          </w:p>
        </w:tc>
        <w:tc>
          <w:tcPr>
            <w:tcW w:w="682" w:type="dxa"/>
            <w:shd w:val="clear" w:color="auto" w:fill="auto"/>
          </w:tcPr>
          <w:p w14:paraId="1993DCA1"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5883C894"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52B2C987" w14:textId="77777777" w:rsidR="00AF38E9" w:rsidRPr="00FC4079" w:rsidRDefault="00AF38E9" w:rsidP="00AF38E9">
            <w:pPr>
              <w:spacing w:line="240" w:lineRule="auto"/>
              <w:rPr>
                <w:sz w:val="16"/>
              </w:rPr>
            </w:pPr>
          </w:p>
        </w:tc>
        <w:tc>
          <w:tcPr>
            <w:tcW w:w="534" w:type="dxa"/>
            <w:shd w:val="clear" w:color="auto" w:fill="auto"/>
          </w:tcPr>
          <w:p w14:paraId="2FEA323C"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4695FABE" w14:textId="77777777" w:rsidR="00AF38E9" w:rsidRPr="00FC4079" w:rsidRDefault="00AF38E9" w:rsidP="00AF38E9">
            <w:pPr>
              <w:spacing w:line="240" w:lineRule="auto"/>
              <w:rPr>
                <w:sz w:val="16"/>
              </w:rPr>
            </w:pPr>
          </w:p>
        </w:tc>
        <w:tc>
          <w:tcPr>
            <w:tcW w:w="864" w:type="dxa"/>
            <w:shd w:val="clear" w:color="auto" w:fill="auto"/>
          </w:tcPr>
          <w:p w14:paraId="02C127CA" w14:textId="77777777" w:rsidR="00AF38E9" w:rsidRPr="00FC4079" w:rsidRDefault="00AF38E9" w:rsidP="00AF38E9">
            <w:pPr>
              <w:spacing w:line="240" w:lineRule="auto"/>
              <w:rPr>
                <w:sz w:val="16"/>
              </w:rPr>
            </w:pPr>
          </w:p>
        </w:tc>
      </w:tr>
      <w:tr w:rsidR="00FC4079" w:rsidRPr="00FC4079" w14:paraId="471BE799" w14:textId="77777777" w:rsidTr="00FC4079">
        <w:tc>
          <w:tcPr>
            <w:tcW w:w="1353" w:type="dxa"/>
          </w:tcPr>
          <w:p w14:paraId="364EC922" w14:textId="77777777" w:rsidR="00AF38E9" w:rsidRPr="00FC4079" w:rsidRDefault="00AF38E9" w:rsidP="00AF38E9">
            <w:pPr>
              <w:spacing w:line="240" w:lineRule="auto"/>
              <w:rPr>
                <w:sz w:val="16"/>
              </w:rPr>
            </w:pPr>
            <w:r w:rsidRPr="00FC4079">
              <w:rPr>
                <w:sz w:val="16"/>
              </w:rPr>
              <w:t>Adalimumab</w:t>
            </w:r>
          </w:p>
        </w:tc>
        <w:tc>
          <w:tcPr>
            <w:tcW w:w="2023" w:type="dxa"/>
          </w:tcPr>
          <w:p w14:paraId="0786EAD5" w14:textId="77777777" w:rsidR="00AF38E9" w:rsidRPr="00FC4079" w:rsidRDefault="00AF38E9" w:rsidP="00AF38E9">
            <w:pPr>
              <w:spacing w:line="240" w:lineRule="auto"/>
              <w:rPr>
                <w:sz w:val="16"/>
              </w:rPr>
            </w:pPr>
            <w:r w:rsidRPr="00FC4079">
              <w:rPr>
                <w:sz w:val="16"/>
              </w:rPr>
              <w:t>Injection 80 mg in 0.8 mL pre-filled syringe</w:t>
            </w:r>
          </w:p>
        </w:tc>
        <w:tc>
          <w:tcPr>
            <w:tcW w:w="953" w:type="dxa"/>
          </w:tcPr>
          <w:p w14:paraId="5DEB99CF" w14:textId="77777777" w:rsidR="00AF38E9" w:rsidRPr="00FC4079" w:rsidRDefault="00AF38E9" w:rsidP="00AF38E9">
            <w:pPr>
              <w:spacing w:line="240" w:lineRule="auto"/>
              <w:rPr>
                <w:sz w:val="16"/>
              </w:rPr>
            </w:pPr>
            <w:r w:rsidRPr="00FC4079">
              <w:rPr>
                <w:sz w:val="16"/>
              </w:rPr>
              <w:t>Injection</w:t>
            </w:r>
          </w:p>
        </w:tc>
        <w:tc>
          <w:tcPr>
            <w:tcW w:w="1440" w:type="dxa"/>
          </w:tcPr>
          <w:p w14:paraId="32788F63" w14:textId="77777777" w:rsidR="00AF38E9" w:rsidRPr="00FC4079" w:rsidRDefault="00AF38E9" w:rsidP="00AF38E9">
            <w:pPr>
              <w:spacing w:line="240" w:lineRule="auto"/>
              <w:rPr>
                <w:sz w:val="16"/>
              </w:rPr>
            </w:pPr>
            <w:r w:rsidRPr="00FC4079">
              <w:rPr>
                <w:sz w:val="16"/>
              </w:rPr>
              <w:t>Humira</w:t>
            </w:r>
          </w:p>
        </w:tc>
        <w:tc>
          <w:tcPr>
            <w:tcW w:w="534" w:type="dxa"/>
          </w:tcPr>
          <w:p w14:paraId="5621A61A" w14:textId="77777777" w:rsidR="00AF38E9" w:rsidRPr="00FC4079" w:rsidRDefault="00AF38E9" w:rsidP="00AF38E9">
            <w:pPr>
              <w:spacing w:line="240" w:lineRule="auto"/>
              <w:rPr>
                <w:sz w:val="16"/>
              </w:rPr>
            </w:pPr>
            <w:r w:rsidRPr="00FC4079">
              <w:rPr>
                <w:sz w:val="16"/>
              </w:rPr>
              <w:t>VE</w:t>
            </w:r>
          </w:p>
        </w:tc>
        <w:tc>
          <w:tcPr>
            <w:tcW w:w="633" w:type="dxa"/>
          </w:tcPr>
          <w:p w14:paraId="63EE04D1"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3D3BA9CE" w14:textId="77777777" w:rsidR="00AF38E9" w:rsidRPr="00FC4079" w:rsidRDefault="00AF38E9" w:rsidP="00AF38E9">
            <w:pPr>
              <w:spacing w:line="240" w:lineRule="auto"/>
              <w:rPr>
                <w:sz w:val="16"/>
              </w:rPr>
            </w:pPr>
            <w:r w:rsidRPr="00FC4079">
              <w:rPr>
                <w:sz w:val="16"/>
              </w:rPr>
              <w:t>C11715 C11716 C11759 C11761 C11762 C11763 C11852 C11854 C11855 C12152 C12229 C12275 C12278</w:t>
            </w:r>
          </w:p>
        </w:tc>
        <w:tc>
          <w:tcPr>
            <w:tcW w:w="1728" w:type="dxa"/>
            <w:shd w:val="clear" w:color="auto" w:fill="auto"/>
          </w:tcPr>
          <w:p w14:paraId="34EE228C" w14:textId="77777777" w:rsidR="00AF38E9" w:rsidRPr="00FC4079" w:rsidRDefault="00AF38E9" w:rsidP="00AF38E9">
            <w:pPr>
              <w:spacing w:line="240" w:lineRule="auto"/>
              <w:rPr>
                <w:sz w:val="16"/>
              </w:rPr>
            </w:pPr>
            <w:r w:rsidRPr="00FC4079">
              <w:rPr>
                <w:sz w:val="16"/>
              </w:rPr>
              <w:t>P11715 P11716 P11759 P11761 P11762 P11763 P11852 P11854 P11855 P12152 P12229 P12275 P12278</w:t>
            </w:r>
          </w:p>
        </w:tc>
        <w:tc>
          <w:tcPr>
            <w:tcW w:w="682" w:type="dxa"/>
            <w:shd w:val="clear" w:color="auto" w:fill="auto"/>
          </w:tcPr>
          <w:p w14:paraId="2EB01F1D" w14:textId="77777777" w:rsidR="00AF38E9" w:rsidRPr="00FC4079" w:rsidRDefault="00AF38E9" w:rsidP="00AF38E9">
            <w:pPr>
              <w:spacing w:line="240" w:lineRule="auto"/>
              <w:rPr>
                <w:sz w:val="16"/>
              </w:rPr>
            </w:pPr>
            <w:r w:rsidRPr="00FC4079">
              <w:rPr>
                <w:sz w:val="16"/>
              </w:rPr>
              <w:t>3</w:t>
            </w:r>
          </w:p>
        </w:tc>
        <w:tc>
          <w:tcPr>
            <w:tcW w:w="682" w:type="dxa"/>
            <w:shd w:val="clear" w:color="auto" w:fill="auto"/>
          </w:tcPr>
          <w:p w14:paraId="35A6759A"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4DFA5529" w14:textId="77777777" w:rsidR="00AF38E9" w:rsidRPr="00FC4079" w:rsidRDefault="00AF38E9" w:rsidP="00AF38E9">
            <w:pPr>
              <w:spacing w:line="240" w:lineRule="auto"/>
              <w:rPr>
                <w:sz w:val="16"/>
              </w:rPr>
            </w:pPr>
          </w:p>
        </w:tc>
        <w:tc>
          <w:tcPr>
            <w:tcW w:w="534" w:type="dxa"/>
            <w:shd w:val="clear" w:color="auto" w:fill="auto"/>
          </w:tcPr>
          <w:p w14:paraId="17A1D2EC"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36257716" w14:textId="77777777" w:rsidR="00AF38E9" w:rsidRPr="00FC4079" w:rsidRDefault="00AF38E9" w:rsidP="00AF38E9">
            <w:pPr>
              <w:spacing w:line="240" w:lineRule="auto"/>
              <w:rPr>
                <w:sz w:val="16"/>
              </w:rPr>
            </w:pPr>
          </w:p>
        </w:tc>
        <w:tc>
          <w:tcPr>
            <w:tcW w:w="864" w:type="dxa"/>
            <w:shd w:val="clear" w:color="auto" w:fill="auto"/>
          </w:tcPr>
          <w:p w14:paraId="5656482E" w14:textId="77777777" w:rsidR="00AF38E9" w:rsidRPr="00FC4079" w:rsidRDefault="00AF38E9" w:rsidP="00AF38E9">
            <w:pPr>
              <w:spacing w:line="240" w:lineRule="auto"/>
              <w:rPr>
                <w:sz w:val="16"/>
              </w:rPr>
            </w:pPr>
          </w:p>
        </w:tc>
      </w:tr>
      <w:tr w:rsidR="00FC4079" w:rsidRPr="00FC4079" w14:paraId="72B94D86" w14:textId="77777777" w:rsidTr="00FC4079">
        <w:tc>
          <w:tcPr>
            <w:tcW w:w="1353" w:type="dxa"/>
          </w:tcPr>
          <w:p w14:paraId="1490BF16" w14:textId="77777777" w:rsidR="00AF38E9" w:rsidRPr="00FC4079" w:rsidRDefault="00AF38E9" w:rsidP="00AF38E9">
            <w:pPr>
              <w:spacing w:line="240" w:lineRule="auto"/>
              <w:rPr>
                <w:sz w:val="16"/>
              </w:rPr>
            </w:pPr>
            <w:r w:rsidRPr="00FC4079">
              <w:rPr>
                <w:sz w:val="16"/>
              </w:rPr>
              <w:t>Adapalene with benzoyl peroxide</w:t>
            </w:r>
          </w:p>
        </w:tc>
        <w:tc>
          <w:tcPr>
            <w:tcW w:w="2023" w:type="dxa"/>
          </w:tcPr>
          <w:p w14:paraId="0FFF750E" w14:textId="77777777" w:rsidR="00AF38E9" w:rsidRPr="00FC4079" w:rsidRDefault="00AF38E9" w:rsidP="00AF38E9">
            <w:pPr>
              <w:spacing w:line="240" w:lineRule="auto"/>
              <w:rPr>
                <w:sz w:val="16"/>
              </w:rPr>
            </w:pPr>
            <w:r w:rsidRPr="00FC4079">
              <w:rPr>
                <w:sz w:val="16"/>
              </w:rPr>
              <w:t>Gel 1 mg-25 mg per g, 30 g</w:t>
            </w:r>
          </w:p>
        </w:tc>
        <w:tc>
          <w:tcPr>
            <w:tcW w:w="953" w:type="dxa"/>
          </w:tcPr>
          <w:p w14:paraId="563A4731" w14:textId="77777777" w:rsidR="00AF38E9" w:rsidRPr="00FC4079" w:rsidRDefault="00AF38E9" w:rsidP="00AF38E9">
            <w:pPr>
              <w:spacing w:line="240" w:lineRule="auto"/>
              <w:rPr>
                <w:sz w:val="16"/>
              </w:rPr>
            </w:pPr>
            <w:r w:rsidRPr="00FC4079">
              <w:rPr>
                <w:sz w:val="16"/>
              </w:rPr>
              <w:t>Application</w:t>
            </w:r>
          </w:p>
        </w:tc>
        <w:tc>
          <w:tcPr>
            <w:tcW w:w="1440" w:type="dxa"/>
          </w:tcPr>
          <w:p w14:paraId="14CA09FB" w14:textId="77777777" w:rsidR="00AF38E9" w:rsidRPr="00FC4079" w:rsidRDefault="00AF38E9" w:rsidP="00AF38E9">
            <w:pPr>
              <w:spacing w:line="240" w:lineRule="auto"/>
              <w:rPr>
                <w:sz w:val="16"/>
              </w:rPr>
            </w:pPr>
            <w:r w:rsidRPr="00FC4079">
              <w:rPr>
                <w:sz w:val="16"/>
              </w:rPr>
              <w:t>Epiduo</w:t>
            </w:r>
          </w:p>
        </w:tc>
        <w:tc>
          <w:tcPr>
            <w:tcW w:w="534" w:type="dxa"/>
          </w:tcPr>
          <w:p w14:paraId="25ED9A3B" w14:textId="77777777" w:rsidR="00AF38E9" w:rsidRPr="00FC4079" w:rsidRDefault="00AF38E9" w:rsidP="00AF38E9">
            <w:pPr>
              <w:spacing w:line="240" w:lineRule="auto"/>
              <w:rPr>
                <w:sz w:val="16"/>
              </w:rPr>
            </w:pPr>
            <w:r w:rsidRPr="00FC4079">
              <w:rPr>
                <w:sz w:val="16"/>
              </w:rPr>
              <w:t>GA</w:t>
            </w:r>
          </w:p>
        </w:tc>
        <w:tc>
          <w:tcPr>
            <w:tcW w:w="633" w:type="dxa"/>
          </w:tcPr>
          <w:p w14:paraId="27429E2E" w14:textId="77777777" w:rsidR="00AF38E9" w:rsidRPr="00FC4079" w:rsidRDefault="00AF38E9" w:rsidP="00AF38E9">
            <w:pPr>
              <w:spacing w:line="240" w:lineRule="auto"/>
              <w:rPr>
                <w:sz w:val="16"/>
              </w:rPr>
            </w:pPr>
            <w:r w:rsidRPr="00FC4079">
              <w:rPr>
                <w:sz w:val="16"/>
              </w:rPr>
              <w:t xml:space="preserve">MP </w:t>
            </w:r>
          </w:p>
        </w:tc>
        <w:tc>
          <w:tcPr>
            <w:tcW w:w="1728" w:type="dxa"/>
            <w:shd w:val="clear" w:color="auto" w:fill="auto"/>
          </w:tcPr>
          <w:p w14:paraId="41BB0EE5" w14:textId="77777777" w:rsidR="00AF38E9" w:rsidRPr="00FC4079" w:rsidRDefault="00AF38E9" w:rsidP="00AF38E9">
            <w:pPr>
              <w:spacing w:line="240" w:lineRule="auto"/>
              <w:rPr>
                <w:sz w:val="16"/>
              </w:rPr>
            </w:pPr>
            <w:r w:rsidRPr="00FC4079">
              <w:rPr>
                <w:sz w:val="16"/>
              </w:rPr>
              <w:t>C4961</w:t>
            </w:r>
          </w:p>
        </w:tc>
        <w:tc>
          <w:tcPr>
            <w:tcW w:w="1728" w:type="dxa"/>
            <w:shd w:val="clear" w:color="auto" w:fill="auto"/>
          </w:tcPr>
          <w:p w14:paraId="40374C45" w14:textId="77777777" w:rsidR="00AF38E9" w:rsidRPr="00FC4079" w:rsidRDefault="00AF38E9" w:rsidP="00AF38E9">
            <w:pPr>
              <w:spacing w:line="240" w:lineRule="auto"/>
              <w:rPr>
                <w:sz w:val="16"/>
              </w:rPr>
            </w:pPr>
            <w:r w:rsidRPr="00FC4079">
              <w:rPr>
                <w:sz w:val="16"/>
              </w:rPr>
              <w:t>P4961</w:t>
            </w:r>
          </w:p>
        </w:tc>
        <w:tc>
          <w:tcPr>
            <w:tcW w:w="682" w:type="dxa"/>
            <w:shd w:val="clear" w:color="auto" w:fill="auto"/>
          </w:tcPr>
          <w:p w14:paraId="2475CE2E" w14:textId="77777777" w:rsidR="00AF38E9" w:rsidRPr="00FC4079" w:rsidRDefault="00AF38E9" w:rsidP="00AF38E9">
            <w:pPr>
              <w:spacing w:line="240" w:lineRule="auto"/>
              <w:rPr>
                <w:sz w:val="16"/>
              </w:rPr>
            </w:pPr>
            <w:r w:rsidRPr="00FC4079">
              <w:rPr>
                <w:sz w:val="16"/>
              </w:rPr>
              <w:t>1</w:t>
            </w:r>
          </w:p>
        </w:tc>
        <w:tc>
          <w:tcPr>
            <w:tcW w:w="682" w:type="dxa"/>
            <w:shd w:val="clear" w:color="auto" w:fill="auto"/>
          </w:tcPr>
          <w:p w14:paraId="56738FC1" w14:textId="77777777" w:rsidR="00AF38E9" w:rsidRPr="00FC4079" w:rsidRDefault="00AF38E9" w:rsidP="00AF38E9">
            <w:pPr>
              <w:spacing w:line="240" w:lineRule="auto"/>
              <w:rPr>
                <w:sz w:val="16"/>
              </w:rPr>
            </w:pPr>
            <w:r w:rsidRPr="00FC4079">
              <w:rPr>
                <w:sz w:val="16"/>
              </w:rPr>
              <w:t>1</w:t>
            </w:r>
          </w:p>
        </w:tc>
        <w:tc>
          <w:tcPr>
            <w:tcW w:w="1271" w:type="dxa"/>
            <w:shd w:val="clear" w:color="auto" w:fill="auto"/>
          </w:tcPr>
          <w:p w14:paraId="2A5EBF2C" w14:textId="77777777" w:rsidR="00AF38E9" w:rsidRPr="00FC4079" w:rsidRDefault="00AF38E9" w:rsidP="00AF38E9">
            <w:pPr>
              <w:spacing w:line="240" w:lineRule="auto"/>
              <w:rPr>
                <w:sz w:val="16"/>
              </w:rPr>
            </w:pPr>
          </w:p>
        </w:tc>
        <w:tc>
          <w:tcPr>
            <w:tcW w:w="534" w:type="dxa"/>
            <w:shd w:val="clear" w:color="auto" w:fill="auto"/>
          </w:tcPr>
          <w:p w14:paraId="0FD8CF95"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0BA03D61" w14:textId="77777777" w:rsidR="00AF38E9" w:rsidRPr="00FC4079" w:rsidRDefault="00AF38E9" w:rsidP="00AF38E9">
            <w:pPr>
              <w:spacing w:line="240" w:lineRule="auto"/>
              <w:rPr>
                <w:sz w:val="16"/>
              </w:rPr>
            </w:pPr>
          </w:p>
        </w:tc>
        <w:tc>
          <w:tcPr>
            <w:tcW w:w="864" w:type="dxa"/>
            <w:shd w:val="clear" w:color="auto" w:fill="auto"/>
          </w:tcPr>
          <w:p w14:paraId="1D5F7933" w14:textId="77777777" w:rsidR="00AF38E9" w:rsidRPr="00FC4079" w:rsidRDefault="00AF38E9" w:rsidP="00AF38E9">
            <w:pPr>
              <w:spacing w:line="240" w:lineRule="auto"/>
              <w:rPr>
                <w:sz w:val="16"/>
              </w:rPr>
            </w:pPr>
          </w:p>
        </w:tc>
      </w:tr>
      <w:tr w:rsidR="00FC4079" w:rsidRPr="00FC4079" w14:paraId="4BFEFF26" w14:textId="77777777" w:rsidTr="00FC4079">
        <w:tc>
          <w:tcPr>
            <w:tcW w:w="1353" w:type="dxa"/>
          </w:tcPr>
          <w:p w14:paraId="49E01021" w14:textId="77777777" w:rsidR="00AF38E9" w:rsidRPr="00FC4079" w:rsidRDefault="00AF38E9" w:rsidP="00AF38E9">
            <w:pPr>
              <w:spacing w:line="240" w:lineRule="auto"/>
              <w:rPr>
                <w:sz w:val="16"/>
              </w:rPr>
            </w:pPr>
            <w:r w:rsidRPr="00FC4079">
              <w:rPr>
                <w:sz w:val="16"/>
              </w:rPr>
              <w:t>Adapalene with benzoyl peroxide</w:t>
            </w:r>
          </w:p>
        </w:tc>
        <w:tc>
          <w:tcPr>
            <w:tcW w:w="2023" w:type="dxa"/>
          </w:tcPr>
          <w:p w14:paraId="33D7A4F8" w14:textId="77777777" w:rsidR="00AF38E9" w:rsidRPr="00FC4079" w:rsidRDefault="00AF38E9" w:rsidP="00AF38E9">
            <w:pPr>
              <w:spacing w:line="240" w:lineRule="auto"/>
              <w:rPr>
                <w:sz w:val="16"/>
              </w:rPr>
            </w:pPr>
            <w:r w:rsidRPr="00FC4079">
              <w:rPr>
                <w:sz w:val="16"/>
              </w:rPr>
              <w:t>Gel 1 mg-25 mg per g, 30 g</w:t>
            </w:r>
          </w:p>
        </w:tc>
        <w:tc>
          <w:tcPr>
            <w:tcW w:w="953" w:type="dxa"/>
          </w:tcPr>
          <w:p w14:paraId="72E095E8" w14:textId="77777777" w:rsidR="00AF38E9" w:rsidRPr="00FC4079" w:rsidRDefault="00AF38E9" w:rsidP="00AF38E9">
            <w:pPr>
              <w:spacing w:line="240" w:lineRule="auto"/>
              <w:rPr>
                <w:sz w:val="16"/>
              </w:rPr>
            </w:pPr>
            <w:r w:rsidRPr="00FC4079">
              <w:rPr>
                <w:sz w:val="16"/>
              </w:rPr>
              <w:t>Application</w:t>
            </w:r>
          </w:p>
        </w:tc>
        <w:tc>
          <w:tcPr>
            <w:tcW w:w="1440" w:type="dxa"/>
          </w:tcPr>
          <w:p w14:paraId="2CE3E0FD" w14:textId="77777777" w:rsidR="00AF38E9" w:rsidRPr="00FC4079" w:rsidRDefault="00AF38E9" w:rsidP="00AF38E9">
            <w:pPr>
              <w:spacing w:line="240" w:lineRule="auto"/>
              <w:rPr>
                <w:sz w:val="16"/>
              </w:rPr>
            </w:pPr>
            <w:r w:rsidRPr="00FC4079">
              <w:rPr>
                <w:sz w:val="16"/>
              </w:rPr>
              <w:t>Epiduo</w:t>
            </w:r>
          </w:p>
        </w:tc>
        <w:tc>
          <w:tcPr>
            <w:tcW w:w="534" w:type="dxa"/>
          </w:tcPr>
          <w:p w14:paraId="3D3B1F8E" w14:textId="77777777" w:rsidR="00AF38E9" w:rsidRPr="00FC4079" w:rsidRDefault="00AF38E9" w:rsidP="00AF38E9">
            <w:pPr>
              <w:spacing w:line="240" w:lineRule="auto"/>
              <w:rPr>
                <w:sz w:val="16"/>
              </w:rPr>
            </w:pPr>
            <w:r w:rsidRPr="00FC4079">
              <w:rPr>
                <w:sz w:val="16"/>
              </w:rPr>
              <w:t>GA</w:t>
            </w:r>
          </w:p>
        </w:tc>
        <w:tc>
          <w:tcPr>
            <w:tcW w:w="633" w:type="dxa"/>
          </w:tcPr>
          <w:p w14:paraId="203655AB"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5F8134BF" w14:textId="77777777" w:rsidR="00AF38E9" w:rsidRPr="00FC4079" w:rsidRDefault="00AF38E9" w:rsidP="00AF38E9">
            <w:pPr>
              <w:spacing w:line="240" w:lineRule="auto"/>
              <w:rPr>
                <w:sz w:val="16"/>
              </w:rPr>
            </w:pPr>
            <w:r w:rsidRPr="00FC4079">
              <w:rPr>
                <w:sz w:val="16"/>
              </w:rPr>
              <w:t>C4898</w:t>
            </w:r>
          </w:p>
        </w:tc>
        <w:tc>
          <w:tcPr>
            <w:tcW w:w="1728" w:type="dxa"/>
            <w:shd w:val="clear" w:color="auto" w:fill="auto"/>
          </w:tcPr>
          <w:p w14:paraId="7AD162FE" w14:textId="77777777" w:rsidR="00AF38E9" w:rsidRPr="00FC4079" w:rsidRDefault="00AF38E9" w:rsidP="00AF38E9">
            <w:pPr>
              <w:spacing w:line="240" w:lineRule="auto"/>
              <w:rPr>
                <w:sz w:val="16"/>
              </w:rPr>
            </w:pPr>
            <w:r w:rsidRPr="00FC4079">
              <w:rPr>
                <w:sz w:val="16"/>
              </w:rPr>
              <w:t>P4898</w:t>
            </w:r>
          </w:p>
        </w:tc>
        <w:tc>
          <w:tcPr>
            <w:tcW w:w="682" w:type="dxa"/>
            <w:shd w:val="clear" w:color="auto" w:fill="auto"/>
          </w:tcPr>
          <w:p w14:paraId="4DCFA1C9" w14:textId="77777777" w:rsidR="00AF38E9" w:rsidRPr="00FC4079" w:rsidRDefault="00AF38E9" w:rsidP="00AF38E9">
            <w:pPr>
              <w:spacing w:line="240" w:lineRule="auto"/>
              <w:rPr>
                <w:sz w:val="16"/>
              </w:rPr>
            </w:pPr>
            <w:r w:rsidRPr="00FC4079">
              <w:rPr>
                <w:sz w:val="16"/>
              </w:rPr>
              <w:t>1</w:t>
            </w:r>
          </w:p>
        </w:tc>
        <w:tc>
          <w:tcPr>
            <w:tcW w:w="682" w:type="dxa"/>
            <w:shd w:val="clear" w:color="auto" w:fill="auto"/>
          </w:tcPr>
          <w:p w14:paraId="317E6B12"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59DE5D37" w14:textId="77777777" w:rsidR="00AF38E9" w:rsidRPr="00FC4079" w:rsidRDefault="00AF38E9" w:rsidP="00AF38E9">
            <w:pPr>
              <w:spacing w:line="240" w:lineRule="auto"/>
              <w:rPr>
                <w:sz w:val="16"/>
              </w:rPr>
            </w:pPr>
          </w:p>
        </w:tc>
        <w:tc>
          <w:tcPr>
            <w:tcW w:w="534" w:type="dxa"/>
            <w:shd w:val="clear" w:color="auto" w:fill="auto"/>
          </w:tcPr>
          <w:p w14:paraId="42AAF25A"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33204BB3" w14:textId="77777777" w:rsidR="00AF38E9" w:rsidRPr="00FC4079" w:rsidRDefault="00AF38E9" w:rsidP="00AF38E9">
            <w:pPr>
              <w:spacing w:line="240" w:lineRule="auto"/>
              <w:rPr>
                <w:sz w:val="16"/>
              </w:rPr>
            </w:pPr>
          </w:p>
        </w:tc>
        <w:tc>
          <w:tcPr>
            <w:tcW w:w="864" w:type="dxa"/>
            <w:shd w:val="clear" w:color="auto" w:fill="auto"/>
          </w:tcPr>
          <w:p w14:paraId="7904E62B" w14:textId="77777777" w:rsidR="00AF38E9" w:rsidRPr="00FC4079" w:rsidRDefault="00AF38E9" w:rsidP="00AF38E9">
            <w:pPr>
              <w:spacing w:line="240" w:lineRule="auto"/>
              <w:rPr>
                <w:sz w:val="16"/>
              </w:rPr>
            </w:pPr>
          </w:p>
        </w:tc>
      </w:tr>
      <w:tr w:rsidR="00FC4079" w:rsidRPr="00FC4079" w14:paraId="78BEC569" w14:textId="77777777" w:rsidTr="00FC4079">
        <w:tc>
          <w:tcPr>
            <w:tcW w:w="1353" w:type="dxa"/>
          </w:tcPr>
          <w:p w14:paraId="108F34A4" w14:textId="77777777" w:rsidR="00AF38E9" w:rsidRPr="00FC4079" w:rsidRDefault="00AF38E9" w:rsidP="00AF38E9">
            <w:pPr>
              <w:spacing w:line="240" w:lineRule="auto"/>
              <w:rPr>
                <w:sz w:val="16"/>
              </w:rPr>
            </w:pPr>
            <w:r w:rsidRPr="00FC4079">
              <w:rPr>
                <w:sz w:val="16"/>
              </w:rPr>
              <w:t>Adapalene with benzoyl peroxide</w:t>
            </w:r>
          </w:p>
        </w:tc>
        <w:tc>
          <w:tcPr>
            <w:tcW w:w="2023" w:type="dxa"/>
          </w:tcPr>
          <w:p w14:paraId="60E33744" w14:textId="77777777" w:rsidR="00AF38E9" w:rsidRPr="00FC4079" w:rsidRDefault="00AF38E9" w:rsidP="00AF38E9">
            <w:pPr>
              <w:spacing w:line="240" w:lineRule="auto"/>
              <w:rPr>
                <w:sz w:val="16"/>
              </w:rPr>
            </w:pPr>
            <w:r w:rsidRPr="00FC4079">
              <w:rPr>
                <w:sz w:val="16"/>
              </w:rPr>
              <w:t>Gel 1 mg-25 mg per g, 30 g</w:t>
            </w:r>
          </w:p>
        </w:tc>
        <w:tc>
          <w:tcPr>
            <w:tcW w:w="953" w:type="dxa"/>
          </w:tcPr>
          <w:p w14:paraId="07CC14AE" w14:textId="77777777" w:rsidR="00AF38E9" w:rsidRPr="00FC4079" w:rsidRDefault="00AF38E9" w:rsidP="00AF38E9">
            <w:pPr>
              <w:spacing w:line="240" w:lineRule="auto"/>
              <w:rPr>
                <w:sz w:val="16"/>
              </w:rPr>
            </w:pPr>
            <w:r w:rsidRPr="00FC4079">
              <w:rPr>
                <w:sz w:val="16"/>
              </w:rPr>
              <w:t>Application</w:t>
            </w:r>
          </w:p>
        </w:tc>
        <w:tc>
          <w:tcPr>
            <w:tcW w:w="1440" w:type="dxa"/>
          </w:tcPr>
          <w:p w14:paraId="3B421D0B" w14:textId="77777777" w:rsidR="00AF38E9" w:rsidRPr="00FC4079" w:rsidRDefault="00AF38E9" w:rsidP="00AF38E9">
            <w:pPr>
              <w:spacing w:line="240" w:lineRule="auto"/>
              <w:rPr>
                <w:sz w:val="16"/>
              </w:rPr>
            </w:pPr>
            <w:r w:rsidRPr="00FC4079">
              <w:rPr>
                <w:sz w:val="16"/>
              </w:rPr>
              <w:t>Epiduo</w:t>
            </w:r>
          </w:p>
        </w:tc>
        <w:tc>
          <w:tcPr>
            <w:tcW w:w="534" w:type="dxa"/>
          </w:tcPr>
          <w:p w14:paraId="726113EC" w14:textId="77777777" w:rsidR="00AF38E9" w:rsidRPr="00FC4079" w:rsidRDefault="00AF38E9" w:rsidP="00AF38E9">
            <w:pPr>
              <w:spacing w:line="240" w:lineRule="auto"/>
              <w:rPr>
                <w:sz w:val="16"/>
              </w:rPr>
            </w:pPr>
            <w:r w:rsidRPr="00FC4079">
              <w:rPr>
                <w:sz w:val="16"/>
              </w:rPr>
              <w:t>GA</w:t>
            </w:r>
          </w:p>
        </w:tc>
        <w:tc>
          <w:tcPr>
            <w:tcW w:w="633" w:type="dxa"/>
          </w:tcPr>
          <w:p w14:paraId="11463847"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4DE9B2DD" w14:textId="77777777" w:rsidR="00AF38E9" w:rsidRPr="00FC4079" w:rsidRDefault="00AF38E9" w:rsidP="00AF38E9">
            <w:pPr>
              <w:spacing w:line="240" w:lineRule="auto"/>
              <w:rPr>
                <w:sz w:val="16"/>
              </w:rPr>
            </w:pPr>
            <w:r w:rsidRPr="00FC4079">
              <w:rPr>
                <w:sz w:val="16"/>
              </w:rPr>
              <w:t>C14275</w:t>
            </w:r>
          </w:p>
        </w:tc>
        <w:tc>
          <w:tcPr>
            <w:tcW w:w="1728" w:type="dxa"/>
            <w:shd w:val="clear" w:color="auto" w:fill="auto"/>
          </w:tcPr>
          <w:p w14:paraId="197FB589" w14:textId="77777777" w:rsidR="00AF38E9" w:rsidRPr="00FC4079" w:rsidRDefault="00AF38E9" w:rsidP="00AF38E9">
            <w:pPr>
              <w:spacing w:line="240" w:lineRule="auto"/>
              <w:rPr>
                <w:sz w:val="16"/>
              </w:rPr>
            </w:pPr>
            <w:r w:rsidRPr="00FC4079">
              <w:rPr>
                <w:sz w:val="16"/>
              </w:rPr>
              <w:t>P14275</w:t>
            </w:r>
          </w:p>
        </w:tc>
        <w:tc>
          <w:tcPr>
            <w:tcW w:w="682" w:type="dxa"/>
            <w:shd w:val="clear" w:color="auto" w:fill="auto"/>
          </w:tcPr>
          <w:p w14:paraId="5363F5CD"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CD999AE" w14:textId="77777777" w:rsidR="00AF38E9" w:rsidRPr="00FC4079" w:rsidRDefault="00AF38E9" w:rsidP="00AF38E9">
            <w:pPr>
              <w:spacing w:line="240" w:lineRule="auto"/>
              <w:rPr>
                <w:sz w:val="16"/>
              </w:rPr>
            </w:pPr>
            <w:r w:rsidRPr="00FC4079">
              <w:rPr>
                <w:sz w:val="16"/>
              </w:rPr>
              <w:t>3</w:t>
            </w:r>
          </w:p>
        </w:tc>
        <w:tc>
          <w:tcPr>
            <w:tcW w:w="1271" w:type="dxa"/>
            <w:shd w:val="clear" w:color="auto" w:fill="auto"/>
          </w:tcPr>
          <w:p w14:paraId="02E98ABF" w14:textId="77777777" w:rsidR="00AF38E9" w:rsidRPr="00FC4079" w:rsidRDefault="00AF38E9" w:rsidP="00AF38E9">
            <w:pPr>
              <w:spacing w:line="240" w:lineRule="auto"/>
              <w:rPr>
                <w:sz w:val="16"/>
              </w:rPr>
            </w:pPr>
          </w:p>
        </w:tc>
        <w:tc>
          <w:tcPr>
            <w:tcW w:w="534" w:type="dxa"/>
            <w:shd w:val="clear" w:color="auto" w:fill="auto"/>
          </w:tcPr>
          <w:p w14:paraId="547C6F64"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44CA3D66" w14:textId="77777777" w:rsidR="00AF38E9" w:rsidRPr="00FC4079" w:rsidRDefault="00AF38E9" w:rsidP="00AF38E9">
            <w:pPr>
              <w:spacing w:line="240" w:lineRule="auto"/>
              <w:rPr>
                <w:sz w:val="16"/>
              </w:rPr>
            </w:pPr>
          </w:p>
        </w:tc>
        <w:tc>
          <w:tcPr>
            <w:tcW w:w="864" w:type="dxa"/>
            <w:shd w:val="clear" w:color="auto" w:fill="auto"/>
          </w:tcPr>
          <w:p w14:paraId="1DA25C61" w14:textId="77777777" w:rsidR="00AF38E9" w:rsidRPr="00FC4079" w:rsidRDefault="00AF38E9" w:rsidP="00AF38E9">
            <w:pPr>
              <w:spacing w:line="240" w:lineRule="auto"/>
              <w:rPr>
                <w:sz w:val="16"/>
              </w:rPr>
            </w:pPr>
          </w:p>
        </w:tc>
      </w:tr>
      <w:tr w:rsidR="00FC4079" w:rsidRPr="00FC4079" w14:paraId="138F4F3C" w14:textId="77777777" w:rsidTr="00FC4079">
        <w:tc>
          <w:tcPr>
            <w:tcW w:w="1353" w:type="dxa"/>
          </w:tcPr>
          <w:p w14:paraId="49A8349F" w14:textId="77777777" w:rsidR="00AF38E9" w:rsidRPr="00FC4079" w:rsidRDefault="00AF38E9" w:rsidP="00AF38E9">
            <w:pPr>
              <w:spacing w:line="240" w:lineRule="auto"/>
              <w:rPr>
                <w:sz w:val="16"/>
              </w:rPr>
            </w:pPr>
            <w:r w:rsidRPr="00FC4079">
              <w:rPr>
                <w:sz w:val="16"/>
              </w:rPr>
              <w:t>Adefovir</w:t>
            </w:r>
          </w:p>
        </w:tc>
        <w:tc>
          <w:tcPr>
            <w:tcW w:w="2023" w:type="dxa"/>
          </w:tcPr>
          <w:p w14:paraId="54F78BC1" w14:textId="77777777" w:rsidR="00AF38E9" w:rsidRPr="00FC4079" w:rsidRDefault="00AF38E9" w:rsidP="00AF38E9">
            <w:pPr>
              <w:spacing w:line="240" w:lineRule="auto"/>
              <w:rPr>
                <w:sz w:val="16"/>
              </w:rPr>
            </w:pPr>
            <w:r w:rsidRPr="00FC4079">
              <w:rPr>
                <w:sz w:val="16"/>
              </w:rPr>
              <w:t>Tablet containing adefovir dipivoxil 10 mg</w:t>
            </w:r>
          </w:p>
        </w:tc>
        <w:tc>
          <w:tcPr>
            <w:tcW w:w="953" w:type="dxa"/>
          </w:tcPr>
          <w:p w14:paraId="37B95CB5" w14:textId="77777777" w:rsidR="00AF38E9" w:rsidRPr="00FC4079" w:rsidRDefault="00AF38E9" w:rsidP="00AF38E9">
            <w:pPr>
              <w:spacing w:line="240" w:lineRule="auto"/>
              <w:rPr>
                <w:sz w:val="16"/>
              </w:rPr>
            </w:pPr>
            <w:r w:rsidRPr="00FC4079">
              <w:rPr>
                <w:sz w:val="16"/>
              </w:rPr>
              <w:t>Oral</w:t>
            </w:r>
          </w:p>
        </w:tc>
        <w:tc>
          <w:tcPr>
            <w:tcW w:w="1440" w:type="dxa"/>
          </w:tcPr>
          <w:p w14:paraId="5D264D51" w14:textId="77777777" w:rsidR="00AF38E9" w:rsidRPr="00FC4079" w:rsidRDefault="00AF38E9" w:rsidP="00AF38E9">
            <w:pPr>
              <w:spacing w:line="240" w:lineRule="auto"/>
              <w:rPr>
                <w:sz w:val="16"/>
              </w:rPr>
            </w:pPr>
            <w:r w:rsidRPr="00FC4079">
              <w:rPr>
                <w:sz w:val="16"/>
              </w:rPr>
              <w:t>APO-Adefovir</w:t>
            </w:r>
          </w:p>
        </w:tc>
        <w:tc>
          <w:tcPr>
            <w:tcW w:w="534" w:type="dxa"/>
          </w:tcPr>
          <w:p w14:paraId="2170F3CB" w14:textId="77777777" w:rsidR="00AF38E9" w:rsidRPr="00FC4079" w:rsidRDefault="00AF38E9" w:rsidP="00AF38E9">
            <w:pPr>
              <w:spacing w:line="240" w:lineRule="auto"/>
              <w:rPr>
                <w:sz w:val="16"/>
              </w:rPr>
            </w:pPr>
            <w:r w:rsidRPr="00FC4079">
              <w:rPr>
                <w:sz w:val="16"/>
              </w:rPr>
              <w:t>TX</w:t>
            </w:r>
          </w:p>
        </w:tc>
        <w:tc>
          <w:tcPr>
            <w:tcW w:w="633" w:type="dxa"/>
          </w:tcPr>
          <w:p w14:paraId="054584A6"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56FE75DF" w14:textId="77777777" w:rsidR="00AF38E9" w:rsidRPr="00FC4079" w:rsidRDefault="00AF38E9" w:rsidP="00AF38E9">
            <w:pPr>
              <w:spacing w:line="240" w:lineRule="auto"/>
              <w:rPr>
                <w:sz w:val="16"/>
              </w:rPr>
            </w:pPr>
            <w:r w:rsidRPr="00FC4079">
              <w:rPr>
                <w:sz w:val="16"/>
              </w:rPr>
              <w:t>C4490 C4510</w:t>
            </w:r>
          </w:p>
        </w:tc>
        <w:tc>
          <w:tcPr>
            <w:tcW w:w="1728" w:type="dxa"/>
            <w:shd w:val="clear" w:color="auto" w:fill="auto"/>
          </w:tcPr>
          <w:p w14:paraId="7AFCD43C" w14:textId="77777777" w:rsidR="00AF38E9" w:rsidRPr="00FC4079" w:rsidRDefault="00AF38E9" w:rsidP="00AF38E9">
            <w:pPr>
              <w:spacing w:line="240" w:lineRule="auto"/>
              <w:rPr>
                <w:sz w:val="16"/>
              </w:rPr>
            </w:pPr>
          </w:p>
        </w:tc>
        <w:tc>
          <w:tcPr>
            <w:tcW w:w="682" w:type="dxa"/>
            <w:shd w:val="clear" w:color="auto" w:fill="auto"/>
          </w:tcPr>
          <w:p w14:paraId="5066F509" w14:textId="77777777" w:rsidR="00AF38E9" w:rsidRPr="00FC4079" w:rsidRDefault="00AF38E9" w:rsidP="00AF38E9">
            <w:pPr>
              <w:spacing w:line="240" w:lineRule="auto"/>
              <w:rPr>
                <w:sz w:val="16"/>
              </w:rPr>
            </w:pPr>
            <w:r w:rsidRPr="00FC4079">
              <w:rPr>
                <w:sz w:val="16"/>
              </w:rPr>
              <w:t>60</w:t>
            </w:r>
          </w:p>
        </w:tc>
        <w:tc>
          <w:tcPr>
            <w:tcW w:w="682" w:type="dxa"/>
            <w:shd w:val="clear" w:color="auto" w:fill="auto"/>
          </w:tcPr>
          <w:p w14:paraId="18D34233"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7B9F4F87" w14:textId="77777777" w:rsidR="00AF38E9" w:rsidRPr="00FC4079" w:rsidRDefault="00AF38E9" w:rsidP="00AF38E9">
            <w:pPr>
              <w:spacing w:line="240" w:lineRule="auto"/>
              <w:rPr>
                <w:sz w:val="16"/>
              </w:rPr>
            </w:pPr>
          </w:p>
        </w:tc>
        <w:tc>
          <w:tcPr>
            <w:tcW w:w="534" w:type="dxa"/>
            <w:shd w:val="clear" w:color="auto" w:fill="auto"/>
          </w:tcPr>
          <w:p w14:paraId="29BAE64E" w14:textId="77777777" w:rsidR="00AF38E9" w:rsidRPr="00FC4079" w:rsidRDefault="00AF38E9" w:rsidP="00AF38E9">
            <w:pPr>
              <w:spacing w:line="240" w:lineRule="auto"/>
              <w:rPr>
                <w:sz w:val="16"/>
              </w:rPr>
            </w:pPr>
            <w:r w:rsidRPr="00FC4079">
              <w:rPr>
                <w:sz w:val="16"/>
              </w:rPr>
              <w:t>30</w:t>
            </w:r>
          </w:p>
        </w:tc>
        <w:tc>
          <w:tcPr>
            <w:tcW w:w="534" w:type="dxa"/>
            <w:shd w:val="clear" w:color="auto" w:fill="auto"/>
          </w:tcPr>
          <w:p w14:paraId="02220659" w14:textId="77777777" w:rsidR="00AF38E9" w:rsidRPr="00FC4079" w:rsidRDefault="00AF38E9" w:rsidP="00AF38E9">
            <w:pPr>
              <w:spacing w:line="240" w:lineRule="auto"/>
              <w:rPr>
                <w:sz w:val="16"/>
              </w:rPr>
            </w:pPr>
          </w:p>
        </w:tc>
        <w:tc>
          <w:tcPr>
            <w:tcW w:w="864" w:type="dxa"/>
            <w:shd w:val="clear" w:color="auto" w:fill="auto"/>
          </w:tcPr>
          <w:p w14:paraId="6E5A26CC" w14:textId="77777777" w:rsidR="00AF38E9" w:rsidRPr="00FC4079" w:rsidRDefault="00AF38E9" w:rsidP="00AF38E9">
            <w:pPr>
              <w:spacing w:line="240" w:lineRule="auto"/>
              <w:rPr>
                <w:sz w:val="16"/>
              </w:rPr>
            </w:pPr>
            <w:r w:rsidRPr="00FC4079">
              <w:rPr>
                <w:sz w:val="16"/>
              </w:rPr>
              <w:t>D(100)</w:t>
            </w:r>
          </w:p>
        </w:tc>
      </w:tr>
      <w:tr w:rsidR="00FC4079" w:rsidRPr="00FC4079" w14:paraId="5F08DC14" w14:textId="77777777" w:rsidTr="00FC4079">
        <w:tc>
          <w:tcPr>
            <w:tcW w:w="1353" w:type="dxa"/>
          </w:tcPr>
          <w:p w14:paraId="7BDF6338" w14:textId="77777777" w:rsidR="00AF38E9" w:rsidRPr="00FC4079" w:rsidRDefault="00AF38E9" w:rsidP="00AF38E9">
            <w:pPr>
              <w:spacing w:line="240" w:lineRule="auto"/>
              <w:rPr>
                <w:sz w:val="16"/>
              </w:rPr>
            </w:pPr>
            <w:r w:rsidRPr="00FC4079">
              <w:rPr>
                <w:sz w:val="16"/>
              </w:rPr>
              <w:t>Adefovir</w:t>
            </w:r>
          </w:p>
        </w:tc>
        <w:tc>
          <w:tcPr>
            <w:tcW w:w="2023" w:type="dxa"/>
          </w:tcPr>
          <w:p w14:paraId="43EE64EA" w14:textId="77777777" w:rsidR="00AF38E9" w:rsidRPr="00FC4079" w:rsidRDefault="00AF38E9" w:rsidP="00AF38E9">
            <w:pPr>
              <w:spacing w:line="240" w:lineRule="auto"/>
              <w:rPr>
                <w:sz w:val="16"/>
              </w:rPr>
            </w:pPr>
            <w:r w:rsidRPr="00FC4079">
              <w:rPr>
                <w:sz w:val="16"/>
              </w:rPr>
              <w:t>Tablet containing adefovir dipivoxil 10 mg (S19A)</w:t>
            </w:r>
          </w:p>
        </w:tc>
        <w:tc>
          <w:tcPr>
            <w:tcW w:w="953" w:type="dxa"/>
          </w:tcPr>
          <w:p w14:paraId="2BA22B5E" w14:textId="77777777" w:rsidR="00AF38E9" w:rsidRPr="00FC4079" w:rsidRDefault="00AF38E9" w:rsidP="00AF38E9">
            <w:pPr>
              <w:spacing w:line="240" w:lineRule="auto"/>
              <w:rPr>
                <w:sz w:val="16"/>
              </w:rPr>
            </w:pPr>
            <w:r w:rsidRPr="00FC4079">
              <w:rPr>
                <w:sz w:val="16"/>
              </w:rPr>
              <w:t>Oral</w:t>
            </w:r>
          </w:p>
        </w:tc>
        <w:tc>
          <w:tcPr>
            <w:tcW w:w="1440" w:type="dxa"/>
          </w:tcPr>
          <w:p w14:paraId="07667E22" w14:textId="77777777" w:rsidR="00AF38E9" w:rsidRPr="00FC4079" w:rsidRDefault="00AF38E9" w:rsidP="00AF38E9">
            <w:pPr>
              <w:spacing w:line="240" w:lineRule="auto"/>
              <w:rPr>
                <w:sz w:val="16"/>
              </w:rPr>
            </w:pPr>
            <w:r w:rsidRPr="00FC4079">
              <w:rPr>
                <w:sz w:val="16"/>
              </w:rPr>
              <w:t>Adefovir Dipivoxil Tablets 10 mg (SigmaPharm Laboratories)</w:t>
            </w:r>
          </w:p>
        </w:tc>
        <w:tc>
          <w:tcPr>
            <w:tcW w:w="534" w:type="dxa"/>
          </w:tcPr>
          <w:p w14:paraId="02018EAF" w14:textId="77777777" w:rsidR="00AF38E9" w:rsidRPr="00FC4079" w:rsidRDefault="00AF38E9" w:rsidP="00AF38E9">
            <w:pPr>
              <w:spacing w:line="240" w:lineRule="auto"/>
              <w:rPr>
                <w:sz w:val="16"/>
              </w:rPr>
            </w:pPr>
            <w:r w:rsidRPr="00FC4079">
              <w:rPr>
                <w:sz w:val="16"/>
              </w:rPr>
              <w:t>XW</w:t>
            </w:r>
          </w:p>
        </w:tc>
        <w:tc>
          <w:tcPr>
            <w:tcW w:w="633" w:type="dxa"/>
          </w:tcPr>
          <w:p w14:paraId="10CB891F"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6B5830EB" w14:textId="77777777" w:rsidR="00AF38E9" w:rsidRPr="00FC4079" w:rsidRDefault="00AF38E9" w:rsidP="00AF38E9">
            <w:pPr>
              <w:spacing w:line="240" w:lineRule="auto"/>
              <w:rPr>
                <w:sz w:val="16"/>
              </w:rPr>
            </w:pPr>
            <w:r w:rsidRPr="00FC4079">
              <w:rPr>
                <w:sz w:val="16"/>
              </w:rPr>
              <w:t>C4490 C4510</w:t>
            </w:r>
          </w:p>
        </w:tc>
        <w:tc>
          <w:tcPr>
            <w:tcW w:w="1728" w:type="dxa"/>
            <w:shd w:val="clear" w:color="auto" w:fill="auto"/>
          </w:tcPr>
          <w:p w14:paraId="3159A33B" w14:textId="77777777" w:rsidR="00AF38E9" w:rsidRPr="00FC4079" w:rsidRDefault="00AF38E9" w:rsidP="00AF38E9">
            <w:pPr>
              <w:spacing w:line="240" w:lineRule="auto"/>
              <w:rPr>
                <w:sz w:val="16"/>
              </w:rPr>
            </w:pPr>
          </w:p>
        </w:tc>
        <w:tc>
          <w:tcPr>
            <w:tcW w:w="682" w:type="dxa"/>
            <w:shd w:val="clear" w:color="auto" w:fill="auto"/>
          </w:tcPr>
          <w:p w14:paraId="56D7CBA6" w14:textId="77777777" w:rsidR="00AF38E9" w:rsidRPr="00FC4079" w:rsidRDefault="00AF38E9" w:rsidP="00AF38E9">
            <w:pPr>
              <w:spacing w:line="240" w:lineRule="auto"/>
              <w:rPr>
                <w:sz w:val="16"/>
              </w:rPr>
            </w:pPr>
            <w:r w:rsidRPr="00FC4079">
              <w:rPr>
                <w:sz w:val="16"/>
              </w:rPr>
              <w:t>60</w:t>
            </w:r>
          </w:p>
        </w:tc>
        <w:tc>
          <w:tcPr>
            <w:tcW w:w="682" w:type="dxa"/>
            <w:shd w:val="clear" w:color="auto" w:fill="auto"/>
          </w:tcPr>
          <w:p w14:paraId="2FAC8881" w14:textId="77777777" w:rsidR="00AF38E9" w:rsidRPr="00FC4079" w:rsidRDefault="00AF38E9" w:rsidP="00AF38E9">
            <w:pPr>
              <w:spacing w:line="240" w:lineRule="auto"/>
              <w:rPr>
                <w:sz w:val="16"/>
              </w:rPr>
            </w:pPr>
            <w:r w:rsidRPr="00FC4079">
              <w:rPr>
                <w:sz w:val="16"/>
              </w:rPr>
              <w:t>5</w:t>
            </w:r>
          </w:p>
        </w:tc>
        <w:tc>
          <w:tcPr>
            <w:tcW w:w="1271" w:type="dxa"/>
            <w:shd w:val="clear" w:color="auto" w:fill="auto"/>
          </w:tcPr>
          <w:p w14:paraId="08FD979B" w14:textId="77777777" w:rsidR="00AF38E9" w:rsidRPr="00FC4079" w:rsidRDefault="00AF38E9" w:rsidP="00AF38E9">
            <w:pPr>
              <w:spacing w:line="240" w:lineRule="auto"/>
              <w:rPr>
                <w:sz w:val="16"/>
              </w:rPr>
            </w:pPr>
          </w:p>
        </w:tc>
        <w:tc>
          <w:tcPr>
            <w:tcW w:w="534" w:type="dxa"/>
            <w:shd w:val="clear" w:color="auto" w:fill="auto"/>
          </w:tcPr>
          <w:p w14:paraId="03ADC784" w14:textId="77777777" w:rsidR="00AF38E9" w:rsidRPr="00FC4079" w:rsidRDefault="00AF38E9" w:rsidP="00AF38E9">
            <w:pPr>
              <w:spacing w:line="240" w:lineRule="auto"/>
              <w:rPr>
                <w:sz w:val="16"/>
              </w:rPr>
            </w:pPr>
            <w:r w:rsidRPr="00FC4079">
              <w:rPr>
                <w:sz w:val="16"/>
              </w:rPr>
              <w:t>30</w:t>
            </w:r>
          </w:p>
        </w:tc>
        <w:tc>
          <w:tcPr>
            <w:tcW w:w="534" w:type="dxa"/>
            <w:shd w:val="clear" w:color="auto" w:fill="auto"/>
          </w:tcPr>
          <w:p w14:paraId="3CCBBAE4" w14:textId="77777777" w:rsidR="00AF38E9" w:rsidRPr="00FC4079" w:rsidRDefault="00AF38E9" w:rsidP="00AF38E9">
            <w:pPr>
              <w:spacing w:line="240" w:lineRule="auto"/>
              <w:rPr>
                <w:sz w:val="16"/>
              </w:rPr>
            </w:pPr>
          </w:p>
        </w:tc>
        <w:tc>
          <w:tcPr>
            <w:tcW w:w="864" w:type="dxa"/>
            <w:shd w:val="clear" w:color="auto" w:fill="auto"/>
          </w:tcPr>
          <w:p w14:paraId="6ECD8F8C" w14:textId="77777777" w:rsidR="00AF38E9" w:rsidRPr="00FC4079" w:rsidRDefault="00AF38E9" w:rsidP="00AF38E9">
            <w:pPr>
              <w:spacing w:line="240" w:lineRule="auto"/>
              <w:rPr>
                <w:sz w:val="16"/>
              </w:rPr>
            </w:pPr>
            <w:r w:rsidRPr="00FC4079">
              <w:rPr>
                <w:sz w:val="16"/>
              </w:rPr>
              <w:t>D(100)</w:t>
            </w:r>
          </w:p>
        </w:tc>
      </w:tr>
      <w:tr w:rsidR="00FC4079" w:rsidRPr="00FC4079" w14:paraId="51F55BED" w14:textId="77777777" w:rsidTr="00FC4079">
        <w:tc>
          <w:tcPr>
            <w:tcW w:w="1353" w:type="dxa"/>
          </w:tcPr>
          <w:p w14:paraId="71EFCC98" w14:textId="77777777" w:rsidR="00AF38E9" w:rsidRPr="00FC4079" w:rsidRDefault="00AF38E9" w:rsidP="00AF38E9">
            <w:pPr>
              <w:spacing w:line="240" w:lineRule="auto"/>
              <w:rPr>
                <w:sz w:val="16"/>
              </w:rPr>
            </w:pPr>
            <w:r w:rsidRPr="00FC4079">
              <w:rPr>
                <w:sz w:val="16"/>
              </w:rPr>
              <w:t>Adrenaline (epinephrine)</w:t>
            </w:r>
          </w:p>
        </w:tc>
        <w:tc>
          <w:tcPr>
            <w:tcW w:w="2023" w:type="dxa"/>
          </w:tcPr>
          <w:p w14:paraId="1788E18D" w14:textId="77777777" w:rsidR="00AF38E9" w:rsidRPr="00FC4079" w:rsidRDefault="00AF38E9" w:rsidP="00AF38E9">
            <w:pPr>
              <w:spacing w:line="240" w:lineRule="auto"/>
              <w:rPr>
                <w:sz w:val="16"/>
              </w:rPr>
            </w:pPr>
            <w:r w:rsidRPr="00FC4079">
              <w:rPr>
                <w:sz w:val="16"/>
              </w:rPr>
              <w:t>I.M. injection 150 micrograms in 0.3 mL single dose syringe auto-injector</w:t>
            </w:r>
          </w:p>
        </w:tc>
        <w:tc>
          <w:tcPr>
            <w:tcW w:w="953" w:type="dxa"/>
          </w:tcPr>
          <w:p w14:paraId="79419B49" w14:textId="77777777" w:rsidR="00AF38E9" w:rsidRPr="00FC4079" w:rsidRDefault="00AF38E9" w:rsidP="00AF38E9">
            <w:pPr>
              <w:spacing w:line="240" w:lineRule="auto"/>
              <w:rPr>
                <w:sz w:val="16"/>
              </w:rPr>
            </w:pPr>
            <w:r w:rsidRPr="00FC4079">
              <w:rPr>
                <w:sz w:val="16"/>
              </w:rPr>
              <w:t>Injection</w:t>
            </w:r>
          </w:p>
        </w:tc>
        <w:tc>
          <w:tcPr>
            <w:tcW w:w="1440" w:type="dxa"/>
          </w:tcPr>
          <w:p w14:paraId="64EF4125" w14:textId="77777777" w:rsidR="00AF38E9" w:rsidRPr="00FC4079" w:rsidRDefault="00AF38E9" w:rsidP="00AF38E9">
            <w:pPr>
              <w:spacing w:line="240" w:lineRule="auto"/>
              <w:rPr>
                <w:sz w:val="16"/>
              </w:rPr>
            </w:pPr>
            <w:r w:rsidRPr="00FC4079">
              <w:rPr>
                <w:sz w:val="16"/>
              </w:rPr>
              <w:t>Adrenaline Jr Viatris</w:t>
            </w:r>
          </w:p>
        </w:tc>
        <w:tc>
          <w:tcPr>
            <w:tcW w:w="534" w:type="dxa"/>
          </w:tcPr>
          <w:p w14:paraId="49A30B92" w14:textId="77777777" w:rsidR="00AF38E9" w:rsidRPr="00FC4079" w:rsidRDefault="00AF38E9" w:rsidP="00AF38E9">
            <w:pPr>
              <w:spacing w:line="240" w:lineRule="auto"/>
              <w:rPr>
                <w:sz w:val="16"/>
              </w:rPr>
            </w:pPr>
            <w:r w:rsidRPr="00FC4079">
              <w:rPr>
                <w:sz w:val="16"/>
              </w:rPr>
              <w:t>AF</w:t>
            </w:r>
          </w:p>
        </w:tc>
        <w:tc>
          <w:tcPr>
            <w:tcW w:w="633" w:type="dxa"/>
          </w:tcPr>
          <w:p w14:paraId="0EFFC5CC"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0553C9DA"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7A736025" w14:textId="77777777" w:rsidR="00AF38E9" w:rsidRPr="00FC4079" w:rsidRDefault="00AF38E9" w:rsidP="00AF38E9">
            <w:pPr>
              <w:spacing w:line="240" w:lineRule="auto"/>
              <w:rPr>
                <w:sz w:val="16"/>
              </w:rPr>
            </w:pPr>
          </w:p>
        </w:tc>
        <w:tc>
          <w:tcPr>
            <w:tcW w:w="682" w:type="dxa"/>
            <w:shd w:val="clear" w:color="auto" w:fill="auto"/>
          </w:tcPr>
          <w:p w14:paraId="373C753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56A5A23"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7C10B44C" w14:textId="77777777" w:rsidR="00AF38E9" w:rsidRPr="00FC4079" w:rsidRDefault="00AF38E9" w:rsidP="00AF38E9">
            <w:pPr>
              <w:spacing w:line="240" w:lineRule="auto"/>
              <w:rPr>
                <w:sz w:val="16"/>
              </w:rPr>
            </w:pPr>
          </w:p>
        </w:tc>
        <w:tc>
          <w:tcPr>
            <w:tcW w:w="534" w:type="dxa"/>
            <w:shd w:val="clear" w:color="auto" w:fill="auto"/>
          </w:tcPr>
          <w:p w14:paraId="27E1C1AB"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1ACF92EB" w14:textId="77777777" w:rsidR="00AF38E9" w:rsidRPr="00FC4079" w:rsidRDefault="00AF38E9" w:rsidP="00AF38E9">
            <w:pPr>
              <w:spacing w:line="240" w:lineRule="auto"/>
              <w:rPr>
                <w:sz w:val="16"/>
              </w:rPr>
            </w:pPr>
          </w:p>
        </w:tc>
        <w:tc>
          <w:tcPr>
            <w:tcW w:w="864" w:type="dxa"/>
            <w:shd w:val="clear" w:color="auto" w:fill="auto"/>
          </w:tcPr>
          <w:p w14:paraId="2843F406" w14:textId="77777777" w:rsidR="00AF38E9" w:rsidRPr="00FC4079" w:rsidRDefault="00AF38E9" w:rsidP="00AF38E9">
            <w:pPr>
              <w:spacing w:line="240" w:lineRule="auto"/>
              <w:rPr>
                <w:sz w:val="16"/>
              </w:rPr>
            </w:pPr>
          </w:p>
        </w:tc>
      </w:tr>
      <w:tr w:rsidR="00FC4079" w:rsidRPr="00FC4079" w14:paraId="3C990DCA" w14:textId="77777777" w:rsidTr="00FC4079">
        <w:tc>
          <w:tcPr>
            <w:tcW w:w="1353" w:type="dxa"/>
          </w:tcPr>
          <w:p w14:paraId="4CD47374" w14:textId="77777777" w:rsidR="00AF38E9" w:rsidRPr="00FC4079" w:rsidRDefault="00AF38E9" w:rsidP="00AF38E9">
            <w:pPr>
              <w:spacing w:line="240" w:lineRule="auto"/>
              <w:rPr>
                <w:sz w:val="16"/>
              </w:rPr>
            </w:pPr>
            <w:r w:rsidRPr="00FC4079">
              <w:rPr>
                <w:sz w:val="16"/>
              </w:rPr>
              <w:t>Adrenaline (epinephrine)</w:t>
            </w:r>
          </w:p>
        </w:tc>
        <w:tc>
          <w:tcPr>
            <w:tcW w:w="2023" w:type="dxa"/>
          </w:tcPr>
          <w:p w14:paraId="0D5E199D" w14:textId="77777777" w:rsidR="00AF38E9" w:rsidRPr="00FC4079" w:rsidRDefault="00AF38E9" w:rsidP="00AF38E9">
            <w:pPr>
              <w:spacing w:line="240" w:lineRule="auto"/>
              <w:rPr>
                <w:sz w:val="16"/>
              </w:rPr>
            </w:pPr>
            <w:r w:rsidRPr="00FC4079">
              <w:rPr>
                <w:sz w:val="16"/>
              </w:rPr>
              <w:t>I.M. injection 150 micrograms in 0.3 mL single dose syringe auto-injector</w:t>
            </w:r>
          </w:p>
        </w:tc>
        <w:tc>
          <w:tcPr>
            <w:tcW w:w="953" w:type="dxa"/>
          </w:tcPr>
          <w:p w14:paraId="6E0941CC" w14:textId="77777777" w:rsidR="00AF38E9" w:rsidRPr="00FC4079" w:rsidRDefault="00AF38E9" w:rsidP="00AF38E9">
            <w:pPr>
              <w:spacing w:line="240" w:lineRule="auto"/>
              <w:rPr>
                <w:sz w:val="16"/>
              </w:rPr>
            </w:pPr>
            <w:r w:rsidRPr="00FC4079">
              <w:rPr>
                <w:sz w:val="16"/>
              </w:rPr>
              <w:t>Injection</w:t>
            </w:r>
          </w:p>
        </w:tc>
        <w:tc>
          <w:tcPr>
            <w:tcW w:w="1440" w:type="dxa"/>
          </w:tcPr>
          <w:p w14:paraId="742E1DED" w14:textId="77777777" w:rsidR="00AF38E9" w:rsidRPr="00FC4079" w:rsidRDefault="00AF38E9" w:rsidP="00AF38E9">
            <w:pPr>
              <w:spacing w:line="240" w:lineRule="auto"/>
              <w:rPr>
                <w:sz w:val="16"/>
              </w:rPr>
            </w:pPr>
            <w:r w:rsidRPr="00FC4079">
              <w:rPr>
                <w:sz w:val="16"/>
              </w:rPr>
              <w:t>Anapen Junior 150</w:t>
            </w:r>
          </w:p>
        </w:tc>
        <w:tc>
          <w:tcPr>
            <w:tcW w:w="534" w:type="dxa"/>
          </w:tcPr>
          <w:p w14:paraId="283EFFD1" w14:textId="77777777" w:rsidR="00AF38E9" w:rsidRPr="00FC4079" w:rsidRDefault="00AF38E9" w:rsidP="00AF38E9">
            <w:pPr>
              <w:spacing w:line="240" w:lineRule="auto"/>
              <w:rPr>
                <w:sz w:val="16"/>
              </w:rPr>
            </w:pPr>
            <w:r w:rsidRPr="00FC4079">
              <w:rPr>
                <w:sz w:val="16"/>
              </w:rPr>
              <w:t>XT</w:t>
            </w:r>
          </w:p>
        </w:tc>
        <w:tc>
          <w:tcPr>
            <w:tcW w:w="633" w:type="dxa"/>
          </w:tcPr>
          <w:p w14:paraId="13E8AC00"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601B42E1"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10E1AB80" w14:textId="77777777" w:rsidR="00AF38E9" w:rsidRPr="00FC4079" w:rsidRDefault="00AF38E9" w:rsidP="00AF38E9">
            <w:pPr>
              <w:spacing w:line="240" w:lineRule="auto"/>
              <w:rPr>
                <w:sz w:val="16"/>
              </w:rPr>
            </w:pPr>
          </w:p>
        </w:tc>
        <w:tc>
          <w:tcPr>
            <w:tcW w:w="682" w:type="dxa"/>
            <w:shd w:val="clear" w:color="auto" w:fill="auto"/>
          </w:tcPr>
          <w:p w14:paraId="3C7D0758"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38F9D80"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579A0BDE" w14:textId="77777777" w:rsidR="00AF38E9" w:rsidRPr="00FC4079" w:rsidRDefault="00AF38E9" w:rsidP="00AF38E9">
            <w:pPr>
              <w:spacing w:line="240" w:lineRule="auto"/>
              <w:rPr>
                <w:sz w:val="16"/>
              </w:rPr>
            </w:pPr>
          </w:p>
        </w:tc>
        <w:tc>
          <w:tcPr>
            <w:tcW w:w="534" w:type="dxa"/>
            <w:shd w:val="clear" w:color="auto" w:fill="auto"/>
          </w:tcPr>
          <w:p w14:paraId="4BC631B8"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0D6E332B" w14:textId="77777777" w:rsidR="00AF38E9" w:rsidRPr="00FC4079" w:rsidRDefault="00AF38E9" w:rsidP="00AF38E9">
            <w:pPr>
              <w:spacing w:line="240" w:lineRule="auto"/>
              <w:rPr>
                <w:sz w:val="16"/>
              </w:rPr>
            </w:pPr>
          </w:p>
        </w:tc>
        <w:tc>
          <w:tcPr>
            <w:tcW w:w="864" w:type="dxa"/>
            <w:shd w:val="clear" w:color="auto" w:fill="auto"/>
          </w:tcPr>
          <w:p w14:paraId="57ADAB7F" w14:textId="77777777" w:rsidR="00AF38E9" w:rsidRPr="00FC4079" w:rsidRDefault="00AF38E9" w:rsidP="00AF38E9">
            <w:pPr>
              <w:spacing w:line="240" w:lineRule="auto"/>
              <w:rPr>
                <w:sz w:val="16"/>
              </w:rPr>
            </w:pPr>
          </w:p>
        </w:tc>
      </w:tr>
      <w:tr w:rsidR="00FC4079" w:rsidRPr="00FC4079" w14:paraId="7DCA7D09" w14:textId="77777777" w:rsidTr="00FC4079">
        <w:tc>
          <w:tcPr>
            <w:tcW w:w="1353" w:type="dxa"/>
          </w:tcPr>
          <w:p w14:paraId="56B2D260" w14:textId="77777777" w:rsidR="00AF38E9" w:rsidRPr="00FC4079" w:rsidRDefault="00AF38E9" w:rsidP="00AF38E9">
            <w:pPr>
              <w:spacing w:line="240" w:lineRule="auto"/>
              <w:rPr>
                <w:sz w:val="16"/>
              </w:rPr>
            </w:pPr>
            <w:r w:rsidRPr="00FC4079">
              <w:rPr>
                <w:sz w:val="16"/>
              </w:rPr>
              <w:t>Adrenaline (epinephrine)</w:t>
            </w:r>
          </w:p>
        </w:tc>
        <w:tc>
          <w:tcPr>
            <w:tcW w:w="2023" w:type="dxa"/>
          </w:tcPr>
          <w:p w14:paraId="253D9E78" w14:textId="77777777" w:rsidR="00AF38E9" w:rsidRPr="00FC4079" w:rsidRDefault="00AF38E9" w:rsidP="00AF38E9">
            <w:pPr>
              <w:spacing w:line="240" w:lineRule="auto"/>
              <w:rPr>
                <w:sz w:val="16"/>
              </w:rPr>
            </w:pPr>
            <w:r w:rsidRPr="00FC4079">
              <w:rPr>
                <w:sz w:val="16"/>
              </w:rPr>
              <w:t>I.M. injection 150 micrograms in 0.3 mL single dose syringe auto-injector</w:t>
            </w:r>
          </w:p>
        </w:tc>
        <w:tc>
          <w:tcPr>
            <w:tcW w:w="953" w:type="dxa"/>
          </w:tcPr>
          <w:p w14:paraId="47F52328" w14:textId="77777777" w:rsidR="00AF38E9" w:rsidRPr="00FC4079" w:rsidRDefault="00AF38E9" w:rsidP="00AF38E9">
            <w:pPr>
              <w:spacing w:line="240" w:lineRule="auto"/>
              <w:rPr>
                <w:sz w:val="16"/>
              </w:rPr>
            </w:pPr>
            <w:r w:rsidRPr="00FC4079">
              <w:rPr>
                <w:sz w:val="16"/>
              </w:rPr>
              <w:t>Injection</w:t>
            </w:r>
          </w:p>
        </w:tc>
        <w:tc>
          <w:tcPr>
            <w:tcW w:w="1440" w:type="dxa"/>
          </w:tcPr>
          <w:p w14:paraId="22528CE6" w14:textId="77777777" w:rsidR="00AF38E9" w:rsidRPr="00FC4079" w:rsidRDefault="00AF38E9" w:rsidP="00AF38E9">
            <w:pPr>
              <w:spacing w:line="240" w:lineRule="auto"/>
              <w:rPr>
                <w:sz w:val="16"/>
              </w:rPr>
            </w:pPr>
            <w:r w:rsidRPr="00FC4079">
              <w:rPr>
                <w:sz w:val="16"/>
              </w:rPr>
              <w:t>EpiPen Jr.</w:t>
            </w:r>
          </w:p>
        </w:tc>
        <w:tc>
          <w:tcPr>
            <w:tcW w:w="534" w:type="dxa"/>
          </w:tcPr>
          <w:p w14:paraId="53F42573" w14:textId="77777777" w:rsidR="00AF38E9" w:rsidRPr="00FC4079" w:rsidRDefault="00AF38E9" w:rsidP="00AF38E9">
            <w:pPr>
              <w:spacing w:line="240" w:lineRule="auto"/>
              <w:rPr>
                <w:sz w:val="16"/>
              </w:rPr>
            </w:pPr>
            <w:r w:rsidRPr="00FC4079">
              <w:rPr>
                <w:sz w:val="16"/>
              </w:rPr>
              <w:t>AL</w:t>
            </w:r>
          </w:p>
        </w:tc>
        <w:tc>
          <w:tcPr>
            <w:tcW w:w="633" w:type="dxa"/>
          </w:tcPr>
          <w:p w14:paraId="584D9B12"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3442E9C4"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060ED115" w14:textId="77777777" w:rsidR="00AF38E9" w:rsidRPr="00FC4079" w:rsidRDefault="00AF38E9" w:rsidP="00AF38E9">
            <w:pPr>
              <w:spacing w:line="240" w:lineRule="auto"/>
              <w:rPr>
                <w:sz w:val="16"/>
              </w:rPr>
            </w:pPr>
          </w:p>
        </w:tc>
        <w:tc>
          <w:tcPr>
            <w:tcW w:w="682" w:type="dxa"/>
            <w:shd w:val="clear" w:color="auto" w:fill="auto"/>
          </w:tcPr>
          <w:p w14:paraId="0177D40C"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D0E736C"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5E6EF6BC" w14:textId="77777777" w:rsidR="00AF38E9" w:rsidRPr="00FC4079" w:rsidRDefault="00AF38E9" w:rsidP="00AF38E9">
            <w:pPr>
              <w:spacing w:line="240" w:lineRule="auto"/>
              <w:rPr>
                <w:sz w:val="16"/>
              </w:rPr>
            </w:pPr>
          </w:p>
        </w:tc>
        <w:tc>
          <w:tcPr>
            <w:tcW w:w="534" w:type="dxa"/>
            <w:shd w:val="clear" w:color="auto" w:fill="auto"/>
          </w:tcPr>
          <w:p w14:paraId="61FC8374"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2F4BEE54" w14:textId="77777777" w:rsidR="00AF38E9" w:rsidRPr="00FC4079" w:rsidRDefault="00AF38E9" w:rsidP="00AF38E9">
            <w:pPr>
              <w:spacing w:line="240" w:lineRule="auto"/>
              <w:rPr>
                <w:sz w:val="16"/>
              </w:rPr>
            </w:pPr>
          </w:p>
        </w:tc>
        <w:tc>
          <w:tcPr>
            <w:tcW w:w="864" w:type="dxa"/>
            <w:shd w:val="clear" w:color="auto" w:fill="auto"/>
          </w:tcPr>
          <w:p w14:paraId="0F02E9A8" w14:textId="77777777" w:rsidR="00AF38E9" w:rsidRPr="00FC4079" w:rsidRDefault="00AF38E9" w:rsidP="00AF38E9">
            <w:pPr>
              <w:spacing w:line="240" w:lineRule="auto"/>
              <w:rPr>
                <w:sz w:val="16"/>
              </w:rPr>
            </w:pPr>
          </w:p>
        </w:tc>
      </w:tr>
      <w:tr w:rsidR="00FC4079" w:rsidRPr="00FC4079" w14:paraId="1604A5FE" w14:textId="77777777" w:rsidTr="00FC4079">
        <w:tc>
          <w:tcPr>
            <w:tcW w:w="1353" w:type="dxa"/>
          </w:tcPr>
          <w:p w14:paraId="5C2BCC83" w14:textId="77777777" w:rsidR="00AF38E9" w:rsidRPr="00FC4079" w:rsidRDefault="00AF38E9" w:rsidP="00AF38E9">
            <w:pPr>
              <w:spacing w:line="240" w:lineRule="auto"/>
              <w:rPr>
                <w:sz w:val="16"/>
              </w:rPr>
            </w:pPr>
            <w:r w:rsidRPr="00FC4079">
              <w:rPr>
                <w:sz w:val="16"/>
              </w:rPr>
              <w:t>Adrenaline (epinephrine)</w:t>
            </w:r>
          </w:p>
        </w:tc>
        <w:tc>
          <w:tcPr>
            <w:tcW w:w="2023" w:type="dxa"/>
          </w:tcPr>
          <w:p w14:paraId="17519C60" w14:textId="77777777" w:rsidR="00AF38E9" w:rsidRPr="00FC4079" w:rsidRDefault="00AF38E9" w:rsidP="00AF38E9">
            <w:pPr>
              <w:spacing w:line="240" w:lineRule="auto"/>
              <w:rPr>
                <w:sz w:val="16"/>
              </w:rPr>
            </w:pPr>
            <w:r w:rsidRPr="00FC4079">
              <w:rPr>
                <w:sz w:val="16"/>
              </w:rPr>
              <w:t>I.M. injection 300 micrograms in 0.3 mL single dose syringe auto-injector</w:t>
            </w:r>
          </w:p>
        </w:tc>
        <w:tc>
          <w:tcPr>
            <w:tcW w:w="953" w:type="dxa"/>
          </w:tcPr>
          <w:p w14:paraId="30E8E019" w14:textId="77777777" w:rsidR="00AF38E9" w:rsidRPr="00FC4079" w:rsidRDefault="00AF38E9" w:rsidP="00AF38E9">
            <w:pPr>
              <w:spacing w:line="240" w:lineRule="auto"/>
              <w:rPr>
                <w:sz w:val="16"/>
              </w:rPr>
            </w:pPr>
            <w:r w:rsidRPr="00FC4079">
              <w:rPr>
                <w:sz w:val="16"/>
              </w:rPr>
              <w:t>Injection</w:t>
            </w:r>
          </w:p>
        </w:tc>
        <w:tc>
          <w:tcPr>
            <w:tcW w:w="1440" w:type="dxa"/>
          </w:tcPr>
          <w:p w14:paraId="70E9F506" w14:textId="77777777" w:rsidR="00AF38E9" w:rsidRPr="00FC4079" w:rsidRDefault="00AF38E9" w:rsidP="00AF38E9">
            <w:pPr>
              <w:spacing w:line="240" w:lineRule="auto"/>
              <w:rPr>
                <w:sz w:val="16"/>
              </w:rPr>
            </w:pPr>
            <w:r w:rsidRPr="00FC4079">
              <w:rPr>
                <w:sz w:val="16"/>
              </w:rPr>
              <w:t>Adrenaline Viatris</w:t>
            </w:r>
          </w:p>
        </w:tc>
        <w:tc>
          <w:tcPr>
            <w:tcW w:w="534" w:type="dxa"/>
          </w:tcPr>
          <w:p w14:paraId="5A69CE21" w14:textId="77777777" w:rsidR="00AF38E9" w:rsidRPr="00FC4079" w:rsidRDefault="00AF38E9" w:rsidP="00AF38E9">
            <w:pPr>
              <w:spacing w:line="240" w:lineRule="auto"/>
              <w:rPr>
                <w:sz w:val="16"/>
              </w:rPr>
            </w:pPr>
            <w:r w:rsidRPr="00FC4079">
              <w:rPr>
                <w:sz w:val="16"/>
              </w:rPr>
              <w:t>AF</w:t>
            </w:r>
          </w:p>
        </w:tc>
        <w:tc>
          <w:tcPr>
            <w:tcW w:w="633" w:type="dxa"/>
          </w:tcPr>
          <w:p w14:paraId="2815B802"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6440ED68"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29E08FF7" w14:textId="77777777" w:rsidR="00AF38E9" w:rsidRPr="00FC4079" w:rsidRDefault="00AF38E9" w:rsidP="00AF38E9">
            <w:pPr>
              <w:spacing w:line="240" w:lineRule="auto"/>
              <w:rPr>
                <w:sz w:val="16"/>
              </w:rPr>
            </w:pPr>
          </w:p>
        </w:tc>
        <w:tc>
          <w:tcPr>
            <w:tcW w:w="682" w:type="dxa"/>
            <w:shd w:val="clear" w:color="auto" w:fill="auto"/>
          </w:tcPr>
          <w:p w14:paraId="26FFC0C3"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3C92BE00"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648FD293" w14:textId="77777777" w:rsidR="00AF38E9" w:rsidRPr="00FC4079" w:rsidRDefault="00AF38E9" w:rsidP="00AF38E9">
            <w:pPr>
              <w:spacing w:line="240" w:lineRule="auto"/>
              <w:rPr>
                <w:sz w:val="16"/>
              </w:rPr>
            </w:pPr>
          </w:p>
        </w:tc>
        <w:tc>
          <w:tcPr>
            <w:tcW w:w="534" w:type="dxa"/>
            <w:shd w:val="clear" w:color="auto" w:fill="auto"/>
          </w:tcPr>
          <w:p w14:paraId="7C8E43AA"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78C6D108" w14:textId="77777777" w:rsidR="00AF38E9" w:rsidRPr="00FC4079" w:rsidRDefault="00AF38E9" w:rsidP="00AF38E9">
            <w:pPr>
              <w:spacing w:line="240" w:lineRule="auto"/>
              <w:rPr>
                <w:sz w:val="16"/>
              </w:rPr>
            </w:pPr>
          </w:p>
        </w:tc>
        <w:tc>
          <w:tcPr>
            <w:tcW w:w="864" w:type="dxa"/>
            <w:shd w:val="clear" w:color="auto" w:fill="auto"/>
          </w:tcPr>
          <w:p w14:paraId="7E4E1EE8" w14:textId="77777777" w:rsidR="00AF38E9" w:rsidRPr="00FC4079" w:rsidRDefault="00AF38E9" w:rsidP="00AF38E9">
            <w:pPr>
              <w:spacing w:line="240" w:lineRule="auto"/>
              <w:rPr>
                <w:sz w:val="16"/>
              </w:rPr>
            </w:pPr>
          </w:p>
        </w:tc>
      </w:tr>
      <w:tr w:rsidR="00FC4079" w:rsidRPr="00FC4079" w14:paraId="10EA2617" w14:textId="77777777" w:rsidTr="00FC4079">
        <w:tc>
          <w:tcPr>
            <w:tcW w:w="1353" w:type="dxa"/>
          </w:tcPr>
          <w:p w14:paraId="4B60B08E" w14:textId="77777777" w:rsidR="00AF38E9" w:rsidRPr="00FC4079" w:rsidRDefault="00AF38E9" w:rsidP="00AF38E9">
            <w:pPr>
              <w:spacing w:line="240" w:lineRule="auto"/>
              <w:rPr>
                <w:sz w:val="16"/>
              </w:rPr>
            </w:pPr>
            <w:r w:rsidRPr="00FC4079">
              <w:rPr>
                <w:sz w:val="16"/>
              </w:rPr>
              <w:t>Adrenaline (epinephrine)</w:t>
            </w:r>
          </w:p>
        </w:tc>
        <w:tc>
          <w:tcPr>
            <w:tcW w:w="2023" w:type="dxa"/>
          </w:tcPr>
          <w:p w14:paraId="576202AA" w14:textId="77777777" w:rsidR="00AF38E9" w:rsidRPr="00FC4079" w:rsidRDefault="00AF38E9" w:rsidP="00AF38E9">
            <w:pPr>
              <w:spacing w:line="240" w:lineRule="auto"/>
              <w:rPr>
                <w:sz w:val="16"/>
              </w:rPr>
            </w:pPr>
            <w:r w:rsidRPr="00FC4079">
              <w:rPr>
                <w:sz w:val="16"/>
              </w:rPr>
              <w:t>I.M. injection 300 micrograms in 0.3 mL single dose syringe auto-injector</w:t>
            </w:r>
          </w:p>
        </w:tc>
        <w:tc>
          <w:tcPr>
            <w:tcW w:w="953" w:type="dxa"/>
          </w:tcPr>
          <w:p w14:paraId="660D0DBF" w14:textId="77777777" w:rsidR="00AF38E9" w:rsidRPr="00FC4079" w:rsidRDefault="00AF38E9" w:rsidP="00AF38E9">
            <w:pPr>
              <w:spacing w:line="240" w:lineRule="auto"/>
              <w:rPr>
                <w:sz w:val="16"/>
              </w:rPr>
            </w:pPr>
            <w:r w:rsidRPr="00FC4079">
              <w:rPr>
                <w:sz w:val="16"/>
              </w:rPr>
              <w:t>Injection</w:t>
            </w:r>
          </w:p>
        </w:tc>
        <w:tc>
          <w:tcPr>
            <w:tcW w:w="1440" w:type="dxa"/>
          </w:tcPr>
          <w:p w14:paraId="1DD537FF" w14:textId="77777777" w:rsidR="00AF38E9" w:rsidRPr="00FC4079" w:rsidRDefault="00AF38E9" w:rsidP="00AF38E9">
            <w:pPr>
              <w:spacing w:line="240" w:lineRule="auto"/>
              <w:rPr>
                <w:sz w:val="16"/>
              </w:rPr>
            </w:pPr>
            <w:r w:rsidRPr="00FC4079">
              <w:rPr>
                <w:sz w:val="16"/>
              </w:rPr>
              <w:t>Anapen 300</w:t>
            </w:r>
          </w:p>
        </w:tc>
        <w:tc>
          <w:tcPr>
            <w:tcW w:w="534" w:type="dxa"/>
          </w:tcPr>
          <w:p w14:paraId="17D202C9" w14:textId="77777777" w:rsidR="00AF38E9" w:rsidRPr="00FC4079" w:rsidRDefault="00AF38E9" w:rsidP="00AF38E9">
            <w:pPr>
              <w:spacing w:line="240" w:lineRule="auto"/>
              <w:rPr>
                <w:sz w:val="16"/>
              </w:rPr>
            </w:pPr>
            <w:r w:rsidRPr="00FC4079">
              <w:rPr>
                <w:sz w:val="16"/>
              </w:rPr>
              <w:t>XT</w:t>
            </w:r>
          </w:p>
        </w:tc>
        <w:tc>
          <w:tcPr>
            <w:tcW w:w="633" w:type="dxa"/>
          </w:tcPr>
          <w:p w14:paraId="6EC1A7FE"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1656A659"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15386D8A" w14:textId="77777777" w:rsidR="00AF38E9" w:rsidRPr="00FC4079" w:rsidRDefault="00AF38E9" w:rsidP="00AF38E9">
            <w:pPr>
              <w:spacing w:line="240" w:lineRule="auto"/>
              <w:rPr>
                <w:sz w:val="16"/>
              </w:rPr>
            </w:pPr>
          </w:p>
        </w:tc>
        <w:tc>
          <w:tcPr>
            <w:tcW w:w="682" w:type="dxa"/>
            <w:shd w:val="clear" w:color="auto" w:fill="auto"/>
          </w:tcPr>
          <w:p w14:paraId="30CF0C5E"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121A45B2"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4F08573" w14:textId="77777777" w:rsidR="00AF38E9" w:rsidRPr="00FC4079" w:rsidRDefault="00AF38E9" w:rsidP="00AF38E9">
            <w:pPr>
              <w:spacing w:line="240" w:lineRule="auto"/>
              <w:rPr>
                <w:sz w:val="16"/>
              </w:rPr>
            </w:pPr>
          </w:p>
        </w:tc>
        <w:tc>
          <w:tcPr>
            <w:tcW w:w="534" w:type="dxa"/>
            <w:shd w:val="clear" w:color="auto" w:fill="auto"/>
          </w:tcPr>
          <w:p w14:paraId="6A3C40B3"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248B0E83" w14:textId="77777777" w:rsidR="00AF38E9" w:rsidRPr="00FC4079" w:rsidRDefault="00AF38E9" w:rsidP="00AF38E9">
            <w:pPr>
              <w:spacing w:line="240" w:lineRule="auto"/>
              <w:rPr>
                <w:sz w:val="16"/>
              </w:rPr>
            </w:pPr>
          </w:p>
        </w:tc>
        <w:tc>
          <w:tcPr>
            <w:tcW w:w="864" w:type="dxa"/>
            <w:shd w:val="clear" w:color="auto" w:fill="auto"/>
          </w:tcPr>
          <w:p w14:paraId="05B87842" w14:textId="77777777" w:rsidR="00AF38E9" w:rsidRPr="00FC4079" w:rsidRDefault="00AF38E9" w:rsidP="00AF38E9">
            <w:pPr>
              <w:spacing w:line="240" w:lineRule="auto"/>
              <w:rPr>
                <w:sz w:val="16"/>
              </w:rPr>
            </w:pPr>
          </w:p>
        </w:tc>
      </w:tr>
      <w:tr w:rsidR="00FC4079" w:rsidRPr="00FC4079" w14:paraId="168EE4FC" w14:textId="77777777" w:rsidTr="00FC4079">
        <w:tc>
          <w:tcPr>
            <w:tcW w:w="1353" w:type="dxa"/>
          </w:tcPr>
          <w:p w14:paraId="01C3F6FB" w14:textId="77777777" w:rsidR="00AF38E9" w:rsidRPr="00FC4079" w:rsidRDefault="00AF38E9" w:rsidP="00AF38E9">
            <w:pPr>
              <w:spacing w:line="240" w:lineRule="auto"/>
              <w:rPr>
                <w:sz w:val="16"/>
              </w:rPr>
            </w:pPr>
            <w:r w:rsidRPr="00FC4079">
              <w:rPr>
                <w:sz w:val="16"/>
              </w:rPr>
              <w:t>Adrenaline (epinephrine)</w:t>
            </w:r>
          </w:p>
        </w:tc>
        <w:tc>
          <w:tcPr>
            <w:tcW w:w="2023" w:type="dxa"/>
          </w:tcPr>
          <w:p w14:paraId="55E6BE9E" w14:textId="77777777" w:rsidR="00AF38E9" w:rsidRPr="00FC4079" w:rsidRDefault="00AF38E9" w:rsidP="00AF38E9">
            <w:pPr>
              <w:spacing w:line="240" w:lineRule="auto"/>
              <w:rPr>
                <w:sz w:val="16"/>
              </w:rPr>
            </w:pPr>
            <w:r w:rsidRPr="00FC4079">
              <w:rPr>
                <w:sz w:val="16"/>
              </w:rPr>
              <w:t>I.M. injection 300 micrograms in 0.3 mL single dose syringe auto-injector</w:t>
            </w:r>
          </w:p>
        </w:tc>
        <w:tc>
          <w:tcPr>
            <w:tcW w:w="953" w:type="dxa"/>
          </w:tcPr>
          <w:p w14:paraId="102B9F87" w14:textId="77777777" w:rsidR="00AF38E9" w:rsidRPr="00FC4079" w:rsidRDefault="00AF38E9" w:rsidP="00AF38E9">
            <w:pPr>
              <w:spacing w:line="240" w:lineRule="auto"/>
              <w:rPr>
                <w:sz w:val="16"/>
              </w:rPr>
            </w:pPr>
            <w:r w:rsidRPr="00FC4079">
              <w:rPr>
                <w:sz w:val="16"/>
              </w:rPr>
              <w:t>Injection</w:t>
            </w:r>
          </w:p>
        </w:tc>
        <w:tc>
          <w:tcPr>
            <w:tcW w:w="1440" w:type="dxa"/>
          </w:tcPr>
          <w:p w14:paraId="7493A647" w14:textId="77777777" w:rsidR="00AF38E9" w:rsidRPr="00FC4079" w:rsidRDefault="00AF38E9" w:rsidP="00AF38E9">
            <w:pPr>
              <w:spacing w:line="240" w:lineRule="auto"/>
              <w:rPr>
                <w:sz w:val="16"/>
              </w:rPr>
            </w:pPr>
            <w:r w:rsidRPr="00FC4079">
              <w:rPr>
                <w:sz w:val="16"/>
              </w:rPr>
              <w:t>EpiPen</w:t>
            </w:r>
          </w:p>
        </w:tc>
        <w:tc>
          <w:tcPr>
            <w:tcW w:w="534" w:type="dxa"/>
          </w:tcPr>
          <w:p w14:paraId="5F5EE063" w14:textId="77777777" w:rsidR="00AF38E9" w:rsidRPr="00FC4079" w:rsidRDefault="00AF38E9" w:rsidP="00AF38E9">
            <w:pPr>
              <w:spacing w:line="240" w:lineRule="auto"/>
              <w:rPr>
                <w:sz w:val="16"/>
              </w:rPr>
            </w:pPr>
            <w:r w:rsidRPr="00FC4079">
              <w:rPr>
                <w:sz w:val="16"/>
              </w:rPr>
              <w:t>AL</w:t>
            </w:r>
          </w:p>
        </w:tc>
        <w:tc>
          <w:tcPr>
            <w:tcW w:w="633" w:type="dxa"/>
          </w:tcPr>
          <w:p w14:paraId="55D313B3"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1DA79CC9"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42368DEE" w14:textId="77777777" w:rsidR="00AF38E9" w:rsidRPr="00FC4079" w:rsidRDefault="00AF38E9" w:rsidP="00AF38E9">
            <w:pPr>
              <w:spacing w:line="240" w:lineRule="auto"/>
              <w:rPr>
                <w:sz w:val="16"/>
              </w:rPr>
            </w:pPr>
          </w:p>
        </w:tc>
        <w:tc>
          <w:tcPr>
            <w:tcW w:w="682" w:type="dxa"/>
            <w:shd w:val="clear" w:color="auto" w:fill="auto"/>
          </w:tcPr>
          <w:p w14:paraId="41EFC52B"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266BD711"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122675DB" w14:textId="77777777" w:rsidR="00AF38E9" w:rsidRPr="00FC4079" w:rsidRDefault="00AF38E9" w:rsidP="00AF38E9">
            <w:pPr>
              <w:spacing w:line="240" w:lineRule="auto"/>
              <w:rPr>
                <w:sz w:val="16"/>
              </w:rPr>
            </w:pPr>
          </w:p>
        </w:tc>
        <w:tc>
          <w:tcPr>
            <w:tcW w:w="534" w:type="dxa"/>
            <w:shd w:val="clear" w:color="auto" w:fill="auto"/>
          </w:tcPr>
          <w:p w14:paraId="6883FB64"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2A502B4F" w14:textId="77777777" w:rsidR="00AF38E9" w:rsidRPr="00FC4079" w:rsidRDefault="00AF38E9" w:rsidP="00AF38E9">
            <w:pPr>
              <w:spacing w:line="240" w:lineRule="auto"/>
              <w:rPr>
                <w:sz w:val="16"/>
              </w:rPr>
            </w:pPr>
          </w:p>
        </w:tc>
        <w:tc>
          <w:tcPr>
            <w:tcW w:w="864" w:type="dxa"/>
            <w:shd w:val="clear" w:color="auto" w:fill="auto"/>
          </w:tcPr>
          <w:p w14:paraId="609A3277" w14:textId="77777777" w:rsidR="00AF38E9" w:rsidRPr="00FC4079" w:rsidRDefault="00AF38E9" w:rsidP="00AF38E9">
            <w:pPr>
              <w:spacing w:line="240" w:lineRule="auto"/>
              <w:rPr>
                <w:sz w:val="16"/>
              </w:rPr>
            </w:pPr>
          </w:p>
        </w:tc>
      </w:tr>
      <w:tr w:rsidR="00FC4079" w:rsidRPr="00FC4079" w14:paraId="275C427C" w14:textId="77777777" w:rsidTr="00FC4079">
        <w:tc>
          <w:tcPr>
            <w:tcW w:w="1353" w:type="dxa"/>
          </w:tcPr>
          <w:p w14:paraId="02F364A7" w14:textId="77777777" w:rsidR="00AF38E9" w:rsidRPr="00FC4079" w:rsidRDefault="00AF38E9" w:rsidP="00AF38E9">
            <w:pPr>
              <w:spacing w:line="240" w:lineRule="auto"/>
              <w:rPr>
                <w:sz w:val="16"/>
              </w:rPr>
            </w:pPr>
            <w:r w:rsidRPr="00FC4079">
              <w:rPr>
                <w:sz w:val="16"/>
              </w:rPr>
              <w:t>Adrenaline (epinephrine)</w:t>
            </w:r>
          </w:p>
        </w:tc>
        <w:tc>
          <w:tcPr>
            <w:tcW w:w="2023" w:type="dxa"/>
          </w:tcPr>
          <w:p w14:paraId="4E690A9F" w14:textId="77777777" w:rsidR="00AF38E9" w:rsidRPr="00FC4079" w:rsidRDefault="00AF38E9" w:rsidP="00AF38E9">
            <w:pPr>
              <w:spacing w:line="240" w:lineRule="auto"/>
              <w:rPr>
                <w:sz w:val="16"/>
              </w:rPr>
            </w:pPr>
            <w:r w:rsidRPr="00FC4079">
              <w:rPr>
                <w:sz w:val="16"/>
              </w:rPr>
              <w:t>I.M. injection 500 micrograms in 0.3 mL single dose syringe auto-injector</w:t>
            </w:r>
          </w:p>
        </w:tc>
        <w:tc>
          <w:tcPr>
            <w:tcW w:w="953" w:type="dxa"/>
          </w:tcPr>
          <w:p w14:paraId="2EC95932" w14:textId="77777777" w:rsidR="00AF38E9" w:rsidRPr="00FC4079" w:rsidRDefault="00AF38E9" w:rsidP="00AF38E9">
            <w:pPr>
              <w:spacing w:line="240" w:lineRule="auto"/>
              <w:rPr>
                <w:sz w:val="16"/>
              </w:rPr>
            </w:pPr>
            <w:r w:rsidRPr="00FC4079">
              <w:rPr>
                <w:sz w:val="16"/>
              </w:rPr>
              <w:t>Injection</w:t>
            </w:r>
          </w:p>
        </w:tc>
        <w:tc>
          <w:tcPr>
            <w:tcW w:w="1440" w:type="dxa"/>
          </w:tcPr>
          <w:p w14:paraId="7D6F9F10" w14:textId="77777777" w:rsidR="00AF38E9" w:rsidRPr="00FC4079" w:rsidRDefault="00AF38E9" w:rsidP="00AF38E9">
            <w:pPr>
              <w:spacing w:line="240" w:lineRule="auto"/>
              <w:rPr>
                <w:sz w:val="16"/>
              </w:rPr>
            </w:pPr>
            <w:r w:rsidRPr="00FC4079">
              <w:rPr>
                <w:sz w:val="16"/>
              </w:rPr>
              <w:t>Anapen 500</w:t>
            </w:r>
          </w:p>
        </w:tc>
        <w:tc>
          <w:tcPr>
            <w:tcW w:w="534" w:type="dxa"/>
          </w:tcPr>
          <w:p w14:paraId="3E362917" w14:textId="77777777" w:rsidR="00AF38E9" w:rsidRPr="00FC4079" w:rsidRDefault="00AF38E9" w:rsidP="00AF38E9">
            <w:pPr>
              <w:spacing w:line="240" w:lineRule="auto"/>
              <w:rPr>
                <w:sz w:val="16"/>
              </w:rPr>
            </w:pPr>
            <w:r w:rsidRPr="00FC4079">
              <w:rPr>
                <w:sz w:val="16"/>
              </w:rPr>
              <w:t>XT</w:t>
            </w:r>
          </w:p>
        </w:tc>
        <w:tc>
          <w:tcPr>
            <w:tcW w:w="633" w:type="dxa"/>
          </w:tcPr>
          <w:p w14:paraId="3ED32FFF" w14:textId="77777777" w:rsidR="00AF38E9" w:rsidRPr="00FC4079" w:rsidRDefault="00AF38E9" w:rsidP="00AF38E9">
            <w:pPr>
              <w:spacing w:line="240" w:lineRule="auto"/>
              <w:rPr>
                <w:sz w:val="16"/>
              </w:rPr>
            </w:pPr>
            <w:r w:rsidRPr="00FC4079">
              <w:rPr>
                <w:sz w:val="16"/>
              </w:rPr>
              <w:t xml:space="preserve">MP NP </w:t>
            </w:r>
          </w:p>
        </w:tc>
        <w:tc>
          <w:tcPr>
            <w:tcW w:w="1728" w:type="dxa"/>
            <w:shd w:val="clear" w:color="auto" w:fill="auto"/>
          </w:tcPr>
          <w:p w14:paraId="46E51EE8" w14:textId="77777777" w:rsidR="00AF38E9" w:rsidRPr="00FC4079" w:rsidRDefault="00AF38E9" w:rsidP="00AF38E9">
            <w:pPr>
              <w:spacing w:line="240" w:lineRule="auto"/>
              <w:rPr>
                <w:sz w:val="16"/>
              </w:rPr>
            </w:pPr>
            <w:r w:rsidRPr="00FC4079">
              <w:rPr>
                <w:sz w:val="16"/>
              </w:rPr>
              <w:t>C4909 C4947 C8734</w:t>
            </w:r>
          </w:p>
        </w:tc>
        <w:tc>
          <w:tcPr>
            <w:tcW w:w="1728" w:type="dxa"/>
            <w:shd w:val="clear" w:color="auto" w:fill="auto"/>
          </w:tcPr>
          <w:p w14:paraId="5EDF78E1" w14:textId="77777777" w:rsidR="00AF38E9" w:rsidRPr="00FC4079" w:rsidRDefault="00AF38E9" w:rsidP="00AF38E9">
            <w:pPr>
              <w:spacing w:line="240" w:lineRule="auto"/>
              <w:rPr>
                <w:sz w:val="16"/>
              </w:rPr>
            </w:pPr>
          </w:p>
        </w:tc>
        <w:tc>
          <w:tcPr>
            <w:tcW w:w="682" w:type="dxa"/>
            <w:shd w:val="clear" w:color="auto" w:fill="auto"/>
          </w:tcPr>
          <w:p w14:paraId="3E2D3E55" w14:textId="77777777" w:rsidR="00AF38E9" w:rsidRPr="00FC4079" w:rsidRDefault="00AF38E9" w:rsidP="00AF38E9">
            <w:pPr>
              <w:spacing w:line="240" w:lineRule="auto"/>
              <w:rPr>
                <w:sz w:val="16"/>
              </w:rPr>
            </w:pPr>
            <w:r w:rsidRPr="00FC4079">
              <w:rPr>
                <w:sz w:val="16"/>
              </w:rPr>
              <w:t>2</w:t>
            </w:r>
          </w:p>
        </w:tc>
        <w:tc>
          <w:tcPr>
            <w:tcW w:w="682" w:type="dxa"/>
            <w:shd w:val="clear" w:color="auto" w:fill="auto"/>
          </w:tcPr>
          <w:p w14:paraId="68BD209D" w14:textId="77777777" w:rsidR="00AF38E9" w:rsidRPr="00FC4079" w:rsidRDefault="00AF38E9" w:rsidP="00AF38E9">
            <w:pPr>
              <w:spacing w:line="240" w:lineRule="auto"/>
              <w:rPr>
                <w:sz w:val="16"/>
              </w:rPr>
            </w:pPr>
            <w:r w:rsidRPr="00FC4079">
              <w:rPr>
                <w:sz w:val="16"/>
              </w:rPr>
              <w:t>0</w:t>
            </w:r>
          </w:p>
        </w:tc>
        <w:tc>
          <w:tcPr>
            <w:tcW w:w="1271" w:type="dxa"/>
            <w:shd w:val="clear" w:color="auto" w:fill="auto"/>
          </w:tcPr>
          <w:p w14:paraId="3A9909CB" w14:textId="77777777" w:rsidR="00AF38E9" w:rsidRPr="00FC4079" w:rsidRDefault="00AF38E9" w:rsidP="00AF38E9">
            <w:pPr>
              <w:spacing w:line="240" w:lineRule="auto"/>
              <w:rPr>
                <w:sz w:val="16"/>
              </w:rPr>
            </w:pPr>
          </w:p>
        </w:tc>
        <w:tc>
          <w:tcPr>
            <w:tcW w:w="534" w:type="dxa"/>
            <w:shd w:val="clear" w:color="auto" w:fill="auto"/>
          </w:tcPr>
          <w:p w14:paraId="1C1973A9" w14:textId="77777777" w:rsidR="00AF38E9" w:rsidRPr="00FC4079" w:rsidRDefault="00AF38E9" w:rsidP="00AF38E9">
            <w:pPr>
              <w:spacing w:line="240" w:lineRule="auto"/>
              <w:rPr>
                <w:sz w:val="16"/>
              </w:rPr>
            </w:pPr>
            <w:r w:rsidRPr="00FC4079">
              <w:rPr>
                <w:sz w:val="16"/>
              </w:rPr>
              <w:t>1</w:t>
            </w:r>
          </w:p>
        </w:tc>
        <w:tc>
          <w:tcPr>
            <w:tcW w:w="534" w:type="dxa"/>
            <w:shd w:val="clear" w:color="auto" w:fill="auto"/>
          </w:tcPr>
          <w:p w14:paraId="1776D5BE" w14:textId="77777777" w:rsidR="00AF38E9" w:rsidRPr="00FC4079" w:rsidRDefault="00AF38E9" w:rsidP="00AF38E9">
            <w:pPr>
              <w:spacing w:line="240" w:lineRule="auto"/>
              <w:rPr>
                <w:sz w:val="16"/>
              </w:rPr>
            </w:pPr>
          </w:p>
        </w:tc>
        <w:tc>
          <w:tcPr>
            <w:tcW w:w="864" w:type="dxa"/>
            <w:shd w:val="clear" w:color="auto" w:fill="auto"/>
          </w:tcPr>
          <w:p w14:paraId="44F2881B" w14:textId="77777777" w:rsidR="00AF38E9" w:rsidRPr="00FC4079" w:rsidRDefault="00AF38E9" w:rsidP="00AF38E9">
            <w:pPr>
              <w:spacing w:line="240" w:lineRule="auto"/>
              <w:rPr>
                <w:sz w:val="16"/>
              </w:rPr>
            </w:pPr>
          </w:p>
        </w:tc>
      </w:tr>
      <w:tr w:rsidR="00FC4079" w:rsidRPr="00FC4079" w14:paraId="3E0AEBF2" w14:textId="77777777" w:rsidTr="00FC4079">
        <w:tc>
          <w:tcPr>
            <w:tcW w:w="1353" w:type="dxa"/>
          </w:tcPr>
          <w:p w14:paraId="196F5E40" w14:textId="77777777" w:rsidR="00AF38E9" w:rsidRPr="00FC4079" w:rsidRDefault="00AF38E9" w:rsidP="00AF38E9">
            <w:pPr>
              <w:spacing w:line="240" w:lineRule="auto"/>
              <w:rPr>
                <w:sz w:val="16"/>
              </w:rPr>
            </w:pPr>
            <w:r w:rsidRPr="00FC4079">
              <w:rPr>
                <w:sz w:val="16"/>
              </w:rPr>
              <w:t>Adrenaline (epinephrine)</w:t>
            </w:r>
          </w:p>
        </w:tc>
        <w:tc>
          <w:tcPr>
            <w:tcW w:w="2023" w:type="dxa"/>
          </w:tcPr>
          <w:p w14:paraId="607F7080" w14:textId="77777777" w:rsidR="00AF38E9" w:rsidRPr="00FC4079" w:rsidRDefault="00AF38E9" w:rsidP="00AF38E9">
            <w:pPr>
              <w:spacing w:line="240" w:lineRule="auto"/>
              <w:rPr>
                <w:sz w:val="16"/>
              </w:rPr>
            </w:pPr>
            <w:r w:rsidRPr="00FC4079">
              <w:rPr>
                <w:sz w:val="16"/>
              </w:rPr>
              <w:t>Injection 1 mg (as acid tartrate) in 1 mL (1 in 1,000)</w:t>
            </w:r>
          </w:p>
        </w:tc>
        <w:tc>
          <w:tcPr>
            <w:tcW w:w="953" w:type="dxa"/>
          </w:tcPr>
          <w:p w14:paraId="140BC1A2" w14:textId="77777777" w:rsidR="00AF38E9" w:rsidRPr="00FC4079" w:rsidRDefault="00AF38E9" w:rsidP="00AF38E9">
            <w:pPr>
              <w:spacing w:line="240" w:lineRule="auto"/>
              <w:rPr>
                <w:sz w:val="16"/>
              </w:rPr>
            </w:pPr>
            <w:r w:rsidRPr="00FC4079">
              <w:rPr>
                <w:sz w:val="16"/>
              </w:rPr>
              <w:t>Injection</w:t>
            </w:r>
          </w:p>
        </w:tc>
        <w:tc>
          <w:tcPr>
            <w:tcW w:w="1440" w:type="dxa"/>
          </w:tcPr>
          <w:p w14:paraId="2210233E" w14:textId="77777777" w:rsidR="00AF38E9" w:rsidRPr="00FC4079" w:rsidRDefault="00AF38E9" w:rsidP="00AF38E9">
            <w:pPr>
              <w:spacing w:line="240" w:lineRule="auto"/>
              <w:rPr>
                <w:sz w:val="16"/>
              </w:rPr>
            </w:pPr>
            <w:r w:rsidRPr="00FC4079">
              <w:rPr>
                <w:sz w:val="16"/>
              </w:rPr>
              <w:t>Link Medical Products Pty Ltd</w:t>
            </w:r>
          </w:p>
        </w:tc>
        <w:tc>
          <w:tcPr>
            <w:tcW w:w="534" w:type="dxa"/>
          </w:tcPr>
          <w:p w14:paraId="6024CE9F" w14:textId="77777777" w:rsidR="00AF38E9" w:rsidRPr="00FC4079" w:rsidRDefault="00AF38E9" w:rsidP="00AF38E9">
            <w:pPr>
              <w:spacing w:line="240" w:lineRule="auto"/>
              <w:rPr>
                <w:sz w:val="16"/>
              </w:rPr>
            </w:pPr>
            <w:r w:rsidRPr="00FC4079">
              <w:rPr>
                <w:sz w:val="16"/>
              </w:rPr>
              <w:t>LM</w:t>
            </w:r>
          </w:p>
        </w:tc>
        <w:tc>
          <w:tcPr>
            <w:tcW w:w="633" w:type="dxa"/>
          </w:tcPr>
          <w:p w14:paraId="7F17A670" w14:textId="77777777" w:rsidR="00AF38E9" w:rsidRPr="00FC4079" w:rsidRDefault="00AF38E9" w:rsidP="00AF38E9">
            <w:pPr>
              <w:spacing w:line="240" w:lineRule="auto"/>
              <w:rPr>
                <w:sz w:val="16"/>
              </w:rPr>
            </w:pPr>
            <w:r w:rsidRPr="00FC4079">
              <w:rPr>
                <w:sz w:val="16"/>
              </w:rPr>
              <w:t xml:space="preserve">PDP </w:t>
            </w:r>
          </w:p>
        </w:tc>
        <w:tc>
          <w:tcPr>
            <w:tcW w:w="1728" w:type="dxa"/>
          </w:tcPr>
          <w:p w14:paraId="4959207B" w14:textId="77777777" w:rsidR="00AF38E9" w:rsidRPr="00FC4079" w:rsidRDefault="00AF38E9" w:rsidP="00AF38E9">
            <w:pPr>
              <w:spacing w:line="240" w:lineRule="auto"/>
              <w:rPr>
                <w:sz w:val="16"/>
              </w:rPr>
            </w:pPr>
          </w:p>
        </w:tc>
        <w:tc>
          <w:tcPr>
            <w:tcW w:w="1728" w:type="dxa"/>
          </w:tcPr>
          <w:p w14:paraId="7B3FEA05" w14:textId="77777777" w:rsidR="00AF38E9" w:rsidRPr="00FC4079" w:rsidRDefault="00AF38E9" w:rsidP="00AF38E9">
            <w:pPr>
              <w:spacing w:line="240" w:lineRule="auto"/>
              <w:rPr>
                <w:sz w:val="16"/>
              </w:rPr>
            </w:pPr>
          </w:p>
        </w:tc>
        <w:tc>
          <w:tcPr>
            <w:tcW w:w="682" w:type="dxa"/>
          </w:tcPr>
          <w:p w14:paraId="5E01ABC3" w14:textId="77777777" w:rsidR="00AF38E9" w:rsidRPr="00FC4079" w:rsidRDefault="00AF38E9" w:rsidP="00AF38E9">
            <w:pPr>
              <w:spacing w:line="240" w:lineRule="auto"/>
              <w:rPr>
                <w:sz w:val="16"/>
              </w:rPr>
            </w:pPr>
            <w:r w:rsidRPr="00FC4079">
              <w:rPr>
                <w:sz w:val="16"/>
              </w:rPr>
              <w:t>5</w:t>
            </w:r>
          </w:p>
        </w:tc>
        <w:tc>
          <w:tcPr>
            <w:tcW w:w="682" w:type="dxa"/>
          </w:tcPr>
          <w:p w14:paraId="0127520D" w14:textId="77777777" w:rsidR="00AF38E9" w:rsidRPr="00FC4079" w:rsidRDefault="00AF38E9" w:rsidP="00AF38E9">
            <w:pPr>
              <w:spacing w:line="240" w:lineRule="auto"/>
              <w:rPr>
                <w:sz w:val="16"/>
              </w:rPr>
            </w:pPr>
            <w:r w:rsidRPr="00FC4079">
              <w:rPr>
                <w:sz w:val="16"/>
              </w:rPr>
              <w:t>0</w:t>
            </w:r>
          </w:p>
        </w:tc>
        <w:tc>
          <w:tcPr>
            <w:tcW w:w="1271" w:type="dxa"/>
          </w:tcPr>
          <w:p w14:paraId="5C837A03" w14:textId="77777777" w:rsidR="00AF38E9" w:rsidRPr="00FC4079" w:rsidRDefault="00AF38E9" w:rsidP="00AF38E9">
            <w:pPr>
              <w:spacing w:line="240" w:lineRule="auto"/>
              <w:rPr>
                <w:sz w:val="16"/>
              </w:rPr>
            </w:pPr>
          </w:p>
        </w:tc>
        <w:tc>
          <w:tcPr>
            <w:tcW w:w="534" w:type="dxa"/>
          </w:tcPr>
          <w:p w14:paraId="3AECB542" w14:textId="77777777" w:rsidR="00AF38E9" w:rsidRPr="00FC4079" w:rsidRDefault="00AF38E9" w:rsidP="00AF38E9">
            <w:pPr>
              <w:spacing w:line="240" w:lineRule="auto"/>
              <w:rPr>
                <w:sz w:val="16"/>
              </w:rPr>
            </w:pPr>
            <w:r w:rsidRPr="00FC4079">
              <w:rPr>
                <w:sz w:val="16"/>
              </w:rPr>
              <w:t>5</w:t>
            </w:r>
          </w:p>
        </w:tc>
        <w:tc>
          <w:tcPr>
            <w:tcW w:w="534" w:type="dxa"/>
          </w:tcPr>
          <w:p w14:paraId="25F2870F" w14:textId="77777777" w:rsidR="00AF38E9" w:rsidRPr="00FC4079" w:rsidRDefault="00AF38E9" w:rsidP="00AF38E9">
            <w:pPr>
              <w:spacing w:line="240" w:lineRule="auto"/>
              <w:rPr>
                <w:sz w:val="16"/>
              </w:rPr>
            </w:pPr>
          </w:p>
        </w:tc>
        <w:tc>
          <w:tcPr>
            <w:tcW w:w="864" w:type="dxa"/>
          </w:tcPr>
          <w:p w14:paraId="64341B5F" w14:textId="77777777" w:rsidR="00AF38E9" w:rsidRPr="00FC4079" w:rsidRDefault="00AF38E9" w:rsidP="00AF38E9">
            <w:pPr>
              <w:spacing w:line="240" w:lineRule="auto"/>
              <w:rPr>
                <w:sz w:val="16"/>
              </w:rPr>
            </w:pPr>
          </w:p>
        </w:tc>
      </w:tr>
      <w:tr w:rsidR="00FC4079" w:rsidRPr="00FC4079" w14:paraId="008D0ADA" w14:textId="77777777" w:rsidTr="00FC4079">
        <w:tc>
          <w:tcPr>
            <w:tcW w:w="1353" w:type="dxa"/>
          </w:tcPr>
          <w:p w14:paraId="440A73FD" w14:textId="77777777" w:rsidR="00AF38E9" w:rsidRPr="00FC4079" w:rsidRDefault="00AF38E9" w:rsidP="00AF38E9">
            <w:pPr>
              <w:spacing w:line="240" w:lineRule="auto"/>
              <w:rPr>
                <w:sz w:val="16"/>
              </w:rPr>
            </w:pPr>
            <w:r w:rsidRPr="00FC4079">
              <w:rPr>
                <w:sz w:val="16"/>
              </w:rPr>
              <w:t>Adrenaline (epinephrine)</w:t>
            </w:r>
          </w:p>
        </w:tc>
        <w:tc>
          <w:tcPr>
            <w:tcW w:w="2023" w:type="dxa"/>
          </w:tcPr>
          <w:p w14:paraId="601078EA" w14:textId="77777777" w:rsidR="00AF38E9" w:rsidRPr="00FC4079" w:rsidRDefault="00AF38E9" w:rsidP="00AF38E9">
            <w:pPr>
              <w:spacing w:line="240" w:lineRule="auto"/>
              <w:rPr>
                <w:sz w:val="16"/>
              </w:rPr>
            </w:pPr>
            <w:r w:rsidRPr="00FC4079">
              <w:rPr>
                <w:sz w:val="16"/>
              </w:rPr>
              <w:t>Injection 1 mg (as acid tartrate) in 1 mL (1 in 1,000)</w:t>
            </w:r>
          </w:p>
        </w:tc>
        <w:tc>
          <w:tcPr>
            <w:tcW w:w="953" w:type="dxa"/>
          </w:tcPr>
          <w:p w14:paraId="72FB9833" w14:textId="77777777" w:rsidR="00AF38E9" w:rsidRPr="00FC4079" w:rsidRDefault="00AF38E9" w:rsidP="00AF38E9">
            <w:pPr>
              <w:spacing w:line="240" w:lineRule="auto"/>
              <w:rPr>
                <w:sz w:val="16"/>
              </w:rPr>
            </w:pPr>
            <w:r w:rsidRPr="00FC4079">
              <w:rPr>
                <w:sz w:val="16"/>
              </w:rPr>
              <w:t>Injection</w:t>
            </w:r>
          </w:p>
        </w:tc>
        <w:tc>
          <w:tcPr>
            <w:tcW w:w="1440" w:type="dxa"/>
          </w:tcPr>
          <w:p w14:paraId="390ACBA6" w14:textId="77777777" w:rsidR="00AF38E9" w:rsidRPr="00FC4079" w:rsidRDefault="00AF38E9" w:rsidP="00AF38E9">
            <w:pPr>
              <w:spacing w:line="240" w:lineRule="auto"/>
              <w:rPr>
                <w:sz w:val="16"/>
              </w:rPr>
            </w:pPr>
            <w:r w:rsidRPr="00FC4079">
              <w:rPr>
                <w:sz w:val="16"/>
              </w:rPr>
              <w:t>Link Medical Products Pty Ltd</w:t>
            </w:r>
          </w:p>
        </w:tc>
        <w:tc>
          <w:tcPr>
            <w:tcW w:w="534" w:type="dxa"/>
          </w:tcPr>
          <w:p w14:paraId="6E33612A" w14:textId="77777777" w:rsidR="00AF38E9" w:rsidRPr="00FC4079" w:rsidRDefault="00AF38E9" w:rsidP="00AF38E9">
            <w:pPr>
              <w:spacing w:line="240" w:lineRule="auto"/>
              <w:rPr>
                <w:sz w:val="16"/>
              </w:rPr>
            </w:pPr>
            <w:r w:rsidRPr="00FC4079">
              <w:rPr>
                <w:sz w:val="16"/>
              </w:rPr>
              <w:t>LM</w:t>
            </w:r>
          </w:p>
        </w:tc>
        <w:tc>
          <w:tcPr>
            <w:tcW w:w="633" w:type="dxa"/>
          </w:tcPr>
          <w:p w14:paraId="44237B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459F11" w14:textId="77777777" w:rsidR="00AF38E9" w:rsidRPr="00FC4079" w:rsidRDefault="00AF38E9" w:rsidP="00AF38E9">
            <w:pPr>
              <w:spacing w:line="240" w:lineRule="auto"/>
              <w:rPr>
                <w:sz w:val="16"/>
              </w:rPr>
            </w:pPr>
          </w:p>
        </w:tc>
        <w:tc>
          <w:tcPr>
            <w:tcW w:w="1728" w:type="dxa"/>
          </w:tcPr>
          <w:p w14:paraId="29F4002E" w14:textId="77777777" w:rsidR="00AF38E9" w:rsidRPr="00FC4079" w:rsidRDefault="00AF38E9" w:rsidP="00AF38E9">
            <w:pPr>
              <w:spacing w:line="240" w:lineRule="auto"/>
              <w:rPr>
                <w:sz w:val="16"/>
              </w:rPr>
            </w:pPr>
          </w:p>
        </w:tc>
        <w:tc>
          <w:tcPr>
            <w:tcW w:w="682" w:type="dxa"/>
          </w:tcPr>
          <w:p w14:paraId="10B7B69C" w14:textId="77777777" w:rsidR="00AF38E9" w:rsidRPr="00FC4079" w:rsidRDefault="00AF38E9" w:rsidP="00AF38E9">
            <w:pPr>
              <w:spacing w:line="240" w:lineRule="auto"/>
              <w:rPr>
                <w:sz w:val="16"/>
              </w:rPr>
            </w:pPr>
            <w:r w:rsidRPr="00FC4079">
              <w:rPr>
                <w:sz w:val="16"/>
              </w:rPr>
              <w:t>5</w:t>
            </w:r>
          </w:p>
        </w:tc>
        <w:tc>
          <w:tcPr>
            <w:tcW w:w="682" w:type="dxa"/>
          </w:tcPr>
          <w:p w14:paraId="72E5469A" w14:textId="77777777" w:rsidR="00AF38E9" w:rsidRPr="00FC4079" w:rsidRDefault="00AF38E9" w:rsidP="00AF38E9">
            <w:pPr>
              <w:spacing w:line="240" w:lineRule="auto"/>
              <w:rPr>
                <w:sz w:val="16"/>
              </w:rPr>
            </w:pPr>
            <w:r w:rsidRPr="00FC4079">
              <w:rPr>
                <w:sz w:val="16"/>
              </w:rPr>
              <w:t>1</w:t>
            </w:r>
          </w:p>
        </w:tc>
        <w:tc>
          <w:tcPr>
            <w:tcW w:w="1271" w:type="dxa"/>
          </w:tcPr>
          <w:p w14:paraId="60D26A2B" w14:textId="77777777" w:rsidR="00AF38E9" w:rsidRPr="00FC4079" w:rsidRDefault="00AF38E9" w:rsidP="00AF38E9">
            <w:pPr>
              <w:spacing w:line="240" w:lineRule="auto"/>
              <w:rPr>
                <w:sz w:val="16"/>
              </w:rPr>
            </w:pPr>
          </w:p>
        </w:tc>
        <w:tc>
          <w:tcPr>
            <w:tcW w:w="534" w:type="dxa"/>
          </w:tcPr>
          <w:p w14:paraId="033FE6F1" w14:textId="77777777" w:rsidR="00AF38E9" w:rsidRPr="00FC4079" w:rsidRDefault="00AF38E9" w:rsidP="00AF38E9">
            <w:pPr>
              <w:spacing w:line="240" w:lineRule="auto"/>
              <w:rPr>
                <w:sz w:val="16"/>
              </w:rPr>
            </w:pPr>
            <w:r w:rsidRPr="00FC4079">
              <w:rPr>
                <w:sz w:val="16"/>
              </w:rPr>
              <w:t>5</w:t>
            </w:r>
          </w:p>
        </w:tc>
        <w:tc>
          <w:tcPr>
            <w:tcW w:w="534" w:type="dxa"/>
          </w:tcPr>
          <w:p w14:paraId="458B4D91" w14:textId="77777777" w:rsidR="00AF38E9" w:rsidRPr="00FC4079" w:rsidRDefault="00AF38E9" w:rsidP="00AF38E9">
            <w:pPr>
              <w:spacing w:line="240" w:lineRule="auto"/>
              <w:rPr>
                <w:sz w:val="16"/>
              </w:rPr>
            </w:pPr>
          </w:p>
        </w:tc>
        <w:tc>
          <w:tcPr>
            <w:tcW w:w="864" w:type="dxa"/>
          </w:tcPr>
          <w:p w14:paraId="0C2B9F5B" w14:textId="77777777" w:rsidR="00AF38E9" w:rsidRPr="00FC4079" w:rsidRDefault="00AF38E9" w:rsidP="00AF38E9">
            <w:pPr>
              <w:spacing w:line="240" w:lineRule="auto"/>
              <w:rPr>
                <w:sz w:val="16"/>
              </w:rPr>
            </w:pPr>
          </w:p>
        </w:tc>
      </w:tr>
      <w:tr w:rsidR="00FC4079" w:rsidRPr="00FC4079" w14:paraId="1A2FE1C4" w14:textId="77777777" w:rsidTr="00FC4079">
        <w:tc>
          <w:tcPr>
            <w:tcW w:w="1353" w:type="dxa"/>
          </w:tcPr>
          <w:p w14:paraId="3DE607CA" w14:textId="77777777" w:rsidR="00AF38E9" w:rsidRPr="00FC4079" w:rsidRDefault="00AF38E9" w:rsidP="00AF38E9">
            <w:pPr>
              <w:spacing w:line="240" w:lineRule="auto"/>
              <w:rPr>
                <w:sz w:val="16"/>
              </w:rPr>
            </w:pPr>
            <w:r w:rsidRPr="00FC4079">
              <w:rPr>
                <w:sz w:val="16"/>
              </w:rPr>
              <w:t>Afatinib</w:t>
            </w:r>
          </w:p>
        </w:tc>
        <w:tc>
          <w:tcPr>
            <w:tcW w:w="2023" w:type="dxa"/>
          </w:tcPr>
          <w:p w14:paraId="3CC5ABDF" w14:textId="77777777" w:rsidR="00AF38E9" w:rsidRPr="00FC4079" w:rsidRDefault="00AF38E9" w:rsidP="00AF38E9">
            <w:pPr>
              <w:spacing w:line="240" w:lineRule="auto"/>
              <w:rPr>
                <w:sz w:val="16"/>
              </w:rPr>
            </w:pPr>
            <w:r w:rsidRPr="00FC4079">
              <w:rPr>
                <w:sz w:val="16"/>
              </w:rPr>
              <w:t>Tablet 20 mg</w:t>
            </w:r>
          </w:p>
        </w:tc>
        <w:tc>
          <w:tcPr>
            <w:tcW w:w="953" w:type="dxa"/>
          </w:tcPr>
          <w:p w14:paraId="065F6700" w14:textId="77777777" w:rsidR="00AF38E9" w:rsidRPr="00FC4079" w:rsidRDefault="00AF38E9" w:rsidP="00AF38E9">
            <w:pPr>
              <w:spacing w:line="240" w:lineRule="auto"/>
              <w:rPr>
                <w:sz w:val="16"/>
              </w:rPr>
            </w:pPr>
            <w:r w:rsidRPr="00FC4079">
              <w:rPr>
                <w:sz w:val="16"/>
              </w:rPr>
              <w:t>Oral</w:t>
            </w:r>
          </w:p>
        </w:tc>
        <w:tc>
          <w:tcPr>
            <w:tcW w:w="1440" w:type="dxa"/>
          </w:tcPr>
          <w:p w14:paraId="14FF2E70" w14:textId="77777777" w:rsidR="00AF38E9" w:rsidRPr="00FC4079" w:rsidRDefault="00AF38E9" w:rsidP="00AF38E9">
            <w:pPr>
              <w:spacing w:line="240" w:lineRule="auto"/>
              <w:rPr>
                <w:sz w:val="16"/>
              </w:rPr>
            </w:pPr>
            <w:r w:rsidRPr="00FC4079">
              <w:rPr>
                <w:sz w:val="16"/>
              </w:rPr>
              <w:t>Giotrif</w:t>
            </w:r>
          </w:p>
        </w:tc>
        <w:tc>
          <w:tcPr>
            <w:tcW w:w="534" w:type="dxa"/>
          </w:tcPr>
          <w:p w14:paraId="1CA54473" w14:textId="77777777" w:rsidR="00AF38E9" w:rsidRPr="00FC4079" w:rsidRDefault="00AF38E9" w:rsidP="00AF38E9">
            <w:pPr>
              <w:spacing w:line="240" w:lineRule="auto"/>
              <w:rPr>
                <w:sz w:val="16"/>
              </w:rPr>
            </w:pPr>
            <w:r w:rsidRPr="00FC4079">
              <w:rPr>
                <w:sz w:val="16"/>
              </w:rPr>
              <w:t>BY</w:t>
            </w:r>
          </w:p>
        </w:tc>
        <w:tc>
          <w:tcPr>
            <w:tcW w:w="633" w:type="dxa"/>
          </w:tcPr>
          <w:p w14:paraId="0B3FA761" w14:textId="77777777" w:rsidR="00AF38E9" w:rsidRPr="00FC4079" w:rsidRDefault="00AF38E9" w:rsidP="00AF38E9">
            <w:pPr>
              <w:spacing w:line="240" w:lineRule="auto"/>
              <w:rPr>
                <w:sz w:val="16"/>
              </w:rPr>
            </w:pPr>
            <w:r w:rsidRPr="00FC4079">
              <w:rPr>
                <w:sz w:val="16"/>
              </w:rPr>
              <w:t xml:space="preserve">MP </w:t>
            </w:r>
          </w:p>
        </w:tc>
        <w:tc>
          <w:tcPr>
            <w:tcW w:w="1728" w:type="dxa"/>
          </w:tcPr>
          <w:p w14:paraId="2404DF2D" w14:textId="77777777" w:rsidR="00AF38E9" w:rsidRPr="00FC4079" w:rsidRDefault="00AF38E9" w:rsidP="00AF38E9">
            <w:pPr>
              <w:spacing w:line="240" w:lineRule="auto"/>
              <w:rPr>
                <w:sz w:val="16"/>
              </w:rPr>
            </w:pPr>
            <w:r w:rsidRPr="00FC4079">
              <w:rPr>
                <w:sz w:val="16"/>
              </w:rPr>
              <w:t>C4473 C7613</w:t>
            </w:r>
          </w:p>
        </w:tc>
        <w:tc>
          <w:tcPr>
            <w:tcW w:w="1728" w:type="dxa"/>
          </w:tcPr>
          <w:p w14:paraId="69F277E5" w14:textId="77777777" w:rsidR="00AF38E9" w:rsidRPr="00FC4079" w:rsidRDefault="00AF38E9" w:rsidP="00AF38E9">
            <w:pPr>
              <w:spacing w:line="240" w:lineRule="auto"/>
              <w:rPr>
                <w:sz w:val="16"/>
              </w:rPr>
            </w:pPr>
          </w:p>
        </w:tc>
        <w:tc>
          <w:tcPr>
            <w:tcW w:w="682" w:type="dxa"/>
          </w:tcPr>
          <w:p w14:paraId="15EE6F06" w14:textId="77777777" w:rsidR="00AF38E9" w:rsidRPr="00FC4079" w:rsidRDefault="00AF38E9" w:rsidP="00AF38E9">
            <w:pPr>
              <w:spacing w:line="240" w:lineRule="auto"/>
              <w:rPr>
                <w:sz w:val="16"/>
              </w:rPr>
            </w:pPr>
            <w:r w:rsidRPr="00FC4079">
              <w:rPr>
                <w:sz w:val="16"/>
              </w:rPr>
              <w:t>28</w:t>
            </w:r>
          </w:p>
        </w:tc>
        <w:tc>
          <w:tcPr>
            <w:tcW w:w="682" w:type="dxa"/>
          </w:tcPr>
          <w:p w14:paraId="7726030E" w14:textId="77777777" w:rsidR="00AF38E9" w:rsidRPr="00FC4079" w:rsidRDefault="00AF38E9" w:rsidP="00AF38E9">
            <w:pPr>
              <w:spacing w:line="240" w:lineRule="auto"/>
              <w:rPr>
                <w:sz w:val="16"/>
              </w:rPr>
            </w:pPr>
            <w:r w:rsidRPr="00FC4079">
              <w:rPr>
                <w:sz w:val="16"/>
              </w:rPr>
              <w:t>3</w:t>
            </w:r>
          </w:p>
        </w:tc>
        <w:tc>
          <w:tcPr>
            <w:tcW w:w="1271" w:type="dxa"/>
          </w:tcPr>
          <w:p w14:paraId="0850340A" w14:textId="77777777" w:rsidR="00AF38E9" w:rsidRPr="00FC4079" w:rsidRDefault="00AF38E9" w:rsidP="00AF38E9">
            <w:pPr>
              <w:spacing w:line="240" w:lineRule="auto"/>
              <w:rPr>
                <w:sz w:val="16"/>
              </w:rPr>
            </w:pPr>
          </w:p>
        </w:tc>
        <w:tc>
          <w:tcPr>
            <w:tcW w:w="534" w:type="dxa"/>
          </w:tcPr>
          <w:p w14:paraId="07E9122B" w14:textId="77777777" w:rsidR="00AF38E9" w:rsidRPr="00FC4079" w:rsidRDefault="00AF38E9" w:rsidP="00AF38E9">
            <w:pPr>
              <w:spacing w:line="240" w:lineRule="auto"/>
              <w:rPr>
                <w:sz w:val="16"/>
              </w:rPr>
            </w:pPr>
            <w:r w:rsidRPr="00FC4079">
              <w:rPr>
                <w:sz w:val="16"/>
              </w:rPr>
              <w:t>28</w:t>
            </w:r>
          </w:p>
        </w:tc>
        <w:tc>
          <w:tcPr>
            <w:tcW w:w="534" w:type="dxa"/>
          </w:tcPr>
          <w:p w14:paraId="136AA762" w14:textId="77777777" w:rsidR="00AF38E9" w:rsidRPr="00FC4079" w:rsidRDefault="00AF38E9" w:rsidP="00AF38E9">
            <w:pPr>
              <w:spacing w:line="240" w:lineRule="auto"/>
              <w:rPr>
                <w:sz w:val="16"/>
              </w:rPr>
            </w:pPr>
          </w:p>
        </w:tc>
        <w:tc>
          <w:tcPr>
            <w:tcW w:w="864" w:type="dxa"/>
          </w:tcPr>
          <w:p w14:paraId="7DA41112" w14:textId="77777777" w:rsidR="00AF38E9" w:rsidRPr="00FC4079" w:rsidRDefault="00AF38E9" w:rsidP="00AF38E9">
            <w:pPr>
              <w:spacing w:line="240" w:lineRule="auto"/>
              <w:rPr>
                <w:sz w:val="16"/>
              </w:rPr>
            </w:pPr>
          </w:p>
        </w:tc>
      </w:tr>
      <w:tr w:rsidR="00FC4079" w:rsidRPr="00FC4079" w14:paraId="4E0DFED1" w14:textId="77777777" w:rsidTr="00FC4079">
        <w:tc>
          <w:tcPr>
            <w:tcW w:w="1353" w:type="dxa"/>
          </w:tcPr>
          <w:p w14:paraId="39F4EA5B" w14:textId="77777777" w:rsidR="00AF38E9" w:rsidRPr="00FC4079" w:rsidRDefault="00AF38E9" w:rsidP="00AF38E9">
            <w:pPr>
              <w:spacing w:line="240" w:lineRule="auto"/>
              <w:rPr>
                <w:sz w:val="16"/>
              </w:rPr>
            </w:pPr>
            <w:r w:rsidRPr="00FC4079">
              <w:rPr>
                <w:sz w:val="16"/>
              </w:rPr>
              <w:t>Afatinib</w:t>
            </w:r>
          </w:p>
        </w:tc>
        <w:tc>
          <w:tcPr>
            <w:tcW w:w="2023" w:type="dxa"/>
          </w:tcPr>
          <w:p w14:paraId="03CF69D9" w14:textId="77777777" w:rsidR="00AF38E9" w:rsidRPr="00FC4079" w:rsidRDefault="00AF38E9" w:rsidP="00AF38E9">
            <w:pPr>
              <w:spacing w:line="240" w:lineRule="auto"/>
              <w:rPr>
                <w:sz w:val="16"/>
              </w:rPr>
            </w:pPr>
            <w:r w:rsidRPr="00FC4079">
              <w:rPr>
                <w:sz w:val="16"/>
              </w:rPr>
              <w:t>Tablet 30 mg</w:t>
            </w:r>
          </w:p>
        </w:tc>
        <w:tc>
          <w:tcPr>
            <w:tcW w:w="953" w:type="dxa"/>
          </w:tcPr>
          <w:p w14:paraId="471C5391" w14:textId="77777777" w:rsidR="00AF38E9" w:rsidRPr="00FC4079" w:rsidRDefault="00AF38E9" w:rsidP="00AF38E9">
            <w:pPr>
              <w:spacing w:line="240" w:lineRule="auto"/>
              <w:rPr>
                <w:sz w:val="16"/>
              </w:rPr>
            </w:pPr>
            <w:r w:rsidRPr="00FC4079">
              <w:rPr>
                <w:sz w:val="16"/>
              </w:rPr>
              <w:t>Oral</w:t>
            </w:r>
          </w:p>
        </w:tc>
        <w:tc>
          <w:tcPr>
            <w:tcW w:w="1440" w:type="dxa"/>
          </w:tcPr>
          <w:p w14:paraId="24BEC22F" w14:textId="77777777" w:rsidR="00AF38E9" w:rsidRPr="00FC4079" w:rsidRDefault="00AF38E9" w:rsidP="00AF38E9">
            <w:pPr>
              <w:spacing w:line="240" w:lineRule="auto"/>
              <w:rPr>
                <w:sz w:val="16"/>
              </w:rPr>
            </w:pPr>
            <w:r w:rsidRPr="00FC4079">
              <w:rPr>
                <w:sz w:val="16"/>
              </w:rPr>
              <w:t>Giotrif</w:t>
            </w:r>
          </w:p>
        </w:tc>
        <w:tc>
          <w:tcPr>
            <w:tcW w:w="534" w:type="dxa"/>
          </w:tcPr>
          <w:p w14:paraId="452C5D1D" w14:textId="77777777" w:rsidR="00AF38E9" w:rsidRPr="00FC4079" w:rsidRDefault="00AF38E9" w:rsidP="00AF38E9">
            <w:pPr>
              <w:spacing w:line="240" w:lineRule="auto"/>
              <w:rPr>
                <w:sz w:val="16"/>
              </w:rPr>
            </w:pPr>
            <w:r w:rsidRPr="00FC4079">
              <w:rPr>
                <w:sz w:val="16"/>
              </w:rPr>
              <w:t>BY</w:t>
            </w:r>
          </w:p>
        </w:tc>
        <w:tc>
          <w:tcPr>
            <w:tcW w:w="633" w:type="dxa"/>
          </w:tcPr>
          <w:p w14:paraId="51FD0BC8" w14:textId="77777777" w:rsidR="00AF38E9" w:rsidRPr="00FC4079" w:rsidRDefault="00AF38E9" w:rsidP="00AF38E9">
            <w:pPr>
              <w:spacing w:line="240" w:lineRule="auto"/>
              <w:rPr>
                <w:sz w:val="16"/>
              </w:rPr>
            </w:pPr>
            <w:r w:rsidRPr="00FC4079">
              <w:rPr>
                <w:sz w:val="16"/>
              </w:rPr>
              <w:t xml:space="preserve">MP </w:t>
            </w:r>
          </w:p>
        </w:tc>
        <w:tc>
          <w:tcPr>
            <w:tcW w:w="1728" w:type="dxa"/>
          </w:tcPr>
          <w:p w14:paraId="73B9E739" w14:textId="77777777" w:rsidR="00AF38E9" w:rsidRPr="00FC4079" w:rsidRDefault="00AF38E9" w:rsidP="00AF38E9">
            <w:pPr>
              <w:spacing w:line="240" w:lineRule="auto"/>
              <w:rPr>
                <w:sz w:val="16"/>
              </w:rPr>
            </w:pPr>
            <w:r w:rsidRPr="00FC4079">
              <w:rPr>
                <w:sz w:val="16"/>
              </w:rPr>
              <w:t>C4473 C7613</w:t>
            </w:r>
          </w:p>
        </w:tc>
        <w:tc>
          <w:tcPr>
            <w:tcW w:w="1728" w:type="dxa"/>
          </w:tcPr>
          <w:p w14:paraId="3DE8614E" w14:textId="77777777" w:rsidR="00AF38E9" w:rsidRPr="00FC4079" w:rsidRDefault="00AF38E9" w:rsidP="00AF38E9">
            <w:pPr>
              <w:spacing w:line="240" w:lineRule="auto"/>
              <w:rPr>
                <w:sz w:val="16"/>
              </w:rPr>
            </w:pPr>
          </w:p>
        </w:tc>
        <w:tc>
          <w:tcPr>
            <w:tcW w:w="682" w:type="dxa"/>
          </w:tcPr>
          <w:p w14:paraId="16E9C0E2" w14:textId="77777777" w:rsidR="00AF38E9" w:rsidRPr="00FC4079" w:rsidRDefault="00AF38E9" w:rsidP="00AF38E9">
            <w:pPr>
              <w:spacing w:line="240" w:lineRule="auto"/>
              <w:rPr>
                <w:sz w:val="16"/>
              </w:rPr>
            </w:pPr>
            <w:r w:rsidRPr="00FC4079">
              <w:rPr>
                <w:sz w:val="16"/>
              </w:rPr>
              <w:t>28</w:t>
            </w:r>
          </w:p>
        </w:tc>
        <w:tc>
          <w:tcPr>
            <w:tcW w:w="682" w:type="dxa"/>
          </w:tcPr>
          <w:p w14:paraId="209965E3" w14:textId="77777777" w:rsidR="00AF38E9" w:rsidRPr="00FC4079" w:rsidRDefault="00AF38E9" w:rsidP="00AF38E9">
            <w:pPr>
              <w:spacing w:line="240" w:lineRule="auto"/>
              <w:rPr>
                <w:sz w:val="16"/>
              </w:rPr>
            </w:pPr>
            <w:r w:rsidRPr="00FC4079">
              <w:rPr>
                <w:sz w:val="16"/>
              </w:rPr>
              <w:t>3</w:t>
            </w:r>
          </w:p>
        </w:tc>
        <w:tc>
          <w:tcPr>
            <w:tcW w:w="1271" w:type="dxa"/>
          </w:tcPr>
          <w:p w14:paraId="37E66964" w14:textId="77777777" w:rsidR="00AF38E9" w:rsidRPr="00FC4079" w:rsidRDefault="00AF38E9" w:rsidP="00AF38E9">
            <w:pPr>
              <w:spacing w:line="240" w:lineRule="auto"/>
              <w:rPr>
                <w:sz w:val="16"/>
              </w:rPr>
            </w:pPr>
          </w:p>
        </w:tc>
        <w:tc>
          <w:tcPr>
            <w:tcW w:w="534" w:type="dxa"/>
          </w:tcPr>
          <w:p w14:paraId="1D65F673" w14:textId="77777777" w:rsidR="00AF38E9" w:rsidRPr="00FC4079" w:rsidRDefault="00AF38E9" w:rsidP="00AF38E9">
            <w:pPr>
              <w:spacing w:line="240" w:lineRule="auto"/>
              <w:rPr>
                <w:sz w:val="16"/>
              </w:rPr>
            </w:pPr>
            <w:r w:rsidRPr="00FC4079">
              <w:rPr>
                <w:sz w:val="16"/>
              </w:rPr>
              <w:t>28</w:t>
            </w:r>
          </w:p>
        </w:tc>
        <w:tc>
          <w:tcPr>
            <w:tcW w:w="534" w:type="dxa"/>
          </w:tcPr>
          <w:p w14:paraId="6BAC5A70" w14:textId="77777777" w:rsidR="00AF38E9" w:rsidRPr="00FC4079" w:rsidRDefault="00AF38E9" w:rsidP="00AF38E9">
            <w:pPr>
              <w:spacing w:line="240" w:lineRule="auto"/>
              <w:rPr>
                <w:sz w:val="16"/>
              </w:rPr>
            </w:pPr>
          </w:p>
        </w:tc>
        <w:tc>
          <w:tcPr>
            <w:tcW w:w="864" w:type="dxa"/>
          </w:tcPr>
          <w:p w14:paraId="4E167186" w14:textId="77777777" w:rsidR="00AF38E9" w:rsidRPr="00FC4079" w:rsidRDefault="00AF38E9" w:rsidP="00AF38E9">
            <w:pPr>
              <w:spacing w:line="240" w:lineRule="auto"/>
              <w:rPr>
                <w:sz w:val="16"/>
              </w:rPr>
            </w:pPr>
          </w:p>
        </w:tc>
      </w:tr>
      <w:tr w:rsidR="00FC4079" w:rsidRPr="00FC4079" w14:paraId="0896E432" w14:textId="77777777" w:rsidTr="00FC4079">
        <w:tc>
          <w:tcPr>
            <w:tcW w:w="1353" w:type="dxa"/>
          </w:tcPr>
          <w:p w14:paraId="09F5694D" w14:textId="77777777" w:rsidR="00AF38E9" w:rsidRPr="00FC4079" w:rsidRDefault="00AF38E9" w:rsidP="00AF38E9">
            <w:pPr>
              <w:spacing w:line="240" w:lineRule="auto"/>
              <w:rPr>
                <w:sz w:val="16"/>
              </w:rPr>
            </w:pPr>
            <w:r w:rsidRPr="00FC4079">
              <w:rPr>
                <w:sz w:val="16"/>
              </w:rPr>
              <w:t>Afatinib</w:t>
            </w:r>
          </w:p>
        </w:tc>
        <w:tc>
          <w:tcPr>
            <w:tcW w:w="2023" w:type="dxa"/>
          </w:tcPr>
          <w:p w14:paraId="26D56C7E" w14:textId="77777777" w:rsidR="00AF38E9" w:rsidRPr="00FC4079" w:rsidRDefault="00AF38E9" w:rsidP="00AF38E9">
            <w:pPr>
              <w:spacing w:line="240" w:lineRule="auto"/>
              <w:rPr>
                <w:sz w:val="16"/>
              </w:rPr>
            </w:pPr>
            <w:r w:rsidRPr="00FC4079">
              <w:rPr>
                <w:sz w:val="16"/>
              </w:rPr>
              <w:t>Tablet 40 mg</w:t>
            </w:r>
          </w:p>
        </w:tc>
        <w:tc>
          <w:tcPr>
            <w:tcW w:w="953" w:type="dxa"/>
          </w:tcPr>
          <w:p w14:paraId="64AFD61E" w14:textId="77777777" w:rsidR="00AF38E9" w:rsidRPr="00FC4079" w:rsidRDefault="00AF38E9" w:rsidP="00AF38E9">
            <w:pPr>
              <w:spacing w:line="240" w:lineRule="auto"/>
              <w:rPr>
                <w:sz w:val="16"/>
              </w:rPr>
            </w:pPr>
            <w:r w:rsidRPr="00FC4079">
              <w:rPr>
                <w:sz w:val="16"/>
              </w:rPr>
              <w:t>Oral</w:t>
            </w:r>
          </w:p>
        </w:tc>
        <w:tc>
          <w:tcPr>
            <w:tcW w:w="1440" w:type="dxa"/>
          </w:tcPr>
          <w:p w14:paraId="48B62D84" w14:textId="77777777" w:rsidR="00AF38E9" w:rsidRPr="00FC4079" w:rsidRDefault="00AF38E9" w:rsidP="00AF38E9">
            <w:pPr>
              <w:spacing w:line="240" w:lineRule="auto"/>
              <w:rPr>
                <w:sz w:val="16"/>
              </w:rPr>
            </w:pPr>
            <w:r w:rsidRPr="00FC4079">
              <w:rPr>
                <w:sz w:val="16"/>
              </w:rPr>
              <w:t>Giotrif</w:t>
            </w:r>
          </w:p>
        </w:tc>
        <w:tc>
          <w:tcPr>
            <w:tcW w:w="534" w:type="dxa"/>
          </w:tcPr>
          <w:p w14:paraId="0FFCFB05" w14:textId="77777777" w:rsidR="00AF38E9" w:rsidRPr="00FC4079" w:rsidRDefault="00AF38E9" w:rsidP="00AF38E9">
            <w:pPr>
              <w:spacing w:line="240" w:lineRule="auto"/>
              <w:rPr>
                <w:sz w:val="16"/>
              </w:rPr>
            </w:pPr>
            <w:r w:rsidRPr="00FC4079">
              <w:rPr>
                <w:sz w:val="16"/>
              </w:rPr>
              <w:t>BY</w:t>
            </w:r>
          </w:p>
        </w:tc>
        <w:tc>
          <w:tcPr>
            <w:tcW w:w="633" w:type="dxa"/>
          </w:tcPr>
          <w:p w14:paraId="7736AF07" w14:textId="77777777" w:rsidR="00AF38E9" w:rsidRPr="00FC4079" w:rsidRDefault="00AF38E9" w:rsidP="00AF38E9">
            <w:pPr>
              <w:spacing w:line="240" w:lineRule="auto"/>
              <w:rPr>
                <w:sz w:val="16"/>
              </w:rPr>
            </w:pPr>
            <w:r w:rsidRPr="00FC4079">
              <w:rPr>
                <w:sz w:val="16"/>
              </w:rPr>
              <w:t xml:space="preserve">MP </w:t>
            </w:r>
          </w:p>
        </w:tc>
        <w:tc>
          <w:tcPr>
            <w:tcW w:w="1728" w:type="dxa"/>
          </w:tcPr>
          <w:p w14:paraId="07E592F0" w14:textId="77777777" w:rsidR="00AF38E9" w:rsidRPr="00FC4079" w:rsidRDefault="00AF38E9" w:rsidP="00AF38E9">
            <w:pPr>
              <w:spacing w:line="240" w:lineRule="auto"/>
              <w:rPr>
                <w:sz w:val="16"/>
              </w:rPr>
            </w:pPr>
            <w:r w:rsidRPr="00FC4079">
              <w:rPr>
                <w:sz w:val="16"/>
              </w:rPr>
              <w:t>C4473 C7613</w:t>
            </w:r>
          </w:p>
        </w:tc>
        <w:tc>
          <w:tcPr>
            <w:tcW w:w="1728" w:type="dxa"/>
          </w:tcPr>
          <w:p w14:paraId="0D42AA2D" w14:textId="77777777" w:rsidR="00AF38E9" w:rsidRPr="00FC4079" w:rsidRDefault="00AF38E9" w:rsidP="00AF38E9">
            <w:pPr>
              <w:spacing w:line="240" w:lineRule="auto"/>
              <w:rPr>
                <w:sz w:val="16"/>
              </w:rPr>
            </w:pPr>
          </w:p>
        </w:tc>
        <w:tc>
          <w:tcPr>
            <w:tcW w:w="682" w:type="dxa"/>
          </w:tcPr>
          <w:p w14:paraId="51874189" w14:textId="77777777" w:rsidR="00AF38E9" w:rsidRPr="00FC4079" w:rsidRDefault="00AF38E9" w:rsidP="00AF38E9">
            <w:pPr>
              <w:spacing w:line="240" w:lineRule="auto"/>
              <w:rPr>
                <w:sz w:val="16"/>
              </w:rPr>
            </w:pPr>
            <w:r w:rsidRPr="00FC4079">
              <w:rPr>
                <w:sz w:val="16"/>
              </w:rPr>
              <w:t>28</w:t>
            </w:r>
          </w:p>
        </w:tc>
        <w:tc>
          <w:tcPr>
            <w:tcW w:w="682" w:type="dxa"/>
          </w:tcPr>
          <w:p w14:paraId="4CE9FFA8" w14:textId="77777777" w:rsidR="00AF38E9" w:rsidRPr="00FC4079" w:rsidRDefault="00AF38E9" w:rsidP="00AF38E9">
            <w:pPr>
              <w:spacing w:line="240" w:lineRule="auto"/>
              <w:rPr>
                <w:sz w:val="16"/>
              </w:rPr>
            </w:pPr>
            <w:r w:rsidRPr="00FC4079">
              <w:rPr>
                <w:sz w:val="16"/>
              </w:rPr>
              <w:t>3</w:t>
            </w:r>
          </w:p>
        </w:tc>
        <w:tc>
          <w:tcPr>
            <w:tcW w:w="1271" w:type="dxa"/>
          </w:tcPr>
          <w:p w14:paraId="4801B688" w14:textId="77777777" w:rsidR="00AF38E9" w:rsidRPr="00FC4079" w:rsidRDefault="00AF38E9" w:rsidP="00AF38E9">
            <w:pPr>
              <w:spacing w:line="240" w:lineRule="auto"/>
              <w:rPr>
                <w:sz w:val="16"/>
              </w:rPr>
            </w:pPr>
          </w:p>
        </w:tc>
        <w:tc>
          <w:tcPr>
            <w:tcW w:w="534" w:type="dxa"/>
          </w:tcPr>
          <w:p w14:paraId="04C46BD5" w14:textId="77777777" w:rsidR="00AF38E9" w:rsidRPr="00FC4079" w:rsidRDefault="00AF38E9" w:rsidP="00AF38E9">
            <w:pPr>
              <w:spacing w:line="240" w:lineRule="auto"/>
              <w:rPr>
                <w:sz w:val="16"/>
              </w:rPr>
            </w:pPr>
            <w:r w:rsidRPr="00FC4079">
              <w:rPr>
                <w:sz w:val="16"/>
              </w:rPr>
              <w:t>28</w:t>
            </w:r>
          </w:p>
        </w:tc>
        <w:tc>
          <w:tcPr>
            <w:tcW w:w="534" w:type="dxa"/>
          </w:tcPr>
          <w:p w14:paraId="7E69777B" w14:textId="77777777" w:rsidR="00AF38E9" w:rsidRPr="00FC4079" w:rsidRDefault="00AF38E9" w:rsidP="00AF38E9">
            <w:pPr>
              <w:spacing w:line="240" w:lineRule="auto"/>
              <w:rPr>
                <w:sz w:val="16"/>
              </w:rPr>
            </w:pPr>
          </w:p>
        </w:tc>
        <w:tc>
          <w:tcPr>
            <w:tcW w:w="864" w:type="dxa"/>
          </w:tcPr>
          <w:p w14:paraId="2F19B739" w14:textId="77777777" w:rsidR="00AF38E9" w:rsidRPr="00FC4079" w:rsidRDefault="00AF38E9" w:rsidP="00AF38E9">
            <w:pPr>
              <w:spacing w:line="240" w:lineRule="auto"/>
              <w:rPr>
                <w:sz w:val="16"/>
              </w:rPr>
            </w:pPr>
          </w:p>
        </w:tc>
      </w:tr>
      <w:tr w:rsidR="00FC4079" w:rsidRPr="00FC4079" w14:paraId="79A8517F" w14:textId="77777777" w:rsidTr="00FC4079">
        <w:tc>
          <w:tcPr>
            <w:tcW w:w="1353" w:type="dxa"/>
          </w:tcPr>
          <w:p w14:paraId="1FBD0784" w14:textId="77777777" w:rsidR="00AF38E9" w:rsidRPr="00FC4079" w:rsidRDefault="00AF38E9" w:rsidP="00AF38E9">
            <w:pPr>
              <w:spacing w:line="240" w:lineRule="auto"/>
              <w:rPr>
                <w:sz w:val="16"/>
              </w:rPr>
            </w:pPr>
            <w:r w:rsidRPr="00FC4079">
              <w:rPr>
                <w:sz w:val="16"/>
              </w:rPr>
              <w:t>Afatinib</w:t>
            </w:r>
          </w:p>
        </w:tc>
        <w:tc>
          <w:tcPr>
            <w:tcW w:w="2023" w:type="dxa"/>
          </w:tcPr>
          <w:p w14:paraId="31D61305" w14:textId="77777777" w:rsidR="00AF38E9" w:rsidRPr="00FC4079" w:rsidRDefault="00AF38E9" w:rsidP="00AF38E9">
            <w:pPr>
              <w:spacing w:line="240" w:lineRule="auto"/>
              <w:rPr>
                <w:sz w:val="16"/>
              </w:rPr>
            </w:pPr>
            <w:r w:rsidRPr="00FC4079">
              <w:rPr>
                <w:sz w:val="16"/>
              </w:rPr>
              <w:t>Tablet 50 mg</w:t>
            </w:r>
          </w:p>
        </w:tc>
        <w:tc>
          <w:tcPr>
            <w:tcW w:w="953" w:type="dxa"/>
          </w:tcPr>
          <w:p w14:paraId="7CA465E7" w14:textId="77777777" w:rsidR="00AF38E9" w:rsidRPr="00FC4079" w:rsidRDefault="00AF38E9" w:rsidP="00AF38E9">
            <w:pPr>
              <w:spacing w:line="240" w:lineRule="auto"/>
              <w:rPr>
                <w:sz w:val="16"/>
              </w:rPr>
            </w:pPr>
            <w:r w:rsidRPr="00FC4079">
              <w:rPr>
                <w:sz w:val="16"/>
              </w:rPr>
              <w:t>Oral</w:t>
            </w:r>
          </w:p>
        </w:tc>
        <w:tc>
          <w:tcPr>
            <w:tcW w:w="1440" w:type="dxa"/>
          </w:tcPr>
          <w:p w14:paraId="49E64CDF" w14:textId="77777777" w:rsidR="00AF38E9" w:rsidRPr="00FC4079" w:rsidRDefault="00AF38E9" w:rsidP="00AF38E9">
            <w:pPr>
              <w:spacing w:line="240" w:lineRule="auto"/>
              <w:rPr>
                <w:sz w:val="16"/>
              </w:rPr>
            </w:pPr>
            <w:r w:rsidRPr="00FC4079">
              <w:rPr>
                <w:sz w:val="16"/>
              </w:rPr>
              <w:t>Giotrif</w:t>
            </w:r>
          </w:p>
        </w:tc>
        <w:tc>
          <w:tcPr>
            <w:tcW w:w="534" w:type="dxa"/>
          </w:tcPr>
          <w:p w14:paraId="231FEDE4" w14:textId="77777777" w:rsidR="00AF38E9" w:rsidRPr="00FC4079" w:rsidRDefault="00AF38E9" w:rsidP="00AF38E9">
            <w:pPr>
              <w:spacing w:line="240" w:lineRule="auto"/>
              <w:rPr>
                <w:sz w:val="16"/>
              </w:rPr>
            </w:pPr>
            <w:r w:rsidRPr="00FC4079">
              <w:rPr>
                <w:sz w:val="16"/>
              </w:rPr>
              <w:t>BY</w:t>
            </w:r>
          </w:p>
        </w:tc>
        <w:tc>
          <w:tcPr>
            <w:tcW w:w="633" w:type="dxa"/>
          </w:tcPr>
          <w:p w14:paraId="1AF6065E" w14:textId="77777777" w:rsidR="00AF38E9" w:rsidRPr="00FC4079" w:rsidRDefault="00AF38E9" w:rsidP="00AF38E9">
            <w:pPr>
              <w:spacing w:line="240" w:lineRule="auto"/>
              <w:rPr>
                <w:sz w:val="16"/>
              </w:rPr>
            </w:pPr>
            <w:r w:rsidRPr="00FC4079">
              <w:rPr>
                <w:sz w:val="16"/>
              </w:rPr>
              <w:t xml:space="preserve">MP </w:t>
            </w:r>
          </w:p>
        </w:tc>
        <w:tc>
          <w:tcPr>
            <w:tcW w:w="1728" w:type="dxa"/>
          </w:tcPr>
          <w:p w14:paraId="6B5F0303" w14:textId="77777777" w:rsidR="00AF38E9" w:rsidRPr="00FC4079" w:rsidRDefault="00AF38E9" w:rsidP="00AF38E9">
            <w:pPr>
              <w:spacing w:line="240" w:lineRule="auto"/>
              <w:rPr>
                <w:sz w:val="16"/>
              </w:rPr>
            </w:pPr>
            <w:r w:rsidRPr="00FC4079">
              <w:rPr>
                <w:sz w:val="16"/>
              </w:rPr>
              <w:t>C4473 C7613</w:t>
            </w:r>
          </w:p>
        </w:tc>
        <w:tc>
          <w:tcPr>
            <w:tcW w:w="1728" w:type="dxa"/>
          </w:tcPr>
          <w:p w14:paraId="37037324" w14:textId="77777777" w:rsidR="00AF38E9" w:rsidRPr="00FC4079" w:rsidRDefault="00AF38E9" w:rsidP="00AF38E9">
            <w:pPr>
              <w:spacing w:line="240" w:lineRule="auto"/>
              <w:rPr>
                <w:sz w:val="16"/>
              </w:rPr>
            </w:pPr>
          </w:p>
        </w:tc>
        <w:tc>
          <w:tcPr>
            <w:tcW w:w="682" w:type="dxa"/>
          </w:tcPr>
          <w:p w14:paraId="1A64F908" w14:textId="77777777" w:rsidR="00AF38E9" w:rsidRPr="00FC4079" w:rsidRDefault="00AF38E9" w:rsidP="00AF38E9">
            <w:pPr>
              <w:spacing w:line="240" w:lineRule="auto"/>
              <w:rPr>
                <w:sz w:val="16"/>
              </w:rPr>
            </w:pPr>
            <w:r w:rsidRPr="00FC4079">
              <w:rPr>
                <w:sz w:val="16"/>
              </w:rPr>
              <w:t>28</w:t>
            </w:r>
          </w:p>
        </w:tc>
        <w:tc>
          <w:tcPr>
            <w:tcW w:w="682" w:type="dxa"/>
          </w:tcPr>
          <w:p w14:paraId="2EB2704A" w14:textId="77777777" w:rsidR="00AF38E9" w:rsidRPr="00FC4079" w:rsidRDefault="00AF38E9" w:rsidP="00AF38E9">
            <w:pPr>
              <w:spacing w:line="240" w:lineRule="auto"/>
              <w:rPr>
                <w:sz w:val="16"/>
              </w:rPr>
            </w:pPr>
            <w:r w:rsidRPr="00FC4079">
              <w:rPr>
                <w:sz w:val="16"/>
              </w:rPr>
              <w:t>3</w:t>
            </w:r>
          </w:p>
        </w:tc>
        <w:tc>
          <w:tcPr>
            <w:tcW w:w="1271" w:type="dxa"/>
          </w:tcPr>
          <w:p w14:paraId="0E8A8C32" w14:textId="77777777" w:rsidR="00AF38E9" w:rsidRPr="00FC4079" w:rsidRDefault="00AF38E9" w:rsidP="00AF38E9">
            <w:pPr>
              <w:spacing w:line="240" w:lineRule="auto"/>
              <w:rPr>
                <w:sz w:val="16"/>
              </w:rPr>
            </w:pPr>
          </w:p>
        </w:tc>
        <w:tc>
          <w:tcPr>
            <w:tcW w:w="534" w:type="dxa"/>
          </w:tcPr>
          <w:p w14:paraId="74310E50" w14:textId="77777777" w:rsidR="00AF38E9" w:rsidRPr="00FC4079" w:rsidRDefault="00AF38E9" w:rsidP="00AF38E9">
            <w:pPr>
              <w:spacing w:line="240" w:lineRule="auto"/>
              <w:rPr>
                <w:sz w:val="16"/>
              </w:rPr>
            </w:pPr>
            <w:r w:rsidRPr="00FC4079">
              <w:rPr>
                <w:sz w:val="16"/>
              </w:rPr>
              <w:t>28</w:t>
            </w:r>
          </w:p>
        </w:tc>
        <w:tc>
          <w:tcPr>
            <w:tcW w:w="534" w:type="dxa"/>
          </w:tcPr>
          <w:p w14:paraId="18FEFD17" w14:textId="77777777" w:rsidR="00AF38E9" w:rsidRPr="00FC4079" w:rsidRDefault="00AF38E9" w:rsidP="00AF38E9">
            <w:pPr>
              <w:spacing w:line="240" w:lineRule="auto"/>
              <w:rPr>
                <w:sz w:val="16"/>
              </w:rPr>
            </w:pPr>
          </w:p>
        </w:tc>
        <w:tc>
          <w:tcPr>
            <w:tcW w:w="864" w:type="dxa"/>
          </w:tcPr>
          <w:p w14:paraId="09400FBC" w14:textId="77777777" w:rsidR="00AF38E9" w:rsidRPr="00FC4079" w:rsidRDefault="00AF38E9" w:rsidP="00AF38E9">
            <w:pPr>
              <w:spacing w:line="240" w:lineRule="auto"/>
              <w:rPr>
                <w:sz w:val="16"/>
              </w:rPr>
            </w:pPr>
          </w:p>
        </w:tc>
      </w:tr>
      <w:tr w:rsidR="00FC4079" w:rsidRPr="00FC4079" w14:paraId="55F11B4E" w14:textId="77777777" w:rsidTr="00FC4079">
        <w:tc>
          <w:tcPr>
            <w:tcW w:w="1353" w:type="dxa"/>
          </w:tcPr>
          <w:p w14:paraId="494B69CD" w14:textId="77777777" w:rsidR="00AF38E9" w:rsidRPr="00FC4079" w:rsidRDefault="00AF38E9" w:rsidP="00AF38E9">
            <w:pPr>
              <w:spacing w:line="240" w:lineRule="auto"/>
              <w:rPr>
                <w:sz w:val="16"/>
              </w:rPr>
            </w:pPr>
            <w:r w:rsidRPr="00FC4079">
              <w:rPr>
                <w:sz w:val="16"/>
              </w:rPr>
              <w:t>Aflibercept</w:t>
            </w:r>
          </w:p>
        </w:tc>
        <w:tc>
          <w:tcPr>
            <w:tcW w:w="2023" w:type="dxa"/>
          </w:tcPr>
          <w:p w14:paraId="6D26B044" w14:textId="77777777" w:rsidR="00AF38E9" w:rsidRPr="00FC4079" w:rsidRDefault="00AF38E9" w:rsidP="00AF38E9">
            <w:pPr>
              <w:spacing w:line="240" w:lineRule="auto"/>
              <w:rPr>
                <w:sz w:val="16"/>
              </w:rPr>
            </w:pPr>
            <w:r w:rsidRPr="00FC4079">
              <w:rPr>
                <w:sz w:val="16"/>
              </w:rPr>
              <w:t>Solution for intravitreal injection 3.6 mg in 90 microlitres (40 mg per mL) pre-filled syringe</w:t>
            </w:r>
          </w:p>
        </w:tc>
        <w:tc>
          <w:tcPr>
            <w:tcW w:w="953" w:type="dxa"/>
          </w:tcPr>
          <w:p w14:paraId="004515E5" w14:textId="77777777" w:rsidR="00AF38E9" w:rsidRPr="00FC4079" w:rsidRDefault="00AF38E9" w:rsidP="00AF38E9">
            <w:pPr>
              <w:spacing w:line="240" w:lineRule="auto"/>
              <w:rPr>
                <w:sz w:val="16"/>
              </w:rPr>
            </w:pPr>
            <w:r w:rsidRPr="00FC4079">
              <w:rPr>
                <w:sz w:val="16"/>
              </w:rPr>
              <w:t>Injection</w:t>
            </w:r>
          </w:p>
        </w:tc>
        <w:tc>
          <w:tcPr>
            <w:tcW w:w="1440" w:type="dxa"/>
          </w:tcPr>
          <w:p w14:paraId="7565A8F6" w14:textId="77777777" w:rsidR="00AF38E9" w:rsidRPr="00FC4079" w:rsidRDefault="00AF38E9" w:rsidP="00AF38E9">
            <w:pPr>
              <w:spacing w:line="240" w:lineRule="auto"/>
              <w:rPr>
                <w:sz w:val="16"/>
              </w:rPr>
            </w:pPr>
            <w:r w:rsidRPr="00FC4079">
              <w:rPr>
                <w:sz w:val="16"/>
              </w:rPr>
              <w:t>Eylea</w:t>
            </w:r>
          </w:p>
        </w:tc>
        <w:tc>
          <w:tcPr>
            <w:tcW w:w="534" w:type="dxa"/>
          </w:tcPr>
          <w:p w14:paraId="580FDD1A" w14:textId="77777777" w:rsidR="00AF38E9" w:rsidRPr="00FC4079" w:rsidRDefault="00AF38E9" w:rsidP="00AF38E9">
            <w:pPr>
              <w:spacing w:line="240" w:lineRule="auto"/>
              <w:rPr>
                <w:sz w:val="16"/>
              </w:rPr>
            </w:pPr>
            <w:r w:rsidRPr="00FC4079">
              <w:rPr>
                <w:sz w:val="16"/>
              </w:rPr>
              <w:t>BN</w:t>
            </w:r>
          </w:p>
        </w:tc>
        <w:tc>
          <w:tcPr>
            <w:tcW w:w="633" w:type="dxa"/>
          </w:tcPr>
          <w:p w14:paraId="73A220B5" w14:textId="77777777" w:rsidR="00AF38E9" w:rsidRPr="00FC4079" w:rsidRDefault="00AF38E9" w:rsidP="00AF38E9">
            <w:pPr>
              <w:spacing w:line="240" w:lineRule="auto"/>
              <w:rPr>
                <w:sz w:val="16"/>
              </w:rPr>
            </w:pPr>
            <w:r w:rsidRPr="00FC4079">
              <w:rPr>
                <w:sz w:val="16"/>
              </w:rPr>
              <w:t xml:space="preserve">MP </w:t>
            </w:r>
          </w:p>
        </w:tc>
        <w:tc>
          <w:tcPr>
            <w:tcW w:w="1728" w:type="dxa"/>
          </w:tcPr>
          <w:p w14:paraId="2DCDC008" w14:textId="77777777" w:rsidR="00AF38E9" w:rsidRPr="00FC4079" w:rsidRDefault="00AF38E9" w:rsidP="00AF38E9">
            <w:pPr>
              <w:spacing w:line="240" w:lineRule="auto"/>
              <w:rPr>
                <w:sz w:val="16"/>
              </w:rPr>
            </w:pPr>
            <w:r w:rsidRPr="00FC4079">
              <w:rPr>
                <w:sz w:val="16"/>
              </w:rPr>
              <w:t>C13336 C13337 C13384 C13387 C13390 C13392 C13406 C13424</w:t>
            </w:r>
          </w:p>
        </w:tc>
        <w:tc>
          <w:tcPr>
            <w:tcW w:w="1728" w:type="dxa"/>
          </w:tcPr>
          <w:p w14:paraId="494CCB8C" w14:textId="77777777" w:rsidR="00AF38E9" w:rsidRPr="00FC4079" w:rsidRDefault="00AF38E9" w:rsidP="00AF38E9">
            <w:pPr>
              <w:spacing w:line="240" w:lineRule="auto"/>
              <w:rPr>
                <w:sz w:val="16"/>
              </w:rPr>
            </w:pPr>
            <w:r w:rsidRPr="00FC4079">
              <w:rPr>
                <w:sz w:val="16"/>
              </w:rPr>
              <w:t>P13336 P13337 P13384 P13387 P13390 P13392 P13406 P13424</w:t>
            </w:r>
          </w:p>
        </w:tc>
        <w:tc>
          <w:tcPr>
            <w:tcW w:w="682" w:type="dxa"/>
          </w:tcPr>
          <w:p w14:paraId="22298F21" w14:textId="77777777" w:rsidR="00AF38E9" w:rsidRPr="00FC4079" w:rsidRDefault="00AF38E9" w:rsidP="00AF38E9">
            <w:pPr>
              <w:spacing w:line="240" w:lineRule="auto"/>
              <w:rPr>
                <w:sz w:val="16"/>
              </w:rPr>
            </w:pPr>
            <w:r w:rsidRPr="00FC4079">
              <w:rPr>
                <w:sz w:val="16"/>
              </w:rPr>
              <w:t>1</w:t>
            </w:r>
          </w:p>
        </w:tc>
        <w:tc>
          <w:tcPr>
            <w:tcW w:w="682" w:type="dxa"/>
          </w:tcPr>
          <w:p w14:paraId="2F64B397" w14:textId="77777777" w:rsidR="00AF38E9" w:rsidRPr="00FC4079" w:rsidRDefault="00AF38E9" w:rsidP="00AF38E9">
            <w:pPr>
              <w:spacing w:line="240" w:lineRule="auto"/>
              <w:rPr>
                <w:sz w:val="16"/>
              </w:rPr>
            </w:pPr>
            <w:r w:rsidRPr="00FC4079">
              <w:rPr>
                <w:sz w:val="16"/>
              </w:rPr>
              <w:t>2</w:t>
            </w:r>
          </w:p>
        </w:tc>
        <w:tc>
          <w:tcPr>
            <w:tcW w:w="1271" w:type="dxa"/>
          </w:tcPr>
          <w:p w14:paraId="454A7016" w14:textId="77777777" w:rsidR="00AF38E9" w:rsidRPr="00FC4079" w:rsidRDefault="00AF38E9" w:rsidP="00AF38E9">
            <w:pPr>
              <w:spacing w:line="240" w:lineRule="auto"/>
              <w:rPr>
                <w:sz w:val="16"/>
              </w:rPr>
            </w:pPr>
          </w:p>
        </w:tc>
        <w:tc>
          <w:tcPr>
            <w:tcW w:w="534" w:type="dxa"/>
          </w:tcPr>
          <w:p w14:paraId="53BAD9BA" w14:textId="77777777" w:rsidR="00AF38E9" w:rsidRPr="00FC4079" w:rsidRDefault="00AF38E9" w:rsidP="00AF38E9">
            <w:pPr>
              <w:spacing w:line="240" w:lineRule="auto"/>
              <w:rPr>
                <w:sz w:val="16"/>
              </w:rPr>
            </w:pPr>
            <w:r w:rsidRPr="00FC4079">
              <w:rPr>
                <w:sz w:val="16"/>
              </w:rPr>
              <w:t>1</w:t>
            </w:r>
          </w:p>
        </w:tc>
        <w:tc>
          <w:tcPr>
            <w:tcW w:w="534" w:type="dxa"/>
          </w:tcPr>
          <w:p w14:paraId="423F9753" w14:textId="77777777" w:rsidR="00AF38E9" w:rsidRPr="00FC4079" w:rsidRDefault="00AF38E9" w:rsidP="00AF38E9">
            <w:pPr>
              <w:spacing w:line="240" w:lineRule="auto"/>
              <w:rPr>
                <w:sz w:val="16"/>
              </w:rPr>
            </w:pPr>
          </w:p>
        </w:tc>
        <w:tc>
          <w:tcPr>
            <w:tcW w:w="864" w:type="dxa"/>
          </w:tcPr>
          <w:p w14:paraId="1C9D346E" w14:textId="77777777" w:rsidR="00AF38E9" w:rsidRPr="00FC4079" w:rsidRDefault="00AF38E9" w:rsidP="00AF38E9">
            <w:pPr>
              <w:spacing w:line="240" w:lineRule="auto"/>
              <w:rPr>
                <w:sz w:val="16"/>
              </w:rPr>
            </w:pPr>
          </w:p>
        </w:tc>
      </w:tr>
      <w:tr w:rsidR="00FC4079" w:rsidRPr="00FC4079" w14:paraId="6301B34D" w14:textId="77777777" w:rsidTr="00FC4079">
        <w:tc>
          <w:tcPr>
            <w:tcW w:w="1353" w:type="dxa"/>
          </w:tcPr>
          <w:p w14:paraId="1DB153C8" w14:textId="77777777" w:rsidR="00AF38E9" w:rsidRPr="00FC4079" w:rsidRDefault="00AF38E9" w:rsidP="00AF38E9">
            <w:pPr>
              <w:spacing w:line="240" w:lineRule="auto"/>
              <w:rPr>
                <w:sz w:val="16"/>
              </w:rPr>
            </w:pPr>
            <w:r w:rsidRPr="00FC4079">
              <w:rPr>
                <w:sz w:val="16"/>
              </w:rPr>
              <w:t>Aflibercept</w:t>
            </w:r>
          </w:p>
        </w:tc>
        <w:tc>
          <w:tcPr>
            <w:tcW w:w="2023" w:type="dxa"/>
          </w:tcPr>
          <w:p w14:paraId="36E7EE55" w14:textId="77777777" w:rsidR="00AF38E9" w:rsidRPr="00FC4079" w:rsidRDefault="00AF38E9" w:rsidP="00AF38E9">
            <w:pPr>
              <w:spacing w:line="240" w:lineRule="auto"/>
              <w:rPr>
                <w:sz w:val="16"/>
              </w:rPr>
            </w:pPr>
            <w:r w:rsidRPr="00FC4079">
              <w:rPr>
                <w:sz w:val="16"/>
              </w:rPr>
              <w:t>Solution for intravitreal injection 3.6 mg in 90 microlitres (40 mg per mL) pre-filled syringe</w:t>
            </w:r>
          </w:p>
        </w:tc>
        <w:tc>
          <w:tcPr>
            <w:tcW w:w="953" w:type="dxa"/>
          </w:tcPr>
          <w:p w14:paraId="7AAF0213" w14:textId="77777777" w:rsidR="00AF38E9" w:rsidRPr="00FC4079" w:rsidRDefault="00AF38E9" w:rsidP="00AF38E9">
            <w:pPr>
              <w:spacing w:line="240" w:lineRule="auto"/>
              <w:rPr>
                <w:sz w:val="16"/>
              </w:rPr>
            </w:pPr>
            <w:r w:rsidRPr="00FC4079">
              <w:rPr>
                <w:sz w:val="16"/>
              </w:rPr>
              <w:t>Injection</w:t>
            </w:r>
          </w:p>
        </w:tc>
        <w:tc>
          <w:tcPr>
            <w:tcW w:w="1440" w:type="dxa"/>
          </w:tcPr>
          <w:p w14:paraId="26EF92E2" w14:textId="77777777" w:rsidR="00AF38E9" w:rsidRPr="00FC4079" w:rsidRDefault="00AF38E9" w:rsidP="00AF38E9">
            <w:pPr>
              <w:spacing w:line="240" w:lineRule="auto"/>
              <w:rPr>
                <w:sz w:val="16"/>
              </w:rPr>
            </w:pPr>
            <w:r w:rsidRPr="00FC4079">
              <w:rPr>
                <w:sz w:val="16"/>
              </w:rPr>
              <w:t>Eylea</w:t>
            </w:r>
          </w:p>
        </w:tc>
        <w:tc>
          <w:tcPr>
            <w:tcW w:w="534" w:type="dxa"/>
          </w:tcPr>
          <w:p w14:paraId="4FE2A4DE" w14:textId="77777777" w:rsidR="00AF38E9" w:rsidRPr="00FC4079" w:rsidRDefault="00AF38E9" w:rsidP="00AF38E9">
            <w:pPr>
              <w:spacing w:line="240" w:lineRule="auto"/>
              <w:rPr>
                <w:sz w:val="16"/>
              </w:rPr>
            </w:pPr>
            <w:r w:rsidRPr="00FC4079">
              <w:rPr>
                <w:sz w:val="16"/>
              </w:rPr>
              <w:t>BN</w:t>
            </w:r>
          </w:p>
        </w:tc>
        <w:tc>
          <w:tcPr>
            <w:tcW w:w="633" w:type="dxa"/>
          </w:tcPr>
          <w:p w14:paraId="44DBBE67" w14:textId="77777777" w:rsidR="00AF38E9" w:rsidRPr="00FC4079" w:rsidRDefault="00AF38E9" w:rsidP="00AF38E9">
            <w:pPr>
              <w:spacing w:line="240" w:lineRule="auto"/>
              <w:rPr>
                <w:sz w:val="16"/>
              </w:rPr>
            </w:pPr>
            <w:r w:rsidRPr="00FC4079">
              <w:rPr>
                <w:sz w:val="16"/>
              </w:rPr>
              <w:t xml:space="preserve">MP </w:t>
            </w:r>
          </w:p>
        </w:tc>
        <w:tc>
          <w:tcPr>
            <w:tcW w:w="1728" w:type="dxa"/>
          </w:tcPr>
          <w:p w14:paraId="3D244285" w14:textId="77777777" w:rsidR="00AF38E9" w:rsidRPr="00FC4079" w:rsidRDefault="00AF38E9" w:rsidP="00AF38E9">
            <w:pPr>
              <w:spacing w:line="240" w:lineRule="auto"/>
              <w:rPr>
                <w:sz w:val="16"/>
              </w:rPr>
            </w:pPr>
            <w:r w:rsidRPr="00FC4079">
              <w:rPr>
                <w:sz w:val="16"/>
              </w:rPr>
              <w:t>C13388 C13402</w:t>
            </w:r>
          </w:p>
        </w:tc>
        <w:tc>
          <w:tcPr>
            <w:tcW w:w="1728" w:type="dxa"/>
          </w:tcPr>
          <w:p w14:paraId="3318BEA3" w14:textId="77777777" w:rsidR="00AF38E9" w:rsidRPr="00FC4079" w:rsidRDefault="00AF38E9" w:rsidP="00AF38E9">
            <w:pPr>
              <w:spacing w:line="240" w:lineRule="auto"/>
              <w:rPr>
                <w:sz w:val="16"/>
              </w:rPr>
            </w:pPr>
            <w:r w:rsidRPr="00FC4079">
              <w:rPr>
                <w:sz w:val="16"/>
              </w:rPr>
              <w:t>P13388 P13402</w:t>
            </w:r>
          </w:p>
        </w:tc>
        <w:tc>
          <w:tcPr>
            <w:tcW w:w="682" w:type="dxa"/>
          </w:tcPr>
          <w:p w14:paraId="57563048" w14:textId="77777777" w:rsidR="00AF38E9" w:rsidRPr="00FC4079" w:rsidRDefault="00AF38E9" w:rsidP="00AF38E9">
            <w:pPr>
              <w:spacing w:line="240" w:lineRule="auto"/>
              <w:rPr>
                <w:sz w:val="16"/>
              </w:rPr>
            </w:pPr>
            <w:r w:rsidRPr="00FC4079">
              <w:rPr>
                <w:sz w:val="16"/>
              </w:rPr>
              <w:t>1</w:t>
            </w:r>
          </w:p>
        </w:tc>
        <w:tc>
          <w:tcPr>
            <w:tcW w:w="682" w:type="dxa"/>
          </w:tcPr>
          <w:p w14:paraId="2087156C" w14:textId="77777777" w:rsidR="00AF38E9" w:rsidRPr="00FC4079" w:rsidRDefault="00AF38E9" w:rsidP="00AF38E9">
            <w:pPr>
              <w:spacing w:line="240" w:lineRule="auto"/>
              <w:rPr>
                <w:sz w:val="16"/>
              </w:rPr>
            </w:pPr>
            <w:r w:rsidRPr="00FC4079">
              <w:rPr>
                <w:sz w:val="16"/>
              </w:rPr>
              <w:t>5</w:t>
            </w:r>
          </w:p>
        </w:tc>
        <w:tc>
          <w:tcPr>
            <w:tcW w:w="1271" w:type="dxa"/>
          </w:tcPr>
          <w:p w14:paraId="794D8CD9" w14:textId="77777777" w:rsidR="00AF38E9" w:rsidRPr="00FC4079" w:rsidRDefault="00AF38E9" w:rsidP="00AF38E9">
            <w:pPr>
              <w:spacing w:line="240" w:lineRule="auto"/>
              <w:rPr>
                <w:sz w:val="16"/>
              </w:rPr>
            </w:pPr>
          </w:p>
        </w:tc>
        <w:tc>
          <w:tcPr>
            <w:tcW w:w="534" w:type="dxa"/>
          </w:tcPr>
          <w:p w14:paraId="2F215F03" w14:textId="77777777" w:rsidR="00AF38E9" w:rsidRPr="00FC4079" w:rsidRDefault="00AF38E9" w:rsidP="00AF38E9">
            <w:pPr>
              <w:spacing w:line="240" w:lineRule="auto"/>
              <w:rPr>
                <w:sz w:val="16"/>
              </w:rPr>
            </w:pPr>
            <w:r w:rsidRPr="00FC4079">
              <w:rPr>
                <w:sz w:val="16"/>
              </w:rPr>
              <w:t>1</w:t>
            </w:r>
          </w:p>
        </w:tc>
        <w:tc>
          <w:tcPr>
            <w:tcW w:w="534" w:type="dxa"/>
          </w:tcPr>
          <w:p w14:paraId="2E46CB6F" w14:textId="77777777" w:rsidR="00AF38E9" w:rsidRPr="00FC4079" w:rsidRDefault="00AF38E9" w:rsidP="00AF38E9">
            <w:pPr>
              <w:spacing w:line="240" w:lineRule="auto"/>
              <w:rPr>
                <w:sz w:val="16"/>
              </w:rPr>
            </w:pPr>
          </w:p>
        </w:tc>
        <w:tc>
          <w:tcPr>
            <w:tcW w:w="864" w:type="dxa"/>
          </w:tcPr>
          <w:p w14:paraId="6CF736E4" w14:textId="77777777" w:rsidR="00AF38E9" w:rsidRPr="00FC4079" w:rsidRDefault="00AF38E9" w:rsidP="00AF38E9">
            <w:pPr>
              <w:spacing w:line="240" w:lineRule="auto"/>
              <w:rPr>
                <w:sz w:val="16"/>
              </w:rPr>
            </w:pPr>
          </w:p>
        </w:tc>
      </w:tr>
      <w:tr w:rsidR="00FC4079" w:rsidRPr="00FC4079" w14:paraId="417B8BF1" w14:textId="77777777" w:rsidTr="00FC4079">
        <w:tc>
          <w:tcPr>
            <w:tcW w:w="1353" w:type="dxa"/>
          </w:tcPr>
          <w:p w14:paraId="53486F28" w14:textId="77777777" w:rsidR="00AF38E9" w:rsidRPr="00FC4079" w:rsidRDefault="00AF38E9" w:rsidP="00AF38E9">
            <w:pPr>
              <w:spacing w:line="240" w:lineRule="auto"/>
              <w:rPr>
                <w:sz w:val="16"/>
              </w:rPr>
            </w:pPr>
            <w:r w:rsidRPr="00FC4079">
              <w:rPr>
                <w:sz w:val="16"/>
              </w:rPr>
              <w:t>Aflibercept</w:t>
            </w:r>
          </w:p>
        </w:tc>
        <w:tc>
          <w:tcPr>
            <w:tcW w:w="2023" w:type="dxa"/>
          </w:tcPr>
          <w:p w14:paraId="1CDD37BC" w14:textId="77777777" w:rsidR="00AF38E9" w:rsidRPr="00FC4079" w:rsidRDefault="00AF38E9" w:rsidP="00AF38E9">
            <w:pPr>
              <w:spacing w:line="240" w:lineRule="auto"/>
              <w:rPr>
                <w:sz w:val="16"/>
              </w:rPr>
            </w:pPr>
            <w:r w:rsidRPr="00FC4079">
              <w:rPr>
                <w:sz w:val="16"/>
              </w:rPr>
              <w:t>Solution for intravitreal injection 4 mg in 100 microlitres (40 mg per mL)</w:t>
            </w:r>
          </w:p>
        </w:tc>
        <w:tc>
          <w:tcPr>
            <w:tcW w:w="953" w:type="dxa"/>
          </w:tcPr>
          <w:p w14:paraId="6DAFF7D8" w14:textId="77777777" w:rsidR="00AF38E9" w:rsidRPr="00FC4079" w:rsidRDefault="00AF38E9" w:rsidP="00AF38E9">
            <w:pPr>
              <w:spacing w:line="240" w:lineRule="auto"/>
              <w:rPr>
                <w:sz w:val="16"/>
              </w:rPr>
            </w:pPr>
            <w:r w:rsidRPr="00FC4079">
              <w:rPr>
                <w:sz w:val="16"/>
              </w:rPr>
              <w:t>Injection</w:t>
            </w:r>
          </w:p>
        </w:tc>
        <w:tc>
          <w:tcPr>
            <w:tcW w:w="1440" w:type="dxa"/>
          </w:tcPr>
          <w:p w14:paraId="12C3FD6D" w14:textId="77777777" w:rsidR="00AF38E9" w:rsidRPr="00FC4079" w:rsidRDefault="00AF38E9" w:rsidP="00AF38E9">
            <w:pPr>
              <w:spacing w:line="240" w:lineRule="auto"/>
              <w:rPr>
                <w:sz w:val="16"/>
              </w:rPr>
            </w:pPr>
            <w:r w:rsidRPr="00FC4079">
              <w:rPr>
                <w:sz w:val="16"/>
              </w:rPr>
              <w:t>Eylea</w:t>
            </w:r>
          </w:p>
        </w:tc>
        <w:tc>
          <w:tcPr>
            <w:tcW w:w="534" w:type="dxa"/>
          </w:tcPr>
          <w:p w14:paraId="03DDFE11" w14:textId="77777777" w:rsidR="00AF38E9" w:rsidRPr="00FC4079" w:rsidRDefault="00AF38E9" w:rsidP="00AF38E9">
            <w:pPr>
              <w:spacing w:line="240" w:lineRule="auto"/>
              <w:rPr>
                <w:sz w:val="16"/>
              </w:rPr>
            </w:pPr>
            <w:r w:rsidRPr="00FC4079">
              <w:rPr>
                <w:sz w:val="16"/>
              </w:rPr>
              <w:t>BN</w:t>
            </w:r>
          </w:p>
        </w:tc>
        <w:tc>
          <w:tcPr>
            <w:tcW w:w="633" w:type="dxa"/>
          </w:tcPr>
          <w:p w14:paraId="76687FE1" w14:textId="77777777" w:rsidR="00AF38E9" w:rsidRPr="00FC4079" w:rsidRDefault="00AF38E9" w:rsidP="00AF38E9">
            <w:pPr>
              <w:spacing w:line="240" w:lineRule="auto"/>
              <w:rPr>
                <w:sz w:val="16"/>
              </w:rPr>
            </w:pPr>
            <w:r w:rsidRPr="00FC4079">
              <w:rPr>
                <w:sz w:val="16"/>
              </w:rPr>
              <w:t xml:space="preserve">MP </w:t>
            </w:r>
          </w:p>
        </w:tc>
        <w:tc>
          <w:tcPr>
            <w:tcW w:w="1728" w:type="dxa"/>
          </w:tcPr>
          <w:p w14:paraId="21FED34D" w14:textId="77777777" w:rsidR="00AF38E9" w:rsidRPr="00FC4079" w:rsidRDefault="00AF38E9" w:rsidP="00AF38E9">
            <w:pPr>
              <w:spacing w:line="240" w:lineRule="auto"/>
              <w:rPr>
                <w:sz w:val="16"/>
              </w:rPr>
            </w:pPr>
            <w:r w:rsidRPr="00FC4079">
              <w:rPr>
                <w:sz w:val="16"/>
              </w:rPr>
              <w:t>C13336 C13337 C13384 C13387 C13390 C13392 C13406 C13424</w:t>
            </w:r>
          </w:p>
        </w:tc>
        <w:tc>
          <w:tcPr>
            <w:tcW w:w="1728" w:type="dxa"/>
          </w:tcPr>
          <w:p w14:paraId="47FCEE7D" w14:textId="77777777" w:rsidR="00AF38E9" w:rsidRPr="00FC4079" w:rsidRDefault="00AF38E9" w:rsidP="00AF38E9">
            <w:pPr>
              <w:spacing w:line="240" w:lineRule="auto"/>
              <w:rPr>
                <w:sz w:val="16"/>
              </w:rPr>
            </w:pPr>
            <w:r w:rsidRPr="00FC4079">
              <w:rPr>
                <w:sz w:val="16"/>
              </w:rPr>
              <w:t>P13336 P13337 P13384 P13387 P13390 P13392 P13406 P13424</w:t>
            </w:r>
          </w:p>
        </w:tc>
        <w:tc>
          <w:tcPr>
            <w:tcW w:w="682" w:type="dxa"/>
          </w:tcPr>
          <w:p w14:paraId="4D56101E" w14:textId="77777777" w:rsidR="00AF38E9" w:rsidRPr="00FC4079" w:rsidRDefault="00AF38E9" w:rsidP="00AF38E9">
            <w:pPr>
              <w:spacing w:line="240" w:lineRule="auto"/>
              <w:rPr>
                <w:sz w:val="16"/>
              </w:rPr>
            </w:pPr>
            <w:r w:rsidRPr="00FC4079">
              <w:rPr>
                <w:sz w:val="16"/>
              </w:rPr>
              <w:t>1</w:t>
            </w:r>
          </w:p>
        </w:tc>
        <w:tc>
          <w:tcPr>
            <w:tcW w:w="682" w:type="dxa"/>
          </w:tcPr>
          <w:p w14:paraId="79B53F83" w14:textId="77777777" w:rsidR="00AF38E9" w:rsidRPr="00FC4079" w:rsidRDefault="00AF38E9" w:rsidP="00AF38E9">
            <w:pPr>
              <w:spacing w:line="240" w:lineRule="auto"/>
              <w:rPr>
                <w:sz w:val="16"/>
              </w:rPr>
            </w:pPr>
            <w:r w:rsidRPr="00FC4079">
              <w:rPr>
                <w:sz w:val="16"/>
              </w:rPr>
              <w:t>2</w:t>
            </w:r>
          </w:p>
        </w:tc>
        <w:tc>
          <w:tcPr>
            <w:tcW w:w="1271" w:type="dxa"/>
          </w:tcPr>
          <w:p w14:paraId="39528505" w14:textId="77777777" w:rsidR="00AF38E9" w:rsidRPr="00FC4079" w:rsidRDefault="00AF38E9" w:rsidP="00AF38E9">
            <w:pPr>
              <w:spacing w:line="240" w:lineRule="auto"/>
              <w:rPr>
                <w:sz w:val="16"/>
              </w:rPr>
            </w:pPr>
          </w:p>
        </w:tc>
        <w:tc>
          <w:tcPr>
            <w:tcW w:w="534" w:type="dxa"/>
          </w:tcPr>
          <w:p w14:paraId="2DC5D12E" w14:textId="77777777" w:rsidR="00AF38E9" w:rsidRPr="00FC4079" w:rsidRDefault="00AF38E9" w:rsidP="00AF38E9">
            <w:pPr>
              <w:spacing w:line="240" w:lineRule="auto"/>
              <w:rPr>
                <w:sz w:val="16"/>
              </w:rPr>
            </w:pPr>
            <w:r w:rsidRPr="00FC4079">
              <w:rPr>
                <w:sz w:val="16"/>
              </w:rPr>
              <w:t>1</w:t>
            </w:r>
          </w:p>
        </w:tc>
        <w:tc>
          <w:tcPr>
            <w:tcW w:w="534" w:type="dxa"/>
          </w:tcPr>
          <w:p w14:paraId="18F6ACAD" w14:textId="77777777" w:rsidR="00AF38E9" w:rsidRPr="00FC4079" w:rsidRDefault="00AF38E9" w:rsidP="00AF38E9">
            <w:pPr>
              <w:spacing w:line="240" w:lineRule="auto"/>
              <w:rPr>
                <w:sz w:val="16"/>
              </w:rPr>
            </w:pPr>
          </w:p>
        </w:tc>
        <w:tc>
          <w:tcPr>
            <w:tcW w:w="864" w:type="dxa"/>
          </w:tcPr>
          <w:p w14:paraId="4A4B2FF4" w14:textId="77777777" w:rsidR="00AF38E9" w:rsidRPr="00FC4079" w:rsidRDefault="00AF38E9" w:rsidP="00AF38E9">
            <w:pPr>
              <w:spacing w:line="240" w:lineRule="auto"/>
              <w:rPr>
                <w:sz w:val="16"/>
              </w:rPr>
            </w:pPr>
          </w:p>
        </w:tc>
      </w:tr>
      <w:tr w:rsidR="00FC4079" w:rsidRPr="00FC4079" w14:paraId="63924F82" w14:textId="77777777" w:rsidTr="00FC4079">
        <w:tc>
          <w:tcPr>
            <w:tcW w:w="1353" w:type="dxa"/>
          </w:tcPr>
          <w:p w14:paraId="3BB47065" w14:textId="77777777" w:rsidR="00AF38E9" w:rsidRPr="00FC4079" w:rsidRDefault="00AF38E9" w:rsidP="00AF38E9">
            <w:pPr>
              <w:spacing w:line="240" w:lineRule="auto"/>
              <w:rPr>
                <w:sz w:val="16"/>
              </w:rPr>
            </w:pPr>
            <w:r w:rsidRPr="00FC4079">
              <w:rPr>
                <w:sz w:val="16"/>
              </w:rPr>
              <w:t>Aflibercept</w:t>
            </w:r>
          </w:p>
        </w:tc>
        <w:tc>
          <w:tcPr>
            <w:tcW w:w="2023" w:type="dxa"/>
          </w:tcPr>
          <w:p w14:paraId="1448B659" w14:textId="77777777" w:rsidR="00AF38E9" w:rsidRPr="00FC4079" w:rsidRDefault="00AF38E9" w:rsidP="00AF38E9">
            <w:pPr>
              <w:spacing w:line="240" w:lineRule="auto"/>
              <w:rPr>
                <w:sz w:val="16"/>
              </w:rPr>
            </w:pPr>
            <w:r w:rsidRPr="00FC4079">
              <w:rPr>
                <w:sz w:val="16"/>
              </w:rPr>
              <w:t>Solution for intravitreal injection 4 mg in 100 microlitres (40 mg per mL)</w:t>
            </w:r>
          </w:p>
        </w:tc>
        <w:tc>
          <w:tcPr>
            <w:tcW w:w="953" w:type="dxa"/>
          </w:tcPr>
          <w:p w14:paraId="44883E23" w14:textId="77777777" w:rsidR="00AF38E9" w:rsidRPr="00FC4079" w:rsidRDefault="00AF38E9" w:rsidP="00AF38E9">
            <w:pPr>
              <w:spacing w:line="240" w:lineRule="auto"/>
              <w:rPr>
                <w:sz w:val="16"/>
              </w:rPr>
            </w:pPr>
            <w:r w:rsidRPr="00FC4079">
              <w:rPr>
                <w:sz w:val="16"/>
              </w:rPr>
              <w:t>Injection</w:t>
            </w:r>
          </w:p>
        </w:tc>
        <w:tc>
          <w:tcPr>
            <w:tcW w:w="1440" w:type="dxa"/>
          </w:tcPr>
          <w:p w14:paraId="39C49B55" w14:textId="77777777" w:rsidR="00AF38E9" w:rsidRPr="00FC4079" w:rsidRDefault="00AF38E9" w:rsidP="00AF38E9">
            <w:pPr>
              <w:spacing w:line="240" w:lineRule="auto"/>
              <w:rPr>
                <w:sz w:val="16"/>
              </w:rPr>
            </w:pPr>
            <w:r w:rsidRPr="00FC4079">
              <w:rPr>
                <w:sz w:val="16"/>
              </w:rPr>
              <w:t>Eylea</w:t>
            </w:r>
          </w:p>
        </w:tc>
        <w:tc>
          <w:tcPr>
            <w:tcW w:w="534" w:type="dxa"/>
          </w:tcPr>
          <w:p w14:paraId="4687E4D2" w14:textId="77777777" w:rsidR="00AF38E9" w:rsidRPr="00FC4079" w:rsidRDefault="00AF38E9" w:rsidP="00AF38E9">
            <w:pPr>
              <w:spacing w:line="240" w:lineRule="auto"/>
              <w:rPr>
                <w:sz w:val="16"/>
              </w:rPr>
            </w:pPr>
            <w:r w:rsidRPr="00FC4079">
              <w:rPr>
                <w:sz w:val="16"/>
              </w:rPr>
              <w:t>BN</w:t>
            </w:r>
          </w:p>
        </w:tc>
        <w:tc>
          <w:tcPr>
            <w:tcW w:w="633" w:type="dxa"/>
          </w:tcPr>
          <w:p w14:paraId="66621711" w14:textId="77777777" w:rsidR="00AF38E9" w:rsidRPr="00FC4079" w:rsidRDefault="00AF38E9" w:rsidP="00AF38E9">
            <w:pPr>
              <w:spacing w:line="240" w:lineRule="auto"/>
              <w:rPr>
                <w:sz w:val="16"/>
              </w:rPr>
            </w:pPr>
            <w:r w:rsidRPr="00FC4079">
              <w:rPr>
                <w:sz w:val="16"/>
              </w:rPr>
              <w:t xml:space="preserve">MP </w:t>
            </w:r>
          </w:p>
        </w:tc>
        <w:tc>
          <w:tcPr>
            <w:tcW w:w="1728" w:type="dxa"/>
          </w:tcPr>
          <w:p w14:paraId="5C1BCBA7" w14:textId="77777777" w:rsidR="00AF38E9" w:rsidRPr="00FC4079" w:rsidRDefault="00AF38E9" w:rsidP="00AF38E9">
            <w:pPr>
              <w:spacing w:line="240" w:lineRule="auto"/>
              <w:rPr>
                <w:sz w:val="16"/>
              </w:rPr>
            </w:pPr>
            <w:r w:rsidRPr="00FC4079">
              <w:rPr>
                <w:sz w:val="16"/>
              </w:rPr>
              <w:t>C13388 C13402</w:t>
            </w:r>
          </w:p>
        </w:tc>
        <w:tc>
          <w:tcPr>
            <w:tcW w:w="1728" w:type="dxa"/>
          </w:tcPr>
          <w:p w14:paraId="3160B5C3" w14:textId="77777777" w:rsidR="00AF38E9" w:rsidRPr="00FC4079" w:rsidRDefault="00AF38E9" w:rsidP="00AF38E9">
            <w:pPr>
              <w:spacing w:line="240" w:lineRule="auto"/>
              <w:rPr>
                <w:sz w:val="16"/>
              </w:rPr>
            </w:pPr>
            <w:r w:rsidRPr="00FC4079">
              <w:rPr>
                <w:sz w:val="16"/>
              </w:rPr>
              <w:t>P13388 P13402</w:t>
            </w:r>
          </w:p>
        </w:tc>
        <w:tc>
          <w:tcPr>
            <w:tcW w:w="682" w:type="dxa"/>
          </w:tcPr>
          <w:p w14:paraId="6629C97D" w14:textId="77777777" w:rsidR="00AF38E9" w:rsidRPr="00FC4079" w:rsidRDefault="00AF38E9" w:rsidP="00AF38E9">
            <w:pPr>
              <w:spacing w:line="240" w:lineRule="auto"/>
              <w:rPr>
                <w:sz w:val="16"/>
              </w:rPr>
            </w:pPr>
            <w:r w:rsidRPr="00FC4079">
              <w:rPr>
                <w:sz w:val="16"/>
              </w:rPr>
              <w:t>1</w:t>
            </w:r>
          </w:p>
        </w:tc>
        <w:tc>
          <w:tcPr>
            <w:tcW w:w="682" w:type="dxa"/>
          </w:tcPr>
          <w:p w14:paraId="6C239D78" w14:textId="77777777" w:rsidR="00AF38E9" w:rsidRPr="00FC4079" w:rsidRDefault="00AF38E9" w:rsidP="00AF38E9">
            <w:pPr>
              <w:spacing w:line="240" w:lineRule="auto"/>
              <w:rPr>
                <w:sz w:val="16"/>
              </w:rPr>
            </w:pPr>
            <w:r w:rsidRPr="00FC4079">
              <w:rPr>
                <w:sz w:val="16"/>
              </w:rPr>
              <w:t>5</w:t>
            </w:r>
          </w:p>
        </w:tc>
        <w:tc>
          <w:tcPr>
            <w:tcW w:w="1271" w:type="dxa"/>
          </w:tcPr>
          <w:p w14:paraId="2D5CF55D" w14:textId="77777777" w:rsidR="00AF38E9" w:rsidRPr="00FC4079" w:rsidRDefault="00AF38E9" w:rsidP="00AF38E9">
            <w:pPr>
              <w:spacing w:line="240" w:lineRule="auto"/>
              <w:rPr>
                <w:sz w:val="16"/>
              </w:rPr>
            </w:pPr>
          </w:p>
        </w:tc>
        <w:tc>
          <w:tcPr>
            <w:tcW w:w="534" w:type="dxa"/>
          </w:tcPr>
          <w:p w14:paraId="623DB27F" w14:textId="77777777" w:rsidR="00AF38E9" w:rsidRPr="00FC4079" w:rsidRDefault="00AF38E9" w:rsidP="00AF38E9">
            <w:pPr>
              <w:spacing w:line="240" w:lineRule="auto"/>
              <w:rPr>
                <w:sz w:val="16"/>
              </w:rPr>
            </w:pPr>
            <w:r w:rsidRPr="00FC4079">
              <w:rPr>
                <w:sz w:val="16"/>
              </w:rPr>
              <w:t>1</w:t>
            </w:r>
          </w:p>
        </w:tc>
        <w:tc>
          <w:tcPr>
            <w:tcW w:w="534" w:type="dxa"/>
          </w:tcPr>
          <w:p w14:paraId="73F59770" w14:textId="77777777" w:rsidR="00AF38E9" w:rsidRPr="00FC4079" w:rsidRDefault="00AF38E9" w:rsidP="00AF38E9">
            <w:pPr>
              <w:spacing w:line="240" w:lineRule="auto"/>
              <w:rPr>
                <w:sz w:val="16"/>
              </w:rPr>
            </w:pPr>
          </w:p>
        </w:tc>
        <w:tc>
          <w:tcPr>
            <w:tcW w:w="864" w:type="dxa"/>
          </w:tcPr>
          <w:p w14:paraId="2FBF93B5" w14:textId="77777777" w:rsidR="00AF38E9" w:rsidRPr="00FC4079" w:rsidRDefault="00AF38E9" w:rsidP="00AF38E9">
            <w:pPr>
              <w:spacing w:line="240" w:lineRule="auto"/>
              <w:rPr>
                <w:sz w:val="16"/>
              </w:rPr>
            </w:pPr>
          </w:p>
        </w:tc>
      </w:tr>
      <w:tr w:rsidR="00FC4079" w:rsidRPr="00FC4079" w14:paraId="6C6713D8" w14:textId="77777777" w:rsidTr="00FC4079">
        <w:tc>
          <w:tcPr>
            <w:tcW w:w="1353" w:type="dxa"/>
          </w:tcPr>
          <w:p w14:paraId="7F011660" w14:textId="77777777" w:rsidR="00AF38E9" w:rsidRPr="00FC4079" w:rsidRDefault="00AF38E9" w:rsidP="00AF38E9">
            <w:pPr>
              <w:spacing w:line="240" w:lineRule="auto"/>
              <w:rPr>
                <w:sz w:val="16"/>
              </w:rPr>
            </w:pPr>
            <w:r w:rsidRPr="00FC4079">
              <w:rPr>
                <w:sz w:val="16"/>
              </w:rPr>
              <w:t>Albendazole</w:t>
            </w:r>
          </w:p>
        </w:tc>
        <w:tc>
          <w:tcPr>
            <w:tcW w:w="2023" w:type="dxa"/>
          </w:tcPr>
          <w:p w14:paraId="67C44D25" w14:textId="77777777" w:rsidR="00AF38E9" w:rsidRPr="00FC4079" w:rsidRDefault="00AF38E9" w:rsidP="00AF38E9">
            <w:pPr>
              <w:spacing w:line="240" w:lineRule="auto"/>
              <w:rPr>
                <w:sz w:val="16"/>
              </w:rPr>
            </w:pPr>
            <w:r w:rsidRPr="00FC4079">
              <w:rPr>
                <w:sz w:val="16"/>
              </w:rPr>
              <w:t>Tablet 200 mg</w:t>
            </w:r>
          </w:p>
        </w:tc>
        <w:tc>
          <w:tcPr>
            <w:tcW w:w="953" w:type="dxa"/>
          </w:tcPr>
          <w:p w14:paraId="70D07069" w14:textId="77777777" w:rsidR="00AF38E9" w:rsidRPr="00FC4079" w:rsidRDefault="00AF38E9" w:rsidP="00AF38E9">
            <w:pPr>
              <w:spacing w:line="240" w:lineRule="auto"/>
              <w:rPr>
                <w:sz w:val="16"/>
              </w:rPr>
            </w:pPr>
            <w:r w:rsidRPr="00FC4079">
              <w:rPr>
                <w:sz w:val="16"/>
              </w:rPr>
              <w:t>Oral</w:t>
            </w:r>
          </w:p>
        </w:tc>
        <w:tc>
          <w:tcPr>
            <w:tcW w:w="1440" w:type="dxa"/>
          </w:tcPr>
          <w:p w14:paraId="07756289" w14:textId="77777777" w:rsidR="00AF38E9" w:rsidRPr="00FC4079" w:rsidRDefault="00AF38E9" w:rsidP="00AF38E9">
            <w:pPr>
              <w:spacing w:line="240" w:lineRule="auto"/>
              <w:rPr>
                <w:sz w:val="16"/>
              </w:rPr>
            </w:pPr>
            <w:r w:rsidRPr="00FC4079">
              <w:rPr>
                <w:sz w:val="16"/>
              </w:rPr>
              <w:t>Zentel</w:t>
            </w:r>
          </w:p>
        </w:tc>
        <w:tc>
          <w:tcPr>
            <w:tcW w:w="534" w:type="dxa"/>
          </w:tcPr>
          <w:p w14:paraId="3D51D4F2" w14:textId="77777777" w:rsidR="00AF38E9" w:rsidRPr="00FC4079" w:rsidRDefault="00AF38E9" w:rsidP="00AF38E9">
            <w:pPr>
              <w:spacing w:line="240" w:lineRule="auto"/>
              <w:rPr>
                <w:sz w:val="16"/>
              </w:rPr>
            </w:pPr>
            <w:r w:rsidRPr="00FC4079">
              <w:rPr>
                <w:sz w:val="16"/>
              </w:rPr>
              <w:t>AS</w:t>
            </w:r>
          </w:p>
        </w:tc>
        <w:tc>
          <w:tcPr>
            <w:tcW w:w="633" w:type="dxa"/>
          </w:tcPr>
          <w:p w14:paraId="0763241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6BD6C8" w14:textId="77777777" w:rsidR="00AF38E9" w:rsidRPr="00FC4079" w:rsidRDefault="00AF38E9" w:rsidP="00AF38E9">
            <w:pPr>
              <w:spacing w:line="240" w:lineRule="auto"/>
              <w:rPr>
                <w:sz w:val="16"/>
              </w:rPr>
            </w:pPr>
            <w:r w:rsidRPr="00FC4079">
              <w:rPr>
                <w:sz w:val="16"/>
              </w:rPr>
              <w:t>C5712 C5797 C5817</w:t>
            </w:r>
          </w:p>
        </w:tc>
        <w:tc>
          <w:tcPr>
            <w:tcW w:w="1728" w:type="dxa"/>
          </w:tcPr>
          <w:p w14:paraId="211B5D06" w14:textId="77777777" w:rsidR="00AF38E9" w:rsidRPr="00FC4079" w:rsidRDefault="00AF38E9" w:rsidP="00AF38E9">
            <w:pPr>
              <w:spacing w:line="240" w:lineRule="auto"/>
              <w:rPr>
                <w:sz w:val="16"/>
              </w:rPr>
            </w:pPr>
            <w:r w:rsidRPr="00FC4079">
              <w:rPr>
                <w:sz w:val="16"/>
              </w:rPr>
              <w:t>P5712 P5797 P5817</w:t>
            </w:r>
          </w:p>
        </w:tc>
        <w:tc>
          <w:tcPr>
            <w:tcW w:w="682" w:type="dxa"/>
          </w:tcPr>
          <w:p w14:paraId="31CC62A8" w14:textId="77777777" w:rsidR="00AF38E9" w:rsidRPr="00FC4079" w:rsidRDefault="00AF38E9" w:rsidP="00AF38E9">
            <w:pPr>
              <w:spacing w:line="240" w:lineRule="auto"/>
              <w:rPr>
                <w:sz w:val="16"/>
              </w:rPr>
            </w:pPr>
            <w:r w:rsidRPr="00FC4079">
              <w:rPr>
                <w:sz w:val="16"/>
              </w:rPr>
              <w:t>6</w:t>
            </w:r>
          </w:p>
        </w:tc>
        <w:tc>
          <w:tcPr>
            <w:tcW w:w="682" w:type="dxa"/>
          </w:tcPr>
          <w:p w14:paraId="08F1A435" w14:textId="77777777" w:rsidR="00AF38E9" w:rsidRPr="00FC4079" w:rsidRDefault="00AF38E9" w:rsidP="00AF38E9">
            <w:pPr>
              <w:spacing w:line="240" w:lineRule="auto"/>
              <w:rPr>
                <w:sz w:val="16"/>
              </w:rPr>
            </w:pPr>
            <w:r w:rsidRPr="00FC4079">
              <w:rPr>
                <w:sz w:val="16"/>
              </w:rPr>
              <w:t>0</w:t>
            </w:r>
          </w:p>
        </w:tc>
        <w:tc>
          <w:tcPr>
            <w:tcW w:w="1271" w:type="dxa"/>
          </w:tcPr>
          <w:p w14:paraId="393546EE" w14:textId="77777777" w:rsidR="00AF38E9" w:rsidRPr="00FC4079" w:rsidRDefault="00AF38E9" w:rsidP="00AF38E9">
            <w:pPr>
              <w:spacing w:line="240" w:lineRule="auto"/>
              <w:rPr>
                <w:sz w:val="16"/>
              </w:rPr>
            </w:pPr>
          </w:p>
        </w:tc>
        <w:tc>
          <w:tcPr>
            <w:tcW w:w="534" w:type="dxa"/>
          </w:tcPr>
          <w:p w14:paraId="4BEEE719" w14:textId="77777777" w:rsidR="00AF38E9" w:rsidRPr="00FC4079" w:rsidRDefault="00AF38E9" w:rsidP="00AF38E9">
            <w:pPr>
              <w:spacing w:line="240" w:lineRule="auto"/>
              <w:rPr>
                <w:sz w:val="16"/>
              </w:rPr>
            </w:pPr>
            <w:r w:rsidRPr="00FC4079">
              <w:rPr>
                <w:sz w:val="16"/>
              </w:rPr>
              <w:t>6</w:t>
            </w:r>
          </w:p>
        </w:tc>
        <w:tc>
          <w:tcPr>
            <w:tcW w:w="534" w:type="dxa"/>
          </w:tcPr>
          <w:p w14:paraId="272488F1" w14:textId="77777777" w:rsidR="00AF38E9" w:rsidRPr="00FC4079" w:rsidRDefault="00AF38E9" w:rsidP="00AF38E9">
            <w:pPr>
              <w:spacing w:line="240" w:lineRule="auto"/>
              <w:rPr>
                <w:sz w:val="16"/>
              </w:rPr>
            </w:pPr>
          </w:p>
        </w:tc>
        <w:tc>
          <w:tcPr>
            <w:tcW w:w="864" w:type="dxa"/>
          </w:tcPr>
          <w:p w14:paraId="3FA65DBE" w14:textId="77777777" w:rsidR="00AF38E9" w:rsidRPr="00FC4079" w:rsidRDefault="00AF38E9" w:rsidP="00AF38E9">
            <w:pPr>
              <w:spacing w:line="240" w:lineRule="auto"/>
              <w:rPr>
                <w:sz w:val="16"/>
              </w:rPr>
            </w:pPr>
          </w:p>
        </w:tc>
      </w:tr>
      <w:tr w:rsidR="00FC4079" w:rsidRPr="00FC4079" w14:paraId="4A7768ED" w14:textId="77777777" w:rsidTr="00FC4079">
        <w:tc>
          <w:tcPr>
            <w:tcW w:w="1353" w:type="dxa"/>
          </w:tcPr>
          <w:p w14:paraId="49712CCB" w14:textId="77777777" w:rsidR="00AF38E9" w:rsidRPr="00FC4079" w:rsidRDefault="00AF38E9" w:rsidP="00AF38E9">
            <w:pPr>
              <w:spacing w:line="240" w:lineRule="auto"/>
              <w:rPr>
                <w:sz w:val="16"/>
              </w:rPr>
            </w:pPr>
            <w:r w:rsidRPr="00FC4079">
              <w:rPr>
                <w:sz w:val="16"/>
              </w:rPr>
              <w:t>Albendazole</w:t>
            </w:r>
          </w:p>
        </w:tc>
        <w:tc>
          <w:tcPr>
            <w:tcW w:w="2023" w:type="dxa"/>
          </w:tcPr>
          <w:p w14:paraId="15D0542C" w14:textId="77777777" w:rsidR="00AF38E9" w:rsidRPr="00FC4079" w:rsidRDefault="00AF38E9" w:rsidP="00AF38E9">
            <w:pPr>
              <w:spacing w:line="240" w:lineRule="auto"/>
              <w:rPr>
                <w:sz w:val="16"/>
              </w:rPr>
            </w:pPr>
            <w:r w:rsidRPr="00FC4079">
              <w:rPr>
                <w:sz w:val="16"/>
              </w:rPr>
              <w:t>Tablet 200 mg</w:t>
            </w:r>
          </w:p>
        </w:tc>
        <w:tc>
          <w:tcPr>
            <w:tcW w:w="953" w:type="dxa"/>
          </w:tcPr>
          <w:p w14:paraId="7439C917" w14:textId="77777777" w:rsidR="00AF38E9" w:rsidRPr="00FC4079" w:rsidRDefault="00AF38E9" w:rsidP="00AF38E9">
            <w:pPr>
              <w:spacing w:line="240" w:lineRule="auto"/>
              <w:rPr>
                <w:sz w:val="16"/>
              </w:rPr>
            </w:pPr>
            <w:r w:rsidRPr="00FC4079">
              <w:rPr>
                <w:sz w:val="16"/>
              </w:rPr>
              <w:t>Oral</w:t>
            </w:r>
          </w:p>
        </w:tc>
        <w:tc>
          <w:tcPr>
            <w:tcW w:w="1440" w:type="dxa"/>
          </w:tcPr>
          <w:p w14:paraId="67E45E88" w14:textId="77777777" w:rsidR="00AF38E9" w:rsidRPr="00FC4079" w:rsidRDefault="00AF38E9" w:rsidP="00AF38E9">
            <w:pPr>
              <w:spacing w:line="240" w:lineRule="auto"/>
              <w:rPr>
                <w:sz w:val="16"/>
              </w:rPr>
            </w:pPr>
            <w:r w:rsidRPr="00FC4079">
              <w:rPr>
                <w:sz w:val="16"/>
              </w:rPr>
              <w:t>Zentel</w:t>
            </w:r>
          </w:p>
        </w:tc>
        <w:tc>
          <w:tcPr>
            <w:tcW w:w="534" w:type="dxa"/>
          </w:tcPr>
          <w:p w14:paraId="3F0B65E4" w14:textId="77777777" w:rsidR="00AF38E9" w:rsidRPr="00FC4079" w:rsidRDefault="00AF38E9" w:rsidP="00AF38E9">
            <w:pPr>
              <w:spacing w:line="240" w:lineRule="auto"/>
              <w:rPr>
                <w:sz w:val="16"/>
              </w:rPr>
            </w:pPr>
            <w:r w:rsidRPr="00FC4079">
              <w:rPr>
                <w:sz w:val="16"/>
              </w:rPr>
              <w:t>AS</w:t>
            </w:r>
          </w:p>
        </w:tc>
        <w:tc>
          <w:tcPr>
            <w:tcW w:w="633" w:type="dxa"/>
          </w:tcPr>
          <w:p w14:paraId="3350B78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9E0F8F" w14:textId="77777777" w:rsidR="00AF38E9" w:rsidRPr="00FC4079" w:rsidRDefault="00AF38E9" w:rsidP="00AF38E9">
            <w:pPr>
              <w:spacing w:line="240" w:lineRule="auto"/>
              <w:rPr>
                <w:sz w:val="16"/>
              </w:rPr>
            </w:pPr>
            <w:r w:rsidRPr="00FC4079">
              <w:rPr>
                <w:sz w:val="16"/>
              </w:rPr>
              <w:t>C5680</w:t>
            </w:r>
          </w:p>
        </w:tc>
        <w:tc>
          <w:tcPr>
            <w:tcW w:w="1728" w:type="dxa"/>
          </w:tcPr>
          <w:p w14:paraId="5CC7C667" w14:textId="77777777" w:rsidR="00AF38E9" w:rsidRPr="00FC4079" w:rsidRDefault="00AF38E9" w:rsidP="00AF38E9">
            <w:pPr>
              <w:spacing w:line="240" w:lineRule="auto"/>
              <w:rPr>
                <w:sz w:val="16"/>
              </w:rPr>
            </w:pPr>
            <w:r w:rsidRPr="00FC4079">
              <w:rPr>
                <w:sz w:val="16"/>
              </w:rPr>
              <w:t>P5680</w:t>
            </w:r>
          </w:p>
        </w:tc>
        <w:tc>
          <w:tcPr>
            <w:tcW w:w="682" w:type="dxa"/>
          </w:tcPr>
          <w:p w14:paraId="77133502" w14:textId="77777777" w:rsidR="00AF38E9" w:rsidRPr="00FC4079" w:rsidRDefault="00AF38E9" w:rsidP="00AF38E9">
            <w:pPr>
              <w:spacing w:line="240" w:lineRule="auto"/>
              <w:rPr>
                <w:sz w:val="16"/>
              </w:rPr>
            </w:pPr>
            <w:r w:rsidRPr="00FC4079">
              <w:rPr>
                <w:sz w:val="16"/>
              </w:rPr>
              <w:t>6</w:t>
            </w:r>
          </w:p>
        </w:tc>
        <w:tc>
          <w:tcPr>
            <w:tcW w:w="682" w:type="dxa"/>
          </w:tcPr>
          <w:p w14:paraId="36E57487" w14:textId="77777777" w:rsidR="00AF38E9" w:rsidRPr="00FC4079" w:rsidRDefault="00AF38E9" w:rsidP="00AF38E9">
            <w:pPr>
              <w:spacing w:line="240" w:lineRule="auto"/>
              <w:rPr>
                <w:sz w:val="16"/>
              </w:rPr>
            </w:pPr>
            <w:r w:rsidRPr="00FC4079">
              <w:rPr>
                <w:sz w:val="16"/>
              </w:rPr>
              <w:t>1</w:t>
            </w:r>
          </w:p>
        </w:tc>
        <w:tc>
          <w:tcPr>
            <w:tcW w:w="1271" w:type="dxa"/>
          </w:tcPr>
          <w:p w14:paraId="1BB440FA" w14:textId="77777777" w:rsidR="00AF38E9" w:rsidRPr="00FC4079" w:rsidRDefault="00AF38E9" w:rsidP="00AF38E9">
            <w:pPr>
              <w:spacing w:line="240" w:lineRule="auto"/>
              <w:rPr>
                <w:sz w:val="16"/>
              </w:rPr>
            </w:pPr>
          </w:p>
        </w:tc>
        <w:tc>
          <w:tcPr>
            <w:tcW w:w="534" w:type="dxa"/>
          </w:tcPr>
          <w:p w14:paraId="6D2D79CE" w14:textId="77777777" w:rsidR="00AF38E9" w:rsidRPr="00FC4079" w:rsidRDefault="00AF38E9" w:rsidP="00AF38E9">
            <w:pPr>
              <w:spacing w:line="240" w:lineRule="auto"/>
              <w:rPr>
                <w:sz w:val="16"/>
              </w:rPr>
            </w:pPr>
            <w:r w:rsidRPr="00FC4079">
              <w:rPr>
                <w:sz w:val="16"/>
              </w:rPr>
              <w:t>6</w:t>
            </w:r>
          </w:p>
        </w:tc>
        <w:tc>
          <w:tcPr>
            <w:tcW w:w="534" w:type="dxa"/>
          </w:tcPr>
          <w:p w14:paraId="04A6BC84" w14:textId="77777777" w:rsidR="00AF38E9" w:rsidRPr="00FC4079" w:rsidRDefault="00AF38E9" w:rsidP="00AF38E9">
            <w:pPr>
              <w:spacing w:line="240" w:lineRule="auto"/>
              <w:rPr>
                <w:sz w:val="16"/>
              </w:rPr>
            </w:pPr>
          </w:p>
        </w:tc>
        <w:tc>
          <w:tcPr>
            <w:tcW w:w="864" w:type="dxa"/>
          </w:tcPr>
          <w:p w14:paraId="0B9ABDFE" w14:textId="77777777" w:rsidR="00AF38E9" w:rsidRPr="00FC4079" w:rsidRDefault="00AF38E9" w:rsidP="00AF38E9">
            <w:pPr>
              <w:spacing w:line="240" w:lineRule="auto"/>
              <w:rPr>
                <w:sz w:val="16"/>
              </w:rPr>
            </w:pPr>
          </w:p>
        </w:tc>
      </w:tr>
      <w:tr w:rsidR="00FC4079" w:rsidRPr="00FC4079" w14:paraId="36F79B56" w14:textId="77777777" w:rsidTr="00FC4079">
        <w:tc>
          <w:tcPr>
            <w:tcW w:w="1353" w:type="dxa"/>
          </w:tcPr>
          <w:p w14:paraId="62013A04" w14:textId="77777777" w:rsidR="00AF38E9" w:rsidRPr="00FC4079" w:rsidRDefault="00AF38E9" w:rsidP="00AF38E9">
            <w:pPr>
              <w:spacing w:line="240" w:lineRule="auto"/>
              <w:rPr>
                <w:sz w:val="16"/>
              </w:rPr>
            </w:pPr>
            <w:r w:rsidRPr="00FC4079">
              <w:rPr>
                <w:sz w:val="16"/>
              </w:rPr>
              <w:t>Albendazole</w:t>
            </w:r>
          </w:p>
        </w:tc>
        <w:tc>
          <w:tcPr>
            <w:tcW w:w="2023" w:type="dxa"/>
          </w:tcPr>
          <w:p w14:paraId="641B9733" w14:textId="77777777" w:rsidR="00AF38E9" w:rsidRPr="00FC4079" w:rsidRDefault="00AF38E9" w:rsidP="00AF38E9">
            <w:pPr>
              <w:spacing w:line="240" w:lineRule="auto"/>
              <w:rPr>
                <w:sz w:val="16"/>
              </w:rPr>
            </w:pPr>
            <w:r w:rsidRPr="00FC4079">
              <w:rPr>
                <w:sz w:val="16"/>
              </w:rPr>
              <w:t>Tablet 400 mg</w:t>
            </w:r>
          </w:p>
        </w:tc>
        <w:tc>
          <w:tcPr>
            <w:tcW w:w="953" w:type="dxa"/>
          </w:tcPr>
          <w:p w14:paraId="11846103" w14:textId="77777777" w:rsidR="00AF38E9" w:rsidRPr="00FC4079" w:rsidRDefault="00AF38E9" w:rsidP="00AF38E9">
            <w:pPr>
              <w:spacing w:line="240" w:lineRule="auto"/>
              <w:rPr>
                <w:sz w:val="16"/>
              </w:rPr>
            </w:pPr>
            <w:r w:rsidRPr="00FC4079">
              <w:rPr>
                <w:sz w:val="16"/>
              </w:rPr>
              <w:t>Oral</w:t>
            </w:r>
          </w:p>
        </w:tc>
        <w:tc>
          <w:tcPr>
            <w:tcW w:w="1440" w:type="dxa"/>
          </w:tcPr>
          <w:p w14:paraId="1E8A6FA2" w14:textId="77777777" w:rsidR="00AF38E9" w:rsidRPr="00FC4079" w:rsidRDefault="00AF38E9" w:rsidP="00AF38E9">
            <w:pPr>
              <w:spacing w:line="240" w:lineRule="auto"/>
              <w:rPr>
                <w:sz w:val="16"/>
              </w:rPr>
            </w:pPr>
            <w:r w:rsidRPr="00FC4079">
              <w:rPr>
                <w:sz w:val="16"/>
              </w:rPr>
              <w:t>Eskazole</w:t>
            </w:r>
          </w:p>
        </w:tc>
        <w:tc>
          <w:tcPr>
            <w:tcW w:w="534" w:type="dxa"/>
          </w:tcPr>
          <w:p w14:paraId="3FE94E87" w14:textId="77777777" w:rsidR="00AF38E9" w:rsidRPr="00FC4079" w:rsidRDefault="00AF38E9" w:rsidP="00AF38E9">
            <w:pPr>
              <w:spacing w:line="240" w:lineRule="auto"/>
              <w:rPr>
                <w:sz w:val="16"/>
              </w:rPr>
            </w:pPr>
            <w:r w:rsidRPr="00FC4079">
              <w:rPr>
                <w:sz w:val="16"/>
              </w:rPr>
              <w:t>AS</w:t>
            </w:r>
          </w:p>
        </w:tc>
        <w:tc>
          <w:tcPr>
            <w:tcW w:w="633" w:type="dxa"/>
          </w:tcPr>
          <w:p w14:paraId="74765F1E" w14:textId="77777777" w:rsidR="00AF38E9" w:rsidRPr="00FC4079" w:rsidRDefault="00AF38E9" w:rsidP="00AF38E9">
            <w:pPr>
              <w:spacing w:line="240" w:lineRule="auto"/>
              <w:rPr>
                <w:sz w:val="16"/>
              </w:rPr>
            </w:pPr>
            <w:r w:rsidRPr="00FC4079">
              <w:rPr>
                <w:sz w:val="16"/>
              </w:rPr>
              <w:t xml:space="preserve">MP </w:t>
            </w:r>
          </w:p>
        </w:tc>
        <w:tc>
          <w:tcPr>
            <w:tcW w:w="1728" w:type="dxa"/>
          </w:tcPr>
          <w:p w14:paraId="7C2BE613" w14:textId="77777777" w:rsidR="00AF38E9" w:rsidRPr="00FC4079" w:rsidRDefault="00AF38E9" w:rsidP="00AF38E9">
            <w:pPr>
              <w:spacing w:line="240" w:lineRule="auto"/>
              <w:rPr>
                <w:sz w:val="16"/>
              </w:rPr>
            </w:pPr>
            <w:r w:rsidRPr="00FC4079">
              <w:rPr>
                <w:sz w:val="16"/>
              </w:rPr>
              <w:t>C5607</w:t>
            </w:r>
          </w:p>
        </w:tc>
        <w:tc>
          <w:tcPr>
            <w:tcW w:w="1728" w:type="dxa"/>
          </w:tcPr>
          <w:p w14:paraId="3B266190" w14:textId="77777777" w:rsidR="00AF38E9" w:rsidRPr="00FC4079" w:rsidRDefault="00AF38E9" w:rsidP="00AF38E9">
            <w:pPr>
              <w:spacing w:line="240" w:lineRule="auto"/>
              <w:rPr>
                <w:sz w:val="16"/>
              </w:rPr>
            </w:pPr>
          </w:p>
        </w:tc>
        <w:tc>
          <w:tcPr>
            <w:tcW w:w="682" w:type="dxa"/>
          </w:tcPr>
          <w:p w14:paraId="4A799220" w14:textId="77777777" w:rsidR="00AF38E9" w:rsidRPr="00FC4079" w:rsidRDefault="00AF38E9" w:rsidP="00AF38E9">
            <w:pPr>
              <w:spacing w:line="240" w:lineRule="auto"/>
              <w:rPr>
                <w:sz w:val="16"/>
              </w:rPr>
            </w:pPr>
            <w:r w:rsidRPr="00FC4079">
              <w:rPr>
                <w:sz w:val="16"/>
              </w:rPr>
              <w:t>60</w:t>
            </w:r>
          </w:p>
        </w:tc>
        <w:tc>
          <w:tcPr>
            <w:tcW w:w="682" w:type="dxa"/>
          </w:tcPr>
          <w:p w14:paraId="34E7B409" w14:textId="77777777" w:rsidR="00AF38E9" w:rsidRPr="00FC4079" w:rsidRDefault="00AF38E9" w:rsidP="00AF38E9">
            <w:pPr>
              <w:spacing w:line="240" w:lineRule="auto"/>
              <w:rPr>
                <w:sz w:val="16"/>
              </w:rPr>
            </w:pPr>
            <w:r w:rsidRPr="00FC4079">
              <w:rPr>
                <w:sz w:val="16"/>
              </w:rPr>
              <w:t>2</w:t>
            </w:r>
          </w:p>
        </w:tc>
        <w:tc>
          <w:tcPr>
            <w:tcW w:w="1271" w:type="dxa"/>
          </w:tcPr>
          <w:p w14:paraId="37F29204" w14:textId="77777777" w:rsidR="00AF38E9" w:rsidRPr="00FC4079" w:rsidRDefault="00AF38E9" w:rsidP="00AF38E9">
            <w:pPr>
              <w:spacing w:line="240" w:lineRule="auto"/>
              <w:rPr>
                <w:sz w:val="16"/>
              </w:rPr>
            </w:pPr>
          </w:p>
        </w:tc>
        <w:tc>
          <w:tcPr>
            <w:tcW w:w="534" w:type="dxa"/>
          </w:tcPr>
          <w:p w14:paraId="6FD867A3" w14:textId="77777777" w:rsidR="00AF38E9" w:rsidRPr="00FC4079" w:rsidRDefault="00AF38E9" w:rsidP="00AF38E9">
            <w:pPr>
              <w:spacing w:line="240" w:lineRule="auto"/>
              <w:rPr>
                <w:sz w:val="16"/>
              </w:rPr>
            </w:pPr>
            <w:r w:rsidRPr="00FC4079">
              <w:rPr>
                <w:sz w:val="16"/>
              </w:rPr>
              <w:t>60</w:t>
            </w:r>
          </w:p>
        </w:tc>
        <w:tc>
          <w:tcPr>
            <w:tcW w:w="534" w:type="dxa"/>
          </w:tcPr>
          <w:p w14:paraId="5C0CBD4B" w14:textId="77777777" w:rsidR="00AF38E9" w:rsidRPr="00FC4079" w:rsidRDefault="00AF38E9" w:rsidP="00AF38E9">
            <w:pPr>
              <w:spacing w:line="240" w:lineRule="auto"/>
              <w:rPr>
                <w:sz w:val="16"/>
              </w:rPr>
            </w:pPr>
          </w:p>
        </w:tc>
        <w:tc>
          <w:tcPr>
            <w:tcW w:w="864" w:type="dxa"/>
          </w:tcPr>
          <w:p w14:paraId="6FC6C16E" w14:textId="77777777" w:rsidR="00AF38E9" w:rsidRPr="00FC4079" w:rsidRDefault="00AF38E9" w:rsidP="00AF38E9">
            <w:pPr>
              <w:spacing w:line="240" w:lineRule="auto"/>
              <w:rPr>
                <w:sz w:val="16"/>
              </w:rPr>
            </w:pPr>
          </w:p>
        </w:tc>
      </w:tr>
      <w:tr w:rsidR="00FC4079" w:rsidRPr="00FC4079" w14:paraId="751C931C" w14:textId="77777777" w:rsidTr="00FC4079">
        <w:tc>
          <w:tcPr>
            <w:tcW w:w="1353" w:type="dxa"/>
          </w:tcPr>
          <w:p w14:paraId="540F0E2E" w14:textId="77777777" w:rsidR="00AF38E9" w:rsidRPr="00FC4079" w:rsidRDefault="00AF38E9" w:rsidP="00AF38E9">
            <w:pPr>
              <w:spacing w:line="240" w:lineRule="auto"/>
              <w:rPr>
                <w:sz w:val="16"/>
              </w:rPr>
            </w:pPr>
            <w:r w:rsidRPr="00FC4079">
              <w:rPr>
                <w:sz w:val="16"/>
              </w:rPr>
              <w:t>Alectinib</w:t>
            </w:r>
          </w:p>
        </w:tc>
        <w:tc>
          <w:tcPr>
            <w:tcW w:w="2023" w:type="dxa"/>
          </w:tcPr>
          <w:p w14:paraId="609FCFAE" w14:textId="77777777" w:rsidR="00AF38E9" w:rsidRPr="00FC4079" w:rsidRDefault="00AF38E9" w:rsidP="00AF38E9">
            <w:pPr>
              <w:spacing w:line="240" w:lineRule="auto"/>
              <w:rPr>
                <w:sz w:val="16"/>
              </w:rPr>
            </w:pPr>
            <w:r w:rsidRPr="00FC4079">
              <w:rPr>
                <w:sz w:val="16"/>
              </w:rPr>
              <w:t>Capsule 150 mg</w:t>
            </w:r>
          </w:p>
        </w:tc>
        <w:tc>
          <w:tcPr>
            <w:tcW w:w="953" w:type="dxa"/>
          </w:tcPr>
          <w:p w14:paraId="6DEF1F4C" w14:textId="77777777" w:rsidR="00AF38E9" w:rsidRPr="00FC4079" w:rsidRDefault="00AF38E9" w:rsidP="00AF38E9">
            <w:pPr>
              <w:spacing w:line="240" w:lineRule="auto"/>
              <w:rPr>
                <w:sz w:val="16"/>
              </w:rPr>
            </w:pPr>
            <w:r w:rsidRPr="00FC4079">
              <w:rPr>
                <w:sz w:val="16"/>
              </w:rPr>
              <w:t>Oral</w:t>
            </w:r>
          </w:p>
        </w:tc>
        <w:tc>
          <w:tcPr>
            <w:tcW w:w="1440" w:type="dxa"/>
          </w:tcPr>
          <w:p w14:paraId="0990A5B1" w14:textId="77777777" w:rsidR="00AF38E9" w:rsidRPr="00FC4079" w:rsidRDefault="00AF38E9" w:rsidP="00AF38E9">
            <w:pPr>
              <w:spacing w:line="240" w:lineRule="auto"/>
              <w:rPr>
                <w:sz w:val="16"/>
              </w:rPr>
            </w:pPr>
            <w:r w:rsidRPr="00FC4079">
              <w:rPr>
                <w:sz w:val="16"/>
              </w:rPr>
              <w:t>Alecensa</w:t>
            </w:r>
          </w:p>
        </w:tc>
        <w:tc>
          <w:tcPr>
            <w:tcW w:w="534" w:type="dxa"/>
          </w:tcPr>
          <w:p w14:paraId="0D312D2D" w14:textId="77777777" w:rsidR="00AF38E9" w:rsidRPr="00FC4079" w:rsidRDefault="00AF38E9" w:rsidP="00AF38E9">
            <w:pPr>
              <w:spacing w:line="240" w:lineRule="auto"/>
              <w:rPr>
                <w:sz w:val="16"/>
              </w:rPr>
            </w:pPr>
            <w:r w:rsidRPr="00FC4079">
              <w:rPr>
                <w:sz w:val="16"/>
              </w:rPr>
              <w:t>RO</w:t>
            </w:r>
          </w:p>
        </w:tc>
        <w:tc>
          <w:tcPr>
            <w:tcW w:w="633" w:type="dxa"/>
          </w:tcPr>
          <w:p w14:paraId="329EE1D4" w14:textId="77777777" w:rsidR="00AF38E9" w:rsidRPr="00FC4079" w:rsidRDefault="00AF38E9" w:rsidP="00AF38E9">
            <w:pPr>
              <w:spacing w:line="240" w:lineRule="auto"/>
              <w:rPr>
                <w:sz w:val="16"/>
              </w:rPr>
            </w:pPr>
            <w:r w:rsidRPr="00FC4079">
              <w:rPr>
                <w:sz w:val="16"/>
              </w:rPr>
              <w:t xml:space="preserve">MP </w:t>
            </w:r>
          </w:p>
        </w:tc>
        <w:tc>
          <w:tcPr>
            <w:tcW w:w="1728" w:type="dxa"/>
          </w:tcPr>
          <w:p w14:paraId="144A4AA0" w14:textId="77777777" w:rsidR="00AF38E9" w:rsidRPr="00FC4079" w:rsidRDefault="00AF38E9" w:rsidP="00AF38E9">
            <w:pPr>
              <w:spacing w:line="240" w:lineRule="auto"/>
              <w:rPr>
                <w:sz w:val="16"/>
              </w:rPr>
            </w:pPr>
            <w:r w:rsidRPr="00FC4079">
              <w:rPr>
                <w:sz w:val="16"/>
              </w:rPr>
              <w:t>C7345 C7346</w:t>
            </w:r>
          </w:p>
        </w:tc>
        <w:tc>
          <w:tcPr>
            <w:tcW w:w="1728" w:type="dxa"/>
          </w:tcPr>
          <w:p w14:paraId="011D8FFB" w14:textId="77777777" w:rsidR="00AF38E9" w:rsidRPr="00FC4079" w:rsidRDefault="00AF38E9" w:rsidP="00AF38E9">
            <w:pPr>
              <w:spacing w:line="240" w:lineRule="auto"/>
              <w:rPr>
                <w:sz w:val="16"/>
              </w:rPr>
            </w:pPr>
          </w:p>
        </w:tc>
        <w:tc>
          <w:tcPr>
            <w:tcW w:w="682" w:type="dxa"/>
          </w:tcPr>
          <w:p w14:paraId="662937F8" w14:textId="77777777" w:rsidR="00AF38E9" w:rsidRPr="00FC4079" w:rsidRDefault="00AF38E9" w:rsidP="00AF38E9">
            <w:pPr>
              <w:spacing w:line="240" w:lineRule="auto"/>
              <w:rPr>
                <w:sz w:val="16"/>
              </w:rPr>
            </w:pPr>
            <w:r w:rsidRPr="00FC4079">
              <w:rPr>
                <w:sz w:val="16"/>
              </w:rPr>
              <w:t>224</w:t>
            </w:r>
          </w:p>
        </w:tc>
        <w:tc>
          <w:tcPr>
            <w:tcW w:w="682" w:type="dxa"/>
          </w:tcPr>
          <w:p w14:paraId="5655103E" w14:textId="77777777" w:rsidR="00AF38E9" w:rsidRPr="00FC4079" w:rsidRDefault="00AF38E9" w:rsidP="00AF38E9">
            <w:pPr>
              <w:spacing w:line="240" w:lineRule="auto"/>
              <w:rPr>
                <w:sz w:val="16"/>
              </w:rPr>
            </w:pPr>
            <w:r w:rsidRPr="00FC4079">
              <w:rPr>
                <w:sz w:val="16"/>
              </w:rPr>
              <w:t>3</w:t>
            </w:r>
          </w:p>
        </w:tc>
        <w:tc>
          <w:tcPr>
            <w:tcW w:w="1271" w:type="dxa"/>
          </w:tcPr>
          <w:p w14:paraId="185CF617" w14:textId="77777777" w:rsidR="00AF38E9" w:rsidRPr="00FC4079" w:rsidRDefault="00AF38E9" w:rsidP="00AF38E9">
            <w:pPr>
              <w:spacing w:line="240" w:lineRule="auto"/>
              <w:rPr>
                <w:sz w:val="16"/>
              </w:rPr>
            </w:pPr>
          </w:p>
        </w:tc>
        <w:tc>
          <w:tcPr>
            <w:tcW w:w="534" w:type="dxa"/>
          </w:tcPr>
          <w:p w14:paraId="4159827C" w14:textId="77777777" w:rsidR="00AF38E9" w:rsidRPr="00FC4079" w:rsidRDefault="00AF38E9" w:rsidP="00AF38E9">
            <w:pPr>
              <w:spacing w:line="240" w:lineRule="auto"/>
              <w:rPr>
                <w:sz w:val="16"/>
              </w:rPr>
            </w:pPr>
            <w:r w:rsidRPr="00FC4079">
              <w:rPr>
                <w:sz w:val="16"/>
              </w:rPr>
              <w:t>224</w:t>
            </w:r>
          </w:p>
        </w:tc>
        <w:tc>
          <w:tcPr>
            <w:tcW w:w="534" w:type="dxa"/>
          </w:tcPr>
          <w:p w14:paraId="21EF9661" w14:textId="77777777" w:rsidR="00AF38E9" w:rsidRPr="00FC4079" w:rsidRDefault="00AF38E9" w:rsidP="00AF38E9">
            <w:pPr>
              <w:spacing w:line="240" w:lineRule="auto"/>
              <w:rPr>
                <w:sz w:val="16"/>
              </w:rPr>
            </w:pPr>
          </w:p>
        </w:tc>
        <w:tc>
          <w:tcPr>
            <w:tcW w:w="864" w:type="dxa"/>
          </w:tcPr>
          <w:p w14:paraId="7F68DE14" w14:textId="77777777" w:rsidR="00AF38E9" w:rsidRPr="00FC4079" w:rsidRDefault="00AF38E9" w:rsidP="00AF38E9">
            <w:pPr>
              <w:spacing w:line="240" w:lineRule="auto"/>
              <w:rPr>
                <w:sz w:val="16"/>
              </w:rPr>
            </w:pPr>
          </w:p>
        </w:tc>
      </w:tr>
      <w:tr w:rsidR="00FC4079" w:rsidRPr="00FC4079" w14:paraId="6EF0F96F" w14:textId="77777777" w:rsidTr="00FC4079">
        <w:tc>
          <w:tcPr>
            <w:tcW w:w="1353" w:type="dxa"/>
          </w:tcPr>
          <w:p w14:paraId="64447E19" w14:textId="77777777" w:rsidR="00AF38E9" w:rsidRPr="00FC4079" w:rsidRDefault="00AF38E9" w:rsidP="00AF38E9">
            <w:pPr>
              <w:spacing w:line="240" w:lineRule="auto"/>
              <w:rPr>
                <w:sz w:val="16"/>
              </w:rPr>
            </w:pPr>
            <w:r w:rsidRPr="00FC4079">
              <w:rPr>
                <w:sz w:val="16"/>
              </w:rPr>
              <w:t>Alemtuzumab</w:t>
            </w:r>
          </w:p>
        </w:tc>
        <w:tc>
          <w:tcPr>
            <w:tcW w:w="2023" w:type="dxa"/>
          </w:tcPr>
          <w:p w14:paraId="32A678B3" w14:textId="77777777" w:rsidR="00AF38E9" w:rsidRPr="00FC4079" w:rsidRDefault="00AF38E9" w:rsidP="00AF38E9">
            <w:pPr>
              <w:spacing w:line="240" w:lineRule="auto"/>
              <w:rPr>
                <w:sz w:val="16"/>
              </w:rPr>
            </w:pPr>
            <w:r w:rsidRPr="00FC4079">
              <w:rPr>
                <w:sz w:val="16"/>
              </w:rPr>
              <w:t>Solution concentrate for I.V. infusion 12 mg in 1.2 mL</w:t>
            </w:r>
          </w:p>
        </w:tc>
        <w:tc>
          <w:tcPr>
            <w:tcW w:w="953" w:type="dxa"/>
          </w:tcPr>
          <w:p w14:paraId="377128EB" w14:textId="77777777" w:rsidR="00AF38E9" w:rsidRPr="00FC4079" w:rsidRDefault="00AF38E9" w:rsidP="00AF38E9">
            <w:pPr>
              <w:spacing w:line="240" w:lineRule="auto"/>
              <w:rPr>
                <w:sz w:val="16"/>
              </w:rPr>
            </w:pPr>
            <w:r w:rsidRPr="00FC4079">
              <w:rPr>
                <w:sz w:val="16"/>
              </w:rPr>
              <w:t>Injection</w:t>
            </w:r>
          </w:p>
        </w:tc>
        <w:tc>
          <w:tcPr>
            <w:tcW w:w="1440" w:type="dxa"/>
          </w:tcPr>
          <w:p w14:paraId="0B3B9A90" w14:textId="77777777" w:rsidR="00AF38E9" w:rsidRPr="00FC4079" w:rsidRDefault="00AF38E9" w:rsidP="00AF38E9">
            <w:pPr>
              <w:spacing w:line="240" w:lineRule="auto"/>
              <w:rPr>
                <w:sz w:val="16"/>
              </w:rPr>
            </w:pPr>
            <w:r w:rsidRPr="00FC4079">
              <w:rPr>
                <w:sz w:val="16"/>
              </w:rPr>
              <w:t>Lemtrada</w:t>
            </w:r>
          </w:p>
        </w:tc>
        <w:tc>
          <w:tcPr>
            <w:tcW w:w="534" w:type="dxa"/>
          </w:tcPr>
          <w:p w14:paraId="08A53BF7" w14:textId="77777777" w:rsidR="00AF38E9" w:rsidRPr="00FC4079" w:rsidRDefault="00AF38E9" w:rsidP="00AF38E9">
            <w:pPr>
              <w:spacing w:line="240" w:lineRule="auto"/>
              <w:rPr>
                <w:sz w:val="16"/>
              </w:rPr>
            </w:pPr>
            <w:r w:rsidRPr="00FC4079">
              <w:rPr>
                <w:sz w:val="16"/>
              </w:rPr>
              <w:t>GZ</w:t>
            </w:r>
          </w:p>
        </w:tc>
        <w:tc>
          <w:tcPr>
            <w:tcW w:w="633" w:type="dxa"/>
          </w:tcPr>
          <w:p w14:paraId="45FA284E" w14:textId="77777777" w:rsidR="00AF38E9" w:rsidRPr="00FC4079" w:rsidRDefault="00AF38E9" w:rsidP="00AF38E9">
            <w:pPr>
              <w:spacing w:line="240" w:lineRule="auto"/>
              <w:rPr>
                <w:sz w:val="16"/>
              </w:rPr>
            </w:pPr>
            <w:r w:rsidRPr="00FC4079">
              <w:rPr>
                <w:sz w:val="16"/>
              </w:rPr>
              <w:t xml:space="preserve">MP </w:t>
            </w:r>
          </w:p>
        </w:tc>
        <w:tc>
          <w:tcPr>
            <w:tcW w:w="1728" w:type="dxa"/>
          </w:tcPr>
          <w:p w14:paraId="28E90D4E" w14:textId="77777777" w:rsidR="00AF38E9" w:rsidRPr="00FC4079" w:rsidRDefault="00AF38E9" w:rsidP="00AF38E9">
            <w:pPr>
              <w:spacing w:line="240" w:lineRule="auto"/>
              <w:rPr>
                <w:sz w:val="16"/>
              </w:rPr>
            </w:pPr>
            <w:r w:rsidRPr="00FC4079">
              <w:rPr>
                <w:sz w:val="16"/>
              </w:rPr>
              <w:t>C6847 C7714 C9589 C9636</w:t>
            </w:r>
          </w:p>
        </w:tc>
        <w:tc>
          <w:tcPr>
            <w:tcW w:w="1728" w:type="dxa"/>
          </w:tcPr>
          <w:p w14:paraId="0FB0426E" w14:textId="77777777" w:rsidR="00AF38E9" w:rsidRPr="00FC4079" w:rsidRDefault="00AF38E9" w:rsidP="00AF38E9">
            <w:pPr>
              <w:spacing w:line="240" w:lineRule="auto"/>
              <w:rPr>
                <w:sz w:val="16"/>
              </w:rPr>
            </w:pPr>
            <w:r w:rsidRPr="00FC4079">
              <w:rPr>
                <w:sz w:val="16"/>
              </w:rPr>
              <w:t>P6847 P9589</w:t>
            </w:r>
          </w:p>
        </w:tc>
        <w:tc>
          <w:tcPr>
            <w:tcW w:w="682" w:type="dxa"/>
          </w:tcPr>
          <w:p w14:paraId="77F1284F" w14:textId="77777777" w:rsidR="00AF38E9" w:rsidRPr="00FC4079" w:rsidRDefault="00AF38E9" w:rsidP="00AF38E9">
            <w:pPr>
              <w:spacing w:line="240" w:lineRule="auto"/>
              <w:rPr>
                <w:sz w:val="16"/>
              </w:rPr>
            </w:pPr>
            <w:r w:rsidRPr="00FC4079">
              <w:rPr>
                <w:sz w:val="16"/>
              </w:rPr>
              <w:t>3</w:t>
            </w:r>
          </w:p>
        </w:tc>
        <w:tc>
          <w:tcPr>
            <w:tcW w:w="682" w:type="dxa"/>
          </w:tcPr>
          <w:p w14:paraId="79A4614C" w14:textId="77777777" w:rsidR="00AF38E9" w:rsidRPr="00FC4079" w:rsidRDefault="00AF38E9" w:rsidP="00AF38E9">
            <w:pPr>
              <w:spacing w:line="240" w:lineRule="auto"/>
              <w:rPr>
                <w:sz w:val="16"/>
              </w:rPr>
            </w:pPr>
            <w:r w:rsidRPr="00FC4079">
              <w:rPr>
                <w:sz w:val="16"/>
              </w:rPr>
              <w:t>0</w:t>
            </w:r>
          </w:p>
        </w:tc>
        <w:tc>
          <w:tcPr>
            <w:tcW w:w="1271" w:type="dxa"/>
          </w:tcPr>
          <w:p w14:paraId="32359187" w14:textId="77777777" w:rsidR="00AF38E9" w:rsidRPr="00FC4079" w:rsidRDefault="00AF38E9" w:rsidP="00AF38E9">
            <w:pPr>
              <w:spacing w:line="240" w:lineRule="auto"/>
              <w:rPr>
                <w:sz w:val="16"/>
              </w:rPr>
            </w:pPr>
          </w:p>
        </w:tc>
        <w:tc>
          <w:tcPr>
            <w:tcW w:w="534" w:type="dxa"/>
          </w:tcPr>
          <w:p w14:paraId="4C1CB7B1" w14:textId="77777777" w:rsidR="00AF38E9" w:rsidRPr="00FC4079" w:rsidRDefault="00AF38E9" w:rsidP="00AF38E9">
            <w:pPr>
              <w:spacing w:line="240" w:lineRule="auto"/>
              <w:rPr>
                <w:sz w:val="16"/>
              </w:rPr>
            </w:pPr>
            <w:r w:rsidRPr="00FC4079">
              <w:rPr>
                <w:sz w:val="16"/>
              </w:rPr>
              <w:t>1</w:t>
            </w:r>
          </w:p>
        </w:tc>
        <w:tc>
          <w:tcPr>
            <w:tcW w:w="534" w:type="dxa"/>
          </w:tcPr>
          <w:p w14:paraId="04BFDE5E" w14:textId="77777777" w:rsidR="00AF38E9" w:rsidRPr="00FC4079" w:rsidRDefault="00AF38E9" w:rsidP="00AF38E9">
            <w:pPr>
              <w:spacing w:line="240" w:lineRule="auto"/>
              <w:rPr>
                <w:sz w:val="16"/>
              </w:rPr>
            </w:pPr>
          </w:p>
        </w:tc>
        <w:tc>
          <w:tcPr>
            <w:tcW w:w="864" w:type="dxa"/>
          </w:tcPr>
          <w:p w14:paraId="4FC26030" w14:textId="77777777" w:rsidR="00AF38E9" w:rsidRPr="00FC4079" w:rsidRDefault="00AF38E9" w:rsidP="00AF38E9">
            <w:pPr>
              <w:spacing w:line="240" w:lineRule="auto"/>
              <w:rPr>
                <w:sz w:val="16"/>
              </w:rPr>
            </w:pPr>
            <w:r w:rsidRPr="00FC4079">
              <w:rPr>
                <w:sz w:val="16"/>
              </w:rPr>
              <w:t>D(100)</w:t>
            </w:r>
          </w:p>
        </w:tc>
      </w:tr>
      <w:tr w:rsidR="00FC4079" w:rsidRPr="00FC4079" w14:paraId="548DC756" w14:textId="77777777" w:rsidTr="00FC4079">
        <w:tc>
          <w:tcPr>
            <w:tcW w:w="1353" w:type="dxa"/>
          </w:tcPr>
          <w:p w14:paraId="2D9E1C06" w14:textId="77777777" w:rsidR="00AF38E9" w:rsidRPr="00FC4079" w:rsidRDefault="00AF38E9" w:rsidP="00AF38E9">
            <w:pPr>
              <w:spacing w:line="240" w:lineRule="auto"/>
              <w:rPr>
                <w:sz w:val="16"/>
              </w:rPr>
            </w:pPr>
            <w:r w:rsidRPr="00FC4079">
              <w:rPr>
                <w:sz w:val="16"/>
              </w:rPr>
              <w:t>Alemtuzumab</w:t>
            </w:r>
          </w:p>
        </w:tc>
        <w:tc>
          <w:tcPr>
            <w:tcW w:w="2023" w:type="dxa"/>
          </w:tcPr>
          <w:p w14:paraId="25A5E008" w14:textId="77777777" w:rsidR="00AF38E9" w:rsidRPr="00FC4079" w:rsidRDefault="00AF38E9" w:rsidP="00AF38E9">
            <w:pPr>
              <w:spacing w:line="240" w:lineRule="auto"/>
              <w:rPr>
                <w:sz w:val="16"/>
              </w:rPr>
            </w:pPr>
            <w:r w:rsidRPr="00FC4079">
              <w:rPr>
                <w:sz w:val="16"/>
              </w:rPr>
              <w:t>Solution concentrate for I.V. infusion 12 mg in 1.2 mL</w:t>
            </w:r>
          </w:p>
        </w:tc>
        <w:tc>
          <w:tcPr>
            <w:tcW w:w="953" w:type="dxa"/>
          </w:tcPr>
          <w:p w14:paraId="6790622E" w14:textId="77777777" w:rsidR="00AF38E9" w:rsidRPr="00FC4079" w:rsidRDefault="00AF38E9" w:rsidP="00AF38E9">
            <w:pPr>
              <w:spacing w:line="240" w:lineRule="auto"/>
              <w:rPr>
                <w:sz w:val="16"/>
              </w:rPr>
            </w:pPr>
            <w:r w:rsidRPr="00FC4079">
              <w:rPr>
                <w:sz w:val="16"/>
              </w:rPr>
              <w:t>Injection</w:t>
            </w:r>
          </w:p>
        </w:tc>
        <w:tc>
          <w:tcPr>
            <w:tcW w:w="1440" w:type="dxa"/>
          </w:tcPr>
          <w:p w14:paraId="29135F4C" w14:textId="77777777" w:rsidR="00AF38E9" w:rsidRPr="00FC4079" w:rsidRDefault="00AF38E9" w:rsidP="00AF38E9">
            <w:pPr>
              <w:spacing w:line="240" w:lineRule="auto"/>
              <w:rPr>
                <w:sz w:val="16"/>
              </w:rPr>
            </w:pPr>
            <w:r w:rsidRPr="00FC4079">
              <w:rPr>
                <w:sz w:val="16"/>
              </w:rPr>
              <w:t>Lemtrada</w:t>
            </w:r>
          </w:p>
        </w:tc>
        <w:tc>
          <w:tcPr>
            <w:tcW w:w="534" w:type="dxa"/>
          </w:tcPr>
          <w:p w14:paraId="673B9F41" w14:textId="77777777" w:rsidR="00AF38E9" w:rsidRPr="00FC4079" w:rsidRDefault="00AF38E9" w:rsidP="00AF38E9">
            <w:pPr>
              <w:spacing w:line="240" w:lineRule="auto"/>
              <w:rPr>
                <w:sz w:val="16"/>
              </w:rPr>
            </w:pPr>
            <w:r w:rsidRPr="00FC4079">
              <w:rPr>
                <w:sz w:val="16"/>
              </w:rPr>
              <w:t>GZ</w:t>
            </w:r>
          </w:p>
        </w:tc>
        <w:tc>
          <w:tcPr>
            <w:tcW w:w="633" w:type="dxa"/>
          </w:tcPr>
          <w:p w14:paraId="755966BD" w14:textId="77777777" w:rsidR="00AF38E9" w:rsidRPr="00FC4079" w:rsidRDefault="00AF38E9" w:rsidP="00AF38E9">
            <w:pPr>
              <w:spacing w:line="240" w:lineRule="auto"/>
              <w:rPr>
                <w:sz w:val="16"/>
              </w:rPr>
            </w:pPr>
            <w:r w:rsidRPr="00FC4079">
              <w:rPr>
                <w:sz w:val="16"/>
              </w:rPr>
              <w:t xml:space="preserve">MP </w:t>
            </w:r>
          </w:p>
        </w:tc>
        <w:tc>
          <w:tcPr>
            <w:tcW w:w="1728" w:type="dxa"/>
          </w:tcPr>
          <w:p w14:paraId="01C7509B" w14:textId="77777777" w:rsidR="00AF38E9" w:rsidRPr="00FC4079" w:rsidRDefault="00AF38E9" w:rsidP="00AF38E9">
            <w:pPr>
              <w:spacing w:line="240" w:lineRule="auto"/>
              <w:rPr>
                <w:sz w:val="16"/>
              </w:rPr>
            </w:pPr>
            <w:r w:rsidRPr="00FC4079">
              <w:rPr>
                <w:sz w:val="16"/>
              </w:rPr>
              <w:t>C6847 C7714 C9589 C9636</w:t>
            </w:r>
          </w:p>
        </w:tc>
        <w:tc>
          <w:tcPr>
            <w:tcW w:w="1728" w:type="dxa"/>
          </w:tcPr>
          <w:p w14:paraId="566C0C2B" w14:textId="77777777" w:rsidR="00AF38E9" w:rsidRPr="00FC4079" w:rsidRDefault="00AF38E9" w:rsidP="00AF38E9">
            <w:pPr>
              <w:spacing w:line="240" w:lineRule="auto"/>
              <w:rPr>
                <w:sz w:val="16"/>
              </w:rPr>
            </w:pPr>
            <w:r w:rsidRPr="00FC4079">
              <w:rPr>
                <w:sz w:val="16"/>
              </w:rPr>
              <w:t>P7714 P9636</w:t>
            </w:r>
          </w:p>
        </w:tc>
        <w:tc>
          <w:tcPr>
            <w:tcW w:w="682" w:type="dxa"/>
          </w:tcPr>
          <w:p w14:paraId="0A1BC0DE" w14:textId="77777777" w:rsidR="00AF38E9" w:rsidRPr="00FC4079" w:rsidRDefault="00AF38E9" w:rsidP="00AF38E9">
            <w:pPr>
              <w:spacing w:line="240" w:lineRule="auto"/>
              <w:rPr>
                <w:sz w:val="16"/>
              </w:rPr>
            </w:pPr>
            <w:r w:rsidRPr="00FC4079">
              <w:rPr>
                <w:sz w:val="16"/>
              </w:rPr>
              <w:t>5</w:t>
            </w:r>
          </w:p>
        </w:tc>
        <w:tc>
          <w:tcPr>
            <w:tcW w:w="682" w:type="dxa"/>
          </w:tcPr>
          <w:p w14:paraId="65C2B6B3" w14:textId="77777777" w:rsidR="00AF38E9" w:rsidRPr="00FC4079" w:rsidRDefault="00AF38E9" w:rsidP="00AF38E9">
            <w:pPr>
              <w:spacing w:line="240" w:lineRule="auto"/>
              <w:rPr>
                <w:sz w:val="16"/>
              </w:rPr>
            </w:pPr>
            <w:r w:rsidRPr="00FC4079">
              <w:rPr>
                <w:sz w:val="16"/>
              </w:rPr>
              <w:t>0</w:t>
            </w:r>
          </w:p>
        </w:tc>
        <w:tc>
          <w:tcPr>
            <w:tcW w:w="1271" w:type="dxa"/>
          </w:tcPr>
          <w:p w14:paraId="79E7D7C0" w14:textId="77777777" w:rsidR="00AF38E9" w:rsidRPr="00FC4079" w:rsidRDefault="00AF38E9" w:rsidP="00AF38E9">
            <w:pPr>
              <w:spacing w:line="240" w:lineRule="auto"/>
              <w:rPr>
                <w:sz w:val="16"/>
              </w:rPr>
            </w:pPr>
          </w:p>
        </w:tc>
        <w:tc>
          <w:tcPr>
            <w:tcW w:w="534" w:type="dxa"/>
          </w:tcPr>
          <w:p w14:paraId="4E4CE213" w14:textId="77777777" w:rsidR="00AF38E9" w:rsidRPr="00FC4079" w:rsidRDefault="00AF38E9" w:rsidP="00AF38E9">
            <w:pPr>
              <w:spacing w:line="240" w:lineRule="auto"/>
              <w:rPr>
                <w:sz w:val="16"/>
              </w:rPr>
            </w:pPr>
            <w:r w:rsidRPr="00FC4079">
              <w:rPr>
                <w:sz w:val="16"/>
              </w:rPr>
              <w:t>1</w:t>
            </w:r>
          </w:p>
        </w:tc>
        <w:tc>
          <w:tcPr>
            <w:tcW w:w="534" w:type="dxa"/>
          </w:tcPr>
          <w:p w14:paraId="7689E085" w14:textId="77777777" w:rsidR="00AF38E9" w:rsidRPr="00FC4079" w:rsidRDefault="00AF38E9" w:rsidP="00AF38E9">
            <w:pPr>
              <w:spacing w:line="240" w:lineRule="auto"/>
              <w:rPr>
                <w:sz w:val="16"/>
              </w:rPr>
            </w:pPr>
          </w:p>
        </w:tc>
        <w:tc>
          <w:tcPr>
            <w:tcW w:w="864" w:type="dxa"/>
          </w:tcPr>
          <w:p w14:paraId="2277448E" w14:textId="77777777" w:rsidR="00AF38E9" w:rsidRPr="00FC4079" w:rsidRDefault="00AF38E9" w:rsidP="00AF38E9">
            <w:pPr>
              <w:spacing w:line="240" w:lineRule="auto"/>
              <w:rPr>
                <w:sz w:val="16"/>
              </w:rPr>
            </w:pPr>
            <w:r w:rsidRPr="00FC4079">
              <w:rPr>
                <w:sz w:val="16"/>
              </w:rPr>
              <w:t>D(100)</w:t>
            </w:r>
          </w:p>
        </w:tc>
      </w:tr>
      <w:tr w:rsidR="00FC4079" w:rsidRPr="00FC4079" w14:paraId="1BA1C878" w14:textId="77777777" w:rsidTr="00FC4079">
        <w:tc>
          <w:tcPr>
            <w:tcW w:w="1353" w:type="dxa"/>
          </w:tcPr>
          <w:p w14:paraId="5E252095" w14:textId="77777777" w:rsidR="00AF38E9" w:rsidRPr="00FC4079" w:rsidRDefault="00AF38E9" w:rsidP="00AF38E9">
            <w:pPr>
              <w:spacing w:line="240" w:lineRule="auto"/>
              <w:rPr>
                <w:sz w:val="16"/>
              </w:rPr>
            </w:pPr>
            <w:r w:rsidRPr="00FC4079">
              <w:rPr>
                <w:sz w:val="16"/>
              </w:rPr>
              <w:t>Alendronic acid</w:t>
            </w:r>
          </w:p>
        </w:tc>
        <w:tc>
          <w:tcPr>
            <w:tcW w:w="2023" w:type="dxa"/>
          </w:tcPr>
          <w:p w14:paraId="515FD503" w14:textId="77777777" w:rsidR="00AF38E9" w:rsidRPr="00FC4079" w:rsidRDefault="00AF38E9" w:rsidP="00AF38E9">
            <w:pPr>
              <w:spacing w:line="240" w:lineRule="auto"/>
              <w:rPr>
                <w:sz w:val="16"/>
              </w:rPr>
            </w:pPr>
            <w:r w:rsidRPr="00FC4079">
              <w:rPr>
                <w:sz w:val="16"/>
              </w:rPr>
              <w:t>Tablet 70 mg (as alendronate sodium)</w:t>
            </w:r>
          </w:p>
        </w:tc>
        <w:tc>
          <w:tcPr>
            <w:tcW w:w="953" w:type="dxa"/>
          </w:tcPr>
          <w:p w14:paraId="647BA89B" w14:textId="77777777" w:rsidR="00AF38E9" w:rsidRPr="00FC4079" w:rsidRDefault="00AF38E9" w:rsidP="00AF38E9">
            <w:pPr>
              <w:spacing w:line="240" w:lineRule="auto"/>
              <w:rPr>
                <w:sz w:val="16"/>
              </w:rPr>
            </w:pPr>
            <w:r w:rsidRPr="00FC4079">
              <w:rPr>
                <w:sz w:val="16"/>
              </w:rPr>
              <w:t>Oral</w:t>
            </w:r>
          </w:p>
        </w:tc>
        <w:tc>
          <w:tcPr>
            <w:tcW w:w="1440" w:type="dxa"/>
          </w:tcPr>
          <w:p w14:paraId="77003E50" w14:textId="77777777" w:rsidR="00AF38E9" w:rsidRPr="00FC4079" w:rsidRDefault="00AF38E9" w:rsidP="00AF38E9">
            <w:pPr>
              <w:spacing w:line="240" w:lineRule="auto"/>
              <w:rPr>
                <w:sz w:val="16"/>
              </w:rPr>
            </w:pPr>
            <w:r w:rsidRPr="00FC4079">
              <w:rPr>
                <w:sz w:val="16"/>
              </w:rPr>
              <w:t>Alendronate Sandoz</w:t>
            </w:r>
          </w:p>
        </w:tc>
        <w:tc>
          <w:tcPr>
            <w:tcW w:w="534" w:type="dxa"/>
          </w:tcPr>
          <w:p w14:paraId="5F637481" w14:textId="77777777" w:rsidR="00AF38E9" w:rsidRPr="00FC4079" w:rsidRDefault="00AF38E9" w:rsidP="00AF38E9">
            <w:pPr>
              <w:spacing w:line="240" w:lineRule="auto"/>
              <w:rPr>
                <w:sz w:val="16"/>
              </w:rPr>
            </w:pPr>
            <w:r w:rsidRPr="00FC4079">
              <w:rPr>
                <w:sz w:val="16"/>
              </w:rPr>
              <w:t>SZ</w:t>
            </w:r>
          </w:p>
        </w:tc>
        <w:tc>
          <w:tcPr>
            <w:tcW w:w="633" w:type="dxa"/>
          </w:tcPr>
          <w:p w14:paraId="057953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72148C" w14:textId="77777777" w:rsidR="00AF38E9" w:rsidRPr="00FC4079" w:rsidRDefault="00AF38E9" w:rsidP="00AF38E9">
            <w:pPr>
              <w:spacing w:line="240" w:lineRule="auto"/>
              <w:rPr>
                <w:sz w:val="16"/>
              </w:rPr>
            </w:pPr>
            <w:r w:rsidRPr="00FC4079">
              <w:rPr>
                <w:sz w:val="16"/>
              </w:rPr>
              <w:t>C6310 C6323 C6327</w:t>
            </w:r>
          </w:p>
        </w:tc>
        <w:tc>
          <w:tcPr>
            <w:tcW w:w="1728" w:type="dxa"/>
          </w:tcPr>
          <w:p w14:paraId="258B07C4" w14:textId="77777777" w:rsidR="00AF38E9" w:rsidRPr="00FC4079" w:rsidRDefault="00AF38E9" w:rsidP="00AF38E9">
            <w:pPr>
              <w:spacing w:line="240" w:lineRule="auto"/>
              <w:rPr>
                <w:sz w:val="16"/>
              </w:rPr>
            </w:pPr>
            <w:r w:rsidRPr="00FC4079">
              <w:rPr>
                <w:sz w:val="16"/>
              </w:rPr>
              <w:t>P6310 P6323 P6327</w:t>
            </w:r>
          </w:p>
        </w:tc>
        <w:tc>
          <w:tcPr>
            <w:tcW w:w="682" w:type="dxa"/>
          </w:tcPr>
          <w:p w14:paraId="61B5B9ED" w14:textId="77777777" w:rsidR="00AF38E9" w:rsidRPr="00FC4079" w:rsidRDefault="00AF38E9" w:rsidP="00AF38E9">
            <w:pPr>
              <w:spacing w:line="240" w:lineRule="auto"/>
              <w:rPr>
                <w:sz w:val="16"/>
              </w:rPr>
            </w:pPr>
            <w:r w:rsidRPr="00FC4079">
              <w:rPr>
                <w:sz w:val="16"/>
              </w:rPr>
              <w:t>4</w:t>
            </w:r>
          </w:p>
        </w:tc>
        <w:tc>
          <w:tcPr>
            <w:tcW w:w="682" w:type="dxa"/>
          </w:tcPr>
          <w:p w14:paraId="13AA9D21" w14:textId="77777777" w:rsidR="00AF38E9" w:rsidRPr="00FC4079" w:rsidRDefault="00AF38E9" w:rsidP="00AF38E9">
            <w:pPr>
              <w:spacing w:line="240" w:lineRule="auto"/>
              <w:rPr>
                <w:sz w:val="16"/>
              </w:rPr>
            </w:pPr>
            <w:r w:rsidRPr="00FC4079">
              <w:rPr>
                <w:sz w:val="16"/>
              </w:rPr>
              <w:t>5</w:t>
            </w:r>
          </w:p>
        </w:tc>
        <w:tc>
          <w:tcPr>
            <w:tcW w:w="1271" w:type="dxa"/>
          </w:tcPr>
          <w:p w14:paraId="135AC146" w14:textId="77777777" w:rsidR="00AF38E9" w:rsidRPr="00FC4079" w:rsidRDefault="00AF38E9" w:rsidP="00AF38E9">
            <w:pPr>
              <w:spacing w:line="240" w:lineRule="auto"/>
              <w:rPr>
                <w:sz w:val="16"/>
              </w:rPr>
            </w:pPr>
          </w:p>
        </w:tc>
        <w:tc>
          <w:tcPr>
            <w:tcW w:w="534" w:type="dxa"/>
          </w:tcPr>
          <w:p w14:paraId="1BB55C72" w14:textId="77777777" w:rsidR="00AF38E9" w:rsidRPr="00FC4079" w:rsidRDefault="00AF38E9" w:rsidP="00AF38E9">
            <w:pPr>
              <w:spacing w:line="240" w:lineRule="auto"/>
              <w:rPr>
                <w:sz w:val="16"/>
              </w:rPr>
            </w:pPr>
            <w:r w:rsidRPr="00FC4079">
              <w:rPr>
                <w:sz w:val="16"/>
              </w:rPr>
              <w:t>4</w:t>
            </w:r>
          </w:p>
        </w:tc>
        <w:tc>
          <w:tcPr>
            <w:tcW w:w="534" w:type="dxa"/>
          </w:tcPr>
          <w:p w14:paraId="17A835DE" w14:textId="77777777" w:rsidR="00AF38E9" w:rsidRPr="00FC4079" w:rsidRDefault="00AF38E9" w:rsidP="00AF38E9">
            <w:pPr>
              <w:spacing w:line="240" w:lineRule="auto"/>
              <w:rPr>
                <w:sz w:val="16"/>
              </w:rPr>
            </w:pPr>
          </w:p>
        </w:tc>
        <w:tc>
          <w:tcPr>
            <w:tcW w:w="864" w:type="dxa"/>
          </w:tcPr>
          <w:p w14:paraId="2B273ED2" w14:textId="77777777" w:rsidR="00AF38E9" w:rsidRPr="00FC4079" w:rsidRDefault="00AF38E9" w:rsidP="00AF38E9">
            <w:pPr>
              <w:spacing w:line="240" w:lineRule="auto"/>
              <w:rPr>
                <w:sz w:val="16"/>
              </w:rPr>
            </w:pPr>
          </w:p>
        </w:tc>
      </w:tr>
      <w:tr w:rsidR="00FC4079" w:rsidRPr="00FC4079" w14:paraId="592E1E00" w14:textId="77777777" w:rsidTr="00FC4079">
        <w:tc>
          <w:tcPr>
            <w:tcW w:w="1353" w:type="dxa"/>
          </w:tcPr>
          <w:p w14:paraId="289476B1" w14:textId="77777777" w:rsidR="00AF38E9" w:rsidRPr="00FC4079" w:rsidRDefault="00AF38E9" w:rsidP="00AF38E9">
            <w:pPr>
              <w:spacing w:line="240" w:lineRule="auto"/>
              <w:rPr>
                <w:sz w:val="16"/>
              </w:rPr>
            </w:pPr>
            <w:r w:rsidRPr="00FC4079">
              <w:rPr>
                <w:sz w:val="16"/>
              </w:rPr>
              <w:t>Alendronic acid</w:t>
            </w:r>
          </w:p>
        </w:tc>
        <w:tc>
          <w:tcPr>
            <w:tcW w:w="2023" w:type="dxa"/>
          </w:tcPr>
          <w:p w14:paraId="629A28A2" w14:textId="77777777" w:rsidR="00AF38E9" w:rsidRPr="00FC4079" w:rsidRDefault="00AF38E9" w:rsidP="00AF38E9">
            <w:pPr>
              <w:spacing w:line="240" w:lineRule="auto"/>
              <w:rPr>
                <w:sz w:val="16"/>
              </w:rPr>
            </w:pPr>
            <w:r w:rsidRPr="00FC4079">
              <w:rPr>
                <w:sz w:val="16"/>
              </w:rPr>
              <w:t>Tablet 70 mg (as alendronate sodium)</w:t>
            </w:r>
          </w:p>
        </w:tc>
        <w:tc>
          <w:tcPr>
            <w:tcW w:w="953" w:type="dxa"/>
          </w:tcPr>
          <w:p w14:paraId="4F15C1DE" w14:textId="77777777" w:rsidR="00AF38E9" w:rsidRPr="00FC4079" w:rsidRDefault="00AF38E9" w:rsidP="00AF38E9">
            <w:pPr>
              <w:spacing w:line="240" w:lineRule="auto"/>
              <w:rPr>
                <w:sz w:val="16"/>
              </w:rPr>
            </w:pPr>
            <w:r w:rsidRPr="00FC4079">
              <w:rPr>
                <w:sz w:val="16"/>
              </w:rPr>
              <w:t>Oral</w:t>
            </w:r>
          </w:p>
        </w:tc>
        <w:tc>
          <w:tcPr>
            <w:tcW w:w="1440" w:type="dxa"/>
          </w:tcPr>
          <w:p w14:paraId="10BB3486" w14:textId="77777777" w:rsidR="00AF38E9" w:rsidRPr="00FC4079" w:rsidRDefault="00AF38E9" w:rsidP="00AF38E9">
            <w:pPr>
              <w:spacing w:line="240" w:lineRule="auto"/>
              <w:rPr>
                <w:sz w:val="16"/>
              </w:rPr>
            </w:pPr>
            <w:r w:rsidRPr="00FC4079">
              <w:rPr>
                <w:sz w:val="16"/>
              </w:rPr>
              <w:t>Alendronate Sandoz</w:t>
            </w:r>
          </w:p>
        </w:tc>
        <w:tc>
          <w:tcPr>
            <w:tcW w:w="534" w:type="dxa"/>
          </w:tcPr>
          <w:p w14:paraId="78DAA81B" w14:textId="77777777" w:rsidR="00AF38E9" w:rsidRPr="00FC4079" w:rsidRDefault="00AF38E9" w:rsidP="00AF38E9">
            <w:pPr>
              <w:spacing w:line="240" w:lineRule="auto"/>
              <w:rPr>
                <w:sz w:val="16"/>
              </w:rPr>
            </w:pPr>
            <w:r w:rsidRPr="00FC4079">
              <w:rPr>
                <w:sz w:val="16"/>
              </w:rPr>
              <w:t>SZ</w:t>
            </w:r>
          </w:p>
        </w:tc>
        <w:tc>
          <w:tcPr>
            <w:tcW w:w="633" w:type="dxa"/>
          </w:tcPr>
          <w:p w14:paraId="7770132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9CEA30" w14:textId="77777777" w:rsidR="00AF38E9" w:rsidRPr="00FC4079" w:rsidRDefault="00AF38E9" w:rsidP="00AF38E9">
            <w:pPr>
              <w:spacing w:line="240" w:lineRule="auto"/>
              <w:rPr>
                <w:sz w:val="16"/>
              </w:rPr>
            </w:pPr>
            <w:r w:rsidRPr="00FC4079">
              <w:rPr>
                <w:sz w:val="16"/>
              </w:rPr>
              <w:t>C14242 C14291 C14309</w:t>
            </w:r>
          </w:p>
        </w:tc>
        <w:tc>
          <w:tcPr>
            <w:tcW w:w="1728" w:type="dxa"/>
          </w:tcPr>
          <w:p w14:paraId="1BD0ED82" w14:textId="77777777" w:rsidR="00AF38E9" w:rsidRPr="00FC4079" w:rsidRDefault="00AF38E9" w:rsidP="00AF38E9">
            <w:pPr>
              <w:spacing w:line="240" w:lineRule="auto"/>
              <w:rPr>
                <w:sz w:val="16"/>
              </w:rPr>
            </w:pPr>
            <w:r w:rsidRPr="00FC4079">
              <w:rPr>
                <w:sz w:val="16"/>
              </w:rPr>
              <w:t>P14242 P14291 P14309</w:t>
            </w:r>
          </w:p>
        </w:tc>
        <w:tc>
          <w:tcPr>
            <w:tcW w:w="682" w:type="dxa"/>
          </w:tcPr>
          <w:p w14:paraId="3934654D" w14:textId="77777777" w:rsidR="00AF38E9" w:rsidRPr="00FC4079" w:rsidRDefault="00AF38E9" w:rsidP="00AF38E9">
            <w:pPr>
              <w:spacing w:line="240" w:lineRule="auto"/>
              <w:rPr>
                <w:sz w:val="16"/>
              </w:rPr>
            </w:pPr>
            <w:r w:rsidRPr="00FC4079">
              <w:rPr>
                <w:sz w:val="16"/>
              </w:rPr>
              <w:t>8</w:t>
            </w:r>
          </w:p>
        </w:tc>
        <w:tc>
          <w:tcPr>
            <w:tcW w:w="682" w:type="dxa"/>
          </w:tcPr>
          <w:p w14:paraId="2A1F02FB" w14:textId="77777777" w:rsidR="00AF38E9" w:rsidRPr="00FC4079" w:rsidRDefault="00AF38E9" w:rsidP="00AF38E9">
            <w:pPr>
              <w:spacing w:line="240" w:lineRule="auto"/>
              <w:rPr>
                <w:sz w:val="16"/>
              </w:rPr>
            </w:pPr>
            <w:r w:rsidRPr="00FC4079">
              <w:rPr>
                <w:sz w:val="16"/>
              </w:rPr>
              <w:t>5</w:t>
            </w:r>
          </w:p>
        </w:tc>
        <w:tc>
          <w:tcPr>
            <w:tcW w:w="1271" w:type="dxa"/>
          </w:tcPr>
          <w:p w14:paraId="02C22005" w14:textId="77777777" w:rsidR="00AF38E9" w:rsidRPr="00FC4079" w:rsidRDefault="00AF38E9" w:rsidP="00AF38E9">
            <w:pPr>
              <w:spacing w:line="240" w:lineRule="auto"/>
              <w:rPr>
                <w:sz w:val="16"/>
              </w:rPr>
            </w:pPr>
          </w:p>
        </w:tc>
        <w:tc>
          <w:tcPr>
            <w:tcW w:w="534" w:type="dxa"/>
          </w:tcPr>
          <w:p w14:paraId="6C530235" w14:textId="77777777" w:rsidR="00AF38E9" w:rsidRPr="00FC4079" w:rsidRDefault="00AF38E9" w:rsidP="00AF38E9">
            <w:pPr>
              <w:spacing w:line="240" w:lineRule="auto"/>
              <w:rPr>
                <w:sz w:val="16"/>
              </w:rPr>
            </w:pPr>
            <w:r w:rsidRPr="00FC4079">
              <w:rPr>
                <w:sz w:val="16"/>
              </w:rPr>
              <w:t>4</w:t>
            </w:r>
          </w:p>
        </w:tc>
        <w:tc>
          <w:tcPr>
            <w:tcW w:w="534" w:type="dxa"/>
          </w:tcPr>
          <w:p w14:paraId="47889368" w14:textId="77777777" w:rsidR="00AF38E9" w:rsidRPr="00FC4079" w:rsidRDefault="00AF38E9" w:rsidP="00AF38E9">
            <w:pPr>
              <w:spacing w:line="240" w:lineRule="auto"/>
              <w:rPr>
                <w:sz w:val="16"/>
              </w:rPr>
            </w:pPr>
          </w:p>
        </w:tc>
        <w:tc>
          <w:tcPr>
            <w:tcW w:w="864" w:type="dxa"/>
          </w:tcPr>
          <w:p w14:paraId="5D8BD9C4" w14:textId="77777777" w:rsidR="00AF38E9" w:rsidRPr="00FC4079" w:rsidRDefault="00AF38E9" w:rsidP="00AF38E9">
            <w:pPr>
              <w:spacing w:line="240" w:lineRule="auto"/>
              <w:rPr>
                <w:sz w:val="16"/>
              </w:rPr>
            </w:pPr>
          </w:p>
        </w:tc>
      </w:tr>
      <w:tr w:rsidR="00FC4079" w:rsidRPr="00FC4079" w14:paraId="2B21C0D1" w14:textId="77777777" w:rsidTr="00FC4079">
        <w:tc>
          <w:tcPr>
            <w:tcW w:w="1353" w:type="dxa"/>
          </w:tcPr>
          <w:p w14:paraId="5941D21F" w14:textId="77777777" w:rsidR="00AF38E9" w:rsidRPr="00FC4079" w:rsidRDefault="00AF38E9" w:rsidP="00AF38E9">
            <w:pPr>
              <w:spacing w:line="240" w:lineRule="auto"/>
              <w:rPr>
                <w:sz w:val="16"/>
              </w:rPr>
            </w:pPr>
            <w:r w:rsidRPr="00FC4079">
              <w:rPr>
                <w:sz w:val="16"/>
              </w:rPr>
              <w:t>Alendronic acid</w:t>
            </w:r>
          </w:p>
        </w:tc>
        <w:tc>
          <w:tcPr>
            <w:tcW w:w="2023" w:type="dxa"/>
          </w:tcPr>
          <w:p w14:paraId="4D26CD39" w14:textId="77777777" w:rsidR="00AF38E9" w:rsidRPr="00FC4079" w:rsidRDefault="00AF38E9" w:rsidP="00AF38E9">
            <w:pPr>
              <w:spacing w:line="240" w:lineRule="auto"/>
              <w:rPr>
                <w:sz w:val="16"/>
              </w:rPr>
            </w:pPr>
            <w:r w:rsidRPr="00FC4079">
              <w:rPr>
                <w:sz w:val="16"/>
              </w:rPr>
              <w:t>Tablet 70 mg (as alendronate sodium)</w:t>
            </w:r>
          </w:p>
        </w:tc>
        <w:tc>
          <w:tcPr>
            <w:tcW w:w="953" w:type="dxa"/>
          </w:tcPr>
          <w:p w14:paraId="649BD501" w14:textId="77777777" w:rsidR="00AF38E9" w:rsidRPr="00FC4079" w:rsidRDefault="00AF38E9" w:rsidP="00AF38E9">
            <w:pPr>
              <w:spacing w:line="240" w:lineRule="auto"/>
              <w:rPr>
                <w:sz w:val="16"/>
              </w:rPr>
            </w:pPr>
            <w:r w:rsidRPr="00FC4079">
              <w:rPr>
                <w:sz w:val="16"/>
              </w:rPr>
              <w:t>Oral</w:t>
            </w:r>
          </w:p>
        </w:tc>
        <w:tc>
          <w:tcPr>
            <w:tcW w:w="1440" w:type="dxa"/>
          </w:tcPr>
          <w:p w14:paraId="49476446" w14:textId="77777777" w:rsidR="00AF38E9" w:rsidRPr="00FC4079" w:rsidRDefault="00AF38E9" w:rsidP="00AF38E9">
            <w:pPr>
              <w:spacing w:line="240" w:lineRule="auto"/>
              <w:rPr>
                <w:sz w:val="16"/>
              </w:rPr>
            </w:pPr>
            <w:r w:rsidRPr="00FC4079">
              <w:rPr>
                <w:sz w:val="16"/>
              </w:rPr>
              <w:t>APO-Alendronate</w:t>
            </w:r>
          </w:p>
        </w:tc>
        <w:tc>
          <w:tcPr>
            <w:tcW w:w="534" w:type="dxa"/>
          </w:tcPr>
          <w:p w14:paraId="52DEB442" w14:textId="77777777" w:rsidR="00AF38E9" w:rsidRPr="00FC4079" w:rsidRDefault="00AF38E9" w:rsidP="00AF38E9">
            <w:pPr>
              <w:spacing w:line="240" w:lineRule="auto"/>
              <w:rPr>
                <w:sz w:val="16"/>
              </w:rPr>
            </w:pPr>
            <w:r w:rsidRPr="00FC4079">
              <w:rPr>
                <w:sz w:val="16"/>
              </w:rPr>
              <w:t>TX</w:t>
            </w:r>
          </w:p>
        </w:tc>
        <w:tc>
          <w:tcPr>
            <w:tcW w:w="633" w:type="dxa"/>
          </w:tcPr>
          <w:p w14:paraId="44B6383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9799EE" w14:textId="77777777" w:rsidR="00AF38E9" w:rsidRPr="00FC4079" w:rsidRDefault="00AF38E9" w:rsidP="00AF38E9">
            <w:pPr>
              <w:spacing w:line="240" w:lineRule="auto"/>
              <w:rPr>
                <w:sz w:val="16"/>
              </w:rPr>
            </w:pPr>
            <w:r w:rsidRPr="00FC4079">
              <w:rPr>
                <w:sz w:val="16"/>
              </w:rPr>
              <w:t>C6310 C6323 C6327</w:t>
            </w:r>
          </w:p>
        </w:tc>
        <w:tc>
          <w:tcPr>
            <w:tcW w:w="1728" w:type="dxa"/>
          </w:tcPr>
          <w:p w14:paraId="5BF91447" w14:textId="77777777" w:rsidR="00AF38E9" w:rsidRPr="00FC4079" w:rsidRDefault="00AF38E9" w:rsidP="00AF38E9">
            <w:pPr>
              <w:spacing w:line="240" w:lineRule="auto"/>
              <w:rPr>
                <w:sz w:val="16"/>
              </w:rPr>
            </w:pPr>
            <w:r w:rsidRPr="00FC4079">
              <w:rPr>
                <w:sz w:val="16"/>
              </w:rPr>
              <w:t>P6310 P6323 P6327</w:t>
            </w:r>
          </w:p>
        </w:tc>
        <w:tc>
          <w:tcPr>
            <w:tcW w:w="682" w:type="dxa"/>
          </w:tcPr>
          <w:p w14:paraId="7D8BD94E" w14:textId="77777777" w:rsidR="00AF38E9" w:rsidRPr="00FC4079" w:rsidRDefault="00AF38E9" w:rsidP="00AF38E9">
            <w:pPr>
              <w:spacing w:line="240" w:lineRule="auto"/>
              <w:rPr>
                <w:sz w:val="16"/>
              </w:rPr>
            </w:pPr>
            <w:r w:rsidRPr="00FC4079">
              <w:rPr>
                <w:sz w:val="16"/>
              </w:rPr>
              <w:t>4</w:t>
            </w:r>
          </w:p>
        </w:tc>
        <w:tc>
          <w:tcPr>
            <w:tcW w:w="682" w:type="dxa"/>
          </w:tcPr>
          <w:p w14:paraId="791C8CA7" w14:textId="77777777" w:rsidR="00AF38E9" w:rsidRPr="00FC4079" w:rsidRDefault="00AF38E9" w:rsidP="00AF38E9">
            <w:pPr>
              <w:spacing w:line="240" w:lineRule="auto"/>
              <w:rPr>
                <w:sz w:val="16"/>
              </w:rPr>
            </w:pPr>
            <w:r w:rsidRPr="00FC4079">
              <w:rPr>
                <w:sz w:val="16"/>
              </w:rPr>
              <w:t>5</w:t>
            </w:r>
          </w:p>
        </w:tc>
        <w:tc>
          <w:tcPr>
            <w:tcW w:w="1271" w:type="dxa"/>
          </w:tcPr>
          <w:p w14:paraId="574CE4AB" w14:textId="77777777" w:rsidR="00AF38E9" w:rsidRPr="00FC4079" w:rsidRDefault="00AF38E9" w:rsidP="00AF38E9">
            <w:pPr>
              <w:spacing w:line="240" w:lineRule="auto"/>
              <w:rPr>
                <w:sz w:val="16"/>
              </w:rPr>
            </w:pPr>
          </w:p>
        </w:tc>
        <w:tc>
          <w:tcPr>
            <w:tcW w:w="534" w:type="dxa"/>
          </w:tcPr>
          <w:p w14:paraId="3BED53A8" w14:textId="77777777" w:rsidR="00AF38E9" w:rsidRPr="00FC4079" w:rsidRDefault="00AF38E9" w:rsidP="00AF38E9">
            <w:pPr>
              <w:spacing w:line="240" w:lineRule="auto"/>
              <w:rPr>
                <w:sz w:val="16"/>
              </w:rPr>
            </w:pPr>
            <w:r w:rsidRPr="00FC4079">
              <w:rPr>
                <w:sz w:val="16"/>
              </w:rPr>
              <w:t>4</w:t>
            </w:r>
          </w:p>
        </w:tc>
        <w:tc>
          <w:tcPr>
            <w:tcW w:w="534" w:type="dxa"/>
          </w:tcPr>
          <w:p w14:paraId="1AAF1E36" w14:textId="77777777" w:rsidR="00AF38E9" w:rsidRPr="00FC4079" w:rsidRDefault="00AF38E9" w:rsidP="00AF38E9">
            <w:pPr>
              <w:spacing w:line="240" w:lineRule="auto"/>
              <w:rPr>
                <w:sz w:val="16"/>
              </w:rPr>
            </w:pPr>
          </w:p>
        </w:tc>
        <w:tc>
          <w:tcPr>
            <w:tcW w:w="864" w:type="dxa"/>
          </w:tcPr>
          <w:p w14:paraId="4B26D0B6" w14:textId="77777777" w:rsidR="00AF38E9" w:rsidRPr="00FC4079" w:rsidRDefault="00AF38E9" w:rsidP="00AF38E9">
            <w:pPr>
              <w:spacing w:line="240" w:lineRule="auto"/>
              <w:rPr>
                <w:sz w:val="16"/>
              </w:rPr>
            </w:pPr>
          </w:p>
        </w:tc>
      </w:tr>
      <w:tr w:rsidR="00FC4079" w:rsidRPr="00FC4079" w14:paraId="547527DF" w14:textId="77777777" w:rsidTr="00FC4079">
        <w:tc>
          <w:tcPr>
            <w:tcW w:w="1353" w:type="dxa"/>
          </w:tcPr>
          <w:p w14:paraId="48EEDE94" w14:textId="77777777" w:rsidR="00AF38E9" w:rsidRPr="00FC4079" w:rsidRDefault="00AF38E9" w:rsidP="00AF38E9">
            <w:pPr>
              <w:spacing w:line="240" w:lineRule="auto"/>
              <w:rPr>
                <w:sz w:val="16"/>
              </w:rPr>
            </w:pPr>
            <w:r w:rsidRPr="00FC4079">
              <w:rPr>
                <w:sz w:val="16"/>
              </w:rPr>
              <w:t>Alendronic acid</w:t>
            </w:r>
          </w:p>
        </w:tc>
        <w:tc>
          <w:tcPr>
            <w:tcW w:w="2023" w:type="dxa"/>
          </w:tcPr>
          <w:p w14:paraId="0EDDA6A4" w14:textId="77777777" w:rsidR="00AF38E9" w:rsidRPr="00FC4079" w:rsidRDefault="00AF38E9" w:rsidP="00AF38E9">
            <w:pPr>
              <w:spacing w:line="240" w:lineRule="auto"/>
              <w:rPr>
                <w:sz w:val="16"/>
              </w:rPr>
            </w:pPr>
            <w:r w:rsidRPr="00FC4079">
              <w:rPr>
                <w:sz w:val="16"/>
              </w:rPr>
              <w:t>Tablet 70 mg (as alendronate sodium)</w:t>
            </w:r>
          </w:p>
        </w:tc>
        <w:tc>
          <w:tcPr>
            <w:tcW w:w="953" w:type="dxa"/>
          </w:tcPr>
          <w:p w14:paraId="684E9101" w14:textId="77777777" w:rsidR="00AF38E9" w:rsidRPr="00FC4079" w:rsidRDefault="00AF38E9" w:rsidP="00AF38E9">
            <w:pPr>
              <w:spacing w:line="240" w:lineRule="auto"/>
              <w:rPr>
                <w:sz w:val="16"/>
              </w:rPr>
            </w:pPr>
            <w:r w:rsidRPr="00FC4079">
              <w:rPr>
                <w:sz w:val="16"/>
              </w:rPr>
              <w:t>Oral</w:t>
            </w:r>
          </w:p>
        </w:tc>
        <w:tc>
          <w:tcPr>
            <w:tcW w:w="1440" w:type="dxa"/>
          </w:tcPr>
          <w:p w14:paraId="291DD2BE" w14:textId="77777777" w:rsidR="00AF38E9" w:rsidRPr="00FC4079" w:rsidRDefault="00AF38E9" w:rsidP="00AF38E9">
            <w:pPr>
              <w:spacing w:line="240" w:lineRule="auto"/>
              <w:rPr>
                <w:sz w:val="16"/>
              </w:rPr>
            </w:pPr>
            <w:r w:rsidRPr="00FC4079">
              <w:rPr>
                <w:sz w:val="16"/>
              </w:rPr>
              <w:t>APO-Alendronate</w:t>
            </w:r>
          </w:p>
        </w:tc>
        <w:tc>
          <w:tcPr>
            <w:tcW w:w="534" w:type="dxa"/>
          </w:tcPr>
          <w:p w14:paraId="782A94C4" w14:textId="77777777" w:rsidR="00AF38E9" w:rsidRPr="00FC4079" w:rsidRDefault="00AF38E9" w:rsidP="00AF38E9">
            <w:pPr>
              <w:spacing w:line="240" w:lineRule="auto"/>
              <w:rPr>
                <w:sz w:val="16"/>
              </w:rPr>
            </w:pPr>
            <w:r w:rsidRPr="00FC4079">
              <w:rPr>
                <w:sz w:val="16"/>
              </w:rPr>
              <w:t>TX</w:t>
            </w:r>
          </w:p>
        </w:tc>
        <w:tc>
          <w:tcPr>
            <w:tcW w:w="633" w:type="dxa"/>
          </w:tcPr>
          <w:p w14:paraId="149A29E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473359" w14:textId="77777777" w:rsidR="00AF38E9" w:rsidRPr="00FC4079" w:rsidRDefault="00AF38E9" w:rsidP="00AF38E9">
            <w:pPr>
              <w:spacing w:line="240" w:lineRule="auto"/>
              <w:rPr>
                <w:sz w:val="16"/>
              </w:rPr>
            </w:pPr>
            <w:r w:rsidRPr="00FC4079">
              <w:rPr>
                <w:sz w:val="16"/>
              </w:rPr>
              <w:t>C14242 C14291 C14309</w:t>
            </w:r>
          </w:p>
        </w:tc>
        <w:tc>
          <w:tcPr>
            <w:tcW w:w="1728" w:type="dxa"/>
          </w:tcPr>
          <w:p w14:paraId="3B89DDC2" w14:textId="77777777" w:rsidR="00AF38E9" w:rsidRPr="00FC4079" w:rsidRDefault="00AF38E9" w:rsidP="00AF38E9">
            <w:pPr>
              <w:spacing w:line="240" w:lineRule="auto"/>
              <w:rPr>
                <w:sz w:val="16"/>
              </w:rPr>
            </w:pPr>
            <w:r w:rsidRPr="00FC4079">
              <w:rPr>
                <w:sz w:val="16"/>
              </w:rPr>
              <w:t>P14242 P14291 P14309</w:t>
            </w:r>
          </w:p>
        </w:tc>
        <w:tc>
          <w:tcPr>
            <w:tcW w:w="682" w:type="dxa"/>
          </w:tcPr>
          <w:p w14:paraId="330D4234" w14:textId="77777777" w:rsidR="00AF38E9" w:rsidRPr="00FC4079" w:rsidRDefault="00AF38E9" w:rsidP="00AF38E9">
            <w:pPr>
              <w:spacing w:line="240" w:lineRule="auto"/>
              <w:rPr>
                <w:sz w:val="16"/>
              </w:rPr>
            </w:pPr>
            <w:r w:rsidRPr="00FC4079">
              <w:rPr>
                <w:sz w:val="16"/>
              </w:rPr>
              <w:t>8</w:t>
            </w:r>
          </w:p>
        </w:tc>
        <w:tc>
          <w:tcPr>
            <w:tcW w:w="682" w:type="dxa"/>
          </w:tcPr>
          <w:p w14:paraId="1EB19FDB" w14:textId="77777777" w:rsidR="00AF38E9" w:rsidRPr="00FC4079" w:rsidRDefault="00AF38E9" w:rsidP="00AF38E9">
            <w:pPr>
              <w:spacing w:line="240" w:lineRule="auto"/>
              <w:rPr>
                <w:sz w:val="16"/>
              </w:rPr>
            </w:pPr>
            <w:r w:rsidRPr="00FC4079">
              <w:rPr>
                <w:sz w:val="16"/>
              </w:rPr>
              <w:t>5</w:t>
            </w:r>
          </w:p>
        </w:tc>
        <w:tc>
          <w:tcPr>
            <w:tcW w:w="1271" w:type="dxa"/>
          </w:tcPr>
          <w:p w14:paraId="1F4E5BAB" w14:textId="77777777" w:rsidR="00AF38E9" w:rsidRPr="00FC4079" w:rsidRDefault="00AF38E9" w:rsidP="00AF38E9">
            <w:pPr>
              <w:spacing w:line="240" w:lineRule="auto"/>
              <w:rPr>
                <w:sz w:val="16"/>
              </w:rPr>
            </w:pPr>
          </w:p>
        </w:tc>
        <w:tc>
          <w:tcPr>
            <w:tcW w:w="534" w:type="dxa"/>
          </w:tcPr>
          <w:p w14:paraId="1C1F710F" w14:textId="77777777" w:rsidR="00AF38E9" w:rsidRPr="00FC4079" w:rsidRDefault="00AF38E9" w:rsidP="00AF38E9">
            <w:pPr>
              <w:spacing w:line="240" w:lineRule="auto"/>
              <w:rPr>
                <w:sz w:val="16"/>
              </w:rPr>
            </w:pPr>
            <w:r w:rsidRPr="00FC4079">
              <w:rPr>
                <w:sz w:val="16"/>
              </w:rPr>
              <w:t>4</w:t>
            </w:r>
          </w:p>
        </w:tc>
        <w:tc>
          <w:tcPr>
            <w:tcW w:w="534" w:type="dxa"/>
          </w:tcPr>
          <w:p w14:paraId="7D41204A" w14:textId="77777777" w:rsidR="00AF38E9" w:rsidRPr="00FC4079" w:rsidRDefault="00AF38E9" w:rsidP="00AF38E9">
            <w:pPr>
              <w:spacing w:line="240" w:lineRule="auto"/>
              <w:rPr>
                <w:sz w:val="16"/>
              </w:rPr>
            </w:pPr>
          </w:p>
        </w:tc>
        <w:tc>
          <w:tcPr>
            <w:tcW w:w="864" w:type="dxa"/>
          </w:tcPr>
          <w:p w14:paraId="4680C0E7" w14:textId="77777777" w:rsidR="00AF38E9" w:rsidRPr="00FC4079" w:rsidRDefault="00AF38E9" w:rsidP="00AF38E9">
            <w:pPr>
              <w:spacing w:line="240" w:lineRule="auto"/>
              <w:rPr>
                <w:sz w:val="16"/>
              </w:rPr>
            </w:pPr>
          </w:p>
        </w:tc>
      </w:tr>
      <w:tr w:rsidR="00FC4079" w:rsidRPr="00FC4079" w14:paraId="5578F631" w14:textId="77777777" w:rsidTr="00FC4079">
        <w:tc>
          <w:tcPr>
            <w:tcW w:w="1353" w:type="dxa"/>
          </w:tcPr>
          <w:p w14:paraId="2D877A91" w14:textId="77777777" w:rsidR="00AF38E9" w:rsidRPr="00FC4079" w:rsidRDefault="00AF38E9" w:rsidP="00AF38E9">
            <w:pPr>
              <w:spacing w:line="240" w:lineRule="auto"/>
              <w:rPr>
                <w:sz w:val="16"/>
              </w:rPr>
            </w:pPr>
            <w:r w:rsidRPr="00FC4079">
              <w:rPr>
                <w:sz w:val="16"/>
              </w:rPr>
              <w:t>Alendronic acid</w:t>
            </w:r>
          </w:p>
        </w:tc>
        <w:tc>
          <w:tcPr>
            <w:tcW w:w="2023" w:type="dxa"/>
          </w:tcPr>
          <w:p w14:paraId="4175DD60" w14:textId="77777777" w:rsidR="00AF38E9" w:rsidRPr="00FC4079" w:rsidRDefault="00AF38E9" w:rsidP="00AF38E9">
            <w:pPr>
              <w:spacing w:line="240" w:lineRule="auto"/>
              <w:rPr>
                <w:sz w:val="16"/>
              </w:rPr>
            </w:pPr>
            <w:r w:rsidRPr="00FC4079">
              <w:rPr>
                <w:sz w:val="16"/>
              </w:rPr>
              <w:t>Tablet 70 mg (as alendronate sodium)</w:t>
            </w:r>
          </w:p>
        </w:tc>
        <w:tc>
          <w:tcPr>
            <w:tcW w:w="953" w:type="dxa"/>
          </w:tcPr>
          <w:p w14:paraId="61BA7767" w14:textId="77777777" w:rsidR="00AF38E9" w:rsidRPr="00FC4079" w:rsidRDefault="00AF38E9" w:rsidP="00AF38E9">
            <w:pPr>
              <w:spacing w:line="240" w:lineRule="auto"/>
              <w:rPr>
                <w:sz w:val="16"/>
              </w:rPr>
            </w:pPr>
            <w:r w:rsidRPr="00FC4079">
              <w:rPr>
                <w:sz w:val="16"/>
              </w:rPr>
              <w:t>Oral</w:t>
            </w:r>
          </w:p>
        </w:tc>
        <w:tc>
          <w:tcPr>
            <w:tcW w:w="1440" w:type="dxa"/>
          </w:tcPr>
          <w:p w14:paraId="498387DA" w14:textId="77777777" w:rsidR="00AF38E9" w:rsidRPr="00FC4079" w:rsidRDefault="00AF38E9" w:rsidP="00AF38E9">
            <w:pPr>
              <w:spacing w:line="240" w:lineRule="auto"/>
              <w:rPr>
                <w:sz w:val="16"/>
              </w:rPr>
            </w:pPr>
            <w:r w:rsidRPr="00FC4079">
              <w:rPr>
                <w:sz w:val="16"/>
              </w:rPr>
              <w:t>Fonat</w:t>
            </w:r>
          </w:p>
        </w:tc>
        <w:tc>
          <w:tcPr>
            <w:tcW w:w="534" w:type="dxa"/>
          </w:tcPr>
          <w:p w14:paraId="55FFA371" w14:textId="77777777" w:rsidR="00AF38E9" w:rsidRPr="00FC4079" w:rsidRDefault="00AF38E9" w:rsidP="00AF38E9">
            <w:pPr>
              <w:spacing w:line="240" w:lineRule="auto"/>
              <w:rPr>
                <w:sz w:val="16"/>
              </w:rPr>
            </w:pPr>
            <w:r w:rsidRPr="00FC4079">
              <w:rPr>
                <w:sz w:val="16"/>
              </w:rPr>
              <w:t>AL</w:t>
            </w:r>
          </w:p>
        </w:tc>
        <w:tc>
          <w:tcPr>
            <w:tcW w:w="633" w:type="dxa"/>
          </w:tcPr>
          <w:p w14:paraId="4B2DF97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C76A9F" w14:textId="77777777" w:rsidR="00AF38E9" w:rsidRPr="00FC4079" w:rsidRDefault="00AF38E9" w:rsidP="00AF38E9">
            <w:pPr>
              <w:spacing w:line="240" w:lineRule="auto"/>
              <w:rPr>
                <w:sz w:val="16"/>
              </w:rPr>
            </w:pPr>
            <w:r w:rsidRPr="00FC4079">
              <w:rPr>
                <w:sz w:val="16"/>
              </w:rPr>
              <w:t>C6310 C6323 C6327</w:t>
            </w:r>
          </w:p>
        </w:tc>
        <w:tc>
          <w:tcPr>
            <w:tcW w:w="1728" w:type="dxa"/>
          </w:tcPr>
          <w:p w14:paraId="2652384B" w14:textId="77777777" w:rsidR="00AF38E9" w:rsidRPr="00FC4079" w:rsidRDefault="00AF38E9" w:rsidP="00AF38E9">
            <w:pPr>
              <w:spacing w:line="240" w:lineRule="auto"/>
              <w:rPr>
                <w:sz w:val="16"/>
              </w:rPr>
            </w:pPr>
            <w:r w:rsidRPr="00FC4079">
              <w:rPr>
                <w:sz w:val="16"/>
              </w:rPr>
              <w:t>P6310 P6323 P6327</w:t>
            </w:r>
          </w:p>
        </w:tc>
        <w:tc>
          <w:tcPr>
            <w:tcW w:w="682" w:type="dxa"/>
          </w:tcPr>
          <w:p w14:paraId="3B46699E" w14:textId="77777777" w:rsidR="00AF38E9" w:rsidRPr="00FC4079" w:rsidRDefault="00AF38E9" w:rsidP="00AF38E9">
            <w:pPr>
              <w:spacing w:line="240" w:lineRule="auto"/>
              <w:rPr>
                <w:sz w:val="16"/>
              </w:rPr>
            </w:pPr>
            <w:r w:rsidRPr="00FC4079">
              <w:rPr>
                <w:sz w:val="16"/>
              </w:rPr>
              <w:t>4</w:t>
            </w:r>
          </w:p>
        </w:tc>
        <w:tc>
          <w:tcPr>
            <w:tcW w:w="682" w:type="dxa"/>
          </w:tcPr>
          <w:p w14:paraId="174E9A1C" w14:textId="77777777" w:rsidR="00AF38E9" w:rsidRPr="00FC4079" w:rsidRDefault="00AF38E9" w:rsidP="00AF38E9">
            <w:pPr>
              <w:spacing w:line="240" w:lineRule="auto"/>
              <w:rPr>
                <w:sz w:val="16"/>
              </w:rPr>
            </w:pPr>
            <w:r w:rsidRPr="00FC4079">
              <w:rPr>
                <w:sz w:val="16"/>
              </w:rPr>
              <w:t>5</w:t>
            </w:r>
          </w:p>
        </w:tc>
        <w:tc>
          <w:tcPr>
            <w:tcW w:w="1271" w:type="dxa"/>
          </w:tcPr>
          <w:p w14:paraId="3D7AD121" w14:textId="77777777" w:rsidR="00AF38E9" w:rsidRPr="00FC4079" w:rsidRDefault="00AF38E9" w:rsidP="00AF38E9">
            <w:pPr>
              <w:spacing w:line="240" w:lineRule="auto"/>
              <w:rPr>
                <w:sz w:val="16"/>
              </w:rPr>
            </w:pPr>
          </w:p>
        </w:tc>
        <w:tc>
          <w:tcPr>
            <w:tcW w:w="534" w:type="dxa"/>
          </w:tcPr>
          <w:p w14:paraId="2BB5B83B" w14:textId="77777777" w:rsidR="00AF38E9" w:rsidRPr="00FC4079" w:rsidRDefault="00AF38E9" w:rsidP="00AF38E9">
            <w:pPr>
              <w:spacing w:line="240" w:lineRule="auto"/>
              <w:rPr>
                <w:sz w:val="16"/>
              </w:rPr>
            </w:pPr>
            <w:r w:rsidRPr="00FC4079">
              <w:rPr>
                <w:sz w:val="16"/>
              </w:rPr>
              <w:t>4</w:t>
            </w:r>
          </w:p>
        </w:tc>
        <w:tc>
          <w:tcPr>
            <w:tcW w:w="534" w:type="dxa"/>
          </w:tcPr>
          <w:p w14:paraId="75696FB8" w14:textId="77777777" w:rsidR="00AF38E9" w:rsidRPr="00FC4079" w:rsidRDefault="00AF38E9" w:rsidP="00AF38E9">
            <w:pPr>
              <w:spacing w:line="240" w:lineRule="auto"/>
              <w:rPr>
                <w:sz w:val="16"/>
              </w:rPr>
            </w:pPr>
          </w:p>
        </w:tc>
        <w:tc>
          <w:tcPr>
            <w:tcW w:w="864" w:type="dxa"/>
          </w:tcPr>
          <w:p w14:paraId="68EFE033" w14:textId="77777777" w:rsidR="00AF38E9" w:rsidRPr="00FC4079" w:rsidRDefault="00AF38E9" w:rsidP="00AF38E9">
            <w:pPr>
              <w:spacing w:line="240" w:lineRule="auto"/>
              <w:rPr>
                <w:sz w:val="16"/>
              </w:rPr>
            </w:pPr>
          </w:p>
        </w:tc>
      </w:tr>
      <w:tr w:rsidR="00FC4079" w:rsidRPr="00FC4079" w14:paraId="60BB63C9" w14:textId="77777777" w:rsidTr="00FC4079">
        <w:tc>
          <w:tcPr>
            <w:tcW w:w="1353" w:type="dxa"/>
          </w:tcPr>
          <w:p w14:paraId="1C89A4B2" w14:textId="77777777" w:rsidR="00AF38E9" w:rsidRPr="00FC4079" w:rsidRDefault="00AF38E9" w:rsidP="00AF38E9">
            <w:pPr>
              <w:spacing w:line="240" w:lineRule="auto"/>
              <w:rPr>
                <w:sz w:val="16"/>
              </w:rPr>
            </w:pPr>
            <w:r w:rsidRPr="00FC4079">
              <w:rPr>
                <w:sz w:val="16"/>
              </w:rPr>
              <w:t>Alendronic acid</w:t>
            </w:r>
          </w:p>
        </w:tc>
        <w:tc>
          <w:tcPr>
            <w:tcW w:w="2023" w:type="dxa"/>
          </w:tcPr>
          <w:p w14:paraId="678013E8" w14:textId="77777777" w:rsidR="00AF38E9" w:rsidRPr="00FC4079" w:rsidRDefault="00AF38E9" w:rsidP="00AF38E9">
            <w:pPr>
              <w:spacing w:line="240" w:lineRule="auto"/>
              <w:rPr>
                <w:sz w:val="16"/>
              </w:rPr>
            </w:pPr>
            <w:r w:rsidRPr="00FC4079">
              <w:rPr>
                <w:sz w:val="16"/>
              </w:rPr>
              <w:t>Tablet 70 mg (as alendronate sodium)</w:t>
            </w:r>
          </w:p>
        </w:tc>
        <w:tc>
          <w:tcPr>
            <w:tcW w:w="953" w:type="dxa"/>
          </w:tcPr>
          <w:p w14:paraId="3788A3EB" w14:textId="77777777" w:rsidR="00AF38E9" w:rsidRPr="00FC4079" w:rsidRDefault="00AF38E9" w:rsidP="00AF38E9">
            <w:pPr>
              <w:spacing w:line="240" w:lineRule="auto"/>
              <w:rPr>
                <w:sz w:val="16"/>
              </w:rPr>
            </w:pPr>
            <w:r w:rsidRPr="00FC4079">
              <w:rPr>
                <w:sz w:val="16"/>
              </w:rPr>
              <w:t>Oral</w:t>
            </w:r>
          </w:p>
        </w:tc>
        <w:tc>
          <w:tcPr>
            <w:tcW w:w="1440" w:type="dxa"/>
          </w:tcPr>
          <w:p w14:paraId="100532C9" w14:textId="77777777" w:rsidR="00AF38E9" w:rsidRPr="00FC4079" w:rsidRDefault="00AF38E9" w:rsidP="00AF38E9">
            <w:pPr>
              <w:spacing w:line="240" w:lineRule="auto"/>
              <w:rPr>
                <w:sz w:val="16"/>
              </w:rPr>
            </w:pPr>
            <w:r w:rsidRPr="00FC4079">
              <w:rPr>
                <w:sz w:val="16"/>
              </w:rPr>
              <w:t>Fonat</w:t>
            </w:r>
          </w:p>
        </w:tc>
        <w:tc>
          <w:tcPr>
            <w:tcW w:w="534" w:type="dxa"/>
          </w:tcPr>
          <w:p w14:paraId="3279F647" w14:textId="77777777" w:rsidR="00AF38E9" w:rsidRPr="00FC4079" w:rsidRDefault="00AF38E9" w:rsidP="00AF38E9">
            <w:pPr>
              <w:spacing w:line="240" w:lineRule="auto"/>
              <w:rPr>
                <w:sz w:val="16"/>
              </w:rPr>
            </w:pPr>
            <w:r w:rsidRPr="00FC4079">
              <w:rPr>
                <w:sz w:val="16"/>
              </w:rPr>
              <w:t>AL</w:t>
            </w:r>
          </w:p>
        </w:tc>
        <w:tc>
          <w:tcPr>
            <w:tcW w:w="633" w:type="dxa"/>
          </w:tcPr>
          <w:p w14:paraId="0BE9D08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F23AAA" w14:textId="77777777" w:rsidR="00AF38E9" w:rsidRPr="00FC4079" w:rsidRDefault="00AF38E9" w:rsidP="00AF38E9">
            <w:pPr>
              <w:spacing w:line="240" w:lineRule="auto"/>
              <w:rPr>
                <w:sz w:val="16"/>
              </w:rPr>
            </w:pPr>
            <w:r w:rsidRPr="00FC4079">
              <w:rPr>
                <w:sz w:val="16"/>
              </w:rPr>
              <w:t>C14242 C14291 C14309</w:t>
            </w:r>
          </w:p>
        </w:tc>
        <w:tc>
          <w:tcPr>
            <w:tcW w:w="1728" w:type="dxa"/>
          </w:tcPr>
          <w:p w14:paraId="1EC16141" w14:textId="77777777" w:rsidR="00AF38E9" w:rsidRPr="00FC4079" w:rsidRDefault="00AF38E9" w:rsidP="00AF38E9">
            <w:pPr>
              <w:spacing w:line="240" w:lineRule="auto"/>
              <w:rPr>
                <w:sz w:val="16"/>
              </w:rPr>
            </w:pPr>
            <w:r w:rsidRPr="00FC4079">
              <w:rPr>
                <w:sz w:val="16"/>
              </w:rPr>
              <w:t>P14242 P14291 P14309</w:t>
            </w:r>
          </w:p>
        </w:tc>
        <w:tc>
          <w:tcPr>
            <w:tcW w:w="682" w:type="dxa"/>
          </w:tcPr>
          <w:p w14:paraId="7BBCB7C0" w14:textId="77777777" w:rsidR="00AF38E9" w:rsidRPr="00FC4079" w:rsidRDefault="00AF38E9" w:rsidP="00AF38E9">
            <w:pPr>
              <w:spacing w:line="240" w:lineRule="auto"/>
              <w:rPr>
                <w:sz w:val="16"/>
              </w:rPr>
            </w:pPr>
            <w:r w:rsidRPr="00FC4079">
              <w:rPr>
                <w:sz w:val="16"/>
              </w:rPr>
              <w:t>8</w:t>
            </w:r>
          </w:p>
        </w:tc>
        <w:tc>
          <w:tcPr>
            <w:tcW w:w="682" w:type="dxa"/>
          </w:tcPr>
          <w:p w14:paraId="11E24959" w14:textId="77777777" w:rsidR="00AF38E9" w:rsidRPr="00FC4079" w:rsidRDefault="00AF38E9" w:rsidP="00AF38E9">
            <w:pPr>
              <w:spacing w:line="240" w:lineRule="auto"/>
              <w:rPr>
                <w:sz w:val="16"/>
              </w:rPr>
            </w:pPr>
            <w:r w:rsidRPr="00FC4079">
              <w:rPr>
                <w:sz w:val="16"/>
              </w:rPr>
              <w:t>5</w:t>
            </w:r>
          </w:p>
        </w:tc>
        <w:tc>
          <w:tcPr>
            <w:tcW w:w="1271" w:type="dxa"/>
          </w:tcPr>
          <w:p w14:paraId="312493E7" w14:textId="77777777" w:rsidR="00AF38E9" w:rsidRPr="00FC4079" w:rsidRDefault="00AF38E9" w:rsidP="00AF38E9">
            <w:pPr>
              <w:spacing w:line="240" w:lineRule="auto"/>
              <w:rPr>
                <w:sz w:val="16"/>
              </w:rPr>
            </w:pPr>
          </w:p>
        </w:tc>
        <w:tc>
          <w:tcPr>
            <w:tcW w:w="534" w:type="dxa"/>
          </w:tcPr>
          <w:p w14:paraId="634AE413" w14:textId="77777777" w:rsidR="00AF38E9" w:rsidRPr="00FC4079" w:rsidRDefault="00AF38E9" w:rsidP="00AF38E9">
            <w:pPr>
              <w:spacing w:line="240" w:lineRule="auto"/>
              <w:rPr>
                <w:sz w:val="16"/>
              </w:rPr>
            </w:pPr>
            <w:r w:rsidRPr="00FC4079">
              <w:rPr>
                <w:sz w:val="16"/>
              </w:rPr>
              <w:t>4</w:t>
            </w:r>
          </w:p>
        </w:tc>
        <w:tc>
          <w:tcPr>
            <w:tcW w:w="534" w:type="dxa"/>
          </w:tcPr>
          <w:p w14:paraId="4B1CA0F7" w14:textId="77777777" w:rsidR="00AF38E9" w:rsidRPr="00FC4079" w:rsidRDefault="00AF38E9" w:rsidP="00AF38E9">
            <w:pPr>
              <w:spacing w:line="240" w:lineRule="auto"/>
              <w:rPr>
                <w:sz w:val="16"/>
              </w:rPr>
            </w:pPr>
          </w:p>
        </w:tc>
        <w:tc>
          <w:tcPr>
            <w:tcW w:w="864" w:type="dxa"/>
          </w:tcPr>
          <w:p w14:paraId="24580B6F" w14:textId="77777777" w:rsidR="00AF38E9" w:rsidRPr="00FC4079" w:rsidRDefault="00AF38E9" w:rsidP="00AF38E9">
            <w:pPr>
              <w:spacing w:line="240" w:lineRule="auto"/>
              <w:rPr>
                <w:sz w:val="16"/>
              </w:rPr>
            </w:pPr>
          </w:p>
        </w:tc>
      </w:tr>
      <w:tr w:rsidR="00FC4079" w:rsidRPr="00FC4079" w14:paraId="35C0C29A" w14:textId="77777777" w:rsidTr="00FC4079">
        <w:tc>
          <w:tcPr>
            <w:tcW w:w="1353" w:type="dxa"/>
          </w:tcPr>
          <w:p w14:paraId="0FEFF448" w14:textId="77777777" w:rsidR="00AF38E9" w:rsidRPr="00FC4079" w:rsidRDefault="00AF38E9" w:rsidP="00AF38E9">
            <w:pPr>
              <w:spacing w:line="240" w:lineRule="auto"/>
              <w:rPr>
                <w:sz w:val="16"/>
              </w:rPr>
            </w:pPr>
            <w:r w:rsidRPr="00FC4079">
              <w:rPr>
                <w:sz w:val="16"/>
              </w:rPr>
              <w:t>Alendronic acid with colecalciferol</w:t>
            </w:r>
          </w:p>
        </w:tc>
        <w:tc>
          <w:tcPr>
            <w:tcW w:w="2023" w:type="dxa"/>
          </w:tcPr>
          <w:p w14:paraId="037B34F8" w14:textId="77777777" w:rsidR="00AF38E9" w:rsidRPr="00FC4079" w:rsidRDefault="00AF38E9" w:rsidP="00AF38E9">
            <w:pPr>
              <w:spacing w:line="240" w:lineRule="auto"/>
              <w:rPr>
                <w:sz w:val="16"/>
              </w:rPr>
            </w:pPr>
            <w:r w:rsidRPr="00FC4079">
              <w:rPr>
                <w:sz w:val="16"/>
              </w:rPr>
              <w:t>Tablet 70 mg (as alendronate sodium) with 140 micrograms colecalciferol</w:t>
            </w:r>
          </w:p>
        </w:tc>
        <w:tc>
          <w:tcPr>
            <w:tcW w:w="953" w:type="dxa"/>
          </w:tcPr>
          <w:p w14:paraId="28ABB429" w14:textId="77777777" w:rsidR="00AF38E9" w:rsidRPr="00FC4079" w:rsidRDefault="00AF38E9" w:rsidP="00AF38E9">
            <w:pPr>
              <w:spacing w:line="240" w:lineRule="auto"/>
              <w:rPr>
                <w:sz w:val="16"/>
              </w:rPr>
            </w:pPr>
            <w:r w:rsidRPr="00FC4079">
              <w:rPr>
                <w:sz w:val="16"/>
              </w:rPr>
              <w:t>Oral</w:t>
            </w:r>
          </w:p>
        </w:tc>
        <w:tc>
          <w:tcPr>
            <w:tcW w:w="1440" w:type="dxa"/>
          </w:tcPr>
          <w:p w14:paraId="5E2B46DC" w14:textId="77777777" w:rsidR="00AF38E9" w:rsidRPr="00FC4079" w:rsidRDefault="00AF38E9" w:rsidP="00AF38E9">
            <w:pPr>
              <w:spacing w:line="240" w:lineRule="auto"/>
              <w:rPr>
                <w:sz w:val="16"/>
              </w:rPr>
            </w:pPr>
            <w:r w:rsidRPr="00FC4079">
              <w:rPr>
                <w:sz w:val="16"/>
              </w:rPr>
              <w:t>Fosamax Plus 70 mg/140 mcg</w:t>
            </w:r>
          </w:p>
        </w:tc>
        <w:tc>
          <w:tcPr>
            <w:tcW w:w="534" w:type="dxa"/>
          </w:tcPr>
          <w:p w14:paraId="3D4A4814" w14:textId="77777777" w:rsidR="00AF38E9" w:rsidRPr="00FC4079" w:rsidRDefault="00AF38E9" w:rsidP="00AF38E9">
            <w:pPr>
              <w:spacing w:line="240" w:lineRule="auto"/>
              <w:rPr>
                <w:sz w:val="16"/>
              </w:rPr>
            </w:pPr>
            <w:r w:rsidRPr="00FC4079">
              <w:rPr>
                <w:sz w:val="16"/>
              </w:rPr>
              <w:t>MQ</w:t>
            </w:r>
          </w:p>
        </w:tc>
        <w:tc>
          <w:tcPr>
            <w:tcW w:w="633" w:type="dxa"/>
          </w:tcPr>
          <w:p w14:paraId="65BBFF2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387DD7" w14:textId="77777777" w:rsidR="00AF38E9" w:rsidRPr="00FC4079" w:rsidRDefault="00AF38E9" w:rsidP="00AF38E9">
            <w:pPr>
              <w:spacing w:line="240" w:lineRule="auto"/>
              <w:rPr>
                <w:sz w:val="16"/>
              </w:rPr>
            </w:pPr>
            <w:r w:rsidRPr="00FC4079">
              <w:rPr>
                <w:sz w:val="16"/>
              </w:rPr>
              <w:t>C6306 C6319 C6325</w:t>
            </w:r>
          </w:p>
        </w:tc>
        <w:tc>
          <w:tcPr>
            <w:tcW w:w="1728" w:type="dxa"/>
          </w:tcPr>
          <w:p w14:paraId="2A4098EB" w14:textId="77777777" w:rsidR="00AF38E9" w:rsidRPr="00FC4079" w:rsidRDefault="00AF38E9" w:rsidP="00AF38E9">
            <w:pPr>
              <w:spacing w:line="240" w:lineRule="auto"/>
              <w:rPr>
                <w:sz w:val="16"/>
              </w:rPr>
            </w:pPr>
            <w:r w:rsidRPr="00FC4079">
              <w:rPr>
                <w:sz w:val="16"/>
              </w:rPr>
              <w:t>P6306 P6319 P6325</w:t>
            </w:r>
          </w:p>
        </w:tc>
        <w:tc>
          <w:tcPr>
            <w:tcW w:w="682" w:type="dxa"/>
          </w:tcPr>
          <w:p w14:paraId="0B3733EF" w14:textId="77777777" w:rsidR="00AF38E9" w:rsidRPr="00FC4079" w:rsidRDefault="00AF38E9" w:rsidP="00AF38E9">
            <w:pPr>
              <w:spacing w:line="240" w:lineRule="auto"/>
              <w:rPr>
                <w:sz w:val="16"/>
              </w:rPr>
            </w:pPr>
            <w:r w:rsidRPr="00FC4079">
              <w:rPr>
                <w:sz w:val="16"/>
              </w:rPr>
              <w:t>4</w:t>
            </w:r>
          </w:p>
        </w:tc>
        <w:tc>
          <w:tcPr>
            <w:tcW w:w="682" w:type="dxa"/>
          </w:tcPr>
          <w:p w14:paraId="5FD01304" w14:textId="77777777" w:rsidR="00AF38E9" w:rsidRPr="00FC4079" w:rsidRDefault="00AF38E9" w:rsidP="00AF38E9">
            <w:pPr>
              <w:spacing w:line="240" w:lineRule="auto"/>
              <w:rPr>
                <w:sz w:val="16"/>
              </w:rPr>
            </w:pPr>
            <w:r w:rsidRPr="00FC4079">
              <w:rPr>
                <w:sz w:val="16"/>
              </w:rPr>
              <w:t>5</w:t>
            </w:r>
          </w:p>
        </w:tc>
        <w:tc>
          <w:tcPr>
            <w:tcW w:w="1271" w:type="dxa"/>
          </w:tcPr>
          <w:p w14:paraId="4C766D53" w14:textId="77777777" w:rsidR="00AF38E9" w:rsidRPr="00FC4079" w:rsidRDefault="00AF38E9" w:rsidP="00AF38E9">
            <w:pPr>
              <w:spacing w:line="240" w:lineRule="auto"/>
              <w:rPr>
                <w:sz w:val="16"/>
              </w:rPr>
            </w:pPr>
          </w:p>
        </w:tc>
        <w:tc>
          <w:tcPr>
            <w:tcW w:w="534" w:type="dxa"/>
          </w:tcPr>
          <w:p w14:paraId="764CE011" w14:textId="77777777" w:rsidR="00AF38E9" w:rsidRPr="00FC4079" w:rsidRDefault="00AF38E9" w:rsidP="00AF38E9">
            <w:pPr>
              <w:spacing w:line="240" w:lineRule="auto"/>
              <w:rPr>
                <w:sz w:val="16"/>
              </w:rPr>
            </w:pPr>
            <w:r w:rsidRPr="00FC4079">
              <w:rPr>
                <w:sz w:val="16"/>
              </w:rPr>
              <w:t>4</w:t>
            </w:r>
          </w:p>
        </w:tc>
        <w:tc>
          <w:tcPr>
            <w:tcW w:w="534" w:type="dxa"/>
          </w:tcPr>
          <w:p w14:paraId="7E3CE0FC" w14:textId="77777777" w:rsidR="00AF38E9" w:rsidRPr="00FC4079" w:rsidRDefault="00AF38E9" w:rsidP="00AF38E9">
            <w:pPr>
              <w:spacing w:line="240" w:lineRule="auto"/>
              <w:rPr>
                <w:sz w:val="16"/>
              </w:rPr>
            </w:pPr>
          </w:p>
        </w:tc>
        <w:tc>
          <w:tcPr>
            <w:tcW w:w="864" w:type="dxa"/>
          </w:tcPr>
          <w:p w14:paraId="00902AA6" w14:textId="77777777" w:rsidR="00AF38E9" w:rsidRPr="00FC4079" w:rsidRDefault="00AF38E9" w:rsidP="00AF38E9">
            <w:pPr>
              <w:spacing w:line="240" w:lineRule="auto"/>
              <w:rPr>
                <w:sz w:val="16"/>
              </w:rPr>
            </w:pPr>
          </w:p>
        </w:tc>
      </w:tr>
      <w:tr w:rsidR="00FC4079" w:rsidRPr="00FC4079" w14:paraId="1D9D6C49" w14:textId="77777777" w:rsidTr="00FC4079">
        <w:tc>
          <w:tcPr>
            <w:tcW w:w="1353" w:type="dxa"/>
          </w:tcPr>
          <w:p w14:paraId="3EF64C70" w14:textId="77777777" w:rsidR="00AF38E9" w:rsidRPr="00FC4079" w:rsidRDefault="00AF38E9" w:rsidP="00AF38E9">
            <w:pPr>
              <w:spacing w:line="240" w:lineRule="auto"/>
              <w:rPr>
                <w:sz w:val="16"/>
              </w:rPr>
            </w:pPr>
            <w:r w:rsidRPr="00FC4079">
              <w:rPr>
                <w:sz w:val="16"/>
              </w:rPr>
              <w:t>Alendronic acid with colecalciferol</w:t>
            </w:r>
          </w:p>
        </w:tc>
        <w:tc>
          <w:tcPr>
            <w:tcW w:w="2023" w:type="dxa"/>
          </w:tcPr>
          <w:p w14:paraId="09DF365D" w14:textId="77777777" w:rsidR="00AF38E9" w:rsidRPr="00FC4079" w:rsidRDefault="00AF38E9" w:rsidP="00AF38E9">
            <w:pPr>
              <w:spacing w:line="240" w:lineRule="auto"/>
              <w:rPr>
                <w:sz w:val="16"/>
              </w:rPr>
            </w:pPr>
            <w:r w:rsidRPr="00FC4079">
              <w:rPr>
                <w:sz w:val="16"/>
              </w:rPr>
              <w:t>Tablet 70 mg (as alendronate sodium) with 140 micrograms colecalciferol</w:t>
            </w:r>
          </w:p>
        </w:tc>
        <w:tc>
          <w:tcPr>
            <w:tcW w:w="953" w:type="dxa"/>
          </w:tcPr>
          <w:p w14:paraId="533540CF" w14:textId="77777777" w:rsidR="00AF38E9" w:rsidRPr="00FC4079" w:rsidRDefault="00AF38E9" w:rsidP="00AF38E9">
            <w:pPr>
              <w:spacing w:line="240" w:lineRule="auto"/>
              <w:rPr>
                <w:sz w:val="16"/>
              </w:rPr>
            </w:pPr>
            <w:r w:rsidRPr="00FC4079">
              <w:rPr>
                <w:sz w:val="16"/>
              </w:rPr>
              <w:t>Oral</w:t>
            </w:r>
          </w:p>
        </w:tc>
        <w:tc>
          <w:tcPr>
            <w:tcW w:w="1440" w:type="dxa"/>
          </w:tcPr>
          <w:p w14:paraId="3D0439CA" w14:textId="77777777" w:rsidR="00AF38E9" w:rsidRPr="00FC4079" w:rsidRDefault="00AF38E9" w:rsidP="00AF38E9">
            <w:pPr>
              <w:spacing w:line="240" w:lineRule="auto"/>
              <w:rPr>
                <w:sz w:val="16"/>
              </w:rPr>
            </w:pPr>
            <w:r w:rsidRPr="00FC4079">
              <w:rPr>
                <w:sz w:val="16"/>
              </w:rPr>
              <w:t>Fosamax Plus 70 mg/140 mcg</w:t>
            </w:r>
          </w:p>
        </w:tc>
        <w:tc>
          <w:tcPr>
            <w:tcW w:w="534" w:type="dxa"/>
          </w:tcPr>
          <w:p w14:paraId="6629C622" w14:textId="77777777" w:rsidR="00AF38E9" w:rsidRPr="00FC4079" w:rsidRDefault="00AF38E9" w:rsidP="00AF38E9">
            <w:pPr>
              <w:spacing w:line="240" w:lineRule="auto"/>
              <w:rPr>
                <w:sz w:val="16"/>
              </w:rPr>
            </w:pPr>
            <w:r w:rsidRPr="00FC4079">
              <w:rPr>
                <w:sz w:val="16"/>
              </w:rPr>
              <w:t>MQ</w:t>
            </w:r>
          </w:p>
        </w:tc>
        <w:tc>
          <w:tcPr>
            <w:tcW w:w="633" w:type="dxa"/>
          </w:tcPr>
          <w:p w14:paraId="6BA2F8B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2B7F2E" w14:textId="77777777" w:rsidR="00AF38E9" w:rsidRPr="00FC4079" w:rsidRDefault="00AF38E9" w:rsidP="00AF38E9">
            <w:pPr>
              <w:spacing w:line="240" w:lineRule="auto"/>
              <w:rPr>
                <w:sz w:val="16"/>
              </w:rPr>
            </w:pPr>
            <w:r w:rsidRPr="00FC4079">
              <w:rPr>
                <w:sz w:val="16"/>
              </w:rPr>
              <w:t>C14898 C14993 C15032</w:t>
            </w:r>
          </w:p>
        </w:tc>
        <w:tc>
          <w:tcPr>
            <w:tcW w:w="1728" w:type="dxa"/>
          </w:tcPr>
          <w:p w14:paraId="2DBB02AB" w14:textId="77777777" w:rsidR="00AF38E9" w:rsidRPr="00FC4079" w:rsidRDefault="00AF38E9" w:rsidP="00AF38E9">
            <w:pPr>
              <w:spacing w:line="240" w:lineRule="auto"/>
              <w:rPr>
                <w:sz w:val="16"/>
              </w:rPr>
            </w:pPr>
            <w:r w:rsidRPr="00FC4079">
              <w:rPr>
                <w:sz w:val="16"/>
              </w:rPr>
              <w:t>P14898 P14993 P15032</w:t>
            </w:r>
          </w:p>
        </w:tc>
        <w:tc>
          <w:tcPr>
            <w:tcW w:w="682" w:type="dxa"/>
          </w:tcPr>
          <w:p w14:paraId="7A6236BB" w14:textId="77777777" w:rsidR="00AF38E9" w:rsidRPr="00FC4079" w:rsidRDefault="00AF38E9" w:rsidP="00AF38E9">
            <w:pPr>
              <w:spacing w:line="240" w:lineRule="auto"/>
              <w:rPr>
                <w:sz w:val="16"/>
              </w:rPr>
            </w:pPr>
            <w:r w:rsidRPr="00FC4079">
              <w:rPr>
                <w:sz w:val="16"/>
              </w:rPr>
              <w:t>8</w:t>
            </w:r>
          </w:p>
        </w:tc>
        <w:tc>
          <w:tcPr>
            <w:tcW w:w="682" w:type="dxa"/>
          </w:tcPr>
          <w:p w14:paraId="24DA9142" w14:textId="77777777" w:rsidR="00AF38E9" w:rsidRPr="00FC4079" w:rsidRDefault="00AF38E9" w:rsidP="00AF38E9">
            <w:pPr>
              <w:spacing w:line="240" w:lineRule="auto"/>
              <w:rPr>
                <w:sz w:val="16"/>
              </w:rPr>
            </w:pPr>
            <w:r w:rsidRPr="00FC4079">
              <w:rPr>
                <w:sz w:val="16"/>
              </w:rPr>
              <w:t>5</w:t>
            </w:r>
          </w:p>
        </w:tc>
        <w:tc>
          <w:tcPr>
            <w:tcW w:w="1271" w:type="dxa"/>
          </w:tcPr>
          <w:p w14:paraId="7003450D" w14:textId="77777777" w:rsidR="00AF38E9" w:rsidRPr="00FC4079" w:rsidRDefault="00AF38E9" w:rsidP="00AF38E9">
            <w:pPr>
              <w:spacing w:line="240" w:lineRule="auto"/>
              <w:rPr>
                <w:sz w:val="16"/>
              </w:rPr>
            </w:pPr>
          </w:p>
        </w:tc>
        <w:tc>
          <w:tcPr>
            <w:tcW w:w="534" w:type="dxa"/>
          </w:tcPr>
          <w:p w14:paraId="487CE6C7" w14:textId="77777777" w:rsidR="00AF38E9" w:rsidRPr="00FC4079" w:rsidRDefault="00AF38E9" w:rsidP="00AF38E9">
            <w:pPr>
              <w:spacing w:line="240" w:lineRule="auto"/>
              <w:rPr>
                <w:sz w:val="16"/>
              </w:rPr>
            </w:pPr>
            <w:r w:rsidRPr="00FC4079">
              <w:rPr>
                <w:sz w:val="16"/>
              </w:rPr>
              <w:t>4</w:t>
            </w:r>
          </w:p>
        </w:tc>
        <w:tc>
          <w:tcPr>
            <w:tcW w:w="534" w:type="dxa"/>
          </w:tcPr>
          <w:p w14:paraId="7AAE3F39" w14:textId="77777777" w:rsidR="00AF38E9" w:rsidRPr="00FC4079" w:rsidRDefault="00AF38E9" w:rsidP="00AF38E9">
            <w:pPr>
              <w:spacing w:line="240" w:lineRule="auto"/>
              <w:rPr>
                <w:sz w:val="16"/>
              </w:rPr>
            </w:pPr>
          </w:p>
        </w:tc>
        <w:tc>
          <w:tcPr>
            <w:tcW w:w="864" w:type="dxa"/>
          </w:tcPr>
          <w:p w14:paraId="09BC733C" w14:textId="77777777" w:rsidR="00AF38E9" w:rsidRPr="00FC4079" w:rsidRDefault="00AF38E9" w:rsidP="00AF38E9">
            <w:pPr>
              <w:spacing w:line="240" w:lineRule="auto"/>
              <w:rPr>
                <w:sz w:val="16"/>
              </w:rPr>
            </w:pPr>
          </w:p>
        </w:tc>
      </w:tr>
      <w:tr w:rsidR="00FC4079" w:rsidRPr="00FC4079" w14:paraId="28F7FDD3" w14:textId="77777777" w:rsidTr="00FC4079">
        <w:tc>
          <w:tcPr>
            <w:tcW w:w="1353" w:type="dxa"/>
          </w:tcPr>
          <w:p w14:paraId="3B4FFBCB" w14:textId="77777777" w:rsidR="00AF38E9" w:rsidRPr="00FC4079" w:rsidRDefault="00AF38E9" w:rsidP="00AF38E9">
            <w:pPr>
              <w:spacing w:line="240" w:lineRule="auto"/>
              <w:rPr>
                <w:sz w:val="16"/>
              </w:rPr>
            </w:pPr>
            <w:r w:rsidRPr="00FC4079">
              <w:rPr>
                <w:sz w:val="16"/>
              </w:rPr>
              <w:t>Alendronic acid with colecalciferol</w:t>
            </w:r>
          </w:p>
        </w:tc>
        <w:tc>
          <w:tcPr>
            <w:tcW w:w="2023" w:type="dxa"/>
          </w:tcPr>
          <w:p w14:paraId="067B7B55" w14:textId="77777777" w:rsidR="00AF38E9" w:rsidRPr="00FC4079" w:rsidRDefault="00AF38E9" w:rsidP="00AF38E9">
            <w:pPr>
              <w:spacing w:line="240" w:lineRule="auto"/>
              <w:rPr>
                <w:sz w:val="16"/>
              </w:rPr>
            </w:pPr>
            <w:r w:rsidRPr="00FC4079">
              <w:rPr>
                <w:sz w:val="16"/>
              </w:rPr>
              <w:t>Tablet 70 mg (as alendronate sodium) with 70 micrograms colecalciferol</w:t>
            </w:r>
          </w:p>
        </w:tc>
        <w:tc>
          <w:tcPr>
            <w:tcW w:w="953" w:type="dxa"/>
          </w:tcPr>
          <w:p w14:paraId="4A372486" w14:textId="77777777" w:rsidR="00AF38E9" w:rsidRPr="00FC4079" w:rsidRDefault="00AF38E9" w:rsidP="00AF38E9">
            <w:pPr>
              <w:spacing w:line="240" w:lineRule="auto"/>
              <w:rPr>
                <w:sz w:val="16"/>
              </w:rPr>
            </w:pPr>
            <w:r w:rsidRPr="00FC4079">
              <w:rPr>
                <w:sz w:val="16"/>
              </w:rPr>
              <w:t>Oral</w:t>
            </w:r>
          </w:p>
        </w:tc>
        <w:tc>
          <w:tcPr>
            <w:tcW w:w="1440" w:type="dxa"/>
          </w:tcPr>
          <w:p w14:paraId="40810ECF" w14:textId="77777777" w:rsidR="00AF38E9" w:rsidRPr="00FC4079" w:rsidRDefault="00AF38E9" w:rsidP="00AF38E9">
            <w:pPr>
              <w:spacing w:line="240" w:lineRule="auto"/>
              <w:rPr>
                <w:sz w:val="16"/>
              </w:rPr>
            </w:pPr>
            <w:r w:rsidRPr="00FC4079">
              <w:rPr>
                <w:sz w:val="16"/>
              </w:rPr>
              <w:t>Fosamax Plus</w:t>
            </w:r>
          </w:p>
        </w:tc>
        <w:tc>
          <w:tcPr>
            <w:tcW w:w="534" w:type="dxa"/>
          </w:tcPr>
          <w:p w14:paraId="3221E4C8" w14:textId="77777777" w:rsidR="00AF38E9" w:rsidRPr="00FC4079" w:rsidRDefault="00AF38E9" w:rsidP="00AF38E9">
            <w:pPr>
              <w:spacing w:line="240" w:lineRule="auto"/>
              <w:rPr>
                <w:sz w:val="16"/>
              </w:rPr>
            </w:pPr>
            <w:r w:rsidRPr="00FC4079">
              <w:rPr>
                <w:sz w:val="16"/>
              </w:rPr>
              <w:t>MQ</w:t>
            </w:r>
          </w:p>
        </w:tc>
        <w:tc>
          <w:tcPr>
            <w:tcW w:w="633" w:type="dxa"/>
          </w:tcPr>
          <w:p w14:paraId="59528E5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2C9173" w14:textId="77777777" w:rsidR="00AF38E9" w:rsidRPr="00FC4079" w:rsidRDefault="00AF38E9" w:rsidP="00AF38E9">
            <w:pPr>
              <w:spacing w:line="240" w:lineRule="auto"/>
              <w:rPr>
                <w:sz w:val="16"/>
              </w:rPr>
            </w:pPr>
            <w:r w:rsidRPr="00FC4079">
              <w:rPr>
                <w:sz w:val="16"/>
              </w:rPr>
              <w:t>C6307 C6315 C6320</w:t>
            </w:r>
          </w:p>
        </w:tc>
        <w:tc>
          <w:tcPr>
            <w:tcW w:w="1728" w:type="dxa"/>
          </w:tcPr>
          <w:p w14:paraId="7BD4D8CB" w14:textId="77777777" w:rsidR="00AF38E9" w:rsidRPr="00FC4079" w:rsidRDefault="00AF38E9" w:rsidP="00AF38E9">
            <w:pPr>
              <w:spacing w:line="240" w:lineRule="auto"/>
              <w:rPr>
                <w:sz w:val="16"/>
              </w:rPr>
            </w:pPr>
            <w:r w:rsidRPr="00FC4079">
              <w:rPr>
                <w:sz w:val="16"/>
              </w:rPr>
              <w:t>P6307 P6315 P6320</w:t>
            </w:r>
          </w:p>
        </w:tc>
        <w:tc>
          <w:tcPr>
            <w:tcW w:w="682" w:type="dxa"/>
          </w:tcPr>
          <w:p w14:paraId="2F8DD2CB" w14:textId="77777777" w:rsidR="00AF38E9" w:rsidRPr="00FC4079" w:rsidRDefault="00AF38E9" w:rsidP="00AF38E9">
            <w:pPr>
              <w:spacing w:line="240" w:lineRule="auto"/>
              <w:rPr>
                <w:sz w:val="16"/>
              </w:rPr>
            </w:pPr>
            <w:r w:rsidRPr="00FC4079">
              <w:rPr>
                <w:sz w:val="16"/>
              </w:rPr>
              <w:t>4</w:t>
            </w:r>
          </w:p>
        </w:tc>
        <w:tc>
          <w:tcPr>
            <w:tcW w:w="682" w:type="dxa"/>
          </w:tcPr>
          <w:p w14:paraId="6EDC70B6" w14:textId="77777777" w:rsidR="00AF38E9" w:rsidRPr="00FC4079" w:rsidRDefault="00AF38E9" w:rsidP="00AF38E9">
            <w:pPr>
              <w:spacing w:line="240" w:lineRule="auto"/>
              <w:rPr>
                <w:sz w:val="16"/>
              </w:rPr>
            </w:pPr>
            <w:r w:rsidRPr="00FC4079">
              <w:rPr>
                <w:sz w:val="16"/>
              </w:rPr>
              <w:t>5</w:t>
            </w:r>
          </w:p>
        </w:tc>
        <w:tc>
          <w:tcPr>
            <w:tcW w:w="1271" w:type="dxa"/>
          </w:tcPr>
          <w:p w14:paraId="19DCF473" w14:textId="77777777" w:rsidR="00AF38E9" w:rsidRPr="00FC4079" w:rsidRDefault="00AF38E9" w:rsidP="00AF38E9">
            <w:pPr>
              <w:spacing w:line="240" w:lineRule="auto"/>
              <w:rPr>
                <w:sz w:val="16"/>
              </w:rPr>
            </w:pPr>
          </w:p>
        </w:tc>
        <w:tc>
          <w:tcPr>
            <w:tcW w:w="534" w:type="dxa"/>
          </w:tcPr>
          <w:p w14:paraId="4C9A9CD8" w14:textId="77777777" w:rsidR="00AF38E9" w:rsidRPr="00FC4079" w:rsidRDefault="00AF38E9" w:rsidP="00AF38E9">
            <w:pPr>
              <w:spacing w:line="240" w:lineRule="auto"/>
              <w:rPr>
                <w:sz w:val="16"/>
              </w:rPr>
            </w:pPr>
            <w:r w:rsidRPr="00FC4079">
              <w:rPr>
                <w:sz w:val="16"/>
              </w:rPr>
              <w:t>4</w:t>
            </w:r>
          </w:p>
        </w:tc>
        <w:tc>
          <w:tcPr>
            <w:tcW w:w="534" w:type="dxa"/>
          </w:tcPr>
          <w:p w14:paraId="627FE5BB" w14:textId="77777777" w:rsidR="00AF38E9" w:rsidRPr="00FC4079" w:rsidRDefault="00AF38E9" w:rsidP="00AF38E9">
            <w:pPr>
              <w:spacing w:line="240" w:lineRule="auto"/>
              <w:rPr>
                <w:sz w:val="16"/>
              </w:rPr>
            </w:pPr>
          </w:p>
        </w:tc>
        <w:tc>
          <w:tcPr>
            <w:tcW w:w="864" w:type="dxa"/>
          </w:tcPr>
          <w:p w14:paraId="5F9D19EA" w14:textId="77777777" w:rsidR="00AF38E9" w:rsidRPr="00FC4079" w:rsidRDefault="00AF38E9" w:rsidP="00AF38E9">
            <w:pPr>
              <w:spacing w:line="240" w:lineRule="auto"/>
              <w:rPr>
                <w:sz w:val="16"/>
              </w:rPr>
            </w:pPr>
          </w:p>
        </w:tc>
      </w:tr>
      <w:tr w:rsidR="00FC4079" w:rsidRPr="00FC4079" w14:paraId="490DE204" w14:textId="77777777" w:rsidTr="00FC4079">
        <w:tc>
          <w:tcPr>
            <w:tcW w:w="1353" w:type="dxa"/>
          </w:tcPr>
          <w:p w14:paraId="4CD15CFF" w14:textId="77777777" w:rsidR="00AF38E9" w:rsidRPr="00FC4079" w:rsidRDefault="00AF38E9" w:rsidP="00AF38E9">
            <w:pPr>
              <w:spacing w:line="240" w:lineRule="auto"/>
              <w:rPr>
                <w:sz w:val="16"/>
              </w:rPr>
            </w:pPr>
            <w:r w:rsidRPr="00FC4079">
              <w:rPr>
                <w:sz w:val="16"/>
              </w:rPr>
              <w:t>Alendronic acid with colecalciferol</w:t>
            </w:r>
          </w:p>
        </w:tc>
        <w:tc>
          <w:tcPr>
            <w:tcW w:w="2023" w:type="dxa"/>
          </w:tcPr>
          <w:p w14:paraId="16E97835" w14:textId="77777777" w:rsidR="00AF38E9" w:rsidRPr="00FC4079" w:rsidRDefault="00AF38E9" w:rsidP="00AF38E9">
            <w:pPr>
              <w:spacing w:line="240" w:lineRule="auto"/>
              <w:rPr>
                <w:sz w:val="16"/>
              </w:rPr>
            </w:pPr>
            <w:r w:rsidRPr="00FC4079">
              <w:rPr>
                <w:sz w:val="16"/>
              </w:rPr>
              <w:t>Tablet 70 mg (as alendronate sodium) with 70 micrograms colecalciferol</w:t>
            </w:r>
          </w:p>
        </w:tc>
        <w:tc>
          <w:tcPr>
            <w:tcW w:w="953" w:type="dxa"/>
          </w:tcPr>
          <w:p w14:paraId="15B54D5E" w14:textId="77777777" w:rsidR="00AF38E9" w:rsidRPr="00FC4079" w:rsidRDefault="00AF38E9" w:rsidP="00AF38E9">
            <w:pPr>
              <w:spacing w:line="240" w:lineRule="auto"/>
              <w:rPr>
                <w:sz w:val="16"/>
              </w:rPr>
            </w:pPr>
            <w:r w:rsidRPr="00FC4079">
              <w:rPr>
                <w:sz w:val="16"/>
              </w:rPr>
              <w:t>Oral</w:t>
            </w:r>
          </w:p>
        </w:tc>
        <w:tc>
          <w:tcPr>
            <w:tcW w:w="1440" w:type="dxa"/>
          </w:tcPr>
          <w:p w14:paraId="6765C6E5" w14:textId="77777777" w:rsidR="00AF38E9" w:rsidRPr="00FC4079" w:rsidRDefault="00AF38E9" w:rsidP="00AF38E9">
            <w:pPr>
              <w:spacing w:line="240" w:lineRule="auto"/>
              <w:rPr>
                <w:sz w:val="16"/>
              </w:rPr>
            </w:pPr>
            <w:r w:rsidRPr="00FC4079">
              <w:rPr>
                <w:sz w:val="16"/>
              </w:rPr>
              <w:t>Fosamax Plus</w:t>
            </w:r>
          </w:p>
        </w:tc>
        <w:tc>
          <w:tcPr>
            <w:tcW w:w="534" w:type="dxa"/>
          </w:tcPr>
          <w:p w14:paraId="468C1E6D" w14:textId="77777777" w:rsidR="00AF38E9" w:rsidRPr="00FC4079" w:rsidRDefault="00AF38E9" w:rsidP="00AF38E9">
            <w:pPr>
              <w:spacing w:line="240" w:lineRule="auto"/>
              <w:rPr>
                <w:sz w:val="16"/>
              </w:rPr>
            </w:pPr>
            <w:r w:rsidRPr="00FC4079">
              <w:rPr>
                <w:sz w:val="16"/>
              </w:rPr>
              <w:t>MQ</w:t>
            </w:r>
          </w:p>
        </w:tc>
        <w:tc>
          <w:tcPr>
            <w:tcW w:w="633" w:type="dxa"/>
          </w:tcPr>
          <w:p w14:paraId="0878104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14E449" w14:textId="77777777" w:rsidR="00AF38E9" w:rsidRPr="00FC4079" w:rsidRDefault="00AF38E9" w:rsidP="00AF38E9">
            <w:pPr>
              <w:spacing w:line="240" w:lineRule="auto"/>
              <w:rPr>
                <w:sz w:val="16"/>
              </w:rPr>
            </w:pPr>
            <w:r w:rsidRPr="00FC4079">
              <w:rPr>
                <w:sz w:val="16"/>
              </w:rPr>
              <w:t>C15011 C15024 C15035</w:t>
            </w:r>
          </w:p>
        </w:tc>
        <w:tc>
          <w:tcPr>
            <w:tcW w:w="1728" w:type="dxa"/>
          </w:tcPr>
          <w:p w14:paraId="1986875C" w14:textId="77777777" w:rsidR="00AF38E9" w:rsidRPr="00FC4079" w:rsidRDefault="00AF38E9" w:rsidP="00AF38E9">
            <w:pPr>
              <w:spacing w:line="240" w:lineRule="auto"/>
              <w:rPr>
                <w:sz w:val="16"/>
              </w:rPr>
            </w:pPr>
            <w:r w:rsidRPr="00FC4079">
              <w:rPr>
                <w:sz w:val="16"/>
              </w:rPr>
              <w:t>P15011 P15024 P15035</w:t>
            </w:r>
          </w:p>
        </w:tc>
        <w:tc>
          <w:tcPr>
            <w:tcW w:w="682" w:type="dxa"/>
          </w:tcPr>
          <w:p w14:paraId="590388CC" w14:textId="77777777" w:rsidR="00AF38E9" w:rsidRPr="00FC4079" w:rsidRDefault="00AF38E9" w:rsidP="00AF38E9">
            <w:pPr>
              <w:spacing w:line="240" w:lineRule="auto"/>
              <w:rPr>
                <w:sz w:val="16"/>
              </w:rPr>
            </w:pPr>
            <w:r w:rsidRPr="00FC4079">
              <w:rPr>
                <w:sz w:val="16"/>
              </w:rPr>
              <w:t>8</w:t>
            </w:r>
          </w:p>
        </w:tc>
        <w:tc>
          <w:tcPr>
            <w:tcW w:w="682" w:type="dxa"/>
          </w:tcPr>
          <w:p w14:paraId="77A3DE2C" w14:textId="77777777" w:rsidR="00AF38E9" w:rsidRPr="00FC4079" w:rsidRDefault="00AF38E9" w:rsidP="00AF38E9">
            <w:pPr>
              <w:spacing w:line="240" w:lineRule="auto"/>
              <w:rPr>
                <w:sz w:val="16"/>
              </w:rPr>
            </w:pPr>
            <w:r w:rsidRPr="00FC4079">
              <w:rPr>
                <w:sz w:val="16"/>
              </w:rPr>
              <w:t>5</w:t>
            </w:r>
          </w:p>
        </w:tc>
        <w:tc>
          <w:tcPr>
            <w:tcW w:w="1271" w:type="dxa"/>
          </w:tcPr>
          <w:p w14:paraId="648F4142" w14:textId="77777777" w:rsidR="00AF38E9" w:rsidRPr="00FC4079" w:rsidRDefault="00AF38E9" w:rsidP="00AF38E9">
            <w:pPr>
              <w:spacing w:line="240" w:lineRule="auto"/>
              <w:rPr>
                <w:sz w:val="16"/>
              </w:rPr>
            </w:pPr>
          </w:p>
        </w:tc>
        <w:tc>
          <w:tcPr>
            <w:tcW w:w="534" w:type="dxa"/>
          </w:tcPr>
          <w:p w14:paraId="66C763CE" w14:textId="77777777" w:rsidR="00AF38E9" w:rsidRPr="00FC4079" w:rsidRDefault="00AF38E9" w:rsidP="00AF38E9">
            <w:pPr>
              <w:spacing w:line="240" w:lineRule="auto"/>
              <w:rPr>
                <w:sz w:val="16"/>
              </w:rPr>
            </w:pPr>
            <w:r w:rsidRPr="00FC4079">
              <w:rPr>
                <w:sz w:val="16"/>
              </w:rPr>
              <w:t>4</w:t>
            </w:r>
          </w:p>
        </w:tc>
        <w:tc>
          <w:tcPr>
            <w:tcW w:w="534" w:type="dxa"/>
          </w:tcPr>
          <w:p w14:paraId="0A4CC615" w14:textId="77777777" w:rsidR="00AF38E9" w:rsidRPr="00FC4079" w:rsidRDefault="00AF38E9" w:rsidP="00AF38E9">
            <w:pPr>
              <w:spacing w:line="240" w:lineRule="auto"/>
              <w:rPr>
                <w:sz w:val="16"/>
              </w:rPr>
            </w:pPr>
          </w:p>
        </w:tc>
        <w:tc>
          <w:tcPr>
            <w:tcW w:w="864" w:type="dxa"/>
          </w:tcPr>
          <w:p w14:paraId="3E57CADA" w14:textId="77777777" w:rsidR="00AF38E9" w:rsidRPr="00FC4079" w:rsidRDefault="00AF38E9" w:rsidP="00AF38E9">
            <w:pPr>
              <w:spacing w:line="240" w:lineRule="auto"/>
              <w:rPr>
                <w:sz w:val="16"/>
              </w:rPr>
            </w:pPr>
          </w:p>
        </w:tc>
      </w:tr>
      <w:tr w:rsidR="00FC4079" w:rsidRPr="00FC4079" w14:paraId="39705193" w14:textId="77777777" w:rsidTr="00FC4079">
        <w:tc>
          <w:tcPr>
            <w:tcW w:w="1353" w:type="dxa"/>
          </w:tcPr>
          <w:p w14:paraId="34A47E9B" w14:textId="77777777" w:rsidR="00AF38E9" w:rsidRPr="00FC4079" w:rsidRDefault="00AF38E9" w:rsidP="00AF38E9">
            <w:pPr>
              <w:spacing w:line="240" w:lineRule="auto"/>
              <w:rPr>
                <w:sz w:val="16"/>
              </w:rPr>
            </w:pPr>
            <w:r w:rsidRPr="00FC4079">
              <w:rPr>
                <w:sz w:val="16"/>
              </w:rPr>
              <w:t>Alirocumab</w:t>
            </w:r>
          </w:p>
        </w:tc>
        <w:tc>
          <w:tcPr>
            <w:tcW w:w="2023" w:type="dxa"/>
          </w:tcPr>
          <w:p w14:paraId="2599E145" w14:textId="77777777" w:rsidR="00AF38E9" w:rsidRPr="00FC4079" w:rsidRDefault="00AF38E9" w:rsidP="00AF38E9">
            <w:pPr>
              <w:spacing w:line="240" w:lineRule="auto"/>
              <w:rPr>
                <w:sz w:val="16"/>
              </w:rPr>
            </w:pPr>
            <w:r w:rsidRPr="00FC4079">
              <w:rPr>
                <w:sz w:val="16"/>
              </w:rPr>
              <w:t>Injection 75 mg in 1 mL single use pre-filled pen</w:t>
            </w:r>
          </w:p>
        </w:tc>
        <w:tc>
          <w:tcPr>
            <w:tcW w:w="953" w:type="dxa"/>
          </w:tcPr>
          <w:p w14:paraId="1B63C931" w14:textId="77777777" w:rsidR="00AF38E9" w:rsidRPr="00FC4079" w:rsidRDefault="00AF38E9" w:rsidP="00AF38E9">
            <w:pPr>
              <w:spacing w:line="240" w:lineRule="auto"/>
              <w:rPr>
                <w:sz w:val="16"/>
              </w:rPr>
            </w:pPr>
            <w:r w:rsidRPr="00FC4079">
              <w:rPr>
                <w:sz w:val="16"/>
              </w:rPr>
              <w:t>Injection</w:t>
            </w:r>
          </w:p>
        </w:tc>
        <w:tc>
          <w:tcPr>
            <w:tcW w:w="1440" w:type="dxa"/>
          </w:tcPr>
          <w:p w14:paraId="5E2A2E52" w14:textId="77777777" w:rsidR="00AF38E9" w:rsidRPr="00FC4079" w:rsidRDefault="00AF38E9" w:rsidP="00AF38E9">
            <w:pPr>
              <w:spacing w:line="240" w:lineRule="auto"/>
              <w:rPr>
                <w:sz w:val="16"/>
              </w:rPr>
            </w:pPr>
            <w:r w:rsidRPr="00FC4079">
              <w:rPr>
                <w:sz w:val="16"/>
              </w:rPr>
              <w:t>Praluent</w:t>
            </w:r>
          </w:p>
        </w:tc>
        <w:tc>
          <w:tcPr>
            <w:tcW w:w="534" w:type="dxa"/>
          </w:tcPr>
          <w:p w14:paraId="133FF19C" w14:textId="77777777" w:rsidR="00AF38E9" w:rsidRPr="00FC4079" w:rsidRDefault="00AF38E9" w:rsidP="00AF38E9">
            <w:pPr>
              <w:spacing w:line="240" w:lineRule="auto"/>
              <w:rPr>
                <w:sz w:val="16"/>
              </w:rPr>
            </w:pPr>
            <w:r w:rsidRPr="00FC4079">
              <w:rPr>
                <w:sz w:val="16"/>
              </w:rPr>
              <w:t>SW</w:t>
            </w:r>
          </w:p>
        </w:tc>
        <w:tc>
          <w:tcPr>
            <w:tcW w:w="633" w:type="dxa"/>
          </w:tcPr>
          <w:p w14:paraId="17249DC7" w14:textId="77777777" w:rsidR="00AF38E9" w:rsidRPr="00FC4079" w:rsidRDefault="00AF38E9" w:rsidP="00AF38E9">
            <w:pPr>
              <w:spacing w:line="240" w:lineRule="auto"/>
              <w:rPr>
                <w:sz w:val="16"/>
              </w:rPr>
            </w:pPr>
            <w:r w:rsidRPr="00FC4079">
              <w:rPr>
                <w:sz w:val="16"/>
              </w:rPr>
              <w:t xml:space="preserve">MP </w:t>
            </w:r>
          </w:p>
        </w:tc>
        <w:tc>
          <w:tcPr>
            <w:tcW w:w="1728" w:type="dxa"/>
          </w:tcPr>
          <w:p w14:paraId="72C5A64B" w14:textId="77777777" w:rsidR="00AF38E9" w:rsidRPr="00FC4079" w:rsidRDefault="00AF38E9" w:rsidP="00AF38E9">
            <w:pPr>
              <w:spacing w:line="240" w:lineRule="auto"/>
              <w:rPr>
                <w:sz w:val="16"/>
              </w:rPr>
            </w:pPr>
            <w:r w:rsidRPr="00FC4079">
              <w:rPr>
                <w:sz w:val="16"/>
              </w:rPr>
              <w:t>C15077 C15080 C15106 C15107</w:t>
            </w:r>
          </w:p>
        </w:tc>
        <w:tc>
          <w:tcPr>
            <w:tcW w:w="1728" w:type="dxa"/>
          </w:tcPr>
          <w:p w14:paraId="238984A2" w14:textId="77777777" w:rsidR="00AF38E9" w:rsidRPr="00FC4079" w:rsidRDefault="00AF38E9" w:rsidP="00AF38E9">
            <w:pPr>
              <w:spacing w:line="240" w:lineRule="auto"/>
              <w:rPr>
                <w:sz w:val="16"/>
              </w:rPr>
            </w:pPr>
          </w:p>
        </w:tc>
        <w:tc>
          <w:tcPr>
            <w:tcW w:w="682" w:type="dxa"/>
          </w:tcPr>
          <w:p w14:paraId="6DB1F837" w14:textId="77777777" w:rsidR="00AF38E9" w:rsidRPr="00FC4079" w:rsidRDefault="00AF38E9" w:rsidP="00AF38E9">
            <w:pPr>
              <w:spacing w:line="240" w:lineRule="auto"/>
              <w:rPr>
                <w:sz w:val="16"/>
              </w:rPr>
            </w:pPr>
            <w:r w:rsidRPr="00FC4079">
              <w:rPr>
                <w:sz w:val="16"/>
              </w:rPr>
              <w:t>2</w:t>
            </w:r>
          </w:p>
        </w:tc>
        <w:tc>
          <w:tcPr>
            <w:tcW w:w="682" w:type="dxa"/>
          </w:tcPr>
          <w:p w14:paraId="5F8C4D1D" w14:textId="77777777" w:rsidR="00AF38E9" w:rsidRPr="00FC4079" w:rsidRDefault="00AF38E9" w:rsidP="00AF38E9">
            <w:pPr>
              <w:spacing w:line="240" w:lineRule="auto"/>
              <w:rPr>
                <w:sz w:val="16"/>
              </w:rPr>
            </w:pPr>
            <w:r w:rsidRPr="00FC4079">
              <w:rPr>
                <w:sz w:val="16"/>
              </w:rPr>
              <w:t>5</w:t>
            </w:r>
          </w:p>
        </w:tc>
        <w:tc>
          <w:tcPr>
            <w:tcW w:w="1271" w:type="dxa"/>
          </w:tcPr>
          <w:p w14:paraId="24774A8C" w14:textId="77777777" w:rsidR="00AF38E9" w:rsidRPr="00FC4079" w:rsidRDefault="00AF38E9" w:rsidP="00AF38E9">
            <w:pPr>
              <w:spacing w:line="240" w:lineRule="auto"/>
              <w:rPr>
                <w:sz w:val="16"/>
              </w:rPr>
            </w:pPr>
          </w:p>
        </w:tc>
        <w:tc>
          <w:tcPr>
            <w:tcW w:w="534" w:type="dxa"/>
          </w:tcPr>
          <w:p w14:paraId="0F739DC0" w14:textId="77777777" w:rsidR="00AF38E9" w:rsidRPr="00FC4079" w:rsidRDefault="00AF38E9" w:rsidP="00AF38E9">
            <w:pPr>
              <w:spacing w:line="240" w:lineRule="auto"/>
              <w:rPr>
                <w:sz w:val="16"/>
              </w:rPr>
            </w:pPr>
            <w:r w:rsidRPr="00FC4079">
              <w:rPr>
                <w:sz w:val="16"/>
              </w:rPr>
              <w:t>2</w:t>
            </w:r>
          </w:p>
        </w:tc>
        <w:tc>
          <w:tcPr>
            <w:tcW w:w="534" w:type="dxa"/>
          </w:tcPr>
          <w:p w14:paraId="61778DC3" w14:textId="77777777" w:rsidR="00AF38E9" w:rsidRPr="00FC4079" w:rsidRDefault="00AF38E9" w:rsidP="00AF38E9">
            <w:pPr>
              <w:spacing w:line="240" w:lineRule="auto"/>
              <w:rPr>
                <w:sz w:val="16"/>
              </w:rPr>
            </w:pPr>
          </w:p>
        </w:tc>
        <w:tc>
          <w:tcPr>
            <w:tcW w:w="864" w:type="dxa"/>
          </w:tcPr>
          <w:p w14:paraId="428668D3" w14:textId="77777777" w:rsidR="00AF38E9" w:rsidRPr="00FC4079" w:rsidRDefault="00AF38E9" w:rsidP="00AF38E9">
            <w:pPr>
              <w:spacing w:line="240" w:lineRule="auto"/>
              <w:rPr>
                <w:sz w:val="16"/>
              </w:rPr>
            </w:pPr>
          </w:p>
        </w:tc>
      </w:tr>
      <w:tr w:rsidR="00FC4079" w:rsidRPr="00FC4079" w14:paraId="1D64ADC9" w14:textId="77777777" w:rsidTr="00FC4079">
        <w:tc>
          <w:tcPr>
            <w:tcW w:w="1353" w:type="dxa"/>
          </w:tcPr>
          <w:p w14:paraId="24F655F6" w14:textId="77777777" w:rsidR="00AF38E9" w:rsidRPr="00FC4079" w:rsidRDefault="00AF38E9" w:rsidP="00AF38E9">
            <w:pPr>
              <w:spacing w:line="240" w:lineRule="auto"/>
              <w:rPr>
                <w:sz w:val="16"/>
              </w:rPr>
            </w:pPr>
            <w:r w:rsidRPr="00FC4079">
              <w:rPr>
                <w:sz w:val="16"/>
              </w:rPr>
              <w:t>Alirocumab</w:t>
            </w:r>
          </w:p>
        </w:tc>
        <w:tc>
          <w:tcPr>
            <w:tcW w:w="2023" w:type="dxa"/>
          </w:tcPr>
          <w:p w14:paraId="194C84E1" w14:textId="77777777" w:rsidR="00AF38E9" w:rsidRPr="00FC4079" w:rsidRDefault="00AF38E9" w:rsidP="00AF38E9">
            <w:pPr>
              <w:spacing w:line="240" w:lineRule="auto"/>
              <w:rPr>
                <w:sz w:val="16"/>
              </w:rPr>
            </w:pPr>
            <w:r w:rsidRPr="00FC4079">
              <w:rPr>
                <w:sz w:val="16"/>
              </w:rPr>
              <w:t>Injection 150 mg in 1 mL single use pre-filled pen</w:t>
            </w:r>
          </w:p>
        </w:tc>
        <w:tc>
          <w:tcPr>
            <w:tcW w:w="953" w:type="dxa"/>
          </w:tcPr>
          <w:p w14:paraId="27925C4B" w14:textId="77777777" w:rsidR="00AF38E9" w:rsidRPr="00FC4079" w:rsidRDefault="00AF38E9" w:rsidP="00AF38E9">
            <w:pPr>
              <w:spacing w:line="240" w:lineRule="auto"/>
              <w:rPr>
                <w:sz w:val="16"/>
              </w:rPr>
            </w:pPr>
            <w:r w:rsidRPr="00FC4079">
              <w:rPr>
                <w:sz w:val="16"/>
              </w:rPr>
              <w:t>Injection</w:t>
            </w:r>
          </w:p>
        </w:tc>
        <w:tc>
          <w:tcPr>
            <w:tcW w:w="1440" w:type="dxa"/>
          </w:tcPr>
          <w:p w14:paraId="34EB77B2" w14:textId="77777777" w:rsidR="00AF38E9" w:rsidRPr="00FC4079" w:rsidRDefault="00AF38E9" w:rsidP="00AF38E9">
            <w:pPr>
              <w:spacing w:line="240" w:lineRule="auto"/>
              <w:rPr>
                <w:sz w:val="16"/>
              </w:rPr>
            </w:pPr>
            <w:r w:rsidRPr="00FC4079">
              <w:rPr>
                <w:sz w:val="16"/>
              </w:rPr>
              <w:t>Praluent</w:t>
            </w:r>
          </w:p>
        </w:tc>
        <w:tc>
          <w:tcPr>
            <w:tcW w:w="534" w:type="dxa"/>
          </w:tcPr>
          <w:p w14:paraId="485BC852" w14:textId="77777777" w:rsidR="00AF38E9" w:rsidRPr="00FC4079" w:rsidRDefault="00AF38E9" w:rsidP="00AF38E9">
            <w:pPr>
              <w:spacing w:line="240" w:lineRule="auto"/>
              <w:rPr>
                <w:sz w:val="16"/>
              </w:rPr>
            </w:pPr>
            <w:r w:rsidRPr="00FC4079">
              <w:rPr>
                <w:sz w:val="16"/>
              </w:rPr>
              <w:t>SW</w:t>
            </w:r>
          </w:p>
        </w:tc>
        <w:tc>
          <w:tcPr>
            <w:tcW w:w="633" w:type="dxa"/>
          </w:tcPr>
          <w:p w14:paraId="0420D7C5" w14:textId="77777777" w:rsidR="00AF38E9" w:rsidRPr="00FC4079" w:rsidRDefault="00AF38E9" w:rsidP="00AF38E9">
            <w:pPr>
              <w:spacing w:line="240" w:lineRule="auto"/>
              <w:rPr>
                <w:sz w:val="16"/>
              </w:rPr>
            </w:pPr>
            <w:r w:rsidRPr="00FC4079">
              <w:rPr>
                <w:sz w:val="16"/>
              </w:rPr>
              <w:t xml:space="preserve">MP </w:t>
            </w:r>
          </w:p>
        </w:tc>
        <w:tc>
          <w:tcPr>
            <w:tcW w:w="1728" w:type="dxa"/>
          </w:tcPr>
          <w:p w14:paraId="7B025C35" w14:textId="77777777" w:rsidR="00AF38E9" w:rsidRPr="00FC4079" w:rsidRDefault="00AF38E9" w:rsidP="00AF38E9">
            <w:pPr>
              <w:spacing w:line="240" w:lineRule="auto"/>
              <w:rPr>
                <w:sz w:val="16"/>
              </w:rPr>
            </w:pPr>
            <w:r w:rsidRPr="00FC4079">
              <w:rPr>
                <w:sz w:val="16"/>
              </w:rPr>
              <w:t>C15077 C15080 C15106 C15107</w:t>
            </w:r>
          </w:p>
        </w:tc>
        <w:tc>
          <w:tcPr>
            <w:tcW w:w="1728" w:type="dxa"/>
          </w:tcPr>
          <w:p w14:paraId="24984D93" w14:textId="77777777" w:rsidR="00AF38E9" w:rsidRPr="00FC4079" w:rsidRDefault="00AF38E9" w:rsidP="00AF38E9">
            <w:pPr>
              <w:spacing w:line="240" w:lineRule="auto"/>
              <w:rPr>
                <w:sz w:val="16"/>
              </w:rPr>
            </w:pPr>
          </w:p>
        </w:tc>
        <w:tc>
          <w:tcPr>
            <w:tcW w:w="682" w:type="dxa"/>
          </w:tcPr>
          <w:p w14:paraId="01E4BEAC" w14:textId="77777777" w:rsidR="00AF38E9" w:rsidRPr="00FC4079" w:rsidRDefault="00AF38E9" w:rsidP="00AF38E9">
            <w:pPr>
              <w:spacing w:line="240" w:lineRule="auto"/>
              <w:rPr>
                <w:sz w:val="16"/>
              </w:rPr>
            </w:pPr>
            <w:r w:rsidRPr="00FC4079">
              <w:rPr>
                <w:sz w:val="16"/>
              </w:rPr>
              <w:t>2</w:t>
            </w:r>
          </w:p>
        </w:tc>
        <w:tc>
          <w:tcPr>
            <w:tcW w:w="682" w:type="dxa"/>
          </w:tcPr>
          <w:p w14:paraId="3F737DCA" w14:textId="77777777" w:rsidR="00AF38E9" w:rsidRPr="00FC4079" w:rsidRDefault="00AF38E9" w:rsidP="00AF38E9">
            <w:pPr>
              <w:spacing w:line="240" w:lineRule="auto"/>
              <w:rPr>
                <w:sz w:val="16"/>
              </w:rPr>
            </w:pPr>
            <w:r w:rsidRPr="00FC4079">
              <w:rPr>
                <w:sz w:val="16"/>
              </w:rPr>
              <w:t>5</w:t>
            </w:r>
          </w:p>
        </w:tc>
        <w:tc>
          <w:tcPr>
            <w:tcW w:w="1271" w:type="dxa"/>
          </w:tcPr>
          <w:p w14:paraId="4CAD75CB" w14:textId="77777777" w:rsidR="00AF38E9" w:rsidRPr="00FC4079" w:rsidRDefault="00AF38E9" w:rsidP="00AF38E9">
            <w:pPr>
              <w:spacing w:line="240" w:lineRule="auto"/>
              <w:rPr>
                <w:sz w:val="16"/>
              </w:rPr>
            </w:pPr>
          </w:p>
        </w:tc>
        <w:tc>
          <w:tcPr>
            <w:tcW w:w="534" w:type="dxa"/>
          </w:tcPr>
          <w:p w14:paraId="358CBB32" w14:textId="77777777" w:rsidR="00AF38E9" w:rsidRPr="00FC4079" w:rsidRDefault="00AF38E9" w:rsidP="00AF38E9">
            <w:pPr>
              <w:spacing w:line="240" w:lineRule="auto"/>
              <w:rPr>
                <w:sz w:val="16"/>
              </w:rPr>
            </w:pPr>
            <w:r w:rsidRPr="00FC4079">
              <w:rPr>
                <w:sz w:val="16"/>
              </w:rPr>
              <w:t>2</w:t>
            </w:r>
          </w:p>
        </w:tc>
        <w:tc>
          <w:tcPr>
            <w:tcW w:w="534" w:type="dxa"/>
          </w:tcPr>
          <w:p w14:paraId="72F64DD2" w14:textId="77777777" w:rsidR="00AF38E9" w:rsidRPr="00FC4079" w:rsidRDefault="00AF38E9" w:rsidP="00AF38E9">
            <w:pPr>
              <w:spacing w:line="240" w:lineRule="auto"/>
              <w:rPr>
                <w:sz w:val="16"/>
              </w:rPr>
            </w:pPr>
          </w:p>
        </w:tc>
        <w:tc>
          <w:tcPr>
            <w:tcW w:w="864" w:type="dxa"/>
          </w:tcPr>
          <w:p w14:paraId="6E145744" w14:textId="77777777" w:rsidR="00AF38E9" w:rsidRPr="00FC4079" w:rsidRDefault="00AF38E9" w:rsidP="00AF38E9">
            <w:pPr>
              <w:spacing w:line="240" w:lineRule="auto"/>
              <w:rPr>
                <w:sz w:val="16"/>
              </w:rPr>
            </w:pPr>
          </w:p>
        </w:tc>
      </w:tr>
      <w:tr w:rsidR="00FC4079" w:rsidRPr="00FC4079" w14:paraId="550D9156" w14:textId="77777777" w:rsidTr="00FC4079">
        <w:tc>
          <w:tcPr>
            <w:tcW w:w="1353" w:type="dxa"/>
          </w:tcPr>
          <w:p w14:paraId="3A6BC905" w14:textId="77777777" w:rsidR="00AF38E9" w:rsidRPr="00FC4079" w:rsidRDefault="00AF38E9" w:rsidP="00AF38E9">
            <w:pPr>
              <w:spacing w:line="240" w:lineRule="auto"/>
              <w:rPr>
                <w:sz w:val="16"/>
              </w:rPr>
            </w:pPr>
            <w:r w:rsidRPr="00FC4079">
              <w:rPr>
                <w:sz w:val="16"/>
              </w:rPr>
              <w:t>Allopurinol</w:t>
            </w:r>
          </w:p>
        </w:tc>
        <w:tc>
          <w:tcPr>
            <w:tcW w:w="2023" w:type="dxa"/>
          </w:tcPr>
          <w:p w14:paraId="540B85DA" w14:textId="77777777" w:rsidR="00AF38E9" w:rsidRPr="00FC4079" w:rsidRDefault="00AF38E9" w:rsidP="00AF38E9">
            <w:pPr>
              <w:spacing w:line="240" w:lineRule="auto"/>
              <w:rPr>
                <w:sz w:val="16"/>
              </w:rPr>
            </w:pPr>
            <w:r w:rsidRPr="00FC4079">
              <w:rPr>
                <w:sz w:val="16"/>
              </w:rPr>
              <w:t>Tablet 100 mg</w:t>
            </w:r>
          </w:p>
        </w:tc>
        <w:tc>
          <w:tcPr>
            <w:tcW w:w="953" w:type="dxa"/>
          </w:tcPr>
          <w:p w14:paraId="591AEF82" w14:textId="77777777" w:rsidR="00AF38E9" w:rsidRPr="00FC4079" w:rsidRDefault="00AF38E9" w:rsidP="00AF38E9">
            <w:pPr>
              <w:spacing w:line="240" w:lineRule="auto"/>
              <w:rPr>
                <w:sz w:val="16"/>
              </w:rPr>
            </w:pPr>
            <w:r w:rsidRPr="00FC4079">
              <w:rPr>
                <w:sz w:val="16"/>
              </w:rPr>
              <w:t>Oral</w:t>
            </w:r>
          </w:p>
        </w:tc>
        <w:tc>
          <w:tcPr>
            <w:tcW w:w="1440" w:type="dxa"/>
          </w:tcPr>
          <w:p w14:paraId="79633CF8" w14:textId="77777777" w:rsidR="00AF38E9" w:rsidRPr="00FC4079" w:rsidRDefault="00AF38E9" w:rsidP="00AF38E9">
            <w:pPr>
              <w:spacing w:line="240" w:lineRule="auto"/>
              <w:rPr>
                <w:sz w:val="16"/>
              </w:rPr>
            </w:pPr>
            <w:r w:rsidRPr="00FC4079">
              <w:rPr>
                <w:sz w:val="16"/>
              </w:rPr>
              <w:t>Allopurinol APOTEX</w:t>
            </w:r>
          </w:p>
        </w:tc>
        <w:tc>
          <w:tcPr>
            <w:tcW w:w="534" w:type="dxa"/>
          </w:tcPr>
          <w:p w14:paraId="6F26E1C3" w14:textId="77777777" w:rsidR="00AF38E9" w:rsidRPr="00FC4079" w:rsidRDefault="00AF38E9" w:rsidP="00AF38E9">
            <w:pPr>
              <w:spacing w:line="240" w:lineRule="auto"/>
              <w:rPr>
                <w:sz w:val="16"/>
              </w:rPr>
            </w:pPr>
            <w:r w:rsidRPr="00FC4079">
              <w:rPr>
                <w:sz w:val="16"/>
              </w:rPr>
              <w:t>GX</w:t>
            </w:r>
          </w:p>
        </w:tc>
        <w:tc>
          <w:tcPr>
            <w:tcW w:w="633" w:type="dxa"/>
          </w:tcPr>
          <w:p w14:paraId="41AFF6C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9B9474" w14:textId="77777777" w:rsidR="00AF38E9" w:rsidRPr="00FC4079" w:rsidRDefault="00AF38E9" w:rsidP="00AF38E9">
            <w:pPr>
              <w:spacing w:line="240" w:lineRule="auto"/>
              <w:rPr>
                <w:sz w:val="16"/>
              </w:rPr>
            </w:pPr>
          </w:p>
        </w:tc>
        <w:tc>
          <w:tcPr>
            <w:tcW w:w="1728" w:type="dxa"/>
          </w:tcPr>
          <w:p w14:paraId="699ADD49" w14:textId="77777777" w:rsidR="00AF38E9" w:rsidRPr="00FC4079" w:rsidRDefault="00AF38E9" w:rsidP="00AF38E9">
            <w:pPr>
              <w:spacing w:line="240" w:lineRule="auto"/>
              <w:rPr>
                <w:sz w:val="16"/>
              </w:rPr>
            </w:pPr>
          </w:p>
        </w:tc>
        <w:tc>
          <w:tcPr>
            <w:tcW w:w="682" w:type="dxa"/>
          </w:tcPr>
          <w:p w14:paraId="75282DBB" w14:textId="77777777" w:rsidR="00AF38E9" w:rsidRPr="00FC4079" w:rsidRDefault="00AF38E9" w:rsidP="00AF38E9">
            <w:pPr>
              <w:spacing w:line="240" w:lineRule="auto"/>
              <w:rPr>
                <w:sz w:val="16"/>
              </w:rPr>
            </w:pPr>
            <w:r w:rsidRPr="00FC4079">
              <w:rPr>
                <w:sz w:val="16"/>
              </w:rPr>
              <w:t>200</w:t>
            </w:r>
          </w:p>
        </w:tc>
        <w:tc>
          <w:tcPr>
            <w:tcW w:w="682" w:type="dxa"/>
          </w:tcPr>
          <w:p w14:paraId="216F5493" w14:textId="77777777" w:rsidR="00AF38E9" w:rsidRPr="00FC4079" w:rsidRDefault="00AF38E9" w:rsidP="00AF38E9">
            <w:pPr>
              <w:spacing w:line="240" w:lineRule="auto"/>
              <w:rPr>
                <w:sz w:val="16"/>
              </w:rPr>
            </w:pPr>
            <w:r w:rsidRPr="00FC4079">
              <w:rPr>
                <w:sz w:val="16"/>
              </w:rPr>
              <w:t>2</w:t>
            </w:r>
          </w:p>
        </w:tc>
        <w:tc>
          <w:tcPr>
            <w:tcW w:w="1271" w:type="dxa"/>
          </w:tcPr>
          <w:p w14:paraId="470C45C5" w14:textId="77777777" w:rsidR="00AF38E9" w:rsidRPr="00FC4079" w:rsidRDefault="00AF38E9" w:rsidP="00AF38E9">
            <w:pPr>
              <w:spacing w:line="240" w:lineRule="auto"/>
              <w:rPr>
                <w:sz w:val="16"/>
              </w:rPr>
            </w:pPr>
          </w:p>
        </w:tc>
        <w:tc>
          <w:tcPr>
            <w:tcW w:w="534" w:type="dxa"/>
          </w:tcPr>
          <w:p w14:paraId="3CDD8383" w14:textId="77777777" w:rsidR="00AF38E9" w:rsidRPr="00FC4079" w:rsidRDefault="00AF38E9" w:rsidP="00AF38E9">
            <w:pPr>
              <w:spacing w:line="240" w:lineRule="auto"/>
              <w:rPr>
                <w:sz w:val="16"/>
              </w:rPr>
            </w:pPr>
            <w:r w:rsidRPr="00FC4079">
              <w:rPr>
                <w:sz w:val="16"/>
              </w:rPr>
              <w:t>200</w:t>
            </w:r>
          </w:p>
        </w:tc>
        <w:tc>
          <w:tcPr>
            <w:tcW w:w="534" w:type="dxa"/>
          </w:tcPr>
          <w:p w14:paraId="190B167A" w14:textId="77777777" w:rsidR="00AF38E9" w:rsidRPr="00FC4079" w:rsidRDefault="00AF38E9" w:rsidP="00AF38E9">
            <w:pPr>
              <w:spacing w:line="240" w:lineRule="auto"/>
              <w:rPr>
                <w:sz w:val="16"/>
              </w:rPr>
            </w:pPr>
          </w:p>
        </w:tc>
        <w:tc>
          <w:tcPr>
            <w:tcW w:w="864" w:type="dxa"/>
          </w:tcPr>
          <w:p w14:paraId="596A10A6" w14:textId="77777777" w:rsidR="00AF38E9" w:rsidRPr="00FC4079" w:rsidRDefault="00AF38E9" w:rsidP="00AF38E9">
            <w:pPr>
              <w:spacing w:line="240" w:lineRule="auto"/>
              <w:rPr>
                <w:sz w:val="16"/>
              </w:rPr>
            </w:pPr>
          </w:p>
        </w:tc>
      </w:tr>
      <w:tr w:rsidR="00FC4079" w:rsidRPr="00FC4079" w14:paraId="328BCA2E" w14:textId="77777777" w:rsidTr="00FC4079">
        <w:tc>
          <w:tcPr>
            <w:tcW w:w="1353" w:type="dxa"/>
          </w:tcPr>
          <w:p w14:paraId="048D72B4" w14:textId="77777777" w:rsidR="00AF38E9" w:rsidRPr="00FC4079" w:rsidRDefault="00AF38E9" w:rsidP="00AF38E9">
            <w:pPr>
              <w:spacing w:line="240" w:lineRule="auto"/>
              <w:rPr>
                <w:sz w:val="16"/>
              </w:rPr>
            </w:pPr>
            <w:r w:rsidRPr="00FC4079">
              <w:rPr>
                <w:sz w:val="16"/>
              </w:rPr>
              <w:t>Allopurinol</w:t>
            </w:r>
          </w:p>
        </w:tc>
        <w:tc>
          <w:tcPr>
            <w:tcW w:w="2023" w:type="dxa"/>
          </w:tcPr>
          <w:p w14:paraId="41760A6E" w14:textId="77777777" w:rsidR="00AF38E9" w:rsidRPr="00FC4079" w:rsidRDefault="00AF38E9" w:rsidP="00AF38E9">
            <w:pPr>
              <w:spacing w:line="240" w:lineRule="auto"/>
              <w:rPr>
                <w:sz w:val="16"/>
              </w:rPr>
            </w:pPr>
            <w:r w:rsidRPr="00FC4079">
              <w:rPr>
                <w:sz w:val="16"/>
              </w:rPr>
              <w:t>Tablet 100 mg</w:t>
            </w:r>
          </w:p>
        </w:tc>
        <w:tc>
          <w:tcPr>
            <w:tcW w:w="953" w:type="dxa"/>
          </w:tcPr>
          <w:p w14:paraId="687AE9C9" w14:textId="77777777" w:rsidR="00AF38E9" w:rsidRPr="00FC4079" w:rsidRDefault="00AF38E9" w:rsidP="00AF38E9">
            <w:pPr>
              <w:spacing w:line="240" w:lineRule="auto"/>
              <w:rPr>
                <w:sz w:val="16"/>
              </w:rPr>
            </w:pPr>
            <w:r w:rsidRPr="00FC4079">
              <w:rPr>
                <w:sz w:val="16"/>
              </w:rPr>
              <w:t>Oral</w:t>
            </w:r>
          </w:p>
        </w:tc>
        <w:tc>
          <w:tcPr>
            <w:tcW w:w="1440" w:type="dxa"/>
          </w:tcPr>
          <w:p w14:paraId="4E67BD54" w14:textId="77777777" w:rsidR="00AF38E9" w:rsidRPr="00FC4079" w:rsidRDefault="00AF38E9" w:rsidP="00AF38E9">
            <w:pPr>
              <w:spacing w:line="240" w:lineRule="auto"/>
              <w:rPr>
                <w:sz w:val="16"/>
              </w:rPr>
            </w:pPr>
            <w:r w:rsidRPr="00FC4079">
              <w:rPr>
                <w:sz w:val="16"/>
              </w:rPr>
              <w:t>Allopurinol APOTEX</w:t>
            </w:r>
          </w:p>
        </w:tc>
        <w:tc>
          <w:tcPr>
            <w:tcW w:w="534" w:type="dxa"/>
          </w:tcPr>
          <w:p w14:paraId="7CD71C46" w14:textId="77777777" w:rsidR="00AF38E9" w:rsidRPr="00FC4079" w:rsidRDefault="00AF38E9" w:rsidP="00AF38E9">
            <w:pPr>
              <w:spacing w:line="240" w:lineRule="auto"/>
              <w:rPr>
                <w:sz w:val="16"/>
              </w:rPr>
            </w:pPr>
            <w:r w:rsidRPr="00FC4079">
              <w:rPr>
                <w:sz w:val="16"/>
              </w:rPr>
              <w:t>GX</w:t>
            </w:r>
          </w:p>
        </w:tc>
        <w:tc>
          <w:tcPr>
            <w:tcW w:w="633" w:type="dxa"/>
          </w:tcPr>
          <w:p w14:paraId="6364A4A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0EC623" w14:textId="77777777" w:rsidR="00AF38E9" w:rsidRPr="00FC4079" w:rsidRDefault="00AF38E9" w:rsidP="00AF38E9">
            <w:pPr>
              <w:spacing w:line="240" w:lineRule="auto"/>
              <w:rPr>
                <w:sz w:val="16"/>
              </w:rPr>
            </w:pPr>
          </w:p>
        </w:tc>
        <w:tc>
          <w:tcPr>
            <w:tcW w:w="1728" w:type="dxa"/>
          </w:tcPr>
          <w:p w14:paraId="7CD3EA27" w14:textId="77777777" w:rsidR="00AF38E9" w:rsidRPr="00FC4079" w:rsidRDefault="00AF38E9" w:rsidP="00AF38E9">
            <w:pPr>
              <w:spacing w:line="240" w:lineRule="auto"/>
              <w:rPr>
                <w:sz w:val="16"/>
              </w:rPr>
            </w:pPr>
            <w:r w:rsidRPr="00FC4079">
              <w:rPr>
                <w:sz w:val="16"/>
              </w:rPr>
              <w:t>P14238</w:t>
            </w:r>
          </w:p>
        </w:tc>
        <w:tc>
          <w:tcPr>
            <w:tcW w:w="682" w:type="dxa"/>
          </w:tcPr>
          <w:p w14:paraId="68CAD845" w14:textId="77777777" w:rsidR="00AF38E9" w:rsidRPr="00FC4079" w:rsidRDefault="00AF38E9" w:rsidP="00AF38E9">
            <w:pPr>
              <w:spacing w:line="240" w:lineRule="auto"/>
              <w:rPr>
                <w:sz w:val="16"/>
              </w:rPr>
            </w:pPr>
            <w:r w:rsidRPr="00FC4079">
              <w:rPr>
                <w:sz w:val="16"/>
              </w:rPr>
              <w:t>400</w:t>
            </w:r>
          </w:p>
        </w:tc>
        <w:tc>
          <w:tcPr>
            <w:tcW w:w="682" w:type="dxa"/>
          </w:tcPr>
          <w:p w14:paraId="48D7C3E1" w14:textId="77777777" w:rsidR="00AF38E9" w:rsidRPr="00FC4079" w:rsidRDefault="00AF38E9" w:rsidP="00AF38E9">
            <w:pPr>
              <w:spacing w:line="240" w:lineRule="auto"/>
              <w:rPr>
                <w:sz w:val="16"/>
              </w:rPr>
            </w:pPr>
            <w:r w:rsidRPr="00FC4079">
              <w:rPr>
                <w:sz w:val="16"/>
              </w:rPr>
              <w:t>2</w:t>
            </w:r>
          </w:p>
        </w:tc>
        <w:tc>
          <w:tcPr>
            <w:tcW w:w="1271" w:type="dxa"/>
          </w:tcPr>
          <w:p w14:paraId="18826F66" w14:textId="77777777" w:rsidR="00AF38E9" w:rsidRPr="00FC4079" w:rsidRDefault="00AF38E9" w:rsidP="00AF38E9">
            <w:pPr>
              <w:spacing w:line="240" w:lineRule="auto"/>
              <w:rPr>
                <w:sz w:val="16"/>
              </w:rPr>
            </w:pPr>
          </w:p>
        </w:tc>
        <w:tc>
          <w:tcPr>
            <w:tcW w:w="534" w:type="dxa"/>
          </w:tcPr>
          <w:p w14:paraId="5EF85BAB" w14:textId="77777777" w:rsidR="00AF38E9" w:rsidRPr="00FC4079" w:rsidRDefault="00AF38E9" w:rsidP="00AF38E9">
            <w:pPr>
              <w:spacing w:line="240" w:lineRule="auto"/>
              <w:rPr>
                <w:sz w:val="16"/>
              </w:rPr>
            </w:pPr>
            <w:r w:rsidRPr="00FC4079">
              <w:rPr>
                <w:sz w:val="16"/>
              </w:rPr>
              <w:t>200</w:t>
            </w:r>
          </w:p>
        </w:tc>
        <w:tc>
          <w:tcPr>
            <w:tcW w:w="534" w:type="dxa"/>
          </w:tcPr>
          <w:p w14:paraId="78E19120" w14:textId="77777777" w:rsidR="00AF38E9" w:rsidRPr="00FC4079" w:rsidRDefault="00AF38E9" w:rsidP="00AF38E9">
            <w:pPr>
              <w:spacing w:line="240" w:lineRule="auto"/>
              <w:rPr>
                <w:sz w:val="16"/>
              </w:rPr>
            </w:pPr>
          </w:p>
        </w:tc>
        <w:tc>
          <w:tcPr>
            <w:tcW w:w="864" w:type="dxa"/>
          </w:tcPr>
          <w:p w14:paraId="008968F2" w14:textId="77777777" w:rsidR="00AF38E9" w:rsidRPr="00FC4079" w:rsidRDefault="00AF38E9" w:rsidP="00AF38E9">
            <w:pPr>
              <w:spacing w:line="240" w:lineRule="auto"/>
              <w:rPr>
                <w:sz w:val="16"/>
              </w:rPr>
            </w:pPr>
          </w:p>
        </w:tc>
      </w:tr>
      <w:tr w:rsidR="00FC4079" w:rsidRPr="00FC4079" w14:paraId="7CCC47A3" w14:textId="77777777" w:rsidTr="00FC4079">
        <w:tc>
          <w:tcPr>
            <w:tcW w:w="1353" w:type="dxa"/>
          </w:tcPr>
          <w:p w14:paraId="37D81E61" w14:textId="77777777" w:rsidR="00AF38E9" w:rsidRPr="00FC4079" w:rsidRDefault="00AF38E9" w:rsidP="00AF38E9">
            <w:pPr>
              <w:spacing w:line="240" w:lineRule="auto"/>
              <w:rPr>
                <w:sz w:val="16"/>
              </w:rPr>
            </w:pPr>
            <w:r w:rsidRPr="00FC4079">
              <w:rPr>
                <w:sz w:val="16"/>
              </w:rPr>
              <w:t>Allopurinol</w:t>
            </w:r>
          </w:p>
        </w:tc>
        <w:tc>
          <w:tcPr>
            <w:tcW w:w="2023" w:type="dxa"/>
          </w:tcPr>
          <w:p w14:paraId="79124225" w14:textId="77777777" w:rsidR="00AF38E9" w:rsidRPr="00FC4079" w:rsidRDefault="00AF38E9" w:rsidP="00AF38E9">
            <w:pPr>
              <w:spacing w:line="240" w:lineRule="auto"/>
              <w:rPr>
                <w:sz w:val="16"/>
              </w:rPr>
            </w:pPr>
            <w:r w:rsidRPr="00FC4079">
              <w:rPr>
                <w:sz w:val="16"/>
              </w:rPr>
              <w:t>Tablet 100 mg</w:t>
            </w:r>
          </w:p>
        </w:tc>
        <w:tc>
          <w:tcPr>
            <w:tcW w:w="953" w:type="dxa"/>
          </w:tcPr>
          <w:p w14:paraId="4C8071F0" w14:textId="77777777" w:rsidR="00AF38E9" w:rsidRPr="00FC4079" w:rsidRDefault="00AF38E9" w:rsidP="00AF38E9">
            <w:pPr>
              <w:spacing w:line="240" w:lineRule="auto"/>
              <w:rPr>
                <w:sz w:val="16"/>
              </w:rPr>
            </w:pPr>
            <w:r w:rsidRPr="00FC4079">
              <w:rPr>
                <w:sz w:val="16"/>
              </w:rPr>
              <w:t>Oral</w:t>
            </w:r>
          </w:p>
        </w:tc>
        <w:tc>
          <w:tcPr>
            <w:tcW w:w="1440" w:type="dxa"/>
          </w:tcPr>
          <w:p w14:paraId="769FDE9F" w14:textId="77777777" w:rsidR="00AF38E9" w:rsidRPr="00FC4079" w:rsidRDefault="00AF38E9" w:rsidP="00AF38E9">
            <w:pPr>
              <w:spacing w:line="240" w:lineRule="auto"/>
              <w:rPr>
                <w:sz w:val="16"/>
              </w:rPr>
            </w:pPr>
            <w:r w:rsidRPr="00FC4079">
              <w:rPr>
                <w:sz w:val="16"/>
              </w:rPr>
              <w:t>Allopurinol Sandoz</w:t>
            </w:r>
          </w:p>
        </w:tc>
        <w:tc>
          <w:tcPr>
            <w:tcW w:w="534" w:type="dxa"/>
          </w:tcPr>
          <w:p w14:paraId="6E2C832D" w14:textId="77777777" w:rsidR="00AF38E9" w:rsidRPr="00FC4079" w:rsidRDefault="00AF38E9" w:rsidP="00AF38E9">
            <w:pPr>
              <w:spacing w:line="240" w:lineRule="auto"/>
              <w:rPr>
                <w:sz w:val="16"/>
              </w:rPr>
            </w:pPr>
            <w:r w:rsidRPr="00FC4079">
              <w:rPr>
                <w:sz w:val="16"/>
              </w:rPr>
              <w:t>SZ</w:t>
            </w:r>
          </w:p>
        </w:tc>
        <w:tc>
          <w:tcPr>
            <w:tcW w:w="633" w:type="dxa"/>
          </w:tcPr>
          <w:p w14:paraId="3CB15A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EF4B2C" w14:textId="77777777" w:rsidR="00AF38E9" w:rsidRPr="00FC4079" w:rsidRDefault="00AF38E9" w:rsidP="00AF38E9">
            <w:pPr>
              <w:spacing w:line="240" w:lineRule="auto"/>
              <w:rPr>
                <w:sz w:val="16"/>
              </w:rPr>
            </w:pPr>
          </w:p>
        </w:tc>
        <w:tc>
          <w:tcPr>
            <w:tcW w:w="1728" w:type="dxa"/>
          </w:tcPr>
          <w:p w14:paraId="4923D204" w14:textId="77777777" w:rsidR="00AF38E9" w:rsidRPr="00FC4079" w:rsidRDefault="00AF38E9" w:rsidP="00AF38E9">
            <w:pPr>
              <w:spacing w:line="240" w:lineRule="auto"/>
              <w:rPr>
                <w:sz w:val="16"/>
              </w:rPr>
            </w:pPr>
          </w:p>
        </w:tc>
        <w:tc>
          <w:tcPr>
            <w:tcW w:w="682" w:type="dxa"/>
          </w:tcPr>
          <w:p w14:paraId="7E3CC72E" w14:textId="77777777" w:rsidR="00AF38E9" w:rsidRPr="00FC4079" w:rsidRDefault="00AF38E9" w:rsidP="00AF38E9">
            <w:pPr>
              <w:spacing w:line="240" w:lineRule="auto"/>
              <w:rPr>
                <w:sz w:val="16"/>
              </w:rPr>
            </w:pPr>
            <w:r w:rsidRPr="00FC4079">
              <w:rPr>
                <w:sz w:val="16"/>
              </w:rPr>
              <w:t>200</w:t>
            </w:r>
          </w:p>
        </w:tc>
        <w:tc>
          <w:tcPr>
            <w:tcW w:w="682" w:type="dxa"/>
          </w:tcPr>
          <w:p w14:paraId="7CB226D8" w14:textId="77777777" w:rsidR="00AF38E9" w:rsidRPr="00FC4079" w:rsidRDefault="00AF38E9" w:rsidP="00AF38E9">
            <w:pPr>
              <w:spacing w:line="240" w:lineRule="auto"/>
              <w:rPr>
                <w:sz w:val="16"/>
              </w:rPr>
            </w:pPr>
            <w:r w:rsidRPr="00FC4079">
              <w:rPr>
                <w:sz w:val="16"/>
              </w:rPr>
              <w:t>2</w:t>
            </w:r>
          </w:p>
        </w:tc>
        <w:tc>
          <w:tcPr>
            <w:tcW w:w="1271" w:type="dxa"/>
          </w:tcPr>
          <w:p w14:paraId="5989257A" w14:textId="77777777" w:rsidR="00AF38E9" w:rsidRPr="00FC4079" w:rsidRDefault="00AF38E9" w:rsidP="00AF38E9">
            <w:pPr>
              <w:spacing w:line="240" w:lineRule="auto"/>
              <w:rPr>
                <w:sz w:val="16"/>
              </w:rPr>
            </w:pPr>
          </w:p>
        </w:tc>
        <w:tc>
          <w:tcPr>
            <w:tcW w:w="534" w:type="dxa"/>
          </w:tcPr>
          <w:p w14:paraId="7D6FA0A5" w14:textId="77777777" w:rsidR="00AF38E9" w:rsidRPr="00FC4079" w:rsidRDefault="00AF38E9" w:rsidP="00AF38E9">
            <w:pPr>
              <w:spacing w:line="240" w:lineRule="auto"/>
              <w:rPr>
                <w:sz w:val="16"/>
              </w:rPr>
            </w:pPr>
            <w:r w:rsidRPr="00FC4079">
              <w:rPr>
                <w:sz w:val="16"/>
              </w:rPr>
              <w:t>200</w:t>
            </w:r>
          </w:p>
        </w:tc>
        <w:tc>
          <w:tcPr>
            <w:tcW w:w="534" w:type="dxa"/>
          </w:tcPr>
          <w:p w14:paraId="3E72C64A" w14:textId="77777777" w:rsidR="00AF38E9" w:rsidRPr="00FC4079" w:rsidRDefault="00AF38E9" w:rsidP="00AF38E9">
            <w:pPr>
              <w:spacing w:line="240" w:lineRule="auto"/>
              <w:rPr>
                <w:sz w:val="16"/>
              </w:rPr>
            </w:pPr>
          </w:p>
        </w:tc>
        <w:tc>
          <w:tcPr>
            <w:tcW w:w="864" w:type="dxa"/>
          </w:tcPr>
          <w:p w14:paraId="542DD189" w14:textId="77777777" w:rsidR="00AF38E9" w:rsidRPr="00FC4079" w:rsidRDefault="00AF38E9" w:rsidP="00AF38E9">
            <w:pPr>
              <w:spacing w:line="240" w:lineRule="auto"/>
              <w:rPr>
                <w:sz w:val="16"/>
              </w:rPr>
            </w:pPr>
          </w:p>
        </w:tc>
      </w:tr>
      <w:tr w:rsidR="00FC4079" w:rsidRPr="00FC4079" w14:paraId="1C7EAB91" w14:textId="77777777" w:rsidTr="00FC4079">
        <w:tc>
          <w:tcPr>
            <w:tcW w:w="1353" w:type="dxa"/>
          </w:tcPr>
          <w:p w14:paraId="43E5345F" w14:textId="77777777" w:rsidR="00AF38E9" w:rsidRPr="00FC4079" w:rsidRDefault="00AF38E9" w:rsidP="00AF38E9">
            <w:pPr>
              <w:spacing w:line="240" w:lineRule="auto"/>
              <w:rPr>
                <w:sz w:val="16"/>
              </w:rPr>
            </w:pPr>
            <w:r w:rsidRPr="00FC4079">
              <w:rPr>
                <w:sz w:val="16"/>
              </w:rPr>
              <w:t>Allopurinol</w:t>
            </w:r>
          </w:p>
        </w:tc>
        <w:tc>
          <w:tcPr>
            <w:tcW w:w="2023" w:type="dxa"/>
          </w:tcPr>
          <w:p w14:paraId="4B16F99A" w14:textId="77777777" w:rsidR="00AF38E9" w:rsidRPr="00FC4079" w:rsidRDefault="00AF38E9" w:rsidP="00AF38E9">
            <w:pPr>
              <w:spacing w:line="240" w:lineRule="auto"/>
              <w:rPr>
                <w:sz w:val="16"/>
              </w:rPr>
            </w:pPr>
            <w:r w:rsidRPr="00FC4079">
              <w:rPr>
                <w:sz w:val="16"/>
              </w:rPr>
              <w:t>Tablet 100 mg</w:t>
            </w:r>
          </w:p>
        </w:tc>
        <w:tc>
          <w:tcPr>
            <w:tcW w:w="953" w:type="dxa"/>
          </w:tcPr>
          <w:p w14:paraId="4B7261A9" w14:textId="77777777" w:rsidR="00AF38E9" w:rsidRPr="00FC4079" w:rsidRDefault="00AF38E9" w:rsidP="00AF38E9">
            <w:pPr>
              <w:spacing w:line="240" w:lineRule="auto"/>
              <w:rPr>
                <w:sz w:val="16"/>
              </w:rPr>
            </w:pPr>
            <w:r w:rsidRPr="00FC4079">
              <w:rPr>
                <w:sz w:val="16"/>
              </w:rPr>
              <w:t>Oral</w:t>
            </w:r>
          </w:p>
        </w:tc>
        <w:tc>
          <w:tcPr>
            <w:tcW w:w="1440" w:type="dxa"/>
          </w:tcPr>
          <w:p w14:paraId="7E196CA1" w14:textId="77777777" w:rsidR="00AF38E9" w:rsidRPr="00FC4079" w:rsidRDefault="00AF38E9" w:rsidP="00AF38E9">
            <w:pPr>
              <w:spacing w:line="240" w:lineRule="auto"/>
              <w:rPr>
                <w:sz w:val="16"/>
              </w:rPr>
            </w:pPr>
            <w:r w:rsidRPr="00FC4079">
              <w:rPr>
                <w:sz w:val="16"/>
              </w:rPr>
              <w:t>Allopurinol Sandoz</w:t>
            </w:r>
          </w:p>
        </w:tc>
        <w:tc>
          <w:tcPr>
            <w:tcW w:w="534" w:type="dxa"/>
          </w:tcPr>
          <w:p w14:paraId="30694D55" w14:textId="77777777" w:rsidR="00AF38E9" w:rsidRPr="00FC4079" w:rsidRDefault="00AF38E9" w:rsidP="00AF38E9">
            <w:pPr>
              <w:spacing w:line="240" w:lineRule="auto"/>
              <w:rPr>
                <w:sz w:val="16"/>
              </w:rPr>
            </w:pPr>
            <w:r w:rsidRPr="00FC4079">
              <w:rPr>
                <w:sz w:val="16"/>
              </w:rPr>
              <w:t>SZ</w:t>
            </w:r>
          </w:p>
        </w:tc>
        <w:tc>
          <w:tcPr>
            <w:tcW w:w="633" w:type="dxa"/>
          </w:tcPr>
          <w:p w14:paraId="52C87EA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AEF500" w14:textId="77777777" w:rsidR="00AF38E9" w:rsidRPr="00FC4079" w:rsidRDefault="00AF38E9" w:rsidP="00AF38E9">
            <w:pPr>
              <w:spacing w:line="240" w:lineRule="auto"/>
              <w:rPr>
                <w:sz w:val="16"/>
              </w:rPr>
            </w:pPr>
          </w:p>
        </w:tc>
        <w:tc>
          <w:tcPr>
            <w:tcW w:w="1728" w:type="dxa"/>
          </w:tcPr>
          <w:p w14:paraId="02F9ED47" w14:textId="77777777" w:rsidR="00AF38E9" w:rsidRPr="00FC4079" w:rsidRDefault="00AF38E9" w:rsidP="00AF38E9">
            <w:pPr>
              <w:spacing w:line="240" w:lineRule="auto"/>
              <w:rPr>
                <w:sz w:val="16"/>
              </w:rPr>
            </w:pPr>
            <w:r w:rsidRPr="00FC4079">
              <w:rPr>
                <w:sz w:val="16"/>
              </w:rPr>
              <w:t>P14238</w:t>
            </w:r>
          </w:p>
        </w:tc>
        <w:tc>
          <w:tcPr>
            <w:tcW w:w="682" w:type="dxa"/>
          </w:tcPr>
          <w:p w14:paraId="49105C0A" w14:textId="77777777" w:rsidR="00AF38E9" w:rsidRPr="00FC4079" w:rsidRDefault="00AF38E9" w:rsidP="00AF38E9">
            <w:pPr>
              <w:spacing w:line="240" w:lineRule="auto"/>
              <w:rPr>
                <w:sz w:val="16"/>
              </w:rPr>
            </w:pPr>
            <w:r w:rsidRPr="00FC4079">
              <w:rPr>
                <w:sz w:val="16"/>
              </w:rPr>
              <w:t>400</w:t>
            </w:r>
          </w:p>
        </w:tc>
        <w:tc>
          <w:tcPr>
            <w:tcW w:w="682" w:type="dxa"/>
          </w:tcPr>
          <w:p w14:paraId="13A7BBA9" w14:textId="77777777" w:rsidR="00AF38E9" w:rsidRPr="00FC4079" w:rsidRDefault="00AF38E9" w:rsidP="00AF38E9">
            <w:pPr>
              <w:spacing w:line="240" w:lineRule="auto"/>
              <w:rPr>
                <w:sz w:val="16"/>
              </w:rPr>
            </w:pPr>
            <w:r w:rsidRPr="00FC4079">
              <w:rPr>
                <w:sz w:val="16"/>
              </w:rPr>
              <w:t>2</w:t>
            </w:r>
          </w:p>
        </w:tc>
        <w:tc>
          <w:tcPr>
            <w:tcW w:w="1271" w:type="dxa"/>
          </w:tcPr>
          <w:p w14:paraId="24D70C93" w14:textId="77777777" w:rsidR="00AF38E9" w:rsidRPr="00FC4079" w:rsidRDefault="00AF38E9" w:rsidP="00AF38E9">
            <w:pPr>
              <w:spacing w:line="240" w:lineRule="auto"/>
              <w:rPr>
                <w:sz w:val="16"/>
              </w:rPr>
            </w:pPr>
          </w:p>
        </w:tc>
        <w:tc>
          <w:tcPr>
            <w:tcW w:w="534" w:type="dxa"/>
          </w:tcPr>
          <w:p w14:paraId="690A367F" w14:textId="77777777" w:rsidR="00AF38E9" w:rsidRPr="00FC4079" w:rsidRDefault="00AF38E9" w:rsidP="00AF38E9">
            <w:pPr>
              <w:spacing w:line="240" w:lineRule="auto"/>
              <w:rPr>
                <w:sz w:val="16"/>
              </w:rPr>
            </w:pPr>
            <w:r w:rsidRPr="00FC4079">
              <w:rPr>
                <w:sz w:val="16"/>
              </w:rPr>
              <w:t>200</w:t>
            </w:r>
          </w:p>
        </w:tc>
        <w:tc>
          <w:tcPr>
            <w:tcW w:w="534" w:type="dxa"/>
          </w:tcPr>
          <w:p w14:paraId="47D990D6" w14:textId="77777777" w:rsidR="00AF38E9" w:rsidRPr="00FC4079" w:rsidRDefault="00AF38E9" w:rsidP="00AF38E9">
            <w:pPr>
              <w:spacing w:line="240" w:lineRule="auto"/>
              <w:rPr>
                <w:sz w:val="16"/>
              </w:rPr>
            </w:pPr>
          </w:p>
        </w:tc>
        <w:tc>
          <w:tcPr>
            <w:tcW w:w="864" w:type="dxa"/>
          </w:tcPr>
          <w:p w14:paraId="00962E66" w14:textId="77777777" w:rsidR="00AF38E9" w:rsidRPr="00FC4079" w:rsidRDefault="00AF38E9" w:rsidP="00AF38E9">
            <w:pPr>
              <w:spacing w:line="240" w:lineRule="auto"/>
              <w:rPr>
                <w:sz w:val="16"/>
              </w:rPr>
            </w:pPr>
          </w:p>
        </w:tc>
      </w:tr>
      <w:tr w:rsidR="00FC4079" w:rsidRPr="00FC4079" w14:paraId="0576610E" w14:textId="77777777" w:rsidTr="00FC4079">
        <w:tc>
          <w:tcPr>
            <w:tcW w:w="1353" w:type="dxa"/>
          </w:tcPr>
          <w:p w14:paraId="4288891B" w14:textId="77777777" w:rsidR="00AF38E9" w:rsidRPr="00FC4079" w:rsidRDefault="00AF38E9" w:rsidP="00AF38E9">
            <w:pPr>
              <w:spacing w:line="240" w:lineRule="auto"/>
              <w:rPr>
                <w:sz w:val="16"/>
              </w:rPr>
            </w:pPr>
            <w:r w:rsidRPr="00FC4079">
              <w:rPr>
                <w:sz w:val="16"/>
              </w:rPr>
              <w:t>Allopurinol</w:t>
            </w:r>
          </w:p>
        </w:tc>
        <w:tc>
          <w:tcPr>
            <w:tcW w:w="2023" w:type="dxa"/>
          </w:tcPr>
          <w:p w14:paraId="0B00B554" w14:textId="77777777" w:rsidR="00AF38E9" w:rsidRPr="00FC4079" w:rsidRDefault="00AF38E9" w:rsidP="00AF38E9">
            <w:pPr>
              <w:spacing w:line="240" w:lineRule="auto"/>
              <w:rPr>
                <w:sz w:val="16"/>
              </w:rPr>
            </w:pPr>
            <w:r w:rsidRPr="00FC4079">
              <w:rPr>
                <w:sz w:val="16"/>
              </w:rPr>
              <w:t>Tablet 100 mg</w:t>
            </w:r>
          </w:p>
        </w:tc>
        <w:tc>
          <w:tcPr>
            <w:tcW w:w="953" w:type="dxa"/>
          </w:tcPr>
          <w:p w14:paraId="35391183" w14:textId="77777777" w:rsidR="00AF38E9" w:rsidRPr="00FC4079" w:rsidRDefault="00AF38E9" w:rsidP="00AF38E9">
            <w:pPr>
              <w:spacing w:line="240" w:lineRule="auto"/>
              <w:rPr>
                <w:sz w:val="16"/>
              </w:rPr>
            </w:pPr>
            <w:r w:rsidRPr="00FC4079">
              <w:rPr>
                <w:sz w:val="16"/>
              </w:rPr>
              <w:t>Oral</w:t>
            </w:r>
          </w:p>
        </w:tc>
        <w:tc>
          <w:tcPr>
            <w:tcW w:w="1440" w:type="dxa"/>
          </w:tcPr>
          <w:p w14:paraId="696198B1" w14:textId="77777777" w:rsidR="00AF38E9" w:rsidRPr="00FC4079" w:rsidRDefault="00AF38E9" w:rsidP="00AF38E9">
            <w:pPr>
              <w:spacing w:line="240" w:lineRule="auto"/>
              <w:rPr>
                <w:sz w:val="16"/>
              </w:rPr>
            </w:pPr>
            <w:r w:rsidRPr="00FC4079">
              <w:rPr>
                <w:sz w:val="16"/>
              </w:rPr>
              <w:t>Allosig</w:t>
            </w:r>
          </w:p>
        </w:tc>
        <w:tc>
          <w:tcPr>
            <w:tcW w:w="534" w:type="dxa"/>
          </w:tcPr>
          <w:p w14:paraId="602BB0CA" w14:textId="77777777" w:rsidR="00AF38E9" w:rsidRPr="00FC4079" w:rsidRDefault="00AF38E9" w:rsidP="00AF38E9">
            <w:pPr>
              <w:spacing w:line="240" w:lineRule="auto"/>
              <w:rPr>
                <w:sz w:val="16"/>
              </w:rPr>
            </w:pPr>
            <w:r w:rsidRPr="00FC4079">
              <w:rPr>
                <w:sz w:val="16"/>
              </w:rPr>
              <w:t>RF</w:t>
            </w:r>
          </w:p>
        </w:tc>
        <w:tc>
          <w:tcPr>
            <w:tcW w:w="633" w:type="dxa"/>
          </w:tcPr>
          <w:p w14:paraId="072A243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BBAB2A" w14:textId="77777777" w:rsidR="00AF38E9" w:rsidRPr="00FC4079" w:rsidRDefault="00AF38E9" w:rsidP="00AF38E9">
            <w:pPr>
              <w:spacing w:line="240" w:lineRule="auto"/>
              <w:rPr>
                <w:sz w:val="16"/>
              </w:rPr>
            </w:pPr>
          </w:p>
        </w:tc>
        <w:tc>
          <w:tcPr>
            <w:tcW w:w="1728" w:type="dxa"/>
          </w:tcPr>
          <w:p w14:paraId="18A26704" w14:textId="77777777" w:rsidR="00AF38E9" w:rsidRPr="00FC4079" w:rsidRDefault="00AF38E9" w:rsidP="00AF38E9">
            <w:pPr>
              <w:spacing w:line="240" w:lineRule="auto"/>
              <w:rPr>
                <w:sz w:val="16"/>
              </w:rPr>
            </w:pPr>
          </w:p>
        </w:tc>
        <w:tc>
          <w:tcPr>
            <w:tcW w:w="682" w:type="dxa"/>
          </w:tcPr>
          <w:p w14:paraId="2956C891" w14:textId="77777777" w:rsidR="00AF38E9" w:rsidRPr="00FC4079" w:rsidRDefault="00AF38E9" w:rsidP="00AF38E9">
            <w:pPr>
              <w:spacing w:line="240" w:lineRule="auto"/>
              <w:rPr>
                <w:sz w:val="16"/>
              </w:rPr>
            </w:pPr>
            <w:r w:rsidRPr="00FC4079">
              <w:rPr>
                <w:sz w:val="16"/>
              </w:rPr>
              <w:t>200</w:t>
            </w:r>
          </w:p>
        </w:tc>
        <w:tc>
          <w:tcPr>
            <w:tcW w:w="682" w:type="dxa"/>
          </w:tcPr>
          <w:p w14:paraId="01591A6D" w14:textId="77777777" w:rsidR="00AF38E9" w:rsidRPr="00FC4079" w:rsidRDefault="00AF38E9" w:rsidP="00AF38E9">
            <w:pPr>
              <w:spacing w:line="240" w:lineRule="auto"/>
              <w:rPr>
                <w:sz w:val="16"/>
              </w:rPr>
            </w:pPr>
            <w:r w:rsidRPr="00FC4079">
              <w:rPr>
                <w:sz w:val="16"/>
              </w:rPr>
              <w:t>2</w:t>
            </w:r>
          </w:p>
        </w:tc>
        <w:tc>
          <w:tcPr>
            <w:tcW w:w="1271" w:type="dxa"/>
          </w:tcPr>
          <w:p w14:paraId="52578078" w14:textId="77777777" w:rsidR="00AF38E9" w:rsidRPr="00FC4079" w:rsidRDefault="00AF38E9" w:rsidP="00AF38E9">
            <w:pPr>
              <w:spacing w:line="240" w:lineRule="auto"/>
              <w:rPr>
                <w:sz w:val="16"/>
              </w:rPr>
            </w:pPr>
          </w:p>
        </w:tc>
        <w:tc>
          <w:tcPr>
            <w:tcW w:w="534" w:type="dxa"/>
          </w:tcPr>
          <w:p w14:paraId="01E85045" w14:textId="77777777" w:rsidR="00AF38E9" w:rsidRPr="00FC4079" w:rsidRDefault="00AF38E9" w:rsidP="00AF38E9">
            <w:pPr>
              <w:spacing w:line="240" w:lineRule="auto"/>
              <w:rPr>
                <w:sz w:val="16"/>
              </w:rPr>
            </w:pPr>
            <w:r w:rsidRPr="00FC4079">
              <w:rPr>
                <w:sz w:val="16"/>
              </w:rPr>
              <w:t>200</w:t>
            </w:r>
          </w:p>
        </w:tc>
        <w:tc>
          <w:tcPr>
            <w:tcW w:w="534" w:type="dxa"/>
          </w:tcPr>
          <w:p w14:paraId="485C0962" w14:textId="77777777" w:rsidR="00AF38E9" w:rsidRPr="00FC4079" w:rsidRDefault="00AF38E9" w:rsidP="00AF38E9">
            <w:pPr>
              <w:spacing w:line="240" w:lineRule="auto"/>
              <w:rPr>
                <w:sz w:val="16"/>
              </w:rPr>
            </w:pPr>
          </w:p>
        </w:tc>
        <w:tc>
          <w:tcPr>
            <w:tcW w:w="864" w:type="dxa"/>
          </w:tcPr>
          <w:p w14:paraId="0DE0D5CA" w14:textId="77777777" w:rsidR="00AF38E9" w:rsidRPr="00FC4079" w:rsidRDefault="00AF38E9" w:rsidP="00AF38E9">
            <w:pPr>
              <w:spacing w:line="240" w:lineRule="auto"/>
              <w:rPr>
                <w:sz w:val="16"/>
              </w:rPr>
            </w:pPr>
          </w:p>
        </w:tc>
      </w:tr>
      <w:tr w:rsidR="00FC4079" w:rsidRPr="00FC4079" w14:paraId="34370D09" w14:textId="77777777" w:rsidTr="00FC4079">
        <w:tc>
          <w:tcPr>
            <w:tcW w:w="1353" w:type="dxa"/>
          </w:tcPr>
          <w:p w14:paraId="2976122E" w14:textId="77777777" w:rsidR="00AF38E9" w:rsidRPr="00FC4079" w:rsidRDefault="00AF38E9" w:rsidP="00AF38E9">
            <w:pPr>
              <w:spacing w:line="240" w:lineRule="auto"/>
              <w:rPr>
                <w:sz w:val="16"/>
              </w:rPr>
            </w:pPr>
            <w:r w:rsidRPr="00FC4079">
              <w:rPr>
                <w:sz w:val="16"/>
              </w:rPr>
              <w:t>Allopurinol</w:t>
            </w:r>
          </w:p>
        </w:tc>
        <w:tc>
          <w:tcPr>
            <w:tcW w:w="2023" w:type="dxa"/>
          </w:tcPr>
          <w:p w14:paraId="31A43C1D" w14:textId="77777777" w:rsidR="00AF38E9" w:rsidRPr="00FC4079" w:rsidRDefault="00AF38E9" w:rsidP="00AF38E9">
            <w:pPr>
              <w:spacing w:line="240" w:lineRule="auto"/>
              <w:rPr>
                <w:sz w:val="16"/>
              </w:rPr>
            </w:pPr>
            <w:r w:rsidRPr="00FC4079">
              <w:rPr>
                <w:sz w:val="16"/>
              </w:rPr>
              <w:t>Tablet 100 mg</w:t>
            </w:r>
          </w:p>
        </w:tc>
        <w:tc>
          <w:tcPr>
            <w:tcW w:w="953" w:type="dxa"/>
          </w:tcPr>
          <w:p w14:paraId="04A2F05E" w14:textId="77777777" w:rsidR="00AF38E9" w:rsidRPr="00FC4079" w:rsidRDefault="00AF38E9" w:rsidP="00AF38E9">
            <w:pPr>
              <w:spacing w:line="240" w:lineRule="auto"/>
              <w:rPr>
                <w:sz w:val="16"/>
              </w:rPr>
            </w:pPr>
            <w:r w:rsidRPr="00FC4079">
              <w:rPr>
                <w:sz w:val="16"/>
              </w:rPr>
              <w:t>Oral</w:t>
            </w:r>
          </w:p>
        </w:tc>
        <w:tc>
          <w:tcPr>
            <w:tcW w:w="1440" w:type="dxa"/>
          </w:tcPr>
          <w:p w14:paraId="79EBF2BA" w14:textId="77777777" w:rsidR="00AF38E9" w:rsidRPr="00FC4079" w:rsidRDefault="00AF38E9" w:rsidP="00AF38E9">
            <w:pPr>
              <w:spacing w:line="240" w:lineRule="auto"/>
              <w:rPr>
                <w:sz w:val="16"/>
              </w:rPr>
            </w:pPr>
            <w:r w:rsidRPr="00FC4079">
              <w:rPr>
                <w:sz w:val="16"/>
              </w:rPr>
              <w:t>Allosig</w:t>
            </w:r>
          </w:p>
        </w:tc>
        <w:tc>
          <w:tcPr>
            <w:tcW w:w="534" w:type="dxa"/>
          </w:tcPr>
          <w:p w14:paraId="6BCBCCB1" w14:textId="77777777" w:rsidR="00AF38E9" w:rsidRPr="00FC4079" w:rsidRDefault="00AF38E9" w:rsidP="00AF38E9">
            <w:pPr>
              <w:spacing w:line="240" w:lineRule="auto"/>
              <w:rPr>
                <w:sz w:val="16"/>
              </w:rPr>
            </w:pPr>
            <w:r w:rsidRPr="00FC4079">
              <w:rPr>
                <w:sz w:val="16"/>
              </w:rPr>
              <w:t>RF</w:t>
            </w:r>
          </w:p>
        </w:tc>
        <w:tc>
          <w:tcPr>
            <w:tcW w:w="633" w:type="dxa"/>
          </w:tcPr>
          <w:p w14:paraId="04789DB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4708E4" w14:textId="77777777" w:rsidR="00AF38E9" w:rsidRPr="00FC4079" w:rsidRDefault="00AF38E9" w:rsidP="00AF38E9">
            <w:pPr>
              <w:spacing w:line="240" w:lineRule="auto"/>
              <w:rPr>
                <w:sz w:val="16"/>
              </w:rPr>
            </w:pPr>
          </w:p>
        </w:tc>
        <w:tc>
          <w:tcPr>
            <w:tcW w:w="1728" w:type="dxa"/>
          </w:tcPr>
          <w:p w14:paraId="1A2CC808" w14:textId="77777777" w:rsidR="00AF38E9" w:rsidRPr="00FC4079" w:rsidRDefault="00AF38E9" w:rsidP="00AF38E9">
            <w:pPr>
              <w:spacing w:line="240" w:lineRule="auto"/>
              <w:rPr>
                <w:sz w:val="16"/>
              </w:rPr>
            </w:pPr>
            <w:r w:rsidRPr="00FC4079">
              <w:rPr>
                <w:sz w:val="16"/>
              </w:rPr>
              <w:t>P14238</w:t>
            </w:r>
          </w:p>
        </w:tc>
        <w:tc>
          <w:tcPr>
            <w:tcW w:w="682" w:type="dxa"/>
          </w:tcPr>
          <w:p w14:paraId="43028D09" w14:textId="77777777" w:rsidR="00AF38E9" w:rsidRPr="00FC4079" w:rsidRDefault="00AF38E9" w:rsidP="00AF38E9">
            <w:pPr>
              <w:spacing w:line="240" w:lineRule="auto"/>
              <w:rPr>
                <w:sz w:val="16"/>
              </w:rPr>
            </w:pPr>
            <w:r w:rsidRPr="00FC4079">
              <w:rPr>
                <w:sz w:val="16"/>
              </w:rPr>
              <w:t>400</w:t>
            </w:r>
          </w:p>
        </w:tc>
        <w:tc>
          <w:tcPr>
            <w:tcW w:w="682" w:type="dxa"/>
          </w:tcPr>
          <w:p w14:paraId="53E9599A" w14:textId="77777777" w:rsidR="00AF38E9" w:rsidRPr="00FC4079" w:rsidRDefault="00AF38E9" w:rsidP="00AF38E9">
            <w:pPr>
              <w:spacing w:line="240" w:lineRule="auto"/>
              <w:rPr>
                <w:sz w:val="16"/>
              </w:rPr>
            </w:pPr>
            <w:r w:rsidRPr="00FC4079">
              <w:rPr>
                <w:sz w:val="16"/>
              </w:rPr>
              <w:t>2</w:t>
            </w:r>
          </w:p>
        </w:tc>
        <w:tc>
          <w:tcPr>
            <w:tcW w:w="1271" w:type="dxa"/>
          </w:tcPr>
          <w:p w14:paraId="3A1F3FCA" w14:textId="77777777" w:rsidR="00AF38E9" w:rsidRPr="00FC4079" w:rsidRDefault="00AF38E9" w:rsidP="00AF38E9">
            <w:pPr>
              <w:spacing w:line="240" w:lineRule="auto"/>
              <w:rPr>
                <w:sz w:val="16"/>
              </w:rPr>
            </w:pPr>
          </w:p>
        </w:tc>
        <w:tc>
          <w:tcPr>
            <w:tcW w:w="534" w:type="dxa"/>
          </w:tcPr>
          <w:p w14:paraId="5BDEEFDD" w14:textId="77777777" w:rsidR="00AF38E9" w:rsidRPr="00FC4079" w:rsidRDefault="00AF38E9" w:rsidP="00AF38E9">
            <w:pPr>
              <w:spacing w:line="240" w:lineRule="auto"/>
              <w:rPr>
                <w:sz w:val="16"/>
              </w:rPr>
            </w:pPr>
            <w:r w:rsidRPr="00FC4079">
              <w:rPr>
                <w:sz w:val="16"/>
              </w:rPr>
              <w:t>200</w:t>
            </w:r>
          </w:p>
        </w:tc>
        <w:tc>
          <w:tcPr>
            <w:tcW w:w="534" w:type="dxa"/>
          </w:tcPr>
          <w:p w14:paraId="12A4D611" w14:textId="77777777" w:rsidR="00AF38E9" w:rsidRPr="00FC4079" w:rsidRDefault="00AF38E9" w:rsidP="00AF38E9">
            <w:pPr>
              <w:spacing w:line="240" w:lineRule="auto"/>
              <w:rPr>
                <w:sz w:val="16"/>
              </w:rPr>
            </w:pPr>
          </w:p>
        </w:tc>
        <w:tc>
          <w:tcPr>
            <w:tcW w:w="864" w:type="dxa"/>
          </w:tcPr>
          <w:p w14:paraId="58B5096A" w14:textId="77777777" w:rsidR="00AF38E9" w:rsidRPr="00FC4079" w:rsidRDefault="00AF38E9" w:rsidP="00AF38E9">
            <w:pPr>
              <w:spacing w:line="240" w:lineRule="auto"/>
              <w:rPr>
                <w:sz w:val="16"/>
              </w:rPr>
            </w:pPr>
          </w:p>
        </w:tc>
      </w:tr>
      <w:tr w:rsidR="00FC4079" w:rsidRPr="00FC4079" w14:paraId="14BF9DA9" w14:textId="77777777" w:rsidTr="00FC4079">
        <w:tc>
          <w:tcPr>
            <w:tcW w:w="1353" w:type="dxa"/>
          </w:tcPr>
          <w:p w14:paraId="3EFBF0D4" w14:textId="77777777" w:rsidR="00AF38E9" w:rsidRPr="00FC4079" w:rsidRDefault="00AF38E9" w:rsidP="00AF38E9">
            <w:pPr>
              <w:spacing w:line="240" w:lineRule="auto"/>
              <w:rPr>
                <w:sz w:val="16"/>
              </w:rPr>
            </w:pPr>
            <w:r w:rsidRPr="00FC4079">
              <w:rPr>
                <w:sz w:val="16"/>
              </w:rPr>
              <w:t>Allopurinol</w:t>
            </w:r>
          </w:p>
        </w:tc>
        <w:tc>
          <w:tcPr>
            <w:tcW w:w="2023" w:type="dxa"/>
          </w:tcPr>
          <w:p w14:paraId="6252D7B2" w14:textId="77777777" w:rsidR="00AF38E9" w:rsidRPr="00FC4079" w:rsidRDefault="00AF38E9" w:rsidP="00AF38E9">
            <w:pPr>
              <w:spacing w:line="240" w:lineRule="auto"/>
              <w:rPr>
                <w:sz w:val="16"/>
              </w:rPr>
            </w:pPr>
            <w:r w:rsidRPr="00FC4079">
              <w:rPr>
                <w:sz w:val="16"/>
              </w:rPr>
              <w:t>Tablet 100 mg</w:t>
            </w:r>
          </w:p>
        </w:tc>
        <w:tc>
          <w:tcPr>
            <w:tcW w:w="953" w:type="dxa"/>
          </w:tcPr>
          <w:p w14:paraId="1F29A9F9" w14:textId="77777777" w:rsidR="00AF38E9" w:rsidRPr="00FC4079" w:rsidRDefault="00AF38E9" w:rsidP="00AF38E9">
            <w:pPr>
              <w:spacing w:line="240" w:lineRule="auto"/>
              <w:rPr>
                <w:sz w:val="16"/>
              </w:rPr>
            </w:pPr>
            <w:r w:rsidRPr="00FC4079">
              <w:rPr>
                <w:sz w:val="16"/>
              </w:rPr>
              <w:t>Oral</w:t>
            </w:r>
          </w:p>
        </w:tc>
        <w:tc>
          <w:tcPr>
            <w:tcW w:w="1440" w:type="dxa"/>
          </w:tcPr>
          <w:p w14:paraId="1C6A74EC" w14:textId="77777777" w:rsidR="00AF38E9" w:rsidRPr="00FC4079" w:rsidRDefault="00AF38E9" w:rsidP="00AF38E9">
            <w:pPr>
              <w:spacing w:line="240" w:lineRule="auto"/>
              <w:rPr>
                <w:sz w:val="16"/>
              </w:rPr>
            </w:pPr>
            <w:r w:rsidRPr="00FC4079">
              <w:rPr>
                <w:sz w:val="16"/>
              </w:rPr>
              <w:t>NOUMED ALLOPURINOL</w:t>
            </w:r>
          </w:p>
        </w:tc>
        <w:tc>
          <w:tcPr>
            <w:tcW w:w="534" w:type="dxa"/>
          </w:tcPr>
          <w:p w14:paraId="3B1455CE" w14:textId="77777777" w:rsidR="00AF38E9" w:rsidRPr="00FC4079" w:rsidRDefault="00AF38E9" w:rsidP="00AF38E9">
            <w:pPr>
              <w:spacing w:line="240" w:lineRule="auto"/>
              <w:rPr>
                <w:sz w:val="16"/>
              </w:rPr>
            </w:pPr>
            <w:r w:rsidRPr="00FC4079">
              <w:rPr>
                <w:sz w:val="16"/>
              </w:rPr>
              <w:t>VO</w:t>
            </w:r>
          </w:p>
        </w:tc>
        <w:tc>
          <w:tcPr>
            <w:tcW w:w="633" w:type="dxa"/>
          </w:tcPr>
          <w:p w14:paraId="162C92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EB20B6" w14:textId="77777777" w:rsidR="00AF38E9" w:rsidRPr="00FC4079" w:rsidRDefault="00AF38E9" w:rsidP="00AF38E9">
            <w:pPr>
              <w:spacing w:line="240" w:lineRule="auto"/>
              <w:rPr>
                <w:sz w:val="16"/>
              </w:rPr>
            </w:pPr>
          </w:p>
        </w:tc>
        <w:tc>
          <w:tcPr>
            <w:tcW w:w="1728" w:type="dxa"/>
          </w:tcPr>
          <w:p w14:paraId="4552BDDC" w14:textId="77777777" w:rsidR="00AF38E9" w:rsidRPr="00FC4079" w:rsidRDefault="00AF38E9" w:rsidP="00AF38E9">
            <w:pPr>
              <w:spacing w:line="240" w:lineRule="auto"/>
              <w:rPr>
                <w:sz w:val="16"/>
              </w:rPr>
            </w:pPr>
          </w:p>
        </w:tc>
        <w:tc>
          <w:tcPr>
            <w:tcW w:w="682" w:type="dxa"/>
          </w:tcPr>
          <w:p w14:paraId="124A6F4D" w14:textId="77777777" w:rsidR="00AF38E9" w:rsidRPr="00FC4079" w:rsidRDefault="00AF38E9" w:rsidP="00AF38E9">
            <w:pPr>
              <w:spacing w:line="240" w:lineRule="auto"/>
              <w:rPr>
                <w:sz w:val="16"/>
              </w:rPr>
            </w:pPr>
            <w:r w:rsidRPr="00FC4079">
              <w:rPr>
                <w:sz w:val="16"/>
              </w:rPr>
              <w:t>200</w:t>
            </w:r>
          </w:p>
        </w:tc>
        <w:tc>
          <w:tcPr>
            <w:tcW w:w="682" w:type="dxa"/>
          </w:tcPr>
          <w:p w14:paraId="4C9C904C" w14:textId="77777777" w:rsidR="00AF38E9" w:rsidRPr="00FC4079" w:rsidRDefault="00AF38E9" w:rsidP="00AF38E9">
            <w:pPr>
              <w:spacing w:line="240" w:lineRule="auto"/>
              <w:rPr>
                <w:sz w:val="16"/>
              </w:rPr>
            </w:pPr>
            <w:r w:rsidRPr="00FC4079">
              <w:rPr>
                <w:sz w:val="16"/>
              </w:rPr>
              <w:t>2</w:t>
            </w:r>
          </w:p>
        </w:tc>
        <w:tc>
          <w:tcPr>
            <w:tcW w:w="1271" w:type="dxa"/>
          </w:tcPr>
          <w:p w14:paraId="2D589DB6" w14:textId="77777777" w:rsidR="00AF38E9" w:rsidRPr="00FC4079" w:rsidRDefault="00AF38E9" w:rsidP="00AF38E9">
            <w:pPr>
              <w:spacing w:line="240" w:lineRule="auto"/>
              <w:rPr>
                <w:sz w:val="16"/>
              </w:rPr>
            </w:pPr>
          </w:p>
        </w:tc>
        <w:tc>
          <w:tcPr>
            <w:tcW w:w="534" w:type="dxa"/>
          </w:tcPr>
          <w:p w14:paraId="3BA70A63" w14:textId="77777777" w:rsidR="00AF38E9" w:rsidRPr="00FC4079" w:rsidRDefault="00AF38E9" w:rsidP="00AF38E9">
            <w:pPr>
              <w:spacing w:line="240" w:lineRule="auto"/>
              <w:rPr>
                <w:sz w:val="16"/>
              </w:rPr>
            </w:pPr>
            <w:r w:rsidRPr="00FC4079">
              <w:rPr>
                <w:sz w:val="16"/>
              </w:rPr>
              <w:t>200</w:t>
            </w:r>
          </w:p>
        </w:tc>
        <w:tc>
          <w:tcPr>
            <w:tcW w:w="534" w:type="dxa"/>
          </w:tcPr>
          <w:p w14:paraId="12464572" w14:textId="77777777" w:rsidR="00AF38E9" w:rsidRPr="00FC4079" w:rsidRDefault="00AF38E9" w:rsidP="00AF38E9">
            <w:pPr>
              <w:spacing w:line="240" w:lineRule="auto"/>
              <w:rPr>
                <w:sz w:val="16"/>
              </w:rPr>
            </w:pPr>
          </w:p>
        </w:tc>
        <w:tc>
          <w:tcPr>
            <w:tcW w:w="864" w:type="dxa"/>
          </w:tcPr>
          <w:p w14:paraId="2CE2D2D9" w14:textId="77777777" w:rsidR="00AF38E9" w:rsidRPr="00FC4079" w:rsidRDefault="00AF38E9" w:rsidP="00AF38E9">
            <w:pPr>
              <w:spacing w:line="240" w:lineRule="auto"/>
              <w:rPr>
                <w:sz w:val="16"/>
              </w:rPr>
            </w:pPr>
          </w:p>
        </w:tc>
      </w:tr>
      <w:tr w:rsidR="00FC4079" w:rsidRPr="00FC4079" w14:paraId="7A0CE1A5" w14:textId="77777777" w:rsidTr="00FC4079">
        <w:tc>
          <w:tcPr>
            <w:tcW w:w="1353" w:type="dxa"/>
          </w:tcPr>
          <w:p w14:paraId="1610132C" w14:textId="77777777" w:rsidR="00AF38E9" w:rsidRPr="00FC4079" w:rsidRDefault="00AF38E9" w:rsidP="00AF38E9">
            <w:pPr>
              <w:spacing w:line="240" w:lineRule="auto"/>
              <w:rPr>
                <w:sz w:val="16"/>
              </w:rPr>
            </w:pPr>
            <w:r w:rsidRPr="00FC4079">
              <w:rPr>
                <w:sz w:val="16"/>
              </w:rPr>
              <w:t>Allopurinol</w:t>
            </w:r>
          </w:p>
        </w:tc>
        <w:tc>
          <w:tcPr>
            <w:tcW w:w="2023" w:type="dxa"/>
          </w:tcPr>
          <w:p w14:paraId="01BC29FF" w14:textId="77777777" w:rsidR="00AF38E9" w:rsidRPr="00FC4079" w:rsidRDefault="00AF38E9" w:rsidP="00AF38E9">
            <w:pPr>
              <w:spacing w:line="240" w:lineRule="auto"/>
              <w:rPr>
                <w:sz w:val="16"/>
              </w:rPr>
            </w:pPr>
            <w:r w:rsidRPr="00FC4079">
              <w:rPr>
                <w:sz w:val="16"/>
              </w:rPr>
              <w:t>Tablet 100 mg</w:t>
            </w:r>
          </w:p>
        </w:tc>
        <w:tc>
          <w:tcPr>
            <w:tcW w:w="953" w:type="dxa"/>
          </w:tcPr>
          <w:p w14:paraId="2AA3D928" w14:textId="77777777" w:rsidR="00AF38E9" w:rsidRPr="00FC4079" w:rsidRDefault="00AF38E9" w:rsidP="00AF38E9">
            <w:pPr>
              <w:spacing w:line="240" w:lineRule="auto"/>
              <w:rPr>
                <w:sz w:val="16"/>
              </w:rPr>
            </w:pPr>
            <w:r w:rsidRPr="00FC4079">
              <w:rPr>
                <w:sz w:val="16"/>
              </w:rPr>
              <w:t>Oral</w:t>
            </w:r>
          </w:p>
        </w:tc>
        <w:tc>
          <w:tcPr>
            <w:tcW w:w="1440" w:type="dxa"/>
          </w:tcPr>
          <w:p w14:paraId="6ACE8BE1" w14:textId="77777777" w:rsidR="00AF38E9" w:rsidRPr="00FC4079" w:rsidRDefault="00AF38E9" w:rsidP="00AF38E9">
            <w:pPr>
              <w:spacing w:line="240" w:lineRule="auto"/>
              <w:rPr>
                <w:sz w:val="16"/>
              </w:rPr>
            </w:pPr>
            <w:r w:rsidRPr="00FC4079">
              <w:rPr>
                <w:sz w:val="16"/>
              </w:rPr>
              <w:t>NOUMED ALLOPURINOL</w:t>
            </w:r>
          </w:p>
        </w:tc>
        <w:tc>
          <w:tcPr>
            <w:tcW w:w="534" w:type="dxa"/>
          </w:tcPr>
          <w:p w14:paraId="10D91800" w14:textId="77777777" w:rsidR="00AF38E9" w:rsidRPr="00FC4079" w:rsidRDefault="00AF38E9" w:rsidP="00AF38E9">
            <w:pPr>
              <w:spacing w:line="240" w:lineRule="auto"/>
              <w:rPr>
                <w:sz w:val="16"/>
              </w:rPr>
            </w:pPr>
            <w:r w:rsidRPr="00FC4079">
              <w:rPr>
                <w:sz w:val="16"/>
              </w:rPr>
              <w:t>VO</w:t>
            </w:r>
          </w:p>
        </w:tc>
        <w:tc>
          <w:tcPr>
            <w:tcW w:w="633" w:type="dxa"/>
          </w:tcPr>
          <w:p w14:paraId="737A62C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2C87FF" w14:textId="77777777" w:rsidR="00AF38E9" w:rsidRPr="00FC4079" w:rsidRDefault="00AF38E9" w:rsidP="00AF38E9">
            <w:pPr>
              <w:spacing w:line="240" w:lineRule="auto"/>
              <w:rPr>
                <w:sz w:val="16"/>
              </w:rPr>
            </w:pPr>
          </w:p>
        </w:tc>
        <w:tc>
          <w:tcPr>
            <w:tcW w:w="1728" w:type="dxa"/>
          </w:tcPr>
          <w:p w14:paraId="7C6A067E" w14:textId="77777777" w:rsidR="00AF38E9" w:rsidRPr="00FC4079" w:rsidRDefault="00AF38E9" w:rsidP="00AF38E9">
            <w:pPr>
              <w:spacing w:line="240" w:lineRule="auto"/>
              <w:rPr>
                <w:sz w:val="16"/>
              </w:rPr>
            </w:pPr>
            <w:r w:rsidRPr="00FC4079">
              <w:rPr>
                <w:sz w:val="16"/>
              </w:rPr>
              <w:t>P14238</w:t>
            </w:r>
          </w:p>
        </w:tc>
        <w:tc>
          <w:tcPr>
            <w:tcW w:w="682" w:type="dxa"/>
          </w:tcPr>
          <w:p w14:paraId="0A880D35" w14:textId="77777777" w:rsidR="00AF38E9" w:rsidRPr="00FC4079" w:rsidRDefault="00AF38E9" w:rsidP="00AF38E9">
            <w:pPr>
              <w:spacing w:line="240" w:lineRule="auto"/>
              <w:rPr>
                <w:sz w:val="16"/>
              </w:rPr>
            </w:pPr>
            <w:r w:rsidRPr="00FC4079">
              <w:rPr>
                <w:sz w:val="16"/>
              </w:rPr>
              <w:t>400</w:t>
            </w:r>
          </w:p>
        </w:tc>
        <w:tc>
          <w:tcPr>
            <w:tcW w:w="682" w:type="dxa"/>
          </w:tcPr>
          <w:p w14:paraId="206F606E" w14:textId="77777777" w:rsidR="00AF38E9" w:rsidRPr="00FC4079" w:rsidRDefault="00AF38E9" w:rsidP="00AF38E9">
            <w:pPr>
              <w:spacing w:line="240" w:lineRule="auto"/>
              <w:rPr>
                <w:sz w:val="16"/>
              </w:rPr>
            </w:pPr>
            <w:r w:rsidRPr="00FC4079">
              <w:rPr>
                <w:sz w:val="16"/>
              </w:rPr>
              <w:t>2</w:t>
            </w:r>
          </w:p>
        </w:tc>
        <w:tc>
          <w:tcPr>
            <w:tcW w:w="1271" w:type="dxa"/>
          </w:tcPr>
          <w:p w14:paraId="6BD31BF3" w14:textId="77777777" w:rsidR="00AF38E9" w:rsidRPr="00FC4079" w:rsidRDefault="00AF38E9" w:rsidP="00AF38E9">
            <w:pPr>
              <w:spacing w:line="240" w:lineRule="auto"/>
              <w:rPr>
                <w:sz w:val="16"/>
              </w:rPr>
            </w:pPr>
          </w:p>
        </w:tc>
        <w:tc>
          <w:tcPr>
            <w:tcW w:w="534" w:type="dxa"/>
          </w:tcPr>
          <w:p w14:paraId="1CE417C4" w14:textId="77777777" w:rsidR="00AF38E9" w:rsidRPr="00FC4079" w:rsidRDefault="00AF38E9" w:rsidP="00AF38E9">
            <w:pPr>
              <w:spacing w:line="240" w:lineRule="auto"/>
              <w:rPr>
                <w:sz w:val="16"/>
              </w:rPr>
            </w:pPr>
            <w:r w:rsidRPr="00FC4079">
              <w:rPr>
                <w:sz w:val="16"/>
              </w:rPr>
              <w:t>200</w:t>
            </w:r>
          </w:p>
        </w:tc>
        <w:tc>
          <w:tcPr>
            <w:tcW w:w="534" w:type="dxa"/>
          </w:tcPr>
          <w:p w14:paraId="75706FA0" w14:textId="77777777" w:rsidR="00AF38E9" w:rsidRPr="00FC4079" w:rsidRDefault="00AF38E9" w:rsidP="00AF38E9">
            <w:pPr>
              <w:spacing w:line="240" w:lineRule="auto"/>
              <w:rPr>
                <w:sz w:val="16"/>
              </w:rPr>
            </w:pPr>
          </w:p>
        </w:tc>
        <w:tc>
          <w:tcPr>
            <w:tcW w:w="864" w:type="dxa"/>
          </w:tcPr>
          <w:p w14:paraId="75773A84" w14:textId="77777777" w:rsidR="00AF38E9" w:rsidRPr="00FC4079" w:rsidRDefault="00AF38E9" w:rsidP="00AF38E9">
            <w:pPr>
              <w:spacing w:line="240" w:lineRule="auto"/>
              <w:rPr>
                <w:sz w:val="16"/>
              </w:rPr>
            </w:pPr>
          </w:p>
        </w:tc>
      </w:tr>
      <w:tr w:rsidR="00FC4079" w:rsidRPr="00FC4079" w14:paraId="4E40EBAE" w14:textId="77777777" w:rsidTr="00FC4079">
        <w:tc>
          <w:tcPr>
            <w:tcW w:w="1353" w:type="dxa"/>
          </w:tcPr>
          <w:p w14:paraId="5B397558" w14:textId="77777777" w:rsidR="00AF38E9" w:rsidRPr="00FC4079" w:rsidRDefault="00AF38E9" w:rsidP="00AF38E9">
            <w:pPr>
              <w:spacing w:line="240" w:lineRule="auto"/>
              <w:rPr>
                <w:sz w:val="16"/>
              </w:rPr>
            </w:pPr>
            <w:r w:rsidRPr="00FC4079">
              <w:rPr>
                <w:sz w:val="16"/>
              </w:rPr>
              <w:t>Allopurinol</w:t>
            </w:r>
          </w:p>
        </w:tc>
        <w:tc>
          <w:tcPr>
            <w:tcW w:w="2023" w:type="dxa"/>
          </w:tcPr>
          <w:p w14:paraId="46579B4B" w14:textId="77777777" w:rsidR="00AF38E9" w:rsidRPr="00FC4079" w:rsidRDefault="00AF38E9" w:rsidP="00AF38E9">
            <w:pPr>
              <w:spacing w:line="240" w:lineRule="auto"/>
              <w:rPr>
                <w:sz w:val="16"/>
              </w:rPr>
            </w:pPr>
            <w:r w:rsidRPr="00FC4079">
              <w:rPr>
                <w:sz w:val="16"/>
              </w:rPr>
              <w:t>Tablet 100 mg</w:t>
            </w:r>
          </w:p>
        </w:tc>
        <w:tc>
          <w:tcPr>
            <w:tcW w:w="953" w:type="dxa"/>
          </w:tcPr>
          <w:p w14:paraId="29ED5C6C" w14:textId="77777777" w:rsidR="00AF38E9" w:rsidRPr="00FC4079" w:rsidRDefault="00AF38E9" w:rsidP="00AF38E9">
            <w:pPr>
              <w:spacing w:line="240" w:lineRule="auto"/>
              <w:rPr>
                <w:sz w:val="16"/>
              </w:rPr>
            </w:pPr>
            <w:r w:rsidRPr="00FC4079">
              <w:rPr>
                <w:sz w:val="16"/>
              </w:rPr>
              <w:t>Oral</w:t>
            </w:r>
          </w:p>
        </w:tc>
        <w:tc>
          <w:tcPr>
            <w:tcW w:w="1440" w:type="dxa"/>
          </w:tcPr>
          <w:p w14:paraId="11FF5C5A" w14:textId="77777777" w:rsidR="00AF38E9" w:rsidRPr="00FC4079" w:rsidRDefault="00AF38E9" w:rsidP="00AF38E9">
            <w:pPr>
              <w:spacing w:line="240" w:lineRule="auto"/>
              <w:rPr>
                <w:sz w:val="16"/>
              </w:rPr>
            </w:pPr>
            <w:r w:rsidRPr="00FC4079">
              <w:rPr>
                <w:sz w:val="16"/>
              </w:rPr>
              <w:t>Progout 100</w:t>
            </w:r>
          </w:p>
        </w:tc>
        <w:tc>
          <w:tcPr>
            <w:tcW w:w="534" w:type="dxa"/>
          </w:tcPr>
          <w:p w14:paraId="0C869641" w14:textId="77777777" w:rsidR="00AF38E9" w:rsidRPr="00FC4079" w:rsidRDefault="00AF38E9" w:rsidP="00AF38E9">
            <w:pPr>
              <w:spacing w:line="240" w:lineRule="auto"/>
              <w:rPr>
                <w:sz w:val="16"/>
              </w:rPr>
            </w:pPr>
            <w:r w:rsidRPr="00FC4079">
              <w:rPr>
                <w:sz w:val="16"/>
              </w:rPr>
              <w:t>AF</w:t>
            </w:r>
          </w:p>
        </w:tc>
        <w:tc>
          <w:tcPr>
            <w:tcW w:w="633" w:type="dxa"/>
          </w:tcPr>
          <w:p w14:paraId="223EFFE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EAFA0E" w14:textId="77777777" w:rsidR="00AF38E9" w:rsidRPr="00FC4079" w:rsidRDefault="00AF38E9" w:rsidP="00AF38E9">
            <w:pPr>
              <w:spacing w:line="240" w:lineRule="auto"/>
              <w:rPr>
                <w:sz w:val="16"/>
              </w:rPr>
            </w:pPr>
          </w:p>
        </w:tc>
        <w:tc>
          <w:tcPr>
            <w:tcW w:w="1728" w:type="dxa"/>
          </w:tcPr>
          <w:p w14:paraId="0287E872" w14:textId="77777777" w:rsidR="00AF38E9" w:rsidRPr="00FC4079" w:rsidRDefault="00AF38E9" w:rsidP="00AF38E9">
            <w:pPr>
              <w:spacing w:line="240" w:lineRule="auto"/>
              <w:rPr>
                <w:sz w:val="16"/>
              </w:rPr>
            </w:pPr>
          </w:p>
        </w:tc>
        <w:tc>
          <w:tcPr>
            <w:tcW w:w="682" w:type="dxa"/>
          </w:tcPr>
          <w:p w14:paraId="32ED0C78" w14:textId="77777777" w:rsidR="00AF38E9" w:rsidRPr="00FC4079" w:rsidRDefault="00AF38E9" w:rsidP="00AF38E9">
            <w:pPr>
              <w:spacing w:line="240" w:lineRule="auto"/>
              <w:rPr>
                <w:sz w:val="16"/>
              </w:rPr>
            </w:pPr>
            <w:r w:rsidRPr="00FC4079">
              <w:rPr>
                <w:sz w:val="16"/>
              </w:rPr>
              <w:t>200</w:t>
            </w:r>
          </w:p>
        </w:tc>
        <w:tc>
          <w:tcPr>
            <w:tcW w:w="682" w:type="dxa"/>
          </w:tcPr>
          <w:p w14:paraId="4B043422" w14:textId="77777777" w:rsidR="00AF38E9" w:rsidRPr="00FC4079" w:rsidRDefault="00AF38E9" w:rsidP="00AF38E9">
            <w:pPr>
              <w:spacing w:line="240" w:lineRule="auto"/>
              <w:rPr>
                <w:sz w:val="16"/>
              </w:rPr>
            </w:pPr>
            <w:r w:rsidRPr="00FC4079">
              <w:rPr>
                <w:sz w:val="16"/>
              </w:rPr>
              <w:t>2</w:t>
            </w:r>
          </w:p>
        </w:tc>
        <w:tc>
          <w:tcPr>
            <w:tcW w:w="1271" w:type="dxa"/>
          </w:tcPr>
          <w:p w14:paraId="7B50D357" w14:textId="77777777" w:rsidR="00AF38E9" w:rsidRPr="00FC4079" w:rsidRDefault="00AF38E9" w:rsidP="00AF38E9">
            <w:pPr>
              <w:spacing w:line="240" w:lineRule="auto"/>
              <w:rPr>
                <w:sz w:val="16"/>
              </w:rPr>
            </w:pPr>
          </w:p>
        </w:tc>
        <w:tc>
          <w:tcPr>
            <w:tcW w:w="534" w:type="dxa"/>
          </w:tcPr>
          <w:p w14:paraId="66C8AC63" w14:textId="77777777" w:rsidR="00AF38E9" w:rsidRPr="00FC4079" w:rsidRDefault="00AF38E9" w:rsidP="00AF38E9">
            <w:pPr>
              <w:spacing w:line="240" w:lineRule="auto"/>
              <w:rPr>
                <w:sz w:val="16"/>
              </w:rPr>
            </w:pPr>
            <w:r w:rsidRPr="00FC4079">
              <w:rPr>
                <w:sz w:val="16"/>
              </w:rPr>
              <w:t>200</w:t>
            </w:r>
          </w:p>
        </w:tc>
        <w:tc>
          <w:tcPr>
            <w:tcW w:w="534" w:type="dxa"/>
          </w:tcPr>
          <w:p w14:paraId="3B8A2E80" w14:textId="77777777" w:rsidR="00AF38E9" w:rsidRPr="00FC4079" w:rsidRDefault="00AF38E9" w:rsidP="00AF38E9">
            <w:pPr>
              <w:spacing w:line="240" w:lineRule="auto"/>
              <w:rPr>
                <w:sz w:val="16"/>
              </w:rPr>
            </w:pPr>
          </w:p>
        </w:tc>
        <w:tc>
          <w:tcPr>
            <w:tcW w:w="864" w:type="dxa"/>
          </w:tcPr>
          <w:p w14:paraId="3F26CADA" w14:textId="77777777" w:rsidR="00AF38E9" w:rsidRPr="00FC4079" w:rsidRDefault="00AF38E9" w:rsidP="00AF38E9">
            <w:pPr>
              <w:spacing w:line="240" w:lineRule="auto"/>
              <w:rPr>
                <w:sz w:val="16"/>
              </w:rPr>
            </w:pPr>
          </w:p>
        </w:tc>
      </w:tr>
      <w:tr w:rsidR="00FC4079" w:rsidRPr="00FC4079" w14:paraId="195FAD2B" w14:textId="77777777" w:rsidTr="00FC4079">
        <w:tc>
          <w:tcPr>
            <w:tcW w:w="1353" w:type="dxa"/>
          </w:tcPr>
          <w:p w14:paraId="2B9E4DED" w14:textId="77777777" w:rsidR="00AF38E9" w:rsidRPr="00FC4079" w:rsidRDefault="00AF38E9" w:rsidP="00AF38E9">
            <w:pPr>
              <w:spacing w:line="240" w:lineRule="auto"/>
              <w:rPr>
                <w:sz w:val="16"/>
              </w:rPr>
            </w:pPr>
            <w:r w:rsidRPr="00FC4079">
              <w:rPr>
                <w:sz w:val="16"/>
              </w:rPr>
              <w:t>Allopurinol</w:t>
            </w:r>
          </w:p>
        </w:tc>
        <w:tc>
          <w:tcPr>
            <w:tcW w:w="2023" w:type="dxa"/>
          </w:tcPr>
          <w:p w14:paraId="73203D29" w14:textId="77777777" w:rsidR="00AF38E9" w:rsidRPr="00FC4079" w:rsidRDefault="00AF38E9" w:rsidP="00AF38E9">
            <w:pPr>
              <w:spacing w:line="240" w:lineRule="auto"/>
              <w:rPr>
                <w:sz w:val="16"/>
              </w:rPr>
            </w:pPr>
            <w:r w:rsidRPr="00FC4079">
              <w:rPr>
                <w:sz w:val="16"/>
              </w:rPr>
              <w:t>Tablet 100 mg</w:t>
            </w:r>
          </w:p>
        </w:tc>
        <w:tc>
          <w:tcPr>
            <w:tcW w:w="953" w:type="dxa"/>
          </w:tcPr>
          <w:p w14:paraId="36D73359" w14:textId="77777777" w:rsidR="00AF38E9" w:rsidRPr="00FC4079" w:rsidRDefault="00AF38E9" w:rsidP="00AF38E9">
            <w:pPr>
              <w:spacing w:line="240" w:lineRule="auto"/>
              <w:rPr>
                <w:sz w:val="16"/>
              </w:rPr>
            </w:pPr>
            <w:r w:rsidRPr="00FC4079">
              <w:rPr>
                <w:sz w:val="16"/>
              </w:rPr>
              <w:t>Oral</w:t>
            </w:r>
          </w:p>
        </w:tc>
        <w:tc>
          <w:tcPr>
            <w:tcW w:w="1440" w:type="dxa"/>
          </w:tcPr>
          <w:p w14:paraId="78D9B512" w14:textId="77777777" w:rsidR="00AF38E9" w:rsidRPr="00FC4079" w:rsidRDefault="00AF38E9" w:rsidP="00AF38E9">
            <w:pPr>
              <w:spacing w:line="240" w:lineRule="auto"/>
              <w:rPr>
                <w:sz w:val="16"/>
              </w:rPr>
            </w:pPr>
            <w:r w:rsidRPr="00FC4079">
              <w:rPr>
                <w:sz w:val="16"/>
              </w:rPr>
              <w:t>Progout 100</w:t>
            </w:r>
          </w:p>
        </w:tc>
        <w:tc>
          <w:tcPr>
            <w:tcW w:w="534" w:type="dxa"/>
          </w:tcPr>
          <w:p w14:paraId="53046847" w14:textId="77777777" w:rsidR="00AF38E9" w:rsidRPr="00FC4079" w:rsidRDefault="00AF38E9" w:rsidP="00AF38E9">
            <w:pPr>
              <w:spacing w:line="240" w:lineRule="auto"/>
              <w:rPr>
                <w:sz w:val="16"/>
              </w:rPr>
            </w:pPr>
            <w:r w:rsidRPr="00FC4079">
              <w:rPr>
                <w:sz w:val="16"/>
              </w:rPr>
              <w:t>AF</w:t>
            </w:r>
          </w:p>
        </w:tc>
        <w:tc>
          <w:tcPr>
            <w:tcW w:w="633" w:type="dxa"/>
          </w:tcPr>
          <w:p w14:paraId="6B2145A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792985" w14:textId="77777777" w:rsidR="00AF38E9" w:rsidRPr="00FC4079" w:rsidRDefault="00AF38E9" w:rsidP="00AF38E9">
            <w:pPr>
              <w:spacing w:line="240" w:lineRule="auto"/>
              <w:rPr>
                <w:sz w:val="16"/>
              </w:rPr>
            </w:pPr>
          </w:p>
        </w:tc>
        <w:tc>
          <w:tcPr>
            <w:tcW w:w="1728" w:type="dxa"/>
          </w:tcPr>
          <w:p w14:paraId="213AD339" w14:textId="77777777" w:rsidR="00AF38E9" w:rsidRPr="00FC4079" w:rsidRDefault="00AF38E9" w:rsidP="00AF38E9">
            <w:pPr>
              <w:spacing w:line="240" w:lineRule="auto"/>
              <w:rPr>
                <w:sz w:val="16"/>
              </w:rPr>
            </w:pPr>
            <w:r w:rsidRPr="00FC4079">
              <w:rPr>
                <w:sz w:val="16"/>
              </w:rPr>
              <w:t>P14238</w:t>
            </w:r>
          </w:p>
        </w:tc>
        <w:tc>
          <w:tcPr>
            <w:tcW w:w="682" w:type="dxa"/>
          </w:tcPr>
          <w:p w14:paraId="68C5E794" w14:textId="77777777" w:rsidR="00AF38E9" w:rsidRPr="00FC4079" w:rsidRDefault="00AF38E9" w:rsidP="00AF38E9">
            <w:pPr>
              <w:spacing w:line="240" w:lineRule="auto"/>
              <w:rPr>
                <w:sz w:val="16"/>
              </w:rPr>
            </w:pPr>
            <w:r w:rsidRPr="00FC4079">
              <w:rPr>
                <w:sz w:val="16"/>
              </w:rPr>
              <w:t>400</w:t>
            </w:r>
          </w:p>
        </w:tc>
        <w:tc>
          <w:tcPr>
            <w:tcW w:w="682" w:type="dxa"/>
          </w:tcPr>
          <w:p w14:paraId="0B52099C" w14:textId="77777777" w:rsidR="00AF38E9" w:rsidRPr="00FC4079" w:rsidRDefault="00AF38E9" w:rsidP="00AF38E9">
            <w:pPr>
              <w:spacing w:line="240" w:lineRule="auto"/>
              <w:rPr>
                <w:sz w:val="16"/>
              </w:rPr>
            </w:pPr>
            <w:r w:rsidRPr="00FC4079">
              <w:rPr>
                <w:sz w:val="16"/>
              </w:rPr>
              <w:t>2</w:t>
            </w:r>
          </w:p>
        </w:tc>
        <w:tc>
          <w:tcPr>
            <w:tcW w:w="1271" w:type="dxa"/>
          </w:tcPr>
          <w:p w14:paraId="65476E47" w14:textId="77777777" w:rsidR="00AF38E9" w:rsidRPr="00FC4079" w:rsidRDefault="00AF38E9" w:rsidP="00AF38E9">
            <w:pPr>
              <w:spacing w:line="240" w:lineRule="auto"/>
              <w:rPr>
                <w:sz w:val="16"/>
              </w:rPr>
            </w:pPr>
          </w:p>
        </w:tc>
        <w:tc>
          <w:tcPr>
            <w:tcW w:w="534" w:type="dxa"/>
          </w:tcPr>
          <w:p w14:paraId="005E7403" w14:textId="77777777" w:rsidR="00AF38E9" w:rsidRPr="00FC4079" w:rsidRDefault="00AF38E9" w:rsidP="00AF38E9">
            <w:pPr>
              <w:spacing w:line="240" w:lineRule="auto"/>
              <w:rPr>
                <w:sz w:val="16"/>
              </w:rPr>
            </w:pPr>
            <w:r w:rsidRPr="00FC4079">
              <w:rPr>
                <w:sz w:val="16"/>
              </w:rPr>
              <w:t>200</w:t>
            </w:r>
          </w:p>
        </w:tc>
        <w:tc>
          <w:tcPr>
            <w:tcW w:w="534" w:type="dxa"/>
          </w:tcPr>
          <w:p w14:paraId="42953EE0" w14:textId="77777777" w:rsidR="00AF38E9" w:rsidRPr="00FC4079" w:rsidRDefault="00AF38E9" w:rsidP="00AF38E9">
            <w:pPr>
              <w:spacing w:line="240" w:lineRule="auto"/>
              <w:rPr>
                <w:sz w:val="16"/>
              </w:rPr>
            </w:pPr>
          </w:p>
        </w:tc>
        <w:tc>
          <w:tcPr>
            <w:tcW w:w="864" w:type="dxa"/>
          </w:tcPr>
          <w:p w14:paraId="729A0285" w14:textId="77777777" w:rsidR="00AF38E9" w:rsidRPr="00FC4079" w:rsidRDefault="00AF38E9" w:rsidP="00AF38E9">
            <w:pPr>
              <w:spacing w:line="240" w:lineRule="auto"/>
              <w:rPr>
                <w:sz w:val="16"/>
              </w:rPr>
            </w:pPr>
          </w:p>
        </w:tc>
      </w:tr>
      <w:tr w:rsidR="00FC4079" w:rsidRPr="00FC4079" w14:paraId="66A854E7" w14:textId="77777777" w:rsidTr="00FC4079">
        <w:tc>
          <w:tcPr>
            <w:tcW w:w="1353" w:type="dxa"/>
          </w:tcPr>
          <w:p w14:paraId="0683000C" w14:textId="77777777" w:rsidR="00AF38E9" w:rsidRPr="00FC4079" w:rsidRDefault="00AF38E9" w:rsidP="00AF38E9">
            <w:pPr>
              <w:spacing w:line="240" w:lineRule="auto"/>
              <w:rPr>
                <w:sz w:val="16"/>
              </w:rPr>
            </w:pPr>
            <w:r w:rsidRPr="00FC4079">
              <w:rPr>
                <w:sz w:val="16"/>
              </w:rPr>
              <w:t>Allopurinol</w:t>
            </w:r>
          </w:p>
        </w:tc>
        <w:tc>
          <w:tcPr>
            <w:tcW w:w="2023" w:type="dxa"/>
          </w:tcPr>
          <w:p w14:paraId="6AA59364" w14:textId="77777777" w:rsidR="00AF38E9" w:rsidRPr="00FC4079" w:rsidRDefault="00AF38E9" w:rsidP="00AF38E9">
            <w:pPr>
              <w:spacing w:line="240" w:lineRule="auto"/>
              <w:rPr>
                <w:sz w:val="16"/>
              </w:rPr>
            </w:pPr>
            <w:r w:rsidRPr="00FC4079">
              <w:rPr>
                <w:sz w:val="16"/>
              </w:rPr>
              <w:t>Tablet 100 mg</w:t>
            </w:r>
          </w:p>
        </w:tc>
        <w:tc>
          <w:tcPr>
            <w:tcW w:w="953" w:type="dxa"/>
          </w:tcPr>
          <w:p w14:paraId="6D1444A8" w14:textId="77777777" w:rsidR="00AF38E9" w:rsidRPr="00FC4079" w:rsidRDefault="00AF38E9" w:rsidP="00AF38E9">
            <w:pPr>
              <w:spacing w:line="240" w:lineRule="auto"/>
              <w:rPr>
                <w:sz w:val="16"/>
              </w:rPr>
            </w:pPr>
            <w:r w:rsidRPr="00FC4079">
              <w:rPr>
                <w:sz w:val="16"/>
              </w:rPr>
              <w:t>Oral</w:t>
            </w:r>
          </w:p>
        </w:tc>
        <w:tc>
          <w:tcPr>
            <w:tcW w:w="1440" w:type="dxa"/>
          </w:tcPr>
          <w:p w14:paraId="3D9ADF5C" w14:textId="77777777" w:rsidR="00AF38E9" w:rsidRPr="00FC4079" w:rsidRDefault="00AF38E9" w:rsidP="00AF38E9">
            <w:pPr>
              <w:spacing w:line="240" w:lineRule="auto"/>
              <w:rPr>
                <w:sz w:val="16"/>
              </w:rPr>
            </w:pPr>
            <w:r w:rsidRPr="00FC4079">
              <w:rPr>
                <w:sz w:val="16"/>
              </w:rPr>
              <w:t>Zyloprim</w:t>
            </w:r>
          </w:p>
        </w:tc>
        <w:tc>
          <w:tcPr>
            <w:tcW w:w="534" w:type="dxa"/>
          </w:tcPr>
          <w:p w14:paraId="7977AFD9" w14:textId="77777777" w:rsidR="00AF38E9" w:rsidRPr="00FC4079" w:rsidRDefault="00AF38E9" w:rsidP="00AF38E9">
            <w:pPr>
              <w:spacing w:line="240" w:lineRule="auto"/>
              <w:rPr>
                <w:sz w:val="16"/>
              </w:rPr>
            </w:pPr>
            <w:r w:rsidRPr="00FC4079">
              <w:rPr>
                <w:sz w:val="16"/>
              </w:rPr>
              <w:t>RW</w:t>
            </w:r>
          </w:p>
        </w:tc>
        <w:tc>
          <w:tcPr>
            <w:tcW w:w="633" w:type="dxa"/>
          </w:tcPr>
          <w:p w14:paraId="7FA2197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B780A3" w14:textId="77777777" w:rsidR="00AF38E9" w:rsidRPr="00FC4079" w:rsidRDefault="00AF38E9" w:rsidP="00AF38E9">
            <w:pPr>
              <w:spacing w:line="240" w:lineRule="auto"/>
              <w:rPr>
                <w:sz w:val="16"/>
              </w:rPr>
            </w:pPr>
          </w:p>
        </w:tc>
        <w:tc>
          <w:tcPr>
            <w:tcW w:w="1728" w:type="dxa"/>
          </w:tcPr>
          <w:p w14:paraId="02CEACAF" w14:textId="77777777" w:rsidR="00AF38E9" w:rsidRPr="00FC4079" w:rsidRDefault="00AF38E9" w:rsidP="00AF38E9">
            <w:pPr>
              <w:spacing w:line="240" w:lineRule="auto"/>
              <w:rPr>
                <w:sz w:val="16"/>
              </w:rPr>
            </w:pPr>
          </w:p>
        </w:tc>
        <w:tc>
          <w:tcPr>
            <w:tcW w:w="682" w:type="dxa"/>
          </w:tcPr>
          <w:p w14:paraId="4DC36348" w14:textId="77777777" w:rsidR="00AF38E9" w:rsidRPr="00FC4079" w:rsidRDefault="00AF38E9" w:rsidP="00AF38E9">
            <w:pPr>
              <w:spacing w:line="240" w:lineRule="auto"/>
              <w:rPr>
                <w:sz w:val="16"/>
              </w:rPr>
            </w:pPr>
            <w:r w:rsidRPr="00FC4079">
              <w:rPr>
                <w:sz w:val="16"/>
              </w:rPr>
              <w:t>200</w:t>
            </w:r>
          </w:p>
        </w:tc>
        <w:tc>
          <w:tcPr>
            <w:tcW w:w="682" w:type="dxa"/>
          </w:tcPr>
          <w:p w14:paraId="5BC4935B" w14:textId="77777777" w:rsidR="00AF38E9" w:rsidRPr="00FC4079" w:rsidRDefault="00AF38E9" w:rsidP="00AF38E9">
            <w:pPr>
              <w:spacing w:line="240" w:lineRule="auto"/>
              <w:rPr>
                <w:sz w:val="16"/>
              </w:rPr>
            </w:pPr>
            <w:r w:rsidRPr="00FC4079">
              <w:rPr>
                <w:sz w:val="16"/>
              </w:rPr>
              <w:t>2</w:t>
            </w:r>
          </w:p>
        </w:tc>
        <w:tc>
          <w:tcPr>
            <w:tcW w:w="1271" w:type="dxa"/>
          </w:tcPr>
          <w:p w14:paraId="1F55DE81" w14:textId="77777777" w:rsidR="00AF38E9" w:rsidRPr="00FC4079" w:rsidRDefault="00AF38E9" w:rsidP="00AF38E9">
            <w:pPr>
              <w:spacing w:line="240" w:lineRule="auto"/>
              <w:rPr>
                <w:sz w:val="16"/>
              </w:rPr>
            </w:pPr>
          </w:p>
        </w:tc>
        <w:tc>
          <w:tcPr>
            <w:tcW w:w="534" w:type="dxa"/>
          </w:tcPr>
          <w:p w14:paraId="3C45C98A" w14:textId="77777777" w:rsidR="00AF38E9" w:rsidRPr="00FC4079" w:rsidRDefault="00AF38E9" w:rsidP="00AF38E9">
            <w:pPr>
              <w:spacing w:line="240" w:lineRule="auto"/>
              <w:rPr>
                <w:sz w:val="16"/>
              </w:rPr>
            </w:pPr>
            <w:r w:rsidRPr="00FC4079">
              <w:rPr>
                <w:sz w:val="16"/>
              </w:rPr>
              <w:t>200</w:t>
            </w:r>
          </w:p>
        </w:tc>
        <w:tc>
          <w:tcPr>
            <w:tcW w:w="534" w:type="dxa"/>
          </w:tcPr>
          <w:p w14:paraId="5C518255" w14:textId="77777777" w:rsidR="00AF38E9" w:rsidRPr="00FC4079" w:rsidRDefault="00AF38E9" w:rsidP="00AF38E9">
            <w:pPr>
              <w:spacing w:line="240" w:lineRule="auto"/>
              <w:rPr>
                <w:sz w:val="16"/>
              </w:rPr>
            </w:pPr>
          </w:p>
        </w:tc>
        <w:tc>
          <w:tcPr>
            <w:tcW w:w="864" w:type="dxa"/>
          </w:tcPr>
          <w:p w14:paraId="3E01D07E" w14:textId="77777777" w:rsidR="00AF38E9" w:rsidRPr="00FC4079" w:rsidRDefault="00AF38E9" w:rsidP="00AF38E9">
            <w:pPr>
              <w:spacing w:line="240" w:lineRule="auto"/>
              <w:rPr>
                <w:sz w:val="16"/>
              </w:rPr>
            </w:pPr>
          </w:p>
        </w:tc>
      </w:tr>
      <w:tr w:rsidR="00FC4079" w:rsidRPr="00FC4079" w14:paraId="49AD164C" w14:textId="77777777" w:rsidTr="00FC4079">
        <w:tc>
          <w:tcPr>
            <w:tcW w:w="1353" w:type="dxa"/>
          </w:tcPr>
          <w:p w14:paraId="62CE07AB" w14:textId="77777777" w:rsidR="00AF38E9" w:rsidRPr="00FC4079" w:rsidRDefault="00AF38E9" w:rsidP="00AF38E9">
            <w:pPr>
              <w:spacing w:line="240" w:lineRule="auto"/>
              <w:rPr>
                <w:sz w:val="16"/>
              </w:rPr>
            </w:pPr>
            <w:r w:rsidRPr="00FC4079">
              <w:rPr>
                <w:sz w:val="16"/>
              </w:rPr>
              <w:t>Allopurinol</w:t>
            </w:r>
          </w:p>
        </w:tc>
        <w:tc>
          <w:tcPr>
            <w:tcW w:w="2023" w:type="dxa"/>
          </w:tcPr>
          <w:p w14:paraId="15091E97" w14:textId="77777777" w:rsidR="00AF38E9" w:rsidRPr="00FC4079" w:rsidRDefault="00AF38E9" w:rsidP="00AF38E9">
            <w:pPr>
              <w:spacing w:line="240" w:lineRule="auto"/>
              <w:rPr>
                <w:sz w:val="16"/>
              </w:rPr>
            </w:pPr>
            <w:r w:rsidRPr="00FC4079">
              <w:rPr>
                <w:sz w:val="16"/>
              </w:rPr>
              <w:t>Tablet 100 mg</w:t>
            </w:r>
          </w:p>
        </w:tc>
        <w:tc>
          <w:tcPr>
            <w:tcW w:w="953" w:type="dxa"/>
          </w:tcPr>
          <w:p w14:paraId="19E736D0" w14:textId="77777777" w:rsidR="00AF38E9" w:rsidRPr="00FC4079" w:rsidRDefault="00AF38E9" w:rsidP="00AF38E9">
            <w:pPr>
              <w:spacing w:line="240" w:lineRule="auto"/>
              <w:rPr>
                <w:sz w:val="16"/>
              </w:rPr>
            </w:pPr>
            <w:r w:rsidRPr="00FC4079">
              <w:rPr>
                <w:sz w:val="16"/>
              </w:rPr>
              <w:t>Oral</w:t>
            </w:r>
          </w:p>
        </w:tc>
        <w:tc>
          <w:tcPr>
            <w:tcW w:w="1440" w:type="dxa"/>
          </w:tcPr>
          <w:p w14:paraId="562E86A1" w14:textId="77777777" w:rsidR="00AF38E9" w:rsidRPr="00FC4079" w:rsidRDefault="00AF38E9" w:rsidP="00AF38E9">
            <w:pPr>
              <w:spacing w:line="240" w:lineRule="auto"/>
              <w:rPr>
                <w:sz w:val="16"/>
              </w:rPr>
            </w:pPr>
            <w:r w:rsidRPr="00FC4079">
              <w:rPr>
                <w:sz w:val="16"/>
              </w:rPr>
              <w:t>Zyloprim</w:t>
            </w:r>
          </w:p>
        </w:tc>
        <w:tc>
          <w:tcPr>
            <w:tcW w:w="534" w:type="dxa"/>
          </w:tcPr>
          <w:p w14:paraId="51EFA9C0" w14:textId="77777777" w:rsidR="00AF38E9" w:rsidRPr="00FC4079" w:rsidRDefault="00AF38E9" w:rsidP="00AF38E9">
            <w:pPr>
              <w:spacing w:line="240" w:lineRule="auto"/>
              <w:rPr>
                <w:sz w:val="16"/>
              </w:rPr>
            </w:pPr>
            <w:r w:rsidRPr="00FC4079">
              <w:rPr>
                <w:sz w:val="16"/>
              </w:rPr>
              <w:t>RW</w:t>
            </w:r>
          </w:p>
        </w:tc>
        <w:tc>
          <w:tcPr>
            <w:tcW w:w="633" w:type="dxa"/>
          </w:tcPr>
          <w:p w14:paraId="72500DB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2B96C1" w14:textId="77777777" w:rsidR="00AF38E9" w:rsidRPr="00FC4079" w:rsidRDefault="00AF38E9" w:rsidP="00AF38E9">
            <w:pPr>
              <w:spacing w:line="240" w:lineRule="auto"/>
              <w:rPr>
                <w:sz w:val="16"/>
              </w:rPr>
            </w:pPr>
          </w:p>
        </w:tc>
        <w:tc>
          <w:tcPr>
            <w:tcW w:w="1728" w:type="dxa"/>
          </w:tcPr>
          <w:p w14:paraId="17431919" w14:textId="77777777" w:rsidR="00AF38E9" w:rsidRPr="00FC4079" w:rsidRDefault="00AF38E9" w:rsidP="00AF38E9">
            <w:pPr>
              <w:spacing w:line="240" w:lineRule="auto"/>
              <w:rPr>
                <w:sz w:val="16"/>
              </w:rPr>
            </w:pPr>
            <w:r w:rsidRPr="00FC4079">
              <w:rPr>
                <w:sz w:val="16"/>
              </w:rPr>
              <w:t>P14238</w:t>
            </w:r>
          </w:p>
        </w:tc>
        <w:tc>
          <w:tcPr>
            <w:tcW w:w="682" w:type="dxa"/>
          </w:tcPr>
          <w:p w14:paraId="0426834A" w14:textId="77777777" w:rsidR="00AF38E9" w:rsidRPr="00FC4079" w:rsidRDefault="00AF38E9" w:rsidP="00AF38E9">
            <w:pPr>
              <w:spacing w:line="240" w:lineRule="auto"/>
              <w:rPr>
                <w:sz w:val="16"/>
              </w:rPr>
            </w:pPr>
            <w:r w:rsidRPr="00FC4079">
              <w:rPr>
                <w:sz w:val="16"/>
              </w:rPr>
              <w:t>400</w:t>
            </w:r>
          </w:p>
        </w:tc>
        <w:tc>
          <w:tcPr>
            <w:tcW w:w="682" w:type="dxa"/>
          </w:tcPr>
          <w:p w14:paraId="548771FE" w14:textId="77777777" w:rsidR="00AF38E9" w:rsidRPr="00FC4079" w:rsidRDefault="00AF38E9" w:rsidP="00AF38E9">
            <w:pPr>
              <w:spacing w:line="240" w:lineRule="auto"/>
              <w:rPr>
                <w:sz w:val="16"/>
              </w:rPr>
            </w:pPr>
            <w:r w:rsidRPr="00FC4079">
              <w:rPr>
                <w:sz w:val="16"/>
              </w:rPr>
              <w:t>2</w:t>
            </w:r>
          </w:p>
        </w:tc>
        <w:tc>
          <w:tcPr>
            <w:tcW w:w="1271" w:type="dxa"/>
          </w:tcPr>
          <w:p w14:paraId="6B2CFB62" w14:textId="77777777" w:rsidR="00AF38E9" w:rsidRPr="00FC4079" w:rsidRDefault="00AF38E9" w:rsidP="00AF38E9">
            <w:pPr>
              <w:spacing w:line="240" w:lineRule="auto"/>
              <w:rPr>
                <w:sz w:val="16"/>
              </w:rPr>
            </w:pPr>
          </w:p>
        </w:tc>
        <w:tc>
          <w:tcPr>
            <w:tcW w:w="534" w:type="dxa"/>
          </w:tcPr>
          <w:p w14:paraId="37B4BDD6" w14:textId="77777777" w:rsidR="00AF38E9" w:rsidRPr="00FC4079" w:rsidRDefault="00AF38E9" w:rsidP="00AF38E9">
            <w:pPr>
              <w:spacing w:line="240" w:lineRule="auto"/>
              <w:rPr>
                <w:sz w:val="16"/>
              </w:rPr>
            </w:pPr>
            <w:r w:rsidRPr="00FC4079">
              <w:rPr>
                <w:sz w:val="16"/>
              </w:rPr>
              <w:t>200</w:t>
            </w:r>
          </w:p>
        </w:tc>
        <w:tc>
          <w:tcPr>
            <w:tcW w:w="534" w:type="dxa"/>
          </w:tcPr>
          <w:p w14:paraId="2BE38F7D" w14:textId="77777777" w:rsidR="00AF38E9" w:rsidRPr="00FC4079" w:rsidRDefault="00AF38E9" w:rsidP="00AF38E9">
            <w:pPr>
              <w:spacing w:line="240" w:lineRule="auto"/>
              <w:rPr>
                <w:sz w:val="16"/>
              </w:rPr>
            </w:pPr>
          </w:p>
        </w:tc>
        <w:tc>
          <w:tcPr>
            <w:tcW w:w="864" w:type="dxa"/>
          </w:tcPr>
          <w:p w14:paraId="54047298" w14:textId="77777777" w:rsidR="00AF38E9" w:rsidRPr="00FC4079" w:rsidRDefault="00AF38E9" w:rsidP="00AF38E9">
            <w:pPr>
              <w:spacing w:line="240" w:lineRule="auto"/>
              <w:rPr>
                <w:sz w:val="16"/>
              </w:rPr>
            </w:pPr>
          </w:p>
        </w:tc>
      </w:tr>
      <w:tr w:rsidR="00FC4079" w:rsidRPr="00FC4079" w14:paraId="49665216" w14:textId="77777777" w:rsidTr="00FC4079">
        <w:tc>
          <w:tcPr>
            <w:tcW w:w="1353" w:type="dxa"/>
          </w:tcPr>
          <w:p w14:paraId="103D3CBA" w14:textId="77777777" w:rsidR="00AF38E9" w:rsidRPr="00FC4079" w:rsidRDefault="00AF38E9" w:rsidP="00AF38E9">
            <w:pPr>
              <w:spacing w:line="240" w:lineRule="auto"/>
              <w:rPr>
                <w:sz w:val="16"/>
              </w:rPr>
            </w:pPr>
            <w:r w:rsidRPr="00FC4079">
              <w:rPr>
                <w:sz w:val="16"/>
              </w:rPr>
              <w:t>Allopurinol</w:t>
            </w:r>
          </w:p>
        </w:tc>
        <w:tc>
          <w:tcPr>
            <w:tcW w:w="2023" w:type="dxa"/>
          </w:tcPr>
          <w:p w14:paraId="184F5A41" w14:textId="77777777" w:rsidR="00AF38E9" w:rsidRPr="00FC4079" w:rsidRDefault="00AF38E9" w:rsidP="00AF38E9">
            <w:pPr>
              <w:spacing w:line="240" w:lineRule="auto"/>
              <w:rPr>
                <w:sz w:val="16"/>
              </w:rPr>
            </w:pPr>
            <w:r w:rsidRPr="00FC4079">
              <w:rPr>
                <w:sz w:val="16"/>
              </w:rPr>
              <w:t>Tablet 300 mg</w:t>
            </w:r>
          </w:p>
        </w:tc>
        <w:tc>
          <w:tcPr>
            <w:tcW w:w="953" w:type="dxa"/>
          </w:tcPr>
          <w:p w14:paraId="3746294F" w14:textId="77777777" w:rsidR="00AF38E9" w:rsidRPr="00FC4079" w:rsidRDefault="00AF38E9" w:rsidP="00AF38E9">
            <w:pPr>
              <w:spacing w:line="240" w:lineRule="auto"/>
              <w:rPr>
                <w:sz w:val="16"/>
              </w:rPr>
            </w:pPr>
            <w:r w:rsidRPr="00FC4079">
              <w:rPr>
                <w:sz w:val="16"/>
              </w:rPr>
              <w:t>Oral</w:t>
            </w:r>
          </w:p>
        </w:tc>
        <w:tc>
          <w:tcPr>
            <w:tcW w:w="1440" w:type="dxa"/>
          </w:tcPr>
          <w:p w14:paraId="19AB904C" w14:textId="77777777" w:rsidR="00AF38E9" w:rsidRPr="00FC4079" w:rsidRDefault="00AF38E9" w:rsidP="00AF38E9">
            <w:pPr>
              <w:spacing w:line="240" w:lineRule="auto"/>
              <w:rPr>
                <w:sz w:val="16"/>
              </w:rPr>
            </w:pPr>
            <w:r w:rsidRPr="00FC4079">
              <w:rPr>
                <w:sz w:val="16"/>
              </w:rPr>
              <w:t>Allopurinol APOTEX</w:t>
            </w:r>
          </w:p>
        </w:tc>
        <w:tc>
          <w:tcPr>
            <w:tcW w:w="534" w:type="dxa"/>
          </w:tcPr>
          <w:p w14:paraId="65CB69DB" w14:textId="77777777" w:rsidR="00AF38E9" w:rsidRPr="00FC4079" w:rsidRDefault="00AF38E9" w:rsidP="00AF38E9">
            <w:pPr>
              <w:spacing w:line="240" w:lineRule="auto"/>
              <w:rPr>
                <w:sz w:val="16"/>
              </w:rPr>
            </w:pPr>
            <w:r w:rsidRPr="00FC4079">
              <w:rPr>
                <w:sz w:val="16"/>
              </w:rPr>
              <w:t>GX</w:t>
            </w:r>
          </w:p>
        </w:tc>
        <w:tc>
          <w:tcPr>
            <w:tcW w:w="633" w:type="dxa"/>
          </w:tcPr>
          <w:p w14:paraId="47A8E3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3B091A" w14:textId="77777777" w:rsidR="00AF38E9" w:rsidRPr="00FC4079" w:rsidRDefault="00AF38E9" w:rsidP="00AF38E9">
            <w:pPr>
              <w:spacing w:line="240" w:lineRule="auto"/>
              <w:rPr>
                <w:sz w:val="16"/>
              </w:rPr>
            </w:pPr>
          </w:p>
        </w:tc>
        <w:tc>
          <w:tcPr>
            <w:tcW w:w="1728" w:type="dxa"/>
          </w:tcPr>
          <w:p w14:paraId="34D90688" w14:textId="77777777" w:rsidR="00AF38E9" w:rsidRPr="00FC4079" w:rsidRDefault="00AF38E9" w:rsidP="00AF38E9">
            <w:pPr>
              <w:spacing w:line="240" w:lineRule="auto"/>
              <w:rPr>
                <w:sz w:val="16"/>
              </w:rPr>
            </w:pPr>
          </w:p>
        </w:tc>
        <w:tc>
          <w:tcPr>
            <w:tcW w:w="682" w:type="dxa"/>
          </w:tcPr>
          <w:p w14:paraId="04DC7251" w14:textId="77777777" w:rsidR="00AF38E9" w:rsidRPr="00FC4079" w:rsidRDefault="00AF38E9" w:rsidP="00AF38E9">
            <w:pPr>
              <w:spacing w:line="240" w:lineRule="auto"/>
              <w:rPr>
                <w:sz w:val="16"/>
              </w:rPr>
            </w:pPr>
            <w:r w:rsidRPr="00FC4079">
              <w:rPr>
                <w:sz w:val="16"/>
              </w:rPr>
              <w:t>60</w:t>
            </w:r>
          </w:p>
        </w:tc>
        <w:tc>
          <w:tcPr>
            <w:tcW w:w="682" w:type="dxa"/>
          </w:tcPr>
          <w:p w14:paraId="181A37EA" w14:textId="77777777" w:rsidR="00AF38E9" w:rsidRPr="00FC4079" w:rsidRDefault="00AF38E9" w:rsidP="00AF38E9">
            <w:pPr>
              <w:spacing w:line="240" w:lineRule="auto"/>
              <w:rPr>
                <w:sz w:val="16"/>
              </w:rPr>
            </w:pPr>
            <w:r w:rsidRPr="00FC4079">
              <w:rPr>
                <w:sz w:val="16"/>
              </w:rPr>
              <w:t>2</w:t>
            </w:r>
          </w:p>
        </w:tc>
        <w:tc>
          <w:tcPr>
            <w:tcW w:w="1271" w:type="dxa"/>
          </w:tcPr>
          <w:p w14:paraId="40DFBF1C" w14:textId="77777777" w:rsidR="00AF38E9" w:rsidRPr="00FC4079" w:rsidRDefault="00AF38E9" w:rsidP="00AF38E9">
            <w:pPr>
              <w:spacing w:line="240" w:lineRule="auto"/>
              <w:rPr>
                <w:sz w:val="16"/>
              </w:rPr>
            </w:pPr>
          </w:p>
        </w:tc>
        <w:tc>
          <w:tcPr>
            <w:tcW w:w="534" w:type="dxa"/>
          </w:tcPr>
          <w:p w14:paraId="62B36A5D" w14:textId="77777777" w:rsidR="00AF38E9" w:rsidRPr="00FC4079" w:rsidRDefault="00AF38E9" w:rsidP="00AF38E9">
            <w:pPr>
              <w:spacing w:line="240" w:lineRule="auto"/>
              <w:rPr>
                <w:sz w:val="16"/>
              </w:rPr>
            </w:pPr>
            <w:r w:rsidRPr="00FC4079">
              <w:rPr>
                <w:sz w:val="16"/>
              </w:rPr>
              <w:t>60</w:t>
            </w:r>
          </w:p>
        </w:tc>
        <w:tc>
          <w:tcPr>
            <w:tcW w:w="534" w:type="dxa"/>
          </w:tcPr>
          <w:p w14:paraId="18045FC8" w14:textId="77777777" w:rsidR="00AF38E9" w:rsidRPr="00FC4079" w:rsidRDefault="00AF38E9" w:rsidP="00AF38E9">
            <w:pPr>
              <w:spacing w:line="240" w:lineRule="auto"/>
              <w:rPr>
                <w:sz w:val="16"/>
              </w:rPr>
            </w:pPr>
          </w:p>
        </w:tc>
        <w:tc>
          <w:tcPr>
            <w:tcW w:w="864" w:type="dxa"/>
          </w:tcPr>
          <w:p w14:paraId="7ADB4801" w14:textId="77777777" w:rsidR="00AF38E9" w:rsidRPr="00FC4079" w:rsidRDefault="00AF38E9" w:rsidP="00AF38E9">
            <w:pPr>
              <w:spacing w:line="240" w:lineRule="auto"/>
              <w:rPr>
                <w:sz w:val="16"/>
              </w:rPr>
            </w:pPr>
          </w:p>
        </w:tc>
      </w:tr>
      <w:tr w:rsidR="00FC4079" w:rsidRPr="00FC4079" w14:paraId="19F3232C" w14:textId="77777777" w:rsidTr="00FC4079">
        <w:tc>
          <w:tcPr>
            <w:tcW w:w="1353" w:type="dxa"/>
          </w:tcPr>
          <w:p w14:paraId="7567FC6B" w14:textId="77777777" w:rsidR="00AF38E9" w:rsidRPr="00FC4079" w:rsidRDefault="00AF38E9" w:rsidP="00AF38E9">
            <w:pPr>
              <w:spacing w:line="240" w:lineRule="auto"/>
              <w:rPr>
                <w:sz w:val="16"/>
              </w:rPr>
            </w:pPr>
            <w:r w:rsidRPr="00FC4079">
              <w:rPr>
                <w:sz w:val="16"/>
              </w:rPr>
              <w:t>Allopurinol</w:t>
            </w:r>
          </w:p>
        </w:tc>
        <w:tc>
          <w:tcPr>
            <w:tcW w:w="2023" w:type="dxa"/>
          </w:tcPr>
          <w:p w14:paraId="314B7A53" w14:textId="77777777" w:rsidR="00AF38E9" w:rsidRPr="00FC4079" w:rsidRDefault="00AF38E9" w:rsidP="00AF38E9">
            <w:pPr>
              <w:spacing w:line="240" w:lineRule="auto"/>
              <w:rPr>
                <w:sz w:val="16"/>
              </w:rPr>
            </w:pPr>
            <w:r w:rsidRPr="00FC4079">
              <w:rPr>
                <w:sz w:val="16"/>
              </w:rPr>
              <w:t>Tablet 300 mg</w:t>
            </w:r>
          </w:p>
        </w:tc>
        <w:tc>
          <w:tcPr>
            <w:tcW w:w="953" w:type="dxa"/>
          </w:tcPr>
          <w:p w14:paraId="37A099E5" w14:textId="77777777" w:rsidR="00AF38E9" w:rsidRPr="00FC4079" w:rsidRDefault="00AF38E9" w:rsidP="00AF38E9">
            <w:pPr>
              <w:spacing w:line="240" w:lineRule="auto"/>
              <w:rPr>
                <w:sz w:val="16"/>
              </w:rPr>
            </w:pPr>
            <w:r w:rsidRPr="00FC4079">
              <w:rPr>
                <w:sz w:val="16"/>
              </w:rPr>
              <w:t>Oral</w:t>
            </w:r>
          </w:p>
        </w:tc>
        <w:tc>
          <w:tcPr>
            <w:tcW w:w="1440" w:type="dxa"/>
          </w:tcPr>
          <w:p w14:paraId="273CB491" w14:textId="77777777" w:rsidR="00AF38E9" w:rsidRPr="00FC4079" w:rsidRDefault="00AF38E9" w:rsidP="00AF38E9">
            <w:pPr>
              <w:spacing w:line="240" w:lineRule="auto"/>
              <w:rPr>
                <w:sz w:val="16"/>
              </w:rPr>
            </w:pPr>
            <w:r w:rsidRPr="00FC4079">
              <w:rPr>
                <w:sz w:val="16"/>
              </w:rPr>
              <w:t>Allopurinol APOTEX</w:t>
            </w:r>
          </w:p>
        </w:tc>
        <w:tc>
          <w:tcPr>
            <w:tcW w:w="534" w:type="dxa"/>
          </w:tcPr>
          <w:p w14:paraId="5EE7F85D" w14:textId="77777777" w:rsidR="00AF38E9" w:rsidRPr="00FC4079" w:rsidRDefault="00AF38E9" w:rsidP="00AF38E9">
            <w:pPr>
              <w:spacing w:line="240" w:lineRule="auto"/>
              <w:rPr>
                <w:sz w:val="16"/>
              </w:rPr>
            </w:pPr>
            <w:r w:rsidRPr="00FC4079">
              <w:rPr>
                <w:sz w:val="16"/>
              </w:rPr>
              <w:t>GX</w:t>
            </w:r>
          </w:p>
        </w:tc>
        <w:tc>
          <w:tcPr>
            <w:tcW w:w="633" w:type="dxa"/>
          </w:tcPr>
          <w:p w14:paraId="042FF1E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5F4CBC" w14:textId="77777777" w:rsidR="00AF38E9" w:rsidRPr="00FC4079" w:rsidRDefault="00AF38E9" w:rsidP="00AF38E9">
            <w:pPr>
              <w:spacing w:line="240" w:lineRule="auto"/>
              <w:rPr>
                <w:sz w:val="16"/>
              </w:rPr>
            </w:pPr>
          </w:p>
        </w:tc>
        <w:tc>
          <w:tcPr>
            <w:tcW w:w="1728" w:type="dxa"/>
          </w:tcPr>
          <w:p w14:paraId="690F95C5" w14:textId="77777777" w:rsidR="00AF38E9" w:rsidRPr="00FC4079" w:rsidRDefault="00AF38E9" w:rsidP="00AF38E9">
            <w:pPr>
              <w:spacing w:line="240" w:lineRule="auto"/>
              <w:rPr>
                <w:sz w:val="16"/>
              </w:rPr>
            </w:pPr>
            <w:r w:rsidRPr="00FC4079">
              <w:rPr>
                <w:sz w:val="16"/>
              </w:rPr>
              <w:t>P14238</w:t>
            </w:r>
          </w:p>
        </w:tc>
        <w:tc>
          <w:tcPr>
            <w:tcW w:w="682" w:type="dxa"/>
          </w:tcPr>
          <w:p w14:paraId="15F19FBA" w14:textId="77777777" w:rsidR="00AF38E9" w:rsidRPr="00FC4079" w:rsidRDefault="00AF38E9" w:rsidP="00AF38E9">
            <w:pPr>
              <w:spacing w:line="240" w:lineRule="auto"/>
              <w:rPr>
                <w:sz w:val="16"/>
              </w:rPr>
            </w:pPr>
            <w:r w:rsidRPr="00FC4079">
              <w:rPr>
                <w:sz w:val="16"/>
              </w:rPr>
              <w:t>120</w:t>
            </w:r>
          </w:p>
        </w:tc>
        <w:tc>
          <w:tcPr>
            <w:tcW w:w="682" w:type="dxa"/>
          </w:tcPr>
          <w:p w14:paraId="71897164" w14:textId="77777777" w:rsidR="00AF38E9" w:rsidRPr="00FC4079" w:rsidRDefault="00AF38E9" w:rsidP="00AF38E9">
            <w:pPr>
              <w:spacing w:line="240" w:lineRule="auto"/>
              <w:rPr>
                <w:sz w:val="16"/>
              </w:rPr>
            </w:pPr>
            <w:r w:rsidRPr="00FC4079">
              <w:rPr>
                <w:sz w:val="16"/>
              </w:rPr>
              <w:t>2</w:t>
            </w:r>
          </w:p>
        </w:tc>
        <w:tc>
          <w:tcPr>
            <w:tcW w:w="1271" w:type="dxa"/>
          </w:tcPr>
          <w:p w14:paraId="40D00CD4" w14:textId="77777777" w:rsidR="00AF38E9" w:rsidRPr="00FC4079" w:rsidRDefault="00AF38E9" w:rsidP="00AF38E9">
            <w:pPr>
              <w:spacing w:line="240" w:lineRule="auto"/>
              <w:rPr>
                <w:sz w:val="16"/>
              </w:rPr>
            </w:pPr>
          </w:p>
        </w:tc>
        <w:tc>
          <w:tcPr>
            <w:tcW w:w="534" w:type="dxa"/>
          </w:tcPr>
          <w:p w14:paraId="0888F277" w14:textId="77777777" w:rsidR="00AF38E9" w:rsidRPr="00FC4079" w:rsidRDefault="00AF38E9" w:rsidP="00AF38E9">
            <w:pPr>
              <w:spacing w:line="240" w:lineRule="auto"/>
              <w:rPr>
                <w:sz w:val="16"/>
              </w:rPr>
            </w:pPr>
            <w:r w:rsidRPr="00FC4079">
              <w:rPr>
                <w:sz w:val="16"/>
              </w:rPr>
              <w:t>60</w:t>
            </w:r>
          </w:p>
        </w:tc>
        <w:tc>
          <w:tcPr>
            <w:tcW w:w="534" w:type="dxa"/>
          </w:tcPr>
          <w:p w14:paraId="08CA83B8" w14:textId="77777777" w:rsidR="00AF38E9" w:rsidRPr="00FC4079" w:rsidRDefault="00AF38E9" w:rsidP="00AF38E9">
            <w:pPr>
              <w:spacing w:line="240" w:lineRule="auto"/>
              <w:rPr>
                <w:sz w:val="16"/>
              </w:rPr>
            </w:pPr>
          </w:p>
        </w:tc>
        <w:tc>
          <w:tcPr>
            <w:tcW w:w="864" w:type="dxa"/>
          </w:tcPr>
          <w:p w14:paraId="5C2BDE11" w14:textId="77777777" w:rsidR="00AF38E9" w:rsidRPr="00FC4079" w:rsidRDefault="00AF38E9" w:rsidP="00AF38E9">
            <w:pPr>
              <w:spacing w:line="240" w:lineRule="auto"/>
              <w:rPr>
                <w:sz w:val="16"/>
              </w:rPr>
            </w:pPr>
          </w:p>
        </w:tc>
      </w:tr>
      <w:tr w:rsidR="00FC4079" w:rsidRPr="00FC4079" w14:paraId="472B1477" w14:textId="77777777" w:rsidTr="00FC4079">
        <w:tc>
          <w:tcPr>
            <w:tcW w:w="1353" w:type="dxa"/>
          </w:tcPr>
          <w:p w14:paraId="1F98FF2A" w14:textId="77777777" w:rsidR="00AF38E9" w:rsidRPr="00FC4079" w:rsidRDefault="00AF38E9" w:rsidP="00AF38E9">
            <w:pPr>
              <w:spacing w:line="240" w:lineRule="auto"/>
              <w:rPr>
                <w:sz w:val="16"/>
              </w:rPr>
            </w:pPr>
            <w:r w:rsidRPr="00FC4079">
              <w:rPr>
                <w:sz w:val="16"/>
              </w:rPr>
              <w:t>Allopurinol</w:t>
            </w:r>
          </w:p>
        </w:tc>
        <w:tc>
          <w:tcPr>
            <w:tcW w:w="2023" w:type="dxa"/>
          </w:tcPr>
          <w:p w14:paraId="4B81C03B" w14:textId="77777777" w:rsidR="00AF38E9" w:rsidRPr="00FC4079" w:rsidRDefault="00AF38E9" w:rsidP="00AF38E9">
            <w:pPr>
              <w:spacing w:line="240" w:lineRule="auto"/>
              <w:rPr>
                <w:sz w:val="16"/>
              </w:rPr>
            </w:pPr>
            <w:r w:rsidRPr="00FC4079">
              <w:rPr>
                <w:sz w:val="16"/>
              </w:rPr>
              <w:t>Tablet 300 mg</w:t>
            </w:r>
          </w:p>
        </w:tc>
        <w:tc>
          <w:tcPr>
            <w:tcW w:w="953" w:type="dxa"/>
          </w:tcPr>
          <w:p w14:paraId="4BB86655" w14:textId="77777777" w:rsidR="00AF38E9" w:rsidRPr="00FC4079" w:rsidRDefault="00AF38E9" w:rsidP="00AF38E9">
            <w:pPr>
              <w:spacing w:line="240" w:lineRule="auto"/>
              <w:rPr>
                <w:sz w:val="16"/>
              </w:rPr>
            </w:pPr>
            <w:r w:rsidRPr="00FC4079">
              <w:rPr>
                <w:sz w:val="16"/>
              </w:rPr>
              <w:t>Oral</w:t>
            </w:r>
          </w:p>
        </w:tc>
        <w:tc>
          <w:tcPr>
            <w:tcW w:w="1440" w:type="dxa"/>
          </w:tcPr>
          <w:p w14:paraId="7C3AAEFB" w14:textId="77777777" w:rsidR="00AF38E9" w:rsidRPr="00FC4079" w:rsidRDefault="00AF38E9" w:rsidP="00AF38E9">
            <w:pPr>
              <w:spacing w:line="240" w:lineRule="auto"/>
              <w:rPr>
                <w:sz w:val="16"/>
              </w:rPr>
            </w:pPr>
            <w:r w:rsidRPr="00FC4079">
              <w:rPr>
                <w:sz w:val="16"/>
              </w:rPr>
              <w:t>Allopurinol Sandoz</w:t>
            </w:r>
          </w:p>
        </w:tc>
        <w:tc>
          <w:tcPr>
            <w:tcW w:w="534" w:type="dxa"/>
          </w:tcPr>
          <w:p w14:paraId="7257C6CC" w14:textId="77777777" w:rsidR="00AF38E9" w:rsidRPr="00FC4079" w:rsidRDefault="00AF38E9" w:rsidP="00AF38E9">
            <w:pPr>
              <w:spacing w:line="240" w:lineRule="auto"/>
              <w:rPr>
                <w:sz w:val="16"/>
              </w:rPr>
            </w:pPr>
            <w:r w:rsidRPr="00FC4079">
              <w:rPr>
                <w:sz w:val="16"/>
              </w:rPr>
              <w:t>SZ</w:t>
            </w:r>
          </w:p>
        </w:tc>
        <w:tc>
          <w:tcPr>
            <w:tcW w:w="633" w:type="dxa"/>
          </w:tcPr>
          <w:p w14:paraId="2C72647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83FEEB" w14:textId="77777777" w:rsidR="00AF38E9" w:rsidRPr="00FC4079" w:rsidRDefault="00AF38E9" w:rsidP="00AF38E9">
            <w:pPr>
              <w:spacing w:line="240" w:lineRule="auto"/>
              <w:rPr>
                <w:sz w:val="16"/>
              </w:rPr>
            </w:pPr>
          </w:p>
        </w:tc>
        <w:tc>
          <w:tcPr>
            <w:tcW w:w="1728" w:type="dxa"/>
          </w:tcPr>
          <w:p w14:paraId="51D75C3B" w14:textId="77777777" w:rsidR="00AF38E9" w:rsidRPr="00FC4079" w:rsidRDefault="00AF38E9" w:rsidP="00AF38E9">
            <w:pPr>
              <w:spacing w:line="240" w:lineRule="auto"/>
              <w:rPr>
                <w:sz w:val="16"/>
              </w:rPr>
            </w:pPr>
          </w:p>
        </w:tc>
        <w:tc>
          <w:tcPr>
            <w:tcW w:w="682" w:type="dxa"/>
          </w:tcPr>
          <w:p w14:paraId="4DFA1BA0" w14:textId="77777777" w:rsidR="00AF38E9" w:rsidRPr="00FC4079" w:rsidRDefault="00AF38E9" w:rsidP="00AF38E9">
            <w:pPr>
              <w:spacing w:line="240" w:lineRule="auto"/>
              <w:rPr>
                <w:sz w:val="16"/>
              </w:rPr>
            </w:pPr>
            <w:r w:rsidRPr="00FC4079">
              <w:rPr>
                <w:sz w:val="16"/>
              </w:rPr>
              <w:t>60</w:t>
            </w:r>
          </w:p>
        </w:tc>
        <w:tc>
          <w:tcPr>
            <w:tcW w:w="682" w:type="dxa"/>
          </w:tcPr>
          <w:p w14:paraId="0F029AF3" w14:textId="77777777" w:rsidR="00AF38E9" w:rsidRPr="00FC4079" w:rsidRDefault="00AF38E9" w:rsidP="00AF38E9">
            <w:pPr>
              <w:spacing w:line="240" w:lineRule="auto"/>
              <w:rPr>
                <w:sz w:val="16"/>
              </w:rPr>
            </w:pPr>
            <w:r w:rsidRPr="00FC4079">
              <w:rPr>
                <w:sz w:val="16"/>
              </w:rPr>
              <w:t>2</w:t>
            </w:r>
          </w:p>
        </w:tc>
        <w:tc>
          <w:tcPr>
            <w:tcW w:w="1271" w:type="dxa"/>
          </w:tcPr>
          <w:p w14:paraId="71FF1D3D" w14:textId="77777777" w:rsidR="00AF38E9" w:rsidRPr="00FC4079" w:rsidRDefault="00AF38E9" w:rsidP="00AF38E9">
            <w:pPr>
              <w:spacing w:line="240" w:lineRule="auto"/>
              <w:rPr>
                <w:sz w:val="16"/>
              </w:rPr>
            </w:pPr>
          </w:p>
        </w:tc>
        <w:tc>
          <w:tcPr>
            <w:tcW w:w="534" w:type="dxa"/>
          </w:tcPr>
          <w:p w14:paraId="63119981" w14:textId="77777777" w:rsidR="00AF38E9" w:rsidRPr="00FC4079" w:rsidRDefault="00AF38E9" w:rsidP="00AF38E9">
            <w:pPr>
              <w:spacing w:line="240" w:lineRule="auto"/>
              <w:rPr>
                <w:sz w:val="16"/>
              </w:rPr>
            </w:pPr>
            <w:r w:rsidRPr="00FC4079">
              <w:rPr>
                <w:sz w:val="16"/>
              </w:rPr>
              <w:t>60</w:t>
            </w:r>
          </w:p>
        </w:tc>
        <w:tc>
          <w:tcPr>
            <w:tcW w:w="534" w:type="dxa"/>
          </w:tcPr>
          <w:p w14:paraId="353ADCE1" w14:textId="77777777" w:rsidR="00AF38E9" w:rsidRPr="00FC4079" w:rsidRDefault="00AF38E9" w:rsidP="00AF38E9">
            <w:pPr>
              <w:spacing w:line="240" w:lineRule="auto"/>
              <w:rPr>
                <w:sz w:val="16"/>
              </w:rPr>
            </w:pPr>
          </w:p>
        </w:tc>
        <w:tc>
          <w:tcPr>
            <w:tcW w:w="864" w:type="dxa"/>
          </w:tcPr>
          <w:p w14:paraId="2E38769C" w14:textId="77777777" w:rsidR="00AF38E9" w:rsidRPr="00FC4079" w:rsidRDefault="00AF38E9" w:rsidP="00AF38E9">
            <w:pPr>
              <w:spacing w:line="240" w:lineRule="auto"/>
              <w:rPr>
                <w:sz w:val="16"/>
              </w:rPr>
            </w:pPr>
          </w:p>
        </w:tc>
      </w:tr>
      <w:tr w:rsidR="00FC4079" w:rsidRPr="00FC4079" w14:paraId="7C45C086" w14:textId="77777777" w:rsidTr="00FC4079">
        <w:tc>
          <w:tcPr>
            <w:tcW w:w="1353" w:type="dxa"/>
          </w:tcPr>
          <w:p w14:paraId="5ABCF23E" w14:textId="77777777" w:rsidR="00AF38E9" w:rsidRPr="00FC4079" w:rsidRDefault="00AF38E9" w:rsidP="00AF38E9">
            <w:pPr>
              <w:spacing w:line="240" w:lineRule="auto"/>
              <w:rPr>
                <w:sz w:val="16"/>
              </w:rPr>
            </w:pPr>
            <w:r w:rsidRPr="00FC4079">
              <w:rPr>
                <w:sz w:val="16"/>
              </w:rPr>
              <w:t>Allopurinol</w:t>
            </w:r>
          </w:p>
        </w:tc>
        <w:tc>
          <w:tcPr>
            <w:tcW w:w="2023" w:type="dxa"/>
          </w:tcPr>
          <w:p w14:paraId="1DA62CA3" w14:textId="77777777" w:rsidR="00AF38E9" w:rsidRPr="00FC4079" w:rsidRDefault="00AF38E9" w:rsidP="00AF38E9">
            <w:pPr>
              <w:spacing w:line="240" w:lineRule="auto"/>
              <w:rPr>
                <w:sz w:val="16"/>
              </w:rPr>
            </w:pPr>
            <w:r w:rsidRPr="00FC4079">
              <w:rPr>
                <w:sz w:val="16"/>
              </w:rPr>
              <w:t>Tablet 300 mg</w:t>
            </w:r>
          </w:p>
        </w:tc>
        <w:tc>
          <w:tcPr>
            <w:tcW w:w="953" w:type="dxa"/>
          </w:tcPr>
          <w:p w14:paraId="0B0B2337" w14:textId="77777777" w:rsidR="00AF38E9" w:rsidRPr="00FC4079" w:rsidRDefault="00AF38E9" w:rsidP="00AF38E9">
            <w:pPr>
              <w:spacing w:line="240" w:lineRule="auto"/>
              <w:rPr>
                <w:sz w:val="16"/>
              </w:rPr>
            </w:pPr>
            <w:r w:rsidRPr="00FC4079">
              <w:rPr>
                <w:sz w:val="16"/>
              </w:rPr>
              <w:t>Oral</w:t>
            </w:r>
          </w:p>
        </w:tc>
        <w:tc>
          <w:tcPr>
            <w:tcW w:w="1440" w:type="dxa"/>
          </w:tcPr>
          <w:p w14:paraId="455298B9" w14:textId="77777777" w:rsidR="00AF38E9" w:rsidRPr="00FC4079" w:rsidRDefault="00AF38E9" w:rsidP="00AF38E9">
            <w:pPr>
              <w:spacing w:line="240" w:lineRule="auto"/>
              <w:rPr>
                <w:sz w:val="16"/>
              </w:rPr>
            </w:pPr>
            <w:r w:rsidRPr="00FC4079">
              <w:rPr>
                <w:sz w:val="16"/>
              </w:rPr>
              <w:t>Allopurinol Sandoz</w:t>
            </w:r>
          </w:p>
        </w:tc>
        <w:tc>
          <w:tcPr>
            <w:tcW w:w="534" w:type="dxa"/>
          </w:tcPr>
          <w:p w14:paraId="0CB9BD56" w14:textId="77777777" w:rsidR="00AF38E9" w:rsidRPr="00FC4079" w:rsidRDefault="00AF38E9" w:rsidP="00AF38E9">
            <w:pPr>
              <w:spacing w:line="240" w:lineRule="auto"/>
              <w:rPr>
                <w:sz w:val="16"/>
              </w:rPr>
            </w:pPr>
            <w:r w:rsidRPr="00FC4079">
              <w:rPr>
                <w:sz w:val="16"/>
              </w:rPr>
              <w:t>SZ</w:t>
            </w:r>
          </w:p>
        </w:tc>
        <w:tc>
          <w:tcPr>
            <w:tcW w:w="633" w:type="dxa"/>
          </w:tcPr>
          <w:p w14:paraId="4CA154B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3B234D" w14:textId="77777777" w:rsidR="00AF38E9" w:rsidRPr="00FC4079" w:rsidRDefault="00AF38E9" w:rsidP="00AF38E9">
            <w:pPr>
              <w:spacing w:line="240" w:lineRule="auto"/>
              <w:rPr>
                <w:sz w:val="16"/>
              </w:rPr>
            </w:pPr>
          </w:p>
        </w:tc>
        <w:tc>
          <w:tcPr>
            <w:tcW w:w="1728" w:type="dxa"/>
          </w:tcPr>
          <w:p w14:paraId="4BC63DBA" w14:textId="77777777" w:rsidR="00AF38E9" w:rsidRPr="00FC4079" w:rsidRDefault="00AF38E9" w:rsidP="00AF38E9">
            <w:pPr>
              <w:spacing w:line="240" w:lineRule="auto"/>
              <w:rPr>
                <w:sz w:val="16"/>
              </w:rPr>
            </w:pPr>
            <w:r w:rsidRPr="00FC4079">
              <w:rPr>
                <w:sz w:val="16"/>
              </w:rPr>
              <w:t>P14238</w:t>
            </w:r>
          </w:p>
        </w:tc>
        <w:tc>
          <w:tcPr>
            <w:tcW w:w="682" w:type="dxa"/>
          </w:tcPr>
          <w:p w14:paraId="0F3AF2F9" w14:textId="77777777" w:rsidR="00AF38E9" w:rsidRPr="00FC4079" w:rsidRDefault="00AF38E9" w:rsidP="00AF38E9">
            <w:pPr>
              <w:spacing w:line="240" w:lineRule="auto"/>
              <w:rPr>
                <w:sz w:val="16"/>
              </w:rPr>
            </w:pPr>
            <w:r w:rsidRPr="00FC4079">
              <w:rPr>
                <w:sz w:val="16"/>
              </w:rPr>
              <w:t>120</w:t>
            </w:r>
          </w:p>
        </w:tc>
        <w:tc>
          <w:tcPr>
            <w:tcW w:w="682" w:type="dxa"/>
          </w:tcPr>
          <w:p w14:paraId="6387EB3C" w14:textId="77777777" w:rsidR="00AF38E9" w:rsidRPr="00FC4079" w:rsidRDefault="00AF38E9" w:rsidP="00AF38E9">
            <w:pPr>
              <w:spacing w:line="240" w:lineRule="auto"/>
              <w:rPr>
                <w:sz w:val="16"/>
              </w:rPr>
            </w:pPr>
            <w:r w:rsidRPr="00FC4079">
              <w:rPr>
                <w:sz w:val="16"/>
              </w:rPr>
              <w:t>2</w:t>
            </w:r>
          </w:p>
        </w:tc>
        <w:tc>
          <w:tcPr>
            <w:tcW w:w="1271" w:type="dxa"/>
          </w:tcPr>
          <w:p w14:paraId="70584026" w14:textId="77777777" w:rsidR="00AF38E9" w:rsidRPr="00FC4079" w:rsidRDefault="00AF38E9" w:rsidP="00AF38E9">
            <w:pPr>
              <w:spacing w:line="240" w:lineRule="auto"/>
              <w:rPr>
                <w:sz w:val="16"/>
              </w:rPr>
            </w:pPr>
          </w:p>
        </w:tc>
        <w:tc>
          <w:tcPr>
            <w:tcW w:w="534" w:type="dxa"/>
          </w:tcPr>
          <w:p w14:paraId="04A1EC77" w14:textId="77777777" w:rsidR="00AF38E9" w:rsidRPr="00FC4079" w:rsidRDefault="00AF38E9" w:rsidP="00AF38E9">
            <w:pPr>
              <w:spacing w:line="240" w:lineRule="auto"/>
              <w:rPr>
                <w:sz w:val="16"/>
              </w:rPr>
            </w:pPr>
            <w:r w:rsidRPr="00FC4079">
              <w:rPr>
                <w:sz w:val="16"/>
              </w:rPr>
              <w:t>60</w:t>
            </w:r>
          </w:p>
        </w:tc>
        <w:tc>
          <w:tcPr>
            <w:tcW w:w="534" w:type="dxa"/>
          </w:tcPr>
          <w:p w14:paraId="52F9520B" w14:textId="77777777" w:rsidR="00AF38E9" w:rsidRPr="00FC4079" w:rsidRDefault="00AF38E9" w:rsidP="00AF38E9">
            <w:pPr>
              <w:spacing w:line="240" w:lineRule="auto"/>
              <w:rPr>
                <w:sz w:val="16"/>
              </w:rPr>
            </w:pPr>
          </w:p>
        </w:tc>
        <w:tc>
          <w:tcPr>
            <w:tcW w:w="864" w:type="dxa"/>
          </w:tcPr>
          <w:p w14:paraId="41CD4E68" w14:textId="77777777" w:rsidR="00AF38E9" w:rsidRPr="00FC4079" w:rsidRDefault="00AF38E9" w:rsidP="00AF38E9">
            <w:pPr>
              <w:spacing w:line="240" w:lineRule="auto"/>
              <w:rPr>
                <w:sz w:val="16"/>
              </w:rPr>
            </w:pPr>
          </w:p>
        </w:tc>
      </w:tr>
      <w:tr w:rsidR="00FC4079" w:rsidRPr="00FC4079" w14:paraId="66BD3CF8" w14:textId="77777777" w:rsidTr="00FC4079">
        <w:tc>
          <w:tcPr>
            <w:tcW w:w="1353" w:type="dxa"/>
          </w:tcPr>
          <w:p w14:paraId="1AF7BF3B" w14:textId="77777777" w:rsidR="00AF38E9" w:rsidRPr="00FC4079" w:rsidRDefault="00AF38E9" w:rsidP="00AF38E9">
            <w:pPr>
              <w:spacing w:line="240" w:lineRule="auto"/>
              <w:rPr>
                <w:sz w:val="16"/>
              </w:rPr>
            </w:pPr>
            <w:r w:rsidRPr="00FC4079">
              <w:rPr>
                <w:sz w:val="16"/>
              </w:rPr>
              <w:t>Allopurinol</w:t>
            </w:r>
          </w:p>
        </w:tc>
        <w:tc>
          <w:tcPr>
            <w:tcW w:w="2023" w:type="dxa"/>
          </w:tcPr>
          <w:p w14:paraId="2D6FF94D" w14:textId="77777777" w:rsidR="00AF38E9" w:rsidRPr="00FC4079" w:rsidRDefault="00AF38E9" w:rsidP="00AF38E9">
            <w:pPr>
              <w:spacing w:line="240" w:lineRule="auto"/>
              <w:rPr>
                <w:sz w:val="16"/>
              </w:rPr>
            </w:pPr>
            <w:r w:rsidRPr="00FC4079">
              <w:rPr>
                <w:sz w:val="16"/>
              </w:rPr>
              <w:t>Tablet 300 mg</w:t>
            </w:r>
          </w:p>
        </w:tc>
        <w:tc>
          <w:tcPr>
            <w:tcW w:w="953" w:type="dxa"/>
          </w:tcPr>
          <w:p w14:paraId="3BBBC1A9" w14:textId="77777777" w:rsidR="00AF38E9" w:rsidRPr="00FC4079" w:rsidRDefault="00AF38E9" w:rsidP="00AF38E9">
            <w:pPr>
              <w:spacing w:line="240" w:lineRule="auto"/>
              <w:rPr>
                <w:sz w:val="16"/>
              </w:rPr>
            </w:pPr>
            <w:r w:rsidRPr="00FC4079">
              <w:rPr>
                <w:sz w:val="16"/>
              </w:rPr>
              <w:t>Oral</w:t>
            </w:r>
          </w:p>
        </w:tc>
        <w:tc>
          <w:tcPr>
            <w:tcW w:w="1440" w:type="dxa"/>
          </w:tcPr>
          <w:p w14:paraId="2D013D33" w14:textId="77777777" w:rsidR="00AF38E9" w:rsidRPr="00FC4079" w:rsidRDefault="00AF38E9" w:rsidP="00AF38E9">
            <w:pPr>
              <w:spacing w:line="240" w:lineRule="auto"/>
              <w:rPr>
                <w:sz w:val="16"/>
              </w:rPr>
            </w:pPr>
            <w:r w:rsidRPr="00FC4079">
              <w:rPr>
                <w:sz w:val="16"/>
              </w:rPr>
              <w:t>Allosig</w:t>
            </w:r>
          </w:p>
        </w:tc>
        <w:tc>
          <w:tcPr>
            <w:tcW w:w="534" w:type="dxa"/>
          </w:tcPr>
          <w:p w14:paraId="239587F9" w14:textId="77777777" w:rsidR="00AF38E9" w:rsidRPr="00FC4079" w:rsidRDefault="00AF38E9" w:rsidP="00AF38E9">
            <w:pPr>
              <w:spacing w:line="240" w:lineRule="auto"/>
              <w:rPr>
                <w:sz w:val="16"/>
              </w:rPr>
            </w:pPr>
            <w:r w:rsidRPr="00FC4079">
              <w:rPr>
                <w:sz w:val="16"/>
              </w:rPr>
              <w:t>RF</w:t>
            </w:r>
          </w:p>
        </w:tc>
        <w:tc>
          <w:tcPr>
            <w:tcW w:w="633" w:type="dxa"/>
          </w:tcPr>
          <w:p w14:paraId="3A8E29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C80B7D" w14:textId="77777777" w:rsidR="00AF38E9" w:rsidRPr="00FC4079" w:rsidRDefault="00AF38E9" w:rsidP="00AF38E9">
            <w:pPr>
              <w:spacing w:line="240" w:lineRule="auto"/>
              <w:rPr>
                <w:sz w:val="16"/>
              </w:rPr>
            </w:pPr>
          </w:p>
        </w:tc>
        <w:tc>
          <w:tcPr>
            <w:tcW w:w="1728" w:type="dxa"/>
          </w:tcPr>
          <w:p w14:paraId="676DAB7A" w14:textId="77777777" w:rsidR="00AF38E9" w:rsidRPr="00FC4079" w:rsidRDefault="00AF38E9" w:rsidP="00AF38E9">
            <w:pPr>
              <w:spacing w:line="240" w:lineRule="auto"/>
              <w:rPr>
                <w:sz w:val="16"/>
              </w:rPr>
            </w:pPr>
          </w:p>
        </w:tc>
        <w:tc>
          <w:tcPr>
            <w:tcW w:w="682" w:type="dxa"/>
          </w:tcPr>
          <w:p w14:paraId="755844E7" w14:textId="77777777" w:rsidR="00AF38E9" w:rsidRPr="00FC4079" w:rsidRDefault="00AF38E9" w:rsidP="00AF38E9">
            <w:pPr>
              <w:spacing w:line="240" w:lineRule="auto"/>
              <w:rPr>
                <w:sz w:val="16"/>
              </w:rPr>
            </w:pPr>
            <w:r w:rsidRPr="00FC4079">
              <w:rPr>
                <w:sz w:val="16"/>
              </w:rPr>
              <w:t>60</w:t>
            </w:r>
          </w:p>
        </w:tc>
        <w:tc>
          <w:tcPr>
            <w:tcW w:w="682" w:type="dxa"/>
          </w:tcPr>
          <w:p w14:paraId="56584D19" w14:textId="77777777" w:rsidR="00AF38E9" w:rsidRPr="00FC4079" w:rsidRDefault="00AF38E9" w:rsidP="00AF38E9">
            <w:pPr>
              <w:spacing w:line="240" w:lineRule="auto"/>
              <w:rPr>
                <w:sz w:val="16"/>
              </w:rPr>
            </w:pPr>
            <w:r w:rsidRPr="00FC4079">
              <w:rPr>
                <w:sz w:val="16"/>
              </w:rPr>
              <w:t>2</w:t>
            </w:r>
          </w:p>
        </w:tc>
        <w:tc>
          <w:tcPr>
            <w:tcW w:w="1271" w:type="dxa"/>
          </w:tcPr>
          <w:p w14:paraId="1492A99A" w14:textId="77777777" w:rsidR="00AF38E9" w:rsidRPr="00FC4079" w:rsidRDefault="00AF38E9" w:rsidP="00AF38E9">
            <w:pPr>
              <w:spacing w:line="240" w:lineRule="auto"/>
              <w:rPr>
                <w:sz w:val="16"/>
              </w:rPr>
            </w:pPr>
          </w:p>
        </w:tc>
        <w:tc>
          <w:tcPr>
            <w:tcW w:w="534" w:type="dxa"/>
          </w:tcPr>
          <w:p w14:paraId="5981338A" w14:textId="77777777" w:rsidR="00AF38E9" w:rsidRPr="00FC4079" w:rsidRDefault="00AF38E9" w:rsidP="00AF38E9">
            <w:pPr>
              <w:spacing w:line="240" w:lineRule="auto"/>
              <w:rPr>
                <w:sz w:val="16"/>
              </w:rPr>
            </w:pPr>
            <w:r w:rsidRPr="00FC4079">
              <w:rPr>
                <w:sz w:val="16"/>
              </w:rPr>
              <w:t>60</w:t>
            </w:r>
          </w:p>
        </w:tc>
        <w:tc>
          <w:tcPr>
            <w:tcW w:w="534" w:type="dxa"/>
          </w:tcPr>
          <w:p w14:paraId="4CA3109F" w14:textId="77777777" w:rsidR="00AF38E9" w:rsidRPr="00FC4079" w:rsidRDefault="00AF38E9" w:rsidP="00AF38E9">
            <w:pPr>
              <w:spacing w:line="240" w:lineRule="auto"/>
              <w:rPr>
                <w:sz w:val="16"/>
              </w:rPr>
            </w:pPr>
          </w:p>
        </w:tc>
        <w:tc>
          <w:tcPr>
            <w:tcW w:w="864" w:type="dxa"/>
          </w:tcPr>
          <w:p w14:paraId="26C17549" w14:textId="77777777" w:rsidR="00AF38E9" w:rsidRPr="00FC4079" w:rsidRDefault="00AF38E9" w:rsidP="00AF38E9">
            <w:pPr>
              <w:spacing w:line="240" w:lineRule="auto"/>
              <w:rPr>
                <w:sz w:val="16"/>
              </w:rPr>
            </w:pPr>
          </w:p>
        </w:tc>
      </w:tr>
      <w:tr w:rsidR="00FC4079" w:rsidRPr="00FC4079" w14:paraId="1902FAC9" w14:textId="77777777" w:rsidTr="00FC4079">
        <w:tc>
          <w:tcPr>
            <w:tcW w:w="1353" w:type="dxa"/>
          </w:tcPr>
          <w:p w14:paraId="04D8F2EE" w14:textId="77777777" w:rsidR="00AF38E9" w:rsidRPr="00FC4079" w:rsidRDefault="00AF38E9" w:rsidP="00AF38E9">
            <w:pPr>
              <w:spacing w:line="240" w:lineRule="auto"/>
              <w:rPr>
                <w:sz w:val="16"/>
              </w:rPr>
            </w:pPr>
            <w:r w:rsidRPr="00FC4079">
              <w:rPr>
                <w:sz w:val="16"/>
              </w:rPr>
              <w:t>Allopurinol</w:t>
            </w:r>
          </w:p>
        </w:tc>
        <w:tc>
          <w:tcPr>
            <w:tcW w:w="2023" w:type="dxa"/>
          </w:tcPr>
          <w:p w14:paraId="11EC391B" w14:textId="77777777" w:rsidR="00AF38E9" w:rsidRPr="00FC4079" w:rsidRDefault="00AF38E9" w:rsidP="00AF38E9">
            <w:pPr>
              <w:spacing w:line="240" w:lineRule="auto"/>
              <w:rPr>
                <w:sz w:val="16"/>
              </w:rPr>
            </w:pPr>
            <w:r w:rsidRPr="00FC4079">
              <w:rPr>
                <w:sz w:val="16"/>
              </w:rPr>
              <w:t>Tablet 300 mg</w:t>
            </w:r>
          </w:p>
        </w:tc>
        <w:tc>
          <w:tcPr>
            <w:tcW w:w="953" w:type="dxa"/>
          </w:tcPr>
          <w:p w14:paraId="2E576D78" w14:textId="77777777" w:rsidR="00AF38E9" w:rsidRPr="00FC4079" w:rsidRDefault="00AF38E9" w:rsidP="00AF38E9">
            <w:pPr>
              <w:spacing w:line="240" w:lineRule="auto"/>
              <w:rPr>
                <w:sz w:val="16"/>
              </w:rPr>
            </w:pPr>
            <w:r w:rsidRPr="00FC4079">
              <w:rPr>
                <w:sz w:val="16"/>
              </w:rPr>
              <w:t>Oral</w:t>
            </w:r>
          </w:p>
        </w:tc>
        <w:tc>
          <w:tcPr>
            <w:tcW w:w="1440" w:type="dxa"/>
          </w:tcPr>
          <w:p w14:paraId="6B0F51F5" w14:textId="77777777" w:rsidR="00AF38E9" w:rsidRPr="00FC4079" w:rsidRDefault="00AF38E9" w:rsidP="00AF38E9">
            <w:pPr>
              <w:spacing w:line="240" w:lineRule="auto"/>
              <w:rPr>
                <w:sz w:val="16"/>
              </w:rPr>
            </w:pPr>
            <w:r w:rsidRPr="00FC4079">
              <w:rPr>
                <w:sz w:val="16"/>
              </w:rPr>
              <w:t>Allosig</w:t>
            </w:r>
          </w:p>
        </w:tc>
        <w:tc>
          <w:tcPr>
            <w:tcW w:w="534" w:type="dxa"/>
          </w:tcPr>
          <w:p w14:paraId="45C81B24" w14:textId="77777777" w:rsidR="00AF38E9" w:rsidRPr="00FC4079" w:rsidRDefault="00AF38E9" w:rsidP="00AF38E9">
            <w:pPr>
              <w:spacing w:line="240" w:lineRule="auto"/>
              <w:rPr>
                <w:sz w:val="16"/>
              </w:rPr>
            </w:pPr>
            <w:r w:rsidRPr="00FC4079">
              <w:rPr>
                <w:sz w:val="16"/>
              </w:rPr>
              <w:t>RF</w:t>
            </w:r>
          </w:p>
        </w:tc>
        <w:tc>
          <w:tcPr>
            <w:tcW w:w="633" w:type="dxa"/>
          </w:tcPr>
          <w:p w14:paraId="28C606B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FCCE75" w14:textId="77777777" w:rsidR="00AF38E9" w:rsidRPr="00FC4079" w:rsidRDefault="00AF38E9" w:rsidP="00AF38E9">
            <w:pPr>
              <w:spacing w:line="240" w:lineRule="auto"/>
              <w:rPr>
                <w:sz w:val="16"/>
              </w:rPr>
            </w:pPr>
          </w:p>
        </w:tc>
        <w:tc>
          <w:tcPr>
            <w:tcW w:w="1728" w:type="dxa"/>
          </w:tcPr>
          <w:p w14:paraId="308943E2" w14:textId="77777777" w:rsidR="00AF38E9" w:rsidRPr="00FC4079" w:rsidRDefault="00AF38E9" w:rsidP="00AF38E9">
            <w:pPr>
              <w:spacing w:line="240" w:lineRule="auto"/>
              <w:rPr>
                <w:sz w:val="16"/>
              </w:rPr>
            </w:pPr>
            <w:r w:rsidRPr="00FC4079">
              <w:rPr>
                <w:sz w:val="16"/>
              </w:rPr>
              <w:t>P14238</w:t>
            </w:r>
          </w:p>
        </w:tc>
        <w:tc>
          <w:tcPr>
            <w:tcW w:w="682" w:type="dxa"/>
          </w:tcPr>
          <w:p w14:paraId="1CFE05BA" w14:textId="77777777" w:rsidR="00AF38E9" w:rsidRPr="00FC4079" w:rsidRDefault="00AF38E9" w:rsidP="00AF38E9">
            <w:pPr>
              <w:spacing w:line="240" w:lineRule="auto"/>
              <w:rPr>
                <w:sz w:val="16"/>
              </w:rPr>
            </w:pPr>
            <w:r w:rsidRPr="00FC4079">
              <w:rPr>
                <w:sz w:val="16"/>
              </w:rPr>
              <w:t>120</w:t>
            </w:r>
          </w:p>
        </w:tc>
        <w:tc>
          <w:tcPr>
            <w:tcW w:w="682" w:type="dxa"/>
          </w:tcPr>
          <w:p w14:paraId="582E7521" w14:textId="77777777" w:rsidR="00AF38E9" w:rsidRPr="00FC4079" w:rsidRDefault="00AF38E9" w:rsidP="00AF38E9">
            <w:pPr>
              <w:spacing w:line="240" w:lineRule="auto"/>
              <w:rPr>
                <w:sz w:val="16"/>
              </w:rPr>
            </w:pPr>
            <w:r w:rsidRPr="00FC4079">
              <w:rPr>
                <w:sz w:val="16"/>
              </w:rPr>
              <w:t>2</w:t>
            </w:r>
          </w:p>
        </w:tc>
        <w:tc>
          <w:tcPr>
            <w:tcW w:w="1271" w:type="dxa"/>
          </w:tcPr>
          <w:p w14:paraId="0950548C" w14:textId="77777777" w:rsidR="00AF38E9" w:rsidRPr="00FC4079" w:rsidRDefault="00AF38E9" w:rsidP="00AF38E9">
            <w:pPr>
              <w:spacing w:line="240" w:lineRule="auto"/>
              <w:rPr>
                <w:sz w:val="16"/>
              </w:rPr>
            </w:pPr>
          </w:p>
        </w:tc>
        <w:tc>
          <w:tcPr>
            <w:tcW w:w="534" w:type="dxa"/>
          </w:tcPr>
          <w:p w14:paraId="69C8455D" w14:textId="77777777" w:rsidR="00AF38E9" w:rsidRPr="00FC4079" w:rsidRDefault="00AF38E9" w:rsidP="00AF38E9">
            <w:pPr>
              <w:spacing w:line="240" w:lineRule="auto"/>
              <w:rPr>
                <w:sz w:val="16"/>
              </w:rPr>
            </w:pPr>
            <w:r w:rsidRPr="00FC4079">
              <w:rPr>
                <w:sz w:val="16"/>
              </w:rPr>
              <w:t>60</w:t>
            </w:r>
          </w:p>
        </w:tc>
        <w:tc>
          <w:tcPr>
            <w:tcW w:w="534" w:type="dxa"/>
          </w:tcPr>
          <w:p w14:paraId="4319FE11" w14:textId="77777777" w:rsidR="00AF38E9" w:rsidRPr="00FC4079" w:rsidRDefault="00AF38E9" w:rsidP="00AF38E9">
            <w:pPr>
              <w:spacing w:line="240" w:lineRule="auto"/>
              <w:rPr>
                <w:sz w:val="16"/>
              </w:rPr>
            </w:pPr>
          </w:p>
        </w:tc>
        <w:tc>
          <w:tcPr>
            <w:tcW w:w="864" w:type="dxa"/>
          </w:tcPr>
          <w:p w14:paraId="5734A0A0" w14:textId="77777777" w:rsidR="00AF38E9" w:rsidRPr="00FC4079" w:rsidRDefault="00AF38E9" w:rsidP="00AF38E9">
            <w:pPr>
              <w:spacing w:line="240" w:lineRule="auto"/>
              <w:rPr>
                <w:sz w:val="16"/>
              </w:rPr>
            </w:pPr>
          </w:p>
        </w:tc>
      </w:tr>
      <w:tr w:rsidR="00FC4079" w:rsidRPr="00FC4079" w14:paraId="5348EA26" w14:textId="77777777" w:rsidTr="00FC4079">
        <w:tc>
          <w:tcPr>
            <w:tcW w:w="1353" w:type="dxa"/>
          </w:tcPr>
          <w:p w14:paraId="225BB0A3" w14:textId="77777777" w:rsidR="00AF38E9" w:rsidRPr="00FC4079" w:rsidRDefault="00AF38E9" w:rsidP="00AF38E9">
            <w:pPr>
              <w:spacing w:line="240" w:lineRule="auto"/>
              <w:rPr>
                <w:sz w:val="16"/>
              </w:rPr>
            </w:pPr>
            <w:r w:rsidRPr="00FC4079">
              <w:rPr>
                <w:sz w:val="16"/>
              </w:rPr>
              <w:t>Allopurinol</w:t>
            </w:r>
          </w:p>
        </w:tc>
        <w:tc>
          <w:tcPr>
            <w:tcW w:w="2023" w:type="dxa"/>
          </w:tcPr>
          <w:p w14:paraId="329418DC" w14:textId="77777777" w:rsidR="00AF38E9" w:rsidRPr="00FC4079" w:rsidRDefault="00AF38E9" w:rsidP="00AF38E9">
            <w:pPr>
              <w:spacing w:line="240" w:lineRule="auto"/>
              <w:rPr>
                <w:sz w:val="16"/>
              </w:rPr>
            </w:pPr>
            <w:r w:rsidRPr="00FC4079">
              <w:rPr>
                <w:sz w:val="16"/>
              </w:rPr>
              <w:t>Tablet 300 mg</w:t>
            </w:r>
          </w:p>
        </w:tc>
        <w:tc>
          <w:tcPr>
            <w:tcW w:w="953" w:type="dxa"/>
          </w:tcPr>
          <w:p w14:paraId="768A79E0" w14:textId="77777777" w:rsidR="00AF38E9" w:rsidRPr="00FC4079" w:rsidRDefault="00AF38E9" w:rsidP="00AF38E9">
            <w:pPr>
              <w:spacing w:line="240" w:lineRule="auto"/>
              <w:rPr>
                <w:sz w:val="16"/>
              </w:rPr>
            </w:pPr>
            <w:r w:rsidRPr="00FC4079">
              <w:rPr>
                <w:sz w:val="16"/>
              </w:rPr>
              <w:t>Oral</w:t>
            </w:r>
          </w:p>
        </w:tc>
        <w:tc>
          <w:tcPr>
            <w:tcW w:w="1440" w:type="dxa"/>
          </w:tcPr>
          <w:p w14:paraId="39726AEE" w14:textId="77777777" w:rsidR="00AF38E9" w:rsidRPr="00FC4079" w:rsidRDefault="00AF38E9" w:rsidP="00AF38E9">
            <w:pPr>
              <w:spacing w:line="240" w:lineRule="auto"/>
              <w:rPr>
                <w:sz w:val="16"/>
              </w:rPr>
            </w:pPr>
            <w:r w:rsidRPr="00FC4079">
              <w:rPr>
                <w:sz w:val="16"/>
              </w:rPr>
              <w:t>NOUMED ALLOPURINOL</w:t>
            </w:r>
          </w:p>
        </w:tc>
        <w:tc>
          <w:tcPr>
            <w:tcW w:w="534" w:type="dxa"/>
          </w:tcPr>
          <w:p w14:paraId="757CFD4E" w14:textId="77777777" w:rsidR="00AF38E9" w:rsidRPr="00FC4079" w:rsidRDefault="00AF38E9" w:rsidP="00AF38E9">
            <w:pPr>
              <w:spacing w:line="240" w:lineRule="auto"/>
              <w:rPr>
                <w:sz w:val="16"/>
              </w:rPr>
            </w:pPr>
            <w:r w:rsidRPr="00FC4079">
              <w:rPr>
                <w:sz w:val="16"/>
              </w:rPr>
              <w:t>VO</w:t>
            </w:r>
          </w:p>
        </w:tc>
        <w:tc>
          <w:tcPr>
            <w:tcW w:w="633" w:type="dxa"/>
          </w:tcPr>
          <w:p w14:paraId="570E992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16B599" w14:textId="77777777" w:rsidR="00AF38E9" w:rsidRPr="00FC4079" w:rsidRDefault="00AF38E9" w:rsidP="00AF38E9">
            <w:pPr>
              <w:spacing w:line="240" w:lineRule="auto"/>
              <w:rPr>
                <w:sz w:val="16"/>
              </w:rPr>
            </w:pPr>
          </w:p>
        </w:tc>
        <w:tc>
          <w:tcPr>
            <w:tcW w:w="1728" w:type="dxa"/>
          </w:tcPr>
          <w:p w14:paraId="1041AA84" w14:textId="77777777" w:rsidR="00AF38E9" w:rsidRPr="00FC4079" w:rsidRDefault="00AF38E9" w:rsidP="00AF38E9">
            <w:pPr>
              <w:spacing w:line="240" w:lineRule="auto"/>
              <w:rPr>
                <w:sz w:val="16"/>
              </w:rPr>
            </w:pPr>
          </w:p>
        </w:tc>
        <w:tc>
          <w:tcPr>
            <w:tcW w:w="682" w:type="dxa"/>
          </w:tcPr>
          <w:p w14:paraId="42374E10" w14:textId="77777777" w:rsidR="00AF38E9" w:rsidRPr="00FC4079" w:rsidRDefault="00AF38E9" w:rsidP="00AF38E9">
            <w:pPr>
              <w:spacing w:line="240" w:lineRule="auto"/>
              <w:rPr>
                <w:sz w:val="16"/>
              </w:rPr>
            </w:pPr>
            <w:r w:rsidRPr="00FC4079">
              <w:rPr>
                <w:sz w:val="16"/>
              </w:rPr>
              <w:t>60</w:t>
            </w:r>
          </w:p>
        </w:tc>
        <w:tc>
          <w:tcPr>
            <w:tcW w:w="682" w:type="dxa"/>
          </w:tcPr>
          <w:p w14:paraId="5EBA99EC" w14:textId="77777777" w:rsidR="00AF38E9" w:rsidRPr="00FC4079" w:rsidRDefault="00AF38E9" w:rsidP="00AF38E9">
            <w:pPr>
              <w:spacing w:line="240" w:lineRule="auto"/>
              <w:rPr>
                <w:sz w:val="16"/>
              </w:rPr>
            </w:pPr>
            <w:r w:rsidRPr="00FC4079">
              <w:rPr>
                <w:sz w:val="16"/>
              </w:rPr>
              <w:t>2</w:t>
            </w:r>
          </w:p>
        </w:tc>
        <w:tc>
          <w:tcPr>
            <w:tcW w:w="1271" w:type="dxa"/>
          </w:tcPr>
          <w:p w14:paraId="37AFD1F8" w14:textId="77777777" w:rsidR="00AF38E9" w:rsidRPr="00FC4079" w:rsidRDefault="00AF38E9" w:rsidP="00AF38E9">
            <w:pPr>
              <w:spacing w:line="240" w:lineRule="auto"/>
              <w:rPr>
                <w:sz w:val="16"/>
              </w:rPr>
            </w:pPr>
          </w:p>
        </w:tc>
        <w:tc>
          <w:tcPr>
            <w:tcW w:w="534" w:type="dxa"/>
          </w:tcPr>
          <w:p w14:paraId="6F16EBC3" w14:textId="77777777" w:rsidR="00AF38E9" w:rsidRPr="00FC4079" w:rsidRDefault="00AF38E9" w:rsidP="00AF38E9">
            <w:pPr>
              <w:spacing w:line="240" w:lineRule="auto"/>
              <w:rPr>
                <w:sz w:val="16"/>
              </w:rPr>
            </w:pPr>
            <w:r w:rsidRPr="00FC4079">
              <w:rPr>
                <w:sz w:val="16"/>
              </w:rPr>
              <w:t>60</w:t>
            </w:r>
          </w:p>
        </w:tc>
        <w:tc>
          <w:tcPr>
            <w:tcW w:w="534" w:type="dxa"/>
          </w:tcPr>
          <w:p w14:paraId="5D5F7B6B" w14:textId="77777777" w:rsidR="00AF38E9" w:rsidRPr="00FC4079" w:rsidRDefault="00AF38E9" w:rsidP="00AF38E9">
            <w:pPr>
              <w:spacing w:line="240" w:lineRule="auto"/>
              <w:rPr>
                <w:sz w:val="16"/>
              </w:rPr>
            </w:pPr>
          </w:p>
        </w:tc>
        <w:tc>
          <w:tcPr>
            <w:tcW w:w="864" w:type="dxa"/>
          </w:tcPr>
          <w:p w14:paraId="330EA125" w14:textId="77777777" w:rsidR="00AF38E9" w:rsidRPr="00FC4079" w:rsidRDefault="00AF38E9" w:rsidP="00AF38E9">
            <w:pPr>
              <w:spacing w:line="240" w:lineRule="auto"/>
              <w:rPr>
                <w:sz w:val="16"/>
              </w:rPr>
            </w:pPr>
          </w:p>
        </w:tc>
      </w:tr>
      <w:tr w:rsidR="00FC4079" w:rsidRPr="00FC4079" w14:paraId="6006F756" w14:textId="77777777" w:rsidTr="00FC4079">
        <w:tc>
          <w:tcPr>
            <w:tcW w:w="1353" w:type="dxa"/>
          </w:tcPr>
          <w:p w14:paraId="2F4B8840" w14:textId="77777777" w:rsidR="00AF38E9" w:rsidRPr="00FC4079" w:rsidRDefault="00AF38E9" w:rsidP="00AF38E9">
            <w:pPr>
              <w:spacing w:line="240" w:lineRule="auto"/>
              <w:rPr>
                <w:sz w:val="16"/>
              </w:rPr>
            </w:pPr>
            <w:r w:rsidRPr="00FC4079">
              <w:rPr>
                <w:sz w:val="16"/>
              </w:rPr>
              <w:t>Allopurinol</w:t>
            </w:r>
          </w:p>
        </w:tc>
        <w:tc>
          <w:tcPr>
            <w:tcW w:w="2023" w:type="dxa"/>
          </w:tcPr>
          <w:p w14:paraId="7FB6CDEC" w14:textId="77777777" w:rsidR="00AF38E9" w:rsidRPr="00FC4079" w:rsidRDefault="00AF38E9" w:rsidP="00AF38E9">
            <w:pPr>
              <w:spacing w:line="240" w:lineRule="auto"/>
              <w:rPr>
                <w:sz w:val="16"/>
              </w:rPr>
            </w:pPr>
            <w:r w:rsidRPr="00FC4079">
              <w:rPr>
                <w:sz w:val="16"/>
              </w:rPr>
              <w:t>Tablet 300 mg</w:t>
            </w:r>
          </w:p>
        </w:tc>
        <w:tc>
          <w:tcPr>
            <w:tcW w:w="953" w:type="dxa"/>
          </w:tcPr>
          <w:p w14:paraId="2306CC4D" w14:textId="77777777" w:rsidR="00AF38E9" w:rsidRPr="00FC4079" w:rsidRDefault="00AF38E9" w:rsidP="00AF38E9">
            <w:pPr>
              <w:spacing w:line="240" w:lineRule="auto"/>
              <w:rPr>
                <w:sz w:val="16"/>
              </w:rPr>
            </w:pPr>
            <w:r w:rsidRPr="00FC4079">
              <w:rPr>
                <w:sz w:val="16"/>
              </w:rPr>
              <w:t>Oral</w:t>
            </w:r>
          </w:p>
        </w:tc>
        <w:tc>
          <w:tcPr>
            <w:tcW w:w="1440" w:type="dxa"/>
          </w:tcPr>
          <w:p w14:paraId="56D8594C" w14:textId="77777777" w:rsidR="00AF38E9" w:rsidRPr="00FC4079" w:rsidRDefault="00AF38E9" w:rsidP="00AF38E9">
            <w:pPr>
              <w:spacing w:line="240" w:lineRule="auto"/>
              <w:rPr>
                <w:sz w:val="16"/>
              </w:rPr>
            </w:pPr>
            <w:r w:rsidRPr="00FC4079">
              <w:rPr>
                <w:sz w:val="16"/>
              </w:rPr>
              <w:t>NOUMED ALLOPURINOL</w:t>
            </w:r>
          </w:p>
        </w:tc>
        <w:tc>
          <w:tcPr>
            <w:tcW w:w="534" w:type="dxa"/>
          </w:tcPr>
          <w:p w14:paraId="44E6A2B5" w14:textId="77777777" w:rsidR="00AF38E9" w:rsidRPr="00FC4079" w:rsidRDefault="00AF38E9" w:rsidP="00AF38E9">
            <w:pPr>
              <w:spacing w:line="240" w:lineRule="auto"/>
              <w:rPr>
                <w:sz w:val="16"/>
              </w:rPr>
            </w:pPr>
            <w:r w:rsidRPr="00FC4079">
              <w:rPr>
                <w:sz w:val="16"/>
              </w:rPr>
              <w:t>VO</w:t>
            </w:r>
          </w:p>
        </w:tc>
        <w:tc>
          <w:tcPr>
            <w:tcW w:w="633" w:type="dxa"/>
          </w:tcPr>
          <w:p w14:paraId="5EFCDB6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793271" w14:textId="77777777" w:rsidR="00AF38E9" w:rsidRPr="00FC4079" w:rsidRDefault="00AF38E9" w:rsidP="00AF38E9">
            <w:pPr>
              <w:spacing w:line="240" w:lineRule="auto"/>
              <w:rPr>
                <w:sz w:val="16"/>
              </w:rPr>
            </w:pPr>
          </w:p>
        </w:tc>
        <w:tc>
          <w:tcPr>
            <w:tcW w:w="1728" w:type="dxa"/>
          </w:tcPr>
          <w:p w14:paraId="3590EBD9" w14:textId="77777777" w:rsidR="00AF38E9" w:rsidRPr="00FC4079" w:rsidRDefault="00AF38E9" w:rsidP="00AF38E9">
            <w:pPr>
              <w:spacing w:line="240" w:lineRule="auto"/>
              <w:rPr>
                <w:sz w:val="16"/>
              </w:rPr>
            </w:pPr>
            <w:r w:rsidRPr="00FC4079">
              <w:rPr>
                <w:sz w:val="16"/>
              </w:rPr>
              <w:t>P14238</w:t>
            </w:r>
          </w:p>
        </w:tc>
        <w:tc>
          <w:tcPr>
            <w:tcW w:w="682" w:type="dxa"/>
          </w:tcPr>
          <w:p w14:paraId="13B4B2A9" w14:textId="77777777" w:rsidR="00AF38E9" w:rsidRPr="00FC4079" w:rsidRDefault="00AF38E9" w:rsidP="00AF38E9">
            <w:pPr>
              <w:spacing w:line="240" w:lineRule="auto"/>
              <w:rPr>
                <w:sz w:val="16"/>
              </w:rPr>
            </w:pPr>
            <w:r w:rsidRPr="00FC4079">
              <w:rPr>
                <w:sz w:val="16"/>
              </w:rPr>
              <w:t>120</w:t>
            </w:r>
          </w:p>
        </w:tc>
        <w:tc>
          <w:tcPr>
            <w:tcW w:w="682" w:type="dxa"/>
          </w:tcPr>
          <w:p w14:paraId="1636B42C" w14:textId="77777777" w:rsidR="00AF38E9" w:rsidRPr="00FC4079" w:rsidRDefault="00AF38E9" w:rsidP="00AF38E9">
            <w:pPr>
              <w:spacing w:line="240" w:lineRule="auto"/>
              <w:rPr>
                <w:sz w:val="16"/>
              </w:rPr>
            </w:pPr>
            <w:r w:rsidRPr="00FC4079">
              <w:rPr>
                <w:sz w:val="16"/>
              </w:rPr>
              <w:t>2</w:t>
            </w:r>
          </w:p>
        </w:tc>
        <w:tc>
          <w:tcPr>
            <w:tcW w:w="1271" w:type="dxa"/>
          </w:tcPr>
          <w:p w14:paraId="4BAAA6FE" w14:textId="77777777" w:rsidR="00AF38E9" w:rsidRPr="00FC4079" w:rsidRDefault="00AF38E9" w:rsidP="00AF38E9">
            <w:pPr>
              <w:spacing w:line="240" w:lineRule="auto"/>
              <w:rPr>
                <w:sz w:val="16"/>
              </w:rPr>
            </w:pPr>
          </w:p>
        </w:tc>
        <w:tc>
          <w:tcPr>
            <w:tcW w:w="534" w:type="dxa"/>
          </w:tcPr>
          <w:p w14:paraId="6CD54227" w14:textId="77777777" w:rsidR="00AF38E9" w:rsidRPr="00FC4079" w:rsidRDefault="00AF38E9" w:rsidP="00AF38E9">
            <w:pPr>
              <w:spacing w:line="240" w:lineRule="auto"/>
              <w:rPr>
                <w:sz w:val="16"/>
              </w:rPr>
            </w:pPr>
            <w:r w:rsidRPr="00FC4079">
              <w:rPr>
                <w:sz w:val="16"/>
              </w:rPr>
              <w:t>60</w:t>
            </w:r>
          </w:p>
        </w:tc>
        <w:tc>
          <w:tcPr>
            <w:tcW w:w="534" w:type="dxa"/>
          </w:tcPr>
          <w:p w14:paraId="4C57B0E0" w14:textId="77777777" w:rsidR="00AF38E9" w:rsidRPr="00FC4079" w:rsidRDefault="00AF38E9" w:rsidP="00AF38E9">
            <w:pPr>
              <w:spacing w:line="240" w:lineRule="auto"/>
              <w:rPr>
                <w:sz w:val="16"/>
              </w:rPr>
            </w:pPr>
          </w:p>
        </w:tc>
        <w:tc>
          <w:tcPr>
            <w:tcW w:w="864" w:type="dxa"/>
          </w:tcPr>
          <w:p w14:paraId="5B2971FE" w14:textId="77777777" w:rsidR="00AF38E9" w:rsidRPr="00FC4079" w:rsidRDefault="00AF38E9" w:rsidP="00AF38E9">
            <w:pPr>
              <w:spacing w:line="240" w:lineRule="auto"/>
              <w:rPr>
                <w:sz w:val="16"/>
              </w:rPr>
            </w:pPr>
          </w:p>
        </w:tc>
      </w:tr>
      <w:tr w:rsidR="00FC4079" w:rsidRPr="00FC4079" w14:paraId="1E399032" w14:textId="77777777" w:rsidTr="00FC4079">
        <w:tc>
          <w:tcPr>
            <w:tcW w:w="1353" w:type="dxa"/>
          </w:tcPr>
          <w:p w14:paraId="064B84D3" w14:textId="77777777" w:rsidR="00AF38E9" w:rsidRPr="00FC4079" w:rsidRDefault="00AF38E9" w:rsidP="00AF38E9">
            <w:pPr>
              <w:spacing w:line="240" w:lineRule="auto"/>
              <w:rPr>
                <w:sz w:val="16"/>
              </w:rPr>
            </w:pPr>
            <w:r w:rsidRPr="00FC4079">
              <w:rPr>
                <w:sz w:val="16"/>
              </w:rPr>
              <w:t>Allopurinol</w:t>
            </w:r>
          </w:p>
        </w:tc>
        <w:tc>
          <w:tcPr>
            <w:tcW w:w="2023" w:type="dxa"/>
          </w:tcPr>
          <w:p w14:paraId="1A333951" w14:textId="77777777" w:rsidR="00AF38E9" w:rsidRPr="00FC4079" w:rsidRDefault="00AF38E9" w:rsidP="00AF38E9">
            <w:pPr>
              <w:spacing w:line="240" w:lineRule="auto"/>
              <w:rPr>
                <w:sz w:val="16"/>
              </w:rPr>
            </w:pPr>
            <w:r w:rsidRPr="00FC4079">
              <w:rPr>
                <w:sz w:val="16"/>
              </w:rPr>
              <w:t>Tablet 300 mg</w:t>
            </w:r>
          </w:p>
        </w:tc>
        <w:tc>
          <w:tcPr>
            <w:tcW w:w="953" w:type="dxa"/>
          </w:tcPr>
          <w:p w14:paraId="3A2AA7C7" w14:textId="77777777" w:rsidR="00AF38E9" w:rsidRPr="00FC4079" w:rsidRDefault="00AF38E9" w:rsidP="00AF38E9">
            <w:pPr>
              <w:spacing w:line="240" w:lineRule="auto"/>
              <w:rPr>
                <w:sz w:val="16"/>
              </w:rPr>
            </w:pPr>
            <w:r w:rsidRPr="00FC4079">
              <w:rPr>
                <w:sz w:val="16"/>
              </w:rPr>
              <w:t>Oral</w:t>
            </w:r>
          </w:p>
        </w:tc>
        <w:tc>
          <w:tcPr>
            <w:tcW w:w="1440" w:type="dxa"/>
          </w:tcPr>
          <w:p w14:paraId="11733E7C" w14:textId="77777777" w:rsidR="00AF38E9" w:rsidRPr="00FC4079" w:rsidRDefault="00AF38E9" w:rsidP="00AF38E9">
            <w:pPr>
              <w:spacing w:line="240" w:lineRule="auto"/>
              <w:rPr>
                <w:sz w:val="16"/>
              </w:rPr>
            </w:pPr>
            <w:r w:rsidRPr="00FC4079">
              <w:rPr>
                <w:sz w:val="16"/>
              </w:rPr>
              <w:t>Progout 300</w:t>
            </w:r>
          </w:p>
        </w:tc>
        <w:tc>
          <w:tcPr>
            <w:tcW w:w="534" w:type="dxa"/>
          </w:tcPr>
          <w:p w14:paraId="0D30CF93" w14:textId="77777777" w:rsidR="00AF38E9" w:rsidRPr="00FC4079" w:rsidRDefault="00AF38E9" w:rsidP="00AF38E9">
            <w:pPr>
              <w:spacing w:line="240" w:lineRule="auto"/>
              <w:rPr>
                <w:sz w:val="16"/>
              </w:rPr>
            </w:pPr>
            <w:r w:rsidRPr="00FC4079">
              <w:rPr>
                <w:sz w:val="16"/>
              </w:rPr>
              <w:t>AF</w:t>
            </w:r>
          </w:p>
        </w:tc>
        <w:tc>
          <w:tcPr>
            <w:tcW w:w="633" w:type="dxa"/>
          </w:tcPr>
          <w:p w14:paraId="2497FA8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736C8D" w14:textId="77777777" w:rsidR="00AF38E9" w:rsidRPr="00FC4079" w:rsidRDefault="00AF38E9" w:rsidP="00AF38E9">
            <w:pPr>
              <w:spacing w:line="240" w:lineRule="auto"/>
              <w:rPr>
                <w:sz w:val="16"/>
              </w:rPr>
            </w:pPr>
          </w:p>
        </w:tc>
        <w:tc>
          <w:tcPr>
            <w:tcW w:w="1728" w:type="dxa"/>
          </w:tcPr>
          <w:p w14:paraId="6818570E" w14:textId="77777777" w:rsidR="00AF38E9" w:rsidRPr="00FC4079" w:rsidRDefault="00AF38E9" w:rsidP="00AF38E9">
            <w:pPr>
              <w:spacing w:line="240" w:lineRule="auto"/>
              <w:rPr>
                <w:sz w:val="16"/>
              </w:rPr>
            </w:pPr>
          </w:p>
        </w:tc>
        <w:tc>
          <w:tcPr>
            <w:tcW w:w="682" w:type="dxa"/>
          </w:tcPr>
          <w:p w14:paraId="08D09B6A" w14:textId="77777777" w:rsidR="00AF38E9" w:rsidRPr="00FC4079" w:rsidRDefault="00AF38E9" w:rsidP="00AF38E9">
            <w:pPr>
              <w:spacing w:line="240" w:lineRule="auto"/>
              <w:rPr>
                <w:sz w:val="16"/>
              </w:rPr>
            </w:pPr>
            <w:r w:rsidRPr="00FC4079">
              <w:rPr>
                <w:sz w:val="16"/>
              </w:rPr>
              <w:t>60</w:t>
            </w:r>
          </w:p>
        </w:tc>
        <w:tc>
          <w:tcPr>
            <w:tcW w:w="682" w:type="dxa"/>
          </w:tcPr>
          <w:p w14:paraId="45E6F77E" w14:textId="77777777" w:rsidR="00AF38E9" w:rsidRPr="00FC4079" w:rsidRDefault="00AF38E9" w:rsidP="00AF38E9">
            <w:pPr>
              <w:spacing w:line="240" w:lineRule="auto"/>
              <w:rPr>
                <w:sz w:val="16"/>
              </w:rPr>
            </w:pPr>
            <w:r w:rsidRPr="00FC4079">
              <w:rPr>
                <w:sz w:val="16"/>
              </w:rPr>
              <w:t>2</w:t>
            </w:r>
          </w:p>
        </w:tc>
        <w:tc>
          <w:tcPr>
            <w:tcW w:w="1271" w:type="dxa"/>
          </w:tcPr>
          <w:p w14:paraId="48B16946" w14:textId="77777777" w:rsidR="00AF38E9" w:rsidRPr="00FC4079" w:rsidRDefault="00AF38E9" w:rsidP="00AF38E9">
            <w:pPr>
              <w:spacing w:line="240" w:lineRule="auto"/>
              <w:rPr>
                <w:sz w:val="16"/>
              </w:rPr>
            </w:pPr>
          </w:p>
        </w:tc>
        <w:tc>
          <w:tcPr>
            <w:tcW w:w="534" w:type="dxa"/>
          </w:tcPr>
          <w:p w14:paraId="59208DBA" w14:textId="77777777" w:rsidR="00AF38E9" w:rsidRPr="00FC4079" w:rsidRDefault="00AF38E9" w:rsidP="00AF38E9">
            <w:pPr>
              <w:spacing w:line="240" w:lineRule="auto"/>
              <w:rPr>
                <w:sz w:val="16"/>
              </w:rPr>
            </w:pPr>
            <w:r w:rsidRPr="00FC4079">
              <w:rPr>
                <w:sz w:val="16"/>
              </w:rPr>
              <w:t>60</w:t>
            </w:r>
          </w:p>
        </w:tc>
        <w:tc>
          <w:tcPr>
            <w:tcW w:w="534" w:type="dxa"/>
          </w:tcPr>
          <w:p w14:paraId="50E9F69B" w14:textId="77777777" w:rsidR="00AF38E9" w:rsidRPr="00FC4079" w:rsidRDefault="00AF38E9" w:rsidP="00AF38E9">
            <w:pPr>
              <w:spacing w:line="240" w:lineRule="auto"/>
              <w:rPr>
                <w:sz w:val="16"/>
              </w:rPr>
            </w:pPr>
          </w:p>
        </w:tc>
        <w:tc>
          <w:tcPr>
            <w:tcW w:w="864" w:type="dxa"/>
          </w:tcPr>
          <w:p w14:paraId="3AA67093" w14:textId="77777777" w:rsidR="00AF38E9" w:rsidRPr="00FC4079" w:rsidRDefault="00AF38E9" w:rsidP="00AF38E9">
            <w:pPr>
              <w:spacing w:line="240" w:lineRule="auto"/>
              <w:rPr>
                <w:sz w:val="16"/>
              </w:rPr>
            </w:pPr>
          </w:p>
        </w:tc>
      </w:tr>
      <w:tr w:rsidR="00FC4079" w:rsidRPr="00FC4079" w14:paraId="12C43B03" w14:textId="77777777" w:rsidTr="00FC4079">
        <w:tc>
          <w:tcPr>
            <w:tcW w:w="1353" w:type="dxa"/>
          </w:tcPr>
          <w:p w14:paraId="215D8B02" w14:textId="77777777" w:rsidR="00AF38E9" w:rsidRPr="00FC4079" w:rsidRDefault="00AF38E9" w:rsidP="00AF38E9">
            <w:pPr>
              <w:spacing w:line="240" w:lineRule="auto"/>
              <w:rPr>
                <w:sz w:val="16"/>
              </w:rPr>
            </w:pPr>
            <w:r w:rsidRPr="00FC4079">
              <w:rPr>
                <w:sz w:val="16"/>
              </w:rPr>
              <w:t>Allopurinol</w:t>
            </w:r>
          </w:p>
        </w:tc>
        <w:tc>
          <w:tcPr>
            <w:tcW w:w="2023" w:type="dxa"/>
          </w:tcPr>
          <w:p w14:paraId="1CAA9216" w14:textId="77777777" w:rsidR="00AF38E9" w:rsidRPr="00FC4079" w:rsidRDefault="00AF38E9" w:rsidP="00AF38E9">
            <w:pPr>
              <w:spacing w:line="240" w:lineRule="auto"/>
              <w:rPr>
                <w:sz w:val="16"/>
              </w:rPr>
            </w:pPr>
            <w:r w:rsidRPr="00FC4079">
              <w:rPr>
                <w:sz w:val="16"/>
              </w:rPr>
              <w:t>Tablet 300 mg</w:t>
            </w:r>
          </w:p>
        </w:tc>
        <w:tc>
          <w:tcPr>
            <w:tcW w:w="953" w:type="dxa"/>
          </w:tcPr>
          <w:p w14:paraId="56B31EF9" w14:textId="77777777" w:rsidR="00AF38E9" w:rsidRPr="00FC4079" w:rsidRDefault="00AF38E9" w:rsidP="00AF38E9">
            <w:pPr>
              <w:spacing w:line="240" w:lineRule="auto"/>
              <w:rPr>
                <w:sz w:val="16"/>
              </w:rPr>
            </w:pPr>
            <w:r w:rsidRPr="00FC4079">
              <w:rPr>
                <w:sz w:val="16"/>
              </w:rPr>
              <w:t>Oral</w:t>
            </w:r>
          </w:p>
        </w:tc>
        <w:tc>
          <w:tcPr>
            <w:tcW w:w="1440" w:type="dxa"/>
          </w:tcPr>
          <w:p w14:paraId="30B80D26" w14:textId="77777777" w:rsidR="00AF38E9" w:rsidRPr="00FC4079" w:rsidRDefault="00AF38E9" w:rsidP="00AF38E9">
            <w:pPr>
              <w:spacing w:line="240" w:lineRule="auto"/>
              <w:rPr>
                <w:sz w:val="16"/>
              </w:rPr>
            </w:pPr>
            <w:r w:rsidRPr="00FC4079">
              <w:rPr>
                <w:sz w:val="16"/>
              </w:rPr>
              <w:t>Progout 300</w:t>
            </w:r>
          </w:p>
        </w:tc>
        <w:tc>
          <w:tcPr>
            <w:tcW w:w="534" w:type="dxa"/>
          </w:tcPr>
          <w:p w14:paraId="1FDD4AB7" w14:textId="77777777" w:rsidR="00AF38E9" w:rsidRPr="00FC4079" w:rsidRDefault="00AF38E9" w:rsidP="00AF38E9">
            <w:pPr>
              <w:spacing w:line="240" w:lineRule="auto"/>
              <w:rPr>
                <w:sz w:val="16"/>
              </w:rPr>
            </w:pPr>
            <w:r w:rsidRPr="00FC4079">
              <w:rPr>
                <w:sz w:val="16"/>
              </w:rPr>
              <w:t>AF</w:t>
            </w:r>
          </w:p>
        </w:tc>
        <w:tc>
          <w:tcPr>
            <w:tcW w:w="633" w:type="dxa"/>
          </w:tcPr>
          <w:p w14:paraId="078815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A9FC492" w14:textId="77777777" w:rsidR="00AF38E9" w:rsidRPr="00FC4079" w:rsidRDefault="00AF38E9" w:rsidP="00AF38E9">
            <w:pPr>
              <w:spacing w:line="240" w:lineRule="auto"/>
              <w:rPr>
                <w:sz w:val="16"/>
              </w:rPr>
            </w:pPr>
          </w:p>
        </w:tc>
        <w:tc>
          <w:tcPr>
            <w:tcW w:w="1728" w:type="dxa"/>
          </w:tcPr>
          <w:p w14:paraId="2E44DB40" w14:textId="77777777" w:rsidR="00AF38E9" w:rsidRPr="00FC4079" w:rsidRDefault="00AF38E9" w:rsidP="00AF38E9">
            <w:pPr>
              <w:spacing w:line="240" w:lineRule="auto"/>
              <w:rPr>
                <w:sz w:val="16"/>
              </w:rPr>
            </w:pPr>
            <w:r w:rsidRPr="00FC4079">
              <w:rPr>
                <w:sz w:val="16"/>
              </w:rPr>
              <w:t>P14238</w:t>
            </w:r>
          </w:p>
        </w:tc>
        <w:tc>
          <w:tcPr>
            <w:tcW w:w="682" w:type="dxa"/>
          </w:tcPr>
          <w:p w14:paraId="229BE14C" w14:textId="77777777" w:rsidR="00AF38E9" w:rsidRPr="00FC4079" w:rsidRDefault="00AF38E9" w:rsidP="00AF38E9">
            <w:pPr>
              <w:spacing w:line="240" w:lineRule="auto"/>
              <w:rPr>
                <w:sz w:val="16"/>
              </w:rPr>
            </w:pPr>
            <w:r w:rsidRPr="00FC4079">
              <w:rPr>
                <w:sz w:val="16"/>
              </w:rPr>
              <w:t>120</w:t>
            </w:r>
          </w:p>
        </w:tc>
        <w:tc>
          <w:tcPr>
            <w:tcW w:w="682" w:type="dxa"/>
          </w:tcPr>
          <w:p w14:paraId="511ED92E" w14:textId="77777777" w:rsidR="00AF38E9" w:rsidRPr="00FC4079" w:rsidRDefault="00AF38E9" w:rsidP="00AF38E9">
            <w:pPr>
              <w:spacing w:line="240" w:lineRule="auto"/>
              <w:rPr>
                <w:sz w:val="16"/>
              </w:rPr>
            </w:pPr>
            <w:r w:rsidRPr="00FC4079">
              <w:rPr>
                <w:sz w:val="16"/>
              </w:rPr>
              <w:t>2</w:t>
            </w:r>
          </w:p>
        </w:tc>
        <w:tc>
          <w:tcPr>
            <w:tcW w:w="1271" w:type="dxa"/>
          </w:tcPr>
          <w:p w14:paraId="277E98DF" w14:textId="77777777" w:rsidR="00AF38E9" w:rsidRPr="00FC4079" w:rsidRDefault="00AF38E9" w:rsidP="00AF38E9">
            <w:pPr>
              <w:spacing w:line="240" w:lineRule="auto"/>
              <w:rPr>
                <w:sz w:val="16"/>
              </w:rPr>
            </w:pPr>
          </w:p>
        </w:tc>
        <w:tc>
          <w:tcPr>
            <w:tcW w:w="534" w:type="dxa"/>
          </w:tcPr>
          <w:p w14:paraId="3EBB70B6" w14:textId="77777777" w:rsidR="00AF38E9" w:rsidRPr="00FC4079" w:rsidRDefault="00AF38E9" w:rsidP="00AF38E9">
            <w:pPr>
              <w:spacing w:line="240" w:lineRule="auto"/>
              <w:rPr>
                <w:sz w:val="16"/>
              </w:rPr>
            </w:pPr>
            <w:r w:rsidRPr="00FC4079">
              <w:rPr>
                <w:sz w:val="16"/>
              </w:rPr>
              <w:t>60</w:t>
            </w:r>
          </w:p>
        </w:tc>
        <w:tc>
          <w:tcPr>
            <w:tcW w:w="534" w:type="dxa"/>
          </w:tcPr>
          <w:p w14:paraId="37DFDDD2" w14:textId="77777777" w:rsidR="00AF38E9" w:rsidRPr="00FC4079" w:rsidRDefault="00AF38E9" w:rsidP="00AF38E9">
            <w:pPr>
              <w:spacing w:line="240" w:lineRule="auto"/>
              <w:rPr>
                <w:sz w:val="16"/>
              </w:rPr>
            </w:pPr>
          </w:p>
        </w:tc>
        <w:tc>
          <w:tcPr>
            <w:tcW w:w="864" w:type="dxa"/>
          </w:tcPr>
          <w:p w14:paraId="224D83C1" w14:textId="77777777" w:rsidR="00AF38E9" w:rsidRPr="00FC4079" w:rsidRDefault="00AF38E9" w:rsidP="00AF38E9">
            <w:pPr>
              <w:spacing w:line="240" w:lineRule="auto"/>
              <w:rPr>
                <w:sz w:val="16"/>
              </w:rPr>
            </w:pPr>
          </w:p>
        </w:tc>
      </w:tr>
      <w:tr w:rsidR="00FC4079" w:rsidRPr="00FC4079" w14:paraId="34146364" w14:textId="77777777" w:rsidTr="00FC4079">
        <w:tc>
          <w:tcPr>
            <w:tcW w:w="1353" w:type="dxa"/>
          </w:tcPr>
          <w:p w14:paraId="0D18A8E7" w14:textId="77777777" w:rsidR="00AF38E9" w:rsidRPr="00FC4079" w:rsidRDefault="00AF38E9" w:rsidP="00AF38E9">
            <w:pPr>
              <w:spacing w:line="240" w:lineRule="auto"/>
              <w:rPr>
                <w:sz w:val="16"/>
              </w:rPr>
            </w:pPr>
            <w:r w:rsidRPr="00FC4079">
              <w:rPr>
                <w:sz w:val="16"/>
              </w:rPr>
              <w:t>Allopurinol</w:t>
            </w:r>
          </w:p>
        </w:tc>
        <w:tc>
          <w:tcPr>
            <w:tcW w:w="2023" w:type="dxa"/>
          </w:tcPr>
          <w:p w14:paraId="06144BFC" w14:textId="77777777" w:rsidR="00AF38E9" w:rsidRPr="00FC4079" w:rsidRDefault="00AF38E9" w:rsidP="00AF38E9">
            <w:pPr>
              <w:spacing w:line="240" w:lineRule="auto"/>
              <w:rPr>
                <w:sz w:val="16"/>
              </w:rPr>
            </w:pPr>
            <w:r w:rsidRPr="00FC4079">
              <w:rPr>
                <w:sz w:val="16"/>
              </w:rPr>
              <w:t>Tablet 300 mg</w:t>
            </w:r>
          </w:p>
        </w:tc>
        <w:tc>
          <w:tcPr>
            <w:tcW w:w="953" w:type="dxa"/>
          </w:tcPr>
          <w:p w14:paraId="53B3C083" w14:textId="77777777" w:rsidR="00AF38E9" w:rsidRPr="00FC4079" w:rsidRDefault="00AF38E9" w:rsidP="00AF38E9">
            <w:pPr>
              <w:spacing w:line="240" w:lineRule="auto"/>
              <w:rPr>
                <w:sz w:val="16"/>
              </w:rPr>
            </w:pPr>
            <w:r w:rsidRPr="00FC4079">
              <w:rPr>
                <w:sz w:val="16"/>
              </w:rPr>
              <w:t>Oral</w:t>
            </w:r>
          </w:p>
        </w:tc>
        <w:tc>
          <w:tcPr>
            <w:tcW w:w="1440" w:type="dxa"/>
          </w:tcPr>
          <w:p w14:paraId="31ED43BF" w14:textId="77777777" w:rsidR="00AF38E9" w:rsidRPr="00FC4079" w:rsidRDefault="00AF38E9" w:rsidP="00AF38E9">
            <w:pPr>
              <w:spacing w:line="240" w:lineRule="auto"/>
              <w:rPr>
                <w:sz w:val="16"/>
              </w:rPr>
            </w:pPr>
            <w:r w:rsidRPr="00FC4079">
              <w:rPr>
                <w:sz w:val="16"/>
              </w:rPr>
              <w:t>Zyloprim</w:t>
            </w:r>
          </w:p>
        </w:tc>
        <w:tc>
          <w:tcPr>
            <w:tcW w:w="534" w:type="dxa"/>
          </w:tcPr>
          <w:p w14:paraId="764CCE46" w14:textId="77777777" w:rsidR="00AF38E9" w:rsidRPr="00FC4079" w:rsidRDefault="00AF38E9" w:rsidP="00AF38E9">
            <w:pPr>
              <w:spacing w:line="240" w:lineRule="auto"/>
              <w:rPr>
                <w:sz w:val="16"/>
              </w:rPr>
            </w:pPr>
            <w:r w:rsidRPr="00FC4079">
              <w:rPr>
                <w:sz w:val="16"/>
              </w:rPr>
              <w:t>RW</w:t>
            </w:r>
          </w:p>
        </w:tc>
        <w:tc>
          <w:tcPr>
            <w:tcW w:w="633" w:type="dxa"/>
          </w:tcPr>
          <w:p w14:paraId="7B92561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FE1B42" w14:textId="77777777" w:rsidR="00AF38E9" w:rsidRPr="00FC4079" w:rsidRDefault="00AF38E9" w:rsidP="00AF38E9">
            <w:pPr>
              <w:spacing w:line="240" w:lineRule="auto"/>
              <w:rPr>
                <w:sz w:val="16"/>
              </w:rPr>
            </w:pPr>
          </w:p>
        </w:tc>
        <w:tc>
          <w:tcPr>
            <w:tcW w:w="1728" w:type="dxa"/>
          </w:tcPr>
          <w:p w14:paraId="2A68778A" w14:textId="77777777" w:rsidR="00AF38E9" w:rsidRPr="00FC4079" w:rsidRDefault="00AF38E9" w:rsidP="00AF38E9">
            <w:pPr>
              <w:spacing w:line="240" w:lineRule="auto"/>
              <w:rPr>
                <w:sz w:val="16"/>
              </w:rPr>
            </w:pPr>
          </w:p>
        </w:tc>
        <w:tc>
          <w:tcPr>
            <w:tcW w:w="682" w:type="dxa"/>
          </w:tcPr>
          <w:p w14:paraId="04BEA455" w14:textId="77777777" w:rsidR="00AF38E9" w:rsidRPr="00FC4079" w:rsidRDefault="00AF38E9" w:rsidP="00AF38E9">
            <w:pPr>
              <w:spacing w:line="240" w:lineRule="auto"/>
              <w:rPr>
                <w:sz w:val="16"/>
              </w:rPr>
            </w:pPr>
            <w:r w:rsidRPr="00FC4079">
              <w:rPr>
                <w:sz w:val="16"/>
              </w:rPr>
              <w:t>60</w:t>
            </w:r>
          </w:p>
        </w:tc>
        <w:tc>
          <w:tcPr>
            <w:tcW w:w="682" w:type="dxa"/>
          </w:tcPr>
          <w:p w14:paraId="20B2F106" w14:textId="77777777" w:rsidR="00AF38E9" w:rsidRPr="00FC4079" w:rsidRDefault="00AF38E9" w:rsidP="00AF38E9">
            <w:pPr>
              <w:spacing w:line="240" w:lineRule="auto"/>
              <w:rPr>
                <w:sz w:val="16"/>
              </w:rPr>
            </w:pPr>
            <w:r w:rsidRPr="00FC4079">
              <w:rPr>
                <w:sz w:val="16"/>
              </w:rPr>
              <w:t>2</w:t>
            </w:r>
          </w:p>
        </w:tc>
        <w:tc>
          <w:tcPr>
            <w:tcW w:w="1271" w:type="dxa"/>
          </w:tcPr>
          <w:p w14:paraId="0BD54A1A" w14:textId="77777777" w:rsidR="00AF38E9" w:rsidRPr="00FC4079" w:rsidRDefault="00AF38E9" w:rsidP="00AF38E9">
            <w:pPr>
              <w:spacing w:line="240" w:lineRule="auto"/>
              <w:rPr>
                <w:sz w:val="16"/>
              </w:rPr>
            </w:pPr>
          </w:p>
        </w:tc>
        <w:tc>
          <w:tcPr>
            <w:tcW w:w="534" w:type="dxa"/>
          </w:tcPr>
          <w:p w14:paraId="10886F89" w14:textId="77777777" w:rsidR="00AF38E9" w:rsidRPr="00FC4079" w:rsidRDefault="00AF38E9" w:rsidP="00AF38E9">
            <w:pPr>
              <w:spacing w:line="240" w:lineRule="auto"/>
              <w:rPr>
                <w:sz w:val="16"/>
              </w:rPr>
            </w:pPr>
            <w:r w:rsidRPr="00FC4079">
              <w:rPr>
                <w:sz w:val="16"/>
              </w:rPr>
              <w:t>60</w:t>
            </w:r>
          </w:p>
        </w:tc>
        <w:tc>
          <w:tcPr>
            <w:tcW w:w="534" w:type="dxa"/>
          </w:tcPr>
          <w:p w14:paraId="5D2B9510" w14:textId="77777777" w:rsidR="00AF38E9" w:rsidRPr="00FC4079" w:rsidRDefault="00AF38E9" w:rsidP="00AF38E9">
            <w:pPr>
              <w:spacing w:line="240" w:lineRule="auto"/>
              <w:rPr>
                <w:sz w:val="16"/>
              </w:rPr>
            </w:pPr>
          </w:p>
        </w:tc>
        <w:tc>
          <w:tcPr>
            <w:tcW w:w="864" w:type="dxa"/>
          </w:tcPr>
          <w:p w14:paraId="6C026CCA" w14:textId="77777777" w:rsidR="00AF38E9" w:rsidRPr="00FC4079" w:rsidRDefault="00AF38E9" w:rsidP="00AF38E9">
            <w:pPr>
              <w:spacing w:line="240" w:lineRule="auto"/>
              <w:rPr>
                <w:sz w:val="16"/>
              </w:rPr>
            </w:pPr>
          </w:p>
        </w:tc>
      </w:tr>
      <w:tr w:rsidR="00FC4079" w:rsidRPr="00FC4079" w14:paraId="02CA8A8D" w14:textId="77777777" w:rsidTr="00FC4079">
        <w:tc>
          <w:tcPr>
            <w:tcW w:w="1353" w:type="dxa"/>
          </w:tcPr>
          <w:p w14:paraId="0D35BD49" w14:textId="77777777" w:rsidR="00AF38E9" w:rsidRPr="00FC4079" w:rsidRDefault="00AF38E9" w:rsidP="00AF38E9">
            <w:pPr>
              <w:spacing w:line="240" w:lineRule="auto"/>
              <w:rPr>
                <w:sz w:val="16"/>
              </w:rPr>
            </w:pPr>
            <w:r w:rsidRPr="00FC4079">
              <w:rPr>
                <w:sz w:val="16"/>
              </w:rPr>
              <w:t>Allopurinol</w:t>
            </w:r>
          </w:p>
        </w:tc>
        <w:tc>
          <w:tcPr>
            <w:tcW w:w="2023" w:type="dxa"/>
          </w:tcPr>
          <w:p w14:paraId="61AB57B5" w14:textId="77777777" w:rsidR="00AF38E9" w:rsidRPr="00FC4079" w:rsidRDefault="00AF38E9" w:rsidP="00AF38E9">
            <w:pPr>
              <w:spacing w:line="240" w:lineRule="auto"/>
              <w:rPr>
                <w:sz w:val="16"/>
              </w:rPr>
            </w:pPr>
            <w:r w:rsidRPr="00FC4079">
              <w:rPr>
                <w:sz w:val="16"/>
              </w:rPr>
              <w:t>Tablet 300 mg</w:t>
            </w:r>
          </w:p>
        </w:tc>
        <w:tc>
          <w:tcPr>
            <w:tcW w:w="953" w:type="dxa"/>
          </w:tcPr>
          <w:p w14:paraId="0550B1D2" w14:textId="77777777" w:rsidR="00AF38E9" w:rsidRPr="00FC4079" w:rsidRDefault="00AF38E9" w:rsidP="00AF38E9">
            <w:pPr>
              <w:spacing w:line="240" w:lineRule="auto"/>
              <w:rPr>
                <w:sz w:val="16"/>
              </w:rPr>
            </w:pPr>
            <w:r w:rsidRPr="00FC4079">
              <w:rPr>
                <w:sz w:val="16"/>
              </w:rPr>
              <w:t>Oral</w:t>
            </w:r>
          </w:p>
        </w:tc>
        <w:tc>
          <w:tcPr>
            <w:tcW w:w="1440" w:type="dxa"/>
          </w:tcPr>
          <w:p w14:paraId="03C26A75" w14:textId="77777777" w:rsidR="00AF38E9" w:rsidRPr="00FC4079" w:rsidRDefault="00AF38E9" w:rsidP="00AF38E9">
            <w:pPr>
              <w:spacing w:line="240" w:lineRule="auto"/>
              <w:rPr>
                <w:sz w:val="16"/>
              </w:rPr>
            </w:pPr>
            <w:r w:rsidRPr="00FC4079">
              <w:rPr>
                <w:sz w:val="16"/>
              </w:rPr>
              <w:t>Zyloprim</w:t>
            </w:r>
          </w:p>
        </w:tc>
        <w:tc>
          <w:tcPr>
            <w:tcW w:w="534" w:type="dxa"/>
          </w:tcPr>
          <w:p w14:paraId="547AC193" w14:textId="77777777" w:rsidR="00AF38E9" w:rsidRPr="00FC4079" w:rsidRDefault="00AF38E9" w:rsidP="00AF38E9">
            <w:pPr>
              <w:spacing w:line="240" w:lineRule="auto"/>
              <w:rPr>
                <w:sz w:val="16"/>
              </w:rPr>
            </w:pPr>
            <w:r w:rsidRPr="00FC4079">
              <w:rPr>
                <w:sz w:val="16"/>
              </w:rPr>
              <w:t>RW</w:t>
            </w:r>
          </w:p>
        </w:tc>
        <w:tc>
          <w:tcPr>
            <w:tcW w:w="633" w:type="dxa"/>
          </w:tcPr>
          <w:p w14:paraId="046111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EEE0B4" w14:textId="77777777" w:rsidR="00AF38E9" w:rsidRPr="00FC4079" w:rsidRDefault="00AF38E9" w:rsidP="00AF38E9">
            <w:pPr>
              <w:spacing w:line="240" w:lineRule="auto"/>
              <w:rPr>
                <w:sz w:val="16"/>
              </w:rPr>
            </w:pPr>
          </w:p>
        </w:tc>
        <w:tc>
          <w:tcPr>
            <w:tcW w:w="1728" w:type="dxa"/>
          </w:tcPr>
          <w:p w14:paraId="592F133C" w14:textId="77777777" w:rsidR="00AF38E9" w:rsidRPr="00FC4079" w:rsidRDefault="00AF38E9" w:rsidP="00AF38E9">
            <w:pPr>
              <w:spacing w:line="240" w:lineRule="auto"/>
              <w:rPr>
                <w:sz w:val="16"/>
              </w:rPr>
            </w:pPr>
            <w:r w:rsidRPr="00FC4079">
              <w:rPr>
                <w:sz w:val="16"/>
              </w:rPr>
              <w:t>P14238</w:t>
            </w:r>
          </w:p>
        </w:tc>
        <w:tc>
          <w:tcPr>
            <w:tcW w:w="682" w:type="dxa"/>
          </w:tcPr>
          <w:p w14:paraId="7E01C753" w14:textId="77777777" w:rsidR="00AF38E9" w:rsidRPr="00FC4079" w:rsidRDefault="00AF38E9" w:rsidP="00AF38E9">
            <w:pPr>
              <w:spacing w:line="240" w:lineRule="auto"/>
              <w:rPr>
                <w:sz w:val="16"/>
              </w:rPr>
            </w:pPr>
            <w:r w:rsidRPr="00FC4079">
              <w:rPr>
                <w:sz w:val="16"/>
              </w:rPr>
              <w:t>120</w:t>
            </w:r>
          </w:p>
        </w:tc>
        <w:tc>
          <w:tcPr>
            <w:tcW w:w="682" w:type="dxa"/>
          </w:tcPr>
          <w:p w14:paraId="2548B5E3" w14:textId="77777777" w:rsidR="00AF38E9" w:rsidRPr="00FC4079" w:rsidRDefault="00AF38E9" w:rsidP="00AF38E9">
            <w:pPr>
              <w:spacing w:line="240" w:lineRule="auto"/>
              <w:rPr>
                <w:sz w:val="16"/>
              </w:rPr>
            </w:pPr>
            <w:r w:rsidRPr="00FC4079">
              <w:rPr>
                <w:sz w:val="16"/>
              </w:rPr>
              <w:t>2</w:t>
            </w:r>
          </w:p>
        </w:tc>
        <w:tc>
          <w:tcPr>
            <w:tcW w:w="1271" w:type="dxa"/>
          </w:tcPr>
          <w:p w14:paraId="71768D52" w14:textId="77777777" w:rsidR="00AF38E9" w:rsidRPr="00FC4079" w:rsidRDefault="00AF38E9" w:rsidP="00AF38E9">
            <w:pPr>
              <w:spacing w:line="240" w:lineRule="auto"/>
              <w:rPr>
                <w:sz w:val="16"/>
              </w:rPr>
            </w:pPr>
          </w:p>
        </w:tc>
        <w:tc>
          <w:tcPr>
            <w:tcW w:w="534" w:type="dxa"/>
          </w:tcPr>
          <w:p w14:paraId="6C18640B" w14:textId="77777777" w:rsidR="00AF38E9" w:rsidRPr="00FC4079" w:rsidRDefault="00AF38E9" w:rsidP="00AF38E9">
            <w:pPr>
              <w:spacing w:line="240" w:lineRule="auto"/>
              <w:rPr>
                <w:sz w:val="16"/>
              </w:rPr>
            </w:pPr>
            <w:r w:rsidRPr="00FC4079">
              <w:rPr>
                <w:sz w:val="16"/>
              </w:rPr>
              <w:t>60</w:t>
            </w:r>
          </w:p>
        </w:tc>
        <w:tc>
          <w:tcPr>
            <w:tcW w:w="534" w:type="dxa"/>
          </w:tcPr>
          <w:p w14:paraId="7EC2F181" w14:textId="77777777" w:rsidR="00AF38E9" w:rsidRPr="00FC4079" w:rsidRDefault="00AF38E9" w:rsidP="00AF38E9">
            <w:pPr>
              <w:spacing w:line="240" w:lineRule="auto"/>
              <w:rPr>
                <w:sz w:val="16"/>
              </w:rPr>
            </w:pPr>
          </w:p>
        </w:tc>
        <w:tc>
          <w:tcPr>
            <w:tcW w:w="864" w:type="dxa"/>
          </w:tcPr>
          <w:p w14:paraId="17B7D747" w14:textId="77777777" w:rsidR="00AF38E9" w:rsidRPr="00FC4079" w:rsidRDefault="00AF38E9" w:rsidP="00AF38E9">
            <w:pPr>
              <w:spacing w:line="240" w:lineRule="auto"/>
              <w:rPr>
                <w:sz w:val="16"/>
              </w:rPr>
            </w:pPr>
          </w:p>
        </w:tc>
      </w:tr>
      <w:tr w:rsidR="00FC4079" w:rsidRPr="00FC4079" w14:paraId="3986C75E" w14:textId="77777777" w:rsidTr="00FC4079">
        <w:tc>
          <w:tcPr>
            <w:tcW w:w="1353" w:type="dxa"/>
          </w:tcPr>
          <w:p w14:paraId="2F31E8D7" w14:textId="77777777" w:rsidR="00AF38E9" w:rsidRPr="00FC4079" w:rsidRDefault="00AF38E9" w:rsidP="00AF38E9">
            <w:pPr>
              <w:spacing w:line="240" w:lineRule="auto"/>
              <w:rPr>
                <w:sz w:val="16"/>
              </w:rPr>
            </w:pPr>
            <w:r w:rsidRPr="00FC4079">
              <w:rPr>
                <w:sz w:val="16"/>
              </w:rPr>
              <w:t>Alogliptin</w:t>
            </w:r>
          </w:p>
        </w:tc>
        <w:tc>
          <w:tcPr>
            <w:tcW w:w="2023" w:type="dxa"/>
          </w:tcPr>
          <w:p w14:paraId="28BE3AA1" w14:textId="77777777" w:rsidR="00AF38E9" w:rsidRPr="00FC4079" w:rsidRDefault="00AF38E9" w:rsidP="00AF38E9">
            <w:pPr>
              <w:spacing w:line="240" w:lineRule="auto"/>
              <w:rPr>
                <w:sz w:val="16"/>
              </w:rPr>
            </w:pPr>
            <w:r w:rsidRPr="00FC4079">
              <w:rPr>
                <w:sz w:val="16"/>
              </w:rPr>
              <w:t>Tablet 6.25 mg (as benzoate)</w:t>
            </w:r>
          </w:p>
        </w:tc>
        <w:tc>
          <w:tcPr>
            <w:tcW w:w="953" w:type="dxa"/>
          </w:tcPr>
          <w:p w14:paraId="24DBF7A6" w14:textId="77777777" w:rsidR="00AF38E9" w:rsidRPr="00FC4079" w:rsidRDefault="00AF38E9" w:rsidP="00AF38E9">
            <w:pPr>
              <w:spacing w:line="240" w:lineRule="auto"/>
              <w:rPr>
                <w:sz w:val="16"/>
              </w:rPr>
            </w:pPr>
            <w:r w:rsidRPr="00FC4079">
              <w:rPr>
                <w:sz w:val="16"/>
              </w:rPr>
              <w:t>Oral</w:t>
            </w:r>
          </w:p>
        </w:tc>
        <w:tc>
          <w:tcPr>
            <w:tcW w:w="1440" w:type="dxa"/>
          </w:tcPr>
          <w:p w14:paraId="25B867E2" w14:textId="77777777" w:rsidR="00AF38E9" w:rsidRPr="00FC4079" w:rsidRDefault="00AF38E9" w:rsidP="00AF38E9">
            <w:pPr>
              <w:spacing w:line="240" w:lineRule="auto"/>
              <w:rPr>
                <w:sz w:val="16"/>
              </w:rPr>
            </w:pPr>
            <w:r w:rsidRPr="00FC4079">
              <w:rPr>
                <w:sz w:val="16"/>
              </w:rPr>
              <w:t>Nesina</w:t>
            </w:r>
          </w:p>
        </w:tc>
        <w:tc>
          <w:tcPr>
            <w:tcW w:w="534" w:type="dxa"/>
          </w:tcPr>
          <w:p w14:paraId="2E761501" w14:textId="77777777" w:rsidR="00AF38E9" w:rsidRPr="00FC4079" w:rsidRDefault="00AF38E9" w:rsidP="00AF38E9">
            <w:pPr>
              <w:spacing w:line="240" w:lineRule="auto"/>
              <w:rPr>
                <w:sz w:val="16"/>
              </w:rPr>
            </w:pPr>
            <w:r w:rsidRPr="00FC4079">
              <w:rPr>
                <w:sz w:val="16"/>
              </w:rPr>
              <w:t>TK</w:t>
            </w:r>
          </w:p>
        </w:tc>
        <w:tc>
          <w:tcPr>
            <w:tcW w:w="633" w:type="dxa"/>
          </w:tcPr>
          <w:p w14:paraId="0310A1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07F96F" w14:textId="77777777" w:rsidR="00AF38E9" w:rsidRPr="00FC4079" w:rsidRDefault="00AF38E9" w:rsidP="00AF38E9">
            <w:pPr>
              <w:spacing w:line="240" w:lineRule="auto"/>
              <w:rPr>
                <w:sz w:val="16"/>
              </w:rPr>
            </w:pPr>
            <w:r w:rsidRPr="00FC4079">
              <w:rPr>
                <w:sz w:val="16"/>
              </w:rPr>
              <w:t>C4349</w:t>
            </w:r>
          </w:p>
        </w:tc>
        <w:tc>
          <w:tcPr>
            <w:tcW w:w="1728" w:type="dxa"/>
          </w:tcPr>
          <w:p w14:paraId="3CF8EC98" w14:textId="77777777" w:rsidR="00AF38E9" w:rsidRPr="00FC4079" w:rsidRDefault="00AF38E9" w:rsidP="00AF38E9">
            <w:pPr>
              <w:spacing w:line="240" w:lineRule="auto"/>
              <w:rPr>
                <w:sz w:val="16"/>
              </w:rPr>
            </w:pPr>
            <w:r w:rsidRPr="00FC4079">
              <w:rPr>
                <w:sz w:val="16"/>
              </w:rPr>
              <w:t>P4349</w:t>
            </w:r>
          </w:p>
        </w:tc>
        <w:tc>
          <w:tcPr>
            <w:tcW w:w="682" w:type="dxa"/>
          </w:tcPr>
          <w:p w14:paraId="349968D3" w14:textId="77777777" w:rsidR="00AF38E9" w:rsidRPr="00FC4079" w:rsidRDefault="00AF38E9" w:rsidP="00AF38E9">
            <w:pPr>
              <w:spacing w:line="240" w:lineRule="auto"/>
              <w:rPr>
                <w:sz w:val="16"/>
              </w:rPr>
            </w:pPr>
            <w:r w:rsidRPr="00FC4079">
              <w:rPr>
                <w:sz w:val="16"/>
              </w:rPr>
              <w:t>28</w:t>
            </w:r>
          </w:p>
        </w:tc>
        <w:tc>
          <w:tcPr>
            <w:tcW w:w="682" w:type="dxa"/>
          </w:tcPr>
          <w:p w14:paraId="7C5725D0" w14:textId="77777777" w:rsidR="00AF38E9" w:rsidRPr="00FC4079" w:rsidRDefault="00AF38E9" w:rsidP="00AF38E9">
            <w:pPr>
              <w:spacing w:line="240" w:lineRule="auto"/>
              <w:rPr>
                <w:sz w:val="16"/>
              </w:rPr>
            </w:pPr>
            <w:r w:rsidRPr="00FC4079">
              <w:rPr>
                <w:sz w:val="16"/>
              </w:rPr>
              <w:t>5</w:t>
            </w:r>
          </w:p>
        </w:tc>
        <w:tc>
          <w:tcPr>
            <w:tcW w:w="1271" w:type="dxa"/>
          </w:tcPr>
          <w:p w14:paraId="3652A17C" w14:textId="77777777" w:rsidR="00AF38E9" w:rsidRPr="00FC4079" w:rsidRDefault="00AF38E9" w:rsidP="00AF38E9">
            <w:pPr>
              <w:spacing w:line="240" w:lineRule="auto"/>
              <w:rPr>
                <w:sz w:val="16"/>
              </w:rPr>
            </w:pPr>
          </w:p>
        </w:tc>
        <w:tc>
          <w:tcPr>
            <w:tcW w:w="534" w:type="dxa"/>
          </w:tcPr>
          <w:p w14:paraId="1B09F4E1" w14:textId="77777777" w:rsidR="00AF38E9" w:rsidRPr="00FC4079" w:rsidRDefault="00AF38E9" w:rsidP="00AF38E9">
            <w:pPr>
              <w:spacing w:line="240" w:lineRule="auto"/>
              <w:rPr>
                <w:sz w:val="16"/>
              </w:rPr>
            </w:pPr>
            <w:r w:rsidRPr="00FC4079">
              <w:rPr>
                <w:sz w:val="16"/>
              </w:rPr>
              <w:t>28</w:t>
            </w:r>
          </w:p>
        </w:tc>
        <w:tc>
          <w:tcPr>
            <w:tcW w:w="534" w:type="dxa"/>
          </w:tcPr>
          <w:p w14:paraId="6804259E" w14:textId="77777777" w:rsidR="00AF38E9" w:rsidRPr="00FC4079" w:rsidRDefault="00AF38E9" w:rsidP="00AF38E9">
            <w:pPr>
              <w:spacing w:line="240" w:lineRule="auto"/>
              <w:rPr>
                <w:sz w:val="16"/>
              </w:rPr>
            </w:pPr>
          </w:p>
        </w:tc>
        <w:tc>
          <w:tcPr>
            <w:tcW w:w="864" w:type="dxa"/>
          </w:tcPr>
          <w:p w14:paraId="0223FBFD" w14:textId="77777777" w:rsidR="00AF38E9" w:rsidRPr="00FC4079" w:rsidRDefault="00AF38E9" w:rsidP="00AF38E9">
            <w:pPr>
              <w:spacing w:line="240" w:lineRule="auto"/>
              <w:rPr>
                <w:sz w:val="16"/>
              </w:rPr>
            </w:pPr>
          </w:p>
        </w:tc>
      </w:tr>
      <w:tr w:rsidR="00FC4079" w:rsidRPr="00FC4079" w14:paraId="66CC9AE8" w14:textId="77777777" w:rsidTr="00FC4079">
        <w:tc>
          <w:tcPr>
            <w:tcW w:w="1353" w:type="dxa"/>
          </w:tcPr>
          <w:p w14:paraId="029B2C4F" w14:textId="77777777" w:rsidR="00AF38E9" w:rsidRPr="00FC4079" w:rsidRDefault="00AF38E9" w:rsidP="00AF38E9">
            <w:pPr>
              <w:spacing w:line="240" w:lineRule="auto"/>
              <w:rPr>
                <w:sz w:val="16"/>
              </w:rPr>
            </w:pPr>
            <w:r w:rsidRPr="00FC4079">
              <w:rPr>
                <w:sz w:val="16"/>
              </w:rPr>
              <w:t>Alogliptin</w:t>
            </w:r>
          </w:p>
        </w:tc>
        <w:tc>
          <w:tcPr>
            <w:tcW w:w="2023" w:type="dxa"/>
          </w:tcPr>
          <w:p w14:paraId="15FF7DF0" w14:textId="77777777" w:rsidR="00AF38E9" w:rsidRPr="00FC4079" w:rsidRDefault="00AF38E9" w:rsidP="00AF38E9">
            <w:pPr>
              <w:spacing w:line="240" w:lineRule="auto"/>
              <w:rPr>
                <w:sz w:val="16"/>
              </w:rPr>
            </w:pPr>
            <w:r w:rsidRPr="00FC4079">
              <w:rPr>
                <w:sz w:val="16"/>
              </w:rPr>
              <w:t>Tablet 6.25 mg (as benzoate)</w:t>
            </w:r>
          </w:p>
        </w:tc>
        <w:tc>
          <w:tcPr>
            <w:tcW w:w="953" w:type="dxa"/>
          </w:tcPr>
          <w:p w14:paraId="058F0C40" w14:textId="77777777" w:rsidR="00AF38E9" w:rsidRPr="00FC4079" w:rsidRDefault="00AF38E9" w:rsidP="00AF38E9">
            <w:pPr>
              <w:spacing w:line="240" w:lineRule="auto"/>
              <w:rPr>
                <w:sz w:val="16"/>
              </w:rPr>
            </w:pPr>
            <w:r w:rsidRPr="00FC4079">
              <w:rPr>
                <w:sz w:val="16"/>
              </w:rPr>
              <w:t>Oral</w:t>
            </w:r>
          </w:p>
        </w:tc>
        <w:tc>
          <w:tcPr>
            <w:tcW w:w="1440" w:type="dxa"/>
          </w:tcPr>
          <w:p w14:paraId="5BD5B63C" w14:textId="77777777" w:rsidR="00AF38E9" w:rsidRPr="00FC4079" w:rsidRDefault="00AF38E9" w:rsidP="00AF38E9">
            <w:pPr>
              <w:spacing w:line="240" w:lineRule="auto"/>
              <w:rPr>
                <w:sz w:val="16"/>
              </w:rPr>
            </w:pPr>
            <w:r w:rsidRPr="00FC4079">
              <w:rPr>
                <w:sz w:val="16"/>
              </w:rPr>
              <w:t>Nesina</w:t>
            </w:r>
          </w:p>
        </w:tc>
        <w:tc>
          <w:tcPr>
            <w:tcW w:w="534" w:type="dxa"/>
          </w:tcPr>
          <w:p w14:paraId="30BD0479" w14:textId="77777777" w:rsidR="00AF38E9" w:rsidRPr="00FC4079" w:rsidRDefault="00AF38E9" w:rsidP="00AF38E9">
            <w:pPr>
              <w:spacing w:line="240" w:lineRule="auto"/>
              <w:rPr>
                <w:sz w:val="16"/>
              </w:rPr>
            </w:pPr>
            <w:r w:rsidRPr="00FC4079">
              <w:rPr>
                <w:sz w:val="16"/>
              </w:rPr>
              <w:t>TK</w:t>
            </w:r>
          </w:p>
        </w:tc>
        <w:tc>
          <w:tcPr>
            <w:tcW w:w="633" w:type="dxa"/>
          </w:tcPr>
          <w:p w14:paraId="5E61664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9DA734" w14:textId="77777777" w:rsidR="00AF38E9" w:rsidRPr="00FC4079" w:rsidRDefault="00AF38E9" w:rsidP="00AF38E9">
            <w:pPr>
              <w:spacing w:line="240" w:lineRule="auto"/>
              <w:rPr>
                <w:sz w:val="16"/>
              </w:rPr>
            </w:pPr>
            <w:r w:rsidRPr="00FC4079">
              <w:rPr>
                <w:sz w:val="16"/>
              </w:rPr>
              <w:t>C14862</w:t>
            </w:r>
          </w:p>
        </w:tc>
        <w:tc>
          <w:tcPr>
            <w:tcW w:w="1728" w:type="dxa"/>
          </w:tcPr>
          <w:p w14:paraId="102467EF" w14:textId="77777777" w:rsidR="00AF38E9" w:rsidRPr="00FC4079" w:rsidRDefault="00AF38E9" w:rsidP="00AF38E9">
            <w:pPr>
              <w:spacing w:line="240" w:lineRule="auto"/>
              <w:rPr>
                <w:sz w:val="16"/>
              </w:rPr>
            </w:pPr>
            <w:r w:rsidRPr="00FC4079">
              <w:rPr>
                <w:sz w:val="16"/>
              </w:rPr>
              <w:t>P14862</w:t>
            </w:r>
          </w:p>
        </w:tc>
        <w:tc>
          <w:tcPr>
            <w:tcW w:w="682" w:type="dxa"/>
          </w:tcPr>
          <w:p w14:paraId="5FB400D5" w14:textId="77777777" w:rsidR="00AF38E9" w:rsidRPr="00FC4079" w:rsidRDefault="00AF38E9" w:rsidP="00AF38E9">
            <w:pPr>
              <w:spacing w:line="240" w:lineRule="auto"/>
              <w:rPr>
                <w:sz w:val="16"/>
              </w:rPr>
            </w:pPr>
            <w:r w:rsidRPr="00FC4079">
              <w:rPr>
                <w:sz w:val="16"/>
              </w:rPr>
              <w:t>56</w:t>
            </w:r>
          </w:p>
        </w:tc>
        <w:tc>
          <w:tcPr>
            <w:tcW w:w="682" w:type="dxa"/>
          </w:tcPr>
          <w:p w14:paraId="1790D063" w14:textId="77777777" w:rsidR="00AF38E9" w:rsidRPr="00FC4079" w:rsidRDefault="00AF38E9" w:rsidP="00AF38E9">
            <w:pPr>
              <w:spacing w:line="240" w:lineRule="auto"/>
              <w:rPr>
                <w:sz w:val="16"/>
              </w:rPr>
            </w:pPr>
            <w:r w:rsidRPr="00FC4079">
              <w:rPr>
                <w:sz w:val="16"/>
              </w:rPr>
              <w:t>5</w:t>
            </w:r>
          </w:p>
        </w:tc>
        <w:tc>
          <w:tcPr>
            <w:tcW w:w="1271" w:type="dxa"/>
          </w:tcPr>
          <w:p w14:paraId="299713BF" w14:textId="77777777" w:rsidR="00AF38E9" w:rsidRPr="00FC4079" w:rsidRDefault="00AF38E9" w:rsidP="00AF38E9">
            <w:pPr>
              <w:spacing w:line="240" w:lineRule="auto"/>
              <w:rPr>
                <w:sz w:val="16"/>
              </w:rPr>
            </w:pPr>
          </w:p>
        </w:tc>
        <w:tc>
          <w:tcPr>
            <w:tcW w:w="534" w:type="dxa"/>
          </w:tcPr>
          <w:p w14:paraId="23DD5F8E" w14:textId="77777777" w:rsidR="00AF38E9" w:rsidRPr="00FC4079" w:rsidRDefault="00AF38E9" w:rsidP="00AF38E9">
            <w:pPr>
              <w:spacing w:line="240" w:lineRule="auto"/>
              <w:rPr>
                <w:sz w:val="16"/>
              </w:rPr>
            </w:pPr>
            <w:r w:rsidRPr="00FC4079">
              <w:rPr>
                <w:sz w:val="16"/>
              </w:rPr>
              <w:t>28</w:t>
            </w:r>
          </w:p>
        </w:tc>
        <w:tc>
          <w:tcPr>
            <w:tcW w:w="534" w:type="dxa"/>
          </w:tcPr>
          <w:p w14:paraId="7EA783E7" w14:textId="77777777" w:rsidR="00AF38E9" w:rsidRPr="00FC4079" w:rsidRDefault="00AF38E9" w:rsidP="00AF38E9">
            <w:pPr>
              <w:spacing w:line="240" w:lineRule="auto"/>
              <w:rPr>
                <w:sz w:val="16"/>
              </w:rPr>
            </w:pPr>
          </w:p>
        </w:tc>
        <w:tc>
          <w:tcPr>
            <w:tcW w:w="864" w:type="dxa"/>
          </w:tcPr>
          <w:p w14:paraId="7B7C3365" w14:textId="77777777" w:rsidR="00AF38E9" w:rsidRPr="00FC4079" w:rsidRDefault="00AF38E9" w:rsidP="00AF38E9">
            <w:pPr>
              <w:spacing w:line="240" w:lineRule="auto"/>
              <w:rPr>
                <w:sz w:val="16"/>
              </w:rPr>
            </w:pPr>
          </w:p>
        </w:tc>
      </w:tr>
      <w:tr w:rsidR="00FC4079" w:rsidRPr="00FC4079" w14:paraId="76DFA7AF" w14:textId="77777777" w:rsidTr="00FC4079">
        <w:tc>
          <w:tcPr>
            <w:tcW w:w="1353" w:type="dxa"/>
          </w:tcPr>
          <w:p w14:paraId="525FA1CD" w14:textId="77777777" w:rsidR="00AF38E9" w:rsidRPr="00FC4079" w:rsidRDefault="00AF38E9" w:rsidP="00AF38E9">
            <w:pPr>
              <w:spacing w:line="240" w:lineRule="auto"/>
              <w:rPr>
                <w:sz w:val="16"/>
              </w:rPr>
            </w:pPr>
            <w:r w:rsidRPr="00FC4079">
              <w:rPr>
                <w:sz w:val="16"/>
              </w:rPr>
              <w:t>Alogliptin</w:t>
            </w:r>
          </w:p>
        </w:tc>
        <w:tc>
          <w:tcPr>
            <w:tcW w:w="2023" w:type="dxa"/>
          </w:tcPr>
          <w:p w14:paraId="39CF286A" w14:textId="77777777" w:rsidR="00AF38E9" w:rsidRPr="00FC4079" w:rsidRDefault="00AF38E9" w:rsidP="00AF38E9">
            <w:pPr>
              <w:spacing w:line="240" w:lineRule="auto"/>
              <w:rPr>
                <w:sz w:val="16"/>
              </w:rPr>
            </w:pPr>
            <w:r w:rsidRPr="00FC4079">
              <w:rPr>
                <w:sz w:val="16"/>
              </w:rPr>
              <w:t>Tablet 12.5 mg (as benzoate)</w:t>
            </w:r>
          </w:p>
        </w:tc>
        <w:tc>
          <w:tcPr>
            <w:tcW w:w="953" w:type="dxa"/>
          </w:tcPr>
          <w:p w14:paraId="5B4E3669" w14:textId="77777777" w:rsidR="00AF38E9" w:rsidRPr="00FC4079" w:rsidRDefault="00AF38E9" w:rsidP="00AF38E9">
            <w:pPr>
              <w:spacing w:line="240" w:lineRule="auto"/>
              <w:rPr>
                <w:sz w:val="16"/>
              </w:rPr>
            </w:pPr>
            <w:r w:rsidRPr="00FC4079">
              <w:rPr>
                <w:sz w:val="16"/>
              </w:rPr>
              <w:t>Oral</w:t>
            </w:r>
          </w:p>
        </w:tc>
        <w:tc>
          <w:tcPr>
            <w:tcW w:w="1440" w:type="dxa"/>
          </w:tcPr>
          <w:p w14:paraId="628A340F" w14:textId="77777777" w:rsidR="00AF38E9" w:rsidRPr="00FC4079" w:rsidRDefault="00AF38E9" w:rsidP="00AF38E9">
            <w:pPr>
              <w:spacing w:line="240" w:lineRule="auto"/>
              <w:rPr>
                <w:sz w:val="16"/>
              </w:rPr>
            </w:pPr>
            <w:r w:rsidRPr="00FC4079">
              <w:rPr>
                <w:sz w:val="16"/>
              </w:rPr>
              <w:t>Nesina</w:t>
            </w:r>
          </w:p>
        </w:tc>
        <w:tc>
          <w:tcPr>
            <w:tcW w:w="534" w:type="dxa"/>
          </w:tcPr>
          <w:p w14:paraId="6AFBFC16" w14:textId="77777777" w:rsidR="00AF38E9" w:rsidRPr="00FC4079" w:rsidRDefault="00AF38E9" w:rsidP="00AF38E9">
            <w:pPr>
              <w:spacing w:line="240" w:lineRule="auto"/>
              <w:rPr>
                <w:sz w:val="16"/>
              </w:rPr>
            </w:pPr>
            <w:r w:rsidRPr="00FC4079">
              <w:rPr>
                <w:sz w:val="16"/>
              </w:rPr>
              <w:t>TK</w:t>
            </w:r>
          </w:p>
        </w:tc>
        <w:tc>
          <w:tcPr>
            <w:tcW w:w="633" w:type="dxa"/>
          </w:tcPr>
          <w:p w14:paraId="6002D39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7D6FDF" w14:textId="77777777" w:rsidR="00AF38E9" w:rsidRPr="00FC4079" w:rsidRDefault="00AF38E9" w:rsidP="00AF38E9">
            <w:pPr>
              <w:spacing w:line="240" w:lineRule="auto"/>
              <w:rPr>
                <w:sz w:val="16"/>
              </w:rPr>
            </w:pPr>
            <w:r w:rsidRPr="00FC4079">
              <w:rPr>
                <w:sz w:val="16"/>
              </w:rPr>
              <w:t>C4349</w:t>
            </w:r>
          </w:p>
        </w:tc>
        <w:tc>
          <w:tcPr>
            <w:tcW w:w="1728" w:type="dxa"/>
          </w:tcPr>
          <w:p w14:paraId="5239BA8B" w14:textId="77777777" w:rsidR="00AF38E9" w:rsidRPr="00FC4079" w:rsidRDefault="00AF38E9" w:rsidP="00AF38E9">
            <w:pPr>
              <w:spacing w:line="240" w:lineRule="auto"/>
              <w:rPr>
                <w:sz w:val="16"/>
              </w:rPr>
            </w:pPr>
            <w:r w:rsidRPr="00FC4079">
              <w:rPr>
                <w:sz w:val="16"/>
              </w:rPr>
              <w:t>P4349</w:t>
            </w:r>
          </w:p>
        </w:tc>
        <w:tc>
          <w:tcPr>
            <w:tcW w:w="682" w:type="dxa"/>
          </w:tcPr>
          <w:p w14:paraId="0BB63BFE" w14:textId="77777777" w:rsidR="00AF38E9" w:rsidRPr="00FC4079" w:rsidRDefault="00AF38E9" w:rsidP="00AF38E9">
            <w:pPr>
              <w:spacing w:line="240" w:lineRule="auto"/>
              <w:rPr>
                <w:sz w:val="16"/>
              </w:rPr>
            </w:pPr>
            <w:r w:rsidRPr="00FC4079">
              <w:rPr>
                <w:sz w:val="16"/>
              </w:rPr>
              <w:t>28</w:t>
            </w:r>
          </w:p>
        </w:tc>
        <w:tc>
          <w:tcPr>
            <w:tcW w:w="682" w:type="dxa"/>
          </w:tcPr>
          <w:p w14:paraId="69283C6A" w14:textId="77777777" w:rsidR="00AF38E9" w:rsidRPr="00FC4079" w:rsidRDefault="00AF38E9" w:rsidP="00AF38E9">
            <w:pPr>
              <w:spacing w:line="240" w:lineRule="auto"/>
              <w:rPr>
                <w:sz w:val="16"/>
              </w:rPr>
            </w:pPr>
            <w:r w:rsidRPr="00FC4079">
              <w:rPr>
                <w:sz w:val="16"/>
              </w:rPr>
              <w:t>5</w:t>
            </w:r>
          </w:p>
        </w:tc>
        <w:tc>
          <w:tcPr>
            <w:tcW w:w="1271" w:type="dxa"/>
          </w:tcPr>
          <w:p w14:paraId="47A290BD" w14:textId="77777777" w:rsidR="00AF38E9" w:rsidRPr="00FC4079" w:rsidRDefault="00AF38E9" w:rsidP="00AF38E9">
            <w:pPr>
              <w:spacing w:line="240" w:lineRule="auto"/>
              <w:rPr>
                <w:sz w:val="16"/>
              </w:rPr>
            </w:pPr>
          </w:p>
        </w:tc>
        <w:tc>
          <w:tcPr>
            <w:tcW w:w="534" w:type="dxa"/>
          </w:tcPr>
          <w:p w14:paraId="42978185" w14:textId="77777777" w:rsidR="00AF38E9" w:rsidRPr="00FC4079" w:rsidRDefault="00AF38E9" w:rsidP="00AF38E9">
            <w:pPr>
              <w:spacing w:line="240" w:lineRule="auto"/>
              <w:rPr>
                <w:sz w:val="16"/>
              </w:rPr>
            </w:pPr>
            <w:r w:rsidRPr="00FC4079">
              <w:rPr>
                <w:sz w:val="16"/>
              </w:rPr>
              <w:t>28</w:t>
            </w:r>
          </w:p>
        </w:tc>
        <w:tc>
          <w:tcPr>
            <w:tcW w:w="534" w:type="dxa"/>
          </w:tcPr>
          <w:p w14:paraId="4950A382" w14:textId="77777777" w:rsidR="00AF38E9" w:rsidRPr="00FC4079" w:rsidRDefault="00AF38E9" w:rsidP="00AF38E9">
            <w:pPr>
              <w:spacing w:line="240" w:lineRule="auto"/>
              <w:rPr>
                <w:sz w:val="16"/>
              </w:rPr>
            </w:pPr>
          </w:p>
        </w:tc>
        <w:tc>
          <w:tcPr>
            <w:tcW w:w="864" w:type="dxa"/>
          </w:tcPr>
          <w:p w14:paraId="359D840D" w14:textId="77777777" w:rsidR="00AF38E9" w:rsidRPr="00FC4079" w:rsidRDefault="00AF38E9" w:rsidP="00AF38E9">
            <w:pPr>
              <w:spacing w:line="240" w:lineRule="auto"/>
              <w:rPr>
                <w:sz w:val="16"/>
              </w:rPr>
            </w:pPr>
          </w:p>
        </w:tc>
      </w:tr>
      <w:tr w:rsidR="00FC4079" w:rsidRPr="00FC4079" w14:paraId="544F3325" w14:textId="77777777" w:rsidTr="00FC4079">
        <w:tc>
          <w:tcPr>
            <w:tcW w:w="1353" w:type="dxa"/>
          </w:tcPr>
          <w:p w14:paraId="7D30D0EB" w14:textId="77777777" w:rsidR="00AF38E9" w:rsidRPr="00FC4079" w:rsidRDefault="00AF38E9" w:rsidP="00AF38E9">
            <w:pPr>
              <w:spacing w:line="240" w:lineRule="auto"/>
              <w:rPr>
                <w:sz w:val="16"/>
              </w:rPr>
            </w:pPr>
            <w:r w:rsidRPr="00FC4079">
              <w:rPr>
                <w:sz w:val="16"/>
              </w:rPr>
              <w:t>Alogliptin</w:t>
            </w:r>
          </w:p>
        </w:tc>
        <w:tc>
          <w:tcPr>
            <w:tcW w:w="2023" w:type="dxa"/>
          </w:tcPr>
          <w:p w14:paraId="54CBBA63" w14:textId="77777777" w:rsidR="00AF38E9" w:rsidRPr="00FC4079" w:rsidRDefault="00AF38E9" w:rsidP="00AF38E9">
            <w:pPr>
              <w:spacing w:line="240" w:lineRule="auto"/>
              <w:rPr>
                <w:sz w:val="16"/>
              </w:rPr>
            </w:pPr>
            <w:r w:rsidRPr="00FC4079">
              <w:rPr>
                <w:sz w:val="16"/>
              </w:rPr>
              <w:t>Tablet 12.5 mg (as benzoate)</w:t>
            </w:r>
          </w:p>
        </w:tc>
        <w:tc>
          <w:tcPr>
            <w:tcW w:w="953" w:type="dxa"/>
          </w:tcPr>
          <w:p w14:paraId="26BA3AEA" w14:textId="77777777" w:rsidR="00AF38E9" w:rsidRPr="00FC4079" w:rsidRDefault="00AF38E9" w:rsidP="00AF38E9">
            <w:pPr>
              <w:spacing w:line="240" w:lineRule="auto"/>
              <w:rPr>
                <w:sz w:val="16"/>
              </w:rPr>
            </w:pPr>
            <w:r w:rsidRPr="00FC4079">
              <w:rPr>
                <w:sz w:val="16"/>
              </w:rPr>
              <w:t>Oral</w:t>
            </w:r>
          </w:p>
        </w:tc>
        <w:tc>
          <w:tcPr>
            <w:tcW w:w="1440" w:type="dxa"/>
          </w:tcPr>
          <w:p w14:paraId="5172D968" w14:textId="77777777" w:rsidR="00AF38E9" w:rsidRPr="00FC4079" w:rsidRDefault="00AF38E9" w:rsidP="00AF38E9">
            <w:pPr>
              <w:spacing w:line="240" w:lineRule="auto"/>
              <w:rPr>
                <w:sz w:val="16"/>
              </w:rPr>
            </w:pPr>
            <w:r w:rsidRPr="00FC4079">
              <w:rPr>
                <w:sz w:val="16"/>
              </w:rPr>
              <w:t>Nesina</w:t>
            </w:r>
          </w:p>
        </w:tc>
        <w:tc>
          <w:tcPr>
            <w:tcW w:w="534" w:type="dxa"/>
          </w:tcPr>
          <w:p w14:paraId="3E0B3FAD" w14:textId="77777777" w:rsidR="00AF38E9" w:rsidRPr="00FC4079" w:rsidRDefault="00AF38E9" w:rsidP="00AF38E9">
            <w:pPr>
              <w:spacing w:line="240" w:lineRule="auto"/>
              <w:rPr>
                <w:sz w:val="16"/>
              </w:rPr>
            </w:pPr>
            <w:r w:rsidRPr="00FC4079">
              <w:rPr>
                <w:sz w:val="16"/>
              </w:rPr>
              <w:t>TK</w:t>
            </w:r>
          </w:p>
        </w:tc>
        <w:tc>
          <w:tcPr>
            <w:tcW w:w="633" w:type="dxa"/>
          </w:tcPr>
          <w:p w14:paraId="5096A1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D083EE" w14:textId="77777777" w:rsidR="00AF38E9" w:rsidRPr="00FC4079" w:rsidRDefault="00AF38E9" w:rsidP="00AF38E9">
            <w:pPr>
              <w:spacing w:line="240" w:lineRule="auto"/>
              <w:rPr>
                <w:sz w:val="16"/>
              </w:rPr>
            </w:pPr>
            <w:r w:rsidRPr="00FC4079">
              <w:rPr>
                <w:sz w:val="16"/>
              </w:rPr>
              <w:t>C14862</w:t>
            </w:r>
          </w:p>
        </w:tc>
        <w:tc>
          <w:tcPr>
            <w:tcW w:w="1728" w:type="dxa"/>
          </w:tcPr>
          <w:p w14:paraId="03621D54" w14:textId="77777777" w:rsidR="00AF38E9" w:rsidRPr="00FC4079" w:rsidRDefault="00AF38E9" w:rsidP="00AF38E9">
            <w:pPr>
              <w:spacing w:line="240" w:lineRule="auto"/>
              <w:rPr>
                <w:sz w:val="16"/>
              </w:rPr>
            </w:pPr>
            <w:r w:rsidRPr="00FC4079">
              <w:rPr>
                <w:sz w:val="16"/>
              </w:rPr>
              <w:t>P14862</w:t>
            </w:r>
          </w:p>
        </w:tc>
        <w:tc>
          <w:tcPr>
            <w:tcW w:w="682" w:type="dxa"/>
          </w:tcPr>
          <w:p w14:paraId="660BC727" w14:textId="77777777" w:rsidR="00AF38E9" w:rsidRPr="00FC4079" w:rsidRDefault="00AF38E9" w:rsidP="00AF38E9">
            <w:pPr>
              <w:spacing w:line="240" w:lineRule="auto"/>
              <w:rPr>
                <w:sz w:val="16"/>
              </w:rPr>
            </w:pPr>
            <w:r w:rsidRPr="00FC4079">
              <w:rPr>
                <w:sz w:val="16"/>
              </w:rPr>
              <w:t>56</w:t>
            </w:r>
          </w:p>
        </w:tc>
        <w:tc>
          <w:tcPr>
            <w:tcW w:w="682" w:type="dxa"/>
          </w:tcPr>
          <w:p w14:paraId="6CE40060" w14:textId="77777777" w:rsidR="00AF38E9" w:rsidRPr="00FC4079" w:rsidRDefault="00AF38E9" w:rsidP="00AF38E9">
            <w:pPr>
              <w:spacing w:line="240" w:lineRule="auto"/>
              <w:rPr>
                <w:sz w:val="16"/>
              </w:rPr>
            </w:pPr>
            <w:r w:rsidRPr="00FC4079">
              <w:rPr>
                <w:sz w:val="16"/>
              </w:rPr>
              <w:t>5</w:t>
            </w:r>
          </w:p>
        </w:tc>
        <w:tc>
          <w:tcPr>
            <w:tcW w:w="1271" w:type="dxa"/>
          </w:tcPr>
          <w:p w14:paraId="01EF6195" w14:textId="77777777" w:rsidR="00AF38E9" w:rsidRPr="00FC4079" w:rsidRDefault="00AF38E9" w:rsidP="00AF38E9">
            <w:pPr>
              <w:spacing w:line="240" w:lineRule="auto"/>
              <w:rPr>
                <w:sz w:val="16"/>
              </w:rPr>
            </w:pPr>
          </w:p>
        </w:tc>
        <w:tc>
          <w:tcPr>
            <w:tcW w:w="534" w:type="dxa"/>
          </w:tcPr>
          <w:p w14:paraId="577F4A99" w14:textId="77777777" w:rsidR="00AF38E9" w:rsidRPr="00FC4079" w:rsidRDefault="00AF38E9" w:rsidP="00AF38E9">
            <w:pPr>
              <w:spacing w:line="240" w:lineRule="auto"/>
              <w:rPr>
                <w:sz w:val="16"/>
              </w:rPr>
            </w:pPr>
            <w:r w:rsidRPr="00FC4079">
              <w:rPr>
                <w:sz w:val="16"/>
              </w:rPr>
              <w:t>28</w:t>
            </w:r>
          </w:p>
        </w:tc>
        <w:tc>
          <w:tcPr>
            <w:tcW w:w="534" w:type="dxa"/>
          </w:tcPr>
          <w:p w14:paraId="495DB5A3" w14:textId="77777777" w:rsidR="00AF38E9" w:rsidRPr="00FC4079" w:rsidRDefault="00AF38E9" w:rsidP="00AF38E9">
            <w:pPr>
              <w:spacing w:line="240" w:lineRule="auto"/>
              <w:rPr>
                <w:sz w:val="16"/>
              </w:rPr>
            </w:pPr>
          </w:p>
        </w:tc>
        <w:tc>
          <w:tcPr>
            <w:tcW w:w="864" w:type="dxa"/>
          </w:tcPr>
          <w:p w14:paraId="2B0E07D5" w14:textId="77777777" w:rsidR="00AF38E9" w:rsidRPr="00FC4079" w:rsidRDefault="00AF38E9" w:rsidP="00AF38E9">
            <w:pPr>
              <w:spacing w:line="240" w:lineRule="auto"/>
              <w:rPr>
                <w:sz w:val="16"/>
              </w:rPr>
            </w:pPr>
          </w:p>
        </w:tc>
      </w:tr>
      <w:tr w:rsidR="00FC4079" w:rsidRPr="00FC4079" w14:paraId="7E46A022" w14:textId="77777777" w:rsidTr="00FC4079">
        <w:tc>
          <w:tcPr>
            <w:tcW w:w="1353" w:type="dxa"/>
          </w:tcPr>
          <w:p w14:paraId="7D69F831" w14:textId="77777777" w:rsidR="00AF38E9" w:rsidRPr="00FC4079" w:rsidRDefault="00AF38E9" w:rsidP="00AF38E9">
            <w:pPr>
              <w:spacing w:line="240" w:lineRule="auto"/>
              <w:rPr>
                <w:sz w:val="16"/>
              </w:rPr>
            </w:pPr>
            <w:r w:rsidRPr="00FC4079">
              <w:rPr>
                <w:sz w:val="16"/>
              </w:rPr>
              <w:t>Alogliptin</w:t>
            </w:r>
          </w:p>
        </w:tc>
        <w:tc>
          <w:tcPr>
            <w:tcW w:w="2023" w:type="dxa"/>
          </w:tcPr>
          <w:p w14:paraId="65636343" w14:textId="77777777" w:rsidR="00AF38E9" w:rsidRPr="00FC4079" w:rsidRDefault="00AF38E9" w:rsidP="00AF38E9">
            <w:pPr>
              <w:spacing w:line="240" w:lineRule="auto"/>
              <w:rPr>
                <w:sz w:val="16"/>
              </w:rPr>
            </w:pPr>
            <w:r w:rsidRPr="00FC4079">
              <w:rPr>
                <w:sz w:val="16"/>
              </w:rPr>
              <w:t>Tablet 25 mg (as benzoate)</w:t>
            </w:r>
          </w:p>
        </w:tc>
        <w:tc>
          <w:tcPr>
            <w:tcW w:w="953" w:type="dxa"/>
          </w:tcPr>
          <w:p w14:paraId="30E3FE19" w14:textId="77777777" w:rsidR="00AF38E9" w:rsidRPr="00FC4079" w:rsidRDefault="00AF38E9" w:rsidP="00AF38E9">
            <w:pPr>
              <w:spacing w:line="240" w:lineRule="auto"/>
              <w:rPr>
                <w:sz w:val="16"/>
              </w:rPr>
            </w:pPr>
            <w:r w:rsidRPr="00FC4079">
              <w:rPr>
                <w:sz w:val="16"/>
              </w:rPr>
              <w:t>Oral</w:t>
            </w:r>
          </w:p>
        </w:tc>
        <w:tc>
          <w:tcPr>
            <w:tcW w:w="1440" w:type="dxa"/>
          </w:tcPr>
          <w:p w14:paraId="3597C91E" w14:textId="77777777" w:rsidR="00AF38E9" w:rsidRPr="00FC4079" w:rsidRDefault="00AF38E9" w:rsidP="00AF38E9">
            <w:pPr>
              <w:spacing w:line="240" w:lineRule="auto"/>
              <w:rPr>
                <w:sz w:val="16"/>
              </w:rPr>
            </w:pPr>
            <w:r w:rsidRPr="00FC4079">
              <w:rPr>
                <w:sz w:val="16"/>
              </w:rPr>
              <w:t>Nesina</w:t>
            </w:r>
          </w:p>
        </w:tc>
        <w:tc>
          <w:tcPr>
            <w:tcW w:w="534" w:type="dxa"/>
          </w:tcPr>
          <w:p w14:paraId="1B0B5B0B" w14:textId="77777777" w:rsidR="00AF38E9" w:rsidRPr="00FC4079" w:rsidRDefault="00AF38E9" w:rsidP="00AF38E9">
            <w:pPr>
              <w:spacing w:line="240" w:lineRule="auto"/>
              <w:rPr>
                <w:sz w:val="16"/>
              </w:rPr>
            </w:pPr>
            <w:r w:rsidRPr="00FC4079">
              <w:rPr>
                <w:sz w:val="16"/>
              </w:rPr>
              <w:t>TK</w:t>
            </w:r>
          </w:p>
        </w:tc>
        <w:tc>
          <w:tcPr>
            <w:tcW w:w="633" w:type="dxa"/>
          </w:tcPr>
          <w:p w14:paraId="1DB071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11CB35" w14:textId="77777777" w:rsidR="00AF38E9" w:rsidRPr="00FC4079" w:rsidRDefault="00AF38E9" w:rsidP="00AF38E9">
            <w:pPr>
              <w:spacing w:line="240" w:lineRule="auto"/>
              <w:rPr>
                <w:sz w:val="16"/>
              </w:rPr>
            </w:pPr>
            <w:r w:rsidRPr="00FC4079">
              <w:rPr>
                <w:sz w:val="16"/>
              </w:rPr>
              <w:t>C4349</w:t>
            </w:r>
          </w:p>
        </w:tc>
        <w:tc>
          <w:tcPr>
            <w:tcW w:w="1728" w:type="dxa"/>
          </w:tcPr>
          <w:p w14:paraId="66AD70FD" w14:textId="77777777" w:rsidR="00AF38E9" w:rsidRPr="00FC4079" w:rsidRDefault="00AF38E9" w:rsidP="00AF38E9">
            <w:pPr>
              <w:spacing w:line="240" w:lineRule="auto"/>
              <w:rPr>
                <w:sz w:val="16"/>
              </w:rPr>
            </w:pPr>
            <w:r w:rsidRPr="00FC4079">
              <w:rPr>
                <w:sz w:val="16"/>
              </w:rPr>
              <w:t>P4349</w:t>
            </w:r>
          </w:p>
        </w:tc>
        <w:tc>
          <w:tcPr>
            <w:tcW w:w="682" w:type="dxa"/>
          </w:tcPr>
          <w:p w14:paraId="26D497B7" w14:textId="77777777" w:rsidR="00AF38E9" w:rsidRPr="00FC4079" w:rsidRDefault="00AF38E9" w:rsidP="00AF38E9">
            <w:pPr>
              <w:spacing w:line="240" w:lineRule="auto"/>
              <w:rPr>
                <w:sz w:val="16"/>
              </w:rPr>
            </w:pPr>
            <w:r w:rsidRPr="00FC4079">
              <w:rPr>
                <w:sz w:val="16"/>
              </w:rPr>
              <w:t>28</w:t>
            </w:r>
          </w:p>
        </w:tc>
        <w:tc>
          <w:tcPr>
            <w:tcW w:w="682" w:type="dxa"/>
          </w:tcPr>
          <w:p w14:paraId="44CD2058" w14:textId="77777777" w:rsidR="00AF38E9" w:rsidRPr="00FC4079" w:rsidRDefault="00AF38E9" w:rsidP="00AF38E9">
            <w:pPr>
              <w:spacing w:line="240" w:lineRule="auto"/>
              <w:rPr>
                <w:sz w:val="16"/>
              </w:rPr>
            </w:pPr>
            <w:r w:rsidRPr="00FC4079">
              <w:rPr>
                <w:sz w:val="16"/>
              </w:rPr>
              <w:t>5</w:t>
            </w:r>
          </w:p>
        </w:tc>
        <w:tc>
          <w:tcPr>
            <w:tcW w:w="1271" w:type="dxa"/>
          </w:tcPr>
          <w:p w14:paraId="0C5EBA25" w14:textId="77777777" w:rsidR="00AF38E9" w:rsidRPr="00FC4079" w:rsidRDefault="00AF38E9" w:rsidP="00AF38E9">
            <w:pPr>
              <w:spacing w:line="240" w:lineRule="auto"/>
              <w:rPr>
                <w:sz w:val="16"/>
              </w:rPr>
            </w:pPr>
          </w:p>
        </w:tc>
        <w:tc>
          <w:tcPr>
            <w:tcW w:w="534" w:type="dxa"/>
          </w:tcPr>
          <w:p w14:paraId="2917DFAE" w14:textId="77777777" w:rsidR="00AF38E9" w:rsidRPr="00FC4079" w:rsidRDefault="00AF38E9" w:rsidP="00AF38E9">
            <w:pPr>
              <w:spacing w:line="240" w:lineRule="auto"/>
              <w:rPr>
                <w:sz w:val="16"/>
              </w:rPr>
            </w:pPr>
            <w:r w:rsidRPr="00FC4079">
              <w:rPr>
                <w:sz w:val="16"/>
              </w:rPr>
              <w:t>28</w:t>
            </w:r>
          </w:p>
        </w:tc>
        <w:tc>
          <w:tcPr>
            <w:tcW w:w="534" w:type="dxa"/>
          </w:tcPr>
          <w:p w14:paraId="13ECDF92" w14:textId="77777777" w:rsidR="00AF38E9" w:rsidRPr="00FC4079" w:rsidRDefault="00AF38E9" w:rsidP="00AF38E9">
            <w:pPr>
              <w:spacing w:line="240" w:lineRule="auto"/>
              <w:rPr>
                <w:sz w:val="16"/>
              </w:rPr>
            </w:pPr>
          </w:p>
        </w:tc>
        <w:tc>
          <w:tcPr>
            <w:tcW w:w="864" w:type="dxa"/>
          </w:tcPr>
          <w:p w14:paraId="014990DA" w14:textId="77777777" w:rsidR="00AF38E9" w:rsidRPr="00FC4079" w:rsidRDefault="00AF38E9" w:rsidP="00AF38E9">
            <w:pPr>
              <w:spacing w:line="240" w:lineRule="auto"/>
              <w:rPr>
                <w:sz w:val="16"/>
              </w:rPr>
            </w:pPr>
          </w:p>
        </w:tc>
      </w:tr>
      <w:tr w:rsidR="00FC4079" w:rsidRPr="00FC4079" w14:paraId="1BA388A4" w14:textId="77777777" w:rsidTr="00FC4079">
        <w:tc>
          <w:tcPr>
            <w:tcW w:w="1353" w:type="dxa"/>
          </w:tcPr>
          <w:p w14:paraId="767A273E" w14:textId="77777777" w:rsidR="00AF38E9" w:rsidRPr="00FC4079" w:rsidRDefault="00AF38E9" w:rsidP="00AF38E9">
            <w:pPr>
              <w:spacing w:line="240" w:lineRule="auto"/>
              <w:rPr>
                <w:sz w:val="16"/>
              </w:rPr>
            </w:pPr>
            <w:r w:rsidRPr="00FC4079">
              <w:rPr>
                <w:sz w:val="16"/>
              </w:rPr>
              <w:t>Alogliptin</w:t>
            </w:r>
          </w:p>
        </w:tc>
        <w:tc>
          <w:tcPr>
            <w:tcW w:w="2023" w:type="dxa"/>
          </w:tcPr>
          <w:p w14:paraId="47407AAC" w14:textId="77777777" w:rsidR="00AF38E9" w:rsidRPr="00FC4079" w:rsidRDefault="00AF38E9" w:rsidP="00AF38E9">
            <w:pPr>
              <w:spacing w:line="240" w:lineRule="auto"/>
              <w:rPr>
                <w:sz w:val="16"/>
              </w:rPr>
            </w:pPr>
            <w:r w:rsidRPr="00FC4079">
              <w:rPr>
                <w:sz w:val="16"/>
              </w:rPr>
              <w:t>Tablet 25 mg (as benzoate)</w:t>
            </w:r>
          </w:p>
        </w:tc>
        <w:tc>
          <w:tcPr>
            <w:tcW w:w="953" w:type="dxa"/>
          </w:tcPr>
          <w:p w14:paraId="0FAEE9C9" w14:textId="77777777" w:rsidR="00AF38E9" w:rsidRPr="00FC4079" w:rsidRDefault="00AF38E9" w:rsidP="00AF38E9">
            <w:pPr>
              <w:spacing w:line="240" w:lineRule="auto"/>
              <w:rPr>
                <w:sz w:val="16"/>
              </w:rPr>
            </w:pPr>
            <w:r w:rsidRPr="00FC4079">
              <w:rPr>
                <w:sz w:val="16"/>
              </w:rPr>
              <w:t>Oral</w:t>
            </w:r>
          </w:p>
        </w:tc>
        <w:tc>
          <w:tcPr>
            <w:tcW w:w="1440" w:type="dxa"/>
          </w:tcPr>
          <w:p w14:paraId="444B7A91" w14:textId="77777777" w:rsidR="00AF38E9" w:rsidRPr="00FC4079" w:rsidRDefault="00AF38E9" w:rsidP="00AF38E9">
            <w:pPr>
              <w:spacing w:line="240" w:lineRule="auto"/>
              <w:rPr>
                <w:sz w:val="16"/>
              </w:rPr>
            </w:pPr>
            <w:r w:rsidRPr="00FC4079">
              <w:rPr>
                <w:sz w:val="16"/>
              </w:rPr>
              <w:t>Nesina</w:t>
            </w:r>
          </w:p>
        </w:tc>
        <w:tc>
          <w:tcPr>
            <w:tcW w:w="534" w:type="dxa"/>
          </w:tcPr>
          <w:p w14:paraId="1EA9EF82" w14:textId="77777777" w:rsidR="00AF38E9" w:rsidRPr="00FC4079" w:rsidRDefault="00AF38E9" w:rsidP="00AF38E9">
            <w:pPr>
              <w:spacing w:line="240" w:lineRule="auto"/>
              <w:rPr>
                <w:sz w:val="16"/>
              </w:rPr>
            </w:pPr>
            <w:r w:rsidRPr="00FC4079">
              <w:rPr>
                <w:sz w:val="16"/>
              </w:rPr>
              <w:t>TK</w:t>
            </w:r>
          </w:p>
        </w:tc>
        <w:tc>
          <w:tcPr>
            <w:tcW w:w="633" w:type="dxa"/>
          </w:tcPr>
          <w:p w14:paraId="7856181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E7A166" w14:textId="77777777" w:rsidR="00AF38E9" w:rsidRPr="00FC4079" w:rsidRDefault="00AF38E9" w:rsidP="00AF38E9">
            <w:pPr>
              <w:spacing w:line="240" w:lineRule="auto"/>
              <w:rPr>
                <w:sz w:val="16"/>
              </w:rPr>
            </w:pPr>
            <w:r w:rsidRPr="00FC4079">
              <w:rPr>
                <w:sz w:val="16"/>
              </w:rPr>
              <w:t>C14862</w:t>
            </w:r>
          </w:p>
        </w:tc>
        <w:tc>
          <w:tcPr>
            <w:tcW w:w="1728" w:type="dxa"/>
          </w:tcPr>
          <w:p w14:paraId="66277495" w14:textId="77777777" w:rsidR="00AF38E9" w:rsidRPr="00FC4079" w:rsidRDefault="00AF38E9" w:rsidP="00AF38E9">
            <w:pPr>
              <w:spacing w:line="240" w:lineRule="auto"/>
              <w:rPr>
                <w:sz w:val="16"/>
              </w:rPr>
            </w:pPr>
            <w:r w:rsidRPr="00FC4079">
              <w:rPr>
                <w:sz w:val="16"/>
              </w:rPr>
              <w:t>P14862</w:t>
            </w:r>
          </w:p>
        </w:tc>
        <w:tc>
          <w:tcPr>
            <w:tcW w:w="682" w:type="dxa"/>
          </w:tcPr>
          <w:p w14:paraId="12B0709E" w14:textId="77777777" w:rsidR="00AF38E9" w:rsidRPr="00FC4079" w:rsidRDefault="00AF38E9" w:rsidP="00AF38E9">
            <w:pPr>
              <w:spacing w:line="240" w:lineRule="auto"/>
              <w:rPr>
                <w:sz w:val="16"/>
              </w:rPr>
            </w:pPr>
            <w:r w:rsidRPr="00FC4079">
              <w:rPr>
                <w:sz w:val="16"/>
              </w:rPr>
              <w:t>56</w:t>
            </w:r>
          </w:p>
        </w:tc>
        <w:tc>
          <w:tcPr>
            <w:tcW w:w="682" w:type="dxa"/>
          </w:tcPr>
          <w:p w14:paraId="15DD13E0" w14:textId="77777777" w:rsidR="00AF38E9" w:rsidRPr="00FC4079" w:rsidRDefault="00AF38E9" w:rsidP="00AF38E9">
            <w:pPr>
              <w:spacing w:line="240" w:lineRule="auto"/>
              <w:rPr>
                <w:sz w:val="16"/>
              </w:rPr>
            </w:pPr>
            <w:r w:rsidRPr="00FC4079">
              <w:rPr>
                <w:sz w:val="16"/>
              </w:rPr>
              <w:t>5</w:t>
            </w:r>
          </w:p>
        </w:tc>
        <w:tc>
          <w:tcPr>
            <w:tcW w:w="1271" w:type="dxa"/>
          </w:tcPr>
          <w:p w14:paraId="5D502DDF" w14:textId="77777777" w:rsidR="00AF38E9" w:rsidRPr="00FC4079" w:rsidRDefault="00AF38E9" w:rsidP="00AF38E9">
            <w:pPr>
              <w:spacing w:line="240" w:lineRule="auto"/>
              <w:rPr>
                <w:sz w:val="16"/>
              </w:rPr>
            </w:pPr>
          </w:p>
        </w:tc>
        <w:tc>
          <w:tcPr>
            <w:tcW w:w="534" w:type="dxa"/>
          </w:tcPr>
          <w:p w14:paraId="67FCB860" w14:textId="77777777" w:rsidR="00AF38E9" w:rsidRPr="00FC4079" w:rsidRDefault="00AF38E9" w:rsidP="00AF38E9">
            <w:pPr>
              <w:spacing w:line="240" w:lineRule="auto"/>
              <w:rPr>
                <w:sz w:val="16"/>
              </w:rPr>
            </w:pPr>
            <w:r w:rsidRPr="00FC4079">
              <w:rPr>
                <w:sz w:val="16"/>
              </w:rPr>
              <w:t>28</w:t>
            </w:r>
          </w:p>
        </w:tc>
        <w:tc>
          <w:tcPr>
            <w:tcW w:w="534" w:type="dxa"/>
          </w:tcPr>
          <w:p w14:paraId="653A1815" w14:textId="77777777" w:rsidR="00AF38E9" w:rsidRPr="00FC4079" w:rsidRDefault="00AF38E9" w:rsidP="00AF38E9">
            <w:pPr>
              <w:spacing w:line="240" w:lineRule="auto"/>
              <w:rPr>
                <w:sz w:val="16"/>
              </w:rPr>
            </w:pPr>
          </w:p>
        </w:tc>
        <w:tc>
          <w:tcPr>
            <w:tcW w:w="864" w:type="dxa"/>
          </w:tcPr>
          <w:p w14:paraId="00BADC56" w14:textId="77777777" w:rsidR="00AF38E9" w:rsidRPr="00FC4079" w:rsidRDefault="00AF38E9" w:rsidP="00AF38E9">
            <w:pPr>
              <w:spacing w:line="240" w:lineRule="auto"/>
              <w:rPr>
                <w:sz w:val="16"/>
              </w:rPr>
            </w:pPr>
          </w:p>
        </w:tc>
      </w:tr>
      <w:tr w:rsidR="00FC4079" w:rsidRPr="00FC4079" w14:paraId="5612AA1A" w14:textId="77777777" w:rsidTr="00FC4079">
        <w:tc>
          <w:tcPr>
            <w:tcW w:w="1353" w:type="dxa"/>
          </w:tcPr>
          <w:p w14:paraId="6BBDB44C" w14:textId="77777777" w:rsidR="00AF38E9" w:rsidRPr="00FC4079" w:rsidRDefault="00AF38E9" w:rsidP="00AF38E9">
            <w:pPr>
              <w:spacing w:line="240" w:lineRule="auto"/>
              <w:rPr>
                <w:sz w:val="16"/>
              </w:rPr>
            </w:pPr>
            <w:r w:rsidRPr="00FC4079">
              <w:rPr>
                <w:sz w:val="16"/>
              </w:rPr>
              <w:t>Alogliptin with metformin</w:t>
            </w:r>
          </w:p>
        </w:tc>
        <w:tc>
          <w:tcPr>
            <w:tcW w:w="2023" w:type="dxa"/>
          </w:tcPr>
          <w:p w14:paraId="67BAC034" w14:textId="77777777" w:rsidR="00AF38E9" w:rsidRPr="00FC4079" w:rsidRDefault="00AF38E9" w:rsidP="00AF38E9">
            <w:pPr>
              <w:spacing w:line="240" w:lineRule="auto"/>
              <w:rPr>
                <w:sz w:val="16"/>
              </w:rPr>
            </w:pPr>
            <w:r w:rsidRPr="00FC4079">
              <w:rPr>
                <w:sz w:val="16"/>
              </w:rPr>
              <w:t>Tablet containing 12.5 mg alogliptin (as benzoate) with 1 g metformin hydrochloride</w:t>
            </w:r>
          </w:p>
        </w:tc>
        <w:tc>
          <w:tcPr>
            <w:tcW w:w="953" w:type="dxa"/>
          </w:tcPr>
          <w:p w14:paraId="026C8567" w14:textId="77777777" w:rsidR="00AF38E9" w:rsidRPr="00FC4079" w:rsidRDefault="00AF38E9" w:rsidP="00AF38E9">
            <w:pPr>
              <w:spacing w:line="240" w:lineRule="auto"/>
              <w:rPr>
                <w:sz w:val="16"/>
              </w:rPr>
            </w:pPr>
            <w:r w:rsidRPr="00FC4079">
              <w:rPr>
                <w:sz w:val="16"/>
              </w:rPr>
              <w:t>Oral</w:t>
            </w:r>
          </w:p>
        </w:tc>
        <w:tc>
          <w:tcPr>
            <w:tcW w:w="1440" w:type="dxa"/>
          </w:tcPr>
          <w:p w14:paraId="18467339" w14:textId="77777777" w:rsidR="00AF38E9" w:rsidRPr="00FC4079" w:rsidRDefault="00AF38E9" w:rsidP="00AF38E9">
            <w:pPr>
              <w:spacing w:line="240" w:lineRule="auto"/>
              <w:rPr>
                <w:sz w:val="16"/>
              </w:rPr>
            </w:pPr>
            <w:r w:rsidRPr="00FC4079">
              <w:rPr>
                <w:sz w:val="16"/>
              </w:rPr>
              <w:t>Nesina Met 12.5/1000</w:t>
            </w:r>
          </w:p>
        </w:tc>
        <w:tc>
          <w:tcPr>
            <w:tcW w:w="534" w:type="dxa"/>
          </w:tcPr>
          <w:p w14:paraId="61BF0B07" w14:textId="77777777" w:rsidR="00AF38E9" w:rsidRPr="00FC4079" w:rsidRDefault="00AF38E9" w:rsidP="00AF38E9">
            <w:pPr>
              <w:spacing w:line="240" w:lineRule="auto"/>
              <w:rPr>
                <w:sz w:val="16"/>
              </w:rPr>
            </w:pPr>
            <w:r w:rsidRPr="00FC4079">
              <w:rPr>
                <w:sz w:val="16"/>
              </w:rPr>
              <w:t>TK</w:t>
            </w:r>
          </w:p>
        </w:tc>
        <w:tc>
          <w:tcPr>
            <w:tcW w:w="633" w:type="dxa"/>
          </w:tcPr>
          <w:p w14:paraId="7916FAA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9B0D8D" w14:textId="77777777" w:rsidR="00AF38E9" w:rsidRPr="00FC4079" w:rsidRDefault="00AF38E9" w:rsidP="00AF38E9">
            <w:pPr>
              <w:spacing w:line="240" w:lineRule="auto"/>
              <w:rPr>
                <w:sz w:val="16"/>
              </w:rPr>
            </w:pPr>
            <w:r w:rsidRPr="00FC4079">
              <w:rPr>
                <w:sz w:val="16"/>
              </w:rPr>
              <w:t>C4423 C4427</w:t>
            </w:r>
          </w:p>
        </w:tc>
        <w:tc>
          <w:tcPr>
            <w:tcW w:w="1728" w:type="dxa"/>
          </w:tcPr>
          <w:p w14:paraId="346379EB" w14:textId="77777777" w:rsidR="00AF38E9" w:rsidRPr="00FC4079" w:rsidRDefault="00AF38E9" w:rsidP="00AF38E9">
            <w:pPr>
              <w:spacing w:line="240" w:lineRule="auto"/>
              <w:rPr>
                <w:sz w:val="16"/>
              </w:rPr>
            </w:pPr>
            <w:r w:rsidRPr="00FC4079">
              <w:rPr>
                <w:sz w:val="16"/>
              </w:rPr>
              <w:t>P4423 P4427</w:t>
            </w:r>
          </w:p>
        </w:tc>
        <w:tc>
          <w:tcPr>
            <w:tcW w:w="682" w:type="dxa"/>
          </w:tcPr>
          <w:p w14:paraId="6748FFD7" w14:textId="77777777" w:rsidR="00AF38E9" w:rsidRPr="00FC4079" w:rsidRDefault="00AF38E9" w:rsidP="00AF38E9">
            <w:pPr>
              <w:spacing w:line="240" w:lineRule="auto"/>
              <w:rPr>
                <w:sz w:val="16"/>
              </w:rPr>
            </w:pPr>
            <w:r w:rsidRPr="00FC4079">
              <w:rPr>
                <w:sz w:val="16"/>
              </w:rPr>
              <w:t>56</w:t>
            </w:r>
          </w:p>
        </w:tc>
        <w:tc>
          <w:tcPr>
            <w:tcW w:w="682" w:type="dxa"/>
          </w:tcPr>
          <w:p w14:paraId="768BCDC8" w14:textId="77777777" w:rsidR="00AF38E9" w:rsidRPr="00FC4079" w:rsidRDefault="00AF38E9" w:rsidP="00AF38E9">
            <w:pPr>
              <w:spacing w:line="240" w:lineRule="auto"/>
              <w:rPr>
                <w:sz w:val="16"/>
              </w:rPr>
            </w:pPr>
            <w:r w:rsidRPr="00FC4079">
              <w:rPr>
                <w:sz w:val="16"/>
              </w:rPr>
              <w:t>5</w:t>
            </w:r>
          </w:p>
        </w:tc>
        <w:tc>
          <w:tcPr>
            <w:tcW w:w="1271" w:type="dxa"/>
          </w:tcPr>
          <w:p w14:paraId="6C625EC0" w14:textId="77777777" w:rsidR="00AF38E9" w:rsidRPr="00FC4079" w:rsidRDefault="00AF38E9" w:rsidP="00AF38E9">
            <w:pPr>
              <w:spacing w:line="240" w:lineRule="auto"/>
              <w:rPr>
                <w:sz w:val="16"/>
              </w:rPr>
            </w:pPr>
          </w:p>
        </w:tc>
        <w:tc>
          <w:tcPr>
            <w:tcW w:w="534" w:type="dxa"/>
          </w:tcPr>
          <w:p w14:paraId="14D9D793" w14:textId="77777777" w:rsidR="00AF38E9" w:rsidRPr="00FC4079" w:rsidRDefault="00AF38E9" w:rsidP="00AF38E9">
            <w:pPr>
              <w:spacing w:line="240" w:lineRule="auto"/>
              <w:rPr>
                <w:sz w:val="16"/>
              </w:rPr>
            </w:pPr>
            <w:r w:rsidRPr="00FC4079">
              <w:rPr>
                <w:sz w:val="16"/>
              </w:rPr>
              <w:t>56</w:t>
            </w:r>
          </w:p>
        </w:tc>
        <w:tc>
          <w:tcPr>
            <w:tcW w:w="534" w:type="dxa"/>
          </w:tcPr>
          <w:p w14:paraId="042FE491" w14:textId="77777777" w:rsidR="00AF38E9" w:rsidRPr="00FC4079" w:rsidRDefault="00AF38E9" w:rsidP="00AF38E9">
            <w:pPr>
              <w:spacing w:line="240" w:lineRule="auto"/>
              <w:rPr>
                <w:sz w:val="16"/>
              </w:rPr>
            </w:pPr>
          </w:p>
        </w:tc>
        <w:tc>
          <w:tcPr>
            <w:tcW w:w="864" w:type="dxa"/>
          </w:tcPr>
          <w:p w14:paraId="3C605110" w14:textId="77777777" w:rsidR="00AF38E9" w:rsidRPr="00FC4079" w:rsidRDefault="00AF38E9" w:rsidP="00AF38E9">
            <w:pPr>
              <w:spacing w:line="240" w:lineRule="auto"/>
              <w:rPr>
                <w:sz w:val="16"/>
              </w:rPr>
            </w:pPr>
          </w:p>
        </w:tc>
      </w:tr>
      <w:tr w:rsidR="00FC4079" w:rsidRPr="00FC4079" w14:paraId="7245E6EA" w14:textId="77777777" w:rsidTr="00FC4079">
        <w:tc>
          <w:tcPr>
            <w:tcW w:w="1353" w:type="dxa"/>
          </w:tcPr>
          <w:p w14:paraId="251498BD" w14:textId="77777777" w:rsidR="00AF38E9" w:rsidRPr="00FC4079" w:rsidRDefault="00AF38E9" w:rsidP="00AF38E9">
            <w:pPr>
              <w:spacing w:line="240" w:lineRule="auto"/>
              <w:rPr>
                <w:sz w:val="16"/>
              </w:rPr>
            </w:pPr>
            <w:r w:rsidRPr="00FC4079">
              <w:rPr>
                <w:sz w:val="16"/>
              </w:rPr>
              <w:t>Alogliptin with metformin</w:t>
            </w:r>
          </w:p>
        </w:tc>
        <w:tc>
          <w:tcPr>
            <w:tcW w:w="2023" w:type="dxa"/>
          </w:tcPr>
          <w:p w14:paraId="223456B7" w14:textId="77777777" w:rsidR="00AF38E9" w:rsidRPr="00FC4079" w:rsidRDefault="00AF38E9" w:rsidP="00AF38E9">
            <w:pPr>
              <w:spacing w:line="240" w:lineRule="auto"/>
              <w:rPr>
                <w:sz w:val="16"/>
              </w:rPr>
            </w:pPr>
            <w:r w:rsidRPr="00FC4079">
              <w:rPr>
                <w:sz w:val="16"/>
              </w:rPr>
              <w:t>Tablet containing 12.5 mg alogliptin (as benzoate) with 1 g metformin hydrochloride</w:t>
            </w:r>
          </w:p>
        </w:tc>
        <w:tc>
          <w:tcPr>
            <w:tcW w:w="953" w:type="dxa"/>
          </w:tcPr>
          <w:p w14:paraId="4CEF6BF8" w14:textId="77777777" w:rsidR="00AF38E9" w:rsidRPr="00FC4079" w:rsidRDefault="00AF38E9" w:rsidP="00AF38E9">
            <w:pPr>
              <w:spacing w:line="240" w:lineRule="auto"/>
              <w:rPr>
                <w:sz w:val="16"/>
              </w:rPr>
            </w:pPr>
            <w:r w:rsidRPr="00FC4079">
              <w:rPr>
                <w:sz w:val="16"/>
              </w:rPr>
              <w:t>Oral</w:t>
            </w:r>
          </w:p>
        </w:tc>
        <w:tc>
          <w:tcPr>
            <w:tcW w:w="1440" w:type="dxa"/>
          </w:tcPr>
          <w:p w14:paraId="180DD97F" w14:textId="77777777" w:rsidR="00AF38E9" w:rsidRPr="00FC4079" w:rsidRDefault="00AF38E9" w:rsidP="00AF38E9">
            <w:pPr>
              <w:spacing w:line="240" w:lineRule="auto"/>
              <w:rPr>
                <w:sz w:val="16"/>
              </w:rPr>
            </w:pPr>
            <w:r w:rsidRPr="00FC4079">
              <w:rPr>
                <w:sz w:val="16"/>
              </w:rPr>
              <w:t>Nesina Met 12.5/1000</w:t>
            </w:r>
          </w:p>
        </w:tc>
        <w:tc>
          <w:tcPr>
            <w:tcW w:w="534" w:type="dxa"/>
          </w:tcPr>
          <w:p w14:paraId="665D8CCA" w14:textId="77777777" w:rsidR="00AF38E9" w:rsidRPr="00FC4079" w:rsidRDefault="00AF38E9" w:rsidP="00AF38E9">
            <w:pPr>
              <w:spacing w:line="240" w:lineRule="auto"/>
              <w:rPr>
                <w:sz w:val="16"/>
              </w:rPr>
            </w:pPr>
            <w:r w:rsidRPr="00FC4079">
              <w:rPr>
                <w:sz w:val="16"/>
              </w:rPr>
              <w:t>TK</w:t>
            </w:r>
          </w:p>
        </w:tc>
        <w:tc>
          <w:tcPr>
            <w:tcW w:w="633" w:type="dxa"/>
          </w:tcPr>
          <w:p w14:paraId="2DEF0F4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72AE8B8" w14:textId="77777777" w:rsidR="00AF38E9" w:rsidRPr="00FC4079" w:rsidRDefault="00AF38E9" w:rsidP="00AF38E9">
            <w:pPr>
              <w:spacing w:line="240" w:lineRule="auto"/>
              <w:rPr>
                <w:sz w:val="16"/>
              </w:rPr>
            </w:pPr>
            <w:r w:rsidRPr="00FC4079">
              <w:rPr>
                <w:sz w:val="16"/>
              </w:rPr>
              <w:t>C14876</w:t>
            </w:r>
          </w:p>
        </w:tc>
        <w:tc>
          <w:tcPr>
            <w:tcW w:w="1728" w:type="dxa"/>
          </w:tcPr>
          <w:p w14:paraId="542EBC53" w14:textId="77777777" w:rsidR="00AF38E9" w:rsidRPr="00FC4079" w:rsidRDefault="00AF38E9" w:rsidP="00AF38E9">
            <w:pPr>
              <w:spacing w:line="240" w:lineRule="auto"/>
              <w:rPr>
                <w:sz w:val="16"/>
              </w:rPr>
            </w:pPr>
            <w:r w:rsidRPr="00FC4079">
              <w:rPr>
                <w:sz w:val="16"/>
              </w:rPr>
              <w:t>P14876</w:t>
            </w:r>
          </w:p>
        </w:tc>
        <w:tc>
          <w:tcPr>
            <w:tcW w:w="682" w:type="dxa"/>
          </w:tcPr>
          <w:p w14:paraId="1FFBA20F" w14:textId="77777777" w:rsidR="00AF38E9" w:rsidRPr="00FC4079" w:rsidRDefault="00AF38E9" w:rsidP="00AF38E9">
            <w:pPr>
              <w:spacing w:line="240" w:lineRule="auto"/>
              <w:rPr>
                <w:sz w:val="16"/>
              </w:rPr>
            </w:pPr>
            <w:r w:rsidRPr="00FC4079">
              <w:rPr>
                <w:sz w:val="16"/>
              </w:rPr>
              <w:t>112</w:t>
            </w:r>
          </w:p>
        </w:tc>
        <w:tc>
          <w:tcPr>
            <w:tcW w:w="682" w:type="dxa"/>
          </w:tcPr>
          <w:p w14:paraId="1384CE20" w14:textId="77777777" w:rsidR="00AF38E9" w:rsidRPr="00FC4079" w:rsidRDefault="00AF38E9" w:rsidP="00AF38E9">
            <w:pPr>
              <w:spacing w:line="240" w:lineRule="auto"/>
              <w:rPr>
                <w:sz w:val="16"/>
              </w:rPr>
            </w:pPr>
            <w:r w:rsidRPr="00FC4079">
              <w:rPr>
                <w:sz w:val="16"/>
              </w:rPr>
              <w:t>5</w:t>
            </w:r>
          </w:p>
        </w:tc>
        <w:tc>
          <w:tcPr>
            <w:tcW w:w="1271" w:type="dxa"/>
          </w:tcPr>
          <w:p w14:paraId="68E46FB3" w14:textId="77777777" w:rsidR="00AF38E9" w:rsidRPr="00FC4079" w:rsidRDefault="00AF38E9" w:rsidP="00AF38E9">
            <w:pPr>
              <w:spacing w:line="240" w:lineRule="auto"/>
              <w:rPr>
                <w:sz w:val="16"/>
              </w:rPr>
            </w:pPr>
          </w:p>
        </w:tc>
        <w:tc>
          <w:tcPr>
            <w:tcW w:w="534" w:type="dxa"/>
          </w:tcPr>
          <w:p w14:paraId="1E9E0A35" w14:textId="77777777" w:rsidR="00AF38E9" w:rsidRPr="00FC4079" w:rsidRDefault="00AF38E9" w:rsidP="00AF38E9">
            <w:pPr>
              <w:spacing w:line="240" w:lineRule="auto"/>
              <w:rPr>
                <w:sz w:val="16"/>
              </w:rPr>
            </w:pPr>
            <w:r w:rsidRPr="00FC4079">
              <w:rPr>
                <w:sz w:val="16"/>
              </w:rPr>
              <w:t>56</w:t>
            </w:r>
          </w:p>
        </w:tc>
        <w:tc>
          <w:tcPr>
            <w:tcW w:w="534" w:type="dxa"/>
          </w:tcPr>
          <w:p w14:paraId="2FFA677A" w14:textId="77777777" w:rsidR="00AF38E9" w:rsidRPr="00FC4079" w:rsidRDefault="00AF38E9" w:rsidP="00AF38E9">
            <w:pPr>
              <w:spacing w:line="240" w:lineRule="auto"/>
              <w:rPr>
                <w:sz w:val="16"/>
              </w:rPr>
            </w:pPr>
          </w:p>
        </w:tc>
        <w:tc>
          <w:tcPr>
            <w:tcW w:w="864" w:type="dxa"/>
          </w:tcPr>
          <w:p w14:paraId="34606D17" w14:textId="77777777" w:rsidR="00AF38E9" w:rsidRPr="00FC4079" w:rsidRDefault="00AF38E9" w:rsidP="00AF38E9">
            <w:pPr>
              <w:spacing w:line="240" w:lineRule="auto"/>
              <w:rPr>
                <w:sz w:val="16"/>
              </w:rPr>
            </w:pPr>
          </w:p>
        </w:tc>
      </w:tr>
      <w:tr w:rsidR="00FC4079" w:rsidRPr="00FC4079" w14:paraId="7F695D10" w14:textId="77777777" w:rsidTr="00FC4079">
        <w:tc>
          <w:tcPr>
            <w:tcW w:w="1353" w:type="dxa"/>
          </w:tcPr>
          <w:p w14:paraId="7EB89DDC" w14:textId="77777777" w:rsidR="00AF38E9" w:rsidRPr="00FC4079" w:rsidRDefault="00AF38E9" w:rsidP="00AF38E9">
            <w:pPr>
              <w:spacing w:line="240" w:lineRule="auto"/>
              <w:rPr>
                <w:sz w:val="16"/>
              </w:rPr>
            </w:pPr>
            <w:r w:rsidRPr="00FC4079">
              <w:rPr>
                <w:sz w:val="16"/>
              </w:rPr>
              <w:t>Alogliptin with metformin</w:t>
            </w:r>
          </w:p>
        </w:tc>
        <w:tc>
          <w:tcPr>
            <w:tcW w:w="2023" w:type="dxa"/>
          </w:tcPr>
          <w:p w14:paraId="0B8CEEB2" w14:textId="77777777" w:rsidR="00AF38E9" w:rsidRPr="00FC4079" w:rsidRDefault="00AF38E9" w:rsidP="00AF38E9">
            <w:pPr>
              <w:spacing w:line="240" w:lineRule="auto"/>
              <w:rPr>
                <w:sz w:val="16"/>
              </w:rPr>
            </w:pPr>
            <w:r w:rsidRPr="00FC4079">
              <w:rPr>
                <w:sz w:val="16"/>
              </w:rPr>
              <w:t>Tablet containing 12.5 mg alogliptin (as benzoate) with 500 mg metformin hydrochloride</w:t>
            </w:r>
          </w:p>
        </w:tc>
        <w:tc>
          <w:tcPr>
            <w:tcW w:w="953" w:type="dxa"/>
          </w:tcPr>
          <w:p w14:paraId="38ADDA30" w14:textId="77777777" w:rsidR="00AF38E9" w:rsidRPr="00FC4079" w:rsidRDefault="00AF38E9" w:rsidP="00AF38E9">
            <w:pPr>
              <w:spacing w:line="240" w:lineRule="auto"/>
              <w:rPr>
                <w:sz w:val="16"/>
              </w:rPr>
            </w:pPr>
            <w:r w:rsidRPr="00FC4079">
              <w:rPr>
                <w:sz w:val="16"/>
              </w:rPr>
              <w:t>Oral</w:t>
            </w:r>
          </w:p>
        </w:tc>
        <w:tc>
          <w:tcPr>
            <w:tcW w:w="1440" w:type="dxa"/>
          </w:tcPr>
          <w:p w14:paraId="00982DC5" w14:textId="77777777" w:rsidR="00AF38E9" w:rsidRPr="00FC4079" w:rsidRDefault="00AF38E9" w:rsidP="00AF38E9">
            <w:pPr>
              <w:spacing w:line="240" w:lineRule="auto"/>
              <w:rPr>
                <w:sz w:val="16"/>
              </w:rPr>
            </w:pPr>
            <w:r w:rsidRPr="00FC4079">
              <w:rPr>
                <w:sz w:val="16"/>
              </w:rPr>
              <w:t>Nesina Met 12.5/500</w:t>
            </w:r>
          </w:p>
        </w:tc>
        <w:tc>
          <w:tcPr>
            <w:tcW w:w="534" w:type="dxa"/>
          </w:tcPr>
          <w:p w14:paraId="6920993C" w14:textId="77777777" w:rsidR="00AF38E9" w:rsidRPr="00FC4079" w:rsidRDefault="00AF38E9" w:rsidP="00AF38E9">
            <w:pPr>
              <w:spacing w:line="240" w:lineRule="auto"/>
              <w:rPr>
                <w:sz w:val="16"/>
              </w:rPr>
            </w:pPr>
            <w:r w:rsidRPr="00FC4079">
              <w:rPr>
                <w:sz w:val="16"/>
              </w:rPr>
              <w:t>TK</w:t>
            </w:r>
          </w:p>
        </w:tc>
        <w:tc>
          <w:tcPr>
            <w:tcW w:w="633" w:type="dxa"/>
          </w:tcPr>
          <w:p w14:paraId="22A375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D6177A" w14:textId="77777777" w:rsidR="00AF38E9" w:rsidRPr="00FC4079" w:rsidRDefault="00AF38E9" w:rsidP="00AF38E9">
            <w:pPr>
              <w:spacing w:line="240" w:lineRule="auto"/>
              <w:rPr>
                <w:sz w:val="16"/>
              </w:rPr>
            </w:pPr>
            <w:r w:rsidRPr="00FC4079">
              <w:rPr>
                <w:sz w:val="16"/>
              </w:rPr>
              <w:t>C4423 C4427</w:t>
            </w:r>
          </w:p>
        </w:tc>
        <w:tc>
          <w:tcPr>
            <w:tcW w:w="1728" w:type="dxa"/>
          </w:tcPr>
          <w:p w14:paraId="774F8D7E" w14:textId="77777777" w:rsidR="00AF38E9" w:rsidRPr="00FC4079" w:rsidRDefault="00AF38E9" w:rsidP="00AF38E9">
            <w:pPr>
              <w:spacing w:line="240" w:lineRule="auto"/>
              <w:rPr>
                <w:sz w:val="16"/>
              </w:rPr>
            </w:pPr>
            <w:r w:rsidRPr="00FC4079">
              <w:rPr>
                <w:sz w:val="16"/>
              </w:rPr>
              <w:t>P4423 P4427</w:t>
            </w:r>
          </w:p>
        </w:tc>
        <w:tc>
          <w:tcPr>
            <w:tcW w:w="682" w:type="dxa"/>
          </w:tcPr>
          <w:p w14:paraId="41F40373" w14:textId="77777777" w:rsidR="00AF38E9" w:rsidRPr="00FC4079" w:rsidRDefault="00AF38E9" w:rsidP="00AF38E9">
            <w:pPr>
              <w:spacing w:line="240" w:lineRule="auto"/>
              <w:rPr>
                <w:sz w:val="16"/>
              </w:rPr>
            </w:pPr>
            <w:r w:rsidRPr="00FC4079">
              <w:rPr>
                <w:sz w:val="16"/>
              </w:rPr>
              <w:t>56</w:t>
            </w:r>
          </w:p>
        </w:tc>
        <w:tc>
          <w:tcPr>
            <w:tcW w:w="682" w:type="dxa"/>
          </w:tcPr>
          <w:p w14:paraId="4935232D" w14:textId="77777777" w:rsidR="00AF38E9" w:rsidRPr="00FC4079" w:rsidRDefault="00AF38E9" w:rsidP="00AF38E9">
            <w:pPr>
              <w:spacing w:line="240" w:lineRule="auto"/>
              <w:rPr>
                <w:sz w:val="16"/>
              </w:rPr>
            </w:pPr>
            <w:r w:rsidRPr="00FC4079">
              <w:rPr>
                <w:sz w:val="16"/>
              </w:rPr>
              <w:t>5</w:t>
            </w:r>
          </w:p>
        </w:tc>
        <w:tc>
          <w:tcPr>
            <w:tcW w:w="1271" w:type="dxa"/>
          </w:tcPr>
          <w:p w14:paraId="16934B5E" w14:textId="77777777" w:rsidR="00AF38E9" w:rsidRPr="00FC4079" w:rsidRDefault="00AF38E9" w:rsidP="00AF38E9">
            <w:pPr>
              <w:spacing w:line="240" w:lineRule="auto"/>
              <w:rPr>
                <w:sz w:val="16"/>
              </w:rPr>
            </w:pPr>
          </w:p>
        </w:tc>
        <w:tc>
          <w:tcPr>
            <w:tcW w:w="534" w:type="dxa"/>
          </w:tcPr>
          <w:p w14:paraId="2BBF1CB5" w14:textId="77777777" w:rsidR="00AF38E9" w:rsidRPr="00FC4079" w:rsidRDefault="00AF38E9" w:rsidP="00AF38E9">
            <w:pPr>
              <w:spacing w:line="240" w:lineRule="auto"/>
              <w:rPr>
                <w:sz w:val="16"/>
              </w:rPr>
            </w:pPr>
            <w:r w:rsidRPr="00FC4079">
              <w:rPr>
                <w:sz w:val="16"/>
              </w:rPr>
              <w:t>56</w:t>
            </w:r>
          </w:p>
        </w:tc>
        <w:tc>
          <w:tcPr>
            <w:tcW w:w="534" w:type="dxa"/>
          </w:tcPr>
          <w:p w14:paraId="5DBD1123" w14:textId="77777777" w:rsidR="00AF38E9" w:rsidRPr="00FC4079" w:rsidRDefault="00AF38E9" w:rsidP="00AF38E9">
            <w:pPr>
              <w:spacing w:line="240" w:lineRule="auto"/>
              <w:rPr>
                <w:sz w:val="16"/>
              </w:rPr>
            </w:pPr>
          </w:p>
        </w:tc>
        <w:tc>
          <w:tcPr>
            <w:tcW w:w="864" w:type="dxa"/>
          </w:tcPr>
          <w:p w14:paraId="39474D33" w14:textId="77777777" w:rsidR="00AF38E9" w:rsidRPr="00FC4079" w:rsidRDefault="00AF38E9" w:rsidP="00AF38E9">
            <w:pPr>
              <w:spacing w:line="240" w:lineRule="auto"/>
              <w:rPr>
                <w:sz w:val="16"/>
              </w:rPr>
            </w:pPr>
          </w:p>
        </w:tc>
      </w:tr>
      <w:tr w:rsidR="00FC4079" w:rsidRPr="00FC4079" w14:paraId="08399346" w14:textId="77777777" w:rsidTr="00FC4079">
        <w:tc>
          <w:tcPr>
            <w:tcW w:w="1353" w:type="dxa"/>
          </w:tcPr>
          <w:p w14:paraId="08243038" w14:textId="77777777" w:rsidR="00AF38E9" w:rsidRPr="00FC4079" w:rsidRDefault="00AF38E9" w:rsidP="00AF38E9">
            <w:pPr>
              <w:spacing w:line="240" w:lineRule="auto"/>
              <w:rPr>
                <w:sz w:val="16"/>
              </w:rPr>
            </w:pPr>
            <w:r w:rsidRPr="00FC4079">
              <w:rPr>
                <w:sz w:val="16"/>
              </w:rPr>
              <w:t>Alogliptin with metformin</w:t>
            </w:r>
          </w:p>
        </w:tc>
        <w:tc>
          <w:tcPr>
            <w:tcW w:w="2023" w:type="dxa"/>
          </w:tcPr>
          <w:p w14:paraId="6F5A7C21" w14:textId="77777777" w:rsidR="00AF38E9" w:rsidRPr="00FC4079" w:rsidRDefault="00AF38E9" w:rsidP="00AF38E9">
            <w:pPr>
              <w:spacing w:line="240" w:lineRule="auto"/>
              <w:rPr>
                <w:sz w:val="16"/>
              </w:rPr>
            </w:pPr>
            <w:r w:rsidRPr="00FC4079">
              <w:rPr>
                <w:sz w:val="16"/>
              </w:rPr>
              <w:t>Tablet containing 12.5 mg alogliptin (as benzoate) with 500 mg metformin hydrochloride</w:t>
            </w:r>
          </w:p>
        </w:tc>
        <w:tc>
          <w:tcPr>
            <w:tcW w:w="953" w:type="dxa"/>
          </w:tcPr>
          <w:p w14:paraId="7D58E922" w14:textId="77777777" w:rsidR="00AF38E9" w:rsidRPr="00FC4079" w:rsidRDefault="00AF38E9" w:rsidP="00AF38E9">
            <w:pPr>
              <w:spacing w:line="240" w:lineRule="auto"/>
              <w:rPr>
                <w:sz w:val="16"/>
              </w:rPr>
            </w:pPr>
            <w:r w:rsidRPr="00FC4079">
              <w:rPr>
                <w:sz w:val="16"/>
              </w:rPr>
              <w:t>Oral</w:t>
            </w:r>
          </w:p>
        </w:tc>
        <w:tc>
          <w:tcPr>
            <w:tcW w:w="1440" w:type="dxa"/>
          </w:tcPr>
          <w:p w14:paraId="56F4B3F6" w14:textId="77777777" w:rsidR="00AF38E9" w:rsidRPr="00FC4079" w:rsidRDefault="00AF38E9" w:rsidP="00AF38E9">
            <w:pPr>
              <w:spacing w:line="240" w:lineRule="auto"/>
              <w:rPr>
                <w:sz w:val="16"/>
              </w:rPr>
            </w:pPr>
            <w:r w:rsidRPr="00FC4079">
              <w:rPr>
                <w:sz w:val="16"/>
              </w:rPr>
              <w:t>Nesina Met 12.5/500</w:t>
            </w:r>
          </w:p>
        </w:tc>
        <w:tc>
          <w:tcPr>
            <w:tcW w:w="534" w:type="dxa"/>
          </w:tcPr>
          <w:p w14:paraId="04A8D2E4" w14:textId="77777777" w:rsidR="00AF38E9" w:rsidRPr="00FC4079" w:rsidRDefault="00AF38E9" w:rsidP="00AF38E9">
            <w:pPr>
              <w:spacing w:line="240" w:lineRule="auto"/>
              <w:rPr>
                <w:sz w:val="16"/>
              </w:rPr>
            </w:pPr>
            <w:r w:rsidRPr="00FC4079">
              <w:rPr>
                <w:sz w:val="16"/>
              </w:rPr>
              <w:t>TK</w:t>
            </w:r>
          </w:p>
        </w:tc>
        <w:tc>
          <w:tcPr>
            <w:tcW w:w="633" w:type="dxa"/>
          </w:tcPr>
          <w:p w14:paraId="5BAF253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342F4F" w14:textId="77777777" w:rsidR="00AF38E9" w:rsidRPr="00FC4079" w:rsidRDefault="00AF38E9" w:rsidP="00AF38E9">
            <w:pPr>
              <w:spacing w:line="240" w:lineRule="auto"/>
              <w:rPr>
                <w:sz w:val="16"/>
              </w:rPr>
            </w:pPr>
            <w:r w:rsidRPr="00FC4079">
              <w:rPr>
                <w:sz w:val="16"/>
              </w:rPr>
              <w:t>C14876</w:t>
            </w:r>
          </w:p>
        </w:tc>
        <w:tc>
          <w:tcPr>
            <w:tcW w:w="1728" w:type="dxa"/>
          </w:tcPr>
          <w:p w14:paraId="1207D29A" w14:textId="77777777" w:rsidR="00AF38E9" w:rsidRPr="00FC4079" w:rsidRDefault="00AF38E9" w:rsidP="00AF38E9">
            <w:pPr>
              <w:spacing w:line="240" w:lineRule="auto"/>
              <w:rPr>
                <w:sz w:val="16"/>
              </w:rPr>
            </w:pPr>
            <w:r w:rsidRPr="00FC4079">
              <w:rPr>
                <w:sz w:val="16"/>
              </w:rPr>
              <w:t>P14876</w:t>
            </w:r>
          </w:p>
        </w:tc>
        <w:tc>
          <w:tcPr>
            <w:tcW w:w="682" w:type="dxa"/>
          </w:tcPr>
          <w:p w14:paraId="51271CCF" w14:textId="77777777" w:rsidR="00AF38E9" w:rsidRPr="00FC4079" w:rsidRDefault="00AF38E9" w:rsidP="00AF38E9">
            <w:pPr>
              <w:spacing w:line="240" w:lineRule="auto"/>
              <w:rPr>
                <w:sz w:val="16"/>
              </w:rPr>
            </w:pPr>
            <w:r w:rsidRPr="00FC4079">
              <w:rPr>
                <w:sz w:val="16"/>
              </w:rPr>
              <w:t>112</w:t>
            </w:r>
          </w:p>
        </w:tc>
        <w:tc>
          <w:tcPr>
            <w:tcW w:w="682" w:type="dxa"/>
          </w:tcPr>
          <w:p w14:paraId="64891A3F" w14:textId="77777777" w:rsidR="00AF38E9" w:rsidRPr="00FC4079" w:rsidRDefault="00AF38E9" w:rsidP="00AF38E9">
            <w:pPr>
              <w:spacing w:line="240" w:lineRule="auto"/>
              <w:rPr>
                <w:sz w:val="16"/>
              </w:rPr>
            </w:pPr>
            <w:r w:rsidRPr="00FC4079">
              <w:rPr>
                <w:sz w:val="16"/>
              </w:rPr>
              <w:t>5</w:t>
            </w:r>
          </w:p>
        </w:tc>
        <w:tc>
          <w:tcPr>
            <w:tcW w:w="1271" w:type="dxa"/>
          </w:tcPr>
          <w:p w14:paraId="7AC0D60C" w14:textId="77777777" w:rsidR="00AF38E9" w:rsidRPr="00FC4079" w:rsidRDefault="00AF38E9" w:rsidP="00AF38E9">
            <w:pPr>
              <w:spacing w:line="240" w:lineRule="auto"/>
              <w:rPr>
                <w:sz w:val="16"/>
              </w:rPr>
            </w:pPr>
          </w:p>
        </w:tc>
        <w:tc>
          <w:tcPr>
            <w:tcW w:w="534" w:type="dxa"/>
          </w:tcPr>
          <w:p w14:paraId="52E09187" w14:textId="77777777" w:rsidR="00AF38E9" w:rsidRPr="00FC4079" w:rsidRDefault="00AF38E9" w:rsidP="00AF38E9">
            <w:pPr>
              <w:spacing w:line="240" w:lineRule="auto"/>
              <w:rPr>
                <w:sz w:val="16"/>
              </w:rPr>
            </w:pPr>
            <w:r w:rsidRPr="00FC4079">
              <w:rPr>
                <w:sz w:val="16"/>
              </w:rPr>
              <w:t>56</w:t>
            </w:r>
          </w:p>
        </w:tc>
        <w:tc>
          <w:tcPr>
            <w:tcW w:w="534" w:type="dxa"/>
          </w:tcPr>
          <w:p w14:paraId="0C3BDBF6" w14:textId="77777777" w:rsidR="00AF38E9" w:rsidRPr="00FC4079" w:rsidRDefault="00AF38E9" w:rsidP="00AF38E9">
            <w:pPr>
              <w:spacing w:line="240" w:lineRule="auto"/>
              <w:rPr>
                <w:sz w:val="16"/>
              </w:rPr>
            </w:pPr>
          </w:p>
        </w:tc>
        <w:tc>
          <w:tcPr>
            <w:tcW w:w="864" w:type="dxa"/>
          </w:tcPr>
          <w:p w14:paraId="6F721FC4" w14:textId="77777777" w:rsidR="00AF38E9" w:rsidRPr="00FC4079" w:rsidRDefault="00AF38E9" w:rsidP="00AF38E9">
            <w:pPr>
              <w:spacing w:line="240" w:lineRule="auto"/>
              <w:rPr>
                <w:sz w:val="16"/>
              </w:rPr>
            </w:pPr>
          </w:p>
        </w:tc>
      </w:tr>
      <w:tr w:rsidR="00FC4079" w:rsidRPr="00FC4079" w14:paraId="1BDFA388" w14:textId="77777777" w:rsidTr="00FC4079">
        <w:tc>
          <w:tcPr>
            <w:tcW w:w="1353" w:type="dxa"/>
          </w:tcPr>
          <w:p w14:paraId="23D39BA7" w14:textId="77777777" w:rsidR="00AF38E9" w:rsidRPr="00FC4079" w:rsidRDefault="00AF38E9" w:rsidP="00AF38E9">
            <w:pPr>
              <w:spacing w:line="240" w:lineRule="auto"/>
              <w:rPr>
                <w:sz w:val="16"/>
              </w:rPr>
            </w:pPr>
            <w:r w:rsidRPr="00FC4079">
              <w:rPr>
                <w:sz w:val="16"/>
              </w:rPr>
              <w:t>Alogliptin with metformin</w:t>
            </w:r>
          </w:p>
        </w:tc>
        <w:tc>
          <w:tcPr>
            <w:tcW w:w="2023" w:type="dxa"/>
          </w:tcPr>
          <w:p w14:paraId="08072A7E" w14:textId="77777777" w:rsidR="00AF38E9" w:rsidRPr="00FC4079" w:rsidRDefault="00AF38E9" w:rsidP="00AF38E9">
            <w:pPr>
              <w:spacing w:line="240" w:lineRule="auto"/>
              <w:rPr>
                <w:sz w:val="16"/>
              </w:rPr>
            </w:pPr>
            <w:r w:rsidRPr="00FC4079">
              <w:rPr>
                <w:sz w:val="16"/>
              </w:rPr>
              <w:t>Tablet containing 12.5 mg alogliptin (as benzoate) with 850 mg metformin hydrochloride</w:t>
            </w:r>
          </w:p>
        </w:tc>
        <w:tc>
          <w:tcPr>
            <w:tcW w:w="953" w:type="dxa"/>
          </w:tcPr>
          <w:p w14:paraId="15F5C891" w14:textId="77777777" w:rsidR="00AF38E9" w:rsidRPr="00FC4079" w:rsidRDefault="00AF38E9" w:rsidP="00AF38E9">
            <w:pPr>
              <w:spacing w:line="240" w:lineRule="auto"/>
              <w:rPr>
                <w:sz w:val="16"/>
              </w:rPr>
            </w:pPr>
            <w:r w:rsidRPr="00FC4079">
              <w:rPr>
                <w:sz w:val="16"/>
              </w:rPr>
              <w:t>Oral</w:t>
            </w:r>
          </w:p>
        </w:tc>
        <w:tc>
          <w:tcPr>
            <w:tcW w:w="1440" w:type="dxa"/>
          </w:tcPr>
          <w:p w14:paraId="111C1D46" w14:textId="77777777" w:rsidR="00AF38E9" w:rsidRPr="00FC4079" w:rsidRDefault="00AF38E9" w:rsidP="00AF38E9">
            <w:pPr>
              <w:spacing w:line="240" w:lineRule="auto"/>
              <w:rPr>
                <w:sz w:val="16"/>
              </w:rPr>
            </w:pPr>
            <w:r w:rsidRPr="00FC4079">
              <w:rPr>
                <w:sz w:val="16"/>
              </w:rPr>
              <w:t>Nesina Met 12.5/850</w:t>
            </w:r>
          </w:p>
        </w:tc>
        <w:tc>
          <w:tcPr>
            <w:tcW w:w="534" w:type="dxa"/>
          </w:tcPr>
          <w:p w14:paraId="7E9BBB8D" w14:textId="77777777" w:rsidR="00AF38E9" w:rsidRPr="00FC4079" w:rsidRDefault="00AF38E9" w:rsidP="00AF38E9">
            <w:pPr>
              <w:spacing w:line="240" w:lineRule="auto"/>
              <w:rPr>
                <w:sz w:val="16"/>
              </w:rPr>
            </w:pPr>
            <w:r w:rsidRPr="00FC4079">
              <w:rPr>
                <w:sz w:val="16"/>
              </w:rPr>
              <w:t>TK</w:t>
            </w:r>
          </w:p>
        </w:tc>
        <w:tc>
          <w:tcPr>
            <w:tcW w:w="633" w:type="dxa"/>
          </w:tcPr>
          <w:p w14:paraId="3777081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7EE59F" w14:textId="77777777" w:rsidR="00AF38E9" w:rsidRPr="00FC4079" w:rsidRDefault="00AF38E9" w:rsidP="00AF38E9">
            <w:pPr>
              <w:spacing w:line="240" w:lineRule="auto"/>
              <w:rPr>
                <w:sz w:val="16"/>
              </w:rPr>
            </w:pPr>
            <w:r w:rsidRPr="00FC4079">
              <w:rPr>
                <w:sz w:val="16"/>
              </w:rPr>
              <w:t>C4423 C4427</w:t>
            </w:r>
          </w:p>
        </w:tc>
        <w:tc>
          <w:tcPr>
            <w:tcW w:w="1728" w:type="dxa"/>
          </w:tcPr>
          <w:p w14:paraId="5B3C0197" w14:textId="77777777" w:rsidR="00AF38E9" w:rsidRPr="00FC4079" w:rsidRDefault="00AF38E9" w:rsidP="00AF38E9">
            <w:pPr>
              <w:spacing w:line="240" w:lineRule="auto"/>
              <w:rPr>
                <w:sz w:val="16"/>
              </w:rPr>
            </w:pPr>
            <w:r w:rsidRPr="00FC4079">
              <w:rPr>
                <w:sz w:val="16"/>
              </w:rPr>
              <w:t>P4423 P4427</w:t>
            </w:r>
          </w:p>
        </w:tc>
        <w:tc>
          <w:tcPr>
            <w:tcW w:w="682" w:type="dxa"/>
          </w:tcPr>
          <w:p w14:paraId="2815EF60" w14:textId="77777777" w:rsidR="00AF38E9" w:rsidRPr="00FC4079" w:rsidRDefault="00AF38E9" w:rsidP="00AF38E9">
            <w:pPr>
              <w:spacing w:line="240" w:lineRule="auto"/>
              <w:rPr>
                <w:sz w:val="16"/>
              </w:rPr>
            </w:pPr>
            <w:r w:rsidRPr="00FC4079">
              <w:rPr>
                <w:sz w:val="16"/>
              </w:rPr>
              <w:t>56</w:t>
            </w:r>
          </w:p>
        </w:tc>
        <w:tc>
          <w:tcPr>
            <w:tcW w:w="682" w:type="dxa"/>
          </w:tcPr>
          <w:p w14:paraId="6C8CF077" w14:textId="77777777" w:rsidR="00AF38E9" w:rsidRPr="00FC4079" w:rsidRDefault="00AF38E9" w:rsidP="00AF38E9">
            <w:pPr>
              <w:spacing w:line="240" w:lineRule="auto"/>
              <w:rPr>
                <w:sz w:val="16"/>
              </w:rPr>
            </w:pPr>
            <w:r w:rsidRPr="00FC4079">
              <w:rPr>
                <w:sz w:val="16"/>
              </w:rPr>
              <w:t>5</w:t>
            </w:r>
          </w:p>
        </w:tc>
        <w:tc>
          <w:tcPr>
            <w:tcW w:w="1271" w:type="dxa"/>
          </w:tcPr>
          <w:p w14:paraId="75F20714" w14:textId="77777777" w:rsidR="00AF38E9" w:rsidRPr="00FC4079" w:rsidRDefault="00AF38E9" w:rsidP="00AF38E9">
            <w:pPr>
              <w:spacing w:line="240" w:lineRule="auto"/>
              <w:rPr>
                <w:sz w:val="16"/>
              </w:rPr>
            </w:pPr>
          </w:p>
        </w:tc>
        <w:tc>
          <w:tcPr>
            <w:tcW w:w="534" w:type="dxa"/>
          </w:tcPr>
          <w:p w14:paraId="61068239" w14:textId="77777777" w:rsidR="00AF38E9" w:rsidRPr="00FC4079" w:rsidRDefault="00AF38E9" w:rsidP="00AF38E9">
            <w:pPr>
              <w:spacing w:line="240" w:lineRule="auto"/>
              <w:rPr>
                <w:sz w:val="16"/>
              </w:rPr>
            </w:pPr>
            <w:r w:rsidRPr="00FC4079">
              <w:rPr>
                <w:sz w:val="16"/>
              </w:rPr>
              <w:t>56</w:t>
            </w:r>
          </w:p>
        </w:tc>
        <w:tc>
          <w:tcPr>
            <w:tcW w:w="534" w:type="dxa"/>
          </w:tcPr>
          <w:p w14:paraId="51BEBD91" w14:textId="77777777" w:rsidR="00AF38E9" w:rsidRPr="00FC4079" w:rsidRDefault="00AF38E9" w:rsidP="00AF38E9">
            <w:pPr>
              <w:spacing w:line="240" w:lineRule="auto"/>
              <w:rPr>
                <w:sz w:val="16"/>
              </w:rPr>
            </w:pPr>
          </w:p>
        </w:tc>
        <w:tc>
          <w:tcPr>
            <w:tcW w:w="864" w:type="dxa"/>
          </w:tcPr>
          <w:p w14:paraId="1D7B3CFE" w14:textId="77777777" w:rsidR="00AF38E9" w:rsidRPr="00FC4079" w:rsidRDefault="00AF38E9" w:rsidP="00AF38E9">
            <w:pPr>
              <w:spacing w:line="240" w:lineRule="auto"/>
              <w:rPr>
                <w:sz w:val="16"/>
              </w:rPr>
            </w:pPr>
          </w:p>
        </w:tc>
      </w:tr>
      <w:tr w:rsidR="00FC4079" w:rsidRPr="00FC4079" w14:paraId="67B80C9D" w14:textId="77777777" w:rsidTr="00FC4079">
        <w:tc>
          <w:tcPr>
            <w:tcW w:w="1353" w:type="dxa"/>
          </w:tcPr>
          <w:p w14:paraId="6D916847" w14:textId="77777777" w:rsidR="00AF38E9" w:rsidRPr="00FC4079" w:rsidRDefault="00AF38E9" w:rsidP="00AF38E9">
            <w:pPr>
              <w:spacing w:line="240" w:lineRule="auto"/>
              <w:rPr>
                <w:sz w:val="16"/>
              </w:rPr>
            </w:pPr>
            <w:r w:rsidRPr="00FC4079">
              <w:rPr>
                <w:sz w:val="16"/>
              </w:rPr>
              <w:t>Alogliptin with metformin</w:t>
            </w:r>
          </w:p>
        </w:tc>
        <w:tc>
          <w:tcPr>
            <w:tcW w:w="2023" w:type="dxa"/>
          </w:tcPr>
          <w:p w14:paraId="7E5A5DC1" w14:textId="77777777" w:rsidR="00AF38E9" w:rsidRPr="00FC4079" w:rsidRDefault="00AF38E9" w:rsidP="00AF38E9">
            <w:pPr>
              <w:spacing w:line="240" w:lineRule="auto"/>
              <w:rPr>
                <w:sz w:val="16"/>
              </w:rPr>
            </w:pPr>
            <w:r w:rsidRPr="00FC4079">
              <w:rPr>
                <w:sz w:val="16"/>
              </w:rPr>
              <w:t>Tablet containing 12.5 mg alogliptin (as benzoate) with 850 mg metformin hydrochloride</w:t>
            </w:r>
          </w:p>
        </w:tc>
        <w:tc>
          <w:tcPr>
            <w:tcW w:w="953" w:type="dxa"/>
          </w:tcPr>
          <w:p w14:paraId="6BCBBFF4" w14:textId="77777777" w:rsidR="00AF38E9" w:rsidRPr="00FC4079" w:rsidRDefault="00AF38E9" w:rsidP="00AF38E9">
            <w:pPr>
              <w:spacing w:line="240" w:lineRule="auto"/>
              <w:rPr>
                <w:sz w:val="16"/>
              </w:rPr>
            </w:pPr>
            <w:r w:rsidRPr="00FC4079">
              <w:rPr>
                <w:sz w:val="16"/>
              </w:rPr>
              <w:t>Oral</w:t>
            </w:r>
          </w:p>
        </w:tc>
        <w:tc>
          <w:tcPr>
            <w:tcW w:w="1440" w:type="dxa"/>
          </w:tcPr>
          <w:p w14:paraId="028FE3D0" w14:textId="77777777" w:rsidR="00AF38E9" w:rsidRPr="00FC4079" w:rsidRDefault="00AF38E9" w:rsidP="00AF38E9">
            <w:pPr>
              <w:spacing w:line="240" w:lineRule="auto"/>
              <w:rPr>
                <w:sz w:val="16"/>
              </w:rPr>
            </w:pPr>
            <w:r w:rsidRPr="00FC4079">
              <w:rPr>
                <w:sz w:val="16"/>
              </w:rPr>
              <w:t>Nesina Met 12.5/850</w:t>
            </w:r>
          </w:p>
        </w:tc>
        <w:tc>
          <w:tcPr>
            <w:tcW w:w="534" w:type="dxa"/>
          </w:tcPr>
          <w:p w14:paraId="652352E4" w14:textId="77777777" w:rsidR="00AF38E9" w:rsidRPr="00FC4079" w:rsidRDefault="00AF38E9" w:rsidP="00AF38E9">
            <w:pPr>
              <w:spacing w:line="240" w:lineRule="auto"/>
              <w:rPr>
                <w:sz w:val="16"/>
              </w:rPr>
            </w:pPr>
            <w:r w:rsidRPr="00FC4079">
              <w:rPr>
                <w:sz w:val="16"/>
              </w:rPr>
              <w:t>TK</w:t>
            </w:r>
          </w:p>
        </w:tc>
        <w:tc>
          <w:tcPr>
            <w:tcW w:w="633" w:type="dxa"/>
          </w:tcPr>
          <w:p w14:paraId="172FD4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013453" w14:textId="77777777" w:rsidR="00AF38E9" w:rsidRPr="00FC4079" w:rsidRDefault="00AF38E9" w:rsidP="00AF38E9">
            <w:pPr>
              <w:spacing w:line="240" w:lineRule="auto"/>
              <w:rPr>
                <w:sz w:val="16"/>
              </w:rPr>
            </w:pPr>
            <w:r w:rsidRPr="00FC4079">
              <w:rPr>
                <w:sz w:val="16"/>
              </w:rPr>
              <w:t>C14876</w:t>
            </w:r>
          </w:p>
        </w:tc>
        <w:tc>
          <w:tcPr>
            <w:tcW w:w="1728" w:type="dxa"/>
          </w:tcPr>
          <w:p w14:paraId="46410993" w14:textId="77777777" w:rsidR="00AF38E9" w:rsidRPr="00FC4079" w:rsidRDefault="00AF38E9" w:rsidP="00AF38E9">
            <w:pPr>
              <w:spacing w:line="240" w:lineRule="auto"/>
              <w:rPr>
                <w:sz w:val="16"/>
              </w:rPr>
            </w:pPr>
            <w:r w:rsidRPr="00FC4079">
              <w:rPr>
                <w:sz w:val="16"/>
              </w:rPr>
              <w:t>P14876</w:t>
            </w:r>
          </w:p>
        </w:tc>
        <w:tc>
          <w:tcPr>
            <w:tcW w:w="682" w:type="dxa"/>
          </w:tcPr>
          <w:p w14:paraId="481939CC" w14:textId="77777777" w:rsidR="00AF38E9" w:rsidRPr="00FC4079" w:rsidRDefault="00AF38E9" w:rsidP="00AF38E9">
            <w:pPr>
              <w:spacing w:line="240" w:lineRule="auto"/>
              <w:rPr>
                <w:sz w:val="16"/>
              </w:rPr>
            </w:pPr>
            <w:r w:rsidRPr="00FC4079">
              <w:rPr>
                <w:sz w:val="16"/>
              </w:rPr>
              <w:t>112</w:t>
            </w:r>
          </w:p>
        </w:tc>
        <w:tc>
          <w:tcPr>
            <w:tcW w:w="682" w:type="dxa"/>
          </w:tcPr>
          <w:p w14:paraId="0ACB2872" w14:textId="77777777" w:rsidR="00AF38E9" w:rsidRPr="00FC4079" w:rsidRDefault="00AF38E9" w:rsidP="00AF38E9">
            <w:pPr>
              <w:spacing w:line="240" w:lineRule="auto"/>
              <w:rPr>
                <w:sz w:val="16"/>
              </w:rPr>
            </w:pPr>
            <w:r w:rsidRPr="00FC4079">
              <w:rPr>
                <w:sz w:val="16"/>
              </w:rPr>
              <w:t>5</w:t>
            </w:r>
          </w:p>
        </w:tc>
        <w:tc>
          <w:tcPr>
            <w:tcW w:w="1271" w:type="dxa"/>
          </w:tcPr>
          <w:p w14:paraId="2EDB4F05" w14:textId="77777777" w:rsidR="00AF38E9" w:rsidRPr="00FC4079" w:rsidRDefault="00AF38E9" w:rsidP="00AF38E9">
            <w:pPr>
              <w:spacing w:line="240" w:lineRule="auto"/>
              <w:rPr>
                <w:sz w:val="16"/>
              </w:rPr>
            </w:pPr>
          </w:p>
        </w:tc>
        <w:tc>
          <w:tcPr>
            <w:tcW w:w="534" w:type="dxa"/>
          </w:tcPr>
          <w:p w14:paraId="2E732FBC" w14:textId="77777777" w:rsidR="00AF38E9" w:rsidRPr="00FC4079" w:rsidRDefault="00AF38E9" w:rsidP="00AF38E9">
            <w:pPr>
              <w:spacing w:line="240" w:lineRule="auto"/>
              <w:rPr>
                <w:sz w:val="16"/>
              </w:rPr>
            </w:pPr>
            <w:r w:rsidRPr="00FC4079">
              <w:rPr>
                <w:sz w:val="16"/>
              </w:rPr>
              <w:t>56</w:t>
            </w:r>
          </w:p>
        </w:tc>
        <w:tc>
          <w:tcPr>
            <w:tcW w:w="534" w:type="dxa"/>
          </w:tcPr>
          <w:p w14:paraId="13FB0CA0" w14:textId="77777777" w:rsidR="00AF38E9" w:rsidRPr="00FC4079" w:rsidRDefault="00AF38E9" w:rsidP="00AF38E9">
            <w:pPr>
              <w:spacing w:line="240" w:lineRule="auto"/>
              <w:rPr>
                <w:sz w:val="16"/>
              </w:rPr>
            </w:pPr>
          </w:p>
        </w:tc>
        <w:tc>
          <w:tcPr>
            <w:tcW w:w="864" w:type="dxa"/>
          </w:tcPr>
          <w:p w14:paraId="21201AFC" w14:textId="77777777" w:rsidR="00AF38E9" w:rsidRPr="00FC4079" w:rsidRDefault="00AF38E9" w:rsidP="00AF38E9">
            <w:pPr>
              <w:spacing w:line="240" w:lineRule="auto"/>
              <w:rPr>
                <w:sz w:val="16"/>
              </w:rPr>
            </w:pPr>
          </w:p>
        </w:tc>
      </w:tr>
      <w:tr w:rsidR="00FC4079" w:rsidRPr="00FC4079" w14:paraId="1ABDD975" w14:textId="77777777" w:rsidTr="00FC4079">
        <w:tc>
          <w:tcPr>
            <w:tcW w:w="1353" w:type="dxa"/>
          </w:tcPr>
          <w:p w14:paraId="1AC8BF6D" w14:textId="77777777" w:rsidR="00AF38E9" w:rsidRPr="00FC4079" w:rsidRDefault="00AF38E9" w:rsidP="00AF38E9">
            <w:pPr>
              <w:spacing w:line="240" w:lineRule="auto"/>
              <w:rPr>
                <w:sz w:val="16"/>
              </w:rPr>
            </w:pPr>
            <w:r w:rsidRPr="00FC4079">
              <w:rPr>
                <w:sz w:val="16"/>
              </w:rPr>
              <w:t>Alprazolam</w:t>
            </w:r>
          </w:p>
        </w:tc>
        <w:tc>
          <w:tcPr>
            <w:tcW w:w="2023" w:type="dxa"/>
          </w:tcPr>
          <w:p w14:paraId="22646AA7" w14:textId="77777777" w:rsidR="00AF38E9" w:rsidRPr="00FC4079" w:rsidRDefault="00AF38E9" w:rsidP="00AF38E9">
            <w:pPr>
              <w:spacing w:line="240" w:lineRule="auto"/>
              <w:rPr>
                <w:sz w:val="16"/>
              </w:rPr>
            </w:pPr>
            <w:r w:rsidRPr="00FC4079">
              <w:rPr>
                <w:sz w:val="16"/>
              </w:rPr>
              <w:t>Tablet 250 micrograms</w:t>
            </w:r>
          </w:p>
        </w:tc>
        <w:tc>
          <w:tcPr>
            <w:tcW w:w="953" w:type="dxa"/>
          </w:tcPr>
          <w:p w14:paraId="015C4909" w14:textId="77777777" w:rsidR="00AF38E9" w:rsidRPr="00FC4079" w:rsidRDefault="00AF38E9" w:rsidP="00AF38E9">
            <w:pPr>
              <w:spacing w:line="240" w:lineRule="auto"/>
              <w:rPr>
                <w:sz w:val="16"/>
              </w:rPr>
            </w:pPr>
            <w:r w:rsidRPr="00FC4079">
              <w:rPr>
                <w:sz w:val="16"/>
              </w:rPr>
              <w:t>Oral</w:t>
            </w:r>
          </w:p>
        </w:tc>
        <w:tc>
          <w:tcPr>
            <w:tcW w:w="1440" w:type="dxa"/>
          </w:tcPr>
          <w:p w14:paraId="4C6A92DE" w14:textId="77777777" w:rsidR="00AF38E9" w:rsidRPr="00FC4079" w:rsidRDefault="00AF38E9" w:rsidP="00AF38E9">
            <w:pPr>
              <w:spacing w:line="240" w:lineRule="auto"/>
              <w:rPr>
                <w:sz w:val="16"/>
              </w:rPr>
            </w:pPr>
            <w:r w:rsidRPr="00FC4079">
              <w:rPr>
                <w:sz w:val="16"/>
              </w:rPr>
              <w:t>Kalma 0.25</w:t>
            </w:r>
          </w:p>
        </w:tc>
        <w:tc>
          <w:tcPr>
            <w:tcW w:w="534" w:type="dxa"/>
          </w:tcPr>
          <w:p w14:paraId="2F913C1F" w14:textId="77777777" w:rsidR="00AF38E9" w:rsidRPr="00FC4079" w:rsidRDefault="00AF38E9" w:rsidP="00AF38E9">
            <w:pPr>
              <w:spacing w:line="240" w:lineRule="auto"/>
              <w:rPr>
                <w:sz w:val="16"/>
              </w:rPr>
            </w:pPr>
            <w:r w:rsidRPr="00FC4079">
              <w:rPr>
                <w:sz w:val="16"/>
              </w:rPr>
              <w:t>AF</w:t>
            </w:r>
          </w:p>
        </w:tc>
        <w:tc>
          <w:tcPr>
            <w:tcW w:w="633" w:type="dxa"/>
          </w:tcPr>
          <w:p w14:paraId="71BC3EA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BCCB95" w14:textId="77777777" w:rsidR="00AF38E9" w:rsidRPr="00FC4079" w:rsidRDefault="00AF38E9" w:rsidP="00AF38E9">
            <w:pPr>
              <w:spacing w:line="240" w:lineRule="auto"/>
              <w:rPr>
                <w:sz w:val="16"/>
              </w:rPr>
            </w:pPr>
            <w:r w:rsidRPr="00FC4079">
              <w:rPr>
                <w:sz w:val="16"/>
              </w:rPr>
              <w:t>C6773</w:t>
            </w:r>
          </w:p>
        </w:tc>
        <w:tc>
          <w:tcPr>
            <w:tcW w:w="1728" w:type="dxa"/>
          </w:tcPr>
          <w:p w14:paraId="2EDB0C70" w14:textId="77777777" w:rsidR="00AF38E9" w:rsidRPr="00FC4079" w:rsidRDefault="00AF38E9" w:rsidP="00AF38E9">
            <w:pPr>
              <w:spacing w:line="240" w:lineRule="auto"/>
              <w:rPr>
                <w:sz w:val="16"/>
              </w:rPr>
            </w:pPr>
          </w:p>
        </w:tc>
        <w:tc>
          <w:tcPr>
            <w:tcW w:w="682" w:type="dxa"/>
          </w:tcPr>
          <w:p w14:paraId="24790173" w14:textId="77777777" w:rsidR="00AF38E9" w:rsidRPr="00FC4079" w:rsidRDefault="00AF38E9" w:rsidP="00AF38E9">
            <w:pPr>
              <w:spacing w:line="240" w:lineRule="auto"/>
              <w:rPr>
                <w:sz w:val="16"/>
              </w:rPr>
            </w:pPr>
            <w:r w:rsidRPr="00FC4079">
              <w:rPr>
                <w:sz w:val="16"/>
              </w:rPr>
              <w:t>10</w:t>
            </w:r>
          </w:p>
        </w:tc>
        <w:tc>
          <w:tcPr>
            <w:tcW w:w="682" w:type="dxa"/>
          </w:tcPr>
          <w:p w14:paraId="51396DAC" w14:textId="77777777" w:rsidR="00AF38E9" w:rsidRPr="00FC4079" w:rsidRDefault="00AF38E9" w:rsidP="00AF38E9">
            <w:pPr>
              <w:spacing w:line="240" w:lineRule="auto"/>
              <w:rPr>
                <w:sz w:val="16"/>
              </w:rPr>
            </w:pPr>
            <w:r w:rsidRPr="00FC4079">
              <w:rPr>
                <w:sz w:val="16"/>
              </w:rPr>
              <w:t>0</w:t>
            </w:r>
          </w:p>
        </w:tc>
        <w:tc>
          <w:tcPr>
            <w:tcW w:w="1271" w:type="dxa"/>
          </w:tcPr>
          <w:p w14:paraId="2331319C" w14:textId="77777777" w:rsidR="00AF38E9" w:rsidRPr="00FC4079" w:rsidRDefault="00AF38E9" w:rsidP="00AF38E9">
            <w:pPr>
              <w:spacing w:line="240" w:lineRule="auto"/>
              <w:rPr>
                <w:sz w:val="16"/>
              </w:rPr>
            </w:pPr>
          </w:p>
        </w:tc>
        <w:tc>
          <w:tcPr>
            <w:tcW w:w="534" w:type="dxa"/>
          </w:tcPr>
          <w:p w14:paraId="3148E425" w14:textId="77777777" w:rsidR="00AF38E9" w:rsidRPr="00FC4079" w:rsidRDefault="00AF38E9" w:rsidP="00AF38E9">
            <w:pPr>
              <w:spacing w:line="240" w:lineRule="auto"/>
              <w:rPr>
                <w:sz w:val="16"/>
              </w:rPr>
            </w:pPr>
            <w:r w:rsidRPr="00FC4079">
              <w:rPr>
                <w:sz w:val="16"/>
              </w:rPr>
              <w:t>10</w:t>
            </w:r>
          </w:p>
        </w:tc>
        <w:tc>
          <w:tcPr>
            <w:tcW w:w="534" w:type="dxa"/>
          </w:tcPr>
          <w:p w14:paraId="54653B4D" w14:textId="77777777" w:rsidR="00AF38E9" w:rsidRPr="00FC4079" w:rsidRDefault="00AF38E9" w:rsidP="00AF38E9">
            <w:pPr>
              <w:spacing w:line="240" w:lineRule="auto"/>
              <w:rPr>
                <w:sz w:val="16"/>
              </w:rPr>
            </w:pPr>
          </w:p>
        </w:tc>
        <w:tc>
          <w:tcPr>
            <w:tcW w:w="864" w:type="dxa"/>
          </w:tcPr>
          <w:p w14:paraId="4AA0ED56" w14:textId="77777777" w:rsidR="00AF38E9" w:rsidRPr="00FC4079" w:rsidRDefault="00AF38E9" w:rsidP="00AF38E9">
            <w:pPr>
              <w:spacing w:line="240" w:lineRule="auto"/>
              <w:rPr>
                <w:sz w:val="16"/>
              </w:rPr>
            </w:pPr>
          </w:p>
        </w:tc>
      </w:tr>
      <w:tr w:rsidR="00FC4079" w:rsidRPr="00FC4079" w14:paraId="04196FBA" w14:textId="77777777" w:rsidTr="00FC4079">
        <w:tc>
          <w:tcPr>
            <w:tcW w:w="1353" w:type="dxa"/>
          </w:tcPr>
          <w:p w14:paraId="004C0F7C" w14:textId="77777777" w:rsidR="00AF38E9" w:rsidRPr="00FC4079" w:rsidRDefault="00AF38E9" w:rsidP="00AF38E9">
            <w:pPr>
              <w:spacing w:line="240" w:lineRule="auto"/>
              <w:rPr>
                <w:sz w:val="16"/>
              </w:rPr>
            </w:pPr>
            <w:r w:rsidRPr="00FC4079">
              <w:rPr>
                <w:sz w:val="16"/>
              </w:rPr>
              <w:t>Alprazolam</w:t>
            </w:r>
          </w:p>
        </w:tc>
        <w:tc>
          <w:tcPr>
            <w:tcW w:w="2023" w:type="dxa"/>
          </w:tcPr>
          <w:p w14:paraId="00FAC172" w14:textId="77777777" w:rsidR="00AF38E9" w:rsidRPr="00FC4079" w:rsidRDefault="00AF38E9" w:rsidP="00AF38E9">
            <w:pPr>
              <w:spacing w:line="240" w:lineRule="auto"/>
              <w:rPr>
                <w:sz w:val="16"/>
              </w:rPr>
            </w:pPr>
            <w:r w:rsidRPr="00FC4079">
              <w:rPr>
                <w:sz w:val="16"/>
              </w:rPr>
              <w:t>Tablet 500 micrograms</w:t>
            </w:r>
          </w:p>
        </w:tc>
        <w:tc>
          <w:tcPr>
            <w:tcW w:w="953" w:type="dxa"/>
          </w:tcPr>
          <w:p w14:paraId="2EDBEB23" w14:textId="77777777" w:rsidR="00AF38E9" w:rsidRPr="00FC4079" w:rsidRDefault="00AF38E9" w:rsidP="00AF38E9">
            <w:pPr>
              <w:spacing w:line="240" w:lineRule="auto"/>
              <w:rPr>
                <w:sz w:val="16"/>
              </w:rPr>
            </w:pPr>
            <w:r w:rsidRPr="00FC4079">
              <w:rPr>
                <w:sz w:val="16"/>
              </w:rPr>
              <w:t>Oral</w:t>
            </w:r>
          </w:p>
        </w:tc>
        <w:tc>
          <w:tcPr>
            <w:tcW w:w="1440" w:type="dxa"/>
          </w:tcPr>
          <w:p w14:paraId="45D872D2" w14:textId="77777777" w:rsidR="00AF38E9" w:rsidRPr="00FC4079" w:rsidRDefault="00AF38E9" w:rsidP="00AF38E9">
            <w:pPr>
              <w:spacing w:line="240" w:lineRule="auto"/>
              <w:rPr>
                <w:sz w:val="16"/>
              </w:rPr>
            </w:pPr>
            <w:r w:rsidRPr="00FC4079">
              <w:rPr>
                <w:sz w:val="16"/>
              </w:rPr>
              <w:t>Alprax 0.5</w:t>
            </w:r>
          </w:p>
        </w:tc>
        <w:tc>
          <w:tcPr>
            <w:tcW w:w="534" w:type="dxa"/>
          </w:tcPr>
          <w:p w14:paraId="1BB9BDEE" w14:textId="77777777" w:rsidR="00AF38E9" w:rsidRPr="00FC4079" w:rsidRDefault="00AF38E9" w:rsidP="00AF38E9">
            <w:pPr>
              <w:spacing w:line="240" w:lineRule="auto"/>
              <w:rPr>
                <w:sz w:val="16"/>
              </w:rPr>
            </w:pPr>
            <w:r w:rsidRPr="00FC4079">
              <w:rPr>
                <w:sz w:val="16"/>
              </w:rPr>
              <w:t>AS</w:t>
            </w:r>
          </w:p>
        </w:tc>
        <w:tc>
          <w:tcPr>
            <w:tcW w:w="633" w:type="dxa"/>
          </w:tcPr>
          <w:p w14:paraId="3FB80C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C68D2A" w14:textId="77777777" w:rsidR="00AF38E9" w:rsidRPr="00FC4079" w:rsidRDefault="00AF38E9" w:rsidP="00AF38E9">
            <w:pPr>
              <w:spacing w:line="240" w:lineRule="auto"/>
              <w:rPr>
                <w:sz w:val="16"/>
              </w:rPr>
            </w:pPr>
            <w:r w:rsidRPr="00FC4079">
              <w:rPr>
                <w:sz w:val="16"/>
              </w:rPr>
              <w:t>C6773</w:t>
            </w:r>
          </w:p>
        </w:tc>
        <w:tc>
          <w:tcPr>
            <w:tcW w:w="1728" w:type="dxa"/>
          </w:tcPr>
          <w:p w14:paraId="6622351C" w14:textId="77777777" w:rsidR="00AF38E9" w:rsidRPr="00FC4079" w:rsidRDefault="00AF38E9" w:rsidP="00AF38E9">
            <w:pPr>
              <w:spacing w:line="240" w:lineRule="auto"/>
              <w:rPr>
                <w:sz w:val="16"/>
              </w:rPr>
            </w:pPr>
          </w:p>
        </w:tc>
        <w:tc>
          <w:tcPr>
            <w:tcW w:w="682" w:type="dxa"/>
          </w:tcPr>
          <w:p w14:paraId="495C5D7F" w14:textId="77777777" w:rsidR="00AF38E9" w:rsidRPr="00FC4079" w:rsidRDefault="00AF38E9" w:rsidP="00AF38E9">
            <w:pPr>
              <w:spacing w:line="240" w:lineRule="auto"/>
              <w:rPr>
                <w:sz w:val="16"/>
              </w:rPr>
            </w:pPr>
            <w:r w:rsidRPr="00FC4079">
              <w:rPr>
                <w:sz w:val="16"/>
              </w:rPr>
              <w:t>10</w:t>
            </w:r>
          </w:p>
        </w:tc>
        <w:tc>
          <w:tcPr>
            <w:tcW w:w="682" w:type="dxa"/>
          </w:tcPr>
          <w:p w14:paraId="777BA14F" w14:textId="77777777" w:rsidR="00AF38E9" w:rsidRPr="00FC4079" w:rsidRDefault="00AF38E9" w:rsidP="00AF38E9">
            <w:pPr>
              <w:spacing w:line="240" w:lineRule="auto"/>
              <w:rPr>
                <w:sz w:val="16"/>
              </w:rPr>
            </w:pPr>
            <w:r w:rsidRPr="00FC4079">
              <w:rPr>
                <w:sz w:val="16"/>
              </w:rPr>
              <w:t>0</w:t>
            </w:r>
          </w:p>
        </w:tc>
        <w:tc>
          <w:tcPr>
            <w:tcW w:w="1271" w:type="dxa"/>
          </w:tcPr>
          <w:p w14:paraId="5CE83B2C" w14:textId="77777777" w:rsidR="00AF38E9" w:rsidRPr="00FC4079" w:rsidRDefault="00AF38E9" w:rsidP="00AF38E9">
            <w:pPr>
              <w:spacing w:line="240" w:lineRule="auto"/>
              <w:rPr>
                <w:sz w:val="16"/>
              </w:rPr>
            </w:pPr>
          </w:p>
        </w:tc>
        <w:tc>
          <w:tcPr>
            <w:tcW w:w="534" w:type="dxa"/>
          </w:tcPr>
          <w:p w14:paraId="54330157" w14:textId="77777777" w:rsidR="00AF38E9" w:rsidRPr="00FC4079" w:rsidRDefault="00AF38E9" w:rsidP="00AF38E9">
            <w:pPr>
              <w:spacing w:line="240" w:lineRule="auto"/>
              <w:rPr>
                <w:sz w:val="16"/>
              </w:rPr>
            </w:pPr>
            <w:r w:rsidRPr="00FC4079">
              <w:rPr>
                <w:sz w:val="16"/>
              </w:rPr>
              <w:t>10</w:t>
            </w:r>
          </w:p>
        </w:tc>
        <w:tc>
          <w:tcPr>
            <w:tcW w:w="534" w:type="dxa"/>
          </w:tcPr>
          <w:p w14:paraId="43C75832" w14:textId="77777777" w:rsidR="00AF38E9" w:rsidRPr="00FC4079" w:rsidRDefault="00AF38E9" w:rsidP="00AF38E9">
            <w:pPr>
              <w:spacing w:line="240" w:lineRule="auto"/>
              <w:rPr>
                <w:sz w:val="16"/>
              </w:rPr>
            </w:pPr>
          </w:p>
        </w:tc>
        <w:tc>
          <w:tcPr>
            <w:tcW w:w="864" w:type="dxa"/>
          </w:tcPr>
          <w:p w14:paraId="518F5E17" w14:textId="77777777" w:rsidR="00AF38E9" w:rsidRPr="00FC4079" w:rsidRDefault="00AF38E9" w:rsidP="00AF38E9">
            <w:pPr>
              <w:spacing w:line="240" w:lineRule="auto"/>
              <w:rPr>
                <w:sz w:val="16"/>
              </w:rPr>
            </w:pPr>
          </w:p>
        </w:tc>
      </w:tr>
      <w:tr w:rsidR="00FC4079" w:rsidRPr="00FC4079" w14:paraId="29EBEA0C" w14:textId="77777777" w:rsidTr="00FC4079">
        <w:tc>
          <w:tcPr>
            <w:tcW w:w="1353" w:type="dxa"/>
          </w:tcPr>
          <w:p w14:paraId="5EDFDE1A" w14:textId="77777777" w:rsidR="00AF38E9" w:rsidRPr="00FC4079" w:rsidRDefault="00AF38E9" w:rsidP="00AF38E9">
            <w:pPr>
              <w:spacing w:line="240" w:lineRule="auto"/>
              <w:rPr>
                <w:sz w:val="16"/>
              </w:rPr>
            </w:pPr>
            <w:r w:rsidRPr="00FC4079">
              <w:rPr>
                <w:sz w:val="16"/>
              </w:rPr>
              <w:t>Alprazolam</w:t>
            </w:r>
          </w:p>
        </w:tc>
        <w:tc>
          <w:tcPr>
            <w:tcW w:w="2023" w:type="dxa"/>
          </w:tcPr>
          <w:p w14:paraId="4D5879BD" w14:textId="77777777" w:rsidR="00AF38E9" w:rsidRPr="00FC4079" w:rsidRDefault="00AF38E9" w:rsidP="00AF38E9">
            <w:pPr>
              <w:spacing w:line="240" w:lineRule="auto"/>
              <w:rPr>
                <w:sz w:val="16"/>
              </w:rPr>
            </w:pPr>
            <w:r w:rsidRPr="00FC4079">
              <w:rPr>
                <w:sz w:val="16"/>
              </w:rPr>
              <w:t>Tablet 500 micrograms</w:t>
            </w:r>
          </w:p>
        </w:tc>
        <w:tc>
          <w:tcPr>
            <w:tcW w:w="953" w:type="dxa"/>
          </w:tcPr>
          <w:p w14:paraId="56432FE2" w14:textId="77777777" w:rsidR="00AF38E9" w:rsidRPr="00FC4079" w:rsidRDefault="00AF38E9" w:rsidP="00AF38E9">
            <w:pPr>
              <w:spacing w:line="240" w:lineRule="auto"/>
              <w:rPr>
                <w:sz w:val="16"/>
              </w:rPr>
            </w:pPr>
            <w:r w:rsidRPr="00FC4079">
              <w:rPr>
                <w:sz w:val="16"/>
              </w:rPr>
              <w:t>Oral</w:t>
            </w:r>
          </w:p>
        </w:tc>
        <w:tc>
          <w:tcPr>
            <w:tcW w:w="1440" w:type="dxa"/>
          </w:tcPr>
          <w:p w14:paraId="6A90E457" w14:textId="77777777" w:rsidR="00AF38E9" w:rsidRPr="00FC4079" w:rsidRDefault="00AF38E9" w:rsidP="00AF38E9">
            <w:pPr>
              <w:spacing w:line="240" w:lineRule="auto"/>
              <w:rPr>
                <w:sz w:val="16"/>
              </w:rPr>
            </w:pPr>
            <w:r w:rsidRPr="00FC4079">
              <w:rPr>
                <w:sz w:val="16"/>
              </w:rPr>
              <w:t>Kalma 0.5</w:t>
            </w:r>
          </w:p>
        </w:tc>
        <w:tc>
          <w:tcPr>
            <w:tcW w:w="534" w:type="dxa"/>
          </w:tcPr>
          <w:p w14:paraId="5394C561" w14:textId="77777777" w:rsidR="00AF38E9" w:rsidRPr="00FC4079" w:rsidRDefault="00AF38E9" w:rsidP="00AF38E9">
            <w:pPr>
              <w:spacing w:line="240" w:lineRule="auto"/>
              <w:rPr>
                <w:sz w:val="16"/>
              </w:rPr>
            </w:pPr>
            <w:r w:rsidRPr="00FC4079">
              <w:rPr>
                <w:sz w:val="16"/>
              </w:rPr>
              <w:t>AF</w:t>
            </w:r>
          </w:p>
        </w:tc>
        <w:tc>
          <w:tcPr>
            <w:tcW w:w="633" w:type="dxa"/>
          </w:tcPr>
          <w:p w14:paraId="0D650A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3EAF0B" w14:textId="77777777" w:rsidR="00AF38E9" w:rsidRPr="00FC4079" w:rsidRDefault="00AF38E9" w:rsidP="00AF38E9">
            <w:pPr>
              <w:spacing w:line="240" w:lineRule="auto"/>
              <w:rPr>
                <w:sz w:val="16"/>
              </w:rPr>
            </w:pPr>
            <w:r w:rsidRPr="00FC4079">
              <w:rPr>
                <w:sz w:val="16"/>
              </w:rPr>
              <w:t>C6773</w:t>
            </w:r>
          </w:p>
        </w:tc>
        <w:tc>
          <w:tcPr>
            <w:tcW w:w="1728" w:type="dxa"/>
          </w:tcPr>
          <w:p w14:paraId="17CE268B" w14:textId="77777777" w:rsidR="00AF38E9" w:rsidRPr="00FC4079" w:rsidRDefault="00AF38E9" w:rsidP="00AF38E9">
            <w:pPr>
              <w:spacing w:line="240" w:lineRule="auto"/>
              <w:rPr>
                <w:sz w:val="16"/>
              </w:rPr>
            </w:pPr>
          </w:p>
        </w:tc>
        <w:tc>
          <w:tcPr>
            <w:tcW w:w="682" w:type="dxa"/>
          </w:tcPr>
          <w:p w14:paraId="5AA96B8D" w14:textId="77777777" w:rsidR="00AF38E9" w:rsidRPr="00FC4079" w:rsidRDefault="00AF38E9" w:rsidP="00AF38E9">
            <w:pPr>
              <w:spacing w:line="240" w:lineRule="auto"/>
              <w:rPr>
                <w:sz w:val="16"/>
              </w:rPr>
            </w:pPr>
            <w:r w:rsidRPr="00FC4079">
              <w:rPr>
                <w:sz w:val="16"/>
              </w:rPr>
              <w:t>10</w:t>
            </w:r>
          </w:p>
        </w:tc>
        <w:tc>
          <w:tcPr>
            <w:tcW w:w="682" w:type="dxa"/>
          </w:tcPr>
          <w:p w14:paraId="308FDDE2" w14:textId="77777777" w:rsidR="00AF38E9" w:rsidRPr="00FC4079" w:rsidRDefault="00AF38E9" w:rsidP="00AF38E9">
            <w:pPr>
              <w:spacing w:line="240" w:lineRule="auto"/>
              <w:rPr>
                <w:sz w:val="16"/>
              </w:rPr>
            </w:pPr>
            <w:r w:rsidRPr="00FC4079">
              <w:rPr>
                <w:sz w:val="16"/>
              </w:rPr>
              <w:t>0</w:t>
            </w:r>
          </w:p>
        </w:tc>
        <w:tc>
          <w:tcPr>
            <w:tcW w:w="1271" w:type="dxa"/>
          </w:tcPr>
          <w:p w14:paraId="1A4002E4" w14:textId="77777777" w:rsidR="00AF38E9" w:rsidRPr="00FC4079" w:rsidRDefault="00AF38E9" w:rsidP="00AF38E9">
            <w:pPr>
              <w:spacing w:line="240" w:lineRule="auto"/>
              <w:rPr>
                <w:sz w:val="16"/>
              </w:rPr>
            </w:pPr>
          </w:p>
        </w:tc>
        <w:tc>
          <w:tcPr>
            <w:tcW w:w="534" w:type="dxa"/>
          </w:tcPr>
          <w:p w14:paraId="24BBABDD" w14:textId="77777777" w:rsidR="00AF38E9" w:rsidRPr="00FC4079" w:rsidRDefault="00AF38E9" w:rsidP="00AF38E9">
            <w:pPr>
              <w:spacing w:line="240" w:lineRule="auto"/>
              <w:rPr>
                <w:sz w:val="16"/>
              </w:rPr>
            </w:pPr>
            <w:r w:rsidRPr="00FC4079">
              <w:rPr>
                <w:sz w:val="16"/>
              </w:rPr>
              <w:t>10</w:t>
            </w:r>
          </w:p>
        </w:tc>
        <w:tc>
          <w:tcPr>
            <w:tcW w:w="534" w:type="dxa"/>
          </w:tcPr>
          <w:p w14:paraId="4EBCF841" w14:textId="77777777" w:rsidR="00AF38E9" w:rsidRPr="00FC4079" w:rsidRDefault="00AF38E9" w:rsidP="00AF38E9">
            <w:pPr>
              <w:spacing w:line="240" w:lineRule="auto"/>
              <w:rPr>
                <w:sz w:val="16"/>
              </w:rPr>
            </w:pPr>
          </w:p>
        </w:tc>
        <w:tc>
          <w:tcPr>
            <w:tcW w:w="864" w:type="dxa"/>
          </w:tcPr>
          <w:p w14:paraId="428CAD94" w14:textId="77777777" w:rsidR="00AF38E9" w:rsidRPr="00FC4079" w:rsidRDefault="00AF38E9" w:rsidP="00AF38E9">
            <w:pPr>
              <w:spacing w:line="240" w:lineRule="auto"/>
              <w:rPr>
                <w:sz w:val="16"/>
              </w:rPr>
            </w:pPr>
          </w:p>
        </w:tc>
      </w:tr>
      <w:tr w:rsidR="00FC4079" w:rsidRPr="00FC4079" w14:paraId="1F6032CF" w14:textId="77777777" w:rsidTr="00FC4079">
        <w:tc>
          <w:tcPr>
            <w:tcW w:w="1353" w:type="dxa"/>
          </w:tcPr>
          <w:p w14:paraId="5A7E9BAF" w14:textId="77777777" w:rsidR="00AF38E9" w:rsidRPr="00FC4079" w:rsidRDefault="00AF38E9" w:rsidP="00AF38E9">
            <w:pPr>
              <w:spacing w:line="240" w:lineRule="auto"/>
              <w:rPr>
                <w:sz w:val="16"/>
              </w:rPr>
            </w:pPr>
            <w:r w:rsidRPr="00FC4079">
              <w:rPr>
                <w:sz w:val="16"/>
              </w:rPr>
              <w:t>Alprazolam</w:t>
            </w:r>
          </w:p>
        </w:tc>
        <w:tc>
          <w:tcPr>
            <w:tcW w:w="2023" w:type="dxa"/>
          </w:tcPr>
          <w:p w14:paraId="462773CC" w14:textId="77777777" w:rsidR="00AF38E9" w:rsidRPr="00FC4079" w:rsidRDefault="00AF38E9" w:rsidP="00AF38E9">
            <w:pPr>
              <w:spacing w:line="240" w:lineRule="auto"/>
              <w:rPr>
                <w:sz w:val="16"/>
              </w:rPr>
            </w:pPr>
            <w:r w:rsidRPr="00FC4079">
              <w:rPr>
                <w:sz w:val="16"/>
              </w:rPr>
              <w:t>Tablet 1 mg</w:t>
            </w:r>
          </w:p>
        </w:tc>
        <w:tc>
          <w:tcPr>
            <w:tcW w:w="953" w:type="dxa"/>
          </w:tcPr>
          <w:p w14:paraId="7292302C" w14:textId="77777777" w:rsidR="00AF38E9" w:rsidRPr="00FC4079" w:rsidRDefault="00AF38E9" w:rsidP="00AF38E9">
            <w:pPr>
              <w:spacing w:line="240" w:lineRule="auto"/>
              <w:rPr>
                <w:sz w:val="16"/>
              </w:rPr>
            </w:pPr>
            <w:r w:rsidRPr="00FC4079">
              <w:rPr>
                <w:sz w:val="16"/>
              </w:rPr>
              <w:t>Oral</w:t>
            </w:r>
          </w:p>
        </w:tc>
        <w:tc>
          <w:tcPr>
            <w:tcW w:w="1440" w:type="dxa"/>
          </w:tcPr>
          <w:p w14:paraId="6D4F0ABB" w14:textId="77777777" w:rsidR="00AF38E9" w:rsidRPr="00FC4079" w:rsidRDefault="00AF38E9" w:rsidP="00AF38E9">
            <w:pPr>
              <w:spacing w:line="240" w:lineRule="auto"/>
              <w:rPr>
                <w:sz w:val="16"/>
              </w:rPr>
            </w:pPr>
            <w:r w:rsidRPr="00FC4079">
              <w:rPr>
                <w:sz w:val="16"/>
              </w:rPr>
              <w:t>Alprax 1</w:t>
            </w:r>
          </w:p>
        </w:tc>
        <w:tc>
          <w:tcPr>
            <w:tcW w:w="534" w:type="dxa"/>
          </w:tcPr>
          <w:p w14:paraId="0C5BA6CA" w14:textId="77777777" w:rsidR="00AF38E9" w:rsidRPr="00FC4079" w:rsidRDefault="00AF38E9" w:rsidP="00AF38E9">
            <w:pPr>
              <w:spacing w:line="240" w:lineRule="auto"/>
              <w:rPr>
                <w:sz w:val="16"/>
              </w:rPr>
            </w:pPr>
            <w:r w:rsidRPr="00FC4079">
              <w:rPr>
                <w:sz w:val="16"/>
              </w:rPr>
              <w:t>AS</w:t>
            </w:r>
          </w:p>
        </w:tc>
        <w:tc>
          <w:tcPr>
            <w:tcW w:w="633" w:type="dxa"/>
          </w:tcPr>
          <w:p w14:paraId="331A5AC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19D532" w14:textId="77777777" w:rsidR="00AF38E9" w:rsidRPr="00FC4079" w:rsidRDefault="00AF38E9" w:rsidP="00AF38E9">
            <w:pPr>
              <w:spacing w:line="240" w:lineRule="auto"/>
              <w:rPr>
                <w:sz w:val="16"/>
              </w:rPr>
            </w:pPr>
            <w:r w:rsidRPr="00FC4079">
              <w:rPr>
                <w:sz w:val="16"/>
              </w:rPr>
              <w:t>C6773</w:t>
            </w:r>
          </w:p>
        </w:tc>
        <w:tc>
          <w:tcPr>
            <w:tcW w:w="1728" w:type="dxa"/>
          </w:tcPr>
          <w:p w14:paraId="1B14A287" w14:textId="77777777" w:rsidR="00AF38E9" w:rsidRPr="00FC4079" w:rsidRDefault="00AF38E9" w:rsidP="00AF38E9">
            <w:pPr>
              <w:spacing w:line="240" w:lineRule="auto"/>
              <w:rPr>
                <w:sz w:val="16"/>
              </w:rPr>
            </w:pPr>
          </w:p>
        </w:tc>
        <w:tc>
          <w:tcPr>
            <w:tcW w:w="682" w:type="dxa"/>
          </w:tcPr>
          <w:p w14:paraId="01ABD3D6" w14:textId="77777777" w:rsidR="00AF38E9" w:rsidRPr="00FC4079" w:rsidRDefault="00AF38E9" w:rsidP="00AF38E9">
            <w:pPr>
              <w:spacing w:line="240" w:lineRule="auto"/>
              <w:rPr>
                <w:sz w:val="16"/>
              </w:rPr>
            </w:pPr>
            <w:r w:rsidRPr="00FC4079">
              <w:rPr>
                <w:sz w:val="16"/>
              </w:rPr>
              <w:t>10</w:t>
            </w:r>
          </w:p>
        </w:tc>
        <w:tc>
          <w:tcPr>
            <w:tcW w:w="682" w:type="dxa"/>
          </w:tcPr>
          <w:p w14:paraId="37EA7476" w14:textId="77777777" w:rsidR="00AF38E9" w:rsidRPr="00FC4079" w:rsidRDefault="00AF38E9" w:rsidP="00AF38E9">
            <w:pPr>
              <w:spacing w:line="240" w:lineRule="auto"/>
              <w:rPr>
                <w:sz w:val="16"/>
              </w:rPr>
            </w:pPr>
            <w:r w:rsidRPr="00FC4079">
              <w:rPr>
                <w:sz w:val="16"/>
              </w:rPr>
              <w:t>0</w:t>
            </w:r>
          </w:p>
        </w:tc>
        <w:tc>
          <w:tcPr>
            <w:tcW w:w="1271" w:type="dxa"/>
          </w:tcPr>
          <w:p w14:paraId="3882A3CB" w14:textId="77777777" w:rsidR="00AF38E9" w:rsidRPr="00FC4079" w:rsidRDefault="00AF38E9" w:rsidP="00AF38E9">
            <w:pPr>
              <w:spacing w:line="240" w:lineRule="auto"/>
              <w:rPr>
                <w:sz w:val="16"/>
              </w:rPr>
            </w:pPr>
          </w:p>
        </w:tc>
        <w:tc>
          <w:tcPr>
            <w:tcW w:w="534" w:type="dxa"/>
          </w:tcPr>
          <w:p w14:paraId="06D273D3" w14:textId="77777777" w:rsidR="00AF38E9" w:rsidRPr="00FC4079" w:rsidRDefault="00AF38E9" w:rsidP="00AF38E9">
            <w:pPr>
              <w:spacing w:line="240" w:lineRule="auto"/>
              <w:rPr>
                <w:sz w:val="16"/>
              </w:rPr>
            </w:pPr>
            <w:r w:rsidRPr="00FC4079">
              <w:rPr>
                <w:sz w:val="16"/>
              </w:rPr>
              <w:t>10</w:t>
            </w:r>
          </w:p>
        </w:tc>
        <w:tc>
          <w:tcPr>
            <w:tcW w:w="534" w:type="dxa"/>
          </w:tcPr>
          <w:p w14:paraId="52B2074B" w14:textId="77777777" w:rsidR="00AF38E9" w:rsidRPr="00FC4079" w:rsidRDefault="00AF38E9" w:rsidP="00AF38E9">
            <w:pPr>
              <w:spacing w:line="240" w:lineRule="auto"/>
              <w:rPr>
                <w:sz w:val="16"/>
              </w:rPr>
            </w:pPr>
          </w:p>
        </w:tc>
        <w:tc>
          <w:tcPr>
            <w:tcW w:w="864" w:type="dxa"/>
          </w:tcPr>
          <w:p w14:paraId="12CEB771" w14:textId="77777777" w:rsidR="00AF38E9" w:rsidRPr="00FC4079" w:rsidRDefault="00AF38E9" w:rsidP="00AF38E9">
            <w:pPr>
              <w:spacing w:line="240" w:lineRule="auto"/>
              <w:rPr>
                <w:sz w:val="16"/>
              </w:rPr>
            </w:pPr>
          </w:p>
        </w:tc>
      </w:tr>
      <w:tr w:rsidR="00FC4079" w:rsidRPr="00FC4079" w14:paraId="238FB7AA" w14:textId="77777777" w:rsidTr="00FC4079">
        <w:tc>
          <w:tcPr>
            <w:tcW w:w="1353" w:type="dxa"/>
          </w:tcPr>
          <w:p w14:paraId="4889F0FC" w14:textId="77777777" w:rsidR="00AF38E9" w:rsidRPr="00FC4079" w:rsidRDefault="00AF38E9" w:rsidP="00AF38E9">
            <w:pPr>
              <w:spacing w:line="240" w:lineRule="auto"/>
              <w:rPr>
                <w:sz w:val="16"/>
              </w:rPr>
            </w:pPr>
            <w:r w:rsidRPr="00FC4079">
              <w:rPr>
                <w:sz w:val="16"/>
              </w:rPr>
              <w:t>Alprazolam</w:t>
            </w:r>
          </w:p>
        </w:tc>
        <w:tc>
          <w:tcPr>
            <w:tcW w:w="2023" w:type="dxa"/>
          </w:tcPr>
          <w:p w14:paraId="6EEEDFD1" w14:textId="77777777" w:rsidR="00AF38E9" w:rsidRPr="00FC4079" w:rsidRDefault="00AF38E9" w:rsidP="00AF38E9">
            <w:pPr>
              <w:spacing w:line="240" w:lineRule="auto"/>
              <w:rPr>
                <w:sz w:val="16"/>
              </w:rPr>
            </w:pPr>
            <w:r w:rsidRPr="00FC4079">
              <w:rPr>
                <w:sz w:val="16"/>
              </w:rPr>
              <w:t>Tablet 1 mg</w:t>
            </w:r>
          </w:p>
        </w:tc>
        <w:tc>
          <w:tcPr>
            <w:tcW w:w="953" w:type="dxa"/>
          </w:tcPr>
          <w:p w14:paraId="5D0D40D2" w14:textId="77777777" w:rsidR="00AF38E9" w:rsidRPr="00FC4079" w:rsidRDefault="00AF38E9" w:rsidP="00AF38E9">
            <w:pPr>
              <w:spacing w:line="240" w:lineRule="auto"/>
              <w:rPr>
                <w:sz w:val="16"/>
              </w:rPr>
            </w:pPr>
            <w:r w:rsidRPr="00FC4079">
              <w:rPr>
                <w:sz w:val="16"/>
              </w:rPr>
              <w:t>Oral</w:t>
            </w:r>
          </w:p>
        </w:tc>
        <w:tc>
          <w:tcPr>
            <w:tcW w:w="1440" w:type="dxa"/>
          </w:tcPr>
          <w:p w14:paraId="607CA7B5" w14:textId="77777777" w:rsidR="00AF38E9" w:rsidRPr="00FC4079" w:rsidRDefault="00AF38E9" w:rsidP="00AF38E9">
            <w:pPr>
              <w:spacing w:line="240" w:lineRule="auto"/>
              <w:rPr>
                <w:sz w:val="16"/>
              </w:rPr>
            </w:pPr>
            <w:r w:rsidRPr="00FC4079">
              <w:rPr>
                <w:sz w:val="16"/>
              </w:rPr>
              <w:t>Kalma 1</w:t>
            </w:r>
          </w:p>
        </w:tc>
        <w:tc>
          <w:tcPr>
            <w:tcW w:w="534" w:type="dxa"/>
          </w:tcPr>
          <w:p w14:paraId="293AA86A" w14:textId="77777777" w:rsidR="00AF38E9" w:rsidRPr="00FC4079" w:rsidRDefault="00AF38E9" w:rsidP="00AF38E9">
            <w:pPr>
              <w:spacing w:line="240" w:lineRule="auto"/>
              <w:rPr>
                <w:sz w:val="16"/>
              </w:rPr>
            </w:pPr>
            <w:r w:rsidRPr="00FC4079">
              <w:rPr>
                <w:sz w:val="16"/>
              </w:rPr>
              <w:t>AF</w:t>
            </w:r>
          </w:p>
        </w:tc>
        <w:tc>
          <w:tcPr>
            <w:tcW w:w="633" w:type="dxa"/>
          </w:tcPr>
          <w:p w14:paraId="4A5BC64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D318A4" w14:textId="77777777" w:rsidR="00AF38E9" w:rsidRPr="00FC4079" w:rsidRDefault="00AF38E9" w:rsidP="00AF38E9">
            <w:pPr>
              <w:spacing w:line="240" w:lineRule="auto"/>
              <w:rPr>
                <w:sz w:val="16"/>
              </w:rPr>
            </w:pPr>
            <w:r w:rsidRPr="00FC4079">
              <w:rPr>
                <w:sz w:val="16"/>
              </w:rPr>
              <w:t>C6773</w:t>
            </w:r>
          </w:p>
        </w:tc>
        <w:tc>
          <w:tcPr>
            <w:tcW w:w="1728" w:type="dxa"/>
          </w:tcPr>
          <w:p w14:paraId="66652CE8" w14:textId="77777777" w:rsidR="00AF38E9" w:rsidRPr="00FC4079" w:rsidRDefault="00AF38E9" w:rsidP="00AF38E9">
            <w:pPr>
              <w:spacing w:line="240" w:lineRule="auto"/>
              <w:rPr>
                <w:sz w:val="16"/>
              </w:rPr>
            </w:pPr>
          </w:p>
        </w:tc>
        <w:tc>
          <w:tcPr>
            <w:tcW w:w="682" w:type="dxa"/>
          </w:tcPr>
          <w:p w14:paraId="5278BE9C" w14:textId="77777777" w:rsidR="00AF38E9" w:rsidRPr="00FC4079" w:rsidRDefault="00AF38E9" w:rsidP="00AF38E9">
            <w:pPr>
              <w:spacing w:line="240" w:lineRule="auto"/>
              <w:rPr>
                <w:sz w:val="16"/>
              </w:rPr>
            </w:pPr>
            <w:r w:rsidRPr="00FC4079">
              <w:rPr>
                <w:sz w:val="16"/>
              </w:rPr>
              <w:t>10</w:t>
            </w:r>
          </w:p>
        </w:tc>
        <w:tc>
          <w:tcPr>
            <w:tcW w:w="682" w:type="dxa"/>
          </w:tcPr>
          <w:p w14:paraId="7D3549F3" w14:textId="77777777" w:rsidR="00AF38E9" w:rsidRPr="00FC4079" w:rsidRDefault="00AF38E9" w:rsidP="00AF38E9">
            <w:pPr>
              <w:spacing w:line="240" w:lineRule="auto"/>
              <w:rPr>
                <w:sz w:val="16"/>
              </w:rPr>
            </w:pPr>
            <w:r w:rsidRPr="00FC4079">
              <w:rPr>
                <w:sz w:val="16"/>
              </w:rPr>
              <w:t>0</w:t>
            </w:r>
          </w:p>
        </w:tc>
        <w:tc>
          <w:tcPr>
            <w:tcW w:w="1271" w:type="dxa"/>
          </w:tcPr>
          <w:p w14:paraId="0062E2F9" w14:textId="77777777" w:rsidR="00AF38E9" w:rsidRPr="00FC4079" w:rsidRDefault="00AF38E9" w:rsidP="00AF38E9">
            <w:pPr>
              <w:spacing w:line="240" w:lineRule="auto"/>
              <w:rPr>
                <w:sz w:val="16"/>
              </w:rPr>
            </w:pPr>
          </w:p>
        </w:tc>
        <w:tc>
          <w:tcPr>
            <w:tcW w:w="534" w:type="dxa"/>
          </w:tcPr>
          <w:p w14:paraId="6CAA08F3" w14:textId="77777777" w:rsidR="00AF38E9" w:rsidRPr="00FC4079" w:rsidRDefault="00AF38E9" w:rsidP="00AF38E9">
            <w:pPr>
              <w:spacing w:line="240" w:lineRule="auto"/>
              <w:rPr>
                <w:sz w:val="16"/>
              </w:rPr>
            </w:pPr>
            <w:r w:rsidRPr="00FC4079">
              <w:rPr>
                <w:sz w:val="16"/>
              </w:rPr>
              <w:t>10</w:t>
            </w:r>
          </w:p>
        </w:tc>
        <w:tc>
          <w:tcPr>
            <w:tcW w:w="534" w:type="dxa"/>
          </w:tcPr>
          <w:p w14:paraId="52264FB5" w14:textId="77777777" w:rsidR="00AF38E9" w:rsidRPr="00FC4079" w:rsidRDefault="00AF38E9" w:rsidP="00AF38E9">
            <w:pPr>
              <w:spacing w:line="240" w:lineRule="auto"/>
              <w:rPr>
                <w:sz w:val="16"/>
              </w:rPr>
            </w:pPr>
          </w:p>
        </w:tc>
        <w:tc>
          <w:tcPr>
            <w:tcW w:w="864" w:type="dxa"/>
          </w:tcPr>
          <w:p w14:paraId="22CCBD87" w14:textId="77777777" w:rsidR="00AF38E9" w:rsidRPr="00FC4079" w:rsidRDefault="00AF38E9" w:rsidP="00AF38E9">
            <w:pPr>
              <w:spacing w:line="240" w:lineRule="auto"/>
              <w:rPr>
                <w:sz w:val="16"/>
              </w:rPr>
            </w:pPr>
          </w:p>
        </w:tc>
      </w:tr>
      <w:tr w:rsidR="00FC4079" w:rsidRPr="00FC4079" w14:paraId="7004B14C" w14:textId="77777777" w:rsidTr="00FC4079">
        <w:tc>
          <w:tcPr>
            <w:tcW w:w="1353" w:type="dxa"/>
          </w:tcPr>
          <w:p w14:paraId="5B85C382" w14:textId="77777777" w:rsidR="00AF38E9" w:rsidRPr="00FC4079" w:rsidRDefault="00AF38E9" w:rsidP="00AF38E9">
            <w:pPr>
              <w:spacing w:line="240" w:lineRule="auto"/>
              <w:rPr>
                <w:sz w:val="16"/>
              </w:rPr>
            </w:pPr>
            <w:r w:rsidRPr="00FC4079">
              <w:rPr>
                <w:sz w:val="16"/>
              </w:rPr>
              <w:t>Amantadine</w:t>
            </w:r>
          </w:p>
        </w:tc>
        <w:tc>
          <w:tcPr>
            <w:tcW w:w="2023" w:type="dxa"/>
          </w:tcPr>
          <w:p w14:paraId="35AA2865" w14:textId="77777777" w:rsidR="00AF38E9" w:rsidRPr="00FC4079" w:rsidRDefault="00AF38E9" w:rsidP="00AF38E9">
            <w:pPr>
              <w:spacing w:line="240" w:lineRule="auto"/>
              <w:rPr>
                <w:sz w:val="16"/>
              </w:rPr>
            </w:pPr>
            <w:r w:rsidRPr="00FC4079">
              <w:rPr>
                <w:sz w:val="16"/>
              </w:rPr>
              <w:t>Capsule containing amantadine hydrochloride 100 mg</w:t>
            </w:r>
          </w:p>
        </w:tc>
        <w:tc>
          <w:tcPr>
            <w:tcW w:w="953" w:type="dxa"/>
          </w:tcPr>
          <w:p w14:paraId="5BDC802F" w14:textId="77777777" w:rsidR="00AF38E9" w:rsidRPr="00FC4079" w:rsidRDefault="00AF38E9" w:rsidP="00AF38E9">
            <w:pPr>
              <w:spacing w:line="240" w:lineRule="auto"/>
              <w:rPr>
                <w:sz w:val="16"/>
              </w:rPr>
            </w:pPr>
            <w:r w:rsidRPr="00FC4079">
              <w:rPr>
                <w:sz w:val="16"/>
              </w:rPr>
              <w:t>Oral</w:t>
            </w:r>
          </w:p>
        </w:tc>
        <w:tc>
          <w:tcPr>
            <w:tcW w:w="1440" w:type="dxa"/>
          </w:tcPr>
          <w:p w14:paraId="352E6E94" w14:textId="77777777" w:rsidR="00AF38E9" w:rsidRPr="00FC4079" w:rsidRDefault="00AF38E9" w:rsidP="00AF38E9">
            <w:pPr>
              <w:spacing w:line="240" w:lineRule="auto"/>
              <w:rPr>
                <w:sz w:val="16"/>
              </w:rPr>
            </w:pPr>
            <w:r w:rsidRPr="00FC4079">
              <w:rPr>
                <w:sz w:val="16"/>
              </w:rPr>
              <w:t>AMANTAMED</w:t>
            </w:r>
          </w:p>
        </w:tc>
        <w:tc>
          <w:tcPr>
            <w:tcW w:w="534" w:type="dxa"/>
          </w:tcPr>
          <w:p w14:paraId="515505FF" w14:textId="77777777" w:rsidR="00AF38E9" w:rsidRPr="00FC4079" w:rsidRDefault="00AF38E9" w:rsidP="00AF38E9">
            <w:pPr>
              <w:spacing w:line="240" w:lineRule="auto"/>
              <w:rPr>
                <w:sz w:val="16"/>
              </w:rPr>
            </w:pPr>
            <w:r w:rsidRPr="00FC4079">
              <w:rPr>
                <w:sz w:val="16"/>
              </w:rPr>
              <w:t>DZ</w:t>
            </w:r>
          </w:p>
        </w:tc>
        <w:tc>
          <w:tcPr>
            <w:tcW w:w="633" w:type="dxa"/>
          </w:tcPr>
          <w:p w14:paraId="45D3E6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D3E6E53" w14:textId="77777777" w:rsidR="00AF38E9" w:rsidRPr="00FC4079" w:rsidRDefault="00AF38E9" w:rsidP="00AF38E9">
            <w:pPr>
              <w:spacing w:line="240" w:lineRule="auto"/>
              <w:rPr>
                <w:sz w:val="16"/>
              </w:rPr>
            </w:pPr>
            <w:r w:rsidRPr="00FC4079">
              <w:rPr>
                <w:sz w:val="16"/>
              </w:rPr>
              <w:t>C5132</w:t>
            </w:r>
          </w:p>
        </w:tc>
        <w:tc>
          <w:tcPr>
            <w:tcW w:w="1728" w:type="dxa"/>
          </w:tcPr>
          <w:p w14:paraId="0F1B5E57" w14:textId="77777777" w:rsidR="00AF38E9" w:rsidRPr="00FC4079" w:rsidRDefault="00AF38E9" w:rsidP="00AF38E9">
            <w:pPr>
              <w:spacing w:line="240" w:lineRule="auto"/>
              <w:rPr>
                <w:sz w:val="16"/>
              </w:rPr>
            </w:pPr>
          </w:p>
        </w:tc>
        <w:tc>
          <w:tcPr>
            <w:tcW w:w="682" w:type="dxa"/>
          </w:tcPr>
          <w:p w14:paraId="27FEF092" w14:textId="77777777" w:rsidR="00AF38E9" w:rsidRPr="00FC4079" w:rsidRDefault="00AF38E9" w:rsidP="00AF38E9">
            <w:pPr>
              <w:spacing w:line="240" w:lineRule="auto"/>
              <w:rPr>
                <w:sz w:val="16"/>
              </w:rPr>
            </w:pPr>
            <w:r w:rsidRPr="00FC4079">
              <w:rPr>
                <w:sz w:val="16"/>
              </w:rPr>
              <w:t>100</w:t>
            </w:r>
          </w:p>
        </w:tc>
        <w:tc>
          <w:tcPr>
            <w:tcW w:w="682" w:type="dxa"/>
          </w:tcPr>
          <w:p w14:paraId="7A5FD705" w14:textId="77777777" w:rsidR="00AF38E9" w:rsidRPr="00FC4079" w:rsidRDefault="00AF38E9" w:rsidP="00AF38E9">
            <w:pPr>
              <w:spacing w:line="240" w:lineRule="auto"/>
              <w:rPr>
                <w:sz w:val="16"/>
              </w:rPr>
            </w:pPr>
            <w:r w:rsidRPr="00FC4079">
              <w:rPr>
                <w:sz w:val="16"/>
              </w:rPr>
              <w:t>5</w:t>
            </w:r>
          </w:p>
        </w:tc>
        <w:tc>
          <w:tcPr>
            <w:tcW w:w="1271" w:type="dxa"/>
          </w:tcPr>
          <w:p w14:paraId="49C8CDAE" w14:textId="77777777" w:rsidR="00AF38E9" w:rsidRPr="00FC4079" w:rsidRDefault="00AF38E9" w:rsidP="00AF38E9">
            <w:pPr>
              <w:spacing w:line="240" w:lineRule="auto"/>
              <w:rPr>
                <w:sz w:val="16"/>
              </w:rPr>
            </w:pPr>
          </w:p>
        </w:tc>
        <w:tc>
          <w:tcPr>
            <w:tcW w:w="534" w:type="dxa"/>
          </w:tcPr>
          <w:p w14:paraId="37877796" w14:textId="77777777" w:rsidR="00AF38E9" w:rsidRPr="00FC4079" w:rsidRDefault="00AF38E9" w:rsidP="00AF38E9">
            <w:pPr>
              <w:spacing w:line="240" w:lineRule="auto"/>
              <w:rPr>
                <w:sz w:val="16"/>
              </w:rPr>
            </w:pPr>
            <w:r w:rsidRPr="00FC4079">
              <w:rPr>
                <w:sz w:val="16"/>
              </w:rPr>
              <w:t>100</w:t>
            </w:r>
          </w:p>
        </w:tc>
        <w:tc>
          <w:tcPr>
            <w:tcW w:w="534" w:type="dxa"/>
          </w:tcPr>
          <w:p w14:paraId="63037421" w14:textId="77777777" w:rsidR="00AF38E9" w:rsidRPr="00FC4079" w:rsidRDefault="00AF38E9" w:rsidP="00AF38E9">
            <w:pPr>
              <w:spacing w:line="240" w:lineRule="auto"/>
              <w:rPr>
                <w:sz w:val="16"/>
              </w:rPr>
            </w:pPr>
          </w:p>
        </w:tc>
        <w:tc>
          <w:tcPr>
            <w:tcW w:w="864" w:type="dxa"/>
          </w:tcPr>
          <w:p w14:paraId="168B1080" w14:textId="77777777" w:rsidR="00AF38E9" w:rsidRPr="00FC4079" w:rsidRDefault="00AF38E9" w:rsidP="00AF38E9">
            <w:pPr>
              <w:spacing w:line="240" w:lineRule="auto"/>
              <w:rPr>
                <w:sz w:val="16"/>
              </w:rPr>
            </w:pPr>
          </w:p>
        </w:tc>
      </w:tr>
      <w:tr w:rsidR="00FC4079" w:rsidRPr="00FC4079" w14:paraId="196475A1" w14:textId="77777777" w:rsidTr="00FC4079">
        <w:tc>
          <w:tcPr>
            <w:tcW w:w="1353" w:type="dxa"/>
          </w:tcPr>
          <w:p w14:paraId="7F12B6A7" w14:textId="77777777" w:rsidR="00AF38E9" w:rsidRPr="00FC4079" w:rsidRDefault="00AF38E9" w:rsidP="00AF38E9">
            <w:pPr>
              <w:spacing w:line="240" w:lineRule="auto"/>
              <w:rPr>
                <w:sz w:val="16"/>
              </w:rPr>
            </w:pPr>
            <w:r w:rsidRPr="00FC4079">
              <w:rPr>
                <w:sz w:val="16"/>
              </w:rPr>
              <w:t>Amantadine</w:t>
            </w:r>
          </w:p>
        </w:tc>
        <w:tc>
          <w:tcPr>
            <w:tcW w:w="2023" w:type="dxa"/>
          </w:tcPr>
          <w:p w14:paraId="0BF6233A" w14:textId="77777777" w:rsidR="00AF38E9" w:rsidRPr="00FC4079" w:rsidRDefault="00AF38E9" w:rsidP="00AF38E9">
            <w:pPr>
              <w:spacing w:line="240" w:lineRule="auto"/>
              <w:rPr>
                <w:sz w:val="16"/>
              </w:rPr>
            </w:pPr>
            <w:r w:rsidRPr="00FC4079">
              <w:rPr>
                <w:sz w:val="16"/>
              </w:rPr>
              <w:t>Capsule containing amantadine hydrochloride 100 mg</w:t>
            </w:r>
          </w:p>
        </w:tc>
        <w:tc>
          <w:tcPr>
            <w:tcW w:w="953" w:type="dxa"/>
          </w:tcPr>
          <w:p w14:paraId="7CB2139A" w14:textId="77777777" w:rsidR="00AF38E9" w:rsidRPr="00FC4079" w:rsidRDefault="00AF38E9" w:rsidP="00AF38E9">
            <w:pPr>
              <w:spacing w:line="240" w:lineRule="auto"/>
              <w:rPr>
                <w:sz w:val="16"/>
              </w:rPr>
            </w:pPr>
            <w:r w:rsidRPr="00FC4079">
              <w:rPr>
                <w:sz w:val="16"/>
              </w:rPr>
              <w:t>Oral</w:t>
            </w:r>
          </w:p>
        </w:tc>
        <w:tc>
          <w:tcPr>
            <w:tcW w:w="1440" w:type="dxa"/>
          </w:tcPr>
          <w:p w14:paraId="56A6E93D" w14:textId="77777777" w:rsidR="00AF38E9" w:rsidRPr="00FC4079" w:rsidRDefault="00AF38E9" w:rsidP="00AF38E9">
            <w:pPr>
              <w:spacing w:line="240" w:lineRule="auto"/>
              <w:rPr>
                <w:sz w:val="16"/>
              </w:rPr>
            </w:pPr>
            <w:r w:rsidRPr="00FC4079">
              <w:rPr>
                <w:sz w:val="16"/>
              </w:rPr>
              <w:t>Symmetrel 100</w:t>
            </w:r>
          </w:p>
        </w:tc>
        <w:tc>
          <w:tcPr>
            <w:tcW w:w="534" w:type="dxa"/>
          </w:tcPr>
          <w:p w14:paraId="5C4EB162" w14:textId="77777777" w:rsidR="00AF38E9" w:rsidRPr="00FC4079" w:rsidRDefault="00AF38E9" w:rsidP="00AF38E9">
            <w:pPr>
              <w:spacing w:line="240" w:lineRule="auto"/>
              <w:rPr>
                <w:sz w:val="16"/>
              </w:rPr>
            </w:pPr>
            <w:r w:rsidRPr="00FC4079">
              <w:rPr>
                <w:sz w:val="16"/>
              </w:rPr>
              <w:t>NV</w:t>
            </w:r>
          </w:p>
        </w:tc>
        <w:tc>
          <w:tcPr>
            <w:tcW w:w="633" w:type="dxa"/>
          </w:tcPr>
          <w:p w14:paraId="51F7EFD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B8F2E2" w14:textId="77777777" w:rsidR="00AF38E9" w:rsidRPr="00FC4079" w:rsidRDefault="00AF38E9" w:rsidP="00AF38E9">
            <w:pPr>
              <w:spacing w:line="240" w:lineRule="auto"/>
              <w:rPr>
                <w:sz w:val="16"/>
              </w:rPr>
            </w:pPr>
            <w:r w:rsidRPr="00FC4079">
              <w:rPr>
                <w:sz w:val="16"/>
              </w:rPr>
              <w:t>C5132</w:t>
            </w:r>
          </w:p>
        </w:tc>
        <w:tc>
          <w:tcPr>
            <w:tcW w:w="1728" w:type="dxa"/>
          </w:tcPr>
          <w:p w14:paraId="654A9188" w14:textId="77777777" w:rsidR="00AF38E9" w:rsidRPr="00FC4079" w:rsidRDefault="00AF38E9" w:rsidP="00AF38E9">
            <w:pPr>
              <w:spacing w:line="240" w:lineRule="auto"/>
              <w:rPr>
                <w:sz w:val="16"/>
              </w:rPr>
            </w:pPr>
          </w:p>
        </w:tc>
        <w:tc>
          <w:tcPr>
            <w:tcW w:w="682" w:type="dxa"/>
          </w:tcPr>
          <w:p w14:paraId="78BDE88B" w14:textId="77777777" w:rsidR="00AF38E9" w:rsidRPr="00FC4079" w:rsidRDefault="00AF38E9" w:rsidP="00AF38E9">
            <w:pPr>
              <w:spacing w:line="240" w:lineRule="auto"/>
              <w:rPr>
                <w:sz w:val="16"/>
              </w:rPr>
            </w:pPr>
            <w:r w:rsidRPr="00FC4079">
              <w:rPr>
                <w:sz w:val="16"/>
              </w:rPr>
              <w:t>100</w:t>
            </w:r>
          </w:p>
        </w:tc>
        <w:tc>
          <w:tcPr>
            <w:tcW w:w="682" w:type="dxa"/>
          </w:tcPr>
          <w:p w14:paraId="288F0A0B" w14:textId="77777777" w:rsidR="00AF38E9" w:rsidRPr="00FC4079" w:rsidRDefault="00AF38E9" w:rsidP="00AF38E9">
            <w:pPr>
              <w:spacing w:line="240" w:lineRule="auto"/>
              <w:rPr>
                <w:sz w:val="16"/>
              </w:rPr>
            </w:pPr>
            <w:r w:rsidRPr="00FC4079">
              <w:rPr>
                <w:sz w:val="16"/>
              </w:rPr>
              <w:t>5</w:t>
            </w:r>
          </w:p>
        </w:tc>
        <w:tc>
          <w:tcPr>
            <w:tcW w:w="1271" w:type="dxa"/>
          </w:tcPr>
          <w:p w14:paraId="1281110E" w14:textId="77777777" w:rsidR="00AF38E9" w:rsidRPr="00FC4079" w:rsidRDefault="00AF38E9" w:rsidP="00AF38E9">
            <w:pPr>
              <w:spacing w:line="240" w:lineRule="auto"/>
              <w:rPr>
                <w:sz w:val="16"/>
              </w:rPr>
            </w:pPr>
          </w:p>
        </w:tc>
        <w:tc>
          <w:tcPr>
            <w:tcW w:w="534" w:type="dxa"/>
          </w:tcPr>
          <w:p w14:paraId="7C77FD61" w14:textId="77777777" w:rsidR="00AF38E9" w:rsidRPr="00FC4079" w:rsidRDefault="00AF38E9" w:rsidP="00AF38E9">
            <w:pPr>
              <w:spacing w:line="240" w:lineRule="auto"/>
              <w:rPr>
                <w:sz w:val="16"/>
              </w:rPr>
            </w:pPr>
            <w:r w:rsidRPr="00FC4079">
              <w:rPr>
                <w:sz w:val="16"/>
              </w:rPr>
              <w:t>100</w:t>
            </w:r>
          </w:p>
        </w:tc>
        <w:tc>
          <w:tcPr>
            <w:tcW w:w="534" w:type="dxa"/>
          </w:tcPr>
          <w:p w14:paraId="22407464" w14:textId="77777777" w:rsidR="00AF38E9" w:rsidRPr="00FC4079" w:rsidRDefault="00AF38E9" w:rsidP="00AF38E9">
            <w:pPr>
              <w:spacing w:line="240" w:lineRule="auto"/>
              <w:rPr>
                <w:sz w:val="16"/>
              </w:rPr>
            </w:pPr>
          </w:p>
        </w:tc>
        <w:tc>
          <w:tcPr>
            <w:tcW w:w="864" w:type="dxa"/>
          </w:tcPr>
          <w:p w14:paraId="1DBDE770" w14:textId="77777777" w:rsidR="00AF38E9" w:rsidRPr="00FC4079" w:rsidRDefault="00AF38E9" w:rsidP="00AF38E9">
            <w:pPr>
              <w:spacing w:line="240" w:lineRule="auto"/>
              <w:rPr>
                <w:sz w:val="16"/>
              </w:rPr>
            </w:pPr>
          </w:p>
        </w:tc>
      </w:tr>
      <w:tr w:rsidR="00FC4079" w:rsidRPr="00FC4079" w14:paraId="174F7AB5" w14:textId="77777777" w:rsidTr="00FC4079">
        <w:tc>
          <w:tcPr>
            <w:tcW w:w="1353" w:type="dxa"/>
          </w:tcPr>
          <w:p w14:paraId="3E014EF8" w14:textId="77777777" w:rsidR="00AF38E9" w:rsidRPr="00FC4079" w:rsidRDefault="00AF38E9" w:rsidP="00AF38E9">
            <w:pPr>
              <w:spacing w:line="240" w:lineRule="auto"/>
              <w:rPr>
                <w:sz w:val="16"/>
              </w:rPr>
            </w:pPr>
            <w:r w:rsidRPr="00FC4079">
              <w:rPr>
                <w:sz w:val="16"/>
              </w:rPr>
              <w:t>Ambrisentan</w:t>
            </w:r>
          </w:p>
        </w:tc>
        <w:tc>
          <w:tcPr>
            <w:tcW w:w="2023" w:type="dxa"/>
          </w:tcPr>
          <w:p w14:paraId="533F63BF" w14:textId="77777777" w:rsidR="00AF38E9" w:rsidRPr="00FC4079" w:rsidRDefault="00AF38E9" w:rsidP="00AF38E9">
            <w:pPr>
              <w:spacing w:line="240" w:lineRule="auto"/>
              <w:rPr>
                <w:sz w:val="16"/>
              </w:rPr>
            </w:pPr>
            <w:r w:rsidRPr="00FC4079">
              <w:rPr>
                <w:sz w:val="16"/>
              </w:rPr>
              <w:t>Tablet 5 mg</w:t>
            </w:r>
          </w:p>
        </w:tc>
        <w:tc>
          <w:tcPr>
            <w:tcW w:w="953" w:type="dxa"/>
          </w:tcPr>
          <w:p w14:paraId="41E2868E" w14:textId="77777777" w:rsidR="00AF38E9" w:rsidRPr="00FC4079" w:rsidRDefault="00AF38E9" w:rsidP="00AF38E9">
            <w:pPr>
              <w:spacing w:line="240" w:lineRule="auto"/>
              <w:rPr>
                <w:sz w:val="16"/>
              </w:rPr>
            </w:pPr>
            <w:r w:rsidRPr="00FC4079">
              <w:rPr>
                <w:sz w:val="16"/>
              </w:rPr>
              <w:t>Oral</w:t>
            </w:r>
          </w:p>
        </w:tc>
        <w:tc>
          <w:tcPr>
            <w:tcW w:w="1440" w:type="dxa"/>
          </w:tcPr>
          <w:p w14:paraId="2A50CC34" w14:textId="77777777" w:rsidR="00AF38E9" w:rsidRPr="00FC4079" w:rsidRDefault="00AF38E9" w:rsidP="00AF38E9">
            <w:pPr>
              <w:spacing w:line="240" w:lineRule="auto"/>
              <w:rPr>
                <w:sz w:val="16"/>
              </w:rPr>
            </w:pPr>
            <w:r w:rsidRPr="00FC4079">
              <w:rPr>
                <w:sz w:val="16"/>
              </w:rPr>
              <w:t>Ambrisentan Mylan</w:t>
            </w:r>
          </w:p>
        </w:tc>
        <w:tc>
          <w:tcPr>
            <w:tcW w:w="534" w:type="dxa"/>
          </w:tcPr>
          <w:p w14:paraId="78B6BFD4" w14:textId="77777777" w:rsidR="00AF38E9" w:rsidRPr="00FC4079" w:rsidRDefault="00AF38E9" w:rsidP="00AF38E9">
            <w:pPr>
              <w:spacing w:line="240" w:lineRule="auto"/>
              <w:rPr>
                <w:sz w:val="16"/>
              </w:rPr>
            </w:pPr>
            <w:r w:rsidRPr="00FC4079">
              <w:rPr>
                <w:sz w:val="16"/>
              </w:rPr>
              <w:t>AF</w:t>
            </w:r>
          </w:p>
        </w:tc>
        <w:tc>
          <w:tcPr>
            <w:tcW w:w="633" w:type="dxa"/>
          </w:tcPr>
          <w:p w14:paraId="15EA1929" w14:textId="77777777" w:rsidR="00AF38E9" w:rsidRPr="00FC4079" w:rsidRDefault="00AF38E9" w:rsidP="00AF38E9">
            <w:pPr>
              <w:spacing w:line="240" w:lineRule="auto"/>
              <w:rPr>
                <w:sz w:val="16"/>
              </w:rPr>
            </w:pPr>
            <w:r w:rsidRPr="00FC4079">
              <w:rPr>
                <w:sz w:val="16"/>
              </w:rPr>
              <w:t xml:space="preserve">MP </w:t>
            </w:r>
          </w:p>
        </w:tc>
        <w:tc>
          <w:tcPr>
            <w:tcW w:w="1728" w:type="dxa"/>
          </w:tcPr>
          <w:p w14:paraId="50D3F829" w14:textId="77777777" w:rsidR="00AF38E9" w:rsidRPr="00FC4079" w:rsidRDefault="00AF38E9" w:rsidP="00AF38E9">
            <w:pPr>
              <w:spacing w:line="240" w:lineRule="auto"/>
              <w:rPr>
                <w:sz w:val="16"/>
              </w:rPr>
            </w:pPr>
            <w:r w:rsidRPr="00FC4079">
              <w:rPr>
                <w:sz w:val="16"/>
              </w:rPr>
              <w:t>See Note 3</w:t>
            </w:r>
          </w:p>
        </w:tc>
        <w:tc>
          <w:tcPr>
            <w:tcW w:w="1728" w:type="dxa"/>
          </w:tcPr>
          <w:p w14:paraId="6EE4148F" w14:textId="77777777" w:rsidR="00AF38E9" w:rsidRPr="00FC4079" w:rsidRDefault="00AF38E9" w:rsidP="00AF38E9">
            <w:pPr>
              <w:spacing w:line="240" w:lineRule="auto"/>
              <w:rPr>
                <w:sz w:val="16"/>
              </w:rPr>
            </w:pPr>
            <w:r w:rsidRPr="00FC4079">
              <w:rPr>
                <w:sz w:val="16"/>
              </w:rPr>
              <w:t>See Note 3</w:t>
            </w:r>
          </w:p>
        </w:tc>
        <w:tc>
          <w:tcPr>
            <w:tcW w:w="682" w:type="dxa"/>
          </w:tcPr>
          <w:p w14:paraId="3EF59FB8" w14:textId="77777777" w:rsidR="00AF38E9" w:rsidRPr="00FC4079" w:rsidRDefault="00AF38E9" w:rsidP="00AF38E9">
            <w:pPr>
              <w:spacing w:line="240" w:lineRule="auto"/>
              <w:rPr>
                <w:sz w:val="16"/>
              </w:rPr>
            </w:pPr>
            <w:r w:rsidRPr="00FC4079">
              <w:rPr>
                <w:sz w:val="16"/>
              </w:rPr>
              <w:t>See Note 3</w:t>
            </w:r>
          </w:p>
        </w:tc>
        <w:tc>
          <w:tcPr>
            <w:tcW w:w="682" w:type="dxa"/>
          </w:tcPr>
          <w:p w14:paraId="6FFD33BA" w14:textId="77777777" w:rsidR="00AF38E9" w:rsidRPr="00FC4079" w:rsidRDefault="00AF38E9" w:rsidP="00AF38E9">
            <w:pPr>
              <w:spacing w:line="240" w:lineRule="auto"/>
              <w:rPr>
                <w:sz w:val="16"/>
              </w:rPr>
            </w:pPr>
            <w:r w:rsidRPr="00FC4079">
              <w:rPr>
                <w:sz w:val="16"/>
              </w:rPr>
              <w:t>See Note 3</w:t>
            </w:r>
          </w:p>
        </w:tc>
        <w:tc>
          <w:tcPr>
            <w:tcW w:w="1271" w:type="dxa"/>
          </w:tcPr>
          <w:p w14:paraId="5FB65743" w14:textId="77777777" w:rsidR="00AF38E9" w:rsidRPr="00FC4079" w:rsidRDefault="00AF38E9" w:rsidP="00AF38E9">
            <w:pPr>
              <w:spacing w:line="240" w:lineRule="auto"/>
              <w:rPr>
                <w:sz w:val="16"/>
              </w:rPr>
            </w:pPr>
          </w:p>
        </w:tc>
        <w:tc>
          <w:tcPr>
            <w:tcW w:w="534" w:type="dxa"/>
          </w:tcPr>
          <w:p w14:paraId="713E865F" w14:textId="77777777" w:rsidR="00AF38E9" w:rsidRPr="00FC4079" w:rsidRDefault="00AF38E9" w:rsidP="00AF38E9">
            <w:pPr>
              <w:spacing w:line="240" w:lineRule="auto"/>
              <w:rPr>
                <w:sz w:val="16"/>
              </w:rPr>
            </w:pPr>
            <w:r w:rsidRPr="00FC4079">
              <w:rPr>
                <w:sz w:val="16"/>
              </w:rPr>
              <w:t>30</w:t>
            </w:r>
          </w:p>
        </w:tc>
        <w:tc>
          <w:tcPr>
            <w:tcW w:w="534" w:type="dxa"/>
          </w:tcPr>
          <w:p w14:paraId="06B5CCF9" w14:textId="77777777" w:rsidR="00AF38E9" w:rsidRPr="00FC4079" w:rsidRDefault="00AF38E9" w:rsidP="00AF38E9">
            <w:pPr>
              <w:spacing w:line="240" w:lineRule="auto"/>
              <w:rPr>
                <w:sz w:val="16"/>
              </w:rPr>
            </w:pPr>
          </w:p>
        </w:tc>
        <w:tc>
          <w:tcPr>
            <w:tcW w:w="864" w:type="dxa"/>
          </w:tcPr>
          <w:p w14:paraId="078513A6" w14:textId="77777777" w:rsidR="00AF38E9" w:rsidRPr="00FC4079" w:rsidRDefault="00AF38E9" w:rsidP="00AF38E9">
            <w:pPr>
              <w:spacing w:line="240" w:lineRule="auto"/>
              <w:rPr>
                <w:sz w:val="16"/>
              </w:rPr>
            </w:pPr>
            <w:r w:rsidRPr="00FC4079">
              <w:rPr>
                <w:sz w:val="16"/>
              </w:rPr>
              <w:t>D(100)</w:t>
            </w:r>
          </w:p>
        </w:tc>
      </w:tr>
      <w:tr w:rsidR="00FC4079" w:rsidRPr="00FC4079" w14:paraId="3E0DA8EE" w14:textId="77777777" w:rsidTr="00FC4079">
        <w:tc>
          <w:tcPr>
            <w:tcW w:w="1353" w:type="dxa"/>
          </w:tcPr>
          <w:p w14:paraId="5F233C75" w14:textId="77777777" w:rsidR="00AF38E9" w:rsidRPr="00FC4079" w:rsidRDefault="00AF38E9" w:rsidP="00AF38E9">
            <w:pPr>
              <w:spacing w:line="240" w:lineRule="auto"/>
              <w:rPr>
                <w:sz w:val="16"/>
              </w:rPr>
            </w:pPr>
            <w:r w:rsidRPr="00FC4079">
              <w:rPr>
                <w:sz w:val="16"/>
              </w:rPr>
              <w:t>Ambrisentan</w:t>
            </w:r>
          </w:p>
        </w:tc>
        <w:tc>
          <w:tcPr>
            <w:tcW w:w="2023" w:type="dxa"/>
          </w:tcPr>
          <w:p w14:paraId="65D33203" w14:textId="77777777" w:rsidR="00AF38E9" w:rsidRPr="00FC4079" w:rsidRDefault="00AF38E9" w:rsidP="00AF38E9">
            <w:pPr>
              <w:spacing w:line="240" w:lineRule="auto"/>
              <w:rPr>
                <w:sz w:val="16"/>
              </w:rPr>
            </w:pPr>
            <w:r w:rsidRPr="00FC4079">
              <w:rPr>
                <w:sz w:val="16"/>
              </w:rPr>
              <w:t>Tablet 5 mg</w:t>
            </w:r>
          </w:p>
        </w:tc>
        <w:tc>
          <w:tcPr>
            <w:tcW w:w="953" w:type="dxa"/>
          </w:tcPr>
          <w:p w14:paraId="7232914D" w14:textId="77777777" w:rsidR="00AF38E9" w:rsidRPr="00FC4079" w:rsidRDefault="00AF38E9" w:rsidP="00AF38E9">
            <w:pPr>
              <w:spacing w:line="240" w:lineRule="auto"/>
              <w:rPr>
                <w:sz w:val="16"/>
              </w:rPr>
            </w:pPr>
            <w:r w:rsidRPr="00FC4079">
              <w:rPr>
                <w:sz w:val="16"/>
              </w:rPr>
              <w:t>Oral</w:t>
            </w:r>
          </w:p>
        </w:tc>
        <w:tc>
          <w:tcPr>
            <w:tcW w:w="1440" w:type="dxa"/>
          </w:tcPr>
          <w:p w14:paraId="18FD2C9D" w14:textId="77777777" w:rsidR="00AF38E9" w:rsidRPr="00FC4079" w:rsidRDefault="00AF38E9" w:rsidP="00AF38E9">
            <w:pPr>
              <w:spacing w:line="240" w:lineRule="auto"/>
              <w:rPr>
                <w:sz w:val="16"/>
              </w:rPr>
            </w:pPr>
            <w:r w:rsidRPr="00FC4079">
              <w:rPr>
                <w:sz w:val="16"/>
              </w:rPr>
              <w:t>Ambrisentan Viatris</w:t>
            </w:r>
          </w:p>
        </w:tc>
        <w:tc>
          <w:tcPr>
            <w:tcW w:w="534" w:type="dxa"/>
          </w:tcPr>
          <w:p w14:paraId="43A53D68" w14:textId="77777777" w:rsidR="00AF38E9" w:rsidRPr="00FC4079" w:rsidRDefault="00AF38E9" w:rsidP="00AF38E9">
            <w:pPr>
              <w:spacing w:line="240" w:lineRule="auto"/>
              <w:rPr>
                <w:sz w:val="16"/>
              </w:rPr>
            </w:pPr>
            <w:r w:rsidRPr="00FC4079">
              <w:rPr>
                <w:sz w:val="16"/>
              </w:rPr>
              <w:t>AL</w:t>
            </w:r>
          </w:p>
        </w:tc>
        <w:tc>
          <w:tcPr>
            <w:tcW w:w="633" w:type="dxa"/>
          </w:tcPr>
          <w:p w14:paraId="3531855D" w14:textId="77777777" w:rsidR="00AF38E9" w:rsidRPr="00FC4079" w:rsidRDefault="00AF38E9" w:rsidP="00AF38E9">
            <w:pPr>
              <w:spacing w:line="240" w:lineRule="auto"/>
              <w:rPr>
                <w:sz w:val="16"/>
              </w:rPr>
            </w:pPr>
            <w:r w:rsidRPr="00FC4079">
              <w:rPr>
                <w:sz w:val="16"/>
              </w:rPr>
              <w:t xml:space="preserve">MP </w:t>
            </w:r>
          </w:p>
        </w:tc>
        <w:tc>
          <w:tcPr>
            <w:tcW w:w="1728" w:type="dxa"/>
          </w:tcPr>
          <w:p w14:paraId="47D61EAC" w14:textId="77777777" w:rsidR="00AF38E9" w:rsidRPr="00FC4079" w:rsidRDefault="00AF38E9" w:rsidP="00AF38E9">
            <w:pPr>
              <w:spacing w:line="240" w:lineRule="auto"/>
              <w:rPr>
                <w:sz w:val="16"/>
              </w:rPr>
            </w:pPr>
            <w:r w:rsidRPr="00FC4079">
              <w:rPr>
                <w:sz w:val="16"/>
              </w:rPr>
              <w:t>See Note 3</w:t>
            </w:r>
          </w:p>
        </w:tc>
        <w:tc>
          <w:tcPr>
            <w:tcW w:w="1728" w:type="dxa"/>
          </w:tcPr>
          <w:p w14:paraId="7C6376CF" w14:textId="77777777" w:rsidR="00AF38E9" w:rsidRPr="00FC4079" w:rsidRDefault="00AF38E9" w:rsidP="00AF38E9">
            <w:pPr>
              <w:spacing w:line="240" w:lineRule="auto"/>
              <w:rPr>
                <w:sz w:val="16"/>
              </w:rPr>
            </w:pPr>
            <w:r w:rsidRPr="00FC4079">
              <w:rPr>
                <w:sz w:val="16"/>
              </w:rPr>
              <w:t>See Note 3</w:t>
            </w:r>
          </w:p>
        </w:tc>
        <w:tc>
          <w:tcPr>
            <w:tcW w:w="682" w:type="dxa"/>
          </w:tcPr>
          <w:p w14:paraId="0ED1EA99" w14:textId="77777777" w:rsidR="00AF38E9" w:rsidRPr="00FC4079" w:rsidRDefault="00AF38E9" w:rsidP="00AF38E9">
            <w:pPr>
              <w:spacing w:line="240" w:lineRule="auto"/>
              <w:rPr>
                <w:sz w:val="16"/>
              </w:rPr>
            </w:pPr>
            <w:r w:rsidRPr="00FC4079">
              <w:rPr>
                <w:sz w:val="16"/>
              </w:rPr>
              <w:t>See Note 3</w:t>
            </w:r>
          </w:p>
        </w:tc>
        <w:tc>
          <w:tcPr>
            <w:tcW w:w="682" w:type="dxa"/>
          </w:tcPr>
          <w:p w14:paraId="2621ABC0" w14:textId="77777777" w:rsidR="00AF38E9" w:rsidRPr="00FC4079" w:rsidRDefault="00AF38E9" w:rsidP="00AF38E9">
            <w:pPr>
              <w:spacing w:line="240" w:lineRule="auto"/>
              <w:rPr>
                <w:sz w:val="16"/>
              </w:rPr>
            </w:pPr>
            <w:r w:rsidRPr="00FC4079">
              <w:rPr>
                <w:sz w:val="16"/>
              </w:rPr>
              <w:t>See Note 3</w:t>
            </w:r>
          </w:p>
        </w:tc>
        <w:tc>
          <w:tcPr>
            <w:tcW w:w="1271" w:type="dxa"/>
          </w:tcPr>
          <w:p w14:paraId="74C6B91E" w14:textId="77777777" w:rsidR="00AF38E9" w:rsidRPr="00FC4079" w:rsidRDefault="00AF38E9" w:rsidP="00AF38E9">
            <w:pPr>
              <w:spacing w:line="240" w:lineRule="auto"/>
              <w:rPr>
                <w:sz w:val="16"/>
              </w:rPr>
            </w:pPr>
          </w:p>
        </w:tc>
        <w:tc>
          <w:tcPr>
            <w:tcW w:w="534" w:type="dxa"/>
          </w:tcPr>
          <w:p w14:paraId="06B8A1F9" w14:textId="77777777" w:rsidR="00AF38E9" w:rsidRPr="00FC4079" w:rsidRDefault="00AF38E9" w:rsidP="00AF38E9">
            <w:pPr>
              <w:spacing w:line="240" w:lineRule="auto"/>
              <w:rPr>
                <w:sz w:val="16"/>
              </w:rPr>
            </w:pPr>
            <w:r w:rsidRPr="00FC4079">
              <w:rPr>
                <w:sz w:val="16"/>
              </w:rPr>
              <w:t>30</w:t>
            </w:r>
          </w:p>
        </w:tc>
        <w:tc>
          <w:tcPr>
            <w:tcW w:w="534" w:type="dxa"/>
          </w:tcPr>
          <w:p w14:paraId="742A7A7C" w14:textId="77777777" w:rsidR="00AF38E9" w:rsidRPr="00FC4079" w:rsidRDefault="00AF38E9" w:rsidP="00AF38E9">
            <w:pPr>
              <w:spacing w:line="240" w:lineRule="auto"/>
              <w:rPr>
                <w:sz w:val="16"/>
              </w:rPr>
            </w:pPr>
          </w:p>
        </w:tc>
        <w:tc>
          <w:tcPr>
            <w:tcW w:w="864" w:type="dxa"/>
          </w:tcPr>
          <w:p w14:paraId="1CA9ED9F" w14:textId="77777777" w:rsidR="00AF38E9" w:rsidRPr="00FC4079" w:rsidRDefault="00AF38E9" w:rsidP="00AF38E9">
            <w:pPr>
              <w:spacing w:line="240" w:lineRule="auto"/>
              <w:rPr>
                <w:sz w:val="16"/>
              </w:rPr>
            </w:pPr>
            <w:r w:rsidRPr="00FC4079">
              <w:rPr>
                <w:sz w:val="16"/>
              </w:rPr>
              <w:t>D(100)</w:t>
            </w:r>
          </w:p>
        </w:tc>
      </w:tr>
      <w:tr w:rsidR="00FC4079" w:rsidRPr="00FC4079" w14:paraId="2A0580B8" w14:textId="77777777" w:rsidTr="00FC4079">
        <w:tc>
          <w:tcPr>
            <w:tcW w:w="1353" w:type="dxa"/>
          </w:tcPr>
          <w:p w14:paraId="2D1686D5" w14:textId="77777777" w:rsidR="00AF38E9" w:rsidRPr="00FC4079" w:rsidRDefault="00AF38E9" w:rsidP="00AF38E9">
            <w:pPr>
              <w:spacing w:line="240" w:lineRule="auto"/>
              <w:rPr>
                <w:sz w:val="16"/>
              </w:rPr>
            </w:pPr>
            <w:r w:rsidRPr="00FC4079">
              <w:rPr>
                <w:sz w:val="16"/>
              </w:rPr>
              <w:t>Ambrisentan</w:t>
            </w:r>
          </w:p>
        </w:tc>
        <w:tc>
          <w:tcPr>
            <w:tcW w:w="2023" w:type="dxa"/>
          </w:tcPr>
          <w:p w14:paraId="543F6116" w14:textId="77777777" w:rsidR="00AF38E9" w:rsidRPr="00FC4079" w:rsidRDefault="00AF38E9" w:rsidP="00AF38E9">
            <w:pPr>
              <w:spacing w:line="240" w:lineRule="auto"/>
              <w:rPr>
                <w:sz w:val="16"/>
              </w:rPr>
            </w:pPr>
            <w:r w:rsidRPr="00FC4079">
              <w:rPr>
                <w:sz w:val="16"/>
              </w:rPr>
              <w:t>Tablet 5 mg</w:t>
            </w:r>
          </w:p>
        </w:tc>
        <w:tc>
          <w:tcPr>
            <w:tcW w:w="953" w:type="dxa"/>
          </w:tcPr>
          <w:p w14:paraId="1E7C5C51" w14:textId="77777777" w:rsidR="00AF38E9" w:rsidRPr="00FC4079" w:rsidRDefault="00AF38E9" w:rsidP="00AF38E9">
            <w:pPr>
              <w:spacing w:line="240" w:lineRule="auto"/>
              <w:rPr>
                <w:sz w:val="16"/>
              </w:rPr>
            </w:pPr>
            <w:r w:rsidRPr="00FC4079">
              <w:rPr>
                <w:sz w:val="16"/>
              </w:rPr>
              <w:t>Oral</w:t>
            </w:r>
          </w:p>
        </w:tc>
        <w:tc>
          <w:tcPr>
            <w:tcW w:w="1440" w:type="dxa"/>
          </w:tcPr>
          <w:p w14:paraId="23EE424E" w14:textId="77777777" w:rsidR="00AF38E9" w:rsidRPr="00FC4079" w:rsidRDefault="00AF38E9" w:rsidP="00AF38E9">
            <w:pPr>
              <w:spacing w:line="240" w:lineRule="auto"/>
              <w:rPr>
                <w:sz w:val="16"/>
              </w:rPr>
            </w:pPr>
            <w:r w:rsidRPr="00FC4079">
              <w:rPr>
                <w:sz w:val="16"/>
              </w:rPr>
              <w:t>Cipla Ambrisentan</w:t>
            </w:r>
          </w:p>
        </w:tc>
        <w:tc>
          <w:tcPr>
            <w:tcW w:w="534" w:type="dxa"/>
          </w:tcPr>
          <w:p w14:paraId="06726AA1" w14:textId="77777777" w:rsidR="00AF38E9" w:rsidRPr="00FC4079" w:rsidRDefault="00AF38E9" w:rsidP="00AF38E9">
            <w:pPr>
              <w:spacing w:line="240" w:lineRule="auto"/>
              <w:rPr>
                <w:sz w:val="16"/>
              </w:rPr>
            </w:pPr>
            <w:r w:rsidRPr="00FC4079">
              <w:rPr>
                <w:sz w:val="16"/>
              </w:rPr>
              <w:t>LR</w:t>
            </w:r>
          </w:p>
        </w:tc>
        <w:tc>
          <w:tcPr>
            <w:tcW w:w="633" w:type="dxa"/>
          </w:tcPr>
          <w:p w14:paraId="6E71501E" w14:textId="77777777" w:rsidR="00AF38E9" w:rsidRPr="00FC4079" w:rsidRDefault="00AF38E9" w:rsidP="00AF38E9">
            <w:pPr>
              <w:spacing w:line="240" w:lineRule="auto"/>
              <w:rPr>
                <w:sz w:val="16"/>
              </w:rPr>
            </w:pPr>
            <w:r w:rsidRPr="00FC4079">
              <w:rPr>
                <w:sz w:val="16"/>
              </w:rPr>
              <w:t xml:space="preserve">MP </w:t>
            </w:r>
          </w:p>
        </w:tc>
        <w:tc>
          <w:tcPr>
            <w:tcW w:w="1728" w:type="dxa"/>
          </w:tcPr>
          <w:p w14:paraId="0C1B807E" w14:textId="77777777" w:rsidR="00AF38E9" w:rsidRPr="00FC4079" w:rsidRDefault="00AF38E9" w:rsidP="00AF38E9">
            <w:pPr>
              <w:spacing w:line="240" w:lineRule="auto"/>
              <w:rPr>
                <w:sz w:val="16"/>
              </w:rPr>
            </w:pPr>
            <w:r w:rsidRPr="00FC4079">
              <w:rPr>
                <w:sz w:val="16"/>
              </w:rPr>
              <w:t>See Note 3</w:t>
            </w:r>
          </w:p>
        </w:tc>
        <w:tc>
          <w:tcPr>
            <w:tcW w:w="1728" w:type="dxa"/>
          </w:tcPr>
          <w:p w14:paraId="161D2357" w14:textId="77777777" w:rsidR="00AF38E9" w:rsidRPr="00FC4079" w:rsidRDefault="00AF38E9" w:rsidP="00AF38E9">
            <w:pPr>
              <w:spacing w:line="240" w:lineRule="auto"/>
              <w:rPr>
                <w:sz w:val="16"/>
              </w:rPr>
            </w:pPr>
            <w:r w:rsidRPr="00FC4079">
              <w:rPr>
                <w:sz w:val="16"/>
              </w:rPr>
              <w:t>See Note 3</w:t>
            </w:r>
          </w:p>
        </w:tc>
        <w:tc>
          <w:tcPr>
            <w:tcW w:w="682" w:type="dxa"/>
          </w:tcPr>
          <w:p w14:paraId="76E1719B" w14:textId="77777777" w:rsidR="00AF38E9" w:rsidRPr="00FC4079" w:rsidRDefault="00AF38E9" w:rsidP="00AF38E9">
            <w:pPr>
              <w:spacing w:line="240" w:lineRule="auto"/>
              <w:rPr>
                <w:sz w:val="16"/>
              </w:rPr>
            </w:pPr>
            <w:r w:rsidRPr="00FC4079">
              <w:rPr>
                <w:sz w:val="16"/>
              </w:rPr>
              <w:t>See Note 3</w:t>
            </w:r>
          </w:p>
        </w:tc>
        <w:tc>
          <w:tcPr>
            <w:tcW w:w="682" w:type="dxa"/>
          </w:tcPr>
          <w:p w14:paraId="41D03F92" w14:textId="77777777" w:rsidR="00AF38E9" w:rsidRPr="00FC4079" w:rsidRDefault="00AF38E9" w:rsidP="00AF38E9">
            <w:pPr>
              <w:spacing w:line="240" w:lineRule="auto"/>
              <w:rPr>
                <w:sz w:val="16"/>
              </w:rPr>
            </w:pPr>
            <w:r w:rsidRPr="00FC4079">
              <w:rPr>
                <w:sz w:val="16"/>
              </w:rPr>
              <w:t>See Note 3</w:t>
            </w:r>
          </w:p>
        </w:tc>
        <w:tc>
          <w:tcPr>
            <w:tcW w:w="1271" w:type="dxa"/>
          </w:tcPr>
          <w:p w14:paraId="6D238C0B" w14:textId="77777777" w:rsidR="00AF38E9" w:rsidRPr="00FC4079" w:rsidRDefault="00AF38E9" w:rsidP="00AF38E9">
            <w:pPr>
              <w:spacing w:line="240" w:lineRule="auto"/>
              <w:rPr>
                <w:sz w:val="16"/>
              </w:rPr>
            </w:pPr>
          </w:p>
        </w:tc>
        <w:tc>
          <w:tcPr>
            <w:tcW w:w="534" w:type="dxa"/>
          </w:tcPr>
          <w:p w14:paraId="07C07132" w14:textId="77777777" w:rsidR="00AF38E9" w:rsidRPr="00FC4079" w:rsidRDefault="00AF38E9" w:rsidP="00AF38E9">
            <w:pPr>
              <w:spacing w:line="240" w:lineRule="auto"/>
              <w:rPr>
                <w:sz w:val="16"/>
              </w:rPr>
            </w:pPr>
            <w:r w:rsidRPr="00FC4079">
              <w:rPr>
                <w:sz w:val="16"/>
              </w:rPr>
              <w:t>30</w:t>
            </w:r>
          </w:p>
        </w:tc>
        <w:tc>
          <w:tcPr>
            <w:tcW w:w="534" w:type="dxa"/>
          </w:tcPr>
          <w:p w14:paraId="7CC32D8E" w14:textId="77777777" w:rsidR="00AF38E9" w:rsidRPr="00FC4079" w:rsidRDefault="00AF38E9" w:rsidP="00AF38E9">
            <w:pPr>
              <w:spacing w:line="240" w:lineRule="auto"/>
              <w:rPr>
                <w:sz w:val="16"/>
              </w:rPr>
            </w:pPr>
          </w:p>
        </w:tc>
        <w:tc>
          <w:tcPr>
            <w:tcW w:w="864" w:type="dxa"/>
          </w:tcPr>
          <w:p w14:paraId="66B788BC" w14:textId="77777777" w:rsidR="00AF38E9" w:rsidRPr="00FC4079" w:rsidRDefault="00AF38E9" w:rsidP="00AF38E9">
            <w:pPr>
              <w:spacing w:line="240" w:lineRule="auto"/>
              <w:rPr>
                <w:sz w:val="16"/>
              </w:rPr>
            </w:pPr>
            <w:r w:rsidRPr="00FC4079">
              <w:rPr>
                <w:sz w:val="16"/>
              </w:rPr>
              <w:t>D(100)</w:t>
            </w:r>
          </w:p>
        </w:tc>
      </w:tr>
      <w:tr w:rsidR="00FC4079" w:rsidRPr="00FC4079" w14:paraId="0B6F74E7" w14:textId="77777777" w:rsidTr="00FC4079">
        <w:tc>
          <w:tcPr>
            <w:tcW w:w="1353" w:type="dxa"/>
          </w:tcPr>
          <w:p w14:paraId="3027E651" w14:textId="77777777" w:rsidR="00AF38E9" w:rsidRPr="00FC4079" w:rsidRDefault="00AF38E9" w:rsidP="00AF38E9">
            <w:pPr>
              <w:spacing w:line="240" w:lineRule="auto"/>
              <w:rPr>
                <w:sz w:val="16"/>
              </w:rPr>
            </w:pPr>
            <w:r w:rsidRPr="00FC4079">
              <w:rPr>
                <w:sz w:val="16"/>
              </w:rPr>
              <w:t>Ambrisentan</w:t>
            </w:r>
          </w:p>
        </w:tc>
        <w:tc>
          <w:tcPr>
            <w:tcW w:w="2023" w:type="dxa"/>
          </w:tcPr>
          <w:p w14:paraId="05BB723E" w14:textId="77777777" w:rsidR="00AF38E9" w:rsidRPr="00FC4079" w:rsidRDefault="00AF38E9" w:rsidP="00AF38E9">
            <w:pPr>
              <w:spacing w:line="240" w:lineRule="auto"/>
              <w:rPr>
                <w:sz w:val="16"/>
              </w:rPr>
            </w:pPr>
            <w:r w:rsidRPr="00FC4079">
              <w:rPr>
                <w:sz w:val="16"/>
              </w:rPr>
              <w:t>Tablet 5 mg</w:t>
            </w:r>
          </w:p>
        </w:tc>
        <w:tc>
          <w:tcPr>
            <w:tcW w:w="953" w:type="dxa"/>
          </w:tcPr>
          <w:p w14:paraId="031A6C93" w14:textId="77777777" w:rsidR="00AF38E9" w:rsidRPr="00FC4079" w:rsidRDefault="00AF38E9" w:rsidP="00AF38E9">
            <w:pPr>
              <w:spacing w:line="240" w:lineRule="auto"/>
              <w:rPr>
                <w:sz w:val="16"/>
              </w:rPr>
            </w:pPr>
            <w:r w:rsidRPr="00FC4079">
              <w:rPr>
                <w:sz w:val="16"/>
              </w:rPr>
              <w:t>Oral</w:t>
            </w:r>
          </w:p>
        </w:tc>
        <w:tc>
          <w:tcPr>
            <w:tcW w:w="1440" w:type="dxa"/>
          </w:tcPr>
          <w:p w14:paraId="27C3F1C9" w14:textId="77777777" w:rsidR="00AF38E9" w:rsidRPr="00FC4079" w:rsidRDefault="00AF38E9" w:rsidP="00AF38E9">
            <w:pPr>
              <w:spacing w:line="240" w:lineRule="auto"/>
              <w:rPr>
                <w:sz w:val="16"/>
              </w:rPr>
            </w:pPr>
            <w:r w:rsidRPr="00FC4079">
              <w:rPr>
                <w:sz w:val="16"/>
              </w:rPr>
              <w:t>PULMORIS</w:t>
            </w:r>
          </w:p>
        </w:tc>
        <w:tc>
          <w:tcPr>
            <w:tcW w:w="534" w:type="dxa"/>
          </w:tcPr>
          <w:p w14:paraId="231F7035" w14:textId="77777777" w:rsidR="00AF38E9" w:rsidRPr="00FC4079" w:rsidRDefault="00AF38E9" w:rsidP="00AF38E9">
            <w:pPr>
              <w:spacing w:line="240" w:lineRule="auto"/>
              <w:rPr>
                <w:sz w:val="16"/>
              </w:rPr>
            </w:pPr>
            <w:r w:rsidRPr="00FC4079">
              <w:rPr>
                <w:sz w:val="16"/>
              </w:rPr>
              <w:t>XT</w:t>
            </w:r>
          </w:p>
        </w:tc>
        <w:tc>
          <w:tcPr>
            <w:tcW w:w="633" w:type="dxa"/>
          </w:tcPr>
          <w:p w14:paraId="082076FA" w14:textId="77777777" w:rsidR="00AF38E9" w:rsidRPr="00FC4079" w:rsidRDefault="00AF38E9" w:rsidP="00AF38E9">
            <w:pPr>
              <w:spacing w:line="240" w:lineRule="auto"/>
              <w:rPr>
                <w:sz w:val="16"/>
              </w:rPr>
            </w:pPr>
            <w:r w:rsidRPr="00FC4079">
              <w:rPr>
                <w:sz w:val="16"/>
              </w:rPr>
              <w:t xml:space="preserve">MP </w:t>
            </w:r>
          </w:p>
        </w:tc>
        <w:tc>
          <w:tcPr>
            <w:tcW w:w="1728" w:type="dxa"/>
          </w:tcPr>
          <w:p w14:paraId="60810080" w14:textId="77777777" w:rsidR="00AF38E9" w:rsidRPr="00FC4079" w:rsidRDefault="00AF38E9" w:rsidP="00AF38E9">
            <w:pPr>
              <w:spacing w:line="240" w:lineRule="auto"/>
              <w:rPr>
                <w:sz w:val="16"/>
              </w:rPr>
            </w:pPr>
            <w:r w:rsidRPr="00FC4079">
              <w:rPr>
                <w:sz w:val="16"/>
              </w:rPr>
              <w:t>See Note 3</w:t>
            </w:r>
          </w:p>
        </w:tc>
        <w:tc>
          <w:tcPr>
            <w:tcW w:w="1728" w:type="dxa"/>
          </w:tcPr>
          <w:p w14:paraId="4FFD2ABB" w14:textId="77777777" w:rsidR="00AF38E9" w:rsidRPr="00FC4079" w:rsidRDefault="00AF38E9" w:rsidP="00AF38E9">
            <w:pPr>
              <w:spacing w:line="240" w:lineRule="auto"/>
              <w:rPr>
                <w:sz w:val="16"/>
              </w:rPr>
            </w:pPr>
            <w:r w:rsidRPr="00FC4079">
              <w:rPr>
                <w:sz w:val="16"/>
              </w:rPr>
              <w:t>See Note 3</w:t>
            </w:r>
          </w:p>
        </w:tc>
        <w:tc>
          <w:tcPr>
            <w:tcW w:w="682" w:type="dxa"/>
          </w:tcPr>
          <w:p w14:paraId="3E5D27EB" w14:textId="77777777" w:rsidR="00AF38E9" w:rsidRPr="00FC4079" w:rsidRDefault="00AF38E9" w:rsidP="00AF38E9">
            <w:pPr>
              <w:spacing w:line="240" w:lineRule="auto"/>
              <w:rPr>
                <w:sz w:val="16"/>
              </w:rPr>
            </w:pPr>
            <w:r w:rsidRPr="00FC4079">
              <w:rPr>
                <w:sz w:val="16"/>
              </w:rPr>
              <w:t>See Note 3</w:t>
            </w:r>
          </w:p>
        </w:tc>
        <w:tc>
          <w:tcPr>
            <w:tcW w:w="682" w:type="dxa"/>
          </w:tcPr>
          <w:p w14:paraId="16D13000" w14:textId="77777777" w:rsidR="00AF38E9" w:rsidRPr="00FC4079" w:rsidRDefault="00AF38E9" w:rsidP="00AF38E9">
            <w:pPr>
              <w:spacing w:line="240" w:lineRule="auto"/>
              <w:rPr>
                <w:sz w:val="16"/>
              </w:rPr>
            </w:pPr>
            <w:r w:rsidRPr="00FC4079">
              <w:rPr>
                <w:sz w:val="16"/>
              </w:rPr>
              <w:t>See Note 3</w:t>
            </w:r>
          </w:p>
        </w:tc>
        <w:tc>
          <w:tcPr>
            <w:tcW w:w="1271" w:type="dxa"/>
          </w:tcPr>
          <w:p w14:paraId="722B2A5E" w14:textId="77777777" w:rsidR="00AF38E9" w:rsidRPr="00FC4079" w:rsidRDefault="00AF38E9" w:rsidP="00AF38E9">
            <w:pPr>
              <w:spacing w:line="240" w:lineRule="auto"/>
              <w:rPr>
                <w:sz w:val="16"/>
              </w:rPr>
            </w:pPr>
          </w:p>
        </w:tc>
        <w:tc>
          <w:tcPr>
            <w:tcW w:w="534" w:type="dxa"/>
          </w:tcPr>
          <w:p w14:paraId="7D054517" w14:textId="77777777" w:rsidR="00AF38E9" w:rsidRPr="00FC4079" w:rsidRDefault="00AF38E9" w:rsidP="00AF38E9">
            <w:pPr>
              <w:spacing w:line="240" w:lineRule="auto"/>
              <w:rPr>
                <w:sz w:val="16"/>
              </w:rPr>
            </w:pPr>
            <w:r w:rsidRPr="00FC4079">
              <w:rPr>
                <w:sz w:val="16"/>
              </w:rPr>
              <w:t>30</w:t>
            </w:r>
          </w:p>
        </w:tc>
        <w:tc>
          <w:tcPr>
            <w:tcW w:w="534" w:type="dxa"/>
          </w:tcPr>
          <w:p w14:paraId="4E3887C1" w14:textId="77777777" w:rsidR="00AF38E9" w:rsidRPr="00FC4079" w:rsidRDefault="00AF38E9" w:rsidP="00AF38E9">
            <w:pPr>
              <w:spacing w:line="240" w:lineRule="auto"/>
              <w:rPr>
                <w:sz w:val="16"/>
              </w:rPr>
            </w:pPr>
          </w:p>
        </w:tc>
        <w:tc>
          <w:tcPr>
            <w:tcW w:w="864" w:type="dxa"/>
          </w:tcPr>
          <w:p w14:paraId="69BCCF74" w14:textId="77777777" w:rsidR="00AF38E9" w:rsidRPr="00FC4079" w:rsidRDefault="00AF38E9" w:rsidP="00AF38E9">
            <w:pPr>
              <w:spacing w:line="240" w:lineRule="auto"/>
              <w:rPr>
                <w:sz w:val="16"/>
              </w:rPr>
            </w:pPr>
            <w:r w:rsidRPr="00FC4079">
              <w:rPr>
                <w:sz w:val="16"/>
              </w:rPr>
              <w:t>D(100)</w:t>
            </w:r>
          </w:p>
        </w:tc>
      </w:tr>
      <w:tr w:rsidR="00FC4079" w:rsidRPr="00FC4079" w14:paraId="7248F4EB" w14:textId="77777777" w:rsidTr="00FC4079">
        <w:tc>
          <w:tcPr>
            <w:tcW w:w="1353" w:type="dxa"/>
          </w:tcPr>
          <w:p w14:paraId="4DE47AA3" w14:textId="77777777" w:rsidR="00AF38E9" w:rsidRPr="00FC4079" w:rsidRDefault="00AF38E9" w:rsidP="00AF38E9">
            <w:pPr>
              <w:spacing w:line="240" w:lineRule="auto"/>
              <w:rPr>
                <w:sz w:val="16"/>
              </w:rPr>
            </w:pPr>
            <w:r w:rsidRPr="00FC4079">
              <w:rPr>
                <w:sz w:val="16"/>
              </w:rPr>
              <w:t>Ambrisentan</w:t>
            </w:r>
          </w:p>
        </w:tc>
        <w:tc>
          <w:tcPr>
            <w:tcW w:w="2023" w:type="dxa"/>
          </w:tcPr>
          <w:p w14:paraId="5141AC4F" w14:textId="77777777" w:rsidR="00AF38E9" w:rsidRPr="00FC4079" w:rsidRDefault="00AF38E9" w:rsidP="00AF38E9">
            <w:pPr>
              <w:spacing w:line="240" w:lineRule="auto"/>
              <w:rPr>
                <w:sz w:val="16"/>
              </w:rPr>
            </w:pPr>
            <w:r w:rsidRPr="00FC4079">
              <w:rPr>
                <w:sz w:val="16"/>
              </w:rPr>
              <w:t>Tablet 5 mg</w:t>
            </w:r>
          </w:p>
        </w:tc>
        <w:tc>
          <w:tcPr>
            <w:tcW w:w="953" w:type="dxa"/>
          </w:tcPr>
          <w:p w14:paraId="5F7C3E85" w14:textId="77777777" w:rsidR="00AF38E9" w:rsidRPr="00FC4079" w:rsidRDefault="00AF38E9" w:rsidP="00AF38E9">
            <w:pPr>
              <w:spacing w:line="240" w:lineRule="auto"/>
              <w:rPr>
                <w:sz w:val="16"/>
              </w:rPr>
            </w:pPr>
            <w:r w:rsidRPr="00FC4079">
              <w:rPr>
                <w:sz w:val="16"/>
              </w:rPr>
              <w:t>Oral</w:t>
            </w:r>
          </w:p>
        </w:tc>
        <w:tc>
          <w:tcPr>
            <w:tcW w:w="1440" w:type="dxa"/>
          </w:tcPr>
          <w:p w14:paraId="3C775CC4" w14:textId="77777777" w:rsidR="00AF38E9" w:rsidRPr="00FC4079" w:rsidRDefault="00AF38E9" w:rsidP="00AF38E9">
            <w:pPr>
              <w:spacing w:line="240" w:lineRule="auto"/>
              <w:rPr>
                <w:sz w:val="16"/>
              </w:rPr>
            </w:pPr>
            <w:r w:rsidRPr="00FC4079">
              <w:rPr>
                <w:sz w:val="16"/>
              </w:rPr>
              <w:t>Volibris</w:t>
            </w:r>
          </w:p>
        </w:tc>
        <w:tc>
          <w:tcPr>
            <w:tcW w:w="534" w:type="dxa"/>
          </w:tcPr>
          <w:p w14:paraId="4A2EACFC" w14:textId="77777777" w:rsidR="00AF38E9" w:rsidRPr="00FC4079" w:rsidRDefault="00AF38E9" w:rsidP="00AF38E9">
            <w:pPr>
              <w:spacing w:line="240" w:lineRule="auto"/>
              <w:rPr>
                <w:sz w:val="16"/>
              </w:rPr>
            </w:pPr>
            <w:r w:rsidRPr="00FC4079">
              <w:rPr>
                <w:sz w:val="16"/>
              </w:rPr>
              <w:t>ZE</w:t>
            </w:r>
          </w:p>
        </w:tc>
        <w:tc>
          <w:tcPr>
            <w:tcW w:w="633" w:type="dxa"/>
          </w:tcPr>
          <w:p w14:paraId="7BAF1AF5" w14:textId="77777777" w:rsidR="00AF38E9" w:rsidRPr="00FC4079" w:rsidRDefault="00AF38E9" w:rsidP="00AF38E9">
            <w:pPr>
              <w:spacing w:line="240" w:lineRule="auto"/>
              <w:rPr>
                <w:sz w:val="16"/>
              </w:rPr>
            </w:pPr>
            <w:r w:rsidRPr="00FC4079">
              <w:rPr>
                <w:sz w:val="16"/>
              </w:rPr>
              <w:t xml:space="preserve">MP </w:t>
            </w:r>
          </w:p>
        </w:tc>
        <w:tc>
          <w:tcPr>
            <w:tcW w:w="1728" w:type="dxa"/>
          </w:tcPr>
          <w:p w14:paraId="07AA19ED" w14:textId="77777777" w:rsidR="00AF38E9" w:rsidRPr="00FC4079" w:rsidRDefault="00AF38E9" w:rsidP="00AF38E9">
            <w:pPr>
              <w:spacing w:line="240" w:lineRule="auto"/>
              <w:rPr>
                <w:sz w:val="16"/>
              </w:rPr>
            </w:pPr>
            <w:r w:rsidRPr="00FC4079">
              <w:rPr>
                <w:sz w:val="16"/>
              </w:rPr>
              <w:t>See Note 3</w:t>
            </w:r>
          </w:p>
        </w:tc>
        <w:tc>
          <w:tcPr>
            <w:tcW w:w="1728" w:type="dxa"/>
          </w:tcPr>
          <w:p w14:paraId="23B14263" w14:textId="77777777" w:rsidR="00AF38E9" w:rsidRPr="00FC4079" w:rsidRDefault="00AF38E9" w:rsidP="00AF38E9">
            <w:pPr>
              <w:spacing w:line="240" w:lineRule="auto"/>
              <w:rPr>
                <w:sz w:val="16"/>
              </w:rPr>
            </w:pPr>
            <w:r w:rsidRPr="00FC4079">
              <w:rPr>
                <w:sz w:val="16"/>
              </w:rPr>
              <w:t>See Note 3</w:t>
            </w:r>
          </w:p>
        </w:tc>
        <w:tc>
          <w:tcPr>
            <w:tcW w:w="682" w:type="dxa"/>
          </w:tcPr>
          <w:p w14:paraId="624C86A9" w14:textId="77777777" w:rsidR="00AF38E9" w:rsidRPr="00FC4079" w:rsidRDefault="00AF38E9" w:rsidP="00AF38E9">
            <w:pPr>
              <w:spacing w:line="240" w:lineRule="auto"/>
              <w:rPr>
                <w:sz w:val="16"/>
              </w:rPr>
            </w:pPr>
            <w:r w:rsidRPr="00FC4079">
              <w:rPr>
                <w:sz w:val="16"/>
              </w:rPr>
              <w:t>See Note 3</w:t>
            </w:r>
          </w:p>
        </w:tc>
        <w:tc>
          <w:tcPr>
            <w:tcW w:w="682" w:type="dxa"/>
          </w:tcPr>
          <w:p w14:paraId="2CD6F22A" w14:textId="77777777" w:rsidR="00AF38E9" w:rsidRPr="00FC4079" w:rsidRDefault="00AF38E9" w:rsidP="00AF38E9">
            <w:pPr>
              <w:spacing w:line="240" w:lineRule="auto"/>
              <w:rPr>
                <w:sz w:val="16"/>
              </w:rPr>
            </w:pPr>
            <w:r w:rsidRPr="00FC4079">
              <w:rPr>
                <w:sz w:val="16"/>
              </w:rPr>
              <w:t>See Note 3</w:t>
            </w:r>
          </w:p>
        </w:tc>
        <w:tc>
          <w:tcPr>
            <w:tcW w:w="1271" w:type="dxa"/>
          </w:tcPr>
          <w:p w14:paraId="4D14F6E5" w14:textId="77777777" w:rsidR="00AF38E9" w:rsidRPr="00FC4079" w:rsidRDefault="00AF38E9" w:rsidP="00AF38E9">
            <w:pPr>
              <w:spacing w:line="240" w:lineRule="auto"/>
              <w:rPr>
                <w:sz w:val="16"/>
              </w:rPr>
            </w:pPr>
          </w:p>
        </w:tc>
        <w:tc>
          <w:tcPr>
            <w:tcW w:w="534" w:type="dxa"/>
          </w:tcPr>
          <w:p w14:paraId="38508D87" w14:textId="77777777" w:rsidR="00AF38E9" w:rsidRPr="00FC4079" w:rsidRDefault="00AF38E9" w:rsidP="00AF38E9">
            <w:pPr>
              <w:spacing w:line="240" w:lineRule="auto"/>
              <w:rPr>
                <w:sz w:val="16"/>
              </w:rPr>
            </w:pPr>
            <w:r w:rsidRPr="00FC4079">
              <w:rPr>
                <w:sz w:val="16"/>
              </w:rPr>
              <w:t>30</w:t>
            </w:r>
          </w:p>
        </w:tc>
        <w:tc>
          <w:tcPr>
            <w:tcW w:w="534" w:type="dxa"/>
          </w:tcPr>
          <w:p w14:paraId="055241D3" w14:textId="77777777" w:rsidR="00AF38E9" w:rsidRPr="00FC4079" w:rsidRDefault="00AF38E9" w:rsidP="00AF38E9">
            <w:pPr>
              <w:spacing w:line="240" w:lineRule="auto"/>
              <w:rPr>
                <w:sz w:val="16"/>
              </w:rPr>
            </w:pPr>
          </w:p>
        </w:tc>
        <w:tc>
          <w:tcPr>
            <w:tcW w:w="864" w:type="dxa"/>
          </w:tcPr>
          <w:p w14:paraId="3FB3DD98" w14:textId="77777777" w:rsidR="00AF38E9" w:rsidRPr="00FC4079" w:rsidRDefault="00AF38E9" w:rsidP="00AF38E9">
            <w:pPr>
              <w:spacing w:line="240" w:lineRule="auto"/>
              <w:rPr>
                <w:sz w:val="16"/>
              </w:rPr>
            </w:pPr>
            <w:r w:rsidRPr="00FC4079">
              <w:rPr>
                <w:sz w:val="16"/>
              </w:rPr>
              <w:t>D(100)</w:t>
            </w:r>
          </w:p>
        </w:tc>
      </w:tr>
      <w:tr w:rsidR="00FC4079" w:rsidRPr="00FC4079" w14:paraId="048F6812" w14:textId="77777777" w:rsidTr="00FC4079">
        <w:tc>
          <w:tcPr>
            <w:tcW w:w="1353" w:type="dxa"/>
          </w:tcPr>
          <w:p w14:paraId="73E8E05E" w14:textId="77777777" w:rsidR="00AF38E9" w:rsidRPr="00FC4079" w:rsidRDefault="00AF38E9" w:rsidP="00AF38E9">
            <w:pPr>
              <w:spacing w:line="240" w:lineRule="auto"/>
              <w:rPr>
                <w:sz w:val="16"/>
              </w:rPr>
            </w:pPr>
            <w:r w:rsidRPr="00FC4079">
              <w:rPr>
                <w:sz w:val="16"/>
              </w:rPr>
              <w:t>Ambrisentan</w:t>
            </w:r>
          </w:p>
        </w:tc>
        <w:tc>
          <w:tcPr>
            <w:tcW w:w="2023" w:type="dxa"/>
          </w:tcPr>
          <w:p w14:paraId="47F45FDF" w14:textId="77777777" w:rsidR="00AF38E9" w:rsidRPr="00FC4079" w:rsidRDefault="00AF38E9" w:rsidP="00AF38E9">
            <w:pPr>
              <w:spacing w:line="240" w:lineRule="auto"/>
              <w:rPr>
                <w:sz w:val="16"/>
              </w:rPr>
            </w:pPr>
            <w:r w:rsidRPr="00FC4079">
              <w:rPr>
                <w:sz w:val="16"/>
              </w:rPr>
              <w:t>Tablet 10 mg</w:t>
            </w:r>
          </w:p>
        </w:tc>
        <w:tc>
          <w:tcPr>
            <w:tcW w:w="953" w:type="dxa"/>
          </w:tcPr>
          <w:p w14:paraId="050ED33E" w14:textId="77777777" w:rsidR="00AF38E9" w:rsidRPr="00FC4079" w:rsidRDefault="00AF38E9" w:rsidP="00AF38E9">
            <w:pPr>
              <w:spacing w:line="240" w:lineRule="auto"/>
              <w:rPr>
                <w:sz w:val="16"/>
              </w:rPr>
            </w:pPr>
            <w:r w:rsidRPr="00FC4079">
              <w:rPr>
                <w:sz w:val="16"/>
              </w:rPr>
              <w:t>Oral</w:t>
            </w:r>
          </w:p>
        </w:tc>
        <w:tc>
          <w:tcPr>
            <w:tcW w:w="1440" w:type="dxa"/>
          </w:tcPr>
          <w:p w14:paraId="24CAB436" w14:textId="77777777" w:rsidR="00AF38E9" w:rsidRPr="00FC4079" w:rsidRDefault="00AF38E9" w:rsidP="00AF38E9">
            <w:pPr>
              <w:spacing w:line="240" w:lineRule="auto"/>
              <w:rPr>
                <w:sz w:val="16"/>
              </w:rPr>
            </w:pPr>
            <w:r w:rsidRPr="00FC4079">
              <w:rPr>
                <w:sz w:val="16"/>
              </w:rPr>
              <w:t>Ambrisentan Viatris</w:t>
            </w:r>
          </w:p>
        </w:tc>
        <w:tc>
          <w:tcPr>
            <w:tcW w:w="534" w:type="dxa"/>
          </w:tcPr>
          <w:p w14:paraId="0F70486C" w14:textId="77777777" w:rsidR="00AF38E9" w:rsidRPr="00FC4079" w:rsidRDefault="00AF38E9" w:rsidP="00AF38E9">
            <w:pPr>
              <w:spacing w:line="240" w:lineRule="auto"/>
              <w:rPr>
                <w:sz w:val="16"/>
              </w:rPr>
            </w:pPr>
            <w:r w:rsidRPr="00FC4079">
              <w:rPr>
                <w:sz w:val="16"/>
              </w:rPr>
              <w:t>AL</w:t>
            </w:r>
          </w:p>
        </w:tc>
        <w:tc>
          <w:tcPr>
            <w:tcW w:w="633" w:type="dxa"/>
          </w:tcPr>
          <w:p w14:paraId="619711AD" w14:textId="77777777" w:rsidR="00AF38E9" w:rsidRPr="00FC4079" w:rsidRDefault="00AF38E9" w:rsidP="00AF38E9">
            <w:pPr>
              <w:spacing w:line="240" w:lineRule="auto"/>
              <w:rPr>
                <w:sz w:val="16"/>
              </w:rPr>
            </w:pPr>
            <w:r w:rsidRPr="00FC4079">
              <w:rPr>
                <w:sz w:val="16"/>
              </w:rPr>
              <w:t xml:space="preserve">MP </w:t>
            </w:r>
          </w:p>
        </w:tc>
        <w:tc>
          <w:tcPr>
            <w:tcW w:w="1728" w:type="dxa"/>
          </w:tcPr>
          <w:p w14:paraId="7B8E0DC2" w14:textId="77777777" w:rsidR="00AF38E9" w:rsidRPr="00FC4079" w:rsidRDefault="00AF38E9" w:rsidP="00AF38E9">
            <w:pPr>
              <w:spacing w:line="240" w:lineRule="auto"/>
              <w:rPr>
                <w:sz w:val="16"/>
              </w:rPr>
            </w:pPr>
            <w:r w:rsidRPr="00FC4079">
              <w:rPr>
                <w:sz w:val="16"/>
              </w:rPr>
              <w:t>See Note 3</w:t>
            </w:r>
          </w:p>
        </w:tc>
        <w:tc>
          <w:tcPr>
            <w:tcW w:w="1728" w:type="dxa"/>
          </w:tcPr>
          <w:p w14:paraId="13B2CB9B" w14:textId="77777777" w:rsidR="00AF38E9" w:rsidRPr="00FC4079" w:rsidRDefault="00AF38E9" w:rsidP="00AF38E9">
            <w:pPr>
              <w:spacing w:line="240" w:lineRule="auto"/>
              <w:rPr>
                <w:sz w:val="16"/>
              </w:rPr>
            </w:pPr>
            <w:r w:rsidRPr="00FC4079">
              <w:rPr>
                <w:sz w:val="16"/>
              </w:rPr>
              <w:t>See Note 3</w:t>
            </w:r>
          </w:p>
        </w:tc>
        <w:tc>
          <w:tcPr>
            <w:tcW w:w="682" w:type="dxa"/>
          </w:tcPr>
          <w:p w14:paraId="4D39C429" w14:textId="77777777" w:rsidR="00AF38E9" w:rsidRPr="00FC4079" w:rsidRDefault="00AF38E9" w:rsidP="00AF38E9">
            <w:pPr>
              <w:spacing w:line="240" w:lineRule="auto"/>
              <w:rPr>
                <w:sz w:val="16"/>
              </w:rPr>
            </w:pPr>
            <w:r w:rsidRPr="00FC4079">
              <w:rPr>
                <w:sz w:val="16"/>
              </w:rPr>
              <w:t>See Note 3</w:t>
            </w:r>
          </w:p>
        </w:tc>
        <w:tc>
          <w:tcPr>
            <w:tcW w:w="682" w:type="dxa"/>
          </w:tcPr>
          <w:p w14:paraId="3C274458" w14:textId="77777777" w:rsidR="00AF38E9" w:rsidRPr="00FC4079" w:rsidRDefault="00AF38E9" w:rsidP="00AF38E9">
            <w:pPr>
              <w:spacing w:line="240" w:lineRule="auto"/>
              <w:rPr>
                <w:sz w:val="16"/>
              </w:rPr>
            </w:pPr>
            <w:r w:rsidRPr="00FC4079">
              <w:rPr>
                <w:sz w:val="16"/>
              </w:rPr>
              <w:t>See Note 3</w:t>
            </w:r>
          </w:p>
        </w:tc>
        <w:tc>
          <w:tcPr>
            <w:tcW w:w="1271" w:type="dxa"/>
          </w:tcPr>
          <w:p w14:paraId="4975A994" w14:textId="77777777" w:rsidR="00AF38E9" w:rsidRPr="00FC4079" w:rsidRDefault="00AF38E9" w:rsidP="00AF38E9">
            <w:pPr>
              <w:spacing w:line="240" w:lineRule="auto"/>
              <w:rPr>
                <w:sz w:val="16"/>
              </w:rPr>
            </w:pPr>
          </w:p>
        </w:tc>
        <w:tc>
          <w:tcPr>
            <w:tcW w:w="534" w:type="dxa"/>
          </w:tcPr>
          <w:p w14:paraId="41F762CA" w14:textId="77777777" w:rsidR="00AF38E9" w:rsidRPr="00FC4079" w:rsidRDefault="00AF38E9" w:rsidP="00AF38E9">
            <w:pPr>
              <w:spacing w:line="240" w:lineRule="auto"/>
              <w:rPr>
                <w:sz w:val="16"/>
              </w:rPr>
            </w:pPr>
            <w:r w:rsidRPr="00FC4079">
              <w:rPr>
                <w:sz w:val="16"/>
              </w:rPr>
              <w:t>30</w:t>
            </w:r>
          </w:p>
        </w:tc>
        <w:tc>
          <w:tcPr>
            <w:tcW w:w="534" w:type="dxa"/>
          </w:tcPr>
          <w:p w14:paraId="4A95B8EC" w14:textId="77777777" w:rsidR="00AF38E9" w:rsidRPr="00FC4079" w:rsidRDefault="00AF38E9" w:rsidP="00AF38E9">
            <w:pPr>
              <w:spacing w:line="240" w:lineRule="auto"/>
              <w:rPr>
                <w:sz w:val="16"/>
              </w:rPr>
            </w:pPr>
          </w:p>
        </w:tc>
        <w:tc>
          <w:tcPr>
            <w:tcW w:w="864" w:type="dxa"/>
          </w:tcPr>
          <w:p w14:paraId="6CE411E5" w14:textId="77777777" w:rsidR="00AF38E9" w:rsidRPr="00FC4079" w:rsidRDefault="00AF38E9" w:rsidP="00AF38E9">
            <w:pPr>
              <w:spacing w:line="240" w:lineRule="auto"/>
              <w:rPr>
                <w:sz w:val="16"/>
              </w:rPr>
            </w:pPr>
            <w:r w:rsidRPr="00FC4079">
              <w:rPr>
                <w:sz w:val="16"/>
              </w:rPr>
              <w:t>D(100)</w:t>
            </w:r>
          </w:p>
        </w:tc>
      </w:tr>
      <w:tr w:rsidR="00FC4079" w:rsidRPr="00FC4079" w14:paraId="6703F7BC" w14:textId="77777777" w:rsidTr="00FC4079">
        <w:tc>
          <w:tcPr>
            <w:tcW w:w="1353" w:type="dxa"/>
          </w:tcPr>
          <w:p w14:paraId="0C9820FB" w14:textId="77777777" w:rsidR="00AF38E9" w:rsidRPr="00FC4079" w:rsidRDefault="00AF38E9" w:rsidP="00AF38E9">
            <w:pPr>
              <w:spacing w:line="240" w:lineRule="auto"/>
              <w:rPr>
                <w:sz w:val="16"/>
              </w:rPr>
            </w:pPr>
            <w:r w:rsidRPr="00FC4079">
              <w:rPr>
                <w:sz w:val="16"/>
              </w:rPr>
              <w:t>Ambrisentan</w:t>
            </w:r>
          </w:p>
        </w:tc>
        <w:tc>
          <w:tcPr>
            <w:tcW w:w="2023" w:type="dxa"/>
          </w:tcPr>
          <w:p w14:paraId="4335F7A1" w14:textId="77777777" w:rsidR="00AF38E9" w:rsidRPr="00FC4079" w:rsidRDefault="00AF38E9" w:rsidP="00AF38E9">
            <w:pPr>
              <w:spacing w:line="240" w:lineRule="auto"/>
              <w:rPr>
                <w:sz w:val="16"/>
              </w:rPr>
            </w:pPr>
            <w:r w:rsidRPr="00FC4079">
              <w:rPr>
                <w:sz w:val="16"/>
              </w:rPr>
              <w:t>Tablet 10 mg</w:t>
            </w:r>
          </w:p>
        </w:tc>
        <w:tc>
          <w:tcPr>
            <w:tcW w:w="953" w:type="dxa"/>
          </w:tcPr>
          <w:p w14:paraId="0869A90B" w14:textId="77777777" w:rsidR="00AF38E9" w:rsidRPr="00FC4079" w:rsidRDefault="00AF38E9" w:rsidP="00AF38E9">
            <w:pPr>
              <w:spacing w:line="240" w:lineRule="auto"/>
              <w:rPr>
                <w:sz w:val="16"/>
              </w:rPr>
            </w:pPr>
            <w:r w:rsidRPr="00FC4079">
              <w:rPr>
                <w:sz w:val="16"/>
              </w:rPr>
              <w:t>Oral</w:t>
            </w:r>
          </w:p>
        </w:tc>
        <w:tc>
          <w:tcPr>
            <w:tcW w:w="1440" w:type="dxa"/>
          </w:tcPr>
          <w:p w14:paraId="5886BE65" w14:textId="77777777" w:rsidR="00AF38E9" w:rsidRPr="00FC4079" w:rsidRDefault="00AF38E9" w:rsidP="00AF38E9">
            <w:pPr>
              <w:spacing w:line="240" w:lineRule="auto"/>
              <w:rPr>
                <w:sz w:val="16"/>
              </w:rPr>
            </w:pPr>
            <w:r w:rsidRPr="00FC4079">
              <w:rPr>
                <w:sz w:val="16"/>
              </w:rPr>
              <w:t>Cipla Ambrisentan</w:t>
            </w:r>
          </w:p>
        </w:tc>
        <w:tc>
          <w:tcPr>
            <w:tcW w:w="534" w:type="dxa"/>
          </w:tcPr>
          <w:p w14:paraId="444319C2" w14:textId="77777777" w:rsidR="00AF38E9" w:rsidRPr="00FC4079" w:rsidRDefault="00AF38E9" w:rsidP="00AF38E9">
            <w:pPr>
              <w:spacing w:line="240" w:lineRule="auto"/>
              <w:rPr>
                <w:sz w:val="16"/>
              </w:rPr>
            </w:pPr>
            <w:r w:rsidRPr="00FC4079">
              <w:rPr>
                <w:sz w:val="16"/>
              </w:rPr>
              <w:t>LR</w:t>
            </w:r>
          </w:p>
        </w:tc>
        <w:tc>
          <w:tcPr>
            <w:tcW w:w="633" w:type="dxa"/>
          </w:tcPr>
          <w:p w14:paraId="5D4004FC" w14:textId="77777777" w:rsidR="00AF38E9" w:rsidRPr="00FC4079" w:rsidRDefault="00AF38E9" w:rsidP="00AF38E9">
            <w:pPr>
              <w:spacing w:line="240" w:lineRule="auto"/>
              <w:rPr>
                <w:sz w:val="16"/>
              </w:rPr>
            </w:pPr>
            <w:r w:rsidRPr="00FC4079">
              <w:rPr>
                <w:sz w:val="16"/>
              </w:rPr>
              <w:t xml:space="preserve">MP </w:t>
            </w:r>
          </w:p>
        </w:tc>
        <w:tc>
          <w:tcPr>
            <w:tcW w:w="1728" w:type="dxa"/>
          </w:tcPr>
          <w:p w14:paraId="7C0C2BC2" w14:textId="77777777" w:rsidR="00AF38E9" w:rsidRPr="00FC4079" w:rsidRDefault="00AF38E9" w:rsidP="00AF38E9">
            <w:pPr>
              <w:spacing w:line="240" w:lineRule="auto"/>
              <w:rPr>
                <w:sz w:val="16"/>
              </w:rPr>
            </w:pPr>
            <w:r w:rsidRPr="00FC4079">
              <w:rPr>
                <w:sz w:val="16"/>
              </w:rPr>
              <w:t>See Note 3</w:t>
            </w:r>
          </w:p>
        </w:tc>
        <w:tc>
          <w:tcPr>
            <w:tcW w:w="1728" w:type="dxa"/>
          </w:tcPr>
          <w:p w14:paraId="79F7A71C" w14:textId="77777777" w:rsidR="00AF38E9" w:rsidRPr="00FC4079" w:rsidRDefault="00AF38E9" w:rsidP="00AF38E9">
            <w:pPr>
              <w:spacing w:line="240" w:lineRule="auto"/>
              <w:rPr>
                <w:sz w:val="16"/>
              </w:rPr>
            </w:pPr>
            <w:r w:rsidRPr="00FC4079">
              <w:rPr>
                <w:sz w:val="16"/>
              </w:rPr>
              <w:t>See Note 3</w:t>
            </w:r>
          </w:p>
        </w:tc>
        <w:tc>
          <w:tcPr>
            <w:tcW w:w="682" w:type="dxa"/>
          </w:tcPr>
          <w:p w14:paraId="2CD2E445" w14:textId="77777777" w:rsidR="00AF38E9" w:rsidRPr="00FC4079" w:rsidRDefault="00AF38E9" w:rsidP="00AF38E9">
            <w:pPr>
              <w:spacing w:line="240" w:lineRule="auto"/>
              <w:rPr>
                <w:sz w:val="16"/>
              </w:rPr>
            </w:pPr>
            <w:r w:rsidRPr="00FC4079">
              <w:rPr>
                <w:sz w:val="16"/>
              </w:rPr>
              <w:t>See Note 3</w:t>
            </w:r>
          </w:p>
        </w:tc>
        <w:tc>
          <w:tcPr>
            <w:tcW w:w="682" w:type="dxa"/>
          </w:tcPr>
          <w:p w14:paraId="318BF1BA" w14:textId="77777777" w:rsidR="00AF38E9" w:rsidRPr="00FC4079" w:rsidRDefault="00AF38E9" w:rsidP="00AF38E9">
            <w:pPr>
              <w:spacing w:line="240" w:lineRule="auto"/>
              <w:rPr>
                <w:sz w:val="16"/>
              </w:rPr>
            </w:pPr>
            <w:r w:rsidRPr="00FC4079">
              <w:rPr>
                <w:sz w:val="16"/>
              </w:rPr>
              <w:t>See Note 3</w:t>
            </w:r>
          </w:p>
        </w:tc>
        <w:tc>
          <w:tcPr>
            <w:tcW w:w="1271" w:type="dxa"/>
          </w:tcPr>
          <w:p w14:paraId="60C52B0F" w14:textId="77777777" w:rsidR="00AF38E9" w:rsidRPr="00FC4079" w:rsidRDefault="00AF38E9" w:rsidP="00AF38E9">
            <w:pPr>
              <w:spacing w:line="240" w:lineRule="auto"/>
              <w:rPr>
                <w:sz w:val="16"/>
              </w:rPr>
            </w:pPr>
          </w:p>
        </w:tc>
        <w:tc>
          <w:tcPr>
            <w:tcW w:w="534" w:type="dxa"/>
          </w:tcPr>
          <w:p w14:paraId="0711CB06" w14:textId="77777777" w:rsidR="00AF38E9" w:rsidRPr="00FC4079" w:rsidRDefault="00AF38E9" w:rsidP="00AF38E9">
            <w:pPr>
              <w:spacing w:line="240" w:lineRule="auto"/>
              <w:rPr>
                <w:sz w:val="16"/>
              </w:rPr>
            </w:pPr>
            <w:r w:rsidRPr="00FC4079">
              <w:rPr>
                <w:sz w:val="16"/>
              </w:rPr>
              <w:t>30</w:t>
            </w:r>
          </w:p>
        </w:tc>
        <w:tc>
          <w:tcPr>
            <w:tcW w:w="534" w:type="dxa"/>
          </w:tcPr>
          <w:p w14:paraId="50A66039" w14:textId="77777777" w:rsidR="00AF38E9" w:rsidRPr="00FC4079" w:rsidRDefault="00AF38E9" w:rsidP="00AF38E9">
            <w:pPr>
              <w:spacing w:line="240" w:lineRule="auto"/>
              <w:rPr>
                <w:sz w:val="16"/>
              </w:rPr>
            </w:pPr>
          </w:p>
        </w:tc>
        <w:tc>
          <w:tcPr>
            <w:tcW w:w="864" w:type="dxa"/>
          </w:tcPr>
          <w:p w14:paraId="19C649A5" w14:textId="77777777" w:rsidR="00AF38E9" w:rsidRPr="00FC4079" w:rsidRDefault="00AF38E9" w:rsidP="00AF38E9">
            <w:pPr>
              <w:spacing w:line="240" w:lineRule="auto"/>
              <w:rPr>
                <w:sz w:val="16"/>
              </w:rPr>
            </w:pPr>
            <w:r w:rsidRPr="00FC4079">
              <w:rPr>
                <w:sz w:val="16"/>
              </w:rPr>
              <w:t>D(100)</w:t>
            </w:r>
          </w:p>
        </w:tc>
      </w:tr>
      <w:tr w:rsidR="00FC4079" w:rsidRPr="00FC4079" w14:paraId="63B235DA" w14:textId="77777777" w:rsidTr="00FC4079">
        <w:tc>
          <w:tcPr>
            <w:tcW w:w="1353" w:type="dxa"/>
          </w:tcPr>
          <w:p w14:paraId="1E43DB5D" w14:textId="77777777" w:rsidR="00AF38E9" w:rsidRPr="00FC4079" w:rsidRDefault="00AF38E9" w:rsidP="00AF38E9">
            <w:pPr>
              <w:spacing w:line="240" w:lineRule="auto"/>
              <w:rPr>
                <w:sz w:val="16"/>
              </w:rPr>
            </w:pPr>
            <w:r w:rsidRPr="00FC4079">
              <w:rPr>
                <w:sz w:val="16"/>
              </w:rPr>
              <w:t>Ambrisentan</w:t>
            </w:r>
          </w:p>
        </w:tc>
        <w:tc>
          <w:tcPr>
            <w:tcW w:w="2023" w:type="dxa"/>
          </w:tcPr>
          <w:p w14:paraId="2C434020" w14:textId="77777777" w:rsidR="00AF38E9" w:rsidRPr="00FC4079" w:rsidRDefault="00AF38E9" w:rsidP="00AF38E9">
            <w:pPr>
              <w:spacing w:line="240" w:lineRule="auto"/>
              <w:rPr>
                <w:sz w:val="16"/>
              </w:rPr>
            </w:pPr>
            <w:r w:rsidRPr="00FC4079">
              <w:rPr>
                <w:sz w:val="16"/>
              </w:rPr>
              <w:t>Tablet 10 mg</w:t>
            </w:r>
          </w:p>
        </w:tc>
        <w:tc>
          <w:tcPr>
            <w:tcW w:w="953" w:type="dxa"/>
          </w:tcPr>
          <w:p w14:paraId="2AFFCE17" w14:textId="77777777" w:rsidR="00AF38E9" w:rsidRPr="00FC4079" w:rsidRDefault="00AF38E9" w:rsidP="00AF38E9">
            <w:pPr>
              <w:spacing w:line="240" w:lineRule="auto"/>
              <w:rPr>
                <w:sz w:val="16"/>
              </w:rPr>
            </w:pPr>
            <w:r w:rsidRPr="00FC4079">
              <w:rPr>
                <w:sz w:val="16"/>
              </w:rPr>
              <w:t>Oral</w:t>
            </w:r>
          </w:p>
        </w:tc>
        <w:tc>
          <w:tcPr>
            <w:tcW w:w="1440" w:type="dxa"/>
          </w:tcPr>
          <w:p w14:paraId="32920041" w14:textId="77777777" w:rsidR="00AF38E9" w:rsidRPr="00FC4079" w:rsidRDefault="00AF38E9" w:rsidP="00AF38E9">
            <w:pPr>
              <w:spacing w:line="240" w:lineRule="auto"/>
              <w:rPr>
                <w:sz w:val="16"/>
              </w:rPr>
            </w:pPr>
            <w:r w:rsidRPr="00FC4079">
              <w:rPr>
                <w:sz w:val="16"/>
              </w:rPr>
              <w:t>PULMORIS</w:t>
            </w:r>
          </w:p>
        </w:tc>
        <w:tc>
          <w:tcPr>
            <w:tcW w:w="534" w:type="dxa"/>
          </w:tcPr>
          <w:p w14:paraId="2620846C" w14:textId="77777777" w:rsidR="00AF38E9" w:rsidRPr="00FC4079" w:rsidRDefault="00AF38E9" w:rsidP="00AF38E9">
            <w:pPr>
              <w:spacing w:line="240" w:lineRule="auto"/>
              <w:rPr>
                <w:sz w:val="16"/>
              </w:rPr>
            </w:pPr>
            <w:r w:rsidRPr="00FC4079">
              <w:rPr>
                <w:sz w:val="16"/>
              </w:rPr>
              <w:t>XT</w:t>
            </w:r>
          </w:p>
        </w:tc>
        <w:tc>
          <w:tcPr>
            <w:tcW w:w="633" w:type="dxa"/>
          </w:tcPr>
          <w:p w14:paraId="4884EFA9" w14:textId="77777777" w:rsidR="00AF38E9" w:rsidRPr="00FC4079" w:rsidRDefault="00AF38E9" w:rsidP="00AF38E9">
            <w:pPr>
              <w:spacing w:line="240" w:lineRule="auto"/>
              <w:rPr>
                <w:sz w:val="16"/>
              </w:rPr>
            </w:pPr>
            <w:r w:rsidRPr="00FC4079">
              <w:rPr>
                <w:sz w:val="16"/>
              </w:rPr>
              <w:t xml:space="preserve">MP </w:t>
            </w:r>
          </w:p>
        </w:tc>
        <w:tc>
          <w:tcPr>
            <w:tcW w:w="1728" w:type="dxa"/>
          </w:tcPr>
          <w:p w14:paraId="2EEB0ABA" w14:textId="77777777" w:rsidR="00AF38E9" w:rsidRPr="00FC4079" w:rsidRDefault="00AF38E9" w:rsidP="00AF38E9">
            <w:pPr>
              <w:spacing w:line="240" w:lineRule="auto"/>
              <w:rPr>
                <w:sz w:val="16"/>
              </w:rPr>
            </w:pPr>
            <w:r w:rsidRPr="00FC4079">
              <w:rPr>
                <w:sz w:val="16"/>
              </w:rPr>
              <w:t>See Note 3</w:t>
            </w:r>
          </w:p>
        </w:tc>
        <w:tc>
          <w:tcPr>
            <w:tcW w:w="1728" w:type="dxa"/>
          </w:tcPr>
          <w:p w14:paraId="0A073D5E" w14:textId="77777777" w:rsidR="00AF38E9" w:rsidRPr="00FC4079" w:rsidRDefault="00AF38E9" w:rsidP="00AF38E9">
            <w:pPr>
              <w:spacing w:line="240" w:lineRule="auto"/>
              <w:rPr>
                <w:sz w:val="16"/>
              </w:rPr>
            </w:pPr>
            <w:r w:rsidRPr="00FC4079">
              <w:rPr>
                <w:sz w:val="16"/>
              </w:rPr>
              <w:t>See Note 3</w:t>
            </w:r>
          </w:p>
        </w:tc>
        <w:tc>
          <w:tcPr>
            <w:tcW w:w="682" w:type="dxa"/>
          </w:tcPr>
          <w:p w14:paraId="52C9F0AD" w14:textId="77777777" w:rsidR="00AF38E9" w:rsidRPr="00FC4079" w:rsidRDefault="00AF38E9" w:rsidP="00AF38E9">
            <w:pPr>
              <w:spacing w:line="240" w:lineRule="auto"/>
              <w:rPr>
                <w:sz w:val="16"/>
              </w:rPr>
            </w:pPr>
            <w:r w:rsidRPr="00FC4079">
              <w:rPr>
                <w:sz w:val="16"/>
              </w:rPr>
              <w:t>See Note 3</w:t>
            </w:r>
          </w:p>
        </w:tc>
        <w:tc>
          <w:tcPr>
            <w:tcW w:w="682" w:type="dxa"/>
          </w:tcPr>
          <w:p w14:paraId="2822F929" w14:textId="77777777" w:rsidR="00AF38E9" w:rsidRPr="00FC4079" w:rsidRDefault="00AF38E9" w:rsidP="00AF38E9">
            <w:pPr>
              <w:spacing w:line="240" w:lineRule="auto"/>
              <w:rPr>
                <w:sz w:val="16"/>
              </w:rPr>
            </w:pPr>
            <w:r w:rsidRPr="00FC4079">
              <w:rPr>
                <w:sz w:val="16"/>
              </w:rPr>
              <w:t>See Note 3</w:t>
            </w:r>
          </w:p>
        </w:tc>
        <w:tc>
          <w:tcPr>
            <w:tcW w:w="1271" w:type="dxa"/>
          </w:tcPr>
          <w:p w14:paraId="60BD6B57" w14:textId="77777777" w:rsidR="00AF38E9" w:rsidRPr="00FC4079" w:rsidRDefault="00AF38E9" w:rsidP="00AF38E9">
            <w:pPr>
              <w:spacing w:line="240" w:lineRule="auto"/>
              <w:rPr>
                <w:sz w:val="16"/>
              </w:rPr>
            </w:pPr>
          </w:p>
        </w:tc>
        <w:tc>
          <w:tcPr>
            <w:tcW w:w="534" w:type="dxa"/>
          </w:tcPr>
          <w:p w14:paraId="5DCBD374" w14:textId="77777777" w:rsidR="00AF38E9" w:rsidRPr="00FC4079" w:rsidRDefault="00AF38E9" w:rsidP="00AF38E9">
            <w:pPr>
              <w:spacing w:line="240" w:lineRule="auto"/>
              <w:rPr>
                <w:sz w:val="16"/>
              </w:rPr>
            </w:pPr>
            <w:r w:rsidRPr="00FC4079">
              <w:rPr>
                <w:sz w:val="16"/>
              </w:rPr>
              <w:t>30</w:t>
            </w:r>
          </w:p>
        </w:tc>
        <w:tc>
          <w:tcPr>
            <w:tcW w:w="534" w:type="dxa"/>
          </w:tcPr>
          <w:p w14:paraId="6F7BE3BA" w14:textId="77777777" w:rsidR="00AF38E9" w:rsidRPr="00FC4079" w:rsidRDefault="00AF38E9" w:rsidP="00AF38E9">
            <w:pPr>
              <w:spacing w:line="240" w:lineRule="auto"/>
              <w:rPr>
                <w:sz w:val="16"/>
              </w:rPr>
            </w:pPr>
          </w:p>
        </w:tc>
        <w:tc>
          <w:tcPr>
            <w:tcW w:w="864" w:type="dxa"/>
          </w:tcPr>
          <w:p w14:paraId="7EDC478F" w14:textId="77777777" w:rsidR="00AF38E9" w:rsidRPr="00FC4079" w:rsidRDefault="00AF38E9" w:rsidP="00AF38E9">
            <w:pPr>
              <w:spacing w:line="240" w:lineRule="auto"/>
              <w:rPr>
                <w:sz w:val="16"/>
              </w:rPr>
            </w:pPr>
            <w:r w:rsidRPr="00FC4079">
              <w:rPr>
                <w:sz w:val="16"/>
              </w:rPr>
              <w:t>D(100)</w:t>
            </w:r>
          </w:p>
        </w:tc>
      </w:tr>
      <w:tr w:rsidR="00FC4079" w:rsidRPr="00FC4079" w14:paraId="7AF11BDB" w14:textId="77777777" w:rsidTr="00FC4079">
        <w:tc>
          <w:tcPr>
            <w:tcW w:w="1353" w:type="dxa"/>
          </w:tcPr>
          <w:p w14:paraId="46C8E49B" w14:textId="77777777" w:rsidR="00AF38E9" w:rsidRPr="00FC4079" w:rsidRDefault="00AF38E9" w:rsidP="00AF38E9">
            <w:pPr>
              <w:spacing w:line="240" w:lineRule="auto"/>
              <w:rPr>
                <w:sz w:val="16"/>
              </w:rPr>
            </w:pPr>
            <w:r w:rsidRPr="00FC4079">
              <w:rPr>
                <w:sz w:val="16"/>
              </w:rPr>
              <w:t>Ambrisentan</w:t>
            </w:r>
          </w:p>
        </w:tc>
        <w:tc>
          <w:tcPr>
            <w:tcW w:w="2023" w:type="dxa"/>
          </w:tcPr>
          <w:p w14:paraId="23F6E42E" w14:textId="77777777" w:rsidR="00AF38E9" w:rsidRPr="00FC4079" w:rsidRDefault="00AF38E9" w:rsidP="00AF38E9">
            <w:pPr>
              <w:spacing w:line="240" w:lineRule="auto"/>
              <w:rPr>
                <w:sz w:val="16"/>
              </w:rPr>
            </w:pPr>
            <w:r w:rsidRPr="00FC4079">
              <w:rPr>
                <w:sz w:val="16"/>
              </w:rPr>
              <w:t>Tablet 10 mg</w:t>
            </w:r>
          </w:p>
        </w:tc>
        <w:tc>
          <w:tcPr>
            <w:tcW w:w="953" w:type="dxa"/>
          </w:tcPr>
          <w:p w14:paraId="519C7254" w14:textId="77777777" w:rsidR="00AF38E9" w:rsidRPr="00FC4079" w:rsidRDefault="00AF38E9" w:rsidP="00AF38E9">
            <w:pPr>
              <w:spacing w:line="240" w:lineRule="auto"/>
              <w:rPr>
                <w:sz w:val="16"/>
              </w:rPr>
            </w:pPr>
            <w:r w:rsidRPr="00FC4079">
              <w:rPr>
                <w:sz w:val="16"/>
              </w:rPr>
              <w:t>Oral</w:t>
            </w:r>
          </w:p>
        </w:tc>
        <w:tc>
          <w:tcPr>
            <w:tcW w:w="1440" w:type="dxa"/>
          </w:tcPr>
          <w:p w14:paraId="79DAF480" w14:textId="77777777" w:rsidR="00AF38E9" w:rsidRPr="00FC4079" w:rsidRDefault="00AF38E9" w:rsidP="00AF38E9">
            <w:pPr>
              <w:spacing w:line="240" w:lineRule="auto"/>
              <w:rPr>
                <w:sz w:val="16"/>
              </w:rPr>
            </w:pPr>
            <w:r w:rsidRPr="00FC4079">
              <w:rPr>
                <w:sz w:val="16"/>
              </w:rPr>
              <w:t>Volibris</w:t>
            </w:r>
          </w:p>
        </w:tc>
        <w:tc>
          <w:tcPr>
            <w:tcW w:w="534" w:type="dxa"/>
          </w:tcPr>
          <w:p w14:paraId="5FE2D998" w14:textId="77777777" w:rsidR="00AF38E9" w:rsidRPr="00FC4079" w:rsidRDefault="00AF38E9" w:rsidP="00AF38E9">
            <w:pPr>
              <w:spacing w:line="240" w:lineRule="auto"/>
              <w:rPr>
                <w:sz w:val="16"/>
              </w:rPr>
            </w:pPr>
            <w:r w:rsidRPr="00FC4079">
              <w:rPr>
                <w:sz w:val="16"/>
              </w:rPr>
              <w:t>ZE</w:t>
            </w:r>
          </w:p>
        </w:tc>
        <w:tc>
          <w:tcPr>
            <w:tcW w:w="633" w:type="dxa"/>
          </w:tcPr>
          <w:p w14:paraId="1CC2893E" w14:textId="77777777" w:rsidR="00AF38E9" w:rsidRPr="00FC4079" w:rsidRDefault="00AF38E9" w:rsidP="00AF38E9">
            <w:pPr>
              <w:spacing w:line="240" w:lineRule="auto"/>
              <w:rPr>
                <w:sz w:val="16"/>
              </w:rPr>
            </w:pPr>
            <w:r w:rsidRPr="00FC4079">
              <w:rPr>
                <w:sz w:val="16"/>
              </w:rPr>
              <w:t xml:space="preserve">MP </w:t>
            </w:r>
          </w:p>
        </w:tc>
        <w:tc>
          <w:tcPr>
            <w:tcW w:w="1728" w:type="dxa"/>
          </w:tcPr>
          <w:p w14:paraId="6E17CE03" w14:textId="77777777" w:rsidR="00AF38E9" w:rsidRPr="00FC4079" w:rsidRDefault="00AF38E9" w:rsidP="00AF38E9">
            <w:pPr>
              <w:spacing w:line="240" w:lineRule="auto"/>
              <w:rPr>
                <w:sz w:val="16"/>
              </w:rPr>
            </w:pPr>
            <w:r w:rsidRPr="00FC4079">
              <w:rPr>
                <w:sz w:val="16"/>
              </w:rPr>
              <w:t>See Note 3</w:t>
            </w:r>
          </w:p>
        </w:tc>
        <w:tc>
          <w:tcPr>
            <w:tcW w:w="1728" w:type="dxa"/>
          </w:tcPr>
          <w:p w14:paraId="224735AA" w14:textId="77777777" w:rsidR="00AF38E9" w:rsidRPr="00FC4079" w:rsidRDefault="00AF38E9" w:rsidP="00AF38E9">
            <w:pPr>
              <w:spacing w:line="240" w:lineRule="auto"/>
              <w:rPr>
                <w:sz w:val="16"/>
              </w:rPr>
            </w:pPr>
            <w:r w:rsidRPr="00FC4079">
              <w:rPr>
                <w:sz w:val="16"/>
              </w:rPr>
              <w:t>See Note 3</w:t>
            </w:r>
          </w:p>
        </w:tc>
        <w:tc>
          <w:tcPr>
            <w:tcW w:w="682" w:type="dxa"/>
          </w:tcPr>
          <w:p w14:paraId="20E275E1" w14:textId="77777777" w:rsidR="00AF38E9" w:rsidRPr="00FC4079" w:rsidRDefault="00AF38E9" w:rsidP="00AF38E9">
            <w:pPr>
              <w:spacing w:line="240" w:lineRule="auto"/>
              <w:rPr>
                <w:sz w:val="16"/>
              </w:rPr>
            </w:pPr>
            <w:r w:rsidRPr="00FC4079">
              <w:rPr>
                <w:sz w:val="16"/>
              </w:rPr>
              <w:t>See Note 3</w:t>
            </w:r>
          </w:p>
        </w:tc>
        <w:tc>
          <w:tcPr>
            <w:tcW w:w="682" w:type="dxa"/>
          </w:tcPr>
          <w:p w14:paraId="2AD0F847" w14:textId="77777777" w:rsidR="00AF38E9" w:rsidRPr="00FC4079" w:rsidRDefault="00AF38E9" w:rsidP="00AF38E9">
            <w:pPr>
              <w:spacing w:line="240" w:lineRule="auto"/>
              <w:rPr>
                <w:sz w:val="16"/>
              </w:rPr>
            </w:pPr>
            <w:r w:rsidRPr="00FC4079">
              <w:rPr>
                <w:sz w:val="16"/>
              </w:rPr>
              <w:t>See Note 3</w:t>
            </w:r>
          </w:p>
        </w:tc>
        <w:tc>
          <w:tcPr>
            <w:tcW w:w="1271" w:type="dxa"/>
          </w:tcPr>
          <w:p w14:paraId="2DD196D5" w14:textId="77777777" w:rsidR="00AF38E9" w:rsidRPr="00FC4079" w:rsidRDefault="00AF38E9" w:rsidP="00AF38E9">
            <w:pPr>
              <w:spacing w:line="240" w:lineRule="auto"/>
              <w:rPr>
                <w:sz w:val="16"/>
              </w:rPr>
            </w:pPr>
          </w:p>
        </w:tc>
        <w:tc>
          <w:tcPr>
            <w:tcW w:w="534" w:type="dxa"/>
          </w:tcPr>
          <w:p w14:paraId="5C943774" w14:textId="77777777" w:rsidR="00AF38E9" w:rsidRPr="00FC4079" w:rsidRDefault="00AF38E9" w:rsidP="00AF38E9">
            <w:pPr>
              <w:spacing w:line="240" w:lineRule="auto"/>
              <w:rPr>
                <w:sz w:val="16"/>
              </w:rPr>
            </w:pPr>
            <w:r w:rsidRPr="00FC4079">
              <w:rPr>
                <w:sz w:val="16"/>
              </w:rPr>
              <w:t>30</w:t>
            </w:r>
          </w:p>
        </w:tc>
        <w:tc>
          <w:tcPr>
            <w:tcW w:w="534" w:type="dxa"/>
          </w:tcPr>
          <w:p w14:paraId="3D204152" w14:textId="77777777" w:rsidR="00AF38E9" w:rsidRPr="00FC4079" w:rsidRDefault="00AF38E9" w:rsidP="00AF38E9">
            <w:pPr>
              <w:spacing w:line="240" w:lineRule="auto"/>
              <w:rPr>
                <w:sz w:val="16"/>
              </w:rPr>
            </w:pPr>
          </w:p>
        </w:tc>
        <w:tc>
          <w:tcPr>
            <w:tcW w:w="864" w:type="dxa"/>
          </w:tcPr>
          <w:p w14:paraId="1976BB03" w14:textId="77777777" w:rsidR="00AF38E9" w:rsidRPr="00FC4079" w:rsidRDefault="00AF38E9" w:rsidP="00AF38E9">
            <w:pPr>
              <w:spacing w:line="240" w:lineRule="auto"/>
              <w:rPr>
                <w:sz w:val="16"/>
              </w:rPr>
            </w:pPr>
            <w:r w:rsidRPr="00FC4079">
              <w:rPr>
                <w:sz w:val="16"/>
              </w:rPr>
              <w:t>D(100)</w:t>
            </w:r>
          </w:p>
        </w:tc>
      </w:tr>
      <w:tr w:rsidR="00FC4079" w:rsidRPr="00FC4079" w14:paraId="64B158A9" w14:textId="77777777" w:rsidTr="00FC4079">
        <w:tc>
          <w:tcPr>
            <w:tcW w:w="1353" w:type="dxa"/>
          </w:tcPr>
          <w:p w14:paraId="0EC6A27D" w14:textId="77777777" w:rsidR="00AF38E9" w:rsidRPr="00FC4079" w:rsidRDefault="00AF38E9" w:rsidP="00AF38E9">
            <w:pPr>
              <w:spacing w:line="240" w:lineRule="auto"/>
              <w:rPr>
                <w:sz w:val="16"/>
              </w:rPr>
            </w:pPr>
            <w:r w:rsidRPr="00FC4079">
              <w:rPr>
                <w:sz w:val="16"/>
              </w:rPr>
              <w:t>Amifampridine</w:t>
            </w:r>
          </w:p>
        </w:tc>
        <w:tc>
          <w:tcPr>
            <w:tcW w:w="2023" w:type="dxa"/>
          </w:tcPr>
          <w:p w14:paraId="755447AF" w14:textId="77777777" w:rsidR="00AF38E9" w:rsidRPr="00FC4079" w:rsidRDefault="00AF38E9" w:rsidP="00AF38E9">
            <w:pPr>
              <w:spacing w:line="240" w:lineRule="auto"/>
              <w:rPr>
                <w:sz w:val="16"/>
              </w:rPr>
            </w:pPr>
            <w:r w:rsidRPr="00FC4079">
              <w:rPr>
                <w:sz w:val="16"/>
              </w:rPr>
              <w:t>Tablet 10 mg</w:t>
            </w:r>
          </w:p>
        </w:tc>
        <w:tc>
          <w:tcPr>
            <w:tcW w:w="953" w:type="dxa"/>
          </w:tcPr>
          <w:p w14:paraId="3D4F0035" w14:textId="77777777" w:rsidR="00AF38E9" w:rsidRPr="00FC4079" w:rsidRDefault="00AF38E9" w:rsidP="00AF38E9">
            <w:pPr>
              <w:spacing w:line="240" w:lineRule="auto"/>
              <w:rPr>
                <w:sz w:val="16"/>
              </w:rPr>
            </w:pPr>
            <w:r w:rsidRPr="00FC4079">
              <w:rPr>
                <w:sz w:val="16"/>
              </w:rPr>
              <w:t>Oral</w:t>
            </w:r>
          </w:p>
        </w:tc>
        <w:tc>
          <w:tcPr>
            <w:tcW w:w="1440" w:type="dxa"/>
          </w:tcPr>
          <w:p w14:paraId="1AC7C002" w14:textId="77777777" w:rsidR="00AF38E9" w:rsidRPr="00FC4079" w:rsidRDefault="00AF38E9" w:rsidP="00AF38E9">
            <w:pPr>
              <w:spacing w:line="240" w:lineRule="auto"/>
              <w:rPr>
                <w:sz w:val="16"/>
              </w:rPr>
            </w:pPr>
            <w:r w:rsidRPr="00FC4079">
              <w:rPr>
                <w:sz w:val="16"/>
              </w:rPr>
              <w:t>Ruzurgi</w:t>
            </w:r>
          </w:p>
        </w:tc>
        <w:tc>
          <w:tcPr>
            <w:tcW w:w="534" w:type="dxa"/>
          </w:tcPr>
          <w:p w14:paraId="7C1DBC87" w14:textId="77777777" w:rsidR="00AF38E9" w:rsidRPr="00FC4079" w:rsidRDefault="00AF38E9" w:rsidP="00AF38E9">
            <w:pPr>
              <w:spacing w:line="240" w:lineRule="auto"/>
              <w:rPr>
                <w:sz w:val="16"/>
              </w:rPr>
            </w:pPr>
            <w:r w:rsidRPr="00FC4079">
              <w:rPr>
                <w:sz w:val="16"/>
              </w:rPr>
              <w:t>OJ</w:t>
            </w:r>
          </w:p>
        </w:tc>
        <w:tc>
          <w:tcPr>
            <w:tcW w:w="633" w:type="dxa"/>
          </w:tcPr>
          <w:p w14:paraId="1BD682E7" w14:textId="77777777" w:rsidR="00AF38E9" w:rsidRPr="00FC4079" w:rsidRDefault="00AF38E9" w:rsidP="00AF38E9">
            <w:pPr>
              <w:spacing w:line="240" w:lineRule="auto"/>
              <w:rPr>
                <w:sz w:val="16"/>
              </w:rPr>
            </w:pPr>
            <w:r w:rsidRPr="00FC4079">
              <w:rPr>
                <w:sz w:val="16"/>
              </w:rPr>
              <w:t xml:space="preserve">MP </w:t>
            </w:r>
          </w:p>
        </w:tc>
        <w:tc>
          <w:tcPr>
            <w:tcW w:w="1728" w:type="dxa"/>
          </w:tcPr>
          <w:p w14:paraId="0F689523" w14:textId="77777777" w:rsidR="00AF38E9" w:rsidRPr="00FC4079" w:rsidRDefault="00AF38E9" w:rsidP="00AF38E9">
            <w:pPr>
              <w:spacing w:line="240" w:lineRule="auto"/>
              <w:rPr>
                <w:sz w:val="16"/>
              </w:rPr>
            </w:pPr>
            <w:r w:rsidRPr="00FC4079">
              <w:rPr>
                <w:sz w:val="16"/>
              </w:rPr>
              <w:t>C12979</w:t>
            </w:r>
          </w:p>
        </w:tc>
        <w:tc>
          <w:tcPr>
            <w:tcW w:w="1728" w:type="dxa"/>
          </w:tcPr>
          <w:p w14:paraId="3A2E228D" w14:textId="77777777" w:rsidR="00AF38E9" w:rsidRPr="00FC4079" w:rsidRDefault="00AF38E9" w:rsidP="00AF38E9">
            <w:pPr>
              <w:spacing w:line="240" w:lineRule="auto"/>
              <w:rPr>
                <w:sz w:val="16"/>
              </w:rPr>
            </w:pPr>
          </w:p>
        </w:tc>
        <w:tc>
          <w:tcPr>
            <w:tcW w:w="682" w:type="dxa"/>
          </w:tcPr>
          <w:p w14:paraId="16F055F7" w14:textId="77777777" w:rsidR="00AF38E9" w:rsidRPr="00FC4079" w:rsidRDefault="00AF38E9" w:rsidP="00AF38E9">
            <w:pPr>
              <w:spacing w:line="240" w:lineRule="auto"/>
              <w:rPr>
                <w:sz w:val="16"/>
              </w:rPr>
            </w:pPr>
            <w:r w:rsidRPr="00FC4079">
              <w:rPr>
                <w:sz w:val="16"/>
              </w:rPr>
              <w:t>200</w:t>
            </w:r>
          </w:p>
        </w:tc>
        <w:tc>
          <w:tcPr>
            <w:tcW w:w="682" w:type="dxa"/>
          </w:tcPr>
          <w:p w14:paraId="1D1E96EF" w14:textId="77777777" w:rsidR="00AF38E9" w:rsidRPr="00FC4079" w:rsidRDefault="00AF38E9" w:rsidP="00AF38E9">
            <w:pPr>
              <w:spacing w:line="240" w:lineRule="auto"/>
              <w:rPr>
                <w:sz w:val="16"/>
              </w:rPr>
            </w:pPr>
            <w:r w:rsidRPr="00FC4079">
              <w:rPr>
                <w:sz w:val="16"/>
              </w:rPr>
              <w:t>5</w:t>
            </w:r>
          </w:p>
        </w:tc>
        <w:tc>
          <w:tcPr>
            <w:tcW w:w="1271" w:type="dxa"/>
          </w:tcPr>
          <w:p w14:paraId="39911D20" w14:textId="77777777" w:rsidR="00AF38E9" w:rsidRPr="00FC4079" w:rsidRDefault="00AF38E9" w:rsidP="00AF38E9">
            <w:pPr>
              <w:spacing w:line="240" w:lineRule="auto"/>
              <w:rPr>
                <w:sz w:val="16"/>
              </w:rPr>
            </w:pPr>
          </w:p>
        </w:tc>
        <w:tc>
          <w:tcPr>
            <w:tcW w:w="534" w:type="dxa"/>
          </w:tcPr>
          <w:p w14:paraId="0F172759" w14:textId="77777777" w:rsidR="00AF38E9" w:rsidRPr="00FC4079" w:rsidRDefault="00AF38E9" w:rsidP="00AF38E9">
            <w:pPr>
              <w:spacing w:line="240" w:lineRule="auto"/>
              <w:rPr>
                <w:sz w:val="16"/>
              </w:rPr>
            </w:pPr>
            <w:r w:rsidRPr="00FC4079">
              <w:rPr>
                <w:sz w:val="16"/>
              </w:rPr>
              <w:t>100</w:t>
            </w:r>
          </w:p>
        </w:tc>
        <w:tc>
          <w:tcPr>
            <w:tcW w:w="534" w:type="dxa"/>
          </w:tcPr>
          <w:p w14:paraId="064D4931" w14:textId="77777777" w:rsidR="00AF38E9" w:rsidRPr="00FC4079" w:rsidRDefault="00AF38E9" w:rsidP="00AF38E9">
            <w:pPr>
              <w:spacing w:line="240" w:lineRule="auto"/>
              <w:rPr>
                <w:sz w:val="16"/>
              </w:rPr>
            </w:pPr>
          </w:p>
        </w:tc>
        <w:tc>
          <w:tcPr>
            <w:tcW w:w="864" w:type="dxa"/>
          </w:tcPr>
          <w:p w14:paraId="5DFD97B1" w14:textId="77777777" w:rsidR="00AF38E9" w:rsidRPr="00FC4079" w:rsidRDefault="00AF38E9" w:rsidP="00AF38E9">
            <w:pPr>
              <w:spacing w:line="240" w:lineRule="auto"/>
              <w:rPr>
                <w:sz w:val="16"/>
              </w:rPr>
            </w:pPr>
          </w:p>
        </w:tc>
      </w:tr>
      <w:tr w:rsidR="00FC4079" w:rsidRPr="00FC4079" w14:paraId="1CBB93C5" w14:textId="77777777" w:rsidTr="00FC4079">
        <w:tc>
          <w:tcPr>
            <w:tcW w:w="1353" w:type="dxa"/>
          </w:tcPr>
          <w:p w14:paraId="02A332CD" w14:textId="77777777" w:rsidR="00AF38E9" w:rsidRPr="00FC4079" w:rsidRDefault="00AF38E9" w:rsidP="00AF38E9">
            <w:pPr>
              <w:spacing w:line="240" w:lineRule="auto"/>
              <w:rPr>
                <w:sz w:val="16"/>
              </w:rPr>
            </w:pPr>
            <w:r w:rsidRPr="00FC4079">
              <w:rPr>
                <w:sz w:val="16"/>
              </w:rPr>
              <w:t>Amino acid formula supplemented with prebiotics, probiotics and long chain polyunsaturated fatty acids</w:t>
            </w:r>
          </w:p>
        </w:tc>
        <w:tc>
          <w:tcPr>
            <w:tcW w:w="2023" w:type="dxa"/>
          </w:tcPr>
          <w:p w14:paraId="49E0890F" w14:textId="77777777" w:rsidR="00AF38E9" w:rsidRPr="00FC4079" w:rsidRDefault="00AF38E9" w:rsidP="00AF38E9">
            <w:pPr>
              <w:spacing w:line="240" w:lineRule="auto"/>
              <w:rPr>
                <w:sz w:val="16"/>
              </w:rPr>
            </w:pPr>
            <w:r w:rsidRPr="00FC4079">
              <w:rPr>
                <w:sz w:val="16"/>
              </w:rPr>
              <w:t>Oral powder 400 g (Neocate Syneo)</w:t>
            </w:r>
          </w:p>
        </w:tc>
        <w:tc>
          <w:tcPr>
            <w:tcW w:w="953" w:type="dxa"/>
          </w:tcPr>
          <w:p w14:paraId="45F6F332" w14:textId="77777777" w:rsidR="00AF38E9" w:rsidRPr="00FC4079" w:rsidRDefault="00AF38E9" w:rsidP="00AF38E9">
            <w:pPr>
              <w:spacing w:line="240" w:lineRule="auto"/>
              <w:rPr>
                <w:sz w:val="16"/>
              </w:rPr>
            </w:pPr>
            <w:r w:rsidRPr="00FC4079">
              <w:rPr>
                <w:sz w:val="16"/>
              </w:rPr>
              <w:t>Oral</w:t>
            </w:r>
          </w:p>
        </w:tc>
        <w:tc>
          <w:tcPr>
            <w:tcW w:w="1440" w:type="dxa"/>
          </w:tcPr>
          <w:p w14:paraId="2DDCA17A" w14:textId="77777777" w:rsidR="00AF38E9" w:rsidRPr="00FC4079" w:rsidRDefault="00AF38E9" w:rsidP="00AF38E9">
            <w:pPr>
              <w:spacing w:line="240" w:lineRule="auto"/>
              <w:rPr>
                <w:sz w:val="16"/>
              </w:rPr>
            </w:pPr>
            <w:r w:rsidRPr="00FC4079">
              <w:rPr>
                <w:sz w:val="16"/>
              </w:rPr>
              <w:t>Neocate Syneo</w:t>
            </w:r>
          </w:p>
        </w:tc>
        <w:tc>
          <w:tcPr>
            <w:tcW w:w="534" w:type="dxa"/>
          </w:tcPr>
          <w:p w14:paraId="042B96C5" w14:textId="77777777" w:rsidR="00AF38E9" w:rsidRPr="00FC4079" w:rsidRDefault="00AF38E9" w:rsidP="00AF38E9">
            <w:pPr>
              <w:spacing w:line="240" w:lineRule="auto"/>
              <w:rPr>
                <w:sz w:val="16"/>
              </w:rPr>
            </w:pPr>
            <w:r w:rsidRPr="00FC4079">
              <w:rPr>
                <w:sz w:val="16"/>
              </w:rPr>
              <w:t>SB</w:t>
            </w:r>
          </w:p>
        </w:tc>
        <w:tc>
          <w:tcPr>
            <w:tcW w:w="633" w:type="dxa"/>
          </w:tcPr>
          <w:p w14:paraId="1743C80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5E7550" w14:textId="77777777" w:rsidR="00AF38E9" w:rsidRPr="00FC4079" w:rsidRDefault="00AF38E9" w:rsidP="00AF38E9">
            <w:pPr>
              <w:spacing w:line="240" w:lineRule="auto"/>
              <w:rPr>
                <w:sz w:val="16"/>
              </w:rPr>
            </w:pPr>
            <w:r w:rsidRPr="00FC4079">
              <w:rPr>
                <w:sz w:val="16"/>
              </w:rPr>
              <w:t>C4305 C4312 C4323 C4330 C4337 C4338 C4339 C4345 C4352 C4415</w:t>
            </w:r>
          </w:p>
        </w:tc>
        <w:tc>
          <w:tcPr>
            <w:tcW w:w="1728" w:type="dxa"/>
          </w:tcPr>
          <w:p w14:paraId="28C748B1" w14:textId="77777777" w:rsidR="00AF38E9" w:rsidRPr="00FC4079" w:rsidRDefault="00AF38E9" w:rsidP="00AF38E9">
            <w:pPr>
              <w:spacing w:line="240" w:lineRule="auto"/>
              <w:rPr>
                <w:sz w:val="16"/>
              </w:rPr>
            </w:pPr>
            <w:r w:rsidRPr="00FC4079">
              <w:rPr>
                <w:sz w:val="16"/>
              </w:rPr>
              <w:t>P4305 P4312 P4323 P4330 P4337 P4338 P4339 P4345 P4352 P4415</w:t>
            </w:r>
          </w:p>
        </w:tc>
        <w:tc>
          <w:tcPr>
            <w:tcW w:w="682" w:type="dxa"/>
          </w:tcPr>
          <w:p w14:paraId="003C84D9" w14:textId="77777777" w:rsidR="00AF38E9" w:rsidRPr="00FC4079" w:rsidRDefault="00AF38E9" w:rsidP="00AF38E9">
            <w:pPr>
              <w:spacing w:line="240" w:lineRule="auto"/>
              <w:rPr>
                <w:sz w:val="16"/>
              </w:rPr>
            </w:pPr>
            <w:r w:rsidRPr="00FC4079">
              <w:rPr>
                <w:sz w:val="16"/>
              </w:rPr>
              <w:t>8</w:t>
            </w:r>
          </w:p>
        </w:tc>
        <w:tc>
          <w:tcPr>
            <w:tcW w:w="682" w:type="dxa"/>
          </w:tcPr>
          <w:p w14:paraId="2CC12471" w14:textId="77777777" w:rsidR="00AF38E9" w:rsidRPr="00FC4079" w:rsidRDefault="00AF38E9" w:rsidP="00AF38E9">
            <w:pPr>
              <w:spacing w:line="240" w:lineRule="auto"/>
              <w:rPr>
                <w:sz w:val="16"/>
              </w:rPr>
            </w:pPr>
            <w:r w:rsidRPr="00FC4079">
              <w:rPr>
                <w:sz w:val="16"/>
              </w:rPr>
              <w:t>5</w:t>
            </w:r>
          </w:p>
        </w:tc>
        <w:tc>
          <w:tcPr>
            <w:tcW w:w="1271" w:type="dxa"/>
          </w:tcPr>
          <w:p w14:paraId="089FD1F5" w14:textId="77777777" w:rsidR="00AF38E9" w:rsidRPr="00FC4079" w:rsidRDefault="00AF38E9" w:rsidP="00AF38E9">
            <w:pPr>
              <w:spacing w:line="240" w:lineRule="auto"/>
              <w:rPr>
                <w:sz w:val="16"/>
              </w:rPr>
            </w:pPr>
          </w:p>
        </w:tc>
        <w:tc>
          <w:tcPr>
            <w:tcW w:w="534" w:type="dxa"/>
          </w:tcPr>
          <w:p w14:paraId="764649C4" w14:textId="77777777" w:rsidR="00AF38E9" w:rsidRPr="00FC4079" w:rsidRDefault="00AF38E9" w:rsidP="00AF38E9">
            <w:pPr>
              <w:spacing w:line="240" w:lineRule="auto"/>
              <w:rPr>
                <w:sz w:val="16"/>
              </w:rPr>
            </w:pPr>
            <w:r w:rsidRPr="00FC4079">
              <w:rPr>
                <w:sz w:val="16"/>
              </w:rPr>
              <w:t>1</w:t>
            </w:r>
          </w:p>
        </w:tc>
        <w:tc>
          <w:tcPr>
            <w:tcW w:w="534" w:type="dxa"/>
          </w:tcPr>
          <w:p w14:paraId="0188D307" w14:textId="77777777" w:rsidR="00AF38E9" w:rsidRPr="00FC4079" w:rsidRDefault="00AF38E9" w:rsidP="00AF38E9">
            <w:pPr>
              <w:spacing w:line="240" w:lineRule="auto"/>
              <w:rPr>
                <w:sz w:val="16"/>
              </w:rPr>
            </w:pPr>
          </w:p>
        </w:tc>
        <w:tc>
          <w:tcPr>
            <w:tcW w:w="864" w:type="dxa"/>
          </w:tcPr>
          <w:p w14:paraId="79145987" w14:textId="77777777" w:rsidR="00AF38E9" w:rsidRPr="00FC4079" w:rsidRDefault="00AF38E9" w:rsidP="00AF38E9">
            <w:pPr>
              <w:spacing w:line="240" w:lineRule="auto"/>
              <w:rPr>
                <w:sz w:val="16"/>
              </w:rPr>
            </w:pPr>
          </w:p>
        </w:tc>
      </w:tr>
      <w:tr w:rsidR="00FC4079" w:rsidRPr="00FC4079" w14:paraId="0F951446" w14:textId="77777777" w:rsidTr="00FC4079">
        <w:tc>
          <w:tcPr>
            <w:tcW w:w="1353" w:type="dxa"/>
          </w:tcPr>
          <w:p w14:paraId="6320B804" w14:textId="77777777" w:rsidR="00AF38E9" w:rsidRPr="00FC4079" w:rsidRDefault="00AF38E9" w:rsidP="00AF38E9">
            <w:pPr>
              <w:spacing w:line="240" w:lineRule="auto"/>
              <w:rPr>
                <w:sz w:val="16"/>
              </w:rPr>
            </w:pPr>
            <w:r w:rsidRPr="00FC4079">
              <w:rPr>
                <w:sz w:val="16"/>
              </w:rPr>
              <w:t>Amino acid formula supplemented with prebiotics, probiotics and long chain polyunsaturated fatty acids</w:t>
            </w:r>
          </w:p>
        </w:tc>
        <w:tc>
          <w:tcPr>
            <w:tcW w:w="2023" w:type="dxa"/>
          </w:tcPr>
          <w:p w14:paraId="79406E48" w14:textId="77777777" w:rsidR="00AF38E9" w:rsidRPr="00FC4079" w:rsidRDefault="00AF38E9" w:rsidP="00AF38E9">
            <w:pPr>
              <w:spacing w:line="240" w:lineRule="auto"/>
              <w:rPr>
                <w:sz w:val="16"/>
              </w:rPr>
            </w:pPr>
            <w:r w:rsidRPr="00FC4079">
              <w:rPr>
                <w:sz w:val="16"/>
              </w:rPr>
              <w:t>Oral powder 400 g (Neocate Syneo)</w:t>
            </w:r>
          </w:p>
        </w:tc>
        <w:tc>
          <w:tcPr>
            <w:tcW w:w="953" w:type="dxa"/>
          </w:tcPr>
          <w:p w14:paraId="37D3B186" w14:textId="77777777" w:rsidR="00AF38E9" w:rsidRPr="00FC4079" w:rsidRDefault="00AF38E9" w:rsidP="00AF38E9">
            <w:pPr>
              <w:spacing w:line="240" w:lineRule="auto"/>
              <w:rPr>
                <w:sz w:val="16"/>
              </w:rPr>
            </w:pPr>
            <w:r w:rsidRPr="00FC4079">
              <w:rPr>
                <w:sz w:val="16"/>
              </w:rPr>
              <w:t>Oral</w:t>
            </w:r>
          </w:p>
        </w:tc>
        <w:tc>
          <w:tcPr>
            <w:tcW w:w="1440" w:type="dxa"/>
          </w:tcPr>
          <w:p w14:paraId="4F4E34C6" w14:textId="77777777" w:rsidR="00AF38E9" w:rsidRPr="00FC4079" w:rsidRDefault="00AF38E9" w:rsidP="00AF38E9">
            <w:pPr>
              <w:spacing w:line="240" w:lineRule="auto"/>
              <w:rPr>
                <w:sz w:val="16"/>
              </w:rPr>
            </w:pPr>
            <w:r w:rsidRPr="00FC4079">
              <w:rPr>
                <w:sz w:val="16"/>
              </w:rPr>
              <w:t>Neocate Syneo</w:t>
            </w:r>
          </w:p>
        </w:tc>
        <w:tc>
          <w:tcPr>
            <w:tcW w:w="534" w:type="dxa"/>
          </w:tcPr>
          <w:p w14:paraId="064B7AA2" w14:textId="77777777" w:rsidR="00AF38E9" w:rsidRPr="00FC4079" w:rsidRDefault="00AF38E9" w:rsidP="00AF38E9">
            <w:pPr>
              <w:spacing w:line="240" w:lineRule="auto"/>
              <w:rPr>
                <w:sz w:val="16"/>
              </w:rPr>
            </w:pPr>
            <w:r w:rsidRPr="00FC4079">
              <w:rPr>
                <w:sz w:val="16"/>
              </w:rPr>
              <w:t>SB</w:t>
            </w:r>
          </w:p>
        </w:tc>
        <w:tc>
          <w:tcPr>
            <w:tcW w:w="633" w:type="dxa"/>
          </w:tcPr>
          <w:p w14:paraId="18AC3F2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FF1AF3" w14:textId="77777777" w:rsidR="00AF38E9" w:rsidRPr="00FC4079" w:rsidRDefault="00AF38E9" w:rsidP="00AF38E9">
            <w:pPr>
              <w:spacing w:line="240" w:lineRule="auto"/>
              <w:rPr>
                <w:sz w:val="16"/>
              </w:rPr>
            </w:pPr>
            <w:r w:rsidRPr="00FC4079">
              <w:rPr>
                <w:sz w:val="16"/>
              </w:rPr>
              <w:t>C4368 C4414</w:t>
            </w:r>
          </w:p>
        </w:tc>
        <w:tc>
          <w:tcPr>
            <w:tcW w:w="1728" w:type="dxa"/>
          </w:tcPr>
          <w:p w14:paraId="2FB9B212" w14:textId="77777777" w:rsidR="00AF38E9" w:rsidRPr="00FC4079" w:rsidRDefault="00AF38E9" w:rsidP="00AF38E9">
            <w:pPr>
              <w:spacing w:line="240" w:lineRule="auto"/>
              <w:rPr>
                <w:sz w:val="16"/>
              </w:rPr>
            </w:pPr>
            <w:r w:rsidRPr="00FC4079">
              <w:rPr>
                <w:sz w:val="16"/>
              </w:rPr>
              <w:t>P4368 P4414</w:t>
            </w:r>
          </w:p>
        </w:tc>
        <w:tc>
          <w:tcPr>
            <w:tcW w:w="682" w:type="dxa"/>
          </w:tcPr>
          <w:p w14:paraId="01F1358F" w14:textId="77777777" w:rsidR="00AF38E9" w:rsidRPr="00FC4079" w:rsidRDefault="00AF38E9" w:rsidP="00AF38E9">
            <w:pPr>
              <w:spacing w:line="240" w:lineRule="auto"/>
              <w:rPr>
                <w:sz w:val="16"/>
              </w:rPr>
            </w:pPr>
            <w:r w:rsidRPr="00FC4079">
              <w:rPr>
                <w:sz w:val="16"/>
              </w:rPr>
              <w:t>12</w:t>
            </w:r>
          </w:p>
        </w:tc>
        <w:tc>
          <w:tcPr>
            <w:tcW w:w="682" w:type="dxa"/>
          </w:tcPr>
          <w:p w14:paraId="1DA05A56" w14:textId="77777777" w:rsidR="00AF38E9" w:rsidRPr="00FC4079" w:rsidRDefault="00AF38E9" w:rsidP="00AF38E9">
            <w:pPr>
              <w:spacing w:line="240" w:lineRule="auto"/>
              <w:rPr>
                <w:sz w:val="16"/>
              </w:rPr>
            </w:pPr>
            <w:r w:rsidRPr="00FC4079">
              <w:rPr>
                <w:sz w:val="16"/>
              </w:rPr>
              <w:t>5</w:t>
            </w:r>
          </w:p>
        </w:tc>
        <w:tc>
          <w:tcPr>
            <w:tcW w:w="1271" w:type="dxa"/>
          </w:tcPr>
          <w:p w14:paraId="2BB64F3E" w14:textId="77777777" w:rsidR="00AF38E9" w:rsidRPr="00FC4079" w:rsidRDefault="00AF38E9" w:rsidP="00AF38E9">
            <w:pPr>
              <w:spacing w:line="240" w:lineRule="auto"/>
              <w:rPr>
                <w:sz w:val="16"/>
              </w:rPr>
            </w:pPr>
          </w:p>
        </w:tc>
        <w:tc>
          <w:tcPr>
            <w:tcW w:w="534" w:type="dxa"/>
          </w:tcPr>
          <w:p w14:paraId="0C0AB845" w14:textId="77777777" w:rsidR="00AF38E9" w:rsidRPr="00FC4079" w:rsidRDefault="00AF38E9" w:rsidP="00AF38E9">
            <w:pPr>
              <w:spacing w:line="240" w:lineRule="auto"/>
              <w:rPr>
                <w:sz w:val="16"/>
              </w:rPr>
            </w:pPr>
            <w:r w:rsidRPr="00FC4079">
              <w:rPr>
                <w:sz w:val="16"/>
              </w:rPr>
              <w:t>1</w:t>
            </w:r>
          </w:p>
        </w:tc>
        <w:tc>
          <w:tcPr>
            <w:tcW w:w="534" w:type="dxa"/>
          </w:tcPr>
          <w:p w14:paraId="124BF221" w14:textId="77777777" w:rsidR="00AF38E9" w:rsidRPr="00FC4079" w:rsidRDefault="00AF38E9" w:rsidP="00AF38E9">
            <w:pPr>
              <w:spacing w:line="240" w:lineRule="auto"/>
              <w:rPr>
                <w:sz w:val="16"/>
              </w:rPr>
            </w:pPr>
          </w:p>
        </w:tc>
        <w:tc>
          <w:tcPr>
            <w:tcW w:w="864" w:type="dxa"/>
          </w:tcPr>
          <w:p w14:paraId="0694A546" w14:textId="77777777" w:rsidR="00AF38E9" w:rsidRPr="00FC4079" w:rsidRDefault="00AF38E9" w:rsidP="00AF38E9">
            <w:pPr>
              <w:spacing w:line="240" w:lineRule="auto"/>
              <w:rPr>
                <w:sz w:val="16"/>
              </w:rPr>
            </w:pPr>
          </w:p>
        </w:tc>
      </w:tr>
      <w:tr w:rsidR="00FC4079" w:rsidRPr="00FC4079" w14:paraId="515B9187" w14:textId="77777777" w:rsidTr="00FC4079">
        <w:tc>
          <w:tcPr>
            <w:tcW w:w="1353" w:type="dxa"/>
          </w:tcPr>
          <w:p w14:paraId="65376A7D" w14:textId="77777777" w:rsidR="00AF38E9" w:rsidRPr="00FC4079" w:rsidRDefault="00AF38E9" w:rsidP="00AF38E9">
            <w:pPr>
              <w:spacing w:line="240" w:lineRule="auto"/>
              <w:rPr>
                <w:sz w:val="16"/>
              </w:rPr>
            </w:pPr>
            <w:r w:rsidRPr="00FC4079">
              <w:rPr>
                <w:sz w:val="16"/>
              </w:rPr>
              <w:t>Amino acid formula with carbohydrate without phenylalanine</w:t>
            </w:r>
          </w:p>
        </w:tc>
        <w:tc>
          <w:tcPr>
            <w:tcW w:w="2023" w:type="dxa"/>
          </w:tcPr>
          <w:p w14:paraId="19FD2BEF" w14:textId="77777777" w:rsidR="00AF38E9" w:rsidRPr="00FC4079" w:rsidRDefault="00AF38E9" w:rsidP="00AF38E9">
            <w:pPr>
              <w:spacing w:line="240" w:lineRule="auto"/>
              <w:rPr>
                <w:sz w:val="16"/>
              </w:rPr>
            </w:pPr>
            <w:r w:rsidRPr="00FC4079">
              <w:rPr>
                <w:sz w:val="16"/>
              </w:rPr>
              <w:t>Tablets containing 0.92 g protein, 462 (PKU Easy Tablet)</w:t>
            </w:r>
          </w:p>
        </w:tc>
        <w:tc>
          <w:tcPr>
            <w:tcW w:w="953" w:type="dxa"/>
          </w:tcPr>
          <w:p w14:paraId="208B203B" w14:textId="77777777" w:rsidR="00AF38E9" w:rsidRPr="00FC4079" w:rsidRDefault="00AF38E9" w:rsidP="00AF38E9">
            <w:pPr>
              <w:spacing w:line="240" w:lineRule="auto"/>
              <w:rPr>
                <w:sz w:val="16"/>
              </w:rPr>
            </w:pPr>
            <w:r w:rsidRPr="00FC4079">
              <w:rPr>
                <w:sz w:val="16"/>
              </w:rPr>
              <w:t>Oral</w:t>
            </w:r>
          </w:p>
        </w:tc>
        <w:tc>
          <w:tcPr>
            <w:tcW w:w="1440" w:type="dxa"/>
          </w:tcPr>
          <w:p w14:paraId="146037F3" w14:textId="77777777" w:rsidR="00AF38E9" w:rsidRPr="00FC4079" w:rsidRDefault="00AF38E9" w:rsidP="00AF38E9">
            <w:pPr>
              <w:spacing w:line="240" w:lineRule="auto"/>
              <w:rPr>
                <w:sz w:val="16"/>
              </w:rPr>
            </w:pPr>
            <w:r w:rsidRPr="00FC4079">
              <w:rPr>
                <w:sz w:val="16"/>
              </w:rPr>
              <w:t>PKU Easy Tablet</w:t>
            </w:r>
          </w:p>
        </w:tc>
        <w:tc>
          <w:tcPr>
            <w:tcW w:w="534" w:type="dxa"/>
          </w:tcPr>
          <w:p w14:paraId="4A4F27D0" w14:textId="77777777" w:rsidR="00AF38E9" w:rsidRPr="00FC4079" w:rsidRDefault="00AF38E9" w:rsidP="00AF38E9">
            <w:pPr>
              <w:spacing w:line="240" w:lineRule="auto"/>
              <w:rPr>
                <w:sz w:val="16"/>
              </w:rPr>
            </w:pPr>
            <w:r w:rsidRPr="00FC4079">
              <w:rPr>
                <w:sz w:val="16"/>
              </w:rPr>
              <w:t>OH</w:t>
            </w:r>
          </w:p>
        </w:tc>
        <w:tc>
          <w:tcPr>
            <w:tcW w:w="633" w:type="dxa"/>
          </w:tcPr>
          <w:p w14:paraId="59B73BC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7D9D6E" w14:textId="77777777" w:rsidR="00AF38E9" w:rsidRPr="00FC4079" w:rsidRDefault="00AF38E9" w:rsidP="00AF38E9">
            <w:pPr>
              <w:spacing w:line="240" w:lineRule="auto"/>
              <w:rPr>
                <w:sz w:val="16"/>
              </w:rPr>
            </w:pPr>
            <w:r w:rsidRPr="00FC4079">
              <w:rPr>
                <w:sz w:val="16"/>
              </w:rPr>
              <w:t>C4295</w:t>
            </w:r>
          </w:p>
        </w:tc>
        <w:tc>
          <w:tcPr>
            <w:tcW w:w="1728" w:type="dxa"/>
          </w:tcPr>
          <w:p w14:paraId="1F0D7821" w14:textId="77777777" w:rsidR="00AF38E9" w:rsidRPr="00FC4079" w:rsidRDefault="00AF38E9" w:rsidP="00AF38E9">
            <w:pPr>
              <w:spacing w:line="240" w:lineRule="auto"/>
              <w:rPr>
                <w:sz w:val="16"/>
              </w:rPr>
            </w:pPr>
          </w:p>
        </w:tc>
        <w:tc>
          <w:tcPr>
            <w:tcW w:w="682" w:type="dxa"/>
          </w:tcPr>
          <w:p w14:paraId="62C6446E" w14:textId="77777777" w:rsidR="00AF38E9" w:rsidRPr="00FC4079" w:rsidRDefault="00AF38E9" w:rsidP="00AF38E9">
            <w:pPr>
              <w:spacing w:line="240" w:lineRule="auto"/>
              <w:rPr>
                <w:sz w:val="16"/>
              </w:rPr>
            </w:pPr>
            <w:r w:rsidRPr="00FC4079">
              <w:rPr>
                <w:sz w:val="16"/>
              </w:rPr>
              <w:t>4</w:t>
            </w:r>
          </w:p>
        </w:tc>
        <w:tc>
          <w:tcPr>
            <w:tcW w:w="682" w:type="dxa"/>
          </w:tcPr>
          <w:p w14:paraId="6B3C23DF" w14:textId="77777777" w:rsidR="00AF38E9" w:rsidRPr="00FC4079" w:rsidRDefault="00AF38E9" w:rsidP="00AF38E9">
            <w:pPr>
              <w:spacing w:line="240" w:lineRule="auto"/>
              <w:rPr>
                <w:sz w:val="16"/>
              </w:rPr>
            </w:pPr>
            <w:r w:rsidRPr="00FC4079">
              <w:rPr>
                <w:sz w:val="16"/>
              </w:rPr>
              <w:t>5</w:t>
            </w:r>
          </w:p>
        </w:tc>
        <w:tc>
          <w:tcPr>
            <w:tcW w:w="1271" w:type="dxa"/>
          </w:tcPr>
          <w:p w14:paraId="7D392223" w14:textId="77777777" w:rsidR="00AF38E9" w:rsidRPr="00FC4079" w:rsidRDefault="00AF38E9" w:rsidP="00AF38E9">
            <w:pPr>
              <w:spacing w:line="240" w:lineRule="auto"/>
              <w:rPr>
                <w:sz w:val="16"/>
              </w:rPr>
            </w:pPr>
          </w:p>
        </w:tc>
        <w:tc>
          <w:tcPr>
            <w:tcW w:w="534" w:type="dxa"/>
          </w:tcPr>
          <w:p w14:paraId="13DF89EF" w14:textId="77777777" w:rsidR="00AF38E9" w:rsidRPr="00FC4079" w:rsidRDefault="00AF38E9" w:rsidP="00AF38E9">
            <w:pPr>
              <w:spacing w:line="240" w:lineRule="auto"/>
              <w:rPr>
                <w:sz w:val="16"/>
              </w:rPr>
            </w:pPr>
            <w:r w:rsidRPr="00FC4079">
              <w:rPr>
                <w:sz w:val="16"/>
              </w:rPr>
              <w:t>1</w:t>
            </w:r>
          </w:p>
        </w:tc>
        <w:tc>
          <w:tcPr>
            <w:tcW w:w="534" w:type="dxa"/>
          </w:tcPr>
          <w:p w14:paraId="01BB5AFD" w14:textId="77777777" w:rsidR="00AF38E9" w:rsidRPr="00FC4079" w:rsidRDefault="00AF38E9" w:rsidP="00AF38E9">
            <w:pPr>
              <w:spacing w:line="240" w:lineRule="auto"/>
              <w:rPr>
                <w:sz w:val="16"/>
              </w:rPr>
            </w:pPr>
          </w:p>
        </w:tc>
        <w:tc>
          <w:tcPr>
            <w:tcW w:w="864" w:type="dxa"/>
          </w:tcPr>
          <w:p w14:paraId="0B9E4221" w14:textId="77777777" w:rsidR="00AF38E9" w:rsidRPr="00FC4079" w:rsidRDefault="00AF38E9" w:rsidP="00AF38E9">
            <w:pPr>
              <w:spacing w:line="240" w:lineRule="auto"/>
              <w:rPr>
                <w:sz w:val="16"/>
              </w:rPr>
            </w:pPr>
          </w:p>
        </w:tc>
      </w:tr>
      <w:tr w:rsidR="00FC4079" w:rsidRPr="00FC4079" w14:paraId="48032734" w14:textId="77777777" w:rsidTr="00FC4079">
        <w:tc>
          <w:tcPr>
            <w:tcW w:w="1353" w:type="dxa"/>
          </w:tcPr>
          <w:p w14:paraId="40EAD8F3" w14:textId="77777777" w:rsidR="00AF38E9" w:rsidRPr="00FC4079" w:rsidRDefault="00AF38E9" w:rsidP="00AF38E9">
            <w:pPr>
              <w:spacing w:line="240" w:lineRule="auto"/>
              <w:rPr>
                <w:sz w:val="16"/>
              </w:rPr>
            </w:pPr>
            <w:r w:rsidRPr="00FC4079">
              <w:rPr>
                <w:sz w:val="16"/>
              </w:rPr>
              <w:t>Amino acid formula with carbohydrate, vitamins, minerals and trace elements without phenylalanine</w:t>
            </w:r>
          </w:p>
        </w:tc>
        <w:tc>
          <w:tcPr>
            <w:tcW w:w="2023" w:type="dxa"/>
          </w:tcPr>
          <w:p w14:paraId="0C91C8EF" w14:textId="77777777" w:rsidR="00AF38E9" w:rsidRPr="00FC4079" w:rsidRDefault="00AF38E9" w:rsidP="00AF38E9">
            <w:pPr>
              <w:spacing w:line="240" w:lineRule="auto"/>
              <w:rPr>
                <w:sz w:val="16"/>
              </w:rPr>
            </w:pPr>
            <w:r w:rsidRPr="00FC4079">
              <w:rPr>
                <w:sz w:val="16"/>
              </w:rPr>
              <w:t>Sachets containing oral powder 20 g, 30 (PKU Go)</w:t>
            </w:r>
          </w:p>
        </w:tc>
        <w:tc>
          <w:tcPr>
            <w:tcW w:w="953" w:type="dxa"/>
          </w:tcPr>
          <w:p w14:paraId="4FD62674" w14:textId="77777777" w:rsidR="00AF38E9" w:rsidRPr="00FC4079" w:rsidRDefault="00AF38E9" w:rsidP="00AF38E9">
            <w:pPr>
              <w:spacing w:line="240" w:lineRule="auto"/>
              <w:rPr>
                <w:sz w:val="16"/>
              </w:rPr>
            </w:pPr>
            <w:r w:rsidRPr="00FC4079">
              <w:rPr>
                <w:sz w:val="16"/>
              </w:rPr>
              <w:t>Oral</w:t>
            </w:r>
          </w:p>
        </w:tc>
        <w:tc>
          <w:tcPr>
            <w:tcW w:w="1440" w:type="dxa"/>
          </w:tcPr>
          <w:p w14:paraId="658E21BB" w14:textId="77777777" w:rsidR="00AF38E9" w:rsidRPr="00FC4079" w:rsidRDefault="00AF38E9" w:rsidP="00AF38E9">
            <w:pPr>
              <w:spacing w:line="240" w:lineRule="auto"/>
              <w:rPr>
                <w:sz w:val="16"/>
              </w:rPr>
            </w:pPr>
            <w:r w:rsidRPr="00FC4079">
              <w:rPr>
                <w:sz w:val="16"/>
              </w:rPr>
              <w:t>PKU Go</w:t>
            </w:r>
          </w:p>
        </w:tc>
        <w:tc>
          <w:tcPr>
            <w:tcW w:w="534" w:type="dxa"/>
          </w:tcPr>
          <w:p w14:paraId="18B0EADD" w14:textId="77777777" w:rsidR="00AF38E9" w:rsidRPr="00FC4079" w:rsidRDefault="00AF38E9" w:rsidP="00AF38E9">
            <w:pPr>
              <w:spacing w:line="240" w:lineRule="auto"/>
              <w:rPr>
                <w:sz w:val="16"/>
              </w:rPr>
            </w:pPr>
            <w:r w:rsidRPr="00FC4079">
              <w:rPr>
                <w:sz w:val="16"/>
              </w:rPr>
              <w:t>OH</w:t>
            </w:r>
          </w:p>
        </w:tc>
        <w:tc>
          <w:tcPr>
            <w:tcW w:w="633" w:type="dxa"/>
          </w:tcPr>
          <w:p w14:paraId="562ED14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1FD5C7" w14:textId="77777777" w:rsidR="00AF38E9" w:rsidRPr="00FC4079" w:rsidRDefault="00AF38E9" w:rsidP="00AF38E9">
            <w:pPr>
              <w:spacing w:line="240" w:lineRule="auto"/>
              <w:rPr>
                <w:sz w:val="16"/>
              </w:rPr>
            </w:pPr>
            <w:r w:rsidRPr="00FC4079">
              <w:rPr>
                <w:sz w:val="16"/>
              </w:rPr>
              <w:t>C4295</w:t>
            </w:r>
          </w:p>
        </w:tc>
        <w:tc>
          <w:tcPr>
            <w:tcW w:w="1728" w:type="dxa"/>
          </w:tcPr>
          <w:p w14:paraId="29592197" w14:textId="77777777" w:rsidR="00AF38E9" w:rsidRPr="00FC4079" w:rsidRDefault="00AF38E9" w:rsidP="00AF38E9">
            <w:pPr>
              <w:spacing w:line="240" w:lineRule="auto"/>
              <w:rPr>
                <w:sz w:val="16"/>
              </w:rPr>
            </w:pPr>
          </w:p>
        </w:tc>
        <w:tc>
          <w:tcPr>
            <w:tcW w:w="682" w:type="dxa"/>
          </w:tcPr>
          <w:p w14:paraId="5B6A5FB7" w14:textId="77777777" w:rsidR="00AF38E9" w:rsidRPr="00FC4079" w:rsidRDefault="00AF38E9" w:rsidP="00AF38E9">
            <w:pPr>
              <w:spacing w:line="240" w:lineRule="auto"/>
              <w:rPr>
                <w:sz w:val="16"/>
              </w:rPr>
            </w:pPr>
            <w:r w:rsidRPr="00FC4079">
              <w:rPr>
                <w:sz w:val="16"/>
              </w:rPr>
              <w:t>4</w:t>
            </w:r>
          </w:p>
        </w:tc>
        <w:tc>
          <w:tcPr>
            <w:tcW w:w="682" w:type="dxa"/>
          </w:tcPr>
          <w:p w14:paraId="1AE6E2B9" w14:textId="77777777" w:rsidR="00AF38E9" w:rsidRPr="00FC4079" w:rsidRDefault="00AF38E9" w:rsidP="00AF38E9">
            <w:pPr>
              <w:spacing w:line="240" w:lineRule="auto"/>
              <w:rPr>
                <w:sz w:val="16"/>
              </w:rPr>
            </w:pPr>
            <w:r w:rsidRPr="00FC4079">
              <w:rPr>
                <w:sz w:val="16"/>
              </w:rPr>
              <w:t>5</w:t>
            </w:r>
          </w:p>
        </w:tc>
        <w:tc>
          <w:tcPr>
            <w:tcW w:w="1271" w:type="dxa"/>
          </w:tcPr>
          <w:p w14:paraId="2694949F" w14:textId="77777777" w:rsidR="00AF38E9" w:rsidRPr="00FC4079" w:rsidRDefault="00AF38E9" w:rsidP="00AF38E9">
            <w:pPr>
              <w:spacing w:line="240" w:lineRule="auto"/>
              <w:rPr>
                <w:sz w:val="16"/>
              </w:rPr>
            </w:pPr>
          </w:p>
        </w:tc>
        <w:tc>
          <w:tcPr>
            <w:tcW w:w="534" w:type="dxa"/>
          </w:tcPr>
          <w:p w14:paraId="2D166131" w14:textId="77777777" w:rsidR="00AF38E9" w:rsidRPr="00FC4079" w:rsidRDefault="00AF38E9" w:rsidP="00AF38E9">
            <w:pPr>
              <w:spacing w:line="240" w:lineRule="auto"/>
              <w:rPr>
                <w:sz w:val="16"/>
              </w:rPr>
            </w:pPr>
            <w:r w:rsidRPr="00FC4079">
              <w:rPr>
                <w:sz w:val="16"/>
              </w:rPr>
              <w:t>1</w:t>
            </w:r>
          </w:p>
        </w:tc>
        <w:tc>
          <w:tcPr>
            <w:tcW w:w="534" w:type="dxa"/>
          </w:tcPr>
          <w:p w14:paraId="4E9B6EF0" w14:textId="77777777" w:rsidR="00AF38E9" w:rsidRPr="00FC4079" w:rsidRDefault="00AF38E9" w:rsidP="00AF38E9">
            <w:pPr>
              <w:spacing w:line="240" w:lineRule="auto"/>
              <w:rPr>
                <w:sz w:val="16"/>
              </w:rPr>
            </w:pPr>
          </w:p>
        </w:tc>
        <w:tc>
          <w:tcPr>
            <w:tcW w:w="864" w:type="dxa"/>
          </w:tcPr>
          <w:p w14:paraId="3BFBDABC" w14:textId="77777777" w:rsidR="00AF38E9" w:rsidRPr="00FC4079" w:rsidRDefault="00AF38E9" w:rsidP="00AF38E9">
            <w:pPr>
              <w:spacing w:line="240" w:lineRule="auto"/>
              <w:rPr>
                <w:sz w:val="16"/>
              </w:rPr>
            </w:pPr>
          </w:p>
        </w:tc>
      </w:tr>
      <w:tr w:rsidR="00FC4079" w:rsidRPr="00FC4079" w14:paraId="35CA29A0" w14:textId="77777777" w:rsidTr="00FC4079">
        <w:tc>
          <w:tcPr>
            <w:tcW w:w="1353" w:type="dxa"/>
          </w:tcPr>
          <w:p w14:paraId="3C03C59D" w14:textId="77777777" w:rsidR="00AF38E9" w:rsidRPr="00FC4079" w:rsidRDefault="00AF38E9" w:rsidP="00AF38E9">
            <w:pPr>
              <w:spacing w:line="240" w:lineRule="auto"/>
              <w:rPr>
                <w:sz w:val="16"/>
              </w:rPr>
            </w:pPr>
            <w:r w:rsidRPr="00FC4079">
              <w:rPr>
                <w:sz w:val="16"/>
              </w:rPr>
              <w:t>Amino acid formula with fat, carbohydrate without methionine</w:t>
            </w:r>
          </w:p>
        </w:tc>
        <w:tc>
          <w:tcPr>
            <w:tcW w:w="2023" w:type="dxa"/>
          </w:tcPr>
          <w:p w14:paraId="77C0FC10" w14:textId="77777777" w:rsidR="00AF38E9" w:rsidRPr="00FC4079" w:rsidRDefault="00AF38E9" w:rsidP="00AF38E9">
            <w:pPr>
              <w:spacing w:line="240" w:lineRule="auto"/>
              <w:rPr>
                <w:sz w:val="16"/>
              </w:rPr>
            </w:pPr>
            <w:r w:rsidRPr="00FC4079">
              <w:rPr>
                <w:sz w:val="16"/>
              </w:rPr>
              <w:t>Tablets containing 0.91 g protein, 462 (HCU Easy Tablet)</w:t>
            </w:r>
          </w:p>
        </w:tc>
        <w:tc>
          <w:tcPr>
            <w:tcW w:w="953" w:type="dxa"/>
          </w:tcPr>
          <w:p w14:paraId="4192DE75" w14:textId="77777777" w:rsidR="00AF38E9" w:rsidRPr="00FC4079" w:rsidRDefault="00AF38E9" w:rsidP="00AF38E9">
            <w:pPr>
              <w:spacing w:line="240" w:lineRule="auto"/>
              <w:rPr>
                <w:sz w:val="16"/>
              </w:rPr>
            </w:pPr>
            <w:r w:rsidRPr="00FC4079">
              <w:rPr>
                <w:sz w:val="16"/>
              </w:rPr>
              <w:t>Oral</w:t>
            </w:r>
          </w:p>
        </w:tc>
        <w:tc>
          <w:tcPr>
            <w:tcW w:w="1440" w:type="dxa"/>
          </w:tcPr>
          <w:p w14:paraId="3A6D1708" w14:textId="77777777" w:rsidR="00AF38E9" w:rsidRPr="00FC4079" w:rsidRDefault="00AF38E9" w:rsidP="00AF38E9">
            <w:pPr>
              <w:spacing w:line="240" w:lineRule="auto"/>
              <w:rPr>
                <w:sz w:val="16"/>
              </w:rPr>
            </w:pPr>
            <w:r w:rsidRPr="00FC4079">
              <w:rPr>
                <w:sz w:val="16"/>
              </w:rPr>
              <w:t>HCU Easy Tablet</w:t>
            </w:r>
          </w:p>
        </w:tc>
        <w:tc>
          <w:tcPr>
            <w:tcW w:w="534" w:type="dxa"/>
          </w:tcPr>
          <w:p w14:paraId="0619504C" w14:textId="77777777" w:rsidR="00AF38E9" w:rsidRPr="00FC4079" w:rsidRDefault="00AF38E9" w:rsidP="00AF38E9">
            <w:pPr>
              <w:spacing w:line="240" w:lineRule="auto"/>
              <w:rPr>
                <w:sz w:val="16"/>
              </w:rPr>
            </w:pPr>
            <w:r w:rsidRPr="00FC4079">
              <w:rPr>
                <w:sz w:val="16"/>
              </w:rPr>
              <w:t>OH</w:t>
            </w:r>
          </w:p>
        </w:tc>
        <w:tc>
          <w:tcPr>
            <w:tcW w:w="633" w:type="dxa"/>
          </w:tcPr>
          <w:p w14:paraId="142A248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C88D10" w14:textId="77777777" w:rsidR="00AF38E9" w:rsidRPr="00FC4079" w:rsidRDefault="00AF38E9" w:rsidP="00AF38E9">
            <w:pPr>
              <w:spacing w:line="240" w:lineRule="auto"/>
              <w:rPr>
                <w:sz w:val="16"/>
              </w:rPr>
            </w:pPr>
            <w:r w:rsidRPr="00FC4079">
              <w:rPr>
                <w:sz w:val="16"/>
              </w:rPr>
              <w:t>C5534</w:t>
            </w:r>
          </w:p>
        </w:tc>
        <w:tc>
          <w:tcPr>
            <w:tcW w:w="1728" w:type="dxa"/>
          </w:tcPr>
          <w:p w14:paraId="3BD86ADE" w14:textId="77777777" w:rsidR="00AF38E9" w:rsidRPr="00FC4079" w:rsidRDefault="00AF38E9" w:rsidP="00AF38E9">
            <w:pPr>
              <w:spacing w:line="240" w:lineRule="auto"/>
              <w:rPr>
                <w:sz w:val="16"/>
              </w:rPr>
            </w:pPr>
          </w:p>
        </w:tc>
        <w:tc>
          <w:tcPr>
            <w:tcW w:w="682" w:type="dxa"/>
          </w:tcPr>
          <w:p w14:paraId="78888822" w14:textId="77777777" w:rsidR="00AF38E9" w:rsidRPr="00FC4079" w:rsidRDefault="00AF38E9" w:rsidP="00AF38E9">
            <w:pPr>
              <w:spacing w:line="240" w:lineRule="auto"/>
              <w:rPr>
                <w:sz w:val="16"/>
              </w:rPr>
            </w:pPr>
            <w:r w:rsidRPr="00FC4079">
              <w:rPr>
                <w:sz w:val="16"/>
              </w:rPr>
              <w:t>5</w:t>
            </w:r>
          </w:p>
        </w:tc>
        <w:tc>
          <w:tcPr>
            <w:tcW w:w="682" w:type="dxa"/>
          </w:tcPr>
          <w:p w14:paraId="28DB771D" w14:textId="77777777" w:rsidR="00AF38E9" w:rsidRPr="00FC4079" w:rsidRDefault="00AF38E9" w:rsidP="00AF38E9">
            <w:pPr>
              <w:spacing w:line="240" w:lineRule="auto"/>
              <w:rPr>
                <w:sz w:val="16"/>
              </w:rPr>
            </w:pPr>
            <w:r w:rsidRPr="00FC4079">
              <w:rPr>
                <w:sz w:val="16"/>
              </w:rPr>
              <w:t>5</w:t>
            </w:r>
          </w:p>
        </w:tc>
        <w:tc>
          <w:tcPr>
            <w:tcW w:w="1271" w:type="dxa"/>
          </w:tcPr>
          <w:p w14:paraId="067569A2" w14:textId="77777777" w:rsidR="00AF38E9" w:rsidRPr="00FC4079" w:rsidRDefault="00AF38E9" w:rsidP="00AF38E9">
            <w:pPr>
              <w:spacing w:line="240" w:lineRule="auto"/>
              <w:rPr>
                <w:sz w:val="16"/>
              </w:rPr>
            </w:pPr>
          </w:p>
        </w:tc>
        <w:tc>
          <w:tcPr>
            <w:tcW w:w="534" w:type="dxa"/>
          </w:tcPr>
          <w:p w14:paraId="61621403" w14:textId="77777777" w:rsidR="00AF38E9" w:rsidRPr="00FC4079" w:rsidRDefault="00AF38E9" w:rsidP="00AF38E9">
            <w:pPr>
              <w:spacing w:line="240" w:lineRule="auto"/>
              <w:rPr>
                <w:sz w:val="16"/>
              </w:rPr>
            </w:pPr>
            <w:r w:rsidRPr="00FC4079">
              <w:rPr>
                <w:sz w:val="16"/>
              </w:rPr>
              <w:t>1</w:t>
            </w:r>
          </w:p>
        </w:tc>
        <w:tc>
          <w:tcPr>
            <w:tcW w:w="534" w:type="dxa"/>
          </w:tcPr>
          <w:p w14:paraId="0AA69EB8" w14:textId="77777777" w:rsidR="00AF38E9" w:rsidRPr="00FC4079" w:rsidRDefault="00AF38E9" w:rsidP="00AF38E9">
            <w:pPr>
              <w:spacing w:line="240" w:lineRule="auto"/>
              <w:rPr>
                <w:sz w:val="16"/>
              </w:rPr>
            </w:pPr>
          </w:p>
        </w:tc>
        <w:tc>
          <w:tcPr>
            <w:tcW w:w="864" w:type="dxa"/>
          </w:tcPr>
          <w:p w14:paraId="3523B456" w14:textId="77777777" w:rsidR="00AF38E9" w:rsidRPr="00FC4079" w:rsidRDefault="00AF38E9" w:rsidP="00AF38E9">
            <w:pPr>
              <w:spacing w:line="240" w:lineRule="auto"/>
              <w:rPr>
                <w:sz w:val="16"/>
              </w:rPr>
            </w:pPr>
          </w:p>
        </w:tc>
      </w:tr>
      <w:tr w:rsidR="00FC4079" w:rsidRPr="00FC4079" w14:paraId="58CF233A" w14:textId="77777777" w:rsidTr="00FC4079">
        <w:tc>
          <w:tcPr>
            <w:tcW w:w="1353" w:type="dxa"/>
          </w:tcPr>
          <w:p w14:paraId="27ABA58F" w14:textId="77777777" w:rsidR="00AF38E9" w:rsidRPr="00FC4079" w:rsidRDefault="00AF38E9" w:rsidP="00AF38E9">
            <w:pPr>
              <w:spacing w:line="240" w:lineRule="auto"/>
              <w:rPr>
                <w:sz w:val="16"/>
              </w:rPr>
            </w:pPr>
            <w:r w:rsidRPr="00FC4079">
              <w:rPr>
                <w:sz w:val="16"/>
              </w:rPr>
              <w:t>Amino acid formula with fat, carbohydrate without phenylalanine</w:t>
            </w:r>
          </w:p>
        </w:tc>
        <w:tc>
          <w:tcPr>
            <w:tcW w:w="2023" w:type="dxa"/>
          </w:tcPr>
          <w:p w14:paraId="7EFB2EE5" w14:textId="77777777" w:rsidR="00AF38E9" w:rsidRPr="00FC4079" w:rsidRDefault="00AF38E9" w:rsidP="00AF38E9">
            <w:pPr>
              <w:spacing w:line="240" w:lineRule="auto"/>
              <w:rPr>
                <w:sz w:val="16"/>
              </w:rPr>
            </w:pPr>
            <w:r w:rsidRPr="00FC4079">
              <w:rPr>
                <w:sz w:val="16"/>
              </w:rPr>
              <w:t>Tablets (modified release), 70.8 g protein per 100 g, 110 g, 4 (PKU Easy Microtabs)</w:t>
            </w:r>
          </w:p>
        </w:tc>
        <w:tc>
          <w:tcPr>
            <w:tcW w:w="953" w:type="dxa"/>
          </w:tcPr>
          <w:p w14:paraId="05430021" w14:textId="77777777" w:rsidR="00AF38E9" w:rsidRPr="00FC4079" w:rsidRDefault="00AF38E9" w:rsidP="00AF38E9">
            <w:pPr>
              <w:spacing w:line="240" w:lineRule="auto"/>
              <w:rPr>
                <w:sz w:val="16"/>
              </w:rPr>
            </w:pPr>
            <w:r w:rsidRPr="00FC4079">
              <w:rPr>
                <w:sz w:val="16"/>
              </w:rPr>
              <w:t>Oral</w:t>
            </w:r>
          </w:p>
        </w:tc>
        <w:tc>
          <w:tcPr>
            <w:tcW w:w="1440" w:type="dxa"/>
          </w:tcPr>
          <w:p w14:paraId="7668AC0E" w14:textId="77777777" w:rsidR="00AF38E9" w:rsidRPr="00FC4079" w:rsidRDefault="00AF38E9" w:rsidP="00AF38E9">
            <w:pPr>
              <w:spacing w:line="240" w:lineRule="auto"/>
              <w:rPr>
                <w:sz w:val="16"/>
              </w:rPr>
            </w:pPr>
            <w:r w:rsidRPr="00FC4079">
              <w:rPr>
                <w:sz w:val="16"/>
              </w:rPr>
              <w:t>PKU Easy Microtabs</w:t>
            </w:r>
          </w:p>
        </w:tc>
        <w:tc>
          <w:tcPr>
            <w:tcW w:w="534" w:type="dxa"/>
          </w:tcPr>
          <w:p w14:paraId="289D8C86" w14:textId="77777777" w:rsidR="00AF38E9" w:rsidRPr="00FC4079" w:rsidRDefault="00AF38E9" w:rsidP="00AF38E9">
            <w:pPr>
              <w:spacing w:line="240" w:lineRule="auto"/>
              <w:rPr>
                <w:sz w:val="16"/>
              </w:rPr>
            </w:pPr>
            <w:r w:rsidRPr="00FC4079">
              <w:rPr>
                <w:sz w:val="16"/>
              </w:rPr>
              <w:t>OH</w:t>
            </w:r>
          </w:p>
        </w:tc>
        <w:tc>
          <w:tcPr>
            <w:tcW w:w="633" w:type="dxa"/>
          </w:tcPr>
          <w:p w14:paraId="3F24B8D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D3C081" w14:textId="77777777" w:rsidR="00AF38E9" w:rsidRPr="00FC4079" w:rsidRDefault="00AF38E9" w:rsidP="00AF38E9">
            <w:pPr>
              <w:spacing w:line="240" w:lineRule="auto"/>
              <w:rPr>
                <w:sz w:val="16"/>
              </w:rPr>
            </w:pPr>
            <w:r w:rsidRPr="00FC4079">
              <w:rPr>
                <w:sz w:val="16"/>
              </w:rPr>
              <w:t>C5970</w:t>
            </w:r>
          </w:p>
        </w:tc>
        <w:tc>
          <w:tcPr>
            <w:tcW w:w="1728" w:type="dxa"/>
          </w:tcPr>
          <w:p w14:paraId="1C8D221B" w14:textId="77777777" w:rsidR="00AF38E9" w:rsidRPr="00FC4079" w:rsidRDefault="00AF38E9" w:rsidP="00AF38E9">
            <w:pPr>
              <w:spacing w:line="240" w:lineRule="auto"/>
              <w:rPr>
                <w:sz w:val="16"/>
              </w:rPr>
            </w:pPr>
          </w:p>
        </w:tc>
        <w:tc>
          <w:tcPr>
            <w:tcW w:w="682" w:type="dxa"/>
          </w:tcPr>
          <w:p w14:paraId="6D62286B" w14:textId="77777777" w:rsidR="00AF38E9" w:rsidRPr="00FC4079" w:rsidRDefault="00AF38E9" w:rsidP="00AF38E9">
            <w:pPr>
              <w:spacing w:line="240" w:lineRule="auto"/>
              <w:rPr>
                <w:sz w:val="16"/>
              </w:rPr>
            </w:pPr>
            <w:r w:rsidRPr="00FC4079">
              <w:rPr>
                <w:sz w:val="16"/>
              </w:rPr>
              <w:t>7</w:t>
            </w:r>
          </w:p>
        </w:tc>
        <w:tc>
          <w:tcPr>
            <w:tcW w:w="682" w:type="dxa"/>
          </w:tcPr>
          <w:p w14:paraId="69B57D11" w14:textId="77777777" w:rsidR="00AF38E9" w:rsidRPr="00FC4079" w:rsidRDefault="00AF38E9" w:rsidP="00AF38E9">
            <w:pPr>
              <w:spacing w:line="240" w:lineRule="auto"/>
              <w:rPr>
                <w:sz w:val="16"/>
              </w:rPr>
            </w:pPr>
            <w:r w:rsidRPr="00FC4079">
              <w:rPr>
                <w:sz w:val="16"/>
              </w:rPr>
              <w:t>5</w:t>
            </w:r>
          </w:p>
        </w:tc>
        <w:tc>
          <w:tcPr>
            <w:tcW w:w="1271" w:type="dxa"/>
          </w:tcPr>
          <w:p w14:paraId="728BDA1A" w14:textId="77777777" w:rsidR="00AF38E9" w:rsidRPr="00FC4079" w:rsidRDefault="00AF38E9" w:rsidP="00AF38E9">
            <w:pPr>
              <w:spacing w:line="240" w:lineRule="auto"/>
              <w:rPr>
                <w:sz w:val="16"/>
              </w:rPr>
            </w:pPr>
          </w:p>
        </w:tc>
        <w:tc>
          <w:tcPr>
            <w:tcW w:w="534" w:type="dxa"/>
          </w:tcPr>
          <w:p w14:paraId="7A3B0AFB" w14:textId="77777777" w:rsidR="00AF38E9" w:rsidRPr="00FC4079" w:rsidRDefault="00AF38E9" w:rsidP="00AF38E9">
            <w:pPr>
              <w:spacing w:line="240" w:lineRule="auto"/>
              <w:rPr>
                <w:sz w:val="16"/>
              </w:rPr>
            </w:pPr>
            <w:r w:rsidRPr="00FC4079">
              <w:rPr>
                <w:sz w:val="16"/>
              </w:rPr>
              <w:t>1</w:t>
            </w:r>
          </w:p>
        </w:tc>
        <w:tc>
          <w:tcPr>
            <w:tcW w:w="534" w:type="dxa"/>
          </w:tcPr>
          <w:p w14:paraId="462142FB" w14:textId="77777777" w:rsidR="00AF38E9" w:rsidRPr="00FC4079" w:rsidRDefault="00AF38E9" w:rsidP="00AF38E9">
            <w:pPr>
              <w:spacing w:line="240" w:lineRule="auto"/>
              <w:rPr>
                <w:sz w:val="16"/>
              </w:rPr>
            </w:pPr>
          </w:p>
        </w:tc>
        <w:tc>
          <w:tcPr>
            <w:tcW w:w="864" w:type="dxa"/>
          </w:tcPr>
          <w:p w14:paraId="05138482" w14:textId="77777777" w:rsidR="00AF38E9" w:rsidRPr="00FC4079" w:rsidRDefault="00AF38E9" w:rsidP="00AF38E9">
            <w:pPr>
              <w:spacing w:line="240" w:lineRule="auto"/>
              <w:rPr>
                <w:sz w:val="16"/>
              </w:rPr>
            </w:pPr>
          </w:p>
        </w:tc>
      </w:tr>
      <w:tr w:rsidR="00FC4079" w:rsidRPr="00FC4079" w14:paraId="668972F9" w14:textId="77777777" w:rsidTr="00FC4079">
        <w:tc>
          <w:tcPr>
            <w:tcW w:w="1353" w:type="dxa"/>
          </w:tcPr>
          <w:p w14:paraId="1D874429" w14:textId="77777777" w:rsidR="00AF38E9" w:rsidRPr="00FC4079" w:rsidRDefault="00AF38E9" w:rsidP="00AF38E9">
            <w:pPr>
              <w:spacing w:line="240" w:lineRule="auto"/>
              <w:rPr>
                <w:sz w:val="16"/>
              </w:rPr>
            </w:pPr>
            <w:r w:rsidRPr="00FC4079">
              <w:rPr>
                <w:sz w:val="16"/>
              </w:rPr>
              <w:t>Amino acid formula with fat, carbohydrate without phenylalanine and tyrosine</w:t>
            </w:r>
          </w:p>
        </w:tc>
        <w:tc>
          <w:tcPr>
            <w:tcW w:w="2023" w:type="dxa"/>
          </w:tcPr>
          <w:p w14:paraId="694E956F" w14:textId="77777777" w:rsidR="00AF38E9" w:rsidRPr="00FC4079" w:rsidRDefault="00AF38E9" w:rsidP="00AF38E9">
            <w:pPr>
              <w:spacing w:line="240" w:lineRule="auto"/>
              <w:rPr>
                <w:sz w:val="16"/>
              </w:rPr>
            </w:pPr>
            <w:r w:rsidRPr="00FC4079">
              <w:rPr>
                <w:sz w:val="16"/>
              </w:rPr>
              <w:t>Tablets containing 0.91 g protein, 462 (TYR Easy Tablet)</w:t>
            </w:r>
          </w:p>
        </w:tc>
        <w:tc>
          <w:tcPr>
            <w:tcW w:w="953" w:type="dxa"/>
          </w:tcPr>
          <w:p w14:paraId="06C7BA8A" w14:textId="77777777" w:rsidR="00AF38E9" w:rsidRPr="00FC4079" w:rsidRDefault="00AF38E9" w:rsidP="00AF38E9">
            <w:pPr>
              <w:spacing w:line="240" w:lineRule="auto"/>
              <w:rPr>
                <w:sz w:val="16"/>
              </w:rPr>
            </w:pPr>
            <w:r w:rsidRPr="00FC4079">
              <w:rPr>
                <w:sz w:val="16"/>
              </w:rPr>
              <w:t>Oral</w:t>
            </w:r>
          </w:p>
        </w:tc>
        <w:tc>
          <w:tcPr>
            <w:tcW w:w="1440" w:type="dxa"/>
          </w:tcPr>
          <w:p w14:paraId="374BF33C" w14:textId="77777777" w:rsidR="00AF38E9" w:rsidRPr="00FC4079" w:rsidRDefault="00AF38E9" w:rsidP="00AF38E9">
            <w:pPr>
              <w:spacing w:line="240" w:lineRule="auto"/>
              <w:rPr>
                <w:sz w:val="16"/>
              </w:rPr>
            </w:pPr>
            <w:r w:rsidRPr="00FC4079">
              <w:rPr>
                <w:sz w:val="16"/>
              </w:rPr>
              <w:t>TYR Easy Tablet</w:t>
            </w:r>
          </w:p>
        </w:tc>
        <w:tc>
          <w:tcPr>
            <w:tcW w:w="534" w:type="dxa"/>
          </w:tcPr>
          <w:p w14:paraId="77BF19FD" w14:textId="77777777" w:rsidR="00AF38E9" w:rsidRPr="00FC4079" w:rsidRDefault="00AF38E9" w:rsidP="00AF38E9">
            <w:pPr>
              <w:spacing w:line="240" w:lineRule="auto"/>
              <w:rPr>
                <w:sz w:val="16"/>
              </w:rPr>
            </w:pPr>
            <w:r w:rsidRPr="00FC4079">
              <w:rPr>
                <w:sz w:val="16"/>
              </w:rPr>
              <w:t>OH</w:t>
            </w:r>
          </w:p>
        </w:tc>
        <w:tc>
          <w:tcPr>
            <w:tcW w:w="633" w:type="dxa"/>
          </w:tcPr>
          <w:p w14:paraId="7954ECE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114CA2" w14:textId="77777777" w:rsidR="00AF38E9" w:rsidRPr="00FC4079" w:rsidRDefault="00AF38E9" w:rsidP="00AF38E9">
            <w:pPr>
              <w:spacing w:line="240" w:lineRule="auto"/>
              <w:rPr>
                <w:sz w:val="16"/>
              </w:rPr>
            </w:pPr>
            <w:r w:rsidRPr="00FC4079">
              <w:rPr>
                <w:sz w:val="16"/>
              </w:rPr>
              <w:t>C5533</w:t>
            </w:r>
          </w:p>
        </w:tc>
        <w:tc>
          <w:tcPr>
            <w:tcW w:w="1728" w:type="dxa"/>
          </w:tcPr>
          <w:p w14:paraId="14B5C04A" w14:textId="77777777" w:rsidR="00AF38E9" w:rsidRPr="00FC4079" w:rsidRDefault="00AF38E9" w:rsidP="00AF38E9">
            <w:pPr>
              <w:spacing w:line="240" w:lineRule="auto"/>
              <w:rPr>
                <w:sz w:val="16"/>
              </w:rPr>
            </w:pPr>
          </w:p>
        </w:tc>
        <w:tc>
          <w:tcPr>
            <w:tcW w:w="682" w:type="dxa"/>
          </w:tcPr>
          <w:p w14:paraId="1B9E9DC4" w14:textId="77777777" w:rsidR="00AF38E9" w:rsidRPr="00FC4079" w:rsidRDefault="00AF38E9" w:rsidP="00AF38E9">
            <w:pPr>
              <w:spacing w:line="240" w:lineRule="auto"/>
              <w:rPr>
                <w:sz w:val="16"/>
              </w:rPr>
            </w:pPr>
            <w:r w:rsidRPr="00FC4079">
              <w:rPr>
                <w:sz w:val="16"/>
              </w:rPr>
              <w:t>4</w:t>
            </w:r>
          </w:p>
        </w:tc>
        <w:tc>
          <w:tcPr>
            <w:tcW w:w="682" w:type="dxa"/>
          </w:tcPr>
          <w:p w14:paraId="2F173B9A" w14:textId="77777777" w:rsidR="00AF38E9" w:rsidRPr="00FC4079" w:rsidRDefault="00AF38E9" w:rsidP="00AF38E9">
            <w:pPr>
              <w:spacing w:line="240" w:lineRule="auto"/>
              <w:rPr>
                <w:sz w:val="16"/>
              </w:rPr>
            </w:pPr>
            <w:r w:rsidRPr="00FC4079">
              <w:rPr>
                <w:sz w:val="16"/>
              </w:rPr>
              <w:t>5</w:t>
            </w:r>
          </w:p>
        </w:tc>
        <w:tc>
          <w:tcPr>
            <w:tcW w:w="1271" w:type="dxa"/>
          </w:tcPr>
          <w:p w14:paraId="29563CCB" w14:textId="77777777" w:rsidR="00AF38E9" w:rsidRPr="00FC4079" w:rsidRDefault="00AF38E9" w:rsidP="00AF38E9">
            <w:pPr>
              <w:spacing w:line="240" w:lineRule="auto"/>
              <w:rPr>
                <w:sz w:val="16"/>
              </w:rPr>
            </w:pPr>
          </w:p>
        </w:tc>
        <w:tc>
          <w:tcPr>
            <w:tcW w:w="534" w:type="dxa"/>
          </w:tcPr>
          <w:p w14:paraId="6C66F3E9" w14:textId="77777777" w:rsidR="00AF38E9" w:rsidRPr="00FC4079" w:rsidRDefault="00AF38E9" w:rsidP="00AF38E9">
            <w:pPr>
              <w:spacing w:line="240" w:lineRule="auto"/>
              <w:rPr>
                <w:sz w:val="16"/>
              </w:rPr>
            </w:pPr>
            <w:r w:rsidRPr="00FC4079">
              <w:rPr>
                <w:sz w:val="16"/>
              </w:rPr>
              <w:t>1</w:t>
            </w:r>
          </w:p>
        </w:tc>
        <w:tc>
          <w:tcPr>
            <w:tcW w:w="534" w:type="dxa"/>
          </w:tcPr>
          <w:p w14:paraId="44A82C61" w14:textId="77777777" w:rsidR="00AF38E9" w:rsidRPr="00FC4079" w:rsidRDefault="00AF38E9" w:rsidP="00AF38E9">
            <w:pPr>
              <w:spacing w:line="240" w:lineRule="auto"/>
              <w:rPr>
                <w:sz w:val="16"/>
              </w:rPr>
            </w:pPr>
          </w:p>
        </w:tc>
        <w:tc>
          <w:tcPr>
            <w:tcW w:w="864" w:type="dxa"/>
          </w:tcPr>
          <w:p w14:paraId="02BB4D19" w14:textId="77777777" w:rsidR="00AF38E9" w:rsidRPr="00FC4079" w:rsidRDefault="00AF38E9" w:rsidP="00AF38E9">
            <w:pPr>
              <w:spacing w:line="240" w:lineRule="auto"/>
              <w:rPr>
                <w:sz w:val="16"/>
              </w:rPr>
            </w:pPr>
          </w:p>
        </w:tc>
      </w:tr>
      <w:tr w:rsidR="00FC4079" w:rsidRPr="00FC4079" w14:paraId="1B62A183" w14:textId="77777777" w:rsidTr="00FC4079">
        <w:tc>
          <w:tcPr>
            <w:tcW w:w="1353" w:type="dxa"/>
          </w:tcPr>
          <w:p w14:paraId="420CB1D2" w14:textId="77777777" w:rsidR="00AF38E9" w:rsidRPr="00FC4079" w:rsidRDefault="00AF38E9" w:rsidP="00AF38E9">
            <w:pPr>
              <w:spacing w:line="240" w:lineRule="auto"/>
              <w:rPr>
                <w:sz w:val="16"/>
              </w:rPr>
            </w:pPr>
            <w:r w:rsidRPr="00FC4079">
              <w:rPr>
                <w:sz w:val="16"/>
              </w:rPr>
              <w:t>Amino acid formula with fat, carbohydrate without valine, leucine and isoleucine</w:t>
            </w:r>
          </w:p>
        </w:tc>
        <w:tc>
          <w:tcPr>
            <w:tcW w:w="2023" w:type="dxa"/>
          </w:tcPr>
          <w:p w14:paraId="7C0E9D54" w14:textId="77777777" w:rsidR="00AF38E9" w:rsidRPr="00FC4079" w:rsidRDefault="00AF38E9" w:rsidP="00AF38E9">
            <w:pPr>
              <w:spacing w:line="240" w:lineRule="auto"/>
              <w:rPr>
                <w:sz w:val="16"/>
              </w:rPr>
            </w:pPr>
            <w:r w:rsidRPr="00FC4079">
              <w:rPr>
                <w:sz w:val="16"/>
              </w:rPr>
              <w:t>Tablets containing 0.91 g protein, 462 (MSUD Easy Tablet)</w:t>
            </w:r>
          </w:p>
        </w:tc>
        <w:tc>
          <w:tcPr>
            <w:tcW w:w="953" w:type="dxa"/>
          </w:tcPr>
          <w:p w14:paraId="57B689C3" w14:textId="77777777" w:rsidR="00AF38E9" w:rsidRPr="00FC4079" w:rsidRDefault="00AF38E9" w:rsidP="00AF38E9">
            <w:pPr>
              <w:spacing w:line="240" w:lineRule="auto"/>
              <w:rPr>
                <w:sz w:val="16"/>
              </w:rPr>
            </w:pPr>
            <w:r w:rsidRPr="00FC4079">
              <w:rPr>
                <w:sz w:val="16"/>
              </w:rPr>
              <w:t>Oral</w:t>
            </w:r>
          </w:p>
        </w:tc>
        <w:tc>
          <w:tcPr>
            <w:tcW w:w="1440" w:type="dxa"/>
          </w:tcPr>
          <w:p w14:paraId="10CFED90" w14:textId="77777777" w:rsidR="00AF38E9" w:rsidRPr="00FC4079" w:rsidRDefault="00AF38E9" w:rsidP="00AF38E9">
            <w:pPr>
              <w:spacing w:line="240" w:lineRule="auto"/>
              <w:rPr>
                <w:sz w:val="16"/>
              </w:rPr>
            </w:pPr>
            <w:r w:rsidRPr="00FC4079">
              <w:rPr>
                <w:sz w:val="16"/>
              </w:rPr>
              <w:t>MSUD Easy Tablet</w:t>
            </w:r>
          </w:p>
        </w:tc>
        <w:tc>
          <w:tcPr>
            <w:tcW w:w="534" w:type="dxa"/>
          </w:tcPr>
          <w:p w14:paraId="13D95A1F" w14:textId="77777777" w:rsidR="00AF38E9" w:rsidRPr="00FC4079" w:rsidRDefault="00AF38E9" w:rsidP="00AF38E9">
            <w:pPr>
              <w:spacing w:line="240" w:lineRule="auto"/>
              <w:rPr>
                <w:sz w:val="16"/>
              </w:rPr>
            </w:pPr>
            <w:r w:rsidRPr="00FC4079">
              <w:rPr>
                <w:sz w:val="16"/>
              </w:rPr>
              <w:t>OH</w:t>
            </w:r>
          </w:p>
        </w:tc>
        <w:tc>
          <w:tcPr>
            <w:tcW w:w="633" w:type="dxa"/>
          </w:tcPr>
          <w:p w14:paraId="146322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31DD35" w14:textId="77777777" w:rsidR="00AF38E9" w:rsidRPr="00FC4079" w:rsidRDefault="00AF38E9" w:rsidP="00AF38E9">
            <w:pPr>
              <w:spacing w:line="240" w:lineRule="auto"/>
              <w:rPr>
                <w:sz w:val="16"/>
              </w:rPr>
            </w:pPr>
            <w:r w:rsidRPr="00FC4079">
              <w:rPr>
                <w:sz w:val="16"/>
              </w:rPr>
              <w:t>C5571</w:t>
            </w:r>
          </w:p>
        </w:tc>
        <w:tc>
          <w:tcPr>
            <w:tcW w:w="1728" w:type="dxa"/>
          </w:tcPr>
          <w:p w14:paraId="26000D80" w14:textId="77777777" w:rsidR="00AF38E9" w:rsidRPr="00FC4079" w:rsidRDefault="00AF38E9" w:rsidP="00AF38E9">
            <w:pPr>
              <w:spacing w:line="240" w:lineRule="auto"/>
              <w:rPr>
                <w:sz w:val="16"/>
              </w:rPr>
            </w:pPr>
          </w:p>
        </w:tc>
        <w:tc>
          <w:tcPr>
            <w:tcW w:w="682" w:type="dxa"/>
          </w:tcPr>
          <w:p w14:paraId="6B12B9C5" w14:textId="77777777" w:rsidR="00AF38E9" w:rsidRPr="00FC4079" w:rsidRDefault="00AF38E9" w:rsidP="00AF38E9">
            <w:pPr>
              <w:spacing w:line="240" w:lineRule="auto"/>
              <w:rPr>
                <w:sz w:val="16"/>
              </w:rPr>
            </w:pPr>
            <w:r w:rsidRPr="00FC4079">
              <w:rPr>
                <w:sz w:val="16"/>
              </w:rPr>
              <w:t>5</w:t>
            </w:r>
          </w:p>
        </w:tc>
        <w:tc>
          <w:tcPr>
            <w:tcW w:w="682" w:type="dxa"/>
          </w:tcPr>
          <w:p w14:paraId="486DA557" w14:textId="77777777" w:rsidR="00AF38E9" w:rsidRPr="00FC4079" w:rsidRDefault="00AF38E9" w:rsidP="00AF38E9">
            <w:pPr>
              <w:spacing w:line="240" w:lineRule="auto"/>
              <w:rPr>
                <w:sz w:val="16"/>
              </w:rPr>
            </w:pPr>
            <w:r w:rsidRPr="00FC4079">
              <w:rPr>
                <w:sz w:val="16"/>
              </w:rPr>
              <w:t>5</w:t>
            </w:r>
          </w:p>
        </w:tc>
        <w:tc>
          <w:tcPr>
            <w:tcW w:w="1271" w:type="dxa"/>
          </w:tcPr>
          <w:p w14:paraId="316CCE4D" w14:textId="77777777" w:rsidR="00AF38E9" w:rsidRPr="00FC4079" w:rsidRDefault="00AF38E9" w:rsidP="00AF38E9">
            <w:pPr>
              <w:spacing w:line="240" w:lineRule="auto"/>
              <w:rPr>
                <w:sz w:val="16"/>
              </w:rPr>
            </w:pPr>
          </w:p>
        </w:tc>
        <w:tc>
          <w:tcPr>
            <w:tcW w:w="534" w:type="dxa"/>
          </w:tcPr>
          <w:p w14:paraId="363335B1" w14:textId="77777777" w:rsidR="00AF38E9" w:rsidRPr="00FC4079" w:rsidRDefault="00AF38E9" w:rsidP="00AF38E9">
            <w:pPr>
              <w:spacing w:line="240" w:lineRule="auto"/>
              <w:rPr>
                <w:sz w:val="16"/>
              </w:rPr>
            </w:pPr>
            <w:r w:rsidRPr="00FC4079">
              <w:rPr>
                <w:sz w:val="16"/>
              </w:rPr>
              <w:t>1</w:t>
            </w:r>
          </w:p>
        </w:tc>
        <w:tc>
          <w:tcPr>
            <w:tcW w:w="534" w:type="dxa"/>
          </w:tcPr>
          <w:p w14:paraId="659F9958" w14:textId="77777777" w:rsidR="00AF38E9" w:rsidRPr="00FC4079" w:rsidRDefault="00AF38E9" w:rsidP="00AF38E9">
            <w:pPr>
              <w:spacing w:line="240" w:lineRule="auto"/>
              <w:rPr>
                <w:sz w:val="16"/>
              </w:rPr>
            </w:pPr>
          </w:p>
        </w:tc>
        <w:tc>
          <w:tcPr>
            <w:tcW w:w="864" w:type="dxa"/>
          </w:tcPr>
          <w:p w14:paraId="36CAC133" w14:textId="77777777" w:rsidR="00AF38E9" w:rsidRPr="00FC4079" w:rsidRDefault="00AF38E9" w:rsidP="00AF38E9">
            <w:pPr>
              <w:spacing w:line="240" w:lineRule="auto"/>
              <w:rPr>
                <w:sz w:val="16"/>
              </w:rPr>
            </w:pPr>
          </w:p>
        </w:tc>
      </w:tr>
      <w:tr w:rsidR="00FC4079" w:rsidRPr="00FC4079" w14:paraId="638A6030" w14:textId="77777777" w:rsidTr="00FC4079">
        <w:tc>
          <w:tcPr>
            <w:tcW w:w="1353" w:type="dxa"/>
          </w:tcPr>
          <w:p w14:paraId="31DAEC37" w14:textId="77777777" w:rsidR="00AF38E9" w:rsidRPr="00FC4079" w:rsidRDefault="00AF38E9" w:rsidP="00AF38E9">
            <w:pPr>
              <w:spacing w:line="240" w:lineRule="auto"/>
              <w:rPr>
                <w:sz w:val="16"/>
              </w:rPr>
            </w:pPr>
            <w:r w:rsidRPr="00FC4079">
              <w:rPr>
                <w:sz w:val="16"/>
              </w:rPr>
              <w:t>Amino acid formula with fat, carbohydrate, vitamins, minerals and trace elements without phenylalanine</w:t>
            </w:r>
          </w:p>
        </w:tc>
        <w:tc>
          <w:tcPr>
            <w:tcW w:w="2023" w:type="dxa"/>
          </w:tcPr>
          <w:p w14:paraId="36A4DAB7" w14:textId="77777777" w:rsidR="00AF38E9" w:rsidRPr="00FC4079" w:rsidRDefault="00AF38E9" w:rsidP="00AF38E9">
            <w:pPr>
              <w:spacing w:line="240" w:lineRule="auto"/>
              <w:rPr>
                <w:sz w:val="16"/>
              </w:rPr>
            </w:pPr>
            <w:r w:rsidRPr="00FC4079">
              <w:rPr>
                <w:sz w:val="16"/>
              </w:rPr>
              <w:t>Bottles containing oral powder 34 g, 30 (PKU Easy Shake &amp; Go)</w:t>
            </w:r>
          </w:p>
        </w:tc>
        <w:tc>
          <w:tcPr>
            <w:tcW w:w="953" w:type="dxa"/>
          </w:tcPr>
          <w:p w14:paraId="6D67650F" w14:textId="77777777" w:rsidR="00AF38E9" w:rsidRPr="00FC4079" w:rsidRDefault="00AF38E9" w:rsidP="00AF38E9">
            <w:pPr>
              <w:spacing w:line="240" w:lineRule="auto"/>
              <w:rPr>
                <w:sz w:val="16"/>
              </w:rPr>
            </w:pPr>
            <w:r w:rsidRPr="00FC4079">
              <w:rPr>
                <w:sz w:val="16"/>
              </w:rPr>
              <w:t>Oral</w:t>
            </w:r>
          </w:p>
        </w:tc>
        <w:tc>
          <w:tcPr>
            <w:tcW w:w="1440" w:type="dxa"/>
          </w:tcPr>
          <w:p w14:paraId="329CF4B3" w14:textId="77777777" w:rsidR="00AF38E9" w:rsidRPr="00FC4079" w:rsidRDefault="00AF38E9" w:rsidP="00AF38E9">
            <w:pPr>
              <w:spacing w:line="240" w:lineRule="auto"/>
              <w:rPr>
                <w:sz w:val="16"/>
              </w:rPr>
            </w:pPr>
            <w:r w:rsidRPr="00FC4079">
              <w:rPr>
                <w:sz w:val="16"/>
              </w:rPr>
              <w:t>PKU Easy Shake &amp; Go</w:t>
            </w:r>
          </w:p>
        </w:tc>
        <w:tc>
          <w:tcPr>
            <w:tcW w:w="534" w:type="dxa"/>
          </w:tcPr>
          <w:p w14:paraId="4A64416E" w14:textId="77777777" w:rsidR="00AF38E9" w:rsidRPr="00FC4079" w:rsidRDefault="00AF38E9" w:rsidP="00AF38E9">
            <w:pPr>
              <w:spacing w:line="240" w:lineRule="auto"/>
              <w:rPr>
                <w:sz w:val="16"/>
              </w:rPr>
            </w:pPr>
            <w:r w:rsidRPr="00FC4079">
              <w:rPr>
                <w:sz w:val="16"/>
              </w:rPr>
              <w:t>OH</w:t>
            </w:r>
          </w:p>
        </w:tc>
        <w:tc>
          <w:tcPr>
            <w:tcW w:w="633" w:type="dxa"/>
          </w:tcPr>
          <w:p w14:paraId="032F00F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44BBB4" w14:textId="77777777" w:rsidR="00AF38E9" w:rsidRPr="00FC4079" w:rsidRDefault="00AF38E9" w:rsidP="00AF38E9">
            <w:pPr>
              <w:spacing w:line="240" w:lineRule="auto"/>
              <w:rPr>
                <w:sz w:val="16"/>
              </w:rPr>
            </w:pPr>
            <w:r w:rsidRPr="00FC4079">
              <w:rPr>
                <w:sz w:val="16"/>
              </w:rPr>
              <w:t>C5970</w:t>
            </w:r>
          </w:p>
        </w:tc>
        <w:tc>
          <w:tcPr>
            <w:tcW w:w="1728" w:type="dxa"/>
          </w:tcPr>
          <w:p w14:paraId="10E1B62C" w14:textId="77777777" w:rsidR="00AF38E9" w:rsidRPr="00FC4079" w:rsidRDefault="00AF38E9" w:rsidP="00AF38E9">
            <w:pPr>
              <w:spacing w:line="240" w:lineRule="auto"/>
              <w:rPr>
                <w:sz w:val="16"/>
              </w:rPr>
            </w:pPr>
          </w:p>
        </w:tc>
        <w:tc>
          <w:tcPr>
            <w:tcW w:w="682" w:type="dxa"/>
          </w:tcPr>
          <w:p w14:paraId="3E166EEE" w14:textId="77777777" w:rsidR="00AF38E9" w:rsidRPr="00FC4079" w:rsidRDefault="00AF38E9" w:rsidP="00AF38E9">
            <w:pPr>
              <w:spacing w:line="240" w:lineRule="auto"/>
              <w:rPr>
                <w:sz w:val="16"/>
              </w:rPr>
            </w:pPr>
            <w:r w:rsidRPr="00FC4079">
              <w:rPr>
                <w:sz w:val="16"/>
              </w:rPr>
              <w:t>5</w:t>
            </w:r>
          </w:p>
        </w:tc>
        <w:tc>
          <w:tcPr>
            <w:tcW w:w="682" w:type="dxa"/>
          </w:tcPr>
          <w:p w14:paraId="7DAA7C18" w14:textId="77777777" w:rsidR="00AF38E9" w:rsidRPr="00FC4079" w:rsidRDefault="00AF38E9" w:rsidP="00AF38E9">
            <w:pPr>
              <w:spacing w:line="240" w:lineRule="auto"/>
              <w:rPr>
                <w:sz w:val="16"/>
              </w:rPr>
            </w:pPr>
            <w:r w:rsidRPr="00FC4079">
              <w:rPr>
                <w:sz w:val="16"/>
              </w:rPr>
              <w:t>5</w:t>
            </w:r>
          </w:p>
        </w:tc>
        <w:tc>
          <w:tcPr>
            <w:tcW w:w="1271" w:type="dxa"/>
          </w:tcPr>
          <w:p w14:paraId="1067AA8B" w14:textId="77777777" w:rsidR="00AF38E9" w:rsidRPr="00FC4079" w:rsidRDefault="00AF38E9" w:rsidP="00AF38E9">
            <w:pPr>
              <w:spacing w:line="240" w:lineRule="auto"/>
              <w:rPr>
                <w:sz w:val="16"/>
              </w:rPr>
            </w:pPr>
          </w:p>
        </w:tc>
        <w:tc>
          <w:tcPr>
            <w:tcW w:w="534" w:type="dxa"/>
          </w:tcPr>
          <w:p w14:paraId="740659DB" w14:textId="77777777" w:rsidR="00AF38E9" w:rsidRPr="00FC4079" w:rsidRDefault="00AF38E9" w:rsidP="00AF38E9">
            <w:pPr>
              <w:spacing w:line="240" w:lineRule="auto"/>
              <w:rPr>
                <w:sz w:val="16"/>
              </w:rPr>
            </w:pPr>
            <w:r w:rsidRPr="00FC4079">
              <w:rPr>
                <w:sz w:val="16"/>
              </w:rPr>
              <w:t>1</w:t>
            </w:r>
          </w:p>
        </w:tc>
        <w:tc>
          <w:tcPr>
            <w:tcW w:w="534" w:type="dxa"/>
          </w:tcPr>
          <w:p w14:paraId="32B20BB7" w14:textId="77777777" w:rsidR="00AF38E9" w:rsidRPr="00FC4079" w:rsidRDefault="00AF38E9" w:rsidP="00AF38E9">
            <w:pPr>
              <w:spacing w:line="240" w:lineRule="auto"/>
              <w:rPr>
                <w:sz w:val="16"/>
              </w:rPr>
            </w:pPr>
          </w:p>
        </w:tc>
        <w:tc>
          <w:tcPr>
            <w:tcW w:w="864" w:type="dxa"/>
          </w:tcPr>
          <w:p w14:paraId="73782758" w14:textId="77777777" w:rsidR="00AF38E9" w:rsidRPr="00FC4079" w:rsidRDefault="00AF38E9" w:rsidP="00AF38E9">
            <w:pPr>
              <w:spacing w:line="240" w:lineRule="auto"/>
              <w:rPr>
                <w:sz w:val="16"/>
              </w:rPr>
            </w:pPr>
          </w:p>
        </w:tc>
      </w:tr>
      <w:tr w:rsidR="00FC4079" w:rsidRPr="00FC4079" w14:paraId="1C63FA9A" w14:textId="77777777" w:rsidTr="00FC4079">
        <w:tc>
          <w:tcPr>
            <w:tcW w:w="1353" w:type="dxa"/>
          </w:tcPr>
          <w:p w14:paraId="4E991024" w14:textId="77777777" w:rsidR="00AF38E9" w:rsidRPr="00FC4079" w:rsidRDefault="00AF38E9" w:rsidP="00AF38E9">
            <w:pPr>
              <w:spacing w:line="240" w:lineRule="auto"/>
              <w:rPr>
                <w:sz w:val="16"/>
              </w:rPr>
            </w:pPr>
            <w:r w:rsidRPr="00FC4079">
              <w:rPr>
                <w:sz w:val="16"/>
              </w:rPr>
              <w:t>Amino acid formula with fat, carbohydrate, vitamins, minerals and trace elements without phenylalanine and tyrosine</w:t>
            </w:r>
          </w:p>
        </w:tc>
        <w:tc>
          <w:tcPr>
            <w:tcW w:w="2023" w:type="dxa"/>
          </w:tcPr>
          <w:p w14:paraId="610D14D6" w14:textId="77777777" w:rsidR="00AF38E9" w:rsidRPr="00FC4079" w:rsidRDefault="00AF38E9" w:rsidP="00AF38E9">
            <w:pPr>
              <w:spacing w:line="240" w:lineRule="auto"/>
              <w:rPr>
                <w:sz w:val="16"/>
              </w:rPr>
            </w:pPr>
            <w:r w:rsidRPr="00FC4079">
              <w:rPr>
                <w:sz w:val="16"/>
              </w:rPr>
              <w:t>Bottles containing oral powder 34 g, 30 (TYR Easy Shake &amp; Go)</w:t>
            </w:r>
          </w:p>
        </w:tc>
        <w:tc>
          <w:tcPr>
            <w:tcW w:w="953" w:type="dxa"/>
          </w:tcPr>
          <w:p w14:paraId="4DE534D3" w14:textId="77777777" w:rsidR="00AF38E9" w:rsidRPr="00FC4079" w:rsidRDefault="00AF38E9" w:rsidP="00AF38E9">
            <w:pPr>
              <w:spacing w:line="240" w:lineRule="auto"/>
              <w:rPr>
                <w:sz w:val="16"/>
              </w:rPr>
            </w:pPr>
            <w:r w:rsidRPr="00FC4079">
              <w:rPr>
                <w:sz w:val="16"/>
              </w:rPr>
              <w:t>Oral</w:t>
            </w:r>
          </w:p>
        </w:tc>
        <w:tc>
          <w:tcPr>
            <w:tcW w:w="1440" w:type="dxa"/>
          </w:tcPr>
          <w:p w14:paraId="6D286FBF" w14:textId="77777777" w:rsidR="00AF38E9" w:rsidRPr="00FC4079" w:rsidRDefault="00AF38E9" w:rsidP="00AF38E9">
            <w:pPr>
              <w:spacing w:line="240" w:lineRule="auto"/>
              <w:rPr>
                <w:sz w:val="16"/>
              </w:rPr>
            </w:pPr>
            <w:r w:rsidRPr="00FC4079">
              <w:rPr>
                <w:sz w:val="16"/>
              </w:rPr>
              <w:t>TYR Easy Shake &amp; Go</w:t>
            </w:r>
          </w:p>
        </w:tc>
        <w:tc>
          <w:tcPr>
            <w:tcW w:w="534" w:type="dxa"/>
          </w:tcPr>
          <w:p w14:paraId="4353DE35" w14:textId="77777777" w:rsidR="00AF38E9" w:rsidRPr="00FC4079" w:rsidRDefault="00AF38E9" w:rsidP="00AF38E9">
            <w:pPr>
              <w:spacing w:line="240" w:lineRule="auto"/>
              <w:rPr>
                <w:sz w:val="16"/>
              </w:rPr>
            </w:pPr>
            <w:r w:rsidRPr="00FC4079">
              <w:rPr>
                <w:sz w:val="16"/>
              </w:rPr>
              <w:t>OH</w:t>
            </w:r>
          </w:p>
        </w:tc>
        <w:tc>
          <w:tcPr>
            <w:tcW w:w="633" w:type="dxa"/>
          </w:tcPr>
          <w:p w14:paraId="03807FC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B2DE0A" w14:textId="77777777" w:rsidR="00AF38E9" w:rsidRPr="00FC4079" w:rsidRDefault="00AF38E9" w:rsidP="00AF38E9">
            <w:pPr>
              <w:spacing w:line="240" w:lineRule="auto"/>
              <w:rPr>
                <w:sz w:val="16"/>
              </w:rPr>
            </w:pPr>
            <w:r w:rsidRPr="00FC4079">
              <w:rPr>
                <w:sz w:val="16"/>
              </w:rPr>
              <w:t>C5533</w:t>
            </w:r>
          </w:p>
        </w:tc>
        <w:tc>
          <w:tcPr>
            <w:tcW w:w="1728" w:type="dxa"/>
          </w:tcPr>
          <w:p w14:paraId="2FFD234A" w14:textId="77777777" w:rsidR="00AF38E9" w:rsidRPr="00FC4079" w:rsidRDefault="00AF38E9" w:rsidP="00AF38E9">
            <w:pPr>
              <w:spacing w:line="240" w:lineRule="auto"/>
              <w:rPr>
                <w:sz w:val="16"/>
              </w:rPr>
            </w:pPr>
          </w:p>
        </w:tc>
        <w:tc>
          <w:tcPr>
            <w:tcW w:w="682" w:type="dxa"/>
          </w:tcPr>
          <w:p w14:paraId="1D3F98E3" w14:textId="77777777" w:rsidR="00AF38E9" w:rsidRPr="00FC4079" w:rsidRDefault="00AF38E9" w:rsidP="00AF38E9">
            <w:pPr>
              <w:spacing w:line="240" w:lineRule="auto"/>
              <w:rPr>
                <w:sz w:val="16"/>
              </w:rPr>
            </w:pPr>
            <w:r w:rsidRPr="00FC4079">
              <w:rPr>
                <w:sz w:val="16"/>
              </w:rPr>
              <w:t>4</w:t>
            </w:r>
          </w:p>
        </w:tc>
        <w:tc>
          <w:tcPr>
            <w:tcW w:w="682" w:type="dxa"/>
          </w:tcPr>
          <w:p w14:paraId="2BD90F7D" w14:textId="77777777" w:rsidR="00AF38E9" w:rsidRPr="00FC4079" w:rsidRDefault="00AF38E9" w:rsidP="00AF38E9">
            <w:pPr>
              <w:spacing w:line="240" w:lineRule="auto"/>
              <w:rPr>
                <w:sz w:val="16"/>
              </w:rPr>
            </w:pPr>
            <w:r w:rsidRPr="00FC4079">
              <w:rPr>
                <w:sz w:val="16"/>
              </w:rPr>
              <w:t>5</w:t>
            </w:r>
          </w:p>
        </w:tc>
        <w:tc>
          <w:tcPr>
            <w:tcW w:w="1271" w:type="dxa"/>
          </w:tcPr>
          <w:p w14:paraId="4133EBC7" w14:textId="77777777" w:rsidR="00AF38E9" w:rsidRPr="00FC4079" w:rsidRDefault="00AF38E9" w:rsidP="00AF38E9">
            <w:pPr>
              <w:spacing w:line="240" w:lineRule="auto"/>
              <w:rPr>
                <w:sz w:val="16"/>
              </w:rPr>
            </w:pPr>
          </w:p>
        </w:tc>
        <w:tc>
          <w:tcPr>
            <w:tcW w:w="534" w:type="dxa"/>
          </w:tcPr>
          <w:p w14:paraId="7FE90210" w14:textId="77777777" w:rsidR="00AF38E9" w:rsidRPr="00FC4079" w:rsidRDefault="00AF38E9" w:rsidP="00AF38E9">
            <w:pPr>
              <w:spacing w:line="240" w:lineRule="auto"/>
              <w:rPr>
                <w:sz w:val="16"/>
              </w:rPr>
            </w:pPr>
            <w:r w:rsidRPr="00FC4079">
              <w:rPr>
                <w:sz w:val="16"/>
              </w:rPr>
              <w:t>1</w:t>
            </w:r>
          </w:p>
        </w:tc>
        <w:tc>
          <w:tcPr>
            <w:tcW w:w="534" w:type="dxa"/>
          </w:tcPr>
          <w:p w14:paraId="290118AC" w14:textId="77777777" w:rsidR="00AF38E9" w:rsidRPr="00FC4079" w:rsidRDefault="00AF38E9" w:rsidP="00AF38E9">
            <w:pPr>
              <w:spacing w:line="240" w:lineRule="auto"/>
              <w:rPr>
                <w:sz w:val="16"/>
              </w:rPr>
            </w:pPr>
          </w:p>
        </w:tc>
        <w:tc>
          <w:tcPr>
            <w:tcW w:w="864" w:type="dxa"/>
          </w:tcPr>
          <w:p w14:paraId="2A1C57E0" w14:textId="77777777" w:rsidR="00AF38E9" w:rsidRPr="00FC4079" w:rsidRDefault="00AF38E9" w:rsidP="00AF38E9">
            <w:pPr>
              <w:spacing w:line="240" w:lineRule="auto"/>
              <w:rPr>
                <w:sz w:val="16"/>
              </w:rPr>
            </w:pPr>
          </w:p>
        </w:tc>
      </w:tr>
      <w:tr w:rsidR="00FC4079" w:rsidRPr="00FC4079" w14:paraId="40465F4E" w14:textId="77777777" w:rsidTr="00FC4079">
        <w:tc>
          <w:tcPr>
            <w:tcW w:w="1353" w:type="dxa"/>
          </w:tcPr>
          <w:p w14:paraId="4291B1B3" w14:textId="77777777" w:rsidR="00AF38E9" w:rsidRPr="00FC4079" w:rsidRDefault="00AF38E9" w:rsidP="00AF38E9">
            <w:pPr>
              <w:spacing w:line="240" w:lineRule="auto"/>
              <w:rPr>
                <w:sz w:val="16"/>
              </w:rPr>
            </w:pPr>
            <w:r w:rsidRPr="00FC4079">
              <w:rPr>
                <w:sz w:val="16"/>
              </w:rPr>
              <w:t>Amino acid formula with fat, carbohydrate, vitamins, minerals and trace elements without phenylalanine and tyrosine, and supplemented with docosahexanoic acid</w:t>
            </w:r>
          </w:p>
        </w:tc>
        <w:tc>
          <w:tcPr>
            <w:tcW w:w="2023" w:type="dxa"/>
          </w:tcPr>
          <w:p w14:paraId="6A5AEC01" w14:textId="77777777" w:rsidR="00AF38E9" w:rsidRPr="00FC4079" w:rsidRDefault="00AF38E9" w:rsidP="00AF38E9">
            <w:pPr>
              <w:spacing w:line="240" w:lineRule="auto"/>
              <w:rPr>
                <w:sz w:val="16"/>
              </w:rPr>
            </w:pPr>
            <w:r w:rsidRPr="00FC4079">
              <w:rPr>
                <w:sz w:val="16"/>
              </w:rPr>
              <w:t>Oral liquid 125 mL, 36 (TYR Anamix junior LQ)</w:t>
            </w:r>
          </w:p>
        </w:tc>
        <w:tc>
          <w:tcPr>
            <w:tcW w:w="953" w:type="dxa"/>
          </w:tcPr>
          <w:p w14:paraId="3D1CC33F" w14:textId="77777777" w:rsidR="00AF38E9" w:rsidRPr="00FC4079" w:rsidRDefault="00AF38E9" w:rsidP="00AF38E9">
            <w:pPr>
              <w:spacing w:line="240" w:lineRule="auto"/>
              <w:rPr>
                <w:sz w:val="16"/>
              </w:rPr>
            </w:pPr>
            <w:r w:rsidRPr="00FC4079">
              <w:rPr>
                <w:sz w:val="16"/>
              </w:rPr>
              <w:t>Oral</w:t>
            </w:r>
          </w:p>
        </w:tc>
        <w:tc>
          <w:tcPr>
            <w:tcW w:w="1440" w:type="dxa"/>
          </w:tcPr>
          <w:p w14:paraId="137B1C69" w14:textId="77777777" w:rsidR="00AF38E9" w:rsidRPr="00FC4079" w:rsidRDefault="00AF38E9" w:rsidP="00AF38E9">
            <w:pPr>
              <w:spacing w:line="240" w:lineRule="auto"/>
              <w:rPr>
                <w:sz w:val="16"/>
              </w:rPr>
            </w:pPr>
            <w:r w:rsidRPr="00FC4079">
              <w:rPr>
                <w:sz w:val="16"/>
              </w:rPr>
              <w:t>TYR Anamix junior LQ</w:t>
            </w:r>
          </w:p>
        </w:tc>
        <w:tc>
          <w:tcPr>
            <w:tcW w:w="534" w:type="dxa"/>
          </w:tcPr>
          <w:p w14:paraId="74FD976C" w14:textId="77777777" w:rsidR="00AF38E9" w:rsidRPr="00FC4079" w:rsidRDefault="00AF38E9" w:rsidP="00AF38E9">
            <w:pPr>
              <w:spacing w:line="240" w:lineRule="auto"/>
              <w:rPr>
                <w:sz w:val="16"/>
              </w:rPr>
            </w:pPr>
            <w:r w:rsidRPr="00FC4079">
              <w:rPr>
                <w:sz w:val="16"/>
              </w:rPr>
              <w:t>SB</w:t>
            </w:r>
          </w:p>
        </w:tc>
        <w:tc>
          <w:tcPr>
            <w:tcW w:w="633" w:type="dxa"/>
          </w:tcPr>
          <w:p w14:paraId="3FA6FBA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11F5FE" w14:textId="77777777" w:rsidR="00AF38E9" w:rsidRPr="00FC4079" w:rsidRDefault="00AF38E9" w:rsidP="00AF38E9">
            <w:pPr>
              <w:spacing w:line="240" w:lineRule="auto"/>
              <w:rPr>
                <w:sz w:val="16"/>
              </w:rPr>
            </w:pPr>
            <w:r w:rsidRPr="00FC4079">
              <w:rPr>
                <w:sz w:val="16"/>
              </w:rPr>
              <w:t>C5533</w:t>
            </w:r>
          </w:p>
        </w:tc>
        <w:tc>
          <w:tcPr>
            <w:tcW w:w="1728" w:type="dxa"/>
          </w:tcPr>
          <w:p w14:paraId="4016B218" w14:textId="77777777" w:rsidR="00AF38E9" w:rsidRPr="00FC4079" w:rsidRDefault="00AF38E9" w:rsidP="00AF38E9">
            <w:pPr>
              <w:spacing w:line="240" w:lineRule="auto"/>
              <w:rPr>
                <w:sz w:val="16"/>
              </w:rPr>
            </w:pPr>
          </w:p>
        </w:tc>
        <w:tc>
          <w:tcPr>
            <w:tcW w:w="682" w:type="dxa"/>
          </w:tcPr>
          <w:p w14:paraId="41BB0BA0" w14:textId="77777777" w:rsidR="00AF38E9" w:rsidRPr="00FC4079" w:rsidRDefault="00AF38E9" w:rsidP="00AF38E9">
            <w:pPr>
              <w:spacing w:line="240" w:lineRule="auto"/>
              <w:rPr>
                <w:sz w:val="16"/>
              </w:rPr>
            </w:pPr>
            <w:r w:rsidRPr="00FC4079">
              <w:rPr>
                <w:sz w:val="16"/>
              </w:rPr>
              <w:t>4</w:t>
            </w:r>
          </w:p>
        </w:tc>
        <w:tc>
          <w:tcPr>
            <w:tcW w:w="682" w:type="dxa"/>
          </w:tcPr>
          <w:p w14:paraId="3FB9C8D9" w14:textId="77777777" w:rsidR="00AF38E9" w:rsidRPr="00FC4079" w:rsidRDefault="00AF38E9" w:rsidP="00AF38E9">
            <w:pPr>
              <w:spacing w:line="240" w:lineRule="auto"/>
              <w:rPr>
                <w:sz w:val="16"/>
              </w:rPr>
            </w:pPr>
            <w:r w:rsidRPr="00FC4079">
              <w:rPr>
                <w:sz w:val="16"/>
              </w:rPr>
              <w:t>5</w:t>
            </w:r>
          </w:p>
        </w:tc>
        <w:tc>
          <w:tcPr>
            <w:tcW w:w="1271" w:type="dxa"/>
          </w:tcPr>
          <w:p w14:paraId="555B10DC" w14:textId="77777777" w:rsidR="00AF38E9" w:rsidRPr="00FC4079" w:rsidRDefault="00AF38E9" w:rsidP="00AF38E9">
            <w:pPr>
              <w:spacing w:line="240" w:lineRule="auto"/>
              <w:rPr>
                <w:sz w:val="16"/>
              </w:rPr>
            </w:pPr>
          </w:p>
        </w:tc>
        <w:tc>
          <w:tcPr>
            <w:tcW w:w="534" w:type="dxa"/>
          </w:tcPr>
          <w:p w14:paraId="21A2B492" w14:textId="77777777" w:rsidR="00AF38E9" w:rsidRPr="00FC4079" w:rsidRDefault="00AF38E9" w:rsidP="00AF38E9">
            <w:pPr>
              <w:spacing w:line="240" w:lineRule="auto"/>
              <w:rPr>
                <w:sz w:val="16"/>
              </w:rPr>
            </w:pPr>
            <w:r w:rsidRPr="00FC4079">
              <w:rPr>
                <w:sz w:val="16"/>
              </w:rPr>
              <w:t>1</w:t>
            </w:r>
          </w:p>
        </w:tc>
        <w:tc>
          <w:tcPr>
            <w:tcW w:w="534" w:type="dxa"/>
          </w:tcPr>
          <w:p w14:paraId="79F6070C" w14:textId="77777777" w:rsidR="00AF38E9" w:rsidRPr="00FC4079" w:rsidRDefault="00AF38E9" w:rsidP="00AF38E9">
            <w:pPr>
              <w:spacing w:line="240" w:lineRule="auto"/>
              <w:rPr>
                <w:sz w:val="16"/>
              </w:rPr>
            </w:pPr>
          </w:p>
        </w:tc>
        <w:tc>
          <w:tcPr>
            <w:tcW w:w="864" w:type="dxa"/>
          </w:tcPr>
          <w:p w14:paraId="6E795889" w14:textId="77777777" w:rsidR="00AF38E9" w:rsidRPr="00FC4079" w:rsidRDefault="00AF38E9" w:rsidP="00AF38E9">
            <w:pPr>
              <w:spacing w:line="240" w:lineRule="auto"/>
              <w:rPr>
                <w:sz w:val="16"/>
              </w:rPr>
            </w:pPr>
          </w:p>
        </w:tc>
      </w:tr>
      <w:tr w:rsidR="00FC4079" w:rsidRPr="00FC4079" w14:paraId="7F433371" w14:textId="77777777" w:rsidTr="00FC4079">
        <w:tc>
          <w:tcPr>
            <w:tcW w:w="1353" w:type="dxa"/>
          </w:tcPr>
          <w:p w14:paraId="66C2FD96" w14:textId="77777777" w:rsidR="00AF38E9" w:rsidRPr="00FC4079" w:rsidRDefault="00AF38E9" w:rsidP="00AF38E9">
            <w:pPr>
              <w:spacing w:line="240" w:lineRule="auto"/>
              <w:rPr>
                <w:sz w:val="16"/>
              </w:rPr>
            </w:pPr>
            <w:r w:rsidRPr="00FC4079">
              <w:rPr>
                <w:sz w:val="16"/>
              </w:rPr>
              <w:t>Amino acid formula with fat, carbohydrate, vitamins, minerals, and trace elements, without methionine and supplemented with docosahexanoic acid</w:t>
            </w:r>
          </w:p>
        </w:tc>
        <w:tc>
          <w:tcPr>
            <w:tcW w:w="2023" w:type="dxa"/>
          </w:tcPr>
          <w:p w14:paraId="618763EB" w14:textId="77777777" w:rsidR="00AF38E9" w:rsidRPr="00FC4079" w:rsidRDefault="00AF38E9" w:rsidP="00AF38E9">
            <w:pPr>
              <w:spacing w:line="240" w:lineRule="auto"/>
              <w:rPr>
                <w:sz w:val="16"/>
              </w:rPr>
            </w:pPr>
            <w:r w:rsidRPr="00FC4079">
              <w:rPr>
                <w:sz w:val="16"/>
              </w:rPr>
              <w:t>Oral liquid 125 mL, 36 (HCU Anamix junior LQ)</w:t>
            </w:r>
          </w:p>
        </w:tc>
        <w:tc>
          <w:tcPr>
            <w:tcW w:w="953" w:type="dxa"/>
          </w:tcPr>
          <w:p w14:paraId="221114F3" w14:textId="77777777" w:rsidR="00AF38E9" w:rsidRPr="00FC4079" w:rsidRDefault="00AF38E9" w:rsidP="00AF38E9">
            <w:pPr>
              <w:spacing w:line="240" w:lineRule="auto"/>
              <w:rPr>
                <w:sz w:val="16"/>
              </w:rPr>
            </w:pPr>
            <w:r w:rsidRPr="00FC4079">
              <w:rPr>
                <w:sz w:val="16"/>
              </w:rPr>
              <w:t>Oral</w:t>
            </w:r>
          </w:p>
        </w:tc>
        <w:tc>
          <w:tcPr>
            <w:tcW w:w="1440" w:type="dxa"/>
          </w:tcPr>
          <w:p w14:paraId="045D7B4F" w14:textId="77777777" w:rsidR="00AF38E9" w:rsidRPr="00FC4079" w:rsidRDefault="00AF38E9" w:rsidP="00AF38E9">
            <w:pPr>
              <w:spacing w:line="240" w:lineRule="auto"/>
              <w:rPr>
                <w:sz w:val="16"/>
              </w:rPr>
            </w:pPr>
            <w:r w:rsidRPr="00FC4079">
              <w:rPr>
                <w:sz w:val="16"/>
              </w:rPr>
              <w:t>HCU Anamix junior LQ</w:t>
            </w:r>
          </w:p>
        </w:tc>
        <w:tc>
          <w:tcPr>
            <w:tcW w:w="534" w:type="dxa"/>
          </w:tcPr>
          <w:p w14:paraId="11502EB0" w14:textId="77777777" w:rsidR="00AF38E9" w:rsidRPr="00FC4079" w:rsidRDefault="00AF38E9" w:rsidP="00AF38E9">
            <w:pPr>
              <w:spacing w:line="240" w:lineRule="auto"/>
              <w:rPr>
                <w:sz w:val="16"/>
              </w:rPr>
            </w:pPr>
            <w:r w:rsidRPr="00FC4079">
              <w:rPr>
                <w:sz w:val="16"/>
              </w:rPr>
              <w:t>SB</w:t>
            </w:r>
          </w:p>
        </w:tc>
        <w:tc>
          <w:tcPr>
            <w:tcW w:w="633" w:type="dxa"/>
          </w:tcPr>
          <w:p w14:paraId="4C1BD7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18C183" w14:textId="77777777" w:rsidR="00AF38E9" w:rsidRPr="00FC4079" w:rsidRDefault="00AF38E9" w:rsidP="00AF38E9">
            <w:pPr>
              <w:spacing w:line="240" w:lineRule="auto"/>
              <w:rPr>
                <w:sz w:val="16"/>
              </w:rPr>
            </w:pPr>
            <w:r w:rsidRPr="00FC4079">
              <w:rPr>
                <w:sz w:val="16"/>
              </w:rPr>
              <w:t>C5534</w:t>
            </w:r>
          </w:p>
        </w:tc>
        <w:tc>
          <w:tcPr>
            <w:tcW w:w="1728" w:type="dxa"/>
          </w:tcPr>
          <w:p w14:paraId="47C4A517" w14:textId="77777777" w:rsidR="00AF38E9" w:rsidRPr="00FC4079" w:rsidRDefault="00AF38E9" w:rsidP="00AF38E9">
            <w:pPr>
              <w:spacing w:line="240" w:lineRule="auto"/>
              <w:rPr>
                <w:sz w:val="16"/>
              </w:rPr>
            </w:pPr>
          </w:p>
        </w:tc>
        <w:tc>
          <w:tcPr>
            <w:tcW w:w="682" w:type="dxa"/>
          </w:tcPr>
          <w:p w14:paraId="5DFE4FC6" w14:textId="77777777" w:rsidR="00AF38E9" w:rsidRPr="00FC4079" w:rsidRDefault="00AF38E9" w:rsidP="00AF38E9">
            <w:pPr>
              <w:spacing w:line="240" w:lineRule="auto"/>
              <w:rPr>
                <w:sz w:val="16"/>
              </w:rPr>
            </w:pPr>
            <w:r w:rsidRPr="00FC4079">
              <w:rPr>
                <w:sz w:val="16"/>
              </w:rPr>
              <w:t>4</w:t>
            </w:r>
          </w:p>
        </w:tc>
        <w:tc>
          <w:tcPr>
            <w:tcW w:w="682" w:type="dxa"/>
          </w:tcPr>
          <w:p w14:paraId="004758C4" w14:textId="77777777" w:rsidR="00AF38E9" w:rsidRPr="00FC4079" w:rsidRDefault="00AF38E9" w:rsidP="00AF38E9">
            <w:pPr>
              <w:spacing w:line="240" w:lineRule="auto"/>
              <w:rPr>
                <w:sz w:val="16"/>
              </w:rPr>
            </w:pPr>
            <w:r w:rsidRPr="00FC4079">
              <w:rPr>
                <w:sz w:val="16"/>
              </w:rPr>
              <w:t>5</w:t>
            </w:r>
          </w:p>
        </w:tc>
        <w:tc>
          <w:tcPr>
            <w:tcW w:w="1271" w:type="dxa"/>
          </w:tcPr>
          <w:p w14:paraId="4C251804" w14:textId="77777777" w:rsidR="00AF38E9" w:rsidRPr="00FC4079" w:rsidRDefault="00AF38E9" w:rsidP="00AF38E9">
            <w:pPr>
              <w:spacing w:line="240" w:lineRule="auto"/>
              <w:rPr>
                <w:sz w:val="16"/>
              </w:rPr>
            </w:pPr>
          </w:p>
        </w:tc>
        <w:tc>
          <w:tcPr>
            <w:tcW w:w="534" w:type="dxa"/>
          </w:tcPr>
          <w:p w14:paraId="46172FDD" w14:textId="77777777" w:rsidR="00AF38E9" w:rsidRPr="00FC4079" w:rsidRDefault="00AF38E9" w:rsidP="00AF38E9">
            <w:pPr>
              <w:spacing w:line="240" w:lineRule="auto"/>
              <w:rPr>
                <w:sz w:val="16"/>
              </w:rPr>
            </w:pPr>
            <w:r w:rsidRPr="00FC4079">
              <w:rPr>
                <w:sz w:val="16"/>
              </w:rPr>
              <w:t>1</w:t>
            </w:r>
          </w:p>
        </w:tc>
        <w:tc>
          <w:tcPr>
            <w:tcW w:w="534" w:type="dxa"/>
          </w:tcPr>
          <w:p w14:paraId="0294146B" w14:textId="77777777" w:rsidR="00AF38E9" w:rsidRPr="00FC4079" w:rsidRDefault="00AF38E9" w:rsidP="00AF38E9">
            <w:pPr>
              <w:spacing w:line="240" w:lineRule="auto"/>
              <w:rPr>
                <w:sz w:val="16"/>
              </w:rPr>
            </w:pPr>
          </w:p>
        </w:tc>
        <w:tc>
          <w:tcPr>
            <w:tcW w:w="864" w:type="dxa"/>
          </w:tcPr>
          <w:p w14:paraId="05E00C44" w14:textId="77777777" w:rsidR="00AF38E9" w:rsidRPr="00FC4079" w:rsidRDefault="00AF38E9" w:rsidP="00AF38E9">
            <w:pPr>
              <w:spacing w:line="240" w:lineRule="auto"/>
              <w:rPr>
                <w:sz w:val="16"/>
              </w:rPr>
            </w:pPr>
          </w:p>
        </w:tc>
      </w:tr>
      <w:tr w:rsidR="00FC4079" w:rsidRPr="00FC4079" w14:paraId="72B0767F" w14:textId="77777777" w:rsidTr="00FC4079">
        <w:tc>
          <w:tcPr>
            <w:tcW w:w="1353" w:type="dxa"/>
          </w:tcPr>
          <w:p w14:paraId="5019635C" w14:textId="77777777" w:rsidR="00AF38E9" w:rsidRPr="00FC4079" w:rsidRDefault="00AF38E9" w:rsidP="00AF38E9">
            <w:pPr>
              <w:spacing w:line="240" w:lineRule="auto"/>
              <w:rPr>
                <w:sz w:val="16"/>
              </w:rPr>
            </w:pPr>
            <w:r w:rsidRPr="00FC4079">
              <w:rPr>
                <w:sz w:val="16"/>
              </w:rPr>
              <w:t>Amino acid formula with fat, carbohydrate, vitamins, minerals, trace elements and medium chain triglycerides</w:t>
            </w:r>
          </w:p>
        </w:tc>
        <w:tc>
          <w:tcPr>
            <w:tcW w:w="2023" w:type="dxa"/>
          </w:tcPr>
          <w:p w14:paraId="7905B1EF" w14:textId="77777777" w:rsidR="00AF38E9" w:rsidRPr="00FC4079" w:rsidRDefault="00AF38E9" w:rsidP="00AF38E9">
            <w:pPr>
              <w:spacing w:line="240" w:lineRule="auto"/>
              <w:rPr>
                <w:sz w:val="16"/>
              </w:rPr>
            </w:pPr>
            <w:r w:rsidRPr="00FC4079">
              <w:rPr>
                <w:sz w:val="16"/>
              </w:rPr>
              <w:t>Oral powder 400 g (Alfamino Junior)</w:t>
            </w:r>
          </w:p>
        </w:tc>
        <w:tc>
          <w:tcPr>
            <w:tcW w:w="953" w:type="dxa"/>
          </w:tcPr>
          <w:p w14:paraId="6A882524" w14:textId="77777777" w:rsidR="00AF38E9" w:rsidRPr="00FC4079" w:rsidRDefault="00AF38E9" w:rsidP="00AF38E9">
            <w:pPr>
              <w:spacing w:line="240" w:lineRule="auto"/>
              <w:rPr>
                <w:sz w:val="16"/>
              </w:rPr>
            </w:pPr>
            <w:r w:rsidRPr="00FC4079">
              <w:rPr>
                <w:sz w:val="16"/>
              </w:rPr>
              <w:t>Oral</w:t>
            </w:r>
          </w:p>
        </w:tc>
        <w:tc>
          <w:tcPr>
            <w:tcW w:w="1440" w:type="dxa"/>
          </w:tcPr>
          <w:p w14:paraId="0405D815" w14:textId="77777777" w:rsidR="00AF38E9" w:rsidRPr="00FC4079" w:rsidRDefault="00AF38E9" w:rsidP="00AF38E9">
            <w:pPr>
              <w:spacing w:line="240" w:lineRule="auto"/>
              <w:rPr>
                <w:sz w:val="16"/>
              </w:rPr>
            </w:pPr>
            <w:r w:rsidRPr="00FC4079">
              <w:rPr>
                <w:sz w:val="16"/>
              </w:rPr>
              <w:t>Alfamino Junior</w:t>
            </w:r>
          </w:p>
        </w:tc>
        <w:tc>
          <w:tcPr>
            <w:tcW w:w="534" w:type="dxa"/>
          </w:tcPr>
          <w:p w14:paraId="6F3F56B9" w14:textId="77777777" w:rsidR="00AF38E9" w:rsidRPr="00FC4079" w:rsidRDefault="00AF38E9" w:rsidP="00AF38E9">
            <w:pPr>
              <w:spacing w:line="240" w:lineRule="auto"/>
              <w:rPr>
                <w:sz w:val="16"/>
              </w:rPr>
            </w:pPr>
            <w:r w:rsidRPr="00FC4079">
              <w:rPr>
                <w:sz w:val="16"/>
              </w:rPr>
              <w:t>NT</w:t>
            </w:r>
          </w:p>
        </w:tc>
        <w:tc>
          <w:tcPr>
            <w:tcW w:w="633" w:type="dxa"/>
          </w:tcPr>
          <w:p w14:paraId="6BEEE0C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322FF3" w14:textId="77777777" w:rsidR="00AF38E9" w:rsidRPr="00FC4079" w:rsidRDefault="00AF38E9" w:rsidP="00AF38E9">
            <w:pPr>
              <w:spacing w:line="240" w:lineRule="auto"/>
              <w:rPr>
                <w:sz w:val="16"/>
              </w:rPr>
            </w:pPr>
            <w:r w:rsidRPr="00FC4079">
              <w:rPr>
                <w:sz w:val="16"/>
              </w:rPr>
              <w:t>C4305 C4312 C4323 C4330 C4337 C4338 C4339 C4345 C4352 C4415 C5945 C5974</w:t>
            </w:r>
          </w:p>
        </w:tc>
        <w:tc>
          <w:tcPr>
            <w:tcW w:w="1728" w:type="dxa"/>
          </w:tcPr>
          <w:p w14:paraId="0E664849" w14:textId="77777777" w:rsidR="00AF38E9" w:rsidRPr="00FC4079" w:rsidRDefault="00AF38E9" w:rsidP="00AF38E9">
            <w:pPr>
              <w:spacing w:line="240" w:lineRule="auto"/>
              <w:rPr>
                <w:sz w:val="16"/>
              </w:rPr>
            </w:pPr>
          </w:p>
        </w:tc>
        <w:tc>
          <w:tcPr>
            <w:tcW w:w="682" w:type="dxa"/>
          </w:tcPr>
          <w:p w14:paraId="04EFC52E" w14:textId="77777777" w:rsidR="00AF38E9" w:rsidRPr="00FC4079" w:rsidRDefault="00AF38E9" w:rsidP="00AF38E9">
            <w:pPr>
              <w:spacing w:line="240" w:lineRule="auto"/>
              <w:rPr>
                <w:sz w:val="16"/>
              </w:rPr>
            </w:pPr>
            <w:r w:rsidRPr="00FC4079">
              <w:rPr>
                <w:sz w:val="16"/>
              </w:rPr>
              <w:t>8</w:t>
            </w:r>
          </w:p>
        </w:tc>
        <w:tc>
          <w:tcPr>
            <w:tcW w:w="682" w:type="dxa"/>
          </w:tcPr>
          <w:p w14:paraId="7D6C3313" w14:textId="77777777" w:rsidR="00AF38E9" w:rsidRPr="00FC4079" w:rsidRDefault="00AF38E9" w:rsidP="00AF38E9">
            <w:pPr>
              <w:spacing w:line="240" w:lineRule="auto"/>
              <w:rPr>
                <w:sz w:val="16"/>
              </w:rPr>
            </w:pPr>
            <w:r w:rsidRPr="00FC4079">
              <w:rPr>
                <w:sz w:val="16"/>
              </w:rPr>
              <w:t>5</w:t>
            </w:r>
          </w:p>
        </w:tc>
        <w:tc>
          <w:tcPr>
            <w:tcW w:w="1271" w:type="dxa"/>
          </w:tcPr>
          <w:p w14:paraId="3AF0570A" w14:textId="77777777" w:rsidR="00AF38E9" w:rsidRPr="00FC4079" w:rsidRDefault="00AF38E9" w:rsidP="00AF38E9">
            <w:pPr>
              <w:spacing w:line="240" w:lineRule="auto"/>
              <w:rPr>
                <w:sz w:val="16"/>
              </w:rPr>
            </w:pPr>
          </w:p>
        </w:tc>
        <w:tc>
          <w:tcPr>
            <w:tcW w:w="534" w:type="dxa"/>
          </w:tcPr>
          <w:p w14:paraId="3147ED48" w14:textId="77777777" w:rsidR="00AF38E9" w:rsidRPr="00FC4079" w:rsidRDefault="00AF38E9" w:rsidP="00AF38E9">
            <w:pPr>
              <w:spacing w:line="240" w:lineRule="auto"/>
              <w:rPr>
                <w:sz w:val="16"/>
              </w:rPr>
            </w:pPr>
            <w:r w:rsidRPr="00FC4079">
              <w:rPr>
                <w:sz w:val="16"/>
              </w:rPr>
              <w:t>1</w:t>
            </w:r>
          </w:p>
        </w:tc>
        <w:tc>
          <w:tcPr>
            <w:tcW w:w="534" w:type="dxa"/>
          </w:tcPr>
          <w:p w14:paraId="2F66A40C" w14:textId="77777777" w:rsidR="00AF38E9" w:rsidRPr="00FC4079" w:rsidRDefault="00AF38E9" w:rsidP="00AF38E9">
            <w:pPr>
              <w:spacing w:line="240" w:lineRule="auto"/>
              <w:rPr>
                <w:sz w:val="16"/>
              </w:rPr>
            </w:pPr>
          </w:p>
        </w:tc>
        <w:tc>
          <w:tcPr>
            <w:tcW w:w="864" w:type="dxa"/>
          </w:tcPr>
          <w:p w14:paraId="0FB01F61" w14:textId="77777777" w:rsidR="00AF38E9" w:rsidRPr="00FC4079" w:rsidRDefault="00AF38E9" w:rsidP="00AF38E9">
            <w:pPr>
              <w:spacing w:line="240" w:lineRule="auto"/>
              <w:rPr>
                <w:sz w:val="16"/>
              </w:rPr>
            </w:pPr>
          </w:p>
        </w:tc>
      </w:tr>
      <w:tr w:rsidR="00FC4079" w:rsidRPr="00FC4079" w14:paraId="61A8F8A1" w14:textId="77777777" w:rsidTr="00FC4079">
        <w:tc>
          <w:tcPr>
            <w:tcW w:w="1353" w:type="dxa"/>
          </w:tcPr>
          <w:p w14:paraId="76BED10E" w14:textId="77777777" w:rsidR="00AF38E9" w:rsidRPr="00FC4079" w:rsidRDefault="00AF38E9" w:rsidP="00AF38E9">
            <w:pPr>
              <w:spacing w:line="240" w:lineRule="auto"/>
              <w:rPr>
                <w:sz w:val="16"/>
              </w:rPr>
            </w:pPr>
            <w:r w:rsidRPr="00FC4079">
              <w:rPr>
                <w:sz w:val="16"/>
              </w:rPr>
              <w:t>Amino acid formula with fat, carbohydrate, vitamins, minerals, trace elements and medium chain triglycerides</w:t>
            </w:r>
          </w:p>
        </w:tc>
        <w:tc>
          <w:tcPr>
            <w:tcW w:w="2023" w:type="dxa"/>
          </w:tcPr>
          <w:p w14:paraId="11670E15" w14:textId="77777777" w:rsidR="00AF38E9" w:rsidRPr="00FC4079" w:rsidRDefault="00AF38E9" w:rsidP="00AF38E9">
            <w:pPr>
              <w:spacing w:line="240" w:lineRule="auto"/>
              <w:rPr>
                <w:sz w:val="16"/>
              </w:rPr>
            </w:pPr>
            <w:r w:rsidRPr="00FC4079">
              <w:rPr>
                <w:sz w:val="16"/>
              </w:rPr>
              <w:t>Oral powder 400 g (Neocate Junior)</w:t>
            </w:r>
          </w:p>
        </w:tc>
        <w:tc>
          <w:tcPr>
            <w:tcW w:w="953" w:type="dxa"/>
          </w:tcPr>
          <w:p w14:paraId="3994092E" w14:textId="77777777" w:rsidR="00AF38E9" w:rsidRPr="00FC4079" w:rsidRDefault="00AF38E9" w:rsidP="00AF38E9">
            <w:pPr>
              <w:spacing w:line="240" w:lineRule="auto"/>
              <w:rPr>
                <w:sz w:val="16"/>
              </w:rPr>
            </w:pPr>
            <w:r w:rsidRPr="00FC4079">
              <w:rPr>
                <w:sz w:val="16"/>
              </w:rPr>
              <w:t>Oral</w:t>
            </w:r>
          </w:p>
        </w:tc>
        <w:tc>
          <w:tcPr>
            <w:tcW w:w="1440" w:type="dxa"/>
          </w:tcPr>
          <w:p w14:paraId="7F310379" w14:textId="77777777" w:rsidR="00AF38E9" w:rsidRPr="00FC4079" w:rsidRDefault="00AF38E9" w:rsidP="00AF38E9">
            <w:pPr>
              <w:spacing w:line="240" w:lineRule="auto"/>
              <w:rPr>
                <w:sz w:val="16"/>
              </w:rPr>
            </w:pPr>
            <w:r w:rsidRPr="00FC4079">
              <w:rPr>
                <w:sz w:val="16"/>
              </w:rPr>
              <w:t>Neocate Junior</w:t>
            </w:r>
          </w:p>
        </w:tc>
        <w:tc>
          <w:tcPr>
            <w:tcW w:w="534" w:type="dxa"/>
          </w:tcPr>
          <w:p w14:paraId="165F2A07" w14:textId="77777777" w:rsidR="00AF38E9" w:rsidRPr="00FC4079" w:rsidRDefault="00AF38E9" w:rsidP="00AF38E9">
            <w:pPr>
              <w:spacing w:line="240" w:lineRule="auto"/>
              <w:rPr>
                <w:sz w:val="16"/>
              </w:rPr>
            </w:pPr>
            <w:r w:rsidRPr="00FC4079">
              <w:rPr>
                <w:sz w:val="16"/>
              </w:rPr>
              <w:t>SB</w:t>
            </w:r>
          </w:p>
        </w:tc>
        <w:tc>
          <w:tcPr>
            <w:tcW w:w="633" w:type="dxa"/>
          </w:tcPr>
          <w:p w14:paraId="5BDC05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D60506" w14:textId="77777777" w:rsidR="00AF38E9" w:rsidRPr="00FC4079" w:rsidRDefault="00AF38E9" w:rsidP="00AF38E9">
            <w:pPr>
              <w:spacing w:line="240" w:lineRule="auto"/>
              <w:rPr>
                <w:sz w:val="16"/>
              </w:rPr>
            </w:pPr>
            <w:r w:rsidRPr="00FC4079">
              <w:rPr>
                <w:sz w:val="16"/>
              </w:rPr>
              <w:t>C4305 C4312 C4323 C4330 C4337 C4338 C4339 C4345 C4352 C4415 C5945 C5974</w:t>
            </w:r>
          </w:p>
        </w:tc>
        <w:tc>
          <w:tcPr>
            <w:tcW w:w="1728" w:type="dxa"/>
          </w:tcPr>
          <w:p w14:paraId="078B8256" w14:textId="77777777" w:rsidR="00AF38E9" w:rsidRPr="00FC4079" w:rsidRDefault="00AF38E9" w:rsidP="00AF38E9">
            <w:pPr>
              <w:spacing w:line="240" w:lineRule="auto"/>
              <w:rPr>
                <w:sz w:val="16"/>
              </w:rPr>
            </w:pPr>
          </w:p>
        </w:tc>
        <w:tc>
          <w:tcPr>
            <w:tcW w:w="682" w:type="dxa"/>
          </w:tcPr>
          <w:p w14:paraId="0E13D7D7" w14:textId="77777777" w:rsidR="00AF38E9" w:rsidRPr="00FC4079" w:rsidRDefault="00AF38E9" w:rsidP="00AF38E9">
            <w:pPr>
              <w:spacing w:line="240" w:lineRule="auto"/>
              <w:rPr>
                <w:sz w:val="16"/>
              </w:rPr>
            </w:pPr>
            <w:r w:rsidRPr="00FC4079">
              <w:rPr>
                <w:sz w:val="16"/>
              </w:rPr>
              <w:t>8</w:t>
            </w:r>
          </w:p>
        </w:tc>
        <w:tc>
          <w:tcPr>
            <w:tcW w:w="682" w:type="dxa"/>
          </w:tcPr>
          <w:p w14:paraId="2A4C083B" w14:textId="77777777" w:rsidR="00AF38E9" w:rsidRPr="00FC4079" w:rsidRDefault="00AF38E9" w:rsidP="00AF38E9">
            <w:pPr>
              <w:spacing w:line="240" w:lineRule="auto"/>
              <w:rPr>
                <w:sz w:val="16"/>
              </w:rPr>
            </w:pPr>
            <w:r w:rsidRPr="00FC4079">
              <w:rPr>
                <w:sz w:val="16"/>
              </w:rPr>
              <w:t>5</w:t>
            </w:r>
          </w:p>
        </w:tc>
        <w:tc>
          <w:tcPr>
            <w:tcW w:w="1271" w:type="dxa"/>
          </w:tcPr>
          <w:p w14:paraId="41E490F5" w14:textId="77777777" w:rsidR="00AF38E9" w:rsidRPr="00FC4079" w:rsidRDefault="00AF38E9" w:rsidP="00AF38E9">
            <w:pPr>
              <w:spacing w:line="240" w:lineRule="auto"/>
              <w:rPr>
                <w:sz w:val="16"/>
              </w:rPr>
            </w:pPr>
          </w:p>
        </w:tc>
        <w:tc>
          <w:tcPr>
            <w:tcW w:w="534" w:type="dxa"/>
          </w:tcPr>
          <w:p w14:paraId="7899D274" w14:textId="77777777" w:rsidR="00AF38E9" w:rsidRPr="00FC4079" w:rsidRDefault="00AF38E9" w:rsidP="00AF38E9">
            <w:pPr>
              <w:spacing w:line="240" w:lineRule="auto"/>
              <w:rPr>
                <w:sz w:val="16"/>
              </w:rPr>
            </w:pPr>
            <w:r w:rsidRPr="00FC4079">
              <w:rPr>
                <w:sz w:val="16"/>
              </w:rPr>
              <w:t>1</w:t>
            </w:r>
          </w:p>
        </w:tc>
        <w:tc>
          <w:tcPr>
            <w:tcW w:w="534" w:type="dxa"/>
          </w:tcPr>
          <w:p w14:paraId="402BA8F9" w14:textId="77777777" w:rsidR="00AF38E9" w:rsidRPr="00FC4079" w:rsidRDefault="00AF38E9" w:rsidP="00AF38E9">
            <w:pPr>
              <w:spacing w:line="240" w:lineRule="auto"/>
              <w:rPr>
                <w:sz w:val="16"/>
              </w:rPr>
            </w:pPr>
          </w:p>
        </w:tc>
        <w:tc>
          <w:tcPr>
            <w:tcW w:w="864" w:type="dxa"/>
          </w:tcPr>
          <w:p w14:paraId="65FE239C" w14:textId="77777777" w:rsidR="00AF38E9" w:rsidRPr="00FC4079" w:rsidRDefault="00AF38E9" w:rsidP="00AF38E9">
            <w:pPr>
              <w:spacing w:line="240" w:lineRule="auto"/>
              <w:rPr>
                <w:sz w:val="16"/>
              </w:rPr>
            </w:pPr>
          </w:p>
        </w:tc>
      </w:tr>
      <w:tr w:rsidR="00FC4079" w:rsidRPr="00FC4079" w14:paraId="6CD9D820" w14:textId="77777777" w:rsidTr="00FC4079">
        <w:tc>
          <w:tcPr>
            <w:tcW w:w="1353" w:type="dxa"/>
          </w:tcPr>
          <w:p w14:paraId="2A5713FA" w14:textId="77777777" w:rsidR="00AF38E9" w:rsidRPr="00FC4079" w:rsidRDefault="00AF38E9" w:rsidP="00AF38E9">
            <w:pPr>
              <w:spacing w:line="240" w:lineRule="auto"/>
              <w:rPr>
                <w:sz w:val="16"/>
              </w:rPr>
            </w:pPr>
            <w:r w:rsidRPr="00FC4079">
              <w:rPr>
                <w:sz w:val="16"/>
              </w:rPr>
              <w:t>Amino acid formula with fat, carbohydrate, vitamins, minerals, trace elements and medium chain triglycerides</w:t>
            </w:r>
          </w:p>
        </w:tc>
        <w:tc>
          <w:tcPr>
            <w:tcW w:w="2023" w:type="dxa"/>
          </w:tcPr>
          <w:p w14:paraId="69A62F57" w14:textId="77777777" w:rsidR="00AF38E9" w:rsidRPr="00FC4079" w:rsidRDefault="00AF38E9" w:rsidP="00AF38E9">
            <w:pPr>
              <w:spacing w:line="240" w:lineRule="auto"/>
              <w:rPr>
                <w:sz w:val="16"/>
              </w:rPr>
            </w:pPr>
            <w:r w:rsidRPr="00FC4079">
              <w:rPr>
                <w:sz w:val="16"/>
              </w:rPr>
              <w:t>Oral powder 800 g (Essential Care Jr)</w:t>
            </w:r>
          </w:p>
        </w:tc>
        <w:tc>
          <w:tcPr>
            <w:tcW w:w="953" w:type="dxa"/>
          </w:tcPr>
          <w:p w14:paraId="27730E6C" w14:textId="77777777" w:rsidR="00AF38E9" w:rsidRPr="00FC4079" w:rsidRDefault="00AF38E9" w:rsidP="00AF38E9">
            <w:pPr>
              <w:spacing w:line="240" w:lineRule="auto"/>
              <w:rPr>
                <w:sz w:val="16"/>
              </w:rPr>
            </w:pPr>
            <w:r w:rsidRPr="00FC4079">
              <w:rPr>
                <w:sz w:val="16"/>
              </w:rPr>
              <w:t>Oral</w:t>
            </w:r>
          </w:p>
        </w:tc>
        <w:tc>
          <w:tcPr>
            <w:tcW w:w="1440" w:type="dxa"/>
          </w:tcPr>
          <w:p w14:paraId="03FD1BB5" w14:textId="77777777" w:rsidR="00AF38E9" w:rsidRPr="00FC4079" w:rsidRDefault="00AF38E9" w:rsidP="00AF38E9">
            <w:pPr>
              <w:spacing w:line="240" w:lineRule="auto"/>
              <w:rPr>
                <w:sz w:val="16"/>
              </w:rPr>
            </w:pPr>
            <w:r w:rsidRPr="00FC4079">
              <w:rPr>
                <w:sz w:val="16"/>
              </w:rPr>
              <w:t>Essential Care Jr</w:t>
            </w:r>
          </w:p>
        </w:tc>
        <w:tc>
          <w:tcPr>
            <w:tcW w:w="534" w:type="dxa"/>
          </w:tcPr>
          <w:p w14:paraId="201C9365" w14:textId="77777777" w:rsidR="00AF38E9" w:rsidRPr="00FC4079" w:rsidRDefault="00AF38E9" w:rsidP="00AF38E9">
            <w:pPr>
              <w:spacing w:line="240" w:lineRule="auto"/>
              <w:rPr>
                <w:sz w:val="16"/>
              </w:rPr>
            </w:pPr>
            <w:r w:rsidRPr="00FC4079">
              <w:rPr>
                <w:sz w:val="16"/>
              </w:rPr>
              <w:t>QH</w:t>
            </w:r>
          </w:p>
        </w:tc>
        <w:tc>
          <w:tcPr>
            <w:tcW w:w="633" w:type="dxa"/>
          </w:tcPr>
          <w:p w14:paraId="034F5CB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A495D9" w14:textId="77777777" w:rsidR="00AF38E9" w:rsidRPr="00FC4079" w:rsidRDefault="00AF38E9" w:rsidP="00AF38E9">
            <w:pPr>
              <w:spacing w:line="240" w:lineRule="auto"/>
              <w:rPr>
                <w:sz w:val="16"/>
              </w:rPr>
            </w:pPr>
            <w:r w:rsidRPr="00FC4079">
              <w:rPr>
                <w:sz w:val="16"/>
              </w:rPr>
              <w:t>C4305 C4312 C4323 C4330 C4337 C4338 C4339 C4345 C4352 C4415 C5945 C5974</w:t>
            </w:r>
          </w:p>
        </w:tc>
        <w:tc>
          <w:tcPr>
            <w:tcW w:w="1728" w:type="dxa"/>
          </w:tcPr>
          <w:p w14:paraId="4315769B" w14:textId="77777777" w:rsidR="00AF38E9" w:rsidRPr="00FC4079" w:rsidRDefault="00AF38E9" w:rsidP="00AF38E9">
            <w:pPr>
              <w:spacing w:line="240" w:lineRule="auto"/>
              <w:rPr>
                <w:sz w:val="16"/>
              </w:rPr>
            </w:pPr>
          </w:p>
        </w:tc>
        <w:tc>
          <w:tcPr>
            <w:tcW w:w="682" w:type="dxa"/>
          </w:tcPr>
          <w:p w14:paraId="297401CF" w14:textId="77777777" w:rsidR="00AF38E9" w:rsidRPr="00FC4079" w:rsidRDefault="00AF38E9" w:rsidP="00AF38E9">
            <w:pPr>
              <w:spacing w:line="240" w:lineRule="auto"/>
              <w:rPr>
                <w:sz w:val="16"/>
              </w:rPr>
            </w:pPr>
            <w:r w:rsidRPr="00FC4079">
              <w:rPr>
                <w:sz w:val="16"/>
              </w:rPr>
              <w:t>4</w:t>
            </w:r>
          </w:p>
        </w:tc>
        <w:tc>
          <w:tcPr>
            <w:tcW w:w="682" w:type="dxa"/>
          </w:tcPr>
          <w:p w14:paraId="62763272" w14:textId="77777777" w:rsidR="00AF38E9" w:rsidRPr="00FC4079" w:rsidRDefault="00AF38E9" w:rsidP="00AF38E9">
            <w:pPr>
              <w:spacing w:line="240" w:lineRule="auto"/>
              <w:rPr>
                <w:sz w:val="16"/>
              </w:rPr>
            </w:pPr>
            <w:r w:rsidRPr="00FC4079">
              <w:rPr>
                <w:sz w:val="16"/>
              </w:rPr>
              <w:t>5</w:t>
            </w:r>
          </w:p>
        </w:tc>
        <w:tc>
          <w:tcPr>
            <w:tcW w:w="1271" w:type="dxa"/>
          </w:tcPr>
          <w:p w14:paraId="6B7A2DDB" w14:textId="77777777" w:rsidR="00AF38E9" w:rsidRPr="00FC4079" w:rsidRDefault="00AF38E9" w:rsidP="00AF38E9">
            <w:pPr>
              <w:spacing w:line="240" w:lineRule="auto"/>
              <w:rPr>
                <w:sz w:val="16"/>
              </w:rPr>
            </w:pPr>
          </w:p>
        </w:tc>
        <w:tc>
          <w:tcPr>
            <w:tcW w:w="534" w:type="dxa"/>
          </w:tcPr>
          <w:p w14:paraId="493E20B8" w14:textId="77777777" w:rsidR="00AF38E9" w:rsidRPr="00FC4079" w:rsidRDefault="00AF38E9" w:rsidP="00AF38E9">
            <w:pPr>
              <w:spacing w:line="240" w:lineRule="auto"/>
              <w:rPr>
                <w:sz w:val="16"/>
              </w:rPr>
            </w:pPr>
            <w:r w:rsidRPr="00FC4079">
              <w:rPr>
                <w:sz w:val="16"/>
              </w:rPr>
              <w:t>1</w:t>
            </w:r>
          </w:p>
        </w:tc>
        <w:tc>
          <w:tcPr>
            <w:tcW w:w="534" w:type="dxa"/>
          </w:tcPr>
          <w:p w14:paraId="6F7A1DEA" w14:textId="77777777" w:rsidR="00AF38E9" w:rsidRPr="00FC4079" w:rsidRDefault="00AF38E9" w:rsidP="00AF38E9">
            <w:pPr>
              <w:spacing w:line="240" w:lineRule="auto"/>
              <w:rPr>
                <w:sz w:val="16"/>
              </w:rPr>
            </w:pPr>
          </w:p>
        </w:tc>
        <w:tc>
          <w:tcPr>
            <w:tcW w:w="864" w:type="dxa"/>
          </w:tcPr>
          <w:p w14:paraId="3ADA8980" w14:textId="77777777" w:rsidR="00AF38E9" w:rsidRPr="00FC4079" w:rsidRDefault="00AF38E9" w:rsidP="00AF38E9">
            <w:pPr>
              <w:spacing w:line="240" w:lineRule="auto"/>
              <w:rPr>
                <w:sz w:val="16"/>
              </w:rPr>
            </w:pPr>
          </w:p>
        </w:tc>
      </w:tr>
      <w:tr w:rsidR="00FC4079" w:rsidRPr="00FC4079" w14:paraId="036AAB9C" w14:textId="77777777" w:rsidTr="00FC4079">
        <w:tc>
          <w:tcPr>
            <w:tcW w:w="1353" w:type="dxa"/>
          </w:tcPr>
          <w:p w14:paraId="7C4541A7" w14:textId="77777777" w:rsidR="00AF38E9" w:rsidRPr="00FC4079" w:rsidRDefault="00AF38E9" w:rsidP="00AF38E9">
            <w:pPr>
              <w:spacing w:line="240" w:lineRule="auto"/>
              <w:rPr>
                <w:sz w:val="16"/>
              </w:rPr>
            </w:pPr>
            <w:r w:rsidRPr="00FC4079">
              <w:rPr>
                <w:sz w:val="16"/>
              </w:rPr>
              <w:t>Amino acid formula with vitamins and minerals without lysine and low in tryptophan</w:t>
            </w:r>
          </w:p>
        </w:tc>
        <w:tc>
          <w:tcPr>
            <w:tcW w:w="2023" w:type="dxa"/>
          </w:tcPr>
          <w:p w14:paraId="07F49197" w14:textId="77777777" w:rsidR="00AF38E9" w:rsidRPr="00FC4079" w:rsidRDefault="00AF38E9" w:rsidP="00AF38E9">
            <w:pPr>
              <w:spacing w:line="240" w:lineRule="auto"/>
              <w:rPr>
                <w:sz w:val="16"/>
              </w:rPr>
            </w:pPr>
            <w:r w:rsidRPr="00FC4079">
              <w:rPr>
                <w:sz w:val="16"/>
              </w:rPr>
              <w:t>Oral powder 400 g (GA1 Anamix infant)</w:t>
            </w:r>
          </w:p>
        </w:tc>
        <w:tc>
          <w:tcPr>
            <w:tcW w:w="953" w:type="dxa"/>
          </w:tcPr>
          <w:p w14:paraId="4C821350" w14:textId="77777777" w:rsidR="00AF38E9" w:rsidRPr="00FC4079" w:rsidRDefault="00AF38E9" w:rsidP="00AF38E9">
            <w:pPr>
              <w:spacing w:line="240" w:lineRule="auto"/>
              <w:rPr>
                <w:sz w:val="16"/>
              </w:rPr>
            </w:pPr>
            <w:r w:rsidRPr="00FC4079">
              <w:rPr>
                <w:sz w:val="16"/>
              </w:rPr>
              <w:t>Oral</w:t>
            </w:r>
          </w:p>
        </w:tc>
        <w:tc>
          <w:tcPr>
            <w:tcW w:w="1440" w:type="dxa"/>
          </w:tcPr>
          <w:p w14:paraId="352BCC83" w14:textId="77777777" w:rsidR="00AF38E9" w:rsidRPr="00FC4079" w:rsidRDefault="00AF38E9" w:rsidP="00AF38E9">
            <w:pPr>
              <w:spacing w:line="240" w:lineRule="auto"/>
              <w:rPr>
                <w:sz w:val="16"/>
              </w:rPr>
            </w:pPr>
            <w:r w:rsidRPr="00FC4079">
              <w:rPr>
                <w:sz w:val="16"/>
              </w:rPr>
              <w:t>GA1 Anamix infant</w:t>
            </w:r>
          </w:p>
        </w:tc>
        <w:tc>
          <w:tcPr>
            <w:tcW w:w="534" w:type="dxa"/>
          </w:tcPr>
          <w:p w14:paraId="6C519F5E" w14:textId="77777777" w:rsidR="00AF38E9" w:rsidRPr="00FC4079" w:rsidRDefault="00AF38E9" w:rsidP="00AF38E9">
            <w:pPr>
              <w:spacing w:line="240" w:lineRule="auto"/>
              <w:rPr>
                <w:sz w:val="16"/>
              </w:rPr>
            </w:pPr>
            <w:r w:rsidRPr="00FC4079">
              <w:rPr>
                <w:sz w:val="16"/>
              </w:rPr>
              <w:t>SB</w:t>
            </w:r>
          </w:p>
        </w:tc>
        <w:tc>
          <w:tcPr>
            <w:tcW w:w="633" w:type="dxa"/>
          </w:tcPr>
          <w:p w14:paraId="125BDAE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EA80A6" w14:textId="77777777" w:rsidR="00AF38E9" w:rsidRPr="00FC4079" w:rsidRDefault="00AF38E9" w:rsidP="00AF38E9">
            <w:pPr>
              <w:spacing w:line="240" w:lineRule="auto"/>
              <w:rPr>
                <w:sz w:val="16"/>
              </w:rPr>
            </w:pPr>
            <w:r w:rsidRPr="00FC4079">
              <w:rPr>
                <w:sz w:val="16"/>
              </w:rPr>
              <w:t>C5323</w:t>
            </w:r>
          </w:p>
        </w:tc>
        <w:tc>
          <w:tcPr>
            <w:tcW w:w="1728" w:type="dxa"/>
          </w:tcPr>
          <w:p w14:paraId="0756563F" w14:textId="77777777" w:rsidR="00AF38E9" w:rsidRPr="00FC4079" w:rsidRDefault="00AF38E9" w:rsidP="00AF38E9">
            <w:pPr>
              <w:spacing w:line="240" w:lineRule="auto"/>
              <w:rPr>
                <w:sz w:val="16"/>
              </w:rPr>
            </w:pPr>
          </w:p>
        </w:tc>
        <w:tc>
          <w:tcPr>
            <w:tcW w:w="682" w:type="dxa"/>
          </w:tcPr>
          <w:p w14:paraId="16375E9E" w14:textId="77777777" w:rsidR="00AF38E9" w:rsidRPr="00FC4079" w:rsidRDefault="00AF38E9" w:rsidP="00AF38E9">
            <w:pPr>
              <w:spacing w:line="240" w:lineRule="auto"/>
              <w:rPr>
                <w:sz w:val="16"/>
              </w:rPr>
            </w:pPr>
            <w:r w:rsidRPr="00FC4079">
              <w:rPr>
                <w:sz w:val="16"/>
              </w:rPr>
              <w:t>8</w:t>
            </w:r>
          </w:p>
        </w:tc>
        <w:tc>
          <w:tcPr>
            <w:tcW w:w="682" w:type="dxa"/>
          </w:tcPr>
          <w:p w14:paraId="6535A1EC" w14:textId="77777777" w:rsidR="00AF38E9" w:rsidRPr="00FC4079" w:rsidRDefault="00AF38E9" w:rsidP="00AF38E9">
            <w:pPr>
              <w:spacing w:line="240" w:lineRule="auto"/>
              <w:rPr>
                <w:sz w:val="16"/>
              </w:rPr>
            </w:pPr>
            <w:r w:rsidRPr="00FC4079">
              <w:rPr>
                <w:sz w:val="16"/>
              </w:rPr>
              <w:t>5</w:t>
            </w:r>
          </w:p>
        </w:tc>
        <w:tc>
          <w:tcPr>
            <w:tcW w:w="1271" w:type="dxa"/>
          </w:tcPr>
          <w:p w14:paraId="5591C25C" w14:textId="77777777" w:rsidR="00AF38E9" w:rsidRPr="00FC4079" w:rsidRDefault="00AF38E9" w:rsidP="00AF38E9">
            <w:pPr>
              <w:spacing w:line="240" w:lineRule="auto"/>
              <w:rPr>
                <w:sz w:val="16"/>
              </w:rPr>
            </w:pPr>
          </w:p>
        </w:tc>
        <w:tc>
          <w:tcPr>
            <w:tcW w:w="534" w:type="dxa"/>
          </w:tcPr>
          <w:p w14:paraId="53DA2547" w14:textId="77777777" w:rsidR="00AF38E9" w:rsidRPr="00FC4079" w:rsidRDefault="00AF38E9" w:rsidP="00AF38E9">
            <w:pPr>
              <w:spacing w:line="240" w:lineRule="auto"/>
              <w:rPr>
                <w:sz w:val="16"/>
              </w:rPr>
            </w:pPr>
            <w:r w:rsidRPr="00FC4079">
              <w:rPr>
                <w:sz w:val="16"/>
              </w:rPr>
              <w:t>1</w:t>
            </w:r>
          </w:p>
        </w:tc>
        <w:tc>
          <w:tcPr>
            <w:tcW w:w="534" w:type="dxa"/>
          </w:tcPr>
          <w:p w14:paraId="72D4F72C" w14:textId="77777777" w:rsidR="00AF38E9" w:rsidRPr="00FC4079" w:rsidRDefault="00AF38E9" w:rsidP="00AF38E9">
            <w:pPr>
              <w:spacing w:line="240" w:lineRule="auto"/>
              <w:rPr>
                <w:sz w:val="16"/>
              </w:rPr>
            </w:pPr>
          </w:p>
        </w:tc>
        <w:tc>
          <w:tcPr>
            <w:tcW w:w="864" w:type="dxa"/>
          </w:tcPr>
          <w:p w14:paraId="6F1B3FC7" w14:textId="77777777" w:rsidR="00AF38E9" w:rsidRPr="00FC4079" w:rsidRDefault="00AF38E9" w:rsidP="00AF38E9">
            <w:pPr>
              <w:spacing w:line="240" w:lineRule="auto"/>
              <w:rPr>
                <w:sz w:val="16"/>
              </w:rPr>
            </w:pPr>
          </w:p>
        </w:tc>
      </w:tr>
      <w:tr w:rsidR="00FC4079" w:rsidRPr="00FC4079" w14:paraId="24E30E50" w14:textId="77777777" w:rsidTr="00FC4079">
        <w:tc>
          <w:tcPr>
            <w:tcW w:w="1353" w:type="dxa"/>
          </w:tcPr>
          <w:p w14:paraId="2E462BF5" w14:textId="77777777" w:rsidR="00AF38E9" w:rsidRPr="00FC4079" w:rsidRDefault="00AF38E9" w:rsidP="00AF38E9">
            <w:pPr>
              <w:spacing w:line="240" w:lineRule="auto"/>
              <w:rPr>
                <w:sz w:val="16"/>
              </w:rPr>
            </w:pPr>
            <w:r w:rsidRPr="00FC4079">
              <w:rPr>
                <w:sz w:val="16"/>
              </w:rPr>
              <w:t>Amino acid formula with vitamins and minerals without lysine and low in tryptophan</w:t>
            </w:r>
          </w:p>
        </w:tc>
        <w:tc>
          <w:tcPr>
            <w:tcW w:w="2023" w:type="dxa"/>
          </w:tcPr>
          <w:p w14:paraId="551116E4" w14:textId="77777777" w:rsidR="00AF38E9" w:rsidRPr="00FC4079" w:rsidRDefault="00AF38E9" w:rsidP="00AF38E9">
            <w:pPr>
              <w:spacing w:line="240" w:lineRule="auto"/>
              <w:rPr>
                <w:sz w:val="16"/>
              </w:rPr>
            </w:pPr>
            <w:r w:rsidRPr="00FC4079">
              <w:rPr>
                <w:sz w:val="16"/>
              </w:rPr>
              <w:t>Oral powder 500 g (XLYS, LOW TRY Maxamum)</w:t>
            </w:r>
          </w:p>
        </w:tc>
        <w:tc>
          <w:tcPr>
            <w:tcW w:w="953" w:type="dxa"/>
          </w:tcPr>
          <w:p w14:paraId="0BA80E36" w14:textId="77777777" w:rsidR="00AF38E9" w:rsidRPr="00FC4079" w:rsidRDefault="00AF38E9" w:rsidP="00AF38E9">
            <w:pPr>
              <w:spacing w:line="240" w:lineRule="auto"/>
              <w:rPr>
                <w:sz w:val="16"/>
              </w:rPr>
            </w:pPr>
            <w:r w:rsidRPr="00FC4079">
              <w:rPr>
                <w:sz w:val="16"/>
              </w:rPr>
              <w:t>Oral</w:t>
            </w:r>
          </w:p>
        </w:tc>
        <w:tc>
          <w:tcPr>
            <w:tcW w:w="1440" w:type="dxa"/>
          </w:tcPr>
          <w:p w14:paraId="4935D7E0" w14:textId="77777777" w:rsidR="00AF38E9" w:rsidRPr="00FC4079" w:rsidRDefault="00AF38E9" w:rsidP="00AF38E9">
            <w:pPr>
              <w:spacing w:line="240" w:lineRule="auto"/>
              <w:rPr>
                <w:sz w:val="16"/>
              </w:rPr>
            </w:pPr>
            <w:r w:rsidRPr="00FC4079">
              <w:rPr>
                <w:sz w:val="16"/>
              </w:rPr>
              <w:t>XLYS, LOW TRY Maxamum</w:t>
            </w:r>
          </w:p>
        </w:tc>
        <w:tc>
          <w:tcPr>
            <w:tcW w:w="534" w:type="dxa"/>
          </w:tcPr>
          <w:p w14:paraId="31A7974D" w14:textId="77777777" w:rsidR="00AF38E9" w:rsidRPr="00FC4079" w:rsidRDefault="00AF38E9" w:rsidP="00AF38E9">
            <w:pPr>
              <w:spacing w:line="240" w:lineRule="auto"/>
              <w:rPr>
                <w:sz w:val="16"/>
              </w:rPr>
            </w:pPr>
            <w:r w:rsidRPr="00FC4079">
              <w:rPr>
                <w:sz w:val="16"/>
              </w:rPr>
              <w:t>SB</w:t>
            </w:r>
          </w:p>
        </w:tc>
        <w:tc>
          <w:tcPr>
            <w:tcW w:w="633" w:type="dxa"/>
          </w:tcPr>
          <w:p w14:paraId="0564202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D32D820" w14:textId="77777777" w:rsidR="00AF38E9" w:rsidRPr="00FC4079" w:rsidRDefault="00AF38E9" w:rsidP="00AF38E9">
            <w:pPr>
              <w:spacing w:line="240" w:lineRule="auto"/>
              <w:rPr>
                <w:sz w:val="16"/>
              </w:rPr>
            </w:pPr>
            <w:r w:rsidRPr="00FC4079">
              <w:rPr>
                <w:sz w:val="16"/>
              </w:rPr>
              <w:t>C5323</w:t>
            </w:r>
          </w:p>
        </w:tc>
        <w:tc>
          <w:tcPr>
            <w:tcW w:w="1728" w:type="dxa"/>
          </w:tcPr>
          <w:p w14:paraId="529A40E7" w14:textId="77777777" w:rsidR="00AF38E9" w:rsidRPr="00FC4079" w:rsidRDefault="00AF38E9" w:rsidP="00AF38E9">
            <w:pPr>
              <w:spacing w:line="240" w:lineRule="auto"/>
              <w:rPr>
                <w:sz w:val="16"/>
              </w:rPr>
            </w:pPr>
          </w:p>
        </w:tc>
        <w:tc>
          <w:tcPr>
            <w:tcW w:w="682" w:type="dxa"/>
          </w:tcPr>
          <w:p w14:paraId="02B8D2BC" w14:textId="77777777" w:rsidR="00AF38E9" w:rsidRPr="00FC4079" w:rsidRDefault="00AF38E9" w:rsidP="00AF38E9">
            <w:pPr>
              <w:spacing w:line="240" w:lineRule="auto"/>
              <w:rPr>
                <w:sz w:val="16"/>
              </w:rPr>
            </w:pPr>
            <w:r w:rsidRPr="00FC4079">
              <w:rPr>
                <w:sz w:val="16"/>
              </w:rPr>
              <w:t>9</w:t>
            </w:r>
          </w:p>
        </w:tc>
        <w:tc>
          <w:tcPr>
            <w:tcW w:w="682" w:type="dxa"/>
          </w:tcPr>
          <w:p w14:paraId="07793098" w14:textId="77777777" w:rsidR="00AF38E9" w:rsidRPr="00FC4079" w:rsidRDefault="00AF38E9" w:rsidP="00AF38E9">
            <w:pPr>
              <w:spacing w:line="240" w:lineRule="auto"/>
              <w:rPr>
                <w:sz w:val="16"/>
              </w:rPr>
            </w:pPr>
            <w:r w:rsidRPr="00FC4079">
              <w:rPr>
                <w:sz w:val="16"/>
              </w:rPr>
              <w:t>5</w:t>
            </w:r>
          </w:p>
        </w:tc>
        <w:tc>
          <w:tcPr>
            <w:tcW w:w="1271" w:type="dxa"/>
          </w:tcPr>
          <w:p w14:paraId="4F49F6D6" w14:textId="77777777" w:rsidR="00AF38E9" w:rsidRPr="00FC4079" w:rsidRDefault="00AF38E9" w:rsidP="00AF38E9">
            <w:pPr>
              <w:spacing w:line="240" w:lineRule="auto"/>
              <w:rPr>
                <w:sz w:val="16"/>
              </w:rPr>
            </w:pPr>
          </w:p>
        </w:tc>
        <w:tc>
          <w:tcPr>
            <w:tcW w:w="534" w:type="dxa"/>
          </w:tcPr>
          <w:p w14:paraId="638F4260" w14:textId="77777777" w:rsidR="00AF38E9" w:rsidRPr="00FC4079" w:rsidRDefault="00AF38E9" w:rsidP="00AF38E9">
            <w:pPr>
              <w:spacing w:line="240" w:lineRule="auto"/>
              <w:rPr>
                <w:sz w:val="16"/>
              </w:rPr>
            </w:pPr>
            <w:r w:rsidRPr="00FC4079">
              <w:rPr>
                <w:sz w:val="16"/>
              </w:rPr>
              <w:t>1</w:t>
            </w:r>
          </w:p>
        </w:tc>
        <w:tc>
          <w:tcPr>
            <w:tcW w:w="534" w:type="dxa"/>
          </w:tcPr>
          <w:p w14:paraId="09F25B35" w14:textId="77777777" w:rsidR="00AF38E9" w:rsidRPr="00FC4079" w:rsidRDefault="00AF38E9" w:rsidP="00AF38E9">
            <w:pPr>
              <w:spacing w:line="240" w:lineRule="auto"/>
              <w:rPr>
                <w:sz w:val="16"/>
              </w:rPr>
            </w:pPr>
          </w:p>
        </w:tc>
        <w:tc>
          <w:tcPr>
            <w:tcW w:w="864" w:type="dxa"/>
          </w:tcPr>
          <w:p w14:paraId="31A1BD2C" w14:textId="77777777" w:rsidR="00AF38E9" w:rsidRPr="00FC4079" w:rsidRDefault="00AF38E9" w:rsidP="00AF38E9">
            <w:pPr>
              <w:spacing w:line="240" w:lineRule="auto"/>
              <w:rPr>
                <w:sz w:val="16"/>
              </w:rPr>
            </w:pPr>
          </w:p>
        </w:tc>
      </w:tr>
      <w:tr w:rsidR="00FC4079" w:rsidRPr="00FC4079" w14:paraId="3F55DB61" w14:textId="77777777" w:rsidTr="00FC4079">
        <w:tc>
          <w:tcPr>
            <w:tcW w:w="1353" w:type="dxa"/>
          </w:tcPr>
          <w:p w14:paraId="35A8D7EC" w14:textId="77777777" w:rsidR="00AF38E9" w:rsidRPr="00FC4079" w:rsidRDefault="00AF38E9" w:rsidP="00AF38E9">
            <w:pPr>
              <w:spacing w:line="240" w:lineRule="auto"/>
              <w:rPr>
                <w:sz w:val="16"/>
              </w:rPr>
            </w:pPr>
            <w:r w:rsidRPr="00FC4079">
              <w:rPr>
                <w:sz w:val="16"/>
              </w:rPr>
              <w:t>Amino acid formula with vitamins and minerals without lysine and low in tryptophan</w:t>
            </w:r>
          </w:p>
        </w:tc>
        <w:tc>
          <w:tcPr>
            <w:tcW w:w="2023" w:type="dxa"/>
          </w:tcPr>
          <w:p w14:paraId="29704FCE" w14:textId="77777777" w:rsidR="00AF38E9" w:rsidRPr="00FC4079" w:rsidRDefault="00AF38E9" w:rsidP="00AF38E9">
            <w:pPr>
              <w:spacing w:line="240" w:lineRule="auto"/>
              <w:rPr>
                <w:sz w:val="16"/>
              </w:rPr>
            </w:pPr>
            <w:r w:rsidRPr="00FC4079">
              <w:rPr>
                <w:sz w:val="16"/>
              </w:rPr>
              <w:t>Sachets containing oral powder 18 g, 30 (GA1 Anamix Junior)</w:t>
            </w:r>
          </w:p>
        </w:tc>
        <w:tc>
          <w:tcPr>
            <w:tcW w:w="953" w:type="dxa"/>
          </w:tcPr>
          <w:p w14:paraId="54B247DC" w14:textId="77777777" w:rsidR="00AF38E9" w:rsidRPr="00FC4079" w:rsidRDefault="00AF38E9" w:rsidP="00AF38E9">
            <w:pPr>
              <w:spacing w:line="240" w:lineRule="auto"/>
              <w:rPr>
                <w:sz w:val="16"/>
              </w:rPr>
            </w:pPr>
            <w:r w:rsidRPr="00FC4079">
              <w:rPr>
                <w:sz w:val="16"/>
              </w:rPr>
              <w:t>Oral</w:t>
            </w:r>
          </w:p>
        </w:tc>
        <w:tc>
          <w:tcPr>
            <w:tcW w:w="1440" w:type="dxa"/>
          </w:tcPr>
          <w:p w14:paraId="567B9B56" w14:textId="77777777" w:rsidR="00AF38E9" w:rsidRPr="00FC4079" w:rsidRDefault="00AF38E9" w:rsidP="00AF38E9">
            <w:pPr>
              <w:spacing w:line="240" w:lineRule="auto"/>
              <w:rPr>
                <w:sz w:val="16"/>
              </w:rPr>
            </w:pPr>
            <w:r w:rsidRPr="00FC4079">
              <w:rPr>
                <w:sz w:val="16"/>
              </w:rPr>
              <w:t>GA1 Anamix Junior</w:t>
            </w:r>
          </w:p>
        </w:tc>
        <w:tc>
          <w:tcPr>
            <w:tcW w:w="534" w:type="dxa"/>
          </w:tcPr>
          <w:p w14:paraId="5F0318F8" w14:textId="77777777" w:rsidR="00AF38E9" w:rsidRPr="00FC4079" w:rsidRDefault="00AF38E9" w:rsidP="00AF38E9">
            <w:pPr>
              <w:spacing w:line="240" w:lineRule="auto"/>
              <w:rPr>
                <w:sz w:val="16"/>
              </w:rPr>
            </w:pPr>
            <w:r w:rsidRPr="00FC4079">
              <w:rPr>
                <w:sz w:val="16"/>
              </w:rPr>
              <w:t>NU</w:t>
            </w:r>
          </w:p>
        </w:tc>
        <w:tc>
          <w:tcPr>
            <w:tcW w:w="633" w:type="dxa"/>
          </w:tcPr>
          <w:p w14:paraId="14E1BD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1EAF8F" w14:textId="77777777" w:rsidR="00AF38E9" w:rsidRPr="00FC4079" w:rsidRDefault="00AF38E9" w:rsidP="00AF38E9">
            <w:pPr>
              <w:spacing w:line="240" w:lineRule="auto"/>
              <w:rPr>
                <w:sz w:val="16"/>
              </w:rPr>
            </w:pPr>
            <w:r w:rsidRPr="00FC4079">
              <w:rPr>
                <w:sz w:val="16"/>
              </w:rPr>
              <w:t>C6007</w:t>
            </w:r>
          </w:p>
        </w:tc>
        <w:tc>
          <w:tcPr>
            <w:tcW w:w="1728" w:type="dxa"/>
          </w:tcPr>
          <w:p w14:paraId="3B41C2E3" w14:textId="77777777" w:rsidR="00AF38E9" w:rsidRPr="00FC4079" w:rsidRDefault="00AF38E9" w:rsidP="00AF38E9">
            <w:pPr>
              <w:spacing w:line="240" w:lineRule="auto"/>
              <w:rPr>
                <w:sz w:val="16"/>
              </w:rPr>
            </w:pPr>
          </w:p>
        </w:tc>
        <w:tc>
          <w:tcPr>
            <w:tcW w:w="682" w:type="dxa"/>
          </w:tcPr>
          <w:p w14:paraId="64DE524F" w14:textId="77777777" w:rsidR="00AF38E9" w:rsidRPr="00FC4079" w:rsidRDefault="00AF38E9" w:rsidP="00AF38E9">
            <w:pPr>
              <w:spacing w:line="240" w:lineRule="auto"/>
              <w:rPr>
                <w:sz w:val="16"/>
              </w:rPr>
            </w:pPr>
            <w:r w:rsidRPr="00FC4079">
              <w:rPr>
                <w:sz w:val="16"/>
              </w:rPr>
              <w:t>8</w:t>
            </w:r>
          </w:p>
        </w:tc>
        <w:tc>
          <w:tcPr>
            <w:tcW w:w="682" w:type="dxa"/>
          </w:tcPr>
          <w:p w14:paraId="4008845B" w14:textId="77777777" w:rsidR="00AF38E9" w:rsidRPr="00FC4079" w:rsidRDefault="00AF38E9" w:rsidP="00AF38E9">
            <w:pPr>
              <w:spacing w:line="240" w:lineRule="auto"/>
              <w:rPr>
                <w:sz w:val="16"/>
              </w:rPr>
            </w:pPr>
            <w:r w:rsidRPr="00FC4079">
              <w:rPr>
                <w:sz w:val="16"/>
              </w:rPr>
              <w:t>5</w:t>
            </w:r>
          </w:p>
        </w:tc>
        <w:tc>
          <w:tcPr>
            <w:tcW w:w="1271" w:type="dxa"/>
          </w:tcPr>
          <w:p w14:paraId="21CA60DD" w14:textId="77777777" w:rsidR="00AF38E9" w:rsidRPr="00FC4079" w:rsidRDefault="00AF38E9" w:rsidP="00AF38E9">
            <w:pPr>
              <w:spacing w:line="240" w:lineRule="auto"/>
              <w:rPr>
                <w:sz w:val="16"/>
              </w:rPr>
            </w:pPr>
          </w:p>
        </w:tc>
        <w:tc>
          <w:tcPr>
            <w:tcW w:w="534" w:type="dxa"/>
          </w:tcPr>
          <w:p w14:paraId="6BF2D4E6" w14:textId="77777777" w:rsidR="00AF38E9" w:rsidRPr="00FC4079" w:rsidRDefault="00AF38E9" w:rsidP="00AF38E9">
            <w:pPr>
              <w:spacing w:line="240" w:lineRule="auto"/>
              <w:rPr>
                <w:sz w:val="16"/>
              </w:rPr>
            </w:pPr>
            <w:r w:rsidRPr="00FC4079">
              <w:rPr>
                <w:sz w:val="16"/>
              </w:rPr>
              <w:t>1</w:t>
            </w:r>
          </w:p>
        </w:tc>
        <w:tc>
          <w:tcPr>
            <w:tcW w:w="534" w:type="dxa"/>
          </w:tcPr>
          <w:p w14:paraId="5DDE7ADB" w14:textId="77777777" w:rsidR="00AF38E9" w:rsidRPr="00FC4079" w:rsidRDefault="00AF38E9" w:rsidP="00AF38E9">
            <w:pPr>
              <w:spacing w:line="240" w:lineRule="auto"/>
              <w:rPr>
                <w:sz w:val="16"/>
              </w:rPr>
            </w:pPr>
          </w:p>
        </w:tc>
        <w:tc>
          <w:tcPr>
            <w:tcW w:w="864" w:type="dxa"/>
          </w:tcPr>
          <w:p w14:paraId="3B1C14C7" w14:textId="77777777" w:rsidR="00AF38E9" w:rsidRPr="00FC4079" w:rsidRDefault="00AF38E9" w:rsidP="00AF38E9">
            <w:pPr>
              <w:spacing w:line="240" w:lineRule="auto"/>
              <w:rPr>
                <w:sz w:val="16"/>
              </w:rPr>
            </w:pPr>
          </w:p>
        </w:tc>
      </w:tr>
      <w:tr w:rsidR="00FC4079" w:rsidRPr="00FC4079" w14:paraId="259F523B" w14:textId="77777777" w:rsidTr="00FC4079">
        <w:tc>
          <w:tcPr>
            <w:tcW w:w="1353" w:type="dxa"/>
          </w:tcPr>
          <w:p w14:paraId="5BCDDDD8" w14:textId="77777777" w:rsidR="00AF38E9" w:rsidRPr="00FC4079" w:rsidRDefault="00AF38E9" w:rsidP="00AF38E9">
            <w:pPr>
              <w:spacing w:line="240" w:lineRule="auto"/>
              <w:rPr>
                <w:sz w:val="16"/>
              </w:rPr>
            </w:pPr>
            <w:r w:rsidRPr="00FC4079">
              <w:rPr>
                <w:sz w:val="16"/>
              </w:rPr>
              <w:t>Amino acid formula with vitamins and minerals without lysine and low in tryptophan</w:t>
            </w:r>
          </w:p>
        </w:tc>
        <w:tc>
          <w:tcPr>
            <w:tcW w:w="2023" w:type="dxa"/>
          </w:tcPr>
          <w:p w14:paraId="03C49DDC" w14:textId="77777777" w:rsidR="00AF38E9" w:rsidRPr="00FC4079" w:rsidRDefault="00AF38E9" w:rsidP="00AF38E9">
            <w:pPr>
              <w:spacing w:line="240" w:lineRule="auto"/>
              <w:rPr>
                <w:sz w:val="16"/>
              </w:rPr>
            </w:pPr>
            <w:r w:rsidRPr="00FC4079">
              <w:rPr>
                <w:sz w:val="16"/>
              </w:rPr>
              <w:t>Sachets containing oral powder 24 g, 30 (GA gel)</w:t>
            </w:r>
          </w:p>
        </w:tc>
        <w:tc>
          <w:tcPr>
            <w:tcW w:w="953" w:type="dxa"/>
          </w:tcPr>
          <w:p w14:paraId="28E8B41A" w14:textId="77777777" w:rsidR="00AF38E9" w:rsidRPr="00FC4079" w:rsidRDefault="00AF38E9" w:rsidP="00AF38E9">
            <w:pPr>
              <w:spacing w:line="240" w:lineRule="auto"/>
              <w:rPr>
                <w:sz w:val="16"/>
              </w:rPr>
            </w:pPr>
            <w:r w:rsidRPr="00FC4079">
              <w:rPr>
                <w:sz w:val="16"/>
              </w:rPr>
              <w:t>Oral</w:t>
            </w:r>
          </w:p>
        </w:tc>
        <w:tc>
          <w:tcPr>
            <w:tcW w:w="1440" w:type="dxa"/>
          </w:tcPr>
          <w:p w14:paraId="0251FF3F" w14:textId="77777777" w:rsidR="00AF38E9" w:rsidRPr="00FC4079" w:rsidRDefault="00AF38E9" w:rsidP="00AF38E9">
            <w:pPr>
              <w:spacing w:line="240" w:lineRule="auto"/>
              <w:rPr>
                <w:sz w:val="16"/>
              </w:rPr>
            </w:pPr>
            <w:r w:rsidRPr="00FC4079">
              <w:rPr>
                <w:sz w:val="16"/>
              </w:rPr>
              <w:t>GA gel</w:t>
            </w:r>
          </w:p>
        </w:tc>
        <w:tc>
          <w:tcPr>
            <w:tcW w:w="534" w:type="dxa"/>
          </w:tcPr>
          <w:p w14:paraId="1EB9D766" w14:textId="77777777" w:rsidR="00AF38E9" w:rsidRPr="00FC4079" w:rsidRDefault="00AF38E9" w:rsidP="00AF38E9">
            <w:pPr>
              <w:spacing w:line="240" w:lineRule="auto"/>
              <w:rPr>
                <w:sz w:val="16"/>
              </w:rPr>
            </w:pPr>
            <w:r w:rsidRPr="00FC4079">
              <w:rPr>
                <w:sz w:val="16"/>
              </w:rPr>
              <w:t>VF</w:t>
            </w:r>
          </w:p>
        </w:tc>
        <w:tc>
          <w:tcPr>
            <w:tcW w:w="633" w:type="dxa"/>
          </w:tcPr>
          <w:p w14:paraId="5A8930C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21597F" w14:textId="77777777" w:rsidR="00AF38E9" w:rsidRPr="00FC4079" w:rsidRDefault="00AF38E9" w:rsidP="00AF38E9">
            <w:pPr>
              <w:spacing w:line="240" w:lineRule="auto"/>
              <w:rPr>
                <w:sz w:val="16"/>
              </w:rPr>
            </w:pPr>
            <w:r w:rsidRPr="00FC4079">
              <w:rPr>
                <w:sz w:val="16"/>
              </w:rPr>
              <w:t>C5323 C11482</w:t>
            </w:r>
          </w:p>
        </w:tc>
        <w:tc>
          <w:tcPr>
            <w:tcW w:w="1728" w:type="dxa"/>
          </w:tcPr>
          <w:p w14:paraId="06734C1C" w14:textId="77777777" w:rsidR="00AF38E9" w:rsidRPr="00FC4079" w:rsidRDefault="00AF38E9" w:rsidP="00AF38E9">
            <w:pPr>
              <w:spacing w:line="240" w:lineRule="auto"/>
              <w:rPr>
                <w:sz w:val="16"/>
              </w:rPr>
            </w:pPr>
          </w:p>
        </w:tc>
        <w:tc>
          <w:tcPr>
            <w:tcW w:w="682" w:type="dxa"/>
          </w:tcPr>
          <w:p w14:paraId="103B8207" w14:textId="77777777" w:rsidR="00AF38E9" w:rsidRPr="00FC4079" w:rsidRDefault="00AF38E9" w:rsidP="00AF38E9">
            <w:pPr>
              <w:spacing w:line="240" w:lineRule="auto"/>
              <w:rPr>
                <w:sz w:val="16"/>
              </w:rPr>
            </w:pPr>
            <w:r w:rsidRPr="00FC4079">
              <w:rPr>
                <w:sz w:val="16"/>
              </w:rPr>
              <w:t>4</w:t>
            </w:r>
          </w:p>
        </w:tc>
        <w:tc>
          <w:tcPr>
            <w:tcW w:w="682" w:type="dxa"/>
          </w:tcPr>
          <w:p w14:paraId="55F7EE54" w14:textId="77777777" w:rsidR="00AF38E9" w:rsidRPr="00FC4079" w:rsidRDefault="00AF38E9" w:rsidP="00AF38E9">
            <w:pPr>
              <w:spacing w:line="240" w:lineRule="auto"/>
              <w:rPr>
                <w:sz w:val="16"/>
              </w:rPr>
            </w:pPr>
            <w:r w:rsidRPr="00FC4079">
              <w:rPr>
                <w:sz w:val="16"/>
              </w:rPr>
              <w:t>5</w:t>
            </w:r>
          </w:p>
        </w:tc>
        <w:tc>
          <w:tcPr>
            <w:tcW w:w="1271" w:type="dxa"/>
          </w:tcPr>
          <w:p w14:paraId="237EF7AA" w14:textId="77777777" w:rsidR="00AF38E9" w:rsidRPr="00FC4079" w:rsidRDefault="00AF38E9" w:rsidP="00AF38E9">
            <w:pPr>
              <w:spacing w:line="240" w:lineRule="auto"/>
              <w:rPr>
                <w:sz w:val="16"/>
              </w:rPr>
            </w:pPr>
          </w:p>
        </w:tc>
        <w:tc>
          <w:tcPr>
            <w:tcW w:w="534" w:type="dxa"/>
          </w:tcPr>
          <w:p w14:paraId="58F004DB" w14:textId="77777777" w:rsidR="00AF38E9" w:rsidRPr="00FC4079" w:rsidRDefault="00AF38E9" w:rsidP="00AF38E9">
            <w:pPr>
              <w:spacing w:line="240" w:lineRule="auto"/>
              <w:rPr>
                <w:sz w:val="16"/>
              </w:rPr>
            </w:pPr>
            <w:r w:rsidRPr="00FC4079">
              <w:rPr>
                <w:sz w:val="16"/>
              </w:rPr>
              <w:t>1</w:t>
            </w:r>
          </w:p>
        </w:tc>
        <w:tc>
          <w:tcPr>
            <w:tcW w:w="534" w:type="dxa"/>
          </w:tcPr>
          <w:p w14:paraId="0AF72612" w14:textId="77777777" w:rsidR="00AF38E9" w:rsidRPr="00FC4079" w:rsidRDefault="00AF38E9" w:rsidP="00AF38E9">
            <w:pPr>
              <w:spacing w:line="240" w:lineRule="auto"/>
              <w:rPr>
                <w:sz w:val="16"/>
              </w:rPr>
            </w:pPr>
          </w:p>
        </w:tc>
        <w:tc>
          <w:tcPr>
            <w:tcW w:w="864" w:type="dxa"/>
          </w:tcPr>
          <w:p w14:paraId="467C3237" w14:textId="77777777" w:rsidR="00AF38E9" w:rsidRPr="00FC4079" w:rsidRDefault="00AF38E9" w:rsidP="00AF38E9">
            <w:pPr>
              <w:spacing w:line="240" w:lineRule="auto"/>
              <w:rPr>
                <w:sz w:val="16"/>
              </w:rPr>
            </w:pPr>
          </w:p>
        </w:tc>
      </w:tr>
      <w:tr w:rsidR="00FC4079" w:rsidRPr="00FC4079" w14:paraId="61C5D545" w14:textId="77777777" w:rsidTr="00FC4079">
        <w:tc>
          <w:tcPr>
            <w:tcW w:w="1353" w:type="dxa"/>
          </w:tcPr>
          <w:p w14:paraId="6C226AA3" w14:textId="77777777" w:rsidR="00AF38E9" w:rsidRPr="00FC4079" w:rsidRDefault="00AF38E9" w:rsidP="00AF38E9">
            <w:pPr>
              <w:spacing w:line="240" w:lineRule="auto"/>
              <w:rPr>
                <w:sz w:val="16"/>
              </w:rPr>
            </w:pPr>
            <w:r w:rsidRPr="00FC4079">
              <w:rPr>
                <w:sz w:val="16"/>
              </w:rPr>
              <w:t>Amino acid formula with vitamins and minerals without lysine and low in tryptophan</w:t>
            </w:r>
          </w:p>
        </w:tc>
        <w:tc>
          <w:tcPr>
            <w:tcW w:w="2023" w:type="dxa"/>
          </w:tcPr>
          <w:p w14:paraId="7F61DACF" w14:textId="77777777" w:rsidR="00AF38E9" w:rsidRPr="00FC4079" w:rsidRDefault="00AF38E9" w:rsidP="00AF38E9">
            <w:pPr>
              <w:spacing w:line="240" w:lineRule="auto"/>
              <w:rPr>
                <w:sz w:val="16"/>
              </w:rPr>
            </w:pPr>
            <w:r w:rsidRPr="00FC4079">
              <w:rPr>
                <w:sz w:val="16"/>
              </w:rPr>
              <w:t>Sachets containing oral powder 25 g, 30 (GA express 15)</w:t>
            </w:r>
          </w:p>
        </w:tc>
        <w:tc>
          <w:tcPr>
            <w:tcW w:w="953" w:type="dxa"/>
          </w:tcPr>
          <w:p w14:paraId="6814311B" w14:textId="77777777" w:rsidR="00AF38E9" w:rsidRPr="00FC4079" w:rsidRDefault="00AF38E9" w:rsidP="00AF38E9">
            <w:pPr>
              <w:spacing w:line="240" w:lineRule="auto"/>
              <w:rPr>
                <w:sz w:val="16"/>
              </w:rPr>
            </w:pPr>
            <w:r w:rsidRPr="00FC4079">
              <w:rPr>
                <w:sz w:val="16"/>
              </w:rPr>
              <w:t>Oral</w:t>
            </w:r>
          </w:p>
        </w:tc>
        <w:tc>
          <w:tcPr>
            <w:tcW w:w="1440" w:type="dxa"/>
          </w:tcPr>
          <w:p w14:paraId="69ACC707" w14:textId="77777777" w:rsidR="00AF38E9" w:rsidRPr="00FC4079" w:rsidRDefault="00AF38E9" w:rsidP="00AF38E9">
            <w:pPr>
              <w:spacing w:line="240" w:lineRule="auto"/>
              <w:rPr>
                <w:sz w:val="16"/>
              </w:rPr>
            </w:pPr>
            <w:r w:rsidRPr="00FC4079">
              <w:rPr>
                <w:sz w:val="16"/>
              </w:rPr>
              <w:t>GA express 15</w:t>
            </w:r>
          </w:p>
        </w:tc>
        <w:tc>
          <w:tcPr>
            <w:tcW w:w="534" w:type="dxa"/>
          </w:tcPr>
          <w:p w14:paraId="245C38CD" w14:textId="77777777" w:rsidR="00AF38E9" w:rsidRPr="00FC4079" w:rsidRDefault="00AF38E9" w:rsidP="00AF38E9">
            <w:pPr>
              <w:spacing w:line="240" w:lineRule="auto"/>
              <w:rPr>
                <w:sz w:val="16"/>
              </w:rPr>
            </w:pPr>
            <w:r w:rsidRPr="00FC4079">
              <w:rPr>
                <w:sz w:val="16"/>
              </w:rPr>
              <w:t>VF</w:t>
            </w:r>
          </w:p>
        </w:tc>
        <w:tc>
          <w:tcPr>
            <w:tcW w:w="633" w:type="dxa"/>
          </w:tcPr>
          <w:p w14:paraId="00FBE17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A059FFE" w14:textId="77777777" w:rsidR="00AF38E9" w:rsidRPr="00FC4079" w:rsidRDefault="00AF38E9" w:rsidP="00AF38E9">
            <w:pPr>
              <w:spacing w:line="240" w:lineRule="auto"/>
              <w:rPr>
                <w:sz w:val="16"/>
              </w:rPr>
            </w:pPr>
            <w:r w:rsidRPr="00FC4079">
              <w:rPr>
                <w:sz w:val="16"/>
              </w:rPr>
              <w:t>C5323 C11482</w:t>
            </w:r>
          </w:p>
        </w:tc>
        <w:tc>
          <w:tcPr>
            <w:tcW w:w="1728" w:type="dxa"/>
          </w:tcPr>
          <w:p w14:paraId="24D7C697" w14:textId="77777777" w:rsidR="00AF38E9" w:rsidRPr="00FC4079" w:rsidRDefault="00AF38E9" w:rsidP="00AF38E9">
            <w:pPr>
              <w:spacing w:line="240" w:lineRule="auto"/>
              <w:rPr>
                <w:sz w:val="16"/>
              </w:rPr>
            </w:pPr>
          </w:p>
        </w:tc>
        <w:tc>
          <w:tcPr>
            <w:tcW w:w="682" w:type="dxa"/>
          </w:tcPr>
          <w:p w14:paraId="04EA62B4" w14:textId="77777777" w:rsidR="00AF38E9" w:rsidRPr="00FC4079" w:rsidRDefault="00AF38E9" w:rsidP="00AF38E9">
            <w:pPr>
              <w:spacing w:line="240" w:lineRule="auto"/>
              <w:rPr>
                <w:sz w:val="16"/>
              </w:rPr>
            </w:pPr>
            <w:r w:rsidRPr="00FC4079">
              <w:rPr>
                <w:sz w:val="16"/>
              </w:rPr>
              <w:t>4</w:t>
            </w:r>
          </w:p>
        </w:tc>
        <w:tc>
          <w:tcPr>
            <w:tcW w:w="682" w:type="dxa"/>
          </w:tcPr>
          <w:p w14:paraId="2ED950AF" w14:textId="77777777" w:rsidR="00AF38E9" w:rsidRPr="00FC4079" w:rsidRDefault="00AF38E9" w:rsidP="00AF38E9">
            <w:pPr>
              <w:spacing w:line="240" w:lineRule="auto"/>
              <w:rPr>
                <w:sz w:val="16"/>
              </w:rPr>
            </w:pPr>
            <w:r w:rsidRPr="00FC4079">
              <w:rPr>
                <w:sz w:val="16"/>
              </w:rPr>
              <w:t>5</w:t>
            </w:r>
          </w:p>
        </w:tc>
        <w:tc>
          <w:tcPr>
            <w:tcW w:w="1271" w:type="dxa"/>
          </w:tcPr>
          <w:p w14:paraId="61F91360" w14:textId="77777777" w:rsidR="00AF38E9" w:rsidRPr="00FC4079" w:rsidRDefault="00AF38E9" w:rsidP="00AF38E9">
            <w:pPr>
              <w:spacing w:line="240" w:lineRule="auto"/>
              <w:rPr>
                <w:sz w:val="16"/>
              </w:rPr>
            </w:pPr>
          </w:p>
        </w:tc>
        <w:tc>
          <w:tcPr>
            <w:tcW w:w="534" w:type="dxa"/>
          </w:tcPr>
          <w:p w14:paraId="2B6946DB" w14:textId="77777777" w:rsidR="00AF38E9" w:rsidRPr="00FC4079" w:rsidRDefault="00AF38E9" w:rsidP="00AF38E9">
            <w:pPr>
              <w:spacing w:line="240" w:lineRule="auto"/>
              <w:rPr>
                <w:sz w:val="16"/>
              </w:rPr>
            </w:pPr>
            <w:r w:rsidRPr="00FC4079">
              <w:rPr>
                <w:sz w:val="16"/>
              </w:rPr>
              <w:t>1</w:t>
            </w:r>
          </w:p>
        </w:tc>
        <w:tc>
          <w:tcPr>
            <w:tcW w:w="534" w:type="dxa"/>
          </w:tcPr>
          <w:p w14:paraId="00D01881" w14:textId="77777777" w:rsidR="00AF38E9" w:rsidRPr="00FC4079" w:rsidRDefault="00AF38E9" w:rsidP="00AF38E9">
            <w:pPr>
              <w:spacing w:line="240" w:lineRule="auto"/>
              <w:rPr>
                <w:sz w:val="16"/>
              </w:rPr>
            </w:pPr>
          </w:p>
        </w:tc>
        <w:tc>
          <w:tcPr>
            <w:tcW w:w="864" w:type="dxa"/>
          </w:tcPr>
          <w:p w14:paraId="4A48B147" w14:textId="77777777" w:rsidR="00AF38E9" w:rsidRPr="00FC4079" w:rsidRDefault="00AF38E9" w:rsidP="00AF38E9">
            <w:pPr>
              <w:spacing w:line="240" w:lineRule="auto"/>
              <w:rPr>
                <w:sz w:val="16"/>
              </w:rPr>
            </w:pPr>
          </w:p>
        </w:tc>
      </w:tr>
      <w:tr w:rsidR="00FC4079" w:rsidRPr="00FC4079" w14:paraId="118D6242" w14:textId="77777777" w:rsidTr="00FC4079">
        <w:tc>
          <w:tcPr>
            <w:tcW w:w="1353" w:type="dxa"/>
          </w:tcPr>
          <w:p w14:paraId="7D93B39F" w14:textId="77777777" w:rsidR="00AF38E9" w:rsidRPr="00FC4079" w:rsidRDefault="00AF38E9" w:rsidP="00AF38E9">
            <w:pPr>
              <w:spacing w:line="240" w:lineRule="auto"/>
              <w:rPr>
                <w:sz w:val="16"/>
              </w:rPr>
            </w:pPr>
            <w:r w:rsidRPr="00FC4079">
              <w:rPr>
                <w:sz w:val="16"/>
              </w:rPr>
              <w:t>Amino acid formula with vitamins and minerals without methionine</w:t>
            </w:r>
          </w:p>
        </w:tc>
        <w:tc>
          <w:tcPr>
            <w:tcW w:w="2023" w:type="dxa"/>
          </w:tcPr>
          <w:p w14:paraId="265EC8C2" w14:textId="77777777" w:rsidR="00AF38E9" w:rsidRPr="00FC4079" w:rsidRDefault="00AF38E9" w:rsidP="00AF38E9">
            <w:pPr>
              <w:spacing w:line="240" w:lineRule="auto"/>
              <w:rPr>
                <w:sz w:val="16"/>
              </w:rPr>
            </w:pPr>
            <w:r w:rsidRPr="00FC4079">
              <w:rPr>
                <w:sz w:val="16"/>
              </w:rPr>
              <w:t>Oral liquid 125 mL, 30 (HCU Lophlex LQ 20)</w:t>
            </w:r>
          </w:p>
        </w:tc>
        <w:tc>
          <w:tcPr>
            <w:tcW w:w="953" w:type="dxa"/>
          </w:tcPr>
          <w:p w14:paraId="1D4886D5" w14:textId="77777777" w:rsidR="00AF38E9" w:rsidRPr="00FC4079" w:rsidRDefault="00AF38E9" w:rsidP="00AF38E9">
            <w:pPr>
              <w:spacing w:line="240" w:lineRule="auto"/>
              <w:rPr>
                <w:sz w:val="16"/>
              </w:rPr>
            </w:pPr>
            <w:r w:rsidRPr="00FC4079">
              <w:rPr>
                <w:sz w:val="16"/>
              </w:rPr>
              <w:t>Oral</w:t>
            </w:r>
          </w:p>
        </w:tc>
        <w:tc>
          <w:tcPr>
            <w:tcW w:w="1440" w:type="dxa"/>
          </w:tcPr>
          <w:p w14:paraId="02695061" w14:textId="77777777" w:rsidR="00AF38E9" w:rsidRPr="00FC4079" w:rsidRDefault="00AF38E9" w:rsidP="00AF38E9">
            <w:pPr>
              <w:spacing w:line="240" w:lineRule="auto"/>
              <w:rPr>
                <w:sz w:val="16"/>
              </w:rPr>
            </w:pPr>
            <w:r w:rsidRPr="00FC4079">
              <w:rPr>
                <w:sz w:val="16"/>
              </w:rPr>
              <w:t>HCU Lophlex LQ 20</w:t>
            </w:r>
          </w:p>
        </w:tc>
        <w:tc>
          <w:tcPr>
            <w:tcW w:w="534" w:type="dxa"/>
          </w:tcPr>
          <w:p w14:paraId="1D3D5928" w14:textId="77777777" w:rsidR="00AF38E9" w:rsidRPr="00FC4079" w:rsidRDefault="00AF38E9" w:rsidP="00AF38E9">
            <w:pPr>
              <w:spacing w:line="240" w:lineRule="auto"/>
              <w:rPr>
                <w:sz w:val="16"/>
              </w:rPr>
            </w:pPr>
            <w:r w:rsidRPr="00FC4079">
              <w:rPr>
                <w:sz w:val="16"/>
              </w:rPr>
              <w:t>SB</w:t>
            </w:r>
          </w:p>
        </w:tc>
        <w:tc>
          <w:tcPr>
            <w:tcW w:w="633" w:type="dxa"/>
          </w:tcPr>
          <w:p w14:paraId="559204B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CAA469" w14:textId="77777777" w:rsidR="00AF38E9" w:rsidRPr="00FC4079" w:rsidRDefault="00AF38E9" w:rsidP="00AF38E9">
            <w:pPr>
              <w:spacing w:line="240" w:lineRule="auto"/>
              <w:rPr>
                <w:sz w:val="16"/>
              </w:rPr>
            </w:pPr>
            <w:r w:rsidRPr="00FC4079">
              <w:rPr>
                <w:sz w:val="16"/>
              </w:rPr>
              <w:t>C5534</w:t>
            </w:r>
          </w:p>
        </w:tc>
        <w:tc>
          <w:tcPr>
            <w:tcW w:w="1728" w:type="dxa"/>
          </w:tcPr>
          <w:p w14:paraId="42122D21" w14:textId="77777777" w:rsidR="00AF38E9" w:rsidRPr="00FC4079" w:rsidRDefault="00AF38E9" w:rsidP="00AF38E9">
            <w:pPr>
              <w:spacing w:line="240" w:lineRule="auto"/>
              <w:rPr>
                <w:sz w:val="16"/>
              </w:rPr>
            </w:pPr>
          </w:p>
        </w:tc>
        <w:tc>
          <w:tcPr>
            <w:tcW w:w="682" w:type="dxa"/>
          </w:tcPr>
          <w:p w14:paraId="4E5A34C9" w14:textId="77777777" w:rsidR="00AF38E9" w:rsidRPr="00FC4079" w:rsidRDefault="00AF38E9" w:rsidP="00AF38E9">
            <w:pPr>
              <w:spacing w:line="240" w:lineRule="auto"/>
              <w:rPr>
                <w:sz w:val="16"/>
              </w:rPr>
            </w:pPr>
            <w:r w:rsidRPr="00FC4079">
              <w:rPr>
                <w:sz w:val="16"/>
              </w:rPr>
              <w:t>3</w:t>
            </w:r>
          </w:p>
        </w:tc>
        <w:tc>
          <w:tcPr>
            <w:tcW w:w="682" w:type="dxa"/>
          </w:tcPr>
          <w:p w14:paraId="75A7EF23" w14:textId="77777777" w:rsidR="00AF38E9" w:rsidRPr="00FC4079" w:rsidRDefault="00AF38E9" w:rsidP="00AF38E9">
            <w:pPr>
              <w:spacing w:line="240" w:lineRule="auto"/>
              <w:rPr>
                <w:sz w:val="16"/>
              </w:rPr>
            </w:pPr>
            <w:r w:rsidRPr="00FC4079">
              <w:rPr>
                <w:sz w:val="16"/>
              </w:rPr>
              <w:t>5</w:t>
            </w:r>
          </w:p>
        </w:tc>
        <w:tc>
          <w:tcPr>
            <w:tcW w:w="1271" w:type="dxa"/>
          </w:tcPr>
          <w:p w14:paraId="468E160A" w14:textId="77777777" w:rsidR="00AF38E9" w:rsidRPr="00FC4079" w:rsidRDefault="00AF38E9" w:rsidP="00AF38E9">
            <w:pPr>
              <w:spacing w:line="240" w:lineRule="auto"/>
              <w:rPr>
                <w:sz w:val="16"/>
              </w:rPr>
            </w:pPr>
          </w:p>
        </w:tc>
        <w:tc>
          <w:tcPr>
            <w:tcW w:w="534" w:type="dxa"/>
          </w:tcPr>
          <w:p w14:paraId="53F04F14" w14:textId="77777777" w:rsidR="00AF38E9" w:rsidRPr="00FC4079" w:rsidRDefault="00AF38E9" w:rsidP="00AF38E9">
            <w:pPr>
              <w:spacing w:line="240" w:lineRule="auto"/>
              <w:rPr>
                <w:sz w:val="16"/>
              </w:rPr>
            </w:pPr>
            <w:r w:rsidRPr="00FC4079">
              <w:rPr>
                <w:sz w:val="16"/>
              </w:rPr>
              <w:t>1</w:t>
            </w:r>
          </w:p>
        </w:tc>
        <w:tc>
          <w:tcPr>
            <w:tcW w:w="534" w:type="dxa"/>
          </w:tcPr>
          <w:p w14:paraId="45169D1D" w14:textId="77777777" w:rsidR="00AF38E9" w:rsidRPr="00FC4079" w:rsidRDefault="00AF38E9" w:rsidP="00AF38E9">
            <w:pPr>
              <w:spacing w:line="240" w:lineRule="auto"/>
              <w:rPr>
                <w:sz w:val="16"/>
              </w:rPr>
            </w:pPr>
          </w:p>
        </w:tc>
        <w:tc>
          <w:tcPr>
            <w:tcW w:w="864" w:type="dxa"/>
          </w:tcPr>
          <w:p w14:paraId="0F963C20" w14:textId="77777777" w:rsidR="00AF38E9" w:rsidRPr="00FC4079" w:rsidRDefault="00AF38E9" w:rsidP="00AF38E9">
            <w:pPr>
              <w:spacing w:line="240" w:lineRule="auto"/>
              <w:rPr>
                <w:sz w:val="16"/>
              </w:rPr>
            </w:pPr>
          </w:p>
        </w:tc>
      </w:tr>
      <w:tr w:rsidR="00FC4079" w:rsidRPr="00FC4079" w14:paraId="35BCB72B" w14:textId="77777777" w:rsidTr="00FC4079">
        <w:tc>
          <w:tcPr>
            <w:tcW w:w="1353" w:type="dxa"/>
          </w:tcPr>
          <w:p w14:paraId="77FF2E27" w14:textId="77777777" w:rsidR="00AF38E9" w:rsidRPr="00FC4079" w:rsidRDefault="00AF38E9" w:rsidP="00AF38E9">
            <w:pPr>
              <w:spacing w:line="240" w:lineRule="auto"/>
              <w:rPr>
                <w:sz w:val="16"/>
              </w:rPr>
            </w:pPr>
            <w:r w:rsidRPr="00FC4079">
              <w:rPr>
                <w:sz w:val="16"/>
              </w:rPr>
              <w:t>Amino acid formula with vitamins and minerals without methionine</w:t>
            </w:r>
          </w:p>
        </w:tc>
        <w:tc>
          <w:tcPr>
            <w:tcW w:w="2023" w:type="dxa"/>
          </w:tcPr>
          <w:p w14:paraId="139A8681" w14:textId="77777777" w:rsidR="00AF38E9" w:rsidRPr="00FC4079" w:rsidRDefault="00AF38E9" w:rsidP="00AF38E9">
            <w:pPr>
              <w:spacing w:line="240" w:lineRule="auto"/>
              <w:rPr>
                <w:sz w:val="16"/>
              </w:rPr>
            </w:pPr>
            <w:r w:rsidRPr="00FC4079">
              <w:rPr>
                <w:sz w:val="16"/>
              </w:rPr>
              <w:t>Oral liquid 174 mL, 30 (HCU cooler 20)</w:t>
            </w:r>
          </w:p>
        </w:tc>
        <w:tc>
          <w:tcPr>
            <w:tcW w:w="953" w:type="dxa"/>
          </w:tcPr>
          <w:p w14:paraId="2A26D1EA" w14:textId="77777777" w:rsidR="00AF38E9" w:rsidRPr="00FC4079" w:rsidRDefault="00AF38E9" w:rsidP="00AF38E9">
            <w:pPr>
              <w:spacing w:line="240" w:lineRule="auto"/>
              <w:rPr>
                <w:sz w:val="16"/>
              </w:rPr>
            </w:pPr>
            <w:r w:rsidRPr="00FC4079">
              <w:rPr>
                <w:sz w:val="16"/>
              </w:rPr>
              <w:t>Oral</w:t>
            </w:r>
          </w:p>
        </w:tc>
        <w:tc>
          <w:tcPr>
            <w:tcW w:w="1440" w:type="dxa"/>
          </w:tcPr>
          <w:p w14:paraId="2E4FC9B0" w14:textId="77777777" w:rsidR="00AF38E9" w:rsidRPr="00FC4079" w:rsidRDefault="00AF38E9" w:rsidP="00AF38E9">
            <w:pPr>
              <w:spacing w:line="240" w:lineRule="auto"/>
              <w:rPr>
                <w:sz w:val="16"/>
              </w:rPr>
            </w:pPr>
            <w:r w:rsidRPr="00FC4079">
              <w:rPr>
                <w:sz w:val="16"/>
              </w:rPr>
              <w:t>HCU cooler 20</w:t>
            </w:r>
          </w:p>
        </w:tc>
        <w:tc>
          <w:tcPr>
            <w:tcW w:w="534" w:type="dxa"/>
          </w:tcPr>
          <w:p w14:paraId="45F929F2" w14:textId="77777777" w:rsidR="00AF38E9" w:rsidRPr="00FC4079" w:rsidRDefault="00AF38E9" w:rsidP="00AF38E9">
            <w:pPr>
              <w:spacing w:line="240" w:lineRule="auto"/>
              <w:rPr>
                <w:sz w:val="16"/>
              </w:rPr>
            </w:pPr>
            <w:r w:rsidRPr="00FC4079">
              <w:rPr>
                <w:sz w:val="16"/>
              </w:rPr>
              <w:t>VF</w:t>
            </w:r>
          </w:p>
        </w:tc>
        <w:tc>
          <w:tcPr>
            <w:tcW w:w="633" w:type="dxa"/>
          </w:tcPr>
          <w:p w14:paraId="02CB0D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E1C484" w14:textId="77777777" w:rsidR="00AF38E9" w:rsidRPr="00FC4079" w:rsidRDefault="00AF38E9" w:rsidP="00AF38E9">
            <w:pPr>
              <w:spacing w:line="240" w:lineRule="auto"/>
              <w:rPr>
                <w:sz w:val="16"/>
              </w:rPr>
            </w:pPr>
            <w:r w:rsidRPr="00FC4079">
              <w:rPr>
                <w:sz w:val="16"/>
              </w:rPr>
              <w:t>C5534</w:t>
            </w:r>
          </w:p>
        </w:tc>
        <w:tc>
          <w:tcPr>
            <w:tcW w:w="1728" w:type="dxa"/>
          </w:tcPr>
          <w:p w14:paraId="6A3CD51E" w14:textId="77777777" w:rsidR="00AF38E9" w:rsidRPr="00FC4079" w:rsidRDefault="00AF38E9" w:rsidP="00AF38E9">
            <w:pPr>
              <w:spacing w:line="240" w:lineRule="auto"/>
              <w:rPr>
                <w:sz w:val="16"/>
              </w:rPr>
            </w:pPr>
          </w:p>
        </w:tc>
        <w:tc>
          <w:tcPr>
            <w:tcW w:w="682" w:type="dxa"/>
          </w:tcPr>
          <w:p w14:paraId="3AC8D696" w14:textId="77777777" w:rsidR="00AF38E9" w:rsidRPr="00FC4079" w:rsidRDefault="00AF38E9" w:rsidP="00AF38E9">
            <w:pPr>
              <w:spacing w:line="240" w:lineRule="auto"/>
              <w:rPr>
                <w:sz w:val="16"/>
              </w:rPr>
            </w:pPr>
            <w:r w:rsidRPr="00FC4079">
              <w:rPr>
                <w:sz w:val="16"/>
              </w:rPr>
              <w:t>4</w:t>
            </w:r>
          </w:p>
        </w:tc>
        <w:tc>
          <w:tcPr>
            <w:tcW w:w="682" w:type="dxa"/>
          </w:tcPr>
          <w:p w14:paraId="45DD078B" w14:textId="77777777" w:rsidR="00AF38E9" w:rsidRPr="00FC4079" w:rsidRDefault="00AF38E9" w:rsidP="00AF38E9">
            <w:pPr>
              <w:spacing w:line="240" w:lineRule="auto"/>
              <w:rPr>
                <w:sz w:val="16"/>
              </w:rPr>
            </w:pPr>
            <w:r w:rsidRPr="00FC4079">
              <w:rPr>
                <w:sz w:val="16"/>
              </w:rPr>
              <w:t>5</w:t>
            </w:r>
          </w:p>
        </w:tc>
        <w:tc>
          <w:tcPr>
            <w:tcW w:w="1271" w:type="dxa"/>
          </w:tcPr>
          <w:p w14:paraId="4B772B2C" w14:textId="77777777" w:rsidR="00AF38E9" w:rsidRPr="00FC4079" w:rsidRDefault="00AF38E9" w:rsidP="00AF38E9">
            <w:pPr>
              <w:spacing w:line="240" w:lineRule="auto"/>
              <w:rPr>
                <w:sz w:val="16"/>
              </w:rPr>
            </w:pPr>
          </w:p>
        </w:tc>
        <w:tc>
          <w:tcPr>
            <w:tcW w:w="534" w:type="dxa"/>
          </w:tcPr>
          <w:p w14:paraId="35C0225C" w14:textId="77777777" w:rsidR="00AF38E9" w:rsidRPr="00FC4079" w:rsidRDefault="00AF38E9" w:rsidP="00AF38E9">
            <w:pPr>
              <w:spacing w:line="240" w:lineRule="auto"/>
              <w:rPr>
                <w:sz w:val="16"/>
              </w:rPr>
            </w:pPr>
            <w:r w:rsidRPr="00FC4079">
              <w:rPr>
                <w:sz w:val="16"/>
              </w:rPr>
              <w:t>1</w:t>
            </w:r>
          </w:p>
        </w:tc>
        <w:tc>
          <w:tcPr>
            <w:tcW w:w="534" w:type="dxa"/>
          </w:tcPr>
          <w:p w14:paraId="26F2E210" w14:textId="77777777" w:rsidR="00AF38E9" w:rsidRPr="00FC4079" w:rsidRDefault="00AF38E9" w:rsidP="00AF38E9">
            <w:pPr>
              <w:spacing w:line="240" w:lineRule="auto"/>
              <w:rPr>
                <w:sz w:val="16"/>
              </w:rPr>
            </w:pPr>
          </w:p>
        </w:tc>
        <w:tc>
          <w:tcPr>
            <w:tcW w:w="864" w:type="dxa"/>
          </w:tcPr>
          <w:p w14:paraId="4ED753F5" w14:textId="77777777" w:rsidR="00AF38E9" w:rsidRPr="00FC4079" w:rsidRDefault="00AF38E9" w:rsidP="00AF38E9">
            <w:pPr>
              <w:spacing w:line="240" w:lineRule="auto"/>
              <w:rPr>
                <w:sz w:val="16"/>
              </w:rPr>
            </w:pPr>
          </w:p>
        </w:tc>
      </w:tr>
      <w:tr w:rsidR="00FC4079" w:rsidRPr="00FC4079" w14:paraId="0B6E261B" w14:textId="77777777" w:rsidTr="00FC4079">
        <w:tc>
          <w:tcPr>
            <w:tcW w:w="1353" w:type="dxa"/>
          </w:tcPr>
          <w:p w14:paraId="23CBCC4E" w14:textId="77777777" w:rsidR="00AF38E9" w:rsidRPr="00FC4079" w:rsidRDefault="00AF38E9" w:rsidP="00AF38E9">
            <w:pPr>
              <w:spacing w:line="240" w:lineRule="auto"/>
              <w:rPr>
                <w:sz w:val="16"/>
              </w:rPr>
            </w:pPr>
            <w:r w:rsidRPr="00FC4079">
              <w:rPr>
                <w:sz w:val="16"/>
              </w:rPr>
              <w:t>Amino acid formula with vitamins and minerals without methionine</w:t>
            </w:r>
          </w:p>
        </w:tc>
        <w:tc>
          <w:tcPr>
            <w:tcW w:w="2023" w:type="dxa"/>
          </w:tcPr>
          <w:p w14:paraId="5C69A473" w14:textId="77777777" w:rsidR="00AF38E9" w:rsidRPr="00FC4079" w:rsidRDefault="00AF38E9" w:rsidP="00AF38E9">
            <w:pPr>
              <w:spacing w:line="240" w:lineRule="auto"/>
              <w:rPr>
                <w:sz w:val="16"/>
              </w:rPr>
            </w:pPr>
            <w:r w:rsidRPr="00FC4079">
              <w:rPr>
                <w:sz w:val="16"/>
              </w:rPr>
              <w:t>Oral powder 400 g (HCU Anamix infant)</w:t>
            </w:r>
          </w:p>
        </w:tc>
        <w:tc>
          <w:tcPr>
            <w:tcW w:w="953" w:type="dxa"/>
          </w:tcPr>
          <w:p w14:paraId="5BD6C0FE" w14:textId="77777777" w:rsidR="00AF38E9" w:rsidRPr="00FC4079" w:rsidRDefault="00AF38E9" w:rsidP="00AF38E9">
            <w:pPr>
              <w:spacing w:line="240" w:lineRule="auto"/>
              <w:rPr>
                <w:sz w:val="16"/>
              </w:rPr>
            </w:pPr>
            <w:r w:rsidRPr="00FC4079">
              <w:rPr>
                <w:sz w:val="16"/>
              </w:rPr>
              <w:t>Oral</w:t>
            </w:r>
          </w:p>
        </w:tc>
        <w:tc>
          <w:tcPr>
            <w:tcW w:w="1440" w:type="dxa"/>
          </w:tcPr>
          <w:p w14:paraId="58B6BBB8" w14:textId="77777777" w:rsidR="00AF38E9" w:rsidRPr="00FC4079" w:rsidRDefault="00AF38E9" w:rsidP="00AF38E9">
            <w:pPr>
              <w:spacing w:line="240" w:lineRule="auto"/>
              <w:rPr>
                <w:sz w:val="16"/>
              </w:rPr>
            </w:pPr>
            <w:r w:rsidRPr="00FC4079">
              <w:rPr>
                <w:sz w:val="16"/>
              </w:rPr>
              <w:t>HCU Anamix infant</w:t>
            </w:r>
          </w:p>
        </w:tc>
        <w:tc>
          <w:tcPr>
            <w:tcW w:w="534" w:type="dxa"/>
          </w:tcPr>
          <w:p w14:paraId="754C6DD0" w14:textId="77777777" w:rsidR="00AF38E9" w:rsidRPr="00FC4079" w:rsidRDefault="00AF38E9" w:rsidP="00AF38E9">
            <w:pPr>
              <w:spacing w:line="240" w:lineRule="auto"/>
              <w:rPr>
                <w:sz w:val="16"/>
              </w:rPr>
            </w:pPr>
            <w:r w:rsidRPr="00FC4079">
              <w:rPr>
                <w:sz w:val="16"/>
              </w:rPr>
              <w:t>SB</w:t>
            </w:r>
          </w:p>
        </w:tc>
        <w:tc>
          <w:tcPr>
            <w:tcW w:w="633" w:type="dxa"/>
          </w:tcPr>
          <w:p w14:paraId="101DBA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99D5D1" w14:textId="77777777" w:rsidR="00AF38E9" w:rsidRPr="00FC4079" w:rsidRDefault="00AF38E9" w:rsidP="00AF38E9">
            <w:pPr>
              <w:spacing w:line="240" w:lineRule="auto"/>
              <w:rPr>
                <w:sz w:val="16"/>
              </w:rPr>
            </w:pPr>
            <w:r w:rsidRPr="00FC4079">
              <w:rPr>
                <w:sz w:val="16"/>
              </w:rPr>
              <w:t>C5559</w:t>
            </w:r>
          </w:p>
        </w:tc>
        <w:tc>
          <w:tcPr>
            <w:tcW w:w="1728" w:type="dxa"/>
          </w:tcPr>
          <w:p w14:paraId="2BAC8F17" w14:textId="77777777" w:rsidR="00AF38E9" w:rsidRPr="00FC4079" w:rsidRDefault="00AF38E9" w:rsidP="00AF38E9">
            <w:pPr>
              <w:spacing w:line="240" w:lineRule="auto"/>
              <w:rPr>
                <w:sz w:val="16"/>
              </w:rPr>
            </w:pPr>
          </w:p>
        </w:tc>
        <w:tc>
          <w:tcPr>
            <w:tcW w:w="682" w:type="dxa"/>
          </w:tcPr>
          <w:p w14:paraId="15FA28DE" w14:textId="77777777" w:rsidR="00AF38E9" w:rsidRPr="00FC4079" w:rsidRDefault="00AF38E9" w:rsidP="00AF38E9">
            <w:pPr>
              <w:spacing w:line="240" w:lineRule="auto"/>
              <w:rPr>
                <w:sz w:val="16"/>
              </w:rPr>
            </w:pPr>
            <w:r w:rsidRPr="00FC4079">
              <w:rPr>
                <w:sz w:val="16"/>
              </w:rPr>
              <w:t>8</w:t>
            </w:r>
          </w:p>
        </w:tc>
        <w:tc>
          <w:tcPr>
            <w:tcW w:w="682" w:type="dxa"/>
          </w:tcPr>
          <w:p w14:paraId="38FE9960" w14:textId="77777777" w:rsidR="00AF38E9" w:rsidRPr="00FC4079" w:rsidRDefault="00AF38E9" w:rsidP="00AF38E9">
            <w:pPr>
              <w:spacing w:line="240" w:lineRule="auto"/>
              <w:rPr>
                <w:sz w:val="16"/>
              </w:rPr>
            </w:pPr>
            <w:r w:rsidRPr="00FC4079">
              <w:rPr>
                <w:sz w:val="16"/>
              </w:rPr>
              <w:t>5</w:t>
            </w:r>
          </w:p>
        </w:tc>
        <w:tc>
          <w:tcPr>
            <w:tcW w:w="1271" w:type="dxa"/>
          </w:tcPr>
          <w:p w14:paraId="1A4ED1B7" w14:textId="77777777" w:rsidR="00AF38E9" w:rsidRPr="00FC4079" w:rsidRDefault="00AF38E9" w:rsidP="00AF38E9">
            <w:pPr>
              <w:spacing w:line="240" w:lineRule="auto"/>
              <w:rPr>
                <w:sz w:val="16"/>
              </w:rPr>
            </w:pPr>
          </w:p>
        </w:tc>
        <w:tc>
          <w:tcPr>
            <w:tcW w:w="534" w:type="dxa"/>
          </w:tcPr>
          <w:p w14:paraId="5CD02B27" w14:textId="77777777" w:rsidR="00AF38E9" w:rsidRPr="00FC4079" w:rsidRDefault="00AF38E9" w:rsidP="00AF38E9">
            <w:pPr>
              <w:spacing w:line="240" w:lineRule="auto"/>
              <w:rPr>
                <w:sz w:val="16"/>
              </w:rPr>
            </w:pPr>
            <w:r w:rsidRPr="00FC4079">
              <w:rPr>
                <w:sz w:val="16"/>
              </w:rPr>
              <w:t>1</w:t>
            </w:r>
          </w:p>
        </w:tc>
        <w:tc>
          <w:tcPr>
            <w:tcW w:w="534" w:type="dxa"/>
          </w:tcPr>
          <w:p w14:paraId="3914508F" w14:textId="77777777" w:rsidR="00AF38E9" w:rsidRPr="00FC4079" w:rsidRDefault="00AF38E9" w:rsidP="00AF38E9">
            <w:pPr>
              <w:spacing w:line="240" w:lineRule="auto"/>
              <w:rPr>
                <w:sz w:val="16"/>
              </w:rPr>
            </w:pPr>
          </w:p>
        </w:tc>
        <w:tc>
          <w:tcPr>
            <w:tcW w:w="864" w:type="dxa"/>
          </w:tcPr>
          <w:p w14:paraId="5B634C2C" w14:textId="77777777" w:rsidR="00AF38E9" w:rsidRPr="00FC4079" w:rsidRDefault="00AF38E9" w:rsidP="00AF38E9">
            <w:pPr>
              <w:spacing w:line="240" w:lineRule="auto"/>
              <w:rPr>
                <w:sz w:val="16"/>
              </w:rPr>
            </w:pPr>
          </w:p>
        </w:tc>
      </w:tr>
      <w:tr w:rsidR="00FC4079" w:rsidRPr="00FC4079" w14:paraId="1E3781D6" w14:textId="77777777" w:rsidTr="00FC4079">
        <w:tc>
          <w:tcPr>
            <w:tcW w:w="1353" w:type="dxa"/>
          </w:tcPr>
          <w:p w14:paraId="1BB87F6D" w14:textId="77777777" w:rsidR="00AF38E9" w:rsidRPr="00FC4079" w:rsidRDefault="00AF38E9" w:rsidP="00AF38E9">
            <w:pPr>
              <w:spacing w:line="240" w:lineRule="auto"/>
              <w:rPr>
                <w:sz w:val="16"/>
              </w:rPr>
            </w:pPr>
            <w:r w:rsidRPr="00FC4079">
              <w:rPr>
                <w:sz w:val="16"/>
              </w:rPr>
              <w:t>Amino acid formula with vitamins and minerals without methionine</w:t>
            </w:r>
          </w:p>
        </w:tc>
        <w:tc>
          <w:tcPr>
            <w:tcW w:w="2023" w:type="dxa"/>
          </w:tcPr>
          <w:p w14:paraId="0FFD331F" w14:textId="77777777" w:rsidR="00AF38E9" w:rsidRPr="00FC4079" w:rsidRDefault="00AF38E9" w:rsidP="00AF38E9">
            <w:pPr>
              <w:spacing w:line="240" w:lineRule="auto"/>
              <w:rPr>
                <w:sz w:val="16"/>
              </w:rPr>
            </w:pPr>
            <w:r w:rsidRPr="00FC4079">
              <w:rPr>
                <w:sz w:val="16"/>
              </w:rPr>
              <w:t>Sachets containing oral powder 25 g, 30 (HCU express 15)</w:t>
            </w:r>
          </w:p>
        </w:tc>
        <w:tc>
          <w:tcPr>
            <w:tcW w:w="953" w:type="dxa"/>
          </w:tcPr>
          <w:p w14:paraId="7F9EDA6A" w14:textId="77777777" w:rsidR="00AF38E9" w:rsidRPr="00FC4079" w:rsidRDefault="00AF38E9" w:rsidP="00AF38E9">
            <w:pPr>
              <w:spacing w:line="240" w:lineRule="auto"/>
              <w:rPr>
                <w:sz w:val="16"/>
              </w:rPr>
            </w:pPr>
            <w:r w:rsidRPr="00FC4079">
              <w:rPr>
                <w:sz w:val="16"/>
              </w:rPr>
              <w:t>Oral</w:t>
            </w:r>
          </w:p>
        </w:tc>
        <w:tc>
          <w:tcPr>
            <w:tcW w:w="1440" w:type="dxa"/>
          </w:tcPr>
          <w:p w14:paraId="0C2E1085" w14:textId="77777777" w:rsidR="00AF38E9" w:rsidRPr="00FC4079" w:rsidRDefault="00AF38E9" w:rsidP="00AF38E9">
            <w:pPr>
              <w:spacing w:line="240" w:lineRule="auto"/>
              <w:rPr>
                <w:sz w:val="16"/>
              </w:rPr>
            </w:pPr>
            <w:r w:rsidRPr="00FC4079">
              <w:rPr>
                <w:sz w:val="16"/>
              </w:rPr>
              <w:t>HCU express 15</w:t>
            </w:r>
          </w:p>
        </w:tc>
        <w:tc>
          <w:tcPr>
            <w:tcW w:w="534" w:type="dxa"/>
          </w:tcPr>
          <w:p w14:paraId="5E3C631B" w14:textId="77777777" w:rsidR="00AF38E9" w:rsidRPr="00FC4079" w:rsidRDefault="00AF38E9" w:rsidP="00AF38E9">
            <w:pPr>
              <w:spacing w:line="240" w:lineRule="auto"/>
              <w:rPr>
                <w:sz w:val="16"/>
              </w:rPr>
            </w:pPr>
            <w:r w:rsidRPr="00FC4079">
              <w:rPr>
                <w:sz w:val="16"/>
              </w:rPr>
              <w:t>VF</w:t>
            </w:r>
          </w:p>
        </w:tc>
        <w:tc>
          <w:tcPr>
            <w:tcW w:w="633" w:type="dxa"/>
          </w:tcPr>
          <w:p w14:paraId="4DB2E3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D8B1B0" w14:textId="77777777" w:rsidR="00AF38E9" w:rsidRPr="00FC4079" w:rsidRDefault="00AF38E9" w:rsidP="00AF38E9">
            <w:pPr>
              <w:spacing w:line="240" w:lineRule="auto"/>
              <w:rPr>
                <w:sz w:val="16"/>
              </w:rPr>
            </w:pPr>
            <w:r w:rsidRPr="00FC4079">
              <w:rPr>
                <w:sz w:val="16"/>
              </w:rPr>
              <w:t>C5534</w:t>
            </w:r>
          </w:p>
        </w:tc>
        <w:tc>
          <w:tcPr>
            <w:tcW w:w="1728" w:type="dxa"/>
          </w:tcPr>
          <w:p w14:paraId="2E25A4D3" w14:textId="77777777" w:rsidR="00AF38E9" w:rsidRPr="00FC4079" w:rsidRDefault="00AF38E9" w:rsidP="00AF38E9">
            <w:pPr>
              <w:spacing w:line="240" w:lineRule="auto"/>
              <w:rPr>
                <w:sz w:val="16"/>
              </w:rPr>
            </w:pPr>
          </w:p>
        </w:tc>
        <w:tc>
          <w:tcPr>
            <w:tcW w:w="682" w:type="dxa"/>
          </w:tcPr>
          <w:p w14:paraId="7530FE1A" w14:textId="77777777" w:rsidR="00AF38E9" w:rsidRPr="00FC4079" w:rsidRDefault="00AF38E9" w:rsidP="00AF38E9">
            <w:pPr>
              <w:spacing w:line="240" w:lineRule="auto"/>
              <w:rPr>
                <w:sz w:val="16"/>
              </w:rPr>
            </w:pPr>
            <w:r w:rsidRPr="00FC4079">
              <w:rPr>
                <w:sz w:val="16"/>
              </w:rPr>
              <w:t>4</w:t>
            </w:r>
          </w:p>
        </w:tc>
        <w:tc>
          <w:tcPr>
            <w:tcW w:w="682" w:type="dxa"/>
          </w:tcPr>
          <w:p w14:paraId="73912846" w14:textId="77777777" w:rsidR="00AF38E9" w:rsidRPr="00FC4079" w:rsidRDefault="00AF38E9" w:rsidP="00AF38E9">
            <w:pPr>
              <w:spacing w:line="240" w:lineRule="auto"/>
              <w:rPr>
                <w:sz w:val="16"/>
              </w:rPr>
            </w:pPr>
            <w:r w:rsidRPr="00FC4079">
              <w:rPr>
                <w:sz w:val="16"/>
              </w:rPr>
              <w:t>5</w:t>
            </w:r>
          </w:p>
        </w:tc>
        <w:tc>
          <w:tcPr>
            <w:tcW w:w="1271" w:type="dxa"/>
          </w:tcPr>
          <w:p w14:paraId="22C2F6F3" w14:textId="77777777" w:rsidR="00AF38E9" w:rsidRPr="00FC4079" w:rsidRDefault="00AF38E9" w:rsidP="00AF38E9">
            <w:pPr>
              <w:spacing w:line="240" w:lineRule="auto"/>
              <w:rPr>
                <w:sz w:val="16"/>
              </w:rPr>
            </w:pPr>
          </w:p>
        </w:tc>
        <w:tc>
          <w:tcPr>
            <w:tcW w:w="534" w:type="dxa"/>
          </w:tcPr>
          <w:p w14:paraId="2C8882F3" w14:textId="77777777" w:rsidR="00AF38E9" w:rsidRPr="00FC4079" w:rsidRDefault="00AF38E9" w:rsidP="00AF38E9">
            <w:pPr>
              <w:spacing w:line="240" w:lineRule="auto"/>
              <w:rPr>
                <w:sz w:val="16"/>
              </w:rPr>
            </w:pPr>
            <w:r w:rsidRPr="00FC4079">
              <w:rPr>
                <w:sz w:val="16"/>
              </w:rPr>
              <w:t>1</w:t>
            </w:r>
          </w:p>
        </w:tc>
        <w:tc>
          <w:tcPr>
            <w:tcW w:w="534" w:type="dxa"/>
          </w:tcPr>
          <w:p w14:paraId="0C146060" w14:textId="77777777" w:rsidR="00AF38E9" w:rsidRPr="00FC4079" w:rsidRDefault="00AF38E9" w:rsidP="00AF38E9">
            <w:pPr>
              <w:spacing w:line="240" w:lineRule="auto"/>
              <w:rPr>
                <w:sz w:val="16"/>
              </w:rPr>
            </w:pPr>
          </w:p>
        </w:tc>
        <w:tc>
          <w:tcPr>
            <w:tcW w:w="864" w:type="dxa"/>
          </w:tcPr>
          <w:p w14:paraId="04C1E9EB" w14:textId="77777777" w:rsidR="00AF38E9" w:rsidRPr="00FC4079" w:rsidRDefault="00AF38E9" w:rsidP="00AF38E9">
            <w:pPr>
              <w:spacing w:line="240" w:lineRule="auto"/>
              <w:rPr>
                <w:sz w:val="16"/>
              </w:rPr>
            </w:pPr>
          </w:p>
        </w:tc>
      </w:tr>
      <w:tr w:rsidR="00FC4079" w:rsidRPr="00FC4079" w14:paraId="6BD15911" w14:textId="77777777" w:rsidTr="00FC4079">
        <w:tc>
          <w:tcPr>
            <w:tcW w:w="1353" w:type="dxa"/>
          </w:tcPr>
          <w:p w14:paraId="527CC1B0" w14:textId="77777777" w:rsidR="00AF38E9" w:rsidRPr="00FC4079" w:rsidRDefault="00AF38E9" w:rsidP="00AF38E9">
            <w:pPr>
              <w:spacing w:line="240" w:lineRule="auto"/>
              <w:rPr>
                <w:sz w:val="16"/>
              </w:rPr>
            </w:pPr>
            <w:r w:rsidRPr="00FC4079">
              <w:rPr>
                <w:sz w:val="16"/>
              </w:rPr>
              <w:t>Amino acid formula with vitamins and minerals without methionine</w:t>
            </w:r>
          </w:p>
        </w:tc>
        <w:tc>
          <w:tcPr>
            <w:tcW w:w="2023" w:type="dxa"/>
          </w:tcPr>
          <w:p w14:paraId="171F59B4" w14:textId="77777777" w:rsidR="00AF38E9" w:rsidRPr="00FC4079" w:rsidRDefault="00AF38E9" w:rsidP="00AF38E9">
            <w:pPr>
              <w:spacing w:line="240" w:lineRule="auto"/>
              <w:rPr>
                <w:sz w:val="16"/>
              </w:rPr>
            </w:pPr>
            <w:r w:rsidRPr="00FC4079">
              <w:rPr>
                <w:sz w:val="16"/>
              </w:rPr>
              <w:t>Sachets containing oral powder 29 g, 30 (HCU Lophlex)</w:t>
            </w:r>
          </w:p>
        </w:tc>
        <w:tc>
          <w:tcPr>
            <w:tcW w:w="953" w:type="dxa"/>
          </w:tcPr>
          <w:p w14:paraId="28C0FCEC" w14:textId="77777777" w:rsidR="00AF38E9" w:rsidRPr="00FC4079" w:rsidRDefault="00AF38E9" w:rsidP="00AF38E9">
            <w:pPr>
              <w:spacing w:line="240" w:lineRule="auto"/>
              <w:rPr>
                <w:sz w:val="16"/>
              </w:rPr>
            </w:pPr>
            <w:r w:rsidRPr="00FC4079">
              <w:rPr>
                <w:sz w:val="16"/>
              </w:rPr>
              <w:t>Oral</w:t>
            </w:r>
          </w:p>
        </w:tc>
        <w:tc>
          <w:tcPr>
            <w:tcW w:w="1440" w:type="dxa"/>
          </w:tcPr>
          <w:p w14:paraId="0EB3BBDC" w14:textId="77777777" w:rsidR="00AF38E9" w:rsidRPr="00FC4079" w:rsidRDefault="00AF38E9" w:rsidP="00AF38E9">
            <w:pPr>
              <w:spacing w:line="240" w:lineRule="auto"/>
              <w:rPr>
                <w:sz w:val="16"/>
              </w:rPr>
            </w:pPr>
            <w:r w:rsidRPr="00FC4079">
              <w:rPr>
                <w:sz w:val="16"/>
              </w:rPr>
              <w:t>HCU Lophlex</w:t>
            </w:r>
          </w:p>
        </w:tc>
        <w:tc>
          <w:tcPr>
            <w:tcW w:w="534" w:type="dxa"/>
          </w:tcPr>
          <w:p w14:paraId="203A9D66" w14:textId="77777777" w:rsidR="00AF38E9" w:rsidRPr="00FC4079" w:rsidRDefault="00AF38E9" w:rsidP="00AF38E9">
            <w:pPr>
              <w:spacing w:line="240" w:lineRule="auto"/>
              <w:rPr>
                <w:sz w:val="16"/>
              </w:rPr>
            </w:pPr>
            <w:r w:rsidRPr="00FC4079">
              <w:rPr>
                <w:sz w:val="16"/>
              </w:rPr>
              <w:t>SB</w:t>
            </w:r>
          </w:p>
        </w:tc>
        <w:tc>
          <w:tcPr>
            <w:tcW w:w="633" w:type="dxa"/>
          </w:tcPr>
          <w:p w14:paraId="03B507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2EFA096" w14:textId="77777777" w:rsidR="00AF38E9" w:rsidRPr="00FC4079" w:rsidRDefault="00AF38E9" w:rsidP="00AF38E9">
            <w:pPr>
              <w:spacing w:line="240" w:lineRule="auto"/>
              <w:rPr>
                <w:sz w:val="16"/>
              </w:rPr>
            </w:pPr>
            <w:r w:rsidRPr="00FC4079">
              <w:rPr>
                <w:sz w:val="16"/>
              </w:rPr>
              <w:t>C6038</w:t>
            </w:r>
          </w:p>
        </w:tc>
        <w:tc>
          <w:tcPr>
            <w:tcW w:w="1728" w:type="dxa"/>
          </w:tcPr>
          <w:p w14:paraId="4DF077B4" w14:textId="77777777" w:rsidR="00AF38E9" w:rsidRPr="00FC4079" w:rsidRDefault="00AF38E9" w:rsidP="00AF38E9">
            <w:pPr>
              <w:spacing w:line="240" w:lineRule="auto"/>
              <w:rPr>
                <w:sz w:val="16"/>
              </w:rPr>
            </w:pPr>
          </w:p>
        </w:tc>
        <w:tc>
          <w:tcPr>
            <w:tcW w:w="682" w:type="dxa"/>
          </w:tcPr>
          <w:p w14:paraId="1D2D0CBC" w14:textId="77777777" w:rsidR="00AF38E9" w:rsidRPr="00FC4079" w:rsidRDefault="00AF38E9" w:rsidP="00AF38E9">
            <w:pPr>
              <w:spacing w:line="240" w:lineRule="auto"/>
              <w:rPr>
                <w:sz w:val="16"/>
              </w:rPr>
            </w:pPr>
            <w:r w:rsidRPr="00FC4079">
              <w:rPr>
                <w:sz w:val="16"/>
              </w:rPr>
              <w:t>4</w:t>
            </w:r>
          </w:p>
        </w:tc>
        <w:tc>
          <w:tcPr>
            <w:tcW w:w="682" w:type="dxa"/>
          </w:tcPr>
          <w:p w14:paraId="644E41B1" w14:textId="77777777" w:rsidR="00AF38E9" w:rsidRPr="00FC4079" w:rsidRDefault="00AF38E9" w:rsidP="00AF38E9">
            <w:pPr>
              <w:spacing w:line="240" w:lineRule="auto"/>
              <w:rPr>
                <w:sz w:val="16"/>
              </w:rPr>
            </w:pPr>
            <w:r w:rsidRPr="00FC4079">
              <w:rPr>
                <w:sz w:val="16"/>
              </w:rPr>
              <w:t>5</w:t>
            </w:r>
          </w:p>
        </w:tc>
        <w:tc>
          <w:tcPr>
            <w:tcW w:w="1271" w:type="dxa"/>
          </w:tcPr>
          <w:p w14:paraId="293B0263" w14:textId="77777777" w:rsidR="00AF38E9" w:rsidRPr="00FC4079" w:rsidRDefault="00AF38E9" w:rsidP="00AF38E9">
            <w:pPr>
              <w:spacing w:line="240" w:lineRule="auto"/>
              <w:rPr>
                <w:sz w:val="16"/>
              </w:rPr>
            </w:pPr>
          </w:p>
        </w:tc>
        <w:tc>
          <w:tcPr>
            <w:tcW w:w="534" w:type="dxa"/>
          </w:tcPr>
          <w:p w14:paraId="57D756B2" w14:textId="77777777" w:rsidR="00AF38E9" w:rsidRPr="00FC4079" w:rsidRDefault="00AF38E9" w:rsidP="00AF38E9">
            <w:pPr>
              <w:spacing w:line="240" w:lineRule="auto"/>
              <w:rPr>
                <w:sz w:val="16"/>
              </w:rPr>
            </w:pPr>
            <w:r w:rsidRPr="00FC4079">
              <w:rPr>
                <w:sz w:val="16"/>
              </w:rPr>
              <w:t>1</w:t>
            </w:r>
          </w:p>
        </w:tc>
        <w:tc>
          <w:tcPr>
            <w:tcW w:w="534" w:type="dxa"/>
          </w:tcPr>
          <w:p w14:paraId="7B25D67C" w14:textId="77777777" w:rsidR="00AF38E9" w:rsidRPr="00FC4079" w:rsidRDefault="00AF38E9" w:rsidP="00AF38E9">
            <w:pPr>
              <w:spacing w:line="240" w:lineRule="auto"/>
              <w:rPr>
                <w:sz w:val="16"/>
              </w:rPr>
            </w:pPr>
          </w:p>
        </w:tc>
        <w:tc>
          <w:tcPr>
            <w:tcW w:w="864" w:type="dxa"/>
          </w:tcPr>
          <w:p w14:paraId="75A23B7E" w14:textId="77777777" w:rsidR="00AF38E9" w:rsidRPr="00FC4079" w:rsidRDefault="00AF38E9" w:rsidP="00AF38E9">
            <w:pPr>
              <w:spacing w:line="240" w:lineRule="auto"/>
              <w:rPr>
                <w:sz w:val="16"/>
              </w:rPr>
            </w:pPr>
          </w:p>
        </w:tc>
      </w:tr>
      <w:tr w:rsidR="00FC4079" w:rsidRPr="00FC4079" w14:paraId="521128C9" w14:textId="77777777" w:rsidTr="00FC4079">
        <w:tc>
          <w:tcPr>
            <w:tcW w:w="1353" w:type="dxa"/>
          </w:tcPr>
          <w:p w14:paraId="5952CA99" w14:textId="77777777" w:rsidR="00AF38E9" w:rsidRPr="00FC4079" w:rsidRDefault="00AF38E9" w:rsidP="00AF38E9">
            <w:pPr>
              <w:spacing w:line="240" w:lineRule="auto"/>
              <w:rPr>
                <w:sz w:val="16"/>
              </w:rPr>
            </w:pPr>
            <w:r w:rsidRPr="00FC4079">
              <w:rPr>
                <w:sz w:val="16"/>
              </w:rPr>
              <w:t>Amino acid formula with vitamins and minerals without methionine</w:t>
            </w:r>
          </w:p>
        </w:tc>
        <w:tc>
          <w:tcPr>
            <w:tcW w:w="2023" w:type="dxa"/>
          </w:tcPr>
          <w:p w14:paraId="58333F4D" w14:textId="77777777" w:rsidR="00AF38E9" w:rsidRPr="00FC4079" w:rsidRDefault="00AF38E9" w:rsidP="00AF38E9">
            <w:pPr>
              <w:spacing w:line="240" w:lineRule="auto"/>
              <w:rPr>
                <w:sz w:val="16"/>
              </w:rPr>
            </w:pPr>
            <w:r w:rsidRPr="00FC4079">
              <w:rPr>
                <w:sz w:val="16"/>
              </w:rPr>
              <w:t>Sachets containing oral powder 36 g, 30 (HCU Anamix Junior)</w:t>
            </w:r>
          </w:p>
        </w:tc>
        <w:tc>
          <w:tcPr>
            <w:tcW w:w="953" w:type="dxa"/>
          </w:tcPr>
          <w:p w14:paraId="41104025" w14:textId="77777777" w:rsidR="00AF38E9" w:rsidRPr="00FC4079" w:rsidRDefault="00AF38E9" w:rsidP="00AF38E9">
            <w:pPr>
              <w:spacing w:line="240" w:lineRule="auto"/>
              <w:rPr>
                <w:sz w:val="16"/>
              </w:rPr>
            </w:pPr>
            <w:r w:rsidRPr="00FC4079">
              <w:rPr>
                <w:sz w:val="16"/>
              </w:rPr>
              <w:t>Oral</w:t>
            </w:r>
          </w:p>
        </w:tc>
        <w:tc>
          <w:tcPr>
            <w:tcW w:w="1440" w:type="dxa"/>
          </w:tcPr>
          <w:p w14:paraId="277996BF" w14:textId="77777777" w:rsidR="00AF38E9" w:rsidRPr="00FC4079" w:rsidRDefault="00AF38E9" w:rsidP="00AF38E9">
            <w:pPr>
              <w:spacing w:line="240" w:lineRule="auto"/>
              <w:rPr>
                <w:sz w:val="16"/>
              </w:rPr>
            </w:pPr>
            <w:r w:rsidRPr="00FC4079">
              <w:rPr>
                <w:sz w:val="16"/>
              </w:rPr>
              <w:t>HCU Anamix Junior</w:t>
            </w:r>
          </w:p>
        </w:tc>
        <w:tc>
          <w:tcPr>
            <w:tcW w:w="534" w:type="dxa"/>
          </w:tcPr>
          <w:p w14:paraId="7E98E5EA" w14:textId="77777777" w:rsidR="00AF38E9" w:rsidRPr="00FC4079" w:rsidRDefault="00AF38E9" w:rsidP="00AF38E9">
            <w:pPr>
              <w:spacing w:line="240" w:lineRule="auto"/>
              <w:rPr>
                <w:sz w:val="16"/>
              </w:rPr>
            </w:pPr>
            <w:r w:rsidRPr="00FC4079">
              <w:rPr>
                <w:sz w:val="16"/>
              </w:rPr>
              <w:t>NU</w:t>
            </w:r>
          </w:p>
        </w:tc>
        <w:tc>
          <w:tcPr>
            <w:tcW w:w="633" w:type="dxa"/>
          </w:tcPr>
          <w:p w14:paraId="4AB93B9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30EEBF" w14:textId="77777777" w:rsidR="00AF38E9" w:rsidRPr="00FC4079" w:rsidRDefault="00AF38E9" w:rsidP="00AF38E9">
            <w:pPr>
              <w:spacing w:line="240" w:lineRule="auto"/>
              <w:rPr>
                <w:sz w:val="16"/>
              </w:rPr>
            </w:pPr>
            <w:r w:rsidRPr="00FC4079">
              <w:rPr>
                <w:sz w:val="16"/>
              </w:rPr>
              <w:t>C6038</w:t>
            </w:r>
          </w:p>
        </w:tc>
        <w:tc>
          <w:tcPr>
            <w:tcW w:w="1728" w:type="dxa"/>
          </w:tcPr>
          <w:p w14:paraId="5343E0C4" w14:textId="77777777" w:rsidR="00AF38E9" w:rsidRPr="00FC4079" w:rsidRDefault="00AF38E9" w:rsidP="00AF38E9">
            <w:pPr>
              <w:spacing w:line="240" w:lineRule="auto"/>
              <w:rPr>
                <w:sz w:val="16"/>
              </w:rPr>
            </w:pPr>
          </w:p>
        </w:tc>
        <w:tc>
          <w:tcPr>
            <w:tcW w:w="682" w:type="dxa"/>
          </w:tcPr>
          <w:p w14:paraId="6E128EB3" w14:textId="77777777" w:rsidR="00AF38E9" w:rsidRPr="00FC4079" w:rsidRDefault="00AF38E9" w:rsidP="00AF38E9">
            <w:pPr>
              <w:spacing w:line="240" w:lineRule="auto"/>
              <w:rPr>
                <w:sz w:val="16"/>
              </w:rPr>
            </w:pPr>
            <w:r w:rsidRPr="00FC4079">
              <w:rPr>
                <w:sz w:val="16"/>
              </w:rPr>
              <w:t>4</w:t>
            </w:r>
          </w:p>
        </w:tc>
        <w:tc>
          <w:tcPr>
            <w:tcW w:w="682" w:type="dxa"/>
          </w:tcPr>
          <w:p w14:paraId="58F95E84" w14:textId="77777777" w:rsidR="00AF38E9" w:rsidRPr="00FC4079" w:rsidRDefault="00AF38E9" w:rsidP="00AF38E9">
            <w:pPr>
              <w:spacing w:line="240" w:lineRule="auto"/>
              <w:rPr>
                <w:sz w:val="16"/>
              </w:rPr>
            </w:pPr>
            <w:r w:rsidRPr="00FC4079">
              <w:rPr>
                <w:sz w:val="16"/>
              </w:rPr>
              <w:t>5</w:t>
            </w:r>
          </w:p>
        </w:tc>
        <w:tc>
          <w:tcPr>
            <w:tcW w:w="1271" w:type="dxa"/>
          </w:tcPr>
          <w:p w14:paraId="71ABC099" w14:textId="77777777" w:rsidR="00AF38E9" w:rsidRPr="00FC4079" w:rsidRDefault="00AF38E9" w:rsidP="00AF38E9">
            <w:pPr>
              <w:spacing w:line="240" w:lineRule="auto"/>
              <w:rPr>
                <w:sz w:val="16"/>
              </w:rPr>
            </w:pPr>
          </w:p>
        </w:tc>
        <w:tc>
          <w:tcPr>
            <w:tcW w:w="534" w:type="dxa"/>
          </w:tcPr>
          <w:p w14:paraId="650894D5" w14:textId="77777777" w:rsidR="00AF38E9" w:rsidRPr="00FC4079" w:rsidRDefault="00AF38E9" w:rsidP="00AF38E9">
            <w:pPr>
              <w:spacing w:line="240" w:lineRule="auto"/>
              <w:rPr>
                <w:sz w:val="16"/>
              </w:rPr>
            </w:pPr>
            <w:r w:rsidRPr="00FC4079">
              <w:rPr>
                <w:sz w:val="16"/>
              </w:rPr>
              <w:t>1</w:t>
            </w:r>
          </w:p>
        </w:tc>
        <w:tc>
          <w:tcPr>
            <w:tcW w:w="534" w:type="dxa"/>
          </w:tcPr>
          <w:p w14:paraId="154294E9" w14:textId="77777777" w:rsidR="00AF38E9" w:rsidRPr="00FC4079" w:rsidRDefault="00AF38E9" w:rsidP="00AF38E9">
            <w:pPr>
              <w:spacing w:line="240" w:lineRule="auto"/>
              <w:rPr>
                <w:sz w:val="16"/>
              </w:rPr>
            </w:pPr>
          </w:p>
        </w:tc>
        <w:tc>
          <w:tcPr>
            <w:tcW w:w="864" w:type="dxa"/>
          </w:tcPr>
          <w:p w14:paraId="365766D7" w14:textId="77777777" w:rsidR="00AF38E9" w:rsidRPr="00FC4079" w:rsidRDefault="00AF38E9" w:rsidP="00AF38E9">
            <w:pPr>
              <w:spacing w:line="240" w:lineRule="auto"/>
              <w:rPr>
                <w:sz w:val="16"/>
              </w:rPr>
            </w:pPr>
          </w:p>
        </w:tc>
      </w:tr>
      <w:tr w:rsidR="00FC4079" w:rsidRPr="00FC4079" w14:paraId="5D0F6E99" w14:textId="77777777" w:rsidTr="00FC4079">
        <w:tc>
          <w:tcPr>
            <w:tcW w:w="1353" w:type="dxa"/>
          </w:tcPr>
          <w:p w14:paraId="77568953" w14:textId="77777777" w:rsidR="00AF38E9" w:rsidRPr="00FC4079" w:rsidRDefault="00AF38E9" w:rsidP="00AF38E9">
            <w:pPr>
              <w:spacing w:line="240" w:lineRule="auto"/>
              <w:rPr>
                <w:sz w:val="16"/>
              </w:rPr>
            </w:pPr>
            <w:r w:rsidRPr="00FC4079">
              <w:rPr>
                <w:sz w:val="16"/>
              </w:rPr>
              <w:t>Amino acid formula with vitamins and minerals without methionine, threonine and valine and low in isoleucine</w:t>
            </w:r>
          </w:p>
        </w:tc>
        <w:tc>
          <w:tcPr>
            <w:tcW w:w="2023" w:type="dxa"/>
          </w:tcPr>
          <w:p w14:paraId="4DDF1AFB" w14:textId="77777777" w:rsidR="00AF38E9" w:rsidRPr="00FC4079" w:rsidRDefault="00AF38E9" w:rsidP="00AF38E9">
            <w:pPr>
              <w:spacing w:line="240" w:lineRule="auto"/>
              <w:rPr>
                <w:sz w:val="16"/>
              </w:rPr>
            </w:pPr>
            <w:r w:rsidRPr="00FC4079">
              <w:rPr>
                <w:sz w:val="16"/>
              </w:rPr>
              <w:t>Oral powder 400 g (MMA/PA Anamix infant)</w:t>
            </w:r>
          </w:p>
        </w:tc>
        <w:tc>
          <w:tcPr>
            <w:tcW w:w="953" w:type="dxa"/>
          </w:tcPr>
          <w:p w14:paraId="031AE355" w14:textId="77777777" w:rsidR="00AF38E9" w:rsidRPr="00FC4079" w:rsidRDefault="00AF38E9" w:rsidP="00AF38E9">
            <w:pPr>
              <w:spacing w:line="240" w:lineRule="auto"/>
              <w:rPr>
                <w:sz w:val="16"/>
              </w:rPr>
            </w:pPr>
            <w:r w:rsidRPr="00FC4079">
              <w:rPr>
                <w:sz w:val="16"/>
              </w:rPr>
              <w:t>Oral</w:t>
            </w:r>
          </w:p>
        </w:tc>
        <w:tc>
          <w:tcPr>
            <w:tcW w:w="1440" w:type="dxa"/>
          </w:tcPr>
          <w:p w14:paraId="398FE6AE" w14:textId="77777777" w:rsidR="00AF38E9" w:rsidRPr="00FC4079" w:rsidRDefault="00AF38E9" w:rsidP="00AF38E9">
            <w:pPr>
              <w:spacing w:line="240" w:lineRule="auto"/>
              <w:rPr>
                <w:sz w:val="16"/>
              </w:rPr>
            </w:pPr>
            <w:r w:rsidRPr="00FC4079">
              <w:rPr>
                <w:sz w:val="16"/>
              </w:rPr>
              <w:t>MMA/PA Anamix infant</w:t>
            </w:r>
          </w:p>
        </w:tc>
        <w:tc>
          <w:tcPr>
            <w:tcW w:w="534" w:type="dxa"/>
          </w:tcPr>
          <w:p w14:paraId="609180E5" w14:textId="77777777" w:rsidR="00AF38E9" w:rsidRPr="00FC4079" w:rsidRDefault="00AF38E9" w:rsidP="00AF38E9">
            <w:pPr>
              <w:spacing w:line="240" w:lineRule="auto"/>
              <w:rPr>
                <w:sz w:val="16"/>
              </w:rPr>
            </w:pPr>
            <w:r w:rsidRPr="00FC4079">
              <w:rPr>
                <w:sz w:val="16"/>
              </w:rPr>
              <w:t>SB</w:t>
            </w:r>
          </w:p>
        </w:tc>
        <w:tc>
          <w:tcPr>
            <w:tcW w:w="633" w:type="dxa"/>
          </w:tcPr>
          <w:p w14:paraId="490AC04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807EDA" w14:textId="77777777" w:rsidR="00AF38E9" w:rsidRPr="00FC4079" w:rsidRDefault="00AF38E9" w:rsidP="00AF38E9">
            <w:pPr>
              <w:spacing w:line="240" w:lineRule="auto"/>
              <w:rPr>
                <w:sz w:val="16"/>
              </w:rPr>
            </w:pPr>
            <w:r w:rsidRPr="00FC4079">
              <w:rPr>
                <w:sz w:val="16"/>
              </w:rPr>
              <w:t>C5542 C5560</w:t>
            </w:r>
          </w:p>
        </w:tc>
        <w:tc>
          <w:tcPr>
            <w:tcW w:w="1728" w:type="dxa"/>
          </w:tcPr>
          <w:p w14:paraId="288F371B" w14:textId="77777777" w:rsidR="00AF38E9" w:rsidRPr="00FC4079" w:rsidRDefault="00AF38E9" w:rsidP="00AF38E9">
            <w:pPr>
              <w:spacing w:line="240" w:lineRule="auto"/>
              <w:rPr>
                <w:sz w:val="16"/>
              </w:rPr>
            </w:pPr>
          </w:p>
        </w:tc>
        <w:tc>
          <w:tcPr>
            <w:tcW w:w="682" w:type="dxa"/>
          </w:tcPr>
          <w:p w14:paraId="1941CC58" w14:textId="77777777" w:rsidR="00AF38E9" w:rsidRPr="00FC4079" w:rsidRDefault="00AF38E9" w:rsidP="00AF38E9">
            <w:pPr>
              <w:spacing w:line="240" w:lineRule="auto"/>
              <w:rPr>
                <w:sz w:val="16"/>
              </w:rPr>
            </w:pPr>
            <w:r w:rsidRPr="00FC4079">
              <w:rPr>
                <w:sz w:val="16"/>
              </w:rPr>
              <w:t>8</w:t>
            </w:r>
          </w:p>
        </w:tc>
        <w:tc>
          <w:tcPr>
            <w:tcW w:w="682" w:type="dxa"/>
          </w:tcPr>
          <w:p w14:paraId="0C491507" w14:textId="77777777" w:rsidR="00AF38E9" w:rsidRPr="00FC4079" w:rsidRDefault="00AF38E9" w:rsidP="00AF38E9">
            <w:pPr>
              <w:spacing w:line="240" w:lineRule="auto"/>
              <w:rPr>
                <w:sz w:val="16"/>
              </w:rPr>
            </w:pPr>
            <w:r w:rsidRPr="00FC4079">
              <w:rPr>
                <w:sz w:val="16"/>
              </w:rPr>
              <w:t>5</w:t>
            </w:r>
          </w:p>
        </w:tc>
        <w:tc>
          <w:tcPr>
            <w:tcW w:w="1271" w:type="dxa"/>
          </w:tcPr>
          <w:p w14:paraId="6AB864D6" w14:textId="77777777" w:rsidR="00AF38E9" w:rsidRPr="00FC4079" w:rsidRDefault="00AF38E9" w:rsidP="00AF38E9">
            <w:pPr>
              <w:spacing w:line="240" w:lineRule="auto"/>
              <w:rPr>
                <w:sz w:val="16"/>
              </w:rPr>
            </w:pPr>
          </w:p>
        </w:tc>
        <w:tc>
          <w:tcPr>
            <w:tcW w:w="534" w:type="dxa"/>
          </w:tcPr>
          <w:p w14:paraId="3F0167E5" w14:textId="77777777" w:rsidR="00AF38E9" w:rsidRPr="00FC4079" w:rsidRDefault="00AF38E9" w:rsidP="00AF38E9">
            <w:pPr>
              <w:spacing w:line="240" w:lineRule="auto"/>
              <w:rPr>
                <w:sz w:val="16"/>
              </w:rPr>
            </w:pPr>
            <w:r w:rsidRPr="00FC4079">
              <w:rPr>
                <w:sz w:val="16"/>
              </w:rPr>
              <w:t>1</w:t>
            </w:r>
          </w:p>
        </w:tc>
        <w:tc>
          <w:tcPr>
            <w:tcW w:w="534" w:type="dxa"/>
          </w:tcPr>
          <w:p w14:paraId="33FB8339" w14:textId="77777777" w:rsidR="00AF38E9" w:rsidRPr="00FC4079" w:rsidRDefault="00AF38E9" w:rsidP="00AF38E9">
            <w:pPr>
              <w:spacing w:line="240" w:lineRule="auto"/>
              <w:rPr>
                <w:sz w:val="16"/>
              </w:rPr>
            </w:pPr>
          </w:p>
        </w:tc>
        <w:tc>
          <w:tcPr>
            <w:tcW w:w="864" w:type="dxa"/>
          </w:tcPr>
          <w:p w14:paraId="52E6030A" w14:textId="77777777" w:rsidR="00AF38E9" w:rsidRPr="00FC4079" w:rsidRDefault="00AF38E9" w:rsidP="00AF38E9">
            <w:pPr>
              <w:spacing w:line="240" w:lineRule="auto"/>
              <w:rPr>
                <w:sz w:val="16"/>
              </w:rPr>
            </w:pPr>
          </w:p>
        </w:tc>
      </w:tr>
      <w:tr w:rsidR="00FC4079" w:rsidRPr="00FC4079" w14:paraId="65D2168C" w14:textId="77777777" w:rsidTr="00FC4079">
        <w:tc>
          <w:tcPr>
            <w:tcW w:w="1353" w:type="dxa"/>
          </w:tcPr>
          <w:p w14:paraId="3412C6DD" w14:textId="77777777" w:rsidR="00AF38E9" w:rsidRPr="00FC4079" w:rsidRDefault="00AF38E9" w:rsidP="00AF38E9">
            <w:pPr>
              <w:spacing w:line="240" w:lineRule="auto"/>
              <w:rPr>
                <w:sz w:val="16"/>
              </w:rPr>
            </w:pPr>
            <w:r w:rsidRPr="00FC4079">
              <w:rPr>
                <w:sz w:val="16"/>
              </w:rPr>
              <w:t>Amino acid formula with vitamins and minerals without methionine, threonine and valine and low in isoleucine</w:t>
            </w:r>
          </w:p>
        </w:tc>
        <w:tc>
          <w:tcPr>
            <w:tcW w:w="2023" w:type="dxa"/>
          </w:tcPr>
          <w:p w14:paraId="4F63D99C" w14:textId="77777777" w:rsidR="00AF38E9" w:rsidRPr="00FC4079" w:rsidRDefault="00AF38E9" w:rsidP="00AF38E9">
            <w:pPr>
              <w:spacing w:line="240" w:lineRule="auto"/>
              <w:rPr>
                <w:sz w:val="16"/>
              </w:rPr>
            </w:pPr>
            <w:r w:rsidRPr="00FC4079">
              <w:rPr>
                <w:sz w:val="16"/>
              </w:rPr>
              <w:t>Sachets containing oral powder 18 g, 30 (MMA/PA Anamix Junior)</w:t>
            </w:r>
          </w:p>
        </w:tc>
        <w:tc>
          <w:tcPr>
            <w:tcW w:w="953" w:type="dxa"/>
          </w:tcPr>
          <w:p w14:paraId="44A020E5" w14:textId="77777777" w:rsidR="00AF38E9" w:rsidRPr="00FC4079" w:rsidRDefault="00AF38E9" w:rsidP="00AF38E9">
            <w:pPr>
              <w:spacing w:line="240" w:lineRule="auto"/>
              <w:rPr>
                <w:sz w:val="16"/>
              </w:rPr>
            </w:pPr>
            <w:r w:rsidRPr="00FC4079">
              <w:rPr>
                <w:sz w:val="16"/>
              </w:rPr>
              <w:t>Oral</w:t>
            </w:r>
          </w:p>
        </w:tc>
        <w:tc>
          <w:tcPr>
            <w:tcW w:w="1440" w:type="dxa"/>
          </w:tcPr>
          <w:p w14:paraId="4E1AC842" w14:textId="77777777" w:rsidR="00AF38E9" w:rsidRPr="00FC4079" w:rsidRDefault="00AF38E9" w:rsidP="00AF38E9">
            <w:pPr>
              <w:spacing w:line="240" w:lineRule="auto"/>
              <w:rPr>
                <w:sz w:val="16"/>
              </w:rPr>
            </w:pPr>
            <w:r w:rsidRPr="00FC4079">
              <w:rPr>
                <w:sz w:val="16"/>
              </w:rPr>
              <w:t>MMA/PA Anamix Junior</w:t>
            </w:r>
          </w:p>
        </w:tc>
        <w:tc>
          <w:tcPr>
            <w:tcW w:w="534" w:type="dxa"/>
          </w:tcPr>
          <w:p w14:paraId="7481685C" w14:textId="77777777" w:rsidR="00AF38E9" w:rsidRPr="00FC4079" w:rsidRDefault="00AF38E9" w:rsidP="00AF38E9">
            <w:pPr>
              <w:spacing w:line="240" w:lineRule="auto"/>
              <w:rPr>
                <w:sz w:val="16"/>
              </w:rPr>
            </w:pPr>
            <w:r w:rsidRPr="00FC4079">
              <w:rPr>
                <w:sz w:val="16"/>
              </w:rPr>
              <w:t>NU</w:t>
            </w:r>
          </w:p>
        </w:tc>
        <w:tc>
          <w:tcPr>
            <w:tcW w:w="633" w:type="dxa"/>
          </w:tcPr>
          <w:p w14:paraId="238D90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E1DB42" w14:textId="77777777" w:rsidR="00AF38E9" w:rsidRPr="00FC4079" w:rsidRDefault="00AF38E9" w:rsidP="00AF38E9">
            <w:pPr>
              <w:spacing w:line="240" w:lineRule="auto"/>
              <w:rPr>
                <w:sz w:val="16"/>
              </w:rPr>
            </w:pPr>
            <w:r w:rsidRPr="00FC4079">
              <w:rPr>
                <w:sz w:val="16"/>
              </w:rPr>
              <w:t>C5986 C6055</w:t>
            </w:r>
          </w:p>
        </w:tc>
        <w:tc>
          <w:tcPr>
            <w:tcW w:w="1728" w:type="dxa"/>
          </w:tcPr>
          <w:p w14:paraId="5BA52793" w14:textId="77777777" w:rsidR="00AF38E9" w:rsidRPr="00FC4079" w:rsidRDefault="00AF38E9" w:rsidP="00AF38E9">
            <w:pPr>
              <w:spacing w:line="240" w:lineRule="auto"/>
              <w:rPr>
                <w:sz w:val="16"/>
              </w:rPr>
            </w:pPr>
          </w:p>
        </w:tc>
        <w:tc>
          <w:tcPr>
            <w:tcW w:w="682" w:type="dxa"/>
          </w:tcPr>
          <w:p w14:paraId="69EC1FDF" w14:textId="77777777" w:rsidR="00AF38E9" w:rsidRPr="00FC4079" w:rsidRDefault="00AF38E9" w:rsidP="00AF38E9">
            <w:pPr>
              <w:spacing w:line="240" w:lineRule="auto"/>
              <w:rPr>
                <w:sz w:val="16"/>
              </w:rPr>
            </w:pPr>
            <w:r w:rsidRPr="00FC4079">
              <w:rPr>
                <w:sz w:val="16"/>
              </w:rPr>
              <w:t>8</w:t>
            </w:r>
          </w:p>
        </w:tc>
        <w:tc>
          <w:tcPr>
            <w:tcW w:w="682" w:type="dxa"/>
          </w:tcPr>
          <w:p w14:paraId="228F9650" w14:textId="77777777" w:rsidR="00AF38E9" w:rsidRPr="00FC4079" w:rsidRDefault="00AF38E9" w:rsidP="00AF38E9">
            <w:pPr>
              <w:spacing w:line="240" w:lineRule="auto"/>
              <w:rPr>
                <w:sz w:val="16"/>
              </w:rPr>
            </w:pPr>
            <w:r w:rsidRPr="00FC4079">
              <w:rPr>
                <w:sz w:val="16"/>
              </w:rPr>
              <w:t>5</w:t>
            </w:r>
          </w:p>
        </w:tc>
        <w:tc>
          <w:tcPr>
            <w:tcW w:w="1271" w:type="dxa"/>
          </w:tcPr>
          <w:p w14:paraId="79864EE7" w14:textId="77777777" w:rsidR="00AF38E9" w:rsidRPr="00FC4079" w:rsidRDefault="00AF38E9" w:rsidP="00AF38E9">
            <w:pPr>
              <w:spacing w:line="240" w:lineRule="auto"/>
              <w:rPr>
                <w:sz w:val="16"/>
              </w:rPr>
            </w:pPr>
          </w:p>
        </w:tc>
        <w:tc>
          <w:tcPr>
            <w:tcW w:w="534" w:type="dxa"/>
          </w:tcPr>
          <w:p w14:paraId="308DFDF0" w14:textId="77777777" w:rsidR="00AF38E9" w:rsidRPr="00FC4079" w:rsidRDefault="00AF38E9" w:rsidP="00AF38E9">
            <w:pPr>
              <w:spacing w:line="240" w:lineRule="auto"/>
              <w:rPr>
                <w:sz w:val="16"/>
              </w:rPr>
            </w:pPr>
            <w:r w:rsidRPr="00FC4079">
              <w:rPr>
                <w:sz w:val="16"/>
              </w:rPr>
              <w:t>1</w:t>
            </w:r>
          </w:p>
        </w:tc>
        <w:tc>
          <w:tcPr>
            <w:tcW w:w="534" w:type="dxa"/>
          </w:tcPr>
          <w:p w14:paraId="5253AA24" w14:textId="77777777" w:rsidR="00AF38E9" w:rsidRPr="00FC4079" w:rsidRDefault="00AF38E9" w:rsidP="00AF38E9">
            <w:pPr>
              <w:spacing w:line="240" w:lineRule="auto"/>
              <w:rPr>
                <w:sz w:val="16"/>
              </w:rPr>
            </w:pPr>
          </w:p>
        </w:tc>
        <w:tc>
          <w:tcPr>
            <w:tcW w:w="864" w:type="dxa"/>
          </w:tcPr>
          <w:p w14:paraId="6EB30BA1" w14:textId="77777777" w:rsidR="00AF38E9" w:rsidRPr="00FC4079" w:rsidRDefault="00AF38E9" w:rsidP="00AF38E9">
            <w:pPr>
              <w:spacing w:line="240" w:lineRule="auto"/>
              <w:rPr>
                <w:sz w:val="16"/>
              </w:rPr>
            </w:pPr>
          </w:p>
        </w:tc>
      </w:tr>
      <w:tr w:rsidR="00FC4079" w:rsidRPr="00FC4079" w14:paraId="6D16059A" w14:textId="77777777" w:rsidTr="00FC4079">
        <w:tc>
          <w:tcPr>
            <w:tcW w:w="1353" w:type="dxa"/>
          </w:tcPr>
          <w:p w14:paraId="47B7EAD3" w14:textId="77777777" w:rsidR="00AF38E9" w:rsidRPr="00FC4079" w:rsidRDefault="00AF38E9" w:rsidP="00AF38E9">
            <w:pPr>
              <w:spacing w:line="240" w:lineRule="auto"/>
              <w:rPr>
                <w:sz w:val="16"/>
              </w:rPr>
            </w:pPr>
            <w:r w:rsidRPr="00FC4079">
              <w:rPr>
                <w:sz w:val="16"/>
              </w:rPr>
              <w:t>Amino acid formula with vitamins and minerals without methionine, threonine and valine and low in isoleucine</w:t>
            </w:r>
          </w:p>
        </w:tc>
        <w:tc>
          <w:tcPr>
            <w:tcW w:w="2023" w:type="dxa"/>
          </w:tcPr>
          <w:p w14:paraId="75B8850E" w14:textId="77777777" w:rsidR="00AF38E9" w:rsidRPr="00FC4079" w:rsidRDefault="00AF38E9" w:rsidP="00AF38E9">
            <w:pPr>
              <w:spacing w:line="240" w:lineRule="auto"/>
              <w:rPr>
                <w:sz w:val="16"/>
              </w:rPr>
            </w:pPr>
            <w:r w:rsidRPr="00FC4079">
              <w:rPr>
                <w:sz w:val="16"/>
              </w:rPr>
              <w:t>Sachets containing oral powder 25 g, 30 (MMA/PA express 15)</w:t>
            </w:r>
          </w:p>
        </w:tc>
        <w:tc>
          <w:tcPr>
            <w:tcW w:w="953" w:type="dxa"/>
          </w:tcPr>
          <w:p w14:paraId="42D55336" w14:textId="77777777" w:rsidR="00AF38E9" w:rsidRPr="00FC4079" w:rsidRDefault="00AF38E9" w:rsidP="00AF38E9">
            <w:pPr>
              <w:spacing w:line="240" w:lineRule="auto"/>
              <w:rPr>
                <w:sz w:val="16"/>
              </w:rPr>
            </w:pPr>
            <w:r w:rsidRPr="00FC4079">
              <w:rPr>
                <w:sz w:val="16"/>
              </w:rPr>
              <w:t>Oral</w:t>
            </w:r>
          </w:p>
        </w:tc>
        <w:tc>
          <w:tcPr>
            <w:tcW w:w="1440" w:type="dxa"/>
          </w:tcPr>
          <w:p w14:paraId="0CE61277" w14:textId="77777777" w:rsidR="00AF38E9" w:rsidRPr="00FC4079" w:rsidRDefault="00AF38E9" w:rsidP="00AF38E9">
            <w:pPr>
              <w:spacing w:line="240" w:lineRule="auto"/>
              <w:rPr>
                <w:sz w:val="16"/>
              </w:rPr>
            </w:pPr>
            <w:r w:rsidRPr="00FC4079">
              <w:rPr>
                <w:sz w:val="16"/>
              </w:rPr>
              <w:t>MMA/PA express 15</w:t>
            </w:r>
          </w:p>
        </w:tc>
        <w:tc>
          <w:tcPr>
            <w:tcW w:w="534" w:type="dxa"/>
          </w:tcPr>
          <w:p w14:paraId="715F1C85" w14:textId="77777777" w:rsidR="00AF38E9" w:rsidRPr="00FC4079" w:rsidRDefault="00AF38E9" w:rsidP="00AF38E9">
            <w:pPr>
              <w:spacing w:line="240" w:lineRule="auto"/>
              <w:rPr>
                <w:sz w:val="16"/>
              </w:rPr>
            </w:pPr>
            <w:r w:rsidRPr="00FC4079">
              <w:rPr>
                <w:sz w:val="16"/>
              </w:rPr>
              <w:t>VF</w:t>
            </w:r>
          </w:p>
        </w:tc>
        <w:tc>
          <w:tcPr>
            <w:tcW w:w="633" w:type="dxa"/>
          </w:tcPr>
          <w:p w14:paraId="68D60A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5D0DBC" w14:textId="77777777" w:rsidR="00AF38E9" w:rsidRPr="00FC4079" w:rsidRDefault="00AF38E9" w:rsidP="00AF38E9">
            <w:pPr>
              <w:spacing w:line="240" w:lineRule="auto"/>
              <w:rPr>
                <w:sz w:val="16"/>
              </w:rPr>
            </w:pPr>
            <w:r w:rsidRPr="00FC4079">
              <w:rPr>
                <w:sz w:val="16"/>
              </w:rPr>
              <w:t>C5542 C5560</w:t>
            </w:r>
          </w:p>
        </w:tc>
        <w:tc>
          <w:tcPr>
            <w:tcW w:w="1728" w:type="dxa"/>
          </w:tcPr>
          <w:p w14:paraId="6AE4EB91" w14:textId="77777777" w:rsidR="00AF38E9" w:rsidRPr="00FC4079" w:rsidRDefault="00AF38E9" w:rsidP="00AF38E9">
            <w:pPr>
              <w:spacing w:line="240" w:lineRule="auto"/>
              <w:rPr>
                <w:sz w:val="16"/>
              </w:rPr>
            </w:pPr>
          </w:p>
        </w:tc>
        <w:tc>
          <w:tcPr>
            <w:tcW w:w="682" w:type="dxa"/>
          </w:tcPr>
          <w:p w14:paraId="6B2E06B2" w14:textId="77777777" w:rsidR="00AF38E9" w:rsidRPr="00FC4079" w:rsidRDefault="00AF38E9" w:rsidP="00AF38E9">
            <w:pPr>
              <w:spacing w:line="240" w:lineRule="auto"/>
              <w:rPr>
                <w:sz w:val="16"/>
              </w:rPr>
            </w:pPr>
            <w:r w:rsidRPr="00FC4079">
              <w:rPr>
                <w:sz w:val="16"/>
              </w:rPr>
              <w:t>4</w:t>
            </w:r>
          </w:p>
        </w:tc>
        <w:tc>
          <w:tcPr>
            <w:tcW w:w="682" w:type="dxa"/>
          </w:tcPr>
          <w:p w14:paraId="5FC3BF97" w14:textId="77777777" w:rsidR="00AF38E9" w:rsidRPr="00FC4079" w:rsidRDefault="00AF38E9" w:rsidP="00AF38E9">
            <w:pPr>
              <w:spacing w:line="240" w:lineRule="auto"/>
              <w:rPr>
                <w:sz w:val="16"/>
              </w:rPr>
            </w:pPr>
            <w:r w:rsidRPr="00FC4079">
              <w:rPr>
                <w:sz w:val="16"/>
              </w:rPr>
              <w:t>5</w:t>
            </w:r>
          </w:p>
        </w:tc>
        <w:tc>
          <w:tcPr>
            <w:tcW w:w="1271" w:type="dxa"/>
          </w:tcPr>
          <w:p w14:paraId="7399F778" w14:textId="77777777" w:rsidR="00AF38E9" w:rsidRPr="00FC4079" w:rsidRDefault="00AF38E9" w:rsidP="00AF38E9">
            <w:pPr>
              <w:spacing w:line="240" w:lineRule="auto"/>
              <w:rPr>
                <w:sz w:val="16"/>
              </w:rPr>
            </w:pPr>
          </w:p>
        </w:tc>
        <w:tc>
          <w:tcPr>
            <w:tcW w:w="534" w:type="dxa"/>
          </w:tcPr>
          <w:p w14:paraId="74B79AD8" w14:textId="77777777" w:rsidR="00AF38E9" w:rsidRPr="00FC4079" w:rsidRDefault="00AF38E9" w:rsidP="00AF38E9">
            <w:pPr>
              <w:spacing w:line="240" w:lineRule="auto"/>
              <w:rPr>
                <w:sz w:val="16"/>
              </w:rPr>
            </w:pPr>
            <w:r w:rsidRPr="00FC4079">
              <w:rPr>
                <w:sz w:val="16"/>
              </w:rPr>
              <w:t>1</w:t>
            </w:r>
          </w:p>
        </w:tc>
        <w:tc>
          <w:tcPr>
            <w:tcW w:w="534" w:type="dxa"/>
          </w:tcPr>
          <w:p w14:paraId="42BC522B" w14:textId="77777777" w:rsidR="00AF38E9" w:rsidRPr="00FC4079" w:rsidRDefault="00AF38E9" w:rsidP="00AF38E9">
            <w:pPr>
              <w:spacing w:line="240" w:lineRule="auto"/>
              <w:rPr>
                <w:sz w:val="16"/>
              </w:rPr>
            </w:pPr>
          </w:p>
        </w:tc>
        <w:tc>
          <w:tcPr>
            <w:tcW w:w="864" w:type="dxa"/>
          </w:tcPr>
          <w:p w14:paraId="4DA925A5" w14:textId="77777777" w:rsidR="00AF38E9" w:rsidRPr="00FC4079" w:rsidRDefault="00AF38E9" w:rsidP="00AF38E9">
            <w:pPr>
              <w:spacing w:line="240" w:lineRule="auto"/>
              <w:rPr>
                <w:sz w:val="16"/>
              </w:rPr>
            </w:pPr>
          </w:p>
        </w:tc>
      </w:tr>
      <w:tr w:rsidR="00FC4079" w:rsidRPr="00FC4079" w14:paraId="6FB73A2C" w14:textId="77777777" w:rsidTr="00FC4079">
        <w:tc>
          <w:tcPr>
            <w:tcW w:w="1353" w:type="dxa"/>
          </w:tcPr>
          <w:p w14:paraId="00E1DCE9"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73E482C6" w14:textId="77777777" w:rsidR="00AF38E9" w:rsidRPr="00FC4079" w:rsidRDefault="00AF38E9" w:rsidP="00AF38E9">
            <w:pPr>
              <w:spacing w:line="240" w:lineRule="auto"/>
              <w:rPr>
                <w:sz w:val="16"/>
              </w:rPr>
            </w:pPr>
            <w:r w:rsidRPr="00FC4079">
              <w:rPr>
                <w:sz w:val="16"/>
              </w:rPr>
              <w:t>Oral gel 85 g, 30 (PKU squeezie)</w:t>
            </w:r>
          </w:p>
        </w:tc>
        <w:tc>
          <w:tcPr>
            <w:tcW w:w="953" w:type="dxa"/>
          </w:tcPr>
          <w:p w14:paraId="2079E59C" w14:textId="77777777" w:rsidR="00AF38E9" w:rsidRPr="00FC4079" w:rsidRDefault="00AF38E9" w:rsidP="00AF38E9">
            <w:pPr>
              <w:spacing w:line="240" w:lineRule="auto"/>
              <w:rPr>
                <w:sz w:val="16"/>
              </w:rPr>
            </w:pPr>
            <w:r w:rsidRPr="00FC4079">
              <w:rPr>
                <w:sz w:val="16"/>
              </w:rPr>
              <w:t>Oral</w:t>
            </w:r>
          </w:p>
        </w:tc>
        <w:tc>
          <w:tcPr>
            <w:tcW w:w="1440" w:type="dxa"/>
          </w:tcPr>
          <w:p w14:paraId="7F6A6477" w14:textId="77777777" w:rsidR="00AF38E9" w:rsidRPr="00FC4079" w:rsidRDefault="00AF38E9" w:rsidP="00AF38E9">
            <w:pPr>
              <w:spacing w:line="240" w:lineRule="auto"/>
              <w:rPr>
                <w:sz w:val="16"/>
              </w:rPr>
            </w:pPr>
            <w:r w:rsidRPr="00FC4079">
              <w:rPr>
                <w:sz w:val="16"/>
              </w:rPr>
              <w:t>PKU squeezie</w:t>
            </w:r>
          </w:p>
        </w:tc>
        <w:tc>
          <w:tcPr>
            <w:tcW w:w="534" w:type="dxa"/>
          </w:tcPr>
          <w:p w14:paraId="2F9D1E6B" w14:textId="77777777" w:rsidR="00AF38E9" w:rsidRPr="00FC4079" w:rsidRDefault="00AF38E9" w:rsidP="00AF38E9">
            <w:pPr>
              <w:spacing w:line="240" w:lineRule="auto"/>
              <w:rPr>
                <w:sz w:val="16"/>
              </w:rPr>
            </w:pPr>
            <w:r w:rsidRPr="00FC4079">
              <w:rPr>
                <w:sz w:val="16"/>
              </w:rPr>
              <w:t>VF</w:t>
            </w:r>
          </w:p>
        </w:tc>
        <w:tc>
          <w:tcPr>
            <w:tcW w:w="633" w:type="dxa"/>
          </w:tcPr>
          <w:p w14:paraId="39A4CC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333A1A" w14:textId="77777777" w:rsidR="00AF38E9" w:rsidRPr="00FC4079" w:rsidRDefault="00AF38E9" w:rsidP="00AF38E9">
            <w:pPr>
              <w:spacing w:line="240" w:lineRule="auto"/>
              <w:rPr>
                <w:sz w:val="16"/>
              </w:rPr>
            </w:pPr>
            <w:r w:rsidRPr="00FC4079">
              <w:rPr>
                <w:sz w:val="16"/>
              </w:rPr>
              <w:t>C4295</w:t>
            </w:r>
          </w:p>
        </w:tc>
        <w:tc>
          <w:tcPr>
            <w:tcW w:w="1728" w:type="dxa"/>
          </w:tcPr>
          <w:p w14:paraId="0248B4F7" w14:textId="77777777" w:rsidR="00AF38E9" w:rsidRPr="00FC4079" w:rsidRDefault="00AF38E9" w:rsidP="00AF38E9">
            <w:pPr>
              <w:spacing w:line="240" w:lineRule="auto"/>
              <w:rPr>
                <w:sz w:val="16"/>
              </w:rPr>
            </w:pPr>
          </w:p>
        </w:tc>
        <w:tc>
          <w:tcPr>
            <w:tcW w:w="682" w:type="dxa"/>
          </w:tcPr>
          <w:p w14:paraId="3A532014" w14:textId="77777777" w:rsidR="00AF38E9" w:rsidRPr="00FC4079" w:rsidRDefault="00AF38E9" w:rsidP="00AF38E9">
            <w:pPr>
              <w:spacing w:line="240" w:lineRule="auto"/>
              <w:rPr>
                <w:sz w:val="16"/>
              </w:rPr>
            </w:pPr>
            <w:r w:rsidRPr="00FC4079">
              <w:rPr>
                <w:sz w:val="16"/>
              </w:rPr>
              <w:t>4</w:t>
            </w:r>
          </w:p>
        </w:tc>
        <w:tc>
          <w:tcPr>
            <w:tcW w:w="682" w:type="dxa"/>
          </w:tcPr>
          <w:p w14:paraId="22028085" w14:textId="77777777" w:rsidR="00AF38E9" w:rsidRPr="00FC4079" w:rsidRDefault="00AF38E9" w:rsidP="00AF38E9">
            <w:pPr>
              <w:spacing w:line="240" w:lineRule="auto"/>
              <w:rPr>
                <w:sz w:val="16"/>
              </w:rPr>
            </w:pPr>
            <w:r w:rsidRPr="00FC4079">
              <w:rPr>
                <w:sz w:val="16"/>
              </w:rPr>
              <w:t>5</w:t>
            </w:r>
          </w:p>
        </w:tc>
        <w:tc>
          <w:tcPr>
            <w:tcW w:w="1271" w:type="dxa"/>
          </w:tcPr>
          <w:p w14:paraId="550937AC" w14:textId="77777777" w:rsidR="00AF38E9" w:rsidRPr="00FC4079" w:rsidRDefault="00AF38E9" w:rsidP="00AF38E9">
            <w:pPr>
              <w:spacing w:line="240" w:lineRule="auto"/>
              <w:rPr>
                <w:sz w:val="16"/>
              </w:rPr>
            </w:pPr>
          </w:p>
        </w:tc>
        <w:tc>
          <w:tcPr>
            <w:tcW w:w="534" w:type="dxa"/>
          </w:tcPr>
          <w:p w14:paraId="5DA994A7" w14:textId="77777777" w:rsidR="00AF38E9" w:rsidRPr="00FC4079" w:rsidRDefault="00AF38E9" w:rsidP="00AF38E9">
            <w:pPr>
              <w:spacing w:line="240" w:lineRule="auto"/>
              <w:rPr>
                <w:sz w:val="16"/>
              </w:rPr>
            </w:pPr>
            <w:r w:rsidRPr="00FC4079">
              <w:rPr>
                <w:sz w:val="16"/>
              </w:rPr>
              <w:t>1</w:t>
            </w:r>
          </w:p>
        </w:tc>
        <w:tc>
          <w:tcPr>
            <w:tcW w:w="534" w:type="dxa"/>
          </w:tcPr>
          <w:p w14:paraId="4DB8BC55" w14:textId="77777777" w:rsidR="00AF38E9" w:rsidRPr="00FC4079" w:rsidRDefault="00AF38E9" w:rsidP="00AF38E9">
            <w:pPr>
              <w:spacing w:line="240" w:lineRule="auto"/>
              <w:rPr>
                <w:sz w:val="16"/>
              </w:rPr>
            </w:pPr>
          </w:p>
        </w:tc>
        <w:tc>
          <w:tcPr>
            <w:tcW w:w="864" w:type="dxa"/>
          </w:tcPr>
          <w:p w14:paraId="431DF7C6" w14:textId="77777777" w:rsidR="00AF38E9" w:rsidRPr="00FC4079" w:rsidRDefault="00AF38E9" w:rsidP="00AF38E9">
            <w:pPr>
              <w:spacing w:line="240" w:lineRule="auto"/>
              <w:rPr>
                <w:sz w:val="16"/>
              </w:rPr>
            </w:pPr>
          </w:p>
        </w:tc>
      </w:tr>
      <w:tr w:rsidR="00FC4079" w:rsidRPr="00FC4079" w14:paraId="0DEF9EEF" w14:textId="77777777" w:rsidTr="00FC4079">
        <w:tc>
          <w:tcPr>
            <w:tcW w:w="1353" w:type="dxa"/>
          </w:tcPr>
          <w:p w14:paraId="633FA29E"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1B4E7253" w14:textId="77777777" w:rsidR="00AF38E9" w:rsidRPr="00FC4079" w:rsidRDefault="00AF38E9" w:rsidP="00AF38E9">
            <w:pPr>
              <w:spacing w:line="240" w:lineRule="auto"/>
              <w:rPr>
                <w:sz w:val="16"/>
              </w:rPr>
            </w:pPr>
            <w:r w:rsidRPr="00FC4079">
              <w:rPr>
                <w:sz w:val="16"/>
              </w:rPr>
              <w:t>Oral liquid 62.5 mL, 60 (PKU Lophlex LQ 10)</w:t>
            </w:r>
          </w:p>
        </w:tc>
        <w:tc>
          <w:tcPr>
            <w:tcW w:w="953" w:type="dxa"/>
          </w:tcPr>
          <w:p w14:paraId="2B849559" w14:textId="77777777" w:rsidR="00AF38E9" w:rsidRPr="00FC4079" w:rsidRDefault="00AF38E9" w:rsidP="00AF38E9">
            <w:pPr>
              <w:spacing w:line="240" w:lineRule="auto"/>
              <w:rPr>
                <w:sz w:val="16"/>
              </w:rPr>
            </w:pPr>
            <w:r w:rsidRPr="00FC4079">
              <w:rPr>
                <w:sz w:val="16"/>
              </w:rPr>
              <w:t>Oral</w:t>
            </w:r>
          </w:p>
        </w:tc>
        <w:tc>
          <w:tcPr>
            <w:tcW w:w="1440" w:type="dxa"/>
          </w:tcPr>
          <w:p w14:paraId="18623DD8" w14:textId="77777777" w:rsidR="00AF38E9" w:rsidRPr="00FC4079" w:rsidRDefault="00AF38E9" w:rsidP="00AF38E9">
            <w:pPr>
              <w:spacing w:line="240" w:lineRule="auto"/>
              <w:rPr>
                <w:sz w:val="16"/>
              </w:rPr>
            </w:pPr>
            <w:r w:rsidRPr="00FC4079">
              <w:rPr>
                <w:sz w:val="16"/>
              </w:rPr>
              <w:t>PKU Lophlex LQ 10</w:t>
            </w:r>
          </w:p>
        </w:tc>
        <w:tc>
          <w:tcPr>
            <w:tcW w:w="534" w:type="dxa"/>
          </w:tcPr>
          <w:p w14:paraId="0BEB3807" w14:textId="77777777" w:rsidR="00AF38E9" w:rsidRPr="00FC4079" w:rsidRDefault="00AF38E9" w:rsidP="00AF38E9">
            <w:pPr>
              <w:spacing w:line="240" w:lineRule="auto"/>
              <w:rPr>
                <w:sz w:val="16"/>
              </w:rPr>
            </w:pPr>
            <w:r w:rsidRPr="00FC4079">
              <w:rPr>
                <w:sz w:val="16"/>
              </w:rPr>
              <w:t>SB</w:t>
            </w:r>
          </w:p>
        </w:tc>
        <w:tc>
          <w:tcPr>
            <w:tcW w:w="633" w:type="dxa"/>
          </w:tcPr>
          <w:p w14:paraId="59D10CA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DE5D25" w14:textId="77777777" w:rsidR="00AF38E9" w:rsidRPr="00FC4079" w:rsidRDefault="00AF38E9" w:rsidP="00AF38E9">
            <w:pPr>
              <w:spacing w:line="240" w:lineRule="auto"/>
              <w:rPr>
                <w:sz w:val="16"/>
              </w:rPr>
            </w:pPr>
            <w:r w:rsidRPr="00FC4079">
              <w:rPr>
                <w:sz w:val="16"/>
              </w:rPr>
              <w:t>C4295</w:t>
            </w:r>
          </w:p>
        </w:tc>
        <w:tc>
          <w:tcPr>
            <w:tcW w:w="1728" w:type="dxa"/>
          </w:tcPr>
          <w:p w14:paraId="44A83A6B" w14:textId="77777777" w:rsidR="00AF38E9" w:rsidRPr="00FC4079" w:rsidRDefault="00AF38E9" w:rsidP="00AF38E9">
            <w:pPr>
              <w:spacing w:line="240" w:lineRule="auto"/>
              <w:rPr>
                <w:sz w:val="16"/>
              </w:rPr>
            </w:pPr>
          </w:p>
        </w:tc>
        <w:tc>
          <w:tcPr>
            <w:tcW w:w="682" w:type="dxa"/>
          </w:tcPr>
          <w:p w14:paraId="04D5FCE2" w14:textId="77777777" w:rsidR="00AF38E9" w:rsidRPr="00FC4079" w:rsidRDefault="00AF38E9" w:rsidP="00AF38E9">
            <w:pPr>
              <w:spacing w:line="240" w:lineRule="auto"/>
              <w:rPr>
                <w:sz w:val="16"/>
              </w:rPr>
            </w:pPr>
            <w:r w:rsidRPr="00FC4079">
              <w:rPr>
                <w:sz w:val="16"/>
              </w:rPr>
              <w:t>2</w:t>
            </w:r>
          </w:p>
        </w:tc>
        <w:tc>
          <w:tcPr>
            <w:tcW w:w="682" w:type="dxa"/>
          </w:tcPr>
          <w:p w14:paraId="20530DB2" w14:textId="77777777" w:rsidR="00AF38E9" w:rsidRPr="00FC4079" w:rsidRDefault="00AF38E9" w:rsidP="00AF38E9">
            <w:pPr>
              <w:spacing w:line="240" w:lineRule="auto"/>
              <w:rPr>
                <w:sz w:val="16"/>
              </w:rPr>
            </w:pPr>
            <w:r w:rsidRPr="00FC4079">
              <w:rPr>
                <w:sz w:val="16"/>
              </w:rPr>
              <w:t>5</w:t>
            </w:r>
          </w:p>
        </w:tc>
        <w:tc>
          <w:tcPr>
            <w:tcW w:w="1271" w:type="dxa"/>
          </w:tcPr>
          <w:p w14:paraId="2D4123DB" w14:textId="77777777" w:rsidR="00AF38E9" w:rsidRPr="00FC4079" w:rsidRDefault="00AF38E9" w:rsidP="00AF38E9">
            <w:pPr>
              <w:spacing w:line="240" w:lineRule="auto"/>
              <w:rPr>
                <w:sz w:val="16"/>
              </w:rPr>
            </w:pPr>
          </w:p>
        </w:tc>
        <w:tc>
          <w:tcPr>
            <w:tcW w:w="534" w:type="dxa"/>
          </w:tcPr>
          <w:p w14:paraId="37095942" w14:textId="77777777" w:rsidR="00AF38E9" w:rsidRPr="00FC4079" w:rsidRDefault="00AF38E9" w:rsidP="00AF38E9">
            <w:pPr>
              <w:spacing w:line="240" w:lineRule="auto"/>
              <w:rPr>
                <w:sz w:val="16"/>
              </w:rPr>
            </w:pPr>
            <w:r w:rsidRPr="00FC4079">
              <w:rPr>
                <w:sz w:val="16"/>
              </w:rPr>
              <w:t>1</w:t>
            </w:r>
          </w:p>
        </w:tc>
        <w:tc>
          <w:tcPr>
            <w:tcW w:w="534" w:type="dxa"/>
          </w:tcPr>
          <w:p w14:paraId="7CB20480" w14:textId="77777777" w:rsidR="00AF38E9" w:rsidRPr="00FC4079" w:rsidRDefault="00AF38E9" w:rsidP="00AF38E9">
            <w:pPr>
              <w:spacing w:line="240" w:lineRule="auto"/>
              <w:rPr>
                <w:sz w:val="16"/>
              </w:rPr>
            </w:pPr>
          </w:p>
        </w:tc>
        <w:tc>
          <w:tcPr>
            <w:tcW w:w="864" w:type="dxa"/>
          </w:tcPr>
          <w:p w14:paraId="5463A64C" w14:textId="77777777" w:rsidR="00AF38E9" w:rsidRPr="00FC4079" w:rsidRDefault="00AF38E9" w:rsidP="00AF38E9">
            <w:pPr>
              <w:spacing w:line="240" w:lineRule="auto"/>
              <w:rPr>
                <w:sz w:val="16"/>
              </w:rPr>
            </w:pPr>
          </w:p>
        </w:tc>
      </w:tr>
      <w:tr w:rsidR="00FC4079" w:rsidRPr="00FC4079" w14:paraId="08230546" w14:textId="77777777" w:rsidTr="00FC4079">
        <w:tc>
          <w:tcPr>
            <w:tcW w:w="1353" w:type="dxa"/>
          </w:tcPr>
          <w:p w14:paraId="3CB0EAD3"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6A2D7CBD" w14:textId="77777777" w:rsidR="00AF38E9" w:rsidRPr="00FC4079" w:rsidRDefault="00AF38E9" w:rsidP="00AF38E9">
            <w:pPr>
              <w:spacing w:line="240" w:lineRule="auto"/>
              <w:rPr>
                <w:sz w:val="16"/>
              </w:rPr>
            </w:pPr>
            <w:r w:rsidRPr="00FC4079">
              <w:rPr>
                <w:sz w:val="16"/>
              </w:rPr>
              <w:t>Oral liquid 87 mL, 30 (PKU Cooler 10)</w:t>
            </w:r>
          </w:p>
        </w:tc>
        <w:tc>
          <w:tcPr>
            <w:tcW w:w="953" w:type="dxa"/>
          </w:tcPr>
          <w:p w14:paraId="6E174190" w14:textId="77777777" w:rsidR="00AF38E9" w:rsidRPr="00FC4079" w:rsidRDefault="00AF38E9" w:rsidP="00AF38E9">
            <w:pPr>
              <w:spacing w:line="240" w:lineRule="auto"/>
              <w:rPr>
                <w:sz w:val="16"/>
              </w:rPr>
            </w:pPr>
            <w:r w:rsidRPr="00FC4079">
              <w:rPr>
                <w:sz w:val="16"/>
              </w:rPr>
              <w:t>Oral</w:t>
            </w:r>
          </w:p>
        </w:tc>
        <w:tc>
          <w:tcPr>
            <w:tcW w:w="1440" w:type="dxa"/>
          </w:tcPr>
          <w:p w14:paraId="0D3B2887" w14:textId="77777777" w:rsidR="00AF38E9" w:rsidRPr="00FC4079" w:rsidRDefault="00AF38E9" w:rsidP="00AF38E9">
            <w:pPr>
              <w:spacing w:line="240" w:lineRule="auto"/>
              <w:rPr>
                <w:sz w:val="16"/>
              </w:rPr>
            </w:pPr>
            <w:r w:rsidRPr="00FC4079">
              <w:rPr>
                <w:sz w:val="16"/>
              </w:rPr>
              <w:t>PKU Cooler 10</w:t>
            </w:r>
          </w:p>
        </w:tc>
        <w:tc>
          <w:tcPr>
            <w:tcW w:w="534" w:type="dxa"/>
          </w:tcPr>
          <w:p w14:paraId="318E7638" w14:textId="77777777" w:rsidR="00AF38E9" w:rsidRPr="00FC4079" w:rsidRDefault="00AF38E9" w:rsidP="00AF38E9">
            <w:pPr>
              <w:spacing w:line="240" w:lineRule="auto"/>
              <w:rPr>
                <w:sz w:val="16"/>
              </w:rPr>
            </w:pPr>
            <w:r w:rsidRPr="00FC4079">
              <w:rPr>
                <w:sz w:val="16"/>
              </w:rPr>
              <w:t>VF</w:t>
            </w:r>
          </w:p>
        </w:tc>
        <w:tc>
          <w:tcPr>
            <w:tcW w:w="633" w:type="dxa"/>
          </w:tcPr>
          <w:p w14:paraId="415A1E8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5124BD" w14:textId="77777777" w:rsidR="00AF38E9" w:rsidRPr="00FC4079" w:rsidRDefault="00AF38E9" w:rsidP="00AF38E9">
            <w:pPr>
              <w:spacing w:line="240" w:lineRule="auto"/>
              <w:rPr>
                <w:sz w:val="16"/>
              </w:rPr>
            </w:pPr>
            <w:r w:rsidRPr="00FC4079">
              <w:rPr>
                <w:sz w:val="16"/>
              </w:rPr>
              <w:t>C4295</w:t>
            </w:r>
          </w:p>
        </w:tc>
        <w:tc>
          <w:tcPr>
            <w:tcW w:w="1728" w:type="dxa"/>
          </w:tcPr>
          <w:p w14:paraId="78FB3362" w14:textId="77777777" w:rsidR="00AF38E9" w:rsidRPr="00FC4079" w:rsidRDefault="00AF38E9" w:rsidP="00AF38E9">
            <w:pPr>
              <w:spacing w:line="240" w:lineRule="auto"/>
              <w:rPr>
                <w:sz w:val="16"/>
              </w:rPr>
            </w:pPr>
          </w:p>
        </w:tc>
        <w:tc>
          <w:tcPr>
            <w:tcW w:w="682" w:type="dxa"/>
          </w:tcPr>
          <w:p w14:paraId="57EF36CE" w14:textId="77777777" w:rsidR="00AF38E9" w:rsidRPr="00FC4079" w:rsidRDefault="00AF38E9" w:rsidP="00AF38E9">
            <w:pPr>
              <w:spacing w:line="240" w:lineRule="auto"/>
              <w:rPr>
                <w:sz w:val="16"/>
              </w:rPr>
            </w:pPr>
            <w:r w:rsidRPr="00FC4079">
              <w:rPr>
                <w:sz w:val="16"/>
              </w:rPr>
              <w:t>4</w:t>
            </w:r>
          </w:p>
        </w:tc>
        <w:tc>
          <w:tcPr>
            <w:tcW w:w="682" w:type="dxa"/>
          </w:tcPr>
          <w:p w14:paraId="0F164E96" w14:textId="77777777" w:rsidR="00AF38E9" w:rsidRPr="00FC4079" w:rsidRDefault="00AF38E9" w:rsidP="00AF38E9">
            <w:pPr>
              <w:spacing w:line="240" w:lineRule="auto"/>
              <w:rPr>
                <w:sz w:val="16"/>
              </w:rPr>
            </w:pPr>
            <w:r w:rsidRPr="00FC4079">
              <w:rPr>
                <w:sz w:val="16"/>
              </w:rPr>
              <w:t>5</w:t>
            </w:r>
          </w:p>
        </w:tc>
        <w:tc>
          <w:tcPr>
            <w:tcW w:w="1271" w:type="dxa"/>
          </w:tcPr>
          <w:p w14:paraId="65D18A7C" w14:textId="77777777" w:rsidR="00AF38E9" w:rsidRPr="00FC4079" w:rsidRDefault="00AF38E9" w:rsidP="00AF38E9">
            <w:pPr>
              <w:spacing w:line="240" w:lineRule="auto"/>
              <w:rPr>
                <w:sz w:val="16"/>
              </w:rPr>
            </w:pPr>
          </w:p>
        </w:tc>
        <w:tc>
          <w:tcPr>
            <w:tcW w:w="534" w:type="dxa"/>
          </w:tcPr>
          <w:p w14:paraId="32BAA784" w14:textId="77777777" w:rsidR="00AF38E9" w:rsidRPr="00FC4079" w:rsidRDefault="00AF38E9" w:rsidP="00AF38E9">
            <w:pPr>
              <w:spacing w:line="240" w:lineRule="auto"/>
              <w:rPr>
                <w:sz w:val="16"/>
              </w:rPr>
            </w:pPr>
            <w:r w:rsidRPr="00FC4079">
              <w:rPr>
                <w:sz w:val="16"/>
              </w:rPr>
              <w:t>1</w:t>
            </w:r>
          </w:p>
        </w:tc>
        <w:tc>
          <w:tcPr>
            <w:tcW w:w="534" w:type="dxa"/>
          </w:tcPr>
          <w:p w14:paraId="3DB93F15" w14:textId="77777777" w:rsidR="00AF38E9" w:rsidRPr="00FC4079" w:rsidRDefault="00AF38E9" w:rsidP="00AF38E9">
            <w:pPr>
              <w:spacing w:line="240" w:lineRule="auto"/>
              <w:rPr>
                <w:sz w:val="16"/>
              </w:rPr>
            </w:pPr>
          </w:p>
        </w:tc>
        <w:tc>
          <w:tcPr>
            <w:tcW w:w="864" w:type="dxa"/>
          </w:tcPr>
          <w:p w14:paraId="06B5D117" w14:textId="77777777" w:rsidR="00AF38E9" w:rsidRPr="00FC4079" w:rsidRDefault="00AF38E9" w:rsidP="00AF38E9">
            <w:pPr>
              <w:spacing w:line="240" w:lineRule="auto"/>
              <w:rPr>
                <w:sz w:val="16"/>
              </w:rPr>
            </w:pPr>
          </w:p>
        </w:tc>
      </w:tr>
      <w:tr w:rsidR="00FC4079" w:rsidRPr="00FC4079" w14:paraId="4E8A112F" w14:textId="77777777" w:rsidTr="00FC4079">
        <w:tc>
          <w:tcPr>
            <w:tcW w:w="1353" w:type="dxa"/>
          </w:tcPr>
          <w:p w14:paraId="428DFE75"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5C67B8E7" w14:textId="77777777" w:rsidR="00AF38E9" w:rsidRPr="00FC4079" w:rsidRDefault="00AF38E9" w:rsidP="00AF38E9">
            <w:pPr>
              <w:spacing w:line="240" w:lineRule="auto"/>
              <w:rPr>
                <w:sz w:val="16"/>
              </w:rPr>
            </w:pPr>
            <w:r w:rsidRPr="00FC4079">
              <w:rPr>
                <w:sz w:val="16"/>
              </w:rPr>
              <w:t>Oral liquid 125 mL, 30 (PKU Lophlex LQ 20)</w:t>
            </w:r>
          </w:p>
        </w:tc>
        <w:tc>
          <w:tcPr>
            <w:tcW w:w="953" w:type="dxa"/>
          </w:tcPr>
          <w:p w14:paraId="122D4D10" w14:textId="77777777" w:rsidR="00AF38E9" w:rsidRPr="00FC4079" w:rsidRDefault="00AF38E9" w:rsidP="00AF38E9">
            <w:pPr>
              <w:spacing w:line="240" w:lineRule="auto"/>
              <w:rPr>
                <w:sz w:val="16"/>
              </w:rPr>
            </w:pPr>
            <w:r w:rsidRPr="00FC4079">
              <w:rPr>
                <w:sz w:val="16"/>
              </w:rPr>
              <w:t>Oral</w:t>
            </w:r>
          </w:p>
        </w:tc>
        <w:tc>
          <w:tcPr>
            <w:tcW w:w="1440" w:type="dxa"/>
          </w:tcPr>
          <w:p w14:paraId="6EF21BCD" w14:textId="77777777" w:rsidR="00AF38E9" w:rsidRPr="00FC4079" w:rsidRDefault="00AF38E9" w:rsidP="00AF38E9">
            <w:pPr>
              <w:spacing w:line="240" w:lineRule="auto"/>
              <w:rPr>
                <w:sz w:val="16"/>
              </w:rPr>
            </w:pPr>
            <w:r w:rsidRPr="00FC4079">
              <w:rPr>
                <w:sz w:val="16"/>
              </w:rPr>
              <w:t>PKU Lophlex LQ 20</w:t>
            </w:r>
          </w:p>
        </w:tc>
        <w:tc>
          <w:tcPr>
            <w:tcW w:w="534" w:type="dxa"/>
          </w:tcPr>
          <w:p w14:paraId="59218221" w14:textId="77777777" w:rsidR="00AF38E9" w:rsidRPr="00FC4079" w:rsidRDefault="00AF38E9" w:rsidP="00AF38E9">
            <w:pPr>
              <w:spacing w:line="240" w:lineRule="auto"/>
              <w:rPr>
                <w:sz w:val="16"/>
              </w:rPr>
            </w:pPr>
            <w:r w:rsidRPr="00FC4079">
              <w:rPr>
                <w:sz w:val="16"/>
              </w:rPr>
              <w:t>SB</w:t>
            </w:r>
          </w:p>
        </w:tc>
        <w:tc>
          <w:tcPr>
            <w:tcW w:w="633" w:type="dxa"/>
          </w:tcPr>
          <w:p w14:paraId="758A13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D0E10AB" w14:textId="77777777" w:rsidR="00AF38E9" w:rsidRPr="00FC4079" w:rsidRDefault="00AF38E9" w:rsidP="00AF38E9">
            <w:pPr>
              <w:spacing w:line="240" w:lineRule="auto"/>
              <w:rPr>
                <w:sz w:val="16"/>
              </w:rPr>
            </w:pPr>
            <w:r w:rsidRPr="00FC4079">
              <w:rPr>
                <w:sz w:val="16"/>
              </w:rPr>
              <w:t>C4295</w:t>
            </w:r>
          </w:p>
        </w:tc>
        <w:tc>
          <w:tcPr>
            <w:tcW w:w="1728" w:type="dxa"/>
          </w:tcPr>
          <w:p w14:paraId="2FA244DE" w14:textId="77777777" w:rsidR="00AF38E9" w:rsidRPr="00FC4079" w:rsidRDefault="00AF38E9" w:rsidP="00AF38E9">
            <w:pPr>
              <w:spacing w:line="240" w:lineRule="auto"/>
              <w:rPr>
                <w:sz w:val="16"/>
              </w:rPr>
            </w:pPr>
          </w:p>
        </w:tc>
        <w:tc>
          <w:tcPr>
            <w:tcW w:w="682" w:type="dxa"/>
          </w:tcPr>
          <w:p w14:paraId="7F38BCD4" w14:textId="77777777" w:rsidR="00AF38E9" w:rsidRPr="00FC4079" w:rsidRDefault="00AF38E9" w:rsidP="00AF38E9">
            <w:pPr>
              <w:spacing w:line="240" w:lineRule="auto"/>
              <w:rPr>
                <w:sz w:val="16"/>
              </w:rPr>
            </w:pPr>
            <w:r w:rsidRPr="00FC4079">
              <w:rPr>
                <w:sz w:val="16"/>
              </w:rPr>
              <w:t>4</w:t>
            </w:r>
          </w:p>
        </w:tc>
        <w:tc>
          <w:tcPr>
            <w:tcW w:w="682" w:type="dxa"/>
          </w:tcPr>
          <w:p w14:paraId="3EB11C75" w14:textId="77777777" w:rsidR="00AF38E9" w:rsidRPr="00FC4079" w:rsidRDefault="00AF38E9" w:rsidP="00AF38E9">
            <w:pPr>
              <w:spacing w:line="240" w:lineRule="auto"/>
              <w:rPr>
                <w:sz w:val="16"/>
              </w:rPr>
            </w:pPr>
            <w:r w:rsidRPr="00FC4079">
              <w:rPr>
                <w:sz w:val="16"/>
              </w:rPr>
              <w:t>5</w:t>
            </w:r>
          </w:p>
        </w:tc>
        <w:tc>
          <w:tcPr>
            <w:tcW w:w="1271" w:type="dxa"/>
          </w:tcPr>
          <w:p w14:paraId="2B9D8FB1" w14:textId="77777777" w:rsidR="00AF38E9" w:rsidRPr="00FC4079" w:rsidRDefault="00AF38E9" w:rsidP="00AF38E9">
            <w:pPr>
              <w:spacing w:line="240" w:lineRule="auto"/>
              <w:rPr>
                <w:sz w:val="16"/>
              </w:rPr>
            </w:pPr>
          </w:p>
        </w:tc>
        <w:tc>
          <w:tcPr>
            <w:tcW w:w="534" w:type="dxa"/>
          </w:tcPr>
          <w:p w14:paraId="569E5550" w14:textId="77777777" w:rsidR="00AF38E9" w:rsidRPr="00FC4079" w:rsidRDefault="00AF38E9" w:rsidP="00AF38E9">
            <w:pPr>
              <w:spacing w:line="240" w:lineRule="auto"/>
              <w:rPr>
                <w:sz w:val="16"/>
              </w:rPr>
            </w:pPr>
            <w:r w:rsidRPr="00FC4079">
              <w:rPr>
                <w:sz w:val="16"/>
              </w:rPr>
              <w:t>1</w:t>
            </w:r>
          </w:p>
        </w:tc>
        <w:tc>
          <w:tcPr>
            <w:tcW w:w="534" w:type="dxa"/>
          </w:tcPr>
          <w:p w14:paraId="133BBA01" w14:textId="77777777" w:rsidR="00AF38E9" w:rsidRPr="00FC4079" w:rsidRDefault="00AF38E9" w:rsidP="00AF38E9">
            <w:pPr>
              <w:spacing w:line="240" w:lineRule="auto"/>
              <w:rPr>
                <w:sz w:val="16"/>
              </w:rPr>
            </w:pPr>
          </w:p>
        </w:tc>
        <w:tc>
          <w:tcPr>
            <w:tcW w:w="864" w:type="dxa"/>
          </w:tcPr>
          <w:p w14:paraId="755B66F7" w14:textId="77777777" w:rsidR="00AF38E9" w:rsidRPr="00FC4079" w:rsidRDefault="00AF38E9" w:rsidP="00AF38E9">
            <w:pPr>
              <w:spacing w:line="240" w:lineRule="auto"/>
              <w:rPr>
                <w:sz w:val="16"/>
              </w:rPr>
            </w:pPr>
          </w:p>
        </w:tc>
      </w:tr>
      <w:tr w:rsidR="00FC4079" w:rsidRPr="00FC4079" w14:paraId="6154740C" w14:textId="77777777" w:rsidTr="00FC4079">
        <w:tc>
          <w:tcPr>
            <w:tcW w:w="1353" w:type="dxa"/>
          </w:tcPr>
          <w:p w14:paraId="21C210DE"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2D0DD17E" w14:textId="77777777" w:rsidR="00AF38E9" w:rsidRPr="00FC4079" w:rsidRDefault="00AF38E9" w:rsidP="00AF38E9">
            <w:pPr>
              <w:spacing w:line="240" w:lineRule="auto"/>
              <w:rPr>
                <w:sz w:val="16"/>
              </w:rPr>
            </w:pPr>
            <w:r w:rsidRPr="00FC4079">
              <w:rPr>
                <w:sz w:val="16"/>
              </w:rPr>
              <w:t>Oral liquid 125 mL, 36 (PKU Anamix Junior LQ)</w:t>
            </w:r>
          </w:p>
        </w:tc>
        <w:tc>
          <w:tcPr>
            <w:tcW w:w="953" w:type="dxa"/>
          </w:tcPr>
          <w:p w14:paraId="062A9523" w14:textId="77777777" w:rsidR="00AF38E9" w:rsidRPr="00FC4079" w:rsidRDefault="00AF38E9" w:rsidP="00AF38E9">
            <w:pPr>
              <w:spacing w:line="240" w:lineRule="auto"/>
              <w:rPr>
                <w:sz w:val="16"/>
              </w:rPr>
            </w:pPr>
            <w:r w:rsidRPr="00FC4079">
              <w:rPr>
                <w:sz w:val="16"/>
              </w:rPr>
              <w:t>Oral</w:t>
            </w:r>
          </w:p>
        </w:tc>
        <w:tc>
          <w:tcPr>
            <w:tcW w:w="1440" w:type="dxa"/>
          </w:tcPr>
          <w:p w14:paraId="2AA80255" w14:textId="77777777" w:rsidR="00AF38E9" w:rsidRPr="00FC4079" w:rsidRDefault="00AF38E9" w:rsidP="00AF38E9">
            <w:pPr>
              <w:spacing w:line="240" w:lineRule="auto"/>
              <w:rPr>
                <w:sz w:val="16"/>
              </w:rPr>
            </w:pPr>
            <w:r w:rsidRPr="00FC4079">
              <w:rPr>
                <w:sz w:val="16"/>
              </w:rPr>
              <w:t>PKU Anamix Junior LQ</w:t>
            </w:r>
          </w:p>
        </w:tc>
        <w:tc>
          <w:tcPr>
            <w:tcW w:w="534" w:type="dxa"/>
          </w:tcPr>
          <w:p w14:paraId="0A6E4D93" w14:textId="77777777" w:rsidR="00AF38E9" w:rsidRPr="00FC4079" w:rsidRDefault="00AF38E9" w:rsidP="00AF38E9">
            <w:pPr>
              <w:spacing w:line="240" w:lineRule="auto"/>
              <w:rPr>
                <w:sz w:val="16"/>
              </w:rPr>
            </w:pPr>
            <w:r w:rsidRPr="00FC4079">
              <w:rPr>
                <w:sz w:val="16"/>
              </w:rPr>
              <w:t>SB</w:t>
            </w:r>
          </w:p>
        </w:tc>
        <w:tc>
          <w:tcPr>
            <w:tcW w:w="633" w:type="dxa"/>
          </w:tcPr>
          <w:p w14:paraId="44A2B9F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C465F0" w14:textId="77777777" w:rsidR="00AF38E9" w:rsidRPr="00FC4079" w:rsidRDefault="00AF38E9" w:rsidP="00AF38E9">
            <w:pPr>
              <w:spacing w:line="240" w:lineRule="auto"/>
              <w:rPr>
                <w:sz w:val="16"/>
              </w:rPr>
            </w:pPr>
            <w:r w:rsidRPr="00FC4079">
              <w:rPr>
                <w:sz w:val="16"/>
              </w:rPr>
              <w:t>C4295</w:t>
            </w:r>
          </w:p>
        </w:tc>
        <w:tc>
          <w:tcPr>
            <w:tcW w:w="1728" w:type="dxa"/>
          </w:tcPr>
          <w:p w14:paraId="568766AD" w14:textId="77777777" w:rsidR="00AF38E9" w:rsidRPr="00FC4079" w:rsidRDefault="00AF38E9" w:rsidP="00AF38E9">
            <w:pPr>
              <w:spacing w:line="240" w:lineRule="auto"/>
              <w:rPr>
                <w:sz w:val="16"/>
              </w:rPr>
            </w:pPr>
          </w:p>
        </w:tc>
        <w:tc>
          <w:tcPr>
            <w:tcW w:w="682" w:type="dxa"/>
          </w:tcPr>
          <w:p w14:paraId="237AE76C" w14:textId="77777777" w:rsidR="00AF38E9" w:rsidRPr="00FC4079" w:rsidRDefault="00AF38E9" w:rsidP="00AF38E9">
            <w:pPr>
              <w:spacing w:line="240" w:lineRule="auto"/>
              <w:rPr>
                <w:sz w:val="16"/>
              </w:rPr>
            </w:pPr>
            <w:r w:rsidRPr="00FC4079">
              <w:rPr>
                <w:sz w:val="16"/>
              </w:rPr>
              <w:t>4</w:t>
            </w:r>
          </w:p>
        </w:tc>
        <w:tc>
          <w:tcPr>
            <w:tcW w:w="682" w:type="dxa"/>
          </w:tcPr>
          <w:p w14:paraId="3D0CD547" w14:textId="77777777" w:rsidR="00AF38E9" w:rsidRPr="00FC4079" w:rsidRDefault="00AF38E9" w:rsidP="00AF38E9">
            <w:pPr>
              <w:spacing w:line="240" w:lineRule="auto"/>
              <w:rPr>
                <w:sz w:val="16"/>
              </w:rPr>
            </w:pPr>
            <w:r w:rsidRPr="00FC4079">
              <w:rPr>
                <w:sz w:val="16"/>
              </w:rPr>
              <w:t>5</w:t>
            </w:r>
          </w:p>
        </w:tc>
        <w:tc>
          <w:tcPr>
            <w:tcW w:w="1271" w:type="dxa"/>
          </w:tcPr>
          <w:p w14:paraId="305EE3BA" w14:textId="77777777" w:rsidR="00AF38E9" w:rsidRPr="00FC4079" w:rsidRDefault="00AF38E9" w:rsidP="00AF38E9">
            <w:pPr>
              <w:spacing w:line="240" w:lineRule="auto"/>
              <w:rPr>
                <w:sz w:val="16"/>
              </w:rPr>
            </w:pPr>
          </w:p>
        </w:tc>
        <w:tc>
          <w:tcPr>
            <w:tcW w:w="534" w:type="dxa"/>
          </w:tcPr>
          <w:p w14:paraId="435335BB" w14:textId="77777777" w:rsidR="00AF38E9" w:rsidRPr="00FC4079" w:rsidRDefault="00AF38E9" w:rsidP="00AF38E9">
            <w:pPr>
              <w:spacing w:line="240" w:lineRule="auto"/>
              <w:rPr>
                <w:sz w:val="16"/>
              </w:rPr>
            </w:pPr>
            <w:r w:rsidRPr="00FC4079">
              <w:rPr>
                <w:sz w:val="16"/>
              </w:rPr>
              <w:t>1</w:t>
            </w:r>
          </w:p>
        </w:tc>
        <w:tc>
          <w:tcPr>
            <w:tcW w:w="534" w:type="dxa"/>
          </w:tcPr>
          <w:p w14:paraId="6A4114A2" w14:textId="77777777" w:rsidR="00AF38E9" w:rsidRPr="00FC4079" w:rsidRDefault="00AF38E9" w:rsidP="00AF38E9">
            <w:pPr>
              <w:spacing w:line="240" w:lineRule="auto"/>
              <w:rPr>
                <w:sz w:val="16"/>
              </w:rPr>
            </w:pPr>
          </w:p>
        </w:tc>
        <w:tc>
          <w:tcPr>
            <w:tcW w:w="864" w:type="dxa"/>
          </w:tcPr>
          <w:p w14:paraId="5DC1728D" w14:textId="77777777" w:rsidR="00AF38E9" w:rsidRPr="00FC4079" w:rsidRDefault="00AF38E9" w:rsidP="00AF38E9">
            <w:pPr>
              <w:spacing w:line="240" w:lineRule="auto"/>
              <w:rPr>
                <w:sz w:val="16"/>
              </w:rPr>
            </w:pPr>
          </w:p>
        </w:tc>
      </w:tr>
      <w:tr w:rsidR="00FC4079" w:rsidRPr="00FC4079" w14:paraId="51CD4694" w14:textId="77777777" w:rsidTr="00FC4079">
        <w:tc>
          <w:tcPr>
            <w:tcW w:w="1353" w:type="dxa"/>
          </w:tcPr>
          <w:p w14:paraId="7FF4CE9E"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6DA77091" w14:textId="77777777" w:rsidR="00AF38E9" w:rsidRPr="00FC4079" w:rsidRDefault="00AF38E9" w:rsidP="00AF38E9">
            <w:pPr>
              <w:spacing w:line="240" w:lineRule="auto"/>
              <w:rPr>
                <w:sz w:val="16"/>
              </w:rPr>
            </w:pPr>
            <w:r w:rsidRPr="00FC4079">
              <w:rPr>
                <w:sz w:val="16"/>
              </w:rPr>
              <w:t>Oral liquid 130 mL, 30 (PKU Cooler 15)</w:t>
            </w:r>
          </w:p>
        </w:tc>
        <w:tc>
          <w:tcPr>
            <w:tcW w:w="953" w:type="dxa"/>
          </w:tcPr>
          <w:p w14:paraId="4B965D8A" w14:textId="77777777" w:rsidR="00AF38E9" w:rsidRPr="00FC4079" w:rsidRDefault="00AF38E9" w:rsidP="00AF38E9">
            <w:pPr>
              <w:spacing w:line="240" w:lineRule="auto"/>
              <w:rPr>
                <w:sz w:val="16"/>
              </w:rPr>
            </w:pPr>
            <w:r w:rsidRPr="00FC4079">
              <w:rPr>
                <w:sz w:val="16"/>
              </w:rPr>
              <w:t>Oral</w:t>
            </w:r>
          </w:p>
        </w:tc>
        <w:tc>
          <w:tcPr>
            <w:tcW w:w="1440" w:type="dxa"/>
          </w:tcPr>
          <w:p w14:paraId="628F6281" w14:textId="77777777" w:rsidR="00AF38E9" w:rsidRPr="00FC4079" w:rsidRDefault="00AF38E9" w:rsidP="00AF38E9">
            <w:pPr>
              <w:spacing w:line="240" w:lineRule="auto"/>
              <w:rPr>
                <w:sz w:val="16"/>
              </w:rPr>
            </w:pPr>
            <w:r w:rsidRPr="00FC4079">
              <w:rPr>
                <w:sz w:val="16"/>
              </w:rPr>
              <w:t>PKU Cooler 15</w:t>
            </w:r>
          </w:p>
        </w:tc>
        <w:tc>
          <w:tcPr>
            <w:tcW w:w="534" w:type="dxa"/>
          </w:tcPr>
          <w:p w14:paraId="31C2D3DE" w14:textId="77777777" w:rsidR="00AF38E9" w:rsidRPr="00FC4079" w:rsidRDefault="00AF38E9" w:rsidP="00AF38E9">
            <w:pPr>
              <w:spacing w:line="240" w:lineRule="auto"/>
              <w:rPr>
                <w:sz w:val="16"/>
              </w:rPr>
            </w:pPr>
            <w:r w:rsidRPr="00FC4079">
              <w:rPr>
                <w:sz w:val="16"/>
              </w:rPr>
              <w:t>VF</w:t>
            </w:r>
          </w:p>
        </w:tc>
        <w:tc>
          <w:tcPr>
            <w:tcW w:w="633" w:type="dxa"/>
          </w:tcPr>
          <w:p w14:paraId="1A46BF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38A7EA" w14:textId="77777777" w:rsidR="00AF38E9" w:rsidRPr="00FC4079" w:rsidRDefault="00AF38E9" w:rsidP="00AF38E9">
            <w:pPr>
              <w:spacing w:line="240" w:lineRule="auto"/>
              <w:rPr>
                <w:sz w:val="16"/>
              </w:rPr>
            </w:pPr>
            <w:r w:rsidRPr="00FC4079">
              <w:rPr>
                <w:sz w:val="16"/>
              </w:rPr>
              <w:t>C4295</w:t>
            </w:r>
          </w:p>
        </w:tc>
        <w:tc>
          <w:tcPr>
            <w:tcW w:w="1728" w:type="dxa"/>
          </w:tcPr>
          <w:p w14:paraId="438E7554" w14:textId="77777777" w:rsidR="00AF38E9" w:rsidRPr="00FC4079" w:rsidRDefault="00AF38E9" w:rsidP="00AF38E9">
            <w:pPr>
              <w:spacing w:line="240" w:lineRule="auto"/>
              <w:rPr>
                <w:sz w:val="16"/>
              </w:rPr>
            </w:pPr>
          </w:p>
        </w:tc>
        <w:tc>
          <w:tcPr>
            <w:tcW w:w="682" w:type="dxa"/>
          </w:tcPr>
          <w:p w14:paraId="4B37EFA2" w14:textId="77777777" w:rsidR="00AF38E9" w:rsidRPr="00FC4079" w:rsidRDefault="00AF38E9" w:rsidP="00AF38E9">
            <w:pPr>
              <w:spacing w:line="240" w:lineRule="auto"/>
              <w:rPr>
                <w:sz w:val="16"/>
              </w:rPr>
            </w:pPr>
            <w:r w:rsidRPr="00FC4079">
              <w:rPr>
                <w:sz w:val="16"/>
              </w:rPr>
              <w:t>4</w:t>
            </w:r>
          </w:p>
        </w:tc>
        <w:tc>
          <w:tcPr>
            <w:tcW w:w="682" w:type="dxa"/>
          </w:tcPr>
          <w:p w14:paraId="3BF0E4B5" w14:textId="77777777" w:rsidR="00AF38E9" w:rsidRPr="00FC4079" w:rsidRDefault="00AF38E9" w:rsidP="00AF38E9">
            <w:pPr>
              <w:spacing w:line="240" w:lineRule="auto"/>
              <w:rPr>
                <w:sz w:val="16"/>
              </w:rPr>
            </w:pPr>
            <w:r w:rsidRPr="00FC4079">
              <w:rPr>
                <w:sz w:val="16"/>
              </w:rPr>
              <w:t>5</w:t>
            </w:r>
          </w:p>
        </w:tc>
        <w:tc>
          <w:tcPr>
            <w:tcW w:w="1271" w:type="dxa"/>
          </w:tcPr>
          <w:p w14:paraId="2382B8D7" w14:textId="77777777" w:rsidR="00AF38E9" w:rsidRPr="00FC4079" w:rsidRDefault="00AF38E9" w:rsidP="00AF38E9">
            <w:pPr>
              <w:spacing w:line="240" w:lineRule="auto"/>
              <w:rPr>
                <w:sz w:val="16"/>
              </w:rPr>
            </w:pPr>
          </w:p>
        </w:tc>
        <w:tc>
          <w:tcPr>
            <w:tcW w:w="534" w:type="dxa"/>
          </w:tcPr>
          <w:p w14:paraId="68F9D5B6" w14:textId="77777777" w:rsidR="00AF38E9" w:rsidRPr="00FC4079" w:rsidRDefault="00AF38E9" w:rsidP="00AF38E9">
            <w:pPr>
              <w:spacing w:line="240" w:lineRule="auto"/>
              <w:rPr>
                <w:sz w:val="16"/>
              </w:rPr>
            </w:pPr>
            <w:r w:rsidRPr="00FC4079">
              <w:rPr>
                <w:sz w:val="16"/>
              </w:rPr>
              <w:t>1</w:t>
            </w:r>
          </w:p>
        </w:tc>
        <w:tc>
          <w:tcPr>
            <w:tcW w:w="534" w:type="dxa"/>
          </w:tcPr>
          <w:p w14:paraId="53889D81" w14:textId="77777777" w:rsidR="00AF38E9" w:rsidRPr="00FC4079" w:rsidRDefault="00AF38E9" w:rsidP="00AF38E9">
            <w:pPr>
              <w:spacing w:line="240" w:lineRule="auto"/>
              <w:rPr>
                <w:sz w:val="16"/>
              </w:rPr>
            </w:pPr>
          </w:p>
        </w:tc>
        <w:tc>
          <w:tcPr>
            <w:tcW w:w="864" w:type="dxa"/>
          </w:tcPr>
          <w:p w14:paraId="3B0F3767" w14:textId="77777777" w:rsidR="00AF38E9" w:rsidRPr="00FC4079" w:rsidRDefault="00AF38E9" w:rsidP="00AF38E9">
            <w:pPr>
              <w:spacing w:line="240" w:lineRule="auto"/>
              <w:rPr>
                <w:sz w:val="16"/>
              </w:rPr>
            </w:pPr>
          </w:p>
        </w:tc>
      </w:tr>
      <w:tr w:rsidR="00FC4079" w:rsidRPr="00FC4079" w14:paraId="7B5469B4" w14:textId="77777777" w:rsidTr="00FC4079">
        <w:tc>
          <w:tcPr>
            <w:tcW w:w="1353" w:type="dxa"/>
          </w:tcPr>
          <w:p w14:paraId="4B1985A4"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2D28B14E" w14:textId="77777777" w:rsidR="00AF38E9" w:rsidRPr="00FC4079" w:rsidRDefault="00AF38E9" w:rsidP="00AF38E9">
            <w:pPr>
              <w:spacing w:line="240" w:lineRule="auto"/>
              <w:rPr>
                <w:sz w:val="16"/>
              </w:rPr>
            </w:pPr>
            <w:r w:rsidRPr="00FC4079">
              <w:rPr>
                <w:sz w:val="16"/>
              </w:rPr>
              <w:t>Oral liquid 174 mL, 30 (PKU Air 20)</w:t>
            </w:r>
          </w:p>
        </w:tc>
        <w:tc>
          <w:tcPr>
            <w:tcW w:w="953" w:type="dxa"/>
          </w:tcPr>
          <w:p w14:paraId="0D26D72E" w14:textId="77777777" w:rsidR="00AF38E9" w:rsidRPr="00FC4079" w:rsidRDefault="00AF38E9" w:rsidP="00AF38E9">
            <w:pPr>
              <w:spacing w:line="240" w:lineRule="auto"/>
              <w:rPr>
                <w:sz w:val="16"/>
              </w:rPr>
            </w:pPr>
            <w:r w:rsidRPr="00FC4079">
              <w:rPr>
                <w:sz w:val="16"/>
              </w:rPr>
              <w:t>Oral</w:t>
            </w:r>
          </w:p>
        </w:tc>
        <w:tc>
          <w:tcPr>
            <w:tcW w:w="1440" w:type="dxa"/>
          </w:tcPr>
          <w:p w14:paraId="2619AB05" w14:textId="77777777" w:rsidR="00AF38E9" w:rsidRPr="00FC4079" w:rsidRDefault="00AF38E9" w:rsidP="00AF38E9">
            <w:pPr>
              <w:spacing w:line="240" w:lineRule="auto"/>
              <w:rPr>
                <w:sz w:val="16"/>
              </w:rPr>
            </w:pPr>
            <w:r w:rsidRPr="00FC4079">
              <w:rPr>
                <w:sz w:val="16"/>
              </w:rPr>
              <w:t>PKU Air 20</w:t>
            </w:r>
          </w:p>
        </w:tc>
        <w:tc>
          <w:tcPr>
            <w:tcW w:w="534" w:type="dxa"/>
          </w:tcPr>
          <w:p w14:paraId="41C2B835" w14:textId="77777777" w:rsidR="00AF38E9" w:rsidRPr="00FC4079" w:rsidRDefault="00AF38E9" w:rsidP="00AF38E9">
            <w:pPr>
              <w:spacing w:line="240" w:lineRule="auto"/>
              <w:rPr>
                <w:sz w:val="16"/>
              </w:rPr>
            </w:pPr>
            <w:r w:rsidRPr="00FC4079">
              <w:rPr>
                <w:sz w:val="16"/>
              </w:rPr>
              <w:t>VF</w:t>
            </w:r>
          </w:p>
        </w:tc>
        <w:tc>
          <w:tcPr>
            <w:tcW w:w="633" w:type="dxa"/>
          </w:tcPr>
          <w:p w14:paraId="6621977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BD1570" w14:textId="77777777" w:rsidR="00AF38E9" w:rsidRPr="00FC4079" w:rsidRDefault="00AF38E9" w:rsidP="00AF38E9">
            <w:pPr>
              <w:spacing w:line="240" w:lineRule="auto"/>
              <w:rPr>
                <w:sz w:val="16"/>
              </w:rPr>
            </w:pPr>
            <w:r w:rsidRPr="00FC4079">
              <w:rPr>
                <w:sz w:val="16"/>
              </w:rPr>
              <w:t>C4295</w:t>
            </w:r>
          </w:p>
        </w:tc>
        <w:tc>
          <w:tcPr>
            <w:tcW w:w="1728" w:type="dxa"/>
          </w:tcPr>
          <w:p w14:paraId="3DEC35AA" w14:textId="77777777" w:rsidR="00AF38E9" w:rsidRPr="00FC4079" w:rsidRDefault="00AF38E9" w:rsidP="00AF38E9">
            <w:pPr>
              <w:spacing w:line="240" w:lineRule="auto"/>
              <w:rPr>
                <w:sz w:val="16"/>
              </w:rPr>
            </w:pPr>
          </w:p>
        </w:tc>
        <w:tc>
          <w:tcPr>
            <w:tcW w:w="682" w:type="dxa"/>
          </w:tcPr>
          <w:p w14:paraId="29D39BA4" w14:textId="77777777" w:rsidR="00AF38E9" w:rsidRPr="00FC4079" w:rsidRDefault="00AF38E9" w:rsidP="00AF38E9">
            <w:pPr>
              <w:spacing w:line="240" w:lineRule="auto"/>
              <w:rPr>
                <w:sz w:val="16"/>
              </w:rPr>
            </w:pPr>
            <w:r w:rsidRPr="00FC4079">
              <w:rPr>
                <w:sz w:val="16"/>
              </w:rPr>
              <w:t>4</w:t>
            </w:r>
          </w:p>
        </w:tc>
        <w:tc>
          <w:tcPr>
            <w:tcW w:w="682" w:type="dxa"/>
          </w:tcPr>
          <w:p w14:paraId="3606B719" w14:textId="77777777" w:rsidR="00AF38E9" w:rsidRPr="00FC4079" w:rsidRDefault="00AF38E9" w:rsidP="00AF38E9">
            <w:pPr>
              <w:spacing w:line="240" w:lineRule="auto"/>
              <w:rPr>
                <w:sz w:val="16"/>
              </w:rPr>
            </w:pPr>
            <w:r w:rsidRPr="00FC4079">
              <w:rPr>
                <w:sz w:val="16"/>
              </w:rPr>
              <w:t>5</w:t>
            </w:r>
          </w:p>
        </w:tc>
        <w:tc>
          <w:tcPr>
            <w:tcW w:w="1271" w:type="dxa"/>
          </w:tcPr>
          <w:p w14:paraId="3AAB0FBA" w14:textId="77777777" w:rsidR="00AF38E9" w:rsidRPr="00FC4079" w:rsidRDefault="00AF38E9" w:rsidP="00AF38E9">
            <w:pPr>
              <w:spacing w:line="240" w:lineRule="auto"/>
              <w:rPr>
                <w:sz w:val="16"/>
              </w:rPr>
            </w:pPr>
          </w:p>
        </w:tc>
        <w:tc>
          <w:tcPr>
            <w:tcW w:w="534" w:type="dxa"/>
          </w:tcPr>
          <w:p w14:paraId="4F871DA6" w14:textId="77777777" w:rsidR="00AF38E9" w:rsidRPr="00FC4079" w:rsidRDefault="00AF38E9" w:rsidP="00AF38E9">
            <w:pPr>
              <w:spacing w:line="240" w:lineRule="auto"/>
              <w:rPr>
                <w:sz w:val="16"/>
              </w:rPr>
            </w:pPr>
            <w:r w:rsidRPr="00FC4079">
              <w:rPr>
                <w:sz w:val="16"/>
              </w:rPr>
              <w:t>1</w:t>
            </w:r>
          </w:p>
        </w:tc>
        <w:tc>
          <w:tcPr>
            <w:tcW w:w="534" w:type="dxa"/>
          </w:tcPr>
          <w:p w14:paraId="0D89434C" w14:textId="77777777" w:rsidR="00AF38E9" w:rsidRPr="00FC4079" w:rsidRDefault="00AF38E9" w:rsidP="00AF38E9">
            <w:pPr>
              <w:spacing w:line="240" w:lineRule="auto"/>
              <w:rPr>
                <w:sz w:val="16"/>
              </w:rPr>
            </w:pPr>
          </w:p>
        </w:tc>
        <w:tc>
          <w:tcPr>
            <w:tcW w:w="864" w:type="dxa"/>
          </w:tcPr>
          <w:p w14:paraId="65E773DA" w14:textId="77777777" w:rsidR="00AF38E9" w:rsidRPr="00FC4079" w:rsidRDefault="00AF38E9" w:rsidP="00AF38E9">
            <w:pPr>
              <w:spacing w:line="240" w:lineRule="auto"/>
              <w:rPr>
                <w:sz w:val="16"/>
              </w:rPr>
            </w:pPr>
          </w:p>
        </w:tc>
      </w:tr>
      <w:tr w:rsidR="00FC4079" w:rsidRPr="00FC4079" w14:paraId="221614EB" w14:textId="77777777" w:rsidTr="00FC4079">
        <w:tc>
          <w:tcPr>
            <w:tcW w:w="1353" w:type="dxa"/>
          </w:tcPr>
          <w:p w14:paraId="706813BA"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63C9B1CA" w14:textId="77777777" w:rsidR="00AF38E9" w:rsidRPr="00FC4079" w:rsidRDefault="00AF38E9" w:rsidP="00AF38E9">
            <w:pPr>
              <w:spacing w:line="240" w:lineRule="auto"/>
              <w:rPr>
                <w:sz w:val="16"/>
              </w:rPr>
            </w:pPr>
            <w:r w:rsidRPr="00FC4079">
              <w:rPr>
                <w:sz w:val="16"/>
              </w:rPr>
              <w:t>Oral liquid 174 mL, 30 (PKU Cooler 20)</w:t>
            </w:r>
          </w:p>
        </w:tc>
        <w:tc>
          <w:tcPr>
            <w:tcW w:w="953" w:type="dxa"/>
          </w:tcPr>
          <w:p w14:paraId="4BB68FE3" w14:textId="77777777" w:rsidR="00AF38E9" w:rsidRPr="00FC4079" w:rsidRDefault="00AF38E9" w:rsidP="00AF38E9">
            <w:pPr>
              <w:spacing w:line="240" w:lineRule="auto"/>
              <w:rPr>
                <w:sz w:val="16"/>
              </w:rPr>
            </w:pPr>
            <w:r w:rsidRPr="00FC4079">
              <w:rPr>
                <w:sz w:val="16"/>
              </w:rPr>
              <w:t>Oral</w:t>
            </w:r>
          </w:p>
        </w:tc>
        <w:tc>
          <w:tcPr>
            <w:tcW w:w="1440" w:type="dxa"/>
          </w:tcPr>
          <w:p w14:paraId="35BADAD2" w14:textId="77777777" w:rsidR="00AF38E9" w:rsidRPr="00FC4079" w:rsidRDefault="00AF38E9" w:rsidP="00AF38E9">
            <w:pPr>
              <w:spacing w:line="240" w:lineRule="auto"/>
              <w:rPr>
                <w:sz w:val="16"/>
              </w:rPr>
            </w:pPr>
            <w:r w:rsidRPr="00FC4079">
              <w:rPr>
                <w:sz w:val="16"/>
              </w:rPr>
              <w:t>PKU Cooler 20</w:t>
            </w:r>
          </w:p>
        </w:tc>
        <w:tc>
          <w:tcPr>
            <w:tcW w:w="534" w:type="dxa"/>
          </w:tcPr>
          <w:p w14:paraId="5C697E95" w14:textId="77777777" w:rsidR="00AF38E9" w:rsidRPr="00FC4079" w:rsidRDefault="00AF38E9" w:rsidP="00AF38E9">
            <w:pPr>
              <w:spacing w:line="240" w:lineRule="auto"/>
              <w:rPr>
                <w:sz w:val="16"/>
              </w:rPr>
            </w:pPr>
            <w:r w:rsidRPr="00FC4079">
              <w:rPr>
                <w:sz w:val="16"/>
              </w:rPr>
              <w:t>VF</w:t>
            </w:r>
          </w:p>
        </w:tc>
        <w:tc>
          <w:tcPr>
            <w:tcW w:w="633" w:type="dxa"/>
          </w:tcPr>
          <w:p w14:paraId="562A013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7E0BE0" w14:textId="77777777" w:rsidR="00AF38E9" w:rsidRPr="00FC4079" w:rsidRDefault="00AF38E9" w:rsidP="00AF38E9">
            <w:pPr>
              <w:spacing w:line="240" w:lineRule="auto"/>
              <w:rPr>
                <w:sz w:val="16"/>
              </w:rPr>
            </w:pPr>
            <w:r w:rsidRPr="00FC4079">
              <w:rPr>
                <w:sz w:val="16"/>
              </w:rPr>
              <w:t>C4295</w:t>
            </w:r>
          </w:p>
        </w:tc>
        <w:tc>
          <w:tcPr>
            <w:tcW w:w="1728" w:type="dxa"/>
          </w:tcPr>
          <w:p w14:paraId="129A693E" w14:textId="77777777" w:rsidR="00AF38E9" w:rsidRPr="00FC4079" w:rsidRDefault="00AF38E9" w:rsidP="00AF38E9">
            <w:pPr>
              <w:spacing w:line="240" w:lineRule="auto"/>
              <w:rPr>
                <w:sz w:val="16"/>
              </w:rPr>
            </w:pPr>
          </w:p>
        </w:tc>
        <w:tc>
          <w:tcPr>
            <w:tcW w:w="682" w:type="dxa"/>
          </w:tcPr>
          <w:p w14:paraId="48C43355" w14:textId="77777777" w:rsidR="00AF38E9" w:rsidRPr="00FC4079" w:rsidRDefault="00AF38E9" w:rsidP="00AF38E9">
            <w:pPr>
              <w:spacing w:line="240" w:lineRule="auto"/>
              <w:rPr>
                <w:sz w:val="16"/>
              </w:rPr>
            </w:pPr>
            <w:r w:rsidRPr="00FC4079">
              <w:rPr>
                <w:sz w:val="16"/>
              </w:rPr>
              <w:t>4</w:t>
            </w:r>
          </w:p>
        </w:tc>
        <w:tc>
          <w:tcPr>
            <w:tcW w:w="682" w:type="dxa"/>
          </w:tcPr>
          <w:p w14:paraId="29F22C7B" w14:textId="77777777" w:rsidR="00AF38E9" w:rsidRPr="00FC4079" w:rsidRDefault="00AF38E9" w:rsidP="00AF38E9">
            <w:pPr>
              <w:spacing w:line="240" w:lineRule="auto"/>
              <w:rPr>
                <w:sz w:val="16"/>
              </w:rPr>
            </w:pPr>
            <w:r w:rsidRPr="00FC4079">
              <w:rPr>
                <w:sz w:val="16"/>
              </w:rPr>
              <w:t>5</w:t>
            </w:r>
          </w:p>
        </w:tc>
        <w:tc>
          <w:tcPr>
            <w:tcW w:w="1271" w:type="dxa"/>
          </w:tcPr>
          <w:p w14:paraId="4AA1340A" w14:textId="77777777" w:rsidR="00AF38E9" w:rsidRPr="00FC4079" w:rsidRDefault="00AF38E9" w:rsidP="00AF38E9">
            <w:pPr>
              <w:spacing w:line="240" w:lineRule="auto"/>
              <w:rPr>
                <w:sz w:val="16"/>
              </w:rPr>
            </w:pPr>
          </w:p>
        </w:tc>
        <w:tc>
          <w:tcPr>
            <w:tcW w:w="534" w:type="dxa"/>
          </w:tcPr>
          <w:p w14:paraId="255636CE" w14:textId="77777777" w:rsidR="00AF38E9" w:rsidRPr="00FC4079" w:rsidRDefault="00AF38E9" w:rsidP="00AF38E9">
            <w:pPr>
              <w:spacing w:line="240" w:lineRule="auto"/>
              <w:rPr>
                <w:sz w:val="16"/>
              </w:rPr>
            </w:pPr>
            <w:r w:rsidRPr="00FC4079">
              <w:rPr>
                <w:sz w:val="16"/>
              </w:rPr>
              <w:t>1</w:t>
            </w:r>
          </w:p>
        </w:tc>
        <w:tc>
          <w:tcPr>
            <w:tcW w:w="534" w:type="dxa"/>
          </w:tcPr>
          <w:p w14:paraId="77814823" w14:textId="77777777" w:rsidR="00AF38E9" w:rsidRPr="00FC4079" w:rsidRDefault="00AF38E9" w:rsidP="00AF38E9">
            <w:pPr>
              <w:spacing w:line="240" w:lineRule="auto"/>
              <w:rPr>
                <w:sz w:val="16"/>
              </w:rPr>
            </w:pPr>
          </w:p>
        </w:tc>
        <w:tc>
          <w:tcPr>
            <w:tcW w:w="864" w:type="dxa"/>
          </w:tcPr>
          <w:p w14:paraId="35B9559C" w14:textId="77777777" w:rsidR="00AF38E9" w:rsidRPr="00FC4079" w:rsidRDefault="00AF38E9" w:rsidP="00AF38E9">
            <w:pPr>
              <w:spacing w:line="240" w:lineRule="auto"/>
              <w:rPr>
                <w:sz w:val="16"/>
              </w:rPr>
            </w:pPr>
          </w:p>
        </w:tc>
      </w:tr>
      <w:tr w:rsidR="00FC4079" w:rsidRPr="00FC4079" w14:paraId="4C8CEB3B" w14:textId="77777777" w:rsidTr="00FC4079">
        <w:tc>
          <w:tcPr>
            <w:tcW w:w="1353" w:type="dxa"/>
          </w:tcPr>
          <w:p w14:paraId="442D4DA4"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1908775B" w14:textId="77777777" w:rsidR="00AF38E9" w:rsidRPr="00FC4079" w:rsidRDefault="00AF38E9" w:rsidP="00AF38E9">
            <w:pPr>
              <w:spacing w:line="240" w:lineRule="auto"/>
              <w:rPr>
                <w:sz w:val="16"/>
              </w:rPr>
            </w:pPr>
            <w:r w:rsidRPr="00FC4079">
              <w:rPr>
                <w:sz w:val="16"/>
              </w:rPr>
              <w:t>Oral liquid 250 mL (Easiphen)</w:t>
            </w:r>
          </w:p>
        </w:tc>
        <w:tc>
          <w:tcPr>
            <w:tcW w:w="953" w:type="dxa"/>
          </w:tcPr>
          <w:p w14:paraId="74D78B50" w14:textId="77777777" w:rsidR="00AF38E9" w:rsidRPr="00FC4079" w:rsidRDefault="00AF38E9" w:rsidP="00AF38E9">
            <w:pPr>
              <w:spacing w:line="240" w:lineRule="auto"/>
              <w:rPr>
                <w:sz w:val="16"/>
              </w:rPr>
            </w:pPr>
            <w:r w:rsidRPr="00FC4079">
              <w:rPr>
                <w:sz w:val="16"/>
              </w:rPr>
              <w:t>Oral</w:t>
            </w:r>
          </w:p>
        </w:tc>
        <w:tc>
          <w:tcPr>
            <w:tcW w:w="1440" w:type="dxa"/>
          </w:tcPr>
          <w:p w14:paraId="0C08712E" w14:textId="77777777" w:rsidR="00AF38E9" w:rsidRPr="00FC4079" w:rsidRDefault="00AF38E9" w:rsidP="00AF38E9">
            <w:pPr>
              <w:spacing w:line="240" w:lineRule="auto"/>
              <w:rPr>
                <w:sz w:val="16"/>
              </w:rPr>
            </w:pPr>
            <w:r w:rsidRPr="00FC4079">
              <w:rPr>
                <w:sz w:val="16"/>
              </w:rPr>
              <w:t>Easiphen</w:t>
            </w:r>
          </w:p>
        </w:tc>
        <w:tc>
          <w:tcPr>
            <w:tcW w:w="534" w:type="dxa"/>
          </w:tcPr>
          <w:p w14:paraId="3AEAA197" w14:textId="77777777" w:rsidR="00AF38E9" w:rsidRPr="00FC4079" w:rsidRDefault="00AF38E9" w:rsidP="00AF38E9">
            <w:pPr>
              <w:spacing w:line="240" w:lineRule="auto"/>
              <w:rPr>
                <w:sz w:val="16"/>
              </w:rPr>
            </w:pPr>
            <w:r w:rsidRPr="00FC4079">
              <w:rPr>
                <w:sz w:val="16"/>
              </w:rPr>
              <w:t>SB</w:t>
            </w:r>
          </w:p>
        </w:tc>
        <w:tc>
          <w:tcPr>
            <w:tcW w:w="633" w:type="dxa"/>
          </w:tcPr>
          <w:p w14:paraId="5645FA5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A0D4CF" w14:textId="77777777" w:rsidR="00AF38E9" w:rsidRPr="00FC4079" w:rsidRDefault="00AF38E9" w:rsidP="00AF38E9">
            <w:pPr>
              <w:spacing w:line="240" w:lineRule="auto"/>
              <w:rPr>
                <w:sz w:val="16"/>
              </w:rPr>
            </w:pPr>
            <w:r w:rsidRPr="00FC4079">
              <w:rPr>
                <w:sz w:val="16"/>
              </w:rPr>
              <w:t>C4295</w:t>
            </w:r>
          </w:p>
        </w:tc>
        <w:tc>
          <w:tcPr>
            <w:tcW w:w="1728" w:type="dxa"/>
          </w:tcPr>
          <w:p w14:paraId="1610EBCF" w14:textId="77777777" w:rsidR="00AF38E9" w:rsidRPr="00FC4079" w:rsidRDefault="00AF38E9" w:rsidP="00AF38E9">
            <w:pPr>
              <w:spacing w:line="240" w:lineRule="auto"/>
              <w:rPr>
                <w:sz w:val="16"/>
              </w:rPr>
            </w:pPr>
          </w:p>
        </w:tc>
        <w:tc>
          <w:tcPr>
            <w:tcW w:w="682" w:type="dxa"/>
          </w:tcPr>
          <w:p w14:paraId="2233192D" w14:textId="77777777" w:rsidR="00AF38E9" w:rsidRPr="00FC4079" w:rsidRDefault="00AF38E9" w:rsidP="00AF38E9">
            <w:pPr>
              <w:spacing w:line="240" w:lineRule="auto"/>
              <w:rPr>
                <w:sz w:val="16"/>
              </w:rPr>
            </w:pPr>
            <w:r w:rsidRPr="00FC4079">
              <w:rPr>
                <w:sz w:val="16"/>
              </w:rPr>
              <w:t>90</w:t>
            </w:r>
          </w:p>
        </w:tc>
        <w:tc>
          <w:tcPr>
            <w:tcW w:w="682" w:type="dxa"/>
          </w:tcPr>
          <w:p w14:paraId="1D5996EF" w14:textId="77777777" w:rsidR="00AF38E9" w:rsidRPr="00FC4079" w:rsidRDefault="00AF38E9" w:rsidP="00AF38E9">
            <w:pPr>
              <w:spacing w:line="240" w:lineRule="auto"/>
              <w:rPr>
                <w:sz w:val="16"/>
              </w:rPr>
            </w:pPr>
            <w:r w:rsidRPr="00FC4079">
              <w:rPr>
                <w:sz w:val="16"/>
              </w:rPr>
              <w:t>5</w:t>
            </w:r>
          </w:p>
        </w:tc>
        <w:tc>
          <w:tcPr>
            <w:tcW w:w="1271" w:type="dxa"/>
          </w:tcPr>
          <w:p w14:paraId="11002286" w14:textId="77777777" w:rsidR="00AF38E9" w:rsidRPr="00FC4079" w:rsidRDefault="00AF38E9" w:rsidP="00AF38E9">
            <w:pPr>
              <w:spacing w:line="240" w:lineRule="auto"/>
              <w:rPr>
                <w:sz w:val="16"/>
              </w:rPr>
            </w:pPr>
          </w:p>
        </w:tc>
        <w:tc>
          <w:tcPr>
            <w:tcW w:w="534" w:type="dxa"/>
          </w:tcPr>
          <w:p w14:paraId="4D391E09" w14:textId="77777777" w:rsidR="00AF38E9" w:rsidRPr="00FC4079" w:rsidRDefault="00AF38E9" w:rsidP="00AF38E9">
            <w:pPr>
              <w:spacing w:line="240" w:lineRule="auto"/>
              <w:rPr>
                <w:sz w:val="16"/>
              </w:rPr>
            </w:pPr>
            <w:r w:rsidRPr="00FC4079">
              <w:rPr>
                <w:sz w:val="16"/>
              </w:rPr>
              <w:t>18</w:t>
            </w:r>
          </w:p>
        </w:tc>
        <w:tc>
          <w:tcPr>
            <w:tcW w:w="534" w:type="dxa"/>
          </w:tcPr>
          <w:p w14:paraId="23421151" w14:textId="77777777" w:rsidR="00AF38E9" w:rsidRPr="00FC4079" w:rsidRDefault="00AF38E9" w:rsidP="00AF38E9">
            <w:pPr>
              <w:spacing w:line="240" w:lineRule="auto"/>
              <w:rPr>
                <w:sz w:val="16"/>
              </w:rPr>
            </w:pPr>
          </w:p>
        </w:tc>
        <w:tc>
          <w:tcPr>
            <w:tcW w:w="864" w:type="dxa"/>
          </w:tcPr>
          <w:p w14:paraId="389F264B" w14:textId="77777777" w:rsidR="00AF38E9" w:rsidRPr="00FC4079" w:rsidRDefault="00AF38E9" w:rsidP="00AF38E9">
            <w:pPr>
              <w:spacing w:line="240" w:lineRule="auto"/>
              <w:rPr>
                <w:sz w:val="16"/>
              </w:rPr>
            </w:pPr>
          </w:p>
        </w:tc>
      </w:tr>
      <w:tr w:rsidR="00FC4079" w:rsidRPr="00FC4079" w14:paraId="0AB15304" w14:textId="77777777" w:rsidTr="00FC4079">
        <w:tc>
          <w:tcPr>
            <w:tcW w:w="1353" w:type="dxa"/>
          </w:tcPr>
          <w:p w14:paraId="5529040F"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218D942F" w14:textId="77777777" w:rsidR="00AF38E9" w:rsidRPr="00FC4079" w:rsidRDefault="00AF38E9" w:rsidP="00AF38E9">
            <w:pPr>
              <w:spacing w:line="240" w:lineRule="auto"/>
              <w:rPr>
                <w:sz w:val="16"/>
              </w:rPr>
            </w:pPr>
            <w:r w:rsidRPr="00FC4079">
              <w:rPr>
                <w:sz w:val="16"/>
              </w:rPr>
              <w:t>Oral powder 500 g (XP Maxamum)</w:t>
            </w:r>
          </w:p>
        </w:tc>
        <w:tc>
          <w:tcPr>
            <w:tcW w:w="953" w:type="dxa"/>
          </w:tcPr>
          <w:p w14:paraId="4F7A95A8" w14:textId="77777777" w:rsidR="00AF38E9" w:rsidRPr="00FC4079" w:rsidRDefault="00AF38E9" w:rsidP="00AF38E9">
            <w:pPr>
              <w:spacing w:line="240" w:lineRule="auto"/>
              <w:rPr>
                <w:sz w:val="16"/>
              </w:rPr>
            </w:pPr>
            <w:r w:rsidRPr="00FC4079">
              <w:rPr>
                <w:sz w:val="16"/>
              </w:rPr>
              <w:t>Oral</w:t>
            </w:r>
          </w:p>
        </w:tc>
        <w:tc>
          <w:tcPr>
            <w:tcW w:w="1440" w:type="dxa"/>
          </w:tcPr>
          <w:p w14:paraId="2CCC2BEB" w14:textId="77777777" w:rsidR="00AF38E9" w:rsidRPr="00FC4079" w:rsidRDefault="00AF38E9" w:rsidP="00AF38E9">
            <w:pPr>
              <w:spacing w:line="240" w:lineRule="auto"/>
              <w:rPr>
                <w:sz w:val="16"/>
              </w:rPr>
            </w:pPr>
            <w:r w:rsidRPr="00FC4079">
              <w:rPr>
                <w:sz w:val="16"/>
              </w:rPr>
              <w:t>XP Maxamum</w:t>
            </w:r>
          </w:p>
        </w:tc>
        <w:tc>
          <w:tcPr>
            <w:tcW w:w="534" w:type="dxa"/>
          </w:tcPr>
          <w:p w14:paraId="2FBDA0B4" w14:textId="77777777" w:rsidR="00AF38E9" w:rsidRPr="00FC4079" w:rsidRDefault="00AF38E9" w:rsidP="00AF38E9">
            <w:pPr>
              <w:spacing w:line="240" w:lineRule="auto"/>
              <w:rPr>
                <w:sz w:val="16"/>
              </w:rPr>
            </w:pPr>
            <w:r w:rsidRPr="00FC4079">
              <w:rPr>
                <w:sz w:val="16"/>
              </w:rPr>
              <w:t>SB</w:t>
            </w:r>
          </w:p>
        </w:tc>
        <w:tc>
          <w:tcPr>
            <w:tcW w:w="633" w:type="dxa"/>
          </w:tcPr>
          <w:p w14:paraId="18CAD41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3625E8" w14:textId="77777777" w:rsidR="00AF38E9" w:rsidRPr="00FC4079" w:rsidRDefault="00AF38E9" w:rsidP="00AF38E9">
            <w:pPr>
              <w:spacing w:line="240" w:lineRule="auto"/>
              <w:rPr>
                <w:sz w:val="16"/>
              </w:rPr>
            </w:pPr>
            <w:r w:rsidRPr="00FC4079">
              <w:rPr>
                <w:sz w:val="16"/>
              </w:rPr>
              <w:t>C4295</w:t>
            </w:r>
          </w:p>
        </w:tc>
        <w:tc>
          <w:tcPr>
            <w:tcW w:w="1728" w:type="dxa"/>
          </w:tcPr>
          <w:p w14:paraId="105902AF" w14:textId="77777777" w:rsidR="00AF38E9" w:rsidRPr="00FC4079" w:rsidRDefault="00AF38E9" w:rsidP="00AF38E9">
            <w:pPr>
              <w:spacing w:line="240" w:lineRule="auto"/>
              <w:rPr>
                <w:sz w:val="16"/>
              </w:rPr>
            </w:pPr>
          </w:p>
        </w:tc>
        <w:tc>
          <w:tcPr>
            <w:tcW w:w="682" w:type="dxa"/>
          </w:tcPr>
          <w:p w14:paraId="41C8BF67" w14:textId="77777777" w:rsidR="00AF38E9" w:rsidRPr="00FC4079" w:rsidRDefault="00AF38E9" w:rsidP="00AF38E9">
            <w:pPr>
              <w:spacing w:line="240" w:lineRule="auto"/>
              <w:rPr>
                <w:sz w:val="16"/>
              </w:rPr>
            </w:pPr>
            <w:r w:rsidRPr="00FC4079">
              <w:rPr>
                <w:sz w:val="16"/>
              </w:rPr>
              <w:t>8</w:t>
            </w:r>
          </w:p>
        </w:tc>
        <w:tc>
          <w:tcPr>
            <w:tcW w:w="682" w:type="dxa"/>
          </w:tcPr>
          <w:p w14:paraId="4D63A55D" w14:textId="77777777" w:rsidR="00AF38E9" w:rsidRPr="00FC4079" w:rsidRDefault="00AF38E9" w:rsidP="00AF38E9">
            <w:pPr>
              <w:spacing w:line="240" w:lineRule="auto"/>
              <w:rPr>
                <w:sz w:val="16"/>
              </w:rPr>
            </w:pPr>
            <w:r w:rsidRPr="00FC4079">
              <w:rPr>
                <w:sz w:val="16"/>
              </w:rPr>
              <w:t>5</w:t>
            </w:r>
          </w:p>
        </w:tc>
        <w:tc>
          <w:tcPr>
            <w:tcW w:w="1271" w:type="dxa"/>
          </w:tcPr>
          <w:p w14:paraId="02CBBD8D" w14:textId="77777777" w:rsidR="00AF38E9" w:rsidRPr="00FC4079" w:rsidRDefault="00AF38E9" w:rsidP="00AF38E9">
            <w:pPr>
              <w:spacing w:line="240" w:lineRule="auto"/>
              <w:rPr>
                <w:sz w:val="16"/>
              </w:rPr>
            </w:pPr>
          </w:p>
        </w:tc>
        <w:tc>
          <w:tcPr>
            <w:tcW w:w="534" w:type="dxa"/>
          </w:tcPr>
          <w:p w14:paraId="5D3378C0" w14:textId="77777777" w:rsidR="00AF38E9" w:rsidRPr="00FC4079" w:rsidRDefault="00AF38E9" w:rsidP="00AF38E9">
            <w:pPr>
              <w:spacing w:line="240" w:lineRule="auto"/>
              <w:rPr>
                <w:sz w:val="16"/>
              </w:rPr>
            </w:pPr>
            <w:r w:rsidRPr="00FC4079">
              <w:rPr>
                <w:sz w:val="16"/>
              </w:rPr>
              <w:t>1</w:t>
            </w:r>
          </w:p>
        </w:tc>
        <w:tc>
          <w:tcPr>
            <w:tcW w:w="534" w:type="dxa"/>
          </w:tcPr>
          <w:p w14:paraId="1AAC563D" w14:textId="77777777" w:rsidR="00AF38E9" w:rsidRPr="00FC4079" w:rsidRDefault="00AF38E9" w:rsidP="00AF38E9">
            <w:pPr>
              <w:spacing w:line="240" w:lineRule="auto"/>
              <w:rPr>
                <w:sz w:val="16"/>
              </w:rPr>
            </w:pPr>
          </w:p>
        </w:tc>
        <w:tc>
          <w:tcPr>
            <w:tcW w:w="864" w:type="dxa"/>
          </w:tcPr>
          <w:p w14:paraId="60752FA2" w14:textId="77777777" w:rsidR="00AF38E9" w:rsidRPr="00FC4079" w:rsidRDefault="00AF38E9" w:rsidP="00AF38E9">
            <w:pPr>
              <w:spacing w:line="240" w:lineRule="auto"/>
              <w:rPr>
                <w:sz w:val="16"/>
              </w:rPr>
            </w:pPr>
          </w:p>
        </w:tc>
      </w:tr>
      <w:tr w:rsidR="00FC4079" w:rsidRPr="00FC4079" w14:paraId="6EBCBAC0" w14:textId="77777777" w:rsidTr="00FC4079">
        <w:tc>
          <w:tcPr>
            <w:tcW w:w="1353" w:type="dxa"/>
          </w:tcPr>
          <w:p w14:paraId="4FCA68EA"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2327B625" w14:textId="77777777" w:rsidR="00AF38E9" w:rsidRPr="00FC4079" w:rsidRDefault="00AF38E9" w:rsidP="00AF38E9">
            <w:pPr>
              <w:spacing w:line="240" w:lineRule="auto"/>
              <w:rPr>
                <w:sz w:val="16"/>
              </w:rPr>
            </w:pPr>
            <w:r w:rsidRPr="00FC4079">
              <w:rPr>
                <w:sz w:val="16"/>
              </w:rPr>
              <w:t>Oral semi-solid 109 g, 36 (PKU Lophlex Sensation 20)</w:t>
            </w:r>
          </w:p>
        </w:tc>
        <w:tc>
          <w:tcPr>
            <w:tcW w:w="953" w:type="dxa"/>
          </w:tcPr>
          <w:p w14:paraId="45837AD0" w14:textId="77777777" w:rsidR="00AF38E9" w:rsidRPr="00FC4079" w:rsidRDefault="00AF38E9" w:rsidP="00AF38E9">
            <w:pPr>
              <w:spacing w:line="240" w:lineRule="auto"/>
              <w:rPr>
                <w:sz w:val="16"/>
              </w:rPr>
            </w:pPr>
            <w:r w:rsidRPr="00FC4079">
              <w:rPr>
                <w:sz w:val="16"/>
              </w:rPr>
              <w:t>Oral</w:t>
            </w:r>
          </w:p>
        </w:tc>
        <w:tc>
          <w:tcPr>
            <w:tcW w:w="1440" w:type="dxa"/>
          </w:tcPr>
          <w:p w14:paraId="600B6171" w14:textId="77777777" w:rsidR="00AF38E9" w:rsidRPr="00FC4079" w:rsidRDefault="00AF38E9" w:rsidP="00AF38E9">
            <w:pPr>
              <w:spacing w:line="240" w:lineRule="auto"/>
              <w:rPr>
                <w:sz w:val="16"/>
              </w:rPr>
            </w:pPr>
            <w:r w:rsidRPr="00FC4079">
              <w:rPr>
                <w:sz w:val="16"/>
              </w:rPr>
              <w:t>PKU Lophlex Sensation 20</w:t>
            </w:r>
          </w:p>
        </w:tc>
        <w:tc>
          <w:tcPr>
            <w:tcW w:w="534" w:type="dxa"/>
          </w:tcPr>
          <w:p w14:paraId="2FA60AC3" w14:textId="77777777" w:rsidR="00AF38E9" w:rsidRPr="00FC4079" w:rsidRDefault="00AF38E9" w:rsidP="00AF38E9">
            <w:pPr>
              <w:spacing w:line="240" w:lineRule="auto"/>
              <w:rPr>
                <w:sz w:val="16"/>
              </w:rPr>
            </w:pPr>
            <w:r w:rsidRPr="00FC4079">
              <w:rPr>
                <w:sz w:val="16"/>
              </w:rPr>
              <w:t>SB</w:t>
            </w:r>
          </w:p>
        </w:tc>
        <w:tc>
          <w:tcPr>
            <w:tcW w:w="633" w:type="dxa"/>
          </w:tcPr>
          <w:p w14:paraId="0FF7A51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8563C9" w14:textId="77777777" w:rsidR="00AF38E9" w:rsidRPr="00FC4079" w:rsidRDefault="00AF38E9" w:rsidP="00AF38E9">
            <w:pPr>
              <w:spacing w:line="240" w:lineRule="auto"/>
              <w:rPr>
                <w:sz w:val="16"/>
              </w:rPr>
            </w:pPr>
            <w:r w:rsidRPr="00FC4079">
              <w:rPr>
                <w:sz w:val="16"/>
              </w:rPr>
              <w:t>C4295</w:t>
            </w:r>
          </w:p>
        </w:tc>
        <w:tc>
          <w:tcPr>
            <w:tcW w:w="1728" w:type="dxa"/>
          </w:tcPr>
          <w:p w14:paraId="5A51D63B" w14:textId="77777777" w:rsidR="00AF38E9" w:rsidRPr="00FC4079" w:rsidRDefault="00AF38E9" w:rsidP="00AF38E9">
            <w:pPr>
              <w:spacing w:line="240" w:lineRule="auto"/>
              <w:rPr>
                <w:sz w:val="16"/>
              </w:rPr>
            </w:pPr>
          </w:p>
        </w:tc>
        <w:tc>
          <w:tcPr>
            <w:tcW w:w="682" w:type="dxa"/>
          </w:tcPr>
          <w:p w14:paraId="109488D4" w14:textId="77777777" w:rsidR="00AF38E9" w:rsidRPr="00FC4079" w:rsidRDefault="00AF38E9" w:rsidP="00AF38E9">
            <w:pPr>
              <w:spacing w:line="240" w:lineRule="auto"/>
              <w:rPr>
                <w:sz w:val="16"/>
              </w:rPr>
            </w:pPr>
            <w:r w:rsidRPr="00FC4079">
              <w:rPr>
                <w:sz w:val="16"/>
              </w:rPr>
              <w:t>3</w:t>
            </w:r>
          </w:p>
        </w:tc>
        <w:tc>
          <w:tcPr>
            <w:tcW w:w="682" w:type="dxa"/>
          </w:tcPr>
          <w:p w14:paraId="2D51D601" w14:textId="77777777" w:rsidR="00AF38E9" w:rsidRPr="00FC4079" w:rsidRDefault="00AF38E9" w:rsidP="00AF38E9">
            <w:pPr>
              <w:spacing w:line="240" w:lineRule="auto"/>
              <w:rPr>
                <w:sz w:val="16"/>
              </w:rPr>
            </w:pPr>
            <w:r w:rsidRPr="00FC4079">
              <w:rPr>
                <w:sz w:val="16"/>
              </w:rPr>
              <w:t>5</w:t>
            </w:r>
          </w:p>
        </w:tc>
        <w:tc>
          <w:tcPr>
            <w:tcW w:w="1271" w:type="dxa"/>
          </w:tcPr>
          <w:p w14:paraId="378BA58D" w14:textId="77777777" w:rsidR="00AF38E9" w:rsidRPr="00FC4079" w:rsidRDefault="00AF38E9" w:rsidP="00AF38E9">
            <w:pPr>
              <w:spacing w:line="240" w:lineRule="auto"/>
              <w:rPr>
                <w:sz w:val="16"/>
              </w:rPr>
            </w:pPr>
          </w:p>
        </w:tc>
        <w:tc>
          <w:tcPr>
            <w:tcW w:w="534" w:type="dxa"/>
          </w:tcPr>
          <w:p w14:paraId="035AED1D" w14:textId="77777777" w:rsidR="00AF38E9" w:rsidRPr="00FC4079" w:rsidRDefault="00AF38E9" w:rsidP="00AF38E9">
            <w:pPr>
              <w:spacing w:line="240" w:lineRule="auto"/>
              <w:rPr>
                <w:sz w:val="16"/>
              </w:rPr>
            </w:pPr>
            <w:r w:rsidRPr="00FC4079">
              <w:rPr>
                <w:sz w:val="16"/>
              </w:rPr>
              <w:t>1</w:t>
            </w:r>
          </w:p>
        </w:tc>
        <w:tc>
          <w:tcPr>
            <w:tcW w:w="534" w:type="dxa"/>
          </w:tcPr>
          <w:p w14:paraId="524731AC" w14:textId="77777777" w:rsidR="00AF38E9" w:rsidRPr="00FC4079" w:rsidRDefault="00AF38E9" w:rsidP="00AF38E9">
            <w:pPr>
              <w:spacing w:line="240" w:lineRule="auto"/>
              <w:rPr>
                <w:sz w:val="16"/>
              </w:rPr>
            </w:pPr>
          </w:p>
        </w:tc>
        <w:tc>
          <w:tcPr>
            <w:tcW w:w="864" w:type="dxa"/>
          </w:tcPr>
          <w:p w14:paraId="10497FE9" w14:textId="77777777" w:rsidR="00AF38E9" w:rsidRPr="00FC4079" w:rsidRDefault="00AF38E9" w:rsidP="00AF38E9">
            <w:pPr>
              <w:spacing w:line="240" w:lineRule="auto"/>
              <w:rPr>
                <w:sz w:val="16"/>
              </w:rPr>
            </w:pPr>
          </w:p>
        </w:tc>
      </w:tr>
      <w:tr w:rsidR="00FC4079" w:rsidRPr="00FC4079" w14:paraId="432B7EA2" w14:textId="77777777" w:rsidTr="00FC4079">
        <w:tc>
          <w:tcPr>
            <w:tcW w:w="1353" w:type="dxa"/>
          </w:tcPr>
          <w:p w14:paraId="59553EED"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365BE895" w14:textId="77777777" w:rsidR="00AF38E9" w:rsidRPr="00FC4079" w:rsidRDefault="00AF38E9" w:rsidP="00AF38E9">
            <w:pPr>
              <w:spacing w:line="240" w:lineRule="auto"/>
              <w:rPr>
                <w:sz w:val="16"/>
              </w:rPr>
            </w:pPr>
            <w:r w:rsidRPr="00FC4079">
              <w:rPr>
                <w:sz w:val="16"/>
              </w:rPr>
              <w:t>Sachets containing oral powder 25 g, 30 (PKU express 15)</w:t>
            </w:r>
          </w:p>
        </w:tc>
        <w:tc>
          <w:tcPr>
            <w:tcW w:w="953" w:type="dxa"/>
          </w:tcPr>
          <w:p w14:paraId="7EF677D6" w14:textId="77777777" w:rsidR="00AF38E9" w:rsidRPr="00FC4079" w:rsidRDefault="00AF38E9" w:rsidP="00AF38E9">
            <w:pPr>
              <w:spacing w:line="240" w:lineRule="auto"/>
              <w:rPr>
                <w:sz w:val="16"/>
              </w:rPr>
            </w:pPr>
            <w:r w:rsidRPr="00FC4079">
              <w:rPr>
                <w:sz w:val="16"/>
              </w:rPr>
              <w:t>Oral</w:t>
            </w:r>
          </w:p>
        </w:tc>
        <w:tc>
          <w:tcPr>
            <w:tcW w:w="1440" w:type="dxa"/>
          </w:tcPr>
          <w:p w14:paraId="50605988" w14:textId="77777777" w:rsidR="00AF38E9" w:rsidRPr="00FC4079" w:rsidRDefault="00AF38E9" w:rsidP="00AF38E9">
            <w:pPr>
              <w:spacing w:line="240" w:lineRule="auto"/>
              <w:rPr>
                <w:sz w:val="16"/>
              </w:rPr>
            </w:pPr>
            <w:r w:rsidRPr="00FC4079">
              <w:rPr>
                <w:sz w:val="16"/>
              </w:rPr>
              <w:t>PKU express 15</w:t>
            </w:r>
          </w:p>
        </w:tc>
        <w:tc>
          <w:tcPr>
            <w:tcW w:w="534" w:type="dxa"/>
          </w:tcPr>
          <w:p w14:paraId="1B579BF0" w14:textId="77777777" w:rsidR="00AF38E9" w:rsidRPr="00FC4079" w:rsidRDefault="00AF38E9" w:rsidP="00AF38E9">
            <w:pPr>
              <w:spacing w:line="240" w:lineRule="auto"/>
              <w:rPr>
                <w:sz w:val="16"/>
              </w:rPr>
            </w:pPr>
            <w:r w:rsidRPr="00FC4079">
              <w:rPr>
                <w:sz w:val="16"/>
              </w:rPr>
              <w:t>VF</w:t>
            </w:r>
          </w:p>
        </w:tc>
        <w:tc>
          <w:tcPr>
            <w:tcW w:w="633" w:type="dxa"/>
          </w:tcPr>
          <w:p w14:paraId="0B05FE6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FCD847" w14:textId="77777777" w:rsidR="00AF38E9" w:rsidRPr="00FC4079" w:rsidRDefault="00AF38E9" w:rsidP="00AF38E9">
            <w:pPr>
              <w:spacing w:line="240" w:lineRule="auto"/>
              <w:rPr>
                <w:sz w:val="16"/>
              </w:rPr>
            </w:pPr>
            <w:r w:rsidRPr="00FC4079">
              <w:rPr>
                <w:sz w:val="16"/>
              </w:rPr>
              <w:t>C4295</w:t>
            </w:r>
          </w:p>
        </w:tc>
        <w:tc>
          <w:tcPr>
            <w:tcW w:w="1728" w:type="dxa"/>
          </w:tcPr>
          <w:p w14:paraId="22022477" w14:textId="77777777" w:rsidR="00AF38E9" w:rsidRPr="00FC4079" w:rsidRDefault="00AF38E9" w:rsidP="00AF38E9">
            <w:pPr>
              <w:spacing w:line="240" w:lineRule="auto"/>
              <w:rPr>
                <w:sz w:val="16"/>
              </w:rPr>
            </w:pPr>
          </w:p>
        </w:tc>
        <w:tc>
          <w:tcPr>
            <w:tcW w:w="682" w:type="dxa"/>
          </w:tcPr>
          <w:p w14:paraId="473DA8B2" w14:textId="77777777" w:rsidR="00AF38E9" w:rsidRPr="00FC4079" w:rsidRDefault="00AF38E9" w:rsidP="00AF38E9">
            <w:pPr>
              <w:spacing w:line="240" w:lineRule="auto"/>
              <w:rPr>
                <w:sz w:val="16"/>
              </w:rPr>
            </w:pPr>
            <w:r w:rsidRPr="00FC4079">
              <w:rPr>
                <w:sz w:val="16"/>
              </w:rPr>
              <w:t>4</w:t>
            </w:r>
          </w:p>
        </w:tc>
        <w:tc>
          <w:tcPr>
            <w:tcW w:w="682" w:type="dxa"/>
          </w:tcPr>
          <w:p w14:paraId="237D88BC" w14:textId="77777777" w:rsidR="00AF38E9" w:rsidRPr="00FC4079" w:rsidRDefault="00AF38E9" w:rsidP="00AF38E9">
            <w:pPr>
              <w:spacing w:line="240" w:lineRule="auto"/>
              <w:rPr>
                <w:sz w:val="16"/>
              </w:rPr>
            </w:pPr>
            <w:r w:rsidRPr="00FC4079">
              <w:rPr>
                <w:sz w:val="16"/>
              </w:rPr>
              <w:t>5</w:t>
            </w:r>
          </w:p>
        </w:tc>
        <w:tc>
          <w:tcPr>
            <w:tcW w:w="1271" w:type="dxa"/>
          </w:tcPr>
          <w:p w14:paraId="21F3667F" w14:textId="77777777" w:rsidR="00AF38E9" w:rsidRPr="00FC4079" w:rsidRDefault="00AF38E9" w:rsidP="00AF38E9">
            <w:pPr>
              <w:spacing w:line="240" w:lineRule="auto"/>
              <w:rPr>
                <w:sz w:val="16"/>
              </w:rPr>
            </w:pPr>
          </w:p>
        </w:tc>
        <w:tc>
          <w:tcPr>
            <w:tcW w:w="534" w:type="dxa"/>
          </w:tcPr>
          <w:p w14:paraId="11AFD395" w14:textId="77777777" w:rsidR="00AF38E9" w:rsidRPr="00FC4079" w:rsidRDefault="00AF38E9" w:rsidP="00AF38E9">
            <w:pPr>
              <w:spacing w:line="240" w:lineRule="auto"/>
              <w:rPr>
                <w:sz w:val="16"/>
              </w:rPr>
            </w:pPr>
            <w:r w:rsidRPr="00FC4079">
              <w:rPr>
                <w:sz w:val="16"/>
              </w:rPr>
              <w:t>1</w:t>
            </w:r>
          </w:p>
        </w:tc>
        <w:tc>
          <w:tcPr>
            <w:tcW w:w="534" w:type="dxa"/>
          </w:tcPr>
          <w:p w14:paraId="2154AC82" w14:textId="77777777" w:rsidR="00AF38E9" w:rsidRPr="00FC4079" w:rsidRDefault="00AF38E9" w:rsidP="00AF38E9">
            <w:pPr>
              <w:spacing w:line="240" w:lineRule="auto"/>
              <w:rPr>
                <w:sz w:val="16"/>
              </w:rPr>
            </w:pPr>
          </w:p>
        </w:tc>
        <w:tc>
          <w:tcPr>
            <w:tcW w:w="864" w:type="dxa"/>
          </w:tcPr>
          <w:p w14:paraId="486AC59A" w14:textId="77777777" w:rsidR="00AF38E9" w:rsidRPr="00FC4079" w:rsidRDefault="00AF38E9" w:rsidP="00AF38E9">
            <w:pPr>
              <w:spacing w:line="240" w:lineRule="auto"/>
              <w:rPr>
                <w:sz w:val="16"/>
              </w:rPr>
            </w:pPr>
          </w:p>
        </w:tc>
      </w:tr>
      <w:tr w:rsidR="00FC4079" w:rsidRPr="00FC4079" w14:paraId="335096A8" w14:textId="77777777" w:rsidTr="00FC4079">
        <w:tc>
          <w:tcPr>
            <w:tcW w:w="1353" w:type="dxa"/>
          </w:tcPr>
          <w:p w14:paraId="76A5F6F2"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57FFA9E8" w14:textId="77777777" w:rsidR="00AF38E9" w:rsidRPr="00FC4079" w:rsidRDefault="00AF38E9" w:rsidP="00AF38E9">
            <w:pPr>
              <w:spacing w:line="240" w:lineRule="auto"/>
              <w:rPr>
                <w:sz w:val="16"/>
              </w:rPr>
            </w:pPr>
            <w:r w:rsidRPr="00FC4079">
              <w:rPr>
                <w:sz w:val="16"/>
              </w:rPr>
              <w:t>Sachets containing oral powder 28 g, 30 (PKU Lophlex)</w:t>
            </w:r>
          </w:p>
        </w:tc>
        <w:tc>
          <w:tcPr>
            <w:tcW w:w="953" w:type="dxa"/>
          </w:tcPr>
          <w:p w14:paraId="06261D33" w14:textId="77777777" w:rsidR="00AF38E9" w:rsidRPr="00FC4079" w:rsidRDefault="00AF38E9" w:rsidP="00AF38E9">
            <w:pPr>
              <w:spacing w:line="240" w:lineRule="auto"/>
              <w:rPr>
                <w:sz w:val="16"/>
              </w:rPr>
            </w:pPr>
            <w:r w:rsidRPr="00FC4079">
              <w:rPr>
                <w:sz w:val="16"/>
              </w:rPr>
              <w:t>Oral</w:t>
            </w:r>
          </w:p>
        </w:tc>
        <w:tc>
          <w:tcPr>
            <w:tcW w:w="1440" w:type="dxa"/>
          </w:tcPr>
          <w:p w14:paraId="7F3AE0ED" w14:textId="77777777" w:rsidR="00AF38E9" w:rsidRPr="00FC4079" w:rsidRDefault="00AF38E9" w:rsidP="00AF38E9">
            <w:pPr>
              <w:spacing w:line="240" w:lineRule="auto"/>
              <w:rPr>
                <w:sz w:val="16"/>
              </w:rPr>
            </w:pPr>
            <w:r w:rsidRPr="00FC4079">
              <w:rPr>
                <w:sz w:val="16"/>
              </w:rPr>
              <w:t>PKU Lophlex</w:t>
            </w:r>
          </w:p>
        </w:tc>
        <w:tc>
          <w:tcPr>
            <w:tcW w:w="534" w:type="dxa"/>
          </w:tcPr>
          <w:p w14:paraId="10D3D52B" w14:textId="77777777" w:rsidR="00AF38E9" w:rsidRPr="00FC4079" w:rsidRDefault="00AF38E9" w:rsidP="00AF38E9">
            <w:pPr>
              <w:spacing w:line="240" w:lineRule="auto"/>
              <w:rPr>
                <w:sz w:val="16"/>
              </w:rPr>
            </w:pPr>
            <w:r w:rsidRPr="00FC4079">
              <w:rPr>
                <w:sz w:val="16"/>
              </w:rPr>
              <w:t>SB</w:t>
            </w:r>
          </w:p>
        </w:tc>
        <w:tc>
          <w:tcPr>
            <w:tcW w:w="633" w:type="dxa"/>
          </w:tcPr>
          <w:p w14:paraId="29A589D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A5F849" w14:textId="77777777" w:rsidR="00AF38E9" w:rsidRPr="00FC4079" w:rsidRDefault="00AF38E9" w:rsidP="00AF38E9">
            <w:pPr>
              <w:spacing w:line="240" w:lineRule="auto"/>
              <w:rPr>
                <w:sz w:val="16"/>
              </w:rPr>
            </w:pPr>
            <w:r w:rsidRPr="00FC4079">
              <w:rPr>
                <w:sz w:val="16"/>
              </w:rPr>
              <w:t>C4295</w:t>
            </w:r>
          </w:p>
        </w:tc>
        <w:tc>
          <w:tcPr>
            <w:tcW w:w="1728" w:type="dxa"/>
          </w:tcPr>
          <w:p w14:paraId="5032FA09" w14:textId="77777777" w:rsidR="00AF38E9" w:rsidRPr="00FC4079" w:rsidRDefault="00AF38E9" w:rsidP="00AF38E9">
            <w:pPr>
              <w:spacing w:line="240" w:lineRule="auto"/>
              <w:rPr>
                <w:sz w:val="16"/>
              </w:rPr>
            </w:pPr>
          </w:p>
        </w:tc>
        <w:tc>
          <w:tcPr>
            <w:tcW w:w="682" w:type="dxa"/>
          </w:tcPr>
          <w:p w14:paraId="4EAF0C3A" w14:textId="77777777" w:rsidR="00AF38E9" w:rsidRPr="00FC4079" w:rsidRDefault="00AF38E9" w:rsidP="00AF38E9">
            <w:pPr>
              <w:spacing w:line="240" w:lineRule="auto"/>
              <w:rPr>
                <w:sz w:val="16"/>
              </w:rPr>
            </w:pPr>
            <w:r w:rsidRPr="00FC4079">
              <w:rPr>
                <w:sz w:val="16"/>
              </w:rPr>
              <w:t>4</w:t>
            </w:r>
          </w:p>
        </w:tc>
        <w:tc>
          <w:tcPr>
            <w:tcW w:w="682" w:type="dxa"/>
          </w:tcPr>
          <w:p w14:paraId="2C74E88F" w14:textId="77777777" w:rsidR="00AF38E9" w:rsidRPr="00FC4079" w:rsidRDefault="00AF38E9" w:rsidP="00AF38E9">
            <w:pPr>
              <w:spacing w:line="240" w:lineRule="auto"/>
              <w:rPr>
                <w:sz w:val="16"/>
              </w:rPr>
            </w:pPr>
            <w:r w:rsidRPr="00FC4079">
              <w:rPr>
                <w:sz w:val="16"/>
              </w:rPr>
              <w:t>5</w:t>
            </w:r>
          </w:p>
        </w:tc>
        <w:tc>
          <w:tcPr>
            <w:tcW w:w="1271" w:type="dxa"/>
          </w:tcPr>
          <w:p w14:paraId="1C0A8779" w14:textId="77777777" w:rsidR="00AF38E9" w:rsidRPr="00FC4079" w:rsidRDefault="00AF38E9" w:rsidP="00AF38E9">
            <w:pPr>
              <w:spacing w:line="240" w:lineRule="auto"/>
              <w:rPr>
                <w:sz w:val="16"/>
              </w:rPr>
            </w:pPr>
          </w:p>
        </w:tc>
        <w:tc>
          <w:tcPr>
            <w:tcW w:w="534" w:type="dxa"/>
          </w:tcPr>
          <w:p w14:paraId="5AFBF869" w14:textId="77777777" w:rsidR="00AF38E9" w:rsidRPr="00FC4079" w:rsidRDefault="00AF38E9" w:rsidP="00AF38E9">
            <w:pPr>
              <w:spacing w:line="240" w:lineRule="auto"/>
              <w:rPr>
                <w:sz w:val="16"/>
              </w:rPr>
            </w:pPr>
            <w:r w:rsidRPr="00FC4079">
              <w:rPr>
                <w:sz w:val="16"/>
              </w:rPr>
              <w:t>1</w:t>
            </w:r>
          </w:p>
        </w:tc>
        <w:tc>
          <w:tcPr>
            <w:tcW w:w="534" w:type="dxa"/>
          </w:tcPr>
          <w:p w14:paraId="0F75AA9D" w14:textId="77777777" w:rsidR="00AF38E9" w:rsidRPr="00FC4079" w:rsidRDefault="00AF38E9" w:rsidP="00AF38E9">
            <w:pPr>
              <w:spacing w:line="240" w:lineRule="auto"/>
              <w:rPr>
                <w:sz w:val="16"/>
              </w:rPr>
            </w:pPr>
          </w:p>
        </w:tc>
        <w:tc>
          <w:tcPr>
            <w:tcW w:w="864" w:type="dxa"/>
          </w:tcPr>
          <w:p w14:paraId="301F140A" w14:textId="77777777" w:rsidR="00AF38E9" w:rsidRPr="00FC4079" w:rsidRDefault="00AF38E9" w:rsidP="00AF38E9">
            <w:pPr>
              <w:spacing w:line="240" w:lineRule="auto"/>
              <w:rPr>
                <w:sz w:val="16"/>
              </w:rPr>
            </w:pPr>
          </w:p>
        </w:tc>
      </w:tr>
      <w:tr w:rsidR="00FC4079" w:rsidRPr="00FC4079" w14:paraId="7E28F256" w14:textId="77777777" w:rsidTr="00FC4079">
        <w:tc>
          <w:tcPr>
            <w:tcW w:w="1353" w:type="dxa"/>
          </w:tcPr>
          <w:p w14:paraId="35B06866"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4BA1E1D4" w14:textId="77777777" w:rsidR="00AF38E9" w:rsidRPr="00FC4079" w:rsidRDefault="00AF38E9" w:rsidP="00AF38E9">
            <w:pPr>
              <w:spacing w:line="240" w:lineRule="auto"/>
              <w:rPr>
                <w:sz w:val="16"/>
              </w:rPr>
            </w:pPr>
            <w:r w:rsidRPr="00FC4079">
              <w:rPr>
                <w:sz w:val="16"/>
              </w:rPr>
              <w:t>Sachets containing oral powder 34 g, 30 (PKU express 20)</w:t>
            </w:r>
          </w:p>
        </w:tc>
        <w:tc>
          <w:tcPr>
            <w:tcW w:w="953" w:type="dxa"/>
          </w:tcPr>
          <w:p w14:paraId="1C615484" w14:textId="77777777" w:rsidR="00AF38E9" w:rsidRPr="00FC4079" w:rsidRDefault="00AF38E9" w:rsidP="00AF38E9">
            <w:pPr>
              <w:spacing w:line="240" w:lineRule="auto"/>
              <w:rPr>
                <w:sz w:val="16"/>
              </w:rPr>
            </w:pPr>
            <w:r w:rsidRPr="00FC4079">
              <w:rPr>
                <w:sz w:val="16"/>
              </w:rPr>
              <w:t>Oral</w:t>
            </w:r>
          </w:p>
        </w:tc>
        <w:tc>
          <w:tcPr>
            <w:tcW w:w="1440" w:type="dxa"/>
          </w:tcPr>
          <w:p w14:paraId="5CF3FEE7" w14:textId="77777777" w:rsidR="00AF38E9" w:rsidRPr="00FC4079" w:rsidRDefault="00AF38E9" w:rsidP="00AF38E9">
            <w:pPr>
              <w:spacing w:line="240" w:lineRule="auto"/>
              <w:rPr>
                <w:sz w:val="16"/>
              </w:rPr>
            </w:pPr>
            <w:r w:rsidRPr="00FC4079">
              <w:rPr>
                <w:sz w:val="16"/>
              </w:rPr>
              <w:t>PKU express 20</w:t>
            </w:r>
          </w:p>
        </w:tc>
        <w:tc>
          <w:tcPr>
            <w:tcW w:w="534" w:type="dxa"/>
          </w:tcPr>
          <w:p w14:paraId="1786D18A" w14:textId="77777777" w:rsidR="00AF38E9" w:rsidRPr="00FC4079" w:rsidRDefault="00AF38E9" w:rsidP="00AF38E9">
            <w:pPr>
              <w:spacing w:line="240" w:lineRule="auto"/>
              <w:rPr>
                <w:sz w:val="16"/>
              </w:rPr>
            </w:pPr>
            <w:r w:rsidRPr="00FC4079">
              <w:rPr>
                <w:sz w:val="16"/>
              </w:rPr>
              <w:t>VF</w:t>
            </w:r>
          </w:p>
        </w:tc>
        <w:tc>
          <w:tcPr>
            <w:tcW w:w="633" w:type="dxa"/>
          </w:tcPr>
          <w:p w14:paraId="2A216B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12F754" w14:textId="77777777" w:rsidR="00AF38E9" w:rsidRPr="00FC4079" w:rsidRDefault="00AF38E9" w:rsidP="00AF38E9">
            <w:pPr>
              <w:spacing w:line="240" w:lineRule="auto"/>
              <w:rPr>
                <w:sz w:val="16"/>
              </w:rPr>
            </w:pPr>
            <w:r w:rsidRPr="00FC4079">
              <w:rPr>
                <w:sz w:val="16"/>
              </w:rPr>
              <w:t>C4295</w:t>
            </w:r>
          </w:p>
        </w:tc>
        <w:tc>
          <w:tcPr>
            <w:tcW w:w="1728" w:type="dxa"/>
          </w:tcPr>
          <w:p w14:paraId="75A735EB" w14:textId="77777777" w:rsidR="00AF38E9" w:rsidRPr="00FC4079" w:rsidRDefault="00AF38E9" w:rsidP="00AF38E9">
            <w:pPr>
              <w:spacing w:line="240" w:lineRule="auto"/>
              <w:rPr>
                <w:sz w:val="16"/>
              </w:rPr>
            </w:pPr>
          </w:p>
        </w:tc>
        <w:tc>
          <w:tcPr>
            <w:tcW w:w="682" w:type="dxa"/>
          </w:tcPr>
          <w:p w14:paraId="2ACC617F" w14:textId="77777777" w:rsidR="00AF38E9" w:rsidRPr="00FC4079" w:rsidRDefault="00AF38E9" w:rsidP="00AF38E9">
            <w:pPr>
              <w:spacing w:line="240" w:lineRule="auto"/>
              <w:rPr>
                <w:sz w:val="16"/>
              </w:rPr>
            </w:pPr>
            <w:r w:rsidRPr="00FC4079">
              <w:rPr>
                <w:sz w:val="16"/>
              </w:rPr>
              <w:t>4</w:t>
            </w:r>
          </w:p>
        </w:tc>
        <w:tc>
          <w:tcPr>
            <w:tcW w:w="682" w:type="dxa"/>
          </w:tcPr>
          <w:p w14:paraId="7DC518FA" w14:textId="77777777" w:rsidR="00AF38E9" w:rsidRPr="00FC4079" w:rsidRDefault="00AF38E9" w:rsidP="00AF38E9">
            <w:pPr>
              <w:spacing w:line="240" w:lineRule="auto"/>
              <w:rPr>
                <w:sz w:val="16"/>
              </w:rPr>
            </w:pPr>
            <w:r w:rsidRPr="00FC4079">
              <w:rPr>
                <w:sz w:val="16"/>
              </w:rPr>
              <w:t>5</w:t>
            </w:r>
          </w:p>
        </w:tc>
        <w:tc>
          <w:tcPr>
            <w:tcW w:w="1271" w:type="dxa"/>
          </w:tcPr>
          <w:p w14:paraId="0D5C38D7" w14:textId="77777777" w:rsidR="00AF38E9" w:rsidRPr="00FC4079" w:rsidRDefault="00AF38E9" w:rsidP="00AF38E9">
            <w:pPr>
              <w:spacing w:line="240" w:lineRule="auto"/>
              <w:rPr>
                <w:sz w:val="16"/>
              </w:rPr>
            </w:pPr>
          </w:p>
        </w:tc>
        <w:tc>
          <w:tcPr>
            <w:tcW w:w="534" w:type="dxa"/>
          </w:tcPr>
          <w:p w14:paraId="25FD5A10" w14:textId="77777777" w:rsidR="00AF38E9" w:rsidRPr="00FC4079" w:rsidRDefault="00AF38E9" w:rsidP="00AF38E9">
            <w:pPr>
              <w:spacing w:line="240" w:lineRule="auto"/>
              <w:rPr>
                <w:sz w:val="16"/>
              </w:rPr>
            </w:pPr>
            <w:r w:rsidRPr="00FC4079">
              <w:rPr>
                <w:sz w:val="16"/>
              </w:rPr>
              <w:t>1</w:t>
            </w:r>
          </w:p>
        </w:tc>
        <w:tc>
          <w:tcPr>
            <w:tcW w:w="534" w:type="dxa"/>
          </w:tcPr>
          <w:p w14:paraId="0374D602" w14:textId="77777777" w:rsidR="00AF38E9" w:rsidRPr="00FC4079" w:rsidRDefault="00AF38E9" w:rsidP="00AF38E9">
            <w:pPr>
              <w:spacing w:line="240" w:lineRule="auto"/>
              <w:rPr>
                <w:sz w:val="16"/>
              </w:rPr>
            </w:pPr>
          </w:p>
        </w:tc>
        <w:tc>
          <w:tcPr>
            <w:tcW w:w="864" w:type="dxa"/>
          </w:tcPr>
          <w:p w14:paraId="3442B510" w14:textId="77777777" w:rsidR="00AF38E9" w:rsidRPr="00FC4079" w:rsidRDefault="00AF38E9" w:rsidP="00AF38E9">
            <w:pPr>
              <w:spacing w:line="240" w:lineRule="auto"/>
              <w:rPr>
                <w:sz w:val="16"/>
              </w:rPr>
            </w:pPr>
          </w:p>
        </w:tc>
      </w:tr>
      <w:tr w:rsidR="00FC4079" w:rsidRPr="00FC4079" w14:paraId="689C167C" w14:textId="77777777" w:rsidTr="00FC4079">
        <w:tc>
          <w:tcPr>
            <w:tcW w:w="1353" w:type="dxa"/>
          </w:tcPr>
          <w:p w14:paraId="03E5D10C" w14:textId="77777777" w:rsidR="00AF38E9" w:rsidRPr="00FC4079" w:rsidRDefault="00AF38E9" w:rsidP="00AF38E9">
            <w:pPr>
              <w:spacing w:line="240" w:lineRule="auto"/>
              <w:rPr>
                <w:sz w:val="16"/>
              </w:rPr>
            </w:pPr>
            <w:r w:rsidRPr="00FC4079">
              <w:rPr>
                <w:sz w:val="16"/>
              </w:rPr>
              <w:t>Amino acid formula with vitamins and minerals without phenylalanine</w:t>
            </w:r>
          </w:p>
        </w:tc>
        <w:tc>
          <w:tcPr>
            <w:tcW w:w="2023" w:type="dxa"/>
          </w:tcPr>
          <w:p w14:paraId="229159F5" w14:textId="77777777" w:rsidR="00AF38E9" w:rsidRPr="00FC4079" w:rsidRDefault="00AF38E9" w:rsidP="00AF38E9">
            <w:pPr>
              <w:spacing w:line="240" w:lineRule="auto"/>
              <w:rPr>
                <w:sz w:val="16"/>
              </w:rPr>
            </w:pPr>
            <w:r w:rsidRPr="00FC4079">
              <w:rPr>
                <w:sz w:val="16"/>
              </w:rPr>
              <w:t>Sachets containing oral powder 36 g, 30 (PKU Anamix Junior)</w:t>
            </w:r>
          </w:p>
        </w:tc>
        <w:tc>
          <w:tcPr>
            <w:tcW w:w="953" w:type="dxa"/>
          </w:tcPr>
          <w:p w14:paraId="3D34C001" w14:textId="77777777" w:rsidR="00AF38E9" w:rsidRPr="00FC4079" w:rsidRDefault="00AF38E9" w:rsidP="00AF38E9">
            <w:pPr>
              <w:spacing w:line="240" w:lineRule="auto"/>
              <w:rPr>
                <w:sz w:val="16"/>
              </w:rPr>
            </w:pPr>
            <w:r w:rsidRPr="00FC4079">
              <w:rPr>
                <w:sz w:val="16"/>
              </w:rPr>
              <w:t>Oral</w:t>
            </w:r>
          </w:p>
        </w:tc>
        <w:tc>
          <w:tcPr>
            <w:tcW w:w="1440" w:type="dxa"/>
          </w:tcPr>
          <w:p w14:paraId="2BB6C274" w14:textId="77777777" w:rsidR="00AF38E9" w:rsidRPr="00FC4079" w:rsidRDefault="00AF38E9" w:rsidP="00AF38E9">
            <w:pPr>
              <w:spacing w:line="240" w:lineRule="auto"/>
              <w:rPr>
                <w:sz w:val="16"/>
              </w:rPr>
            </w:pPr>
            <w:r w:rsidRPr="00FC4079">
              <w:rPr>
                <w:sz w:val="16"/>
              </w:rPr>
              <w:t>PKU Anamix Junior</w:t>
            </w:r>
          </w:p>
        </w:tc>
        <w:tc>
          <w:tcPr>
            <w:tcW w:w="534" w:type="dxa"/>
          </w:tcPr>
          <w:p w14:paraId="1D4E98AF" w14:textId="77777777" w:rsidR="00AF38E9" w:rsidRPr="00FC4079" w:rsidRDefault="00AF38E9" w:rsidP="00AF38E9">
            <w:pPr>
              <w:spacing w:line="240" w:lineRule="auto"/>
              <w:rPr>
                <w:sz w:val="16"/>
              </w:rPr>
            </w:pPr>
            <w:r w:rsidRPr="00FC4079">
              <w:rPr>
                <w:sz w:val="16"/>
              </w:rPr>
              <w:t>SB</w:t>
            </w:r>
          </w:p>
        </w:tc>
        <w:tc>
          <w:tcPr>
            <w:tcW w:w="633" w:type="dxa"/>
          </w:tcPr>
          <w:p w14:paraId="6B4442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B502B3" w14:textId="77777777" w:rsidR="00AF38E9" w:rsidRPr="00FC4079" w:rsidRDefault="00AF38E9" w:rsidP="00AF38E9">
            <w:pPr>
              <w:spacing w:line="240" w:lineRule="auto"/>
              <w:rPr>
                <w:sz w:val="16"/>
              </w:rPr>
            </w:pPr>
            <w:r w:rsidRPr="00FC4079">
              <w:rPr>
                <w:sz w:val="16"/>
              </w:rPr>
              <w:t>C4964</w:t>
            </w:r>
          </w:p>
        </w:tc>
        <w:tc>
          <w:tcPr>
            <w:tcW w:w="1728" w:type="dxa"/>
          </w:tcPr>
          <w:p w14:paraId="1F35625F" w14:textId="77777777" w:rsidR="00AF38E9" w:rsidRPr="00FC4079" w:rsidRDefault="00AF38E9" w:rsidP="00AF38E9">
            <w:pPr>
              <w:spacing w:line="240" w:lineRule="auto"/>
              <w:rPr>
                <w:sz w:val="16"/>
              </w:rPr>
            </w:pPr>
          </w:p>
        </w:tc>
        <w:tc>
          <w:tcPr>
            <w:tcW w:w="682" w:type="dxa"/>
          </w:tcPr>
          <w:p w14:paraId="5E0BAC14" w14:textId="77777777" w:rsidR="00AF38E9" w:rsidRPr="00FC4079" w:rsidRDefault="00AF38E9" w:rsidP="00AF38E9">
            <w:pPr>
              <w:spacing w:line="240" w:lineRule="auto"/>
              <w:rPr>
                <w:sz w:val="16"/>
              </w:rPr>
            </w:pPr>
            <w:r w:rsidRPr="00FC4079">
              <w:rPr>
                <w:sz w:val="16"/>
              </w:rPr>
              <w:t>4</w:t>
            </w:r>
          </w:p>
        </w:tc>
        <w:tc>
          <w:tcPr>
            <w:tcW w:w="682" w:type="dxa"/>
          </w:tcPr>
          <w:p w14:paraId="00D565BE" w14:textId="77777777" w:rsidR="00AF38E9" w:rsidRPr="00FC4079" w:rsidRDefault="00AF38E9" w:rsidP="00AF38E9">
            <w:pPr>
              <w:spacing w:line="240" w:lineRule="auto"/>
              <w:rPr>
                <w:sz w:val="16"/>
              </w:rPr>
            </w:pPr>
            <w:r w:rsidRPr="00FC4079">
              <w:rPr>
                <w:sz w:val="16"/>
              </w:rPr>
              <w:t>5</w:t>
            </w:r>
          </w:p>
        </w:tc>
        <w:tc>
          <w:tcPr>
            <w:tcW w:w="1271" w:type="dxa"/>
          </w:tcPr>
          <w:p w14:paraId="15ACE1C6" w14:textId="77777777" w:rsidR="00AF38E9" w:rsidRPr="00FC4079" w:rsidRDefault="00AF38E9" w:rsidP="00AF38E9">
            <w:pPr>
              <w:spacing w:line="240" w:lineRule="auto"/>
              <w:rPr>
                <w:sz w:val="16"/>
              </w:rPr>
            </w:pPr>
          </w:p>
        </w:tc>
        <w:tc>
          <w:tcPr>
            <w:tcW w:w="534" w:type="dxa"/>
          </w:tcPr>
          <w:p w14:paraId="245E21CE" w14:textId="77777777" w:rsidR="00AF38E9" w:rsidRPr="00FC4079" w:rsidRDefault="00AF38E9" w:rsidP="00AF38E9">
            <w:pPr>
              <w:spacing w:line="240" w:lineRule="auto"/>
              <w:rPr>
                <w:sz w:val="16"/>
              </w:rPr>
            </w:pPr>
            <w:r w:rsidRPr="00FC4079">
              <w:rPr>
                <w:sz w:val="16"/>
              </w:rPr>
              <w:t>1</w:t>
            </w:r>
          </w:p>
        </w:tc>
        <w:tc>
          <w:tcPr>
            <w:tcW w:w="534" w:type="dxa"/>
          </w:tcPr>
          <w:p w14:paraId="4A4395A5" w14:textId="77777777" w:rsidR="00AF38E9" w:rsidRPr="00FC4079" w:rsidRDefault="00AF38E9" w:rsidP="00AF38E9">
            <w:pPr>
              <w:spacing w:line="240" w:lineRule="auto"/>
              <w:rPr>
                <w:sz w:val="16"/>
              </w:rPr>
            </w:pPr>
          </w:p>
        </w:tc>
        <w:tc>
          <w:tcPr>
            <w:tcW w:w="864" w:type="dxa"/>
          </w:tcPr>
          <w:p w14:paraId="1DD0A6CF" w14:textId="77777777" w:rsidR="00AF38E9" w:rsidRPr="00FC4079" w:rsidRDefault="00AF38E9" w:rsidP="00AF38E9">
            <w:pPr>
              <w:spacing w:line="240" w:lineRule="auto"/>
              <w:rPr>
                <w:sz w:val="16"/>
              </w:rPr>
            </w:pPr>
          </w:p>
        </w:tc>
      </w:tr>
      <w:tr w:rsidR="00FC4079" w:rsidRPr="00FC4079" w14:paraId="5BF89A9F" w14:textId="77777777" w:rsidTr="00FC4079">
        <w:tc>
          <w:tcPr>
            <w:tcW w:w="1353" w:type="dxa"/>
          </w:tcPr>
          <w:p w14:paraId="4717713B" w14:textId="77777777" w:rsidR="00AF38E9" w:rsidRPr="00FC4079" w:rsidRDefault="00AF38E9" w:rsidP="00AF38E9">
            <w:pPr>
              <w:spacing w:line="240" w:lineRule="auto"/>
              <w:rPr>
                <w:sz w:val="16"/>
              </w:rPr>
            </w:pPr>
            <w:r w:rsidRPr="00FC4079">
              <w:rPr>
                <w:sz w:val="16"/>
              </w:rPr>
              <w:t>Amino acid formula with vitamins and minerals without phenylalanine and tyrosine</w:t>
            </w:r>
          </w:p>
        </w:tc>
        <w:tc>
          <w:tcPr>
            <w:tcW w:w="2023" w:type="dxa"/>
          </w:tcPr>
          <w:p w14:paraId="695FCAA2" w14:textId="77777777" w:rsidR="00AF38E9" w:rsidRPr="00FC4079" w:rsidRDefault="00AF38E9" w:rsidP="00AF38E9">
            <w:pPr>
              <w:spacing w:line="240" w:lineRule="auto"/>
              <w:rPr>
                <w:sz w:val="16"/>
              </w:rPr>
            </w:pPr>
            <w:r w:rsidRPr="00FC4079">
              <w:rPr>
                <w:sz w:val="16"/>
              </w:rPr>
              <w:t>Oral liquid 125 mL, 30 (TYR Lophlex LQ 20)</w:t>
            </w:r>
          </w:p>
        </w:tc>
        <w:tc>
          <w:tcPr>
            <w:tcW w:w="953" w:type="dxa"/>
          </w:tcPr>
          <w:p w14:paraId="1AED9FC4" w14:textId="77777777" w:rsidR="00AF38E9" w:rsidRPr="00FC4079" w:rsidRDefault="00AF38E9" w:rsidP="00AF38E9">
            <w:pPr>
              <w:spacing w:line="240" w:lineRule="auto"/>
              <w:rPr>
                <w:sz w:val="16"/>
              </w:rPr>
            </w:pPr>
            <w:r w:rsidRPr="00FC4079">
              <w:rPr>
                <w:sz w:val="16"/>
              </w:rPr>
              <w:t>Oral</w:t>
            </w:r>
          </w:p>
        </w:tc>
        <w:tc>
          <w:tcPr>
            <w:tcW w:w="1440" w:type="dxa"/>
          </w:tcPr>
          <w:p w14:paraId="2916DFCC" w14:textId="77777777" w:rsidR="00AF38E9" w:rsidRPr="00FC4079" w:rsidRDefault="00AF38E9" w:rsidP="00AF38E9">
            <w:pPr>
              <w:spacing w:line="240" w:lineRule="auto"/>
              <w:rPr>
                <w:sz w:val="16"/>
              </w:rPr>
            </w:pPr>
            <w:r w:rsidRPr="00FC4079">
              <w:rPr>
                <w:sz w:val="16"/>
              </w:rPr>
              <w:t>TYR Lophlex LQ 20</w:t>
            </w:r>
          </w:p>
        </w:tc>
        <w:tc>
          <w:tcPr>
            <w:tcW w:w="534" w:type="dxa"/>
          </w:tcPr>
          <w:p w14:paraId="6D94546C" w14:textId="77777777" w:rsidR="00AF38E9" w:rsidRPr="00FC4079" w:rsidRDefault="00AF38E9" w:rsidP="00AF38E9">
            <w:pPr>
              <w:spacing w:line="240" w:lineRule="auto"/>
              <w:rPr>
                <w:sz w:val="16"/>
              </w:rPr>
            </w:pPr>
            <w:r w:rsidRPr="00FC4079">
              <w:rPr>
                <w:sz w:val="16"/>
              </w:rPr>
              <w:t>SB</w:t>
            </w:r>
          </w:p>
        </w:tc>
        <w:tc>
          <w:tcPr>
            <w:tcW w:w="633" w:type="dxa"/>
          </w:tcPr>
          <w:p w14:paraId="6E779FB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37A35E" w14:textId="77777777" w:rsidR="00AF38E9" w:rsidRPr="00FC4079" w:rsidRDefault="00AF38E9" w:rsidP="00AF38E9">
            <w:pPr>
              <w:spacing w:line="240" w:lineRule="auto"/>
              <w:rPr>
                <w:sz w:val="16"/>
              </w:rPr>
            </w:pPr>
            <w:r w:rsidRPr="00FC4079">
              <w:rPr>
                <w:sz w:val="16"/>
              </w:rPr>
              <w:t>C5533</w:t>
            </w:r>
          </w:p>
        </w:tc>
        <w:tc>
          <w:tcPr>
            <w:tcW w:w="1728" w:type="dxa"/>
          </w:tcPr>
          <w:p w14:paraId="378356A5" w14:textId="77777777" w:rsidR="00AF38E9" w:rsidRPr="00FC4079" w:rsidRDefault="00AF38E9" w:rsidP="00AF38E9">
            <w:pPr>
              <w:spacing w:line="240" w:lineRule="auto"/>
              <w:rPr>
                <w:sz w:val="16"/>
              </w:rPr>
            </w:pPr>
          </w:p>
        </w:tc>
        <w:tc>
          <w:tcPr>
            <w:tcW w:w="682" w:type="dxa"/>
          </w:tcPr>
          <w:p w14:paraId="449FB768" w14:textId="77777777" w:rsidR="00AF38E9" w:rsidRPr="00FC4079" w:rsidRDefault="00AF38E9" w:rsidP="00AF38E9">
            <w:pPr>
              <w:spacing w:line="240" w:lineRule="auto"/>
              <w:rPr>
                <w:sz w:val="16"/>
              </w:rPr>
            </w:pPr>
            <w:r w:rsidRPr="00FC4079">
              <w:rPr>
                <w:sz w:val="16"/>
              </w:rPr>
              <w:t>3</w:t>
            </w:r>
          </w:p>
        </w:tc>
        <w:tc>
          <w:tcPr>
            <w:tcW w:w="682" w:type="dxa"/>
          </w:tcPr>
          <w:p w14:paraId="3E4BE4DA" w14:textId="77777777" w:rsidR="00AF38E9" w:rsidRPr="00FC4079" w:rsidRDefault="00AF38E9" w:rsidP="00AF38E9">
            <w:pPr>
              <w:spacing w:line="240" w:lineRule="auto"/>
              <w:rPr>
                <w:sz w:val="16"/>
              </w:rPr>
            </w:pPr>
            <w:r w:rsidRPr="00FC4079">
              <w:rPr>
                <w:sz w:val="16"/>
              </w:rPr>
              <w:t>5</w:t>
            </w:r>
          </w:p>
        </w:tc>
        <w:tc>
          <w:tcPr>
            <w:tcW w:w="1271" w:type="dxa"/>
          </w:tcPr>
          <w:p w14:paraId="00975165" w14:textId="77777777" w:rsidR="00AF38E9" w:rsidRPr="00FC4079" w:rsidRDefault="00AF38E9" w:rsidP="00AF38E9">
            <w:pPr>
              <w:spacing w:line="240" w:lineRule="auto"/>
              <w:rPr>
                <w:sz w:val="16"/>
              </w:rPr>
            </w:pPr>
          </w:p>
        </w:tc>
        <w:tc>
          <w:tcPr>
            <w:tcW w:w="534" w:type="dxa"/>
          </w:tcPr>
          <w:p w14:paraId="481A4D22" w14:textId="77777777" w:rsidR="00AF38E9" w:rsidRPr="00FC4079" w:rsidRDefault="00AF38E9" w:rsidP="00AF38E9">
            <w:pPr>
              <w:spacing w:line="240" w:lineRule="auto"/>
              <w:rPr>
                <w:sz w:val="16"/>
              </w:rPr>
            </w:pPr>
            <w:r w:rsidRPr="00FC4079">
              <w:rPr>
                <w:sz w:val="16"/>
              </w:rPr>
              <w:t>1</w:t>
            </w:r>
          </w:p>
        </w:tc>
        <w:tc>
          <w:tcPr>
            <w:tcW w:w="534" w:type="dxa"/>
          </w:tcPr>
          <w:p w14:paraId="340DE918" w14:textId="77777777" w:rsidR="00AF38E9" w:rsidRPr="00FC4079" w:rsidRDefault="00AF38E9" w:rsidP="00AF38E9">
            <w:pPr>
              <w:spacing w:line="240" w:lineRule="auto"/>
              <w:rPr>
                <w:sz w:val="16"/>
              </w:rPr>
            </w:pPr>
          </w:p>
        </w:tc>
        <w:tc>
          <w:tcPr>
            <w:tcW w:w="864" w:type="dxa"/>
          </w:tcPr>
          <w:p w14:paraId="14B41790" w14:textId="77777777" w:rsidR="00AF38E9" w:rsidRPr="00FC4079" w:rsidRDefault="00AF38E9" w:rsidP="00AF38E9">
            <w:pPr>
              <w:spacing w:line="240" w:lineRule="auto"/>
              <w:rPr>
                <w:sz w:val="16"/>
              </w:rPr>
            </w:pPr>
          </w:p>
        </w:tc>
      </w:tr>
      <w:tr w:rsidR="00FC4079" w:rsidRPr="00FC4079" w14:paraId="7218B85F" w14:textId="77777777" w:rsidTr="00FC4079">
        <w:tc>
          <w:tcPr>
            <w:tcW w:w="1353" w:type="dxa"/>
          </w:tcPr>
          <w:p w14:paraId="6B509F26" w14:textId="77777777" w:rsidR="00AF38E9" w:rsidRPr="00FC4079" w:rsidRDefault="00AF38E9" w:rsidP="00AF38E9">
            <w:pPr>
              <w:spacing w:line="240" w:lineRule="auto"/>
              <w:rPr>
                <w:sz w:val="16"/>
              </w:rPr>
            </w:pPr>
            <w:r w:rsidRPr="00FC4079">
              <w:rPr>
                <w:sz w:val="16"/>
              </w:rPr>
              <w:t>Amino acid formula with vitamins and minerals without phenylalanine and tyrosine</w:t>
            </w:r>
          </w:p>
        </w:tc>
        <w:tc>
          <w:tcPr>
            <w:tcW w:w="2023" w:type="dxa"/>
          </w:tcPr>
          <w:p w14:paraId="0EF66965" w14:textId="77777777" w:rsidR="00AF38E9" w:rsidRPr="00FC4079" w:rsidRDefault="00AF38E9" w:rsidP="00AF38E9">
            <w:pPr>
              <w:spacing w:line="240" w:lineRule="auto"/>
              <w:rPr>
                <w:sz w:val="16"/>
              </w:rPr>
            </w:pPr>
            <w:r w:rsidRPr="00FC4079">
              <w:rPr>
                <w:sz w:val="16"/>
              </w:rPr>
              <w:t>Oral liquid 174 mL, 30 (TYR cooler 20)</w:t>
            </w:r>
          </w:p>
        </w:tc>
        <w:tc>
          <w:tcPr>
            <w:tcW w:w="953" w:type="dxa"/>
          </w:tcPr>
          <w:p w14:paraId="1E361372" w14:textId="77777777" w:rsidR="00AF38E9" w:rsidRPr="00FC4079" w:rsidRDefault="00AF38E9" w:rsidP="00AF38E9">
            <w:pPr>
              <w:spacing w:line="240" w:lineRule="auto"/>
              <w:rPr>
                <w:sz w:val="16"/>
              </w:rPr>
            </w:pPr>
            <w:r w:rsidRPr="00FC4079">
              <w:rPr>
                <w:sz w:val="16"/>
              </w:rPr>
              <w:t>Oral</w:t>
            </w:r>
          </w:p>
        </w:tc>
        <w:tc>
          <w:tcPr>
            <w:tcW w:w="1440" w:type="dxa"/>
          </w:tcPr>
          <w:p w14:paraId="1B94C865" w14:textId="77777777" w:rsidR="00AF38E9" w:rsidRPr="00FC4079" w:rsidRDefault="00AF38E9" w:rsidP="00AF38E9">
            <w:pPr>
              <w:spacing w:line="240" w:lineRule="auto"/>
              <w:rPr>
                <w:sz w:val="16"/>
              </w:rPr>
            </w:pPr>
            <w:r w:rsidRPr="00FC4079">
              <w:rPr>
                <w:sz w:val="16"/>
              </w:rPr>
              <w:t>TYR cooler 20</w:t>
            </w:r>
          </w:p>
        </w:tc>
        <w:tc>
          <w:tcPr>
            <w:tcW w:w="534" w:type="dxa"/>
          </w:tcPr>
          <w:p w14:paraId="35D88536" w14:textId="77777777" w:rsidR="00AF38E9" w:rsidRPr="00FC4079" w:rsidRDefault="00AF38E9" w:rsidP="00AF38E9">
            <w:pPr>
              <w:spacing w:line="240" w:lineRule="auto"/>
              <w:rPr>
                <w:sz w:val="16"/>
              </w:rPr>
            </w:pPr>
            <w:r w:rsidRPr="00FC4079">
              <w:rPr>
                <w:sz w:val="16"/>
              </w:rPr>
              <w:t>VF</w:t>
            </w:r>
          </w:p>
        </w:tc>
        <w:tc>
          <w:tcPr>
            <w:tcW w:w="633" w:type="dxa"/>
          </w:tcPr>
          <w:p w14:paraId="4E7B3D2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E53D5B" w14:textId="77777777" w:rsidR="00AF38E9" w:rsidRPr="00FC4079" w:rsidRDefault="00AF38E9" w:rsidP="00AF38E9">
            <w:pPr>
              <w:spacing w:line="240" w:lineRule="auto"/>
              <w:rPr>
                <w:sz w:val="16"/>
              </w:rPr>
            </w:pPr>
            <w:r w:rsidRPr="00FC4079">
              <w:rPr>
                <w:sz w:val="16"/>
              </w:rPr>
              <w:t>C5533</w:t>
            </w:r>
          </w:p>
        </w:tc>
        <w:tc>
          <w:tcPr>
            <w:tcW w:w="1728" w:type="dxa"/>
          </w:tcPr>
          <w:p w14:paraId="3D6FBD80" w14:textId="77777777" w:rsidR="00AF38E9" w:rsidRPr="00FC4079" w:rsidRDefault="00AF38E9" w:rsidP="00AF38E9">
            <w:pPr>
              <w:spacing w:line="240" w:lineRule="auto"/>
              <w:rPr>
                <w:sz w:val="16"/>
              </w:rPr>
            </w:pPr>
          </w:p>
        </w:tc>
        <w:tc>
          <w:tcPr>
            <w:tcW w:w="682" w:type="dxa"/>
          </w:tcPr>
          <w:p w14:paraId="02C5B17E" w14:textId="77777777" w:rsidR="00AF38E9" w:rsidRPr="00FC4079" w:rsidRDefault="00AF38E9" w:rsidP="00AF38E9">
            <w:pPr>
              <w:spacing w:line="240" w:lineRule="auto"/>
              <w:rPr>
                <w:sz w:val="16"/>
              </w:rPr>
            </w:pPr>
            <w:r w:rsidRPr="00FC4079">
              <w:rPr>
                <w:sz w:val="16"/>
              </w:rPr>
              <w:t>4</w:t>
            </w:r>
          </w:p>
        </w:tc>
        <w:tc>
          <w:tcPr>
            <w:tcW w:w="682" w:type="dxa"/>
          </w:tcPr>
          <w:p w14:paraId="7536E804" w14:textId="77777777" w:rsidR="00AF38E9" w:rsidRPr="00FC4079" w:rsidRDefault="00AF38E9" w:rsidP="00AF38E9">
            <w:pPr>
              <w:spacing w:line="240" w:lineRule="auto"/>
              <w:rPr>
                <w:sz w:val="16"/>
              </w:rPr>
            </w:pPr>
            <w:r w:rsidRPr="00FC4079">
              <w:rPr>
                <w:sz w:val="16"/>
              </w:rPr>
              <w:t>5</w:t>
            </w:r>
          </w:p>
        </w:tc>
        <w:tc>
          <w:tcPr>
            <w:tcW w:w="1271" w:type="dxa"/>
          </w:tcPr>
          <w:p w14:paraId="566FD8F7" w14:textId="77777777" w:rsidR="00AF38E9" w:rsidRPr="00FC4079" w:rsidRDefault="00AF38E9" w:rsidP="00AF38E9">
            <w:pPr>
              <w:spacing w:line="240" w:lineRule="auto"/>
              <w:rPr>
                <w:sz w:val="16"/>
              </w:rPr>
            </w:pPr>
          </w:p>
        </w:tc>
        <w:tc>
          <w:tcPr>
            <w:tcW w:w="534" w:type="dxa"/>
          </w:tcPr>
          <w:p w14:paraId="1BE361B6" w14:textId="77777777" w:rsidR="00AF38E9" w:rsidRPr="00FC4079" w:rsidRDefault="00AF38E9" w:rsidP="00AF38E9">
            <w:pPr>
              <w:spacing w:line="240" w:lineRule="auto"/>
              <w:rPr>
                <w:sz w:val="16"/>
              </w:rPr>
            </w:pPr>
            <w:r w:rsidRPr="00FC4079">
              <w:rPr>
                <w:sz w:val="16"/>
              </w:rPr>
              <w:t>1</w:t>
            </w:r>
          </w:p>
        </w:tc>
        <w:tc>
          <w:tcPr>
            <w:tcW w:w="534" w:type="dxa"/>
          </w:tcPr>
          <w:p w14:paraId="7D283EC2" w14:textId="77777777" w:rsidR="00AF38E9" w:rsidRPr="00FC4079" w:rsidRDefault="00AF38E9" w:rsidP="00AF38E9">
            <w:pPr>
              <w:spacing w:line="240" w:lineRule="auto"/>
              <w:rPr>
                <w:sz w:val="16"/>
              </w:rPr>
            </w:pPr>
          </w:p>
        </w:tc>
        <w:tc>
          <w:tcPr>
            <w:tcW w:w="864" w:type="dxa"/>
          </w:tcPr>
          <w:p w14:paraId="0BFC88CC" w14:textId="77777777" w:rsidR="00AF38E9" w:rsidRPr="00FC4079" w:rsidRDefault="00AF38E9" w:rsidP="00AF38E9">
            <w:pPr>
              <w:spacing w:line="240" w:lineRule="auto"/>
              <w:rPr>
                <w:sz w:val="16"/>
              </w:rPr>
            </w:pPr>
          </w:p>
        </w:tc>
      </w:tr>
      <w:tr w:rsidR="00FC4079" w:rsidRPr="00FC4079" w14:paraId="0DCA31DD" w14:textId="77777777" w:rsidTr="00FC4079">
        <w:tc>
          <w:tcPr>
            <w:tcW w:w="1353" w:type="dxa"/>
          </w:tcPr>
          <w:p w14:paraId="3966128B" w14:textId="77777777" w:rsidR="00AF38E9" w:rsidRPr="00FC4079" w:rsidRDefault="00AF38E9" w:rsidP="00AF38E9">
            <w:pPr>
              <w:spacing w:line="240" w:lineRule="auto"/>
              <w:rPr>
                <w:sz w:val="16"/>
              </w:rPr>
            </w:pPr>
            <w:r w:rsidRPr="00FC4079">
              <w:rPr>
                <w:sz w:val="16"/>
              </w:rPr>
              <w:t>Amino acid formula with vitamins and minerals without phenylalanine and tyrosine</w:t>
            </w:r>
          </w:p>
        </w:tc>
        <w:tc>
          <w:tcPr>
            <w:tcW w:w="2023" w:type="dxa"/>
          </w:tcPr>
          <w:p w14:paraId="1BE2260E" w14:textId="77777777" w:rsidR="00AF38E9" w:rsidRPr="00FC4079" w:rsidRDefault="00AF38E9" w:rsidP="00AF38E9">
            <w:pPr>
              <w:spacing w:line="240" w:lineRule="auto"/>
              <w:rPr>
                <w:sz w:val="16"/>
              </w:rPr>
            </w:pPr>
            <w:r w:rsidRPr="00FC4079">
              <w:rPr>
                <w:sz w:val="16"/>
              </w:rPr>
              <w:t>Oral powder 400 g (TYR Anamix infant)</w:t>
            </w:r>
          </w:p>
        </w:tc>
        <w:tc>
          <w:tcPr>
            <w:tcW w:w="953" w:type="dxa"/>
          </w:tcPr>
          <w:p w14:paraId="4DDAAC78" w14:textId="77777777" w:rsidR="00AF38E9" w:rsidRPr="00FC4079" w:rsidRDefault="00AF38E9" w:rsidP="00AF38E9">
            <w:pPr>
              <w:spacing w:line="240" w:lineRule="auto"/>
              <w:rPr>
                <w:sz w:val="16"/>
              </w:rPr>
            </w:pPr>
            <w:r w:rsidRPr="00FC4079">
              <w:rPr>
                <w:sz w:val="16"/>
              </w:rPr>
              <w:t>Oral</w:t>
            </w:r>
          </w:p>
        </w:tc>
        <w:tc>
          <w:tcPr>
            <w:tcW w:w="1440" w:type="dxa"/>
          </w:tcPr>
          <w:p w14:paraId="59175913" w14:textId="77777777" w:rsidR="00AF38E9" w:rsidRPr="00FC4079" w:rsidRDefault="00AF38E9" w:rsidP="00AF38E9">
            <w:pPr>
              <w:spacing w:line="240" w:lineRule="auto"/>
              <w:rPr>
                <w:sz w:val="16"/>
              </w:rPr>
            </w:pPr>
            <w:r w:rsidRPr="00FC4079">
              <w:rPr>
                <w:sz w:val="16"/>
              </w:rPr>
              <w:t>TYR Anamix infant</w:t>
            </w:r>
          </w:p>
        </w:tc>
        <w:tc>
          <w:tcPr>
            <w:tcW w:w="534" w:type="dxa"/>
          </w:tcPr>
          <w:p w14:paraId="6FC113CD" w14:textId="77777777" w:rsidR="00AF38E9" w:rsidRPr="00FC4079" w:rsidRDefault="00AF38E9" w:rsidP="00AF38E9">
            <w:pPr>
              <w:spacing w:line="240" w:lineRule="auto"/>
              <w:rPr>
                <w:sz w:val="16"/>
              </w:rPr>
            </w:pPr>
            <w:r w:rsidRPr="00FC4079">
              <w:rPr>
                <w:sz w:val="16"/>
              </w:rPr>
              <w:t>SB</w:t>
            </w:r>
          </w:p>
        </w:tc>
        <w:tc>
          <w:tcPr>
            <w:tcW w:w="633" w:type="dxa"/>
          </w:tcPr>
          <w:p w14:paraId="5D21A0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E257F86" w14:textId="77777777" w:rsidR="00AF38E9" w:rsidRPr="00FC4079" w:rsidRDefault="00AF38E9" w:rsidP="00AF38E9">
            <w:pPr>
              <w:spacing w:line="240" w:lineRule="auto"/>
              <w:rPr>
                <w:sz w:val="16"/>
              </w:rPr>
            </w:pPr>
            <w:r w:rsidRPr="00FC4079">
              <w:rPr>
                <w:sz w:val="16"/>
              </w:rPr>
              <w:t>C5533</w:t>
            </w:r>
          </w:p>
        </w:tc>
        <w:tc>
          <w:tcPr>
            <w:tcW w:w="1728" w:type="dxa"/>
          </w:tcPr>
          <w:p w14:paraId="2F9A22D4" w14:textId="77777777" w:rsidR="00AF38E9" w:rsidRPr="00FC4079" w:rsidRDefault="00AF38E9" w:rsidP="00AF38E9">
            <w:pPr>
              <w:spacing w:line="240" w:lineRule="auto"/>
              <w:rPr>
                <w:sz w:val="16"/>
              </w:rPr>
            </w:pPr>
          </w:p>
        </w:tc>
        <w:tc>
          <w:tcPr>
            <w:tcW w:w="682" w:type="dxa"/>
          </w:tcPr>
          <w:p w14:paraId="4736EF44" w14:textId="77777777" w:rsidR="00AF38E9" w:rsidRPr="00FC4079" w:rsidRDefault="00AF38E9" w:rsidP="00AF38E9">
            <w:pPr>
              <w:spacing w:line="240" w:lineRule="auto"/>
              <w:rPr>
                <w:sz w:val="16"/>
              </w:rPr>
            </w:pPr>
            <w:r w:rsidRPr="00FC4079">
              <w:rPr>
                <w:sz w:val="16"/>
              </w:rPr>
              <w:t>8</w:t>
            </w:r>
          </w:p>
        </w:tc>
        <w:tc>
          <w:tcPr>
            <w:tcW w:w="682" w:type="dxa"/>
          </w:tcPr>
          <w:p w14:paraId="2185CBC9" w14:textId="77777777" w:rsidR="00AF38E9" w:rsidRPr="00FC4079" w:rsidRDefault="00AF38E9" w:rsidP="00AF38E9">
            <w:pPr>
              <w:spacing w:line="240" w:lineRule="auto"/>
              <w:rPr>
                <w:sz w:val="16"/>
              </w:rPr>
            </w:pPr>
            <w:r w:rsidRPr="00FC4079">
              <w:rPr>
                <w:sz w:val="16"/>
              </w:rPr>
              <w:t>5</w:t>
            </w:r>
          </w:p>
        </w:tc>
        <w:tc>
          <w:tcPr>
            <w:tcW w:w="1271" w:type="dxa"/>
          </w:tcPr>
          <w:p w14:paraId="24E7ADD2" w14:textId="77777777" w:rsidR="00AF38E9" w:rsidRPr="00FC4079" w:rsidRDefault="00AF38E9" w:rsidP="00AF38E9">
            <w:pPr>
              <w:spacing w:line="240" w:lineRule="auto"/>
              <w:rPr>
                <w:sz w:val="16"/>
              </w:rPr>
            </w:pPr>
          </w:p>
        </w:tc>
        <w:tc>
          <w:tcPr>
            <w:tcW w:w="534" w:type="dxa"/>
          </w:tcPr>
          <w:p w14:paraId="670415EC" w14:textId="77777777" w:rsidR="00AF38E9" w:rsidRPr="00FC4079" w:rsidRDefault="00AF38E9" w:rsidP="00AF38E9">
            <w:pPr>
              <w:spacing w:line="240" w:lineRule="auto"/>
              <w:rPr>
                <w:sz w:val="16"/>
              </w:rPr>
            </w:pPr>
            <w:r w:rsidRPr="00FC4079">
              <w:rPr>
                <w:sz w:val="16"/>
              </w:rPr>
              <w:t>1</w:t>
            </w:r>
          </w:p>
        </w:tc>
        <w:tc>
          <w:tcPr>
            <w:tcW w:w="534" w:type="dxa"/>
          </w:tcPr>
          <w:p w14:paraId="22C9E743" w14:textId="77777777" w:rsidR="00AF38E9" w:rsidRPr="00FC4079" w:rsidRDefault="00AF38E9" w:rsidP="00AF38E9">
            <w:pPr>
              <w:spacing w:line="240" w:lineRule="auto"/>
              <w:rPr>
                <w:sz w:val="16"/>
              </w:rPr>
            </w:pPr>
          </w:p>
        </w:tc>
        <w:tc>
          <w:tcPr>
            <w:tcW w:w="864" w:type="dxa"/>
          </w:tcPr>
          <w:p w14:paraId="36B9B7BA" w14:textId="77777777" w:rsidR="00AF38E9" w:rsidRPr="00FC4079" w:rsidRDefault="00AF38E9" w:rsidP="00AF38E9">
            <w:pPr>
              <w:spacing w:line="240" w:lineRule="auto"/>
              <w:rPr>
                <w:sz w:val="16"/>
              </w:rPr>
            </w:pPr>
          </w:p>
        </w:tc>
      </w:tr>
      <w:tr w:rsidR="00FC4079" w:rsidRPr="00FC4079" w14:paraId="420CB606" w14:textId="77777777" w:rsidTr="00FC4079">
        <w:tc>
          <w:tcPr>
            <w:tcW w:w="1353" w:type="dxa"/>
          </w:tcPr>
          <w:p w14:paraId="20E7B637" w14:textId="77777777" w:rsidR="00AF38E9" w:rsidRPr="00FC4079" w:rsidRDefault="00AF38E9" w:rsidP="00AF38E9">
            <w:pPr>
              <w:spacing w:line="240" w:lineRule="auto"/>
              <w:rPr>
                <w:sz w:val="16"/>
              </w:rPr>
            </w:pPr>
            <w:r w:rsidRPr="00FC4079">
              <w:rPr>
                <w:sz w:val="16"/>
              </w:rPr>
              <w:t>Amino acid formula with vitamins and minerals without phenylalanine and tyrosine</w:t>
            </w:r>
          </w:p>
        </w:tc>
        <w:tc>
          <w:tcPr>
            <w:tcW w:w="2023" w:type="dxa"/>
          </w:tcPr>
          <w:p w14:paraId="74462808" w14:textId="77777777" w:rsidR="00AF38E9" w:rsidRPr="00FC4079" w:rsidRDefault="00AF38E9" w:rsidP="00AF38E9">
            <w:pPr>
              <w:spacing w:line="240" w:lineRule="auto"/>
              <w:rPr>
                <w:sz w:val="16"/>
              </w:rPr>
            </w:pPr>
            <w:r w:rsidRPr="00FC4079">
              <w:rPr>
                <w:sz w:val="16"/>
              </w:rPr>
              <w:t>Sachets containing oral powder 28 g, 30 (TYR Lophlex)</w:t>
            </w:r>
          </w:p>
        </w:tc>
        <w:tc>
          <w:tcPr>
            <w:tcW w:w="953" w:type="dxa"/>
          </w:tcPr>
          <w:p w14:paraId="427AA2C2" w14:textId="77777777" w:rsidR="00AF38E9" w:rsidRPr="00FC4079" w:rsidRDefault="00AF38E9" w:rsidP="00AF38E9">
            <w:pPr>
              <w:spacing w:line="240" w:lineRule="auto"/>
              <w:rPr>
                <w:sz w:val="16"/>
              </w:rPr>
            </w:pPr>
            <w:r w:rsidRPr="00FC4079">
              <w:rPr>
                <w:sz w:val="16"/>
              </w:rPr>
              <w:t>Oral</w:t>
            </w:r>
          </w:p>
        </w:tc>
        <w:tc>
          <w:tcPr>
            <w:tcW w:w="1440" w:type="dxa"/>
          </w:tcPr>
          <w:p w14:paraId="75C2BD06" w14:textId="77777777" w:rsidR="00AF38E9" w:rsidRPr="00FC4079" w:rsidRDefault="00AF38E9" w:rsidP="00AF38E9">
            <w:pPr>
              <w:spacing w:line="240" w:lineRule="auto"/>
              <w:rPr>
                <w:sz w:val="16"/>
              </w:rPr>
            </w:pPr>
            <w:r w:rsidRPr="00FC4079">
              <w:rPr>
                <w:sz w:val="16"/>
              </w:rPr>
              <w:t>TYR Lophlex</w:t>
            </w:r>
          </w:p>
        </w:tc>
        <w:tc>
          <w:tcPr>
            <w:tcW w:w="534" w:type="dxa"/>
          </w:tcPr>
          <w:p w14:paraId="4ADA7322" w14:textId="77777777" w:rsidR="00AF38E9" w:rsidRPr="00FC4079" w:rsidRDefault="00AF38E9" w:rsidP="00AF38E9">
            <w:pPr>
              <w:spacing w:line="240" w:lineRule="auto"/>
              <w:rPr>
                <w:sz w:val="16"/>
              </w:rPr>
            </w:pPr>
            <w:r w:rsidRPr="00FC4079">
              <w:rPr>
                <w:sz w:val="16"/>
              </w:rPr>
              <w:t>SB</w:t>
            </w:r>
          </w:p>
        </w:tc>
        <w:tc>
          <w:tcPr>
            <w:tcW w:w="633" w:type="dxa"/>
          </w:tcPr>
          <w:p w14:paraId="397FC52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BC49C7" w14:textId="77777777" w:rsidR="00AF38E9" w:rsidRPr="00FC4079" w:rsidRDefault="00AF38E9" w:rsidP="00AF38E9">
            <w:pPr>
              <w:spacing w:line="240" w:lineRule="auto"/>
              <w:rPr>
                <w:sz w:val="16"/>
              </w:rPr>
            </w:pPr>
            <w:r w:rsidRPr="00FC4079">
              <w:rPr>
                <w:sz w:val="16"/>
              </w:rPr>
              <w:t>C5533</w:t>
            </w:r>
          </w:p>
        </w:tc>
        <w:tc>
          <w:tcPr>
            <w:tcW w:w="1728" w:type="dxa"/>
          </w:tcPr>
          <w:p w14:paraId="53674FDA" w14:textId="77777777" w:rsidR="00AF38E9" w:rsidRPr="00FC4079" w:rsidRDefault="00AF38E9" w:rsidP="00AF38E9">
            <w:pPr>
              <w:spacing w:line="240" w:lineRule="auto"/>
              <w:rPr>
                <w:sz w:val="16"/>
              </w:rPr>
            </w:pPr>
          </w:p>
        </w:tc>
        <w:tc>
          <w:tcPr>
            <w:tcW w:w="682" w:type="dxa"/>
          </w:tcPr>
          <w:p w14:paraId="3D6F4213" w14:textId="77777777" w:rsidR="00AF38E9" w:rsidRPr="00FC4079" w:rsidRDefault="00AF38E9" w:rsidP="00AF38E9">
            <w:pPr>
              <w:spacing w:line="240" w:lineRule="auto"/>
              <w:rPr>
                <w:sz w:val="16"/>
              </w:rPr>
            </w:pPr>
            <w:r w:rsidRPr="00FC4079">
              <w:rPr>
                <w:sz w:val="16"/>
              </w:rPr>
              <w:t>4</w:t>
            </w:r>
          </w:p>
        </w:tc>
        <w:tc>
          <w:tcPr>
            <w:tcW w:w="682" w:type="dxa"/>
          </w:tcPr>
          <w:p w14:paraId="7046B19C" w14:textId="77777777" w:rsidR="00AF38E9" w:rsidRPr="00FC4079" w:rsidRDefault="00AF38E9" w:rsidP="00AF38E9">
            <w:pPr>
              <w:spacing w:line="240" w:lineRule="auto"/>
              <w:rPr>
                <w:sz w:val="16"/>
              </w:rPr>
            </w:pPr>
            <w:r w:rsidRPr="00FC4079">
              <w:rPr>
                <w:sz w:val="16"/>
              </w:rPr>
              <w:t>5</w:t>
            </w:r>
          </w:p>
        </w:tc>
        <w:tc>
          <w:tcPr>
            <w:tcW w:w="1271" w:type="dxa"/>
          </w:tcPr>
          <w:p w14:paraId="63189E4A" w14:textId="77777777" w:rsidR="00AF38E9" w:rsidRPr="00FC4079" w:rsidRDefault="00AF38E9" w:rsidP="00AF38E9">
            <w:pPr>
              <w:spacing w:line="240" w:lineRule="auto"/>
              <w:rPr>
                <w:sz w:val="16"/>
              </w:rPr>
            </w:pPr>
          </w:p>
        </w:tc>
        <w:tc>
          <w:tcPr>
            <w:tcW w:w="534" w:type="dxa"/>
          </w:tcPr>
          <w:p w14:paraId="427D5706" w14:textId="77777777" w:rsidR="00AF38E9" w:rsidRPr="00FC4079" w:rsidRDefault="00AF38E9" w:rsidP="00AF38E9">
            <w:pPr>
              <w:spacing w:line="240" w:lineRule="auto"/>
              <w:rPr>
                <w:sz w:val="16"/>
              </w:rPr>
            </w:pPr>
            <w:r w:rsidRPr="00FC4079">
              <w:rPr>
                <w:sz w:val="16"/>
              </w:rPr>
              <w:t>1</w:t>
            </w:r>
          </w:p>
        </w:tc>
        <w:tc>
          <w:tcPr>
            <w:tcW w:w="534" w:type="dxa"/>
          </w:tcPr>
          <w:p w14:paraId="5D80485C" w14:textId="77777777" w:rsidR="00AF38E9" w:rsidRPr="00FC4079" w:rsidRDefault="00AF38E9" w:rsidP="00AF38E9">
            <w:pPr>
              <w:spacing w:line="240" w:lineRule="auto"/>
              <w:rPr>
                <w:sz w:val="16"/>
              </w:rPr>
            </w:pPr>
          </w:p>
        </w:tc>
        <w:tc>
          <w:tcPr>
            <w:tcW w:w="864" w:type="dxa"/>
          </w:tcPr>
          <w:p w14:paraId="1D64E0B1" w14:textId="77777777" w:rsidR="00AF38E9" w:rsidRPr="00FC4079" w:rsidRDefault="00AF38E9" w:rsidP="00AF38E9">
            <w:pPr>
              <w:spacing w:line="240" w:lineRule="auto"/>
              <w:rPr>
                <w:sz w:val="16"/>
              </w:rPr>
            </w:pPr>
          </w:p>
        </w:tc>
      </w:tr>
      <w:tr w:rsidR="00FC4079" w:rsidRPr="00FC4079" w14:paraId="3DC9D009" w14:textId="77777777" w:rsidTr="00FC4079">
        <w:tc>
          <w:tcPr>
            <w:tcW w:w="1353" w:type="dxa"/>
          </w:tcPr>
          <w:p w14:paraId="7CAFE835" w14:textId="77777777" w:rsidR="00AF38E9" w:rsidRPr="00FC4079" w:rsidRDefault="00AF38E9" w:rsidP="00AF38E9">
            <w:pPr>
              <w:spacing w:line="240" w:lineRule="auto"/>
              <w:rPr>
                <w:sz w:val="16"/>
              </w:rPr>
            </w:pPr>
            <w:r w:rsidRPr="00FC4079">
              <w:rPr>
                <w:sz w:val="16"/>
              </w:rPr>
              <w:t>Amino acid formula with vitamins and minerals without phenylalanine and tyrosine</w:t>
            </w:r>
          </w:p>
        </w:tc>
        <w:tc>
          <w:tcPr>
            <w:tcW w:w="2023" w:type="dxa"/>
          </w:tcPr>
          <w:p w14:paraId="036C25E7" w14:textId="77777777" w:rsidR="00AF38E9" w:rsidRPr="00FC4079" w:rsidRDefault="00AF38E9" w:rsidP="00AF38E9">
            <w:pPr>
              <w:spacing w:line="240" w:lineRule="auto"/>
              <w:rPr>
                <w:sz w:val="16"/>
              </w:rPr>
            </w:pPr>
            <w:r w:rsidRPr="00FC4079">
              <w:rPr>
                <w:sz w:val="16"/>
              </w:rPr>
              <w:t>Sachets containing oral powder 36 g, 30 (TYR Anamix Junior)</w:t>
            </w:r>
          </w:p>
        </w:tc>
        <w:tc>
          <w:tcPr>
            <w:tcW w:w="953" w:type="dxa"/>
          </w:tcPr>
          <w:p w14:paraId="66F6D114" w14:textId="77777777" w:rsidR="00AF38E9" w:rsidRPr="00FC4079" w:rsidRDefault="00AF38E9" w:rsidP="00AF38E9">
            <w:pPr>
              <w:spacing w:line="240" w:lineRule="auto"/>
              <w:rPr>
                <w:sz w:val="16"/>
              </w:rPr>
            </w:pPr>
            <w:r w:rsidRPr="00FC4079">
              <w:rPr>
                <w:sz w:val="16"/>
              </w:rPr>
              <w:t>Oral</w:t>
            </w:r>
          </w:p>
        </w:tc>
        <w:tc>
          <w:tcPr>
            <w:tcW w:w="1440" w:type="dxa"/>
          </w:tcPr>
          <w:p w14:paraId="25BFD504" w14:textId="77777777" w:rsidR="00AF38E9" w:rsidRPr="00FC4079" w:rsidRDefault="00AF38E9" w:rsidP="00AF38E9">
            <w:pPr>
              <w:spacing w:line="240" w:lineRule="auto"/>
              <w:rPr>
                <w:sz w:val="16"/>
              </w:rPr>
            </w:pPr>
            <w:r w:rsidRPr="00FC4079">
              <w:rPr>
                <w:sz w:val="16"/>
              </w:rPr>
              <w:t>TYR Anamix Junior</w:t>
            </w:r>
          </w:p>
        </w:tc>
        <w:tc>
          <w:tcPr>
            <w:tcW w:w="534" w:type="dxa"/>
          </w:tcPr>
          <w:p w14:paraId="4B5BD1BF" w14:textId="77777777" w:rsidR="00AF38E9" w:rsidRPr="00FC4079" w:rsidRDefault="00AF38E9" w:rsidP="00AF38E9">
            <w:pPr>
              <w:spacing w:line="240" w:lineRule="auto"/>
              <w:rPr>
                <w:sz w:val="16"/>
              </w:rPr>
            </w:pPr>
            <w:r w:rsidRPr="00FC4079">
              <w:rPr>
                <w:sz w:val="16"/>
              </w:rPr>
              <w:t>SB</w:t>
            </w:r>
          </w:p>
        </w:tc>
        <w:tc>
          <w:tcPr>
            <w:tcW w:w="633" w:type="dxa"/>
          </w:tcPr>
          <w:p w14:paraId="1C8A575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448A7B" w14:textId="77777777" w:rsidR="00AF38E9" w:rsidRPr="00FC4079" w:rsidRDefault="00AF38E9" w:rsidP="00AF38E9">
            <w:pPr>
              <w:spacing w:line="240" w:lineRule="auto"/>
              <w:rPr>
                <w:sz w:val="16"/>
              </w:rPr>
            </w:pPr>
            <w:r w:rsidRPr="00FC4079">
              <w:rPr>
                <w:sz w:val="16"/>
              </w:rPr>
              <w:t>C4923</w:t>
            </w:r>
          </w:p>
        </w:tc>
        <w:tc>
          <w:tcPr>
            <w:tcW w:w="1728" w:type="dxa"/>
          </w:tcPr>
          <w:p w14:paraId="1A81522C" w14:textId="77777777" w:rsidR="00AF38E9" w:rsidRPr="00FC4079" w:rsidRDefault="00AF38E9" w:rsidP="00AF38E9">
            <w:pPr>
              <w:spacing w:line="240" w:lineRule="auto"/>
              <w:rPr>
                <w:sz w:val="16"/>
              </w:rPr>
            </w:pPr>
          </w:p>
        </w:tc>
        <w:tc>
          <w:tcPr>
            <w:tcW w:w="682" w:type="dxa"/>
          </w:tcPr>
          <w:p w14:paraId="6E3A3262" w14:textId="77777777" w:rsidR="00AF38E9" w:rsidRPr="00FC4079" w:rsidRDefault="00AF38E9" w:rsidP="00AF38E9">
            <w:pPr>
              <w:spacing w:line="240" w:lineRule="auto"/>
              <w:rPr>
                <w:sz w:val="16"/>
              </w:rPr>
            </w:pPr>
            <w:r w:rsidRPr="00FC4079">
              <w:rPr>
                <w:sz w:val="16"/>
              </w:rPr>
              <w:t>4</w:t>
            </w:r>
          </w:p>
        </w:tc>
        <w:tc>
          <w:tcPr>
            <w:tcW w:w="682" w:type="dxa"/>
          </w:tcPr>
          <w:p w14:paraId="49ABC69F" w14:textId="77777777" w:rsidR="00AF38E9" w:rsidRPr="00FC4079" w:rsidRDefault="00AF38E9" w:rsidP="00AF38E9">
            <w:pPr>
              <w:spacing w:line="240" w:lineRule="auto"/>
              <w:rPr>
                <w:sz w:val="16"/>
              </w:rPr>
            </w:pPr>
            <w:r w:rsidRPr="00FC4079">
              <w:rPr>
                <w:sz w:val="16"/>
              </w:rPr>
              <w:t>5</w:t>
            </w:r>
          </w:p>
        </w:tc>
        <w:tc>
          <w:tcPr>
            <w:tcW w:w="1271" w:type="dxa"/>
          </w:tcPr>
          <w:p w14:paraId="5DEFA6B0" w14:textId="77777777" w:rsidR="00AF38E9" w:rsidRPr="00FC4079" w:rsidRDefault="00AF38E9" w:rsidP="00AF38E9">
            <w:pPr>
              <w:spacing w:line="240" w:lineRule="auto"/>
              <w:rPr>
                <w:sz w:val="16"/>
              </w:rPr>
            </w:pPr>
          </w:p>
        </w:tc>
        <w:tc>
          <w:tcPr>
            <w:tcW w:w="534" w:type="dxa"/>
          </w:tcPr>
          <w:p w14:paraId="4DDAA17A" w14:textId="77777777" w:rsidR="00AF38E9" w:rsidRPr="00FC4079" w:rsidRDefault="00AF38E9" w:rsidP="00AF38E9">
            <w:pPr>
              <w:spacing w:line="240" w:lineRule="auto"/>
              <w:rPr>
                <w:sz w:val="16"/>
              </w:rPr>
            </w:pPr>
            <w:r w:rsidRPr="00FC4079">
              <w:rPr>
                <w:sz w:val="16"/>
              </w:rPr>
              <w:t>1</w:t>
            </w:r>
          </w:p>
        </w:tc>
        <w:tc>
          <w:tcPr>
            <w:tcW w:w="534" w:type="dxa"/>
          </w:tcPr>
          <w:p w14:paraId="5771A29B" w14:textId="77777777" w:rsidR="00AF38E9" w:rsidRPr="00FC4079" w:rsidRDefault="00AF38E9" w:rsidP="00AF38E9">
            <w:pPr>
              <w:spacing w:line="240" w:lineRule="auto"/>
              <w:rPr>
                <w:sz w:val="16"/>
              </w:rPr>
            </w:pPr>
          </w:p>
        </w:tc>
        <w:tc>
          <w:tcPr>
            <w:tcW w:w="864" w:type="dxa"/>
          </w:tcPr>
          <w:p w14:paraId="3D77F39E" w14:textId="77777777" w:rsidR="00AF38E9" w:rsidRPr="00FC4079" w:rsidRDefault="00AF38E9" w:rsidP="00AF38E9">
            <w:pPr>
              <w:spacing w:line="240" w:lineRule="auto"/>
              <w:rPr>
                <w:sz w:val="16"/>
              </w:rPr>
            </w:pPr>
          </w:p>
        </w:tc>
      </w:tr>
      <w:tr w:rsidR="00FC4079" w:rsidRPr="00FC4079" w14:paraId="0E1AEADA" w14:textId="77777777" w:rsidTr="00FC4079">
        <w:tc>
          <w:tcPr>
            <w:tcW w:w="1353" w:type="dxa"/>
          </w:tcPr>
          <w:p w14:paraId="023EC8BB"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3DA77125" w14:textId="77777777" w:rsidR="00AF38E9" w:rsidRPr="00FC4079" w:rsidRDefault="00AF38E9" w:rsidP="00AF38E9">
            <w:pPr>
              <w:spacing w:line="240" w:lineRule="auto"/>
              <w:rPr>
                <w:sz w:val="16"/>
              </w:rPr>
            </w:pPr>
            <w:r w:rsidRPr="00FC4079">
              <w:rPr>
                <w:sz w:val="16"/>
              </w:rPr>
              <w:t>Oral liquid 125 mL, 30 (MSUD Lophlex LQ 20)</w:t>
            </w:r>
          </w:p>
        </w:tc>
        <w:tc>
          <w:tcPr>
            <w:tcW w:w="953" w:type="dxa"/>
          </w:tcPr>
          <w:p w14:paraId="5BAC6FA9" w14:textId="77777777" w:rsidR="00AF38E9" w:rsidRPr="00FC4079" w:rsidRDefault="00AF38E9" w:rsidP="00AF38E9">
            <w:pPr>
              <w:spacing w:line="240" w:lineRule="auto"/>
              <w:rPr>
                <w:sz w:val="16"/>
              </w:rPr>
            </w:pPr>
            <w:r w:rsidRPr="00FC4079">
              <w:rPr>
                <w:sz w:val="16"/>
              </w:rPr>
              <w:t>Oral</w:t>
            </w:r>
          </w:p>
        </w:tc>
        <w:tc>
          <w:tcPr>
            <w:tcW w:w="1440" w:type="dxa"/>
          </w:tcPr>
          <w:p w14:paraId="0144815D" w14:textId="77777777" w:rsidR="00AF38E9" w:rsidRPr="00FC4079" w:rsidRDefault="00AF38E9" w:rsidP="00AF38E9">
            <w:pPr>
              <w:spacing w:line="240" w:lineRule="auto"/>
              <w:rPr>
                <w:sz w:val="16"/>
              </w:rPr>
            </w:pPr>
            <w:r w:rsidRPr="00FC4079">
              <w:rPr>
                <w:sz w:val="16"/>
              </w:rPr>
              <w:t>MSUD Lophlex LQ 20</w:t>
            </w:r>
          </w:p>
        </w:tc>
        <w:tc>
          <w:tcPr>
            <w:tcW w:w="534" w:type="dxa"/>
          </w:tcPr>
          <w:p w14:paraId="3C236D88" w14:textId="77777777" w:rsidR="00AF38E9" w:rsidRPr="00FC4079" w:rsidRDefault="00AF38E9" w:rsidP="00AF38E9">
            <w:pPr>
              <w:spacing w:line="240" w:lineRule="auto"/>
              <w:rPr>
                <w:sz w:val="16"/>
              </w:rPr>
            </w:pPr>
            <w:r w:rsidRPr="00FC4079">
              <w:rPr>
                <w:sz w:val="16"/>
              </w:rPr>
              <w:t>SB</w:t>
            </w:r>
          </w:p>
        </w:tc>
        <w:tc>
          <w:tcPr>
            <w:tcW w:w="633" w:type="dxa"/>
          </w:tcPr>
          <w:p w14:paraId="362DBC5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9F5B48" w14:textId="77777777" w:rsidR="00AF38E9" w:rsidRPr="00FC4079" w:rsidRDefault="00AF38E9" w:rsidP="00AF38E9">
            <w:pPr>
              <w:spacing w:line="240" w:lineRule="auto"/>
              <w:rPr>
                <w:sz w:val="16"/>
              </w:rPr>
            </w:pPr>
            <w:r w:rsidRPr="00FC4079">
              <w:rPr>
                <w:sz w:val="16"/>
              </w:rPr>
              <w:t>C5571</w:t>
            </w:r>
          </w:p>
        </w:tc>
        <w:tc>
          <w:tcPr>
            <w:tcW w:w="1728" w:type="dxa"/>
          </w:tcPr>
          <w:p w14:paraId="637D8E6E" w14:textId="77777777" w:rsidR="00AF38E9" w:rsidRPr="00FC4079" w:rsidRDefault="00AF38E9" w:rsidP="00AF38E9">
            <w:pPr>
              <w:spacing w:line="240" w:lineRule="auto"/>
              <w:rPr>
                <w:sz w:val="16"/>
              </w:rPr>
            </w:pPr>
          </w:p>
        </w:tc>
        <w:tc>
          <w:tcPr>
            <w:tcW w:w="682" w:type="dxa"/>
          </w:tcPr>
          <w:p w14:paraId="62CDF16B" w14:textId="77777777" w:rsidR="00AF38E9" w:rsidRPr="00FC4079" w:rsidRDefault="00AF38E9" w:rsidP="00AF38E9">
            <w:pPr>
              <w:spacing w:line="240" w:lineRule="auto"/>
              <w:rPr>
                <w:sz w:val="16"/>
              </w:rPr>
            </w:pPr>
            <w:r w:rsidRPr="00FC4079">
              <w:rPr>
                <w:sz w:val="16"/>
              </w:rPr>
              <w:t>3</w:t>
            </w:r>
          </w:p>
        </w:tc>
        <w:tc>
          <w:tcPr>
            <w:tcW w:w="682" w:type="dxa"/>
          </w:tcPr>
          <w:p w14:paraId="11B37F73" w14:textId="77777777" w:rsidR="00AF38E9" w:rsidRPr="00FC4079" w:rsidRDefault="00AF38E9" w:rsidP="00AF38E9">
            <w:pPr>
              <w:spacing w:line="240" w:lineRule="auto"/>
              <w:rPr>
                <w:sz w:val="16"/>
              </w:rPr>
            </w:pPr>
            <w:r w:rsidRPr="00FC4079">
              <w:rPr>
                <w:sz w:val="16"/>
              </w:rPr>
              <w:t>5</w:t>
            </w:r>
          </w:p>
        </w:tc>
        <w:tc>
          <w:tcPr>
            <w:tcW w:w="1271" w:type="dxa"/>
          </w:tcPr>
          <w:p w14:paraId="2E2D0FA2" w14:textId="77777777" w:rsidR="00AF38E9" w:rsidRPr="00FC4079" w:rsidRDefault="00AF38E9" w:rsidP="00AF38E9">
            <w:pPr>
              <w:spacing w:line="240" w:lineRule="auto"/>
              <w:rPr>
                <w:sz w:val="16"/>
              </w:rPr>
            </w:pPr>
          </w:p>
        </w:tc>
        <w:tc>
          <w:tcPr>
            <w:tcW w:w="534" w:type="dxa"/>
          </w:tcPr>
          <w:p w14:paraId="11BD7DD1" w14:textId="77777777" w:rsidR="00AF38E9" w:rsidRPr="00FC4079" w:rsidRDefault="00AF38E9" w:rsidP="00AF38E9">
            <w:pPr>
              <w:spacing w:line="240" w:lineRule="auto"/>
              <w:rPr>
                <w:sz w:val="16"/>
              </w:rPr>
            </w:pPr>
            <w:r w:rsidRPr="00FC4079">
              <w:rPr>
                <w:sz w:val="16"/>
              </w:rPr>
              <w:t>1</w:t>
            </w:r>
          </w:p>
        </w:tc>
        <w:tc>
          <w:tcPr>
            <w:tcW w:w="534" w:type="dxa"/>
          </w:tcPr>
          <w:p w14:paraId="2D9064BD" w14:textId="77777777" w:rsidR="00AF38E9" w:rsidRPr="00FC4079" w:rsidRDefault="00AF38E9" w:rsidP="00AF38E9">
            <w:pPr>
              <w:spacing w:line="240" w:lineRule="auto"/>
              <w:rPr>
                <w:sz w:val="16"/>
              </w:rPr>
            </w:pPr>
          </w:p>
        </w:tc>
        <w:tc>
          <w:tcPr>
            <w:tcW w:w="864" w:type="dxa"/>
          </w:tcPr>
          <w:p w14:paraId="177567C7" w14:textId="77777777" w:rsidR="00AF38E9" w:rsidRPr="00FC4079" w:rsidRDefault="00AF38E9" w:rsidP="00AF38E9">
            <w:pPr>
              <w:spacing w:line="240" w:lineRule="auto"/>
              <w:rPr>
                <w:sz w:val="16"/>
              </w:rPr>
            </w:pPr>
          </w:p>
        </w:tc>
      </w:tr>
      <w:tr w:rsidR="00FC4079" w:rsidRPr="00FC4079" w14:paraId="076B4A44" w14:textId="77777777" w:rsidTr="00FC4079">
        <w:tc>
          <w:tcPr>
            <w:tcW w:w="1353" w:type="dxa"/>
          </w:tcPr>
          <w:p w14:paraId="39B07175"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40FD5B30" w14:textId="77777777" w:rsidR="00AF38E9" w:rsidRPr="00FC4079" w:rsidRDefault="00AF38E9" w:rsidP="00AF38E9">
            <w:pPr>
              <w:spacing w:line="240" w:lineRule="auto"/>
              <w:rPr>
                <w:sz w:val="16"/>
              </w:rPr>
            </w:pPr>
            <w:r w:rsidRPr="00FC4079">
              <w:rPr>
                <w:sz w:val="16"/>
              </w:rPr>
              <w:t>Oral liquid 130 mL, 30 (MSUD cooler 15)</w:t>
            </w:r>
          </w:p>
        </w:tc>
        <w:tc>
          <w:tcPr>
            <w:tcW w:w="953" w:type="dxa"/>
          </w:tcPr>
          <w:p w14:paraId="52A0176E" w14:textId="77777777" w:rsidR="00AF38E9" w:rsidRPr="00FC4079" w:rsidRDefault="00AF38E9" w:rsidP="00AF38E9">
            <w:pPr>
              <w:spacing w:line="240" w:lineRule="auto"/>
              <w:rPr>
                <w:sz w:val="16"/>
              </w:rPr>
            </w:pPr>
            <w:r w:rsidRPr="00FC4079">
              <w:rPr>
                <w:sz w:val="16"/>
              </w:rPr>
              <w:t>Oral</w:t>
            </w:r>
          </w:p>
        </w:tc>
        <w:tc>
          <w:tcPr>
            <w:tcW w:w="1440" w:type="dxa"/>
          </w:tcPr>
          <w:p w14:paraId="62AFAC61" w14:textId="77777777" w:rsidR="00AF38E9" w:rsidRPr="00FC4079" w:rsidRDefault="00AF38E9" w:rsidP="00AF38E9">
            <w:pPr>
              <w:spacing w:line="240" w:lineRule="auto"/>
              <w:rPr>
                <w:sz w:val="16"/>
              </w:rPr>
            </w:pPr>
            <w:r w:rsidRPr="00FC4079">
              <w:rPr>
                <w:sz w:val="16"/>
              </w:rPr>
              <w:t>MSUD cooler 15</w:t>
            </w:r>
          </w:p>
        </w:tc>
        <w:tc>
          <w:tcPr>
            <w:tcW w:w="534" w:type="dxa"/>
          </w:tcPr>
          <w:p w14:paraId="0874E1C7" w14:textId="77777777" w:rsidR="00AF38E9" w:rsidRPr="00FC4079" w:rsidRDefault="00AF38E9" w:rsidP="00AF38E9">
            <w:pPr>
              <w:spacing w:line="240" w:lineRule="auto"/>
              <w:rPr>
                <w:sz w:val="16"/>
              </w:rPr>
            </w:pPr>
            <w:r w:rsidRPr="00FC4079">
              <w:rPr>
                <w:sz w:val="16"/>
              </w:rPr>
              <w:t>VF</w:t>
            </w:r>
          </w:p>
        </w:tc>
        <w:tc>
          <w:tcPr>
            <w:tcW w:w="633" w:type="dxa"/>
          </w:tcPr>
          <w:p w14:paraId="07064F4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81C5BA5" w14:textId="77777777" w:rsidR="00AF38E9" w:rsidRPr="00FC4079" w:rsidRDefault="00AF38E9" w:rsidP="00AF38E9">
            <w:pPr>
              <w:spacing w:line="240" w:lineRule="auto"/>
              <w:rPr>
                <w:sz w:val="16"/>
              </w:rPr>
            </w:pPr>
            <w:r w:rsidRPr="00FC4079">
              <w:rPr>
                <w:sz w:val="16"/>
              </w:rPr>
              <w:t>C5571</w:t>
            </w:r>
          </w:p>
        </w:tc>
        <w:tc>
          <w:tcPr>
            <w:tcW w:w="1728" w:type="dxa"/>
          </w:tcPr>
          <w:p w14:paraId="12F47E4B" w14:textId="77777777" w:rsidR="00AF38E9" w:rsidRPr="00FC4079" w:rsidRDefault="00AF38E9" w:rsidP="00AF38E9">
            <w:pPr>
              <w:spacing w:line="240" w:lineRule="auto"/>
              <w:rPr>
                <w:sz w:val="16"/>
              </w:rPr>
            </w:pPr>
          </w:p>
        </w:tc>
        <w:tc>
          <w:tcPr>
            <w:tcW w:w="682" w:type="dxa"/>
          </w:tcPr>
          <w:p w14:paraId="489DC34F" w14:textId="77777777" w:rsidR="00AF38E9" w:rsidRPr="00FC4079" w:rsidRDefault="00AF38E9" w:rsidP="00AF38E9">
            <w:pPr>
              <w:spacing w:line="240" w:lineRule="auto"/>
              <w:rPr>
                <w:sz w:val="16"/>
              </w:rPr>
            </w:pPr>
            <w:r w:rsidRPr="00FC4079">
              <w:rPr>
                <w:sz w:val="16"/>
              </w:rPr>
              <w:t>4</w:t>
            </w:r>
          </w:p>
        </w:tc>
        <w:tc>
          <w:tcPr>
            <w:tcW w:w="682" w:type="dxa"/>
          </w:tcPr>
          <w:p w14:paraId="675A9326" w14:textId="77777777" w:rsidR="00AF38E9" w:rsidRPr="00FC4079" w:rsidRDefault="00AF38E9" w:rsidP="00AF38E9">
            <w:pPr>
              <w:spacing w:line="240" w:lineRule="auto"/>
              <w:rPr>
                <w:sz w:val="16"/>
              </w:rPr>
            </w:pPr>
            <w:r w:rsidRPr="00FC4079">
              <w:rPr>
                <w:sz w:val="16"/>
              </w:rPr>
              <w:t>5</w:t>
            </w:r>
          </w:p>
        </w:tc>
        <w:tc>
          <w:tcPr>
            <w:tcW w:w="1271" w:type="dxa"/>
          </w:tcPr>
          <w:p w14:paraId="18CC16C3" w14:textId="77777777" w:rsidR="00AF38E9" w:rsidRPr="00FC4079" w:rsidRDefault="00AF38E9" w:rsidP="00AF38E9">
            <w:pPr>
              <w:spacing w:line="240" w:lineRule="auto"/>
              <w:rPr>
                <w:sz w:val="16"/>
              </w:rPr>
            </w:pPr>
          </w:p>
        </w:tc>
        <w:tc>
          <w:tcPr>
            <w:tcW w:w="534" w:type="dxa"/>
          </w:tcPr>
          <w:p w14:paraId="6891F747" w14:textId="77777777" w:rsidR="00AF38E9" w:rsidRPr="00FC4079" w:rsidRDefault="00AF38E9" w:rsidP="00AF38E9">
            <w:pPr>
              <w:spacing w:line="240" w:lineRule="auto"/>
              <w:rPr>
                <w:sz w:val="16"/>
              </w:rPr>
            </w:pPr>
            <w:r w:rsidRPr="00FC4079">
              <w:rPr>
                <w:sz w:val="16"/>
              </w:rPr>
              <w:t>1</w:t>
            </w:r>
          </w:p>
        </w:tc>
        <w:tc>
          <w:tcPr>
            <w:tcW w:w="534" w:type="dxa"/>
          </w:tcPr>
          <w:p w14:paraId="42C840B9" w14:textId="77777777" w:rsidR="00AF38E9" w:rsidRPr="00FC4079" w:rsidRDefault="00AF38E9" w:rsidP="00AF38E9">
            <w:pPr>
              <w:spacing w:line="240" w:lineRule="auto"/>
              <w:rPr>
                <w:sz w:val="16"/>
              </w:rPr>
            </w:pPr>
          </w:p>
        </w:tc>
        <w:tc>
          <w:tcPr>
            <w:tcW w:w="864" w:type="dxa"/>
          </w:tcPr>
          <w:p w14:paraId="1767E28F" w14:textId="77777777" w:rsidR="00AF38E9" w:rsidRPr="00FC4079" w:rsidRDefault="00AF38E9" w:rsidP="00AF38E9">
            <w:pPr>
              <w:spacing w:line="240" w:lineRule="auto"/>
              <w:rPr>
                <w:sz w:val="16"/>
              </w:rPr>
            </w:pPr>
          </w:p>
        </w:tc>
      </w:tr>
      <w:tr w:rsidR="00FC4079" w:rsidRPr="00FC4079" w14:paraId="2DA4E36E" w14:textId="77777777" w:rsidTr="00FC4079">
        <w:tc>
          <w:tcPr>
            <w:tcW w:w="1353" w:type="dxa"/>
          </w:tcPr>
          <w:p w14:paraId="3A0CBCAA"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15AE94CF" w14:textId="77777777" w:rsidR="00AF38E9" w:rsidRPr="00FC4079" w:rsidRDefault="00AF38E9" w:rsidP="00AF38E9">
            <w:pPr>
              <w:spacing w:line="240" w:lineRule="auto"/>
              <w:rPr>
                <w:sz w:val="16"/>
              </w:rPr>
            </w:pPr>
            <w:r w:rsidRPr="00FC4079">
              <w:rPr>
                <w:sz w:val="16"/>
              </w:rPr>
              <w:t>Oral liquid 174 mL, 30 (MSUD cooler 20)</w:t>
            </w:r>
          </w:p>
        </w:tc>
        <w:tc>
          <w:tcPr>
            <w:tcW w:w="953" w:type="dxa"/>
          </w:tcPr>
          <w:p w14:paraId="658F94E0" w14:textId="77777777" w:rsidR="00AF38E9" w:rsidRPr="00FC4079" w:rsidRDefault="00AF38E9" w:rsidP="00AF38E9">
            <w:pPr>
              <w:spacing w:line="240" w:lineRule="auto"/>
              <w:rPr>
                <w:sz w:val="16"/>
              </w:rPr>
            </w:pPr>
            <w:r w:rsidRPr="00FC4079">
              <w:rPr>
                <w:sz w:val="16"/>
              </w:rPr>
              <w:t>Oral</w:t>
            </w:r>
          </w:p>
        </w:tc>
        <w:tc>
          <w:tcPr>
            <w:tcW w:w="1440" w:type="dxa"/>
          </w:tcPr>
          <w:p w14:paraId="504F40BF" w14:textId="77777777" w:rsidR="00AF38E9" w:rsidRPr="00FC4079" w:rsidRDefault="00AF38E9" w:rsidP="00AF38E9">
            <w:pPr>
              <w:spacing w:line="240" w:lineRule="auto"/>
              <w:rPr>
                <w:sz w:val="16"/>
              </w:rPr>
            </w:pPr>
            <w:r w:rsidRPr="00FC4079">
              <w:rPr>
                <w:sz w:val="16"/>
              </w:rPr>
              <w:t>MSUD cooler 20</w:t>
            </w:r>
          </w:p>
        </w:tc>
        <w:tc>
          <w:tcPr>
            <w:tcW w:w="534" w:type="dxa"/>
          </w:tcPr>
          <w:p w14:paraId="0B73C465" w14:textId="77777777" w:rsidR="00AF38E9" w:rsidRPr="00FC4079" w:rsidRDefault="00AF38E9" w:rsidP="00AF38E9">
            <w:pPr>
              <w:spacing w:line="240" w:lineRule="auto"/>
              <w:rPr>
                <w:sz w:val="16"/>
              </w:rPr>
            </w:pPr>
            <w:r w:rsidRPr="00FC4079">
              <w:rPr>
                <w:sz w:val="16"/>
              </w:rPr>
              <w:t>VF</w:t>
            </w:r>
          </w:p>
        </w:tc>
        <w:tc>
          <w:tcPr>
            <w:tcW w:w="633" w:type="dxa"/>
          </w:tcPr>
          <w:p w14:paraId="7342047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B26F1F" w14:textId="77777777" w:rsidR="00AF38E9" w:rsidRPr="00FC4079" w:rsidRDefault="00AF38E9" w:rsidP="00AF38E9">
            <w:pPr>
              <w:spacing w:line="240" w:lineRule="auto"/>
              <w:rPr>
                <w:sz w:val="16"/>
              </w:rPr>
            </w:pPr>
            <w:r w:rsidRPr="00FC4079">
              <w:rPr>
                <w:sz w:val="16"/>
              </w:rPr>
              <w:t>C5571</w:t>
            </w:r>
          </w:p>
        </w:tc>
        <w:tc>
          <w:tcPr>
            <w:tcW w:w="1728" w:type="dxa"/>
          </w:tcPr>
          <w:p w14:paraId="465DD818" w14:textId="77777777" w:rsidR="00AF38E9" w:rsidRPr="00FC4079" w:rsidRDefault="00AF38E9" w:rsidP="00AF38E9">
            <w:pPr>
              <w:spacing w:line="240" w:lineRule="auto"/>
              <w:rPr>
                <w:sz w:val="16"/>
              </w:rPr>
            </w:pPr>
          </w:p>
        </w:tc>
        <w:tc>
          <w:tcPr>
            <w:tcW w:w="682" w:type="dxa"/>
          </w:tcPr>
          <w:p w14:paraId="1937F6C6" w14:textId="77777777" w:rsidR="00AF38E9" w:rsidRPr="00FC4079" w:rsidRDefault="00AF38E9" w:rsidP="00AF38E9">
            <w:pPr>
              <w:spacing w:line="240" w:lineRule="auto"/>
              <w:rPr>
                <w:sz w:val="16"/>
              </w:rPr>
            </w:pPr>
            <w:r w:rsidRPr="00FC4079">
              <w:rPr>
                <w:sz w:val="16"/>
              </w:rPr>
              <w:t>4</w:t>
            </w:r>
          </w:p>
        </w:tc>
        <w:tc>
          <w:tcPr>
            <w:tcW w:w="682" w:type="dxa"/>
          </w:tcPr>
          <w:p w14:paraId="1302CC8B" w14:textId="77777777" w:rsidR="00AF38E9" w:rsidRPr="00FC4079" w:rsidRDefault="00AF38E9" w:rsidP="00AF38E9">
            <w:pPr>
              <w:spacing w:line="240" w:lineRule="auto"/>
              <w:rPr>
                <w:sz w:val="16"/>
              </w:rPr>
            </w:pPr>
            <w:r w:rsidRPr="00FC4079">
              <w:rPr>
                <w:sz w:val="16"/>
              </w:rPr>
              <w:t>5</w:t>
            </w:r>
          </w:p>
        </w:tc>
        <w:tc>
          <w:tcPr>
            <w:tcW w:w="1271" w:type="dxa"/>
          </w:tcPr>
          <w:p w14:paraId="6D6DB654" w14:textId="77777777" w:rsidR="00AF38E9" w:rsidRPr="00FC4079" w:rsidRDefault="00AF38E9" w:rsidP="00AF38E9">
            <w:pPr>
              <w:spacing w:line="240" w:lineRule="auto"/>
              <w:rPr>
                <w:sz w:val="16"/>
              </w:rPr>
            </w:pPr>
          </w:p>
        </w:tc>
        <w:tc>
          <w:tcPr>
            <w:tcW w:w="534" w:type="dxa"/>
          </w:tcPr>
          <w:p w14:paraId="24F89972" w14:textId="77777777" w:rsidR="00AF38E9" w:rsidRPr="00FC4079" w:rsidRDefault="00AF38E9" w:rsidP="00AF38E9">
            <w:pPr>
              <w:spacing w:line="240" w:lineRule="auto"/>
              <w:rPr>
                <w:sz w:val="16"/>
              </w:rPr>
            </w:pPr>
            <w:r w:rsidRPr="00FC4079">
              <w:rPr>
                <w:sz w:val="16"/>
              </w:rPr>
              <w:t>1</w:t>
            </w:r>
          </w:p>
        </w:tc>
        <w:tc>
          <w:tcPr>
            <w:tcW w:w="534" w:type="dxa"/>
          </w:tcPr>
          <w:p w14:paraId="702377AA" w14:textId="77777777" w:rsidR="00AF38E9" w:rsidRPr="00FC4079" w:rsidRDefault="00AF38E9" w:rsidP="00AF38E9">
            <w:pPr>
              <w:spacing w:line="240" w:lineRule="auto"/>
              <w:rPr>
                <w:sz w:val="16"/>
              </w:rPr>
            </w:pPr>
          </w:p>
        </w:tc>
        <w:tc>
          <w:tcPr>
            <w:tcW w:w="864" w:type="dxa"/>
          </w:tcPr>
          <w:p w14:paraId="1BB29904" w14:textId="77777777" w:rsidR="00AF38E9" w:rsidRPr="00FC4079" w:rsidRDefault="00AF38E9" w:rsidP="00AF38E9">
            <w:pPr>
              <w:spacing w:line="240" w:lineRule="auto"/>
              <w:rPr>
                <w:sz w:val="16"/>
              </w:rPr>
            </w:pPr>
          </w:p>
        </w:tc>
      </w:tr>
      <w:tr w:rsidR="00FC4079" w:rsidRPr="00FC4079" w14:paraId="32163A38" w14:textId="77777777" w:rsidTr="00FC4079">
        <w:tc>
          <w:tcPr>
            <w:tcW w:w="1353" w:type="dxa"/>
          </w:tcPr>
          <w:p w14:paraId="29B5B68C"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3B28EC8E" w14:textId="77777777" w:rsidR="00AF38E9" w:rsidRPr="00FC4079" w:rsidRDefault="00AF38E9" w:rsidP="00AF38E9">
            <w:pPr>
              <w:spacing w:line="240" w:lineRule="auto"/>
              <w:rPr>
                <w:sz w:val="16"/>
              </w:rPr>
            </w:pPr>
            <w:r w:rsidRPr="00FC4079">
              <w:rPr>
                <w:sz w:val="16"/>
              </w:rPr>
              <w:t>Oral powder 400 g (MSUD Anamix infant)</w:t>
            </w:r>
          </w:p>
        </w:tc>
        <w:tc>
          <w:tcPr>
            <w:tcW w:w="953" w:type="dxa"/>
          </w:tcPr>
          <w:p w14:paraId="2C07D94E" w14:textId="77777777" w:rsidR="00AF38E9" w:rsidRPr="00FC4079" w:rsidRDefault="00AF38E9" w:rsidP="00AF38E9">
            <w:pPr>
              <w:spacing w:line="240" w:lineRule="auto"/>
              <w:rPr>
                <w:sz w:val="16"/>
              </w:rPr>
            </w:pPr>
            <w:r w:rsidRPr="00FC4079">
              <w:rPr>
                <w:sz w:val="16"/>
              </w:rPr>
              <w:t>Oral</w:t>
            </w:r>
          </w:p>
        </w:tc>
        <w:tc>
          <w:tcPr>
            <w:tcW w:w="1440" w:type="dxa"/>
          </w:tcPr>
          <w:p w14:paraId="44285762" w14:textId="77777777" w:rsidR="00AF38E9" w:rsidRPr="00FC4079" w:rsidRDefault="00AF38E9" w:rsidP="00AF38E9">
            <w:pPr>
              <w:spacing w:line="240" w:lineRule="auto"/>
              <w:rPr>
                <w:sz w:val="16"/>
              </w:rPr>
            </w:pPr>
            <w:r w:rsidRPr="00FC4079">
              <w:rPr>
                <w:sz w:val="16"/>
              </w:rPr>
              <w:t>MSUD Anamix infant</w:t>
            </w:r>
          </w:p>
        </w:tc>
        <w:tc>
          <w:tcPr>
            <w:tcW w:w="534" w:type="dxa"/>
          </w:tcPr>
          <w:p w14:paraId="5AAD2078" w14:textId="77777777" w:rsidR="00AF38E9" w:rsidRPr="00FC4079" w:rsidRDefault="00AF38E9" w:rsidP="00AF38E9">
            <w:pPr>
              <w:spacing w:line="240" w:lineRule="auto"/>
              <w:rPr>
                <w:sz w:val="16"/>
              </w:rPr>
            </w:pPr>
            <w:r w:rsidRPr="00FC4079">
              <w:rPr>
                <w:sz w:val="16"/>
              </w:rPr>
              <w:t>SB</w:t>
            </w:r>
          </w:p>
        </w:tc>
        <w:tc>
          <w:tcPr>
            <w:tcW w:w="633" w:type="dxa"/>
          </w:tcPr>
          <w:p w14:paraId="3EC37B9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68AA64" w14:textId="77777777" w:rsidR="00AF38E9" w:rsidRPr="00FC4079" w:rsidRDefault="00AF38E9" w:rsidP="00AF38E9">
            <w:pPr>
              <w:spacing w:line="240" w:lineRule="auto"/>
              <w:rPr>
                <w:sz w:val="16"/>
              </w:rPr>
            </w:pPr>
            <w:r w:rsidRPr="00FC4079">
              <w:rPr>
                <w:sz w:val="16"/>
              </w:rPr>
              <w:t>C5571</w:t>
            </w:r>
          </w:p>
        </w:tc>
        <w:tc>
          <w:tcPr>
            <w:tcW w:w="1728" w:type="dxa"/>
          </w:tcPr>
          <w:p w14:paraId="065D9F10" w14:textId="77777777" w:rsidR="00AF38E9" w:rsidRPr="00FC4079" w:rsidRDefault="00AF38E9" w:rsidP="00AF38E9">
            <w:pPr>
              <w:spacing w:line="240" w:lineRule="auto"/>
              <w:rPr>
                <w:sz w:val="16"/>
              </w:rPr>
            </w:pPr>
          </w:p>
        </w:tc>
        <w:tc>
          <w:tcPr>
            <w:tcW w:w="682" w:type="dxa"/>
          </w:tcPr>
          <w:p w14:paraId="50ABEF78" w14:textId="77777777" w:rsidR="00AF38E9" w:rsidRPr="00FC4079" w:rsidRDefault="00AF38E9" w:rsidP="00AF38E9">
            <w:pPr>
              <w:spacing w:line="240" w:lineRule="auto"/>
              <w:rPr>
                <w:sz w:val="16"/>
              </w:rPr>
            </w:pPr>
            <w:r w:rsidRPr="00FC4079">
              <w:rPr>
                <w:sz w:val="16"/>
              </w:rPr>
              <w:t>8</w:t>
            </w:r>
          </w:p>
        </w:tc>
        <w:tc>
          <w:tcPr>
            <w:tcW w:w="682" w:type="dxa"/>
          </w:tcPr>
          <w:p w14:paraId="6F0EB372" w14:textId="77777777" w:rsidR="00AF38E9" w:rsidRPr="00FC4079" w:rsidRDefault="00AF38E9" w:rsidP="00AF38E9">
            <w:pPr>
              <w:spacing w:line="240" w:lineRule="auto"/>
              <w:rPr>
                <w:sz w:val="16"/>
              </w:rPr>
            </w:pPr>
            <w:r w:rsidRPr="00FC4079">
              <w:rPr>
                <w:sz w:val="16"/>
              </w:rPr>
              <w:t>5</w:t>
            </w:r>
          </w:p>
        </w:tc>
        <w:tc>
          <w:tcPr>
            <w:tcW w:w="1271" w:type="dxa"/>
          </w:tcPr>
          <w:p w14:paraId="220708FD" w14:textId="77777777" w:rsidR="00AF38E9" w:rsidRPr="00FC4079" w:rsidRDefault="00AF38E9" w:rsidP="00AF38E9">
            <w:pPr>
              <w:spacing w:line="240" w:lineRule="auto"/>
              <w:rPr>
                <w:sz w:val="16"/>
              </w:rPr>
            </w:pPr>
          </w:p>
        </w:tc>
        <w:tc>
          <w:tcPr>
            <w:tcW w:w="534" w:type="dxa"/>
          </w:tcPr>
          <w:p w14:paraId="02F08D08" w14:textId="77777777" w:rsidR="00AF38E9" w:rsidRPr="00FC4079" w:rsidRDefault="00AF38E9" w:rsidP="00AF38E9">
            <w:pPr>
              <w:spacing w:line="240" w:lineRule="auto"/>
              <w:rPr>
                <w:sz w:val="16"/>
              </w:rPr>
            </w:pPr>
            <w:r w:rsidRPr="00FC4079">
              <w:rPr>
                <w:sz w:val="16"/>
              </w:rPr>
              <w:t>1</w:t>
            </w:r>
          </w:p>
        </w:tc>
        <w:tc>
          <w:tcPr>
            <w:tcW w:w="534" w:type="dxa"/>
          </w:tcPr>
          <w:p w14:paraId="615F2B72" w14:textId="77777777" w:rsidR="00AF38E9" w:rsidRPr="00FC4079" w:rsidRDefault="00AF38E9" w:rsidP="00AF38E9">
            <w:pPr>
              <w:spacing w:line="240" w:lineRule="auto"/>
              <w:rPr>
                <w:sz w:val="16"/>
              </w:rPr>
            </w:pPr>
          </w:p>
        </w:tc>
        <w:tc>
          <w:tcPr>
            <w:tcW w:w="864" w:type="dxa"/>
          </w:tcPr>
          <w:p w14:paraId="1B128F75" w14:textId="77777777" w:rsidR="00AF38E9" w:rsidRPr="00FC4079" w:rsidRDefault="00AF38E9" w:rsidP="00AF38E9">
            <w:pPr>
              <w:spacing w:line="240" w:lineRule="auto"/>
              <w:rPr>
                <w:sz w:val="16"/>
              </w:rPr>
            </w:pPr>
          </w:p>
        </w:tc>
      </w:tr>
      <w:tr w:rsidR="00FC4079" w:rsidRPr="00FC4079" w14:paraId="74267219" w14:textId="77777777" w:rsidTr="00FC4079">
        <w:tc>
          <w:tcPr>
            <w:tcW w:w="1353" w:type="dxa"/>
          </w:tcPr>
          <w:p w14:paraId="19C45176"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1B75CA8D" w14:textId="77777777" w:rsidR="00AF38E9" w:rsidRPr="00FC4079" w:rsidRDefault="00AF38E9" w:rsidP="00AF38E9">
            <w:pPr>
              <w:spacing w:line="240" w:lineRule="auto"/>
              <w:rPr>
                <w:sz w:val="16"/>
              </w:rPr>
            </w:pPr>
            <w:r w:rsidRPr="00FC4079">
              <w:rPr>
                <w:sz w:val="16"/>
              </w:rPr>
              <w:t>Oral powder 500 g (MSUD Maxamum)</w:t>
            </w:r>
          </w:p>
        </w:tc>
        <w:tc>
          <w:tcPr>
            <w:tcW w:w="953" w:type="dxa"/>
          </w:tcPr>
          <w:p w14:paraId="10E83CEC" w14:textId="77777777" w:rsidR="00AF38E9" w:rsidRPr="00FC4079" w:rsidRDefault="00AF38E9" w:rsidP="00AF38E9">
            <w:pPr>
              <w:spacing w:line="240" w:lineRule="auto"/>
              <w:rPr>
                <w:sz w:val="16"/>
              </w:rPr>
            </w:pPr>
            <w:r w:rsidRPr="00FC4079">
              <w:rPr>
                <w:sz w:val="16"/>
              </w:rPr>
              <w:t>Oral</w:t>
            </w:r>
          </w:p>
        </w:tc>
        <w:tc>
          <w:tcPr>
            <w:tcW w:w="1440" w:type="dxa"/>
          </w:tcPr>
          <w:p w14:paraId="3875D7F7" w14:textId="77777777" w:rsidR="00AF38E9" w:rsidRPr="00FC4079" w:rsidRDefault="00AF38E9" w:rsidP="00AF38E9">
            <w:pPr>
              <w:spacing w:line="240" w:lineRule="auto"/>
              <w:rPr>
                <w:sz w:val="16"/>
              </w:rPr>
            </w:pPr>
            <w:r w:rsidRPr="00FC4079">
              <w:rPr>
                <w:sz w:val="16"/>
              </w:rPr>
              <w:t>MSUD Maxamum</w:t>
            </w:r>
          </w:p>
        </w:tc>
        <w:tc>
          <w:tcPr>
            <w:tcW w:w="534" w:type="dxa"/>
          </w:tcPr>
          <w:p w14:paraId="1BEAFB58" w14:textId="77777777" w:rsidR="00AF38E9" w:rsidRPr="00FC4079" w:rsidRDefault="00AF38E9" w:rsidP="00AF38E9">
            <w:pPr>
              <w:spacing w:line="240" w:lineRule="auto"/>
              <w:rPr>
                <w:sz w:val="16"/>
              </w:rPr>
            </w:pPr>
            <w:r w:rsidRPr="00FC4079">
              <w:rPr>
                <w:sz w:val="16"/>
              </w:rPr>
              <w:t>SB</w:t>
            </w:r>
          </w:p>
        </w:tc>
        <w:tc>
          <w:tcPr>
            <w:tcW w:w="633" w:type="dxa"/>
          </w:tcPr>
          <w:p w14:paraId="20B925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F0CF75" w14:textId="77777777" w:rsidR="00AF38E9" w:rsidRPr="00FC4079" w:rsidRDefault="00AF38E9" w:rsidP="00AF38E9">
            <w:pPr>
              <w:spacing w:line="240" w:lineRule="auto"/>
              <w:rPr>
                <w:sz w:val="16"/>
              </w:rPr>
            </w:pPr>
            <w:r w:rsidRPr="00FC4079">
              <w:rPr>
                <w:sz w:val="16"/>
              </w:rPr>
              <w:t>C5571</w:t>
            </w:r>
          </w:p>
        </w:tc>
        <w:tc>
          <w:tcPr>
            <w:tcW w:w="1728" w:type="dxa"/>
          </w:tcPr>
          <w:p w14:paraId="2653BDF5" w14:textId="77777777" w:rsidR="00AF38E9" w:rsidRPr="00FC4079" w:rsidRDefault="00AF38E9" w:rsidP="00AF38E9">
            <w:pPr>
              <w:spacing w:line="240" w:lineRule="auto"/>
              <w:rPr>
                <w:sz w:val="16"/>
              </w:rPr>
            </w:pPr>
          </w:p>
        </w:tc>
        <w:tc>
          <w:tcPr>
            <w:tcW w:w="682" w:type="dxa"/>
          </w:tcPr>
          <w:p w14:paraId="75AB1C9E" w14:textId="77777777" w:rsidR="00AF38E9" w:rsidRPr="00FC4079" w:rsidRDefault="00AF38E9" w:rsidP="00AF38E9">
            <w:pPr>
              <w:spacing w:line="240" w:lineRule="auto"/>
              <w:rPr>
                <w:sz w:val="16"/>
              </w:rPr>
            </w:pPr>
            <w:r w:rsidRPr="00FC4079">
              <w:rPr>
                <w:sz w:val="16"/>
              </w:rPr>
              <w:t>8</w:t>
            </w:r>
          </w:p>
        </w:tc>
        <w:tc>
          <w:tcPr>
            <w:tcW w:w="682" w:type="dxa"/>
          </w:tcPr>
          <w:p w14:paraId="4075D794" w14:textId="77777777" w:rsidR="00AF38E9" w:rsidRPr="00FC4079" w:rsidRDefault="00AF38E9" w:rsidP="00AF38E9">
            <w:pPr>
              <w:spacing w:line="240" w:lineRule="auto"/>
              <w:rPr>
                <w:sz w:val="16"/>
              </w:rPr>
            </w:pPr>
            <w:r w:rsidRPr="00FC4079">
              <w:rPr>
                <w:sz w:val="16"/>
              </w:rPr>
              <w:t>5</w:t>
            </w:r>
          </w:p>
        </w:tc>
        <w:tc>
          <w:tcPr>
            <w:tcW w:w="1271" w:type="dxa"/>
          </w:tcPr>
          <w:p w14:paraId="03DC1E1D" w14:textId="77777777" w:rsidR="00AF38E9" w:rsidRPr="00FC4079" w:rsidRDefault="00AF38E9" w:rsidP="00AF38E9">
            <w:pPr>
              <w:spacing w:line="240" w:lineRule="auto"/>
              <w:rPr>
                <w:sz w:val="16"/>
              </w:rPr>
            </w:pPr>
          </w:p>
        </w:tc>
        <w:tc>
          <w:tcPr>
            <w:tcW w:w="534" w:type="dxa"/>
          </w:tcPr>
          <w:p w14:paraId="2E7BEDBE" w14:textId="77777777" w:rsidR="00AF38E9" w:rsidRPr="00FC4079" w:rsidRDefault="00AF38E9" w:rsidP="00AF38E9">
            <w:pPr>
              <w:spacing w:line="240" w:lineRule="auto"/>
              <w:rPr>
                <w:sz w:val="16"/>
              </w:rPr>
            </w:pPr>
            <w:r w:rsidRPr="00FC4079">
              <w:rPr>
                <w:sz w:val="16"/>
              </w:rPr>
              <w:t>1</w:t>
            </w:r>
          </w:p>
        </w:tc>
        <w:tc>
          <w:tcPr>
            <w:tcW w:w="534" w:type="dxa"/>
          </w:tcPr>
          <w:p w14:paraId="635C5622" w14:textId="77777777" w:rsidR="00AF38E9" w:rsidRPr="00FC4079" w:rsidRDefault="00AF38E9" w:rsidP="00AF38E9">
            <w:pPr>
              <w:spacing w:line="240" w:lineRule="auto"/>
              <w:rPr>
                <w:sz w:val="16"/>
              </w:rPr>
            </w:pPr>
          </w:p>
        </w:tc>
        <w:tc>
          <w:tcPr>
            <w:tcW w:w="864" w:type="dxa"/>
          </w:tcPr>
          <w:p w14:paraId="68613476" w14:textId="77777777" w:rsidR="00AF38E9" w:rsidRPr="00FC4079" w:rsidRDefault="00AF38E9" w:rsidP="00AF38E9">
            <w:pPr>
              <w:spacing w:line="240" w:lineRule="auto"/>
              <w:rPr>
                <w:sz w:val="16"/>
              </w:rPr>
            </w:pPr>
          </w:p>
        </w:tc>
      </w:tr>
      <w:tr w:rsidR="00FC4079" w:rsidRPr="00FC4079" w14:paraId="05B94276" w14:textId="77777777" w:rsidTr="00FC4079">
        <w:tc>
          <w:tcPr>
            <w:tcW w:w="1353" w:type="dxa"/>
          </w:tcPr>
          <w:p w14:paraId="01F4241E"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0E1A5045" w14:textId="77777777" w:rsidR="00AF38E9" w:rsidRPr="00FC4079" w:rsidRDefault="00AF38E9" w:rsidP="00AF38E9">
            <w:pPr>
              <w:spacing w:line="240" w:lineRule="auto"/>
              <w:rPr>
                <w:sz w:val="16"/>
              </w:rPr>
            </w:pPr>
            <w:r w:rsidRPr="00FC4079">
              <w:rPr>
                <w:sz w:val="16"/>
              </w:rPr>
              <w:t>Sachets containing oral powder 25 g, 30 (MSUD express 15)</w:t>
            </w:r>
          </w:p>
        </w:tc>
        <w:tc>
          <w:tcPr>
            <w:tcW w:w="953" w:type="dxa"/>
          </w:tcPr>
          <w:p w14:paraId="2286117B" w14:textId="77777777" w:rsidR="00AF38E9" w:rsidRPr="00FC4079" w:rsidRDefault="00AF38E9" w:rsidP="00AF38E9">
            <w:pPr>
              <w:spacing w:line="240" w:lineRule="auto"/>
              <w:rPr>
                <w:sz w:val="16"/>
              </w:rPr>
            </w:pPr>
            <w:r w:rsidRPr="00FC4079">
              <w:rPr>
                <w:sz w:val="16"/>
              </w:rPr>
              <w:t>Oral</w:t>
            </w:r>
          </w:p>
        </w:tc>
        <w:tc>
          <w:tcPr>
            <w:tcW w:w="1440" w:type="dxa"/>
          </w:tcPr>
          <w:p w14:paraId="0C595ED3" w14:textId="77777777" w:rsidR="00AF38E9" w:rsidRPr="00FC4079" w:rsidRDefault="00AF38E9" w:rsidP="00AF38E9">
            <w:pPr>
              <w:spacing w:line="240" w:lineRule="auto"/>
              <w:rPr>
                <w:sz w:val="16"/>
              </w:rPr>
            </w:pPr>
            <w:r w:rsidRPr="00FC4079">
              <w:rPr>
                <w:sz w:val="16"/>
              </w:rPr>
              <w:t>MSUD express 15</w:t>
            </w:r>
          </w:p>
        </w:tc>
        <w:tc>
          <w:tcPr>
            <w:tcW w:w="534" w:type="dxa"/>
          </w:tcPr>
          <w:p w14:paraId="5B976E89" w14:textId="77777777" w:rsidR="00AF38E9" w:rsidRPr="00FC4079" w:rsidRDefault="00AF38E9" w:rsidP="00AF38E9">
            <w:pPr>
              <w:spacing w:line="240" w:lineRule="auto"/>
              <w:rPr>
                <w:sz w:val="16"/>
              </w:rPr>
            </w:pPr>
            <w:r w:rsidRPr="00FC4079">
              <w:rPr>
                <w:sz w:val="16"/>
              </w:rPr>
              <w:t>VF</w:t>
            </w:r>
          </w:p>
        </w:tc>
        <w:tc>
          <w:tcPr>
            <w:tcW w:w="633" w:type="dxa"/>
          </w:tcPr>
          <w:p w14:paraId="5B786C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DC49C8" w14:textId="77777777" w:rsidR="00AF38E9" w:rsidRPr="00FC4079" w:rsidRDefault="00AF38E9" w:rsidP="00AF38E9">
            <w:pPr>
              <w:spacing w:line="240" w:lineRule="auto"/>
              <w:rPr>
                <w:sz w:val="16"/>
              </w:rPr>
            </w:pPr>
            <w:r w:rsidRPr="00FC4079">
              <w:rPr>
                <w:sz w:val="16"/>
              </w:rPr>
              <w:t>C5571</w:t>
            </w:r>
          </w:p>
        </w:tc>
        <w:tc>
          <w:tcPr>
            <w:tcW w:w="1728" w:type="dxa"/>
          </w:tcPr>
          <w:p w14:paraId="5F07424A" w14:textId="77777777" w:rsidR="00AF38E9" w:rsidRPr="00FC4079" w:rsidRDefault="00AF38E9" w:rsidP="00AF38E9">
            <w:pPr>
              <w:spacing w:line="240" w:lineRule="auto"/>
              <w:rPr>
                <w:sz w:val="16"/>
              </w:rPr>
            </w:pPr>
          </w:p>
        </w:tc>
        <w:tc>
          <w:tcPr>
            <w:tcW w:w="682" w:type="dxa"/>
          </w:tcPr>
          <w:p w14:paraId="3486F969" w14:textId="77777777" w:rsidR="00AF38E9" w:rsidRPr="00FC4079" w:rsidRDefault="00AF38E9" w:rsidP="00AF38E9">
            <w:pPr>
              <w:spacing w:line="240" w:lineRule="auto"/>
              <w:rPr>
                <w:sz w:val="16"/>
              </w:rPr>
            </w:pPr>
            <w:r w:rsidRPr="00FC4079">
              <w:rPr>
                <w:sz w:val="16"/>
              </w:rPr>
              <w:t>4</w:t>
            </w:r>
          </w:p>
        </w:tc>
        <w:tc>
          <w:tcPr>
            <w:tcW w:w="682" w:type="dxa"/>
          </w:tcPr>
          <w:p w14:paraId="391AF388" w14:textId="77777777" w:rsidR="00AF38E9" w:rsidRPr="00FC4079" w:rsidRDefault="00AF38E9" w:rsidP="00AF38E9">
            <w:pPr>
              <w:spacing w:line="240" w:lineRule="auto"/>
              <w:rPr>
                <w:sz w:val="16"/>
              </w:rPr>
            </w:pPr>
            <w:r w:rsidRPr="00FC4079">
              <w:rPr>
                <w:sz w:val="16"/>
              </w:rPr>
              <w:t>5</w:t>
            </w:r>
          </w:p>
        </w:tc>
        <w:tc>
          <w:tcPr>
            <w:tcW w:w="1271" w:type="dxa"/>
          </w:tcPr>
          <w:p w14:paraId="59FD7FB2" w14:textId="77777777" w:rsidR="00AF38E9" w:rsidRPr="00FC4079" w:rsidRDefault="00AF38E9" w:rsidP="00AF38E9">
            <w:pPr>
              <w:spacing w:line="240" w:lineRule="auto"/>
              <w:rPr>
                <w:sz w:val="16"/>
              </w:rPr>
            </w:pPr>
          </w:p>
        </w:tc>
        <w:tc>
          <w:tcPr>
            <w:tcW w:w="534" w:type="dxa"/>
          </w:tcPr>
          <w:p w14:paraId="6D18C0F4" w14:textId="77777777" w:rsidR="00AF38E9" w:rsidRPr="00FC4079" w:rsidRDefault="00AF38E9" w:rsidP="00AF38E9">
            <w:pPr>
              <w:spacing w:line="240" w:lineRule="auto"/>
              <w:rPr>
                <w:sz w:val="16"/>
              </w:rPr>
            </w:pPr>
            <w:r w:rsidRPr="00FC4079">
              <w:rPr>
                <w:sz w:val="16"/>
              </w:rPr>
              <w:t>1</w:t>
            </w:r>
          </w:p>
        </w:tc>
        <w:tc>
          <w:tcPr>
            <w:tcW w:w="534" w:type="dxa"/>
          </w:tcPr>
          <w:p w14:paraId="69AF430E" w14:textId="77777777" w:rsidR="00AF38E9" w:rsidRPr="00FC4079" w:rsidRDefault="00AF38E9" w:rsidP="00AF38E9">
            <w:pPr>
              <w:spacing w:line="240" w:lineRule="auto"/>
              <w:rPr>
                <w:sz w:val="16"/>
              </w:rPr>
            </w:pPr>
          </w:p>
        </w:tc>
        <w:tc>
          <w:tcPr>
            <w:tcW w:w="864" w:type="dxa"/>
          </w:tcPr>
          <w:p w14:paraId="03AC5804" w14:textId="77777777" w:rsidR="00AF38E9" w:rsidRPr="00FC4079" w:rsidRDefault="00AF38E9" w:rsidP="00AF38E9">
            <w:pPr>
              <w:spacing w:line="240" w:lineRule="auto"/>
              <w:rPr>
                <w:sz w:val="16"/>
              </w:rPr>
            </w:pPr>
          </w:p>
        </w:tc>
      </w:tr>
      <w:tr w:rsidR="00FC4079" w:rsidRPr="00FC4079" w14:paraId="7553CC0C" w14:textId="77777777" w:rsidTr="00FC4079">
        <w:tc>
          <w:tcPr>
            <w:tcW w:w="1353" w:type="dxa"/>
          </w:tcPr>
          <w:p w14:paraId="2F375467"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78ADBB59" w14:textId="77777777" w:rsidR="00AF38E9" w:rsidRPr="00FC4079" w:rsidRDefault="00AF38E9" w:rsidP="00AF38E9">
            <w:pPr>
              <w:spacing w:line="240" w:lineRule="auto"/>
              <w:rPr>
                <w:sz w:val="16"/>
              </w:rPr>
            </w:pPr>
            <w:r w:rsidRPr="00FC4079">
              <w:rPr>
                <w:sz w:val="16"/>
              </w:rPr>
              <w:t>Sachets containing oral powder 28 g, 30 (MSUD Lophlex)</w:t>
            </w:r>
          </w:p>
        </w:tc>
        <w:tc>
          <w:tcPr>
            <w:tcW w:w="953" w:type="dxa"/>
          </w:tcPr>
          <w:p w14:paraId="3BF92D8F" w14:textId="77777777" w:rsidR="00AF38E9" w:rsidRPr="00FC4079" w:rsidRDefault="00AF38E9" w:rsidP="00AF38E9">
            <w:pPr>
              <w:spacing w:line="240" w:lineRule="auto"/>
              <w:rPr>
                <w:sz w:val="16"/>
              </w:rPr>
            </w:pPr>
            <w:r w:rsidRPr="00FC4079">
              <w:rPr>
                <w:sz w:val="16"/>
              </w:rPr>
              <w:t>Oral</w:t>
            </w:r>
          </w:p>
        </w:tc>
        <w:tc>
          <w:tcPr>
            <w:tcW w:w="1440" w:type="dxa"/>
          </w:tcPr>
          <w:p w14:paraId="615593E6" w14:textId="77777777" w:rsidR="00AF38E9" w:rsidRPr="00FC4079" w:rsidRDefault="00AF38E9" w:rsidP="00AF38E9">
            <w:pPr>
              <w:spacing w:line="240" w:lineRule="auto"/>
              <w:rPr>
                <w:sz w:val="16"/>
              </w:rPr>
            </w:pPr>
            <w:r w:rsidRPr="00FC4079">
              <w:rPr>
                <w:sz w:val="16"/>
              </w:rPr>
              <w:t>MSUD Lophlex</w:t>
            </w:r>
          </w:p>
        </w:tc>
        <w:tc>
          <w:tcPr>
            <w:tcW w:w="534" w:type="dxa"/>
          </w:tcPr>
          <w:p w14:paraId="2B17CD4D" w14:textId="77777777" w:rsidR="00AF38E9" w:rsidRPr="00FC4079" w:rsidRDefault="00AF38E9" w:rsidP="00AF38E9">
            <w:pPr>
              <w:spacing w:line="240" w:lineRule="auto"/>
              <w:rPr>
                <w:sz w:val="16"/>
              </w:rPr>
            </w:pPr>
            <w:r w:rsidRPr="00FC4079">
              <w:rPr>
                <w:sz w:val="16"/>
              </w:rPr>
              <w:t>SB</w:t>
            </w:r>
          </w:p>
        </w:tc>
        <w:tc>
          <w:tcPr>
            <w:tcW w:w="633" w:type="dxa"/>
          </w:tcPr>
          <w:p w14:paraId="4B2BC8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AF4CAB" w14:textId="77777777" w:rsidR="00AF38E9" w:rsidRPr="00FC4079" w:rsidRDefault="00AF38E9" w:rsidP="00AF38E9">
            <w:pPr>
              <w:spacing w:line="240" w:lineRule="auto"/>
              <w:rPr>
                <w:sz w:val="16"/>
              </w:rPr>
            </w:pPr>
            <w:r w:rsidRPr="00FC4079">
              <w:rPr>
                <w:sz w:val="16"/>
              </w:rPr>
              <w:t>C5571</w:t>
            </w:r>
          </w:p>
        </w:tc>
        <w:tc>
          <w:tcPr>
            <w:tcW w:w="1728" w:type="dxa"/>
          </w:tcPr>
          <w:p w14:paraId="051D2626" w14:textId="77777777" w:rsidR="00AF38E9" w:rsidRPr="00FC4079" w:rsidRDefault="00AF38E9" w:rsidP="00AF38E9">
            <w:pPr>
              <w:spacing w:line="240" w:lineRule="auto"/>
              <w:rPr>
                <w:sz w:val="16"/>
              </w:rPr>
            </w:pPr>
          </w:p>
        </w:tc>
        <w:tc>
          <w:tcPr>
            <w:tcW w:w="682" w:type="dxa"/>
          </w:tcPr>
          <w:p w14:paraId="4A4D341B" w14:textId="77777777" w:rsidR="00AF38E9" w:rsidRPr="00FC4079" w:rsidRDefault="00AF38E9" w:rsidP="00AF38E9">
            <w:pPr>
              <w:spacing w:line="240" w:lineRule="auto"/>
              <w:rPr>
                <w:sz w:val="16"/>
              </w:rPr>
            </w:pPr>
            <w:r w:rsidRPr="00FC4079">
              <w:rPr>
                <w:sz w:val="16"/>
              </w:rPr>
              <w:t>4</w:t>
            </w:r>
          </w:p>
        </w:tc>
        <w:tc>
          <w:tcPr>
            <w:tcW w:w="682" w:type="dxa"/>
          </w:tcPr>
          <w:p w14:paraId="0ED4C169" w14:textId="77777777" w:rsidR="00AF38E9" w:rsidRPr="00FC4079" w:rsidRDefault="00AF38E9" w:rsidP="00AF38E9">
            <w:pPr>
              <w:spacing w:line="240" w:lineRule="auto"/>
              <w:rPr>
                <w:sz w:val="16"/>
              </w:rPr>
            </w:pPr>
            <w:r w:rsidRPr="00FC4079">
              <w:rPr>
                <w:sz w:val="16"/>
              </w:rPr>
              <w:t>5</w:t>
            </w:r>
          </w:p>
        </w:tc>
        <w:tc>
          <w:tcPr>
            <w:tcW w:w="1271" w:type="dxa"/>
          </w:tcPr>
          <w:p w14:paraId="130C8535" w14:textId="77777777" w:rsidR="00AF38E9" w:rsidRPr="00FC4079" w:rsidRDefault="00AF38E9" w:rsidP="00AF38E9">
            <w:pPr>
              <w:spacing w:line="240" w:lineRule="auto"/>
              <w:rPr>
                <w:sz w:val="16"/>
              </w:rPr>
            </w:pPr>
          </w:p>
        </w:tc>
        <w:tc>
          <w:tcPr>
            <w:tcW w:w="534" w:type="dxa"/>
          </w:tcPr>
          <w:p w14:paraId="625EEE3C" w14:textId="77777777" w:rsidR="00AF38E9" w:rsidRPr="00FC4079" w:rsidRDefault="00AF38E9" w:rsidP="00AF38E9">
            <w:pPr>
              <w:spacing w:line="240" w:lineRule="auto"/>
              <w:rPr>
                <w:sz w:val="16"/>
              </w:rPr>
            </w:pPr>
            <w:r w:rsidRPr="00FC4079">
              <w:rPr>
                <w:sz w:val="16"/>
              </w:rPr>
              <w:t>1</w:t>
            </w:r>
          </w:p>
        </w:tc>
        <w:tc>
          <w:tcPr>
            <w:tcW w:w="534" w:type="dxa"/>
          </w:tcPr>
          <w:p w14:paraId="6EE66589" w14:textId="77777777" w:rsidR="00AF38E9" w:rsidRPr="00FC4079" w:rsidRDefault="00AF38E9" w:rsidP="00AF38E9">
            <w:pPr>
              <w:spacing w:line="240" w:lineRule="auto"/>
              <w:rPr>
                <w:sz w:val="16"/>
              </w:rPr>
            </w:pPr>
          </w:p>
        </w:tc>
        <w:tc>
          <w:tcPr>
            <w:tcW w:w="864" w:type="dxa"/>
          </w:tcPr>
          <w:p w14:paraId="17D22EA2" w14:textId="77777777" w:rsidR="00AF38E9" w:rsidRPr="00FC4079" w:rsidRDefault="00AF38E9" w:rsidP="00AF38E9">
            <w:pPr>
              <w:spacing w:line="240" w:lineRule="auto"/>
              <w:rPr>
                <w:sz w:val="16"/>
              </w:rPr>
            </w:pPr>
          </w:p>
        </w:tc>
      </w:tr>
      <w:tr w:rsidR="00FC4079" w:rsidRPr="00FC4079" w14:paraId="6B8860C0" w14:textId="77777777" w:rsidTr="00FC4079">
        <w:tc>
          <w:tcPr>
            <w:tcW w:w="1353" w:type="dxa"/>
          </w:tcPr>
          <w:p w14:paraId="2AC7E857" w14:textId="77777777" w:rsidR="00AF38E9" w:rsidRPr="00FC4079" w:rsidRDefault="00AF38E9" w:rsidP="00AF38E9">
            <w:pPr>
              <w:spacing w:line="240" w:lineRule="auto"/>
              <w:rPr>
                <w:sz w:val="16"/>
              </w:rPr>
            </w:pPr>
            <w:r w:rsidRPr="00FC4079">
              <w:rPr>
                <w:sz w:val="16"/>
              </w:rPr>
              <w:t>Amino acid formula with vitamins and minerals without valine, leucine and isoleucine</w:t>
            </w:r>
          </w:p>
        </w:tc>
        <w:tc>
          <w:tcPr>
            <w:tcW w:w="2023" w:type="dxa"/>
          </w:tcPr>
          <w:p w14:paraId="52290E5F" w14:textId="77777777" w:rsidR="00AF38E9" w:rsidRPr="00FC4079" w:rsidRDefault="00AF38E9" w:rsidP="00AF38E9">
            <w:pPr>
              <w:spacing w:line="240" w:lineRule="auto"/>
              <w:rPr>
                <w:sz w:val="16"/>
              </w:rPr>
            </w:pPr>
            <w:r w:rsidRPr="00FC4079">
              <w:rPr>
                <w:sz w:val="16"/>
              </w:rPr>
              <w:t>Sachets containing oral powder 36 g, 30 (MSUD Anamix Junior)</w:t>
            </w:r>
          </w:p>
        </w:tc>
        <w:tc>
          <w:tcPr>
            <w:tcW w:w="953" w:type="dxa"/>
          </w:tcPr>
          <w:p w14:paraId="0C193845" w14:textId="77777777" w:rsidR="00AF38E9" w:rsidRPr="00FC4079" w:rsidRDefault="00AF38E9" w:rsidP="00AF38E9">
            <w:pPr>
              <w:spacing w:line="240" w:lineRule="auto"/>
              <w:rPr>
                <w:sz w:val="16"/>
              </w:rPr>
            </w:pPr>
            <w:r w:rsidRPr="00FC4079">
              <w:rPr>
                <w:sz w:val="16"/>
              </w:rPr>
              <w:t>Oral</w:t>
            </w:r>
          </w:p>
        </w:tc>
        <w:tc>
          <w:tcPr>
            <w:tcW w:w="1440" w:type="dxa"/>
          </w:tcPr>
          <w:p w14:paraId="3E9055CE" w14:textId="77777777" w:rsidR="00AF38E9" w:rsidRPr="00FC4079" w:rsidRDefault="00AF38E9" w:rsidP="00AF38E9">
            <w:pPr>
              <w:spacing w:line="240" w:lineRule="auto"/>
              <w:rPr>
                <w:sz w:val="16"/>
              </w:rPr>
            </w:pPr>
            <w:r w:rsidRPr="00FC4079">
              <w:rPr>
                <w:sz w:val="16"/>
              </w:rPr>
              <w:t>MSUD Anamix Junior</w:t>
            </w:r>
          </w:p>
        </w:tc>
        <w:tc>
          <w:tcPr>
            <w:tcW w:w="534" w:type="dxa"/>
          </w:tcPr>
          <w:p w14:paraId="42389627" w14:textId="77777777" w:rsidR="00AF38E9" w:rsidRPr="00FC4079" w:rsidRDefault="00AF38E9" w:rsidP="00AF38E9">
            <w:pPr>
              <w:spacing w:line="240" w:lineRule="auto"/>
              <w:rPr>
                <w:sz w:val="16"/>
              </w:rPr>
            </w:pPr>
            <w:r w:rsidRPr="00FC4079">
              <w:rPr>
                <w:sz w:val="16"/>
              </w:rPr>
              <w:t>SB</w:t>
            </w:r>
          </w:p>
        </w:tc>
        <w:tc>
          <w:tcPr>
            <w:tcW w:w="633" w:type="dxa"/>
          </w:tcPr>
          <w:p w14:paraId="0FE5399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DF7DD8" w14:textId="77777777" w:rsidR="00AF38E9" w:rsidRPr="00FC4079" w:rsidRDefault="00AF38E9" w:rsidP="00AF38E9">
            <w:pPr>
              <w:spacing w:line="240" w:lineRule="auto"/>
              <w:rPr>
                <w:sz w:val="16"/>
              </w:rPr>
            </w:pPr>
            <w:r w:rsidRPr="00FC4079">
              <w:rPr>
                <w:sz w:val="16"/>
              </w:rPr>
              <w:t>C4954</w:t>
            </w:r>
          </w:p>
        </w:tc>
        <w:tc>
          <w:tcPr>
            <w:tcW w:w="1728" w:type="dxa"/>
          </w:tcPr>
          <w:p w14:paraId="03EBAA74" w14:textId="77777777" w:rsidR="00AF38E9" w:rsidRPr="00FC4079" w:rsidRDefault="00AF38E9" w:rsidP="00AF38E9">
            <w:pPr>
              <w:spacing w:line="240" w:lineRule="auto"/>
              <w:rPr>
                <w:sz w:val="16"/>
              </w:rPr>
            </w:pPr>
          </w:p>
        </w:tc>
        <w:tc>
          <w:tcPr>
            <w:tcW w:w="682" w:type="dxa"/>
          </w:tcPr>
          <w:p w14:paraId="02F6D599" w14:textId="77777777" w:rsidR="00AF38E9" w:rsidRPr="00FC4079" w:rsidRDefault="00AF38E9" w:rsidP="00AF38E9">
            <w:pPr>
              <w:spacing w:line="240" w:lineRule="auto"/>
              <w:rPr>
                <w:sz w:val="16"/>
              </w:rPr>
            </w:pPr>
            <w:r w:rsidRPr="00FC4079">
              <w:rPr>
                <w:sz w:val="16"/>
              </w:rPr>
              <w:t>4</w:t>
            </w:r>
          </w:p>
        </w:tc>
        <w:tc>
          <w:tcPr>
            <w:tcW w:w="682" w:type="dxa"/>
          </w:tcPr>
          <w:p w14:paraId="526CFD90" w14:textId="77777777" w:rsidR="00AF38E9" w:rsidRPr="00FC4079" w:rsidRDefault="00AF38E9" w:rsidP="00AF38E9">
            <w:pPr>
              <w:spacing w:line="240" w:lineRule="auto"/>
              <w:rPr>
                <w:sz w:val="16"/>
              </w:rPr>
            </w:pPr>
            <w:r w:rsidRPr="00FC4079">
              <w:rPr>
                <w:sz w:val="16"/>
              </w:rPr>
              <w:t>5</w:t>
            </w:r>
          </w:p>
        </w:tc>
        <w:tc>
          <w:tcPr>
            <w:tcW w:w="1271" w:type="dxa"/>
          </w:tcPr>
          <w:p w14:paraId="3A4852E2" w14:textId="77777777" w:rsidR="00AF38E9" w:rsidRPr="00FC4079" w:rsidRDefault="00AF38E9" w:rsidP="00AF38E9">
            <w:pPr>
              <w:spacing w:line="240" w:lineRule="auto"/>
              <w:rPr>
                <w:sz w:val="16"/>
              </w:rPr>
            </w:pPr>
          </w:p>
        </w:tc>
        <w:tc>
          <w:tcPr>
            <w:tcW w:w="534" w:type="dxa"/>
          </w:tcPr>
          <w:p w14:paraId="03A08338" w14:textId="77777777" w:rsidR="00AF38E9" w:rsidRPr="00FC4079" w:rsidRDefault="00AF38E9" w:rsidP="00AF38E9">
            <w:pPr>
              <w:spacing w:line="240" w:lineRule="auto"/>
              <w:rPr>
                <w:sz w:val="16"/>
              </w:rPr>
            </w:pPr>
            <w:r w:rsidRPr="00FC4079">
              <w:rPr>
                <w:sz w:val="16"/>
              </w:rPr>
              <w:t>1</w:t>
            </w:r>
          </w:p>
        </w:tc>
        <w:tc>
          <w:tcPr>
            <w:tcW w:w="534" w:type="dxa"/>
          </w:tcPr>
          <w:p w14:paraId="3FD6AA06" w14:textId="77777777" w:rsidR="00AF38E9" w:rsidRPr="00FC4079" w:rsidRDefault="00AF38E9" w:rsidP="00AF38E9">
            <w:pPr>
              <w:spacing w:line="240" w:lineRule="auto"/>
              <w:rPr>
                <w:sz w:val="16"/>
              </w:rPr>
            </w:pPr>
          </w:p>
        </w:tc>
        <w:tc>
          <w:tcPr>
            <w:tcW w:w="864" w:type="dxa"/>
          </w:tcPr>
          <w:p w14:paraId="2945883D" w14:textId="77777777" w:rsidR="00AF38E9" w:rsidRPr="00FC4079" w:rsidRDefault="00AF38E9" w:rsidP="00AF38E9">
            <w:pPr>
              <w:spacing w:line="240" w:lineRule="auto"/>
              <w:rPr>
                <w:sz w:val="16"/>
              </w:rPr>
            </w:pPr>
          </w:p>
        </w:tc>
      </w:tr>
      <w:tr w:rsidR="00FC4079" w:rsidRPr="00FC4079" w14:paraId="049AF4DA" w14:textId="77777777" w:rsidTr="00FC4079">
        <w:tc>
          <w:tcPr>
            <w:tcW w:w="1353" w:type="dxa"/>
          </w:tcPr>
          <w:p w14:paraId="69F4A8B9" w14:textId="77777777" w:rsidR="00AF38E9" w:rsidRPr="00FC4079" w:rsidRDefault="00AF38E9" w:rsidP="00AF38E9">
            <w:pPr>
              <w:spacing w:line="240" w:lineRule="auto"/>
              <w:rPr>
                <w:sz w:val="16"/>
              </w:rPr>
            </w:pPr>
            <w:r w:rsidRPr="00FC4079">
              <w:rPr>
                <w:sz w:val="16"/>
              </w:rPr>
              <w:t>Amino acid formula with vitamins and minerals without valine, leucine and isoleucine with fat, carbohydrate and trace elements and supplemented with docosahexanoic acid</w:t>
            </w:r>
          </w:p>
        </w:tc>
        <w:tc>
          <w:tcPr>
            <w:tcW w:w="2023" w:type="dxa"/>
          </w:tcPr>
          <w:p w14:paraId="69F9AE86" w14:textId="77777777" w:rsidR="00AF38E9" w:rsidRPr="00FC4079" w:rsidRDefault="00AF38E9" w:rsidP="00AF38E9">
            <w:pPr>
              <w:spacing w:line="240" w:lineRule="auto"/>
              <w:rPr>
                <w:sz w:val="16"/>
              </w:rPr>
            </w:pPr>
            <w:r w:rsidRPr="00FC4079">
              <w:rPr>
                <w:sz w:val="16"/>
              </w:rPr>
              <w:t>Oral liquid 125 mL, 36 (MSUD Anamix Junior LQ)</w:t>
            </w:r>
          </w:p>
        </w:tc>
        <w:tc>
          <w:tcPr>
            <w:tcW w:w="953" w:type="dxa"/>
          </w:tcPr>
          <w:p w14:paraId="2AA94B68" w14:textId="77777777" w:rsidR="00AF38E9" w:rsidRPr="00FC4079" w:rsidRDefault="00AF38E9" w:rsidP="00AF38E9">
            <w:pPr>
              <w:spacing w:line="240" w:lineRule="auto"/>
              <w:rPr>
                <w:sz w:val="16"/>
              </w:rPr>
            </w:pPr>
            <w:r w:rsidRPr="00FC4079">
              <w:rPr>
                <w:sz w:val="16"/>
              </w:rPr>
              <w:t>Oral</w:t>
            </w:r>
          </w:p>
        </w:tc>
        <w:tc>
          <w:tcPr>
            <w:tcW w:w="1440" w:type="dxa"/>
          </w:tcPr>
          <w:p w14:paraId="3BBEB0DE" w14:textId="77777777" w:rsidR="00AF38E9" w:rsidRPr="00FC4079" w:rsidRDefault="00AF38E9" w:rsidP="00AF38E9">
            <w:pPr>
              <w:spacing w:line="240" w:lineRule="auto"/>
              <w:rPr>
                <w:sz w:val="16"/>
              </w:rPr>
            </w:pPr>
            <w:r w:rsidRPr="00FC4079">
              <w:rPr>
                <w:sz w:val="16"/>
              </w:rPr>
              <w:t>MSUD Anamix Junior LQ</w:t>
            </w:r>
          </w:p>
        </w:tc>
        <w:tc>
          <w:tcPr>
            <w:tcW w:w="534" w:type="dxa"/>
          </w:tcPr>
          <w:p w14:paraId="1D94178E" w14:textId="77777777" w:rsidR="00AF38E9" w:rsidRPr="00FC4079" w:rsidRDefault="00AF38E9" w:rsidP="00AF38E9">
            <w:pPr>
              <w:spacing w:line="240" w:lineRule="auto"/>
              <w:rPr>
                <w:sz w:val="16"/>
              </w:rPr>
            </w:pPr>
            <w:r w:rsidRPr="00FC4079">
              <w:rPr>
                <w:sz w:val="16"/>
              </w:rPr>
              <w:t>SB</w:t>
            </w:r>
          </w:p>
        </w:tc>
        <w:tc>
          <w:tcPr>
            <w:tcW w:w="633" w:type="dxa"/>
          </w:tcPr>
          <w:p w14:paraId="5558736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5142CA" w14:textId="77777777" w:rsidR="00AF38E9" w:rsidRPr="00FC4079" w:rsidRDefault="00AF38E9" w:rsidP="00AF38E9">
            <w:pPr>
              <w:spacing w:line="240" w:lineRule="auto"/>
              <w:rPr>
                <w:sz w:val="16"/>
              </w:rPr>
            </w:pPr>
            <w:r w:rsidRPr="00FC4079">
              <w:rPr>
                <w:sz w:val="16"/>
              </w:rPr>
              <w:t>C5571</w:t>
            </w:r>
          </w:p>
        </w:tc>
        <w:tc>
          <w:tcPr>
            <w:tcW w:w="1728" w:type="dxa"/>
          </w:tcPr>
          <w:p w14:paraId="717C1493" w14:textId="77777777" w:rsidR="00AF38E9" w:rsidRPr="00FC4079" w:rsidRDefault="00AF38E9" w:rsidP="00AF38E9">
            <w:pPr>
              <w:spacing w:line="240" w:lineRule="auto"/>
              <w:rPr>
                <w:sz w:val="16"/>
              </w:rPr>
            </w:pPr>
          </w:p>
        </w:tc>
        <w:tc>
          <w:tcPr>
            <w:tcW w:w="682" w:type="dxa"/>
          </w:tcPr>
          <w:p w14:paraId="402E3966" w14:textId="77777777" w:rsidR="00AF38E9" w:rsidRPr="00FC4079" w:rsidRDefault="00AF38E9" w:rsidP="00AF38E9">
            <w:pPr>
              <w:spacing w:line="240" w:lineRule="auto"/>
              <w:rPr>
                <w:sz w:val="16"/>
              </w:rPr>
            </w:pPr>
            <w:r w:rsidRPr="00FC4079">
              <w:rPr>
                <w:sz w:val="16"/>
              </w:rPr>
              <w:t>4</w:t>
            </w:r>
          </w:p>
        </w:tc>
        <w:tc>
          <w:tcPr>
            <w:tcW w:w="682" w:type="dxa"/>
          </w:tcPr>
          <w:p w14:paraId="485CCA68" w14:textId="77777777" w:rsidR="00AF38E9" w:rsidRPr="00FC4079" w:rsidRDefault="00AF38E9" w:rsidP="00AF38E9">
            <w:pPr>
              <w:spacing w:line="240" w:lineRule="auto"/>
              <w:rPr>
                <w:sz w:val="16"/>
              </w:rPr>
            </w:pPr>
            <w:r w:rsidRPr="00FC4079">
              <w:rPr>
                <w:sz w:val="16"/>
              </w:rPr>
              <w:t>5</w:t>
            </w:r>
          </w:p>
        </w:tc>
        <w:tc>
          <w:tcPr>
            <w:tcW w:w="1271" w:type="dxa"/>
          </w:tcPr>
          <w:p w14:paraId="2ACDD525" w14:textId="77777777" w:rsidR="00AF38E9" w:rsidRPr="00FC4079" w:rsidRDefault="00AF38E9" w:rsidP="00AF38E9">
            <w:pPr>
              <w:spacing w:line="240" w:lineRule="auto"/>
              <w:rPr>
                <w:sz w:val="16"/>
              </w:rPr>
            </w:pPr>
          </w:p>
        </w:tc>
        <w:tc>
          <w:tcPr>
            <w:tcW w:w="534" w:type="dxa"/>
          </w:tcPr>
          <w:p w14:paraId="3576AC5B" w14:textId="77777777" w:rsidR="00AF38E9" w:rsidRPr="00FC4079" w:rsidRDefault="00AF38E9" w:rsidP="00AF38E9">
            <w:pPr>
              <w:spacing w:line="240" w:lineRule="auto"/>
              <w:rPr>
                <w:sz w:val="16"/>
              </w:rPr>
            </w:pPr>
            <w:r w:rsidRPr="00FC4079">
              <w:rPr>
                <w:sz w:val="16"/>
              </w:rPr>
              <w:t>1</w:t>
            </w:r>
          </w:p>
        </w:tc>
        <w:tc>
          <w:tcPr>
            <w:tcW w:w="534" w:type="dxa"/>
          </w:tcPr>
          <w:p w14:paraId="24BEF694" w14:textId="77777777" w:rsidR="00AF38E9" w:rsidRPr="00FC4079" w:rsidRDefault="00AF38E9" w:rsidP="00AF38E9">
            <w:pPr>
              <w:spacing w:line="240" w:lineRule="auto"/>
              <w:rPr>
                <w:sz w:val="16"/>
              </w:rPr>
            </w:pPr>
          </w:p>
        </w:tc>
        <w:tc>
          <w:tcPr>
            <w:tcW w:w="864" w:type="dxa"/>
          </w:tcPr>
          <w:p w14:paraId="4D06453C" w14:textId="77777777" w:rsidR="00AF38E9" w:rsidRPr="00FC4079" w:rsidRDefault="00AF38E9" w:rsidP="00AF38E9">
            <w:pPr>
              <w:spacing w:line="240" w:lineRule="auto"/>
              <w:rPr>
                <w:sz w:val="16"/>
              </w:rPr>
            </w:pPr>
          </w:p>
        </w:tc>
      </w:tr>
      <w:tr w:rsidR="00FC4079" w:rsidRPr="00FC4079" w14:paraId="47833D14" w14:textId="77777777" w:rsidTr="00FC4079">
        <w:tc>
          <w:tcPr>
            <w:tcW w:w="1353" w:type="dxa"/>
          </w:tcPr>
          <w:p w14:paraId="47B011CE" w14:textId="77777777" w:rsidR="00AF38E9" w:rsidRPr="00FC4079" w:rsidRDefault="00AF38E9" w:rsidP="00AF38E9">
            <w:pPr>
              <w:spacing w:line="240" w:lineRule="auto"/>
              <w:rPr>
                <w:sz w:val="16"/>
              </w:rPr>
            </w:pPr>
            <w:r w:rsidRPr="00FC4079">
              <w:rPr>
                <w:sz w:val="16"/>
              </w:rPr>
              <w:t>Amino acid formula with vitamins and minerals, low phenylalanine and supplemented with docosahexaenoic acid and arachidonic acid</w:t>
            </w:r>
          </w:p>
        </w:tc>
        <w:tc>
          <w:tcPr>
            <w:tcW w:w="2023" w:type="dxa"/>
          </w:tcPr>
          <w:p w14:paraId="48A7F808" w14:textId="77777777" w:rsidR="00AF38E9" w:rsidRPr="00FC4079" w:rsidRDefault="00AF38E9" w:rsidP="00AF38E9">
            <w:pPr>
              <w:spacing w:line="240" w:lineRule="auto"/>
              <w:rPr>
                <w:sz w:val="16"/>
              </w:rPr>
            </w:pPr>
            <w:r w:rsidRPr="00FC4079">
              <w:rPr>
                <w:sz w:val="16"/>
              </w:rPr>
              <w:t>Sachets containing oral powder 12.5 g, 30 (PKU Anamix First Spoon)</w:t>
            </w:r>
          </w:p>
        </w:tc>
        <w:tc>
          <w:tcPr>
            <w:tcW w:w="953" w:type="dxa"/>
          </w:tcPr>
          <w:p w14:paraId="6EE32FD5" w14:textId="77777777" w:rsidR="00AF38E9" w:rsidRPr="00FC4079" w:rsidRDefault="00AF38E9" w:rsidP="00AF38E9">
            <w:pPr>
              <w:spacing w:line="240" w:lineRule="auto"/>
              <w:rPr>
                <w:sz w:val="16"/>
              </w:rPr>
            </w:pPr>
            <w:r w:rsidRPr="00FC4079">
              <w:rPr>
                <w:sz w:val="16"/>
              </w:rPr>
              <w:t>Oral</w:t>
            </w:r>
          </w:p>
        </w:tc>
        <w:tc>
          <w:tcPr>
            <w:tcW w:w="1440" w:type="dxa"/>
          </w:tcPr>
          <w:p w14:paraId="1CAEF1EC" w14:textId="77777777" w:rsidR="00AF38E9" w:rsidRPr="00FC4079" w:rsidRDefault="00AF38E9" w:rsidP="00AF38E9">
            <w:pPr>
              <w:spacing w:line="240" w:lineRule="auto"/>
              <w:rPr>
                <w:sz w:val="16"/>
              </w:rPr>
            </w:pPr>
            <w:r w:rsidRPr="00FC4079">
              <w:rPr>
                <w:sz w:val="16"/>
              </w:rPr>
              <w:t>PKU Anamix First Spoon</w:t>
            </w:r>
          </w:p>
        </w:tc>
        <w:tc>
          <w:tcPr>
            <w:tcW w:w="534" w:type="dxa"/>
          </w:tcPr>
          <w:p w14:paraId="7E83A1CE" w14:textId="77777777" w:rsidR="00AF38E9" w:rsidRPr="00FC4079" w:rsidRDefault="00AF38E9" w:rsidP="00AF38E9">
            <w:pPr>
              <w:spacing w:line="240" w:lineRule="auto"/>
              <w:rPr>
                <w:sz w:val="16"/>
              </w:rPr>
            </w:pPr>
            <w:r w:rsidRPr="00FC4079">
              <w:rPr>
                <w:sz w:val="16"/>
              </w:rPr>
              <w:t>SB</w:t>
            </w:r>
          </w:p>
        </w:tc>
        <w:tc>
          <w:tcPr>
            <w:tcW w:w="633" w:type="dxa"/>
          </w:tcPr>
          <w:p w14:paraId="1AE3491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777E2D" w14:textId="77777777" w:rsidR="00AF38E9" w:rsidRPr="00FC4079" w:rsidRDefault="00AF38E9" w:rsidP="00AF38E9">
            <w:pPr>
              <w:spacing w:line="240" w:lineRule="auto"/>
              <w:rPr>
                <w:sz w:val="16"/>
              </w:rPr>
            </w:pPr>
            <w:r w:rsidRPr="00FC4079">
              <w:rPr>
                <w:sz w:val="16"/>
              </w:rPr>
              <w:t>C4295</w:t>
            </w:r>
          </w:p>
        </w:tc>
        <w:tc>
          <w:tcPr>
            <w:tcW w:w="1728" w:type="dxa"/>
          </w:tcPr>
          <w:p w14:paraId="2F304C21" w14:textId="77777777" w:rsidR="00AF38E9" w:rsidRPr="00FC4079" w:rsidRDefault="00AF38E9" w:rsidP="00AF38E9">
            <w:pPr>
              <w:spacing w:line="240" w:lineRule="auto"/>
              <w:rPr>
                <w:sz w:val="16"/>
              </w:rPr>
            </w:pPr>
          </w:p>
        </w:tc>
        <w:tc>
          <w:tcPr>
            <w:tcW w:w="682" w:type="dxa"/>
          </w:tcPr>
          <w:p w14:paraId="6AE56846" w14:textId="77777777" w:rsidR="00AF38E9" w:rsidRPr="00FC4079" w:rsidRDefault="00AF38E9" w:rsidP="00AF38E9">
            <w:pPr>
              <w:spacing w:line="240" w:lineRule="auto"/>
              <w:rPr>
                <w:sz w:val="16"/>
              </w:rPr>
            </w:pPr>
            <w:r w:rsidRPr="00FC4079">
              <w:rPr>
                <w:sz w:val="16"/>
              </w:rPr>
              <w:t>8</w:t>
            </w:r>
          </w:p>
        </w:tc>
        <w:tc>
          <w:tcPr>
            <w:tcW w:w="682" w:type="dxa"/>
          </w:tcPr>
          <w:p w14:paraId="7DDE40E8" w14:textId="77777777" w:rsidR="00AF38E9" w:rsidRPr="00FC4079" w:rsidRDefault="00AF38E9" w:rsidP="00AF38E9">
            <w:pPr>
              <w:spacing w:line="240" w:lineRule="auto"/>
              <w:rPr>
                <w:sz w:val="16"/>
              </w:rPr>
            </w:pPr>
            <w:r w:rsidRPr="00FC4079">
              <w:rPr>
                <w:sz w:val="16"/>
              </w:rPr>
              <w:t>5</w:t>
            </w:r>
          </w:p>
        </w:tc>
        <w:tc>
          <w:tcPr>
            <w:tcW w:w="1271" w:type="dxa"/>
          </w:tcPr>
          <w:p w14:paraId="526D11AC" w14:textId="77777777" w:rsidR="00AF38E9" w:rsidRPr="00FC4079" w:rsidRDefault="00AF38E9" w:rsidP="00AF38E9">
            <w:pPr>
              <w:spacing w:line="240" w:lineRule="auto"/>
              <w:rPr>
                <w:sz w:val="16"/>
              </w:rPr>
            </w:pPr>
          </w:p>
        </w:tc>
        <w:tc>
          <w:tcPr>
            <w:tcW w:w="534" w:type="dxa"/>
          </w:tcPr>
          <w:p w14:paraId="3D4BC408" w14:textId="77777777" w:rsidR="00AF38E9" w:rsidRPr="00FC4079" w:rsidRDefault="00AF38E9" w:rsidP="00AF38E9">
            <w:pPr>
              <w:spacing w:line="240" w:lineRule="auto"/>
              <w:rPr>
                <w:sz w:val="16"/>
              </w:rPr>
            </w:pPr>
            <w:r w:rsidRPr="00FC4079">
              <w:rPr>
                <w:sz w:val="16"/>
              </w:rPr>
              <w:t>1</w:t>
            </w:r>
          </w:p>
        </w:tc>
        <w:tc>
          <w:tcPr>
            <w:tcW w:w="534" w:type="dxa"/>
          </w:tcPr>
          <w:p w14:paraId="1EAC4ADD" w14:textId="77777777" w:rsidR="00AF38E9" w:rsidRPr="00FC4079" w:rsidRDefault="00AF38E9" w:rsidP="00AF38E9">
            <w:pPr>
              <w:spacing w:line="240" w:lineRule="auto"/>
              <w:rPr>
                <w:sz w:val="16"/>
              </w:rPr>
            </w:pPr>
          </w:p>
        </w:tc>
        <w:tc>
          <w:tcPr>
            <w:tcW w:w="864" w:type="dxa"/>
          </w:tcPr>
          <w:p w14:paraId="52C0BF99" w14:textId="77777777" w:rsidR="00AF38E9" w:rsidRPr="00FC4079" w:rsidRDefault="00AF38E9" w:rsidP="00AF38E9">
            <w:pPr>
              <w:spacing w:line="240" w:lineRule="auto"/>
              <w:rPr>
                <w:sz w:val="16"/>
              </w:rPr>
            </w:pPr>
          </w:p>
        </w:tc>
      </w:tr>
      <w:tr w:rsidR="00FC4079" w:rsidRPr="00FC4079" w14:paraId="39C81B52" w14:textId="77777777" w:rsidTr="00FC4079">
        <w:tc>
          <w:tcPr>
            <w:tcW w:w="1353" w:type="dxa"/>
          </w:tcPr>
          <w:p w14:paraId="10CB02B5" w14:textId="77777777" w:rsidR="00AF38E9" w:rsidRPr="00FC4079" w:rsidRDefault="00AF38E9" w:rsidP="00AF38E9">
            <w:pPr>
              <w:spacing w:line="240" w:lineRule="auto"/>
              <w:rPr>
                <w:sz w:val="16"/>
              </w:rPr>
            </w:pPr>
            <w:r w:rsidRPr="00FC4079">
              <w:rPr>
                <w:sz w:val="16"/>
              </w:rPr>
              <w:t>Amino acid formula with vitamins and minerals, low phenylalanine and supplemented with docosahexaenoic acid and arachidonic acid</w:t>
            </w:r>
          </w:p>
        </w:tc>
        <w:tc>
          <w:tcPr>
            <w:tcW w:w="2023" w:type="dxa"/>
          </w:tcPr>
          <w:p w14:paraId="57339672" w14:textId="77777777" w:rsidR="00AF38E9" w:rsidRPr="00FC4079" w:rsidRDefault="00AF38E9" w:rsidP="00AF38E9">
            <w:pPr>
              <w:spacing w:line="240" w:lineRule="auto"/>
              <w:rPr>
                <w:sz w:val="16"/>
              </w:rPr>
            </w:pPr>
            <w:r w:rsidRPr="00FC4079">
              <w:rPr>
                <w:sz w:val="16"/>
              </w:rPr>
              <w:t>Sachets containing oral powder 12.5 g, 30 (PKU Explore 5)</w:t>
            </w:r>
          </w:p>
        </w:tc>
        <w:tc>
          <w:tcPr>
            <w:tcW w:w="953" w:type="dxa"/>
          </w:tcPr>
          <w:p w14:paraId="711F7232" w14:textId="77777777" w:rsidR="00AF38E9" w:rsidRPr="00FC4079" w:rsidRDefault="00AF38E9" w:rsidP="00AF38E9">
            <w:pPr>
              <w:spacing w:line="240" w:lineRule="auto"/>
              <w:rPr>
                <w:sz w:val="16"/>
              </w:rPr>
            </w:pPr>
            <w:r w:rsidRPr="00FC4079">
              <w:rPr>
                <w:sz w:val="16"/>
              </w:rPr>
              <w:t>Oral</w:t>
            </w:r>
          </w:p>
        </w:tc>
        <w:tc>
          <w:tcPr>
            <w:tcW w:w="1440" w:type="dxa"/>
          </w:tcPr>
          <w:p w14:paraId="5E6CDFC0" w14:textId="77777777" w:rsidR="00AF38E9" w:rsidRPr="00FC4079" w:rsidRDefault="00AF38E9" w:rsidP="00AF38E9">
            <w:pPr>
              <w:spacing w:line="240" w:lineRule="auto"/>
              <w:rPr>
                <w:sz w:val="16"/>
              </w:rPr>
            </w:pPr>
            <w:r w:rsidRPr="00FC4079">
              <w:rPr>
                <w:sz w:val="16"/>
              </w:rPr>
              <w:t>PKU Explore 5</w:t>
            </w:r>
          </w:p>
        </w:tc>
        <w:tc>
          <w:tcPr>
            <w:tcW w:w="534" w:type="dxa"/>
          </w:tcPr>
          <w:p w14:paraId="11D09EB2" w14:textId="77777777" w:rsidR="00AF38E9" w:rsidRPr="00FC4079" w:rsidRDefault="00AF38E9" w:rsidP="00AF38E9">
            <w:pPr>
              <w:spacing w:line="240" w:lineRule="auto"/>
              <w:rPr>
                <w:sz w:val="16"/>
              </w:rPr>
            </w:pPr>
            <w:r w:rsidRPr="00FC4079">
              <w:rPr>
                <w:sz w:val="16"/>
              </w:rPr>
              <w:t>VF</w:t>
            </w:r>
          </w:p>
        </w:tc>
        <w:tc>
          <w:tcPr>
            <w:tcW w:w="633" w:type="dxa"/>
          </w:tcPr>
          <w:p w14:paraId="0B64D3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092E1E" w14:textId="77777777" w:rsidR="00AF38E9" w:rsidRPr="00FC4079" w:rsidRDefault="00AF38E9" w:rsidP="00AF38E9">
            <w:pPr>
              <w:spacing w:line="240" w:lineRule="auto"/>
              <w:rPr>
                <w:sz w:val="16"/>
              </w:rPr>
            </w:pPr>
            <w:r w:rsidRPr="00FC4079">
              <w:rPr>
                <w:sz w:val="16"/>
              </w:rPr>
              <w:t>C4295</w:t>
            </w:r>
          </w:p>
        </w:tc>
        <w:tc>
          <w:tcPr>
            <w:tcW w:w="1728" w:type="dxa"/>
          </w:tcPr>
          <w:p w14:paraId="193B1602" w14:textId="77777777" w:rsidR="00AF38E9" w:rsidRPr="00FC4079" w:rsidRDefault="00AF38E9" w:rsidP="00AF38E9">
            <w:pPr>
              <w:spacing w:line="240" w:lineRule="auto"/>
              <w:rPr>
                <w:sz w:val="16"/>
              </w:rPr>
            </w:pPr>
          </w:p>
        </w:tc>
        <w:tc>
          <w:tcPr>
            <w:tcW w:w="682" w:type="dxa"/>
          </w:tcPr>
          <w:p w14:paraId="0AC80DCA" w14:textId="77777777" w:rsidR="00AF38E9" w:rsidRPr="00FC4079" w:rsidRDefault="00AF38E9" w:rsidP="00AF38E9">
            <w:pPr>
              <w:spacing w:line="240" w:lineRule="auto"/>
              <w:rPr>
                <w:sz w:val="16"/>
              </w:rPr>
            </w:pPr>
            <w:r w:rsidRPr="00FC4079">
              <w:rPr>
                <w:sz w:val="16"/>
              </w:rPr>
              <w:t>8</w:t>
            </w:r>
          </w:p>
        </w:tc>
        <w:tc>
          <w:tcPr>
            <w:tcW w:w="682" w:type="dxa"/>
          </w:tcPr>
          <w:p w14:paraId="37C5C7AA" w14:textId="77777777" w:rsidR="00AF38E9" w:rsidRPr="00FC4079" w:rsidRDefault="00AF38E9" w:rsidP="00AF38E9">
            <w:pPr>
              <w:spacing w:line="240" w:lineRule="auto"/>
              <w:rPr>
                <w:sz w:val="16"/>
              </w:rPr>
            </w:pPr>
            <w:r w:rsidRPr="00FC4079">
              <w:rPr>
                <w:sz w:val="16"/>
              </w:rPr>
              <w:t>5</w:t>
            </w:r>
          </w:p>
        </w:tc>
        <w:tc>
          <w:tcPr>
            <w:tcW w:w="1271" w:type="dxa"/>
          </w:tcPr>
          <w:p w14:paraId="398990F6" w14:textId="77777777" w:rsidR="00AF38E9" w:rsidRPr="00FC4079" w:rsidRDefault="00AF38E9" w:rsidP="00AF38E9">
            <w:pPr>
              <w:spacing w:line="240" w:lineRule="auto"/>
              <w:rPr>
                <w:sz w:val="16"/>
              </w:rPr>
            </w:pPr>
          </w:p>
        </w:tc>
        <w:tc>
          <w:tcPr>
            <w:tcW w:w="534" w:type="dxa"/>
          </w:tcPr>
          <w:p w14:paraId="6D8AFCCA" w14:textId="77777777" w:rsidR="00AF38E9" w:rsidRPr="00FC4079" w:rsidRDefault="00AF38E9" w:rsidP="00AF38E9">
            <w:pPr>
              <w:spacing w:line="240" w:lineRule="auto"/>
              <w:rPr>
                <w:sz w:val="16"/>
              </w:rPr>
            </w:pPr>
            <w:r w:rsidRPr="00FC4079">
              <w:rPr>
                <w:sz w:val="16"/>
              </w:rPr>
              <w:t>1</w:t>
            </w:r>
          </w:p>
        </w:tc>
        <w:tc>
          <w:tcPr>
            <w:tcW w:w="534" w:type="dxa"/>
          </w:tcPr>
          <w:p w14:paraId="0810BFE8" w14:textId="77777777" w:rsidR="00AF38E9" w:rsidRPr="00FC4079" w:rsidRDefault="00AF38E9" w:rsidP="00AF38E9">
            <w:pPr>
              <w:spacing w:line="240" w:lineRule="auto"/>
              <w:rPr>
                <w:sz w:val="16"/>
              </w:rPr>
            </w:pPr>
          </w:p>
        </w:tc>
        <w:tc>
          <w:tcPr>
            <w:tcW w:w="864" w:type="dxa"/>
          </w:tcPr>
          <w:p w14:paraId="059ED7C4" w14:textId="77777777" w:rsidR="00AF38E9" w:rsidRPr="00FC4079" w:rsidRDefault="00AF38E9" w:rsidP="00AF38E9">
            <w:pPr>
              <w:spacing w:line="240" w:lineRule="auto"/>
              <w:rPr>
                <w:sz w:val="16"/>
              </w:rPr>
            </w:pPr>
          </w:p>
        </w:tc>
      </w:tr>
      <w:tr w:rsidR="00FC4079" w:rsidRPr="00FC4079" w14:paraId="44E26AC1" w14:textId="77777777" w:rsidTr="00FC4079">
        <w:tc>
          <w:tcPr>
            <w:tcW w:w="1353" w:type="dxa"/>
          </w:tcPr>
          <w:p w14:paraId="4CCCFD91" w14:textId="77777777" w:rsidR="00AF38E9" w:rsidRPr="00FC4079" w:rsidRDefault="00AF38E9" w:rsidP="00AF38E9">
            <w:pPr>
              <w:spacing w:line="240" w:lineRule="auto"/>
              <w:rPr>
                <w:sz w:val="16"/>
              </w:rPr>
            </w:pPr>
            <w:r w:rsidRPr="00FC4079">
              <w:rPr>
                <w:sz w:val="16"/>
              </w:rPr>
              <w:t>Amino acid formula with vitamins and minerals, low phenylalanine and supplemented with docosahexaenoic acid and arachidonic acid</w:t>
            </w:r>
          </w:p>
        </w:tc>
        <w:tc>
          <w:tcPr>
            <w:tcW w:w="2023" w:type="dxa"/>
          </w:tcPr>
          <w:p w14:paraId="6F288947" w14:textId="77777777" w:rsidR="00AF38E9" w:rsidRPr="00FC4079" w:rsidRDefault="00AF38E9" w:rsidP="00AF38E9">
            <w:pPr>
              <w:spacing w:line="240" w:lineRule="auto"/>
              <w:rPr>
                <w:sz w:val="16"/>
              </w:rPr>
            </w:pPr>
            <w:r w:rsidRPr="00FC4079">
              <w:rPr>
                <w:sz w:val="16"/>
              </w:rPr>
              <w:t>Sachets containing oral powder 25 g, 30 (PKU Explore 10)</w:t>
            </w:r>
          </w:p>
        </w:tc>
        <w:tc>
          <w:tcPr>
            <w:tcW w:w="953" w:type="dxa"/>
          </w:tcPr>
          <w:p w14:paraId="01274E53" w14:textId="77777777" w:rsidR="00AF38E9" w:rsidRPr="00FC4079" w:rsidRDefault="00AF38E9" w:rsidP="00AF38E9">
            <w:pPr>
              <w:spacing w:line="240" w:lineRule="auto"/>
              <w:rPr>
                <w:sz w:val="16"/>
              </w:rPr>
            </w:pPr>
            <w:r w:rsidRPr="00FC4079">
              <w:rPr>
                <w:sz w:val="16"/>
              </w:rPr>
              <w:t>Oral</w:t>
            </w:r>
          </w:p>
        </w:tc>
        <w:tc>
          <w:tcPr>
            <w:tcW w:w="1440" w:type="dxa"/>
          </w:tcPr>
          <w:p w14:paraId="5BF47E6C" w14:textId="77777777" w:rsidR="00AF38E9" w:rsidRPr="00FC4079" w:rsidRDefault="00AF38E9" w:rsidP="00AF38E9">
            <w:pPr>
              <w:spacing w:line="240" w:lineRule="auto"/>
              <w:rPr>
                <w:sz w:val="16"/>
              </w:rPr>
            </w:pPr>
            <w:r w:rsidRPr="00FC4079">
              <w:rPr>
                <w:sz w:val="16"/>
              </w:rPr>
              <w:t>PKU Explore 10</w:t>
            </w:r>
          </w:p>
        </w:tc>
        <w:tc>
          <w:tcPr>
            <w:tcW w:w="534" w:type="dxa"/>
          </w:tcPr>
          <w:p w14:paraId="4DA2DEE2" w14:textId="77777777" w:rsidR="00AF38E9" w:rsidRPr="00FC4079" w:rsidRDefault="00AF38E9" w:rsidP="00AF38E9">
            <w:pPr>
              <w:spacing w:line="240" w:lineRule="auto"/>
              <w:rPr>
                <w:sz w:val="16"/>
              </w:rPr>
            </w:pPr>
            <w:r w:rsidRPr="00FC4079">
              <w:rPr>
                <w:sz w:val="16"/>
              </w:rPr>
              <w:t>VF</w:t>
            </w:r>
          </w:p>
        </w:tc>
        <w:tc>
          <w:tcPr>
            <w:tcW w:w="633" w:type="dxa"/>
          </w:tcPr>
          <w:p w14:paraId="7C4D6DB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783CEF" w14:textId="77777777" w:rsidR="00AF38E9" w:rsidRPr="00FC4079" w:rsidRDefault="00AF38E9" w:rsidP="00AF38E9">
            <w:pPr>
              <w:spacing w:line="240" w:lineRule="auto"/>
              <w:rPr>
                <w:sz w:val="16"/>
              </w:rPr>
            </w:pPr>
            <w:r w:rsidRPr="00FC4079">
              <w:rPr>
                <w:sz w:val="16"/>
              </w:rPr>
              <w:t>C4295</w:t>
            </w:r>
          </w:p>
        </w:tc>
        <w:tc>
          <w:tcPr>
            <w:tcW w:w="1728" w:type="dxa"/>
          </w:tcPr>
          <w:p w14:paraId="3CC6831A" w14:textId="77777777" w:rsidR="00AF38E9" w:rsidRPr="00FC4079" w:rsidRDefault="00AF38E9" w:rsidP="00AF38E9">
            <w:pPr>
              <w:spacing w:line="240" w:lineRule="auto"/>
              <w:rPr>
                <w:sz w:val="16"/>
              </w:rPr>
            </w:pPr>
          </w:p>
        </w:tc>
        <w:tc>
          <w:tcPr>
            <w:tcW w:w="682" w:type="dxa"/>
          </w:tcPr>
          <w:p w14:paraId="26A053F7" w14:textId="77777777" w:rsidR="00AF38E9" w:rsidRPr="00FC4079" w:rsidRDefault="00AF38E9" w:rsidP="00AF38E9">
            <w:pPr>
              <w:spacing w:line="240" w:lineRule="auto"/>
              <w:rPr>
                <w:sz w:val="16"/>
              </w:rPr>
            </w:pPr>
            <w:r w:rsidRPr="00FC4079">
              <w:rPr>
                <w:sz w:val="16"/>
              </w:rPr>
              <w:t>4</w:t>
            </w:r>
          </w:p>
        </w:tc>
        <w:tc>
          <w:tcPr>
            <w:tcW w:w="682" w:type="dxa"/>
          </w:tcPr>
          <w:p w14:paraId="6FC1E433" w14:textId="77777777" w:rsidR="00AF38E9" w:rsidRPr="00FC4079" w:rsidRDefault="00AF38E9" w:rsidP="00AF38E9">
            <w:pPr>
              <w:spacing w:line="240" w:lineRule="auto"/>
              <w:rPr>
                <w:sz w:val="16"/>
              </w:rPr>
            </w:pPr>
            <w:r w:rsidRPr="00FC4079">
              <w:rPr>
                <w:sz w:val="16"/>
              </w:rPr>
              <w:t>5</w:t>
            </w:r>
          </w:p>
        </w:tc>
        <w:tc>
          <w:tcPr>
            <w:tcW w:w="1271" w:type="dxa"/>
          </w:tcPr>
          <w:p w14:paraId="7C5C5E94" w14:textId="77777777" w:rsidR="00AF38E9" w:rsidRPr="00FC4079" w:rsidRDefault="00AF38E9" w:rsidP="00AF38E9">
            <w:pPr>
              <w:spacing w:line="240" w:lineRule="auto"/>
              <w:rPr>
                <w:sz w:val="16"/>
              </w:rPr>
            </w:pPr>
          </w:p>
        </w:tc>
        <w:tc>
          <w:tcPr>
            <w:tcW w:w="534" w:type="dxa"/>
          </w:tcPr>
          <w:p w14:paraId="7EA53CE3" w14:textId="77777777" w:rsidR="00AF38E9" w:rsidRPr="00FC4079" w:rsidRDefault="00AF38E9" w:rsidP="00AF38E9">
            <w:pPr>
              <w:spacing w:line="240" w:lineRule="auto"/>
              <w:rPr>
                <w:sz w:val="16"/>
              </w:rPr>
            </w:pPr>
            <w:r w:rsidRPr="00FC4079">
              <w:rPr>
                <w:sz w:val="16"/>
              </w:rPr>
              <w:t>1</w:t>
            </w:r>
          </w:p>
        </w:tc>
        <w:tc>
          <w:tcPr>
            <w:tcW w:w="534" w:type="dxa"/>
          </w:tcPr>
          <w:p w14:paraId="241DCAAD" w14:textId="77777777" w:rsidR="00AF38E9" w:rsidRPr="00FC4079" w:rsidRDefault="00AF38E9" w:rsidP="00AF38E9">
            <w:pPr>
              <w:spacing w:line="240" w:lineRule="auto"/>
              <w:rPr>
                <w:sz w:val="16"/>
              </w:rPr>
            </w:pPr>
          </w:p>
        </w:tc>
        <w:tc>
          <w:tcPr>
            <w:tcW w:w="864" w:type="dxa"/>
          </w:tcPr>
          <w:p w14:paraId="25F50C37" w14:textId="77777777" w:rsidR="00AF38E9" w:rsidRPr="00FC4079" w:rsidRDefault="00AF38E9" w:rsidP="00AF38E9">
            <w:pPr>
              <w:spacing w:line="240" w:lineRule="auto"/>
              <w:rPr>
                <w:sz w:val="16"/>
              </w:rPr>
            </w:pPr>
          </w:p>
        </w:tc>
      </w:tr>
      <w:tr w:rsidR="00FC4079" w:rsidRPr="00FC4079" w14:paraId="2D6B1ED6" w14:textId="77777777" w:rsidTr="00FC4079">
        <w:tc>
          <w:tcPr>
            <w:tcW w:w="1353" w:type="dxa"/>
          </w:tcPr>
          <w:p w14:paraId="3D26409C" w14:textId="77777777" w:rsidR="00AF38E9" w:rsidRPr="00FC4079" w:rsidRDefault="00AF38E9" w:rsidP="00AF38E9">
            <w:pPr>
              <w:spacing w:line="240" w:lineRule="auto"/>
              <w:rPr>
                <w:sz w:val="16"/>
              </w:rPr>
            </w:pPr>
            <w:r w:rsidRPr="00FC4079">
              <w:rPr>
                <w:sz w:val="16"/>
              </w:rPr>
              <w:t>Amino acid formula with vitamins, minerals and long chain polyunsaturated fatty acids without phenylalanine</w:t>
            </w:r>
          </w:p>
        </w:tc>
        <w:tc>
          <w:tcPr>
            <w:tcW w:w="2023" w:type="dxa"/>
          </w:tcPr>
          <w:p w14:paraId="7F8979FC" w14:textId="77777777" w:rsidR="00AF38E9" w:rsidRPr="00FC4079" w:rsidRDefault="00AF38E9" w:rsidP="00AF38E9">
            <w:pPr>
              <w:spacing w:line="240" w:lineRule="auto"/>
              <w:rPr>
                <w:sz w:val="16"/>
              </w:rPr>
            </w:pPr>
            <w:r w:rsidRPr="00FC4079">
              <w:rPr>
                <w:sz w:val="16"/>
              </w:rPr>
              <w:t>Oral powder 400 g (PKU Anamix infant)</w:t>
            </w:r>
          </w:p>
        </w:tc>
        <w:tc>
          <w:tcPr>
            <w:tcW w:w="953" w:type="dxa"/>
          </w:tcPr>
          <w:p w14:paraId="5819A62A" w14:textId="77777777" w:rsidR="00AF38E9" w:rsidRPr="00FC4079" w:rsidRDefault="00AF38E9" w:rsidP="00AF38E9">
            <w:pPr>
              <w:spacing w:line="240" w:lineRule="auto"/>
              <w:rPr>
                <w:sz w:val="16"/>
              </w:rPr>
            </w:pPr>
            <w:r w:rsidRPr="00FC4079">
              <w:rPr>
                <w:sz w:val="16"/>
              </w:rPr>
              <w:t>Oral</w:t>
            </w:r>
          </w:p>
        </w:tc>
        <w:tc>
          <w:tcPr>
            <w:tcW w:w="1440" w:type="dxa"/>
          </w:tcPr>
          <w:p w14:paraId="6B088F91" w14:textId="77777777" w:rsidR="00AF38E9" w:rsidRPr="00FC4079" w:rsidRDefault="00AF38E9" w:rsidP="00AF38E9">
            <w:pPr>
              <w:spacing w:line="240" w:lineRule="auto"/>
              <w:rPr>
                <w:sz w:val="16"/>
              </w:rPr>
            </w:pPr>
            <w:r w:rsidRPr="00FC4079">
              <w:rPr>
                <w:sz w:val="16"/>
              </w:rPr>
              <w:t>PKU Anamix infant</w:t>
            </w:r>
          </w:p>
        </w:tc>
        <w:tc>
          <w:tcPr>
            <w:tcW w:w="534" w:type="dxa"/>
          </w:tcPr>
          <w:p w14:paraId="4278A69C" w14:textId="77777777" w:rsidR="00AF38E9" w:rsidRPr="00FC4079" w:rsidRDefault="00AF38E9" w:rsidP="00AF38E9">
            <w:pPr>
              <w:spacing w:line="240" w:lineRule="auto"/>
              <w:rPr>
                <w:sz w:val="16"/>
              </w:rPr>
            </w:pPr>
            <w:r w:rsidRPr="00FC4079">
              <w:rPr>
                <w:sz w:val="16"/>
              </w:rPr>
              <w:t>SB</w:t>
            </w:r>
          </w:p>
        </w:tc>
        <w:tc>
          <w:tcPr>
            <w:tcW w:w="633" w:type="dxa"/>
          </w:tcPr>
          <w:p w14:paraId="299C8F1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2ACFE1" w14:textId="77777777" w:rsidR="00AF38E9" w:rsidRPr="00FC4079" w:rsidRDefault="00AF38E9" w:rsidP="00AF38E9">
            <w:pPr>
              <w:spacing w:line="240" w:lineRule="auto"/>
              <w:rPr>
                <w:sz w:val="16"/>
              </w:rPr>
            </w:pPr>
            <w:r w:rsidRPr="00FC4079">
              <w:rPr>
                <w:sz w:val="16"/>
              </w:rPr>
              <w:t>C4295</w:t>
            </w:r>
          </w:p>
        </w:tc>
        <w:tc>
          <w:tcPr>
            <w:tcW w:w="1728" w:type="dxa"/>
          </w:tcPr>
          <w:p w14:paraId="6375D91B" w14:textId="77777777" w:rsidR="00AF38E9" w:rsidRPr="00FC4079" w:rsidRDefault="00AF38E9" w:rsidP="00AF38E9">
            <w:pPr>
              <w:spacing w:line="240" w:lineRule="auto"/>
              <w:rPr>
                <w:sz w:val="16"/>
              </w:rPr>
            </w:pPr>
          </w:p>
        </w:tc>
        <w:tc>
          <w:tcPr>
            <w:tcW w:w="682" w:type="dxa"/>
          </w:tcPr>
          <w:p w14:paraId="3B16D014" w14:textId="77777777" w:rsidR="00AF38E9" w:rsidRPr="00FC4079" w:rsidRDefault="00AF38E9" w:rsidP="00AF38E9">
            <w:pPr>
              <w:spacing w:line="240" w:lineRule="auto"/>
              <w:rPr>
                <w:sz w:val="16"/>
              </w:rPr>
            </w:pPr>
            <w:r w:rsidRPr="00FC4079">
              <w:rPr>
                <w:sz w:val="16"/>
              </w:rPr>
              <w:t>8</w:t>
            </w:r>
          </w:p>
        </w:tc>
        <w:tc>
          <w:tcPr>
            <w:tcW w:w="682" w:type="dxa"/>
          </w:tcPr>
          <w:p w14:paraId="75395EFD" w14:textId="77777777" w:rsidR="00AF38E9" w:rsidRPr="00FC4079" w:rsidRDefault="00AF38E9" w:rsidP="00AF38E9">
            <w:pPr>
              <w:spacing w:line="240" w:lineRule="auto"/>
              <w:rPr>
                <w:sz w:val="16"/>
              </w:rPr>
            </w:pPr>
            <w:r w:rsidRPr="00FC4079">
              <w:rPr>
                <w:sz w:val="16"/>
              </w:rPr>
              <w:t>5</w:t>
            </w:r>
          </w:p>
        </w:tc>
        <w:tc>
          <w:tcPr>
            <w:tcW w:w="1271" w:type="dxa"/>
          </w:tcPr>
          <w:p w14:paraId="34FDF3F1" w14:textId="77777777" w:rsidR="00AF38E9" w:rsidRPr="00FC4079" w:rsidRDefault="00AF38E9" w:rsidP="00AF38E9">
            <w:pPr>
              <w:spacing w:line="240" w:lineRule="auto"/>
              <w:rPr>
                <w:sz w:val="16"/>
              </w:rPr>
            </w:pPr>
          </w:p>
        </w:tc>
        <w:tc>
          <w:tcPr>
            <w:tcW w:w="534" w:type="dxa"/>
          </w:tcPr>
          <w:p w14:paraId="0D842AE9" w14:textId="77777777" w:rsidR="00AF38E9" w:rsidRPr="00FC4079" w:rsidRDefault="00AF38E9" w:rsidP="00AF38E9">
            <w:pPr>
              <w:spacing w:line="240" w:lineRule="auto"/>
              <w:rPr>
                <w:sz w:val="16"/>
              </w:rPr>
            </w:pPr>
            <w:r w:rsidRPr="00FC4079">
              <w:rPr>
                <w:sz w:val="16"/>
              </w:rPr>
              <w:t>1</w:t>
            </w:r>
          </w:p>
        </w:tc>
        <w:tc>
          <w:tcPr>
            <w:tcW w:w="534" w:type="dxa"/>
          </w:tcPr>
          <w:p w14:paraId="226EF5A0" w14:textId="77777777" w:rsidR="00AF38E9" w:rsidRPr="00FC4079" w:rsidRDefault="00AF38E9" w:rsidP="00AF38E9">
            <w:pPr>
              <w:spacing w:line="240" w:lineRule="auto"/>
              <w:rPr>
                <w:sz w:val="16"/>
              </w:rPr>
            </w:pPr>
          </w:p>
        </w:tc>
        <w:tc>
          <w:tcPr>
            <w:tcW w:w="864" w:type="dxa"/>
          </w:tcPr>
          <w:p w14:paraId="15D1D1D2" w14:textId="77777777" w:rsidR="00AF38E9" w:rsidRPr="00FC4079" w:rsidRDefault="00AF38E9" w:rsidP="00AF38E9">
            <w:pPr>
              <w:spacing w:line="240" w:lineRule="auto"/>
              <w:rPr>
                <w:sz w:val="16"/>
              </w:rPr>
            </w:pPr>
          </w:p>
        </w:tc>
      </w:tr>
      <w:tr w:rsidR="00FC4079" w:rsidRPr="00FC4079" w14:paraId="41143EA5" w14:textId="77777777" w:rsidTr="00FC4079">
        <w:tc>
          <w:tcPr>
            <w:tcW w:w="1353" w:type="dxa"/>
          </w:tcPr>
          <w:p w14:paraId="018ABE67" w14:textId="77777777" w:rsidR="00AF38E9" w:rsidRPr="00FC4079" w:rsidRDefault="00AF38E9" w:rsidP="00AF38E9">
            <w:pPr>
              <w:spacing w:line="240" w:lineRule="auto"/>
              <w:rPr>
                <w:sz w:val="16"/>
              </w:rPr>
            </w:pPr>
            <w:r w:rsidRPr="00FC4079">
              <w:rPr>
                <w:sz w:val="16"/>
              </w:rPr>
              <w:t>Amino acid formula with vitamins, minerals and long chain polyunsaturated fatty acids without phenylalanine</w:t>
            </w:r>
          </w:p>
        </w:tc>
        <w:tc>
          <w:tcPr>
            <w:tcW w:w="2023" w:type="dxa"/>
          </w:tcPr>
          <w:p w14:paraId="42B733E9" w14:textId="77777777" w:rsidR="00AF38E9" w:rsidRPr="00FC4079" w:rsidRDefault="00AF38E9" w:rsidP="00AF38E9">
            <w:pPr>
              <w:spacing w:line="240" w:lineRule="auto"/>
              <w:rPr>
                <w:sz w:val="16"/>
              </w:rPr>
            </w:pPr>
            <w:r w:rsidRPr="00FC4079">
              <w:rPr>
                <w:sz w:val="16"/>
              </w:rPr>
              <w:t>Oral powder 400 g (PKU Start)</w:t>
            </w:r>
          </w:p>
        </w:tc>
        <w:tc>
          <w:tcPr>
            <w:tcW w:w="953" w:type="dxa"/>
          </w:tcPr>
          <w:p w14:paraId="094F37DB" w14:textId="77777777" w:rsidR="00AF38E9" w:rsidRPr="00FC4079" w:rsidRDefault="00AF38E9" w:rsidP="00AF38E9">
            <w:pPr>
              <w:spacing w:line="240" w:lineRule="auto"/>
              <w:rPr>
                <w:sz w:val="16"/>
              </w:rPr>
            </w:pPr>
            <w:r w:rsidRPr="00FC4079">
              <w:rPr>
                <w:sz w:val="16"/>
              </w:rPr>
              <w:t>Oral</w:t>
            </w:r>
          </w:p>
        </w:tc>
        <w:tc>
          <w:tcPr>
            <w:tcW w:w="1440" w:type="dxa"/>
          </w:tcPr>
          <w:p w14:paraId="3F1E9311" w14:textId="77777777" w:rsidR="00AF38E9" w:rsidRPr="00FC4079" w:rsidRDefault="00AF38E9" w:rsidP="00AF38E9">
            <w:pPr>
              <w:spacing w:line="240" w:lineRule="auto"/>
              <w:rPr>
                <w:sz w:val="16"/>
              </w:rPr>
            </w:pPr>
            <w:r w:rsidRPr="00FC4079">
              <w:rPr>
                <w:sz w:val="16"/>
              </w:rPr>
              <w:t>PKU Start</w:t>
            </w:r>
          </w:p>
        </w:tc>
        <w:tc>
          <w:tcPr>
            <w:tcW w:w="534" w:type="dxa"/>
          </w:tcPr>
          <w:p w14:paraId="12FCCA18" w14:textId="77777777" w:rsidR="00AF38E9" w:rsidRPr="00FC4079" w:rsidRDefault="00AF38E9" w:rsidP="00AF38E9">
            <w:pPr>
              <w:spacing w:line="240" w:lineRule="auto"/>
              <w:rPr>
                <w:sz w:val="16"/>
              </w:rPr>
            </w:pPr>
            <w:r w:rsidRPr="00FC4079">
              <w:rPr>
                <w:sz w:val="16"/>
              </w:rPr>
              <w:t>VF</w:t>
            </w:r>
          </w:p>
        </w:tc>
        <w:tc>
          <w:tcPr>
            <w:tcW w:w="633" w:type="dxa"/>
          </w:tcPr>
          <w:p w14:paraId="06E1C92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EF5748" w14:textId="77777777" w:rsidR="00AF38E9" w:rsidRPr="00FC4079" w:rsidRDefault="00AF38E9" w:rsidP="00AF38E9">
            <w:pPr>
              <w:spacing w:line="240" w:lineRule="auto"/>
              <w:rPr>
                <w:sz w:val="16"/>
              </w:rPr>
            </w:pPr>
            <w:r w:rsidRPr="00FC4079">
              <w:rPr>
                <w:sz w:val="16"/>
              </w:rPr>
              <w:t>C4295</w:t>
            </w:r>
          </w:p>
        </w:tc>
        <w:tc>
          <w:tcPr>
            <w:tcW w:w="1728" w:type="dxa"/>
          </w:tcPr>
          <w:p w14:paraId="5EF424C5" w14:textId="77777777" w:rsidR="00AF38E9" w:rsidRPr="00FC4079" w:rsidRDefault="00AF38E9" w:rsidP="00AF38E9">
            <w:pPr>
              <w:spacing w:line="240" w:lineRule="auto"/>
              <w:rPr>
                <w:sz w:val="16"/>
              </w:rPr>
            </w:pPr>
          </w:p>
        </w:tc>
        <w:tc>
          <w:tcPr>
            <w:tcW w:w="682" w:type="dxa"/>
          </w:tcPr>
          <w:p w14:paraId="57337B92" w14:textId="77777777" w:rsidR="00AF38E9" w:rsidRPr="00FC4079" w:rsidRDefault="00AF38E9" w:rsidP="00AF38E9">
            <w:pPr>
              <w:spacing w:line="240" w:lineRule="auto"/>
              <w:rPr>
                <w:sz w:val="16"/>
              </w:rPr>
            </w:pPr>
            <w:r w:rsidRPr="00FC4079">
              <w:rPr>
                <w:sz w:val="16"/>
              </w:rPr>
              <w:t>8</w:t>
            </w:r>
          </w:p>
        </w:tc>
        <w:tc>
          <w:tcPr>
            <w:tcW w:w="682" w:type="dxa"/>
          </w:tcPr>
          <w:p w14:paraId="6D18805B" w14:textId="77777777" w:rsidR="00AF38E9" w:rsidRPr="00FC4079" w:rsidRDefault="00AF38E9" w:rsidP="00AF38E9">
            <w:pPr>
              <w:spacing w:line="240" w:lineRule="auto"/>
              <w:rPr>
                <w:sz w:val="16"/>
              </w:rPr>
            </w:pPr>
            <w:r w:rsidRPr="00FC4079">
              <w:rPr>
                <w:sz w:val="16"/>
              </w:rPr>
              <w:t>5</w:t>
            </w:r>
          </w:p>
        </w:tc>
        <w:tc>
          <w:tcPr>
            <w:tcW w:w="1271" w:type="dxa"/>
          </w:tcPr>
          <w:p w14:paraId="6001079C" w14:textId="77777777" w:rsidR="00AF38E9" w:rsidRPr="00FC4079" w:rsidRDefault="00AF38E9" w:rsidP="00AF38E9">
            <w:pPr>
              <w:spacing w:line="240" w:lineRule="auto"/>
              <w:rPr>
                <w:sz w:val="16"/>
              </w:rPr>
            </w:pPr>
          </w:p>
        </w:tc>
        <w:tc>
          <w:tcPr>
            <w:tcW w:w="534" w:type="dxa"/>
          </w:tcPr>
          <w:p w14:paraId="228DE2E3" w14:textId="77777777" w:rsidR="00AF38E9" w:rsidRPr="00FC4079" w:rsidRDefault="00AF38E9" w:rsidP="00AF38E9">
            <w:pPr>
              <w:spacing w:line="240" w:lineRule="auto"/>
              <w:rPr>
                <w:sz w:val="16"/>
              </w:rPr>
            </w:pPr>
            <w:r w:rsidRPr="00FC4079">
              <w:rPr>
                <w:sz w:val="16"/>
              </w:rPr>
              <w:t>1</w:t>
            </w:r>
          </w:p>
        </w:tc>
        <w:tc>
          <w:tcPr>
            <w:tcW w:w="534" w:type="dxa"/>
          </w:tcPr>
          <w:p w14:paraId="3845D191" w14:textId="77777777" w:rsidR="00AF38E9" w:rsidRPr="00FC4079" w:rsidRDefault="00AF38E9" w:rsidP="00AF38E9">
            <w:pPr>
              <w:spacing w:line="240" w:lineRule="auto"/>
              <w:rPr>
                <w:sz w:val="16"/>
              </w:rPr>
            </w:pPr>
          </w:p>
        </w:tc>
        <w:tc>
          <w:tcPr>
            <w:tcW w:w="864" w:type="dxa"/>
          </w:tcPr>
          <w:p w14:paraId="69857CDE" w14:textId="77777777" w:rsidR="00AF38E9" w:rsidRPr="00FC4079" w:rsidRDefault="00AF38E9" w:rsidP="00AF38E9">
            <w:pPr>
              <w:spacing w:line="240" w:lineRule="auto"/>
              <w:rPr>
                <w:sz w:val="16"/>
              </w:rPr>
            </w:pPr>
          </w:p>
        </w:tc>
      </w:tr>
      <w:tr w:rsidR="00FC4079" w:rsidRPr="00FC4079" w14:paraId="566E34CC" w14:textId="77777777" w:rsidTr="00FC4079">
        <w:tc>
          <w:tcPr>
            <w:tcW w:w="1353" w:type="dxa"/>
          </w:tcPr>
          <w:p w14:paraId="40B40C4B" w14:textId="77777777" w:rsidR="00AF38E9" w:rsidRPr="00FC4079" w:rsidRDefault="00AF38E9" w:rsidP="00AF38E9">
            <w:pPr>
              <w:spacing w:line="240" w:lineRule="auto"/>
              <w:rPr>
                <w:sz w:val="16"/>
              </w:rPr>
            </w:pPr>
            <w:r w:rsidRPr="00FC4079">
              <w:rPr>
                <w:sz w:val="16"/>
              </w:rPr>
              <w:t>Amino acid formula without phenylalanine</w:t>
            </w:r>
          </w:p>
        </w:tc>
        <w:tc>
          <w:tcPr>
            <w:tcW w:w="2023" w:type="dxa"/>
          </w:tcPr>
          <w:p w14:paraId="5648769B" w14:textId="77777777" w:rsidR="00AF38E9" w:rsidRPr="00FC4079" w:rsidRDefault="00AF38E9" w:rsidP="00AF38E9">
            <w:pPr>
              <w:spacing w:line="240" w:lineRule="auto"/>
              <w:rPr>
                <w:sz w:val="16"/>
              </w:rPr>
            </w:pPr>
            <w:r w:rsidRPr="00FC4079">
              <w:rPr>
                <w:sz w:val="16"/>
              </w:rPr>
              <w:t>Tablets 1 g, 75 (Phlexy-10)</w:t>
            </w:r>
          </w:p>
        </w:tc>
        <w:tc>
          <w:tcPr>
            <w:tcW w:w="953" w:type="dxa"/>
          </w:tcPr>
          <w:p w14:paraId="34FAFE96" w14:textId="77777777" w:rsidR="00AF38E9" w:rsidRPr="00FC4079" w:rsidRDefault="00AF38E9" w:rsidP="00AF38E9">
            <w:pPr>
              <w:spacing w:line="240" w:lineRule="auto"/>
              <w:rPr>
                <w:sz w:val="16"/>
              </w:rPr>
            </w:pPr>
            <w:r w:rsidRPr="00FC4079">
              <w:rPr>
                <w:sz w:val="16"/>
              </w:rPr>
              <w:t>Oral</w:t>
            </w:r>
          </w:p>
        </w:tc>
        <w:tc>
          <w:tcPr>
            <w:tcW w:w="1440" w:type="dxa"/>
          </w:tcPr>
          <w:p w14:paraId="1C059803" w14:textId="77777777" w:rsidR="00AF38E9" w:rsidRPr="00FC4079" w:rsidRDefault="00AF38E9" w:rsidP="00AF38E9">
            <w:pPr>
              <w:spacing w:line="240" w:lineRule="auto"/>
              <w:rPr>
                <w:sz w:val="16"/>
              </w:rPr>
            </w:pPr>
            <w:r w:rsidRPr="00FC4079">
              <w:rPr>
                <w:sz w:val="16"/>
              </w:rPr>
              <w:t>Phlexy-10</w:t>
            </w:r>
          </w:p>
        </w:tc>
        <w:tc>
          <w:tcPr>
            <w:tcW w:w="534" w:type="dxa"/>
          </w:tcPr>
          <w:p w14:paraId="1DA56490" w14:textId="77777777" w:rsidR="00AF38E9" w:rsidRPr="00FC4079" w:rsidRDefault="00AF38E9" w:rsidP="00AF38E9">
            <w:pPr>
              <w:spacing w:line="240" w:lineRule="auto"/>
              <w:rPr>
                <w:sz w:val="16"/>
              </w:rPr>
            </w:pPr>
            <w:r w:rsidRPr="00FC4079">
              <w:rPr>
                <w:sz w:val="16"/>
              </w:rPr>
              <w:t>SB</w:t>
            </w:r>
          </w:p>
        </w:tc>
        <w:tc>
          <w:tcPr>
            <w:tcW w:w="633" w:type="dxa"/>
          </w:tcPr>
          <w:p w14:paraId="6D0FA80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ACF0FA" w14:textId="77777777" w:rsidR="00AF38E9" w:rsidRPr="00FC4079" w:rsidRDefault="00AF38E9" w:rsidP="00AF38E9">
            <w:pPr>
              <w:spacing w:line="240" w:lineRule="auto"/>
              <w:rPr>
                <w:sz w:val="16"/>
              </w:rPr>
            </w:pPr>
            <w:r w:rsidRPr="00FC4079">
              <w:rPr>
                <w:sz w:val="16"/>
              </w:rPr>
              <w:t>C4295</w:t>
            </w:r>
          </w:p>
        </w:tc>
        <w:tc>
          <w:tcPr>
            <w:tcW w:w="1728" w:type="dxa"/>
          </w:tcPr>
          <w:p w14:paraId="61A56CBA" w14:textId="77777777" w:rsidR="00AF38E9" w:rsidRPr="00FC4079" w:rsidRDefault="00AF38E9" w:rsidP="00AF38E9">
            <w:pPr>
              <w:spacing w:line="240" w:lineRule="auto"/>
              <w:rPr>
                <w:sz w:val="16"/>
              </w:rPr>
            </w:pPr>
          </w:p>
        </w:tc>
        <w:tc>
          <w:tcPr>
            <w:tcW w:w="682" w:type="dxa"/>
          </w:tcPr>
          <w:p w14:paraId="22490778" w14:textId="77777777" w:rsidR="00AF38E9" w:rsidRPr="00FC4079" w:rsidRDefault="00AF38E9" w:rsidP="00AF38E9">
            <w:pPr>
              <w:spacing w:line="240" w:lineRule="auto"/>
              <w:rPr>
                <w:sz w:val="16"/>
              </w:rPr>
            </w:pPr>
            <w:r w:rsidRPr="00FC4079">
              <w:rPr>
                <w:sz w:val="16"/>
              </w:rPr>
              <w:t>24</w:t>
            </w:r>
          </w:p>
        </w:tc>
        <w:tc>
          <w:tcPr>
            <w:tcW w:w="682" w:type="dxa"/>
          </w:tcPr>
          <w:p w14:paraId="66B04FA6" w14:textId="77777777" w:rsidR="00AF38E9" w:rsidRPr="00FC4079" w:rsidRDefault="00AF38E9" w:rsidP="00AF38E9">
            <w:pPr>
              <w:spacing w:line="240" w:lineRule="auto"/>
              <w:rPr>
                <w:sz w:val="16"/>
              </w:rPr>
            </w:pPr>
            <w:r w:rsidRPr="00FC4079">
              <w:rPr>
                <w:sz w:val="16"/>
              </w:rPr>
              <w:t>5</w:t>
            </w:r>
          </w:p>
        </w:tc>
        <w:tc>
          <w:tcPr>
            <w:tcW w:w="1271" w:type="dxa"/>
          </w:tcPr>
          <w:p w14:paraId="14EC70F8" w14:textId="77777777" w:rsidR="00AF38E9" w:rsidRPr="00FC4079" w:rsidRDefault="00AF38E9" w:rsidP="00AF38E9">
            <w:pPr>
              <w:spacing w:line="240" w:lineRule="auto"/>
              <w:rPr>
                <w:sz w:val="16"/>
              </w:rPr>
            </w:pPr>
          </w:p>
        </w:tc>
        <w:tc>
          <w:tcPr>
            <w:tcW w:w="534" w:type="dxa"/>
          </w:tcPr>
          <w:p w14:paraId="4DB68F84" w14:textId="77777777" w:rsidR="00AF38E9" w:rsidRPr="00FC4079" w:rsidRDefault="00AF38E9" w:rsidP="00AF38E9">
            <w:pPr>
              <w:spacing w:line="240" w:lineRule="auto"/>
              <w:rPr>
                <w:sz w:val="16"/>
              </w:rPr>
            </w:pPr>
            <w:r w:rsidRPr="00FC4079">
              <w:rPr>
                <w:sz w:val="16"/>
              </w:rPr>
              <w:t>1</w:t>
            </w:r>
          </w:p>
        </w:tc>
        <w:tc>
          <w:tcPr>
            <w:tcW w:w="534" w:type="dxa"/>
          </w:tcPr>
          <w:p w14:paraId="6FACA859" w14:textId="77777777" w:rsidR="00AF38E9" w:rsidRPr="00FC4079" w:rsidRDefault="00AF38E9" w:rsidP="00AF38E9">
            <w:pPr>
              <w:spacing w:line="240" w:lineRule="auto"/>
              <w:rPr>
                <w:sz w:val="16"/>
              </w:rPr>
            </w:pPr>
          </w:p>
        </w:tc>
        <w:tc>
          <w:tcPr>
            <w:tcW w:w="864" w:type="dxa"/>
          </w:tcPr>
          <w:p w14:paraId="4DC33FAA" w14:textId="77777777" w:rsidR="00AF38E9" w:rsidRPr="00FC4079" w:rsidRDefault="00AF38E9" w:rsidP="00AF38E9">
            <w:pPr>
              <w:spacing w:line="240" w:lineRule="auto"/>
              <w:rPr>
                <w:sz w:val="16"/>
              </w:rPr>
            </w:pPr>
          </w:p>
        </w:tc>
      </w:tr>
      <w:tr w:rsidR="00FC4079" w:rsidRPr="00FC4079" w14:paraId="50428D09" w14:textId="77777777" w:rsidTr="00FC4079">
        <w:tc>
          <w:tcPr>
            <w:tcW w:w="1353" w:type="dxa"/>
          </w:tcPr>
          <w:p w14:paraId="5CEC605B" w14:textId="77777777" w:rsidR="00AF38E9" w:rsidRPr="00FC4079" w:rsidRDefault="00AF38E9" w:rsidP="00AF38E9">
            <w:pPr>
              <w:spacing w:line="240" w:lineRule="auto"/>
              <w:rPr>
                <w:sz w:val="16"/>
              </w:rPr>
            </w:pPr>
            <w:r w:rsidRPr="00FC4079">
              <w:rPr>
                <w:sz w:val="16"/>
              </w:rPr>
              <w:t>Amino acid formula without valine, leucine and isoleucine</w:t>
            </w:r>
          </w:p>
        </w:tc>
        <w:tc>
          <w:tcPr>
            <w:tcW w:w="2023" w:type="dxa"/>
          </w:tcPr>
          <w:p w14:paraId="733972A0" w14:textId="77777777" w:rsidR="00AF38E9" w:rsidRPr="00FC4079" w:rsidRDefault="00AF38E9" w:rsidP="00AF38E9">
            <w:pPr>
              <w:spacing w:line="240" w:lineRule="auto"/>
              <w:rPr>
                <w:sz w:val="16"/>
              </w:rPr>
            </w:pPr>
            <w:r w:rsidRPr="00FC4079">
              <w:rPr>
                <w:sz w:val="16"/>
              </w:rPr>
              <w:t>Sachets containing oral powder 6 g, 30 (MSUD amino5)</w:t>
            </w:r>
          </w:p>
        </w:tc>
        <w:tc>
          <w:tcPr>
            <w:tcW w:w="953" w:type="dxa"/>
          </w:tcPr>
          <w:p w14:paraId="7DEF4FB8" w14:textId="77777777" w:rsidR="00AF38E9" w:rsidRPr="00FC4079" w:rsidRDefault="00AF38E9" w:rsidP="00AF38E9">
            <w:pPr>
              <w:spacing w:line="240" w:lineRule="auto"/>
              <w:rPr>
                <w:sz w:val="16"/>
              </w:rPr>
            </w:pPr>
            <w:r w:rsidRPr="00FC4079">
              <w:rPr>
                <w:sz w:val="16"/>
              </w:rPr>
              <w:t>Oral</w:t>
            </w:r>
          </w:p>
        </w:tc>
        <w:tc>
          <w:tcPr>
            <w:tcW w:w="1440" w:type="dxa"/>
          </w:tcPr>
          <w:p w14:paraId="60D23FC0" w14:textId="77777777" w:rsidR="00AF38E9" w:rsidRPr="00FC4079" w:rsidRDefault="00AF38E9" w:rsidP="00AF38E9">
            <w:pPr>
              <w:spacing w:line="240" w:lineRule="auto"/>
              <w:rPr>
                <w:sz w:val="16"/>
              </w:rPr>
            </w:pPr>
            <w:r w:rsidRPr="00FC4079">
              <w:rPr>
                <w:sz w:val="16"/>
              </w:rPr>
              <w:t>MSUD amino5</w:t>
            </w:r>
          </w:p>
        </w:tc>
        <w:tc>
          <w:tcPr>
            <w:tcW w:w="534" w:type="dxa"/>
          </w:tcPr>
          <w:p w14:paraId="7CE496F7" w14:textId="77777777" w:rsidR="00AF38E9" w:rsidRPr="00FC4079" w:rsidRDefault="00AF38E9" w:rsidP="00AF38E9">
            <w:pPr>
              <w:spacing w:line="240" w:lineRule="auto"/>
              <w:rPr>
                <w:sz w:val="16"/>
              </w:rPr>
            </w:pPr>
            <w:r w:rsidRPr="00FC4079">
              <w:rPr>
                <w:sz w:val="16"/>
              </w:rPr>
              <w:t>VF</w:t>
            </w:r>
          </w:p>
        </w:tc>
        <w:tc>
          <w:tcPr>
            <w:tcW w:w="633" w:type="dxa"/>
          </w:tcPr>
          <w:p w14:paraId="688089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2212D8" w14:textId="77777777" w:rsidR="00AF38E9" w:rsidRPr="00FC4079" w:rsidRDefault="00AF38E9" w:rsidP="00AF38E9">
            <w:pPr>
              <w:spacing w:line="240" w:lineRule="auto"/>
              <w:rPr>
                <w:sz w:val="16"/>
              </w:rPr>
            </w:pPr>
            <w:r w:rsidRPr="00FC4079">
              <w:rPr>
                <w:sz w:val="16"/>
              </w:rPr>
              <w:t>C5571</w:t>
            </w:r>
          </w:p>
        </w:tc>
        <w:tc>
          <w:tcPr>
            <w:tcW w:w="1728" w:type="dxa"/>
          </w:tcPr>
          <w:p w14:paraId="0439B772" w14:textId="77777777" w:rsidR="00AF38E9" w:rsidRPr="00FC4079" w:rsidRDefault="00AF38E9" w:rsidP="00AF38E9">
            <w:pPr>
              <w:spacing w:line="240" w:lineRule="auto"/>
              <w:rPr>
                <w:sz w:val="16"/>
              </w:rPr>
            </w:pPr>
          </w:p>
        </w:tc>
        <w:tc>
          <w:tcPr>
            <w:tcW w:w="682" w:type="dxa"/>
          </w:tcPr>
          <w:p w14:paraId="353F5520" w14:textId="77777777" w:rsidR="00AF38E9" w:rsidRPr="00FC4079" w:rsidRDefault="00AF38E9" w:rsidP="00AF38E9">
            <w:pPr>
              <w:spacing w:line="240" w:lineRule="auto"/>
              <w:rPr>
                <w:sz w:val="16"/>
              </w:rPr>
            </w:pPr>
            <w:r w:rsidRPr="00FC4079">
              <w:rPr>
                <w:sz w:val="16"/>
              </w:rPr>
              <w:t>12</w:t>
            </w:r>
          </w:p>
        </w:tc>
        <w:tc>
          <w:tcPr>
            <w:tcW w:w="682" w:type="dxa"/>
          </w:tcPr>
          <w:p w14:paraId="59B175C1" w14:textId="77777777" w:rsidR="00AF38E9" w:rsidRPr="00FC4079" w:rsidRDefault="00AF38E9" w:rsidP="00AF38E9">
            <w:pPr>
              <w:spacing w:line="240" w:lineRule="auto"/>
              <w:rPr>
                <w:sz w:val="16"/>
              </w:rPr>
            </w:pPr>
            <w:r w:rsidRPr="00FC4079">
              <w:rPr>
                <w:sz w:val="16"/>
              </w:rPr>
              <w:t>5</w:t>
            </w:r>
          </w:p>
        </w:tc>
        <w:tc>
          <w:tcPr>
            <w:tcW w:w="1271" w:type="dxa"/>
          </w:tcPr>
          <w:p w14:paraId="07FF51BF" w14:textId="77777777" w:rsidR="00AF38E9" w:rsidRPr="00FC4079" w:rsidRDefault="00AF38E9" w:rsidP="00AF38E9">
            <w:pPr>
              <w:spacing w:line="240" w:lineRule="auto"/>
              <w:rPr>
                <w:sz w:val="16"/>
              </w:rPr>
            </w:pPr>
          </w:p>
        </w:tc>
        <w:tc>
          <w:tcPr>
            <w:tcW w:w="534" w:type="dxa"/>
          </w:tcPr>
          <w:p w14:paraId="68EFBDB0" w14:textId="77777777" w:rsidR="00AF38E9" w:rsidRPr="00FC4079" w:rsidRDefault="00AF38E9" w:rsidP="00AF38E9">
            <w:pPr>
              <w:spacing w:line="240" w:lineRule="auto"/>
              <w:rPr>
                <w:sz w:val="16"/>
              </w:rPr>
            </w:pPr>
            <w:r w:rsidRPr="00FC4079">
              <w:rPr>
                <w:sz w:val="16"/>
              </w:rPr>
              <w:t>1</w:t>
            </w:r>
          </w:p>
        </w:tc>
        <w:tc>
          <w:tcPr>
            <w:tcW w:w="534" w:type="dxa"/>
          </w:tcPr>
          <w:p w14:paraId="504CF6B5" w14:textId="77777777" w:rsidR="00AF38E9" w:rsidRPr="00FC4079" w:rsidRDefault="00AF38E9" w:rsidP="00AF38E9">
            <w:pPr>
              <w:spacing w:line="240" w:lineRule="auto"/>
              <w:rPr>
                <w:sz w:val="16"/>
              </w:rPr>
            </w:pPr>
          </w:p>
        </w:tc>
        <w:tc>
          <w:tcPr>
            <w:tcW w:w="864" w:type="dxa"/>
          </w:tcPr>
          <w:p w14:paraId="33A15B91" w14:textId="77777777" w:rsidR="00AF38E9" w:rsidRPr="00FC4079" w:rsidRDefault="00AF38E9" w:rsidP="00AF38E9">
            <w:pPr>
              <w:spacing w:line="240" w:lineRule="auto"/>
              <w:rPr>
                <w:sz w:val="16"/>
              </w:rPr>
            </w:pPr>
          </w:p>
        </w:tc>
      </w:tr>
      <w:tr w:rsidR="00FC4079" w:rsidRPr="00FC4079" w14:paraId="2EF9B76E" w14:textId="77777777" w:rsidTr="00FC4079">
        <w:tc>
          <w:tcPr>
            <w:tcW w:w="1353" w:type="dxa"/>
          </w:tcPr>
          <w:p w14:paraId="2429776D" w14:textId="77777777" w:rsidR="00AF38E9" w:rsidRPr="00FC4079" w:rsidRDefault="00AF38E9" w:rsidP="00AF38E9">
            <w:pPr>
              <w:spacing w:line="240" w:lineRule="auto"/>
              <w:rPr>
                <w:sz w:val="16"/>
              </w:rPr>
            </w:pPr>
            <w:r w:rsidRPr="00FC4079">
              <w:rPr>
                <w:sz w:val="16"/>
              </w:rPr>
              <w:t>Amino acid synthetic formula supplemented with long chain polyunsaturated fatty acids</w:t>
            </w:r>
          </w:p>
        </w:tc>
        <w:tc>
          <w:tcPr>
            <w:tcW w:w="2023" w:type="dxa"/>
          </w:tcPr>
          <w:p w14:paraId="65D74C50" w14:textId="77777777" w:rsidR="00AF38E9" w:rsidRPr="00FC4079" w:rsidRDefault="00AF38E9" w:rsidP="00AF38E9">
            <w:pPr>
              <w:spacing w:line="240" w:lineRule="auto"/>
              <w:rPr>
                <w:sz w:val="16"/>
              </w:rPr>
            </w:pPr>
            <w:r w:rsidRPr="00FC4079">
              <w:rPr>
                <w:sz w:val="16"/>
              </w:rPr>
              <w:t>Oral powder 400 g (EleCare LCP)</w:t>
            </w:r>
          </w:p>
        </w:tc>
        <w:tc>
          <w:tcPr>
            <w:tcW w:w="953" w:type="dxa"/>
          </w:tcPr>
          <w:p w14:paraId="0F97905A" w14:textId="77777777" w:rsidR="00AF38E9" w:rsidRPr="00FC4079" w:rsidRDefault="00AF38E9" w:rsidP="00AF38E9">
            <w:pPr>
              <w:spacing w:line="240" w:lineRule="auto"/>
              <w:rPr>
                <w:sz w:val="16"/>
              </w:rPr>
            </w:pPr>
            <w:r w:rsidRPr="00FC4079">
              <w:rPr>
                <w:sz w:val="16"/>
              </w:rPr>
              <w:t>Oral</w:t>
            </w:r>
          </w:p>
        </w:tc>
        <w:tc>
          <w:tcPr>
            <w:tcW w:w="1440" w:type="dxa"/>
          </w:tcPr>
          <w:p w14:paraId="448986C4" w14:textId="77777777" w:rsidR="00AF38E9" w:rsidRPr="00FC4079" w:rsidRDefault="00AF38E9" w:rsidP="00AF38E9">
            <w:pPr>
              <w:spacing w:line="240" w:lineRule="auto"/>
              <w:rPr>
                <w:sz w:val="16"/>
              </w:rPr>
            </w:pPr>
            <w:r w:rsidRPr="00FC4079">
              <w:rPr>
                <w:sz w:val="16"/>
              </w:rPr>
              <w:t>EleCare LCP</w:t>
            </w:r>
          </w:p>
        </w:tc>
        <w:tc>
          <w:tcPr>
            <w:tcW w:w="534" w:type="dxa"/>
          </w:tcPr>
          <w:p w14:paraId="6B03DE46" w14:textId="77777777" w:rsidR="00AF38E9" w:rsidRPr="00FC4079" w:rsidRDefault="00AF38E9" w:rsidP="00AF38E9">
            <w:pPr>
              <w:spacing w:line="240" w:lineRule="auto"/>
              <w:rPr>
                <w:sz w:val="16"/>
              </w:rPr>
            </w:pPr>
            <w:r w:rsidRPr="00FC4079">
              <w:rPr>
                <w:sz w:val="16"/>
              </w:rPr>
              <w:t>AB</w:t>
            </w:r>
          </w:p>
        </w:tc>
        <w:tc>
          <w:tcPr>
            <w:tcW w:w="633" w:type="dxa"/>
          </w:tcPr>
          <w:p w14:paraId="0E7311C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F7EAE60" w14:textId="77777777" w:rsidR="00AF38E9" w:rsidRPr="00FC4079" w:rsidRDefault="00AF38E9" w:rsidP="00AF38E9">
            <w:pPr>
              <w:spacing w:line="240" w:lineRule="auto"/>
              <w:rPr>
                <w:sz w:val="16"/>
              </w:rPr>
            </w:pPr>
            <w:r w:rsidRPr="00FC4079">
              <w:rPr>
                <w:sz w:val="16"/>
              </w:rPr>
              <w:t>C4305 C4312 C4323 C4330 C4337 C4338 C4339 C4345 C4352 C4415</w:t>
            </w:r>
          </w:p>
        </w:tc>
        <w:tc>
          <w:tcPr>
            <w:tcW w:w="1728" w:type="dxa"/>
          </w:tcPr>
          <w:p w14:paraId="69F48EF6" w14:textId="77777777" w:rsidR="00AF38E9" w:rsidRPr="00FC4079" w:rsidRDefault="00AF38E9" w:rsidP="00AF38E9">
            <w:pPr>
              <w:spacing w:line="240" w:lineRule="auto"/>
              <w:rPr>
                <w:sz w:val="16"/>
              </w:rPr>
            </w:pPr>
          </w:p>
        </w:tc>
        <w:tc>
          <w:tcPr>
            <w:tcW w:w="682" w:type="dxa"/>
          </w:tcPr>
          <w:p w14:paraId="661D5765" w14:textId="77777777" w:rsidR="00AF38E9" w:rsidRPr="00FC4079" w:rsidRDefault="00AF38E9" w:rsidP="00AF38E9">
            <w:pPr>
              <w:spacing w:line="240" w:lineRule="auto"/>
              <w:rPr>
                <w:sz w:val="16"/>
              </w:rPr>
            </w:pPr>
            <w:r w:rsidRPr="00FC4079">
              <w:rPr>
                <w:sz w:val="16"/>
              </w:rPr>
              <w:t>8</w:t>
            </w:r>
          </w:p>
        </w:tc>
        <w:tc>
          <w:tcPr>
            <w:tcW w:w="682" w:type="dxa"/>
          </w:tcPr>
          <w:p w14:paraId="0EAEAA57" w14:textId="77777777" w:rsidR="00AF38E9" w:rsidRPr="00FC4079" w:rsidRDefault="00AF38E9" w:rsidP="00AF38E9">
            <w:pPr>
              <w:spacing w:line="240" w:lineRule="auto"/>
              <w:rPr>
                <w:sz w:val="16"/>
              </w:rPr>
            </w:pPr>
            <w:r w:rsidRPr="00FC4079">
              <w:rPr>
                <w:sz w:val="16"/>
              </w:rPr>
              <w:t>5</w:t>
            </w:r>
          </w:p>
        </w:tc>
        <w:tc>
          <w:tcPr>
            <w:tcW w:w="1271" w:type="dxa"/>
          </w:tcPr>
          <w:p w14:paraId="5DC98D9E" w14:textId="77777777" w:rsidR="00AF38E9" w:rsidRPr="00FC4079" w:rsidRDefault="00AF38E9" w:rsidP="00AF38E9">
            <w:pPr>
              <w:spacing w:line="240" w:lineRule="auto"/>
              <w:rPr>
                <w:sz w:val="16"/>
              </w:rPr>
            </w:pPr>
          </w:p>
        </w:tc>
        <w:tc>
          <w:tcPr>
            <w:tcW w:w="534" w:type="dxa"/>
          </w:tcPr>
          <w:p w14:paraId="184AC137" w14:textId="77777777" w:rsidR="00AF38E9" w:rsidRPr="00FC4079" w:rsidRDefault="00AF38E9" w:rsidP="00AF38E9">
            <w:pPr>
              <w:spacing w:line="240" w:lineRule="auto"/>
              <w:rPr>
                <w:sz w:val="16"/>
              </w:rPr>
            </w:pPr>
            <w:r w:rsidRPr="00FC4079">
              <w:rPr>
                <w:sz w:val="16"/>
              </w:rPr>
              <w:t>1</w:t>
            </w:r>
          </w:p>
        </w:tc>
        <w:tc>
          <w:tcPr>
            <w:tcW w:w="534" w:type="dxa"/>
          </w:tcPr>
          <w:p w14:paraId="06E31428" w14:textId="77777777" w:rsidR="00AF38E9" w:rsidRPr="00FC4079" w:rsidRDefault="00AF38E9" w:rsidP="00AF38E9">
            <w:pPr>
              <w:spacing w:line="240" w:lineRule="auto"/>
              <w:rPr>
                <w:sz w:val="16"/>
              </w:rPr>
            </w:pPr>
          </w:p>
        </w:tc>
        <w:tc>
          <w:tcPr>
            <w:tcW w:w="864" w:type="dxa"/>
          </w:tcPr>
          <w:p w14:paraId="5088E659" w14:textId="77777777" w:rsidR="00AF38E9" w:rsidRPr="00FC4079" w:rsidRDefault="00AF38E9" w:rsidP="00AF38E9">
            <w:pPr>
              <w:spacing w:line="240" w:lineRule="auto"/>
              <w:rPr>
                <w:sz w:val="16"/>
              </w:rPr>
            </w:pPr>
          </w:p>
        </w:tc>
      </w:tr>
      <w:tr w:rsidR="00FC4079" w:rsidRPr="00FC4079" w14:paraId="61E7C714" w14:textId="77777777" w:rsidTr="00FC4079">
        <w:tc>
          <w:tcPr>
            <w:tcW w:w="1353" w:type="dxa"/>
          </w:tcPr>
          <w:p w14:paraId="3CFEBB4C" w14:textId="77777777" w:rsidR="00AF38E9" w:rsidRPr="00FC4079" w:rsidRDefault="00AF38E9" w:rsidP="00AF38E9">
            <w:pPr>
              <w:spacing w:line="240" w:lineRule="auto"/>
              <w:rPr>
                <w:sz w:val="16"/>
              </w:rPr>
            </w:pPr>
            <w:r w:rsidRPr="00FC4079">
              <w:rPr>
                <w:sz w:val="16"/>
              </w:rPr>
              <w:t>Amino acid synthetic formula supplemented with long chain polyunsaturated fatty acids</w:t>
            </w:r>
          </w:p>
        </w:tc>
        <w:tc>
          <w:tcPr>
            <w:tcW w:w="2023" w:type="dxa"/>
          </w:tcPr>
          <w:p w14:paraId="13641F44" w14:textId="77777777" w:rsidR="00AF38E9" w:rsidRPr="00FC4079" w:rsidRDefault="00AF38E9" w:rsidP="00AF38E9">
            <w:pPr>
              <w:spacing w:line="240" w:lineRule="auto"/>
              <w:rPr>
                <w:sz w:val="16"/>
              </w:rPr>
            </w:pPr>
            <w:r w:rsidRPr="00FC4079">
              <w:rPr>
                <w:sz w:val="16"/>
              </w:rPr>
              <w:t>Oral powder 400 g (Neocate LCP)</w:t>
            </w:r>
          </w:p>
        </w:tc>
        <w:tc>
          <w:tcPr>
            <w:tcW w:w="953" w:type="dxa"/>
          </w:tcPr>
          <w:p w14:paraId="03102037" w14:textId="77777777" w:rsidR="00AF38E9" w:rsidRPr="00FC4079" w:rsidRDefault="00AF38E9" w:rsidP="00AF38E9">
            <w:pPr>
              <w:spacing w:line="240" w:lineRule="auto"/>
              <w:rPr>
                <w:sz w:val="16"/>
              </w:rPr>
            </w:pPr>
            <w:r w:rsidRPr="00FC4079">
              <w:rPr>
                <w:sz w:val="16"/>
              </w:rPr>
              <w:t>Oral</w:t>
            </w:r>
          </w:p>
        </w:tc>
        <w:tc>
          <w:tcPr>
            <w:tcW w:w="1440" w:type="dxa"/>
          </w:tcPr>
          <w:p w14:paraId="1CB08D6A" w14:textId="77777777" w:rsidR="00AF38E9" w:rsidRPr="00FC4079" w:rsidRDefault="00AF38E9" w:rsidP="00AF38E9">
            <w:pPr>
              <w:spacing w:line="240" w:lineRule="auto"/>
              <w:rPr>
                <w:sz w:val="16"/>
              </w:rPr>
            </w:pPr>
            <w:r w:rsidRPr="00FC4079">
              <w:rPr>
                <w:sz w:val="16"/>
              </w:rPr>
              <w:t>Neocate LCP</w:t>
            </w:r>
          </w:p>
        </w:tc>
        <w:tc>
          <w:tcPr>
            <w:tcW w:w="534" w:type="dxa"/>
          </w:tcPr>
          <w:p w14:paraId="3C2DCE2A" w14:textId="77777777" w:rsidR="00AF38E9" w:rsidRPr="00FC4079" w:rsidRDefault="00AF38E9" w:rsidP="00AF38E9">
            <w:pPr>
              <w:spacing w:line="240" w:lineRule="auto"/>
              <w:rPr>
                <w:sz w:val="16"/>
              </w:rPr>
            </w:pPr>
            <w:r w:rsidRPr="00FC4079">
              <w:rPr>
                <w:sz w:val="16"/>
              </w:rPr>
              <w:t>SB</w:t>
            </w:r>
          </w:p>
        </w:tc>
        <w:tc>
          <w:tcPr>
            <w:tcW w:w="633" w:type="dxa"/>
          </w:tcPr>
          <w:p w14:paraId="444AE3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0C083D" w14:textId="77777777" w:rsidR="00AF38E9" w:rsidRPr="00FC4079" w:rsidRDefault="00AF38E9" w:rsidP="00AF38E9">
            <w:pPr>
              <w:spacing w:line="240" w:lineRule="auto"/>
              <w:rPr>
                <w:sz w:val="16"/>
              </w:rPr>
            </w:pPr>
            <w:r w:rsidRPr="00FC4079">
              <w:rPr>
                <w:sz w:val="16"/>
              </w:rPr>
              <w:t>C4305 C4312 C4323 C4330 C4337 C4338 C4339 C4345 C4352 C4415</w:t>
            </w:r>
          </w:p>
        </w:tc>
        <w:tc>
          <w:tcPr>
            <w:tcW w:w="1728" w:type="dxa"/>
          </w:tcPr>
          <w:p w14:paraId="50A4B0B9" w14:textId="77777777" w:rsidR="00AF38E9" w:rsidRPr="00FC4079" w:rsidRDefault="00AF38E9" w:rsidP="00AF38E9">
            <w:pPr>
              <w:spacing w:line="240" w:lineRule="auto"/>
              <w:rPr>
                <w:sz w:val="16"/>
              </w:rPr>
            </w:pPr>
          </w:p>
        </w:tc>
        <w:tc>
          <w:tcPr>
            <w:tcW w:w="682" w:type="dxa"/>
          </w:tcPr>
          <w:p w14:paraId="591C9B9F" w14:textId="77777777" w:rsidR="00AF38E9" w:rsidRPr="00FC4079" w:rsidRDefault="00AF38E9" w:rsidP="00AF38E9">
            <w:pPr>
              <w:spacing w:line="240" w:lineRule="auto"/>
              <w:rPr>
                <w:sz w:val="16"/>
              </w:rPr>
            </w:pPr>
            <w:r w:rsidRPr="00FC4079">
              <w:rPr>
                <w:sz w:val="16"/>
              </w:rPr>
              <w:t>8</w:t>
            </w:r>
          </w:p>
        </w:tc>
        <w:tc>
          <w:tcPr>
            <w:tcW w:w="682" w:type="dxa"/>
          </w:tcPr>
          <w:p w14:paraId="398B0A9D" w14:textId="77777777" w:rsidR="00AF38E9" w:rsidRPr="00FC4079" w:rsidRDefault="00AF38E9" w:rsidP="00AF38E9">
            <w:pPr>
              <w:spacing w:line="240" w:lineRule="auto"/>
              <w:rPr>
                <w:sz w:val="16"/>
              </w:rPr>
            </w:pPr>
            <w:r w:rsidRPr="00FC4079">
              <w:rPr>
                <w:sz w:val="16"/>
              </w:rPr>
              <w:t>5</w:t>
            </w:r>
          </w:p>
        </w:tc>
        <w:tc>
          <w:tcPr>
            <w:tcW w:w="1271" w:type="dxa"/>
          </w:tcPr>
          <w:p w14:paraId="2622F96F" w14:textId="77777777" w:rsidR="00AF38E9" w:rsidRPr="00FC4079" w:rsidRDefault="00AF38E9" w:rsidP="00AF38E9">
            <w:pPr>
              <w:spacing w:line="240" w:lineRule="auto"/>
              <w:rPr>
                <w:sz w:val="16"/>
              </w:rPr>
            </w:pPr>
          </w:p>
        </w:tc>
        <w:tc>
          <w:tcPr>
            <w:tcW w:w="534" w:type="dxa"/>
          </w:tcPr>
          <w:p w14:paraId="26C7ED58" w14:textId="77777777" w:rsidR="00AF38E9" w:rsidRPr="00FC4079" w:rsidRDefault="00AF38E9" w:rsidP="00AF38E9">
            <w:pPr>
              <w:spacing w:line="240" w:lineRule="auto"/>
              <w:rPr>
                <w:sz w:val="16"/>
              </w:rPr>
            </w:pPr>
            <w:r w:rsidRPr="00FC4079">
              <w:rPr>
                <w:sz w:val="16"/>
              </w:rPr>
              <w:t>1</w:t>
            </w:r>
          </w:p>
        </w:tc>
        <w:tc>
          <w:tcPr>
            <w:tcW w:w="534" w:type="dxa"/>
          </w:tcPr>
          <w:p w14:paraId="5EE91086" w14:textId="77777777" w:rsidR="00AF38E9" w:rsidRPr="00FC4079" w:rsidRDefault="00AF38E9" w:rsidP="00AF38E9">
            <w:pPr>
              <w:spacing w:line="240" w:lineRule="auto"/>
              <w:rPr>
                <w:sz w:val="16"/>
              </w:rPr>
            </w:pPr>
          </w:p>
        </w:tc>
        <w:tc>
          <w:tcPr>
            <w:tcW w:w="864" w:type="dxa"/>
          </w:tcPr>
          <w:p w14:paraId="2E2BD06E" w14:textId="77777777" w:rsidR="00AF38E9" w:rsidRPr="00FC4079" w:rsidRDefault="00AF38E9" w:rsidP="00AF38E9">
            <w:pPr>
              <w:spacing w:line="240" w:lineRule="auto"/>
              <w:rPr>
                <w:sz w:val="16"/>
              </w:rPr>
            </w:pPr>
          </w:p>
        </w:tc>
      </w:tr>
      <w:tr w:rsidR="00FC4079" w:rsidRPr="00FC4079" w14:paraId="3D182C55" w14:textId="77777777" w:rsidTr="00FC4079">
        <w:tc>
          <w:tcPr>
            <w:tcW w:w="1353" w:type="dxa"/>
          </w:tcPr>
          <w:p w14:paraId="13CD302C" w14:textId="77777777" w:rsidR="00AF38E9" w:rsidRPr="00FC4079" w:rsidRDefault="00AF38E9" w:rsidP="00AF38E9">
            <w:pPr>
              <w:spacing w:line="240" w:lineRule="auto"/>
              <w:rPr>
                <w:sz w:val="16"/>
              </w:rPr>
            </w:pPr>
            <w:r w:rsidRPr="00FC4079">
              <w:rPr>
                <w:sz w:val="16"/>
              </w:rPr>
              <w:t>Amino acid synthetic formula supplemented with long chain polyunsaturated fatty acids and medium chain triglycerides</w:t>
            </w:r>
          </w:p>
        </w:tc>
        <w:tc>
          <w:tcPr>
            <w:tcW w:w="2023" w:type="dxa"/>
          </w:tcPr>
          <w:p w14:paraId="41BDBCA9" w14:textId="77777777" w:rsidR="00AF38E9" w:rsidRPr="00FC4079" w:rsidRDefault="00AF38E9" w:rsidP="00AF38E9">
            <w:pPr>
              <w:spacing w:line="240" w:lineRule="auto"/>
              <w:rPr>
                <w:sz w:val="16"/>
              </w:rPr>
            </w:pPr>
            <w:r w:rsidRPr="00FC4079">
              <w:rPr>
                <w:sz w:val="16"/>
              </w:rPr>
              <w:t>Oral powder with 2'-fucosyllactose and lacto-N-neotetraose, 400 g (Alfamino)</w:t>
            </w:r>
          </w:p>
        </w:tc>
        <w:tc>
          <w:tcPr>
            <w:tcW w:w="953" w:type="dxa"/>
          </w:tcPr>
          <w:p w14:paraId="26FB6D79" w14:textId="77777777" w:rsidR="00AF38E9" w:rsidRPr="00FC4079" w:rsidRDefault="00AF38E9" w:rsidP="00AF38E9">
            <w:pPr>
              <w:spacing w:line="240" w:lineRule="auto"/>
              <w:rPr>
                <w:sz w:val="16"/>
              </w:rPr>
            </w:pPr>
            <w:r w:rsidRPr="00FC4079">
              <w:rPr>
                <w:sz w:val="16"/>
              </w:rPr>
              <w:t>Oral</w:t>
            </w:r>
          </w:p>
        </w:tc>
        <w:tc>
          <w:tcPr>
            <w:tcW w:w="1440" w:type="dxa"/>
          </w:tcPr>
          <w:p w14:paraId="16A378C7" w14:textId="77777777" w:rsidR="00AF38E9" w:rsidRPr="00FC4079" w:rsidRDefault="00AF38E9" w:rsidP="00AF38E9">
            <w:pPr>
              <w:spacing w:line="240" w:lineRule="auto"/>
              <w:rPr>
                <w:sz w:val="16"/>
              </w:rPr>
            </w:pPr>
            <w:r w:rsidRPr="00FC4079">
              <w:rPr>
                <w:sz w:val="16"/>
              </w:rPr>
              <w:t>Alfamino</w:t>
            </w:r>
          </w:p>
        </w:tc>
        <w:tc>
          <w:tcPr>
            <w:tcW w:w="534" w:type="dxa"/>
          </w:tcPr>
          <w:p w14:paraId="185D1827" w14:textId="77777777" w:rsidR="00AF38E9" w:rsidRPr="00FC4079" w:rsidRDefault="00AF38E9" w:rsidP="00AF38E9">
            <w:pPr>
              <w:spacing w:line="240" w:lineRule="auto"/>
              <w:rPr>
                <w:sz w:val="16"/>
              </w:rPr>
            </w:pPr>
            <w:r w:rsidRPr="00FC4079">
              <w:rPr>
                <w:sz w:val="16"/>
              </w:rPr>
              <w:t>NT</w:t>
            </w:r>
          </w:p>
        </w:tc>
        <w:tc>
          <w:tcPr>
            <w:tcW w:w="633" w:type="dxa"/>
          </w:tcPr>
          <w:p w14:paraId="467449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4557BF" w14:textId="77777777" w:rsidR="00AF38E9" w:rsidRPr="00FC4079" w:rsidRDefault="00AF38E9" w:rsidP="00AF38E9">
            <w:pPr>
              <w:spacing w:line="240" w:lineRule="auto"/>
              <w:rPr>
                <w:sz w:val="16"/>
              </w:rPr>
            </w:pPr>
            <w:r w:rsidRPr="00FC4079">
              <w:rPr>
                <w:sz w:val="16"/>
              </w:rPr>
              <w:t>C4305 C4312 C4323 C4330 C4337 C4338 C4339 C4345 C4352 C4415 C5945 C5974</w:t>
            </w:r>
          </w:p>
        </w:tc>
        <w:tc>
          <w:tcPr>
            <w:tcW w:w="1728" w:type="dxa"/>
          </w:tcPr>
          <w:p w14:paraId="5D44393D" w14:textId="77777777" w:rsidR="00AF38E9" w:rsidRPr="00FC4079" w:rsidRDefault="00AF38E9" w:rsidP="00AF38E9">
            <w:pPr>
              <w:spacing w:line="240" w:lineRule="auto"/>
              <w:rPr>
                <w:sz w:val="16"/>
              </w:rPr>
            </w:pPr>
          </w:p>
        </w:tc>
        <w:tc>
          <w:tcPr>
            <w:tcW w:w="682" w:type="dxa"/>
          </w:tcPr>
          <w:p w14:paraId="1D54C6EF" w14:textId="77777777" w:rsidR="00AF38E9" w:rsidRPr="00FC4079" w:rsidRDefault="00AF38E9" w:rsidP="00AF38E9">
            <w:pPr>
              <w:spacing w:line="240" w:lineRule="auto"/>
              <w:rPr>
                <w:sz w:val="16"/>
              </w:rPr>
            </w:pPr>
            <w:r w:rsidRPr="00FC4079">
              <w:rPr>
                <w:sz w:val="16"/>
              </w:rPr>
              <w:t>8</w:t>
            </w:r>
          </w:p>
        </w:tc>
        <w:tc>
          <w:tcPr>
            <w:tcW w:w="682" w:type="dxa"/>
          </w:tcPr>
          <w:p w14:paraId="58607645" w14:textId="77777777" w:rsidR="00AF38E9" w:rsidRPr="00FC4079" w:rsidRDefault="00AF38E9" w:rsidP="00AF38E9">
            <w:pPr>
              <w:spacing w:line="240" w:lineRule="auto"/>
              <w:rPr>
                <w:sz w:val="16"/>
              </w:rPr>
            </w:pPr>
            <w:r w:rsidRPr="00FC4079">
              <w:rPr>
                <w:sz w:val="16"/>
              </w:rPr>
              <w:t>5</w:t>
            </w:r>
          </w:p>
        </w:tc>
        <w:tc>
          <w:tcPr>
            <w:tcW w:w="1271" w:type="dxa"/>
          </w:tcPr>
          <w:p w14:paraId="07A61ECB" w14:textId="77777777" w:rsidR="00AF38E9" w:rsidRPr="00FC4079" w:rsidRDefault="00AF38E9" w:rsidP="00AF38E9">
            <w:pPr>
              <w:spacing w:line="240" w:lineRule="auto"/>
              <w:rPr>
                <w:sz w:val="16"/>
              </w:rPr>
            </w:pPr>
          </w:p>
        </w:tc>
        <w:tc>
          <w:tcPr>
            <w:tcW w:w="534" w:type="dxa"/>
          </w:tcPr>
          <w:p w14:paraId="0AF8108A" w14:textId="77777777" w:rsidR="00AF38E9" w:rsidRPr="00FC4079" w:rsidRDefault="00AF38E9" w:rsidP="00AF38E9">
            <w:pPr>
              <w:spacing w:line="240" w:lineRule="auto"/>
              <w:rPr>
                <w:sz w:val="16"/>
              </w:rPr>
            </w:pPr>
            <w:r w:rsidRPr="00FC4079">
              <w:rPr>
                <w:sz w:val="16"/>
              </w:rPr>
              <w:t>1</w:t>
            </w:r>
          </w:p>
        </w:tc>
        <w:tc>
          <w:tcPr>
            <w:tcW w:w="534" w:type="dxa"/>
          </w:tcPr>
          <w:p w14:paraId="699F39D9" w14:textId="77777777" w:rsidR="00AF38E9" w:rsidRPr="00FC4079" w:rsidRDefault="00AF38E9" w:rsidP="00AF38E9">
            <w:pPr>
              <w:spacing w:line="240" w:lineRule="auto"/>
              <w:rPr>
                <w:sz w:val="16"/>
              </w:rPr>
            </w:pPr>
          </w:p>
        </w:tc>
        <w:tc>
          <w:tcPr>
            <w:tcW w:w="864" w:type="dxa"/>
          </w:tcPr>
          <w:p w14:paraId="1C7B311F" w14:textId="77777777" w:rsidR="00AF38E9" w:rsidRPr="00FC4079" w:rsidRDefault="00AF38E9" w:rsidP="00AF38E9">
            <w:pPr>
              <w:spacing w:line="240" w:lineRule="auto"/>
              <w:rPr>
                <w:sz w:val="16"/>
              </w:rPr>
            </w:pPr>
          </w:p>
        </w:tc>
      </w:tr>
      <w:tr w:rsidR="00FC4079" w:rsidRPr="00FC4079" w14:paraId="719A088A" w14:textId="77777777" w:rsidTr="00FC4079">
        <w:tc>
          <w:tcPr>
            <w:tcW w:w="1353" w:type="dxa"/>
          </w:tcPr>
          <w:p w14:paraId="636989F3" w14:textId="77777777" w:rsidR="00AF38E9" w:rsidRPr="00FC4079" w:rsidRDefault="00AF38E9" w:rsidP="00AF38E9">
            <w:pPr>
              <w:spacing w:line="240" w:lineRule="auto"/>
              <w:rPr>
                <w:sz w:val="16"/>
              </w:rPr>
            </w:pPr>
            <w:r w:rsidRPr="00FC4079">
              <w:rPr>
                <w:sz w:val="16"/>
              </w:rPr>
              <w:t>Amino acid synthetic formula supplemented with long chain polyunsaturated fatty acids and medium chain triglycerides</w:t>
            </w:r>
          </w:p>
        </w:tc>
        <w:tc>
          <w:tcPr>
            <w:tcW w:w="2023" w:type="dxa"/>
          </w:tcPr>
          <w:p w14:paraId="62DE1DA5" w14:textId="77777777" w:rsidR="00AF38E9" w:rsidRPr="00FC4079" w:rsidRDefault="00AF38E9" w:rsidP="00AF38E9">
            <w:pPr>
              <w:spacing w:line="240" w:lineRule="auto"/>
              <w:rPr>
                <w:sz w:val="16"/>
              </w:rPr>
            </w:pPr>
            <w:r w:rsidRPr="00FC4079">
              <w:rPr>
                <w:sz w:val="16"/>
              </w:rPr>
              <w:t>Oral powder 400 g (Alfamino)</w:t>
            </w:r>
          </w:p>
        </w:tc>
        <w:tc>
          <w:tcPr>
            <w:tcW w:w="953" w:type="dxa"/>
          </w:tcPr>
          <w:p w14:paraId="7E243222" w14:textId="77777777" w:rsidR="00AF38E9" w:rsidRPr="00FC4079" w:rsidRDefault="00AF38E9" w:rsidP="00AF38E9">
            <w:pPr>
              <w:spacing w:line="240" w:lineRule="auto"/>
              <w:rPr>
                <w:sz w:val="16"/>
              </w:rPr>
            </w:pPr>
            <w:r w:rsidRPr="00FC4079">
              <w:rPr>
                <w:sz w:val="16"/>
              </w:rPr>
              <w:t>Oral</w:t>
            </w:r>
          </w:p>
        </w:tc>
        <w:tc>
          <w:tcPr>
            <w:tcW w:w="1440" w:type="dxa"/>
          </w:tcPr>
          <w:p w14:paraId="4DA43178" w14:textId="77777777" w:rsidR="00AF38E9" w:rsidRPr="00FC4079" w:rsidRDefault="00AF38E9" w:rsidP="00AF38E9">
            <w:pPr>
              <w:spacing w:line="240" w:lineRule="auto"/>
              <w:rPr>
                <w:sz w:val="16"/>
              </w:rPr>
            </w:pPr>
            <w:r w:rsidRPr="00FC4079">
              <w:rPr>
                <w:sz w:val="16"/>
              </w:rPr>
              <w:t>Alfamino</w:t>
            </w:r>
          </w:p>
        </w:tc>
        <w:tc>
          <w:tcPr>
            <w:tcW w:w="534" w:type="dxa"/>
          </w:tcPr>
          <w:p w14:paraId="2F0AB0D2" w14:textId="77777777" w:rsidR="00AF38E9" w:rsidRPr="00FC4079" w:rsidRDefault="00AF38E9" w:rsidP="00AF38E9">
            <w:pPr>
              <w:spacing w:line="240" w:lineRule="auto"/>
              <w:rPr>
                <w:sz w:val="16"/>
              </w:rPr>
            </w:pPr>
            <w:r w:rsidRPr="00FC4079">
              <w:rPr>
                <w:sz w:val="16"/>
              </w:rPr>
              <w:t>NT</w:t>
            </w:r>
          </w:p>
        </w:tc>
        <w:tc>
          <w:tcPr>
            <w:tcW w:w="633" w:type="dxa"/>
          </w:tcPr>
          <w:p w14:paraId="482E352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BA7409" w14:textId="77777777" w:rsidR="00AF38E9" w:rsidRPr="00FC4079" w:rsidRDefault="00AF38E9" w:rsidP="00AF38E9">
            <w:pPr>
              <w:spacing w:line="240" w:lineRule="auto"/>
              <w:rPr>
                <w:sz w:val="16"/>
              </w:rPr>
            </w:pPr>
            <w:r w:rsidRPr="00FC4079">
              <w:rPr>
                <w:sz w:val="16"/>
              </w:rPr>
              <w:t>C4305 C4312 C4323 C4330 C4337 C4338 C4339 C4345 C4352 C4415 C5945 C5974</w:t>
            </w:r>
          </w:p>
        </w:tc>
        <w:tc>
          <w:tcPr>
            <w:tcW w:w="1728" w:type="dxa"/>
          </w:tcPr>
          <w:p w14:paraId="1F0246B4" w14:textId="77777777" w:rsidR="00AF38E9" w:rsidRPr="00FC4079" w:rsidRDefault="00AF38E9" w:rsidP="00AF38E9">
            <w:pPr>
              <w:spacing w:line="240" w:lineRule="auto"/>
              <w:rPr>
                <w:sz w:val="16"/>
              </w:rPr>
            </w:pPr>
          </w:p>
        </w:tc>
        <w:tc>
          <w:tcPr>
            <w:tcW w:w="682" w:type="dxa"/>
          </w:tcPr>
          <w:p w14:paraId="355F1B2B" w14:textId="77777777" w:rsidR="00AF38E9" w:rsidRPr="00FC4079" w:rsidRDefault="00AF38E9" w:rsidP="00AF38E9">
            <w:pPr>
              <w:spacing w:line="240" w:lineRule="auto"/>
              <w:rPr>
                <w:sz w:val="16"/>
              </w:rPr>
            </w:pPr>
            <w:r w:rsidRPr="00FC4079">
              <w:rPr>
                <w:sz w:val="16"/>
              </w:rPr>
              <w:t>8</w:t>
            </w:r>
          </w:p>
        </w:tc>
        <w:tc>
          <w:tcPr>
            <w:tcW w:w="682" w:type="dxa"/>
          </w:tcPr>
          <w:p w14:paraId="1CA207CE" w14:textId="77777777" w:rsidR="00AF38E9" w:rsidRPr="00FC4079" w:rsidRDefault="00AF38E9" w:rsidP="00AF38E9">
            <w:pPr>
              <w:spacing w:line="240" w:lineRule="auto"/>
              <w:rPr>
                <w:sz w:val="16"/>
              </w:rPr>
            </w:pPr>
            <w:r w:rsidRPr="00FC4079">
              <w:rPr>
                <w:sz w:val="16"/>
              </w:rPr>
              <w:t>5</w:t>
            </w:r>
          </w:p>
        </w:tc>
        <w:tc>
          <w:tcPr>
            <w:tcW w:w="1271" w:type="dxa"/>
          </w:tcPr>
          <w:p w14:paraId="0F1232BF" w14:textId="77777777" w:rsidR="00AF38E9" w:rsidRPr="00FC4079" w:rsidRDefault="00AF38E9" w:rsidP="00AF38E9">
            <w:pPr>
              <w:spacing w:line="240" w:lineRule="auto"/>
              <w:rPr>
                <w:sz w:val="16"/>
              </w:rPr>
            </w:pPr>
          </w:p>
        </w:tc>
        <w:tc>
          <w:tcPr>
            <w:tcW w:w="534" w:type="dxa"/>
          </w:tcPr>
          <w:p w14:paraId="483172BF" w14:textId="77777777" w:rsidR="00AF38E9" w:rsidRPr="00FC4079" w:rsidRDefault="00AF38E9" w:rsidP="00AF38E9">
            <w:pPr>
              <w:spacing w:line="240" w:lineRule="auto"/>
              <w:rPr>
                <w:sz w:val="16"/>
              </w:rPr>
            </w:pPr>
            <w:r w:rsidRPr="00FC4079">
              <w:rPr>
                <w:sz w:val="16"/>
              </w:rPr>
              <w:t>1</w:t>
            </w:r>
          </w:p>
        </w:tc>
        <w:tc>
          <w:tcPr>
            <w:tcW w:w="534" w:type="dxa"/>
          </w:tcPr>
          <w:p w14:paraId="2C0BED6B" w14:textId="77777777" w:rsidR="00AF38E9" w:rsidRPr="00FC4079" w:rsidRDefault="00AF38E9" w:rsidP="00AF38E9">
            <w:pPr>
              <w:spacing w:line="240" w:lineRule="auto"/>
              <w:rPr>
                <w:sz w:val="16"/>
              </w:rPr>
            </w:pPr>
          </w:p>
        </w:tc>
        <w:tc>
          <w:tcPr>
            <w:tcW w:w="864" w:type="dxa"/>
          </w:tcPr>
          <w:p w14:paraId="609FE827" w14:textId="77777777" w:rsidR="00AF38E9" w:rsidRPr="00FC4079" w:rsidRDefault="00AF38E9" w:rsidP="00AF38E9">
            <w:pPr>
              <w:spacing w:line="240" w:lineRule="auto"/>
              <w:rPr>
                <w:sz w:val="16"/>
              </w:rPr>
            </w:pPr>
          </w:p>
        </w:tc>
      </w:tr>
      <w:tr w:rsidR="00FC4079" w:rsidRPr="00FC4079" w14:paraId="0B9F9CBF" w14:textId="77777777" w:rsidTr="00FC4079">
        <w:tc>
          <w:tcPr>
            <w:tcW w:w="1353" w:type="dxa"/>
          </w:tcPr>
          <w:p w14:paraId="3D46974F" w14:textId="77777777" w:rsidR="00AF38E9" w:rsidRPr="00FC4079" w:rsidRDefault="00AF38E9" w:rsidP="00AF38E9">
            <w:pPr>
              <w:spacing w:line="240" w:lineRule="auto"/>
              <w:rPr>
                <w:sz w:val="16"/>
              </w:rPr>
            </w:pPr>
            <w:r w:rsidRPr="00FC4079">
              <w:rPr>
                <w:sz w:val="16"/>
              </w:rPr>
              <w:t>Amino acid synthetic formula supplemented with long chain polyunsaturated fatty acids and medium chain triglycerides</w:t>
            </w:r>
          </w:p>
        </w:tc>
        <w:tc>
          <w:tcPr>
            <w:tcW w:w="2023" w:type="dxa"/>
          </w:tcPr>
          <w:p w14:paraId="5827913B" w14:textId="77777777" w:rsidR="00AF38E9" w:rsidRPr="00FC4079" w:rsidRDefault="00AF38E9" w:rsidP="00AF38E9">
            <w:pPr>
              <w:spacing w:line="240" w:lineRule="auto"/>
              <w:rPr>
                <w:sz w:val="16"/>
              </w:rPr>
            </w:pPr>
            <w:r w:rsidRPr="00FC4079">
              <w:rPr>
                <w:sz w:val="16"/>
              </w:rPr>
              <w:t>Oral powder 400 g (Neocate Gold)</w:t>
            </w:r>
          </w:p>
        </w:tc>
        <w:tc>
          <w:tcPr>
            <w:tcW w:w="953" w:type="dxa"/>
          </w:tcPr>
          <w:p w14:paraId="00FB74FB" w14:textId="77777777" w:rsidR="00AF38E9" w:rsidRPr="00FC4079" w:rsidRDefault="00AF38E9" w:rsidP="00AF38E9">
            <w:pPr>
              <w:spacing w:line="240" w:lineRule="auto"/>
              <w:rPr>
                <w:sz w:val="16"/>
              </w:rPr>
            </w:pPr>
            <w:r w:rsidRPr="00FC4079">
              <w:rPr>
                <w:sz w:val="16"/>
              </w:rPr>
              <w:t>Oral</w:t>
            </w:r>
          </w:p>
        </w:tc>
        <w:tc>
          <w:tcPr>
            <w:tcW w:w="1440" w:type="dxa"/>
          </w:tcPr>
          <w:p w14:paraId="49C36DEA" w14:textId="77777777" w:rsidR="00AF38E9" w:rsidRPr="00FC4079" w:rsidRDefault="00AF38E9" w:rsidP="00AF38E9">
            <w:pPr>
              <w:spacing w:line="240" w:lineRule="auto"/>
              <w:rPr>
                <w:sz w:val="16"/>
              </w:rPr>
            </w:pPr>
            <w:r w:rsidRPr="00FC4079">
              <w:rPr>
                <w:sz w:val="16"/>
              </w:rPr>
              <w:t>Neocate Gold</w:t>
            </w:r>
          </w:p>
        </w:tc>
        <w:tc>
          <w:tcPr>
            <w:tcW w:w="534" w:type="dxa"/>
          </w:tcPr>
          <w:p w14:paraId="695C94B4" w14:textId="77777777" w:rsidR="00AF38E9" w:rsidRPr="00FC4079" w:rsidRDefault="00AF38E9" w:rsidP="00AF38E9">
            <w:pPr>
              <w:spacing w:line="240" w:lineRule="auto"/>
              <w:rPr>
                <w:sz w:val="16"/>
              </w:rPr>
            </w:pPr>
            <w:r w:rsidRPr="00FC4079">
              <w:rPr>
                <w:sz w:val="16"/>
              </w:rPr>
              <w:t>SB</w:t>
            </w:r>
          </w:p>
        </w:tc>
        <w:tc>
          <w:tcPr>
            <w:tcW w:w="633" w:type="dxa"/>
          </w:tcPr>
          <w:p w14:paraId="1FC1BB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5124DD" w14:textId="77777777" w:rsidR="00AF38E9" w:rsidRPr="00FC4079" w:rsidRDefault="00AF38E9" w:rsidP="00AF38E9">
            <w:pPr>
              <w:spacing w:line="240" w:lineRule="auto"/>
              <w:rPr>
                <w:sz w:val="16"/>
              </w:rPr>
            </w:pPr>
            <w:r w:rsidRPr="00FC4079">
              <w:rPr>
                <w:sz w:val="16"/>
              </w:rPr>
              <w:t>C4305 C4312 C4323 C4330 C4337 C4338 C4339 C4345 C4352 C4415</w:t>
            </w:r>
          </w:p>
        </w:tc>
        <w:tc>
          <w:tcPr>
            <w:tcW w:w="1728" w:type="dxa"/>
          </w:tcPr>
          <w:p w14:paraId="52001DBB" w14:textId="77777777" w:rsidR="00AF38E9" w:rsidRPr="00FC4079" w:rsidRDefault="00AF38E9" w:rsidP="00AF38E9">
            <w:pPr>
              <w:spacing w:line="240" w:lineRule="auto"/>
              <w:rPr>
                <w:sz w:val="16"/>
              </w:rPr>
            </w:pPr>
            <w:r w:rsidRPr="00FC4079">
              <w:rPr>
                <w:sz w:val="16"/>
              </w:rPr>
              <w:t>P4305 P4312 P4323 P4330 P4337 P4338 P4339 P4345 P4352 P4415</w:t>
            </w:r>
          </w:p>
        </w:tc>
        <w:tc>
          <w:tcPr>
            <w:tcW w:w="682" w:type="dxa"/>
          </w:tcPr>
          <w:p w14:paraId="69817AE7" w14:textId="77777777" w:rsidR="00AF38E9" w:rsidRPr="00FC4079" w:rsidRDefault="00AF38E9" w:rsidP="00AF38E9">
            <w:pPr>
              <w:spacing w:line="240" w:lineRule="auto"/>
              <w:rPr>
                <w:sz w:val="16"/>
              </w:rPr>
            </w:pPr>
            <w:r w:rsidRPr="00FC4079">
              <w:rPr>
                <w:sz w:val="16"/>
              </w:rPr>
              <w:t>8</w:t>
            </w:r>
          </w:p>
        </w:tc>
        <w:tc>
          <w:tcPr>
            <w:tcW w:w="682" w:type="dxa"/>
          </w:tcPr>
          <w:p w14:paraId="2754E64E" w14:textId="77777777" w:rsidR="00AF38E9" w:rsidRPr="00FC4079" w:rsidRDefault="00AF38E9" w:rsidP="00AF38E9">
            <w:pPr>
              <w:spacing w:line="240" w:lineRule="auto"/>
              <w:rPr>
                <w:sz w:val="16"/>
              </w:rPr>
            </w:pPr>
            <w:r w:rsidRPr="00FC4079">
              <w:rPr>
                <w:sz w:val="16"/>
              </w:rPr>
              <w:t>5</w:t>
            </w:r>
          </w:p>
        </w:tc>
        <w:tc>
          <w:tcPr>
            <w:tcW w:w="1271" w:type="dxa"/>
          </w:tcPr>
          <w:p w14:paraId="7F1417DF" w14:textId="77777777" w:rsidR="00AF38E9" w:rsidRPr="00FC4079" w:rsidRDefault="00AF38E9" w:rsidP="00AF38E9">
            <w:pPr>
              <w:spacing w:line="240" w:lineRule="auto"/>
              <w:rPr>
                <w:sz w:val="16"/>
              </w:rPr>
            </w:pPr>
          </w:p>
        </w:tc>
        <w:tc>
          <w:tcPr>
            <w:tcW w:w="534" w:type="dxa"/>
          </w:tcPr>
          <w:p w14:paraId="40E4C889" w14:textId="77777777" w:rsidR="00AF38E9" w:rsidRPr="00FC4079" w:rsidRDefault="00AF38E9" w:rsidP="00AF38E9">
            <w:pPr>
              <w:spacing w:line="240" w:lineRule="auto"/>
              <w:rPr>
                <w:sz w:val="16"/>
              </w:rPr>
            </w:pPr>
            <w:r w:rsidRPr="00FC4079">
              <w:rPr>
                <w:sz w:val="16"/>
              </w:rPr>
              <w:t>1</w:t>
            </w:r>
          </w:p>
        </w:tc>
        <w:tc>
          <w:tcPr>
            <w:tcW w:w="534" w:type="dxa"/>
          </w:tcPr>
          <w:p w14:paraId="23EE19CC" w14:textId="77777777" w:rsidR="00AF38E9" w:rsidRPr="00FC4079" w:rsidRDefault="00AF38E9" w:rsidP="00AF38E9">
            <w:pPr>
              <w:spacing w:line="240" w:lineRule="auto"/>
              <w:rPr>
                <w:sz w:val="16"/>
              </w:rPr>
            </w:pPr>
          </w:p>
        </w:tc>
        <w:tc>
          <w:tcPr>
            <w:tcW w:w="864" w:type="dxa"/>
          </w:tcPr>
          <w:p w14:paraId="00605B6A" w14:textId="77777777" w:rsidR="00AF38E9" w:rsidRPr="00FC4079" w:rsidRDefault="00AF38E9" w:rsidP="00AF38E9">
            <w:pPr>
              <w:spacing w:line="240" w:lineRule="auto"/>
              <w:rPr>
                <w:sz w:val="16"/>
              </w:rPr>
            </w:pPr>
          </w:p>
        </w:tc>
      </w:tr>
      <w:tr w:rsidR="00FC4079" w:rsidRPr="00FC4079" w14:paraId="72DDC584" w14:textId="77777777" w:rsidTr="00FC4079">
        <w:tc>
          <w:tcPr>
            <w:tcW w:w="1353" w:type="dxa"/>
          </w:tcPr>
          <w:p w14:paraId="054CF773" w14:textId="77777777" w:rsidR="00AF38E9" w:rsidRPr="00FC4079" w:rsidRDefault="00AF38E9" w:rsidP="00AF38E9">
            <w:pPr>
              <w:spacing w:line="240" w:lineRule="auto"/>
              <w:rPr>
                <w:sz w:val="16"/>
              </w:rPr>
            </w:pPr>
            <w:r w:rsidRPr="00FC4079">
              <w:rPr>
                <w:sz w:val="16"/>
              </w:rPr>
              <w:t>Amino acid synthetic formula supplemented with long chain polyunsaturated fatty acids and medium chain triglycerides</w:t>
            </w:r>
          </w:p>
        </w:tc>
        <w:tc>
          <w:tcPr>
            <w:tcW w:w="2023" w:type="dxa"/>
          </w:tcPr>
          <w:p w14:paraId="74BDB122" w14:textId="77777777" w:rsidR="00AF38E9" w:rsidRPr="00FC4079" w:rsidRDefault="00AF38E9" w:rsidP="00AF38E9">
            <w:pPr>
              <w:spacing w:line="240" w:lineRule="auto"/>
              <w:rPr>
                <w:sz w:val="16"/>
              </w:rPr>
            </w:pPr>
            <w:r w:rsidRPr="00FC4079">
              <w:rPr>
                <w:sz w:val="16"/>
              </w:rPr>
              <w:t>Oral powder 400 g (Neocate Gold)</w:t>
            </w:r>
          </w:p>
        </w:tc>
        <w:tc>
          <w:tcPr>
            <w:tcW w:w="953" w:type="dxa"/>
          </w:tcPr>
          <w:p w14:paraId="2C416968" w14:textId="77777777" w:rsidR="00AF38E9" w:rsidRPr="00FC4079" w:rsidRDefault="00AF38E9" w:rsidP="00AF38E9">
            <w:pPr>
              <w:spacing w:line="240" w:lineRule="auto"/>
              <w:rPr>
                <w:sz w:val="16"/>
              </w:rPr>
            </w:pPr>
            <w:r w:rsidRPr="00FC4079">
              <w:rPr>
                <w:sz w:val="16"/>
              </w:rPr>
              <w:t>Oral</w:t>
            </w:r>
          </w:p>
        </w:tc>
        <w:tc>
          <w:tcPr>
            <w:tcW w:w="1440" w:type="dxa"/>
          </w:tcPr>
          <w:p w14:paraId="647577B2" w14:textId="77777777" w:rsidR="00AF38E9" w:rsidRPr="00FC4079" w:rsidRDefault="00AF38E9" w:rsidP="00AF38E9">
            <w:pPr>
              <w:spacing w:line="240" w:lineRule="auto"/>
              <w:rPr>
                <w:sz w:val="16"/>
              </w:rPr>
            </w:pPr>
            <w:r w:rsidRPr="00FC4079">
              <w:rPr>
                <w:sz w:val="16"/>
              </w:rPr>
              <w:t>Neocate Gold</w:t>
            </w:r>
          </w:p>
        </w:tc>
        <w:tc>
          <w:tcPr>
            <w:tcW w:w="534" w:type="dxa"/>
          </w:tcPr>
          <w:p w14:paraId="097DDB5B" w14:textId="77777777" w:rsidR="00AF38E9" w:rsidRPr="00FC4079" w:rsidRDefault="00AF38E9" w:rsidP="00AF38E9">
            <w:pPr>
              <w:spacing w:line="240" w:lineRule="auto"/>
              <w:rPr>
                <w:sz w:val="16"/>
              </w:rPr>
            </w:pPr>
            <w:r w:rsidRPr="00FC4079">
              <w:rPr>
                <w:sz w:val="16"/>
              </w:rPr>
              <w:t>SB</w:t>
            </w:r>
          </w:p>
        </w:tc>
        <w:tc>
          <w:tcPr>
            <w:tcW w:w="633" w:type="dxa"/>
          </w:tcPr>
          <w:p w14:paraId="3C54F6E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916C71" w14:textId="77777777" w:rsidR="00AF38E9" w:rsidRPr="00FC4079" w:rsidRDefault="00AF38E9" w:rsidP="00AF38E9">
            <w:pPr>
              <w:spacing w:line="240" w:lineRule="auto"/>
              <w:rPr>
                <w:sz w:val="16"/>
              </w:rPr>
            </w:pPr>
            <w:r w:rsidRPr="00FC4079">
              <w:rPr>
                <w:sz w:val="16"/>
              </w:rPr>
              <w:t>C4368 C4414</w:t>
            </w:r>
          </w:p>
        </w:tc>
        <w:tc>
          <w:tcPr>
            <w:tcW w:w="1728" w:type="dxa"/>
          </w:tcPr>
          <w:p w14:paraId="3FF9E113" w14:textId="77777777" w:rsidR="00AF38E9" w:rsidRPr="00FC4079" w:rsidRDefault="00AF38E9" w:rsidP="00AF38E9">
            <w:pPr>
              <w:spacing w:line="240" w:lineRule="auto"/>
              <w:rPr>
                <w:sz w:val="16"/>
              </w:rPr>
            </w:pPr>
            <w:r w:rsidRPr="00FC4079">
              <w:rPr>
                <w:sz w:val="16"/>
              </w:rPr>
              <w:t>P4368 P4414</w:t>
            </w:r>
          </w:p>
        </w:tc>
        <w:tc>
          <w:tcPr>
            <w:tcW w:w="682" w:type="dxa"/>
          </w:tcPr>
          <w:p w14:paraId="703C6E51" w14:textId="77777777" w:rsidR="00AF38E9" w:rsidRPr="00FC4079" w:rsidRDefault="00AF38E9" w:rsidP="00AF38E9">
            <w:pPr>
              <w:spacing w:line="240" w:lineRule="auto"/>
              <w:rPr>
                <w:sz w:val="16"/>
              </w:rPr>
            </w:pPr>
            <w:r w:rsidRPr="00FC4079">
              <w:rPr>
                <w:sz w:val="16"/>
              </w:rPr>
              <w:t>12</w:t>
            </w:r>
          </w:p>
        </w:tc>
        <w:tc>
          <w:tcPr>
            <w:tcW w:w="682" w:type="dxa"/>
          </w:tcPr>
          <w:p w14:paraId="59610027" w14:textId="77777777" w:rsidR="00AF38E9" w:rsidRPr="00FC4079" w:rsidRDefault="00AF38E9" w:rsidP="00AF38E9">
            <w:pPr>
              <w:spacing w:line="240" w:lineRule="auto"/>
              <w:rPr>
                <w:sz w:val="16"/>
              </w:rPr>
            </w:pPr>
            <w:r w:rsidRPr="00FC4079">
              <w:rPr>
                <w:sz w:val="16"/>
              </w:rPr>
              <w:t>5</w:t>
            </w:r>
          </w:p>
        </w:tc>
        <w:tc>
          <w:tcPr>
            <w:tcW w:w="1271" w:type="dxa"/>
          </w:tcPr>
          <w:p w14:paraId="794FB334" w14:textId="77777777" w:rsidR="00AF38E9" w:rsidRPr="00FC4079" w:rsidRDefault="00AF38E9" w:rsidP="00AF38E9">
            <w:pPr>
              <w:spacing w:line="240" w:lineRule="auto"/>
              <w:rPr>
                <w:sz w:val="16"/>
              </w:rPr>
            </w:pPr>
          </w:p>
        </w:tc>
        <w:tc>
          <w:tcPr>
            <w:tcW w:w="534" w:type="dxa"/>
          </w:tcPr>
          <w:p w14:paraId="019AC655" w14:textId="77777777" w:rsidR="00AF38E9" w:rsidRPr="00FC4079" w:rsidRDefault="00AF38E9" w:rsidP="00AF38E9">
            <w:pPr>
              <w:spacing w:line="240" w:lineRule="auto"/>
              <w:rPr>
                <w:sz w:val="16"/>
              </w:rPr>
            </w:pPr>
            <w:r w:rsidRPr="00FC4079">
              <w:rPr>
                <w:sz w:val="16"/>
              </w:rPr>
              <w:t>1</w:t>
            </w:r>
          </w:p>
        </w:tc>
        <w:tc>
          <w:tcPr>
            <w:tcW w:w="534" w:type="dxa"/>
          </w:tcPr>
          <w:p w14:paraId="29B768D9" w14:textId="77777777" w:rsidR="00AF38E9" w:rsidRPr="00FC4079" w:rsidRDefault="00AF38E9" w:rsidP="00AF38E9">
            <w:pPr>
              <w:spacing w:line="240" w:lineRule="auto"/>
              <w:rPr>
                <w:sz w:val="16"/>
              </w:rPr>
            </w:pPr>
          </w:p>
        </w:tc>
        <w:tc>
          <w:tcPr>
            <w:tcW w:w="864" w:type="dxa"/>
          </w:tcPr>
          <w:p w14:paraId="7C3E089F" w14:textId="77777777" w:rsidR="00AF38E9" w:rsidRPr="00FC4079" w:rsidRDefault="00AF38E9" w:rsidP="00AF38E9">
            <w:pPr>
              <w:spacing w:line="240" w:lineRule="auto"/>
              <w:rPr>
                <w:sz w:val="16"/>
              </w:rPr>
            </w:pPr>
          </w:p>
        </w:tc>
      </w:tr>
      <w:tr w:rsidR="00FC4079" w:rsidRPr="00FC4079" w14:paraId="44EAABC0" w14:textId="77777777" w:rsidTr="00FC4079">
        <w:tc>
          <w:tcPr>
            <w:tcW w:w="1353" w:type="dxa"/>
          </w:tcPr>
          <w:p w14:paraId="40EF4407" w14:textId="77777777" w:rsidR="00AF38E9" w:rsidRPr="00FC4079" w:rsidRDefault="00AF38E9" w:rsidP="00AF38E9">
            <w:pPr>
              <w:spacing w:line="240" w:lineRule="auto"/>
              <w:rPr>
                <w:sz w:val="16"/>
              </w:rPr>
            </w:pPr>
            <w:r w:rsidRPr="00FC4079">
              <w:rPr>
                <w:sz w:val="16"/>
              </w:rPr>
              <w:t>Amino acids-synthetic, formula</w:t>
            </w:r>
          </w:p>
        </w:tc>
        <w:tc>
          <w:tcPr>
            <w:tcW w:w="2023" w:type="dxa"/>
          </w:tcPr>
          <w:p w14:paraId="361189C0" w14:textId="77777777" w:rsidR="00AF38E9" w:rsidRPr="00FC4079" w:rsidRDefault="00AF38E9" w:rsidP="00AF38E9">
            <w:pPr>
              <w:spacing w:line="240" w:lineRule="auto"/>
              <w:rPr>
                <w:sz w:val="16"/>
              </w:rPr>
            </w:pPr>
            <w:r w:rsidRPr="00FC4079">
              <w:rPr>
                <w:sz w:val="16"/>
              </w:rPr>
              <w:t>Oral powder 400 g (EleCare)</w:t>
            </w:r>
          </w:p>
        </w:tc>
        <w:tc>
          <w:tcPr>
            <w:tcW w:w="953" w:type="dxa"/>
          </w:tcPr>
          <w:p w14:paraId="59DE4FFC" w14:textId="77777777" w:rsidR="00AF38E9" w:rsidRPr="00FC4079" w:rsidRDefault="00AF38E9" w:rsidP="00AF38E9">
            <w:pPr>
              <w:spacing w:line="240" w:lineRule="auto"/>
              <w:rPr>
                <w:sz w:val="16"/>
              </w:rPr>
            </w:pPr>
            <w:r w:rsidRPr="00FC4079">
              <w:rPr>
                <w:sz w:val="16"/>
              </w:rPr>
              <w:t>Oral</w:t>
            </w:r>
          </w:p>
        </w:tc>
        <w:tc>
          <w:tcPr>
            <w:tcW w:w="1440" w:type="dxa"/>
          </w:tcPr>
          <w:p w14:paraId="40AF4A18" w14:textId="77777777" w:rsidR="00AF38E9" w:rsidRPr="00FC4079" w:rsidRDefault="00AF38E9" w:rsidP="00AF38E9">
            <w:pPr>
              <w:spacing w:line="240" w:lineRule="auto"/>
              <w:rPr>
                <w:sz w:val="16"/>
              </w:rPr>
            </w:pPr>
            <w:r w:rsidRPr="00FC4079">
              <w:rPr>
                <w:sz w:val="16"/>
              </w:rPr>
              <w:t>EleCare</w:t>
            </w:r>
          </w:p>
        </w:tc>
        <w:tc>
          <w:tcPr>
            <w:tcW w:w="534" w:type="dxa"/>
          </w:tcPr>
          <w:p w14:paraId="1FBA4281" w14:textId="77777777" w:rsidR="00AF38E9" w:rsidRPr="00FC4079" w:rsidRDefault="00AF38E9" w:rsidP="00AF38E9">
            <w:pPr>
              <w:spacing w:line="240" w:lineRule="auto"/>
              <w:rPr>
                <w:sz w:val="16"/>
              </w:rPr>
            </w:pPr>
            <w:r w:rsidRPr="00FC4079">
              <w:rPr>
                <w:sz w:val="16"/>
              </w:rPr>
              <w:t>AB</w:t>
            </w:r>
          </w:p>
        </w:tc>
        <w:tc>
          <w:tcPr>
            <w:tcW w:w="633" w:type="dxa"/>
          </w:tcPr>
          <w:p w14:paraId="479602C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F5D480" w14:textId="77777777" w:rsidR="00AF38E9" w:rsidRPr="00FC4079" w:rsidRDefault="00AF38E9" w:rsidP="00AF38E9">
            <w:pPr>
              <w:spacing w:line="240" w:lineRule="auto"/>
              <w:rPr>
                <w:sz w:val="16"/>
              </w:rPr>
            </w:pPr>
            <w:r w:rsidRPr="00FC4079">
              <w:rPr>
                <w:sz w:val="16"/>
              </w:rPr>
              <w:t>C4305 C4312 C4323 C4330 C4337 C4338 C4339 C4345 C4352 C4415</w:t>
            </w:r>
          </w:p>
        </w:tc>
        <w:tc>
          <w:tcPr>
            <w:tcW w:w="1728" w:type="dxa"/>
          </w:tcPr>
          <w:p w14:paraId="51E61987" w14:textId="77777777" w:rsidR="00AF38E9" w:rsidRPr="00FC4079" w:rsidRDefault="00AF38E9" w:rsidP="00AF38E9">
            <w:pPr>
              <w:spacing w:line="240" w:lineRule="auto"/>
              <w:rPr>
                <w:sz w:val="16"/>
              </w:rPr>
            </w:pPr>
            <w:r w:rsidRPr="00FC4079">
              <w:rPr>
                <w:sz w:val="16"/>
              </w:rPr>
              <w:t>P4305 P4312 P4323 P4330 P4337 P4338 P4339 P4345 P4352 P4415</w:t>
            </w:r>
          </w:p>
        </w:tc>
        <w:tc>
          <w:tcPr>
            <w:tcW w:w="682" w:type="dxa"/>
          </w:tcPr>
          <w:p w14:paraId="036E2085" w14:textId="77777777" w:rsidR="00AF38E9" w:rsidRPr="00FC4079" w:rsidRDefault="00AF38E9" w:rsidP="00AF38E9">
            <w:pPr>
              <w:spacing w:line="240" w:lineRule="auto"/>
              <w:rPr>
                <w:sz w:val="16"/>
              </w:rPr>
            </w:pPr>
            <w:r w:rsidRPr="00FC4079">
              <w:rPr>
                <w:sz w:val="16"/>
              </w:rPr>
              <w:t>8</w:t>
            </w:r>
          </w:p>
        </w:tc>
        <w:tc>
          <w:tcPr>
            <w:tcW w:w="682" w:type="dxa"/>
          </w:tcPr>
          <w:p w14:paraId="32E244F1" w14:textId="77777777" w:rsidR="00AF38E9" w:rsidRPr="00FC4079" w:rsidRDefault="00AF38E9" w:rsidP="00AF38E9">
            <w:pPr>
              <w:spacing w:line="240" w:lineRule="auto"/>
              <w:rPr>
                <w:sz w:val="16"/>
              </w:rPr>
            </w:pPr>
            <w:r w:rsidRPr="00FC4079">
              <w:rPr>
                <w:sz w:val="16"/>
              </w:rPr>
              <w:t>5</w:t>
            </w:r>
          </w:p>
        </w:tc>
        <w:tc>
          <w:tcPr>
            <w:tcW w:w="1271" w:type="dxa"/>
          </w:tcPr>
          <w:p w14:paraId="2D7B94FD" w14:textId="77777777" w:rsidR="00AF38E9" w:rsidRPr="00FC4079" w:rsidRDefault="00AF38E9" w:rsidP="00AF38E9">
            <w:pPr>
              <w:spacing w:line="240" w:lineRule="auto"/>
              <w:rPr>
                <w:sz w:val="16"/>
              </w:rPr>
            </w:pPr>
          </w:p>
        </w:tc>
        <w:tc>
          <w:tcPr>
            <w:tcW w:w="534" w:type="dxa"/>
          </w:tcPr>
          <w:p w14:paraId="790F73AA" w14:textId="77777777" w:rsidR="00AF38E9" w:rsidRPr="00FC4079" w:rsidRDefault="00AF38E9" w:rsidP="00AF38E9">
            <w:pPr>
              <w:spacing w:line="240" w:lineRule="auto"/>
              <w:rPr>
                <w:sz w:val="16"/>
              </w:rPr>
            </w:pPr>
            <w:r w:rsidRPr="00FC4079">
              <w:rPr>
                <w:sz w:val="16"/>
              </w:rPr>
              <w:t>1</w:t>
            </w:r>
          </w:p>
        </w:tc>
        <w:tc>
          <w:tcPr>
            <w:tcW w:w="534" w:type="dxa"/>
          </w:tcPr>
          <w:p w14:paraId="60D54514" w14:textId="77777777" w:rsidR="00AF38E9" w:rsidRPr="00FC4079" w:rsidRDefault="00AF38E9" w:rsidP="00AF38E9">
            <w:pPr>
              <w:spacing w:line="240" w:lineRule="auto"/>
              <w:rPr>
                <w:sz w:val="16"/>
              </w:rPr>
            </w:pPr>
          </w:p>
        </w:tc>
        <w:tc>
          <w:tcPr>
            <w:tcW w:w="864" w:type="dxa"/>
          </w:tcPr>
          <w:p w14:paraId="70C80813" w14:textId="77777777" w:rsidR="00AF38E9" w:rsidRPr="00FC4079" w:rsidRDefault="00AF38E9" w:rsidP="00AF38E9">
            <w:pPr>
              <w:spacing w:line="240" w:lineRule="auto"/>
              <w:rPr>
                <w:sz w:val="16"/>
              </w:rPr>
            </w:pPr>
          </w:p>
        </w:tc>
      </w:tr>
      <w:tr w:rsidR="00FC4079" w:rsidRPr="00FC4079" w14:paraId="58E037C1" w14:textId="77777777" w:rsidTr="00FC4079">
        <w:tc>
          <w:tcPr>
            <w:tcW w:w="1353" w:type="dxa"/>
          </w:tcPr>
          <w:p w14:paraId="79CBBF7C" w14:textId="77777777" w:rsidR="00AF38E9" w:rsidRPr="00FC4079" w:rsidRDefault="00AF38E9" w:rsidP="00AF38E9">
            <w:pPr>
              <w:spacing w:line="240" w:lineRule="auto"/>
              <w:rPr>
                <w:sz w:val="16"/>
              </w:rPr>
            </w:pPr>
            <w:r w:rsidRPr="00FC4079">
              <w:rPr>
                <w:sz w:val="16"/>
              </w:rPr>
              <w:t>Amino acids-synthetic, formula</w:t>
            </w:r>
          </w:p>
        </w:tc>
        <w:tc>
          <w:tcPr>
            <w:tcW w:w="2023" w:type="dxa"/>
          </w:tcPr>
          <w:p w14:paraId="187DF6FA" w14:textId="77777777" w:rsidR="00AF38E9" w:rsidRPr="00FC4079" w:rsidRDefault="00AF38E9" w:rsidP="00AF38E9">
            <w:pPr>
              <w:spacing w:line="240" w:lineRule="auto"/>
              <w:rPr>
                <w:sz w:val="16"/>
              </w:rPr>
            </w:pPr>
            <w:r w:rsidRPr="00FC4079">
              <w:rPr>
                <w:sz w:val="16"/>
              </w:rPr>
              <w:t>Oral powder 400 g (EleCare)</w:t>
            </w:r>
          </w:p>
        </w:tc>
        <w:tc>
          <w:tcPr>
            <w:tcW w:w="953" w:type="dxa"/>
          </w:tcPr>
          <w:p w14:paraId="3378A345" w14:textId="77777777" w:rsidR="00AF38E9" w:rsidRPr="00FC4079" w:rsidRDefault="00AF38E9" w:rsidP="00AF38E9">
            <w:pPr>
              <w:spacing w:line="240" w:lineRule="auto"/>
              <w:rPr>
                <w:sz w:val="16"/>
              </w:rPr>
            </w:pPr>
            <w:r w:rsidRPr="00FC4079">
              <w:rPr>
                <w:sz w:val="16"/>
              </w:rPr>
              <w:t>Oral</w:t>
            </w:r>
          </w:p>
        </w:tc>
        <w:tc>
          <w:tcPr>
            <w:tcW w:w="1440" w:type="dxa"/>
          </w:tcPr>
          <w:p w14:paraId="361C6EBA" w14:textId="77777777" w:rsidR="00AF38E9" w:rsidRPr="00FC4079" w:rsidRDefault="00AF38E9" w:rsidP="00AF38E9">
            <w:pPr>
              <w:spacing w:line="240" w:lineRule="auto"/>
              <w:rPr>
                <w:sz w:val="16"/>
              </w:rPr>
            </w:pPr>
            <w:r w:rsidRPr="00FC4079">
              <w:rPr>
                <w:sz w:val="16"/>
              </w:rPr>
              <w:t>EleCare</w:t>
            </w:r>
          </w:p>
        </w:tc>
        <w:tc>
          <w:tcPr>
            <w:tcW w:w="534" w:type="dxa"/>
          </w:tcPr>
          <w:p w14:paraId="7BD0952E" w14:textId="77777777" w:rsidR="00AF38E9" w:rsidRPr="00FC4079" w:rsidRDefault="00AF38E9" w:rsidP="00AF38E9">
            <w:pPr>
              <w:spacing w:line="240" w:lineRule="auto"/>
              <w:rPr>
                <w:sz w:val="16"/>
              </w:rPr>
            </w:pPr>
            <w:r w:rsidRPr="00FC4079">
              <w:rPr>
                <w:sz w:val="16"/>
              </w:rPr>
              <w:t>AB</w:t>
            </w:r>
          </w:p>
        </w:tc>
        <w:tc>
          <w:tcPr>
            <w:tcW w:w="633" w:type="dxa"/>
          </w:tcPr>
          <w:p w14:paraId="0BF80E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410595" w14:textId="77777777" w:rsidR="00AF38E9" w:rsidRPr="00FC4079" w:rsidRDefault="00AF38E9" w:rsidP="00AF38E9">
            <w:pPr>
              <w:spacing w:line="240" w:lineRule="auto"/>
              <w:rPr>
                <w:sz w:val="16"/>
              </w:rPr>
            </w:pPr>
            <w:r w:rsidRPr="00FC4079">
              <w:rPr>
                <w:sz w:val="16"/>
              </w:rPr>
              <w:t>C4368 C4414</w:t>
            </w:r>
          </w:p>
        </w:tc>
        <w:tc>
          <w:tcPr>
            <w:tcW w:w="1728" w:type="dxa"/>
          </w:tcPr>
          <w:p w14:paraId="478009AF" w14:textId="77777777" w:rsidR="00AF38E9" w:rsidRPr="00FC4079" w:rsidRDefault="00AF38E9" w:rsidP="00AF38E9">
            <w:pPr>
              <w:spacing w:line="240" w:lineRule="auto"/>
              <w:rPr>
                <w:sz w:val="16"/>
              </w:rPr>
            </w:pPr>
            <w:r w:rsidRPr="00FC4079">
              <w:rPr>
                <w:sz w:val="16"/>
              </w:rPr>
              <w:t>P4368 P4414</w:t>
            </w:r>
          </w:p>
        </w:tc>
        <w:tc>
          <w:tcPr>
            <w:tcW w:w="682" w:type="dxa"/>
          </w:tcPr>
          <w:p w14:paraId="16004F46" w14:textId="77777777" w:rsidR="00AF38E9" w:rsidRPr="00FC4079" w:rsidRDefault="00AF38E9" w:rsidP="00AF38E9">
            <w:pPr>
              <w:spacing w:line="240" w:lineRule="auto"/>
              <w:rPr>
                <w:sz w:val="16"/>
              </w:rPr>
            </w:pPr>
            <w:r w:rsidRPr="00FC4079">
              <w:rPr>
                <w:sz w:val="16"/>
              </w:rPr>
              <w:t>12</w:t>
            </w:r>
          </w:p>
        </w:tc>
        <w:tc>
          <w:tcPr>
            <w:tcW w:w="682" w:type="dxa"/>
          </w:tcPr>
          <w:p w14:paraId="24EDFBF6" w14:textId="77777777" w:rsidR="00AF38E9" w:rsidRPr="00FC4079" w:rsidRDefault="00AF38E9" w:rsidP="00AF38E9">
            <w:pPr>
              <w:spacing w:line="240" w:lineRule="auto"/>
              <w:rPr>
                <w:sz w:val="16"/>
              </w:rPr>
            </w:pPr>
            <w:r w:rsidRPr="00FC4079">
              <w:rPr>
                <w:sz w:val="16"/>
              </w:rPr>
              <w:t>5</w:t>
            </w:r>
          </w:p>
        </w:tc>
        <w:tc>
          <w:tcPr>
            <w:tcW w:w="1271" w:type="dxa"/>
          </w:tcPr>
          <w:p w14:paraId="58E7C370" w14:textId="77777777" w:rsidR="00AF38E9" w:rsidRPr="00FC4079" w:rsidRDefault="00AF38E9" w:rsidP="00AF38E9">
            <w:pPr>
              <w:spacing w:line="240" w:lineRule="auto"/>
              <w:rPr>
                <w:sz w:val="16"/>
              </w:rPr>
            </w:pPr>
          </w:p>
        </w:tc>
        <w:tc>
          <w:tcPr>
            <w:tcW w:w="534" w:type="dxa"/>
          </w:tcPr>
          <w:p w14:paraId="4E418CEF" w14:textId="77777777" w:rsidR="00AF38E9" w:rsidRPr="00FC4079" w:rsidRDefault="00AF38E9" w:rsidP="00AF38E9">
            <w:pPr>
              <w:spacing w:line="240" w:lineRule="auto"/>
              <w:rPr>
                <w:sz w:val="16"/>
              </w:rPr>
            </w:pPr>
            <w:r w:rsidRPr="00FC4079">
              <w:rPr>
                <w:sz w:val="16"/>
              </w:rPr>
              <w:t>1</w:t>
            </w:r>
          </w:p>
        </w:tc>
        <w:tc>
          <w:tcPr>
            <w:tcW w:w="534" w:type="dxa"/>
          </w:tcPr>
          <w:p w14:paraId="43C88038" w14:textId="77777777" w:rsidR="00AF38E9" w:rsidRPr="00FC4079" w:rsidRDefault="00AF38E9" w:rsidP="00AF38E9">
            <w:pPr>
              <w:spacing w:line="240" w:lineRule="auto"/>
              <w:rPr>
                <w:sz w:val="16"/>
              </w:rPr>
            </w:pPr>
          </w:p>
        </w:tc>
        <w:tc>
          <w:tcPr>
            <w:tcW w:w="864" w:type="dxa"/>
          </w:tcPr>
          <w:p w14:paraId="7DEBC48C" w14:textId="77777777" w:rsidR="00AF38E9" w:rsidRPr="00FC4079" w:rsidRDefault="00AF38E9" w:rsidP="00AF38E9">
            <w:pPr>
              <w:spacing w:line="240" w:lineRule="auto"/>
              <w:rPr>
                <w:sz w:val="16"/>
              </w:rPr>
            </w:pPr>
          </w:p>
        </w:tc>
      </w:tr>
      <w:tr w:rsidR="00FC4079" w:rsidRPr="00FC4079" w14:paraId="290EB31D" w14:textId="77777777" w:rsidTr="00FC4079">
        <w:tc>
          <w:tcPr>
            <w:tcW w:w="1353" w:type="dxa"/>
          </w:tcPr>
          <w:p w14:paraId="2CC7BB8F" w14:textId="77777777" w:rsidR="00AF38E9" w:rsidRPr="00FC4079" w:rsidRDefault="00AF38E9" w:rsidP="00AF38E9">
            <w:pPr>
              <w:spacing w:line="240" w:lineRule="auto"/>
              <w:rPr>
                <w:sz w:val="16"/>
              </w:rPr>
            </w:pPr>
            <w:r w:rsidRPr="00FC4079">
              <w:rPr>
                <w:sz w:val="16"/>
              </w:rPr>
              <w:t>Amino acids-synthetic, formula</w:t>
            </w:r>
          </w:p>
        </w:tc>
        <w:tc>
          <w:tcPr>
            <w:tcW w:w="2023" w:type="dxa"/>
          </w:tcPr>
          <w:p w14:paraId="05732BA1" w14:textId="77777777" w:rsidR="00AF38E9" w:rsidRPr="00FC4079" w:rsidRDefault="00AF38E9" w:rsidP="00AF38E9">
            <w:pPr>
              <w:spacing w:line="240" w:lineRule="auto"/>
              <w:rPr>
                <w:sz w:val="16"/>
              </w:rPr>
            </w:pPr>
            <w:r w:rsidRPr="00FC4079">
              <w:rPr>
                <w:sz w:val="16"/>
              </w:rPr>
              <w:t>Oral powder 400 g (Neocate Junior Vanilla)</w:t>
            </w:r>
          </w:p>
        </w:tc>
        <w:tc>
          <w:tcPr>
            <w:tcW w:w="953" w:type="dxa"/>
          </w:tcPr>
          <w:p w14:paraId="2E5D6853" w14:textId="77777777" w:rsidR="00AF38E9" w:rsidRPr="00FC4079" w:rsidRDefault="00AF38E9" w:rsidP="00AF38E9">
            <w:pPr>
              <w:spacing w:line="240" w:lineRule="auto"/>
              <w:rPr>
                <w:sz w:val="16"/>
              </w:rPr>
            </w:pPr>
            <w:r w:rsidRPr="00FC4079">
              <w:rPr>
                <w:sz w:val="16"/>
              </w:rPr>
              <w:t>Oral</w:t>
            </w:r>
          </w:p>
        </w:tc>
        <w:tc>
          <w:tcPr>
            <w:tcW w:w="1440" w:type="dxa"/>
          </w:tcPr>
          <w:p w14:paraId="507811C4" w14:textId="77777777" w:rsidR="00AF38E9" w:rsidRPr="00FC4079" w:rsidRDefault="00AF38E9" w:rsidP="00AF38E9">
            <w:pPr>
              <w:spacing w:line="240" w:lineRule="auto"/>
              <w:rPr>
                <w:sz w:val="16"/>
              </w:rPr>
            </w:pPr>
            <w:r w:rsidRPr="00FC4079">
              <w:rPr>
                <w:sz w:val="16"/>
              </w:rPr>
              <w:t>Neocate Junior Vanilla</w:t>
            </w:r>
          </w:p>
        </w:tc>
        <w:tc>
          <w:tcPr>
            <w:tcW w:w="534" w:type="dxa"/>
          </w:tcPr>
          <w:p w14:paraId="294E6F56" w14:textId="77777777" w:rsidR="00AF38E9" w:rsidRPr="00FC4079" w:rsidRDefault="00AF38E9" w:rsidP="00AF38E9">
            <w:pPr>
              <w:spacing w:line="240" w:lineRule="auto"/>
              <w:rPr>
                <w:sz w:val="16"/>
              </w:rPr>
            </w:pPr>
            <w:r w:rsidRPr="00FC4079">
              <w:rPr>
                <w:sz w:val="16"/>
              </w:rPr>
              <w:t>SB</w:t>
            </w:r>
          </w:p>
        </w:tc>
        <w:tc>
          <w:tcPr>
            <w:tcW w:w="633" w:type="dxa"/>
          </w:tcPr>
          <w:p w14:paraId="4111F5A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0914F3" w14:textId="77777777" w:rsidR="00AF38E9" w:rsidRPr="00FC4079" w:rsidRDefault="00AF38E9" w:rsidP="00AF38E9">
            <w:pPr>
              <w:spacing w:line="240" w:lineRule="auto"/>
              <w:rPr>
                <w:sz w:val="16"/>
              </w:rPr>
            </w:pPr>
            <w:r w:rsidRPr="00FC4079">
              <w:rPr>
                <w:sz w:val="16"/>
              </w:rPr>
              <w:t>C4305 C4312 C4323 C4330 C4337 C4338 C4339 C4345 C4352 C4415</w:t>
            </w:r>
          </w:p>
        </w:tc>
        <w:tc>
          <w:tcPr>
            <w:tcW w:w="1728" w:type="dxa"/>
          </w:tcPr>
          <w:p w14:paraId="1C75AAF6" w14:textId="77777777" w:rsidR="00AF38E9" w:rsidRPr="00FC4079" w:rsidRDefault="00AF38E9" w:rsidP="00AF38E9">
            <w:pPr>
              <w:spacing w:line="240" w:lineRule="auto"/>
              <w:rPr>
                <w:sz w:val="16"/>
              </w:rPr>
            </w:pPr>
            <w:r w:rsidRPr="00FC4079">
              <w:rPr>
                <w:sz w:val="16"/>
              </w:rPr>
              <w:t>P4305 P4312 P4323 P4330 P4337 P4338 P4339 P4345 P4352 P4415</w:t>
            </w:r>
          </w:p>
        </w:tc>
        <w:tc>
          <w:tcPr>
            <w:tcW w:w="682" w:type="dxa"/>
          </w:tcPr>
          <w:p w14:paraId="692C5C6E" w14:textId="77777777" w:rsidR="00AF38E9" w:rsidRPr="00FC4079" w:rsidRDefault="00AF38E9" w:rsidP="00AF38E9">
            <w:pPr>
              <w:spacing w:line="240" w:lineRule="auto"/>
              <w:rPr>
                <w:sz w:val="16"/>
              </w:rPr>
            </w:pPr>
            <w:r w:rsidRPr="00FC4079">
              <w:rPr>
                <w:sz w:val="16"/>
              </w:rPr>
              <w:t>8</w:t>
            </w:r>
          </w:p>
        </w:tc>
        <w:tc>
          <w:tcPr>
            <w:tcW w:w="682" w:type="dxa"/>
          </w:tcPr>
          <w:p w14:paraId="65E2E996" w14:textId="77777777" w:rsidR="00AF38E9" w:rsidRPr="00FC4079" w:rsidRDefault="00AF38E9" w:rsidP="00AF38E9">
            <w:pPr>
              <w:spacing w:line="240" w:lineRule="auto"/>
              <w:rPr>
                <w:sz w:val="16"/>
              </w:rPr>
            </w:pPr>
            <w:r w:rsidRPr="00FC4079">
              <w:rPr>
                <w:sz w:val="16"/>
              </w:rPr>
              <w:t>5</w:t>
            </w:r>
          </w:p>
        </w:tc>
        <w:tc>
          <w:tcPr>
            <w:tcW w:w="1271" w:type="dxa"/>
          </w:tcPr>
          <w:p w14:paraId="4D280279" w14:textId="77777777" w:rsidR="00AF38E9" w:rsidRPr="00FC4079" w:rsidRDefault="00AF38E9" w:rsidP="00AF38E9">
            <w:pPr>
              <w:spacing w:line="240" w:lineRule="auto"/>
              <w:rPr>
                <w:sz w:val="16"/>
              </w:rPr>
            </w:pPr>
          </w:p>
        </w:tc>
        <w:tc>
          <w:tcPr>
            <w:tcW w:w="534" w:type="dxa"/>
          </w:tcPr>
          <w:p w14:paraId="12F3B3C7" w14:textId="77777777" w:rsidR="00AF38E9" w:rsidRPr="00FC4079" w:rsidRDefault="00AF38E9" w:rsidP="00AF38E9">
            <w:pPr>
              <w:spacing w:line="240" w:lineRule="auto"/>
              <w:rPr>
                <w:sz w:val="16"/>
              </w:rPr>
            </w:pPr>
            <w:r w:rsidRPr="00FC4079">
              <w:rPr>
                <w:sz w:val="16"/>
              </w:rPr>
              <w:t>1</w:t>
            </w:r>
          </w:p>
        </w:tc>
        <w:tc>
          <w:tcPr>
            <w:tcW w:w="534" w:type="dxa"/>
          </w:tcPr>
          <w:p w14:paraId="2A448846" w14:textId="77777777" w:rsidR="00AF38E9" w:rsidRPr="00FC4079" w:rsidRDefault="00AF38E9" w:rsidP="00AF38E9">
            <w:pPr>
              <w:spacing w:line="240" w:lineRule="auto"/>
              <w:rPr>
                <w:sz w:val="16"/>
              </w:rPr>
            </w:pPr>
          </w:p>
        </w:tc>
        <w:tc>
          <w:tcPr>
            <w:tcW w:w="864" w:type="dxa"/>
          </w:tcPr>
          <w:p w14:paraId="222CBB00" w14:textId="77777777" w:rsidR="00AF38E9" w:rsidRPr="00FC4079" w:rsidRDefault="00AF38E9" w:rsidP="00AF38E9">
            <w:pPr>
              <w:spacing w:line="240" w:lineRule="auto"/>
              <w:rPr>
                <w:sz w:val="16"/>
              </w:rPr>
            </w:pPr>
          </w:p>
        </w:tc>
      </w:tr>
      <w:tr w:rsidR="00FC4079" w:rsidRPr="00FC4079" w14:paraId="0C0851E4" w14:textId="77777777" w:rsidTr="00FC4079">
        <w:tc>
          <w:tcPr>
            <w:tcW w:w="1353" w:type="dxa"/>
          </w:tcPr>
          <w:p w14:paraId="33FA1748" w14:textId="77777777" w:rsidR="00AF38E9" w:rsidRPr="00FC4079" w:rsidRDefault="00AF38E9" w:rsidP="00AF38E9">
            <w:pPr>
              <w:spacing w:line="240" w:lineRule="auto"/>
              <w:rPr>
                <w:sz w:val="16"/>
              </w:rPr>
            </w:pPr>
            <w:r w:rsidRPr="00FC4079">
              <w:rPr>
                <w:sz w:val="16"/>
              </w:rPr>
              <w:t>Amino acids-synthetic, formula</w:t>
            </w:r>
          </w:p>
        </w:tc>
        <w:tc>
          <w:tcPr>
            <w:tcW w:w="2023" w:type="dxa"/>
          </w:tcPr>
          <w:p w14:paraId="1C5C0465" w14:textId="77777777" w:rsidR="00AF38E9" w:rsidRPr="00FC4079" w:rsidRDefault="00AF38E9" w:rsidP="00AF38E9">
            <w:pPr>
              <w:spacing w:line="240" w:lineRule="auto"/>
              <w:rPr>
                <w:sz w:val="16"/>
              </w:rPr>
            </w:pPr>
            <w:r w:rsidRPr="00FC4079">
              <w:rPr>
                <w:sz w:val="16"/>
              </w:rPr>
              <w:t>Oral powder 400 g (Neocate Junior Vanilla)</w:t>
            </w:r>
          </w:p>
        </w:tc>
        <w:tc>
          <w:tcPr>
            <w:tcW w:w="953" w:type="dxa"/>
          </w:tcPr>
          <w:p w14:paraId="11214500" w14:textId="77777777" w:rsidR="00AF38E9" w:rsidRPr="00FC4079" w:rsidRDefault="00AF38E9" w:rsidP="00AF38E9">
            <w:pPr>
              <w:spacing w:line="240" w:lineRule="auto"/>
              <w:rPr>
                <w:sz w:val="16"/>
              </w:rPr>
            </w:pPr>
            <w:r w:rsidRPr="00FC4079">
              <w:rPr>
                <w:sz w:val="16"/>
              </w:rPr>
              <w:t>Oral</w:t>
            </w:r>
          </w:p>
        </w:tc>
        <w:tc>
          <w:tcPr>
            <w:tcW w:w="1440" w:type="dxa"/>
          </w:tcPr>
          <w:p w14:paraId="4460CE37" w14:textId="77777777" w:rsidR="00AF38E9" w:rsidRPr="00FC4079" w:rsidRDefault="00AF38E9" w:rsidP="00AF38E9">
            <w:pPr>
              <w:spacing w:line="240" w:lineRule="auto"/>
              <w:rPr>
                <w:sz w:val="16"/>
              </w:rPr>
            </w:pPr>
            <w:r w:rsidRPr="00FC4079">
              <w:rPr>
                <w:sz w:val="16"/>
              </w:rPr>
              <w:t>Neocate Junior Vanilla</w:t>
            </w:r>
          </w:p>
        </w:tc>
        <w:tc>
          <w:tcPr>
            <w:tcW w:w="534" w:type="dxa"/>
          </w:tcPr>
          <w:p w14:paraId="50D3FD2E" w14:textId="77777777" w:rsidR="00AF38E9" w:rsidRPr="00FC4079" w:rsidRDefault="00AF38E9" w:rsidP="00AF38E9">
            <w:pPr>
              <w:spacing w:line="240" w:lineRule="auto"/>
              <w:rPr>
                <w:sz w:val="16"/>
              </w:rPr>
            </w:pPr>
            <w:r w:rsidRPr="00FC4079">
              <w:rPr>
                <w:sz w:val="16"/>
              </w:rPr>
              <w:t>SB</w:t>
            </w:r>
          </w:p>
        </w:tc>
        <w:tc>
          <w:tcPr>
            <w:tcW w:w="633" w:type="dxa"/>
          </w:tcPr>
          <w:p w14:paraId="6FA4A87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DF1C58" w14:textId="77777777" w:rsidR="00AF38E9" w:rsidRPr="00FC4079" w:rsidRDefault="00AF38E9" w:rsidP="00AF38E9">
            <w:pPr>
              <w:spacing w:line="240" w:lineRule="auto"/>
              <w:rPr>
                <w:sz w:val="16"/>
              </w:rPr>
            </w:pPr>
            <w:r w:rsidRPr="00FC4079">
              <w:rPr>
                <w:sz w:val="16"/>
              </w:rPr>
              <w:t>C4368 C4414</w:t>
            </w:r>
          </w:p>
        </w:tc>
        <w:tc>
          <w:tcPr>
            <w:tcW w:w="1728" w:type="dxa"/>
          </w:tcPr>
          <w:p w14:paraId="7C4F2A6A" w14:textId="77777777" w:rsidR="00AF38E9" w:rsidRPr="00FC4079" w:rsidRDefault="00AF38E9" w:rsidP="00AF38E9">
            <w:pPr>
              <w:spacing w:line="240" w:lineRule="auto"/>
              <w:rPr>
                <w:sz w:val="16"/>
              </w:rPr>
            </w:pPr>
            <w:r w:rsidRPr="00FC4079">
              <w:rPr>
                <w:sz w:val="16"/>
              </w:rPr>
              <w:t>P4368 P4414</w:t>
            </w:r>
          </w:p>
        </w:tc>
        <w:tc>
          <w:tcPr>
            <w:tcW w:w="682" w:type="dxa"/>
          </w:tcPr>
          <w:p w14:paraId="041B2B88" w14:textId="77777777" w:rsidR="00AF38E9" w:rsidRPr="00FC4079" w:rsidRDefault="00AF38E9" w:rsidP="00AF38E9">
            <w:pPr>
              <w:spacing w:line="240" w:lineRule="auto"/>
              <w:rPr>
                <w:sz w:val="16"/>
              </w:rPr>
            </w:pPr>
            <w:r w:rsidRPr="00FC4079">
              <w:rPr>
                <w:sz w:val="16"/>
              </w:rPr>
              <w:t>12</w:t>
            </w:r>
          </w:p>
        </w:tc>
        <w:tc>
          <w:tcPr>
            <w:tcW w:w="682" w:type="dxa"/>
          </w:tcPr>
          <w:p w14:paraId="2161C02C" w14:textId="77777777" w:rsidR="00AF38E9" w:rsidRPr="00FC4079" w:rsidRDefault="00AF38E9" w:rsidP="00AF38E9">
            <w:pPr>
              <w:spacing w:line="240" w:lineRule="auto"/>
              <w:rPr>
                <w:sz w:val="16"/>
              </w:rPr>
            </w:pPr>
            <w:r w:rsidRPr="00FC4079">
              <w:rPr>
                <w:sz w:val="16"/>
              </w:rPr>
              <w:t>5</w:t>
            </w:r>
          </w:p>
        </w:tc>
        <w:tc>
          <w:tcPr>
            <w:tcW w:w="1271" w:type="dxa"/>
          </w:tcPr>
          <w:p w14:paraId="3E162190" w14:textId="77777777" w:rsidR="00AF38E9" w:rsidRPr="00FC4079" w:rsidRDefault="00AF38E9" w:rsidP="00AF38E9">
            <w:pPr>
              <w:spacing w:line="240" w:lineRule="auto"/>
              <w:rPr>
                <w:sz w:val="16"/>
              </w:rPr>
            </w:pPr>
          </w:p>
        </w:tc>
        <w:tc>
          <w:tcPr>
            <w:tcW w:w="534" w:type="dxa"/>
          </w:tcPr>
          <w:p w14:paraId="72127963" w14:textId="77777777" w:rsidR="00AF38E9" w:rsidRPr="00FC4079" w:rsidRDefault="00AF38E9" w:rsidP="00AF38E9">
            <w:pPr>
              <w:spacing w:line="240" w:lineRule="auto"/>
              <w:rPr>
                <w:sz w:val="16"/>
              </w:rPr>
            </w:pPr>
            <w:r w:rsidRPr="00FC4079">
              <w:rPr>
                <w:sz w:val="16"/>
              </w:rPr>
              <w:t>1</w:t>
            </w:r>
          </w:p>
        </w:tc>
        <w:tc>
          <w:tcPr>
            <w:tcW w:w="534" w:type="dxa"/>
          </w:tcPr>
          <w:p w14:paraId="49C7B045" w14:textId="77777777" w:rsidR="00AF38E9" w:rsidRPr="00FC4079" w:rsidRDefault="00AF38E9" w:rsidP="00AF38E9">
            <w:pPr>
              <w:spacing w:line="240" w:lineRule="auto"/>
              <w:rPr>
                <w:sz w:val="16"/>
              </w:rPr>
            </w:pPr>
          </w:p>
        </w:tc>
        <w:tc>
          <w:tcPr>
            <w:tcW w:w="864" w:type="dxa"/>
          </w:tcPr>
          <w:p w14:paraId="0CC210B9" w14:textId="77777777" w:rsidR="00AF38E9" w:rsidRPr="00FC4079" w:rsidRDefault="00AF38E9" w:rsidP="00AF38E9">
            <w:pPr>
              <w:spacing w:line="240" w:lineRule="auto"/>
              <w:rPr>
                <w:sz w:val="16"/>
              </w:rPr>
            </w:pPr>
          </w:p>
        </w:tc>
      </w:tr>
      <w:tr w:rsidR="00FC4079" w:rsidRPr="00FC4079" w14:paraId="71230B28" w14:textId="77777777" w:rsidTr="00FC4079">
        <w:tc>
          <w:tcPr>
            <w:tcW w:w="1353" w:type="dxa"/>
          </w:tcPr>
          <w:p w14:paraId="363A52A6" w14:textId="77777777" w:rsidR="00AF38E9" w:rsidRPr="00FC4079" w:rsidRDefault="00AF38E9" w:rsidP="00AF38E9">
            <w:pPr>
              <w:spacing w:line="240" w:lineRule="auto"/>
              <w:rPr>
                <w:sz w:val="16"/>
              </w:rPr>
            </w:pPr>
            <w:r w:rsidRPr="00FC4079">
              <w:rPr>
                <w:sz w:val="16"/>
              </w:rPr>
              <w:t>Amiodarone</w:t>
            </w:r>
          </w:p>
        </w:tc>
        <w:tc>
          <w:tcPr>
            <w:tcW w:w="2023" w:type="dxa"/>
          </w:tcPr>
          <w:p w14:paraId="76817455" w14:textId="77777777" w:rsidR="00AF38E9" w:rsidRPr="00FC4079" w:rsidRDefault="00AF38E9" w:rsidP="00AF38E9">
            <w:pPr>
              <w:spacing w:line="240" w:lineRule="auto"/>
              <w:rPr>
                <w:sz w:val="16"/>
              </w:rPr>
            </w:pPr>
            <w:r w:rsidRPr="00FC4079">
              <w:rPr>
                <w:sz w:val="16"/>
              </w:rPr>
              <w:t>Tablet containing amiodarone hydrochloride 100 mg</w:t>
            </w:r>
          </w:p>
        </w:tc>
        <w:tc>
          <w:tcPr>
            <w:tcW w:w="953" w:type="dxa"/>
          </w:tcPr>
          <w:p w14:paraId="5F58CC66" w14:textId="77777777" w:rsidR="00AF38E9" w:rsidRPr="00FC4079" w:rsidRDefault="00AF38E9" w:rsidP="00AF38E9">
            <w:pPr>
              <w:spacing w:line="240" w:lineRule="auto"/>
              <w:rPr>
                <w:sz w:val="16"/>
              </w:rPr>
            </w:pPr>
            <w:r w:rsidRPr="00FC4079">
              <w:rPr>
                <w:sz w:val="16"/>
              </w:rPr>
              <w:t>Oral</w:t>
            </w:r>
          </w:p>
        </w:tc>
        <w:tc>
          <w:tcPr>
            <w:tcW w:w="1440" w:type="dxa"/>
          </w:tcPr>
          <w:p w14:paraId="6CA65811" w14:textId="77777777" w:rsidR="00AF38E9" w:rsidRPr="00FC4079" w:rsidRDefault="00AF38E9" w:rsidP="00AF38E9">
            <w:pPr>
              <w:spacing w:line="240" w:lineRule="auto"/>
              <w:rPr>
                <w:sz w:val="16"/>
              </w:rPr>
            </w:pPr>
            <w:r w:rsidRPr="00FC4079">
              <w:rPr>
                <w:sz w:val="16"/>
              </w:rPr>
              <w:t>Aratac 100</w:t>
            </w:r>
          </w:p>
        </w:tc>
        <w:tc>
          <w:tcPr>
            <w:tcW w:w="534" w:type="dxa"/>
          </w:tcPr>
          <w:p w14:paraId="448D7D69" w14:textId="77777777" w:rsidR="00AF38E9" w:rsidRPr="00FC4079" w:rsidRDefault="00AF38E9" w:rsidP="00AF38E9">
            <w:pPr>
              <w:spacing w:line="240" w:lineRule="auto"/>
              <w:rPr>
                <w:sz w:val="16"/>
              </w:rPr>
            </w:pPr>
            <w:r w:rsidRPr="00FC4079">
              <w:rPr>
                <w:sz w:val="16"/>
              </w:rPr>
              <w:t>AF</w:t>
            </w:r>
          </w:p>
        </w:tc>
        <w:tc>
          <w:tcPr>
            <w:tcW w:w="633" w:type="dxa"/>
          </w:tcPr>
          <w:p w14:paraId="0310FB1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7D61F2" w14:textId="77777777" w:rsidR="00AF38E9" w:rsidRPr="00FC4079" w:rsidRDefault="00AF38E9" w:rsidP="00AF38E9">
            <w:pPr>
              <w:spacing w:line="240" w:lineRule="auto"/>
              <w:rPr>
                <w:sz w:val="16"/>
              </w:rPr>
            </w:pPr>
            <w:r w:rsidRPr="00FC4079">
              <w:rPr>
                <w:sz w:val="16"/>
              </w:rPr>
              <w:t>C5665</w:t>
            </w:r>
          </w:p>
        </w:tc>
        <w:tc>
          <w:tcPr>
            <w:tcW w:w="1728" w:type="dxa"/>
          </w:tcPr>
          <w:p w14:paraId="0E234A6D" w14:textId="77777777" w:rsidR="00AF38E9" w:rsidRPr="00FC4079" w:rsidRDefault="00AF38E9" w:rsidP="00AF38E9">
            <w:pPr>
              <w:spacing w:line="240" w:lineRule="auto"/>
              <w:rPr>
                <w:sz w:val="16"/>
              </w:rPr>
            </w:pPr>
          </w:p>
        </w:tc>
        <w:tc>
          <w:tcPr>
            <w:tcW w:w="682" w:type="dxa"/>
          </w:tcPr>
          <w:p w14:paraId="7AEAE2FA" w14:textId="77777777" w:rsidR="00AF38E9" w:rsidRPr="00FC4079" w:rsidRDefault="00AF38E9" w:rsidP="00AF38E9">
            <w:pPr>
              <w:spacing w:line="240" w:lineRule="auto"/>
              <w:rPr>
                <w:sz w:val="16"/>
              </w:rPr>
            </w:pPr>
            <w:r w:rsidRPr="00FC4079">
              <w:rPr>
                <w:sz w:val="16"/>
              </w:rPr>
              <w:t>30</w:t>
            </w:r>
          </w:p>
        </w:tc>
        <w:tc>
          <w:tcPr>
            <w:tcW w:w="682" w:type="dxa"/>
          </w:tcPr>
          <w:p w14:paraId="2012978B" w14:textId="77777777" w:rsidR="00AF38E9" w:rsidRPr="00FC4079" w:rsidRDefault="00AF38E9" w:rsidP="00AF38E9">
            <w:pPr>
              <w:spacing w:line="240" w:lineRule="auto"/>
              <w:rPr>
                <w:sz w:val="16"/>
              </w:rPr>
            </w:pPr>
            <w:r w:rsidRPr="00FC4079">
              <w:rPr>
                <w:sz w:val="16"/>
              </w:rPr>
              <w:t>5</w:t>
            </w:r>
          </w:p>
        </w:tc>
        <w:tc>
          <w:tcPr>
            <w:tcW w:w="1271" w:type="dxa"/>
          </w:tcPr>
          <w:p w14:paraId="044C79C1" w14:textId="77777777" w:rsidR="00AF38E9" w:rsidRPr="00FC4079" w:rsidRDefault="00AF38E9" w:rsidP="00AF38E9">
            <w:pPr>
              <w:spacing w:line="240" w:lineRule="auto"/>
              <w:rPr>
                <w:sz w:val="16"/>
              </w:rPr>
            </w:pPr>
          </w:p>
        </w:tc>
        <w:tc>
          <w:tcPr>
            <w:tcW w:w="534" w:type="dxa"/>
          </w:tcPr>
          <w:p w14:paraId="04E794D1" w14:textId="77777777" w:rsidR="00AF38E9" w:rsidRPr="00FC4079" w:rsidRDefault="00AF38E9" w:rsidP="00AF38E9">
            <w:pPr>
              <w:spacing w:line="240" w:lineRule="auto"/>
              <w:rPr>
                <w:sz w:val="16"/>
              </w:rPr>
            </w:pPr>
            <w:r w:rsidRPr="00FC4079">
              <w:rPr>
                <w:sz w:val="16"/>
              </w:rPr>
              <w:t>30</w:t>
            </w:r>
          </w:p>
        </w:tc>
        <w:tc>
          <w:tcPr>
            <w:tcW w:w="534" w:type="dxa"/>
          </w:tcPr>
          <w:p w14:paraId="4344D624" w14:textId="77777777" w:rsidR="00AF38E9" w:rsidRPr="00FC4079" w:rsidRDefault="00AF38E9" w:rsidP="00AF38E9">
            <w:pPr>
              <w:spacing w:line="240" w:lineRule="auto"/>
              <w:rPr>
                <w:sz w:val="16"/>
              </w:rPr>
            </w:pPr>
          </w:p>
        </w:tc>
        <w:tc>
          <w:tcPr>
            <w:tcW w:w="864" w:type="dxa"/>
          </w:tcPr>
          <w:p w14:paraId="42D7F01B" w14:textId="77777777" w:rsidR="00AF38E9" w:rsidRPr="00FC4079" w:rsidRDefault="00AF38E9" w:rsidP="00AF38E9">
            <w:pPr>
              <w:spacing w:line="240" w:lineRule="auto"/>
              <w:rPr>
                <w:sz w:val="16"/>
              </w:rPr>
            </w:pPr>
          </w:p>
        </w:tc>
      </w:tr>
      <w:tr w:rsidR="00FC4079" w:rsidRPr="00FC4079" w14:paraId="2AFA38D4" w14:textId="77777777" w:rsidTr="00FC4079">
        <w:tc>
          <w:tcPr>
            <w:tcW w:w="1353" w:type="dxa"/>
          </w:tcPr>
          <w:p w14:paraId="686FE514" w14:textId="77777777" w:rsidR="00AF38E9" w:rsidRPr="00FC4079" w:rsidRDefault="00AF38E9" w:rsidP="00AF38E9">
            <w:pPr>
              <w:spacing w:line="240" w:lineRule="auto"/>
              <w:rPr>
                <w:sz w:val="16"/>
              </w:rPr>
            </w:pPr>
            <w:r w:rsidRPr="00FC4079">
              <w:rPr>
                <w:sz w:val="16"/>
              </w:rPr>
              <w:t>Amiodarone</w:t>
            </w:r>
          </w:p>
        </w:tc>
        <w:tc>
          <w:tcPr>
            <w:tcW w:w="2023" w:type="dxa"/>
          </w:tcPr>
          <w:p w14:paraId="27B431AB" w14:textId="77777777" w:rsidR="00AF38E9" w:rsidRPr="00FC4079" w:rsidRDefault="00AF38E9" w:rsidP="00AF38E9">
            <w:pPr>
              <w:spacing w:line="240" w:lineRule="auto"/>
              <w:rPr>
                <w:sz w:val="16"/>
              </w:rPr>
            </w:pPr>
            <w:r w:rsidRPr="00FC4079">
              <w:rPr>
                <w:sz w:val="16"/>
              </w:rPr>
              <w:t>Tablet containing amiodarone hydrochloride 100 mg</w:t>
            </w:r>
          </w:p>
        </w:tc>
        <w:tc>
          <w:tcPr>
            <w:tcW w:w="953" w:type="dxa"/>
          </w:tcPr>
          <w:p w14:paraId="46E23B32" w14:textId="77777777" w:rsidR="00AF38E9" w:rsidRPr="00FC4079" w:rsidRDefault="00AF38E9" w:rsidP="00AF38E9">
            <w:pPr>
              <w:spacing w:line="240" w:lineRule="auto"/>
              <w:rPr>
                <w:sz w:val="16"/>
              </w:rPr>
            </w:pPr>
            <w:r w:rsidRPr="00FC4079">
              <w:rPr>
                <w:sz w:val="16"/>
              </w:rPr>
              <w:t>Oral</w:t>
            </w:r>
          </w:p>
        </w:tc>
        <w:tc>
          <w:tcPr>
            <w:tcW w:w="1440" w:type="dxa"/>
          </w:tcPr>
          <w:p w14:paraId="7005D157" w14:textId="77777777" w:rsidR="00AF38E9" w:rsidRPr="00FC4079" w:rsidRDefault="00AF38E9" w:rsidP="00AF38E9">
            <w:pPr>
              <w:spacing w:line="240" w:lineRule="auto"/>
              <w:rPr>
                <w:sz w:val="16"/>
              </w:rPr>
            </w:pPr>
            <w:r w:rsidRPr="00FC4079">
              <w:rPr>
                <w:sz w:val="16"/>
              </w:rPr>
              <w:t>Cordarone X 100</w:t>
            </w:r>
          </w:p>
        </w:tc>
        <w:tc>
          <w:tcPr>
            <w:tcW w:w="534" w:type="dxa"/>
          </w:tcPr>
          <w:p w14:paraId="2A3CF131" w14:textId="77777777" w:rsidR="00AF38E9" w:rsidRPr="00FC4079" w:rsidRDefault="00AF38E9" w:rsidP="00AF38E9">
            <w:pPr>
              <w:spacing w:line="240" w:lineRule="auto"/>
              <w:rPr>
                <w:sz w:val="16"/>
              </w:rPr>
            </w:pPr>
            <w:r w:rsidRPr="00FC4079">
              <w:rPr>
                <w:sz w:val="16"/>
              </w:rPr>
              <w:t>SW</w:t>
            </w:r>
          </w:p>
        </w:tc>
        <w:tc>
          <w:tcPr>
            <w:tcW w:w="633" w:type="dxa"/>
          </w:tcPr>
          <w:p w14:paraId="7EFD9E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B9229A" w14:textId="77777777" w:rsidR="00AF38E9" w:rsidRPr="00FC4079" w:rsidRDefault="00AF38E9" w:rsidP="00AF38E9">
            <w:pPr>
              <w:spacing w:line="240" w:lineRule="auto"/>
              <w:rPr>
                <w:sz w:val="16"/>
              </w:rPr>
            </w:pPr>
            <w:r w:rsidRPr="00FC4079">
              <w:rPr>
                <w:sz w:val="16"/>
              </w:rPr>
              <w:t>C5665</w:t>
            </w:r>
          </w:p>
        </w:tc>
        <w:tc>
          <w:tcPr>
            <w:tcW w:w="1728" w:type="dxa"/>
          </w:tcPr>
          <w:p w14:paraId="73714695" w14:textId="77777777" w:rsidR="00AF38E9" w:rsidRPr="00FC4079" w:rsidRDefault="00AF38E9" w:rsidP="00AF38E9">
            <w:pPr>
              <w:spacing w:line="240" w:lineRule="auto"/>
              <w:rPr>
                <w:sz w:val="16"/>
              </w:rPr>
            </w:pPr>
          </w:p>
        </w:tc>
        <w:tc>
          <w:tcPr>
            <w:tcW w:w="682" w:type="dxa"/>
          </w:tcPr>
          <w:p w14:paraId="5BADBDC2" w14:textId="77777777" w:rsidR="00AF38E9" w:rsidRPr="00FC4079" w:rsidRDefault="00AF38E9" w:rsidP="00AF38E9">
            <w:pPr>
              <w:spacing w:line="240" w:lineRule="auto"/>
              <w:rPr>
                <w:sz w:val="16"/>
              </w:rPr>
            </w:pPr>
            <w:r w:rsidRPr="00FC4079">
              <w:rPr>
                <w:sz w:val="16"/>
              </w:rPr>
              <w:t>30</w:t>
            </w:r>
          </w:p>
        </w:tc>
        <w:tc>
          <w:tcPr>
            <w:tcW w:w="682" w:type="dxa"/>
          </w:tcPr>
          <w:p w14:paraId="3355B097" w14:textId="77777777" w:rsidR="00AF38E9" w:rsidRPr="00FC4079" w:rsidRDefault="00AF38E9" w:rsidP="00AF38E9">
            <w:pPr>
              <w:spacing w:line="240" w:lineRule="auto"/>
              <w:rPr>
                <w:sz w:val="16"/>
              </w:rPr>
            </w:pPr>
            <w:r w:rsidRPr="00FC4079">
              <w:rPr>
                <w:sz w:val="16"/>
              </w:rPr>
              <w:t>5</w:t>
            </w:r>
          </w:p>
        </w:tc>
        <w:tc>
          <w:tcPr>
            <w:tcW w:w="1271" w:type="dxa"/>
          </w:tcPr>
          <w:p w14:paraId="79646705" w14:textId="77777777" w:rsidR="00AF38E9" w:rsidRPr="00FC4079" w:rsidRDefault="00AF38E9" w:rsidP="00AF38E9">
            <w:pPr>
              <w:spacing w:line="240" w:lineRule="auto"/>
              <w:rPr>
                <w:sz w:val="16"/>
              </w:rPr>
            </w:pPr>
          </w:p>
        </w:tc>
        <w:tc>
          <w:tcPr>
            <w:tcW w:w="534" w:type="dxa"/>
          </w:tcPr>
          <w:p w14:paraId="1BD126AD" w14:textId="77777777" w:rsidR="00AF38E9" w:rsidRPr="00FC4079" w:rsidRDefault="00AF38E9" w:rsidP="00AF38E9">
            <w:pPr>
              <w:spacing w:line="240" w:lineRule="auto"/>
              <w:rPr>
                <w:sz w:val="16"/>
              </w:rPr>
            </w:pPr>
            <w:r w:rsidRPr="00FC4079">
              <w:rPr>
                <w:sz w:val="16"/>
              </w:rPr>
              <w:t>30</w:t>
            </w:r>
          </w:p>
        </w:tc>
        <w:tc>
          <w:tcPr>
            <w:tcW w:w="534" w:type="dxa"/>
          </w:tcPr>
          <w:p w14:paraId="41C57810" w14:textId="77777777" w:rsidR="00AF38E9" w:rsidRPr="00FC4079" w:rsidRDefault="00AF38E9" w:rsidP="00AF38E9">
            <w:pPr>
              <w:spacing w:line="240" w:lineRule="auto"/>
              <w:rPr>
                <w:sz w:val="16"/>
              </w:rPr>
            </w:pPr>
          </w:p>
        </w:tc>
        <w:tc>
          <w:tcPr>
            <w:tcW w:w="864" w:type="dxa"/>
          </w:tcPr>
          <w:p w14:paraId="4F9BE703" w14:textId="77777777" w:rsidR="00AF38E9" w:rsidRPr="00FC4079" w:rsidRDefault="00AF38E9" w:rsidP="00AF38E9">
            <w:pPr>
              <w:spacing w:line="240" w:lineRule="auto"/>
              <w:rPr>
                <w:sz w:val="16"/>
              </w:rPr>
            </w:pPr>
          </w:p>
        </w:tc>
      </w:tr>
      <w:tr w:rsidR="00FC4079" w:rsidRPr="00FC4079" w14:paraId="3BBA717A" w14:textId="77777777" w:rsidTr="00FC4079">
        <w:tc>
          <w:tcPr>
            <w:tcW w:w="1353" w:type="dxa"/>
          </w:tcPr>
          <w:p w14:paraId="5C62F594" w14:textId="77777777" w:rsidR="00AF38E9" w:rsidRPr="00FC4079" w:rsidRDefault="00AF38E9" w:rsidP="00AF38E9">
            <w:pPr>
              <w:spacing w:line="240" w:lineRule="auto"/>
              <w:rPr>
                <w:sz w:val="16"/>
              </w:rPr>
            </w:pPr>
            <w:r w:rsidRPr="00FC4079">
              <w:rPr>
                <w:sz w:val="16"/>
              </w:rPr>
              <w:t>Amiodarone</w:t>
            </w:r>
          </w:p>
        </w:tc>
        <w:tc>
          <w:tcPr>
            <w:tcW w:w="2023" w:type="dxa"/>
          </w:tcPr>
          <w:p w14:paraId="5B74236D" w14:textId="77777777" w:rsidR="00AF38E9" w:rsidRPr="00FC4079" w:rsidRDefault="00AF38E9" w:rsidP="00AF38E9">
            <w:pPr>
              <w:spacing w:line="240" w:lineRule="auto"/>
              <w:rPr>
                <w:sz w:val="16"/>
              </w:rPr>
            </w:pPr>
            <w:r w:rsidRPr="00FC4079">
              <w:rPr>
                <w:sz w:val="16"/>
              </w:rPr>
              <w:t>Tablet containing amiodarone hydrochloride 200 mg</w:t>
            </w:r>
          </w:p>
        </w:tc>
        <w:tc>
          <w:tcPr>
            <w:tcW w:w="953" w:type="dxa"/>
          </w:tcPr>
          <w:p w14:paraId="118005AF" w14:textId="77777777" w:rsidR="00AF38E9" w:rsidRPr="00FC4079" w:rsidRDefault="00AF38E9" w:rsidP="00AF38E9">
            <w:pPr>
              <w:spacing w:line="240" w:lineRule="auto"/>
              <w:rPr>
                <w:sz w:val="16"/>
              </w:rPr>
            </w:pPr>
            <w:r w:rsidRPr="00FC4079">
              <w:rPr>
                <w:sz w:val="16"/>
              </w:rPr>
              <w:t>Oral</w:t>
            </w:r>
          </w:p>
        </w:tc>
        <w:tc>
          <w:tcPr>
            <w:tcW w:w="1440" w:type="dxa"/>
          </w:tcPr>
          <w:p w14:paraId="7766D26D" w14:textId="77777777" w:rsidR="00AF38E9" w:rsidRPr="00FC4079" w:rsidRDefault="00AF38E9" w:rsidP="00AF38E9">
            <w:pPr>
              <w:spacing w:line="240" w:lineRule="auto"/>
              <w:rPr>
                <w:sz w:val="16"/>
              </w:rPr>
            </w:pPr>
            <w:r w:rsidRPr="00FC4079">
              <w:rPr>
                <w:sz w:val="16"/>
              </w:rPr>
              <w:t>Amdarone</w:t>
            </w:r>
          </w:p>
        </w:tc>
        <w:tc>
          <w:tcPr>
            <w:tcW w:w="534" w:type="dxa"/>
          </w:tcPr>
          <w:p w14:paraId="3EA3A738" w14:textId="77777777" w:rsidR="00AF38E9" w:rsidRPr="00FC4079" w:rsidRDefault="00AF38E9" w:rsidP="00AF38E9">
            <w:pPr>
              <w:spacing w:line="240" w:lineRule="auto"/>
              <w:rPr>
                <w:sz w:val="16"/>
              </w:rPr>
            </w:pPr>
            <w:r w:rsidRPr="00FC4079">
              <w:rPr>
                <w:sz w:val="16"/>
              </w:rPr>
              <w:t>XT</w:t>
            </w:r>
          </w:p>
        </w:tc>
        <w:tc>
          <w:tcPr>
            <w:tcW w:w="633" w:type="dxa"/>
          </w:tcPr>
          <w:p w14:paraId="2752E07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7B10C0" w14:textId="77777777" w:rsidR="00AF38E9" w:rsidRPr="00FC4079" w:rsidRDefault="00AF38E9" w:rsidP="00AF38E9">
            <w:pPr>
              <w:spacing w:line="240" w:lineRule="auto"/>
              <w:rPr>
                <w:sz w:val="16"/>
              </w:rPr>
            </w:pPr>
            <w:r w:rsidRPr="00FC4079">
              <w:rPr>
                <w:sz w:val="16"/>
              </w:rPr>
              <w:t>C5665</w:t>
            </w:r>
          </w:p>
        </w:tc>
        <w:tc>
          <w:tcPr>
            <w:tcW w:w="1728" w:type="dxa"/>
          </w:tcPr>
          <w:p w14:paraId="593E5A75" w14:textId="77777777" w:rsidR="00AF38E9" w:rsidRPr="00FC4079" w:rsidRDefault="00AF38E9" w:rsidP="00AF38E9">
            <w:pPr>
              <w:spacing w:line="240" w:lineRule="auto"/>
              <w:rPr>
                <w:sz w:val="16"/>
              </w:rPr>
            </w:pPr>
          </w:p>
        </w:tc>
        <w:tc>
          <w:tcPr>
            <w:tcW w:w="682" w:type="dxa"/>
          </w:tcPr>
          <w:p w14:paraId="482129FF" w14:textId="77777777" w:rsidR="00AF38E9" w:rsidRPr="00FC4079" w:rsidRDefault="00AF38E9" w:rsidP="00AF38E9">
            <w:pPr>
              <w:spacing w:line="240" w:lineRule="auto"/>
              <w:rPr>
                <w:sz w:val="16"/>
              </w:rPr>
            </w:pPr>
            <w:r w:rsidRPr="00FC4079">
              <w:rPr>
                <w:sz w:val="16"/>
              </w:rPr>
              <w:t>30</w:t>
            </w:r>
          </w:p>
        </w:tc>
        <w:tc>
          <w:tcPr>
            <w:tcW w:w="682" w:type="dxa"/>
          </w:tcPr>
          <w:p w14:paraId="3B550044" w14:textId="77777777" w:rsidR="00AF38E9" w:rsidRPr="00FC4079" w:rsidRDefault="00AF38E9" w:rsidP="00AF38E9">
            <w:pPr>
              <w:spacing w:line="240" w:lineRule="auto"/>
              <w:rPr>
                <w:sz w:val="16"/>
              </w:rPr>
            </w:pPr>
            <w:r w:rsidRPr="00FC4079">
              <w:rPr>
                <w:sz w:val="16"/>
              </w:rPr>
              <w:t>5</w:t>
            </w:r>
          </w:p>
        </w:tc>
        <w:tc>
          <w:tcPr>
            <w:tcW w:w="1271" w:type="dxa"/>
          </w:tcPr>
          <w:p w14:paraId="46F8085E" w14:textId="77777777" w:rsidR="00AF38E9" w:rsidRPr="00FC4079" w:rsidRDefault="00AF38E9" w:rsidP="00AF38E9">
            <w:pPr>
              <w:spacing w:line="240" w:lineRule="auto"/>
              <w:rPr>
                <w:sz w:val="16"/>
              </w:rPr>
            </w:pPr>
          </w:p>
        </w:tc>
        <w:tc>
          <w:tcPr>
            <w:tcW w:w="534" w:type="dxa"/>
          </w:tcPr>
          <w:p w14:paraId="3465EBEB" w14:textId="77777777" w:rsidR="00AF38E9" w:rsidRPr="00FC4079" w:rsidRDefault="00AF38E9" w:rsidP="00AF38E9">
            <w:pPr>
              <w:spacing w:line="240" w:lineRule="auto"/>
              <w:rPr>
                <w:sz w:val="16"/>
              </w:rPr>
            </w:pPr>
            <w:r w:rsidRPr="00FC4079">
              <w:rPr>
                <w:sz w:val="16"/>
              </w:rPr>
              <w:t>30</w:t>
            </w:r>
          </w:p>
        </w:tc>
        <w:tc>
          <w:tcPr>
            <w:tcW w:w="534" w:type="dxa"/>
          </w:tcPr>
          <w:p w14:paraId="4518742E" w14:textId="77777777" w:rsidR="00AF38E9" w:rsidRPr="00FC4079" w:rsidRDefault="00AF38E9" w:rsidP="00AF38E9">
            <w:pPr>
              <w:spacing w:line="240" w:lineRule="auto"/>
              <w:rPr>
                <w:sz w:val="16"/>
              </w:rPr>
            </w:pPr>
          </w:p>
        </w:tc>
        <w:tc>
          <w:tcPr>
            <w:tcW w:w="864" w:type="dxa"/>
          </w:tcPr>
          <w:p w14:paraId="562DF26F" w14:textId="77777777" w:rsidR="00AF38E9" w:rsidRPr="00FC4079" w:rsidRDefault="00AF38E9" w:rsidP="00AF38E9">
            <w:pPr>
              <w:spacing w:line="240" w:lineRule="auto"/>
              <w:rPr>
                <w:sz w:val="16"/>
              </w:rPr>
            </w:pPr>
          </w:p>
        </w:tc>
      </w:tr>
      <w:tr w:rsidR="00FC4079" w:rsidRPr="00FC4079" w14:paraId="48629D09" w14:textId="77777777" w:rsidTr="00FC4079">
        <w:tc>
          <w:tcPr>
            <w:tcW w:w="1353" w:type="dxa"/>
          </w:tcPr>
          <w:p w14:paraId="7AA03766" w14:textId="77777777" w:rsidR="00AF38E9" w:rsidRPr="00FC4079" w:rsidRDefault="00AF38E9" w:rsidP="00AF38E9">
            <w:pPr>
              <w:spacing w:line="240" w:lineRule="auto"/>
              <w:rPr>
                <w:sz w:val="16"/>
              </w:rPr>
            </w:pPr>
            <w:r w:rsidRPr="00FC4079">
              <w:rPr>
                <w:sz w:val="16"/>
              </w:rPr>
              <w:t>Amiodarone</w:t>
            </w:r>
          </w:p>
        </w:tc>
        <w:tc>
          <w:tcPr>
            <w:tcW w:w="2023" w:type="dxa"/>
          </w:tcPr>
          <w:p w14:paraId="6F7A3B57" w14:textId="77777777" w:rsidR="00AF38E9" w:rsidRPr="00FC4079" w:rsidRDefault="00AF38E9" w:rsidP="00AF38E9">
            <w:pPr>
              <w:spacing w:line="240" w:lineRule="auto"/>
              <w:rPr>
                <w:sz w:val="16"/>
              </w:rPr>
            </w:pPr>
            <w:r w:rsidRPr="00FC4079">
              <w:rPr>
                <w:sz w:val="16"/>
              </w:rPr>
              <w:t>Tablet containing amiodarone hydrochloride 200 mg</w:t>
            </w:r>
          </w:p>
        </w:tc>
        <w:tc>
          <w:tcPr>
            <w:tcW w:w="953" w:type="dxa"/>
          </w:tcPr>
          <w:p w14:paraId="3F43590A" w14:textId="77777777" w:rsidR="00AF38E9" w:rsidRPr="00FC4079" w:rsidRDefault="00AF38E9" w:rsidP="00AF38E9">
            <w:pPr>
              <w:spacing w:line="240" w:lineRule="auto"/>
              <w:rPr>
                <w:sz w:val="16"/>
              </w:rPr>
            </w:pPr>
            <w:r w:rsidRPr="00FC4079">
              <w:rPr>
                <w:sz w:val="16"/>
              </w:rPr>
              <w:t>Oral</w:t>
            </w:r>
          </w:p>
        </w:tc>
        <w:tc>
          <w:tcPr>
            <w:tcW w:w="1440" w:type="dxa"/>
          </w:tcPr>
          <w:p w14:paraId="15BBA5C8" w14:textId="77777777" w:rsidR="00AF38E9" w:rsidRPr="00FC4079" w:rsidRDefault="00AF38E9" w:rsidP="00AF38E9">
            <w:pPr>
              <w:spacing w:line="240" w:lineRule="auto"/>
              <w:rPr>
                <w:sz w:val="16"/>
              </w:rPr>
            </w:pPr>
            <w:r w:rsidRPr="00FC4079">
              <w:rPr>
                <w:sz w:val="16"/>
              </w:rPr>
              <w:t>Amiodarone Sandoz</w:t>
            </w:r>
          </w:p>
        </w:tc>
        <w:tc>
          <w:tcPr>
            <w:tcW w:w="534" w:type="dxa"/>
          </w:tcPr>
          <w:p w14:paraId="5AD3B8A1" w14:textId="77777777" w:rsidR="00AF38E9" w:rsidRPr="00FC4079" w:rsidRDefault="00AF38E9" w:rsidP="00AF38E9">
            <w:pPr>
              <w:spacing w:line="240" w:lineRule="auto"/>
              <w:rPr>
                <w:sz w:val="16"/>
              </w:rPr>
            </w:pPr>
            <w:r w:rsidRPr="00FC4079">
              <w:rPr>
                <w:sz w:val="16"/>
              </w:rPr>
              <w:t>SZ</w:t>
            </w:r>
          </w:p>
        </w:tc>
        <w:tc>
          <w:tcPr>
            <w:tcW w:w="633" w:type="dxa"/>
          </w:tcPr>
          <w:p w14:paraId="075EE3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4CD471" w14:textId="77777777" w:rsidR="00AF38E9" w:rsidRPr="00FC4079" w:rsidRDefault="00AF38E9" w:rsidP="00AF38E9">
            <w:pPr>
              <w:spacing w:line="240" w:lineRule="auto"/>
              <w:rPr>
                <w:sz w:val="16"/>
              </w:rPr>
            </w:pPr>
            <w:r w:rsidRPr="00FC4079">
              <w:rPr>
                <w:sz w:val="16"/>
              </w:rPr>
              <w:t>C5665</w:t>
            </w:r>
          </w:p>
        </w:tc>
        <w:tc>
          <w:tcPr>
            <w:tcW w:w="1728" w:type="dxa"/>
          </w:tcPr>
          <w:p w14:paraId="447ED7AE" w14:textId="77777777" w:rsidR="00AF38E9" w:rsidRPr="00FC4079" w:rsidRDefault="00AF38E9" w:rsidP="00AF38E9">
            <w:pPr>
              <w:spacing w:line="240" w:lineRule="auto"/>
              <w:rPr>
                <w:sz w:val="16"/>
              </w:rPr>
            </w:pPr>
          </w:p>
        </w:tc>
        <w:tc>
          <w:tcPr>
            <w:tcW w:w="682" w:type="dxa"/>
          </w:tcPr>
          <w:p w14:paraId="512505E0" w14:textId="77777777" w:rsidR="00AF38E9" w:rsidRPr="00FC4079" w:rsidRDefault="00AF38E9" w:rsidP="00AF38E9">
            <w:pPr>
              <w:spacing w:line="240" w:lineRule="auto"/>
              <w:rPr>
                <w:sz w:val="16"/>
              </w:rPr>
            </w:pPr>
            <w:r w:rsidRPr="00FC4079">
              <w:rPr>
                <w:sz w:val="16"/>
              </w:rPr>
              <w:t>30</w:t>
            </w:r>
          </w:p>
        </w:tc>
        <w:tc>
          <w:tcPr>
            <w:tcW w:w="682" w:type="dxa"/>
          </w:tcPr>
          <w:p w14:paraId="145F5026" w14:textId="77777777" w:rsidR="00AF38E9" w:rsidRPr="00FC4079" w:rsidRDefault="00AF38E9" w:rsidP="00AF38E9">
            <w:pPr>
              <w:spacing w:line="240" w:lineRule="auto"/>
              <w:rPr>
                <w:sz w:val="16"/>
              </w:rPr>
            </w:pPr>
            <w:r w:rsidRPr="00FC4079">
              <w:rPr>
                <w:sz w:val="16"/>
              </w:rPr>
              <w:t>5</w:t>
            </w:r>
          </w:p>
        </w:tc>
        <w:tc>
          <w:tcPr>
            <w:tcW w:w="1271" w:type="dxa"/>
          </w:tcPr>
          <w:p w14:paraId="27927941" w14:textId="77777777" w:rsidR="00AF38E9" w:rsidRPr="00FC4079" w:rsidRDefault="00AF38E9" w:rsidP="00AF38E9">
            <w:pPr>
              <w:spacing w:line="240" w:lineRule="auto"/>
              <w:rPr>
                <w:sz w:val="16"/>
              </w:rPr>
            </w:pPr>
          </w:p>
        </w:tc>
        <w:tc>
          <w:tcPr>
            <w:tcW w:w="534" w:type="dxa"/>
          </w:tcPr>
          <w:p w14:paraId="394275F9" w14:textId="77777777" w:rsidR="00AF38E9" w:rsidRPr="00FC4079" w:rsidRDefault="00AF38E9" w:rsidP="00AF38E9">
            <w:pPr>
              <w:spacing w:line="240" w:lineRule="auto"/>
              <w:rPr>
                <w:sz w:val="16"/>
              </w:rPr>
            </w:pPr>
            <w:r w:rsidRPr="00FC4079">
              <w:rPr>
                <w:sz w:val="16"/>
              </w:rPr>
              <w:t>30</w:t>
            </w:r>
          </w:p>
        </w:tc>
        <w:tc>
          <w:tcPr>
            <w:tcW w:w="534" w:type="dxa"/>
          </w:tcPr>
          <w:p w14:paraId="45B4B69C" w14:textId="77777777" w:rsidR="00AF38E9" w:rsidRPr="00FC4079" w:rsidRDefault="00AF38E9" w:rsidP="00AF38E9">
            <w:pPr>
              <w:spacing w:line="240" w:lineRule="auto"/>
              <w:rPr>
                <w:sz w:val="16"/>
              </w:rPr>
            </w:pPr>
          </w:p>
        </w:tc>
        <w:tc>
          <w:tcPr>
            <w:tcW w:w="864" w:type="dxa"/>
          </w:tcPr>
          <w:p w14:paraId="40CE60C1" w14:textId="77777777" w:rsidR="00AF38E9" w:rsidRPr="00FC4079" w:rsidRDefault="00AF38E9" w:rsidP="00AF38E9">
            <w:pPr>
              <w:spacing w:line="240" w:lineRule="auto"/>
              <w:rPr>
                <w:sz w:val="16"/>
              </w:rPr>
            </w:pPr>
          </w:p>
        </w:tc>
      </w:tr>
      <w:tr w:rsidR="00FC4079" w:rsidRPr="00FC4079" w14:paraId="38805CE9" w14:textId="77777777" w:rsidTr="00FC4079">
        <w:tc>
          <w:tcPr>
            <w:tcW w:w="1353" w:type="dxa"/>
          </w:tcPr>
          <w:p w14:paraId="0A2F42B5" w14:textId="77777777" w:rsidR="00AF38E9" w:rsidRPr="00FC4079" w:rsidRDefault="00AF38E9" w:rsidP="00AF38E9">
            <w:pPr>
              <w:spacing w:line="240" w:lineRule="auto"/>
              <w:rPr>
                <w:sz w:val="16"/>
              </w:rPr>
            </w:pPr>
            <w:r w:rsidRPr="00FC4079">
              <w:rPr>
                <w:sz w:val="16"/>
              </w:rPr>
              <w:t>Amiodarone</w:t>
            </w:r>
          </w:p>
        </w:tc>
        <w:tc>
          <w:tcPr>
            <w:tcW w:w="2023" w:type="dxa"/>
          </w:tcPr>
          <w:p w14:paraId="521EC476" w14:textId="77777777" w:rsidR="00AF38E9" w:rsidRPr="00FC4079" w:rsidRDefault="00AF38E9" w:rsidP="00AF38E9">
            <w:pPr>
              <w:spacing w:line="240" w:lineRule="auto"/>
              <w:rPr>
                <w:sz w:val="16"/>
              </w:rPr>
            </w:pPr>
            <w:r w:rsidRPr="00FC4079">
              <w:rPr>
                <w:sz w:val="16"/>
              </w:rPr>
              <w:t>Tablet containing amiodarone hydrochloride 200 mg</w:t>
            </w:r>
          </w:p>
        </w:tc>
        <w:tc>
          <w:tcPr>
            <w:tcW w:w="953" w:type="dxa"/>
          </w:tcPr>
          <w:p w14:paraId="0163D13E" w14:textId="77777777" w:rsidR="00AF38E9" w:rsidRPr="00FC4079" w:rsidRDefault="00AF38E9" w:rsidP="00AF38E9">
            <w:pPr>
              <w:spacing w:line="240" w:lineRule="auto"/>
              <w:rPr>
                <w:sz w:val="16"/>
              </w:rPr>
            </w:pPr>
            <w:r w:rsidRPr="00FC4079">
              <w:rPr>
                <w:sz w:val="16"/>
              </w:rPr>
              <w:t>Oral</w:t>
            </w:r>
          </w:p>
        </w:tc>
        <w:tc>
          <w:tcPr>
            <w:tcW w:w="1440" w:type="dxa"/>
          </w:tcPr>
          <w:p w14:paraId="6D5ED9FD" w14:textId="77777777" w:rsidR="00AF38E9" w:rsidRPr="00FC4079" w:rsidRDefault="00AF38E9" w:rsidP="00AF38E9">
            <w:pPr>
              <w:spacing w:line="240" w:lineRule="auto"/>
              <w:rPr>
                <w:sz w:val="16"/>
              </w:rPr>
            </w:pPr>
            <w:r w:rsidRPr="00FC4079">
              <w:rPr>
                <w:sz w:val="16"/>
              </w:rPr>
              <w:t>APO-Amiodarone</w:t>
            </w:r>
          </w:p>
        </w:tc>
        <w:tc>
          <w:tcPr>
            <w:tcW w:w="534" w:type="dxa"/>
          </w:tcPr>
          <w:p w14:paraId="6ADDAE07" w14:textId="77777777" w:rsidR="00AF38E9" w:rsidRPr="00FC4079" w:rsidRDefault="00AF38E9" w:rsidP="00AF38E9">
            <w:pPr>
              <w:spacing w:line="240" w:lineRule="auto"/>
              <w:rPr>
                <w:sz w:val="16"/>
              </w:rPr>
            </w:pPr>
            <w:r w:rsidRPr="00FC4079">
              <w:rPr>
                <w:sz w:val="16"/>
              </w:rPr>
              <w:t>TX</w:t>
            </w:r>
          </w:p>
        </w:tc>
        <w:tc>
          <w:tcPr>
            <w:tcW w:w="633" w:type="dxa"/>
          </w:tcPr>
          <w:p w14:paraId="556A364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B24099" w14:textId="77777777" w:rsidR="00AF38E9" w:rsidRPr="00FC4079" w:rsidRDefault="00AF38E9" w:rsidP="00AF38E9">
            <w:pPr>
              <w:spacing w:line="240" w:lineRule="auto"/>
              <w:rPr>
                <w:sz w:val="16"/>
              </w:rPr>
            </w:pPr>
            <w:r w:rsidRPr="00FC4079">
              <w:rPr>
                <w:sz w:val="16"/>
              </w:rPr>
              <w:t>C5665</w:t>
            </w:r>
          </w:p>
        </w:tc>
        <w:tc>
          <w:tcPr>
            <w:tcW w:w="1728" w:type="dxa"/>
          </w:tcPr>
          <w:p w14:paraId="5F652DDC" w14:textId="77777777" w:rsidR="00AF38E9" w:rsidRPr="00FC4079" w:rsidRDefault="00AF38E9" w:rsidP="00AF38E9">
            <w:pPr>
              <w:spacing w:line="240" w:lineRule="auto"/>
              <w:rPr>
                <w:sz w:val="16"/>
              </w:rPr>
            </w:pPr>
          </w:p>
        </w:tc>
        <w:tc>
          <w:tcPr>
            <w:tcW w:w="682" w:type="dxa"/>
          </w:tcPr>
          <w:p w14:paraId="479D2990" w14:textId="77777777" w:rsidR="00AF38E9" w:rsidRPr="00FC4079" w:rsidRDefault="00AF38E9" w:rsidP="00AF38E9">
            <w:pPr>
              <w:spacing w:line="240" w:lineRule="auto"/>
              <w:rPr>
                <w:sz w:val="16"/>
              </w:rPr>
            </w:pPr>
            <w:r w:rsidRPr="00FC4079">
              <w:rPr>
                <w:sz w:val="16"/>
              </w:rPr>
              <w:t>30</w:t>
            </w:r>
          </w:p>
        </w:tc>
        <w:tc>
          <w:tcPr>
            <w:tcW w:w="682" w:type="dxa"/>
          </w:tcPr>
          <w:p w14:paraId="73504E94" w14:textId="77777777" w:rsidR="00AF38E9" w:rsidRPr="00FC4079" w:rsidRDefault="00AF38E9" w:rsidP="00AF38E9">
            <w:pPr>
              <w:spacing w:line="240" w:lineRule="auto"/>
              <w:rPr>
                <w:sz w:val="16"/>
              </w:rPr>
            </w:pPr>
            <w:r w:rsidRPr="00FC4079">
              <w:rPr>
                <w:sz w:val="16"/>
              </w:rPr>
              <w:t>5</w:t>
            </w:r>
          </w:p>
        </w:tc>
        <w:tc>
          <w:tcPr>
            <w:tcW w:w="1271" w:type="dxa"/>
          </w:tcPr>
          <w:p w14:paraId="6AE378BA" w14:textId="77777777" w:rsidR="00AF38E9" w:rsidRPr="00FC4079" w:rsidRDefault="00AF38E9" w:rsidP="00AF38E9">
            <w:pPr>
              <w:spacing w:line="240" w:lineRule="auto"/>
              <w:rPr>
                <w:sz w:val="16"/>
              </w:rPr>
            </w:pPr>
          </w:p>
        </w:tc>
        <w:tc>
          <w:tcPr>
            <w:tcW w:w="534" w:type="dxa"/>
          </w:tcPr>
          <w:p w14:paraId="339B663E" w14:textId="77777777" w:rsidR="00AF38E9" w:rsidRPr="00FC4079" w:rsidRDefault="00AF38E9" w:rsidP="00AF38E9">
            <w:pPr>
              <w:spacing w:line="240" w:lineRule="auto"/>
              <w:rPr>
                <w:sz w:val="16"/>
              </w:rPr>
            </w:pPr>
            <w:r w:rsidRPr="00FC4079">
              <w:rPr>
                <w:sz w:val="16"/>
              </w:rPr>
              <w:t>30</w:t>
            </w:r>
          </w:p>
        </w:tc>
        <w:tc>
          <w:tcPr>
            <w:tcW w:w="534" w:type="dxa"/>
          </w:tcPr>
          <w:p w14:paraId="6BAE16F0" w14:textId="77777777" w:rsidR="00AF38E9" w:rsidRPr="00FC4079" w:rsidRDefault="00AF38E9" w:rsidP="00AF38E9">
            <w:pPr>
              <w:spacing w:line="240" w:lineRule="auto"/>
              <w:rPr>
                <w:sz w:val="16"/>
              </w:rPr>
            </w:pPr>
          </w:p>
        </w:tc>
        <w:tc>
          <w:tcPr>
            <w:tcW w:w="864" w:type="dxa"/>
          </w:tcPr>
          <w:p w14:paraId="10B2DACB" w14:textId="77777777" w:rsidR="00AF38E9" w:rsidRPr="00FC4079" w:rsidRDefault="00AF38E9" w:rsidP="00AF38E9">
            <w:pPr>
              <w:spacing w:line="240" w:lineRule="auto"/>
              <w:rPr>
                <w:sz w:val="16"/>
              </w:rPr>
            </w:pPr>
          </w:p>
        </w:tc>
      </w:tr>
      <w:tr w:rsidR="00FC4079" w:rsidRPr="00FC4079" w14:paraId="676510EC" w14:textId="77777777" w:rsidTr="00FC4079">
        <w:tc>
          <w:tcPr>
            <w:tcW w:w="1353" w:type="dxa"/>
          </w:tcPr>
          <w:p w14:paraId="2F793535" w14:textId="77777777" w:rsidR="00AF38E9" w:rsidRPr="00FC4079" w:rsidRDefault="00AF38E9" w:rsidP="00AF38E9">
            <w:pPr>
              <w:spacing w:line="240" w:lineRule="auto"/>
              <w:rPr>
                <w:sz w:val="16"/>
              </w:rPr>
            </w:pPr>
            <w:r w:rsidRPr="00FC4079">
              <w:rPr>
                <w:sz w:val="16"/>
              </w:rPr>
              <w:t>Amiodarone</w:t>
            </w:r>
          </w:p>
        </w:tc>
        <w:tc>
          <w:tcPr>
            <w:tcW w:w="2023" w:type="dxa"/>
          </w:tcPr>
          <w:p w14:paraId="57FAEE92" w14:textId="77777777" w:rsidR="00AF38E9" w:rsidRPr="00FC4079" w:rsidRDefault="00AF38E9" w:rsidP="00AF38E9">
            <w:pPr>
              <w:spacing w:line="240" w:lineRule="auto"/>
              <w:rPr>
                <w:sz w:val="16"/>
              </w:rPr>
            </w:pPr>
            <w:r w:rsidRPr="00FC4079">
              <w:rPr>
                <w:sz w:val="16"/>
              </w:rPr>
              <w:t>Tablet containing amiodarone hydrochloride 200 mg</w:t>
            </w:r>
          </w:p>
        </w:tc>
        <w:tc>
          <w:tcPr>
            <w:tcW w:w="953" w:type="dxa"/>
          </w:tcPr>
          <w:p w14:paraId="509F3958" w14:textId="77777777" w:rsidR="00AF38E9" w:rsidRPr="00FC4079" w:rsidRDefault="00AF38E9" w:rsidP="00AF38E9">
            <w:pPr>
              <w:spacing w:line="240" w:lineRule="auto"/>
              <w:rPr>
                <w:sz w:val="16"/>
              </w:rPr>
            </w:pPr>
            <w:r w:rsidRPr="00FC4079">
              <w:rPr>
                <w:sz w:val="16"/>
              </w:rPr>
              <w:t>Oral</w:t>
            </w:r>
          </w:p>
        </w:tc>
        <w:tc>
          <w:tcPr>
            <w:tcW w:w="1440" w:type="dxa"/>
          </w:tcPr>
          <w:p w14:paraId="0767CACD" w14:textId="77777777" w:rsidR="00AF38E9" w:rsidRPr="00FC4079" w:rsidRDefault="00AF38E9" w:rsidP="00AF38E9">
            <w:pPr>
              <w:spacing w:line="240" w:lineRule="auto"/>
              <w:rPr>
                <w:sz w:val="16"/>
              </w:rPr>
            </w:pPr>
            <w:r w:rsidRPr="00FC4079">
              <w:rPr>
                <w:sz w:val="16"/>
              </w:rPr>
              <w:t>Aratac 200</w:t>
            </w:r>
          </w:p>
        </w:tc>
        <w:tc>
          <w:tcPr>
            <w:tcW w:w="534" w:type="dxa"/>
          </w:tcPr>
          <w:p w14:paraId="33DBC82E" w14:textId="77777777" w:rsidR="00AF38E9" w:rsidRPr="00FC4079" w:rsidRDefault="00AF38E9" w:rsidP="00AF38E9">
            <w:pPr>
              <w:spacing w:line="240" w:lineRule="auto"/>
              <w:rPr>
                <w:sz w:val="16"/>
              </w:rPr>
            </w:pPr>
            <w:r w:rsidRPr="00FC4079">
              <w:rPr>
                <w:sz w:val="16"/>
              </w:rPr>
              <w:t>AF</w:t>
            </w:r>
          </w:p>
        </w:tc>
        <w:tc>
          <w:tcPr>
            <w:tcW w:w="633" w:type="dxa"/>
          </w:tcPr>
          <w:p w14:paraId="119B5EE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094CE17" w14:textId="77777777" w:rsidR="00AF38E9" w:rsidRPr="00FC4079" w:rsidRDefault="00AF38E9" w:rsidP="00AF38E9">
            <w:pPr>
              <w:spacing w:line="240" w:lineRule="auto"/>
              <w:rPr>
                <w:sz w:val="16"/>
              </w:rPr>
            </w:pPr>
            <w:r w:rsidRPr="00FC4079">
              <w:rPr>
                <w:sz w:val="16"/>
              </w:rPr>
              <w:t>C5665</w:t>
            </w:r>
          </w:p>
        </w:tc>
        <w:tc>
          <w:tcPr>
            <w:tcW w:w="1728" w:type="dxa"/>
          </w:tcPr>
          <w:p w14:paraId="37B2F9BC" w14:textId="77777777" w:rsidR="00AF38E9" w:rsidRPr="00FC4079" w:rsidRDefault="00AF38E9" w:rsidP="00AF38E9">
            <w:pPr>
              <w:spacing w:line="240" w:lineRule="auto"/>
              <w:rPr>
                <w:sz w:val="16"/>
              </w:rPr>
            </w:pPr>
          </w:p>
        </w:tc>
        <w:tc>
          <w:tcPr>
            <w:tcW w:w="682" w:type="dxa"/>
          </w:tcPr>
          <w:p w14:paraId="68236FAB" w14:textId="77777777" w:rsidR="00AF38E9" w:rsidRPr="00FC4079" w:rsidRDefault="00AF38E9" w:rsidP="00AF38E9">
            <w:pPr>
              <w:spacing w:line="240" w:lineRule="auto"/>
              <w:rPr>
                <w:sz w:val="16"/>
              </w:rPr>
            </w:pPr>
            <w:r w:rsidRPr="00FC4079">
              <w:rPr>
                <w:sz w:val="16"/>
              </w:rPr>
              <w:t>30</w:t>
            </w:r>
          </w:p>
        </w:tc>
        <w:tc>
          <w:tcPr>
            <w:tcW w:w="682" w:type="dxa"/>
          </w:tcPr>
          <w:p w14:paraId="327FF32D" w14:textId="77777777" w:rsidR="00AF38E9" w:rsidRPr="00FC4079" w:rsidRDefault="00AF38E9" w:rsidP="00AF38E9">
            <w:pPr>
              <w:spacing w:line="240" w:lineRule="auto"/>
              <w:rPr>
                <w:sz w:val="16"/>
              </w:rPr>
            </w:pPr>
            <w:r w:rsidRPr="00FC4079">
              <w:rPr>
                <w:sz w:val="16"/>
              </w:rPr>
              <w:t>5</w:t>
            </w:r>
          </w:p>
        </w:tc>
        <w:tc>
          <w:tcPr>
            <w:tcW w:w="1271" w:type="dxa"/>
          </w:tcPr>
          <w:p w14:paraId="71A0C915" w14:textId="77777777" w:rsidR="00AF38E9" w:rsidRPr="00FC4079" w:rsidRDefault="00AF38E9" w:rsidP="00AF38E9">
            <w:pPr>
              <w:spacing w:line="240" w:lineRule="auto"/>
              <w:rPr>
                <w:sz w:val="16"/>
              </w:rPr>
            </w:pPr>
          </w:p>
        </w:tc>
        <w:tc>
          <w:tcPr>
            <w:tcW w:w="534" w:type="dxa"/>
          </w:tcPr>
          <w:p w14:paraId="404F0C43" w14:textId="77777777" w:rsidR="00AF38E9" w:rsidRPr="00FC4079" w:rsidRDefault="00AF38E9" w:rsidP="00AF38E9">
            <w:pPr>
              <w:spacing w:line="240" w:lineRule="auto"/>
              <w:rPr>
                <w:sz w:val="16"/>
              </w:rPr>
            </w:pPr>
            <w:r w:rsidRPr="00FC4079">
              <w:rPr>
                <w:sz w:val="16"/>
              </w:rPr>
              <w:t>30</w:t>
            </w:r>
          </w:p>
        </w:tc>
        <w:tc>
          <w:tcPr>
            <w:tcW w:w="534" w:type="dxa"/>
          </w:tcPr>
          <w:p w14:paraId="339633E4" w14:textId="77777777" w:rsidR="00AF38E9" w:rsidRPr="00FC4079" w:rsidRDefault="00AF38E9" w:rsidP="00AF38E9">
            <w:pPr>
              <w:spacing w:line="240" w:lineRule="auto"/>
              <w:rPr>
                <w:sz w:val="16"/>
              </w:rPr>
            </w:pPr>
          </w:p>
        </w:tc>
        <w:tc>
          <w:tcPr>
            <w:tcW w:w="864" w:type="dxa"/>
          </w:tcPr>
          <w:p w14:paraId="24518B98" w14:textId="77777777" w:rsidR="00AF38E9" w:rsidRPr="00FC4079" w:rsidRDefault="00AF38E9" w:rsidP="00AF38E9">
            <w:pPr>
              <w:spacing w:line="240" w:lineRule="auto"/>
              <w:rPr>
                <w:sz w:val="16"/>
              </w:rPr>
            </w:pPr>
          </w:p>
        </w:tc>
      </w:tr>
      <w:tr w:rsidR="00FC4079" w:rsidRPr="00FC4079" w14:paraId="3D889652" w14:textId="77777777" w:rsidTr="00FC4079">
        <w:tc>
          <w:tcPr>
            <w:tcW w:w="1353" w:type="dxa"/>
          </w:tcPr>
          <w:p w14:paraId="2B470B3F" w14:textId="77777777" w:rsidR="00AF38E9" w:rsidRPr="00FC4079" w:rsidRDefault="00AF38E9" w:rsidP="00AF38E9">
            <w:pPr>
              <w:spacing w:line="240" w:lineRule="auto"/>
              <w:rPr>
                <w:sz w:val="16"/>
              </w:rPr>
            </w:pPr>
            <w:r w:rsidRPr="00FC4079">
              <w:rPr>
                <w:sz w:val="16"/>
              </w:rPr>
              <w:t>Amiodarone</w:t>
            </w:r>
          </w:p>
        </w:tc>
        <w:tc>
          <w:tcPr>
            <w:tcW w:w="2023" w:type="dxa"/>
          </w:tcPr>
          <w:p w14:paraId="5F873DBC" w14:textId="77777777" w:rsidR="00AF38E9" w:rsidRPr="00FC4079" w:rsidRDefault="00AF38E9" w:rsidP="00AF38E9">
            <w:pPr>
              <w:spacing w:line="240" w:lineRule="auto"/>
              <w:rPr>
                <w:sz w:val="16"/>
              </w:rPr>
            </w:pPr>
            <w:r w:rsidRPr="00FC4079">
              <w:rPr>
                <w:sz w:val="16"/>
              </w:rPr>
              <w:t>Tablet containing amiodarone hydrochloride 200 mg</w:t>
            </w:r>
          </w:p>
        </w:tc>
        <w:tc>
          <w:tcPr>
            <w:tcW w:w="953" w:type="dxa"/>
          </w:tcPr>
          <w:p w14:paraId="62584AEF" w14:textId="77777777" w:rsidR="00AF38E9" w:rsidRPr="00FC4079" w:rsidRDefault="00AF38E9" w:rsidP="00AF38E9">
            <w:pPr>
              <w:spacing w:line="240" w:lineRule="auto"/>
              <w:rPr>
                <w:sz w:val="16"/>
              </w:rPr>
            </w:pPr>
            <w:r w:rsidRPr="00FC4079">
              <w:rPr>
                <w:sz w:val="16"/>
              </w:rPr>
              <w:t>Oral</w:t>
            </w:r>
          </w:p>
        </w:tc>
        <w:tc>
          <w:tcPr>
            <w:tcW w:w="1440" w:type="dxa"/>
          </w:tcPr>
          <w:p w14:paraId="703F9367" w14:textId="77777777" w:rsidR="00AF38E9" w:rsidRPr="00FC4079" w:rsidRDefault="00AF38E9" w:rsidP="00AF38E9">
            <w:pPr>
              <w:spacing w:line="240" w:lineRule="auto"/>
              <w:rPr>
                <w:sz w:val="16"/>
              </w:rPr>
            </w:pPr>
            <w:r w:rsidRPr="00FC4079">
              <w:rPr>
                <w:sz w:val="16"/>
              </w:rPr>
              <w:t>Cordarone X 200</w:t>
            </w:r>
          </w:p>
        </w:tc>
        <w:tc>
          <w:tcPr>
            <w:tcW w:w="534" w:type="dxa"/>
          </w:tcPr>
          <w:p w14:paraId="5206DBCA" w14:textId="77777777" w:rsidR="00AF38E9" w:rsidRPr="00FC4079" w:rsidRDefault="00AF38E9" w:rsidP="00AF38E9">
            <w:pPr>
              <w:spacing w:line="240" w:lineRule="auto"/>
              <w:rPr>
                <w:sz w:val="16"/>
              </w:rPr>
            </w:pPr>
            <w:r w:rsidRPr="00FC4079">
              <w:rPr>
                <w:sz w:val="16"/>
              </w:rPr>
              <w:t>SW</w:t>
            </w:r>
          </w:p>
        </w:tc>
        <w:tc>
          <w:tcPr>
            <w:tcW w:w="633" w:type="dxa"/>
          </w:tcPr>
          <w:p w14:paraId="6C2ABA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41FD2B" w14:textId="77777777" w:rsidR="00AF38E9" w:rsidRPr="00FC4079" w:rsidRDefault="00AF38E9" w:rsidP="00AF38E9">
            <w:pPr>
              <w:spacing w:line="240" w:lineRule="auto"/>
              <w:rPr>
                <w:sz w:val="16"/>
              </w:rPr>
            </w:pPr>
            <w:r w:rsidRPr="00FC4079">
              <w:rPr>
                <w:sz w:val="16"/>
              </w:rPr>
              <w:t>C5665</w:t>
            </w:r>
          </w:p>
        </w:tc>
        <w:tc>
          <w:tcPr>
            <w:tcW w:w="1728" w:type="dxa"/>
          </w:tcPr>
          <w:p w14:paraId="049A42DA" w14:textId="77777777" w:rsidR="00AF38E9" w:rsidRPr="00FC4079" w:rsidRDefault="00AF38E9" w:rsidP="00AF38E9">
            <w:pPr>
              <w:spacing w:line="240" w:lineRule="auto"/>
              <w:rPr>
                <w:sz w:val="16"/>
              </w:rPr>
            </w:pPr>
          </w:p>
        </w:tc>
        <w:tc>
          <w:tcPr>
            <w:tcW w:w="682" w:type="dxa"/>
          </w:tcPr>
          <w:p w14:paraId="2D034BB6" w14:textId="77777777" w:rsidR="00AF38E9" w:rsidRPr="00FC4079" w:rsidRDefault="00AF38E9" w:rsidP="00AF38E9">
            <w:pPr>
              <w:spacing w:line="240" w:lineRule="auto"/>
              <w:rPr>
                <w:sz w:val="16"/>
              </w:rPr>
            </w:pPr>
            <w:r w:rsidRPr="00FC4079">
              <w:rPr>
                <w:sz w:val="16"/>
              </w:rPr>
              <w:t>30</w:t>
            </w:r>
          </w:p>
        </w:tc>
        <w:tc>
          <w:tcPr>
            <w:tcW w:w="682" w:type="dxa"/>
          </w:tcPr>
          <w:p w14:paraId="727C4687" w14:textId="77777777" w:rsidR="00AF38E9" w:rsidRPr="00FC4079" w:rsidRDefault="00AF38E9" w:rsidP="00AF38E9">
            <w:pPr>
              <w:spacing w:line="240" w:lineRule="auto"/>
              <w:rPr>
                <w:sz w:val="16"/>
              </w:rPr>
            </w:pPr>
            <w:r w:rsidRPr="00FC4079">
              <w:rPr>
                <w:sz w:val="16"/>
              </w:rPr>
              <w:t>5</w:t>
            </w:r>
          </w:p>
        </w:tc>
        <w:tc>
          <w:tcPr>
            <w:tcW w:w="1271" w:type="dxa"/>
          </w:tcPr>
          <w:p w14:paraId="24AA98D7" w14:textId="77777777" w:rsidR="00AF38E9" w:rsidRPr="00FC4079" w:rsidRDefault="00AF38E9" w:rsidP="00AF38E9">
            <w:pPr>
              <w:spacing w:line="240" w:lineRule="auto"/>
              <w:rPr>
                <w:sz w:val="16"/>
              </w:rPr>
            </w:pPr>
          </w:p>
        </w:tc>
        <w:tc>
          <w:tcPr>
            <w:tcW w:w="534" w:type="dxa"/>
          </w:tcPr>
          <w:p w14:paraId="3FB623E2" w14:textId="77777777" w:rsidR="00AF38E9" w:rsidRPr="00FC4079" w:rsidRDefault="00AF38E9" w:rsidP="00AF38E9">
            <w:pPr>
              <w:spacing w:line="240" w:lineRule="auto"/>
              <w:rPr>
                <w:sz w:val="16"/>
              </w:rPr>
            </w:pPr>
            <w:r w:rsidRPr="00FC4079">
              <w:rPr>
                <w:sz w:val="16"/>
              </w:rPr>
              <w:t>30</w:t>
            </w:r>
          </w:p>
        </w:tc>
        <w:tc>
          <w:tcPr>
            <w:tcW w:w="534" w:type="dxa"/>
          </w:tcPr>
          <w:p w14:paraId="498B5C48" w14:textId="77777777" w:rsidR="00AF38E9" w:rsidRPr="00FC4079" w:rsidRDefault="00AF38E9" w:rsidP="00AF38E9">
            <w:pPr>
              <w:spacing w:line="240" w:lineRule="auto"/>
              <w:rPr>
                <w:sz w:val="16"/>
              </w:rPr>
            </w:pPr>
          </w:p>
        </w:tc>
        <w:tc>
          <w:tcPr>
            <w:tcW w:w="864" w:type="dxa"/>
          </w:tcPr>
          <w:p w14:paraId="0260256E" w14:textId="77777777" w:rsidR="00AF38E9" w:rsidRPr="00FC4079" w:rsidRDefault="00AF38E9" w:rsidP="00AF38E9">
            <w:pPr>
              <w:spacing w:line="240" w:lineRule="auto"/>
              <w:rPr>
                <w:sz w:val="16"/>
              </w:rPr>
            </w:pPr>
          </w:p>
        </w:tc>
      </w:tr>
      <w:tr w:rsidR="00FC4079" w:rsidRPr="00FC4079" w14:paraId="324A6B25" w14:textId="77777777" w:rsidTr="00FC4079">
        <w:tc>
          <w:tcPr>
            <w:tcW w:w="1353" w:type="dxa"/>
          </w:tcPr>
          <w:p w14:paraId="3BFBABD2" w14:textId="77777777" w:rsidR="00AF38E9" w:rsidRPr="00FC4079" w:rsidRDefault="00AF38E9" w:rsidP="00AF38E9">
            <w:pPr>
              <w:spacing w:line="240" w:lineRule="auto"/>
              <w:rPr>
                <w:sz w:val="16"/>
              </w:rPr>
            </w:pPr>
            <w:r w:rsidRPr="00FC4079">
              <w:rPr>
                <w:sz w:val="16"/>
              </w:rPr>
              <w:t>Amisulpride</w:t>
            </w:r>
          </w:p>
        </w:tc>
        <w:tc>
          <w:tcPr>
            <w:tcW w:w="2023" w:type="dxa"/>
          </w:tcPr>
          <w:p w14:paraId="40FB7493" w14:textId="77777777" w:rsidR="00AF38E9" w:rsidRPr="00FC4079" w:rsidRDefault="00AF38E9" w:rsidP="00AF38E9">
            <w:pPr>
              <w:spacing w:line="240" w:lineRule="auto"/>
              <w:rPr>
                <w:sz w:val="16"/>
              </w:rPr>
            </w:pPr>
            <w:r w:rsidRPr="00FC4079">
              <w:rPr>
                <w:sz w:val="16"/>
              </w:rPr>
              <w:t>Oral solution 100 mg per mL, 60 mL</w:t>
            </w:r>
          </w:p>
        </w:tc>
        <w:tc>
          <w:tcPr>
            <w:tcW w:w="953" w:type="dxa"/>
          </w:tcPr>
          <w:p w14:paraId="09B40AB7" w14:textId="77777777" w:rsidR="00AF38E9" w:rsidRPr="00FC4079" w:rsidRDefault="00AF38E9" w:rsidP="00AF38E9">
            <w:pPr>
              <w:spacing w:line="240" w:lineRule="auto"/>
              <w:rPr>
                <w:sz w:val="16"/>
              </w:rPr>
            </w:pPr>
            <w:r w:rsidRPr="00FC4079">
              <w:rPr>
                <w:sz w:val="16"/>
              </w:rPr>
              <w:t>Oral</w:t>
            </w:r>
          </w:p>
        </w:tc>
        <w:tc>
          <w:tcPr>
            <w:tcW w:w="1440" w:type="dxa"/>
          </w:tcPr>
          <w:p w14:paraId="5B0BC3C1" w14:textId="77777777" w:rsidR="00AF38E9" w:rsidRPr="00FC4079" w:rsidRDefault="00AF38E9" w:rsidP="00AF38E9">
            <w:pPr>
              <w:spacing w:line="240" w:lineRule="auto"/>
              <w:rPr>
                <w:sz w:val="16"/>
              </w:rPr>
            </w:pPr>
            <w:r w:rsidRPr="00FC4079">
              <w:rPr>
                <w:sz w:val="16"/>
              </w:rPr>
              <w:t>Solian Solution</w:t>
            </w:r>
          </w:p>
        </w:tc>
        <w:tc>
          <w:tcPr>
            <w:tcW w:w="534" w:type="dxa"/>
          </w:tcPr>
          <w:p w14:paraId="6D61A292" w14:textId="77777777" w:rsidR="00AF38E9" w:rsidRPr="00FC4079" w:rsidRDefault="00AF38E9" w:rsidP="00AF38E9">
            <w:pPr>
              <w:spacing w:line="240" w:lineRule="auto"/>
              <w:rPr>
                <w:sz w:val="16"/>
              </w:rPr>
            </w:pPr>
            <w:r w:rsidRPr="00FC4079">
              <w:rPr>
                <w:sz w:val="16"/>
              </w:rPr>
              <w:t>SW</w:t>
            </w:r>
          </w:p>
        </w:tc>
        <w:tc>
          <w:tcPr>
            <w:tcW w:w="633" w:type="dxa"/>
          </w:tcPr>
          <w:p w14:paraId="55A6A49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05F253" w14:textId="77777777" w:rsidR="00AF38E9" w:rsidRPr="00FC4079" w:rsidRDefault="00AF38E9" w:rsidP="00AF38E9">
            <w:pPr>
              <w:spacing w:line="240" w:lineRule="auto"/>
              <w:rPr>
                <w:sz w:val="16"/>
              </w:rPr>
            </w:pPr>
            <w:r w:rsidRPr="00FC4079">
              <w:rPr>
                <w:sz w:val="16"/>
              </w:rPr>
              <w:t>C4246</w:t>
            </w:r>
          </w:p>
        </w:tc>
        <w:tc>
          <w:tcPr>
            <w:tcW w:w="1728" w:type="dxa"/>
          </w:tcPr>
          <w:p w14:paraId="002E4B73" w14:textId="77777777" w:rsidR="00AF38E9" w:rsidRPr="00FC4079" w:rsidRDefault="00AF38E9" w:rsidP="00AF38E9">
            <w:pPr>
              <w:spacing w:line="240" w:lineRule="auto"/>
              <w:rPr>
                <w:sz w:val="16"/>
              </w:rPr>
            </w:pPr>
          </w:p>
        </w:tc>
        <w:tc>
          <w:tcPr>
            <w:tcW w:w="682" w:type="dxa"/>
          </w:tcPr>
          <w:p w14:paraId="0B112078" w14:textId="77777777" w:rsidR="00AF38E9" w:rsidRPr="00FC4079" w:rsidRDefault="00AF38E9" w:rsidP="00AF38E9">
            <w:pPr>
              <w:spacing w:line="240" w:lineRule="auto"/>
              <w:rPr>
                <w:sz w:val="16"/>
              </w:rPr>
            </w:pPr>
            <w:r w:rsidRPr="00FC4079">
              <w:rPr>
                <w:sz w:val="16"/>
              </w:rPr>
              <w:t>2</w:t>
            </w:r>
          </w:p>
        </w:tc>
        <w:tc>
          <w:tcPr>
            <w:tcW w:w="682" w:type="dxa"/>
          </w:tcPr>
          <w:p w14:paraId="2B175D16" w14:textId="77777777" w:rsidR="00AF38E9" w:rsidRPr="00FC4079" w:rsidRDefault="00AF38E9" w:rsidP="00AF38E9">
            <w:pPr>
              <w:spacing w:line="240" w:lineRule="auto"/>
              <w:rPr>
                <w:sz w:val="16"/>
              </w:rPr>
            </w:pPr>
            <w:r w:rsidRPr="00FC4079">
              <w:rPr>
                <w:sz w:val="16"/>
              </w:rPr>
              <w:t>5</w:t>
            </w:r>
          </w:p>
        </w:tc>
        <w:tc>
          <w:tcPr>
            <w:tcW w:w="1271" w:type="dxa"/>
          </w:tcPr>
          <w:p w14:paraId="3A5ACD68" w14:textId="77777777" w:rsidR="00AF38E9" w:rsidRPr="00FC4079" w:rsidRDefault="00AF38E9" w:rsidP="00AF38E9">
            <w:pPr>
              <w:spacing w:line="240" w:lineRule="auto"/>
              <w:rPr>
                <w:sz w:val="16"/>
              </w:rPr>
            </w:pPr>
          </w:p>
        </w:tc>
        <w:tc>
          <w:tcPr>
            <w:tcW w:w="534" w:type="dxa"/>
          </w:tcPr>
          <w:p w14:paraId="4886D0C1" w14:textId="77777777" w:rsidR="00AF38E9" w:rsidRPr="00FC4079" w:rsidRDefault="00AF38E9" w:rsidP="00AF38E9">
            <w:pPr>
              <w:spacing w:line="240" w:lineRule="auto"/>
              <w:rPr>
                <w:sz w:val="16"/>
              </w:rPr>
            </w:pPr>
            <w:r w:rsidRPr="00FC4079">
              <w:rPr>
                <w:sz w:val="16"/>
              </w:rPr>
              <w:t>1</w:t>
            </w:r>
          </w:p>
        </w:tc>
        <w:tc>
          <w:tcPr>
            <w:tcW w:w="534" w:type="dxa"/>
          </w:tcPr>
          <w:p w14:paraId="770366A9" w14:textId="77777777" w:rsidR="00AF38E9" w:rsidRPr="00FC4079" w:rsidRDefault="00AF38E9" w:rsidP="00AF38E9">
            <w:pPr>
              <w:spacing w:line="240" w:lineRule="auto"/>
              <w:rPr>
                <w:sz w:val="16"/>
              </w:rPr>
            </w:pPr>
          </w:p>
        </w:tc>
        <w:tc>
          <w:tcPr>
            <w:tcW w:w="864" w:type="dxa"/>
          </w:tcPr>
          <w:p w14:paraId="58864679" w14:textId="77777777" w:rsidR="00AF38E9" w:rsidRPr="00FC4079" w:rsidRDefault="00AF38E9" w:rsidP="00AF38E9">
            <w:pPr>
              <w:spacing w:line="240" w:lineRule="auto"/>
              <w:rPr>
                <w:sz w:val="16"/>
              </w:rPr>
            </w:pPr>
          </w:p>
        </w:tc>
      </w:tr>
      <w:tr w:rsidR="00FC4079" w:rsidRPr="00FC4079" w14:paraId="61E64CF3" w14:textId="77777777" w:rsidTr="00FC4079">
        <w:tc>
          <w:tcPr>
            <w:tcW w:w="1353" w:type="dxa"/>
          </w:tcPr>
          <w:p w14:paraId="6BFD4673" w14:textId="77777777" w:rsidR="00AF38E9" w:rsidRPr="00FC4079" w:rsidRDefault="00AF38E9" w:rsidP="00AF38E9">
            <w:pPr>
              <w:spacing w:line="240" w:lineRule="auto"/>
              <w:rPr>
                <w:sz w:val="16"/>
              </w:rPr>
            </w:pPr>
            <w:r w:rsidRPr="00FC4079">
              <w:rPr>
                <w:sz w:val="16"/>
              </w:rPr>
              <w:t>Amisulpride</w:t>
            </w:r>
          </w:p>
        </w:tc>
        <w:tc>
          <w:tcPr>
            <w:tcW w:w="2023" w:type="dxa"/>
          </w:tcPr>
          <w:p w14:paraId="6E84AC13" w14:textId="77777777" w:rsidR="00AF38E9" w:rsidRPr="00FC4079" w:rsidRDefault="00AF38E9" w:rsidP="00AF38E9">
            <w:pPr>
              <w:spacing w:line="240" w:lineRule="auto"/>
              <w:rPr>
                <w:sz w:val="16"/>
              </w:rPr>
            </w:pPr>
            <w:r w:rsidRPr="00FC4079">
              <w:rPr>
                <w:sz w:val="16"/>
              </w:rPr>
              <w:t>Tablet 100 mg</w:t>
            </w:r>
          </w:p>
        </w:tc>
        <w:tc>
          <w:tcPr>
            <w:tcW w:w="953" w:type="dxa"/>
          </w:tcPr>
          <w:p w14:paraId="72CA504E" w14:textId="77777777" w:rsidR="00AF38E9" w:rsidRPr="00FC4079" w:rsidRDefault="00AF38E9" w:rsidP="00AF38E9">
            <w:pPr>
              <w:spacing w:line="240" w:lineRule="auto"/>
              <w:rPr>
                <w:sz w:val="16"/>
              </w:rPr>
            </w:pPr>
            <w:r w:rsidRPr="00FC4079">
              <w:rPr>
                <w:sz w:val="16"/>
              </w:rPr>
              <w:t>Oral</w:t>
            </w:r>
          </w:p>
        </w:tc>
        <w:tc>
          <w:tcPr>
            <w:tcW w:w="1440" w:type="dxa"/>
          </w:tcPr>
          <w:p w14:paraId="5677C6D5" w14:textId="77777777" w:rsidR="00AF38E9" w:rsidRPr="00FC4079" w:rsidRDefault="00AF38E9" w:rsidP="00AF38E9">
            <w:pPr>
              <w:spacing w:line="240" w:lineRule="auto"/>
              <w:rPr>
                <w:sz w:val="16"/>
              </w:rPr>
            </w:pPr>
            <w:r w:rsidRPr="00FC4079">
              <w:rPr>
                <w:sz w:val="16"/>
              </w:rPr>
              <w:t>Amisulpride Sandoz Pharma</w:t>
            </w:r>
          </w:p>
        </w:tc>
        <w:tc>
          <w:tcPr>
            <w:tcW w:w="534" w:type="dxa"/>
          </w:tcPr>
          <w:p w14:paraId="4C13B504" w14:textId="77777777" w:rsidR="00AF38E9" w:rsidRPr="00FC4079" w:rsidRDefault="00AF38E9" w:rsidP="00AF38E9">
            <w:pPr>
              <w:spacing w:line="240" w:lineRule="auto"/>
              <w:rPr>
                <w:sz w:val="16"/>
              </w:rPr>
            </w:pPr>
            <w:r w:rsidRPr="00FC4079">
              <w:rPr>
                <w:sz w:val="16"/>
              </w:rPr>
              <w:t>HX</w:t>
            </w:r>
          </w:p>
        </w:tc>
        <w:tc>
          <w:tcPr>
            <w:tcW w:w="633" w:type="dxa"/>
          </w:tcPr>
          <w:p w14:paraId="2B1439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FE8938" w14:textId="77777777" w:rsidR="00AF38E9" w:rsidRPr="00FC4079" w:rsidRDefault="00AF38E9" w:rsidP="00AF38E9">
            <w:pPr>
              <w:spacing w:line="240" w:lineRule="auto"/>
              <w:rPr>
                <w:sz w:val="16"/>
              </w:rPr>
            </w:pPr>
            <w:r w:rsidRPr="00FC4079">
              <w:rPr>
                <w:sz w:val="16"/>
              </w:rPr>
              <w:t>C4246</w:t>
            </w:r>
          </w:p>
        </w:tc>
        <w:tc>
          <w:tcPr>
            <w:tcW w:w="1728" w:type="dxa"/>
          </w:tcPr>
          <w:p w14:paraId="5CE3008F" w14:textId="77777777" w:rsidR="00AF38E9" w:rsidRPr="00FC4079" w:rsidRDefault="00AF38E9" w:rsidP="00AF38E9">
            <w:pPr>
              <w:spacing w:line="240" w:lineRule="auto"/>
              <w:rPr>
                <w:sz w:val="16"/>
              </w:rPr>
            </w:pPr>
          </w:p>
        </w:tc>
        <w:tc>
          <w:tcPr>
            <w:tcW w:w="682" w:type="dxa"/>
          </w:tcPr>
          <w:p w14:paraId="0B995847" w14:textId="77777777" w:rsidR="00AF38E9" w:rsidRPr="00FC4079" w:rsidRDefault="00AF38E9" w:rsidP="00AF38E9">
            <w:pPr>
              <w:spacing w:line="240" w:lineRule="auto"/>
              <w:rPr>
                <w:sz w:val="16"/>
              </w:rPr>
            </w:pPr>
            <w:r w:rsidRPr="00FC4079">
              <w:rPr>
                <w:sz w:val="16"/>
              </w:rPr>
              <w:t>30</w:t>
            </w:r>
          </w:p>
        </w:tc>
        <w:tc>
          <w:tcPr>
            <w:tcW w:w="682" w:type="dxa"/>
          </w:tcPr>
          <w:p w14:paraId="14DC459B" w14:textId="77777777" w:rsidR="00AF38E9" w:rsidRPr="00FC4079" w:rsidRDefault="00AF38E9" w:rsidP="00AF38E9">
            <w:pPr>
              <w:spacing w:line="240" w:lineRule="auto"/>
              <w:rPr>
                <w:sz w:val="16"/>
              </w:rPr>
            </w:pPr>
            <w:r w:rsidRPr="00FC4079">
              <w:rPr>
                <w:sz w:val="16"/>
              </w:rPr>
              <w:t>5</w:t>
            </w:r>
          </w:p>
        </w:tc>
        <w:tc>
          <w:tcPr>
            <w:tcW w:w="1271" w:type="dxa"/>
          </w:tcPr>
          <w:p w14:paraId="61670C6B" w14:textId="77777777" w:rsidR="00AF38E9" w:rsidRPr="00FC4079" w:rsidRDefault="00AF38E9" w:rsidP="00AF38E9">
            <w:pPr>
              <w:spacing w:line="240" w:lineRule="auto"/>
              <w:rPr>
                <w:sz w:val="16"/>
              </w:rPr>
            </w:pPr>
          </w:p>
        </w:tc>
        <w:tc>
          <w:tcPr>
            <w:tcW w:w="534" w:type="dxa"/>
          </w:tcPr>
          <w:p w14:paraId="49545F27" w14:textId="77777777" w:rsidR="00AF38E9" w:rsidRPr="00FC4079" w:rsidRDefault="00AF38E9" w:rsidP="00AF38E9">
            <w:pPr>
              <w:spacing w:line="240" w:lineRule="auto"/>
              <w:rPr>
                <w:sz w:val="16"/>
              </w:rPr>
            </w:pPr>
            <w:r w:rsidRPr="00FC4079">
              <w:rPr>
                <w:sz w:val="16"/>
              </w:rPr>
              <w:t>30</w:t>
            </w:r>
          </w:p>
        </w:tc>
        <w:tc>
          <w:tcPr>
            <w:tcW w:w="534" w:type="dxa"/>
          </w:tcPr>
          <w:p w14:paraId="44D345CA" w14:textId="77777777" w:rsidR="00AF38E9" w:rsidRPr="00FC4079" w:rsidRDefault="00AF38E9" w:rsidP="00AF38E9">
            <w:pPr>
              <w:spacing w:line="240" w:lineRule="auto"/>
              <w:rPr>
                <w:sz w:val="16"/>
              </w:rPr>
            </w:pPr>
          </w:p>
        </w:tc>
        <w:tc>
          <w:tcPr>
            <w:tcW w:w="864" w:type="dxa"/>
          </w:tcPr>
          <w:p w14:paraId="7829426D" w14:textId="77777777" w:rsidR="00AF38E9" w:rsidRPr="00FC4079" w:rsidRDefault="00AF38E9" w:rsidP="00AF38E9">
            <w:pPr>
              <w:spacing w:line="240" w:lineRule="auto"/>
              <w:rPr>
                <w:sz w:val="16"/>
              </w:rPr>
            </w:pPr>
          </w:p>
        </w:tc>
      </w:tr>
      <w:tr w:rsidR="00FC4079" w:rsidRPr="00FC4079" w14:paraId="5D85F865" w14:textId="77777777" w:rsidTr="00FC4079">
        <w:tc>
          <w:tcPr>
            <w:tcW w:w="1353" w:type="dxa"/>
          </w:tcPr>
          <w:p w14:paraId="5B230222" w14:textId="77777777" w:rsidR="00AF38E9" w:rsidRPr="00FC4079" w:rsidRDefault="00AF38E9" w:rsidP="00AF38E9">
            <w:pPr>
              <w:spacing w:line="240" w:lineRule="auto"/>
              <w:rPr>
                <w:sz w:val="16"/>
              </w:rPr>
            </w:pPr>
            <w:r w:rsidRPr="00FC4079">
              <w:rPr>
                <w:sz w:val="16"/>
              </w:rPr>
              <w:t>Amisulpride</w:t>
            </w:r>
          </w:p>
        </w:tc>
        <w:tc>
          <w:tcPr>
            <w:tcW w:w="2023" w:type="dxa"/>
          </w:tcPr>
          <w:p w14:paraId="6915B5DB" w14:textId="77777777" w:rsidR="00AF38E9" w:rsidRPr="00FC4079" w:rsidRDefault="00AF38E9" w:rsidP="00AF38E9">
            <w:pPr>
              <w:spacing w:line="240" w:lineRule="auto"/>
              <w:rPr>
                <w:sz w:val="16"/>
              </w:rPr>
            </w:pPr>
            <w:r w:rsidRPr="00FC4079">
              <w:rPr>
                <w:sz w:val="16"/>
              </w:rPr>
              <w:t>Tablet 100 mg</w:t>
            </w:r>
          </w:p>
        </w:tc>
        <w:tc>
          <w:tcPr>
            <w:tcW w:w="953" w:type="dxa"/>
          </w:tcPr>
          <w:p w14:paraId="00EE74CB" w14:textId="77777777" w:rsidR="00AF38E9" w:rsidRPr="00FC4079" w:rsidRDefault="00AF38E9" w:rsidP="00AF38E9">
            <w:pPr>
              <w:spacing w:line="240" w:lineRule="auto"/>
              <w:rPr>
                <w:sz w:val="16"/>
              </w:rPr>
            </w:pPr>
            <w:r w:rsidRPr="00FC4079">
              <w:rPr>
                <w:sz w:val="16"/>
              </w:rPr>
              <w:t>Oral</w:t>
            </w:r>
          </w:p>
        </w:tc>
        <w:tc>
          <w:tcPr>
            <w:tcW w:w="1440" w:type="dxa"/>
          </w:tcPr>
          <w:p w14:paraId="5703483E" w14:textId="77777777" w:rsidR="00AF38E9" w:rsidRPr="00FC4079" w:rsidRDefault="00AF38E9" w:rsidP="00AF38E9">
            <w:pPr>
              <w:spacing w:line="240" w:lineRule="auto"/>
              <w:rPr>
                <w:sz w:val="16"/>
              </w:rPr>
            </w:pPr>
            <w:r w:rsidRPr="00FC4079">
              <w:rPr>
                <w:sz w:val="16"/>
              </w:rPr>
              <w:t>APO-Amisulpride</w:t>
            </w:r>
          </w:p>
        </w:tc>
        <w:tc>
          <w:tcPr>
            <w:tcW w:w="534" w:type="dxa"/>
          </w:tcPr>
          <w:p w14:paraId="33F74AB7" w14:textId="77777777" w:rsidR="00AF38E9" w:rsidRPr="00FC4079" w:rsidRDefault="00AF38E9" w:rsidP="00AF38E9">
            <w:pPr>
              <w:spacing w:line="240" w:lineRule="auto"/>
              <w:rPr>
                <w:sz w:val="16"/>
              </w:rPr>
            </w:pPr>
            <w:r w:rsidRPr="00FC4079">
              <w:rPr>
                <w:sz w:val="16"/>
              </w:rPr>
              <w:t>TX</w:t>
            </w:r>
          </w:p>
        </w:tc>
        <w:tc>
          <w:tcPr>
            <w:tcW w:w="633" w:type="dxa"/>
          </w:tcPr>
          <w:p w14:paraId="30FA2B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6DDD84" w14:textId="77777777" w:rsidR="00AF38E9" w:rsidRPr="00FC4079" w:rsidRDefault="00AF38E9" w:rsidP="00AF38E9">
            <w:pPr>
              <w:spacing w:line="240" w:lineRule="auto"/>
              <w:rPr>
                <w:sz w:val="16"/>
              </w:rPr>
            </w:pPr>
            <w:r w:rsidRPr="00FC4079">
              <w:rPr>
                <w:sz w:val="16"/>
              </w:rPr>
              <w:t>C4246</w:t>
            </w:r>
          </w:p>
        </w:tc>
        <w:tc>
          <w:tcPr>
            <w:tcW w:w="1728" w:type="dxa"/>
          </w:tcPr>
          <w:p w14:paraId="79D7C639" w14:textId="77777777" w:rsidR="00AF38E9" w:rsidRPr="00FC4079" w:rsidRDefault="00AF38E9" w:rsidP="00AF38E9">
            <w:pPr>
              <w:spacing w:line="240" w:lineRule="auto"/>
              <w:rPr>
                <w:sz w:val="16"/>
              </w:rPr>
            </w:pPr>
          </w:p>
        </w:tc>
        <w:tc>
          <w:tcPr>
            <w:tcW w:w="682" w:type="dxa"/>
          </w:tcPr>
          <w:p w14:paraId="65DC7E87" w14:textId="77777777" w:rsidR="00AF38E9" w:rsidRPr="00FC4079" w:rsidRDefault="00AF38E9" w:rsidP="00AF38E9">
            <w:pPr>
              <w:spacing w:line="240" w:lineRule="auto"/>
              <w:rPr>
                <w:sz w:val="16"/>
              </w:rPr>
            </w:pPr>
            <w:r w:rsidRPr="00FC4079">
              <w:rPr>
                <w:sz w:val="16"/>
              </w:rPr>
              <w:t>30</w:t>
            </w:r>
          </w:p>
        </w:tc>
        <w:tc>
          <w:tcPr>
            <w:tcW w:w="682" w:type="dxa"/>
          </w:tcPr>
          <w:p w14:paraId="56EEEAC4" w14:textId="77777777" w:rsidR="00AF38E9" w:rsidRPr="00FC4079" w:rsidRDefault="00AF38E9" w:rsidP="00AF38E9">
            <w:pPr>
              <w:spacing w:line="240" w:lineRule="auto"/>
              <w:rPr>
                <w:sz w:val="16"/>
              </w:rPr>
            </w:pPr>
            <w:r w:rsidRPr="00FC4079">
              <w:rPr>
                <w:sz w:val="16"/>
              </w:rPr>
              <w:t>5</w:t>
            </w:r>
          </w:p>
        </w:tc>
        <w:tc>
          <w:tcPr>
            <w:tcW w:w="1271" w:type="dxa"/>
          </w:tcPr>
          <w:p w14:paraId="26B1465C" w14:textId="77777777" w:rsidR="00AF38E9" w:rsidRPr="00FC4079" w:rsidRDefault="00AF38E9" w:rsidP="00AF38E9">
            <w:pPr>
              <w:spacing w:line="240" w:lineRule="auto"/>
              <w:rPr>
                <w:sz w:val="16"/>
              </w:rPr>
            </w:pPr>
          </w:p>
        </w:tc>
        <w:tc>
          <w:tcPr>
            <w:tcW w:w="534" w:type="dxa"/>
          </w:tcPr>
          <w:p w14:paraId="79E4F323" w14:textId="77777777" w:rsidR="00AF38E9" w:rsidRPr="00FC4079" w:rsidRDefault="00AF38E9" w:rsidP="00AF38E9">
            <w:pPr>
              <w:spacing w:line="240" w:lineRule="auto"/>
              <w:rPr>
                <w:sz w:val="16"/>
              </w:rPr>
            </w:pPr>
            <w:r w:rsidRPr="00FC4079">
              <w:rPr>
                <w:sz w:val="16"/>
              </w:rPr>
              <w:t>30</w:t>
            </w:r>
          </w:p>
        </w:tc>
        <w:tc>
          <w:tcPr>
            <w:tcW w:w="534" w:type="dxa"/>
          </w:tcPr>
          <w:p w14:paraId="5F507D00" w14:textId="77777777" w:rsidR="00AF38E9" w:rsidRPr="00FC4079" w:rsidRDefault="00AF38E9" w:rsidP="00AF38E9">
            <w:pPr>
              <w:spacing w:line="240" w:lineRule="auto"/>
              <w:rPr>
                <w:sz w:val="16"/>
              </w:rPr>
            </w:pPr>
          </w:p>
        </w:tc>
        <w:tc>
          <w:tcPr>
            <w:tcW w:w="864" w:type="dxa"/>
          </w:tcPr>
          <w:p w14:paraId="2DD8496F" w14:textId="77777777" w:rsidR="00AF38E9" w:rsidRPr="00FC4079" w:rsidRDefault="00AF38E9" w:rsidP="00AF38E9">
            <w:pPr>
              <w:spacing w:line="240" w:lineRule="auto"/>
              <w:rPr>
                <w:sz w:val="16"/>
              </w:rPr>
            </w:pPr>
          </w:p>
        </w:tc>
      </w:tr>
      <w:tr w:rsidR="00FC4079" w:rsidRPr="00FC4079" w14:paraId="316B924E" w14:textId="77777777" w:rsidTr="00FC4079">
        <w:tc>
          <w:tcPr>
            <w:tcW w:w="1353" w:type="dxa"/>
          </w:tcPr>
          <w:p w14:paraId="7797290F" w14:textId="77777777" w:rsidR="00AF38E9" w:rsidRPr="00FC4079" w:rsidRDefault="00AF38E9" w:rsidP="00AF38E9">
            <w:pPr>
              <w:spacing w:line="240" w:lineRule="auto"/>
              <w:rPr>
                <w:sz w:val="16"/>
              </w:rPr>
            </w:pPr>
            <w:r w:rsidRPr="00FC4079">
              <w:rPr>
                <w:sz w:val="16"/>
              </w:rPr>
              <w:t>Amisulpride</w:t>
            </w:r>
          </w:p>
        </w:tc>
        <w:tc>
          <w:tcPr>
            <w:tcW w:w="2023" w:type="dxa"/>
          </w:tcPr>
          <w:p w14:paraId="7D0F13A4" w14:textId="77777777" w:rsidR="00AF38E9" w:rsidRPr="00FC4079" w:rsidRDefault="00AF38E9" w:rsidP="00AF38E9">
            <w:pPr>
              <w:spacing w:line="240" w:lineRule="auto"/>
              <w:rPr>
                <w:sz w:val="16"/>
              </w:rPr>
            </w:pPr>
            <w:r w:rsidRPr="00FC4079">
              <w:rPr>
                <w:sz w:val="16"/>
              </w:rPr>
              <w:t>Tablet 100 mg</w:t>
            </w:r>
          </w:p>
        </w:tc>
        <w:tc>
          <w:tcPr>
            <w:tcW w:w="953" w:type="dxa"/>
          </w:tcPr>
          <w:p w14:paraId="467169B2" w14:textId="77777777" w:rsidR="00AF38E9" w:rsidRPr="00FC4079" w:rsidRDefault="00AF38E9" w:rsidP="00AF38E9">
            <w:pPr>
              <w:spacing w:line="240" w:lineRule="auto"/>
              <w:rPr>
                <w:sz w:val="16"/>
              </w:rPr>
            </w:pPr>
            <w:r w:rsidRPr="00FC4079">
              <w:rPr>
                <w:sz w:val="16"/>
              </w:rPr>
              <w:t>Oral</w:t>
            </w:r>
          </w:p>
        </w:tc>
        <w:tc>
          <w:tcPr>
            <w:tcW w:w="1440" w:type="dxa"/>
          </w:tcPr>
          <w:p w14:paraId="07F0B9E5" w14:textId="77777777" w:rsidR="00AF38E9" w:rsidRPr="00FC4079" w:rsidRDefault="00AF38E9" w:rsidP="00AF38E9">
            <w:pPr>
              <w:spacing w:line="240" w:lineRule="auto"/>
              <w:rPr>
                <w:sz w:val="16"/>
              </w:rPr>
            </w:pPr>
            <w:r w:rsidRPr="00FC4079">
              <w:rPr>
                <w:sz w:val="16"/>
              </w:rPr>
              <w:t>Solian 100</w:t>
            </w:r>
          </w:p>
        </w:tc>
        <w:tc>
          <w:tcPr>
            <w:tcW w:w="534" w:type="dxa"/>
          </w:tcPr>
          <w:p w14:paraId="39182CB5" w14:textId="77777777" w:rsidR="00AF38E9" w:rsidRPr="00FC4079" w:rsidRDefault="00AF38E9" w:rsidP="00AF38E9">
            <w:pPr>
              <w:spacing w:line="240" w:lineRule="auto"/>
              <w:rPr>
                <w:sz w:val="16"/>
              </w:rPr>
            </w:pPr>
            <w:r w:rsidRPr="00FC4079">
              <w:rPr>
                <w:sz w:val="16"/>
              </w:rPr>
              <w:t>SW</w:t>
            </w:r>
          </w:p>
        </w:tc>
        <w:tc>
          <w:tcPr>
            <w:tcW w:w="633" w:type="dxa"/>
          </w:tcPr>
          <w:p w14:paraId="6F77DD2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6C840D" w14:textId="77777777" w:rsidR="00AF38E9" w:rsidRPr="00FC4079" w:rsidRDefault="00AF38E9" w:rsidP="00AF38E9">
            <w:pPr>
              <w:spacing w:line="240" w:lineRule="auto"/>
              <w:rPr>
                <w:sz w:val="16"/>
              </w:rPr>
            </w:pPr>
            <w:r w:rsidRPr="00FC4079">
              <w:rPr>
                <w:sz w:val="16"/>
              </w:rPr>
              <w:t>C4246</w:t>
            </w:r>
          </w:p>
        </w:tc>
        <w:tc>
          <w:tcPr>
            <w:tcW w:w="1728" w:type="dxa"/>
          </w:tcPr>
          <w:p w14:paraId="3212C0DD" w14:textId="77777777" w:rsidR="00AF38E9" w:rsidRPr="00FC4079" w:rsidRDefault="00AF38E9" w:rsidP="00AF38E9">
            <w:pPr>
              <w:spacing w:line="240" w:lineRule="auto"/>
              <w:rPr>
                <w:sz w:val="16"/>
              </w:rPr>
            </w:pPr>
          </w:p>
        </w:tc>
        <w:tc>
          <w:tcPr>
            <w:tcW w:w="682" w:type="dxa"/>
          </w:tcPr>
          <w:p w14:paraId="147DA578" w14:textId="77777777" w:rsidR="00AF38E9" w:rsidRPr="00FC4079" w:rsidRDefault="00AF38E9" w:rsidP="00AF38E9">
            <w:pPr>
              <w:spacing w:line="240" w:lineRule="auto"/>
              <w:rPr>
                <w:sz w:val="16"/>
              </w:rPr>
            </w:pPr>
            <w:r w:rsidRPr="00FC4079">
              <w:rPr>
                <w:sz w:val="16"/>
              </w:rPr>
              <w:t>30</w:t>
            </w:r>
          </w:p>
        </w:tc>
        <w:tc>
          <w:tcPr>
            <w:tcW w:w="682" w:type="dxa"/>
          </w:tcPr>
          <w:p w14:paraId="3341B580" w14:textId="77777777" w:rsidR="00AF38E9" w:rsidRPr="00FC4079" w:rsidRDefault="00AF38E9" w:rsidP="00AF38E9">
            <w:pPr>
              <w:spacing w:line="240" w:lineRule="auto"/>
              <w:rPr>
                <w:sz w:val="16"/>
              </w:rPr>
            </w:pPr>
            <w:r w:rsidRPr="00FC4079">
              <w:rPr>
                <w:sz w:val="16"/>
              </w:rPr>
              <w:t>5</w:t>
            </w:r>
          </w:p>
        </w:tc>
        <w:tc>
          <w:tcPr>
            <w:tcW w:w="1271" w:type="dxa"/>
          </w:tcPr>
          <w:p w14:paraId="7ADCBF38" w14:textId="77777777" w:rsidR="00AF38E9" w:rsidRPr="00FC4079" w:rsidRDefault="00AF38E9" w:rsidP="00AF38E9">
            <w:pPr>
              <w:spacing w:line="240" w:lineRule="auto"/>
              <w:rPr>
                <w:sz w:val="16"/>
              </w:rPr>
            </w:pPr>
          </w:p>
        </w:tc>
        <w:tc>
          <w:tcPr>
            <w:tcW w:w="534" w:type="dxa"/>
          </w:tcPr>
          <w:p w14:paraId="01A0D1BE" w14:textId="77777777" w:rsidR="00AF38E9" w:rsidRPr="00FC4079" w:rsidRDefault="00AF38E9" w:rsidP="00AF38E9">
            <w:pPr>
              <w:spacing w:line="240" w:lineRule="auto"/>
              <w:rPr>
                <w:sz w:val="16"/>
              </w:rPr>
            </w:pPr>
            <w:r w:rsidRPr="00FC4079">
              <w:rPr>
                <w:sz w:val="16"/>
              </w:rPr>
              <w:t>30</w:t>
            </w:r>
          </w:p>
        </w:tc>
        <w:tc>
          <w:tcPr>
            <w:tcW w:w="534" w:type="dxa"/>
          </w:tcPr>
          <w:p w14:paraId="119B0605" w14:textId="77777777" w:rsidR="00AF38E9" w:rsidRPr="00FC4079" w:rsidRDefault="00AF38E9" w:rsidP="00AF38E9">
            <w:pPr>
              <w:spacing w:line="240" w:lineRule="auto"/>
              <w:rPr>
                <w:sz w:val="16"/>
              </w:rPr>
            </w:pPr>
          </w:p>
        </w:tc>
        <w:tc>
          <w:tcPr>
            <w:tcW w:w="864" w:type="dxa"/>
          </w:tcPr>
          <w:p w14:paraId="0342B6CD" w14:textId="77777777" w:rsidR="00AF38E9" w:rsidRPr="00FC4079" w:rsidRDefault="00AF38E9" w:rsidP="00AF38E9">
            <w:pPr>
              <w:spacing w:line="240" w:lineRule="auto"/>
              <w:rPr>
                <w:sz w:val="16"/>
              </w:rPr>
            </w:pPr>
          </w:p>
        </w:tc>
      </w:tr>
      <w:tr w:rsidR="00FC4079" w:rsidRPr="00FC4079" w14:paraId="4AED917F" w14:textId="77777777" w:rsidTr="00FC4079">
        <w:tc>
          <w:tcPr>
            <w:tcW w:w="1353" w:type="dxa"/>
          </w:tcPr>
          <w:p w14:paraId="06D88289" w14:textId="77777777" w:rsidR="00AF38E9" w:rsidRPr="00FC4079" w:rsidRDefault="00AF38E9" w:rsidP="00AF38E9">
            <w:pPr>
              <w:spacing w:line="240" w:lineRule="auto"/>
              <w:rPr>
                <w:sz w:val="16"/>
              </w:rPr>
            </w:pPr>
            <w:r w:rsidRPr="00FC4079">
              <w:rPr>
                <w:sz w:val="16"/>
              </w:rPr>
              <w:t>Amisulpride</w:t>
            </w:r>
          </w:p>
        </w:tc>
        <w:tc>
          <w:tcPr>
            <w:tcW w:w="2023" w:type="dxa"/>
          </w:tcPr>
          <w:p w14:paraId="3B14797B" w14:textId="77777777" w:rsidR="00AF38E9" w:rsidRPr="00FC4079" w:rsidRDefault="00AF38E9" w:rsidP="00AF38E9">
            <w:pPr>
              <w:spacing w:line="240" w:lineRule="auto"/>
              <w:rPr>
                <w:sz w:val="16"/>
              </w:rPr>
            </w:pPr>
            <w:r w:rsidRPr="00FC4079">
              <w:rPr>
                <w:sz w:val="16"/>
              </w:rPr>
              <w:t>Tablet 100 mg</w:t>
            </w:r>
          </w:p>
        </w:tc>
        <w:tc>
          <w:tcPr>
            <w:tcW w:w="953" w:type="dxa"/>
          </w:tcPr>
          <w:p w14:paraId="1B852C41" w14:textId="77777777" w:rsidR="00AF38E9" w:rsidRPr="00FC4079" w:rsidRDefault="00AF38E9" w:rsidP="00AF38E9">
            <w:pPr>
              <w:spacing w:line="240" w:lineRule="auto"/>
              <w:rPr>
                <w:sz w:val="16"/>
              </w:rPr>
            </w:pPr>
            <w:r w:rsidRPr="00FC4079">
              <w:rPr>
                <w:sz w:val="16"/>
              </w:rPr>
              <w:t>Oral</w:t>
            </w:r>
          </w:p>
        </w:tc>
        <w:tc>
          <w:tcPr>
            <w:tcW w:w="1440" w:type="dxa"/>
          </w:tcPr>
          <w:p w14:paraId="5EFF7D32" w14:textId="77777777" w:rsidR="00AF38E9" w:rsidRPr="00FC4079" w:rsidRDefault="00AF38E9" w:rsidP="00AF38E9">
            <w:pPr>
              <w:spacing w:line="240" w:lineRule="auto"/>
              <w:rPr>
                <w:sz w:val="16"/>
              </w:rPr>
            </w:pPr>
            <w:r w:rsidRPr="00FC4079">
              <w:rPr>
                <w:sz w:val="16"/>
              </w:rPr>
              <w:t>Sulprix</w:t>
            </w:r>
          </w:p>
        </w:tc>
        <w:tc>
          <w:tcPr>
            <w:tcW w:w="534" w:type="dxa"/>
          </w:tcPr>
          <w:p w14:paraId="0A72E13A" w14:textId="77777777" w:rsidR="00AF38E9" w:rsidRPr="00FC4079" w:rsidRDefault="00AF38E9" w:rsidP="00AF38E9">
            <w:pPr>
              <w:spacing w:line="240" w:lineRule="auto"/>
              <w:rPr>
                <w:sz w:val="16"/>
              </w:rPr>
            </w:pPr>
            <w:r w:rsidRPr="00FC4079">
              <w:rPr>
                <w:sz w:val="16"/>
              </w:rPr>
              <w:t>AF</w:t>
            </w:r>
          </w:p>
        </w:tc>
        <w:tc>
          <w:tcPr>
            <w:tcW w:w="633" w:type="dxa"/>
          </w:tcPr>
          <w:p w14:paraId="74371D6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70B0A6" w14:textId="77777777" w:rsidR="00AF38E9" w:rsidRPr="00FC4079" w:rsidRDefault="00AF38E9" w:rsidP="00AF38E9">
            <w:pPr>
              <w:spacing w:line="240" w:lineRule="auto"/>
              <w:rPr>
                <w:sz w:val="16"/>
              </w:rPr>
            </w:pPr>
            <w:r w:rsidRPr="00FC4079">
              <w:rPr>
                <w:sz w:val="16"/>
              </w:rPr>
              <w:t>C4246</w:t>
            </w:r>
          </w:p>
        </w:tc>
        <w:tc>
          <w:tcPr>
            <w:tcW w:w="1728" w:type="dxa"/>
          </w:tcPr>
          <w:p w14:paraId="5B357FE2" w14:textId="77777777" w:rsidR="00AF38E9" w:rsidRPr="00FC4079" w:rsidRDefault="00AF38E9" w:rsidP="00AF38E9">
            <w:pPr>
              <w:spacing w:line="240" w:lineRule="auto"/>
              <w:rPr>
                <w:sz w:val="16"/>
              </w:rPr>
            </w:pPr>
          </w:p>
        </w:tc>
        <w:tc>
          <w:tcPr>
            <w:tcW w:w="682" w:type="dxa"/>
          </w:tcPr>
          <w:p w14:paraId="2E77E80E" w14:textId="77777777" w:rsidR="00AF38E9" w:rsidRPr="00FC4079" w:rsidRDefault="00AF38E9" w:rsidP="00AF38E9">
            <w:pPr>
              <w:spacing w:line="240" w:lineRule="auto"/>
              <w:rPr>
                <w:sz w:val="16"/>
              </w:rPr>
            </w:pPr>
            <w:r w:rsidRPr="00FC4079">
              <w:rPr>
                <w:sz w:val="16"/>
              </w:rPr>
              <w:t>30</w:t>
            </w:r>
          </w:p>
        </w:tc>
        <w:tc>
          <w:tcPr>
            <w:tcW w:w="682" w:type="dxa"/>
          </w:tcPr>
          <w:p w14:paraId="490E360E" w14:textId="77777777" w:rsidR="00AF38E9" w:rsidRPr="00FC4079" w:rsidRDefault="00AF38E9" w:rsidP="00AF38E9">
            <w:pPr>
              <w:spacing w:line="240" w:lineRule="auto"/>
              <w:rPr>
                <w:sz w:val="16"/>
              </w:rPr>
            </w:pPr>
            <w:r w:rsidRPr="00FC4079">
              <w:rPr>
                <w:sz w:val="16"/>
              </w:rPr>
              <w:t>5</w:t>
            </w:r>
          </w:p>
        </w:tc>
        <w:tc>
          <w:tcPr>
            <w:tcW w:w="1271" w:type="dxa"/>
          </w:tcPr>
          <w:p w14:paraId="413C902D" w14:textId="77777777" w:rsidR="00AF38E9" w:rsidRPr="00FC4079" w:rsidRDefault="00AF38E9" w:rsidP="00AF38E9">
            <w:pPr>
              <w:spacing w:line="240" w:lineRule="auto"/>
              <w:rPr>
                <w:sz w:val="16"/>
              </w:rPr>
            </w:pPr>
          </w:p>
        </w:tc>
        <w:tc>
          <w:tcPr>
            <w:tcW w:w="534" w:type="dxa"/>
          </w:tcPr>
          <w:p w14:paraId="4B73E710" w14:textId="77777777" w:rsidR="00AF38E9" w:rsidRPr="00FC4079" w:rsidRDefault="00AF38E9" w:rsidP="00AF38E9">
            <w:pPr>
              <w:spacing w:line="240" w:lineRule="auto"/>
              <w:rPr>
                <w:sz w:val="16"/>
              </w:rPr>
            </w:pPr>
            <w:r w:rsidRPr="00FC4079">
              <w:rPr>
                <w:sz w:val="16"/>
              </w:rPr>
              <w:t>30</w:t>
            </w:r>
          </w:p>
        </w:tc>
        <w:tc>
          <w:tcPr>
            <w:tcW w:w="534" w:type="dxa"/>
          </w:tcPr>
          <w:p w14:paraId="38742D0D" w14:textId="77777777" w:rsidR="00AF38E9" w:rsidRPr="00FC4079" w:rsidRDefault="00AF38E9" w:rsidP="00AF38E9">
            <w:pPr>
              <w:spacing w:line="240" w:lineRule="auto"/>
              <w:rPr>
                <w:sz w:val="16"/>
              </w:rPr>
            </w:pPr>
          </w:p>
        </w:tc>
        <w:tc>
          <w:tcPr>
            <w:tcW w:w="864" w:type="dxa"/>
          </w:tcPr>
          <w:p w14:paraId="5BF11633" w14:textId="77777777" w:rsidR="00AF38E9" w:rsidRPr="00FC4079" w:rsidRDefault="00AF38E9" w:rsidP="00AF38E9">
            <w:pPr>
              <w:spacing w:line="240" w:lineRule="auto"/>
              <w:rPr>
                <w:sz w:val="16"/>
              </w:rPr>
            </w:pPr>
          </w:p>
        </w:tc>
      </w:tr>
      <w:tr w:rsidR="00FC4079" w:rsidRPr="00FC4079" w14:paraId="06D8A86D" w14:textId="77777777" w:rsidTr="00FC4079">
        <w:tc>
          <w:tcPr>
            <w:tcW w:w="1353" w:type="dxa"/>
          </w:tcPr>
          <w:p w14:paraId="16F38F5A" w14:textId="77777777" w:rsidR="00AF38E9" w:rsidRPr="00FC4079" w:rsidRDefault="00AF38E9" w:rsidP="00AF38E9">
            <w:pPr>
              <w:spacing w:line="240" w:lineRule="auto"/>
              <w:rPr>
                <w:sz w:val="16"/>
              </w:rPr>
            </w:pPr>
            <w:r w:rsidRPr="00FC4079">
              <w:rPr>
                <w:sz w:val="16"/>
              </w:rPr>
              <w:t>Amisulpride</w:t>
            </w:r>
          </w:p>
        </w:tc>
        <w:tc>
          <w:tcPr>
            <w:tcW w:w="2023" w:type="dxa"/>
          </w:tcPr>
          <w:p w14:paraId="18CF3DD9" w14:textId="77777777" w:rsidR="00AF38E9" w:rsidRPr="00FC4079" w:rsidRDefault="00AF38E9" w:rsidP="00AF38E9">
            <w:pPr>
              <w:spacing w:line="240" w:lineRule="auto"/>
              <w:rPr>
                <w:sz w:val="16"/>
              </w:rPr>
            </w:pPr>
            <w:r w:rsidRPr="00FC4079">
              <w:rPr>
                <w:sz w:val="16"/>
              </w:rPr>
              <w:t>Tablet 200 mg</w:t>
            </w:r>
          </w:p>
        </w:tc>
        <w:tc>
          <w:tcPr>
            <w:tcW w:w="953" w:type="dxa"/>
          </w:tcPr>
          <w:p w14:paraId="6184729D" w14:textId="77777777" w:rsidR="00AF38E9" w:rsidRPr="00FC4079" w:rsidRDefault="00AF38E9" w:rsidP="00AF38E9">
            <w:pPr>
              <w:spacing w:line="240" w:lineRule="auto"/>
              <w:rPr>
                <w:sz w:val="16"/>
              </w:rPr>
            </w:pPr>
            <w:r w:rsidRPr="00FC4079">
              <w:rPr>
                <w:sz w:val="16"/>
              </w:rPr>
              <w:t>Oral</w:t>
            </w:r>
          </w:p>
        </w:tc>
        <w:tc>
          <w:tcPr>
            <w:tcW w:w="1440" w:type="dxa"/>
          </w:tcPr>
          <w:p w14:paraId="312DE77F" w14:textId="77777777" w:rsidR="00AF38E9" w:rsidRPr="00FC4079" w:rsidRDefault="00AF38E9" w:rsidP="00AF38E9">
            <w:pPr>
              <w:spacing w:line="240" w:lineRule="auto"/>
              <w:rPr>
                <w:sz w:val="16"/>
              </w:rPr>
            </w:pPr>
            <w:r w:rsidRPr="00FC4079">
              <w:rPr>
                <w:sz w:val="16"/>
              </w:rPr>
              <w:t>Amisulpride Sandoz Pharma</w:t>
            </w:r>
          </w:p>
        </w:tc>
        <w:tc>
          <w:tcPr>
            <w:tcW w:w="534" w:type="dxa"/>
          </w:tcPr>
          <w:p w14:paraId="4916D3A5" w14:textId="77777777" w:rsidR="00AF38E9" w:rsidRPr="00FC4079" w:rsidRDefault="00AF38E9" w:rsidP="00AF38E9">
            <w:pPr>
              <w:spacing w:line="240" w:lineRule="auto"/>
              <w:rPr>
                <w:sz w:val="16"/>
              </w:rPr>
            </w:pPr>
            <w:r w:rsidRPr="00FC4079">
              <w:rPr>
                <w:sz w:val="16"/>
              </w:rPr>
              <w:t>HX</w:t>
            </w:r>
          </w:p>
        </w:tc>
        <w:tc>
          <w:tcPr>
            <w:tcW w:w="633" w:type="dxa"/>
          </w:tcPr>
          <w:p w14:paraId="0BC238F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10DF6F" w14:textId="77777777" w:rsidR="00AF38E9" w:rsidRPr="00FC4079" w:rsidRDefault="00AF38E9" w:rsidP="00AF38E9">
            <w:pPr>
              <w:spacing w:line="240" w:lineRule="auto"/>
              <w:rPr>
                <w:sz w:val="16"/>
              </w:rPr>
            </w:pPr>
            <w:r w:rsidRPr="00FC4079">
              <w:rPr>
                <w:sz w:val="16"/>
              </w:rPr>
              <w:t>C4246</w:t>
            </w:r>
          </w:p>
        </w:tc>
        <w:tc>
          <w:tcPr>
            <w:tcW w:w="1728" w:type="dxa"/>
          </w:tcPr>
          <w:p w14:paraId="63586E87" w14:textId="77777777" w:rsidR="00AF38E9" w:rsidRPr="00FC4079" w:rsidRDefault="00AF38E9" w:rsidP="00AF38E9">
            <w:pPr>
              <w:spacing w:line="240" w:lineRule="auto"/>
              <w:rPr>
                <w:sz w:val="16"/>
              </w:rPr>
            </w:pPr>
          </w:p>
        </w:tc>
        <w:tc>
          <w:tcPr>
            <w:tcW w:w="682" w:type="dxa"/>
          </w:tcPr>
          <w:p w14:paraId="52951CA4" w14:textId="77777777" w:rsidR="00AF38E9" w:rsidRPr="00FC4079" w:rsidRDefault="00AF38E9" w:rsidP="00AF38E9">
            <w:pPr>
              <w:spacing w:line="240" w:lineRule="auto"/>
              <w:rPr>
                <w:sz w:val="16"/>
              </w:rPr>
            </w:pPr>
            <w:r w:rsidRPr="00FC4079">
              <w:rPr>
                <w:sz w:val="16"/>
              </w:rPr>
              <w:t>60</w:t>
            </w:r>
          </w:p>
        </w:tc>
        <w:tc>
          <w:tcPr>
            <w:tcW w:w="682" w:type="dxa"/>
          </w:tcPr>
          <w:p w14:paraId="3D789320" w14:textId="77777777" w:rsidR="00AF38E9" w:rsidRPr="00FC4079" w:rsidRDefault="00AF38E9" w:rsidP="00AF38E9">
            <w:pPr>
              <w:spacing w:line="240" w:lineRule="auto"/>
              <w:rPr>
                <w:sz w:val="16"/>
              </w:rPr>
            </w:pPr>
            <w:r w:rsidRPr="00FC4079">
              <w:rPr>
                <w:sz w:val="16"/>
              </w:rPr>
              <w:t>5</w:t>
            </w:r>
          </w:p>
        </w:tc>
        <w:tc>
          <w:tcPr>
            <w:tcW w:w="1271" w:type="dxa"/>
          </w:tcPr>
          <w:p w14:paraId="55B0FA68" w14:textId="77777777" w:rsidR="00AF38E9" w:rsidRPr="00FC4079" w:rsidRDefault="00AF38E9" w:rsidP="00AF38E9">
            <w:pPr>
              <w:spacing w:line="240" w:lineRule="auto"/>
              <w:rPr>
                <w:sz w:val="16"/>
              </w:rPr>
            </w:pPr>
          </w:p>
        </w:tc>
        <w:tc>
          <w:tcPr>
            <w:tcW w:w="534" w:type="dxa"/>
          </w:tcPr>
          <w:p w14:paraId="01834213" w14:textId="77777777" w:rsidR="00AF38E9" w:rsidRPr="00FC4079" w:rsidRDefault="00AF38E9" w:rsidP="00AF38E9">
            <w:pPr>
              <w:spacing w:line="240" w:lineRule="auto"/>
              <w:rPr>
                <w:sz w:val="16"/>
              </w:rPr>
            </w:pPr>
            <w:r w:rsidRPr="00FC4079">
              <w:rPr>
                <w:sz w:val="16"/>
              </w:rPr>
              <w:t>60</w:t>
            </w:r>
          </w:p>
        </w:tc>
        <w:tc>
          <w:tcPr>
            <w:tcW w:w="534" w:type="dxa"/>
          </w:tcPr>
          <w:p w14:paraId="238A81A9" w14:textId="77777777" w:rsidR="00AF38E9" w:rsidRPr="00FC4079" w:rsidRDefault="00AF38E9" w:rsidP="00AF38E9">
            <w:pPr>
              <w:spacing w:line="240" w:lineRule="auto"/>
              <w:rPr>
                <w:sz w:val="16"/>
              </w:rPr>
            </w:pPr>
          </w:p>
        </w:tc>
        <w:tc>
          <w:tcPr>
            <w:tcW w:w="864" w:type="dxa"/>
          </w:tcPr>
          <w:p w14:paraId="139CF110" w14:textId="77777777" w:rsidR="00AF38E9" w:rsidRPr="00FC4079" w:rsidRDefault="00AF38E9" w:rsidP="00AF38E9">
            <w:pPr>
              <w:spacing w:line="240" w:lineRule="auto"/>
              <w:rPr>
                <w:sz w:val="16"/>
              </w:rPr>
            </w:pPr>
          </w:p>
        </w:tc>
      </w:tr>
      <w:tr w:rsidR="00FC4079" w:rsidRPr="00FC4079" w14:paraId="73C4C7E5" w14:textId="77777777" w:rsidTr="00FC4079">
        <w:tc>
          <w:tcPr>
            <w:tcW w:w="1353" w:type="dxa"/>
          </w:tcPr>
          <w:p w14:paraId="40C222DF" w14:textId="77777777" w:rsidR="00AF38E9" w:rsidRPr="00FC4079" w:rsidRDefault="00AF38E9" w:rsidP="00AF38E9">
            <w:pPr>
              <w:spacing w:line="240" w:lineRule="auto"/>
              <w:rPr>
                <w:sz w:val="16"/>
              </w:rPr>
            </w:pPr>
            <w:r w:rsidRPr="00FC4079">
              <w:rPr>
                <w:sz w:val="16"/>
              </w:rPr>
              <w:t>Amisulpride</w:t>
            </w:r>
          </w:p>
        </w:tc>
        <w:tc>
          <w:tcPr>
            <w:tcW w:w="2023" w:type="dxa"/>
          </w:tcPr>
          <w:p w14:paraId="72C088DB" w14:textId="77777777" w:rsidR="00AF38E9" w:rsidRPr="00FC4079" w:rsidRDefault="00AF38E9" w:rsidP="00AF38E9">
            <w:pPr>
              <w:spacing w:line="240" w:lineRule="auto"/>
              <w:rPr>
                <w:sz w:val="16"/>
              </w:rPr>
            </w:pPr>
            <w:r w:rsidRPr="00FC4079">
              <w:rPr>
                <w:sz w:val="16"/>
              </w:rPr>
              <w:t>Tablet 200 mg</w:t>
            </w:r>
          </w:p>
        </w:tc>
        <w:tc>
          <w:tcPr>
            <w:tcW w:w="953" w:type="dxa"/>
          </w:tcPr>
          <w:p w14:paraId="5F4F38C9" w14:textId="77777777" w:rsidR="00AF38E9" w:rsidRPr="00FC4079" w:rsidRDefault="00AF38E9" w:rsidP="00AF38E9">
            <w:pPr>
              <w:spacing w:line="240" w:lineRule="auto"/>
              <w:rPr>
                <w:sz w:val="16"/>
              </w:rPr>
            </w:pPr>
            <w:r w:rsidRPr="00FC4079">
              <w:rPr>
                <w:sz w:val="16"/>
              </w:rPr>
              <w:t>Oral</w:t>
            </w:r>
          </w:p>
        </w:tc>
        <w:tc>
          <w:tcPr>
            <w:tcW w:w="1440" w:type="dxa"/>
          </w:tcPr>
          <w:p w14:paraId="7D426157" w14:textId="77777777" w:rsidR="00AF38E9" w:rsidRPr="00FC4079" w:rsidRDefault="00AF38E9" w:rsidP="00AF38E9">
            <w:pPr>
              <w:spacing w:line="240" w:lineRule="auto"/>
              <w:rPr>
                <w:sz w:val="16"/>
              </w:rPr>
            </w:pPr>
            <w:r w:rsidRPr="00FC4079">
              <w:rPr>
                <w:sz w:val="16"/>
              </w:rPr>
              <w:t>APO-Amisulpride</w:t>
            </w:r>
          </w:p>
        </w:tc>
        <w:tc>
          <w:tcPr>
            <w:tcW w:w="534" w:type="dxa"/>
          </w:tcPr>
          <w:p w14:paraId="769D3D24" w14:textId="77777777" w:rsidR="00AF38E9" w:rsidRPr="00FC4079" w:rsidRDefault="00AF38E9" w:rsidP="00AF38E9">
            <w:pPr>
              <w:spacing w:line="240" w:lineRule="auto"/>
              <w:rPr>
                <w:sz w:val="16"/>
              </w:rPr>
            </w:pPr>
            <w:r w:rsidRPr="00FC4079">
              <w:rPr>
                <w:sz w:val="16"/>
              </w:rPr>
              <w:t>TX</w:t>
            </w:r>
          </w:p>
        </w:tc>
        <w:tc>
          <w:tcPr>
            <w:tcW w:w="633" w:type="dxa"/>
          </w:tcPr>
          <w:p w14:paraId="093F75B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935C52" w14:textId="77777777" w:rsidR="00AF38E9" w:rsidRPr="00FC4079" w:rsidRDefault="00AF38E9" w:rsidP="00AF38E9">
            <w:pPr>
              <w:spacing w:line="240" w:lineRule="auto"/>
              <w:rPr>
                <w:sz w:val="16"/>
              </w:rPr>
            </w:pPr>
            <w:r w:rsidRPr="00FC4079">
              <w:rPr>
                <w:sz w:val="16"/>
              </w:rPr>
              <w:t>C4246</w:t>
            </w:r>
          </w:p>
        </w:tc>
        <w:tc>
          <w:tcPr>
            <w:tcW w:w="1728" w:type="dxa"/>
          </w:tcPr>
          <w:p w14:paraId="4A499F23" w14:textId="77777777" w:rsidR="00AF38E9" w:rsidRPr="00FC4079" w:rsidRDefault="00AF38E9" w:rsidP="00AF38E9">
            <w:pPr>
              <w:spacing w:line="240" w:lineRule="auto"/>
              <w:rPr>
                <w:sz w:val="16"/>
              </w:rPr>
            </w:pPr>
          </w:p>
        </w:tc>
        <w:tc>
          <w:tcPr>
            <w:tcW w:w="682" w:type="dxa"/>
          </w:tcPr>
          <w:p w14:paraId="056AEA65" w14:textId="77777777" w:rsidR="00AF38E9" w:rsidRPr="00FC4079" w:rsidRDefault="00AF38E9" w:rsidP="00AF38E9">
            <w:pPr>
              <w:spacing w:line="240" w:lineRule="auto"/>
              <w:rPr>
                <w:sz w:val="16"/>
              </w:rPr>
            </w:pPr>
            <w:r w:rsidRPr="00FC4079">
              <w:rPr>
                <w:sz w:val="16"/>
              </w:rPr>
              <w:t>60</w:t>
            </w:r>
          </w:p>
        </w:tc>
        <w:tc>
          <w:tcPr>
            <w:tcW w:w="682" w:type="dxa"/>
          </w:tcPr>
          <w:p w14:paraId="71AECEA6" w14:textId="77777777" w:rsidR="00AF38E9" w:rsidRPr="00FC4079" w:rsidRDefault="00AF38E9" w:rsidP="00AF38E9">
            <w:pPr>
              <w:spacing w:line="240" w:lineRule="auto"/>
              <w:rPr>
                <w:sz w:val="16"/>
              </w:rPr>
            </w:pPr>
            <w:r w:rsidRPr="00FC4079">
              <w:rPr>
                <w:sz w:val="16"/>
              </w:rPr>
              <w:t>5</w:t>
            </w:r>
          </w:p>
        </w:tc>
        <w:tc>
          <w:tcPr>
            <w:tcW w:w="1271" w:type="dxa"/>
          </w:tcPr>
          <w:p w14:paraId="5A3AABB7" w14:textId="77777777" w:rsidR="00AF38E9" w:rsidRPr="00FC4079" w:rsidRDefault="00AF38E9" w:rsidP="00AF38E9">
            <w:pPr>
              <w:spacing w:line="240" w:lineRule="auto"/>
              <w:rPr>
                <w:sz w:val="16"/>
              </w:rPr>
            </w:pPr>
          </w:p>
        </w:tc>
        <w:tc>
          <w:tcPr>
            <w:tcW w:w="534" w:type="dxa"/>
          </w:tcPr>
          <w:p w14:paraId="17DA7D99" w14:textId="77777777" w:rsidR="00AF38E9" w:rsidRPr="00FC4079" w:rsidRDefault="00AF38E9" w:rsidP="00AF38E9">
            <w:pPr>
              <w:spacing w:line="240" w:lineRule="auto"/>
              <w:rPr>
                <w:sz w:val="16"/>
              </w:rPr>
            </w:pPr>
            <w:r w:rsidRPr="00FC4079">
              <w:rPr>
                <w:sz w:val="16"/>
              </w:rPr>
              <w:t>60</w:t>
            </w:r>
          </w:p>
        </w:tc>
        <w:tc>
          <w:tcPr>
            <w:tcW w:w="534" w:type="dxa"/>
          </w:tcPr>
          <w:p w14:paraId="3411228F" w14:textId="77777777" w:rsidR="00AF38E9" w:rsidRPr="00FC4079" w:rsidRDefault="00AF38E9" w:rsidP="00AF38E9">
            <w:pPr>
              <w:spacing w:line="240" w:lineRule="auto"/>
              <w:rPr>
                <w:sz w:val="16"/>
              </w:rPr>
            </w:pPr>
          </w:p>
        </w:tc>
        <w:tc>
          <w:tcPr>
            <w:tcW w:w="864" w:type="dxa"/>
          </w:tcPr>
          <w:p w14:paraId="1067A8D6" w14:textId="77777777" w:rsidR="00AF38E9" w:rsidRPr="00FC4079" w:rsidRDefault="00AF38E9" w:rsidP="00AF38E9">
            <w:pPr>
              <w:spacing w:line="240" w:lineRule="auto"/>
              <w:rPr>
                <w:sz w:val="16"/>
              </w:rPr>
            </w:pPr>
          </w:p>
        </w:tc>
      </w:tr>
      <w:tr w:rsidR="00FC4079" w:rsidRPr="00FC4079" w14:paraId="244D38F5" w14:textId="77777777" w:rsidTr="00FC4079">
        <w:tc>
          <w:tcPr>
            <w:tcW w:w="1353" w:type="dxa"/>
          </w:tcPr>
          <w:p w14:paraId="5F359832" w14:textId="77777777" w:rsidR="00AF38E9" w:rsidRPr="00FC4079" w:rsidRDefault="00AF38E9" w:rsidP="00AF38E9">
            <w:pPr>
              <w:spacing w:line="240" w:lineRule="auto"/>
              <w:rPr>
                <w:sz w:val="16"/>
              </w:rPr>
            </w:pPr>
            <w:r w:rsidRPr="00FC4079">
              <w:rPr>
                <w:sz w:val="16"/>
              </w:rPr>
              <w:t>Amisulpride</w:t>
            </w:r>
          </w:p>
        </w:tc>
        <w:tc>
          <w:tcPr>
            <w:tcW w:w="2023" w:type="dxa"/>
          </w:tcPr>
          <w:p w14:paraId="261CA7AF" w14:textId="77777777" w:rsidR="00AF38E9" w:rsidRPr="00FC4079" w:rsidRDefault="00AF38E9" w:rsidP="00AF38E9">
            <w:pPr>
              <w:spacing w:line="240" w:lineRule="auto"/>
              <w:rPr>
                <w:sz w:val="16"/>
              </w:rPr>
            </w:pPr>
            <w:r w:rsidRPr="00FC4079">
              <w:rPr>
                <w:sz w:val="16"/>
              </w:rPr>
              <w:t>Tablet 200 mg</w:t>
            </w:r>
          </w:p>
        </w:tc>
        <w:tc>
          <w:tcPr>
            <w:tcW w:w="953" w:type="dxa"/>
          </w:tcPr>
          <w:p w14:paraId="34599F2B" w14:textId="77777777" w:rsidR="00AF38E9" w:rsidRPr="00FC4079" w:rsidRDefault="00AF38E9" w:rsidP="00AF38E9">
            <w:pPr>
              <w:spacing w:line="240" w:lineRule="auto"/>
              <w:rPr>
                <w:sz w:val="16"/>
              </w:rPr>
            </w:pPr>
            <w:r w:rsidRPr="00FC4079">
              <w:rPr>
                <w:sz w:val="16"/>
              </w:rPr>
              <w:t>Oral</w:t>
            </w:r>
          </w:p>
        </w:tc>
        <w:tc>
          <w:tcPr>
            <w:tcW w:w="1440" w:type="dxa"/>
          </w:tcPr>
          <w:p w14:paraId="6D3C101B" w14:textId="77777777" w:rsidR="00AF38E9" w:rsidRPr="00FC4079" w:rsidRDefault="00AF38E9" w:rsidP="00AF38E9">
            <w:pPr>
              <w:spacing w:line="240" w:lineRule="auto"/>
              <w:rPr>
                <w:sz w:val="16"/>
              </w:rPr>
            </w:pPr>
            <w:r w:rsidRPr="00FC4079">
              <w:rPr>
                <w:sz w:val="16"/>
              </w:rPr>
              <w:t>Solian 200</w:t>
            </w:r>
          </w:p>
        </w:tc>
        <w:tc>
          <w:tcPr>
            <w:tcW w:w="534" w:type="dxa"/>
          </w:tcPr>
          <w:p w14:paraId="3442D3B2" w14:textId="77777777" w:rsidR="00AF38E9" w:rsidRPr="00FC4079" w:rsidRDefault="00AF38E9" w:rsidP="00AF38E9">
            <w:pPr>
              <w:spacing w:line="240" w:lineRule="auto"/>
              <w:rPr>
                <w:sz w:val="16"/>
              </w:rPr>
            </w:pPr>
            <w:r w:rsidRPr="00FC4079">
              <w:rPr>
                <w:sz w:val="16"/>
              </w:rPr>
              <w:t>SW</w:t>
            </w:r>
          </w:p>
        </w:tc>
        <w:tc>
          <w:tcPr>
            <w:tcW w:w="633" w:type="dxa"/>
          </w:tcPr>
          <w:p w14:paraId="02C01F1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76985E" w14:textId="77777777" w:rsidR="00AF38E9" w:rsidRPr="00FC4079" w:rsidRDefault="00AF38E9" w:rsidP="00AF38E9">
            <w:pPr>
              <w:spacing w:line="240" w:lineRule="auto"/>
              <w:rPr>
                <w:sz w:val="16"/>
              </w:rPr>
            </w:pPr>
            <w:r w:rsidRPr="00FC4079">
              <w:rPr>
                <w:sz w:val="16"/>
              </w:rPr>
              <w:t>C4246</w:t>
            </w:r>
          </w:p>
        </w:tc>
        <w:tc>
          <w:tcPr>
            <w:tcW w:w="1728" w:type="dxa"/>
          </w:tcPr>
          <w:p w14:paraId="23C01928" w14:textId="77777777" w:rsidR="00AF38E9" w:rsidRPr="00FC4079" w:rsidRDefault="00AF38E9" w:rsidP="00AF38E9">
            <w:pPr>
              <w:spacing w:line="240" w:lineRule="auto"/>
              <w:rPr>
                <w:sz w:val="16"/>
              </w:rPr>
            </w:pPr>
          </w:p>
        </w:tc>
        <w:tc>
          <w:tcPr>
            <w:tcW w:w="682" w:type="dxa"/>
          </w:tcPr>
          <w:p w14:paraId="1B91D732" w14:textId="77777777" w:rsidR="00AF38E9" w:rsidRPr="00FC4079" w:rsidRDefault="00AF38E9" w:rsidP="00AF38E9">
            <w:pPr>
              <w:spacing w:line="240" w:lineRule="auto"/>
              <w:rPr>
                <w:sz w:val="16"/>
              </w:rPr>
            </w:pPr>
            <w:r w:rsidRPr="00FC4079">
              <w:rPr>
                <w:sz w:val="16"/>
              </w:rPr>
              <w:t>60</w:t>
            </w:r>
          </w:p>
        </w:tc>
        <w:tc>
          <w:tcPr>
            <w:tcW w:w="682" w:type="dxa"/>
          </w:tcPr>
          <w:p w14:paraId="44F94D77" w14:textId="77777777" w:rsidR="00AF38E9" w:rsidRPr="00FC4079" w:rsidRDefault="00AF38E9" w:rsidP="00AF38E9">
            <w:pPr>
              <w:spacing w:line="240" w:lineRule="auto"/>
              <w:rPr>
                <w:sz w:val="16"/>
              </w:rPr>
            </w:pPr>
            <w:r w:rsidRPr="00FC4079">
              <w:rPr>
                <w:sz w:val="16"/>
              </w:rPr>
              <w:t>5</w:t>
            </w:r>
          </w:p>
        </w:tc>
        <w:tc>
          <w:tcPr>
            <w:tcW w:w="1271" w:type="dxa"/>
          </w:tcPr>
          <w:p w14:paraId="2B1D9FD4" w14:textId="77777777" w:rsidR="00AF38E9" w:rsidRPr="00FC4079" w:rsidRDefault="00AF38E9" w:rsidP="00AF38E9">
            <w:pPr>
              <w:spacing w:line="240" w:lineRule="auto"/>
              <w:rPr>
                <w:sz w:val="16"/>
              </w:rPr>
            </w:pPr>
          </w:p>
        </w:tc>
        <w:tc>
          <w:tcPr>
            <w:tcW w:w="534" w:type="dxa"/>
          </w:tcPr>
          <w:p w14:paraId="2A895A70" w14:textId="77777777" w:rsidR="00AF38E9" w:rsidRPr="00FC4079" w:rsidRDefault="00AF38E9" w:rsidP="00AF38E9">
            <w:pPr>
              <w:spacing w:line="240" w:lineRule="auto"/>
              <w:rPr>
                <w:sz w:val="16"/>
              </w:rPr>
            </w:pPr>
            <w:r w:rsidRPr="00FC4079">
              <w:rPr>
                <w:sz w:val="16"/>
              </w:rPr>
              <w:t>60</w:t>
            </w:r>
          </w:p>
        </w:tc>
        <w:tc>
          <w:tcPr>
            <w:tcW w:w="534" w:type="dxa"/>
          </w:tcPr>
          <w:p w14:paraId="725F4D08" w14:textId="77777777" w:rsidR="00AF38E9" w:rsidRPr="00FC4079" w:rsidRDefault="00AF38E9" w:rsidP="00AF38E9">
            <w:pPr>
              <w:spacing w:line="240" w:lineRule="auto"/>
              <w:rPr>
                <w:sz w:val="16"/>
              </w:rPr>
            </w:pPr>
          </w:p>
        </w:tc>
        <w:tc>
          <w:tcPr>
            <w:tcW w:w="864" w:type="dxa"/>
          </w:tcPr>
          <w:p w14:paraId="4D1B1DA6" w14:textId="77777777" w:rsidR="00AF38E9" w:rsidRPr="00FC4079" w:rsidRDefault="00AF38E9" w:rsidP="00AF38E9">
            <w:pPr>
              <w:spacing w:line="240" w:lineRule="auto"/>
              <w:rPr>
                <w:sz w:val="16"/>
              </w:rPr>
            </w:pPr>
          </w:p>
        </w:tc>
      </w:tr>
      <w:tr w:rsidR="00FC4079" w:rsidRPr="00FC4079" w14:paraId="6F31BC95" w14:textId="77777777" w:rsidTr="00FC4079">
        <w:tc>
          <w:tcPr>
            <w:tcW w:w="1353" w:type="dxa"/>
          </w:tcPr>
          <w:p w14:paraId="418EC5B4" w14:textId="77777777" w:rsidR="00AF38E9" w:rsidRPr="00FC4079" w:rsidRDefault="00AF38E9" w:rsidP="00AF38E9">
            <w:pPr>
              <w:spacing w:line="240" w:lineRule="auto"/>
              <w:rPr>
                <w:sz w:val="16"/>
              </w:rPr>
            </w:pPr>
            <w:r w:rsidRPr="00FC4079">
              <w:rPr>
                <w:sz w:val="16"/>
              </w:rPr>
              <w:t>Amisulpride</w:t>
            </w:r>
          </w:p>
        </w:tc>
        <w:tc>
          <w:tcPr>
            <w:tcW w:w="2023" w:type="dxa"/>
          </w:tcPr>
          <w:p w14:paraId="1D4354CC" w14:textId="77777777" w:rsidR="00AF38E9" w:rsidRPr="00FC4079" w:rsidRDefault="00AF38E9" w:rsidP="00AF38E9">
            <w:pPr>
              <w:spacing w:line="240" w:lineRule="auto"/>
              <w:rPr>
                <w:sz w:val="16"/>
              </w:rPr>
            </w:pPr>
            <w:r w:rsidRPr="00FC4079">
              <w:rPr>
                <w:sz w:val="16"/>
              </w:rPr>
              <w:t>Tablet 200 mg</w:t>
            </w:r>
          </w:p>
        </w:tc>
        <w:tc>
          <w:tcPr>
            <w:tcW w:w="953" w:type="dxa"/>
          </w:tcPr>
          <w:p w14:paraId="3B18D7BF" w14:textId="77777777" w:rsidR="00AF38E9" w:rsidRPr="00FC4079" w:rsidRDefault="00AF38E9" w:rsidP="00AF38E9">
            <w:pPr>
              <w:spacing w:line="240" w:lineRule="auto"/>
              <w:rPr>
                <w:sz w:val="16"/>
              </w:rPr>
            </w:pPr>
            <w:r w:rsidRPr="00FC4079">
              <w:rPr>
                <w:sz w:val="16"/>
              </w:rPr>
              <w:t>Oral</w:t>
            </w:r>
          </w:p>
        </w:tc>
        <w:tc>
          <w:tcPr>
            <w:tcW w:w="1440" w:type="dxa"/>
          </w:tcPr>
          <w:p w14:paraId="431998B9" w14:textId="77777777" w:rsidR="00AF38E9" w:rsidRPr="00FC4079" w:rsidRDefault="00AF38E9" w:rsidP="00AF38E9">
            <w:pPr>
              <w:spacing w:line="240" w:lineRule="auto"/>
              <w:rPr>
                <w:sz w:val="16"/>
              </w:rPr>
            </w:pPr>
            <w:r w:rsidRPr="00FC4079">
              <w:rPr>
                <w:sz w:val="16"/>
              </w:rPr>
              <w:t>Sulprix</w:t>
            </w:r>
          </w:p>
        </w:tc>
        <w:tc>
          <w:tcPr>
            <w:tcW w:w="534" w:type="dxa"/>
          </w:tcPr>
          <w:p w14:paraId="4804BEFC" w14:textId="77777777" w:rsidR="00AF38E9" w:rsidRPr="00FC4079" w:rsidRDefault="00AF38E9" w:rsidP="00AF38E9">
            <w:pPr>
              <w:spacing w:line="240" w:lineRule="auto"/>
              <w:rPr>
                <w:sz w:val="16"/>
              </w:rPr>
            </w:pPr>
            <w:r w:rsidRPr="00FC4079">
              <w:rPr>
                <w:sz w:val="16"/>
              </w:rPr>
              <w:t>AF</w:t>
            </w:r>
          </w:p>
        </w:tc>
        <w:tc>
          <w:tcPr>
            <w:tcW w:w="633" w:type="dxa"/>
          </w:tcPr>
          <w:p w14:paraId="791F91D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2B3CE6" w14:textId="77777777" w:rsidR="00AF38E9" w:rsidRPr="00FC4079" w:rsidRDefault="00AF38E9" w:rsidP="00AF38E9">
            <w:pPr>
              <w:spacing w:line="240" w:lineRule="auto"/>
              <w:rPr>
                <w:sz w:val="16"/>
              </w:rPr>
            </w:pPr>
            <w:r w:rsidRPr="00FC4079">
              <w:rPr>
                <w:sz w:val="16"/>
              </w:rPr>
              <w:t>C4246</w:t>
            </w:r>
          </w:p>
        </w:tc>
        <w:tc>
          <w:tcPr>
            <w:tcW w:w="1728" w:type="dxa"/>
          </w:tcPr>
          <w:p w14:paraId="54CC2230" w14:textId="77777777" w:rsidR="00AF38E9" w:rsidRPr="00FC4079" w:rsidRDefault="00AF38E9" w:rsidP="00AF38E9">
            <w:pPr>
              <w:spacing w:line="240" w:lineRule="auto"/>
              <w:rPr>
                <w:sz w:val="16"/>
              </w:rPr>
            </w:pPr>
          </w:p>
        </w:tc>
        <w:tc>
          <w:tcPr>
            <w:tcW w:w="682" w:type="dxa"/>
          </w:tcPr>
          <w:p w14:paraId="36487516" w14:textId="77777777" w:rsidR="00AF38E9" w:rsidRPr="00FC4079" w:rsidRDefault="00AF38E9" w:rsidP="00AF38E9">
            <w:pPr>
              <w:spacing w:line="240" w:lineRule="auto"/>
              <w:rPr>
                <w:sz w:val="16"/>
              </w:rPr>
            </w:pPr>
            <w:r w:rsidRPr="00FC4079">
              <w:rPr>
                <w:sz w:val="16"/>
              </w:rPr>
              <w:t>60</w:t>
            </w:r>
          </w:p>
        </w:tc>
        <w:tc>
          <w:tcPr>
            <w:tcW w:w="682" w:type="dxa"/>
          </w:tcPr>
          <w:p w14:paraId="14C0AB2E" w14:textId="77777777" w:rsidR="00AF38E9" w:rsidRPr="00FC4079" w:rsidRDefault="00AF38E9" w:rsidP="00AF38E9">
            <w:pPr>
              <w:spacing w:line="240" w:lineRule="auto"/>
              <w:rPr>
                <w:sz w:val="16"/>
              </w:rPr>
            </w:pPr>
            <w:r w:rsidRPr="00FC4079">
              <w:rPr>
                <w:sz w:val="16"/>
              </w:rPr>
              <w:t>5</w:t>
            </w:r>
          </w:p>
        </w:tc>
        <w:tc>
          <w:tcPr>
            <w:tcW w:w="1271" w:type="dxa"/>
          </w:tcPr>
          <w:p w14:paraId="3E73C38D" w14:textId="77777777" w:rsidR="00AF38E9" w:rsidRPr="00FC4079" w:rsidRDefault="00AF38E9" w:rsidP="00AF38E9">
            <w:pPr>
              <w:spacing w:line="240" w:lineRule="auto"/>
              <w:rPr>
                <w:sz w:val="16"/>
              </w:rPr>
            </w:pPr>
          </w:p>
        </w:tc>
        <w:tc>
          <w:tcPr>
            <w:tcW w:w="534" w:type="dxa"/>
          </w:tcPr>
          <w:p w14:paraId="7A21C8C4" w14:textId="77777777" w:rsidR="00AF38E9" w:rsidRPr="00FC4079" w:rsidRDefault="00AF38E9" w:rsidP="00AF38E9">
            <w:pPr>
              <w:spacing w:line="240" w:lineRule="auto"/>
              <w:rPr>
                <w:sz w:val="16"/>
              </w:rPr>
            </w:pPr>
            <w:r w:rsidRPr="00FC4079">
              <w:rPr>
                <w:sz w:val="16"/>
              </w:rPr>
              <w:t>60</w:t>
            </w:r>
          </w:p>
        </w:tc>
        <w:tc>
          <w:tcPr>
            <w:tcW w:w="534" w:type="dxa"/>
          </w:tcPr>
          <w:p w14:paraId="7D201184" w14:textId="77777777" w:rsidR="00AF38E9" w:rsidRPr="00FC4079" w:rsidRDefault="00AF38E9" w:rsidP="00AF38E9">
            <w:pPr>
              <w:spacing w:line="240" w:lineRule="auto"/>
              <w:rPr>
                <w:sz w:val="16"/>
              </w:rPr>
            </w:pPr>
          </w:p>
        </w:tc>
        <w:tc>
          <w:tcPr>
            <w:tcW w:w="864" w:type="dxa"/>
          </w:tcPr>
          <w:p w14:paraId="524D0125" w14:textId="77777777" w:rsidR="00AF38E9" w:rsidRPr="00FC4079" w:rsidRDefault="00AF38E9" w:rsidP="00AF38E9">
            <w:pPr>
              <w:spacing w:line="240" w:lineRule="auto"/>
              <w:rPr>
                <w:sz w:val="16"/>
              </w:rPr>
            </w:pPr>
          </w:p>
        </w:tc>
      </w:tr>
      <w:tr w:rsidR="00FC4079" w:rsidRPr="00FC4079" w14:paraId="3F961322" w14:textId="77777777" w:rsidTr="00FC4079">
        <w:tc>
          <w:tcPr>
            <w:tcW w:w="1353" w:type="dxa"/>
          </w:tcPr>
          <w:p w14:paraId="621C9FA8" w14:textId="77777777" w:rsidR="00AF38E9" w:rsidRPr="00FC4079" w:rsidRDefault="00AF38E9" w:rsidP="00AF38E9">
            <w:pPr>
              <w:spacing w:line="240" w:lineRule="auto"/>
              <w:rPr>
                <w:sz w:val="16"/>
              </w:rPr>
            </w:pPr>
            <w:r w:rsidRPr="00FC4079">
              <w:rPr>
                <w:sz w:val="16"/>
              </w:rPr>
              <w:t>Amisulpride</w:t>
            </w:r>
          </w:p>
        </w:tc>
        <w:tc>
          <w:tcPr>
            <w:tcW w:w="2023" w:type="dxa"/>
          </w:tcPr>
          <w:p w14:paraId="7F25CFDC" w14:textId="77777777" w:rsidR="00AF38E9" w:rsidRPr="00FC4079" w:rsidRDefault="00AF38E9" w:rsidP="00AF38E9">
            <w:pPr>
              <w:spacing w:line="240" w:lineRule="auto"/>
              <w:rPr>
                <w:sz w:val="16"/>
              </w:rPr>
            </w:pPr>
            <w:r w:rsidRPr="00FC4079">
              <w:rPr>
                <w:sz w:val="16"/>
              </w:rPr>
              <w:t>Tablet 400 mg</w:t>
            </w:r>
          </w:p>
        </w:tc>
        <w:tc>
          <w:tcPr>
            <w:tcW w:w="953" w:type="dxa"/>
          </w:tcPr>
          <w:p w14:paraId="68A43756" w14:textId="77777777" w:rsidR="00AF38E9" w:rsidRPr="00FC4079" w:rsidRDefault="00AF38E9" w:rsidP="00AF38E9">
            <w:pPr>
              <w:spacing w:line="240" w:lineRule="auto"/>
              <w:rPr>
                <w:sz w:val="16"/>
              </w:rPr>
            </w:pPr>
            <w:r w:rsidRPr="00FC4079">
              <w:rPr>
                <w:sz w:val="16"/>
              </w:rPr>
              <w:t>Oral</w:t>
            </w:r>
          </w:p>
        </w:tc>
        <w:tc>
          <w:tcPr>
            <w:tcW w:w="1440" w:type="dxa"/>
          </w:tcPr>
          <w:p w14:paraId="7EEBC75D" w14:textId="77777777" w:rsidR="00AF38E9" w:rsidRPr="00FC4079" w:rsidRDefault="00AF38E9" w:rsidP="00AF38E9">
            <w:pPr>
              <w:spacing w:line="240" w:lineRule="auto"/>
              <w:rPr>
                <w:sz w:val="16"/>
              </w:rPr>
            </w:pPr>
            <w:r w:rsidRPr="00FC4079">
              <w:rPr>
                <w:sz w:val="16"/>
              </w:rPr>
              <w:t>Amipride 400</w:t>
            </w:r>
          </w:p>
        </w:tc>
        <w:tc>
          <w:tcPr>
            <w:tcW w:w="534" w:type="dxa"/>
          </w:tcPr>
          <w:p w14:paraId="364C34EB" w14:textId="77777777" w:rsidR="00AF38E9" w:rsidRPr="00FC4079" w:rsidRDefault="00AF38E9" w:rsidP="00AF38E9">
            <w:pPr>
              <w:spacing w:line="240" w:lineRule="auto"/>
              <w:rPr>
                <w:sz w:val="16"/>
              </w:rPr>
            </w:pPr>
            <w:r w:rsidRPr="00FC4079">
              <w:rPr>
                <w:sz w:val="16"/>
              </w:rPr>
              <w:t>RW</w:t>
            </w:r>
          </w:p>
        </w:tc>
        <w:tc>
          <w:tcPr>
            <w:tcW w:w="633" w:type="dxa"/>
          </w:tcPr>
          <w:p w14:paraId="2496F8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BCE51E" w14:textId="77777777" w:rsidR="00AF38E9" w:rsidRPr="00FC4079" w:rsidRDefault="00AF38E9" w:rsidP="00AF38E9">
            <w:pPr>
              <w:spacing w:line="240" w:lineRule="auto"/>
              <w:rPr>
                <w:sz w:val="16"/>
              </w:rPr>
            </w:pPr>
            <w:r w:rsidRPr="00FC4079">
              <w:rPr>
                <w:sz w:val="16"/>
              </w:rPr>
              <w:t>C4246</w:t>
            </w:r>
          </w:p>
        </w:tc>
        <w:tc>
          <w:tcPr>
            <w:tcW w:w="1728" w:type="dxa"/>
          </w:tcPr>
          <w:p w14:paraId="3FAE7DE6" w14:textId="77777777" w:rsidR="00AF38E9" w:rsidRPr="00FC4079" w:rsidRDefault="00AF38E9" w:rsidP="00AF38E9">
            <w:pPr>
              <w:spacing w:line="240" w:lineRule="auto"/>
              <w:rPr>
                <w:sz w:val="16"/>
              </w:rPr>
            </w:pPr>
          </w:p>
        </w:tc>
        <w:tc>
          <w:tcPr>
            <w:tcW w:w="682" w:type="dxa"/>
          </w:tcPr>
          <w:p w14:paraId="2420BDC4" w14:textId="77777777" w:rsidR="00AF38E9" w:rsidRPr="00FC4079" w:rsidRDefault="00AF38E9" w:rsidP="00AF38E9">
            <w:pPr>
              <w:spacing w:line="240" w:lineRule="auto"/>
              <w:rPr>
                <w:sz w:val="16"/>
              </w:rPr>
            </w:pPr>
            <w:r w:rsidRPr="00FC4079">
              <w:rPr>
                <w:sz w:val="16"/>
              </w:rPr>
              <w:t>60</w:t>
            </w:r>
          </w:p>
        </w:tc>
        <w:tc>
          <w:tcPr>
            <w:tcW w:w="682" w:type="dxa"/>
          </w:tcPr>
          <w:p w14:paraId="171CE08C" w14:textId="77777777" w:rsidR="00AF38E9" w:rsidRPr="00FC4079" w:rsidRDefault="00AF38E9" w:rsidP="00AF38E9">
            <w:pPr>
              <w:spacing w:line="240" w:lineRule="auto"/>
              <w:rPr>
                <w:sz w:val="16"/>
              </w:rPr>
            </w:pPr>
            <w:r w:rsidRPr="00FC4079">
              <w:rPr>
                <w:sz w:val="16"/>
              </w:rPr>
              <w:t>5</w:t>
            </w:r>
          </w:p>
        </w:tc>
        <w:tc>
          <w:tcPr>
            <w:tcW w:w="1271" w:type="dxa"/>
          </w:tcPr>
          <w:p w14:paraId="49DF1441" w14:textId="77777777" w:rsidR="00AF38E9" w:rsidRPr="00FC4079" w:rsidRDefault="00AF38E9" w:rsidP="00AF38E9">
            <w:pPr>
              <w:spacing w:line="240" w:lineRule="auto"/>
              <w:rPr>
                <w:sz w:val="16"/>
              </w:rPr>
            </w:pPr>
          </w:p>
        </w:tc>
        <w:tc>
          <w:tcPr>
            <w:tcW w:w="534" w:type="dxa"/>
          </w:tcPr>
          <w:p w14:paraId="0E18E0B3" w14:textId="77777777" w:rsidR="00AF38E9" w:rsidRPr="00FC4079" w:rsidRDefault="00AF38E9" w:rsidP="00AF38E9">
            <w:pPr>
              <w:spacing w:line="240" w:lineRule="auto"/>
              <w:rPr>
                <w:sz w:val="16"/>
              </w:rPr>
            </w:pPr>
            <w:r w:rsidRPr="00FC4079">
              <w:rPr>
                <w:sz w:val="16"/>
              </w:rPr>
              <w:t>60</w:t>
            </w:r>
          </w:p>
        </w:tc>
        <w:tc>
          <w:tcPr>
            <w:tcW w:w="534" w:type="dxa"/>
          </w:tcPr>
          <w:p w14:paraId="6B70F9C2" w14:textId="77777777" w:rsidR="00AF38E9" w:rsidRPr="00FC4079" w:rsidRDefault="00AF38E9" w:rsidP="00AF38E9">
            <w:pPr>
              <w:spacing w:line="240" w:lineRule="auto"/>
              <w:rPr>
                <w:sz w:val="16"/>
              </w:rPr>
            </w:pPr>
          </w:p>
        </w:tc>
        <w:tc>
          <w:tcPr>
            <w:tcW w:w="864" w:type="dxa"/>
          </w:tcPr>
          <w:p w14:paraId="682A734C" w14:textId="77777777" w:rsidR="00AF38E9" w:rsidRPr="00FC4079" w:rsidRDefault="00AF38E9" w:rsidP="00AF38E9">
            <w:pPr>
              <w:spacing w:line="240" w:lineRule="auto"/>
              <w:rPr>
                <w:sz w:val="16"/>
              </w:rPr>
            </w:pPr>
          </w:p>
        </w:tc>
      </w:tr>
      <w:tr w:rsidR="00FC4079" w:rsidRPr="00FC4079" w14:paraId="623C5C32" w14:textId="77777777" w:rsidTr="00FC4079">
        <w:tc>
          <w:tcPr>
            <w:tcW w:w="1353" w:type="dxa"/>
          </w:tcPr>
          <w:p w14:paraId="7B68E819" w14:textId="77777777" w:rsidR="00AF38E9" w:rsidRPr="00FC4079" w:rsidRDefault="00AF38E9" w:rsidP="00AF38E9">
            <w:pPr>
              <w:spacing w:line="240" w:lineRule="auto"/>
              <w:rPr>
                <w:sz w:val="16"/>
              </w:rPr>
            </w:pPr>
            <w:r w:rsidRPr="00FC4079">
              <w:rPr>
                <w:sz w:val="16"/>
              </w:rPr>
              <w:t>Amisulpride</w:t>
            </w:r>
          </w:p>
        </w:tc>
        <w:tc>
          <w:tcPr>
            <w:tcW w:w="2023" w:type="dxa"/>
          </w:tcPr>
          <w:p w14:paraId="029D04BE" w14:textId="77777777" w:rsidR="00AF38E9" w:rsidRPr="00FC4079" w:rsidRDefault="00AF38E9" w:rsidP="00AF38E9">
            <w:pPr>
              <w:spacing w:line="240" w:lineRule="auto"/>
              <w:rPr>
                <w:sz w:val="16"/>
              </w:rPr>
            </w:pPr>
            <w:r w:rsidRPr="00FC4079">
              <w:rPr>
                <w:sz w:val="16"/>
              </w:rPr>
              <w:t>Tablet 400 mg</w:t>
            </w:r>
          </w:p>
        </w:tc>
        <w:tc>
          <w:tcPr>
            <w:tcW w:w="953" w:type="dxa"/>
          </w:tcPr>
          <w:p w14:paraId="5CCB91A9" w14:textId="77777777" w:rsidR="00AF38E9" w:rsidRPr="00FC4079" w:rsidRDefault="00AF38E9" w:rsidP="00AF38E9">
            <w:pPr>
              <w:spacing w:line="240" w:lineRule="auto"/>
              <w:rPr>
                <w:sz w:val="16"/>
              </w:rPr>
            </w:pPr>
            <w:r w:rsidRPr="00FC4079">
              <w:rPr>
                <w:sz w:val="16"/>
              </w:rPr>
              <w:t>Oral</w:t>
            </w:r>
          </w:p>
        </w:tc>
        <w:tc>
          <w:tcPr>
            <w:tcW w:w="1440" w:type="dxa"/>
          </w:tcPr>
          <w:p w14:paraId="089FF9C9" w14:textId="77777777" w:rsidR="00AF38E9" w:rsidRPr="00FC4079" w:rsidRDefault="00AF38E9" w:rsidP="00AF38E9">
            <w:pPr>
              <w:spacing w:line="240" w:lineRule="auto"/>
              <w:rPr>
                <w:sz w:val="16"/>
              </w:rPr>
            </w:pPr>
            <w:r w:rsidRPr="00FC4079">
              <w:rPr>
                <w:sz w:val="16"/>
              </w:rPr>
              <w:t>Amisulpride Sandoz Pharma</w:t>
            </w:r>
          </w:p>
        </w:tc>
        <w:tc>
          <w:tcPr>
            <w:tcW w:w="534" w:type="dxa"/>
          </w:tcPr>
          <w:p w14:paraId="7C3E4206" w14:textId="77777777" w:rsidR="00AF38E9" w:rsidRPr="00FC4079" w:rsidRDefault="00AF38E9" w:rsidP="00AF38E9">
            <w:pPr>
              <w:spacing w:line="240" w:lineRule="auto"/>
              <w:rPr>
                <w:sz w:val="16"/>
              </w:rPr>
            </w:pPr>
            <w:r w:rsidRPr="00FC4079">
              <w:rPr>
                <w:sz w:val="16"/>
              </w:rPr>
              <w:t>HX</w:t>
            </w:r>
          </w:p>
        </w:tc>
        <w:tc>
          <w:tcPr>
            <w:tcW w:w="633" w:type="dxa"/>
          </w:tcPr>
          <w:p w14:paraId="7B77CE3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3040A5" w14:textId="77777777" w:rsidR="00AF38E9" w:rsidRPr="00FC4079" w:rsidRDefault="00AF38E9" w:rsidP="00AF38E9">
            <w:pPr>
              <w:spacing w:line="240" w:lineRule="auto"/>
              <w:rPr>
                <w:sz w:val="16"/>
              </w:rPr>
            </w:pPr>
            <w:r w:rsidRPr="00FC4079">
              <w:rPr>
                <w:sz w:val="16"/>
              </w:rPr>
              <w:t>C4246</w:t>
            </w:r>
          </w:p>
        </w:tc>
        <w:tc>
          <w:tcPr>
            <w:tcW w:w="1728" w:type="dxa"/>
          </w:tcPr>
          <w:p w14:paraId="5C2CDA39" w14:textId="77777777" w:rsidR="00AF38E9" w:rsidRPr="00FC4079" w:rsidRDefault="00AF38E9" w:rsidP="00AF38E9">
            <w:pPr>
              <w:spacing w:line="240" w:lineRule="auto"/>
              <w:rPr>
                <w:sz w:val="16"/>
              </w:rPr>
            </w:pPr>
          </w:p>
        </w:tc>
        <w:tc>
          <w:tcPr>
            <w:tcW w:w="682" w:type="dxa"/>
          </w:tcPr>
          <w:p w14:paraId="3FBCA635" w14:textId="77777777" w:rsidR="00AF38E9" w:rsidRPr="00FC4079" w:rsidRDefault="00AF38E9" w:rsidP="00AF38E9">
            <w:pPr>
              <w:spacing w:line="240" w:lineRule="auto"/>
              <w:rPr>
                <w:sz w:val="16"/>
              </w:rPr>
            </w:pPr>
            <w:r w:rsidRPr="00FC4079">
              <w:rPr>
                <w:sz w:val="16"/>
              </w:rPr>
              <w:t>60</w:t>
            </w:r>
          </w:p>
        </w:tc>
        <w:tc>
          <w:tcPr>
            <w:tcW w:w="682" w:type="dxa"/>
          </w:tcPr>
          <w:p w14:paraId="43410F81" w14:textId="77777777" w:rsidR="00AF38E9" w:rsidRPr="00FC4079" w:rsidRDefault="00AF38E9" w:rsidP="00AF38E9">
            <w:pPr>
              <w:spacing w:line="240" w:lineRule="auto"/>
              <w:rPr>
                <w:sz w:val="16"/>
              </w:rPr>
            </w:pPr>
            <w:r w:rsidRPr="00FC4079">
              <w:rPr>
                <w:sz w:val="16"/>
              </w:rPr>
              <w:t>5</w:t>
            </w:r>
          </w:p>
        </w:tc>
        <w:tc>
          <w:tcPr>
            <w:tcW w:w="1271" w:type="dxa"/>
          </w:tcPr>
          <w:p w14:paraId="31FC8FF2" w14:textId="77777777" w:rsidR="00AF38E9" w:rsidRPr="00FC4079" w:rsidRDefault="00AF38E9" w:rsidP="00AF38E9">
            <w:pPr>
              <w:spacing w:line="240" w:lineRule="auto"/>
              <w:rPr>
                <w:sz w:val="16"/>
              </w:rPr>
            </w:pPr>
          </w:p>
        </w:tc>
        <w:tc>
          <w:tcPr>
            <w:tcW w:w="534" w:type="dxa"/>
          </w:tcPr>
          <w:p w14:paraId="412B06B7" w14:textId="77777777" w:rsidR="00AF38E9" w:rsidRPr="00FC4079" w:rsidRDefault="00AF38E9" w:rsidP="00AF38E9">
            <w:pPr>
              <w:spacing w:line="240" w:lineRule="auto"/>
              <w:rPr>
                <w:sz w:val="16"/>
              </w:rPr>
            </w:pPr>
            <w:r w:rsidRPr="00FC4079">
              <w:rPr>
                <w:sz w:val="16"/>
              </w:rPr>
              <w:t>60</w:t>
            </w:r>
          </w:p>
        </w:tc>
        <w:tc>
          <w:tcPr>
            <w:tcW w:w="534" w:type="dxa"/>
          </w:tcPr>
          <w:p w14:paraId="2AAD5F1E" w14:textId="77777777" w:rsidR="00AF38E9" w:rsidRPr="00FC4079" w:rsidRDefault="00AF38E9" w:rsidP="00AF38E9">
            <w:pPr>
              <w:spacing w:line="240" w:lineRule="auto"/>
              <w:rPr>
                <w:sz w:val="16"/>
              </w:rPr>
            </w:pPr>
          </w:p>
        </w:tc>
        <w:tc>
          <w:tcPr>
            <w:tcW w:w="864" w:type="dxa"/>
          </w:tcPr>
          <w:p w14:paraId="5826C40F" w14:textId="77777777" w:rsidR="00AF38E9" w:rsidRPr="00FC4079" w:rsidRDefault="00AF38E9" w:rsidP="00AF38E9">
            <w:pPr>
              <w:spacing w:line="240" w:lineRule="auto"/>
              <w:rPr>
                <w:sz w:val="16"/>
              </w:rPr>
            </w:pPr>
          </w:p>
        </w:tc>
      </w:tr>
      <w:tr w:rsidR="00FC4079" w:rsidRPr="00FC4079" w14:paraId="33FE63D0" w14:textId="77777777" w:rsidTr="00FC4079">
        <w:tc>
          <w:tcPr>
            <w:tcW w:w="1353" w:type="dxa"/>
          </w:tcPr>
          <w:p w14:paraId="40A9E7D2" w14:textId="77777777" w:rsidR="00AF38E9" w:rsidRPr="00FC4079" w:rsidRDefault="00AF38E9" w:rsidP="00AF38E9">
            <w:pPr>
              <w:spacing w:line="240" w:lineRule="auto"/>
              <w:rPr>
                <w:sz w:val="16"/>
              </w:rPr>
            </w:pPr>
            <w:r w:rsidRPr="00FC4079">
              <w:rPr>
                <w:sz w:val="16"/>
              </w:rPr>
              <w:t>Amisulpride</w:t>
            </w:r>
          </w:p>
        </w:tc>
        <w:tc>
          <w:tcPr>
            <w:tcW w:w="2023" w:type="dxa"/>
          </w:tcPr>
          <w:p w14:paraId="512F2E37" w14:textId="77777777" w:rsidR="00AF38E9" w:rsidRPr="00FC4079" w:rsidRDefault="00AF38E9" w:rsidP="00AF38E9">
            <w:pPr>
              <w:spacing w:line="240" w:lineRule="auto"/>
              <w:rPr>
                <w:sz w:val="16"/>
              </w:rPr>
            </w:pPr>
            <w:r w:rsidRPr="00FC4079">
              <w:rPr>
                <w:sz w:val="16"/>
              </w:rPr>
              <w:t>Tablet 400 mg</w:t>
            </w:r>
          </w:p>
        </w:tc>
        <w:tc>
          <w:tcPr>
            <w:tcW w:w="953" w:type="dxa"/>
          </w:tcPr>
          <w:p w14:paraId="1A0CE666" w14:textId="77777777" w:rsidR="00AF38E9" w:rsidRPr="00FC4079" w:rsidRDefault="00AF38E9" w:rsidP="00AF38E9">
            <w:pPr>
              <w:spacing w:line="240" w:lineRule="auto"/>
              <w:rPr>
                <w:sz w:val="16"/>
              </w:rPr>
            </w:pPr>
            <w:r w:rsidRPr="00FC4079">
              <w:rPr>
                <w:sz w:val="16"/>
              </w:rPr>
              <w:t>Oral</w:t>
            </w:r>
          </w:p>
        </w:tc>
        <w:tc>
          <w:tcPr>
            <w:tcW w:w="1440" w:type="dxa"/>
          </w:tcPr>
          <w:p w14:paraId="7BEF988A" w14:textId="77777777" w:rsidR="00AF38E9" w:rsidRPr="00FC4079" w:rsidRDefault="00AF38E9" w:rsidP="00AF38E9">
            <w:pPr>
              <w:spacing w:line="240" w:lineRule="auto"/>
              <w:rPr>
                <w:sz w:val="16"/>
              </w:rPr>
            </w:pPr>
            <w:r w:rsidRPr="00FC4079">
              <w:rPr>
                <w:sz w:val="16"/>
              </w:rPr>
              <w:t>APO-Amisulpride</w:t>
            </w:r>
          </w:p>
        </w:tc>
        <w:tc>
          <w:tcPr>
            <w:tcW w:w="534" w:type="dxa"/>
          </w:tcPr>
          <w:p w14:paraId="31BBDCE5" w14:textId="77777777" w:rsidR="00AF38E9" w:rsidRPr="00FC4079" w:rsidRDefault="00AF38E9" w:rsidP="00AF38E9">
            <w:pPr>
              <w:spacing w:line="240" w:lineRule="auto"/>
              <w:rPr>
                <w:sz w:val="16"/>
              </w:rPr>
            </w:pPr>
            <w:r w:rsidRPr="00FC4079">
              <w:rPr>
                <w:sz w:val="16"/>
              </w:rPr>
              <w:t>TX</w:t>
            </w:r>
          </w:p>
        </w:tc>
        <w:tc>
          <w:tcPr>
            <w:tcW w:w="633" w:type="dxa"/>
          </w:tcPr>
          <w:p w14:paraId="0F16134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EEA60B" w14:textId="77777777" w:rsidR="00AF38E9" w:rsidRPr="00FC4079" w:rsidRDefault="00AF38E9" w:rsidP="00AF38E9">
            <w:pPr>
              <w:spacing w:line="240" w:lineRule="auto"/>
              <w:rPr>
                <w:sz w:val="16"/>
              </w:rPr>
            </w:pPr>
            <w:r w:rsidRPr="00FC4079">
              <w:rPr>
                <w:sz w:val="16"/>
              </w:rPr>
              <w:t>C4246</w:t>
            </w:r>
          </w:p>
        </w:tc>
        <w:tc>
          <w:tcPr>
            <w:tcW w:w="1728" w:type="dxa"/>
          </w:tcPr>
          <w:p w14:paraId="4A64DB9F" w14:textId="77777777" w:rsidR="00AF38E9" w:rsidRPr="00FC4079" w:rsidRDefault="00AF38E9" w:rsidP="00AF38E9">
            <w:pPr>
              <w:spacing w:line="240" w:lineRule="auto"/>
              <w:rPr>
                <w:sz w:val="16"/>
              </w:rPr>
            </w:pPr>
          </w:p>
        </w:tc>
        <w:tc>
          <w:tcPr>
            <w:tcW w:w="682" w:type="dxa"/>
          </w:tcPr>
          <w:p w14:paraId="1A4A449F" w14:textId="77777777" w:rsidR="00AF38E9" w:rsidRPr="00FC4079" w:rsidRDefault="00AF38E9" w:rsidP="00AF38E9">
            <w:pPr>
              <w:spacing w:line="240" w:lineRule="auto"/>
              <w:rPr>
                <w:sz w:val="16"/>
              </w:rPr>
            </w:pPr>
            <w:r w:rsidRPr="00FC4079">
              <w:rPr>
                <w:sz w:val="16"/>
              </w:rPr>
              <w:t>60</w:t>
            </w:r>
          </w:p>
        </w:tc>
        <w:tc>
          <w:tcPr>
            <w:tcW w:w="682" w:type="dxa"/>
          </w:tcPr>
          <w:p w14:paraId="2E3743C8" w14:textId="77777777" w:rsidR="00AF38E9" w:rsidRPr="00FC4079" w:rsidRDefault="00AF38E9" w:rsidP="00AF38E9">
            <w:pPr>
              <w:spacing w:line="240" w:lineRule="auto"/>
              <w:rPr>
                <w:sz w:val="16"/>
              </w:rPr>
            </w:pPr>
            <w:r w:rsidRPr="00FC4079">
              <w:rPr>
                <w:sz w:val="16"/>
              </w:rPr>
              <w:t>5</w:t>
            </w:r>
          </w:p>
        </w:tc>
        <w:tc>
          <w:tcPr>
            <w:tcW w:w="1271" w:type="dxa"/>
          </w:tcPr>
          <w:p w14:paraId="19301617" w14:textId="77777777" w:rsidR="00AF38E9" w:rsidRPr="00FC4079" w:rsidRDefault="00AF38E9" w:rsidP="00AF38E9">
            <w:pPr>
              <w:spacing w:line="240" w:lineRule="auto"/>
              <w:rPr>
                <w:sz w:val="16"/>
              </w:rPr>
            </w:pPr>
          </w:p>
        </w:tc>
        <w:tc>
          <w:tcPr>
            <w:tcW w:w="534" w:type="dxa"/>
          </w:tcPr>
          <w:p w14:paraId="64CC404D" w14:textId="77777777" w:rsidR="00AF38E9" w:rsidRPr="00FC4079" w:rsidRDefault="00AF38E9" w:rsidP="00AF38E9">
            <w:pPr>
              <w:spacing w:line="240" w:lineRule="auto"/>
              <w:rPr>
                <w:sz w:val="16"/>
              </w:rPr>
            </w:pPr>
            <w:r w:rsidRPr="00FC4079">
              <w:rPr>
                <w:sz w:val="16"/>
              </w:rPr>
              <w:t>60</w:t>
            </w:r>
          </w:p>
        </w:tc>
        <w:tc>
          <w:tcPr>
            <w:tcW w:w="534" w:type="dxa"/>
          </w:tcPr>
          <w:p w14:paraId="0ACBC2E9" w14:textId="77777777" w:rsidR="00AF38E9" w:rsidRPr="00FC4079" w:rsidRDefault="00AF38E9" w:rsidP="00AF38E9">
            <w:pPr>
              <w:spacing w:line="240" w:lineRule="auto"/>
              <w:rPr>
                <w:sz w:val="16"/>
              </w:rPr>
            </w:pPr>
          </w:p>
        </w:tc>
        <w:tc>
          <w:tcPr>
            <w:tcW w:w="864" w:type="dxa"/>
          </w:tcPr>
          <w:p w14:paraId="46011E90" w14:textId="77777777" w:rsidR="00AF38E9" w:rsidRPr="00FC4079" w:rsidRDefault="00AF38E9" w:rsidP="00AF38E9">
            <w:pPr>
              <w:spacing w:line="240" w:lineRule="auto"/>
              <w:rPr>
                <w:sz w:val="16"/>
              </w:rPr>
            </w:pPr>
          </w:p>
        </w:tc>
      </w:tr>
      <w:tr w:rsidR="00FC4079" w:rsidRPr="00FC4079" w14:paraId="7828FE47" w14:textId="77777777" w:rsidTr="00FC4079">
        <w:tc>
          <w:tcPr>
            <w:tcW w:w="1353" w:type="dxa"/>
          </w:tcPr>
          <w:p w14:paraId="4147F2D0" w14:textId="77777777" w:rsidR="00AF38E9" w:rsidRPr="00FC4079" w:rsidRDefault="00AF38E9" w:rsidP="00AF38E9">
            <w:pPr>
              <w:spacing w:line="240" w:lineRule="auto"/>
              <w:rPr>
                <w:sz w:val="16"/>
              </w:rPr>
            </w:pPr>
            <w:r w:rsidRPr="00FC4079">
              <w:rPr>
                <w:sz w:val="16"/>
              </w:rPr>
              <w:t>Amisulpride</w:t>
            </w:r>
          </w:p>
        </w:tc>
        <w:tc>
          <w:tcPr>
            <w:tcW w:w="2023" w:type="dxa"/>
          </w:tcPr>
          <w:p w14:paraId="003ADDA6" w14:textId="77777777" w:rsidR="00AF38E9" w:rsidRPr="00FC4079" w:rsidRDefault="00AF38E9" w:rsidP="00AF38E9">
            <w:pPr>
              <w:spacing w:line="240" w:lineRule="auto"/>
              <w:rPr>
                <w:sz w:val="16"/>
              </w:rPr>
            </w:pPr>
            <w:r w:rsidRPr="00FC4079">
              <w:rPr>
                <w:sz w:val="16"/>
              </w:rPr>
              <w:t>Tablet 400 mg</w:t>
            </w:r>
          </w:p>
        </w:tc>
        <w:tc>
          <w:tcPr>
            <w:tcW w:w="953" w:type="dxa"/>
          </w:tcPr>
          <w:p w14:paraId="6D55D2BD" w14:textId="77777777" w:rsidR="00AF38E9" w:rsidRPr="00FC4079" w:rsidRDefault="00AF38E9" w:rsidP="00AF38E9">
            <w:pPr>
              <w:spacing w:line="240" w:lineRule="auto"/>
              <w:rPr>
                <w:sz w:val="16"/>
              </w:rPr>
            </w:pPr>
            <w:r w:rsidRPr="00FC4079">
              <w:rPr>
                <w:sz w:val="16"/>
              </w:rPr>
              <w:t>Oral</w:t>
            </w:r>
          </w:p>
        </w:tc>
        <w:tc>
          <w:tcPr>
            <w:tcW w:w="1440" w:type="dxa"/>
          </w:tcPr>
          <w:p w14:paraId="108287AA" w14:textId="77777777" w:rsidR="00AF38E9" w:rsidRPr="00FC4079" w:rsidRDefault="00AF38E9" w:rsidP="00AF38E9">
            <w:pPr>
              <w:spacing w:line="240" w:lineRule="auto"/>
              <w:rPr>
                <w:sz w:val="16"/>
              </w:rPr>
            </w:pPr>
            <w:r w:rsidRPr="00FC4079">
              <w:rPr>
                <w:sz w:val="16"/>
              </w:rPr>
              <w:t>Solian 400</w:t>
            </w:r>
          </w:p>
        </w:tc>
        <w:tc>
          <w:tcPr>
            <w:tcW w:w="534" w:type="dxa"/>
          </w:tcPr>
          <w:p w14:paraId="7A9B2EF0" w14:textId="77777777" w:rsidR="00AF38E9" w:rsidRPr="00FC4079" w:rsidRDefault="00AF38E9" w:rsidP="00AF38E9">
            <w:pPr>
              <w:spacing w:line="240" w:lineRule="auto"/>
              <w:rPr>
                <w:sz w:val="16"/>
              </w:rPr>
            </w:pPr>
            <w:r w:rsidRPr="00FC4079">
              <w:rPr>
                <w:sz w:val="16"/>
              </w:rPr>
              <w:t>SW</w:t>
            </w:r>
          </w:p>
        </w:tc>
        <w:tc>
          <w:tcPr>
            <w:tcW w:w="633" w:type="dxa"/>
          </w:tcPr>
          <w:p w14:paraId="2E64B7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E0B5B0" w14:textId="77777777" w:rsidR="00AF38E9" w:rsidRPr="00FC4079" w:rsidRDefault="00AF38E9" w:rsidP="00AF38E9">
            <w:pPr>
              <w:spacing w:line="240" w:lineRule="auto"/>
              <w:rPr>
                <w:sz w:val="16"/>
              </w:rPr>
            </w:pPr>
            <w:r w:rsidRPr="00FC4079">
              <w:rPr>
                <w:sz w:val="16"/>
              </w:rPr>
              <w:t>C4246</w:t>
            </w:r>
          </w:p>
        </w:tc>
        <w:tc>
          <w:tcPr>
            <w:tcW w:w="1728" w:type="dxa"/>
          </w:tcPr>
          <w:p w14:paraId="0FA71B60" w14:textId="77777777" w:rsidR="00AF38E9" w:rsidRPr="00FC4079" w:rsidRDefault="00AF38E9" w:rsidP="00AF38E9">
            <w:pPr>
              <w:spacing w:line="240" w:lineRule="auto"/>
              <w:rPr>
                <w:sz w:val="16"/>
              </w:rPr>
            </w:pPr>
          </w:p>
        </w:tc>
        <w:tc>
          <w:tcPr>
            <w:tcW w:w="682" w:type="dxa"/>
          </w:tcPr>
          <w:p w14:paraId="18D1DDB6" w14:textId="77777777" w:rsidR="00AF38E9" w:rsidRPr="00FC4079" w:rsidRDefault="00AF38E9" w:rsidP="00AF38E9">
            <w:pPr>
              <w:spacing w:line="240" w:lineRule="auto"/>
              <w:rPr>
                <w:sz w:val="16"/>
              </w:rPr>
            </w:pPr>
            <w:r w:rsidRPr="00FC4079">
              <w:rPr>
                <w:sz w:val="16"/>
              </w:rPr>
              <w:t>60</w:t>
            </w:r>
          </w:p>
        </w:tc>
        <w:tc>
          <w:tcPr>
            <w:tcW w:w="682" w:type="dxa"/>
          </w:tcPr>
          <w:p w14:paraId="46334C8F" w14:textId="77777777" w:rsidR="00AF38E9" w:rsidRPr="00FC4079" w:rsidRDefault="00AF38E9" w:rsidP="00AF38E9">
            <w:pPr>
              <w:spacing w:line="240" w:lineRule="auto"/>
              <w:rPr>
                <w:sz w:val="16"/>
              </w:rPr>
            </w:pPr>
            <w:r w:rsidRPr="00FC4079">
              <w:rPr>
                <w:sz w:val="16"/>
              </w:rPr>
              <w:t>5</w:t>
            </w:r>
          </w:p>
        </w:tc>
        <w:tc>
          <w:tcPr>
            <w:tcW w:w="1271" w:type="dxa"/>
          </w:tcPr>
          <w:p w14:paraId="390CE1B1" w14:textId="77777777" w:rsidR="00AF38E9" w:rsidRPr="00FC4079" w:rsidRDefault="00AF38E9" w:rsidP="00AF38E9">
            <w:pPr>
              <w:spacing w:line="240" w:lineRule="auto"/>
              <w:rPr>
                <w:sz w:val="16"/>
              </w:rPr>
            </w:pPr>
          </w:p>
        </w:tc>
        <w:tc>
          <w:tcPr>
            <w:tcW w:w="534" w:type="dxa"/>
          </w:tcPr>
          <w:p w14:paraId="3E3B11AD" w14:textId="77777777" w:rsidR="00AF38E9" w:rsidRPr="00FC4079" w:rsidRDefault="00AF38E9" w:rsidP="00AF38E9">
            <w:pPr>
              <w:spacing w:line="240" w:lineRule="auto"/>
              <w:rPr>
                <w:sz w:val="16"/>
              </w:rPr>
            </w:pPr>
            <w:r w:rsidRPr="00FC4079">
              <w:rPr>
                <w:sz w:val="16"/>
              </w:rPr>
              <w:t>60</w:t>
            </w:r>
          </w:p>
        </w:tc>
        <w:tc>
          <w:tcPr>
            <w:tcW w:w="534" w:type="dxa"/>
          </w:tcPr>
          <w:p w14:paraId="7B21F389" w14:textId="77777777" w:rsidR="00AF38E9" w:rsidRPr="00FC4079" w:rsidRDefault="00AF38E9" w:rsidP="00AF38E9">
            <w:pPr>
              <w:spacing w:line="240" w:lineRule="auto"/>
              <w:rPr>
                <w:sz w:val="16"/>
              </w:rPr>
            </w:pPr>
          </w:p>
        </w:tc>
        <w:tc>
          <w:tcPr>
            <w:tcW w:w="864" w:type="dxa"/>
          </w:tcPr>
          <w:p w14:paraId="6088B8DE" w14:textId="77777777" w:rsidR="00AF38E9" w:rsidRPr="00FC4079" w:rsidRDefault="00AF38E9" w:rsidP="00AF38E9">
            <w:pPr>
              <w:spacing w:line="240" w:lineRule="auto"/>
              <w:rPr>
                <w:sz w:val="16"/>
              </w:rPr>
            </w:pPr>
          </w:p>
        </w:tc>
      </w:tr>
      <w:tr w:rsidR="00FC4079" w:rsidRPr="00FC4079" w14:paraId="480A65EB" w14:textId="77777777" w:rsidTr="00FC4079">
        <w:tc>
          <w:tcPr>
            <w:tcW w:w="1353" w:type="dxa"/>
          </w:tcPr>
          <w:p w14:paraId="57AFDDA2" w14:textId="77777777" w:rsidR="00AF38E9" w:rsidRPr="00FC4079" w:rsidRDefault="00AF38E9" w:rsidP="00AF38E9">
            <w:pPr>
              <w:spacing w:line="240" w:lineRule="auto"/>
              <w:rPr>
                <w:sz w:val="16"/>
              </w:rPr>
            </w:pPr>
            <w:r w:rsidRPr="00FC4079">
              <w:rPr>
                <w:sz w:val="16"/>
              </w:rPr>
              <w:t>Amisulpride</w:t>
            </w:r>
          </w:p>
        </w:tc>
        <w:tc>
          <w:tcPr>
            <w:tcW w:w="2023" w:type="dxa"/>
          </w:tcPr>
          <w:p w14:paraId="10D662CD" w14:textId="77777777" w:rsidR="00AF38E9" w:rsidRPr="00FC4079" w:rsidRDefault="00AF38E9" w:rsidP="00AF38E9">
            <w:pPr>
              <w:spacing w:line="240" w:lineRule="auto"/>
              <w:rPr>
                <w:sz w:val="16"/>
              </w:rPr>
            </w:pPr>
            <w:r w:rsidRPr="00FC4079">
              <w:rPr>
                <w:sz w:val="16"/>
              </w:rPr>
              <w:t>Tablet 400 mg</w:t>
            </w:r>
          </w:p>
        </w:tc>
        <w:tc>
          <w:tcPr>
            <w:tcW w:w="953" w:type="dxa"/>
          </w:tcPr>
          <w:p w14:paraId="0B9908E0" w14:textId="77777777" w:rsidR="00AF38E9" w:rsidRPr="00FC4079" w:rsidRDefault="00AF38E9" w:rsidP="00AF38E9">
            <w:pPr>
              <w:spacing w:line="240" w:lineRule="auto"/>
              <w:rPr>
                <w:sz w:val="16"/>
              </w:rPr>
            </w:pPr>
            <w:r w:rsidRPr="00FC4079">
              <w:rPr>
                <w:sz w:val="16"/>
              </w:rPr>
              <w:t>Oral</w:t>
            </w:r>
          </w:p>
        </w:tc>
        <w:tc>
          <w:tcPr>
            <w:tcW w:w="1440" w:type="dxa"/>
          </w:tcPr>
          <w:p w14:paraId="08F627E9" w14:textId="77777777" w:rsidR="00AF38E9" w:rsidRPr="00FC4079" w:rsidRDefault="00AF38E9" w:rsidP="00AF38E9">
            <w:pPr>
              <w:spacing w:line="240" w:lineRule="auto"/>
              <w:rPr>
                <w:sz w:val="16"/>
              </w:rPr>
            </w:pPr>
            <w:r w:rsidRPr="00FC4079">
              <w:rPr>
                <w:sz w:val="16"/>
              </w:rPr>
              <w:t>Sulprix</w:t>
            </w:r>
          </w:p>
        </w:tc>
        <w:tc>
          <w:tcPr>
            <w:tcW w:w="534" w:type="dxa"/>
          </w:tcPr>
          <w:p w14:paraId="6665C167" w14:textId="77777777" w:rsidR="00AF38E9" w:rsidRPr="00FC4079" w:rsidRDefault="00AF38E9" w:rsidP="00AF38E9">
            <w:pPr>
              <w:spacing w:line="240" w:lineRule="auto"/>
              <w:rPr>
                <w:sz w:val="16"/>
              </w:rPr>
            </w:pPr>
            <w:r w:rsidRPr="00FC4079">
              <w:rPr>
                <w:sz w:val="16"/>
              </w:rPr>
              <w:t>AF</w:t>
            </w:r>
          </w:p>
        </w:tc>
        <w:tc>
          <w:tcPr>
            <w:tcW w:w="633" w:type="dxa"/>
          </w:tcPr>
          <w:p w14:paraId="68B969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07BE7A" w14:textId="77777777" w:rsidR="00AF38E9" w:rsidRPr="00FC4079" w:rsidRDefault="00AF38E9" w:rsidP="00AF38E9">
            <w:pPr>
              <w:spacing w:line="240" w:lineRule="auto"/>
              <w:rPr>
                <w:sz w:val="16"/>
              </w:rPr>
            </w:pPr>
            <w:r w:rsidRPr="00FC4079">
              <w:rPr>
                <w:sz w:val="16"/>
              </w:rPr>
              <w:t>C4246</w:t>
            </w:r>
          </w:p>
        </w:tc>
        <w:tc>
          <w:tcPr>
            <w:tcW w:w="1728" w:type="dxa"/>
          </w:tcPr>
          <w:p w14:paraId="40231C52" w14:textId="77777777" w:rsidR="00AF38E9" w:rsidRPr="00FC4079" w:rsidRDefault="00AF38E9" w:rsidP="00AF38E9">
            <w:pPr>
              <w:spacing w:line="240" w:lineRule="auto"/>
              <w:rPr>
                <w:sz w:val="16"/>
              </w:rPr>
            </w:pPr>
          </w:p>
        </w:tc>
        <w:tc>
          <w:tcPr>
            <w:tcW w:w="682" w:type="dxa"/>
          </w:tcPr>
          <w:p w14:paraId="1E025301" w14:textId="77777777" w:rsidR="00AF38E9" w:rsidRPr="00FC4079" w:rsidRDefault="00AF38E9" w:rsidP="00AF38E9">
            <w:pPr>
              <w:spacing w:line="240" w:lineRule="auto"/>
              <w:rPr>
                <w:sz w:val="16"/>
              </w:rPr>
            </w:pPr>
            <w:r w:rsidRPr="00FC4079">
              <w:rPr>
                <w:sz w:val="16"/>
              </w:rPr>
              <w:t>60</w:t>
            </w:r>
          </w:p>
        </w:tc>
        <w:tc>
          <w:tcPr>
            <w:tcW w:w="682" w:type="dxa"/>
          </w:tcPr>
          <w:p w14:paraId="5A36FF57" w14:textId="77777777" w:rsidR="00AF38E9" w:rsidRPr="00FC4079" w:rsidRDefault="00AF38E9" w:rsidP="00AF38E9">
            <w:pPr>
              <w:spacing w:line="240" w:lineRule="auto"/>
              <w:rPr>
                <w:sz w:val="16"/>
              </w:rPr>
            </w:pPr>
            <w:r w:rsidRPr="00FC4079">
              <w:rPr>
                <w:sz w:val="16"/>
              </w:rPr>
              <w:t>5</w:t>
            </w:r>
          </w:p>
        </w:tc>
        <w:tc>
          <w:tcPr>
            <w:tcW w:w="1271" w:type="dxa"/>
          </w:tcPr>
          <w:p w14:paraId="0AEE8C5E" w14:textId="77777777" w:rsidR="00AF38E9" w:rsidRPr="00FC4079" w:rsidRDefault="00AF38E9" w:rsidP="00AF38E9">
            <w:pPr>
              <w:spacing w:line="240" w:lineRule="auto"/>
              <w:rPr>
                <w:sz w:val="16"/>
              </w:rPr>
            </w:pPr>
          </w:p>
        </w:tc>
        <w:tc>
          <w:tcPr>
            <w:tcW w:w="534" w:type="dxa"/>
          </w:tcPr>
          <w:p w14:paraId="7C8BAADE" w14:textId="77777777" w:rsidR="00AF38E9" w:rsidRPr="00FC4079" w:rsidRDefault="00AF38E9" w:rsidP="00AF38E9">
            <w:pPr>
              <w:spacing w:line="240" w:lineRule="auto"/>
              <w:rPr>
                <w:sz w:val="16"/>
              </w:rPr>
            </w:pPr>
            <w:r w:rsidRPr="00FC4079">
              <w:rPr>
                <w:sz w:val="16"/>
              </w:rPr>
              <w:t>60</w:t>
            </w:r>
          </w:p>
        </w:tc>
        <w:tc>
          <w:tcPr>
            <w:tcW w:w="534" w:type="dxa"/>
          </w:tcPr>
          <w:p w14:paraId="1526F3BF" w14:textId="77777777" w:rsidR="00AF38E9" w:rsidRPr="00FC4079" w:rsidRDefault="00AF38E9" w:rsidP="00AF38E9">
            <w:pPr>
              <w:spacing w:line="240" w:lineRule="auto"/>
              <w:rPr>
                <w:sz w:val="16"/>
              </w:rPr>
            </w:pPr>
          </w:p>
        </w:tc>
        <w:tc>
          <w:tcPr>
            <w:tcW w:w="864" w:type="dxa"/>
          </w:tcPr>
          <w:p w14:paraId="1261ABD9" w14:textId="77777777" w:rsidR="00AF38E9" w:rsidRPr="00FC4079" w:rsidRDefault="00AF38E9" w:rsidP="00AF38E9">
            <w:pPr>
              <w:spacing w:line="240" w:lineRule="auto"/>
              <w:rPr>
                <w:sz w:val="16"/>
              </w:rPr>
            </w:pPr>
          </w:p>
        </w:tc>
      </w:tr>
      <w:tr w:rsidR="00FC4079" w:rsidRPr="00FC4079" w14:paraId="73A7FF9A" w14:textId="77777777" w:rsidTr="00FC4079">
        <w:tc>
          <w:tcPr>
            <w:tcW w:w="1353" w:type="dxa"/>
          </w:tcPr>
          <w:p w14:paraId="51F4CA27" w14:textId="77777777" w:rsidR="00AF38E9" w:rsidRPr="00FC4079" w:rsidRDefault="00AF38E9" w:rsidP="00AF38E9">
            <w:pPr>
              <w:spacing w:line="240" w:lineRule="auto"/>
              <w:rPr>
                <w:sz w:val="16"/>
              </w:rPr>
            </w:pPr>
            <w:r w:rsidRPr="00FC4079">
              <w:rPr>
                <w:sz w:val="16"/>
              </w:rPr>
              <w:t>Amitriptyline</w:t>
            </w:r>
          </w:p>
        </w:tc>
        <w:tc>
          <w:tcPr>
            <w:tcW w:w="2023" w:type="dxa"/>
          </w:tcPr>
          <w:p w14:paraId="36FC1595" w14:textId="77777777" w:rsidR="00AF38E9" w:rsidRPr="00FC4079" w:rsidRDefault="00AF38E9" w:rsidP="00AF38E9">
            <w:pPr>
              <w:spacing w:line="240" w:lineRule="auto"/>
              <w:rPr>
                <w:sz w:val="16"/>
              </w:rPr>
            </w:pPr>
            <w:r w:rsidRPr="00FC4079">
              <w:rPr>
                <w:sz w:val="16"/>
              </w:rPr>
              <w:t>Tablet containing amitriptyline hydrochloride 10 mg</w:t>
            </w:r>
          </w:p>
        </w:tc>
        <w:tc>
          <w:tcPr>
            <w:tcW w:w="953" w:type="dxa"/>
          </w:tcPr>
          <w:p w14:paraId="7FD4BFAE" w14:textId="77777777" w:rsidR="00AF38E9" w:rsidRPr="00FC4079" w:rsidRDefault="00AF38E9" w:rsidP="00AF38E9">
            <w:pPr>
              <w:spacing w:line="240" w:lineRule="auto"/>
              <w:rPr>
                <w:sz w:val="16"/>
              </w:rPr>
            </w:pPr>
            <w:r w:rsidRPr="00FC4079">
              <w:rPr>
                <w:sz w:val="16"/>
              </w:rPr>
              <w:t>Oral</w:t>
            </w:r>
          </w:p>
        </w:tc>
        <w:tc>
          <w:tcPr>
            <w:tcW w:w="1440" w:type="dxa"/>
          </w:tcPr>
          <w:p w14:paraId="1FCA6C26" w14:textId="77777777" w:rsidR="00AF38E9" w:rsidRPr="00FC4079" w:rsidRDefault="00AF38E9" w:rsidP="00AF38E9">
            <w:pPr>
              <w:spacing w:line="240" w:lineRule="auto"/>
              <w:rPr>
                <w:sz w:val="16"/>
              </w:rPr>
            </w:pPr>
            <w:r w:rsidRPr="00FC4079">
              <w:rPr>
                <w:sz w:val="16"/>
              </w:rPr>
              <w:t>Amitriptyline Lupin</w:t>
            </w:r>
          </w:p>
        </w:tc>
        <w:tc>
          <w:tcPr>
            <w:tcW w:w="534" w:type="dxa"/>
          </w:tcPr>
          <w:p w14:paraId="33A3C40C" w14:textId="77777777" w:rsidR="00AF38E9" w:rsidRPr="00FC4079" w:rsidRDefault="00AF38E9" w:rsidP="00AF38E9">
            <w:pPr>
              <w:spacing w:line="240" w:lineRule="auto"/>
              <w:rPr>
                <w:sz w:val="16"/>
              </w:rPr>
            </w:pPr>
            <w:r w:rsidRPr="00FC4079">
              <w:rPr>
                <w:sz w:val="16"/>
              </w:rPr>
              <w:t>GQ</w:t>
            </w:r>
          </w:p>
        </w:tc>
        <w:tc>
          <w:tcPr>
            <w:tcW w:w="633" w:type="dxa"/>
          </w:tcPr>
          <w:p w14:paraId="2CA4DCD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B843AC" w14:textId="77777777" w:rsidR="00AF38E9" w:rsidRPr="00FC4079" w:rsidRDefault="00AF38E9" w:rsidP="00AF38E9">
            <w:pPr>
              <w:spacing w:line="240" w:lineRule="auto"/>
              <w:rPr>
                <w:sz w:val="16"/>
              </w:rPr>
            </w:pPr>
          </w:p>
        </w:tc>
        <w:tc>
          <w:tcPr>
            <w:tcW w:w="1728" w:type="dxa"/>
          </w:tcPr>
          <w:p w14:paraId="77090016" w14:textId="77777777" w:rsidR="00AF38E9" w:rsidRPr="00FC4079" w:rsidRDefault="00AF38E9" w:rsidP="00AF38E9">
            <w:pPr>
              <w:spacing w:line="240" w:lineRule="auto"/>
              <w:rPr>
                <w:sz w:val="16"/>
              </w:rPr>
            </w:pPr>
          </w:p>
        </w:tc>
        <w:tc>
          <w:tcPr>
            <w:tcW w:w="682" w:type="dxa"/>
          </w:tcPr>
          <w:p w14:paraId="2F554DB2" w14:textId="77777777" w:rsidR="00AF38E9" w:rsidRPr="00FC4079" w:rsidRDefault="00AF38E9" w:rsidP="00AF38E9">
            <w:pPr>
              <w:spacing w:line="240" w:lineRule="auto"/>
              <w:rPr>
                <w:sz w:val="16"/>
              </w:rPr>
            </w:pPr>
            <w:r w:rsidRPr="00FC4079">
              <w:rPr>
                <w:sz w:val="16"/>
              </w:rPr>
              <w:t>50</w:t>
            </w:r>
          </w:p>
        </w:tc>
        <w:tc>
          <w:tcPr>
            <w:tcW w:w="682" w:type="dxa"/>
          </w:tcPr>
          <w:p w14:paraId="76926952" w14:textId="77777777" w:rsidR="00AF38E9" w:rsidRPr="00FC4079" w:rsidRDefault="00AF38E9" w:rsidP="00AF38E9">
            <w:pPr>
              <w:spacing w:line="240" w:lineRule="auto"/>
              <w:rPr>
                <w:sz w:val="16"/>
              </w:rPr>
            </w:pPr>
            <w:r w:rsidRPr="00FC4079">
              <w:rPr>
                <w:sz w:val="16"/>
              </w:rPr>
              <w:t>2</w:t>
            </w:r>
          </w:p>
        </w:tc>
        <w:tc>
          <w:tcPr>
            <w:tcW w:w="1271" w:type="dxa"/>
          </w:tcPr>
          <w:p w14:paraId="69DF6FD0" w14:textId="77777777" w:rsidR="00AF38E9" w:rsidRPr="00FC4079" w:rsidRDefault="00AF38E9" w:rsidP="00AF38E9">
            <w:pPr>
              <w:spacing w:line="240" w:lineRule="auto"/>
              <w:rPr>
                <w:sz w:val="16"/>
              </w:rPr>
            </w:pPr>
          </w:p>
        </w:tc>
        <w:tc>
          <w:tcPr>
            <w:tcW w:w="534" w:type="dxa"/>
          </w:tcPr>
          <w:p w14:paraId="3BD176AC" w14:textId="77777777" w:rsidR="00AF38E9" w:rsidRPr="00FC4079" w:rsidRDefault="00AF38E9" w:rsidP="00AF38E9">
            <w:pPr>
              <w:spacing w:line="240" w:lineRule="auto"/>
              <w:rPr>
                <w:sz w:val="16"/>
              </w:rPr>
            </w:pPr>
            <w:r w:rsidRPr="00FC4079">
              <w:rPr>
                <w:sz w:val="16"/>
              </w:rPr>
              <w:t>50</w:t>
            </w:r>
          </w:p>
        </w:tc>
        <w:tc>
          <w:tcPr>
            <w:tcW w:w="534" w:type="dxa"/>
          </w:tcPr>
          <w:p w14:paraId="6DC284D7" w14:textId="77777777" w:rsidR="00AF38E9" w:rsidRPr="00FC4079" w:rsidRDefault="00AF38E9" w:rsidP="00AF38E9">
            <w:pPr>
              <w:spacing w:line="240" w:lineRule="auto"/>
              <w:rPr>
                <w:sz w:val="16"/>
              </w:rPr>
            </w:pPr>
          </w:p>
        </w:tc>
        <w:tc>
          <w:tcPr>
            <w:tcW w:w="864" w:type="dxa"/>
          </w:tcPr>
          <w:p w14:paraId="5A6F1C92" w14:textId="77777777" w:rsidR="00AF38E9" w:rsidRPr="00FC4079" w:rsidRDefault="00AF38E9" w:rsidP="00AF38E9">
            <w:pPr>
              <w:spacing w:line="240" w:lineRule="auto"/>
              <w:rPr>
                <w:sz w:val="16"/>
              </w:rPr>
            </w:pPr>
          </w:p>
        </w:tc>
      </w:tr>
      <w:tr w:rsidR="00FC4079" w:rsidRPr="00FC4079" w14:paraId="3ADA3809" w14:textId="77777777" w:rsidTr="00FC4079">
        <w:tc>
          <w:tcPr>
            <w:tcW w:w="1353" w:type="dxa"/>
          </w:tcPr>
          <w:p w14:paraId="0F05ACBC" w14:textId="77777777" w:rsidR="00AF38E9" w:rsidRPr="00FC4079" w:rsidRDefault="00AF38E9" w:rsidP="00AF38E9">
            <w:pPr>
              <w:spacing w:line="240" w:lineRule="auto"/>
              <w:rPr>
                <w:sz w:val="16"/>
              </w:rPr>
            </w:pPr>
            <w:r w:rsidRPr="00FC4079">
              <w:rPr>
                <w:sz w:val="16"/>
              </w:rPr>
              <w:t>Amitriptyline</w:t>
            </w:r>
          </w:p>
        </w:tc>
        <w:tc>
          <w:tcPr>
            <w:tcW w:w="2023" w:type="dxa"/>
          </w:tcPr>
          <w:p w14:paraId="67C07073" w14:textId="77777777" w:rsidR="00AF38E9" w:rsidRPr="00FC4079" w:rsidRDefault="00AF38E9" w:rsidP="00AF38E9">
            <w:pPr>
              <w:spacing w:line="240" w:lineRule="auto"/>
              <w:rPr>
                <w:sz w:val="16"/>
              </w:rPr>
            </w:pPr>
            <w:r w:rsidRPr="00FC4079">
              <w:rPr>
                <w:sz w:val="16"/>
              </w:rPr>
              <w:t>Tablet containing amitriptyline hydrochloride 10 mg</w:t>
            </w:r>
          </w:p>
        </w:tc>
        <w:tc>
          <w:tcPr>
            <w:tcW w:w="953" w:type="dxa"/>
          </w:tcPr>
          <w:p w14:paraId="5CA6E8E8" w14:textId="77777777" w:rsidR="00AF38E9" w:rsidRPr="00FC4079" w:rsidRDefault="00AF38E9" w:rsidP="00AF38E9">
            <w:pPr>
              <w:spacing w:line="240" w:lineRule="auto"/>
              <w:rPr>
                <w:sz w:val="16"/>
              </w:rPr>
            </w:pPr>
            <w:r w:rsidRPr="00FC4079">
              <w:rPr>
                <w:sz w:val="16"/>
              </w:rPr>
              <w:t>Oral</w:t>
            </w:r>
          </w:p>
        </w:tc>
        <w:tc>
          <w:tcPr>
            <w:tcW w:w="1440" w:type="dxa"/>
          </w:tcPr>
          <w:p w14:paraId="0A41F329" w14:textId="77777777" w:rsidR="00AF38E9" w:rsidRPr="00FC4079" w:rsidRDefault="00AF38E9" w:rsidP="00AF38E9">
            <w:pPr>
              <w:spacing w:line="240" w:lineRule="auto"/>
              <w:rPr>
                <w:sz w:val="16"/>
              </w:rPr>
            </w:pPr>
            <w:r w:rsidRPr="00FC4079">
              <w:rPr>
                <w:sz w:val="16"/>
              </w:rPr>
              <w:t>Amitriptyline Viatris 10</w:t>
            </w:r>
          </w:p>
        </w:tc>
        <w:tc>
          <w:tcPr>
            <w:tcW w:w="534" w:type="dxa"/>
          </w:tcPr>
          <w:p w14:paraId="1F1A2E6F" w14:textId="77777777" w:rsidR="00AF38E9" w:rsidRPr="00FC4079" w:rsidRDefault="00AF38E9" w:rsidP="00AF38E9">
            <w:pPr>
              <w:spacing w:line="240" w:lineRule="auto"/>
              <w:rPr>
                <w:sz w:val="16"/>
              </w:rPr>
            </w:pPr>
            <w:r w:rsidRPr="00FC4079">
              <w:rPr>
                <w:sz w:val="16"/>
              </w:rPr>
              <w:t>AL</w:t>
            </w:r>
          </w:p>
        </w:tc>
        <w:tc>
          <w:tcPr>
            <w:tcW w:w="633" w:type="dxa"/>
          </w:tcPr>
          <w:p w14:paraId="4A74173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AA757C" w14:textId="77777777" w:rsidR="00AF38E9" w:rsidRPr="00FC4079" w:rsidRDefault="00AF38E9" w:rsidP="00AF38E9">
            <w:pPr>
              <w:spacing w:line="240" w:lineRule="auto"/>
              <w:rPr>
                <w:sz w:val="16"/>
              </w:rPr>
            </w:pPr>
          </w:p>
        </w:tc>
        <w:tc>
          <w:tcPr>
            <w:tcW w:w="1728" w:type="dxa"/>
          </w:tcPr>
          <w:p w14:paraId="406A0936" w14:textId="77777777" w:rsidR="00AF38E9" w:rsidRPr="00FC4079" w:rsidRDefault="00AF38E9" w:rsidP="00AF38E9">
            <w:pPr>
              <w:spacing w:line="240" w:lineRule="auto"/>
              <w:rPr>
                <w:sz w:val="16"/>
              </w:rPr>
            </w:pPr>
          </w:p>
        </w:tc>
        <w:tc>
          <w:tcPr>
            <w:tcW w:w="682" w:type="dxa"/>
          </w:tcPr>
          <w:p w14:paraId="3EF03D6D" w14:textId="77777777" w:rsidR="00AF38E9" w:rsidRPr="00FC4079" w:rsidRDefault="00AF38E9" w:rsidP="00AF38E9">
            <w:pPr>
              <w:spacing w:line="240" w:lineRule="auto"/>
              <w:rPr>
                <w:sz w:val="16"/>
              </w:rPr>
            </w:pPr>
            <w:r w:rsidRPr="00FC4079">
              <w:rPr>
                <w:sz w:val="16"/>
              </w:rPr>
              <w:t>50</w:t>
            </w:r>
          </w:p>
        </w:tc>
        <w:tc>
          <w:tcPr>
            <w:tcW w:w="682" w:type="dxa"/>
          </w:tcPr>
          <w:p w14:paraId="21714C27" w14:textId="77777777" w:rsidR="00AF38E9" w:rsidRPr="00FC4079" w:rsidRDefault="00AF38E9" w:rsidP="00AF38E9">
            <w:pPr>
              <w:spacing w:line="240" w:lineRule="auto"/>
              <w:rPr>
                <w:sz w:val="16"/>
              </w:rPr>
            </w:pPr>
            <w:r w:rsidRPr="00FC4079">
              <w:rPr>
                <w:sz w:val="16"/>
              </w:rPr>
              <w:t>2</w:t>
            </w:r>
          </w:p>
        </w:tc>
        <w:tc>
          <w:tcPr>
            <w:tcW w:w="1271" w:type="dxa"/>
          </w:tcPr>
          <w:p w14:paraId="12832792" w14:textId="77777777" w:rsidR="00AF38E9" w:rsidRPr="00FC4079" w:rsidRDefault="00AF38E9" w:rsidP="00AF38E9">
            <w:pPr>
              <w:spacing w:line="240" w:lineRule="auto"/>
              <w:rPr>
                <w:sz w:val="16"/>
              </w:rPr>
            </w:pPr>
          </w:p>
        </w:tc>
        <w:tc>
          <w:tcPr>
            <w:tcW w:w="534" w:type="dxa"/>
          </w:tcPr>
          <w:p w14:paraId="4C91D6BE" w14:textId="77777777" w:rsidR="00AF38E9" w:rsidRPr="00FC4079" w:rsidRDefault="00AF38E9" w:rsidP="00AF38E9">
            <w:pPr>
              <w:spacing w:line="240" w:lineRule="auto"/>
              <w:rPr>
                <w:sz w:val="16"/>
              </w:rPr>
            </w:pPr>
            <w:r w:rsidRPr="00FC4079">
              <w:rPr>
                <w:sz w:val="16"/>
              </w:rPr>
              <w:t>50</w:t>
            </w:r>
          </w:p>
        </w:tc>
        <w:tc>
          <w:tcPr>
            <w:tcW w:w="534" w:type="dxa"/>
          </w:tcPr>
          <w:p w14:paraId="11E81489" w14:textId="77777777" w:rsidR="00AF38E9" w:rsidRPr="00FC4079" w:rsidRDefault="00AF38E9" w:rsidP="00AF38E9">
            <w:pPr>
              <w:spacing w:line="240" w:lineRule="auto"/>
              <w:rPr>
                <w:sz w:val="16"/>
              </w:rPr>
            </w:pPr>
          </w:p>
        </w:tc>
        <w:tc>
          <w:tcPr>
            <w:tcW w:w="864" w:type="dxa"/>
          </w:tcPr>
          <w:p w14:paraId="0F6899A0" w14:textId="77777777" w:rsidR="00AF38E9" w:rsidRPr="00FC4079" w:rsidRDefault="00AF38E9" w:rsidP="00AF38E9">
            <w:pPr>
              <w:spacing w:line="240" w:lineRule="auto"/>
              <w:rPr>
                <w:sz w:val="16"/>
              </w:rPr>
            </w:pPr>
          </w:p>
        </w:tc>
      </w:tr>
      <w:tr w:rsidR="00FC4079" w:rsidRPr="00FC4079" w14:paraId="5F4701B1" w14:textId="77777777" w:rsidTr="00FC4079">
        <w:tc>
          <w:tcPr>
            <w:tcW w:w="1353" w:type="dxa"/>
          </w:tcPr>
          <w:p w14:paraId="60A491DA" w14:textId="77777777" w:rsidR="00AF38E9" w:rsidRPr="00FC4079" w:rsidRDefault="00AF38E9" w:rsidP="00AF38E9">
            <w:pPr>
              <w:spacing w:line="240" w:lineRule="auto"/>
              <w:rPr>
                <w:sz w:val="16"/>
              </w:rPr>
            </w:pPr>
            <w:r w:rsidRPr="00FC4079">
              <w:rPr>
                <w:sz w:val="16"/>
              </w:rPr>
              <w:t>Amitriptyline</w:t>
            </w:r>
          </w:p>
        </w:tc>
        <w:tc>
          <w:tcPr>
            <w:tcW w:w="2023" w:type="dxa"/>
          </w:tcPr>
          <w:p w14:paraId="247C3735" w14:textId="77777777" w:rsidR="00AF38E9" w:rsidRPr="00FC4079" w:rsidRDefault="00AF38E9" w:rsidP="00AF38E9">
            <w:pPr>
              <w:spacing w:line="240" w:lineRule="auto"/>
              <w:rPr>
                <w:sz w:val="16"/>
              </w:rPr>
            </w:pPr>
            <w:r w:rsidRPr="00FC4079">
              <w:rPr>
                <w:sz w:val="16"/>
              </w:rPr>
              <w:t>Tablet containing amitriptyline hydrochloride 10 mg</w:t>
            </w:r>
          </w:p>
        </w:tc>
        <w:tc>
          <w:tcPr>
            <w:tcW w:w="953" w:type="dxa"/>
          </w:tcPr>
          <w:p w14:paraId="4C5EAC04" w14:textId="77777777" w:rsidR="00AF38E9" w:rsidRPr="00FC4079" w:rsidRDefault="00AF38E9" w:rsidP="00AF38E9">
            <w:pPr>
              <w:spacing w:line="240" w:lineRule="auto"/>
              <w:rPr>
                <w:sz w:val="16"/>
              </w:rPr>
            </w:pPr>
            <w:r w:rsidRPr="00FC4079">
              <w:rPr>
                <w:sz w:val="16"/>
              </w:rPr>
              <w:t>Oral</w:t>
            </w:r>
          </w:p>
        </w:tc>
        <w:tc>
          <w:tcPr>
            <w:tcW w:w="1440" w:type="dxa"/>
          </w:tcPr>
          <w:p w14:paraId="66FA0565" w14:textId="77777777" w:rsidR="00AF38E9" w:rsidRPr="00FC4079" w:rsidRDefault="00AF38E9" w:rsidP="00AF38E9">
            <w:pPr>
              <w:spacing w:line="240" w:lineRule="auto"/>
              <w:rPr>
                <w:sz w:val="16"/>
              </w:rPr>
            </w:pPr>
            <w:r w:rsidRPr="00FC4079">
              <w:rPr>
                <w:sz w:val="16"/>
              </w:rPr>
              <w:t>APO-Amitriptyline 10</w:t>
            </w:r>
          </w:p>
        </w:tc>
        <w:tc>
          <w:tcPr>
            <w:tcW w:w="534" w:type="dxa"/>
          </w:tcPr>
          <w:p w14:paraId="20ADDBC5" w14:textId="77777777" w:rsidR="00AF38E9" w:rsidRPr="00FC4079" w:rsidRDefault="00AF38E9" w:rsidP="00AF38E9">
            <w:pPr>
              <w:spacing w:line="240" w:lineRule="auto"/>
              <w:rPr>
                <w:sz w:val="16"/>
              </w:rPr>
            </w:pPr>
            <w:r w:rsidRPr="00FC4079">
              <w:rPr>
                <w:sz w:val="16"/>
              </w:rPr>
              <w:t>TX</w:t>
            </w:r>
          </w:p>
        </w:tc>
        <w:tc>
          <w:tcPr>
            <w:tcW w:w="633" w:type="dxa"/>
          </w:tcPr>
          <w:p w14:paraId="48D4D3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C2EBE2" w14:textId="77777777" w:rsidR="00AF38E9" w:rsidRPr="00FC4079" w:rsidRDefault="00AF38E9" w:rsidP="00AF38E9">
            <w:pPr>
              <w:spacing w:line="240" w:lineRule="auto"/>
              <w:rPr>
                <w:sz w:val="16"/>
              </w:rPr>
            </w:pPr>
          </w:p>
        </w:tc>
        <w:tc>
          <w:tcPr>
            <w:tcW w:w="1728" w:type="dxa"/>
          </w:tcPr>
          <w:p w14:paraId="7BE005C7" w14:textId="77777777" w:rsidR="00AF38E9" w:rsidRPr="00FC4079" w:rsidRDefault="00AF38E9" w:rsidP="00AF38E9">
            <w:pPr>
              <w:spacing w:line="240" w:lineRule="auto"/>
              <w:rPr>
                <w:sz w:val="16"/>
              </w:rPr>
            </w:pPr>
          </w:p>
        </w:tc>
        <w:tc>
          <w:tcPr>
            <w:tcW w:w="682" w:type="dxa"/>
          </w:tcPr>
          <w:p w14:paraId="5C4AAAD6" w14:textId="77777777" w:rsidR="00AF38E9" w:rsidRPr="00FC4079" w:rsidRDefault="00AF38E9" w:rsidP="00AF38E9">
            <w:pPr>
              <w:spacing w:line="240" w:lineRule="auto"/>
              <w:rPr>
                <w:sz w:val="16"/>
              </w:rPr>
            </w:pPr>
            <w:r w:rsidRPr="00FC4079">
              <w:rPr>
                <w:sz w:val="16"/>
              </w:rPr>
              <w:t>50</w:t>
            </w:r>
          </w:p>
        </w:tc>
        <w:tc>
          <w:tcPr>
            <w:tcW w:w="682" w:type="dxa"/>
          </w:tcPr>
          <w:p w14:paraId="3788C436" w14:textId="77777777" w:rsidR="00AF38E9" w:rsidRPr="00FC4079" w:rsidRDefault="00AF38E9" w:rsidP="00AF38E9">
            <w:pPr>
              <w:spacing w:line="240" w:lineRule="auto"/>
              <w:rPr>
                <w:sz w:val="16"/>
              </w:rPr>
            </w:pPr>
            <w:r w:rsidRPr="00FC4079">
              <w:rPr>
                <w:sz w:val="16"/>
              </w:rPr>
              <w:t>2</w:t>
            </w:r>
          </w:p>
        </w:tc>
        <w:tc>
          <w:tcPr>
            <w:tcW w:w="1271" w:type="dxa"/>
          </w:tcPr>
          <w:p w14:paraId="14DC17BF" w14:textId="77777777" w:rsidR="00AF38E9" w:rsidRPr="00FC4079" w:rsidRDefault="00AF38E9" w:rsidP="00AF38E9">
            <w:pPr>
              <w:spacing w:line="240" w:lineRule="auto"/>
              <w:rPr>
                <w:sz w:val="16"/>
              </w:rPr>
            </w:pPr>
          </w:p>
        </w:tc>
        <w:tc>
          <w:tcPr>
            <w:tcW w:w="534" w:type="dxa"/>
          </w:tcPr>
          <w:p w14:paraId="5A87C2D7" w14:textId="77777777" w:rsidR="00AF38E9" w:rsidRPr="00FC4079" w:rsidRDefault="00AF38E9" w:rsidP="00AF38E9">
            <w:pPr>
              <w:spacing w:line="240" w:lineRule="auto"/>
              <w:rPr>
                <w:sz w:val="16"/>
              </w:rPr>
            </w:pPr>
            <w:r w:rsidRPr="00FC4079">
              <w:rPr>
                <w:sz w:val="16"/>
              </w:rPr>
              <w:t>50</w:t>
            </w:r>
          </w:p>
        </w:tc>
        <w:tc>
          <w:tcPr>
            <w:tcW w:w="534" w:type="dxa"/>
          </w:tcPr>
          <w:p w14:paraId="254AA4BF" w14:textId="77777777" w:rsidR="00AF38E9" w:rsidRPr="00FC4079" w:rsidRDefault="00AF38E9" w:rsidP="00AF38E9">
            <w:pPr>
              <w:spacing w:line="240" w:lineRule="auto"/>
              <w:rPr>
                <w:sz w:val="16"/>
              </w:rPr>
            </w:pPr>
          </w:p>
        </w:tc>
        <w:tc>
          <w:tcPr>
            <w:tcW w:w="864" w:type="dxa"/>
          </w:tcPr>
          <w:p w14:paraId="3B9F09C8" w14:textId="77777777" w:rsidR="00AF38E9" w:rsidRPr="00FC4079" w:rsidRDefault="00AF38E9" w:rsidP="00AF38E9">
            <w:pPr>
              <w:spacing w:line="240" w:lineRule="auto"/>
              <w:rPr>
                <w:sz w:val="16"/>
              </w:rPr>
            </w:pPr>
          </w:p>
        </w:tc>
      </w:tr>
      <w:tr w:rsidR="00FC4079" w:rsidRPr="00FC4079" w14:paraId="1D7E39F8" w14:textId="77777777" w:rsidTr="00FC4079">
        <w:tc>
          <w:tcPr>
            <w:tcW w:w="1353" w:type="dxa"/>
          </w:tcPr>
          <w:p w14:paraId="4218BA71" w14:textId="77777777" w:rsidR="00AF38E9" w:rsidRPr="00FC4079" w:rsidRDefault="00AF38E9" w:rsidP="00AF38E9">
            <w:pPr>
              <w:spacing w:line="240" w:lineRule="auto"/>
              <w:rPr>
                <w:sz w:val="16"/>
              </w:rPr>
            </w:pPr>
            <w:r w:rsidRPr="00FC4079">
              <w:rPr>
                <w:sz w:val="16"/>
              </w:rPr>
              <w:t>Amitriptyline</w:t>
            </w:r>
          </w:p>
        </w:tc>
        <w:tc>
          <w:tcPr>
            <w:tcW w:w="2023" w:type="dxa"/>
          </w:tcPr>
          <w:p w14:paraId="49B56468" w14:textId="77777777" w:rsidR="00AF38E9" w:rsidRPr="00FC4079" w:rsidRDefault="00AF38E9" w:rsidP="00AF38E9">
            <w:pPr>
              <w:spacing w:line="240" w:lineRule="auto"/>
              <w:rPr>
                <w:sz w:val="16"/>
              </w:rPr>
            </w:pPr>
            <w:r w:rsidRPr="00FC4079">
              <w:rPr>
                <w:sz w:val="16"/>
              </w:rPr>
              <w:t>Tablet containing amitriptyline hydrochloride 10 mg</w:t>
            </w:r>
          </w:p>
        </w:tc>
        <w:tc>
          <w:tcPr>
            <w:tcW w:w="953" w:type="dxa"/>
          </w:tcPr>
          <w:p w14:paraId="4ED9BE13" w14:textId="77777777" w:rsidR="00AF38E9" w:rsidRPr="00FC4079" w:rsidRDefault="00AF38E9" w:rsidP="00AF38E9">
            <w:pPr>
              <w:spacing w:line="240" w:lineRule="auto"/>
              <w:rPr>
                <w:sz w:val="16"/>
              </w:rPr>
            </w:pPr>
            <w:r w:rsidRPr="00FC4079">
              <w:rPr>
                <w:sz w:val="16"/>
              </w:rPr>
              <w:t>Oral</w:t>
            </w:r>
          </w:p>
        </w:tc>
        <w:tc>
          <w:tcPr>
            <w:tcW w:w="1440" w:type="dxa"/>
          </w:tcPr>
          <w:p w14:paraId="125DC602" w14:textId="77777777" w:rsidR="00AF38E9" w:rsidRPr="00FC4079" w:rsidRDefault="00AF38E9" w:rsidP="00AF38E9">
            <w:pPr>
              <w:spacing w:line="240" w:lineRule="auto"/>
              <w:rPr>
                <w:sz w:val="16"/>
              </w:rPr>
            </w:pPr>
            <w:r w:rsidRPr="00FC4079">
              <w:rPr>
                <w:sz w:val="16"/>
              </w:rPr>
              <w:t>APX-Amitriptyline</w:t>
            </w:r>
          </w:p>
        </w:tc>
        <w:tc>
          <w:tcPr>
            <w:tcW w:w="534" w:type="dxa"/>
          </w:tcPr>
          <w:p w14:paraId="3281EBCE" w14:textId="77777777" w:rsidR="00AF38E9" w:rsidRPr="00FC4079" w:rsidRDefault="00AF38E9" w:rsidP="00AF38E9">
            <w:pPr>
              <w:spacing w:line="240" w:lineRule="auto"/>
              <w:rPr>
                <w:sz w:val="16"/>
              </w:rPr>
            </w:pPr>
            <w:r w:rsidRPr="00FC4079">
              <w:rPr>
                <w:sz w:val="16"/>
              </w:rPr>
              <w:t>TY</w:t>
            </w:r>
          </w:p>
        </w:tc>
        <w:tc>
          <w:tcPr>
            <w:tcW w:w="633" w:type="dxa"/>
          </w:tcPr>
          <w:p w14:paraId="3D4016B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B3BB33" w14:textId="77777777" w:rsidR="00AF38E9" w:rsidRPr="00FC4079" w:rsidRDefault="00AF38E9" w:rsidP="00AF38E9">
            <w:pPr>
              <w:spacing w:line="240" w:lineRule="auto"/>
              <w:rPr>
                <w:sz w:val="16"/>
              </w:rPr>
            </w:pPr>
          </w:p>
        </w:tc>
        <w:tc>
          <w:tcPr>
            <w:tcW w:w="1728" w:type="dxa"/>
          </w:tcPr>
          <w:p w14:paraId="30217C21" w14:textId="77777777" w:rsidR="00AF38E9" w:rsidRPr="00FC4079" w:rsidRDefault="00AF38E9" w:rsidP="00AF38E9">
            <w:pPr>
              <w:spacing w:line="240" w:lineRule="auto"/>
              <w:rPr>
                <w:sz w:val="16"/>
              </w:rPr>
            </w:pPr>
          </w:p>
        </w:tc>
        <w:tc>
          <w:tcPr>
            <w:tcW w:w="682" w:type="dxa"/>
          </w:tcPr>
          <w:p w14:paraId="0FA3C759" w14:textId="77777777" w:rsidR="00AF38E9" w:rsidRPr="00FC4079" w:rsidRDefault="00AF38E9" w:rsidP="00AF38E9">
            <w:pPr>
              <w:spacing w:line="240" w:lineRule="auto"/>
              <w:rPr>
                <w:sz w:val="16"/>
              </w:rPr>
            </w:pPr>
            <w:r w:rsidRPr="00FC4079">
              <w:rPr>
                <w:sz w:val="16"/>
              </w:rPr>
              <w:t>50</w:t>
            </w:r>
          </w:p>
        </w:tc>
        <w:tc>
          <w:tcPr>
            <w:tcW w:w="682" w:type="dxa"/>
          </w:tcPr>
          <w:p w14:paraId="19234E24" w14:textId="77777777" w:rsidR="00AF38E9" w:rsidRPr="00FC4079" w:rsidRDefault="00AF38E9" w:rsidP="00AF38E9">
            <w:pPr>
              <w:spacing w:line="240" w:lineRule="auto"/>
              <w:rPr>
                <w:sz w:val="16"/>
              </w:rPr>
            </w:pPr>
            <w:r w:rsidRPr="00FC4079">
              <w:rPr>
                <w:sz w:val="16"/>
              </w:rPr>
              <w:t>2</w:t>
            </w:r>
          </w:p>
        </w:tc>
        <w:tc>
          <w:tcPr>
            <w:tcW w:w="1271" w:type="dxa"/>
          </w:tcPr>
          <w:p w14:paraId="7A798661" w14:textId="77777777" w:rsidR="00AF38E9" w:rsidRPr="00FC4079" w:rsidRDefault="00AF38E9" w:rsidP="00AF38E9">
            <w:pPr>
              <w:spacing w:line="240" w:lineRule="auto"/>
              <w:rPr>
                <w:sz w:val="16"/>
              </w:rPr>
            </w:pPr>
          </w:p>
        </w:tc>
        <w:tc>
          <w:tcPr>
            <w:tcW w:w="534" w:type="dxa"/>
          </w:tcPr>
          <w:p w14:paraId="23252622" w14:textId="77777777" w:rsidR="00AF38E9" w:rsidRPr="00FC4079" w:rsidRDefault="00AF38E9" w:rsidP="00AF38E9">
            <w:pPr>
              <w:spacing w:line="240" w:lineRule="auto"/>
              <w:rPr>
                <w:sz w:val="16"/>
              </w:rPr>
            </w:pPr>
            <w:r w:rsidRPr="00FC4079">
              <w:rPr>
                <w:sz w:val="16"/>
              </w:rPr>
              <w:t>50</w:t>
            </w:r>
          </w:p>
        </w:tc>
        <w:tc>
          <w:tcPr>
            <w:tcW w:w="534" w:type="dxa"/>
          </w:tcPr>
          <w:p w14:paraId="6334B998" w14:textId="77777777" w:rsidR="00AF38E9" w:rsidRPr="00FC4079" w:rsidRDefault="00AF38E9" w:rsidP="00AF38E9">
            <w:pPr>
              <w:spacing w:line="240" w:lineRule="auto"/>
              <w:rPr>
                <w:sz w:val="16"/>
              </w:rPr>
            </w:pPr>
          </w:p>
        </w:tc>
        <w:tc>
          <w:tcPr>
            <w:tcW w:w="864" w:type="dxa"/>
          </w:tcPr>
          <w:p w14:paraId="78C0F4DA" w14:textId="77777777" w:rsidR="00AF38E9" w:rsidRPr="00FC4079" w:rsidRDefault="00AF38E9" w:rsidP="00AF38E9">
            <w:pPr>
              <w:spacing w:line="240" w:lineRule="auto"/>
              <w:rPr>
                <w:sz w:val="16"/>
              </w:rPr>
            </w:pPr>
          </w:p>
        </w:tc>
      </w:tr>
      <w:tr w:rsidR="00FC4079" w:rsidRPr="00FC4079" w14:paraId="7718F383" w14:textId="77777777" w:rsidTr="00FC4079">
        <w:tc>
          <w:tcPr>
            <w:tcW w:w="1353" w:type="dxa"/>
          </w:tcPr>
          <w:p w14:paraId="0E82B2CB" w14:textId="77777777" w:rsidR="00AF38E9" w:rsidRPr="00FC4079" w:rsidRDefault="00AF38E9" w:rsidP="00AF38E9">
            <w:pPr>
              <w:spacing w:line="240" w:lineRule="auto"/>
              <w:rPr>
                <w:sz w:val="16"/>
              </w:rPr>
            </w:pPr>
            <w:r w:rsidRPr="00FC4079">
              <w:rPr>
                <w:sz w:val="16"/>
              </w:rPr>
              <w:t>Amitriptyline</w:t>
            </w:r>
          </w:p>
        </w:tc>
        <w:tc>
          <w:tcPr>
            <w:tcW w:w="2023" w:type="dxa"/>
          </w:tcPr>
          <w:p w14:paraId="4711C51A" w14:textId="77777777" w:rsidR="00AF38E9" w:rsidRPr="00FC4079" w:rsidRDefault="00AF38E9" w:rsidP="00AF38E9">
            <w:pPr>
              <w:spacing w:line="240" w:lineRule="auto"/>
              <w:rPr>
                <w:sz w:val="16"/>
              </w:rPr>
            </w:pPr>
            <w:r w:rsidRPr="00FC4079">
              <w:rPr>
                <w:sz w:val="16"/>
              </w:rPr>
              <w:t>Tablet containing amitriptyline hydrochloride 10 mg</w:t>
            </w:r>
          </w:p>
        </w:tc>
        <w:tc>
          <w:tcPr>
            <w:tcW w:w="953" w:type="dxa"/>
          </w:tcPr>
          <w:p w14:paraId="0FC3487F" w14:textId="77777777" w:rsidR="00AF38E9" w:rsidRPr="00FC4079" w:rsidRDefault="00AF38E9" w:rsidP="00AF38E9">
            <w:pPr>
              <w:spacing w:line="240" w:lineRule="auto"/>
              <w:rPr>
                <w:sz w:val="16"/>
              </w:rPr>
            </w:pPr>
            <w:r w:rsidRPr="00FC4079">
              <w:rPr>
                <w:sz w:val="16"/>
              </w:rPr>
              <w:t>Oral</w:t>
            </w:r>
          </w:p>
        </w:tc>
        <w:tc>
          <w:tcPr>
            <w:tcW w:w="1440" w:type="dxa"/>
          </w:tcPr>
          <w:p w14:paraId="51C0DFA4" w14:textId="77777777" w:rsidR="00AF38E9" w:rsidRPr="00FC4079" w:rsidRDefault="00AF38E9" w:rsidP="00AF38E9">
            <w:pPr>
              <w:spacing w:line="240" w:lineRule="auto"/>
              <w:rPr>
                <w:sz w:val="16"/>
              </w:rPr>
            </w:pPr>
            <w:r w:rsidRPr="00FC4079">
              <w:rPr>
                <w:sz w:val="16"/>
              </w:rPr>
              <w:t>Endep 10</w:t>
            </w:r>
          </w:p>
        </w:tc>
        <w:tc>
          <w:tcPr>
            <w:tcW w:w="534" w:type="dxa"/>
          </w:tcPr>
          <w:p w14:paraId="6F50768F" w14:textId="77777777" w:rsidR="00AF38E9" w:rsidRPr="00FC4079" w:rsidRDefault="00AF38E9" w:rsidP="00AF38E9">
            <w:pPr>
              <w:spacing w:line="240" w:lineRule="auto"/>
              <w:rPr>
                <w:sz w:val="16"/>
              </w:rPr>
            </w:pPr>
            <w:r w:rsidRPr="00FC4079">
              <w:rPr>
                <w:sz w:val="16"/>
              </w:rPr>
              <w:t>AF</w:t>
            </w:r>
          </w:p>
        </w:tc>
        <w:tc>
          <w:tcPr>
            <w:tcW w:w="633" w:type="dxa"/>
          </w:tcPr>
          <w:p w14:paraId="7CE13FE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5EBAEB" w14:textId="77777777" w:rsidR="00AF38E9" w:rsidRPr="00FC4079" w:rsidRDefault="00AF38E9" w:rsidP="00AF38E9">
            <w:pPr>
              <w:spacing w:line="240" w:lineRule="auto"/>
              <w:rPr>
                <w:sz w:val="16"/>
              </w:rPr>
            </w:pPr>
          </w:p>
        </w:tc>
        <w:tc>
          <w:tcPr>
            <w:tcW w:w="1728" w:type="dxa"/>
          </w:tcPr>
          <w:p w14:paraId="1535B665" w14:textId="77777777" w:rsidR="00AF38E9" w:rsidRPr="00FC4079" w:rsidRDefault="00AF38E9" w:rsidP="00AF38E9">
            <w:pPr>
              <w:spacing w:line="240" w:lineRule="auto"/>
              <w:rPr>
                <w:sz w:val="16"/>
              </w:rPr>
            </w:pPr>
          </w:p>
        </w:tc>
        <w:tc>
          <w:tcPr>
            <w:tcW w:w="682" w:type="dxa"/>
          </w:tcPr>
          <w:p w14:paraId="48A2FF2E" w14:textId="77777777" w:rsidR="00AF38E9" w:rsidRPr="00FC4079" w:rsidRDefault="00AF38E9" w:rsidP="00AF38E9">
            <w:pPr>
              <w:spacing w:line="240" w:lineRule="auto"/>
              <w:rPr>
                <w:sz w:val="16"/>
              </w:rPr>
            </w:pPr>
            <w:r w:rsidRPr="00FC4079">
              <w:rPr>
                <w:sz w:val="16"/>
              </w:rPr>
              <w:t>50</w:t>
            </w:r>
          </w:p>
        </w:tc>
        <w:tc>
          <w:tcPr>
            <w:tcW w:w="682" w:type="dxa"/>
          </w:tcPr>
          <w:p w14:paraId="30247449" w14:textId="77777777" w:rsidR="00AF38E9" w:rsidRPr="00FC4079" w:rsidRDefault="00AF38E9" w:rsidP="00AF38E9">
            <w:pPr>
              <w:spacing w:line="240" w:lineRule="auto"/>
              <w:rPr>
                <w:sz w:val="16"/>
              </w:rPr>
            </w:pPr>
            <w:r w:rsidRPr="00FC4079">
              <w:rPr>
                <w:sz w:val="16"/>
              </w:rPr>
              <w:t>2</w:t>
            </w:r>
          </w:p>
        </w:tc>
        <w:tc>
          <w:tcPr>
            <w:tcW w:w="1271" w:type="dxa"/>
          </w:tcPr>
          <w:p w14:paraId="018DCF91" w14:textId="77777777" w:rsidR="00AF38E9" w:rsidRPr="00FC4079" w:rsidRDefault="00AF38E9" w:rsidP="00AF38E9">
            <w:pPr>
              <w:spacing w:line="240" w:lineRule="auto"/>
              <w:rPr>
                <w:sz w:val="16"/>
              </w:rPr>
            </w:pPr>
          </w:p>
        </w:tc>
        <w:tc>
          <w:tcPr>
            <w:tcW w:w="534" w:type="dxa"/>
          </w:tcPr>
          <w:p w14:paraId="3860A63F" w14:textId="77777777" w:rsidR="00AF38E9" w:rsidRPr="00FC4079" w:rsidRDefault="00AF38E9" w:rsidP="00AF38E9">
            <w:pPr>
              <w:spacing w:line="240" w:lineRule="auto"/>
              <w:rPr>
                <w:sz w:val="16"/>
              </w:rPr>
            </w:pPr>
            <w:r w:rsidRPr="00FC4079">
              <w:rPr>
                <w:sz w:val="16"/>
              </w:rPr>
              <w:t>50</w:t>
            </w:r>
          </w:p>
        </w:tc>
        <w:tc>
          <w:tcPr>
            <w:tcW w:w="534" w:type="dxa"/>
          </w:tcPr>
          <w:p w14:paraId="6ED69E0B" w14:textId="77777777" w:rsidR="00AF38E9" w:rsidRPr="00FC4079" w:rsidRDefault="00AF38E9" w:rsidP="00AF38E9">
            <w:pPr>
              <w:spacing w:line="240" w:lineRule="auto"/>
              <w:rPr>
                <w:sz w:val="16"/>
              </w:rPr>
            </w:pPr>
          </w:p>
        </w:tc>
        <w:tc>
          <w:tcPr>
            <w:tcW w:w="864" w:type="dxa"/>
          </w:tcPr>
          <w:p w14:paraId="3A7A0B86" w14:textId="77777777" w:rsidR="00AF38E9" w:rsidRPr="00FC4079" w:rsidRDefault="00AF38E9" w:rsidP="00AF38E9">
            <w:pPr>
              <w:spacing w:line="240" w:lineRule="auto"/>
              <w:rPr>
                <w:sz w:val="16"/>
              </w:rPr>
            </w:pPr>
          </w:p>
        </w:tc>
      </w:tr>
      <w:tr w:rsidR="00FC4079" w:rsidRPr="00FC4079" w14:paraId="7DCED550" w14:textId="77777777" w:rsidTr="00FC4079">
        <w:tc>
          <w:tcPr>
            <w:tcW w:w="1353" w:type="dxa"/>
          </w:tcPr>
          <w:p w14:paraId="1342CEA5" w14:textId="77777777" w:rsidR="00AF38E9" w:rsidRPr="00FC4079" w:rsidRDefault="00AF38E9" w:rsidP="00AF38E9">
            <w:pPr>
              <w:spacing w:line="240" w:lineRule="auto"/>
              <w:rPr>
                <w:sz w:val="16"/>
              </w:rPr>
            </w:pPr>
            <w:r w:rsidRPr="00FC4079">
              <w:rPr>
                <w:sz w:val="16"/>
              </w:rPr>
              <w:t>Amitriptyline</w:t>
            </w:r>
          </w:p>
        </w:tc>
        <w:tc>
          <w:tcPr>
            <w:tcW w:w="2023" w:type="dxa"/>
          </w:tcPr>
          <w:p w14:paraId="04FE52B5" w14:textId="77777777" w:rsidR="00AF38E9" w:rsidRPr="00FC4079" w:rsidRDefault="00AF38E9" w:rsidP="00AF38E9">
            <w:pPr>
              <w:spacing w:line="240" w:lineRule="auto"/>
              <w:rPr>
                <w:sz w:val="16"/>
              </w:rPr>
            </w:pPr>
            <w:r w:rsidRPr="00FC4079">
              <w:rPr>
                <w:sz w:val="16"/>
              </w:rPr>
              <w:t>Tablet containing amitriptyline hydrochloride 10 mg</w:t>
            </w:r>
          </w:p>
        </w:tc>
        <w:tc>
          <w:tcPr>
            <w:tcW w:w="953" w:type="dxa"/>
          </w:tcPr>
          <w:p w14:paraId="2BB79729" w14:textId="77777777" w:rsidR="00AF38E9" w:rsidRPr="00FC4079" w:rsidRDefault="00AF38E9" w:rsidP="00AF38E9">
            <w:pPr>
              <w:spacing w:line="240" w:lineRule="auto"/>
              <w:rPr>
                <w:sz w:val="16"/>
              </w:rPr>
            </w:pPr>
            <w:r w:rsidRPr="00FC4079">
              <w:rPr>
                <w:sz w:val="16"/>
              </w:rPr>
              <w:t>Oral</w:t>
            </w:r>
          </w:p>
        </w:tc>
        <w:tc>
          <w:tcPr>
            <w:tcW w:w="1440" w:type="dxa"/>
          </w:tcPr>
          <w:p w14:paraId="3D2EDC95" w14:textId="77777777" w:rsidR="00AF38E9" w:rsidRPr="00FC4079" w:rsidRDefault="00AF38E9" w:rsidP="00AF38E9">
            <w:pPr>
              <w:spacing w:line="240" w:lineRule="auto"/>
              <w:rPr>
                <w:sz w:val="16"/>
              </w:rPr>
            </w:pPr>
            <w:r w:rsidRPr="00FC4079">
              <w:rPr>
                <w:sz w:val="16"/>
              </w:rPr>
              <w:t>ENTRIP</w:t>
            </w:r>
          </w:p>
        </w:tc>
        <w:tc>
          <w:tcPr>
            <w:tcW w:w="534" w:type="dxa"/>
          </w:tcPr>
          <w:p w14:paraId="49D10E0E" w14:textId="77777777" w:rsidR="00AF38E9" w:rsidRPr="00FC4079" w:rsidRDefault="00AF38E9" w:rsidP="00AF38E9">
            <w:pPr>
              <w:spacing w:line="240" w:lineRule="auto"/>
              <w:rPr>
                <w:sz w:val="16"/>
              </w:rPr>
            </w:pPr>
            <w:r w:rsidRPr="00FC4079">
              <w:rPr>
                <w:sz w:val="16"/>
              </w:rPr>
              <w:t>RW</w:t>
            </w:r>
          </w:p>
        </w:tc>
        <w:tc>
          <w:tcPr>
            <w:tcW w:w="633" w:type="dxa"/>
          </w:tcPr>
          <w:p w14:paraId="7415055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7A43FA" w14:textId="77777777" w:rsidR="00AF38E9" w:rsidRPr="00FC4079" w:rsidRDefault="00AF38E9" w:rsidP="00AF38E9">
            <w:pPr>
              <w:spacing w:line="240" w:lineRule="auto"/>
              <w:rPr>
                <w:sz w:val="16"/>
              </w:rPr>
            </w:pPr>
          </w:p>
        </w:tc>
        <w:tc>
          <w:tcPr>
            <w:tcW w:w="1728" w:type="dxa"/>
          </w:tcPr>
          <w:p w14:paraId="1E8EAD5B" w14:textId="77777777" w:rsidR="00AF38E9" w:rsidRPr="00FC4079" w:rsidRDefault="00AF38E9" w:rsidP="00AF38E9">
            <w:pPr>
              <w:spacing w:line="240" w:lineRule="auto"/>
              <w:rPr>
                <w:sz w:val="16"/>
              </w:rPr>
            </w:pPr>
          </w:p>
        </w:tc>
        <w:tc>
          <w:tcPr>
            <w:tcW w:w="682" w:type="dxa"/>
          </w:tcPr>
          <w:p w14:paraId="629D463C" w14:textId="77777777" w:rsidR="00AF38E9" w:rsidRPr="00FC4079" w:rsidRDefault="00AF38E9" w:rsidP="00AF38E9">
            <w:pPr>
              <w:spacing w:line="240" w:lineRule="auto"/>
              <w:rPr>
                <w:sz w:val="16"/>
              </w:rPr>
            </w:pPr>
            <w:r w:rsidRPr="00FC4079">
              <w:rPr>
                <w:sz w:val="16"/>
              </w:rPr>
              <w:t>50</w:t>
            </w:r>
          </w:p>
        </w:tc>
        <w:tc>
          <w:tcPr>
            <w:tcW w:w="682" w:type="dxa"/>
          </w:tcPr>
          <w:p w14:paraId="469C6541" w14:textId="77777777" w:rsidR="00AF38E9" w:rsidRPr="00FC4079" w:rsidRDefault="00AF38E9" w:rsidP="00AF38E9">
            <w:pPr>
              <w:spacing w:line="240" w:lineRule="auto"/>
              <w:rPr>
                <w:sz w:val="16"/>
              </w:rPr>
            </w:pPr>
            <w:r w:rsidRPr="00FC4079">
              <w:rPr>
                <w:sz w:val="16"/>
              </w:rPr>
              <w:t>2</w:t>
            </w:r>
          </w:p>
        </w:tc>
        <w:tc>
          <w:tcPr>
            <w:tcW w:w="1271" w:type="dxa"/>
          </w:tcPr>
          <w:p w14:paraId="78E5594F" w14:textId="77777777" w:rsidR="00AF38E9" w:rsidRPr="00FC4079" w:rsidRDefault="00AF38E9" w:rsidP="00AF38E9">
            <w:pPr>
              <w:spacing w:line="240" w:lineRule="auto"/>
              <w:rPr>
                <w:sz w:val="16"/>
              </w:rPr>
            </w:pPr>
          </w:p>
        </w:tc>
        <w:tc>
          <w:tcPr>
            <w:tcW w:w="534" w:type="dxa"/>
          </w:tcPr>
          <w:p w14:paraId="11A01EB8" w14:textId="77777777" w:rsidR="00AF38E9" w:rsidRPr="00FC4079" w:rsidRDefault="00AF38E9" w:rsidP="00AF38E9">
            <w:pPr>
              <w:spacing w:line="240" w:lineRule="auto"/>
              <w:rPr>
                <w:sz w:val="16"/>
              </w:rPr>
            </w:pPr>
            <w:r w:rsidRPr="00FC4079">
              <w:rPr>
                <w:sz w:val="16"/>
              </w:rPr>
              <w:t>50</w:t>
            </w:r>
          </w:p>
        </w:tc>
        <w:tc>
          <w:tcPr>
            <w:tcW w:w="534" w:type="dxa"/>
          </w:tcPr>
          <w:p w14:paraId="46C7256D" w14:textId="77777777" w:rsidR="00AF38E9" w:rsidRPr="00FC4079" w:rsidRDefault="00AF38E9" w:rsidP="00AF38E9">
            <w:pPr>
              <w:spacing w:line="240" w:lineRule="auto"/>
              <w:rPr>
                <w:sz w:val="16"/>
              </w:rPr>
            </w:pPr>
          </w:p>
        </w:tc>
        <w:tc>
          <w:tcPr>
            <w:tcW w:w="864" w:type="dxa"/>
          </w:tcPr>
          <w:p w14:paraId="60F3A35B" w14:textId="77777777" w:rsidR="00AF38E9" w:rsidRPr="00FC4079" w:rsidRDefault="00AF38E9" w:rsidP="00AF38E9">
            <w:pPr>
              <w:spacing w:line="240" w:lineRule="auto"/>
              <w:rPr>
                <w:sz w:val="16"/>
              </w:rPr>
            </w:pPr>
          </w:p>
        </w:tc>
      </w:tr>
      <w:tr w:rsidR="00FC4079" w:rsidRPr="00FC4079" w14:paraId="1EAFB53F" w14:textId="77777777" w:rsidTr="00FC4079">
        <w:tc>
          <w:tcPr>
            <w:tcW w:w="1353" w:type="dxa"/>
          </w:tcPr>
          <w:p w14:paraId="02DA568D" w14:textId="77777777" w:rsidR="00AF38E9" w:rsidRPr="00FC4079" w:rsidRDefault="00AF38E9" w:rsidP="00AF38E9">
            <w:pPr>
              <w:spacing w:line="240" w:lineRule="auto"/>
              <w:rPr>
                <w:sz w:val="16"/>
              </w:rPr>
            </w:pPr>
            <w:r w:rsidRPr="00FC4079">
              <w:rPr>
                <w:sz w:val="16"/>
              </w:rPr>
              <w:t>Amitriptyline</w:t>
            </w:r>
          </w:p>
        </w:tc>
        <w:tc>
          <w:tcPr>
            <w:tcW w:w="2023" w:type="dxa"/>
          </w:tcPr>
          <w:p w14:paraId="0D3715B3" w14:textId="77777777" w:rsidR="00AF38E9" w:rsidRPr="00FC4079" w:rsidRDefault="00AF38E9" w:rsidP="00AF38E9">
            <w:pPr>
              <w:spacing w:line="240" w:lineRule="auto"/>
              <w:rPr>
                <w:sz w:val="16"/>
              </w:rPr>
            </w:pPr>
            <w:r w:rsidRPr="00FC4079">
              <w:rPr>
                <w:sz w:val="16"/>
              </w:rPr>
              <w:t>Tablet containing amitriptyline hydrochloride 25 mg</w:t>
            </w:r>
          </w:p>
        </w:tc>
        <w:tc>
          <w:tcPr>
            <w:tcW w:w="953" w:type="dxa"/>
          </w:tcPr>
          <w:p w14:paraId="15482988" w14:textId="77777777" w:rsidR="00AF38E9" w:rsidRPr="00FC4079" w:rsidRDefault="00AF38E9" w:rsidP="00AF38E9">
            <w:pPr>
              <w:spacing w:line="240" w:lineRule="auto"/>
              <w:rPr>
                <w:sz w:val="16"/>
              </w:rPr>
            </w:pPr>
            <w:r w:rsidRPr="00FC4079">
              <w:rPr>
                <w:sz w:val="16"/>
              </w:rPr>
              <w:t>Oral</w:t>
            </w:r>
          </w:p>
        </w:tc>
        <w:tc>
          <w:tcPr>
            <w:tcW w:w="1440" w:type="dxa"/>
          </w:tcPr>
          <w:p w14:paraId="0C6E050A" w14:textId="77777777" w:rsidR="00AF38E9" w:rsidRPr="00FC4079" w:rsidRDefault="00AF38E9" w:rsidP="00AF38E9">
            <w:pPr>
              <w:spacing w:line="240" w:lineRule="auto"/>
              <w:rPr>
                <w:sz w:val="16"/>
              </w:rPr>
            </w:pPr>
            <w:r w:rsidRPr="00FC4079">
              <w:rPr>
                <w:sz w:val="16"/>
              </w:rPr>
              <w:t>Amitriptyline Lupin</w:t>
            </w:r>
          </w:p>
        </w:tc>
        <w:tc>
          <w:tcPr>
            <w:tcW w:w="534" w:type="dxa"/>
          </w:tcPr>
          <w:p w14:paraId="73C41587" w14:textId="77777777" w:rsidR="00AF38E9" w:rsidRPr="00FC4079" w:rsidRDefault="00AF38E9" w:rsidP="00AF38E9">
            <w:pPr>
              <w:spacing w:line="240" w:lineRule="auto"/>
              <w:rPr>
                <w:sz w:val="16"/>
              </w:rPr>
            </w:pPr>
            <w:r w:rsidRPr="00FC4079">
              <w:rPr>
                <w:sz w:val="16"/>
              </w:rPr>
              <w:t>GQ</w:t>
            </w:r>
          </w:p>
        </w:tc>
        <w:tc>
          <w:tcPr>
            <w:tcW w:w="633" w:type="dxa"/>
          </w:tcPr>
          <w:p w14:paraId="447AC9C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9B9E8D" w14:textId="77777777" w:rsidR="00AF38E9" w:rsidRPr="00FC4079" w:rsidRDefault="00AF38E9" w:rsidP="00AF38E9">
            <w:pPr>
              <w:spacing w:line="240" w:lineRule="auto"/>
              <w:rPr>
                <w:sz w:val="16"/>
              </w:rPr>
            </w:pPr>
          </w:p>
        </w:tc>
        <w:tc>
          <w:tcPr>
            <w:tcW w:w="1728" w:type="dxa"/>
          </w:tcPr>
          <w:p w14:paraId="2E1E5719" w14:textId="77777777" w:rsidR="00AF38E9" w:rsidRPr="00FC4079" w:rsidRDefault="00AF38E9" w:rsidP="00AF38E9">
            <w:pPr>
              <w:spacing w:line="240" w:lineRule="auto"/>
              <w:rPr>
                <w:sz w:val="16"/>
              </w:rPr>
            </w:pPr>
          </w:p>
        </w:tc>
        <w:tc>
          <w:tcPr>
            <w:tcW w:w="682" w:type="dxa"/>
          </w:tcPr>
          <w:p w14:paraId="5D0025AF" w14:textId="77777777" w:rsidR="00AF38E9" w:rsidRPr="00FC4079" w:rsidRDefault="00AF38E9" w:rsidP="00AF38E9">
            <w:pPr>
              <w:spacing w:line="240" w:lineRule="auto"/>
              <w:rPr>
                <w:sz w:val="16"/>
              </w:rPr>
            </w:pPr>
            <w:r w:rsidRPr="00FC4079">
              <w:rPr>
                <w:sz w:val="16"/>
              </w:rPr>
              <w:t>50</w:t>
            </w:r>
          </w:p>
        </w:tc>
        <w:tc>
          <w:tcPr>
            <w:tcW w:w="682" w:type="dxa"/>
          </w:tcPr>
          <w:p w14:paraId="69B28EFA" w14:textId="77777777" w:rsidR="00AF38E9" w:rsidRPr="00FC4079" w:rsidRDefault="00AF38E9" w:rsidP="00AF38E9">
            <w:pPr>
              <w:spacing w:line="240" w:lineRule="auto"/>
              <w:rPr>
                <w:sz w:val="16"/>
              </w:rPr>
            </w:pPr>
            <w:r w:rsidRPr="00FC4079">
              <w:rPr>
                <w:sz w:val="16"/>
              </w:rPr>
              <w:t>2</w:t>
            </w:r>
          </w:p>
        </w:tc>
        <w:tc>
          <w:tcPr>
            <w:tcW w:w="1271" w:type="dxa"/>
          </w:tcPr>
          <w:p w14:paraId="0223F5F3" w14:textId="77777777" w:rsidR="00AF38E9" w:rsidRPr="00FC4079" w:rsidRDefault="00AF38E9" w:rsidP="00AF38E9">
            <w:pPr>
              <w:spacing w:line="240" w:lineRule="auto"/>
              <w:rPr>
                <w:sz w:val="16"/>
              </w:rPr>
            </w:pPr>
          </w:p>
        </w:tc>
        <w:tc>
          <w:tcPr>
            <w:tcW w:w="534" w:type="dxa"/>
          </w:tcPr>
          <w:p w14:paraId="389F18AF" w14:textId="77777777" w:rsidR="00AF38E9" w:rsidRPr="00FC4079" w:rsidRDefault="00AF38E9" w:rsidP="00AF38E9">
            <w:pPr>
              <w:spacing w:line="240" w:lineRule="auto"/>
              <w:rPr>
                <w:sz w:val="16"/>
              </w:rPr>
            </w:pPr>
            <w:r w:rsidRPr="00FC4079">
              <w:rPr>
                <w:sz w:val="16"/>
              </w:rPr>
              <w:t>50</w:t>
            </w:r>
          </w:p>
        </w:tc>
        <w:tc>
          <w:tcPr>
            <w:tcW w:w="534" w:type="dxa"/>
          </w:tcPr>
          <w:p w14:paraId="4A82CE43" w14:textId="77777777" w:rsidR="00AF38E9" w:rsidRPr="00FC4079" w:rsidRDefault="00AF38E9" w:rsidP="00AF38E9">
            <w:pPr>
              <w:spacing w:line="240" w:lineRule="auto"/>
              <w:rPr>
                <w:sz w:val="16"/>
              </w:rPr>
            </w:pPr>
          </w:p>
        </w:tc>
        <w:tc>
          <w:tcPr>
            <w:tcW w:w="864" w:type="dxa"/>
          </w:tcPr>
          <w:p w14:paraId="172FC545" w14:textId="77777777" w:rsidR="00AF38E9" w:rsidRPr="00FC4079" w:rsidRDefault="00AF38E9" w:rsidP="00AF38E9">
            <w:pPr>
              <w:spacing w:line="240" w:lineRule="auto"/>
              <w:rPr>
                <w:sz w:val="16"/>
              </w:rPr>
            </w:pPr>
          </w:p>
        </w:tc>
      </w:tr>
      <w:tr w:rsidR="00FC4079" w:rsidRPr="00FC4079" w14:paraId="0B0B60FE" w14:textId="77777777" w:rsidTr="00FC4079">
        <w:tc>
          <w:tcPr>
            <w:tcW w:w="1353" w:type="dxa"/>
          </w:tcPr>
          <w:p w14:paraId="55C8E8CF" w14:textId="77777777" w:rsidR="00AF38E9" w:rsidRPr="00FC4079" w:rsidRDefault="00AF38E9" w:rsidP="00AF38E9">
            <w:pPr>
              <w:spacing w:line="240" w:lineRule="auto"/>
              <w:rPr>
                <w:sz w:val="16"/>
              </w:rPr>
            </w:pPr>
            <w:r w:rsidRPr="00FC4079">
              <w:rPr>
                <w:sz w:val="16"/>
              </w:rPr>
              <w:t>Amitriptyline</w:t>
            </w:r>
          </w:p>
        </w:tc>
        <w:tc>
          <w:tcPr>
            <w:tcW w:w="2023" w:type="dxa"/>
          </w:tcPr>
          <w:p w14:paraId="17982C83" w14:textId="77777777" w:rsidR="00AF38E9" w:rsidRPr="00FC4079" w:rsidRDefault="00AF38E9" w:rsidP="00AF38E9">
            <w:pPr>
              <w:spacing w:line="240" w:lineRule="auto"/>
              <w:rPr>
                <w:sz w:val="16"/>
              </w:rPr>
            </w:pPr>
            <w:r w:rsidRPr="00FC4079">
              <w:rPr>
                <w:sz w:val="16"/>
              </w:rPr>
              <w:t>Tablet containing amitriptyline hydrochloride 25 mg</w:t>
            </w:r>
          </w:p>
        </w:tc>
        <w:tc>
          <w:tcPr>
            <w:tcW w:w="953" w:type="dxa"/>
          </w:tcPr>
          <w:p w14:paraId="43F052DD" w14:textId="77777777" w:rsidR="00AF38E9" w:rsidRPr="00FC4079" w:rsidRDefault="00AF38E9" w:rsidP="00AF38E9">
            <w:pPr>
              <w:spacing w:line="240" w:lineRule="auto"/>
              <w:rPr>
                <w:sz w:val="16"/>
              </w:rPr>
            </w:pPr>
            <w:r w:rsidRPr="00FC4079">
              <w:rPr>
                <w:sz w:val="16"/>
              </w:rPr>
              <w:t>Oral</w:t>
            </w:r>
          </w:p>
        </w:tc>
        <w:tc>
          <w:tcPr>
            <w:tcW w:w="1440" w:type="dxa"/>
          </w:tcPr>
          <w:p w14:paraId="75A7C7BE" w14:textId="77777777" w:rsidR="00AF38E9" w:rsidRPr="00FC4079" w:rsidRDefault="00AF38E9" w:rsidP="00AF38E9">
            <w:pPr>
              <w:spacing w:line="240" w:lineRule="auto"/>
              <w:rPr>
                <w:sz w:val="16"/>
              </w:rPr>
            </w:pPr>
            <w:r w:rsidRPr="00FC4079">
              <w:rPr>
                <w:sz w:val="16"/>
              </w:rPr>
              <w:t>Amitriptyline Viatris 25</w:t>
            </w:r>
          </w:p>
        </w:tc>
        <w:tc>
          <w:tcPr>
            <w:tcW w:w="534" w:type="dxa"/>
          </w:tcPr>
          <w:p w14:paraId="40A6AD99" w14:textId="77777777" w:rsidR="00AF38E9" w:rsidRPr="00FC4079" w:rsidRDefault="00AF38E9" w:rsidP="00AF38E9">
            <w:pPr>
              <w:spacing w:line="240" w:lineRule="auto"/>
              <w:rPr>
                <w:sz w:val="16"/>
              </w:rPr>
            </w:pPr>
            <w:r w:rsidRPr="00FC4079">
              <w:rPr>
                <w:sz w:val="16"/>
              </w:rPr>
              <w:t>AL</w:t>
            </w:r>
          </w:p>
        </w:tc>
        <w:tc>
          <w:tcPr>
            <w:tcW w:w="633" w:type="dxa"/>
          </w:tcPr>
          <w:p w14:paraId="555E9D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DB654E" w14:textId="77777777" w:rsidR="00AF38E9" w:rsidRPr="00FC4079" w:rsidRDefault="00AF38E9" w:rsidP="00AF38E9">
            <w:pPr>
              <w:spacing w:line="240" w:lineRule="auto"/>
              <w:rPr>
                <w:sz w:val="16"/>
              </w:rPr>
            </w:pPr>
          </w:p>
        </w:tc>
        <w:tc>
          <w:tcPr>
            <w:tcW w:w="1728" w:type="dxa"/>
          </w:tcPr>
          <w:p w14:paraId="60CA2D63" w14:textId="77777777" w:rsidR="00AF38E9" w:rsidRPr="00FC4079" w:rsidRDefault="00AF38E9" w:rsidP="00AF38E9">
            <w:pPr>
              <w:spacing w:line="240" w:lineRule="auto"/>
              <w:rPr>
                <w:sz w:val="16"/>
              </w:rPr>
            </w:pPr>
          </w:p>
        </w:tc>
        <w:tc>
          <w:tcPr>
            <w:tcW w:w="682" w:type="dxa"/>
          </w:tcPr>
          <w:p w14:paraId="473C16D1" w14:textId="77777777" w:rsidR="00AF38E9" w:rsidRPr="00FC4079" w:rsidRDefault="00AF38E9" w:rsidP="00AF38E9">
            <w:pPr>
              <w:spacing w:line="240" w:lineRule="auto"/>
              <w:rPr>
                <w:sz w:val="16"/>
              </w:rPr>
            </w:pPr>
            <w:r w:rsidRPr="00FC4079">
              <w:rPr>
                <w:sz w:val="16"/>
              </w:rPr>
              <w:t>50</w:t>
            </w:r>
          </w:p>
        </w:tc>
        <w:tc>
          <w:tcPr>
            <w:tcW w:w="682" w:type="dxa"/>
          </w:tcPr>
          <w:p w14:paraId="67442052" w14:textId="77777777" w:rsidR="00AF38E9" w:rsidRPr="00FC4079" w:rsidRDefault="00AF38E9" w:rsidP="00AF38E9">
            <w:pPr>
              <w:spacing w:line="240" w:lineRule="auto"/>
              <w:rPr>
                <w:sz w:val="16"/>
              </w:rPr>
            </w:pPr>
            <w:r w:rsidRPr="00FC4079">
              <w:rPr>
                <w:sz w:val="16"/>
              </w:rPr>
              <w:t>2</w:t>
            </w:r>
          </w:p>
        </w:tc>
        <w:tc>
          <w:tcPr>
            <w:tcW w:w="1271" w:type="dxa"/>
          </w:tcPr>
          <w:p w14:paraId="3B98E62C" w14:textId="77777777" w:rsidR="00AF38E9" w:rsidRPr="00FC4079" w:rsidRDefault="00AF38E9" w:rsidP="00AF38E9">
            <w:pPr>
              <w:spacing w:line="240" w:lineRule="auto"/>
              <w:rPr>
                <w:sz w:val="16"/>
              </w:rPr>
            </w:pPr>
          </w:p>
        </w:tc>
        <w:tc>
          <w:tcPr>
            <w:tcW w:w="534" w:type="dxa"/>
          </w:tcPr>
          <w:p w14:paraId="73C2ED8A" w14:textId="77777777" w:rsidR="00AF38E9" w:rsidRPr="00FC4079" w:rsidRDefault="00AF38E9" w:rsidP="00AF38E9">
            <w:pPr>
              <w:spacing w:line="240" w:lineRule="auto"/>
              <w:rPr>
                <w:sz w:val="16"/>
              </w:rPr>
            </w:pPr>
            <w:r w:rsidRPr="00FC4079">
              <w:rPr>
                <w:sz w:val="16"/>
              </w:rPr>
              <w:t>50</w:t>
            </w:r>
          </w:p>
        </w:tc>
        <w:tc>
          <w:tcPr>
            <w:tcW w:w="534" w:type="dxa"/>
          </w:tcPr>
          <w:p w14:paraId="181FB2E2" w14:textId="77777777" w:rsidR="00AF38E9" w:rsidRPr="00FC4079" w:rsidRDefault="00AF38E9" w:rsidP="00AF38E9">
            <w:pPr>
              <w:spacing w:line="240" w:lineRule="auto"/>
              <w:rPr>
                <w:sz w:val="16"/>
              </w:rPr>
            </w:pPr>
          </w:p>
        </w:tc>
        <w:tc>
          <w:tcPr>
            <w:tcW w:w="864" w:type="dxa"/>
          </w:tcPr>
          <w:p w14:paraId="131E435F" w14:textId="77777777" w:rsidR="00AF38E9" w:rsidRPr="00FC4079" w:rsidRDefault="00AF38E9" w:rsidP="00AF38E9">
            <w:pPr>
              <w:spacing w:line="240" w:lineRule="auto"/>
              <w:rPr>
                <w:sz w:val="16"/>
              </w:rPr>
            </w:pPr>
          </w:p>
        </w:tc>
      </w:tr>
      <w:tr w:rsidR="00FC4079" w:rsidRPr="00FC4079" w14:paraId="6DD9AE95" w14:textId="77777777" w:rsidTr="00FC4079">
        <w:tc>
          <w:tcPr>
            <w:tcW w:w="1353" w:type="dxa"/>
          </w:tcPr>
          <w:p w14:paraId="4E949CB5" w14:textId="77777777" w:rsidR="00AF38E9" w:rsidRPr="00FC4079" w:rsidRDefault="00AF38E9" w:rsidP="00AF38E9">
            <w:pPr>
              <w:spacing w:line="240" w:lineRule="auto"/>
              <w:rPr>
                <w:sz w:val="16"/>
              </w:rPr>
            </w:pPr>
            <w:r w:rsidRPr="00FC4079">
              <w:rPr>
                <w:sz w:val="16"/>
              </w:rPr>
              <w:t>Amitriptyline</w:t>
            </w:r>
          </w:p>
        </w:tc>
        <w:tc>
          <w:tcPr>
            <w:tcW w:w="2023" w:type="dxa"/>
          </w:tcPr>
          <w:p w14:paraId="364C9A94" w14:textId="77777777" w:rsidR="00AF38E9" w:rsidRPr="00FC4079" w:rsidRDefault="00AF38E9" w:rsidP="00AF38E9">
            <w:pPr>
              <w:spacing w:line="240" w:lineRule="auto"/>
              <w:rPr>
                <w:sz w:val="16"/>
              </w:rPr>
            </w:pPr>
            <w:r w:rsidRPr="00FC4079">
              <w:rPr>
                <w:sz w:val="16"/>
              </w:rPr>
              <w:t>Tablet containing amitriptyline hydrochloride 25 mg</w:t>
            </w:r>
          </w:p>
        </w:tc>
        <w:tc>
          <w:tcPr>
            <w:tcW w:w="953" w:type="dxa"/>
          </w:tcPr>
          <w:p w14:paraId="33D2FCE7" w14:textId="77777777" w:rsidR="00AF38E9" w:rsidRPr="00FC4079" w:rsidRDefault="00AF38E9" w:rsidP="00AF38E9">
            <w:pPr>
              <w:spacing w:line="240" w:lineRule="auto"/>
              <w:rPr>
                <w:sz w:val="16"/>
              </w:rPr>
            </w:pPr>
            <w:r w:rsidRPr="00FC4079">
              <w:rPr>
                <w:sz w:val="16"/>
              </w:rPr>
              <w:t>Oral</w:t>
            </w:r>
          </w:p>
        </w:tc>
        <w:tc>
          <w:tcPr>
            <w:tcW w:w="1440" w:type="dxa"/>
          </w:tcPr>
          <w:p w14:paraId="403CFB4A" w14:textId="77777777" w:rsidR="00AF38E9" w:rsidRPr="00FC4079" w:rsidRDefault="00AF38E9" w:rsidP="00AF38E9">
            <w:pPr>
              <w:spacing w:line="240" w:lineRule="auto"/>
              <w:rPr>
                <w:sz w:val="16"/>
              </w:rPr>
            </w:pPr>
            <w:r w:rsidRPr="00FC4079">
              <w:rPr>
                <w:sz w:val="16"/>
              </w:rPr>
              <w:t>APO-Amitriptyline 25</w:t>
            </w:r>
          </w:p>
        </w:tc>
        <w:tc>
          <w:tcPr>
            <w:tcW w:w="534" w:type="dxa"/>
          </w:tcPr>
          <w:p w14:paraId="7E8129C2" w14:textId="77777777" w:rsidR="00AF38E9" w:rsidRPr="00FC4079" w:rsidRDefault="00AF38E9" w:rsidP="00AF38E9">
            <w:pPr>
              <w:spacing w:line="240" w:lineRule="auto"/>
              <w:rPr>
                <w:sz w:val="16"/>
              </w:rPr>
            </w:pPr>
            <w:r w:rsidRPr="00FC4079">
              <w:rPr>
                <w:sz w:val="16"/>
              </w:rPr>
              <w:t>TX</w:t>
            </w:r>
          </w:p>
        </w:tc>
        <w:tc>
          <w:tcPr>
            <w:tcW w:w="633" w:type="dxa"/>
          </w:tcPr>
          <w:p w14:paraId="3C2BFC8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847779" w14:textId="77777777" w:rsidR="00AF38E9" w:rsidRPr="00FC4079" w:rsidRDefault="00AF38E9" w:rsidP="00AF38E9">
            <w:pPr>
              <w:spacing w:line="240" w:lineRule="auto"/>
              <w:rPr>
                <w:sz w:val="16"/>
              </w:rPr>
            </w:pPr>
          </w:p>
        </w:tc>
        <w:tc>
          <w:tcPr>
            <w:tcW w:w="1728" w:type="dxa"/>
          </w:tcPr>
          <w:p w14:paraId="3AE85D63" w14:textId="77777777" w:rsidR="00AF38E9" w:rsidRPr="00FC4079" w:rsidRDefault="00AF38E9" w:rsidP="00AF38E9">
            <w:pPr>
              <w:spacing w:line="240" w:lineRule="auto"/>
              <w:rPr>
                <w:sz w:val="16"/>
              </w:rPr>
            </w:pPr>
          </w:p>
        </w:tc>
        <w:tc>
          <w:tcPr>
            <w:tcW w:w="682" w:type="dxa"/>
          </w:tcPr>
          <w:p w14:paraId="7F535F53" w14:textId="77777777" w:rsidR="00AF38E9" w:rsidRPr="00FC4079" w:rsidRDefault="00AF38E9" w:rsidP="00AF38E9">
            <w:pPr>
              <w:spacing w:line="240" w:lineRule="auto"/>
              <w:rPr>
                <w:sz w:val="16"/>
              </w:rPr>
            </w:pPr>
            <w:r w:rsidRPr="00FC4079">
              <w:rPr>
                <w:sz w:val="16"/>
              </w:rPr>
              <w:t>50</w:t>
            </w:r>
          </w:p>
        </w:tc>
        <w:tc>
          <w:tcPr>
            <w:tcW w:w="682" w:type="dxa"/>
          </w:tcPr>
          <w:p w14:paraId="3C7CF47B" w14:textId="77777777" w:rsidR="00AF38E9" w:rsidRPr="00FC4079" w:rsidRDefault="00AF38E9" w:rsidP="00AF38E9">
            <w:pPr>
              <w:spacing w:line="240" w:lineRule="auto"/>
              <w:rPr>
                <w:sz w:val="16"/>
              </w:rPr>
            </w:pPr>
            <w:r w:rsidRPr="00FC4079">
              <w:rPr>
                <w:sz w:val="16"/>
              </w:rPr>
              <w:t>2</w:t>
            </w:r>
          </w:p>
        </w:tc>
        <w:tc>
          <w:tcPr>
            <w:tcW w:w="1271" w:type="dxa"/>
          </w:tcPr>
          <w:p w14:paraId="20BBD9F1" w14:textId="77777777" w:rsidR="00AF38E9" w:rsidRPr="00FC4079" w:rsidRDefault="00AF38E9" w:rsidP="00AF38E9">
            <w:pPr>
              <w:spacing w:line="240" w:lineRule="auto"/>
              <w:rPr>
                <w:sz w:val="16"/>
              </w:rPr>
            </w:pPr>
          </w:p>
        </w:tc>
        <w:tc>
          <w:tcPr>
            <w:tcW w:w="534" w:type="dxa"/>
          </w:tcPr>
          <w:p w14:paraId="61A4C26C" w14:textId="77777777" w:rsidR="00AF38E9" w:rsidRPr="00FC4079" w:rsidRDefault="00AF38E9" w:rsidP="00AF38E9">
            <w:pPr>
              <w:spacing w:line="240" w:lineRule="auto"/>
              <w:rPr>
                <w:sz w:val="16"/>
              </w:rPr>
            </w:pPr>
            <w:r w:rsidRPr="00FC4079">
              <w:rPr>
                <w:sz w:val="16"/>
              </w:rPr>
              <w:t>50</w:t>
            </w:r>
          </w:p>
        </w:tc>
        <w:tc>
          <w:tcPr>
            <w:tcW w:w="534" w:type="dxa"/>
          </w:tcPr>
          <w:p w14:paraId="08C39B34" w14:textId="77777777" w:rsidR="00AF38E9" w:rsidRPr="00FC4079" w:rsidRDefault="00AF38E9" w:rsidP="00AF38E9">
            <w:pPr>
              <w:spacing w:line="240" w:lineRule="auto"/>
              <w:rPr>
                <w:sz w:val="16"/>
              </w:rPr>
            </w:pPr>
          </w:p>
        </w:tc>
        <w:tc>
          <w:tcPr>
            <w:tcW w:w="864" w:type="dxa"/>
          </w:tcPr>
          <w:p w14:paraId="5325D7EE" w14:textId="77777777" w:rsidR="00AF38E9" w:rsidRPr="00FC4079" w:rsidRDefault="00AF38E9" w:rsidP="00AF38E9">
            <w:pPr>
              <w:spacing w:line="240" w:lineRule="auto"/>
              <w:rPr>
                <w:sz w:val="16"/>
              </w:rPr>
            </w:pPr>
          </w:p>
        </w:tc>
      </w:tr>
      <w:tr w:rsidR="00FC4079" w:rsidRPr="00FC4079" w14:paraId="605A8990" w14:textId="77777777" w:rsidTr="00FC4079">
        <w:tc>
          <w:tcPr>
            <w:tcW w:w="1353" w:type="dxa"/>
          </w:tcPr>
          <w:p w14:paraId="530B8443" w14:textId="77777777" w:rsidR="00AF38E9" w:rsidRPr="00FC4079" w:rsidRDefault="00AF38E9" w:rsidP="00AF38E9">
            <w:pPr>
              <w:spacing w:line="240" w:lineRule="auto"/>
              <w:rPr>
                <w:sz w:val="16"/>
              </w:rPr>
            </w:pPr>
            <w:r w:rsidRPr="00FC4079">
              <w:rPr>
                <w:sz w:val="16"/>
              </w:rPr>
              <w:t>Amitriptyline</w:t>
            </w:r>
          </w:p>
        </w:tc>
        <w:tc>
          <w:tcPr>
            <w:tcW w:w="2023" w:type="dxa"/>
          </w:tcPr>
          <w:p w14:paraId="7BDDDB2C" w14:textId="77777777" w:rsidR="00AF38E9" w:rsidRPr="00FC4079" w:rsidRDefault="00AF38E9" w:rsidP="00AF38E9">
            <w:pPr>
              <w:spacing w:line="240" w:lineRule="auto"/>
              <w:rPr>
                <w:sz w:val="16"/>
              </w:rPr>
            </w:pPr>
            <w:r w:rsidRPr="00FC4079">
              <w:rPr>
                <w:sz w:val="16"/>
              </w:rPr>
              <w:t>Tablet containing amitriptyline hydrochloride 25 mg</w:t>
            </w:r>
          </w:p>
        </w:tc>
        <w:tc>
          <w:tcPr>
            <w:tcW w:w="953" w:type="dxa"/>
          </w:tcPr>
          <w:p w14:paraId="092E2937" w14:textId="77777777" w:rsidR="00AF38E9" w:rsidRPr="00FC4079" w:rsidRDefault="00AF38E9" w:rsidP="00AF38E9">
            <w:pPr>
              <w:spacing w:line="240" w:lineRule="auto"/>
              <w:rPr>
                <w:sz w:val="16"/>
              </w:rPr>
            </w:pPr>
            <w:r w:rsidRPr="00FC4079">
              <w:rPr>
                <w:sz w:val="16"/>
              </w:rPr>
              <w:t>Oral</w:t>
            </w:r>
          </w:p>
        </w:tc>
        <w:tc>
          <w:tcPr>
            <w:tcW w:w="1440" w:type="dxa"/>
          </w:tcPr>
          <w:p w14:paraId="4AEFCAC4" w14:textId="77777777" w:rsidR="00AF38E9" w:rsidRPr="00FC4079" w:rsidRDefault="00AF38E9" w:rsidP="00AF38E9">
            <w:pPr>
              <w:spacing w:line="240" w:lineRule="auto"/>
              <w:rPr>
                <w:sz w:val="16"/>
              </w:rPr>
            </w:pPr>
            <w:r w:rsidRPr="00FC4079">
              <w:rPr>
                <w:sz w:val="16"/>
              </w:rPr>
              <w:t>APX-Amitriptyline</w:t>
            </w:r>
          </w:p>
        </w:tc>
        <w:tc>
          <w:tcPr>
            <w:tcW w:w="534" w:type="dxa"/>
          </w:tcPr>
          <w:p w14:paraId="6C42AC59" w14:textId="77777777" w:rsidR="00AF38E9" w:rsidRPr="00FC4079" w:rsidRDefault="00AF38E9" w:rsidP="00AF38E9">
            <w:pPr>
              <w:spacing w:line="240" w:lineRule="auto"/>
              <w:rPr>
                <w:sz w:val="16"/>
              </w:rPr>
            </w:pPr>
            <w:r w:rsidRPr="00FC4079">
              <w:rPr>
                <w:sz w:val="16"/>
              </w:rPr>
              <w:t>TY</w:t>
            </w:r>
          </w:p>
        </w:tc>
        <w:tc>
          <w:tcPr>
            <w:tcW w:w="633" w:type="dxa"/>
          </w:tcPr>
          <w:p w14:paraId="54DAC8C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55F454" w14:textId="77777777" w:rsidR="00AF38E9" w:rsidRPr="00FC4079" w:rsidRDefault="00AF38E9" w:rsidP="00AF38E9">
            <w:pPr>
              <w:spacing w:line="240" w:lineRule="auto"/>
              <w:rPr>
                <w:sz w:val="16"/>
              </w:rPr>
            </w:pPr>
          </w:p>
        </w:tc>
        <w:tc>
          <w:tcPr>
            <w:tcW w:w="1728" w:type="dxa"/>
          </w:tcPr>
          <w:p w14:paraId="448B1986" w14:textId="77777777" w:rsidR="00AF38E9" w:rsidRPr="00FC4079" w:rsidRDefault="00AF38E9" w:rsidP="00AF38E9">
            <w:pPr>
              <w:spacing w:line="240" w:lineRule="auto"/>
              <w:rPr>
                <w:sz w:val="16"/>
              </w:rPr>
            </w:pPr>
          </w:p>
        </w:tc>
        <w:tc>
          <w:tcPr>
            <w:tcW w:w="682" w:type="dxa"/>
          </w:tcPr>
          <w:p w14:paraId="275F0FCF" w14:textId="77777777" w:rsidR="00AF38E9" w:rsidRPr="00FC4079" w:rsidRDefault="00AF38E9" w:rsidP="00AF38E9">
            <w:pPr>
              <w:spacing w:line="240" w:lineRule="auto"/>
              <w:rPr>
                <w:sz w:val="16"/>
              </w:rPr>
            </w:pPr>
            <w:r w:rsidRPr="00FC4079">
              <w:rPr>
                <w:sz w:val="16"/>
              </w:rPr>
              <w:t>50</w:t>
            </w:r>
          </w:p>
        </w:tc>
        <w:tc>
          <w:tcPr>
            <w:tcW w:w="682" w:type="dxa"/>
          </w:tcPr>
          <w:p w14:paraId="04EE41C8" w14:textId="77777777" w:rsidR="00AF38E9" w:rsidRPr="00FC4079" w:rsidRDefault="00AF38E9" w:rsidP="00AF38E9">
            <w:pPr>
              <w:spacing w:line="240" w:lineRule="auto"/>
              <w:rPr>
                <w:sz w:val="16"/>
              </w:rPr>
            </w:pPr>
            <w:r w:rsidRPr="00FC4079">
              <w:rPr>
                <w:sz w:val="16"/>
              </w:rPr>
              <w:t>2</w:t>
            </w:r>
          </w:p>
        </w:tc>
        <w:tc>
          <w:tcPr>
            <w:tcW w:w="1271" w:type="dxa"/>
          </w:tcPr>
          <w:p w14:paraId="435E575E" w14:textId="77777777" w:rsidR="00AF38E9" w:rsidRPr="00FC4079" w:rsidRDefault="00AF38E9" w:rsidP="00AF38E9">
            <w:pPr>
              <w:spacing w:line="240" w:lineRule="auto"/>
              <w:rPr>
                <w:sz w:val="16"/>
              </w:rPr>
            </w:pPr>
          </w:p>
        </w:tc>
        <w:tc>
          <w:tcPr>
            <w:tcW w:w="534" w:type="dxa"/>
          </w:tcPr>
          <w:p w14:paraId="154A9674" w14:textId="77777777" w:rsidR="00AF38E9" w:rsidRPr="00FC4079" w:rsidRDefault="00AF38E9" w:rsidP="00AF38E9">
            <w:pPr>
              <w:spacing w:line="240" w:lineRule="auto"/>
              <w:rPr>
                <w:sz w:val="16"/>
              </w:rPr>
            </w:pPr>
            <w:r w:rsidRPr="00FC4079">
              <w:rPr>
                <w:sz w:val="16"/>
              </w:rPr>
              <w:t>50</w:t>
            </w:r>
          </w:p>
        </w:tc>
        <w:tc>
          <w:tcPr>
            <w:tcW w:w="534" w:type="dxa"/>
          </w:tcPr>
          <w:p w14:paraId="697AA9CB" w14:textId="77777777" w:rsidR="00AF38E9" w:rsidRPr="00FC4079" w:rsidRDefault="00AF38E9" w:rsidP="00AF38E9">
            <w:pPr>
              <w:spacing w:line="240" w:lineRule="auto"/>
              <w:rPr>
                <w:sz w:val="16"/>
              </w:rPr>
            </w:pPr>
          </w:p>
        </w:tc>
        <w:tc>
          <w:tcPr>
            <w:tcW w:w="864" w:type="dxa"/>
          </w:tcPr>
          <w:p w14:paraId="21D0BFCB" w14:textId="77777777" w:rsidR="00AF38E9" w:rsidRPr="00FC4079" w:rsidRDefault="00AF38E9" w:rsidP="00AF38E9">
            <w:pPr>
              <w:spacing w:line="240" w:lineRule="auto"/>
              <w:rPr>
                <w:sz w:val="16"/>
              </w:rPr>
            </w:pPr>
          </w:p>
        </w:tc>
      </w:tr>
      <w:tr w:rsidR="00FC4079" w:rsidRPr="00FC4079" w14:paraId="66D64FB2" w14:textId="77777777" w:rsidTr="00FC4079">
        <w:tc>
          <w:tcPr>
            <w:tcW w:w="1353" w:type="dxa"/>
          </w:tcPr>
          <w:p w14:paraId="0C5C49B5" w14:textId="77777777" w:rsidR="00AF38E9" w:rsidRPr="00FC4079" w:rsidRDefault="00AF38E9" w:rsidP="00AF38E9">
            <w:pPr>
              <w:spacing w:line="240" w:lineRule="auto"/>
              <w:rPr>
                <w:sz w:val="16"/>
              </w:rPr>
            </w:pPr>
            <w:r w:rsidRPr="00FC4079">
              <w:rPr>
                <w:sz w:val="16"/>
              </w:rPr>
              <w:t>Amitriptyline</w:t>
            </w:r>
          </w:p>
        </w:tc>
        <w:tc>
          <w:tcPr>
            <w:tcW w:w="2023" w:type="dxa"/>
          </w:tcPr>
          <w:p w14:paraId="4B8469EA" w14:textId="77777777" w:rsidR="00AF38E9" w:rsidRPr="00FC4079" w:rsidRDefault="00AF38E9" w:rsidP="00AF38E9">
            <w:pPr>
              <w:spacing w:line="240" w:lineRule="auto"/>
              <w:rPr>
                <w:sz w:val="16"/>
              </w:rPr>
            </w:pPr>
            <w:r w:rsidRPr="00FC4079">
              <w:rPr>
                <w:sz w:val="16"/>
              </w:rPr>
              <w:t>Tablet containing amitriptyline hydrochloride 25 mg</w:t>
            </w:r>
          </w:p>
        </w:tc>
        <w:tc>
          <w:tcPr>
            <w:tcW w:w="953" w:type="dxa"/>
          </w:tcPr>
          <w:p w14:paraId="31E00296" w14:textId="77777777" w:rsidR="00AF38E9" w:rsidRPr="00FC4079" w:rsidRDefault="00AF38E9" w:rsidP="00AF38E9">
            <w:pPr>
              <w:spacing w:line="240" w:lineRule="auto"/>
              <w:rPr>
                <w:sz w:val="16"/>
              </w:rPr>
            </w:pPr>
            <w:r w:rsidRPr="00FC4079">
              <w:rPr>
                <w:sz w:val="16"/>
              </w:rPr>
              <w:t>Oral</w:t>
            </w:r>
          </w:p>
        </w:tc>
        <w:tc>
          <w:tcPr>
            <w:tcW w:w="1440" w:type="dxa"/>
          </w:tcPr>
          <w:p w14:paraId="79D00064" w14:textId="77777777" w:rsidR="00AF38E9" w:rsidRPr="00FC4079" w:rsidRDefault="00AF38E9" w:rsidP="00AF38E9">
            <w:pPr>
              <w:spacing w:line="240" w:lineRule="auto"/>
              <w:rPr>
                <w:sz w:val="16"/>
              </w:rPr>
            </w:pPr>
            <w:r w:rsidRPr="00FC4079">
              <w:rPr>
                <w:sz w:val="16"/>
              </w:rPr>
              <w:t>Endep 25</w:t>
            </w:r>
          </w:p>
        </w:tc>
        <w:tc>
          <w:tcPr>
            <w:tcW w:w="534" w:type="dxa"/>
          </w:tcPr>
          <w:p w14:paraId="3BABFC9B" w14:textId="77777777" w:rsidR="00AF38E9" w:rsidRPr="00FC4079" w:rsidRDefault="00AF38E9" w:rsidP="00AF38E9">
            <w:pPr>
              <w:spacing w:line="240" w:lineRule="auto"/>
              <w:rPr>
                <w:sz w:val="16"/>
              </w:rPr>
            </w:pPr>
            <w:r w:rsidRPr="00FC4079">
              <w:rPr>
                <w:sz w:val="16"/>
              </w:rPr>
              <w:t>AF</w:t>
            </w:r>
          </w:p>
        </w:tc>
        <w:tc>
          <w:tcPr>
            <w:tcW w:w="633" w:type="dxa"/>
          </w:tcPr>
          <w:p w14:paraId="50069EF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0CA58C" w14:textId="77777777" w:rsidR="00AF38E9" w:rsidRPr="00FC4079" w:rsidRDefault="00AF38E9" w:rsidP="00AF38E9">
            <w:pPr>
              <w:spacing w:line="240" w:lineRule="auto"/>
              <w:rPr>
                <w:sz w:val="16"/>
              </w:rPr>
            </w:pPr>
          </w:p>
        </w:tc>
        <w:tc>
          <w:tcPr>
            <w:tcW w:w="1728" w:type="dxa"/>
          </w:tcPr>
          <w:p w14:paraId="6537BA75" w14:textId="77777777" w:rsidR="00AF38E9" w:rsidRPr="00FC4079" w:rsidRDefault="00AF38E9" w:rsidP="00AF38E9">
            <w:pPr>
              <w:spacing w:line="240" w:lineRule="auto"/>
              <w:rPr>
                <w:sz w:val="16"/>
              </w:rPr>
            </w:pPr>
          </w:p>
        </w:tc>
        <w:tc>
          <w:tcPr>
            <w:tcW w:w="682" w:type="dxa"/>
          </w:tcPr>
          <w:p w14:paraId="25F9091A" w14:textId="77777777" w:rsidR="00AF38E9" w:rsidRPr="00FC4079" w:rsidRDefault="00AF38E9" w:rsidP="00AF38E9">
            <w:pPr>
              <w:spacing w:line="240" w:lineRule="auto"/>
              <w:rPr>
                <w:sz w:val="16"/>
              </w:rPr>
            </w:pPr>
            <w:r w:rsidRPr="00FC4079">
              <w:rPr>
                <w:sz w:val="16"/>
              </w:rPr>
              <w:t>50</w:t>
            </w:r>
          </w:p>
        </w:tc>
        <w:tc>
          <w:tcPr>
            <w:tcW w:w="682" w:type="dxa"/>
          </w:tcPr>
          <w:p w14:paraId="5DDEE1D1" w14:textId="77777777" w:rsidR="00AF38E9" w:rsidRPr="00FC4079" w:rsidRDefault="00AF38E9" w:rsidP="00AF38E9">
            <w:pPr>
              <w:spacing w:line="240" w:lineRule="auto"/>
              <w:rPr>
                <w:sz w:val="16"/>
              </w:rPr>
            </w:pPr>
            <w:r w:rsidRPr="00FC4079">
              <w:rPr>
                <w:sz w:val="16"/>
              </w:rPr>
              <w:t>2</w:t>
            </w:r>
          </w:p>
        </w:tc>
        <w:tc>
          <w:tcPr>
            <w:tcW w:w="1271" w:type="dxa"/>
          </w:tcPr>
          <w:p w14:paraId="4A89F1AE" w14:textId="77777777" w:rsidR="00AF38E9" w:rsidRPr="00FC4079" w:rsidRDefault="00AF38E9" w:rsidP="00AF38E9">
            <w:pPr>
              <w:spacing w:line="240" w:lineRule="auto"/>
              <w:rPr>
                <w:sz w:val="16"/>
              </w:rPr>
            </w:pPr>
          </w:p>
        </w:tc>
        <w:tc>
          <w:tcPr>
            <w:tcW w:w="534" w:type="dxa"/>
          </w:tcPr>
          <w:p w14:paraId="2909897D" w14:textId="77777777" w:rsidR="00AF38E9" w:rsidRPr="00FC4079" w:rsidRDefault="00AF38E9" w:rsidP="00AF38E9">
            <w:pPr>
              <w:spacing w:line="240" w:lineRule="auto"/>
              <w:rPr>
                <w:sz w:val="16"/>
              </w:rPr>
            </w:pPr>
            <w:r w:rsidRPr="00FC4079">
              <w:rPr>
                <w:sz w:val="16"/>
              </w:rPr>
              <w:t>50</w:t>
            </w:r>
          </w:p>
        </w:tc>
        <w:tc>
          <w:tcPr>
            <w:tcW w:w="534" w:type="dxa"/>
          </w:tcPr>
          <w:p w14:paraId="6DEC3BC0" w14:textId="77777777" w:rsidR="00AF38E9" w:rsidRPr="00FC4079" w:rsidRDefault="00AF38E9" w:rsidP="00AF38E9">
            <w:pPr>
              <w:spacing w:line="240" w:lineRule="auto"/>
              <w:rPr>
                <w:sz w:val="16"/>
              </w:rPr>
            </w:pPr>
          </w:p>
        </w:tc>
        <w:tc>
          <w:tcPr>
            <w:tcW w:w="864" w:type="dxa"/>
          </w:tcPr>
          <w:p w14:paraId="1ABD2F8F" w14:textId="77777777" w:rsidR="00AF38E9" w:rsidRPr="00FC4079" w:rsidRDefault="00AF38E9" w:rsidP="00AF38E9">
            <w:pPr>
              <w:spacing w:line="240" w:lineRule="auto"/>
              <w:rPr>
                <w:sz w:val="16"/>
              </w:rPr>
            </w:pPr>
          </w:p>
        </w:tc>
      </w:tr>
      <w:tr w:rsidR="00FC4079" w:rsidRPr="00FC4079" w14:paraId="67DD196E" w14:textId="77777777" w:rsidTr="00FC4079">
        <w:tc>
          <w:tcPr>
            <w:tcW w:w="1353" w:type="dxa"/>
          </w:tcPr>
          <w:p w14:paraId="46BC5C32" w14:textId="77777777" w:rsidR="00AF38E9" w:rsidRPr="00FC4079" w:rsidRDefault="00AF38E9" w:rsidP="00AF38E9">
            <w:pPr>
              <w:spacing w:line="240" w:lineRule="auto"/>
              <w:rPr>
                <w:sz w:val="16"/>
              </w:rPr>
            </w:pPr>
            <w:r w:rsidRPr="00FC4079">
              <w:rPr>
                <w:sz w:val="16"/>
              </w:rPr>
              <w:t>Amitriptyline</w:t>
            </w:r>
          </w:p>
        </w:tc>
        <w:tc>
          <w:tcPr>
            <w:tcW w:w="2023" w:type="dxa"/>
          </w:tcPr>
          <w:p w14:paraId="4329BFA8" w14:textId="77777777" w:rsidR="00AF38E9" w:rsidRPr="00FC4079" w:rsidRDefault="00AF38E9" w:rsidP="00AF38E9">
            <w:pPr>
              <w:spacing w:line="240" w:lineRule="auto"/>
              <w:rPr>
                <w:sz w:val="16"/>
              </w:rPr>
            </w:pPr>
            <w:r w:rsidRPr="00FC4079">
              <w:rPr>
                <w:sz w:val="16"/>
              </w:rPr>
              <w:t>Tablet containing amitriptyline hydrochloride 25 mg</w:t>
            </w:r>
          </w:p>
        </w:tc>
        <w:tc>
          <w:tcPr>
            <w:tcW w:w="953" w:type="dxa"/>
          </w:tcPr>
          <w:p w14:paraId="33AA7389" w14:textId="77777777" w:rsidR="00AF38E9" w:rsidRPr="00FC4079" w:rsidRDefault="00AF38E9" w:rsidP="00AF38E9">
            <w:pPr>
              <w:spacing w:line="240" w:lineRule="auto"/>
              <w:rPr>
                <w:sz w:val="16"/>
              </w:rPr>
            </w:pPr>
            <w:r w:rsidRPr="00FC4079">
              <w:rPr>
                <w:sz w:val="16"/>
              </w:rPr>
              <w:t>Oral</w:t>
            </w:r>
          </w:p>
        </w:tc>
        <w:tc>
          <w:tcPr>
            <w:tcW w:w="1440" w:type="dxa"/>
          </w:tcPr>
          <w:p w14:paraId="2D1F3101" w14:textId="77777777" w:rsidR="00AF38E9" w:rsidRPr="00FC4079" w:rsidRDefault="00AF38E9" w:rsidP="00AF38E9">
            <w:pPr>
              <w:spacing w:line="240" w:lineRule="auto"/>
              <w:rPr>
                <w:sz w:val="16"/>
              </w:rPr>
            </w:pPr>
            <w:r w:rsidRPr="00FC4079">
              <w:rPr>
                <w:sz w:val="16"/>
              </w:rPr>
              <w:t>ENTRIP</w:t>
            </w:r>
          </w:p>
        </w:tc>
        <w:tc>
          <w:tcPr>
            <w:tcW w:w="534" w:type="dxa"/>
          </w:tcPr>
          <w:p w14:paraId="20A7ABDD" w14:textId="77777777" w:rsidR="00AF38E9" w:rsidRPr="00FC4079" w:rsidRDefault="00AF38E9" w:rsidP="00AF38E9">
            <w:pPr>
              <w:spacing w:line="240" w:lineRule="auto"/>
              <w:rPr>
                <w:sz w:val="16"/>
              </w:rPr>
            </w:pPr>
            <w:r w:rsidRPr="00FC4079">
              <w:rPr>
                <w:sz w:val="16"/>
              </w:rPr>
              <w:t>RW</w:t>
            </w:r>
          </w:p>
        </w:tc>
        <w:tc>
          <w:tcPr>
            <w:tcW w:w="633" w:type="dxa"/>
          </w:tcPr>
          <w:p w14:paraId="5B78EF1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79FD5B" w14:textId="77777777" w:rsidR="00AF38E9" w:rsidRPr="00FC4079" w:rsidRDefault="00AF38E9" w:rsidP="00AF38E9">
            <w:pPr>
              <w:spacing w:line="240" w:lineRule="auto"/>
              <w:rPr>
                <w:sz w:val="16"/>
              </w:rPr>
            </w:pPr>
          </w:p>
        </w:tc>
        <w:tc>
          <w:tcPr>
            <w:tcW w:w="1728" w:type="dxa"/>
          </w:tcPr>
          <w:p w14:paraId="67F97362" w14:textId="77777777" w:rsidR="00AF38E9" w:rsidRPr="00FC4079" w:rsidRDefault="00AF38E9" w:rsidP="00AF38E9">
            <w:pPr>
              <w:spacing w:line="240" w:lineRule="auto"/>
              <w:rPr>
                <w:sz w:val="16"/>
              </w:rPr>
            </w:pPr>
          </w:p>
        </w:tc>
        <w:tc>
          <w:tcPr>
            <w:tcW w:w="682" w:type="dxa"/>
          </w:tcPr>
          <w:p w14:paraId="67CC62F2" w14:textId="77777777" w:rsidR="00AF38E9" w:rsidRPr="00FC4079" w:rsidRDefault="00AF38E9" w:rsidP="00AF38E9">
            <w:pPr>
              <w:spacing w:line="240" w:lineRule="auto"/>
              <w:rPr>
                <w:sz w:val="16"/>
              </w:rPr>
            </w:pPr>
            <w:r w:rsidRPr="00FC4079">
              <w:rPr>
                <w:sz w:val="16"/>
              </w:rPr>
              <w:t>50</w:t>
            </w:r>
          </w:p>
        </w:tc>
        <w:tc>
          <w:tcPr>
            <w:tcW w:w="682" w:type="dxa"/>
          </w:tcPr>
          <w:p w14:paraId="26FCD0C8" w14:textId="77777777" w:rsidR="00AF38E9" w:rsidRPr="00FC4079" w:rsidRDefault="00AF38E9" w:rsidP="00AF38E9">
            <w:pPr>
              <w:spacing w:line="240" w:lineRule="auto"/>
              <w:rPr>
                <w:sz w:val="16"/>
              </w:rPr>
            </w:pPr>
            <w:r w:rsidRPr="00FC4079">
              <w:rPr>
                <w:sz w:val="16"/>
              </w:rPr>
              <w:t>2</w:t>
            </w:r>
          </w:p>
        </w:tc>
        <w:tc>
          <w:tcPr>
            <w:tcW w:w="1271" w:type="dxa"/>
          </w:tcPr>
          <w:p w14:paraId="4BE24D97" w14:textId="77777777" w:rsidR="00AF38E9" w:rsidRPr="00FC4079" w:rsidRDefault="00AF38E9" w:rsidP="00AF38E9">
            <w:pPr>
              <w:spacing w:line="240" w:lineRule="auto"/>
              <w:rPr>
                <w:sz w:val="16"/>
              </w:rPr>
            </w:pPr>
          </w:p>
        </w:tc>
        <w:tc>
          <w:tcPr>
            <w:tcW w:w="534" w:type="dxa"/>
          </w:tcPr>
          <w:p w14:paraId="43C777E4" w14:textId="77777777" w:rsidR="00AF38E9" w:rsidRPr="00FC4079" w:rsidRDefault="00AF38E9" w:rsidP="00AF38E9">
            <w:pPr>
              <w:spacing w:line="240" w:lineRule="auto"/>
              <w:rPr>
                <w:sz w:val="16"/>
              </w:rPr>
            </w:pPr>
            <w:r w:rsidRPr="00FC4079">
              <w:rPr>
                <w:sz w:val="16"/>
              </w:rPr>
              <w:t>50</w:t>
            </w:r>
          </w:p>
        </w:tc>
        <w:tc>
          <w:tcPr>
            <w:tcW w:w="534" w:type="dxa"/>
          </w:tcPr>
          <w:p w14:paraId="564F3E18" w14:textId="77777777" w:rsidR="00AF38E9" w:rsidRPr="00FC4079" w:rsidRDefault="00AF38E9" w:rsidP="00AF38E9">
            <w:pPr>
              <w:spacing w:line="240" w:lineRule="auto"/>
              <w:rPr>
                <w:sz w:val="16"/>
              </w:rPr>
            </w:pPr>
          </w:p>
        </w:tc>
        <w:tc>
          <w:tcPr>
            <w:tcW w:w="864" w:type="dxa"/>
          </w:tcPr>
          <w:p w14:paraId="390DF782" w14:textId="77777777" w:rsidR="00AF38E9" w:rsidRPr="00FC4079" w:rsidRDefault="00AF38E9" w:rsidP="00AF38E9">
            <w:pPr>
              <w:spacing w:line="240" w:lineRule="auto"/>
              <w:rPr>
                <w:sz w:val="16"/>
              </w:rPr>
            </w:pPr>
          </w:p>
        </w:tc>
      </w:tr>
      <w:tr w:rsidR="00FC4079" w:rsidRPr="00FC4079" w14:paraId="4840C223" w14:textId="77777777" w:rsidTr="00FC4079">
        <w:tc>
          <w:tcPr>
            <w:tcW w:w="1353" w:type="dxa"/>
          </w:tcPr>
          <w:p w14:paraId="28257DAF" w14:textId="77777777" w:rsidR="00AF38E9" w:rsidRPr="00FC4079" w:rsidRDefault="00AF38E9" w:rsidP="00AF38E9">
            <w:pPr>
              <w:spacing w:line="240" w:lineRule="auto"/>
              <w:rPr>
                <w:sz w:val="16"/>
              </w:rPr>
            </w:pPr>
            <w:r w:rsidRPr="00FC4079">
              <w:rPr>
                <w:sz w:val="16"/>
              </w:rPr>
              <w:t>Amitriptyline</w:t>
            </w:r>
          </w:p>
        </w:tc>
        <w:tc>
          <w:tcPr>
            <w:tcW w:w="2023" w:type="dxa"/>
          </w:tcPr>
          <w:p w14:paraId="41536B8E" w14:textId="77777777" w:rsidR="00AF38E9" w:rsidRPr="00FC4079" w:rsidRDefault="00AF38E9" w:rsidP="00AF38E9">
            <w:pPr>
              <w:spacing w:line="240" w:lineRule="auto"/>
              <w:rPr>
                <w:sz w:val="16"/>
              </w:rPr>
            </w:pPr>
            <w:r w:rsidRPr="00FC4079">
              <w:rPr>
                <w:sz w:val="16"/>
              </w:rPr>
              <w:t>Tablet containing amitriptyline hydrochloride 50 mg</w:t>
            </w:r>
          </w:p>
        </w:tc>
        <w:tc>
          <w:tcPr>
            <w:tcW w:w="953" w:type="dxa"/>
          </w:tcPr>
          <w:p w14:paraId="3851FD47" w14:textId="77777777" w:rsidR="00AF38E9" w:rsidRPr="00FC4079" w:rsidRDefault="00AF38E9" w:rsidP="00AF38E9">
            <w:pPr>
              <w:spacing w:line="240" w:lineRule="auto"/>
              <w:rPr>
                <w:sz w:val="16"/>
              </w:rPr>
            </w:pPr>
            <w:r w:rsidRPr="00FC4079">
              <w:rPr>
                <w:sz w:val="16"/>
              </w:rPr>
              <w:t>Oral</w:t>
            </w:r>
          </w:p>
        </w:tc>
        <w:tc>
          <w:tcPr>
            <w:tcW w:w="1440" w:type="dxa"/>
          </w:tcPr>
          <w:p w14:paraId="3C6E6CB4" w14:textId="77777777" w:rsidR="00AF38E9" w:rsidRPr="00FC4079" w:rsidRDefault="00AF38E9" w:rsidP="00AF38E9">
            <w:pPr>
              <w:spacing w:line="240" w:lineRule="auto"/>
              <w:rPr>
                <w:sz w:val="16"/>
              </w:rPr>
            </w:pPr>
            <w:r w:rsidRPr="00FC4079">
              <w:rPr>
                <w:sz w:val="16"/>
              </w:rPr>
              <w:t>Amitriptyline Lupin</w:t>
            </w:r>
          </w:p>
        </w:tc>
        <w:tc>
          <w:tcPr>
            <w:tcW w:w="534" w:type="dxa"/>
          </w:tcPr>
          <w:p w14:paraId="734CFC0C" w14:textId="77777777" w:rsidR="00AF38E9" w:rsidRPr="00FC4079" w:rsidRDefault="00AF38E9" w:rsidP="00AF38E9">
            <w:pPr>
              <w:spacing w:line="240" w:lineRule="auto"/>
              <w:rPr>
                <w:sz w:val="16"/>
              </w:rPr>
            </w:pPr>
            <w:r w:rsidRPr="00FC4079">
              <w:rPr>
                <w:sz w:val="16"/>
              </w:rPr>
              <w:t>GQ</w:t>
            </w:r>
          </w:p>
        </w:tc>
        <w:tc>
          <w:tcPr>
            <w:tcW w:w="633" w:type="dxa"/>
          </w:tcPr>
          <w:p w14:paraId="6B6E3D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2F2D56" w14:textId="77777777" w:rsidR="00AF38E9" w:rsidRPr="00FC4079" w:rsidRDefault="00AF38E9" w:rsidP="00AF38E9">
            <w:pPr>
              <w:spacing w:line="240" w:lineRule="auto"/>
              <w:rPr>
                <w:sz w:val="16"/>
              </w:rPr>
            </w:pPr>
          </w:p>
        </w:tc>
        <w:tc>
          <w:tcPr>
            <w:tcW w:w="1728" w:type="dxa"/>
          </w:tcPr>
          <w:p w14:paraId="4FEB2BA9" w14:textId="77777777" w:rsidR="00AF38E9" w:rsidRPr="00FC4079" w:rsidRDefault="00AF38E9" w:rsidP="00AF38E9">
            <w:pPr>
              <w:spacing w:line="240" w:lineRule="auto"/>
              <w:rPr>
                <w:sz w:val="16"/>
              </w:rPr>
            </w:pPr>
          </w:p>
        </w:tc>
        <w:tc>
          <w:tcPr>
            <w:tcW w:w="682" w:type="dxa"/>
          </w:tcPr>
          <w:p w14:paraId="0BF6D022" w14:textId="77777777" w:rsidR="00AF38E9" w:rsidRPr="00FC4079" w:rsidRDefault="00AF38E9" w:rsidP="00AF38E9">
            <w:pPr>
              <w:spacing w:line="240" w:lineRule="auto"/>
              <w:rPr>
                <w:sz w:val="16"/>
              </w:rPr>
            </w:pPr>
            <w:r w:rsidRPr="00FC4079">
              <w:rPr>
                <w:sz w:val="16"/>
              </w:rPr>
              <w:t>50</w:t>
            </w:r>
          </w:p>
        </w:tc>
        <w:tc>
          <w:tcPr>
            <w:tcW w:w="682" w:type="dxa"/>
          </w:tcPr>
          <w:p w14:paraId="169B64BF" w14:textId="77777777" w:rsidR="00AF38E9" w:rsidRPr="00FC4079" w:rsidRDefault="00AF38E9" w:rsidP="00AF38E9">
            <w:pPr>
              <w:spacing w:line="240" w:lineRule="auto"/>
              <w:rPr>
                <w:sz w:val="16"/>
              </w:rPr>
            </w:pPr>
            <w:r w:rsidRPr="00FC4079">
              <w:rPr>
                <w:sz w:val="16"/>
              </w:rPr>
              <w:t>2</w:t>
            </w:r>
          </w:p>
        </w:tc>
        <w:tc>
          <w:tcPr>
            <w:tcW w:w="1271" w:type="dxa"/>
          </w:tcPr>
          <w:p w14:paraId="6274B64C" w14:textId="77777777" w:rsidR="00AF38E9" w:rsidRPr="00FC4079" w:rsidRDefault="00AF38E9" w:rsidP="00AF38E9">
            <w:pPr>
              <w:spacing w:line="240" w:lineRule="auto"/>
              <w:rPr>
                <w:sz w:val="16"/>
              </w:rPr>
            </w:pPr>
          </w:p>
        </w:tc>
        <w:tc>
          <w:tcPr>
            <w:tcW w:w="534" w:type="dxa"/>
          </w:tcPr>
          <w:p w14:paraId="32826351" w14:textId="77777777" w:rsidR="00AF38E9" w:rsidRPr="00FC4079" w:rsidRDefault="00AF38E9" w:rsidP="00AF38E9">
            <w:pPr>
              <w:spacing w:line="240" w:lineRule="auto"/>
              <w:rPr>
                <w:sz w:val="16"/>
              </w:rPr>
            </w:pPr>
            <w:r w:rsidRPr="00FC4079">
              <w:rPr>
                <w:sz w:val="16"/>
              </w:rPr>
              <w:t>50</w:t>
            </w:r>
          </w:p>
        </w:tc>
        <w:tc>
          <w:tcPr>
            <w:tcW w:w="534" w:type="dxa"/>
          </w:tcPr>
          <w:p w14:paraId="4F28EEDF" w14:textId="77777777" w:rsidR="00AF38E9" w:rsidRPr="00FC4079" w:rsidRDefault="00AF38E9" w:rsidP="00AF38E9">
            <w:pPr>
              <w:spacing w:line="240" w:lineRule="auto"/>
              <w:rPr>
                <w:sz w:val="16"/>
              </w:rPr>
            </w:pPr>
          </w:p>
        </w:tc>
        <w:tc>
          <w:tcPr>
            <w:tcW w:w="864" w:type="dxa"/>
          </w:tcPr>
          <w:p w14:paraId="7060AFAF" w14:textId="77777777" w:rsidR="00AF38E9" w:rsidRPr="00FC4079" w:rsidRDefault="00AF38E9" w:rsidP="00AF38E9">
            <w:pPr>
              <w:spacing w:line="240" w:lineRule="auto"/>
              <w:rPr>
                <w:sz w:val="16"/>
              </w:rPr>
            </w:pPr>
          </w:p>
        </w:tc>
      </w:tr>
      <w:tr w:rsidR="00FC4079" w:rsidRPr="00FC4079" w14:paraId="3817F94A" w14:textId="77777777" w:rsidTr="00FC4079">
        <w:tc>
          <w:tcPr>
            <w:tcW w:w="1353" w:type="dxa"/>
          </w:tcPr>
          <w:p w14:paraId="77649267" w14:textId="77777777" w:rsidR="00AF38E9" w:rsidRPr="00FC4079" w:rsidRDefault="00AF38E9" w:rsidP="00AF38E9">
            <w:pPr>
              <w:spacing w:line="240" w:lineRule="auto"/>
              <w:rPr>
                <w:sz w:val="16"/>
              </w:rPr>
            </w:pPr>
            <w:r w:rsidRPr="00FC4079">
              <w:rPr>
                <w:sz w:val="16"/>
              </w:rPr>
              <w:t>Amitriptyline</w:t>
            </w:r>
          </w:p>
        </w:tc>
        <w:tc>
          <w:tcPr>
            <w:tcW w:w="2023" w:type="dxa"/>
          </w:tcPr>
          <w:p w14:paraId="68516384" w14:textId="77777777" w:rsidR="00AF38E9" w:rsidRPr="00FC4079" w:rsidRDefault="00AF38E9" w:rsidP="00AF38E9">
            <w:pPr>
              <w:spacing w:line="240" w:lineRule="auto"/>
              <w:rPr>
                <w:sz w:val="16"/>
              </w:rPr>
            </w:pPr>
            <w:r w:rsidRPr="00FC4079">
              <w:rPr>
                <w:sz w:val="16"/>
              </w:rPr>
              <w:t>Tablet containing amitriptyline hydrochloride 50 mg</w:t>
            </w:r>
          </w:p>
        </w:tc>
        <w:tc>
          <w:tcPr>
            <w:tcW w:w="953" w:type="dxa"/>
          </w:tcPr>
          <w:p w14:paraId="1563A096" w14:textId="77777777" w:rsidR="00AF38E9" w:rsidRPr="00FC4079" w:rsidRDefault="00AF38E9" w:rsidP="00AF38E9">
            <w:pPr>
              <w:spacing w:line="240" w:lineRule="auto"/>
              <w:rPr>
                <w:sz w:val="16"/>
              </w:rPr>
            </w:pPr>
            <w:r w:rsidRPr="00FC4079">
              <w:rPr>
                <w:sz w:val="16"/>
              </w:rPr>
              <w:t>Oral</w:t>
            </w:r>
          </w:p>
        </w:tc>
        <w:tc>
          <w:tcPr>
            <w:tcW w:w="1440" w:type="dxa"/>
          </w:tcPr>
          <w:p w14:paraId="2A1467F8" w14:textId="77777777" w:rsidR="00AF38E9" w:rsidRPr="00FC4079" w:rsidRDefault="00AF38E9" w:rsidP="00AF38E9">
            <w:pPr>
              <w:spacing w:line="240" w:lineRule="auto"/>
              <w:rPr>
                <w:sz w:val="16"/>
              </w:rPr>
            </w:pPr>
            <w:r w:rsidRPr="00FC4079">
              <w:rPr>
                <w:sz w:val="16"/>
              </w:rPr>
              <w:t>Amitriptyline Viatris 50</w:t>
            </w:r>
          </w:p>
        </w:tc>
        <w:tc>
          <w:tcPr>
            <w:tcW w:w="534" w:type="dxa"/>
          </w:tcPr>
          <w:p w14:paraId="6BE567E3" w14:textId="77777777" w:rsidR="00AF38E9" w:rsidRPr="00FC4079" w:rsidRDefault="00AF38E9" w:rsidP="00AF38E9">
            <w:pPr>
              <w:spacing w:line="240" w:lineRule="auto"/>
              <w:rPr>
                <w:sz w:val="16"/>
              </w:rPr>
            </w:pPr>
            <w:r w:rsidRPr="00FC4079">
              <w:rPr>
                <w:sz w:val="16"/>
              </w:rPr>
              <w:t>AL</w:t>
            </w:r>
          </w:p>
        </w:tc>
        <w:tc>
          <w:tcPr>
            <w:tcW w:w="633" w:type="dxa"/>
          </w:tcPr>
          <w:p w14:paraId="5ACF64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15537CD" w14:textId="77777777" w:rsidR="00AF38E9" w:rsidRPr="00FC4079" w:rsidRDefault="00AF38E9" w:rsidP="00AF38E9">
            <w:pPr>
              <w:spacing w:line="240" w:lineRule="auto"/>
              <w:rPr>
                <w:sz w:val="16"/>
              </w:rPr>
            </w:pPr>
          </w:p>
        </w:tc>
        <w:tc>
          <w:tcPr>
            <w:tcW w:w="1728" w:type="dxa"/>
          </w:tcPr>
          <w:p w14:paraId="1D4AAB36" w14:textId="77777777" w:rsidR="00AF38E9" w:rsidRPr="00FC4079" w:rsidRDefault="00AF38E9" w:rsidP="00AF38E9">
            <w:pPr>
              <w:spacing w:line="240" w:lineRule="auto"/>
              <w:rPr>
                <w:sz w:val="16"/>
              </w:rPr>
            </w:pPr>
          </w:p>
        </w:tc>
        <w:tc>
          <w:tcPr>
            <w:tcW w:w="682" w:type="dxa"/>
          </w:tcPr>
          <w:p w14:paraId="5496F422" w14:textId="77777777" w:rsidR="00AF38E9" w:rsidRPr="00FC4079" w:rsidRDefault="00AF38E9" w:rsidP="00AF38E9">
            <w:pPr>
              <w:spacing w:line="240" w:lineRule="auto"/>
              <w:rPr>
                <w:sz w:val="16"/>
              </w:rPr>
            </w:pPr>
            <w:r w:rsidRPr="00FC4079">
              <w:rPr>
                <w:sz w:val="16"/>
              </w:rPr>
              <w:t>50</w:t>
            </w:r>
          </w:p>
        </w:tc>
        <w:tc>
          <w:tcPr>
            <w:tcW w:w="682" w:type="dxa"/>
          </w:tcPr>
          <w:p w14:paraId="3E209B10" w14:textId="77777777" w:rsidR="00AF38E9" w:rsidRPr="00FC4079" w:rsidRDefault="00AF38E9" w:rsidP="00AF38E9">
            <w:pPr>
              <w:spacing w:line="240" w:lineRule="auto"/>
              <w:rPr>
                <w:sz w:val="16"/>
              </w:rPr>
            </w:pPr>
            <w:r w:rsidRPr="00FC4079">
              <w:rPr>
                <w:sz w:val="16"/>
              </w:rPr>
              <w:t>2</w:t>
            </w:r>
          </w:p>
        </w:tc>
        <w:tc>
          <w:tcPr>
            <w:tcW w:w="1271" w:type="dxa"/>
          </w:tcPr>
          <w:p w14:paraId="03E97F12" w14:textId="77777777" w:rsidR="00AF38E9" w:rsidRPr="00FC4079" w:rsidRDefault="00AF38E9" w:rsidP="00AF38E9">
            <w:pPr>
              <w:spacing w:line="240" w:lineRule="auto"/>
              <w:rPr>
                <w:sz w:val="16"/>
              </w:rPr>
            </w:pPr>
          </w:p>
        </w:tc>
        <w:tc>
          <w:tcPr>
            <w:tcW w:w="534" w:type="dxa"/>
          </w:tcPr>
          <w:p w14:paraId="2FBC893E" w14:textId="77777777" w:rsidR="00AF38E9" w:rsidRPr="00FC4079" w:rsidRDefault="00AF38E9" w:rsidP="00AF38E9">
            <w:pPr>
              <w:spacing w:line="240" w:lineRule="auto"/>
              <w:rPr>
                <w:sz w:val="16"/>
              </w:rPr>
            </w:pPr>
            <w:r w:rsidRPr="00FC4079">
              <w:rPr>
                <w:sz w:val="16"/>
              </w:rPr>
              <w:t>50</w:t>
            </w:r>
          </w:p>
        </w:tc>
        <w:tc>
          <w:tcPr>
            <w:tcW w:w="534" w:type="dxa"/>
          </w:tcPr>
          <w:p w14:paraId="6EE9CFBC" w14:textId="77777777" w:rsidR="00AF38E9" w:rsidRPr="00FC4079" w:rsidRDefault="00AF38E9" w:rsidP="00AF38E9">
            <w:pPr>
              <w:spacing w:line="240" w:lineRule="auto"/>
              <w:rPr>
                <w:sz w:val="16"/>
              </w:rPr>
            </w:pPr>
          </w:p>
        </w:tc>
        <w:tc>
          <w:tcPr>
            <w:tcW w:w="864" w:type="dxa"/>
          </w:tcPr>
          <w:p w14:paraId="1AD352B0" w14:textId="77777777" w:rsidR="00AF38E9" w:rsidRPr="00FC4079" w:rsidRDefault="00AF38E9" w:rsidP="00AF38E9">
            <w:pPr>
              <w:spacing w:line="240" w:lineRule="auto"/>
              <w:rPr>
                <w:sz w:val="16"/>
              </w:rPr>
            </w:pPr>
          </w:p>
        </w:tc>
      </w:tr>
      <w:tr w:rsidR="00FC4079" w:rsidRPr="00FC4079" w14:paraId="5E4E40F0" w14:textId="77777777" w:rsidTr="00FC4079">
        <w:tc>
          <w:tcPr>
            <w:tcW w:w="1353" w:type="dxa"/>
          </w:tcPr>
          <w:p w14:paraId="0AC34D13" w14:textId="77777777" w:rsidR="00AF38E9" w:rsidRPr="00FC4079" w:rsidRDefault="00AF38E9" w:rsidP="00AF38E9">
            <w:pPr>
              <w:spacing w:line="240" w:lineRule="auto"/>
              <w:rPr>
                <w:sz w:val="16"/>
              </w:rPr>
            </w:pPr>
            <w:r w:rsidRPr="00FC4079">
              <w:rPr>
                <w:sz w:val="16"/>
              </w:rPr>
              <w:t>Amitriptyline</w:t>
            </w:r>
          </w:p>
        </w:tc>
        <w:tc>
          <w:tcPr>
            <w:tcW w:w="2023" w:type="dxa"/>
          </w:tcPr>
          <w:p w14:paraId="0170866E" w14:textId="77777777" w:rsidR="00AF38E9" w:rsidRPr="00FC4079" w:rsidRDefault="00AF38E9" w:rsidP="00AF38E9">
            <w:pPr>
              <w:spacing w:line="240" w:lineRule="auto"/>
              <w:rPr>
                <w:sz w:val="16"/>
              </w:rPr>
            </w:pPr>
            <w:r w:rsidRPr="00FC4079">
              <w:rPr>
                <w:sz w:val="16"/>
              </w:rPr>
              <w:t>Tablet containing amitriptyline hydrochloride 50 mg</w:t>
            </w:r>
          </w:p>
        </w:tc>
        <w:tc>
          <w:tcPr>
            <w:tcW w:w="953" w:type="dxa"/>
          </w:tcPr>
          <w:p w14:paraId="54E1EA19" w14:textId="77777777" w:rsidR="00AF38E9" w:rsidRPr="00FC4079" w:rsidRDefault="00AF38E9" w:rsidP="00AF38E9">
            <w:pPr>
              <w:spacing w:line="240" w:lineRule="auto"/>
              <w:rPr>
                <w:sz w:val="16"/>
              </w:rPr>
            </w:pPr>
            <w:r w:rsidRPr="00FC4079">
              <w:rPr>
                <w:sz w:val="16"/>
              </w:rPr>
              <w:t>Oral</w:t>
            </w:r>
          </w:p>
        </w:tc>
        <w:tc>
          <w:tcPr>
            <w:tcW w:w="1440" w:type="dxa"/>
          </w:tcPr>
          <w:p w14:paraId="79DEAD80" w14:textId="77777777" w:rsidR="00AF38E9" w:rsidRPr="00FC4079" w:rsidRDefault="00AF38E9" w:rsidP="00AF38E9">
            <w:pPr>
              <w:spacing w:line="240" w:lineRule="auto"/>
              <w:rPr>
                <w:sz w:val="16"/>
              </w:rPr>
            </w:pPr>
            <w:r w:rsidRPr="00FC4079">
              <w:rPr>
                <w:sz w:val="16"/>
              </w:rPr>
              <w:t>APO-Amitriptyline 50</w:t>
            </w:r>
          </w:p>
        </w:tc>
        <w:tc>
          <w:tcPr>
            <w:tcW w:w="534" w:type="dxa"/>
          </w:tcPr>
          <w:p w14:paraId="6EB30CCB" w14:textId="77777777" w:rsidR="00AF38E9" w:rsidRPr="00FC4079" w:rsidRDefault="00AF38E9" w:rsidP="00AF38E9">
            <w:pPr>
              <w:spacing w:line="240" w:lineRule="auto"/>
              <w:rPr>
                <w:sz w:val="16"/>
              </w:rPr>
            </w:pPr>
            <w:r w:rsidRPr="00FC4079">
              <w:rPr>
                <w:sz w:val="16"/>
              </w:rPr>
              <w:t>TX</w:t>
            </w:r>
          </w:p>
        </w:tc>
        <w:tc>
          <w:tcPr>
            <w:tcW w:w="633" w:type="dxa"/>
          </w:tcPr>
          <w:p w14:paraId="65FECD5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187DB6" w14:textId="77777777" w:rsidR="00AF38E9" w:rsidRPr="00FC4079" w:rsidRDefault="00AF38E9" w:rsidP="00AF38E9">
            <w:pPr>
              <w:spacing w:line="240" w:lineRule="auto"/>
              <w:rPr>
                <w:sz w:val="16"/>
              </w:rPr>
            </w:pPr>
          </w:p>
        </w:tc>
        <w:tc>
          <w:tcPr>
            <w:tcW w:w="1728" w:type="dxa"/>
          </w:tcPr>
          <w:p w14:paraId="759B99AA" w14:textId="77777777" w:rsidR="00AF38E9" w:rsidRPr="00FC4079" w:rsidRDefault="00AF38E9" w:rsidP="00AF38E9">
            <w:pPr>
              <w:spacing w:line="240" w:lineRule="auto"/>
              <w:rPr>
                <w:sz w:val="16"/>
              </w:rPr>
            </w:pPr>
          </w:p>
        </w:tc>
        <w:tc>
          <w:tcPr>
            <w:tcW w:w="682" w:type="dxa"/>
          </w:tcPr>
          <w:p w14:paraId="6D62F3FC" w14:textId="77777777" w:rsidR="00AF38E9" w:rsidRPr="00FC4079" w:rsidRDefault="00AF38E9" w:rsidP="00AF38E9">
            <w:pPr>
              <w:spacing w:line="240" w:lineRule="auto"/>
              <w:rPr>
                <w:sz w:val="16"/>
              </w:rPr>
            </w:pPr>
            <w:r w:rsidRPr="00FC4079">
              <w:rPr>
                <w:sz w:val="16"/>
              </w:rPr>
              <w:t>50</w:t>
            </w:r>
          </w:p>
        </w:tc>
        <w:tc>
          <w:tcPr>
            <w:tcW w:w="682" w:type="dxa"/>
          </w:tcPr>
          <w:p w14:paraId="0836F3AD" w14:textId="77777777" w:rsidR="00AF38E9" w:rsidRPr="00FC4079" w:rsidRDefault="00AF38E9" w:rsidP="00AF38E9">
            <w:pPr>
              <w:spacing w:line="240" w:lineRule="auto"/>
              <w:rPr>
                <w:sz w:val="16"/>
              </w:rPr>
            </w:pPr>
            <w:r w:rsidRPr="00FC4079">
              <w:rPr>
                <w:sz w:val="16"/>
              </w:rPr>
              <w:t>2</w:t>
            </w:r>
          </w:p>
        </w:tc>
        <w:tc>
          <w:tcPr>
            <w:tcW w:w="1271" w:type="dxa"/>
          </w:tcPr>
          <w:p w14:paraId="3F2EE154" w14:textId="77777777" w:rsidR="00AF38E9" w:rsidRPr="00FC4079" w:rsidRDefault="00AF38E9" w:rsidP="00AF38E9">
            <w:pPr>
              <w:spacing w:line="240" w:lineRule="auto"/>
              <w:rPr>
                <w:sz w:val="16"/>
              </w:rPr>
            </w:pPr>
          </w:p>
        </w:tc>
        <w:tc>
          <w:tcPr>
            <w:tcW w:w="534" w:type="dxa"/>
          </w:tcPr>
          <w:p w14:paraId="0487372D" w14:textId="77777777" w:rsidR="00AF38E9" w:rsidRPr="00FC4079" w:rsidRDefault="00AF38E9" w:rsidP="00AF38E9">
            <w:pPr>
              <w:spacing w:line="240" w:lineRule="auto"/>
              <w:rPr>
                <w:sz w:val="16"/>
              </w:rPr>
            </w:pPr>
            <w:r w:rsidRPr="00FC4079">
              <w:rPr>
                <w:sz w:val="16"/>
              </w:rPr>
              <w:t>50</w:t>
            </w:r>
          </w:p>
        </w:tc>
        <w:tc>
          <w:tcPr>
            <w:tcW w:w="534" w:type="dxa"/>
          </w:tcPr>
          <w:p w14:paraId="525C5CCA" w14:textId="77777777" w:rsidR="00AF38E9" w:rsidRPr="00FC4079" w:rsidRDefault="00AF38E9" w:rsidP="00AF38E9">
            <w:pPr>
              <w:spacing w:line="240" w:lineRule="auto"/>
              <w:rPr>
                <w:sz w:val="16"/>
              </w:rPr>
            </w:pPr>
          </w:p>
        </w:tc>
        <w:tc>
          <w:tcPr>
            <w:tcW w:w="864" w:type="dxa"/>
          </w:tcPr>
          <w:p w14:paraId="3C608800" w14:textId="77777777" w:rsidR="00AF38E9" w:rsidRPr="00FC4079" w:rsidRDefault="00AF38E9" w:rsidP="00AF38E9">
            <w:pPr>
              <w:spacing w:line="240" w:lineRule="auto"/>
              <w:rPr>
                <w:sz w:val="16"/>
              </w:rPr>
            </w:pPr>
          </w:p>
        </w:tc>
      </w:tr>
      <w:tr w:rsidR="00FC4079" w:rsidRPr="00FC4079" w14:paraId="4E056F9D" w14:textId="77777777" w:rsidTr="00FC4079">
        <w:tc>
          <w:tcPr>
            <w:tcW w:w="1353" w:type="dxa"/>
          </w:tcPr>
          <w:p w14:paraId="7B1E2853" w14:textId="77777777" w:rsidR="00AF38E9" w:rsidRPr="00FC4079" w:rsidRDefault="00AF38E9" w:rsidP="00AF38E9">
            <w:pPr>
              <w:spacing w:line="240" w:lineRule="auto"/>
              <w:rPr>
                <w:sz w:val="16"/>
              </w:rPr>
            </w:pPr>
            <w:r w:rsidRPr="00FC4079">
              <w:rPr>
                <w:sz w:val="16"/>
              </w:rPr>
              <w:t>Amitriptyline</w:t>
            </w:r>
          </w:p>
        </w:tc>
        <w:tc>
          <w:tcPr>
            <w:tcW w:w="2023" w:type="dxa"/>
          </w:tcPr>
          <w:p w14:paraId="4EFE02FE" w14:textId="77777777" w:rsidR="00AF38E9" w:rsidRPr="00FC4079" w:rsidRDefault="00AF38E9" w:rsidP="00AF38E9">
            <w:pPr>
              <w:spacing w:line="240" w:lineRule="auto"/>
              <w:rPr>
                <w:sz w:val="16"/>
              </w:rPr>
            </w:pPr>
            <w:r w:rsidRPr="00FC4079">
              <w:rPr>
                <w:sz w:val="16"/>
              </w:rPr>
              <w:t>Tablet containing amitriptyline hydrochloride 50 mg</w:t>
            </w:r>
          </w:p>
        </w:tc>
        <w:tc>
          <w:tcPr>
            <w:tcW w:w="953" w:type="dxa"/>
          </w:tcPr>
          <w:p w14:paraId="01C5BA72" w14:textId="77777777" w:rsidR="00AF38E9" w:rsidRPr="00FC4079" w:rsidRDefault="00AF38E9" w:rsidP="00AF38E9">
            <w:pPr>
              <w:spacing w:line="240" w:lineRule="auto"/>
              <w:rPr>
                <w:sz w:val="16"/>
              </w:rPr>
            </w:pPr>
            <w:r w:rsidRPr="00FC4079">
              <w:rPr>
                <w:sz w:val="16"/>
              </w:rPr>
              <w:t>Oral</w:t>
            </w:r>
          </w:p>
        </w:tc>
        <w:tc>
          <w:tcPr>
            <w:tcW w:w="1440" w:type="dxa"/>
          </w:tcPr>
          <w:p w14:paraId="198E57AC" w14:textId="77777777" w:rsidR="00AF38E9" w:rsidRPr="00FC4079" w:rsidRDefault="00AF38E9" w:rsidP="00AF38E9">
            <w:pPr>
              <w:spacing w:line="240" w:lineRule="auto"/>
              <w:rPr>
                <w:sz w:val="16"/>
              </w:rPr>
            </w:pPr>
            <w:r w:rsidRPr="00FC4079">
              <w:rPr>
                <w:sz w:val="16"/>
              </w:rPr>
              <w:t>APX-Amitriptyline</w:t>
            </w:r>
          </w:p>
        </w:tc>
        <w:tc>
          <w:tcPr>
            <w:tcW w:w="534" w:type="dxa"/>
          </w:tcPr>
          <w:p w14:paraId="04C61411" w14:textId="77777777" w:rsidR="00AF38E9" w:rsidRPr="00FC4079" w:rsidRDefault="00AF38E9" w:rsidP="00AF38E9">
            <w:pPr>
              <w:spacing w:line="240" w:lineRule="auto"/>
              <w:rPr>
                <w:sz w:val="16"/>
              </w:rPr>
            </w:pPr>
            <w:r w:rsidRPr="00FC4079">
              <w:rPr>
                <w:sz w:val="16"/>
              </w:rPr>
              <w:t>TY</w:t>
            </w:r>
          </w:p>
        </w:tc>
        <w:tc>
          <w:tcPr>
            <w:tcW w:w="633" w:type="dxa"/>
          </w:tcPr>
          <w:p w14:paraId="3DFC8B9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8421A2" w14:textId="77777777" w:rsidR="00AF38E9" w:rsidRPr="00FC4079" w:rsidRDefault="00AF38E9" w:rsidP="00AF38E9">
            <w:pPr>
              <w:spacing w:line="240" w:lineRule="auto"/>
              <w:rPr>
                <w:sz w:val="16"/>
              </w:rPr>
            </w:pPr>
          </w:p>
        </w:tc>
        <w:tc>
          <w:tcPr>
            <w:tcW w:w="1728" w:type="dxa"/>
          </w:tcPr>
          <w:p w14:paraId="140B0E69" w14:textId="77777777" w:rsidR="00AF38E9" w:rsidRPr="00FC4079" w:rsidRDefault="00AF38E9" w:rsidP="00AF38E9">
            <w:pPr>
              <w:spacing w:line="240" w:lineRule="auto"/>
              <w:rPr>
                <w:sz w:val="16"/>
              </w:rPr>
            </w:pPr>
          </w:p>
        </w:tc>
        <w:tc>
          <w:tcPr>
            <w:tcW w:w="682" w:type="dxa"/>
          </w:tcPr>
          <w:p w14:paraId="07347B5C" w14:textId="77777777" w:rsidR="00AF38E9" w:rsidRPr="00FC4079" w:rsidRDefault="00AF38E9" w:rsidP="00AF38E9">
            <w:pPr>
              <w:spacing w:line="240" w:lineRule="auto"/>
              <w:rPr>
                <w:sz w:val="16"/>
              </w:rPr>
            </w:pPr>
            <w:r w:rsidRPr="00FC4079">
              <w:rPr>
                <w:sz w:val="16"/>
              </w:rPr>
              <w:t>50</w:t>
            </w:r>
          </w:p>
        </w:tc>
        <w:tc>
          <w:tcPr>
            <w:tcW w:w="682" w:type="dxa"/>
          </w:tcPr>
          <w:p w14:paraId="036D2828" w14:textId="77777777" w:rsidR="00AF38E9" w:rsidRPr="00FC4079" w:rsidRDefault="00AF38E9" w:rsidP="00AF38E9">
            <w:pPr>
              <w:spacing w:line="240" w:lineRule="auto"/>
              <w:rPr>
                <w:sz w:val="16"/>
              </w:rPr>
            </w:pPr>
            <w:r w:rsidRPr="00FC4079">
              <w:rPr>
                <w:sz w:val="16"/>
              </w:rPr>
              <w:t>2</w:t>
            </w:r>
          </w:p>
        </w:tc>
        <w:tc>
          <w:tcPr>
            <w:tcW w:w="1271" w:type="dxa"/>
          </w:tcPr>
          <w:p w14:paraId="0DAA2EB2" w14:textId="77777777" w:rsidR="00AF38E9" w:rsidRPr="00FC4079" w:rsidRDefault="00AF38E9" w:rsidP="00AF38E9">
            <w:pPr>
              <w:spacing w:line="240" w:lineRule="auto"/>
              <w:rPr>
                <w:sz w:val="16"/>
              </w:rPr>
            </w:pPr>
          </w:p>
        </w:tc>
        <w:tc>
          <w:tcPr>
            <w:tcW w:w="534" w:type="dxa"/>
          </w:tcPr>
          <w:p w14:paraId="54CE23ED" w14:textId="77777777" w:rsidR="00AF38E9" w:rsidRPr="00FC4079" w:rsidRDefault="00AF38E9" w:rsidP="00AF38E9">
            <w:pPr>
              <w:spacing w:line="240" w:lineRule="auto"/>
              <w:rPr>
                <w:sz w:val="16"/>
              </w:rPr>
            </w:pPr>
            <w:r w:rsidRPr="00FC4079">
              <w:rPr>
                <w:sz w:val="16"/>
              </w:rPr>
              <w:t>50</w:t>
            </w:r>
          </w:p>
        </w:tc>
        <w:tc>
          <w:tcPr>
            <w:tcW w:w="534" w:type="dxa"/>
          </w:tcPr>
          <w:p w14:paraId="03451CF5" w14:textId="77777777" w:rsidR="00AF38E9" w:rsidRPr="00FC4079" w:rsidRDefault="00AF38E9" w:rsidP="00AF38E9">
            <w:pPr>
              <w:spacing w:line="240" w:lineRule="auto"/>
              <w:rPr>
                <w:sz w:val="16"/>
              </w:rPr>
            </w:pPr>
          </w:p>
        </w:tc>
        <w:tc>
          <w:tcPr>
            <w:tcW w:w="864" w:type="dxa"/>
          </w:tcPr>
          <w:p w14:paraId="0D749F06" w14:textId="77777777" w:rsidR="00AF38E9" w:rsidRPr="00FC4079" w:rsidRDefault="00AF38E9" w:rsidP="00AF38E9">
            <w:pPr>
              <w:spacing w:line="240" w:lineRule="auto"/>
              <w:rPr>
                <w:sz w:val="16"/>
              </w:rPr>
            </w:pPr>
          </w:p>
        </w:tc>
      </w:tr>
      <w:tr w:rsidR="00FC4079" w:rsidRPr="00FC4079" w14:paraId="62A8B28A" w14:textId="77777777" w:rsidTr="00FC4079">
        <w:tc>
          <w:tcPr>
            <w:tcW w:w="1353" w:type="dxa"/>
          </w:tcPr>
          <w:p w14:paraId="4197C0FD" w14:textId="77777777" w:rsidR="00AF38E9" w:rsidRPr="00FC4079" w:rsidRDefault="00AF38E9" w:rsidP="00AF38E9">
            <w:pPr>
              <w:spacing w:line="240" w:lineRule="auto"/>
              <w:rPr>
                <w:sz w:val="16"/>
              </w:rPr>
            </w:pPr>
            <w:r w:rsidRPr="00FC4079">
              <w:rPr>
                <w:sz w:val="16"/>
              </w:rPr>
              <w:t>Amitriptyline</w:t>
            </w:r>
          </w:p>
        </w:tc>
        <w:tc>
          <w:tcPr>
            <w:tcW w:w="2023" w:type="dxa"/>
          </w:tcPr>
          <w:p w14:paraId="75D37369" w14:textId="77777777" w:rsidR="00AF38E9" w:rsidRPr="00FC4079" w:rsidRDefault="00AF38E9" w:rsidP="00AF38E9">
            <w:pPr>
              <w:spacing w:line="240" w:lineRule="auto"/>
              <w:rPr>
                <w:sz w:val="16"/>
              </w:rPr>
            </w:pPr>
            <w:r w:rsidRPr="00FC4079">
              <w:rPr>
                <w:sz w:val="16"/>
              </w:rPr>
              <w:t>Tablet containing amitriptyline hydrochloride 50 mg</w:t>
            </w:r>
          </w:p>
        </w:tc>
        <w:tc>
          <w:tcPr>
            <w:tcW w:w="953" w:type="dxa"/>
          </w:tcPr>
          <w:p w14:paraId="4BFF8A9D" w14:textId="77777777" w:rsidR="00AF38E9" w:rsidRPr="00FC4079" w:rsidRDefault="00AF38E9" w:rsidP="00AF38E9">
            <w:pPr>
              <w:spacing w:line="240" w:lineRule="auto"/>
              <w:rPr>
                <w:sz w:val="16"/>
              </w:rPr>
            </w:pPr>
            <w:r w:rsidRPr="00FC4079">
              <w:rPr>
                <w:sz w:val="16"/>
              </w:rPr>
              <w:t>Oral</w:t>
            </w:r>
          </w:p>
        </w:tc>
        <w:tc>
          <w:tcPr>
            <w:tcW w:w="1440" w:type="dxa"/>
          </w:tcPr>
          <w:p w14:paraId="25759276" w14:textId="77777777" w:rsidR="00AF38E9" w:rsidRPr="00FC4079" w:rsidRDefault="00AF38E9" w:rsidP="00AF38E9">
            <w:pPr>
              <w:spacing w:line="240" w:lineRule="auto"/>
              <w:rPr>
                <w:sz w:val="16"/>
              </w:rPr>
            </w:pPr>
            <w:r w:rsidRPr="00FC4079">
              <w:rPr>
                <w:sz w:val="16"/>
              </w:rPr>
              <w:t>Endep 50</w:t>
            </w:r>
          </w:p>
        </w:tc>
        <w:tc>
          <w:tcPr>
            <w:tcW w:w="534" w:type="dxa"/>
          </w:tcPr>
          <w:p w14:paraId="2A808226" w14:textId="77777777" w:rsidR="00AF38E9" w:rsidRPr="00FC4079" w:rsidRDefault="00AF38E9" w:rsidP="00AF38E9">
            <w:pPr>
              <w:spacing w:line="240" w:lineRule="auto"/>
              <w:rPr>
                <w:sz w:val="16"/>
              </w:rPr>
            </w:pPr>
            <w:r w:rsidRPr="00FC4079">
              <w:rPr>
                <w:sz w:val="16"/>
              </w:rPr>
              <w:t>AF</w:t>
            </w:r>
          </w:p>
        </w:tc>
        <w:tc>
          <w:tcPr>
            <w:tcW w:w="633" w:type="dxa"/>
          </w:tcPr>
          <w:p w14:paraId="1F0DB8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58F426" w14:textId="77777777" w:rsidR="00AF38E9" w:rsidRPr="00FC4079" w:rsidRDefault="00AF38E9" w:rsidP="00AF38E9">
            <w:pPr>
              <w:spacing w:line="240" w:lineRule="auto"/>
              <w:rPr>
                <w:sz w:val="16"/>
              </w:rPr>
            </w:pPr>
          </w:p>
        </w:tc>
        <w:tc>
          <w:tcPr>
            <w:tcW w:w="1728" w:type="dxa"/>
          </w:tcPr>
          <w:p w14:paraId="2B9B4453" w14:textId="77777777" w:rsidR="00AF38E9" w:rsidRPr="00FC4079" w:rsidRDefault="00AF38E9" w:rsidP="00AF38E9">
            <w:pPr>
              <w:spacing w:line="240" w:lineRule="auto"/>
              <w:rPr>
                <w:sz w:val="16"/>
              </w:rPr>
            </w:pPr>
          </w:p>
        </w:tc>
        <w:tc>
          <w:tcPr>
            <w:tcW w:w="682" w:type="dxa"/>
          </w:tcPr>
          <w:p w14:paraId="7E98FAFE" w14:textId="77777777" w:rsidR="00AF38E9" w:rsidRPr="00FC4079" w:rsidRDefault="00AF38E9" w:rsidP="00AF38E9">
            <w:pPr>
              <w:spacing w:line="240" w:lineRule="auto"/>
              <w:rPr>
                <w:sz w:val="16"/>
              </w:rPr>
            </w:pPr>
            <w:r w:rsidRPr="00FC4079">
              <w:rPr>
                <w:sz w:val="16"/>
              </w:rPr>
              <w:t>50</w:t>
            </w:r>
          </w:p>
        </w:tc>
        <w:tc>
          <w:tcPr>
            <w:tcW w:w="682" w:type="dxa"/>
          </w:tcPr>
          <w:p w14:paraId="4DE1D01E" w14:textId="77777777" w:rsidR="00AF38E9" w:rsidRPr="00FC4079" w:rsidRDefault="00AF38E9" w:rsidP="00AF38E9">
            <w:pPr>
              <w:spacing w:line="240" w:lineRule="auto"/>
              <w:rPr>
                <w:sz w:val="16"/>
              </w:rPr>
            </w:pPr>
            <w:r w:rsidRPr="00FC4079">
              <w:rPr>
                <w:sz w:val="16"/>
              </w:rPr>
              <w:t>2</w:t>
            </w:r>
          </w:p>
        </w:tc>
        <w:tc>
          <w:tcPr>
            <w:tcW w:w="1271" w:type="dxa"/>
          </w:tcPr>
          <w:p w14:paraId="6AF9F3D3" w14:textId="77777777" w:rsidR="00AF38E9" w:rsidRPr="00FC4079" w:rsidRDefault="00AF38E9" w:rsidP="00AF38E9">
            <w:pPr>
              <w:spacing w:line="240" w:lineRule="auto"/>
              <w:rPr>
                <w:sz w:val="16"/>
              </w:rPr>
            </w:pPr>
          </w:p>
        </w:tc>
        <w:tc>
          <w:tcPr>
            <w:tcW w:w="534" w:type="dxa"/>
          </w:tcPr>
          <w:p w14:paraId="120BD932" w14:textId="77777777" w:rsidR="00AF38E9" w:rsidRPr="00FC4079" w:rsidRDefault="00AF38E9" w:rsidP="00AF38E9">
            <w:pPr>
              <w:spacing w:line="240" w:lineRule="auto"/>
              <w:rPr>
                <w:sz w:val="16"/>
              </w:rPr>
            </w:pPr>
            <w:r w:rsidRPr="00FC4079">
              <w:rPr>
                <w:sz w:val="16"/>
              </w:rPr>
              <w:t>50</w:t>
            </w:r>
          </w:p>
        </w:tc>
        <w:tc>
          <w:tcPr>
            <w:tcW w:w="534" w:type="dxa"/>
          </w:tcPr>
          <w:p w14:paraId="6B980A3C" w14:textId="77777777" w:rsidR="00AF38E9" w:rsidRPr="00FC4079" w:rsidRDefault="00AF38E9" w:rsidP="00AF38E9">
            <w:pPr>
              <w:spacing w:line="240" w:lineRule="auto"/>
              <w:rPr>
                <w:sz w:val="16"/>
              </w:rPr>
            </w:pPr>
          </w:p>
        </w:tc>
        <w:tc>
          <w:tcPr>
            <w:tcW w:w="864" w:type="dxa"/>
          </w:tcPr>
          <w:p w14:paraId="42CD8D0B" w14:textId="77777777" w:rsidR="00AF38E9" w:rsidRPr="00FC4079" w:rsidRDefault="00AF38E9" w:rsidP="00AF38E9">
            <w:pPr>
              <w:spacing w:line="240" w:lineRule="auto"/>
              <w:rPr>
                <w:sz w:val="16"/>
              </w:rPr>
            </w:pPr>
          </w:p>
        </w:tc>
      </w:tr>
      <w:tr w:rsidR="00FC4079" w:rsidRPr="00FC4079" w14:paraId="436C74F6" w14:textId="77777777" w:rsidTr="00FC4079">
        <w:tc>
          <w:tcPr>
            <w:tcW w:w="1353" w:type="dxa"/>
          </w:tcPr>
          <w:p w14:paraId="7CD64646" w14:textId="77777777" w:rsidR="00AF38E9" w:rsidRPr="00FC4079" w:rsidRDefault="00AF38E9" w:rsidP="00AF38E9">
            <w:pPr>
              <w:spacing w:line="240" w:lineRule="auto"/>
              <w:rPr>
                <w:sz w:val="16"/>
              </w:rPr>
            </w:pPr>
            <w:r w:rsidRPr="00FC4079">
              <w:rPr>
                <w:sz w:val="16"/>
              </w:rPr>
              <w:t>Amitriptyline</w:t>
            </w:r>
          </w:p>
        </w:tc>
        <w:tc>
          <w:tcPr>
            <w:tcW w:w="2023" w:type="dxa"/>
          </w:tcPr>
          <w:p w14:paraId="4352EC15" w14:textId="77777777" w:rsidR="00AF38E9" w:rsidRPr="00FC4079" w:rsidRDefault="00AF38E9" w:rsidP="00AF38E9">
            <w:pPr>
              <w:spacing w:line="240" w:lineRule="auto"/>
              <w:rPr>
                <w:sz w:val="16"/>
              </w:rPr>
            </w:pPr>
            <w:r w:rsidRPr="00FC4079">
              <w:rPr>
                <w:sz w:val="16"/>
              </w:rPr>
              <w:t>Tablet containing amitriptyline hydrochloride 50 mg</w:t>
            </w:r>
          </w:p>
        </w:tc>
        <w:tc>
          <w:tcPr>
            <w:tcW w:w="953" w:type="dxa"/>
          </w:tcPr>
          <w:p w14:paraId="5F37B6D2" w14:textId="77777777" w:rsidR="00AF38E9" w:rsidRPr="00FC4079" w:rsidRDefault="00AF38E9" w:rsidP="00AF38E9">
            <w:pPr>
              <w:spacing w:line="240" w:lineRule="auto"/>
              <w:rPr>
                <w:sz w:val="16"/>
              </w:rPr>
            </w:pPr>
            <w:r w:rsidRPr="00FC4079">
              <w:rPr>
                <w:sz w:val="16"/>
              </w:rPr>
              <w:t>Oral</w:t>
            </w:r>
          </w:p>
        </w:tc>
        <w:tc>
          <w:tcPr>
            <w:tcW w:w="1440" w:type="dxa"/>
          </w:tcPr>
          <w:p w14:paraId="776D8448" w14:textId="77777777" w:rsidR="00AF38E9" w:rsidRPr="00FC4079" w:rsidRDefault="00AF38E9" w:rsidP="00AF38E9">
            <w:pPr>
              <w:spacing w:line="240" w:lineRule="auto"/>
              <w:rPr>
                <w:sz w:val="16"/>
              </w:rPr>
            </w:pPr>
            <w:r w:rsidRPr="00FC4079">
              <w:rPr>
                <w:sz w:val="16"/>
              </w:rPr>
              <w:t>ENTRIP</w:t>
            </w:r>
          </w:p>
        </w:tc>
        <w:tc>
          <w:tcPr>
            <w:tcW w:w="534" w:type="dxa"/>
          </w:tcPr>
          <w:p w14:paraId="3F78B0DF" w14:textId="77777777" w:rsidR="00AF38E9" w:rsidRPr="00FC4079" w:rsidRDefault="00AF38E9" w:rsidP="00AF38E9">
            <w:pPr>
              <w:spacing w:line="240" w:lineRule="auto"/>
              <w:rPr>
                <w:sz w:val="16"/>
              </w:rPr>
            </w:pPr>
            <w:r w:rsidRPr="00FC4079">
              <w:rPr>
                <w:sz w:val="16"/>
              </w:rPr>
              <w:t>RW</w:t>
            </w:r>
          </w:p>
        </w:tc>
        <w:tc>
          <w:tcPr>
            <w:tcW w:w="633" w:type="dxa"/>
          </w:tcPr>
          <w:p w14:paraId="1426387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505AAA" w14:textId="77777777" w:rsidR="00AF38E9" w:rsidRPr="00FC4079" w:rsidRDefault="00AF38E9" w:rsidP="00AF38E9">
            <w:pPr>
              <w:spacing w:line="240" w:lineRule="auto"/>
              <w:rPr>
                <w:sz w:val="16"/>
              </w:rPr>
            </w:pPr>
          </w:p>
        </w:tc>
        <w:tc>
          <w:tcPr>
            <w:tcW w:w="1728" w:type="dxa"/>
          </w:tcPr>
          <w:p w14:paraId="3AB2D8CA" w14:textId="77777777" w:rsidR="00AF38E9" w:rsidRPr="00FC4079" w:rsidRDefault="00AF38E9" w:rsidP="00AF38E9">
            <w:pPr>
              <w:spacing w:line="240" w:lineRule="auto"/>
              <w:rPr>
                <w:sz w:val="16"/>
              </w:rPr>
            </w:pPr>
          </w:p>
        </w:tc>
        <w:tc>
          <w:tcPr>
            <w:tcW w:w="682" w:type="dxa"/>
          </w:tcPr>
          <w:p w14:paraId="7A339D96" w14:textId="77777777" w:rsidR="00AF38E9" w:rsidRPr="00FC4079" w:rsidRDefault="00AF38E9" w:rsidP="00AF38E9">
            <w:pPr>
              <w:spacing w:line="240" w:lineRule="auto"/>
              <w:rPr>
                <w:sz w:val="16"/>
              </w:rPr>
            </w:pPr>
            <w:r w:rsidRPr="00FC4079">
              <w:rPr>
                <w:sz w:val="16"/>
              </w:rPr>
              <w:t>50</w:t>
            </w:r>
          </w:p>
        </w:tc>
        <w:tc>
          <w:tcPr>
            <w:tcW w:w="682" w:type="dxa"/>
          </w:tcPr>
          <w:p w14:paraId="29318C63" w14:textId="77777777" w:rsidR="00AF38E9" w:rsidRPr="00FC4079" w:rsidRDefault="00AF38E9" w:rsidP="00AF38E9">
            <w:pPr>
              <w:spacing w:line="240" w:lineRule="auto"/>
              <w:rPr>
                <w:sz w:val="16"/>
              </w:rPr>
            </w:pPr>
            <w:r w:rsidRPr="00FC4079">
              <w:rPr>
                <w:sz w:val="16"/>
              </w:rPr>
              <w:t>2</w:t>
            </w:r>
          </w:p>
        </w:tc>
        <w:tc>
          <w:tcPr>
            <w:tcW w:w="1271" w:type="dxa"/>
          </w:tcPr>
          <w:p w14:paraId="6CE38668" w14:textId="77777777" w:rsidR="00AF38E9" w:rsidRPr="00FC4079" w:rsidRDefault="00AF38E9" w:rsidP="00AF38E9">
            <w:pPr>
              <w:spacing w:line="240" w:lineRule="auto"/>
              <w:rPr>
                <w:sz w:val="16"/>
              </w:rPr>
            </w:pPr>
          </w:p>
        </w:tc>
        <w:tc>
          <w:tcPr>
            <w:tcW w:w="534" w:type="dxa"/>
          </w:tcPr>
          <w:p w14:paraId="6FA838D1" w14:textId="77777777" w:rsidR="00AF38E9" w:rsidRPr="00FC4079" w:rsidRDefault="00AF38E9" w:rsidP="00AF38E9">
            <w:pPr>
              <w:spacing w:line="240" w:lineRule="auto"/>
              <w:rPr>
                <w:sz w:val="16"/>
              </w:rPr>
            </w:pPr>
            <w:r w:rsidRPr="00FC4079">
              <w:rPr>
                <w:sz w:val="16"/>
              </w:rPr>
              <w:t>50</w:t>
            </w:r>
          </w:p>
        </w:tc>
        <w:tc>
          <w:tcPr>
            <w:tcW w:w="534" w:type="dxa"/>
          </w:tcPr>
          <w:p w14:paraId="23989FA4" w14:textId="77777777" w:rsidR="00AF38E9" w:rsidRPr="00FC4079" w:rsidRDefault="00AF38E9" w:rsidP="00AF38E9">
            <w:pPr>
              <w:spacing w:line="240" w:lineRule="auto"/>
              <w:rPr>
                <w:sz w:val="16"/>
              </w:rPr>
            </w:pPr>
          </w:p>
        </w:tc>
        <w:tc>
          <w:tcPr>
            <w:tcW w:w="864" w:type="dxa"/>
          </w:tcPr>
          <w:p w14:paraId="313117D8" w14:textId="77777777" w:rsidR="00AF38E9" w:rsidRPr="00FC4079" w:rsidRDefault="00AF38E9" w:rsidP="00AF38E9">
            <w:pPr>
              <w:spacing w:line="240" w:lineRule="auto"/>
              <w:rPr>
                <w:sz w:val="16"/>
              </w:rPr>
            </w:pPr>
          </w:p>
        </w:tc>
      </w:tr>
      <w:tr w:rsidR="00FC4079" w:rsidRPr="00FC4079" w14:paraId="181E06FA" w14:textId="77777777" w:rsidTr="00FC4079">
        <w:tc>
          <w:tcPr>
            <w:tcW w:w="1353" w:type="dxa"/>
          </w:tcPr>
          <w:p w14:paraId="32CFE3C0" w14:textId="77777777" w:rsidR="00AF38E9" w:rsidRPr="00FC4079" w:rsidRDefault="00AF38E9" w:rsidP="00AF38E9">
            <w:pPr>
              <w:spacing w:line="240" w:lineRule="auto"/>
              <w:rPr>
                <w:sz w:val="16"/>
              </w:rPr>
            </w:pPr>
            <w:r w:rsidRPr="00FC4079">
              <w:rPr>
                <w:sz w:val="16"/>
              </w:rPr>
              <w:t>Amlodipine</w:t>
            </w:r>
          </w:p>
        </w:tc>
        <w:tc>
          <w:tcPr>
            <w:tcW w:w="2023" w:type="dxa"/>
          </w:tcPr>
          <w:p w14:paraId="6C61032E" w14:textId="77777777" w:rsidR="00AF38E9" w:rsidRPr="00FC4079" w:rsidRDefault="00AF38E9" w:rsidP="00AF38E9">
            <w:pPr>
              <w:spacing w:line="240" w:lineRule="auto"/>
              <w:rPr>
                <w:sz w:val="16"/>
              </w:rPr>
            </w:pPr>
            <w:r w:rsidRPr="00FC4079">
              <w:rPr>
                <w:sz w:val="16"/>
              </w:rPr>
              <w:t>Tablet 5 mg (as besilate)</w:t>
            </w:r>
          </w:p>
        </w:tc>
        <w:tc>
          <w:tcPr>
            <w:tcW w:w="953" w:type="dxa"/>
          </w:tcPr>
          <w:p w14:paraId="60C3F205" w14:textId="77777777" w:rsidR="00AF38E9" w:rsidRPr="00FC4079" w:rsidRDefault="00AF38E9" w:rsidP="00AF38E9">
            <w:pPr>
              <w:spacing w:line="240" w:lineRule="auto"/>
              <w:rPr>
                <w:sz w:val="16"/>
              </w:rPr>
            </w:pPr>
            <w:r w:rsidRPr="00FC4079">
              <w:rPr>
                <w:sz w:val="16"/>
              </w:rPr>
              <w:t>Oral</w:t>
            </w:r>
          </w:p>
        </w:tc>
        <w:tc>
          <w:tcPr>
            <w:tcW w:w="1440" w:type="dxa"/>
          </w:tcPr>
          <w:p w14:paraId="5828A2D3" w14:textId="77777777" w:rsidR="00AF38E9" w:rsidRPr="00FC4079" w:rsidRDefault="00AF38E9" w:rsidP="00AF38E9">
            <w:pPr>
              <w:spacing w:line="240" w:lineRule="auto"/>
              <w:rPr>
                <w:sz w:val="16"/>
              </w:rPr>
            </w:pPr>
            <w:r w:rsidRPr="00FC4079">
              <w:rPr>
                <w:sz w:val="16"/>
              </w:rPr>
              <w:t>Amlo 5</w:t>
            </w:r>
          </w:p>
        </w:tc>
        <w:tc>
          <w:tcPr>
            <w:tcW w:w="534" w:type="dxa"/>
          </w:tcPr>
          <w:p w14:paraId="29FB5FE8" w14:textId="77777777" w:rsidR="00AF38E9" w:rsidRPr="00FC4079" w:rsidRDefault="00AF38E9" w:rsidP="00AF38E9">
            <w:pPr>
              <w:spacing w:line="240" w:lineRule="auto"/>
              <w:rPr>
                <w:sz w:val="16"/>
              </w:rPr>
            </w:pPr>
            <w:r w:rsidRPr="00FC4079">
              <w:rPr>
                <w:sz w:val="16"/>
              </w:rPr>
              <w:t>RW</w:t>
            </w:r>
          </w:p>
        </w:tc>
        <w:tc>
          <w:tcPr>
            <w:tcW w:w="633" w:type="dxa"/>
          </w:tcPr>
          <w:p w14:paraId="2B9B06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4D623B" w14:textId="77777777" w:rsidR="00AF38E9" w:rsidRPr="00FC4079" w:rsidRDefault="00AF38E9" w:rsidP="00AF38E9">
            <w:pPr>
              <w:spacing w:line="240" w:lineRule="auto"/>
              <w:rPr>
                <w:sz w:val="16"/>
              </w:rPr>
            </w:pPr>
          </w:p>
        </w:tc>
        <w:tc>
          <w:tcPr>
            <w:tcW w:w="1728" w:type="dxa"/>
          </w:tcPr>
          <w:p w14:paraId="34BE5C5B" w14:textId="77777777" w:rsidR="00AF38E9" w:rsidRPr="00FC4079" w:rsidRDefault="00AF38E9" w:rsidP="00AF38E9">
            <w:pPr>
              <w:spacing w:line="240" w:lineRule="auto"/>
              <w:rPr>
                <w:sz w:val="16"/>
              </w:rPr>
            </w:pPr>
          </w:p>
        </w:tc>
        <w:tc>
          <w:tcPr>
            <w:tcW w:w="682" w:type="dxa"/>
          </w:tcPr>
          <w:p w14:paraId="05E9F0B2" w14:textId="77777777" w:rsidR="00AF38E9" w:rsidRPr="00FC4079" w:rsidRDefault="00AF38E9" w:rsidP="00AF38E9">
            <w:pPr>
              <w:spacing w:line="240" w:lineRule="auto"/>
              <w:rPr>
                <w:sz w:val="16"/>
              </w:rPr>
            </w:pPr>
            <w:r w:rsidRPr="00FC4079">
              <w:rPr>
                <w:sz w:val="16"/>
              </w:rPr>
              <w:t>30</w:t>
            </w:r>
          </w:p>
        </w:tc>
        <w:tc>
          <w:tcPr>
            <w:tcW w:w="682" w:type="dxa"/>
          </w:tcPr>
          <w:p w14:paraId="7AC383C6" w14:textId="77777777" w:rsidR="00AF38E9" w:rsidRPr="00FC4079" w:rsidRDefault="00AF38E9" w:rsidP="00AF38E9">
            <w:pPr>
              <w:spacing w:line="240" w:lineRule="auto"/>
              <w:rPr>
                <w:sz w:val="16"/>
              </w:rPr>
            </w:pPr>
            <w:r w:rsidRPr="00FC4079">
              <w:rPr>
                <w:sz w:val="16"/>
              </w:rPr>
              <w:t>5</w:t>
            </w:r>
          </w:p>
        </w:tc>
        <w:tc>
          <w:tcPr>
            <w:tcW w:w="1271" w:type="dxa"/>
          </w:tcPr>
          <w:p w14:paraId="39A33C17" w14:textId="77777777" w:rsidR="00AF38E9" w:rsidRPr="00FC4079" w:rsidRDefault="00AF38E9" w:rsidP="00AF38E9">
            <w:pPr>
              <w:spacing w:line="240" w:lineRule="auto"/>
              <w:rPr>
                <w:sz w:val="16"/>
              </w:rPr>
            </w:pPr>
          </w:p>
        </w:tc>
        <w:tc>
          <w:tcPr>
            <w:tcW w:w="534" w:type="dxa"/>
          </w:tcPr>
          <w:p w14:paraId="46450D41" w14:textId="77777777" w:rsidR="00AF38E9" w:rsidRPr="00FC4079" w:rsidRDefault="00AF38E9" w:rsidP="00AF38E9">
            <w:pPr>
              <w:spacing w:line="240" w:lineRule="auto"/>
              <w:rPr>
                <w:sz w:val="16"/>
              </w:rPr>
            </w:pPr>
            <w:r w:rsidRPr="00FC4079">
              <w:rPr>
                <w:sz w:val="16"/>
              </w:rPr>
              <w:t>30</w:t>
            </w:r>
          </w:p>
        </w:tc>
        <w:tc>
          <w:tcPr>
            <w:tcW w:w="534" w:type="dxa"/>
          </w:tcPr>
          <w:p w14:paraId="621A5AB7" w14:textId="77777777" w:rsidR="00AF38E9" w:rsidRPr="00FC4079" w:rsidRDefault="00AF38E9" w:rsidP="00AF38E9">
            <w:pPr>
              <w:spacing w:line="240" w:lineRule="auto"/>
              <w:rPr>
                <w:sz w:val="16"/>
              </w:rPr>
            </w:pPr>
          </w:p>
        </w:tc>
        <w:tc>
          <w:tcPr>
            <w:tcW w:w="864" w:type="dxa"/>
          </w:tcPr>
          <w:p w14:paraId="28171219" w14:textId="77777777" w:rsidR="00AF38E9" w:rsidRPr="00FC4079" w:rsidRDefault="00AF38E9" w:rsidP="00AF38E9">
            <w:pPr>
              <w:spacing w:line="240" w:lineRule="auto"/>
              <w:rPr>
                <w:sz w:val="16"/>
              </w:rPr>
            </w:pPr>
          </w:p>
        </w:tc>
      </w:tr>
      <w:tr w:rsidR="00FC4079" w:rsidRPr="00FC4079" w14:paraId="1161BC8B" w14:textId="77777777" w:rsidTr="00FC4079">
        <w:tc>
          <w:tcPr>
            <w:tcW w:w="1353" w:type="dxa"/>
          </w:tcPr>
          <w:p w14:paraId="52FE59A5" w14:textId="77777777" w:rsidR="00AF38E9" w:rsidRPr="00FC4079" w:rsidRDefault="00AF38E9" w:rsidP="00AF38E9">
            <w:pPr>
              <w:spacing w:line="240" w:lineRule="auto"/>
              <w:rPr>
                <w:sz w:val="16"/>
              </w:rPr>
            </w:pPr>
            <w:r w:rsidRPr="00FC4079">
              <w:rPr>
                <w:sz w:val="16"/>
              </w:rPr>
              <w:t>Amlodipine</w:t>
            </w:r>
          </w:p>
        </w:tc>
        <w:tc>
          <w:tcPr>
            <w:tcW w:w="2023" w:type="dxa"/>
          </w:tcPr>
          <w:p w14:paraId="02C1EAF5" w14:textId="77777777" w:rsidR="00AF38E9" w:rsidRPr="00FC4079" w:rsidRDefault="00AF38E9" w:rsidP="00AF38E9">
            <w:pPr>
              <w:spacing w:line="240" w:lineRule="auto"/>
              <w:rPr>
                <w:sz w:val="16"/>
              </w:rPr>
            </w:pPr>
            <w:r w:rsidRPr="00FC4079">
              <w:rPr>
                <w:sz w:val="16"/>
              </w:rPr>
              <w:t>Tablet 5 mg (as besilate)</w:t>
            </w:r>
          </w:p>
        </w:tc>
        <w:tc>
          <w:tcPr>
            <w:tcW w:w="953" w:type="dxa"/>
          </w:tcPr>
          <w:p w14:paraId="645F6E93" w14:textId="77777777" w:rsidR="00AF38E9" w:rsidRPr="00FC4079" w:rsidRDefault="00AF38E9" w:rsidP="00AF38E9">
            <w:pPr>
              <w:spacing w:line="240" w:lineRule="auto"/>
              <w:rPr>
                <w:sz w:val="16"/>
              </w:rPr>
            </w:pPr>
            <w:r w:rsidRPr="00FC4079">
              <w:rPr>
                <w:sz w:val="16"/>
              </w:rPr>
              <w:t>Oral</w:t>
            </w:r>
          </w:p>
        </w:tc>
        <w:tc>
          <w:tcPr>
            <w:tcW w:w="1440" w:type="dxa"/>
          </w:tcPr>
          <w:p w14:paraId="3C21F8BD" w14:textId="77777777" w:rsidR="00AF38E9" w:rsidRPr="00FC4079" w:rsidRDefault="00AF38E9" w:rsidP="00AF38E9">
            <w:pPr>
              <w:spacing w:line="240" w:lineRule="auto"/>
              <w:rPr>
                <w:sz w:val="16"/>
              </w:rPr>
            </w:pPr>
            <w:r w:rsidRPr="00FC4079">
              <w:rPr>
                <w:sz w:val="16"/>
              </w:rPr>
              <w:t>Amlo 5</w:t>
            </w:r>
          </w:p>
        </w:tc>
        <w:tc>
          <w:tcPr>
            <w:tcW w:w="534" w:type="dxa"/>
          </w:tcPr>
          <w:p w14:paraId="7E503463" w14:textId="77777777" w:rsidR="00AF38E9" w:rsidRPr="00FC4079" w:rsidRDefault="00AF38E9" w:rsidP="00AF38E9">
            <w:pPr>
              <w:spacing w:line="240" w:lineRule="auto"/>
              <w:rPr>
                <w:sz w:val="16"/>
              </w:rPr>
            </w:pPr>
            <w:r w:rsidRPr="00FC4079">
              <w:rPr>
                <w:sz w:val="16"/>
              </w:rPr>
              <w:t>RW</w:t>
            </w:r>
          </w:p>
        </w:tc>
        <w:tc>
          <w:tcPr>
            <w:tcW w:w="633" w:type="dxa"/>
          </w:tcPr>
          <w:p w14:paraId="65F6AFF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C9E6F5" w14:textId="77777777" w:rsidR="00AF38E9" w:rsidRPr="00FC4079" w:rsidRDefault="00AF38E9" w:rsidP="00AF38E9">
            <w:pPr>
              <w:spacing w:line="240" w:lineRule="auto"/>
              <w:rPr>
                <w:sz w:val="16"/>
              </w:rPr>
            </w:pPr>
          </w:p>
        </w:tc>
        <w:tc>
          <w:tcPr>
            <w:tcW w:w="1728" w:type="dxa"/>
          </w:tcPr>
          <w:p w14:paraId="33AE1661" w14:textId="77777777" w:rsidR="00AF38E9" w:rsidRPr="00FC4079" w:rsidRDefault="00AF38E9" w:rsidP="00AF38E9">
            <w:pPr>
              <w:spacing w:line="240" w:lineRule="auto"/>
              <w:rPr>
                <w:sz w:val="16"/>
              </w:rPr>
            </w:pPr>
            <w:r w:rsidRPr="00FC4079">
              <w:rPr>
                <w:sz w:val="16"/>
              </w:rPr>
              <w:t>P14238</w:t>
            </w:r>
          </w:p>
        </w:tc>
        <w:tc>
          <w:tcPr>
            <w:tcW w:w="682" w:type="dxa"/>
          </w:tcPr>
          <w:p w14:paraId="389D44C1" w14:textId="77777777" w:rsidR="00AF38E9" w:rsidRPr="00FC4079" w:rsidRDefault="00AF38E9" w:rsidP="00AF38E9">
            <w:pPr>
              <w:spacing w:line="240" w:lineRule="auto"/>
              <w:rPr>
                <w:sz w:val="16"/>
              </w:rPr>
            </w:pPr>
            <w:r w:rsidRPr="00FC4079">
              <w:rPr>
                <w:sz w:val="16"/>
              </w:rPr>
              <w:t>60</w:t>
            </w:r>
          </w:p>
        </w:tc>
        <w:tc>
          <w:tcPr>
            <w:tcW w:w="682" w:type="dxa"/>
          </w:tcPr>
          <w:p w14:paraId="04637ED4" w14:textId="77777777" w:rsidR="00AF38E9" w:rsidRPr="00FC4079" w:rsidRDefault="00AF38E9" w:rsidP="00AF38E9">
            <w:pPr>
              <w:spacing w:line="240" w:lineRule="auto"/>
              <w:rPr>
                <w:sz w:val="16"/>
              </w:rPr>
            </w:pPr>
            <w:r w:rsidRPr="00FC4079">
              <w:rPr>
                <w:sz w:val="16"/>
              </w:rPr>
              <w:t>5</w:t>
            </w:r>
          </w:p>
        </w:tc>
        <w:tc>
          <w:tcPr>
            <w:tcW w:w="1271" w:type="dxa"/>
          </w:tcPr>
          <w:p w14:paraId="78052EE7" w14:textId="77777777" w:rsidR="00AF38E9" w:rsidRPr="00FC4079" w:rsidRDefault="00AF38E9" w:rsidP="00AF38E9">
            <w:pPr>
              <w:spacing w:line="240" w:lineRule="auto"/>
              <w:rPr>
                <w:sz w:val="16"/>
              </w:rPr>
            </w:pPr>
          </w:p>
        </w:tc>
        <w:tc>
          <w:tcPr>
            <w:tcW w:w="534" w:type="dxa"/>
          </w:tcPr>
          <w:p w14:paraId="79E55458" w14:textId="77777777" w:rsidR="00AF38E9" w:rsidRPr="00FC4079" w:rsidRDefault="00AF38E9" w:rsidP="00AF38E9">
            <w:pPr>
              <w:spacing w:line="240" w:lineRule="auto"/>
              <w:rPr>
                <w:sz w:val="16"/>
              </w:rPr>
            </w:pPr>
            <w:r w:rsidRPr="00FC4079">
              <w:rPr>
                <w:sz w:val="16"/>
              </w:rPr>
              <w:t>30</w:t>
            </w:r>
          </w:p>
        </w:tc>
        <w:tc>
          <w:tcPr>
            <w:tcW w:w="534" w:type="dxa"/>
          </w:tcPr>
          <w:p w14:paraId="6DE19AB1" w14:textId="77777777" w:rsidR="00AF38E9" w:rsidRPr="00FC4079" w:rsidRDefault="00AF38E9" w:rsidP="00AF38E9">
            <w:pPr>
              <w:spacing w:line="240" w:lineRule="auto"/>
              <w:rPr>
                <w:sz w:val="16"/>
              </w:rPr>
            </w:pPr>
          </w:p>
        </w:tc>
        <w:tc>
          <w:tcPr>
            <w:tcW w:w="864" w:type="dxa"/>
          </w:tcPr>
          <w:p w14:paraId="02F879B5" w14:textId="77777777" w:rsidR="00AF38E9" w:rsidRPr="00FC4079" w:rsidRDefault="00AF38E9" w:rsidP="00AF38E9">
            <w:pPr>
              <w:spacing w:line="240" w:lineRule="auto"/>
              <w:rPr>
                <w:sz w:val="16"/>
              </w:rPr>
            </w:pPr>
          </w:p>
        </w:tc>
      </w:tr>
      <w:tr w:rsidR="00FC4079" w:rsidRPr="00FC4079" w14:paraId="66795D87" w14:textId="77777777" w:rsidTr="00FC4079">
        <w:tc>
          <w:tcPr>
            <w:tcW w:w="1353" w:type="dxa"/>
          </w:tcPr>
          <w:p w14:paraId="6D8AE548" w14:textId="77777777" w:rsidR="00AF38E9" w:rsidRPr="00FC4079" w:rsidRDefault="00AF38E9" w:rsidP="00AF38E9">
            <w:pPr>
              <w:spacing w:line="240" w:lineRule="auto"/>
              <w:rPr>
                <w:sz w:val="16"/>
              </w:rPr>
            </w:pPr>
            <w:r w:rsidRPr="00FC4079">
              <w:rPr>
                <w:sz w:val="16"/>
              </w:rPr>
              <w:t>Amlodipine</w:t>
            </w:r>
          </w:p>
        </w:tc>
        <w:tc>
          <w:tcPr>
            <w:tcW w:w="2023" w:type="dxa"/>
          </w:tcPr>
          <w:p w14:paraId="048AE243" w14:textId="77777777" w:rsidR="00AF38E9" w:rsidRPr="00FC4079" w:rsidRDefault="00AF38E9" w:rsidP="00AF38E9">
            <w:pPr>
              <w:spacing w:line="240" w:lineRule="auto"/>
              <w:rPr>
                <w:sz w:val="16"/>
              </w:rPr>
            </w:pPr>
            <w:r w:rsidRPr="00FC4079">
              <w:rPr>
                <w:sz w:val="16"/>
              </w:rPr>
              <w:t>Tablet 5 mg (as besilate)</w:t>
            </w:r>
          </w:p>
        </w:tc>
        <w:tc>
          <w:tcPr>
            <w:tcW w:w="953" w:type="dxa"/>
          </w:tcPr>
          <w:p w14:paraId="5F16D56B" w14:textId="77777777" w:rsidR="00AF38E9" w:rsidRPr="00FC4079" w:rsidRDefault="00AF38E9" w:rsidP="00AF38E9">
            <w:pPr>
              <w:spacing w:line="240" w:lineRule="auto"/>
              <w:rPr>
                <w:sz w:val="16"/>
              </w:rPr>
            </w:pPr>
            <w:r w:rsidRPr="00FC4079">
              <w:rPr>
                <w:sz w:val="16"/>
              </w:rPr>
              <w:t>Oral</w:t>
            </w:r>
          </w:p>
        </w:tc>
        <w:tc>
          <w:tcPr>
            <w:tcW w:w="1440" w:type="dxa"/>
          </w:tcPr>
          <w:p w14:paraId="0A0642BD" w14:textId="77777777" w:rsidR="00AF38E9" w:rsidRPr="00FC4079" w:rsidRDefault="00AF38E9" w:rsidP="00AF38E9">
            <w:pPr>
              <w:spacing w:line="240" w:lineRule="auto"/>
              <w:rPr>
                <w:sz w:val="16"/>
              </w:rPr>
            </w:pPr>
            <w:r w:rsidRPr="00FC4079">
              <w:rPr>
                <w:sz w:val="16"/>
              </w:rPr>
              <w:t>Amlodipine APOTEX</w:t>
            </w:r>
          </w:p>
        </w:tc>
        <w:tc>
          <w:tcPr>
            <w:tcW w:w="534" w:type="dxa"/>
          </w:tcPr>
          <w:p w14:paraId="2D3B1079" w14:textId="77777777" w:rsidR="00AF38E9" w:rsidRPr="00FC4079" w:rsidRDefault="00AF38E9" w:rsidP="00AF38E9">
            <w:pPr>
              <w:spacing w:line="240" w:lineRule="auto"/>
              <w:rPr>
                <w:sz w:val="16"/>
              </w:rPr>
            </w:pPr>
            <w:r w:rsidRPr="00FC4079">
              <w:rPr>
                <w:sz w:val="16"/>
              </w:rPr>
              <w:t>GX</w:t>
            </w:r>
          </w:p>
        </w:tc>
        <w:tc>
          <w:tcPr>
            <w:tcW w:w="633" w:type="dxa"/>
          </w:tcPr>
          <w:p w14:paraId="4DF3B43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54AB86" w14:textId="77777777" w:rsidR="00AF38E9" w:rsidRPr="00FC4079" w:rsidRDefault="00AF38E9" w:rsidP="00AF38E9">
            <w:pPr>
              <w:spacing w:line="240" w:lineRule="auto"/>
              <w:rPr>
                <w:sz w:val="16"/>
              </w:rPr>
            </w:pPr>
          </w:p>
        </w:tc>
        <w:tc>
          <w:tcPr>
            <w:tcW w:w="1728" w:type="dxa"/>
          </w:tcPr>
          <w:p w14:paraId="6044E07C" w14:textId="77777777" w:rsidR="00AF38E9" w:rsidRPr="00FC4079" w:rsidRDefault="00AF38E9" w:rsidP="00AF38E9">
            <w:pPr>
              <w:spacing w:line="240" w:lineRule="auto"/>
              <w:rPr>
                <w:sz w:val="16"/>
              </w:rPr>
            </w:pPr>
          </w:p>
        </w:tc>
        <w:tc>
          <w:tcPr>
            <w:tcW w:w="682" w:type="dxa"/>
          </w:tcPr>
          <w:p w14:paraId="4D64E6B6" w14:textId="77777777" w:rsidR="00AF38E9" w:rsidRPr="00FC4079" w:rsidRDefault="00AF38E9" w:rsidP="00AF38E9">
            <w:pPr>
              <w:spacing w:line="240" w:lineRule="auto"/>
              <w:rPr>
                <w:sz w:val="16"/>
              </w:rPr>
            </w:pPr>
            <w:r w:rsidRPr="00FC4079">
              <w:rPr>
                <w:sz w:val="16"/>
              </w:rPr>
              <w:t>30</w:t>
            </w:r>
          </w:p>
        </w:tc>
        <w:tc>
          <w:tcPr>
            <w:tcW w:w="682" w:type="dxa"/>
          </w:tcPr>
          <w:p w14:paraId="32F3C303" w14:textId="77777777" w:rsidR="00AF38E9" w:rsidRPr="00FC4079" w:rsidRDefault="00AF38E9" w:rsidP="00AF38E9">
            <w:pPr>
              <w:spacing w:line="240" w:lineRule="auto"/>
              <w:rPr>
                <w:sz w:val="16"/>
              </w:rPr>
            </w:pPr>
            <w:r w:rsidRPr="00FC4079">
              <w:rPr>
                <w:sz w:val="16"/>
              </w:rPr>
              <w:t>5</w:t>
            </w:r>
          </w:p>
        </w:tc>
        <w:tc>
          <w:tcPr>
            <w:tcW w:w="1271" w:type="dxa"/>
          </w:tcPr>
          <w:p w14:paraId="4C8D1D56" w14:textId="77777777" w:rsidR="00AF38E9" w:rsidRPr="00FC4079" w:rsidRDefault="00AF38E9" w:rsidP="00AF38E9">
            <w:pPr>
              <w:spacing w:line="240" w:lineRule="auto"/>
              <w:rPr>
                <w:sz w:val="16"/>
              </w:rPr>
            </w:pPr>
          </w:p>
        </w:tc>
        <w:tc>
          <w:tcPr>
            <w:tcW w:w="534" w:type="dxa"/>
          </w:tcPr>
          <w:p w14:paraId="5CAB3E83" w14:textId="77777777" w:rsidR="00AF38E9" w:rsidRPr="00FC4079" w:rsidRDefault="00AF38E9" w:rsidP="00AF38E9">
            <w:pPr>
              <w:spacing w:line="240" w:lineRule="auto"/>
              <w:rPr>
                <w:sz w:val="16"/>
              </w:rPr>
            </w:pPr>
            <w:r w:rsidRPr="00FC4079">
              <w:rPr>
                <w:sz w:val="16"/>
              </w:rPr>
              <w:t>30</w:t>
            </w:r>
          </w:p>
        </w:tc>
        <w:tc>
          <w:tcPr>
            <w:tcW w:w="534" w:type="dxa"/>
          </w:tcPr>
          <w:p w14:paraId="308A125D" w14:textId="77777777" w:rsidR="00AF38E9" w:rsidRPr="00FC4079" w:rsidRDefault="00AF38E9" w:rsidP="00AF38E9">
            <w:pPr>
              <w:spacing w:line="240" w:lineRule="auto"/>
              <w:rPr>
                <w:sz w:val="16"/>
              </w:rPr>
            </w:pPr>
          </w:p>
        </w:tc>
        <w:tc>
          <w:tcPr>
            <w:tcW w:w="864" w:type="dxa"/>
          </w:tcPr>
          <w:p w14:paraId="3BEF4D68" w14:textId="77777777" w:rsidR="00AF38E9" w:rsidRPr="00FC4079" w:rsidRDefault="00AF38E9" w:rsidP="00AF38E9">
            <w:pPr>
              <w:spacing w:line="240" w:lineRule="auto"/>
              <w:rPr>
                <w:sz w:val="16"/>
              </w:rPr>
            </w:pPr>
          </w:p>
        </w:tc>
      </w:tr>
      <w:tr w:rsidR="00FC4079" w:rsidRPr="00FC4079" w14:paraId="65709946" w14:textId="77777777" w:rsidTr="00FC4079">
        <w:tc>
          <w:tcPr>
            <w:tcW w:w="1353" w:type="dxa"/>
          </w:tcPr>
          <w:p w14:paraId="59060093" w14:textId="77777777" w:rsidR="00AF38E9" w:rsidRPr="00FC4079" w:rsidRDefault="00AF38E9" w:rsidP="00AF38E9">
            <w:pPr>
              <w:spacing w:line="240" w:lineRule="auto"/>
              <w:rPr>
                <w:sz w:val="16"/>
              </w:rPr>
            </w:pPr>
            <w:r w:rsidRPr="00FC4079">
              <w:rPr>
                <w:sz w:val="16"/>
              </w:rPr>
              <w:t>Amlodipine</w:t>
            </w:r>
          </w:p>
        </w:tc>
        <w:tc>
          <w:tcPr>
            <w:tcW w:w="2023" w:type="dxa"/>
          </w:tcPr>
          <w:p w14:paraId="5650DCE5" w14:textId="77777777" w:rsidR="00AF38E9" w:rsidRPr="00FC4079" w:rsidRDefault="00AF38E9" w:rsidP="00AF38E9">
            <w:pPr>
              <w:spacing w:line="240" w:lineRule="auto"/>
              <w:rPr>
                <w:sz w:val="16"/>
              </w:rPr>
            </w:pPr>
            <w:r w:rsidRPr="00FC4079">
              <w:rPr>
                <w:sz w:val="16"/>
              </w:rPr>
              <w:t>Tablet 5 mg (as besilate)</w:t>
            </w:r>
          </w:p>
        </w:tc>
        <w:tc>
          <w:tcPr>
            <w:tcW w:w="953" w:type="dxa"/>
          </w:tcPr>
          <w:p w14:paraId="773720B1" w14:textId="77777777" w:rsidR="00AF38E9" w:rsidRPr="00FC4079" w:rsidRDefault="00AF38E9" w:rsidP="00AF38E9">
            <w:pPr>
              <w:spacing w:line="240" w:lineRule="auto"/>
              <w:rPr>
                <w:sz w:val="16"/>
              </w:rPr>
            </w:pPr>
            <w:r w:rsidRPr="00FC4079">
              <w:rPr>
                <w:sz w:val="16"/>
              </w:rPr>
              <w:t>Oral</w:t>
            </w:r>
          </w:p>
        </w:tc>
        <w:tc>
          <w:tcPr>
            <w:tcW w:w="1440" w:type="dxa"/>
          </w:tcPr>
          <w:p w14:paraId="18EE2EE6" w14:textId="77777777" w:rsidR="00AF38E9" w:rsidRPr="00FC4079" w:rsidRDefault="00AF38E9" w:rsidP="00AF38E9">
            <w:pPr>
              <w:spacing w:line="240" w:lineRule="auto"/>
              <w:rPr>
                <w:sz w:val="16"/>
              </w:rPr>
            </w:pPr>
            <w:r w:rsidRPr="00FC4079">
              <w:rPr>
                <w:sz w:val="16"/>
              </w:rPr>
              <w:t>Amlodipine APOTEX</w:t>
            </w:r>
          </w:p>
        </w:tc>
        <w:tc>
          <w:tcPr>
            <w:tcW w:w="534" w:type="dxa"/>
          </w:tcPr>
          <w:p w14:paraId="0489E621" w14:textId="77777777" w:rsidR="00AF38E9" w:rsidRPr="00FC4079" w:rsidRDefault="00AF38E9" w:rsidP="00AF38E9">
            <w:pPr>
              <w:spacing w:line="240" w:lineRule="auto"/>
              <w:rPr>
                <w:sz w:val="16"/>
              </w:rPr>
            </w:pPr>
            <w:r w:rsidRPr="00FC4079">
              <w:rPr>
                <w:sz w:val="16"/>
              </w:rPr>
              <w:t>GX</w:t>
            </w:r>
          </w:p>
        </w:tc>
        <w:tc>
          <w:tcPr>
            <w:tcW w:w="633" w:type="dxa"/>
          </w:tcPr>
          <w:p w14:paraId="394E38C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E544B9" w14:textId="77777777" w:rsidR="00AF38E9" w:rsidRPr="00FC4079" w:rsidRDefault="00AF38E9" w:rsidP="00AF38E9">
            <w:pPr>
              <w:spacing w:line="240" w:lineRule="auto"/>
              <w:rPr>
                <w:sz w:val="16"/>
              </w:rPr>
            </w:pPr>
          </w:p>
        </w:tc>
        <w:tc>
          <w:tcPr>
            <w:tcW w:w="1728" w:type="dxa"/>
          </w:tcPr>
          <w:p w14:paraId="5E8A2E8B" w14:textId="77777777" w:rsidR="00AF38E9" w:rsidRPr="00FC4079" w:rsidRDefault="00AF38E9" w:rsidP="00AF38E9">
            <w:pPr>
              <w:spacing w:line="240" w:lineRule="auto"/>
              <w:rPr>
                <w:sz w:val="16"/>
              </w:rPr>
            </w:pPr>
            <w:r w:rsidRPr="00FC4079">
              <w:rPr>
                <w:sz w:val="16"/>
              </w:rPr>
              <w:t>P14238</w:t>
            </w:r>
          </w:p>
        </w:tc>
        <w:tc>
          <w:tcPr>
            <w:tcW w:w="682" w:type="dxa"/>
          </w:tcPr>
          <w:p w14:paraId="76287351" w14:textId="77777777" w:rsidR="00AF38E9" w:rsidRPr="00FC4079" w:rsidRDefault="00AF38E9" w:rsidP="00AF38E9">
            <w:pPr>
              <w:spacing w:line="240" w:lineRule="auto"/>
              <w:rPr>
                <w:sz w:val="16"/>
              </w:rPr>
            </w:pPr>
            <w:r w:rsidRPr="00FC4079">
              <w:rPr>
                <w:sz w:val="16"/>
              </w:rPr>
              <w:t>60</w:t>
            </w:r>
          </w:p>
        </w:tc>
        <w:tc>
          <w:tcPr>
            <w:tcW w:w="682" w:type="dxa"/>
          </w:tcPr>
          <w:p w14:paraId="08DCEF0D" w14:textId="77777777" w:rsidR="00AF38E9" w:rsidRPr="00FC4079" w:rsidRDefault="00AF38E9" w:rsidP="00AF38E9">
            <w:pPr>
              <w:spacing w:line="240" w:lineRule="auto"/>
              <w:rPr>
                <w:sz w:val="16"/>
              </w:rPr>
            </w:pPr>
            <w:r w:rsidRPr="00FC4079">
              <w:rPr>
                <w:sz w:val="16"/>
              </w:rPr>
              <w:t>5</w:t>
            </w:r>
          </w:p>
        </w:tc>
        <w:tc>
          <w:tcPr>
            <w:tcW w:w="1271" w:type="dxa"/>
          </w:tcPr>
          <w:p w14:paraId="1ECB8CAF" w14:textId="77777777" w:rsidR="00AF38E9" w:rsidRPr="00FC4079" w:rsidRDefault="00AF38E9" w:rsidP="00AF38E9">
            <w:pPr>
              <w:spacing w:line="240" w:lineRule="auto"/>
              <w:rPr>
                <w:sz w:val="16"/>
              </w:rPr>
            </w:pPr>
          </w:p>
        </w:tc>
        <w:tc>
          <w:tcPr>
            <w:tcW w:w="534" w:type="dxa"/>
          </w:tcPr>
          <w:p w14:paraId="01E0C994" w14:textId="77777777" w:rsidR="00AF38E9" w:rsidRPr="00FC4079" w:rsidRDefault="00AF38E9" w:rsidP="00AF38E9">
            <w:pPr>
              <w:spacing w:line="240" w:lineRule="auto"/>
              <w:rPr>
                <w:sz w:val="16"/>
              </w:rPr>
            </w:pPr>
            <w:r w:rsidRPr="00FC4079">
              <w:rPr>
                <w:sz w:val="16"/>
              </w:rPr>
              <w:t>30</w:t>
            </w:r>
          </w:p>
        </w:tc>
        <w:tc>
          <w:tcPr>
            <w:tcW w:w="534" w:type="dxa"/>
          </w:tcPr>
          <w:p w14:paraId="27A1E87E" w14:textId="77777777" w:rsidR="00AF38E9" w:rsidRPr="00FC4079" w:rsidRDefault="00AF38E9" w:rsidP="00AF38E9">
            <w:pPr>
              <w:spacing w:line="240" w:lineRule="auto"/>
              <w:rPr>
                <w:sz w:val="16"/>
              </w:rPr>
            </w:pPr>
          </w:p>
        </w:tc>
        <w:tc>
          <w:tcPr>
            <w:tcW w:w="864" w:type="dxa"/>
          </w:tcPr>
          <w:p w14:paraId="0960E652" w14:textId="77777777" w:rsidR="00AF38E9" w:rsidRPr="00FC4079" w:rsidRDefault="00AF38E9" w:rsidP="00AF38E9">
            <w:pPr>
              <w:spacing w:line="240" w:lineRule="auto"/>
              <w:rPr>
                <w:sz w:val="16"/>
              </w:rPr>
            </w:pPr>
          </w:p>
        </w:tc>
      </w:tr>
      <w:tr w:rsidR="00FC4079" w:rsidRPr="00FC4079" w14:paraId="3394F413" w14:textId="77777777" w:rsidTr="00FC4079">
        <w:tc>
          <w:tcPr>
            <w:tcW w:w="1353" w:type="dxa"/>
          </w:tcPr>
          <w:p w14:paraId="2BB50931" w14:textId="77777777" w:rsidR="00AF38E9" w:rsidRPr="00FC4079" w:rsidRDefault="00AF38E9" w:rsidP="00AF38E9">
            <w:pPr>
              <w:spacing w:line="240" w:lineRule="auto"/>
              <w:rPr>
                <w:sz w:val="16"/>
              </w:rPr>
            </w:pPr>
            <w:r w:rsidRPr="00FC4079">
              <w:rPr>
                <w:sz w:val="16"/>
              </w:rPr>
              <w:t>Amlodipine</w:t>
            </w:r>
          </w:p>
        </w:tc>
        <w:tc>
          <w:tcPr>
            <w:tcW w:w="2023" w:type="dxa"/>
          </w:tcPr>
          <w:p w14:paraId="5B2E72D1" w14:textId="77777777" w:rsidR="00AF38E9" w:rsidRPr="00FC4079" w:rsidRDefault="00AF38E9" w:rsidP="00AF38E9">
            <w:pPr>
              <w:spacing w:line="240" w:lineRule="auto"/>
              <w:rPr>
                <w:sz w:val="16"/>
              </w:rPr>
            </w:pPr>
            <w:r w:rsidRPr="00FC4079">
              <w:rPr>
                <w:sz w:val="16"/>
              </w:rPr>
              <w:t>Tablet 5 mg (as besilate)</w:t>
            </w:r>
          </w:p>
        </w:tc>
        <w:tc>
          <w:tcPr>
            <w:tcW w:w="953" w:type="dxa"/>
          </w:tcPr>
          <w:p w14:paraId="1FF7A9D9" w14:textId="77777777" w:rsidR="00AF38E9" w:rsidRPr="00FC4079" w:rsidRDefault="00AF38E9" w:rsidP="00AF38E9">
            <w:pPr>
              <w:spacing w:line="240" w:lineRule="auto"/>
              <w:rPr>
                <w:sz w:val="16"/>
              </w:rPr>
            </w:pPr>
            <w:r w:rsidRPr="00FC4079">
              <w:rPr>
                <w:sz w:val="16"/>
              </w:rPr>
              <w:t>Oral</w:t>
            </w:r>
          </w:p>
        </w:tc>
        <w:tc>
          <w:tcPr>
            <w:tcW w:w="1440" w:type="dxa"/>
          </w:tcPr>
          <w:p w14:paraId="7B3BAF36" w14:textId="77777777" w:rsidR="00AF38E9" w:rsidRPr="00FC4079" w:rsidRDefault="00AF38E9" w:rsidP="00AF38E9">
            <w:pPr>
              <w:spacing w:line="240" w:lineRule="auto"/>
              <w:rPr>
                <w:sz w:val="16"/>
              </w:rPr>
            </w:pPr>
            <w:r w:rsidRPr="00FC4079">
              <w:rPr>
                <w:sz w:val="16"/>
              </w:rPr>
              <w:t>Amlodipine GH</w:t>
            </w:r>
          </w:p>
        </w:tc>
        <w:tc>
          <w:tcPr>
            <w:tcW w:w="534" w:type="dxa"/>
          </w:tcPr>
          <w:p w14:paraId="3BBDB276" w14:textId="77777777" w:rsidR="00AF38E9" w:rsidRPr="00FC4079" w:rsidRDefault="00AF38E9" w:rsidP="00AF38E9">
            <w:pPr>
              <w:spacing w:line="240" w:lineRule="auto"/>
              <w:rPr>
                <w:sz w:val="16"/>
              </w:rPr>
            </w:pPr>
            <w:r w:rsidRPr="00FC4079">
              <w:rPr>
                <w:sz w:val="16"/>
              </w:rPr>
              <w:t>GQ</w:t>
            </w:r>
          </w:p>
        </w:tc>
        <w:tc>
          <w:tcPr>
            <w:tcW w:w="633" w:type="dxa"/>
          </w:tcPr>
          <w:p w14:paraId="77743ED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9BC67A" w14:textId="77777777" w:rsidR="00AF38E9" w:rsidRPr="00FC4079" w:rsidRDefault="00AF38E9" w:rsidP="00AF38E9">
            <w:pPr>
              <w:spacing w:line="240" w:lineRule="auto"/>
              <w:rPr>
                <w:sz w:val="16"/>
              </w:rPr>
            </w:pPr>
          </w:p>
        </w:tc>
        <w:tc>
          <w:tcPr>
            <w:tcW w:w="1728" w:type="dxa"/>
          </w:tcPr>
          <w:p w14:paraId="101A0047" w14:textId="77777777" w:rsidR="00AF38E9" w:rsidRPr="00FC4079" w:rsidRDefault="00AF38E9" w:rsidP="00AF38E9">
            <w:pPr>
              <w:spacing w:line="240" w:lineRule="auto"/>
              <w:rPr>
                <w:sz w:val="16"/>
              </w:rPr>
            </w:pPr>
          </w:p>
        </w:tc>
        <w:tc>
          <w:tcPr>
            <w:tcW w:w="682" w:type="dxa"/>
          </w:tcPr>
          <w:p w14:paraId="508961FC" w14:textId="77777777" w:rsidR="00AF38E9" w:rsidRPr="00FC4079" w:rsidRDefault="00AF38E9" w:rsidP="00AF38E9">
            <w:pPr>
              <w:spacing w:line="240" w:lineRule="auto"/>
              <w:rPr>
                <w:sz w:val="16"/>
              </w:rPr>
            </w:pPr>
            <w:r w:rsidRPr="00FC4079">
              <w:rPr>
                <w:sz w:val="16"/>
              </w:rPr>
              <w:t>30</w:t>
            </w:r>
          </w:p>
        </w:tc>
        <w:tc>
          <w:tcPr>
            <w:tcW w:w="682" w:type="dxa"/>
          </w:tcPr>
          <w:p w14:paraId="4180D13F" w14:textId="77777777" w:rsidR="00AF38E9" w:rsidRPr="00FC4079" w:rsidRDefault="00AF38E9" w:rsidP="00AF38E9">
            <w:pPr>
              <w:spacing w:line="240" w:lineRule="auto"/>
              <w:rPr>
                <w:sz w:val="16"/>
              </w:rPr>
            </w:pPr>
            <w:r w:rsidRPr="00FC4079">
              <w:rPr>
                <w:sz w:val="16"/>
              </w:rPr>
              <w:t>5</w:t>
            </w:r>
          </w:p>
        </w:tc>
        <w:tc>
          <w:tcPr>
            <w:tcW w:w="1271" w:type="dxa"/>
          </w:tcPr>
          <w:p w14:paraId="05E8296B" w14:textId="77777777" w:rsidR="00AF38E9" w:rsidRPr="00FC4079" w:rsidRDefault="00AF38E9" w:rsidP="00AF38E9">
            <w:pPr>
              <w:spacing w:line="240" w:lineRule="auto"/>
              <w:rPr>
                <w:sz w:val="16"/>
              </w:rPr>
            </w:pPr>
          </w:p>
        </w:tc>
        <w:tc>
          <w:tcPr>
            <w:tcW w:w="534" w:type="dxa"/>
          </w:tcPr>
          <w:p w14:paraId="3689A4F2" w14:textId="77777777" w:rsidR="00AF38E9" w:rsidRPr="00FC4079" w:rsidRDefault="00AF38E9" w:rsidP="00AF38E9">
            <w:pPr>
              <w:spacing w:line="240" w:lineRule="auto"/>
              <w:rPr>
                <w:sz w:val="16"/>
              </w:rPr>
            </w:pPr>
            <w:r w:rsidRPr="00FC4079">
              <w:rPr>
                <w:sz w:val="16"/>
              </w:rPr>
              <w:t>30</w:t>
            </w:r>
          </w:p>
        </w:tc>
        <w:tc>
          <w:tcPr>
            <w:tcW w:w="534" w:type="dxa"/>
          </w:tcPr>
          <w:p w14:paraId="59899ECC" w14:textId="77777777" w:rsidR="00AF38E9" w:rsidRPr="00FC4079" w:rsidRDefault="00AF38E9" w:rsidP="00AF38E9">
            <w:pPr>
              <w:spacing w:line="240" w:lineRule="auto"/>
              <w:rPr>
                <w:sz w:val="16"/>
              </w:rPr>
            </w:pPr>
          </w:p>
        </w:tc>
        <w:tc>
          <w:tcPr>
            <w:tcW w:w="864" w:type="dxa"/>
          </w:tcPr>
          <w:p w14:paraId="0F9DCB82" w14:textId="77777777" w:rsidR="00AF38E9" w:rsidRPr="00FC4079" w:rsidRDefault="00AF38E9" w:rsidP="00AF38E9">
            <w:pPr>
              <w:spacing w:line="240" w:lineRule="auto"/>
              <w:rPr>
                <w:sz w:val="16"/>
              </w:rPr>
            </w:pPr>
          </w:p>
        </w:tc>
      </w:tr>
      <w:tr w:rsidR="00FC4079" w:rsidRPr="00FC4079" w14:paraId="487FD056" w14:textId="77777777" w:rsidTr="00FC4079">
        <w:tc>
          <w:tcPr>
            <w:tcW w:w="1353" w:type="dxa"/>
          </w:tcPr>
          <w:p w14:paraId="74643911" w14:textId="77777777" w:rsidR="00AF38E9" w:rsidRPr="00FC4079" w:rsidRDefault="00AF38E9" w:rsidP="00AF38E9">
            <w:pPr>
              <w:spacing w:line="240" w:lineRule="auto"/>
              <w:rPr>
                <w:sz w:val="16"/>
              </w:rPr>
            </w:pPr>
            <w:r w:rsidRPr="00FC4079">
              <w:rPr>
                <w:sz w:val="16"/>
              </w:rPr>
              <w:t>Amlodipine</w:t>
            </w:r>
          </w:p>
        </w:tc>
        <w:tc>
          <w:tcPr>
            <w:tcW w:w="2023" w:type="dxa"/>
          </w:tcPr>
          <w:p w14:paraId="43EE3BE9" w14:textId="77777777" w:rsidR="00AF38E9" w:rsidRPr="00FC4079" w:rsidRDefault="00AF38E9" w:rsidP="00AF38E9">
            <w:pPr>
              <w:spacing w:line="240" w:lineRule="auto"/>
              <w:rPr>
                <w:sz w:val="16"/>
              </w:rPr>
            </w:pPr>
            <w:r w:rsidRPr="00FC4079">
              <w:rPr>
                <w:sz w:val="16"/>
              </w:rPr>
              <w:t>Tablet 5 mg (as besilate)</w:t>
            </w:r>
          </w:p>
        </w:tc>
        <w:tc>
          <w:tcPr>
            <w:tcW w:w="953" w:type="dxa"/>
          </w:tcPr>
          <w:p w14:paraId="257D2181" w14:textId="77777777" w:rsidR="00AF38E9" w:rsidRPr="00FC4079" w:rsidRDefault="00AF38E9" w:rsidP="00AF38E9">
            <w:pPr>
              <w:spacing w:line="240" w:lineRule="auto"/>
              <w:rPr>
                <w:sz w:val="16"/>
              </w:rPr>
            </w:pPr>
            <w:r w:rsidRPr="00FC4079">
              <w:rPr>
                <w:sz w:val="16"/>
              </w:rPr>
              <w:t>Oral</w:t>
            </w:r>
          </w:p>
        </w:tc>
        <w:tc>
          <w:tcPr>
            <w:tcW w:w="1440" w:type="dxa"/>
          </w:tcPr>
          <w:p w14:paraId="4C7B0CC2" w14:textId="77777777" w:rsidR="00AF38E9" w:rsidRPr="00FC4079" w:rsidRDefault="00AF38E9" w:rsidP="00AF38E9">
            <w:pPr>
              <w:spacing w:line="240" w:lineRule="auto"/>
              <w:rPr>
                <w:sz w:val="16"/>
              </w:rPr>
            </w:pPr>
            <w:r w:rsidRPr="00FC4079">
              <w:rPr>
                <w:sz w:val="16"/>
              </w:rPr>
              <w:t>Amlodipine GH</w:t>
            </w:r>
          </w:p>
        </w:tc>
        <w:tc>
          <w:tcPr>
            <w:tcW w:w="534" w:type="dxa"/>
          </w:tcPr>
          <w:p w14:paraId="27A53F7A" w14:textId="77777777" w:rsidR="00AF38E9" w:rsidRPr="00FC4079" w:rsidRDefault="00AF38E9" w:rsidP="00AF38E9">
            <w:pPr>
              <w:spacing w:line="240" w:lineRule="auto"/>
              <w:rPr>
                <w:sz w:val="16"/>
              </w:rPr>
            </w:pPr>
            <w:r w:rsidRPr="00FC4079">
              <w:rPr>
                <w:sz w:val="16"/>
              </w:rPr>
              <w:t>GQ</w:t>
            </w:r>
          </w:p>
        </w:tc>
        <w:tc>
          <w:tcPr>
            <w:tcW w:w="633" w:type="dxa"/>
          </w:tcPr>
          <w:p w14:paraId="0980EC5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F85260" w14:textId="77777777" w:rsidR="00AF38E9" w:rsidRPr="00FC4079" w:rsidRDefault="00AF38E9" w:rsidP="00AF38E9">
            <w:pPr>
              <w:spacing w:line="240" w:lineRule="auto"/>
              <w:rPr>
                <w:sz w:val="16"/>
              </w:rPr>
            </w:pPr>
          </w:p>
        </w:tc>
        <w:tc>
          <w:tcPr>
            <w:tcW w:w="1728" w:type="dxa"/>
          </w:tcPr>
          <w:p w14:paraId="1E7CF542" w14:textId="77777777" w:rsidR="00AF38E9" w:rsidRPr="00FC4079" w:rsidRDefault="00AF38E9" w:rsidP="00AF38E9">
            <w:pPr>
              <w:spacing w:line="240" w:lineRule="auto"/>
              <w:rPr>
                <w:sz w:val="16"/>
              </w:rPr>
            </w:pPr>
            <w:r w:rsidRPr="00FC4079">
              <w:rPr>
                <w:sz w:val="16"/>
              </w:rPr>
              <w:t>P14238</w:t>
            </w:r>
          </w:p>
        </w:tc>
        <w:tc>
          <w:tcPr>
            <w:tcW w:w="682" w:type="dxa"/>
          </w:tcPr>
          <w:p w14:paraId="3AD9AA49" w14:textId="77777777" w:rsidR="00AF38E9" w:rsidRPr="00FC4079" w:rsidRDefault="00AF38E9" w:rsidP="00AF38E9">
            <w:pPr>
              <w:spacing w:line="240" w:lineRule="auto"/>
              <w:rPr>
                <w:sz w:val="16"/>
              </w:rPr>
            </w:pPr>
            <w:r w:rsidRPr="00FC4079">
              <w:rPr>
                <w:sz w:val="16"/>
              </w:rPr>
              <w:t>60</w:t>
            </w:r>
          </w:p>
        </w:tc>
        <w:tc>
          <w:tcPr>
            <w:tcW w:w="682" w:type="dxa"/>
          </w:tcPr>
          <w:p w14:paraId="4B668D08" w14:textId="77777777" w:rsidR="00AF38E9" w:rsidRPr="00FC4079" w:rsidRDefault="00AF38E9" w:rsidP="00AF38E9">
            <w:pPr>
              <w:spacing w:line="240" w:lineRule="auto"/>
              <w:rPr>
                <w:sz w:val="16"/>
              </w:rPr>
            </w:pPr>
            <w:r w:rsidRPr="00FC4079">
              <w:rPr>
                <w:sz w:val="16"/>
              </w:rPr>
              <w:t>5</w:t>
            </w:r>
          </w:p>
        </w:tc>
        <w:tc>
          <w:tcPr>
            <w:tcW w:w="1271" w:type="dxa"/>
          </w:tcPr>
          <w:p w14:paraId="383D55EE" w14:textId="77777777" w:rsidR="00AF38E9" w:rsidRPr="00FC4079" w:rsidRDefault="00AF38E9" w:rsidP="00AF38E9">
            <w:pPr>
              <w:spacing w:line="240" w:lineRule="auto"/>
              <w:rPr>
                <w:sz w:val="16"/>
              </w:rPr>
            </w:pPr>
          </w:p>
        </w:tc>
        <w:tc>
          <w:tcPr>
            <w:tcW w:w="534" w:type="dxa"/>
          </w:tcPr>
          <w:p w14:paraId="24166620" w14:textId="77777777" w:rsidR="00AF38E9" w:rsidRPr="00FC4079" w:rsidRDefault="00AF38E9" w:rsidP="00AF38E9">
            <w:pPr>
              <w:spacing w:line="240" w:lineRule="auto"/>
              <w:rPr>
                <w:sz w:val="16"/>
              </w:rPr>
            </w:pPr>
            <w:r w:rsidRPr="00FC4079">
              <w:rPr>
                <w:sz w:val="16"/>
              </w:rPr>
              <w:t>30</w:t>
            </w:r>
          </w:p>
        </w:tc>
        <w:tc>
          <w:tcPr>
            <w:tcW w:w="534" w:type="dxa"/>
          </w:tcPr>
          <w:p w14:paraId="0A58AB3A" w14:textId="77777777" w:rsidR="00AF38E9" w:rsidRPr="00FC4079" w:rsidRDefault="00AF38E9" w:rsidP="00AF38E9">
            <w:pPr>
              <w:spacing w:line="240" w:lineRule="auto"/>
              <w:rPr>
                <w:sz w:val="16"/>
              </w:rPr>
            </w:pPr>
          </w:p>
        </w:tc>
        <w:tc>
          <w:tcPr>
            <w:tcW w:w="864" w:type="dxa"/>
          </w:tcPr>
          <w:p w14:paraId="06AD7C22" w14:textId="77777777" w:rsidR="00AF38E9" w:rsidRPr="00FC4079" w:rsidRDefault="00AF38E9" w:rsidP="00AF38E9">
            <w:pPr>
              <w:spacing w:line="240" w:lineRule="auto"/>
              <w:rPr>
                <w:sz w:val="16"/>
              </w:rPr>
            </w:pPr>
          </w:p>
        </w:tc>
      </w:tr>
      <w:tr w:rsidR="00FC4079" w:rsidRPr="00FC4079" w14:paraId="15826674" w14:textId="77777777" w:rsidTr="00FC4079">
        <w:tc>
          <w:tcPr>
            <w:tcW w:w="1353" w:type="dxa"/>
          </w:tcPr>
          <w:p w14:paraId="6A683E9E" w14:textId="77777777" w:rsidR="00AF38E9" w:rsidRPr="00FC4079" w:rsidRDefault="00AF38E9" w:rsidP="00AF38E9">
            <w:pPr>
              <w:spacing w:line="240" w:lineRule="auto"/>
              <w:rPr>
                <w:sz w:val="16"/>
              </w:rPr>
            </w:pPr>
            <w:r w:rsidRPr="00FC4079">
              <w:rPr>
                <w:sz w:val="16"/>
              </w:rPr>
              <w:t>Amlodipine</w:t>
            </w:r>
          </w:p>
        </w:tc>
        <w:tc>
          <w:tcPr>
            <w:tcW w:w="2023" w:type="dxa"/>
          </w:tcPr>
          <w:p w14:paraId="3C372943" w14:textId="77777777" w:rsidR="00AF38E9" w:rsidRPr="00FC4079" w:rsidRDefault="00AF38E9" w:rsidP="00AF38E9">
            <w:pPr>
              <w:spacing w:line="240" w:lineRule="auto"/>
              <w:rPr>
                <w:sz w:val="16"/>
              </w:rPr>
            </w:pPr>
            <w:r w:rsidRPr="00FC4079">
              <w:rPr>
                <w:sz w:val="16"/>
              </w:rPr>
              <w:t>Tablet 5 mg (as besilate)</w:t>
            </w:r>
          </w:p>
        </w:tc>
        <w:tc>
          <w:tcPr>
            <w:tcW w:w="953" w:type="dxa"/>
          </w:tcPr>
          <w:p w14:paraId="2B36BE77" w14:textId="77777777" w:rsidR="00AF38E9" w:rsidRPr="00FC4079" w:rsidRDefault="00AF38E9" w:rsidP="00AF38E9">
            <w:pPr>
              <w:spacing w:line="240" w:lineRule="auto"/>
              <w:rPr>
                <w:sz w:val="16"/>
              </w:rPr>
            </w:pPr>
            <w:r w:rsidRPr="00FC4079">
              <w:rPr>
                <w:sz w:val="16"/>
              </w:rPr>
              <w:t>Oral</w:t>
            </w:r>
          </w:p>
        </w:tc>
        <w:tc>
          <w:tcPr>
            <w:tcW w:w="1440" w:type="dxa"/>
          </w:tcPr>
          <w:p w14:paraId="6E35ADE0" w14:textId="77777777" w:rsidR="00AF38E9" w:rsidRPr="00FC4079" w:rsidRDefault="00AF38E9" w:rsidP="00AF38E9">
            <w:pPr>
              <w:spacing w:line="240" w:lineRule="auto"/>
              <w:rPr>
                <w:sz w:val="16"/>
              </w:rPr>
            </w:pPr>
            <w:r w:rsidRPr="00FC4079">
              <w:rPr>
                <w:sz w:val="16"/>
              </w:rPr>
              <w:t>Amlodipine Sandoz</w:t>
            </w:r>
          </w:p>
        </w:tc>
        <w:tc>
          <w:tcPr>
            <w:tcW w:w="534" w:type="dxa"/>
          </w:tcPr>
          <w:p w14:paraId="1C5C51A1" w14:textId="77777777" w:rsidR="00AF38E9" w:rsidRPr="00FC4079" w:rsidRDefault="00AF38E9" w:rsidP="00AF38E9">
            <w:pPr>
              <w:spacing w:line="240" w:lineRule="auto"/>
              <w:rPr>
                <w:sz w:val="16"/>
              </w:rPr>
            </w:pPr>
            <w:r w:rsidRPr="00FC4079">
              <w:rPr>
                <w:sz w:val="16"/>
              </w:rPr>
              <w:t>SZ</w:t>
            </w:r>
          </w:p>
        </w:tc>
        <w:tc>
          <w:tcPr>
            <w:tcW w:w="633" w:type="dxa"/>
          </w:tcPr>
          <w:p w14:paraId="1CB44CA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ED813A" w14:textId="77777777" w:rsidR="00AF38E9" w:rsidRPr="00FC4079" w:rsidRDefault="00AF38E9" w:rsidP="00AF38E9">
            <w:pPr>
              <w:spacing w:line="240" w:lineRule="auto"/>
              <w:rPr>
                <w:sz w:val="16"/>
              </w:rPr>
            </w:pPr>
          </w:p>
        </w:tc>
        <w:tc>
          <w:tcPr>
            <w:tcW w:w="1728" w:type="dxa"/>
          </w:tcPr>
          <w:p w14:paraId="718370C0" w14:textId="77777777" w:rsidR="00AF38E9" w:rsidRPr="00FC4079" w:rsidRDefault="00AF38E9" w:rsidP="00AF38E9">
            <w:pPr>
              <w:spacing w:line="240" w:lineRule="auto"/>
              <w:rPr>
                <w:sz w:val="16"/>
              </w:rPr>
            </w:pPr>
          </w:p>
        </w:tc>
        <w:tc>
          <w:tcPr>
            <w:tcW w:w="682" w:type="dxa"/>
          </w:tcPr>
          <w:p w14:paraId="5A89580E" w14:textId="77777777" w:rsidR="00AF38E9" w:rsidRPr="00FC4079" w:rsidRDefault="00AF38E9" w:rsidP="00AF38E9">
            <w:pPr>
              <w:spacing w:line="240" w:lineRule="auto"/>
              <w:rPr>
                <w:sz w:val="16"/>
              </w:rPr>
            </w:pPr>
            <w:r w:rsidRPr="00FC4079">
              <w:rPr>
                <w:sz w:val="16"/>
              </w:rPr>
              <w:t>30</w:t>
            </w:r>
          </w:p>
        </w:tc>
        <w:tc>
          <w:tcPr>
            <w:tcW w:w="682" w:type="dxa"/>
          </w:tcPr>
          <w:p w14:paraId="6203F6E9" w14:textId="77777777" w:rsidR="00AF38E9" w:rsidRPr="00FC4079" w:rsidRDefault="00AF38E9" w:rsidP="00AF38E9">
            <w:pPr>
              <w:spacing w:line="240" w:lineRule="auto"/>
              <w:rPr>
                <w:sz w:val="16"/>
              </w:rPr>
            </w:pPr>
            <w:r w:rsidRPr="00FC4079">
              <w:rPr>
                <w:sz w:val="16"/>
              </w:rPr>
              <w:t>5</w:t>
            </w:r>
          </w:p>
        </w:tc>
        <w:tc>
          <w:tcPr>
            <w:tcW w:w="1271" w:type="dxa"/>
          </w:tcPr>
          <w:p w14:paraId="4D244314" w14:textId="77777777" w:rsidR="00AF38E9" w:rsidRPr="00FC4079" w:rsidRDefault="00AF38E9" w:rsidP="00AF38E9">
            <w:pPr>
              <w:spacing w:line="240" w:lineRule="auto"/>
              <w:rPr>
                <w:sz w:val="16"/>
              </w:rPr>
            </w:pPr>
          </w:p>
        </w:tc>
        <w:tc>
          <w:tcPr>
            <w:tcW w:w="534" w:type="dxa"/>
          </w:tcPr>
          <w:p w14:paraId="032E2877" w14:textId="77777777" w:rsidR="00AF38E9" w:rsidRPr="00FC4079" w:rsidRDefault="00AF38E9" w:rsidP="00AF38E9">
            <w:pPr>
              <w:spacing w:line="240" w:lineRule="auto"/>
              <w:rPr>
                <w:sz w:val="16"/>
              </w:rPr>
            </w:pPr>
            <w:r w:rsidRPr="00FC4079">
              <w:rPr>
                <w:sz w:val="16"/>
              </w:rPr>
              <w:t>30</w:t>
            </w:r>
          </w:p>
        </w:tc>
        <w:tc>
          <w:tcPr>
            <w:tcW w:w="534" w:type="dxa"/>
          </w:tcPr>
          <w:p w14:paraId="1CD31AAD" w14:textId="77777777" w:rsidR="00AF38E9" w:rsidRPr="00FC4079" w:rsidRDefault="00AF38E9" w:rsidP="00AF38E9">
            <w:pPr>
              <w:spacing w:line="240" w:lineRule="auto"/>
              <w:rPr>
                <w:sz w:val="16"/>
              </w:rPr>
            </w:pPr>
          </w:p>
        </w:tc>
        <w:tc>
          <w:tcPr>
            <w:tcW w:w="864" w:type="dxa"/>
          </w:tcPr>
          <w:p w14:paraId="69B3103A" w14:textId="77777777" w:rsidR="00AF38E9" w:rsidRPr="00FC4079" w:rsidRDefault="00AF38E9" w:rsidP="00AF38E9">
            <w:pPr>
              <w:spacing w:line="240" w:lineRule="auto"/>
              <w:rPr>
                <w:sz w:val="16"/>
              </w:rPr>
            </w:pPr>
          </w:p>
        </w:tc>
      </w:tr>
      <w:tr w:rsidR="00FC4079" w:rsidRPr="00FC4079" w14:paraId="7B62289E" w14:textId="77777777" w:rsidTr="00FC4079">
        <w:tc>
          <w:tcPr>
            <w:tcW w:w="1353" w:type="dxa"/>
          </w:tcPr>
          <w:p w14:paraId="46A11A66" w14:textId="77777777" w:rsidR="00AF38E9" w:rsidRPr="00FC4079" w:rsidRDefault="00AF38E9" w:rsidP="00AF38E9">
            <w:pPr>
              <w:spacing w:line="240" w:lineRule="auto"/>
              <w:rPr>
                <w:sz w:val="16"/>
              </w:rPr>
            </w:pPr>
            <w:r w:rsidRPr="00FC4079">
              <w:rPr>
                <w:sz w:val="16"/>
              </w:rPr>
              <w:t>Amlodipine</w:t>
            </w:r>
          </w:p>
        </w:tc>
        <w:tc>
          <w:tcPr>
            <w:tcW w:w="2023" w:type="dxa"/>
          </w:tcPr>
          <w:p w14:paraId="2D7EA5FB" w14:textId="77777777" w:rsidR="00AF38E9" w:rsidRPr="00FC4079" w:rsidRDefault="00AF38E9" w:rsidP="00AF38E9">
            <w:pPr>
              <w:spacing w:line="240" w:lineRule="auto"/>
              <w:rPr>
                <w:sz w:val="16"/>
              </w:rPr>
            </w:pPr>
            <w:r w:rsidRPr="00FC4079">
              <w:rPr>
                <w:sz w:val="16"/>
              </w:rPr>
              <w:t>Tablet 5 mg (as besilate)</w:t>
            </w:r>
          </w:p>
        </w:tc>
        <w:tc>
          <w:tcPr>
            <w:tcW w:w="953" w:type="dxa"/>
          </w:tcPr>
          <w:p w14:paraId="6EB24960" w14:textId="77777777" w:rsidR="00AF38E9" w:rsidRPr="00FC4079" w:rsidRDefault="00AF38E9" w:rsidP="00AF38E9">
            <w:pPr>
              <w:spacing w:line="240" w:lineRule="auto"/>
              <w:rPr>
                <w:sz w:val="16"/>
              </w:rPr>
            </w:pPr>
            <w:r w:rsidRPr="00FC4079">
              <w:rPr>
                <w:sz w:val="16"/>
              </w:rPr>
              <w:t>Oral</w:t>
            </w:r>
          </w:p>
        </w:tc>
        <w:tc>
          <w:tcPr>
            <w:tcW w:w="1440" w:type="dxa"/>
          </w:tcPr>
          <w:p w14:paraId="48B5D4BF" w14:textId="77777777" w:rsidR="00AF38E9" w:rsidRPr="00FC4079" w:rsidRDefault="00AF38E9" w:rsidP="00AF38E9">
            <w:pPr>
              <w:spacing w:line="240" w:lineRule="auto"/>
              <w:rPr>
                <w:sz w:val="16"/>
              </w:rPr>
            </w:pPr>
            <w:r w:rsidRPr="00FC4079">
              <w:rPr>
                <w:sz w:val="16"/>
              </w:rPr>
              <w:t>Amlodipine Sandoz</w:t>
            </w:r>
          </w:p>
        </w:tc>
        <w:tc>
          <w:tcPr>
            <w:tcW w:w="534" w:type="dxa"/>
          </w:tcPr>
          <w:p w14:paraId="02AF7A62" w14:textId="77777777" w:rsidR="00AF38E9" w:rsidRPr="00FC4079" w:rsidRDefault="00AF38E9" w:rsidP="00AF38E9">
            <w:pPr>
              <w:spacing w:line="240" w:lineRule="auto"/>
              <w:rPr>
                <w:sz w:val="16"/>
              </w:rPr>
            </w:pPr>
            <w:r w:rsidRPr="00FC4079">
              <w:rPr>
                <w:sz w:val="16"/>
              </w:rPr>
              <w:t>SZ</w:t>
            </w:r>
          </w:p>
        </w:tc>
        <w:tc>
          <w:tcPr>
            <w:tcW w:w="633" w:type="dxa"/>
          </w:tcPr>
          <w:p w14:paraId="20F6B0A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E3F992" w14:textId="77777777" w:rsidR="00AF38E9" w:rsidRPr="00FC4079" w:rsidRDefault="00AF38E9" w:rsidP="00AF38E9">
            <w:pPr>
              <w:spacing w:line="240" w:lineRule="auto"/>
              <w:rPr>
                <w:sz w:val="16"/>
              </w:rPr>
            </w:pPr>
          </w:p>
        </w:tc>
        <w:tc>
          <w:tcPr>
            <w:tcW w:w="1728" w:type="dxa"/>
          </w:tcPr>
          <w:p w14:paraId="6EEA2D07" w14:textId="77777777" w:rsidR="00AF38E9" w:rsidRPr="00FC4079" w:rsidRDefault="00AF38E9" w:rsidP="00AF38E9">
            <w:pPr>
              <w:spacing w:line="240" w:lineRule="auto"/>
              <w:rPr>
                <w:sz w:val="16"/>
              </w:rPr>
            </w:pPr>
            <w:r w:rsidRPr="00FC4079">
              <w:rPr>
                <w:sz w:val="16"/>
              </w:rPr>
              <w:t>P14238</w:t>
            </w:r>
          </w:p>
        </w:tc>
        <w:tc>
          <w:tcPr>
            <w:tcW w:w="682" w:type="dxa"/>
          </w:tcPr>
          <w:p w14:paraId="28CE6154" w14:textId="77777777" w:rsidR="00AF38E9" w:rsidRPr="00FC4079" w:rsidRDefault="00AF38E9" w:rsidP="00AF38E9">
            <w:pPr>
              <w:spacing w:line="240" w:lineRule="auto"/>
              <w:rPr>
                <w:sz w:val="16"/>
              </w:rPr>
            </w:pPr>
            <w:r w:rsidRPr="00FC4079">
              <w:rPr>
                <w:sz w:val="16"/>
              </w:rPr>
              <w:t>60</w:t>
            </w:r>
          </w:p>
        </w:tc>
        <w:tc>
          <w:tcPr>
            <w:tcW w:w="682" w:type="dxa"/>
          </w:tcPr>
          <w:p w14:paraId="107889B1" w14:textId="77777777" w:rsidR="00AF38E9" w:rsidRPr="00FC4079" w:rsidRDefault="00AF38E9" w:rsidP="00AF38E9">
            <w:pPr>
              <w:spacing w:line="240" w:lineRule="auto"/>
              <w:rPr>
                <w:sz w:val="16"/>
              </w:rPr>
            </w:pPr>
            <w:r w:rsidRPr="00FC4079">
              <w:rPr>
                <w:sz w:val="16"/>
              </w:rPr>
              <w:t>5</w:t>
            </w:r>
          </w:p>
        </w:tc>
        <w:tc>
          <w:tcPr>
            <w:tcW w:w="1271" w:type="dxa"/>
          </w:tcPr>
          <w:p w14:paraId="7B470B49" w14:textId="77777777" w:rsidR="00AF38E9" w:rsidRPr="00FC4079" w:rsidRDefault="00AF38E9" w:rsidP="00AF38E9">
            <w:pPr>
              <w:spacing w:line="240" w:lineRule="auto"/>
              <w:rPr>
                <w:sz w:val="16"/>
              </w:rPr>
            </w:pPr>
          </w:p>
        </w:tc>
        <w:tc>
          <w:tcPr>
            <w:tcW w:w="534" w:type="dxa"/>
          </w:tcPr>
          <w:p w14:paraId="6F88F45D" w14:textId="77777777" w:rsidR="00AF38E9" w:rsidRPr="00FC4079" w:rsidRDefault="00AF38E9" w:rsidP="00AF38E9">
            <w:pPr>
              <w:spacing w:line="240" w:lineRule="auto"/>
              <w:rPr>
                <w:sz w:val="16"/>
              </w:rPr>
            </w:pPr>
            <w:r w:rsidRPr="00FC4079">
              <w:rPr>
                <w:sz w:val="16"/>
              </w:rPr>
              <w:t>30</w:t>
            </w:r>
          </w:p>
        </w:tc>
        <w:tc>
          <w:tcPr>
            <w:tcW w:w="534" w:type="dxa"/>
          </w:tcPr>
          <w:p w14:paraId="741395EF" w14:textId="77777777" w:rsidR="00AF38E9" w:rsidRPr="00FC4079" w:rsidRDefault="00AF38E9" w:rsidP="00AF38E9">
            <w:pPr>
              <w:spacing w:line="240" w:lineRule="auto"/>
              <w:rPr>
                <w:sz w:val="16"/>
              </w:rPr>
            </w:pPr>
          </w:p>
        </w:tc>
        <w:tc>
          <w:tcPr>
            <w:tcW w:w="864" w:type="dxa"/>
          </w:tcPr>
          <w:p w14:paraId="2E6BDF4C" w14:textId="77777777" w:rsidR="00AF38E9" w:rsidRPr="00FC4079" w:rsidRDefault="00AF38E9" w:rsidP="00AF38E9">
            <w:pPr>
              <w:spacing w:line="240" w:lineRule="auto"/>
              <w:rPr>
                <w:sz w:val="16"/>
              </w:rPr>
            </w:pPr>
          </w:p>
        </w:tc>
      </w:tr>
      <w:tr w:rsidR="00FC4079" w:rsidRPr="00FC4079" w14:paraId="63C58201" w14:textId="77777777" w:rsidTr="00FC4079">
        <w:tc>
          <w:tcPr>
            <w:tcW w:w="1353" w:type="dxa"/>
          </w:tcPr>
          <w:p w14:paraId="7FBD3692" w14:textId="77777777" w:rsidR="00AF38E9" w:rsidRPr="00FC4079" w:rsidRDefault="00AF38E9" w:rsidP="00AF38E9">
            <w:pPr>
              <w:spacing w:line="240" w:lineRule="auto"/>
              <w:rPr>
                <w:sz w:val="16"/>
              </w:rPr>
            </w:pPr>
            <w:r w:rsidRPr="00FC4079">
              <w:rPr>
                <w:sz w:val="16"/>
              </w:rPr>
              <w:t>Amlodipine</w:t>
            </w:r>
          </w:p>
        </w:tc>
        <w:tc>
          <w:tcPr>
            <w:tcW w:w="2023" w:type="dxa"/>
          </w:tcPr>
          <w:p w14:paraId="18E384F0" w14:textId="77777777" w:rsidR="00AF38E9" w:rsidRPr="00FC4079" w:rsidRDefault="00AF38E9" w:rsidP="00AF38E9">
            <w:pPr>
              <w:spacing w:line="240" w:lineRule="auto"/>
              <w:rPr>
                <w:sz w:val="16"/>
              </w:rPr>
            </w:pPr>
            <w:r w:rsidRPr="00FC4079">
              <w:rPr>
                <w:sz w:val="16"/>
              </w:rPr>
              <w:t>Tablet 5 mg (as besilate)</w:t>
            </w:r>
          </w:p>
        </w:tc>
        <w:tc>
          <w:tcPr>
            <w:tcW w:w="953" w:type="dxa"/>
          </w:tcPr>
          <w:p w14:paraId="6B6FB570" w14:textId="77777777" w:rsidR="00AF38E9" w:rsidRPr="00FC4079" w:rsidRDefault="00AF38E9" w:rsidP="00AF38E9">
            <w:pPr>
              <w:spacing w:line="240" w:lineRule="auto"/>
              <w:rPr>
                <w:sz w:val="16"/>
              </w:rPr>
            </w:pPr>
            <w:r w:rsidRPr="00FC4079">
              <w:rPr>
                <w:sz w:val="16"/>
              </w:rPr>
              <w:t>Oral</w:t>
            </w:r>
          </w:p>
        </w:tc>
        <w:tc>
          <w:tcPr>
            <w:tcW w:w="1440" w:type="dxa"/>
          </w:tcPr>
          <w:p w14:paraId="37908A1E" w14:textId="77777777" w:rsidR="00AF38E9" w:rsidRPr="00FC4079" w:rsidRDefault="00AF38E9" w:rsidP="00AF38E9">
            <w:pPr>
              <w:spacing w:line="240" w:lineRule="auto"/>
              <w:rPr>
                <w:sz w:val="16"/>
              </w:rPr>
            </w:pPr>
            <w:r w:rsidRPr="00FC4079">
              <w:rPr>
                <w:sz w:val="16"/>
              </w:rPr>
              <w:t>APO-Amlodipine</w:t>
            </w:r>
          </w:p>
        </w:tc>
        <w:tc>
          <w:tcPr>
            <w:tcW w:w="534" w:type="dxa"/>
          </w:tcPr>
          <w:p w14:paraId="3F0F6143" w14:textId="77777777" w:rsidR="00AF38E9" w:rsidRPr="00FC4079" w:rsidRDefault="00AF38E9" w:rsidP="00AF38E9">
            <w:pPr>
              <w:spacing w:line="240" w:lineRule="auto"/>
              <w:rPr>
                <w:sz w:val="16"/>
              </w:rPr>
            </w:pPr>
            <w:r w:rsidRPr="00FC4079">
              <w:rPr>
                <w:sz w:val="16"/>
              </w:rPr>
              <w:t>TX</w:t>
            </w:r>
          </w:p>
        </w:tc>
        <w:tc>
          <w:tcPr>
            <w:tcW w:w="633" w:type="dxa"/>
          </w:tcPr>
          <w:p w14:paraId="4C13224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17D172" w14:textId="77777777" w:rsidR="00AF38E9" w:rsidRPr="00FC4079" w:rsidRDefault="00AF38E9" w:rsidP="00AF38E9">
            <w:pPr>
              <w:spacing w:line="240" w:lineRule="auto"/>
              <w:rPr>
                <w:sz w:val="16"/>
              </w:rPr>
            </w:pPr>
          </w:p>
        </w:tc>
        <w:tc>
          <w:tcPr>
            <w:tcW w:w="1728" w:type="dxa"/>
          </w:tcPr>
          <w:p w14:paraId="4DCAC45A" w14:textId="77777777" w:rsidR="00AF38E9" w:rsidRPr="00FC4079" w:rsidRDefault="00AF38E9" w:rsidP="00AF38E9">
            <w:pPr>
              <w:spacing w:line="240" w:lineRule="auto"/>
              <w:rPr>
                <w:sz w:val="16"/>
              </w:rPr>
            </w:pPr>
          </w:p>
        </w:tc>
        <w:tc>
          <w:tcPr>
            <w:tcW w:w="682" w:type="dxa"/>
          </w:tcPr>
          <w:p w14:paraId="76DB8489" w14:textId="77777777" w:rsidR="00AF38E9" w:rsidRPr="00FC4079" w:rsidRDefault="00AF38E9" w:rsidP="00AF38E9">
            <w:pPr>
              <w:spacing w:line="240" w:lineRule="auto"/>
              <w:rPr>
                <w:sz w:val="16"/>
              </w:rPr>
            </w:pPr>
            <w:r w:rsidRPr="00FC4079">
              <w:rPr>
                <w:sz w:val="16"/>
              </w:rPr>
              <w:t>30</w:t>
            </w:r>
          </w:p>
        </w:tc>
        <w:tc>
          <w:tcPr>
            <w:tcW w:w="682" w:type="dxa"/>
          </w:tcPr>
          <w:p w14:paraId="5E7885C9" w14:textId="77777777" w:rsidR="00AF38E9" w:rsidRPr="00FC4079" w:rsidRDefault="00AF38E9" w:rsidP="00AF38E9">
            <w:pPr>
              <w:spacing w:line="240" w:lineRule="auto"/>
              <w:rPr>
                <w:sz w:val="16"/>
              </w:rPr>
            </w:pPr>
            <w:r w:rsidRPr="00FC4079">
              <w:rPr>
                <w:sz w:val="16"/>
              </w:rPr>
              <w:t>5</w:t>
            </w:r>
          </w:p>
        </w:tc>
        <w:tc>
          <w:tcPr>
            <w:tcW w:w="1271" w:type="dxa"/>
          </w:tcPr>
          <w:p w14:paraId="50B16056" w14:textId="77777777" w:rsidR="00AF38E9" w:rsidRPr="00FC4079" w:rsidRDefault="00AF38E9" w:rsidP="00AF38E9">
            <w:pPr>
              <w:spacing w:line="240" w:lineRule="auto"/>
              <w:rPr>
                <w:sz w:val="16"/>
              </w:rPr>
            </w:pPr>
          </w:p>
        </w:tc>
        <w:tc>
          <w:tcPr>
            <w:tcW w:w="534" w:type="dxa"/>
          </w:tcPr>
          <w:p w14:paraId="3FC9A7CC" w14:textId="77777777" w:rsidR="00AF38E9" w:rsidRPr="00FC4079" w:rsidRDefault="00AF38E9" w:rsidP="00AF38E9">
            <w:pPr>
              <w:spacing w:line="240" w:lineRule="auto"/>
              <w:rPr>
                <w:sz w:val="16"/>
              </w:rPr>
            </w:pPr>
            <w:r w:rsidRPr="00FC4079">
              <w:rPr>
                <w:sz w:val="16"/>
              </w:rPr>
              <w:t>30</w:t>
            </w:r>
          </w:p>
        </w:tc>
        <w:tc>
          <w:tcPr>
            <w:tcW w:w="534" w:type="dxa"/>
          </w:tcPr>
          <w:p w14:paraId="36370DCF" w14:textId="77777777" w:rsidR="00AF38E9" w:rsidRPr="00FC4079" w:rsidRDefault="00AF38E9" w:rsidP="00AF38E9">
            <w:pPr>
              <w:spacing w:line="240" w:lineRule="auto"/>
              <w:rPr>
                <w:sz w:val="16"/>
              </w:rPr>
            </w:pPr>
          </w:p>
        </w:tc>
        <w:tc>
          <w:tcPr>
            <w:tcW w:w="864" w:type="dxa"/>
          </w:tcPr>
          <w:p w14:paraId="791989B9" w14:textId="77777777" w:rsidR="00AF38E9" w:rsidRPr="00FC4079" w:rsidRDefault="00AF38E9" w:rsidP="00AF38E9">
            <w:pPr>
              <w:spacing w:line="240" w:lineRule="auto"/>
              <w:rPr>
                <w:sz w:val="16"/>
              </w:rPr>
            </w:pPr>
          </w:p>
        </w:tc>
      </w:tr>
      <w:tr w:rsidR="00FC4079" w:rsidRPr="00FC4079" w14:paraId="66DB794E" w14:textId="77777777" w:rsidTr="00FC4079">
        <w:tc>
          <w:tcPr>
            <w:tcW w:w="1353" w:type="dxa"/>
          </w:tcPr>
          <w:p w14:paraId="2B194DAF" w14:textId="77777777" w:rsidR="00AF38E9" w:rsidRPr="00FC4079" w:rsidRDefault="00AF38E9" w:rsidP="00AF38E9">
            <w:pPr>
              <w:spacing w:line="240" w:lineRule="auto"/>
              <w:rPr>
                <w:sz w:val="16"/>
              </w:rPr>
            </w:pPr>
            <w:r w:rsidRPr="00FC4079">
              <w:rPr>
                <w:sz w:val="16"/>
              </w:rPr>
              <w:t>Amlodipine</w:t>
            </w:r>
          </w:p>
        </w:tc>
        <w:tc>
          <w:tcPr>
            <w:tcW w:w="2023" w:type="dxa"/>
          </w:tcPr>
          <w:p w14:paraId="04C60CF1" w14:textId="77777777" w:rsidR="00AF38E9" w:rsidRPr="00FC4079" w:rsidRDefault="00AF38E9" w:rsidP="00AF38E9">
            <w:pPr>
              <w:spacing w:line="240" w:lineRule="auto"/>
              <w:rPr>
                <w:sz w:val="16"/>
              </w:rPr>
            </w:pPr>
            <w:r w:rsidRPr="00FC4079">
              <w:rPr>
                <w:sz w:val="16"/>
              </w:rPr>
              <w:t>Tablet 5 mg (as besilate)</w:t>
            </w:r>
          </w:p>
        </w:tc>
        <w:tc>
          <w:tcPr>
            <w:tcW w:w="953" w:type="dxa"/>
          </w:tcPr>
          <w:p w14:paraId="3CEB2F46" w14:textId="77777777" w:rsidR="00AF38E9" w:rsidRPr="00FC4079" w:rsidRDefault="00AF38E9" w:rsidP="00AF38E9">
            <w:pPr>
              <w:spacing w:line="240" w:lineRule="auto"/>
              <w:rPr>
                <w:sz w:val="16"/>
              </w:rPr>
            </w:pPr>
            <w:r w:rsidRPr="00FC4079">
              <w:rPr>
                <w:sz w:val="16"/>
              </w:rPr>
              <w:t>Oral</w:t>
            </w:r>
          </w:p>
        </w:tc>
        <w:tc>
          <w:tcPr>
            <w:tcW w:w="1440" w:type="dxa"/>
          </w:tcPr>
          <w:p w14:paraId="25817356" w14:textId="77777777" w:rsidR="00AF38E9" w:rsidRPr="00FC4079" w:rsidRDefault="00AF38E9" w:rsidP="00AF38E9">
            <w:pPr>
              <w:spacing w:line="240" w:lineRule="auto"/>
              <w:rPr>
                <w:sz w:val="16"/>
              </w:rPr>
            </w:pPr>
            <w:r w:rsidRPr="00FC4079">
              <w:rPr>
                <w:sz w:val="16"/>
              </w:rPr>
              <w:t>APO-Amlodipine</w:t>
            </w:r>
          </w:p>
        </w:tc>
        <w:tc>
          <w:tcPr>
            <w:tcW w:w="534" w:type="dxa"/>
          </w:tcPr>
          <w:p w14:paraId="72327B16" w14:textId="77777777" w:rsidR="00AF38E9" w:rsidRPr="00FC4079" w:rsidRDefault="00AF38E9" w:rsidP="00AF38E9">
            <w:pPr>
              <w:spacing w:line="240" w:lineRule="auto"/>
              <w:rPr>
                <w:sz w:val="16"/>
              </w:rPr>
            </w:pPr>
            <w:r w:rsidRPr="00FC4079">
              <w:rPr>
                <w:sz w:val="16"/>
              </w:rPr>
              <w:t>TX</w:t>
            </w:r>
          </w:p>
        </w:tc>
        <w:tc>
          <w:tcPr>
            <w:tcW w:w="633" w:type="dxa"/>
          </w:tcPr>
          <w:p w14:paraId="15A8FAD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AB1FA3" w14:textId="77777777" w:rsidR="00AF38E9" w:rsidRPr="00FC4079" w:rsidRDefault="00AF38E9" w:rsidP="00AF38E9">
            <w:pPr>
              <w:spacing w:line="240" w:lineRule="auto"/>
              <w:rPr>
                <w:sz w:val="16"/>
              </w:rPr>
            </w:pPr>
          </w:p>
        </w:tc>
        <w:tc>
          <w:tcPr>
            <w:tcW w:w="1728" w:type="dxa"/>
          </w:tcPr>
          <w:p w14:paraId="55E95F6B" w14:textId="77777777" w:rsidR="00AF38E9" w:rsidRPr="00FC4079" w:rsidRDefault="00AF38E9" w:rsidP="00AF38E9">
            <w:pPr>
              <w:spacing w:line="240" w:lineRule="auto"/>
              <w:rPr>
                <w:sz w:val="16"/>
              </w:rPr>
            </w:pPr>
            <w:r w:rsidRPr="00FC4079">
              <w:rPr>
                <w:sz w:val="16"/>
              </w:rPr>
              <w:t>P14238</w:t>
            </w:r>
          </w:p>
        </w:tc>
        <w:tc>
          <w:tcPr>
            <w:tcW w:w="682" w:type="dxa"/>
          </w:tcPr>
          <w:p w14:paraId="74FE7657" w14:textId="77777777" w:rsidR="00AF38E9" w:rsidRPr="00FC4079" w:rsidRDefault="00AF38E9" w:rsidP="00AF38E9">
            <w:pPr>
              <w:spacing w:line="240" w:lineRule="auto"/>
              <w:rPr>
                <w:sz w:val="16"/>
              </w:rPr>
            </w:pPr>
            <w:r w:rsidRPr="00FC4079">
              <w:rPr>
                <w:sz w:val="16"/>
              </w:rPr>
              <w:t>60</w:t>
            </w:r>
          </w:p>
        </w:tc>
        <w:tc>
          <w:tcPr>
            <w:tcW w:w="682" w:type="dxa"/>
          </w:tcPr>
          <w:p w14:paraId="610EEC14" w14:textId="77777777" w:rsidR="00AF38E9" w:rsidRPr="00FC4079" w:rsidRDefault="00AF38E9" w:rsidP="00AF38E9">
            <w:pPr>
              <w:spacing w:line="240" w:lineRule="auto"/>
              <w:rPr>
                <w:sz w:val="16"/>
              </w:rPr>
            </w:pPr>
            <w:r w:rsidRPr="00FC4079">
              <w:rPr>
                <w:sz w:val="16"/>
              </w:rPr>
              <w:t>5</w:t>
            </w:r>
          </w:p>
        </w:tc>
        <w:tc>
          <w:tcPr>
            <w:tcW w:w="1271" w:type="dxa"/>
          </w:tcPr>
          <w:p w14:paraId="14839A81" w14:textId="77777777" w:rsidR="00AF38E9" w:rsidRPr="00FC4079" w:rsidRDefault="00AF38E9" w:rsidP="00AF38E9">
            <w:pPr>
              <w:spacing w:line="240" w:lineRule="auto"/>
              <w:rPr>
                <w:sz w:val="16"/>
              </w:rPr>
            </w:pPr>
          </w:p>
        </w:tc>
        <w:tc>
          <w:tcPr>
            <w:tcW w:w="534" w:type="dxa"/>
          </w:tcPr>
          <w:p w14:paraId="17CAF52C" w14:textId="77777777" w:rsidR="00AF38E9" w:rsidRPr="00FC4079" w:rsidRDefault="00AF38E9" w:rsidP="00AF38E9">
            <w:pPr>
              <w:spacing w:line="240" w:lineRule="auto"/>
              <w:rPr>
                <w:sz w:val="16"/>
              </w:rPr>
            </w:pPr>
            <w:r w:rsidRPr="00FC4079">
              <w:rPr>
                <w:sz w:val="16"/>
              </w:rPr>
              <w:t>30</w:t>
            </w:r>
          </w:p>
        </w:tc>
        <w:tc>
          <w:tcPr>
            <w:tcW w:w="534" w:type="dxa"/>
          </w:tcPr>
          <w:p w14:paraId="602C5633" w14:textId="77777777" w:rsidR="00AF38E9" w:rsidRPr="00FC4079" w:rsidRDefault="00AF38E9" w:rsidP="00AF38E9">
            <w:pPr>
              <w:spacing w:line="240" w:lineRule="auto"/>
              <w:rPr>
                <w:sz w:val="16"/>
              </w:rPr>
            </w:pPr>
          </w:p>
        </w:tc>
        <w:tc>
          <w:tcPr>
            <w:tcW w:w="864" w:type="dxa"/>
          </w:tcPr>
          <w:p w14:paraId="1FF3CBBB" w14:textId="77777777" w:rsidR="00AF38E9" w:rsidRPr="00FC4079" w:rsidRDefault="00AF38E9" w:rsidP="00AF38E9">
            <w:pPr>
              <w:spacing w:line="240" w:lineRule="auto"/>
              <w:rPr>
                <w:sz w:val="16"/>
              </w:rPr>
            </w:pPr>
          </w:p>
        </w:tc>
      </w:tr>
      <w:tr w:rsidR="00FC4079" w:rsidRPr="00FC4079" w14:paraId="4A44EDFE" w14:textId="77777777" w:rsidTr="00FC4079">
        <w:tc>
          <w:tcPr>
            <w:tcW w:w="1353" w:type="dxa"/>
          </w:tcPr>
          <w:p w14:paraId="0CC9A445" w14:textId="77777777" w:rsidR="00AF38E9" w:rsidRPr="00FC4079" w:rsidRDefault="00AF38E9" w:rsidP="00AF38E9">
            <w:pPr>
              <w:spacing w:line="240" w:lineRule="auto"/>
              <w:rPr>
                <w:sz w:val="16"/>
              </w:rPr>
            </w:pPr>
            <w:r w:rsidRPr="00FC4079">
              <w:rPr>
                <w:sz w:val="16"/>
              </w:rPr>
              <w:t>Amlodipine</w:t>
            </w:r>
          </w:p>
        </w:tc>
        <w:tc>
          <w:tcPr>
            <w:tcW w:w="2023" w:type="dxa"/>
          </w:tcPr>
          <w:p w14:paraId="2EAF9301" w14:textId="77777777" w:rsidR="00AF38E9" w:rsidRPr="00FC4079" w:rsidRDefault="00AF38E9" w:rsidP="00AF38E9">
            <w:pPr>
              <w:spacing w:line="240" w:lineRule="auto"/>
              <w:rPr>
                <w:sz w:val="16"/>
              </w:rPr>
            </w:pPr>
            <w:r w:rsidRPr="00FC4079">
              <w:rPr>
                <w:sz w:val="16"/>
              </w:rPr>
              <w:t>Tablet 5 mg (as besilate)</w:t>
            </w:r>
          </w:p>
        </w:tc>
        <w:tc>
          <w:tcPr>
            <w:tcW w:w="953" w:type="dxa"/>
          </w:tcPr>
          <w:p w14:paraId="20A76016" w14:textId="77777777" w:rsidR="00AF38E9" w:rsidRPr="00FC4079" w:rsidRDefault="00AF38E9" w:rsidP="00AF38E9">
            <w:pPr>
              <w:spacing w:line="240" w:lineRule="auto"/>
              <w:rPr>
                <w:sz w:val="16"/>
              </w:rPr>
            </w:pPr>
            <w:r w:rsidRPr="00FC4079">
              <w:rPr>
                <w:sz w:val="16"/>
              </w:rPr>
              <w:t>Oral</w:t>
            </w:r>
          </w:p>
        </w:tc>
        <w:tc>
          <w:tcPr>
            <w:tcW w:w="1440" w:type="dxa"/>
          </w:tcPr>
          <w:p w14:paraId="501DF3D9" w14:textId="77777777" w:rsidR="00AF38E9" w:rsidRPr="00FC4079" w:rsidRDefault="00AF38E9" w:rsidP="00AF38E9">
            <w:pPr>
              <w:spacing w:line="240" w:lineRule="auto"/>
              <w:rPr>
                <w:sz w:val="16"/>
              </w:rPr>
            </w:pPr>
            <w:r w:rsidRPr="00FC4079">
              <w:rPr>
                <w:sz w:val="16"/>
              </w:rPr>
              <w:t>Blooms Amlodipine</w:t>
            </w:r>
          </w:p>
        </w:tc>
        <w:tc>
          <w:tcPr>
            <w:tcW w:w="534" w:type="dxa"/>
          </w:tcPr>
          <w:p w14:paraId="2820AD17" w14:textId="77777777" w:rsidR="00AF38E9" w:rsidRPr="00FC4079" w:rsidRDefault="00AF38E9" w:rsidP="00AF38E9">
            <w:pPr>
              <w:spacing w:line="240" w:lineRule="auto"/>
              <w:rPr>
                <w:sz w:val="16"/>
              </w:rPr>
            </w:pPr>
            <w:r w:rsidRPr="00FC4079">
              <w:rPr>
                <w:sz w:val="16"/>
              </w:rPr>
              <w:t>BG</w:t>
            </w:r>
          </w:p>
        </w:tc>
        <w:tc>
          <w:tcPr>
            <w:tcW w:w="633" w:type="dxa"/>
          </w:tcPr>
          <w:p w14:paraId="089D1C5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55901A" w14:textId="77777777" w:rsidR="00AF38E9" w:rsidRPr="00FC4079" w:rsidRDefault="00AF38E9" w:rsidP="00AF38E9">
            <w:pPr>
              <w:spacing w:line="240" w:lineRule="auto"/>
              <w:rPr>
                <w:sz w:val="16"/>
              </w:rPr>
            </w:pPr>
          </w:p>
        </w:tc>
        <w:tc>
          <w:tcPr>
            <w:tcW w:w="1728" w:type="dxa"/>
          </w:tcPr>
          <w:p w14:paraId="0385DC0A" w14:textId="77777777" w:rsidR="00AF38E9" w:rsidRPr="00FC4079" w:rsidRDefault="00AF38E9" w:rsidP="00AF38E9">
            <w:pPr>
              <w:spacing w:line="240" w:lineRule="auto"/>
              <w:rPr>
                <w:sz w:val="16"/>
              </w:rPr>
            </w:pPr>
          </w:p>
        </w:tc>
        <w:tc>
          <w:tcPr>
            <w:tcW w:w="682" w:type="dxa"/>
          </w:tcPr>
          <w:p w14:paraId="41570DA7" w14:textId="77777777" w:rsidR="00AF38E9" w:rsidRPr="00FC4079" w:rsidRDefault="00AF38E9" w:rsidP="00AF38E9">
            <w:pPr>
              <w:spacing w:line="240" w:lineRule="auto"/>
              <w:rPr>
                <w:sz w:val="16"/>
              </w:rPr>
            </w:pPr>
            <w:r w:rsidRPr="00FC4079">
              <w:rPr>
                <w:sz w:val="16"/>
              </w:rPr>
              <w:t>30</w:t>
            </w:r>
          </w:p>
        </w:tc>
        <w:tc>
          <w:tcPr>
            <w:tcW w:w="682" w:type="dxa"/>
          </w:tcPr>
          <w:p w14:paraId="43B384FA" w14:textId="77777777" w:rsidR="00AF38E9" w:rsidRPr="00FC4079" w:rsidRDefault="00AF38E9" w:rsidP="00AF38E9">
            <w:pPr>
              <w:spacing w:line="240" w:lineRule="auto"/>
              <w:rPr>
                <w:sz w:val="16"/>
              </w:rPr>
            </w:pPr>
            <w:r w:rsidRPr="00FC4079">
              <w:rPr>
                <w:sz w:val="16"/>
              </w:rPr>
              <w:t>5</w:t>
            </w:r>
          </w:p>
        </w:tc>
        <w:tc>
          <w:tcPr>
            <w:tcW w:w="1271" w:type="dxa"/>
          </w:tcPr>
          <w:p w14:paraId="59014555" w14:textId="77777777" w:rsidR="00AF38E9" w:rsidRPr="00FC4079" w:rsidRDefault="00AF38E9" w:rsidP="00AF38E9">
            <w:pPr>
              <w:spacing w:line="240" w:lineRule="auto"/>
              <w:rPr>
                <w:sz w:val="16"/>
              </w:rPr>
            </w:pPr>
          </w:p>
        </w:tc>
        <w:tc>
          <w:tcPr>
            <w:tcW w:w="534" w:type="dxa"/>
          </w:tcPr>
          <w:p w14:paraId="20CDB7E8" w14:textId="77777777" w:rsidR="00AF38E9" w:rsidRPr="00FC4079" w:rsidRDefault="00AF38E9" w:rsidP="00AF38E9">
            <w:pPr>
              <w:spacing w:line="240" w:lineRule="auto"/>
              <w:rPr>
                <w:sz w:val="16"/>
              </w:rPr>
            </w:pPr>
            <w:r w:rsidRPr="00FC4079">
              <w:rPr>
                <w:sz w:val="16"/>
              </w:rPr>
              <w:t>30</w:t>
            </w:r>
          </w:p>
        </w:tc>
        <w:tc>
          <w:tcPr>
            <w:tcW w:w="534" w:type="dxa"/>
          </w:tcPr>
          <w:p w14:paraId="0F14F396" w14:textId="77777777" w:rsidR="00AF38E9" w:rsidRPr="00FC4079" w:rsidRDefault="00AF38E9" w:rsidP="00AF38E9">
            <w:pPr>
              <w:spacing w:line="240" w:lineRule="auto"/>
              <w:rPr>
                <w:sz w:val="16"/>
              </w:rPr>
            </w:pPr>
          </w:p>
        </w:tc>
        <w:tc>
          <w:tcPr>
            <w:tcW w:w="864" w:type="dxa"/>
          </w:tcPr>
          <w:p w14:paraId="31D16CBA" w14:textId="77777777" w:rsidR="00AF38E9" w:rsidRPr="00FC4079" w:rsidRDefault="00AF38E9" w:rsidP="00AF38E9">
            <w:pPr>
              <w:spacing w:line="240" w:lineRule="auto"/>
              <w:rPr>
                <w:sz w:val="16"/>
              </w:rPr>
            </w:pPr>
          </w:p>
        </w:tc>
      </w:tr>
      <w:tr w:rsidR="00FC4079" w:rsidRPr="00FC4079" w14:paraId="1FC62D51" w14:textId="77777777" w:rsidTr="00FC4079">
        <w:tc>
          <w:tcPr>
            <w:tcW w:w="1353" w:type="dxa"/>
          </w:tcPr>
          <w:p w14:paraId="516AFB9E" w14:textId="77777777" w:rsidR="00AF38E9" w:rsidRPr="00FC4079" w:rsidRDefault="00AF38E9" w:rsidP="00AF38E9">
            <w:pPr>
              <w:spacing w:line="240" w:lineRule="auto"/>
              <w:rPr>
                <w:sz w:val="16"/>
              </w:rPr>
            </w:pPr>
            <w:r w:rsidRPr="00FC4079">
              <w:rPr>
                <w:sz w:val="16"/>
              </w:rPr>
              <w:t>Amlodipine</w:t>
            </w:r>
          </w:p>
        </w:tc>
        <w:tc>
          <w:tcPr>
            <w:tcW w:w="2023" w:type="dxa"/>
          </w:tcPr>
          <w:p w14:paraId="1043CE25" w14:textId="77777777" w:rsidR="00AF38E9" w:rsidRPr="00FC4079" w:rsidRDefault="00AF38E9" w:rsidP="00AF38E9">
            <w:pPr>
              <w:spacing w:line="240" w:lineRule="auto"/>
              <w:rPr>
                <w:sz w:val="16"/>
              </w:rPr>
            </w:pPr>
            <w:r w:rsidRPr="00FC4079">
              <w:rPr>
                <w:sz w:val="16"/>
              </w:rPr>
              <w:t>Tablet 5 mg (as besilate)</w:t>
            </w:r>
          </w:p>
        </w:tc>
        <w:tc>
          <w:tcPr>
            <w:tcW w:w="953" w:type="dxa"/>
          </w:tcPr>
          <w:p w14:paraId="14480A94" w14:textId="77777777" w:rsidR="00AF38E9" w:rsidRPr="00FC4079" w:rsidRDefault="00AF38E9" w:rsidP="00AF38E9">
            <w:pPr>
              <w:spacing w:line="240" w:lineRule="auto"/>
              <w:rPr>
                <w:sz w:val="16"/>
              </w:rPr>
            </w:pPr>
            <w:r w:rsidRPr="00FC4079">
              <w:rPr>
                <w:sz w:val="16"/>
              </w:rPr>
              <w:t>Oral</w:t>
            </w:r>
          </w:p>
        </w:tc>
        <w:tc>
          <w:tcPr>
            <w:tcW w:w="1440" w:type="dxa"/>
          </w:tcPr>
          <w:p w14:paraId="2ACA9EE4" w14:textId="77777777" w:rsidR="00AF38E9" w:rsidRPr="00FC4079" w:rsidRDefault="00AF38E9" w:rsidP="00AF38E9">
            <w:pPr>
              <w:spacing w:line="240" w:lineRule="auto"/>
              <w:rPr>
                <w:sz w:val="16"/>
              </w:rPr>
            </w:pPr>
            <w:r w:rsidRPr="00FC4079">
              <w:rPr>
                <w:sz w:val="16"/>
              </w:rPr>
              <w:t>Blooms Amlodipine</w:t>
            </w:r>
          </w:p>
        </w:tc>
        <w:tc>
          <w:tcPr>
            <w:tcW w:w="534" w:type="dxa"/>
          </w:tcPr>
          <w:p w14:paraId="3A3E637A" w14:textId="77777777" w:rsidR="00AF38E9" w:rsidRPr="00FC4079" w:rsidRDefault="00AF38E9" w:rsidP="00AF38E9">
            <w:pPr>
              <w:spacing w:line="240" w:lineRule="auto"/>
              <w:rPr>
                <w:sz w:val="16"/>
              </w:rPr>
            </w:pPr>
            <w:r w:rsidRPr="00FC4079">
              <w:rPr>
                <w:sz w:val="16"/>
              </w:rPr>
              <w:t>BG</w:t>
            </w:r>
          </w:p>
        </w:tc>
        <w:tc>
          <w:tcPr>
            <w:tcW w:w="633" w:type="dxa"/>
          </w:tcPr>
          <w:p w14:paraId="067B00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C3D6A2" w14:textId="77777777" w:rsidR="00AF38E9" w:rsidRPr="00FC4079" w:rsidRDefault="00AF38E9" w:rsidP="00AF38E9">
            <w:pPr>
              <w:spacing w:line="240" w:lineRule="auto"/>
              <w:rPr>
                <w:sz w:val="16"/>
              </w:rPr>
            </w:pPr>
          </w:p>
        </w:tc>
        <w:tc>
          <w:tcPr>
            <w:tcW w:w="1728" w:type="dxa"/>
          </w:tcPr>
          <w:p w14:paraId="6F0DD579" w14:textId="77777777" w:rsidR="00AF38E9" w:rsidRPr="00FC4079" w:rsidRDefault="00AF38E9" w:rsidP="00AF38E9">
            <w:pPr>
              <w:spacing w:line="240" w:lineRule="auto"/>
              <w:rPr>
                <w:sz w:val="16"/>
              </w:rPr>
            </w:pPr>
            <w:r w:rsidRPr="00FC4079">
              <w:rPr>
                <w:sz w:val="16"/>
              </w:rPr>
              <w:t>P14238</w:t>
            </w:r>
          </w:p>
        </w:tc>
        <w:tc>
          <w:tcPr>
            <w:tcW w:w="682" w:type="dxa"/>
          </w:tcPr>
          <w:p w14:paraId="00C36DE2" w14:textId="77777777" w:rsidR="00AF38E9" w:rsidRPr="00FC4079" w:rsidRDefault="00AF38E9" w:rsidP="00AF38E9">
            <w:pPr>
              <w:spacing w:line="240" w:lineRule="auto"/>
              <w:rPr>
                <w:sz w:val="16"/>
              </w:rPr>
            </w:pPr>
            <w:r w:rsidRPr="00FC4079">
              <w:rPr>
                <w:sz w:val="16"/>
              </w:rPr>
              <w:t>60</w:t>
            </w:r>
          </w:p>
        </w:tc>
        <w:tc>
          <w:tcPr>
            <w:tcW w:w="682" w:type="dxa"/>
          </w:tcPr>
          <w:p w14:paraId="645B325E" w14:textId="77777777" w:rsidR="00AF38E9" w:rsidRPr="00FC4079" w:rsidRDefault="00AF38E9" w:rsidP="00AF38E9">
            <w:pPr>
              <w:spacing w:line="240" w:lineRule="auto"/>
              <w:rPr>
                <w:sz w:val="16"/>
              </w:rPr>
            </w:pPr>
            <w:r w:rsidRPr="00FC4079">
              <w:rPr>
                <w:sz w:val="16"/>
              </w:rPr>
              <w:t>5</w:t>
            </w:r>
          </w:p>
        </w:tc>
        <w:tc>
          <w:tcPr>
            <w:tcW w:w="1271" w:type="dxa"/>
          </w:tcPr>
          <w:p w14:paraId="19A833FE" w14:textId="77777777" w:rsidR="00AF38E9" w:rsidRPr="00FC4079" w:rsidRDefault="00AF38E9" w:rsidP="00AF38E9">
            <w:pPr>
              <w:spacing w:line="240" w:lineRule="auto"/>
              <w:rPr>
                <w:sz w:val="16"/>
              </w:rPr>
            </w:pPr>
          </w:p>
        </w:tc>
        <w:tc>
          <w:tcPr>
            <w:tcW w:w="534" w:type="dxa"/>
          </w:tcPr>
          <w:p w14:paraId="64DF4F2B" w14:textId="77777777" w:rsidR="00AF38E9" w:rsidRPr="00FC4079" w:rsidRDefault="00AF38E9" w:rsidP="00AF38E9">
            <w:pPr>
              <w:spacing w:line="240" w:lineRule="auto"/>
              <w:rPr>
                <w:sz w:val="16"/>
              </w:rPr>
            </w:pPr>
            <w:r w:rsidRPr="00FC4079">
              <w:rPr>
                <w:sz w:val="16"/>
              </w:rPr>
              <w:t>30</w:t>
            </w:r>
          </w:p>
        </w:tc>
        <w:tc>
          <w:tcPr>
            <w:tcW w:w="534" w:type="dxa"/>
          </w:tcPr>
          <w:p w14:paraId="65ED11CA" w14:textId="77777777" w:rsidR="00AF38E9" w:rsidRPr="00FC4079" w:rsidRDefault="00AF38E9" w:rsidP="00AF38E9">
            <w:pPr>
              <w:spacing w:line="240" w:lineRule="auto"/>
              <w:rPr>
                <w:sz w:val="16"/>
              </w:rPr>
            </w:pPr>
          </w:p>
        </w:tc>
        <w:tc>
          <w:tcPr>
            <w:tcW w:w="864" w:type="dxa"/>
          </w:tcPr>
          <w:p w14:paraId="52D0652C" w14:textId="77777777" w:rsidR="00AF38E9" w:rsidRPr="00FC4079" w:rsidRDefault="00AF38E9" w:rsidP="00AF38E9">
            <w:pPr>
              <w:spacing w:line="240" w:lineRule="auto"/>
              <w:rPr>
                <w:sz w:val="16"/>
              </w:rPr>
            </w:pPr>
          </w:p>
        </w:tc>
      </w:tr>
      <w:tr w:rsidR="00FC4079" w:rsidRPr="00FC4079" w14:paraId="59E2FCAE" w14:textId="77777777" w:rsidTr="00FC4079">
        <w:tc>
          <w:tcPr>
            <w:tcW w:w="1353" w:type="dxa"/>
          </w:tcPr>
          <w:p w14:paraId="10C53839" w14:textId="77777777" w:rsidR="00AF38E9" w:rsidRPr="00FC4079" w:rsidRDefault="00AF38E9" w:rsidP="00AF38E9">
            <w:pPr>
              <w:spacing w:line="240" w:lineRule="auto"/>
              <w:rPr>
                <w:sz w:val="16"/>
              </w:rPr>
            </w:pPr>
            <w:r w:rsidRPr="00FC4079">
              <w:rPr>
                <w:sz w:val="16"/>
              </w:rPr>
              <w:t>Amlodipine</w:t>
            </w:r>
          </w:p>
        </w:tc>
        <w:tc>
          <w:tcPr>
            <w:tcW w:w="2023" w:type="dxa"/>
          </w:tcPr>
          <w:p w14:paraId="790A943B" w14:textId="77777777" w:rsidR="00AF38E9" w:rsidRPr="00FC4079" w:rsidRDefault="00AF38E9" w:rsidP="00AF38E9">
            <w:pPr>
              <w:spacing w:line="240" w:lineRule="auto"/>
              <w:rPr>
                <w:sz w:val="16"/>
              </w:rPr>
            </w:pPr>
            <w:r w:rsidRPr="00FC4079">
              <w:rPr>
                <w:sz w:val="16"/>
              </w:rPr>
              <w:t>Tablet 5 mg (as besilate)</w:t>
            </w:r>
          </w:p>
        </w:tc>
        <w:tc>
          <w:tcPr>
            <w:tcW w:w="953" w:type="dxa"/>
          </w:tcPr>
          <w:p w14:paraId="25E59E1C" w14:textId="77777777" w:rsidR="00AF38E9" w:rsidRPr="00FC4079" w:rsidRDefault="00AF38E9" w:rsidP="00AF38E9">
            <w:pPr>
              <w:spacing w:line="240" w:lineRule="auto"/>
              <w:rPr>
                <w:sz w:val="16"/>
              </w:rPr>
            </w:pPr>
            <w:r w:rsidRPr="00FC4079">
              <w:rPr>
                <w:sz w:val="16"/>
              </w:rPr>
              <w:t>Oral</w:t>
            </w:r>
          </w:p>
        </w:tc>
        <w:tc>
          <w:tcPr>
            <w:tcW w:w="1440" w:type="dxa"/>
          </w:tcPr>
          <w:p w14:paraId="74EF699E" w14:textId="77777777" w:rsidR="00AF38E9" w:rsidRPr="00FC4079" w:rsidRDefault="00AF38E9" w:rsidP="00AF38E9">
            <w:pPr>
              <w:spacing w:line="240" w:lineRule="auto"/>
              <w:rPr>
                <w:sz w:val="16"/>
              </w:rPr>
            </w:pPr>
            <w:r w:rsidRPr="00FC4079">
              <w:rPr>
                <w:sz w:val="16"/>
              </w:rPr>
              <w:t>Blooms the Chemist Amlodipine</w:t>
            </w:r>
          </w:p>
        </w:tc>
        <w:tc>
          <w:tcPr>
            <w:tcW w:w="534" w:type="dxa"/>
          </w:tcPr>
          <w:p w14:paraId="1FB3BD40" w14:textId="77777777" w:rsidR="00AF38E9" w:rsidRPr="00FC4079" w:rsidRDefault="00AF38E9" w:rsidP="00AF38E9">
            <w:pPr>
              <w:spacing w:line="240" w:lineRule="auto"/>
              <w:rPr>
                <w:sz w:val="16"/>
              </w:rPr>
            </w:pPr>
            <w:r w:rsidRPr="00FC4079">
              <w:rPr>
                <w:sz w:val="16"/>
              </w:rPr>
              <w:t>IB</w:t>
            </w:r>
          </w:p>
        </w:tc>
        <w:tc>
          <w:tcPr>
            <w:tcW w:w="633" w:type="dxa"/>
          </w:tcPr>
          <w:p w14:paraId="4D6FF4A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0876B0" w14:textId="77777777" w:rsidR="00AF38E9" w:rsidRPr="00FC4079" w:rsidRDefault="00AF38E9" w:rsidP="00AF38E9">
            <w:pPr>
              <w:spacing w:line="240" w:lineRule="auto"/>
              <w:rPr>
                <w:sz w:val="16"/>
              </w:rPr>
            </w:pPr>
          </w:p>
        </w:tc>
        <w:tc>
          <w:tcPr>
            <w:tcW w:w="1728" w:type="dxa"/>
          </w:tcPr>
          <w:p w14:paraId="6EBE3299" w14:textId="77777777" w:rsidR="00AF38E9" w:rsidRPr="00FC4079" w:rsidRDefault="00AF38E9" w:rsidP="00AF38E9">
            <w:pPr>
              <w:spacing w:line="240" w:lineRule="auto"/>
              <w:rPr>
                <w:sz w:val="16"/>
              </w:rPr>
            </w:pPr>
          </w:p>
        </w:tc>
        <w:tc>
          <w:tcPr>
            <w:tcW w:w="682" w:type="dxa"/>
          </w:tcPr>
          <w:p w14:paraId="11A810AB" w14:textId="77777777" w:rsidR="00AF38E9" w:rsidRPr="00FC4079" w:rsidRDefault="00AF38E9" w:rsidP="00AF38E9">
            <w:pPr>
              <w:spacing w:line="240" w:lineRule="auto"/>
              <w:rPr>
                <w:sz w:val="16"/>
              </w:rPr>
            </w:pPr>
            <w:r w:rsidRPr="00FC4079">
              <w:rPr>
                <w:sz w:val="16"/>
              </w:rPr>
              <w:t>30</w:t>
            </w:r>
          </w:p>
        </w:tc>
        <w:tc>
          <w:tcPr>
            <w:tcW w:w="682" w:type="dxa"/>
          </w:tcPr>
          <w:p w14:paraId="779437F9" w14:textId="77777777" w:rsidR="00AF38E9" w:rsidRPr="00FC4079" w:rsidRDefault="00AF38E9" w:rsidP="00AF38E9">
            <w:pPr>
              <w:spacing w:line="240" w:lineRule="auto"/>
              <w:rPr>
                <w:sz w:val="16"/>
              </w:rPr>
            </w:pPr>
            <w:r w:rsidRPr="00FC4079">
              <w:rPr>
                <w:sz w:val="16"/>
              </w:rPr>
              <w:t>5</w:t>
            </w:r>
          </w:p>
        </w:tc>
        <w:tc>
          <w:tcPr>
            <w:tcW w:w="1271" w:type="dxa"/>
          </w:tcPr>
          <w:p w14:paraId="0C345315" w14:textId="77777777" w:rsidR="00AF38E9" w:rsidRPr="00FC4079" w:rsidRDefault="00AF38E9" w:rsidP="00AF38E9">
            <w:pPr>
              <w:spacing w:line="240" w:lineRule="auto"/>
              <w:rPr>
                <w:sz w:val="16"/>
              </w:rPr>
            </w:pPr>
          </w:p>
        </w:tc>
        <w:tc>
          <w:tcPr>
            <w:tcW w:w="534" w:type="dxa"/>
          </w:tcPr>
          <w:p w14:paraId="4E63F76A" w14:textId="77777777" w:rsidR="00AF38E9" w:rsidRPr="00FC4079" w:rsidRDefault="00AF38E9" w:rsidP="00AF38E9">
            <w:pPr>
              <w:spacing w:line="240" w:lineRule="auto"/>
              <w:rPr>
                <w:sz w:val="16"/>
              </w:rPr>
            </w:pPr>
            <w:r w:rsidRPr="00FC4079">
              <w:rPr>
                <w:sz w:val="16"/>
              </w:rPr>
              <w:t>30</w:t>
            </w:r>
          </w:p>
        </w:tc>
        <w:tc>
          <w:tcPr>
            <w:tcW w:w="534" w:type="dxa"/>
          </w:tcPr>
          <w:p w14:paraId="6C176C7B" w14:textId="77777777" w:rsidR="00AF38E9" w:rsidRPr="00FC4079" w:rsidRDefault="00AF38E9" w:rsidP="00AF38E9">
            <w:pPr>
              <w:spacing w:line="240" w:lineRule="auto"/>
              <w:rPr>
                <w:sz w:val="16"/>
              </w:rPr>
            </w:pPr>
          </w:p>
        </w:tc>
        <w:tc>
          <w:tcPr>
            <w:tcW w:w="864" w:type="dxa"/>
          </w:tcPr>
          <w:p w14:paraId="59A995C1" w14:textId="77777777" w:rsidR="00AF38E9" w:rsidRPr="00FC4079" w:rsidRDefault="00AF38E9" w:rsidP="00AF38E9">
            <w:pPr>
              <w:spacing w:line="240" w:lineRule="auto"/>
              <w:rPr>
                <w:sz w:val="16"/>
              </w:rPr>
            </w:pPr>
          </w:p>
        </w:tc>
      </w:tr>
      <w:tr w:rsidR="00FC4079" w:rsidRPr="00FC4079" w14:paraId="48061885" w14:textId="77777777" w:rsidTr="00FC4079">
        <w:tc>
          <w:tcPr>
            <w:tcW w:w="1353" w:type="dxa"/>
          </w:tcPr>
          <w:p w14:paraId="74048ACE" w14:textId="77777777" w:rsidR="00AF38E9" w:rsidRPr="00FC4079" w:rsidRDefault="00AF38E9" w:rsidP="00AF38E9">
            <w:pPr>
              <w:spacing w:line="240" w:lineRule="auto"/>
              <w:rPr>
                <w:sz w:val="16"/>
              </w:rPr>
            </w:pPr>
            <w:r w:rsidRPr="00FC4079">
              <w:rPr>
                <w:sz w:val="16"/>
              </w:rPr>
              <w:t>Amlodipine</w:t>
            </w:r>
          </w:p>
        </w:tc>
        <w:tc>
          <w:tcPr>
            <w:tcW w:w="2023" w:type="dxa"/>
          </w:tcPr>
          <w:p w14:paraId="6D4DFABE" w14:textId="77777777" w:rsidR="00AF38E9" w:rsidRPr="00FC4079" w:rsidRDefault="00AF38E9" w:rsidP="00AF38E9">
            <w:pPr>
              <w:spacing w:line="240" w:lineRule="auto"/>
              <w:rPr>
                <w:sz w:val="16"/>
              </w:rPr>
            </w:pPr>
            <w:r w:rsidRPr="00FC4079">
              <w:rPr>
                <w:sz w:val="16"/>
              </w:rPr>
              <w:t>Tablet 5 mg (as besilate)</w:t>
            </w:r>
          </w:p>
        </w:tc>
        <w:tc>
          <w:tcPr>
            <w:tcW w:w="953" w:type="dxa"/>
          </w:tcPr>
          <w:p w14:paraId="6399393E" w14:textId="77777777" w:rsidR="00AF38E9" w:rsidRPr="00FC4079" w:rsidRDefault="00AF38E9" w:rsidP="00AF38E9">
            <w:pPr>
              <w:spacing w:line="240" w:lineRule="auto"/>
              <w:rPr>
                <w:sz w:val="16"/>
              </w:rPr>
            </w:pPr>
            <w:r w:rsidRPr="00FC4079">
              <w:rPr>
                <w:sz w:val="16"/>
              </w:rPr>
              <w:t>Oral</w:t>
            </w:r>
          </w:p>
        </w:tc>
        <w:tc>
          <w:tcPr>
            <w:tcW w:w="1440" w:type="dxa"/>
          </w:tcPr>
          <w:p w14:paraId="0835E0DC" w14:textId="77777777" w:rsidR="00AF38E9" w:rsidRPr="00FC4079" w:rsidRDefault="00AF38E9" w:rsidP="00AF38E9">
            <w:pPr>
              <w:spacing w:line="240" w:lineRule="auto"/>
              <w:rPr>
                <w:sz w:val="16"/>
              </w:rPr>
            </w:pPr>
            <w:r w:rsidRPr="00FC4079">
              <w:rPr>
                <w:sz w:val="16"/>
              </w:rPr>
              <w:t>Blooms the Chemist Amlodipine</w:t>
            </w:r>
          </w:p>
        </w:tc>
        <w:tc>
          <w:tcPr>
            <w:tcW w:w="534" w:type="dxa"/>
          </w:tcPr>
          <w:p w14:paraId="16000987" w14:textId="77777777" w:rsidR="00AF38E9" w:rsidRPr="00FC4079" w:rsidRDefault="00AF38E9" w:rsidP="00AF38E9">
            <w:pPr>
              <w:spacing w:line="240" w:lineRule="auto"/>
              <w:rPr>
                <w:sz w:val="16"/>
              </w:rPr>
            </w:pPr>
            <w:r w:rsidRPr="00FC4079">
              <w:rPr>
                <w:sz w:val="16"/>
              </w:rPr>
              <w:t>IB</w:t>
            </w:r>
          </w:p>
        </w:tc>
        <w:tc>
          <w:tcPr>
            <w:tcW w:w="633" w:type="dxa"/>
          </w:tcPr>
          <w:p w14:paraId="1A7A3CF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8176B1" w14:textId="77777777" w:rsidR="00AF38E9" w:rsidRPr="00FC4079" w:rsidRDefault="00AF38E9" w:rsidP="00AF38E9">
            <w:pPr>
              <w:spacing w:line="240" w:lineRule="auto"/>
              <w:rPr>
                <w:sz w:val="16"/>
              </w:rPr>
            </w:pPr>
          </w:p>
        </w:tc>
        <w:tc>
          <w:tcPr>
            <w:tcW w:w="1728" w:type="dxa"/>
          </w:tcPr>
          <w:p w14:paraId="27B34F86" w14:textId="77777777" w:rsidR="00AF38E9" w:rsidRPr="00FC4079" w:rsidRDefault="00AF38E9" w:rsidP="00AF38E9">
            <w:pPr>
              <w:spacing w:line="240" w:lineRule="auto"/>
              <w:rPr>
                <w:sz w:val="16"/>
              </w:rPr>
            </w:pPr>
            <w:r w:rsidRPr="00FC4079">
              <w:rPr>
                <w:sz w:val="16"/>
              </w:rPr>
              <w:t>P14238</w:t>
            </w:r>
          </w:p>
        </w:tc>
        <w:tc>
          <w:tcPr>
            <w:tcW w:w="682" w:type="dxa"/>
          </w:tcPr>
          <w:p w14:paraId="24FE9EC0" w14:textId="77777777" w:rsidR="00AF38E9" w:rsidRPr="00FC4079" w:rsidRDefault="00AF38E9" w:rsidP="00AF38E9">
            <w:pPr>
              <w:spacing w:line="240" w:lineRule="auto"/>
              <w:rPr>
                <w:sz w:val="16"/>
              </w:rPr>
            </w:pPr>
            <w:r w:rsidRPr="00FC4079">
              <w:rPr>
                <w:sz w:val="16"/>
              </w:rPr>
              <w:t>60</w:t>
            </w:r>
          </w:p>
        </w:tc>
        <w:tc>
          <w:tcPr>
            <w:tcW w:w="682" w:type="dxa"/>
          </w:tcPr>
          <w:p w14:paraId="571CE1C6" w14:textId="77777777" w:rsidR="00AF38E9" w:rsidRPr="00FC4079" w:rsidRDefault="00AF38E9" w:rsidP="00AF38E9">
            <w:pPr>
              <w:spacing w:line="240" w:lineRule="auto"/>
              <w:rPr>
                <w:sz w:val="16"/>
              </w:rPr>
            </w:pPr>
            <w:r w:rsidRPr="00FC4079">
              <w:rPr>
                <w:sz w:val="16"/>
              </w:rPr>
              <w:t>5</w:t>
            </w:r>
          </w:p>
        </w:tc>
        <w:tc>
          <w:tcPr>
            <w:tcW w:w="1271" w:type="dxa"/>
          </w:tcPr>
          <w:p w14:paraId="0A0E4159" w14:textId="77777777" w:rsidR="00AF38E9" w:rsidRPr="00FC4079" w:rsidRDefault="00AF38E9" w:rsidP="00AF38E9">
            <w:pPr>
              <w:spacing w:line="240" w:lineRule="auto"/>
              <w:rPr>
                <w:sz w:val="16"/>
              </w:rPr>
            </w:pPr>
          </w:p>
        </w:tc>
        <w:tc>
          <w:tcPr>
            <w:tcW w:w="534" w:type="dxa"/>
          </w:tcPr>
          <w:p w14:paraId="5FEDB3B2" w14:textId="77777777" w:rsidR="00AF38E9" w:rsidRPr="00FC4079" w:rsidRDefault="00AF38E9" w:rsidP="00AF38E9">
            <w:pPr>
              <w:spacing w:line="240" w:lineRule="auto"/>
              <w:rPr>
                <w:sz w:val="16"/>
              </w:rPr>
            </w:pPr>
            <w:r w:rsidRPr="00FC4079">
              <w:rPr>
                <w:sz w:val="16"/>
              </w:rPr>
              <w:t>30</w:t>
            </w:r>
          </w:p>
        </w:tc>
        <w:tc>
          <w:tcPr>
            <w:tcW w:w="534" w:type="dxa"/>
          </w:tcPr>
          <w:p w14:paraId="3D138EA1" w14:textId="77777777" w:rsidR="00AF38E9" w:rsidRPr="00FC4079" w:rsidRDefault="00AF38E9" w:rsidP="00AF38E9">
            <w:pPr>
              <w:spacing w:line="240" w:lineRule="auto"/>
              <w:rPr>
                <w:sz w:val="16"/>
              </w:rPr>
            </w:pPr>
          </w:p>
        </w:tc>
        <w:tc>
          <w:tcPr>
            <w:tcW w:w="864" w:type="dxa"/>
          </w:tcPr>
          <w:p w14:paraId="32537D99" w14:textId="77777777" w:rsidR="00AF38E9" w:rsidRPr="00FC4079" w:rsidRDefault="00AF38E9" w:rsidP="00AF38E9">
            <w:pPr>
              <w:spacing w:line="240" w:lineRule="auto"/>
              <w:rPr>
                <w:sz w:val="16"/>
              </w:rPr>
            </w:pPr>
          </w:p>
        </w:tc>
      </w:tr>
      <w:tr w:rsidR="00FC4079" w:rsidRPr="00FC4079" w14:paraId="556F4B38" w14:textId="77777777" w:rsidTr="00FC4079">
        <w:tc>
          <w:tcPr>
            <w:tcW w:w="1353" w:type="dxa"/>
          </w:tcPr>
          <w:p w14:paraId="2CE77A2A" w14:textId="77777777" w:rsidR="00AF38E9" w:rsidRPr="00FC4079" w:rsidRDefault="00AF38E9" w:rsidP="00AF38E9">
            <w:pPr>
              <w:spacing w:line="240" w:lineRule="auto"/>
              <w:rPr>
                <w:sz w:val="16"/>
              </w:rPr>
            </w:pPr>
            <w:r w:rsidRPr="00FC4079">
              <w:rPr>
                <w:sz w:val="16"/>
              </w:rPr>
              <w:t>Amlodipine</w:t>
            </w:r>
          </w:p>
        </w:tc>
        <w:tc>
          <w:tcPr>
            <w:tcW w:w="2023" w:type="dxa"/>
          </w:tcPr>
          <w:p w14:paraId="47465A8D" w14:textId="77777777" w:rsidR="00AF38E9" w:rsidRPr="00FC4079" w:rsidRDefault="00AF38E9" w:rsidP="00AF38E9">
            <w:pPr>
              <w:spacing w:line="240" w:lineRule="auto"/>
              <w:rPr>
                <w:sz w:val="16"/>
              </w:rPr>
            </w:pPr>
            <w:r w:rsidRPr="00FC4079">
              <w:rPr>
                <w:sz w:val="16"/>
              </w:rPr>
              <w:t>Tablet 5 mg (as besilate)</w:t>
            </w:r>
          </w:p>
        </w:tc>
        <w:tc>
          <w:tcPr>
            <w:tcW w:w="953" w:type="dxa"/>
          </w:tcPr>
          <w:p w14:paraId="710C9D06" w14:textId="77777777" w:rsidR="00AF38E9" w:rsidRPr="00FC4079" w:rsidRDefault="00AF38E9" w:rsidP="00AF38E9">
            <w:pPr>
              <w:spacing w:line="240" w:lineRule="auto"/>
              <w:rPr>
                <w:sz w:val="16"/>
              </w:rPr>
            </w:pPr>
            <w:r w:rsidRPr="00FC4079">
              <w:rPr>
                <w:sz w:val="16"/>
              </w:rPr>
              <w:t>Oral</w:t>
            </w:r>
          </w:p>
        </w:tc>
        <w:tc>
          <w:tcPr>
            <w:tcW w:w="1440" w:type="dxa"/>
          </w:tcPr>
          <w:p w14:paraId="0BF0EC2A" w14:textId="77777777" w:rsidR="00AF38E9" w:rsidRPr="00FC4079" w:rsidRDefault="00AF38E9" w:rsidP="00AF38E9">
            <w:pPr>
              <w:spacing w:line="240" w:lineRule="auto"/>
              <w:rPr>
                <w:sz w:val="16"/>
              </w:rPr>
            </w:pPr>
            <w:r w:rsidRPr="00FC4079">
              <w:rPr>
                <w:sz w:val="16"/>
              </w:rPr>
              <w:t>BTC Amlodipine</w:t>
            </w:r>
          </w:p>
        </w:tc>
        <w:tc>
          <w:tcPr>
            <w:tcW w:w="534" w:type="dxa"/>
          </w:tcPr>
          <w:p w14:paraId="34A0B9D6" w14:textId="77777777" w:rsidR="00AF38E9" w:rsidRPr="00FC4079" w:rsidRDefault="00AF38E9" w:rsidP="00AF38E9">
            <w:pPr>
              <w:spacing w:line="240" w:lineRule="auto"/>
              <w:rPr>
                <w:sz w:val="16"/>
              </w:rPr>
            </w:pPr>
            <w:r w:rsidRPr="00FC4079">
              <w:rPr>
                <w:sz w:val="16"/>
              </w:rPr>
              <w:t>JB</w:t>
            </w:r>
          </w:p>
        </w:tc>
        <w:tc>
          <w:tcPr>
            <w:tcW w:w="633" w:type="dxa"/>
          </w:tcPr>
          <w:p w14:paraId="1506118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DAFFCC" w14:textId="77777777" w:rsidR="00AF38E9" w:rsidRPr="00FC4079" w:rsidRDefault="00AF38E9" w:rsidP="00AF38E9">
            <w:pPr>
              <w:spacing w:line="240" w:lineRule="auto"/>
              <w:rPr>
                <w:sz w:val="16"/>
              </w:rPr>
            </w:pPr>
          </w:p>
        </w:tc>
        <w:tc>
          <w:tcPr>
            <w:tcW w:w="1728" w:type="dxa"/>
          </w:tcPr>
          <w:p w14:paraId="0093FED8" w14:textId="77777777" w:rsidR="00AF38E9" w:rsidRPr="00FC4079" w:rsidRDefault="00AF38E9" w:rsidP="00AF38E9">
            <w:pPr>
              <w:spacing w:line="240" w:lineRule="auto"/>
              <w:rPr>
                <w:sz w:val="16"/>
              </w:rPr>
            </w:pPr>
          </w:p>
        </w:tc>
        <w:tc>
          <w:tcPr>
            <w:tcW w:w="682" w:type="dxa"/>
          </w:tcPr>
          <w:p w14:paraId="48A44DC1" w14:textId="77777777" w:rsidR="00AF38E9" w:rsidRPr="00FC4079" w:rsidRDefault="00AF38E9" w:rsidP="00AF38E9">
            <w:pPr>
              <w:spacing w:line="240" w:lineRule="auto"/>
              <w:rPr>
                <w:sz w:val="16"/>
              </w:rPr>
            </w:pPr>
            <w:r w:rsidRPr="00FC4079">
              <w:rPr>
                <w:sz w:val="16"/>
              </w:rPr>
              <w:t>30</w:t>
            </w:r>
          </w:p>
        </w:tc>
        <w:tc>
          <w:tcPr>
            <w:tcW w:w="682" w:type="dxa"/>
          </w:tcPr>
          <w:p w14:paraId="6247C22C" w14:textId="77777777" w:rsidR="00AF38E9" w:rsidRPr="00FC4079" w:rsidRDefault="00AF38E9" w:rsidP="00AF38E9">
            <w:pPr>
              <w:spacing w:line="240" w:lineRule="auto"/>
              <w:rPr>
                <w:sz w:val="16"/>
              </w:rPr>
            </w:pPr>
            <w:r w:rsidRPr="00FC4079">
              <w:rPr>
                <w:sz w:val="16"/>
              </w:rPr>
              <w:t>5</w:t>
            </w:r>
          </w:p>
        </w:tc>
        <w:tc>
          <w:tcPr>
            <w:tcW w:w="1271" w:type="dxa"/>
          </w:tcPr>
          <w:p w14:paraId="75F10E36" w14:textId="77777777" w:rsidR="00AF38E9" w:rsidRPr="00FC4079" w:rsidRDefault="00AF38E9" w:rsidP="00AF38E9">
            <w:pPr>
              <w:spacing w:line="240" w:lineRule="auto"/>
              <w:rPr>
                <w:sz w:val="16"/>
              </w:rPr>
            </w:pPr>
          </w:p>
        </w:tc>
        <w:tc>
          <w:tcPr>
            <w:tcW w:w="534" w:type="dxa"/>
          </w:tcPr>
          <w:p w14:paraId="3BBB33F7" w14:textId="77777777" w:rsidR="00AF38E9" w:rsidRPr="00FC4079" w:rsidRDefault="00AF38E9" w:rsidP="00AF38E9">
            <w:pPr>
              <w:spacing w:line="240" w:lineRule="auto"/>
              <w:rPr>
                <w:sz w:val="16"/>
              </w:rPr>
            </w:pPr>
            <w:r w:rsidRPr="00FC4079">
              <w:rPr>
                <w:sz w:val="16"/>
              </w:rPr>
              <w:t>30</w:t>
            </w:r>
          </w:p>
        </w:tc>
        <w:tc>
          <w:tcPr>
            <w:tcW w:w="534" w:type="dxa"/>
          </w:tcPr>
          <w:p w14:paraId="17C5586F" w14:textId="77777777" w:rsidR="00AF38E9" w:rsidRPr="00FC4079" w:rsidRDefault="00AF38E9" w:rsidP="00AF38E9">
            <w:pPr>
              <w:spacing w:line="240" w:lineRule="auto"/>
              <w:rPr>
                <w:sz w:val="16"/>
              </w:rPr>
            </w:pPr>
          </w:p>
        </w:tc>
        <w:tc>
          <w:tcPr>
            <w:tcW w:w="864" w:type="dxa"/>
          </w:tcPr>
          <w:p w14:paraId="08DE5BAA" w14:textId="77777777" w:rsidR="00AF38E9" w:rsidRPr="00FC4079" w:rsidRDefault="00AF38E9" w:rsidP="00AF38E9">
            <w:pPr>
              <w:spacing w:line="240" w:lineRule="auto"/>
              <w:rPr>
                <w:sz w:val="16"/>
              </w:rPr>
            </w:pPr>
          </w:p>
        </w:tc>
      </w:tr>
      <w:tr w:rsidR="00FC4079" w:rsidRPr="00FC4079" w14:paraId="32C4915B" w14:textId="77777777" w:rsidTr="00FC4079">
        <w:tc>
          <w:tcPr>
            <w:tcW w:w="1353" w:type="dxa"/>
          </w:tcPr>
          <w:p w14:paraId="29A5819B" w14:textId="77777777" w:rsidR="00AF38E9" w:rsidRPr="00FC4079" w:rsidRDefault="00AF38E9" w:rsidP="00AF38E9">
            <w:pPr>
              <w:spacing w:line="240" w:lineRule="auto"/>
              <w:rPr>
                <w:sz w:val="16"/>
              </w:rPr>
            </w:pPr>
            <w:r w:rsidRPr="00FC4079">
              <w:rPr>
                <w:sz w:val="16"/>
              </w:rPr>
              <w:t>Amlodipine</w:t>
            </w:r>
          </w:p>
        </w:tc>
        <w:tc>
          <w:tcPr>
            <w:tcW w:w="2023" w:type="dxa"/>
          </w:tcPr>
          <w:p w14:paraId="4D69DE1E" w14:textId="77777777" w:rsidR="00AF38E9" w:rsidRPr="00FC4079" w:rsidRDefault="00AF38E9" w:rsidP="00AF38E9">
            <w:pPr>
              <w:spacing w:line="240" w:lineRule="auto"/>
              <w:rPr>
                <w:sz w:val="16"/>
              </w:rPr>
            </w:pPr>
            <w:r w:rsidRPr="00FC4079">
              <w:rPr>
                <w:sz w:val="16"/>
              </w:rPr>
              <w:t>Tablet 5 mg (as besilate)</w:t>
            </w:r>
          </w:p>
        </w:tc>
        <w:tc>
          <w:tcPr>
            <w:tcW w:w="953" w:type="dxa"/>
          </w:tcPr>
          <w:p w14:paraId="717AF153" w14:textId="77777777" w:rsidR="00AF38E9" w:rsidRPr="00FC4079" w:rsidRDefault="00AF38E9" w:rsidP="00AF38E9">
            <w:pPr>
              <w:spacing w:line="240" w:lineRule="auto"/>
              <w:rPr>
                <w:sz w:val="16"/>
              </w:rPr>
            </w:pPr>
            <w:r w:rsidRPr="00FC4079">
              <w:rPr>
                <w:sz w:val="16"/>
              </w:rPr>
              <w:t>Oral</w:t>
            </w:r>
          </w:p>
        </w:tc>
        <w:tc>
          <w:tcPr>
            <w:tcW w:w="1440" w:type="dxa"/>
          </w:tcPr>
          <w:p w14:paraId="1488E17C" w14:textId="77777777" w:rsidR="00AF38E9" w:rsidRPr="00FC4079" w:rsidRDefault="00AF38E9" w:rsidP="00AF38E9">
            <w:pPr>
              <w:spacing w:line="240" w:lineRule="auto"/>
              <w:rPr>
                <w:sz w:val="16"/>
              </w:rPr>
            </w:pPr>
            <w:r w:rsidRPr="00FC4079">
              <w:rPr>
                <w:sz w:val="16"/>
              </w:rPr>
              <w:t>BTC Amlodipine</w:t>
            </w:r>
          </w:p>
        </w:tc>
        <w:tc>
          <w:tcPr>
            <w:tcW w:w="534" w:type="dxa"/>
          </w:tcPr>
          <w:p w14:paraId="623F0DEA" w14:textId="77777777" w:rsidR="00AF38E9" w:rsidRPr="00FC4079" w:rsidRDefault="00AF38E9" w:rsidP="00AF38E9">
            <w:pPr>
              <w:spacing w:line="240" w:lineRule="auto"/>
              <w:rPr>
                <w:sz w:val="16"/>
              </w:rPr>
            </w:pPr>
            <w:r w:rsidRPr="00FC4079">
              <w:rPr>
                <w:sz w:val="16"/>
              </w:rPr>
              <w:t>JB</w:t>
            </w:r>
          </w:p>
        </w:tc>
        <w:tc>
          <w:tcPr>
            <w:tcW w:w="633" w:type="dxa"/>
          </w:tcPr>
          <w:p w14:paraId="2805A8D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2C24D6" w14:textId="77777777" w:rsidR="00AF38E9" w:rsidRPr="00FC4079" w:rsidRDefault="00AF38E9" w:rsidP="00AF38E9">
            <w:pPr>
              <w:spacing w:line="240" w:lineRule="auto"/>
              <w:rPr>
                <w:sz w:val="16"/>
              </w:rPr>
            </w:pPr>
          </w:p>
        </w:tc>
        <w:tc>
          <w:tcPr>
            <w:tcW w:w="1728" w:type="dxa"/>
          </w:tcPr>
          <w:p w14:paraId="448E1DED" w14:textId="77777777" w:rsidR="00AF38E9" w:rsidRPr="00FC4079" w:rsidRDefault="00AF38E9" w:rsidP="00AF38E9">
            <w:pPr>
              <w:spacing w:line="240" w:lineRule="auto"/>
              <w:rPr>
                <w:sz w:val="16"/>
              </w:rPr>
            </w:pPr>
            <w:r w:rsidRPr="00FC4079">
              <w:rPr>
                <w:sz w:val="16"/>
              </w:rPr>
              <w:t>P14238</w:t>
            </w:r>
          </w:p>
        </w:tc>
        <w:tc>
          <w:tcPr>
            <w:tcW w:w="682" w:type="dxa"/>
          </w:tcPr>
          <w:p w14:paraId="1B1EF46D" w14:textId="77777777" w:rsidR="00AF38E9" w:rsidRPr="00FC4079" w:rsidRDefault="00AF38E9" w:rsidP="00AF38E9">
            <w:pPr>
              <w:spacing w:line="240" w:lineRule="auto"/>
              <w:rPr>
                <w:sz w:val="16"/>
              </w:rPr>
            </w:pPr>
            <w:r w:rsidRPr="00FC4079">
              <w:rPr>
                <w:sz w:val="16"/>
              </w:rPr>
              <w:t>60</w:t>
            </w:r>
          </w:p>
        </w:tc>
        <w:tc>
          <w:tcPr>
            <w:tcW w:w="682" w:type="dxa"/>
          </w:tcPr>
          <w:p w14:paraId="0D93BF96" w14:textId="77777777" w:rsidR="00AF38E9" w:rsidRPr="00FC4079" w:rsidRDefault="00AF38E9" w:rsidP="00AF38E9">
            <w:pPr>
              <w:spacing w:line="240" w:lineRule="auto"/>
              <w:rPr>
                <w:sz w:val="16"/>
              </w:rPr>
            </w:pPr>
            <w:r w:rsidRPr="00FC4079">
              <w:rPr>
                <w:sz w:val="16"/>
              </w:rPr>
              <w:t>5</w:t>
            </w:r>
          </w:p>
        </w:tc>
        <w:tc>
          <w:tcPr>
            <w:tcW w:w="1271" w:type="dxa"/>
          </w:tcPr>
          <w:p w14:paraId="782983A1" w14:textId="77777777" w:rsidR="00AF38E9" w:rsidRPr="00FC4079" w:rsidRDefault="00AF38E9" w:rsidP="00AF38E9">
            <w:pPr>
              <w:spacing w:line="240" w:lineRule="auto"/>
              <w:rPr>
                <w:sz w:val="16"/>
              </w:rPr>
            </w:pPr>
          </w:p>
        </w:tc>
        <w:tc>
          <w:tcPr>
            <w:tcW w:w="534" w:type="dxa"/>
          </w:tcPr>
          <w:p w14:paraId="6BABA2C9" w14:textId="77777777" w:rsidR="00AF38E9" w:rsidRPr="00FC4079" w:rsidRDefault="00AF38E9" w:rsidP="00AF38E9">
            <w:pPr>
              <w:spacing w:line="240" w:lineRule="auto"/>
              <w:rPr>
                <w:sz w:val="16"/>
              </w:rPr>
            </w:pPr>
            <w:r w:rsidRPr="00FC4079">
              <w:rPr>
                <w:sz w:val="16"/>
              </w:rPr>
              <w:t>30</w:t>
            </w:r>
          </w:p>
        </w:tc>
        <w:tc>
          <w:tcPr>
            <w:tcW w:w="534" w:type="dxa"/>
          </w:tcPr>
          <w:p w14:paraId="3290D70E" w14:textId="77777777" w:rsidR="00AF38E9" w:rsidRPr="00FC4079" w:rsidRDefault="00AF38E9" w:rsidP="00AF38E9">
            <w:pPr>
              <w:spacing w:line="240" w:lineRule="auto"/>
              <w:rPr>
                <w:sz w:val="16"/>
              </w:rPr>
            </w:pPr>
          </w:p>
        </w:tc>
        <w:tc>
          <w:tcPr>
            <w:tcW w:w="864" w:type="dxa"/>
          </w:tcPr>
          <w:p w14:paraId="79970C6C" w14:textId="77777777" w:rsidR="00AF38E9" w:rsidRPr="00FC4079" w:rsidRDefault="00AF38E9" w:rsidP="00AF38E9">
            <w:pPr>
              <w:spacing w:line="240" w:lineRule="auto"/>
              <w:rPr>
                <w:sz w:val="16"/>
              </w:rPr>
            </w:pPr>
          </w:p>
        </w:tc>
      </w:tr>
      <w:tr w:rsidR="00FC4079" w:rsidRPr="00FC4079" w14:paraId="5BC8E79E" w14:textId="77777777" w:rsidTr="00FC4079">
        <w:tc>
          <w:tcPr>
            <w:tcW w:w="1353" w:type="dxa"/>
          </w:tcPr>
          <w:p w14:paraId="3A092F4B" w14:textId="77777777" w:rsidR="00AF38E9" w:rsidRPr="00FC4079" w:rsidRDefault="00AF38E9" w:rsidP="00AF38E9">
            <w:pPr>
              <w:spacing w:line="240" w:lineRule="auto"/>
              <w:rPr>
                <w:sz w:val="16"/>
              </w:rPr>
            </w:pPr>
            <w:r w:rsidRPr="00FC4079">
              <w:rPr>
                <w:sz w:val="16"/>
              </w:rPr>
              <w:t>Amlodipine</w:t>
            </w:r>
          </w:p>
        </w:tc>
        <w:tc>
          <w:tcPr>
            <w:tcW w:w="2023" w:type="dxa"/>
          </w:tcPr>
          <w:p w14:paraId="0D6824EB" w14:textId="77777777" w:rsidR="00AF38E9" w:rsidRPr="00FC4079" w:rsidRDefault="00AF38E9" w:rsidP="00AF38E9">
            <w:pPr>
              <w:spacing w:line="240" w:lineRule="auto"/>
              <w:rPr>
                <w:sz w:val="16"/>
              </w:rPr>
            </w:pPr>
            <w:r w:rsidRPr="00FC4079">
              <w:rPr>
                <w:sz w:val="16"/>
              </w:rPr>
              <w:t>Tablet 5 mg (as besilate)</w:t>
            </w:r>
          </w:p>
        </w:tc>
        <w:tc>
          <w:tcPr>
            <w:tcW w:w="953" w:type="dxa"/>
          </w:tcPr>
          <w:p w14:paraId="6F5D0896" w14:textId="77777777" w:rsidR="00AF38E9" w:rsidRPr="00FC4079" w:rsidRDefault="00AF38E9" w:rsidP="00AF38E9">
            <w:pPr>
              <w:spacing w:line="240" w:lineRule="auto"/>
              <w:rPr>
                <w:sz w:val="16"/>
              </w:rPr>
            </w:pPr>
            <w:r w:rsidRPr="00FC4079">
              <w:rPr>
                <w:sz w:val="16"/>
              </w:rPr>
              <w:t>Oral</w:t>
            </w:r>
          </w:p>
        </w:tc>
        <w:tc>
          <w:tcPr>
            <w:tcW w:w="1440" w:type="dxa"/>
          </w:tcPr>
          <w:p w14:paraId="5F1F4BB1" w14:textId="77777777" w:rsidR="00AF38E9" w:rsidRPr="00FC4079" w:rsidRDefault="00AF38E9" w:rsidP="00AF38E9">
            <w:pPr>
              <w:spacing w:line="240" w:lineRule="auto"/>
              <w:rPr>
                <w:sz w:val="16"/>
              </w:rPr>
            </w:pPr>
            <w:r w:rsidRPr="00FC4079">
              <w:rPr>
                <w:sz w:val="16"/>
              </w:rPr>
              <w:t>Nordip</w:t>
            </w:r>
          </w:p>
        </w:tc>
        <w:tc>
          <w:tcPr>
            <w:tcW w:w="534" w:type="dxa"/>
          </w:tcPr>
          <w:p w14:paraId="4EA7A00A" w14:textId="77777777" w:rsidR="00AF38E9" w:rsidRPr="00FC4079" w:rsidRDefault="00AF38E9" w:rsidP="00AF38E9">
            <w:pPr>
              <w:spacing w:line="240" w:lineRule="auto"/>
              <w:rPr>
                <w:sz w:val="16"/>
              </w:rPr>
            </w:pPr>
            <w:r w:rsidRPr="00FC4079">
              <w:rPr>
                <w:sz w:val="16"/>
              </w:rPr>
              <w:t>AF</w:t>
            </w:r>
          </w:p>
        </w:tc>
        <w:tc>
          <w:tcPr>
            <w:tcW w:w="633" w:type="dxa"/>
          </w:tcPr>
          <w:p w14:paraId="0FB378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170AD3" w14:textId="77777777" w:rsidR="00AF38E9" w:rsidRPr="00FC4079" w:rsidRDefault="00AF38E9" w:rsidP="00AF38E9">
            <w:pPr>
              <w:spacing w:line="240" w:lineRule="auto"/>
              <w:rPr>
                <w:sz w:val="16"/>
              </w:rPr>
            </w:pPr>
          </w:p>
        </w:tc>
        <w:tc>
          <w:tcPr>
            <w:tcW w:w="1728" w:type="dxa"/>
          </w:tcPr>
          <w:p w14:paraId="560739BC" w14:textId="77777777" w:rsidR="00AF38E9" w:rsidRPr="00FC4079" w:rsidRDefault="00AF38E9" w:rsidP="00AF38E9">
            <w:pPr>
              <w:spacing w:line="240" w:lineRule="auto"/>
              <w:rPr>
                <w:sz w:val="16"/>
              </w:rPr>
            </w:pPr>
          </w:p>
        </w:tc>
        <w:tc>
          <w:tcPr>
            <w:tcW w:w="682" w:type="dxa"/>
          </w:tcPr>
          <w:p w14:paraId="6E3ECF84" w14:textId="77777777" w:rsidR="00AF38E9" w:rsidRPr="00FC4079" w:rsidRDefault="00AF38E9" w:rsidP="00AF38E9">
            <w:pPr>
              <w:spacing w:line="240" w:lineRule="auto"/>
              <w:rPr>
                <w:sz w:val="16"/>
              </w:rPr>
            </w:pPr>
            <w:r w:rsidRPr="00FC4079">
              <w:rPr>
                <w:sz w:val="16"/>
              </w:rPr>
              <w:t>30</w:t>
            </w:r>
          </w:p>
        </w:tc>
        <w:tc>
          <w:tcPr>
            <w:tcW w:w="682" w:type="dxa"/>
          </w:tcPr>
          <w:p w14:paraId="7AABDC35" w14:textId="77777777" w:rsidR="00AF38E9" w:rsidRPr="00FC4079" w:rsidRDefault="00AF38E9" w:rsidP="00AF38E9">
            <w:pPr>
              <w:spacing w:line="240" w:lineRule="auto"/>
              <w:rPr>
                <w:sz w:val="16"/>
              </w:rPr>
            </w:pPr>
            <w:r w:rsidRPr="00FC4079">
              <w:rPr>
                <w:sz w:val="16"/>
              </w:rPr>
              <w:t>5</w:t>
            </w:r>
          </w:p>
        </w:tc>
        <w:tc>
          <w:tcPr>
            <w:tcW w:w="1271" w:type="dxa"/>
          </w:tcPr>
          <w:p w14:paraId="2E2BD4C4" w14:textId="77777777" w:rsidR="00AF38E9" w:rsidRPr="00FC4079" w:rsidRDefault="00AF38E9" w:rsidP="00AF38E9">
            <w:pPr>
              <w:spacing w:line="240" w:lineRule="auto"/>
              <w:rPr>
                <w:sz w:val="16"/>
              </w:rPr>
            </w:pPr>
          </w:p>
        </w:tc>
        <w:tc>
          <w:tcPr>
            <w:tcW w:w="534" w:type="dxa"/>
          </w:tcPr>
          <w:p w14:paraId="628E3240" w14:textId="77777777" w:rsidR="00AF38E9" w:rsidRPr="00FC4079" w:rsidRDefault="00AF38E9" w:rsidP="00AF38E9">
            <w:pPr>
              <w:spacing w:line="240" w:lineRule="auto"/>
              <w:rPr>
                <w:sz w:val="16"/>
              </w:rPr>
            </w:pPr>
            <w:r w:rsidRPr="00FC4079">
              <w:rPr>
                <w:sz w:val="16"/>
              </w:rPr>
              <w:t>30</w:t>
            </w:r>
          </w:p>
        </w:tc>
        <w:tc>
          <w:tcPr>
            <w:tcW w:w="534" w:type="dxa"/>
          </w:tcPr>
          <w:p w14:paraId="042AB34B" w14:textId="77777777" w:rsidR="00AF38E9" w:rsidRPr="00FC4079" w:rsidRDefault="00AF38E9" w:rsidP="00AF38E9">
            <w:pPr>
              <w:spacing w:line="240" w:lineRule="auto"/>
              <w:rPr>
                <w:sz w:val="16"/>
              </w:rPr>
            </w:pPr>
          </w:p>
        </w:tc>
        <w:tc>
          <w:tcPr>
            <w:tcW w:w="864" w:type="dxa"/>
          </w:tcPr>
          <w:p w14:paraId="752D0941" w14:textId="77777777" w:rsidR="00AF38E9" w:rsidRPr="00FC4079" w:rsidRDefault="00AF38E9" w:rsidP="00AF38E9">
            <w:pPr>
              <w:spacing w:line="240" w:lineRule="auto"/>
              <w:rPr>
                <w:sz w:val="16"/>
              </w:rPr>
            </w:pPr>
          </w:p>
        </w:tc>
      </w:tr>
      <w:tr w:rsidR="00FC4079" w:rsidRPr="00FC4079" w14:paraId="73077BE0" w14:textId="77777777" w:rsidTr="00FC4079">
        <w:tc>
          <w:tcPr>
            <w:tcW w:w="1353" w:type="dxa"/>
          </w:tcPr>
          <w:p w14:paraId="456A6C8B" w14:textId="77777777" w:rsidR="00AF38E9" w:rsidRPr="00FC4079" w:rsidRDefault="00AF38E9" w:rsidP="00AF38E9">
            <w:pPr>
              <w:spacing w:line="240" w:lineRule="auto"/>
              <w:rPr>
                <w:sz w:val="16"/>
              </w:rPr>
            </w:pPr>
            <w:r w:rsidRPr="00FC4079">
              <w:rPr>
                <w:sz w:val="16"/>
              </w:rPr>
              <w:t>Amlodipine</w:t>
            </w:r>
          </w:p>
        </w:tc>
        <w:tc>
          <w:tcPr>
            <w:tcW w:w="2023" w:type="dxa"/>
          </w:tcPr>
          <w:p w14:paraId="1ED2E9AA" w14:textId="77777777" w:rsidR="00AF38E9" w:rsidRPr="00FC4079" w:rsidRDefault="00AF38E9" w:rsidP="00AF38E9">
            <w:pPr>
              <w:spacing w:line="240" w:lineRule="auto"/>
              <w:rPr>
                <w:sz w:val="16"/>
              </w:rPr>
            </w:pPr>
            <w:r w:rsidRPr="00FC4079">
              <w:rPr>
                <w:sz w:val="16"/>
              </w:rPr>
              <w:t>Tablet 5 mg (as besilate)</w:t>
            </w:r>
          </w:p>
        </w:tc>
        <w:tc>
          <w:tcPr>
            <w:tcW w:w="953" w:type="dxa"/>
          </w:tcPr>
          <w:p w14:paraId="1C5AD815" w14:textId="77777777" w:rsidR="00AF38E9" w:rsidRPr="00FC4079" w:rsidRDefault="00AF38E9" w:rsidP="00AF38E9">
            <w:pPr>
              <w:spacing w:line="240" w:lineRule="auto"/>
              <w:rPr>
                <w:sz w:val="16"/>
              </w:rPr>
            </w:pPr>
            <w:r w:rsidRPr="00FC4079">
              <w:rPr>
                <w:sz w:val="16"/>
              </w:rPr>
              <w:t>Oral</w:t>
            </w:r>
          </w:p>
        </w:tc>
        <w:tc>
          <w:tcPr>
            <w:tcW w:w="1440" w:type="dxa"/>
          </w:tcPr>
          <w:p w14:paraId="64204F61" w14:textId="77777777" w:rsidR="00AF38E9" w:rsidRPr="00FC4079" w:rsidRDefault="00AF38E9" w:rsidP="00AF38E9">
            <w:pPr>
              <w:spacing w:line="240" w:lineRule="auto"/>
              <w:rPr>
                <w:sz w:val="16"/>
              </w:rPr>
            </w:pPr>
            <w:r w:rsidRPr="00FC4079">
              <w:rPr>
                <w:sz w:val="16"/>
              </w:rPr>
              <w:t>Nordip</w:t>
            </w:r>
          </w:p>
        </w:tc>
        <w:tc>
          <w:tcPr>
            <w:tcW w:w="534" w:type="dxa"/>
          </w:tcPr>
          <w:p w14:paraId="46922D74" w14:textId="77777777" w:rsidR="00AF38E9" w:rsidRPr="00FC4079" w:rsidRDefault="00AF38E9" w:rsidP="00AF38E9">
            <w:pPr>
              <w:spacing w:line="240" w:lineRule="auto"/>
              <w:rPr>
                <w:sz w:val="16"/>
              </w:rPr>
            </w:pPr>
            <w:r w:rsidRPr="00FC4079">
              <w:rPr>
                <w:sz w:val="16"/>
              </w:rPr>
              <w:t>AF</w:t>
            </w:r>
          </w:p>
        </w:tc>
        <w:tc>
          <w:tcPr>
            <w:tcW w:w="633" w:type="dxa"/>
          </w:tcPr>
          <w:p w14:paraId="70E6A69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91B476" w14:textId="77777777" w:rsidR="00AF38E9" w:rsidRPr="00FC4079" w:rsidRDefault="00AF38E9" w:rsidP="00AF38E9">
            <w:pPr>
              <w:spacing w:line="240" w:lineRule="auto"/>
              <w:rPr>
                <w:sz w:val="16"/>
              </w:rPr>
            </w:pPr>
          </w:p>
        </w:tc>
        <w:tc>
          <w:tcPr>
            <w:tcW w:w="1728" w:type="dxa"/>
          </w:tcPr>
          <w:p w14:paraId="7FC50953" w14:textId="77777777" w:rsidR="00AF38E9" w:rsidRPr="00FC4079" w:rsidRDefault="00AF38E9" w:rsidP="00AF38E9">
            <w:pPr>
              <w:spacing w:line="240" w:lineRule="auto"/>
              <w:rPr>
                <w:sz w:val="16"/>
              </w:rPr>
            </w:pPr>
            <w:r w:rsidRPr="00FC4079">
              <w:rPr>
                <w:sz w:val="16"/>
              </w:rPr>
              <w:t>P14238</w:t>
            </w:r>
          </w:p>
        </w:tc>
        <w:tc>
          <w:tcPr>
            <w:tcW w:w="682" w:type="dxa"/>
          </w:tcPr>
          <w:p w14:paraId="4503BC06" w14:textId="77777777" w:rsidR="00AF38E9" w:rsidRPr="00FC4079" w:rsidRDefault="00AF38E9" w:rsidP="00AF38E9">
            <w:pPr>
              <w:spacing w:line="240" w:lineRule="auto"/>
              <w:rPr>
                <w:sz w:val="16"/>
              </w:rPr>
            </w:pPr>
            <w:r w:rsidRPr="00FC4079">
              <w:rPr>
                <w:sz w:val="16"/>
              </w:rPr>
              <w:t>60</w:t>
            </w:r>
          </w:p>
        </w:tc>
        <w:tc>
          <w:tcPr>
            <w:tcW w:w="682" w:type="dxa"/>
          </w:tcPr>
          <w:p w14:paraId="3B510A39" w14:textId="77777777" w:rsidR="00AF38E9" w:rsidRPr="00FC4079" w:rsidRDefault="00AF38E9" w:rsidP="00AF38E9">
            <w:pPr>
              <w:spacing w:line="240" w:lineRule="auto"/>
              <w:rPr>
                <w:sz w:val="16"/>
              </w:rPr>
            </w:pPr>
            <w:r w:rsidRPr="00FC4079">
              <w:rPr>
                <w:sz w:val="16"/>
              </w:rPr>
              <w:t>5</w:t>
            </w:r>
          </w:p>
        </w:tc>
        <w:tc>
          <w:tcPr>
            <w:tcW w:w="1271" w:type="dxa"/>
          </w:tcPr>
          <w:p w14:paraId="2F01F098" w14:textId="77777777" w:rsidR="00AF38E9" w:rsidRPr="00FC4079" w:rsidRDefault="00AF38E9" w:rsidP="00AF38E9">
            <w:pPr>
              <w:spacing w:line="240" w:lineRule="auto"/>
              <w:rPr>
                <w:sz w:val="16"/>
              </w:rPr>
            </w:pPr>
          </w:p>
        </w:tc>
        <w:tc>
          <w:tcPr>
            <w:tcW w:w="534" w:type="dxa"/>
          </w:tcPr>
          <w:p w14:paraId="7877C06C" w14:textId="77777777" w:rsidR="00AF38E9" w:rsidRPr="00FC4079" w:rsidRDefault="00AF38E9" w:rsidP="00AF38E9">
            <w:pPr>
              <w:spacing w:line="240" w:lineRule="auto"/>
              <w:rPr>
                <w:sz w:val="16"/>
              </w:rPr>
            </w:pPr>
            <w:r w:rsidRPr="00FC4079">
              <w:rPr>
                <w:sz w:val="16"/>
              </w:rPr>
              <w:t>30</w:t>
            </w:r>
          </w:p>
        </w:tc>
        <w:tc>
          <w:tcPr>
            <w:tcW w:w="534" w:type="dxa"/>
          </w:tcPr>
          <w:p w14:paraId="251DDAD5" w14:textId="77777777" w:rsidR="00AF38E9" w:rsidRPr="00FC4079" w:rsidRDefault="00AF38E9" w:rsidP="00AF38E9">
            <w:pPr>
              <w:spacing w:line="240" w:lineRule="auto"/>
              <w:rPr>
                <w:sz w:val="16"/>
              </w:rPr>
            </w:pPr>
          </w:p>
        </w:tc>
        <w:tc>
          <w:tcPr>
            <w:tcW w:w="864" w:type="dxa"/>
          </w:tcPr>
          <w:p w14:paraId="0560F0EE" w14:textId="77777777" w:rsidR="00AF38E9" w:rsidRPr="00FC4079" w:rsidRDefault="00AF38E9" w:rsidP="00AF38E9">
            <w:pPr>
              <w:spacing w:line="240" w:lineRule="auto"/>
              <w:rPr>
                <w:sz w:val="16"/>
              </w:rPr>
            </w:pPr>
          </w:p>
        </w:tc>
      </w:tr>
      <w:tr w:rsidR="00FC4079" w:rsidRPr="00FC4079" w14:paraId="50E272C4" w14:textId="77777777" w:rsidTr="00FC4079">
        <w:tc>
          <w:tcPr>
            <w:tcW w:w="1353" w:type="dxa"/>
          </w:tcPr>
          <w:p w14:paraId="01284108" w14:textId="77777777" w:rsidR="00AF38E9" w:rsidRPr="00FC4079" w:rsidRDefault="00AF38E9" w:rsidP="00AF38E9">
            <w:pPr>
              <w:spacing w:line="240" w:lineRule="auto"/>
              <w:rPr>
                <w:sz w:val="16"/>
              </w:rPr>
            </w:pPr>
            <w:r w:rsidRPr="00FC4079">
              <w:rPr>
                <w:sz w:val="16"/>
              </w:rPr>
              <w:t>Amlodipine</w:t>
            </w:r>
          </w:p>
        </w:tc>
        <w:tc>
          <w:tcPr>
            <w:tcW w:w="2023" w:type="dxa"/>
          </w:tcPr>
          <w:p w14:paraId="00537EBE" w14:textId="77777777" w:rsidR="00AF38E9" w:rsidRPr="00FC4079" w:rsidRDefault="00AF38E9" w:rsidP="00AF38E9">
            <w:pPr>
              <w:spacing w:line="240" w:lineRule="auto"/>
              <w:rPr>
                <w:sz w:val="16"/>
              </w:rPr>
            </w:pPr>
            <w:r w:rsidRPr="00FC4079">
              <w:rPr>
                <w:sz w:val="16"/>
              </w:rPr>
              <w:t>Tablet 5 mg (as besilate)</w:t>
            </w:r>
          </w:p>
        </w:tc>
        <w:tc>
          <w:tcPr>
            <w:tcW w:w="953" w:type="dxa"/>
          </w:tcPr>
          <w:p w14:paraId="1E31E04C" w14:textId="77777777" w:rsidR="00AF38E9" w:rsidRPr="00FC4079" w:rsidRDefault="00AF38E9" w:rsidP="00AF38E9">
            <w:pPr>
              <w:spacing w:line="240" w:lineRule="auto"/>
              <w:rPr>
                <w:sz w:val="16"/>
              </w:rPr>
            </w:pPr>
            <w:r w:rsidRPr="00FC4079">
              <w:rPr>
                <w:sz w:val="16"/>
              </w:rPr>
              <w:t>Oral</w:t>
            </w:r>
          </w:p>
        </w:tc>
        <w:tc>
          <w:tcPr>
            <w:tcW w:w="1440" w:type="dxa"/>
          </w:tcPr>
          <w:p w14:paraId="7A767518" w14:textId="77777777" w:rsidR="00AF38E9" w:rsidRPr="00FC4079" w:rsidRDefault="00AF38E9" w:rsidP="00AF38E9">
            <w:pPr>
              <w:spacing w:line="240" w:lineRule="auto"/>
              <w:rPr>
                <w:sz w:val="16"/>
              </w:rPr>
            </w:pPr>
            <w:r w:rsidRPr="00FC4079">
              <w:rPr>
                <w:sz w:val="16"/>
              </w:rPr>
              <w:t>Norvapine</w:t>
            </w:r>
          </w:p>
        </w:tc>
        <w:tc>
          <w:tcPr>
            <w:tcW w:w="534" w:type="dxa"/>
          </w:tcPr>
          <w:p w14:paraId="2D7717F9" w14:textId="77777777" w:rsidR="00AF38E9" w:rsidRPr="00FC4079" w:rsidRDefault="00AF38E9" w:rsidP="00AF38E9">
            <w:pPr>
              <w:spacing w:line="240" w:lineRule="auto"/>
              <w:rPr>
                <w:sz w:val="16"/>
              </w:rPr>
            </w:pPr>
            <w:r w:rsidRPr="00FC4079">
              <w:rPr>
                <w:sz w:val="16"/>
              </w:rPr>
              <w:t>ED</w:t>
            </w:r>
          </w:p>
        </w:tc>
        <w:tc>
          <w:tcPr>
            <w:tcW w:w="633" w:type="dxa"/>
          </w:tcPr>
          <w:p w14:paraId="4CDF87D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6B41E3" w14:textId="77777777" w:rsidR="00AF38E9" w:rsidRPr="00FC4079" w:rsidRDefault="00AF38E9" w:rsidP="00AF38E9">
            <w:pPr>
              <w:spacing w:line="240" w:lineRule="auto"/>
              <w:rPr>
                <w:sz w:val="16"/>
              </w:rPr>
            </w:pPr>
          </w:p>
        </w:tc>
        <w:tc>
          <w:tcPr>
            <w:tcW w:w="1728" w:type="dxa"/>
          </w:tcPr>
          <w:p w14:paraId="4BCB61D4" w14:textId="77777777" w:rsidR="00AF38E9" w:rsidRPr="00FC4079" w:rsidRDefault="00AF38E9" w:rsidP="00AF38E9">
            <w:pPr>
              <w:spacing w:line="240" w:lineRule="auto"/>
              <w:rPr>
                <w:sz w:val="16"/>
              </w:rPr>
            </w:pPr>
          </w:p>
        </w:tc>
        <w:tc>
          <w:tcPr>
            <w:tcW w:w="682" w:type="dxa"/>
          </w:tcPr>
          <w:p w14:paraId="5474DCFA" w14:textId="77777777" w:rsidR="00AF38E9" w:rsidRPr="00FC4079" w:rsidRDefault="00AF38E9" w:rsidP="00AF38E9">
            <w:pPr>
              <w:spacing w:line="240" w:lineRule="auto"/>
              <w:rPr>
                <w:sz w:val="16"/>
              </w:rPr>
            </w:pPr>
            <w:r w:rsidRPr="00FC4079">
              <w:rPr>
                <w:sz w:val="16"/>
              </w:rPr>
              <w:t>30</w:t>
            </w:r>
          </w:p>
        </w:tc>
        <w:tc>
          <w:tcPr>
            <w:tcW w:w="682" w:type="dxa"/>
          </w:tcPr>
          <w:p w14:paraId="224E504B" w14:textId="77777777" w:rsidR="00AF38E9" w:rsidRPr="00FC4079" w:rsidRDefault="00AF38E9" w:rsidP="00AF38E9">
            <w:pPr>
              <w:spacing w:line="240" w:lineRule="auto"/>
              <w:rPr>
                <w:sz w:val="16"/>
              </w:rPr>
            </w:pPr>
            <w:r w:rsidRPr="00FC4079">
              <w:rPr>
                <w:sz w:val="16"/>
              </w:rPr>
              <w:t>5</w:t>
            </w:r>
          </w:p>
        </w:tc>
        <w:tc>
          <w:tcPr>
            <w:tcW w:w="1271" w:type="dxa"/>
          </w:tcPr>
          <w:p w14:paraId="316B0F2F" w14:textId="77777777" w:rsidR="00AF38E9" w:rsidRPr="00FC4079" w:rsidRDefault="00AF38E9" w:rsidP="00AF38E9">
            <w:pPr>
              <w:spacing w:line="240" w:lineRule="auto"/>
              <w:rPr>
                <w:sz w:val="16"/>
              </w:rPr>
            </w:pPr>
          </w:p>
        </w:tc>
        <w:tc>
          <w:tcPr>
            <w:tcW w:w="534" w:type="dxa"/>
          </w:tcPr>
          <w:p w14:paraId="733251EB" w14:textId="77777777" w:rsidR="00AF38E9" w:rsidRPr="00FC4079" w:rsidRDefault="00AF38E9" w:rsidP="00AF38E9">
            <w:pPr>
              <w:spacing w:line="240" w:lineRule="auto"/>
              <w:rPr>
                <w:sz w:val="16"/>
              </w:rPr>
            </w:pPr>
            <w:r w:rsidRPr="00FC4079">
              <w:rPr>
                <w:sz w:val="16"/>
              </w:rPr>
              <w:t>30</w:t>
            </w:r>
          </w:p>
        </w:tc>
        <w:tc>
          <w:tcPr>
            <w:tcW w:w="534" w:type="dxa"/>
          </w:tcPr>
          <w:p w14:paraId="6C7D8806" w14:textId="77777777" w:rsidR="00AF38E9" w:rsidRPr="00FC4079" w:rsidRDefault="00AF38E9" w:rsidP="00AF38E9">
            <w:pPr>
              <w:spacing w:line="240" w:lineRule="auto"/>
              <w:rPr>
                <w:sz w:val="16"/>
              </w:rPr>
            </w:pPr>
          </w:p>
        </w:tc>
        <w:tc>
          <w:tcPr>
            <w:tcW w:w="864" w:type="dxa"/>
          </w:tcPr>
          <w:p w14:paraId="26D83E80" w14:textId="77777777" w:rsidR="00AF38E9" w:rsidRPr="00FC4079" w:rsidRDefault="00AF38E9" w:rsidP="00AF38E9">
            <w:pPr>
              <w:spacing w:line="240" w:lineRule="auto"/>
              <w:rPr>
                <w:sz w:val="16"/>
              </w:rPr>
            </w:pPr>
          </w:p>
        </w:tc>
      </w:tr>
      <w:tr w:rsidR="00FC4079" w:rsidRPr="00FC4079" w14:paraId="7923B478" w14:textId="77777777" w:rsidTr="00FC4079">
        <w:tc>
          <w:tcPr>
            <w:tcW w:w="1353" w:type="dxa"/>
          </w:tcPr>
          <w:p w14:paraId="1A59A0DF" w14:textId="77777777" w:rsidR="00AF38E9" w:rsidRPr="00FC4079" w:rsidRDefault="00AF38E9" w:rsidP="00AF38E9">
            <w:pPr>
              <w:spacing w:line="240" w:lineRule="auto"/>
              <w:rPr>
                <w:sz w:val="16"/>
              </w:rPr>
            </w:pPr>
            <w:r w:rsidRPr="00FC4079">
              <w:rPr>
                <w:sz w:val="16"/>
              </w:rPr>
              <w:t>Amlodipine</w:t>
            </w:r>
          </w:p>
        </w:tc>
        <w:tc>
          <w:tcPr>
            <w:tcW w:w="2023" w:type="dxa"/>
          </w:tcPr>
          <w:p w14:paraId="7B7D526A" w14:textId="77777777" w:rsidR="00AF38E9" w:rsidRPr="00FC4079" w:rsidRDefault="00AF38E9" w:rsidP="00AF38E9">
            <w:pPr>
              <w:spacing w:line="240" w:lineRule="auto"/>
              <w:rPr>
                <w:sz w:val="16"/>
              </w:rPr>
            </w:pPr>
            <w:r w:rsidRPr="00FC4079">
              <w:rPr>
                <w:sz w:val="16"/>
              </w:rPr>
              <w:t>Tablet 5 mg (as besilate)</w:t>
            </w:r>
          </w:p>
        </w:tc>
        <w:tc>
          <w:tcPr>
            <w:tcW w:w="953" w:type="dxa"/>
          </w:tcPr>
          <w:p w14:paraId="11CFB0AF" w14:textId="77777777" w:rsidR="00AF38E9" w:rsidRPr="00FC4079" w:rsidRDefault="00AF38E9" w:rsidP="00AF38E9">
            <w:pPr>
              <w:spacing w:line="240" w:lineRule="auto"/>
              <w:rPr>
                <w:sz w:val="16"/>
              </w:rPr>
            </w:pPr>
            <w:r w:rsidRPr="00FC4079">
              <w:rPr>
                <w:sz w:val="16"/>
              </w:rPr>
              <w:t>Oral</w:t>
            </w:r>
          </w:p>
        </w:tc>
        <w:tc>
          <w:tcPr>
            <w:tcW w:w="1440" w:type="dxa"/>
          </w:tcPr>
          <w:p w14:paraId="67B9ECEF" w14:textId="77777777" w:rsidR="00AF38E9" w:rsidRPr="00FC4079" w:rsidRDefault="00AF38E9" w:rsidP="00AF38E9">
            <w:pPr>
              <w:spacing w:line="240" w:lineRule="auto"/>
              <w:rPr>
                <w:sz w:val="16"/>
              </w:rPr>
            </w:pPr>
            <w:r w:rsidRPr="00FC4079">
              <w:rPr>
                <w:sz w:val="16"/>
              </w:rPr>
              <w:t>Norvapine</w:t>
            </w:r>
          </w:p>
        </w:tc>
        <w:tc>
          <w:tcPr>
            <w:tcW w:w="534" w:type="dxa"/>
          </w:tcPr>
          <w:p w14:paraId="62C371FA" w14:textId="77777777" w:rsidR="00AF38E9" w:rsidRPr="00FC4079" w:rsidRDefault="00AF38E9" w:rsidP="00AF38E9">
            <w:pPr>
              <w:spacing w:line="240" w:lineRule="auto"/>
              <w:rPr>
                <w:sz w:val="16"/>
              </w:rPr>
            </w:pPr>
            <w:r w:rsidRPr="00FC4079">
              <w:rPr>
                <w:sz w:val="16"/>
              </w:rPr>
              <w:t>ED</w:t>
            </w:r>
          </w:p>
        </w:tc>
        <w:tc>
          <w:tcPr>
            <w:tcW w:w="633" w:type="dxa"/>
          </w:tcPr>
          <w:p w14:paraId="7EF865E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6A1FD8" w14:textId="77777777" w:rsidR="00AF38E9" w:rsidRPr="00FC4079" w:rsidRDefault="00AF38E9" w:rsidP="00AF38E9">
            <w:pPr>
              <w:spacing w:line="240" w:lineRule="auto"/>
              <w:rPr>
                <w:sz w:val="16"/>
              </w:rPr>
            </w:pPr>
          </w:p>
        </w:tc>
        <w:tc>
          <w:tcPr>
            <w:tcW w:w="1728" w:type="dxa"/>
          </w:tcPr>
          <w:p w14:paraId="74545B89" w14:textId="77777777" w:rsidR="00AF38E9" w:rsidRPr="00FC4079" w:rsidRDefault="00AF38E9" w:rsidP="00AF38E9">
            <w:pPr>
              <w:spacing w:line="240" w:lineRule="auto"/>
              <w:rPr>
                <w:sz w:val="16"/>
              </w:rPr>
            </w:pPr>
            <w:r w:rsidRPr="00FC4079">
              <w:rPr>
                <w:sz w:val="16"/>
              </w:rPr>
              <w:t>P14238</w:t>
            </w:r>
          </w:p>
        </w:tc>
        <w:tc>
          <w:tcPr>
            <w:tcW w:w="682" w:type="dxa"/>
          </w:tcPr>
          <w:p w14:paraId="63488E34" w14:textId="77777777" w:rsidR="00AF38E9" w:rsidRPr="00FC4079" w:rsidRDefault="00AF38E9" w:rsidP="00AF38E9">
            <w:pPr>
              <w:spacing w:line="240" w:lineRule="auto"/>
              <w:rPr>
                <w:sz w:val="16"/>
              </w:rPr>
            </w:pPr>
            <w:r w:rsidRPr="00FC4079">
              <w:rPr>
                <w:sz w:val="16"/>
              </w:rPr>
              <w:t>60</w:t>
            </w:r>
          </w:p>
        </w:tc>
        <w:tc>
          <w:tcPr>
            <w:tcW w:w="682" w:type="dxa"/>
          </w:tcPr>
          <w:p w14:paraId="71844F68" w14:textId="77777777" w:rsidR="00AF38E9" w:rsidRPr="00FC4079" w:rsidRDefault="00AF38E9" w:rsidP="00AF38E9">
            <w:pPr>
              <w:spacing w:line="240" w:lineRule="auto"/>
              <w:rPr>
                <w:sz w:val="16"/>
              </w:rPr>
            </w:pPr>
            <w:r w:rsidRPr="00FC4079">
              <w:rPr>
                <w:sz w:val="16"/>
              </w:rPr>
              <w:t>5</w:t>
            </w:r>
          </w:p>
        </w:tc>
        <w:tc>
          <w:tcPr>
            <w:tcW w:w="1271" w:type="dxa"/>
          </w:tcPr>
          <w:p w14:paraId="7BE745E8" w14:textId="77777777" w:rsidR="00AF38E9" w:rsidRPr="00FC4079" w:rsidRDefault="00AF38E9" w:rsidP="00AF38E9">
            <w:pPr>
              <w:spacing w:line="240" w:lineRule="auto"/>
              <w:rPr>
                <w:sz w:val="16"/>
              </w:rPr>
            </w:pPr>
          </w:p>
        </w:tc>
        <w:tc>
          <w:tcPr>
            <w:tcW w:w="534" w:type="dxa"/>
          </w:tcPr>
          <w:p w14:paraId="7271E2AB" w14:textId="77777777" w:rsidR="00AF38E9" w:rsidRPr="00FC4079" w:rsidRDefault="00AF38E9" w:rsidP="00AF38E9">
            <w:pPr>
              <w:spacing w:line="240" w:lineRule="auto"/>
              <w:rPr>
                <w:sz w:val="16"/>
              </w:rPr>
            </w:pPr>
            <w:r w:rsidRPr="00FC4079">
              <w:rPr>
                <w:sz w:val="16"/>
              </w:rPr>
              <w:t>30</w:t>
            </w:r>
          </w:p>
        </w:tc>
        <w:tc>
          <w:tcPr>
            <w:tcW w:w="534" w:type="dxa"/>
          </w:tcPr>
          <w:p w14:paraId="1611B109" w14:textId="77777777" w:rsidR="00AF38E9" w:rsidRPr="00FC4079" w:rsidRDefault="00AF38E9" w:rsidP="00AF38E9">
            <w:pPr>
              <w:spacing w:line="240" w:lineRule="auto"/>
              <w:rPr>
                <w:sz w:val="16"/>
              </w:rPr>
            </w:pPr>
          </w:p>
        </w:tc>
        <w:tc>
          <w:tcPr>
            <w:tcW w:w="864" w:type="dxa"/>
          </w:tcPr>
          <w:p w14:paraId="3FC163F0" w14:textId="77777777" w:rsidR="00AF38E9" w:rsidRPr="00FC4079" w:rsidRDefault="00AF38E9" w:rsidP="00AF38E9">
            <w:pPr>
              <w:spacing w:line="240" w:lineRule="auto"/>
              <w:rPr>
                <w:sz w:val="16"/>
              </w:rPr>
            </w:pPr>
          </w:p>
        </w:tc>
      </w:tr>
      <w:tr w:rsidR="00FC4079" w:rsidRPr="00FC4079" w14:paraId="279683B0" w14:textId="77777777" w:rsidTr="00FC4079">
        <w:tc>
          <w:tcPr>
            <w:tcW w:w="1353" w:type="dxa"/>
          </w:tcPr>
          <w:p w14:paraId="69CF47F7" w14:textId="77777777" w:rsidR="00AF38E9" w:rsidRPr="00FC4079" w:rsidRDefault="00AF38E9" w:rsidP="00AF38E9">
            <w:pPr>
              <w:spacing w:line="240" w:lineRule="auto"/>
              <w:rPr>
                <w:sz w:val="16"/>
              </w:rPr>
            </w:pPr>
            <w:r w:rsidRPr="00FC4079">
              <w:rPr>
                <w:sz w:val="16"/>
              </w:rPr>
              <w:t>Amlodipine</w:t>
            </w:r>
          </w:p>
        </w:tc>
        <w:tc>
          <w:tcPr>
            <w:tcW w:w="2023" w:type="dxa"/>
          </w:tcPr>
          <w:p w14:paraId="5008CFFB" w14:textId="77777777" w:rsidR="00AF38E9" w:rsidRPr="00FC4079" w:rsidRDefault="00AF38E9" w:rsidP="00AF38E9">
            <w:pPr>
              <w:spacing w:line="240" w:lineRule="auto"/>
              <w:rPr>
                <w:sz w:val="16"/>
              </w:rPr>
            </w:pPr>
            <w:r w:rsidRPr="00FC4079">
              <w:rPr>
                <w:sz w:val="16"/>
              </w:rPr>
              <w:t>Tablet 5 mg (as besilate)</w:t>
            </w:r>
          </w:p>
        </w:tc>
        <w:tc>
          <w:tcPr>
            <w:tcW w:w="953" w:type="dxa"/>
          </w:tcPr>
          <w:p w14:paraId="7D1FB6AF" w14:textId="77777777" w:rsidR="00AF38E9" w:rsidRPr="00FC4079" w:rsidRDefault="00AF38E9" w:rsidP="00AF38E9">
            <w:pPr>
              <w:spacing w:line="240" w:lineRule="auto"/>
              <w:rPr>
                <w:sz w:val="16"/>
              </w:rPr>
            </w:pPr>
            <w:r w:rsidRPr="00FC4079">
              <w:rPr>
                <w:sz w:val="16"/>
              </w:rPr>
              <w:t>Oral</w:t>
            </w:r>
          </w:p>
        </w:tc>
        <w:tc>
          <w:tcPr>
            <w:tcW w:w="1440" w:type="dxa"/>
          </w:tcPr>
          <w:p w14:paraId="44B043FF" w14:textId="77777777" w:rsidR="00AF38E9" w:rsidRPr="00FC4079" w:rsidRDefault="00AF38E9" w:rsidP="00AF38E9">
            <w:pPr>
              <w:spacing w:line="240" w:lineRule="auto"/>
              <w:rPr>
                <w:sz w:val="16"/>
              </w:rPr>
            </w:pPr>
            <w:r w:rsidRPr="00FC4079">
              <w:rPr>
                <w:sz w:val="16"/>
              </w:rPr>
              <w:t>Norvasc</w:t>
            </w:r>
          </w:p>
        </w:tc>
        <w:tc>
          <w:tcPr>
            <w:tcW w:w="534" w:type="dxa"/>
          </w:tcPr>
          <w:p w14:paraId="392D612F" w14:textId="77777777" w:rsidR="00AF38E9" w:rsidRPr="00FC4079" w:rsidRDefault="00AF38E9" w:rsidP="00AF38E9">
            <w:pPr>
              <w:spacing w:line="240" w:lineRule="auto"/>
              <w:rPr>
                <w:sz w:val="16"/>
              </w:rPr>
            </w:pPr>
            <w:r w:rsidRPr="00FC4079">
              <w:rPr>
                <w:sz w:val="16"/>
              </w:rPr>
              <w:t>AS</w:t>
            </w:r>
          </w:p>
        </w:tc>
        <w:tc>
          <w:tcPr>
            <w:tcW w:w="633" w:type="dxa"/>
          </w:tcPr>
          <w:p w14:paraId="1CF60F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CB1ED9" w14:textId="77777777" w:rsidR="00AF38E9" w:rsidRPr="00FC4079" w:rsidRDefault="00AF38E9" w:rsidP="00AF38E9">
            <w:pPr>
              <w:spacing w:line="240" w:lineRule="auto"/>
              <w:rPr>
                <w:sz w:val="16"/>
              </w:rPr>
            </w:pPr>
          </w:p>
        </w:tc>
        <w:tc>
          <w:tcPr>
            <w:tcW w:w="1728" w:type="dxa"/>
          </w:tcPr>
          <w:p w14:paraId="596B3FF3" w14:textId="77777777" w:rsidR="00AF38E9" w:rsidRPr="00FC4079" w:rsidRDefault="00AF38E9" w:rsidP="00AF38E9">
            <w:pPr>
              <w:spacing w:line="240" w:lineRule="auto"/>
              <w:rPr>
                <w:sz w:val="16"/>
              </w:rPr>
            </w:pPr>
          </w:p>
        </w:tc>
        <w:tc>
          <w:tcPr>
            <w:tcW w:w="682" w:type="dxa"/>
          </w:tcPr>
          <w:p w14:paraId="0281344F" w14:textId="77777777" w:rsidR="00AF38E9" w:rsidRPr="00FC4079" w:rsidRDefault="00AF38E9" w:rsidP="00AF38E9">
            <w:pPr>
              <w:spacing w:line="240" w:lineRule="auto"/>
              <w:rPr>
                <w:sz w:val="16"/>
              </w:rPr>
            </w:pPr>
            <w:r w:rsidRPr="00FC4079">
              <w:rPr>
                <w:sz w:val="16"/>
              </w:rPr>
              <w:t>30</w:t>
            </w:r>
          </w:p>
        </w:tc>
        <w:tc>
          <w:tcPr>
            <w:tcW w:w="682" w:type="dxa"/>
          </w:tcPr>
          <w:p w14:paraId="31C064CF" w14:textId="77777777" w:rsidR="00AF38E9" w:rsidRPr="00FC4079" w:rsidRDefault="00AF38E9" w:rsidP="00AF38E9">
            <w:pPr>
              <w:spacing w:line="240" w:lineRule="auto"/>
              <w:rPr>
                <w:sz w:val="16"/>
              </w:rPr>
            </w:pPr>
            <w:r w:rsidRPr="00FC4079">
              <w:rPr>
                <w:sz w:val="16"/>
              </w:rPr>
              <w:t>5</w:t>
            </w:r>
          </w:p>
        </w:tc>
        <w:tc>
          <w:tcPr>
            <w:tcW w:w="1271" w:type="dxa"/>
          </w:tcPr>
          <w:p w14:paraId="3CE83630" w14:textId="77777777" w:rsidR="00AF38E9" w:rsidRPr="00FC4079" w:rsidRDefault="00AF38E9" w:rsidP="00AF38E9">
            <w:pPr>
              <w:spacing w:line="240" w:lineRule="auto"/>
              <w:rPr>
                <w:sz w:val="16"/>
              </w:rPr>
            </w:pPr>
          </w:p>
        </w:tc>
        <w:tc>
          <w:tcPr>
            <w:tcW w:w="534" w:type="dxa"/>
          </w:tcPr>
          <w:p w14:paraId="3373A9E1" w14:textId="77777777" w:rsidR="00AF38E9" w:rsidRPr="00FC4079" w:rsidRDefault="00AF38E9" w:rsidP="00AF38E9">
            <w:pPr>
              <w:spacing w:line="240" w:lineRule="auto"/>
              <w:rPr>
                <w:sz w:val="16"/>
              </w:rPr>
            </w:pPr>
            <w:r w:rsidRPr="00FC4079">
              <w:rPr>
                <w:sz w:val="16"/>
              </w:rPr>
              <w:t>30</w:t>
            </w:r>
          </w:p>
        </w:tc>
        <w:tc>
          <w:tcPr>
            <w:tcW w:w="534" w:type="dxa"/>
          </w:tcPr>
          <w:p w14:paraId="7748D96D" w14:textId="77777777" w:rsidR="00AF38E9" w:rsidRPr="00FC4079" w:rsidRDefault="00AF38E9" w:rsidP="00AF38E9">
            <w:pPr>
              <w:spacing w:line="240" w:lineRule="auto"/>
              <w:rPr>
                <w:sz w:val="16"/>
              </w:rPr>
            </w:pPr>
          </w:p>
        </w:tc>
        <w:tc>
          <w:tcPr>
            <w:tcW w:w="864" w:type="dxa"/>
          </w:tcPr>
          <w:p w14:paraId="40CA2FBF" w14:textId="77777777" w:rsidR="00AF38E9" w:rsidRPr="00FC4079" w:rsidRDefault="00AF38E9" w:rsidP="00AF38E9">
            <w:pPr>
              <w:spacing w:line="240" w:lineRule="auto"/>
              <w:rPr>
                <w:sz w:val="16"/>
              </w:rPr>
            </w:pPr>
          </w:p>
        </w:tc>
      </w:tr>
      <w:tr w:rsidR="00FC4079" w:rsidRPr="00FC4079" w14:paraId="7F377907" w14:textId="77777777" w:rsidTr="00FC4079">
        <w:tc>
          <w:tcPr>
            <w:tcW w:w="1353" w:type="dxa"/>
          </w:tcPr>
          <w:p w14:paraId="5446AD7C" w14:textId="77777777" w:rsidR="00AF38E9" w:rsidRPr="00FC4079" w:rsidRDefault="00AF38E9" w:rsidP="00AF38E9">
            <w:pPr>
              <w:spacing w:line="240" w:lineRule="auto"/>
              <w:rPr>
                <w:sz w:val="16"/>
              </w:rPr>
            </w:pPr>
            <w:r w:rsidRPr="00FC4079">
              <w:rPr>
                <w:sz w:val="16"/>
              </w:rPr>
              <w:t>Amlodipine</w:t>
            </w:r>
          </w:p>
        </w:tc>
        <w:tc>
          <w:tcPr>
            <w:tcW w:w="2023" w:type="dxa"/>
          </w:tcPr>
          <w:p w14:paraId="367A50E1" w14:textId="77777777" w:rsidR="00AF38E9" w:rsidRPr="00FC4079" w:rsidRDefault="00AF38E9" w:rsidP="00AF38E9">
            <w:pPr>
              <w:spacing w:line="240" w:lineRule="auto"/>
              <w:rPr>
                <w:sz w:val="16"/>
              </w:rPr>
            </w:pPr>
            <w:r w:rsidRPr="00FC4079">
              <w:rPr>
                <w:sz w:val="16"/>
              </w:rPr>
              <w:t>Tablet 5 mg (as besilate)</w:t>
            </w:r>
          </w:p>
        </w:tc>
        <w:tc>
          <w:tcPr>
            <w:tcW w:w="953" w:type="dxa"/>
          </w:tcPr>
          <w:p w14:paraId="0D7D919F" w14:textId="77777777" w:rsidR="00AF38E9" w:rsidRPr="00FC4079" w:rsidRDefault="00AF38E9" w:rsidP="00AF38E9">
            <w:pPr>
              <w:spacing w:line="240" w:lineRule="auto"/>
              <w:rPr>
                <w:sz w:val="16"/>
              </w:rPr>
            </w:pPr>
            <w:r w:rsidRPr="00FC4079">
              <w:rPr>
                <w:sz w:val="16"/>
              </w:rPr>
              <w:t>Oral</w:t>
            </w:r>
          </w:p>
        </w:tc>
        <w:tc>
          <w:tcPr>
            <w:tcW w:w="1440" w:type="dxa"/>
          </w:tcPr>
          <w:p w14:paraId="254837FC" w14:textId="77777777" w:rsidR="00AF38E9" w:rsidRPr="00FC4079" w:rsidRDefault="00AF38E9" w:rsidP="00AF38E9">
            <w:pPr>
              <w:spacing w:line="240" w:lineRule="auto"/>
              <w:rPr>
                <w:sz w:val="16"/>
              </w:rPr>
            </w:pPr>
            <w:r w:rsidRPr="00FC4079">
              <w:rPr>
                <w:sz w:val="16"/>
              </w:rPr>
              <w:t>Norvasc</w:t>
            </w:r>
          </w:p>
        </w:tc>
        <w:tc>
          <w:tcPr>
            <w:tcW w:w="534" w:type="dxa"/>
          </w:tcPr>
          <w:p w14:paraId="5E98935D" w14:textId="77777777" w:rsidR="00AF38E9" w:rsidRPr="00FC4079" w:rsidRDefault="00AF38E9" w:rsidP="00AF38E9">
            <w:pPr>
              <w:spacing w:line="240" w:lineRule="auto"/>
              <w:rPr>
                <w:sz w:val="16"/>
              </w:rPr>
            </w:pPr>
            <w:r w:rsidRPr="00FC4079">
              <w:rPr>
                <w:sz w:val="16"/>
              </w:rPr>
              <w:t>AS</w:t>
            </w:r>
          </w:p>
        </w:tc>
        <w:tc>
          <w:tcPr>
            <w:tcW w:w="633" w:type="dxa"/>
          </w:tcPr>
          <w:p w14:paraId="1E5A484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9492EF" w14:textId="77777777" w:rsidR="00AF38E9" w:rsidRPr="00FC4079" w:rsidRDefault="00AF38E9" w:rsidP="00AF38E9">
            <w:pPr>
              <w:spacing w:line="240" w:lineRule="auto"/>
              <w:rPr>
                <w:sz w:val="16"/>
              </w:rPr>
            </w:pPr>
          </w:p>
        </w:tc>
        <w:tc>
          <w:tcPr>
            <w:tcW w:w="1728" w:type="dxa"/>
          </w:tcPr>
          <w:p w14:paraId="46D58FF3" w14:textId="77777777" w:rsidR="00AF38E9" w:rsidRPr="00FC4079" w:rsidRDefault="00AF38E9" w:rsidP="00AF38E9">
            <w:pPr>
              <w:spacing w:line="240" w:lineRule="auto"/>
              <w:rPr>
                <w:sz w:val="16"/>
              </w:rPr>
            </w:pPr>
            <w:r w:rsidRPr="00FC4079">
              <w:rPr>
                <w:sz w:val="16"/>
              </w:rPr>
              <w:t>P14238</w:t>
            </w:r>
          </w:p>
        </w:tc>
        <w:tc>
          <w:tcPr>
            <w:tcW w:w="682" w:type="dxa"/>
          </w:tcPr>
          <w:p w14:paraId="0A002ECE" w14:textId="77777777" w:rsidR="00AF38E9" w:rsidRPr="00FC4079" w:rsidRDefault="00AF38E9" w:rsidP="00AF38E9">
            <w:pPr>
              <w:spacing w:line="240" w:lineRule="auto"/>
              <w:rPr>
                <w:sz w:val="16"/>
              </w:rPr>
            </w:pPr>
            <w:r w:rsidRPr="00FC4079">
              <w:rPr>
                <w:sz w:val="16"/>
              </w:rPr>
              <w:t>60</w:t>
            </w:r>
          </w:p>
        </w:tc>
        <w:tc>
          <w:tcPr>
            <w:tcW w:w="682" w:type="dxa"/>
          </w:tcPr>
          <w:p w14:paraId="441039ED" w14:textId="77777777" w:rsidR="00AF38E9" w:rsidRPr="00FC4079" w:rsidRDefault="00AF38E9" w:rsidP="00AF38E9">
            <w:pPr>
              <w:spacing w:line="240" w:lineRule="auto"/>
              <w:rPr>
                <w:sz w:val="16"/>
              </w:rPr>
            </w:pPr>
            <w:r w:rsidRPr="00FC4079">
              <w:rPr>
                <w:sz w:val="16"/>
              </w:rPr>
              <w:t>5</w:t>
            </w:r>
          </w:p>
        </w:tc>
        <w:tc>
          <w:tcPr>
            <w:tcW w:w="1271" w:type="dxa"/>
          </w:tcPr>
          <w:p w14:paraId="3D8B0F91" w14:textId="77777777" w:rsidR="00AF38E9" w:rsidRPr="00FC4079" w:rsidRDefault="00AF38E9" w:rsidP="00AF38E9">
            <w:pPr>
              <w:spacing w:line="240" w:lineRule="auto"/>
              <w:rPr>
                <w:sz w:val="16"/>
              </w:rPr>
            </w:pPr>
          </w:p>
        </w:tc>
        <w:tc>
          <w:tcPr>
            <w:tcW w:w="534" w:type="dxa"/>
          </w:tcPr>
          <w:p w14:paraId="1AE0F8AE" w14:textId="77777777" w:rsidR="00AF38E9" w:rsidRPr="00FC4079" w:rsidRDefault="00AF38E9" w:rsidP="00AF38E9">
            <w:pPr>
              <w:spacing w:line="240" w:lineRule="auto"/>
              <w:rPr>
                <w:sz w:val="16"/>
              </w:rPr>
            </w:pPr>
            <w:r w:rsidRPr="00FC4079">
              <w:rPr>
                <w:sz w:val="16"/>
              </w:rPr>
              <w:t>30</w:t>
            </w:r>
          </w:p>
        </w:tc>
        <w:tc>
          <w:tcPr>
            <w:tcW w:w="534" w:type="dxa"/>
          </w:tcPr>
          <w:p w14:paraId="43B0FE3B" w14:textId="77777777" w:rsidR="00AF38E9" w:rsidRPr="00FC4079" w:rsidRDefault="00AF38E9" w:rsidP="00AF38E9">
            <w:pPr>
              <w:spacing w:line="240" w:lineRule="auto"/>
              <w:rPr>
                <w:sz w:val="16"/>
              </w:rPr>
            </w:pPr>
          </w:p>
        </w:tc>
        <w:tc>
          <w:tcPr>
            <w:tcW w:w="864" w:type="dxa"/>
          </w:tcPr>
          <w:p w14:paraId="78160129" w14:textId="77777777" w:rsidR="00AF38E9" w:rsidRPr="00FC4079" w:rsidRDefault="00AF38E9" w:rsidP="00AF38E9">
            <w:pPr>
              <w:spacing w:line="240" w:lineRule="auto"/>
              <w:rPr>
                <w:sz w:val="16"/>
              </w:rPr>
            </w:pPr>
          </w:p>
        </w:tc>
      </w:tr>
      <w:tr w:rsidR="00FC4079" w:rsidRPr="00FC4079" w14:paraId="435CECA5" w14:textId="77777777" w:rsidTr="00FC4079">
        <w:tc>
          <w:tcPr>
            <w:tcW w:w="1353" w:type="dxa"/>
          </w:tcPr>
          <w:p w14:paraId="0E2AFA8E" w14:textId="77777777" w:rsidR="00AF38E9" w:rsidRPr="00FC4079" w:rsidRDefault="00AF38E9" w:rsidP="00AF38E9">
            <w:pPr>
              <w:spacing w:line="240" w:lineRule="auto"/>
              <w:rPr>
                <w:sz w:val="16"/>
              </w:rPr>
            </w:pPr>
            <w:r w:rsidRPr="00FC4079">
              <w:rPr>
                <w:sz w:val="16"/>
              </w:rPr>
              <w:t>Amlodipine</w:t>
            </w:r>
          </w:p>
        </w:tc>
        <w:tc>
          <w:tcPr>
            <w:tcW w:w="2023" w:type="dxa"/>
          </w:tcPr>
          <w:p w14:paraId="21DADA8D" w14:textId="77777777" w:rsidR="00AF38E9" w:rsidRPr="00FC4079" w:rsidRDefault="00AF38E9" w:rsidP="00AF38E9">
            <w:pPr>
              <w:spacing w:line="240" w:lineRule="auto"/>
              <w:rPr>
                <w:sz w:val="16"/>
              </w:rPr>
            </w:pPr>
            <w:r w:rsidRPr="00FC4079">
              <w:rPr>
                <w:sz w:val="16"/>
              </w:rPr>
              <w:t>Tablet 5 mg (as besilate)</w:t>
            </w:r>
          </w:p>
        </w:tc>
        <w:tc>
          <w:tcPr>
            <w:tcW w:w="953" w:type="dxa"/>
          </w:tcPr>
          <w:p w14:paraId="63FF1934" w14:textId="77777777" w:rsidR="00AF38E9" w:rsidRPr="00FC4079" w:rsidRDefault="00AF38E9" w:rsidP="00AF38E9">
            <w:pPr>
              <w:spacing w:line="240" w:lineRule="auto"/>
              <w:rPr>
                <w:sz w:val="16"/>
              </w:rPr>
            </w:pPr>
            <w:r w:rsidRPr="00FC4079">
              <w:rPr>
                <w:sz w:val="16"/>
              </w:rPr>
              <w:t>Oral</w:t>
            </w:r>
          </w:p>
        </w:tc>
        <w:tc>
          <w:tcPr>
            <w:tcW w:w="1440" w:type="dxa"/>
          </w:tcPr>
          <w:p w14:paraId="4C76D2C1" w14:textId="77777777" w:rsidR="00AF38E9" w:rsidRPr="00FC4079" w:rsidRDefault="00AF38E9" w:rsidP="00AF38E9">
            <w:pPr>
              <w:spacing w:line="240" w:lineRule="auto"/>
              <w:rPr>
                <w:sz w:val="16"/>
              </w:rPr>
            </w:pPr>
            <w:r w:rsidRPr="00FC4079">
              <w:rPr>
                <w:sz w:val="16"/>
              </w:rPr>
              <w:t>NOUMED AMLODIPINE</w:t>
            </w:r>
          </w:p>
        </w:tc>
        <w:tc>
          <w:tcPr>
            <w:tcW w:w="534" w:type="dxa"/>
          </w:tcPr>
          <w:p w14:paraId="0580216A" w14:textId="77777777" w:rsidR="00AF38E9" w:rsidRPr="00FC4079" w:rsidRDefault="00AF38E9" w:rsidP="00AF38E9">
            <w:pPr>
              <w:spacing w:line="240" w:lineRule="auto"/>
              <w:rPr>
                <w:sz w:val="16"/>
              </w:rPr>
            </w:pPr>
            <w:r w:rsidRPr="00FC4079">
              <w:rPr>
                <w:sz w:val="16"/>
              </w:rPr>
              <w:t>VO</w:t>
            </w:r>
          </w:p>
        </w:tc>
        <w:tc>
          <w:tcPr>
            <w:tcW w:w="633" w:type="dxa"/>
          </w:tcPr>
          <w:p w14:paraId="1F8E972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4A97FA" w14:textId="77777777" w:rsidR="00AF38E9" w:rsidRPr="00FC4079" w:rsidRDefault="00AF38E9" w:rsidP="00AF38E9">
            <w:pPr>
              <w:spacing w:line="240" w:lineRule="auto"/>
              <w:rPr>
                <w:sz w:val="16"/>
              </w:rPr>
            </w:pPr>
          </w:p>
        </w:tc>
        <w:tc>
          <w:tcPr>
            <w:tcW w:w="1728" w:type="dxa"/>
          </w:tcPr>
          <w:p w14:paraId="14B52A9D" w14:textId="77777777" w:rsidR="00AF38E9" w:rsidRPr="00FC4079" w:rsidRDefault="00AF38E9" w:rsidP="00AF38E9">
            <w:pPr>
              <w:spacing w:line="240" w:lineRule="auto"/>
              <w:rPr>
                <w:sz w:val="16"/>
              </w:rPr>
            </w:pPr>
          </w:p>
        </w:tc>
        <w:tc>
          <w:tcPr>
            <w:tcW w:w="682" w:type="dxa"/>
          </w:tcPr>
          <w:p w14:paraId="053085E1" w14:textId="77777777" w:rsidR="00AF38E9" w:rsidRPr="00FC4079" w:rsidRDefault="00AF38E9" w:rsidP="00AF38E9">
            <w:pPr>
              <w:spacing w:line="240" w:lineRule="auto"/>
              <w:rPr>
                <w:sz w:val="16"/>
              </w:rPr>
            </w:pPr>
            <w:r w:rsidRPr="00FC4079">
              <w:rPr>
                <w:sz w:val="16"/>
              </w:rPr>
              <w:t>30</w:t>
            </w:r>
          </w:p>
        </w:tc>
        <w:tc>
          <w:tcPr>
            <w:tcW w:w="682" w:type="dxa"/>
          </w:tcPr>
          <w:p w14:paraId="318CCF19" w14:textId="77777777" w:rsidR="00AF38E9" w:rsidRPr="00FC4079" w:rsidRDefault="00AF38E9" w:rsidP="00AF38E9">
            <w:pPr>
              <w:spacing w:line="240" w:lineRule="auto"/>
              <w:rPr>
                <w:sz w:val="16"/>
              </w:rPr>
            </w:pPr>
            <w:r w:rsidRPr="00FC4079">
              <w:rPr>
                <w:sz w:val="16"/>
              </w:rPr>
              <w:t>5</w:t>
            </w:r>
          </w:p>
        </w:tc>
        <w:tc>
          <w:tcPr>
            <w:tcW w:w="1271" w:type="dxa"/>
          </w:tcPr>
          <w:p w14:paraId="01F1BB11" w14:textId="77777777" w:rsidR="00AF38E9" w:rsidRPr="00FC4079" w:rsidRDefault="00AF38E9" w:rsidP="00AF38E9">
            <w:pPr>
              <w:spacing w:line="240" w:lineRule="auto"/>
              <w:rPr>
                <w:sz w:val="16"/>
              </w:rPr>
            </w:pPr>
          </w:p>
        </w:tc>
        <w:tc>
          <w:tcPr>
            <w:tcW w:w="534" w:type="dxa"/>
          </w:tcPr>
          <w:p w14:paraId="31A22B81" w14:textId="77777777" w:rsidR="00AF38E9" w:rsidRPr="00FC4079" w:rsidRDefault="00AF38E9" w:rsidP="00AF38E9">
            <w:pPr>
              <w:spacing w:line="240" w:lineRule="auto"/>
              <w:rPr>
                <w:sz w:val="16"/>
              </w:rPr>
            </w:pPr>
            <w:r w:rsidRPr="00FC4079">
              <w:rPr>
                <w:sz w:val="16"/>
              </w:rPr>
              <w:t>30</w:t>
            </w:r>
          </w:p>
        </w:tc>
        <w:tc>
          <w:tcPr>
            <w:tcW w:w="534" w:type="dxa"/>
          </w:tcPr>
          <w:p w14:paraId="356BD3C6" w14:textId="77777777" w:rsidR="00AF38E9" w:rsidRPr="00FC4079" w:rsidRDefault="00AF38E9" w:rsidP="00AF38E9">
            <w:pPr>
              <w:spacing w:line="240" w:lineRule="auto"/>
              <w:rPr>
                <w:sz w:val="16"/>
              </w:rPr>
            </w:pPr>
          </w:p>
        </w:tc>
        <w:tc>
          <w:tcPr>
            <w:tcW w:w="864" w:type="dxa"/>
          </w:tcPr>
          <w:p w14:paraId="04A83098" w14:textId="77777777" w:rsidR="00AF38E9" w:rsidRPr="00FC4079" w:rsidRDefault="00AF38E9" w:rsidP="00AF38E9">
            <w:pPr>
              <w:spacing w:line="240" w:lineRule="auto"/>
              <w:rPr>
                <w:sz w:val="16"/>
              </w:rPr>
            </w:pPr>
          </w:p>
        </w:tc>
      </w:tr>
      <w:tr w:rsidR="00FC4079" w:rsidRPr="00FC4079" w14:paraId="39A779B0" w14:textId="77777777" w:rsidTr="00FC4079">
        <w:tc>
          <w:tcPr>
            <w:tcW w:w="1353" w:type="dxa"/>
          </w:tcPr>
          <w:p w14:paraId="5EEF3CF9" w14:textId="77777777" w:rsidR="00AF38E9" w:rsidRPr="00FC4079" w:rsidRDefault="00AF38E9" w:rsidP="00AF38E9">
            <w:pPr>
              <w:spacing w:line="240" w:lineRule="auto"/>
              <w:rPr>
                <w:sz w:val="16"/>
              </w:rPr>
            </w:pPr>
            <w:r w:rsidRPr="00FC4079">
              <w:rPr>
                <w:sz w:val="16"/>
              </w:rPr>
              <w:t>Amlodipine</w:t>
            </w:r>
          </w:p>
        </w:tc>
        <w:tc>
          <w:tcPr>
            <w:tcW w:w="2023" w:type="dxa"/>
          </w:tcPr>
          <w:p w14:paraId="1B02FDCB" w14:textId="77777777" w:rsidR="00AF38E9" w:rsidRPr="00FC4079" w:rsidRDefault="00AF38E9" w:rsidP="00AF38E9">
            <w:pPr>
              <w:spacing w:line="240" w:lineRule="auto"/>
              <w:rPr>
                <w:sz w:val="16"/>
              </w:rPr>
            </w:pPr>
            <w:r w:rsidRPr="00FC4079">
              <w:rPr>
                <w:sz w:val="16"/>
              </w:rPr>
              <w:t>Tablet 5 mg (as besilate)</w:t>
            </w:r>
          </w:p>
        </w:tc>
        <w:tc>
          <w:tcPr>
            <w:tcW w:w="953" w:type="dxa"/>
          </w:tcPr>
          <w:p w14:paraId="5CCF0659" w14:textId="77777777" w:rsidR="00AF38E9" w:rsidRPr="00FC4079" w:rsidRDefault="00AF38E9" w:rsidP="00AF38E9">
            <w:pPr>
              <w:spacing w:line="240" w:lineRule="auto"/>
              <w:rPr>
                <w:sz w:val="16"/>
              </w:rPr>
            </w:pPr>
            <w:r w:rsidRPr="00FC4079">
              <w:rPr>
                <w:sz w:val="16"/>
              </w:rPr>
              <w:t>Oral</w:t>
            </w:r>
          </w:p>
        </w:tc>
        <w:tc>
          <w:tcPr>
            <w:tcW w:w="1440" w:type="dxa"/>
          </w:tcPr>
          <w:p w14:paraId="0D33679E" w14:textId="77777777" w:rsidR="00AF38E9" w:rsidRPr="00FC4079" w:rsidRDefault="00AF38E9" w:rsidP="00AF38E9">
            <w:pPr>
              <w:spacing w:line="240" w:lineRule="auto"/>
              <w:rPr>
                <w:sz w:val="16"/>
              </w:rPr>
            </w:pPr>
            <w:r w:rsidRPr="00FC4079">
              <w:rPr>
                <w:sz w:val="16"/>
              </w:rPr>
              <w:t>NOUMED AMLODIPINE</w:t>
            </w:r>
          </w:p>
        </w:tc>
        <w:tc>
          <w:tcPr>
            <w:tcW w:w="534" w:type="dxa"/>
          </w:tcPr>
          <w:p w14:paraId="081ABF5D" w14:textId="77777777" w:rsidR="00AF38E9" w:rsidRPr="00FC4079" w:rsidRDefault="00AF38E9" w:rsidP="00AF38E9">
            <w:pPr>
              <w:spacing w:line="240" w:lineRule="auto"/>
              <w:rPr>
                <w:sz w:val="16"/>
              </w:rPr>
            </w:pPr>
            <w:r w:rsidRPr="00FC4079">
              <w:rPr>
                <w:sz w:val="16"/>
              </w:rPr>
              <w:t>VO</w:t>
            </w:r>
          </w:p>
        </w:tc>
        <w:tc>
          <w:tcPr>
            <w:tcW w:w="633" w:type="dxa"/>
          </w:tcPr>
          <w:p w14:paraId="052C17A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93EC03" w14:textId="77777777" w:rsidR="00AF38E9" w:rsidRPr="00FC4079" w:rsidRDefault="00AF38E9" w:rsidP="00AF38E9">
            <w:pPr>
              <w:spacing w:line="240" w:lineRule="auto"/>
              <w:rPr>
                <w:sz w:val="16"/>
              </w:rPr>
            </w:pPr>
          </w:p>
        </w:tc>
        <w:tc>
          <w:tcPr>
            <w:tcW w:w="1728" w:type="dxa"/>
          </w:tcPr>
          <w:p w14:paraId="50D1E51D" w14:textId="77777777" w:rsidR="00AF38E9" w:rsidRPr="00FC4079" w:rsidRDefault="00AF38E9" w:rsidP="00AF38E9">
            <w:pPr>
              <w:spacing w:line="240" w:lineRule="auto"/>
              <w:rPr>
                <w:sz w:val="16"/>
              </w:rPr>
            </w:pPr>
            <w:r w:rsidRPr="00FC4079">
              <w:rPr>
                <w:sz w:val="16"/>
              </w:rPr>
              <w:t>P14238</w:t>
            </w:r>
          </w:p>
        </w:tc>
        <w:tc>
          <w:tcPr>
            <w:tcW w:w="682" w:type="dxa"/>
          </w:tcPr>
          <w:p w14:paraId="1F4F61F4" w14:textId="77777777" w:rsidR="00AF38E9" w:rsidRPr="00FC4079" w:rsidRDefault="00AF38E9" w:rsidP="00AF38E9">
            <w:pPr>
              <w:spacing w:line="240" w:lineRule="auto"/>
              <w:rPr>
                <w:sz w:val="16"/>
              </w:rPr>
            </w:pPr>
            <w:r w:rsidRPr="00FC4079">
              <w:rPr>
                <w:sz w:val="16"/>
              </w:rPr>
              <w:t>60</w:t>
            </w:r>
          </w:p>
        </w:tc>
        <w:tc>
          <w:tcPr>
            <w:tcW w:w="682" w:type="dxa"/>
          </w:tcPr>
          <w:p w14:paraId="436D8E01" w14:textId="77777777" w:rsidR="00AF38E9" w:rsidRPr="00FC4079" w:rsidRDefault="00AF38E9" w:rsidP="00AF38E9">
            <w:pPr>
              <w:spacing w:line="240" w:lineRule="auto"/>
              <w:rPr>
                <w:sz w:val="16"/>
              </w:rPr>
            </w:pPr>
            <w:r w:rsidRPr="00FC4079">
              <w:rPr>
                <w:sz w:val="16"/>
              </w:rPr>
              <w:t>5</w:t>
            </w:r>
          </w:p>
        </w:tc>
        <w:tc>
          <w:tcPr>
            <w:tcW w:w="1271" w:type="dxa"/>
          </w:tcPr>
          <w:p w14:paraId="5CED9753" w14:textId="77777777" w:rsidR="00AF38E9" w:rsidRPr="00FC4079" w:rsidRDefault="00AF38E9" w:rsidP="00AF38E9">
            <w:pPr>
              <w:spacing w:line="240" w:lineRule="auto"/>
              <w:rPr>
                <w:sz w:val="16"/>
              </w:rPr>
            </w:pPr>
          </w:p>
        </w:tc>
        <w:tc>
          <w:tcPr>
            <w:tcW w:w="534" w:type="dxa"/>
          </w:tcPr>
          <w:p w14:paraId="21D338A0" w14:textId="77777777" w:rsidR="00AF38E9" w:rsidRPr="00FC4079" w:rsidRDefault="00AF38E9" w:rsidP="00AF38E9">
            <w:pPr>
              <w:spacing w:line="240" w:lineRule="auto"/>
              <w:rPr>
                <w:sz w:val="16"/>
              </w:rPr>
            </w:pPr>
            <w:r w:rsidRPr="00FC4079">
              <w:rPr>
                <w:sz w:val="16"/>
              </w:rPr>
              <w:t>30</w:t>
            </w:r>
          </w:p>
        </w:tc>
        <w:tc>
          <w:tcPr>
            <w:tcW w:w="534" w:type="dxa"/>
          </w:tcPr>
          <w:p w14:paraId="3F301410" w14:textId="77777777" w:rsidR="00AF38E9" w:rsidRPr="00FC4079" w:rsidRDefault="00AF38E9" w:rsidP="00AF38E9">
            <w:pPr>
              <w:spacing w:line="240" w:lineRule="auto"/>
              <w:rPr>
                <w:sz w:val="16"/>
              </w:rPr>
            </w:pPr>
          </w:p>
        </w:tc>
        <w:tc>
          <w:tcPr>
            <w:tcW w:w="864" w:type="dxa"/>
          </w:tcPr>
          <w:p w14:paraId="327E7DA9" w14:textId="77777777" w:rsidR="00AF38E9" w:rsidRPr="00FC4079" w:rsidRDefault="00AF38E9" w:rsidP="00AF38E9">
            <w:pPr>
              <w:spacing w:line="240" w:lineRule="auto"/>
              <w:rPr>
                <w:sz w:val="16"/>
              </w:rPr>
            </w:pPr>
          </w:p>
        </w:tc>
      </w:tr>
      <w:tr w:rsidR="00FC4079" w:rsidRPr="00FC4079" w14:paraId="749F0EAD" w14:textId="77777777" w:rsidTr="00FC4079">
        <w:tc>
          <w:tcPr>
            <w:tcW w:w="1353" w:type="dxa"/>
          </w:tcPr>
          <w:p w14:paraId="68F41EBD" w14:textId="77777777" w:rsidR="00AF38E9" w:rsidRPr="00FC4079" w:rsidRDefault="00AF38E9" w:rsidP="00AF38E9">
            <w:pPr>
              <w:spacing w:line="240" w:lineRule="auto"/>
              <w:rPr>
                <w:sz w:val="16"/>
              </w:rPr>
            </w:pPr>
            <w:r w:rsidRPr="00FC4079">
              <w:rPr>
                <w:sz w:val="16"/>
              </w:rPr>
              <w:t>Amlodipine</w:t>
            </w:r>
          </w:p>
        </w:tc>
        <w:tc>
          <w:tcPr>
            <w:tcW w:w="2023" w:type="dxa"/>
          </w:tcPr>
          <w:p w14:paraId="784C35A3" w14:textId="77777777" w:rsidR="00AF38E9" w:rsidRPr="00FC4079" w:rsidRDefault="00AF38E9" w:rsidP="00AF38E9">
            <w:pPr>
              <w:spacing w:line="240" w:lineRule="auto"/>
              <w:rPr>
                <w:sz w:val="16"/>
              </w:rPr>
            </w:pPr>
            <w:r w:rsidRPr="00FC4079">
              <w:rPr>
                <w:sz w:val="16"/>
              </w:rPr>
              <w:t>Tablet 5 mg (as besilate)</w:t>
            </w:r>
          </w:p>
        </w:tc>
        <w:tc>
          <w:tcPr>
            <w:tcW w:w="953" w:type="dxa"/>
          </w:tcPr>
          <w:p w14:paraId="1EB2AD85" w14:textId="77777777" w:rsidR="00AF38E9" w:rsidRPr="00FC4079" w:rsidRDefault="00AF38E9" w:rsidP="00AF38E9">
            <w:pPr>
              <w:spacing w:line="240" w:lineRule="auto"/>
              <w:rPr>
                <w:sz w:val="16"/>
              </w:rPr>
            </w:pPr>
            <w:r w:rsidRPr="00FC4079">
              <w:rPr>
                <w:sz w:val="16"/>
              </w:rPr>
              <w:t>Oral</w:t>
            </w:r>
          </w:p>
        </w:tc>
        <w:tc>
          <w:tcPr>
            <w:tcW w:w="1440" w:type="dxa"/>
          </w:tcPr>
          <w:p w14:paraId="47B7922B" w14:textId="77777777" w:rsidR="00AF38E9" w:rsidRPr="00FC4079" w:rsidRDefault="00AF38E9" w:rsidP="00AF38E9">
            <w:pPr>
              <w:spacing w:line="240" w:lineRule="auto"/>
              <w:rPr>
                <w:sz w:val="16"/>
              </w:rPr>
            </w:pPr>
            <w:r w:rsidRPr="00FC4079">
              <w:rPr>
                <w:sz w:val="16"/>
              </w:rPr>
              <w:t>Pharmacor Amlodipine</w:t>
            </w:r>
          </w:p>
        </w:tc>
        <w:tc>
          <w:tcPr>
            <w:tcW w:w="534" w:type="dxa"/>
          </w:tcPr>
          <w:p w14:paraId="686F6711" w14:textId="77777777" w:rsidR="00AF38E9" w:rsidRPr="00FC4079" w:rsidRDefault="00AF38E9" w:rsidP="00AF38E9">
            <w:pPr>
              <w:spacing w:line="240" w:lineRule="auto"/>
              <w:rPr>
                <w:sz w:val="16"/>
              </w:rPr>
            </w:pPr>
            <w:r w:rsidRPr="00FC4079">
              <w:rPr>
                <w:sz w:val="16"/>
              </w:rPr>
              <w:t>CR</w:t>
            </w:r>
          </w:p>
        </w:tc>
        <w:tc>
          <w:tcPr>
            <w:tcW w:w="633" w:type="dxa"/>
          </w:tcPr>
          <w:p w14:paraId="14D1E32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03F8D4" w14:textId="77777777" w:rsidR="00AF38E9" w:rsidRPr="00FC4079" w:rsidRDefault="00AF38E9" w:rsidP="00AF38E9">
            <w:pPr>
              <w:spacing w:line="240" w:lineRule="auto"/>
              <w:rPr>
                <w:sz w:val="16"/>
              </w:rPr>
            </w:pPr>
          </w:p>
        </w:tc>
        <w:tc>
          <w:tcPr>
            <w:tcW w:w="1728" w:type="dxa"/>
          </w:tcPr>
          <w:p w14:paraId="5A6DB68E" w14:textId="77777777" w:rsidR="00AF38E9" w:rsidRPr="00FC4079" w:rsidRDefault="00AF38E9" w:rsidP="00AF38E9">
            <w:pPr>
              <w:spacing w:line="240" w:lineRule="auto"/>
              <w:rPr>
                <w:sz w:val="16"/>
              </w:rPr>
            </w:pPr>
          </w:p>
        </w:tc>
        <w:tc>
          <w:tcPr>
            <w:tcW w:w="682" w:type="dxa"/>
          </w:tcPr>
          <w:p w14:paraId="3E0141C0" w14:textId="77777777" w:rsidR="00AF38E9" w:rsidRPr="00FC4079" w:rsidRDefault="00AF38E9" w:rsidP="00AF38E9">
            <w:pPr>
              <w:spacing w:line="240" w:lineRule="auto"/>
              <w:rPr>
                <w:sz w:val="16"/>
              </w:rPr>
            </w:pPr>
            <w:r w:rsidRPr="00FC4079">
              <w:rPr>
                <w:sz w:val="16"/>
              </w:rPr>
              <w:t>30</w:t>
            </w:r>
          </w:p>
        </w:tc>
        <w:tc>
          <w:tcPr>
            <w:tcW w:w="682" w:type="dxa"/>
          </w:tcPr>
          <w:p w14:paraId="51442642" w14:textId="77777777" w:rsidR="00AF38E9" w:rsidRPr="00FC4079" w:rsidRDefault="00AF38E9" w:rsidP="00AF38E9">
            <w:pPr>
              <w:spacing w:line="240" w:lineRule="auto"/>
              <w:rPr>
                <w:sz w:val="16"/>
              </w:rPr>
            </w:pPr>
            <w:r w:rsidRPr="00FC4079">
              <w:rPr>
                <w:sz w:val="16"/>
              </w:rPr>
              <w:t>5</w:t>
            </w:r>
          </w:p>
        </w:tc>
        <w:tc>
          <w:tcPr>
            <w:tcW w:w="1271" w:type="dxa"/>
          </w:tcPr>
          <w:p w14:paraId="3E7CA511" w14:textId="77777777" w:rsidR="00AF38E9" w:rsidRPr="00FC4079" w:rsidRDefault="00AF38E9" w:rsidP="00AF38E9">
            <w:pPr>
              <w:spacing w:line="240" w:lineRule="auto"/>
              <w:rPr>
                <w:sz w:val="16"/>
              </w:rPr>
            </w:pPr>
          </w:p>
        </w:tc>
        <w:tc>
          <w:tcPr>
            <w:tcW w:w="534" w:type="dxa"/>
          </w:tcPr>
          <w:p w14:paraId="4ED55704" w14:textId="77777777" w:rsidR="00AF38E9" w:rsidRPr="00FC4079" w:rsidRDefault="00AF38E9" w:rsidP="00AF38E9">
            <w:pPr>
              <w:spacing w:line="240" w:lineRule="auto"/>
              <w:rPr>
                <w:sz w:val="16"/>
              </w:rPr>
            </w:pPr>
            <w:r w:rsidRPr="00FC4079">
              <w:rPr>
                <w:sz w:val="16"/>
              </w:rPr>
              <w:t>30</w:t>
            </w:r>
          </w:p>
        </w:tc>
        <w:tc>
          <w:tcPr>
            <w:tcW w:w="534" w:type="dxa"/>
          </w:tcPr>
          <w:p w14:paraId="6978061F" w14:textId="77777777" w:rsidR="00AF38E9" w:rsidRPr="00FC4079" w:rsidRDefault="00AF38E9" w:rsidP="00AF38E9">
            <w:pPr>
              <w:spacing w:line="240" w:lineRule="auto"/>
              <w:rPr>
                <w:sz w:val="16"/>
              </w:rPr>
            </w:pPr>
          </w:p>
        </w:tc>
        <w:tc>
          <w:tcPr>
            <w:tcW w:w="864" w:type="dxa"/>
          </w:tcPr>
          <w:p w14:paraId="3C8FD304" w14:textId="77777777" w:rsidR="00AF38E9" w:rsidRPr="00FC4079" w:rsidRDefault="00AF38E9" w:rsidP="00AF38E9">
            <w:pPr>
              <w:spacing w:line="240" w:lineRule="auto"/>
              <w:rPr>
                <w:sz w:val="16"/>
              </w:rPr>
            </w:pPr>
          </w:p>
        </w:tc>
      </w:tr>
      <w:tr w:rsidR="00FC4079" w:rsidRPr="00FC4079" w14:paraId="063D1064" w14:textId="77777777" w:rsidTr="00FC4079">
        <w:tc>
          <w:tcPr>
            <w:tcW w:w="1353" w:type="dxa"/>
          </w:tcPr>
          <w:p w14:paraId="1502F4F7" w14:textId="77777777" w:rsidR="00AF38E9" w:rsidRPr="00FC4079" w:rsidRDefault="00AF38E9" w:rsidP="00AF38E9">
            <w:pPr>
              <w:spacing w:line="240" w:lineRule="auto"/>
              <w:rPr>
                <w:sz w:val="16"/>
              </w:rPr>
            </w:pPr>
            <w:r w:rsidRPr="00FC4079">
              <w:rPr>
                <w:sz w:val="16"/>
              </w:rPr>
              <w:t>Amlodipine</w:t>
            </w:r>
          </w:p>
        </w:tc>
        <w:tc>
          <w:tcPr>
            <w:tcW w:w="2023" w:type="dxa"/>
          </w:tcPr>
          <w:p w14:paraId="2D7C73C9" w14:textId="77777777" w:rsidR="00AF38E9" w:rsidRPr="00FC4079" w:rsidRDefault="00AF38E9" w:rsidP="00AF38E9">
            <w:pPr>
              <w:spacing w:line="240" w:lineRule="auto"/>
              <w:rPr>
                <w:sz w:val="16"/>
              </w:rPr>
            </w:pPr>
            <w:r w:rsidRPr="00FC4079">
              <w:rPr>
                <w:sz w:val="16"/>
              </w:rPr>
              <w:t>Tablet 5 mg (as besilate)</w:t>
            </w:r>
          </w:p>
        </w:tc>
        <w:tc>
          <w:tcPr>
            <w:tcW w:w="953" w:type="dxa"/>
          </w:tcPr>
          <w:p w14:paraId="1A72A782" w14:textId="77777777" w:rsidR="00AF38E9" w:rsidRPr="00FC4079" w:rsidRDefault="00AF38E9" w:rsidP="00AF38E9">
            <w:pPr>
              <w:spacing w:line="240" w:lineRule="auto"/>
              <w:rPr>
                <w:sz w:val="16"/>
              </w:rPr>
            </w:pPr>
            <w:r w:rsidRPr="00FC4079">
              <w:rPr>
                <w:sz w:val="16"/>
              </w:rPr>
              <w:t>Oral</w:t>
            </w:r>
          </w:p>
        </w:tc>
        <w:tc>
          <w:tcPr>
            <w:tcW w:w="1440" w:type="dxa"/>
          </w:tcPr>
          <w:p w14:paraId="3B90F6A0" w14:textId="77777777" w:rsidR="00AF38E9" w:rsidRPr="00FC4079" w:rsidRDefault="00AF38E9" w:rsidP="00AF38E9">
            <w:pPr>
              <w:spacing w:line="240" w:lineRule="auto"/>
              <w:rPr>
                <w:sz w:val="16"/>
              </w:rPr>
            </w:pPr>
            <w:r w:rsidRPr="00FC4079">
              <w:rPr>
                <w:sz w:val="16"/>
              </w:rPr>
              <w:t>Pharmacor Amlodipine</w:t>
            </w:r>
          </w:p>
        </w:tc>
        <w:tc>
          <w:tcPr>
            <w:tcW w:w="534" w:type="dxa"/>
          </w:tcPr>
          <w:p w14:paraId="43522E25" w14:textId="77777777" w:rsidR="00AF38E9" w:rsidRPr="00FC4079" w:rsidRDefault="00AF38E9" w:rsidP="00AF38E9">
            <w:pPr>
              <w:spacing w:line="240" w:lineRule="auto"/>
              <w:rPr>
                <w:sz w:val="16"/>
              </w:rPr>
            </w:pPr>
            <w:r w:rsidRPr="00FC4079">
              <w:rPr>
                <w:sz w:val="16"/>
              </w:rPr>
              <w:t>CR</w:t>
            </w:r>
          </w:p>
        </w:tc>
        <w:tc>
          <w:tcPr>
            <w:tcW w:w="633" w:type="dxa"/>
          </w:tcPr>
          <w:p w14:paraId="42C1090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830A63" w14:textId="77777777" w:rsidR="00AF38E9" w:rsidRPr="00FC4079" w:rsidRDefault="00AF38E9" w:rsidP="00AF38E9">
            <w:pPr>
              <w:spacing w:line="240" w:lineRule="auto"/>
              <w:rPr>
                <w:sz w:val="16"/>
              </w:rPr>
            </w:pPr>
          </w:p>
        </w:tc>
        <w:tc>
          <w:tcPr>
            <w:tcW w:w="1728" w:type="dxa"/>
          </w:tcPr>
          <w:p w14:paraId="78323315" w14:textId="77777777" w:rsidR="00AF38E9" w:rsidRPr="00FC4079" w:rsidRDefault="00AF38E9" w:rsidP="00AF38E9">
            <w:pPr>
              <w:spacing w:line="240" w:lineRule="auto"/>
              <w:rPr>
                <w:sz w:val="16"/>
              </w:rPr>
            </w:pPr>
            <w:r w:rsidRPr="00FC4079">
              <w:rPr>
                <w:sz w:val="16"/>
              </w:rPr>
              <w:t>P14238</w:t>
            </w:r>
          </w:p>
        </w:tc>
        <w:tc>
          <w:tcPr>
            <w:tcW w:w="682" w:type="dxa"/>
          </w:tcPr>
          <w:p w14:paraId="38DE9289" w14:textId="77777777" w:rsidR="00AF38E9" w:rsidRPr="00FC4079" w:rsidRDefault="00AF38E9" w:rsidP="00AF38E9">
            <w:pPr>
              <w:spacing w:line="240" w:lineRule="auto"/>
              <w:rPr>
                <w:sz w:val="16"/>
              </w:rPr>
            </w:pPr>
            <w:r w:rsidRPr="00FC4079">
              <w:rPr>
                <w:sz w:val="16"/>
              </w:rPr>
              <w:t>60</w:t>
            </w:r>
          </w:p>
        </w:tc>
        <w:tc>
          <w:tcPr>
            <w:tcW w:w="682" w:type="dxa"/>
          </w:tcPr>
          <w:p w14:paraId="4DA85D86" w14:textId="77777777" w:rsidR="00AF38E9" w:rsidRPr="00FC4079" w:rsidRDefault="00AF38E9" w:rsidP="00AF38E9">
            <w:pPr>
              <w:spacing w:line="240" w:lineRule="auto"/>
              <w:rPr>
                <w:sz w:val="16"/>
              </w:rPr>
            </w:pPr>
            <w:r w:rsidRPr="00FC4079">
              <w:rPr>
                <w:sz w:val="16"/>
              </w:rPr>
              <w:t>5</w:t>
            </w:r>
          </w:p>
        </w:tc>
        <w:tc>
          <w:tcPr>
            <w:tcW w:w="1271" w:type="dxa"/>
          </w:tcPr>
          <w:p w14:paraId="4F18A9A8" w14:textId="77777777" w:rsidR="00AF38E9" w:rsidRPr="00FC4079" w:rsidRDefault="00AF38E9" w:rsidP="00AF38E9">
            <w:pPr>
              <w:spacing w:line="240" w:lineRule="auto"/>
              <w:rPr>
                <w:sz w:val="16"/>
              </w:rPr>
            </w:pPr>
          </w:p>
        </w:tc>
        <w:tc>
          <w:tcPr>
            <w:tcW w:w="534" w:type="dxa"/>
          </w:tcPr>
          <w:p w14:paraId="003172EB" w14:textId="77777777" w:rsidR="00AF38E9" w:rsidRPr="00FC4079" w:rsidRDefault="00AF38E9" w:rsidP="00AF38E9">
            <w:pPr>
              <w:spacing w:line="240" w:lineRule="auto"/>
              <w:rPr>
                <w:sz w:val="16"/>
              </w:rPr>
            </w:pPr>
            <w:r w:rsidRPr="00FC4079">
              <w:rPr>
                <w:sz w:val="16"/>
              </w:rPr>
              <w:t>30</w:t>
            </w:r>
          </w:p>
        </w:tc>
        <w:tc>
          <w:tcPr>
            <w:tcW w:w="534" w:type="dxa"/>
          </w:tcPr>
          <w:p w14:paraId="04124F88" w14:textId="77777777" w:rsidR="00AF38E9" w:rsidRPr="00FC4079" w:rsidRDefault="00AF38E9" w:rsidP="00AF38E9">
            <w:pPr>
              <w:spacing w:line="240" w:lineRule="auto"/>
              <w:rPr>
                <w:sz w:val="16"/>
              </w:rPr>
            </w:pPr>
          </w:p>
        </w:tc>
        <w:tc>
          <w:tcPr>
            <w:tcW w:w="864" w:type="dxa"/>
          </w:tcPr>
          <w:p w14:paraId="4D81C3B0" w14:textId="77777777" w:rsidR="00AF38E9" w:rsidRPr="00FC4079" w:rsidRDefault="00AF38E9" w:rsidP="00AF38E9">
            <w:pPr>
              <w:spacing w:line="240" w:lineRule="auto"/>
              <w:rPr>
                <w:sz w:val="16"/>
              </w:rPr>
            </w:pPr>
          </w:p>
        </w:tc>
      </w:tr>
      <w:tr w:rsidR="00FC4079" w:rsidRPr="00FC4079" w14:paraId="410BE37B" w14:textId="77777777" w:rsidTr="00FC4079">
        <w:tc>
          <w:tcPr>
            <w:tcW w:w="1353" w:type="dxa"/>
          </w:tcPr>
          <w:p w14:paraId="6FAA8AAA" w14:textId="77777777" w:rsidR="00AF38E9" w:rsidRPr="00FC4079" w:rsidRDefault="00AF38E9" w:rsidP="00AF38E9">
            <w:pPr>
              <w:spacing w:line="240" w:lineRule="auto"/>
              <w:rPr>
                <w:sz w:val="16"/>
              </w:rPr>
            </w:pPr>
            <w:r w:rsidRPr="00FC4079">
              <w:rPr>
                <w:sz w:val="16"/>
              </w:rPr>
              <w:t>Amlodipine</w:t>
            </w:r>
          </w:p>
        </w:tc>
        <w:tc>
          <w:tcPr>
            <w:tcW w:w="2023" w:type="dxa"/>
          </w:tcPr>
          <w:p w14:paraId="7C96A0C1" w14:textId="77777777" w:rsidR="00AF38E9" w:rsidRPr="00FC4079" w:rsidRDefault="00AF38E9" w:rsidP="00AF38E9">
            <w:pPr>
              <w:spacing w:line="240" w:lineRule="auto"/>
              <w:rPr>
                <w:sz w:val="16"/>
              </w:rPr>
            </w:pPr>
            <w:r w:rsidRPr="00FC4079">
              <w:rPr>
                <w:sz w:val="16"/>
              </w:rPr>
              <w:t>Tablet 10 mg (as besilate)</w:t>
            </w:r>
          </w:p>
        </w:tc>
        <w:tc>
          <w:tcPr>
            <w:tcW w:w="953" w:type="dxa"/>
          </w:tcPr>
          <w:p w14:paraId="39A1F5D6" w14:textId="77777777" w:rsidR="00AF38E9" w:rsidRPr="00FC4079" w:rsidRDefault="00AF38E9" w:rsidP="00AF38E9">
            <w:pPr>
              <w:spacing w:line="240" w:lineRule="auto"/>
              <w:rPr>
                <w:sz w:val="16"/>
              </w:rPr>
            </w:pPr>
            <w:r w:rsidRPr="00FC4079">
              <w:rPr>
                <w:sz w:val="16"/>
              </w:rPr>
              <w:t>Oral</w:t>
            </w:r>
          </w:p>
        </w:tc>
        <w:tc>
          <w:tcPr>
            <w:tcW w:w="1440" w:type="dxa"/>
          </w:tcPr>
          <w:p w14:paraId="1560F7F9" w14:textId="77777777" w:rsidR="00AF38E9" w:rsidRPr="00FC4079" w:rsidRDefault="00AF38E9" w:rsidP="00AF38E9">
            <w:pPr>
              <w:spacing w:line="240" w:lineRule="auto"/>
              <w:rPr>
                <w:sz w:val="16"/>
              </w:rPr>
            </w:pPr>
            <w:r w:rsidRPr="00FC4079">
              <w:rPr>
                <w:sz w:val="16"/>
              </w:rPr>
              <w:t>Amlo 10</w:t>
            </w:r>
          </w:p>
        </w:tc>
        <w:tc>
          <w:tcPr>
            <w:tcW w:w="534" w:type="dxa"/>
          </w:tcPr>
          <w:p w14:paraId="4415CE25" w14:textId="77777777" w:rsidR="00AF38E9" w:rsidRPr="00FC4079" w:rsidRDefault="00AF38E9" w:rsidP="00AF38E9">
            <w:pPr>
              <w:spacing w:line="240" w:lineRule="auto"/>
              <w:rPr>
                <w:sz w:val="16"/>
              </w:rPr>
            </w:pPr>
            <w:r w:rsidRPr="00FC4079">
              <w:rPr>
                <w:sz w:val="16"/>
              </w:rPr>
              <w:t>RW</w:t>
            </w:r>
          </w:p>
        </w:tc>
        <w:tc>
          <w:tcPr>
            <w:tcW w:w="633" w:type="dxa"/>
          </w:tcPr>
          <w:p w14:paraId="13922E3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04E154" w14:textId="77777777" w:rsidR="00AF38E9" w:rsidRPr="00FC4079" w:rsidRDefault="00AF38E9" w:rsidP="00AF38E9">
            <w:pPr>
              <w:spacing w:line="240" w:lineRule="auto"/>
              <w:rPr>
                <w:sz w:val="16"/>
              </w:rPr>
            </w:pPr>
          </w:p>
        </w:tc>
        <w:tc>
          <w:tcPr>
            <w:tcW w:w="1728" w:type="dxa"/>
          </w:tcPr>
          <w:p w14:paraId="5845476E" w14:textId="77777777" w:rsidR="00AF38E9" w:rsidRPr="00FC4079" w:rsidRDefault="00AF38E9" w:rsidP="00AF38E9">
            <w:pPr>
              <w:spacing w:line="240" w:lineRule="auto"/>
              <w:rPr>
                <w:sz w:val="16"/>
              </w:rPr>
            </w:pPr>
          </w:p>
        </w:tc>
        <w:tc>
          <w:tcPr>
            <w:tcW w:w="682" w:type="dxa"/>
          </w:tcPr>
          <w:p w14:paraId="74D220B9" w14:textId="77777777" w:rsidR="00AF38E9" w:rsidRPr="00FC4079" w:rsidRDefault="00AF38E9" w:rsidP="00AF38E9">
            <w:pPr>
              <w:spacing w:line="240" w:lineRule="auto"/>
              <w:rPr>
                <w:sz w:val="16"/>
              </w:rPr>
            </w:pPr>
            <w:r w:rsidRPr="00FC4079">
              <w:rPr>
                <w:sz w:val="16"/>
              </w:rPr>
              <w:t>30</w:t>
            </w:r>
          </w:p>
        </w:tc>
        <w:tc>
          <w:tcPr>
            <w:tcW w:w="682" w:type="dxa"/>
          </w:tcPr>
          <w:p w14:paraId="3C3E4A46" w14:textId="77777777" w:rsidR="00AF38E9" w:rsidRPr="00FC4079" w:rsidRDefault="00AF38E9" w:rsidP="00AF38E9">
            <w:pPr>
              <w:spacing w:line="240" w:lineRule="auto"/>
              <w:rPr>
                <w:sz w:val="16"/>
              </w:rPr>
            </w:pPr>
            <w:r w:rsidRPr="00FC4079">
              <w:rPr>
                <w:sz w:val="16"/>
              </w:rPr>
              <w:t>5</w:t>
            </w:r>
          </w:p>
        </w:tc>
        <w:tc>
          <w:tcPr>
            <w:tcW w:w="1271" w:type="dxa"/>
          </w:tcPr>
          <w:p w14:paraId="3CB43D04" w14:textId="77777777" w:rsidR="00AF38E9" w:rsidRPr="00FC4079" w:rsidRDefault="00AF38E9" w:rsidP="00AF38E9">
            <w:pPr>
              <w:spacing w:line="240" w:lineRule="auto"/>
              <w:rPr>
                <w:sz w:val="16"/>
              </w:rPr>
            </w:pPr>
          </w:p>
        </w:tc>
        <w:tc>
          <w:tcPr>
            <w:tcW w:w="534" w:type="dxa"/>
          </w:tcPr>
          <w:p w14:paraId="69959745" w14:textId="77777777" w:rsidR="00AF38E9" w:rsidRPr="00FC4079" w:rsidRDefault="00AF38E9" w:rsidP="00AF38E9">
            <w:pPr>
              <w:spacing w:line="240" w:lineRule="auto"/>
              <w:rPr>
                <w:sz w:val="16"/>
              </w:rPr>
            </w:pPr>
            <w:r w:rsidRPr="00FC4079">
              <w:rPr>
                <w:sz w:val="16"/>
              </w:rPr>
              <w:t>30</w:t>
            </w:r>
          </w:p>
        </w:tc>
        <w:tc>
          <w:tcPr>
            <w:tcW w:w="534" w:type="dxa"/>
          </w:tcPr>
          <w:p w14:paraId="2AD92396" w14:textId="77777777" w:rsidR="00AF38E9" w:rsidRPr="00FC4079" w:rsidRDefault="00AF38E9" w:rsidP="00AF38E9">
            <w:pPr>
              <w:spacing w:line="240" w:lineRule="auto"/>
              <w:rPr>
                <w:sz w:val="16"/>
              </w:rPr>
            </w:pPr>
          </w:p>
        </w:tc>
        <w:tc>
          <w:tcPr>
            <w:tcW w:w="864" w:type="dxa"/>
          </w:tcPr>
          <w:p w14:paraId="6736EC16" w14:textId="77777777" w:rsidR="00AF38E9" w:rsidRPr="00FC4079" w:rsidRDefault="00AF38E9" w:rsidP="00AF38E9">
            <w:pPr>
              <w:spacing w:line="240" w:lineRule="auto"/>
              <w:rPr>
                <w:sz w:val="16"/>
              </w:rPr>
            </w:pPr>
          </w:p>
        </w:tc>
      </w:tr>
      <w:tr w:rsidR="00FC4079" w:rsidRPr="00FC4079" w14:paraId="4686F8AF" w14:textId="77777777" w:rsidTr="00FC4079">
        <w:tc>
          <w:tcPr>
            <w:tcW w:w="1353" w:type="dxa"/>
          </w:tcPr>
          <w:p w14:paraId="0022B736" w14:textId="77777777" w:rsidR="00AF38E9" w:rsidRPr="00FC4079" w:rsidRDefault="00AF38E9" w:rsidP="00AF38E9">
            <w:pPr>
              <w:spacing w:line="240" w:lineRule="auto"/>
              <w:rPr>
                <w:sz w:val="16"/>
              </w:rPr>
            </w:pPr>
            <w:r w:rsidRPr="00FC4079">
              <w:rPr>
                <w:sz w:val="16"/>
              </w:rPr>
              <w:t>Amlodipine</w:t>
            </w:r>
          </w:p>
        </w:tc>
        <w:tc>
          <w:tcPr>
            <w:tcW w:w="2023" w:type="dxa"/>
          </w:tcPr>
          <w:p w14:paraId="4EDB37B5" w14:textId="77777777" w:rsidR="00AF38E9" w:rsidRPr="00FC4079" w:rsidRDefault="00AF38E9" w:rsidP="00AF38E9">
            <w:pPr>
              <w:spacing w:line="240" w:lineRule="auto"/>
              <w:rPr>
                <w:sz w:val="16"/>
              </w:rPr>
            </w:pPr>
            <w:r w:rsidRPr="00FC4079">
              <w:rPr>
                <w:sz w:val="16"/>
              </w:rPr>
              <w:t>Tablet 10 mg (as besilate)</w:t>
            </w:r>
          </w:p>
        </w:tc>
        <w:tc>
          <w:tcPr>
            <w:tcW w:w="953" w:type="dxa"/>
          </w:tcPr>
          <w:p w14:paraId="4AF4F139" w14:textId="77777777" w:rsidR="00AF38E9" w:rsidRPr="00FC4079" w:rsidRDefault="00AF38E9" w:rsidP="00AF38E9">
            <w:pPr>
              <w:spacing w:line="240" w:lineRule="auto"/>
              <w:rPr>
                <w:sz w:val="16"/>
              </w:rPr>
            </w:pPr>
            <w:r w:rsidRPr="00FC4079">
              <w:rPr>
                <w:sz w:val="16"/>
              </w:rPr>
              <w:t>Oral</w:t>
            </w:r>
          </w:p>
        </w:tc>
        <w:tc>
          <w:tcPr>
            <w:tcW w:w="1440" w:type="dxa"/>
          </w:tcPr>
          <w:p w14:paraId="31D6F119" w14:textId="77777777" w:rsidR="00AF38E9" w:rsidRPr="00FC4079" w:rsidRDefault="00AF38E9" w:rsidP="00AF38E9">
            <w:pPr>
              <w:spacing w:line="240" w:lineRule="auto"/>
              <w:rPr>
                <w:sz w:val="16"/>
              </w:rPr>
            </w:pPr>
            <w:r w:rsidRPr="00FC4079">
              <w:rPr>
                <w:sz w:val="16"/>
              </w:rPr>
              <w:t>Amlo 10</w:t>
            </w:r>
          </w:p>
        </w:tc>
        <w:tc>
          <w:tcPr>
            <w:tcW w:w="534" w:type="dxa"/>
          </w:tcPr>
          <w:p w14:paraId="1DEC1A4F" w14:textId="77777777" w:rsidR="00AF38E9" w:rsidRPr="00FC4079" w:rsidRDefault="00AF38E9" w:rsidP="00AF38E9">
            <w:pPr>
              <w:spacing w:line="240" w:lineRule="auto"/>
              <w:rPr>
                <w:sz w:val="16"/>
              </w:rPr>
            </w:pPr>
            <w:r w:rsidRPr="00FC4079">
              <w:rPr>
                <w:sz w:val="16"/>
              </w:rPr>
              <w:t>RW</w:t>
            </w:r>
          </w:p>
        </w:tc>
        <w:tc>
          <w:tcPr>
            <w:tcW w:w="633" w:type="dxa"/>
          </w:tcPr>
          <w:p w14:paraId="05BA147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AF721E" w14:textId="77777777" w:rsidR="00AF38E9" w:rsidRPr="00FC4079" w:rsidRDefault="00AF38E9" w:rsidP="00AF38E9">
            <w:pPr>
              <w:spacing w:line="240" w:lineRule="auto"/>
              <w:rPr>
                <w:sz w:val="16"/>
              </w:rPr>
            </w:pPr>
          </w:p>
        </w:tc>
        <w:tc>
          <w:tcPr>
            <w:tcW w:w="1728" w:type="dxa"/>
          </w:tcPr>
          <w:p w14:paraId="3BB9C9C8" w14:textId="77777777" w:rsidR="00AF38E9" w:rsidRPr="00FC4079" w:rsidRDefault="00AF38E9" w:rsidP="00AF38E9">
            <w:pPr>
              <w:spacing w:line="240" w:lineRule="auto"/>
              <w:rPr>
                <w:sz w:val="16"/>
              </w:rPr>
            </w:pPr>
            <w:r w:rsidRPr="00FC4079">
              <w:rPr>
                <w:sz w:val="16"/>
              </w:rPr>
              <w:t>P14238</w:t>
            </w:r>
          </w:p>
        </w:tc>
        <w:tc>
          <w:tcPr>
            <w:tcW w:w="682" w:type="dxa"/>
          </w:tcPr>
          <w:p w14:paraId="617ED22C" w14:textId="77777777" w:rsidR="00AF38E9" w:rsidRPr="00FC4079" w:rsidRDefault="00AF38E9" w:rsidP="00AF38E9">
            <w:pPr>
              <w:spacing w:line="240" w:lineRule="auto"/>
              <w:rPr>
                <w:sz w:val="16"/>
              </w:rPr>
            </w:pPr>
            <w:r w:rsidRPr="00FC4079">
              <w:rPr>
                <w:sz w:val="16"/>
              </w:rPr>
              <w:t>60</w:t>
            </w:r>
          </w:p>
        </w:tc>
        <w:tc>
          <w:tcPr>
            <w:tcW w:w="682" w:type="dxa"/>
          </w:tcPr>
          <w:p w14:paraId="5951DDFD" w14:textId="77777777" w:rsidR="00AF38E9" w:rsidRPr="00FC4079" w:rsidRDefault="00AF38E9" w:rsidP="00AF38E9">
            <w:pPr>
              <w:spacing w:line="240" w:lineRule="auto"/>
              <w:rPr>
                <w:sz w:val="16"/>
              </w:rPr>
            </w:pPr>
            <w:r w:rsidRPr="00FC4079">
              <w:rPr>
                <w:sz w:val="16"/>
              </w:rPr>
              <w:t>5</w:t>
            </w:r>
          </w:p>
        </w:tc>
        <w:tc>
          <w:tcPr>
            <w:tcW w:w="1271" w:type="dxa"/>
          </w:tcPr>
          <w:p w14:paraId="34BE245A" w14:textId="77777777" w:rsidR="00AF38E9" w:rsidRPr="00FC4079" w:rsidRDefault="00AF38E9" w:rsidP="00AF38E9">
            <w:pPr>
              <w:spacing w:line="240" w:lineRule="auto"/>
              <w:rPr>
                <w:sz w:val="16"/>
              </w:rPr>
            </w:pPr>
          </w:p>
        </w:tc>
        <w:tc>
          <w:tcPr>
            <w:tcW w:w="534" w:type="dxa"/>
          </w:tcPr>
          <w:p w14:paraId="7D856AAE" w14:textId="77777777" w:rsidR="00AF38E9" w:rsidRPr="00FC4079" w:rsidRDefault="00AF38E9" w:rsidP="00AF38E9">
            <w:pPr>
              <w:spacing w:line="240" w:lineRule="auto"/>
              <w:rPr>
                <w:sz w:val="16"/>
              </w:rPr>
            </w:pPr>
            <w:r w:rsidRPr="00FC4079">
              <w:rPr>
                <w:sz w:val="16"/>
              </w:rPr>
              <w:t>30</w:t>
            </w:r>
          </w:p>
        </w:tc>
        <w:tc>
          <w:tcPr>
            <w:tcW w:w="534" w:type="dxa"/>
          </w:tcPr>
          <w:p w14:paraId="025A9B30" w14:textId="77777777" w:rsidR="00AF38E9" w:rsidRPr="00FC4079" w:rsidRDefault="00AF38E9" w:rsidP="00AF38E9">
            <w:pPr>
              <w:spacing w:line="240" w:lineRule="auto"/>
              <w:rPr>
                <w:sz w:val="16"/>
              </w:rPr>
            </w:pPr>
          </w:p>
        </w:tc>
        <w:tc>
          <w:tcPr>
            <w:tcW w:w="864" w:type="dxa"/>
          </w:tcPr>
          <w:p w14:paraId="69002B38" w14:textId="77777777" w:rsidR="00AF38E9" w:rsidRPr="00FC4079" w:rsidRDefault="00AF38E9" w:rsidP="00AF38E9">
            <w:pPr>
              <w:spacing w:line="240" w:lineRule="auto"/>
              <w:rPr>
                <w:sz w:val="16"/>
              </w:rPr>
            </w:pPr>
          </w:p>
        </w:tc>
      </w:tr>
      <w:tr w:rsidR="00FC4079" w:rsidRPr="00FC4079" w14:paraId="5DB4F8B2" w14:textId="77777777" w:rsidTr="00FC4079">
        <w:tc>
          <w:tcPr>
            <w:tcW w:w="1353" w:type="dxa"/>
          </w:tcPr>
          <w:p w14:paraId="42FF2D49" w14:textId="77777777" w:rsidR="00AF38E9" w:rsidRPr="00FC4079" w:rsidRDefault="00AF38E9" w:rsidP="00AF38E9">
            <w:pPr>
              <w:spacing w:line="240" w:lineRule="auto"/>
              <w:rPr>
                <w:sz w:val="16"/>
              </w:rPr>
            </w:pPr>
            <w:r w:rsidRPr="00FC4079">
              <w:rPr>
                <w:sz w:val="16"/>
              </w:rPr>
              <w:t>Amlodipine</w:t>
            </w:r>
          </w:p>
        </w:tc>
        <w:tc>
          <w:tcPr>
            <w:tcW w:w="2023" w:type="dxa"/>
          </w:tcPr>
          <w:p w14:paraId="52792FF2" w14:textId="77777777" w:rsidR="00AF38E9" w:rsidRPr="00FC4079" w:rsidRDefault="00AF38E9" w:rsidP="00AF38E9">
            <w:pPr>
              <w:spacing w:line="240" w:lineRule="auto"/>
              <w:rPr>
                <w:sz w:val="16"/>
              </w:rPr>
            </w:pPr>
            <w:r w:rsidRPr="00FC4079">
              <w:rPr>
                <w:sz w:val="16"/>
              </w:rPr>
              <w:t>Tablet 10 mg (as besilate)</w:t>
            </w:r>
          </w:p>
        </w:tc>
        <w:tc>
          <w:tcPr>
            <w:tcW w:w="953" w:type="dxa"/>
          </w:tcPr>
          <w:p w14:paraId="0E313C5F" w14:textId="77777777" w:rsidR="00AF38E9" w:rsidRPr="00FC4079" w:rsidRDefault="00AF38E9" w:rsidP="00AF38E9">
            <w:pPr>
              <w:spacing w:line="240" w:lineRule="auto"/>
              <w:rPr>
                <w:sz w:val="16"/>
              </w:rPr>
            </w:pPr>
            <w:r w:rsidRPr="00FC4079">
              <w:rPr>
                <w:sz w:val="16"/>
              </w:rPr>
              <w:t>Oral</w:t>
            </w:r>
          </w:p>
        </w:tc>
        <w:tc>
          <w:tcPr>
            <w:tcW w:w="1440" w:type="dxa"/>
          </w:tcPr>
          <w:p w14:paraId="11E5B9BE" w14:textId="77777777" w:rsidR="00AF38E9" w:rsidRPr="00FC4079" w:rsidRDefault="00AF38E9" w:rsidP="00AF38E9">
            <w:pPr>
              <w:spacing w:line="240" w:lineRule="auto"/>
              <w:rPr>
                <w:sz w:val="16"/>
              </w:rPr>
            </w:pPr>
            <w:r w:rsidRPr="00FC4079">
              <w:rPr>
                <w:sz w:val="16"/>
              </w:rPr>
              <w:t>Amlodipine APOTEX</w:t>
            </w:r>
          </w:p>
        </w:tc>
        <w:tc>
          <w:tcPr>
            <w:tcW w:w="534" w:type="dxa"/>
          </w:tcPr>
          <w:p w14:paraId="35136E76" w14:textId="77777777" w:rsidR="00AF38E9" w:rsidRPr="00FC4079" w:rsidRDefault="00AF38E9" w:rsidP="00AF38E9">
            <w:pPr>
              <w:spacing w:line="240" w:lineRule="auto"/>
              <w:rPr>
                <w:sz w:val="16"/>
              </w:rPr>
            </w:pPr>
            <w:r w:rsidRPr="00FC4079">
              <w:rPr>
                <w:sz w:val="16"/>
              </w:rPr>
              <w:t>GX</w:t>
            </w:r>
          </w:p>
        </w:tc>
        <w:tc>
          <w:tcPr>
            <w:tcW w:w="633" w:type="dxa"/>
          </w:tcPr>
          <w:p w14:paraId="458186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1D2976" w14:textId="77777777" w:rsidR="00AF38E9" w:rsidRPr="00FC4079" w:rsidRDefault="00AF38E9" w:rsidP="00AF38E9">
            <w:pPr>
              <w:spacing w:line="240" w:lineRule="auto"/>
              <w:rPr>
                <w:sz w:val="16"/>
              </w:rPr>
            </w:pPr>
          </w:p>
        </w:tc>
        <w:tc>
          <w:tcPr>
            <w:tcW w:w="1728" w:type="dxa"/>
          </w:tcPr>
          <w:p w14:paraId="1ACC562E" w14:textId="77777777" w:rsidR="00AF38E9" w:rsidRPr="00FC4079" w:rsidRDefault="00AF38E9" w:rsidP="00AF38E9">
            <w:pPr>
              <w:spacing w:line="240" w:lineRule="auto"/>
              <w:rPr>
                <w:sz w:val="16"/>
              </w:rPr>
            </w:pPr>
          </w:p>
        </w:tc>
        <w:tc>
          <w:tcPr>
            <w:tcW w:w="682" w:type="dxa"/>
          </w:tcPr>
          <w:p w14:paraId="2C12F309" w14:textId="77777777" w:rsidR="00AF38E9" w:rsidRPr="00FC4079" w:rsidRDefault="00AF38E9" w:rsidP="00AF38E9">
            <w:pPr>
              <w:spacing w:line="240" w:lineRule="auto"/>
              <w:rPr>
                <w:sz w:val="16"/>
              </w:rPr>
            </w:pPr>
            <w:r w:rsidRPr="00FC4079">
              <w:rPr>
                <w:sz w:val="16"/>
              </w:rPr>
              <w:t>30</w:t>
            </w:r>
          </w:p>
        </w:tc>
        <w:tc>
          <w:tcPr>
            <w:tcW w:w="682" w:type="dxa"/>
          </w:tcPr>
          <w:p w14:paraId="6E026F51" w14:textId="77777777" w:rsidR="00AF38E9" w:rsidRPr="00FC4079" w:rsidRDefault="00AF38E9" w:rsidP="00AF38E9">
            <w:pPr>
              <w:spacing w:line="240" w:lineRule="auto"/>
              <w:rPr>
                <w:sz w:val="16"/>
              </w:rPr>
            </w:pPr>
            <w:r w:rsidRPr="00FC4079">
              <w:rPr>
                <w:sz w:val="16"/>
              </w:rPr>
              <w:t>5</w:t>
            </w:r>
          </w:p>
        </w:tc>
        <w:tc>
          <w:tcPr>
            <w:tcW w:w="1271" w:type="dxa"/>
          </w:tcPr>
          <w:p w14:paraId="6E756877" w14:textId="77777777" w:rsidR="00AF38E9" w:rsidRPr="00FC4079" w:rsidRDefault="00AF38E9" w:rsidP="00AF38E9">
            <w:pPr>
              <w:spacing w:line="240" w:lineRule="auto"/>
              <w:rPr>
                <w:sz w:val="16"/>
              </w:rPr>
            </w:pPr>
          </w:p>
        </w:tc>
        <w:tc>
          <w:tcPr>
            <w:tcW w:w="534" w:type="dxa"/>
          </w:tcPr>
          <w:p w14:paraId="293588C1" w14:textId="77777777" w:rsidR="00AF38E9" w:rsidRPr="00FC4079" w:rsidRDefault="00AF38E9" w:rsidP="00AF38E9">
            <w:pPr>
              <w:spacing w:line="240" w:lineRule="auto"/>
              <w:rPr>
                <w:sz w:val="16"/>
              </w:rPr>
            </w:pPr>
            <w:r w:rsidRPr="00FC4079">
              <w:rPr>
                <w:sz w:val="16"/>
              </w:rPr>
              <w:t>30</w:t>
            </w:r>
          </w:p>
        </w:tc>
        <w:tc>
          <w:tcPr>
            <w:tcW w:w="534" w:type="dxa"/>
          </w:tcPr>
          <w:p w14:paraId="05CC20C5" w14:textId="77777777" w:rsidR="00AF38E9" w:rsidRPr="00FC4079" w:rsidRDefault="00AF38E9" w:rsidP="00AF38E9">
            <w:pPr>
              <w:spacing w:line="240" w:lineRule="auto"/>
              <w:rPr>
                <w:sz w:val="16"/>
              </w:rPr>
            </w:pPr>
          </w:p>
        </w:tc>
        <w:tc>
          <w:tcPr>
            <w:tcW w:w="864" w:type="dxa"/>
          </w:tcPr>
          <w:p w14:paraId="0311D214" w14:textId="77777777" w:rsidR="00AF38E9" w:rsidRPr="00FC4079" w:rsidRDefault="00AF38E9" w:rsidP="00AF38E9">
            <w:pPr>
              <w:spacing w:line="240" w:lineRule="auto"/>
              <w:rPr>
                <w:sz w:val="16"/>
              </w:rPr>
            </w:pPr>
          </w:p>
        </w:tc>
      </w:tr>
      <w:tr w:rsidR="00FC4079" w:rsidRPr="00FC4079" w14:paraId="51744D6D" w14:textId="77777777" w:rsidTr="00FC4079">
        <w:tc>
          <w:tcPr>
            <w:tcW w:w="1353" w:type="dxa"/>
          </w:tcPr>
          <w:p w14:paraId="02B59DAF" w14:textId="77777777" w:rsidR="00AF38E9" w:rsidRPr="00FC4079" w:rsidRDefault="00AF38E9" w:rsidP="00AF38E9">
            <w:pPr>
              <w:spacing w:line="240" w:lineRule="auto"/>
              <w:rPr>
                <w:sz w:val="16"/>
              </w:rPr>
            </w:pPr>
            <w:r w:rsidRPr="00FC4079">
              <w:rPr>
                <w:sz w:val="16"/>
              </w:rPr>
              <w:t>Amlodipine</w:t>
            </w:r>
          </w:p>
        </w:tc>
        <w:tc>
          <w:tcPr>
            <w:tcW w:w="2023" w:type="dxa"/>
          </w:tcPr>
          <w:p w14:paraId="0C6F04F7" w14:textId="77777777" w:rsidR="00AF38E9" w:rsidRPr="00FC4079" w:rsidRDefault="00AF38E9" w:rsidP="00AF38E9">
            <w:pPr>
              <w:spacing w:line="240" w:lineRule="auto"/>
              <w:rPr>
                <w:sz w:val="16"/>
              </w:rPr>
            </w:pPr>
            <w:r w:rsidRPr="00FC4079">
              <w:rPr>
                <w:sz w:val="16"/>
              </w:rPr>
              <w:t>Tablet 10 mg (as besilate)</w:t>
            </w:r>
          </w:p>
        </w:tc>
        <w:tc>
          <w:tcPr>
            <w:tcW w:w="953" w:type="dxa"/>
          </w:tcPr>
          <w:p w14:paraId="1A1E28AA" w14:textId="77777777" w:rsidR="00AF38E9" w:rsidRPr="00FC4079" w:rsidRDefault="00AF38E9" w:rsidP="00AF38E9">
            <w:pPr>
              <w:spacing w:line="240" w:lineRule="auto"/>
              <w:rPr>
                <w:sz w:val="16"/>
              </w:rPr>
            </w:pPr>
            <w:r w:rsidRPr="00FC4079">
              <w:rPr>
                <w:sz w:val="16"/>
              </w:rPr>
              <w:t>Oral</w:t>
            </w:r>
          </w:p>
        </w:tc>
        <w:tc>
          <w:tcPr>
            <w:tcW w:w="1440" w:type="dxa"/>
          </w:tcPr>
          <w:p w14:paraId="120ABD52" w14:textId="77777777" w:rsidR="00AF38E9" w:rsidRPr="00FC4079" w:rsidRDefault="00AF38E9" w:rsidP="00AF38E9">
            <w:pPr>
              <w:spacing w:line="240" w:lineRule="auto"/>
              <w:rPr>
                <w:sz w:val="16"/>
              </w:rPr>
            </w:pPr>
            <w:r w:rsidRPr="00FC4079">
              <w:rPr>
                <w:sz w:val="16"/>
              </w:rPr>
              <w:t>Amlodipine APOTEX</w:t>
            </w:r>
          </w:p>
        </w:tc>
        <w:tc>
          <w:tcPr>
            <w:tcW w:w="534" w:type="dxa"/>
          </w:tcPr>
          <w:p w14:paraId="410DA687" w14:textId="77777777" w:rsidR="00AF38E9" w:rsidRPr="00FC4079" w:rsidRDefault="00AF38E9" w:rsidP="00AF38E9">
            <w:pPr>
              <w:spacing w:line="240" w:lineRule="auto"/>
              <w:rPr>
                <w:sz w:val="16"/>
              </w:rPr>
            </w:pPr>
            <w:r w:rsidRPr="00FC4079">
              <w:rPr>
                <w:sz w:val="16"/>
              </w:rPr>
              <w:t>GX</w:t>
            </w:r>
          </w:p>
        </w:tc>
        <w:tc>
          <w:tcPr>
            <w:tcW w:w="633" w:type="dxa"/>
          </w:tcPr>
          <w:p w14:paraId="43BA5F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FEBED8" w14:textId="77777777" w:rsidR="00AF38E9" w:rsidRPr="00FC4079" w:rsidRDefault="00AF38E9" w:rsidP="00AF38E9">
            <w:pPr>
              <w:spacing w:line="240" w:lineRule="auto"/>
              <w:rPr>
                <w:sz w:val="16"/>
              </w:rPr>
            </w:pPr>
          </w:p>
        </w:tc>
        <w:tc>
          <w:tcPr>
            <w:tcW w:w="1728" w:type="dxa"/>
          </w:tcPr>
          <w:p w14:paraId="4AEC43B4" w14:textId="77777777" w:rsidR="00AF38E9" w:rsidRPr="00FC4079" w:rsidRDefault="00AF38E9" w:rsidP="00AF38E9">
            <w:pPr>
              <w:spacing w:line="240" w:lineRule="auto"/>
              <w:rPr>
                <w:sz w:val="16"/>
              </w:rPr>
            </w:pPr>
            <w:r w:rsidRPr="00FC4079">
              <w:rPr>
                <w:sz w:val="16"/>
              </w:rPr>
              <w:t>P14238</w:t>
            </w:r>
          </w:p>
        </w:tc>
        <w:tc>
          <w:tcPr>
            <w:tcW w:w="682" w:type="dxa"/>
          </w:tcPr>
          <w:p w14:paraId="64EE250F" w14:textId="77777777" w:rsidR="00AF38E9" w:rsidRPr="00FC4079" w:rsidRDefault="00AF38E9" w:rsidP="00AF38E9">
            <w:pPr>
              <w:spacing w:line="240" w:lineRule="auto"/>
              <w:rPr>
                <w:sz w:val="16"/>
              </w:rPr>
            </w:pPr>
            <w:r w:rsidRPr="00FC4079">
              <w:rPr>
                <w:sz w:val="16"/>
              </w:rPr>
              <w:t>60</w:t>
            </w:r>
          </w:p>
        </w:tc>
        <w:tc>
          <w:tcPr>
            <w:tcW w:w="682" w:type="dxa"/>
          </w:tcPr>
          <w:p w14:paraId="1F109408" w14:textId="77777777" w:rsidR="00AF38E9" w:rsidRPr="00FC4079" w:rsidRDefault="00AF38E9" w:rsidP="00AF38E9">
            <w:pPr>
              <w:spacing w:line="240" w:lineRule="auto"/>
              <w:rPr>
                <w:sz w:val="16"/>
              </w:rPr>
            </w:pPr>
            <w:r w:rsidRPr="00FC4079">
              <w:rPr>
                <w:sz w:val="16"/>
              </w:rPr>
              <w:t>5</w:t>
            </w:r>
          </w:p>
        </w:tc>
        <w:tc>
          <w:tcPr>
            <w:tcW w:w="1271" w:type="dxa"/>
          </w:tcPr>
          <w:p w14:paraId="5A0BB9BE" w14:textId="77777777" w:rsidR="00AF38E9" w:rsidRPr="00FC4079" w:rsidRDefault="00AF38E9" w:rsidP="00AF38E9">
            <w:pPr>
              <w:spacing w:line="240" w:lineRule="auto"/>
              <w:rPr>
                <w:sz w:val="16"/>
              </w:rPr>
            </w:pPr>
          </w:p>
        </w:tc>
        <w:tc>
          <w:tcPr>
            <w:tcW w:w="534" w:type="dxa"/>
          </w:tcPr>
          <w:p w14:paraId="0EE188C4" w14:textId="77777777" w:rsidR="00AF38E9" w:rsidRPr="00FC4079" w:rsidRDefault="00AF38E9" w:rsidP="00AF38E9">
            <w:pPr>
              <w:spacing w:line="240" w:lineRule="auto"/>
              <w:rPr>
                <w:sz w:val="16"/>
              </w:rPr>
            </w:pPr>
            <w:r w:rsidRPr="00FC4079">
              <w:rPr>
                <w:sz w:val="16"/>
              </w:rPr>
              <w:t>30</w:t>
            </w:r>
          </w:p>
        </w:tc>
        <w:tc>
          <w:tcPr>
            <w:tcW w:w="534" w:type="dxa"/>
          </w:tcPr>
          <w:p w14:paraId="7D487967" w14:textId="77777777" w:rsidR="00AF38E9" w:rsidRPr="00FC4079" w:rsidRDefault="00AF38E9" w:rsidP="00AF38E9">
            <w:pPr>
              <w:spacing w:line="240" w:lineRule="auto"/>
              <w:rPr>
                <w:sz w:val="16"/>
              </w:rPr>
            </w:pPr>
          </w:p>
        </w:tc>
        <w:tc>
          <w:tcPr>
            <w:tcW w:w="864" w:type="dxa"/>
          </w:tcPr>
          <w:p w14:paraId="60665914" w14:textId="77777777" w:rsidR="00AF38E9" w:rsidRPr="00FC4079" w:rsidRDefault="00AF38E9" w:rsidP="00AF38E9">
            <w:pPr>
              <w:spacing w:line="240" w:lineRule="auto"/>
              <w:rPr>
                <w:sz w:val="16"/>
              </w:rPr>
            </w:pPr>
          </w:p>
        </w:tc>
      </w:tr>
      <w:tr w:rsidR="00FC4079" w:rsidRPr="00FC4079" w14:paraId="27E7E041" w14:textId="77777777" w:rsidTr="00FC4079">
        <w:tc>
          <w:tcPr>
            <w:tcW w:w="1353" w:type="dxa"/>
          </w:tcPr>
          <w:p w14:paraId="75CB1D6B" w14:textId="77777777" w:rsidR="00AF38E9" w:rsidRPr="00FC4079" w:rsidRDefault="00AF38E9" w:rsidP="00AF38E9">
            <w:pPr>
              <w:spacing w:line="240" w:lineRule="auto"/>
              <w:rPr>
                <w:sz w:val="16"/>
              </w:rPr>
            </w:pPr>
            <w:r w:rsidRPr="00FC4079">
              <w:rPr>
                <w:sz w:val="16"/>
              </w:rPr>
              <w:t>Amlodipine</w:t>
            </w:r>
          </w:p>
        </w:tc>
        <w:tc>
          <w:tcPr>
            <w:tcW w:w="2023" w:type="dxa"/>
          </w:tcPr>
          <w:p w14:paraId="0C349560"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8532EF5" w14:textId="77777777" w:rsidR="00AF38E9" w:rsidRPr="00FC4079" w:rsidRDefault="00AF38E9" w:rsidP="00AF38E9">
            <w:pPr>
              <w:spacing w:line="240" w:lineRule="auto"/>
              <w:rPr>
                <w:sz w:val="16"/>
              </w:rPr>
            </w:pPr>
            <w:r w:rsidRPr="00FC4079">
              <w:rPr>
                <w:sz w:val="16"/>
              </w:rPr>
              <w:t>Oral</w:t>
            </w:r>
          </w:p>
        </w:tc>
        <w:tc>
          <w:tcPr>
            <w:tcW w:w="1440" w:type="dxa"/>
          </w:tcPr>
          <w:p w14:paraId="0A3D57DB" w14:textId="77777777" w:rsidR="00AF38E9" w:rsidRPr="00FC4079" w:rsidRDefault="00AF38E9" w:rsidP="00AF38E9">
            <w:pPr>
              <w:spacing w:line="240" w:lineRule="auto"/>
              <w:rPr>
                <w:sz w:val="16"/>
              </w:rPr>
            </w:pPr>
            <w:r w:rsidRPr="00FC4079">
              <w:rPr>
                <w:sz w:val="16"/>
              </w:rPr>
              <w:t>Amlodipine GH</w:t>
            </w:r>
          </w:p>
        </w:tc>
        <w:tc>
          <w:tcPr>
            <w:tcW w:w="534" w:type="dxa"/>
          </w:tcPr>
          <w:p w14:paraId="6E6020C8" w14:textId="77777777" w:rsidR="00AF38E9" w:rsidRPr="00FC4079" w:rsidRDefault="00AF38E9" w:rsidP="00AF38E9">
            <w:pPr>
              <w:spacing w:line="240" w:lineRule="auto"/>
              <w:rPr>
                <w:sz w:val="16"/>
              </w:rPr>
            </w:pPr>
            <w:r w:rsidRPr="00FC4079">
              <w:rPr>
                <w:sz w:val="16"/>
              </w:rPr>
              <w:t>GQ</w:t>
            </w:r>
          </w:p>
        </w:tc>
        <w:tc>
          <w:tcPr>
            <w:tcW w:w="633" w:type="dxa"/>
          </w:tcPr>
          <w:p w14:paraId="78D689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6B7BD8" w14:textId="77777777" w:rsidR="00AF38E9" w:rsidRPr="00FC4079" w:rsidRDefault="00AF38E9" w:rsidP="00AF38E9">
            <w:pPr>
              <w:spacing w:line="240" w:lineRule="auto"/>
              <w:rPr>
                <w:sz w:val="16"/>
              </w:rPr>
            </w:pPr>
          </w:p>
        </w:tc>
        <w:tc>
          <w:tcPr>
            <w:tcW w:w="1728" w:type="dxa"/>
          </w:tcPr>
          <w:p w14:paraId="0B7B05E2" w14:textId="77777777" w:rsidR="00AF38E9" w:rsidRPr="00FC4079" w:rsidRDefault="00AF38E9" w:rsidP="00AF38E9">
            <w:pPr>
              <w:spacing w:line="240" w:lineRule="auto"/>
              <w:rPr>
                <w:sz w:val="16"/>
              </w:rPr>
            </w:pPr>
          </w:p>
        </w:tc>
        <w:tc>
          <w:tcPr>
            <w:tcW w:w="682" w:type="dxa"/>
          </w:tcPr>
          <w:p w14:paraId="099D5E9C" w14:textId="77777777" w:rsidR="00AF38E9" w:rsidRPr="00FC4079" w:rsidRDefault="00AF38E9" w:rsidP="00AF38E9">
            <w:pPr>
              <w:spacing w:line="240" w:lineRule="auto"/>
              <w:rPr>
                <w:sz w:val="16"/>
              </w:rPr>
            </w:pPr>
            <w:r w:rsidRPr="00FC4079">
              <w:rPr>
                <w:sz w:val="16"/>
              </w:rPr>
              <w:t>30</w:t>
            </w:r>
          </w:p>
        </w:tc>
        <w:tc>
          <w:tcPr>
            <w:tcW w:w="682" w:type="dxa"/>
          </w:tcPr>
          <w:p w14:paraId="7543404A" w14:textId="77777777" w:rsidR="00AF38E9" w:rsidRPr="00FC4079" w:rsidRDefault="00AF38E9" w:rsidP="00AF38E9">
            <w:pPr>
              <w:spacing w:line="240" w:lineRule="auto"/>
              <w:rPr>
                <w:sz w:val="16"/>
              </w:rPr>
            </w:pPr>
            <w:r w:rsidRPr="00FC4079">
              <w:rPr>
                <w:sz w:val="16"/>
              </w:rPr>
              <w:t>5</w:t>
            </w:r>
          </w:p>
        </w:tc>
        <w:tc>
          <w:tcPr>
            <w:tcW w:w="1271" w:type="dxa"/>
          </w:tcPr>
          <w:p w14:paraId="30064AE0" w14:textId="77777777" w:rsidR="00AF38E9" w:rsidRPr="00FC4079" w:rsidRDefault="00AF38E9" w:rsidP="00AF38E9">
            <w:pPr>
              <w:spacing w:line="240" w:lineRule="auto"/>
              <w:rPr>
                <w:sz w:val="16"/>
              </w:rPr>
            </w:pPr>
          </w:p>
        </w:tc>
        <w:tc>
          <w:tcPr>
            <w:tcW w:w="534" w:type="dxa"/>
          </w:tcPr>
          <w:p w14:paraId="7C732DBE" w14:textId="77777777" w:rsidR="00AF38E9" w:rsidRPr="00FC4079" w:rsidRDefault="00AF38E9" w:rsidP="00AF38E9">
            <w:pPr>
              <w:spacing w:line="240" w:lineRule="auto"/>
              <w:rPr>
                <w:sz w:val="16"/>
              </w:rPr>
            </w:pPr>
            <w:r w:rsidRPr="00FC4079">
              <w:rPr>
                <w:sz w:val="16"/>
              </w:rPr>
              <w:t>30</w:t>
            </w:r>
          </w:p>
        </w:tc>
        <w:tc>
          <w:tcPr>
            <w:tcW w:w="534" w:type="dxa"/>
          </w:tcPr>
          <w:p w14:paraId="69AEBEF8" w14:textId="77777777" w:rsidR="00AF38E9" w:rsidRPr="00FC4079" w:rsidRDefault="00AF38E9" w:rsidP="00AF38E9">
            <w:pPr>
              <w:spacing w:line="240" w:lineRule="auto"/>
              <w:rPr>
                <w:sz w:val="16"/>
              </w:rPr>
            </w:pPr>
          </w:p>
        </w:tc>
        <w:tc>
          <w:tcPr>
            <w:tcW w:w="864" w:type="dxa"/>
          </w:tcPr>
          <w:p w14:paraId="6FE10E20" w14:textId="77777777" w:rsidR="00AF38E9" w:rsidRPr="00FC4079" w:rsidRDefault="00AF38E9" w:rsidP="00AF38E9">
            <w:pPr>
              <w:spacing w:line="240" w:lineRule="auto"/>
              <w:rPr>
                <w:sz w:val="16"/>
              </w:rPr>
            </w:pPr>
          </w:p>
        </w:tc>
      </w:tr>
      <w:tr w:rsidR="00FC4079" w:rsidRPr="00FC4079" w14:paraId="3FF92C23" w14:textId="77777777" w:rsidTr="00FC4079">
        <w:tc>
          <w:tcPr>
            <w:tcW w:w="1353" w:type="dxa"/>
          </w:tcPr>
          <w:p w14:paraId="0592F68F" w14:textId="77777777" w:rsidR="00AF38E9" w:rsidRPr="00FC4079" w:rsidRDefault="00AF38E9" w:rsidP="00AF38E9">
            <w:pPr>
              <w:spacing w:line="240" w:lineRule="auto"/>
              <w:rPr>
                <w:sz w:val="16"/>
              </w:rPr>
            </w:pPr>
            <w:r w:rsidRPr="00FC4079">
              <w:rPr>
                <w:sz w:val="16"/>
              </w:rPr>
              <w:t>Amlodipine</w:t>
            </w:r>
          </w:p>
        </w:tc>
        <w:tc>
          <w:tcPr>
            <w:tcW w:w="2023" w:type="dxa"/>
          </w:tcPr>
          <w:p w14:paraId="7209705D" w14:textId="77777777" w:rsidR="00AF38E9" w:rsidRPr="00FC4079" w:rsidRDefault="00AF38E9" w:rsidP="00AF38E9">
            <w:pPr>
              <w:spacing w:line="240" w:lineRule="auto"/>
              <w:rPr>
                <w:sz w:val="16"/>
              </w:rPr>
            </w:pPr>
            <w:r w:rsidRPr="00FC4079">
              <w:rPr>
                <w:sz w:val="16"/>
              </w:rPr>
              <w:t>Tablet 10 mg (as besilate)</w:t>
            </w:r>
          </w:p>
        </w:tc>
        <w:tc>
          <w:tcPr>
            <w:tcW w:w="953" w:type="dxa"/>
          </w:tcPr>
          <w:p w14:paraId="6F288443" w14:textId="77777777" w:rsidR="00AF38E9" w:rsidRPr="00FC4079" w:rsidRDefault="00AF38E9" w:rsidP="00AF38E9">
            <w:pPr>
              <w:spacing w:line="240" w:lineRule="auto"/>
              <w:rPr>
                <w:sz w:val="16"/>
              </w:rPr>
            </w:pPr>
            <w:r w:rsidRPr="00FC4079">
              <w:rPr>
                <w:sz w:val="16"/>
              </w:rPr>
              <w:t>Oral</w:t>
            </w:r>
          </w:p>
        </w:tc>
        <w:tc>
          <w:tcPr>
            <w:tcW w:w="1440" w:type="dxa"/>
          </w:tcPr>
          <w:p w14:paraId="0066EE83" w14:textId="77777777" w:rsidR="00AF38E9" w:rsidRPr="00FC4079" w:rsidRDefault="00AF38E9" w:rsidP="00AF38E9">
            <w:pPr>
              <w:spacing w:line="240" w:lineRule="auto"/>
              <w:rPr>
                <w:sz w:val="16"/>
              </w:rPr>
            </w:pPr>
            <w:r w:rsidRPr="00FC4079">
              <w:rPr>
                <w:sz w:val="16"/>
              </w:rPr>
              <w:t>Amlodipine GH</w:t>
            </w:r>
          </w:p>
        </w:tc>
        <w:tc>
          <w:tcPr>
            <w:tcW w:w="534" w:type="dxa"/>
          </w:tcPr>
          <w:p w14:paraId="07D8C7EC" w14:textId="77777777" w:rsidR="00AF38E9" w:rsidRPr="00FC4079" w:rsidRDefault="00AF38E9" w:rsidP="00AF38E9">
            <w:pPr>
              <w:spacing w:line="240" w:lineRule="auto"/>
              <w:rPr>
                <w:sz w:val="16"/>
              </w:rPr>
            </w:pPr>
            <w:r w:rsidRPr="00FC4079">
              <w:rPr>
                <w:sz w:val="16"/>
              </w:rPr>
              <w:t>GQ</w:t>
            </w:r>
          </w:p>
        </w:tc>
        <w:tc>
          <w:tcPr>
            <w:tcW w:w="633" w:type="dxa"/>
          </w:tcPr>
          <w:p w14:paraId="227A62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193931" w14:textId="77777777" w:rsidR="00AF38E9" w:rsidRPr="00FC4079" w:rsidRDefault="00AF38E9" w:rsidP="00AF38E9">
            <w:pPr>
              <w:spacing w:line="240" w:lineRule="auto"/>
              <w:rPr>
                <w:sz w:val="16"/>
              </w:rPr>
            </w:pPr>
          </w:p>
        </w:tc>
        <w:tc>
          <w:tcPr>
            <w:tcW w:w="1728" w:type="dxa"/>
          </w:tcPr>
          <w:p w14:paraId="7EB3DD9C" w14:textId="77777777" w:rsidR="00AF38E9" w:rsidRPr="00FC4079" w:rsidRDefault="00AF38E9" w:rsidP="00AF38E9">
            <w:pPr>
              <w:spacing w:line="240" w:lineRule="auto"/>
              <w:rPr>
                <w:sz w:val="16"/>
              </w:rPr>
            </w:pPr>
            <w:r w:rsidRPr="00FC4079">
              <w:rPr>
                <w:sz w:val="16"/>
              </w:rPr>
              <w:t>P14238</w:t>
            </w:r>
          </w:p>
        </w:tc>
        <w:tc>
          <w:tcPr>
            <w:tcW w:w="682" w:type="dxa"/>
          </w:tcPr>
          <w:p w14:paraId="554992DF" w14:textId="77777777" w:rsidR="00AF38E9" w:rsidRPr="00FC4079" w:rsidRDefault="00AF38E9" w:rsidP="00AF38E9">
            <w:pPr>
              <w:spacing w:line="240" w:lineRule="auto"/>
              <w:rPr>
                <w:sz w:val="16"/>
              </w:rPr>
            </w:pPr>
            <w:r w:rsidRPr="00FC4079">
              <w:rPr>
                <w:sz w:val="16"/>
              </w:rPr>
              <w:t>60</w:t>
            </w:r>
          </w:p>
        </w:tc>
        <w:tc>
          <w:tcPr>
            <w:tcW w:w="682" w:type="dxa"/>
          </w:tcPr>
          <w:p w14:paraId="02944FC1" w14:textId="77777777" w:rsidR="00AF38E9" w:rsidRPr="00FC4079" w:rsidRDefault="00AF38E9" w:rsidP="00AF38E9">
            <w:pPr>
              <w:spacing w:line="240" w:lineRule="auto"/>
              <w:rPr>
                <w:sz w:val="16"/>
              </w:rPr>
            </w:pPr>
            <w:r w:rsidRPr="00FC4079">
              <w:rPr>
                <w:sz w:val="16"/>
              </w:rPr>
              <w:t>5</w:t>
            </w:r>
          </w:p>
        </w:tc>
        <w:tc>
          <w:tcPr>
            <w:tcW w:w="1271" w:type="dxa"/>
          </w:tcPr>
          <w:p w14:paraId="0EC45152" w14:textId="77777777" w:rsidR="00AF38E9" w:rsidRPr="00FC4079" w:rsidRDefault="00AF38E9" w:rsidP="00AF38E9">
            <w:pPr>
              <w:spacing w:line="240" w:lineRule="auto"/>
              <w:rPr>
                <w:sz w:val="16"/>
              </w:rPr>
            </w:pPr>
          </w:p>
        </w:tc>
        <w:tc>
          <w:tcPr>
            <w:tcW w:w="534" w:type="dxa"/>
          </w:tcPr>
          <w:p w14:paraId="1C705EBB" w14:textId="77777777" w:rsidR="00AF38E9" w:rsidRPr="00FC4079" w:rsidRDefault="00AF38E9" w:rsidP="00AF38E9">
            <w:pPr>
              <w:spacing w:line="240" w:lineRule="auto"/>
              <w:rPr>
                <w:sz w:val="16"/>
              </w:rPr>
            </w:pPr>
            <w:r w:rsidRPr="00FC4079">
              <w:rPr>
                <w:sz w:val="16"/>
              </w:rPr>
              <w:t>30</w:t>
            </w:r>
          </w:p>
        </w:tc>
        <w:tc>
          <w:tcPr>
            <w:tcW w:w="534" w:type="dxa"/>
          </w:tcPr>
          <w:p w14:paraId="1DEEEF4C" w14:textId="77777777" w:rsidR="00AF38E9" w:rsidRPr="00FC4079" w:rsidRDefault="00AF38E9" w:rsidP="00AF38E9">
            <w:pPr>
              <w:spacing w:line="240" w:lineRule="auto"/>
              <w:rPr>
                <w:sz w:val="16"/>
              </w:rPr>
            </w:pPr>
          </w:p>
        </w:tc>
        <w:tc>
          <w:tcPr>
            <w:tcW w:w="864" w:type="dxa"/>
          </w:tcPr>
          <w:p w14:paraId="725EF566" w14:textId="77777777" w:rsidR="00AF38E9" w:rsidRPr="00FC4079" w:rsidRDefault="00AF38E9" w:rsidP="00AF38E9">
            <w:pPr>
              <w:spacing w:line="240" w:lineRule="auto"/>
              <w:rPr>
                <w:sz w:val="16"/>
              </w:rPr>
            </w:pPr>
          </w:p>
        </w:tc>
      </w:tr>
      <w:tr w:rsidR="00FC4079" w:rsidRPr="00FC4079" w14:paraId="2CCEF4BE" w14:textId="77777777" w:rsidTr="00FC4079">
        <w:tc>
          <w:tcPr>
            <w:tcW w:w="1353" w:type="dxa"/>
          </w:tcPr>
          <w:p w14:paraId="551F0BB6" w14:textId="77777777" w:rsidR="00AF38E9" w:rsidRPr="00FC4079" w:rsidRDefault="00AF38E9" w:rsidP="00AF38E9">
            <w:pPr>
              <w:spacing w:line="240" w:lineRule="auto"/>
              <w:rPr>
                <w:sz w:val="16"/>
              </w:rPr>
            </w:pPr>
            <w:r w:rsidRPr="00FC4079">
              <w:rPr>
                <w:sz w:val="16"/>
              </w:rPr>
              <w:t>Amlodipine</w:t>
            </w:r>
          </w:p>
        </w:tc>
        <w:tc>
          <w:tcPr>
            <w:tcW w:w="2023" w:type="dxa"/>
          </w:tcPr>
          <w:p w14:paraId="23112C85" w14:textId="77777777" w:rsidR="00AF38E9" w:rsidRPr="00FC4079" w:rsidRDefault="00AF38E9" w:rsidP="00AF38E9">
            <w:pPr>
              <w:spacing w:line="240" w:lineRule="auto"/>
              <w:rPr>
                <w:sz w:val="16"/>
              </w:rPr>
            </w:pPr>
            <w:r w:rsidRPr="00FC4079">
              <w:rPr>
                <w:sz w:val="16"/>
              </w:rPr>
              <w:t>Tablet 10 mg (as besilate)</w:t>
            </w:r>
          </w:p>
        </w:tc>
        <w:tc>
          <w:tcPr>
            <w:tcW w:w="953" w:type="dxa"/>
          </w:tcPr>
          <w:p w14:paraId="64E5B744" w14:textId="77777777" w:rsidR="00AF38E9" w:rsidRPr="00FC4079" w:rsidRDefault="00AF38E9" w:rsidP="00AF38E9">
            <w:pPr>
              <w:spacing w:line="240" w:lineRule="auto"/>
              <w:rPr>
                <w:sz w:val="16"/>
              </w:rPr>
            </w:pPr>
            <w:r w:rsidRPr="00FC4079">
              <w:rPr>
                <w:sz w:val="16"/>
              </w:rPr>
              <w:t>Oral</w:t>
            </w:r>
          </w:p>
        </w:tc>
        <w:tc>
          <w:tcPr>
            <w:tcW w:w="1440" w:type="dxa"/>
          </w:tcPr>
          <w:p w14:paraId="5BB49A72" w14:textId="77777777" w:rsidR="00AF38E9" w:rsidRPr="00FC4079" w:rsidRDefault="00AF38E9" w:rsidP="00AF38E9">
            <w:pPr>
              <w:spacing w:line="240" w:lineRule="auto"/>
              <w:rPr>
                <w:sz w:val="16"/>
              </w:rPr>
            </w:pPr>
            <w:r w:rsidRPr="00FC4079">
              <w:rPr>
                <w:sz w:val="16"/>
              </w:rPr>
              <w:t>Amlodipine Sandoz</w:t>
            </w:r>
          </w:p>
        </w:tc>
        <w:tc>
          <w:tcPr>
            <w:tcW w:w="534" w:type="dxa"/>
          </w:tcPr>
          <w:p w14:paraId="3A95F316" w14:textId="77777777" w:rsidR="00AF38E9" w:rsidRPr="00FC4079" w:rsidRDefault="00AF38E9" w:rsidP="00AF38E9">
            <w:pPr>
              <w:spacing w:line="240" w:lineRule="auto"/>
              <w:rPr>
                <w:sz w:val="16"/>
              </w:rPr>
            </w:pPr>
            <w:r w:rsidRPr="00FC4079">
              <w:rPr>
                <w:sz w:val="16"/>
              </w:rPr>
              <w:t>SZ</w:t>
            </w:r>
          </w:p>
        </w:tc>
        <w:tc>
          <w:tcPr>
            <w:tcW w:w="633" w:type="dxa"/>
          </w:tcPr>
          <w:p w14:paraId="259B6D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C4D7E3" w14:textId="77777777" w:rsidR="00AF38E9" w:rsidRPr="00FC4079" w:rsidRDefault="00AF38E9" w:rsidP="00AF38E9">
            <w:pPr>
              <w:spacing w:line="240" w:lineRule="auto"/>
              <w:rPr>
                <w:sz w:val="16"/>
              </w:rPr>
            </w:pPr>
          </w:p>
        </w:tc>
        <w:tc>
          <w:tcPr>
            <w:tcW w:w="1728" w:type="dxa"/>
          </w:tcPr>
          <w:p w14:paraId="589AFA20" w14:textId="77777777" w:rsidR="00AF38E9" w:rsidRPr="00FC4079" w:rsidRDefault="00AF38E9" w:rsidP="00AF38E9">
            <w:pPr>
              <w:spacing w:line="240" w:lineRule="auto"/>
              <w:rPr>
                <w:sz w:val="16"/>
              </w:rPr>
            </w:pPr>
          </w:p>
        </w:tc>
        <w:tc>
          <w:tcPr>
            <w:tcW w:w="682" w:type="dxa"/>
          </w:tcPr>
          <w:p w14:paraId="4C7A9596" w14:textId="77777777" w:rsidR="00AF38E9" w:rsidRPr="00FC4079" w:rsidRDefault="00AF38E9" w:rsidP="00AF38E9">
            <w:pPr>
              <w:spacing w:line="240" w:lineRule="auto"/>
              <w:rPr>
                <w:sz w:val="16"/>
              </w:rPr>
            </w:pPr>
            <w:r w:rsidRPr="00FC4079">
              <w:rPr>
                <w:sz w:val="16"/>
              </w:rPr>
              <w:t>30</w:t>
            </w:r>
          </w:p>
        </w:tc>
        <w:tc>
          <w:tcPr>
            <w:tcW w:w="682" w:type="dxa"/>
          </w:tcPr>
          <w:p w14:paraId="15C96DEB" w14:textId="77777777" w:rsidR="00AF38E9" w:rsidRPr="00FC4079" w:rsidRDefault="00AF38E9" w:rsidP="00AF38E9">
            <w:pPr>
              <w:spacing w:line="240" w:lineRule="auto"/>
              <w:rPr>
                <w:sz w:val="16"/>
              </w:rPr>
            </w:pPr>
            <w:r w:rsidRPr="00FC4079">
              <w:rPr>
                <w:sz w:val="16"/>
              </w:rPr>
              <w:t>5</w:t>
            </w:r>
          </w:p>
        </w:tc>
        <w:tc>
          <w:tcPr>
            <w:tcW w:w="1271" w:type="dxa"/>
          </w:tcPr>
          <w:p w14:paraId="6B8A7C5A" w14:textId="77777777" w:rsidR="00AF38E9" w:rsidRPr="00FC4079" w:rsidRDefault="00AF38E9" w:rsidP="00AF38E9">
            <w:pPr>
              <w:spacing w:line="240" w:lineRule="auto"/>
              <w:rPr>
                <w:sz w:val="16"/>
              </w:rPr>
            </w:pPr>
          </w:p>
        </w:tc>
        <w:tc>
          <w:tcPr>
            <w:tcW w:w="534" w:type="dxa"/>
          </w:tcPr>
          <w:p w14:paraId="3AD17A70" w14:textId="77777777" w:rsidR="00AF38E9" w:rsidRPr="00FC4079" w:rsidRDefault="00AF38E9" w:rsidP="00AF38E9">
            <w:pPr>
              <w:spacing w:line="240" w:lineRule="auto"/>
              <w:rPr>
                <w:sz w:val="16"/>
              </w:rPr>
            </w:pPr>
            <w:r w:rsidRPr="00FC4079">
              <w:rPr>
                <w:sz w:val="16"/>
              </w:rPr>
              <w:t>30</w:t>
            </w:r>
          </w:p>
        </w:tc>
        <w:tc>
          <w:tcPr>
            <w:tcW w:w="534" w:type="dxa"/>
          </w:tcPr>
          <w:p w14:paraId="1152EA57" w14:textId="77777777" w:rsidR="00AF38E9" w:rsidRPr="00FC4079" w:rsidRDefault="00AF38E9" w:rsidP="00AF38E9">
            <w:pPr>
              <w:spacing w:line="240" w:lineRule="auto"/>
              <w:rPr>
                <w:sz w:val="16"/>
              </w:rPr>
            </w:pPr>
          </w:p>
        </w:tc>
        <w:tc>
          <w:tcPr>
            <w:tcW w:w="864" w:type="dxa"/>
          </w:tcPr>
          <w:p w14:paraId="34F4C24E" w14:textId="77777777" w:rsidR="00AF38E9" w:rsidRPr="00FC4079" w:rsidRDefault="00AF38E9" w:rsidP="00AF38E9">
            <w:pPr>
              <w:spacing w:line="240" w:lineRule="auto"/>
              <w:rPr>
                <w:sz w:val="16"/>
              </w:rPr>
            </w:pPr>
          </w:p>
        </w:tc>
      </w:tr>
      <w:tr w:rsidR="00FC4079" w:rsidRPr="00FC4079" w14:paraId="7EF29E09" w14:textId="77777777" w:rsidTr="00FC4079">
        <w:tc>
          <w:tcPr>
            <w:tcW w:w="1353" w:type="dxa"/>
          </w:tcPr>
          <w:p w14:paraId="1A8FDEAA" w14:textId="77777777" w:rsidR="00AF38E9" w:rsidRPr="00FC4079" w:rsidRDefault="00AF38E9" w:rsidP="00AF38E9">
            <w:pPr>
              <w:spacing w:line="240" w:lineRule="auto"/>
              <w:rPr>
                <w:sz w:val="16"/>
              </w:rPr>
            </w:pPr>
            <w:r w:rsidRPr="00FC4079">
              <w:rPr>
                <w:sz w:val="16"/>
              </w:rPr>
              <w:t>Amlodipine</w:t>
            </w:r>
          </w:p>
        </w:tc>
        <w:tc>
          <w:tcPr>
            <w:tcW w:w="2023" w:type="dxa"/>
          </w:tcPr>
          <w:p w14:paraId="1C5DD7BB"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729EEB5" w14:textId="77777777" w:rsidR="00AF38E9" w:rsidRPr="00FC4079" w:rsidRDefault="00AF38E9" w:rsidP="00AF38E9">
            <w:pPr>
              <w:spacing w:line="240" w:lineRule="auto"/>
              <w:rPr>
                <w:sz w:val="16"/>
              </w:rPr>
            </w:pPr>
            <w:r w:rsidRPr="00FC4079">
              <w:rPr>
                <w:sz w:val="16"/>
              </w:rPr>
              <w:t>Oral</w:t>
            </w:r>
          </w:p>
        </w:tc>
        <w:tc>
          <w:tcPr>
            <w:tcW w:w="1440" w:type="dxa"/>
          </w:tcPr>
          <w:p w14:paraId="7EB7846B" w14:textId="77777777" w:rsidR="00AF38E9" w:rsidRPr="00FC4079" w:rsidRDefault="00AF38E9" w:rsidP="00AF38E9">
            <w:pPr>
              <w:spacing w:line="240" w:lineRule="auto"/>
              <w:rPr>
                <w:sz w:val="16"/>
              </w:rPr>
            </w:pPr>
            <w:r w:rsidRPr="00FC4079">
              <w:rPr>
                <w:sz w:val="16"/>
              </w:rPr>
              <w:t>Amlodipine Sandoz</w:t>
            </w:r>
          </w:p>
        </w:tc>
        <w:tc>
          <w:tcPr>
            <w:tcW w:w="534" w:type="dxa"/>
          </w:tcPr>
          <w:p w14:paraId="616007F0" w14:textId="77777777" w:rsidR="00AF38E9" w:rsidRPr="00FC4079" w:rsidRDefault="00AF38E9" w:rsidP="00AF38E9">
            <w:pPr>
              <w:spacing w:line="240" w:lineRule="auto"/>
              <w:rPr>
                <w:sz w:val="16"/>
              </w:rPr>
            </w:pPr>
            <w:r w:rsidRPr="00FC4079">
              <w:rPr>
                <w:sz w:val="16"/>
              </w:rPr>
              <w:t>SZ</w:t>
            </w:r>
          </w:p>
        </w:tc>
        <w:tc>
          <w:tcPr>
            <w:tcW w:w="633" w:type="dxa"/>
          </w:tcPr>
          <w:p w14:paraId="3C1D60D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1841F0" w14:textId="77777777" w:rsidR="00AF38E9" w:rsidRPr="00FC4079" w:rsidRDefault="00AF38E9" w:rsidP="00AF38E9">
            <w:pPr>
              <w:spacing w:line="240" w:lineRule="auto"/>
              <w:rPr>
                <w:sz w:val="16"/>
              </w:rPr>
            </w:pPr>
          </w:p>
        </w:tc>
        <w:tc>
          <w:tcPr>
            <w:tcW w:w="1728" w:type="dxa"/>
          </w:tcPr>
          <w:p w14:paraId="13A67260" w14:textId="77777777" w:rsidR="00AF38E9" w:rsidRPr="00FC4079" w:rsidRDefault="00AF38E9" w:rsidP="00AF38E9">
            <w:pPr>
              <w:spacing w:line="240" w:lineRule="auto"/>
              <w:rPr>
                <w:sz w:val="16"/>
              </w:rPr>
            </w:pPr>
            <w:r w:rsidRPr="00FC4079">
              <w:rPr>
                <w:sz w:val="16"/>
              </w:rPr>
              <w:t>P14238</w:t>
            </w:r>
          </w:p>
        </w:tc>
        <w:tc>
          <w:tcPr>
            <w:tcW w:w="682" w:type="dxa"/>
          </w:tcPr>
          <w:p w14:paraId="737E8CB6" w14:textId="77777777" w:rsidR="00AF38E9" w:rsidRPr="00FC4079" w:rsidRDefault="00AF38E9" w:rsidP="00AF38E9">
            <w:pPr>
              <w:spacing w:line="240" w:lineRule="auto"/>
              <w:rPr>
                <w:sz w:val="16"/>
              </w:rPr>
            </w:pPr>
            <w:r w:rsidRPr="00FC4079">
              <w:rPr>
                <w:sz w:val="16"/>
              </w:rPr>
              <w:t>60</w:t>
            </w:r>
          </w:p>
        </w:tc>
        <w:tc>
          <w:tcPr>
            <w:tcW w:w="682" w:type="dxa"/>
          </w:tcPr>
          <w:p w14:paraId="58E91907" w14:textId="77777777" w:rsidR="00AF38E9" w:rsidRPr="00FC4079" w:rsidRDefault="00AF38E9" w:rsidP="00AF38E9">
            <w:pPr>
              <w:spacing w:line="240" w:lineRule="auto"/>
              <w:rPr>
                <w:sz w:val="16"/>
              </w:rPr>
            </w:pPr>
            <w:r w:rsidRPr="00FC4079">
              <w:rPr>
                <w:sz w:val="16"/>
              </w:rPr>
              <w:t>5</w:t>
            </w:r>
          </w:p>
        </w:tc>
        <w:tc>
          <w:tcPr>
            <w:tcW w:w="1271" w:type="dxa"/>
          </w:tcPr>
          <w:p w14:paraId="01720594" w14:textId="77777777" w:rsidR="00AF38E9" w:rsidRPr="00FC4079" w:rsidRDefault="00AF38E9" w:rsidP="00AF38E9">
            <w:pPr>
              <w:spacing w:line="240" w:lineRule="auto"/>
              <w:rPr>
                <w:sz w:val="16"/>
              </w:rPr>
            </w:pPr>
          </w:p>
        </w:tc>
        <w:tc>
          <w:tcPr>
            <w:tcW w:w="534" w:type="dxa"/>
          </w:tcPr>
          <w:p w14:paraId="0E4C9EB0" w14:textId="77777777" w:rsidR="00AF38E9" w:rsidRPr="00FC4079" w:rsidRDefault="00AF38E9" w:rsidP="00AF38E9">
            <w:pPr>
              <w:spacing w:line="240" w:lineRule="auto"/>
              <w:rPr>
                <w:sz w:val="16"/>
              </w:rPr>
            </w:pPr>
            <w:r w:rsidRPr="00FC4079">
              <w:rPr>
                <w:sz w:val="16"/>
              </w:rPr>
              <w:t>30</w:t>
            </w:r>
          </w:p>
        </w:tc>
        <w:tc>
          <w:tcPr>
            <w:tcW w:w="534" w:type="dxa"/>
          </w:tcPr>
          <w:p w14:paraId="2C7087F4" w14:textId="77777777" w:rsidR="00AF38E9" w:rsidRPr="00FC4079" w:rsidRDefault="00AF38E9" w:rsidP="00AF38E9">
            <w:pPr>
              <w:spacing w:line="240" w:lineRule="auto"/>
              <w:rPr>
                <w:sz w:val="16"/>
              </w:rPr>
            </w:pPr>
          </w:p>
        </w:tc>
        <w:tc>
          <w:tcPr>
            <w:tcW w:w="864" w:type="dxa"/>
          </w:tcPr>
          <w:p w14:paraId="741C5B97" w14:textId="77777777" w:rsidR="00AF38E9" w:rsidRPr="00FC4079" w:rsidRDefault="00AF38E9" w:rsidP="00AF38E9">
            <w:pPr>
              <w:spacing w:line="240" w:lineRule="auto"/>
              <w:rPr>
                <w:sz w:val="16"/>
              </w:rPr>
            </w:pPr>
          </w:p>
        </w:tc>
      </w:tr>
      <w:tr w:rsidR="00FC4079" w:rsidRPr="00FC4079" w14:paraId="76181F76" w14:textId="77777777" w:rsidTr="00FC4079">
        <w:tc>
          <w:tcPr>
            <w:tcW w:w="1353" w:type="dxa"/>
          </w:tcPr>
          <w:p w14:paraId="3CA5B056" w14:textId="77777777" w:rsidR="00AF38E9" w:rsidRPr="00FC4079" w:rsidRDefault="00AF38E9" w:rsidP="00AF38E9">
            <w:pPr>
              <w:spacing w:line="240" w:lineRule="auto"/>
              <w:rPr>
                <w:sz w:val="16"/>
              </w:rPr>
            </w:pPr>
            <w:r w:rsidRPr="00FC4079">
              <w:rPr>
                <w:sz w:val="16"/>
              </w:rPr>
              <w:t>Amlodipine</w:t>
            </w:r>
          </w:p>
        </w:tc>
        <w:tc>
          <w:tcPr>
            <w:tcW w:w="2023" w:type="dxa"/>
          </w:tcPr>
          <w:p w14:paraId="3B6AB0D4" w14:textId="77777777" w:rsidR="00AF38E9" w:rsidRPr="00FC4079" w:rsidRDefault="00AF38E9" w:rsidP="00AF38E9">
            <w:pPr>
              <w:spacing w:line="240" w:lineRule="auto"/>
              <w:rPr>
                <w:sz w:val="16"/>
              </w:rPr>
            </w:pPr>
            <w:r w:rsidRPr="00FC4079">
              <w:rPr>
                <w:sz w:val="16"/>
              </w:rPr>
              <w:t>Tablet 10 mg (as besilate)</w:t>
            </w:r>
          </w:p>
        </w:tc>
        <w:tc>
          <w:tcPr>
            <w:tcW w:w="953" w:type="dxa"/>
          </w:tcPr>
          <w:p w14:paraId="070E89D7" w14:textId="77777777" w:rsidR="00AF38E9" w:rsidRPr="00FC4079" w:rsidRDefault="00AF38E9" w:rsidP="00AF38E9">
            <w:pPr>
              <w:spacing w:line="240" w:lineRule="auto"/>
              <w:rPr>
                <w:sz w:val="16"/>
              </w:rPr>
            </w:pPr>
            <w:r w:rsidRPr="00FC4079">
              <w:rPr>
                <w:sz w:val="16"/>
              </w:rPr>
              <w:t>Oral</w:t>
            </w:r>
          </w:p>
        </w:tc>
        <w:tc>
          <w:tcPr>
            <w:tcW w:w="1440" w:type="dxa"/>
          </w:tcPr>
          <w:p w14:paraId="53CAA1E5" w14:textId="77777777" w:rsidR="00AF38E9" w:rsidRPr="00FC4079" w:rsidRDefault="00AF38E9" w:rsidP="00AF38E9">
            <w:pPr>
              <w:spacing w:line="240" w:lineRule="auto"/>
              <w:rPr>
                <w:sz w:val="16"/>
              </w:rPr>
            </w:pPr>
            <w:r w:rsidRPr="00FC4079">
              <w:rPr>
                <w:sz w:val="16"/>
              </w:rPr>
              <w:t>APO-Amlodipine</w:t>
            </w:r>
          </w:p>
        </w:tc>
        <w:tc>
          <w:tcPr>
            <w:tcW w:w="534" w:type="dxa"/>
          </w:tcPr>
          <w:p w14:paraId="1FB1AF27" w14:textId="77777777" w:rsidR="00AF38E9" w:rsidRPr="00FC4079" w:rsidRDefault="00AF38E9" w:rsidP="00AF38E9">
            <w:pPr>
              <w:spacing w:line="240" w:lineRule="auto"/>
              <w:rPr>
                <w:sz w:val="16"/>
              </w:rPr>
            </w:pPr>
            <w:r w:rsidRPr="00FC4079">
              <w:rPr>
                <w:sz w:val="16"/>
              </w:rPr>
              <w:t>TX</w:t>
            </w:r>
          </w:p>
        </w:tc>
        <w:tc>
          <w:tcPr>
            <w:tcW w:w="633" w:type="dxa"/>
          </w:tcPr>
          <w:p w14:paraId="7E99204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78AEC4" w14:textId="77777777" w:rsidR="00AF38E9" w:rsidRPr="00FC4079" w:rsidRDefault="00AF38E9" w:rsidP="00AF38E9">
            <w:pPr>
              <w:spacing w:line="240" w:lineRule="auto"/>
              <w:rPr>
                <w:sz w:val="16"/>
              </w:rPr>
            </w:pPr>
          </w:p>
        </w:tc>
        <w:tc>
          <w:tcPr>
            <w:tcW w:w="1728" w:type="dxa"/>
          </w:tcPr>
          <w:p w14:paraId="57D58705" w14:textId="77777777" w:rsidR="00AF38E9" w:rsidRPr="00FC4079" w:rsidRDefault="00AF38E9" w:rsidP="00AF38E9">
            <w:pPr>
              <w:spacing w:line="240" w:lineRule="auto"/>
              <w:rPr>
                <w:sz w:val="16"/>
              </w:rPr>
            </w:pPr>
          </w:p>
        </w:tc>
        <w:tc>
          <w:tcPr>
            <w:tcW w:w="682" w:type="dxa"/>
          </w:tcPr>
          <w:p w14:paraId="35A9A149" w14:textId="77777777" w:rsidR="00AF38E9" w:rsidRPr="00FC4079" w:rsidRDefault="00AF38E9" w:rsidP="00AF38E9">
            <w:pPr>
              <w:spacing w:line="240" w:lineRule="auto"/>
              <w:rPr>
                <w:sz w:val="16"/>
              </w:rPr>
            </w:pPr>
            <w:r w:rsidRPr="00FC4079">
              <w:rPr>
                <w:sz w:val="16"/>
              </w:rPr>
              <w:t>30</w:t>
            </w:r>
          </w:p>
        </w:tc>
        <w:tc>
          <w:tcPr>
            <w:tcW w:w="682" w:type="dxa"/>
          </w:tcPr>
          <w:p w14:paraId="479D3886" w14:textId="77777777" w:rsidR="00AF38E9" w:rsidRPr="00FC4079" w:rsidRDefault="00AF38E9" w:rsidP="00AF38E9">
            <w:pPr>
              <w:spacing w:line="240" w:lineRule="auto"/>
              <w:rPr>
                <w:sz w:val="16"/>
              </w:rPr>
            </w:pPr>
            <w:r w:rsidRPr="00FC4079">
              <w:rPr>
                <w:sz w:val="16"/>
              </w:rPr>
              <w:t>5</w:t>
            </w:r>
          </w:p>
        </w:tc>
        <w:tc>
          <w:tcPr>
            <w:tcW w:w="1271" w:type="dxa"/>
          </w:tcPr>
          <w:p w14:paraId="758E3FB3" w14:textId="77777777" w:rsidR="00AF38E9" w:rsidRPr="00FC4079" w:rsidRDefault="00AF38E9" w:rsidP="00AF38E9">
            <w:pPr>
              <w:spacing w:line="240" w:lineRule="auto"/>
              <w:rPr>
                <w:sz w:val="16"/>
              </w:rPr>
            </w:pPr>
          </w:p>
        </w:tc>
        <w:tc>
          <w:tcPr>
            <w:tcW w:w="534" w:type="dxa"/>
          </w:tcPr>
          <w:p w14:paraId="6D2E99C1" w14:textId="77777777" w:rsidR="00AF38E9" w:rsidRPr="00FC4079" w:rsidRDefault="00AF38E9" w:rsidP="00AF38E9">
            <w:pPr>
              <w:spacing w:line="240" w:lineRule="auto"/>
              <w:rPr>
                <w:sz w:val="16"/>
              </w:rPr>
            </w:pPr>
            <w:r w:rsidRPr="00FC4079">
              <w:rPr>
                <w:sz w:val="16"/>
              </w:rPr>
              <w:t>30</w:t>
            </w:r>
          </w:p>
        </w:tc>
        <w:tc>
          <w:tcPr>
            <w:tcW w:w="534" w:type="dxa"/>
          </w:tcPr>
          <w:p w14:paraId="2FCD7853" w14:textId="77777777" w:rsidR="00AF38E9" w:rsidRPr="00FC4079" w:rsidRDefault="00AF38E9" w:rsidP="00AF38E9">
            <w:pPr>
              <w:spacing w:line="240" w:lineRule="auto"/>
              <w:rPr>
                <w:sz w:val="16"/>
              </w:rPr>
            </w:pPr>
          </w:p>
        </w:tc>
        <w:tc>
          <w:tcPr>
            <w:tcW w:w="864" w:type="dxa"/>
          </w:tcPr>
          <w:p w14:paraId="788DE1B0" w14:textId="77777777" w:rsidR="00AF38E9" w:rsidRPr="00FC4079" w:rsidRDefault="00AF38E9" w:rsidP="00AF38E9">
            <w:pPr>
              <w:spacing w:line="240" w:lineRule="auto"/>
              <w:rPr>
                <w:sz w:val="16"/>
              </w:rPr>
            </w:pPr>
          </w:p>
        </w:tc>
      </w:tr>
      <w:tr w:rsidR="00FC4079" w:rsidRPr="00FC4079" w14:paraId="6E1680F0" w14:textId="77777777" w:rsidTr="00FC4079">
        <w:tc>
          <w:tcPr>
            <w:tcW w:w="1353" w:type="dxa"/>
          </w:tcPr>
          <w:p w14:paraId="167BDBE5" w14:textId="77777777" w:rsidR="00AF38E9" w:rsidRPr="00FC4079" w:rsidRDefault="00AF38E9" w:rsidP="00AF38E9">
            <w:pPr>
              <w:spacing w:line="240" w:lineRule="auto"/>
              <w:rPr>
                <w:sz w:val="16"/>
              </w:rPr>
            </w:pPr>
            <w:r w:rsidRPr="00FC4079">
              <w:rPr>
                <w:sz w:val="16"/>
              </w:rPr>
              <w:t>Amlodipine</w:t>
            </w:r>
          </w:p>
        </w:tc>
        <w:tc>
          <w:tcPr>
            <w:tcW w:w="2023" w:type="dxa"/>
          </w:tcPr>
          <w:p w14:paraId="28AF9491" w14:textId="77777777" w:rsidR="00AF38E9" w:rsidRPr="00FC4079" w:rsidRDefault="00AF38E9" w:rsidP="00AF38E9">
            <w:pPr>
              <w:spacing w:line="240" w:lineRule="auto"/>
              <w:rPr>
                <w:sz w:val="16"/>
              </w:rPr>
            </w:pPr>
            <w:r w:rsidRPr="00FC4079">
              <w:rPr>
                <w:sz w:val="16"/>
              </w:rPr>
              <w:t>Tablet 10 mg (as besilate)</w:t>
            </w:r>
          </w:p>
        </w:tc>
        <w:tc>
          <w:tcPr>
            <w:tcW w:w="953" w:type="dxa"/>
          </w:tcPr>
          <w:p w14:paraId="72E3573D" w14:textId="77777777" w:rsidR="00AF38E9" w:rsidRPr="00FC4079" w:rsidRDefault="00AF38E9" w:rsidP="00AF38E9">
            <w:pPr>
              <w:spacing w:line="240" w:lineRule="auto"/>
              <w:rPr>
                <w:sz w:val="16"/>
              </w:rPr>
            </w:pPr>
            <w:r w:rsidRPr="00FC4079">
              <w:rPr>
                <w:sz w:val="16"/>
              </w:rPr>
              <w:t>Oral</w:t>
            </w:r>
          </w:p>
        </w:tc>
        <w:tc>
          <w:tcPr>
            <w:tcW w:w="1440" w:type="dxa"/>
          </w:tcPr>
          <w:p w14:paraId="1696B3D4" w14:textId="77777777" w:rsidR="00AF38E9" w:rsidRPr="00FC4079" w:rsidRDefault="00AF38E9" w:rsidP="00AF38E9">
            <w:pPr>
              <w:spacing w:line="240" w:lineRule="auto"/>
              <w:rPr>
                <w:sz w:val="16"/>
              </w:rPr>
            </w:pPr>
            <w:r w:rsidRPr="00FC4079">
              <w:rPr>
                <w:sz w:val="16"/>
              </w:rPr>
              <w:t>APO-Amlodipine</w:t>
            </w:r>
          </w:p>
        </w:tc>
        <w:tc>
          <w:tcPr>
            <w:tcW w:w="534" w:type="dxa"/>
          </w:tcPr>
          <w:p w14:paraId="2E7D7873" w14:textId="77777777" w:rsidR="00AF38E9" w:rsidRPr="00FC4079" w:rsidRDefault="00AF38E9" w:rsidP="00AF38E9">
            <w:pPr>
              <w:spacing w:line="240" w:lineRule="auto"/>
              <w:rPr>
                <w:sz w:val="16"/>
              </w:rPr>
            </w:pPr>
            <w:r w:rsidRPr="00FC4079">
              <w:rPr>
                <w:sz w:val="16"/>
              </w:rPr>
              <w:t>TX</w:t>
            </w:r>
          </w:p>
        </w:tc>
        <w:tc>
          <w:tcPr>
            <w:tcW w:w="633" w:type="dxa"/>
          </w:tcPr>
          <w:p w14:paraId="1E82A29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A4CB16" w14:textId="77777777" w:rsidR="00AF38E9" w:rsidRPr="00FC4079" w:rsidRDefault="00AF38E9" w:rsidP="00AF38E9">
            <w:pPr>
              <w:spacing w:line="240" w:lineRule="auto"/>
              <w:rPr>
                <w:sz w:val="16"/>
              </w:rPr>
            </w:pPr>
          </w:p>
        </w:tc>
        <w:tc>
          <w:tcPr>
            <w:tcW w:w="1728" w:type="dxa"/>
          </w:tcPr>
          <w:p w14:paraId="110FB601" w14:textId="77777777" w:rsidR="00AF38E9" w:rsidRPr="00FC4079" w:rsidRDefault="00AF38E9" w:rsidP="00AF38E9">
            <w:pPr>
              <w:spacing w:line="240" w:lineRule="auto"/>
              <w:rPr>
                <w:sz w:val="16"/>
              </w:rPr>
            </w:pPr>
            <w:r w:rsidRPr="00FC4079">
              <w:rPr>
                <w:sz w:val="16"/>
              </w:rPr>
              <w:t>P14238</w:t>
            </w:r>
          </w:p>
        </w:tc>
        <w:tc>
          <w:tcPr>
            <w:tcW w:w="682" w:type="dxa"/>
          </w:tcPr>
          <w:p w14:paraId="22C601E2" w14:textId="77777777" w:rsidR="00AF38E9" w:rsidRPr="00FC4079" w:rsidRDefault="00AF38E9" w:rsidP="00AF38E9">
            <w:pPr>
              <w:spacing w:line="240" w:lineRule="auto"/>
              <w:rPr>
                <w:sz w:val="16"/>
              </w:rPr>
            </w:pPr>
            <w:r w:rsidRPr="00FC4079">
              <w:rPr>
                <w:sz w:val="16"/>
              </w:rPr>
              <w:t>60</w:t>
            </w:r>
          </w:p>
        </w:tc>
        <w:tc>
          <w:tcPr>
            <w:tcW w:w="682" w:type="dxa"/>
          </w:tcPr>
          <w:p w14:paraId="2142F373" w14:textId="77777777" w:rsidR="00AF38E9" w:rsidRPr="00FC4079" w:rsidRDefault="00AF38E9" w:rsidP="00AF38E9">
            <w:pPr>
              <w:spacing w:line="240" w:lineRule="auto"/>
              <w:rPr>
                <w:sz w:val="16"/>
              </w:rPr>
            </w:pPr>
            <w:r w:rsidRPr="00FC4079">
              <w:rPr>
                <w:sz w:val="16"/>
              </w:rPr>
              <w:t>5</w:t>
            </w:r>
          </w:p>
        </w:tc>
        <w:tc>
          <w:tcPr>
            <w:tcW w:w="1271" w:type="dxa"/>
          </w:tcPr>
          <w:p w14:paraId="20824D09" w14:textId="77777777" w:rsidR="00AF38E9" w:rsidRPr="00FC4079" w:rsidRDefault="00AF38E9" w:rsidP="00AF38E9">
            <w:pPr>
              <w:spacing w:line="240" w:lineRule="auto"/>
              <w:rPr>
                <w:sz w:val="16"/>
              </w:rPr>
            </w:pPr>
          </w:p>
        </w:tc>
        <w:tc>
          <w:tcPr>
            <w:tcW w:w="534" w:type="dxa"/>
          </w:tcPr>
          <w:p w14:paraId="41D205F8" w14:textId="77777777" w:rsidR="00AF38E9" w:rsidRPr="00FC4079" w:rsidRDefault="00AF38E9" w:rsidP="00AF38E9">
            <w:pPr>
              <w:spacing w:line="240" w:lineRule="auto"/>
              <w:rPr>
                <w:sz w:val="16"/>
              </w:rPr>
            </w:pPr>
            <w:r w:rsidRPr="00FC4079">
              <w:rPr>
                <w:sz w:val="16"/>
              </w:rPr>
              <w:t>30</w:t>
            </w:r>
          </w:p>
        </w:tc>
        <w:tc>
          <w:tcPr>
            <w:tcW w:w="534" w:type="dxa"/>
          </w:tcPr>
          <w:p w14:paraId="313BE1AC" w14:textId="77777777" w:rsidR="00AF38E9" w:rsidRPr="00FC4079" w:rsidRDefault="00AF38E9" w:rsidP="00AF38E9">
            <w:pPr>
              <w:spacing w:line="240" w:lineRule="auto"/>
              <w:rPr>
                <w:sz w:val="16"/>
              </w:rPr>
            </w:pPr>
          </w:p>
        </w:tc>
        <w:tc>
          <w:tcPr>
            <w:tcW w:w="864" w:type="dxa"/>
          </w:tcPr>
          <w:p w14:paraId="614D5082" w14:textId="77777777" w:rsidR="00AF38E9" w:rsidRPr="00FC4079" w:rsidRDefault="00AF38E9" w:rsidP="00AF38E9">
            <w:pPr>
              <w:spacing w:line="240" w:lineRule="auto"/>
              <w:rPr>
                <w:sz w:val="16"/>
              </w:rPr>
            </w:pPr>
          </w:p>
        </w:tc>
      </w:tr>
      <w:tr w:rsidR="00FC4079" w:rsidRPr="00FC4079" w14:paraId="755DCA93" w14:textId="77777777" w:rsidTr="00FC4079">
        <w:tc>
          <w:tcPr>
            <w:tcW w:w="1353" w:type="dxa"/>
          </w:tcPr>
          <w:p w14:paraId="705D5EBC" w14:textId="77777777" w:rsidR="00AF38E9" w:rsidRPr="00FC4079" w:rsidRDefault="00AF38E9" w:rsidP="00AF38E9">
            <w:pPr>
              <w:spacing w:line="240" w:lineRule="auto"/>
              <w:rPr>
                <w:sz w:val="16"/>
              </w:rPr>
            </w:pPr>
            <w:r w:rsidRPr="00FC4079">
              <w:rPr>
                <w:sz w:val="16"/>
              </w:rPr>
              <w:t>Amlodipine</w:t>
            </w:r>
          </w:p>
        </w:tc>
        <w:tc>
          <w:tcPr>
            <w:tcW w:w="2023" w:type="dxa"/>
          </w:tcPr>
          <w:p w14:paraId="490853B3"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F7FC82D" w14:textId="77777777" w:rsidR="00AF38E9" w:rsidRPr="00FC4079" w:rsidRDefault="00AF38E9" w:rsidP="00AF38E9">
            <w:pPr>
              <w:spacing w:line="240" w:lineRule="auto"/>
              <w:rPr>
                <w:sz w:val="16"/>
              </w:rPr>
            </w:pPr>
            <w:r w:rsidRPr="00FC4079">
              <w:rPr>
                <w:sz w:val="16"/>
              </w:rPr>
              <w:t>Oral</w:t>
            </w:r>
          </w:p>
        </w:tc>
        <w:tc>
          <w:tcPr>
            <w:tcW w:w="1440" w:type="dxa"/>
          </w:tcPr>
          <w:p w14:paraId="442F517F" w14:textId="77777777" w:rsidR="00AF38E9" w:rsidRPr="00FC4079" w:rsidRDefault="00AF38E9" w:rsidP="00AF38E9">
            <w:pPr>
              <w:spacing w:line="240" w:lineRule="auto"/>
              <w:rPr>
                <w:sz w:val="16"/>
              </w:rPr>
            </w:pPr>
            <w:r w:rsidRPr="00FC4079">
              <w:rPr>
                <w:sz w:val="16"/>
              </w:rPr>
              <w:t>Blooms Amlodipine</w:t>
            </w:r>
          </w:p>
        </w:tc>
        <w:tc>
          <w:tcPr>
            <w:tcW w:w="534" w:type="dxa"/>
          </w:tcPr>
          <w:p w14:paraId="6656453C" w14:textId="77777777" w:rsidR="00AF38E9" w:rsidRPr="00FC4079" w:rsidRDefault="00AF38E9" w:rsidP="00AF38E9">
            <w:pPr>
              <w:spacing w:line="240" w:lineRule="auto"/>
              <w:rPr>
                <w:sz w:val="16"/>
              </w:rPr>
            </w:pPr>
            <w:r w:rsidRPr="00FC4079">
              <w:rPr>
                <w:sz w:val="16"/>
              </w:rPr>
              <w:t>BG</w:t>
            </w:r>
          </w:p>
        </w:tc>
        <w:tc>
          <w:tcPr>
            <w:tcW w:w="633" w:type="dxa"/>
          </w:tcPr>
          <w:p w14:paraId="16AAEF4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AB5B61" w14:textId="77777777" w:rsidR="00AF38E9" w:rsidRPr="00FC4079" w:rsidRDefault="00AF38E9" w:rsidP="00AF38E9">
            <w:pPr>
              <w:spacing w:line="240" w:lineRule="auto"/>
              <w:rPr>
                <w:sz w:val="16"/>
              </w:rPr>
            </w:pPr>
          </w:p>
        </w:tc>
        <w:tc>
          <w:tcPr>
            <w:tcW w:w="1728" w:type="dxa"/>
          </w:tcPr>
          <w:p w14:paraId="66DD5C1F" w14:textId="77777777" w:rsidR="00AF38E9" w:rsidRPr="00FC4079" w:rsidRDefault="00AF38E9" w:rsidP="00AF38E9">
            <w:pPr>
              <w:spacing w:line="240" w:lineRule="auto"/>
              <w:rPr>
                <w:sz w:val="16"/>
              </w:rPr>
            </w:pPr>
          </w:p>
        </w:tc>
        <w:tc>
          <w:tcPr>
            <w:tcW w:w="682" w:type="dxa"/>
          </w:tcPr>
          <w:p w14:paraId="552400D4" w14:textId="77777777" w:rsidR="00AF38E9" w:rsidRPr="00FC4079" w:rsidRDefault="00AF38E9" w:rsidP="00AF38E9">
            <w:pPr>
              <w:spacing w:line="240" w:lineRule="auto"/>
              <w:rPr>
                <w:sz w:val="16"/>
              </w:rPr>
            </w:pPr>
            <w:r w:rsidRPr="00FC4079">
              <w:rPr>
                <w:sz w:val="16"/>
              </w:rPr>
              <w:t>30</w:t>
            </w:r>
          </w:p>
        </w:tc>
        <w:tc>
          <w:tcPr>
            <w:tcW w:w="682" w:type="dxa"/>
          </w:tcPr>
          <w:p w14:paraId="6140B09C" w14:textId="77777777" w:rsidR="00AF38E9" w:rsidRPr="00FC4079" w:rsidRDefault="00AF38E9" w:rsidP="00AF38E9">
            <w:pPr>
              <w:spacing w:line="240" w:lineRule="auto"/>
              <w:rPr>
                <w:sz w:val="16"/>
              </w:rPr>
            </w:pPr>
            <w:r w:rsidRPr="00FC4079">
              <w:rPr>
                <w:sz w:val="16"/>
              </w:rPr>
              <w:t>5</w:t>
            </w:r>
          </w:p>
        </w:tc>
        <w:tc>
          <w:tcPr>
            <w:tcW w:w="1271" w:type="dxa"/>
          </w:tcPr>
          <w:p w14:paraId="09C44A95" w14:textId="77777777" w:rsidR="00AF38E9" w:rsidRPr="00FC4079" w:rsidRDefault="00AF38E9" w:rsidP="00AF38E9">
            <w:pPr>
              <w:spacing w:line="240" w:lineRule="auto"/>
              <w:rPr>
                <w:sz w:val="16"/>
              </w:rPr>
            </w:pPr>
          </w:p>
        </w:tc>
        <w:tc>
          <w:tcPr>
            <w:tcW w:w="534" w:type="dxa"/>
          </w:tcPr>
          <w:p w14:paraId="4A6DFDE9" w14:textId="77777777" w:rsidR="00AF38E9" w:rsidRPr="00FC4079" w:rsidRDefault="00AF38E9" w:rsidP="00AF38E9">
            <w:pPr>
              <w:spacing w:line="240" w:lineRule="auto"/>
              <w:rPr>
                <w:sz w:val="16"/>
              </w:rPr>
            </w:pPr>
            <w:r w:rsidRPr="00FC4079">
              <w:rPr>
                <w:sz w:val="16"/>
              </w:rPr>
              <w:t>30</w:t>
            </w:r>
          </w:p>
        </w:tc>
        <w:tc>
          <w:tcPr>
            <w:tcW w:w="534" w:type="dxa"/>
          </w:tcPr>
          <w:p w14:paraId="78B2ADEE" w14:textId="77777777" w:rsidR="00AF38E9" w:rsidRPr="00FC4079" w:rsidRDefault="00AF38E9" w:rsidP="00AF38E9">
            <w:pPr>
              <w:spacing w:line="240" w:lineRule="auto"/>
              <w:rPr>
                <w:sz w:val="16"/>
              </w:rPr>
            </w:pPr>
          </w:p>
        </w:tc>
        <w:tc>
          <w:tcPr>
            <w:tcW w:w="864" w:type="dxa"/>
          </w:tcPr>
          <w:p w14:paraId="79C77EF1" w14:textId="77777777" w:rsidR="00AF38E9" w:rsidRPr="00FC4079" w:rsidRDefault="00AF38E9" w:rsidP="00AF38E9">
            <w:pPr>
              <w:spacing w:line="240" w:lineRule="auto"/>
              <w:rPr>
                <w:sz w:val="16"/>
              </w:rPr>
            </w:pPr>
          </w:p>
        </w:tc>
      </w:tr>
      <w:tr w:rsidR="00FC4079" w:rsidRPr="00FC4079" w14:paraId="72F17020" w14:textId="77777777" w:rsidTr="00FC4079">
        <w:tc>
          <w:tcPr>
            <w:tcW w:w="1353" w:type="dxa"/>
          </w:tcPr>
          <w:p w14:paraId="2A316051" w14:textId="77777777" w:rsidR="00AF38E9" w:rsidRPr="00FC4079" w:rsidRDefault="00AF38E9" w:rsidP="00AF38E9">
            <w:pPr>
              <w:spacing w:line="240" w:lineRule="auto"/>
              <w:rPr>
                <w:sz w:val="16"/>
              </w:rPr>
            </w:pPr>
            <w:r w:rsidRPr="00FC4079">
              <w:rPr>
                <w:sz w:val="16"/>
              </w:rPr>
              <w:t>Amlodipine</w:t>
            </w:r>
          </w:p>
        </w:tc>
        <w:tc>
          <w:tcPr>
            <w:tcW w:w="2023" w:type="dxa"/>
          </w:tcPr>
          <w:p w14:paraId="4348C118"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9247C00" w14:textId="77777777" w:rsidR="00AF38E9" w:rsidRPr="00FC4079" w:rsidRDefault="00AF38E9" w:rsidP="00AF38E9">
            <w:pPr>
              <w:spacing w:line="240" w:lineRule="auto"/>
              <w:rPr>
                <w:sz w:val="16"/>
              </w:rPr>
            </w:pPr>
            <w:r w:rsidRPr="00FC4079">
              <w:rPr>
                <w:sz w:val="16"/>
              </w:rPr>
              <w:t>Oral</w:t>
            </w:r>
          </w:p>
        </w:tc>
        <w:tc>
          <w:tcPr>
            <w:tcW w:w="1440" w:type="dxa"/>
          </w:tcPr>
          <w:p w14:paraId="67B5F45F" w14:textId="77777777" w:rsidR="00AF38E9" w:rsidRPr="00FC4079" w:rsidRDefault="00AF38E9" w:rsidP="00AF38E9">
            <w:pPr>
              <w:spacing w:line="240" w:lineRule="auto"/>
              <w:rPr>
                <w:sz w:val="16"/>
              </w:rPr>
            </w:pPr>
            <w:r w:rsidRPr="00FC4079">
              <w:rPr>
                <w:sz w:val="16"/>
              </w:rPr>
              <w:t>Blooms Amlodipine</w:t>
            </w:r>
          </w:p>
        </w:tc>
        <w:tc>
          <w:tcPr>
            <w:tcW w:w="534" w:type="dxa"/>
          </w:tcPr>
          <w:p w14:paraId="4A6CE1B0" w14:textId="77777777" w:rsidR="00AF38E9" w:rsidRPr="00FC4079" w:rsidRDefault="00AF38E9" w:rsidP="00AF38E9">
            <w:pPr>
              <w:spacing w:line="240" w:lineRule="auto"/>
              <w:rPr>
                <w:sz w:val="16"/>
              </w:rPr>
            </w:pPr>
            <w:r w:rsidRPr="00FC4079">
              <w:rPr>
                <w:sz w:val="16"/>
              </w:rPr>
              <w:t>BG</w:t>
            </w:r>
          </w:p>
        </w:tc>
        <w:tc>
          <w:tcPr>
            <w:tcW w:w="633" w:type="dxa"/>
          </w:tcPr>
          <w:p w14:paraId="4E1AFC7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547822" w14:textId="77777777" w:rsidR="00AF38E9" w:rsidRPr="00FC4079" w:rsidRDefault="00AF38E9" w:rsidP="00AF38E9">
            <w:pPr>
              <w:spacing w:line="240" w:lineRule="auto"/>
              <w:rPr>
                <w:sz w:val="16"/>
              </w:rPr>
            </w:pPr>
          </w:p>
        </w:tc>
        <w:tc>
          <w:tcPr>
            <w:tcW w:w="1728" w:type="dxa"/>
          </w:tcPr>
          <w:p w14:paraId="4F91A9CF" w14:textId="77777777" w:rsidR="00AF38E9" w:rsidRPr="00FC4079" w:rsidRDefault="00AF38E9" w:rsidP="00AF38E9">
            <w:pPr>
              <w:spacing w:line="240" w:lineRule="auto"/>
              <w:rPr>
                <w:sz w:val="16"/>
              </w:rPr>
            </w:pPr>
            <w:r w:rsidRPr="00FC4079">
              <w:rPr>
                <w:sz w:val="16"/>
              </w:rPr>
              <w:t>P14238</w:t>
            </w:r>
          </w:p>
        </w:tc>
        <w:tc>
          <w:tcPr>
            <w:tcW w:w="682" w:type="dxa"/>
          </w:tcPr>
          <w:p w14:paraId="222C54F9" w14:textId="77777777" w:rsidR="00AF38E9" w:rsidRPr="00FC4079" w:rsidRDefault="00AF38E9" w:rsidP="00AF38E9">
            <w:pPr>
              <w:spacing w:line="240" w:lineRule="auto"/>
              <w:rPr>
                <w:sz w:val="16"/>
              </w:rPr>
            </w:pPr>
            <w:r w:rsidRPr="00FC4079">
              <w:rPr>
                <w:sz w:val="16"/>
              </w:rPr>
              <w:t>60</w:t>
            </w:r>
          </w:p>
        </w:tc>
        <w:tc>
          <w:tcPr>
            <w:tcW w:w="682" w:type="dxa"/>
          </w:tcPr>
          <w:p w14:paraId="19C4A814" w14:textId="77777777" w:rsidR="00AF38E9" w:rsidRPr="00FC4079" w:rsidRDefault="00AF38E9" w:rsidP="00AF38E9">
            <w:pPr>
              <w:spacing w:line="240" w:lineRule="auto"/>
              <w:rPr>
                <w:sz w:val="16"/>
              </w:rPr>
            </w:pPr>
            <w:r w:rsidRPr="00FC4079">
              <w:rPr>
                <w:sz w:val="16"/>
              </w:rPr>
              <w:t>5</w:t>
            </w:r>
          </w:p>
        </w:tc>
        <w:tc>
          <w:tcPr>
            <w:tcW w:w="1271" w:type="dxa"/>
          </w:tcPr>
          <w:p w14:paraId="2870D604" w14:textId="77777777" w:rsidR="00AF38E9" w:rsidRPr="00FC4079" w:rsidRDefault="00AF38E9" w:rsidP="00AF38E9">
            <w:pPr>
              <w:spacing w:line="240" w:lineRule="auto"/>
              <w:rPr>
                <w:sz w:val="16"/>
              </w:rPr>
            </w:pPr>
          </w:p>
        </w:tc>
        <w:tc>
          <w:tcPr>
            <w:tcW w:w="534" w:type="dxa"/>
          </w:tcPr>
          <w:p w14:paraId="0BCF2DA0" w14:textId="77777777" w:rsidR="00AF38E9" w:rsidRPr="00FC4079" w:rsidRDefault="00AF38E9" w:rsidP="00AF38E9">
            <w:pPr>
              <w:spacing w:line="240" w:lineRule="auto"/>
              <w:rPr>
                <w:sz w:val="16"/>
              </w:rPr>
            </w:pPr>
            <w:r w:rsidRPr="00FC4079">
              <w:rPr>
                <w:sz w:val="16"/>
              </w:rPr>
              <w:t>30</w:t>
            </w:r>
          </w:p>
        </w:tc>
        <w:tc>
          <w:tcPr>
            <w:tcW w:w="534" w:type="dxa"/>
          </w:tcPr>
          <w:p w14:paraId="26160242" w14:textId="77777777" w:rsidR="00AF38E9" w:rsidRPr="00FC4079" w:rsidRDefault="00AF38E9" w:rsidP="00AF38E9">
            <w:pPr>
              <w:spacing w:line="240" w:lineRule="auto"/>
              <w:rPr>
                <w:sz w:val="16"/>
              </w:rPr>
            </w:pPr>
          </w:p>
        </w:tc>
        <w:tc>
          <w:tcPr>
            <w:tcW w:w="864" w:type="dxa"/>
          </w:tcPr>
          <w:p w14:paraId="35615B1E" w14:textId="77777777" w:rsidR="00AF38E9" w:rsidRPr="00FC4079" w:rsidRDefault="00AF38E9" w:rsidP="00AF38E9">
            <w:pPr>
              <w:spacing w:line="240" w:lineRule="auto"/>
              <w:rPr>
                <w:sz w:val="16"/>
              </w:rPr>
            </w:pPr>
          </w:p>
        </w:tc>
      </w:tr>
      <w:tr w:rsidR="00FC4079" w:rsidRPr="00FC4079" w14:paraId="5D3F6C3E" w14:textId="77777777" w:rsidTr="00FC4079">
        <w:tc>
          <w:tcPr>
            <w:tcW w:w="1353" w:type="dxa"/>
          </w:tcPr>
          <w:p w14:paraId="336780D9" w14:textId="77777777" w:rsidR="00AF38E9" w:rsidRPr="00FC4079" w:rsidRDefault="00AF38E9" w:rsidP="00AF38E9">
            <w:pPr>
              <w:spacing w:line="240" w:lineRule="auto"/>
              <w:rPr>
                <w:sz w:val="16"/>
              </w:rPr>
            </w:pPr>
            <w:r w:rsidRPr="00FC4079">
              <w:rPr>
                <w:sz w:val="16"/>
              </w:rPr>
              <w:t>Amlodipine</w:t>
            </w:r>
          </w:p>
        </w:tc>
        <w:tc>
          <w:tcPr>
            <w:tcW w:w="2023" w:type="dxa"/>
          </w:tcPr>
          <w:p w14:paraId="24C6DD2D" w14:textId="77777777" w:rsidR="00AF38E9" w:rsidRPr="00FC4079" w:rsidRDefault="00AF38E9" w:rsidP="00AF38E9">
            <w:pPr>
              <w:spacing w:line="240" w:lineRule="auto"/>
              <w:rPr>
                <w:sz w:val="16"/>
              </w:rPr>
            </w:pPr>
            <w:r w:rsidRPr="00FC4079">
              <w:rPr>
                <w:sz w:val="16"/>
              </w:rPr>
              <w:t>Tablet 10 mg (as besilate)</w:t>
            </w:r>
          </w:p>
        </w:tc>
        <w:tc>
          <w:tcPr>
            <w:tcW w:w="953" w:type="dxa"/>
          </w:tcPr>
          <w:p w14:paraId="7C1FC0BD" w14:textId="77777777" w:rsidR="00AF38E9" w:rsidRPr="00FC4079" w:rsidRDefault="00AF38E9" w:rsidP="00AF38E9">
            <w:pPr>
              <w:spacing w:line="240" w:lineRule="auto"/>
              <w:rPr>
                <w:sz w:val="16"/>
              </w:rPr>
            </w:pPr>
            <w:r w:rsidRPr="00FC4079">
              <w:rPr>
                <w:sz w:val="16"/>
              </w:rPr>
              <w:t>Oral</w:t>
            </w:r>
          </w:p>
        </w:tc>
        <w:tc>
          <w:tcPr>
            <w:tcW w:w="1440" w:type="dxa"/>
          </w:tcPr>
          <w:p w14:paraId="6932181B" w14:textId="77777777" w:rsidR="00AF38E9" w:rsidRPr="00FC4079" w:rsidRDefault="00AF38E9" w:rsidP="00AF38E9">
            <w:pPr>
              <w:spacing w:line="240" w:lineRule="auto"/>
              <w:rPr>
                <w:sz w:val="16"/>
              </w:rPr>
            </w:pPr>
            <w:r w:rsidRPr="00FC4079">
              <w:rPr>
                <w:sz w:val="16"/>
              </w:rPr>
              <w:t>Blooms the Chemist Amlodipine</w:t>
            </w:r>
          </w:p>
        </w:tc>
        <w:tc>
          <w:tcPr>
            <w:tcW w:w="534" w:type="dxa"/>
          </w:tcPr>
          <w:p w14:paraId="41D3B0FB" w14:textId="77777777" w:rsidR="00AF38E9" w:rsidRPr="00FC4079" w:rsidRDefault="00AF38E9" w:rsidP="00AF38E9">
            <w:pPr>
              <w:spacing w:line="240" w:lineRule="auto"/>
              <w:rPr>
                <w:sz w:val="16"/>
              </w:rPr>
            </w:pPr>
            <w:r w:rsidRPr="00FC4079">
              <w:rPr>
                <w:sz w:val="16"/>
              </w:rPr>
              <w:t>IB</w:t>
            </w:r>
          </w:p>
        </w:tc>
        <w:tc>
          <w:tcPr>
            <w:tcW w:w="633" w:type="dxa"/>
          </w:tcPr>
          <w:p w14:paraId="7139599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02F9A00" w14:textId="77777777" w:rsidR="00AF38E9" w:rsidRPr="00FC4079" w:rsidRDefault="00AF38E9" w:rsidP="00AF38E9">
            <w:pPr>
              <w:spacing w:line="240" w:lineRule="auto"/>
              <w:rPr>
                <w:sz w:val="16"/>
              </w:rPr>
            </w:pPr>
          </w:p>
        </w:tc>
        <w:tc>
          <w:tcPr>
            <w:tcW w:w="1728" w:type="dxa"/>
          </w:tcPr>
          <w:p w14:paraId="7D33D43A" w14:textId="77777777" w:rsidR="00AF38E9" w:rsidRPr="00FC4079" w:rsidRDefault="00AF38E9" w:rsidP="00AF38E9">
            <w:pPr>
              <w:spacing w:line="240" w:lineRule="auto"/>
              <w:rPr>
                <w:sz w:val="16"/>
              </w:rPr>
            </w:pPr>
          </w:p>
        </w:tc>
        <w:tc>
          <w:tcPr>
            <w:tcW w:w="682" w:type="dxa"/>
          </w:tcPr>
          <w:p w14:paraId="4861BA4B" w14:textId="77777777" w:rsidR="00AF38E9" w:rsidRPr="00FC4079" w:rsidRDefault="00AF38E9" w:rsidP="00AF38E9">
            <w:pPr>
              <w:spacing w:line="240" w:lineRule="auto"/>
              <w:rPr>
                <w:sz w:val="16"/>
              </w:rPr>
            </w:pPr>
            <w:r w:rsidRPr="00FC4079">
              <w:rPr>
                <w:sz w:val="16"/>
              </w:rPr>
              <w:t>30</w:t>
            </w:r>
          </w:p>
        </w:tc>
        <w:tc>
          <w:tcPr>
            <w:tcW w:w="682" w:type="dxa"/>
          </w:tcPr>
          <w:p w14:paraId="6834A796" w14:textId="77777777" w:rsidR="00AF38E9" w:rsidRPr="00FC4079" w:rsidRDefault="00AF38E9" w:rsidP="00AF38E9">
            <w:pPr>
              <w:spacing w:line="240" w:lineRule="auto"/>
              <w:rPr>
                <w:sz w:val="16"/>
              </w:rPr>
            </w:pPr>
            <w:r w:rsidRPr="00FC4079">
              <w:rPr>
                <w:sz w:val="16"/>
              </w:rPr>
              <w:t>5</w:t>
            </w:r>
          </w:p>
        </w:tc>
        <w:tc>
          <w:tcPr>
            <w:tcW w:w="1271" w:type="dxa"/>
          </w:tcPr>
          <w:p w14:paraId="470E0540" w14:textId="77777777" w:rsidR="00AF38E9" w:rsidRPr="00FC4079" w:rsidRDefault="00AF38E9" w:rsidP="00AF38E9">
            <w:pPr>
              <w:spacing w:line="240" w:lineRule="auto"/>
              <w:rPr>
                <w:sz w:val="16"/>
              </w:rPr>
            </w:pPr>
          </w:p>
        </w:tc>
        <w:tc>
          <w:tcPr>
            <w:tcW w:w="534" w:type="dxa"/>
          </w:tcPr>
          <w:p w14:paraId="7FEC4755" w14:textId="77777777" w:rsidR="00AF38E9" w:rsidRPr="00FC4079" w:rsidRDefault="00AF38E9" w:rsidP="00AF38E9">
            <w:pPr>
              <w:spacing w:line="240" w:lineRule="auto"/>
              <w:rPr>
                <w:sz w:val="16"/>
              </w:rPr>
            </w:pPr>
            <w:r w:rsidRPr="00FC4079">
              <w:rPr>
                <w:sz w:val="16"/>
              </w:rPr>
              <w:t>30</w:t>
            </w:r>
          </w:p>
        </w:tc>
        <w:tc>
          <w:tcPr>
            <w:tcW w:w="534" w:type="dxa"/>
          </w:tcPr>
          <w:p w14:paraId="267974FA" w14:textId="77777777" w:rsidR="00AF38E9" w:rsidRPr="00FC4079" w:rsidRDefault="00AF38E9" w:rsidP="00AF38E9">
            <w:pPr>
              <w:spacing w:line="240" w:lineRule="auto"/>
              <w:rPr>
                <w:sz w:val="16"/>
              </w:rPr>
            </w:pPr>
          </w:p>
        </w:tc>
        <w:tc>
          <w:tcPr>
            <w:tcW w:w="864" w:type="dxa"/>
          </w:tcPr>
          <w:p w14:paraId="1C896048" w14:textId="77777777" w:rsidR="00AF38E9" w:rsidRPr="00FC4079" w:rsidRDefault="00AF38E9" w:rsidP="00AF38E9">
            <w:pPr>
              <w:spacing w:line="240" w:lineRule="auto"/>
              <w:rPr>
                <w:sz w:val="16"/>
              </w:rPr>
            </w:pPr>
          </w:p>
        </w:tc>
      </w:tr>
      <w:tr w:rsidR="00FC4079" w:rsidRPr="00FC4079" w14:paraId="5B64A7FA" w14:textId="77777777" w:rsidTr="00FC4079">
        <w:tc>
          <w:tcPr>
            <w:tcW w:w="1353" w:type="dxa"/>
          </w:tcPr>
          <w:p w14:paraId="6528684E" w14:textId="77777777" w:rsidR="00AF38E9" w:rsidRPr="00FC4079" w:rsidRDefault="00AF38E9" w:rsidP="00AF38E9">
            <w:pPr>
              <w:spacing w:line="240" w:lineRule="auto"/>
              <w:rPr>
                <w:sz w:val="16"/>
              </w:rPr>
            </w:pPr>
            <w:r w:rsidRPr="00FC4079">
              <w:rPr>
                <w:sz w:val="16"/>
              </w:rPr>
              <w:t>Amlodipine</w:t>
            </w:r>
          </w:p>
        </w:tc>
        <w:tc>
          <w:tcPr>
            <w:tcW w:w="2023" w:type="dxa"/>
          </w:tcPr>
          <w:p w14:paraId="5A3653BF" w14:textId="77777777" w:rsidR="00AF38E9" w:rsidRPr="00FC4079" w:rsidRDefault="00AF38E9" w:rsidP="00AF38E9">
            <w:pPr>
              <w:spacing w:line="240" w:lineRule="auto"/>
              <w:rPr>
                <w:sz w:val="16"/>
              </w:rPr>
            </w:pPr>
            <w:r w:rsidRPr="00FC4079">
              <w:rPr>
                <w:sz w:val="16"/>
              </w:rPr>
              <w:t>Tablet 10 mg (as besilate)</w:t>
            </w:r>
          </w:p>
        </w:tc>
        <w:tc>
          <w:tcPr>
            <w:tcW w:w="953" w:type="dxa"/>
          </w:tcPr>
          <w:p w14:paraId="7137B74D" w14:textId="77777777" w:rsidR="00AF38E9" w:rsidRPr="00FC4079" w:rsidRDefault="00AF38E9" w:rsidP="00AF38E9">
            <w:pPr>
              <w:spacing w:line="240" w:lineRule="auto"/>
              <w:rPr>
                <w:sz w:val="16"/>
              </w:rPr>
            </w:pPr>
            <w:r w:rsidRPr="00FC4079">
              <w:rPr>
                <w:sz w:val="16"/>
              </w:rPr>
              <w:t>Oral</w:t>
            </w:r>
          </w:p>
        </w:tc>
        <w:tc>
          <w:tcPr>
            <w:tcW w:w="1440" w:type="dxa"/>
          </w:tcPr>
          <w:p w14:paraId="017FFAEA" w14:textId="77777777" w:rsidR="00AF38E9" w:rsidRPr="00FC4079" w:rsidRDefault="00AF38E9" w:rsidP="00AF38E9">
            <w:pPr>
              <w:spacing w:line="240" w:lineRule="auto"/>
              <w:rPr>
                <w:sz w:val="16"/>
              </w:rPr>
            </w:pPr>
            <w:r w:rsidRPr="00FC4079">
              <w:rPr>
                <w:sz w:val="16"/>
              </w:rPr>
              <w:t>Blooms the Chemist Amlodipine</w:t>
            </w:r>
          </w:p>
        </w:tc>
        <w:tc>
          <w:tcPr>
            <w:tcW w:w="534" w:type="dxa"/>
          </w:tcPr>
          <w:p w14:paraId="25C992E4" w14:textId="77777777" w:rsidR="00AF38E9" w:rsidRPr="00FC4079" w:rsidRDefault="00AF38E9" w:rsidP="00AF38E9">
            <w:pPr>
              <w:spacing w:line="240" w:lineRule="auto"/>
              <w:rPr>
                <w:sz w:val="16"/>
              </w:rPr>
            </w:pPr>
            <w:r w:rsidRPr="00FC4079">
              <w:rPr>
                <w:sz w:val="16"/>
              </w:rPr>
              <w:t>IB</w:t>
            </w:r>
          </w:p>
        </w:tc>
        <w:tc>
          <w:tcPr>
            <w:tcW w:w="633" w:type="dxa"/>
          </w:tcPr>
          <w:p w14:paraId="4114EA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A8570FB" w14:textId="77777777" w:rsidR="00AF38E9" w:rsidRPr="00FC4079" w:rsidRDefault="00AF38E9" w:rsidP="00AF38E9">
            <w:pPr>
              <w:spacing w:line="240" w:lineRule="auto"/>
              <w:rPr>
                <w:sz w:val="16"/>
              </w:rPr>
            </w:pPr>
          </w:p>
        </w:tc>
        <w:tc>
          <w:tcPr>
            <w:tcW w:w="1728" w:type="dxa"/>
          </w:tcPr>
          <w:p w14:paraId="4C4C3E7A" w14:textId="77777777" w:rsidR="00AF38E9" w:rsidRPr="00FC4079" w:rsidRDefault="00AF38E9" w:rsidP="00AF38E9">
            <w:pPr>
              <w:spacing w:line="240" w:lineRule="auto"/>
              <w:rPr>
                <w:sz w:val="16"/>
              </w:rPr>
            </w:pPr>
            <w:r w:rsidRPr="00FC4079">
              <w:rPr>
                <w:sz w:val="16"/>
              </w:rPr>
              <w:t>P14238</w:t>
            </w:r>
          </w:p>
        </w:tc>
        <w:tc>
          <w:tcPr>
            <w:tcW w:w="682" w:type="dxa"/>
          </w:tcPr>
          <w:p w14:paraId="24059A60" w14:textId="77777777" w:rsidR="00AF38E9" w:rsidRPr="00FC4079" w:rsidRDefault="00AF38E9" w:rsidP="00AF38E9">
            <w:pPr>
              <w:spacing w:line="240" w:lineRule="auto"/>
              <w:rPr>
                <w:sz w:val="16"/>
              </w:rPr>
            </w:pPr>
            <w:r w:rsidRPr="00FC4079">
              <w:rPr>
                <w:sz w:val="16"/>
              </w:rPr>
              <w:t>60</w:t>
            </w:r>
          </w:p>
        </w:tc>
        <w:tc>
          <w:tcPr>
            <w:tcW w:w="682" w:type="dxa"/>
          </w:tcPr>
          <w:p w14:paraId="0600165E" w14:textId="77777777" w:rsidR="00AF38E9" w:rsidRPr="00FC4079" w:rsidRDefault="00AF38E9" w:rsidP="00AF38E9">
            <w:pPr>
              <w:spacing w:line="240" w:lineRule="auto"/>
              <w:rPr>
                <w:sz w:val="16"/>
              </w:rPr>
            </w:pPr>
            <w:r w:rsidRPr="00FC4079">
              <w:rPr>
                <w:sz w:val="16"/>
              </w:rPr>
              <w:t>5</w:t>
            </w:r>
          </w:p>
        </w:tc>
        <w:tc>
          <w:tcPr>
            <w:tcW w:w="1271" w:type="dxa"/>
          </w:tcPr>
          <w:p w14:paraId="4C66BE2F" w14:textId="77777777" w:rsidR="00AF38E9" w:rsidRPr="00FC4079" w:rsidRDefault="00AF38E9" w:rsidP="00AF38E9">
            <w:pPr>
              <w:spacing w:line="240" w:lineRule="auto"/>
              <w:rPr>
                <w:sz w:val="16"/>
              </w:rPr>
            </w:pPr>
          </w:p>
        </w:tc>
        <w:tc>
          <w:tcPr>
            <w:tcW w:w="534" w:type="dxa"/>
          </w:tcPr>
          <w:p w14:paraId="1C9AE718" w14:textId="77777777" w:rsidR="00AF38E9" w:rsidRPr="00FC4079" w:rsidRDefault="00AF38E9" w:rsidP="00AF38E9">
            <w:pPr>
              <w:spacing w:line="240" w:lineRule="auto"/>
              <w:rPr>
                <w:sz w:val="16"/>
              </w:rPr>
            </w:pPr>
            <w:r w:rsidRPr="00FC4079">
              <w:rPr>
                <w:sz w:val="16"/>
              </w:rPr>
              <w:t>30</w:t>
            </w:r>
          </w:p>
        </w:tc>
        <w:tc>
          <w:tcPr>
            <w:tcW w:w="534" w:type="dxa"/>
          </w:tcPr>
          <w:p w14:paraId="7DA04B46" w14:textId="77777777" w:rsidR="00AF38E9" w:rsidRPr="00FC4079" w:rsidRDefault="00AF38E9" w:rsidP="00AF38E9">
            <w:pPr>
              <w:spacing w:line="240" w:lineRule="auto"/>
              <w:rPr>
                <w:sz w:val="16"/>
              </w:rPr>
            </w:pPr>
          </w:p>
        </w:tc>
        <w:tc>
          <w:tcPr>
            <w:tcW w:w="864" w:type="dxa"/>
          </w:tcPr>
          <w:p w14:paraId="0974A82E" w14:textId="77777777" w:rsidR="00AF38E9" w:rsidRPr="00FC4079" w:rsidRDefault="00AF38E9" w:rsidP="00AF38E9">
            <w:pPr>
              <w:spacing w:line="240" w:lineRule="auto"/>
              <w:rPr>
                <w:sz w:val="16"/>
              </w:rPr>
            </w:pPr>
          </w:p>
        </w:tc>
      </w:tr>
      <w:tr w:rsidR="00FC4079" w:rsidRPr="00FC4079" w14:paraId="740A3602" w14:textId="77777777" w:rsidTr="00FC4079">
        <w:tc>
          <w:tcPr>
            <w:tcW w:w="1353" w:type="dxa"/>
          </w:tcPr>
          <w:p w14:paraId="3F8D15A9" w14:textId="77777777" w:rsidR="00AF38E9" w:rsidRPr="00FC4079" w:rsidRDefault="00AF38E9" w:rsidP="00AF38E9">
            <w:pPr>
              <w:spacing w:line="240" w:lineRule="auto"/>
              <w:rPr>
                <w:sz w:val="16"/>
              </w:rPr>
            </w:pPr>
            <w:r w:rsidRPr="00FC4079">
              <w:rPr>
                <w:sz w:val="16"/>
              </w:rPr>
              <w:t>Amlodipine</w:t>
            </w:r>
          </w:p>
        </w:tc>
        <w:tc>
          <w:tcPr>
            <w:tcW w:w="2023" w:type="dxa"/>
          </w:tcPr>
          <w:p w14:paraId="2284C731"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ADA71A0" w14:textId="77777777" w:rsidR="00AF38E9" w:rsidRPr="00FC4079" w:rsidRDefault="00AF38E9" w:rsidP="00AF38E9">
            <w:pPr>
              <w:spacing w:line="240" w:lineRule="auto"/>
              <w:rPr>
                <w:sz w:val="16"/>
              </w:rPr>
            </w:pPr>
            <w:r w:rsidRPr="00FC4079">
              <w:rPr>
                <w:sz w:val="16"/>
              </w:rPr>
              <w:t>Oral</w:t>
            </w:r>
          </w:p>
        </w:tc>
        <w:tc>
          <w:tcPr>
            <w:tcW w:w="1440" w:type="dxa"/>
          </w:tcPr>
          <w:p w14:paraId="0945E444" w14:textId="77777777" w:rsidR="00AF38E9" w:rsidRPr="00FC4079" w:rsidRDefault="00AF38E9" w:rsidP="00AF38E9">
            <w:pPr>
              <w:spacing w:line="240" w:lineRule="auto"/>
              <w:rPr>
                <w:sz w:val="16"/>
              </w:rPr>
            </w:pPr>
            <w:r w:rsidRPr="00FC4079">
              <w:rPr>
                <w:sz w:val="16"/>
              </w:rPr>
              <w:t>BTC Amlodipine</w:t>
            </w:r>
          </w:p>
        </w:tc>
        <w:tc>
          <w:tcPr>
            <w:tcW w:w="534" w:type="dxa"/>
          </w:tcPr>
          <w:p w14:paraId="5952AFB6" w14:textId="77777777" w:rsidR="00AF38E9" w:rsidRPr="00FC4079" w:rsidRDefault="00AF38E9" w:rsidP="00AF38E9">
            <w:pPr>
              <w:spacing w:line="240" w:lineRule="auto"/>
              <w:rPr>
                <w:sz w:val="16"/>
              </w:rPr>
            </w:pPr>
            <w:r w:rsidRPr="00FC4079">
              <w:rPr>
                <w:sz w:val="16"/>
              </w:rPr>
              <w:t>JB</w:t>
            </w:r>
          </w:p>
        </w:tc>
        <w:tc>
          <w:tcPr>
            <w:tcW w:w="633" w:type="dxa"/>
          </w:tcPr>
          <w:p w14:paraId="542BBCF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FE6159" w14:textId="77777777" w:rsidR="00AF38E9" w:rsidRPr="00FC4079" w:rsidRDefault="00AF38E9" w:rsidP="00AF38E9">
            <w:pPr>
              <w:spacing w:line="240" w:lineRule="auto"/>
              <w:rPr>
                <w:sz w:val="16"/>
              </w:rPr>
            </w:pPr>
          </w:p>
        </w:tc>
        <w:tc>
          <w:tcPr>
            <w:tcW w:w="1728" w:type="dxa"/>
          </w:tcPr>
          <w:p w14:paraId="35E95D96" w14:textId="77777777" w:rsidR="00AF38E9" w:rsidRPr="00FC4079" w:rsidRDefault="00AF38E9" w:rsidP="00AF38E9">
            <w:pPr>
              <w:spacing w:line="240" w:lineRule="auto"/>
              <w:rPr>
                <w:sz w:val="16"/>
              </w:rPr>
            </w:pPr>
          </w:p>
        </w:tc>
        <w:tc>
          <w:tcPr>
            <w:tcW w:w="682" w:type="dxa"/>
          </w:tcPr>
          <w:p w14:paraId="54B81D8E" w14:textId="77777777" w:rsidR="00AF38E9" w:rsidRPr="00FC4079" w:rsidRDefault="00AF38E9" w:rsidP="00AF38E9">
            <w:pPr>
              <w:spacing w:line="240" w:lineRule="auto"/>
              <w:rPr>
                <w:sz w:val="16"/>
              </w:rPr>
            </w:pPr>
            <w:r w:rsidRPr="00FC4079">
              <w:rPr>
                <w:sz w:val="16"/>
              </w:rPr>
              <w:t>30</w:t>
            </w:r>
          </w:p>
        </w:tc>
        <w:tc>
          <w:tcPr>
            <w:tcW w:w="682" w:type="dxa"/>
          </w:tcPr>
          <w:p w14:paraId="3652B72A" w14:textId="77777777" w:rsidR="00AF38E9" w:rsidRPr="00FC4079" w:rsidRDefault="00AF38E9" w:rsidP="00AF38E9">
            <w:pPr>
              <w:spacing w:line="240" w:lineRule="auto"/>
              <w:rPr>
                <w:sz w:val="16"/>
              </w:rPr>
            </w:pPr>
            <w:r w:rsidRPr="00FC4079">
              <w:rPr>
                <w:sz w:val="16"/>
              </w:rPr>
              <w:t>5</w:t>
            </w:r>
          </w:p>
        </w:tc>
        <w:tc>
          <w:tcPr>
            <w:tcW w:w="1271" w:type="dxa"/>
          </w:tcPr>
          <w:p w14:paraId="1E499349" w14:textId="77777777" w:rsidR="00AF38E9" w:rsidRPr="00FC4079" w:rsidRDefault="00AF38E9" w:rsidP="00AF38E9">
            <w:pPr>
              <w:spacing w:line="240" w:lineRule="auto"/>
              <w:rPr>
                <w:sz w:val="16"/>
              </w:rPr>
            </w:pPr>
          </w:p>
        </w:tc>
        <w:tc>
          <w:tcPr>
            <w:tcW w:w="534" w:type="dxa"/>
          </w:tcPr>
          <w:p w14:paraId="07A426DF" w14:textId="77777777" w:rsidR="00AF38E9" w:rsidRPr="00FC4079" w:rsidRDefault="00AF38E9" w:rsidP="00AF38E9">
            <w:pPr>
              <w:spacing w:line="240" w:lineRule="auto"/>
              <w:rPr>
                <w:sz w:val="16"/>
              </w:rPr>
            </w:pPr>
            <w:r w:rsidRPr="00FC4079">
              <w:rPr>
                <w:sz w:val="16"/>
              </w:rPr>
              <w:t>30</w:t>
            </w:r>
          </w:p>
        </w:tc>
        <w:tc>
          <w:tcPr>
            <w:tcW w:w="534" w:type="dxa"/>
          </w:tcPr>
          <w:p w14:paraId="3F73FA33" w14:textId="77777777" w:rsidR="00AF38E9" w:rsidRPr="00FC4079" w:rsidRDefault="00AF38E9" w:rsidP="00AF38E9">
            <w:pPr>
              <w:spacing w:line="240" w:lineRule="auto"/>
              <w:rPr>
                <w:sz w:val="16"/>
              </w:rPr>
            </w:pPr>
          </w:p>
        </w:tc>
        <w:tc>
          <w:tcPr>
            <w:tcW w:w="864" w:type="dxa"/>
          </w:tcPr>
          <w:p w14:paraId="5F52516A" w14:textId="77777777" w:rsidR="00AF38E9" w:rsidRPr="00FC4079" w:rsidRDefault="00AF38E9" w:rsidP="00AF38E9">
            <w:pPr>
              <w:spacing w:line="240" w:lineRule="auto"/>
              <w:rPr>
                <w:sz w:val="16"/>
              </w:rPr>
            </w:pPr>
          </w:p>
        </w:tc>
      </w:tr>
      <w:tr w:rsidR="00FC4079" w:rsidRPr="00FC4079" w14:paraId="64E4C72E" w14:textId="77777777" w:rsidTr="00FC4079">
        <w:tc>
          <w:tcPr>
            <w:tcW w:w="1353" w:type="dxa"/>
          </w:tcPr>
          <w:p w14:paraId="46C6D726" w14:textId="77777777" w:rsidR="00AF38E9" w:rsidRPr="00FC4079" w:rsidRDefault="00AF38E9" w:rsidP="00AF38E9">
            <w:pPr>
              <w:spacing w:line="240" w:lineRule="auto"/>
              <w:rPr>
                <w:sz w:val="16"/>
              </w:rPr>
            </w:pPr>
            <w:r w:rsidRPr="00FC4079">
              <w:rPr>
                <w:sz w:val="16"/>
              </w:rPr>
              <w:t>Amlodipine</w:t>
            </w:r>
          </w:p>
        </w:tc>
        <w:tc>
          <w:tcPr>
            <w:tcW w:w="2023" w:type="dxa"/>
          </w:tcPr>
          <w:p w14:paraId="5538A059" w14:textId="77777777" w:rsidR="00AF38E9" w:rsidRPr="00FC4079" w:rsidRDefault="00AF38E9" w:rsidP="00AF38E9">
            <w:pPr>
              <w:spacing w:line="240" w:lineRule="auto"/>
              <w:rPr>
                <w:sz w:val="16"/>
              </w:rPr>
            </w:pPr>
            <w:r w:rsidRPr="00FC4079">
              <w:rPr>
                <w:sz w:val="16"/>
              </w:rPr>
              <w:t>Tablet 10 mg (as besilate)</w:t>
            </w:r>
          </w:p>
        </w:tc>
        <w:tc>
          <w:tcPr>
            <w:tcW w:w="953" w:type="dxa"/>
          </w:tcPr>
          <w:p w14:paraId="786C6479" w14:textId="77777777" w:rsidR="00AF38E9" w:rsidRPr="00FC4079" w:rsidRDefault="00AF38E9" w:rsidP="00AF38E9">
            <w:pPr>
              <w:spacing w:line="240" w:lineRule="auto"/>
              <w:rPr>
                <w:sz w:val="16"/>
              </w:rPr>
            </w:pPr>
            <w:r w:rsidRPr="00FC4079">
              <w:rPr>
                <w:sz w:val="16"/>
              </w:rPr>
              <w:t>Oral</w:t>
            </w:r>
          </w:p>
        </w:tc>
        <w:tc>
          <w:tcPr>
            <w:tcW w:w="1440" w:type="dxa"/>
          </w:tcPr>
          <w:p w14:paraId="7157769B" w14:textId="77777777" w:rsidR="00AF38E9" w:rsidRPr="00FC4079" w:rsidRDefault="00AF38E9" w:rsidP="00AF38E9">
            <w:pPr>
              <w:spacing w:line="240" w:lineRule="auto"/>
              <w:rPr>
                <w:sz w:val="16"/>
              </w:rPr>
            </w:pPr>
            <w:r w:rsidRPr="00FC4079">
              <w:rPr>
                <w:sz w:val="16"/>
              </w:rPr>
              <w:t>BTC Amlodipine</w:t>
            </w:r>
          </w:p>
        </w:tc>
        <w:tc>
          <w:tcPr>
            <w:tcW w:w="534" w:type="dxa"/>
          </w:tcPr>
          <w:p w14:paraId="436E13DE" w14:textId="77777777" w:rsidR="00AF38E9" w:rsidRPr="00FC4079" w:rsidRDefault="00AF38E9" w:rsidP="00AF38E9">
            <w:pPr>
              <w:spacing w:line="240" w:lineRule="auto"/>
              <w:rPr>
                <w:sz w:val="16"/>
              </w:rPr>
            </w:pPr>
            <w:r w:rsidRPr="00FC4079">
              <w:rPr>
                <w:sz w:val="16"/>
              </w:rPr>
              <w:t>JB</w:t>
            </w:r>
          </w:p>
        </w:tc>
        <w:tc>
          <w:tcPr>
            <w:tcW w:w="633" w:type="dxa"/>
          </w:tcPr>
          <w:p w14:paraId="70FCF35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10BD61" w14:textId="77777777" w:rsidR="00AF38E9" w:rsidRPr="00FC4079" w:rsidRDefault="00AF38E9" w:rsidP="00AF38E9">
            <w:pPr>
              <w:spacing w:line="240" w:lineRule="auto"/>
              <w:rPr>
                <w:sz w:val="16"/>
              </w:rPr>
            </w:pPr>
          </w:p>
        </w:tc>
        <w:tc>
          <w:tcPr>
            <w:tcW w:w="1728" w:type="dxa"/>
          </w:tcPr>
          <w:p w14:paraId="243E0B7B" w14:textId="77777777" w:rsidR="00AF38E9" w:rsidRPr="00FC4079" w:rsidRDefault="00AF38E9" w:rsidP="00AF38E9">
            <w:pPr>
              <w:spacing w:line="240" w:lineRule="auto"/>
              <w:rPr>
                <w:sz w:val="16"/>
              </w:rPr>
            </w:pPr>
            <w:r w:rsidRPr="00FC4079">
              <w:rPr>
                <w:sz w:val="16"/>
              </w:rPr>
              <w:t>P14238</w:t>
            </w:r>
          </w:p>
        </w:tc>
        <w:tc>
          <w:tcPr>
            <w:tcW w:w="682" w:type="dxa"/>
          </w:tcPr>
          <w:p w14:paraId="7B4B2DF8" w14:textId="77777777" w:rsidR="00AF38E9" w:rsidRPr="00FC4079" w:rsidRDefault="00AF38E9" w:rsidP="00AF38E9">
            <w:pPr>
              <w:spacing w:line="240" w:lineRule="auto"/>
              <w:rPr>
                <w:sz w:val="16"/>
              </w:rPr>
            </w:pPr>
            <w:r w:rsidRPr="00FC4079">
              <w:rPr>
                <w:sz w:val="16"/>
              </w:rPr>
              <w:t>60</w:t>
            </w:r>
          </w:p>
        </w:tc>
        <w:tc>
          <w:tcPr>
            <w:tcW w:w="682" w:type="dxa"/>
          </w:tcPr>
          <w:p w14:paraId="0E2F7D74" w14:textId="77777777" w:rsidR="00AF38E9" w:rsidRPr="00FC4079" w:rsidRDefault="00AF38E9" w:rsidP="00AF38E9">
            <w:pPr>
              <w:spacing w:line="240" w:lineRule="auto"/>
              <w:rPr>
                <w:sz w:val="16"/>
              </w:rPr>
            </w:pPr>
            <w:r w:rsidRPr="00FC4079">
              <w:rPr>
                <w:sz w:val="16"/>
              </w:rPr>
              <w:t>5</w:t>
            </w:r>
          </w:p>
        </w:tc>
        <w:tc>
          <w:tcPr>
            <w:tcW w:w="1271" w:type="dxa"/>
          </w:tcPr>
          <w:p w14:paraId="4EEC9671" w14:textId="77777777" w:rsidR="00AF38E9" w:rsidRPr="00FC4079" w:rsidRDefault="00AF38E9" w:rsidP="00AF38E9">
            <w:pPr>
              <w:spacing w:line="240" w:lineRule="auto"/>
              <w:rPr>
                <w:sz w:val="16"/>
              </w:rPr>
            </w:pPr>
          </w:p>
        </w:tc>
        <w:tc>
          <w:tcPr>
            <w:tcW w:w="534" w:type="dxa"/>
          </w:tcPr>
          <w:p w14:paraId="65545BF1" w14:textId="77777777" w:rsidR="00AF38E9" w:rsidRPr="00FC4079" w:rsidRDefault="00AF38E9" w:rsidP="00AF38E9">
            <w:pPr>
              <w:spacing w:line="240" w:lineRule="auto"/>
              <w:rPr>
                <w:sz w:val="16"/>
              </w:rPr>
            </w:pPr>
            <w:r w:rsidRPr="00FC4079">
              <w:rPr>
                <w:sz w:val="16"/>
              </w:rPr>
              <w:t>30</w:t>
            </w:r>
          </w:p>
        </w:tc>
        <w:tc>
          <w:tcPr>
            <w:tcW w:w="534" w:type="dxa"/>
          </w:tcPr>
          <w:p w14:paraId="70582628" w14:textId="77777777" w:rsidR="00AF38E9" w:rsidRPr="00FC4079" w:rsidRDefault="00AF38E9" w:rsidP="00AF38E9">
            <w:pPr>
              <w:spacing w:line="240" w:lineRule="auto"/>
              <w:rPr>
                <w:sz w:val="16"/>
              </w:rPr>
            </w:pPr>
          </w:p>
        </w:tc>
        <w:tc>
          <w:tcPr>
            <w:tcW w:w="864" w:type="dxa"/>
          </w:tcPr>
          <w:p w14:paraId="00BCC52C" w14:textId="77777777" w:rsidR="00AF38E9" w:rsidRPr="00FC4079" w:rsidRDefault="00AF38E9" w:rsidP="00AF38E9">
            <w:pPr>
              <w:spacing w:line="240" w:lineRule="auto"/>
              <w:rPr>
                <w:sz w:val="16"/>
              </w:rPr>
            </w:pPr>
          </w:p>
        </w:tc>
      </w:tr>
      <w:tr w:rsidR="00FC4079" w:rsidRPr="00FC4079" w14:paraId="7620423C" w14:textId="77777777" w:rsidTr="00FC4079">
        <w:tc>
          <w:tcPr>
            <w:tcW w:w="1353" w:type="dxa"/>
          </w:tcPr>
          <w:p w14:paraId="37BA1145" w14:textId="77777777" w:rsidR="00AF38E9" w:rsidRPr="00FC4079" w:rsidRDefault="00AF38E9" w:rsidP="00AF38E9">
            <w:pPr>
              <w:spacing w:line="240" w:lineRule="auto"/>
              <w:rPr>
                <w:sz w:val="16"/>
              </w:rPr>
            </w:pPr>
            <w:r w:rsidRPr="00FC4079">
              <w:rPr>
                <w:sz w:val="16"/>
              </w:rPr>
              <w:t>Amlodipine</w:t>
            </w:r>
          </w:p>
        </w:tc>
        <w:tc>
          <w:tcPr>
            <w:tcW w:w="2023" w:type="dxa"/>
          </w:tcPr>
          <w:p w14:paraId="78355609" w14:textId="77777777" w:rsidR="00AF38E9" w:rsidRPr="00FC4079" w:rsidRDefault="00AF38E9" w:rsidP="00AF38E9">
            <w:pPr>
              <w:spacing w:line="240" w:lineRule="auto"/>
              <w:rPr>
                <w:sz w:val="16"/>
              </w:rPr>
            </w:pPr>
            <w:r w:rsidRPr="00FC4079">
              <w:rPr>
                <w:sz w:val="16"/>
              </w:rPr>
              <w:t>Tablet 10 mg (as besilate)</w:t>
            </w:r>
          </w:p>
        </w:tc>
        <w:tc>
          <w:tcPr>
            <w:tcW w:w="953" w:type="dxa"/>
          </w:tcPr>
          <w:p w14:paraId="31328C89" w14:textId="77777777" w:rsidR="00AF38E9" w:rsidRPr="00FC4079" w:rsidRDefault="00AF38E9" w:rsidP="00AF38E9">
            <w:pPr>
              <w:spacing w:line="240" w:lineRule="auto"/>
              <w:rPr>
                <w:sz w:val="16"/>
              </w:rPr>
            </w:pPr>
            <w:r w:rsidRPr="00FC4079">
              <w:rPr>
                <w:sz w:val="16"/>
              </w:rPr>
              <w:t>Oral</w:t>
            </w:r>
          </w:p>
        </w:tc>
        <w:tc>
          <w:tcPr>
            <w:tcW w:w="1440" w:type="dxa"/>
          </w:tcPr>
          <w:p w14:paraId="7B462195" w14:textId="77777777" w:rsidR="00AF38E9" w:rsidRPr="00FC4079" w:rsidRDefault="00AF38E9" w:rsidP="00AF38E9">
            <w:pPr>
              <w:spacing w:line="240" w:lineRule="auto"/>
              <w:rPr>
                <w:sz w:val="16"/>
              </w:rPr>
            </w:pPr>
            <w:r w:rsidRPr="00FC4079">
              <w:rPr>
                <w:sz w:val="16"/>
              </w:rPr>
              <w:t>Nordip</w:t>
            </w:r>
          </w:p>
        </w:tc>
        <w:tc>
          <w:tcPr>
            <w:tcW w:w="534" w:type="dxa"/>
          </w:tcPr>
          <w:p w14:paraId="4C834BB6" w14:textId="77777777" w:rsidR="00AF38E9" w:rsidRPr="00FC4079" w:rsidRDefault="00AF38E9" w:rsidP="00AF38E9">
            <w:pPr>
              <w:spacing w:line="240" w:lineRule="auto"/>
              <w:rPr>
                <w:sz w:val="16"/>
              </w:rPr>
            </w:pPr>
            <w:r w:rsidRPr="00FC4079">
              <w:rPr>
                <w:sz w:val="16"/>
              </w:rPr>
              <w:t>AF</w:t>
            </w:r>
          </w:p>
        </w:tc>
        <w:tc>
          <w:tcPr>
            <w:tcW w:w="633" w:type="dxa"/>
          </w:tcPr>
          <w:p w14:paraId="63FC654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C523CF" w14:textId="77777777" w:rsidR="00AF38E9" w:rsidRPr="00FC4079" w:rsidRDefault="00AF38E9" w:rsidP="00AF38E9">
            <w:pPr>
              <w:spacing w:line="240" w:lineRule="auto"/>
              <w:rPr>
                <w:sz w:val="16"/>
              </w:rPr>
            </w:pPr>
          </w:p>
        </w:tc>
        <w:tc>
          <w:tcPr>
            <w:tcW w:w="1728" w:type="dxa"/>
          </w:tcPr>
          <w:p w14:paraId="79FBBB0D" w14:textId="77777777" w:rsidR="00AF38E9" w:rsidRPr="00FC4079" w:rsidRDefault="00AF38E9" w:rsidP="00AF38E9">
            <w:pPr>
              <w:spacing w:line="240" w:lineRule="auto"/>
              <w:rPr>
                <w:sz w:val="16"/>
              </w:rPr>
            </w:pPr>
          </w:p>
        </w:tc>
        <w:tc>
          <w:tcPr>
            <w:tcW w:w="682" w:type="dxa"/>
          </w:tcPr>
          <w:p w14:paraId="4943CF6B" w14:textId="77777777" w:rsidR="00AF38E9" w:rsidRPr="00FC4079" w:rsidRDefault="00AF38E9" w:rsidP="00AF38E9">
            <w:pPr>
              <w:spacing w:line="240" w:lineRule="auto"/>
              <w:rPr>
                <w:sz w:val="16"/>
              </w:rPr>
            </w:pPr>
            <w:r w:rsidRPr="00FC4079">
              <w:rPr>
                <w:sz w:val="16"/>
              </w:rPr>
              <w:t>30</w:t>
            </w:r>
          </w:p>
        </w:tc>
        <w:tc>
          <w:tcPr>
            <w:tcW w:w="682" w:type="dxa"/>
          </w:tcPr>
          <w:p w14:paraId="497912B6" w14:textId="77777777" w:rsidR="00AF38E9" w:rsidRPr="00FC4079" w:rsidRDefault="00AF38E9" w:rsidP="00AF38E9">
            <w:pPr>
              <w:spacing w:line="240" w:lineRule="auto"/>
              <w:rPr>
                <w:sz w:val="16"/>
              </w:rPr>
            </w:pPr>
            <w:r w:rsidRPr="00FC4079">
              <w:rPr>
                <w:sz w:val="16"/>
              </w:rPr>
              <w:t>5</w:t>
            </w:r>
          </w:p>
        </w:tc>
        <w:tc>
          <w:tcPr>
            <w:tcW w:w="1271" w:type="dxa"/>
          </w:tcPr>
          <w:p w14:paraId="44CFBDF6" w14:textId="77777777" w:rsidR="00AF38E9" w:rsidRPr="00FC4079" w:rsidRDefault="00AF38E9" w:rsidP="00AF38E9">
            <w:pPr>
              <w:spacing w:line="240" w:lineRule="auto"/>
              <w:rPr>
                <w:sz w:val="16"/>
              </w:rPr>
            </w:pPr>
          </w:p>
        </w:tc>
        <w:tc>
          <w:tcPr>
            <w:tcW w:w="534" w:type="dxa"/>
          </w:tcPr>
          <w:p w14:paraId="70B76B25" w14:textId="77777777" w:rsidR="00AF38E9" w:rsidRPr="00FC4079" w:rsidRDefault="00AF38E9" w:rsidP="00AF38E9">
            <w:pPr>
              <w:spacing w:line="240" w:lineRule="auto"/>
              <w:rPr>
                <w:sz w:val="16"/>
              </w:rPr>
            </w:pPr>
            <w:r w:rsidRPr="00FC4079">
              <w:rPr>
                <w:sz w:val="16"/>
              </w:rPr>
              <w:t>30</w:t>
            </w:r>
          </w:p>
        </w:tc>
        <w:tc>
          <w:tcPr>
            <w:tcW w:w="534" w:type="dxa"/>
          </w:tcPr>
          <w:p w14:paraId="4796500B" w14:textId="77777777" w:rsidR="00AF38E9" w:rsidRPr="00FC4079" w:rsidRDefault="00AF38E9" w:rsidP="00AF38E9">
            <w:pPr>
              <w:spacing w:line="240" w:lineRule="auto"/>
              <w:rPr>
                <w:sz w:val="16"/>
              </w:rPr>
            </w:pPr>
          </w:p>
        </w:tc>
        <w:tc>
          <w:tcPr>
            <w:tcW w:w="864" w:type="dxa"/>
          </w:tcPr>
          <w:p w14:paraId="6C899B86" w14:textId="77777777" w:rsidR="00AF38E9" w:rsidRPr="00FC4079" w:rsidRDefault="00AF38E9" w:rsidP="00AF38E9">
            <w:pPr>
              <w:spacing w:line="240" w:lineRule="auto"/>
              <w:rPr>
                <w:sz w:val="16"/>
              </w:rPr>
            </w:pPr>
          </w:p>
        </w:tc>
      </w:tr>
      <w:tr w:rsidR="00FC4079" w:rsidRPr="00FC4079" w14:paraId="152A0E27" w14:textId="77777777" w:rsidTr="00FC4079">
        <w:tc>
          <w:tcPr>
            <w:tcW w:w="1353" w:type="dxa"/>
          </w:tcPr>
          <w:p w14:paraId="4E9A00FD" w14:textId="77777777" w:rsidR="00AF38E9" w:rsidRPr="00FC4079" w:rsidRDefault="00AF38E9" w:rsidP="00AF38E9">
            <w:pPr>
              <w:spacing w:line="240" w:lineRule="auto"/>
              <w:rPr>
                <w:sz w:val="16"/>
              </w:rPr>
            </w:pPr>
            <w:r w:rsidRPr="00FC4079">
              <w:rPr>
                <w:sz w:val="16"/>
              </w:rPr>
              <w:t>Amlodipine</w:t>
            </w:r>
          </w:p>
        </w:tc>
        <w:tc>
          <w:tcPr>
            <w:tcW w:w="2023" w:type="dxa"/>
          </w:tcPr>
          <w:p w14:paraId="0524DA3B" w14:textId="77777777" w:rsidR="00AF38E9" w:rsidRPr="00FC4079" w:rsidRDefault="00AF38E9" w:rsidP="00AF38E9">
            <w:pPr>
              <w:spacing w:line="240" w:lineRule="auto"/>
              <w:rPr>
                <w:sz w:val="16"/>
              </w:rPr>
            </w:pPr>
            <w:r w:rsidRPr="00FC4079">
              <w:rPr>
                <w:sz w:val="16"/>
              </w:rPr>
              <w:t>Tablet 10 mg (as besilate)</w:t>
            </w:r>
          </w:p>
        </w:tc>
        <w:tc>
          <w:tcPr>
            <w:tcW w:w="953" w:type="dxa"/>
          </w:tcPr>
          <w:p w14:paraId="71D4C79F" w14:textId="77777777" w:rsidR="00AF38E9" w:rsidRPr="00FC4079" w:rsidRDefault="00AF38E9" w:rsidP="00AF38E9">
            <w:pPr>
              <w:spacing w:line="240" w:lineRule="auto"/>
              <w:rPr>
                <w:sz w:val="16"/>
              </w:rPr>
            </w:pPr>
            <w:r w:rsidRPr="00FC4079">
              <w:rPr>
                <w:sz w:val="16"/>
              </w:rPr>
              <w:t>Oral</w:t>
            </w:r>
          </w:p>
        </w:tc>
        <w:tc>
          <w:tcPr>
            <w:tcW w:w="1440" w:type="dxa"/>
          </w:tcPr>
          <w:p w14:paraId="0AFB15D4" w14:textId="77777777" w:rsidR="00AF38E9" w:rsidRPr="00FC4079" w:rsidRDefault="00AF38E9" w:rsidP="00AF38E9">
            <w:pPr>
              <w:spacing w:line="240" w:lineRule="auto"/>
              <w:rPr>
                <w:sz w:val="16"/>
              </w:rPr>
            </w:pPr>
            <w:r w:rsidRPr="00FC4079">
              <w:rPr>
                <w:sz w:val="16"/>
              </w:rPr>
              <w:t>Nordip</w:t>
            </w:r>
          </w:p>
        </w:tc>
        <w:tc>
          <w:tcPr>
            <w:tcW w:w="534" w:type="dxa"/>
          </w:tcPr>
          <w:p w14:paraId="5D810B41" w14:textId="77777777" w:rsidR="00AF38E9" w:rsidRPr="00FC4079" w:rsidRDefault="00AF38E9" w:rsidP="00AF38E9">
            <w:pPr>
              <w:spacing w:line="240" w:lineRule="auto"/>
              <w:rPr>
                <w:sz w:val="16"/>
              </w:rPr>
            </w:pPr>
            <w:r w:rsidRPr="00FC4079">
              <w:rPr>
                <w:sz w:val="16"/>
              </w:rPr>
              <w:t>AF</w:t>
            </w:r>
          </w:p>
        </w:tc>
        <w:tc>
          <w:tcPr>
            <w:tcW w:w="633" w:type="dxa"/>
          </w:tcPr>
          <w:p w14:paraId="3A99A10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C2FF94" w14:textId="77777777" w:rsidR="00AF38E9" w:rsidRPr="00FC4079" w:rsidRDefault="00AF38E9" w:rsidP="00AF38E9">
            <w:pPr>
              <w:spacing w:line="240" w:lineRule="auto"/>
              <w:rPr>
                <w:sz w:val="16"/>
              </w:rPr>
            </w:pPr>
          </w:p>
        </w:tc>
        <w:tc>
          <w:tcPr>
            <w:tcW w:w="1728" w:type="dxa"/>
          </w:tcPr>
          <w:p w14:paraId="7DD3A488" w14:textId="77777777" w:rsidR="00AF38E9" w:rsidRPr="00FC4079" w:rsidRDefault="00AF38E9" w:rsidP="00AF38E9">
            <w:pPr>
              <w:spacing w:line="240" w:lineRule="auto"/>
              <w:rPr>
                <w:sz w:val="16"/>
              </w:rPr>
            </w:pPr>
            <w:r w:rsidRPr="00FC4079">
              <w:rPr>
                <w:sz w:val="16"/>
              </w:rPr>
              <w:t>P14238</w:t>
            </w:r>
          </w:p>
        </w:tc>
        <w:tc>
          <w:tcPr>
            <w:tcW w:w="682" w:type="dxa"/>
          </w:tcPr>
          <w:p w14:paraId="3B5BF875" w14:textId="77777777" w:rsidR="00AF38E9" w:rsidRPr="00FC4079" w:rsidRDefault="00AF38E9" w:rsidP="00AF38E9">
            <w:pPr>
              <w:spacing w:line="240" w:lineRule="auto"/>
              <w:rPr>
                <w:sz w:val="16"/>
              </w:rPr>
            </w:pPr>
            <w:r w:rsidRPr="00FC4079">
              <w:rPr>
                <w:sz w:val="16"/>
              </w:rPr>
              <w:t>60</w:t>
            </w:r>
          </w:p>
        </w:tc>
        <w:tc>
          <w:tcPr>
            <w:tcW w:w="682" w:type="dxa"/>
          </w:tcPr>
          <w:p w14:paraId="52576E81" w14:textId="77777777" w:rsidR="00AF38E9" w:rsidRPr="00FC4079" w:rsidRDefault="00AF38E9" w:rsidP="00AF38E9">
            <w:pPr>
              <w:spacing w:line="240" w:lineRule="auto"/>
              <w:rPr>
                <w:sz w:val="16"/>
              </w:rPr>
            </w:pPr>
            <w:r w:rsidRPr="00FC4079">
              <w:rPr>
                <w:sz w:val="16"/>
              </w:rPr>
              <w:t>5</w:t>
            </w:r>
          </w:p>
        </w:tc>
        <w:tc>
          <w:tcPr>
            <w:tcW w:w="1271" w:type="dxa"/>
          </w:tcPr>
          <w:p w14:paraId="7F372812" w14:textId="77777777" w:rsidR="00AF38E9" w:rsidRPr="00FC4079" w:rsidRDefault="00AF38E9" w:rsidP="00AF38E9">
            <w:pPr>
              <w:spacing w:line="240" w:lineRule="auto"/>
              <w:rPr>
                <w:sz w:val="16"/>
              </w:rPr>
            </w:pPr>
          </w:p>
        </w:tc>
        <w:tc>
          <w:tcPr>
            <w:tcW w:w="534" w:type="dxa"/>
          </w:tcPr>
          <w:p w14:paraId="0209393F" w14:textId="77777777" w:rsidR="00AF38E9" w:rsidRPr="00FC4079" w:rsidRDefault="00AF38E9" w:rsidP="00AF38E9">
            <w:pPr>
              <w:spacing w:line="240" w:lineRule="auto"/>
              <w:rPr>
                <w:sz w:val="16"/>
              </w:rPr>
            </w:pPr>
            <w:r w:rsidRPr="00FC4079">
              <w:rPr>
                <w:sz w:val="16"/>
              </w:rPr>
              <w:t>30</w:t>
            </w:r>
          </w:p>
        </w:tc>
        <w:tc>
          <w:tcPr>
            <w:tcW w:w="534" w:type="dxa"/>
          </w:tcPr>
          <w:p w14:paraId="36E5DF5C" w14:textId="77777777" w:rsidR="00AF38E9" w:rsidRPr="00FC4079" w:rsidRDefault="00AF38E9" w:rsidP="00AF38E9">
            <w:pPr>
              <w:spacing w:line="240" w:lineRule="auto"/>
              <w:rPr>
                <w:sz w:val="16"/>
              </w:rPr>
            </w:pPr>
          </w:p>
        </w:tc>
        <w:tc>
          <w:tcPr>
            <w:tcW w:w="864" w:type="dxa"/>
          </w:tcPr>
          <w:p w14:paraId="2BB68C1D" w14:textId="77777777" w:rsidR="00AF38E9" w:rsidRPr="00FC4079" w:rsidRDefault="00AF38E9" w:rsidP="00AF38E9">
            <w:pPr>
              <w:spacing w:line="240" w:lineRule="auto"/>
              <w:rPr>
                <w:sz w:val="16"/>
              </w:rPr>
            </w:pPr>
          </w:p>
        </w:tc>
      </w:tr>
      <w:tr w:rsidR="00FC4079" w:rsidRPr="00FC4079" w14:paraId="7F162380" w14:textId="77777777" w:rsidTr="00FC4079">
        <w:tc>
          <w:tcPr>
            <w:tcW w:w="1353" w:type="dxa"/>
          </w:tcPr>
          <w:p w14:paraId="096DAAF0" w14:textId="77777777" w:rsidR="00AF38E9" w:rsidRPr="00FC4079" w:rsidRDefault="00AF38E9" w:rsidP="00AF38E9">
            <w:pPr>
              <w:spacing w:line="240" w:lineRule="auto"/>
              <w:rPr>
                <w:sz w:val="16"/>
              </w:rPr>
            </w:pPr>
            <w:r w:rsidRPr="00FC4079">
              <w:rPr>
                <w:sz w:val="16"/>
              </w:rPr>
              <w:t>Amlodipine</w:t>
            </w:r>
          </w:p>
        </w:tc>
        <w:tc>
          <w:tcPr>
            <w:tcW w:w="2023" w:type="dxa"/>
          </w:tcPr>
          <w:p w14:paraId="4F437894" w14:textId="77777777" w:rsidR="00AF38E9" w:rsidRPr="00FC4079" w:rsidRDefault="00AF38E9" w:rsidP="00AF38E9">
            <w:pPr>
              <w:spacing w:line="240" w:lineRule="auto"/>
              <w:rPr>
                <w:sz w:val="16"/>
              </w:rPr>
            </w:pPr>
            <w:r w:rsidRPr="00FC4079">
              <w:rPr>
                <w:sz w:val="16"/>
              </w:rPr>
              <w:t>Tablet 10 mg (as besilate)</w:t>
            </w:r>
          </w:p>
        </w:tc>
        <w:tc>
          <w:tcPr>
            <w:tcW w:w="953" w:type="dxa"/>
          </w:tcPr>
          <w:p w14:paraId="6A7592DD" w14:textId="77777777" w:rsidR="00AF38E9" w:rsidRPr="00FC4079" w:rsidRDefault="00AF38E9" w:rsidP="00AF38E9">
            <w:pPr>
              <w:spacing w:line="240" w:lineRule="auto"/>
              <w:rPr>
                <w:sz w:val="16"/>
              </w:rPr>
            </w:pPr>
            <w:r w:rsidRPr="00FC4079">
              <w:rPr>
                <w:sz w:val="16"/>
              </w:rPr>
              <w:t>Oral</w:t>
            </w:r>
          </w:p>
        </w:tc>
        <w:tc>
          <w:tcPr>
            <w:tcW w:w="1440" w:type="dxa"/>
          </w:tcPr>
          <w:p w14:paraId="3B9024F7" w14:textId="77777777" w:rsidR="00AF38E9" w:rsidRPr="00FC4079" w:rsidRDefault="00AF38E9" w:rsidP="00AF38E9">
            <w:pPr>
              <w:spacing w:line="240" w:lineRule="auto"/>
              <w:rPr>
                <w:sz w:val="16"/>
              </w:rPr>
            </w:pPr>
            <w:r w:rsidRPr="00FC4079">
              <w:rPr>
                <w:sz w:val="16"/>
              </w:rPr>
              <w:t>Norvapine</w:t>
            </w:r>
          </w:p>
        </w:tc>
        <w:tc>
          <w:tcPr>
            <w:tcW w:w="534" w:type="dxa"/>
          </w:tcPr>
          <w:p w14:paraId="23E6FB2A" w14:textId="77777777" w:rsidR="00AF38E9" w:rsidRPr="00FC4079" w:rsidRDefault="00AF38E9" w:rsidP="00AF38E9">
            <w:pPr>
              <w:spacing w:line="240" w:lineRule="auto"/>
              <w:rPr>
                <w:sz w:val="16"/>
              </w:rPr>
            </w:pPr>
            <w:r w:rsidRPr="00FC4079">
              <w:rPr>
                <w:sz w:val="16"/>
              </w:rPr>
              <w:t>ED</w:t>
            </w:r>
          </w:p>
        </w:tc>
        <w:tc>
          <w:tcPr>
            <w:tcW w:w="633" w:type="dxa"/>
          </w:tcPr>
          <w:p w14:paraId="6F3E2F2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A3F483" w14:textId="77777777" w:rsidR="00AF38E9" w:rsidRPr="00FC4079" w:rsidRDefault="00AF38E9" w:rsidP="00AF38E9">
            <w:pPr>
              <w:spacing w:line="240" w:lineRule="auto"/>
              <w:rPr>
                <w:sz w:val="16"/>
              </w:rPr>
            </w:pPr>
          </w:p>
        </w:tc>
        <w:tc>
          <w:tcPr>
            <w:tcW w:w="1728" w:type="dxa"/>
          </w:tcPr>
          <w:p w14:paraId="0FE81D7C" w14:textId="77777777" w:rsidR="00AF38E9" w:rsidRPr="00FC4079" w:rsidRDefault="00AF38E9" w:rsidP="00AF38E9">
            <w:pPr>
              <w:spacing w:line="240" w:lineRule="auto"/>
              <w:rPr>
                <w:sz w:val="16"/>
              </w:rPr>
            </w:pPr>
          </w:p>
        </w:tc>
        <w:tc>
          <w:tcPr>
            <w:tcW w:w="682" w:type="dxa"/>
          </w:tcPr>
          <w:p w14:paraId="56BFD3FF" w14:textId="77777777" w:rsidR="00AF38E9" w:rsidRPr="00FC4079" w:rsidRDefault="00AF38E9" w:rsidP="00AF38E9">
            <w:pPr>
              <w:spacing w:line="240" w:lineRule="auto"/>
              <w:rPr>
                <w:sz w:val="16"/>
              </w:rPr>
            </w:pPr>
            <w:r w:rsidRPr="00FC4079">
              <w:rPr>
                <w:sz w:val="16"/>
              </w:rPr>
              <w:t>30</w:t>
            </w:r>
          </w:p>
        </w:tc>
        <w:tc>
          <w:tcPr>
            <w:tcW w:w="682" w:type="dxa"/>
          </w:tcPr>
          <w:p w14:paraId="1834AF16" w14:textId="77777777" w:rsidR="00AF38E9" w:rsidRPr="00FC4079" w:rsidRDefault="00AF38E9" w:rsidP="00AF38E9">
            <w:pPr>
              <w:spacing w:line="240" w:lineRule="auto"/>
              <w:rPr>
                <w:sz w:val="16"/>
              </w:rPr>
            </w:pPr>
            <w:r w:rsidRPr="00FC4079">
              <w:rPr>
                <w:sz w:val="16"/>
              </w:rPr>
              <w:t>5</w:t>
            </w:r>
          </w:p>
        </w:tc>
        <w:tc>
          <w:tcPr>
            <w:tcW w:w="1271" w:type="dxa"/>
          </w:tcPr>
          <w:p w14:paraId="382DA37A" w14:textId="77777777" w:rsidR="00AF38E9" w:rsidRPr="00FC4079" w:rsidRDefault="00AF38E9" w:rsidP="00AF38E9">
            <w:pPr>
              <w:spacing w:line="240" w:lineRule="auto"/>
              <w:rPr>
                <w:sz w:val="16"/>
              </w:rPr>
            </w:pPr>
          </w:p>
        </w:tc>
        <w:tc>
          <w:tcPr>
            <w:tcW w:w="534" w:type="dxa"/>
          </w:tcPr>
          <w:p w14:paraId="49E559E9" w14:textId="77777777" w:rsidR="00AF38E9" w:rsidRPr="00FC4079" w:rsidRDefault="00AF38E9" w:rsidP="00AF38E9">
            <w:pPr>
              <w:spacing w:line="240" w:lineRule="auto"/>
              <w:rPr>
                <w:sz w:val="16"/>
              </w:rPr>
            </w:pPr>
            <w:r w:rsidRPr="00FC4079">
              <w:rPr>
                <w:sz w:val="16"/>
              </w:rPr>
              <w:t>30</w:t>
            </w:r>
          </w:p>
        </w:tc>
        <w:tc>
          <w:tcPr>
            <w:tcW w:w="534" w:type="dxa"/>
          </w:tcPr>
          <w:p w14:paraId="7EB70A45" w14:textId="77777777" w:rsidR="00AF38E9" w:rsidRPr="00FC4079" w:rsidRDefault="00AF38E9" w:rsidP="00AF38E9">
            <w:pPr>
              <w:spacing w:line="240" w:lineRule="auto"/>
              <w:rPr>
                <w:sz w:val="16"/>
              </w:rPr>
            </w:pPr>
          </w:p>
        </w:tc>
        <w:tc>
          <w:tcPr>
            <w:tcW w:w="864" w:type="dxa"/>
          </w:tcPr>
          <w:p w14:paraId="4F11F5F9" w14:textId="77777777" w:rsidR="00AF38E9" w:rsidRPr="00FC4079" w:rsidRDefault="00AF38E9" w:rsidP="00AF38E9">
            <w:pPr>
              <w:spacing w:line="240" w:lineRule="auto"/>
              <w:rPr>
                <w:sz w:val="16"/>
              </w:rPr>
            </w:pPr>
          </w:p>
        </w:tc>
      </w:tr>
      <w:tr w:rsidR="00FC4079" w:rsidRPr="00FC4079" w14:paraId="02C0F097" w14:textId="77777777" w:rsidTr="00FC4079">
        <w:tc>
          <w:tcPr>
            <w:tcW w:w="1353" w:type="dxa"/>
          </w:tcPr>
          <w:p w14:paraId="0F5CE1BC" w14:textId="77777777" w:rsidR="00AF38E9" w:rsidRPr="00FC4079" w:rsidRDefault="00AF38E9" w:rsidP="00AF38E9">
            <w:pPr>
              <w:spacing w:line="240" w:lineRule="auto"/>
              <w:rPr>
                <w:sz w:val="16"/>
              </w:rPr>
            </w:pPr>
            <w:r w:rsidRPr="00FC4079">
              <w:rPr>
                <w:sz w:val="16"/>
              </w:rPr>
              <w:t>Amlodipine</w:t>
            </w:r>
          </w:p>
        </w:tc>
        <w:tc>
          <w:tcPr>
            <w:tcW w:w="2023" w:type="dxa"/>
          </w:tcPr>
          <w:p w14:paraId="794CA310" w14:textId="77777777" w:rsidR="00AF38E9" w:rsidRPr="00FC4079" w:rsidRDefault="00AF38E9" w:rsidP="00AF38E9">
            <w:pPr>
              <w:spacing w:line="240" w:lineRule="auto"/>
              <w:rPr>
                <w:sz w:val="16"/>
              </w:rPr>
            </w:pPr>
            <w:r w:rsidRPr="00FC4079">
              <w:rPr>
                <w:sz w:val="16"/>
              </w:rPr>
              <w:t>Tablet 10 mg (as besilate)</w:t>
            </w:r>
          </w:p>
        </w:tc>
        <w:tc>
          <w:tcPr>
            <w:tcW w:w="953" w:type="dxa"/>
          </w:tcPr>
          <w:p w14:paraId="0C189EBE" w14:textId="77777777" w:rsidR="00AF38E9" w:rsidRPr="00FC4079" w:rsidRDefault="00AF38E9" w:rsidP="00AF38E9">
            <w:pPr>
              <w:spacing w:line="240" w:lineRule="auto"/>
              <w:rPr>
                <w:sz w:val="16"/>
              </w:rPr>
            </w:pPr>
            <w:r w:rsidRPr="00FC4079">
              <w:rPr>
                <w:sz w:val="16"/>
              </w:rPr>
              <w:t>Oral</w:t>
            </w:r>
          </w:p>
        </w:tc>
        <w:tc>
          <w:tcPr>
            <w:tcW w:w="1440" w:type="dxa"/>
          </w:tcPr>
          <w:p w14:paraId="278E914D" w14:textId="77777777" w:rsidR="00AF38E9" w:rsidRPr="00FC4079" w:rsidRDefault="00AF38E9" w:rsidP="00AF38E9">
            <w:pPr>
              <w:spacing w:line="240" w:lineRule="auto"/>
              <w:rPr>
                <w:sz w:val="16"/>
              </w:rPr>
            </w:pPr>
            <w:r w:rsidRPr="00FC4079">
              <w:rPr>
                <w:sz w:val="16"/>
              </w:rPr>
              <w:t>Norvapine</w:t>
            </w:r>
          </w:p>
        </w:tc>
        <w:tc>
          <w:tcPr>
            <w:tcW w:w="534" w:type="dxa"/>
          </w:tcPr>
          <w:p w14:paraId="23690C3E" w14:textId="77777777" w:rsidR="00AF38E9" w:rsidRPr="00FC4079" w:rsidRDefault="00AF38E9" w:rsidP="00AF38E9">
            <w:pPr>
              <w:spacing w:line="240" w:lineRule="auto"/>
              <w:rPr>
                <w:sz w:val="16"/>
              </w:rPr>
            </w:pPr>
            <w:r w:rsidRPr="00FC4079">
              <w:rPr>
                <w:sz w:val="16"/>
              </w:rPr>
              <w:t>ED</w:t>
            </w:r>
          </w:p>
        </w:tc>
        <w:tc>
          <w:tcPr>
            <w:tcW w:w="633" w:type="dxa"/>
          </w:tcPr>
          <w:p w14:paraId="100775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2514DC" w14:textId="77777777" w:rsidR="00AF38E9" w:rsidRPr="00FC4079" w:rsidRDefault="00AF38E9" w:rsidP="00AF38E9">
            <w:pPr>
              <w:spacing w:line="240" w:lineRule="auto"/>
              <w:rPr>
                <w:sz w:val="16"/>
              </w:rPr>
            </w:pPr>
          </w:p>
        </w:tc>
        <w:tc>
          <w:tcPr>
            <w:tcW w:w="1728" w:type="dxa"/>
          </w:tcPr>
          <w:p w14:paraId="6E9DF34B" w14:textId="77777777" w:rsidR="00AF38E9" w:rsidRPr="00FC4079" w:rsidRDefault="00AF38E9" w:rsidP="00AF38E9">
            <w:pPr>
              <w:spacing w:line="240" w:lineRule="auto"/>
              <w:rPr>
                <w:sz w:val="16"/>
              </w:rPr>
            </w:pPr>
            <w:r w:rsidRPr="00FC4079">
              <w:rPr>
                <w:sz w:val="16"/>
              </w:rPr>
              <w:t>P14238</w:t>
            </w:r>
          </w:p>
        </w:tc>
        <w:tc>
          <w:tcPr>
            <w:tcW w:w="682" w:type="dxa"/>
          </w:tcPr>
          <w:p w14:paraId="3C8B6701" w14:textId="77777777" w:rsidR="00AF38E9" w:rsidRPr="00FC4079" w:rsidRDefault="00AF38E9" w:rsidP="00AF38E9">
            <w:pPr>
              <w:spacing w:line="240" w:lineRule="auto"/>
              <w:rPr>
                <w:sz w:val="16"/>
              </w:rPr>
            </w:pPr>
            <w:r w:rsidRPr="00FC4079">
              <w:rPr>
                <w:sz w:val="16"/>
              </w:rPr>
              <w:t>60</w:t>
            </w:r>
          </w:p>
        </w:tc>
        <w:tc>
          <w:tcPr>
            <w:tcW w:w="682" w:type="dxa"/>
          </w:tcPr>
          <w:p w14:paraId="4AFB546C" w14:textId="77777777" w:rsidR="00AF38E9" w:rsidRPr="00FC4079" w:rsidRDefault="00AF38E9" w:rsidP="00AF38E9">
            <w:pPr>
              <w:spacing w:line="240" w:lineRule="auto"/>
              <w:rPr>
                <w:sz w:val="16"/>
              </w:rPr>
            </w:pPr>
            <w:r w:rsidRPr="00FC4079">
              <w:rPr>
                <w:sz w:val="16"/>
              </w:rPr>
              <w:t>5</w:t>
            </w:r>
          </w:p>
        </w:tc>
        <w:tc>
          <w:tcPr>
            <w:tcW w:w="1271" w:type="dxa"/>
          </w:tcPr>
          <w:p w14:paraId="26E2A2E1" w14:textId="77777777" w:rsidR="00AF38E9" w:rsidRPr="00FC4079" w:rsidRDefault="00AF38E9" w:rsidP="00AF38E9">
            <w:pPr>
              <w:spacing w:line="240" w:lineRule="auto"/>
              <w:rPr>
                <w:sz w:val="16"/>
              </w:rPr>
            </w:pPr>
          </w:p>
        </w:tc>
        <w:tc>
          <w:tcPr>
            <w:tcW w:w="534" w:type="dxa"/>
          </w:tcPr>
          <w:p w14:paraId="5F8F5DF0" w14:textId="77777777" w:rsidR="00AF38E9" w:rsidRPr="00FC4079" w:rsidRDefault="00AF38E9" w:rsidP="00AF38E9">
            <w:pPr>
              <w:spacing w:line="240" w:lineRule="auto"/>
              <w:rPr>
                <w:sz w:val="16"/>
              </w:rPr>
            </w:pPr>
            <w:r w:rsidRPr="00FC4079">
              <w:rPr>
                <w:sz w:val="16"/>
              </w:rPr>
              <w:t>30</w:t>
            </w:r>
          </w:p>
        </w:tc>
        <w:tc>
          <w:tcPr>
            <w:tcW w:w="534" w:type="dxa"/>
          </w:tcPr>
          <w:p w14:paraId="1A13B5FA" w14:textId="77777777" w:rsidR="00AF38E9" w:rsidRPr="00FC4079" w:rsidRDefault="00AF38E9" w:rsidP="00AF38E9">
            <w:pPr>
              <w:spacing w:line="240" w:lineRule="auto"/>
              <w:rPr>
                <w:sz w:val="16"/>
              </w:rPr>
            </w:pPr>
          </w:p>
        </w:tc>
        <w:tc>
          <w:tcPr>
            <w:tcW w:w="864" w:type="dxa"/>
          </w:tcPr>
          <w:p w14:paraId="0138FFFB" w14:textId="77777777" w:rsidR="00AF38E9" w:rsidRPr="00FC4079" w:rsidRDefault="00AF38E9" w:rsidP="00AF38E9">
            <w:pPr>
              <w:spacing w:line="240" w:lineRule="auto"/>
              <w:rPr>
                <w:sz w:val="16"/>
              </w:rPr>
            </w:pPr>
          </w:p>
        </w:tc>
      </w:tr>
      <w:tr w:rsidR="00FC4079" w:rsidRPr="00FC4079" w14:paraId="370DC57B" w14:textId="77777777" w:rsidTr="00FC4079">
        <w:tc>
          <w:tcPr>
            <w:tcW w:w="1353" w:type="dxa"/>
          </w:tcPr>
          <w:p w14:paraId="3EDA915F" w14:textId="77777777" w:rsidR="00AF38E9" w:rsidRPr="00FC4079" w:rsidRDefault="00AF38E9" w:rsidP="00AF38E9">
            <w:pPr>
              <w:spacing w:line="240" w:lineRule="auto"/>
              <w:rPr>
                <w:sz w:val="16"/>
              </w:rPr>
            </w:pPr>
            <w:r w:rsidRPr="00FC4079">
              <w:rPr>
                <w:sz w:val="16"/>
              </w:rPr>
              <w:t>Amlodipine</w:t>
            </w:r>
          </w:p>
        </w:tc>
        <w:tc>
          <w:tcPr>
            <w:tcW w:w="2023" w:type="dxa"/>
          </w:tcPr>
          <w:p w14:paraId="6207B78C"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D1952C5" w14:textId="77777777" w:rsidR="00AF38E9" w:rsidRPr="00FC4079" w:rsidRDefault="00AF38E9" w:rsidP="00AF38E9">
            <w:pPr>
              <w:spacing w:line="240" w:lineRule="auto"/>
              <w:rPr>
                <w:sz w:val="16"/>
              </w:rPr>
            </w:pPr>
            <w:r w:rsidRPr="00FC4079">
              <w:rPr>
                <w:sz w:val="16"/>
              </w:rPr>
              <w:t>Oral</w:t>
            </w:r>
          </w:p>
        </w:tc>
        <w:tc>
          <w:tcPr>
            <w:tcW w:w="1440" w:type="dxa"/>
          </w:tcPr>
          <w:p w14:paraId="2F893266" w14:textId="77777777" w:rsidR="00AF38E9" w:rsidRPr="00FC4079" w:rsidRDefault="00AF38E9" w:rsidP="00AF38E9">
            <w:pPr>
              <w:spacing w:line="240" w:lineRule="auto"/>
              <w:rPr>
                <w:sz w:val="16"/>
              </w:rPr>
            </w:pPr>
            <w:r w:rsidRPr="00FC4079">
              <w:rPr>
                <w:sz w:val="16"/>
              </w:rPr>
              <w:t>Norvasc</w:t>
            </w:r>
          </w:p>
        </w:tc>
        <w:tc>
          <w:tcPr>
            <w:tcW w:w="534" w:type="dxa"/>
          </w:tcPr>
          <w:p w14:paraId="3D5F3CEF" w14:textId="77777777" w:rsidR="00AF38E9" w:rsidRPr="00FC4079" w:rsidRDefault="00AF38E9" w:rsidP="00AF38E9">
            <w:pPr>
              <w:spacing w:line="240" w:lineRule="auto"/>
              <w:rPr>
                <w:sz w:val="16"/>
              </w:rPr>
            </w:pPr>
            <w:r w:rsidRPr="00FC4079">
              <w:rPr>
                <w:sz w:val="16"/>
              </w:rPr>
              <w:t>AS</w:t>
            </w:r>
          </w:p>
        </w:tc>
        <w:tc>
          <w:tcPr>
            <w:tcW w:w="633" w:type="dxa"/>
          </w:tcPr>
          <w:p w14:paraId="09B17A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B1E2F6" w14:textId="77777777" w:rsidR="00AF38E9" w:rsidRPr="00FC4079" w:rsidRDefault="00AF38E9" w:rsidP="00AF38E9">
            <w:pPr>
              <w:spacing w:line="240" w:lineRule="auto"/>
              <w:rPr>
                <w:sz w:val="16"/>
              </w:rPr>
            </w:pPr>
          </w:p>
        </w:tc>
        <w:tc>
          <w:tcPr>
            <w:tcW w:w="1728" w:type="dxa"/>
          </w:tcPr>
          <w:p w14:paraId="5B5CE8E2" w14:textId="77777777" w:rsidR="00AF38E9" w:rsidRPr="00FC4079" w:rsidRDefault="00AF38E9" w:rsidP="00AF38E9">
            <w:pPr>
              <w:spacing w:line="240" w:lineRule="auto"/>
              <w:rPr>
                <w:sz w:val="16"/>
              </w:rPr>
            </w:pPr>
          </w:p>
        </w:tc>
        <w:tc>
          <w:tcPr>
            <w:tcW w:w="682" w:type="dxa"/>
          </w:tcPr>
          <w:p w14:paraId="165F0723" w14:textId="77777777" w:rsidR="00AF38E9" w:rsidRPr="00FC4079" w:rsidRDefault="00AF38E9" w:rsidP="00AF38E9">
            <w:pPr>
              <w:spacing w:line="240" w:lineRule="auto"/>
              <w:rPr>
                <w:sz w:val="16"/>
              </w:rPr>
            </w:pPr>
            <w:r w:rsidRPr="00FC4079">
              <w:rPr>
                <w:sz w:val="16"/>
              </w:rPr>
              <w:t>30</w:t>
            </w:r>
          </w:p>
        </w:tc>
        <w:tc>
          <w:tcPr>
            <w:tcW w:w="682" w:type="dxa"/>
          </w:tcPr>
          <w:p w14:paraId="56A185CE" w14:textId="77777777" w:rsidR="00AF38E9" w:rsidRPr="00FC4079" w:rsidRDefault="00AF38E9" w:rsidP="00AF38E9">
            <w:pPr>
              <w:spacing w:line="240" w:lineRule="auto"/>
              <w:rPr>
                <w:sz w:val="16"/>
              </w:rPr>
            </w:pPr>
            <w:r w:rsidRPr="00FC4079">
              <w:rPr>
                <w:sz w:val="16"/>
              </w:rPr>
              <w:t>5</w:t>
            </w:r>
          </w:p>
        </w:tc>
        <w:tc>
          <w:tcPr>
            <w:tcW w:w="1271" w:type="dxa"/>
          </w:tcPr>
          <w:p w14:paraId="0D97239B" w14:textId="77777777" w:rsidR="00AF38E9" w:rsidRPr="00FC4079" w:rsidRDefault="00AF38E9" w:rsidP="00AF38E9">
            <w:pPr>
              <w:spacing w:line="240" w:lineRule="auto"/>
              <w:rPr>
                <w:sz w:val="16"/>
              </w:rPr>
            </w:pPr>
          </w:p>
        </w:tc>
        <w:tc>
          <w:tcPr>
            <w:tcW w:w="534" w:type="dxa"/>
          </w:tcPr>
          <w:p w14:paraId="7A3D96C5" w14:textId="77777777" w:rsidR="00AF38E9" w:rsidRPr="00FC4079" w:rsidRDefault="00AF38E9" w:rsidP="00AF38E9">
            <w:pPr>
              <w:spacing w:line="240" w:lineRule="auto"/>
              <w:rPr>
                <w:sz w:val="16"/>
              </w:rPr>
            </w:pPr>
            <w:r w:rsidRPr="00FC4079">
              <w:rPr>
                <w:sz w:val="16"/>
              </w:rPr>
              <w:t>30</w:t>
            </w:r>
          </w:p>
        </w:tc>
        <w:tc>
          <w:tcPr>
            <w:tcW w:w="534" w:type="dxa"/>
          </w:tcPr>
          <w:p w14:paraId="27CDFCE1" w14:textId="77777777" w:rsidR="00AF38E9" w:rsidRPr="00FC4079" w:rsidRDefault="00AF38E9" w:rsidP="00AF38E9">
            <w:pPr>
              <w:spacing w:line="240" w:lineRule="auto"/>
              <w:rPr>
                <w:sz w:val="16"/>
              </w:rPr>
            </w:pPr>
          </w:p>
        </w:tc>
        <w:tc>
          <w:tcPr>
            <w:tcW w:w="864" w:type="dxa"/>
          </w:tcPr>
          <w:p w14:paraId="246AFA37" w14:textId="77777777" w:rsidR="00AF38E9" w:rsidRPr="00FC4079" w:rsidRDefault="00AF38E9" w:rsidP="00AF38E9">
            <w:pPr>
              <w:spacing w:line="240" w:lineRule="auto"/>
              <w:rPr>
                <w:sz w:val="16"/>
              </w:rPr>
            </w:pPr>
          </w:p>
        </w:tc>
      </w:tr>
      <w:tr w:rsidR="00FC4079" w:rsidRPr="00FC4079" w14:paraId="6DA6177D" w14:textId="77777777" w:rsidTr="00FC4079">
        <w:tc>
          <w:tcPr>
            <w:tcW w:w="1353" w:type="dxa"/>
          </w:tcPr>
          <w:p w14:paraId="265DCDB0" w14:textId="77777777" w:rsidR="00AF38E9" w:rsidRPr="00FC4079" w:rsidRDefault="00AF38E9" w:rsidP="00AF38E9">
            <w:pPr>
              <w:spacing w:line="240" w:lineRule="auto"/>
              <w:rPr>
                <w:sz w:val="16"/>
              </w:rPr>
            </w:pPr>
            <w:r w:rsidRPr="00FC4079">
              <w:rPr>
                <w:sz w:val="16"/>
              </w:rPr>
              <w:t>Amlodipine</w:t>
            </w:r>
          </w:p>
        </w:tc>
        <w:tc>
          <w:tcPr>
            <w:tcW w:w="2023" w:type="dxa"/>
          </w:tcPr>
          <w:p w14:paraId="77A88FC8" w14:textId="77777777" w:rsidR="00AF38E9" w:rsidRPr="00FC4079" w:rsidRDefault="00AF38E9" w:rsidP="00AF38E9">
            <w:pPr>
              <w:spacing w:line="240" w:lineRule="auto"/>
              <w:rPr>
                <w:sz w:val="16"/>
              </w:rPr>
            </w:pPr>
            <w:r w:rsidRPr="00FC4079">
              <w:rPr>
                <w:sz w:val="16"/>
              </w:rPr>
              <w:t>Tablet 10 mg (as besilate)</w:t>
            </w:r>
          </w:p>
        </w:tc>
        <w:tc>
          <w:tcPr>
            <w:tcW w:w="953" w:type="dxa"/>
          </w:tcPr>
          <w:p w14:paraId="18A0EA5D" w14:textId="77777777" w:rsidR="00AF38E9" w:rsidRPr="00FC4079" w:rsidRDefault="00AF38E9" w:rsidP="00AF38E9">
            <w:pPr>
              <w:spacing w:line="240" w:lineRule="auto"/>
              <w:rPr>
                <w:sz w:val="16"/>
              </w:rPr>
            </w:pPr>
            <w:r w:rsidRPr="00FC4079">
              <w:rPr>
                <w:sz w:val="16"/>
              </w:rPr>
              <w:t>Oral</w:t>
            </w:r>
          </w:p>
        </w:tc>
        <w:tc>
          <w:tcPr>
            <w:tcW w:w="1440" w:type="dxa"/>
          </w:tcPr>
          <w:p w14:paraId="704BAB41" w14:textId="77777777" w:rsidR="00AF38E9" w:rsidRPr="00FC4079" w:rsidRDefault="00AF38E9" w:rsidP="00AF38E9">
            <w:pPr>
              <w:spacing w:line="240" w:lineRule="auto"/>
              <w:rPr>
                <w:sz w:val="16"/>
              </w:rPr>
            </w:pPr>
            <w:r w:rsidRPr="00FC4079">
              <w:rPr>
                <w:sz w:val="16"/>
              </w:rPr>
              <w:t>Norvasc</w:t>
            </w:r>
          </w:p>
        </w:tc>
        <w:tc>
          <w:tcPr>
            <w:tcW w:w="534" w:type="dxa"/>
          </w:tcPr>
          <w:p w14:paraId="21F5C2AB" w14:textId="77777777" w:rsidR="00AF38E9" w:rsidRPr="00FC4079" w:rsidRDefault="00AF38E9" w:rsidP="00AF38E9">
            <w:pPr>
              <w:spacing w:line="240" w:lineRule="auto"/>
              <w:rPr>
                <w:sz w:val="16"/>
              </w:rPr>
            </w:pPr>
            <w:r w:rsidRPr="00FC4079">
              <w:rPr>
                <w:sz w:val="16"/>
              </w:rPr>
              <w:t>AS</w:t>
            </w:r>
          </w:p>
        </w:tc>
        <w:tc>
          <w:tcPr>
            <w:tcW w:w="633" w:type="dxa"/>
          </w:tcPr>
          <w:p w14:paraId="6C39DC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DB9DE0" w14:textId="77777777" w:rsidR="00AF38E9" w:rsidRPr="00FC4079" w:rsidRDefault="00AF38E9" w:rsidP="00AF38E9">
            <w:pPr>
              <w:spacing w:line="240" w:lineRule="auto"/>
              <w:rPr>
                <w:sz w:val="16"/>
              </w:rPr>
            </w:pPr>
          </w:p>
        </w:tc>
        <w:tc>
          <w:tcPr>
            <w:tcW w:w="1728" w:type="dxa"/>
          </w:tcPr>
          <w:p w14:paraId="3E4450D9" w14:textId="77777777" w:rsidR="00AF38E9" w:rsidRPr="00FC4079" w:rsidRDefault="00AF38E9" w:rsidP="00AF38E9">
            <w:pPr>
              <w:spacing w:line="240" w:lineRule="auto"/>
              <w:rPr>
                <w:sz w:val="16"/>
              </w:rPr>
            </w:pPr>
            <w:r w:rsidRPr="00FC4079">
              <w:rPr>
                <w:sz w:val="16"/>
              </w:rPr>
              <w:t>P14238</w:t>
            </w:r>
          </w:p>
        </w:tc>
        <w:tc>
          <w:tcPr>
            <w:tcW w:w="682" w:type="dxa"/>
          </w:tcPr>
          <w:p w14:paraId="5DDE70B2" w14:textId="77777777" w:rsidR="00AF38E9" w:rsidRPr="00FC4079" w:rsidRDefault="00AF38E9" w:rsidP="00AF38E9">
            <w:pPr>
              <w:spacing w:line="240" w:lineRule="auto"/>
              <w:rPr>
                <w:sz w:val="16"/>
              </w:rPr>
            </w:pPr>
            <w:r w:rsidRPr="00FC4079">
              <w:rPr>
                <w:sz w:val="16"/>
              </w:rPr>
              <w:t>60</w:t>
            </w:r>
          </w:p>
        </w:tc>
        <w:tc>
          <w:tcPr>
            <w:tcW w:w="682" w:type="dxa"/>
          </w:tcPr>
          <w:p w14:paraId="399641AB" w14:textId="77777777" w:rsidR="00AF38E9" w:rsidRPr="00FC4079" w:rsidRDefault="00AF38E9" w:rsidP="00AF38E9">
            <w:pPr>
              <w:spacing w:line="240" w:lineRule="auto"/>
              <w:rPr>
                <w:sz w:val="16"/>
              </w:rPr>
            </w:pPr>
            <w:r w:rsidRPr="00FC4079">
              <w:rPr>
                <w:sz w:val="16"/>
              </w:rPr>
              <w:t>5</w:t>
            </w:r>
          </w:p>
        </w:tc>
        <w:tc>
          <w:tcPr>
            <w:tcW w:w="1271" w:type="dxa"/>
          </w:tcPr>
          <w:p w14:paraId="54621144" w14:textId="77777777" w:rsidR="00AF38E9" w:rsidRPr="00FC4079" w:rsidRDefault="00AF38E9" w:rsidP="00AF38E9">
            <w:pPr>
              <w:spacing w:line="240" w:lineRule="auto"/>
              <w:rPr>
                <w:sz w:val="16"/>
              </w:rPr>
            </w:pPr>
          </w:p>
        </w:tc>
        <w:tc>
          <w:tcPr>
            <w:tcW w:w="534" w:type="dxa"/>
          </w:tcPr>
          <w:p w14:paraId="513D36DE" w14:textId="77777777" w:rsidR="00AF38E9" w:rsidRPr="00FC4079" w:rsidRDefault="00AF38E9" w:rsidP="00AF38E9">
            <w:pPr>
              <w:spacing w:line="240" w:lineRule="auto"/>
              <w:rPr>
                <w:sz w:val="16"/>
              </w:rPr>
            </w:pPr>
            <w:r w:rsidRPr="00FC4079">
              <w:rPr>
                <w:sz w:val="16"/>
              </w:rPr>
              <w:t>30</w:t>
            </w:r>
          </w:p>
        </w:tc>
        <w:tc>
          <w:tcPr>
            <w:tcW w:w="534" w:type="dxa"/>
          </w:tcPr>
          <w:p w14:paraId="346EC255" w14:textId="77777777" w:rsidR="00AF38E9" w:rsidRPr="00FC4079" w:rsidRDefault="00AF38E9" w:rsidP="00AF38E9">
            <w:pPr>
              <w:spacing w:line="240" w:lineRule="auto"/>
              <w:rPr>
                <w:sz w:val="16"/>
              </w:rPr>
            </w:pPr>
          </w:p>
        </w:tc>
        <w:tc>
          <w:tcPr>
            <w:tcW w:w="864" w:type="dxa"/>
          </w:tcPr>
          <w:p w14:paraId="18220EFF" w14:textId="77777777" w:rsidR="00AF38E9" w:rsidRPr="00FC4079" w:rsidRDefault="00AF38E9" w:rsidP="00AF38E9">
            <w:pPr>
              <w:spacing w:line="240" w:lineRule="auto"/>
              <w:rPr>
                <w:sz w:val="16"/>
              </w:rPr>
            </w:pPr>
          </w:p>
        </w:tc>
      </w:tr>
      <w:tr w:rsidR="00FC4079" w:rsidRPr="00FC4079" w14:paraId="3AA2993C" w14:textId="77777777" w:rsidTr="00FC4079">
        <w:tc>
          <w:tcPr>
            <w:tcW w:w="1353" w:type="dxa"/>
          </w:tcPr>
          <w:p w14:paraId="17E001DC" w14:textId="77777777" w:rsidR="00AF38E9" w:rsidRPr="00FC4079" w:rsidRDefault="00AF38E9" w:rsidP="00AF38E9">
            <w:pPr>
              <w:spacing w:line="240" w:lineRule="auto"/>
              <w:rPr>
                <w:sz w:val="16"/>
              </w:rPr>
            </w:pPr>
            <w:r w:rsidRPr="00FC4079">
              <w:rPr>
                <w:sz w:val="16"/>
              </w:rPr>
              <w:t>Amlodipine</w:t>
            </w:r>
          </w:p>
        </w:tc>
        <w:tc>
          <w:tcPr>
            <w:tcW w:w="2023" w:type="dxa"/>
          </w:tcPr>
          <w:p w14:paraId="07B41AAF" w14:textId="77777777" w:rsidR="00AF38E9" w:rsidRPr="00FC4079" w:rsidRDefault="00AF38E9" w:rsidP="00AF38E9">
            <w:pPr>
              <w:spacing w:line="240" w:lineRule="auto"/>
              <w:rPr>
                <w:sz w:val="16"/>
              </w:rPr>
            </w:pPr>
            <w:r w:rsidRPr="00FC4079">
              <w:rPr>
                <w:sz w:val="16"/>
              </w:rPr>
              <w:t>Tablet 10 mg (as besilate)</w:t>
            </w:r>
          </w:p>
        </w:tc>
        <w:tc>
          <w:tcPr>
            <w:tcW w:w="953" w:type="dxa"/>
          </w:tcPr>
          <w:p w14:paraId="2370632C" w14:textId="77777777" w:rsidR="00AF38E9" w:rsidRPr="00FC4079" w:rsidRDefault="00AF38E9" w:rsidP="00AF38E9">
            <w:pPr>
              <w:spacing w:line="240" w:lineRule="auto"/>
              <w:rPr>
                <w:sz w:val="16"/>
              </w:rPr>
            </w:pPr>
            <w:r w:rsidRPr="00FC4079">
              <w:rPr>
                <w:sz w:val="16"/>
              </w:rPr>
              <w:t>Oral</w:t>
            </w:r>
          </w:p>
        </w:tc>
        <w:tc>
          <w:tcPr>
            <w:tcW w:w="1440" w:type="dxa"/>
          </w:tcPr>
          <w:p w14:paraId="29996049" w14:textId="77777777" w:rsidR="00AF38E9" w:rsidRPr="00FC4079" w:rsidRDefault="00AF38E9" w:rsidP="00AF38E9">
            <w:pPr>
              <w:spacing w:line="240" w:lineRule="auto"/>
              <w:rPr>
                <w:sz w:val="16"/>
              </w:rPr>
            </w:pPr>
            <w:r w:rsidRPr="00FC4079">
              <w:rPr>
                <w:sz w:val="16"/>
              </w:rPr>
              <w:t>NOUMED AMLODIPINE</w:t>
            </w:r>
          </w:p>
        </w:tc>
        <w:tc>
          <w:tcPr>
            <w:tcW w:w="534" w:type="dxa"/>
          </w:tcPr>
          <w:p w14:paraId="7C0F8710" w14:textId="77777777" w:rsidR="00AF38E9" w:rsidRPr="00FC4079" w:rsidRDefault="00AF38E9" w:rsidP="00AF38E9">
            <w:pPr>
              <w:spacing w:line="240" w:lineRule="auto"/>
              <w:rPr>
                <w:sz w:val="16"/>
              </w:rPr>
            </w:pPr>
            <w:r w:rsidRPr="00FC4079">
              <w:rPr>
                <w:sz w:val="16"/>
              </w:rPr>
              <w:t>VO</w:t>
            </w:r>
          </w:p>
        </w:tc>
        <w:tc>
          <w:tcPr>
            <w:tcW w:w="633" w:type="dxa"/>
          </w:tcPr>
          <w:p w14:paraId="7ABD7A0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1FE68AE" w14:textId="77777777" w:rsidR="00AF38E9" w:rsidRPr="00FC4079" w:rsidRDefault="00AF38E9" w:rsidP="00AF38E9">
            <w:pPr>
              <w:spacing w:line="240" w:lineRule="auto"/>
              <w:rPr>
                <w:sz w:val="16"/>
              </w:rPr>
            </w:pPr>
          </w:p>
        </w:tc>
        <w:tc>
          <w:tcPr>
            <w:tcW w:w="1728" w:type="dxa"/>
          </w:tcPr>
          <w:p w14:paraId="2802BFD7" w14:textId="77777777" w:rsidR="00AF38E9" w:rsidRPr="00FC4079" w:rsidRDefault="00AF38E9" w:rsidP="00AF38E9">
            <w:pPr>
              <w:spacing w:line="240" w:lineRule="auto"/>
              <w:rPr>
                <w:sz w:val="16"/>
              </w:rPr>
            </w:pPr>
          </w:p>
        </w:tc>
        <w:tc>
          <w:tcPr>
            <w:tcW w:w="682" w:type="dxa"/>
          </w:tcPr>
          <w:p w14:paraId="0C8672C6" w14:textId="77777777" w:rsidR="00AF38E9" w:rsidRPr="00FC4079" w:rsidRDefault="00AF38E9" w:rsidP="00AF38E9">
            <w:pPr>
              <w:spacing w:line="240" w:lineRule="auto"/>
              <w:rPr>
                <w:sz w:val="16"/>
              </w:rPr>
            </w:pPr>
            <w:r w:rsidRPr="00FC4079">
              <w:rPr>
                <w:sz w:val="16"/>
              </w:rPr>
              <w:t>30</w:t>
            </w:r>
          </w:p>
        </w:tc>
        <w:tc>
          <w:tcPr>
            <w:tcW w:w="682" w:type="dxa"/>
          </w:tcPr>
          <w:p w14:paraId="1CEDDD57" w14:textId="77777777" w:rsidR="00AF38E9" w:rsidRPr="00FC4079" w:rsidRDefault="00AF38E9" w:rsidP="00AF38E9">
            <w:pPr>
              <w:spacing w:line="240" w:lineRule="auto"/>
              <w:rPr>
                <w:sz w:val="16"/>
              </w:rPr>
            </w:pPr>
            <w:r w:rsidRPr="00FC4079">
              <w:rPr>
                <w:sz w:val="16"/>
              </w:rPr>
              <w:t>5</w:t>
            </w:r>
          </w:p>
        </w:tc>
        <w:tc>
          <w:tcPr>
            <w:tcW w:w="1271" w:type="dxa"/>
          </w:tcPr>
          <w:p w14:paraId="6C510A0D" w14:textId="77777777" w:rsidR="00AF38E9" w:rsidRPr="00FC4079" w:rsidRDefault="00AF38E9" w:rsidP="00AF38E9">
            <w:pPr>
              <w:spacing w:line="240" w:lineRule="auto"/>
              <w:rPr>
                <w:sz w:val="16"/>
              </w:rPr>
            </w:pPr>
          </w:p>
        </w:tc>
        <w:tc>
          <w:tcPr>
            <w:tcW w:w="534" w:type="dxa"/>
          </w:tcPr>
          <w:p w14:paraId="7BFB7E71" w14:textId="77777777" w:rsidR="00AF38E9" w:rsidRPr="00FC4079" w:rsidRDefault="00AF38E9" w:rsidP="00AF38E9">
            <w:pPr>
              <w:spacing w:line="240" w:lineRule="auto"/>
              <w:rPr>
                <w:sz w:val="16"/>
              </w:rPr>
            </w:pPr>
            <w:r w:rsidRPr="00FC4079">
              <w:rPr>
                <w:sz w:val="16"/>
              </w:rPr>
              <w:t>30</w:t>
            </w:r>
          </w:p>
        </w:tc>
        <w:tc>
          <w:tcPr>
            <w:tcW w:w="534" w:type="dxa"/>
          </w:tcPr>
          <w:p w14:paraId="7A2EC0A4" w14:textId="77777777" w:rsidR="00AF38E9" w:rsidRPr="00FC4079" w:rsidRDefault="00AF38E9" w:rsidP="00AF38E9">
            <w:pPr>
              <w:spacing w:line="240" w:lineRule="auto"/>
              <w:rPr>
                <w:sz w:val="16"/>
              </w:rPr>
            </w:pPr>
          </w:p>
        </w:tc>
        <w:tc>
          <w:tcPr>
            <w:tcW w:w="864" w:type="dxa"/>
          </w:tcPr>
          <w:p w14:paraId="6EA13CB3" w14:textId="77777777" w:rsidR="00AF38E9" w:rsidRPr="00FC4079" w:rsidRDefault="00AF38E9" w:rsidP="00AF38E9">
            <w:pPr>
              <w:spacing w:line="240" w:lineRule="auto"/>
              <w:rPr>
                <w:sz w:val="16"/>
              </w:rPr>
            </w:pPr>
          </w:p>
        </w:tc>
      </w:tr>
      <w:tr w:rsidR="00FC4079" w:rsidRPr="00FC4079" w14:paraId="2EF5AA0C" w14:textId="77777777" w:rsidTr="00FC4079">
        <w:tc>
          <w:tcPr>
            <w:tcW w:w="1353" w:type="dxa"/>
          </w:tcPr>
          <w:p w14:paraId="0ADD7688" w14:textId="77777777" w:rsidR="00AF38E9" w:rsidRPr="00FC4079" w:rsidRDefault="00AF38E9" w:rsidP="00AF38E9">
            <w:pPr>
              <w:spacing w:line="240" w:lineRule="auto"/>
              <w:rPr>
                <w:sz w:val="16"/>
              </w:rPr>
            </w:pPr>
            <w:r w:rsidRPr="00FC4079">
              <w:rPr>
                <w:sz w:val="16"/>
              </w:rPr>
              <w:t>Amlodipine</w:t>
            </w:r>
          </w:p>
        </w:tc>
        <w:tc>
          <w:tcPr>
            <w:tcW w:w="2023" w:type="dxa"/>
          </w:tcPr>
          <w:p w14:paraId="6D18E9D0" w14:textId="77777777" w:rsidR="00AF38E9" w:rsidRPr="00FC4079" w:rsidRDefault="00AF38E9" w:rsidP="00AF38E9">
            <w:pPr>
              <w:spacing w:line="240" w:lineRule="auto"/>
              <w:rPr>
                <w:sz w:val="16"/>
              </w:rPr>
            </w:pPr>
            <w:r w:rsidRPr="00FC4079">
              <w:rPr>
                <w:sz w:val="16"/>
              </w:rPr>
              <w:t>Tablet 10 mg (as besilate)</w:t>
            </w:r>
          </w:p>
        </w:tc>
        <w:tc>
          <w:tcPr>
            <w:tcW w:w="953" w:type="dxa"/>
          </w:tcPr>
          <w:p w14:paraId="6FCEC96B" w14:textId="77777777" w:rsidR="00AF38E9" w:rsidRPr="00FC4079" w:rsidRDefault="00AF38E9" w:rsidP="00AF38E9">
            <w:pPr>
              <w:spacing w:line="240" w:lineRule="auto"/>
              <w:rPr>
                <w:sz w:val="16"/>
              </w:rPr>
            </w:pPr>
            <w:r w:rsidRPr="00FC4079">
              <w:rPr>
                <w:sz w:val="16"/>
              </w:rPr>
              <w:t>Oral</w:t>
            </w:r>
          </w:p>
        </w:tc>
        <w:tc>
          <w:tcPr>
            <w:tcW w:w="1440" w:type="dxa"/>
          </w:tcPr>
          <w:p w14:paraId="6B120D9F" w14:textId="77777777" w:rsidR="00AF38E9" w:rsidRPr="00FC4079" w:rsidRDefault="00AF38E9" w:rsidP="00AF38E9">
            <w:pPr>
              <w:spacing w:line="240" w:lineRule="auto"/>
              <w:rPr>
                <w:sz w:val="16"/>
              </w:rPr>
            </w:pPr>
            <w:r w:rsidRPr="00FC4079">
              <w:rPr>
                <w:sz w:val="16"/>
              </w:rPr>
              <w:t>NOUMED AMLODIPINE</w:t>
            </w:r>
          </w:p>
        </w:tc>
        <w:tc>
          <w:tcPr>
            <w:tcW w:w="534" w:type="dxa"/>
          </w:tcPr>
          <w:p w14:paraId="2EA1816D" w14:textId="77777777" w:rsidR="00AF38E9" w:rsidRPr="00FC4079" w:rsidRDefault="00AF38E9" w:rsidP="00AF38E9">
            <w:pPr>
              <w:spacing w:line="240" w:lineRule="auto"/>
              <w:rPr>
                <w:sz w:val="16"/>
              </w:rPr>
            </w:pPr>
            <w:r w:rsidRPr="00FC4079">
              <w:rPr>
                <w:sz w:val="16"/>
              </w:rPr>
              <w:t>VO</w:t>
            </w:r>
          </w:p>
        </w:tc>
        <w:tc>
          <w:tcPr>
            <w:tcW w:w="633" w:type="dxa"/>
          </w:tcPr>
          <w:p w14:paraId="04EF05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AEC284" w14:textId="77777777" w:rsidR="00AF38E9" w:rsidRPr="00FC4079" w:rsidRDefault="00AF38E9" w:rsidP="00AF38E9">
            <w:pPr>
              <w:spacing w:line="240" w:lineRule="auto"/>
              <w:rPr>
                <w:sz w:val="16"/>
              </w:rPr>
            </w:pPr>
          </w:p>
        </w:tc>
        <w:tc>
          <w:tcPr>
            <w:tcW w:w="1728" w:type="dxa"/>
          </w:tcPr>
          <w:p w14:paraId="2B691F17" w14:textId="77777777" w:rsidR="00AF38E9" w:rsidRPr="00FC4079" w:rsidRDefault="00AF38E9" w:rsidP="00AF38E9">
            <w:pPr>
              <w:spacing w:line="240" w:lineRule="auto"/>
              <w:rPr>
                <w:sz w:val="16"/>
              </w:rPr>
            </w:pPr>
            <w:r w:rsidRPr="00FC4079">
              <w:rPr>
                <w:sz w:val="16"/>
              </w:rPr>
              <w:t>P14238</w:t>
            </w:r>
          </w:p>
        </w:tc>
        <w:tc>
          <w:tcPr>
            <w:tcW w:w="682" w:type="dxa"/>
          </w:tcPr>
          <w:p w14:paraId="7ADA86B9" w14:textId="77777777" w:rsidR="00AF38E9" w:rsidRPr="00FC4079" w:rsidRDefault="00AF38E9" w:rsidP="00AF38E9">
            <w:pPr>
              <w:spacing w:line="240" w:lineRule="auto"/>
              <w:rPr>
                <w:sz w:val="16"/>
              </w:rPr>
            </w:pPr>
            <w:r w:rsidRPr="00FC4079">
              <w:rPr>
                <w:sz w:val="16"/>
              </w:rPr>
              <w:t>60</w:t>
            </w:r>
          </w:p>
        </w:tc>
        <w:tc>
          <w:tcPr>
            <w:tcW w:w="682" w:type="dxa"/>
          </w:tcPr>
          <w:p w14:paraId="2C6F7174" w14:textId="77777777" w:rsidR="00AF38E9" w:rsidRPr="00FC4079" w:rsidRDefault="00AF38E9" w:rsidP="00AF38E9">
            <w:pPr>
              <w:spacing w:line="240" w:lineRule="auto"/>
              <w:rPr>
                <w:sz w:val="16"/>
              </w:rPr>
            </w:pPr>
            <w:r w:rsidRPr="00FC4079">
              <w:rPr>
                <w:sz w:val="16"/>
              </w:rPr>
              <w:t>5</w:t>
            </w:r>
          </w:p>
        </w:tc>
        <w:tc>
          <w:tcPr>
            <w:tcW w:w="1271" w:type="dxa"/>
          </w:tcPr>
          <w:p w14:paraId="4A602790" w14:textId="77777777" w:rsidR="00AF38E9" w:rsidRPr="00FC4079" w:rsidRDefault="00AF38E9" w:rsidP="00AF38E9">
            <w:pPr>
              <w:spacing w:line="240" w:lineRule="auto"/>
              <w:rPr>
                <w:sz w:val="16"/>
              </w:rPr>
            </w:pPr>
          </w:p>
        </w:tc>
        <w:tc>
          <w:tcPr>
            <w:tcW w:w="534" w:type="dxa"/>
          </w:tcPr>
          <w:p w14:paraId="65DA9088" w14:textId="77777777" w:rsidR="00AF38E9" w:rsidRPr="00FC4079" w:rsidRDefault="00AF38E9" w:rsidP="00AF38E9">
            <w:pPr>
              <w:spacing w:line="240" w:lineRule="auto"/>
              <w:rPr>
                <w:sz w:val="16"/>
              </w:rPr>
            </w:pPr>
            <w:r w:rsidRPr="00FC4079">
              <w:rPr>
                <w:sz w:val="16"/>
              </w:rPr>
              <w:t>30</w:t>
            </w:r>
          </w:p>
        </w:tc>
        <w:tc>
          <w:tcPr>
            <w:tcW w:w="534" w:type="dxa"/>
          </w:tcPr>
          <w:p w14:paraId="0CE7ADB7" w14:textId="77777777" w:rsidR="00AF38E9" w:rsidRPr="00FC4079" w:rsidRDefault="00AF38E9" w:rsidP="00AF38E9">
            <w:pPr>
              <w:spacing w:line="240" w:lineRule="auto"/>
              <w:rPr>
                <w:sz w:val="16"/>
              </w:rPr>
            </w:pPr>
          </w:p>
        </w:tc>
        <w:tc>
          <w:tcPr>
            <w:tcW w:w="864" w:type="dxa"/>
          </w:tcPr>
          <w:p w14:paraId="2F000612" w14:textId="77777777" w:rsidR="00AF38E9" w:rsidRPr="00FC4079" w:rsidRDefault="00AF38E9" w:rsidP="00AF38E9">
            <w:pPr>
              <w:spacing w:line="240" w:lineRule="auto"/>
              <w:rPr>
                <w:sz w:val="16"/>
              </w:rPr>
            </w:pPr>
          </w:p>
        </w:tc>
      </w:tr>
      <w:tr w:rsidR="00FC4079" w:rsidRPr="00FC4079" w14:paraId="69043599" w14:textId="77777777" w:rsidTr="00FC4079">
        <w:tc>
          <w:tcPr>
            <w:tcW w:w="1353" w:type="dxa"/>
          </w:tcPr>
          <w:p w14:paraId="2189491B" w14:textId="77777777" w:rsidR="00AF38E9" w:rsidRPr="00FC4079" w:rsidRDefault="00AF38E9" w:rsidP="00AF38E9">
            <w:pPr>
              <w:spacing w:line="240" w:lineRule="auto"/>
              <w:rPr>
                <w:sz w:val="16"/>
              </w:rPr>
            </w:pPr>
            <w:r w:rsidRPr="00FC4079">
              <w:rPr>
                <w:sz w:val="16"/>
              </w:rPr>
              <w:t>Amlodipine</w:t>
            </w:r>
          </w:p>
        </w:tc>
        <w:tc>
          <w:tcPr>
            <w:tcW w:w="2023" w:type="dxa"/>
          </w:tcPr>
          <w:p w14:paraId="2AC653DF" w14:textId="77777777" w:rsidR="00AF38E9" w:rsidRPr="00FC4079" w:rsidRDefault="00AF38E9" w:rsidP="00AF38E9">
            <w:pPr>
              <w:spacing w:line="240" w:lineRule="auto"/>
              <w:rPr>
                <w:sz w:val="16"/>
              </w:rPr>
            </w:pPr>
            <w:r w:rsidRPr="00FC4079">
              <w:rPr>
                <w:sz w:val="16"/>
              </w:rPr>
              <w:t>Tablet 10 mg (as besilate)</w:t>
            </w:r>
          </w:p>
        </w:tc>
        <w:tc>
          <w:tcPr>
            <w:tcW w:w="953" w:type="dxa"/>
          </w:tcPr>
          <w:p w14:paraId="158C5B4B" w14:textId="77777777" w:rsidR="00AF38E9" w:rsidRPr="00FC4079" w:rsidRDefault="00AF38E9" w:rsidP="00AF38E9">
            <w:pPr>
              <w:spacing w:line="240" w:lineRule="auto"/>
              <w:rPr>
                <w:sz w:val="16"/>
              </w:rPr>
            </w:pPr>
            <w:r w:rsidRPr="00FC4079">
              <w:rPr>
                <w:sz w:val="16"/>
              </w:rPr>
              <w:t>Oral</w:t>
            </w:r>
          </w:p>
        </w:tc>
        <w:tc>
          <w:tcPr>
            <w:tcW w:w="1440" w:type="dxa"/>
          </w:tcPr>
          <w:p w14:paraId="44971873" w14:textId="77777777" w:rsidR="00AF38E9" w:rsidRPr="00FC4079" w:rsidRDefault="00AF38E9" w:rsidP="00AF38E9">
            <w:pPr>
              <w:spacing w:line="240" w:lineRule="auto"/>
              <w:rPr>
                <w:sz w:val="16"/>
              </w:rPr>
            </w:pPr>
            <w:r w:rsidRPr="00FC4079">
              <w:rPr>
                <w:sz w:val="16"/>
              </w:rPr>
              <w:t>Pharmacor Amlodipine</w:t>
            </w:r>
          </w:p>
        </w:tc>
        <w:tc>
          <w:tcPr>
            <w:tcW w:w="534" w:type="dxa"/>
          </w:tcPr>
          <w:p w14:paraId="7391C333" w14:textId="77777777" w:rsidR="00AF38E9" w:rsidRPr="00FC4079" w:rsidRDefault="00AF38E9" w:rsidP="00AF38E9">
            <w:pPr>
              <w:spacing w:line="240" w:lineRule="auto"/>
              <w:rPr>
                <w:sz w:val="16"/>
              </w:rPr>
            </w:pPr>
            <w:r w:rsidRPr="00FC4079">
              <w:rPr>
                <w:sz w:val="16"/>
              </w:rPr>
              <w:t>CR</w:t>
            </w:r>
          </w:p>
        </w:tc>
        <w:tc>
          <w:tcPr>
            <w:tcW w:w="633" w:type="dxa"/>
          </w:tcPr>
          <w:p w14:paraId="39FA6A0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C32533" w14:textId="77777777" w:rsidR="00AF38E9" w:rsidRPr="00FC4079" w:rsidRDefault="00AF38E9" w:rsidP="00AF38E9">
            <w:pPr>
              <w:spacing w:line="240" w:lineRule="auto"/>
              <w:rPr>
                <w:sz w:val="16"/>
              </w:rPr>
            </w:pPr>
          </w:p>
        </w:tc>
        <w:tc>
          <w:tcPr>
            <w:tcW w:w="1728" w:type="dxa"/>
          </w:tcPr>
          <w:p w14:paraId="17770360" w14:textId="77777777" w:rsidR="00AF38E9" w:rsidRPr="00FC4079" w:rsidRDefault="00AF38E9" w:rsidP="00AF38E9">
            <w:pPr>
              <w:spacing w:line="240" w:lineRule="auto"/>
              <w:rPr>
                <w:sz w:val="16"/>
              </w:rPr>
            </w:pPr>
          </w:p>
        </w:tc>
        <w:tc>
          <w:tcPr>
            <w:tcW w:w="682" w:type="dxa"/>
          </w:tcPr>
          <w:p w14:paraId="4BC9384A" w14:textId="77777777" w:rsidR="00AF38E9" w:rsidRPr="00FC4079" w:rsidRDefault="00AF38E9" w:rsidP="00AF38E9">
            <w:pPr>
              <w:spacing w:line="240" w:lineRule="auto"/>
              <w:rPr>
                <w:sz w:val="16"/>
              </w:rPr>
            </w:pPr>
            <w:r w:rsidRPr="00FC4079">
              <w:rPr>
                <w:sz w:val="16"/>
              </w:rPr>
              <w:t>30</w:t>
            </w:r>
          </w:p>
        </w:tc>
        <w:tc>
          <w:tcPr>
            <w:tcW w:w="682" w:type="dxa"/>
          </w:tcPr>
          <w:p w14:paraId="0181547D" w14:textId="77777777" w:rsidR="00AF38E9" w:rsidRPr="00FC4079" w:rsidRDefault="00AF38E9" w:rsidP="00AF38E9">
            <w:pPr>
              <w:spacing w:line="240" w:lineRule="auto"/>
              <w:rPr>
                <w:sz w:val="16"/>
              </w:rPr>
            </w:pPr>
            <w:r w:rsidRPr="00FC4079">
              <w:rPr>
                <w:sz w:val="16"/>
              </w:rPr>
              <w:t>5</w:t>
            </w:r>
          </w:p>
        </w:tc>
        <w:tc>
          <w:tcPr>
            <w:tcW w:w="1271" w:type="dxa"/>
          </w:tcPr>
          <w:p w14:paraId="5992FE93" w14:textId="77777777" w:rsidR="00AF38E9" w:rsidRPr="00FC4079" w:rsidRDefault="00AF38E9" w:rsidP="00AF38E9">
            <w:pPr>
              <w:spacing w:line="240" w:lineRule="auto"/>
              <w:rPr>
                <w:sz w:val="16"/>
              </w:rPr>
            </w:pPr>
          </w:p>
        </w:tc>
        <w:tc>
          <w:tcPr>
            <w:tcW w:w="534" w:type="dxa"/>
          </w:tcPr>
          <w:p w14:paraId="773D2BF6" w14:textId="77777777" w:rsidR="00AF38E9" w:rsidRPr="00FC4079" w:rsidRDefault="00AF38E9" w:rsidP="00AF38E9">
            <w:pPr>
              <w:spacing w:line="240" w:lineRule="auto"/>
              <w:rPr>
                <w:sz w:val="16"/>
              </w:rPr>
            </w:pPr>
            <w:r w:rsidRPr="00FC4079">
              <w:rPr>
                <w:sz w:val="16"/>
              </w:rPr>
              <w:t>30</w:t>
            </w:r>
          </w:p>
        </w:tc>
        <w:tc>
          <w:tcPr>
            <w:tcW w:w="534" w:type="dxa"/>
          </w:tcPr>
          <w:p w14:paraId="00CC6A84" w14:textId="77777777" w:rsidR="00AF38E9" w:rsidRPr="00FC4079" w:rsidRDefault="00AF38E9" w:rsidP="00AF38E9">
            <w:pPr>
              <w:spacing w:line="240" w:lineRule="auto"/>
              <w:rPr>
                <w:sz w:val="16"/>
              </w:rPr>
            </w:pPr>
          </w:p>
        </w:tc>
        <w:tc>
          <w:tcPr>
            <w:tcW w:w="864" w:type="dxa"/>
          </w:tcPr>
          <w:p w14:paraId="3D1EFE07" w14:textId="77777777" w:rsidR="00AF38E9" w:rsidRPr="00FC4079" w:rsidRDefault="00AF38E9" w:rsidP="00AF38E9">
            <w:pPr>
              <w:spacing w:line="240" w:lineRule="auto"/>
              <w:rPr>
                <w:sz w:val="16"/>
              </w:rPr>
            </w:pPr>
          </w:p>
        </w:tc>
      </w:tr>
      <w:tr w:rsidR="00FC4079" w:rsidRPr="00FC4079" w14:paraId="56755CAC" w14:textId="77777777" w:rsidTr="00FC4079">
        <w:tc>
          <w:tcPr>
            <w:tcW w:w="1353" w:type="dxa"/>
          </w:tcPr>
          <w:p w14:paraId="618918D4" w14:textId="77777777" w:rsidR="00AF38E9" w:rsidRPr="00FC4079" w:rsidRDefault="00AF38E9" w:rsidP="00AF38E9">
            <w:pPr>
              <w:spacing w:line="240" w:lineRule="auto"/>
              <w:rPr>
                <w:sz w:val="16"/>
              </w:rPr>
            </w:pPr>
            <w:r w:rsidRPr="00FC4079">
              <w:rPr>
                <w:sz w:val="16"/>
              </w:rPr>
              <w:t>Amlodipine</w:t>
            </w:r>
          </w:p>
        </w:tc>
        <w:tc>
          <w:tcPr>
            <w:tcW w:w="2023" w:type="dxa"/>
          </w:tcPr>
          <w:p w14:paraId="638A6C95" w14:textId="77777777" w:rsidR="00AF38E9" w:rsidRPr="00FC4079" w:rsidRDefault="00AF38E9" w:rsidP="00AF38E9">
            <w:pPr>
              <w:spacing w:line="240" w:lineRule="auto"/>
              <w:rPr>
                <w:sz w:val="16"/>
              </w:rPr>
            </w:pPr>
            <w:r w:rsidRPr="00FC4079">
              <w:rPr>
                <w:sz w:val="16"/>
              </w:rPr>
              <w:t>Tablet 10 mg (as besilate)</w:t>
            </w:r>
          </w:p>
        </w:tc>
        <w:tc>
          <w:tcPr>
            <w:tcW w:w="953" w:type="dxa"/>
          </w:tcPr>
          <w:p w14:paraId="50747BBA" w14:textId="77777777" w:rsidR="00AF38E9" w:rsidRPr="00FC4079" w:rsidRDefault="00AF38E9" w:rsidP="00AF38E9">
            <w:pPr>
              <w:spacing w:line="240" w:lineRule="auto"/>
              <w:rPr>
                <w:sz w:val="16"/>
              </w:rPr>
            </w:pPr>
            <w:r w:rsidRPr="00FC4079">
              <w:rPr>
                <w:sz w:val="16"/>
              </w:rPr>
              <w:t>Oral</w:t>
            </w:r>
          </w:p>
        </w:tc>
        <w:tc>
          <w:tcPr>
            <w:tcW w:w="1440" w:type="dxa"/>
          </w:tcPr>
          <w:p w14:paraId="1FBB621E" w14:textId="77777777" w:rsidR="00AF38E9" w:rsidRPr="00FC4079" w:rsidRDefault="00AF38E9" w:rsidP="00AF38E9">
            <w:pPr>
              <w:spacing w:line="240" w:lineRule="auto"/>
              <w:rPr>
                <w:sz w:val="16"/>
              </w:rPr>
            </w:pPr>
            <w:r w:rsidRPr="00FC4079">
              <w:rPr>
                <w:sz w:val="16"/>
              </w:rPr>
              <w:t>Pharmacor Amlodipine</w:t>
            </w:r>
          </w:p>
        </w:tc>
        <w:tc>
          <w:tcPr>
            <w:tcW w:w="534" w:type="dxa"/>
          </w:tcPr>
          <w:p w14:paraId="72AFE0AD" w14:textId="77777777" w:rsidR="00AF38E9" w:rsidRPr="00FC4079" w:rsidRDefault="00AF38E9" w:rsidP="00AF38E9">
            <w:pPr>
              <w:spacing w:line="240" w:lineRule="auto"/>
              <w:rPr>
                <w:sz w:val="16"/>
              </w:rPr>
            </w:pPr>
            <w:r w:rsidRPr="00FC4079">
              <w:rPr>
                <w:sz w:val="16"/>
              </w:rPr>
              <w:t>CR</w:t>
            </w:r>
          </w:p>
        </w:tc>
        <w:tc>
          <w:tcPr>
            <w:tcW w:w="633" w:type="dxa"/>
          </w:tcPr>
          <w:p w14:paraId="604B4D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E8FCB2" w14:textId="77777777" w:rsidR="00AF38E9" w:rsidRPr="00FC4079" w:rsidRDefault="00AF38E9" w:rsidP="00AF38E9">
            <w:pPr>
              <w:spacing w:line="240" w:lineRule="auto"/>
              <w:rPr>
                <w:sz w:val="16"/>
              </w:rPr>
            </w:pPr>
          </w:p>
        </w:tc>
        <w:tc>
          <w:tcPr>
            <w:tcW w:w="1728" w:type="dxa"/>
          </w:tcPr>
          <w:p w14:paraId="5C33004B" w14:textId="77777777" w:rsidR="00AF38E9" w:rsidRPr="00FC4079" w:rsidRDefault="00AF38E9" w:rsidP="00AF38E9">
            <w:pPr>
              <w:spacing w:line="240" w:lineRule="auto"/>
              <w:rPr>
                <w:sz w:val="16"/>
              </w:rPr>
            </w:pPr>
            <w:r w:rsidRPr="00FC4079">
              <w:rPr>
                <w:sz w:val="16"/>
              </w:rPr>
              <w:t>P14238</w:t>
            </w:r>
          </w:p>
        </w:tc>
        <w:tc>
          <w:tcPr>
            <w:tcW w:w="682" w:type="dxa"/>
          </w:tcPr>
          <w:p w14:paraId="2B9F2FF6" w14:textId="77777777" w:rsidR="00AF38E9" w:rsidRPr="00FC4079" w:rsidRDefault="00AF38E9" w:rsidP="00AF38E9">
            <w:pPr>
              <w:spacing w:line="240" w:lineRule="auto"/>
              <w:rPr>
                <w:sz w:val="16"/>
              </w:rPr>
            </w:pPr>
            <w:r w:rsidRPr="00FC4079">
              <w:rPr>
                <w:sz w:val="16"/>
              </w:rPr>
              <w:t>60</w:t>
            </w:r>
          </w:p>
        </w:tc>
        <w:tc>
          <w:tcPr>
            <w:tcW w:w="682" w:type="dxa"/>
          </w:tcPr>
          <w:p w14:paraId="14FFCDBB" w14:textId="77777777" w:rsidR="00AF38E9" w:rsidRPr="00FC4079" w:rsidRDefault="00AF38E9" w:rsidP="00AF38E9">
            <w:pPr>
              <w:spacing w:line="240" w:lineRule="auto"/>
              <w:rPr>
                <w:sz w:val="16"/>
              </w:rPr>
            </w:pPr>
            <w:r w:rsidRPr="00FC4079">
              <w:rPr>
                <w:sz w:val="16"/>
              </w:rPr>
              <w:t>5</w:t>
            </w:r>
          </w:p>
        </w:tc>
        <w:tc>
          <w:tcPr>
            <w:tcW w:w="1271" w:type="dxa"/>
          </w:tcPr>
          <w:p w14:paraId="34843ED9" w14:textId="77777777" w:rsidR="00AF38E9" w:rsidRPr="00FC4079" w:rsidRDefault="00AF38E9" w:rsidP="00AF38E9">
            <w:pPr>
              <w:spacing w:line="240" w:lineRule="auto"/>
              <w:rPr>
                <w:sz w:val="16"/>
              </w:rPr>
            </w:pPr>
          </w:p>
        </w:tc>
        <w:tc>
          <w:tcPr>
            <w:tcW w:w="534" w:type="dxa"/>
          </w:tcPr>
          <w:p w14:paraId="506BE259" w14:textId="77777777" w:rsidR="00AF38E9" w:rsidRPr="00FC4079" w:rsidRDefault="00AF38E9" w:rsidP="00AF38E9">
            <w:pPr>
              <w:spacing w:line="240" w:lineRule="auto"/>
              <w:rPr>
                <w:sz w:val="16"/>
              </w:rPr>
            </w:pPr>
            <w:r w:rsidRPr="00FC4079">
              <w:rPr>
                <w:sz w:val="16"/>
              </w:rPr>
              <w:t>30</w:t>
            </w:r>
          </w:p>
        </w:tc>
        <w:tc>
          <w:tcPr>
            <w:tcW w:w="534" w:type="dxa"/>
          </w:tcPr>
          <w:p w14:paraId="55D7502A" w14:textId="77777777" w:rsidR="00AF38E9" w:rsidRPr="00FC4079" w:rsidRDefault="00AF38E9" w:rsidP="00AF38E9">
            <w:pPr>
              <w:spacing w:line="240" w:lineRule="auto"/>
              <w:rPr>
                <w:sz w:val="16"/>
              </w:rPr>
            </w:pPr>
          </w:p>
        </w:tc>
        <w:tc>
          <w:tcPr>
            <w:tcW w:w="864" w:type="dxa"/>
          </w:tcPr>
          <w:p w14:paraId="402B414F" w14:textId="77777777" w:rsidR="00AF38E9" w:rsidRPr="00FC4079" w:rsidRDefault="00AF38E9" w:rsidP="00AF38E9">
            <w:pPr>
              <w:spacing w:line="240" w:lineRule="auto"/>
              <w:rPr>
                <w:sz w:val="16"/>
              </w:rPr>
            </w:pPr>
          </w:p>
        </w:tc>
      </w:tr>
      <w:tr w:rsidR="00FC4079" w:rsidRPr="00FC4079" w14:paraId="4B82A396" w14:textId="77777777" w:rsidTr="00FC4079">
        <w:tc>
          <w:tcPr>
            <w:tcW w:w="1353" w:type="dxa"/>
          </w:tcPr>
          <w:p w14:paraId="6F711EAE"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61B2DE23" w14:textId="77777777" w:rsidR="00AF38E9" w:rsidRPr="00FC4079" w:rsidRDefault="00AF38E9" w:rsidP="00AF38E9">
            <w:pPr>
              <w:spacing w:line="240" w:lineRule="auto"/>
              <w:rPr>
                <w:sz w:val="16"/>
              </w:rPr>
            </w:pPr>
            <w:r w:rsidRPr="00FC4079">
              <w:rPr>
                <w:sz w:val="16"/>
              </w:rPr>
              <w:t>Tablet 5 mg amlodipine (as besilate) with 10 mg atorvastatin (as calcium)</w:t>
            </w:r>
          </w:p>
        </w:tc>
        <w:tc>
          <w:tcPr>
            <w:tcW w:w="953" w:type="dxa"/>
          </w:tcPr>
          <w:p w14:paraId="2600D855" w14:textId="77777777" w:rsidR="00AF38E9" w:rsidRPr="00FC4079" w:rsidRDefault="00AF38E9" w:rsidP="00AF38E9">
            <w:pPr>
              <w:spacing w:line="240" w:lineRule="auto"/>
              <w:rPr>
                <w:sz w:val="16"/>
              </w:rPr>
            </w:pPr>
            <w:r w:rsidRPr="00FC4079">
              <w:rPr>
                <w:sz w:val="16"/>
              </w:rPr>
              <w:t>Oral</w:t>
            </w:r>
          </w:p>
        </w:tc>
        <w:tc>
          <w:tcPr>
            <w:tcW w:w="1440" w:type="dxa"/>
          </w:tcPr>
          <w:p w14:paraId="0977F2C6" w14:textId="77777777" w:rsidR="00AF38E9" w:rsidRPr="00FC4079" w:rsidRDefault="00AF38E9" w:rsidP="00AF38E9">
            <w:pPr>
              <w:spacing w:line="240" w:lineRule="auto"/>
              <w:rPr>
                <w:sz w:val="16"/>
              </w:rPr>
            </w:pPr>
            <w:r w:rsidRPr="00FC4079">
              <w:rPr>
                <w:sz w:val="16"/>
              </w:rPr>
              <w:t>Cadivast 5/10</w:t>
            </w:r>
          </w:p>
        </w:tc>
        <w:tc>
          <w:tcPr>
            <w:tcW w:w="534" w:type="dxa"/>
          </w:tcPr>
          <w:p w14:paraId="59A94AC1" w14:textId="77777777" w:rsidR="00AF38E9" w:rsidRPr="00FC4079" w:rsidRDefault="00AF38E9" w:rsidP="00AF38E9">
            <w:pPr>
              <w:spacing w:line="240" w:lineRule="auto"/>
              <w:rPr>
                <w:sz w:val="16"/>
              </w:rPr>
            </w:pPr>
            <w:r w:rsidRPr="00FC4079">
              <w:rPr>
                <w:sz w:val="16"/>
              </w:rPr>
              <w:t>AF</w:t>
            </w:r>
          </w:p>
        </w:tc>
        <w:tc>
          <w:tcPr>
            <w:tcW w:w="633" w:type="dxa"/>
          </w:tcPr>
          <w:p w14:paraId="4EA5AA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7C6990" w14:textId="77777777" w:rsidR="00AF38E9" w:rsidRPr="00FC4079" w:rsidRDefault="00AF38E9" w:rsidP="00AF38E9">
            <w:pPr>
              <w:spacing w:line="240" w:lineRule="auto"/>
              <w:rPr>
                <w:sz w:val="16"/>
              </w:rPr>
            </w:pPr>
          </w:p>
        </w:tc>
        <w:tc>
          <w:tcPr>
            <w:tcW w:w="1728" w:type="dxa"/>
          </w:tcPr>
          <w:p w14:paraId="73EA8E47" w14:textId="77777777" w:rsidR="00AF38E9" w:rsidRPr="00FC4079" w:rsidRDefault="00AF38E9" w:rsidP="00AF38E9">
            <w:pPr>
              <w:spacing w:line="240" w:lineRule="auto"/>
              <w:rPr>
                <w:sz w:val="16"/>
              </w:rPr>
            </w:pPr>
          </w:p>
        </w:tc>
        <w:tc>
          <w:tcPr>
            <w:tcW w:w="682" w:type="dxa"/>
          </w:tcPr>
          <w:p w14:paraId="08613940" w14:textId="77777777" w:rsidR="00AF38E9" w:rsidRPr="00FC4079" w:rsidRDefault="00AF38E9" w:rsidP="00AF38E9">
            <w:pPr>
              <w:spacing w:line="240" w:lineRule="auto"/>
              <w:rPr>
                <w:sz w:val="16"/>
              </w:rPr>
            </w:pPr>
            <w:r w:rsidRPr="00FC4079">
              <w:rPr>
                <w:sz w:val="16"/>
              </w:rPr>
              <w:t>30</w:t>
            </w:r>
          </w:p>
        </w:tc>
        <w:tc>
          <w:tcPr>
            <w:tcW w:w="682" w:type="dxa"/>
          </w:tcPr>
          <w:p w14:paraId="14DDFEAE" w14:textId="77777777" w:rsidR="00AF38E9" w:rsidRPr="00FC4079" w:rsidRDefault="00AF38E9" w:rsidP="00AF38E9">
            <w:pPr>
              <w:spacing w:line="240" w:lineRule="auto"/>
              <w:rPr>
                <w:sz w:val="16"/>
              </w:rPr>
            </w:pPr>
            <w:r w:rsidRPr="00FC4079">
              <w:rPr>
                <w:sz w:val="16"/>
              </w:rPr>
              <w:t>5</w:t>
            </w:r>
          </w:p>
        </w:tc>
        <w:tc>
          <w:tcPr>
            <w:tcW w:w="1271" w:type="dxa"/>
          </w:tcPr>
          <w:p w14:paraId="2380160E" w14:textId="77777777" w:rsidR="00AF38E9" w:rsidRPr="00FC4079" w:rsidRDefault="00AF38E9" w:rsidP="00AF38E9">
            <w:pPr>
              <w:spacing w:line="240" w:lineRule="auto"/>
              <w:rPr>
                <w:sz w:val="16"/>
              </w:rPr>
            </w:pPr>
          </w:p>
        </w:tc>
        <w:tc>
          <w:tcPr>
            <w:tcW w:w="534" w:type="dxa"/>
          </w:tcPr>
          <w:p w14:paraId="03DADD73" w14:textId="77777777" w:rsidR="00AF38E9" w:rsidRPr="00FC4079" w:rsidRDefault="00AF38E9" w:rsidP="00AF38E9">
            <w:pPr>
              <w:spacing w:line="240" w:lineRule="auto"/>
              <w:rPr>
                <w:sz w:val="16"/>
              </w:rPr>
            </w:pPr>
            <w:r w:rsidRPr="00FC4079">
              <w:rPr>
                <w:sz w:val="16"/>
              </w:rPr>
              <w:t>30</w:t>
            </w:r>
          </w:p>
        </w:tc>
        <w:tc>
          <w:tcPr>
            <w:tcW w:w="534" w:type="dxa"/>
          </w:tcPr>
          <w:p w14:paraId="7E6E2764" w14:textId="77777777" w:rsidR="00AF38E9" w:rsidRPr="00FC4079" w:rsidRDefault="00AF38E9" w:rsidP="00AF38E9">
            <w:pPr>
              <w:spacing w:line="240" w:lineRule="auto"/>
              <w:rPr>
                <w:sz w:val="16"/>
              </w:rPr>
            </w:pPr>
          </w:p>
        </w:tc>
        <w:tc>
          <w:tcPr>
            <w:tcW w:w="864" w:type="dxa"/>
          </w:tcPr>
          <w:p w14:paraId="62EA2462" w14:textId="77777777" w:rsidR="00AF38E9" w:rsidRPr="00FC4079" w:rsidRDefault="00AF38E9" w:rsidP="00AF38E9">
            <w:pPr>
              <w:spacing w:line="240" w:lineRule="auto"/>
              <w:rPr>
                <w:sz w:val="16"/>
              </w:rPr>
            </w:pPr>
          </w:p>
        </w:tc>
      </w:tr>
      <w:tr w:rsidR="00FC4079" w:rsidRPr="00FC4079" w14:paraId="3880F2C8" w14:textId="77777777" w:rsidTr="00FC4079">
        <w:tc>
          <w:tcPr>
            <w:tcW w:w="1353" w:type="dxa"/>
          </w:tcPr>
          <w:p w14:paraId="6DCA7F1E"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0C7B82A2" w14:textId="77777777" w:rsidR="00AF38E9" w:rsidRPr="00FC4079" w:rsidRDefault="00AF38E9" w:rsidP="00AF38E9">
            <w:pPr>
              <w:spacing w:line="240" w:lineRule="auto"/>
              <w:rPr>
                <w:sz w:val="16"/>
              </w:rPr>
            </w:pPr>
            <w:r w:rsidRPr="00FC4079">
              <w:rPr>
                <w:sz w:val="16"/>
              </w:rPr>
              <w:t>Tablet 5 mg amlodipine (as besilate) with 10 mg atorvastatin (as calcium)</w:t>
            </w:r>
          </w:p>
        </w:tc>
        <w:tc>
          <w:tcPr>
            <w:tcW w:w="953" w:type="dxa"/>
          </w:tcPr>
          <w:p w14:paraId="794F4781" w14:textId="77777777" w:rsidR="00AF38E9" w:rsidRPr="00FC4079" w:rsidRDefault="00AF38E9" w:rsidP="00AF38E9">
            <w:pPr>
              <w:spacing w:line="240" w:lineRule="auto"/>
              <w:rPr>
                <w:sz w:val="16"/>
              </w:rPr>
            </w:pPr>
            <w:r w:rsidRPr="00FC4079">
              <w:rPr>
                <w:sz w:val="16"/>
              </w:rPr>
              <w:t>Oral</w:t>
            </w:r>
          </w:p>
        </w:tc>
        <w:tc>
          <w:tcPr>
            <w:tcW w:w="1440" w:type="dxa"/>
          </w:tcPr>
          <w:p w14:paraId="71772B14" w14:textId="77777777" w:rsidR="00AF38E9" w:rsidRPr="00FC4079" w:rsidRDefault="00AF38E9" w:rsidP="00AF38E9">
            <w:pPr>
              <w:spacing w:line="240" w:lineRule="auto"/>
              <w:rPr>
                <w:sz w:val="16"/>
              </w:rPr>
            </w:pPr>
            <w:r w:rsidRPr="00FC4079">
              <w:rPr>
                <w:sz w:val="16"/>
              </w:rPr>
              <w:t>Cadivast 5/10</w:t>
            </w:r>
          </w:p>
        </w:tc>
        <w:tc>
          <w:tcPr>
            <w:tcW w:w="534" w:type="dxa"/>
          </w:tcPr>
          <w:p w14:paraId="03BC8AFE" w14:textId="77777777" w:rsidR="00AF38E9" w:rsidRPr="00FC4079" w:rsidRDefault="00AF38E9" w:rsidP="00AF38E9">
            <w:pPr>
              <w:spacing w:line="240" w:lineRule="auto"/>
              <w:rPr>
                <w:sz w:val="16"/>
              </w:rPr>
            </w:pPr>
            <w:r w:rsidRPr="00FC4079">
              <w:rPr>
                <w:sz w:val="16"/>
              </w:rPr>
              <w:t>AF</w:t>
            </w:r>
          </w:p>
        </w:tc>
        <w:tc>
          <w:tcPr>
            <w:tcW w:w="633" w:type="dxa"/>
          </w:tcPr>
          <w:p w14:paraId="732CD4F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F2E565" w14:textId="77777777" w:rsidR="00AF38E9" w:rsidRPr="00FC4079" w:rsidRDefault="00AF38E9" w:rsidP="00AF38E9">
            <w:pPr>
              <w:spacing w:line="240" w:lineRule="auto"/>
              <w:rPr>
                <w:sz w:val="16"/>
              </w:rPr>
            </w:pPr>
          </w:p>
        </w:tc>
        <w:tc>
          <w:tcPr>
            <w:tcW w:w="1728" w:type="dxa"/>
          </w:tcPr>
          <w:p w14:paraId="16570945" w14:textId="77777777" w:rsidR="00AF38E9" w:rsidRPr="00FC4079" w:rsidRDefault="00AF38E9" w:rsidP="00AF38E9">
            <w:pPr>
              <w:spacing w:line="240" w:lineRule="auto"/>
              <w:rPr>
                <w:sz w:val="16"/>
              </w:rPr>
            </w:pPr>
            <w:r w:rsidRPr="00FC4079">
              <w:rPr>
                <w:sz w:val="16"/>
              </w:rPr>
              <w:t>P14238</w:t>
            </w:r>
          </w:p>
        </w:tc>
        <w:tc>
          <w:tcPr>
            <w:tcW w:w="682" w:type="dxa"/>
          </w:tcPr>
          <w:p w14:paraId="240B4AAD" w14:textId="77777777" w:rsidR="00AF38E9" w:rsidRPr="00FC4079" w:rsidRDefault="00AF38E9" w:rsidP="00AF38E9">
            <w:pPr>
              <w:spacing w:line="240" w:lineRule="auto"/>
              <w:rPr>
                <w:sz w:val="16"/>
              </w:rPr>
            </w:pPr>
            <w:r w:rsidRPr="00FC4079">
              <w:rPr>
                <w:sz w:val="16"/>
              </w:rPr>
              <w:t>60</w:t>
            </w:r>
          </w:p>
        </w:tc>
        <w:tc>
          <w:tcPr>
            <w:tcW w:w="682" w:type="dxa"/>
          </w:tcPr>
          <w:p w14:paraId="603C8193" w14:textId="77777777" w:rsidR="00AF38E9" w:rsidRPr="00FC4079" w:rsidRDefault="00AF38E9" w:rsidP="00AF38E9">
            <w:pPr>
              <w:spacing w:line="240" w:lineRule="auto"/>
              <w:rPr>
                <w:sz w:val="16"/>
              </w:rPr>
            </w:pPr>
            <w:r w:rsidRPr="00FC4079">
              <w:rPr>
                <w:sz w:val="16"/>
              </w:rPr>
              <w:t>5</w:t>
            </w:r>
          </w:p>
        </w:tc>
        <w:tc>
          <w:tcPr>
            <w:tcW w:w="1271" w:type="dxa"/>
          </w:tcPr>
          <w:p w14:paraId="0C43BD1F" w14:textId="77777777" w:rsidR="00AF38E9" w:rsidRPr="00FC4079" w:rsidRDefault="00AF38E9" w:rsidP="00AF38E9">
            <w:pPr>
              <w:spacing w:line="240" w:lineRule="auto"/>
              <w:rPr>
                <w:sz w:val="16"/>
              </w:rPr>
            </w:pPr>
          </w:p>
        </w:tc>
        <w:tc>
          <w:tcPr>
            <w:tcW w:w="534" w:type="dxa"/>
          </w:tcPr>
          <w:p w14:paraId="1DBB0423" w14:textId="77777777" w:rsidR="00AF38E9" w:rsidRPr="00FC4079" w:rsidRDefault="00AF38E9" w:rsidP="00AF38E9">
            <w:pPr>
              <w:spacing w:line="240" w:lineRule="auto"/>
              <w:rPr>
                <w:sz w:val="16"/>
              </w:rPr>
            </w:pPr>
            <w:r w:rsidRPr="00FC4079">
              <w:rPr>
                <w:sz w:val="16"/>
              </w:rPr>
              <w:t>30</w:t>
            </w:r>
          </w:p>
        </w:tc>
        <w:tc>
          <w:tcPr>
            <w:tcW w:w="534" w:type="dxa"/>
          </w:tcPr>
          <w:p w14:paraId="2A9A7D32" w14:textId="77777777" w:rsidR="00AF38E9" w:rsidRPr="00FC4079" w:rsidRDefault="00AF38E9" w:rsidP="00AF38E9">
            <w:pPr>
              <w:spacing w:line="240" w:lineRule="auto"/>
              <w:rPr>
                <w:sz w:val="16"/>
              </w:rPr>
            </w:pPr>
          </w:p>
        </w:tc>
        <w:tc>
          <w:tcPr>
            <w:tcW w:w="864" w:type="dxa"/>
          </w:tcPr>
          <w:p w14:paraId="03C1AFC6" w14:textId="77777777" w:rsidR="00AF38E9" w:rsidRPr="00FC4079" w:rsidRDefault="00AF38E9" w:rsidP="00AF38E9">
            <w:pPr>
              <w:spacing w:line="240" w:lineRule="auto"/>
              <w:rPr>
                <w:sz w:val="16"/>
              </w:rPr>
            </w:pPr>
          </w:p>
        </w:tc>
      </w:tr>
      <w:tr w:rsidR="00FC4079" w:rsidRPr="00FC4079" w14:paraId="17F31BE4" w14:textId="77777777" w:rsidTr="00FC4079">
        <w:tc>
          <w:tcPr>
            <w:tcW w:w="1353" w:type="dxa"/>
          </w:tcPr>
          <w:p w14:paraId="45EEB0CE"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7101B9FB" w14:textId="77777777" w:rsidR="00AF38E9" w:rsidRPr="00FC4079" w:rsidRDefault="00AF38E9" w:rsidP="00AF38E9">
            <w:pPr>
              <w:spacing w:line="240" w:lineRule="auto"/>
              <w:rPr>
                <w:sz w:val="16"/>
              </w:rPr>
            </w:pPr>
            <w:r w:rsidRPr="00FC4079">
              <w:rPr>
                <w:sz w:val="16"/>
              </w:rPr>
              <w:t>Tablet 5 mg amlodipine (as besilate) with 20 mg atorvastatin (as calcium)</w:t>
            </w:r>
          </w:p>
        </w:tc>
        <w:tc>
          <w:tcPr>
            <w:tcW w:w="953" w:type="dxa"/>
          </w:tcPr>
          <w:p w14:paraId="6A48C8A5" w14:textId="77777777" w:rsidR="00AF38E9" w:rsidRPr="00FC4079" w:rsidRDefault="00AF38E9" w:rsidP="00AF38E9">
            <w:pPr>
              <w:spacing w:line="240" w:lineRule="auto"/>
              <w:rPr>
                <w:sz w:val="16"/>
              </w:rPr>
            </w:pPr>
            <w:r w:rsidRPr="00FC4079">
              <w:rPr>
                <w:sz w:val="16"/>
              </w:rPr>
              <w:t>Oral</w:t>
            </w:r>
          </w:p>
        </w:tc>
        <w:tc>
          <w:tcPr>
            <w:tcW w:w="1440" w:type="dxa"/>
          </w:tcPr>
          <w:p w14:paraId="05464287" w14:textId="77777777" w:rsidR="00AF38E9" w:rsidRPr="00FC4079" w:rsidRDefault="00AF38E9" w:rsidP="00AF38E9">
            <w:pPr>
              <w:spacing w:line="240" w:lineRule="auto"/>
              <w:rPr>
                <w:sz w:val="16"/>
              </w:rPr>
            </w:pPr>
            <w:r w:rsidRPr="00FC4079">
              <w:rPr>
                <w:sz w:val="16"/>
              </w:rPr>
              <w:t>Cadivast 5/20</w:t>
            </w:r>
          </w:p>
        </w:tc>
        <w:tc>
          <w:tcPr>
            <w:tcW w:w="534" w:type="dxa"/>
          </w:tcPr>
          <w:p w14:paraId="7372EDB0" w14:textId="77777777" w:rsidR="00AF38E9" w:rsidRPr="00FC4079" w:rsidRDefault="00AF38E9" w:rsidP="00AF38E9">
            <w:pPr>
              <w:spacing w:line="240" w:lineRule="auto"/>
              <w:rPr>
                <w:sz w:val="16"/>
              </w:rPr>
            </w:pPr>
            <w:r w:rsidRPr="00FC4079">
              <w:rPr>
                <w:sz w:val="16"/>
              </w:rPr>
              <w:t>AF</w:t>
            </w:r>
          </w:p>
        </w:tc>
        <w:tc>
          <w:tcPr>
            <w:tcW w:w="633" w:type="dxa"/>
          </w:tcPr>
          <w:p w14:paraId="1B155F1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ECD8D5" w14:textId="77777777" w:rsidR="00AF38E9" w:rsidRPr="00FC4079" w:rsidRDefault="00AF38E9" w:rsidP="00AF38E9">
            <w:pPr>
              <w:spacing w:line="240" w:lineRule="auto"/>
              <w:rPr>
                <w:sz w:val="16"/>
              </w:rPr>
            </w:pPr>
          </w:p>
        </w:tc>
        <w:tc>
          <w:tcPr>
            <w:tcW w:w="1728" w:type="dxa"/>
          </w:tcPr>
          <w:p w14:paraId="22472C10" w14:textId="77777777" w:rsidR="00AF38E9" w:rsidRPr="00FC4079" w:rsidRDefault="00AF38E9" w:rsidP="00AF38E9">
            <w:pPr>
              <w:spacing w:line="240" w:lineRule="auto"/>
              <w:rPr>
                <w:sz w:val="16"/>
              </w:rPr>
            </w:pPr>
          </w:p>
        </w:tc>
        <w:tc>
          <w:tcPr>
            <w:tcW w:w="682" w:type="dxa"/>
          </w:tcPr>
          <w:p w14:paraId="1F721CA2" w14:textId="77777777" w:rsidR="00AF38E9" w:rsidRPr="00FC4079" w:rsidRDefault="00AF38E9" w:rsidP="00AF38E9">
            <w:pPr>
              <w:spacing w:line="240" w:lineRule="auto"/>
              <w:rPr>
                <w:sz w:val="16"/>
              </w:rPr>
            </w:pPr>
            <w:r w:rsidRPr="00FC4079">
              <w:rPr>
                <w:sz w:val="16"/>
              </w:rPr>
              <w:t>30</w:t>
            </w:r>
          </w:p>
        </w:tc>
        <w:tc>
          <w:tcPr>
            <w:tcW w:w="682" w:type="dxa"/>
          </w:tcPr>
          <w:p w14:paraId="77C13CE1" w14:textId="77777777" w:rsidR="00AF38E9" w:rsidRPr="00FC4079" w:rsidRDefault="00AF38E9" w:rsidP="00AF38E9">
            <w:pPr>
              <w:spacing w:line="240" w:lineRule="auto"/>
              <w:rPr>
                <w:sz w:val="16"/>
              </w:rPr>
            </w:pPr>
            <w:r w:rsidRPr="00FC4079">
              <w:rPr>
                <w:sz w:val="16"/>
              </w:rPr>
              <w:t>5</w:t>
            </w:r>
          </w:p>
        </w:tc>
        <w:tc>
          <w:tcPr>
            <w:tcW w:w="1271" w:type="dxa"/>
          </w:tcPr>
          <w:p w14:paraId="4B496F43" w14:textId="77777777" w:rsidR="00AF38E9" w:rsidRPr="00FC4079" w:rsidRDefault="00AF38E9" w:rsidP="00AF38E9">
            <w:pPr>
              <w:spacing w:line="240" w:lineRule="auto"/>
              <w:rPr>
                <w:sz w:val="16"/>
              </w:rPr>
            </w:pPr>
          </w:p>
        </w:tc>
        <w:tc>
          <w:tcPr>
            <w:tcW w:w="534" w:type="dxa"/>
          </w:tcPr>
          <w:p w14:paraId="5B3E29FD" w14:textId="77777777" w:rsidR="00AF38E9" w:rsidRPr="00FC4079" w:rsidRDefault="00AF38E9" w:rsidP="00AF38E9">
            <w:pPr>
              <w:spacing w:line="240" w:lineRule="auto"/>
              <w:rPr>
                <w:sz w:val="16"/>
              </w:rPr>
            </w:pPr>
            <w:r w:rsidRPr="00FC4079">
              <w:rPr>
                <w:sz w:val="16"/>
              </w:rPr>
              <w:t>30</w:t>
            </w:r>
          </w:p>
        </w:tc>
        <w:tc>
          <w:tcPr>
            <w:tcW w:w="534" w:type="dxa"/>
          </w:tcPr>
          <w:p w14:paraId="7ADDC824" w14:textId="77777777" w:rsidR="00AF38E9" w:rsidRPr="00FC4079" w:rsidRDefault="00AF38E9" w:rsidP="00AF38E9">
            <w:pPr>
              <w:spacing w:line="240" w:lineRule="auto"/>
              <w:rPr>
                <w:sz w:val="16"/>
              </w:rPr>
            </w:pPr>
          </w:p>
        </w:tc>
        <w:tc>
          <w:tcPr>
            <w:tcW w:w="864" w:type="dxa"/>
          </w:tcPr>
          <w:p w14:paraId="2954093C" w14:textId="77777777" w:rsidR="00AF38E9" w:rsidRPr="00FC4079" w:rsidRDefault="00AF38E9" w:rsidP="00AF38E9">
            <w:pPr>
              <w:spacing w:line="240" w:lineRule="auto"/>
              <w:rPr>
                <w:sz w:val="16"/>
              </w:rPr>
            </w:pPr>
          </w:p>
        </w:tc>
      </w:tr>
      <w:tr w:rsidR="00FC4079" w:rsidRPr="00FC4079" w14:paraId="4FB9B8EE" w14:textId="77777777" w:rsidTr="00FC4079">
        <w:tc>
          <w:tcPr>
            <w:tcW w:w="1353" w:type="dxa"/>
          </w:tcPr>
          <w:p w14:paraId="6481AC2E"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5DB73CF2" w14:textId="77777777" w:rsidR="00AF38E9" w:rsidRPr="00FC4079" w:rsidRDefault="00AF38E9" w:rsidP="00AF38E9">
            <w:pPr>
              <w:spacing w:line="240" w:lineRule="auto"/>
              <w:rPr>
                <w:sz w:val="16"/>
              </w:rPr>
            </w:pPr>
            <w:r w:rsidRPr="00FC4079">
              <w:rPr>
                <w:sz w:val="16"/>
              </w:rPr>
              <w:t>Tablet 5 mg amlodipine (as besilate) with 20 mg atorvastatin (as calcium)</w:t>
            </w:r>
          </w:p>
        </w:tc>
        <w:tc>
          <w:tcPr>
            <w:tcW w:w="953" w:type="dxa"/>
          </w:tcPr>
          <w:p w14:paraId="59AA00C1" w14:textId="77777777" w:rsidR="00AF38E9" w:rsidRPr="00FC4079" w:rsidRDefault="00AF38E9" w:rsidP="00AF38E9">
            <w:pPr>
              <w:spacing w:line="240" w:lineRule="auto"/>
              <w:rPr>
                <w:sz w:val="16"/>
              </w:rPr>
            </w:pPr>
            <w:r w:rsidRPr="00FC4079">
              <w:rPr>
                <w:sz w:val="16"/>
              </w:rPr>
              <w:t>Oral</w:t>
            </w:r>
          </w:p>
        </w:tc>
        <w:tc>
          <w:tcPr>
            <w:tcW w:w="1440" w:type="dxa"/>
          </w:tcPr>
          <w:p w14:paraId="69EBDB14" w14:textId="77777777" w:rsidR="00AF38E9" w:rsidRPr="00FC4079" w:rsidRDefault="00AF38E9" w:rsidP="00AF38E9">
            <w:pPr>
              <w:spacing w:line="240" w:lineRule="auto"/>
              <w:rPr>
                <w:sz w:val="16"/>
              </w:rPr>
            </w:pPr>
            <w:r w:rsidRPr="00FC4079">
              <w:rPr>
                <w:sz w:val="16"/>
              </w:rPr>
              <w:t>Cadivast 5/20</w:t>
            </w:r>
          </w:p>
        </w:tc>
        <w:tc>
          <w:tcPr>
            <w:tcW w:w="534" w:type="dxa"/>
          </w:tcPr>
          <w:p w14:paraId="18408ED8" w14:textId="77777777" w:rsidR="00AF38E9" w:rsidRPr="00FC4079" w:rsidRDefault="00AF38E9" w:rsidP="00AF38E9">
            <w:pPr>
              <w:spacing w:line="240" w:lineRule="auto"/>
              <w:rPr>
                <w:sz w:val="16"/>
              </w:rPr>
            </w:pPr>
            <w:r w:rsidRPr="00FC4079">
              <w:rPr>
                <w:sz w:val="16"/>
              </w:rPr>
              <w:t>AF</w:t>
            </w:r>
          </w:p>
        </w:tc>
        <w:tc>
          <w:tcPr>
            <w:tcW w:w="633" w:type="dxa"/>
          </w:tcPr>
          <w:p w14:paraId="7FB4C29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9B128C" w14:textId="77777777" w:rsidR="00AF38E9" w:rsidRPr="00FC4079" w:rsidRDefault="00AF38E9" w:rsidP="00AF38E9">
            <w:pPr>
              <w:spacing w:line="240" w:lineRule="auto"/>
              <w:rPr>
                <w:sz w:val="16"/>
              </w:rPr>
            </w:pPr>
          </w:p>
        </w:tc>
        <w:tc>
          <w:tcPr>
            <w:tcW w:w="1728" w:type="dxa"/>
          </w:tcPr>
          <w:p w14:paraId="5C23551B" w14:textId="77777777" w:rsidR="00AF38E9" w:rsidRPr="00FC4079" w:rsidRDefault="00AF38E9" w:rsidP="00AF38E9">
            <w:pPr>
              <w:spacing w:line="240" w:lineRule="auto"/>
              <w:rPr>
                <w:sz w:val="16"/>
              </w:rPr>
            </w:pPr>
            <w:r w:rsidRPr="00FC4079">
              <w:rPr>
                <w:sz w:val="16"/>
              </w:rPr>
              <w:t>P14238</w:t>
            </w:r>
          </w:p>
        </w:tc>
        <w:tc>
          <w:tcPr>
            <w:tcW w:w="682" w:type="dxa"/>
          </w:tcPr>
          <w:p w14:paraId="5284DB41" w14:textId="77777777" w:rsidR="00AF38E9" w:rsidRPr="00FC4079" w:rsidRDefault="00AF38E9" w:rsidP="00AF38E9">
            <w:pPr>
              <w:spacing w:line="240" w:lineRule="auto"/>
              <w:rPr>
                <w:sz w:val="16"/>
              </w:rPr>
            </w:pPr>
            <w:r w:rsidRPr="00FC4079">
              <w:rPr>
                <w:sz w:val="16"/>
              </w:rPr>
              <w:t>60</w:t>
            </w:r>
          </w:p>
        </w:tc>
        <w:tc>
          <w:tcPr>
            <w:tcW w:w="682" w:type="dxa"/>
          </w:tcPr>
          <w:p w14:paraId="4DDC1C69" w14:textId="77777777" w:rsidR="00AF38E9" w:rsidRPr="00FC4079" w:rsidRDefault="00AF38E9" w:rsidP="00AF38E9">
            <w:pPr>
              <w:spacing w:line="240" w:lineRule="auto"/>
              <w:rPr>
                <w:sz w:val="16"/>
              </w:rPr>
            </w:pPr>
            <w:r w:rsidRPr="00FC4079">
              <w:rPr>
                <w:sz w:val="16"/>
              </w:rPr>
              <w:t>5</w:t>
            </w:r>
          </w:p>
        </w:tc>
        <w:tc>
          <w:tcPr>
            <w:tcW w:w="1271" w:type="dxa"/>
          </w:tcPr>
          <w:p w14:paraId="103AD325" w14:textId="77777777" w:rsidR="00AF38E9" w:rsidRPr="00FC4079" w:rsidRDefault="00AF38E9" w:rsidP="00AF38E9">
            <w:pPr>
              <w:spacing w:line="240" w:lineRule="auto"/>
              <w:rPr>
                <w:sz w:val="16"/>
              </w:rPr>
            </w:pPr>
          </w:p>
        </w:tc>
        <w:tc>
          <w:tcPr>
            <w:tcW w:w="534" w:type="dxa"/>
          </w:tcPr>
          <w:p w14:paraId="3BC2F49B" w14:textId="77777777" w:rsidR="00AF38E9" w:rsidRPr="00FC4079" w:rsidRDefault="00AF38E9" w:rsidP="00AF38E9">
            <w:pPr>
              <w:spacing w:line="240" w:lineRule="auto"/>
              <w:rPr>
                <w:sz w:val="16"/>
              </w:rPr>
            </w:pPr>
            <w:r w:rsidRPr="00FC4079">
              <w:rPr>
                <w:sz w:val="16"/>
              </w:rPr>
              <w:t>30</w:t>
            </w:r>
          </w:p>
        </w:tc>
        <w:tc>
          <w:tcPr>
            <w:tcW w:w="534" w:type="dxa"/>
          </w:tcPr>
          <w:p w14:paraId="412EA0B2" w14:textId="77777777" w:rsidR="00AF38E9" w:rsidRPr="00FC4079" w:rsidRDefault="00AF38E9" w:rsidP="00AF38E9">
            <w:pPr>
              <w:spacing w:line="240" w:lineRule="auto"/>
              <w:rPr>
                <w:sz w:val="16"/>
              </w:rPr>
            </w:pPr>
          </w:p>
        </w:tc>
        <w:tc>
          <w:tcPr>
            <w:tcW w:w="864" w:type="dxa"/>
          </w:tcPr>
          <w:p w14:paraId="34D7A3F5" w14:textId="77777777" w:rsidR="00AF38E9" w:rsidRPr="00FC4079" w:rsidRDefault="00AF38E9" w:rsidP="00AF38E9">
            <w:pPr>
              <w:spacing w:line="240" w:lineRule="auto"/>
              <w:rPr>
                <w:sz w:val="16"/>
              </w:rPr>
            </w:pPr>
          </w:p>
        </w:tc>
      </w:tr>
      <w:tr w:rsidR="00FC4079" w:rsidRPr="00FC4079" w14:paraId="26BB4C77" w14:textId="77777777" w:rsidTr="00FC4079">
        <w:tc>
          <w:tcPr>
            <w:tcW w:w="1353" w:type="dxa"/>
          </w:tcPr>
          <w:p w14:paraId="22F874E1"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30A89D3A" w14:textId="77777777" w:rsidR="00AF38E9" w:rsidRPr="00FC4079" w:rsidRDefault="00AF38E9" w:rsidP="00AF38E9">
            <w:pPr>
              <w:spacing w:line="240" w:lineRule="auto"/>
              <w:rPr>
                <w:sz w:val="16"/>
              </w:rPr>
            </w:pPr>
            <w:r w:rsidRPr="00FC4079">
              <w:rPr>
                <w:sz w:val="16"/>
              </w:rPr>
              <w:t>Tablet 5 mg amlodipine (as besilate) with 40 mg atorvastatin (as calcium)</w:t>
            </w:r>
          </w:p>
        </w:tc>
        <w:tc>
          <w:tcPr>
            <w:tcW w:w="953" w:type="dxa"/>
          </w:tcPr>
          <w:p w14:paraId="4FA48A78" w14:textId="77777777" w:rsidR="00AF38E9" w:rsidRPr="00FC4079" w:rsidRDefault="00AF38E9" w:rsidP="00AF38E9">
            <w:pPr>
              <w:spacing w:line="240" w:lineRule="auto"/>
              <w:rPr>
                <w:sz w:val="16"/>
              </w:rPr>
            </w:pPr>
            <w:r w:rsidRPr="00FC4079">
              <w:rPr>
                <w:sz w:val="16"/>
              </w:rPr>
              <w:t>Oral</w:t>
            </w:r>
          </w:p>
        </w:tc>
        <w:tc>
          <w:tcPr>
            <w:tcW w:w="1440" w:type="dxa"/>
          </w:tcPr>
          <w:p w14:paraId="7660F39C" w14:textId="77777777" w:rsidR="00AF38E9" w:rsidRPr="00FC4079" w:rsidRDefault="00AF38E9" w:rsidP="00AF38E9">
            <w:pPr>
              <w:spacing w:line="240" w:lineRule="auto"/>
              <w:rPr>
                <w:sz w:val="16"/>
              </w:rPr>
            </w:pPr>
            <w:r w:rsidRPr="00FC4079">
              <w:rPr>
                <w:sz w:val="16"/>
              </w:rPr>
              <w:t>Cadivast 5/40</w:t>
            </w:r>
          </w:p>
        </w:tc>
        <w:tc>
          <w:tcPr>
            <w:tcW w:w="534" w:type="dxa"/>
          </w:tcPr>
          <w:p w14:paraId="006E9599" w14:textId="77777777" w:rsidR="00AF38E9" w:rsidRPr="00FC4079" w:rsidRDefault="00AF38E9" w:rsidP="00AF38E9">
            <w:pPr>
              <w:spacing w:line="240" w:lineRule="auto"/>
              <w:rPr>
                <w:sz w:val="16"/>
              </w:rPr>
            </w:pPr>
            <w:r w:rsidRPr="00FC4079">
              <w:rPr>
                <w:sz w:val="16"/>
              </w:rPr>
              <w:t>AF</w:t>
            </w:r>
          </w:p>
        </w:tc>
        <w:tc>
          <w:tcPr>
            <w:tcW w:w="633" w:type="dxa"/>
          </w:tcPr>
          <w:p w14:paraId="2D6DAD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ACAE4C" w14:textId="77777777" w:rsidR="00AF38E9" w:rsidRPr="00FC4079" w:rsidRDefault="00AF38E9" w:rsidP="00AF38E9">
            <w:pPr>
              <w:spacing w:line="240" w:lineRule="auto"/>
              <w:rPr>
                <w:sz w:val="16"/>
              </w:rPr>
            </w:pPr>
          </w:p>
        </w:tc>
        <w:tc>
          <w:tcPr>
            <w:tcW w:w="1728" w:type="dxa"/>
          </w:tcPr>
          <w:p w14:paraId="72A786E4" w14:textId="77777777" w:rsidR="00AF38E9" w:rsidRPr="00FC4079" w:rsidRDefault="00AF38E9" w:rsidP="00AF38E9">
            <w:pPr>
              <w:spacing w:line="240" w:lineRule="auto"/>
              <w:rPr>
                <w:sz w:val="16"/>
              </w:rPr>
            </w:pPr>
          </w:p>
        </w:tc>
        <w:tc>
          <w:tcPr>
            <w:tcW w:w="682" w:type="dxa"/>
          </w:tcPr>
          <w:p w14:paraId="1FEEC2EE" w14:textId="77777777" w:rsidR="00AF38E9" w:rsidRPr="00FC4079" w:rsidRDefault="00AF38E9" w:rsidP="00AF38E9">
            <w:pPr>
              <w:spacing w:line="240" w:lineRule="auto"/>
              <w:rPr>
                <w:sz w:val="16"/>
              </w:rPr>
            </w:pPr>
            <w:r w:rsidRPr="00FC4079">
              <w:rPr>
                <w:sz w:val="16"/>
              </w:rPr>
              <w:t>30</w:t>
            </w:r>
          </w:p>
        </w:tc>
        <w:tc>
          <w:tcPr>
            <w:tcW w:w="682" w:type="dxa"/>
          </w:tcPr>
          <w:p w14:paraId="25B8DFBB" w14:textId="77777777" w:rsidR="00AF38E9" w:rsidRPr="00FC4079" w:rsidRDefault="00AF38E9" w:rsidP="00AF38E9">
            <w:pPr>
              <w:spacing w:line="240" w:lineRule="auto"/>
              <w:rPr>
                <w:sz w:val="16"/>
              </w:rPr>
            </w:pPr>
            <w:r w:rsidRPr="00FC4079">
              <w:rPr>
                <w:sz w:val="16"/>
              </w:rPr>
              <w:t>5</w:t>
            </w:r>
          </w:p>
        </w:tc>
        <w:tc>
          <w:tcPr>
            <w:tcW w:w="1271" w:type="dxa"/>
          </w:tcPr>
          <w:p w14:paraId="406BD669" w14:textId="77777777" w:rsidR="00AF38E9" w:rsidRPr="00FC4079" w:rsidRDefault="00AF38E9" w:rsidP="00AF38E9">
            <w:pPr>
              <w:spacing w:line="240" w:lineRule="auto"/>
              <w:rPr>
                <w:sz w:val="16"/>
              </w:rPr>
            </w:pPr>
          </w:p>
        </w:tc>
        <w:tc>
          <w:tcPr>
            <w:tcW w:w="534" w:type="dxa"/>
          </w:tcPr>
          <w:p w14:paraId="040D4CF2" w14:textId="77777777" w:rsidR="00AF38E9" w:rsidRPr="00FC4079" w:rsidRDefault="00AF38E9" w:rsidP="00AF38E9">
            <w:pPr>
              <w:spacing w:line="240" w:lineRule="auto"/>
              <w:rPr>
                <w:sz w:val="16"/>
              </w:rPr>
            </w:pPr>
            <w:r w:rsidRPr="00FC4079">
              <w:rPr>
                <w:sz w:val="16"/>
              </w:rPr>
              <w:t>30</w:t>
            </w:r>
          </w:p>
        </w:tc>
        <w:tc>
          <w:tcPr>
            <w:tcW w:w="534" w:type="dxa"/>
          </w:tcPr>
          <w:p w14:paraId="0D4D8861" w14:textId="77777777" w:rsidR="00AF38E9" w:rsidRPr="00FC4079" w:rsidRDefault="00AF38E9" w:rsidP="00AF38E9">
            <w:pPr>
              <w:spacing w:line="240" w:lineRule="auto"/>
              <w:rPr>
                <w:sz w:val="16"/>
              </w:rPr>
            </w:pPr>
          </w:p>
        </w:tc>
        <w:tc>
          <w:tcPr>
            <w:tcW w:w="864" w:type="dxa"/>
          </w:tcPr>
          <w:p w14:paraId="7275A802" w14:textId="77777777" w:rsidR="00AF38E9" w:rsidRPr="00FC4079" w:rsidRDefault="00AF38E9" w:rsidP="00AF38E9">
            <w:pPr>
              <w:spacing w:line="240" w:lineRule="auto"/>
              <w:rPr>
                <w:sz w:val="16"/>
              </w:rPr>
            </w:pPr>
          </w:p>
        </w:tc>
      </w:tr>
      <w:tr w:rsidR="00FC4079" w:rsidRPr="00FC4079" w14:paraId="0D1A82AF" w14:textId="77777777" w:rsidTr="00FC4079">
        <w:tc>
          <w:tcPr>
            <w:tcW w:w="1353" w:type="dxa"/>
          </w:tcPr>
          <w:p w14:paraId="7A712EE5"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6320F3D6" w14:textId="77777777" w:rsidR="00AF38E9" w:rsidRPr="00FC4079" w:rsidRDefault="00AF38E9" w:rsidP="00AF38E9">
            <w:pPr>
              <w:spacing w:line="240" w:lineRule="auto"/>
              <w:rPr>
                <w:sz w:val="16"/>
              </w:rPr>
            </w:pPr>
            <w:r w:rsidRPr="00FC4079">
              <w:rPr>
                <w:sz w:val="16"/>
              </w:rPr>
              <w:t>Tablet 5 mg amlodipine (as besilate) with 40 mg atorvastatin (as calcium)</w:t>
            </w:r>
          </w:p>
        </w:tc>
        <w:tc>
          <w:tcPr>
            <w:tcW w:w="953" w:type="dxa"/>
          </w:tcPr>
          <w:p w14:paraId="02374145" w14:textId="77777777" w:rsidR="00AF38E9" w:rsidRPr="00FC4079" w:rsidRDefault="00AF38E9" w:rsidP="00AF38E9">
            <w:pPr>
              <w:spacing w:line="240" w:lineRule="auto"/>
              <w:rPr>
                <w:sz w:val="16"/>
              </w:rPr>
            </w:pPr>
            <w:r w:rsidRPr="00FC4079">
              <w:rPr>
                <w:sz w:val="16"/>
              </w:rPr>
              <w:t>Oral</w:t>
            </w:r>
          </w:p>
        </w:tc>
        <w:tc>
          <w:tcPr>
            <w:tcW w:w="1440" w:type="dxa"/>
          </w:tcPr>
          <w:p w14:paraId="1CCFB675" w14:textId="77777777" w:rsidR="00AF38E9" w:rsidRPr="00FC4079" w:rsidRDefault="00AF38E9" w:rsidP="00AF38E9">
            <w:pPr>
              <w:spacing w:line="240" w:lineRule="auto"/>
              <w:rPr>
                <w:sz w:val="16"/>
              </w:rPr>
            </w:pPr>
            <w:r w:rsidRPr="00FC4079">
              <w:rPr>
                <w:sz w:val="16"/>
              </w:rPr>
              <w:t>Cadivast 5/40</w:t>
            </w:r>
          </w:p>
        </w:tc>
        <w:tc>
          <w:tcPr>
            <w:tcW w:w="534" w:type="dxa"/>
          </w:tcPr>
          <w:p w14:paraId="6797576F" w14:textId="77777777" w:rsidR="00AF38E9" w:rsidRPr="00FC4079" w:rsidRDefault="00AF38E9" w:rsidP="00AF38E9">
            <w:pPr>
              <w:spacing w:line="240" w:lineRule="auto"/>
              <w:rPr>
                <w:sz w:val="16"/>
              </w:rPr>
            </w:pPr>
            <w:r w:rsidRPr="00FC4079">
              <w:rPr>
                <w:sz w:val="16"/>
              </w:rPr>
              <w:t>AF</w:t>
            </w:r>
          </w:p>
        </w:tc>
        <w:tc>
          <w:tcPr>
            <w:tcW w:w="633" w:type="dxa"/>
          </w:tcPr>
          <w:p w14:paraId="34021F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75E9F6" w14:textId="77777777" w:rsidR="00AF38E9" w:rsidRPr="00FC4079" w:rsidRDefault="00AF38E9" w:rsidP="00AF38E9">
            <w:pPr>
              <w:spacing w:line="240" w:lineRule="auto"/>
              <w:rPr>
                <w:sz w:val="16"/>
              </w:rPr>
            </w:pPr>
          </w:p>
        </w:tc>
        <w:tc>
          <w:tcPr>
            <w:tcW w:w="1728" w:type="dxa"/>
          </w:tcPr>
          <w:p w14:paraId="569D6B0A" w14:textId="77777777" w:rsidR="00AF38E9" w:rsidRPr="00FC4079" w:rsidRDefault="00AF38E9" w:rsidP="00AF38E9">
            <w:pPr>
              <w:spacing w:line="240" w:lineRule="auto"/>
              <w:rPr>
                <w:sz w:val="16"/>
              </w:rPr>
            </w:pPr>
            <w:r w:rsidRPr="00FC4079">
              <w:rPr>
                <w:sz w:val="16"/>
              </w:rPr>
              <w:t>P14238</w:t>
            </w:r>
          </w:p>
        </w:tc>
        <w:tc>
          <w:tcPr>
            <w:tcW w:w="682" w:type="dxa"/>
          </w:tcPr>
          <w:p w14:paraId="70205551" w14:textId="77777777" w:rsidR="00AF38E9" w:rsidRPr="00FC4079" w:rsidRDefault="00AF38E9" w:rsidP="00AF38E9">
            <w:pPr>
              <w:spacing w:line="240" w:lineRule="auto"/>
              <w:rPr>
                <w:sz w:val="16"/>
              </w:rPr>
            </w:pPr>
            <w:r w:rsidRPr="00FC4079">
              <w:rPr>
                <w:sz w:val="16"/>
              </w:rPr>
              <w:t>60</w:t>
            </w:r>
          </w:p>
        </w:tc>
        <w:tc>
          <w:tcPr>
            <w:tcW w:w="682" w:type="dxa"/>
          </w:tcPr>
          <w:p w14:paraId="2375F9D7" w14:textId="77777777" w:rsidR="00AF38E9" w:rsidRPr="00FC4079" w:rsidRDefault="00AF38E9" w:rsidP="00AF38E9">
            <w:pPr>
              <w:spacing w:line="240" w:lineRule="auto"/>
              <w:rPr>
                <w:sz w:val="16"/>
              </w:rPr>
            </w:pPr>
            <w:r w:rsidRPr="00FC4079">
              <w:rPr>
                <w:sz w:val="16"/>
              </w:rPr>
              <w:t>5</w:t>
            </w:r>
          </w:p>
        </w:tc>
        <w:tc>
          <w:tcPr>
            <w:tcW w:w="1271" w:type="dxa"/>
          </w:tcPr>
          <w:p w14:paraId="7FFE78DB" w14:textId="77777777" w:rsidR="00AF38E9" w:rsidRPr="00FC4079" w:rsidRDefault="00AF38E9" w:rsidP="00AF38E9">
            <w:pPr>
              <w:spacing w:line="240" w:lineRule="auto"/>
              <w:rPr>
                <w:sz w:val="16"/>
              </w:rPr>
            </w:pPr>
          </w:p>
        </w:tc>
        <w:tc>
          <w:tcPr>
            <w:tcW w:w="534" w:type="dxa"/>
          </w:tcPr>
          <w:p w14:paraId="606F5BE6" w14:textId="77777777" w:rsidR="00AF38E9" w:rsidRPr="00FC4079" w:rsidRDefault="00AF38E9" w:rsidP="00AF38E9">
            <w:pPr>
              <w:spacing w:line="240" w:lineRule="auto"/>
              <w:rPr>
                <w:sz w:val="16"/>
              </w:rPr>
            </w:pPr>
            <w:r w:rsidRPr="00FC4079">
              <w:rPr>
                <w:sz w:val="16"/>
              </w:rPr>
              <w:t>30</w:t>
            </w:r>
          </w:p>
        </w:tc>
        <w:tc>
          <w:tcPr>
            <w:tcW w:w="534" w:type="dxa"/>
          </w:tcPr>
          <w:p w14:paraId="2B256797" w14:textId="77777777" w:rsidR="00AF38E9" w:rsidRPr="00FC4079" w:rsidRDefault="00AF38E9" w:rsidP="00AF38E9">
            <w:pPr>
              <w:spacing w:line="240" w:lineRule="auto"/>
              <w:rPr>
                <w:sz w:val="16"/>
              </w:rPr>
            </w:pPr>
          </w:p>
        </w:tc>
        <w:tc>
          <w:tcPr>
            <w:tcW w:w="864" w:type="dxa"/>
          </w:tcPr>
          <w:p w14:paraId="5503C7F2" w14:textId="77777777" w:rsidR="00AF38E9" w:rsidRPr="00FC4079" w:rsidRDefault="00AF38E9" w:rsidP="00AF38E9">
            <w:pPr>
              <w:spacing w:line="240" w:lineRule="auto"/>
              <w:rPr>
                <w:sz w:val="16"/>
              </w:rPr>
            </w:pPr>
          </w:p>
        </w:tc>
      </w:tr>
      <w:tr w:rsidR="00FC4079" w:rsidRPr="00FC4079" w14:paraId="47C5A8D6" w14:textId="77777777" w:rsidTr="00FC4079">
        <w:tc>
          <w:tcPr>
            <w:tcW w:w="1353" w:type="dxa"/>
          </w:tcPr>
          <w:p w14:paraId="4D14190A"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17116795" w14:textId="77777777" w:rsidR="00AF38E9" w:rsidRPr="00FC4079" w:rsidRDefault="00AF38E9" w:rsidP="00AF38E9">
            <w:pPr>
              <w:spacing w:line="240" w:lineRule="auto"/>
              <w:rPr>
                <w:sz w:val="16"/>
              </w:rPr>
            </w:pPr>
            <w:r w:rsidRPr="00FC4079">
              <w:rPr>
                <w:sz w:val="16"/>
              </w:rPr>
              <w:t>Tablet 5 mg amlodipine (as besilate) with 40 mg atorvastatin (as calcium)</w:t>
            </w:r>
          </w:p>
        </w:tc>
        <w:tc>
          <w:tcPr>
            <w:tcW w:w="953" w:type="dxa"/>
          </w:tcPr>
          <w:p w14:paraId="11BF7588" w14:textId="77777777" w:rsidR="00AF38E9" w:rsidRPr="00FC4079" w:rsidRDefault="00AF38E9" w:rsidP="00AF38E9">
            <w:pPr>
              <w:spacing w:line="240" w:lineRule="auto"/>
              <w:rPr>
                <w:sz w:val="16"/>
              </w:rPr>
            </w:pPr>
            <w:r w:rsidRPr="00FC4079">
              <w:rPr>
                <w:sz w:val="16"/>
              </w:rPr>
              <w:t>Oral</w:t>
            </w:r>
          </w:p>
        </w:tc>
        <w:tc>
          <w:tcPr>
            <w:tcW w:w="1440" w:type="dxa"/>
          </w:tcPr>
          <w:p w14:paraId="790C90EF" w14:textId="77777777" w:rsidR="00AF38E9" w:rsidRPr="00FC4079" w:rsidRDefault="00AF38E9" w:rsidP="00AF38E9">
            <w:pPr>
              <w:spacing w:line="240" w:lineRule="auto"/>
              <w:rPr>
                <w:sz w:val="16"/>
              </w:rPr>
            </w:pPr>
            <w:r w:rsidRPr="00FC4079">
              <w:rPr>
                <w:sz w:val="16"/>
              </w:rPr>
              <w:t>Caduet 5/40</w:t>
            </w:r>
          </w:p>
        </w:tc>
        <w:tc>
          <w:tcPr>
            <w:tcW w:w="534" w:type="dxa"/>
          </w:tcPr>
          <w:p w14:paraId="7221194E" w14:textId="77777777" w:rsidR="00AF38E9" w:rsidRPr="00FC4079" w:rsidRDefault="00AF38E9" w:rsidP="00AF38E9">
            <w:pPr>
              <w:spacing w:line="240" w:lineRule="auto"/>
              <w:rPr>
                <w:sz w:val="16"/>
              </w:rPr>
            </w:pPr>
            <w:r w:rsidRPr="00FC4079">
              <w:rPr>
                <w:sz w:val="16"/>
              </w:rPr>
              <w:t>AS</w:t>
            </w:r>
          </w:p>
        </w:tc>
        <w:tc>
          <w:tcPr>
            <w:tcW w:w="633" w:type="dxa"/>
          </w:tcPr>
          <w:p w14:paraId="7AD4C8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1E0BB5" w14:textId="77777777" w:rsidR="00AF38E9" w:rsidRPr="00FC4079" w:rsidRDefault="00AF38E9" w:rsidP="00AF38E9">
            <w:pPr>
              <w:spacing w:line="240" w:lineRule="auto"/>
              <w:rPr>
                <w:sz w:val="16"/>
              </w:rPr>
            </w:pPr>
          </w:p>
        </w:tc>
        <w:tc>
          <w:tcPr>
            <w:tcW w:w="1728" w:type="dxa"/>
          </w:tcPr>
          <w:p w14:paraId="2BB3F3CD" w14:textId="77777777" w:rsidR="00AF38E9" w:rsidRPr="00FC4079" w:rsidRDefault="00AF38E9" w:rsidP="00AF38E9">
            <w:pPr>
              <w:spacing w:line="240" w:lineRule="auto"/>
              <w:rPr>
                <w:sz w:val="16"/>
              </w:rPr>
            </w:pPr>
          </w:p>
        </w:tc>
        <w:tc>
          <w:tcPr>
            <w:tcW w:w="682" w:type="dxa"/>
          </w:tcPr>
          <w:p w14:paraId="319CB92B" w14:textId="77777777" w:rsidR="00AF38E9" w:rsidRPr="00FC4079" w:rsidRDefault="00AF38E9" w:rsidP="00AF38E9">
            <w:pPr>
              <w:spacing w:line="240" w:lineRule="auto"/>
              <w:rPr>
                <w:sz w:val="16"/>
              </w:rPr>
            </w:pPr>
            <w:r w:rsidRPr="00FC4079">
              <w:rPr>
                <w:sz w:val="16"/>
              </w:rPr>
              <w:t>30</w:t>
            </w:r>
          </w:p>
        </w:tc>
        <w:tc>
          <w:tcPr>
            <w:tcW w:w="682" w:type="dxa"/>
          </w:tcPr>
          <w:p w14:paraId="64787B37" w14:textId="77777777" w:rsidR="00AF38E9" w:rsidRPr="00FC4079" w:rsidRDefault="00AF38E9" w:rsidP="00AF38E9">
            <w:pPr>
              <w:spacing w:line="240" w:lineRule="auto"/>
              <w:rPr>
                <w:sz w:val="16"/>
              </w:rPr>
            </w:pPr>
            <w:r w:rsidRPr="00FC4079">
              <w:rPr>
                <w:sz w:val="16"/>
              </w:rPr>
              <w:t>5</w:t>
            </w:r>
          </w:p>
        </w:tc>
        <w:tc>
          <w:tcPr>
            <w:tcW w:w="1271" w:type="dxa"/>
          </w:tcPr>
          <w:p w14:paraId="7D1BC997" w14:textId="77777777" w:rsidR="00AF38E9" w:rsidRPr="00FC4079" w:rsidRDefault="00AF38E9" w:rsidP="00AF38E9">
            <w:pPr>
              <w:spacing w:line="240" w:lineRule="auto"/>
              <w:rPr>
                <w:sz w:val="16"/>
              </w:rPr>
            </w:pPr>
          </w:p>
        </w:tc>
        <w:tc>
          <w:tcPr>
            <w:tcW w:w="534" w:type="dxa"/>
          </w:tcPr>
          <w:p w14:paraId="2E11932D" w14:textId="77777777" w:rsidR="00AF38E9" w:rsidRPr="00FC4079" w:rsidRDefault="00AF38E9" w:rsidP="00AF38E9">
            <w:pPr>
              <w:spacing w:line="240" w:lineRule="auto"/>
              <w:rPr>
                <w:sz w:val="16"/>
              </w:rPr>
            </w:pPr>
            <w:r w:rsidRPr="00FC4079">
              <w:rPr>
                <w:sz w:val="16"/>
              </w:rPr>
              <w:t>30</w:t>
            </w:r>
          </w:p>
        </w:tc>
        <w:tc>
          <w:tcPr>
            <w:tcW w:w="534" w:type="dxa"/>
          </w:tcPr>
          <w:p w14:paraId="7347FFC9" w14:textId="77777777" w:rsidR="00AF38E9" w:rsidRPr="00FC4079" w:rsidRDefault="00AF38E9" w:rsidP="00AF38E9">
            <w:pPr>
              <w:spacing w:line="240" w:lineRule="auto"/>
              <w:rPr>
                <w:sz w:val="16"/>
              </w:rPr>
            </w:pPr>
          </w:p>
        </w:tc>
        <w:tc>
          <w:tcPr>
            <w:tcW w:w="864" w:type="dxa"/>
          </w:tcPr>
          <w:p w14:paraId="2C2CA514" w14:textId="77777777" w:rsidR="00AF38E9" w:rsidRPr="00FC4079" w:rsidRDefault="00AF38E9" w:rsidP="00AF38E9">
            <w:pPr>
              <w:spacing w:line="240" w:lineRule="auto"/>
              <w:rPr>
                <w:sz w:val="16"/>
              </w:rPr>
            </w:pPr>
          </w:p>
        </w:tc>
      </w:tr>
      <w:tr w:rsidR="00FC4079" w:rsidRPr="00FC4079" w14:paraId="5CE544F0" w14:textId="77777777" w:rsidTr="00FC4079">
        <w:tc>
          <w:tcPr>
            <w:tcW w:w="1353" w:type="dxa"/>
          </w:tcPr>
          <w:p w14:paraId="04EAF8E8"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455B839E" w14:textId="77777777" w:rsidR="00AF38E9" w:rsidRPr="00FC4079" w:rsidRDefault="00AF38E9" w:rsidP="00AF38E9">
            <w:pPr>
              <w:spacing w:line="240" w:lineRule="auto"/>
              <w:rPr>
                <w:sz w:val="16"/>
              </w:rPr>
            </w:pPr>
            <w:r w:rsidRPr="00FC4079">
              <w:rPr>
                <w:sz w:val="16"/>
              </w:rPr>
              <w:t>Tablet 5 mg amlodipine (as besilate) with 40 mg atorvastatin (as calcium)</w:t>
            </w:r>
          </w:p>
        </w:tc>
        <w:tc>
          <w:tcPr>
            <w:tcW w:w="953" w:type="dxa"/>
          </w:tcPr>
          <w:p w14:paraId="62D52C19" w14:textId="77777777" w:rsidR="00AF38E9" w:rsidRPr="00FC4079" w:rsidRDefault="00AF38E9" w:rsidP="00AF38E9">
            <w:pPr>
              <w:spacing w:line="240" w:lineRule="auto"/>
              <w:rPr>
                <w:sz w:val="16"/>
              </w:rPr>
            </w:pPr>
            <w:r w:rsidRPr="00FC4079">
              <w:rPr>
                <w:sz w:val="16"/>
              </w:rPr>
              <w:t>Oral</w:t>
            </w:r>
          </w:p>
        </w:tc>
        <w:tc>
          <w:tcPr>
            <w:tcW w:w="1440" w:type="dxa"/>
          </w:tcPr>
          <w:p w14:paraId="2709A3E9" w14:textId="77777777" w:rsidR="00AF38E9" w:rsidRPr="00FC4079" w:rsidRDefault="00AF38E9" w:rsidP="00AF38E9">
            <w:pPr>
              <w:spacing w:line="240" w:lineRule="auto"/>
              <w:rPr>
                <w:sz w:val="16"/>
              </w:rPr>
            </w:pPr>
            <w:r w:rsidRPr="00FC4079">
              <w:rPr>
                <w:sz w:val="16"/>
              </w:rPr>
              <w:t>Caduet 5/40</w:t>
            </w:r>
          </w:p>
        </w:tc>
        <w:tc>
          <w:tcPr>
            <w:tcW w:w="534" w:type="dxa"/>
          </w:tcPr>
          <w:p w14:paraId="37E1D98B" w14:textId="77777777" w:rsidR="00AF38E9" w:rsidRPr="00FC4079" w:rsidRDefault="00AF38E9" w:rsidP="00AF38E9">
            <w:pPr>
              <w:spacing w:line="240" w:lineRule="auto"/>
              <w:rPr>
                <w:sz w:val="16"/>
              </w:rPr>
            </w:pPr>
            <w:r w:rsidRPr="00FC4079">
              <w:rPr>
                <w:sz w:val="16"/>
              </w:rPr>
              <w:t>AS</w:t>
            </w:r>
          </w:p>
        </w:tc>
        <w:tc>
          <w:tcPr>
            <w:tcW w:w="633" w:type="dxa"/>
          </w:tcPr>
          <w:p w14:paraId="6E63704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D82CC2" w14:textId="77777777" w:rsidR="00AF38E9" w:rsidRPr="00FC4079" w:rsidRDefault="00AF38E9" w:rsidP="00AF38E9">
            <w:pPr>
              <w:spacing w:line="240" w:lineRule="auto"/>
              <w:rPr>
                <w:sz w:val="16"/>
              </w:rPr>
            </w:pPr>
          </w:p>
        </w:tc>
        <w:tc>
          <w:tcPr>
            <w:tcW w:w="1728" w:type="dxa"/>
          </w:tcPr>
          <w:p w14:paraId="3B3A192B" w14:textId="77777777" w:rsidR="00AF38E9" w:rsidRPr="00FC4079" w:rsidRDefault="00AF38E9" w:rsidP="00AF38E9">
            <w:pPr>
              <w:spacing w:line="240" w:lineRule="auto"/>
              <w:rPr>
                <w:sz w:val="16"/>
              </w:rPr>
            </w:pPr>
            <w:r w:rsidRPr="00FC4079">
              <w:rPr>
                <w:sz w:val="16"/>
              </w:rPr>
              <w:t>P14238</w:t>
            </w:r>
          </w:p>
        </w:tc>
        <w:tc>
          <w:tcPr>
            <w:tcW w:w="682" w:type="dxa"/>
          </w:tcPr>
          <w:p w14:paraId="3EE468DA" w14:textId="77777777" w:rsidR="00AF38E9" w:rsidRPr="00FC4079" w:rsidRDefault="00AF38E9" w:rsidP="00AF38E9">
            <w:pPr>
              <w:spacing w:line="240" w:lineRule="auto"/>
              <w:rPr>
                <w:sz w:val="16"/>
              </w:rPr>
            </w:pPr>
            <w:r w:rsidRPr="00FC4079">
              <w:rPr>
                <w:sz w:val="16"/>
              </w:rPr>
              <w:t>60</w:t>
            </w:r>
          </w:p>
        </w:tc>
        <w:tc>
          <w:tcPr>
            <w:tcW w:w="682" w:type="dxa"/>
          </w:tcPr>
          <w:p w14:paraId="5B97520E" w14:textId="77777777" w:rsidR="00AF38E9" w:rsidRPr="00FC4079" w:rsidRDefault="00AF38E9" w:rsidP="00AF38E9">
            <w:pPr>
              <w:spacing w:line="240" w:lineRule="auto"/>
              <w:rPr>
                <w:sz w:val="16"/>
              </w:rPr>
            </w:pPr>
            <w:r w:rsidRPr="00FC4079">
              <w:rPr>
                <w:sz w:val="16"/>
              </w:rPr>
              <w:t>5</w:t>
            </w:r>
          </w:p>
        </w:tc>
        <w:tc>
          <w:tcPr>
            <w:tcW w:w="1271" w:type="dxa"/>
          </w:tcPr>
          <w:p w14:paraId="5733BB47" w14:textId="77777777" w:rsidR="00AF38E9" w:rsidRPr="00FC4079" w:rsidRDefault="00AF38E9" w:rsidP="00AF38E9">
            <w:pPr>
              <w:spacing w:line="240" w:lineRule="auto"/>
              <w:rPr>
                <w:sz w:val="16"/>
              </w:rPr>
            </w:pPr>
          </w:p>
        </w:tc>
        <w:tc>
          <w:tcPr>
            <w:tcW w:w="534" w:type="dxa"/>
          </w:tcPr>
          <w:p w14:paraId="76A4649D" w14:textId="77777777" w:rsidR="00AF38E9" w:rsidRPr="00FC4079" w:rsidRDefault="00AF38E9" w:rsidP="00AF38E9">
            <w:pPr>
              <w:spacing w:line="240" w:lineRule="auto"/>
              <w:rPr>
                <w:sz w:val="16"/>
              </w:rPr>
            </w:pPr>
            <w:r w:rsidRPr="00FC4079">
              <w:rPr>
                <w:sz w:val="16"/>
              </w:rPr>
              <w:t>30</w:t>
            </w:r>
          </w:p>
        </w:tc>
        <w:tc>
          <w:tcPr>
            <w:tcW w:w="534" w:type="dxa"/>
          </w:tcPr>
          <w:p w14:paraId="1BB4C25D" w14:textId="77777777" w:rsidR="00AF38E9" w:rsidRPr="00FC4079" w:rsidRDefault="00AF38E9" w:rsidP="00AF38E9">
            <w:pPr>
              <w:spacing w:line="240" w:lineRule="auto"/>
              <w:rPr>
                <w:sz w:val="16"/>
              </w:rPr>
            </w:pPr>
          </w:p>
        </w:tc>
        <w:tc>
          <w:tcPr>
            <w:tcW w:w="864" w:type="dxa"/>
          </w:tcPr>
          <w:p w14:paraId="00912FD9" w14:textId="77777777" w:rsidR="00AF38E9" w:rsidRPr="00FC4079" w:rsidRDefault="00AF38E9" w:rsidP="00AF38E9">
            <w:pPr>
              <w:spacing w:line="240" w:lineRule="auto"/>
              <w:rPr>
                <w:sz w:val="16"/>
              </w:rPr>
            </w:pPr>
          </w:p>
        </w:tc>
      </w:tr>
      <w:tr w:rsidR="00FC4079" w:rsidRPr="00FC4079" w14:paraId="5C1C4BB6" w14:textId="77777777" w:rsidTr="00FC4079">
        <w:tc>
          <w:tcPr>
            <w:tcW w:w="1353" w:type="dxa"/>
          </w:tcPr>
          <w:p w14:paraId="6292925D"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2C05E3A9" w14:textId="77777777" w:rsidR="00AF38E9" w:rsidRPr="00FC4079" w:rsidRDefault="00AF38E9" w:rsidP="00AF38E9">
            <w:pPr>
              <w:spacing w:line="240" w:lineRule="auto"/>
              <w:rPr>
                <w:sz w:val="16"/>
              </w:rPr>
            </w:pPr>
            <w:r w:rsidRPr="00FC4079">
              <w:rPr>
                <w:sz w:val="16"/>
              </w:rPr>
              <w:t>Tablet 5 mg amlodipine (as besilate) with 80 mg atorvastatin (as calcium)</w:t>
            </w:r>
          </w:p>
        </w:tc>
        <w:tc>
          <w:tcPr>
            <w:tcW w:w="953" w:type="dxa"/>
          </w:tcPr>
          <w:p w14:paraId="78FB971E" w14:textId="77777777" w:rsidR="00AF38E9" w:rsidRPr="00FC4079" w:rsidRDefault="00AF38E9" w:rsidP="00AF38E9">
            <w:pPr>
              <w:spacing w:line="240" w:lineRule="auto"/>
              <w:rPr>
                <w:sz w:val="16"/>
              </w:rPr>
            </w:pPr>
            <w:r w:rsidRPr="00FC4079">
              <w:rPr>
                <w:sz w:val="16"/>
              </w:rPr>
              <w:t>Oral</w:t>
            </w:r>
          </w:p>
        </w:tc>
        <w:tc>
          <w:tcPr>
            <w:tcW w:w="1440" w:type="dxa"/>
          </w:tcPr>
          <w:p w14:paraId="66E15A19" w14:textId="77777777" w:rsidR="00AF38E9" w:rsidRPr="00FC4079" w:rsidRDefault="00AF38E9" w:rsidP="00AF38E9">
            <w:pPr>
              <w:spacing w:line="240" w:lineRule="auto"/>
              <w:rPr>
                <w:sz w:val="16"/>
              </w:rPr>
            </w:pPr>
            <w:r w:rsidRPr="00FC4079">
              <w:rPr>
                <w:sz w:val="16"/>
              </w:rPr>
              <w:t>Cadivast 5/80</w:t>
            </w:r>
          </w:p>
        </w:tc>
        <w:tc>
          <w:tcPr>
            <w:tcW w:w="534" w:type="dxa"/>
          </w:tcPr>
          <w:p w14:paraId="6E4A6931" w14:textId="77777777" w:rsidR="00AF38E9" w:rsidRPr="00FC4079" w:rsidRDefault="00AF38E9" w:rsidP="00AF38E9">
            <w:pPr>
              <w:spacing w:line="240" w:lineRule="auto"/>
              <w:rPr>
                <w:sz w:val="16"/>
              </w:rPr>
            </w:pPr>
            <w:r w:rsidRPr="00FC4079">
              <w:rPr>
                <w:sz w:val="16"/>
              </w:rPr>
              <w:t>AF</w:t>
            </w:r>
          </w:p>
        </w:tc>
        <w:tc>
          <w:tcPr>
            <w:tcW w:w="633" w:type="dxa"/>
          </w:tcPr>
          <w:p w14:paraId="37B25D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ACB826" w14:textId="77777777" w:rsidR="00AF38E9" w:rsidRPr="00FC4079" w:rsidRDefault="00AF38E9" w:rsidP="00AF38E9">
            <w:pPr>
              <w:spacing w:line="240" w:lineRule="auto"/>
              <w:rPr>
                <w:sz w:val="16"/>
              </w:rPr>
            </w:pPr>
          </w:p>
        </w:tc>
        <w:tc>
          <w:tcPr>
            <w:tcW w:w="1728" w:type="dxa"/>
          </w:tcPr>
          <w:p w14:paraId="0D2163DF" w14:textId="77777777" w:rsidR="00AF38E9" w:rsidRPr="00FC4079" w:rsidRDefault="00AF38E9" w:rsidP="00AF38E9">
            <w:pPr>
              <w:spacing w:line="240" w:lineRule="auto"/>
              <w:rPr>
                <w:sz w:val="16"/>
              </w:rPr>
            </w:pPr>
          </w:p>
        </w:tc>
        <w:tc>
          <w:tcPr>
            <w:tcW w:w="682" w:type="dxa"/>
          </w:tcPr>
          <w:p w14:paraId="55012239" w14:textId="77777777" w:rsidR="00AF38E9" w:rsidRPr="00FC4079" w:rsidRDefault="00AF38E9" w:rsidP="00AF38E9">
            <w:pPr>
              <w:spacing w:line="240" w:lineRule="auto"/>
              <w:rPr>
                <w:sz w:val="16"/>
              </w:rPr>
            </w:pPr>
            <w:r w:rsidRPr="00FC4079">
              <w:rPr>
                <w:sz w:val="16"/>
              </w:rPr>
              <w:t>30</w:t>
            </w:r>
          </w:p>
        </w:tc>
        <w:tc>
          <w:tcPr>
            <w:tcW w:w="682" w:type="dxa"/>
          </w:tcPr>
          <w:p w14:paraId="278AD819" w14:textId="77777777" w:rsidR="00AF38E9" w:rsidRPr="00FC4079" w:rsidRDefault="00AF38E9" w:rsidP="00AF38E9">
            <w:pPr>
              <w:spacing w:line="240" w:lineRule="auto"/>
              <w:rPr>
                <w:sz w:val="16"/>
              </w:rPr>
            </w:pPr>
            <w:r w:rsidRPr="00FC4079">
              <w:rPr>
                <w:sz w:val="16"/>
              </w:rPr>
              <w:t>5</w:t>
            </w:r>
          </w:p>
        </w:tc>
        <w:tc>
          <w:tcPr>
            <w:tcW w:w="1271" w:type="dxa"/>
          </w:tcPr>
          <w:p w14:paraId="1491066F" w14:textId="77777777" w:rsidR="00AF38E9" w:rsidRPr="00FC4079" w:rsidRDefault="00AF38E9" w:rsidP="00AF38E9">
            <w:pPr>
              <w:spacing w:line="240" w:lineRule="auto"/>
              <w:rPr>
                <w:sz w:val="16"/>
              </w:rPr>
            </w:pPr>
          </w:p>
        </w:tc>
        <w:tc>
          <w:tcPr>
            <w:tcW w:w="534" w:type="dxa"/>
          </w:tcPr>
          <w:p w14:paraId="1AB09184" w14:textId="77777777" w:rsidR="00AF38E9" w:rsidRPr="00FC4079" w:rsidRDefault="00AF38E9" w:rsidP="00AF38E9">
            <w:pPr>
              <w:spacing w:line="240" w:lineRule="auto"/>
              <w:rPr>
                <w:sz w:val="16"/>
              </w:rPr>
            </w:pPr>
            <w:r w:rsidRPr="00FC4079">
              <w:rPr>
                <w:sz w:val="16"/>
              </w:rPr>
              <w:t>30</w:t>
            </w:r>
          </w:p>
        </w:tc>
        <w:tc>
          <w:tcPr>
            <w:tcW w:w="534" w:type="dxa"/>
          </w:tcPr>
          <w:p w14:paraId="02CB297B" w14:textId="77777777" w:rsidR="00AF38E9" w:rsidRPr="00FC4079" w:rsidRDefault="00AF38E9" w:rsidP="00AF38E9">
            <w:pPr>
              <w:spacing w:line="240" w:lineRule="auto"/>
              <w:rPr>
                <w:sz w:val="16"/>
              </w:rPr>
            </w:pPr>
          </w:p>
        </w:tc>
        <w:tc>
          <w:tcPr>
            <w:tcW w:w="864" w:type="dxa"/>
          </w:tcPr>
          <w:p w14:paraId="470313D2" w14:textId="77777777" w:rsidR="00AF38E9" w:rsidRPr="00FC4079" w:rsidRDefault="00AF38E9" w:rsidP="00AF38E9">
            <w:pPr>
              <w:spacing w:line="240" w:lineRule="auto"/>
              <w:rPr>
                <w:sz w:val="16"/>
              </w:rPr>
            </w:pPr>
          </w:p>
        </w:tc>
      </w:tr>
      <w:tr w:rsidR="00FC4079" w:rsidRPr="00FC4079" w14:paraId="3D9D7DA8" w14:textId="77777777" w:rsidTr="00FC4079">
        <w:tc>
          <w:tcPr>
            <w:tcW w:w="1353" w:type="dxa"/>
          </w:tcPr>
          <w:p w14:paraId="44916F97"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1A72D1F8" w14:textId="77777777" w:rsidR="00AF38E9" w:rsidRPr="00FC4079" w:rsidRDefault="00AF38E9" w:rsidP="00AF38E9">
            <w:pPr>
              <w:spacing w:line="240" w:lineRule="auto"/>
              <w:rPr>
                <w:sz w:val="16"/>
              </w:rPr>
            </w:pPr>
            <w:r w:rsidRPr="00FC4079">
              <w:rPr>
                <w:sz w:val="16"/>
              </w:rPr>
              <w:t>Tablet 5 mg amlodipine (as besilate) with 80 mg atorvastatin (as calcium)</w:t>
            </w:r>
          </w:p>
        </w:tc>
        <w:tc>
          <w:tcPr>
            <w:tcW w:w="953" w:type="dxa"/>
          </w:tcPr>
          <w:p w14:paraId="41EDCFF7" w14:textId="77777777" w:rsidR="00AF38E9" w:rsidRPr="00FC4079" w:rsidRDefault="00AF38E9" w:rsidP="00AF38E9">
            <w:pPr>
              <w:spacing w:line="240" w:lineRule="auto"/>
              <w:rPr>
                <w:sz w:val="16"/>
              </w:rPr>
            </w:pPr>
            <w:r w:rsidRPr="00FC4079">
              <w:rPr>
                <w:sz w:val="16"/>
              </w:rPr>
              <w:t>Oral</w:t>
            </w:r>
          </w:p>
        </w:tc>
        <w:tc>
          <w:tcPr>
            <w:tcW w:w="1440" w:type="dxa"/>
          </w:tcPr>
          <w:p w14:paraId="5B500B66" w14:textId="77777777" w:rsidR="00AF38E9" w:rsidRPr="00FC4079" w:rsidRDefault="00AF38E9" w:rsidP="00AF38E9">
            <w:pPr>
              <w:spacing w:line="240" w:lineRule="auto"/>
              <w:rPr>
                <w:sz w:val="16"/>
              </w:rPr>
            </w:pPr>
            <w:r w:rsidRPr="00FC4079">
              <w:rPr>
                <w:sz w:val="16"/>
              </w:rPr>
              <w:t>Cadivast 5/80</w:t>
            </w:r>
          </w:p>
        </w:tc>
        <w:tc>
          <w:tcPr>
            <w:tcW w:w="534" w:type="dxa"/>
          </w:tcPr>
          <w:p w14:paraId="28D22BA3" w14:textId="77777777" w:rsidR="00AF38E9" w:rsidRPr="00FC4079" w:rsidRDefault="00AF38E9" w:rsidP="00AF38E9">
            <w:pPr>
              <w:spacing w:line="240" w:lineRule="auto"/>
              <w:rPr>
                <w:sz w:val="16"/>
              </w:rPr>
            </w:pPr>
            <w:r w:rsidRPr="00FC4079">
              <w:rPr>
                <w:sz w:val="16"/>
              </w:rPr>
              <w:t>AF</w:t>
            </w:r>
          </w:p>
        </w:tc>
        <w:tc>
          <w:tcPr>
            <w:tcW w:w="633" w:type="dxa"/>
          </w:tcPr>
          <w:p w14:paraId="21E0CF0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8740076" w14:textId="77777777" w:rsidR="00AF38E9" w:rsidRPr="00FC4079" w:rsidRDefault="00AF38E9" w:rsidP="00AF38E9">
            <w:pPr>
              <w:spacing w:line="240" w:lineRule="auto"/>
              <w:rPr>
                <w:sz w:val="16"/>
              </w:rPr>
            </w:pPr>
          </w:p>
        </w:tc>
        <w:tc>
          <w:tcPr>
            <w:tcW w:w="1728" w:type="dxa"/>
          </w:tcPr>
          <w:p w14:paraId="2542876F" w14:textId="77777777" w:rsidR="00AF38E9" w:rsidRPr="00FC4079" w:rsidRDefault="00AF38E9" w:rsidP="00AF38E9">
            <w:pPr>
              <w:spacing w:line="240" w:lineRule="auto"/>
              <w:rPr>
                <w:sz w:val="16"/>
              </w:rPr>
            </w:pPr>
            <w:r w:rsidRPr="00FC4079">
              <w:rPr>
                <w:sz w:val="16"/>
              </w:rPr>
              <w:t>P14238</w:t>
            </w:r>
          </w:p>
        </w:tc>
        <w:tc>
          <w:tcPr>
            <w:tcW w:w="682" w:type="dxa"/>
          </w:tcPr>
          <w:p w14:paraId="04527BA1" w14:textId="77777777" w:rsidR="00AF38E9" w:rsidRPr="00FC4079" w:rsidRDefault="00AF38E9" w:rsidP="00AF38E9">
            <w:pPr>
              <w:spacing w:line="240" w:lineRule="auto"/>
              <w:rPr>
                <w:sz w:val="16"/>
              </w:rPr>
            </w:pPr>
            <w:r w:rsidRPr="00FC4079">
              <w:rPr>
                <w:sz w:val="16"/>
              </w:rPr>
              <w:t>60</w:t>
            </w:r>
          </w:p>
        </w:tc>
        <w:tc>
          <w:tcPr>
            <w:tcW w:w="682" w:type="dxa"/>
          </w:tcPr>
          <w:p w14:paraId="6B5D7BD8" w14:textId="77777777" w:rsidR="00AF38E9" w:rsidRPr="00FC4079" w:rsidRDefault="00AF38E9" w:rsidP="00AF38E9">
            <w:pPr>
              <w:spacing w:line="240" w:lineRule="auto"/>
              <w:rPr>
                <w:sz w:val="16"/>
              </w:rPr>
            </w:pPr>
            <w:r w:rsidRPr="00FC4079">
              <w:rPr>
                <w:sz w:val="16"/>
              </w:rPr>
              <w:t>5</w:t>
            </w:r>
          </w:p>
        </w:tc>
        <w:tc>
          <w:tcPr>
            <w:tcW w:w="1271" w:type="dxa"/>
          </w:tcPr>
          <w:p w14:paraId="7C64FBAF" w14:textId="77777777" w:rsidR="00AF38E9" w:rsidRPr="00FC4079" w:rsidRDefault="00AF38E9" w:rsidP="00AF38E9">
            <w:pPr>
              <w:spacing w:line="240" w:lineRule="auto"/>
              <w:rPr>
                <w:sz w:val="16"/>
              </w:rPr>
            </w:pPr>
          </w:p>
        </w:tc>
        <w:tc>
          <w:tcPr>
            <w:tcW w:w="534" w:type="dxa"/>
          </w:tcPr>
          <w:p w14:paraId="49187045" w14:textId="77777777" w:rsidR="00AF38E9" w:rsidRPr="00FC4079" w:rsidRDefault="00AF38E9" w:rsidP="00AF38E9">
            <w:pPr>
              <w:spacing w:line="240" w:lineRule="auto"/>
              <w:rPr>
                <w:sz w:val="16"/>
              </w:rPr>
            </w:pPr>
            <w:r w:rsidRPr="00FC4079">
              <w:rPr>
                <w:sz w:val="16"/>
              </w:rPr>
              <w:t>30</w:t>
            </w:r>
          </w:p>
        </w:tc>
        <w:tc>
          <w:tcPr>
            <w:tcW w:w="534" w:type="dxa"/>
          </w:tcPr>
          <w:p w14:paraId="4997DF1B" w14:textId="77777777" w:rsidR="00AF38E9" w:rsidRPr="00FC4079" w:rsidRDefault="00AF38E9" w:rsidP="00AF38E9">
            <w:pPr>
              <w:spacing w:line="240" w:lineRule="auto"/>
              <w:rPr>
                <w:sz w:val="16"/>
              </w:rPr>
            </w:pPr>
          </w:p>
        </w:tc>
        <w:tc>
          <w:tcPr>
            <w:tcW w:w="864" w:type="dxa"/>
          </w:tcPr>
          <w:p w14:paraId="6256F90E" w14:textId="77777777" w:rsidR="00AF38E9" w:rsidRPr="00FC4079" w:rsidRDefault="00AF38E9" w:rsidP="00AF38E9">
            <w:pPr>
              <w:spacing w:line="240" w:lineRule="auto"/>
              <w:rPr>
                <w:sz w:val="16"/>
              </w:rPr>
            </w:pPr>
          </w:p>
        </w:tc>
      </w:tr>
      <w:tr w:rsidR="00FC4079" w:rsidRPr="00FC4079" w14:paraId="0734E76C" w14:textId="77777777" w:rsidTr="00FC4079">
        <w:tc>
          <w:tcPr>
            <w:tcW w:w="1353" w:type="dxa"/>
          </w:tcPr>
          <w:p w14:paraId="5DEA5B43"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02BC1341" w14:textId="77777777" w:rsidR="00AF38E9" w:rsidRPr="00FC4079" w:rsidRDefault="00AF38E9" w:rsidP="00AF38E9">
            <w:pPr>
              <w:spacing w:line="240" w:lineRule="auto"/>
              <w:rPr>
                <w:sz w:val="16"/>
              </w:rPr>
            </w:pPr>
            <w:r w:rsidRPr="00FC4079">
              <w:rPr>
                <w:sz w:val="16"/>
              </w:rPr>
              <w:t>Tablet 5 mg amlodipine (as besilate) with 80 mg atorvastatin (as calcium)</w:t>
            </w:r>
          </w:p>
        </w:tc>
        <w:tc>
          <w:tcPr>
            <w:tcW w:w="953" w:type="dxa"/>
          </w:tcPr>
          <w:p w14:paraId="043B4609" w14:textId="77777777" w:rsidR="00AF38E9" w:rsidRPr="00FC4079" w:rsidRDefault="00AF38E9" w:rsidP="00AF38E9">
            <w:pPr>
              <w:spacing w:line="240" w:lineRule="auto"/>
              <w:rPr>
                <w:sz w:val="16"/>
              </w:rPr>
            </w:pPr>
            <w:r w:rsidRPr="00FC4079">
              <w:rPr>
                <w:sz w:val="16"/>
              </w:rPr>
              <w:t>Oral</w:t>
            </w:r>
          </w:p>
        </w:tc>
        <w:tc>
          <w:tcPr>
            <w:tcW w:w="1440" w:type="dxa"/>
          </w:tcPr>
          <w:p w14:paraId="70FA7B32" w14:textId="77777777" w:rsidR="00AF38E9" w:rsidRPr="00FC4079" w:rsidRDefault="00AF38E9" w:rsidP="00AF38E9">
            <w:pPr>
              <w:spacing w:line="240" w:lineRule="auto"/>
              <w:rPr>
                <w:sz w:val="16"/>
              </w:rPr>
            </w:pPr>
            <w:r w:rsidRPr="00FC4079">
              <w:rPr>
                <w:sz w:val="16"/>
              </w:rPr>
              <w:t>Caduet 5/80</w:t>
            </w:r>
          </w:p>
        </w:tc>
        <w:tc>
          <w:tcPr>
            <w:tcW w:w="534" w:type="dxa"/>
          </w:tcPr>
          <w:p w14:paraId="54551946" w14:textId="77777777" w:rsidR="00AF38E9" w:rsidRPr="00FC4079" w:rsidRDefault="00AF38E9" w:rsidP="00AF38E9">
            <w:pPr>
              <w:spacing w:line="240" w:lineRule="auto"/>
              <w:rPr>
                <w:sz w:val="16"/>
              </w:rPr>
            </w:pPr>
            <w:r w:rsidRPr="00FC4079">
              <w:rPr>
                <w:sz w:val="16"/>
              </w:rPr>
              <w:t>AS</w:t>
            </w:r>
          </w:p>
        </w:tc>
        <w:tc>
          <w:tcPr>
            <w:tcW w:w="633" w:type="dxa"/>
          </w:tcPr>
          <w:p w14:paraId="5FB7878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D7B5AA" w14:textId="77777777" w:rsidR="00AF38E9" w:rsidRPr="00FC4079" w:rsidRDefault="00AF38E9" w:rsidP="00AF38E9">
            <w:pPr>
              <w:spacing w:line="240" w:lineRule="auto"/>
              <w:rPr>
                <w:sz w:val="16"/>
              </w:rPr>
            </w:pPr>
          </w:p>
        </w:tc>
        <w:tc>
          <w:tcPr>
            <w:tcW w:w="1728" w:type="dxa"/>
          </w:tcPr>
          <w:p w14:paraId="54611040" w14:textId="77777777" w:rsidR="00AF38E9" w:rsidRPr="00FC4079" w:rsidRDefault="00AF38E9" w:rsidP="00AF38E9">
            <w:pPr>
              <w:spacing w:line="240" w:lineRule="auto"/>
              <w:rPr>
                <w:sz w:val="16"/>
              </w:rPr>
            </w:pPr>
          </w:p>
        </w:tc>
        <w:tc>
          <w:tcPr>
            <w:tcW w:w="682" w:type="dxa"/>
          </w:tcPr>
          <w:p w14:paraId="2AB94AC2" w14:textId="77777777" w:rsidR="00AF38E9" w:rsidRPr="00FC4079" w:rsidRDefault="00AF38E9" w:rsidP="00AF38E9">
            <w:pPr>
              <w:spacing w:line="240" w:lineRule="auto"/>
              <w:rPr>
                <w:sz w:val="16"/>
              </w:rPr>
            </w:pPr>
            <w:r w:rsidRPr="00FC4079">
              <w:rPr>
                <w:sz w:val="16"/>
              </w:rPr>
              <w:t>30</w:t>
            </w:r>
          </w:p>
        </w:tc>
        <w:tc>
          <w:tcPr>
            <w:tcW w:w="682" w:type="dxa"/>
          </w:tcPr>
          <w:p w14:paraId="2175B059" w14:textId="77777777" w:rsidR="00AF38E9" w:rsidRPr="00FC4079" w:rsidRDefault="00AF38E9" w:rsidP="00AF38E9">
            <w:pPr>
              <w:spacing w:line="240" w:lineRule="auto"/>
              <w:rPr>
                <w:sz w:val="16"/>
              </w:rPr>
            </w:pPr>
            <w:r w:rsidRPr="00FC4079">
              <w:rPr>
                <w:sz w:val="16"/>
              </w:rPr>
              <w:t>5</w:t>
            </w:r>
          </w:p>
        </w:tc>
        <w:tc>
          <w:tcPr>
            <w:tcW w:w="1271" w:type="dxa"/>
          </w:tcPr>
          <w:p w14:paraId="3AFAFED4" w14:textId="77777777" w:rsidR="00AF38E9" w:rsidRPr="00FC4079" w:rsidRDefault="00AF38E9" w:rsidP="00AF38E9">
            <w:pPr>
              <w:spacing w:line="240" w:lineRule="auto"/>
              <w:rPr>
                <w:sz w:val="16"/>
              </w:rPr>
            </w:pPr>
          </w:p>
        </w:tc>
        <w:tc>
          <w:tcPr>
            <w:tcW w:w="534" w:type="dxa"/>
          </w:tcPr>
          <w:p w14:paraId="4A0EE335" w14:textId="77777777" w:rsidR="00AF38E9" w:rsidRPr="00FC4079" w:rsidRDefault="00AF38E9" w:rsidP="00AF38E9">
            <w:pPr>
              <w:spacing w:line="240" w:lineRule="auto"/>
              <w:rPr>
                <w:sz w:val="16"/>
              </w:rPr>
            </w:pPr>
            <w:r w:rsidRPr="00FC4079">
              <w:rPr>
                <w:sz w:val="16"/>
              </w:rPr>
              <w:t>30</w:t>
            </w:r>
          </w:p>
        </w:tc>
        <w:tc>
          <w:tcPr>
            <w:tcW w:w="534" w:type="dxa"/>
          </w:tcPr>
          <w:p w14:paraId="382F3A14" w14:textId="77777777" w:rsidR="00AF38E9" w:rsidRPr="00FC4079" w:rsidRDefault="00AF38E9" w:rsidP="00AF38E9">
            <w:pPr>
              <w:spacing w:line="240" w:lineRule="auto"/>
              <w:rPr>
                <w:sz w:val="16"/>
              </w:rPr>
            </w:pPr>
          </w:p>
        </w:tc>
        <w:tc>
          <w:tcPr>
            <w:tcW w:w="864" w:type="dxa"/>
          </w:tcPr>
          <w:p w14:paraId="06D3D23B" w14:textId="77777777" w:rsidR="00AF38E9" w:rsidRPr="00FC4079" w:rsidRDefault="00AF38E9" w:rsidP="00AF38E9">
            <w:pPr>
              <w:spacing w:line="240" w:lineRule="auto"/>
              <w:rPr>
                <w:sz w:val="16"/>
              </w:rPr>
            </w:pPr>
          </w:p>
        </w:tc>
      </w:tr>
      <w:tr w:rsidR="00FC4079" w:rsidRPr="00FC4079" w14:paraId="107A698F" w14:textId="77777777" w:rsidTr="00FC4079">
        <w:tc>
          <w:tcPr>
            <w:tcW w:w="1353" w:type="dxa"/>
          </w:tcPr>
          <w:p w14:paraId="139EC060"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4C46E7CF" w14:textId="77777777" w:rsidR="00AF38E9" w:rsidRPr="00FC4079" w:rsidRDefault="00AF38E9" w:rsidP="00AF38E9">
            <w:pPr>
              <w:spacing w:line="240" w:lineRule="auto"/>
              <w:rPr>
                <w:sz w:val="16"/>
              </w:rPr>
            </w:pPr>
            <w:r w:rsidRPr="00FC4079">
              <w:rPr>
                <w:sz w:val="16"/>
              </w:rPr>
              <w:t>Tablet 5 mg amlodipine (as besilate) with 80 mg atorvastatin (as calcium)</w:t>
            </w:r>
          </w:p>
        </w:tc>
        <w:tc>
          <w:tcPr>
            <w:tcW w:w="953" w:type="dxa"/>
          </w:tcPr>
          <w:p w14:paraId="5737CE3C" w14:textId="77777777" w:rsidR="00AF38E9" w:rsidRPr="00FC4079" w:rsidRDefault="00AF38E9" w:rsidP="00AF38E9">
            <w:pPr>
              <w:spacing w:line="240" w:lineRule="auto"/>
              <w:rPr>
                <w:sz w:val="16"/>
              </w:rPr>
            </w:pPr>
            <w:r w:rsidRPr="00FC4079">
              <w:rPr>
                <w:sz w:val="16"/>
              </w:rPr>
              <w:t>Oral</w:t>
            </w:r>
          </w:p>
        </w:tc>
        <w:tc>
          <w:tcPr>
            <w:tcW w:w="1440" w:type="dxa"/>
          </w:tcPr>
          <w:p w14:paraId="12EFAC11" w14:textId="77777777" w:rsidR="00AF38E9" w:rsidRPr="00FC4079" w:rsidRDefault="00AF38E9" w:rsidP="00AF38E9">
            <w:pPr>
              <w:spacing w:line="240" w:lineRule="auto"/>
              <w:rPr>
                <w:sz w:val="16"/>
              </w:rPr>
            </w:pPr>
            <w:r w:rsidRPr="00FC4079">
              <w:rPr>
                <w:sz w:val="16"/>
              </w:rPr>
              <w:t>Caduet 5/80</w:t>
            </w:r>
          </w:p>
        </w:tc>
        <w:tc>
          <w:tcPr>
            <w:tcW w:w="534" w:type="dxa"/>
          </w:tcPr>
          <w:p w14:paraId="0FA8BA9B" w14:textId="77777777" w:rsidR="00AF38E9" w:rsidRPr="00FC4079" w:rsidRDefault="00AF38E9" w:rsidP="00AF38E9">
            <w:pPr>
              <w:spacing w:line="240" w:lineRule="auto"/>
              <w:rPr>
                <w:sz w:val="16"/>
              </w:rPr>
            </w:pPr>
            <w:r w:rsidRPr="00FC4079">
              <w:rPr>
                <w:sz w:val="16"/>
              </w:rPr>
              <w:t>AS</w:t>
            </w:r>
          </w:p>
        </w:tc>
        <w:tc>
          <w:tcPr>
            <w:tcW w:w="633" w:type="dxa"/>
          </w:tcPr>
          <w:p w14:paraId="570B892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996386" w14:textId="77777777" w:rsidR="00AF38E9" w:rsidRPr="00FC4079" w:rsidRDefault="00AF38E9" w:rsidP="00AF38E9">
            <w:pPr>
              <w:spacing w:line="240" w:lineRule="auto"/>
              <w:rPr>
                <w:sz w:val="16"/>
              </w:rPr>
            </w:pPr>
          </w:p>
        </w:tc>
        <w:tc>
          <w:tcPr>
            <w:tcW w:w="1728" w:type="dxa"/>
          </w:tcPr>
          <w:p w14:paraId="478BFB06" w14:textId="77777777" w:rsidR="00AF38E9" w:rsidRPr="00FC4079" w:rsidRDefault="00AF38E9" w:rsidP="00AF38E9">
            <w:pPr>
              <w:spacing w:line="240" w:lineRule="auto"/>
              <w:rPr>
                <w:sz w:val="16"/>
              </w:rPr>
            </w:pPr>
            <w:r w:rsidRPr="00FC4079">
              <w:rPr>
                <w:sz w:val="16"/>
              </w:rPr>
              <w:t>P14238</w:t>
            </w:r>
          </w:p>
        </w:tc>
        <w:tc>
          <w:tcPr>
            <w:tcW w:w="682" w:type="dxa"/>
          </w:tcPr>
          <w:p w14:paraId="6029EC05" w14:textId="77777777" w:rsidR="00AF38E9" w:rsidRPr="00FC4079" w:rsidRDefault="00AF38E9" w:rsidP="00AF38E9">
            <w:pPr>
              <w:spacing w:line="240" w:lineRule="auto"/>
              <w:rPr>
                <w:sz w:val="16"/>
              </w:rPr>
            </w:pPr>
            <w:r w:rsidRPr="00FC4079">
              <w:rPr>
                <w:sz w:val="16"/>
              </w:rPr>
              <w:t>60</w:t>
            </w:r>
          </w:p>
        </w:tc>
        <w:tc>
          <w:tcPr>
            <w:tcW w:w="682" w:type="dxa"/>
          </w:tcPr>
          <w:p w14:paraId="435069A9" w14:textId="77777777" w:rsidR="00AF38E9" w:rsidRPr="00FC4079" w:rsidRDefault="00AF38E9" w:rsidP="00AF38E9">
            <w:pPr>
              <w:spacing w:line="240" w:lineRule="auto"/>
              <w:rPr>
                <w:sz w:val="16"/>
              </w:rPr>
            </w:pPr>
            <w:r w:rsidRPr="00FC4079">
              <w:rPr>
                <w:sz w:val="16"/>
              </w:rPr>
              <w:t>5</w:t>
            </w:r>
          </w:p>
        </w:tc>
        <w:tc>
          <w:tcPr>
            <w:tcW w:w="1271" w:type="dxa"/>
          </w:tcPr>
          <w:p w14:paraId="7EF25D2B" w14:textId="77777777" w:rsidR="00AF38E9" w:rsidRPr="00FC4079" w:rsidRDefault="00AF38E9" w:rsidP="00AF38E9">
            <w:pPr>
              <w:spacing w:line="240" w:lineRule="auto"/>
              <w:rPr>
                <w:sz w:val="16"/>
              </w:rPr>
            </w:pPr>
          </w:p>
        </w:tc>
        <w:tc>
          <w:tcPr>
            <w:tcW w:w="534" w:type="dxa"/>
          </w:tcPr>
          <w:p w14:paraId="32ED4697" w14:textId="77777777" w:rsidR="00AF38E9" w:rsidRPr="00FC4079" w:rsidRDefault="00AF38E9" w:rsidP="00AF38E9">
            <w:pPr>
              <w:spacing w:line="240" w:lineRule="auto"/>
              <w:rPr>
                <w:sz w:val="16"/>
              </w:rPr>
            </w:pPr>
            <w:r w:rsidRPr="00FC4079">
              <w:rPr>
                <w:sz w:val="16"/>
              </w:rPr>
              <w:t>30</w:t>
            </w:r>
          </w:p>
        </w:tc>
        <w:tc>
          <w:tcPr>
            <w:tcW w:w="534" w:type="dxa"/>
          </w:tcPr>
          <w:p w14:paraId="53B9CE05" w14:textId="77777777" w:rsidR="00AF38E9" w:rsidRPr="00FC4079" w:rsidRDefault="00AF38E9" w:rsidP="00AF38E9">
            <w:pPr>
              <w:spacing w:line="240" w:lineRule="auto"/>
              <w:rPr>
                <w:sz w:val="16"/>
              </w:rPr>
            </w:pPr>
          </w:p>
        </w:tc>
        <w:tc>
          <w:tcPr>
            <w:tcW w:w="864" w:type="dxa"/>
          </w:tcPr>
          <w:p w14:paraId="1A217461" w14:textId="77777777" w:rsidR="00AF38E9" w:rsidRPr="00FC4079" w:rsidRDefault="00AF38E9" w:rsidP="00AF38E9">
            <w:pPr>
              <w:spacing w:line="240" w:lineRule="auto"/>
              <w:rPr>
                <w:sz w:val="16"/>
              </w:rPr>
            </w:pPr>
          </w:p>
        </w:tc>
      </w:tr>
      <w:tr w:rsidR="00FC4079" w:rsidRPr="00FC4079" w14:paraId="20250C9E" w14:textId="77777777" w:rsidTr="00FC4079">
        <w:tc>
          <w:tcPr>
            <w:tcW w:w="1353" w:type="dxa"/>
          </w:tcPr>
          <w:p w14:paraId="43304EE4"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2F4F66A8" w14:textId="77777777" w:rsidR="00AF38E9" w:rsidRPr="00FC4079" w:rsidRDefault="00AF38E9" w:rsidP="00AF38E9">
            <w:pPr>
              <w:spacing w:line="240" w:lineRule="auto"/>
              <w:rPr>
                <w:sz w:val="16"/>
              </w:rPr>
            </w:pPr>
            <w:r w:rsidRPr="00FC4079">
              <w:rPr>
                <w:sz w:val="16"/>
              </w:rPr>
              <w:t>Tablet 10 mg amlodipine (as besilate) with 10 mg atorvastatin (as calcium)</w:t>
            </w:r>
          </w:p>
        </w:tc>
        <w:tc>
          <w:tcPr>
            <w:tcW w:w="953" w:type="dxa"/>
          </w:tcPr>
          <w:p w14:paraId="14220F1B" w14:textId="77777777" w:rsidR="00AF38E9" w:rsidRPr="00FC4079" w:rsidRDefault="00AF38E9" w:rsidP="00AF38E9">
            <w:pPr>
              <w:spacing w:line="240" w:lineRule="auto"/>
              <w:rPr>
                <w:sz w:val="16"/>
              </w:rPr>
            </w:pPr>
            <w:r w:rsidRPr="00FC4079">
              <w:rPr>
                <w:sz w:val="16"/>
              </w:rPr>
              <w:t>Oral</w:t>
            </w:r>
          </w:p>
        </w:tc>
        <w:tc>
          <w:tcPr>
            <w:tcW w:w="1440" w:type="dxa"/>
          </w:tcPr>
          <w:p w14:paraId="79AA2AA3" w14:textId="77777777" w:rsidR="00AF38E9" w:rsidRPr="00FC4079" w:rsidRDefault="00AF38E9" w:rsidP="00AF38E9">
            <w:pPr>
              <w:spacing w:line="240" w:lineRule="auto"/>
              <w:rPr>
                <w:sz w:val="16"/>
              </w:rPr>
            </w:pPr>
            <w:r w:rsidRPr="00FC4079">
              <w:rPr>
                <w:sz w:val="16"/>
              </w:rPr>
              <w:t>Cadivast 10/10</w:t>
            </w:r>
          </w:p>
        </w:tc>
        <w:tc>
          <w:tcPr>
            <w:tcW w:w="534" w:type="dxa"/>
          </w:tcPr>
          <w:p w14:paraId="1032B963" w14:textId="77777777" w:rsidR="00AF38E9" w:rsidRPr="00FC4079" w:rsidRDefault="00AF38E9" w:rsidP="00AF38E9">
            <w:pPr>
              <w:spacing w:line="240" w:lineRule="auto"/>
              <w:rPr>
                <w:sz w:val="16"/>
              </w:rPr>
            </w:pPr>
            <w:r w:rsidRPr="00FC4079">
              <w:rPr>
                <w:sz w:val="16"/>
              </w:rPr>
              <w:t>AF</w:t>
            </w:r>
          </w:p>
        </w:tc>
        <w:tc>
          <w:tcPr>
            <w:tcW w:w="633" w:type="dxa"/>
          </w:tcPr>
          <w:p w14:paraId="04FEBC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8C4A58" w14:textId="77777777" w:rsidR="00AF38E9" w:rsidRPr="00FC4079" w:rsidRDefault="00AF38E9" w:rsidP="00AF38E9">
            <w:pPr>
              <w:spacing w:line="240" w:lineRule="auto"/>
              <w:rPr>
                <w:sz w:val="16"/>
              </w:rPr>
            </w:pPr>
          </w:p>
        </w:tc>
        <w:tc>
          <w:tcPr>
            <w:tcW w:w="1728" w:type="dxa"/>
          </w:tcPr>
          <w:p w14:paraId="100CEBA9" w14:textId="77777777" w:rsidR="00AF38E9" w:rsidRPr="00FC4079" w:rsidRDefault="00AF38E9" w:rsidP="00AF38E9">
            <w:pPr>
              <w:spacing w:line="240" w:lineRule="auto"/>
              <w:rPr>
                <w:sz w:val="16"/>
              </w:rPr>
            </w:pPr>
          </w:p>
        </w:tc>
        <w:tc>
          <w:tcPr>
            <w:tcW w:w="682" w:type="dxa"/>
          </w:tcPr>
          <w:p w14:paraId="5AB97621" w14:textId="77777777" w:rsidR="00AF38E9" w:rsidRPr="00FC4079" w:rsidRDefault="00AF38E9" w:rsidP="00AF38E9">
            <w:pPr>
              <w:spacing w:line="240" w:lineRule="auto"/>
              <w:rPr>
                <w:sz w:val="16"/>
              </w:rPr>
            </w:pPr>
            <w:r w:rsidRPr="00FC4079">
              <w:rPr>
                <w:sz w:val="16"/>
              </w:rPr>
              <w:t>30</w:t>
            </w:r>
          </w:p>
        </w:tc>
        <w:tc>
          <w:tcPr>
            <w:tcW w:w="682" w:type="dxa"/>
          </w:tcPr>
          <w:p w14:paraId="17F5B19F" w14:textId="77777777" w:rsidR="00AF38E9" w:rsidRPr="00FC4079" w:rsidRDefault="00AF38E9" w:rsidP="00AF38E9">
            <w:pPr>
              <w:spacing w:line="240" w:lineRule="auto"/>
              <w:rPr>
                <w:sz w:val="16"/>
              </w:rPr>
            </w:pPr>
            <w:r w:rsidRPr="00FC4079">
              <w:rPr>
                <w:sz w:val="16"/>
              </w:rPr>
              <w:t>5</w:t>
            </w:r>
          </w:p>
        </w:tc>
        <w:tc>
          <w:tcPr>
            <w:tcW w:w="1271" w:type="dxa"/>
          </w:tcPr>
          <w:p w14:paraId="47ABEE3D" w14:textId="77777777" w:rsidR="00AF38E9" w:rsidRPr="00FC4079" w:rsidRDefault="00AF38E9" w:rsidP="00AF38E9">
            <w:pPr>
              <w:spacing w:line="240" w:lineRule="auto"/>
              <w:rPr>
                <w:sz w:val="16"/>
              </w:rPr>
            </w:pPr>
          </w:p>
        </w:tc>
        <w:tc>
          <w:tcPr>
            <w:tcW w:w="534" w:type="dxa"/>
          </w:tcPr>
          <w:p w14:paraId="29DF6CF5" w14:textId="77777777" w:rsidR="00AF38E9" w:rsidRPr="00FC4079" w:rsidRDefault="00AF38E9" w:rsidP="00AF38E9">
            <w:pPr>
              <w:spacing w:line="240" w:lineRule="auto"/>
              <w:rPr>
                <w:sz w:val="16"/>
              </w:rPr>
            </w:pPr>
            <w:r w:rsidRPr="00FC4079">
              <w:rPr>
                <w:sz w:val="16"/>
              </w:rPr>
              <w:t>30</w:t>
            </w:r>
          </w:p>
        </w:tc>
        <w:tc>
          <w:tcPr>
            <w:tcW w:w="534" w:type="dxa"/>
          </w:tcPr>
          <w:p w14:paraId="7B63C1D3" w14:textId="77777777" w:rsidR="00AF38E9" w:rsidRPr="00FC4079" w:rsidRDefault="00AF38E9" w:rsidP="00AF38E9">
            <w:pPr>
              <w:spacing w:line="240" w:lineRule="auto"/>
              <w:rPr>
                <w:sz w:val="16"/>
              </w:rPr>
            </w:pPr>
          </w:p>
        </w:tc>
        <w:tc>
          <w:tcPr>
            <w:tcW w:w="864" w:type="dxa"/>
          </w:tcPr>
          <w:p w14:paraId="3D0FBF27" w14:textId="77777777" w:rsidR="00AF38E9" w:rsidRPr="00FC4079" w:rsidRDefault="00AF38E9" w:rsidP="00AF38E9">
            <w:pPr>
              <w:spacing w:line="240" w:lineRule="auto"/>
              <w:rPr>
                <w:sz w:val="16"/>
              </w:rPr>
            </w:pPr>
          </w:p>
        </w:tc>
      </w:tr>
      <w:tr w:rsidR="00FC4079" w:rsidRPr="00FC4079" w14:paraId="44978EC0" w14:textId="77777777" w:rsidTr="00FC4079">
        <w:tc>
          <w:tcPr>
            <w:tcW w:w="1353" w:type="dxa"/>
          </w:tcPr>
          <w:p w14:paraId="4861CDE2"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6B2431B0" w14:textId="77777777" w:rsidR="00AF38E9" w:rsidRPr="00FC4079" w:rsidRDefault="00AF38E9" w:rsidP="00AF38E9">
            <w:pPr>
              <w:spacing w:line="240" w:lineRule="auto"/>
              <w:rPr>
                <w:sz w:val="16"/>
              </w:rPr>
            </w:pPr>
            <w:r w:rsidRPr="00FC4079">
              <w:rPr>
                <w:sz w:val="16"/>
              </w:rPr>
              <w:t>Tablet 10 mg amlodipine (as besilate) with 10 mg atorvastatin (as calcium)</w:t>
            </w:r>
          </w:p>
        </w:tc>
        <w:tc>
          <w:tcPr>
            <w:tcW w:w="953" w:type="dxa"/>
          </w:tcPr>
          <w:p w14:paraId="66931DED" w14:textId="77777777" w:rsidR="00AF38E9" w:rsidRPr="00FC4079" w:rsidRDefault="00AF38E9" w:rsidP="00AF38E9">
            <w:pPr>
              <w:spacing w:line="240" w:lineRule="auto"/>
              <w:rPr>
                <w:sz w:val="16"/>
              </w:rPr>
            </w:pPr>
            <w:r w:rsidRPr="00FC4079">
              <w:rPr>
                <w:sz w:val="16"/>
              </w:rPr>
              <w:t>Oral</w:t>
            </w:r>
          </w:p>
        </w:tc>
        <w:tc>
          <w:tcPr>
            <w:tcW w:w="1440" w:type="dxa"/>
          </w:tcPr>
          <w:p w14:paraId="34F00A01" w14:textId="77777777" w:rsidR="00AF38E9" w:rsidRPr="00FC4079" w:rsidRDefault="00AF38E9" w:rsidP="00AF38E9">
            <w:pPr>
              <w:spacing w:line="240" w:lineRule="auto"/>
              <w:rPr>
                <w:sz w:val="16"/>
              </w:rPr>
            </w:pPr>
            <w:r w:rsidRPr="00FC4079">
              <w:rPr>
                <w:sz w:val="16"/>
              </w:rPr>
              <w:t>Cadivast 10/10</w:t>
            </w:r>
          </w:p>
        </w:tc>
        <w:tc>
          <w:tcPr>
            <w:tcW w:w="534" w:type="dxa"/>
          </w:tcPr>
          <w:p w14:paraId="77BC9A55" w14:textId="77777777" w:rsidR="00AF38E9" w:rsidRPr="00FC4079" w:rsidRDefault="00AF38E9" w:rsidP="00AF38E9">
            <w:pPr>
              <w:spacing w:line="240" w:lineRule="auto"/>
              <w:rPr>
                <w:sz w:val="16"/>
              </w:rPr>
            </w:pPr>
            <w:r w:rsidRPr="00FC4079">
              <w:rPr>
                <w:sz w:val="16"/>
              </w:rPr>
              <w:t>AF</w:t>
            </w:r>
          </w:p>
        </w:tc>
        <w:tc>
          <w:tcPr>
            <w:tcW w:w="633" w:type="dxa"/>
          </w:tcPr>
          <w:p w14:paraId="1979A42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9ADD41" w14:textId="77777777" w:rsidR="00AF38E9" w:rsidRPr="00FC4079" w:rsidRDefault="00AF38E9" w:rsidP="00AF38E9">
            <w:pPr>
              <w:spacing w:line="240" w:lineRule="auto"/>
              <w:rPr>
                <w:sz w:val="16"/>
              </w:rPr>
            </w:pPr>
          </w:p>
        </w:tc>
        <w:tc>
          <w:tcPr>
            <w:tcW w:w="1728" w:type="dxa"/>
          </w:tcPr>
          <w:p w14:paraId="52270132" w14:textId="77777777" w:rsidR="00AF38E9" w:rsidRPr="00FC4079" w:rsidRDefault="00AF38E9" w:rsidP="00AF38E9">
            <w:pPr>
              <w:spacing w:line="240" w:lineRule="auto"/>
              <w:rPr>
                <w:sz w:val="16"/>
              </w:rPr>
            </w:pPr>
            <w:r w:rsidRPr="00FC4079">
              <w:rPr>
                <w:sz w:val="16"/>
              </w:rPr>
              <w:t>P14238</w:t>
            </w:r>
          </w:p>
        </w:tc>
        <w:tc>
          <w:tcPr>
            <w:tcW w:w="682" w:type="dxa"/>
          </w:tcPr>
          <w:p w14:paraId="3D65BB4C" w14:textId="77777777" w:rsidR="00AF38E9" w:rsidRPr="00FC4079" w:rsidRDefault="00AF38E9" w:rsidP="00AF38E9">
            <w:pPr>
              <w:spacing w:line="240" w:lineRule="auto"/>
              <w:rPr>
                <w:sz w:val="16"/>
              </w:rPr>
            </w:pPr>
            <w:r w:rsidRPr="00FC4079">
              <w:rPr>
                <w:sz w:val="16"/>
              </w:rPr>
              <w:t>60</w:t>
            </w:r>
          </w:p>
        </w:tc>
        <w:tc>
          <w:tcPr>
            <w:tcW w:w="682" w:type="dxa"/>
          </w:tcPr>
          <w:p w14:paraId="02CF2E2D" w14:textId="77777777" w:rsidR="00AF38E9" w:rsidRPr="00FC4079" w:rsidRDefault="00AF38E9" w:rsidP="00AF38E9">
            <w:pPr>
              <w:spacing w:line="240" w:lineRule="auto"/>
              <w:rPr>
                <w:sz w:val="16"/>
              </w:rPr>
            </w:pPr>
            <w:r w:rsidRPr="00FC4079">
              <w:rPr>
                <w:sz w:val="16"/>
              </w:rPr>
              <w:t>5</w:t>
            </w:r>
          </w:p>
        </w:tc>
        <w:tc>
          <w:tcPr>
            <w:tcW w:w="1271" w:type="dxa"/>
          </w:tcPr>
          <w:p w14:paraId="612B2679" w14:textId="77777777" w:rsidR="00AF38E9" w:rsidRPr="00FC4079" w:rsidRDefault="00AF38E9" w:rsidP="00AF38E9">
            <w:pPr>
              <w:spacing w:line="240" w:lineRule="auto"/>
              <w:rPr>
                <w:sz w:val="16"/>
              </w:rPr>
            </w:pPr>
          </w:p>
        </w:tc>
        <w:tc>
          <w:tcPr>
            <w:tcW w:w="534" w:type="dxa"/>
          </w:tcPr>
          <w:p w14:paraId="4F6FDDA7" w14:textId="77777777" w:rsidR="00AF38E9" w:rsidRPr="00FC4079" w:rsidRDefault="00AF38E9" w:rsidP="00AF38E9">
            <w:pPr>
              <w:spacing w:line="240" w:lineRule="auto"/>
              <w:rPr>
                <w:sz w:val="16"/>
              </w:rPr>
            </w:pPr>
            <w:r w:rsidRPr="00FC4079">
              <w:rPr>
                <w:sz w:val="16"/>
              </w:rPr>
              <w:t>30</w:t>
            </w:r>
          </w:p>
        </w:tc>
        <w:tc>
          <w:tcPr>
            <w:tcW w:w="534" w:type="dxa"/>
          </w:tcPr>
          <w:p w14:paraId="11973D84" w14:textId="77777777" w:rsidR="00AF38E9" w:rsidRPr="00FC4079" w:rsidRDefault="00AF38E9" w:rsidP="00AF38E9">
            <w:pPr>
              <w:spacing w:line="240" w:lineRule="auto"/>
              <w:rPr>
                <w:sz w:val="16"/>
              </w:rPr>
            </w:pPr>
          </w:p>
        </w:tc>
        <w:tc>
          <w:tcPr>
            <w:tcW w:w="864" w:type="dxa"/>
          </w:tcPr>
          <w:p w14:paraId="721FAF5E" w14:textId="77777777" w:rsidR="00AF38E9" w:rsidRPr="00FC4079" w:rsidRDefault="00AF38E9" w:rsidP="00AF38E9">
            <w:pPr>
              <w:spacing w:line="240" w:lineRule="auto"/>
              <w:rPr>
                <w:sz w:val="16"/>
              </w:rPr>
            </w:pPr>
          </w:p>
        </w:tc>
      </w:tr>
      <w:tr w:rsidR="00FC4079" w:rsidRPr="00FC4079" w14:paraId="6E4FB5DA" w14:textId="77777777" w:rsidTr="00FC4079">
        <w:tc>
          <w:tcPr>
            <w:tcW w:w="1353" w:type="dxa"/>
          </w:tcPr>
          <w:p w14:paraId="054C4148"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59711F5A" w14:textId="77777777" w:rsidR="00AF38E9" w:rsidRPr="00FC4079" w:rsidRDefault="00AF38E9" w:rsidP="00AF38E9">
            <w:pPr>
              <w:spacing w:line="240" w:lineRule="auto"/>
              <w:rPr>
                <w:sz w:val="16"/>
              </w:rPr>
            </w:pPr>
            <w:r w:rsidRPr="00FC4079">
              <w:rPr>
                <w:sz w:val="16"/>
              </w:rPr>
              <w:t>Tablet 10 mg amlodipine (as besilate) with 10 mg atorvastatin (as calcium)</w:t>
            </w:r>
          </w:p>
        </w:tc>
        <w:tc>
          <w:tcPr>
            <w:tcW w:w="953" w:type="dxa"/>
          </w:tcPr>
          <w:p w14:paraId="63CCA260" w14:textId="77777777" w:rsidR="00AF38E9" w:rsidRPr="00FC4079" w:rsidRDefault="00AF38E9" w:rsidP="00AF38E9">
            <w:pPr>
              <w:spacing w:line="240" w:lineRule="auto"/>
              <w:rPr>
                <w:sz w:val="16"/>
              </w:rPr>
            </w:pPr>
            <w:r w:rsidRPr="00FC4079">
              <w:rPr>
                <w:sz w:val="16"/>
              </w:rPr>
              <w:t>Oral</w:t>
            </w:r>
          </w:p>
        </w:tc>
        <w:tc>
          <w:tcPr>
            <w:tcW w:w="1440" w:type="dxa"/>
          </w:tcPr>
          <w:p w14:paraId="3C7E1F2E" w14:textId="77777777" w:rsidR="00AF38E9" w:rsidRPr="00FC4079" w:rsidRDefault="00AF38E9" w:rsidP="00AF38E9">
            <w:pPr>
              <w:spacing w:line="240" w:lineRule="auto"/>
              <w:rPr>
                <w:sz w:val="16"/>
              </w:rPr>
            </w:pPr>
            <w:r w:rsidRPr="00FC4079">
              <w:rPr>
                <w:sz w:val="16"/>
              </w:rPr>
              <w:t>Caduet 10/10</w:t>
            </w:r>
          </w:p>
        </w:tc>
        <w:tc>
          <w:tcPr>
            <w:tcW w:w="534" w:type="dxa"/>
          </w:tcPr>
          <w:p w14:paraId="4D7F0D8A" w14:textId="77777777" w:rsidR="00AF38E9" w:rsidRPr="00FC4079" w:rsidRDefault="00AF38E9" w:rsidP="00AF38E9">
            <w:pPr>
              <w:spacing w:line="240" w:lineRule="auto"/>
              <w:rPr>
                <w:sz w:val="16"/>
              </w:rPr>
            </w:pPr>
            <w:r w:rsidRPr="00FC4079">
              <w:rPr>
                <w:sz w:val="16"/>
              </w:rPr>
              <w:t>AS</w:t>
            </w:r>
          </w:p>
        </w:tc>
        <w:tc>
          <w:tcPr>
            <w:tcW w:w="633" w:type="dxa"/>
          </w:tcPr>
          <w:p w14:paraId="1E373B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7E70C16" w14:textId="77777777" w:rsidR="00AF38E9" w:rsidRPr="00FC4079" w:rsidRDefault="00AF38E9" w:rsidP="00AF38E9">
            <w:pPr>
              <w:spacing w:line="240" w:lineRule="auto"/>
              <w:rPr>
                <w:sz w:val="16"/>
              </w:rPr>
            </w:pPr>
          </w:p>
        </w:tc>
        <w:tc>
          <w:tcPr>
            <w:tcW w:w="1728" w:type="dxa"/>
          </w:tcPr>
          <w:p w14:paraId="05C78BCD" w14:textId="77777777" w:rsidR="00AF38E9" w:rsidRPr="00FC4079" w:rsidRDefault="00AF38E9" w:rsidP="00AF38E9">
            <w:pPr>
              <w:spacing w:line="240" w:lineRule="auto"/>
              <w:rPr>
                <w:sz w:val="16"/>
              </w:rPr>
            </w:pPr>
          </w:p>
        </w:tc>
        <w:tc>
          <w:tcPr>
            <w:tcW w:w="682" w:type="dxa"/>
          </w:tcPr>
          <w:p w14:paraId="534AE8D9" w14:textId="77777777" w:rsidR="00AF38E9" w:rsidRPr="00FC4079" w:rsidRDefault="00AF38E9" w:rsidP="00AF38E9">
            <w:pPr>
              <w:spacing w:line="240" w:lineRule="auto"/>
              <w:rPr>
                <w:sz w:val="16"/>
              </w:rPr>
            </w:pPr>
            <w:r w:rsidRPr="00FC4079">
              <w:rPr>
                <w:sz w:val="16"/>
              </w:rPr>
              <w:t>30</w:t>
            </w:r>
          </w:p>
        </w:tc>
        <w:tc>
          <w:tcPr>
            <w:tcW w:w="682" w:type="dxa"/>
          </w:tcPr>
          <w:p w14:paraId="7BD3C191" w14:textId="77777777" w:rsidR="00AF38E9" w:rsidRPr="00FC4079" w:rsidRDefault="00AF38E9" w:rsidP="00AF38E9">
            <w:pPr>
              <w:spacing w:line="240" w:lineRule="auto"/>
              <w:rPr>
                <w:sz w:val="16"/>
              </w:rPr>
            </w:pPr>
            <w:r w:rsidRPr="00FC4079">
              <w:rPr>
                <w:sz w:val="16"/>
              </w:rPr>
              <w:t>5</w:t>
            </w:r>
          </w:p>
        </w:tc>
        <w:tc>
          <w:tcPr>
            <w:tcW w:w="1271" w:type="dxa"/>
          </w:tcPr>
          <w:p w14:paraId="05B5D7BB" w14:textId="77777777" w:rsidR="00AF38E9" w:rsidRPr="00FC4079" w:rsidRDefault="00AF38E9" w:rsidP="00AF38E9">
            <w:pPr>
              <w:spacing w:line="240" w:lineRule="auto"/>
              <w:rPr>
                <w:sz w:val="16"/>
              </w:rPr>
            </w:pPr>
          </w:p>
        </w:tc>
        <w:tc>
          <w:tcPr>
            <w:tcW w:w="534" w:type="dxa"/>
          </w:tcPr>
          <w:p w14:paraId="2C21E4BF" w14:textId="77777777" w:rsidR="00AF38E9" w:rsidRPr="00FC4079" w:rsidRDefault="00AF38E9" w:rsidP="00AF38E9">
            <w:pPr>
              <w:spacing w:line="240" w:lineRule="auto"/>
              <w:rPr>
                <w:sz w:val="16"/>
              </w:rPr>
            </w:pPr>
            <w:r w:rsidRPr="00FC4079">
              <w:rPr>
                <w:sz w:val="16"/>
              </w:rPr>
              <w:t>30</w:t>
            </w:r>
          </w:p>
        </w:tc>
        <w:tc>
          <w:tcPr>
            <w:tcW w:w="534" w:type="dxa"/>
          </w:tcPr>
          <w:p w14:paraId="2B5135A0" w14:textId="77777777" w:rsidR="00AF38E9" w:rsidRPr="00FC4079" w:rsidRDefault="00AF38E9" w:rsidP="00AF38E9">
            <w:pPr>
              <w:spacing w:line="240" w:lineRule="auto"/>
              <w:rPr>
                <w:sz w:val="16"/>
              </w:rPr>
            </w:pPr>
          </w:p>
        </w:tc>
        <w:tc>
          <w:tcPr>
            <w:tcW w:w="864" w:type="dxa"/>
          </w:tcPr>
          <w:p w14:paraId="6583047A" w14:textId="77777777" w:rsidR="00AF38E9" w:rsidRPr="00FC4079" w:rsidRDefault="00AF38E9" w:rsidP="00AF38E9">
            <w:pPr>
              <w:spacing w:line="240" w:lineRule="auto"/>
              <w:rPr>
                <w:sz w:val="16"/>
              </w:rPr>
            </w:pPr>
          </w:p>
        </w:tc>
      </w:tr>
      <w:tr w:rsidR="00FC4079" w:rsidRPr="00FC4079" w14:paraId="46790AED" w14:textId="77777777" w:rsidTr="00FC4079">
        <w:tc>
          <w:tcPr>
            <w:tcW w:w="1353" w:type="dxa"/>
          </w:tcPr>
          <w:p w14:paraId="03005DDE"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401DAFE4" w14:textId="77777777" w:rsidR="00AF38E9" w:rsidRPr="00FC4079" w:rsidRDefault="00AF38E9" w:rsidP="00AF38E9">
            <w:pPr>
              <w:spacing w:line="240" w:lineRule="auto"/>
              <w:rPr>
                <w:sz w:val="16"/>
              </w:rPr>
            </w:pPr>
            <w:r w:rsidRPr="00FC4079">
              <w:rPr>
                <w:sz w:val="16"/>
              </w:rPr>
              <w:t>Tablet 10 mg amlodipine (as besilate) with 10 mg atorvastatin (as calcium)</w:t>
            </w:r>
          </w:p>
        </w:tc>
        <w:tc>
          <w:tcPr>
            <w:tcW w:w="953" w:type="dxa"/>
          </w:tcPr>
          <w:p w14:paraId="4DF1980B" w14:textId="77777777" w:rsidR="00AF38E9" w:rsidRPr="00FC4079" w:rsidRDefault="00AF38E9" w:rsidP="00AF38E9">
            <w:pPr>
              <w:spacing w:line="240" w:lineRule="auto"/>
              <w:rPr>
                <w:sz w:val="16"/>
              </w:rPr>
            </w:pPr>
            <w:r w:rsidRPr="00FC4079">
              <w:rPr>
                <w:sz w:val="16"/>
              </w:rPr>
              <w:t>Oral</w:t>
            </w:r>
          </w:p>
        </w:tc>
        <w:tc>
          <w:tcPr>
            <w:tcW w:w="1440" w:type="dxa"/>
          </w:tcPr>
          <w:p w14:paraId="4862C326" w14:textId="77777777" w:rsidR="00AF38E9" w:rsidRPr="00FC4079" w:rsidRDefault="00AF38E9" w:rsidP="00AF38E9">
            <w:pPr>
              <w:spacing w:line="240" w:lineRule="auto"/>
              <w:rPr>
                <w:sz w:val="16"/>
              </w:rPr>
            </w:pPr>
            <w:r w:rsidRPr="00FC4079">
              <w:rPr>
                <w:sz w:val="16"/>
              </w:rPr>
              <w:t>Caduet 10/10</w:t>
            </w:r>
          </w:p>
        </w:tc>
        <w:tc>
          <w:tcPr>
            <w:tcW w:w="534" w:type="dxa"/>
          </w:tcPr>
          <w:p w14:paraId="0FE56AE4" w14:textId="77777777" w:rsidR="00AF38E9" w:rsidRPr="00FC4079" w:rsidRDefault="00AF38E9" w:rsidP="00AF38E9">
            <w:pPr>
              <w:spacing w:line="240" w:lineRule="auto"/>
              <w:rPr>
                <w:sz w:val="16"/>
              </w:rPr>
            </w:pPr>
            <w:r w:rsidRPr="00FC4079">
              <w:rPr>
                <w:sz w:val="16"/>
              </w:rPr>
              <w:t>AS</w:t>
            </w:r>
          </w:p>
        </w:tc>
        <w:tc>
          <w:tcPr>
            <w:tcW w:w="633" w:type="dxa"/>
          </w:tcPr>
          <w:p w14:paraId="6F42576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1F5165" w14:textId="77777777" w:rsidR="00AF38E9" w:rsidRPr="00FC4079" w:rsidRDefault="00AF38E9" w:rsidP="00AF38E9">
            <w:pPr>
              <w:spacing w:line="240" w:lineRule="auto"/>
              <w:rPr>
                <w:sz w:val="16"/>
              </w:rPr>
            </w:pPr>
          </w:p>
        </w:tc>
        <w:tc>
          <w:tcPr>
            <w:tcW w:w="1728" w:type="dxa"/>
          </w:tcPr>
          <w:p w14:paraId="4F828734" w14:textId="77777777" w:rsidR="00AF38E9" w:rsidRPr="00FC4079" w:rsidRDefault="00AF38E9" w:rsidP="00AF38E9">
            <w:pPr>
              <w:spacing w:line="240" w:lineRule="auto"/>
              <w:rPr>
                <w:sz w:val="16"/>
              </w:rPr>
            </w:pPr>
            <w:r w:rsidRPr="00FC4079">
              <w:rPr>
                <w:sz w:val="16"/>
              </w:rPr>
              <w:t>P14238</w:t>
            </w:r>
          </w:p>
        </w:tc>
        <w:tc>
          <w:tcPr>
            <w:tcW w:w="682" w:type="dxa"/>
          </w:tcPr>
          <w:p w14:paraId="5D89A4DD" w14:textId="77777777" w:rsidR="00AF38E9" w:rsidRPr="00FC4079" w:rsidRDefault="00AF38E9" w:rsidP="00AF38E9">
            <w:pPr>
              <w:spacing w:line="240" w:lineRule="auto"/>
              <w:rPr>
                <w:sz w:val="16"/>
              </w:rPr>
            </w:pPr>
            <w:r w:rsidRPr="00FC4079">
              <w:rPr>
                <w:sz w:val="16"/>
              </w:rPr>
              <w:t>60</w:t>
            </w:r>
          </w:p>
        </w:tc>
        <w:tc>
          <w:tcPr>
            <w:tcW w:w="682" w:type="dxa"/>
          </w:tcPr>
          <w:p w14:paraId="04869D5D" w14:textId="77777777" w:rsidR="00AF38E9" w:rsidRPr="00FC4079" w:rsidRDefault="00AF38E9" w:rsidP="00AF38E9">
            <w:pPr>
              <w:spacing w:line="240" w:lineRule="auto"/>
              <w:rPr>
                <w:sz w:val="16"/>
              </w:rPr>
            </w:pPr>
            <w:r w:rsidRPr="00FC4079">
              <w:rPr>
                <w:sz w:val="16"/>
              </w:rPr>
              <w:t>5</w:t>
            </w:r>
          </w:p>
        </w:tc>
        <w:tc>
          <w:tcPr>
            <w:tcW w:w="1271" w:type="dxa"/>
          </w:tcPr>
          <w:p w14:paraId="3B4F9B8D" w14:textId="77777777" w:rsidR="00AF38E9" w:rsidRPr="00FC4079" w:rsidRDefault="00AF38E9" w:rsidP="00AF38E9">
            <w:pPr>
              <w:spacing w:line="240" w:lineRule="auto"/>
              <w:rPr>
                <w:sz w:val="16"/>
              </w:rPr>
            </w:pPr>
          </w:p>
        </w:tc>
        <w:tc>
          <w:tcPr>
            <w:tcW w:w="534" w:type="dxa"/>
          </w:tcPr>
          <w:p w14:paraId="780F54D9" w14:textId="77777777" w:rsidR="00AF38E9" w:rsidRPr="00FC4079" w:rsidRDefault="00AF38E9" w:rsidP="00AF38E9">
            <w:pPr>
              <w:spacing w:line="240" w:lineRule="auto"/>
              <w:rPr>
                <w:sz w:val="16"/>
              </w:rPr>
            </w:pPr>
            <w:r w:rsidRPr="00FC4079">
              <w:rPr>
                <w:sz w:val="16"/>
              </w:rPr>
              <w:t>30</w:t>
            </w:r>
          </w:p>
        </w:tc>
        <w:tc>
          <w:tcPr>
            <w:tcW w:w="534" w:type="dxa"/>
          </w:tcPr>
          <w:p w14:paraId="7F3706DC" w14:textId="77777777" w:rsidR="00AF38E9" w:rsidRPr="00FC4079" w:rsidRDefault="00AF38E9" w:rsidP="00AF38E9">
            <w:pPr>
              <w:spacing w:line="240" w:lineRule="auto"/>
              <w:rPr>
                <w:sz w:val="16"/>
              </w:rPr>
            </w:pPr>
          </w:p>
        </w:tc>
        <w:tc>
          <w:tcPr>
            <w:tcW w:w="864" w:type="dxa"/>
          </w:tcPr>
          <w:p w14:paraId="7D0F13D7" w14:textId="77777777" w:rsidR="00AF38E9" w:rsidRPr="00FC4079" w:rsidRDefault="00AF38E9" w:rsidP="00AF38E9">
            <w:pPr>
              <w:spacing w:line="240" w:lineRule="auto"/>
              <w:rPr>
                <w:sz w:val="16"/>
              </w:rPr>
            </w:pPr>
          </w:p>
        </w:tc>
      </w:tr>
      <w:tr w:rsidR="00FC4079" w:rsidRPr="00FC4079" w14:paraId="08FAB3A5" w14:textId="77777777" w:rsidTr="00FC4079">
        <w:tc>
          <w:tcPr>
            <w:tcW w:w="1353" w:type="dxa"/>
          </w:tcPr>
          <w:p w14:paraId="2CA50EA0"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532ED283" w14:textId="77777777" w:rsidR="00AF38E9" w:rsidRPr="00FC4079" w:rsidRDefault="00AF38E9" w:rsidP="00AF38E9">
            <w:pPr>
              <w:spacing w:line="240" w:lineRule="auto"/>
              <w:rPr>
                <w:sz w:val="16"/>
              </w:rPr>
            </w:pPr>
            <w:r w:rsidRPr="00FC4079">
              <w:rPr>
                <w:sz w:val="16"/>
              </w:rPr>
              <w:t>Tablet 10 mg amlodipine (as besilate) with 20 mg atorvastatin (as calcium)</w:t>
            </w:r>
          </w:p>
        </w:tc>
        <w:tc>
          <w:tcPr>
            <w:tcW w:w="953" w:type="dxa"/>
          </w:tcPr>
          <w:p w14:paraId="464EC2E2" w14:textId="77777777" w:rsidR="00AF38E9" w:rsidRPr="00FC4079" w:rsidRDefault="00AF38E9" w:rsidP="00AF38E9">
            <w:pPr>
              <w:spacing w:line="240" w:lineRule="auto"/>
              <w:rPr>
                <w:sz w:val="16"/>
              </w:rPr>
            </w:pPr>
            <w:r w:rsidRPr="00FC4079">
              <w:rPr>
                <w:sz w:val="16"/>
              </w:rPr>
              <w:t>Oral</w:t>
            </w:r>
          </w:p>
        </w:tc>
        <w:tc>
          <w:tcPr>
            <w:tcW w:w="1440" w:type="dxa"/>
          </w:tcPr>
          <w:p w14:paraId="56972307" w14:textId="77777777" w:rsidR="00AF38E9" w:rsidRPr="00FC4079" w:rsidRDefault="00AF38E9" w:rsidP="00AF38E9">
            <w:pPr>
              <w:spacing w:line="240" w:lineRule="auto"/>
              <w:rPr>
                <w:sz w:val="16"/>
              </w:rPr>
            </w:pPr>
            <w:r w:rsidRPr="00FC4079">
              <w:rPr>
                <w:sz w:val="16"/>
              </w:rPr>
              <w:t>Cadivast 10/20</w:t>
            </w:r>
          </w:p>
        </w:tc>
        <w:tc>
          <w:tcPr>
            <w:tcW w:w="534" w:type="dxa"/>
          </w:tcPr>
          <w:p w14:paraId="7F27B5F4" w14:textId="77777777" w:rsidR="00AF38E9" w:rsidRPr="00FC4079" w:rsidRDefault="00AF38E9" w:rsidP="00AF38E9">
            <w:pPr>
              <w:spacing w:line="240" w:lineRule="auto"/>
              <w:rPr>
                <w:sz w:val="16"/>
              </w:rPr>
            </w:pPr>
            <w:r w:rsidRPr="00FC4079">
              <w:rPr>
                <w:sz w:val="16"/>
              </w:rPr>
              <w:t>AF</w:t>
            </w:r>
          </w:p>
        </w:tc>
        <w:tc>
          <w:tcPr>
            <w:tcW w:w="633" w:type="dxa"/>
          </w:tcPr>
          <w:p w14:paraId="317C5FD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76251C" w14:textId="77777777" w:rsidR="00AF38E9" w:rsidRPr="00FC4079" w:rsidRDefault="00AF38E9" w:rsidP="00AF38E9">
            <w:pPr>
              <w:spacing w:line="240" w:lineRule="auto"/>
              <w:rPr>
                <w:sz w:val="16"/>
              </w:rPr>
            </w:pPr>
          </w:p>
        </w:tc>
        <w:tc>
          <w:tcPr>
            <w:tcW w:w="1728" w:type="dxa"/>
          </w:tcPr>
          <w:p w14:paraId="4E7A60C3" w14:textId="77777777" w:rsidR="00AF38E9" w:rsidRPr="00FC4079" w:rsidRDefault="00AF38E9" w:rsidP="00AF38E9">
            <w:pPr>
              <w:spacing w:line="240" w:lineRule="auto"/>
              <w:rPr>
                <w:sz w:val="16"/>
              </w:rPr>
            </w:pPr>
          </w:p>
        </w:tc>
        <w:tc>
          <w:tcPr>
            <w:tcW w:w="682" w:type="dxa"/>
          </w:tcPr>
          <w:p w14:paraId="47DEFE84" w14:textId="77777777" w:rsidR="00AF38E9" w:rsidRPr="00FC4079" w:rsidRDefault="00AF38E9" w:rsidP="00AF38E9">
            <w:pPr>
              <w:spacing w:line="240" w:lineRule="auto"/>
              <w:rPr>
                <w:sz w:val="16"/>
              </w:rPr>
            </w:pPr>
            <w:r w:rsidRPr="00FC4079">
              <w:rPr>
                <w:sz w:val="16"/>
              </w:rPr>
              <w:t>30</w:t>
            </w:r>
          </w:p>
        </w:tc>
        <w:tc>
          <w:tcPr>
            <w:tcW w:w="682" w:type="dxa"/>
          </w:tcPr>
          <w:p w14:paraId="50D6FA73" w14:textId="77777777" w:rsidR="00AF38E9" w:rsidRPr="00FC4079" w:rsidRDefault="00AF38E9" w:rsidP="00AF38E9">
            <w:pPr>
              <w:spacing w:line="240" w:lineRule="auto"/>
              <w:rPr>
                <w:sz w:val="16"/>
              </w:rPr>
            </w:pPr>
            <w:r w:rsidRPr="00FC4079">
              <w:rPr>
                <w:sz w:val="16"/>
              </w:rPr>
              <w:t>5</w:t>
            </w:r>
          </w:p>
        </w:tc>
        <w:tc>
          <w:tcPr>
            <w:tcW w:w="1271" w:type="dxa"/>
          </w:tcPr>
          <w:p w14:paraId="6252E837" w14:textId="77777777" w:rsidR="00AF38E9" w:rsidRPr="00FC4079" w:rsidRDefault="00AF38E9" w:rsidP="00AF38E9">
            <w:pPr>
              <w:spacing w:line="240" w:lineRule="auto"/>
              <w:rPr>
                <w:sz w:val="16"/>
              </w:rPr>
            </w:pPr>
          </w:p>
        </w:tc>
        <w:tc>
          <w:tcPr>
            <w:tcW w:w="534" w:type="dxa"/>
          </w:tcPr>
          <w:p w14:paraId="21A3690A" w14:textId="77777777" w:rsidR="00AF38E9" w:rsidRPr="00FC4079" w:rsidRDefault="00AF38E9" w:rsidP="00AF38E9">
            <w:pPr>
              <w:spacing w:line="240" w:lineRule="auto"/>
              <w:rPr>
                <w:sz w:val="16"/>
              </w:rPr>
            </w:pPr>
            <w:r w:rsidRPr="00FC4079">
              <w:rPr>
                <w:sz w:val="16"/>
              </w:rPr>
              <w:t>30</w:t>
            </w:r>
          </w:p>
        </w:tc>
        <w:tc>
          <w:tcPr>
            <w:tcW w:w="534" w:type="dxa"/>
          </w:tcPr>
          <w:p w14:paraId="15015D0F" w14:textId="77777777" w:rsidR="00AF38E9" w:rsidRPr="00FC4079" w:rsidRDefault="00AF38E9" w:rsidP="00AF38E9">
            <w:pPr>
              <w:spacing w:line="240" w:lineRule="auto"/>
              <w:rPr>
                <w:sz w:val="16"/>
              </w:rPr>
            </w:pPr>
          </w:p>
        </w:tc>
        <w:tc>
          <w:tcPr>
            <w:tcW w:w="864" w:type="dxa"/>
          </w:tcPr>
          <w:p w14:paraId="705BB34E" w14:textId="77777777" w:rsidR="00AF38E9" w:rsidRPr="00FC4079" w:rsidRDefault="00AF38E9" w:rsidP="00AF38E9">
            <w:pPr>
              <w:spacing w:line="240" w:lineRule="auto"/>
              <w:rPr>
                <w:sz w:val="16"/>
              </w:rPr>
            </w:pPr>
          </w:p>
        </w:tc>
      </w:tr>
      <w:tr w:rsidR="00FC4079" w:rsidRPr="00FC4079" w14:paraId="671CBF52" w14:textId="77777777" w:rsidTr="00FC4079">
        <w:tc>
          <w:tcPr>
            <w:tcW w:w="1353" w:type="dxa"/>
          </w:tcPr>
          <w:p w14:paraId="14CA819C"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37DAE7C8" w14:textId="77777777" w:rsidR="00AF38E9" w:rsidRPr="00FC4079" w:rsidRDefault="00AF38E9" w:rsidP="00AF38E9">
            <w:pPr>
              <w:spacing w:line="240" w:lineRule="auto"/>
              <w:rPr>
                <w:sz w:val="16"/>
              </w:rPr>
            </w:pPr>
            <w:r w:rsidRPr="00FC4079">
              <w:rPr>
                <w:sz w:val="16"/>
              </w:rPr>
              <w:t>Tablet 10 mg amlodipine (as besilate) with 20 mg atorvastatin (as calcium)</w:t>
            </w:r>
          </w:p>
        </w:tc>
        <w:tc>
          <w:tcPr>
            <w:tcW w:w="953" w:type="dxa"/>
          </w:tcPr>
          <w:p w14:paraId="63FAC0A4" w14:textId="77777777" w:rsidR="00AF38E9" w:rsidRPr="00FC4079" w:rsidRDefault="00AF38E9" w:rsidP="00AF38E9">
            <w:pPr>
              <w:spacing w:line="240" w:lineRule="auto"/>
              <w:rPr>
                <w:sz w:val="16"/>
              </w:rPr>
            </w:pPr>
            <w:r w:rsidRPr="00FC4079">
              <w:rPr>
                <w:sz w:val="16"/>
              </w:rPr>
              <w:t>Oral</w:t>
            </w:r>
          </w:p>
        </w:tc>
        <w:tc>
          <w:tcPr>
            <w:tcW w:w="1440" w:type="dxa"/>
          </w:tcPr>
          <w:p w14:paraId="25BD3D61" w14:textId="77777777" w:rsidR="00AF38E9" w:rsidRPr="00FC4079" w:rsidRDefault="00AF38E9" w:rsidP="00AF38E9">
            <w:pPr>
              <w:spacing w:line="240" w:lineRule="auto"/>
              <w:rPr>
                <w:sz w:val="16"/>
              </w:rPr>
            </w:pPr>
            <w:r w:rsidRPr="00FC4079">
              <w:rPr>
                <w:sz w:val="16"/>
              </w:rPr>
              <w:t>Cadivast 10/20</w:t>
            </w:r>
          </w:p>
        </w:tc>
        <w:tc>
          <w:tcPr>
            <w:tcW w:w="534" w:type="dxa"/>
          </w:tcPr>
          <w:p w14:paraId="67E877FF" w14:textId="77777777" w:rsidR="00AF38E9" w:rsidRPr="00FC4079" w:rsidRDefault="00AF38E9" w:rsidP="00AF38E9">
            <w:pPr>
              <w:spacing w:line="240" w:lineRule="auto"/>
              <w:rPr>
                <w:sz w:val="16"/>
              </w:rPr>
            </w:pPr>
            <w:r w:rsidRPr="00FC4079">
              <w:rPr>
                <w:sz w:val="16"/>
              </w:rPr>
              <w:t>AF</w:t>
            </w:r>
          </w:p>
        </w:tc>
        <w:tc>
          <w:tcPr>
            <w:tcW w:w="633" w:type="dxa"/>
          </w:tcPr>
          <w:p w14:paraId="5C504F9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00A71E2" w14:textId="77777777" w:rsidR="00AF38E9" w:rsidRPr="00FC4079" w:rsidRDefault="00AF38E9" w:rsidP="00AF38E9">
            <w:pPr>
              <w:spacing w:line="240" w:lineRule="auto"/>
              <w:rPr>
                <w:sz w:val="16"/>
              </w:rPr>
            </w:pPr>
          </w:p>
        </w:tc>
        <w:tc>
          <w:tcPr>
            <w:tcW w:w="1728" w:type="dxa"/>
          </w:tcPr>
          <w:p w14:paraId="7BBFA1A5" w14:textId="77777777" w:rsidR="00AF38E9" w:rsidRPr="00FC4079" w:rsidRDefault="00AF38E9" w:rsidP="00AF38E9">
            <w:pPr>
              <w:spacing w:line="240" w:lineRule="auto"/>
              <w:rPr>
                <w:sz w:val="16"/>
              </w:rPr>
            </w:pPr>
            <w:r w:rsidRPr="00FC4079">
              <w:rPr>
                <w:sz w:val="16"/>
              </w:rPr>
              <w:t>P14238</w:t>
            </w:r>
          </w:p>
        </w:tc>
        <w:tc>
          <w:tcPr>
            <w:tcW w:w="682" w:type="dxa"/>
          </w:tcPr>
          <w:p w14:paraId="01A94024" w14:textId="77777777" w:rsidR="00AF38E9" w:rsidRPr="00FC4079" w:rsidRDefault="00AF38E9" w:rsidP="00AF38E9">
            <w:pPr>
              <w:spacing w:line="240" w:lineRule="auto"/>
              <w:rPr>
                <w:sz w:val="16"/>
              </w:rPr>
            </w:pPr>
            <w:r w:rsidRPr="00FC4079">
              <w:rPr>
                <w:sz w:val="16"/>
              </w:rPr>
              <w:t>60</w:t>
            </w:r>
          </w:p>
        </w:tc>
        <w:tc>
          <w:tcPr>
            <w:tcW w:w="682" w:type="dxa"/>
          </w:tcPr>
          <w:p w14:paraId="550E48AB" w14:textId="77777777" w:rsidR="00AF38E9" w:rsidRPr="00FC4079" w:rsidRDefault="00AF38E9" w:rsidP="00AF38E9">
            <w:pPr>
              <w:spacing w:line="240" w:lineRule="auto"/>
              <w:rPr>
                <w:sz w:val="16"/>
              </w:rPr>
            </w:pPr>
            <w:r w:rsidRPr="00FC4079">
              <w:rPr>
                <w:sz w:val="16"/>
              </w:rPr>
              <w:t>5</w:t>
            </w:r>
          </w:p>
        </w:tc>
        <w:tc>
          <w:tcPr>
            <w:tcW w:w="1271" w:type="dxa"/>
          </w:tcPr>
          <w:p w14:paraId="2006ACAE" w14:textId="77777777" w:rsidR="00AF38E9" w:rsidRPr="00FC4079" w:rsidRDefault="00AF38E9" w:rsidP="00AF38E9">
            <w:pPr>
              <w:spacing w:line="240" w:lineRule="auto"/>
              <w:rPr>
                <w:sz w:val="16"/>
              </w:rPr>
            </w:pPr>
          </w:p>
        </w:tc>
        <w:tc>
          <w:tcPr>
            <w:tcW w:w="534" w:type="dxa"/>
          </w:tcPr>
          <w:p w14:paraId="3B1B4503" w14:textId="77777777" w:rsidR="00AF38E9" w:rsidRPr="00FC4079" w:rsidRDefault="00AF38E9" w:rsidP="00AF38E9">
            <w:pPr>
              <w:spacing w:line="240" w:lineRule="auto"/>
              <w:rPr>
                <w:sz w:val="16"/>
              </w:rPr>
            </w:pPr>
            <w:r w:rsidRPr="00FC4079">
              <w:rPr>
                <w:sz w:val="16"/>
              </w:rPr>
              <w:t>30</w:t>
            </w:r>
          </w:p>
        </w:tc>
        <w:tc>
          <w:tcPr>
            <w:tcW w:w="534" w:type="dxa"/>
          </w:tcPr>
          <w:p w14:paraId="2033479A" w14:textId="77777777" w:rsidR="00AF38E9" w:rsidRPr="00FC4079" w:rsidRDefault="00AF38E9" w:rsidP="00AF38E9">
            <w:pPr>
              <w:spacing w:line="240" w:lineRule="auto"/>
              <w:rPr>
                <w:sz w:val="16"/>
              </w:rPr>
            </w:pPr>
          </w:p>
        </w:tc>
        <w:tc>
          <w:tcPr>
            <w:tcW w:w="864" w:type="dxa"/>
          </w:tcPr>
          <w:p w14:paraId="6A4EABAB" w14:textId="77777777" w:rsidR="00AF38E9" w:rsidRPr="00FC4079" w:rsidRDefault="00AF38E9" w:rsidP="00AF38E9">
            <w:pPr>
              <w:spacing w:line="240" w:lineRule="auto"/>
              <w:rPr>
                <w:sz w:val="16"/>
              </w:rPr>
            </w:pPr>
          </w:p>
        </w:tc>
      </w:tr>
      <w:tr w:rsidR="00FC4079" w:rsidRPr="00FC4079" w14:paraId="321B17F1" w14:textId="77777777" w:rsidTr="00FC4079">
        <w:tc>
          <w:tcPr>
            <w:tcW w:w="1353" w:type="dxa"/>
          </w:tcPr>
          <w:p w14:paraId="54E4A4D3"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62940C0A" w14:textId="77777777" w:rsidR="00AF38E9" w:rsidRPr="00FC4079" w:rsidRDefault="00AF38E9" w:rsidP="00AF38E9">
            <w:pPr>
              <w:spacing w:line="240" w:lineRule="auto"/>
              <w:rPr>
                <w:sz w:val="16"/>
              </w:rPr>
            </w:pPr>
            <w:r w:rsidRPr="00FC4079">
              <w:rPr>
                <w:sz w:val="16"/>
              </w:rPr>
              <w:t>Tablet 10 mg amlodipine (as besilate) with 20 mg atorvastatin (as calcium)</w:t>
            </w:r>
          </w:p>
        </w:tc>
        <w:tc>
          <w:tcPr>
            <w:tcW w:w="953" w:type="dxa"/>
          </w:tcPr>
          <w:p w14:paraId="649ED038" w14:textId="77777777" w:rsidR="00AF38E9" w:rsidRPr="00FC4079" w:rsidRDefault="00AF38E9" w:rsidP="00AF38E9">
            <w:pPr>
              <w:spacing w:line="240" w:lineRule="auto"/>
              <w:rPr>
                <w:sz w:val="16"/>
              </w:rPr>
            </w:pPr>
            <w:r w:rsidRPr="00FC4079">
              <w:rPr>
                <w:sz w:val="16"/>
              </w:rPr>
              <w:t>Oral</w:t>
            </w:r>
          </w:p>
        </w:tc>
        <w:tc>
          <w:tcPr>
            <w:tcW w:w="1440" w:type="dxa"/>
          </w:tcPr>
          <w:p w14:paraId="3BA6E676" w14:textId="77777777" w:rsidR="00AF38E9" w:rsidRPr="00FC4079" w:rsidRDefault="00AF38E9" w:rsidP="00AF38E9">
            <w:pPr>
              <w:spacing w:line="240" w:lineRule="auto"/>
              <w:rPr>
                <w:sz w:val="16"/>
              </w:rPr>
            </w:pPr>
            <w:r w:rsidRPr="00FC4079">
              <w:rPr>
                <w:sz w:val="16"/>
              </w:rPr>
              <w:t>Caduet 10/20</w:t>
            </w:r>
          </w:p>
        </w:tc>
        <w:tc>
          <w:tcPr>
            <w:tcW w:w="534" w:type="dxa"/>
          </w:tcPr>
          <w:p w14:paraId="0CE408D9" w14:textId="77777777" w:rsidR="00AF38E9" w:rsidRPr="00FC4079" w:rsidRDefault="00AF38E9" w:rsidP="00AF38E9">
            <w:pPr>
              <w:spacing w:line="240" w:lineRule="auto"/>
              <w:rPr>
                <w:sz w:val="16"/>
              </w:rPr>
            </w:pPr>
            <w:r w:rsidRPr="00FC4079">
              <w:rPr>
                <w:sz w:val="16"/>
              </w:rPr>
              <w:t>AS</w:t>
            </w:r>
          </w:p>
        </w:tc>
        <w:tc>
          <w:tcPr>
            <w:tcW w:w="633" w:type="dxa"/>
          </w:tcPr>
          <w:p w14:paraId="2334275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D67C37" w14:textId="77777777" w:rsidR="00AF38E9" w:rsidRPr="00FC4079" w:rsidRDefault="00AF38E9" w:rsidP="00AF38E9">
            <w:pPr>
              <w:spacing w:line="240" w:lineRule="auto"/>
              <w:rPr>
                <w:sz w:val="16"/>
              </w:rPr>
            </w:pPr>
          </w:p>
        </w:tc>
        <w:tc>
          <w:tcPr>
            <w:tcW w:w="1728" w:type="dxa"/>
          </w:tcPr>
          <w:p w14:paraId="19681FA0" w14:textId="77777777" w:rsidR="00AF38E9" w:rsidRPr="00FC4079" w:rsidRDefault="00AF38E9" w:rsidP="00AF38E9">
            <w:pPr>
              <w:spacing w:line="240" w:lineRule="auto"/>
              <w:rPr>
                <w:sz w:val="16"/>
              </w:rPr>
            </w:pPr>
          </w:p>
        </w:tc>
        <w:tc>
          <w:tcPr>
            <w:tcW w:w="682" w:type="dxa"/>
          </w:tcPr>
          <w:p w14:paraId="4A920834" w14:textId="77777777" w:rsidR="00AF38E9" w:rsidRPr="00FC4079" w:rsidRDefault="00AF38E9" w:rsidP="00AF38E9">
            <w:pPr>
              <w:spacing w:line="240" w:lineRule="auto"/>
              <w:rPr>
                <w:sz w:val="16"/>
              </w:rPr>
            </w:pPr>
            <w:r w:rsidRPr="00FC4079">
              <w:rPr>
                <w:sz w:val="16"/>
              </w:rPr>
              <w:t>30</w:t>
            </w:r>
          </w:p>
        </w:tc>
        <w:tc>
          <w:tcPr>
            <w:tcW w:w="682" w:type="dxa"/>
          </w:tcPr>
          <w:p w14:paraId="5F518CE1" w14:textId="77777777" w:rsidR="00AF38E9" w:rsidRPr="00FC4079" w:rsidRDefault="00AF38E9" w:rsidP="00AF38E9">
            <w:pPr>
              <w:spacing w:line="240" w:lineRule="auto"/>
              <w:rPr>
                <w:sz w:val="16"/>
              </w:rPr>
            </w:pPr>
            <w:r w:rsidRPr="00FC4079">
              <w:rPr>
                <w:sz w:val="16"/>
              </w:rPr>
              <w:t>5</w:t>
            </w:r>
          </w:p>
        </w:tc>
        <w:tc>
          <w:tcPr>
            <w:tcW w:w="1271" w:type="dxa"/>
          </w:tcPr>
          <w:p w14:paraId="56967359" w14:textId="77777777" w:rsidR="00AF38E9" w:rsidRPr="00FC4079" w:rsidRDefault="00AF38E9" w:rsidP="00AF38E9">
            <w:pPr>
              <w:spacing w:line="240" w:lineRule="auto"/>
              <w:rPr>
                <w:sz w:val="16"/>
              </w:rPr>
            </w:pPr>
          </w:p>
        </w:tc>
        <w:tc>
          <w:tcPr>
            <w:tcW w:w="534" w:type="dxa"/>
          </w:tcPr>
          <w:p w14:paraId="64D3EE7A" w14:textId="77777777" w:rsidR="00AF38E9" w:rsidRPr="00FC4079" w:rsidRDefault="00AF38E9" w:rsidP="00AF38E9">
            <w:pPr>
              <w:spacing w:line="240" w:lineRule="auto"/>
              <w:rPr>
                <w:sz w:val="16"/>
              </w:rPr>
            </w:pPr>
            <w:r w:rsidRPr="00FC4079">
              <w:rPr>
                <w:sz w:val="16"/>
              </w:rPr>
              <w:t>30</w:t>
            </w:r>
          </w:p>
        </w:tc>
        <w:tc>
          <w:tcPr>
            <w:tcW w:w="534" w:type="dxa"/>
          </w:tcPr>
          <w:p w14:paraId="3170B3A9" w14:textId="77777777" w:rsidR="00AF38E9" w:rsidRPr="00FC4079" w:rsidRDefault="00AF38E9" w:rsidP="00AF38E9">
            <w:pPr>
              <w:spacing w:line="240" w:lineRule="auto"/>
              <w:rPr>
                <w:sz w:val="16"/>
              </w:rPr>
            </w:pPr>
          </w:p>
        </w:tc>
        <w:tc>
          <w:tcPr>
            <w:tcW w:w="864" w:type="dxa"/>
          </w:tcPr>
          <w:p w14:paraId="4BA91F1A" w14:textId="77777777" w:rsidR="00AF38E9" w:rsidRPr="00FC4079" w:rsidRDefault="00AF38E9" w:rsidP="00AF38E9">
            <w:pPr>
              <w:spacing w:line="240" w:lineRule="auto"/>
              <w:rPr>
                <w:sz w:val="16"/>
              </w:rPr>
            </w:pPr>
          </w:p>
        </w:tc>
      </w:tr>
      <w:tr w:rsidR="00FC4079" w:rsidRPr="00FC4079" w14:paraId="538639DD" w14:textId="77777777" w:rsidTr="00FC4079">
        <w:tc>
          <w:tcPr>
            <w:tcW w:w="1353" w:type="dxa"/>
          </w:tcPr>
          <w:p w14:paraId="547236D1"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3CADC798" w14:textId="77777777" w:rsidR="00AF38E9" w:rsidRPr="00FC4079" w:rsidRDefault="00AF38E9" w:rsidP="00AF38E9">
            <w:pPr>
              <w:spacing w:line="240" w:lineRule="auto"/>
              <w:rPr>
                <w:sz w:val="16"/>
              </w:rPr>
            </w:pPr>
            <w:r w:rsidRPr="00FC4079">
              <w:rPr>
                <w:sz w:val="16"/>
              </w:rPr>
              <w:t>Tablet 10 mg amlodipine (as besilate) with 20 mg atorvastatin (as calcium)</w:t>
            </w:r>
          </w:p>
        </w:tc>
        <w:tc>
          <w:tcPr>
            <w:tcW w:w="953" w:type="dxa"/>
          </w:tcPr>
          <w:p w14:paraId="71CED99F" w14:textId="77777777" w:rsidR="00AF38E9" w:rsidRPr="00FC4079" w:rsidRDefault="00AF38E9" w:rsidP="00AF38E9">
            <w:pPr>
              <w:spacing w:line="240" w:lineRule="auto"/>
              <w:rPr>
                <w:sz w:val="16"/>
              </w:rPr>
            </w:pPr>
            <w:r w:rsidRPr="00FC4079">
              <w:rPr>
                <w:sz w:val="16"/>
              </w:rPr>
              <w:t>Oral</w:t>
            </w:r>
          </w:p>
        </w:tc>
        <w:tc>
          <w:tcPr>
            <w:tcW w:w="1440" w:type="dxa"/>
          </w:tcPr>
          <w:p w14:paraId="277FACF0" w14:textId="77777777" w:rsidR="00AF38E9" w:rsidRPr="00FC4079" w:rsidRDefault="00AF38E9" w:rsidP="00AF38E9">
            <w:pPr>
              <w:spacing w:line="240" w:lineRule="auto"/>
              <w:rPr>
                <w:sz w:val="16"/>
              </w:rPr>
            </w:pPr>
            <w:r w:rsidRPr="00FC4079">
              <w:rPr>
                <w:sz w:val="16"/>
              </w:rPr>
              <w:t>Caduet 10/20</w:t>
            </w:r>
          </w:p>
        </w:tc>
        <w:tc>
          <w:tcPr>
            <w:tcW w:w="534" w:type="dxa"/>
          </w:tcPr>
          <w:p w14:paraId="681A368C" w14:textId="77777777" w:rsidR="00AF38E9" w:rsidRPr="00FC4079" w:rsidRDefault="00AF38E9" w:rsidP="00AF38E9">
            <w:pPr>
              <w:spacing w:line="240" w:lineRule="auto"/>
              <w:rPr>
                <w:sz w:val="16"/>
              </w:rPr>
            </w:pPr>
            <w:r w:rsidRPr="00FC4079">
              <w:rPr>
                <w:sz w:val="16"/>
              </w:rPr>
              <w:t>AS</w:t>
            </w:r>
          </w:p>
        </w:tc>
        <w:tc>
          <w:tcPr>
            <w:tcW w:w="633" w:type="dxa"/>
          </w:tcPr>
          <w:p w14:paraId="50AB7E0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0E1B2B" w14:textId="77777777" w:rsidR="00AF38E9" w:rsidRPr="00FC4079" w:rsidRDefault="00AF38E9" w:rsidP="00AF38E9">
            <w:pPr>
              <w:spacing w:line="240" w:lineRule="auto"/>
              <w:rPr>
                <w:sz w:val="16"/>
              </w:rPr>
            </w:pPr>
          </w:p>
        </w:tc>
        <w:tc>
          <w:tcPr>
            <w:tcW w:w="1728" w:type="dxa"/>
          </w:tcPr>
          <w:p w14:paraId="5E3537E8" w14:textId="77777777" w:rsidR="00AF38E9" w:rsidRPr="00FC4079" w:rsidRDefault="00AF38E9" w:rsidP="00AF38E9">
            <w:pPr>
              <w:spacing w:line="240" w:lineRule="auto"/>
              <w:rPr>
                <w:sz w:val="16"/>
              </w:rPr>
            </w:pPr>
            <w:r w:rsidRPr="00FC4079">
              <w:rPr>
                <w:sz w:val="16"/>
              </w:rPr>
              <w:t>P14238</w:t>
            </w:r>
          </w:p>
        </w:tc>
        <w:tc>
          <w:tcPr>
            <w:tcW w:w="682" w:type="dxa"/>
          </w:tcPr>
          <w:p w14:paraId="3AAE9FB7" w14:textId="77777777" w:rsidR="00AF38E9" w:rsidRPr="00FC4079" w:rsidRDefault="00AF38E9" w:rsidP="00AF38E9">
            <w:pPr>
              <w:spacing w:line="240" w:lineRule="auto"/>
              <w:rPr>
                <w:sz w:val="16"/>
              </w:rPr>
            </w:pPr>
            <w:r w:rsidRPr="00FC4079">
              <w:rPr>
                <w:sz w:val="16"/>
              </w:rPr>
              <w:t>60</w:t>
            </w:r>
          </w:p>
        </w:tc>
        <w:tc>
          <w:tcPr>
            <w:tcW w:w="682" w:type="dxa"/>
          </w:tcPr>
          <w:p w14:paraId="5832008D" w14:textId="77777777" w:rsidR="00AF38E9" w:rsidRPr="00FC4079" w:rsidRDefault="00AF38E9" w:rsidP="00AF38E9">
            <w:pPr>
              <w:spacing w:line="240" w:lineRule="auto"/>
              <w:rPr>
                <w:sz w:val="16"/>
              </w:rPr>
            </w:pPr>
            <w:r w:rsidRPr="00FC4079">
              <w:rPr>
                <w:sz w:val="16"/>
              </w:rPr>
              <w:t>5</w:t>
            </w:r>
          </w:p>
        </w:tc>
        <w:tc>
          <w:tcPr>
            <w:tcW w:w="1271" w:type="dxa"/>
          </w:tcPr>
          <w:p w14:paraId="114C0F98" w14:textId="77777777" w:rsidR="00AF38E9" w:rsidRPr="00FC4079" w:rsidRDefault="00AF38E9" w:rsidP="00AF38E9">
            <w:pPr>
              <w:spacing w:line="240" w:lineRule="auto"/>
              <w:rPr>
                <w:sz w:val="16"/>
              </w:rPr>
            </w:pPr>
          </w:p>
        </w:tc>
        <w:tc>
          <w:tcPr>
            <w:tcW w:w="534" w:type="dxa"/>
          </w:tcPr>
          <w:p w14:paraId="2DFF030D" w14:textId="77777777" w:rsidR="00AF38E9" w:rsidRPr="00FC4079" w:rsidRDefault="00AF38E9" w:rsidP="00AF38E9">
            <w:pPr>
              <w:spacing w:line="240" w:lineRule="auto"/>
              <w:rPr>
                <w:sz w:val="16"/>
              </w:rPr>
            </w:pPr>
            <w:r w:rsidRPr="00FC4079">
              <w:rPr>
                <w:sz w:val="16"/>
              </w:rPr>
              <w:t>30</w:t>
            </w:r>
          </w:p>
        </w:tc>
        <w:tc>
          <w:tcPr>
            <w:tcW w:w="534" w:type="dxa"/>
          </w:tcPr>
          <w:p w14:paraId="2B24D27B" w14:textId="77777777" w:rsidR="00AF38E9" w:rsidRPr="00FC4079" w:rsidRDefault="00AF38E9" w:rsidP="00AF38E9">
            <w:pPr>
              <w:spacing w:line="240" w:lineRule="auto"/>
              <w:rPr>
                <w:sz w:val="16"/>
              </w:rPr>
            </w:pPr>
          </w:p>
        </w:tc>
        <w:tc>
          <w:tcPr>
            <w:tcW w:w="864" w:type="dxa"/>
          </w:tcPr>
          <w:p w14:paraId="3EAB7A79" w14:textId="77777777" w:rsidR="00AF38E9" w:rsidRPr="00FC4079" w:rsidRDefault="00AF38E9" w:rsidP="00AF38E9">
            <w:pPr>
              <w:spacing w:line="240" w:lineRule="auto"/>
              <w:rPr>
                <w:sz w:val="16"/>
              </w:rPr>
            </w:pPr>
          </w:p>
        </w:tc>
      </w:tr>
      <w:tr w:rsidR="00FC4079" w:rsidRPr="00FC4079" w14:paraId="193115F3" w14:textId="77777777" w:rsidTr="00FC4079">
        <w:tc>
          <w:tcPr>
            <w:tcW w:w="1353" w:type="dxa"/>
          </w:tcPr>
          <w:p w14:paraId="5F66BF2E"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03C13722" w14:textId="77777777" w:rsidR="00AF38E9" w:rsidRPr="00FC4079" w:rsidRDefault="00AF38E9" w:rsidP="00AF38E9">
            <w:pPr>
              <w:spacing w:line="240" w:lineRule="auto"/>
              <w:rPr>
                <w:sz w:val="16"/>
              </w:rPr>
            </w:pPr>
            <w:r w:rsidRPr="00FC4079">
              <w:rPr>
                <w:sz w:val="16"/>
              </w:rPr>
              <w:t>Tablet 10 mg amlodipine (as besilate) with 40 mg atorvastatin (as calcium)</w:t>
            </w:r>
          </w:p>
        </w:tc>
        <w:tc>
          <w:tcPr>
            <w:tcW w:w="953" w:type="dxa"/>
          </w:tcPr>
          <w:p w14:paraId="266CCAA7" w14:textId="77777777" w:rsidR="00AF38E9" w:rsidRPr="00FC4079" w:rsidRDefault="00AF38E9" w:rsidP="00AF38E9">
            <w:pPr>
              <w:spacing w:line="240" w:lineRule="auto"/>
              <w:rPr>
                <w:sz w:val="16"/>
              </w:rPr>
            </w:pPr>
            <w:r w:rsidRPr="00FC4079">
              <w:rPr>
                <w:sz w:val="16"/>
              </w:rPr>
              <w:t>Oral</w:t>
            </w:r>
          </w:p>
        </w:tc>
        <w:tc>
          <w:tcPr>
            <w:tcW w:w="1440" w:type="dxa"/>
          </w:tcPr>
          <w:p w14:paraId="36A71E18" w14:textId="77777777" w:rsidR="00AF38E9" w:rsidRPr="00FC4079" w:rsidRDefault="00AF38E9" w:rsidP="00AF38E9">
            <w:pPr>
              <w:spacing w:line="240" w:lineRule="auto"/>
              <w:rPr>
                <w:sz w:val="16"/>
              </w:rPr>
            </w:pPr>
            <w:r w:rsidRPr="00FC4079">
              <w:rPr>
                <w:sz w:val="16"/>
              </w:rPr>
              <w:t>Cadivast 10/40</w:t>
            </w:r>
          </w:p>
        </w:tc>
        <w:tc>
          <w:tcPr>
            <w:tcW w:w="534" w:type="dxa"/>
          </w:tcPr>
          <w:p w14:paraId="443A45C0" w14:textId="77777777" w:rsidR="00AF38E9" w:rsidRPr="00FC4079" w:rsidRDefault="00AF38E9" w:rsidP="00AF38E9">
            <w:pPr>
              <w:spacing w:line="240" w:lineRule="auto"/>
              <w:rPr>
                <w:sz w:val="16"/>
              </w:rPr>
            </w:pPr>
            <w:r w:rsidRPr="00FC4079">
              <w:rPr>
                <w:sz w:val="16"/>
              </w:rPr>
              <w:t>AF</w:t>
            </w:r>
          </w:p>
        </w:tc>
        <w:tc>
          <w:tcPr>
            <w:tcW w:w="633" w:type="dxa"/>
          </w:tcPr>
          <w:p w14:paraId="0A92B81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ACD598" w14:textId="77777777" w:rsidR="00AF38E9" w:rsidRPr="00FC4079" w:rsidRDefault="00AF38E9" w:rsidP="00AF38E9">
            <w:pPr>
              <w:spacing w:line="240" w:lineRule="auto"/>
              <w:rPr>
                <w:sz w:val="16"/>
              </w:rPr>
            </w:pPr>
          </w:p>
        </w:tc>
        <w:tc>
          <w:tcPr>
            <w:tcW w:w="1728" w:type="dxa"/>
          </w:tcPr>
          <w:p w14:paraId="368B0B80" w14:textId="77777777" w:rsidR="00AF38E9" w:rsidRPr="00FC4079" w:rsidRDefault="00AF38E9" w:rsidP="00AF38E9">
            <w:pPr>
              <w:spacing w:line="240" w:lineRule="auto"/>
              <w:rPr>
                <w:sz w:val="16"/>
              </w:rPr>
            </w:pPr>
          </w:p>
        </w:tc>
        <w:tc>
          <w:tcPr>
            <w:tcW w:w="682" w:type="dxa"/>
          </w:tcPr>
          <w:p w14:paraId="0F44FAD4" w14:textId="77777777" w:rsidR="00AF38E9" w:rsidRPr="00FC4079" w:rsidRDefault="00AF38E9" w:rsidP="00AF38E9">
            <w:pPr>
              <w:spacing w:line="240" w:lineRule="auto"/>
              <w:rPr>
                <w:sz w:val="16"/>
              </w:rPr>
            </w:pPr>
            <w:r w:rsidRPr="00FC4079">
              <w:rPr>
                <w:sz w:val="16"/>
              </w:rPr>
              <w:t>30</w:t>
            </w:r>
          </w:p>
        </w:tc>
        <w:tc>
          <w:tcPr>
            <w:tcW w:w="682" w:type="dxa"/>
          </w:tcPr>
          <w:p w14:paraId="64575BDF" w14:textId="77777777" w:rsidR="00AF38E9" w:rsidRPr="00FC4079" w:rsidRDefault="00AF38E9" w:rsidP="00AF38E9">
            <w:pPr>
              <w:spacing w:line="240" w:lineRule="auto"/>
              <w:rPr>
                <w:sz w:val="16"/>
              </w:rPr>
            </w:pPr>
            <w:r w:rsidRPr="00FC4079">
              <w:rPr>
                <w:sz w:val="16"/>
              </w:rPr>
              <w:t>5</w:t>
            </w:r>
          </w:p>
        </w:tc>
        <w:tc>
          <w:tcPr>
            <w:tcW w:w="1271" w:type="dxa"/>
          </w:tcPr>
          <w:p w14:paraId="066C7772" w14:textId="77777777" w:rsidR="00AF38E9" w:rsidRPr="00FC4079" w:rsidRDefault="00AF38E9" w:rsidP="00AF38E9">
            <w:pPr>
              <w:spacing w:line="240" w:lineRule="auto"/>
              <w:rPr>
                <w:sz w:val="16"/>
              </w:rPr>
            </w:pPr>
          </w:p>
        </w:tc>
        <w:tc>
          <w:tcPr>
            <w:tcW w:w="534" w:type="dxa"/>
          </w:tcPr>
          <w:p w14:paraId="0A2F0671" w14:textId="77777777" w:rsidR="00AF38E9" w:rsidRPr="00FC4079" w:rsidRDefault="00AF38E9" w:rsidP="00AF38E9">
            <w:pPr>
              <w:spacing w:line="240" w:lineRule="auto"/>
              <w:rPr>
                <w:sz w:val="16"/>
              </w:rPr>
            </w:pPr>
            <w:r w:rsidRPr="00FC4079">
              <w:rPr>
                <w:sz w:val="16"/>
              </w:rPr>
              <w:t>30</w:t>
            </w:r>
          </w:p>
        </w:tc>
        <w:tc>
          <w:tcPr>
            <w:tcW w:w="534" w:type="dxa"/>
          </w:tcPr>
          <w:p w14:paraId="4916CF1A" w14:textId="77777777" w:rsidR="00AF38E9" w:rsidRPr="00FC4079" w:rsidRDefault="00AF38E9" w:rsidP="00AF38E9">
            <w:pPr>
              <w:spacing w:line="240" w:lineRule="auto"/>
              <w:rPr>
                <w:sz w:val="16"/>
              </w:rPr>
            </w:pPr>
          </w:p>
        </w:tc>
        <w:tc>
          <w:tcPr>
            <w:tcW w:w="864" w:type="dxa"/>
          </w:tcPr>
          <w:p w14:paraId="0B13FF2D" w14:textId="77777777" w:rsidR="00AF38E9" w:rsidRPr="00FC4079" w:rsidRDefault="00AF38E9" w:rsidP="00AF38E9">
            <w:pPr>
              <w:spacing w:line="240" w:lineRule="auto"/>
              <w:rPr>
                <w:sz w:val="16"/>
              </w:rPr>
            </w:pPr>
          </w:p>
        </w:tc>
      </w:tr>
      <w:tr w:rsidR="00FC4079" w:rsidRPr="00FC4079" w14:paraId="7ACEB20D" w14:textId="77777777" w:rsidTr="00FC4079">
        <w:tc>
          <w:tcPr>
            <w:tcW w:w="1353" w:type="dxa"/>
          </w:tcPr>
          <w:p w14:paraId="0B23D263"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784AE1E6" w14:textId="77777777" w:rsidR="00AF38E9" w:rsidRPr="00FC4079" w:rsidRDefault="00AF38E9" w:rsidP="00AF38E9">
            <w:pPr>
              <w:spacing w:line="240" w:lineRule="auto"/>
              <w:rPr>
                <w:sz w:val="16"/>
              </w:rPr>
            </w:pPr>
            <w:r w:rsidRPr="00FC4079">
              <w:rPr>
                <w:sz w:val="16"/>
              </w:rPr>
              <w:t>Tablet 10 mg amlodipine (as besilate) with 40 mg atorvastatin (as calcium)</w:t>
            </w:r>
          </w:p>
        </w:tc>
        <w:tc>
          <w:tcPr>
            <w:tcW w:w="953" w:type="dxa"/>
          </w:tcPr>
          <w:p w14:paraId="6BC92EC3" w14:textId="77777777" w:rsidR="00AF38E9" w:rsidRPr="00FC4079" w:rsidRDefault="00AF38E9" w:rsidP="00AF38E9">
            <w:pPr>
              <w:spacing w:line="240" w:lineRule="auto"/>
              <w:rPr>
                <w:sz w:val="16"/>
              </w:rPr>
            </w:pPr>
            <w:r w:rsidRPr="00FC4079">
              <w:rPr>
                <w:sz w:val="16"/>
              </w:rPr>
              <w:t>Oral</w:t>
            </w:r>
          </w:p>
        </w:tc>
        <w:tc>
          <w:tcPr>
            <w:tcW w:w="1440" w:type="dxa"/>
          </w:tcPr>
          <w:p w14:paraId="2013D292" w14:textId="77777777" w:rsidR="00AF38E9" w:rsidRPr="00FC4079" w:rsidRDefault="00AF38E9" w:rsidP="00AF38E9">
            <w:pPr>
              <w:spacing w:line="240" w:lineRule="auto"/>
              <w:rPr>
                <w:sz w:val="16"/>
              </w:rPr>
            </w:pPr>
            <w:r w:rsidRPr="00FC4079">
              <w:rPr>
                <w:sz w:val="16"/>
              </w:rPr>
              <w:t>Cadivast 10/40</w:t>
            </w:r>
          </w:p>
        </w:tc>
        <w:tc>
          <w:tcPr>
            <w:tcW w:w="534" w:type="dxa"/>
          </w:tcPr>
          <w:p w14:paraId="3381FBE3" w14:textId="77777777" w:rsidR="00AF38E9" w:rsidRPr="00FC4079" w:rsidRDefault="00AF38E9" w:rsidP="00AF38E9">
            <w:pPr>
              <w:spacing w:line="240" w:lineRule="auto"/>
              <w:rPr>
                <w:sz w:val="16"/>
              </w:rPr>
            </w:pPr>
            <w:r w:rsidRPr="00FC4079">
              <w:rPr>
                <w:sz w:val="16"/>
              </w:rPr>
              <w:t>AF</w:t>
            </w:r>
          </w:p>
        </w:tc>
        <w:tc>
          <w:tcPr>
            <w:tcW w:w="633" w:type="dxa"/>
          </w:tcPr>
          <w:p w14:paraId="1CA90CE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61DBA8" w14:textId="77777777" w:rsidR="00AF38E9" w:rsidRPr="00FC4079" w:rsidRDefault="00AF38E9" w:rsidP="00AF38E9">
            <w:pPr>
              <w:spacing w:line="240" w:lineRule="auto"/>
              <w:rPr>
                <w:sz w:val="16"/>
              </w:rPr>
            </w:pPr>
          </w:p>
        </w:tc>
        <w:tc>
          <w:tcPr>
            <w:tcW w:w="1728" w:type="dxa"/>
          </w:tcPr>
          <w:p w14:paraId="713483A9" w14:textId="77777777" w:rsidR="00AF38E9" w:rsidRPr="00FC4079" w:rsidRDefault="00AF38E9" w:rsidP="00AF38E9">
            <w:pPr>
              <w:spacing w:line="240" w:lineRule="auto"/>
              <w:rPr>
                <w:sz w:val="16"/>
              </w:rPr>
            </w:pPr>
            <w:r w:rsidRPr="00FC4079">
              <w:rPr>
                <w:sz w:val="16"/>
              </w:rPr>
              <w:t>P14238</w:t>
            </w:r>
          </w:p>
        </w:tc>
        <w:tc>
          <w:tcPr>
            <w:tcW w:w="682" w:type="dxa"/>
          </w:tcPr>
          <w:p w14:paraId="06ABDD1D" w14:textId="77777777" w:rsidR="00AF38E9" w:rsidRPr="00FC4079" w:rsidRDefault="00AF38E9" w:rsidP="00AF38E9">
            <w:pPr>
              <w:spacing w:line="240" w:lineRule="auto"/>
              <w:rPr>
                <w:sz w:val="16"/>
              </w:rPr>
            </w:pPr>
            <w:r w:rsidRPr="00FC4079">
              <w:rPr>
                <w:sz w:val="16"/>
              </w:rPr>
              <w:t>60</w:t>
            </w:r>
          </w:p>
        </w:tc>
        <w:tc>
          <w:tcPr>
            <w:tcW w:w="682" w:type="dxa"/>
          </w:tcPr>
          <w:p w14:paraId="0A4E589C" w14:textId="77777777" w:rsidR="00AF38E9" w:rsidRPr="00FC4079" w:rsidRDefault="00AF38E9" w:rsidP="00AF38E9">
            <w:pPr>
              <w:spacing w:line="240" w:lineRule="auto"/>
              <w:rPr>
                <w:sz w:val="16"/>
              </w:rPr>
            </w:pPr>
            <w:r w:rsidRPr="00FC4079">
              <w:rPr>
                <w:sz w:val="16"/>
              </w:rPr>
              <w:t>5</w:t>
            </w:r>
          </w:p>
        </w:tc>
        <w:tc>
          <w:tcPr>
            <w:tcW w:w="1271" w:type="dxa"/>
          </w:tcPr>
          <w:p w14:paraId="7AAA1F8D" w14:textId="77777777" w:rsidR="00AF38E9" w:rsidRPr="00FC4079" w:rsidRDefault="00AF38E9" w:rsidP="00AF38E9">
            <w:pPr>
              <w:spacing w:line="240" w:lineRule="auto"/>
              <w:rPr>
                <w:sz w:val="16"/>
              </w:rPr>
            </w:pPr>
          </w:p>
        </w:tc>
        <w:tc>
          <w:tcPr>
            <w:tcW w:w="534" w:type="dxa"/>
          </w:tcPr>
          <w:p w14:paraId="6B895DFB" w14:textId="77777777" w:rsidR="00AF38E9" w:rsidRPr="00FC4079" w:rsidRDefault="00AF38E9" w:rsidP="00AF38E9">
            <w:pPr>
              <w:spacing w:line="240" w:lineRule="auto"/>
              <w:rPr>
                <w:sz w:val="16"/>
              </w:rPr>
            </w:pPr>
            <w:r w:rsidRPr="00FC4079">
              <w:rPr>
                <w:sz w:val="16"/>
              </w:rPr>
              <w:t>30</w:t>
            </w:r>
          </w:p>
        </w:tc>
        <w:tc>
          <w:tcPr>
            <w:tcW w:w="534" w:type="dxa"/>
          </w:tcPr>
          <w:p w14:paraId="0FE74678" w14:textId="77777777" w:rsidR="00AF38E9" w:rsidRPr="00FC4079" w:rsidRDefault="00AF38E9" w:rsidP="00AF38E9">
            <w:pPr>
              <w:spacing w:line="240" w:lineRule="auto"/>
              <w:rPr>
                <w:sz w:val="16"/>
              </w:rPr>
            </w:pPr>
          </w:p>
        </w:tc>
        <w:tc>
          <w:tcPr>
            <w:tcW w:w="864" w:type="dxa"/>
          </w:tcPr>
          <w:p w14:paraId="36872CCE" w14:textId="77777777" w:rsidR="00AF38E9" w:rsidRPr="00FC4079" w:rsidRDefault="00AF38E9" w:rsidP="00AF38E9">
            <w:pPr>
              <w:spacing w:line="240" w:lineRule="auto"/>
              <w:rPr>
                <w:sz w:val="16"/>
              </w:rPr>
            </w:pPr>
          </w:p>
        </w:tc>
      </w:tr>
      <w:tr w:rsidR="00FC4079" w:rsidRPr="00FC4079" w14:paraId="4730407A" w14:textId="77777777" w:rsidTr="00FC4079">
        <w:tc>
          <w:tcPr>
            <w:tcW w:w="1353" w:type="dxa"/>
          </w:tcPr>
          <w:p w14:paraId="6691870B"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77F6A79B" w14:textId="77777777" w:rsidR="00AF38E9" w:rsidRPr="00FC4079" w:rsidRDefault="00AF38E9" w:rsidP="00AF38E9">
            <w:pPr>
              <w:spacing w:line="240" w:lineRule="auto"/>
              <w:rPr>
                <w:sz w:val="16"/>
              </w:rPr>
            </w:pPr>
            <w:r w:rsidRPr="00FC4079">
              <w:rPr>
                <w:sz w:val="16"/>
              </w:rPr>
              <w:t>Tablet 10 mg amlodipine (as besilate) with 40 mg atorvastatin (as calcium)</w:t>
            </w:r>
          </w:p>
        </w:tc>
        <w:tc>
          <w:tcPr>
            <w:tcW w:w="953" w:type="dxa"/>
          </w:tcPr>
          <w:p w14:paraId="4C88D3C1" w14:textId="77777777" w:rsidR="00AF38E9" w:rsidRPr="00FC4079" w:rsidRDefault="00AF38E9" w:rsidP="00AF38E9">
            <w:pPr>
              <w:spacing w:line="240" w:lineRule="auto"/>
              <w:rPr>
                <w:sz w:val="16"/>
              </w:rPr>
            </w:pPr>
            <w:r w:rsidRPr="00FC4079">
              <w:rPr>
                <w:sz w:val="16"/>
              </w:rPr>
              <w:t>Oral</w:t>
            </w:r>
          </w:p>
        </w:tc>
        <w:tc>
          <w:tcPr>
            <w:tcW w:w="1440" w:type="dxa"/>
          </w:tcPr>
          <w:p w14:paraId="38306310" w14:textId="77777777" w:rsidR="00AF38E9" w:rsidRPr="00FC4079" w:rsidRDefault="00AF38E9" w:rsidP="00AF38E9">
            <w:pPr>
              <w:spacing w:line="240" w:lineRule="auto"/>
              <w:rPr>
                <w:sz w:val="16"/>
              </w:rPr>
            </w:pPr>
            <w:r w:rsidRPr="00FC4079">
              <w:rPr>
                <w:sz w:val="16"/>
              </w:rPr>
              <w:t>Caduet 10/40</w:t>
            </w:r>
          </w:p>
        </w:tc>
        <w:tc>
          <w:tcPr>
            <w:tcW w:w="534" w:type="dxa"/>
          </w:tcPr>
          <w:p w14:paraId="33552F62" w14:textId="77777777" w:rsidR="00AF38E9" w:rsidRPr="00FC4079" w:rsidRDefault="00AF38E9" w:rsidP="00AF38E9">
            <w:pPr>
              <w:spacing w:line="240" w:lineRule="auto"/>
              <w:rPr>
                <w:sz w:val="16"/>
              </w:rPr>
            </w:pPr>
            <w:r w:rsidRPr="00FC4079">
              <w:rPr>
                <w:sz w:val="16"/>
              </w:rPr>
              <w:t>AS</w:t>
            </w:r>
          </w:p>
        </w:tc>
        <w:tc>
          <w:tcPr>
            <w:tcW w:w="633" w:type="dxa"/>
          </w:tcPr>
          <w:p w14:paraId="6607A2E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00A19A" w14:textId="77777777" w:rsidR="00AF38E9" w:rsidRPr="00FC4079" w:rsidRDefault="00AF38E9" w:rsidP="00AF38E9">
            <w:pPr>
              <w:spacing w:line="240" w:lineRule="auto"/>
              <w:rPr>
                <w:sz w:val="16"/>
              </w:rPr>
            </w:pPr>
          </w:p>
        </w:tc>
        <w:tc>
          <w:tcPr>
            <w:tcW w:w="1728" w:type="dxa"/>
          </w:tcPr>
          <w:p w14:paraId="09446132" w14:textId="77777777" w:rsidR="00AF38E9" w:rsidRPr="00FC4079" w:rsidRDefault="00AF38E9" w:rsidP="00AF38E9">
            <w:pPr>
              <w:spacing w:line="240" w:lineRule="auto"/>
              <w:rPr>
                <w:sz w:val="16"/>
              </w:rPr>
            </w:pPr>
          </w:p>
        </w:tc>
        <w:tc>
          <w:tcPr>
            <w:tcW w:w="682" w:type="dxa"/>
          </w:tcPr>
          <w:p w14:paraId="1F51833F" w14:textId="77777777" w:rsidR="00AF38E9" w:rsidRPr="00FC4079" w:rsidRDefault="00AF38E9" w:rsidP="00AF38E9">
            <w:pPr>
              <w:spacing w:line="240" w:lineRule="auto"/>
              <w:rPr>
                <w:sz w:val="16"/>
              </w:rPr>
            </w:pPr>
            <w:r w:rsidRPr="00FC4079">
              <w:rPr>
                <w:sz w:val="16"/>
              </w:rPr>
              <w:t>30</w:t>
            </w:r>
          </w:p>
        </w:tc>
        <w:tc>
          <w:tcPr>
            <w:tcW w:w="682" w:type="dxa"/>
          </w:tcPr>
          <w:p w14:paraId="1524D7B0" w14:textId="77777777" w:rsidR="00AF38E9" w:rsidRPr="00FC4079" w:rsidRDefault="00AF38E9" w:rsidP="00AF38E9">
            <w:pPr>
              <w:spacing w:line="240" w:lineRule="auto"/>
              <w:rPr>
                <w:sz w:val="16"/>
              </w:rPr>
            </w:pPr>
            <w:r w:rsidRPr="00FC4079">
              <w:rPr>
                <w:sz w:val="16"/>
              </w:rPr>
              <w:t>5</w:t>
            </w:r>
          </w:p>
        </w:tc>
        <w:tc>
          <w:tcPr>
            <w:tcW w:w="1271" w:type="dxa"/>
          </w:tcPr>
          <w:p w14:paraId="41733F92" w14:textId="77777777" w:rsidR="00AF38E9" w:rsidRPr="00FC4079" w:rsidRDefault="00AF38E9" w:rsidP="00AF38E9">
            <w:pPr>
              <w:spacing w:line="240" w:lineRule="auto"/>
              <w:rPr>
                <w:sz w:val="16"/>
              </w:rPr>
            </w:pPr>
          </w:p>
        </w:tc>
        <w:tc>
          <w:tcPr>
            <w:tcW w:w="534" w:type="dxa"/>
          </w:tcPr>
          <w:p w14:paraId="7D5AAC90" w14:textId="77777777" w:rsidR="00AF38E9" w:rsidRPr="00FC4079" w:rsidRDefault="00AF38E9" w:rsidP="00AF38E9">
            <w:pPr>
              <w:spacing w:line="240" w:lineRule="auto"/>
              <w:rPr>
                <w:sz w:val="16"/>
              </w:rPr>
            </w:pPr>
            <w:r w:rsidRPr="00FC4079">
              <w:rPr>
                <w:sz w:val="16"/>
              </w:rPr>
              <w:t>30</w:t>
            </w:r>
          </w:p>
        </w:tc>
        <w:tc>
          <w:tcPr>
            <w:tcW w:w="534" w:type="dxa"/>
          </w:tcPr>
          <w:p w14:paraId="1A9AF911" w14:textId="77777777" w:rsidR="00AF38E9" w:rsidRPr="00FC4079" w:rsidRDefault="00AF38E9" w:rsidP="00AF38E9">
            <w:pPr>
              <w:spacing w:line="240" w:lineRule="auto"/>
              <w:rPr>
                <w:sz w:val="16"/>
              </w:rPr>
            </w:pPr>
          </w:p>
        </w:tc>
        <w:tc>
          <w:tcPr>
            <w:tcW w:w="864" w:type="dxa"/>
          </w:tcPr>
          <w:p w14:paraId="4651B241" w14:textId="77777777" w:rsidR="00AF38E9" w:rsidRPr="00FC4079" w:rsidRDefault="00AF38E9" w:rsidP="00AF38E9">
            <w:pPr>
              <w:spacing w:line="240" w:lineRule="auto"/>
              <w:rPr>
                <w:sz w:val="16"/>
              </w:rPr>
            </w:pPr>
          </w:p>
        </w:tc>
      </w:tr>
      <w:tr w:rsidR="00FC4079" w:rsidRPr="00FC4079" w14:paraId="61CC3911" w14:textId="77777777" w:rsidTr="00FC4079">
        <w:tc>
          <w:tcPr>
            <w:tcW w:w="1353" w:type="dxa"/>
          </w:tcPr>
          <w:p w14:paraId="2126727F"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5B03345F" w14:textId="77777777" w:rsidR="00AF38E9" w:rsidRPr="00FC4079" w:rsidRDefault="00AF38E9" w:rsidP="00AF38E9">
            <w:pPr>
              <w:spacing w:line="240" w:lineRule="auto"/>
              <w:rPr>
                <w:sz w:val="16"/>
              </w:rPr>
            </w:pPr>
            <w:r w:rsidRPr="00FC4079">
              <w:rPr>
                <w:sz w:val="16"/>
              </w:rPr>
              <w:t>Tablet 10 mg amlodipine (as besilate) with 40 mg atorvastatin (as calcium)</w:t>
            </w:r>
          </w:p>
        </w:tc>
        <w:tc>
          <w:tcPr>
            <w:tcW w:w="953" w:type="dxa"/>
          </w:tcPr>
          <w:p w14:paraId="24FD103B" w14:textId="77777777" w:rsidR="00AF38E9" w:rsidRPr="00FC4079" w:rsidRDefault="00AF38E9" w:rsidP="00AF38E9">
            <w:pPr>
              <w:spacing w:line="240" w:lineRule="auto"/>
              <w:rPr>
                <w:sz w:val="16"/>
              </w:rPr>
            </w:pPr>
            <w:r w:rsidRPr="00FC4079">
              <w:rPr>
                <w:sz w:val="16"/>
              </w:rPr>
              <w:t>Oral</w:t>
            </w:r>
          </w:p>
        </w:tc>
        <w:tc>
          <w:tcPr>
            <w:tcW w:w="1440" w:type="dxa"/>
          </w:tcPr>
          <w:p w14:paraId="1B647A9B" w14:textId="77777777" w:rsidR="00AF38E9" w:rsidRPr="00FC4079" w:rsidRDefault="00AF38E9" w:rsidP="00AF38E9">
            <w:pPr>
              <w:spacing w:line="240" w:lineRule="auto"/>
              <w:rPr>
                <w:sz w:val="16"/>
              </w:rPr>
            </w:pPr>
            <w:r w:rsidRPr="00FC4079">
              <w:rPr>
                <w:sz w:val="16"/>
              </w:rPr>
              <w:t>Caduet 10/40</w:t>
            </w:r>
          </w:p>
        </w:tc>
        <w:tc>
          <w:tcPr>
            <w:tcW w:w="534" w:type="dxa"/>
          </w:tcPr>
          <w:p w14:paraId="78C0579C" w14:textId="77777777" w:rsidR="00AF38E9" w:rsidRPr="00FC4079" w:rsidRDefault="00AF38E9" w:rsidP="00AF38E9">
            <w:pPr>
              <w:spacing w:line="240" w:lineRule="auto"/>
              <w:rPr>
                <w:sz w:val="16"/>
              </w:rPr>
            </w:pPr>
            <w:r w:rsidRPr="00FC4079">
              <w:rPr>
                <w:sz w:val="16"/>
              </w:rPr>
              <w:t>AS</w:t>
            </w:r>
          </w:p>
        </w:tc>
        <w:tc>
          <w:tcPr>
            <w:tcW w:w="633" w:type="dxa"/>
          </w:tcPr>
          <w:p w14:paraId="05EDEA9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4C8FED" w14:textId="77777777" w:rsidR="00AF38E9" w:rsidRPr="00FC4079" w:rsidRDefault="00AF38E9" w:rsidP="00AF38E9">
            <w:pPr>
              <w:spacing w:line="240" w:lineRule="auto"/>
              <w:rPr>
                <w:sz w:val="16"/>
              </w:rPr>
            </w:pPr>
          </w:p>
        </w:tc>
        <w:tc>
          <w:tcPr>
            <w:tcW w:w="1728" w:type="dxa"/>
          </w:tcPr>
          <w:p w14:paraId="7B3A2301" w14:textId="77777777" w:rsidR="00AF38E9" w:rsidRPr="00FC4079" w:rsidRDefault="00AF38E9" w:rsidP="00AF38E9">
            <w:pPr>
              <w:spacing w:line="240" w:lineRule="auto"/>
              <w:rPr>
                <w:sz w:val="16"/>
              </w:rPr>
            </w:pPr>
            <w:r w:rsidRPr="00FC4079">
              <w:rPr>
                <w:sz w:val="16"/>
              </w:rPr>
              <w:t>P14238</w:t>
            </w:r>
          </w:p>
        </w:tc>
        <w:tc>
          <w:tcPr>
            <w:tcW w:w="682" w:type="dxa"/>
          </w:tcPr>
          <w:p w14:paraId="005DC824" w14:textId="77777777" w:rsidR="00AF38E9" w:rsidRPr="00FC4079" w:rsidRDefault="00AF38E9" w:rsidP="00AF38E9">
            <w:pPr>
              <w:spacing w:line="240" w:lineRule="auto"/>
              <w:rPr>
                <w:sz w:val="16"/>
              </w:rPr>
            </w:pPr>
            <w:r w:rsidRPr="00FC4079">
              <w:rPr>
                <w:sz w:val="16"/>
              </w:rPr>
              <w:t>60</w:t>
            </w:r>
          </w:p>
        </w:tc>
        <w:tc>
          <w:tcPr>
            <w:tcW w:w="682" w:type="dxa"/>
          </w:tcPr>
          <w:p w14:paraId="28D3BA69" w14:textId="77777777" w:rsidR="00AF38E9" w:rsidRPr="00FC4079" w:rsidRDefault="00AF38E9" w:rsidP="00AF38E9">
            <w:pPr>
              <w:spacing w:line="240" w:lineRule="auto"/>
              <w:rPr>
                <w:sz w:val="16"/>
              </w:rPr>
            </w:pPr>
            <w:r w:rsidRPr="00FC4079">
              <w:rPr>
                <w:sz w:val="16"/>
              </w:rPr>
              <w:t>5</w:t>
            </w:r>
          </w:p>
        </w:tc>
        <w:tc>
          <w:tcPr>
            <w:tcW w:w="1271" w:type="dxa"/>
          </w:tcPr>
          <w:p w14:paraId="5DA323DD" w14:textId="77777777" w:rsidR="00AF38E9" w:rsidRPr="00FC4079" w:rsidRDefault="00AF38E9" w:rsidP="00AF38E9">
            <w:pPr>
              <w:spacing w:line="240" w:lineRule="auto"/>
              <w:rPr>
                <w:sz w:val="16"/>
              </w:rPr>
            </w:pPr>
          </w:p>
        </w:tc>
        <w:tc>
          <w:tcPr>
            <w:tcW w:w="534" w:type="dxa"/>
          </w:tcPr>
          <w:p w14:paraId="56A3B5B8" w14:textId="77777777" w:rsidR="00AF38E9" w:rsidRPr="00FC4079" w:rsidRDefault="00AF38E9" w:rsidP="00AF38E9">
            <w:pPr>
              <w:spacing w:line="240" w:lineRule="auto"/>
              <w:rPr>
                <w:sz w:val="16"/>
              </w:rPr>
            </w:pPr>
            <w:r w:rsidRPr="00FC4079">
              <w:rPr>
                <w:sz w:val="16"/>
              </w:rPr>
              <w:t>30</w:t>
            </w:r>
          </w:p>
        </w:tc>
        <w:tc>
          <w:tcPr>
            <w:tcW w:w="534" w:type="dxa"/>
          </w:tcPr>
          <w:p w14:paraId="617F24EA" w14:textId="77777777" w:rsidR="00AF38E9" w:rsidRPr="00FC4079" w:rsidRDefault="00AF38E9" w:rsidP="00AF38E9">
            <w:pPr>
              <w:spacing w:line="240" w:lineRule="auto"/>
              <w:rPr>
                <w:sz w:val="16"/>
              </w:rPr>
            </w:pPr>
          </w:p>
        </w:tc>
        <w:tc>
          <w:tcPr>
            <w:tcW w:w="864" w:type="dxa"/>
          </w:tcPr>
          <w:p w14:paraId="65B81360" w14:textId="77777777" w:rsidR="00AF38E9" w:rsidRPr="00FC4079" w:rsidRDefault="00AF38E9" w:rsidP="00AF38E9">
            <w:pPr>
              <w:spacing w:line="240" w:lineRule="auto"/>
              <w:rPr>
                <w:sz w:val="16"/>
              </w:rPr>
            </w:pPr>
          </w:p>
        </w:tc>
      </w:tr>
      <w:tr w:rsidR="00FC4079" w:rsidRPr="00FC4079" w14:paraId="3F1FA9BF" w14:textId="77777777" w:rsidTr="00FC4079">
        <w:tc>
          <w:tcPr>
            <w:tcW w:w="1353" w:type="dxa"/>
          </w:tcPr>
          <w:p w14:paraId="72B6304B"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52679565" w14:textId="77777777" w:rsidR="00AF38E9" w:rsidRPr="00FC4079" w:rsidRDefault="00AF38E9" w:rsidP="00AF38E9">
            <w:pPr>
              <w:spacing w:line="240" w:lineRule="auto"/>
              <w:rPr>
                <w:sz w:val="16"/>
              </w:rPr>
            </w:pPr>
            <w:r w:rsidRPr="00FC4079">
              <w:rPr>
                <w:sz w:val="16"/>
              </w:rPr>
              <w:t>Tablet 10 mg amlodipine (as besilate) with 80 mg atorvastatin (as calcium)</w:t>
            </w:r>
          </w:p>
        </w:tc>
        <w:tc>
          <w:tcPr>
            <w:tcW w:w="953" w:type="dxa"/>
          </w:tcPr>
          <w:p w14:paraId="6ADB301C" w14:textId="77777777" w:rsidR="00AF38E9" w:rsidRPr="00FC4079" w:rsidRDefault="00AF38E9" w:rsidP="00AF38E9">
            <w:pPr>
              <w:spacing w:line="240" w:lineRule="auto"/>
              <w:rPr>
                <w:sz w:val="16"/>
              </w:rPr>
            </w:pPr>
            <w:r w:rsidRPr="00FC4079">
              <w:rPr>
                <w:sz w:val="16"/>
              </w:rPr>
              <w:t>Oral</w:t>
            </w:r>
          </w:p>
        </w:tc>
        <w:tc>
          <w:tcPr>
            <w:tcW w:w="1440" w:type="dxa"/>
          </w:tcPr>
          <w:p w14:paraId="75D19C01" w14:textId="77777777" w:rsidR="00AF38E9" w:rsidRPr="00FC4079" w:rsidRDefault="00AF38E9" w:rsidP="00AF38E9">
            <w:pPr>
              <w:spacing w:line="240" w:lineRule="auto"/>
              <w:rPr>
                <w:sz w:val="16"/>
              </w:rPr>
            </w:pPr>
            <w:r w:rsidRPr="00FC4079">
              <w:rPr>
                <w:sz w:val="16"/>
              </w:rPr>
              <w:t>Cadivast 10/80</w:t>
            </w:r>
          </w:p>
        </w:tc>
        <w:tc>
          <w:tcPr>
            <w:tcW w:w="534" w:type="dxa"/>
          </w:tcPr>
          <w:p w14:paraId="055AB9B1" w14:textId="77777777" w:rsidR="00AF38E9" w:rsidRPr="00FC4079" w:rsidRDefault="00AF38E9" w:rsidP="00AF38E9">
            <w:pPr>
              <w:spacing w:line="240" w:lineRule="auto"/>
              <w:rPr>
                <w:sz w:val="16"/>
              </w:rPr>
            </w:pPr>
            <w:r w:rsidRPr="00FC4079">
              <w:rPr>
                <w:sz w:val="16"/>
              </w:rPr>
              <w:t>AF</w:t>
            </w:r>
          </w:p>
        </w:tc>
        <w:tc>
          <w:tcPr>
            <w:tcW w:w="633" w:type="dxa"/>
          </w:tcPr>
          <w:p w14:paraId="0492815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7979E5" w14:textId="77777777" w:rsidR="00AF38E9" w:rsidRPr="00FC4079" w:rsidRDefault="00AF38E9" w:rsidP="00AF38E9">
            <w:pPr>
              <w:spacing w:line="240" w:lineRule="auto"/>
              <w:rPr>
                <w:sz w:val="16"/>
              </w:rPr>
            </w:pPr>
          </w:p>
        </w:tc>
        <w:tc>
          <w:tcPr>
            <w:tcW w:w="1728" w:type="dxa"/>
          </w:tcPr>
          <w:p w14:paraId="66460701" w14:textId="77777777" w:rsidR="00AF38E9" w:rsidRPr="00FC4079" w:rsidRDefault="00AF38E9" w:rsidP="00AF38E9">
            <w:pPr>
              <w:spacing w:line="240" w:lineRule="auto"/>
              <w:rPr>
                <w:sz w:val="16"/>
              </w:rPr>
            </w:pPr>
          </w:p>
        </w:tc>
        <w:tc>
          <w:tcPr>
            <w:tcW w:w="682" w:type="dxa"/>
          </w:tcPr>
          <w:p w14:paraId="27878FC6" w14:textId="77777777" w:rsidR="00AF38E9" w:rsidRPr="00FC4079" w:rsidRDefault="00AF38E9" w:rsidP="00AF38E9">
            <w:pPr>
              <w:spacing w:line="240" w:lineRule="auto"/>
              <w:rPr>
                <w:sz w:val="16"/>
              </w:rPr>
            </w:pPr>
            <w:r w:rsidRPr="00FC4079">
              <w:rPr>
                <w:sz w:val="16"/>
              </w:rPr>
              <w:t>30</w:t>
            </w:r>
          </w:p>
        </w:tc>
        <w:tc>
          <w:tcPr>
            <w:tcW w:w="682" w:type="dxa"/>
          </w:tcPr>
          <w:p w14:paraId="16A373AD" w14:textId="77777777" w:rsidR="00AF38E9" w:rsidRPr="00FC4079" w:rsidRDefault="00AF38E9" w:rsidP="00AF38E9">
            <w:pPr>
              <w:spacing w:line="240" w:lineRule="auto"/>
              <w:rPr>
                <w:sz w:val="16"/>
              </w:rPr>
            </w:pPr>
            <w:r w:rsidRPr="00FC4079">
              <w:rPr>
                <w:sz w:val="16"/>
              </w:rPr>
              <w:t>5</w:t>
            </w:r>
          </w:p>
        </w:tc>
        <w:tc>
          <w:tcPr>
            <w:tcW w:w="1271" w:type="dxa"/>
          </w:tcPr>
          <w:p w14:paraId="17997809" w14:textId="77777777" w:rsidR="00AF38E9" w:rsidRPr="00FC4079" w:rsidRDefault="00AF38E9" w:rsidP="00AF38E9">
            <w:pPr>
              <w:spacing w:line="240" w:lineRule="auto"/>
              <w:rPr>
                <w:sz w:val="16"/>
              </w:rPr>
            </w:pPr>
          </w:p>
        </w:tc>
        <w:tc>
          <w:tcPr>
            <w:tcW w:w="534" w:type="dxa"/>
          </w:tcPr>
          <w:p w14:paraId="759EAFFB" w14:textId="77777777" w:rsidR="00AF38E9" w:rsidRPr="00FC4079" w:rsidRDefault="00AF38E9" w:rsidP="00AF38E9">
            <w:pPr>
              <w:spacing w:line="240" w:lineRule="auto"/>
              <w:rPr>
                <w:sz w:val="16"/>
              </w:rPr>
            </w:pPr>
            <w:r w:rsidRPr="00FC4079">
              <w:rPr>
                <w:sz w:val="16"/>
              </w:rPr>
              <w:t>30</w:t>
            </w:r>
          </w:p>
        </w:tc>
        <w:tc>
          <w:tcPr>
            <w:tcW w:w="534" w:type="dxa"/>
          </w:tcPr>
          <w:p w14:paraId="63D231A8" w14:textId="77777777" w:rsidR="00AF38E9" w:rsidRPr="00FC4079" w:rsidRDefault="00AF38E9" w:rsidP="00AF38E9">
            <w:pPr>
              <w:spacing w:line="240" w:lineRule="auto"/>
              <w:rPr>
                <w:sz w:val="16"/>
              </w:rPr>
            </w:pPr>
          </w:p>
        </w:tc>
        <w:tc>
          <w:tcPr>
            <w:tcW w:w="864" w:type="dxa"/>
          </w:tcPr>
          <w:p w14:paraId="11C7F571" w14:textId="77777777" w:rsidR="00AF38E9" w:rsidRPr="00FC4079" w:rsidRDefault="00AF38E9" w:rsidP="00AF38E9">
            <w:pPr>
              <w:spacing w:line="240" w:lineRule="auto"/>
              <w:rPr>
                <w:sz w:val="16"/>
              </w:rPr>
            </w:pPr>
          </w:p>
        </w:tc>
      </w:tr>
      <w:tr w:rsidR="00FC4079" w:rsidRPr="00FC4079" w14:paraId="64CACD91" w14:textId="77777777" w:rsidTr="00FC4079">
        <w:tc>
          <w:tcPr>
            <w:tcW w:w="1353" w:type="dxa"/>
          </w:tcPr>
          <w:p w14:paraId="3CBFD8FB"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26F3F1CC" w14:textId="77777777" w:rsidR="00AF38E9" w:rsidRPr="00FC4079" w:rsidRDefault="00AF38E9" w:rsidP="00AF38E9">
            <w:pPr>
              <w:spacing w:line="240" w:lineRule="auto"/>
              <w:rPr>
                <w:sz w:val="16"/>
              </w:rPr>
            </w:pPr>
            <w:r w:rsidRPr="00FC4079">
              <w:rPr>
                <w:sz w:val="16"/>
              </w:rPr>
              <w:t>Tablet 10 mg amlodipine (as besilate) with 80 mg atorvastatin (as calcium)</w:t>
            </w:r>
          </w:p>
        </w:tc>
        <w:tc>
          <w:tcPr>
            <w:tcW w:w="953" w:type="dxa"/>
          </w:tcPr>
          <w:p w14:paraId="778FE610" w14:textId="77777777" w:rsidR="00AF38E9" w:rsidRPr="00FC4079" w:rsidRDefault="00AF38E9" w:rsidP="00AF38E9">
            <w:pPr>
              <w:spacing w:line="240" w:lineRule="auto"/>
              <w:rPr>
                <w:sz w:val="16"/>
              </w:rPr>
            </w:pPr>
            <w:r w:rsidRPr="00FC4079">
              <w:rPr>
                <w:sz w:val="16"/>
              </w:rPr>
              <w:t>Oral</w:t>
            </w:r>
          </w:p>
        </w:tc>
        <w:tc>
          <w:tcPr>
            <w:tcW w:w="1440" w:type="dxa"/>
          </w:tcPr>
          <w:p w14:paraId="6679F48A" w14:textId="77777777" w:rsidR="00AF38E9" w:rsidRPr="00FC4079" w:rsidRDefault="00AF38E9" w:rsidP="00AF38E9">
            <w:pPr>
              <w:spacing w:line="240" w:lineRule="auto"/>
              <w:rPr>
                <w:sz w:val="16"/>
              </w:rPr>
            </w:pPr>
            <w:r w:rsidRPr="00FC4079">
              <w:rPr>
                <w:sz w:val="16"/>
              </w:rPr>
              <w:t>Cadivast 10/80</w:t>
            </w:r>
          </w:p>
        </w:tc>
        <w:tc>
          <w:tcPr>
            <w:tcW w:w="534" w:type="dxa"/>
          </w:tcPr>
          <w:p w14:paraId="6FA72E5E" w14:textId="77777777" w:rsidR="00AF38E9" w:rsidRPr="00FC4079" w:rsidRDefault="00AF38E9" w:rsidP="00AF38E9">
            <w:pPr>
              <w:spacing w:line="240" w:lineRule="auto"/>
              <w:rPr>
                <w:sz w:val="16"/>
              </w:rPr>
            </w:pPr>
            <w:r w:rsidRPr="00FC4079">
              <w:rPr>
                <w:sz w:val="16"/>
              </w:rPr>
              <w:t>AF</w:t>
            </w:r>
          </w:p>
        </w:tc>
        <w:tc>
          <w:tcPr>
            <w:tcW w:w="633" w:type="dxa"/>
          </w:tcPr>
          <w:p w14:paraId="7BAABC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212507" w14:textId="77777777" w:rsidR="00AF38E9" w:rsidRPr="00FC4079" w:rsidRDefault="00AF38E9" w:rsidP="00AF38E9">
            <w:pPr>
              <w:spacing w:line="240" w:lineRule="auto"/>
              <w:rPr>
                <w:sz w:val="16"/>
              </w:rPr>
            </w:pPr>
          </w:p>
        </w:tc>
        <w:tc>
          <w:tcPr>
            <w:tcW w:w="1728" w:type="dxa"/>
          </w:tcPr>
          <w:p w14:paraId="729665C4" w14:textId="77777777" w:rsidR="00AF38E9" w:rsidRPr="00FC4079" w:rsidRDefault="00AF38E9" w:rsidP="00AF38E9">
            <w:pPr>
              <w:spacing w:line="240" w:lineRule="auto"/>
              <w:rPr>
                <w:sz w:val="16"/>
              </w:rPr>
            </w:pPr>
            <w:r w:rsidRPr="00FC4079">
              <w:rPr>
                <w:sz w:val="16"/>
              </w:rPr>
              <w:t>P14238</w:t>
            </w:r>
          </w:p>
        </w:tc>
        <w:tc>
          <w:tcPr>
            <w:tcW w:w="682" w:type="dxa"/>
          </w:tcPr>
          <w:p w14:paraId="0ECB0372" w14:textId="77777777" w:rsidR="00AF38E9" w:rsidRPr="00FC4079" w:rsidRDefault="00AF38E9" w:rsidP="00AF38E9">
            <w:pPr>
              <w:spacing w:line="240" w:lineRule="auto"/>
              <w:rPr>
                <w:sz w:val="16"/>
              </w:rPr>
            </w:pPr>
            <w:r w:rsidRPr="00FC4079">
              <w:rPr>
                <w:sz w:val="16"/>
              </w:rPr>
              <w:t>60</w:t>
            </w:r>
          </w:p>
        </w:tc>
        <w:tc>
          <w:tcPr>
            <w:tcW w:w="682" w:type="dxa"/>
          </w:tcPr>
          <w:p w14:paraId="1D4FEDFB" w14:textId="77777777" w:rsidR="00AF38E9" w:rsidRPr="00FC4079" w:rsidRDefault="00AF38E9" w:rsidP="00AF38E9">
            <w:pPr>
              <w:spacing w:line="240" w:lineRule="auto"/>
              <w:rPr>
                <w:sz w:val="16"/>
              </w:rPr>
            </w:pPr>
            <w:r w:rsidRPr="00FC4079">
              <w:rPr>
                <w:sz w:val="16"/>
              </w:rPr>
              <w:t>5</w:t>
            </w:r>
          </w:p>
        </w:tc>
        <w:tc>
          <w:tcPr>
            <w:tcW w:w="1271" w:type="dxa"/>
          </w:tcPr>
          <w:p w14:paraId="1E696730" w14:textId="77777777" w:rsidR="00AF38E9" w:rsidRPr="00FC4079" w:rsidRDefault="00AF38E9" w:rsidP="00AF38E9">
            <w:pPr>
              <w:spacing w:line="240" w:lineRule="auto"/>
              <w:rPr>
                <w:sz w:val="16"/>
              </w:rPr>
            </w:pPr>
          </w:p>
        </w:tc>
        <w:tc>
          <w:tcPr>
            <w:tcW w:w="534" w:type="dxa"/>
          </w:tcPr>
          <w:p w14:paraId="4CA86E55" w14:textId="77777777" w:rsidR="00AF38E9" w:rsidRPr="00FC4079" w:rsidRDefault="00AF38E9" w:rsidP="00AF38E9">
            <w:pPr>
              <w:spacing w:line="240" w:lineRule="auto"/>
              <w:rPr>
                <w:sz w:val="16"/>
              </w:rPr>
            </w:pPr>
            <w:r w:rsidRPr="00FC4079">
              <w:rPr>
                <w:sz w:val="16"/>
              </w:rPr>
              <w:t>30</w:t>
            </w:r>
          </w:p>
        </w:tc>
        <w:tc>
          <w:tcPr>
            <w:tcW w:w="534" w:type="dxa"/>
          </w:tcPr>
          <w:p w14:paraId="749DA12C" w14:textId="77777777" w:rsidR="00AF38E9" w:rsidRPr="00FC4079" w:rsidRDefault="00AF38E9" w:rsidP="00AF38E9">
            <w:pPr>
              <w:spacing w:line="240" w:lineRule="auto"/>
              <w:rPr>
                <w:sz w:val="16"/>
              </w:rPr>
            </w:pPr>
          </w:p>
        </w:tc>
        <w:tc>
          <w:tcPr>
            <w:tcW w:w="864" w:type="dxa"/>
          </w:tcPr>
          <w:p w14:paraId="5E3CFD35" w14:textId="77777777" w:rsidR="00AF38E9" w:rsidRPr="00FC4079" w:rsidRDefault="00AF38E9" w:rsidP="00AF38E9">
            <w:pPr>
              <w:spacing w:line="240" w:lineRule="auto"/>
              <w:rPr>
                <w:sz w:val="16"/>
              </w:rPr>
            </w:pPr>
          </w:p>
        </w:tc>
      </w:tr>
      <w:tr w:rsidR="00FC4079" w:rsidRPr="00FC4079" w14:paraId="7743AA93" w14:textId="77777777" w:rsidTr="00FC4079">
        <w:tc>
          <w:tcPr>
            <w:tcW w:w="1353" w:type="dxa"/>
          </w:tcPr>
          <w:p w14:paraId="533D226B"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6B5E4E8A" w14:textId="77777777" w:rsidR="00AF38E9" w:rsidRPr="00FC4079" w:rsidRDefault="00AF38E9" w:rsidP="00AF38E9">
            <w:pPr>
              <w:spacing w:line="240" w:lineRule="auto"/>
              <w:rPr>
                <w:sz w:val="16"/>
              </w:rPr>
            </w:pPr>
            <w:r w:rsidRPr="00FC4079">
              <w:rPr>
                <w:sz w:val="16"/>
              </w:rPr>
              <w:t>Tablet 10 mg amlodipine (as besilate) with 80 mg atorvastatin (as calcium)</w:t>
            </w:r>
          </w:p>
        </w:tc>
        <w:tc>
          <w:tcPr>
            <w:tcW w:w="953" w:type="dxa"/>
          </w:tcPr>
          <w:p w14:paraId="1BF80503" w14:textId="77777777" w:rsidR="00AF38E9" w:rsidRPr="00FC4079" w:rsidRDefault="00AF38E9" w:rsidP="00AF38E9">
            <w:pPr>
              <w:spacing w:line="240" w:lineRule="auto"/>
              <w:rPr>
                <w:sz w:val="16"/>
              </w:rPr>
            </w:pPr>
            <w:r w:rsidRPr="00FC4079">
              <w:rPr>
                <w:sz w:val="16"/>
              </w:rPr>
              <w:t>Oral</w:t>
            </w:r>
          </w:p>
        </w:tc>
        <w:tc>
          <w:tcPr>
            <w:tcW w:w="1440" w:type="dxa"/>
          </w:tcPr>
          <w:p w14:paraId="14E507C1" w14:textId="77777777" w:rsidR="00AF38E9" w:rsidRPr="00FC4079" w:rsidRDefault="00AF38E9" w:rsidP="00AF38E9">
            <w:pPr>
              <w:spacing w:line="240" w:lineRule="auto"/>
              <w:rPr>
                <w:sz w:val="16"/>
              </w:rPr>
            </w:pPr>
            <w:r w:rsidRPr="00FC4079">
              <w:rPr>
                <w:sz w:val="16"/>
              </w:rPr>
              <w:t>Caduet 10/80</w:t>
            </w:r>
          </w:p>
        </w:tc>
        <w:tc>
          <w:tcPr>
            <w:tcW w:w="534" w:type="dxa"/>
          </w:tcPr>
          <w:p w14:paraId="31672B6A" w14:textId="77777777" w:rsidR="00AF38E9" w:rsidRPr="00FC4079" w:rsidRDefault="00AF38E9" w:rsidP="00AF38E9">
            <w:pPr>
              <w:spacing w:line="240" w:lineRule="auto"/>
              <w:rPr>
                <w:sz w:val="16"/>
              </w:rPr>
            </w:pPr>
            <w:r w:rsidRPr="00FC4079">
              <w:rPr>
                <w:sz w:val="16"/>
              </w:rPr>
              <w:t>AS</w:t>
            </w:r>
          </w:p>
        </w:tc>
        <w:tc>
          <w:tcPr>
            <w:tcW w:w="633" w:type="dxa"/>
          </w:tcPr>
          <w:p w14:paraId="5DF9531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0F6053B" w14:textId="77777777" w:rsidR="00AF38E9" w:rsidRPr="00FC4079" w:rsidRDefault="00AF38E9" w:rsidP="00AF38E9">
            <w:pPr>
              <w:spacing w:line="240" w:lineRule="auto"/>
              <w:rPr>
                <w:sz w:val="16"/>
              </w:rPr>
            </w:pPr>
          </w:p>
        </w:tc>
        <w:tc>
          <w:tcPr>
            <w:tcW w:w="1728" w:type="dxa"/>
          </w:tcPr>
          <w:p w14:paraId="39337AC8" w14:textId="77777777" w:rsidR="00AF38E9" w:rsidRPr="00FC4079" w:rsidRDefault="00AF38E9" w:rsidP="00AF38E9">
            <w:pPr>
              <w:spacing w:line="240" w:lineRule="auto"/>
              <w:rPr>
                <w:sz w:val="16"/>
              </w:rPr>
            </w:pPr>
          </w:p>
        </w:tc>
        <w:tc>
          <w:tcPr>
            <w:tcW w:w="682" w:type="dxa"/>
          </w:tcPr>
          <w:p w14:paraId="06FA160A" w14:textId="77777777" w:rsidR="00AF38E9" w:rsidRPr="00FC4079" w:rsidRDefault="00AF38E9" w:rsidP="00AF38E9">
            <w:pPr>
              <w:spacing w:line="240" w:lineRule="auto"/>
              <w:rPr>
                <w:sz w:val="16"/>
              </w:rPr>
            </w:pPr>
            <w:r w:rsidRPr="00FC4079">
              <w:rPr>
                <w:sz w:val="16"/>
              </w:rPr>
              <w:t>30</w:t>
            </w:r>
          </w:p>
        </w:tc>
        <w:tc>
          <w:tcPr>
            <w:tcW w:w="682" w:type="dxa"/>
          </w:tcPr>
          <w:p w14:paraId="432C26C5" w14:textId="77777777" w:rsidR="00AF38E9" w:rsidRPr="00FC4079" w:rsidRDefault="00AF38E9" w:rsidP="00AF38E9">
            <w:pPr>
              <w:spacing w:line="240" w:lineRule="auto"/>
              <w:rPr>
                <w:sz w:val="16"/>
              </w:rPr>
            </w:pPr>
            <w:r w:rsidRPr="00FC4079">
              <w:rPr>
                <w:sz w:val="16"/>
              </w:rPr>
              <w:t>5</w:t>
            </w:r>
          </w:p>
        </w:tc>
        <w:tc>
          <w:tcPr>
            <w:tcW w:w="1271" w:type="dxa"/>
          </w:tcPr>
          <w:p w14:paraId="0FD822B2" w14:textId="77777777" w:rsidR="00AF38E9" w:rsidRPr="00FC4079" w:rsidRDefault="00AF38E9" w:rsidP="00AF38E9">
            <w:pPr>
              <w:spacing w:line="240" w:lineRule="auto"/>
              <w:rPr>
                <w:sz w:val="16"/>
              </w:rPr>
            </w:pPr>
          </w:p>
        </w:tc>
        <w:tc>
          <w:tcPr>
            <w:tcW w:w="534" w:type="dxa"/>
          </w:tcPr>
          <w:p w14:paraId="71B7B2F2" w14:textId="77777777" w:rsidR="00AF38E9" w:rsidRPr="00FC4079" w:rsidRDefault="00AF38E9" w:rsidP="00AF38E9">
            <w:pPr>
              <w:spacing w:line="240" w:lineRule="auto"/>
              <w:rPr>
                <w:sz w:val="16"/>
              </w:rPr>
            </w:pPr>
            <w:r w:rsidRPr="00FC4079">
              <w:rPr>
                <w:sz w:val="16"/>
              </w:rPr>
              <w:t>30</w:t>
            </w:r>
          </w:p>
        </w:tc>
        <w:tc>
          <w:tcPr>
            <w:tcW w:w="534" w:type="dxa"/>
          </w:tcPr>
          <w:p w14:paraId="2F58D52B" w14:textId="77777777" w:rsidR="00AF38E9" w:rsidRPr="00FC4079" w:rsidRDefault="00AF38E9" w:rsidP="00AF38E9">
            <w:pPr>
              <w:spacing w:line="240" w:lineRule="auto"/>
              <w:rPr>
                <w:sz w:val="16"/>
              </w:rPr>
            </w:pPr>
          </w:p>
        </w:tc>
        <w:tc>
          <w:tcPr>
            <w:tcW w:w="864" w:type="dxa"/>
          </w:tcPr>
          <w:p w14:paraId="7DF691C8" w14:textId="77777777" w:rsidR="00AF38E9" w:rsidRPr="00FC4079" w:rsidRDefault="00AF38E9" w:rsidP="00AF38E9">
            <w:pPr>
              <w:spacing w:line="240" w:lineRule="auto"/>
              <w:rPr>
                <w:sz w:val="16"/>
              </w:rPr>
            </w:pPr>
          </w:p>
        </w:tc>
      </w:tr>
      <w:tr w:rsidR="00FC4079" w:rsidRPr="00FC4079" w14:paraId="707DD03F" w14:textId="77777777" w:rsidTr="00FC4079">
        <w:tc>
          <w:tcPr>
            <w:tcW w:w="1353" w:type="dxa"/>
          </w:tcPr>
          <w:p w14:paraId="79F3D298" w14:textId="77777777" w:rsidR="00AF38E9" w:rsidRPr="00FC4079" w:rsidRDefault="00AF38E9" w:rsidP="00AF38E9">
            <w:pPr>
              <w:spacing w:line="240" w:lineRule="auto"/>
              <w:rPr>
                <w:sz w:val="16"/>
              </w:rPr>
            </w:pPr>
            <w:r w:rsidRPr="00FC4079">
              <w:rPr>
                <w:sz w:val="16"/>
              </w:rPr>
              <w:t>Amlodipine with atorvastatin</w:t>
            </w:r>
          </w:p>
        </w:tc>
        <w:tc>
          <w:tcPr>
            <w:tcW w:w="2023" w:type="dxa"/>
          </w:tcPr>
          <w:p w14:paraId="19E3018A" w14:textId="77777777" w:rsidR="00AF38E9" w:rsidRPr="00FC4079" w:rsidRDefault="00AF38E9" w:rsidP="00AF38E9">
            <w:pPr>
              <w:spacing w:line="240" w:lineRule="auto"/>
              <w:rPr>
                <w:sz w:val="16"/>
              </w:rPr>
            </w:pPr>
            <w:r w:rsidRPr="00FC4079">
              <w:rPr>
                <w:sz w:val="16"/>
              </w:rPr>
              <w:t>Tablet 10 mg amlodipine (as besilate) with 80 mg atorvastatin (as calcium)</w:t>
            </w:r>
          </w:p>
        </w:tc>
        <w:tc>
          <w:tcPr>
            <w:tcW w:w="953" w:type="dxa"/>
          </w:tcPr>
          <w:p w14:paraId="34BEC966" w14:textId="77777777" w:rsidR="00AF38E9" w:rsidRPr="00FC4079" w:rsidRDefault="00AF38E9" w:rsidP="00AF38E9">
            <w:pPr>
              <w:spacing w:line="240" w:lineRule="auto"/>
              <w:rPr>
                <w:sz w:val="16"/>
              </w:rPr>
            </w:pPr>
            <w:r w:rsidRPr="00FC4079">
              <w:rPr>
                <w:sz w:val="16"/>
              </w:rPr>
              <w:t>Oral</w:t>
            </w:r>
          </w:p>
        </w:tc>
        <w:tc>
          <w:tcPr>
            <w:tcW w:w="1440" w:type="dxa"/>
          </w:tcPr>
          <w:p w14:paraId="164125B9" w14:textId="77777777" w:rsidR="00AF38E9" w:rsidRPr="00FC4079" w:rsidRDefault="00AF38E9" w:rsidP="00AF38E9">
            <w:pPr>
              <w:spacing w:line="240" w:lineRule="auto"/>
              <w:rPr>
                <w:sz w:val="16"/>
              </w:rPr>
            </w:pPr>
            <w:r w:rsidRPr="00FC4079">
              <w:rPr>
                <w:sz w:val="16"/>
              </w:rPr>
              <w:t>Caduet 10/80</w:t>
            </w:r>
          </w:p>
        </w:tc>
        <w:tc>
          <w:tcPr>
            <w:tcW w:w="534" w:type="dxa"/>
          </w:tcPr>
          <w:p w14:paraId="5C50F19D" w14:textId="77777777" w:rsidR="00AF38E9" w:rsidRPr="00FC4079" w:rsidRDefault="00AF38E9" w:rsidP="00AF38E9">
            <w:pPr>
              <w:spacing w:line="240" w:lineRule="auto"/>
              <w:rPr>
                <w:sz w:val="16"/>
              </w:rPr>
            </w:pPr>
            <w:r w:rsidRPr="00FC4079">
              <w:rPr>
                <w:sz w:val="16"/>
              </w:rPr>
              <w:t>AS</w:t>
            </w:r>
          </w:p>
        </w:tc>
        <w:tc>
          <w:tcPr>
            <w:tcW w:w="633" w:type="dxa"/>
          </w:tcPr>
          <w:p w14:paraId="2851F1D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B7D531" w14:textId="77777777" w:rsidR="00AF38E9" w:rsidRPr="00FC4079" w:rsidRDefault="00AF38E9" w:rsidP="00AF38E9">
            <w:pPr>
              <w:spacing w:line="240" w:lineRule="auto"/>
              <w:rPr>
                <w:sz w:val="16"/>
              </w:rPr>
            </w:pPr>
          </w:p>
        </w:tc>
        <w:tc>
          <w:tcPr>
            <w:tcW w:w="1728" w:type="dxa"/>
          </w:tcPr>
          <w:p w14:paraId="297A9DF5" w14:textId="77777777" w:rsidR="00AF38E9" w:rsidRPr="00FC4079" w:rsidRDefault="00AF38E9" w:rsidP="00AF38E9">
            <w:pPr>
              <w:spacing w:line="240" w:lineRule="auto"/>
              <w:rPr>
                <w:sz w:val="16"/>
              </w:rPr>
            </w:pPr>
            <w:r w:rsidRPr="00FC4079">
              <w:rPr>
                <w:sz w:val="16"/>
              </w:rPr>
              <w:t>P14238</w:t>
            </w:r>
          </w:p>
        </w:tc>
        <w:tc>
          <w:tcPr>
            <w:tcW w:w="682" w:type="dxa"/>
          </w:tcPr>
          <w:p w14:paraId="600A7BB8" w14:textId="77777777" w:rsidR="00AF38E9" w:rsidRPr="00FC4079" w:rsidRDefault="00AF38E9" w:rsidP="00AF38E9">
            <w:pPr>
              <w:spacing w:line="240" w:lineRule="auto"/>
              <w:rPr>
                <w:sz w:val="16"/>
              </w:rPr>
            </w:pPr>
            <w:r w:rsidRPr="00FC4079">
              <w:rPr>
                <w:sz w:val="16"/>
              </w:rPr>
              <w:t>60</w:t>
            </w:r>
          </w:p>
        </w:tc>
        <w:tc>
          <w:tcPr>
            <w:tcW w:w="682" w:type="dxa"/>
          </w:tcPr>
          <w:p w14:paraId="0D393922" w14:textId="77777777" w:rsidR="00AF38E9" w:rsidRPr="00FC4079" w:rsidRDefault="00AF38E9" w:rsidP="00AF38E9">
            <w:pPr>
              <w:spacing w:line="240" w:lineRule="auto"/>
              <w:rPr>
                <w:sz w:val="16"/>
              </w:rPr>
            </w:pPr>
            <w:r w:rsidRPr="00FC4079">
              <w:rPr>
                <w:sz w:val="16"/>
              </w:rPr>
              <w:t>5</w:t>
            </w:r>
          </w:p>
        </w:tc>
        <w:tc>
          <w:tcPr>
            <w:tcW w:w="1271" w:type="dxa"/>
          </w:tcPr>
          <w:p w14:paraId="6751876B" w14:textId="77777777" w:rsidR="00AF38E9" w:rsidRPr="00FC4079" w:rsidRDefault="00AF38E9" w:rsidP="00AF38E9">
            <w:pPr>
              <w:spacing w:line="240" w:lineRule="auto"/>
              <w:rPr>
                <w:sz w:val="16"/>
              </w:rPr>
            </w:pPr>
          </w:p>
        </w:tc>
        <w:tc>
          <w:tcPr>
            <w:tcW w:w="534" w:type="dxa"/>
          </w:tcPr>
          <w:p w14:paraId="3DC50B4F" w14:textId="77777777" w:rsidR="00AF38E9" w:rsidRPr="00FC4079" w:rsidRDefault="00AF38E9" w:rsidP="00AF38E9">
            <w:pPr>
              <w:spacing w:line="240" w:lineRule="auto"/>
              <w:rPr>
                <w:sz w:val="16"/>
              </w:rPr>
            </w:pPr>
            <w:r w:rsidRPr="00FC4079">
              <w:rPr>
                <w:sz w:val="16"/>
              </w:rPr>
              <w:t>30</w:t>
            </w:r>
          </w:p>
        </w:tc>
        <w:tc>
          <w:tcPr>
            <w:tcW w:w="534" w:type="dxa"/>
          </w:tcPr>
          <w:p w14:paraId="4B4F9DB4" w14:textId="77777777" w:rsidR="00AF38E9" w:rsidRPr="00FC4079" w:rsidRDefault="00AF38E9" w:rsidP="00AF38E9">
            <w:pPr>
              <w:spacing w:line="240" w:lineRule="auto"/>
              <w:rPr>
                <w:sz w:val="16"/>
              </w:rPr>
            </w:pPr>
          </w:p>
        </w:tc>
        <w:tc>
          <w:tcPr>
            <w:tcW w:w="864" w:type="dxa"/>
          </w:tcPr>
          <w:p w14:paraId="4861F196" w14:textId="77777777" w:rsidR="00AF38E9" w:rsidRPr="00FC4079" w:rsidRDefault="00AF38E9" w:rsidP="00AF38E9">
            <w:pPr>
              <w:spacing w:line="240" w:lineRule="auto"/>
              <w:rPr>
                <w:sz w:val="16"/>
              </w:rPr>
            </w:pPr>
          </w:p>
        </w:tc>
      </w:tr>
      <w:tr w:rsidR="00FC4079" w:rsidRPr="00FC4079" w14:paraId="1114CB03" w14:textId="77777777" w:rsidTr="00FC4079">
        <w:tc>
          <w:tcPr>
            <w:tcW w:w="1353" w:type="dxa"/>
          </w:tcPr>
          <w:p w14:paraId="25AAE90A"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28BAEAB1" w14:textId="77777777" w:rsidR="00AF38E9" w:rsidRPr="00FC4079" w:rsidRDefault="00AF38E9" w:rsidP="00AF38E9">
            <w:pPr>
              <w:spacing w:line="240" w:lineRule="auto"/>
              <w:rPr>
                <w:sz w:val="16"/>
              </w:rPr>
            </w:pPr>
            <w:r w:rsidRPr="00FC4079">
              <w:rPr>
                <w:sz w:val="16"/>
              </w:rPr>
              <w:t>Tablet 5 mg (as besilate)-160 mg</w:t>
            </w:r>
          </w:p>
        </w:tc>
        <w:tc>
          <w:tcPr>
            <w:tcW w:w="953" w:type="dxa"/>
          </w:tcPr>
          <w:p w14:paraId="25CA5BC6" w14:textId="77777777" w:rsidR="00AF38E9" w:rsidRPr="00FC4079" w:rsidRDefault="00AF38E9" w:rsidP="00AF38E9">
            <w:pPr>
              <w:spacing w:line="240" w:lineRule="auto"/>
              <w:rPr>
                <w:sz w:val="16"/>
              </w:rPr>
            </w:pPr>
            <w:r w:rsidRPr="00FC4079">
              <w:rPr>
                <w:sz w:val="16"/>
              </w:rPr>
              <w:t>Oral</w:t>
            </w:r>
          </w:p>
        </w:tc>
        <w:tc>
          <w:tcPr>
            <w:tcW w:w="1440" w:type="dxa"/>
          </w:tcPr>
          <w:p w14:paraId="5F2F7BBE" w14:textId="77777777" w:rsidR="00AF38E9" w:rsidRPr="00FC4079" w:rsidRDefault="00AF38E9" w:rsidP="00AF38E9">
            <w:pPr>
              <w:spacing w:line="240" w:lineRule="auto"/>
              <w:rPr>
                <w:sz w:val="16"/>
              </w:rPr>
            </w:pPr>
            <w:r w:rsidRPr="00FC4079">
              <w:rPr>
                <w:sz w:val="16"/>
              </w:rPr>
              <w:t>Amlodipine/Valsartan Novartis 5/160</w:t>
            </w:r>
          </w:p>
        </w:tc>
        <w:tc>
          <w:tcPr>
            <w:tcW w:w="534" w:type="dxa"/>
          </w:tcPr>
          <w:p w14:paraId="3BAB066F" w14:textId="77777777" w:rsidR="00AF38E9" w:rsidRPr="00FC4079" w:rsidRDefault="00AF38E9" w:rsidP="00AF38E9">
            <w:pPr>
              <w:spacing w:line="240" w:lineRule="auto"/>
              <w:rPr>
                <w:sz w:val="16"/>
              </w:rPr>
            </w:pPr>
            <w:r w:rsidRPr="00FC4079">
              <w:rPr>
                <w:sz w:val="16"/>
              </w:rPr>
              <w:t>NM</w:t>
            </w:r>
          </w:p>
        </w:tc>
        <w:tc>
          <w:tcPr>
            <w:tcW w:w="633" w:type="dxa"/>
          </w:tcPr>
          <w:p w14:paraId="2B22A51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2367B9" w14:textId="77777777" w:rsidR="00AF38E9" w:rsidRPr="00FC4079" w:rsidRDefault="00AF38E9" w:rsidP="00AF38E9">
            <w:pPr>
              <w:spacing w:line="240" w:lineRule="auto"/>
              <w:rPr>
                <w:sz w:val="16"/>
              </w:rPr>
            </w:pPr>
            <w:r w:rsidRPr="00FC4079">
              <w:rPr>
                <w:sz w:val="16"/>
              </w:rPr>
              <w:t>C4373</w:t>
            </w:r>
          </w:p>
        </w:tc>
        <w:tc>
          <w:tcPr>
            <w:tcW w:w="1728" w:type="dxa"/>
          </w:tcPr>
          <w:p w14:paraId="484F0949" w14:textId="77777777" w:rsidR="00AF38E9" w:rsidRPr="00FC4079" w:rsidRDefault="00AF38E9" w:rsidP="00AF38E9">
            <w:pPr>
              <w:spacing w:line="240" w:lineRule="auto"/>
              <w:rPr>
                <w:sz w:val="16"/>
              </w:rPr>
            </w:pPr>
            <w:r w:rsidRPr="00FC4079">
              <w:rPr>
                <w:sz w:val="16"/>
              </w:rPr>
              <w:t>P4373</w:t>
            </w:r>
          </w:p>
        </w:tc>
        <w:tc>
          <w:tcPr>
            <w:tcW w:w="682" w:type="dxa"/>
          </w:tcPr>
          <w:p w14:paraId="1B2410B6" w14:textId="77777777" w:rsidR="00AF38E9" w:rsidRPr="00FC4079" w:rsidRDefault="00AF38E9" w:rsidP="00AF38E9">
            <w:pPr>
              <w:spacing w:line="240" w:lineRule="auto"/>
              <w:rPr>
                <w:sz w:val="16"/>
              </w:rPr>
            </w:pPr>
            <w:r w:rsidRPr="00FC4079">
              <w:rPr>
                <w:sz w:val="16"/>
              </w:rPr>
              <w:t>28</w:t>
            </w:r>
          </w:p>
        </w:tc>
        <w:tc>
          <w:tcPr>
            <w:tcW w:w="682" w:type="dxa"/>
          </w:tcPr>
          <w:p w14:paraId="51A1CBC4" w14:textId="77777777" w:rsidR="00AF38E9" w:rsidRPr="00FC4079" w:rsidRDefault="00AF38E9" w:rsidP="00AF38E9">
            <w:pPr>
              <w:spacing w:line="240" w:lineRule="auto"/>
              <w:rPr>
                <w:sz w:val="16"/>
              </w:rPr>
            </w:pPr>
            <w:r w:rsidRPr="00FC4079">
              <w:rPr>
                <w:sz w:val="16"/>
              </w:rPr>
              <w:t>5</w:t>
            </w:r>
          </w:p>
        </w:tc>
        <w:tc>
          <w:tcPr>
            <w:tcW w:w="1271" w:type="dxa"/>
          </w:tcPr>
          <w:p w14:paraId="4712FA24" w14:textId="77777777" w:rsidR="00AF38E9" w:rsidRPr="00FC4079" w:rsidRDefault="00AF38E9" w:rsidP="00AF38E9">
            <w:pPr>
              <w:spacing w:line="240" w:lineRule="auto"/>
              <w:rPr>
                <w:sz w:val="16"/>
              </w:rPr>
            </w:pPr>
          </w:p>
        </w:tc>
        <w:tc>
          <w:tcPr>
            <w:tcW w:w="534" w:type="dxa"/>
          </w:tcPr>
          <w:p w14:paraId="3E130C0C" w14:textId="77777777" w:rsidR="00AF38E9" w:rsidRPr="00FC4079" w:rsidRDefault="00AF38E9" w:rsidP="00AF38E9">
            <w:pPr>
              <w:spacing w:line="240" w:lineRule="auto"/>
              <w:rPr>
                <w:sz w:val="16"/>
              </w:rPr>
            </w:pPr>
            <w:r w:rsidRPr="00FC4079">
              <w:rPr>
                <w:sz w:val="16"/>
              </w:rPr>
              <w:t>28</w:t>
            </w:r>
          </w:p>
        </w:tc>
        <w:tc>
          <w:tcPr>
            <w:tcW w:w="534" w:type="dxa"/>
          </w:tcPr>
          <w:p w14:paraId="7BC20172" w14:textId="77777777" w:rsidR="00AF38E9" w:rsidRPr="00FC4079" w:rsidRDefault="00AF38E9" w:rsidP="00AF38E9">
            <w:pPr>
              <w:spacing w:line="240" w:lineRule="auto"/>
              <w:rPr>
                <w:sz w:val="16"/>
              </w:rPr>
            </w:pPr>
          </w:p>
        </w:tc>
        <w:tc>
          <w:tcPr>
            <w:tcW w:w="864" w:type="dxa"/>
          </w:tcPr>
          <w:p w14:paraId="5CBE717E" w14:textId="77777777" w:rsidR="00AF38E9" w:rsidRPr="00FC4079" w:rsidRDefault="00AF38E9" w:rsidP="00AF38E9">
            <w:pPr>
              <w:spacing w:line="240" w:lineRule="auto"/>
              <w:rPr>
                <w:sz w:val="16"/>
              </w:rPr>
            </w:pPr>
          </w:p>
        </w:tc>
      </w:tr>
      <w:tr w:rsidR="00FC4079" w:rsidRPr="00FC4079" w14:paraId="43FCD98D" w14:textId="77777777" w:rsidTr="00FC4079">
        <w:tc>
          <w:tcPr>
            <w:tcW w:w="1353" w:type="dxa"/>
          </w:tcPr>
          <w:p w14:paraId="65BCFC91"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1E3235A6" w14:textId="77777777" w:rsidR="00AF38E9" w:rsidRPr="00FC4079" w:rsidRDefault="00AF38E9" w:rsidP="00AF38E9">
            <w:pPr>
              <w:spacing w:line="240" w:lineRule="auto"/>
              <w:rPr>
                <w:sz w:val="16"/>
              </w:rPr>
            </w:pPr>
            <w:r w:rsidRPr="00FC4079">
              <w:rPr>
                <w:sz w:val="16"/>
              </w:rPr>
              <w:t>Tablet 5 mg (as besilate)-160 mg</w:t>
            </w:r>
          </w:p>
        </w:tc>
        <w:tc>
          <w:tcPr>
            <w:tcW w:w="953" w:type="dxa"/>
          </w:tcPr>
          <w:p w14:paraId="0740D529" w14:textId="77777777" w:rsidR="00AF38E9" w:rsidRPr="00FC4079" w:rsidRDefault="00AF38E9" w:rsidP="00AF38E9">
            <w:pPr>
              <w:spacing w:line="240" w:lineRule="auto"/>
              <w:rPr>
                <w:sz w:val="16"/>
              </w:rPr>
            </w:pPr>
            <w:r w:rsidRPr="00FC4079">
              <w:rPr>
                <w:sz w:val="16"/>
              </w:rPr>
              <w:t>Oral</w:t>
            </w:r>
          </w:p>
        </w:tc>
        <w:tc>
          <w:tcPr>
            <w:tcW w:w="1440" w:type="dxa"/>
          </w:tcPr>
          <w:p w14:paraId="5D3E2DAE" w14:textId="77777777" w:rsidR="00AF38E9" w:rsidRPr="00FC4079" w:rsidRDefault="00AF38E9" w:rsidP="00AF38E9">
            <w:pPr>
              <w:spacing w:line="240" w:lineRule="auto"/>
              <w:rPr>
                <w:sz w:val="16"/>
              </w:rPr>
            </w:pPr>
            <w:r w:rsidRPr="00FC4079">
              <w:rPr>
                <w:sz w:val="16"/>
              </w:rPr>
              <w:t>Amlodipine/Valsartan Novartis 5/160</w:t>
            </w:r>
          </w:p>
        </w:tc>
        <w:tc>
          <w:tcPr>
            <w:tcW w:w="534" w:type="dxa"/>
          </w:tcPr>
          <w:p w14:paraId="356B575C" w14:textId="77777777" w:rsidR="00AF38E9" w:rsidRPr="00FC4079" w:rsidRDefault="00AF38E9" w:rsidP="00AF38E9">
            <w:pPr>
              <w:spacing w:line="240" w:lineRule="auto"/>
              <w:rPr>
                <w:sz w:val="16"/>
              </w:rPr>
            </w:pPr>
            <w:r w:rsidRPr="00FC4079">
              <w:rPr>
                <w:sz w:val="16"/>
              </w:rPr>
              <w:t>NM</w:t>
            </w:r>
          </w:p>
        </w:tc>
        <w:tc>
          <w:tcPr>
            <w:tcW w:w="633" w:type="dxa"/>
          </w:tcPr>
          <w:p w14:paraId="7203348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02B2D4" w14:textId="77777777" w:rsidR="00AF38E9" w:rsidRPr="00FC4079" w:rsidRDefault="00AF38E9" w:rsidP="00AF38E9">
            <w:pPr>
              <w:spacing w:line="240" w:lineRule="auto"/>
              <w:rPr>
                <w:sz w:val="16"/>
              </w:rPr>
            </w:pPr>
            <w:r w:rsidRPr="00FC4079">
              <w:rPr>
                <w:sz w:val="16"/>
              </w:rPr>
              <w:t>C14257</w:t>
            </w:r>
          </w:p>
        </w:tc>
        <w:tc>
          <w:tcPr>
            <w:tcW w:w="1728" w:type="dxa"/>
          </w:tcPr>
          <w:p w14:paraId="029320B2" w14:textId="77777777" w:rsidR="00AF38E9" w:rsidRPr="00FC4079" w:rsidRDefault="00AF38E9" w:rsidP="00AF38E9">
            <w:pPr>
              <w:spacing w:line="240" w:lineRule="auto"/>
              <w:rPr>
                <w:sz w:val="16"/>
              </w:rPr>
            </w:pPr>
            <w:r w:rsidRPr="00FC4079">
              <w:rPr>
                <w:sz w:val="16"/>
              </w:rPr>
              <w:t>P14257</w:t>
            </w:r>
          </w:p>
        </w:tc>
        <w:tc>
          <w:tcPr>
            <w:tcW w:w="682" w:type="dxa"/>
          </w:tcPr>
          <w:p w14:paraId="615A108C" w14:textId="77777777" w:rsidR="00AF38E9" w:rsidRPr="00FC4079" w:rsidRDefault="00AF38E9" w:rsidP="00AF38E9">
            <w:pPr>
              <w:spacing w:line="240" w:lineRule="auto"/>
              <w:rPr>
                <w:sz w:val="16"/>
              </w:rPr>
            </w:pPr>
            <w:r w:rsidRPr="00FC4079">
              <w:rPr>
                <w:sz w:val="16"/>
              </w:rPr>
              <w:t>56</w:t>
            </w:r>
          </w:p>
        </w:tc>
        <w:tc>
          <w:tcPr>
            <w:tcW w:w="682" w:type="dxa"/>
          </w:tcPr>
          <w:p w14:paraId="5739C843" w14:textId="77777777" w:rsidR="00AF38E9" w:rsidRPr="00FC4079" w:rsidRDefault="00AF38E9" w:rsidP="00AF38E9">
            <w:pPr>
              <w:spacing w:line="240" w:lineRule="auto"/>
              <w:rPr>
                <w:sz w:val="16"/>
              </w:rPr>
            </w:pPr>
            <w:r w:rsidRPr="00FC4079">
              <w:rPr>
                <w:sz w:val="16"/>
              </w:rPr>
              <w:t>5</w:t>
            </w:r>
          </w:p>
        </w:tc>
        <w:tc>
          <w:tcPr>
            <w:tcW w:w="1271" w:type="dxa"/>
          </w:tcPr>
          <w:p w14:paraId="5EC49E4F" w14:textId="77777777" w:rsidR="00AF38E9" w:rsidRPr="00FC4079" w:rsidRDefault="00AF38E9" w:rsidP="00AF38E9">
            <w:pPr>
              <w:spacing w:line="240" w:lineRule="auto"/>
              <w:rPr>
                <w:sz w:val="16"/>
              </w:rPr>
            </w:pPr>
          </w:p>
        </w:tc>
        <w:tc>
          <w:tcPr>
            <w:tcW w:w="534" w:type="dxa"/>
          </w:tcPr>
          <w:p w14:paraId="37FA3316" w14:textId="77777777" w:rsidR="00AF38E9" w:rsidRPr="00FC4079" w:rsidRDefault="00AF38E9" w:rsidP="00AF38E9">
            <w:pPr>
              <w:spacing w:line="240" w:lineRule="auto"/>
              <w:rPr>
                <w:sz w:val="16"/>
              </w:rPr>
            </w:pPr>
            <w:r w:rsidRPr="00FC4079">
              <w:rPr>
                <w:sz w:val="16"/>
              </w:rPr>
              <w:t>28</w:t>
            </w:r>
          </w:p>
        </w:tc>
        <w:tc>
          <w:tcPr>
            <w:tcW w:w="534" w:type="dxa"/>
          </w:tcPr>
          <w:p w14:paraId="1486AC89" w14:textId="77777777" w:rsidR="00AF38E9" w:rsidRPr="00FC4079" w:rsidRDefault="00AF38E9" w:rsidP="00AF38E9">
            <w:pPr>
              <w:spacing w:line="240" w:lineRule="auto"/>
              <w:rPr>
                <w:sz w:val="16"/>
              </w:rPr>
            </w:pPr>
          </w:p>
        </w:tc>
        <w:tc>
          <w:tcPr>
            <w:tcW w:w="864" w:type="dxa"/>
          </w:tcPr>
          <w:p w14:paraId="0D95B992" w14:textId="77777777" w:rsidR="00AF38E9" w:rsidRPr="00FC4079" w:rsidRDefault="00AF38E9" w:rsidP="00AF38E9">
            <w:pPr>
              <w:spacing w:line="240" w:lineRule="auto"/>
              <w:rPr>
                <w:sz w:val="16"/>
              </w:rPr>
            </w:pPr>
          </w:p>
        </w:tc>
      </w:tr>
      <w:tr w:rsidR="00FC4079" w:rsidRPr="00FC4079" w14:paraId="570CF2B6" w14:textId="77777777" w:rsidTr="00FC4079">
        <w:tc>
          <w:tcPr>
            <w:tcW w:w="1353" w:type="dxa"/>
          </w:tcPr>
          <w:p w14:paraId="5632C2F3"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746DBE1D" w14:textId="77777777" w:rsidR="00AF38E9" w:rsidRPr="00FC4079" w:rsidRDefault="00AF38E9" w:rsidP="00AF38E9">
            <w:pPr>
              <w:spacing w:line="240" w:lineRule="auto"/>
              <w:rPr>
                <w:sz w:val="16"/>
              </w:rPr>
            </w:pPr>
            <w:r w:rsidRPr="00FC4079">
              <w:rPr>
                <w:sz w:val="16"/>
              </w:rPr>
              <w:t>Tablet 5 mg (as besilate)-160 mg</w:t>
            </w:r>
          </w:p>
        </w:tc>
        <w:tc>
          <w:tcPr>
            <w:tcW w:w="953" w:type="dxa"/>
          </w:tcPr>
          <w:p w14:paraId="31235692" w14:textId="77777777" w:rsidR="00AF38E9" w:rsidRPr="00FC4079" w:rsidRDefault="00AF38E9" w:rsidP="00AF38E9">
            <w:pPr>
              <w:spacing w:line="240" w:lineRule="auto"/>
              <w:rPr>
                <w:sz w:val="16"/>
              </w:rPr>
            </w:pPr>
            <w:r w:rsidRPr="00FC4079">
              <w:rPr>
                <w:sz w:val="16"/>
              </w:rPr>
              <w:t>Oral</w:t>
            </w:r>
          </w:p>
        </w:tc>
        <w:tc>
          <w:tcPr>
            <w:tcW w:w="1440" w:type="dxa"/>
          </w:tcPr>
          <w:p w14:paraId="33BCF894" w14:textId="77777777" w:rsidR="00AF38E9" w:rsidRPr="00FC4079" w:rsidRDefault="00AF38E9" w:rsidP="00AF38E9">
            <w:pPr>
              <w:spacing w:line="240" w:lineRule="auto"/>
              <w:rPr>
                <w:sz w:val="16"/>
              </w:rPr>
            </w:pPr>
            <w:r w:rsidRPr="00FC4079">
              <w:rPr>
                <w:sz w:val="16"/>
              </w:rPr>
              <w:t>Exforge 5/160</w:t>
            </w:r>
          </w:p>
        </w:tc>
        <w:tc>
          <w:tcPr>
            <w:tcW w:w="534" w:type="dxa"/>
          </w:tcPr>
          <w:p w14:paraId="739921ED" w14:textId="77777777" w:rsidR="00AF38E9" w:rsidRPr="00FC4079" w:rsidRDefault="00AF38E9" w:rsidP="00AF38E9">
            <w:pPr>
              <w:spacing w:line="240" w:lineRule="auto"/>
              <w:rPr>
                <w:sz w:val="16"/>
              </w:rPr>
            </w:pPr>
            <w:r w:rsidRPr="00FC4079">
              <w:rPr>
                <w:sz w:val="16"/>
              </w:rPr>
              <w:t>NV</w:t>
            </w:r>
          </w:p>
        </w:tc>
        <w:tc>
          <w:tcPr>
            <w:tcW w:w="633" w:type="dxa"/>
          </w:tcPr>
          <w:p w14:paraId="54B76A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B8F9F43" w14:textId="77777777" w:rsidR="00AF38E9" w:rsidRPr="00FC4079" w:rsidRDefault="00AF38E9" w:rsidP="00AF38E9">
            <w:pPr>
              <w:spacing w:line="240" w:lineRule="auto"/>
              <w:rPr>
                <w:sz w:val="16"/>
              </w:rPr>
            </w:pPr>
            <w:r w:rsidRPr="00FC4079">
              <w:rPr>
                <w:sz w:val="16"/>
              </w:rPr>
              <w:t>C4373</w:t>
            </w:r>
          </w:p>
        </w:tc>
        <w:tc>
          <w:tcPr>
            <w:tcW w:w="1728" w:type="dxa"/>
          </w:tcPr>
          <w:p w14:paraId="6FDD87C8" w14:textId="77777777" w:rsidR="00AF38E9" w:rsidRPr="00FC4079" w:rsidRDefault="00AF38E9" w:rsidP="00AF38E9">
            <w:pPr>
              <w:spacing w:line="240" w:lineRule="auto"/>
              <w:rPr>
                <w:sz w:val="16"/>
              </w:rPr>
            </w:pPr>
            <w:r w:rsidRPr="00FC4079">
              <w:rPr>
                <w:sz w:val="16"/>
              </w:rPr>
              <w:t>P4373</w:t>
            </w:r>
          </w:p>
        </w:tc>
        <w:tc>
          <w:tcPr>
            <w:tcW w:w="682" w:type="dxa"/>
          </w:tcPr>
          <w:p w14:paraId="20AEF793" w14:textId="77777777" w:rsidR="00AF38E9" w:rsidRPr="00FC4079" w:rsidRDefault="00AF38E9" w:rsidP="00AF38E9">
            <w:pPr>
              <w:spacing w:line="240" w:lineRule="auto"/>
              <w:rPr>
                <w:sz w:val="16"/>
              </w:rPr>
            </w:pPr>
            <w:r w:rsidRPr="00FC4079">
              <w:rPr>
                <w:sz w:val="16"/>
              </w:rPr>
              <w:t>28</w:t>
            </w:r>
          </w:p>
        </w:tc>
        <w:tc>
          <w:tcPr>
            <w:tcW w:w="682" w:type="dxa"/>
          </w:tcPr>
          <w:p w14:paraId="735C75E0" w14:textId="77777777" w:rsidR="00AF38E9" w:rsidRPr="00FC4079" w:rsidRDefault="00AF38E9" w:rsidP="00AF38E9">
            <w:pPr>
              <w:spacing w:line="240" w:lineRule="auto"/>
              <w:rPr>
                <w:sz w:val="16"/>
              </w:rPr>
            </w:pPr>
            <w:r w:rsidRPr="00FC4079">
              <w:rPr>
                <w:sz w:val="16"/>
              </w:rPr>
              <w:t>5</w:t>
            </w:r>
          </w:p>
        </w:tc>
        <w:tc>
          <w:tcPr>
            <w:tcW w:w="1271" w:type="dxa"/>
          </w:tcPr>
          <w:p w14:paraId="3D230A69" w14:textId="77777777" w:rsidR="00AF38E9" w:rsidRPr="00FC4079" w:rsidRDefault="00AF38E9" w:rsidP="00AF38E9">
            <w:pPr>
              <w:spacing w:line="240" w:lineRule="auto"/>
              <w:rPr>
                <w:sz w:val="16"/>
              </w:rPr>
            </w:pPr>
          </w:p>
        </w:tc>
        <w:tc>
          <w:tcPr>
            <w:tcW w:w="534" w:type="dxa"/>
          </w:tcPr>
          <w:p w14:paraId="045337B0" w14:textId="77777777" w:rsidR="00AF38E9" w:rsidRPr="00FC4079" w:rsidRDefault="00AF38E9" w:rsidP="00AF38E9">
            <w:pPr>
              <w:spacing w:line="240" w:lineRule="auto"/>
              <w:rPr>
                <w:sz w:val="16"/>
              </w:rPr>
            </w:pPr>
            <w:r w:rsidRPr="00FC4079">
              <w:rPr>
                <w:sz w:val="16"/>
              </w:rPr>
              <w:t>28</w:t>
            </w:r>
          </w:p>
        </w:tc>
        <w:tc>
          <w:tcPr>
            <w:tcW w:w="534" w:type="dxa"/>
          </w:tcPr>
          <w:p w14:paraId="078C10BD" w14:textId="77777777" w:rsidR="00AF38E9" w:rsidRPr="00FC4079" w:rsidRDefault="00AF38E9" w:rsidP="00AF38E9">
            <w:pPr>
              <w:spacing w:line="240" w:lineRule="auto"/>
              <w:rPr>
                <w:sz w:val="16"/>
              </w:rPr>
            </w:pPr>
          </w:p>
        </w:tc>
        <w:tc>
          <w:tcPr>
            <w:tcW w:w="864" w:type="dxa"/>
          </w:tcPr>
          <w:p w14:paraId="236AE62C" w14:textId="77777777" w:rsidR="00AF38E9" w:rsidRPr="00FC4079" w:rsidRDefault="00AF38E9" w:rsidP="00AF38E9">
            <w:pPr>
              <w:spacing w:line="240" w:lineRule="auto"/>
              <w:rPr>
                <w:sz w:val="16"/>
              </w:rPr>
            </w:pPr>
          </w:p>
        </w:tc>
      </w:tr>
      <w:tr w:rsidR="00FC4079" w:rsidRPr="00FC4079" w14:paraId="01942A6C" w14:textId="77777777" w:rsidTr="00FC4079">
        <w:tc>
          <w:tcPr>
            <w:tcW w:w="1353" w:type="dxa"/>
          </w:tcPr>
          <w:p w14:paraId="26C809F5"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6332CDAD" w14:textId="77777777" w:rsidR="00AF38E9" w:rsidRPr="00FC4079" w:rsidRDefault="00AF38E9" w:rsidP="00AF38E9">
            <w:pPr>
              <w:spacing w:line="240" w:lineRule="auto"/>
              <w:rPr>
                <w:sz w:val="16"/>
              </w:rPr>
            </w:pPr>
            <w:r w:rsidRPr="00FC4079">
              <w:rPr>
                <w:sz w:val="16"/>
              </w:rPr>
              <w:t>Tablet 5 mg (as besilate)-160 mg</w:t>
            </w:r>
          </w:p>
        </w:tc>
        <w:tc>
          <w:tcPr>
            <w:tcW w:w="953" w:type="dxa"/>
          </w:tcPr>
          <w:p w14:paraId="2F093F3D" w14:textId="77777777" w:rsidR="00AF38E9" w:rsidRPr="00FC4079" w:rsidRDefault="00AF38E9" w:rsidP="00AF38E9">
            <w:pPr>
              <w:spacing w:line="240" w:lineRule="auto"/>
              <w:rPr>
                <w:sz w:val="16"/>
              </w:rPr>
            </w:pPr>
            <w:r w:rsidRPr="00FC4079">
              <w:rPr>
                <w:sz w:val="16"/>
              </w:rPr>
              <w:t>Oral</w:t>
            </w:r>
          </w:p>
        </w:tc>
        <w:tc>
          <w:tcPr>
            <w:tcW w:w="1440" w:type="dxa"/>
          </w:tcPr>
          <w:p w14:paraId="10CBD563" w14:textId="77777777" w:rsidR="00AF38E9" w:rsidRPr="00FC4079" w:rsidRDefault="00AF38E9" w:rsidP="00AF38E9">
            <w:pPr>
              <w:spacing w:line="240" w:lineRule="auto"/>
              <w:rPr>
                <w:sz w:val="16"/>
              </w:rPr>
            </w:pPr>
            <w:r w:rsidRPr="00FC4079">
              <w:rPr>
                <w:sz w:val="16"/>
              </w:rPr>
              <w:t>Exforge 5/160</w:t>
            </w:r>
          </w:p>
        </w:tc>
        <w:tc>
          <w:tcPr>
            <w:tcW w:w="534" w:type="dxa"/>
          </w:tcPr>
          <w:p w14:paraId="76C602B7" w14:textId="77777777" w:rsidR="00AF38E9" w:rsidRPr="00FC4079" w:rsidRDefault="00AF38E9" w:rsidP="00AF38E9">
            <w:pPr>
              <w:spacing w:line="240" w:lineRule="auto"/>
              <w:rPr>
                <w:sz w:val="16"/>
              </w:rPr>
            </w:pPr>
            <w:r w:rsidRPr="00FC4079">
              <w:rPr>
                <w:sz w:val="16"/>
              </w:rPr>
              <w:t>NV</w:t>
            </w:r>
          </w:p>
        </w:tc>
        <w:tc>
          <w:tcPr>
            <w:tcW w:w="633" w:type="dxa"/>
          </w:tcPr>
          <w:p w14:paraId="256318D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BC1152" w14:textId="77777777" w:rsidR="00AF38E9" w:rsidRPr="00FC4079" w:rsidRDefault="00AF38E9" w:rsidP="00AF38E9">
            <w:pPr>
              <w:spacing w:line="240" w:lineRule="auto"/>
              <w:rPr>
                <w:sz w:val="16"/>
              </w:rPr>
            </w:pPr>
            <w:r w:rsidRPr="00FC4079">
              <w:rPr>
                <w:sz w:val="16"/>
              </w:rPr>
              <w:t>C14257</w:t>
            </w:r>
          </w:p>
        </w:tc>
        <w:tc>
          <w:tcPr>
            <w:tcW w:w="1728" w:type="dxa"/>
          </w:tcPr>
          <w:p w14:paraId="7AF1593E" w14:textId="77777777" w:rsidR="00AF38E9" w:rsidRPr="00FC4079" w:rsidRDefault="00AF38E9" w:rsidP="00AF38E9">
            <w:pPr>
              <w:spacing w:line="240" w:lineRule="auto"/>
              <w:rPr>
                <w:sz w:val="16"/>
              </w:rPr>
            </w:pPr>
            <w:r w:rsidRPr="00FC4079">
              <w:rPr>
                <w:sz w:val="16"/>
              </w:rPr>
              <w:t>P14257</w:t>
            </w:r>
          </w:p>
        </w:tc>
        <w:tc>
          <w:tcPr>
            <w:tcW w:w="682" w:type="dxa"/>
          </w:tcPr>
          <w:p w14:paraId="17F9934A" w14:textId="77777777" w:rsidR="00AF38E9" w:rsidRPr="00FC4079" w:rsidRDefault="00AF38E9" w:rsidP="00AF38E9">
            <w:pPr>
              <w:spacing w:line="240" w:lineRule="auto"/>
              <w:rPr>
                <w:sz w:val="16"/>
              </w:rPr>
            </w:pPr>
            <w:r w:rsidRPr="00FC4079">
              <w:rPr>
                <w:sz w:val="16"/>
              </w:rPr>
              <w:t>56</w:t>
            </w:r>
          </w:p>
        </w:tc>
        <w:tc>
          <w:tcPr>
            <w:tcW w:w="682" w:type="dxa"/>
          </w:tcPr>
          <w:p w14:paraId="5C9449C9" w14:textId="77777777" w:rsidR="00AF38E9" w:rsidRPr="00FC4079" w:rsidRDefault="00AF38E9" w:rsidP="00AF38E9">
            <w:pPr>
              <w:spacing w:line="240" w:lineRule="auto"/>
              <w:rPr>
                <w:sz w:val="16"/>
              </w:rPr>
            </w:pPr>
            <w:r w:rsidRPr="00FC4079">
              <w:rPr>
                <w:sz w:val="16"/>
              </w:rPr>
              <w:t>5</w:t>
            </w:r>
          </w:p>
        </w:tc>
        <w:tc>
          <w:tcPr>
            <w:tcW w:w="1271" w:type="dxa"/>
          </w:tcPr>
          <w:p w14:paraId="3FDF7DEF" w14:textId="77777777" w:rsidR="00AF38E9" w:rsidRPr="00FC4079" w:rsidRDefault="00AF38E9" w:rsidP="00AF38E9">
            <w:pPr>
              <w:spacing w:line="240" w:lineRule="auto"/>
              <w:rPr>
                <w:sz w:val="16"/>
              </w:rPr>
            </w:pPr>
          </w:p>
        </w:tc>
        <w:tc>
          <w:tcPr>
            <w:tcW w:w="534" w:type="dxa"/>
          </w:tcPr>
          <w:p w14:paraId="7BEF1276" w14:textId="77777777" w:rsidR="00AF38E9" w:rsidRPr="00FC4079" w:rsidRDefault="00AF38E9" w:rsidP="00AF38E9">
            <w:pPr>
              <w:spacing w:line="240" w:lineRule="auto"/>
              <w:rPr>
                <w:sz w:val="16"/>
              </w:rPr>
            </w:pPr>
            <w:r w:rsidRPr="00FC4079">
              <w:rPr>
                <w:sz w:val="16"/>
              </w:rPr>
              <w:t>28</w:t>
            </w:r>
          </w:p>
        </w:tc>
        <w:tc>
          <w:tcPr>
            <w:tcW w:w="534" w:type="dxa"/>
          </w:tcPr>
          <w:p w14:paraId="1DA43480" w14:textId="77777777" w:rsidR="00AF38E9" w:rsidRPr="00FC4079" w:rsidRDefault="00AF38E9" w:rsidP="00AF38E9">
            <w:pPr>
              <w:spacing w:line="240" w:lineRule="auto"/>
              <w:rPr>
                <w:sz w:val="16"/>
              </w:rPr>
            </w:pPr>
          </w:p>
        </w:tc>
        <w:tc>
          <w:tcPr>
            <w:tcW w:w="864" w:type="dxa"/>
          </w:tcPr>
          <w:p w14:paraId="3F7EE140" w14:textId="77777777" w:rsidR="00AF38E9" w:rsidRPr="00FC4079" w:rsidRDefault="00AF38E9" w:rsidP="00AF38E9">
            <w:pPr>
              <w:spacing w:line="240" w:lineRule="auto"/>
              <w:rPr>
                <w:sz w:val="16"/>
              </w:rPr>
            </w:pPr>
          </w:p>
        </w:tc>
      </w:tr>
      <w:tr w:rsidR="00FC4079" w:rsidRPr="00FC4079" w14:paraId="61AB76BF" w14:textId="77777777" w:rsidTr="00FC4079">
        <w:tc>
          <w:tcPr>
            <w:tcW w:w="1353" w:type="dxa"/>
          </w:tcPr>
          <w:p w14:paraId="2C2C205E"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33E2734B" w14:textId="77777777" w:rsidR="00AF38E9" w:rsidRPr="00FC4079" w:rsidRDefault="00AF38E9" w:rsidP="00AF38E9">
            <w:pPr>
              <w:spacing w:line="240" w:lineRule="auto"/>
              <w:rPr>
                <w:sz w:val="16"/>
              </w:rPr>
            </w:pPr>
            <w:r w:rsidRPr="00FC4079">
              <w:rPr>
                <w:sz w:val="16"/>
              </w:rPr>
              <w:t>Tablet 5 mg (as besilate)-320 mg</w:t>
            </w:r>
          </w:p>
        </w:tc>
        <w:tc>
          <w:tcPr>
            <w:tcW w:w="953" w:type="dxa"/>
          </w:tcPr>
          <w:p w14:paraId="116DCB9E" w14:textId="77777777" w:rsidR="00AF38E9" w:rsidRPr="00FC4079" w:rsidRDefault="00AF38E9" w:rsidP="00AF38E9">
            <w:pPr>
              <w:spacing w:line="240" w:lineRule="auto"/>
              <w:rPr>
                <w:sz w:val="16"/>
              </w:rPr>
            </w:pPr>
            <w:r w:rsidRPr="00FC4079">
              <w:rPr>
                <w:sz w:val="16"/>
              </w:rPr>
              <w:t>Oral</w:t>
            </w:r>
          </w:p>
        </w:tc>
        <w:tc>
          <w:tcPr>
            <w:tcW w:w="1440" w:type="dxa"/>
          </w:tcPr>
          <w:p w14:paraId="3C29338B" w14:textId="77777777" w:rsidR="00AF38E9" w:rsidRPr="00FC4079" w:rsidRDefault="00AF38E9" w:rsidP="00AF38E9">
            <w:pPr>
              <w:spacing w:line="240" w:lineRule="auto"/>
              <w:rPr>
                <w:sz w:val="16"/>
              </w:rPr>
            </w:pPr>
            <w:r w:rsidRPr="00FC4079">
              <w:rPr>
                <w:sz w:val="16"/>
              </w:rPr>
              <w:t>Amlodipine/Valsartan Novartis 5/320</w:t>
            </w:r>
          </w:p>
        </w:tc>
        <w:tc>
          <w:tcPr>
            <w:tcW w:w="534" w:type="dxa"/>
          </w:tcPr>
          <w:p w14:paraId="13AB341A" w14:textId="77777777" w:rsidR="00AF38E9" w:rsidRPr="00FC4079" w:rsidRDefault="00AF38E9" w:rsidP="00AF38E9">
            <w:pPr>
              <w:spacing w:line="240" w:lineRule="auto"/>
              <w:rPr>
                <w:sz w:val="16"/>
              </w:rPr>
            </w:pPr>
            <w:r w:rsidRPr="00FC4079">
              <w:rPr>
                <w:sz w:val="16"/>
              </w:rPr>
              <w:t>NM</w:t>
            </w:r>
          </w:p>
        </w:tc>
        <w:tc>
          <w:tcPr>
            <w:tcW w:w="633" w:type="dxa"/>
          </w:tcPr>
          <w:p w14:paraId="29FA881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438824" w14:textId="77777777" w:rsidR="00AF38E9" w:rsidRPr="00FC4079" w:rsidRDefault="00AF38E9" w:rsidP="00AF38E9">
            <w:pPr>
              <w:spacing w:line="240" w:lineRule="auto"/>
              <w:rPr>
                <w:sz w:val="16"/>
              </w:rPr>
            </w:pPr>
            <w:r w:rsidRPr="00FC4079">
              <w:rPr>
                <w:sz w:val="16"/>
              </w:rPr>
              <w:t>C4373</w:t>
            </w:r>
          </w:p>
        </w:tc>
        <w:tc>
          <w:tcPr>
            <w:tcW w:w="1728" w:type="dxa"/>
          </w:tcPr>
          <w:p w14:paraId="38CA7FE1" w14:textId="77777777" w:rsidR="00AF38E9" w:rsidRPr="00FC4079" w:rsidRDefault="00AF38E9" w:rsidP="00AF38E9">
            <w:pPr>
              <w:spacing w:line="240" w:lineRule="auto"/>
              <w:rPr>
                <w:sz w:val="16"/>
              </w:rPr>
            </w:pPr>
            <w:r w:rsidRPr="00FC4079">
              <w:rPr>
                <w:sz w:val="16"/>
              </w:rPr>
              <w:t>P4373</w:t>
            </w:r>
          </w:p>
        </w:tc>
        <w:tc>
          <w:tcPr>
            <w:tcW w:w="682" w:type="dxa"/>
          </w:tcPr>
          <w:p w14:paraId="4B98BA6C" w14:textId="77777777" w:rsidR="00AF38E9" w:rsidRPr="00FC4079" w:rsidRDefault="00AF38E9" w:rsidP="00AF38E9">
            <w:pPr>
              <w:spacing w:line="240" w:lineRule="auto"/>
              <w:rPr>
                <w:sz w:val="16"/>
              </w:rPr>
            </w:pPr>
            <w:r w:rsidRPr="00FC4079">
              <w:rPr>
                <w:sz w:val="16"/>
              </w:rPr>
              <w:t>28</w:t>
            </w:r>
          </w:p>
        </w:tc>
        <w:tc>
          <w:tcPr>
            <w:tcW w:w="682" w:type="dxa"/>
          </w:tcPr>
          <w:p w14:paraId="3D34995A" w14:textId="77777777" w:rsidR="00AF38E9" w:rsidRPr="00FC4079" w:rsidRDefault="00AF38E9" w:rsidP="00AF38E9">
            <w:pPr>
              <w:spacing w:line="240" w:lineRule="auto"/>
              <w:rPr>
                <w:sz w:val="16"/>
              </w:rPr>
            </w:pPr>
            <w:r w:rsidRPr="00FC4079">
              <w:rPr>
                <w:sz w:val="16"/>
              </w:rPr>
              <w:t>5</w:t>
            </w:r>
          </w:p>
        </w:tc>
        <w:tc>
          <w:tcPr>
            <w:tcW w:w="1271" w:type="dxa"/>
          </w:tcPr>
          <w:p w14:paraId="25EBDC8D" w14:textId="77777777" w:rsidR="00AF38E9" w:rsidRPr="00FC4079" w:rsidRDefault="00AF38E9" w:rsidP="00AF38E9">
            <w:pPr>
              <w:spacing w:line="240" w:lineRule="auto"/>
              <w:rPr>
                <w:sz w:val="16"/>
              </w:rPr>
            </w:pPr>
          </w:p>
        </w:tc>
        <w:tc>
          <w:tcPr>
            <w:tcW w:w="534" w:type="dxa"/>
          </w:tcPr>
          <w:p w14:paraId="6478D24E" w14:textId="77777777" w:rsidR="00AF38E9" w:rsidRPr="00FC4079" w:rsidRDefault="00AF38E9" w:rsidP="00AF38E9">
            <w:pPr>
              <w:spacing w:line="240" w:lineRule="auto"/>
              <w:rPr>
                <w:sz w:val="16"/>
              </w:rPr>
            </w:pPr>
            <w:r w:rsidRPr="00FC4079">
              <w:rPr>
                <w:sz w:val="16"/>
              </w:rPr>
              <w:t>28</w:t>
            </w:r>
          </w:p>
        </w:tc>
        <w:tc>
          <w:tcPr>
            <w:tcW w:w="534" w:type="dxa"/>
          </w:tcPr>
          <w:p w14:paraId="0A28E650" w14:textId="77777777" w:rsidR="00AF38E9" w:rsidRPr="00FC4079" w:rsidRDefault="00AF38E9" w:rsidP="00AF38E9">
            <w:pPr>
              <w:spacing w:line="240" w:lineRule="auto"/>
              <w:rPr>
                <w:sz w:val="16"/>
              </w:rPr>
            </w:pPr>
          </w:p>
        </w:tc>
        <w:tc>
          <w:tcPr>
            <w:tcW w:w="864" w:type="dxa"/>
          </w:tcPr>
          <w:p w14:paraId="5E1834B9" w14:textId="77777777" w:rsidR="00AF38E9" w:rsidRPr="00FC4079" w:rsidRDefault="00AF38E9" w:rsidP="00AF38E9">
            <w:pPr>
              <w:spacing w:line="240" w:lineRule="auto"/>
              <w:rPr>
                <w:sz w:val="16"/>
              </w:rPr>
            </w:pPr>
          </w:p>
        </w:tc>
      </w:tr>
      <w:tr w:rsidR="00FC4079" w:rsidRPr="00FC4079" w14:paraId="763A9C2D" w14:textId="77777777" w:rsidTr="00FC4079">
        <w:tc>
          <w:tcPr>
            <w:tcW w:w="1353" w:type="dxa"/>
          </w:tcPr>
          <w:p w14:paraId="09F7598D"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713339BB" w14:textId="77777777" w:rsidR="00AF38E9" w:rsidRPr="00FC4079" w:rsidRDefault="00AF38E9" w:rsidP="00AF38E9">
            <w:pPr>
              <w:spacing w:line="240" w:lineRule="auto"/>
              <w:rPr>
                <w:sz w:val="16"/>
              </w:rPr>
            </w:pPr>
            <w:r w:rsidRPr="00FC4079">
              <w:rPr>
                <w:sz w:val="16"/>
              </w:rPr>
              <w:t>Tablet 5 mg (as besilate)-320 mg</w:t>
            </w:r>
          </w:p>
        </w:tc>
        <w:tc>
          <w:tcPr>
            <w:tcW w:w="953" w:type="dxa"/>
          </w:tcPr>
          <w:p w14:paraId="553AAE06" w14:textId="77777777" w:rsidR="00AF38E9" w:rsidRPr="00FC4079" w:rsidRDefault="00AF38E9" w:rsidP="00AF38E9">
            <w:pPr>
              <w:spacing w:line="240" w:lineRule="auto"/>
              <w:rPr>
                <w:sz w:val="16"/>
              </w:rPr>
            </w:pPr>
            <w:r w:rsidRPr="00FC4079">
              <w:rPr>
                <w:sz w:val="16"/>
              </w:rPr>
              <w:t>Oral</w:t>
            </w:r>
          </w:p>
        </w:tc>
        <w:tc>
          <w:tcPr>
            <w:tcW w:w="1440" w:type="dxa"/>
          </w:tcPr>
          <w:p w14:paraId="4732F605" w14:textId="77777777" w:rsidR="00AF38E9" w:rsidRPr="00FC4079" w:rsidRDefault="00AF38E9" w:rsidP="00AF38E9">
            <w:pPr>
              <w:spacing w:line="240" w:lineRule="auto"/>
              <w:rPr>
                <w:sz w:val="16"/>
              </w:rPr>
            </w:pPr>
            <w:r w:rsidRPr="00FC4079">
              <w:rPr>
                <w:sz w:val="16"/>
              </w:rPr>
              <w:t>Amlodipine/Valsartan Novartis 5/320</w:t>
            </w:r>
          </w:p>
        </w:tc>
        <w:tc>
          <w:tcPr>
            <w:tcW w:w="534" w:type="dxa"/>
          </w:tcPr>
          <w:p w14:paraId="0914EF7E" w14:textId="77777777" w:rsidR="00AF38E9" w:rsidRPr="00FC4079" w:rsidRDefault="00AF38E9" w:rsidP="00AF38E9">
            <w:pPr>
              <w:spacing w:line="240" w:lineRule="auto"/>
              <w:rPr>
                <w:sz w:val="16"/>
              </w:rPr>
            </w:pPr>
            <w:r w:rsidRPr="00FC4079">
              <w:rPr>
                <w:sz w:val="16"/>
              </w:rPr>
              <w:t>NM</w:t>
            </w:r>
          </w:p>
        </w:tc>
        <w:tc>
          <w:tcPr>
            <w:tcW w:w="633" w:type="dxa"/>
          </w:tcPr>
          <w:p w14:paraId="033467C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7EF1B4" w14:textId="77777777" w:rsidR="00AF38E9" w:rsidRPr="00FC4079" w:rsidRDefault="00AF38E9" w:rsidP="00AF38E9">
            <w:pPr>
              <w:spacing w:line="240" w:lineRule="auto"/>
              <w:rPr>
                <w:sz w:val="16"/>
              </w:rPr>
            </w:pPr>
            <w:r w:rsidRPr="00FC4079">
              <w:rPr>
                <w:sz w:val="16"/>
              </w:rPr>
              <w:t>C14257</w:t>
            </w:r>
          </w:p>
        </w:tc>
        <w:tc>
          <w:tcPr>
            <w:tcW w:w="1728" w:type="dxa"/>
          </w:tcPr>
          <w:p w14:paraId="7D0B2BC7" w14:textId="77777777" w:rsidR="00AF38E9" w:rsidRPr="00FC4079" w:rsidRDefault="00AF38E9" w:rsidP="00AF38E9">
            <w:pPr>
              <w:spacing w:line="240" w:lineRule="auto"/>
              <w:rPr>
                <w:sz w:val="16"/>
              </w:rPr>
            </w:pPr>
            <w:r w:rsidRPr="00FC4079">
              <w:rPr>
                <w:sz w:val="16"/>
              </w:rPr>
              <w:t>P14257</w:t>
            </w:r>
          </w:p>
        </w:tc>
        <w:tc>
          <w:tcPr>
            <w:tcW w:w="682" w:type="dxa"/>
          </w:tcPr>
          <w:p w14:paraId="309B7AA1" w14:textId="77777777" w:rsidR="00AF38E9" w:rsidRPr="00FC4079" w:rsidRDefault="00AF38E9" w:rsidP="00AF38E9">
            <w:pPr>
              <w:spacing w:line="240" w:lineRule="auto"/>
              <w:rPr>
                <w:sz w:val="16"/>
              </w:rPr>
            </w:pPr>
            <w:r w:rsidRPr="00FC4079">
              <w:rPr>
                <w:sz w:val="16"/>
              </w:rPr>
              <w:t>56</w:t>
            </w:r>
          </w:p>
        </w:tc>
        <w:tc>
          <w:tcPr>
            <w:tcW w:w="682" w:type="dxa"/>
          </w:tcPr>
          <w:p w14:paraId="57BC3B18" w14:textId="77777777" w:rsidR="00AF38E9" w:rsidRPr="00FC4079" w:rsidRDefault="00AF38E9" w:rsidP="00AF38E9">
            <w:pPr>
              <w:spacing w:line="240" w:lineRule="auto"/>
              <w:rPr>
                <w:sz w:val="16"/>
              </w:rPr>
            </w:pPr>
            <w:r w:rsidRPr="00FC4079">
              <w:rPr>
                <w:sz w:val="16"/>
              </w:rPr>
              <w:t>5</w:t>
            </w:r>
          </w:p>
        </w:tc>
        <w:tc>
          <w:tcPr>
            <w:tcW w:w="1271" w:type="dxa"/>
          </w:tcPr>
          <w:p w14:paraId="6B33E1EE" w14:textId="77777777" w:rsidR="00AF38E9" w:rsidRPr="00FC4079" w:rsidRDefault="00AF38E9" w:rsidP="00AF38E9">
            <w:pPr>
              <w:spacing w:line="240" w:lineRule="auto"/>
              <w:rPr>
                <w:sz w:val="16"/>
              </w:rPr>
            </w:pPr>
          </w:p>
        </w:tc>
        <w:tc>
          <w:tcPr>
            <w:tcW w:w="534" w:type="dxa"/>
          </w:tcPr>
          <w:p w14:paraId="406F5BFA" w14:textId="77777777" w:rsidR="00AF38E9" w:rsidRPr="00FC4079" w:rsidRDefault="00AF38E9" w:rsidP="00AF38E9">
            <w:pPr>
              <w:spacing w:line="240" w:lineRule="auto"/>
              <w:rPr>
                <w:sz w:val="16"/>
              </w:rPr>
            </w:pPr>
            <w:r w:rsidRPr="00FC4079">
              <w:rPr>
                <w:sz w:val="16"/>
              </w:rPr>
              <w:t>28</w:t>
            </w:r>
          </w:p>
        </w:tc>
        <w:tc>
          <w:tcPr>
            <w:tcW w:w="534" w:type="dxa"/>
          </w:tcPr>
          <w:p w14:paraId="0B284AAF" w14:textId="77777777" w:rsidR="00AF38E9" w:rsidRPr="00FC4079" w:rsidRDefault="00AF38E9" w:rsidP="00AF38E9">
            <w:pPr>
              <w:spacing w:line="240" w:lineRule="auto"/>
              <w:rPr>
                <w:sz w:val="16"/>
              </w:rPr>
            </w:pPr>
          </w:p>
        </w:tc>
        <w:tc>
          <w:tcPr>
            <w:tcW w:w="864" w:type="dxa"/>
          </w:tcPr>
          <w:p w14:paraId="23C5CC48" w14:textId="77777777" w:rsidR="00AF38E9" w:rsidRPr="00FC4079" w:rsidRDefault="00AF38E9" w:rsidP="00AF38E9">
            <w:pPr>
              <w:spacing w:line="240" w:lineRule="auto"/>
              <w:rPr>
                <w:sz w:val="16"/>
              </w:rPr>
            </w:pPr>
          </w:p>
        </w:tc>
      </w:tr>
      <w:tr w:rsidR="00FC4079" w:rsidRPr="00FC4079" w14:paraId="3CECE399" w14:textId="77777777" w:rsidTr="00FC4079">
        <w:tc>
          <w:tcPr>
            <w:tcW w:w="1353" w:type="dxa"/>
          </w:tcPr>
          <w:p w14:paraId="41866920"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5C7BD75A" w14:textId="77777777" w:rsidR="00AF38E9" w:rsidRPr="00FC4079" w:rsidRDefault="00AF38E9" w:rsidP="00AF38E9">
            <w:pPr>
              <w:spacing w:line="240" w:lineRule="auto"/>
              <w:rPr>
                <w:sz w:val="16"/>
              </w:rPr>
            </w:pPr>
            <w:r w:rsidRPr="00FC4079">
              <w:rPr>
                <w:sz w:val="16"/>
              </w:rPr>
              <w:t>Tablet 5 mg (as besilate)-320 mg</w:t>
            </w:r>
          </w:p>
        </w:tc>
        <w:tc>
          <w:tcPr>
            <w:tcW w:w="953" w:type="dxa"/>
          </w:tcPr>
          <w:p w14:paraId="160172A9" w14:textId="77777777" w:rsidR="00AF38E9" w:rsidRPr="00FC4079" w:rsidRDefault="00AF38E9" w:rsidP="00AF38E9">
            <w:pPr>
              <w:spacing w:line="240" w:lineRule="auto"/>
              <w:rPr>
                <w:sz w:val="16"/>
              </w:rPr>
            </w:pPr>
            <w:r w:rsidRPr="00FC4079">
              <w:rPr>
                <w:sz w:val="16"/>
              </w:rPr>
              <w:t>Oral</w:t>
            </w:r>
          </w:p>
        </w:tc>
        <w:tc>
          <w:tcPr>
            <w:tcW w:w="1440" w:type="dxa"/>
          </w:tcPr>
          <w:p w14:paraId="50988480" w14:textId="77777777" w:rsidR="00AF38E9" w:rsidRPr="00FC4079" w:rsidRDefault="00AF38E9" w:rsidP="00AF38E9">
            <w:pPr>
              <w:spacing w:line="240" w:lineRule="auto"/>
              <w:rPr>
                <w:sz w:val="16"/>
              </w:rPr>
            </w:pPr>
            <w:r w:rsidRPr="00FC4079">
              <w:rPr>
                <w:sz w:val="16"/>
              </w:rPr>
              <w:t>Exforge 5/320</w:t>
            </w:r>
          </w:p>
        </w:tc>
        <w:tc>
          <w:tcPr>
            <w:tcW w:w="534" w:type="dxa"/>
          </w:tcPr>
          <w:p w14:paraId="06200ACE" w14:textId="77777777" w:rsidR="00AF38E9" w:rsidRPr="00FC4079" w:rsidRDefault="00AF38E9" w:rsidP="00AF38E9">
            <w:pPr>
              <w:spacing w:line="240" w:lineRule="auto"/>
              <w:rPr>
                <w:sz w:val="16"/>
              </w:rPr>
            </w:pPr>
            <w:r w:rsidRPr="00FC4079">
              <w:rPr>
                <w:sz w:val="16"/>
              </w:rPr>
              <w:t>NV</w:t>
            </w:r>
          </w:p>
        </w:tc>
        <w:tc>
          <w:tcPr>
            <w:tcW w:w="633" w:type="dxa"/>
          </w:tcPr>
          <w:p w14:paraId="164B2E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3CBD14" w14:textId="77777777" w:rsidR="00AF38E9" w:rsidRPr="00FC4079" w:rsidRDefault="00AF38E9" w:rsidP="00AF38E9">
            <w:pPr>
              <w:spacing w:line="240" w:lineRule="auto"/>
              <w:rPr>
                <w:sz w:val="16"/>
              </w:rPr>
            </w:pPr>
            <w:r w:rsidRPr="00FC4079">
              <w:rPr>
                <w:sz w:val="16"/>
              </w:rPr>
              <w:t>C4373</w:t>
            </w:r>
          </w:p>
        </w:tc>
        <w:tc>
          <w:tcPr>
            <w:tcW w:w="1728" w:type="dxa"/>
          </w:tcPr>
          <w:p w14:paraId="7E2E986E" w14:textId="77777777" w:rsidR="00AF38E9" w:rsidRPr="00FC4079" w:rsidRDefault="00AF38E9" w:rsidP="00AF38E9">
            <w:pPr>
              <w:spacing w:line="240" w:lineRule="auto"/>
              <w:rPr>
                <w:sz w:val="16"/>
              </w:rPr>
            </w:pPr>
            <w:r w:rsidRPr="00FC4079">
              <w:rPr>
                <w:sz w:val="16"/>
              </w:rPr>
              <w:t>P4373</w:t>
            </w:r>
          </w:p>
        </w:tc>
        <w:tc>
          <w:tcPr>
            <w:tcW w:w="682" w:type="dxa"/>
          </w:tcPr>
          <w:p w14:paraId="5C9AB0F1" w14:textId="77777777" w:rsidR="00AF38E9" w:rsidRPr="00FC4079" w:rsidRDefault="00AF38E9" w:rsidP="00AF38E9">
            <w:pPr>
              <w:spacing w:line="240" w:lineRule="auto"/>
              <w:rPr>
                <w:sz w:val="16"/>
              </w:rPr>
            </w:pPr>
            <w:r w:rsidRPr="00FC4079">
              <w:rPr>
                <w:sz w:val="16"/>
              </w:rPr>
              <w:t>28</w:t>
            </w:r>
          </w:p>
        </w:tc>
        <w:tc>
          <w:tcPr>
            <w:tcW w:w="682" w:type="dxa"/>
          </w:tcPr>
          <w:p w14:paraId="3582E67E" w14:textId="77777777" w:rsidR="00AF38E9" w:rsidRPr="00FC4079" w:rsidRDefault="00AF38E9" w:rsidP="00AF38E9">
            <w:pPr>
              <w:spacing w:line="240" w:lineRule="auto"/>
              <w:rPr>
                <w:sz w:val="16"/>
              </w:rPr>
            </w:pPr>
            <w:r w:rsidRPr="00FC4079">
              <w:rPr>
                <w:sz w:val="16"/>
              </w:rPr>
              <w:t>5</w:t>
            </w:r>
          </w:p>
        </w:tc>
        <w:tc>
          <w:tcPr>
            <w:tcW w:w="1271" w:type="dxa"/>
          </w:tcPr>
          <w:p w14:paraId="79D13A8C" w14:textId="77777777" w:rsidR="00AF38E9" w:rsidRPr="00FC4079" w:rsidRDefault="00AF38E9" w:rsidP="00AF38E9">
            <w:pPr>
              <w:spacing w:line="240" w:lineRule="auto"/>
              <w:rPr>
                <w:sz w:val="16"/>
              </w:rPr>
            </w:pPr>
          </w:p>
        </w:tc>
        <w:tc>
          <w:tcPr>
            <w:tcW w:w="534" w:type="dxa"/>
          </w:tcPr>
          <w:p w14:paraId="6AC017B3" w14:textId="77777777" w:rsidR="00AF38E9" w:rsidRPr="00FC4079" w:rsidRDefault="00AF38E9" w:rsidP="00AF38E9">
            <w:pPr>
              <w:spacing w:line="240" w:lineRule="auto"/>
              <w:rPr>
                <w:sz w:val="16"/>
              </w:rPr>
            </w:pPr>
            <w:r w:rsidRPr="00FC4079">
              <w:rPr>
                <w:sz w:val="16"/>
              </w:rPr>
              <w:t>28</w:t>
            </w:r>
          </w:p>
        </w:tc>
        <w:tc>
          <w:tcPr>
            <w:tcW w:w="534" w:type="dxa"/>
          </w:tcPr>
          <w:p w14:paraId="665A1E31" w14:textId="77777777" w:rsidR="00AF38E9" w:rsidRPr="00FC4079" w:rsidRDefault="00AF38E9" w:rsidP="00AF38E9">
            <w:pPr>
              <w:spacing w:line="240" w:lineRule="auto"/>
              <w:rPr>
                <w:sz w:val="16"/>
              </w:rPr>
            </w:pPr>
          </w:p>
        </w:tc>
        <w:tc>
          <w:tcPr>
            <w:tcW w:w="864" w:type="dxa"/>
          </w:tcPr>
          <w:p w14:paraId="2A453AC8" w14:textId="77777777" w:rsidR="00AF38E9" w:rsidRPr="00FC4079" w:rsidRDefault="00AF38E9" w:rsidP="00AF38E9">
            <w:pPr>
              <w:spacing w:line="240" w:lineRule="auto"/>
              <w:rPr>
                <w:sz w:val="16"/>
              </w:rPr>
            </w:pPr>
          </w:p>
        </w:tc>
      </w:tr>
      <w:tr w:rsidR="00FC4079" w:rsidRPr="00FC4079" w14:paraId="56AB2D8D" w14:textId="77777777" w:rsidTr="00FC4079">
        <w:tc>
          <w:tcPr>
            <w:tcW w:w="1353" w:type="dxa"/>
          </w:tcPr>
          <w:p w14:paraId="66E42F5C"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5AF9C0E6" w14:textId="77777777" w:rsidR="00AF38E9" w:rsidRPr="00FC4079" w:rsidRDefault="00AF38E9" w:rsidP="00AF38E9">
            <w:pPr>
              <w:spacing w:line="240" w:lineRule="auto"/>
              <w:rPr>
                <w:sz w:val="16"/>
              </w:rPr>
            </w:pPr>
            <w:r w:rsidRPr="00FC4079">
              <w:rPr>
                <w:sz w:val="16"/>
              </w:rPr>
              <w:t>Tablet 5 mg (as besilate)-320 mg</w:t>
            </w:r>
          </w:p>
        </w:tc>
        <w:tc>
          <w:tcPr>
            <w:tcW w:w="953" w:type="dxa"/>
          </w:tcPr>
          <w:p w14:paraId="3A6A27A6" w14:textId="77777777" w:rsidR="00AF38E9" w:rsidRPr="00FC4079" w:rsidRDefault="00AF38E9" w:rsidP="00AF38E9">
            <w:pPr>
              <w:spacing w:line="240" w:lineRule="auto"/>
              <w:rPr>
                <w:sz w:val="16"/>
              </w:rPr>
            </w:pPr>
            <w:r w:rsidRPr="00FC4079">
              <w:rPr>
                <w:sz w:val="16"/>
              </w:rPr>
              <w:t>Oral</w:t>
            </w:r>
          </w:p>
        </w:tc>
        <w:tc>
          <w:tcPr>
            <w:tcW w:w="1440" w:type="dxa"/>
          </w:tcPr>
          <w:p w14:paraId="157FDAF5" w14:textId="77777777" w:rsidR="00AF38E9" w:rsidRPr="00FC4079" w:rsidRDefault="00AF38E9" w:rsidP="00AF38E9">
            <w:pPr>
              <w:spacing w:line="240" w:lineRule="auto"/>
              <w:rPr>
                <w:sz w:val="16"/>
              </w:rPr>
            </w:pPr>
            <w:r w:rsidRPr="00FC4079">
              <w:rPr>
                <w:sz w:val="16"/>
              </w:rPr>
              <w:t>Exforge 5/320</w:t>
            </w:r>
          </w:p>
        </w:tc>
        <w:tc>
          <w:tcPr>
            <w:tcW w:w="534" w:type="dxa"/>
          </w:tcPr>
          <w:p w14:paraId="64FF9FB3" w14:textId="77777777" w:rsidR="00AF38E9" w:rsidRPr="00FC4079" w:rsidRDefault="00AF38E9" w:rsidP="00AF38E9">
            <w:pPr>
              <w:spacing w:line="240" w:lineRule="auto"/>
              <w:rPr>
                <w:sz w:val="16"/>
              </w:rPr>
            </w:pPr>
            <w:r w:rsidRPr="00FC4079">
              <w:rPr>
                <w:sz w:val="16"/>
              </w:rPr>
              <w:t>NV</w:t>
            </w:r>
          </w:p>
        </w:tc>
        <w:tc>
          <w:tcPr>
            <w:tcW w:w="633" w:type="dxa"/>
          </w:tcPr>
          <w:p w14:paraId="3D9E86C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A601C0" w14:textId="77777777" w:rsidR="00AF38E9" w:rsidRPr="00FC4079" w:rsidRDefault="00AF38E9" w:rsidP="00AF38E9">
            <w:pPr>
              <w:spacing w:line="240" w:lineRule="auto"/>
              <w:rPr>
                <w:sz w:val="16"/>
              </w:rPr>
            </w:pPr>
            <w:r w:rsidRPr="00FC4079">
              <w:rPr>
                <w:sz w:val="16"/>
              </w:rPr>
              <w:t>C14257</w:t>
            </w:r>
          </w:p>
        </w:tc>
        <w:tc>
          <w:tcPr>
            <w:tcW w:w="1728" w:type="dxa"/>
          </w:tcPr>
          <w:p w14:paraId="4C9DDAB9" w14:textId="77777777" w:rsidR="00AF38E9" w:rsidRPr="00FC4079" w:rsidRDefault="00AF38E9" w:rsidP="00AF38E9">
            <w:pPr>
              <w:spacing w:line="240" w:lineRule="auto"/>
              <w:rPr>
                <w:sz w:val="16"/>
              </w:rPr>
            </w:pPr>
            <w:r w:rsidRPr="00FC4079">
              <w:rPr>
                <w:sz w:val="16"/>
              </w:rPr>
              <w:t>P14257</w:t>
            </w:r>
          </w:p>
        </w:tc>
        <w:tc>
          <w:tcPr>
            <w:tcW w:w="682" w:type="dxa"/>
          </w:tcPr>
          <w:p w14:paraId="5EDCB8FB" w14:textId="77777777" w:rsidR="00AF38E9" w:rsidRPr="00FC4079" w:rsidRDefault="00AF38E9" w:rsidP="00AF38E9">
            <w:pPr>
              <w:spacing w:line="240" w:lineRule="auto"/>
              <w:rPr>
                <w:sz w:val="16"/>
              </w:rPr>
            </w:pPr>
            <w:r w:rsidRPr="00FC4079">
              <w:rPr>
                <w:sz w:val="16"/>
              </w:rPr>
              <w:t>56</w:t>
            </w:r>
          </w:p>
        </w:tc>
        <w:tc>
          <w:tcPr>
            <w:tcW w:w="682" w:type="dxa"/>
          </w:tcPr>
          <w:p w14:paraId="54B163DA" w14:textId="77777777" w:rsidR="00AF38E9" w:rsidRPr="00FC4079" w:rsidRDefault="00AF38E9" w:rsidP="00AF38E9">
            <w:pPr>
              <w:spacing w:line="240" w:lineRule="auto"/>
              <w:rPr>
                <w:sz w:val="16"/>
              </w:rPr>
            </w:pPr>
            <w:r w:rsidRPr="00FC4079">
              <w:rPr>
                <w:sz w:val="16"/>
              </w:rPr>
              <w:t>5</w:t>
            </w:r>
          </w:p>
        </w:tc>
        <w:tc>
          <w:tcPr>
            <w:tcW w:w="1271" w:type="dxa"/>
          </w:tcPr>
          <w:p w14:paraId="345086E6" w14:textId="77777777" w:rsidR="00AF38E9" w:rsidRPr="00FC4079" w:rsidRDefault="00AF38E9" w:rsidP="00AF38E9">
            <w:pPr>
              <w:spacing w:line="240" w:lineRule="auto"/>
              <w:rPr>
                <w:sz w:val="16"/>
              </w:rPr>
            </w:pPr>
          </w:p>
        </w:tc>
        <w:tc>
          <w:tcPr>
            <w:tcW w:w="534" w:type="dxa"/>
          </w:tcPr>
          <w:p w14:paraId="10540431" w14:textId="77777777" w:rsidR="00AF38E9" w:rsidRPr="00FC4079" w:rsidRDefault="00AF38E9" w:rsidP="00AF38E9">
            <w:pPr>
              <w:spacing w:line="240" w:lineRule="auto"/>
              <w:rPr>
                <w:sz w:val="16"/>
              </w:rPr>
            </w:pPr>
            <w:r w:rsidRPr="00FC4079">
              <w:rPr>
                <w:sz w:val="16"/>
              </w:rPr>
              <w:t>28</w:t>
            </w:r>
          </w:p>
        </w:tc>
        <w:tc>
          <w:tcPr>
            <w:tcW w:w="534" w:type="dxa"/>
          </w:tcPr>
          <w:p w14:paraId="02318F17" w14:textId="77777777" w:rsidR="00AF38E9" w:rsidRPr="00FC4079" w:rsidRDefault="00AF38E9" w:rsidP="00AF38E9">
            <w:pPr>
              <w:spacing w:line="240" w:lineRule="auto"/>
              <w:rPr>
                <w:sz w:val="16"/>
              </w:rPr>
            </w:pPr>
          </w:p>
        </w:tc>
        <w:tc>
          <w:tcPr>
            <w:tcW w:w="864" w:type="dxa"/>
          </w:tcPr>
          <w:p w14:paraId="424B1D2D" w14:textId="77777777" w:rsidR="00AF38E9" w:rsidRPr="00FC4079" w:rsidRDefault="00AF38E9" w:rsidP="00AF38E9">
            <w:pPr>
              <w:spacing w:line="240" w:lineRule="auto"/>
              <w:rPr>
                <w:sz w:val="16"/>
              </w:rPr>
            </w:pPr>
          </w:p>
        </w:tc>
      </w:tr>
      <w:tr w:rsidR="00FC4079" w:rsidRPr="00FC4079" w14:paraId="0CDB3C0F" w14:textId="77777777" w:rsidTr="00FC4079">
        <w:tc>
          <w:tcPr>
            <w:tcW w:w="1353" w:type="dxa"/>
          </w:tcPr>
          <w:p w14:paraId="7FFF61C5"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0356C3D2" w14:textId="77777777" w:rsidR="00AF38E9" w:rsidRPr="00FC4079" w:rsidRDefault="00AF38E9" w:rsidP="00AF38E9">
            <w:pPr>
              <w:spacing w:line="240" w:lineRule="auto"/>
              <w:rPr>
                <w:sz w:val="16"/>
              </w:rPr>
            </w:pPr>
            <w:r w:rsidRPr="00FC4079">
              <w:rPr>
                <w:sz w:val="16"/>
              </w:rPr>
              <w:t>Tablet 5 mg (as besilate)-80 mg</w:t>
            </w:r>
          </w:p>
        </w:tc>
        <w:tc>
          <w:tcPr>
            <w:tcW w:w="953" w:type="dxa"/>
          </w:tcPr>
          <w:p w14:paraId="32A30F81" w14:textId="77777777" w:rsidR="00AF38E9" w:rsidRPr="00FC4079" w:rsidRDefault="00AF38E9" w:rsidP="00AF38E9">
            <w:pPr>
              <w:spacing w:line="240" w:lineRule="auto"/>
              <w:rPr>
                <w:sz w:val="16"/>
              </w:rPr>
            </w:pPr>
            <w:r w:rsidRPr="00FC4079">
              <w:rPr>
                <w:sz w:val="16"/>
              </w:rPr>
              <w:t>Oral</w:t>
            </w:r>
          </w:p>
        </w:tc>
        <w:tc>
          <w:tcPr>
            <w:tcW w:w="1440" w:type="dxa"/>
          </w:tcPr>
          <w:p w14:paraId="349694E4" w14:textId="77777777" w:rsidR="00AF38E9" w:rsidRPr="00FC4079" w:rsidRDefault="00AF38E9" w:rsidP="00AF38E9">
            <w:pPr>
              <w:spacing w:line="240" w:lineRule="auto"/>
              <w:rPr>
                <w:sz w:val="16"/>
              </w:rPr>
            </w:pPr>
            <w:r w:rsidRPr="00FC4079">
              <w:rPr>
                <w:sz w:val="16"/>
              </w:rPr>
              <w:t>Amlodipine/Valsartan Novartis 5/80</w:t>
            </w:r>
          </w:p>
        </w:tc>
        <w:tc>
          <w:tcPr>
            <w:tcW w:w="534" w:type="dxa"/>
          </w:tcPr>
          <w:p w14:paraId="0FDABE2E" w14:textId="77777777" w:rsidR="00AF38E9" w:rsidRPr="00FC4079" w:rsidRDefault="00AF38E9" w:rsidP="00AF38E9">
            <w:pPr>
              <w:spacing w:line="240" w:lineRule="auto"/>
              <w:rPr>
                <w:sz w:val="16"/>
              </w:rPr>
            </w:pPr>
            <w:r w:rsidRPr="00FC4079">
              <w:rPr>
                <w:sz w:val="16"/>
              </w:rPr>
              <w:t>NM</w:t>
            </w:r>
          </w:p>
        </w:tc>
        <w:tc>
          <w:tcPr>
            <w:tcW w:w="633" w:type="dxa"/>
          </w:tcPr>
          <w:p w14:paraId="55BEABE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D57172" w14:textId="77777777" w:rsidR="00AF38E9" w:rsidRPr="00FC4079" w:rsidRDefault="00AF38E9" w:rsidP="00AF38E9">
            <w:pPr>
              <w:spacing w:line="240" w:lineRule="auto"/>
              <w:rPr>
                <w:sz w:val="16"/>
              </w:rPr>
            </w:pPr>
            <w:r w:rsidRPr="00FC4079">
              <w:rPr>
                <w:sz w:val="16"/>
              </w:rPr>
              <w:t>C4373</w:t>
            </w:r>
          </w:p>
        </w:tc>
        <w:tc>
          <w:tcPr>
            <w:tcW w:w="1728" w:type="dxa"/>
          </w:tcPr>
          <w:p w14:paraId="2D6DE28E" w14:textId="77777777" w:rsidR="00AF38E9" w:rsidRPr="00FC4079" w:rsidRDefault="00AF38E9" w:rsidP="00AF38E9">
            <w:pPr>
              <w:spacing w:line="240" w:lineRule="auto"/>
              <w:rPr>
                <w:sz w:val="16"/>
              </w:rPr>
            </w:pPr>
            <w:r w:rsidRPr="00FC4079">
              <w:rPr>
                <w:sz w:val="16"/>
              </w:rPr>
              <w:t>P4373</w:t>
            </w:r>
          </w:p>
        </w:tc>
        <w:tc>
          <w:tcPr>
            <w:tcW w:w="682" w:type="dxa"/>
          </w:tcPr>
          <w:p w14:paraId="6B9927A4" w14:textId="77777777" w:rsidR="00AF38E9" w:rsidRPr="00FC4079" w:rsidRDefault="00AF38E9" w:rsidP="00AF38E9">
            <w:pPr>
              <w:spacing w:line="240" w:lineRule="auto"/>
              <w:rPr>
                <w:sz w:val="16"/>
              </w:rPr>
            </w:pPr>
            <w:r w:rsidRPr="00FC4079">
              <w:rPr>
                <w:sz w:val="16"/>
              </w:rPr>
              <w:t>28</w:t>
            </w:r>
          </w:p>
        </w:tc>
        <w:tc>
          <w:tcPr>
            <w:tcW w:w="682" w:type="dxa"/>
          </w:tcPr>
          <w:p w14:paraId="6D92B869" w14:textId="77777777" w:rsidR="00AF38E9" w:rsidRPr="00FC4079" w:rsidRDefault="00AF38E9" w:rsidP="00AF38E9">
            <w:pPr>
              <w:spacing w:line="240" w:lineRule="auto"/>
              <w:rPr>
                <w:sz w:val="16"/>
              </w:rPr>
            </w:pPr>
            <w:r w:rsidRPr="00FC4079">
              <w:rPr>
                <w:sz w:val="16"/>
              </w:rPr>
              <w:t>5</w:t>
            </w:r>
          </w:p>
        </w:tc>
        <w:tc>
          <w:tcPr>
            <w:tcW w:w="1271" w:type="dxa"/>
          </w:tcPr>
          <w:p w14:paraId="30B97B79" w14:textId="77777777" w:rsidR="00AF38E9" w:rsidRPr="00FC4079" w:rsidRDefault="00AF38E9" w:rsidP="00AF38E9">
            <w:pPr>
              <w:spacing w:line="240" w:lineRule="auto"/>
              <w:rPr>
                <w:sz w:val="16"/>
              </w:rPr>
            </w:pPr>
          </w:p>
        </w:tc>
        <w:tc>
          <w:tcPr>
            <w:tcW w:w="534" w:type="dxa"/>
          </w:tcPr>
          <w:p w14:paraId="56C29704" w14:textId="77777777" w:rsidR="00AF38E9" w:rsidRPr="00FC4079" w:rsidRDefault="00AF38E9" w:rsidP="00AF38E9">
            <w:pPr>
              <w:spacing w:line="240" w:lineRule="auto"/>
              <w:rPr>
                <w:sz w:val="16"/>
              </w:rPr>
            </w:pPr>
            <w:r w:rsidRPr="00FC4079">
              <w:rPr>
                <w:sz w:val="16"/>
              </w:rPr>
              <w:t>28</w:t>
            </w:r>
          </w:p>
        </w:tc>
        <w:tc>
          <w:tcPr>
            <w:tcW w:w="534" w:type="dxa"/>
          </w:tcPr>
          <w:p w14:paraId="022847ED" w14:textId="77777777" w:rsidR="00AF38E9" w:rsidRPr="00FC4079" w:rsidRDefault="00AF38E9" w:rsidP="00AF38E9">
            <w:pPr>
              <w:spacing w:line="240" w:lineRule="auto"/>
              <w:rPr>
                <w:sz w:val="16"/>
              </w:rPr>
            </w:pPr>
          </w:p>
        </w:tc>
        <w:tc>
          <w:tcPr>
            <w:tcW w:w="864" w:type="dxa"/>
          </w:tcPr>
          <w:p w14:paraId="5E5C0FE9" w14:textId="77777777" w:rsidR="00AF38E9" w:rsidRPr="00FC4079" w:rsidRDefault="00AF38E9" w:rsidP="00AF38E9">
            <w:pPr>
              <w:spacing w:line="240" w:lineRule="auto"/>
              <w:rPr>
                <w:sz w:val="16"/>
              </w:rPr>
            </w:pPr>
          </w:p>
        </w:tc>
      </w:tr>
      <w:tr w:rsidR="00FC4079" w:rsidRPr="00FC4079" w14:paraId="2F528CE5" w14:textId="77777777" w:rsidTr="00FC4079">
        <w:tc>
          <w:tcPr>
            <w:tcW w:w="1353" w:type="dxa"/>
          </w:tcPr>
          <w:p w14:paraId="519BD0D5"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61A75CDC" w14:textId="77777777" w:rsidR="00AF38E9" w:rsidRPr="00FC4079" w:rsidRDefault="00AF38E9" w:rsidP="00AF38E9">
            <w:pPr>
              <w:spacing w:line="240" w:lineRule="auto"/>
              <w:rPr>
                <w:sz w:val="16"/>
              </w:rPr>
            </w:pPr>
            <w:r w:rsidRPr="00FC4079">
              <w:rPr>
                <w:sz w:val="16"/>
              </w:rPr>
              <w:t>Tablet 5 mg (as besilate)-80 mg</w:t>
            </w:r>
          </w:p>
        </w:tc>
        <w:tc>
          <w:tcPr>
            <w:tcW w:w="953" w:type="dxa"/>
          </w:tcPr>
          <w:p w14:paraId="6CA249D2" w14:textId="77777777" w:rsidR="00AF38E9" w:rsidRPr="00FC4079" w:rsidRDefault="00AF38E9" w:rsidP="00AF38E9">
            <w:pPr>
              <w:spacing w:line="240" w:lineRule="auto"/>
              <w:rPr>
                <w:sz w:val="16"/>
              </w:rPr>
            </w:pPr>
            <w:r w:rsidRPr="00FC4079">
              <w:rPr>
                <w:sz w:val="16"/>
              </w:rPr>
              <w:t>Oral</w:t>
            </w:r>
          </w:p>
        </w:tc>
        <w:tc>
          <w:tcPr>
            <w:tcW w:w="1440" w:type="dxa"/>
          </w:tcPr>
          <w:p w14:paraId="28F6FEB1" w14:textId="77777777" w:rsidR="00AF38E9" w:rsidRPr="00FC4079" w:rsidRDefault="00AF38E9" w:rsidP="00AF38E9">
            <w:pPr>
              <w:spacing w:line="240" w:lineRule="auto"/>
              <w:rPr>
                <w:sz w:val="16"/>
              </w:rPr>
            </w:pPr>
            <w:r w:rsidRPr="00FC4079">
              <w:rPr>
                <w:sz w:val="16"/>
              </w:rPr>
              <w:t>Amlodipine/Valsartan Novartis 5/80</w:t>
            </w:r>
          </w:p>
        </w:tc>
        <w:tc>
          <w:tcPr>
            <w:tcW w:w="534" w:type="dxa"/>
          </w:tcPr>
          <w:p w14:paraId="26959A74" w14:textId="77777777" w:rsidR="00AF38E9" w:rsidRPr="00FC4079" w:rsidRDefault="00AF38E9" w:rsidP="00AF38E9">
            <w:pPr>
              <w:spacing w:line="240" w:lineRule="auto"/>
              <w:rPr>
                <w:sz w:val="16"/>
              </w:rPr>
            </w:pPr>
            <w:r w:rsidRPr="00FC4079">
              <w:rPr>
                <w:sz w:val="16"/>
              </w:rPr>
              <w:t>NM</w:t>
            </w:r>
          </w:p>
        </w:tc>
        <w:tc>
          <w:tcPr>
            <w:tcW w:w="633" w:type="dxa"/>
          </w:tcPr>
          <w:p w14:paraId="545318E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F00C33" w14:textId="77777777" w:rsidR="00AF38E9" w:rsidRPr="00FC4079" w:rsidRDefault="00AF38E9" w:rsidP="00AF38E9">
            <w:pPr>
              <w:spacing w:line="240" w:lineRule="auto"/>
              <w:rPr>
                <w:sz w:val="16"/>
              </w:rPr>
            </w:pPr>
            <w:r w:rsidRPr="00FC4079">
              <w:rPr>
                <w:sz w:val="16"/>
              </w:rPr>
              <w:t>C14257</w:t>
            </w:r>
          </w:p>
        </w:tc>
        <w:tc>
          <w:tcPr>
            <w:tcW w:w="1728" w:type="dxa"/>
          </w:tcPr>
          <w:p w14:paraId="1E10BAAD" w14:textId="77777777" w:rsidR="00AF38E9" w:rsidRPr="00FC4079" w:rsidRDefault="00AF38E9" w:rsidP="00AF38E9">
            <w:pPr>
              <w:spacing w:line="240" w:lineRule="auto"/>
              <w:rPr>
                <w:sz w:val="16"/>
              </w:rPr>
            </w:pPr>
            <w:r w:rsidRPr="00FC4079">
              <w:rPr>
                <w:sz w:val="16"/>
              </w:rPr>
              <w:t>P14257</w:t>
            </w:r>
          </w:p>
        </w:tc>
        <w:tc>
          <w:tcPr>
            <w:tcW w:w="682" w:type="dxa"/>
          </w:tcPr>
          <w:p w14:paraId="02D63087" w14:textId="77777777" w:rsidR="00AF38E9" w:rsidRPr="00FC4079" w:rsidRDefault="00AF38E9" w:rsidP="00AF38E9">
            <w:pPr>
              <w:spacing w:line="240" w:lineRule="auto"/>
              <w:rPr>
                <w:sz w:val="16"/>
              </w:rPr>
            </w:pPr>
            <w:r w:rsidRPr="00FC4079">
              <w:rPr>
                <w:sz w:val="16"/>
              </w:rPr>
              <w:t>56</w:t>
            </w:r>
          </w:p>
        </w:tc>
        <w:tc>
          <w:tcPr>
            <w:tcW w:w="682" w:type="dxa"/>
          </w:tcPr>
          <w:p w14:paraId="6E106EED" w14:textId="77777777" w:rsidR="00AF38E9" w:rsidRPr="00FC4079" w:rsidRDefault="00AF38E9" w:rsidP="00AF38E9">
            <w:pPr>
              <w:spacing w:line="240" w:lineRule="auto"/>
              <w:rPr>
                <w:sz w:val="16"/>
              </w:rPr>
            </w:pPr>
            <w:r w:rsidRPr="00FC4079">
              <w:rPr>
                <w:sz w:val="16"/>
              </w:rPr>
              <w:t>5</w:t>
            </w:r>
          </w:p>
        </w:tc>
        <w:tc>
          <w:tcPr>
            <w:tcW w:w="1271" w:type="dxa"/>
          </w:tcPr>
          <w:p w14:paraId="077C69AC" w14:textId="77777777" w:rsidR="00AF38E9" w:rsidRPr="00FC4079" w:rsidRDefault="00AF38E9" w:rsidP="00AF38E9">
            <w:pPr>
              <w:spacing w:line="240" w:lineRule="auto"/>
              <w:rPr>
                <w:sz w:val="16"/>
              </w:rPr>
            </w:pPr>
          </w:p>
        </w:tc>
        <w:tc>
          <w:tcPr>
            <w:tcW w:w="534" w:type="dxa"/>
          </w:tcPr>
          <w:p w14:paraId="4AEEA15C" w14:textId="77777777" w:rsidR="00AF38E9" w:rsidRPr="00FC4079" w:rsidRDefault="00AF38E9" w:rsidP="00AF38E9">
            <w:pPr>
              <w:spacing w:line="240" w:lineRule="auto"/>
              <w:rPr>
                <w:sz w:val="16"/>
              </w:rPr>
            </w:pPr>
            <w:r w:rsidRPr="00FC4079">
              <w:rPr>
                <w:sz w:val="16"/>
              </w:rPr>
              <w:t>28</w:t>
            </w:r>
          </w:p>
        </w:tc>
        <w:tc>
          <w:tcPr>
            <w:tcW w:w="534" w:type="dxa"/>
          </w:tcPr>
          <w:p w14:paraId="3FB110E7" w14:textId="77777777" w:rsidR="00AF38E9" w:rsidRPr="00FC4079" w:rsidRDefault="00AF38E9" w:rsidP="00AF38E9">
            <w:pPr>
              <w:spacing w:line="240" w:lineRule="auto"/>
              <w:rPr>
                <w:sz w:val="16"/>
              </w:rPr>
            </w:pPr>
          </w:p>
        </w:tc>
        <w:tc>
          <w:tcPr>
            <w:tcW w:w="864" w:type="dxa"/>
          </w:tcPr>
          <w:p w14:paraId="06E23687" w14:textId="77777777" w:rsidR="00AF38E9" w:rsidRPr="00FC4079" w:rsidRDefault="00AF38E9" w:rsidP="00AF38E9">
            <w:pPr>
              <w:spacing w:line="240" w:lineRule="auto"/>
              <w:rPr>
                <w:sz w:val="16"/>
              </w:rPr>
            </w:pPr>
          </w:p>
        </w:tc>
      </w:tr>
      <w:tr w:rsidR="00FC4079" w:rsidRPr="00FC4079" w14:paraId="1C847C60" w14:textId="77777777" w:rsidTr="00FC4079">
        <w:tc>
          <w:tcPr>
            <w:tcW w:w="1353" w:type="dxa"/>
          </w:tcPr>
          <w:p w14:paraId="0CF3FB58"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06FE23C2" w14:textId="77777777" w:rsidR="00AF38E9" w:rsidRPr="00FC4079" w:rsidRDefault="00AF38E9" w:rsidP="00AF38E9">
            <w:pPr>
              <w:spacing w:line="240" w:lineRule="auto"/>
              <w:rPr>
                <w:sz w:val="16"/>
              </w:rPr>
            </w:pPr>
            <w:r w:rsidRPr="00FC4079">
              <w:rPr>
                <w:sz w:val="16"/>
              </w:rPr>
              <w:t>Tablet 5 mg (as besilate)-80 mg</w:t>
            </w:r>
          </w:p>
        </w:tc>
        <w:tc>
          <w:tcPr>
            <w:tcW w:w="953" w:type="dxa"/>
          </w:tcPr>
          <w:p w14:paraId="5EAE7336" w14:textId="77777777" w:rsidR="00AF38E9" w:rsidRPr="00FC4079" w:rsidRDefault="00AF38E9" w:rsidP="00AF38E9">
            <w:pPr>
              <w:spacing w:line="240" w:lineRule="auto"/>
              <w:rPr>
                <w:sz w:val="16"/>
              </w:rPr>
            </w:pPr>
            <w:r w:rsidRPr="00FC4079">
              <w:rPr>
                <w:sz w:val="16"/>
              </w:rPr>
              <w:t>Oral</w:t>
            </w:r>
          </w:p>
        </w:tc>
        <w:tc>
          <w:tcPr>
            <w:tcW w:w="1440" w:type="dxa"/>
          </w:tcPr>
          <w:p w14:paraId="6586BF1F" w14:textId="77777777" w:rsidR="00AF38E9" w:rsidRPr="00FC4079" w:rsidRDefault="00AF38E9" w:rsidP="00AF38E9">
            <w:pPr>
              <w:spacing w:line="240" w:lineRule="auto"/>
              <w:rPr>
                <w:sz w:val="16"/>
              </w:rPr>
            </w:pPr>
            <w:r w:rsidRPr="00FC4079">
              <w:rPr>
                <w:sz w:val="16"/>
              </w:rPr>
              <w:t>Exforge 5/80</w:t>
            </w:r>
          </w:p>
        </w:tc>
        <w:tc>
          <w:tcPr>
            <w:tcW w:w="534" w:type="dxa"/>
          </w:tcPr>
          <w:p w14:paraId="7D5F06AA" w14:textId="77777777" w:rsidR="00AF38E9" w:rsidRPr="00FC4079" w:rsidRDefault="00AF38E9" w:rsidP="00AF38E9">
            <w:pPr>
              <w:spacing w:line="240" w:lineRule="auto"/>
              <w:rPr>
                <w:sz w:val="16"/>
              </w:rPr>
            </w:pPr>
            <w:r w:rsidRPr="00FC4079">
              <w:rPr>
                <w:sz w:val="16"/>
              </w:rPr>
              <w:t>NV</w:t>
            </w:r>
          </w:p>
        </w:tc>
        <w:tc>
          <w:tcPr>
            <w:tcW w:w="633" w:type="dxa"/>
          </w:tcPr>
          <w:p w14:paraId="418F92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E12015" w14:textId="77777777" w:rsidR="00AF38E9" w:rsidRPr="00FC4079" w:rsidRDefault="00AF38E9" w:rsidP="00AF38E9">
            <w:pPr>
              <w:spacing w:line="240" w:lineRule="auto"/>
              <w:rPr>
                <w:sz w:val="16"/>
              </w:rPr>
            </w:pPr>
            <w:r w:rsidRPr="00FC4079">
              <w:rPr>
                <w:sz w:val="16"/>
              </w:rPr>
              <w:t>C4373</w:t>
            </w:r>
          </w:p>
        </w:tc>
        <w:tc>
          <w:tcPr>
            <w:tcW w:w="1728" w:type="dxa"/>
          </w:tcPr>
          <w:p w14:paraId="469898CD" w14:textId="77777777" w:rsidR="00AF38E9" w:rsidRPr="00FC4079" w:rsidRDefault="00AF38E9" w:rsidP="00AF38E9">
            <w:pPr>
              <w:spacing w:line="240" w:lineRule="auto"/>
              <w:rPr>
                <w:sz w:val="16"/>
              </w:rPr>
            </w:pPr>
            <w:r w:rsidRPr="00FC4079">
              <w:rPr>
                <w:sz w:val="16"/>
              </w:rPr>
              <w:t>P4373</w:t>
            </w:r>
          </w:p>
        </w:tc>
        <w:tc>
          <w:tcPr>
            <w:tcW w:w="682" w:type="dxa"/>
          </w:tcPr>
          <w:p w14:paraId="672ABBC6" w14:textId="77777777" w:rsidR="00AF38E9" w:rsidRPr="00FC4079" w:rsidRDefault="00AF38E9" w:rsidP="00AF38E9">
            <w:pPr>
              <w:spacing w:line="240" w:lineRule="auto"/>
              <w:rPr>
                <w:sz w:val="16"/>
              </w:rPr>
            </w:pPr>
            <w:r w:rsidRPr="00FC4079">
              <w:rPr>
                <w:sz w:val="16"/>
              </w:rPr>
              <w:t>28</w:t>
            </w:r>
          </w:p>
        </w:tc>
        <w:tc>
          <w:tcPr>
            <w:tcW w:w="682" w:type="dxa"/>
          </w:tcPr>
          <w:p w14:paraId="6D7289D2" w14:textId="77777777" w:rsidR="00AF38E9" w:rsidRPr="00FC4079" w:rsidRDefault="00AF38E9" w:rsidP="00AF38E9">
            <w:pPr>
              <w:spacing w:line="240" w:lineRule="auto"/>
              <w:rPr>
                <w:sz w:val="16"/>
              </w:rPr>
            </w:pPr>
            <w:r w:rsidRPr="00FC4079">
              <w:rPr>
                <w:sz w:val="16"/>
              </w:rPr>
              <w:t>5</w:t>
            </w:r>
          </w:p>
        </w:tc>
        <w:tc>
          <w:tcPr>
            <w:tcW w:w="1271" w:type="dxa"/>
          </w:tcPr>
          <w:p w14:paraId="5E1E36E5" w14:textId="77777777" w:rsidR="00AF38E9" w:rsidRPr="00FC4079" w:rsidRDefault="00AF38E9" w:rsidP="00AF38E9">
            <w:pPr>
              <w:spacing w:line="240" w:lineRule="auto"/>
              <w:rPr>
                <w:sz w:val="16"/>
              </w:rPr>
            </w:pPr>
          </w:p>
        </w:tc>
        <w:tc>
          <w:tcPr>
            <w:tcW w:w="534" w:type="dxa"/>
          </w:tcPr>
          <w:p w14:paraId="482CE7E7" w14:textId="77777777" w:rsidR="00AF38E9" w:rsidRPr="00FC4079" w:rsidRDefault="00AF38E9" w:rsidP="00AF38E9">
            <w:pPr>
              <w:spacing w:line="240" w:lineRule="auto"/>
              <w:rPr>
                <w:sz w:val="16"/>
              </w:rPr>
            </w:pPr>
            <w:r w:rsidRPr="00FC4079">
              <w:rPr>
                <w:sz w:val="16"/>
              </w:rPr>
              <w:t>28</w:t>
            </w:r>
          </w:p>
        </w:tc>
        <w:tc>
          <w:tcPr>
            <w:tcW w:w="534" w:type="dxa"/>
          </w:tcPr>
          <w:p w14:paraId="7DC9544B" w14:textId="77777777" w:rsidR="00AF38E9" w:rsidRPr="00FC4079" w:rsidRDefault="00AF38E9" w:rsidP="00AF38E9">
            <w:pPr>
              <w:spacing w:line="240" w:lineRule="auto"/>
              <w:rPr>
                <w:sz w:val="16"/>
              </w:rPr>
            </w:pPr>
          </w:p>
        </w:tc>
        <w:tc>
          <w:tcPr>
            <w:tcW w:w="864" w:type="dxa"/>
          </w:tcPr>
          <w:p w14:paraId="2FB3B71C" w14:textId="77777777" w:rsidR="00AF38E9" w:rsidRPr="00FC4079" w:rsidRDefault="00AF38E9" w:rsidP="00AF38E9">
            <w:pPr>
              <w:spacing w:line="240" w:lineRule="auto"/>
              <w:rPr>
                <w:sz w:val="16"/>
              </w:rPr>
            </w:pPr>
          </w:p>
        </w:tc>
      </w:tr>
      <w:tr w:rsidR="00FC4079" w:rsidRPr="00FC4079" w14:paraId="167324E7" w14:textId="77777777" w:rsidTr="00FC4079">
        <w:tc>
          <w:tcPr>
            <w:tcW w:w="1353" w:type="dxa"/>
          </w:tcPr>
          <w:p w14:paraId="21A42221"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30BE08C2" w14:textId="77777777" w:rsidR="00AF38E9" w:rsidRPr="00FC4079" w:rsidRDefault="00AF38E9" w:rsidP="00AF38E9">
            <w:pPr>
              <w:spacing w:line="240" w:lineRule="auto"/>
              <w:rPr>
                <w:sz w:val="16"/>
              </w:rPr>
            </w:pPr>
            <w:r w:rsidRPr="00FC4079">
              <w:rPr>
                <w:sz w:val="16"/>
              </w:rPr>
              <w:t>Tablet 5 mg (as besilate)-80 mg</w:t>
            </w:r>
          </w:p>
        </w:tc>
        <w:tc>
          <w:tcPr>
            <w:tcW w:w="953" w:type="dxa"/>
          </w:tcPr>
          <w:p w14:paraId="0562B9DF" w14:textId="77777777" w:rsidR="00AF38E9" w:rsidRPr="00FC4079" w:rsidRDefault="00AF38E9" w:rsidP="00AF38E9">
            <w:pPr>
              <w:spacing w:line="240" w:lineRule="auto"/>
              <w:rPr>
                <w:sz w:val="16"/>
              </w:rPr>
            </w:pPr>
            <w:r w:rsidRPr="00FC4079">
              <w:rPr>
                <w:sz w:val="16"/>
              </w:rPr>
              <w:t>Oral</w:t>
            </w:r>
          </w:p>
        </w:tc>
        <w:tc>
          <w:tcPr>
            <w:tcW w:w="1440" w:type="dxa"/>
          </w:tcPr>
          <w:p w14:paraId="378146C0" w14:textId="77777777" w:rsidR="00AF38E9" w:rsidRPr="00FC4079" w:rsidRDefault="00AF38E9" w:rsidP="00AF38E9">
            <w:pPr>
              <w:spacing w:line="240" w:lineRule="auto"/>
              <w:rPr>
                <w:sz w:val="16"/>
              </w:rPr>
            </w:pPr>
            <w:r w:rsidRPr="00FC4079">
              <w:rPr>
                <w:sz w:val="16"/>
              </w:rPr>
              <w:t>Exforge 5/80</w:t>
            </w:r>
          </w:p>
        </w:tc>
        <w:tc>
          <w:tcPr>
            <w:tcW w:w="534" w:type="dxa"/>
          </w:tcPr>
          <w:p w14:paraId="75840A10" w14:textId="77777777" w:rsidR="00AF38E9" w:rsidRPr="00FC4079" w:rsidRDefault="00AF38E9" w:rsidP="00AF38E9">
            <w:pPr>
              <w:spacing w:line="240" w:lineRule="auto"/>
              <w:rPr>
                <w:sz w:val="16"/>
              </w:rPr>
            </w:pPr>
            <w:r w:rsidRPr="00FC4079">
              <w:rPr>
                <w:sz w:val="16"/>
              </w:rPr>
              <w:t>NV</w:t>
            </w:r>
          </w:p>
        </w:tc>
        <w:tc>
          <w:tcPr>
            <w:tcW w:w="633" w:type="dxa"/>
          </w:tcPr>
          <w:p w14:paraId="6583119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4742A5" w14:textId="77777777" w:rsidR="00AF38E9" w:rsidRPr="00FC4079" w:rsidRDefault="00AF38E9" w:rsidP="00AF38E9">
            <w:pPr>
              <w:spacing w:line="240" w:lineRule="auto"/>
              <w:rPr>
                <w:sz w:val="16"/>
              </w:rPr>
            </w:pPr>
            <w:r w:rsidRPr="00FC4079">
              <w:rPr>
                <w:sz w:val="16"/>
              </w:rPr>
              <w:t>C14257</w:t>
            </w:r>
          </w:p>
        </w:tc>
        <w:tc>
          <w:tcPr>
            <w:tcW w:w="1728" w:type="dxa"/>
          </w:tcPr>
          <w:p w14:paraId="78D49DE3" w14:textId="77777777" w:rsidR="00AF38E9" w:rsidRPr="00FC4079" w:rsidRDefault="00AF38E9" w:rsidP="00AF38E9">
            <w:pPr>
              <w:spacing w:line="240" w:lineRule="auto"/>
              <w:rPr>
                <w:sz w:val="16"/>
              </w:rPr>
            </w:pPr>
            <w:r w:rsidRPr="00FC4079">
              <w:rPr>
                <w:sz w:val="16"/>
              </w:rPr>
              <w:t>P14257</w:t>
            </w:r>
          </w:p>
        </w:tc>
        <w:tc>
          <w:tcPr>
            <w:tcW w:w="682" w:type="dxa"/>
          </w:tcPr>
          <w:p w14:paraId="0FBA07AD" w14:textId="77777777" w:rsidR="00AF38E9" w:rsidRPr="00FC4079" w:rsidRDefault="00AF38E9" w:rsidP="00AF38E9">
            <w:pPr>
              <w:spacing w:line="240" w:lineRule="auto"/>
              <w:rPr>
                <w:sz w:val="16"/>
              </w:rPr>
            </w:pPr>
            <w:r w:rsidRPr="00FC4079">
              <w:rPr>
                <w:sz w:val="16"/>
              </w:rPr>
              <w:t>56</w:t>
            </w:r>
          </w:p>
        </w:tc>
        <w:tc>
          <w:tcPr>
            <w:tcW w:w="682" w:type="dxa"/>
          </w:tcPr>
          <w:p w14:paraId="6EC53536" w14:textId="77777777" w:rsidR="00AF38E9" w:rsidRPr="00FC4079" w:rsidRDefault="00AF38E9" w:rsidP="00AF38E9">
            <w:pPr>
              <w:spacing w:line="240" w:lineRule="auto"/>
              <w:rPr>
                <w:sz w:val="16"/>
              </w:rPr>
            </w:pPr>
            <w:r w:rsidRPr="00FC4079">
              <w:rPr>
                <w:sz w:val="16"/>
              </w:rPr>
              <w:t>5</w:t>
            </w:r>
          </w:p>
        </w:tc>
        <w:tc>
          <w:tcPr>
            <w:tcW w:w="1271" w:type="dxa"/>
          </w:tcPr>
          <w:p w14:paraId="1E974FC1" w14:textId="77777777" w:rsidR="00AF38E9" w:rsidRPr="00FC4079" w:rsidRDefault="00AF38E9" w:rsidP="00AF38E9">
            <w:pPr>
              <w:spacing w:line="240" w:lineRule="auto"/>
              <w:rPr>
                <w:sz w:val="16"/>
              </w:rPr>
            </w:pPr>
          </w:p>
        </w:tc>
        <w:tc>
          <w:tcPr>
            <w:tcW w:w="534" w:type="dxa"/>
          </w:tcPr>
          <w:p w14:paraId="2DDB71C3" w14:textId="77777777" w:rsidR="00AF38E9" w:rsidRPr="00FC4079" w:rsidRDefault="00AF38E9" w:rsidP="00AF38E9">
            <w:pPr>
              <w:spacing w:line="240" w:lineRule="auto"/>
              <w:rPr>
                <w:sz w:val="16"/>
              </w:rPr>
            </w:pPr>
            <w:r w:rsidRPr="00FC4079">
              <w:rPr>
                <w:sz w:val="16"/>
              </w:rPr>
              <w:t>28</w:t>
            </w:r>
          </w:p>
        </w:tc>
        <w:tc>
          <w:tcPr>
            <w:tcW w:w="534" w:type="dxa"/>
          </w:tcPr>
          <w:p w14:paraId="56A806BA" w14:textId="77777777" w:rsidR="00AF38E9" w:rsidRPr="00FC4079" w:rsidRDefault="00AF38E9" w:rsidP="00AF38E9">
            <w:pPr>
              <w:spacing w:line="240" w:lineRule="auto"/>
              <w:rPr>
                <w:sz w:val="16"/>
              </w:rPr>
            </w:pPr>
          </w:p>
        </w:tc>
        <w:tc>
          <w:tcPr>
            <w:tcW w:w="864" w:type="dxa"/>
          </w:tcPr>
          <w:p w14:paraId="0716F2F4" w14:textId="77777777" w:rsidR="00AF38E9" w:rsidRPr="00FC4079" w:rsidRDefault="00AF38E9" w:rsidP="00AF38E9">
            <w:pPr>
              <w:spacing w:line="240" w:lineRule="auto"/>
              <w:rPr>
                <w:sz w:val="16"/>
              </w:rPr>
            </w:pPr>
          </w:p>
        </w:tc>
      </w:tr>
      <w:tr w:rsidR="00FC4079" w:rsidRPr="00FC4079" w14:paraId="4255381D" w14:textId="77777777" w:rsidTr="00FC4079">
        <w:tc>
          <w:tcPr>
            <w:tcW w:w="1353" w:type="dxa"/>
          </w:tcPr>
          <w:p w14:paraId="5A5B767A"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01DD07E2" w14:textId="77777777" w:rsidR="00AF38E9" w:rsidRPr="00FC4079" w:rsidRDefault="00AF38E9" w:rsidP="00AF38E9">
            <w:pPr>
              <w:spacing w:line="240" w:lineRule="auto"/>
              <w:rPr>
                <w:sz w:val="16"/>
              </w:rPr>
            </w:pPr>
            <w:r w:rsidRPr="00FC4079">
              <w:rPr>
                <w:sz w:val="16"/>
              </w:rPr>
              <w:t>Tablet 10 mg (as besilate)-160 mg</w:t>
            </w:r>
          </w:p>
        </w:tc>
        <w:tc>
          <w:tcPr>
            <w:tcW w:w="953" w:type="dxa"/>
          </w:tcPr>
          <w:p w14:paraId="17840940" w14:textId="77777777" w:rsidR="00AF38E9" w:rsidRPr="00FC4079" w:rsidRDefault="00AF38E9" w:rsidP="00AF38E9">
            <w:pPr>
              <w:spacing w:line="240" w:lineRule="auto"/>
              <w:rPr>
                <w:sz w:val="16"/>
              </w:rPr>
            </w:pPr>
            <w:r w:rsidRPr="00FC4079">
              <w:rPr>
                <w:sz w:val="16"/>
              </w:rPr>
              <w:t>Oral</w:t>
            </w:r>
          </w:p>
        </w:tc>
        <w:tc>
          <w:tcPr>
            <w:tcW w:w="1440" w:type="dxa"/>
          </w:tcPr>
          <w:p w14:paraId="3F638CCE" w14:textId="77777777" w:rsidR="00AF38E9" w:rsidRPr="00FC4079" w:rsidRDefault="00AF38E9" w:rsidP="00AF38E9">
            <w:pPr>
              <w:spacing w:line="240" w:lineRule="auto"/>
              <w:rPr>
                <w:sz w:val="16"/>
              </w:rPr>
            </w:pPr>
            <w:r w:rsidRPr="00FC4079">
              <w:rPr>
                <w:sz w:val="16"/>
              </w:rPr>
              <w:t>Amlodipine/Valsartan Novartis 10/160</w:t>
            </w:r>
          </w:p>
        </w:tc>
        <w:tc>
          <w:tcPr>
            <w:tcW w:w="534" w:type="dxa"/>
          </w:tcPr>
          <w:p w14:paraId="691DA049" w14:textId="77777777" w:rsidR="00AF38E9" w:rsidRPr="00FC4079" w:rsidRDefault="00AF38E9" w:rsidP="00AF38E9">
            <w:pPr>
              <w:spacing w:line="240" w:lineRule="auto"/>
              <w:rPr>
                <w:sz w:val="16"/>
              </w:rPr>
            </w:pPr>
            <w:r w:rsidRPr="00FC4079">
              <w:rPr>
                <w:sz w:val="16"/>
              </w:rPr>
              <w:t>NM</w:t>
            </w:r>
          </w:p>
        </w:tc>
        <w:tc>
          <w:tcPr>
            <w:tcW w:w="633" w:type="dxa"/>
          </w:tcPr>
          <w:p w14:paraId="309B0E7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7871EC2" w14:textId="77777777" w:rsidR="00AF38E9" w:rsidRPr="00FC4079" w:rsidRDefault="00AF38E9" w:rsidP="00AF38E9">
            <w:pPr>
              <w:spacing w:line="240" w:lineRule="auto"/>
              <w:rPr>
                <w:sz w:val="16"/>
              </w:rPr>
            </w:pPr>
            <w:r w:rsidRPr="00FC4079">
              <w:rPr>
                <w:sz w:val="16"/>
              </w:rPr>
              <w:t>C4373</w:t>
            </w:r>
          </w:p>
        </w:tc>
        <w:tc>
          <w:tcPr>
            <w:tcW w:w="1728" w:type="dxa"/>
          </w:tcPr>
          <w:p w14:paraId="25B3DA69" w14:textId="77777777" w:rsidR="00AF38E9" w:rsidRPr="00FC4079" w:rsidRDefault="00AF38E9" w:rsidP="00AF38E9">
            <w:pPr>
              <w:spacing w:line="240" w:lineRule="auto"/>
              <w:rPr>
                <w:sz w:val="16"/>
              </w:rPr>
            </w:pPr>
            <w:r w:rsidRPr="00FC4079">
              <w:rPr>
                <w:sz w:val="16"/>
              </w:rPr>
              <w:t>P4373</w:t>
            </w:r>
          </w:p>
        </w:tc>
        <w:tc>
          <w:tcPr>
            <w:tcW w:w="682" w:type="dxa"/>
          </w:tcPr>
          <w:p w14:paraId="7FCEB120" w14:textId="77777777" w:rsidR="00AF38E9" w:rsidRPr="00FC4079" w:rsidRDefault="00AF38E9" w:rsidP="00AF38E9">
            <w:pPr>
              <w:spacing w:line="240" w:lineRule="auto"/>
              <w:rPr>
                <w:sz w:val="16"/>
              </w:rPr>
            </w:pPr>
            <w:r w:rsidRPr="00FC4079">
              <w:rPr>
                <w:sz w:val="16"/>
              </w:rPr>
              <w:t>28</w:t>
            </w:r>
          </w:p>
        </w:tc>
        <w:tc>
          <w:tcPr>
            <w:tcW w:w="682" w:type="dxa"/>
          </w:tcPr>
          <w:p w14:paraId="376E27AA" w14:textId="77777777" w:rsidR="00AF38E9" w:rsidRPr="00FC4079" w:rsidRDefault="00AF38E9" w:rsidP="00AF38E9">
            <w:pPr>
              <w:spacing w:line="240" w:lineRule="auto"/>
              <w:rPr>
                <w:sz w:val="16"/>
              </w:rPr>
            </w:pPr>
            <w:r w:rsidRPr="00FC4079">
              <w:rPr>
                <w:sz w:val="16"/>
              </w:rPr>
              <w:t>5</w:t>
            </w:r>
          </w:p>
        </w:tc>
        <w:tc>
          <w:tcPr>
            <w:tcW w:w="1271" w:type="dxa"/>
          </w:tcPr>
          <w:p w14:paraId="17F47529" w14:textId="77777777" w:rsidR="00AF38E9" w:rsidRPr="00FC4079" w:rsidRDefault="00AF38E9" w:rsidP="00AF38E9">
            <w:pPr>
              <w:spacing w:line="240" w:lineRule="auto"/>
              <w:rPr>
                <w:sz w:val="16"/>
              </w:rPr>
            </w:pPr>
          </w:p>
        </w:tc>
        <w:tc>
          <w:tcPr>
            <w:tcW w:w="534" w:type="dxa"/>
          </w:tcPr>
          <w:p w14:paraId="183F558D" w14:textId="77777777" w:rsidR="00AF38E9" w:rsidRPr="00FC4079" w:rsidRDefault="00AF38E9" w:rsidP="00AF38E9">
            <w:pPr>
              <w:spacing w:line="240" w:lineRule="auto"/>
              <w:rPr>
                <w:sz w:val="16"/>
              </w:rPr>
            </w:pPr>
            <w:r w:rsidRPr="00FC4079">
              <w:rPr>
                <w:sz w:val="16"/>
              </w:rPr>
              <w:t>28</w:t>
            </w:r>
          </w:p>
        </w:tc>
        <w:tc>
          <w:tcPr>
            <w:tcW w:w="534" w:type="dxa"/>
          </w:tcPr>
          <w:p w14:paraId="50C1C9C7" w14:textId="77777777" w:rsidR="00AF38E9" w:rsidRPr="00FC4079" w:rsidRDefault="00AF38E9" w:rsidP="00AF38E9">
            <w:pPr>
              <w:spacing w:line="240" w:lineRule="auto"/>
              <w:rPr>
                <w:sz w:val="16"/>
              </w:rPr>
            </w:pPr>
          </w:p>
        </w:tc>
        <w:tc>
          <w:tcPr>
            <w:tcW w:w="864" w:type="dxa"/>
          </w:tcPr>
          <w:p w14:paraId="3566C30A" w14:textId="77777777" w:rsidR="00AF38E9" w:rsidRPr="00FC4079" w:rsidRDefault="00AF38E9" w:rsidP="00AF38E9">
            <w:pPr>
              <w:spacing w:line="240" w:lineRule="auto"/>
              <w:rPr>
                <w:sz w:val="16"/>
              </w:rPr>
            </w:pPr>
          </w:p>
        </w:tc>
      </w:tr>
      <w:tr w:rsidR="00FC4079" w:rsidRPr="00FC4079" w14:paraId="353E5676" w14:textId="77777777" w:rsidTr="00FC4079">
        <w:tc>
          <w:tcPr>
            <w:tcW w:w="1353" w:type="dxa"/>
          </w:tcPr>
          <w:p w14:paraId="5A569670"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46D621BA" w14:textId="77777777" w:rsidR="00AF38E9" w:rsidRPr="00FC4079" w:rsidRDefault="00AF38E9" w:rsidP="00AF38E9">
            <w:pPr>
              <w:spacing w:line="240" w:lineRule="auto"/>
              <w:rPr>
                <w:sz w:val="16"/>
              </w:rPr>
            </w:pPr>
            <w:r w:rsidRPr="00FC4079">
              <w:rPr>
                <w:sz w:val="16"/>
              </w:rPr>
              <w:t>Tablet 10 mg (as besilate)-160 mg</w:t>
            </w:r>
          </w:p>
        </w:tc>
        <w:tc>
          <w:tcPr>
            <w:tcW w:w="953" w:type="dxa"/>
          </w:tcPr>
          <w:p w14:paraId="1FD8AAA6" w14:textId="77777777" w:rsidR="00AF38E9" w:rsidRPr="00FC4079" w:rsidRDefault="00AF38E9" w:rsidP="00AF38E9">
            <w:pPr>
              <w:spacing w:line="240" w:lineRule="auto"/>
              <w:rPr>
                <w:sz w:val="16"/>
              </w:rPr>
            </w:pPr>
            <w:r w:rsidRPr="00FC4079">
              <w:rPr>
                <w:sz w:val="16"/>
              </w:rPr>
              <w:t>Oral</w:t>
            </w:r>
          </w:p>
        </w:tc>
        <w:tc>
          <w:tcPr>
            <w:tcW w:w="1440" w:type="dxa"/>
          </w:tcPr>
          <w:p w14:paraId="5617601F" w14:textId="77777777" w:rsidR="00AF38E9" w:rsidRPr="00FC4079" w:rsidRDefault="00AF38E9" w:rsidP="00AF38E9">
            <w:pPr>
              <w:spacing w:line="240" w:lineRule="auto"/>
              <w:rPr>
                <w:sz w:val="16"/>
              </w:rPr>
            </w:pPr>
            <w:r w:rsidRPr="00FC4079">
              <w:rPr>
                <w:sz w:val="16"/>
              </w:rPr>
              <w:t>Amlodipine/Valsartan Novartis 10/160</w:t>
            </w:r>
          </w:p>
        </w:tc>
        <w:tc>
          <w:tcPr>
            <w:tcW w:w="534" w:type="dxa"/>
          </w:tcPr>
          <w:p w14:paraId="59CF597B" w14:textId="77777777" w:rsidR="00AF38E9" w:rsidRPr="00FC4079" w:rsidRDefault="00AF38E9" w:rsidP="00AF38E9">
            <w:pPr>
              <w:spacing w:line="240" w:lineRule="auto"/>
              <w:rPr>
                <w:sz w:val="16"/>
              </w:rPr>
            </w:pPr>
            <w:r w:rsidRPr="00FC4079">
              <w:rPr>
                <w:sz w:val="16"/>
              </w:rPr>
              <w:t>NM</w:t>
            </w:r>
          </w:p>
        </w:tc>
        <w:tc>
          <w:tcPr>
            <w:tcW w:w="633" w:type="dxa"/>
          </w:tcPr>
          <w:p w14:paraId="02A8A3D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A1647E" w14:textId="77777777" w:rsidR="00AF38E9" w:rsidRPr="00FC4079" w:rsidRDefault="00AF38E9" w:rsidP="00AF38E9">
            <w:pPr>
              <w:spacing w:line="240" w:lineRule="auto"/>
              <w:rPr>
                <w:sz w:val="16"/>
              </w:rPr>
            </w:pPr>
            <w:r w:rsidRPr="00FC4079">
              <w:rPr>
                <w:sz w:val="16"/>
              </w:rPr>
              <w:t>C14257</w:t>
            </w:r>
          </w:p>
        </w:tc>
        <w:tc>
          <w:tcPr>
            <w:tcW w:w="1728" w:type="dxa"/>
          </w:tcPr>
          <w:p w14:paraId="3C98E7E7" w14:textId="77777777" w:rsidR="00AF38E9" w:rsidRPr="00FC4079" w:rsidRDefault="00AF38E9" w:rsidP="00AF38E9">
            <w:pPr>
              <w:spacing w:line="240" w:lineRule="auto"/>
              <w:rPr>
                <w:sz w:val="16"/>
              </w:rPr>
            </w:pPr>
            <w:r w:rsidRPr="00FC4079">
              <w:rPr>
                <w:sz w:val="16"/>
              </w:rPr>
              <w:t>P14257</w:t>
            </w:r>
          </w:p>
        </w:tc>
        <w:tc>
          <w:tcPr>
            <w:tcW w:w="682" w:type="dxa"/>
          </w:tcPr>
          <w:p w14:paraId="51056741" w14:textId="77777777" w:rsidR="00AF38E9" w:rsidRPr="00FC4079" w:rsidRDefault="00AF38E9" w:rsidP="00AF38E9">
            <w:pPr>
              <w:spacing w:line="240" w:lineRule="auto"/>
              <w:rPr>
                <w:sz w:val="16"/>
              </w:rPr>
            </w:pPr>
            <w:r w:rsidRPr="00FC4079">
              <w:rPr>
                <w:sz w:val="16"/>
              </w:rPr>
              <w:t>56</w:t>
            </w:r>
          </w:p>
        </w:tc>
        <w:tc>
          <w:tcPr>
            <w:tcW w:w="682" w:type="dxa"/>
          </w:tcPr>
          <w:p w14:paraId="5756F663" w14:textId="77777777" w:rsidR="00AF38E9" w:rsidRPr="00FC4079" w:rsidRDefault="00AF38E9" w:rsidP="00AF38E9">
            <w:pPr>
              <w:spacing w:line="240" w:lineRule="auto"/>
              <w:rPr>
                <w:sz w:val="16"/>
              </w:rPr>
            </w:pPr>
            <w:r w:rsidRPr="00FC4079">
              <w:rPr>
                <w:sz w:val="16"/>
              </w:rPr>
              <w:t>5</w:t>
            </w:r>
          </w:p>
        </w:tc>
        <w:tc>
          <w:tcPr>
            <w:tcW w:w="1271" w:type="dxa"/>
          </w:tcPr>
          <w:p w14:paraId="3E3722A2" w14:textId="77777777" w:rsidR="00AF38E9" w:rsidRPr="00FC4079" w:rsidRDefault="00AF38E9" w:rsidP="00AF38E9">
            <w:pPr>
              <w:spacing w:line="240" w:lineRule="auto"/>
              <w:rPr>
                <w:sz w:val="16"/>
              </w:rPr>
            </w:pPr>
          </w:p>
        </w:tc>
        <w:tc>
          <w:tcPr>
            <w:tcW w:w="534" w:type="dxa"/>
          </w:tcPr>
          <w:p w14:paraId="6438858E" w14:textId="77777777" w:rsidR="00AF38E9" w:rsidRPr="00FC4079" w:rsidRDefault="00AF38E9" w:rsidP="00AF38E9">
            <w:pPr>
              <w:spacing w:line="240" w:lineRule="auto"/>
              <w:rPr>
                <w:sz w:val="16"/>
              </w:rPr>
            </w:pPr>
            <w:r w:rsidRPr="00FC4079">
              <w:rPr>
                <w:sz w:val="16"/>
              </w:rPr>
              <w:t>28</w:t>
            </w:r>
          </w:p>
        </w:tc>
        <w:tc>
          <w:tcPr>
            <w:tcW w:w="534" w:type="dxa"/>
          </w:tcPr>
          <w:p w14:paraId="67687738" w14:textId="77777777" w:rsidR="00AF38E9" w:rsidRPr="00FC4079" w:rsidRDefault="00AF38E9" w:rsidP="00AF38E9">
            <w:pPr>
              <w:spacing w:line="240" w:lineRule="auto"/>
              <w:rPr>
                <w:sz w:val="16"/>
              </w:rPr>
            </w:pPr>
          </w:p>
        </w:tc>
        <w:tc>
          <w:tcPr>
            <w:tcW w:w="864" w:type="dxa"/>
          </w:tcPr>
          <w:p w14:paraId="2DB288FE" w14:textId="77777777" w:rsidR="00AF38E9" w:rsidRPr="00FC4079" w:rsidRDefault="00AF38E9" w:rsidP="00AF38E9">
            <w:pPr>
              <w:spacing w:line="240" w:lineRule="auto"/>
              <w:rPr>
                <w:sz w:val="16"/>
              </w:rPr>
            </w:pPr>
          </w:p>
        </w:tc>
      </w:tr>
      <w:tr w:rsidR="00FC4079" w:rsidRPr="00FC4079" w14:paraId="39005712" w14:textId="77777777" w:rsidTr="00FC4079">
        <w:tc>
          <w:tcPr>
            <w:tcW w:w="1353" w:type="dxa"/>
          </w:tcPr>
          <w:p w14:paraId="3387ACB5"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76F96C4C" w14:textId="77777777" w:rsidR="00AF38E9" w:rsidRPr="00FC4079" w:rsidRDefault="00AF38E9" w:rsidP="00AF38E9">
            <w:pPr>
              <w:spacing w:line="240" w:lineRule="auto"/>
              <w:rPr>
                <w:sz w:val="16"/>
              </w:rPr>
            </w:pPr>
            <w:r w:rsidRPr="00FC4079">
              <w:rPr>
                <w:sz w:val="16"/>
              </w:rPr>
              <w:t>Tablet 10 mg (as besilate)-160 mg</w:t>
            </w:r>
          </w:p>
        </w:tc>
        <w:tc>
          <w:tcPr>
            <w:tcW w:w="953" w:type="dxa"/>
          </w:tcPr>
          <w:p w14:paraId="59BCA9ED" w14:textId="77777777" w:rsidR="00AF38E9" w:rsidRPr="00FC4079" w:rsidRDefault="00AF38E9" w:rsidP="00AF38E9">
            <w:pPr>
              <w:spacing w:line="240" w:lineRule="auto"/>
              <w:rPr>
                <w:sz w:val="16"/>
              </w:rPr>
            </w:pPr>
            <w:r w:rsidRPr="00FC4079">
              <w:rPr>
                <w:sz w:val="16"/>
              </w:rPr>
              <w:t>Oral</w:t>
            </w:r>
          </w:p>
        </w:tc>
        <w:tc>
          <w:tcPr>
            <w:tcW w:w="1440" w:type="dxa"/>
          </w:tcPr>
          <w:p w14:paraId="35CFCEED" w14:textId="77777777" w:rsidR="00AF38E9" w:rsidRPr="00FC4079" w:rsidRDefault="00AF38E9" w:rsidP="00AF38E9">
            <w:pPr>
              <w:spacing w:line="240" w:lineRule="auto"/>
              <w:rPr>
                <w:sz w:val="16"/>
              </w:rPr>
            </w:pPr>
            <w:r w:rsidRPr="00FC4079">
              <w:rPr>
                <w:sz w:val="16"/>
              </w:rPr>
              <w:t>Exforge 10/160</w:t>
            </w:r>
          </w:p>
        </w:tc>
        <w:tc>
          <w:tcPr>
            <w:tcW w:w="534" w:type="dxa"/>
          </w:tcPr>
          <w:p w14:paraId="00422E2C" w14:textId="77777777" w:rsidR="00AF38E9" w:rsidRPr="00FC4079" w:rsidRDefault="00AF38E9" w:rsidP="00AF38E9">
            <w:pPr>
              <w:spacing w:line="240" w:lineRule="auto"/>
              <w:rPr>
                <w:sz w:val="16"/>
              </w:rPr>
            </w:pPr>
            <w:r w:rsidRPr="00FC4079">
              <w:rPr>
                <w:sz w:val="16"/>
              </w:rPr>
              <w:t>NV</w:t>
            </w:r>
          </w:p>
        </w:tc>
        <w:tc>
          <w:tcPr>
            <w:tcW w:w="633" w:type="dxa"/>
          </w:tcPr>
          <w:p w14:paraId="05F1F9D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09AABC" w14:textId="77777777" w:rsidR="00AF38E9" w:rsidRPr="00FC4079" w:rsidRDefault="00AF38E9" w:rsidP="00AF38E9">
            <w:pPr>
              <w:spacing w:line="240" w:lineRule="auto"/>
              <w:rPr>
                <w:sz w:val="16"/>
              </w:rPr>
            </w:pPr>
            <w:r w:rsidRPr="00FC4079">
              <w:rPr>
                <w:sz w:val="16"/>
              </w:rPr>
              <w:t>C4373</w:t>
            </w:r>
          </w:p>
        </w:tc>
        <w:tc>
          <w:tcPr>
            <w:tcW w:w="1728" w:type="dxa"/>
          </w:tcPr>
          <w:p w14:paraId="20E7AE0D" w14:textId="77777777" w:rsidR="00AF38E9" w:rsidRPr="00FC4079" w:rsidRDefault="00AF38E9" w:rsidP="00AF38E9">
            <w:pPr>
              <w:spacing w:line="240" w:lineRule="auto"/>
              <w:rPr>
                <w:sz w:val="16"/>
              </w:rPr>
            </w:pPr>
            <w:r w:rsidRPr="00FC4079">
              <w:rPr>
                <w:sz w:val="16"/>
              </w:rPr>
              <w:t>P4373</w:t>
            </w:r>
          </w:p>
        </w:tc>
        <w:tc>
          <w:tcPr>
            <w:tcW w:w="682" w:type="dxa"/>
          </w:tcPr>
          <w:p w14:paraId="730CDB69" w14:textId="77777777" w:rsidR="00AF38E9" w:rsidRPr="00FC4079" w:rsidRDefault="00AF38E9" w:rsidP="00AF38E9">
            <w:pPr>
              <w:spacing w:line="240" w:lineRule="auto"/>
              <w:rPr>
                <w:sz w:val="16"/>
              </w:rPr>
            </w:pPr>
            <w:r w:rsidRPr="00FC4079">
              <w:rPr>
                <w:sz w:val="16"/>
              </w:rPr>
              <w:t>28</w:t>
            </w:r>
          </w:p>
        </w:tc>
        <w:tc>
          <w:tcPr>
            <w:tcW w:w="682" w:type="dxa"/>
          </w:tcPr>
          <w:p w14:paraId="4F4A338E" w14:textId="77777777" w:rsidR="00AF38E9" w:rsidRPr="00FC4079" w:rsidRDefault="00AF38E9" w:rsidP="00AF38E9">
            <w:pPr>
              <w:spacing w:line="240" w:lineRule="auto"/>
              <w:rPr>
                <w:sz w:val="16"/>
              </w:rPr>
            </w:pPr>
            <w:r w:rsidRPr="00FC4079">
              <w:rPr>
                <w:sz w:val="16"/>
              </w:rPr>
              <w:t>5</w:t>
            </w:r>
          </w:p>
        </w:tc>
        <w:tc>
          <w:tcPr>
            <w:tcW w:w="1271" w:type="dxa"/>
          </w:tcPr>
          <w:p w14:paraId="6CA8C01A" w14:textId="77777777" w:rsidR="00AF38E9" w:rsidRPr="00FC4079" w:rsidRDefault="00AF38E9" w:rsidP="00AF38E9">
            <w:pPr>
              <w:spacing w:line="240" w:lineRule="auto"/>
              <w:rPr>
                <w:sz w:val="16"/>
              </w:rPr>
            </w:pPr>
          </w:p>
        </w:tc>
        <w:tc>
          <w:tcPr>
            <w:tcW w:w="534" w:type="dxa"/>
          </w:tcPr>
          <w:p w14:paraId="20DE8668" w14:textId="77777777" w:rsidR="00AF38E9" w:rsidRPr="00FC4079" w:rsidRDefault="00AF38E9" w:rsidP="00AF38E9">
            <w:pPr>
              <w:spacing w:line="240" w:lineRule="auto"/>
              <w:rPr>
                <w:sz w:val="16"/>
              </w:rPr>
            </w:pPr>
            <w:r w:rsidRPr="00FC4079">
              <w:rPr>
                <w:sz w:val="16"/>
              </w:rPr>
              <w:t>28</w:t>
            </w:r>
          </w:p>
        </w:tc>
        <w:tc>
          <w:tcPr>
            <w:tcW w:w="534" w:type="dxa"/>
          </w:tcPr>
          <w:p w14:paraId="13D6F90F" w14:textId="77777777" w:rsidR="00AF38E9" w:rsidRPr="00FC4079" w:rsidRDefault="00AF38E9" w:rsidP="00AF38E9">
            <w:pPr>
              <w:spacing w:line="240" w:lineRule="auto"/>
              <w:rPr>
                <w:sz w:val="16"/>
              </w:rPr>
            </w:pPr>
          </w:p>
        </w:tc>
        <w:tc>
          <w:tcPr>
            <w:tcW w:w="864" w:type="dxa"/>
          </w:tcPr>
          <w:p w14:paraId="391D6D8C" w14:textId="77777777" w:rsidR="00AF38E9" w:rsidRPr="00FC4079" w:rsidRDefault="00AF38E9" w:rsidP="00AF38E9">
            <w:pPr>
              <w:spacing w:line="240" w:lineRule="auto"/>
              <w:rPr>
                <w:sz w:val="16"/>
              </w:rPr>
            </w:pPr>
          </w:p>
        </w:tc>
      </w:tr>
      <w:tr w:rsidR="00FC4079" w:rsidRPr="00FC4079" w14:paraId="7D9057AE" w14:textId="77777777" w:rsidTr="00FC4079">
        <w:tc>
          <w:tcPr>
            <w:tcW w:w="1353" w:type="dxa"/>
          </w:tcPr>
          <w:p w14:paraId="5D1924C1"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28A3EA70" w14:textId="77777777" w:rsidR="00AF38E9" w:rsidRPr="00FC4079" w:rsidRDefault="00AF38E9" w:rsidP="00AF38E9">
            <w:pPr>
              <w:spacing w:line="240" w:lineRule="auto"/>
              <w:rPr>
                <w:sz w:val="16"/>
              </w:rPr>
            </w:pPr>
            <w:r w:rsidRPr="00FC4079">
              <w:rPr>
                <w:sz w:val="16"/>
              </w:rPr>
              <w:t>Tablet 10 mg (as besilate)-160 mg</w:t>
            </w:r>
          </w:p>
        </w:tc>
        <w:tc>
          <w:tcPr>
            <w:tcW w:w="953" w:type="dxa"/>
          </w:tcPr>
          <w:p w14:paraId="33659ADD" w14:textId="77777777" w:rsidR="00AF38E9" w:rsidRPr="00FC4079" w:rsidRDefault="00AF38E9" w:rsidP="00AF38E9">
            <w:pPr>
              <w:spacing w:line="240" w:lineRule="auto"/>
              <w:rPr>
                <w:sz w:val="16"/>
              </w:rPr>
            </w:pPr>
            <w:r w:rsidRPr="00FC4079">
              <w:rPr>
                <w:sz w:val="16"/>
              </w:rPr>
              <w:t>Oral</w:t>
            </w:r>
          </w:p>
        </w:tc>
        <w:tc>
          <w:tcPr>
            <w:tcW w:w="1440" w:type="dxa"/>
          </w:tcPr>
          <w:p w14:paraId="5BF2D165" w14:textId="77777777" w:rsidR="00AF38E9" w:rsidRPr="00FC4079" w:rsidRDefault="00AF38E9" w:rsidP="00AF38E9">
            <w:pPr>
              <w:spacing w:line="240" w:lineRule="auto"/>
              <w:rPr>
                <w:sz w:val="16"/>
              </w:rPr>
            </w:pPr>
            <w:r w:rsidRPr="00FC4079">
              <w:rPr>
                <w:sz w:val="16"/>
              </w:rPr>
              <w:t>Exforge 10/160</w:t>
            </w:r>
          </w:p>
        </w:tc>
        <w:tc>
          <w:tcPr>
            <w:tcW w:w="534" w:type="dxa"/>
          </w:tcPr>
          <w:p w14:paraId="0D5809FA" w14:textId="77777777" w:rsidR="00AF38E9" w:rsidRPr="00FC4079" w:rsidRDefault="00AF38E9" w:rsidP="00AF38E9">
            <w:pPr>
              <w:spacing w:line="240" w:lineRule="auto"/>
              <w:rPr>
                <w:sz w:val="16"/>
              </w:rPr>
            </w:pPr>
            <w:r w:rsidRPr="00FC4079">
              <w:rPr>
                <w:sz w:val="16"/>
              </w:rPr>
              <w:t>NV</w:t>
            </w:r>
          </w:p>
        </w:tc>
        <w:tc>
          <w:tcPr>
            <w:tcW w:w="633" w:type="dxa"/>
          </w:tcPr>
          <w:p w14:paraId="058380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D56B50" w14:textId="77777777" w:rsidR="00AF38E9" w:rsidRPr="00FC4079" w:rsidRDefault="00AF38E9" w:rsidP="00AF38E9">
            <w:pPr>
              <w:spacing w:line="240" w:lineRule="auto"/>
              <w:rPr>
                <w:sz w:val="16"/>
              </w:rPr>
            </w:pPr>
            <w:r w:rsidRPr="00FC4079">
              <w:rPr>
                <w:sz w:val="16"/>
              </w:rPr>
              <w:t>C14257</w:t>
            </w:r>
          </w:p>
        </w:tc>
        <w:tc>
          <w:tcPr>
            <w:tcW w:w="1728" w:type="dxa"/>
          </w:tcPr>
          <w:p w14:paraId="3682B30E" w14:textId="77777777" w:rsidR="00AF38E9" w:rsidRPr="00FC4079" w:rsidRDefault="00AF38E9" w:rsidP="00AF38E9">
            <w:pPr>
              <w:spacing w:line="240" w:lineRule="auto"/>
              <w:rPr>
                <w:sz w:val="16"/>
              </w:rPr>
            </w:pPr>
            <w:r w:rsidRPr="00FC4079">
              <w:rPr>
                <w:sz w:val="16"/>
              </w:rPr>
              <w:t>P14257</w:t>
            </w:r>
          </w:p>
        </w:tc>
        <w:tc>
          <w:tcPr>
            <w:tcW w:w="682" w:type="dxa"/>
          </w:tcPr>
          <w:p w14:paraId="4F1BF581" w14:textId="77777777" w:rsidR="00AF38E9" w:rsidRPr="00FC4079" w:rsidRDefault="00AF38E9" w:rsidP="00AF38E9">
            <w:pPr>
              <w:spacing w:line="240" w:lineRule="auto"/>
              <w:rPr>
                <w:sz w:val="16"/>
              </w:rPr>
            </w:pPr>
            <w:r w:rsidRPr="00FC4079">
              <w:rPr>
                <w:sz w:val="16"/>
              </w:rPr>
              <w:t>56</w:t>
            </w:r>
          </w:p>
        </w:tc>
        <w:tc>
          <w:tcPr>
            <w:tcW w:w="682" w:type="dxa"/>
          </w:tcPr>
          <w:p w14:paraId="7EA63265" w14:textId="77777777" w:rsidR="00AF38E9" w:rsidRPr="00FC4079" w:rsidRDefault="00AF38E9" w:rsidP="00AF38E9">
            <w:pPr>
              <w:spacing w:line="240" w:lineRule="auto"/>
              <w:rPr>
                <w:sz w:val="16"/>
              </w:rPr>
            </w:pPr>
            <w:r w:rsidRPr="00FC4079">
              <w:rPr>
                <w:sz w:val="16"/>
              </w:rPr>
              <w:t>5</w:t>
            </w:r>
          </w:p>
        </w:tc>
        <w:tc>
          <w:tcPr>
            <w:tcW w:w="1271" w:type="dxa"/>
          </w:tcPr>
          <w:p w14:paraId="48E85968" w14:textId="77777777" w:rsidR="00AF38E9" w:rsidRPr="00FC4079" w:rsidRDefault="00AF38E9" w:rsidP="00AF38E9">
            <w:pPr>
              <w:spacing w:line="240" w:lineRule="auto"/>
              <w:rPr>
                <w:sz w:val="16"/>
              </w:rPr>
            </w:pPr>
          </w:p>
        </w:tc>
        <w:tc>
          <w:tcPr>
            <w:tcW w:w="534" w:type="dxa"/>
          </w:tcPr>
          <w:p w14:paraId="14BAC96B" w14:textId="77777777" w:rsidR="00AF38E9" w:rsidRPr="00FC4079" w:rsidRDefault="00AF38E9" w:rsidP="00AF38E9">
            <w:pPr>
              <w:spacing w:line="240" w:lineRule="auto"/>
              <w:rPr>
                <w:sz w:val="16"/>
              </w:rPr>
            </w:pPr>
            <w:r w:rsidRPr="00FC4079">
              <w:rPr>
                <w:sz w:val="16"/>
              </w:rPr>
              <w:t>28</w:t>
            </w:r>
          </w:p>
        </w:tc>
        <w:tc>
          <w:tcPr>
            <w:tcW w:w="534" w:type="dxa"/>
          </w:tcPr>
          <w:p w14:paraId="5CCDD128" w14:textId="77777777" w:rsidR="00AF38E9" w:rsidRPr="00FC4079" w:rsidRDefault="00AF38E9" w:rsidP="00AF38E9">
            <w:pPr>
              <w:spacing w:line="240" w:lineRule="auto"/>
              <w:rPr>
                <w:sz w:val="16"/>
              </w:rPr>
            </w:pPr>
          </w:p>
        </w:tc>
        <w:tc>
          <w:tcPr>
            <w:tcW w:w="864" w:type="dxa"/>
          </w:tcPr>
          <w:p w14:paraId="5EDDC9B7" w14:textId="77777777" w:rsidR="00AF38E9" w:rsidRPr="00FC4079" w:rsidRDefault="00AF38E9" w:rsidP="00AF38E9">
            <w:pPr>
              <w:spacing w:line="240" w:lineRule="auto"/>
              <w:rPr>
                <w:sz w:val="16"/>
              </w:rPr>
            </w:pPr>
          </w:p>
        </w:tc>
      </w:tr>
      <w:tr w:rsidR="00FC4079" w:rsidRPr="00FC4079" w14:paraId="0416E59F" w14:textId="77777777" w:rsidTr="00FC4079">
        <w:tc>
          <w:tcPr>
            <w:tcW w:w="1353" w:type="dxa"/>
          </w:tcPr>
          <w:p w14:paraId="2580A520"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534B7A4A" w14:textId="77777777" w:rsidR="00AF38E9" w:rsidRPr="00FC4079" w:rsidRDefault="00AF38E9" w:rsidP="00AF38E9">
            <w:pPr>
              <w:spacing w:line="240" w:lineRule="auto"/>
              <w:rPr>
                <w:sz w:val="16"/>
              </w:rPr>
            </w:pPr>
            <w:r w:rsidRPr="00FC4079">
              <w:rPr>
                <w:sz w:val="16"/>
              </w:rPr>
              <w:t>Tablet 10 mg (as besilate)-320 mg</w:t>
            </w:r>
          </w:p>
        </w:tc>
        <w:tc>
          <w:tcPr>
            <w:tcW w:w="953" w:type="dxa"/>
          </w:tcPr>
          <w:p w14:paraId="119F5588" w14:textId="77777777" w:rsidR="00AF38E9" w:rsidRPr="00FC4079" w:rsidRDefault="00AF38E9" w:rsidP="00AF38E9">
            <w:pPr>
              <w:spacing w:line="240" w:lineRule="auto"/>
              <w:rPr>
                <w:sz w:val="16"/>
              </w:rPr>
            </w:pPr>
            <w:r w:rsidRPr="00FC4079">
              <w:rPr>
                <w:sz w:val="16"/>
              </w:rPr>
              <w:t>Oral</w:t>
            </w:r>
          </w:p>
        </w:tc>
        <w:tc>
          <w:tcPr>
            <w:tcW w:w="1440" w:type="dxa"/>
          </w:tcPr>
          <w:p w14:paraId="28A1046B" w14:textId="77777777" w:rsidR="00AF38E9" w:rsidRPr="00FC4079" w:rsidRDefault="00AF38E9" w:rsidP="00AF38E9">
            <w:pPr>
              <w:spacing w:line="240" w:lineRule="auto"/>
              <w:rPr>
                <w:sz w:val="16"/>
              </w:rPr>
            </w:pPr>
            <w:r w:rsidRPr="00FC4079">
              <w:rPr>
                <w:sz w:val="16"/>
              </w:rPr>
              <w:t>Amlodipine/Valsartan Novartis 10/320</w:t>
            </w:r>
          </w:p>
        </w:tc>
        <w:tc>
          <w:tcPr>
            <w:tcW w:w="534" w:type="dxa"/>
          </w:tcPr>
          <w:p w14:paraId="443357AF" w14:textId="77777777" w:rsidR="00AF38E9" w:rsidRPr="00FC4079" w:rsidRDefault="00AF38E9" w:rsidP="00AF38E9">
            <w:pPr>
              <w:spacing w:line="240" w:lineRule="auto"/>
              <w:rPr>
                <w:sz w:val="16"/>
              </w:rPr>
            </w:pPr>
            <w:r w:rsidRPr="00FC4079">
              <w:rPr>
                <w:sz w:val="16"/>
              </w:rPr>
              <w:t>NM</w:t>
            </w:r>
          </w:p>
        </w:tc>
        <w:tc>
          <w:tcPr>
            <w:tcW w:w="633" w:type="dxa"/>
          </w:tcPr>
          <w:p w14:paraId="00B7B41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85605A" w14:textId="77777777" w:rsidR="00AF38E9" w:rsidRPr="00FC4079" w:rsidRDefault="00AF38E9" w:rsidP="00AF38E9">
            <w:pPr>
              <w:spacing w:line="240" w:lineRule="auto"/>
              <w:rPr>
                <w:sz w:val="16"/>
              </w:rPr>
            </w:pPr>
            <w:r w:rsidRPr="00FC4079">
              <w:rPr>
                <w:sz w:val="16"/>
              </w:rPr>
              <w:t>C4373</w:t>
            </w:r>
          </w:p>
        </w:tc>
        <w:tc>
          <w:tcPr>
            <w:tcW w:w="1728" w:type="dxa"/>
          </w:tcPr>
          <w:p w14:paraId="71CE2FCA" w14:textId="77777777" w:rsidR="00AF38E9" w:rsidRPr="00FC4079" w:rsidRDefault="00AF38E9" w:rsidP="00AF38E9">
            <w:pPr>
              <w:spacing w:line="240" w:lineRule="auto"/>
              <w:rPr>
                <w:sz w:val="16"/>
              </w:rPr>
            </w:pPr>
            <w:r w:rsidRPr="00FC4079">
              <w:rPr>
                <w:sz w:val="16"/>
              </w:rPr>
              <w:t>P4373</w:t>
            </w:r>
          </w:p>
        </w:tc>
        <w:tc>
          <w:tcPr>
            <w:tcW w:w="682" w:type="dxa"/>
          </w:tcPr>
          <w:p w14:paraId="0E0C4E96" w14:textId="77777777" w:rsidR="00AF38E9" w:rsidRPr="00FC4079" w:rsidRDefault="00AF38E9" w:rsidP="00AF38E9">
            <w:pPr>
              <w:spacing w:line="240" w:lineRule="auto"/>
              <w:rPr>
                <w:sz w:val="16"/>
              </w:rPr>
            </w:pPr>
            <w:r w:rsidRPr="00FC4079">
              <w:rPr>
                <w:sz w:val="16"/>
              </w:rPr>
              <w:t>28</w:t>
            </w:r>
          </w:p>
        </w:tc>
        <w:tc>
          <w:tcPr>
            <w:tcW w:w="682" w:type="dxa"/>
          </w:tcPr>
          <w:p w14:paraId="092F8578" w14:textId="77777777" w:rsidR="00AF38E9" w:rsidRPr="00FC4079" w:rsidRDefault="00AF38E9" w:rsidP="00AF38E9">
            <w:pPr>
              <w:spacing w:line="240" w:lineRule="auto"/>
              <w:rPr>
                <w:sz w:val="16"/>
              </w:rPr>
            </w:pPr>
            <w:r w:rsidRPr="00FC4079">
              <w:rPr>
                <w:sz w:val="16"/>
              </w:rPr>
              <w:t>5</w:t>
            </w:r>
          </w:p>
        </w:tc>
        <w:tc>
          <w:tcPr>
            <w:tcW w:w="1271" w:type="dxa"/>
          </w:tcPr>
          <w:p w14:paraId="7F20102D" w14:textId="77777777" w:rsidR="00AF38E9" w:rsidRPr="00FC4079" w:rsidRDefault="00AF38E9" w:rsidP="00AF38E9">
            <w:pPr>
              <w:spacing w:line="240" w:lineRule="auto"/>
              <w:rPr>
                <w:sz w:val="16"/>
              </w:rPr>
            </w:pPr>
          </w:p>
        </w:tc>
        <w:tc>
          <w:tcPr>
            <w:tcW w:w="534" w:type="dxa"/>
          </w:tcPr>
          <w:p w14:paraId="0C198869" w14:textId="77777777" w:rsidR="00AF38E9" w:rsidRPr="00FC4079" w:rsidRDefault="00AF38E9" w:rsidP="00AF38E9">
            <w:pPr>
              <w:spacing w:line="240" w:lineRule="auto"/>
              <w:rPr>
                <w:sz w:val="16"/>
              </w:rPr>
            </w:pPr>
            <w:r w:rsidRPr="00FC4079">
              <w:rPr>
                <w:sz w:val="16"/>
              </w:rPr>
              <w:t>28</w:t>
            </w:r>
          </w:p>
        </w:tc>
        <w:tc>
          <w:tcPr>
            <w:tcW w:w="534" w:type="dxa"/>
          </w:tcPr>
          <w:p w14:paraId="4A92D393" w14:textId="77777777" w:rsidR="00AF38E9" w:rsidRPr="00FC4079" w:rsidRDefault="00AF38E9" w:rsidP="00AF38E9">
            <w:pPr>
              <w:spacing w:line="240" w:lineRule="auto"/>
              <w:rPr>
                <w:sz w:val="16"/>
              </w:rPr>
            </w:pPr>
          </w:p>
        </w:tc>
        <w:tc>
          <w:tcPr>
            <w:tcW w:w="864" w:type="dxa"/>
          </w:tcPr>
          <w:p w14:paraId="7DCB876A" w14:textId="77777777" w:rsidR="00AF38E9" w:rsidRPr="00FC4079" w:rsidRDefault="00AF38E9" w:rsidP="00AF38E9">
            <w:pPr>
              <w:spacing w:line="240" w:lineRule="auto"/>
              <w:rPr>
                <w:sz w:val="16"/>
              </w:rPr>
            </w:pPr>
          </w:p>
        </w:tc>
      </w:tr>
      <w:tr w:rsidR="00FC4079" w:rsidRPr="00FC4079" w14:paraId="39EA2BF7" w14:textId="77777777" w:rsidTr="00FC4079">
        <w:tc>
          <w:tcPr>
            <w:tcW w:w="1353" w:type="dxa"/>
          </w:tcPr>
          <w:p w14:paraId="7D73BED4"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5C6CC273" w14:textId="77777777" w:rsidR="00AF38E9" w:rsidRPr="00FC4079" w:rsidRDefault="00AF38E9" w:rsidP="00AF38E9">
            <w:pPr>
              <w:spacing w:line="240" w:lineRule="auto"/>
              <w:rPr>
                <w:sz w:val="16"/>
              </w:rPr>
            </w:pPr>
            <w:r w:rsidRPr="00FC4079">
              <w:rPr>
                <w:sz w:val="16"/>
              </w:rPr>
              <w:t>Tablet 10 mg (as besilate)-320 mg</w:t>
            </w:r>
          </w:p>
        </w:tc>
        <w:tc>
          <w:tcPr>
            <w:tcW w:w="953" w:type="dxa"/>
          </w:tcPr>
          <w:p w14:paraId="536CA44C" w14:textId="77777777" w:rsidR="00AF38E9" w:rsidRPr="00FC4079" w:rsidRDefault="00AF38E9" w:rsidP="00AF38E9">
            <w:pPr>
              <w:spacing w:line="240" w:lineRule="auto"/>
              <w:rPr>
                <w:sz w:val="16"/>
              </w:rPr>
            </w:pPr>
            <w:r w:rsidRPr="00FC4079">
              <w:rPr>
                <w:sz w:val="16"/>
              </w:rPr>
              <w:t>Oral</w:t>
            </w:r>
          </w:p>
        </w:tc>
        <w:tc>
          <w:tcPr>
            <w:tcW w:w="1440" w:type="dxa"/>
          </w:tcPr>
          <w:p w14:paraId="09E7CE61" w14:textId="77777777" w:rsidR="00AF38E9" w:rsidRPr="00FC4079" w:rsidRDefault="00AF38E9" w:rsidP="00AF38E9">
            <w:pPr>
              <w:spacing w:line="240" w:lineRule="auto"/>
              <w:rPr>
                <w:sz w:val="16"/>
              </w:rPr>
            </w:pPr>
            <w:r w:rsidRPr="00FC4079">
              <w:rPr>
                <w:sz w:val="16"/>
              </w:rPr>
              <w:t>Amlodipine/Valsartan Novartis 10/320</w:t>
            </w:r>
          </w:p>
        </w:tc>
        <w:tc>
          <w:tcPr>
            <w:tcW w:w="534" w:type="dxa"/>
          </w:tcPr>
          <w:p w14:paraId="1CE51FC1" w14:textId="77777777" w:rsidR="00AF38E9" w:rsidRPr="00FC4079" w:rsidRDefault="00AF38E9" w:rsidP="00AF38E9">
            <w:pPr>
              <w:spacing w:line="240" w:lineRule="auto"/>
              <w:rPr>
                <w:sz w:val="16"/>
              </w:rPr>
            </w:pPr>
            <w:r w:rsidRPr="00FC4079">
              <w:rPr>
                <w:sz w:val="16"/>
              </w:rPr>
              <w:t>NM</w:t>
            </w:r>
          </w:p>
        </w:tc>
        <w:tc>
          <w:tcPr>
            <w:tcW w:w="633" w:type="dxa"/>
          </w:tcPr>
          <w:p w14:paraId="1CFFF1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E65289" w14:textId="77777777" w:rsidR="00AF38E9" w:rsidRPr="00FC4079" w:rsidRDefault="00AF38E9" w:rsidP="00AF38E9">
            <w:pPr>
              <w:spacing w:line="240" w:lineRule="auto"/>
              <w:rPr>
                <w:sz w:val="16"/>
              </w:rPr>
            </w:pPr>
            <w:r w:rsidRPr="00FC4079">
              <w:rPr>
                <w:sz w:val="16"/>
              </w:rPr>
              <w:t>C14257</w:t>
            </w:r>
          </w:p>
        </w:tc>
        <w:tc>
          <w:tcPr>
            <w:tcW w:w="1728" w:type="dxa"/>
          </w:tcPr>
          <w:p w14:paraId="1BF91475" w14:textId="77777777" w:rsidR="00AF38E9" w:rsidRPr="00FC4079" w:rsidRDefault="00AF38E9" w:rsidP="00AF38E9">
            <w:pPr>
              <w:spacing w:line="240" w:lineRule="auto"/>
              <w:rPr>
                <w:sz w:val="16"/>
              </w:rPr>
            </w:pPr>
            <w:r w:rsidRPr="00FC4079">
              <w:rPr>
                <w:sz w:val="16"/>
              </w:rPr>
              <w:t>P14257</w:t>
            </w:r>
          </w:p>
        </w:tc>
        <w:tc>
          <w:tcPr>
            <w:tcW w:w="682" w:type="dxa"/>
          </w:tcPr>
          <w:p w14:paraId="3D92994E" w14:textId="77777777" w:rsidR="00AF38E9" w:rsidRPr="00FC4079" w:rsidRDefault="00AF38E9" w:rsidP="00AF38E9">
            <w:pPr>
              <w:spacing w:line="240" w:lineRule="auto"/>
              <w:rPr>
                <w:sz w:val="16"/>
              </w:rPr>
            </w:pPr>
            <w:r w:rsidRPr="00FC4079">
              <w:rPr>
                <w:sz w:val="16"/>
              </w:rPr>
              <w:t>56</w:t>
            </w:r>
          </w:p>
        </w:tc>
        <w:tc>
          <w:tcPr>
            <w:tcW w:w="682" w:type="dxa"/>
          </w:tcPr>
          <w:p w14:paraId="3C102625" w14:textId="77777777" w:rsidR="00AF38E9" w:rsidRPr="00FC4079" w:rsidRDefault="00AF38E9" w:rsidP="00AF38E9">
            <w:pPr>
              <w:spacing w:line="240" w:lineRule="auto"/>
              <w:rPr>
                <w:sz w:val="16"/>
              </w:rPr>
            </w:pPr>
            <w:r w:rsidRPr="00FC4079">
              <w:rPr>
                <w:sz w:val="16"/>
              </w:rPr>
              <w:t>5</w:t>
            </w:r>
          </w:p>
        </w:tc>
        <w:tc>
          <w:tcPr>
            <w:tcW w:w="1271" w:type="dxa"/>
          </w:tcPr>
          <w:p w14:paraId="529426FE" w14:textId="77777777" w:rsidR="00AF38E9" w:rsidRPr="00FC4079" w:rsidRDefault="00AF38E9" w:rsidP="00AF38E9">
            <w:pPr>
              <w:spacing w:line="240" w:lineRule="auto"/>
              <w:rPr>
                <w:sz w:val="16"/>
              </w:rPr>
            </w:pPr>
          </w:p>
        </w:tc>
        <w:tc>
          <w:tcPr>
            <w:tcW w:w="534" w:type="dxa"/>
          </w:tcPr>
          <w:p w14:paraId="18A8B80A" w14:textId="77777777" w:rsidR="00AF38E9" w:rsidRPr="00FC4079" w:rsidRDefault="00AF38E9" w:rsidP="00AF38E9">
            <w:pPr>
              <w:spacing w:line="240" w:lineRule="auto"/>
              <w:rPr>
                <w:sz w:val="16"/>
              </w:rPr>
            </w:pPr>
            <w:r w:rsidRPr="00FC4079">
              <w:rPr>
                <w:sz w:val="16"/>
              </w:rPr>
              <w:t>28</w:t>
            </w:r>
          </w:p>
        </w:tc>
        <w:tc>
          <w:tcPr>
            <w:tcW w:w="534" w:type="dxa"/>
          </w:tcPr>
          <w:p w14:paraId="1BA92257" w14:textId="77777777" w:rsidR="00AF38E9" w:rsidRPr="00FC4079" w:rsidRDefault="00AF38E9" w:rsidP="00AF38E9">
            <w:pPr>
              <w:spacing w:line="240" w:lineRule="auto"/>
              <w:rPr>
                <w:sz w:val="16"/>
              </w:rPr>
            </w:pPr>
          </w:p>
        </w:tc>
        <w:tc>
          <w:tcPr>
            <w:tcW w:w="864" w:type="dxa"/>
          </w:tcPr>
          <w:p w14:paraId="42971AC1" w14:textId="77777777" w:rsidR="00AF38E9" w:rsidRPr="00FC4079" w:rsidRDefault="00AF38E9" w:rsidP="00AF38E9">
            <w:pPr>
              <w:spacing w:line="240" w:lineRule="auto"/>
              <w:rPr>
                <w:sz w:val="16"/>
              </w:rPr>
            </w:pPr>
          </w:p>
        </w:tc>
      </w:tr>
      <w:tr w:rsidR="00FC4079" w:rsidRPr="00FC4079" w14:paraId="4694B7A3" w14:textId="77777777" w:rsidTr="00FC4079">
        <w:tc>
          <w:tcPr>
            <w:tcW w:w="1353" w:type="dxa"/>
          </w:tcPr>
          <w:p w14:paraId="67A57201"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511370F2" w14:textId="77777777" w:rsidR="00AF38E9" w:rsidRPr="00FC4079" w:rsidRDefault="00AF38E9" w:rsidP="00AF38E9">
            <w:pPr>
              <w:spacing w:line="240" w:lineRule="auto"/>
              <w:rPr>
                <w:sz w:val="16"/>
              </w:rPr>
            </w:pPr>
            <w:r w:rsidRPr="00FC4079">
              <w:rPr>
                <w:sz w:val="16"/>
              </w:rPr>
              <w:t>Tablet 10 mg (as besilate)-320 mg</w:t>
            </w:r>
          </w:p>
        </w:tc>
        <w:tc>
          <w:tcPr>
            <w:tcW w:w="953" w:type="dxa"/>
          </w:tcPr>
          <w:p w14:paraId="71E0D2EC" w14:textId="77777777" w:rsidR="00AF38E9" w:rsidRPr="00FC4079" w:rsidRDefault="00AF38E9" w:rsidP="00AF38E9">
            <w:pPr>
              <w:spacing w:line="240" w:lineRule="auto"/>
              <w:rPr>
                <w:sz w:val="16"/>
              </w:rPr>
            </w:pPr>
            <w:r w:rsidRPr="00FC4079">
              <w:rPr>
                <w:sz w:val="16"/>
              </w:rPr>
              <w:t>Oral</w:t>
            </w:r>
          </w:p>
        </w:tc>
        <w:tc>
          <w:tcPr>
            <w:tcW w:w="1440" w:type="dxa"/>
          </w:tcPr>
          <w:p w14:paraId="59088DDC" w14:textId="77777777" w:rsidR="00AF38E9" w:rsidRPr="00FC4079" w:rsidRDefault="00AF38E9" w:rsidP="00AF38E9">
            <w:pPr>
              <w:spacing w:line="240" w:lineRule="auto"/>
              <w:rPr>
                <w:sz w:val="16"/>
              </w:rPr>
            </w:pPr>
            <w:r w:rsidRPr="00FC4079">
              <w:rPr>
                <w:sz w:val="16"/>
              </w:rPr>
              <w:t>Exforge 10/320</w:t>
            </w:r>
          </w:p>
        </w:tc>
        <w:tc>
          <w:tcPr>
            <w:tcW w:w="534" w:type="dxa"/>
          </w:tcPr>
          <w:p w14:paraId="383720F1" w14:textId="77777777" w:rsidR="00AF38E9" w:rsidRPr="00FC4079" w:rsidRDefault="00AF38E9" w:rsidP="00AF38E9">
            <w:pPr>
              <w:spacing w:line="240" w:lineRule="auto"/>
              <w:rPr>
                <w:sz w:val="16"/>
              </w:rPr>
            </w:pPr>
            <w:r w:rsidRPr="00FC4079">
              <w:rPr>
                <w:sz w:val="16"/>
              </w:rPr>
              <w:t>NV</w:t>
            </w:r>
          </w:p>
        </w:tc>
        <w:tc>
          <w:tcPr>
            <w:tcW w:w="633" w:type="dxa"/>
          </w:tcPr>
          <w:p w14:paraId="35F7863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E5669D" w14:textId="77777777" w:rsidR="00AF38E9" w:rsidRPr="00FC4079" w:rsidRDefault="00AF38E9" w:rsidP="00AF38E9">
            <w:pPr>
              <w:spacing w:line="240" w:lineRule="auto"/>
              <w:rPr>
                <w:sz w:val="16"/>
              </w:rPr>
            </w:pPr>
            <w:r w:rsidRPr="00FC4079">
              <w:rPr>
                <w:sz w:val="16"/>
              </w:rPr>
              <w:t>C4373</w:t>
            </w:r>
          </w:p>
        </w:tc>
        <w:tc>
          <w:tcPr>
            <w:tcW w:w="1728" w:type="dxa"/>
          </w:tcPr>
          <w:p w14:paraId="429E856E" w14:textId="77777777" w:rsidR="00AF38E9" w:rsidRPr="00FC4079" w:rsidRDefault="00AF38E9" w:rsidP="00AF38E9">
            <w:pPr>
              <w:spacing w:line="240" w:lineRule="auto"/>
              <w:rPr>
                <w:sz w:val="16"/>
              </w:rPr>
            </w:pPr>
            <w:r w:rsidRPr="00FC4079">
              <w:rPr>
                <w:sz w:val="16"/>
              </w:rPr>
              <w:t>P4373</w:t>
            </w:r>
          </w:p>
        </w:tc>
        <w:tc>
          <w:tcPr>
            <w:tcW w:w="682" w:type="dxa"/>
          </w:tcPr>
          <w:p w14:paraId="5671921E" w14:textId="77777777" w:rsidR="00AF38E9" w:rsidRPr="00FC4079" w:rsidRDefault="00AF38E9" w:rsidP="00AF38E9">
            <w:pPr>
              <w:spacing w:line="240" w:lineRule="auto"/>
              <w:rPr>
                <w:sz w:val="16"/>
              </w:rPr>
            </w:pPr>
            <w:r w:rsidRPr="00FC4079">
              <w:rPr>
                <w:sz w:val="16"/>
              </w:rPr>
              <w:t>28</w:t>
            </w:r>
          </w:p>
        </w:tc>
        <w:tc>
          <w:tcPr>
            <w:tcW w:w="682" w:type="dxa"/>
          </w:tcPr>
          <w:p w14:paraId="5DFF7BD6" w14:textId="77777777" w:rsidR="00AF38E9" w:rsidRPr="00FC4079" w:rsidRDefault="00AF38E9" w:rsidP="00AF38E9">
            <w:pPr>
              <w:spacing w:line="240" w:lineRule="auto"/>
              <w:rPr>
                <w:sz w:val="16"/>
              </w:rPr>
            </w:pPr>
            <w:r w:rsidRPr="00FC4079">
              <w:rPr>
                <w:sz w:val="16"/>
              </w:rPr>
              <w:t>5</w:t>
            </w:r>
          </w:p>
        </w:tc>
        <w:tc>
          <w:tcPr>
            <w:tcW w:w="1271" w:type="dxa"/>
          </w:tcPr>
          <w:p w14:paraId="2D3EB302" w14:textId="77777777" w:rsidR="00AF38E9" w:rsidRPr="00FC4079" w:rsidRDefault="00AF38E9" w:rsidP="00AF38E9">
            <w:pPr>
              <w:spacing w:line="240" w:lineRule="auto"/>
              <w:rPr>
                <w:sz w:val="16"/>
              </w:rPr>
            </w:pPr>
          </w:p>
        </w:tc>
        <w:tc>
          <w:tcPr>
            <w:tcW w:w="534" w:type="dxa"/>
          </w:tcPr>
          <w:p w14:paraId="59662DA4" w14:textId="77777777" w:rsidR="00AF38E9" w:rsidRPr="00FC4079" w:rsidRDefault="00AF38E9" w:rsidP="00AF38E9">
            <w:pPr>
              <w:spacing w:line="240" w:lineRule="auto"/>
              <w:rPr>
                <w:sz w:val="16"/>
              </w:rPr>
            </w:pPr>
            <w:r w:rsidRPr="00FC4079">
              <w:rPr>
                <w:sz w:val="16"/>
              </w:rPr>
              <w:t>28</w:t>
            </w:r>
          </w:p>
        </w:tc>
        <w:tc>
          <w:tcPr>
            <w:tcW w:w="534" w:type="dxa"/>
          </w:tcPr>
          <w:p w14:paraId="3FF1C538" w14:textId="77777777" w:rsidR="00AF38E9" w:rsidRPr="00FC4079" w:rsidRDefault="00AF38E9" w:rsidP="00AF38E9">
            <w:pPr>
              <w:spacing w:line="240" w:lineRule="auto"/>
              <w:rPr>
                <w:sz w:val="16"/>
              </w:rPr>
            </w:pPr>
          </w:p>
        </w:tc>
        <w:tc>
          <w:tcPr>
            <w:tcW w:w="864" w:type="dxa"/>
          </w:tcPr>
          <w:p w14:paraId="3927CA9D" w14:textId="77777777" w:rsidR="00AF38E9" w:rsidRPr="00FC4079" w:rsidRDefault="00AF38E9" w:rsidP="00AF38E9">
            <w:pPr>
              <w:spacing w:line="240" w:lineRule="auto"/>
              <w:rPr>
                <w:sz w:val="16"/>
              </w:rPr>
            </w:pPr>
          </w:p>
        </w:tc>
      </w:tr>
      <w:tr w:rsidR="00FC4079" w:rsidRPr="00FC4079" w14:paraId="53ED5BE7" w14:textId="77777777" w:rsidTr="00FC4079">
        <w:tc>
          <w:tcPr>
            <w:tcW w:w="1353" w:type="dxa"/>
          </w:tcPr>
          <w:p w14:paraId="5255B072" w14:textId="77777777" w:rsidR="00AF38E9" w:rsidRPr="00FC4079" w:rsidRDefault="00AF38E9" w:rsidP="00AF38E9">
            <w:pPr>
              <w:spacing w:line="240" w:lineRule="auto"/>
              <w:rPr>
                <w:sz w:val="16"/>
              </w:rPr>
            </w:pPr>
            <w:r w:rsidRPr="00FC4079">
              <w:rPr>
                <w:sz w:val="16"/>
              </w:rPr>
              <w:t>Amlodipine with valsartan</w:t>
            </w:r>
          </w:p>
        </w:tc>
        <w:tc>
          <w:tcPr>
            <w:tcW w:w="2023" w:type="dxa"/>
          </w:tcPr>
          <w:p w14:paraId="3C5EE326" w14:textId="77777777" w:rsidR="00AF38E9" w:rsidRPr="00FC4079" w:rsidRDefault="00AF38E9" w:rsidP="00AF38E9">
            <w:pPr>
              <w:spacing w:line="240" w:lineRule="auto"/>
              <w:rPr>
                <w:sz w:val="16"/>
              </w:rPr>
            </w:pPr>
            <w:r w:rsidRPr="00FC4079">
              <w:rPr>
                <w:sz w:val="16"/>
              </w:rPr>
              <w:t>Tablet 10 mg (as besilate)-320 mg</w:t>
            </w:r>
          </w:p>
        </w:tc>
        <w:tc>
          <w:tcPr>
            <w:tcW w:w="953" w:type="dxa"/>
          </w:tcPr>
          <w:p w14:paraId="1F3D0B90" w14:textId="77777777" w:rsidR="00AF38E9" w:rsidRPr="00FC4079" w:rsidRDefault="00AF38E9" w:rsidP="00AF38E9">
            <w:pPr>
              <w:spacing w:line="240" w:lineRule="auto"/>
              <w:rPr>
                <w:sz w:val="16"/>
              </w:rPr>
            </w:pPr>
            <w:r w:rsidRPr="00FC4079">
              <w:rPr>
                <w:sz w:val="16"/>
              </w:rPr>
              <w:t>Oral</w:t>
            </w:r>
          </w:p>
        </w:tc>
        <w:tc>
          <w:tcPr>
            <w:tcW w:w="1440" w:type="dxa"/>
          </w:tcPr>
          <w:p w14:paraId="03F1563A" w14:textId="77777777" w:rsidR="00AF38E9" w:rsidRPr="00FC4079" w:rsidRDefault="00AF38E9" w:rsidP="00AF38E9">
            <w:pPr>
              <w:spacing w:line="240" w:lineRule="auto"/>
              <w:rPr>
                <w:sz w:val="16"/>
              </w:rPr>
            </w:pPr>
            <w:r w:rsidRPr="00FC4079">
              <w:rPr>
                <w:sz w:val="16"/>
              </w:rPr>
              <w:t>Exforge 10/320</w:t>
            </w:r>
          </w:p>
        </w:tc>
        <w:tc>
          <w:tcPr>
            <w:tcW w:w="534" w:type="dxa"/>
          </w:tcPr>
          <w:p w14:paraId="5C85AA69" w14:textId="77777777" w:rsidR="00AF38E9" w:rsidRPr="00FC4079" w:rsidRDefault="00AF38E9" w:rsidP="00AF38E9">
            <w:pPr>
              <w:spacing w:line="240" w:lineRule="auto"/>
              <w:rPr>
                <w:sz w:val="16"/>
              </w:rPr>
            </w:pPr>
            <w:r w:rsidRPr="00FC4079">
              <w:rPr>
                <w:sz w:val="16"/>
              </w:rPr>
              <w:t>NV</w:t>
            </w:r>
          </w:p>
        </w:tc>
        <w:tc>
          <w:tcPr>
            <w:tcW w:w="633" w:type="dxa"/>
          </w:tcPr>
          <w:p w14:paraId="0EE778F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117F750" w14:textId="77777777" w:rsidR="00AF38E9" w:rsidRPr="00FC4079" w:rsidRDefault="00AF38E9" w:rsidP="00AF38E9">
            <w:pPr>
              <w:spacing w:line="240" w:lineRule="auto"/>
              <w:rPr>
                <w:sz w:val="16"/>
              </w:rPr>
            </w:pPr>
            <w:r w:rsidRPr="00FC4079">
              <w:rPr>
                <w:sz w:val="16"/>
              </w:rPr>
              <w:t>C14257</w:t>
            </w:r>
          </w:p>
        </w:tc>
        <w:tc>
          <w:tcPr>
            <w:tcW w:w="1728" w:type="dxa"/>
          </w:tcPr>
          <w:p w14:paraId="6F77AD9F" w14:textId="77777777" w:rsidR="00AF38E9" w:rsidRPr="00FC4079" w:rsidRDefault="00AF38E9" w:rsidP="00AF38E9">
            <w:pPr>
              <w:spacing w:line="240" w:lineRule="auto"/>
              <w:rPr>
                <w:sz w:val="16"/>
              </w:rPr>
            </w:pPr>
            <w:r w:rsidRPr="00FC4079">
              <w:rPr>
                <w:sz w:val="16"/>
              </w:rPr>
              <w:t>P14257</w:t>
            </w:r>
          </w:p>
        </w:tc>
        <w:tc>
          <w:tcPr>
            <w:tcW w:w="682" w:type="dxa"/>
          </w:tcPr>
          <w:p w14:paraId="5D4CACBD" w14:textId="77777777" w:rsidR="00AF38E9" w:rsidRPr="00FC4079" w:rsidRDefault="00AF38E9" w:rsidP="00AF38E9">
            <w:pPr>
              <w:spacing w:line="240" w:lineRule="auto"/>
              <w:rPr>
                <w:sz w:val="16"/>
              </w:rPr>
            </w:pPr>
            <w:r w:rsidRPr="00FC4079">
              <w:rPr>
                <w:sz w:val="16"/>
              </w:rPr>
              <w:t>56</w:t>
            </w:r>
          </w:p>
        </w:tc>
        <w:tc>
          <w:tcPr>
            <w:tcW w:w="682" w:type="dxa"/>
          </w:tcPr>
          <w:p w14:paraId="618BB1CA" w14:textId="77777777" w:rsidR="00AF38E9" w:rsidRPr="00FC4079" w:rsidRDefault="00AF38E9" w:rsidP="00AF38E9">
            <w:pPr>
              <w:spacing w:line="240" w:lineRule="auto"/>
              <w:rPr>
                <w:sz w:val="16"/>
              </w:rPr>
            </w:pPr>
            <w:r w:rsidRPr="00FC4079">
              <w:rPr>
                <w:sz w:val="16"/>
              </w:rPr>
              <w:t>5</w:t>
            </w:r>
          </w:p>
        </w:tc>
        <w:tc>
          <w:tcPr>
            <w:tcW w:w="1271" w:type="dxa"/>
          </w:tcPr>
          <w:p w14:paraId="47307823" w14:textId="77777777" w:rsidR="00AF38E9" w:rsidRPr="00FC4079" w:rsidRDefault="00AF38E9" w:rsidP="00AF38E9">
            <w:pPr>
              <w:spacing w:line="240" w:lineRule="auto"/>
              <w:rPr>
                <w:sz w:val="16"/>
              </w:rPr>
            </w:pPr>
          </w:p>
        </w:tc>
        <w:tc>
          <w:tcPr>
            <w:tcW w:w="534" w:type="dxa"/>
          </w:tcPr>
          <w:p w14:paraId="297DA3D1" w14:textId="77777777" w:rsidR="00AF38E9" w:rsidRPr="00FC4079" w:rsidRDefault="00AF38E9" w:rsidP="00AF38E9">
            <w:pPr>
              <w:spacing w:line="240" w:lineRule="auto"/>
              <w:rPr>
                <w:sz w:val="16"/>
              </w:rPr>
            </w:pPr>
            <w:r w:rsidRPr="00FC4079">
              <w:rPr>
                <w:sz w:val="16"/>
              </w:rPr>
              <w:t>28</w:t>
            </w:r>
          </w:p>
        </w:tc>
        <w:tc>
          <w:tcPr>
            <w:tcW w:w="534" w:type="dxa"/>
          </w:tcPr>
          <w:p w14:paraId="54025F3E" w14:textId="77777777" w:rsidR="00AF38E9" w:rsidRPr="00FC4079" w:rsidRDefault="00AF38E9" w:rsidP="00AF38E9">
            <w:pPr>
              <w:spacing w:line="240" w:lineRule="auto"/>
              <w:rPr>
                <w:sz w:val="16"/>
              </w:rPr>
            </w:pPr>
          </w:p>
        </w:tc>
        <w:tc>
          <w:tcPr>
            <w:tcW w:w="864" w:type="dxa"/>
          </w:tcPr>
          <w:p w14:paraId="7A0CB0F3" w14:textId="77777777" w:rsidR="00AF38E9" w:rsidRPr="00FC4079" w:rsidRDefault="00AF38E9" w:rsidP="00AF38E9">
            <w:pPr>
              <w:spacing w:line="240" w:lineRule="auto"/>
              <w:rPr>
                <w:sz w:val="16"/>
              </w:rPr>
            </w:pPr>
          </w:p>
        </w:tc>
      </w:tr>
      <w:tr w:rsidR="00FC4079" w:rsidRPr="00FC4079" w14:paraId="5C1A4452" w14:textId="77777777" w:rsidTr="00FC4079">
        <w:tc>
          <w:tcPr>
            <w:tcW w:w="1353" w:type="dxa"/>
          </w:tcPr>
          <w:p w14:paraId="53EB900C"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0F02021E" w14:textId="77777777" w:rsidR="00AF38E9" w:rsidRPr="00FC4079" w:rsidRDefault="00AF38E9" w:rsidP="00AF38E9">
            <w:pPr>
              <w:spacing w:line="240" w:lineRule="auto"/>
              <w:rPr>
                <w:sz w:val="16"/>
              </w:rPr>
            </w:pPr>
            <w:r w:rsidRPr="00FC4079">
              <w:rPr>
                <w:sz w:val="16"/>
              </w:rPr>
              <w:t>Tablet 5 mg (as besilate)-160 mg-12.5 mg</w:t>
            </w:r>
          </w:p>
        </w:tc>
        <w:tc>
          <w:tcPr>
            <w:tcW w:w="953" w:type="dxa"/>
          </w:tcPr>
          <w:p w14:paraId="5B17DFA3" w14:textId="77777777" w:rsidR="00AF38E9" w:rsidRPr="00FC4079" w:rsidRDefault="00AF38E9" w:rsidP="00AF38E9">
            <w:pPr>
              <w:spacing w:line="240" w:lineRule="auto"/>
              <w:rPr>
                <w:sz w:val="16"/>
              </w:rPr>
            </w:pPr>
            <w:r w:rsidRPr="00FC4079">
              <w:rPr>
                <w:sz w:val="16"/>
              </w:rPr>
              <w:t>Oral</w:t>
            </w:r>
          </w:p>
        </w:tc>
        <w:tc>
          <w:tcPr>
            <w:tcW w:w="1440" w:type="dxa"/>
          </w:tcPr>
          <w:p w14:paraId="3DEB4688" w14:textId="77777777" w:rsidR="00AF38E9" w:rsidRPr="00FC4079" w:rsidRDefault="00AF38E9" w:rsidP="00AF38E9">
            <w:pPr>
              <w:spacing w:line="240" w:lineRule="auto"/>
              <w:rPr>
                <w:sz w:val="16"/>
              </w:rPr>
            </w:pPr>
            <w:r w:rsidRPr="00FC4079">
              <w:rPr>
                <w:sz w:val="16"/>
              </w:rPr>
              <w:t>Amlodipine/Valsartan/HCT Novartis 5/160/12.5</w:t>
            </w:r>
          </w:p>
        </w:tc>
        <w:tc>
          <w:tcPr>
            <w:tcW w:w="534" w:type="dxa"/>
          </w:tcPr>
          <w:p w14:paraId="05FDB2D7" w14:textId="77777777" w:rsidR="00AF38E9" w:rsidRPr="00FC4079" w:rsidRDefault="00AF38E9" w:rsidP="00AF38E9">
            <w:pPr>
              <w:spacing w:line="240" w:lineRule="auto"/>
              <w:rPr>
                <w:sz w:val="16"/>
              </w:rPr>
            </w:pPr>
            <w:r w:rsidRPr="00FC4079">
              <w:rPr>
                <w:sz w:val="16"/>
              </w:rPr>
              <w:t>NM</w:t>
            </w:r>
          </w:p>
        </w:tc>
        <w:tc>
          <w:tcPr>
            <w:tcW w:w="633" w:type="dxa"/>
          </w:tcPr>
          <w:p w14:paraId="70C2970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27E457" w14:textId="77777777" w:rsidR="00AF38E9" w:rsidRPr="00FC4079" w:rsidRDefault="00AF38E9" w:rsidP="00AF38E9">
            <w:pPr>
              <w:spacing w:line="240" w:lineRule="auto"/>
              <w:rPr>
                <w:sz w:val="16"/>
              </w:rPr>
            </w:pPr>
            <w:r w:rsidRPr="00FC4079">
              <w:rPr>
                <w:sz w:val="16"/>
              </w:rPr>
              <w:t>C4311</w:t>
            </w:r>
          </w:p>
        </w:tc>
        <w:tc>
          <w:tcPr>
            <w:tcW w:w="1728" w:type="dxa"/>
          </w:tcPr>
          <w:p w14:paraId="396FDBDC" w14:textId="77777777" w:rsidR="00AF38E9" w:rsidRPr="00FC4079" w:rsidRDefault="00AF38E9" w:rsidP="00AF38E9">
            <w:pPr>
              <w:spacing w:line="240" w:lineRule="auto"/>
              <w:rPr>
                <w:sz w:val="16"/>
              </w:rPr>
            </w:pPr>
            <w:r w:rsidRPr="00FC4079">
              <w:rPr>
                <w:sz w:val="16"/>
              </w:rPr>
              <w:t>P4311</w:t>
            </w:r>
          </w:p>
        </w:tc>
        <w:tc>
          <w:tcPr>
            <w:tcW w:w="682" w:type="dxa"/>
          </w:tcPr>
          <w:p w14:paraId="13526350" w14:textId="77777777" w:rsidR="00AF38E9" w:rsidRPr="00FC4079" w:rsidRDefault="00AF38E9" w:rsidP="00AF38E9">
            <w:pPr>
              <w:spacing w:line="240" w:lineRule="auto"/>
              <w:rPr>
                <w:sz w:val="16"/>
              </w:rPr>
            </w:pPr>
            <w:r w:rsidRPr="00FC4079">
              <w:rPr>
                <w:sz w:val="16"/>
              </w:rPr>
              <w:t>28</w:t>
            </w:r>
          </w:p>
        </w:tc>
        <w:tc>
          <w:tcPr>
            <w:tcW w:w="682" w:type="dxa"/>
          </w:tcPr>
          <w:p w14:paraId="5AB8A61D" w14:textId="77777777" w:rsidR="00AF38E9" w:rsidRPr="00FC4079" w:rsidRDefault="00AF38E9" w:rsidP="00AF38E9">
            <w:pPr>
              <w:spacing w:line="240" w:lineRule="auto"/>
              <w:rPr>
                <w:sz w:val="16"/>
              </w:rPr>
            </w:pPr>
            <w:r w:rsidRPr="00FC4079">
              <w:rPr>
                <w:sz w:val="16"/>
              </w:rPr>
              <w:t>5</w:t>
            </w:r>
          </w:p>
        </w:tc>
        <w:tc>
          <w:tcPr>
            <w:tcW w:w="1271" w:type="dxa"/>
          </w:tcPr>
          <w:p w14:paraId="78C98D42" w14:textId="77777777" w:rsidR="00AF38E9" w:rsidRPr="00FC4079" w:rsidRDefault="00AF38E9" w:rsidP="00AF38E9">
            <w:pPr>
              <w:spacing w:line="240" w:lineRule="auto"/>
              <w:rPr>
                <w:sz w:val="16"/>
              </w:rPr>
            </w:pPr>
          </w:p>
        </w:tc>
        <w:tc>
          <w:tcPr>
            <w:tcW w:w="534" w:type="dxa"/>
          </w:tcPr>
          <w:p w14:paraId="673D1E4D" w14:textId="77777777" w:rsidR="00AF38E9" w:rsidRPr="00FC4079" w:rsidRDefault="00AF38E9" w:rsidP="00AF38E9">
            <w:pPr>
              <w:spacing w:line="240" w:lineRule="auto"/>
              <w:rPr>
                <w:sz w:val="16"/>
              </w:rPr>
            </w:pPr>
            <w:r w:rsidRPr="00FC4079">
              <w:rPr>
                <w:sz w:val="16"/>
              </w:rPr>
              <w:t>28</w:t>
            </w:r>
          </w:p>
        </w:tc>
        <w:tc>
          <w:tcPr>
            <w:tcW w:w="534" w:type="dxa"/>
          </w:tcPr>
          <w:p w14:paraId="2EC05D98" w14:textId="77777777" w:rsidR="00AF38E9" w:rsidRPr="00FC4079" w:rsidRDefault="00AF38E9" w:rsidP="00AF38E9">
            <w:pPr>
              <w:spacing w:line="240" w:lineRule="auto"/>
              <w:rPr>
                <w:sz w:val="16"/>
              </w:rPr>
            </w:pPr>
          </w:p>
        </w:tc>
        <w:tc>
          <w:tcPr>
            <w:tcW w:w="864" w:type="dxa"/>
          </w:tcPr>
          <w:p w14:paraId="24D36018" w14:textId="77777777" w:rsidR="00AF38E9" w:rsidRPr="00FC4079" w:rsidRDefault="00AF38E9" w:rsidP="00AF38E9">
            <w:pPr>
              <w:spacing w:line="240" w:lineRule="auto"/>
              <w:rPr>
                <w:sz w:val="16"/>
              </w:rPr>
            </w:pPr>
          </w:p>
        </w:tc>
      </w:tr>
      <w:tr w:rsidR="00FC4079" w:rsidRPr="00FC4079" w14:paraId="7C009B4C" w14:textId="77777777" w:rsidTr="00FC4079">
        <w:tc>
          <w:tcPr>
            <w:tcW w:w="1353" w:type="dxa"/>
          </w:tcPr>
          <w:p w14:paraId="76BBE231"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20E15AED" w14:textId="77777777" w:rsidR="00AF38E9" w:rsidRPr="00FC4079" w:rsidRDefault="00AF38E9" w:rsidP="00AF38E9">
            <w:pPr>
              <w:spacing w:line="240" w:lineRule="auto"/>
              <w:rPr>
                <w:sz w:val="16"/>
              </w:rPr>
            </w:pPr>
            <w:r w:rsidRPr="00FC4079">
              <w:rPr>
                <w:sz w:val="16"/>
              </w:rPr>
              <w:t>Tablet 5 mg (as besilate)-160 mg-12.5 mg</w:t>
            </w:r>
          </w:p>
        </w:tc>
        <w:tc>
          <w:tcPr>
            <w:tcW w:w="953" w:type="dxa"/>
          </w:tcPr>
          <w:p w14:paraId="006A09F2" w14:textId="77777777" w:rsidR="00AF38E9" w:rsidRPr="00FC4079" w:rsidRDefault="00AF38E9" w:rsidP="00AF38E9">
            <w:pPr>
              <w:spacing w:line="240" w:lineRule="auto"/>
              <w:rPr>
                <w:sz w:val="16"/>
              </w:rPr>
            </w:pPr>
            <w:r w:rsidRPr="00FC4079">
              <w:rPr>
                <w:sz w:val="16"/>
              </w:rPr>
              <w:t>Oral</w:t>
            </w:r>
          </w:p>
        </w:tc>
        <w:tc>
          <w:tcPr>
            <w:tcW w:w="1440" w:type="dxa"/>
          </w:tcPr>
          <w:p w14:paraId="7F0C4634" w14:textId="77777777" w:rsidR="00AF38E9" w:rsidRPr="00FC4079" w:rsidRDefault="00AF38E9" w:rsidP="00AF38E9">
            <w:pPr>
              <w:spacing w:line="240" w:lineRule="auto"/>
              <w:rPr>
                <w:sz w:val="16"/>
              </w:rPr>
            </w:pPr>
            <w:r w:rsidRPr="00FC4079">
              <w:rPr>
                <w:sz w:val="16"/>
              </w:rPr>
              <w:t>Amlodipine/Valsartan/HCT Novartis 5/160/12.5</w:t>
            </w:r>
          </w:p>
        </w:tc>
        <w:tc>
          <w:tcPr>
            <w:tcW w:w="534" w:type="dxa"/>
          </w:tcPr>
          <w:p w14:paraId="14EE2910" w14:textId="77777777" w:rsidR="00AF38E9" w:rsidRPr="00FC4079" w:rsidRDefault="00AF38E9" w:rsidP="00AF38E9">
            <w:pPr>
              <w:spacing w:line="240" w:lineRule="auto"/>
              <w:rPr>
                <w:sz w:val="16"/>
              </w:rPr>
            </w:pPr>
            <w:r w:rsidRPr="00FC4079">
              <w:rPr>
                <w:sz w:val="16"/>
              </w:rPr>
              <w:t>NM</w:t>
            </w:r>
          </w:p>
        </w:tc>
        <w:tc>
          <w:tcPr>
            <w:tcW w:w="633" w:type="dxa"/>
          </w:tcPr>
          <w:p w14:paraId="0FAA09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3C5B29" w14:textId="77777777" w:rsidR="00AF38E9" w:rsidRPr="00FC4079" w:rsidRDefault="00AF38E9" w:rsidP="00AF38E9">
            <w:pPr>
              <w:spacing w:line="240" w:lineRule="auto"/>
              <w:rPr>
                <w:sz w:val="16"/>
              </w:rPr>
            </w:pPr>
            <w:r w:rsidRPr="00FC4079">
              <w:rPr>
                <w:sz w:val="16"/>
              </w:rPr>
              <w:t>C14272</w:t>
            </w:r>
          </w:p>
        </w:tc>
        <w:tc>
          <w:tcPr>
            <w:tcW w:w="1728" w:type="dxa"/>
          </w:tcPr>
          <w:p w14:paraId="6B81E293" w14:textId="77777777" w:rsidR="00AF38E9" w:rsidRPr="00FC4079" w:rsidRDefault="00AF38E9" w:rsidP="00AF38E9">
            <w:pPr>
              <w:spacing w:line="240" w:lineRule="auto"/>
              <w:rPr>
                <w:sz w:val="16"/>
              </w:rPr>
            </w:pPr>
            <w:r w:rsidRPr="00FC4079">
              <w:rPr>
                <w:sz w:val="16"/>
              </w:rPr>
              <w:t>P14272</w:t>
            </w:r>
          </w:p>
        </w:tc>
        <w:tc>
          <w:tcPr>
            <w:tcW w:w="682" w:type="dxa"/>
          </w:tcPr>
          <w:p w14:paraId="70DE0175" w14:textId="77777777" w:rsidR="00AF38E9" w:rsidRPr="00FC4079" w:rsidRDefault="00AF38E9" w:rsidP="00AF38E9">
            <w:pPr>
              <w:spacing w:line="240" w:lineRule="auto"/>
              <w:rPr>
                <w:sz w:val="16"/>
              </w:rPr>
            </w:pPr>
            <w:r w:rsidRPr="00FC4079">
              <w:rPr>
                <w:sz w:val="16"/>
              </w:rPr>
              <w:t>56</w:t>
            </w:r>
          </w:p>
        </w:tc>
        <w:tc>
          <w:tcPr>
            <w:tcW w:w="682" w:type="dxa"/>
          </w:tcPr>
          <w:p w14:paraId="0FEAE09D" w14:textId="77777777" w:rsidR="00AF38E9" w:rsidRPr="00FC4079" w:rsidRDefault="00AF38E9" w:rsidP="00AF38E9">
            <w:pPr>
              <w:spacing w:line="240" w:lineRule="auto"/>
              <w:rPr>
                <w:sz w:val="16"/>
              </w:rPr>
            </w:pPr>
            <w:r w:rsidRPr="00FC4079">
              <w:rPr>
                <w:sz w:val="16"/>
              </w:rPr>
              <w:t>5</w:t>
            </w:r>
          </w:p>
        </w:tc>
        <w:tc>
          <w:tcPr>
            <w:tcW w:w="1271" w:type="dxa"/>
          </w:tcPr>
          <w:p w14:paraId="40B7AB4C" w14:textId="77777777" w:rsidR="00AF38E9" w:rsidRPr="00FC4079" w:rsidRDefault="00AF38E9" w:rsidP="00AF38E9">
            <w:pPr>
              <w:spacing w:line="240" w:lineRule="auto"/>
              <w:rPr>
                <w:sz w:val="16"/>
              </w:rPr>
            </w:pPr>
          </w:p>
        </w:tc>
        <w:tc>
          <w:tcPr>
            <w:tcW w:w="534" w:type="dxa"/>
          </w:tcPr>
          <w:p w14:paraId="6133484A" w14:textId="77777777" w:rsidR="00AF38E9" w:rsidRPr="00FC4079" w:rsidRDefault="00AF38E9" w:rsidP="00AF38E9">
            <w:pPr>
              <w:spacing w:line="240" w:lineRule="auto"/>
              <w:rPr>
                <w:sz w:val="16"/>
              </w:rPr>
            </w:pPr>
            <w:r w:rsidRPr="00FC4079">
              <w:rPr>
                <w:sz w:val="16"/>
              </w:rPr>
              <w:t>28</w:t>
            </w:r>
          </w:p>
        </w:tc>
        <w:tc>
          <w:tcPr>
            <w:tcW w:w="534" w:type="dxa"/>
          </w:tcPr>
          <w:p w14:paraId="07693C3E" w14:textId="77777777" w:rsidR="00AF38E9" w:rsidRPr="00FC4079" w:rsidRDefault="00AF38E9" w:rsidP="00AF38E9">
            <w:pPr>
              <w:spacing w:line="240" w:lineRule="auto"/>
              <w:rPr>
                <w:sz w:val="16"/>
              </w:rPr>
            </w:pPr>
          </w:p>
        </w:tc>
        <w:tc>
          <w:tcPr>
            <w:tcW w:w="864" w:type="dxa"/>
          </w:tcPr>
          <w:p w14:paraId="6B38C593" w14:textId="77777777" w:rsidR="00AF38E9" w:rsidRPr="00FC4079" w:rsidRDefault="00AF38E9" w:rsidP="00AF38E9">
            <w:pPr>
              <w:spacing w:line="240" w:lineRule="auto"/>
              <w:rPr>
                <w:sz w:val="16"/>
              </w:rPr>
            </w:pPr>
          </w:p>
        </w:tc>
      </w:tr>
      <w:tr w:rsidR="00FC4079" w:rsidRPr="00FC4079" w14:paraId="12B98CF5" w14:textId="77777777" w:rsidTr="00FC4079">
        <w:tc>
          <w:tcPr>
            <w:tcW w:w="1353" w:type="dxa"/>
          </w:tcPr>
          <w:p w14:paraId="3E52BF66"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07859196" w14:textId="77777777" w:rsidR="00AF38E9" w:rsidRPr="00FC4079" w:rsidRDefault="00AF38E9" w:rsidP="00AF38E9">
            <w:pPr>
              <w:spacing w:line="240" w:lineRule="auto"/>
              <w:rPr>
                <w:sz w:val="16"/>
              </w:rPr>
            </w:pPr>
            <w:r w:rsidRPr="00FC4079">
              <w:rPr>
                <w:sz w:val="16"/>
              </w:rPr>
              <w:t>Tablet 5 mg (as besilate)-160 mg-12.5 mg</w:t>
            </w:r>
          </w:p>
        </w:tc>
        <w:tc>
          <w:tcPr>
            <w:tcW w:w="953" w:type="dxa"/>
          </w:tcPr>
          <w:p w14:paraId="2A2EDFB1" w14:textId="77777777" w:rsidR="00AF38E9" w:rsidRPr="00FC4079" w:rsidRDefault="00AF38E9" w:rsidP="00AF38E9">
            <w:pPr>
              <w:spacing w:line="240" w:lineRule="auto"/>
              <w:rPr>
                <w:sz w:val="16"/>
              </w:rPr>
            </w:pPr>
            <w:r w:rsidRPr="00FC4079">
              <w:rPr>
                <w:sz w:val="16"/>
              </w:rPr>
              <w:t>Oral</w:t>
            </w:r>
          </w:p>
        </w:tc>
        <w:tc>
          <w:tcPr>
            <w:tcW w:w="1440" w:type="dxa"/>
          </w:tcPr>
          <w:p w14:paraId="6348459E" w14:textId="77777777" w:rsidR="00AF38E9" w:rsidRPr="00FC4079" w:rsidRDefault="00AF38E9" w:rsidP="00AF38E9">
            <w:pPr>
              <w:spacing w:line="240" w:lineRule="auto"/>
              <w:rPr>
                <w:sz w:val="16"/>
              </w:rPr>
            </w:pPr>
            <w:r w:rsidRPr="00FC4079">
              <w:rPr>
                <w:sz w:val="16"/>
              </w:rPr>
              <w:t>Exforge HCT 5/160/12.5</w:t>
            </w:r>
          </w:p>
        </w:tc>
        <w:tc>
          <w:tcPr>
            <w:tcW w:w="534" w:type="dxa"/>
          </w:tcPr>
          <w:p w14:paraId="66A3A0B4" w14:textId="77777777" w:rsidR="00AF38E9" w:rsidRPr="00FC4079" w:rsidRDefault="00AF38E9" w:rsidP="00AF38E9">
            <w:pPr>
              <w:spacing w:line="240" w:lineRule="auto"/>
              <w:rPr>
                <w:sz w:val="16"/>
              </w:rPr>
            </w:pPr>
            <w:r w:rsidRPr="00FC4079">
              <w:rPr>
                <w:sz w:val="16"/>
              </w:rPr>
              <w:t>NV</w:t>
            </w:r>
          </w:p>
        </w:tc>
        <w:tc>
          <w:tcPr>
            <w:tcW w:w="633" w:type="dxa"/>
          </w:tcPr>
          <w:p w14:paraId="2E58FF3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43DB6A" w14:textId="77777777" w:rsidR="00AF38E9" w:rsidRPr="00FC4079" w:rsidRDefault="00AF38E9" w:rsidP="00AF38E9">
            <w:pPr>
              <w:spacing w:line="240" w:lineRule="auto"/>
              <w:rPr>
                <w:sz w:val="16"/>
              </w:rPr>
            </w:pPr>
            <w:r w:rsidRPr="00FC4079">
              <w:rPr>
                <w:sz w:val="16"/>
              </w:rPr>
              <w:t>C4311</w:t>
            </w:r>
          </w:p>
        </w:tc>
        <w:tc>
          <w:tcPr>
            <w:tcW w:w="1728" w:type="dxa"/>
          </w:tcPr>
          <w:p w14:paraId="714543B4" w14:textId="77777777" w:rsidR="00AF38E9" w:rsidRPr="00FC4079" w:rsidRDefault="00AF38E9" w:rsidP="00AF38E9">
            <w:pPr>
              <w:spacing w:line="240" w:lineRule="auto"/>
              <w:rPr>
                <w:sz w:val="16"/>
              </w:rPr>
            </w:pPr>
            <w:r w:rsidRPr="00FC4079">
              <w:rPr>
                <w:sz w:val="16"/>
              </w:rPr>
              <w:t>P4311</w:t>
            </w:r>
          </w:p>
        </w:tc>
        <w:tc>
          <w:tcPr>
            <w:tcW w:w="682" w:type="dxa"/>
          </w:tcPr>
          <w:p w14:paraId="09433433" w14:textId="77777777" w:rsidR="00AF38E9" w:rsidRPr="00FC4079" w:rsidRDefault="00AF38E9" w:rsidP="00AF38E9">
            <w:pPr>
              <w:spacing w:line="240" w:lineRule="auto"/>
              <w:rPr>
                <w:sz w:val="16"/>
              </w:rPr>
            </w:pPr>
            <w:r w:rsidRPr="00FC4079">
              <w:rPr>
                <w:sz w:val="16"/>
              </w:rPr>
              <w:t>28</w:t>
            </w:r>
          </w:p>
        </w:tc>
        <w:tc>
          <w:tcPr>
            <w:tcW w:w="682" w:type="dxa"/>
          </w:tcPr>
          <w:p w14:paraId="723639E7" w14:textId="77777777" w:rsidR="00AF38E9" w:rsidRPr="00FC4079" w:rsidRDefault="00AF38E9" w:rsidP="00AF38E9">
            <w:pPr>
              <w:spacing w:line="240" w:lineRule="auto"/>
              <w:rPr>
                <w:sz w:val="16"/>
              </w:rPr>
            </w:pPr>
            <w:r w:rsidRPr="00FC4079">
              <w:rPr>
                <w:sz w:val="16"/>
              </w:rPr>
              <w:t>5</w:t>
            </w:r>
          </w:p>
        </w:tc>
        <w:tc>
          <w:tcPr>
            <w:tcW w:w="1271" w:type="dxa"/>
          </w:tcPr>
          <w:p w14:paraId="255847A9" w14:textId="77777777" w:rsidR="00AF38E9" w:rsidRPr="00FC4079" w:rsidRDefault="00AF38E9" w:rsidP="00AF38E9">
            <w:pPr>
              <w:spacing w:line="240" w:lineRule="auto"/>
              <w:rPr>
                <w:sz w:val="16"/>
              </w:rPr>
            </w:pPr>
          </w:p>
        </w:tc>
        <w:tc>
          <w:tcPr>
            <w:tcW w:w="534" w:type="dxa"/>
          </w:tcPr>
          <w:p w14:paraId="46C1D1DF" w14:textId="77777777" w:rsidR="00AF38E9" w:rsidRPr="00FC4079" w:rsidRDefault="00AF38E9" w:rsidP="00AF38E9">
            <w:pPr>
              <w:spacing w:line="240" w:lineRule="auto"/>
              <w:rPr>
                <w:sz w:val="16"/>
              </w:rPr>
            </w:pPr>
            <w:r w:rsidRPr="00FC4079">
              <w:rPr>
                <w:sz w:val="16"/>
              </w:rPr>
              <w:t>28</w:t>
            </w:r>
          </w:p>
        </w:tc>
        <w:tc>
          <w:tcPr>
            <w:tcW w:w="534" w:type="dxa"/>
          </w:tcPr>
          <w:p w14:paraId="149D29B0" w14:textId="77777777" w:rsidR="00AF38E9" w:rsidRPr="00FC4079" w:rsidRDefault="00AF38E9" w:rsidP="00AF38E9">
            <w:pPr>
              <w:spacing w:line="240" w:lineRule="auto"/>
              <w:rPr>
                <w:sz w:val="16"/>
              </w:rPr>
            </w:pPr>
          </w:p>
        </w:tc>
        <w:tc>
          <w:tcPr>
            <w:tcW w:w="864" w:type="dxa"/>
          </w:tcPr>
          <w:p w14:paraId="6C54F7F6" w14:textId="77777777" w:rsidR="00AF38E9" w:rsidRPr="00FC4079" w:rsidRDefault="00AF38E9" w:rsidP="00AF38E9">
            <w:pPr>
              <w:spacing w:line="240" w:lineRule="auto"/>
              <w:rPr>
                <w:sz w:val="16"/>
              </w:rPr>
            </w:pPr>
          </w:p>
        </w:tc>
      </w:tr>
      <w:tr w:rsidR="00FC4079" w:rsidRPr="00FC4079" w14:paraId="3ADE8AD0" w14:textId="77777777" w:rsidTr="00FC4079">
        <w:tc>
          <w:tcPr>
            <w:tcW w:w="1353" w:type="dxa"/>
          </w:tcPr>
          <w:p w14:paraId="73615EC1"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797D0473" w14:textId="77777777" w:rsidR="00AF38E9" w:rsidRPr="00FC4079" w:rsidRDefault="00AF38E9" w:rsidP="00AF38E9">
            <w:pPr>
              <w:spacing w:line="240" w:lineRule="auto"/>
              <w:rPr>
                <w:sz w:val="16"/>
              </w:rPr>
            </w:pPr>
            <w:r w:rsidRPr="00FC4079">
              <w:rPr>
                <w:sz w:val="16"/>
              </w:rPr>
              <w:t>Tablet 5 mg (as besilate)-160 mg-12.5 mg</w:t>
            </w:r>
          </w:p>
        </w:tc>
        <w:tc>
          <w:tcPr>
            <w:tcW w:w="953" w:type="dxa"/>
          </w:tcPr>
          <w:p w14:paraId="4C20B72C" w14:textId="77777777" w:rsidR="00AF38E9" w:rsidRPr="00FC4079" w:rsidRDefault="00AF38E9" w:rsidP="00AF38E9">
            <w:pPr>
              <w:spacing w:line="240" w:lineRule="auto"/>
              <w:rPr>
                <w:sz w:val="16"/>
              </w:rPr>
            </w:pPr>
            <w:r w:rsidRPr="00FC4079">
              <w:rPr>
                <w:sz w:val="16"/>
              </w:rPr>
              <w:t>Oral</w:t>
            </w:r>
          </w:p>
        </w:tc>
        <w:tc>
          <w:tcPr>
            <w:tcW w:w="1440" w:type="dxa"/>
          </w:tcPr>
          <w:p w14:paraId="1E1FF584" w14:textId="77777777" w:rsidR="00AF38E9" w:rsidRPr="00FC4079" w:rsidRDefault="00AF38E9" w:rsidP="00AF38E9">
            <w:pPr>
              <w:spacing w:line="240" w:lineRule="auto"/>
              <w:rPr>
                <w:sz w:val="16"/>
              </w:rPr>
            </w:pPr>
            <w:r w:rsidRPr="00FC4079">
              <w:rPr>
                <w:sz w:val="16"/>
              </w:rPr>
              <w:t>Exforge HCT 5/160/12.5</w:t>
            </w:r>
          </w:p>
        </w:tc>
        <w:tc>
          <w:tcPr>
            <w:tcW w:w="534" w:type="dxa"/>
          </w:tcPr>
          <w:p w14:paraId="4B1A9D52" w14:textId="77777777" w:rsidR="00AF38E9" w:rsidRPr="00FC4079" w:rsidRDefault="00AF38E9" w:rsidP="00AF38E9">
            <w:pPr>
              <w:spacing w:line="240" w:lineRule="auto"/>
              <w:rPr>
                <w:sz w:val="16"/>
              </w:rPr>
            </w:pPr>
            <w:r w:rsidRPr="00FC4079">
              <w:rPr>
                <w:sz w:val="16"/>
              </w:rPr>
              <w:t>NV</w:t>
            </w:r>
          </w:p>
        </w:tc>
        <w:tc>
          <w:tcPr>
            <w:tcW w:w="633" w:type="dxa"/>
          </w:tcPr>
          <w:p w14:paraId="571240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4F0B3D" w14:textId="77777777" w:rsidR="00AF38E9" w:rsidRPr="00FC4079" w:rsidRDefault="00AF38E9" w:rsidP="00AF38E9">
            <w:pPr>
              <w:spacing w:line="240" w:lineRule="auto"/>
              <w:rPr>
                <w:sz w:val="16"/>
              </w:rPr>
            </w:pPr>
            <w:r w:rsidRPr="00FC4079">
              <w:rPr>
                <w:sz w:val="16"/>
              </w:rPr>
              <w:t>C14272</w:t>
            </w:r>
          </w:p>
        </w:tc>
        <w:tc>
          <w:tcPr>
            <w:tcW w:w="1728" w:type="dxa"/>
          </w:tcPr>
          <w:p w14:paraId="5D6F22C3" w14:textId="77777777" w:rsidR="00AF38E9" w:rsidRPr="00FC4079" w:rsidRDefault="00AF38E9" w:rsidP="00AF38E9">
            <w:pPr>
              <w:spacing w:line="240" w:lineRule="auto"/>
              <w:rPr>
                <w:sz w:val="16"/>
              </w:rPr>
            </w:pPr>
            <w:r w:rsidRPr="00FC4079">
              <w:rPr>
                <w:sz w:val="16"/>
              </w:rPr>
              <w:t>P14272</w:t>
            </w:r>
          </w:p>
        </w:tc>
        <w:tc>
          <w:tcPr>
            <w:tcW w:w="682" w:type="dxa"/>
          </w:tcPr>
          <w:p w14:paraId="0B957992" w14:textId="77777777" w:rsidR="00AF38E9" w:rsidRPr="00FC4079" w:rsidRDefault="00AF38E9" w:rsidP="00AF38E9">
            <w:pPr>
              <w:spacing w:line="240" w:lineRule="auto"/>
              <w:rPr>
                <w:sz w:val="16"/>
              </w:rPr>
            </w:pPr>
            <w:r w:rsidRPr="00FC4079">
              <w:rPr>
                <w:sz w:val="16"/>
              </w:rPr>
              <w:t>56</w:t>
            </w:r>
          </w:p>
        </w:tc>
        <w:tc>
          <w:tcPr>
            <w:tcW w:w="682" w:type="dxa"/>
          </w:tcPr>
          <w:p w14:paraId="00658AA5" w14:textId="77777777" w:rsidR="00AF38E9" w:rsidRPr="00FC4079" w:rsidRDefault="00AF38E9" w:rsidP="00AF38E9">
            <w:pPr>
              <w:spacing w:line="240" w:lineRule="auto"/>
              <w:rPr>
                <w:sz w:val="16"/>
              </w:rPr>
            </w:pPr>
            <w:r w:rsidRPr="00FC4079">
              <w:rPr>
                <w:sz w:val="16"/>
              </w:rPr>
              <w:t>5</w:t>
            </w:r>
          </w:p>
        </w:tc>
        <w:tc>
          <w:tcPr>
            <w:tcW w:w="1271" w:type="dxa"/>
          </w:tcPr>
          <w:p w14:paraId="52847CAF" w14:textId="77777777" w:rsidR="00AF38E9" w:rsidRPr="00FC4079" w:rsidRDefault="00AF38E9" w:rsidP="00AF38E9">
            <w:pPr>
              <w:spacing w:line="240" w:lineRule="auto"/>
              <w:rPr>
                <w:sz w:val="16"/>
              </w:rPr>
            </w:pPr>
          </w:p>
        </w:tc>
        <w:tc>
          <w:tcPr>
            <w:tcW w:w="534" w:type="dxa"/>
          </w:tcPr>
          <w:p w14:paraId="3FB02DE0" w14:textId="77777777" w:rsidR="00AF38E9" w:rsidRPr="00FC4079" w:rsidRDefault="00AF38E9" w:rsidP="00AF38E9">
            <w:pPr>
              <w:spacing w:line="240" w:lineRule="auto"/>
              <w:rPr>
                <w:sz w:val="16"/>
              </w:rPr>
            </w:pPr>
            <w:r w:rsidRPr="00FC4079">
              <w:rPr>
                <w:sz w:val="16"/>
              </w:rPr>
              <w:t>28</w:t>
            </w:r>
          </w:p>
        </w:tc>
        <w:tc>
          <w:tcPr>
            <w:tcW w:w="534" w:type="dxa"/>
          </w:tcPr>
          <w:p w14:paraId="64DCCC9B" w14:textId="77777777" w:rsidR="00AF38E9" w:rsidRPr="00FC4079" w:rsidRDefault="00AF38E9" w:rsidP="00AF38E9">
            <w:pPr>
              <w:spacing w:line="240" w:lineRule="auto"/>
              <w:rPr>
                <w:sz w:val="16"/>
              </w:rPr>
            </w:pPr>
          </w:p>
        </w:tc>
        <w:tc>
          <w:tcPr>
            <w:tcW w:w="864" w:type="dxa"/>
          </w:tcPr>
          <w:p w14:paraId="05A2352C" w14:textId="77777777" w:rsidR="00AF38E9" w:rsidRPr="00FC4079" w:rsidRDefault="00AF38E9" w:rsidP="00AF38E9">
            <w:pPr>
              <w:spacing w:line="240" w:lineRule="auto"/>
              <w:rPr>
                <w:sz w:val="16"/>
              </w:rPr>
            </w:pPr>
          </w:p>
        </w:tc>
      </w:tr>
      <w:tr w:rsidR="00FC4079" w:rsidRPr="00FC4079" w14:paraId="47E0E78F" w14:textId="77777777" w:rsidTr="00FC4079">
        <w:tc>
          <w:tcPr>
            <w:tcW w:w="1353" w:type="dxa"/>
          </w:tcPr>
          <w:p w14:paraId="06801F63"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7C40D9ED" w14:textId="77777777" w:rsidR="00AF38E9" w:rsidRPr="00FC4079" w:rsidRDefault="00AF38E9" w:rsidP="00AF38E9">
            <w:pPr>
              <w:spacing w:line="240" w:lineRule="auto"/>
              <w:rPr>
                <w:sz w:val="16"/>
              </w:rPr>
            </w:pPr>
            <w:r w:rsidRPr="00FC4079">
              <w:rPr>
                <w:sz w:val="16"/>
              </w:rPr>
              <w:t>Tablet 5 mg (as besilate)-160 mg-25 mg</w:t>
            </w:r>
          </w:p>
        </w:tc>
        <w:tc>
          <w:tcPr>
            <w:tcW w:w="953" w:type="dxa"/>
          </w:tcPr>
          <w:p w14:paraId="5EF54571" w14:textId="77777777" w:rsidR="00AF38E9" w:rsidRPr="00FC4079" w:rsidRDefault="00AF38E9" w:rsidP="00AF38E9">
            <w:pPr>
              <w:spacing w:line="240" w:lineRule="auto"/>
              <w:rPr>
                <w:sz w:val="16"/>
              </w:rPr>
            </w:pPr>
            <w:r w:rsidRPr="00FC4079">
              <w:rPr>
                <w:sz w:val="16"/>
              </w:rPr>
              <w:t>Oral</w:t>
            </w:r>
          </w:p>
        </w:tc>
        <w:tc>
          <w:tcPr>
            <w:tcW w:w="1440" w:type="dxa"/>
          </w:tcPr>
          <w:p w14:paraId="0275F312" w14:textId="77777777" w:rsidR="00AF38E9" w:rsidRPr="00FC4079" w:rsidRDefault="00AF38E9" w:rsidP="00AF38E9">
            <w:pPr>
              <w:spacing w:line="240" w:lineRule="auto"/>
              <w:rPr>
                <w:sz w:val="16"/>
              </w:rPr>
            </w:pPr>
            <w:r w:rsidRPr="00FC4079">
              <w:rPr>
                <w:sz w:val="16"/>
              </w:rPr>
              <w:t>Amlodipine/Valsartan/HCT Novartis 5/160/25</w:t>
            </w:r>
          </w:p>
        </w:tc>
        <w:tc>
          <w:tcPr>
            <w:tcW w:w="534" w:type="dxa"/>
          </w:tcPr>
          <w:p w14:paraId="01FAA60D" w14:textId="77777777" w:rsidR="00AF38E9" w:rsidRPr="00FC4079" w:rsidRDefault="00AF38E9" w:rsidP="00AF38E9">
            <w:pPr>
              <w:spacing w:line="240" w:lineRule="auto"/>
              <w:rPr>
                <w:sz w:val="16"/>
              </w:rPr>
            </w:pPr>
            <w:r w:rsidRPr="00FC4079">
              <w:rPr>
                <w:sz w:val="16"/>
              </w:rPr>
              <w:t>NM</w:t>
            </w:r>
          </w:p>
        </w:tc>
        <w:tc>
          <w:tcPr>
            <w:tcW w:w="633" w:type="dxa"/>
          </w:tcPr>
          <w:p w14:paraId="07C0F0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C9F82F" w14:textId="77777777" w:rsidR="00AF38E9" w:rsidRPr="00FC4079" w:rsidRDefault="00AF38E9" w:rsidP="00AF38E9">
            <w:pPr>
              <w:spacing w:line="240" w:lineRule="auto"/>
              <w:rPr>
                <w:sz w:val="16"/>
              </w:rPr>
            </w:pPr>
            <w:r w:rsidRPr="00FC4079">
              <w:rPr>
                <w:sz w:val="16"/>
              </w:rPr>
              <w:t>C4311</w:t>
            </w:r>
          </w:p>
        </w:tc>
        <w:tc>
          <w:tcPr>
            <w:tcW w:w="1728" w:type="dxa"/>
          </w:tcPr>
          <w:p w14:paraId="5242E421" w14:textId="77777777" w:rsidR="00AF38E9" w:rsidRPr="00FC4079" w:rsidRDefault="00AF38E9" w:rsidP="00AF38E9">
            <w:pPr>
              <w:spacing w:line="240" w:lineRule="auto"/>
              <w:rPr>
                <w:sz w:val="16"/>
              </w:rPr>
            </w:pPr>
            <w:r w:rsidRPr="00FC4079">
              <w:rPr>
                <w:sz w:val="16"/>
              </w:rPr>
              <w:t>P4311</w:t>
            </w:r>
          </w:p>
        </w:tc>
        <w:tc>
          <w:tcPr>
            <w:tcW w:w="682" w:type="dxa"/>
          </w:tcPr>
          <w:p w14:paraId="6B36B174" w14:textId="77777777" w:rsidR="00AF38E9" w:rsidRPr="00FC4079" w:rsidRDefault="00AF38E9" w:rsidP="00AF38E9">
            <w:pPr>
              <w:spacing w:line="240" w:lineRule="auto"/>
              <w:rPr>
                <w:sz w:val="16"/>
              </w:rPr>
            </w:pPr>
            <w:r w:rsidRPr="00FC4079">
              <w:rPr>
                <w:sz w:val="16"/>
              </w:rPr>
              <w:t>28</w:t>
            </w:r>
          </w:p>
        </w:tc>
        <w:tc>
          <w:tcPr>
            <w:tcW w:w="682" w:type="dxa"/>
          </w:tcPr>
          <w:p w14:paraId="2C42933F" w14:textId="77777777" w:rsidR="00AF38E9" w:rsidRPr="00FC4079" w:rsidRDefault="00AF38E9" w:rsidP="00AF38E9">
            <w:pPr>
              <w:spacing w:line="240" w:lineRule="auto"/>
              <w:rPr>
                <w:sz w:val="16"/>
              </w:rPr>
            </w:pPr>
            <w:r w:rsidRPr="00FC4079">
              <w:rPr>
                <w:sz w:val="16"/>
              </w:rPr>
              <w:t>5</w:t>
            </w:r>
          </w:p>
        </w:tc>
        <w:tc>
          <w:tcPr>
            <w:tcW w:w="1271" w:type="dxa"/>
          </w:tcPr>
          <w:p w14:paraId="1117A524" w14:textId="77777777" w:rsidR="00AF38E9" w:rsidRPr="00FC4079" w:rsidRDefault="00AF38E9" w:rsidP="00AF38E9">
            <w:pPr>
              <w:spacing w:line="240" w:lineRule="auto"/>
              <w:rPr>
                <w:sz w:val="16"/>
              </w:rPr>
            </w:pPr>
          </w:p>
        </w:tc>
        <w:tc>
          <w:tcPr>
            <w:tcW w:w="534" w:type="dxa"/>
          </w:tcPr>
          <w:p w14:paraId="532713F8" w14:textId="77777777" w:rsidR="00AF38E9" w:rsidRPr="00FC4079" w:rsidRDefault="00AF38E9" w:rsidP="00AF38E9">
            <w:pPr>
              <w:spacing w:line="240" w:lineRule="auto"/>
              <w:rPr>
                <w:sz w:val="16"/>
              </w:rPr>
            </w:pPr>
            <w:r w:rsidRPr="00FC4079">
              <w:rPr>
                <w:sz w:val="16"/>
              </w:rPr>
              <w:t>28</w:t>
            </w:r>
          </w:p>
        </w:tc>
        <w:tc>
          <w:tcPr>
            <w:tcW w:w="534" w:type="dxa"/>
          </w:tcPr>
          <w:p w14:paraId="1D35EC49" w14:textId="77777777" w:rsidR="00AF38E9" w:rsidRPr="00FC4079" w:rsidRDefault="00AF38E9" w:rsidP="00AF38E9">
            <w:pPr>
              <w:spacing w:line="240" w:lineRule="auto"/>
              <w:rPr>
                <w:sz w:val="16"/>
              </w:rPr>
            </w:pPr>
          </w:p>
        </w:tc>
        <w:tc>
          <w:tcPr>
            <w:tcW w:w="864" w:type="dxa"/>
          </w:tcPr>
          <w:p w14:paraId="38B6622B" w14:textId="77777777" w:rsidR="00AF38E9" w:rsidRPr="00FC4079" w:rsidRDefault="00AF38E9" w:rsidP="00AF38E9">
            <w:pPr>
              <w:spacing w:line="240" w:lineRule="auto"/>
              <w:rPr>
                <w:sz w:val="16"/>
              </w:rPr>
            </w:pPr>
          </w:p>
        </w:tc>
      </w:tr>
      <w:tr w:rsidR="00FC4079" w:rsidRPr="00FC4079" w14:paraId="25ABC24F" w14:textId="77777777" w:rsidTr="00FC4079">
        <w:tc>
          <w:tcPr>
            <w:tcW w:w="1353" w:type="dxa"/>
          </w:tcPr>
          <w:p w14:paraId="1A202DEC"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5F8E6976" w14:textId="77777777" w:rsidR="00AF38E9" w:rsidRPr="00FC4079" w:rsidRDefault="00AF38E9" w:rsidP="00AF38E9">
            <w:pPr>
              <w:spacing w:line="240" w:lineRule="auto"/>
              <w:rPr>
                <w:sz w:val="16"/>
              </w:rPr>
            </w:pPr>
            <w:r w:rsidRPr="00FC4079">
              <w:rPr>
                <w:sz w:val="16"/>
              </w:rPr>
              <w:t>Tablet 5 mg (as besilate)-160 mg-25 mg</w:t>
            </w:r>
          </w:p>
        </w:tc>
        <w:tc>
          <w:tcPr>
            <w:tcW w:w="953" w:type="dxa"/>
          </w:tcPr>
          <w:p w14:paraId="7570AC94" w14:textId="77777777" w:rsidR="00AF38E9" w:rsidRPr="00FC4079" w:rsidRDefault="00AF38E9" w:rsidP="00AF38E9">
            <w:pPr>
              <w:spacing w:line="240" w:lineRule="auto"/>
              <w:rPr>
                <w:sz w:val="16"/>
              </w:rPr>
            </w:pPr>
            <w:r w:rsidRPr="00FC4079">
              <w:rPr>
                <w:sz w:val="16"/>
              </w:rPr>
              <w:t>Oral</w:t>
            </w:r>
          </w:p>
        </w:tc>
        <w:tc>
          <w:tcPr>
            <w:tcW w:w="1440" w:type="dxa"/>
          </w:tcPr>
          <w:p w14:paraId="7E99AC5D" w14:textId="77777777" w:rsidR="00AF38E9" w:rsidRPr="00FC4079" w:rsidRDefault="00AF38E9" w:rsidP="00AF38E9">
            <w:pPr>
              <w:spacing w:line="240" w:lineRule="auto"/>
              <w:rPr>
                <w:sz w:val="16"/>
              </w:rPr>
            </w:pPr>
            <w:r w:rsidRPr="00FC4079">
              <w:rPr>
                <w:sz w:val="16"/>
              </w:rPr>
              <w:t>Amlodipine/Valsartan/HCT Novartis 5/160/25</w:t>
            </w:r>
          </w:p>
        </w:tc>
        <w:tc>
          <w:tcPr>
            <w:tcW w:w="534" w:type="dxa"/>
          </w:tcPr>
          <w:p w14:paraId="68765CB3" w14:textId="77777777" w:rsidR="00AF38E9" w:rsidRPr="00FC4079" w:rsidRDefault="00AF38E9" w:rsidP="00AF38E9">
            <w:pPr>
              <w:spacing w:line="240" w:lineRule="auto"/>
              <w:rPr>
                <w:sz w:val="16"/>
              </w:rPr>
            </w:pPr>
            <w:r w:rsidRPr="00FC4079">
              <w:rPr>
                <w:sz w:val="16"/>
              </w:rPr>
              <w:t>NM</w:t>
            </w:r>
          </w:p>
        </w:tc>
        <w:tc>
          <w:tcPr>
            <w:tcW w:w="633" w:type="dxa"/>
          </w:tcPr>
          <w:p w14:paraId="1FCF350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329DB1" w14:textId="77777777" w:rsidR="00AF38E9" w:rsidRPr="00FC4079" w:rsidRDefault="00AF38E9" w:rsidP="00AF38E9">
            <w:pPr>
              <w:spacing w:line="240" w:lineRule="auto"/>
              <w:rPr>
                <w:sz w:val="16"/>
              </w:rPr>
            </w:pPr>
            <w:r w:rsidRPr="00FC4079">
              <w:rPr>
                <w:sz w:val="16"/>
              </w:rPr>
              <w:t>C14272</w:t>
            </w:r>
          </w:p>
        </w:tc>
        <w:tc>
          <w:tcPr>
            <w:tcW w:w="1728" w:type="dxa"/>
          </w:tcPr>
          <w:p w14:paraId="0FD88012" w14:textId="77777777" w:rsidR="00AF38E9" w:rsidRPr="00FC4079" w:rsidRDefault="00AF38E9" w:rsidP="00AF38E9">
            <w:pPr>
              <w:spacing w:line="240" w:lineRule="auto"/>
              <w:rPr>
                <w:sz w:val="16"/>
              </w:rPr>
            </w:pPr>
            <w:r w:rsidRPr="00FC4079">
              <w:rPr>
                <w:sz w:val="16"/>
              </w:rPr>
              <w:t>P14272</w:t>
            </w:r>
          </w:p>
        </w:tc>
        <w:tc>
          <w:tcPr>
            <w:tcW w:w="682" w:type="dxa"/>
          </w:tcPr>
          <w:p w14:paraId="7FB5F43F" w14:textId="77777777" w:rsidR="00AF38E9" w:rsidRPr="00FC4079" w:rsidRDefault="00AF38E9" w:rsidP="00AF38E9">
            <w:pPr>
              <w:spacing w:line="240" w:lineRule="auto"/>
              <w:rPr>
                <w:sz w:val="16"/>
              </w:rPr>
            </w:pPr>
            <w:r w:rsidRPr="00FC4079">
              <w:rPr>
                <w:sz w:val="16"/>
              </w:rPr>
              <w:t>56</w:t>
            </w:r>
          </w:p>
        </w:tc>
        <w:tc>
          <w:tcPr>
            <w:tcW w:w="682" w:type="dxa"/>
          </w:tcPr>
          <w:p w14:paraId="0268208F" w14:textId="77777777" w:rsidR="00AF38E9" w:rsidRPr="00FC4079" w:rsidRDefault="00AF38E9" w:rsidP="00AF38E9">
            <w:pPr>
              <w:spacing w:line="240" w:lineRule="auto"/>
              <w:rPr>
                <w:sz w:val="16"/>
              </w:rPr>
            </w:pPr>
            <w:r w:rsidRPr="00FC4079">
              <w:rPr>
                <w:sz w:val="16"/>
              </w:rPr>
              <w:t>5</w:t>
            </w:r>
          </w:p>
        </w:tc>
        <w:tc>
          <w:tcPr>
            <w:tcW w:w="1271" w:type="dxa"/>
          </w:tcPr>
          <w:p w14:paraId="6FB5B13D" w14:textId="77777777" w:rsidR="00AF38E9" w:rsidRPr="00FC4079" w:rsidRDefault="00AF38E9" w:rsidP="00AF38E9">
            <w:pPr>
              <w:spacing w:line="240" w:lineRule="auto"/>
              <w:rPr>
                <w:sz w:val="16"/>
              </w:rPr>
            </w:pPr>
          </w:p>
        </w:tc>
        <w:tc>
          <w:tcPr>
            <w:tcW w:w="534" w:type="dxa"/>
          </w:tcPr>
          <w:p w14:paraId="285D6035" w14:textId="77777777" w:rsidR="00AF38E9" w:rsidRPr="00FC4079" w:rsidRDefault="00AF38E9" w:rsidP="00AF38E9">
            <w:pPr>
              <w:spacing w:line="240" w:lineRule="auto"/>
              <w:rPr>
                <w:sz w:val="16"/>
              </w:rPr>
            </w:pPr>
            <w:r w:rsidRPr="00FC4079">
              <w:rPr>
                <w:sz w:val="16"/>
              </w:rPr>
              <w:t>28</w:t>
            </w:r>
          </w:p>
        </w:tc>
        <w:tc>
          <w:tcPr>
            <w:tcW w:w="534" w:type="dxa"/>
          </w:tcPr>
          <w:p w14:paraId="2140A327" w14:textId="77777777" w:rsidR="00AF38E9" w:rsidRPr="00FC4079" w:rsidRDefault="00AF38E9" w:rsidP="00AF38E9">
            <w:pPr>
              <w:spacing w:line="240" w:lineRule="auto"/>
              <w:rPr>
                <w:sz w:val="16"/>
              </w:rPr>
            </w:pPr>
          </w:p>
        </w:tc>
        <w:tc>
          <w:tcPr>
            <w:tcW w:w="864" w:type="dxa"/>
          </w:tcPr>
          <w:p w14:paraId="47BFD719" w14:textId="77777777" w:rsidR="00AF38E9" w:rsidRPr="00FC4079" w:rsidRDefault="00AF38E9" w:rsidP="00AF38E9">
            <w:pPr>
              <w:spacing w:line="240" w:lineRule="auto"/>
              <w:rPr>
                <w:sz w:val="16"/>
              </w:rPr>
            </w:pPr>
          </w:p>
        </w:tc>
      </w:tr>
      <w:tr w:rsidR="00FC4079" w:rsidRPr="00FC4079" w14:paraId="050AEBD5" w14:textId="77777777" w:rsidTr="00FC4079">
        <w:tc>
          <w:tcPr>
            <w:tcW w:w="1353" w:type="dxa"/>
          </w:tcPr>
          <w:p w14:paraId="494A1D93"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3B5D782E" w14:textId="77777777" w:rsidR="00AF38E9" w:rsidRPr="00FC4079" w:rsidRDefault="00AF38E9" w:rsidP="00AF38E9">
            <w:pPr>
              <w:spacing w:line="240" w:lineRule="auto"/>
              <w:rPr>
                <w:sz w:val="16"/>
              </w:rPr>
            </w:pPr>
            <w:r w:rsidRPr="00FC4079">
              <w:rPr>
                <w:sz w:val="16"/>
              </w:rPr>
              <w:t>Tablet 5 mg (as besilate)-160 mg-25 mg</w:t>
            </w:r>
          </w:p>
        </w:tc>
        <w:tc>
          <w:tcPr>
            <w:tcW w:w="953" w:type="dxa"/>
          </w:tcPr>
          <w:p w14:paraId="0BD84625" w14:textId="77777777" w:rsidR="00AF38E9" w:rsidRPr="00FC4079" w:rsidRDefault="00AF38E9" w:rsidP="00AF38E9">
            <w:pPr>
              <w:spacing w:line="240" w:lineRule="auto"/>
              <w:rPr>
                <w:sz w:val="16"/>
              </w:rPr>
            </w:pPr>
            <w:r w:rsidRPr="00FC4079">
              <w:rPr>
                <w:sz w:val="16"/>
              </w:rPr>
              <w:t>Oral</w:t>
            </w:r>
          </w:p>
        </w:tc>
        <w:tc>
          <w:tcPr>
            <w:tcW w:w="1440" w:type="dxa"/>
          </w:tcPr>
          <w:p w14:paraId="0307AD39" w14:textId="77777777" w:rsidR="00AF38E9" w:rsidRPr="00FC4079" w:rsidRDefault="00AF38E9" w:rsidP="00AF38E9">
            <w:pPr>
              <w:spacing w:line="240" w:lineRule="auto"/>
              <w:rPr>
                <w:sz w:val="16"/>
              </w:rPr>
            </w:pPr>
            <w:r w:rsidRPr="00FC4079">
              <w:rPr>
                <w:sz w:val="16"/>
              </w:rPr>
              <w:t>Exforge HCT 5/160/25</w:t>
            </w:r>
          </w:p>
        </w:tc>
        <w:tc>
          <w:tcPr>
            <w:tcW w:w="534" w:type="dxa"/>
          </w:tcPr>
          <w:p w14:paraId="588D0486" w14:textId="77777777" w:rsidR="00AF38E9" w:rsidRPr="00FC4079" w:rsidRDefault="00AF38E9" w:rsidP="00AF38E9">
            <w:pPr>
              <w:spacing w:line="240" w:lineRule="auto"/>
              <w:rPr>
                <w:sz w:val="16"/>
              </w:rPr>
            </w:pPr>
            <w:r w:rsidRPr="00FC4079">
              <w:rPr>
                <w:sz w:val="16"/>
              </w:rPr>
              <w:t>NV</w:t>
            </w:r>
          </w:p>
        </w:tc>
        <w:tc>
          <w:tcPr>
            <w:tcW w:w="633" w:type="dxa"/>
          </w:tcPr>
          <w:p w14:paraId="34F377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4D8C00" w14:textId="77777777" w:rsidR="00AF38E9" w:rsidRPr="00FC4079" w:rsidRDefault="00AF38E9" w:rsidP="00AF38E9">
            <w:pPr>
              <w:spacing w:line="240" w:lineRule="auto"/>
              <w:rPr>
                <w:sz w:val="16"/>
              </w:rPr>
            </w:pPr>
            <w:r w:rsidRPr="00FC4079">
              <w:rPr>
                <w:sz w:val="16"/>
              </w:rPr>
              <w:t>C4311</w:t>
            </w:r>
          </w:p>
        </w:tc>
        <w:tc>
          <w:tcPr>
            <w:tcW w:w="1728" w:type="dxa"/>
          </w:tcPr>
          <w:p w14:paraId="6900DD53" w14:textId="77777777" w:rsidR="00AF38E9" w:rsidRPr="00FC4079" w:rsidRDefault="00AF38E9" w:rsidP="00AF38E9">
            <w:pPr>
              <w:spacing w:line="240" w:lineRule="auto"/>
              <w:rPr>
                <w:sz w:val="16"/>
              </w:rPr>
            </w:pPr>
            <w:r w:rsidRPr="00FC4079">
              <w:rPr>
                <w:sz w:val="16"/>
              </w:rPr>
              <w:t>P4311</w:t>
            </w:r>
          </w:p>
        </w:tc>
        <w:tc>
          <w:tcPr>
            <w:tcW w:w="682" w:type="dxa"/>
          </w:tcPr>
          <w:p w14:paraId="6137A6C5" w14:textId="77777777" w:rsidR="00AF38E9" w:rsidRPr="00FC4079" w:rsidRDefault="00AF38E9" w:rsidP="00AF38E9">
            <w:pPr>
              <w:spacing w:line="240" w:lineRule="auto"/>
              <w:rPr>
                <w:sz w:val="16"/>
              </w:rPr>
            </w:pPr>
            <w:r w:rsidRPr="00FC4079">
              <w:rPr>
                <w:sz w:val="16"/>
              </w:rPr>
              <w:t>28</w:t>
            </w:r>
          </w:p>
        </w:tc>
        <w:tc>
          <w:tcPr>
            <w:tcW w:w="682" w:type="dxa"/>
          </w:tcPr>
          <w:p w14:paraId="2F05C9CE" w14:textId="77777777" w:rsidR="00AF38E9" w:rsidRPr="00FC4079" w:rsidRDefault="00AF38E9" w:rsidP="00AF38E9">
            <w:pPr>
              <w:spacing w:line="240" w:lineRule="auto"/>
              <w:rPr>
                <w:sz w:val="16"/>
              </w:rPr>
            </w:pPr>
            <w:r w:rsidRPr="00FC4079">
              <w:rPr>
                <w:sz w:val="16"/>
              </w:rPr>
              <w:t>5</w:t>
            </w:r>
          </w:p>
        </w:tc>
        <w:tc>
          <w:tcPr>
            <w:tcW w:w="1271" w:type="dxa"/>
          </w:tcPr>
          <w:p w14:paraId="0C1BAF71" w14:textId="77777777" w:rsidR="00AF38E9" w:rsidRPr="00FC4079" w:rsidRDefault="00AF38E9" w:rsidP="00AF38E9">
            <w:pPr>
              <w:spacing w:line="240" w:lineRule="auto"/>
              <w:rPr>
                <w:sz w:val="16"/>
              </w:rPr>
            </w:pPr>
          </w:p>
        </w:tc>
        <w:tc>
          <w:tcPr>
            <w:tcW w:w="534" w:type="dxa"/>
          </w:tcPr>
          <w:p w14:paraId="1D264018" w14:textId="77777777" w:rsidR="00AF38E9" w:rsidRPr="00FC4079" w:rsidRDefault="00AF38E9" w:rsidP="00AF38E9">
            <w:pPr>
              <w:spacing w:line="240" w:lineRule="auto"/>
              <w:rPr>
                <w:sz w:val="16"/>
              </w:rPr>
            </w:pPr>
            <w:r w:rsidRPr="00FC4079">
              <w:rPr>
                <w:sz w:val="16"/>
              </w:rPr>
              <w:t>28</w:t>
            </w:r>
          </w:p>
        </w:tc>
        <w:tc>
          <w:tcPr>
            <w:tcW w:w="534" w:type="dxa"/>
          </w:tcPr>
          <w:p w14:paraId="5F759B7A" w14:textId="77777777" w:rsidR="00AF38E9" w:rsidRPr="00FC4079" w:rsidRDefault="00AF38E9" w:rsidP="00AF38E9">
            <w:pPr>
              <w:spacing w:line="240" w:lineRule="auto"/>
              <w:rPr>
                <w:sz w:val="16"/>
              </w:rPr>
            </w:pPr>
          </w:p>
        </w:tc>
        <w:tc>
          <w:tcPr>
            <w:tcW w:w="864" w:type="dxa"/>
          </w:tcPr>
          <w:p w14:paraId="3DDA9174" w14:textId="77777777" w:rsidR="00AF38E9" w:rsidRPr="00FC4079" w:rsidRDefault="00AF38E9" w:rsidP="00AF38E9">
            <w:pPr>
              <w:spacing w:line="240" w:lineRule="auto"/>
              <w:rPr>
                <w:sz w:val="16"/>
              </w:rPr>
            </w:pPr>
          </w:p>
        </w:tc>
      </w:tr>
      <w:tr w:rsidR="00FC4079" w:rsidRPr="00FC4079" w14:paraId="742DA215" w14:textId="77777777" w:rsidTr="00FC4079">
        <w:tc>
          <w:tcPr>
            <w:tcW w:w="1353" w:type="dxa"/>
          </w:tcPr>
          <w:p w14:paraId="0F05F1F2"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721F80CA" w14:textId="77777777" w:rsidR="00AF38E9" w:rsidRPr="00FC4079" w:rsidRDefault="00AF38E9" w:rsidP="00AF38E9">
            <w:pPr>
              <w:spacing w:line="240" w:lineRule="auto"/>
              <w:rPr>
                <w:sz w:val="16"/>
              </w:rPr>
            </w:pPr>
            <w:r w:rsidRPr="00FC4079">
              <w:rPr>
                <w:sz w:val="16"/>
              </w:rPr>
              <w:t>Tablet 5 mg (as besilate)-160 mg-25 mg</w:t>
            </w:r>
          </w:p>
        </w:tc>
        <w:tc>
          <w:tcPr>
            <w:tcW w:w="953" w:type="dxa"/>
          </w:tcPr>
          <w:p w14:paraId="3D9CC835" w14:textId="77777777" w:rsidR="00AF38E9" w:rsidRPr="00FC4079" w:rsidRDefault="00AF38E9" w:rsidP="00AF38E9">
            <w:pPr>
              <w:spacing w:line="240" w:lineRule="auto"/>
              <w:rPr>
                <w:sz w:val="16"/>
              </w:rPr>
            </w:pPr>
            <w:r w:rsidRPr="00FC4079">
              <w:rPr>
                <w:sz w:val="16"/>
              </w:rPr>
              <w:t>Oral</w:t>
            </w:r>
          </w:p>
        </w:tc>
        <w:tc>
          <w:tcPr>
            <w:tcW w:w="1440" w:type="dxa"/>
          </w:tcPr>
          <w:p w14:paraId="42B978CA" w14:textId="77777777" w:rsidR="00AF38E9" w:rsidRPr="00FC4079" w:rsidRDefault="00AF38E9" w:rsidP="00AF38E9">
            <w:pPr>
              <w:spacing w:line="240" w:lineRule="auto"/>
              <w:rPr>
                <w:sz w:val="16"/>
              </w:rPr>
            </w:pPr>
            <w:r w:rsidRPr="00FC4079">
              <w:rPr>
                <w:sz w:val="16"/>
              </w:rPr>
              <w:t>Exforge HCT 5/160/25</w:t>
            </w:r>
          </w:p>
        </w:tc>
        <w:tc>
          <w:tcPr>
            <w:tcW w:w="534" w:type="dxa"/>
          </w:tcPr>
          <w:p w14:paraId="605BA78F" w14:textId="77777777" w:rsidR="00AF38E9" w:rsidRPr="00FC4079" w:rsidRDefault="00AF38E9" w:rsidP="00AF38E9">
            <w:pPr>
              <w:spacing w:line="240" w:lineRule="auto"/>
              <w:rPr>
                <w:sz w:val="16"/>
              </w:rPr>
            </w:pPr>
            <w:r w:rsidRPr="00FC4079">
              <w:rPr>
                <w:sz w:val="16"/>
              </w:rPr>
              <w:t>NV</w:t>
            </w:r>
          </w:p>
        </w:tc>
        <w:tc>
          <w:tcPr>
            <w:tcW w:w="633" w:type="dxa"/>
          </w:tcPr>
          <w:p w14:paraId="3738126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D270A7A" w14:textId="77777777" w:rsidR="00AF38E9" w:rsidRPr="00FC4079" w:rsidRDefault="00AF38E9" w:rsidP="00AF38E9">
            <w:pPr>
              <w:spacing w:line="240" w:lineRule="auto"/>
              <w:rPr>
                <w:sz w:val="16"/>
              </w:rPr>
            </w:pPr>
            <w:r w:rsidRPr="00FC4079">
              <w:rPr>
                <w:sz w:val="16"/>
              </w:rPr>
              <w:t>C14272</w:t>
            </w:r>
          </w:p>
        </w:tc>
        <w:tc>
          <w:tcPr>
            <w:tcW w:w="1728" w:type="dxa"/>
          </w:tcPr>
          <w:p w14:paraId="5DC9DD55" w14:textId="77777777" w:rsidR="00AF38E9" w:rsidRPr="00FC4079" w:rsidRDefault="00AF38E9" w:rsidP="00AF38E9">
            <w:pPr>
              <w:spacing w:line="240" w:lineRule="auto"/>
              <w:rPr>
                <w:sz w:val="16"/>
              </w:rPr>
            </w:pPr>
            <w:r w:rsidRPr="00FC4079">
              <w:rPr>
                <w:sz w:val="16"/>
              </w:rPr>
              <w:t>P14272</w:t>
            </w:r>
          </w:p>
        </w:tc>
        <w:tc>
          <w:tcPr>
            <w:tcW w:w="682" w:type="dxa"/>
          </w:tcPr>
          <w:p w14:paraId="243CFF31" w14:textId="77777777" w:rsidR="00AF38E9" w:rsidRPr="00FC4079" w:rsidRDefault="00AF38E9" w:rsidP="00AF38E9">
            <w:pPr>
              <w:spacing w:line="240" w:lineRule="auto"/>
              <w:rPr>
                <w:sz w:val="16"/>
              </w:rPr>
            </w:pPr>
            <w:r w:rsidRPr="00FC4079">
              <w:rPr>
                <w:sz w:val="16"/>
              </w:rPr>
              <w:t>56</w:t>
            </w:r>
          </w:p>
        </w:tc>
        <w:tc>
          <w:tcPr>
            <w:tcW w:w="682" w:type="dxa"/>
          </w:tcPr>
          <w:p w14:paraId="5316B133" w14:textId="77777777" w:rsidR="00AF38E9" w:rsidRPr="00FC4079" w:rsidRDefault="00AF38E9" w:rsidP="00AF38E9">
            <w:pPr>
              <w:spacing w:line="240" w:lineRule="auto"/>
              <w:rPr>
                <w:sz w:val="16"/>
              </w:rPr>
            </w:pPr>
            <w:r w:rsidRPr="00FC4079">
              <w:rPr>
                <w:sz w:val="16"/>
              </w:rPr>
              <w:t>5</w:t>
            </w:r>
          </w:p>
        </w:tc>
        <w:tc>
          <w:tcPr>
            <w:tcW w:w="1271" w:type="dxa"/>
          </w:tcPr>
          <w:p w14:paraId="2898C66C" w14:textId="77777777" w:rsidR="00AF38E9" w:rsidRPr="00FC4079" w:rsidRDefault="00AF38E9" w:rsidP="00AF38E9">
            <w:pPr>
              <w:spacing w:line="240" w:lineRule="auto"/>
              <w:rPr>
                <w:sz w:val="16"/>
              </w:rPr>
            </w:pPr>
          </w:p>
        </w:tc>
        <w:tc>
          <w:tcPr>
            <w:tcW w:w="534" w:type="dxa"/>
          </w:tcPr>
          <w:p w14:paraId="0800EF5C" w14:textId="77777777" w:rsidR="00AF38E9" w:rsidRPr="00FC4079" w:rsidRDefault="00AF38E9" w:rsidP="00AF38E9">
            <w:pPr>
              <w:spacing w:line="240" w:lineRule="auto"/>
              <w:rPr>
                <w:sz w:val="16"/>
              </w:rPr>
            </w:pPr>
            <w:r w:rsidRPr="00FC4079">
              <w:rPr>
                <w:sz w:val="16"/>
              </w:rPr>
              <w:t>28</w:t>
            </w:r>
          </w:p>
        </w:tc>
        <w:tc>
          <w:tcPr>
            <w:tcW w:w="534" w:type="dxa"/>
          </w:tcPr>
          <w:p w14:paraId="26EB52E6" w14:textId="77777777" w:rsidR="00AF38E9" w:rsidRPr="00FC4079" w:rsidRDefault="00AF38E9" w:rsidP="00AF38E9">
            <w:pPr>
              <w:spacing w:line="240" w:lineRule="auto"/>
              <w:rPr>
                <w:sz w:val="16"/>
              </w:rPr>
            </w:pPr>
          </w:p>
        </w:tc>
        <w:tc>
          <w:tcPr>
            <w:tcW w:w="864" w:type="dxa"/>
          </w:tcPr>
          <w:p w14:paraId="2CD7F70E" w14:textId="77777777" w:rsidR="00AF38E9" w:rsidRPr="00FC4079" w:rsidRDefault="00AF38E9" w:rsidP="00AF38E9">
            <w:pPr>
              <w:spacing w:line="240" w:lineRule="auto"/>
              <w:rPr>
                <w:sz w:val="16"/>
              </w:rPr>
            </w:pPr>
          </w:p>
        </w:tc>
      </w:tr>
      <w:tr w:rsidR="00FC4079" w:rsidRPr="00FC4079" w14:paraId="741AE142" w14:textId="77777777" w:rsidTr="00FC4079">
        <w:tc>
          <w:tcPr>
            <w:tcW w:w="1353" w:type="dxa"/>
          </w:tcPr>
          <w:p w14:paraId="15B00335"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1C77BA3C" w14:textId="77777777" w:rsidR="00AF38E9" w:rsidRPr="00FC4079" w:rsidRDefault="00AF38E9" w:rsidP="00AF38E9">
            <w:pPr>
              <w:spacing w:line="240" w:lineRule="auto"/>
              <w:rPr>
                <w:sz w:val="16"/>
              </w:rPr>
            </w:pPr>
            <w:r w:rsidRPr="00FC4079">
              <w:rPr>
                <w:sz w:val="16"/>
              </w:rPr>
              <w:t>Tablet 10 mg (as besilate)-160 mg-12.5 mg</w:t>
            </w:r>
          </w:p>
        </w:tc>
        <w:tc>
          <w:tcPr>
            <w:tcW w:w="953" w:type="dxa"/>
          </w:tcPr>
          <w:p w14:paraId="38304931" w14:textId="77777777" w:rsidR="00AF38E9" w:rsidRPr="00FC4079" w:rsidRDefault="00AF38E9" w:rsidP="00AF38E9">
            <w:pPr>
              <w:spacing w:line="240" w:lineRule="auto"/>
              <w:rPr>
                <w:sz w:val="16"/>
              </w:rPr>
            </w:pPr>
            <w:r w:rsidRPr="00FC4079">
              <w:rPr>
                <w:sz w:val="16"/>
              </w:rPr>
              <w:t>Oral</w:t>
            </w:r>
          </w:p>
        </w:tc>
        <w:tc>
          <w:tcPr>
            <w:tcW w:w="1440" w:type="dxa"/>
          </w:tcPr>
          <w:p w14:paraId="2F74BBE3" w14:textId="77777777" w:rsidR="00AF38E9" w:rsidRPr="00FC4079" w:rsidRDefault="00AF38E9" w:rsidP="00AF38E9">
            <w:pPr>
              <w:spacing w:line="240" w:lineRule="auto"/>
              <w:rPr>
                <w:sz w:val="16"/>
              </w:rPr>
            </w:pPr>
            <w:r w:rsidRPr="00FC4079">
              <w:rPr>
                <w:sz w:val="16"/>
              </w:rPr>
              <w:t>Amlodipine/Valsartan/HCT Novartis 10/160/12.5</w:t>
            </w:r>
          </w:p>
        </w:tc>
        <w:tc>
          <w:tcPr>
            <w:tcW w:w="534" w:type="dxa"/>
          </w:tcPr>
          <w:p w14:paraId="2C58BA33" w14:textId="77777777" w:rsidR="00AF38E9" w:rsidRPr="00FC4079" w:rsidRDefault="00AF38E9" w:rsidP="00AF38E9">
            <w:pPr>
              <w:spacing w:line="240" w:lineRule="auto"/>
              <w:rPr>
                <w:sz w:val="16"/>
              </w:rPr>
            </w:pPr>
            <w:r w:rsidRPr="00FC4079">
              <w:rPr>
                <w:sz w:val="16"/>
              </w:rPr>
              <w:t>NM</w:t>
            </w:r>
          </w:p>
        </w:tc>
        <w:tc>
          <w:tcPr>
            <w:tcW w:w="633" w:type="dxa"/>
          </w:tcPr>
          <w:p w14:paraId="62EBFBF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2EDB00" w14:textId="77777777" w:rsidR="00AF38E9" w:rsidRPr="00FC4079" w:rsidRDefault="00AF38E9" w:rsidP="00AF38E9">
            <w:pPr>
              <w:spacing w:line="240" w:lineRule="auto"/>
              <w:rPr>
                <w:sz w:val="16"/>
              </w:rPr>
            </w:pPr>
            <w:r w:rsidRPr="00FC4079">
              <w:rPr>
                <w:sz w:val="16"/>
              </w:rPr>
              <w:t>C4311</w:t>
            </w:r>
          </w:p>
        </w:tc>
        <w:tc>
          <w:tcPr>
            <w:tcW w:w="1728" w:type="dxa"/>
          </w:tcPr>
          <w:p w14:paraId="2A944A6B" w14:textId="77777777" w:rsidR="00AF38E9" w:rsidRPr="00FC4079" w:rsidRDefault="00AF38E9" w:rsidP="00AF38E9">
            <w:pPr>
              <w:spacing w:line="240" w:lineRule="auto"/>
              <w:rPr>
                <w:sz w:val="16"/>
              </w:rPr>
            </w:pPr>
            <w:r w:rsidRPr="00FC4079">
              <w:rPr>
                <w:sz w:val="16"/>
              </w:rPr>
              <w:t>P4311</w:t>
            </w:r>
          </w:p>
        </w:tc>
        <w:tc>
          <w:tcPr>
            <w:tcW w:w="682" w:type="dxa"/>
          </w:tcPr>
          <w:p w14:paraId="15F7C649" w14:textId="77777777" w:rsidR="00AF38E9" w:rsidRPr="00FC4079" w:rsidRDefault="00AF38E9" w:rsidP="00AF38E9">
            <w:pPr>
              <w:spacing w:line="240" w:lineRule="auto"/>
              <w:rPr>
                <w:sz w:val="16"/>
              </w:rPr>
            </w:pPr>
            <w:r w:rsidRPr="00FC4079">
              <w:rPr>
                <w:sz w:val="16"/>
              </w:rPr>
              <w:t>28</w:t>
            </w:r>
          </w:p>
        </w:tc>
        <w:tc>
          <w:tcPr>
            <w:tcW w:w="682" w:type="dxa"/>
          </w:tcPr>
          <w:p w14:paraId="5D7EA912" w14:textId="77777777" w:rsidR="00AF38E9" w:rsidRPr="00FC4079" w:rsidRDefault="00AF38E9" w:rsidP="00AF38E9">
            <w:pPr>
              <w:spacing w:line="240" w:lineRule="auto"/>
              <w:rPr>
                <w:sz w:val="16"/>
              </w:rPr>
            </w:pPr>
            <w:r w:rsidRPr="00FC4079">
              <w:rPr>
                <w:sz w:val="16"/>
              </w:rPr>
              <w:t>5</w:t>
            </w:r>
          </w:p>
        </w:tc>
        <w:tc>
          <w:tcPr>
            <w:tcW w:w="1271" w:type="dxa"/>
          </w:tcPr>
          <w:p w14:paraId="5F290D7A" w14:textId="77777777" w:rsidR="00AF38E9" w:rsidRPr="00FC4079" w:rsidRDefault="00AF38E9" w:rsidP="00AF38E9">
            <w:pPr>
              <w:spacing w:line="240" w:lineRule="auto"/>
              <w:rPr>
                <w:sz w:val="16"/>
              </w:rPr>
            </w:pPr>
          </w:p>
        </w:tc>
        <w:tc>
          <w:tcPr>
            <w:tcW w:w="534" w:type="dxa"/>
          </w:tcPr>
          <w:p w14:paraId="44F6D76A" w14:textId="77777777" w:rsidR="00AF38E9" w:rsidRPr="00FC4079" w:rsidRDefault="00AF38E9" w:rsidP="00AF38E9">
            <w:pPr>
              <w:spacing w:line="240" w:lineRule="auto"/>
              <w:rPr>
                <w:sz w:val="16"/>
              </w:rPr>
            </w:pPr>
            <w:r w:rsidRPr="00FC4079">
              <w:rPr>
                <w:sz w:val="16"/>
              </w:rPr>
              <w:t>28</w:t>
            </w:r>
          </w:p>
        </w:tc>
        <w:tc>
          <w:tcPr>
            <w:tcW w:w="534" w:type="dxa"/>
          </w:tcPr>
          <w:p w14:paraId="4CB2CC08" w14:textId="77777777" w:rsidR="00AF38E9" w:rsidRPr="00FC4079" w:rsidRDefault="00AF38E9" w:rsidP="00AF38E9">
            <w:pPr>
              <w:spacing w:line="240" w:lineRule="auto"/>
              <w:rPr>
                <w:sz w:val="16"/>
              </w:rPr>
            </w:pPr>
          </w:p>
        </w:tc>
        <w:tc>
          <w:tcPr>
            <w:tcW w:w="864" w:type="dxa"/>
          </w:tcPr>
          <w:p w14:paraId="024A3689" w14:textId="77777777" w:rsidR="00AF38E9" w:rsidRPr="00FC4079" w:rsidRDefault="00AF38E9" w:rsidP="00AF38E9">
            <w:pPr>
              <w:spacing w:line="240" w:lineRule="auto"/>
              <w:rPr>
                <w:sz w:val="16"/>
              </w:rPr>
            </w:pPr>
          </w:p>
        </w:tc>
      </w:tr>
      <w:tr w:rsidR="00FC4079" w:rsidRPr="00FC4079" w14:paraId="671F516F" w14:textId="77777777" w:rsidTr="00FC4079">
        <w:tc>
          <w:tcPr>
            <w:tcW w:w="1353" w:type="dxa"/>
          </w:tcPr>
          <w:p w14:paraId="4640A9B9"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39BBFBA5" w14:textId="77777777" w:rsidR="00AF38E9" w:rsidRPr="00FC4079" w:rsidRDefault="00AF38E9" w:rsidP="00AF38E9">
            <w:pPr>
              <w:spacing w:line="240" w:lineRule="auto"/>
              <w:rPr>
                <w:sz w:val="16"/>
              </w:rPr>
            </w:pPr>
            <w:r w:rsidRPr="00FC4079">
              <w:rPr>
                <w:sz w:val="16"/>
              </w:rPr>
              <w:t>Tablet 10 mg (as besilate)-160 mg-12.5 mg</w:t>
            </w:r>
          </w:p>
        </w:tc>
        <w:tc>
          <w:tcPr>
            <w:tcW w:w="953" w:type="dxa"/>
          </w:tcPr>
          <w:p w14:paraId="7BB1AFD2" w14:textId="77777777" w:rsidR="00AF38E9" w:rsidRPr="00FC4079" w:rsidRDefault="00AF38E9" w:rsidP="00AF38E9">
            <w:pPr>
              <w:spacing w:line="240" w:lineRule="auto"/>
              <w:rPr>
                <w:sz w:val="16"/>
              </w:rPr>
            </w:pPr>
            <w:r w:rsidRPr="00FC4079">
              <w:rPr>
                <w:sz w:val="16"/>
              </w:rPr>
              <w:t>Oral</w:t>
            </w:r>
          </w:p>
        </w:tc>
        <w:tc>
          <w:tcPr>
            <w:tcW w:w="1440" w:type="dxa"/>
          </w:tcPr>
          <w:p w14:paraId="6AB3050C" w14:textId="77777777" w:rsidR="00AF38E9" w:rsidRPr="00FC4079" w:rsidRDefault="00AF38E9" w:rsidP="00AF38E9">
            <w:pPr>
              <w:spacing w:line="240" w:lineRule="auto"/>
              <w:rPr>
                <w:sz w:val="16"/>
              </w:rPr>
            </w:pPr>
            <w:r w:rsidRPr="00FC4079">
              <w:rPr>
                <w:sz w:val="16"/>
              </w:rPr>
              <w:t>Amlodipine/Valsartan/HCT Novartis 10/160/12.5</w:t>
            </w:r>
          </w:p>
        </w:tc>
        <w:tc>
          <w:tcPr>
            <w:tcW w:w="534" w:type="dxa"/>
          </w:tcPr>
          <w:p w14:paraId="70D57DA4" w14:textId="77777777" w:rsidR="00AF38E9" w:rsidRPr="00FC4079" w:rsidRDefault="00AF38E9" w:rsidP="00AF38E9">
            <w:pPr>
              <w:spacing w:line="240" w:lineRule="auto"/>
              <w:rPr>
                <w:sz w:val="16"/>
              </w:rPr>
            </w:pPr>
            <w:r w:rsidRPr="00FC4079">
              <w:rPr>
                <w:sz w:val="16"/>
              </w:rPr>
              <w:t>NM</w:t>
            </w:r>
          </w:p>
        </w:tc>
        <w:tc>
          <w:tcPr>
            <w:tcW w:w="633" w:type="dxa"/>
          </w:tcPr>
          <w:p w14:paraId="4941E61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245D85" w14:textId="77777777" w:rsidR="00AF38E9" w:rsidRPr="00FC4079" w:rsidRDefault="00AF38E9" w:rsidP="00AF38E9">
            <w:pPr>
              <w:spacing w:line="240" w:lineRule="auto"/>
              <w:rPr>
                <w:sz w:val="16"/>
              </w:rPr>
            </w:pPr>
            <w:r w:rsidRPr="00FC4079">
              <w:rPr>
                <w:sz w:val="16"/>
              </w:rPr>
              <w:t>C14272</w:t>
            </w:r>
          </w:p>
        </w:tc>
        <w:tc>
          <w:tcPr>
            <w:tcW w:w="1728" w:type="dxa"/>
          </w:tcPr>
          <w:p w14:paraId="0E24590A" w14:textId="77777777" w:rsidR="00AF38E9" w:rsidRPr="00FC4079" w:rsidRDefault="00AF38E9" w:rsidP="00AF38E9">
            <w:pPr>
              <w:spacing w:line="240" w:lineRule="auto"/>
              <w:rPr>
                <w:sz w:val="16"/>
              </w:rPr>
            </w:pPr>
            <w:r w:rsidRPr="00FC4079">
              <w:rPr>
                <w:sz w:val="16"/>
              </w:rPr>
              <w:t>P14272</w:t>
            </w:r>
          </w:p>
        </w:tc>
        <w:tc>
          <w:tcPr>
            <w:tcW w:w="682" w:type="dxa"/>
          </w:tcPr>
          <w:p w14:paraId="23787E12" w14:textId="77777777" w:rsidR="00AF38E9" w:rsidRPr="00FC4079" w:rsidRDefault="00AF38E9" w:rsidP="00AF38E9">
            <w:pPr>
              <w:spacing w:line="240" w:lineRule="auto"/>
              <w:rPr>
                <w:sz w:val="16"/>
              </w:rPr>
            </w:pPr>
            <w:r w:rsidRPr="00FC4079">
              <w:rPr>
                <w:sz w:val="16"/>
              </w:rPr>
              <w:t>56</w:t>
            </w:r>
          </w:p>
        </w:tc>
        <w:tc>
          <w:tcPr>
            <w:tcW w:w="682" w:type="dxa"/>
          </w:tcPr>
          <w:p w14:paraId="60894B8A" w14:textId="77777777" w:rsidR="00AF38E9" w:rsidRPr="00FC4079" w:rsidRDefault="00AF38E9" w:rsidP="00AF38E9">
            <w:pPr>
              <w:spacing w:line="240" w:lineRule="auto"/>
              <w:rPr>
                <w:sz w:val="16"/>
              </w:rPr>
            </w:pPr>
            <w:r w:rsidRPr="00FC4079">
              <w:rPr>
                <w:sz w:val="16"/>
              </w:rPr>
              <w:t>5</w:t>
            </w:r>
          </w:p>
        </w:tc>
        <w:tc>
          <w:tcPr>
            <w:tcW w:w="1271" w:type="dxa"/>
          </w:tcPr>
          <w:p w14:paraId="0E23D8BC" w14:textId="77777777" w:rsidR="00AF38E9" w:rsidRPr="00FC4079" w:rsidRDefault="00AF38E9" w:rsidP="00AF38E9">
            <w:pPr>
              <w:spacing w:line="240" w:lineRule="auto"/>
              <w:rPr>
                <w:sz w:val="16"/>
              </w:rPr>
            </w:pPr>
          </w:p>
        </w:tc>
        <w:tc>
          <w:tcPr>
            <w:tcW w:w="534" w:type="dxa"/>
          </w:tcPr>
          <w:p w14:paraId="103E517B" w14:textId="77777777" w:rsidR="00AF38E9" w:rsidRPr="00FC4079" w:rsidRDefault="00AF38E9" w:rsidP="00AF38E9">
            <w:pPr>
              <w:spacing w:line="240" w:lineRule="auto"/>
              <w:rPr>
                <w:sz w:val="16"/>
              </w:rPr>
            </w:pPr>
            <w:r w:rsidRPr="00FC4079">
              <w:rPr>
                <w:sz w:val="16"/>
              </w:rPr>
              <w:t>28</w:t>
            </w:r>
          </w:p>
        </w:tc>
        <w:tc>
          <w:tcPr>
            <w:tcW w:w="534" w:type="dxa"/>
          </w:tcPr>
          <w:p w14:paraId="41C8A377" w14:textId="77777777" w:rsidR="00AF38E9" w:rsidRPr="00FC4079" w:rsidRDefault="00AF38E9" w:rsidP="00AF38E9">
            <w:pPr>
              <w:spacing w:line="240" w:lineRule="auto"/>
              <w:rPr>
                <w:sz w:val="16"/>
              </w:rPr>
            </w:pPr>
          </w:p>
        </w:tc>
        <w:tc>
          <w:tcPr>
            <w:tcW w:w="864" w:type="dxa"/>
          </w:tcPr>
          <w:p w14:paraId="4933E685" w14:textId="77777777" w:rsidR="00AF38E9" w:rsidRPr="00FC4079" w:rsidRDefault="00AF38E9" w:rsidP="00AF38E9">
            <w:pPr>
              <w:spacing w:line="240" w:lineRule="auto"/>
              <w:rPr>
                <w:sz w:val="16"/>
              </w:rPr>
            </w:pPr>
          </w:p>
        </w:tc>
      </w:tr>
      <w:tr w:rsidR="00FC4079" w:rsidRPr="00FC4079" w14:paraId="242C7DB2" w14:textId="77777777" w:rsidTr="00FC4079">
        <w:tc>
          <w:tcPr>
            <w:tcW w:w="1353" w:type="dxa"/>
          </w:tcPr>
          <w:p w14:paraId="3783F65A"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5C8EAB2B" w14:textId="77777777" w:rsidR="00AF38E9" w:rsidRPr="00FC4079" w:rsidRDefault="00AF38E9" w:rsidP="00AF38E9">
            <w:pPr>
              <w:spacing w:line="240" w:lineRule="auto"/>
              <w:rPr>
                <w:sz w:val="16"/>
              </w:rPr>
            </w:pPr>
            <w:r w:rsidRPr="00FC4079">
              <w:rPr>
                <w:sz w:val="16"/>
              </w:rPr>
              <w:t>Tablet 10 mg (as besilate)-160 mg-12.5 mg</w:t>
            </w:r>
          </w:p>
        </w:tc>
        <w:tc>
          <w:tcPr>
            <w:tcW w:w="953" w:type="dxa"/>
          </w:tcPr>
          <w:p w14:paraId="68496D9B" w14:textId="77777777" w:rsidR="00AF38E9" w:rsidRPr="00FC4079" w:rsidRDefault="00AF38E9" w:rsidP="00AF38E9">
            <w:pPr>
              <w:spacing w:line="240" w:lineRule="auto"/>
              <w:rPr>
                <w:sz w:val="16"/>
              </w:rPr>
            </w:pPr>
            <w:r w:rsidRPr="00FC4079">
              <w:rPr>
                <w:sz w:val="16"/>
              </w:rPr>
              <w:t>Oral</w:t>
            </w:r>
          </w:p>
        </w:tc>
        <w:tc>
          <w:tcPr>
            <w:tcW w:w="1440" w:type="dxa"/>
          </w:tcPr>
          <w:p w14:paraId="63FEBD1B" w14:textId="77777777" w:rsidR="00AF38E9" w:rsidRPr="00FC4079" w:rsidRDefault="00AF38E9" w:rsidP="00AF38E9">
            <w:pPr>
              <w:spacing w:line="240" w:lineRule="auto"/>
              <w:rPr>
                <w:sz w:val="16"/>
              </w:rPr>
            </w:pPr>
            <w:r w:rsidRPr="00FC4079">
              <w:rPr>
                <w:sz w:val="16"/>
              </w:rPr>
              <w:t>Exforge HCT 10/160/12.5</w:t>
            </w:r>
          </w:p>
        </w:tc>
        <w:tc>
          <w:tcPr>
            <w:tcW w:w="534" w:type="dxa"/>
          </w:tcPr>
          <w:p w14:paraId="3EA9A0EE" w14:textId="77777777" w:rsidR="00AF38E9" w:rsidRPr="00FC4079" w:rsidRDefault="00AF38E9" w:rsidP="00AF38E9">
            <w:pPr>
              <w:spacing w:line="240" w:lineRule="auto"/>
              <w:rPr>
                <w:sz w:val="16"/>
              </w:rPr>
            </w:pPr>
            <w:r w:rsidRPr="00FC4079">
              <w:rPr>
                <w:sz w:val="16"/>
              </w:rPr>
              <w:t>NV</w:t>
            </w:r>
          </w:p>
        </w:tc>
        <w:tc>
          <w:tcPr>
            <w:tcW w:w="633" w:type="dxa"/>
          </w:tcPr>
          <w:p w14:paraId="0C8FA86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3D0887" w14:textId="77777777" w:rsidR="00AF38E9" w:rsidRPr="00FC4079" w:rsidRDefault="00AF38E9" w:rsidP="00AF38E9">
            <w:pPr>
              <w:spacing w:line="240" w:lineRule="auto"/>
              <w:rPr>
                <w:sz w:val="16"/>
              </w:rPr>
            </w:pPr>
            <w:r w:rsidRPr="00FC4079">
              <w:rPr>
                <w:sz w:val="16"/>
              </w:rPr>
              <w:t>C4311</w:t>
            </w:r>
          </w:p>
        </w:tc>
        <w:tc>
          <w:tcPr>
            <w:tcW w:w="1728" w:type="dxa"/>
          </w:tcPr>
          <w:p w14:paraId="067D2652" w14:textId="77777777" w:rsidR="00AF38E9" w:rsidRPr="00FC4079" w:rsidRDefault="00AF38E9" w:rsidP="00AF38E9">
            <w:pPr>
              <w:spacing w:line="240" w:lineRule="auto"/>
              <w:rPr>
                <w:sz w:val="16"/>
              </w:rPr>
            </w:pPr>
            <w:r w:rsidRPr="00FC4079">
              <w:rPr>
                <w:sz w:val="16"/>
              </w:rPr>
              <w:t>P4311</w:t>
            </w:r>
          </w:p>
        </w:tc>
        <w:tc>
          <w:tcPr>
            <w:tcW w:w="682" w:type="dxa"/>
          </w:tcPr>
          <w:p w14:paraId="0A33D443" w14:textId="77777777" w:rsidR="00AF38E9" w:rsidRPr="00FC4079" w:rsidRDefault="00AF38E9" w:rsidP="00AF38E9">
            <w:pPr>
              <w:spacing w:line="240" w:lineRule="auto"/>
              <w:rPr>
                <w:sz w:val="16"/>
              </w:rPr>
            </w:pPr>
            <w:r w:rsidRPr="00FC4079">
              <w:rPr>
                <w:sz w:val="16"/>
              </w:rPr>
              <w:t>28</w:t>
            </w:r>
          </w:p>
        </w:tc>
        <w:tc>
          <w:tcPr>
            <w:tcW w:w="682" w:type="dxa"/>
          </w:tcPr>
          <w:p w14:paraId="0162B1DC" w14:textId="77777777" w:rsidR="00AF38E9" w:rsidRPr="00FC4079" w:rsidRDefault="00AF38E9" w:rsidP="00AF38E9">
            <w:pPr>
              <w:spacing w:line="240" w:lineRule="auto"/>
              <w:rPr>
                <w:sz w:val="16"/>
              </w:rPr>
            </w:pPr>
            <w:r w:rsidRPr="00FC4079">
              <w:rPr>
                <w:sz w:val="16"/>
              </w:rPr>
              <w:t>5</w:t>
            </w:r>
          </w:p>
        </w:tc>
        <w:tc>
          <w:tcPr>
            <w:tcW w:w="1271" w:type="dxa"/>
          </w:tcPr>
          <w:p w14:paraId="424DFC25" w14:textId="77777777" w:rsidR="00AF38E9" w:rsidRPr="00FC4079" w:rsidRDefault="00AF38E9" w:rsidP="00AF38E9">
            <w:pPr>
              <w:spacing w:line="240" w:lineRule="auto"/>
              <w:rPr>
                <w:sz w:val="16"/>
              </w:rPr>
            </w:pPr>
          </w:p>
        </w:tc>
        <w:tc>
          <w:tcPr>
            <w:tcW w:w="534" w:type="dxa"/>
          </w:tcPr>
          <w:p w14:paraId="44CEEC43" w14:textId="77777777" w:rsidR="00AF38E9" w:rsidRPr="00FC4079" w:rsidRDefault="00AF38E9" w:rsidP="00AF38E9">
            <w:pPr>
              <w:spacing w:line="240" w:lineRule="auto"/>
              <w:rPr>
                <w:sz w:val="16"/>
              </w:rPr>
            </w:pPr>
            <w:r w:rsidRPr="00FC4079">
              <w:rPr>
                <w:sz w:val="16"/>
              </w:rPr>
              <w:t>28</w:t>
            </w:r>
          </w:p>
        </w:tc>
        <w:tc>
          <w:tcPr>
            <w:tcW w:w="534" w:type="dxa"/>
          </w:tcPr>
          <w:p w14:paraId="514A9CF5" w14:textId="77777777" w:rsidR="00AF38E9" w:rsidRPr="00FC4079" w:rsidRDefault="00AF38E9" w:rsidP="00AF38E9">
            <w:pPr>
              <w:spacing w:line="240" w:lineRule="auto"/>
              <w:rPr>
                <w:sz w:val="16"/>
              </w:rPr>
            </w:pPr>
          </w:p>
        </w:tc>
        <w:tc>
          <w:tcPr>
            <w:tcW w:w="864" w:type="dxa"/>
          </w:tcPr>
          <w:p w14:paraId="36743BF2" w14:textId="77777777" w:rsidR="00AF38E9" w:rsidRPr="00FC4079" w:rsidRDefault="00AF38E9" w:rsidP="00AF38E9">
            <w:pPr>
              <w:spacing w:line="240" w:lineRule="auto"/>
              <w:rPr>
                <w:sz w:val="16"/>
              </w:rPr>
            </w:pPr>
          </w:p>
        </w:tc>
      </w:tr>
      <w:tr w:rsidR="00FC4079" w:rsidRPr="00FC4079" w14:paraId="687E92FF" w14:textId="77777777" w:rsidTr="00FC4079">
        <w:tc>
          <w:tcPr>
            <w:tcW w:w="1353" w:type="dxa"/>
          </w:tcPr>
          <w:p w14:paraId="59DED3C7"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546F6963" w14:textId="77777777" w:rsidR="00AF38E9" w:rsidRPr="00FC4079" w:rsidRDefault="00AF38E9" w:rsidP="00AF38E9">
            <w:pPr>
              <w:spacing w:line="240" w:lineRule="auto"/>
              <w:rPr>
                <w:sz w:val="16"/>
              </w:rPr>
            </w:pPr>
            <w:r w:rsidRPr="00FC4079">
              <w:rPr>
                <w:sz w:val="16"/>
              </w:rPr>
              <w:t>Tablet 10 mg (as besilate)-160 mg-12.5 mg</w:t>
            </w:r>
          </w:p>
        </w:tc>
        <w:tc>
          <w:tcPr>
            <w:tcW w:w="953" w:type="dxa"/>
          </w:tcPr>
          <w:p w14:paraId="512ACA9D" w14:textId="77777777" w:rsidR="00AF38E9" w:rsidRPr="00FC4079" w:rsidRDefault="00AF38E9" w:rsidP="00AF38E9">
            <w:pPr>
              <w:spacing w:line="240" w:lineRule="auto"/>
              <w:rPr>
                <w:sz w:val="16"/>
              </w:rPr>
            </w:pPr>
            <w:r w:rsidRPr="00FC4079">
              <w:rPr>
                <w:sz w:val="16"/>
              </w:rPr>
              <w:t>Oral</w:t>
            </w:r>
          </w:p>
        </w:tc>
        <w:tc>
          <w:tcPr>
            <w:tcW w:w="1440" w:type="dxa"/>
          </w:tcPr>
          <w:p w14:paraId="71ABC618" w14:textId="77777777" w:rsidR="00AF38E9" w:rsidRPr="00FC4079" w:rsidRDefault="00AF38E9" w:rsidP="00AF38E9">
            <w:pPr>
              <w:spacing w:line="240" w:lineRule="auto"/>
              <w:rPr>
                <w:sz w:val="16"/>
              </w:rPr>
            </w:pPr>
            <w:r w:rsidRPr="00FC4079">
              <w:rPr>
                <w:sz w:val="16"/>
              </w:rPr>
              <w:t>Exforge HCT 10/160/12.5</w:t>
            </w:r>
          </w:p>
        </w:tc>
        <w:tc>
          <w:tcPr>
            <w:tcW w:w="534" w:type="dxa"/>
          </w:tcPr>
          <w:p w14:paraId="65DB777C" w14:textId="77777777" w:rsidR="00AF38E9" w:rsidRPr="00FC4079" w:rsidRDefault="00AF38E9" w:rsidP="00AF38E9">
            <w:pPr>
              <w:spacing w:line="240" w:lineRule="auto"/>
              <w:rPr>
                <w:sz w:val="16"/>
              </w:rPr>
            </w:pPr>
            <w:r w:rsidRPr="00FC4079">
              <w:rPr>
                <w:sz w:val="16"/>
              </w:rPr>
              <w:t>NV</w:t>
            </w:r>
          </w:p>
        </w:tc>
        <w:tc>
          <w:tcPr>
            <w:tcW w:w="633" w:type="dxa"/>
          </w:tcPr>
          <w:p w14:paraId="2F83B8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3B6290" w14:textId="77777777" w:rsidR="00AF38E9" w:rsidRPr="00FC4079" w:rsidRDefault="00AF38E9" w:rsidP="00AF38E9">
            <w:pPr>
              <w:spacing w:line="240" w:lineRule="auto"/>
              <w:rPr>
                <w:sz w:val="16"/>
              </w:rPr>
            </w:pPr>
            <w:r w:rsidRPr="00FC4079">
              <w:rPr>
                <w:sz w:val="16"/>
              </w:rPr>
              <w:t>C14272</w:t>
            </w:r>
          </w:p>
        </w:tc>
        <w:tc>
          <w:tcPr>
            <w:tcW w:w="1728" w:type="dxa"/>
          </w:tcPr>
          <w:p w14:paraId="60411E54" w14:textId="77777777" w:rsidR="00AF38E9" w:rsidRPr="00FC4079" w:rsidRDefault="00AF38E9" w:rsidP="00AF38E9">
            <w:pPr>
              <w:spacing w:line="240" w:lineRule="auto"/>
              <w:rPr>
                <w:sz w:val="16"/>
              </w:rPr>
            </w:pPr>
            <w:r w:rsidRPr="00FC4079">
              <w:rPr>
                <w:sz w:val="16"/>
              </w:rPr>
              <w:t>P14272</w:t>
            </w:r>
          </w:p>
        </w:tc>
        <w:tc>
          <w:tcPr>
            <w:tcW w:w="682" w:type="dxa"/>
          </w:tcPr>
          <w:p w14:paraId="3D356BA3" w14:textId="77777777" w:rsidR="00AF38E9" w:rsidRPr="00FC4079" w:rsidRDefault="00AF38E9" w:rsidP="00AF38E9">
            <w:pPr>
              <w:spacing w:line="240" w:lineRule="auto"/>
              <w:rPr>
                <w:sz w:val="16"/>
              </w:rPr>
            </w:pPr>
            <w:r w:rsidRPr="00FC4079">
              <w:rPr>
                <w:sz w:val="16"/>
              </w:rPr>
              <w:t>56</w:t>
            </w:r>
          </w:p>
        </w:tc>
        <w:tc>
          <w:tcPr>
            <w:tcW w:w="682" w:type="dxa"/>
          </w:tcPr>
          <w:p w14:paraId="456F0E00" w14:textId="77777777" w:rsidR="00AF38E9" w:rsidRPr="00FC4079" w:rsidRDefault="00AF38E9" w:rsidP="00AF38E9">
            <w:pPr>
              <w:spacing w:line="240" w:lineRule="auto"/>
              <w:rPr>
                <w:sz w:val="16"/>
              </w:rPr>
            </w:pPr>
            <w:r w:rsidRPr="00FC4079">
              <w:rPr>
                <w:sz w:val="16"/>
              </w:rPr>
              <w:t>5</w:t>
            </w:r>
          </w:p>
        </w:tc>
        <w:tc>
          <w:tcPr>
            <w:tcW w:w="1271" w:type="dxa"/>
          </w:tcPr>
          <w:p w14:paraId="50790245" w14:textId="77777777" w:rsidR="00AF38E9" w:rsidRPr="00FC4079" w:rsidRDefault="00AF38E9" w:rsidP="00AF38E9">
            <w:pPr>
              <w:spacing w:line="240" w:lineRule="auto"/>
              <w:rPr>
                <w:sz w:val="16"/>
              </w:rPr>
            </w:pPr>
          </w:p>
        </w:tc>
        <w:tc>
          <w:tcPr>
            <w:tcW w:w="534" w:type="dxa"/>
          </w:tcPr>
          <w:p w14:paraId="4D58FCF6" w14:textId="77777777" w:rsidR="00AF38E9" w:rsidRPr="00FC4079" w:rsidRDefault="00AF38E9" w:rsidP="00AF38E9">
            <w:pPr>
              <w:spacing w:line="240" w:lineRule="auto"/>
              <w:rPr>
                <w:sz w:val="16"/>
              </w:rPr>
            </w:pPr>
            <w:r w:rsidRPr="00FC4079">
              <w:rPr>
                <w:sz w:val="16"/>
              </w:rPr>
              <w:t>28</w:t>
            </w:r>
          </w:p>
        </w:tc>
        <w:tc>
          <w:tcPr>
            <w:tcW w:w="534" w:type="dxa"/>
          </w:tcPr>
          <w:p w14:paraId="69ED58C9" w14:textId="77777777" w:rsidR="00AF38E9" w:rsidRPr="00FC4079" w:rsidRDefault="00AF38E9" w:rsidP="00AF38E9">
            <w:pPr>
              <w:spacing w:line="240" w:lineRule="auto"/>
              <w:rPr>
                <w:sz w:val="16"/>
              </w:rPr>
            </w:pPr>
          </w:p>
        </w:tc>
        <w:tc>
          <w:tcPr>
            <w:tcW w:w="864" w:type="dxa"/>
          </w:tcPr>
          <w:p w14:paraId="5173F4AE" w14:textId="77777777" w:rsidR="00AF38E9" w:rsidRPr="00FC4079" w:rsidRDefault="00AF38E9" w:rsidP="00AF38E9">
            <w:pPr>
              <w:spacing w:line="240" w:lineRule="auto"/>
              <w:rPr>
                <w:sz w:val="16"/>
              </w:rPr>
            </w:pPr>
          </w:p>
        </w:tc>
      </w:tr>
      <w:tr w:rsidR="00FC4079" w:rsidRPr="00FC4079" w14:paraId="72938636" w14:textId="77777777" w:rsidTr="00FC4079">
        <w:tc>
          <w:tcPr>
            <w:tcW w:w="1353" w:type="dxa"/>
          </w:tcPr>
          <w:p w14:paraId="5ADA2E08"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7F24CA3C" w14:textId="77777777" w:rsidR="00AF38E9" w:rsidRPr="00FC4079" w:rsidRDefault="00AF38E9" w:rsidP="00AF38E9">
            <w:pPr>
              <w:spacing w:line="240" w:lineRule="auto"/>
              <w:rPr>
                <w:sz w:val="16"/>
              </w:rPr>
            </w:pPr>
            <w:r w:rsidRPr="00FC4079">
              <w:rPr>
                <w:sz w:val="16"/>
              </w:rPr>
              <w:t>Tablet 10 mg (as besilate)-160 mg-25 mg</w:t>
            </w:r>
          </w:p>
        </w:tc>
        <w:tc>
          <w:tcPr>
            <w:tcW w:w="953" w:type="dxa"/>
          </w:tcPr>
          <w:p w14:paraId="416F5E20" w14:textId="77777777" w:rsidR="00AF38E9" w:rsidRPr="00FC4079" w:rsidRDefault="00AF38E9" w:rsidP="00AF38E9">
            <w:pPr>
              <w:spacing w:line="240" w:lineRule="auto"/>
              <w:rPr>
                <w:sz w:val="16"/>
              </w:rPr>
            </w:pPr>
            <w:r w:rsidRPr="00FC4079">
              <w:rPr>
                <w:sz w:val="16"/>
              </w:rPr>
              <w:t>Oral</w:t>
            </w:r>
          </w:p>
        </w:tc>
        <w:tc>
          <w:tcPr>
            <w:tcW w:w="1440" w:type="dxa"/>
          </w:tcPr>
          <w:p w14:paraId="687AD50D" w14:textId="77777777" w:rsidR="00AF38E9" w:rsidRPr="00FC4079" w:rsidRDefault="00AF38E9" w:rsidP="00AF38E9">
            <w:pPr>
              <w:spacing w:line="240" w:lineRule="auto"/>
              <w:rPr>
                <w:sz w:val="16"/>
              </w:rPr>
            </w:pPr>
            <w:r w:rsidRPr="00FC4079">
              <w:rPr>
                <w:sz w:val="16"/>
              </w:rPr>
              <w:t>Amlodipine/Valsartan/HCT Novartis 10/160/25</w:t>
            </w:r>
          </w:p>
        </w:tc>
        <w:tc>
          <w:tcPr>
            <w:tcW w:w="534" w:type="dxa"/>
          </w:tcPr>
          <w:p w14:paraId="4B4C5559" w14:textId="77777777" w:rsidR="00AF38E9" w:rsidRPr="00FC4079" w:rsidRDefault="00AF38E9" w:rsidP="00AF38E9">
            <w:pPr>
              <w:spacing w:line="240" w:lineRule="auto"/>
              <w:rPr>
                <w:sz w:val="16"/>
              </w:rPr>
            </w:pPr>
            <w:r w:rsidRPr="00FC4079">
              <w:rPr>
                <w:sz w:val="16"/>
              </w:rPr>
              <w:t>NM</w:t>
            </w:r>
          </w:p>
        </w:tc>
        <w:tc>
          <w:tcPr>
            <w:tcW w:w="633" w:type="dxa"/>
          </w:tcPr>
          <w:p w14:paraId="4A731A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C546E1" w14:textId="77777777" w:rsidR="00AF38E9" w:rsidRPr="00FC4079" w:rsidRDefault="00AF38E9" w:rsidP="00AF38E9">
            <w:pPr>
              <w:spacing w:line="240" w:lineRule="auto"/>
              <w:rPr>
                <w:sz w:val="16"/>
              </w:rPr>
            </w:pPr>
            <w:r w:rsidRPr="00FC4079">
              <w:rPr>
                <w:sz w:val="16"/>
              </w:rPr>
              <w:t>C4311</w:t>
            </w:r>
          </w:p>
        </w:tc>
        <w:tc>
          <w:tcPr>
            <w:tcW w:w="1728" w:type="dxa"/>
          </w:tcPr>
          <w:p w14:paraId="773CFB14" w14:textId="77777777" w:rsidR="00AF38E9" w:rsidRPr="00FC4079" w:rsidRDefault="00AF38E9" w:rsidP="00AF38E9">
            <w:pPr>
              <w:spacing w:line="240" w:lineRule="auto"/>
              <w:rPr>
                <w:sz w:val="16"/>
              </w:rPr>
            </w:pPr>
            <w:r w:rsidRPr="00FC4079">
              <w:rPr>
                <w:sz w:val="16"/>
              </w:rPr>
              <w:t>P4311</w:t>
            </w:r>
          </w:p>
        </w:tc>
        <w:tc>
          <w:tcPr>
            <w:tcW w:w="682" w:type="dxa"/>
          </w:tcPr>
          <w:p w14:paraId="79792A32" w14:textId="77777777" w:rsidR="00AF38E9" w:rsidRPr="00FC4079" w:rsidRDefault="00AF38E9" w:rsidP="00AF38E9">
            <w:pPr>
              <w:spacing w:line="240" w:lineRule="auto"/>
              <w:rPr>
                <w:sz w:val="16"/>
              </w:rPr>
            </w:pPr>
            <w:r w:rsidRPr="00FC4079">
              <w:rPr>
                <w:sz w:val="16"/>
              </w:rPr>
              <w:t>28</w:t>
            </w:r>
          </w:p>
        </w:tc>
        <w:tc>
          <w:tcPr>
            <w:tcW w:w="682" w:type="dxa"/>
          </w:tcPr>
          <w:p w14:paraId="3854AACA" w14:textId="77777777" w:rsidR="00AF38E9" w:rsidRPr="00FC4079" w:rsidRDefault="00AF38E9" w:rsidP="00AF38E9">
            <w:pPr>
              <w:spacing w:line="240" w:lineRule="auto"/>
              <w:rPr>
                <w:sz w:val="16"/>
              </w:rPr>
            </w:pPr>
            <w:r w:rsidRPr="00FC4079">
              <w:rPr>
                <w:sz w:val="16"/>
              </w:rPr>
              <w:t>5</w:t>
            </w:r>
          </w:p>
        </w:tc>
        <w:tc>
          <w:tcPr>
            <w:tcW w:w="1271" w:type="dxa"/>
          </w:tcPr>
          <w:p w14:paraId="2328CD25" w14:textId="77777777" w:rsidR="00AF38E9" w:rsidRPr="00FC4079" w:rsidRDefault="00AF38E9" w:rsidP="00AF38E9">
            <w:pPr>
              <w:spacing w:line="240" w:lineRule="auto"/>
              <w:rPr>
                <w:sz w:val="16"/>
              </w:rPr>
            </w:pPr>
          </w:p>
        </w:tc>
        <w:tc>
          <w:tcPr>
            <w:tcW w:w="534" w:type="dxa"/>
          </w:tcPr>
          <w:p w14:paraId="6F52BC09" w14:textId="77777777" w:rsidR="00AF38E9" w:rsidRPr="00FC4079" w:rsidRDefault="00AF38E9" w:rsidP="00AF38E9">
            <w:pPr>
              <w:spacing w:line="240" w:lineRule="auto"/>
              <w:rPr>
                <w:sz w:val="16"/>
              </w:rPr>
            </w:pPr>
            <w:r w:rsidRPr="00FC4079">
              <w:rPr>
                <w:sz w:val="16"/>
              </w:rPr>
              <w:t>28</w:t>
            </w:r>
          </w:p>
        </w:tc>
        <w:tc>
          <w:tcPr>
            <w:tcW w:w="534" w:type="dxa"/>
          </w:tcPr>
          <w:p w14:paraId="54049CEE" w14:textId="77777777" w:rsidR="00AF38E9" w:rsidRPr="00FC4079" w:rsidRDefault="00AF38E9" w:rsidP="00AF38E9">
            <w:pPr>
              <w:spacing w:line="240" w:lineRule="auto"/>
              <w:rPr>
                <w:sz w:val="16"/>
              </w:rPr>
            </w:pPr>
          </w:p>
        </w:tc>
        <w:tc>
          <w:tcPr>
            <w:tcW w:w="864" w:type="dxa"/>
          </w:tcPr>
          <w:p w14:paraId="50053372" w14:textId="77777777" w:rsidR="00AF38E9" w:rsidRPr="00FC4079" w:rsidRDefault="00AF38E9" w:rsidP="00AF38E9">
            <w:pPr>
              <w:spacing w:line="240" w:lineRule="auto"/>
              <w:rPr>
                <w:sz w:val="16"/>
              </w:rPr>
            </w:pPr>
          </w:p>
        </w:tc>
      </w:tr>
      <w:tr w:rsidR="00FC4079" w:rsidRPr="00FC4079" w14:paraId="048E840B" w14:textId="77777777" w:rsidTr="00FC4079">
        <w:tc>
          <w:tcPr>
            <w:tcW w:w="1353" w:type="dxa"/>
          </w:tcPr>
          <w:p w14:paraId="2090B1BE"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69FF7DB1" w14:textId="77777777" w:rsidR="00AF38E9" w:rsidRPr="00FC4079" w:rsidRDefault="00AF38E9" w:rsidP="00AF38E9">
            <w:pPr>
              <w:spacing w:line="240" w:lineRule="auto"/>
              <w:rPr>
                <w:sz w:val="16"/>
              </w:rPr>
            </w:pPr>
            <w:r w:rsidRPr="00FC4079">
              <w:rPr>
                <w:sz w:val="16"/>
              </w:rPr>
              <w:t>Tablet 10 mg (as besilate)-160 mg-25 mg</w:t>
            </w:r>
          </w:p>
        </w:tc>
        <w:tc>
          <w:tcPr>
            <w:tcW w:w="953" w:type="dxa"/>
          </w:tcPr>
          <w:p w14:paraId="0985EDEF" w14:textId="77777777" w:rsidR="00AF38E9" w:rsidRPr="00FC4079" w:rsidRDefault="00AF38E9" w:rsidP="00AF38E9">
            <w:pPr>
              <w:spacing w:line="240" w:lineRule="auto"/>
              <w:rPr>
                <w:sz w:val="16"/>
              </w:rPr>
            </w:pPr>
            <w:r w:rsidRPr="00FC4079">
              <w:rPr>
                <w:sz w:val="16"/>
              </w:rPr>
              <w:t>Oral</w:t>
            </w:r>
          </w:p>
        </w:tc>
        <w:tc>
          <w:tcPr>
            <w:tcW w:w="1440" w:type="dxa"/>
          </w:tcPr>
          <w:p w14:paraId="72059C40" w14:textId="77777777" w:rsidR="00AF38E9" w:rsidRPr="00FC4079" w:rsidRDefault="00AF38E9" w:rsidP="00AF38E9">
            <w:pPr>
              <w:spacing w:line="240" w:lineRule="auto"/>
              <w:rPr>
                <w:sz w:val="16"/>
              </w:rPr>
            </w:pPr>
            <w:r w:rsidRPr="00FC4079">
              <w:rPr>
                <w:sz w:val="16"/>
              </w:rPr>
              <w:t>Amlodipine/Valsartan/HCT Novartis 10/160/25</w:t>
            </w:r>
          </w:p>
        </w:tc>
        <w:tc>
          <w:tcPr>
            <w:tcW w:w="534" w:type="dxa"/>
          </w:tcPr>
          <w:p w14:paraId="5C482674" w14:textId="77777777" w:rsidR="00AF38E9" w:rsidRPr="00FC4079" w:rsidRDefault="00AF38E9" w:rsidP="00AF38E9">
            <w:pPr>
              <w:spacing w:line="240" w:lineRule="auto"/>
              <w:rPr>
                <w:sz w:val="16"/>
              </w:rPr>
            </w:pPr>
            <w:r w:rsidRPr="00FC4079">
              <w:rPr>
                <w:sz w:val="16"/>
              </w:rPr>
              <w:t>NM</w:t>
            </w:r>
          </w:p>
        </w:tc>
        <w:tc>
          <w:tcPr>
            <w:tcW w:w="633" w:type="dxa"/>
          </w:tcPr>
          <w:p w14:paraId="56F81C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781345" w14:textId="77777777" w:rsidR="00AF38E9" w:rsidRPr="00FC4079" w:rsidRDefault="00AF38E9" w:rsidP="00AF38E9">
            <w:pPr>
              <w:spacing w:line="240" w:lineRule="auto"/>
              <w:rPr>
                <w:sz w:val="16"/>
              </w:rPr>
            </w:pPr>
            <w:r w:rsidRPr="00FC4079">
              <w:rPr>
                <w:sz w:val="16"/>
              </w:rPr>
              <w:t>C14272</w:t>
            </w:r>
          </w:p>
        </w:tc>
        <w:tc>
          <w:tcPr>
            <w:tcW w:w="1728" w:type="dxa"/>
          </w:tcPr>
          <w:p w14:paraId="2487EE66" w14:textId="77777777" w:rsidR="00AF38E9" w:rsidRPr="00FC4079" w:rsidRDefault="00AF38E9" w:rsidP="00AF38E9">
            <w:pPr>
              <w:spacing w:line="240" w:lineRule="auto"/>
              <w:rPr>
                <w:sz w:val="16"/>
              </w:rPr>
            </w:pPr>
            <w:r w:rsidRPr="00FC4079">
              <w:rPr>
                <w:sz w:val="16"/>
              </w:rPr>
              <w:t>P14272</w:t>
            </w:r>
          </w:p>
        </w:tc>
        <w:tc>
          <w:tcPr>
            <w:tcW w:w="682" w:type="dxa"/>
          </w:tcPr>
          <w:p w14:paraId="0DD1789A" w14:textId="77777777" w:rsidR="00AF38E9" w:rsidRPr="00FC4079" w:rsidRDefault="00AF38E9" w:rsidP="00AF38E9">
            <w:pPr>
              <w:spacing w:line="240" w:lineRule="auto"/>
              <w:rPr>
                <w:sz w:val="16"/>
              </w:rPr>
            </w:pPr>
            <w:r w:rsidRPr="00FC4079">
              <w:rPr>
                <w:sz w:val="16"/>
              </w:rPr>
              <w:t>56</w:t>
            </w:r>
          </w:p>
        </w:tc>
        <w:tc>
          <w:tcPr>
            <w:tcW w:w="682" w:type="dxa"/>
          </w:tcPr>
          <w:p w14:paraId="380C729A" w14:textId="77777777" w:rsidR="00AF38E9" w:rsidRPr="00FC4079" w:rsidRDefault="00AF38E9" w:rsidP="00AF38E9">
            <w:pPr>
              <w:spacing w:line="240" w:lineRule="auto"/>
              <w:rPr>
                <w:sz w:val="16"/>
              </w:rPr>
            </w:pPr>
            <w:r w:rsidRPr="00FC4079">
              <w:rPr>
                <w:sz w:val="16"/>
              </w:rPr>
              <w:t>5</w:t>
            </w:r>
          </w:p>
        </w:tc>
        <w:tc>
          <w:tcPr>
            <w:tcW w:w="1271" w:type="dxa"/>
          </w:tcPr>
          <w:p w14:paraId="509562CC" w14:textId="77777777" w:rsidR="00AF38E9" w:rsidRPr="00FC4079" w:rsidRDefault="00AF38E9" w:rsidP="00AF38E9">
            <w:pPr>
              <w:spacing w:line="240" w:lineRule="auto"/>
              <w:rPr>
                <w:sz w:val="16"/>
              </w:rPr>
            </w:pPr>
          </w:p>
        </w:tc>
        <w:tc>
          <w:tcPr>
            <w:tcW w:w="534" w:type="dxa"/>
          </w:tcPr>
          <w:p w14:paraId="0DFC18AF" w14:textId="77777777" w:rsidR="00AF38E9" w:rsidRPr="00FC4079" w:rsidRDefault="00AF38E9" w:rsidP="00AF38E9">
            <w:pPr>
              <w:spacing w:line="240" w:lineRule="auto"/>
              <w:rPr>
                <w:sz w:val="16"/>
              </w:rPr>
            </w:pPr>
            <w:r w:rsidRPr="00FC4079">
              <w:rPr>
                <w:sz w:val="16"/>
              </w:rPr>
              <w:t>28</w:t>
            </w:r>
          </w:p>
        </w:tc>
        <w:tc>
          <w:tcPr>
            <w:tcW w:w="534" w:type="dxa"/>
          </w:tcPr>
          <w:p w14:paraId="1B4BAC9F" w14:textId="77777777" w:rsidR="00AF38E9" w:rsidRPr="00FC4079" w:rsidRDefault="00AF38E9" w:rsidP="00AF38E9">
            <w:pPr>
              <w:spacing w:line="240" w:lineRule="auto"/>
              <w:rPr>
                <w:sz w:val="16"/>
              </w:rPr>
            </w:pPr>
          </w:p>
        </w:tc>
        <w:tc>
          <w:tcPr>
            <w:tcW w:w="864" w:type="dxa"/>
          </w:tcPr>
          <w:p w14:paraId="412A0855" w14:textId="77777777" w:rsidR="00AF38E9" w:rsidRPr="00FC4079" w:rsidRDefault="00AF38E9" w:rsidP="00AF38E9">
            <w:pPr>
              <w:spacing w:line="240" w:lineRule="auto"/>
              <w:rPr>
                <w:sz w:val="16"/>
              </w:rPr>
            </w:pPr>
          </w:p>
        </w:tc>
      </w:tr>
      <w:tr w:rsidR="00FC4079" w:rsidRPr="00FC4079" w14:paraId="2BCBA983" w14:textId="77777777" w:rsidTr="00FC4079">
        <w:tc>
          <w:tcPr>
            <w:tcW w:w="1353" w:type="dxa"/>
          </w:tcPr>
          <w:p w14:paraId="6A6C4155"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56134194" w14:textId="77777777" w:rsidR="00AF38E9" w:rsidRPr="00FC4079" w:rsidRDefault="00AF38E9" w:rsidP="00AF38E9">
            <w:pPr>
              <w:spacing w:line="240" w:lineRule="auto"/>
              <w:rPr>
                <w:sz w:val="16"/>
              </w:rPr>
            </w:pPr>
            <w:r w:rsidRPr="00FC4079">
              <w:rPr>
                <w:sz w:val="16"/>
              </w:rPr>
              <w:t>Tablet 10 mg (as besilate)-160 mg-25 mg</w:t>
            </w:r>
          </w:p>
        </w:tc>
        <w:tc>
          <w:tcPr>
            <w:tcW w:w="953" w:type="dxa"/>
          </w:tcPr>
          <w:p w14:paraId="3BC7B397" w14:textId="77777777" w:rsidR="00AF38E9" w:rsidRPr="00FC4079" w:rsidRDefault="00AF38E9" w:rsidP="00AF38E9">
            <w:pPr>
              <w:spacing w:line="240" w:lineRule="auto"/>
              <w:rPr>
                <w:sz w:val="16"/>
              </w:rPr>
            </w:pPr>
            <w:r w:rsidRPr="00FC4079">
              <w:rPr>
                <w:sz w:val="16"/>
              </w:rPr>
              <w:t>Oral</w:t>
            </w:r>
          </w:p>
        </w:tc>
        <w:tc>
          <w:tcPr>
            <w:tcW w:w="1440" w:type="dxa"/>
          </w:tcPr>
          <w:p w14:paraId="7741861D" w14:textId="77777777" w:rsidR="00AF38E9" w:rsidRPr="00FC4079" w:rsidRDefault="00AF38E9" w:rsidP="00AF38E9">
            <w:pPr>
              <w:spacing w:line="240" w:lineRule="auto"/>
              <w:rPr>
                <w:sz w:val="16"/>
              </w:rPr>
            </w:pPr>
            <w:r w:rsidRPr="00FC4079">
              <w:rPr>
                <w:sz w:val="16"/>
              </w:rPr>
              <w:t>Exforge HCT 10/160/25</w:t>
            </w:r>
          </w:p>
        </w:tc>
        <w:tc>
          <w:tcPr>
            <w:tcW w:w="534" w:type="dxa"/>
          </w:tcPr>
          <w:p w14:paraId="27C2F3B5" w14:textId="77777777" w:rsidR="00AF38E9" w:rsidRPr="00FC4079" w:rsidRDefault="00AF38E9" w:rsidP="00AF38E9">
            <w:pPr>
              <w:spacing w:line="240" w:lineRule="auto"/>
              <w:rPr>
                <w:sz w:val="16"/>
              </w:rPr>
            </w:pPr>
            <w:r w:rsidRPr="00FC4079">
              <w:rPr>
                <w:sz w:val="16"/>
              </w:rPr>
              <w:t>NV</w:t>
            </w:r>
          </w:p>
        </w:tc>
        <w:tc>
          <w:tcPr>
            <w:tcW w:w="633" w:type="dxa"/>
          </w:tcPr>
          <w:p w14:paraId="7D0C33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8172FE9" w14:textId="77777777" w:rsidR="00AF38E9" w:rsidRPr="00FC4079" w:rsidRDefault="00AF38E9" w:rsidP="00AF38E9">
            <w:pPr>
              <w:spacing w:line="240" w:lineRule="auto"/>
              <w:rPr>
                <w:sz w:val="16"/>
              </w:rPr>
            </w:pPr>
            <w:r w:rsidRPr="00FC4079">
              <w:rPr>
                <w:sz w:val="16"/>
              </w:rPr>
              <w:t>C4311</w:t>
            </w:r>
          </w:p>
        </w:tc>
        <w:tc>
          <w:tcPr>
            <w:tcW w:w="1728" w:type="dxa"/>
          </w:tcPr>
          <w:p w14:paraId="0C95DBAF" w14:textId="77777777" w:rsidR="00AF38E9" w:rsidRPr="00FC4079" w:rsidRDefault="00AF38E9" w:rsidP="00AF38E9">
            <w:pPr>
              <w:spacing w:line="240" w:lineRule="auto"/>
              <w:rPr>
                <w:sz w:val="16"/>
              </w:rPr>
            </w:pPr>
            <w:r w:rsidRPr="00FC4079">
              <w:rPr>
                <w:sz w:val="16"/>
              </w:rPr>
              <w:t>P4311</w:t>
            </w:r>
          </w:p>
        </w:tc>
        <w:tc>
          <w:tcPr>
            <w:tcW w:w="682" w:type="dxa"/>
          </w:tcPr>
          <w:p w14:paraId="6C197A79" w14:textId="77777777" w:rsidR="00AF38E9" w:rsidRPr="00FC4079" w:rsidRDefault="00AF38E9" w:rsidP="00AF38E9">
            <w:pPr>
              <w:spacing w:line="240" w:lineRule="auto"/>
              <w:rPr>
                <w:sz w:val="16"/>
              </w:rPr>
            </w:pPr>
            <w:r w:rsidRPr="00FC4079">
              <w:rPr>
                <w:sz w:val="16"/>
              </w:rPr>
              <w:t>28</w:t>
            </w:r>
          </w:p>
        </w:tc>
        <w:tc>
          <w:tcPr>
            <w:tcW w:w="682" w:type="dxa"/>
          </w:tcPr>
          <w:p w14:paraId="287C731D" w14:textId="77777777" w:rsidR="00AF38E9" w:rsidRPr="00FC4079" w:rsidRDefault="00AF38E9" w:rsidP="00AF38E9">
            <w:pPr>
              <w:spacing w:line="240" w:lineRule="auto"/>
              <w:rPr>
                <w:sz w:val="16"/>
              </w:rPr>
            </w:pPr>
            <w:r w:rsidRPr="00FC4079">
              <w:rPr>
                <w:sz w:val="16"/>
              </w:rPr>
              <w:t>5</w:t>
            </w:r>
          </w:p>
        </w:tc>
        <w:tc>
          <w:tcPr>
            <w:tcW w:w="1271" w:type="dxa"/>
          </w:tcPr>
          <w:p w14:paraId="4958DC74" w14:textId="77777777" w:rsidR="00AF38E9" w:rsidRPr="00FC4079" w:rsidRDefault="00AF38E9" w:rsidP="00AF38E9">
            <w:pPr>
              <w:spacing w:line="240" w:lineRule="auto"/>
              <w:rPr>
                <w:sz w:val="16"/>
              </w:rPr>
            </w:pPr>
          </w:p>
        </w:tc>
        <w:tc>
          <w:tcPr>
            <w:tcW w:w="534" w:type="dxa"/>
          </w:tcPr>
          <w:p w14:paraId="710E1B77" w14:textId="77777777" w:rsidR="00AF38E9" w:rsidRPr="00FC4079" w:rsidRDefault="00AF38E9" w:rsidP="00AF38E9">
            <w:pPr>
              <w:spacing w:line="240" w:lineRule="auto"/>
              <w:rPr>
                <w:sz w:val="16"/>
              </w:rPr>
            </w:pPr>
            <w:r w:rsidRPr="00FC4079">
              <w:rPr>
                <w:sz w:val="16"/>
              </w:rPr>
              <w:t>28</w:t>
            </w:r>
          </w:p>
        </w:tc>
        <w:tc>
          <w:tcPr>
            <w:tcW w:w="534" w:type="dxa"/>
          </w:tcPr>
          <w:p w14:paraId="45408F74" w14:textId="77777777" w:rsidR="00AF38E9" w:rsidRPr="00FC4079" w:rsidRDefault="00AF38E9" w:rsidP="00AF38E9">
            <w:pPr>
              <w:spacing w:line="240" w:lineRule="auto"/>
              <w:rPr>
                <w:sz w:val="16"/>
              </w:rPr>
            </w:pPr>
          </w:p>
        </w:tc>
        <w:tc>
          <w:tcPr>
            <w:tcW w:w="864" w:type="dxa"/>
          </w:tcPr>
          <w:p w14:paraId="58CC2C48" w14:textId="77777777" w:rsidR="00AF38E9" w:rsidRPr="00FC4079" w:rsidRDefault="00AF38E9" w:rsidP="00AF38E9">
            <w:pPr>
              <w:spacing w:line="240" w:lineRule="auto"/>
              <w:rPr>
                <w:sz w:val="16"/>
              </w:rPr>
            </w:pPr>
          </w:p>
        </w:tc>
      </w:tr>
      <w:tr w:rsidR="00FC4079" w:rsidRPr="00FC4079" w14:paraId="450FC901" w14:textId="77777777" w:rsidTr="00FC4079">
        <w:tc>
          <w:tcPr>
            <w:tcW w:w="1353" w:type="dxa"/>
          </w:tcPr>
          <w:p w14:paraId="3F32DAE2"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1D03F735" w14:textId="77777777" w:rsidR="00AF38E9" w:rsidRPr="00FC4079" w:rsidRDefault="00AF38E9" w:rsidP="00AF38E9">
            <w:pPr>
              <w:spacing w:line="240" w:lineRule="auto"/>
              <w:rPr>
                <w:sz w:val="16"/>
              </w:rPr>
            </w:pPr>
            <w:r w:rsidRPr="00FC4079">
              <w:rPr>
                <w:sz w:val="16"/>
              </w:rPr>
              <w:t>Tablet 10 mg (as besilate)-160 mg-25 mg</w:t>
            </w:r>
          </w:p>
        </w:tc>
        <w:tc>
          <w:tcPr>
            <w:tcW w:w="953" w:type="dxa"/>
          </w:tcPr>
          <w:p w14:paraId="3C2F5D55" w14:textId="77777777" w:rsidR="00AF38E9" w:rsidRPr="00FC4079" w:rsidRDefault="00AF38E9" w:rsidP="00AF38E9">
            <w:pPr>
              <w:spacing w:line="240" w:lineRule="auto"/>
              <w:rPr>
                <w:sz w:val="16"/>
              </w:rPr>
            </w:pPr>
            <w:r w:rsidRPr="00FC4079">
              <w:rPr>
                <w:sz w:val="16"/>
              </w:rPr>
              <w:t>Oral</w:t>
            </w:r>
          </w:p>
        </w:tc>
        <w:tc>
          <w:tcPr>
            <w:tcW w:w="1440" w:type="dxa"/>
          </w:tcPr>
          <w:p w14:paraId="001C5EC0" w14:textId="77777777" w:rsidR="00AF38E9" w:rsidRPr="00FC4079" w:rsidRDefault="00AF38E9" w:rsidP="00AF38E9">
            <w:pPr>
              <w:spacing w:line="240" w:lineRule="auto"/>
              <w:rPr>
                <w:sz w:val="16"/>
              </w:rPr>
            </w:pPr>
            <w:r w:rsidRPr="00FC4079">
              <w:rPr>
                <w:sz w:val="16"/>
              </w:rPr>
              <w:t>Exforge HCT 10/160/25</w:t>
            </w:r>
          </w:p>
        </w:tc>
        <w:tc>
          <w:tcPr>
            <w:tcW w:w="534" w:type="dxa"/>
          </w:tcPr>
          <w:p w14:paraId="5B6B8932" w14:textId="77777777" w:rsidR="00AF38E9" w:rsidRPr="00FC4079" w:rsidRDefault="00AF38E9" w:rsidP="00AF38E9">
            <w:pPr>
              <w:spacing w:line="240" w:lineRule="auto"/>
              <w:rPr>
                <w:sz w:val="16"/>
              </w:rPr>
            </w:pPr>
            <w:r w:rsidRPr="00FC4079">
              <w:rPr>
                <w:sz w:val="16"/>
              </w:rPr>
              <w:t>NV</w:t>
            </w:r>
          </w:p>
        </w:tc>
        <w:tc>
          <w:tcPr>
            <w:tcW w:w="633" w:type="dxa"/>
          </w:tcPr>
          <w:p w14:paraId="477B2B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4AD5F1" w14:textId="77777777" w:rsidR="00AF38E9" w:rsidRPr="00FC4079" w:rsidRDefault="00AF38E9" w:rsidP="00AF38E9">
            <w:pPr>
              <w:spacing w:line="240" w:lineRule="auto"/>
              <w:rPr>
                <w:sz w:val="16"/>
              </w:rPr>
            </w:pPr>
            <w:r w:rsidRPr="00FC4079">
              <w:rPr>
                <w:sz w:val="16"/>
              </w:rPr>
              <w:t>C14272</w:t>
            </w:r>
          </w:p>
        </w:tc>
        <w:tc>
          <w:tcPr>
            <w:tcW w:w="1728" w:type="dxa"/>
          </w:tcPr>
          <w:p w14:paraId="60FE734A" w14:textId="77777777" w:rsidR="00AF38E9" w:rsidRPr="00FC4079" w:rsidRDefault="00AF38E9" w:rsidP="00AF38E9">
            <w:pPr>
              <w:spacing w:line="240" w:lineRule="auto"/>
              <w:rPr>
                <w:sz w:val="16"/>
              </w:rPr>
            </w:pPr>
            <w:r w:rsidRPr="00FC4079">
              <w:rPr>
                <w:sz w:val="16"/>
              </w:rPr>
              <w:t>P14272</w:t>
            </w:r>
          </w:p>
        </w:tc>
        <w:tc>
          <w:tcPr>
            <w:tcW w:w="682" w:type="dxa"/>
          </w:tcPr>
          <w:p w14:paraId="1C99B793" w14:textId="77777777" w:rsidR="00AF38E9" w:rsidRPr="00FC4079" w:rsidRDefault="00AF38E9" w:rsidP="00AF38E9">
            <w:pPr>
              <w:spacing w:line="240" w:lineRule="auto"/>
              <w:rPr>
                <w:sz w:val="16"/>
              </w:rPr>
            </w:pPr>
            <w:r w:rsidRPr="00FC4079">
              <w:rPr>
                <w:sz w:val="16"/>
              </w:rPr>
              <w:t>56</w:t>
            </w:r>
          </w:p>
        </w:tc>
        <w:tc>
          <w:tcPr>
            <w:tcW w:w="682" w:type="dxa"/>
          </w:tcPr>
          <w:p w14:paraId="50244623" w14:textId="77777777" w:rsidR="00AF38E9" w:rsidRPr="00FC4079" w:rsidRDefault="00AF38E9" w:rsidP="00AF38E9">
            <w:pPr>
              <w:spacing w:line="240" w:lineRule="auto"/>
              <w:rPr>
                <w:sz w:val="16"/>
              </w:rPr>
            </w:pPr>
            <w:r w:rsidRPr="00FC4079">
              <w:rPr>
                <w:sz w:val="16"/>
              </w:rPr>
              <w:t>5</w:t>
            </w:r>
          </w:p>
        </w:tc>
        <w:tc>
          <w:tcPr>
            <w:tcW w:w="1271" w:type="dxa"/>
          </w:tcPr>
          <w:p w14:paraId="1AA38E59" w14:textId="77777777" w:rsidR="00AF38E9" w:rsidRPr="00FC4079" w:rsidRDefault="00AF38E9" w:rsidP="00AF38E9">
            <w:pPr>
              <w:spacing w:line="240" w:lineRule="auto"/>
              <w:rPr>
                <w:sz w:val="16"/>
              </w:rPr>
            </w:pPr>
          </w:p>
        </w:tc>
        <w:tc>
          <w:tcPr>
            <w:tcW w:w="534" w:type="dxa"/>
          </w:tcPr>
          <w:p w14:paraId="0F98B9D0" w14:textId="77777777" w:rsidR="00AF38E9" w:rsidRPr="00FC4079" w:rsidRDefault="00AF38E9" w:rsidP="00AF38E9">
            <w:pPr>
              <w:spacing w:line="240" w:lineRule="auto"/>
              <w:rPr>
                <w:sz w:val="16"/>
              </w:rPr>
            </w:pPr>
            <w:r w:rsidRPr="00FC4079">
              <w:rPr>
                <w:sz w:val="16"/>
              </w:rPr>
              <w:t>28</w:t>
            </w:r>
          </w:p>
        </w:tc>
        <w:tc>
          <w:tcPr>
            <w:tcW w:w="534" w:type="dxa"/>
          </w:tcPr>
          <w:p w14:paraId="711D0CFE" w14:textId="77777777" w:rsidR="00AF38E9" w:rsidRPr="00FC4079" w:rsidRDefault="00AF38E9" w:rsidP="00AF38E9">
            <w:pPr>
              <w:spacing w:line="240" w:lineRule="auto"/>
              <w:rPr>
                <w:sz w:val="16"/>
              </w:rPr>
            </w:pPr>
          </w:p>
        </w:tc>
        <w:tc>
          <w:tcPr>
            <w:tcW w:w="864" w:type="dxa"/>
          </w:tcPr>
          <w:p w14:paraId="02886177" w14:textId="77777777" w:rsidR="00AF38E9" w:rsidRPr="00FC4079" w:rsidRDefault="00AF38E9" w:rsidP="00AF38E9">
            <w:pPr>
              <w:spacing w:line="240" w:lineRule="auto"/>
              <w:rPr>
                <w:sz w:val="16"/>
              </w:rPr>
            </w:pPr>
          </w:p>
        </w:tc>
      </w:tr>
      <w:tr w:rsidR="00FC4079" w:rsidRPr="00FC4079" w14:paraId="2581708D" w14:textId="77777777" w:rsidTr="00FC4079">
        <w:tc>
          <w:tcPr>
            <w:tcW w:w="1353" w:type="dxa"/>
          </w:tcPr>
          <w:p w14:paraId="099EFCBE"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3352B32E" w14:textId="77777777" w:rsidR="00AF38E9" w:rsidRPr="00FC4079" w:rsidRDefault="00AF38E9" w:rsidP="00AF38E9">
            <w:pPr>
              <w:spacing w:line="240" w:lineRule="auto"/>
              <w:rPr>
                <w:sz w:val="16"/>
              </w:rPr>
            </w:pPr>
            <w:r w:rsidRPr="00FC4079">
              <w:rPr>
                <w:sz w:val="16"/>
              </w:rPr>
              <w:t>Tablet 10 mg (as besilate)-320 mg-25 mg</w:t>
            </w:r>
          </w:p>
        </w:tc>
        <w:tc>
          <w:tcPr>
            <w:tcW w:w="953" w:type="dxa"/>
          </w:tcPr>
          <w:p w14:paraId="06B0C15C" w14:textId="77777777" w:rsidR="00AF38E9" w:rsidRPr="00FC4079" w:rsidRDefault="00AF38E9" w:rsidP="00AF38E9">
            <w:pPr>
              <w:spacing w:line="240" w:lineRule="auto"/>
              <w:rPr>
                <w:sz w:val="16"/>
              </w:rPr>
            </w:pPr>
            <w:r w:rsidRPr="00FC4079">
              <w:rPr>
                <w:sz w:val="16"/>
              </w:rPr>
              <w:t>Oral</w:t>
            </w:r>
          </w:p>
        </w:tc>
        <w:tc>
          <w:tcPr>
            <w:tcW w:w="1440" w:type="dxa"/>
          </w:tcPr>
          <w:p w14:paraId="45F68B23" w14:textId="77777777" w:rsidR="00AF38E9" w:rsidRPr="00FC4079" w:rsidRDefault="00AF38E9" w:rsidP="00AF38E9">
            <w:pPr>
              <w:spacing w:line="240" w:lineRule="auto"/>
              <w:rPr>
                <w:sz w:val="16"/>
              </w:rPr>
            </w:pPr>
            <w:r w:rsidRPr="00FC4079">
              <w:rPr>
                <w:sz w:val="16"/>
              </w:rPr>
              <w:t>Amlodipine/Valsartan/HCT Novartis 10/320/25</w:t>
            </w:r>
          </w:p>
        </w:tc>
        <w:tc>
          <w:tcPr>
            <w:tcW w:w="534" w:type="dxa"/>
          </w:tcPr>
          <w:p w14:paraId="1E4497B5" w14:textId="77777777" w:rsidR="00AF38E9" w:rsidRPr="00FC4079" w:rsidRDefault="00AF38E9" w:rsidP="00AF38E9">
            <w:pPr>
              <w:spacing w:line="240" w:lineRule="auto"/>
              <w:rPr>
                <w:sz w:val="16"/>
              </w:rPr>
            </w:pPr>
            <w:r w:rsidRPr="00FC4079">
              <w:rPr>
                <w:sz w:val="16"/>
              </w:rPr>
              <w:t>NM</w:t>
            </w:r>
          </w:p>
        </w:tc>
        <w:tc>
          <w:tcPr>
            <w:tcW w:w="633" w:type="dxa"/>
          </w:tcPr>
          <w:p w14:paraId="487CB40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123525" w14:textId="77777777" w:rsidR="00AF38E9" w:rsidRPr="00FC4079" w:rsidRDefault="00AF38E9" w:rsidP="00AF38E9">
            <w:pPr>
              <w:spacing w:line="240" w:lineRule="auto"/>
              <w:rPr>
                <w:sz w:val="16"/>
              </w:rPr>
            </w:pPr>
            <w:r w:rsidRPr="00FC4079">
              <w:rPr>
                <w:sz w:val="16"/>
              </w:rPr>
              <w:t>C4311</w:t>
            </w:r>
          </w:p>
        </w:tc>
        <w:tc>
          <w:tcPr>
            <w:tcW w:w="1728" w:type="dxa"/>
          </w:tcPr>
          <w:p w14:paraId="1C8DC1C8" w14:textId="77777777" w:rsidR="00AF38E9" w:rsidRPr="00FC4079" w:rsidRDefault="00AF38E9" w:rsidP="00AF38E9">
            <w:pPr>
              <w:spacing w:line="240" w:lineRule="auto"/>
              <w:rPr>
                <w:sz w:val="16"/>
              </w:rPr>
            </w:pPr>
            <w:r w:rsidRPr="00FC4079">
              <w:rPr>
                <w:sz w:val="16"/>
              </w:rPr>
              <w:t>P4311</w:t>
            </w:r>
          </w:p>
        </w:tc>
        <w:tc>
          <w:tcPr>
            <w:tcW w:w="682" w:type="dxa"/>
          </w:tcPr>
          <w:p w14:paraId="054FDA85" w14:textId="77777777" w:rsidR="00AF38E9" w:rsidRPr="00FC4079" w:rsidRDefault="00AF38E9" w:rsidP="00AF38E9">
            <w:pPr>
              <w:spacing w:line="240" w:lineRule="auto"/>
              <w:rPr>
                <w:sz w:val="16"/>
              </w:rPr>
            </w:pPr>
            <w:r w:rsidRPr="00FC4079">
              <w:rPr>
                <w:sz w:val="16"/>
              </w:rPr>
              <w:t>28</w:t>
            </w:r>
          </w:p>
        </w:tc>
        <w:tc>
          <w:tcPr>
            <w:tcW w:w="682" w:type="dxa"/>
          </w:tcPr>
          <w:p w14:paraId="637ED105" w14:textId="77777777" w:rsidR="00AF38E9" w:rsidRPr="00FC4079" w:rsidRDefault="00AF38E9" w:rsidP="00AF38E9">
            <w:pPr>
              <w:spacing w:line="240" w:lineRule="auto"/>
              <w:rPr>
                <w:sz w:val="16"/>
              </w:rPr>
            </w:pPr>
            <w:r w:rsidRPr="00FC4079">
              <w:rPr>
                <w:sz w:val="16"/>
              </w:rPr>
              <w:t>5</w:t>
            </w:r>
          </w:p>
        </w:tc>
        <w:tc>
          <w:tcPr>
            <w:tcW w:w="1271" w:type="dxa"/>
          </w:tcPr>
          <w:p w14:paraId="13258935" w14:textId="77777777" w:rsidR="00AF38E9" w:rsidRPr="00FC4079" w:rsidRDefault="00AF38E9" w:rsidP="00AF38E9">
            <w:pPr>
              <w:spacing w:line="240" w:lineRule="auto"/>
              <w:rPr>
                <w:sz w:val="16"/>
              </w:rPr>
            </w:pPr>
          </w:p>
        </w:tc>
        <w:tc>
          <w:tcPr>
            <w:tcW w:w="534" w:type="dxa"/>
          </w:tcPr>
          <w:p w14:paraId="220D684F" w14:textId="77777777" w:rsidR="00AF38E9" w:rsidRPr="00FC4079" w:rsidRDefault="00AF38E9" w:rsidP="00AF38E9">
            <w:pPr>
              <w:spacing w:line="240" w:lineRule="auto"/>
              <w:rPr>
                <w:sz w:val="16"/>
              </w:rPr>
            </w:pPr>
            <w:r w:rsidRPr="00FC4079">
              <w:rPr>
                <w:sz w:val="16"/>
              </w:rPr>
              <w:t>28</w:t>
            </w:r>
          </w:p>
        </w:tc>
        <w:tc>
          <w:tcPr>
            <w:tcW w:w="534" w:type="dxa"/>
          </w:tcPr>
          <w:p w14:paraId="77675F0F" w14:textId="77777777" w:rsidR="00AF38E9" w:rsidRPr="00FC4079" w:rsidRDefault="00AF38E9" w:rsidP="00AF38E9">
            <w:pPr>
              <w:spacing w:line="240" w:lineRule="auto"/>
              <w:rPr>
                <w:sz w:val="16"/>
              </w:rPr>
            </w:pPr>
          </w:p>
        </w:tc>
        <w:tc>
          <w:tcPr>
            <w:tcW w:w="864" w:type="dxa"/>
          </w:tcPr>
          <w:p w14:paraId="53B6C3C6" w14:textId="77777777" w:rsidR="00AF38E9" w:rsidRPr="00FC4079" w:rsidRDefault="00AF38E9" w:rsidP="00AF38E9">
            <w:pPr>
              <w:spacing w:line="240" w:lineRule="auto"/>
              <w:rPr>
                <w:sz w:val="16"/>
              </w:rPr>
            </w:pPr>
          </w:p>
        </w:tc>
      </w:tr>
      <w:tr w:rsidR="00FC4079" w:rsidRPr="00FC4079" w14:paraId="50402443" w14:textId="77777777" w:rsidTr="00FC4079">
        <w:tc>
          <w:tcPr>
            <w:tcW w:w="1353" w:type="dxa"/>
          </w:tcPr>
          <w:p w14:paraId="71C7A118"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127C07B0" w14:textId="77777777" w:rsidR="00AF38E9" w:rsidRPr="00FC4079" w:rsidRDefault="00AF38E9" w:rsidP="00AF38E9">
            <w:pPr>
              <w:spacing w:line="240" w:lineRule="auto"/>
              <w:rPr>
                <w:sz w:val="16"/>
              </w:rPr>
            </w:pPr>
            <w:r w:rsidRPr="00FC4079">
              <w:rPr>
                <w:sz w:val="16"/>
              </w:rPr>
              <w:t>Tablet 10 mg (as besilate)-320 mg-25 mg</w:t>
            </w:r>
          </w:p>
        </w:tc>
        <w:tc>
          <w:tcPr>
            <w:tcW w:w="953" w:type="dxa"/>
          </w:tcPr>
          <w:p w14:paraId="3B3FA90E" w14:textId="77777777" w:rsidR="00AF38E9" w:rsidRPr="00FC4079" w:rsidRDefault="00AF38E9" w:rsidP="00AF38E9">
            <w:pPr>
              <w:spacing w:line="240" w:lineRule="auto"/>
              <w:rPr>
                <w:sz w:val="16"/>
              </w:rPr>
            </w:pPr>
            <w:r w:rsidRPr="00FC4079">
              <w:rPr>
                <w:sz w:val="16"/>
              </w:rPr>
              <w:t>Oral</w:t>
            </w:r>
          </w:p>
        </w:tc>
        <w:tc>
          <w:tcPr>
            <w:tcW w:w="1440" w:type="dxa"/>
          </w:tcPr>
          <w:p w14:paraId="144547D2" w14:textId="77777777" w:rsidR="00AF38E9" w:rsidRPr="00FC4079" w:rsidRDefault="00AF38E9" w:rsidP="00AF38E9">
            <w:pPr>
              <w:spacing w:line="240" w:lineRule="auto"/>
              <w:rPr>
                <w:sz w:val="16"/>
              </w:rPr>
            </w:pPr>
            <w:r w:rsidRPr="00FC4079">
              <w:rPr>
                <w:sz w:val="16"/>
              </w:rPr>
              <w:t>Amlodipine/Valsartan/HCT Novartis 10/320/25</w:t>
            </w:r>
          </w:p>
        </w:tc>
        <w:tc>
          <w:tcPr>
            <w:tcW w:w="534" w:type="dxa"/>
          </w:tcPr>
          <w:p w14:paraId="40E0EC93" w14:textId="77777777" w:rsidR="00AF38E9" w:rsidRPr="00FC4079" w:rsidRDefault="00AF38E9" w:rsidP="00AF38E9">
            <w:pPr>
              <w:spacing w:line="240" w:lineRule="auto"/>
              <w:rPr>
                <w:sz w:val="16"/>
              </w:rPr>
            </w:pPr>
            <w:r w:rsidRPr="00FC4079">
              <w:rPr>
                <w:sz w:val="16"/>
              </w:rPr>
              <w:t>NM</w:t>
            </w:r>
          </w:p>
        </w:tc>
        <w:tc>
          <w:tcPr>
            <w:tcW w:w="633" w:type="dxa"/>
          </w:tcPr>
          <w:p w14:paraId="0FE0A07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78BFA3" w14:textId="77777777" w:rsidR="00AF38E9" w:rsidRPr="00FC4079" w:rsidRDefault="00AF38E9" w:rsidP="00AF38E9">
            <w:pPr>
              <w:spacing w:line="240" w:lineRule="auto"/>
              <w:rPr>
                <w:sz w:val="16"/>
              </w:rPr>
            </w:pPr>
            <w:r w:rsidRPr="00FC4079">
              <w:rPr>
                <w:sz w:val="16"/>
              </w:rPr>
              <w:t>C14272</w:t>
            </w:r>
          </w:p>
        </w:tc>
        <w:tc>
          <w:tcPr>
            <w:tcW w:w="1728" w:type="dxa"/>
          </w:tcPr>
          <w:p w14:paraId="2E5C91DA" w14:textId="77777777" w:rsidR="00AF38E9" w:rsidRPr="00FC4079" w:rsidRDefault="00AF38E9" w:rsidP="00AF38E9">
            <w:pPr>
              <w:spacing w:line="240" w:lineRule="auto"/>
              <w:rPr>
                <w:sz w:val="16"/>
              </w:rPr>
            </w:pPr>
            <w:r w:rsidRPr="00FC4079">
              <w:rPr>
                <w:sz w:val="16"/>
              </w:rPr>
              <w:t>P14272</w:t>
            </w:r>
          </w:p>
        </w:tc>
        <w:tc>
          <w:tcPr>
            <w:tcW w:w="682" w:type="dxa"/>
          </w:tcPr>
          <w:p w14:paraId="30543688" w14:textId="77777777" w:rsidR="00AF38E9" w:rsidRPr="00FC4079" w:rsidRDefault="00AF38E9" w:rsidP="00AF38E9">
            <w:pPr>
              <w:spacing w:line="240" w:lineRule="auto"/>
              <w:rPr>
                <w:sz w:val="16"/>
              </w:rPr>
            </w:pPr>
            <w:r w:rsidRPr="00FC4079">
              <w:rPr>
                <w:sz w:val="16"/>
              </w:rPr>
              <w:t>56</w:t>
            </w:r>
          </w:p>
        </w:tc>
        <w:tc>
          <w:tcPr>
            <w:tcW w:w="682" w:type="dxa"/>
          </w:tcPr>
          <w:p w14:paraId="29BCCD2F" w14:textId="77777777" w:rsidR="00AF38E9" w:rsidRPr="00FC4079" w:rsidRDefault="00AF38E9" w:rsidP="00AF38E9">
            <w:pPr>
              <w:spacing w:line="240" w:lineRule="auto"/>
              <w:rPr>
                <w:sz w:val="16"/>
              </w:rPr>
            </w:pPr>
            <w:r w:rsidRPr="00FC4079">
              <w:rPr>
                <w:sz w:val="16"/>
              </w:rPr>
              <w:t>5</w:t>
            </w:r>
          </w:p>
        </w:tc>
        <w:tc>
          <w:tcPr>
            <w:tcW w:w="1271" w:type="dxa"/>
          </w:tcPr>
          <w:p w14:paraId="4B184C61" w14:textId="77777777" w:rsidR="00AF38E9" w:rsidRPr="00FC4079" w:rsidRDefault="00AF38E9" w:rsidP="00AF38E9">
            <w:pPr>
              <w:spacing w:line="240" w:lineRule="auto"/>
              <w:rPr>
                <w:sz w:val="16"/>
              </w:rPr>
            </w:pPr>
          </w:p>
        </w:tc>
        <w:tc>
          <w:tcPr>
            <w:tcW w:w="534" w:type="dxa"/>
          </w:tcPr>
          <w:p w14:paraId="7E3709F0" w14:textId="77777777" w:rsidR="00AF38E9" w:rsidRPr="00FC4079" w:rsidRDefault="00AF38E9" w:rsidP="00AF38E9">
            <w:pPr>
              <w:spacing w:line="240" w:lineRule="auto"/>
              <w:rPr>
                <w:sz w:val="16"/>
              </w:rPr>
            </w:pPr>
            <w:r w:rsidRPr="00FC4079">
              <w:rPr>
                <w:sz w:val="16"/>
              </w:rPr>
              <w:t>28</w:t>
            </w:r>
          </w:p>
        </w:tc>
        <w:tc>
          <w:tcPr>
            <w:tcW w:w="534" w:type="dxa"/>
          </w:tcPr>
          <w:p w14:paraId="20854130" w14:textId="77777777" w:rsidR="00AF38E9" w:rsidRPr="00FC4079" w:rsidRDefault="00AF38E9" w:rsidP="00AF38E9">
            <w:pPr>
              <w:spacing w:line="240" w:lineRule="auto"/>
              <w:rPr>
                <w:sz w:val="16"/>
              </w:rPr>
            </w:pPr>
          </w:p>
        </w:tc>
        <w:tc>
          <w:tcPr>
            <w:tcW w:w="864" w:type="dxa"/>
          </w:tcPr>
          <w:p w14:paraId="332291CD" w14:textId="77777777" w:rsidR="00AF38E9" w:rsidRPr="00FC4079" w:rsidRDefault="00AF38E9" w:rsidP="00AF38E9">
            <w:pPr>
              <w:spacing w:line="240" w:lineRule="auto"/>
              <w:rPr>
                <w:sz w:val="16"/>
              </w:rPr>
            </w:pPr>
          </w:p>
        </w:tc>
      </w:tr>
      <w:tr w:rsidR="00FC4079" w:rsidRPr="00FC4079" w14:paraId="5CB53D9B" w14:textId="77777777" w:rsidTr="00FC4079">
        <w:tc>
          <w:tcPr>
            <w:tcW w:w="1353" w:type="dxa"/>
          </w:tcPr>
          <w:p w14:paraId="47BC006C"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12690029" w14:textId="77777777" w:rsidR="00AF38E9" w:rsidRPr="00FC4079" w:rsidRDefault="00AF38E9" w:rsidP="00AF38E9">
            <w:pPr>
              <w:spacing w:line="240" w:lineRule="auto"/>
              <w:rPr>
                <w:sz w:val="16"/>
              </w:rPr>
            </w:pPr>
            <w:r w:rsidRPr="00FC4079">
              <w:rPr>
                <w:sz w:val="16"/>
              </w:rPr>
              <w:t>Tablet 10 mg (as besilate)-320 mg-25 mg</w:t>
            </w:r>
          </w:p>
        </w:tc>
        <w:tc>
          <w:tcPr>
            <w:tcW w:w="953" w:type="dxa"/>
          </w:tcPr>
          <w:p w14:paraId="6137DEF6" w14:textId="77777777" w:rsidR="00AF38E9" w:rsidRPr="00FC4079" w:rsidRDefault="00AF38E9" w:rsidP="00AF38E9">
            <w:pPr>
              <w:spacing w:line="240" w:lineRule="auto"/>
              <w:rPr>
                <w:sz w:val="16"/>
              </w:rPr>
            </w:pPr>
            <w:r w:rsidRPr="00FC4079">
              <w:rPr>
                <w:sz w:val="16"/>
              </w:rPr>
              <w:t>Oral</w:t>
            </w:r>
          </w:p>
        </w:tc>
        <w:tc>
          <w:tcPr>
            <w:tcW w:w="1440" w:type="dxa"/>
          </w:tcPr>
          <w:p w14:paraId="37717ACE" w14:textId="77777777" w:rsidR="00AF38E9" w:rsidRPr="00FC4079" w:rsidRDefault="00AF38E9" w:rsidP="00AF38E9">
            <w:pPr>
              <w:spacing w:line="240" w:lineRule="auto"/>
              <w:rPr>
                <w:sz w:val="16"/>
              </w:rPr>
            </w:pPr>
            <w:r w:rsidRPr="00FC4079">
              <w:rPr>
                <w:sz w:val="16"/>
              </w:rPr>
              <w:t>Exforge HCT 10/320/25</w:t>
            </w:r>
          </w:p>
        </w:tc>
        <w:tc>
          <w:tcPr>
            <w:tcW w:w="534" w:type="dxa"/>
          </w:tcPr>
          <w:p w14:paraId="1780F8D8" w14:textId="77777777" w:rsidR="00AF38E9" w:rsidRPr="00FC4079" w:rsidRDefault="00AF38E9" w:rsidP="00AF38E9">
            <w:pPr>
              <w:spacing w:line="240" w:lineRule="auto"/>
              <w:rPr>
                <w:sz w:val="16"/>
              </w:rPr>
            </w:pPr>
            <w:r w:rsidRPr="00FC4079">
              <w:rPr>
                <w:sz w:val="16"/>
              </w:rPr>
              <w:t>NV</w:t>
            </w:r>
          </w:p>
        </w:tc>
        <w:tc>
          <w:tcPr>
            <w:tcW w:w="633" w:type="dxa"/>
          </w:tcPr>
          <w:p w14:paraId="49D73F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1A435BA" w14:textId="77777777" w:rsidR="00AF38E9" w:rsidRPr="00FC4079" w:rsidRDefault="00AF38E9" w:rsidP="00AF38E9">
            <w:pPr>
              <w:spacing w:line="240" w:lineRule="auto"/>
              <w:rPr>
                <w:sz w:val="16"/>
              </w:rPr>
            </w:pPr>
            <w:r w:rsidRPr="00FC4079">
              <w:rPr>
                <w:sz w:val="16"/>
              </w:rPr>
              <w:t>C4311</w:t>
            </w:r>
          </w:p>
        </w:tc>
        <w:tc>
          <w:tcPr>
            <w:tcW w:w="1728" w:type="dxa"/>
          </w:tcPr>
          <w:p w14:paraId="73AE08B8" w14:textId="77777777" w:rsidR="00AF38E9" w:rsidRPr="00FC4079" w:rsidRDefault="00AF38E9" w:rsidP="00AF38E9">
            <w:pPr>
              <w:spacing w:line="240" w:lineRule="auto"/>
              <w:rPr>
                <w:sz w:val="16"/>
              </w:rPr>
            </w:pPr>
            <w:r w:rsidRPr="00FC4079">
              <w:rPr>
                <w:sz w:val="16"/>
              </w:rPr>
              <w:t>P4311</w:t>
            </w:r>
          </w:p>
        </w:tc>
        <w:tc>
          <w:tcPr>
            <w:tcW w:w="682" w:type="dxa"/>
          </w:tcPr>
          <w:p w14:paraId="7691671D" w14:textId="77777777" w:rsidR="00AF38E9" w:rsidRPr="00FC4079" w:rsidRDefault="00AF38E9" w:rsidP="00AF38E9">
            <w:pPr>
              <w:spacing w:line="240" w:lineRule="auto"/>
              <w:rPr>
                <w:sz w:val="16"/>
              </w:rPr>
            </w:pPr>
            <w:r w:rsidRPr="00FC4079">
              <w:rPr>
                <w:sz w:val="16"/>
              </w:rPr>
              <w:t>28</w:t>
            </w:r>
          </w:p>
        </w:tc>
        <w:tc>
          <w:tcPr>
            <w:tcW w:w="682" w:type="dxa"/>
          </w:tcPr>
          <w:p w14:paraId="432DAF82" w14:textId="77777777" w:rsidR="00AF38E9" w:rsidRPr="00FC4079" w:rsidRDefault="00AF38E9" w:rsidP="00AF38E9">
            <w:pPr>
              <w:spacing w:line="240" w:lineRule="auto"/>
              <w:rPr>
                <w:sz w:val="16"/>
              </w:rPr>
            </w:pPr>
            <w:r w:rsidRPr="00FC4079">
              <w:rPr>
                <w:sz w:val="16"/>
              </w:rPr>
              <w:t>5</w:t>
            </w:r>
          </w:p>
        </w:tc>
        <w:tc>
          <w:tcPr>
            <w:tcW w:w="1271" w:type="dxa"/>
          </w:tcPr>
          <w:p w14:paraId="4AB2DE53" w14:textId="77777777" w:rsidR="00AF38E9" w:rsidRPr="00FC4079" w:rsidRDefault="00AF38E9" w:rsidP="00AF38E9">
            <w:pPr>
              <w:spacing w:line="240" w:lineRule="auto"/>
              <w:rPr>
                <w:sz w:val="16"/>
              </w:rPr>
            </w:pPr>
          </w:p>
        </w:tc>
        <w:tc>
          <w:tcPr>
            <w:tcW w:w="534" w:type="dxa"/>
          </w:tcPr>
          <w:p w14:paraId="4B07F6A9" w14:textId="77777777" w:rsidR="00AF38E9" w:rsidRPr="00FC4079" w:rsidRDefault="00AF38E9" w:rsidP="00AF38E9">
            <w:pPr>
              <w:spacing w:line="240" w:lineRule="auto"/>
              <w:rPr>
                <w:sz w:val="16"/>
              </w:rPr>
            </w:pPr>
            <w:r w:rsidRPr="00FC4079">
              <w:rPr>
                <w:sz w:val="16"/>
              </w:rPr>
              <w:t>28</w:t>
            </w:r>
          </w:p>
        </w:tc>
        <w:tc>
          <w:tcPr>
            <w:tcW w:w="534" w:type="dxa"/>
          </w:tcPr>
          <w:p w14:paraId="0B8E8970" w14:textId="77777777" w:rsidR="00AF38E9" w:rsidRPr="00FC4079" w:rsidRDefault="00AF38E9" w:rsidP="00AF38E9">
            <w:pPr>
              <w:spacing w:line="240" w:lineRule="auto"/>
              <w:rPr>
                <w:sz w:val="16"/>
              </w:rPr>
            </w:pPr>
          </w:p>
        </w:tc>
        <w:tc>
          <w:tcPr>
            <w:tcW w:w="864" w:type="dxa"/>
          </w:tcPr>
          <w:p w14:paraId="763B5192" w14:textId="77777777" w:rsidR="00AF38E9" w:rsidRPr="00FC4079" w:rsidRDefault="00AF38E9" w:rsidP="00AF38E9">
            <w:pPr>
              <w:spacing w:line="240" w:lineRule="auto"/>
              <w:rPr>
                <w:sz w:val="16"/>
              </w:rPr>
            </w:pPr>
          </w:p>
        </w:tc>
      </w:tr>
      <w:tr w:rsidR="00FC4079" w:rsidRPr="00FC4079" w14:paraId="14D57D21" w14:textId="77777777" w:rsidTr="00FC4079">
        <w:tc>
          <w:tcPr>
            <w:tcW w:w="1353" w:type="dxa"/>
          </w:tcPr>
          <w:p w14:paraId="30094EFB" w14:textId="77777777" w:rsidR="00AF38E9" w:rsidRPr="00FC4079" w:rsidRDefault="00AF38E9" w:rsidP="00AF38E9">
            <w:pPr>
              <w:spacing w:line="240" w:lineRule="auto"/>
              <w:rPr>
                <w:sz w:val="16"/>
              </w:rPr>
            </w:pPr>
            <w:r w:rsidRPr="00FC4079">
              <w:rPr>
                <w:sz w:val="16"/>
              </w:rPr>
              <w:t>Amlodipine with valsartan and hydrochlorothiazide</w:t>
            </w:r>
          </w:p>
        </w:tc>
        <w:tc>
          <w:tcPr>
            <w:tcW w:w="2023" w:type="dxa"/>
          </w:tcPr>
          <w:p w14:paraId="7027CDB2" w14:textId="77777777" w:rsidR="00AF38E9" w:rsidRPr="00FC4079" w:rsidRDefault="00AF38E9" w:rsidP="00AF38E9">
            <w:pPr>
              <w:spacing w:line="240" w:lineRule="auto"/>
              <w:rPr>
                <w:sz w:val="16"/>
              </w:rPr>
            </w:pPr>
            <w:r w:rsidRPr="00FC4079">
              <w:rPr>
                <w:sz w:val="16"/>
              </w:rPr>
              <w:t>Tablet 10 mg (as besilate)-320 mg-25 mg</w:t>
            </w:r>
          </w:p>
        </w:tc>
        <w:tc>
          <w:tcPr>
            <w:tcW w:w="953" w:type="dxa"/>
          </w:tcPr>
          <w:p w14:paraId="420B0FB0" w14:textId="77777777" w:rsidR="00AF38E9" w:rsidRPr="00FC4079" w:rsidRDefault="00AF38E9" w:rsidP="00AF38E9">
            <w:pPr>
              <w:spacing w:line="240" w:lineRule="auto"/>
              <w:rPr>
                <w:sz w:val="16"/>
              </w:rPr>
            </w:pPr>
            <w:r w:rsidRPr="00FC4079">
              <w:rPr>
                <w:sz w:val="16"/>
              </w:rPr>
              <w:t>Oral</w:t>
            </w:r>
          </w:p>
        </w:tc>
        <w:tc>
          <w:tcPr>
            <w:tcW w:w="1440" w:type="dxa"/>
          </w:tcPr>
          <w:p w14:paraId="3D65ADAD" w14:textId="77777777" w:rsidR="00AF38E9" w:rsidRPr="00FC4079" w:rsidRDefault="00AF38E9" w:rsidP="00AF38E9">
            <w:pPr>
              <w:spacing w:line="240" w:lineRule="auto"/>
              <w:rPr>
                <w:sz w:val="16"/>
              </w:rPr>
            </w:pPr>
            <w:r w:rsidRPr="00FC4079">
              <w:rPr>
                <w:sz w:val="16"/>
              </w:rPr>
              <w:t>Exforge HCT 10/320/25</w:t>
            </w:r>
          </w:p>
        </w:tc>
        <w:tc>
          <w:tcPr>
            <w:tcW w:w="534" w:type="dxa"/>
          </w:tcPr>
          <w:p w14:paraId="00C49E6B" w14:textId="77777777" w:rsidR="00AF38E9" w:rsidRPr="00FC4079" w:rsidRDefault="00AF38E9" w:rsidP="00AF38E9">
            <w:pPr>
              <w:spacing w:line="240" w:lineRule="auto"/>
              <w:rPr>
                <w:sz w:val="16"/>
              </w:rPr>
            </w:pPr>
            <w:r w:rsidRPr="00FC4079">
              <w:rPr>
                <w:sz w:val="16"/>
              </w:rPr>
              <w:t>NV</w:t>
            </w:r>
          </w:p>
        </w:tc>
        <w:tc>
          <w:tcPr>
            <w:tcW w:w="633" w:type="dxa"/>
          </w:tcPr>
          <w:p w14:paraId="11FE16D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BDD5EB" w14:textId="77777777" w:rsidR="00AF38E9" w:rsidRPr="00FC4079" w:rsidRDefault="00AF38E9" w:rsidP="00AF38E9">
            <w:pPr>
              <w:spacing w:line="240" w:lineRule="auto"/>
              <w:rPr>
                <w:sz w:val="16"/>
              </w:rPr>
            </w:pPr>
            <w:r w:rsidRPr="00FC4079">
              <w:rPr>
                <w:sz w:val="16"/>
              </w:rPr>
              <w:t>C14272</w:t>
            </w:r>
          </w:p>
        </w:tc>
        <w:tc>
          <w:tcPr>
            <w:tcW w:w="1728" w:type="dxa"/>
          </w:tcPr>
          <w:p w14:paraId="1CC49218" w14:textId="77777777" w:rsidR="00AF38E9" w:rsidRPr="00FC4079" w:rsidRDefault="00AF38E9" w:rsidP="00AF38E9">
            <w:pPr>
              <w:spacing w:line="240" w:lineRule="auto"/>
              <w:rPr>
                <w:sz w:val="16"/>
              </w:rPr>
            </w:pPr>
            <w:r w:rsidRPr="00FC4079">
              <w:rPr>
                <w:sz w:val="16"/>
              </w:rPr>
              <w:t>P14272</w:t>
            </w:r>
          </w:p>
        </w:tc>
        <w:tc>
          <w:tcPr>
            <w:tcW w:w="682" w:type="dxa"/>
          </w:tcPr>
          <w:p w14:paraId="3C256C4D" w14:textId="77777777" w:rsidR="00AF38E9" w:rsidRPr="00FC4079" w:rsidRDefault="00AF38E9" w:rsidP="00AF38E9">
            <w:pPr>
              <w:spacing w:line="240" w:lineRule="auto"/>
              <w:rPr>
                <w:sz w:val="16"/>
              </w:rPr>
            </w:pPr>
            <w:r w:rsidRPr="00FC4079">
              <w:rPr>
                <w:sz w:val="16"/>
              </w:rPr>
              <w:t>56</w:t>
            </w:r>
          </w:p>
        </w:tc>
        <w:tc>
          <w:tcPr>
            <w:tcW w:w="682" w:type="dxa"/>
          </w:tcPr>
          <w:p w14:paraId="02B887B0" w14:textId="77777777" w:rsidR="00AF38E9" w:rsidRPr="00FC4079" w:rsidRDefault="00AF38E9" w:rsidP="00AF38E9">
            <w:pPr>
              <w:spacing w:line="240" w:lineRule="auto"/>
              <w:rPr>
                <w:sz w:val="16"/>
              </w:rPr>
            </w:pPr>
            <w:r w:rsidRPr="00FC4079">
              <w:rPr>
                <w:sz w:val="16"/>
              </w:rPr>
              <w:t>5</w:t>
            </w:r>
          </w:p>
        </w:tc>
        <w:tc>
          <w:tcPr>
            <w:tcW w:w="1271" w:type="dxa"/>
          </w:tcPr>
          <w:p w14:paraId="7C3A29E0" w14:textId="77777777" w:rsidR="00AF38E9" w:rsidRPr="00FC4079" w:rsidRDefault="00AF38E9" w:rsidP="00AF38E9">
            <w:pPr>
              <w:spacing w:line="240" w:lineRule="auto"/>
              <w:rPr>
                <w:sz w:val="16"/>
              </w:rPr>
            </w:pPr>
          </w:p>
        </w:tc>
        <w:tc>
          <w:tcPr>
            <w:tcW w:w="534" w:type="dxa"/>
          </w:tcPr>
          <w:p w14:paraId="5E656665" w14:textId="77777777" w:rsidR="00AF38E9" w:rsidRPr="00FC4079" w:rsidRDefault="00AF38E9" w:rsidP="00AF38E9">
            <w:pPr>
              <w:spacing w:line="240" w:lineRule="auto"/>
              <w:rPr>
                <w:sz w:val="16"/>
              </w:rPr>
            </w:pPr>
            <w:r w:rsidRPr="00FC4079">
              <w:rPr>
                <w:sz w:val="16"/>
              </w:rPr>
              <w:t>28</w:t>
            </w:r>
          </w:p>
        </w:tc>
        <w:tc>
          <w:tcPr>
            <w:tcW w:w="534" w:type="dxa"/>
          </w:tcPr>
          <w:p w14:paraId="7316105F" w14:textId="77777777" w:rsidR="00AF38E9" w:rsidRPr="00FC4079" w:rsidRDefault="00AF38E9" w:rsidP="00AF38E9">
            <w:pPr>
              <w:spacing w:line="240" w:lineRule="auto"/>
              <w:rPr>
                <w:sz w:val="16"/>
              </w:rPr>
            </w:pPr>
          </w:p>
        </w:tc>
        <w:tc>
          <w:tcPr>
            <w:tcW w:w="864" w:type="dxa"/>
          </w:tcPr>
          <w:p w14:paraId="307F0AFE" w14:textId="77777777" w:rsidR="00AF38E9" w:rsidRPr="00FC4079" w:rsidRDefault="00AF38E9" w:rsidP="00AF38E9">
            <w:pPr>
              <w:spacing w:line="240" w:lineRule="auto"/>
              <w:rPr>
                <w:sz w:val="16"/>
              </w:rPr>
            </w:pPr>
          </w:p>
        </w:tc>
      </w:tr>
      <w:tr w:rsidR="00FC4079" w:rsidRPr="00FC4079" w14:paraId="2AE741C6" w14:textId="77777777" w:rsidTr="00FC4079">
        <w:tc>
          <w:tcPr>
            <w:tcW w:w="1353" w:type="dxa"/>
          </w:tcPr>
          <w:p w14:paraId="5D2E2012" w14:textId="77777777" w:rsidR="00AF38E9" w:rsidRPr="00FC4079" w:rsidRDefault="00AF38E9" w:rsidP="00AF38E9">
            <w:pPr>
              <w:spacing w:line="240" w:lineRule="auto"/>
              <w:rPr>
                <w:sz w:val="16"/>
              </w:rPr>
            </w:pPr>
            <w:r w:rsidRPr="00FC4079">
              <w:rPr>
                <w:sz w:val="16"/>
              </w:rPr>
              <w:t>Amoxicillin</w:t>
            </w:r>
          </w:p>
        </w:tc>
        <w:tc>
          <w:tcPr>
            <w:tcW w:w="2023" w:type="dxa"/>
          </w:tcPr>
          <w:p w14:paraId="4D913E83"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5817F79D" w14:textId="77777777" w:rsidR="00AF38E9" w:rsidRPr="00FC4079" w:rsidRDefault="00AF38E9" w:rsidP="00AF38E9">
            <w:pPr>
              <w:spacing w:line="240" w:lineRule="auto"/>
              <w:rPr>
                <w:sz w:val="16"/>
              </w:rPr>
            </w:pPr>
            <w:r w:rsidRPr="00FC4079">
              <w:rPr>
                <w:sz w:val="16"/>
              </w:rPr>
              <w:t>Oral</w:t>
            </w:r>
          </w:p>
        </w:tc>
        <w:tc>
          <w:tcPr>
            <w:tcW w:w="1440" w:type="dxa"/>
          </w:tcPr>
          <w:p w14:paraId="2A831B93" w14:textId="77777777" w:rsidR="00AF38E9" w:rsidRPr="00FC4079" w:rsidRDefault="00AF38E9" w:rsidP="00AF38E9">
            <w:pPr>
              <w:spacing w:line="240" w:lineRule="auto"/>
              <w:rPr>
                <w:sz w:val="16"/>
              </w:rPr>
            </w:pPr>
            <w:r w:rsidRPr="00FC4079">
              <w:rPr>
                <w:sz w:val="16"/>
              </w:rPr>
              <w:t>Alphamox 250</w:t>
            </w:r>
          </w:p>
        </w:tc>
        <w:tc>
          <w:tcPr>
            <w:tcW w:w="534" w:type="dxa"/>
          </w:tcPr>
          <w:p w14:paraId="02C5B291" w14:textId="77777777" w:rsidR="00AF38E9" w:rsidRPr="00FC4079" w:rsidRDefault="00AF38E9" w:rsidP="00AF38E9">
            <w:pPr>
              <w:spacing w:line="240" w:lineRule="auto"/>
              <w:rPr>
                <w:sz w:val="16"/>
              </w:rPr>
            </w:pPr>
            <w:r w:rsidRPr="00FC4079">
              <w:rPr>
                <w:sz w:val="16"/>
              </w:rPr>
              <w:t>AF</w:t>
            </w:r>
          </w:p>
        </w:tc>
        <w:tc>
          <w:tcPr>
            <w:tcW w:w="633" w:type="dxa"/>
          </w:tcPr>
          <w:p w14:paraId="7560282F"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4F2862C" w14:textId="77777777" w:rsidR="00AF38E9" w:rsidRPr="00FC4079" w:rsidRDefault="00AF38E9" w:rsidP="00AF38E9">
            <w:pPr>
              <w:spacing w:line="240" w:lineRule="auto"/>
              <w:rPr>
                <w:sz w:val="16"/>
              </w:rPr>
            </w:pPr>
          </w:p>
        </w:tc>
        <w:tc>
          <w:tcPr>
            <w:tcW w:w="1728" w:type="dxa"/>
          </w:tcPr>
          <w:p w14:paraId="6711EA2C" w14:textId="77777777" w:rsidR="00AF38E9" w:rsidRPr="00FC4079" w:rsidRDefault="00AF38E9" w:rsidP="00AF38E9">
            <w:pPr>
              <w:spacing w:line="240" w:lineRule="auto"/>
              <w:rPr>
                <w:sz w:val="16"/>
              </w:rPr>
            </w:pPr>
          </w:p>
        </w:tc>
        <w:tc>
          <w:tcPr>
            <w:tcW w:w="682" w:type="dxa"/>
          </w:tcPr>
          <w:p w14:paraId="35518FEC" w14:textId="77777777" w:rsidR="00AF38E9" w:rsidRPr="00FC4079" w:rsidRDefault="00AF38E9" w:rsidP="00AF38E9">
            <w:pPr>
              <w:spacing w:line="240" w:lineRule="auto"/>
              <w:rPr>
                <w:sz w:val="16"/>
              </w:rPr>
            </w:pPr>
            <w:r w:rsidRPr="00FC4079">
              <w:rPr>
                <w:sz w:val="16"/>
              </w:rPr>
              <w:t>20</w:t>
            </w:r>
          </w:p>
        </w:tc>
        <w:tc>
          <w:tcPr>
            <w:tcW w:w="682" w:type="dxa"/>
          </w:tcPr>
          <w:p w14:paraId="150B26D4" w14:textId="77777777" w:rsidR="00AF38E9" w:rsidRPr="00FC4079" w:rsidRDefault="00AF38E9" w:rsidP="00AF38E9">
            <w:pPr>
              <w:spacing w:line="240" w:lineRule="auto"/>
              <w:rPr>
                <w:sz w:val="16"/>
              </w:rPr>
            </w:pPr>
            <w:r w:rsidRPr="00FC4079">
              <w:rPr>
                <w:sz w:val="16"/>
              </w:rPr>
              <w:t>0</w:t>
            </w:r>
          </w:p>
        </w:tc>
        <w:tc>
          <w:tcPr>
            <w:tcW w:w="1271" w:type="dxa"/>
          </w:tcPr>
          <w:p w14:paraId="67DD618A" w14:textId="77777777" w:rsidR="00AF38E9" w:rsidRPr="00FC4079" w:rsidRDefault="00AF38E9" w:rsidP="00AF38E9">
            <w:pPr>
              <w:spacing w:line="240" w:lineRule="auto"/>
              <w:rPr>
                <w:sz w:val="16"/>
              </w:rPr>
            </w:pPr>
          </w:p>
        </w:tc>
        <w:tc>
          <w:tcPr>
            <w:tcW w:w="534" w:type="dxa"/>
          </w:tcPr>
          <w:p w14:paraId="32F3D2C2" w14:textId="77777777" w:rsidR="00AF38E9" w:rsidRPr="00FC4079" w:rsidRDefault="00AF38E9" w:rsidP="00AF38E9">
            <w:pPr>
              <w:spacing w:line="240" w:lineRule="auto"/>
              <w:rPr>
                <w:sz w:val="16"/>
              </w:rPr>
            </w:pPr>
            <w:r w:rsidRPr="00FC4079">
              <w:rPr>
                <w:sz w:val="16"/>
              </w:rPr>
              <w:t>20</w:t>
            </w:r>
          </w:p>
        </w:tc>
        <w:tc>
          <w:tcPr>
            <w:tcW w:w="534" w:type="dxa"/>
          </w:tcPr>
          <w:p w14:paraId="4EE93E55" w14:textId="77777777" w:rsidR="00AF38E9" w:rsidRPr="00FC4079" w:rsidRDefault="00AF38E9" w:rsidP="00AF38E9">
            <w:pPr>
              <w:spacing w:line="240" w:lineRule="auto"/>
              <w:rPr>
                <w:sz w:val="16"/>
              </w:rPr>
            </w:pPr>
          </w:p>
        </w:tc>
        <w:tc>
          <w:tcPr>
            <w:tcW w:w="864" w:type="dxa"/>
          </w:tcPr>
          <w:p w14:paraId="65092542" w14:textId="77777777" w:rsidR="00AF38E9" w:rsidRPr="00FC4079" w:rsidRDefault="00AF38E9" w:rsidP="00AF38E9">
            <w:pPr>
              <w:spacing w:line="240" w:lineRule="auto"/>
              <w:rPr>
                <w:sz w:val="16"/>
              </w:rPr>
            </w:pPr>
          </w:p>
        </w:tc>
      </w:tr>
      <w:tr w:rsidR="00FC4079" w:rsidRPr="00FC4079" w14:paraId="086E9391" w14:textId="77777777" w:rsidTr="00FC4079">
        <w:tc>
          <w:tcPr>
            <w:tcW w:w="1353" w:type="dxa"/>
          </w:tcPr>
          <w:p w14:paraId="04D318E2" w14:textId="77777777" w:rsidR="00AF38E9" w:rsidRPr="00FC4079" w:rsidRDefault="00AF38E9" w:rsidP="00AF38E9">
            <w:pPr>
              <w:spacing w:line="240" w:lineRule="auto"/>
              <w:rPr>
                <w:sz w:val="16"/>
              </w:rPr>
            </w:pPr>
            <w:r w:rsidRPr="00FC4079">
              <w:rPr>
                <w:sz w:val="16"/>
              </w:rPr>
              <w:t>Amoxicillin</w:t>
            </w:r>
          </w:p>
        </w:tc>
        <w:tc>
          <w:tcPr>
            <w:tcW w:w="2023" w:type="dxa"/>
          </w:tcPr>
          <w:p w14:paraId="316E424F"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6DF2B0FB" w14:textId="77777777" w:rsidR="00AF38E9" w:rsidRPr="00FC4079" w:rsidRDefault="00AF38E9" w:rsidP="00AF38E9">
            <w:pPr>
              <w:spacing w:line="240" w:lineRule="auto"/>
              <w:rPr>
                <w:sz w:val="16"/>
              </w:rPr>
            </w:pPr>
            <w:r w:rsidRPr="00FC4079">
              <w:rPr>
                <w:sz w:val="16"/>
              </w:rPr>
              <w:t>Oral</w:t>
            </w:r>
          </w:p>
        </w:tc>
        <w:tc>
          <w:tcPr>
            <w:tcW w:w="1440" w:type="dxa"/>
          </w:tcPr>
          <w:p w14:paraId="127C76B0" w14:textId="77777777" w:rsidR="00AF38E9" w:rsidRPr="00FC4079" w:rsidRDefault="00AF38E9" w:rsidP="00AF38E9">
            <w:pPr>
              <w:spacing w:line="240" w:lineRule="auto"/>
              <w:rPr>
                <w:sz w:val="16"/>
              </w:rPr>
            </w:pPr>
            <w:r w:rsidRPr="00FC4079">
              <w:rPr>
                <w:sz w:val="16"/>
              </w:rPr>
              <w:t>Alphamox 250</w:t>
            </w:r>
          </w:p>
        </w:tc>
        <w:tc>
          <w:tcPr>
            <w:tcW w:w="534" w:type="dxa"/>
          </w:tcPr>
          <w:p w14:paraId="4BE1E7D2" w14:textId="77777777" w:rsidR="00AF38E9" w:rsidRPr="00FC4079" w:rsidRDefault="00AF38E9" w:rsidP="00AF38E9">
            <w:pPr>
              <w:spacing w:line="240" w:lineRule="auto"/>
              <w:rPr>
                <w:sz w:val="16"/>
              </w:rPr>
            </w:pPr>
            <w:r w:rsidRPr="00FC4079">
              <w:rPr>
                <w:sz w:val="16"/>
              </w:rPr>
              <w:t>AF</w:t>
            </w:r>
          </w:p>
        </w:tc>
        <w:tc>
          <w:tcPr>
            <w:tcW w:w="633" w:type="dxa"/>
          </w:tcPr>
          <w:p w14:paraId="348751BC" w14:textId="77777777" w:rsidR="00AF38E9" w:rsidRPr="00FC4079" w:rsidRDefault="00AF38E9" w:rsidP="00AF38E9">
            <w:pPr>
              <w:spacing w:line="240" w:lineRule="auto"/>
              <w:rPr>
                <w:sz w:val="16"/>
              </w:rPr>
            </w:pPr>
            <w:r w:rsidRPr="00FC4079">
              <w:rPr>
                <w:sz w:val="16"/>
              </w:rPr>
              <w:t xml:space="preserve">PDP </w:t>
            </w:r>
          </w:p>
        </w:tc>
        <w:tc>
          <w:tcPr>
            <w:tcW w:w="1728" w:type="dxa"/>
          </w:tcPr>
          <w:p w14:paraId="46576918" w14:textId="77777777" w:rsidR="00AF38E9" w:rsidRPr="00FC4079" w:rsidRDefault="00AF38E9" w:rsidP="00AF38E9">
            <w:pPr>
              <w:spacing w:line="240" w:lineRule="auto"/>
              <w:rPr>
                <w:sz w:val="16"/>
              </w:rPr>
            </w:pPr>
          </w:p>
        </w:tc>
        <w:tc>
          <w:tcPr>
            <w:tcW w:w="1728" w:type="dxa"/>
          </w:tcPr>
          <w:p w14:paraId="2267A8B8" w14:textId="77777777" w:rsidR="00AF38E9" w:rsidRPr="00FC4079" w:rsidRDefault="00AF38E9" w:rsidP="00AF38E9">
            <w:pPr>
              <w:spacing w:line="240" w:lineRule="auto"/>
              <w:rPr>
                <w:sz w:val="16"/>
              </w:rPr>
            </w:pPr>
          </w:p>
        </w:tc>
        <w:tc>
          <w:tcPr>
            <w:tcW w:w="682" w:type="dxa"/>
          </w:tcPr>
          <w:p w14:paraId="7DC05D01" w14:textId="77777777" w:rsidR="00AF38E9" w:rsidRPr="00FC4079" w:rsidRDefault="00AF38E9" w:rsidP="00AF38E9">
            <w:pPr>
              <w:spacing w:line="240" w:lineRule="auto"/>
              <w:rPr>
                <w:sz w:val="16"/>
              </w:rPr>
            </w:pPr>
            <w:r w:rsidRPr="00FC4079">
              <w:rPr>
                <w:sz w:val="16"/>
              </w:rPr>
              <w:t>20</w:t>
            </w:r>
          </w:p>
        </w:tc>
        <w:tc>
          <w:tcPr>
            <w:tcW w:w="682" w:type="dxa"/>
          </w:tcPr>
          <w:p w14:paraId="57BCD81D" w14:textId="77777777" w:rsidR="00AF38E9" w:rsidRPr="00FC4079" w:rsidRDefault="00AF38E9" w:rsidP="00AF38E9">
            <w:pPr>
              <w:spacing w:line="240" w:lineRule="auto"/>
              <w:rPr>
                <w:sz w:val="16"/>
              </w:rPr>
            </w:pPr>
            <w:r w:rsidRPr="00FC4079">
              <w:rPr>
                <w:sz w:val="16"/>
              </w:rPr>
              <w:t>0</w:t>
            </w:r>
          </w:p>
        </w:tc>
        <w:tc>
          <w:tcPr>
            <w:tcW w:w="1271" w:type="dxa"/>
          </w:tcPr>
          <w:p w14:paraId="02BBA7FB" w14:textId="77777777" w:rsidR="00AF38E9" w:rsidRPr="00FC4079" w:rsidRDefault="00AF38E9" w:rsidP="00AF38E9">
            <w:pPr>
              <w:spacing w:line="240" w:lineRule="auto"/>
              <w:rPr>
                <w:sz w:val="16"/>
              </w:rPr>
            </w:pPr>
          </w:p>
        </w:tc>
        <w:tc>
          <w:tcPr>
            <w:tcW w:w="534" w:type="dxa"/>
          </w:tcPr>
          <w:p w14:paraId="7427FAAF" w14:textId="77777777" w:rsidR="00AF38E9" w:rsidRPr="00FC4079" w:rsidRDefault="00AF38E9" w:rsidP="00AF38E9">
            <w:pPr>
              <w:spacing w:line="240" w:lineRule="auto"/>
              <w:rPr>
                <w:sz w:val="16"/>
              </w:rPr>
            </w:pPr>
            <w:r w:rsidRPr="00FC4079">
              <w:rPr>
                <w:sz w:val="16"/>
              </w:rPr>
              <w:t>20</w:t>
            </w:r>
          </w:p>
        </w:tc>
        <w:tc>
          <w:tcPr>
            <w:tcW w:w="534" w:type="dxa"/>
          </w:tcPr>
          <w:p w14:paraId="3CC8F5C0" w14:textId="77777777" w:rsidR="00AF38E9" w:rsidRPr="00FC4079" w:rsidRDefault="00AF38E9" w:rsidP="00AF38E9">
            <w:pPr>
              <w:spacing w:line="240" w:lineRule="auto"/>
              <w:rPr>
                <w:sz w:val="16"/>
              </w:rPr>
            </w:pPr>
          </w:p>
        </w:tc>
        <w:tc>
          <w:tcPr>
            <w:tcW w:w="864" w:type="dxa"/>
          </w:tcPr>
          <w:p w14:paraId="04889FFE" w14:textId="77777777" w:rsidR="00AF38E9" w:rsidRPr="00FC4079" w:rsidRDefault="00AF38E9" w:rsidP="00AF38E9">
            <w:pPr>
              <w:spacing w:line="240" w:lineRule="auto"/>
              <w:rPr>
                <w:sz w:val="16"/>
              </w:rPr>
            </w:pPr>
          </w:p>
        </w:tc>
      </w:tr>
      <w:tr w:rsidR="00FC4079" w:rsidRPr="00FC4079" w14:paraId="20876910" w14:textId="77777777" w:rsidTr="00FC4079">
        <w:tc>
          <w:tcPr>
            <w:tcW w:w="1353" w:type="dxa"/>
          </w:tcPr>
          <w:p w14:paraId="151FCF4F" w14:textId="77777777" w:rsidR="00AF38E9" w:rsidRPr="00FC4079" w:rsidRDefault="00AF38E9" w:rsidP="00AF38E9">
            <w:pPr>
              <w:spacing w:line="240" w:lineRule="auto"/>
              <w:rPr>
                <w:sz w:val="16"/>
              </w:rPr>
            </w:pPr>
            <w:r w:rsidRPr="00FC4079">
              <w:rPr>
                <w:sz w:val="16"/>
              </w:rPr>
              <w:t>Amoxicillin</w:t>
            </w:r>
          </w:p>
        </w:tc>
        <w:tc>
          <w:tcPr>
            <w:tcW w:w="2023" w:type="dxa"/>
          </w:tcPr>
          <w:p w14:paraId="0060D4EE"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1DD57007" w14:textId="77777777" w:rsidR="00AF38E9" w:rsidRPr="00FC4079" w:rsidRDefault="00AF38E9" w:rsidP="00AF38E9">
            <w:pPr>
              <w:spacing w:line="240" w:lineRule="auto"/>
              <w:rPr>
                <w:sz w:val="16"/>
              </w:rPr>
            </w:pPr>
            <w:r w:rsidRPr="00FC4079">
              <w:rPr>
                <w:sz w:val="16"/>
              </w:rPr>
              <w:t>Oral</w:t>
            </w:r>
          </w:p>
        </w:tc>
        <w:tc>
          <w:tcPr>
            <w:tcW w:w="1440" w:type="dxa"/>
          </w:tcPr>
          <w:p w14:paraId="20376D8D" w14:textId="77777777" w:rsidR="00AF38E9" w:rsidRPr="00FC4079" w:rsidRDefault="00AF38E9" w:rsidP="00AF38E9">
            <w:pPr>
              <w:spacing w:line="240" w:lineRule="auto"/>
              <w:rPr>
                <w:sz w:val="16"/>
              </w:rPr>
            </w:pPr>
            <w:r w:rsidRPr="00FC4079">
              <w:rPr>
                <w:sz w:val="16"/>
              </w:rPr>
              <w:t>Alphamox 250</w:t>
            </w:r>
          </w:p>
        </w:tc>
        <w:tc>
          <w:tcPr>
            <w:tcW w:w="534" w:type="dxa"/>
          </w:tcPr>
          <w:p w14:paraId="09727425" w14:textId="77777777" w:rsidR="00AF38E9" w:rsidRPr="00FC4079" w:rsidRDefault="00AF38E9" w:rsidP="00AF38E9">
            <w:pPr>
              <w:spacing w:line="240" w:lineRule="auto"/>
              <w:rPr>
                <w:sz w:val="16"/>
              </w:rPr>
            </w:pPr>
            <w:r w:rsidRPr="00FC4079">
              <w:rPr>
                <w:sz w:val="16"/>
              </w:rPr>
              <w:t>AF</w:t>
            </w:r>
          </w:p>
        </w:tc>
        <w:tc>
          <w:tcPr>
            <w:tcW w:w="633" w:type="dxa"/>
          </w:tcPr>
          <w:p w14:paraId="06DE729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DE6804" w14:textId="77777777" w:rsidR="00AF38E9" w:rsidRPr="00FC4079" w:rsidRDefault="00AF38E9" w:rsidP="00AF38E9">
            <w:pPr>
              <w:spacing w:line="240" w:lineRule="auto"/>
              <w:rPr>
                <w:sz w:val="16"/>
              </w:rPr>
            </w:pPr>
          </w:p>
        </w:tc>
        <w:tc>
          <w:tcPr>
            <w:tcW w:w="1728" w:type="dxa"/>
          </w:tcPr>
          <w:p w14:paraId="55492988" w14:textId="77777777" w:rsidR="00AF38E9" w:rsidRPr="00FC4079" w:rsidRDefault="00AF38E9" w:rsidP="00AF38E9">
            <w:pPr>
              <w:spacing w:line="240" w:lineRule="auto"/>
              <w:rPr>
                <w:sz w:val="16"/>
              </w:rPr>
            </w:pPr>
            <w:r w:rsidRPr="00FC4079">
              <w:rPr>
                <w:sz w:val="16"/>
              </w:rPr>
              <w:t>P10404</w:t>
            </w:r>
          </w:p>
        </w:tc>
        <w:tc>
          <w:tcPr>
            <w:tcW w:w="682" w:type="dxa"/>
          </w:tcPr>
          <w:p w14:paraId="72CB3C91" w14:textId="77777777" w:rsidR="00AF38E9" w:rsidRPr="00FC4079" w:rsidRDefault="00AF38E9" w:rsidP="00AF38E9">
            <w:pPr>
              <w:spacing w:line="240" w:lineRule="auto"/>
              <w:rPr>
                <w:sz w:val="16"/>
              </w:rPr>
            </w:pPr>
            <w:r w:rsidRPr="00FC4079">
              <w:rPr>
                <w:sz w:val="16"/>
              </w:rPr>
              <w:t>40</w:t>
            </w:r>
            <w:r w:rsidRPr="00FC4079">
              <w:rPr>
                <w:sz w:val="16"/>
              </w:rPr>
              <w:br/>
              <w:t>CN10404</w:t>
            </w:r>
          </w:p>
        </w:tc>
        <w:tc>
          <w:tcPr>
            <w:tcW w:w="682" w:type="dxa"/>
          </w:tcPr>
          <w:p w14:paraId="79DF71AC" w14:textId="77777777" w:rsidR="00AF38E9" w:rsidRPr="00FC4079" w:rsidRDefault="00AF38E9" w:rsidP="00AF38E9">
            <w:pPr>
              <w:spacing w:line="240" w:lineRule="auto"/>
              <w:rPr>
                <w:sz w:val="16"/>
              </w:rPr>
            </w:pPr>
            <w:r w:rsidRPr="00FC4079">
              <w:rPr>
                <w:sz w:val="16"/>
              </w:rPr>
              <w:t>0</w:t>
            </w:r>
            <w:r w:rsidRPr="00FC4079">
              <w:rPr>
                <w:sz w:val="16"/>
              </w:rPr>
              <w:br/>
              <w:t>CN10404</w:t>
            </w:r>
          </w:p>
        </w:tc>
        <w:tc>
          <w:tcPr>
            <w:tcW w:w="1271" w:type="dxa"/>
          </w:tcPr>
          <w:p w14:paraId="0C18BC03" w14:textId="77777777" w:rsidR="00AF38E9" w:rsidRPr="00FC4079" w:rsidRDefault="00AF38E9" w:rsidP="00AF38E9">
            <w:pPr>
              <w:spacing w:line="240" w:lineRule="auto"/>
              <w:rPr>
                <w:sz w:val="16"/>
              </w:rPr>
            </w:pPr>
          </w:p>
        </w:tc>
        <w:tc>
          <w:tcPr>
            <w:tcW w:w="534" w:type="dxa"/>
          </w:tcPr>
          <w:p w14:paraId="2BF1818E" w14:textId="77777777" w:rsidR="00AF38E9" w:rsidRPr="00FC4079" w:rsidRDefault="00AF38E9" w:rsidP="00AF38E9">
            <w:pPr>
              <w:spacing w:line="240" w:lineRule="auto"/>
              <w:rPr>
                <w:sz w:val="16"/>
              </w:rPr>
            </w:pPr>
            <w:r w:rsidRPr="00FC4079">
              <w:rPr>
                <w:sz w:val="16"/>
              </w:rPr>
              <w:t>20</w:t>
            </w:r>
          </w:p>
        </w:tc>
        <w:tc>
          <w:tcPr>
            <w:tcW w:w="534" w:type="dxa"/>
          </w:tcPr>
          <w:p w14:paraId="6B03DC7B" w14:textId="77777777" w:rsidR="00AF38E9" w:rsidRPr="00FC4079" w:rsidRDefault="00AF38E9" w:rsidP="00AF38E9">
            <w:pPr>
              <w:spacing w:line="240" w:lineRule="auto"/>
              <w:rPr>
                <w:sz w:val="16"/>
              </w:rPr>
            </w:pPr>
          </w:p>
        </w:tc>
        <w:tc>
          <w:tcPr>
            <w:tcW w:w="864" w:type="dxa"/>
          </w:tcPr>
          <w:p w14:paraId="0E2E47DC" w14:textId="77777777" w:rsidR="00AF38E9" w:rsidRPr="00FC4079" w:rsidRDefault="00AF38E9" w:rsidP="00AF38E9">
            <w:pPr>
              <w:spacing w:line="240" w:lineRule="auto"/>
              <w:rPr>
                <w:sz w:val="16"/>
              </w:rPr>
            </w:pPr>
          </w:p>
        </w:tc>
      </w:tr>
      <w:tr w:rsidR="00FC4079" w:rsidRPr="00FC4079" w14:paraId="0C8B6728" w14:textId="77777777" w:rsidTr="00FC4079">
        <w:tc>
          <w:tcPr>
            <w:tcW w:w="1353" w:type="dxa"/>
          </w:tcPr>
          <w:p w14:paraId="05D64FC0" w14:textId="77777777" w:rsidR="00AF38E9" w:rsidRPr="00FC4079" w:rsidRDefault="00AF38E9" w:rsidP="00AF38E9">
            <w:pPr>
              <w:spacing w:line="240" w:lineRule="auto"/>
              <w:rPr>
                <w:sz w:val="16"/>
              </w:rPr>
            </w:pPr>
            <w:r w:rsidRPr="00FC4079">
              <w:rPr>
                <w:sz w:val="16"/>
              </w:rPr>
              <w:t>Amoxicillin</w:t>
            </w:r>
          </w:p>
        </w:tc>
        <w:tc>
          <w:tcPr>
            <w:tcW w:w="2023" w:type="dxa"/>
          </w:tcPr>
          <w:p w14:paraId="09BE306D"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60547780" w14:textId="77777777" w:rsidR="00AF38E9" w:rsidRPr="00FC4079" w:rsidRDefault="00AF38E9" w:rsidP="00AF38E9">
            <w:pPr>
              <w:spacing w:line="240" w:lineRule="auto"/>
              <w:rPr>
                <w:sz w:val="16"/>
              </w:rPr>
            </w:pPr>
            <w:r w:rsidRPr="00FC4079">
              <w:rPr>
                <w:sz w:val="16"/>
              </w:rPr>
              <w:t>Oral</w:t>
            </w:r>
          </w:p>
        </w:tc>
        <w:tc>
          <w:tcPr>
            <w:tcW w:w="1440" w:type="dxa"/>
          </w:tcPr>
          <w:p w14:paraId="2379424B" w14:textId="77777777" w:rsidR="00AF38E9" w:rsidRPr="00FC4079" w:rsidRDefault="00AF38E9" w:rsidP="00AF38E9">
            <w:pPr>
              <w:spacing w:line="240" w:lineRule="auto"/>
              <w:rPr>
                <w:sz w:val="16"/>
              </w:rPr>
            </w:pPr>
            <w:r w:rsidRPr="00FC4079">
              <w:rPr>
                <w:sz w:val="16"/>
              </w:rPr>
              <w:t>AMILOXYN</w:t>
            </w:r>
          </w:p>
        </w:tc>
        <w:tc>
          <w:tcPr>
            <w:tcW w:w="534" w:type="dxa"/>
          </w:tcPr>
          <w:p w14:paraId="7DF0F416" w14:textId="77777777" w:rsidR="00AF38E9" w:rsidRPr="00FC4079" w:rsidRDefault="00AF38E9" w:rsidP="00AF38E9">
            <w:pPr>
              <w:spacing w:line="240" w:lineRule="auto"/>
              <w:rPr>
                <w:sz w:val="16"/>
              </w:rPr>
            </w:pPr>
            <w:r w:rsidRPr="00FC4079">
              <w:rPr>
                <w:sz w:val="16"/>
              </w:rPr>
              <w:t>RF</w:t>
            </w:r>
          </w:p>
        </w:tc>
        <w:tc>
          <w:tcPr>
            <w:tcW w:w="633" w:type="dxa"/>
          </w:tcPr>
          <w:p w14:paraId="1FD0DCB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AB0218A" w14:textId="77777777" w:rsidR="00AF38E9" w:rsidRPr="00FC4079" w:rsidRDefault="00AF38E9" w:rsidP="00AF38E9">
            <w:pPr>
              <w:spacing w:line="240" w:lineRule="auto"/>
              <w:rPr>
                <w:sz w:val="16"/>
              </w:rPr>
            </w:pPr>
          </w:p>
        </w:tc>
        <w:tc>
          <w:tcPr>
            <w:tcW w:w="1728" w:type="dxa"/>
          </w:tcPr>
          <w:p w14:paraId="4203626E" w14:textId="77777777" w:rsidR="00AF38E9" w:rsidRPr="00FC4079" w:rsidRDefault="00AF38E9" w:rsidP="00AF38E9">
            <w:pPr>
              <w:spacing w:line="240" w:lineRule="auto"/>
              <w:rPr>
                <w:sz w:val="16"/>
              </w:rPr>
            </w:pPr>
          </w:p>
        </w:tc>
        <w:tc>
          <w:tcPr>
            <w:tcW w:w="682" w:type="dxa"/>
          </w:tcPr>
          <w:p w14:paraId="16E3F1C0" w14:textId="77777777" w:rsidR="00AF38E9" w:rsidRPr="00FC4079" w:rsidRDefault="00AF38E9" w:rsidP="00AF38E9">
            <w:pPr>
              <w:spacing w:line="240" w:lineRule="auto"/>
              <w:rPr>
                <w:sz w:val="16"/>
              </w:rPr>
            </w:pPr>
            <w:r w:rsidRPr="00FC4079">
              <w:rPr>
                <w:sz w:val="16"/>
              </w:rPr>
              <w:t>20</w:t>
            </w:r>
          </w:p>
        </w:tc>
        <w:tc>
          <w:tcPr>
            <w:tcW w:w="682" w:type="dxa"/>
          </w:tcPr>
          <w:p w14:paraId="41BE19C8" w14:textId="77777777" w:rsidR="00AF38E9" w:rsidRPr="00FC4079" w:rsidRDefault="00AF38E9" w:rsidP="00AF38E9">
            <w:pPr>
              <w:spacing w:line="240" w:lineRule="auto"/>
              <w:rPr>
                <w:sz w:val="16"/>
              </w:rPr>
            </w:pPr>
            <w:r w:rsidRPr="00FC4079">
              <w:rPr>
                <w:sz w:val="16"/>
              </w:rPr>
              <w:t>0</w:t>
            </w:r>
          </w:p>
        </w:tc>
        <w:tc>
          <w:tcPr>
            <w:tcW w:w="1271" w:type="dxa"/>
          </w:tcPr>
          <w:p w14:paraId="34EFEEFD" w14:textId="77777777" w:rsidR="00AF38E9" w:rsidRPr="00FC4079" w:rsidRDefault="00AF38E9" w:rsidP="00AF38E9">
            <w:pPr>
              <w:spacing w:line="240" w:lineRule="auto"/>
              <w:rPr>
                <w:sz w:val="16"/>
              </w:rPr>
            </w:pPr>
          </w:p>
        </w:tc>
        <w:tc>
          <w:tcPr>
            <w:tcW w:w="534" w:type="dxa"/>
          </w:tcPr>
          <w:p w14:paraId="73B037E0" w14:textId="77777777" w:rsidR="00AF38E9" w:rsidRPr="00FC4079" w:rsidRDefault="00AF38E9" w:rsidP="00AF38E9">
            <w:pPr>
              <w:spacing w:line="240" w:lineRule="auto"/>
              <w:rPr>
                <w:sz w:val="16"/>
              </w:rPr>
            </w:pPr>
            <w:r w:rsidRPr="00FC4079">
              <w:rPr>
                <w:sz w:val="16"/>
              </w:rPr>
              <w:t>20</w:t>
            </w:r>
          </w:p>
        </w:tc>
        <w:tc>
          <w:tcPr>
            <w:tcW w:w="534" w:type="dxa"/>
          </w:tcPr>
          <w:p w14:paraId="4A5C6FA8" w14:textId="77777777" w:rsidR="00AF38E9" w:rsidRPr="00FC4079" w:rsidRDefault="00AF38E9" w:rsidP="00AF38E9">
            <w:pPr>
              <w:spacing w:line="240" w:lineRule="auto"/>
              <w:rPr>
                <w:sz w:val="16"/>
              </w:rPr>
            </w:pPr>
          </w:p>
        </w:tc>
        <w:tc>
          <w:tcPr>
            <w:tcW w:w="864" w:type="dxa"/>
          </w:tcPr>
          <w:p w14:paraId="57344D6E" w14:textId="77777777" w:rsidR="00AF38E9" w:rsidRPr="00FC4079" w:rsidRDefault="00AF38E9" w:rsidP="00AF38E9">
            <w:pPr>
              <w:spacing w:line="240" w:lineRule="auto"/>
              <w:rPr>
                <w:sz w:val="16"/>
              </w:rPr>
            </w:pPr>
          </w:p>
        </w:tc>
      </w:tr>
      <w:tr w:rsidR="00FC4079" w:rsidRPr="00FC4079" w14:paraId="0132CCF9" w14:textId="77777777" w:rsidTr="00FC4079">
        <w:tc>
          <w:tcPr>
            <w:tcW w:w="1353" w:type="dxa"/>
          </w:tcPr>
          <w:p w14:paraId="5B01161D" w14:textId="77777777" w:rsidR="00AF38E9" w:rsidRPr="00FC4079" w:rsidRDefault="00AF38E9" w:rsidP="00AF38E9">
            <w:pPr>
              <w:spacing w:line="240" w:lineRule="auto"/>
              <w:rPr>
                <w:sz w:val="16"/>
              </w:rPr>
            </w:pPr>
            <w:r w:rsidRPr="00FC4079">
              <w:rPr>
                <w:sz w:val="16"/>
              </w:rPr>
              <w:t>Amoxicillin</w:t>
            </w:r>
          </w:p>
        </w:tc>
        <w:tc>
          <w:tcPr>
            <w:tcW w:w="2023" w:type="dxa"/>
          </w:tcPr>
          <w:p w14:paraId="53BA334C"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294EBF81" w14:textId="77777777" w:rsidR="00AF38E9" w:rsidRPr="00FC4079" w:rsidRDefault="00AF38E9" w:rsidP="00AF38E9">
            <w:pPr>
              <w:spacing w:line="240" w:lineRule="auto"/>
              <w:rPr>
                <w:sz w:val="16"/>
              </w:rPr>
            </w:pPr>
            <w:r w:rsidRPr="00FC4079">
              <w:rPr>
                <w:sz w:val="16"/>
              </w:rPr>
              <w:t>Oral</w:t>
            </w:r>
          </w:p>
        </w:tc>
        <w:tc>
          <w:tcPr>
            <w:tcW w:w="1440" w:type="dxa"/>
          </w:tcPr>
          <w:p w14:paraId="4D1589FC" w14:textId="77777777" w:rsidR="00AF38E9" w:rsidRPr="00FC4079" w:rsidRDefault="00AF38E9" w:rsidP="00AF38E9">
            <w:pPr>
              <w:spacing w:line="240" w:lineRule="auto"/>
              <w:rPr>
                <w:sz w:val="16"/>
              </w:rPr>
            </w:pPr>
            <w:r w:rsidRPr="00FC4079">
              <w:rPr>
                <w:sz w:val="16"/>
              </w:rPr>
              <w:t>AMILOXYN</w:t>
            </w:r>
          </w:p>
        </w:tc>
        <w:tc>
          <w:tcPr>
            <w:tcW w:w="534" w:type="dxa"/>
          </w:tcPr>
          <w:p w14:paraId="4E5B6562" w14:textId="77777777" w:rsidR="00AF38E9" w:rsidRPr="00FC4079" w:rsidRDefault="00AF38E9" w:rsidP="00AF38E9">
            <w:pPr>
              <w:spacing w:line="240" w:lineRule="auto"/>
              <w:rPr>
                <w:sz w:val="16"/>
              </w:rPr>
            </w:pPr>
            <w:r w:rsidRPr="00FC4079">
              <w:rPr>
                <w:sz w:val="16"/>
              </w:rPr>
              <w:t>RF</w:t>
            </w:r>
          </w:p>
        </w:tc>
        <w:tc>
          <w:tcPr>
            <w:tcW w:w="633" w:type="dxa"/>
          </w:tcPr>
          <w:p w14:paraId="234D3C77" w14:textId="77777777" w:rsidR="00AF38E9" w:rsidRPr="00FC4079" w:rsidRDefault="00AF38E9" w:rsidP="00AF38E9">
            <w:pPr>
              <w:spacing w:line="240" w:lineRule="auto"/>
              <w:rPr>
                <w:sz w:val="16"/>
              </w:rPr>
            </w:pPr>
            <w:r w:rsidRPr="00FC4079">
              <w:rPr>
                <w:sz w:val="16"/>
              </w:rPr>
              <w:t xml:space="preserve">PDP </w:t>
            </w:r>
          </w:p>
        </w:tc>
        <w:tc>
          <w:tcPr>
            <w:tcW w:w="1728" w:type="dxa"/>
          </w:tcPr>
          <w:p w14:paraId="65156F3B" w14:textId="77777777" w:rsidR="00AF38E9" w:rsidRPr="00FC4079" w:rsidRDefault="00AF38E9" w:rsidP="00AF38E9">
            <w:pPr>
              <w:spacing w:line="240" w:lineRule="auto"/>
              <w:rPr>
                <w:sz w:val="16"/>
              </w:rPr>
            </w:pPr>
          </w:p>
        </w:tc>
        <w:tc>
          <w:tcPr>
            <w:tcW w:w="1728" w:type="dxa"/>
          </w:tcPr>
          <w:p w14:paraId="025907A6" w14:textId="77777777" w:rsidR="00AF38E9" w:rsidRPr="00FC4079" w:rsidRDefault="00AF38E9" w:rsidP="00AF38E9">
            <w:pPr>
              <w:spacing w:line="240" w:lineRule="auto"/>
              <w:rPr>
                <w:sz w:val="16"/>
              </w:rPr>
            </w:pPr>
          </w:p>
        </w:tc>
        <w:tc>
          <w:tcPr>
            <w:tcW w:w="682" w:type="dxa"/>
          </w:tcPr>
          <w:p w14:paraId="2C871D49" w14:textId="77777777" w:rsidR="00AF38E9" w:rsidRPr="00FC4079" w:rsidRDefault="00AF38E9" w:rsidP="00AF38E9">
            <w:pPr>
              <w:spacing w:line="240" w:lineRule="auto"/>
              <w:rPr>
                <w:sz w:val="16"/>
              </w:rPr>
            </w:pPr>
            <w:r w:rsidRPr="00FC4079">
              <w:rPr>
                <w:sz w:val="16"/>
              </w:rPr>
              <w:t>20</w:t>
            </w:r>
          </w:p>
        </w:tc>
        <w:tc>
          <w:tcPr>
            <w:tcW w:w="682" w:type="dxa"/>
          </w:tcPr>
          <w:p w14:paraId="567B32EA" w14:textId="77777777" w:rsidR="00AF38E9" w:rsidRPr="00FC4079" w:rsidRDefault="00AF38E9" w:rsidP="00AF38E9">
            <w:pPr>
              <w:spacing w:line="240" w:lineRule="auto"/>
              <w:rPr>
                <w:sz w:val="16"/>
              </w:rPr>
            </w:pPr>
            <w:r w:rsidRPr="00FC4079">
              <w:rPr>
                <w:sz w:val="16"/>
              </w:rPr>
              <w:t>0</w:t>
            </w:r>
          </w:p>
        </w:tc>
        <w:tc>
          <w:tcPr>
            <w:tcW w:w="1271" w:type="dxa"/>
          </w:tcPr>
          <w:p w14:paraId="4F5D3118" w14:textId="77777777" w:rsidR="00AF38E9" w:rsidRPr="00FC4079" w:rsidRDefault="00AF38E9" w:rsidP="00AF38E9">
            <w:pPr>
              <w:spacing w:line="240" w:lineRule="auto"/>
              <w:rPr>
                <w:sz w:val="16"/>
              </w:rPr>
            </w:pPr>
          </w:p>
        </w:tc>
        <w:tc>
          <w:tcPr>
            <w:tcW w:w="534" w:type="dxa"/>
          </w:tcPr>
          <w:p w14:paraId="453149BF" w14:textId="77777777" w:rsidR="00AF38E9" w:rsidRPr="00FC4079" w:rsidRDefault="00AF38E9" w:rsidP="00AF38E9">
            <w:pPr>
              <w:spacing w:line="240" w:lineRule="auto"/>
              <w:rPr>
                <w:sz w:val="16"/>
              </w:rPr>
            </w:pPr>
            <w:r w:rsidRPr="00FC4079">
              <w:rPr>
                <w:sz w:val="16"/>
              </w:rPr>
              <w:t>20</w:t>
            </w:r>
          </w:p>
        </w:tc>
        <w:tc>
          <w:tcPr>
            <w:tcW w:w="534" w:type="dxa"/>
          </w:tcPr>
          <w:p w14:paraId="0EE71109" w14:textId="77777777" w:rsidR="00AF38E9" w:rsidRPr="00FC4079" w:rsidRDefault="00AF38E9" w:rsidP="00AF38E9">
            <w:pPr>
              <w:spacing w:line="240" w:lineRule="auto"/>
              <w:rPr>
                <w:sz w:val="16"/>
              </w:rPr>
            </w:pPr>
          </w:p>
        </w:tc>
        <w:tc>
          <w:tcPr>
            <w:tcW w:w="864" w:type="dxa"/>
          </w:tcPr>
          <w:p w14:paraId="51854848" w14:textId="77777777" w:rsidR="00AF38E9" w:rsidRPr="00FC4079" w:rsidRDefault="00AF38E9" w:rsidP="00AF38E9">
            <w:pPr>
              <w:spacing w:line="240" w:lineRule="auto"/>
              <w:rPr>
                <w:sz w:val="16"/>
              </w:rPr>
            </w:pPr>
          </w:p>
        </w:tc>
      </w:tr>
      <w:tr w:rsidR="00FC4079" w:rsidRPr="00FC4079" w14:paraId="29167D97" w14:textId="77777777" w:rsidTr="00FC4079">
        <w:tc>
          <w:tcPr>
            <w:tcW w:w="1353" w:type="dxa"/>
          </w:tcPr>
          <w:p w14:paraId="14EE25A1" w14:textId="77777777" w:rsidR="00AF38E9" w:rsidRPr="00FC4079" w:rsidRDefault="00AF38E9" w:rsidP="00AF38E9">
            <w:pPr>
              <w:spacing w:line="240" w:lineRule="auto"/>
              <w:rPr>
                <w:sz w:val="16"/>
              </w:rPr>
            </w:pPr>
            <w:r w:rsidRPr="00FC4079">
              <w:rPr>
                <w:sz w:val="16"/>
              </w:rPr>
              <w:t>Amoxicillin</w:t>
            </w:r>
          </w:p>
        </w:tc>
        <w:tc>
          <w:tcPr>
            <w:tcW w:w="2023" w:type="dxa"/>
          </w:tcPr>
          <w:p w14:paraId="0F265BAC"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4D978DB8" w14:textId="77777777" w:rsidR="00AF38E9" w:rsidRPr="00FC4079" w:rsidRDefault="00AF38E9" w:rsidP="00AF38E9">
            <w:pPr>
              <w:spacing w:line="240" w:lineRule="auto"/>
              <w:rPr>
                <w:sz w:val="16"/>
              </w:rPr>
            </w:pPr>
            <w:r w:rsidRPr="00FC4079">
              <w:rPr>
                <w:sz w:val="16"/>
              </w:rPr>
              <w:t>Oral</w:t>
            </w:r>
          </w:p>
        </w:tc>
        <w:tc>
          <w:tcPr>
            <w:tcW w:w="1440" w:type="dxa"/>
          </w:tcPr>
          <w:p w14:paraId="4A249ED4" w14:textId="77777777" w:rsidR="00AF38E9" w:rsidRPr="00FC4079" w:rsidRDefault="00AF38E9" w:rsidP="00AF38E9">
            <w:pPr>
              <w:spacing w:line="240" w:lineRule="auto"/>
              <w:rPr>
                <w:sz w:val="16"/>
              </w:rPr>
            </w:pPr>
            <w:r w:rsidRPr="00FC4079">
              <w:rPr>
                <w:sz w:val="16"/>
              </w:rPr>
              <w:t>AMILOXYN</w:t>
            </w:r>
          </w:p>
        </w:tc>
        <w:tc>
          <w:tcPr>
            <w:tcW w:w="534" w:type="dxa"/>
          </w:tcPr>
          <w:p w14:paraId="79EDF80A" w14:textId="77777777" w:rsidR="00AF38E9" w:rsidRPr="00FC4079" w:rsidRDefault="00AF38E9" w:rsidP="00AF38E9">
            <w:pPr>
              <w:spacing w:line="240" w:lineRule="auto"/>
              <w:rPr>
                <w:sz w:val="16"/>
              </w:rPr>
            </w:pPr>
            <w:r w:rsidRPr="00FC4079">
              <w:rPr>
                <w:sz w:val="16"/>
              </w:rPr>
              <w:t>RF</w:t>
            </w:r>
          </w:p>
        </w:tc>
        <w:tc>
          <w:tcPr>
            <w:tcW w:w="633" w:type="dxa"/>
          </w:tcPr>
          <w:p w14:paraId="39518D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A85099" w14:textId="77777777" w:rsidR="00AF38E9" w:rsidRPr="00FC4079" w:rsidRDefault="00AF38E9" w:rsidP="00AF38E9">
            <w:pPr>
              <w:spacing w:line="240" w:lineRule="auto"/>
              <w:rPr>
                <w:sz w:val="16"/>
              </w:rPr>
            </w:pPr>
          </w:p>
        </w:tc>
        <w:tc>
          <w:tcPr>
            <w:tcW w:w="1728" w:type="dxa"/>
          </w:tcPr>
          <w:p w14:paraId="3C28B913" w14:textId="77777777" w:rsidR="00AF38E9" w:rsidRPr="00FC4079" w:rsidRDefault="00AF38E9" w:rsidP="00AF38E9">
            <w:pPr>
              <w:spacing w:line="240" w:lineRule="auto"/>
              <w:rPr>
                <w:sz w:val="16"/>
              </w:rPr>
            </w:pPr>
            <w:r w:rsidRPr="00FC4079">
              <w:rPr>
                <w:sz w:val="16"/>
              </w:rPr>
              <w:t>P10404</w:t>
            </w:r>
          </w:p>
        </w:tc>
        <w:tc>
          <w:tcPr>
            <w:tcW w:w="682" w:type="dxa"/>
          </w:tcPr>
          <w:p w14:paraId="0150F04A" w14:textId="77777777" w:rsidR="00AF38E9" w:rsidRPr="00FC4079" w:rsidRDefault="00AF38E9" w:rsidP="00AF38E9">
            <w:pPr>
              <w:spacing w:line="240" w:lineRule="auto"/>
              <w:rPr>
                <w:sz w:val="16"/>
              </w:rPr>
            </w:pPr>
            <w:r w:rsidRPr="00FC4079">
              <w:rPr>
                <w:sz w:val="16"/>
              </w:rPr>
              <w:t>40</w:t>
            </w:r>
            <w:r w:rsidRPr="00FC4079">
              <w:rPr>
                <w:sz w:val="16"/>
              </w:rPr>
              <w:br/>
              <w:t>CN10404</w:t>
            </w:r>
          </w:p>
        </w:tc>
        <w:tc>
          <w:tcPr>
            <w:tcW w:w="682" w:type="dxa"/>
          </w:tcPr>
          <w:p w14:paraId="191EE6F4" w14:textId="77777777" w:rsidR="00AF38E9" w:rsidRPr="00FC4079" w:rsidRDefault="00AF38E9" w:rsidP="00AF38E9">
            <w:pPr>
              <w:spacing w:line="240" w:lineRule="auto"/>
              <w:rPr>
                <w:sz w:val="16"/>
              </w:rPr>
            </w:pPr>
            <w:r w:rsidRPr="00FC4079">
              <w:rPr>
                <w:sz w:val="16"/>
              </w:rPr>
              <w:t>0</w:t>
            </w:r>
            <w:r w:rsidRPr="00FC4079">
              <w:rPr>
                <w:sz w:val="16"/>
              </w:rPr>
              <w:br/>
              <w:t>CN10404</w:t>
            </w:r>
          </w:p>
        </w:tc>
        <w:tc>
          <w:tcPr>
            <w:tcW w:w="1271" w:type="dxa"/>
          </w:tcPr>
          <w:p w14:paraId="518EEE97" w14:textId="77777777" w:rsidR="00AF38E9" w:rsidRPr="00FC4079" w:rsidRDefault="00AF38E9" w:rsidP="00AF38E9">
            <w:pPr>
              <w:spacing w:line="240" w:lineRule="auto"/>
              <w:rPr>
                <w:sz w:val="16"/>
              </w:rPr>
            </w:pPr>
          </w:p>
        </w:tc>
        <w:tc>
          <w:tcPr>
            <w:tcW w:w="534" w:type="dxa"/>
          </w:tcPr>
          <w:p w14:paraId="7363F4ED" w14:textId="77777777" w:rsidR="00AF38E9" w:rsidRPr="00FC4079" w:rsidRDefault="00AF38E9" w:rsidP="00AF38E9">
            <w:pPr>
              <w:spacing w:line="240" w:lineRule="auto"/>
              <w:rPr>
                <w:sz w:val="16"/>
              </w:rPr>
            </w:pPr>
            <w:r w:rsidRPr="00FC4079">
              <w:rPr>
                <w:sz w:val="16"/>
              </w:rPr>
              <w:t>20</w:t>
            </w:r>
          </w:p>
        </w:tc>
        <w:tc>
          <w:tcPr>
            <w:tcW w:w="534" w:type="dxa"/>
          </w:tcPr>
          <w:p w14:paraId="5CB816FD" w14:textId="77777777" w:rsidR="00AF38E9" w:rsidRPr="00FC4079" w:rsidRDefault="00AF38E9" w:rsidP="00AF38E9">
            <w:pPr>
              <w:spacing w:line="240" w:lineRule="auto"/>
              <w:rPr>
                <w:sz w:val="16"/>
              </w:rPr>
            </w:pPr>
          </w:p>
        </w:tc>
        <w:tc>
          <w:tcPr>
            <w:tcW w:w="864" w:type="dxa"/>
          </w:tcPr>
          <w:p w14:paraId="1D56E185" w14:textId="77777777" w:rsidR="00AF38E9" w:rsidRPr="00FC4079" w:rsidRDefault="00AF38E9" w:rsidP="00AF38E9">
            <w:pPr>
              <w:spacing w:line="240" w:lineRule="auto"/>
              <w:rPr>
                <w:sz w:val="16"/>
              </w:rPr>
            </w:pPr>
          </w:p>
        </w:tc>
      </w:tr>
      <w:tr w:rsidR="00FC4079" w:rsidRPr="00FC4079" w14:paraId="47EC8C49" w14:textId="77777777" w:rsidTr="00FC4079">
        <w:tc>
          <w:tcPr>
            <w:tcW w:w="1353" w:type="dxa"/>
          </w:tcPr>
          <w:p w14:paraId="5EDCCE43" w14:textId="77777777" w:rsidR="00AF38E9" w:rsidRPr="00FC4079" w:rsidRDefault="00AF38E9" w:rsidP="00AF38E9">
            <w:pPr>
              <w:spacing w:line="240" w:lineRule="auto"/>
              <w:rPr>
                <w:sz w:val="16"/>
              </w:rPr>
            </w:pPr>
            <w:r w:rsidRPr="00FC4079">
              <w:rPr>
                <w:sz w:val="16"/>
              </w:rPr>
              <w:t>Amoxicillin</w:t>
            </w:r>
          </w:p>
        </w:tc>
        <w:tc>
          <w:tcPr>
            <w:tcW w:w="2023" w:type="dxa"/>
          </w:tcPr>
          <w:p w14:paraId="57E1DA52"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0E8170E8" w14:textId="77777777" w:rsidR="00AF38E9" w:rsidRPr="00FC4079" w:rsidRDefault="00AF38E9" w:rsidP="00AF38E9">
            <w:pPr>
              <w:spacing w:line="240" w:lineRule="auto"/>
              <w:rPr>
                <w:sz w:val="16"/>
              </w:rPr>
            </w:pPr>
            <w:r w:rsidRPr="00FC4079">
              <w:rPr>
                <w:sz w:val="16"/>
              </w:rPr>
              <w:t>Oral</w:t>
            </w:r>
          </w:p>
        </w:tc>
        <w:tc>
          <w:tcPr>
            <w:tcW w:w="1440" w:type="dxa"/>
          </w:tcPr>
          <w:p w14:paraId="16D52417" w14:textId="77777777" w:rsidR="00AF38E9" w:rsidRPr="00FC4079" w:rsidRDefault="00AF38E9" w:rsidP="00AF38E9">
            <w:pPr>
              <w:spacing w:line="240" w:lineRule="auto"/>
              <w:rPr>
                <w:sz w:val="16"/>
              </w:rPr>
            </w:pPr>
            <w:r w:rsidRPr="00FC4079">
              <w:rPr>
                <w:sz w:val="16"/>
              </w:rPr>
              <w:t>Amoxil</w:t>
            </w:r>
          </w:p>
        </w:tc>
        <w:tc>
          <w:tcPr>
            <w:tcW w:w="534" w:type="dxa"/>
          </w:tcPr>
          <w:p w14:paraId="09D6357D" w14:textId="77777777" w:rsidR="00AF38E9" w:rsidRPr="00FC4079" w:rsidRDefault="00AF38E9" w:rsidP="00AF38E9">
            <w:pPr>
              <w:spacing w:line="240" w:lineRule="auto"/>
              <w:rPr>
                <w:sz w:val="16"/>
              </w:rPr>
            </w:pPr>
            <w:r w:rsidRPr="00FC4079">
              <w:rPr>
                <w:sz w:val="16"/>
              </w:rPr>
              <w:t>AS</w:t>
            </w:r>
          </w:p>
        </w:tc>
        <w:tc>
          <w:tcPr>
            <w:tcW w:w="633" w:type="dxa"/>
          </w:tcPr>
          <w:p w14:paraId="79CEB98C"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AB13875" w14:textId="77777777" w:rsidR="00AF38E9" w:rsidRPr="00FC4079" w:rsidRDefault="00AF38E9" w:rsidP="00AF38E9">
            <w:pPr>
              <w:spacing w:line="240" w:lineRule="auto"/>
              <w:rPr>
                <w:sz w:val="16"/>
              </w:rPr>
            </w:pPr>
          </w:p>
        </w:tc>
        <w:tc>
          <w:tcPr>
            <w:tcW w:w="1728" w:type="dxa"/>
          </w:tcPr>
          <w:p w14:paraId="4BCF9913" w14:textId="77777777" w:rsidR="00AF38E9" w:rsidRPr="00FC4079" w:rsidRDefault="00AF38E9" w:rsidP="00AF38E9">
            <w:pPr>
              <w:spacing w:line="240" w:lineRule="auto"/>
              <w:rPr>
                <w:sz w:val="16"/>
              </w:rPr>
            </w:pPr>
          </w:p>
        </w:tc>
        <w:tc>
          <w:tcPr>
            <w:tcW w:w="682" w:type="dxa"/>
          </w:tcPr>
          <w:p w14:paraId="76304D0F" w14:textId="77777777" w:rsidR="00AF38E9" w:rsidRPr="00FC4079" w:rsidRDefault="00AF38E9" w:rsidP="00AF38E9">
            <w:pPr>
              <w:spacing w:line="240" w:lineRule="auto"/>
              <w:rPr>
                <w:sz w:val="16"/>
              </w:rPr>
            </w:pPr>
            <w:r w:rsidRPr="00FC4079">
              <w:rPr>
                <w:sz w:val="16"/>
              </w:rPr>
              <w:t>20</w:t>
            </w:r>
          </w:p>
        </w:tc>
        <w:tc>
          <w:tcPr>
            <w:tcW w:w="682" w:type="dxa"/>
          </w:tcPr>
          <w:p w14:paraId="36092C84" w14:textId="77777777" w:rsidR="00AF38E9" w:rsidRPr="00FC4079" w:rsidRDefault="00AF38E9" w:rsidP="00AF38E9">
            <w:pPr>
              <w:spacing w:line="240" w:lineRule="auto"/>
              <w:rPr>
                <w:sz w:val="16"/>
              </w:rPr>
            </w:pPr>
            <w:r w:rsidRPr="00FC4079">
              <w:rPr>
                <w:sz w:val="16"/>
              </w:rPr>
              <w:t>0</w:t>
            </w:r>
          </w:p>
        </w:tc>
        <w:tc>
          <w:tcPr>
            <w:tcW w:w="1271" w:type="dxa"/>
          </w:tcPr>
          <w:p w14:paraId="18FD855E" w14:textId="77777777" w:rsidR="00AF38E9" w:rsidRPr="00FC4079" w:rsidRDefault="00AF38E9" w:rsidP="00AF38E9">
            <w:pPr>
              <w:spacing w:line="240" w:lineRule="auto"/>
              <w:rPr>
                <w:sz w:val="16"/>
              </w:rPr>
            </w:pPr>
          </w:p>
        </w:tc>
        <w:tc>
          <w:tcPr>
            <w:tcW w:w="534" w:type="dxa"/>
          </w:tcPr>
          <w:p w14:paraId="50F23094" w14:textId="77777777" w:rsidR="00AF38E9" w:rsidRPr="00FC4079" w:rsidRDefault="00AF38E9" w:rsidP="00AF38E9">
            <w:pPr>
              <w:spacing w:line="240" w:lineRule="auto"/>
              <w:rPr>
                <w:sz w:val="16"/>
              </w:rPr>
            </w:pPr>
            <w:r w:rsidRPr="00FC4079">
              <w:rPr>
                <w:sz w:val="16"/>
              </w:rPr>
              <w:t>20</w:t>
            </w:r>
          </w:p>
        </w:tc>
        <w:tc>
          <w:tcPr>
            <w:tcW w:w="534" w:type="dxa"/>
          </w:tcPr>
          <w:p w14:paraId="763E77E7" w14:textId="77777777" w:rsidR="00AF38E9" w:rsidRPr="00FC4079" w:rsidRDefault="00AF38E9" w:rsidP="00AF38E9">
            <w:pPr>
              <w:spacing w:line="240" w:lineRule="auto"/>
              <w:rPr>
                <w:sz w:val="16"/>
              </w:rPr>
            </w:pPr>
          </w:p>
        </w:tc>
        <w:tc>
          <w:tcPr>
            <w:tcW w:w="864" w:type="dxa"/>
          </w:tcPr>
          <w:p w14:paraId="558AC676" w14:textId="77777777" w:rsidR="00AF38E9" w:rsidRPr="00FC4079" w:rsidRDefault="00AF38E9" w:rsidP="00AF38E9">
            <w:pPr>
              <w:spacing w:line="240" w:lineRule="auto"/>
              <w:rPr>
                <w:sz w:val="16"/>
              </w:rPr>
            </w:pPr>
          </w:p>
        </w:tc>
      </w:tr>
      <w:tr w:rsidR="00FC4079" w:rsidRPr="00FC4079" w14:paraId="073BDF77" w14:textId="77777777" w:rsidTr="00FC4079">
        <w:tc>
          <w:tcPr>
            <w:tcW w:w="1353" w:type="dxa"/>
          </w:tcPr>
          <w:p w14:paraId="58CEAA2E" w14:textId="77777777" w:rsidR="00AF38E9" w:rsidRPr="00FC4079" w:rsidRDefault="00AF38E9" w:rsidP="00AF38E9">
            <w:pPr>
              <w:spacing w:line="240" w:lineRule="auto"/>
              <w:rPr>
                <w:sz w:val="16"/>
              </w:rPr>
            </w:pPr>
            <w:r w:rsidRPr="00FC4079">
              <w:rPr>
                <w:sz w:val="16"/>
              </w:rPr>
              <w:t>Amoxicillin</w:t>
            </w:r>
          </w:p>
        </w:tc>
        <w:tc>
          <w:tcPr>
            <w:tcW w:w="2023" w:type="dxa"/>
          </w:tcPr>
          <w:p w14:paraId="0B638280"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03922F89" w14:textId="77777777" w:rsidR="00AF38E9" w:rsidRPr="00FC4079" w:rsidRDefault="00AF38E9" w:rsidP="00AF38E9">
            <w:pPr>
              <w:spacing w:line="240" w:lineRule="auto"/>
              <w:rPr>
                <w:sz w:val="16"/>
              </w:rPr>
            </w:pPr>
            <w:r w:rsidRPr="00FC4079">
              <w:rPr>
                <w:sz w:val="16"/>
              </w:rPr>
              <w:t>Oral</w:t>
            </w:r>
          </w:p>
        </w:tc>
        <w:tc>
          <w:tcPr>
            <w:tcW w:w="1440" w:type="dxa"/>
          </w:tcPr>
          <w:p w14:paraId="1A3655BE" w14:textId="77777777" w:rsidR="00AF38E9" w:rsidRPr="00FC4079" w:rsidRDefault="00AF38E9" w:rsidP="00AF38E9">
            <w:pPr>
              <w:spacing w:line="240" w:lineRule="auto"/>
              <w:rPr>
                <w:sz w:val="16"/>
              </w:rPr>
            </w:pPr>
            <w:r w:rsidRPr="00FC4079">
              <w:rPr>
                <w:sz w:val="16"/>
              </w:rPr>
              <w:t>Amoxil</w:t>
            </w:r>
          </w:p>
        </w:tc>
        <w:tc>
          <w:tcPr>
            <w:tcW w:w="534" w:type="dxa"/>
          </w:tcPr>
          <w:p w14:paraId="31840BA1" w14:textId="77777777" w:rsidR="00AF38E9" w:rsidRPr="00FC4079" w:rsidRDefault="00AF38E9" w:rsidP="00AF38E9">
            <w:pPr>
              <w:spacing w:line="240" w:lineRule="auto"/>
              <w:rPr>
                <w:sz w:val="16"/>
              </w:rPr>
            </w:pPr>
            <w:r w:rsidRPr="00FC4079">
              <w:rPr>
                <w:sz w:val="16"/>
              </w:rPr>
              <w:t>AS</w:t>
            </w:r>
          </w:p>
        </w:tc>
        <w:tc>
          <w:tcPr>
            <w:tcW w:w="633" w:type="dxa"/>
          </w:tcPr>
          <w:p w14:paraId="31BEDC68" w14:textId="77777777" w:rsidR="00AF38E9" w:rsidRPr="00FC4079" w:rsidRDefault="00AF38E9" w:rsidP="00AF38E9">
            <w:pPr>
              <w:spacing w:line="240" w:lineRule="auto"/>
              <w:rPr>
                <w:sz w:val="16"/>
              </w:rPr>
            </w:pPr>
            <w:r w:rsidRPr="00FC4079">
              <w:rPr>
                <w:sz w:val="16"/>
              </w:rPr>
              <w:t xml:space="preserve">PDP </w:t>
            </w:r>
          </w:p>
        </w:tc>
        <w:tc>
          <w:tcPr>
            <w:tcW w:w="1728" w:type="dxa"/>
          </w:tcPr>
          <w:p w14:paraId="021A4F1D" w14:textId="77777777" w:rsidR="00AF38E9" w:rsidRPr="00FC4079" w:rsidRDefault="00AF38E9" w:rsidP="00AF38E9">
            <w:pPr>
              <w:spacing w:line="240" w:lineRule="auto"/>
              <w:rPr>
                <w:sz w:val="16"/>
              </w:rPr>
            </w:pPr>
          </w:p>
        </w:tc>
        <w:tc>
          <w:tcPr>
            <w:tcW w:w="1728" w:type="dxa"/>
          </w:tcPr>
          <w:p w14:paraId="4659AA08" w14:textId="77777777" w:rsidR="00AF38E9" w:rsidRPr="00FC4079" w:rsidRDefault="00AF38E9" w:rsidP="00AF38E9">
            <w:pPr>
              <w:spacing w:line="240" w:lineRule="auto"/>
              <w:rPr>
                <w:sz w:val="16"/>
              </w:rPr>
            </w:pPr>
          </w:p>
        </w:tc>
        <w:tc>
          <w:tcPr>
            <w:tcW w:w="682" w:type="dxa"/>
          </w:tcPr>
          <w:p w14:paraId="78DCCBF9" w14:textId="77777777" w:rsidR="00AF38E9" w:rsidRPr="00FC4079" w:rsidRDefault="00AF38E9" w:rsidP="00AF38E9">
            <w:pPr>
              <w:spacing w:line="240" w:lineRule="auto"/>
              <w:rPr>
                <w:sz w:val="16"/>
              </w:rPr>
            </w:pPr>
            <w:r w:rsidRPr="00FC4079">
              <w:rPr>
                <w:sz w:val="16"/>
              </w:rPr>
              <w:t>20</w:t>
            </w:r>
          </w:p>
        </w:tc>
        <w:tc>
          <w:tcPr>
            <w:tcW w:w="682" w:type="dxa"/>
          </w:tcPr>
          <w:p w14:paraId="498A02D9" w14:textId="77777777" w:rsidR="00AF38E9" w:rsidRPr="00FC4079" w:rsidRDefault="00AF38E9" w:rsidP="00AF38E9">
            <w:pPr>
              <w:spacing w:line="240" w:lineRule="auto"/>
              <w:rPr>
                <w:sz w:val="16"/>
              </w:rPr>
            </w:pPr>
            <w:r w:rsidRPr="00FC4079">
              <w:rPr>
                <w:sz w:val="16"/>
              </w:rPr>
              <w:t>0</w:t>
            </w:r>
          </w:p>
        </w:tc>
        <w:tc>
          <w:tcPr>
            <w:tcW w:w="1271" w:type="dxa"/>
          </w:tcPr>
          <w:p w14:paraId="4E9C0E2E" w14:textId="77777777" w:rsidR="00AF38E9" w:rsidRPr="00FC4079" w:rsidRDefault="00AF38E9" w:rsidP="00AF38E9">
            <w:pPr>
              <w:spacing w:line="240" w:lineRule="auto"/>
              <w:rPr>
                <w:sz w:val="16"/>
              </w:rPr>
            </w:pPr>
          </w:p>
        </w:tc>
        <w:tc>
          <w:tcPr>
            <w:tcW w:w="534" w:type="dxa"/>
          </w:tcPr>
          <w:p w14:paraId="53D8E243" w14:textId="77777777" w:rsidR="00AF38E9" w:rsidRPr="00FC4079" w:rsidRDefault="00AF38E9" w:rsidP="00AF38E9">
            <w:pPr>
              <w:spacing w:line="240" w:lineRule="auto"/>
              <w:rPr>
                <w:sz w:val="16"/>
              </w:rPr>
            </w:pPr>
            <w:r w:rsidRPr="00FC4079">
              <w:rPr>
                <w:sz w:val="16"/>
              </w:rPr>
              <w:t>20</w:t>
            </w:r>
          </w:p>
        </w:tc>
        <w:tc>
          <w:tcPr>
            <w:tcW w:w="534" w:type="dxa"/>
          </w:tcPr>
          <w:p w14:paraId="426CFF3A" w14:textId="77777777" w:rsidR="00AF38E9" w:rsidRPr="00FC4079" w:rsidRDefault="00AF38E9" w:rsidP="00AF38E9">
            <w:pPr>
              <w:spacing w:line="240" w:lineRule="auto"/>
              <w:rPr>
                <w:sz w:val="16"/>
              </w:rPr>
            </w:pPr>
          </w:p>
        </w:tc>
        <w:tc>
          <w:tcPr>
            <w:tcW w:w="864" w:type="dxa"/>
          </w:tcPr>
          <w:p w14:paraId="6A883A92" w14:textId="77777777" w:rsidR="00AF38E9" w:rsidRPr="00FC4079" w:rsidRDefault="00AF38E9" w:rsidP="00AF38E9">
            <w:pPr>
              <w:spacing w:line="240" w:lineRule="auto"/>
              <w:rPr>
                <w:sz w:val="16"/>
              </w:rPr>
            </w:pPr>
          </w:p>
        </w:tc>
      </w:tr>
      <w:tr w:rsidR="00FC4079" w:rsidRPr="00FC4079" w14:paraId="05A469D7" w14:textId="77777777" w:rsidTr="00FC4079">
        <w:tc>
          <w:tcPr>
            <w:tcW w:w="1353" w:type="dxa"/>
          </w:tcPr>
          <w:p w14:paraId="1EF88557" w14:textId="77777777" w:rsidR="00AF38E9" w:rsidRPr="00FC4079" w:rsidRDefault="00AF38E9" w:rsidP="00AF38E9">
            <w:pPr>
              <w:spacing w:line="240" w:lineRule="auto"/>
              <w:rPr>
                <w:sz w:val="16"/>
              </w:rPr>
            </w:pPr>
            <w:r w:rsidRPr="00FC4079">
              <w:rPr>
                <w:sz w:val="16"/>
              </w:rPr>
              <w:t>Amoxicillin</w:t>
            </w:r>
          </w:p>
        </w:tc>
        <w:tc>
          <w:tcPr>
            <w:tcW w:w="2023" w:type="dxa"/>
          </w:tcPr>
          <w:p w14:paraId="3F201B6B"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4DC8B648" w14:textId="77777777" w:rsidR="00AF38E9" w:rsidRPr="00FC4079" w:rsidRDefault="00AF38E9" w:rsidP="00AF38E9">
            <w:pPr>
              <w:spacing w:line="240" w:lineRule="auto"/>
              <w:rPr>
                <w:sz w:val="16"/>
              </w:rPr>
            </w:pPr>
            <w:r w:rsidRPr="00FC4079">
              <w:rPr>
                <w:sz w:val="16"/>
              </w:rPr>
              <w:t>Oral</w:t>
            </w:r>
          </w:p>
        </w:tc>
        <w:tc>
          <w:tcPr>
            <w:tcW w:w="1440" w:type="dxa"/>
          </w:tcPr>
          <w:p w14:paraId="2805BCE7" w14:textId="77777777" w:rsidR="00AF38E9" w:rsidRPr="00FC4079" w:rsidRDefault="00AF38E9" w:rsidP="00AF38E9">
            <w:pPr>
              <w:spacing w:line="240" w:lineRule="auto"/>
              <w:rPr>
                <w:sz w:val="16"/>
              </w:rPr>
            </w:pPr>
            <w:r w:rsidRPr="00FC4079">
              <w:rPr>
                <w:sz w:val="16"/>
              </w:rPr>
              <w:t>Amoxil</w:t>
            </w:r>
          </w:p>
        </w:tc>
        <w:tc>
          <w:tcPr>
            <w:tcW w:w="534" w:type="dxa"/>
          </w:tcPr>
          <w:p w14:paraId="7F2CAE19" w14:textId="77777777" w:rsidR="00AF38E9" w:rsidRPr="00FC4079" w:rsidRDefault="00AF38E9" w:rsidP="00AF38E9">
            <w:pPr>
              <w:spacing w:line="240" w:lineRule="auto"/>
              <w:rPr>
                <w:sz w:val="16"/>
              </w:rPr>
            </w:pPr>
            <w:r w:rsidRPr="00FC4079">
              <w:rPr>
                <w:sz w:val="16"/>
              </w:rPr>
              <w:t>AS</w:t>
            </w:r>
          </w:p>
        </w:tc>
        <w:tc>
          <w:tcPr>
            <w:tcW w:w="633" w:type="dxa"/>
          </w:tcPr>
          <w:p w14:paraId="7020008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C0EFDF" w14:textId="77777777" w:rsidR="00AF38E9" w:rsidRPr="00FC4079" w:rsidRDefault="00AF38E9" w:rsidP="00AF38E9">
            <w:pPr>
              <w:spacing w:line="240" w:lineRule="auto"/>
              <w:rPr>
                <w:sz w:val="16"/>
              </w:rPr>
            </w:pPr>
          </w:p>
        </w:tc>
        <w:tc>
          <w:tcPr>
            <w:tcW w:w="1728" w:type="dxa"/>
          </w:tcPr>
          <w:p w14:paraId="02BEF3BD" w14:textId="77777777" w:rsidR="00AF38E9" w:rsidRPr="00FC4079" w:rsidRDefault="00AF38E9" w:rsidP="00AF38E9">
            <w:pPr>
              <w:spacing w:line="240" w:lineRule="auto"/>
              <w:rPr>
                <w:sz w:val="16"/>
              </w:rPr>
            </w:pPr>
            <w:r w:rsidRPr="00FC4079">
              <w:rPr>
                <w:sz w:val="16"/>
              </w:rPr>
              <w:t>P10404</w:t>
            </w:r>
          </w:p>
        </w:tc>
        <w:tc>
          <w:tcPr>
            <w:tcW w:w="682" w:type="dxa"/>
          </w:tcPr>
          <w:p w14:paraId="72995633" w14:textId="77777777" w:rsidR="00AF38E9" w:rsidRPr="00FC4079" w:rsidRDefault="00AF38E9" w:rsidP="00AF38E9">
            <w:pPr>
              <w:spacing w:line="240" w:lineRule="auto"/>
              <w:rPr>
                <w:sz w:val="16"/>
              </w:rPr>
            </w:pPr>
            <w:r w:rsidRPr="00FC4079">
              <w:rPr>
                <w:sz w:val="16"/>
              </w:rPr>
              <w:t>40</w:t>
            </w:r>
            <w:r w:rsidRPr="00FC4079">
              <w:rPr>
                <w:sz w:val="16"/>
              </w:rPr>
              <w:br/>
              <w:t>CN10404</w:t>
            </w:r>
          </w:p>
        </w:tc>
        <w:tc>
          <w:tcPr>
            <w:tcW w:w="682" w:type="dxa"/>
          </w:tcPr>
          <w:p w14:paraId="7F8CD9BD" w14:textId="77777777" w:rsidR="00AF38E9" w:rsidRPr="00FC4079" w:rsidRDefault="00AF38E9" w:rsidP="00AF38E9">
            <w:pPr>
              <w:spacing w:line="240" w:lineRule="auto"/>
              <w:rPr>
                <w:sz w:val="16"/>
              </w:rPr>
            </w:pPr>
            <w:r w:rsidRPr="00FC4079">
              <w:rPr>
                <w:sz w:val="16"/>
              </w:rPr>
              <w:t>0</w:t>
            </w:r>
            <w:r w:rsidRPr="00FC4079">
              <w:rPr>
                <w:sz w:val="16"/>
              </w:rPr>
              <w:br/>
              <w:t>CN10404</w:t>
            </w:r>
          </w:p>
        </w:tc>
        <w:tc>
          <w:tcPr>
            <w:tcW w:w="1271" w:type="dxa"/>
          </w:tcPr>
          <w:p w14:paraId="598A1820" w14:textId="77777777" w:rsidR="00AF38E9" w:rsidRPr="00FC4079" w:rsidRDefault="00AF38E9" w:rsidP="00AF38E9">
            <w:pPr>
              <w:spacing w:line="240" w:lineRule="auto"/>
              <w:rPr>
                <w:sz w:val="16"/>
              </w:rPr>
            </w:pPr>
          </w:p>
        </w:tc>
        <w:tc>
          <w:tcPr>
            <w:tcW w:w="534" w:type="dxa"/>
          </w:tcPr>
          <w:p w14:paraId="21CC7631" w14:textId="77777777" w:rsidR="00AF38E9" w:rsidRPr="00FC4079" w:rsidRDefault="00AF38E9" w:rsidP="00AF38E9">
            <w:pPr>
              <w:spacing w:line="240" w:lineRule="auto"/>
              <w:rPr>
                <w:sz w:val="16"/>
              </w:rPr>
            </w:pPr>
            <w:r w:rsidRPr="00FC4079">
              <w:rPr>
                <w:sz w:val="16"/>
              </w:rPr>
              <w:t>20</w:t>
            </w:r>
          </w:p>
        </w:tc>
        <w:tc>
          <w:tcPr>
            <w:tcW w:w="534" w:type="dxa"/>
          </w:tcPr>
          <w:p w14:paraId="3BDF053A" w14:textId="77777777" w:rsidR="00AF38E9" w:rsidRPr="00FC4079" w:rsidRDefault="00AF38E9" w:rsidP="00AF38E9">
            <w:pPr>
              <w:spacing w:line="240" w:lineRule="auto"/>
              <w:rPr>
                <w:sz w:val="16"/>
              </w:rPr>
            </w:pPr>
          </w:p>
        </w:tc>
        <w:tc>
          <w:tcPr>
            <w:tcW w:w="864" w:type="dxa"/>
          </w:tcPr>
          <w:p w14:paraId="75D84A39" w14:textId="77777777" w:rsidR="00AF38E9" w:rsidRPr="00FC4079" w:rsidRDefault="00AF38E9" w:rsidP="00AF38E9">
            <w:pPr>
              <w:spacing w:line="240" w:lineRule="auto"/>
              <w:rPr>
                <w:sz w:val="16"/>
              </w:rPr>
            </w:pPr>
          </w:p>
        </w:tc>
      </w:tr>
      <w:tr w:rsidR="00FC4079" w:rsidRPr="00FC4079" w14:paraId="1CEA8C8F" w14:textId="77777777" w:rsidTr="00FC4079">
        <w:tc>
          <w:tcPr>
            <w:tcW w:w="1353" w:type="dxa"/>
          </w:tcPr>
          <w:p w14:paraId="0F7D1DC6" w14:textId="77777777" w:rsidR="00AF38E9" w:rsidRPr="00FC4079" w:rsidRDefault="00AF38E9" w:rsidP="00AF38E9">
            <w:pPr>
              <w:spacing w:line="240" w:lineRule="auto"/>
              <w:rPr>
                <w:sz w:val="16"/>
              </w:rPr>
            </w:pPr>
            <w:r w:rsidRPr="00FC4079">
              <w:rPr>
                <w:sz w:val="16"/>
              </w:rPr>
              <w:t>Amoxicillin</w:t>
            </w:r>
          </w:p>
        </w:tc>
        <w:tc>
          <w:tcPr>
            <w:tcW w:w="2023" w:type="dxa"/>
          </w:tcPr>
          <w:p w14:paraId="4DEBDF0A"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6CD85F9E" w14:textId="77777777" w:rsidR="00AF38E9" w:rsidRPr="00FC4079" w:rsidRDefault="00AF38E9" w:rsidP="00AF38E9">
            <w:pPr>
              <w:spacing w:line="240" w:lineRule="auto"/>
              <w:rPr>
                <w:sz w:val="16"/>
              </w:rPr>
            </w:pPr>
            <w:r w:rsidRPr="00FC4079">
              <w:rPr>
                <w:sz w:val="16"/>
              </w:rPr>
              <w:t>Oral</w:t>
            </w:r>
          </w:p>
        </w:tc>
        <w:tc>
          <w:tcPr>
            <w:tcW w:w="1440" w:type="dxa"/>
          </w:tcPr>
          <w:p w14:paraId="43D91A33" w14:textId="77777777" w:rsidR="00AF38E9" w:rsidRPr="00FC4079" w:rsidRDefault="00AF38E9" w:rsidP="00AF38E9">
            <w:pPr>
              <w:spacing w:line="240" w:lineRule="auto"/>
              <w:rPr>
                <w:sz w:val="16"/>
              </w:rPr>
            </w:pPr>
            <w:r w:rsidRPr="00FC4079">
              <w:rPr>
                <w:sz w:val="16"/>
              </w:rPr>
              <w:t>APO-Amoxycillin</w:t>
            </w:r>
          </w:p>
        </w:tc>
        <w:tc>
          <w:tcPr>
            <w:tcW w:w="534" w:type="dxa"/>
          </w:tcPr>
          <w:p w14:paraId="7ACEDC48" w14:textId="77777777" w:rsidR="00AF38E9" w:rsidRPr="00FC4079" w:rsidRDefault="00AF38E9" w:rsidP="00AF38E9">
            <w:pPr>
              <w:spacing w:line="240" w:lineRule="auto"/>
              <w:rPr>
                <w:sz w:val="16"/>
              </w:rPr>
            </w:pPr>
            <w:r w:rsidRPr="00FC4079">
              <w:rPr>
                <w:sz w:val="16"/>
              </w:rPr>
              <w:t>TX</w:t>
            </w:r>
          </w:p>
        </w:tc>
        <w:tc>
          <w:tcPr>
            <w:tcW w:w="633" w:type="dxa"/>
          </w:tcPr>
          <w:p w14:paraId="6CE5BA7A"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442FD221" w14:textId="77777777" w:rsidR="00AF38E9" w:rsidRPr="00FC4079" w:rsidRDefault="00AF38E9" w:rsidP="00AF38E9">
            <w:pPr>
              <w:spacing w:line="240" w:lineRule="auto"/>
              <w:rPr>
                <w:sz w:val="16"/>
              </w:rPr>
            </w:pPr>
          </w:p>
        </w:tc>
        <w:tc>
          <w:tcPr>
            <w:tcW w:w="1728" w:type="dxa"/>
          </w:tcPr>
          <w:p w14:paraId="799D26E8" w14:textId="77777777" w:rsidR="00AF38E9" w:rsidRPr="00FC4079" w:rsidRDefault="00AF38E9" w:rsidP="00AF38E9">
            <w:pPr>
              <w:spacing w:line="240" w:lineRule="auto"/>
              <w:rPr>
                <w:sz w:val="16"/>
              </w:rPr>
            </w:pPr>
          </w:p>
        </w:tc>
        <w:tc>
          <w:tcPr>
            <w:tcW w:w="682" w:type="dxa"/>
          </w:tcPr>
          <w:p w14:paraId="1CEA9A34" w14:textId="77777777" w:rsidR="00AF38E9" w:rsidRPr="00FC4079" w:rsidRDefault="00AF38E9" w:rsidP="00AF38E9">
            <w:pPr>
              <w:spacing w:line="240" w:lineRule="auto"/>
              <w:rPr>
                <w:sz w:val="16"/>
              </w:rPr>
            </w:pPr>
            <w:r w:rsidRPr="00FC4079">
              <w:rPr>
                <w:sz w:val="16"/>
              </w:rPr>
              <w:t>20</w:t>
            </w:r>
          </w:p>
        </w:tc>
        <w:tc>
          <w:tcPr>
            <w:tcW w:w="682" w:type="dxa"/>
          </w:tcPr>
          <w:p w14:paraId="6F2A838C" w14:textId="77777777" w:rsidR="00AF38E9" w:rsidRPr="00FC4079" w:rsidRDefault="00AF38E9" w:rsidP="00AF38E9">
            <w:pPr>
              <w:spacing w:line="240" w:lineRule="auto"/>
              <w:rPr>
                <w:sz w:val="16"/>
              </w:rPr>
            </w:pPr>
            <w:r w:rsidRPr="00FC4079">
              <w:rPr>
                <w:sz w:val="16"/>
              </w:rPr>
              <w:t>0</w:t>
            </w:r>
          </w:p>
        </w:tc>
        <w:tc>
          <w:tcPr>
            <w:tcW w:w="1271" w:type="dxa"/>
          </w:tcPr>
          <w:p w14:paraId="4D0576B6" w14:textId="77777777" w:rsidR="00AF38E9" w:rsidRPr="00FC4079" w:rsidRDefault="00AF38E9" w:rsidP="00AF38E9">
            <w:pPr>
              <w:spacing w:line="240" w:lineRule="auto"/>
              <w:rPr>
                <w:sz w:val="16"/>
              </w:rPr>
            </w:pPr>
          </w:p>
        </w:tc>
        <w:tc>
          <w:tcPr>
            <w:tcW w:w="534" w:type="dxa"/>
          </w:tcPr>
          <w:p w14:paraId="65A810D6" w14:textId="77777777" w:rsidR="00AF38E9" w:rsidRPr="00FC4079" w:rsidRDefault="00AF38E9" w:rsidP="00AF38E9">
            <w:pPr>
              <w:spacing w:line="240" w:lineRule="auto"/>
              <w:rPr>
                <w:sz w:val="16"/>
              </w:rPr>
            </w:pPr>
            <w:r w:rsidRPr="00FC4079">
              <w:rPr>
                <w:sz w:val="16"/>
              </w:rPr>
              <w:t>20</w:t>
            </w:r>
          </w:p>
        </w:tc>
        <w:tc>
          <w:tcPr>
            <w:tcW w:w="534" w:type="dxa"/>
          </w:tcPr>
          <w:p w14:paraId="7B9AD115" w14:textId="77777777" w:rsidR="00AF38E9" w:rsidRPr="00FC4079" w:rsidRDefault="00AF38E9" w:rsidP="00AF38E9">
            <w:pPr>
              <w:spacing w:line="240" w:lineRule="auto"/>
              <w:rPr>
                <w:sz w:val="16"/>
              </w:rPr>
            </w:pPr>
          </w:p>
        </w:tc>
        <w:tc>
          <w:tcPr>
            <w:tcW w:w="864" w:type="dxa"/>
          </w:tcPr>
          <w:p w14:paraId="7D540FAE" w14:textId="77777777" w:rsidR="00AF38E9" w:rsidRPr="00FC4079" w:rsidRDefault="00AF38E9" w:rsidP="00AF38E9">
            <w:pPr>
              <w:spacing w:line="240" w:lineRule="auto"/>
              <w:rPr>
                <w:sz w:val="16"/>
              </w:rPr>
            </w:pPr>
          </w:p>
        </w:tc>
      </w:tr>
      <w:tr w:rsidR="00FC4079" w:rsidRPr="00FC4079" w14:paraId="58CE2D54" w14:textId="77777777" w:rsidTr="00FC4079">
        <w:tc>
          <w:tcPr>
            <w:tcW w:w="1353" w:type="dxa"/>
          </w:tcPr>
          <w:p w14:paraId="6D1F17A6" w14:textId="77777777" w:rsidR="00AF38E9" w:rsidRPr="00FC4079" w:rsidRDefault="00AF38E9" w:rsidP="00AF38E9">
            <w:pPr>
              <w:spacing w:line="240" w:lineRule="auto"/>
              <w:rPr>
                <w:sz w:val="16"/>
              </w:rPr>
            </w:pPr>
            <w:r w:rsidRPr="00FC4079">
              <w:rPr>
                <w:sz w:val="16"/>
              </w:rPr>
              <w:t>Amoxicillin</w:t>
            </w:r>
          </w:p>
        </w:tc>
        <w:tc>
          <w:tcPr>
            <w:tcW w:w="2023" w:type="dxa"/>
          </w:tcPr>
          <w:p w14:paraId="5CDB2301"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5DDAC630" w14:textId="77777777" w:rsidR="00AF38E9" w:rsidRPr="00FC4079" w:rsidRDefault="00AF38E9" w:rsidP="00AF38E9">
            <w:pPr>
              <w:spacing w:line="240" w:lineRule="auto"/>
              <w:rPr>
                <w:sz w:val="16"/>
              </w:rPr>
            </w:pPr>
            <w:r w:rsidRPr="00FC4079">
              <w:rPr>
                <w:sz w:val="16"/>
              </w:rPr>
              <w:t>Oral</w:t>
            </w:r>
          </w:p>
        </w:tc>
        <w:tc>
          <w:tcPr>
            <w:tcW w:w="1440" w:type="dxa"/>
          </w:tcPr>
          <w:p w14:paraId="2CF1FDB3" w14:textId="77777777" w:rsidR="00AF38E9" w:rsidRPr="00FC4079" w:rsidRDefault="00AF38E9" w:rsidP="00AF38E9">
            <w:pPr>
              <w:spacing w:line="240" w:lineRule="auto"/>
              <w:rPr>
                <w:sz w:val="16"/>
              </w:rPr>
            </w:pPr>
            <w:r w:rsidRPr="00FC4079">
              <w:rPr>
                <w:sz w:val="16"/>
              </w:rPr>
              <w:t>APO-Amoxycillin</w:t>
            </w:r>
          </w:p>
        </w:tc>
        <w:tc>
          <w:tcPr>
            <w:tcW w:w="534" w:type="dxa"/>
          </w:tcPr>
          <w:p w14:paraId="5A9E82D5" w14:textId="77777777" w:rsidR="00AF38E9" w:rsidRPr="00FC4079" w:rsidRDefault="00AF38E9" w:rsidP="00AF38E9">
            <w:pPr>
              <w:spacing w:line="240" w:lineRule="auto"/>
              <w:rPr>
                <w:sz w:val="16"/>
              </w:rPr>
            </w:pPr>
            <w:r w:rsidRPr="00FC4079">
              <w:rPr>
                <w:sz w:val="16"/>
              </w:rPr>
              <w:t>TX</w:t>
            </w:r>
          </w:p>
        </w:tc>
        <w:tc>
          <w:tcPr>
            <w:tcW w:w="633" w:type="dxa"/>
          </w:tcPr>
          <w:p w14:paraId="0E0E182C" w14:textId="77777777" w:rsidR="00AF38E9" w:rsidRPr="00FC4079" w:rsidRDefault="00AF38E9" w:rsidP="00AF38E9">
            <w:pPr>
              <w:spacing w:line="240" w:lineRule="auto"/>
              <w:rPr>
                <w:sz w:val="16"/>
              </w:rPr>
            </w:pPr>
            <w:r w:rsidRPr="00FC4079">
              <w:rPr>
                <w:sz w:val="16"/>
              </w:rPr>
              <w:t xml:space="preserve">PDP </w:t>
            </w:r>
          </w:p>
        </w:tc>
        <w:tc>
          <w:tcPr>
            <w:tcW w:w="1728" w:type="dxa"/>
          </w:tcPr>
          <w:p w14:paraId="4DC20DF3" w14:textId="77777777" w:rsidR="00AF38E9" w:rsidRPr="00FC4079" w:rsidRDefault="00AF38E9" w:rsidP="00AF38E9">
            <w:pPr>
              <w:spacing w:line="240" w:lineRule="auto"/>
              <w:rPr>
                <w:sz w:val="16"/>
              </w:rPr>
            </w:pPr>
          </w:p>
        </w:tc>
        <w:tc>
          <w:tcPr>
            <w:tcW w:w="1728" w:type="dxa"/>
          </w:tcPr>
          <w:p w14:paraId="289E056F" w14:textId="77777777" w:rsidR="00AF38E9" w:rsidRPr="00FC4079" w:rsidRDefault="00AF38E9" w:rsidP="00AF38E9">
            <w:pPr>
              <w:spacing w:line="240" w:lineRule="auto"/>
              <w:rPr>
                <w:sz w:val="16"/>
              </w:rPr>
            </w:pPr>
          </w:p>
        </w:tc>
        <w:tc>
          <w:tcPr>
            <w:tcW w:w="682" w:type="dxa"/>
          </w:tcPr>
          <w:p w14:paraId="51434B37" w14:textId="77777777" w:rsidR="00AF38E9" w:rsidRPr="00FC4079" w:rsidRDefault="00AF38E9" w:rsidP="00AF38E9">
            <w:pPr>
              <w:spacing w:line="240" w:lineRule="auto"/>
              <w:rPr>
                <w:sz w:val="16"/>
              </w:rPr>
            </w:pPr>
            <w:r w:rsidRPr="00FC4079">
              <w:rPr>
                <w:sz w:val="16"/>
              </w:rPr>
              <w:t>20</w:t>
            </w:r>
          </w:p>
        </w:tc>
        <w:tc>
          <w:tcPr>
            <w:tcW w:w="682" w:type="dxa"/>
          </w:tcPr>
          <w:p w14:paraId="1DA9594B" w14:textId="77777777" w:rsidR="00AF38E9" w:rsidRPr="00FC4079" w:rsidRDefault="00AF38E9" w:rsidP="00AF38E9">
            <w:pPr>
              <w:spacing w:line="240" w:lineRule="auto"/>
              <w:rPr>
                <w:sz w:val="16"/>
              </w:rPr>
            </w:pPr>
            <w:r w:rsidRPr="00FC4079">
              <w:rPr>
                <w:sz w:val="16"/>
              </w:rPr>
              <w:t>0</w:t>
            </w:r>
          </w:p>
        </w:tc>
        <w:tc>
          <w:tcPr>
            <w:tcW w:w="1271" w:type="dxa"/>
          </w:tcPr>
          <w:p w14:paraId="04D363B2" w14:textId="77777777" w:rsidR="00AF38E9" w:rsidRPr="00FC4079" w:rsidRDefault="00AF38E9" w:rsidP="00AF38E9">
            <w:pPr>
              <w:spacing w:line="240" w:lineRule="auto"/>
              <w:rPr>
                <w:sz w:val="16"/>
              </w:rPr>
            </w:pPr>
          </w:p>
        </w:tc>
        <w:tc>
          <w:tcPr>
            <w:tcW w:w="534" w:type="dxa"/>
          </w:tcPr>
          <w:p w14:paraId="3CA46826" w14:textId="77777777" w:rsidR="00AF38E9" w:rsidRPr="00FC4079" w:rsidRDefault="00AF38E9" w:rsidP="00AF38E9">
            <w:pPr>
              <w:spacing w:line="240" w:lineRule="auto"/>
              <w:rPr>
                <w:sz w:val="16"/>
              </w:rPr>
            </w:pPr>
            <w:r w:rsidRPr="00FC4079">
              <w:rPr>
                <w:sz w:val="16"/>
              </w:rPr>
              <w:t>20</w:t>
            </w:r>
          </w:p>
        </w:tc>
        <w:tc>
          <w:tcPr>
            <w:tcW w:w="534" w:type="dxa"/>
          </w:tcPr>
          <w:p w14:paraId="0A3C5466" w14:textId="77777777" w:rsidR="00AF38E9" w:rsidRPr="00FC4079" w:rsidRDefault="00AF38E9" w:rsidP="00AF38E9">
            <w:pPr>
              <w:spacing w:line="240" w:lineRule="auto"/>
              <w:rPr>
                <w:sz w:val="16"/>
              </w:rPr>
            </w:pPr>
          </w:p>
        </w:tc>
        <w:tc>
          <w:tcPr>
            <w:tcW w:w="864" w:type="dxa"/>
          </w:tcPr>
          <w:p w14:paraId="477E7152" w14:textId="77777777" w:rsidR="00AF38E9" w:rsidRPr="00FC4079" w:rsidRDefault="00AF38E9" w:rsidP="00AF38E9">
            <w:pPr>
              <w:spacing w:line="240" w:lineRule="auto"/>
              <w:rPr>
                <w:sz w:val="16"/>
              </w:rPr>
            </w:pPr>
          </w:p>
        </w:tc>
      </w:tr>
      <w:tr w:rsidR="00FC4079" w:rsidRPr="00FC4079" w14:paraId="725D42BC" w14:textId="77777777" w:rsidTr="00FC4079">
        <w:tc>
          <w:tcPr>
            <w:tcW w:w="1353" w:type="dxa"/>
          </w:tcPr>
          <w:p w14:paraId="78ADE7D9" w14:textId="77777777" w:rsidR="00AF38E9" w:rsidRPr="00FC4079" w:rsidRDefault="00AF38E9" w:rsidP="00AF38E9">
            <w:pPr>
              <w:spacing w:line="240" w:lineRule="auto"/>
              <w:rPr>
                <w:sz w:val="16"/>
              </w:rPr>
            </w:pPr>
            <w:r w:rsidRPr="00FC4079">
              <w:rPr>
                <w:sz w:val="16"/>
              </w:rPr>
              <w:t>Amoxicillin</w:t>
            </w:r>
          </w:p>
        </w:tc>
        <w:tc>
          <w:tcPr>
            <w:tcW w:w="2023" w:type="dxa"/>
          </w:tcPr>
          <w:p w14:paraId="42A46518"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37C72DE6" w14:textId="77777777" w:rsidR="00AF38E9" w:rsidRPr="00FC4079" w:rsidRDefault="00AF38E9" w:rsidP="00AF38E9">
            <w:pPr>
              <w:spacing w:line="240" w:lineRule="auto"/>
              <w:rPr>
                <w:sz w:val="16"/>
              </w:rPr>
            </w:pPr>
            <w:r w:rsidRPr="00FC4079">
              <w:rPr>
                <w:sz w:val="16"/>
              </w:rPr>
              <w:t>Oral</w:t>
            </w:r>
          </w:p>
        </w:tc>
        <w:tc>
          <w:tcPr>
            <w:tcW w:w="1440" w:type="dxa"/>
          </w:tcPr>
          <w:p w14:paraId="6F38A4C6" w14:textId="77777777" w:rsidR="00AF38E9" w:rsidRPr="00FC4079" w:rsidRDefault="00AF38E9" w:rsidP="00AF38E9">
            <w:pPr>
              <w:spacing w:line="240" w:lineRule="auto"/>
              <w:rPr>
                <w:sz w:val="16"/>
              </w:rPr>
            </w:pPr>
            <w:r w:rsidRPr="00FC4079">
              <w:rPr>
                <w:sz w:val="16"/>
              </w:rPr>
              <w:t>APO-Amoxycillin</w:t>
            </w:r>
          </w:p>
        </w:tc>
        <w:tc>
          <w:tcPr>
            <w:tcW w:w="534" w:type="dxa"/>
          </w:tcPr>
          <w:p w14:paraId="6B16200F" w14:textId="77777777" w:rsidR="00AF38E9" w:rsidRPr="00FC4079" w:rsidRDefault="00AF38E9" w:rsidP="00AF38E9">
            <w:pPr>
              <w:spacing w:line="240" w:lineRule="auto"/>
              <w:rPr>
                <w:sz w:val="16"/>
              </w:rPr>
            </w:pPr>
            <w:r w:rsidRPr="00FC4079">
              <w:rPr>
                <w:sz w:val="16"/>
              </w:rPr>
              <w:t>TX</w:t>
            </w:r>
          </w:p>
        </w:tc>
        <w:tc>
          <w:tcPr>
            <w:tcW w:w="633" w:type="dxa"/>
          </w:tcPr>
          <w:p w14:paraId="4AD8E17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D4DD84F" w14:textId="77777777" w:rsidR="00AF38E9" w:rsidRPr="00FC4079" w:rsidRDefault="00AF38E9" w:rsidP="00AF38E9">
            <w:pPr>
              <w:spacing w:line="240" w:lineRule="auto"/>
              <w:rPr>
                <w:sz w:val="16"/>
              </w:rPr>
            </w:pPr>
          </w:p>
        </w:tc>
        <w:tc>
          <w:tcPr>
            <w:tcW w:w="1728" w:type="dxa"/>
          </w:tcPr>
          <w:p w14:paraId="2E703F3E" w14:textId="77777777" w:rsidR="00AF38E9" w:rsidRPr="00FC4079" w:rsidRDefault="00AF38E9" w:rsidP="00AF38E9">
            <w:pPr>
              <w:spacing w:line="240" w:lineRule="auto"/>
              <w:rPr>
                <w:sz w:val="16"/>
              </w:rPr>
            </w:pPr>
            <w:r w:rsidRPr="00FC4079">
              <w:rPr>
                <w:sz w:val="16"/>
              </w:rPr>
              <w:t>P10404</w:t>
            </w:r>
          </w:p>
        </w:tc>
        <w:tc>
          <w:tcPr>
            <w:tcW w:w="682" w:type="dxa"/>
          </w:tcPr>
          <w:p w14:paraId="233700C5" w14:textId="77777777" w:rsidR="00AF38E9" w:rsidRPr="00FC4079" w:rsidRDefault="00AF38E9" w:rsidP="00AF38E9">
            <w:pPr>
              <w:spacing w:line="240" w:lineRule="auto"/>
              <w:rPr>
                <w:sz w:val="16"/>
              </w:rPr>
            </w:pPr>
            <w:r w:rsidRPr="00FC4079">
              <w:rPr>
                <w:sz w:val="16"/>
              </w:rPr>
              <w:t>40</w:t>
            </w:r>
            <w:r w:rsidRPr="00FC4079">
              <w:rPr>
                <w:sz w:val="16"/>
              </w:rPr>
              <w:br/>
              <w:t>CN10404</w:t>
            </w:r>
          </w:p>
        </w:tc>
        <w:tc>
          <w:tcPr>
            <w:tcW w:w="682" w:type="dxa"/>
          </w:tcPr>
          <w:p w14:paraId="102557D7" w14:textId="77777777" w:rsidR="00AF38E9" w:rsidRPr="00FC4079" w:rsidRDefault="00AF38E9" w:rsidP="00AF38E9">
            <w:pPr>
              <w:spacing w:line="240" w:lineRule="auto"/>
              <w:rPr>
                <w:sz w:val="16"/>
              </w:rPr>
            </w:pPr>
            <w:r w:rsidRPr="00FC4079">
              <w:rPr>
                <w:sz w:val="16"/>
              </w:rPr>
              <w:t>0</w:t>
            </w:r>
            <w:r w:rsidRPr="00FC4079">
              <w:rPr>
                <w:sz w:val="16"/>
              </w:rPr>
              <w:br/>
              <w:t>CN10404</w:t>
            </w:r>
          </w:p>
        </w:tc>
        <w:tc>
          <w:tcPr>
            <w:tcW w:w="1271" w:type="dxa"/>
          </w:tcPr>
          <w:p w14:paraId="03A79785" w14:textId="77777777" w:rsidR="00AF38E9" w:rsidRPr="00FC4079" w:rsidRDefault="00AF38E9" w:rsidP="00AF38E9">
            <w:pPr>
              <w:spacing w:line="240" w:lineRule="auto"/>
              <w:rPr>
                <w:sz w:val="16"/>
              </w:rPr>
            </w:pPr>
          </w:p>
        </w:tc>
        <w:tc>
          <w:tcPr>
            <w:tcW w:w="534" w:type="dxa"/>
          </w:tcPr>
          <w:p w14:paraId="4F6C7693" w14:textId="77777777" w:rsidR="00AF38E9" w:rsidRPr="00FC4079" w:rsidRDefault="00AF38E9" w:rsidP="00AF38E9">
            <w:pPr>
              <w:spacing w:line="240" w:lineRule="auto"/>
              <w:rPr>
                <w:sz w:val="16"/>
              </w:rPr>
            </w:pPr>
            <w:r w:rsidRPr="00FC4079">
              <w:rPr>
                <w:sz w:val="16"/>
              </w:rPr>
              <w:t>20</w:t>
            </w:r>
          </w:p>
        </w:tc>
        <w:tc>
          <w:tcPr>
            <w:tcW w:w="534" w:type="dxa"/>
          </w:tcPr>
          <w:p w14:paraId="0F0DB428" w14:textId="77777777" w:rsidR="00AF38E9" w:rsidRPr="00FC4079" w:rsidRDefault="00AF38E9" w:rsidP="00AF38E9">
            <w:pPr>
              <w:spacing w:line="240" w:lineRule="auto"/>
              <w:rPr>
                <w:sz w:val="16"/>
              </w:rPr>
            </w:pPr>
          </w:p>
        </w:tc>
        <w:tc>
          <w:tcPr>
            <w:tcW w:w="864" w:type="dxa"/>
          </w:tcPr>
          <w:p w14:paraId="1BC51257" w14:textId="77777777" w:rsidR="00AF38E9" w:rsidRPr="00FC4079" w:rsidRDefault="00AF38E9" w:rsidP="00AF38E9">
            <w:pPr>
              <w:spacing w:line="240" w:lineRule="auto"/>
              <w:rPr>
                <w:sz w:val="16"/>
              </w:rPr>
            </w:pPr>
          </w:p>
        </w:tc>
      </w:tr>
      <w:tr w:rsidR="00FC4079" w:rsidRPr="00FC4079" w14:paraId="00E2A4EC" w14:textId="77777777" w:rsidTr="00FC4079">
        <w:tc>
          <w:tcPr>
            <w:tcW w:w="1353" w:type="dxa"/>
          </w:tcPr>
          <w:p w14:paraId="7ED609CC" w14:textId="77777777" w:rsidR="00AF38E9" w:rsidRPr="00FC4079" w:rsidRDefault="00AF38E9" w:rsidP="00AF38E9">
            <w:pPr>
              <w:spacing w:line="240" w:lineRule="auto"/>
              <w:rPr>
                <w:sz w:val="16"/>
              </w:rPr>
            </w:pPr>
            <w:r w:rsidRPr="00FC4079">
              <w:rPr>
                <w:sz w:val="16"/>
              </w:rPr>
              <w:t>Amoxicillin</w:t>
            </w:r>
          </w:p>
        </w:tc>
        <w:tc>
          <w:tcPr>
            <w:tcW w:w="2023" w:type="dxa"/>
          </w:tcPr>
          <w:p w14:paraId="7442DFB3"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448CDB53" w14:textId="77777777" w:rsidR="00AF38E9" w:rsidRPr="00FC4079" w:rsidRDefault="00AF38E9" w:rsidP="00AF38E9">
            <w:pPr>
              <w:spacing w:line="240" w:lineRule="auto"/>
              <w:rPr>
                <w:sz w:val="16"/>
              </w:rPr>
            </w:pPr>
            <w:r w:rsidRPr="00FC4079">
              <w:rPr>
                <w:sz w:val="16"/>
              </w:rPr>
              <w:t>Oral</w:t>
            </w:r>
          </w:p>
        </w:tc>
        <w:tc>
          <w:tcPr>
            <w:tcW w:w="1440" w:type="dxa"/>
          </w:tcPr>
          <w:p w14:paraId="6AC6DE62" w14:textId="77777777" w:rsidR="00AF38E9" w:rsidRPr="00FC4079" w:rsidRDefault="00AF38E9" w:rsidP="00AF38E9">
            <w:pPr>
              <w:spacing w:line="240" w:lineRule="auto"/>
              <w:rPr>
                <w:sz w:val="16"/>
              </w:rPr>
            </w:pPr>
            <w:r w:rsidRPr="00FC4079">
              <w:rPr>
                <w:sz w:val="16"/>
              </w:rPr>
              <w:t>Cilamox</w:t>
            </w:r>
          </w:p>
        </w:tc>
        <w:tc>
          <w:tcPr>
            <w:tcW w:w="534" w:type="dxa"/>
          </w:tcPr>
          <w:p w14:paraId="6A4E50A2" w14:textId="77777777" w:rsidR="00AF38E9" w:rsidRPr="00FC4079" w:rsidRDefault="00AF38E9" w:rsidP="00AF38E9">
            <w:pPr>
              <w:spacing w:line="240" w:lineRule="auto"/>
              <w:rPr>
                <w:sz w:val="16"/>
              </w:rPr>
            </w:pPr>
            <w:r w:rsidRPr="00FC4079">
              <w:rPr>
                <w:sz w:val="16"/>
              </w:rPr>
              <w:t>AL</w:t>
            </w:r>
          </w:p>
        </w:tc>
        <w:tc>
          <w:tcPr>
            <w:tcW w:w="633" w:type="dxa"/>
          </w:tcPr>
          <w:p w14:paraId="59783A94"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746C36E6" w14:textId="77777777" w:rsidR="00AF38E9" w:rsidRPr="00FC4079" w:rsidRDefault="00AF38E9" w:rsidP="00AF38E9">
            <w:pPr>
              <w:spacing w:line="240" w:lineRule="auto"/>
              <w:rPr>
                <w:sz w:val="16"/>
              </w:rPr>
            </w:pPr>
          </w:p>
        </w:tc>
        <w:tc>
          <w:tcPr>
            <w:tcW w:w="1728" w:type="dxa"/>
          </w:tcPr>
          <w:p w14:paraId="76830E69" w14:textId="77777777" w:rsidR="00AF38E9" w:rsidRPr="00FC4079" w:rsidRDefault="00AF38E9" w:rsidP="00AF38E9">
            <w:pPr>
              <w:spacing w:line="240" w:lineRule="auto"/>
              <w:rPr>
                <w:sz w:val="16"/>
              </w:rPr>
            </w:pPr>
          </w:p>
        </w:tc>
        <w:tc>
          <w:tcPr>
            <w:tcW w:w="682" w:type="dxa"/>
          </w:tcPr>
          <w:p w14:paraId="1CCCD1E6" w14:textId="77777777" w:rsidR="00AF38E9" w:rsidRPr="00FC4079" w:rsidRDefault="00AF38E9" w:rsidP="00AF38E9">
            <w:pPr>
              <w:spacing w:line="240" w:lineRule="auto"/>
              <w:rPr>
                <w:sz w:val="16"/>
              </w:rPr>
            </w:pPr>
            <w:r w:rsidRPr="00FC4079">
              <w:rPr>
                <w:sz w:val="16"/>
              </w:rPr>
              <w:t>20</w:t>
            </w:r>
          </w:p>
        </w:tc>
        <w:tc>
          <w:tcPr>
            <w:tcW w:w="682" w:type="dxa"/>
          </w:tcPr>
          <w:p w14:paraId="789D32DA" w14:textId="77777777" w:rsidR="00AF38E9" w:rsidRPr="00FC4079" w:rsidRDefault="00AF38E9" w:rsidP="00AF38E9">
            <w:pPr>
              <w:spacing w:line="240" w:lineRule="auto"/>
              <w:rPr>
                <w:sz w:val="16"/>
              </w:rPr>
            </w:pPr>
            <w:r w:rsidRPr="00FC4079">
              <w:rPr>
                <w:sz w:val="16"/>
              </w:rPr>
              <w:t>0</w:t>
            </w:r>
          </w:p>
        </w:tc>
        <w:tc>
          <w:tcPr>
            <w:tcW w:w="1271" w:type="dxa"/>
          </w:tcPr>
          <w:p w14:paraId="41B4CE48" w14:textId="77777777" w:rsidR="00AF38E9" w:rsidRPr="00FC4079" w:rsidRDefault="00AF38E9" w:rsidP="00AF38E9">
            <w:pPr>
              <w:spacing w:line="240" w:lineRule="auto"/>
              <w:rPr>
                <w:sz w:val="16"/>
              </w:rPr>
            </w:pPr>
          </w:p>
        </w:tc>
        <w:tc>
          <w:tcPr>
            <w:tcW w:w="534" w:type="dxa"/>
          </w:tcPr>
          <w:p w14:paraId="505A6803" w14:textId="77777777" w:rsidR="00AF38E9" w:rsidRPr="00FC4079" w:rsidRDefault="00AF38E9" w:rsidP="00AF38E9">
            <w:pPr>
              <w:spacing w:line="240" w:lineRule="auto"/>
              <w:rPr>
                <w:sz w:val="16"/>
              </w:rPr>
            </w:pPr>
            <w:r w:rsidRPr="00FC4079">
              <w:rPr>
                <w:sz w:val="16"/>
              </w:rPr>
              <w:t>20</w:t>
            </w:r>
          </w:p>
        </w:tc>
        <w:tc>
          <w:tcPr>
            <w:tcW w:w="534" w:type="dxa"/>
          </w:tcPr>
          <w:p w14:paraId="37551C59" w14:textId="77777777" w:rsidR="00AF38E9" w:rsidRPr="00FC4079" w:rsidRDefault="00AF38E9" w:rsidP="00AF38E9">
            <w:pPr>
              <w:spacing w:line="240" w:lineRule="auto"/>
              <w:rPr>
                <w:sz w:val="16"/>
              </w:rPr>
            </w:pPr>
          </w:p>
        </w:tc>
        <w:tc>
          <w:tcPr>
            <w:tcW w:w="864" w:type="dxa"/>
          </w:tcPr>
          <w:p w14:paraId="572D5354" w14:textId="77777777" w:rsidR="00AF38E9" w:rsidRPr="00FC4079" w:rsidRDefault="00AF38E9" w:rsidP="00AF38E9">
            <w:pPr>
              <w:spacing w:line="240" w:lineRule="auto"/>
              <w:rPr>
                <w:sz w:val="16"/>
              </w:rPr>
            </w:pPr>
          </w:p>
        </w:tc>
      </w:tr>
      <w:tr w:rsidR="00FC4079" w:rsidRPr="00FC4079" w14:paraId="29F5B390" w14:textId="77777777" w:rsidTr="00FC4079">
        <w:tc>
          <w:tcPr>
            <w:tcW w:w="1353" w:type="dxa"/>
          </w:tcPr>
          <w:p w14:paraId="11DD9853" w14:textId="77777777" w:rsidR="00AF38E9" w:rsidRPr="00FC4079" w:rsidRDefault="00AF38E9" w:rsidP="00AF38E9">
            <w:pPr>
              <w:spacing w:line="240" w:lineRule="auto"/>
              <w:rPr>
                <w:sz w:val="16"/>
              </w:rPr>
            </w:pPr>
            <w:r w:rsidRPr="00FC4079">
              <w:rPr>
                <w:sz w:val="16"/>
              </w:rPr>
              <w:t>Amoxicillin</w:t>
            </w:r>
          </w:p>
        </w:tc>
        <w:tc>
          <w:tcPr>
            <w:tcW w:w="2023" w:type="dxa"/>
          </w:tcPr>
          <w:p w14:paraId="7D297088"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39CF0895" w14:textId="77777777" w:rsidR="00AF38E9" w:rsidRPr="00FC4079" w:rsidRDefault="00AF38E9" w:rsidP="00AF38E9">
            <w:pPr>
              <w:spacing w:line="240" w:lineRule="auto"/>
              <w:rPr>
                <w:sz w:val="16"/>
              </w:rPr>
            </w:pPr>
            <w:r w:rsidRPr="00FC4079">
              <w:rPr>
                <w:sz w:val="16"/>
              </w:rPr>
              <w:t>Oral</w:t>
            </w:r>
          </w:p>
        </w:tc>
        <w:tc>
          <w:tcPr>
            <w:tcW w:w="1440" w:type="dxa"/>
          </w:tcPr>
          <w:p w14:paraId="5688FF0A" w14:textId="77777777" w:rsidR="00AF38E9" w:rsidRPr="00FC4079" w:rsidRDefault="00AF38E9" w:rsidP="00AF38E9">
            <w:pPr>
              <w:spacing w:line="240" w:lineRule="auto"/>
              <w:rPr>
                <w:sz w:val="16"/>
              </w:rPr>
            </w:pPr>
            <w:r w:rsidRPr="00FC4079">
              <w:rPr>
                <w:sz w:val="16"/>
              </w:rPr>
              <w:t>Cilamox</w:t>
            </w:r>
          </w:p>
        </w:tc>
        <w:tc>
          <w:tcPr>
            <w:tcW w:w="534" w:type="dxa"/>
          </w:tcPr>
          <w:p w14:paraId="60AD0456" w14:textId="77777777" w:rsidR="00AF38E9" w:rsidRPr="00FC4079" w:rsidRDefault="00AF38E9" w:rsidP="00AF38E9">
            <w:pPr>
              <w:spacing w:line="240" w:lineRule="auto"/>
              <w:rPr>
                <w:sz w:val="16"/>
              </w:rPr>
            </w:pPr>
            <w:r w:rsidRPr="00FC4079">
              <w:rPr>
                <w:sz w:val="16"/>
              </w:rPr>
              <w:t>AL</w:t>
            </w:r>
          </w:p>
        </w:tc>
        <w:tc>
          <w:tcPr>
            <w:tcW w:w="633" w:type="dxa"/>
          </w:tcPr>
          <w:p w14:paraId="688C520C" w14:textId="77777777" w:rsidR="00AF38E9" w:rsidRPr="00FC4079" w:rsidRDefault="00AF38E9" w:rsidP="00AF38E9">
            <w:pPr>
              <w:spacing w:line="240" w:lineRule="auto"/>
              <w:rPr>
                <w:sz w:val="16"/>
              </w:rPr>
            </w:pPr>
            <w:r w:rsidRPr="00FC4079">
              <w:rPr>
                <w:sz w:val="16"/>
              </w:rPr>
              <w:t xml:space="preserve">PDP </w:t>
            </w:r>
          </w:p>
        </w:tc>
        <w:tc>
          <w:tcPr>
            <w:tcW w:w="1728" w:type="dxa"/>
          </w:tcPr>
          <w:p w14:paraId="6A348B65" w14:textId="77777777" w:rsidR="00AF38E9" w:rsidRPr="00FC4079" w:rsidRDefault="00AF38E9" w:rsidP="00AF38E9">
            <w:pPr>
              <w:spacing w:line="240" w:lineRule="auto"/>
              <w:rPr>
                <w:sz w:val="16"/>
              </w:rPr>
            </w:pPr>
          </w:p>
        </w:tc>
        <w:tc>
          <w:tcPr>
            <w:tcW w:w="1728" w:type="dxa"/>
          </w:tcPr>
          <w:p w14:paraId="7CD49740" w14:textId="77777777" w:rsidR="00AF38E9" w:rsidRPr="00FC4079" w:rsidRDefault="00AF38E9" w:rsidP="00AF38E9">
            <w:pPr>
              <w:spacing w:line="240" w:lineRule="auto"/>
              <w:rPr>
                <w:sz w:val="16"/>
              </w:rPr>
            </w:pPr>
          </w:p>
        </w:tc>
        <w:tc>
          <w:tcPr>
            <w:tcW w:w="682" w:type="dxa"/>
          </w:tcPr>
          <w:p w14:paraId="02BB723B" w14:textId="77777777" w:rsidR="00AF38E9" w:rsidRPr="00FC4079" w:rsidRDefault="00AF38E9" w:rsidP="00AF38E9">
            <w:pPr>
              <w:spacing w:line="240" w:lineRule="auto"/>
              <w:rPr>
                <w:sz w:val="16"/>
              </w:rPr>
            </w:pPr>
            <w:r w:rsidRPr="00FC4079">
              <w:rPr>
                <w:sz w:val="16"/>
              </w:rPr>
              <w:t>20</w:t>
            </w:r>
          </w:p>
        </w:tc>
        <w:tc>
          <w:tcPr>
            <w:tcW w:w="682" w:type="dxa"/>
          </w:tcPr>
          <w:p w14:paraId="6C19FE33" w14:textId="77777777" w:rsidR="00AF38E9" w:rsidRPr="00FC4079" w:rsidRDefault="00AF38E9" w:rsidP="00AF38E9">
            <w:pPr>
              <w:spacing w:line="240" w:lineRule="auto"/>
              <w:rPr>
                <w:sz w:val="16"/>
              </w:rPr>
            </w:pPr>
            <w:r w:rsidRPr="00FC4079">
              <w:rPr>
                <w:sz w:val="16"/>
              </w:rPr>
              <w:t>0</w:t>
            </w:r>
          </w:p>
        </w:tc>
        <w:tc>
          <w:tcPr>
            <w:tcW w:w="1271" w:type="dxa"/>
          </w:tcPr>
          <w:p w14:paraId="3C39D048" w14:textId="77777777" w:rsidR="00AF38E9" w:rsidRPr="00FC4079" w:rsidRDefault="00AF38E9" w:rsidP="00AF38E9">
            <w:pPr>
              <w:spacing w:line="240" w:lineRule="auto"/>
              <w:rPr>
                <w:sz w:val="16"/>
              </w:rPr>
            </w:pPr>
          </w:p>
        </w:tc>
        <w:tc>
          <w:tcPr>
            <w:tcW w:w="534" w:type="dxa"/>
          </w:tcPr>
          <w:p w14:paraId="10F83E57" w14:textId="77777777" w:rsidR="00AF38E9" w:rsidRPr="00FC4079" w:rsidRDefault="00AF38E9" w:rsidP="00AF38E9">
            <w:pPr>
              <w:spacing w:line="240" w:lineRule="auto"/>
              <w:rPr>
                <w:sz w:val="16"/>
              </w:rPr>
            </w:pPr>
            <w:r w:rsidRPr="00FC4079">
              <w:rPr>
                <w:sz w:val="16"/>
              </w:rPr>
              <w:t>20</w:t>
            </w:r>
          </w:p>
        </w:tc>
        <w:tc>
          <w:tcPr>
            <w:tcW w:w="534" w:type="dxa"/>
          </w:tcPr>
          <w:p w14:paraId="1E7C3D77" w14:textId="77777777" w:rsidR="00AF38E9" w:rsidRPr="00FC4079" w:rsidRDefault="00AF38E9" w:rsidP="00AF38E9">
            <w:pPr>
              <w:spacing w:line="240" w:lineRule="auto"/>
              <w:rPr>
                <w:sz w:val="16"/>
              </w:rPr>
            </w:pPr>
          </w:p>
        </w:tc>
        <w:tc>
          <w:tcPr>
            <w:tcW w:w="864" w:type="dxa"/>
          </w:tcPr>
          <w:p w14:paraId="1F4EB801" w14:textId="77777777" w:rsidR="00AF38E9" w:rsidRPr="00FC4079" w:rsidRDefault="00AF38E9" w:rsidP="00AF38E9">
            <w:pPr>
              <w:spacing w:line="240" w:lineRule="auto"/>
              <w:rPr>
                <w:sz w:val="16"/>
              </w:rPr>
            </w:pPr>
          </w:p>
        </w:tc>
      </w:tr>
      <w:tr w:rsidR="00FC4079" w:rsidRPr="00FC4079" w14:paraId="4F9BFDE8" w14:textId="77777777" w:rsidTr="00FC4079">
        <w:tc>
          <w:tcPr>
            <w:tcW w:w="1353" w:type="dxa"/>
          </w:tcPr>
          <w:p w14:paraId="51F673CD" w14:textId="77777777" w:rsidR="00AF38E9" w:rsidRPr="00FC4079" w:rsidRDefault="00AF38E9" w:rsidP="00AF38E9">
            <w:pPr>
              <w:spacing w:line="240" w:lineRule="auto"/>
              <w:rPr>
                <w:sz w:val="16"/>
              </w:rPr>
            </w:pPr>
            <w:r w:rsidRPr="00FC4079">
              <w:rPr>
                <w:sz w:val="16"/>
              </w:rPr>
              <w:t>Amoxicillin</w:t>
            </w:r>
          </w:p>
        </w:tc>
        <w:tc>
          <w:tcPr>
            <w:tcW w:w="2023" w:type="dxa"/>
          </w:tcPr>
          <w:p w14:paraId="76C56D2A" w14:textId="77777777" w:rsidR="00AF38E9" w:rsidRPr="00FC4079" w:rsidRDefault="00AF38E9" w:rsidP="00AF38E9">
            <w:pPr>
              <w:spacing w:line="240" w:lineRule="auto"/>
              <w:rPr>
                <w:sz w:val="16"/>
              </w:rPr>
            </w:pPr>
            <w:r w:rsidRPr="00FC4079">
              <w:rPr>
                <w:sz w:val="16"/>
              </w:rPr>
              <w:t>Capsule 250 mg (as trihydrate)</w:t>
            </w:r>
          </w:p>
        </w:tc>
        <w:tc>
          <w:tcPr>
            <w:tcW w:w="953" w:type="dxa"/>
          </w:tcPr>
          <w:p w14:paraId="0EF9E177" w14:textId="77777777" w:rsidR="00AF38E9" w:rsidRPr="00FC4079" w:rsidRDefault="00AF38E9" w:rsidP="00AF38E9">
            <w:pPr>
              <w:spacing w:line="240" w:lineRule="auto"/>
              <w:rPr>
                <w:sz w:val="16"/>
              </w:rPr>
            </w:pPr>
            <w:r w:rsidRPr="00FC4079">
              <w:rPr>
                <w:sz w:val="16"/>
              </w:rPr>
              <w:t>Oral</w:t>
            </w:r>
          </w:p>
        </w:tc>
        <w:tc>
          <w:tcPr>
            <w:tcW w:w="1440" w:type="dxa"/>
          </w:tcPr>
          <w:p w14:paraId="234B59CA" w14:textId="77777777" w:rsidR="00AF38E9" w:rsidRPr="00FC4079" w:rsidRDefault="00AF38E9" w:rsidP="00AF38E9">
            <w:pPr>
              <w:spacing w:line="240" w:lineRule="auto"/>
              <w:rPr>
                <w:sz w:val="16"/>
              </w:rPr>
            </w:pPr>
            <w:r w:rsidRPr="00FC4079">
              <w:rPr>
                <w:sz w:val="16"/>
              </w:rPr>
              <w:t>Cilamox</w:t>
            </w:r>
          </w:p>
        </w:tc>
        <w:tc>
          <w:tcPr>
            <w:tcW w:w="534" w:type="dxa"/>
          </w:tcPr>
          <w:p w14:paraId="1CC05FC5" w14:textId="77777777" w:rsidR="00AF38E9" w:rsidRPr="00FC4079" w:rsidRDefault="00AF38E9" w:rsidP="00AF38E9">
            <w:pPr>
              <w:spacing w:line="240" w:lineRule="auto"/>
              <w:rPr>
                <w:sz w:val="16"/>
              </w:rPr>
            </w:pPr>
            <w:r w:rsidRPr="00FC4079">
              <w:rPr>
                <w:sz w:val="16"/>
              </w:rPr>
              <w:t>AL</w:t>
            </w:r>
          </w:p>
        </w:tc>
        <w:tc>
          <w:tcPr>
            <w:tcW w:w="633" w:type="dxa"/>
          </w:tcPr>
          <w:p w14:paraId="1B26C3B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2DF67A" w14:textId="77777777" w:rsidR="00AF38E9" w:rsidRPr="00FC4079" w:rsidRDefault="00AF38E9" w:rsidP="00AF38E9">
            <w:pPr>
              <w:spacing w:line="240" w:lineRule="auto"/>
              <w:rPr>
                <w:sz w:val="16"/>
              </w:rPr>
            </w:pPr>
          </w:p>
        </w:tc>
        <w:tc>
          <w:tcPr>
            <w:tcW w:w="1728" w:type="dxa"/>
          </w:tcPr>
          <w:p w14:paraId="3355815C" w14:textId="77777777" w:rsidR="00AF38E9" w:rsidRPr="00FC4079" w:rsidRDefault="00AF38E9" w:rsidP="00AF38E9">
            <w:pPr>
              <w:spacing w:line="240" w:lineRule="auto"/>
              <w:rPr>
                <w:sz w:val="16"/>
              </w:rPr>
            </w:pPr>
            <w:r w:rsidRPr="00FC4079">
              <w:rPr>
                <w:sz w:val="16"/>
              </w:rPr>
              <w:t>P10404</w:t>
            </w:r>
          </w:p>
        </w:tc>
        <w:tc>
          <w:tcPr>
            <w:tcW w:w="682" w:type="dxa"/>
          </w:tcPr>
          <w:p w14:paraId="7250747F" w14:textId="77777777" w:rsidR="00AF38E9" w:rsidRPr="00FC4079" w:rsidRDefault="00AF38E9" w:rsidP="00AF38E9">
            <w:pPr>
              <w:spacing w:line="240" w:lineRule="auto"/>
              <w:rPr>
                <w:sz w:val="16"/>
              </w:rPr>
            </w:pPr>
            <w:r w:rsidRPr="00FC4079">
              <w:rPr>
                <w:sz w:val="16"/>
              </w:rPr>
              <w:t>40</w:t>
            </w:r>
            <w:r w:rsidRPr="00FC4079">
              <w:rPr>
                <w:sz w:val="16"/>
              </w:rPr>
              <w:br/>
              <w:t>CN10404</w:t>
            </w:r>
          </w:p>
        </w:tc>
        <w:tc>
          <w:tcPr>
            <w:tcW w:w="682" w:type="dxa"/>
          </w:tcPr>
          <w:p w14:paraId="13921052" w14:textId="77777777" w:rsidR="00AF38E9" w:rsidRPr="00FC4079" w:rsidRDefault="00AF38E9" w:rsidP="00AF38E9">
            <w:pPr>
              <w:spacing w:line="240" w:lineRule="auto"/>
              <w:rPr>
                <w:sz w:val="16"/>
              </w:rPr>
            </w:pPr>
            <w:r w:rsidRPr="00FC4079">
              <w:rPr>
                <w:sz w:val="16"/>
              </w:rPr>
              <w:t>0</w:t>
            </w:r>
            <w:r w:rsidRPr="00FC4079">
              <w:rPr>
                <w:sz w:val="16"/>
              </w:rPr>
              <w:br/>
              <w:t>CN10404</w:t>
            </w:r>
          </w:p>
        </w:tc>
        <w:tc>
          <w:tcPr>
            <w:tcW w:w="1271" w:type="dxa"/>
          </w:tcPr>
          <w:p w14:paraId="6588C7B8" w14:textId="77777777" w:rsidR="00AF38E9" w:rsidRPr="00FC4079" w:rsidRDefault="00AF38E9" w:rsidP="00AF38E9">
            <w:pPr>
              <w:spacing w:line="240" w:lineRule="auto"/>
              <w:rPr>
                <w:sz w:val="16"/>
              </w:rPr>
            </w:pPr>
          </w:p>
        </w:tc>
        <w:tc>
          <w:tcPr>
            <w:tcW w:w="534" w:type="dxa"/>
          </w:tcPr>
          <w:p w14:paraId="4B62C4F2" w14:textId="77777777" w:rsidR="00AF38E9" w:rsidRPr="00FC4079" w:rsidRDefault="00AF38E9" w:rsidP="00AF38E9">
            <w:pPr>
              <w:spacing w:line="240" w:lineRule="auto"/>
              <w:rPr>
                <w:sz w:val="16"/>
              </w:rPr>
            </w:pPr>
            <w:r w:rsidRPr="00FC4079">
              <w:rPr>
                <w:sz w:val="16"/>
              </w:rPr>
              <w:t>20</w:t>
            </w:r>
          </w:p>
        </w:tc>
        <w:tc>
          <w:tcPr>
            <w:tcW w:w="534" w:type="dxa"/>
          </w:tcPr>
          <w:p w14:paraId="272A4F5B" w14:textId="77777777" w:rsidR="00AF38E9" w:rsidRPr="00FC4079" w:rsidRDefault="00AF38E9" w:rsidP="00AF38E9">
            <w:pPr>
              <w:spacing w:line="240" w:lineRule="auto"/>
              <w:rPr>
                <w:sz w:val="16"/>
              </w:rPr>
            </w:pPr>
          </w:p>
        </w:tc>
        <w:tc>
          <w:tcPr>
            <w:tcW w:w="864" w:type="dxa"/>
          </w:tcPr>
          <w:p w14:paraId="1D332EED" w14:textId="77777777" w:rsidR="00AF38E9" w:rsidRPr="00FC4079" w:rsidRDefault="00AF38E9" w:rsidP="00AF38E9">
            <w:pPr>
              <w:spacing w:line="240" w:lineRule="auto"/>
              <w:rPr>
                <w:sz w:val="16"/>
              </w:rPr>
            </w:pPr>
          </w:p>
        </w:tc>
      </w:tr>
      <w:tr w:rsidR="00FC4079" w:rsidRPr="00FC4079" w14:paraId="5EDDED4E" w14:textId="77777777" w:rsidTr="00FC4079">
        <w:tc>
          <w:tcPr>
            <w:tcW w:w="1353" w:type="dxa"/>
          </w:tcPr>
          <w:p w14:paraId="2E6895E2" w14:textId="77777777" w:rsidR="00AF38E9" w:rsidRPr="00FC4079" w:rsidRDefault="00AF38E9" w:rsidP="00AF38E9">
            <w:pPr>
              <w:spacing w:line="240" w:lineRule="auto"/>
              <w:rPr>
                <w:sz w:val="16"/>
              </w:rPr>
            </w:pPr>
            <w:r w:rsidRPr="00FC4079">
              <w:rPr>
                <w:sz w:val="16"/>
              </w:rPr>
              <w:t>Amoxicillin</w:t>
            </w:r>
          </w:p>
        </w:tc>
        <w:tc>
          <w:tcPr>
            <w:tcW w:w="2023" w:type="dxa"/>
          </w:tcPr>
          <w:p w14:paraId="7D4AC874"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38F903AD" w14:textId="77777777" w:rsidR="00AF38E9" w:rsidRPr="00FC4079" w:rsidRDefault="00AF38E9" w:rsidP="00AF38E9">
            <w:pPr>
              <w:spacing w:line="240" w:lineRule="auto"/>
              <w:rPr>
                <w:sz w:val="16"/>
              </w:rPr>
            </w:pPr>
            <w:r w:rsidRPr="00FC4079">
              <w:rPr>
                <w:sz w:val="16"/>
              </w:rPr>
              <w:t>Oral</w:t>
            </w:r>
          </w:p>
        </w:tc>
        <w:tc>
          <w:tcPr>
            <w:tcW w:w="1440" w:type="dxa"/>
          </w:tcPr>
          <w:p w14:paraId="440ECF4D" w14:textId="77777777" w:rsidR="00AF38E9" w:rsidRPr="00FC4079" w:rsidRDefault="00AF38E9" w:rsidP="00AF38E9">
            <w:pPr>
              <w:spacing w:line="240" w:lineRule="auto"/>
              <w:rPr>
                <w:sz w:val="16"/>
              </w:rPr>
            </w:pPr>
            <w:r w:rsidRPr="00FC4079">
              <w:rPr>
                <w:sz w:val="16"/>
              </w:rPr>
              <w:t>Alphamox 500</w:t>
            </w:r>
          </w:p>
        </w:tc>
        <w:tc>
          <w:tcPr>
            <w:tcW w:w="534" w:type="dxa"/>
          </w:tcPr>
          <w:p w14:paraId="07339372" w14:textId="77777777" w:rsidR="00AF38E9" w:rsidRPr="00FC4079" w:rsidRDefault="00AF38E9" w:rsidP="00AF38E9">
            <w:pPr>
              <w:spacing w:line="240" w:lineRule="auto"/>
              <w:rPr>
                <w:sz w:val="16"/>
              </w:rPr>
            </w:pPr>
            <w:r w:rsidRPr="00FC4079">
              <w:rPr>
                <w:sz w:val="16"/>
              </w:rPr>
              <w:t>AF</w:t>
            </w:r>
          </w:p>
        </w:tc>
        <w:tc>
          <w:tcPr>
            <w:tcW w:w="633" w:type="dxa"/>
          </w:tcPr>
          <w:p w14:paraId="60AC210D"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467CE91B" w14:textId="77777777" w:rsidR="00AF38E9" w:rsidRPr="00FC4079" w:rsidRDefault="00AF38E9" w:rsidP="00AF38E9">
            <w:pPr>
              <w:spacing w:line="240" w:lineRule="auto"/>
              <w:rPr>
                <w:sz w:val="16"/>
              </w:rPr>
            </w:pPr>
          </w:p>
        </w:tc>
        <w:tc>
          <w:tcPr>
            <w:tcW w:w="1728" w:type="dxa"/>
          </w:tcPr>
          <w:p w14:paraId="4107948A" w14:textId="77777777" w:rsidR="00AF38E9" w:rsidRPr="00FC4079" w:rsidRDefault="00AF38E9" w:rsidP="00AF38E9">
            <w:pPr>
              <w:spacing w:line="240" w:lineRule="auto"/>
              <w:rPr>
                <w:sz w:val="16"/>
              </w:rPr>
            </w:pPr>
          </w:p>
        </w:tc>
        <w:tc>
          <w:tcPr>
            <w:tcW w:w="682" w:type="dxa"/>
          </w:tcPr>
          <w:p w14:paraId="5ADA42E7" w14:textId="77777777" w:rsidR="00AF38E9" w:rsidRPr="00FC4079" w:rsidRDefault="00AF38E9" w:rsidP="00AF38E9">
            <w:pPr>
              <w:spacing w:line="240" w:lineRule="auto"/>
              <w:rPr>
                <w:sz w:val="16"/>
              </w:rPr>
            </w:pPr>
            <w:r w:rsidRPr="00FC4079">
              <w:rPr>
                <w:sz w:val="16"/>
              </w:rPr>
              <w:t>20</w:t>
            </w:r>
          </w:p>
        </w:tc>
        <w:tc>
          <w:tcPr>
            <w:tcW w:w="682" w:type="dxa"/>
          </w:tcPr>
          <w:p w14:paraId="024590C8" w14:textId="77777777" w:rsidR="00AF38E9" w:rsidRPr="00FC4079" w:rsidRDefault="00AF38E9" w:rsidP="00AF38E9">
            <w:pPr>
              <w:spacing w:line="240" w:lineRule="auto"/>
              <w:rPr>
                <w:sz w:val="16"/>
              </w:rPr>
            </w:pPr>
            <w:r w:rsidRPr="00FC4079">
              <w:rPr>
                <w:sz w:val="16"/>
              </w:rPr>
              <w:t>0</w:t>
            </w:r>
          </w:p>
        </w:tc>
        <w:tc>
          <w:tcPr>
            <w:tcW w:w="1271" w:type="dxa"/>
          </w:tcPr>
          <w:p w14:paraId="41CFFB9C" w14:textId="77777777" w:rsidR="00AF38E9" w:rsidRPr="00FC4079" w:rsidRDefault="00AF38E9" w:rsidP="00AF38E9">
            <w:pPr>
              <w:spacing w:line="240" w:lineRule="auto"/>
              <w:rPr>
                <w:sz w:val="16"/>
              </w:rPr>
            </w:pPr>
          </w:p>
        </w:tc>
        <w:tc>
          <w:tcPr>
            <w:tcW w:w="534" w:type="dxa"/>
          </w:tcPr>
          <w:p w14:paraId="62F456EE" w14:textId="77777777" w:rsidR="00AF38E9" w:rsidRPr="00FC4079" w:rsidRDefault="00AF38E9" w:rsidP="00AF38E9">
            <w:pPr>
              <w:spacing w:line="240" w:lineRule="auto"/>
              <w:rPr>
                <w:sz w:val="16"/>
              </w:rPr>
            </w:pPr>
            <w:r w:rsidRPr="00FC4079">
              <w:rPr>
                <w:sz w:val="16"/>
              </w:rPr>
              <w:t>20</w:t>
            </w:r>
          </w:p>
        </w:tc>
        <w:tc>
          <w:tcPr>
            <w:tcW w:w="534" w:type="dxa"/>
          </w:tcPr>
          <w:p w14:paraId="52B7CF56" w14:textId="77777777" w:rsidR="00AF38E9" w:rsidRPr="00FC4079" w:rsidRDefault="00AF38E9" w:rsidP="00AF38E9">
            <w:pPr>
              <w:spacing w:line="240" w:lineRule="auto"/>
              <w:rPr>
                <w:sz w:val="16"/>
              </w:rPr>
            </w:pPr>
          </w:p>
        </w:tc>
        <w:tc>
          <w:tcPr>
            <w:tcW w:w="864" w:type="dxa"/>
          </w:tcPr>
          <w:p w14:paraId="7099FF24" w14:textId="77777777" w:rsidR="00AF38E9" w:rsidRPr="00FC4079" w:rsidRDefault="00AF38E9" w:rsidP="00AF38E9">
            <w:pPr>
              <w:spacing w:line="240" w:lineRule="auto"/>
              <w:rPr>
                <w:sz w:val="16"/>
              </w:rPr>
            </w:pPr>
          </w:p>
        </w:tc>
      </w:tr>
      <w:tr w:rsidR="00FC4079" w:rsidRPr="00FC4079" w14:paraId="2C9E26A1" w14:textId="77777777" w:rsidTr="00FC4079">
        <w:tc>
          <w:tcPr>
            <w:tcW w:w="1353" w:type="dxa"/>
          </w:tcPr>
          <w:p w14:paraId="02E5B277" w14:textId="77777777" w:rsidR="00AF38E9" w:rsidRPr="00FC4079" w:rsidRDefault="00AF38E9" w:rsidP="00AF38E9">
            <w:pPr>
              <w:spacing w:line="240" w:lineRule="auto"/>
              <w:rPr>
                <w:sz w:val="16"/>
              </w:rPr>
            </w:pPr>
            <w:r w:rsidRPr="00FC4079">
              <w:rPr>
                <w:sz w:val="16"/>
              </w:rPr>
              <w:t>Amoxicillin</w:t>
            </w:r>
          </w:p>
        </w:tc>
        <w:tc>
          <w:tcPr>
            <w:tcW w:w="2023" w:type="dxa"/>
          </w:tcPr>
          <w:p w14:paraId="40FC2CA3"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254945E8" w14:textId="77777777" w:rsidR="00AF38E9" w:rsidRPr="00FC4079" w:rsidRDefault="00AF38E9" w:rsidP="00AF38E9">
            <w:pPr>
              <w:spacing w:line="240" w:lineRule="auto"/>
              <w:rPr>
                <w:sz w:val="16"/>
              </w:rPr>
            </w:pPr>
            <w:r w:rsidRPr="00FC4079">
              <w:rPr>
                <w:sz w:val="16"/>
              </w:rPr>
              <w:t>Oral</w:t>
            </w:r>
          </w:p>
        </w:tc>
        <w:tc>
          <w:tcPr>
            <w:tcW w:w="1440" w:type="dxa"/>
          </w:tcPr>
          <w:p w14:paraId="070B93DA" w14:textId="77777777" w:rsidR="00AF38E9" w:rsidRPr="00FC4079" w:rsidRDefault="00AF38E9" w:rsidP="00AF38E9">
            <w:pPr>
              <w:spacing w:line="240" w:lineRule="auto"/>
              <w:rPr>
                <w:sz w:val="16"/>
              </w:rPr>
            </w:pPr>
            <w:r w:rsidRPr="00FC4079">
              <w:rPr>
                <w:sz w:val="16"/>
              </w:rPr>
              <w:t>Alphamox 500</w:t>
            </w:r>
          </w:p>
        </w:tc>
        <w:tc>
          <w:tcPr>
            <w:tcW w:w="534" w:type="dxa"/>
          </w:tcPr>
          <w:p w14:paraId="6233B902" w14:textId="77777777" w:rsidR="00AF38E9" w:rsidRPr="00FC4079" w:rsidRDefault="00AF38E9" w:rsidP="00AF38E9">
            <w:pPr>
              <w:spacing w:line="240" w:lineRule="auto"/>
              <w:rPr>
                <w:sz w:val="16"/>
              </w:rPr>
            </w:pPr>
            <w:r w:rsidRPr="00FC4079">
              <w:rPr>
                <w:sz w:val="16"/>
              </w:rPr>
              <w:t>AF</w:t>
            </w:r>
          </w:p>
        </w:tc>
        <w:tc>
          <w:tcPr>
            <w:tcW w:w="633" w:type="dxa"/>
          </w:tcPr>
          <w:p w14:paraId="754D5F02" w14:textId="77777777" w:rsidR="00AF38E9" w:rsidRPr="00FC4079" w:rsidRDefault="00AF38E9" w:rsidP="00AF38E9">
            <w:pPr>
              <w:spacing w:line="240" w:lineRule="auto"/>
              <w:rPr>
                <w:sz w:val="16"/>
              </w:rPr>
            </w:pPr>
            <w:r w:rsidRPr="00FC4079">
              <w:rPr>
                <w:sz w:val="16"/>
              </w:rPr>
              <w:t xml:space="preserve">PDP </w:t>
            </w:r>
          </w:p>
        </w:tc>
        <w:tc>
          <w:tcPr>
            <w:tcW w:w="1728" w:type="dxa"/>
          </w:tcPr>
          <w:p w14:paraId="3442D566" w14:textId="77777777" w:rsidR="00AF38E9" w:rsidRPr="00FC4079" w:rsidRDefault="00AF38E9" w:rsidP="00AF38E9">
            <w:pPr>
              <w:spacing w:line="240" w:lineRule="auto"/>
              <w:rPr>
                <w:sz w:val="16"/>
              </w:rPr>
            </w:pPr>
          </w:p>
        </w:tc>
        <w:tc>
          <w:tcPr>
            <w:tcW w:w="1728" w:type="dxa"/>
          </w:tcPr>
          <w:p w14:paraId="030185B2" w14:textId="77777777" w:rsidR="00AF38E9" w:rsidRPr="00FC4079" w:rsidRDefault="00AF38E9" w:rsidP="00AF38E9">
            <w:pPr>
              <w:spacing w:line="240" w:lineRule="auto"/>
              <w:rPr>
                <w:sz w:val="16"/>
              </w:rPr>
            </w:pPr>
          </w:p>
        </w:tc>
        <w:tc>
          <w:tcPr>
            <w:tcW w:w="682" w:type="dxa"/>
          </w:tcPr>
          <w:p w14:paraId="6C72B6C2" w14:textId="77777777" w:rsidR="00AF38E9" w:rsidRPr="00FC4079" w:rsidRDefault="00AF38E9" w:rsidP="00AF38E9">
            <w:pPr>
              <w:spacing w:line="240" w:lineRule="auto"/>
              <w:rPr>
                <w:sz w:val="16"/>
              </w:rPr>
            </w:pPr>
            <w:r w:rsidRPr="00FC4079">
              <w:rPr>
                <w:sz w:val="16"/>
              </w:rPr>
              <w:t>20</w:t>
            </w:r>
          </w:p>
        </w:tc>
        <w:tc>
          <w:tcPr>
            <w:tcW w:w="682" w:type="dxa"/>
          </w:tcPr>
          <w:p w14:paraId="07DA1A0E" w14:textId="77777777" w:rsidR="00AF38E9" w:rsidRPr="00FC4079" w:rsidRDefault="00AF38E9" w:rsidP="00AF38E9">
            <w:pPr>
              <w:spacing w:line="240" w:lineRule="auto"/>
              <w:rPr>
                <w:sz w:val="16"/>
              </w:rPr>
            </w:pPr>
            <w:r w:rsidRPr="00FC4079">
              <w:rPr>
                <w:sz w:val="16"/>
              </w:rPr>
              <w:t>0</w:t>
            </w:r>
          </w:p>
        </w:tc>
        <w:tc>
          <w:tcPr>
            <w:tcW w:w="1271" w:type="dxa"/>
          </w:tcPr>
          <w:p w14:paraId="552652F1" w14:textId="77777777" w:rsidR="00AF38E9" w:rsidRPr="00FC4079" w:rsidRDefault="00AF38E9" w:rsidP="00AF38E9">
            <w:pPr>
              <w:spacing w:line="240" w:lineRule="auto"/>
              <w:rPr>
                <w:sz w:val="16"/>
              </w:rPr>
            </w:pPr>
          </w:p>
        </w:tc>
        <w:tc>
          <w:tcPr>
            <w:tcW w:w="534" w:type="dxa"/>
          </w:tcPr>
          <w:p w14:paraId="3A48C8CF" w14:textId="77777777" w:rsidR="00AF38E9" w:rsidRPr="00FC4079" w:rsidRDefault="00AF38E9" w:rsidP="00AF38E9">
            <w:pPr>
              <w:spacing w:line="240" w:lineRule="auto"/>
              <w:rPr>
                <w:sz w:val="16"/>
              </w:rPr>
            </w:pPr>
            <w:r w:rsidRPr="00FC4079">
              <w:rPr>
                <w:sz w:val="16"/>
              </w:rPr>
              <w:t>20</w:t>
            </w:r>
          </w:p>
        </w:tc>
        <w:tc>
          <w:tcPr>
            <w:tcW w:w="534" w:type="dxa"/>
          </w:tcPr>
          <w:p w14:paraId="154C7E33" w14:textId="77777777" w:rsidR="00AF38E9" w:rsidRPr="00FC4079" w:rsidRDefault="00AF38E9" w:rsidP="00AF38E9">
            <w:pPr>
              <w:spacing w:line="240" w:lineRule="auto"/>
              <w:rPr>
                <w:sz w:val="16"/>
              </w:rPr>
            </w:pPr>
          </w:p>
        </w:tc>
        <w:tc>
          <w:tcPr>
            <w:tcW w:w="864" w:type="dxa"/>
          </w:tcPr>
          <w:p w14:paraId="32922B91" w14:textId="77777777" w:rsidR="00AF38E9" w:rsidRPr="00FC4079" w:rsidRDefault="00AF38E9" w:rsidP="00AF38E9">
            <w:pPr>
              <w:spacing w:line="240" w:lineRule="auto"/>
              <w:rPr>
                <w:sz w:val="16"/>
              </w:rPr>
            </w:pPr>
          </w:p>
        </w:tc>
      </w:tr>
      <w:tr w:rsidR="00FC4079" w:rsidRPr="00FC4079" w14:paraId="1F874D2A" w14:textId="77777777" w:rsidTr="00FC4079">
        <w:tc>
          <w:tcPr>
            <w:tcW w:w="1353" w:type="dxa"/>
          </w:tcPr>
          <w:p w14:paraId="4A3CB6DE" w14:textId="77777777" w:rsidR="00AF38E9" w:rsidRPr="00FC4079" w:rsidRDefault="00AF38E9" w:rsidP="00AF38E9">
            <w:pPr>
              <w:spacing w:line="240" w:lineRule="auto"/>
              <w:rPr>
                <w:sz w:val="16"/>
              </w:rPr>
            </w:pPr>
            <w:r w:rsidRPr="00FC4079">
              <w:rPr>
                <w:sz w:val="16"/>
              </w:rPr>
              <w:t>Amoxicillin</w:t>
            </w:r>
          </w:p>
        </w:tc>
        <w:tc>
          <w:tcPr>
            <w:tcW w:w="2023" w:type="dxa"/>
          </w:tcPr>
          <w:p w14:paraId="16404E53"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3C097A4E" w14:textId="77777777" w:rsidR="00AF38E9" w:rsidRPr="00FC4079" w:rsidRDefault="00AF38E9" w:rsidP="00AF38E9">
            <w:pPr>
              <w:spacing w:line="240" w:lineRule="auto"/>
              <w:rPr>
                <w:sz w:val="16"/>
              </w:rPr>
            </w:pPr>
            <w:r w:rsidRPr="00FC4079">
              <w:rPr>
                <w:sz w:val="16"/>
              </w:rPr>
              <w:t>Oral</w:t>
            </w:r>
          </w:p>
        </w:tc>
        <w:tc>
          <w:tcPr>
            <w:tcW w:w="1440" w:type="dxa"/>
          </w:tcPr>
          <w:p w14:paraId="52A5C5FF" w14:textId="77777777" w:rsidR="00AF38E9" w:rsidRPr="00FC4079" w:rsidRDefault="00AF38E9" w:rsidP="00AF38E9">
            <w:pPr>
              <w:spacing w:line="240" w:lineRule="auto"/>
              <w:rPr>
                <w:sz w:val="16"/>
              </w:rPr>
            </w:pPr>
            <w:r w:rsidRPr="00FC4079">
              <w:rPr>
                <w:sz w:val="16"/>
              </w:rPr>
              <w:t>Alphamox 500</w:t>
            </w:r>
          </w:p>
        </w:tc>
        <w:tc>
          <w:tcPr>
            <w:tcW w:w="534" w:type="dxa"/>
          </w:tcPr>
          <w:p w14:paraId="3CA9A24D" w14:textId="77777777" w:rsidR="00AF38E9" w:rsidRPr="00FC4079" w:rsidRDefault="00AF38E9" w:rsidP="00AF38E9">
            <w:pPr>
              <w:spacing w:line="240" w:lineRule="auto"/>
              <w:rPr>
                <w:sz w:val="16"/>
              </w:rPr>
            </w:pPr>
            <w:r w:rsidRPr="00FC4079">
              <w:rPr>
                <w:sz w:val="16"/>
              </w:rPr>
              <w:t>AF</w:t>
            </w:r>
          </w:p>
        </w:tc>
        <w:tc>
          <w:tcPr>
            <w:tcW w:w="633" w:type="dxa"/>
          </w:tcPr>
          <w:p w14:paraId="52C4359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47F476" w14:textId="77777777" w:rsidR="00AF38E9" w:rsidRPr="00FC4079" w:rsidRDefault="00AF38E9" w:rsidP="00AF38E9">
            <w:pPr>
              <w:spacing w:line="240" w:lineRule="auto"/>
              <w:rPr>
                <w:sz w:val="16"/>
              </w:rPr>
            </w:pPr>
          </w:p>
        </w:tc>
        <w:tc>
          <w:tcPr>
            <w:tcW w:w="1728" w:type="dxa"/>
          </w:tcPr>
          <w:p w14:paraId="7F7A2536" w14:textId="77777777" w:rsidR="00AF38E9" w:rsidRPr="00FC4079" w:rsidRDefault="00AF38E9" w:rsidP="00AF38E9">
            <w:pPr>
              <w:spacing w:line="240" w:lineRule="auto"/>
              <w:rPr>
                <w:sz w:val="16"/>
              </w:rPr>
            </w:pPr>
            <w:r w:rsidRPr="00FC4079">
              <w:rPr>
                <w:sz w:val="16"/>
              </w:rPr>
              <w:t>P10402</w:t>
            </w:r>
          </w:p>
        </w:tc>
        <w:tc>
          <w:tcPr>
            <w:tcW w:w="682" w:type="dxa"/>
          </w:tcPr>
          <w:p w14:paraId="0BF27A5D"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704CEB11"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51E2EE99" w14:textId="77777777" w:rsidR="00AF38E9" w:rsidRPr="00FC4079" w:rsidRDefault="00AF38E9" w:rsidP="00AF38E9">
            <w:pPr>
              <w:spacing w:line="240" w:lineRule="auto"/>
              <w:rPr>
                <w:sz w:val="16"/>
              </w:rPr>
            </w:pPr>
          </w:p>
        </w:tc>
        <w:tc>
          <w:tcPr>
            <w:tcW w:w="534" w:type="dxa"/>
          </w:tcPr>
          <w:p w14:paraId="09E85481" w14:textId="77777777" w:rsidR="00AF38E9" w:rsidRPr="00FC4079" w:rsidRDefault="00AF38E9" w:rsidP="00AF38E9">
            <w:pPr>
              <w:spacing w:line="240" w:lineRule="auto"/>
              <w:rPr>
                <w:sz w:val="16"/>
              </w:rPr>
            </w:pPr>
            <w:r w:rsidRPr="00FC4079">
              <w:rPr>
                <w:sz w:val="16"/>
              </w:rPr>
              <w:t>20</w:t>
            </w:r>
          </w:p>
        </w:tc>
        <w:tc>
          <w:tcPr>
            <w:tcW w:w="534" w:type="dxa"/>
          </w:tcPr>
          <w:p w14:paraId="30FE8213" w14:textId="77777777" w:rsidR="00AF38E9" w:rsidRPr="00FC4079" w:rsidRDefault="00AF38E9" w:rsidP="00AF38E9">
            <w:pPr>
              <w:spacing w:line="240" w:lineRule="auto"/>
              <w:rPr>
                <w:sz w:val="16"/>
              </w:rPr>
            </w:pPr>
          </w:p>
        </w:tc>
        <w:tc>
          <w:tcPr>
            <w:tcW w:w="864" w:type="dxa"/>
          </w:tcPr>
          <w:p w14:paraId="2ED0E8FF" w14:textId="77777777" w:rsidR="00AF38E9" w:rsidRPr="00FC4079" w:rsidRDefault="00AF38E9" w:rsidP="00AF38E9">
            <w:pPr>
              <w:spacing w:line="240" w:lineRule="auto"/>
              <w:rPr>
                <w:sz w:val="16"/>
              </w:rPr>
            </w:pPr>
          </w:p>
        </w:tc>
      </w:tr>
      <w:tr w:rsidR="00FC4079" w:rsidRPr="00FC4079" w14:paraId="1CF57BBF" w14:textId="77777777" w:rsidTr="00FC4079">
        <w:tc>
          <w:tcPr>
            <w:tcW w:w="1353" w:type="dxa"/>
          </w:tcPr>
          <w:p w14:paraId="24A80586" w14:textId="77777777" w:rsidR="00AF38E9" w:rsidRPr="00FC4079" w:rsidRDefault="00AF38E9" w:rsidP="00AF38E9">
            <w:pPr>
              <w:spacing w:line="240" w:lineRule="auto"/>
              <w:rPr>
                <w:sz w:val="16"/>
              </w:rPr>
            </w:pPr>
            <w:r w:rsidRPr="00FC4079">
              <w:rPr>
                <w:sz w:val="16"/>
              </w:rPr>
              <w:t>Amoxicillin</w:t>
            </w:r>
          </w:p>
        </w:tc>
        <w:tc>
          <w:tcPr>
            <w:tcW w:w="2023" w:type="dxa"/>
          </w:tcPr>
          <w:p w14:paraId="5CE8A12C"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637BF75D" w14:textId="77777777" w:rsidR="00AF38E9" w:rsidRPr="00FC4079" w:rsidRDefault="00AF38E9" w:rsidP="00AF38E9">
            <w:pPr>
              <w:spacing w:line="240" w:lineRule="auto"/>
              <w:rPr>
                <w:sz w:val="16"/>
              </w:rPr>
            </w:pPr>
            <w:r w:rsidRPr="00FC4079">
              <w:rPr>
                <w:sz w:val="16"/>
              </w:rPr>
              <w:t>Oral</w:t>
            </w:r>
          </w:p>
        </w:tc>
        <w:tc>
          <w:tcPr>
            <w:tcW w:w="1440" w:type="dxa"/>
          </w:tcPr>
          <w:p w14:paraId="25CD9795" w14:textId="77777777" w:rsidR="00AF38E9" w:rsidRPr="00FC4079" w:rsidRDefault="00AF38E9" w:rsidP="00AF38E9">
            <w:pPr>
              <w:spacing w:line="240" w:lineRule="auto"/>
              <w:rPr>
                <w:sz w:val="16"/>
              </w:rPr>
            </w:pPr>
            <w:r w:rsidRPr="00FC4079">
              <w:rPr>
                <w:sz w:val="16"/>
              </w:rPr>
              <w:t>AMILOXYN</w:t>
            </w:r>
          </w:p>
        </w:tc>
        <w:tc>
          <w:tcPr>
            <w:tcW w:w="534" w:type="dxa"/>
          </w:tcPr>
          <w:p w14:paraId="5B3CFF13" w14:textId="77777777" w:rsidR="00AF38E9" w:rsidRPr="00FC4079" w:rsidRDefault="00AF38E9" w:rsidP="00AF38E9">
            <w:pPr>
              <w:spacing w:line="240" w:lineRule="auto"/>
              <w:rPr>
                <w:sz w:val="16"/>
              </w:rPr>
            </w:pPr>
            <w:r w:rsidRPr="00FC4079">
              <w:rPr>
                <w:sz w:val="16"/>
              </w:rPr>
              <w:t>RF</w:t>
            </w:r>
          </w:p>
        </w:tc>
        <w:tc>
          <w:tcPr>
            <w:tcW w:w="633" w:type="dxa"/>
          </w:tcPr>
          <w:p w14:paraId="4E1274D6"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35191607" w14:textId="77777777" w:rsidR="00AF38E9" w:rsidRPr="00FC4079" w:rsidRDefault="00AF38E9" w:rsidP="00AF38E9">
            <w:pPr>
              <w:spacing w:line="240" w:lineRule="auto"/>
              <w:rPr>
                <w:sz w:val="16"/>
              </w:rPr>
            </w:pPr>
          </w:p>
        </w:tc>
        <w:tc>
          <w:tcPr>
            <w:tcW w:w="1728" w:type="dxa"/>
          </w:tcPr>
          <w:p w14:paraId="1E6ECDAE" w14:textId="77777777" w:rsidR="00AF38E9" w:rsidRPr="00FC4079" w:rsidRDefault="00AF38E9" w:rsidP="00AF38E9">
            <w:pPr>
              <w:spacing w:line="240" w:lineRule="auto"/>
              <w:rPr>
                <w:sz w:val="16"/>
              </w:rPr>
            </w:pPr>
          </w:p>
        </w:tc>
        <w:tc>
          <w:tcPr>
            <w:tcW w:w="682" w:type="dxa"/>
          </w:tcPr>
          <w:p w14:paraId="1BD55C76" w14:textId="77777777" w:rsidR="00AF38E9" w:rsidRPr="00FC4079" w:rsidRDefault="00AF38E9" w:rsidP="00AF38E9">
            <w:pPr>
              <w:spacing w:line="240" w:lineRule="auto"/>
              <w:rPr>
                <w:sz w:val="16"/>
              </w:rPr>
            </w:pPr>
            <w:r w:rsidRPr="00FC4079">
              <w:rPr>
                <w:sz w:val="16"/>
              </w:rPr>
              <w:t>20</w:t>
            </w:r>
          </w:p>
        </w:tc>
        <w:tc>
          <w:tcPr>
            <w:tcW w:w="682" w:type="dxa"/>
          </w:tcPr>
          <w:p w14:paraId="6348E2F2" w14:textId="77777777" w:rsidR="00AF38E9" w:rsidRPr="00FC4079" w:rsidRDefault="00AF38E9" w:rsidP="00AF38E9">
            <w:pPr>
              <w:spacing w:line="240" w:lineRule="auto"/>
              <w:rPr>
                <w:sz w:val="16"/>
              </w:rPr>
            </w:pPr>
            <w:r w:rsidRPr="00FC4079">
              <w:rPr>
                <w:sz w:val="16"/>
              </w:rPr>
              <w:t>0</w:t>
            </w:r>
          </w:p>
        </w:tc>
        <w:tc>
          <w:tcPr>
            <w:tcW w:w="1271" w:type="dxa"/>
          </w:tcPr>
          <w:p w14:paraId="7E375413" w14:textId="77777777" w:rsidR="00AF38E9" w:rsidRPr="00FC4079" w:rsidRDefault="00AF38E9" w:rsidP="00AF38E9">
            <w:pPr>
              <w:spacing w:line="240" w:lineRule="auto"/>
              <w:rPr>
                <w:sz w:val="16"/>
              </w:rPr>
            </w:pPr>
          </w:p>
        </w:tc>
        <w:tc>
          <w:tcPr>
            <w:tcW w:w="534" w:type="dxa"/>
          </w:tcPr>
          <w:p w14:paraId="2BA147E7" w14:textId="77777777" w:rsidR="00AF38E9" w:rsidRPr="00FC4079" w:rsidRDefault="00AF38E9" w:rsidP="00AF38E9">
            <w:pPr>
              <w:spacing w:line="240" w:lineRule="auto"/>
              <w:rPr>
                <w:sz w:val="16"/>
              </w:rPr>
            </w:pPr>
            <w:r w:rsidRPr="00FC4079">
              <w:rPr>
                <w:sz w:val="16"/>
              </w:rPr>
              <w:t>20</w:t>
            </w:r>
          </w:p>
        </w:tc>
        <w:tc>
          <w:tcPr>
            <w:tcW w:w="534" w:type="dxa"/>
          </w:tcPr>
          <w:p w14:paraId="65502B14" w14:textId="77777777" w:rsidR="00AF38E9" w:rsidRPr="00FC4079" w:rsidRDefault="00AF38E9" w:rsidP="00AF38E9">
            <w:pPr>
              <w:spacing w:line="240" w:lineRule="auto"/>
              <w:rPr>
                <w:sz w:val="16"/>
              </w:rPr>
            </w:pPr>
          </w:p>
        </w:tc>
        <w:tc>
          <w:tcPr>
            <w:tcW w:w="864" w:type="dxa"/>
          </w:tcPr>
          <w:p w14:paraId="4F918704" w14:textId="77777777" w:rsidR="00AF38E9" w:rsidRPr="00FC4079" w:rsidRDefault="00AF38E9" w:rsidP="00AF38E9">
            <w:pPr>
              <w:spacing w:line="240" w:lineRule="auto"/>
              <w:rPr>
                <w:sz w:val="16"/>
              </w:rPr>
            </w:pPr>
          </w:p>
        </w:tc>
      </w:tr>
      <w:tr w:rsidR="00FC4079" w:rsidRPr="00FC4079" w14:paraId="4C7F619B" w14:textId="77777777" w:rsidTr="00FC4079">
        <w:tc>
          <w:tcPr>
            <w:tcW w:w="1353" w:type="dxa"/>
          </w:tcPr>
          <w:p w14:paraId="10991951" w14:textId="77777777" w:rsidR="00AF38E9" w:rsidRPr="00FC4079" w:rsidRDefault="00AF38E9" w:rsidP="00AF38E9">
            <w:pPr>
              <w:spacing w:line="240" w:lineRule="auto"/>
              <w:rPr>
                <w:sz w:val="16"/>
              </w:rPr>
            </w:pPr>
            <w:r w:rsidRPr="00FC4079">
              <w:rPr>
                <w:sz w:val="16"/>
              </w:rPr>
              <w:t>Amoxicillin</w:t>
            </w:r>
          </w:p>
        </w:tc>
        <w:tc>
          <w:tcPr>
            <w:tcW w:w="2023" w:type="dxa"/>
          </w:tcPr>
          <w:p w14:paraId="5C6D047A"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D51A42B" w14:textId="77777777" w:rsidR="00AF38E9" w:rsidRPr="00FC4079" w:rsidRDefault="00AF38E9" w:rsidP="00AF38E9">
            <w:pPr>
              <w:spacing w:line="240" w:lineRule="auto"/>
              <w:rPr>
                <w:sz w:val="16"/>
              </w:rPr>
            </w:pPr>
            <w:r w:rsidRPr="00FC4079">
              <w:rPr>
                <w:sz w:val="16"/>
              </w:rPr>
              <w:t>Oral</w:t>
            </w:r>
          </w:p>
        </w:tc>
        <w:tc>
          <w:tcPr>
            <w:tcW w:w="1440" w:type="dxa"/>
          </w:tcPr>
          <w:p w14:paraId="2013FC62" w14:textId="77777777" w:rsidR="00AF38E9" w:rsidRPr="00FC4079" w:rsidRDefault="00AF38E9" w:rsidP="00AF38E9">
            <w:pPr>
              <w:spacing w:line="240" w:lineRule="auto"/>
              <w:rPr>
                <w:sz w:val="16"/>
              </w:rPr>
            </w:pPr>
            <w:r w:rsidRPr="00FC4079">
              <w:rPr>
                <w:sz w:val="16"/>
              </w:rPr>
              <w:t>AMILOXYN</w:t>
            </w:r>
          </w:p>
        </w:tc>
        <w:tc>
          <w:tcPr>
            <w:tcW w:w="534" w:type="dxa"/>
          </w:tcPr>
          <w:p w14:paraId="39C6119F" w14:textId="77777777" w:rsidR="00AF38E9" w:rsidRPr="00FC4079" w:rsidRDefault="00AF38E9" w:rsidP="00AF38E9">
            <w:pPr>
              <w:spacing w:line="240" w:lineRule="auto"/>
              <w:rPr>
                <w:sz w:val="16"/>
              </w:rPr>
            </w:pPr>
            <w:r w:rsidRPr="00FC4079">
              <w:rPr>
                <w:sz w:val="16"/>
              </w:rPr>
              <w:t>RF</w:t>
            </w:r>
          </w:p>
        </w:tc>
        <w:tc>
          <w:tcPr>
            <w:tcW w:w="633" w:type="dxa"/>
          </w:tcPr>
          <w:p w14:paraId="7E9EC851" w14:textId="77777777" w:rsidR="00AF38E9" w:rsidRPr="00FC4079" w:rsidRDefault="00AF38E9" w:rsidP="00AF38E9">
            <w:pPr>
              <w:spacing w:line="240" w:lineRule="auto"/>
              <w:rPr>
                <w:sz w:val="16"/>
              </w:rPr>
            </w:pPr>
            <w:r w:rsidRPr="00FC4079">
              <w:rPr>
                <w:sz w:val="16"/>
              </w:rPr>
              <w:t xml:space="preserve">PDP </w:t>
            </w:r>
          </w:p>
        </w:tc>
        <w:tc>
          <w:tcPr>
            <w:tcW w:w="1728" w:type="dxa"/>
          </w:tcPr>
          <w:p w14:paraId="2C77B72D" w14:textId="77777777" w:rsidR="00AF38E9" w:rsidRPr="00FC4079" w:rsidRDefault="00AF38E9" w:rsidP="00AF38E9">
            <w:pPr>
              <w:spacing w:line="240" w:lineRule="auto"/>
              <w:rPr>
                <w:sz w:val="16"/>
              </w:rPr>
            </w:pPr>
          </w:p>
        </w:tc>
        <w:tc>
          <w:tcPr>
            <w:tcW w:w="1728" w:type="dxa"/>
          </w:tcPr>
          <w:p w14:paraId="07BAF49F" w14:textId="77777777" w:rsidR="00AF38E9" w:rsidRPr="00FC4079" w:rsidRDefault="00AF38E9" w:rsidP="00AF38E9">
            <w:pPr>
              <w:spacing w:line="240" w:lineRule="auto"/>
              <w:rPr>
                <w:sz w:val="16"/>
              </w:rPr>
            </w:pPr>
          </w:p>
        </w:tc>
        <w:tc>
          <w:tcPr>
            <w:tcW w:w="682" w:type="dxa"/>
          </w:tcPr>
          <w:p w14:paraId="2A471EE0" w14:textId="77777777" w:rsidR="00AF38E9" w:rsidRPr="00FC4079" w:rsidRDefault="00AF38E9" w:rsidP="00AF38E9">
            <w:pPr>
              <w:spacing w:line="240" w:lineRule="auto"/>
              <w:rPr>
                <w:sz w:val="16"/>
              </w:rPr>
            </w:pPr>
            <w:r w:rsidRPr="00FC4079">
              <w:rPr>
                <w:sz w:val="16"/>
              </w:rPr>
              <w:t>20</w:t>
            </w:r>
          </w:p>
        </w:tc>
        <w:tc>
          <w:tcPr>
            <w:tcW w:w="682" w:type="dxa"/>
          </w:tcPr>
          <w:p w14:paraId="05784A2D" w14:textId="77777777" w:rsidR="00AF38E9" w:rsidRPr="00FC4079" w:rsidRDefault="00AF38E9" w:rsidP="00AF38E9">
            <w:pPr>
              <w:spacing w:line="240" w:lineRule="auto"/>
              <w:rPr>
                <w:sz w:val="16"/>
              </w:rPr>
            </w:pPr>
            <w:r w:rsidRPr="00FC4079">
              <w:rPr>
                <w:sz w:val="16"/>
              </w:rPr>
              <w:t>0</w:t>
            </w:r>
          </w:p>
        </w:tc>
        <w:tc>
          <w:tcPr>
            <w:tcW w:w="1271" w:type="dxa"/>
          </w:tcPr>
          <w:p w14:paraId="72C248CE" w14:textId="77777777" w:rsidR="00AF38E9" w:rsidRPr="00FC4079" w:rsidRDefault="00AF38E9" w:rsidP="00AF38E9">
            <w:pPr>
              <w:spacing w:line="240" w:lineRule="auto"/>
              <w:rPr>
                <w:sz w:val="16"/>
              </w:rPr>
            </w:pPr>
          </w:p>
        </w:tc>
        <w:tc>
          <w:tcPr>
            <w:tcW w:w="534" w:type="dxa"/>
          </w:tcPr>
          <w:p w14:paraId="22700A56" w14:textId="77777777" w:rsidR="00AF38E9" w:rsidRPr="00FC4079" w:rsidRDefault="00AF38E9" w:rsidP="00AF38E9">
            <w:pPr>
              <w:spacing w:line="240" w:lineRule="auto"/>
              <w:rPr>
                <w:sz w:val="16"/>
              </w:rPr>
            </w:pPr>
            <w:r w:rsidRPr="00FC4079">
              <w:rPr>
                <w:sz w:val="16"/>
              </w:rPr>
              <w:t>20</w:t>
            </w:r>
          </w:p>
        </w:tc>
        <w:tc>
          <w:tcPr>
            <w:tcW w:w="534" w:type="dxa"/>
          </w:tcPr>
          <w:p w14:paraId="3F4956B1" w14:textId="77777777" w:rsidR="00AF38E9" w:rsidRPr="00FC4079" w:rsidRDefault="00AF38E9" w:rsidP="00AF38E9">
            <w:pPr>
              <w:spacing w:line="240" w:lineRule="auto"/>
              <w:rPr>
                <w:sz w:val="16"/>
              </w:rPr>
            </w:pPr>
          </w:p>
        </w:tc>
        <w:tc>
          <w:tcPr>
            <w:tcW w:w="864" w:type="dxa"/>
          </w:tcPr>
          <w:p w14:paraId="7B8F88C8" w14:textId="77777777" w:rsidR="00AF38E9" w:rsidRPr="00FC4079" w:rsidRDefault="00AF38E9" w:rsidP="00AF38E9">
            <w:pPr>
              <w:spacing w:line="240" w:lineRule="auto"/>
              <w:rPr>
                <w:sz w:val="16"/>
              </w:rPr>
            </w:pPr>
          </w:p>
        </w:tc>
      </w:tr>
      <w:tr w:rsidR="00FC4079" w:rsidRPr="00FC4079" w14:paraId="62D3B776" w14:textId="77777777" w:rsidTr="00FC4079">
        <w:tc>
          <w:tcPr>
            <w:tcW w:w="1353" w:type="dxa"/>
          </w:tcPr>
          <w:p w14:paraId="4DD06860" w14:textId="77777777" w:rsidR="00AF38E9" w:rsidRPr="00FC4079" w:rsidRDefault="00AF38E9" w:rsidP="00AF38E9">
            <w:pPr>
              <w:spacing w:line="240" w:lineRule="auto"/>
              <w:rPr>
                <w:sz w:val="16"/>
              </w:rPr>
            </w:pPr>
            <w:r w:rsidRPr="00FC4079">
              <w:rPr>
                <w:sz w:val="16"/>
              </w:rPr>
              <w:t>Amoxicillin</w:t>
            </w:r>
          </w:p>
        </w:tc>
        <w:tc>
          <w:tcPr>
            <w:tcW w:w="2023" w:type="dxa"/>
          </w:tcPr>
          <w:p w14:paraId="4F410863"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0CEB8BD2" w14:textId="77777777" w:rsidR="00AF38E9" w:rsidRPr="00FC4079" w:rsidRDefault="00AF38E9" w:rsidP="00AF38E9">
            <w:pPr>
              <w:spacing w:line="240" w:lineRule="auto"/>
              <w:rPr>
                <w:sz w:val="16"/>
              </w:rPr>
            </w:pPr>
            <w:r w:rsidRPr="00FC4079">
              <w:rPr>
                <w:sz w:val="16"/>
              </w:rPr>
              <w:t>Oral</w:t>
            </w:r>
          </w:p>
        </w:tc>
        <w:tc>
          <w:tcPr>
            <w:tcW w:w="1440" w:type="dxa"/>
          </w:tcPr>
          <w:p w14:paraId="435FA033" w14:textId="77777777" w:rsidR="00AF38E9" w:rsidRPr="00FC4079" w:rsidRDefault="00AF38E9" w:rsidP="00AF38E9">
            <w:pPr>
              <w:spacing w:line="240" w:lineRule="auto"/>
              <w:rPr>
                <w:sz w:val="16"/>
              </w:rPr>
            </w:pPr>
            <w:r w:rsidRPr="00FC4079">
              <w:rPr>
                <w:sz w:val="16"/>
              </w:rPr>
              <w:t>AMILOXYN</w:t>
            </w:r>
          </w:p>
        </w:tc>
        <w:tc>
          <w:tcPr>
            <w:tcW w:w="534" w:type="dxa"/>
          </w:tcPr>
          <w:p w14:paraId="4691A51C" w14:textId="77777777" w:rsidR="00AF38E9" w:rsidRPr="00FC4079" w:rsidRDefault="00AF38E9" w:rsidP="00AF38E9">
            <w:pPr>
              <w:spacing w:line="240" w:lineRule="auto"/>
              <w:rPr>
                <w:sz w:val="16"/>
              </w:rPr>
            </w:pPr>
            <w:r w:rsidRPr="00FC4079">
              <w:rPr>
                <w:sz w:val="16"/>
              </w:rPr>
              <w:t>RF</w:t>
            </w:r>
          </w:p>
        </w:tc>
        <w:tc>
          <w:tcPr>
            <w:tcW w:w="633" w:type="dxa"/>
          </w:tcPr>
          <w:p w14:paraId="5C78022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F884D8" w14:textId="77777777" w:rsidR="00AF38E9" w:rsidRPr="00FC4079" w:rsidRDefault="00AF38E9" w:rsidP="00AF38E9">
            <w:pPr>
              <w:spacing w:line="240" w:lineRule="auto"/>
              <w:rPr>
                <w:sz w:val="16"/>
              </w:rPr>
            </w:pPr>
          </w:p>
        </w:tc>
        <w:tc>
          <w:tcPr>
            <w:tcW w:w="1728" w:type="dxa"/>
          </w:tcPr>
          <w:p w14:paraId="130CF5B0" w14:textId="77777777" w:rsidR="00AF38E9" w:rsidRPr="00FC4079" w:rsidRDefault="00AF38E9" w:rsidP="00AF38E9">
            <w:pPr>
              <w:spacing w:line="240" w:lineRule="auto"/>
              <w:rPr>
                <w:sz w:val="16"/>
              </w:rPr>
            </w:pPr>
            <w:r w:rsidRPr="00FC4079">
              <w:rPr>
                <w:sz w:val="16"/>
              </w:rPr>
              <w:t>P10402</w:t>
            </w:r>
          </w:p>
        </w:tc>
        <w:tc>
          <w:tcPr>
            <w:tcW w:w="682" w:type="dxa"/>
          </w:tcPr>
          <w:p w14:paraId="733A22A6"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1850369D"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584BE5B2" w14:textId="77777777" w:rsidR="00AF38E9" w:rsidRPr="00FC4079" w:rsidRDefault="00AF38E9" w:rsidP="00AF38E9">
            <w:pPr>
              <w:spacing w:line="240" w:lineRule="auto"/>
              <w:rPr>
                <w:sz w:val="16"/>
              </w:rPr>
            </w:pPr>
          </w:p>
        </w:tc>
        <w:tc>
          <w:tcPr>
            <w:tcW w:w="534" w:type="dxa"/>
          </w:tcPr>
          <w:p w14:paraId="72B7D47F" w14:textId="77777777" w:rsidR="00AF38E9" w:rsidRPr="00FC4079" w:rsidRDefault="00AF38E9" w:rsidP="00AF38E9">
            <w:pPr>
              <w:spacing w:line="240" w:lineRule="auto"/>
              <w:rPr>
                <w:sz w:val="16"/>
              </w:rPr>
            </w:pPr>
            <w:r w:rsidRPr="00FC4079">
              <w:rPr>
                <w:sz w:val="16"/>
              </w:rPr>
              <w:t>20</w:t>
            </w:r>
          </w:p>
        </w:tc>
        <w:tc>
          <w:tcPr>
            <w:tcW w:w="534" w:type="dxa"/>
          </w:tcPr>
          <w:p w14:paraId="11600F7D" w14:textId="77777777" w:rsidR="00AF38E9" w:rsidRPr="00FC4079" w:rsidRDefault="00AF38E9" w:rsidP="00AF38E9">
            <w:pPr>
              <w:spacing w:line="240" w:lineRule="auto"/>
              <w:rPr>
                <w:sz w:val="16"/>
              </w:rPr>
            </w:pPr>
          </w:p>
        </w:tc>
        <w:tc>
          <w:tcPr>
            <w:tcW w:w="864" w:type="dxa"/>
          </w:tcPr>
          <w:p w14:paraId="2D3EF1EC" w14:textId="77777777" w:rsidR="00AF38E9" w:rsidRPr="00FC4079" w:rsidRDefault="00AF38E9" w:rsidP="00AF38E9">
            <w:pPr>
              <w:spacing w:line="240" w:lineRule="auto"/>
              <w:rPr>
                <w:sz w:val="16"/>
              </w:rPr>
            </w:pPr>
          </w:p>
        </w:tc>
      </w:tr>
      <w:tr w:rsidR="00FC4079" w:rsidRPr="00FC4079" w14:paraId="4889D97B" w14:textId="77777777" w:rsidTr="00FC4079">
        <w:tc>
          <w:tcPr>
            <w:tcW w:w="1353" w:type="dxa"/>
          </w:tcPr>
          <w:p w14:paraId="6F3203B4" w14:textId="77777777" w:rsidR="00AF38E9" w:rsidRPr="00FC4079" w:rsidRDefault="00AF38E9" w:rsidP="00AF38E9">
            <w:pPr>
              <w:spacing w:line="240" w:lineRule="auto"/>
              <w:rPr>
                <w:sz w:val="16"/>
              </w:rPr>
            </w:pPr>
            <w:r w:rsidRPr="00FC4079">
              <w:rPr>
                <w:sz w:val="16"/>
              </w:rPr>
              <w:t>Amoxicillin</w:t>
            </w:r>
          </w:p>
        </w:tc>
        <w:tc>
          <w:tcPr>
            <w:tcW w:w="2023" w:type="dxa"/>
          </w:tcPr>
          <w:p w14:paraId="6CC5086C"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DE11723" w14:textId="77777777" w:rsidR="00AF38E9" w:rsidRPr="00FC4079" w:rsidRDefault="00AF38E9" w:rsidP="00AF38E9">
            <w:pPr>
              <w:spacing w:line="240" w:lineRule="auto"/>
              <w:rPr>
                <w:sz w:val="16"/>
              </w:rPr>
            </w:pPr>
            <w:r w:rsidRPr="00FC4079">
              <w:rPr>
                <w:sz w:val="16"/>
              </w:rPr>
              <w:t>Oral</w:t>
            </w:r>
          </w:p>
        </w:tc>
        <w:tc>
          <w:tcPr>
            <w:tcW w:w="1440" w:type="dxa"/>
          </w:tcPr>
          <w:p w14:paraId="1F4175F4" w14:textId="77777777" w:rsidR="00AF38E9" w:rsidRPr="00FC4079" w:rsidRDefault="00AF38E9" w:rsidP="00AF38E9">
            <w:pPr>
              <w:spacing w:line="240" w:lineRule="auto"/>
              <w:rPr>
                <w:sz w:val="16"/>
              </w:rPr>
            </w:pPr>
            <w:r w:rsidRPr="00FC4079">
              <w:rPr>
                <w:sz w:val="16"/>
              </w:rPr>
              <w:t>Amoxil</w:t>
            </w:r>
          </w:p>
        </w:tc>
        <w:tc>
          <w:tcPr>
            <w:tcW w:w="534" w:type="dxa"/>
          </w:tcPr>
          <w:p w14:paraId="2D56DC1F" w14:textId="77777777" w:rsidR="00AF38E9" w:rsidRPr="00FC4079" w:rsidRDefault="00AF38E9" w:rsidP="00AF38E9">
            <w:pPr>
              <w:spacing w:line="240" w:lineRule="auto"/>
              <w:rPr>
                <w:sz w:val="16"/>
              </w:rPr>
            </w:pPr>
            <w:r w:rsidRPr="00FC4079">
              <w:rPr>
                <w:sz w:val="16"/>
              </w:rPr>
              <w:t>AS</w:t>
            </w:r>
          </w:p>
        </w:tc>
        <w:tc>
          <w:tcPr>
            <w:tcW w:w="633" w:type="dxa"/>
          </w:tcPr>
          <w:p w14:paraId="784759DD"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44F73DC" w14:textId="77777777" w:rsidR="00AF38E9" w:rsidRPr="00FC4079" w:rsidRDefault="00AF38E9" w:rsidP="00AF38E9">
            <w:pPr>
              <w:spacing w:line="240" w:lineRule="auto"/>
              <w:rPr>
                <w:sz w:val="16"/>
              </w:rPr>
            </w:pPr>
          </w:p>
        </w:tc>
        <w:tc>
          <w:tcPr>
            <w:tcW w:w="1728" w:type="dxa"/>
          </w:tcPr>
          <w:p w14:paraId="571CB36F" w14:textId="77777777" w:rsidR="00AF38E9" w:rsidRPr="00FC4079" w:rsidRDefault="00AF38E9" w:rsidP="00AF38E9">
            <w:pPr>
              <w:spacing w:line="240" w:lineRule="auto"/>
              <w:rPr>
                <w:sz w:val="16"/>
              </w:rPr>
            </w:pPr>
          </w:p>
        </w:tc>
        <w:tc>
          <w:tcPr>
            <w:tcW w:w="682" w:type="dxa"/>
          </w:tcPr>
          <w:p w14:paraId="031C947A" w14:textId="77777777" w:rsidR="00AF38E9" w:rsidRPr="00FC4079" w:rsidRDefault="00AF38E9" w:rsidP="00AF38E9">
            <w:pPr>
              <w:spacing w:line="240" w:lineRule="auto"/>
              <w:rPr>
                <w:sz w:val="16"/>
              </w:rPr>
            </w:pPr>
            <w:r w:rsidRPr="00FC4079">
              <w:rPr>
                <w:sz w:val="16"/>
              </w:rPr>
              <w:t>20</w:t>
            </w:r>
          </w:p>
        </w:tc>
        <w:tc>
          <w:tcPr>
            <w:tcW w:w="682" w:type="dxa"/>
          </w:tcPr>
          <w:p w14:paraId="7A78B60D" w14:textId="77777777" w:rsidR="00AF38E9" w:rsidRPr="00FC4079" w:rsidRDefault="00AF38E9" w:rsidP="00AF38E9">
            <w:pPr>
              <w:spacing w:line="240" w:lineRule="auto"/>
              <w:rPr>
                <w:sz w:val="16"/>
              </w:rPr>
            </w:pPr>
            <w:r w:rsidRPr="00FC4079">
              <w:rPr>
                <w:sz w:val="16"/>
              </w:rPr>
              <w:t>0</w:t>
            </w:r>
          </w:p>
        </w:tc>
        <w:tc>
          <w:tcPr>
            <w:tcW w:w="1271" w:type="dxa"/>
          </w:tcPr>
          <w:p w14:paraId="03ED179A" w14:textId="77777777" w:rsidR="00AF38E9" w:rsidRPr="00FC4079" w:rsidRDefault="00AF38E9" w:rsidP="00AF38E9">
            <w:pPr>
              <w:spacing w:line="240" w:lineRule="auto"/>
              <w:rPr>
                <w:sz w:val="16"/>
              </w:rPr>
            </w:pPr>
          </w:p>
        </w:tc>
        <w:tc>
          <w:tcPr>
            <w:tcW w:w="534" w:type="dxa"/>
          </w:tcPr>
          <w:p w14:paraId="39AF1157" w14:textId="77777777" w:rsidR="00AF38E9" w:rsidRPr="00FC4079" w:rsidRDefault="00AF38E9" w:rsidP="00AF38E9">
            <w:pPr>
              <w:spacing w:line="240" w:lineRule="auto"/>
              <w:rPr>
                <w:sz w:val="16"/>
              </w:rPr>
            </w:pPr>
            <w:r w:rsidRPr="00FC4079">
              <w:rPr>
                <w:sz w:val="16"/>
              </w:rPr>
              <w:t>20</w:t>
            </w:r>
          </w:p>
        </w:tc>
        <w:tc>
          <w:tcPr>
            <w:tcW w:w="534" w:type="dxa"/>
          </w:tcPr>
          <w:p w14:paraId="0C38F865" w14:textId="77777777" w:rsidR="00AF38E9" w:rsidRPr="00FC4079" w:rsidRDefault="00AF38E9" w:rsidP="00AF38E9">
            <w:pPr>
              <w:spacing w:line="240" w:lineRule="auto"/>
              <w:rPr>
                <w:sz w:val="16"/>
              </w:rPr>
            </w:pPr>
          </w:p>
        </w:tc>
        <w:tc>
          <w:tcPr>
            <w:tcW w:w="864" w:type="dxa"/>
          </w:tcPr>
          <w:p w14:paraId="009E009B" w14:textId="77777777" w:rsidR="00AF38E9" w:rsidRPr="00FC4079" w:rsidRDefault="00AF38E9" w:rsidP="00AF38E9">
            <w:pPr>
              <w:spacing w:line="240" w:lineRule="auto"/>
              <w:rPr>
                <w:sz w:val="16"/>
              </w:rPr>
            </w:pPr>
          </w:p>
        </w:tc>
      </w:tr>
      <w:tr w:rsidR="00FC4079" w:rsidRPr="00FC4079" w14:paraId="01119B8E" w14:textId="77777777" w:rsidTr="00FC4079">
        <w:tc>
          <w:tcPr>
            <w:tcW w:w="1353" w:type="dxa"/>
          </w:tcPr>
          <w:p w14:paraId="6B690CBD" w14:textId="77777777" w:rsidR="00AF38E9" w:rsidRPr="00FC4079" w:rsidRDefault="00AF38E9" w:rsidP="00AF38E9">
            <w:pPr>
              <w:spacing w:line="240" w:lineRule="auto"/>
              <w:rPr>
                <w:sz w:val="16"/>
              </w:rPr>
            </w:pPr>
            <w:r w:rsidRPr="00FC4079">
              <w:rPr>
                <w:sz w:val="16"/>
              </w:rPr>
              <w:t>Amoxicillin</w:t>
            </w:r>
          </w:p>
        </w:tc>
        <w:tc>
          <w:tcPr>
            <w:tcW w:w="2023" w:type="dxa"/>
          </w:tcPr>
          <w:p w14:paraId="381A97C9"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6F3DCDDD" w14:textId="77777777" w:rsidR="00AF38E9" w:rsidRPr="00FC4079" w:rsidRDefault="00AF38E9" w:rsidP="00AF38E9">
            <w:pPr>
              <w:spacing w:line="240" w:lineRule="auto"/>
              <w:rPr>
                <w:sz w:val="16"/>
              </w:rPr>
            </w:pPr>
            <w:r w:rsidRPr="00FC4079">
              <w:rPr>
                <w:sz w:val="16"/>
              </w:rPr>
              <w:t>Oral</w:t>
            </w:r>
          </w:p>
        </w:tc>
        <w:tc>
          <w:tcPr>
            <w:tcW w:w="1440" w:type="dxa"/>
          </w:tcPr>
          <w:p w14:paraId="310F7AF1" w14:textId="77777777" w:rsidR="00AF38E9" w:rsidRPr="00FC4079" w:rsidRDefault="00AF38E9" w:rsidP="00AF38E9">
            <w:pPr>
              <w:spacing w:line="240" w:lineRule="auto"/>
              <w:rPr>
                <w:sz w:val="16"/>
              </w:rPr>
            </w:pPr>
            <w:r w:rsidRPr="00FC4079">
              <w:rPr>
                <w:sz w:val="16"/>
              </w:rPr>
              <w:t>Amoxil</w:t>
            </w:r>
          </w:p>
        </w:tc>
        <w:tc>
          <w:tcPr>
            <w:tcW w:w="534" w:type="dxa"/>
          </w:tcPr>
          <w:p w14:paraId="39EC3981" w14:textId="77777777" w:rsidR="00AF38E9" w:rsidRPr="00FC4079" w:rsidRDefault="00AF38E9" w:rsidP="00AF38E9">
            <w:pPr>
              <w:spacing w:line="240" w:lineRule="auto"/>
              <w:rPr>
                <w:sz w:val="16"/>
              </w:rPr>
            </w:pPr>
            <w:r w:rsidRPr="00FC4079">
              <w:rPr>
                <w:sz w:val="16"/>
              </w:rPr>
              <w:t>AS</w:t>
            </w:r>
          </w:p>
        </w:tc>
        <w:tc>
          <w:tcPr>
            <w:tcW w:w="633" w:type="dxa"/>
          </w:tcPr>
          <w:p w14:paraId="3666EE6B" w14:textId="77777777" w:rsidR="00AF38E9" w:rsidRPr="00FC4079" w:rsidRDefault="00AF38E9" w:rsidP="00AF38E9">
            <w:pPr>
              <w:spacing w:line="240" w:lineRule="auto"/>
              <w:rPr>
                <w:sz w:val="16"/>
              </w:rPr>
            </w:pPr>
            <w:r w:rsidRPr="00FC4079">
              <w:rPr>
                <w:sz w:val="16"/>
              </w:rPr>
              <w:t xml:space="preserve">PDP </w:t>
            </w:r>
          </w:p>
        </w:tc>
        <w:tc>
          <w:tcPr>
            <w:tcW w:w="1728" w:type="dxa"/>
          </w:tcPr>
          <w:p w14:paraId="25D54F92" w14:textId="77777777" w:rsidR="00AF38E9" w:rsidRPr="00FC4079" w:rsidRDefault="00AF38E9" w:rsidP="00AF38E9">
            <w:pPr>
              <w:spacing w:line="240" w:lineRule="auto"/>
              <w:rPr>
                <w:sz w:val="16"/>
              </w:rPr>
            </w:pPr>
          </w:p>
        </w:tc>
        <w:tc>
          <w:tcPr>
            <w:tcW w:w="1728" w:type="dxa"/>
          </w:tcPr>
          <w:p w14:paraId="035A5F92" w14:textId="77777777" w:rsidR="00AF38E9" w:rsidRPr="00FC4079" w:rsidRDefault="00AF38E9" w:rsidP="00AF38E9">
            <w:pPr>
              <w:spacing w:line="240" w:lineRule="auto"/>
              <w:rPr>
                <w:sz w:val="16"/>
              </w:rPr>
            </w:pPr>
          </w:p>
        </w:tc>
        <w:tc>
          <w:tcPr>
            <w:tcW w:w="682" w:type="dxa"/>
          </w:tcPr>
          <w:p w14:paraId="3D111B1D" w14:textId="77777777" w:rsidR="00AF38E9" w:rsidRPr="00FC4079" w:rsidRDefault="00AF38E9" w:rsidP="00AF38E9">
            <w:pPr>
              <w:spacing w:line="240" w:lineRule="auto"/>
              <w:rPr>
                <w:sz w:val="16"/>
              </w:rPr>
            </w:pPr>
            <w:r w:rsidRPr="00FC4079">
              <w:rPr>
                <w:sz w:val="16"/>
              </w:rPr>
              <w:t>20</w:t>
            </w:r>
          </w:p>
        </w:tc>
        <w:tc>
          <w:tcPr>
            <w:tcW w:w="682" w:type="dxa"/>
          </w:tcPr>
          <w:p w14:paraId="5449EE6B" w14:textId="77777777" w:rsidR="00AF38E9" w:rsidRPr="00FC4079" w:rsidRDefault="00AF38E9" w:rsidP="00AF38E9">
            <w:pPr>
              <w:spacing w:line="240" w:lineRule="auto"/>
              <w:rPr>
                <w:sz w:val="16"/>
              </w:rPr>
            </w:pPr>
            <w:r w:rsidRPr="00FC4079">
              <w:rPr>
                <w:sz w:val="16"/>
              </w:rPr>
              <w:t>0</w:t>
            </w:r>
          </w:p>
        </w:tc>
        <w:tc>
          <w:tcPr>
            <w:tcW w:w="1271" w:type="dxa"/>
          </w:tcPr>
          <w:p w14:paraId="334C5244" w14:textId="77777777" w:rsidR="00AF38E9" w:rsidRPr="00FC4079" w:rsidRDefault="00AF38E9" w:rsidP="00AF38E9">
            <w:pPr>
              <w:spacing w:line="240" w:lineRule="auto"/>
              <w:rPr>
                <w:sz w:val="16"/>
              </w:rPr>
            </w:pPr>
          </w:p>
        </w:tc>
        <w:tc>
          <w:tcPr>
            <w:tcW w:w="534" w:type="dxa"/>
          </w:tcPr>
          <w:p w14:paraId="11FCDAEA" w14:textId="77777777" w:rsidR="00AF38E9" w:rsidRPr="00FC4079" w:rsidRDefault="00AF38E9" w:rsidP="00AF38E9">
            <w:pPr>
              <w:spacing w:line="240" w:lineRule="auto"/>
              <w:rPr>
                <w:sz w:val="16"/>
              </w:rPr>
            </w:pPr>
            <w:r w:rsidRPr="00FC4079">
              <w:rPr>
                <w:sz w:val="16"/>
              </w:rPr>
              <w:t>20</w:t>
            </w:r>
          </w:p>
        </w:tc>
        <w:tc>
          <w:tcPr>
            <w:tcW w:w="534" w:type="dxa"/>
          </w:tcPr>
          <w:p w14:paraId="2C66FF2D" w14:textId="77777777" w:rsidR="00AF38E9" w:rsidRPr="00FC4079" w:rsidRDefault="00AF38E9" w:rsidP="00AF38E9">
            <w:pPr>
              <w:spacing w:line="240" w:lineRule="auto"/>
              <w:rPr>
                <w:sz w:val="16"/>
              </w:rPr>
            </w:pPr>
          </w:p>
        </w:tc>
        <w:tc>
          <w:tcPr>
            <w:tcW w:w="864" w:type="dxa"/>
          </w:tcPr>
          <w:p w14:paraId="065835B9" w14:textId="77777777" w:rsidR="00AF38E9" w:rsidRPr="00FC4079" w:rsidRDefault="00AF38E9" w:rsidP="00AF38E9">
            <w:pPr>
              <w:spacing w:line="240" w:lineRule="auto"/>
              <w:rPr>
                <w:sz w:val="16"/>
              </w:rPr>
            </w:pPr>
          </w:p>
        </w:tc>
      </w:tr>
      <w:tr w:rsidR="00FC4079" w:rsidRPr="00FC4079" w14:paraId="17709DF8" w14:textId="77777777" w:rsidTr="00FC4079">
        <w:tc>
          <w:tcPr>
            <w:tcW w:w="1353" w:type="dxa"/>
          </w:tcPr>
          <w:p w14:paraId="1B89438C" w14:textId="77777777" w:rsidR="00AF38E9" w:rsidRPr="00FC4079" w:rsidRDefault="00AF38E9" w:rsidP="00AF38E9">
            <w:pPr>
              <w:spacing w:line="240" w:lineRule="auto"/>
              <w:rPr>
                <w:sz w:val="16"/>
              </w:rPr>
            </w:pPr>
            <w:r w:rsidRPr="00FC4079">
              <w:rPr>
                <w:sz w:val="16"/>
              </w:rPr>
              <w:t>Amoxicillin</w:t>
            </w:r>
          </w:p>
        </w:tc>
        <w:tc>
          <w:tcPr>
            <w:tcW w:w="2023" w:type="dxa"/>
          </w:tcPr>
          <w:p w14:paraId="7BF104BC"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684F9273" w14:textId="77777777" w:rsidR="00AF38E9" w:rsidRPr="00FC4079" w:rsidRDefault="00AF38E9" w:rsidP="00AF38E9">
            <w:pPr>
              <w:spacing w:line="240" w:lineRule="auto"/>
              <w:rPr>
                <w:sz w:val="16"/>
              </w:rPr>
            </w:pPr>
            <w:r w:rsidRPr="00FC4079">
              <w:rPr>
                <w:sz w:val="16"/>
              </w:rPr>
              <w:t>Oral</w:t>
            </w:r>
          </w:p>
        </w:tc>
        <w:tc>
          <w:tcPr>
            <w:tcW w:w="1440" w:type="dxa"/>
          </w:tcPr>
          <w:p w14:paraId="4FB22875" w14:textId="77777777" w:rsidR="00AF38E9" w:rsidRPr="00FC4079" w:rsidRDefault="00AF38E9" w:rsidP="00AF38E9">
            <w:pPr>
              <w:spacing w:line="240" w:lineRule="auto"/>
              <w:rPr>
                <w:sz w:val="16"/>
              </w:rPr>
            </w:pPr>
            <w:r w:rsidRPr="00FC4079">
              <w:rPr>
                <w:sz w:val="16"/>
              </w:rPr>
              <w:t>Amoxil</w:t>
            </w:r>
          </w:p>
        </w:tc>
        <w:tc>
          <w:tcPr>
            <w:tcW w:w="534" w:type="dxa"/>
          </w:tcPr>
          <w:p w14:paraId="00C6F2D0" w14:textId="77777777" w:rsidR="00AF38E9" w:rsidRPr="00FC4079" w:rsidRDefault="00AF38E9" w:rsidP="00AF38E9">
            <w:pPr>
              <w:spacing w:line="240" w:lineRule="auto"/>
              <w:rPr>
                <w:sz w:val="16"/>
              </w:rPr>
            </w:pPr>
            <w:r w:rsidRPr="00FC4079">
              <w:rPr>
                <w:sz w:val="16"/>
              </w:rPr>
              <w:t>AS</w:t>
            </w:r>
          </w:p>
        </w:tc>
        <w:tc>
          <w:tcPr>
            <w:tcW w:w="633" w:type="dxa"/>
          </w:tcPr>
          <w:p w14:paraId="6B5DD50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C2419E" w14:textId="77777777" w:rsidR="00AF38E9" w:rsidRPr="00FC4079" w:rsidRDefault="00AF38E9" w:rsidP="00AF38E9">
            <w:pPr>
              <w:spacing w:line="240" w:lineRule="auto"/>
              <w:rPr>
                <w:sz w:val="16"/>
              </w:rPr>
            </w:pPr>
          </w:p>
        </w:tc>
        <w:tc>
          <w:tcPr>
            <w:tcW w:w="1728" w:type="dxa"/>
          </w:tcPr>
          <w:p w14:paraId="7C5C01C4" w14:textId="77777777" w:rsidR="00AF38E9" w:rsidRPr="00FC4079" w:rsidRDefault="00AF38E9" w:rsidP="00AF38E9">
            <w:pPr>
              <w:spacing w:line="240" w:lineRule="auto"/>
              <w:rPr>
                <w:sz w:val="16"/>
              </w:rPr>
            </w:pPr>
            <w:r w:rsidRPr="00FC4079">
              <w:rPr>
                <w:sz w:val="16"/>
              </w:rPr>
              <w:t>P10402</w:t>
            </w:r>
          </w:p>
        </w:tc>
        <w:tc>
          <w:tcPr>
            <w:tcW w:w="682" w:type="dxa"/>
          </w:tcPr>
          <w:p w14:paraId="70BCC552"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14EAC437"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0D763B57" w14:textId="77777777" w:rsidR="00AF38E9" w:rsidRPr="00FC4079" w:rsidRDefault="00AF38E9" w:rsidP="00AF38E9">
            <w:pPr>
              <w:spacing w:line="240" w:lineRule="auto"/>
              <w:rPr>
                <w:sz w:val="16"/>
              </w:rPr>
            </w:pPr>
          </w:p>
        </w:tc>
        <w:tc>
          <w:tcPr>
            <w:tcW w:w="534" w:type="dxa"/>
          </w:tcPr>
          <w:p w14:paraId="0BCF256B" w14:textId="77777777" w:rsidR="00AF38E9" w:rsidRPr="00FC4079" w:rsidRDefault="00AF38E9" w:rsidP="00AF38E9">
            <w:pPr>
              <w:spacing w:line="240" w:lineRule="auto"/>
              <w:rPr>
                <w:sz w:val="16"/>
              </w:rPr>
            </w:pPr>
            <w:r w:rsidRPr="00FC4079">
              <w:rPr>
                <w:sz w:val="16"/>
              </w:rPr>
              <w:t>20</w:t>
            </w:r>
          </w:p>
        </w:tc>
        <w:tc>
          <w:tcPr>
            <w:tcW w:w="534" w:type="dxa"/>
          </w:tcPr>
          <w:p w14:paraId="24DB1ED0" w14:textId="77777777" w:rsidR="00AF38E9" w:rsidRPr="00FC4079" w:rsidRDefault="00AF38E9" w:rsidP="00AF38E9">
            <w:pPr>
              <w:spacing w:line="240" w:lineRule="auto"/>
              <w:rPr>
                <w:sz w:val="16"/>
              </w:rPr>
            </w:pPr>
          </w:p>
        </w:tc>
        <w:tc>
          <w:tcPr>
            <w:tcW w:w="864" w:type="dxa"/>
          </w:tcPr>
          <w:p w14:paraId="0539DA19" w14:textId="77777777" w:rsidR="00AF38E9" w:rsidRPr="00FC4079" w:rsidRDefault="00AF38E9" w:rsidP="00AF38E9">
            <w:pPr>
              <w:spacing w:line="240" w:lineRule="auto"/>
              <w:rPr>
                <w:sz w:val="16"/>
              </w:rPr>
            </w:pPr>
          </w:p>
        </w:tc>
      </w:tr>
      <w:tr w:rsidR="00FC4079" w:rsidRPr="00FC4079" w14:paraId="5B04BAB6" w14:textId="77777777" w:rsidTr="00FC4079">
        <w:tc>
          <w:tcPr>
            <w:tcW w:w="1353" w:type="dxa"/>
          </w:tcPr>
          <w:p w14:paraId="5668DF00" w14:textId="77777777" w:rsidR="00AF38E9" w:rsidRPr="00FC4079" w:rsidRDefault="00AF38E9" w:rsidP="00AF38E9">
            <w:pPr>
              <w:spacing w:line="240" w:lineRule="auto"/>
              <w:rPr>
                <w:sz w:val="16"/>
              </w:rPr>
            </w:pPr>
            <w:r w:rsidRPr="00FC4079">
              <w:rPr>
                <w:sz w:val="16"/>
              </w:rPr>
              <w:t>Amoxicillin</w:t>
            </w:r>
          </w:p>
        </w:tc>
        <w:tc>
          <w:tcPr>
            <w:tcW w:w="2023" w:type="dxa"/>
          </w:tcPr>
          <w:p w14:paraId="103FEDC7"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7F91988C" w14:textId="77777777" w:rsidR="00AF38E9" w:rsidRPr="00FC4079" w:rsidRDefault="00AF38E9" w:rsidP="00AF38E9">
            <w:pPr>
              <w:spacing w:line="240" w:lineRule="auto"/>
              <w:rPr>
                <w:sz w:val="16"/>
              </w:rPr>
            </w:pPr>
            <w:r w:rsidRPr="00FC4079">
              <w:rPr>
                <w:sz w:val="16"/>
              </w:rPr>
              <w:t>Oral</w:t>
            </w:r>
          </w:p>
        </w:tc>
        <w:tc>
          <w:tcPr>
            <w:tcW w:w="1440" w:type="dxa"/>
          </w:tcPr>
          <w:p w14:paraId="0F9627FA" w14:textId="77777777" w:rsidR="00AF38E9" w:rsidRPr="00FC4079" w:rsidRDefault="00AF38E9" w:rsidP="00AF38E9">
            <w:pPr>
              <w:spacing w:line="240" w:lineRule="auto"/>
              <w:rPr>
                <w:sz w:val="16"/>
              </w:rPr>
            </w:pPr>
            <w:r w:rsidRPr="00FC4079">
              <w:rPr>
                <w:sz w:val="16"/>
              </w:rPr>
              <w:t>Amoxycillin generichealth 500</w:t>
            </w:r>
          </w:p>
        </w:tc>
        <w:tc>
          <w:tcPr>
            <w:tcW w:w="534" w:type="dxa"/>
          </w:tcPr>
          <w:p w14:paraId="0E8851B4" w14:textId="77777777" w:rsidR="00AF38E9" w:rsidRPr="00FC4079" w:rsidRDefault="00AF38E9" w:rsidP="00AF38E9">
            <w:pPr>
              <w:spacing w:line="240" w:lineRule="auto"/>
              <w:rPr>
                <w:sz w:val="16"/>
              </w:rPr>
            </w:pPr>
            <w:r w:rsidRPr="00FC4079">
              <w:rPr>
                <w:sz w:val="16"/>
              </w:rPr>
              <w:t>GQ</w:t>
            </w:r>
          </w:p>
        </w:tc>
        <w:tc>
          <w:tcPr>
            <w:tcW w:w="633" w:type="dxa"/>
          </w:tcPr>
          <w:p w14:paraId="1EB31C7E"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5858C6CB" w14:textId="77777777" w:rsidR="00AF38E9" w:rsidRPr="00FC4079" w:rsidRDefault="00AF38E9" w:rsidP="00AF38E9">
            <w:pPr>
              <w:spacing w:line="240" w:lineRule="auto"/>
              <w:rPr>
                <w:sz w:val="16"/>
              </w:rPr>
            </w:pPr>
          </w:p>
        </w:tc>
        <w:tc>
          <w:tcPr>
            <w:tcW w:w="1728" w:type="dxa"/>
          </w:tcPr>
          <w:p w14:paraId="60CF3C5A" w14:textId="77777777" w:rsidR="00AF38E9" w:rsidRPr="00FC4079" w:rsidRDefault="00AF38E9" w:rsidP="00AF38E9">
            <w:pPr>
              <w:spacing w:line="240" w:lineRule="auto"/>
              <w:rPr>
                <w:sz w:val="16"/>
              </w:rPr>
            </w:pPr>
          </w:p>
        </w:tc>
        <w:tc>
          <w:tcPr>
            <w:tcW w:w="682" w:type="dxa"/>
          </w:tcPr>
          <w:p w14:paraId="094B2409" w14:textId="77777777" w:rsidR="00AF38E9" w:rsidRPr="00FC4079" w:rsidRDefault="00AF38E9" w:rsidP="00AF38E9">
            <w:pPr>
              <w:spacing w:line="240" w:lineRule="auto"/>
              <w:rPr>
                <w:sz w:val="16"/>
              </w:rPr>
            </w:pPr>
            <w:r w:rsidRPr="00FC4079">
              <w:rPr>
                <w:sz w:val="16"/>
              </w:rPr>
              <w:t>20</w:t>
            </w:r>
          </w:p>
        </w:tc>
        <w:tc>
          <w:tcPr>
            <w:tcW w:w="682" w:type="dxa"/>
          </w:tcPr>
          <w:p w14:paraId="22B230DB" w14:textId="77777777" w:rsidR="00AF38E9" w:rsidRPr="00FC4079" w:rsidRDefault="00AF38E9" w:rsidP="00AF38E9">
            <w:pPr>
              <w:spacing w:line="240" w:lineRule="auto"/>
              <w:rPr>
                <w:sz w:val="16"/>
              </w:rPr>
            </w:pPr>
            <w:r w:rsidRPr="00FC4079">
              <w:rPr>
                <w:sz w:val="16"/>
              </w:rPr>
              <w:t>0</w:t>
            </w:r>
          </w:p>
        </w:tc>
        <w:tc>
          <w:tcPr>
            <w:tcW w:w="1271" w:type="dxa"/>
          </w:tcPr>
          <w:p w14:paraId="29091541" w14:textId="77777777" w:rsidR="00AF38E9" w:rsidRPr="00FC4079" w:rsidRDefault="00AF38E9" w:rsidP="00AF38E9">
            <w:pPr>
              <w:spacing w:line="240" w:lineRule="auto"/>
              <w:rPr>
                <w:sz w:val="16"/>
              </w:rPr>
            </w:pPr>
          </w:p>
        </w:tc>
        <w:tc>
          <w:tcPr>
            <w:tcW w:w="534" w:type="dxa"/>
          </w:tcPr>
          <w:p w14:paraId="5C813454" w14:textId="77777777" w:rsidR="00AF38E9" w:rsidRPr="00FC4079" w:rsidRDefault="00AF38E9" w:rsidP="00AF38E9">
            <w:pPr>
              <w:spacing w:line="240" w:lineRule="auto"/>
              <w:rPr>
                <w:sz w:val="16"/>
              </w:rPr>
            </w:pPr>
            <w:r w:rsidRPr="00FC4079">
              <w:rPr>
                <w:sz w:val="16"/>
              </w:rPr>
              <w:t>20</w:t>
            </w:r>
          </w:p>
        </w:tc>
        <w:tc>
          <w:tcPr>
            <w:tcW w:w="534" w:type="dxa"/>
          </w:tcPr>
          <w:p w14:paraId="63C172EC" w14:textId="77777777" w:rsidR="00AF38E9" w:rsidRPr="00FC4079" w:rsidRDefault="00AF38E9" w:rsidP="00AF38E9">
            <w:pPr>
              <w:spacing w:line="240" w:lineRule="auto"/>
              <w:rPr>
                <w:sz w:val="16"/>
              </w:rPr>
            </w:pPr>
          </w:p>
        </w:tc>
        <w:tc>
          <w:tcPr>
            <w:tcW w:w="864" w:type="dxa"/>
          </w:tcPr>
          <w:p w14:paraId="0F62C3F8" w14:textId="77777777" w:rsidR="00AF38E9" w:rsidRPr="00FC4079" w:rsidRDefault="00AF38E9" w:rsidP="00AF38E9">
            <w:pPr>
              <w:spacing w:line="240" w:lineRule="auto"/>
              <w:rPr>
                <w:sz w:val="16"/>
              </w:rPr>
            </w:pPr>
          </w:p>
        </w:tc>
      </w:tr>
      <w:tr w:rsidR="00FC4079" w:rsidRPr="00FC4079" w14:paraId="6E651989" w14:textId="77777777" w:rsidTr="00FC4079">
        <w:tc>
          <w:tcPr>
            <w:tcW w:w="1353" w:type="dxa"/>
          </w:tcPr>
          <w:p w14:paraId="5F7BCC1B" w14:textId="77777777" w:rsidR="00AF38E9" w:rsidRPr="00FC4079" w:rsidRDefault="00AF38E9" w:rsidP="00AF38E9">
            <w:pPr>
              <w:spacing w:line="240" w:lineRule="auto"/>
              <w:rPr>
                <w:sz w:val="16"/>
              </w:rPr>
            </w:pPr>
            <w:r w:rsidRPr="00FC4079">
              <w:rPr>
                <w:sz w:val="16"/>
              </w:rPr>
              <w:t>Amoxicillin</w:t>
            </w:r>
          </w:p>
        </w:tc>
        <w:tc>
          <w:tcPr>
            <w:tcW w:w="2023" w:type="dxa"/>
          </w:tcPr>
          <w:p w14:paraId="2B52088B"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051E8315" w14:textId="77777777" w:rsidR="00AF38E9" w:rsidRPr="00FC4079" w:rsidRDefault="00AF38E9" w:rsidP="00AF38E9">
            <w:pPr>
              <w:spacing w:line="240" w:lineRule="auto"/>
              <w:rPr>
                <w:sz w:val="16"/>
              </w:rPr>
            </w:pPr>
            <w:r w:rsidRPr="00FC4079">
              <w:rPr>
                <w:sz w:val="16"/>
              </w:rPr>
              <w:t>Oral</w:t>
            </w:r>
          </w:p>
        </w:tc>
        <w:tc>
          <w:tcPr>
            <w:tcW w:w="1440" w:type="dxa"/>
          </w:tcPr>
          <w:p w14:paraId="7E977426" w14:textId="77777777" w:rsidR="00AF38E9" w:rsidRPr="00FC4079" w:rsidRDefault="00AF38E9" w:rsidP="00AF38E9">
            <w:pPr>
              <w:spacing w:line="240" w:lineRule="auto"/>
              <w:rPr>
                <w:sz w:val="16"/>
              </w:rPr>
            </w:pPr>
            <w:r w:rsidRPr="00FC4079">
              <w:rPr>
                <w:sz w:val="16"/>
              </w:rPr>
              <w:t>Amoxycillin generichealth 500</w:t>
            </w:r>
          </w:p>
        </w:tc>
        <w:tc>
          <w:tcPr>
            <w:tcW w:w="534" w:type="dxa"/>
          </w:tcPr>
          <w:p w14:paraId="134FC680" w14:textId="77777777" w:rsidR="00AF38E9" w:rsidRPr="00FC4079" w:rsidRDefault="00AF38E9" w:rsidP="00AF38E9">
            <w:pPr>
              <w:spacing w:line="240" w:lineRule="auto"/>
              <w:rPr>
                <w:sz w:val="16"/>
              </w:rPr>
            </w:pPr>
            <w:r w:rsidRPr="00FC4079">
              <w:rPr>
                <w:sz w:val="16"/>
              </w:rPr>
              <w:t>GQ</w:t>
            </w:r>
          </w:p>
        </w:tc>
        <w:tc>
          <w:tcPr>
            <w:tcW w:w="633" w:type="dxa"/>
          </w:tcPr>
          <w:p w14:paraId="767ED72A" w14:textId="77777777" w:rsidR="00AF38E9" w:rsidRPr="00FC4079" w:rsidRDefault="00AF38E9" w:rsidP="00AF38E9">
            <w:pPr>
              <w:spacing w:line="240" w:lineRule="auto"/>
              <w:rPr>
                <w:sz w:val="16"/>
              </w:rPr>
            </w:pPr>
            <w:r w:rsidRPr="00FC4079">
              <w:rPr>
                <w:sz w:val="16"/>
              </w:rPr>
              <w:t xml:space="preserve">PDP </w:t>
            </w:r>
          </w:p>
        </w:tc>
        <w:tc>
          <w:tcPr>
            <w:tcW w:w="1728" w:type="dxa"/>
          </w:tcPr>
          <w:p w14:paraId="7B116F13" w14:textId="77777777" w:rsidR="00AF38E9" w:rsidRPr="00FC4079" w:rsidRDefault="00AF38E9" w:rsidP="00AF38E9">
            <w:pPr>
              <w:spacing w:line="240" w:lineRule="auto"/>
              <w:rPr>
                <w:sz w:val="16"/>
              </w:rPr>
            </w:pPr>
          </w:p>
        </w:tc>
        <w:tc>
          <w:tcPr>
            <w:tcW w:w="1728" w:type="dxa"/>
          </w:tcPr>
          <w:p w14:paraId="66DF1FD0" w14:textId="77777777" w:rsidR="00AF38E9" w:rsidRPr="00FC4079" w:rsidRDefault="00AF38E9" w:rsidP="00AF38E9">
            <w:pPr>
              <w:spacing w:line="240" w:lineRule="auto"/>
              <w:rPr>
                <w:sz w:val="16"/>
              </w:rPr>
            </w:pPr>
          </w:p>
        </w:tc>
        <w:tc>
          <w:tcPr>
            <w:tcW w:w="682" w:type="dxa"/>
          </w:tcPr>
          <w:p w14:paraId="18D46EC4" w14:textId="77777777" w:rsidR="00AF38E9" w:rsidRPr="00FC4079" w:rsidRDefault="00AF38E9" w:rsidP="00AF38E9">
            <w:pPr>
              <w:spacing w:line="240" w:lineRule="auto"/>
              <w:rPr>
                <w:sz w:val="16"/>
              </w:rPr>
            </w:pPr>
            <w:r w:rsidRPr="00FC4079">
              <w:rPr>
                <w:sz w:val="16"/>
              </w:rPr>
              <w:t>20</w:t>
            </w:r>
          </w:p>
        </w:tc>
        <w:tc>
          <w:tcPr>
            <w:tcW w:w="682" w:type="dxa"/>
          </w:tcPr>
          <w:p w14:paraId="28AA26E0" w14:textId="77777777" w:rsidR="00AF38E9" w:rsidRPr="00FC4079" w:rsidRDefault="00AF38E9" w:rsidP="00AF38E9">
            <w:pPr>
              <w:spacing w:line="240" w:lineRule="auto"/>
              <w:rPr>
                <w:sz w:val="16"/>
              </w:rPr>
            </w:pPr>
            <w:r w:rsidRPr="00FC4079">
              <w:rPr>
                <w:sz w:val="16"/>
              </w:rPr>
              <w:t>0</w:t>
            </w:r>
          </w:p>
        </w:tc>
        <w:tc>
          <w:tcPr>
            <w:tcW w:w="1271" w:type="dxa"/>
          </w:tcPr>
          <w:p w14:paraId="22A238C4" w14:textId="77777777" w:rsidR="00AF38E9" w:rsidRPr="00FC4079" w:rsidRDefault="00AF38E9" w:rsidP="00AF38E9">
            <w:pPr>
              <w:spacing w:line="240" w:lineRule="auto"/>
              <w:rPr>
                <w:sz w:val="16"/>
              </w:rPr>
            </w:pPr>
          </w:p>
        </w:tc>
        <w:tc>
          <w:tcPr>
            <w:tcW w:w="534" w:type="dxa"/>
          </w:tcPr>
          <w:p w14:paraId="4468856E" w14:textId="77777777" w:rsidR="00AF38E9" w:rsidRPr="00FC4079" w:rsidRDefault="00AF38E9" w:rsidP="00AF38E9">
            <w:pPr>
              <w:spacing w:line="240" w:lineRule="auto"/>
              <w:rPr>
                <w:sz w:val="16"/>
              </w:rPr>
            </w:pPr>
            <w:r w:rsidRPr="00FC4079">
              <w:rPr>
                <w:sz w:val="16"/>
              </w:rPr>
              <w:t>20</w:t>
            </w:r>
          </w:p>
        </w:tc>
        <w:tc>
          <w:tcPr>
            <w:tcW w:w="534" w:type="dxa"/>
          </w:tcPr>
          <w:p w14:paraId="78D398B6" w14:textId="77777777" w:rsidR="00AF38E9" w:rsidRPr="00FC4079" w:rsidRDefault="00AF38E9" w:rsidP="00AF38E9">
            <w:pPr>
              <w:spacing w:line="240" w:lineRule="auto"/>
              <w:rPr>
                <w:sz w:val="16"/>
              </w:rPr>
            </w:pPr>
          </w:p>
        </w:tc>
        <w:tc>
          <w:tcPr>
            <w:tcW w:w="864" w:type="dxa"/>
          </w:tcPr>
          <w:p w14:paraId="68967075" w14:textId="77777777" w:rsidR="00AF38E9" w:rsidRPr="00FC4079" w:rsidRDefault="00AF38E9" w:rsidP="00AF38E9">
            <w:pPr>
              <w:spacing w:line="240" w:lineRule="auto"/>
              <w:rPr>
                <w:sz w:val="16"/>
              </w:rPr>
            </w:pPr>
          </w:p>
        </w:tc>
      </w:tr>
      <w:tr w:rsidR="00FC4079" w:rsidRPr="00FC4079" w14:paraId="5BDFBFAF" w14:textId="77777777" w:rsidTr="00FC4079">
        <w:tc>
          <w:tcPr>
            <w:tcW w:w="1353" w:type="dxa"/>
          </w:tcPr>
          <w:p w14:paraId="37917F3A" w14:textId="77777777" w:rsidR="00AF38E9" w:rsidRPr="00FC4079" w:rsidRDefault="00AF38E9" w:rsidP="00AF38E9">
            <w:pPr>
              <w:spacing w:line="240" w:lineRule="auto"/>
              <w:rPr>
                <w:sz w:val="16"/>
              </w:rPr>
            </w:pPr>
            <w:r w:rsidRPr="00FC4079">
              <w:rPr>
                <w:sz w:val="16"/>
              </w:rPr>
              <w:t>Amoxicillin</w:t>
            </w:r>
          </w:p>
        </w:tc>
        <w:tc>
          <w:tcPr>
            <w:tcW w:w="2023" w:type="dxa"/>
          </w:tcPr>
          <w:p w14:paraId="63CAA19F"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6FA72A86" w14:textId="77777777" w:rsidR="00AF38E9" w:rsidRPr="00FC4079" w:rsidRDefault="00AF38E9" w:rsidP="00AF38E9">
            <w:pPr>
              <w:spacing w:line="240" w:lineRule="auto"/>
              <w:rPr>
                <w:sz w:val="16"/>
              </w:rPr>
            </w:pPr>
            <w:r w:rsidRPr="00FC4079">
              <w:rPr>
                <w:sz w:val="16"/>
              </w:rPr>
              <w:t>Oral</w:t>
            </w:r>
          </w:p>
        </w:tc>
        <w:tc>
          <w:tcPr>
            <w:tcW w:w="1440" w:type="dxa"/>
          </w:tcPr>
          <w:p w14:paraId="7B1747BE" w14:textId="77777777" w:rsidR="00AF38E9" w:rsidRPr="00FC4079" w:rsidRDefault="00AF38E9" w:rsidP="00AF38E9">
            <w:pPr>
              <w:spacing w:line="240" w:lineRule="auto"/>
              <w:rPr>
                <w:sz w:val="16"/>
              </w:rPr>
            </w:pPr>
            <w:r w:rsidRPr="00FC4079">
              <w:rPr>
                <w:sz w:val="16"/>
              </w:rPr>
              <w:t>Amoxycillin generichealth 500</w:t>
            </w:r>
          </w:p>
        </w:tc>
        <w:tc>
          <w:tcPr>
            <w:tcW w:w="534" w:type="dxa"/>
          </w:tcPr>
          <w:p w14:paraId="472847F9" w14:textId="77777777" w:rsidR="00AF38E9" w:rsidRPr="00FC4079" w:rsidRDefault="00AF38E9" w:rsidP="00AF38E9">
            <w:pPr>
              <w:spacing w:line="240" w:lineRule="auto"/>
              <w:rPr>
                <w:sz w:val="16"/>
              </w:rPr>
            </w:pPr>
            <w:r w:rsidRPr="00FC4079">
              <w:rPr>
                <w:sz w:val="16"/>
              </w:rPr>
              <w:t>GQ</w:t>
            </w:r>
          </w:p>
        </w:tc>
        <w:tc>
          <w:tcPr>
            <w:tcW w:w="633" w:type="dxa"/>
          </w:tcPr>
          <w:p w14:paraId="6F5DF0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DA7ED2" w14:textId="77777777" w:rsidR="00AF38E9" w:rsidRPr="00FC4079" w:rsidRDefault="00AF38E9" w:rsidP="00AF38E9">
            <w:pPr>
              <w:spacing w:line="240" w:lineRule="auto"/>
              <w:rPr>
                <w:sz w:val="16"/>
              </w:rPr>
            </w:pPr>
          </w:p>
        </w:tc>
        <w:tc>
          <w:tcPr>
            <w:tcW w:w="1728" w:type="dxa"/>
          </w:tcPr>
          <w:p w14:paraId="363FF4C3" w14:textId="77777777" w:rsidR="00AF38E9" w:rsidRPr="00FC4079" w:rsidRDefault="00AF38E9" w:rsidP="00AF38E9">
            <w:pPr>
              <w:spacing w:line="240" w:lineRule="auto"/>
              <w:rPr>
                <w:sz w:val="16"/>
              </w:rPr>
            </w:pPr>
            <w:r w:rsidRPr="00FC4079">
              <w:rPr>
                <w:sz w:val="16"/>
              </w:rPr>
              <w:t>P10402</w:t>
            </w:r>
          </w:p>
        </w:tc>
        <w:tc>
          <w:tcPr>
            <w:tcW w:w="682" w:type="dxa"/>
          </w:tcPr>
          <w:p w14:paraId="4E9DB8B4"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13C3B666"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563914D6" w14:textId="77777777" w:rsidR="00AF38E9" w:rsidRPr="00FC4079" w:rsidRDefault="00AF38E9" w:rsidP="00AF38E9">
            <w:pPr>
              <w:spacing w:line="240" w:lineRule="auto"/>
              <w:rPr>
                <w:sz w:val="16"/>
              </w:rPr>
            </w:pPr>
          </w:p>
        </w:tc>
        <w:tc>
          <w:tcPr>
            <w:tcW w:w="534" w:type="dxa"/>
          </w:tcPr>
          <w:p w14:paraId="66E12EE8" w14:textId="77777777" w:rsidR="00AF38E9" w:rsidRPr="00FC4079" w:rsidRDefault="00AF38E9" w:rsidP="00AF38E9">
            <w:pPr>
              <w:spacing w:line="240" w:lineRule="auto"/>
              <w:rPr>
                <w:sz w:val="16"/>
              </w:rPr>
            </w:pPr>
            <w:r w:rsidRPr="00FC4079">
              <w:rPr>
                <w:sz w:val="16"/>
              </w:rPr>
              <w:t>20</w:t>
            </w:r>
          </w:p>
        </w:tc>
        <w:tc>
          <w:tcPr>
            <w:tcW w:w="534" w:type="dxa"/>
          </w:tcPr>
          <w:p w14:paraId="67D159F6" w14:textId="77777777" w:rsidR="00AF38E9" w:rsidRPr="00FC4079" w:rsidRDefault="00AF38E9" w:rsidP="00AF38E9">
            <w:pPr>
              <w:spacing w:line="240" w:lineRule="auto"/>
              <w:rPr>
                <w:sz w:val="16"/>
              </w:rPr>
            </w:pPr>
          </w:p>
        </w:tc>
        <w:tc>
          <w:tcPr>
            <w:tcW w:w="864" w:type="dxa"/>
          </w:tcPr>
          <w:p w14:paraId="657530D8" w14:textId="77777777" w:rsidR="00AF38E9" w:rsidRPr="00FC4079" w:rsidRDefault="00AF38E9" w:rsidP="00AF38E9">
            <w:pPr>
              <w:spacing w:line="240" w:lineRule="auto"/>
              <w:rPr>
                <w:sz w:val="16"/>
              </w:rPr>
            </w:pPr>
          </w:p>
        </w:tc>
      </w:tr>
      <w:tr w:rsidR="00FC4079" w:rsidRPr="00FC4079" w14:paraId="791BC90F" w14:textId="77777777" w:rsidTr="00FC4079">
        <w:tc>
          <w:tcPr>
            <w:tcW w:w="1353" w:type="dxa"/>
          </w:tcPr>
          <w:p w14:paraId="31C98806" w14:textId="77777777" w:rsidR="00AF38E9" w:rsidRPr="00FC4079" w:rsidRDefault="00AF38E9" w:rsidP="00AF38E9">
            <w:pPr>
              <w:spacing w:line="240" w:lineRule="auto"/>
              <w:rPr>
                <w:sz w:val="16"/>
              </w:rPr>
            </w:pPr>
            <w:r w:rsidRPr="00FC4079">
              <w:rPr>
                <w:sz w:val="16"/>
              </w:rPr>
              <w:t>Amoxicillin</w:t>
            </w:r>
          </w:p>
        </w:tc>
        <w:tc>
          <w:tcPr>
            <w:tcW w:w="2023" w:type="dxa"/>
          </w:tcPr>
          <w:p w14:paraId="1B7413CA"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4F27FC68" w14:textId="77777777" w:rsidR="00AF38E9" w:rsidRPr="00FC4079" w:rsidRDefault="00AF38E9" w:rsidP="00AF38E9">
            <w:pPr>
              <w:spacing w:line="240" w:lineRule="auto"/>
              <w:rPr>
                <w:sz w:val="16"/>
              </w:rPr>
            </w:pPr>
            <w:r w:rsidRPr="00FC4079">
              <w:rPr>
                <w:sz w:val="16"/>
              </w:rPr>
              <w:t>Oral</w:t>
            </w:r>
          </w:p>
        </w:tc>
        <w:tc>
          <w:tcPr>
            <w:tcW w:w="1440" w:type="dxa"/>
          </w:tcPr>
          <w:p w14:paraId="4C0AFB52" w14:textId="77777777" w:rsidR="00AF38E9" w:rsidRPr="00FC4079" w:rsidRDefault="00AF38E9" w:rsidP="00AF38E9">
            <w:pPr>
              <w:spacing w:line="240" w:lineRule="auto"/>
              <w:rPr>
                <w:sz w:val="16"/>
              </w:rPr>
            </w:pPr>
            <w:r w:rsidRPr="00FC4079">
              <w:rPr>
                <w:sz w:val="16"/>
              </w:rPr>
              <w:t>Amoxycillin Sandoz</w:t>
            </w:r>
          </w:p>
        </w:tc>
        <w:tc>
          <w:tcPr>
            <w:tcW w:w="534" w:type="dxa"/>
          </w:tcPr>
          <w:p w14:paraId="5C5854F3" w14:textId="77777777" w:rsidR="00AF38E9" w:rsidRPr="00FC4079" w:rsidRDefault="00AF38E9" w:rsidP="00AF38E9">
            <w:pPr>
              <w:spacing w:line="240" w:lineRule="auto"/>
              <w:rPr>
                <w:sz w:val="16"/>
              </w:rPr>
            </w:pPr>
            <w:r w:rsidRPr="00FC4079">
              <w:rPr>
                <w:sz w:val="16"/>
              </w:rPr>
              <w:t>SZ</w:t>
            </w:r>
          </w:p>
        </w:tc>
        <w:tc>
          <w:tcPr>
            <w:tcW w:w="633" w:type="dxa"/>
          </w:tcPr>
          <w:p w14:paraId="43BFD82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31D41CE5" w14:textId="77777777" w:rsidR="00AF38E9" w:rsidRPr="00FC4079" w:rsidRDefault="00AF38E9" w:rsidP="00AF38E9">
            <w:pPr>
              <w:spacing w:line="240" w:lineRule="auto"/>
              <w:rPr>
                <w:sz w:val="16"/>
              </w:rPr>
            </w:pPr>
          </w:p>
        </w:tc>
        <w:tc>
          <w:tcPr>
            <w:tcW w:w="1728" w:type="dxa"/>
          </w:tcPr>
          <w:p w14:paraId="31655708" w14:textId="77777777" w:rsidR="00AF38E9" w:rsidRPr="00FC4079" w:rsidRDefault="00AF38E9" w:rsidP="00AF38E9">
            <w:pPr>
              <w:spacing w:line="240" w:lineRule="auto"/>
              <w:rPr>
                <w:sz w:val="16"/>
              </w:rPr>
            </w:pPr>
          </w:p>
        </w:tc>
        <w:tc>
          <w:tcPr>
            <w:tcW w:w="682" w:type="dxa"/>
          </w:tcPr>
          <w:p w14:paraId="17C89F95" w14:textId="77777777" w:rsidR="00AF38E9" w:rsidRPr="00FC4079" w:rsidRDefault="00AF38E9" w:rsidP="00AF38E9">
            <w:pPr>
              <w:spacing w:line="240" w:lineRule="auto"/>
              <w:rPr>
                <w:sz w:val="16"/>
              </w:rPr>
            </w:pPr>
            <w:r w:rsidRPr="00FC4079">
              <w:rPr>
                <w:sz w:val="16"/>
              </w:rPr>
              <w:t>20</w:t>
            </w:r>
          </w:p>
        </w:tc>
        <w:tc>
          <w:tcPr>
            <w:tcW w:w="682" w:type="dxa"/>
          </w:tcPr>
          <w:p w14:paraId="069ECA29" w14:textId="77777777" w:rsidR="00AF38E9" w:rsidRPr="00FC4079" w:rsidRDefault="00AF38E9" w:rsidP="00AF38E9">
            <w:pPr>
              <w:spacing w:line="240" w:lineRule="auto"/>
              <w:rPr>
                <w:sz w:val="16"/>
              </w:rPr>
            </w:pPr>
            <w:r w:rsidRPr="00FC4079">
              <w:rPr>
                <w:sz w:val="16"/>
              </w:rPr>
              <w:t>0</w:t>
            </w:r>
          </w:p>
        </w:tc>
        <w:tc>
          <w:tcPr>
            <w:tcW w:w="1271" w:type="dxa"/>
          </w:tcPr>
          <w:p w14:paraId="14BE2EC2" w14:textId="77777777" w:rsidR="00AF38E9" w:rsidRPr="00FC4079" w:rsidRDefault="00AF38E9" w:rsidP="00AF38E9">
            <w:pPr>
              <w:spacing w:line="240" w:lineRule="auto"/>
              <w:rPr>
                <w:sz w:val="16"/>
              </w:rPr>
            </w:pPr>
          </w:p>
        </w:tc>
        <w:tc>
          <w:tcPr>
            <w:tcW w:w="534" w:type="dxa"/>
          </w:tcPr>
          <w:p w14:paraId="5F14943A" w14:textId="77777777" w:rsidR="00AF38E9" w:rsidRPr="00FC4079" w:rsidRDefault="00AF38E9" w:rsidP="00AF38E9">
            <w:pPr>
              <w:spacing w:line="240" w:lineRule="auto"/>
              <w:rPr>
                <w:sz w:val="16"/>
              </w:rPr>
            </w:pPr>
            <w:r w:rsidRPr="00FC4079">
              <w:rPr>
                <w:sz w:val="16"/>
              </w:rPr>
              <w:t>20</w:t>
            </w:r>
          </w:p>
        </w:tc>
        <w:tc>
          <w:tcPr>
            <w:tcW w:w="534" w:type="dxa"/>
          </w:tcPr>
          <w:p w14:paraId="33876769" w14:textId="77777777" w:rsidR="00AF38E9" w:rsidRPr="00FC4079" w:rsidRDefault="00AF38E9" w:rsidP="00AF38E9">
            <w:pPr>
              <w:spacing w:line="240" w:lineRule="auto"/>
              <w:rPr>
                <w:sz w:val="16"/>
              </w:rPr>
            </w:pPr>
          </w:p>
        </w:tc>
        <w:tc>
          <w:tcPr>
            <w:tcW w:w="864" w:type="dxa"/>
          </w:tcPr>
          <w:p w14:paraId="6C970806" w14:textId="77777777" w:rsidR="00AF38E9" w:rsidRPr="00FC4079" w:rsidRDefault="00AF38E9" w:rsidP="00AF38E9">
            <w:pPr>
              <w:spacing w:line="240" w:lineRule="auto"/>
              <w:rPr>
                <w:sz w:val="16"/>
              </w:rPr>
            </w:pPr>
          </w:p>
        </w:tc>
      </w:tr>
      <w:tr w:rsidR="00FC4079" w:rsidRPr="00FC4079" w14:paraId="1281F4E2" w14:textId="77777777" w:rsidTr="00FC4079">
        <w:tc>
          <w:tcPr>
            <w:tcW w:w="1353" w:type="dxa"/>
          </w:tcPr>
          <w:p w14:paraId="39FD4075" w14:textId="77777777" w:rsidR="00AF38E9" w:rsidRPr="00FC4079" w:rsidRDefault="00AF38E9" w:rsidP="00AF38E9">
            <w:pPr>
              <w:spacing w:line="240" w:lineRule="auto"/>
              <w:rPr>
                <w:sz w:val="16"/>
              </w:rPr>
            </w:pPr>
            <w:r w:rsidRPr="00FC4079">
              <w:rPr>
                <w:sz w:val="16"/>
              </w:rPr>
              <w:t>Amoxicillin</w:t>
            </w:r>
          </w:p>
        </w:tc>
        <w:tc>
          <w:tcPr>
            <w:tcW w:w="2023" w:type="dxa"/>
          </w:tcPr>
          <w:p w14:paraId="439E93A8"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359374FD" w14:textId="77777777" w:rsidR="00AF38E9" w:rsidRPr="00FC4079" w:rsidRDefault="00AF38E9" w:rsidP="00AF38E9">
            <w:pPr>
              <w:spacing w:line="240" w:lineRule="auto"/>
              <w:rPr>
                <w:sz w:val="16"/>
              </w:rPr>
            </w:pPr>
            <w:r w:rsidRPr="00FC4079">
              <w:rPr>
                <w:sz w:val="16"/>
              </w:rPr>
              <w:t>Oral</w:t>
            </w:r>
          </w:p>
        </w:tc>
        <w:tc>
          <w:tcPr>
            <w:tcW w:w="1440" w:type="dxa"/>
          </w:tcPr>
          <w:p w14:paraId="74FBE965" w14:textId="77777777" w:rsidR="00AF38E9" w:rsidRPr="00FC4079" w:rsidRDefault="00AF38E9" w:rsidP="00AF38E9">
            <w:pPr>
              <w:spacing w:line="240" w:lineRule="auto"/>
              <w:rPr>
                <w:sz w:val="16"/>
              </w:rPr>
            </w:pPr>
            <w:r w:rsidRPr="00FC4079">
              <w:rPr>
                <w:sz w:val="16"/>
              </w:rPr>
              <w:t>Amoxycillin Sandoz</w:t>
            </w:r>
          </w:p>
        </w:tc>
        <w:tc>
          <w:tcPr>
            <w:tcW w:w="534" w:type="dxa"/>
          </w:tcPr>
          <w:p w14:paraId="7F35BF93" w14:textId="77777777" w:rsidR="00AF38E9" w:rsidRPr="00FC4079" w:rsidRDefault="00AF38E9" w:rsidP="00AF38E9">
            <w:pPr>
              <w:spacing w:line="240" w:lineRule="auto"/>
              <w:rPr>
                <w:sz w:val="16"/>
              </w:rPr>
            </w:pPr>
            <w:r w:rsidRPr="00FC4079">
              <w:rPr>
                <w:sz w:val="16"/>
              </w:rPr>
              <w:t>SZ</w:t>
            </w:r>
          </w:p>
        </w:tc>
        <w:tc>
          <w:tcPr>
            <w:tcW w:w="633" w:type="dxa"/>
          </w:tcPr>
          <w:p w14:paraId="4C035C38" w14:textId="77777777" w:rsidR="00AF38E9" w:rsidRPr="00FC4079" w:rsidRDefault="00AF38E9" w:rsidP="00AF38E9">
            <w:pPr>
              <w:spacing w:line="240" w:lineRule="auto"/>
              <w:rPr>
                <w:sz w:val="16"/>
              </w:rPr>
            </w:pPr>
            <w:r w:rsidRPr="00FC4079">
              <w:rPr>
                <w:sz w:val="16"/>
              </w:rPr>
              <w:t xml:space="preserve">PDP </w:t>
            </w:r>
          </w:p>
        </w:tc>
        <w:tc>
          <w:tcPr>
            <w:tcW w:w="1728" w:type="dxa"/>
          </w:tcPr>
          <w:p w14:paraId="37F5A6E3" w14:textId="77777777" w:rsidR="00AF38E9" w:rsidRPr="00FC4079" w:rsidRDefault="00AF38E9" w:rsidP="00AF38E9">
            <w:pPr>
              <w:spacing w:line="240" w:lineRule="auto"/>
              <w:rPr>
                <w:sz w:val="16"/>
              </w:rPr>
            </w:pPr>
          </w:p>
        </w:tc>
        <w:tc>
          <w:tcPr>
            <w:tcW w:w="1728" w:type="dxa"/>
          </w:tcPr>
          <w:p w14:paraId="6610246F" w14:textId="77777777" w:rsidR="00AF38E9" w:rsidRPr="00FC4079" w:rsidRDefault="00AF38E9" w:rsidP="00AF38E9">
            <w:pPr>
              <w:spacing w:line="240" w:lineRule="auto"/>
              <w:rPr>
                <w:sz w:val="16"/>
              </w:rPr>
            </w:pPr>
          </w:p>
        </w:tc>
        <w:tc>
          <w:tcPr>
            <w:tcW w:w="682" w:type="dxa"/>
          </w:tcPr>
          <w:p w14:paraId="1452AB97" w14:textId="77777777" w:rsidR="00AF38E9" w:rsidRPr="00FC4079" w:rsidRDefault="00AF38E9" w:rsidP="00AF38E9">
            <w:pPr>
              <w:spacing w:line="240" w:lineRule="auto"/>
              <w:rPr>
                <w:sz w:val="16"/>
              </w:rPr>
            </w:pPr>
            <w:r w:rsidRPr="00FC4079">
              <w:rPr>
                <w:sz w:val="16"/>
              </w:rPr>
              <w:t>20</w:t>
            </w:r>
          </w:p>
        </w:tc>
        <w:tc>
          <w:tcPr>
            <w:tcW w:w="682" w:type="dxa"/>
          </w:tcPr>
          <w:p w14:paraId="428D7D99" w14:textId="77777777" w:rsidR="00AF38E9" w:rsidRPr="00FC4079" w:rsidRDefault="00AF38E9" w:rsidP="00AF38E9">
            <w:pPr>
              <w:spacing w:line="240" w:lineRule="auto"/>
              <w:rPr>
                <w:sz w:val="16"/>
              </w:rPr>
            </w:pPr>
            <w:r w:rsidRPr="00FC4079">
              <w:rPr>
                <w:sz w:val="16"/>
              </w:rPr>
              <w:t>0</w:t>
            </w:r>
          </w:p>
        </w:tc>
        <w:tc>
          <w:tcPr>
            <w:tcW w:w="1271" w:type="dxa"/>
          </w:tcPr>
          <w:p w14:paraId="491823D5" w14:textId="77777777" w:rsidR="00AF38E9" w:rsidRPr="00FC4079" w:rsidRDefault="00AF38E9" w:rsidP="00AF38E9">
            <w:pPr>
              <w:spacing w:line="240" w:lineRule="auto"/>
              <w:rPr>
                <w:sz w:val="16"/>
              </w:rPr>
            </w:pPr>
          </w:p>
        </w:tc>
        <w:tc>
          <w:tcPr>
            <w:tcW w:w="534" w:type="dxa"/>
          </w:tcPr>
          <w:p w14:paraId="3E2386A2" w14:textId="77777777" w:rsidR="00AF38E9" w:rsidRPr="00FC4079" w:rsidRDefault="00AF38E9" w:rsidP="00AF38E9">
            <w:pPr>
              <w:spacing w:line="240" w:lineRule="auto"/>
              <w:rPr>
                <w:sz w:val="16"/>
              </w:rPr>
            </w:pPr>
            <w:r w:rsidRPr="00FC4079">
              <w:rPr>
                <w:sz w:val="16"/>
              </w:rPr>
              <w:t>20</w:t>
            </w:r>
          </w:p>
        </w:tc>
        <w:tc>
          <w:tcPr>
            <w:tcW w:w="534" w:type="dxa"/>
          </w:tcPr>
          <w:p w14:paraId="73F0D009" w14:textId="77777777" w:rsidR="00AF38E9" w:rsidRPr="00FC4079" w:rsidRDefault="00AF38E9" w:rsidP="00AF38E9">
            <w:pPr>
              <w:spacing w:line="240" w:lineRule="auto"/>
              <w:rPr>
                <w:sz w:val="16"/>
              </w:rPr>
            </w:pPr>
          </w:p>
        </w:tc>
        <w:tc>
          <w:tcPr>
            <w:tcW w:w="864" w:type="dxa"/>
          </w:tcPr>
          <w:p w14:paraId="7869EBA4" w14:textId="77777777" w:rsidR="00AF38E9" w:rsidRPr="00FC4079" w:rsidRDefault="00AF38E9" w:rsidP="00AF38E9">
            <w:pPr>
              <w:spacing w:line="240" w:lineRule="auto"/>
              <w:rPr>
                <w:sz w:val="16"/>
              </w:rPr>
            </w:pPr>
          </w:p>
        </w:tc>
      </w:tr>
      <w:tr w:rsidR="00FC4079" w:rsidRPr="00FC4079" w14:paraId="44CDB780" w14:textId="77777777" w:rsidTr="00FC4079">
        <w:tc>
          <w:tcPr>
            <w:tcW w:w="1353" w:type="dxa"/>
          </w:tcPr>
          <w:p w14:paraId="1E9C30C9" w14:textId="77777777" w:rsidR="00AF38E9" w:rsidRPr="00FC4079" w:rsidRDefault="00AF38E9" w:rsidP="00AF38E9">
            <w:pPr>
              <w:spacing w:line="240" w:lineRule="auto"/>
              <w:rPr>
                <w:sz w:val="16"/>
              </w:rPr>
            </w:pPr>
            <w:r w:rsidRPr="00FC4079">
              <w:rPr>
                <w:sz w:val="16"/>
              </w:rPr>
              <w:t>Amoxicillin</w:t>
            </w:r>
          </w:p>
        </w:tc>
        <w:tc>
          <w:tcPr>
            <w:tcW w:w="2023" w:type="dxa"/>
          </w:tcPr>
          <w:p w14:paraId="690848B6"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7DDA6912" w14:textId="77777777" w:rsidR="00AF38E9" w:rsidRPr="00FC4079" w:rsidRDefault="00AF38E9" w:rsidP="00AF38E9">
            <w:pPr>
              <w:spacing w:line="240" w:lineRule="auto"/>
              <w:rPr>
                <w:sz w:val="16"/>
              </w:rPr>
            </w:pPr>
            <w:r w:rsidRPr="00FC4079">
              <w:rPr>
                <w:sz w:val="16"/>
              </w:rPr>
              <w:t>Oral</w:t>
            </w:r>
          </w:p>
        </w:tc>
        <w:tc>
          <w:tcPr>
            <w:tcW w:w="1440" w:type="dxa"/>
          </w:tcPr>
          <w:p w14:paraId="3EFDDA84" w14:textId="77777777" w:rsidR="00AF38E9" w:rsidRPr="00FC4079" w:rsidRDefault="00AF38E9" w:rsidP="00AF38E9">
            <w:pPr>
              <w:spacing w:line="240" w:lineRule="auto"/>
              <w:rPr>
                <w:sz w:val="16"/>
              </w:rPr>
            </w:pPr>
            <w:r w:rsidRPr="00FC4079">
              <w:rPr>
                <w:sz w:val="16"/>
              </w:rPr>
              <w:t>Amoxycillin Sandoz</w:t>
            </w:r>
          </w:p>
        </w:tc>
        <w:tc>
          <w:tcPr>
            <w:tcW w:w="534" w:type="dxa"/>
          </w:tcPr>
          <w:p w14:paraId="2BB4C0E9" w14:textId="77777777" w:rsidR="00AF38E9" w:rsidRPr="00FC4079" w:rsidRDefault="00AF38E9" w:rsidP="00AF38E9">
            <w:pPr>
              <w:spacing w:line="240" w:lineRule="auto"/>
              <w:rPr>
                <w:sz w:val="16"/>
              </w:rPr>
            </w:pPr>
            <w:r w:rsidRPr="00FC4079">
              <w:rPr>
                <w:sz w:val="16"/>
              </w:rPr>
              <w:t>SZ</w:t>
            </w:r>
          </w:p>
        </w:tc>
        <w:tc>
          <w:tcPr>
            <w:tcW w:w="633" w:type="dxa"/>
          </w:tcPr>
          <w:p w14:paraId="505985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5079D1" w14:textId="77777777" w:rsidR="00AF38E9" w:rsidRPr="00FC4079" w:rsidRDefault="00AF38E9" w:rsidP="00AF38E9">
            <w:pPr>
              <w:spacing w:line="240" w:lineRule="auto"/>
              <w:rPr>
                <w:sz w:val="16"/>
              </w:rPr>
            </w:pPr>
          </w:p>
        </w:tc>
        <w:tc>
          <w:tcPr>
            <w:tcW w:w="1728" w:type="dxa"/>
          </w:tcPr>
          <w:p w14:paraId="4B5E0378" w14:textId="77777777" w:rsidR="00AF38E9" w:rsidRPr="00FC4079" w:rsidRDefault="00AF38E9" w:rsidP="00AF38E9">
            <w:pPr>
              <w:spacing w:line="240" w:lineRule="auto"/>
              <w:rPr>
                <w:sz w:val="16"/>
              </w:rPr>
            </w:pPr>
            <w:r w:rsidRPr="00FC4079">
              <w:rPr>
                <w:sz w:val="16"/>
              </w:rPr>
              <w:t>P10402</w:t>
            </w:r>
          </w:p>
        </w:tc>
        <w:tc>
          <w:tcPr>
            <w:tcW w:w="682" w:type="dxa"/>
          </w:tcPr>
          <w:p w14:paraId="70B7E370"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599D3F84"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009A804D" w14:textId="77777777" w:rsidR="00AF38E9" w:rsidRPr="00FC4079" w:rsidRDefault="00AF38E9" w:rsidP="00AF38E9">
            <w:pPr>
              <w:spacing w:line="240" w:lineRule="auto"/>
              <w:rPr>
                <w:sz w:val="16"/>
              </w:rPr>
            </w:pPr>
          </w:p>
        </w:tc>
        <w:tc>
          <w:tcPr>
            <w:tcW w:w="534" w:type="dxa"/>
          </w:tcPr>
          <w:p w14:paraId="4238B92D" w14:textId="77777777" w:rsidR="00AF38E9" w:rsidRPr="00FC4079" w:rsidRDefault="00AF38E9" w:rsidP="00AF38E9">
            <w:pPr>
              <w:spacing w:line="240" w:lineRule="auto"/>
              <w:rPr>
                <w:sz w:val="16"/>
              </w:rPr>
            </w:pPr>
            <w:r w:rsidRPr="00FC4079">
              <w:rPr>
                <w:sz w:val="16"/>
              </w:rPr>
              <w:t>20</w:t>
            </w:r>
          </w:p>
        </w:tc>
        <w:tc>
          <w:tcPr>
            <w:tcW w:w="534" w:type="dxa"/>
          </w:tcPr>
          <w:p w14:paraId="1524DDD3" w14:textId="77777777" w:rsidR="00AF38E9" w:rsidRPr="00FC4079" w:rsidRDefault="00AF38E9" w:rsidP="00AF38E9">
            <w:pPr>
              <w:spacing w:line="240" w:lineRule="auto"/>
              <w:rPr>
                <w:sz w:val="16"/>
              </w:rPr>
            </w:pPr>
          </w:p>
        </w:tc>
        <w:tc>
          <w:tcPr>
            <w:tcW w:w="864" w:type="dxa"/>
          </w:tcPr>
          <w:p w14:paraId="425EAADD" w14:textId="77777777" w:rsidR="00AF38E9" w:rsidRPr="00FC4079" w:rsidRDefault="00AF38E9" w:rsidP="00AF38E9">
            <w:pPr>
              <w:spacing w:line="240" w:lineRule="auto"/>
              <w:rPr>
                <w:sz w:val="16"/>
              </w:rPr>
            </w:pPr>
          </w:p>
        </w:tc>
      </w:tr>
      <w:tr w:rsidR="00FC4079" w:rsidRPr="00FC4079" w14:paraId="5B43B07A" w14:textId="77777777" w:rsidTr="00FC4079">
        <w:tc>
          <w:tcPr>
            <w:tcW w:w="1353" w:type="dxa"/>
          </w:tcPr>
          <w:p w14:paraId="230593D3" w14:textId="77777777" w:rsidR="00AF38E9" w:rsidRPr="00FC4079" w:rsidRDefault="00AF38E9" w:rsidP="00AF38E9">
            <w:pPr>
              <w:spacing w:line="240" w:lineRule="auto"/>
              <w:rPr>
                <w:sz w:val="16"/>
              </w:rPr>
            </w:pPr>
            <w:r w:rsidRPr="00FC4079">
              <w:rPr>
                <w:sz w:val="16"/>
              </w:rPr>
              <w:t>Amoxicillin</w:t>
            </w:r>
          </w:p>
        </w:tc>
        <w:tc>
          <w:tcPr>
            <w:tcW w:w="2023" w:type="dxa"/>
          </w:tcPr>
          <w:p w14:paraId="2804D5D4"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C8BE720" w14:textId="77777777" w:rsidR="00AF38E9" w:rsidRPr="00FC4079" w:rsidRDefault="00AF38E9" w:rsidP="00AF38E9">
            <w:pPr>
              <w:spacing w:line="240" w:lineRule="auto"/>
              <w:rPr>
                <w:sz w:val="16"/>
              </w:rPr>
            </w:pPr>
            <w:r w:rsidRPr="00FC4079">
              <w:rPr>
                <w:sz w:val="16"/>
              </w:rPr>
              <w:t>Oral</w:t>
            </w:r>
          </w:p>
        </w:tc>
        <w:tc>
          <w:tcPr>
            <w:tcW w:w="1440" w:type="dxa"/>
          </w:tcPr>
          <w:p w14:paraId="7E2EB0E8" w14:textId="77777777" w:rsidR="00AF38E9" w:rsidRPr="00FC4079" w:rsidRDefault="00AF38E9" w:rsidP="00AF38E9">
            <w:pPr>
              <w:spacing w:line="240" w:lineRule="auto"/>
              <w:rPr>
                <w:sz w:val="16"/>
              </w:rPr>
            </w:pPr>
            <w:r w:rsidRPr="00FC4079">
              <w:rPr>
                <w:sz w:val="16"/>
              </w:rPr>
              <w:t>APO-Amoxycillin</w:t>
            </w:r>
          </w:p>
        </w:tc>
        <w:tc>
          <w:tcPr>
            <w:tcW w:w="534" w:type="dxa"/>
          </w:tcPr>
          <w:p w14:paraId="60459EE7" w14:textId="77777777" w:rsidR="00AF38E9" w:rsidRPr="00FC4079" w:rsidRDefault="00AF38E9" w:rsidP="00AF38E9">
            <w:pPr>
              <w:spacing w:line="240" w:lineRule="auto"/>
              <w:rPr>
                <w:sz w:val="16"/>
              </w:rPr>
            </w:pPr>
            <w:r w:rsidRPr="00FC4079">
              <w:rPr>
                <w:sz w:val="16"/>
              </w:rPr>
              <w:t>TX</w:t>
            </w:r>
          </w:p>
        </w:tc>
        <w:tc>
          <w:tcPr>
            <w:tcW w:w="633" w:type="dxa"/>
          </w:tcPr>
          <w:p w14:paraId="69EDF00A"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81E8D97" w14:textId="77777777" w:rsidR="00AF38E9" w:rsidRPr="00FC4079" w:rsidRDefault="00AF38E9" w:rsidP="00AF38E9">
            <w:pPr>
              <w:spacing w:line="240" w:lineRule="auto"/>
              <w:rPr>
                <w:sz w:val="16"/>
              </w:rPr>
            </w:pPr>
          </w:p>
        </w:tc>
        <w:tc>
          <w:tcPr>
            <w:tcW w:w="1728" w:type="dxa"/>
          </w:tcPr>
          <w:p w14:paraId="772AD183" w14:textId="77777777" w:rsidR="00AF38E9" w:rsidRPr="00FC4079" w:rsidRDefault="00AF38E9" w:rsidP="00AF38E9">
            <w:pPr>
              <w:spacing w:line="240" w:lineRule="auto"/>
              <w:rPr>
                <w:sz w:val="16"/>
              </w:rPr>
            </w:pPr>
          </w:p>
        </w:tc>
        <w:tc>
          <w:tcPr>
            <w:tcW w:w="682" w:type="dxa"/>
          </w:tcPr>
          <w:p w14:paraId="40B491DD" w14:textId="77777777" w:rsidR="00AF38E9" w:rsidRPr="00FC4079" w:rsidRDefault="00AF38E9" w:rsidP="00AF38E9">
            <w:pPr>
              <w:spacing w:line="240" w:lineRule="auto"/>
              <w:rPr>
                <w:sz w:val="16"/>
              </w:rPr>
            </w:pPr>
            <w:r w:rsidRPr="00FC4079">
              <w:rPr>
                <w:sz w:val="16"/>
              </w:rPr>
              <w:t>20</w:t>
            </w:r>
          </w:p>
        </w:tc>
        <w:tc>
          <w:tcPr>
            <w:tcW w:w="682" w:type="dxa"/>
          </w:tcPr>
          <w:p w14:paraId="6A4CAE1D" w14:textId="77777777" w:rsidR="00AF38E9" w:rsidRPr="00FC4079" w:rsidRDefault="00AF38E9" w:rsidP="00AF38E9">
            <w:pPr>
              <w:spacing w:line="240" w:lineRule="auto"/>
              <w:rPr>
                <w:sz w:val="16"/>
              </w:rPr>
            </w:pPr>
            <w:r w:rsidRPr="00FC4079">
              <w:rPr>
                <w:sz w:val="16"/>
              </w:rPr>
              <w:t>0</w:t>
            </w:r>
          </w:p>
        </w:tc>
        <w:tc>
          <w:tcPr>
            <w:tcW w:w="1271" w:type="dxa"/>
          </w:tcPr>
          <w:p w14:paraId="1AC07EC8" w14:textId="77777777" w:rsidR="00AF38E9" w:rsidRPr="00FC4079" w:rsidRDefault="00AF38E9" w:rsidP="00AF38E9">
            <w:pPr>
              <w:spacing w:line="240" w:lineRule="auto"/>
              <w:rPr>
                <w:sz w:val="16"/>
              </w:rPr>
            </w:pPr>
          </w:p>
        </w:tc>
        <w:tc>
          <w:tcPr>
            <w:tcW w:w="534" w:type="dxa"/>
          </w:tcPr>
          <w:p w14:paraId="65CC75E0" w14:textId="77777777" w:rsidR="00AF38E9" w:rsidRPr="00FC4079" w:rsidRDefault="00AF38E9" w:rsidP="00AF38E9">
            <w:pPr>
              <w:spacing w:line="240" w:lineRule="auto"/>
              <w:rPr>
                <w:sz w:val="16"/>
              </w:rPr>
            </w:pPr>
            <w:r w:rsidRPr="00FC4079">
              <w:rPr>
                <w:sz w:val="16"/>
              </w:rPr>
              <w:t>20</w:t>
            </w:r>
          </w:p>
        </w:tc>
        <w:tc>
          <w:tcPr>
            <w:tcW w:w="534" w:type="dxa"/>
          </w:tcPr>
          <w:p w14:paraId="6FD30D8E" w14:textId="77777777" w:rsidR="00AF38E9" w:rsidRPr="00FC4079" w:rsidRDefault="00AF38E9" w:rsidP="00AF38E9">
            <w:pPr>
              <w:spacing w:line="240" w:lineRule="auto"/>
              <w:rPr>
                <w:sz w:val="16"/>
              </w:rPr>
            </w:pPr>
          </w:p>
        </w:tc>
        <w:tc>
          <w:tcPr>
            <w:tcW w:w="864" w:type="dxa"/>
          </w:tcPr>
          <w:p w14:paraId="0EBBF21B" w14:textId="77777777" w:rsidR="00AF38E9" w:rsidRPr="00FC4079" w:rsidRDefault="00AF38E9" w:rsidP="00AF38E9">
            <w:pPr>
              <w:spacing w:line="240" w:lineRule="auto"/>
              <w:rPr>
                <w:sz w:val="16"/>
              </w:rPr>
            </w:pPr>
          </w:p>
        </w:tc>
      </w:tr>
      <w:tr w:rsidR="00FC4079" w:rsidRPr="00FC4079" w14:paraId="05499D37" w14:textId="77777777" w:rsidTr="00FC4079">
        <w:tc>
          <w:tcPr>
            <w:tcW w:w="1353" w:type="dxa"/>
          </w:tcPr>
          <w:p w14:paraId="4ED61AC7" w14:textId="77777777" w:rsidR="00AF38E9" w:rsidRPr="00FC4079" w:rsidRDefault="00AF38E9" w:rsidP="00AF38E9">
            <w:pPr>
              <w:spacing w:line="240" w:lineRule="auto"/>
              <w:rPr>
                <w:sz w:val="16"/>
              </w:rPr>
            </w:pPr>
            <w:r w:rsidRPr="00FC4079">
              <w:rPr>
                <w:sz w:val="16"/>
              </w:rPr>
              <w:t>Amoxicillin</w:t>
            </w:r>
          </w:p>
        </w:tc>
        <w:tc>
          <w:tcPr>
            <w:tcW w:w="2023" w:type="dxa"/>
          </w:tcPr>
          <w:p w14:paraId="06CE11B3"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2A89A57E" w14:textId="77777777" w:rsidR="00AF38E9" w:rsidRPr="00FC4079" w:rsidRDefault="00AF38E9" w:rsidP="00AF38E9">
            <w:pPr>
              <w:spacing w:line="240" w:lineRule="auto"/>
              <w:rPr>
                <w:sz w:val="16"/>
              </w:rPr>
            </w:pPr>
            <w:r w:rsidRPr="00FC4079">
              <w:rPr>
                <w:sz w:val="16"/>
              </w:rPr>
              <w:t>Oral</w:t>
            </w:r>
          </w:p>
        </w:tc>
        <w:tc>
          <w:tcPr>
            <w:tcW w:w="1440" w:type="dxa"/>
          </w:tcPr>
          <w:p w14:paraId="7D9EA5B7" w14:textId="77777777" w:rsidR="00AF38E9" w:rsidRPr="00FC4079" w:rsidRDefault="00AF38E9" w:rsidP="00AF38E9">
            <w:pPr>
              <w:spacing w:line="240" w:lineRule="auto"/>
              <w:rPr>
                <w:sz w:val="16"/>
              </w:rPr>
            </w:pPr>
            <w:r w:rsidRPr="00FC4079">
              <w:rPr>
                <w:sz w:val="16"/>
              </w:rPr>
              <w:t>APO-Amoxycillin</w:t>
            </w:r>
          </w:p>
        </w:tc>
        <w:tc>
          <w:tcPr>
            <w:tcW w:w="534" w:type="dxa"/>
          </w:tcPr>
          <w:p w14:paraId="4A48609B" w14:textId="77777777" w:rsidR="00AF38E9" w:rsidRPr="00FC4079" w:rsidRDefault="00AF38E9" w:rsidP="00AF38E9">
            <w:pPr>
              <w:spacing w:line="240" w:lineRule="auto"/>
              <w:rPr>
                <w:sz w:val="16"/>
              </w:rPr>
            </w:pPr>
            <w:r w:rsidRPr="00FC4079">
              <w:rPr>
                <w:sz w:val="16"/>
              </w:rPr>
              <w:t>TX</w:t>
            </w:r>
          </w:p>
        </w:tc>
        <w:tc>
          <w:tcPr>
            <w:tcW w:w="633" w:type="dxa"/>
          </w:tcPr>
          <w:p w14:paraId="55AEEF5A" w14:textId="77777777" w:rsidR="00AF38E9" w:rsidRPr="00FC4079" w:rsidRDefault="00AF38E9" w:rsidP="00AF38E9">
            <w:pPr>
              <w:spacing w:line="240" w:lineRule="auto"/>
              <w:rPr>
                <w:sz w:val="16"/>
              </w:rPr>
            </w:pPr>
            <w:r w:rsidRPr="00FC4079">
              <w:rPr>
                <w:sz w:val="16"/>
              </w:rPr>
              <w:t xml:space="preserve">PDP </w:t>
            </w:r>
          </w:p>
        </w:tc>
        <w:tc>
          <w:tcPr>
            <w:tcW w:w="1728" w:type="dxa"/>
          </w:tcPr>
          <w:p w14:paraId="33212FC1" w14:textId="77777777" w:rsidR="00AF38E9" w:rsidRPr="00FC4079" w:rsidRDefault="00AF38E9" w:rsidP="00AF38E9">
            <w:pPr>
              <w:spacing w:line="240" w:lineRule="auto"/>
              <w:rPr>
                <w:sz w:val="16"/>
              </w:rPr>
            </w:pPr>
          </w:p>
        </w:tc>
        <w:tc>
          <w:tcPr>
            <w:tcW w:w="1728" w:type="dxa"/>
          </w:tcPr>
          <w:p w14:paraId="1B31D3B6" w14:textId="77777777" w:rsidR="00AF38E9" w:rsidRPr="00FC4079" w:rsidRDefault="00AF38E9" w:rsidP="00AF38E9">
            <w:pPr>
              <w:spacing w:line="240" w:lineRule="auto"/>
              <w:rPr>
                <w:sz w:val="16"/>
              </w:rPr>
            </w:pPr>
          </w:p>
        </w:tc>
        <w:tc>
          <w:tcPr>
            <w:tcW w:w="682" w:type="dxa"/>
          </w:tcPr>
          <w:p w14:paraId="6193A35D" w14:textId="77777777" w:rsidR="00AF38E9" w:rsidRPr="00FC4079" w:rsidRDefault="00AF38E9" w:rsidP="00AF38E9">
            <w:pPr>
              <w:spacing w:line="240" w:lineRule="auto"/>
              <w:rPr>
                <w:sz w:val="16"/>
              </w:rPr>
            </w:pPr>
            <w:r w:rsidRPr="00FC4079">
              <w:rPr>
                <w:sz w:val="16"/>
              </w:rPr>
              <w:t>20</w:t>
            </w:r>
          </w:p>
        </w:tc>
        <w:tc>
          <w:tcPr>
            <w:tcW w:w="682" w:type="dxa"/>
          </w:tcPr>
          <w:p w14:paraId="77EF141A" w14:textId="77777777" w:rsidR="00AF38E9" w:rsidRPr="00FC4079" w:rsidRDefault="00AF38E9" w:rsidP="00AF38E9">
            <w:pPr>
              <w:spacing w:line="240" w:lineRule="auto"/>
              <w:rPr>
                <w:sz w:val="16"/>
              </w:rPr>
            </w:pPr>
            <w:r w:rsidRPr="00FC4079">
              <w:rPr>
                <w:sz w:val="16"/>
              </w:rPr>
              <w:t>0</w:t>
            </w:r>
          </w:p>
        </w:tc>
        <w:tc>
          <w:tcPr>
            <w:tcW w:w="1271" w:type="dxa"/>
          </w:tcPr>
          <w:p w14:paraId="29E32A2C" w14:textId="77777777" w:rsidR="00AF38E9" w:rsidRPr="00FC4079" w:rsidRDefault="00AF38E9" w:rsidP="00AF38E9">
            <w:pPr>
              <w:spacing w:line="240" w:lineRule="auto"/>
              <w:rPr>
                <w:sz w:val="16"/>
              </w:rPr>
            </w:pPr>
          </w:p>
        </w:tc>
        <w:tc>
          <w:tcPr>
            <w:tcW w:w="534" w:type="dxa"/>
          </w:tcPr>
          <w:p w14:paraId="0AD5B63A" w14:textId="77777777" w:rsidR="00AF38E9" w:rsidRPr="00FC4079" w:rsidRDefault="00AF38E9" w:rsidP="00AF38E9">
            <w:pPr>
              <w:spacing w:line="240" w:lineRule="auto"/>
              <w:rPr>
                <w:sz w:val="16"/>
              </w:rPr>
            </w:pPr>
            <w:r w:rsidRPr="00FC4079">
              <w:rPr>
                <w:sz w:val="16"/>
              </w:rPr>
              <w:t>20</w:t>
            </w:r>
          </w:p>
        </w:tc>
        <w:tc>
          <w:tcPr>
            <w:tcW w:w="534" w:type="dxa"/>
          </w:tcPr>
          <w:p w14:paraId="43BC7330" w14:textId="77777777" w:rsidR="00AF38E9" w:rsidRPr="00FC4079" w:rsidRDefault="00AF38E9" w:rsidP="00AF38E9">
            <w:pPr>
              <w:spacing w:line="240" w:lineRule="auto"/>
              <w:rPr>
                <w:sz w:val="16"/>
              </w:rPr>
            </w:pPr>
          </w:p>
        </w:tc>
        <w:tc>
          <w:tcPr>
            <w:tcW w:w="864" w:type="dxa"/>
          </w:tcPr>
          <w:p w14:paraId="2F9BC10B" w14:textId="77777777" w:rsidR="00AF38E9" w:rsidRPr="00FC4079" w:rsidRDefault="00AF38E9" w:rsidP="00AF38E9">
            <w:pPr>
              <w:spacing w:line="240" w:lineRule="auto"/>
              <w:rPr>
                <w:sz w:val="16"/>
              </w:rPr>
            </w:pPr>
          </w:p>
        </w:tc>
      </w:tr>
      <w:tr w:rsidR="00FC4079" w:rsidRPr="00FC4079" w14:paraId="50B73DDE" w14:textId="77777777" w:rsidTr="00FC4079">
        <w:tc>
          <w:tcPr>
            <w:tcW w:w="1353" w:type="dxa"/>
          </w:tcPr>
          <w:p w14:paraId="7420EEC4" w14:textId="77777777" w:rsidR="00AF38E9" w:rsidRPr="00FC4079" w:rsidRDefault="00AF38E9" w:rsidP="00AF38E9">
            <w:pPr>
              <w:spacing w:line="240" w:lineRule="auto"/>
              <w:rPr>
                <w:sz w:val="16"/>
              </w:rPr>
            </w:pPr>
            <w:r w:rsidRPr="00FC4079">
              <w:rPr>
                <w:sz w:val="16"/>
              </w:rPr>
              <w:t>Amoxicillin</w:t>
            </w:r>
          </w:p>
        </w:tc>
        <w:tc>
          <w:tcPr>
            <w:tcW w:w="2023" w:type="dxa"/>
          </w:tcPr>
          <w:p w14:paraId="2E74C05A"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0040CF1" w14:textId="77777777" w:rsidR="00AF38E9" w:rsidRPr="00FC4079" w:rsidRDefault="00AF38E9" w:rsidP="00AF38E9">
            <w:pPr>
              <w:spacing w:line="240" w:lineRule="auto"/>
              <w:rPr>
                <w:sz w:val="16"/>
              </w:rPr>
            </w:pPr>
            <w:r w:rsidRPr="00FC4079">
              <w:rPr>
                <w:sz w:val="16"/>
              </w:rPr>
              <w:t>Oral</w:t>
            </w:r>
          </w:p>
        </w:tc>
        <w:tc>
          <w:tcPr>
            <w:tcW w:w="1440" w:type="dxa"/>
          </w:tcPr>
          <w:p w14:paraId="467167FF" w14:textId="77777777" w:rsidR="00AF38E9" w:rsidRPr="00FC4079" w:rsidRDefault="00AF38E9" w:rsidP="00AF38E9">
            <w:pPr>
              <w:spacing w:line="240" w:lineRule="auto"/>
              <w:rPr>
                <w:sz w:val="16"/>
              </w:rPr>
            </w:pPr>
            <w:r w:rsidRPr="00FC4079">
              <w:rPr>
                <w:sz w:val="16"/>
              </w:rPr>
              <w:t>APO-Amoxycillin</w:t>
            </w:r>
          </w:p>
        </w:tc>
        <w:tc>
          <w:tcPr>
            <w:tcW w:w="534" w:type="dxa"/>
          </w:tcPr>
          <w:p w14:paraId="07AF7170" w14:textId="77777777" w:rsidR="00AF38E9" w:rsidRPr="00FC4079" w:rsidRDefault="00AF38E9" w:rsidP="00AF38E9">
            <w:pPr>
              <w:spacing w:line="240" w:lineRule="auto"/>
              <w:rPr>
                <w:sz w:val="16"/>
              </w:rPr>
            </w:pPr>
            <w:r w:rsidRPr="00FC4079">
              <w:rPr>
                <w:sz w:val="16"/>
              </w:rPr>
              <w:t>TX</w:t>
            </w:r>
          </w:p>
        </w:tc>
        <w:tc>
          <w:tcPr>
            <w:tcW w:w="633" w:type="dxa"/>
          </w:tcPr>
          <w:p w14:paraId="709F9A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F02451" w14:textId="77777777" w:rsidR="00AF38E9" w:rsidRPr="00FC4079" w:rsidRDefault="00AF38E9" w:rsidP="00AF38E9">
            <w:pPr>
              <w:spacing w:line="240" w:lineRule="auto"/>
              <w:rPr>
                <w:sz w:val="16"/>
              </w:rPr>
            </w:pPr>
          </w:p>
        </w:tc>
        <w:tc>
          <w:tcPr>
            <w:tcW w:w="1728" w:type="dxa"/>
          </w:tcPr>
          <w:p w14:paraId="58ADF9E3" w14:textId="77777777" w:rsidR="00AF38E9" w:rsidRPr="00FC4079" w:rsidRDefault="00AF38E9" w:rsidP="00AF38E9">
            <w:pPr>
              <w:spacing w:line="240" w:lineRule="auto"/>
              <w:rPr>
                <w:sz w:val="16"/>
              </w:rPr>
            </w:pPr>
            <w:r w:rsidRPr="00FC4079">
              <w:rPr>
                <w:sz w:val="16"/>
              </w:rPr>
              <w:t>P10402</w:t>
            </w:r>
          </w:p>
        </w:tc>
        <w:tc>
          <w:tcPr>
            <w:tcW w:w="682" w:type="dxa"/>
          </w:tcPr>
          <w:p w14:paraId="255857BA"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492A4161"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751AF2AA" w14:textId="77777777" w:rsidR="00AF38E9" w:rsidRPr="00FC4079" w:rsidRDefault="00AF38E9" w:rsidP="00AF38E9">
            <w:pPr>
              <w:spacing w:line="240" w:lineRule="auto"/>
              <w:rPr>
                <w:sz w:val="16"/>
              </w:rPr>
            </w:pPr>
          </w:p>
        </w:tc>
        <w:tc>
          <w:tcPr>
            <w:tcW w:w="534" w:type="dxa"/>
          </w:tcPr>
          <w:p w14:paraId="25DC4817" w14:textId="77777777" w:rsidR="00AF38E9" w:rsidRPr="00FC4079" w:rsidRDefault="00AF38E9" w:rsidP="00AF38E9">
            <w:pPr>
              <w:spacing w:line="240" w:lineRule="auto"/>
              <w:rPr>
                <w:sz w:val="16"/>
              </w:rPr>
            </w:pPr>
            <w:r w:rsidRPr="00FC4079">
              <w:rPr>
                <w:sz w:val="16"/>
              </w:rPr>
              <w:t>20</w:t>
            </w:r>
          </w:p>
        </w:tc>
        <w:tc>
          <w:tcPr>
            <w:tcW w:w="534" w:type="dxa"/>
          </w:tcPr>
          <w:p w14:paraId="0EC6563A" w14:textId="77777777" w:rsidR="00AF38E9" w:rsidRPr="00FC4079" w:rsidRDefault="00AF38E9" w:rsidP="00AF38E9">
            <w:pPr>
              <w:spacing w:line="240" w:lineRule="auto"/>
              <w:rPr>
                <w:sz w:val="16"/>
              </w:rPr>
            </w:pPr>
          </w:p>
        </w:tc>
        <w:tc>
          <w:tcPr>
            <w:tcW w:w="864" w:type="dxa"/>
          </w:tcPr>
          <w:p w14:paraId="69E6A790" w14:textId="77777777" w:rsidR="00AF38E9" w:rsidRPr="00FC4079" w:rsidRDefault="00AF38E9" w:rsidP="00AF38E9">
            <w:pPr>
              <w:spacing w:line="240" w:lineRule="auto"/>
              <w:rPr>
                <w:sz w:val="16"/>
              </w:rPr>
            </w:pPr>
          </w:p>
        </w:tc>
      </w:tr>
      <w:tr w:rsidR="00FC4079" w:rsidRPr="00FC4079" w14:paraId="618BE1F5" w14:textId="77777777" w:rsidTr="00FC4079">
        <w:tc>
          <w:tcPr>
            <w:tcW w:w="1353" w:type="dxa"/>
          </w:tcPr>
          <w:p w14:paraId="20CD3F79" w14:textId="77777777" w:rsidR="00AF38E9" w:rsidRPr="00FC4079" w:rsidRDefault="00AF38E9" w:rsidP="00AF38E9">
            <w:pPr>
              <w:spacing w:line="240" w:lineRule="auto"/>
              <w:rPr>
                <w:sz w:val="16"/>
              </w:rPr>
            </w:pPr>
            <w:r w:rsidRPr="00FC4079">
              <w:rPr>
                <w:sz w:val="16"/>
              </w:rPr>
              <w:t>Amoxicillin</w:t>
            </w:r>
          </w:p>
        </w:tc>
        <w:tc>
          <w:tcPr>
            <w:tcW w:w="2023" w:type="dxa"/>
          </w:tcPr>
          <w:p w14:paraId="7D08C5EB"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49DB4B7" w14:textId="77777777" w:rsidR="00AF38E9" w:rsidRPr="00FC4079" w:rsidRDefault="00AF38E9" w:rsidP="00AF38E9">
            <w:pPr>
              <w:spacing w:line="240" w:lineRule="auto"/>
              <w:rPr>
                <w:sz w:val="16"/>
              </w:rPr>
            </w:pPr>
            <w:r w:rsidRPr="00FC4079">
              <w:rPr>
                <w:sz w:val="16"/>
              </w:rPr>
              <w:t>Oral</w:t>
            </w:r>
          </w:p>
        </w:tc>
        <w:tc>
          <w:tcPr>
            <w:tcW w:w="1440" w:type="dxa"/>
          </w:tcPr>
          <w:p w14:paraId="412AC37F" w14:textId="77777777" w:rsidR="00AF38E9" w:rsidRPr="00FC4079" w:rsidRDefault="00AF38E9" w:rsidP="00AF38E9">
            <w:pPr>
              <w:spacing w:line="240" w:lineRule="auto"/>
              <w:rPr>
                <w:sz w:val="16"/>
              </w:rPr>
            </w:pPr>
            <w:r w:rsidRPr="00FC4079">
              <w:rPr>
                <w:sz w:val="16"/>
              </w:rPr>
              <w:t>Blooms The Chemist Amoxicillin</w:t>
            </w:r>
          </w:p>
        </w:tc>
        <w:tc>
          <w:tcPr>
            <w:tcW w:w="534" w:type="dxa"/>
          </w:tcPr>
          <w:p w14:paraId="209AB202" w14:textId="77777777" w:rsidR="00AF38E9" w:rsidRPr="00FC4079" w:rsidRDefault="00AF38E9" w:rsidP="00AF38E9">
            <w:pPr>
              <w:spacing w:line="240" w:lineRule="auto"/>
              <w:rPr>
                <w:sz w:val="16"/>
              </w:rPr>
            </w:pPr>
            <w:r w:rsidRPr="00FC4079">
              <w:rPr>
                <w:sz w:val="16"/>
              </w:rPr>
              <w:t>BG</w:t>
            </w:r>
          </w:p>
        </w:tc>
        <w:tc>
          <w:tcPr>
            <w:tcW w:w="633" w:type="dxa"/>
          </w:tcPr>
          <w:p w14:paraId="69ABCC84"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7ED1E354" w14:textId="77777777" w:rsidR="00AF38E9" w:rsidRPr="00FC4079" w:rsidRDefault="00AF38E9" w:rsidP="00AF38E9">
            <w:pPr>
              <w:spacing w:line="240" w:lineRule="auto"/>
              <w:rPr>
                <w:sz w:val="16"/>
              </w:rPr>
            </w:pPr>
          </w:p>
        </w:tc>
        <w:tc>
          <w:tcPr>
            <w:tcW w:w="1728" w:type="dxa"/>
          </w:tcPr>
          <w:p w14:paraId="550B05A0" w14:textId="77777777" w:rsidR="00AF38E9" w:rsidRPr="00FC4079" w:rsidRDefault="00AF38E9" w:rsidP="00AF38E9">
            <w:pPr>
              <w:spacing w:line="240" w:lineRule="auto"/>
              <w:rPr>
                <w:sz w:val="16"/>
              </w:rPr>
            </w:pPr>
          </w:p>
        </w:tc>
        <w:tc>
          <w:tcPr>
            <w:tcW w:w="682" w:type="dxa"/>
          </w:tcPr>
          <w:p w14:paraId="22E3AB8F" w14:textId="77777777" w:rsidR="00AF38E9" w:rsidRPr="00FC4079" w:rsidRDefault="00AF38E9" w:rsidP="00AF38E9">
            <w:pPr>
              <w:spacing w:line="240" w:lineRule="auto"/>
              <w:rPr>
                <w:sz w:val="16"/>
              </w:rPr>
            </w:pPr>
            <w:r w:rsidRPr="00FC4079">
              <w:rPr>
                <w:sz w:val="16"/>
              </w:rPr>
              <w:t>20</w:t>
            </w:r>
          </w:p>
        </w:tc>
        <w:tc>
          <w:tcPr>
            <w:tcW w:w="682" w:type="dxa"/>
          </w:tcPr>
          <w:p w14:paraId="13395E06" w14:textId="77777777" w:rsidR="00AF38E9" w:rsidRPr="00FC4079" w:rsidRDefault="00AF38E9" w:rsidP="00AF38E9">
            <w:pPr>
              <w:spacing w:line="240" w:lineRule="auto"/>
              <w:rPr>
                <w:sz w:val="16"/>
              </w:rPr>
            </w:pPr>
            <w:r w:rsidRPr="00FC4079">
              <w:rPr>
                <w:sz w:val="16"/>
              </w:rPr>
              <w:t>0</w:t>
            </w:r>
          </w:p>
        </w:tc>
        <w:tc>
          <w:tcPr>
            <w:tcW w:w="1271" w:type="dxa"/>
          </w:tcPr>
          <w:p w14:paraId="1AD8D430" w14:textId="77777777" w:rsidR="00AF38E9" w:rsidRPr="00FC4079" w:rsidRDefault="00AF38E9" w:rsidP="00AF38E9">
            <w:pPr>
              <w:spacing w:line="240" w:lineRule="auto"/>
              <w:rPr>
                <w:sz w:val="16"/>
              </w:rPr>
            </w:pPr>
          </w:p>
        </w:tc>
        <w:tc>
          <w:tcPr>
            <w:tcW w:w="534" w:type="dxa"/>
          </w:tcPr>
          <w:p w14:paraId="0B50FE45" w14:textId="77777777" w:rsidR="00AF38E9" w:rsidRPr="00FC4079" w:rsidRDefault="00AF38E9" w:rsidP="00AF38E9">
            <w:pPr>
              <w:spacing w:line="240" w:lineRule="auto"/>
              <w:rPr>
                <w:sz w:val="16"/>
              </w:rPr>
            </w:pPr>
            <w:r w:rsidRPr="00FC4079">
              <w:rPr>
                <w:sz w:val="16"/>
              </w:rPr>
              <w:t>20</w:t>
            </w:r>
          </w:p>
        </w:tc>
        <w:tc>
          <w:tcPr>
            <w:tcW w:w="534" w:type="dxa"/>
          </w:tcPr>
          <w:p w14:paraId="3D3765D3" w14:textId="77777777" w:rsidR="00AF38E9" w:rsidRPr="00FC4079" w:rsidRDefault="00AF38E9" w:rsidP="00AF38E9">
            <w:pPr>
              <w:spacing w:line="240" w:lineRule="auto"/>
              <w:rPr>
                <w:sz w:val="16"/>
              </w:rPr>
            </w:pPr>
          </w:p>
        </w:tc>
        <w:tc>
          <w:tcPr>
            <w:tcW w:w="864" w:type="dxa"/>
          </w:tcPr>
          <w:p w14:paraId="114A1171" w14:textId="77777777" w:rsidR="00AF38E9" w:rsidRPr="00FC4079" w:rsidRDefault="00AF38E9" w:rsidP="00AF38E9">
            <w:pPr>
              <w:spacing w:line="240" w:lineRule="auto"/>
              <w:rPr>
                <w:sz w:val="16"/>
              </w:rPr>
            </w:pPr>
          </w:p>
        </w:tc>
      </w:tr>
      <w:tr w:rsidR="00FC4079" w:rsidRPr="00FC4079" w14:paraId="428C38E9" w14:textId="77777777" w:rsidTr="00FC4079">
        <w:tc>
          <w:tcPr>
            <w:tcW w:w="1353" w:type="dxa"/>
          </w:tcPr>
          <w:p w14:paraId="4E685FE6" w14:textId="77777777" w:rsidR="00AF38E9" w:rsidRPr="00FC4079" w:rsidRDefault="00AF38E9" w:rsidP="00AF38E9">
            <w:pPr>
              <w:spacing w:line="240" w:lineRule="auto"/>
              <w:rPr>
                <w:sz w:val="16"/>
              </w:rPr>
            </w:pPr>
            <w:r w:rsidRPr="00FC4079">
              <w:rPr>
                <w:sz w:val="16"/>
              </w:rPr>
              <w:t>Amoxicillin</w:t>
            </w:r>
          </w:p>
        </w:tc>
        <w:tc>
          <w:tcPr>
            <w:tcW w:w="2023" w:type="dxa"/>
          </w:tcPr>
          <w:p w14:paraId="1533E9FA"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03A3D31F" w14:textId="77777777" w:rsidR="00AF38E9" w:rsidRPr="00FC4079" w:rsidRDefault="00AF38E9" w:rsidP="00AF38E9">
            <w:pPr>
              <w:spacing w:line="240" w:lineRule="auto"/>
              <w:rPr>
                <w:sz w:val="16"/>
              </w:rPr>
            </w:pPr>
            <w:r w:rsidRPr="00FC4079">
              <w:rPr>
                <w:sz w:val="16"/>
              </w:rPr>
              <w:t>Oral</w:t>
            </w:r>
          </w:p>
        </w:tc>
        <w:tc>
          <w:tcPr>
            <w:tcW w:w="1440" w:type="dxa"/>
          </w:tcPr>
          <w:p w14:paraId="3EE701B0" w14:textId="77777777" w:rsidR="00AF38E9" w:rsidRPr="00FC4079" w:rsidRDefault="00AF38E9" w:rsidP="00AF38E9">
            <w:pPr>
              <w:spacing w:line="240" w:lineRule="auto"/>
              <w:rPr>
                <w:sz w:val="16"/>
              </w:rPr>
            </w:pPr>
            <w:r w:rsidRPr="00FC4079">
              <w:rPr>
                <w:sz w:val="16"/>
              </w:rPr>
              <w:t>Blooms The Chemist Amoxicillin</w:t>
            </w:r>
          </w:p>
        </w:tc>
        <w:tc>
          <w:tcPr>
            <w:tcW w:w="534" w:type="dxa"/>
          </w:tcPr>
          <w:p w14:paraId="3F3883F8" w14:textId="77777777" w:rsidR="00AF38E9" w:rsidRPr="00FC4079" w:rsidRDefault="00AF38E9" w:rsidP="00AF38E9">
            <w:pPr>
              <w:spacing w:line="240" w:lineRule="auto"/>
              <w:rPr>
                <w:sz w:val="16"/>
              </w:rPr>
            </w:pPr>
            <w:r w:rsidRPr="00FC4079">
              <w:rPr>
                <w:sz w:val="16"/>
              </w:rPr>
              <w:t>BG</w:t>
            </w:r>
          </w:p>
        </w:tc>
        <w:tc>
          <w:tcPr>
            <w:tcW w:w="633" w:type="dxa"/>
          </w:tcPr>
          <w:p w14:paraId="762BA26C" w14:textId="77777777" w:rsidR="00AF38E9" w:rsidRPr="00FC4079" w:rsidRDefault="00AF38E9" w:rsidP="00AF38E9">
            <w:pPr>
              <w:spacing w:line="240" w:lineRule="auto"/>
              <w:rPr>
                <w:sz w:val="16"/>
              </w:rPr>
            </w:pPr>
            <w:r w:rsidRPr="00FC4079">
              <w:rPr>
                <w:sz w:val="16"/>
              </w:rPr>
              <w:t xml:space="preserve">PDP </w:t>
            </w:r>
          </w:p>
        </w:tc>
        <w:tc>
          <w:tcPr>
            <w:tcW w:w="1728" w:type="dxa"/>
          </w:tcPr>
          <w:p w14:paraId="03030791" w14:textId="77777777" w:rsidR="00AF38E9" w:rsidRPr="00FC4079" w:rsidRDefault="00AF38E9" w:rsidP="00AF38E9">
            <w:pPr>
              <w:spacing w:line="240" w:lineRule="auto"/>
              <w:rPr>
                <w:sz w:val="16"/>
              </w:rPr>
            </w:pPr>
          </w:p>
        </w:tc>
        <w:tc>
          <w:tcPr>
            <w:tcW w:w="1728" w:type="dxa"/>
          </w:tcPr>
          <w:p w14:paraId="264602BF" w14:textId="77777777" w:rsidR="00AF38E9" w:rsidRPr="00FC4079" w:rsidRDefault="00AF38E9" w:rsidP="00AF38E9">
            <w:pPr>
              <w:spacing w:line="240" w:lineRule="auto"/>
              <w:rPr>
                <w:sz w:val="16"/>
              </w:rPr>
            </w:pPr>
          </w:p>
        </w:tc>
        <w:tc>
          <w:tcPr>
            <w:tcW w:w="682" w:type="dxa"/>
          </w:tcPr>
          <w:p w14:paraId="66E40E49" w14:textId="77777777" w:rsidR="00AF38E9" w:rsidRPr="00FC4079" w:rsidRDefault="00AF38E9" w:rsidP="00AF38E9">
            <w:pPr>
              <w:spacing w:line="240" w:lineRule="auto"/>
              <w:rPr>
                <w:sz w:val="16"/>
              </w:rPr>
            </w:pPr>
            <w:r w:rsidRPr="00FC4079">
              <w:rPr>
                <w:sz w:val="16"/>
              </w:rPr>
              <w:t>20</w:t>
            </w:r>
          </w:p>
        </w:tc>
        <w:tc>
          <w:tcPr>
            <w:tcW w:w="682" w:type="dxa"/>
          </w:tcPr>
          <w:p w14:paraId="56050080" w14:textId="77777777" w:rsidR="00AF38E9" w:rsidRPr="00FC4079" w:rsidRDefault="00AF38E9" w:rsidP="00AF38E9">
            <w:pPr>
              <w:spacing w:line="240" w:lineRule="auto"/>
              <w:rPr>
                <w:sz w:val="16"/>
              </w:rPr>
            </w:pPr>
            <w:r w:rsidRPr="00FC4079">
              <w:rPr>
                <w:sz w:val="16"/>
              </w:rPr>
              <w:t>0</w:t>
            </w:r>
          </w:p>
        </w:tc>
        <w:tc>
          <w:tcPr>
            <w:tcW w:w="1271" w:type="dxa"/>
          </w:tcPr>
          <w:p w14:paraId="18F1239E" w14:textId="77777777" w:rsidR="00AF38E9" w:rsidRPr="00FC4079" w:rsidRDefault="00AF38E9" w:rsidP="00AF38E9">
            <w:pPr>
              <w:spacing w:line="240" w:lineRule="auto"/>
              <w:rPr>
                <w:sz w:val="16"/>
              </w:rPr>
            </w:pPr>
          </w:p>
        </w:tc>
        <w:tc>
          <w:tcPr>
            <w:tcW w:w="534" w:type="dxa"/>
          </w:tcPr>
          <w:p w14:paraId="75F01433" w14:textId="77777777" w:rsidR="00AF38E9" w:rsidRPr="00FC4079" w:rsidRDefault="00AF38E9" w:rsidP="00AF38E9">
            <w:pPr>
              <w:spacing w:line="240" w:lineRule="auto"/>
              <w:rPr>
                <w:sz w:val="16"/>
              </w:rPr>
            </w:pPr>
            <w:r w:rsidRPr="00FC4079">
              <w:rPr>
                <w:sz w:val="16"/>
              </w:rPr>
              <w:t>20</w:t>
            </w:r>
          </w:p>
        </w:tc>
        <w:tc>
          <w:tcPr>
            <w:tcW w:w="534" w:type="dxa"/>
          </w:tcPr>
          <w:p w14:paraId="1643E463" w14:textId="77777777" w:rsidR="00AF38E9" w:rsidRPr="00FC4079" w:rsidRDefault="00AF38E9" w:rsidP="00AF38E9">
            <w:pPr>
              <w:spacing w:line="240" w:lineRule="auto"/>
              <w:rPr>
                <w:sz w:val="16"/>
              </w:rPr>
            </w:pPr>
          </w:p>
        </w:tc>
        <w:tc>
          <w:tcPr>
            <w:tcW w:w="864" w:type="dxa"/>
          </w:tcPr>
          <w:p w14:paraId="459D672E" w14:textId="77777777" w:rsidR="00AF38E9" w:rsidRPr="00FC4079" w:rsidRDefault="00AF38E9" w:rsidP="00AF38E9">
            <w:pPr>
              <w:spacing w:line="240" w:lineRule="auto"/>
              <w:rPr>
                <w:sz w:val="16"/>
              </w:rPr>
            </w:pPr>
          </w:p>
        </w:tc>
      </w:tr>
      <w:tr w:rsidR="00FC4079" w:rsidRPr="00FC4079" w14:paraId="225DFEED" w14:textId="77777777" w:rsidTr="00FC4079">
        <w:tc>
          <w:tcPr>
            <w:tcW w:w="1353" w:type="dxa"/>
          </w:tcPr>
          <w:p w14:paraId="18701D63" w14:textId="77777777" w:rsidR="00AF38E9" w:rsidRPr="00FC4079" w:rsidRDefault="00AF38E9" w:rsidP="00AF38E9">
            <w:pPr>
              <w:spacing w:line="240" w:lineRule="auto"/>
              <w:rPr>
                <w:sz w:val="16"/>
              </w:rPr>
            </w:pPr>
            <w:r w:rsidRPr="00FC4079">
              <w:rPr>
                <w:sz w:val="16"/>
              </w:rPr>
              <w:t>Amoxicillin</w:t>
            </w:r>
          </w:p>
        </w:tc>
        <w:tc>
          <w:tcPr>
            <w:tcW w:w="2023" w:type="dxa"/>
          </w:tcPr>
          <w:p w14:paraId="2024112B"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22B36CEC" w14:textId="77777777" w:rsidR="00AF38E9" w:rsidRPr="00FC4079" w:rsidRDefault="00AF38E9" w:rsidP="00AF38E9">
            <w:pPr>
              <w:spacing w:line="240" w:lineRule="auto"/>
              <w:rPr>
                <w:sz w:val="16"/>
              </w:rPr>
            </w:pPr>
            <w:r w:rsidRPr="00FC4079">
              <w:rPr>
                <w:sz w:val="16"/>
              </w:rPr>
              <w:t>Oral</w:t>
            </w:r>
          </w:p>
        </w:tc>
        <w:tc>
          <w:tcPr>
            <w:tcW w:w="1440" w:type="dxa"/>
          </w:tcPr>
          <w:p w14:paraId="58666C74" w14:textId="77777777" w:rsidR="00AF38E9" w:rsidRPr="00FC4079" w:rsidRDefault="00AF38E9" w:rsidP="00AF38E9">
            <w:pPr>
              <w:spacing w:line="240" w:lineRule="auto"/>
              <w:rPr>
                <w:sz w:val="16"/>
              </w:rPr>
            </w:pPr>
            <w:r w:rsidRPr="00FC4079">
              <w:rPr>
                <w:sz w:val="16"/>
              </w:rPr>
              <w:t>Blooms The Chemist Amoxicillin</w:t>
            </w:r>
          </w:p>
        </w:tc>
        <w:tc>
          <w:tcPr>
            <w:tcW w:w="534" w:type="dxa"/>
          </w:tcPr>
          <w:p w14:paraId="6C5B8C5C" w14:textId="77777777" w:rsidR="00AF38E9" w:rsidRPr="00FC4079" w:rsidRDefault="00AF38E9" w:rsidP="00AF38E9">
            <w:pPr>
              <w:spacing w:line="240" w:lineRule="auto"/>
              <w:rPr>
                <w:sz w:val="16"/>
              </w:rPr>
            </w:pPr>
            <w:r w:rsidRPr="00FC4079">
              <w:rPr>
                <w:sz w:val="16"/>
              </w:rPr>
              <w:t>BG</w:t>
            </w:r>
          </w:p>
        </w:tc>
        <w:tc>
          <w:tcPr>
            <w:tcW w:w="633" w:type="dxa"/>
          </w:tcPr>
          <w:p w14:paraId="0F2486A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4F925D" w14:textId="77777777" w:rsidR="00AF38E9" w:rsidRPr="00FC4079" w:rsidRDefault="00AF38E9" w:rsidP="00AF38E9">
            <w:pPr>
              <w:spacing w:line="240" w:lineRule="auto"/>
              <w:rPr>
                <w:sz w:val="16"/>
              </w:rPr>
            </w:pPr>
          </w:p>
        </w:tc>
        <w:tc>
          <w:tcPr>
            <w:tcW w:w="1728" w:type="dxa"/>
          </w:tcPr>
          <w:p w14:paraId="12AEA266" w14:textId="77777777" w:rsidR="00AF38E9" w:rsidRPr="00FC4079" w:rsidRDefault="00AF38E9" w:rsidP="00AF38E9">
            <w:pPr>
              <w:spacing w:line="240" w:lineRule="auto"/>
              <w:rPr>
                <w:sz w:val="16"/>
              </w:rPr>
            </w:pPr>
            <w:r w:rsidRPr="00FC4079">
              <w:rPr>
                <w:sz w:val="16"/>
              </w:rPr>
              <w:t>P10402</w:t>
            </w:r>
          </w:p>
        </w:tc>
        <w:tc>
          <w:tcPr>
            <w:tcW w:w="682" w:type="dxa"/>
          </w:tcPr>
          <w:p w14:paraId="5098E7C3"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15001356"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3EF28882" w14:textId="77777777" w:rsidR="00AF38E9" w:rsidRPr="00FC4079" w:rsidRDefault="00AF38E9" w:rsidP="00AF38E9">
            <w:pPr>
              <w:spacing w:line="240" w:lineRule="auto"/>
              <w:rPr>
                <w:sz w:val="16"/>
              </w:rPr>
            </w:pPr>
          </w:p>
        </w:tc>
        <w:tc>
          <w:tcPr>
            <w:tcW w:w="534" w:type="dxa"/>
          </w:tcPr>
          <w:p w14:paraId="796BBAE4" w14:textId="77777777" w:rsidR="00AF38E9" w:rsidRPr="00FC4079" w:rsidRDefault="00AF38E9" w:rsidP="00AF38E9">
            <w:pPr>
              <w:spacing w:line="240" w:lineRule="auto"/>
              <w:rPr>
                <w:sz w:val="16"/>
              </w:rPr>
            </w:pPr>
            <w:r w:rsidRPr="00FC4079">
              <w:rPr>
                <w:sz w:val="16"/>
              </w:rPr>
              <w:t>20</w:t>
            </w:r>
          </w:p>
        </w:tc>
        <w:tc>
          <w:tcPr>
            <w:tcW w:w="534" w:type="dxa"/>
          </w:tcPr>
          <w:p w14:paraId="34EDAA99" w14:textId="77777777" w:rsidR="00AF38E9" w:rsidRPr="00FC4079" w:rsidRDefault="00AF38E9" w:rsidP="00AF38E9">
            <w:pPr>
              <w:spacing w:line="240" w:lineRule="auto"/>
              <w:rPr>
                <w:sz w:val="16"/>
              </w:rPr>
            </w:pPr>
          </w:p>
        </w:tc>
        <w:tc>
          <w:tcPr>
            <w:tcW w:w="864" w:type="dxa"/>
          </w:tcPr>
          <w:p w14:paraId="1CB68D78" w14:textId="77777777" w:rsidR="00AF38E9" w:rsidRPr="00FC4079" w:rsidRDefault="00AF38E9" w:rsidP="00AF38E9">
            <w:pPr>
              <w:spacing w:line="240" w:lineRule="auto"/>
              <w:rPr>
                <w:sz w:val="16"/>
              </w:rPr>
            </w:pPr>
          </w:p>
        </w:tc>
      </w:tr>
      <w:tr w:rsidR="00FC4079" w:rsidRPr="00FC4079" w14:paraId="422EF029" w14:textId="77777777" w:rsidTr="00FC4079">
        <w:tc>
          <w:tcPr>
            <w:tcW w:w="1353" w:type="dxa"/>
          </w:tcPr>
          <w:p w14:paraId="0B0984C5" w14:textId="77777777" w:rsidR="00AF38E9" w:rsidRPr="00FC4079" w:rsidRDefault="00AF38E9" w:rsidP="00AF38E9">
            <w:pPr>
              <w:spacing w:line="240" w:lineRule="auto"/>
              <w:rPr>
                <w:sz w:val="16"/>
              </w:rPr>
            </w:pPr>
            <w:r w:rsidRPr="00FC4079">
              <w:rPr>
                <w:sz w:val="16"/>
              </w:rPr>
              <w:t>Amoxicillin</w:t>
            </w:r>
          </w:p>
        </w:tc>
        <w:tc>
          <w:tcPr>
            <w:tcW w:w="2023" w:type="dxa"/>
          </w:tcPr>
          <w:p w14:paraId="073735AA"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6C1261CB" w14:textId="77777777" w:rsidR="00AF38E9" w:rsidRPr="00FC4079" w:rsidRDefault="00AF38E9" w:rsidP="00AF38E9">
            <w:pPr>
              <w:spacing w:line="240" w:lineRule="auto"/>
              <w:rPr>
                <w:sz w:val="16"/>
              </w:rPr>
            </w:pPr>
            <w:r w:rsidRPr="00FC4079">
              <w:rPr>
                <w:sz w:val="16"/>
              </w:rPr>
              <w:t>Oral</w:t>
            </w:r>
          </w:p>
        </w:tc>
        <w:tc>
          <w:tcPr>
            <w:tcW w:w="1440" w:type="dxa"/>
          </w:tcPr>
          <w:p w14:paraId="183E9AF1" w14:textId="77777777" w:rsidR="00AF38E9" w:rsidRPr="00FC4079" w:rsidRDefault="00AF38E9" w:rsidP="00AF38E9">
            <w:pPr>
              <w:spacing w:line="240" w:lineRule="auto"/>
              <w:rPr>
                <w:sz w:val="16"/>
              </w:rPr>
            </w:pPr>
            <w:r w:rsidRPr="00FC4079">
              <w:rPr>
                <w:sz w:val="16"/>
              </w:rPr>
              <w:t>Cilamox</w:t>
            </w:r>
          </w:p>
        </w:tc>
        <w:tc>
          <w:tcPr>
            <w:tcW w:w="534" w:type="dxa"/>
          </w:tcPr>
          <w:p w14:paraId="34CABC22" w14:textId="77777777" w:rsidR="00AF38E9" w:rsidRPr="00FC4079" w:rsidRDefault="00AF38E9" w:rsidP="00AF38E9">
            <w:pPr>
              <w:spacing w:line="240" w:lineRule="auto"/>
              <w:rPr>
                <w:sz w:val="16"/>
              </w:rPr>
            </w:pPr>
            <w:r w:rsidRPr="00FC4079">
              <w:rPr>
                <w:sz w:val="16"/>
              </w:rPr>
              <w:t>AL</w:t>
            </w:r>
          </w:p>
        </w:tc>
        <w:tc>
          <w:tcPr>
            <w:tcW w:w="633" w:type="dxa"/>
          </w:tcPr>
          <w:p w14:paraId="60A0411C"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7EEECA6D" w14:textId="77777777" w:rsidR="00AF38E9" w:rsidRPr="00FC4079" w:rsidRDefault="00AF38E9" w:rsidP="00AF38E9">
            <w:pPr>
              <w:spacing w:line="240" w:lineRule="auto"/>
              <w:rPr>
                <w:sz w:val="16"/>
              </w:rPr>
            </w:pPr>
          </w:p>
        </w:tc>
        <w:tc>
          <w:tcPr>
            <w:tcW w:w="1728" w:type="dxa"/>
          </w:tcPr>
          <w:p w14:paraId="29D8B016" w14:textId="77777777" w:rsidR="00AF38E9" w:rsidRPr="00FC4079" w:rsidRDefault="00AF38E9" w:rsidP="00AF38E9">
            <w:pPr>
              <w:spacing w:line="240" w:lineRule="auto"/>
              <w:rPr>
                <w:sz w:val="16"/>
              </w:rPr>
            </w:pPr>
          </w:p>
        </w:tc>
        <w:tc>
          <w:tcPr>
            <w:tcW w:w="682" w:type="dxa"/>
          </w:tcPr>
          <w:p w14:paraId="78E7F276" w14:textId="77777777" w:rsidR="00AF38E9" w:rsidRPr="00FC4079" w:rsidRDefault="00AF38E9" w:rsidP="00AF38E9">
            <w:pPr>
              <w:spacing w:line="240" w:lineRule="auto"/>
              <w:rPr>
                <w:sz w:val="16"/>
              </w:rPr>
            </w:pPr>
            <w:r w:rsidRPr="00FC4079">
              <w:rPr>
                <w:sz w:val="16"/>
              </w:rPr>
              <w:t>20</w:t>
            </w:r>
          </w:p>
        </w:tc>
        <w:tc>
          <w:tcPr>
            <w:tcW w:w="682" w:type="dxa"/>
          </w:tcPr>
          <w:p w14:paraId="754D9B17" w14:textId="77777777" w:rsidR="00AF38E9" w:rsidRPr="00FC4079" w:rsidRDefault="00AF38E9" w:rsidP="00AF38E9">
            <w:pPr>
              <w:spacing w:line="240" w:lineRule="auto"/>
              <w:rPr>
                <w:sz w:val="16"/>
              </w:rPr>
            </w:pPr>
            <w:r w:rsidRPr="00FC4079">
              <w:rPr>
                <w:sz w:val="16"/>
              </w:rPr>
              <w:t>0</w:t>
            </w:r>
          </w:p>
        </w:tc>
        <w:tc>
          <w:tcPr>
            <w:tcW w:w="1271" w:type="dxa"/>
          </w:tcPr>
          <w:p w14:paraId="3D43B5DF" w14:textId="77777777" w:rsidR="00AF38E9" w:rsidRPr="00FC4079" w:rsidRDefault="00AF38E9" w:rsidP="00AF38E9">
            <w:pPr>
              <w:spacing w:line="240" w:lineRule="auto"/>
              <w:rPr>
                <w:sz w:val="16"/>
              </w:rPr>
            </w:pPr>
          </w:p>
        </w:tc>
        <w:tc>
          <w:tcPr>
            <w:tcW w:w="534" w:type="dxa"/>
          </w:tcPr>
          <w:p w14:paraId="69A4F0DE" w14:textId="77777777" w:rsidR="00AF38E9" w:rsidRPr="00FC4079" w:rsidRDefault="00AF38E9" w:rsidP="00AF38E9">
            <w:pPr>
              <w:spacing w:line="240" w:lineRule="auto"/>
              <w:rPr>
                <w:sz w:val="16"/>
              </w:rPr>
            </w:pPr>
            <w:r w:rsidRPr="00FC4079">
              <w:rPr>
                <w:sz w:val="16"/>
              </w:rPr>
              <w:t>20</w:t>
            </w:r>
          </w:p>
        </w:tc>
        <w:tc>
          <w:tcPr>
            <w:tcW w:w="534" w:type="dxa"/>
          </w:tcPr>
          <w:p w14:paraId="77B97213" w14:textId="77777777" w:rsidR="00AF38E9" w:rsidRPr="00FC4079" w:rsidRDefault="00AF38E9" w:rsidP="00AF38E9">
            <w:pPr>
              <w:spacing w:line="240" w:lineRule="auto"/>
              <w:rPr>
                <w:sz w:val="16"/>
              </w:rPr>
            </w:pPr>
          </w:p>
        </w:tc>
        <w:tc>
          <w:tcPr>
            <w:tcW w:w="864" w:type="dxa"/>
          </w:tcPr>
          <w:p w14:paraId="205A45A8" w14:textId="77777777" w:rsidR="00AF38E9" w:rsidRPr="00FC4079" w:rsidRDefault="00AF38E9" w:rsidP="00AF38E9">
            <w:pPr>
              <w:spacing w:line="240" w:lineRule="auto"/>
              <w:rPr>
                <w:sz w:val="16"/>
              </w:rPr>
            </w:pPr>
          </w:p>
        </w:tc>
      </w:tr>
      <w:tr w:rsidR="00FC4079" w:rsidRPr="00FC4079" w14:paraId="1C20978F" w14:textId="77777777" w:rsidTr="00FC4079">
        <w:tc>
          <w:tcPr>
            <w:tcW w:w="1353" w:type="dxa"/>
          </w:tcPr>
          <w:p w14:paraId="1DC01C3B" w14:textId="77777777" w:rsidR="00AF38E9" w:rsidRPr="00FC4079" w:rsidRDefault="00AF38E9" w:rsidP="00AF38E9">
            <w:pPr>
              <w:spacing w:line="240" w:lineRule="auto"/>
              <w:rPr>
                <w:sz w:val="16"/>
              </w:rPr>
            </w:pPr>
            <w:r w:rsidRPr="00FC4079">
              <w:rPr>
                <w:sz w:val="16"/>
              </w:rPr>
              <w:t>Amoxicillin</w:t>
            </w:r>
          </w:p>
        </w:tc>
        <w:tc>
          <w:tcPr>
            <w:tcW w:w="2023" w:type="dxa"/>
          </w:tcPr>
          <w:p w14:paraId="6E07B3E9"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388DDF7D" w14:textId="77777777" w:rsidR="00AF38E9" w:rsidRPr="00FC4079" w:rsidRDefault="00AF38E9" w:rsidP="00AF38E9">
            <w:pPr>
              <w:spacing w:line="240" w:lineRule="auto"/>
              <w:rPr>
                <w:sz w:val="16"/>
              </w:rPr>
            </w:pPr>
            <w:r w:rsidRPr="00FC4079">
              <w:rPr>
                <w:sz w:val="16"/>
              </w:rPr>
              <w:t>Oral</w:t>
            </w:r>
          </w:p>
        </w:tc>
        <w:tc>
          <w:tcPr>
            <w:tcW w:w="1440" w:type="dxa"/>
          </w:tcPr>
          <w:p w14:paraId="35C3A357" w14:textId="77777777" w:rsidR="00AF38E9" w:rsidRPr="00FC4079" w:rsidRDefault="00AF38E9" w:rsidP="00AF38E9">
            <w:pPr>
              <w:spacing w:line="240" w:lineRule="auto"/>
              <w:rPr>
                <w:sz w:val="16"/>
              </w:rPr>
            </w:pPr>
            <w:r w:rsidRPr="00FC4079">
              <w:rPr>
                <w:sz w:val="16"/>
              </w:rPr>
              <w:t>Cilamox</w:t>
            </w:r>
          </w:p>
        </w:tc>
        <w:tc>
          <w:tcPr>
            <w:tcW w:w="534" w:type="dxa"/>
          </w:tcPr>
          <w:p w14:paraId="2D5E0DC8" w14:textId="77777777" w:rsidR="00AF38E9" w:rsidRPr="00FC4079" w:rsidRDefault="00AF38E9" w:rsidP="00AF38E9">
            <w:pPr>
              <w:spacing w:line="240" w:lineRule="auto"/>
              <w:rPr>
                <w:sz w:val="16"/>
              </w:rPr>
            </w:pPr>
            <w:r w:rsidRPr="00FC4079">
              <w:rPr>
                <w:sz w:val="16"/>
              </w:rPr>
              <w:t>AL</w:t>
            </w:r>
          </w:p>
        </w:tc>
        <w:tc>
          <w:tcPr>
            <w:tcW w:w="633" w:type="dxa"/>
          </w:tcPr>
          <w:p w14:paraId="0C438EF2" w14:textId="77777777" w:rsidR="00AF38E9" w:rsidRPr="00FC4079" w:rsidRDefault="00AF38E9" w:rsidP="00AF38E9">
            <w:pPr>
              <w:spacing w:line="240" w:lineRule="auto"/>
              <w:rPr>
                <w:sz w:val="16"/>
              </w:rPr>
            </w:pPr>
            <w:r w:rsidRPr="00FC4079">
              <w:rPr>
                <w:sz w:val="16"/>
              </w:rPr>
              <w:t xml:space="preserve">PDP </w:t>
            </w:r>
          </w:p>
        </w:tc>
        <w:tc>
          <w:tcPr>
            <w:tcW w:w="1728" w:type="dxa"/>
          </w:tcPr>
          <w:p w14:paraId="16CF92DD" w14:textId="77777777" w:rsidR="00AF38E9" w:rsidRPr="00FC4079" w:rsidRDefault="00AF38E9" w:rsidP="00AF38E9">
            <w:pPr>
              <w:spacing w:line="240" w:lineRule="auto"/>
              <w:rPr>
                <w:sz w:val="16"/>
              </w:rPr>
            </w:pPr>
          </w:p>
        </w:tc>
        <w:tc>
          <w:tcPr>
            <w:tcW w:w="1728" w:type="dxa"/>
          </w:tcPr>
          <w:p w14:paraId="3441DD8F" w14:textId="77777777" w:rsidR="00AF38E9" w:rsidRPr="00FC4079" w:rsidRDefault="00AF38E9" w:rsidP="00AF38E9">
            <w:pPr>
              <w:spacing w:line="240" w:lineRule="auto"/>
              <w:rPr>
                <w:sz w:val="16"/>
              </w:rPr>
            </w:pPr>
          </w:p>
        </w:tc>
        <w:tc>
          <w:tcPr>
            <w:tcW w:w="682" w:type="dxa"/>
          </w:tcPr>
          <w:p w14:paraId="5DDD9668" w14:textId="77777777" w:rsidR="00AF38E9" w:rsidRPr="00FC4079" w:rsidRDefault="00AF38E9" w:rsidP="00AF38E9">
            <w:pPr>
              <w:spacing w:line="240" w:lineRule="auto"/>
              <w:rPr>
                <w:sz w:val="16"/>
              </w:rPr>
            </w:pPr>
            <w:r w:rsidRPr="00FC4079">
              <w:rPr>
                <w:sz w:val="16"/>
              </w:rPr>
              <w:t>20</w:t>
            </w:r>
          </w:p>
        </w:tc>
        <w:tc>
          <w:tcPr>
            <w:tcW w:w="682" w:type="dxa"/>
          </w:tcPr>
          <w:p w14:paraId="18DFFD5C" w14:textId="77777777" w:rsidR="00AF38E9" w:rsidRPr="00FC4079" w:rsidRDefault="00AF38E9" w:rsidP="00AF38E9">
            <w:pPr>
              <w:spacing w:line="240" w:lineRule="auto"/>
              <w:rPr>
                <w:sz w:val="16"/>
              </w:rPr>
            </w:pPr>
            <w:r w:rsidRPr="00FC4079">
              <w:rPr>
                <w:sz w:val="16"/>
              </w:rPr>
              <w:t>0</w:t>
            </w:r>
          </w:p>
        </w:tc>
        <w:tc>
          <w:tcPr>
            <w:tcW w:w="1271" w:type="dxa"/>
          </w:tcPr>
          <w:p w14:paraId="64076346" w14:textId="77777777" w:rsidR="00AF38E9" w:rsidRPr="00FC4079" w:rsidRDefault="00AF38E9" w:rsidP="00AF38E9">
            <w:pPr>
              <w:spacing w:line="240" w:lineRule="auto"/>
              <w:rPr>
                <w:sz w:val="16"/>
              </w:rPr>
            </w:pPr>
          </w:p>
        </w:tc>
        <w:tc>
          <w:tcPr>
            <w:tcW w:w="534" w:type="dxa"/>
          </w:tcPr>
          <w:p w14:paraId="0A785EC2" w14:textId="77777777" w:rsidR="00AF38E9" w:rsidRPr="00FC4079" w:rsidRDefault="00AF38E9" w:rsidP="00AF38E9">
            <w:pPr>
              <w:spacing w:line="240" w:lineRule="auto"/>
              <w:rPr>
                <w:sz w:val="16"/>
              </w:rPr>
            </w:pPr>
            <w:r w:rsidRPr="00FC4079">
              <w:rPr>
                <w:sz w:val="16"/>
              </w:rPr>
              <w:t>20</w:t>
            </w:r>
          </w:p>
        </w:tc>
        <w:tc>
          <w:tcPr>
            <w:tcW w:w="534" w:type="dxa"/>
          </w:tcPr>
          <w:p w14:paraId="46D7E249" w14:textId="77777777" w:rsidR="00AF38E9" w:rsidRPr="00FC4079" w:rsidRDefault="00AF38E9" w:rsidP="00AF38E9">
            <w:pPr>
              <w:spacing w:line="240" w:lineRule="auto"/>
              <w:rPr>
                <w:sz w:val="16"/>
              </w:rPr>
            </w:pPr>
          </w:p>
        </w:tc>
        <w:tc>
          <w:tcPr>
            <w:tcW w:w="864" w:type="dxa"/>
          </w:tcPr>
          <w:p w14:paraId="6310F1FE" w14:textId="77777777" w:rsidR="00AF38E9" w:rsidRPr="00FC4079" w:rsidRDefault="00AF38E9" w:rsidP="00AF38E9">
            <w:pPr>
              <w:spacing w:line="240" w:lineRule="auto"/>
              <w:rPr>
                <w:sz w:val="16"/>
              </w:rPr>
            </w:pPr>
          </w:p>
        </w:tc>
      </w:tr>
      <w:tr w:rsidR="00FC4079" w:rsidRPr="00FC4079" w14:paraId="5701BCA8" w14:textId="77777777" w:rsidTr="00FC4079">
        <w:tc>
          <w:tcPr>
            <w:tcW w:w="1353" w:type="dxa"/>
          </w:tcPr>
          <w:p w14:paraId="29630D36" w14:textId="77777777" w:rsidR="00AF38E9" w:rsidRPr="00FC4079" w:rsidRDefault="00AF38E9" w:rsidP="00AF38E9">
            <w:pPr>
              <w:spacing w:line="240" w:lineRule="auto"/>
              <w:rPr>
                <w:sz w:val="16"/>
              </w:rPr>
            </w:pPr>
            <w:r w:rsidRPr="00FC4079">
              <w:rPr>
                <w:sz w:val="16"/>
              </w:rPr>
              <w:t>Amoxicillin</w:t>
            </w:r>
          </w:p>
        </w:tc>
        <w:tc>
          <w:tcPr>
            <w:tcW w:w="2023" w:type="dxa"/>
          </w:tcPr>
          <w:p w14:paraId="57FE964D"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CD8DEF7" w14:textId="77777777" w:rsidR="00AF38E9" w:rsidRPr="00FC4079" w:rsidRDefault="00AF38E9" w:rsidP="00AF38E9">
            <w:pPr>
              <w:spacing w:line="240" w:lineRule="auto"/>
              <w:rPr>
                <w:sz w:val="16"/>
              </w:rPr>
            </w:pPr>
            <w:r w:rsidRPr="00FC4079">
              <w:rPr>
                <w:sz w:val="16"/>
              </w:rPr>
              <w:t>Oral</w:t>
            </w:r>
          </w:p>
        </w:tc>
        <w:tc>
          <w:tcPr>
            <w:tcW w:w="1440" w:type="dxa"/>
          </w:tcPr>
          <w:p w14:paraId="06EE7F27" w14:textId="77777777" w:rsidR="00AF38E9" w:rsidRPr="00FC4079" w:rsidRDefault="00AF38E9" w:rsidP="00AF38E9">
            <w:pPr>
              <w:spacing w:line="240" w:lineRule="auto"/>
              <w:rPr>
                <w:sz w:val="16"/>
              </w:rPr>
            </w:pPr>
            <w:r w:rsidRPr="00FC4079">
              <w:rPr>
                <w:sz w:val="16"/>
              </w:rPr>
              <w:t>Cilamox</w:t>
            </w:r>
          </w:p>
        </w:tc>
        <w:tc>
          <w:tcPr>
            <w:tcW w:w="534" w:type="dxa"/>
          </w:tcPr>
          <w:p w14:paraId="0690B158" w14:textId="77777777" w:rsidR="00AF38E9" w:rsidRPr="00FC4079" w:rsidRDefault="00AF38E9" w:rsidP="00AF38E9">
            <w:pPr>
              <w:spacing w:line="240" w:lineRule="auto"/>
              <w:rPr>
                <w:sz w:val="16"/>
              </w:rPr>
            </w:pPr>
            <w:r w:rsidRPr="00FC4079">
              <w:rPr>
                <w:sz w:val="16"/>
              </w:rPr>
              <w:t>AL</w:t>
            </w:r>
          </w:p>
        </w:tc>
        <w:tc>
          <w:tcPr>
            <w:tcW w:w="633" w:type="dxa"/>
          </w:tcPr>
          <w:p w14:paraId="77F03C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5F617D" w14:textId="77777777" w:rsidR="00AF38E9" w:rsidRPr="00FC4079" w:rsidRDefault="00AF38E9" w:rsidP="00AF38E9">
            <w:pPr>
              <w:spacing w:line="240" w:lineRule="auto"/>
              <w:rPr>
                <w:sz w:val="16"/>
              </w:rPr>
            </w:pPr>
          </w:p>
        </w:tc>
        <w:tc>
          <w:tcPr>
            <w:tcW w:w="1728" w:type="dxa"/>
          </w:tcPr>
          <w:p w14:paraId="242BD433" w14:textId="77777777" w:rsidR="00AF38E9" w:rsidRPr="00FC4079" w:rsidRDefault="00AF38E9" w:rsidP="00AF38E9">
            <w:pPr>
              <w:spacing w:line="240" w:lineRule="auto"/>
              <w:rPr>
                <w:sz w:val="16"/>
              </w:rPr>
            </w:pPr>
            <w:r w:rsidRPr="00FC4079">
              <w:rPr>
                <w:sz w:val="16"/>
              </w:rPr>
              <w:t>P10402</w:t>
            </w:r>
          </w:p>
        </w:tc>
        <w:tc>
          <w:tcPr>
            <w:tcW w:w="682" w:type="dxa"/>
          </w:tcPr>
          <w:p w14:paraId="40786F8F"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675CA247"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67CA7C1F" w14:textId="77777777" w:rsidR="00AF38E9" w:rsidRPr="00FC4079" w:rsidRDefault="00AF38E9" w:rsidP="00AF38E9">
            <w:pPr>
              <w:spacing w:line="240" w:lineRule="auto"/>
              <w:rPr>
                <w:sz w:val="16"/>
              </w:rPr>
            </w:pPr>
          </w:p>
        </w:tc>
        <w:tc>
          <w:tcPr>
            <w:tcW w:w="534" w:type="dxa"/>
          </w:tcPr>
          <w:p w14:paraId="5E08948A" w14:textId="77777777" w:rsidR="00AF38E9" w:rsidRPr="00FC4079" w:rsidRDefault="00AF38E9" w:rsidP="00AF38E9">
            <w:pPr>
              <w:spacing w:line="240" w:lineRule="auto"/>
              <w:rPr>
                <w:sz w:val="16"/>
              </w:rPr>
            </w:pPr>
            <w:r w:rsidRPr="00FC4079">
              <w:rPr>
                <w:sz w:val="16"/>
              </w:rPr>
              <w:t>20</w:t>
            </w:r>
          </w:p>
        </w:tc>
        <w:tc>
          <w:tcPr>
            <w:tcW w:w="534" w:type="dxa"/>
          </w:tcPr>
          <w:p w14:paraId="0A3765D3" w14:textId="77777777" w:rsidR="00AF38E9" w:rsidRPr="00FC4079" w:rsidRDefault="00AF38E9" w:rsidP="00AF38E9">
            <w:pPr>
              <w:spacing w:line="240" w:lineRule="auto"/>
              <w:rPr>
                <w:sz w:val="16"/>
              </w:rPr>
            </w:pPr>
          </w:p>
        </w:tc>
        <w:tc>
          <w:tcPr>
            <w:tcW w:w="864" w:type="dxa"/>
          </w:tcPr>
          <w:p w14:paraId="0A4A1484" w14:textId="77777777" w:rsidR="00AF38E9" w:rsidRPr="00FC4079" w:rsidRDefault="00AF38E9" w:rsidP="00AF38E9">
            <w:pPr>
              <w:spacing w:line="240" w:lineRule="auto"/>
              <w:rPr>
                <w:sz w:val="16"/>
              </w:rPr>
            </w:pPr>
          </w:p>
        </w:tc>
      </w:tr>
      <w:tr w:rsidR="00FC4079" w:rsidRPr="00FC4079" w14:paraId="2DF9095E" w14:textId="77777777" w:rsidTr="00FC4079">
        <w:tc>
          <w:tcPr>
            <w:tcW w:w="1353" w:type="dxa"/>
          </w:tcPr>
          <w:p w14:paraId="78AF556A" w14:textId="77777777" w:rsidR="00AF38E9" w:rsidRPr="00FC4079" w:rsidRDefault="00AF38E9" w:rsidP="00AF38E9">
            <w:pPr>
              <w:spacing w:line="240" w:lineRule="auto"/>
              <w:rPr>
                <w:sz w:val="16"/>
              </w:rPr>
            </w:pPr>
            <w:r w:rsidRPr="00FC4079">
              <w:rPr>
                <w:sz w:val="16"/>
              </w:rPr>
              <w:t>Amoxicillin</w:t>
            </w:r>
          </w:p>
        </w:tc>
        <w:tc>
          <w:tcPr>
            <w:tcW w:w="2023" w:type="dxa"/>
          </w:tcPr>
          <w:p w14:paraId="796CC249"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5C66513F" w14:textId="77777777" w:rsidR="00AF38E9" w:rsidRPr="00FC4079" w:rsidRDefault="00AF38E9" w:rsidP="00AF38E9">
            <w:pPr>
              <w:spacing w:line="240" w:lineRule="auto"/>
              <w:rPr>
                <w:sz w:val="16"/>
              </w:rPr>
            </w:pPr>
            <w:r w:rsidRPr="00FC4079">
              <w:rPr>
                <w:sz w:val="16"/>
              </w:rPr>
              <w:t>Oral</w:t>
            </w:r>
          </w:p>
        </w:tc>
        <w:tc>
          <w:tcPr>
            <w:tcW w:w="1440" w:type="dxa"/>
          </w:tcPr>
          <w:p w14:paraId="5C47B8EC" w14:textId="77777777" w:rsidR="00AF38E9" w:rsidRPr="00FC4079" w:rsidRDefault="00AF38E9" w:rsidP="00AF38E9">
            <w:pPr>
              <w:spacing w:line="240" w:lineRule="auto"/>
              <w:rPr>
                <w:sz w:val="16"/>
              </w:rPr>
            </w:pPr>
            <w:r w:rsidRPr="00FC4079">
              <w:rPr>
                <w:sz w:val="16"/>
              </w:rPr>
              <w:t>NOUMED AMOXICILLIN</w:t>
            </w:r>
          </w:p>
        </w:tc>
        <w:tc>
          <w:tcPr>
            <w:tcW w:w="534" w:type="dxa"/>
          </w:tcPr>
          <w:p w14:paraId="468E2A2C" w14:textId="77777777" w:rsidR="00AF38E9" w:rsidRPr="00FC4079" w:rsidRDefault="00AF38E9" w:rsidP="00AF38E9">
            <w:pPr>
              <w:spacing w:line="240" w:lineRule="auto"/>
              <w:rPr>
                <w:sz w:val="16"/>
              </w:rPr>
            </w:pPr>
            <w:r w:rsidRPr="00FC4079">
              <w:rPr>
                <w:sz w:val="16"/>
              </w:rPr>
              <w:t>VO</w:t>
            </w:r>
          </w:p>
        </w:tc>
        <w:tc>
          <w:tcPr>
            <w:tcW w:w="633" w:type="dxa"/>
          </w:tcPr>
          <w:p w14:paraId="56F4BE2A"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630257B" w14:textId="77777777" w:rsidR="00AF38E9" w:rsidRPr="00FC4079" w:rsidRDefault="00AF38E9" w:rsidP="00AF38E9">
            <w:pPr>
              <w:spacing w:line="240" w:lineRule="auto"/>
              <w:rPr>
                <w:sz w:val="16"/>
              </w:rPr>
            </w:pPr>
          </w:p>
        </w:tc>
        <w:tc>
          <w:tcPr>
            <w:tcW w:w="1728" w:type="dxa"/>
          </w:tcPr>
          <w:p w14:paraId="001A9975" w14:textId="77777777" w:rsidR="00AF38E9" w:rsidRPr="00FC4079" w:rsidRDefault="00AF38E9" w:rsidP="00AF38E9">
            <w:pPr>
              <w:spacing w:line="240" w:lineRule="auto"/>
              <w:rPr>
                <w:sz w:val="16"/>
              </w:rPr>
            </w:pPr>
          </w:p>
        </w:tc>
        <w:tc>
          <w:tcPr>
            <w:tcW w:w="682" w:type="dxa"/>
          </w:tcPr>
          <w:p w14:paraId="177DD2B5" w14:textId="77777777" w:rsidR="00AF38E9" w:rsidRPr="00FC4079" w:rsidRDefault="00AF38E9" w:rsidP="00AF38E9">
            <w:pPr>
              <w:spacing w:line="240" w:lineRule="auto"/>
              <w:rPr>
                <w:sz w:val="16"/>
              </w:rPr>
            </w:pPr>
            <w:r w:rsidRPr="00FC4079">
              <w:rPr>
                <w:sz w:val="16"/>
              </w:rPr>
              <w:t>20</w:t>
            </w:r>
          </w:p>
        </w:tc>
        <w:tc>
          <w:tcPr>
            <w:tcW w:w="682" w:type="dxa"/>
          </w:tcPr>
          <w:p w14:paraId="51091BE2" w14:textId="77777777" w:rsidR="00AF38E9" w:rsidRPr="00FC4079" w:rsidRDefault="00AF38E9" w:rsidP="00AF38E9">
            <w:pPr>
              <w:spacing w:line="240" w:lineRule="auto"/>
              <w:rPr>
                <w:sz w:val="16"/>
              </w:rPr>
            </w:pPr>
            <w:r w:rsidRPr="00FC4079">
              <w:rPr>
                <w:sz w:val="16"/>
              </w:rPr>
              <w:t>0</w:t>
            </w:r>
          </w:p>
        </w:tc>
        <w:tc>
          <w:tcPr>
            <w:tcW w:w="1271" w:type="dxa"/>
          </w:tcPr>
          <w:p w14:paraId="657F82CD" w14:textId="77777777" w:rsidR="00AF38E9" w:rsidRPr="00FC4079" w:rsidRDefault="00AF38E9" w:rsidP="00AF38E9">
            <w:pPr>
              <w:spacing w:line="240" w:lineRule="auto"/>
              <w:rPr>
                <w:sz w:val="16"/>
              </w:rPr>
            </w:pPr>
          </w:p>
        </w:tc>
        <w:tc>
          <w:tcPr>
            <w:tcW w:w="534" w:type="dxa"/>
          </w:tcPr>
          <w:p w14:paraId="67C9CC62" w14:textId="77777777" w:rsidR="00AF38E9" w:rsidRPr="00FC4079" w:rsidRDefault="00AF38E9" w:rsidP="00AF38E9">
            <w:pPr>
              <w:spacing w:line="240" w:lineRule="auto"/>
              <w:rPr>
                <w:sz w:val="16"/>
              </w:rPr>
            </w:pPr>
            <w:r w:rsidRPr="00FC4079">
              <w:rPr>
                <w:sz w:val="16"/>
              </w:rPr>
              <w:t>20</w:t>
            </w:r>
          </w:p>
        </w:tc>
        <w:tc>
          <w:tcPr>
            <w:tcW w:w="534" w:type="dxa"/>
          </w:tcPr>
          <w:p w14:paraId="43B2CA9B" w14:textId="77777777" w:rsidR="00AF38E9" w:rsidRPr="00FC4079" w:rsidRDefault="00AF38E9" w:rsidP="00AF38E9">
            <w:pPr>
              <w:spacing w:line="240" w:lineRule="auto"/>
              <w:rPr>
                <w:sz w:val="16"/>
              </w:rPr>
            </w:pPr>
          </w:p>
        </w:tc>
        <w:tc>
          <w:tcPr>
            <w:tcW w:w="864" w:type="dxa"/>
          </w:tcPr>
          <w:p w14:paraId="3D137194" w14:textId="77777777" w:rsidR="00AF38E9" w:rsidRPr="00FC4079" w:rsidRDefault="00AF38E9" w:rsidP="00AF38E9">
            <w:pPr>
              <w:spacing w:line="240" w:lineRule="auto"/>
              <w:rPr>
                <w:sz w:val="16"/>
              </w:rPr>
            </w:pPr>
          </w:p>
        </w:tc>
      </w:tr>
      <w:tr w:rsidR="00FC4079" w:rsidRPr="00FC4079" w14:paraId="362303B2" w14:textId="77777777" w:rsidTr="00FC4079">
        <w:tc>
          <w:tcPr>
            <w:tcW w:w="1353" w:type="dxa"/>
          </w:tcPr>
          <w:p w14:paraId="45E92361" w14:textId="77777777" w:rsidR="00AF38E9" w:rsidRPr="00FC4079" w:rsidRDefault="00AF38E9" w:rsidP="00AF38E9">
            <w:pPr>
              <w:spacing w:line="240" w:lineRule="auto"/>
              <w:rPr>
                <w:sz w:val="16"/>
              </w:rPr>
            </w:pPr>
            <w:r w:rsidRPr="00FC4079">
              <w:rPr>
                <w:sz w:val="16"/>
              </w:rPr>
              <w:t>Amoxicillin</w:t>
            </w:r>
          </w:p>
        </w:tc>
        <w:tc>
          <w:tcPr>
            <w:tcW w:w="2023" w:type="dxa"/>
          </w:tcPr>
          <w:p w14:paraId="1BFF1DFA"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252DBC37" w14:textId="77777777" w:rsidR="00AF38E9" w:rsidRPr="00FC4079" w:rsidRDefault="00AF38E9" w:rsidP="00AF38E9">
            <w:pPr>
              <w:spacing w:line="240" w:lineRule="auto"/>
              <w:rPr>
                <w:sz w:val="16"/>
              </w:rPr>
            </w:pPr>
            <w:r w:rsidRPr="00FC4079">
              <w:rPr>
                <w:sz w:val="16"/>
              </w:rPr>
              <w:t>Oral</w:t>
            </w:r>
          </w:p>
        </w:tc>
        <w:tc>
          <w:tcPr>
            <w:tcW w:w="1440" w:type="dxa"/>
          </w:tcPr>
          <w:p w14:paraId="669A4CE4" w14:textId="77777777" w:rsidR="00AF38E9" w:rsidRPr="00FC4079" w:rsidRDefault="00AF38E9" w:rsidP="00AF38E9">
            <w:pPr>
              <w:spacing w:line="240" w:lineRule="auto"/>
              <w:rPr>
                <w:sz w:val="16"/>
              </w:rPr>
            </w:pPr>
            <w:r w:rsidRPr="00FC4079">
              <w:rPr>
                <w:sz w:val="16"/>
              </w:rPr>
              <w:t>NOUMED AMOXICILLIN</w:t>
            </w:r>
          </w:p>
        </w:tc>
        <w:tc>
          <w:tcPr>
            <w:tcW w:w="534" w:type="dxa"/>
          </w:tcPr>
          <w:p w14:paraId="4884A889" w14:textId="77777777" w:rsidR="00AF38E9" w:rsidRPr="00FC4079" w:rsidRDefault="00AF38E9" w:rsidP="00AF38E9">
            <w:pPr>
              <w:spacing w:line="240" w:lineRule="auto"/>
              <w:rPr>
                <w:sz w:val="16"/>
              </w:rPr>
            </w:pPr>
            <w:r w:rsidRPr="00FC4079">
              <w:rPr>
                <w:sz w:val="16"/>
              </w:rPr>
              <w:t>VO</w:t>
            </w:r>
          </w:p>
        </w:tc>
        <w:tc>
          <w:tcPr>
            <w:tcW w:w="633" w:type="dxa"/>
          </w:tcPr>
          <w:p w14:paraId="24426437" w14:textId="77777777" w:rsidR="00AF38E9" w:rsidRPr="00FC4079" w:rsidRDefault="00AF38E9" w:rsidP="00AF38E9">
            <w:pPr>
              <w:spacing w:line="240" w:lineRule="auto"/>
              <w:rPr>
                <w:sz w:val="16"/>
              </w:rPr>
            </w:pPr>
            <w:r w:rsidRPr="00FC4079">
              <w:rPr>
                <w:sz w:val="16"/>
              </w:rPr>
              <w:t xml:space="preserve">PDP </w:t>
            </w:r>
          </w:p>
        </w:tc>
        <w:tc>
          <w:tcPr>
            <w:tcW w:w="1728" w:type="dxa"/>
          </w:tcPr>
          <w:p w14:paraId="220B60A8" w14:textId="77777777" w:rsidR="00AF38E9" w:rsidRPr="00FC4079" w:rsidRDefault="00AF38E9" w:rsidP="00AF38E9">
            <w:pPr>
              <w:spacing w:line="240" w:lineRule="auto"/>
              <w:rPr>
                <w:sz w:val="16"/>
              </w:rPr>
            </w:pPr>
          </w:p>
        </w:tc>
        <w:tc>
          <w:tcPr>
            <w:tcW w:w="1728" w:type="dxa"/>
          </w:tcPr>
          <w:p w14:paraId="2987DC3B" w14:textId="77777777" w:rsidR="00AF38E9" w:rsidRPr="00FC4079" w:rsidRDefault="00AF38E9" w:rsidP="00AF38E9">
            <w:pPr>
              <w:spacing w:line="240" w:lineRule="auto"/>
              <w:rPr>
                <w:sz w:val="16"/>
              </w:rPr>
            </w:pPr>
          </w:p>
        </w:tc>
        <w:tc>
          <w:tcPr>
            <w:tcW w:w="682" w:type="dxa"/>
          </w:tcPr>
          <w:p w14:paraId="5C189D0C" w14:textId="77777777" w:rsidR="00AF38E9" w:rsidRPr="00FC4079" w:rsidRDefault="00AF38E9" w:rsidP="00AF38E9">
            <w:pPr>
              <w:spacing w:line="240" w:lineRule="auto"/>
              <w:rPr>
                <w:sz w:val="16"/>
              </w:rPr>
            </w:pPr>
            <w:r w:rsidRPr="00FC4079">
              <w:rPr>
                <w:sz w:val="16"/>
              </w:rPr>
              <w:t>20</w:t>
            </w:r>
          </w:p>
        </w:tc>
        <w:tc>
          <w:tcPr>
            <w:tcW w:w="682" w:type="dxa"/>
          </w:tcPr>
          <w:p w14:paraId="374DB87E" w14:textId="77777777" w:rsidR="00AF38E9" w:rsidRPr="00FC4079" w:rsidRDefault="00AF38E9" w:rsidP="00AF38E9">
            <w:pPr>
              <w:spacing w:line="240" w:lineRule="auto"/>
              <w:rPr>
                <w:sz w:val="16"/>
              </w:rPr>
            </w:pPr>
            <w:r w:rsidRPr="00FC4079">
              <w:rPr>
                <w:sz w:val="16"/>
              </w:rPr>
              <w:t>0</w:t>
            </w:r>
          </w:p>
        </w:tc>
        <w:tc>
          <w:tcPr>
            <w:tcW w:w="1271" w:type="dxa"/>
          </w:tcPr>
          <w:p w14:paraId="3BAB792A" w14:textId="77777777" w:rsidR="00AF38E9" w:rsidRPr="00FC4079" w:rsidRDefault="00AF38E9" w:rsidP="00AF38E9">
            <w:pPr>
              <w:spacing w:line="240" w:lineRule="auto"/>
              <w:rPr>
                <w:sz w:val="16"/>
              </w:rPr>
            </w:pPr>
          </w:p>
        </w:tc>
        <w:tc>
          <w:tcPr>
            <w:tcW w:w="534" w:type="dxa"/>
          </w:tcPr>
          <w:p w14:paraId="3C540D5C" w14:textId="77777777" w:rsidR="00AF38E9" w:rsidRPr="00FC4079" w:rsidRDefault="00AF38E9" w:rsidP="00AF38E9">
            <w:pPr>
              <w:spacing w:line="240" w:lineRule="auto"/>
              <w:rPr>
                <w:sz w:val="16"/>
              </w:rPr>
            </w:pPr>
            <w:r w:rsidRPr="00FC4079">
              <w:rPr>
                <w:sz w:val="16"/>
              </w:rPr>
              <w:t>20</w:t>
            </w:r>
          </w:p>
        </w:tc>
        <w:tc>
          <w:tcPr>
            <w:tcW w:w="534" w:type="dxa"/>
          </w:tcPr>
          <w:p w14:paraId="7F9158BC" w14:textId="77777777" w:rsidR="00AF38E9" w:rsidRPr="00FC4079" w:rsidRDefault="00AF38E9" w:rsidP="00AF38E9">
            <w:pPr>
              <w:spacing w:line="240" w:lineRule="auto"/>
              <w:rPr>
                <w:sz w:val="16"/>
              </w:rPr>
            </w:pPr>
          </w:p>
        </w:tc>
        <w:tc>
          <w:tcPr>
            <w:tcW w:w="864" w:type="dxa"/>
          </w:tcPr>
          <w:p w14:paraId="06062E18" w14:textId="77777777" w:rsidR="00AF38E9" w:rsidRPr="00FC4079" w:rsidRDefault="00AF38E9" w:rsidP="00AF38E9">
            <w:pPr>
              <w:spacing w:line="240" w:lineRule="auto"/>
              <w:rPr>
                <w:sz w:val="16"/>
              </w:rPr>
            </w:pPr>
          </w:p>
        </w:tc>
      </w:tr>
      <w:tr w:rsidR="00FC4079" w:rsidRPr="00FC4079" w14:paraId="4CA03661" w14:textId="77777777" w:rsidTr="00FC4079">
        <w:tc>
          <w:tcPr>
            <w:tcW w:w="1353" w:type="dxa"/>
          </w:tcPr>
          <w:p w14:paraId="7851873F" w14:textId="77777777" w:rsidR="00AF38E9" w:rsidRPr="00FC4079" w:rsidRDefault="00AF38E9" w:rsidP="00AF38E9">
            <w:pPr>
              <w:spacing w:line="240" w:lineRule="auto"/>
              <w:rPr>
                <w:sz w:val="16"/>
              </w:rPr>
            </w:pPr>
            <w:r w:rsidRPr="00FC4079">
              <w:rPr>
                <w:sz w:val="16"/>
              </w:rPr>
              <w:t>Amoxicillin</w:t>
            </w:r>
          </w:p>
        </w:tc>
        <w:tc>
          <w:tcPr>
            <w:tcW w:w="2023" w:type="dxa"/>
          </w:tcPr>
          <w:p w14:paraId="6ABE75F1" w14:textId="77777777" w:rsidR="00AF38E9" w:rsidRPr="00FC4079" w:rsidRDefault="00AF38E9" w:rsidP="00AF38E9">
            <w:pPr>
              <w:spacing w:line="240" w:lineRule="auto"/>
              <w:rPr>
                <w:sz w:val="16"/>
              </w:rPr>
            </w:pPr>
            <w:r w:rsidRPr="00FC4079">
              <w:rPr>
                <w:sz w:val="16"/>
              </w:rPr>
              <w:t>Capsule 500 mg (as trihydrate)</w:t>
            </w:r>
          </w:p>
        </w:tc>
        <w:tc>
          <w:tcPr>
            <w:tcW w:w="953" w:type="dxa"/>
          </w:tcPr>
          <w:p w14:paraId="27BF9AB5" w14:textId="77777777" w:rsidR="00AF38E9" w:rsidRPr="00FC4079" w:rsidRDefault="00AF38E9" w:rsidP="00AF38E9">
            <w:pPr>
              <w:spacing w:line="240" w:lineRule="auto"/>
              <w:rPr>
                <w:sz w:val="16"/>
              </w:rPr>
            </w:pPr>
            <w:r w:rsidRPr="00FC4079">
              <w:rPr>
                <w:sz w:val="16"/>
              </w:rPr>
              <w:t>Oral</w:t>
            </w:r>
          </w:p>
        </w:tc>
        <w:tc>
          <w:tcPr>
            <w:tcW w:w="1440" w:type="dxa"/>
          </w:tcPr>
          <w:p w14:paraId="7C9EEAC4" w14:textId="77777777" w:rsidR="00AF38E9" w:rsidRPr="00FC4079" w:rsidRDefault="00AF38E9" w:rsidP="00AF38E9">
            <w:pPr>
              <w:spacing w:line="240" w:lineRule="auto"/>
              <w:rPr>
                <w:sz w:val="16"/>
              </w:rPr>
            </w:pPr>
            <w:r w:rsidRPr="00FC4079">
              <w:rPr>
                <w:sz w:val="16"/>
              </w:rPr>
              <w:t>NOUMED AMOXICILLIN</w:t>
            </w:r>
          </w:p>
        </w:tc>
        <w:tc>
          <w:tcPr>
            <w:tcW w:w="534" w:type="dxa"/>
          </w:tcPr>
          <w:p w14:paraId="77A1594F" w14:textId="77777777" w:rsidR="00AF38E9" w:rsidRPr="00FC4079" w:rsidRDefault="00AF38E9" w:rsidP="00AF38E9">
            <w:pPr>
              <w:spacing w:line="240" w:lineRule="auto"/>
              <w:rPr>
                <w:sz w:val="16"/>
              </w:rPr>
            </w:pPr>
            <w:r w:rsidRPr="00FC4079">
              <w:rPr>
                <w:sz w:val="16"/>
              </w:rPr>
              <w:t>VO</w:t>
            </w:r>
          </w:p>
        </w:tc>
        <w:tc>
          <w:tcPr>
            <w:tcW w:w="633" w:type="dxa"/>
          </w:tcPr>
          <w:p w14:paraId="03EC328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5A0349" w14:textId="77777777" w:rsidR="00AF38E9" w:rsidRPr="00FC4079" w:rsidRDefault="00AF38E9" w:rsidP="00AF38E9">
            <w:pPr>
              <w:spacing w:line="240" w:lineRule="auto"/>
              <w:rPr>
                <w:sz w:val="16"/>
              </w:rPr>
            </w:pPr>
          </w:p>
        </w:tc>
        <w:tc>
          <w:tcPr>
            <w:tcW w:w="1728" w:type="dxa"/>
          </w:tcPr>
          <w:p w14:paraId="733CD67E" w14:textId="77777777" w:rsidR="00AF38E9" w:rsidRPr="00FC4079" w:rsidRDefault="00AF38E9" w:rsidP="00AF38E9">
            <w:pPr>
              <w:spacing w:line="240" w:lineRule="auto"/>
              <w:rPr>
                <w:sz w:val="16"/>
              </w:rPr>
            </w:pPr>
            <w:r w:rsidRPr="00FC4079">
              <w:rPr>
                <w:sz w:val="16"/>
              </w:rPr>
              <w:t>P10402</w:t>
            </w:r>
          </w:p>
        </w:tc>
        <w:tc>
          <w:tcPr>
            <w:tcW w:w="682" w:type="dxa"/>
          </w:tcPr>
          <w:p w14:paraId="7FFD8AD8" w14:textId="77777777" w:rsidR="00AF38E9" w:rsidRPr="00FC4079" w:rsidRDefault="00AF38E9" w:rsidP="00AF38E9">
            <w:pPr>
              <w:spacing w:line="240" w:lineRule="auto"/>
              <w:rPr>
                <w:sz w:val="16"/>
              </w:rPr>
            </w:pPr>
            <w:r w:rsidRPr="00FC4079">
              <w:rPr>
                <w:sz w:val="16"/>
              </w:rPr>
              <w:t>40</w:t>
            </w:r>
            <w:r w:rsidRPr="00FC4079">
              <w:rPr>
                <w:sz w:val="16"/>
              </w:rPr>
              <w:br/>
              <w:t>CN10402</w:t>
            </w:r>
          </w:p>
        </w:tc>
        <w:tc>
          <w:tcPr>
            <w:tcW w:w="682" w:type="dxa"/>
          </w:tcPr>
          <w:p w14:paraId="3CC4700A" w14:textId="77777777" w:rsidR="00AF38E9" w:rsidRPr="00FC4079" w:rsidRDefault="00AF38E9" w:rsidP="00AF38E9">
            <w:pPr>
              <w:spacing w:line="240" w:lineRule="auto"/>
              <w:rPr>
                <w:sz w:val="16"/>
              </w:rPr>
            </w:pPr>
            <w:r w:rsidRPr="00FC4079">
              <w:rPr>
                <w:sz w:val="16"/>
              </w:rPr>
              <w:t>0</w:t>
            </w:r>
            <w:r w:rsidRPr="00FC4079">
              <w:rPr>
                <w:sz w:val="16"/>
              </w:rPr>
              <w:br/>
              <w:t>CN10402</w:t>
            </w:r>
          </w:p>
        </w:tc>
        <w:tc>
          <w:tcPr>
            <w:tcW w:w="1271" w:type="dxa"/>
          </w:tcPr>
          <w:p w14:paraId="570AF4F1" w14:textId="77777777" w:rsidR="00AF38E9" w:rsidRPr="00FC4079" w:rsidRDefault="00AF38E9" w:rsidP="00AF38E9">
            <w:pPr>
              <w:spacing w:line="240" w:lineRule="auto"/>
              <w:rPr>
                <w:sz w:val="16"/>
              </w:rPr>
            </w:pPr>
          </w:p>
        </w:tc>
        <w:tc>
          <w:tcPr>
            <w:tcW w:w="534" w:type="dxa"/>
          </w:tcPr>
          <w:p w14:paraId="5A639C10" w14:textId="77777777" w:rsidR="00AF38E9" w:rsidRPr="00FC4079" w:rsidRDefault="00AF38E9" w:rsidP="00AF38E9">
            <w:pPr>
              <w:spacing w:line="240" w:lineRule="auto"/>
              <w:rPr>
                <w:sz w:val="16"/>
              </w:rPr>
            </w:pPr>
            <w:r w:rsidRPr="00FC4079">
              <w:rPr>
                <w:sz w:val="16"/>
              </w:rPr>
              <w:t>20</w:t>
            </w:r>
          </w:p>
        </w:tc>
        <w:tc>
          <w:tcPr>
            <w:tcW w:w="534" w:type="dxa"/>
          </w:tcPr>
          <w:p w14:paraId="3A66FBD6" w14:textId="77777777" w:rsidR="00AF38E9" w:rsidRPr="00FC4079" w:rsidRDefault="00AF38E9" w:rsidP="00AF38E9">
            <w:pPr>
              <w:spacing w:line="240" w:lineRule="auto"/>
              <w:rPr>
                <w:sz w:val="16"/>
              </w:rPr>
            </w:pPr>
          </w:p>
        </w:tc>
        <w:tc>
          <w:tcPr>
            <w:tcW w:w="864" w:type="dxa"/>
          </w:tcPr>
          <w:p w14:paraId="1BD81B68" w14:textId="77777777" w:rsidR="00AF38E9" w:rsidRPr="00FC4079" w:rsidRDefault="00AF38E9" w:rsidP="00AF38E9">
            <w:pPr>
              <w:spacing w:line="240" w:lineRule="auto"/>
              <w:rPr>
                <w:sz w:val="16"/>
              </w:rPr>
            </w:pPr>
          </w:p>
        </w:tc>
      </w:tr>
      <w:tr w:rsidR="00FC4079" w:rsidRPr="00FC4079" w14:paraId="659819FF" w14:textId="77777777" w:rsidTr="00FC4079">
        <w:tc>
          <w:tcPr>
            <w:tcW w:w="1353" w:type="dxa"/>
          </w:tcPr>
          <w:p w14:paraId="3952F9A9" w14:textId="77777777" w:rsidR="00AF38E9" w:rsidRPr="00FC4079" w:rsidRDefault="00AF38E9" w:rsidP="00AF38E9">
            <w:pPr>
              <w:spacing w:line="240" w:lineRule="auto"/>
              <w:rPr>
                <w:sz w:val="16"/>
              </w:rPr>
            </w:pPr>
            <w:r w:rsidRPr="00FC4079">
              <w:rPr>
                <w:sz w:val="16"/>
              </w:rPr>
              <w:t>Amoxicillin</w:t>
            </w:r>
          </w:p>
        </w:tc>
        <w:tc>
          <w:tcPr>
            <w:tcW w:w="2023" w:type="dxa"/>
          </w:tcPr>
          <w:p w14:paraId="3F409ABE" w14:textId="77777777" w:rsidR="00AF38E9" w:rsidRPr="00FC4079" w:rsidRDefault="00AF38E9" w:rsidP="00AF38E9">
            <w:pPr>
              <w:spacing w:line="240" w:lineRule="auto"/>
              <w:rPr>
                <w:sz w:val="16"/>
              </w:rPr>
            </w:pPr>
            <w:r w:rsidRPr="00FC4079">
              <w:rPr>
                <w:sz w:val="16"/>
              </w:rPr>
              <w:t>Powder for oral suspension 125 mg (as trihydrate) per 5 mL, 100 mL</w:t>
            </w:r>
          </w:p>
        </w:tc>
        <w:tc>
          <w:tcPr>
            <w:tcW w:w="953" w:type="dxa"/>
          </w:tcPr>
          <w:p w14:paraId="2C7D3667" w14:textId="77777777" w:rsidR="00AF38E9" w:rsidRPr="00FC4079" w:rsidRDefault="00AF38E9" w:rsidP="00AF38E9">
            <w:pPr>
              <w:spacing w:line="240" w:lineRule="auto"/>
              <w:rPr>
                <w:sz w:val="16"/>
              </w:rPr>
            </w:pPr>
            <w:r w:rsidRPr="00FC4079">
              <w:rPr>
                <w:sz w:val="16"/>
              </w:rPr>
              <w:t>Oral</w:t>
            </w:r>
          </w:p>
        </w:tc>
        <w:tc>
          <w:tcPr>
            <w:tcW w:w="1440" w:type="dxa"/>
          </w:tcPr>
          <w:p w14:paraId="5A9CDCEA" w14:textId="77777777" w:rsidR="00AF38E9" w:rsidRPr="00FC4079" w:rsidRDefault="00AF38E9" w:rsidP="00AF38E9">
            <w:pPr>
              <w:spacing w:line="240" w:lineRule="auto"/>
              <w:rPr>
                <w:sz w:val="16"/>
              </w:rPr>
            </w:pPr>
            <w:r w:rsidRPr="00FC4079">
              <w:rPr>
                <w:sz w:val="16"/>
              </w:rPr>
              <w:t>Amoxil</w:t>
            </w:r>
          </w:p>
        </w:tc>
        <w:tc>
          <w:tcPr>
            <w:tcW w:w="534" w:type="dxa"/>
          </w:tcPr>
          <w:p w14:paraId="4ED3F27F" w14:textId="77777777" w:rsidR="00AF38E9" w:rsidRPr="00FC4079" w:rsidRDefault="00AF38E9" w:rsidP="00AF38E9">
            <w:pPr>
              <w:spacing w:line="240" w:lineRule="auto"/>
              <w:rPr>
                <w:sz w:val="16"/>
              </w:rPr>
            </w:pPr>
            <w:r w:rsidRPr="00FC4079">
              <w:rPr>
                <w:sz w:val="16"/>
              </w:rPr>
              <w:t>AS</w:t>
            </w:r>
          </w:p>
        </w:tc>
        <w:tc>
          <w:tcPr>
            <w:tcW w:w="633" w:type="dxa"/>
          </w:tcPr>
          <w:p w14:paraId="340AC4C9" w14:textId="77777777" w:rsidR="00AF38E9" w:rsidRPr="00FC4079" w:rsidRDefault="00AF38E9" w:rsidP="00AF38E9">
            <w:pPr>
              <w:spacing w:line="240" w:lineRule="auto"/>
              <w:rPr>
                <w:sz w:val="16"/>
              </w:rPr>
            </w:pPr>
            <w:r w:rsidRPr="00FC4079">
              <w:rPr>
                <w:sz w:val="16"/>
              </w:rPr>
              <w:t xml:space="preserve">PDP </w:t>
            </w:r>
          </w:p>
        </w:tc>
        <w:tc>
          <w:tcPr>
            <w:tcW w:w="1728" w:type="dxa"/>
          </w:tcPr>
          <w:p w14:paraId="1C2C13E9" w14:textId="77777777" w:rsidR="00AF38E9" w:rsidRPr="00FC4079" w:rsidRDefault="00AF38E9" w:rsidP="00AF38E9">
            <w:pPr>
              <w:spacing w:line="240" w:lineRule="auto"/>
              <w:rPr>
                <w:sz w:val="16"/>
              </w:rPr>
            </w:pPr>
          </w:p>
        </w:tc>
        <w:tc>
          <w:tcPr>
            <w:tcW w:w="1728" w:type="dxa"/>
          </w:tcPr>
          <w:p w14:paraId="620490A8" w14:textId="77777777" w:rsidR="00AF38E9" w:rsidRPr="00FC4079" w:rsidRDefault="00AF38E9" w:rsidP="00AF38E9">
            <w:pPr>
              <w:spacing w:line="240" w:lineRule="auto"/>
              <w:rPr>
                <w:sz w:val="16"/>
              </w:rPr>
            </w:pPr>
          </w:p>
        </w:tc>
        <w:tc>
          <w:tcPr>
            <w:tcW w:w="682" w:type="dxa"/>
          </w:tcPr>
          <w:p w14:paraId="642E7404" w14:textId="77777777" w:rsidR="00AF38E9" w:rsidRPr="00FC4079" w:rsidRDefault="00AF38E9" w:rsidP="00AF38E9">
            <w:pPr>
              <w:spacing w:line="240" w:lineRule="auto"/>
              <w:rPr>
                <w:sz w:val="16"/>
              </w:rPr>
            </w:pPr>
            <w:r w:rsidRPr="00FC4079">
              <w:rPr>
                <w:sz w:val="16"/>
              </w:rPr>
              <w:t>1</w:t>
            </w:r>
          </w:p>
        </w:tc>
        <w:tc>
          <w:tcPr>
            <w:tcW w:w="682" w:type="dxa"/>
          </w:tcPr>
          <w:p w14:paraId="6525A860" w14:textId="77777777" w:rsidR="00AF38E9" w:rsidRPr="00FC4079" w:rsidRDefault="00AF38E9" w:rsidP="00AF38E9">
            <w:pPr>
              <w:spacing w:line="240" w:lineRule="auto"/>
              <w:rPr>
                <w:sz w:val="16"/>
              </w:rPr>
            </w:pPr>
            <w:r w:rsidRPr="00FC4079">
              <w:rPr>
                <w:sz w:val="16"/>
              </w:rPr>
              <w:t>0</w:t>
            </w:r>
          </w:p>
        </w:tc>
        <w:tc>
          <w:tcPr>
            <w:tcW w:w="1271" w:type="dxa"/>
          </w:tcPr>
          <w:p w14:paraId="70B94C6E" w14:textId="77777777" w:rsidR="00AF38E9" w:rsidRPr="00FC4079" w:rsidRDefault="00AF38E9" w:rsidP="00AF38E9">
            <w:pPr>
              <w:spacing w:line="240" w:lineRule="auto"/>
              <w:rPr>
                <w:sz w:val="16"/>
              </w:rPr>
            </w:pPr>
          </w:p>
        </w:tc>
        <w:tc>
          <w:tcPr>
            <w:tcW w:w="534" w:type="dxa"/>
          </w:tcPr>
          <w:p w14:paraId="0FB604D6" w14:textId="77777777" w:rsidR="00AF38E9" w:rsidRPr="00FC4079" w:rsidRDefault="00AF38E9" w:rsidP="00AF38E9">
            <w:pPr>
              <w:spacing w:line="240" w:lineRule="auto"/>
              <w:rPr>
                <w:sz w:val="16"/>
              </w:rPr>
            </w:pPr>
            <w:r w:rsidRPr="00FC4079">
              <w:rPr>
                <w:sz w:val="16"/>
              </w:rPr>
              <w:t>1</w:t>
            </w:r>
          </w:p>
        </w:tc>
        <w:tc>
          <w:tcPr>
            <w:tcW w:w="534" w:type="dxa"/>
          </w:tcPr>
          <w:p w14:paraId="54E4365F" w14:textId="77777777" w:rsidR="00AF38E9" w:rsidRPr="00FC4079" w:rsidRDefault="00AF38E9" w:rsidP="00AF38E9">
            <w:pPr>
              <w:spacing w:line="240" w:lineRule="auto"/>
              <w:rPr>
                <w:sz w:val="16"/>
              </w:rPr>
            </w:pPr>
          </w:p>
        </w:tc>
        <w:tc>
          <w:tcPr>
            <w:tcW w:w="864" w:type="dxa"/>
          </w:tcPr>
          <w:p w14:paraId="5206AFEE" w14:textId="77777777" w:rsidR="00AF38E9" w:rsidRPr="00FC4079" w:rsidRDefault="00AF38E9" w:rsidP="00AF38E9">
            <w:pPr>
              <w:spacing w:line="240" w:lineRule="auto"/>
              <w:rPr>
                <w:sz w:val="16"/>
              </w:rPr>
            </w:pPr>
          </w:p>
        </w:tc>
      </w:tr>
      <w:tr w:rsidR="00FC4079" w:rsidRPr="00FC4079" w14:paraId="27C3E1BD" w14:textId="77777777" w:rsidTr="00FC4079">
        <w:tc>
          <w:tcPr>
            <w:tcW w:w="1353" w:type="dxa"/>
          </w:tcPr>
          <w:p w14:paraId="172A31FE" w14:textId="77777777" w:rsidR="00AF38E9" w:rsidRPr="00FC4079" w:rsidRDefault="00AF38E9" w:rsidP="00AF38E9">
            <w:pPr>
              <w:spacing w:line="240" w:lineRule="auto"/>
              <w:rPr>
                <w:sz w:val="16"/>
              </w:rPr>
            </w:pPr>
            <w:r w:rsidRPr="00FC4079">
              <w:rPr>
                <w:sz w:val="16"/>
              </w:rPr>
              <w:t>Amoxicillin</w:t>
            </w:r>
          </w:p>
        </w:tc>
        <w:tc>
          <w:tcPr>
            <w:tcW w:w="2023" w:type="dxa"/>
          </w:tcPr>
          <w:p w14:paraId="48CC9565" w14:textId="77777777" w:rsidR="00AF38E9" w:rsidRPr="00FC4079" w:rsidRDefault="00AF38E9" w:rsidP="00AF38E9">
            <w:pPr>
              <w:spacing w:line="240" w:lineRule="auto"/>
              <w:rPr>
                <w:sz w:val="16"/>
              </w:rPr>
            </w:pPr>
            <w:r w:rsidRPr="00FC4079">
              <w:rPr>
                <w:sz w:val="16"/>
              </w:rPr>
              <w:t>Powder for oral suspension 125 mg (as trihydrate) per 5 mL, 100 mL</w:t>
            </w:r>
          </w:p>
        </w:tc>
        <w:tc>
          <w:tcPr>
            <w:tcW w:w="953" w:type="dxa"/>
          </w:tcPr>
          <w:p w14:paraId="6B8C1F67" w14:textId="77777777" w:rsidR="00AF38E9" w:rsidRPr="00FC4079" w:rsidRDefault="00AF38E9" w:rsidP="00AF38E9">
            <w:pPr>
              <w:spacing w:line="240" w:lineRule="auto"/>
              <w:rPr>
                <w:sz w:val="16"/>
              </w:rPr>
            </w:pPr>
            <w:r w:rsidRPr="00FC4079">
              <w:rPr>
                <w:sz w:val="16"/>
              </w:rPr>
              <w:t>Oral</w:t>
            </w:r>
          </w:p>
        </w:tc>
        <w:tc>
          <w:tcPr>
            <w:tcW w:w="1440" w:type="dxa"/>
          </w:tcPr>
          <w:p w14:paraId="799D98D7" w14:textId="77777777" w:rsidR="00AF38E9" w:rsidRPr="00FC4079" w:rsidRDefault="00AF38E9" w:rsidP="00AF38E9">
            <w:pPr>
              <w:spacing w:line="240" w:lineRule="auto"/>
              <w:rPr>
                <w:sz w:val="16"/>
              </w:rPr>
            </w:pPr>
            <w:r w:rsidRPr="00FC4079">
              <w:rPr>
                <w:sz w:val="16"/>
              </w:rPr>
              <w:t>Amoxil</w:t>
            </w:r>
          </w:p>
        </w:tc>
        <w:tc>
          <w:tcPr>
            <w:tcW w:w="534" w:type="dxa"/>
          </w:tcPr>
          <w:p w14:paraId="2DFD7BFF" w14:textId="77777777" w:rsidR="00AF38E9" w:rsidRPr="00FC4079" w:rsidRDefault="00AF38E9" w:rsidP="00AF38E9">
            <w:pPr>
              <w:spacing w:line="240" w:lineRule="auto"/>
              <w:rPr>
                <w:sz w:val="16"/>
              </w:rPr>
            </w:pPr>
            <w:r w:rsidRPr="00FC4079">
              <w:rPr>
                <w:sz w:val="16"/>
              </w:rPr>
              <w:t>AS</w:t>
            </w:r>
          </w:p>
        </w:tc>
        <w:tc>
          <w:tcPr>
            <w:tcW w:w="633" w:type="dxa"/>
          </w:tcPr>
          <w:p w14:paraId="708AC44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9874B8" w14:textId="77777777" w:rsidR="00AF38E9" w:rsidRPr="00FC4079" w:rsidRDefault="00AF38E9" w:rsidP="00AF38E9">
            <w:pPr>
              <w:spacing w:line="240" w:lineRule="auto"/>
              <w:rPr>
                <w:sz w:val="16"/>
              </w:rPr>
            </w:pPr>
          </w:p>
        </w:tc>
        <w:tc>
          <w:tcPr>
            <w:tcW w:w="1728" w:type="dxa"/>
          </w:tcPr>
          <w:p w14:paraId="71C26ED0" w14:textId="77777777" w:rsidR="00AF38E9" w:rsidRPr="00FC4079" w:rsidRDefault="00AF38E9" w:rsidP="00AF38E9">
            <w:pPr>
              <w:spacing w:line="240" w:lineRule="auto"/>
              <w:rPr>
                <w:sz w:val="16"/>
              </w:rPr>
            </w:pPr>
          </w:p>
        </w:tc>
        <w:tc>
          <w:tcPr>
            <w:tcW w:w="682" w:type="dxa"/>
          </w:tcPr>
          <w:p w14:paraId="4B2215B3" w14:textId="77777777" w:rsidR="00AF38E9" w:rsidRPr="00FC4079" w:rsidRDefault="00AF38E9" w:rsidP="00AF38E9">
            <w:pPr>
              <w:spacing w:line="240" w:lineRule="auto"/>
              <w:rPr>
                <w:sz w:val="16"/>
              </w:rPr>
            </w:pPr>
            <w:r w:rsidRPr="00FC4079">
              <w:rPr>
                <w:sz w:val="16"/>
              </w:rPr>
              <w:t>1</w:t>
            </w:r>
          </w:p>
        </w:tc>
        <w:tc>
          <w:tcPr>
            <w:tcW w:w="682" w:type="dxa"/>
          </w:tcPr>
          <w:p w14:paraId="75A762D8" w14:textId="77777777" w:rsidR="00AF38E9" w:rsidRPr="00FC4079" w:rsidRDefault="00AF38E9" w:rsidP="00AF38E9">
            <w:pPr>
              <w:spacing w:line="240" w:lineRule="auto"/>
              <w:rPr>
                <w:sz w:val="16"/>
              </w:rPr>
            </w:pPr>
            <w:r w:rsidRPr="00FC4079">
              <w:rPr>
                <w:sz w:val="16"/>
              </w:rPr>
              <w:t>1</w:t>
            </w:r>
          </w:p>
        </w:tc>
        <w:tc>
          <w:tcPr>
            <w:tcW w:w="1271" w:type="dxa"/>
          </w:tcPr>
          <w:p w14:paraId="3187EB1C" w14:textId="77777777" w:rsidR="00AF38E9" w:rsidRPr="00FC4079" w:rsidRDefault="00AF38E9" w:rsidP="00AF38E9">
            <w:pPr>
              <w:spacing w:line="240" w:lineRule="auto"/>
              <w:rPr>
                <w:sz w:val="16"/>
              </w:rPr>
            </w:pPr>
          </w:p>
        </w:tc>
        <w:tc>
          <w:tcPr>
            <w:tcW w:w="534" w:type="dxa"/>
          </w:tcPr>
          <w:p w14:paraId="465367B7" w14:textId="77777777" w:rsidR="00AF38E9" w:rsidRPr="00FC4079" w:rsidRDefault="00AF38E9" w:rsidP="00AF38E9">
            <w:pPr>
              <w:spacing w:line="240" w:lineRule="auto"/>
              <w:rPr>
                <w:sz w:val="16"/>
              </w:rPr>
            </w:pPr>
            <w:r w:rsidRPr="00FC4079">
              <w:rPr>
                <w:sz w:val="16"/>
              </w:rPr>
              <w:t>1</w:t>
            </w:r>
          </w:p>
        </w:tc>
        <w:tc>
          <w:tcPr>
            <w:tcW w:w="534" w:type="dxa"/>
          </w:tcPr>
          <w:p w14:paraId="08BEA975" w14:textId="77777777" w:rsidR="00AF38E9" w:rsidRPr="00FC4079" w:rsidRDefault="00AF38E9" w:rsidP="00AF38E9">
            <w:pPr>
              <w:spacing w:line="240" w:lineRule="auto"/>
              <w:rPr>
                <w:sz w:val="16"/>
              </w:rPr>
            </w:pPr>
          </w:p>
        </w:tc>
        <w:tc>
          <w:tcPr>
            <w:tcW w:w="864" w:type="dxa"/>
          </w:tcPr>
          <w:p w14:paraId="1577960B" w14:textId="77777777" w:rsidR="00AF38E9" w:rsidRPr="00FC4079" w:rsidRDefault="00AF38E9" w:rsidP="00AF38E9">
            <w:pPr>
              <w:spacing w:line="240" w:lineRule="auto"/>
              <w:rPr>
                <w:sz w:val="16"/>
              </w:rPr>
            </w:pPr>
          </w:p>
        </w:tc>
      </w:tr>
      <w:tr w:rsidR="00FC4079" w:rsidRPr="00FC4079" w14:paraId="397D30C4" w14:textId="77777777" w:rsidTr="00FC4079">
        <w:tc>
          <w:tcPr>
            <w:tcW w:w="1353" w:type="dxa"/>
          </w:tcPr>
          <w:p w14:paraId="20B7DCEA" w14:textId="77777777" w:rsidR="00AF38E9" w:rsidRPr="00FC4079" w:rsidRDefault="00AF38E9" w:rsidP="00AF38E9">
            <w:pPr>
              <w:spacing w:line="240" w:lineRule="auto"/>
              <w:rPr>
                <w:sz w:val="16"/>
              </w:rPr>
            </w:pPr>
            <w:r w:rsidRPr="00FC4079">
              <w:rPr>
                <w:sz w:val="16"/>
              </w:rPr>
              <w:t>Amoxicillin</w:t>
            </w:r>
          </w:p>
        </w:tc>
        <w:tc>
          <w:tcPr>
            <w:tcW w:w="2023" w:type="dxa"/>
          </w:tcPr>
          <w:p w14:paraId="48A2BAE6" w14:textId="77777777" w:rsidR="00AF38E9" w:rsidRPr="00FC4079" w:rsidRDefault="00AF38E9" w:rsidP="00AF38E9">
            <w:pPr>
              <w:spacing w:line="240" w:lineRule="auto"/>
              <w:rPr>
                <w:sz w:val="16"/>
              </w:rPr>
            </w:pPr>
            <w:r w:rsidRPr="00FC4079">
              <w:rPr>
                <w:sz w:val="16"/>
              </w:rPr>
              <w:t>Powder for oral suspension 125 mg (as trihydrate) per 5 mL, 100 mL</w:t>
            </w:r>
          </w:p>
        </w:tc>
        <w:tc>
          <w:tcPr>
            <w:tcW w:w="953" w:type="dxa"/>
          </w:tcPr>
          <w:p w14:paraId="25E8E4BF" w14:textId="77777777" w:rsidR="00AF38E9" w:rsidRPr="00FC4079" w:rsidRDefault="00AF38E9" w:rsidP="00AF38E9">
            <w:pPr>
              <w:spacing w:line="240" w:lineRule="auto"/>
              <w:rPr>
                <w:sz w:val="16"/>
              </w:rPr>
            </w:pPr>
            <w:r w:rsidRPr="00FC4079">
              <w:rPr>
                <w:sz w:val="16"/>
              </w:rPr>
              <w:t>Oral</w:t>
            </w:r>
          </w:p>
        </w:tc>
        <w:tc>
          <w:tcPr>
            <w:tcW w:w="1440" w:type="dxa"/>
          </w:tcPr>
          <w:p w14:paraId="729C2908" w14:textId="77777777" w:rsidR="00AF38E9" w:rsidRPr="00FC4079" w:rsidRDefault="00AF38E9" w:rsidP="00AF38E9">
            <w:pPr>
              <w:spacing w:line="240" w:lineRule="auto"/>
              <w:rPr>
                <w:sz w:val="16"/>
              </w:rPr>
            </w:pPr>
            <w:r w:rsidRPr="00FC4079">
              <w:rPr>
                <w:sz w:val="16"/>
              </w:rPr>
              <w:t>APO-Amoxycillin</w:t>
            </w:r>
          </w:p>
        </w:tc>
        <w:tc>
          <w:tcPr>
            <w:tcW w:w="534" w:type="dxa"/>
          </w:tcPr>
          <w:p w14:paraId="6BDF1A34" w14:textId="77777777" w:rsidR="00AF38E9" w:rsidRPr="00FC4079" w:rsidRDefault="00AF38E9" w:rsidP="00AF38E9">
            <w:pPr>
              <w:spacing w:line="240" w:lineRule="auto"/>
              <w:rPr>
                <w:sz w:val="16"/>
              </w:rPr>
            </w:pPr>
            <w:r w:rsidRPr="00FC4079">
              <w:rPr>
                <w:sz w:val="16"/>
              </w:rPr>
              <w:t>TX</w:t>
            </w:r>
          </w:p>
        </w:tc>
        <w:tc>
          <w:tcPr>
            <w:tcW w:w="633" w:type="dxa"/>
          </w:tcPr>
          <w:p w14:paraId="68FD384C" w14:textId="77777777" w:rsidR="00AF38E9" w:rsidRPr="00FC4079" w:rsidRDefault="00AF38E9" w:rsidP="00AF38E9">
            <w:pPr>
              <w:spacing w:line="240" w:lineRule="auto"/>
              <w:rPr>
                <w:sz w:val="16"/>
              </w:rPr>
            </w:pPr>
            <w:r w:rsidRPr="00FC4079">
              <w:rPr>
                <w:sz w:val="16"/>
              </w:rPr>
              <w:t xml:space="preserve">PDP </w:t>
            </w:r>
          </w:p>
        </w:tc>
        <w:tc>
          <w:tcPr>
            <w:tcW w:w="1728" w:type="dxa"/>
          </w:tcPr>
          <w:p w14:paraId="55659BBE" w14:textId="77777777" w:rsidR="00AF38E9" w:rsidRPr="00FC4079" w:rsidRDefault="00AF38E9" w:rsidP="00AF38E9">
            <w:pPr>
              <w:spacing w:line="240" w:lineRule="auto"/>
              <w:rPr>
                <w:sz w:val="16"/>
              </w:rPr>
            </w:pPr>
          </w:p>
        </w:tc>
        <w:tc>
          <w:tcPr>
            <w:tcW w:w="1728" w:type="dxa"/>
          </w:tcPr>
          <w:p w14:paraId="3614A396" w14:textId="77777777" w:rsidR="00AF38E9" w:rsidRPr="00FC4079" w:rsidRDefault="00AF38E9" w:rsidP="00AF38E9">
            <w:pPr>
              <w:spacing w:line="240" w:lineRule="auto"/>
              <w:rPr>
                <w:sz w:val="16"/>
              </w:rPr>
            </w:pPr>
          </w:p>
        </w:tc>
        <w:tc>
          <w:tcPr>
            <w:tcW w:w="682" w:type="dxa"/>
          </w:tcPr>
          <w:p w14:paraId="50D489FB" w14:textId="77777777" w:rsidR="00AF38E9" w:rsidRPr="00FC4079" w:rsidRDefault="00AF38E9" w:rsidP="00AF38E9">
            <w:pPr>
              <w:spacing w:line="240" w:lineRule="auto"/>
              <w:rPr>
                <w:sz w:val="16"/>
              </w:rPr>
            </w:pPr>
            <w:r w:rsidRPr="00FC4079">
              <w:rPr>
                <w:sz w:val="16"/>
              </w:rPr>
              <w:t>1</w:t>
            </w:r>
          </w:p>
        </w:tc>
        <w:tc>
          <w:tcPr>
            <w:tcW w:w="682" w:type="dxa"/>
          </w:tcPr>
          <w:p w14:paraId="04BE4FE2" w14:textId="77777777" w:rsidR="00AF38E9" w:rsidRPr="00FC4079" w:rsidRDefault="00AF38E9" w:rsidP="00AF38E9">
            <w:pPr>
              <w:spacing w:line="240" w:lineRule="auto"/>
              <w:rPr>
                <w:sz w:val="16"/>
              </w:rPr>
            </w:pPr>
            <w:r w:rsidRPr="00FC4079">
              <w:rPr>
                <w:sz w:val="16"/>
              </w:rPr>
              <w:t>0</w:t>
            </w:r>
          </w:p>
        </w:tc>
        <w:tc>
          <w:tcPr>
            <w:tcW w:w="1271" w:type="dxa"/>
          </w:tcPr>
          <w:p w14:paraId="140B4195" w14:textId="77777777" w:rsidR="00AF38E9" w:rsidRPr="00FC4079" w:rsidRDefault="00AF38E9" w:rsidP="00AF38E9">
            <w:pPr>
              <w:spacing w:line="240" w:lineRule="auto"/>
              <w:rPr>
                <w:sz w:val="16"/>
              </w:rPr>
            </w:pPr>
          </w:p>
        </w:tc>
        <w:tc>
          <w:tcPr>
            <w:tcW w:w="534" w:type="dxa"/>
          </w:tcPr>
          <w:p w14:paraId="0EDFB89D" w14:textId="77777777" w:rsidR="00AF38E9" w:rsidRPr="00FC4079" w:rsidRDefault="00AF38E9" w:rsidP="00AF38E9">
            <w:pPr>
              <w:spacing w:line="240" w:lineRule="auto"/>
              <w:rPr>
                <w:sz w:val="16"/>
              </w:rPr>
            </w:pPr>
            <w:r w:rsidRPr="00FC4079">
              <w:rPr>
                <w:sz w:val="16"/>
              </w:rPr>
              <w:t>1</w:t>
            </w:r>
          </w:p>
        </w:tc>
        <w:tc>
          <w:tcPr>
            <w:tcW w:w="534" w:type="dxa"/>
          </w:tcPr>
          <w:p w14:paraId="37BA1D74" w14:textId="77777777" w:rsidR="00AF38E9" w:rsidRPr="00FC4079" w:rsidRDefault="00AF38E9" w:rsidP="00AF38E9">
            <w:pPr>
              <w:spacing w:line="240" w:lineRule="auto"/>
              <w:rPr>
                <w:sz w:val="16"/>
              </w:rPr>
            </w:pPr>
          </w:p>
        </w:tc>
        <w:tc>
          <w:tcPr>
            <w:tcW w:w="864" w:type="dxa"/>
          </w:tcPr>
          <w:p w14:paraId="7A08AA60" w14:textId="77777777" w:rsidR="00AF38E9" w:rsidRPr="00FC4079" w:rsidRDefault="00AF38E9" w:rsidP="00AF38E9">
            <w:pPr>
              <w:spacing w:line="240" w:lineRule="auto"/>
              <w:rPr>
                <w:sz w:val="16"/>
              </w:rPr>
            </w:pPr>
          </w:p>
        </w:tc>
      </w:tr>
      <w:tr w:rsidR="00FC4079" w:rsidRPr="00FC4079" w14:paraId="49FDEF59" w14:textId="77777777" w:rsidTr="00FC4079">
        <w:tc>
          <w:tcPr>
            <w:tcW w:w="1353" w:type="dxa"/>
          </w:tcPr>
          <w:p w14:paraId="12C4ADD7" w14:textId="77777777" w:rsidR="00AF38E9" w:rsidRPr="00FC4079" w:rsidRDefault="00AF38E9" w:rsidP="00AF38E9">
            <w:pPr>
              <w:spacing w:line="240" w:lineRule="auto"/>
              <w:rPr>
                <w:sz w:val="16"/>
              </w:rPr>
            </w:pPr>
            <w:r w:rsidRPr="00FC4079">
              <w:rPr>
                <w:sz w:val="16"/>
              </w:rPr>
              <w:t>Amoxicillin</w:t>
            </w:r>
          </w:p>
        </w:tc>
        <w:tc>
          <w:tcPr>
            <w:tcW w:w="2023" w:type="dxa"/>
          </w:tcPr>
          <w:p w14:paraId="1E4DD465" w14:textId="77777777" w:rsidR="00AF38E9" w:rsidRPr="00FC4079" w:rsidRDefault="00AF38E9" w:rsidP="00AF38E9">
            <w:pPr>
              <w:spacing w:line="240" w:lineRule="auto"/>
              <w:rPr>
                <w:sz w:val="16"/>
              </w:rPr>
            </w:pPr>
            <w:r w:rsidRPr="00FC4079">
              <w:rPr>
                <w:sz w:val="16"/>
              </w:rPr>
              <w:t>Powder for oral suspension 125 mg (as trihydrate) per 5 mL, 100 mL</w:t>
            </w:r>
          </w:p>
        </w:tc>
        <w:tc>
          <w:tcPr>
            <w:tcW w:w="953" w:type="dxa"/>
          </w:tcPr>
          <w:p w14:paraId="2AD9DE84" w14:textId="77777777" w:rsidR="00AF38E9" w:rsidRPr="00FC4079" w:rsidRDefault="00AF38E9" w:rsidP="00AF38E9">
            <w:pPr>
              <w:spacing w:line="240" w:lineRule="auto"/>
              <w:rPr>
                <w:sz w:val="16"/>
              </w:rPr>
            </w:pPr>
            <w:r w:rsidRPr="00FC4079">
              <w:rPr>
                <w:sz w:val="16"/>
              </w:rPr>
              <w:t>Oral</w:t>
            </w:r>
          </w:p>
        </w:tc>
        <w:tc>
          <w:tcPr>
            <w:tcW w:w="1440" w:type="dxa"/>
          </w:tcPr>
          <w:p w14:paraId="033A2DCC" w14:textId="77777777" w:rsidR="00AF38E9" w:rsidRPr="00FC4079" w:rsidRDefault="00AF38E9" w:rsidP="00AF38E9">
            <w:pPr>
              <w:spacing w:line="240" w:lineRule="auto"/>
              <w:rPr>
                <w:sz w:val="16"/>
              </w:rPr>
            </w:pPr>
            <w:r w:rsidRPr="00FC4079">
              <w:rPr>
                <w:sz w:val="16"/>
              </w:rPr>
              <w:t>APO-Amoxycillin</w:t>
            </w:r>
          </w:p>
        </w:tc>
        <w:tc>
          <w:tcPr>
            <w:tcW w:w="534" w:type="dxa"/>
          </w:tcPr>
          <w:p w14:paraId="69FB954B" w14:textId="77777777" w:rsidR="00AF38E9" w:rsidRPr="00FC4079" w:rsidRDefault="00AF38E9" w:rsidP="00AF38E9">
            <w:pPr>
              <w:spacing w:line="240" w:lineRule="auto"/>
              <w:rPr>
                <w:sz w:val="16"/>
              </w:rPr>
            </w:pPr>
            <w:r w:rsidRPr="00FC4079">
              <w:rPr>
                <w:sz w:val="16"/>
              </w:rPr>
              <w:t>TX</w:t>
            </w:r>
          </w:p>
        </w:tc>
        <w:tc>
          <w:tcPr>
            <w:tcW w:w="633" w:type="dxa"/>
          </w:tcPr>
          <w:p w14:paraId="739B423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479B36" w14:textId="77777777" w:rsidR="00AF38E9" w:rsidRPr="00FC4079" w:rsidRDefault="00AF38E9" w:rsidP="00AF38E9">
            <w:pPr>
              <w:spacing w:line="240" w:lineRule="auto"/>
              <w:rPr>
                <w:sz w:val="16"/>
              </w:rPr>
            </w:pPr>
          </w:p>
        </w:tc>
        <w:tc>
          <w:tcPr>
            <w:tcW w:w="1728" w:type="dxa"/>
          </w:tcPr>
          <w:p w14:paraId="241A23B0" w14:textId="77777777" w:rsidR="00AF38E9" w:rsidRPr="00FC4079" w:rsidRDefault="00AF38E9" w:rsidP="00AF38E9">
            <w:pPr>
              <w:spacing w:line="240" w:lineRule="auto"/>
              <w:rPr>
                <w:sz w:val="16"/>
              </w:rPr>
            </w:pPr>
          </w:p>
        </w:tc>
        <w:tc>
          <w:tcPr>
            <w:tcW w:w="682" w:type="dxa"/>
          </w:tcPr>
          <w:p w14:paraId="19D7CBD7" w14:textId="77777777" w:rsidR="00AF38E9" w:rsidRPr="00FC4079" w:rsidRDefault="00AF38E9" w:rsidP="00AF38E9">
            <w:pPr>
              <w:spacing w:line="240" w:lineRule="auto"/>
              <w:rPr>
                <w:sz w:val="16"/>
              </w:rPr>
            </w:pPr>
            <w:r w:rsidRPr="00FC4079">
              <w:rPr>
                <w:sz w:val="16"/>
              </w:rPr>
              <w:t>1</w:t>
            </w:r>
          </w:p>
        </w:tc>
        <w:tc>
          <w:tcPr>
            <w:tcW w:w="682" w:type="dxa"/>
          </w:tcPr>
          <w:p w14:paraId="06B3B3BA" w14:textId="77777777" w:rsidR="00AF38E9" w:rsidRPr="00FC4079" w:rsidRDefault="00AF38E9" w:rsidP="00AF38E9">
            <w:pPr>
              <w:spacing w:line="240" w:lineRule="auto"/>
              <w:rPr>
                <w:sz w:val="16"/>
              </w:rPr>
            </w:pPr>
            <w:r w:rsidRPr="00FC4079">
              <w:rPr>
                <w:sz w:val="16"/>
              </w:rPr>
              <w:t>1</w:t>
            </w:r>
          </w:p>
        </w:tc>
        <w:tc>
          <w:tcPr>
            <w:tcW w:w="1271" w:type="dxa"/>
          </w:tcPr>
          <w:p w14:paraId="37029806" w14:textId="77777777" w:rsidR="00AF38E9" w:rsidRPr="00FC4079" w:rsidRDefault="00AF38E9" w:rsidP="00AF38E9">
            <w:pPr>
              <w:spacing w:line="240" w:lineRule="auto"/>
              <w:rPr>
                <w:sz w:val="16"/>
              </w:rPr>
            </w:pPr>
          </w:p>
        </w:tc>
        <w:tc>
          <w:tcPr>
            <w:tcW w:w="534" w:type="dxa"/>
          </w:tcPr>
          <w:p w14:paraId="798EF385" w14:textId="77777777" w:rsidR="00AF38E9" w:rsidRPr="00FC4079" w:rsidRDefault="00AF38E9" w:rsidP="00AF38E9">
            <w:pPr>
              <w:spacing w:line="240" w:lineRule="auto"/>
              <w:rPr>
                <w:sz w:val="16"/>
              </w:rPr>
            </w:pPr>
            <w:r w:rsidRPr="00FC4079">
              <w:rPr>
                <w:sz w:val="16"/>
              </w:rPr>
              <w:t>1</w:t>
            </w:r>
          </w:p>
        </w:tc>
        <w:tc>
          <w:tcPr>
            <w:tcW w:w="534" w:type="dxa"/>
          </w:tcPr>
          <w:p w14:paraId="7C21313F" w14:textId="77777777" w:rsidR="00AF38E9" w:rsidRPr="00FC4079" w:rsidRDefault="00AF38E9" w:rsidP="00AF38E9">
            <w:pPr>
              <w:spacing w:line="240" w:lineRule="auto"/>
              <w:rPr>
                <w:sz w:val="16"/>
              </w:rPr>
            </w:pPr>
          </w:p>
        </w:tc>
        <w:tc>
          <w:tcPr>
            <w:tcW w:w="864" w:type="dxa"/>
          </w:tcPr>
          <w:p w14:paraId="206B2883" w14:textId="77777777" w:rsidR="00AF38E9" w:rsidRPr="00FC4079" w:rsidRDefault="00AF38E9" w:rsidP="00AF38E9">
            <w:pPr>
              <w:spacing w:line="240" w:lineRule="auto"/>
              <w:rPr>
                <w:sz w:val="16"/>
              </w:rPr>
            </w:pPr>
          </w:p>
        </w:tc>
      </w:tr>
      <w:tr w:rsidR="00FC4079" w:rsidRPr="00FC4079" w14:paraId="2961D67B" w14:textId="77777777" w:rsidTr="00FC4079">
        <w:tc>
          <w:tcPr>
            <w:tcW w:w="1353" w:type="dxa"/>
          </w:tcPr>
          <w:p w14:paraId="2DD4074B" w14:textId="77777777" w:rsidR="00AF38E9" w:rsidRPr="00FC4079" w:rsidRDefault="00AF38E9" w:rsidP="00AF38E9">
            <w:pPr>
              <w:spacing w:line="240" w:lineRule="auto"/>
              <w:rPr>
                <w:sz w:val="16"/>
              </w:rPr>
            </w:pPr>
            <w:r w:rsidRPr="00FC4079">
              <w:rPr>
                <w:sz w:val="16"/>
              </w:rPr>
              <w:t>Amoxicillin</w:t>
            </w:r>
          </w:p>
        </w:tc>
        <w:tc>
          <w:tcPr>
            <w:tcW w:w="2023" w:type="dxa"/>
          </w:tcPr>
          <w:p w14:paraId="3A28998B" w14:textId="77777777" w:rsidR="00AF38E9" w:rsidRPr="00FC4079" w:rsidRDefault="00AF38E9" w:rsidP="00AF38E9">
            <w:pPr>
              <w:spacing w:line="240" w:lineRule="auto"/>
              <w:rPr>
                <w:sz w:val="16"/>
              </w:rPr>
            </w:pPr>
            <w:r w:rsidRPr="00FC4079">
              <w:rPr>
                <w:sz w:val="16"/>
              </w:rPr>
              <w:t>Powder for oral suspension 125 mg (as trihydrate) per 5 mL, 100 mL</w:t>
            </w:r>
          </w:p>
        </w:tc>
        <w:tc>
          <w:tcPr>
            <w:tcW w:w="953" w:type="dxa"/>
          </w:tcPr>
          <w:p w14:paraId="42974668" w14:textId="77777777" w:rsidR="00AF38E9" w:rsidRPr="00FC4079" w:rsidRDefault="00AF38E9" w:rsidP="00AF38E9">
            <w:pPr>
              <w:spacing w:line="240" w:lineRule="auto"/>
              <w:rPr>
                <w:sz w:val="16"/>
              </w:rPr>
            </w:pPr>
            <w:r w:rsidRPr="00FC4079">
              <w:rPr>
                <w:sz w:val="16"/>
              </w:rPr>
              <w:t>Oral</w:t>
            </w:r>
          </w:p>
        </w:tc>
        <w:tc>
          <w:tcPr>
            <w:tcW w:w="1440" w:type="dxa"/>
          </w:tcPr>
          <w:p w14:paraId="4074E69D" w14:textId="77777777" w:rsidR="00AF38E9" w:rsidRPr="00FC4079" w:rsidRDefault="00AF38E9" w:rsidP="00AF38E9">
            <w:pPr>
              <w:spacing w:line="240" w:lineRule="auto"/>
              <w:rPr>
                <w:sz w:val="16"/>
              </w:rPr>
            </w:pPr>
            <w:r w:rsidRPr="00FC4079">
              <w:rPr>
                <w:sz w:val="16"/>
              </w:rPr>
              <w:t>NOUMED AMOXICILLIN</w:t>
            </w:r>
          </w:p>
        </w:tc>
        <w:tc>
          <w:tcPr>
            <w:tcW w:w="534" w:type="dxa"/>
          </w:tcPr>
          <w:p w14:paraId="5FBFDEEA" w14:textId="77777777" w:rsidR="00AF38E9" w:rsidRPr="00FC4079" w:rsidRDefault="00AF38E9" w:rsidP="00AF38E9">
            <w:pPr>
              <w:spacing w:line="240" w:lineRule="auto"/>
              <w:rPr>
                <w:sz w:val="16"/>
              </w:rPr>
            </w:pPr>
            <w:r w:rsidRPr="00FC4079">
              <w:rPr>
                <w:sz w:val="16"/>
              </w:rPr>
              <w:t>VO</w:t>
            </w:r>
          </w:p>
        </w:tc>
        <w:tc>
          <w:tcPr>
            <w:tcW w:w="633" w:type="dxa"/>
          </w:tcPr>
          <w:p w14:paraId="5ED79497" w14:textId="77777777" w:rsidR="00AF38E9" w:rsidRPr="00FC4079" w:rsidRDefault="00AF38E9" w:rsidP="00AF38E9">
            <w:pPr>
              <w:spacing w:line="240" w:lineRule="auto"/>
              <w:rPr>
                <w:sz w:val="16"/>
              </w:rPr>
            </w:pPr>
            <w:r w:rsidRPr="00FC4079">
              <w:rPr>
                <w:sz w:val="16"/>
              </w:rPr>
              <w:t xml:space="preserve">PDP </w:t>
            </w:r>
          </w:p>
        </w:tc>
        <w:tc>
          <w:tcPr>
            <w:tcW w:w="1728" w:type="dxa"/>
          </w:tcPr>
          <w:p w14:paraId="0F6C600A" w14:textId="77777777" w:rsidR="00AF38E9" w:rsidRPr="00FC4079" w:rsidRDefault="00AF38E9" w:rsidP="00AF38E9">
            <w:pPr>
              <w:spacing w:line="240" w:lineRule="auto"/>
              <w:rPr>
                <w:sz w:val="16"/>
              </w:rPr>
            </w:pPr>
          </w:p>
        </w:tc>
        <w:tc>
          <w:tcPr>
            <w:tcW w:w="1728" w:type="dxa"/>
          </w:tcPr>
          <w:p w14:paraId="4BAD2AC9" w14:textId="77777777" w:rsidR="00AF38E9" w:rsidRPr="00FC4079" w:rsidRDefault="00AF38E9" w:rsidP="00AF38E9">
            <w:pPr>
              <w:spacing w:line="240" w:lineRule="auto"/>
              <w:rPr>
                <w:sz w:val="16"/>
              </w:rPr>
            </w:pPr>
          </w:p>
        </w:tc>
        <w:tc>
          <w:tcPr>
            <w:tcW w:w="682" w:type="dxa"/>
          </w:tcPr>
          <w:p w14:paraId="4D4F41FA" w14:textId="77777777" w:rsidR="00AF38E9" w:rsidRPr="00FC4079" w:rsidRDefault="00AF38E9" w:rsidP="00AF38E9">
            <w:pPr>
              <w:spacing w:line="240" w:lineRule="auto"/>
              <w:rPr>
                <w:sz w:val="16"/>
              </w:rPr>
            </w:pPr>
            <w:r w:rsidRPr="00FC4079">
              <w:rPr>
                <w:sz w:val="16"/>
              </w:rPr>
              <w:t>1</w:t>
            </w:r>
          </w:p>
        </w:tc>
        <w:tc>
          <w:tcPr>
            <w:tcW w:w="682" w:type="dxa"/>
          </w:tcPr>
          <w:p w14:paraId="74A2EF4E" w14:textId="77777777" w:rsidR="00AF38E9" w:rsidRPr="00FC4079" w:rsidRDefault="00AF38E9" w:rsidP="00AF38E9">
            <w:pPr>
              <w:spacing w:line="240" w:lineRule="auto"/>
              <w:rPr>
                <w:sz w:val="16"/>
              </w:rPr>
            </w:pPr>
            <w:r w:rsidRPr="00FC4079">
              <w:rPr>
                <w:sz w:val="16"/>
              </w:rPr>
              <w:t>0</w:t>
            </w:r>
          </w:p>
        </w:tc>
        <w:tc>
          <w:tcPr>
            <w:tcW w:w="1271" w:type="dxa"/>
          </w:tcPr>
          <w:p w14:paraId="29C37B39" w14:textId="77777777" w:rsidR="00AF38E9" w:rsidRPr="00FC4079" w:rsidRDefault="00AF38E9" w:rsidP="00AF38E9">
            <w:pPr>
              <w:spacing w:line="240" w:lineRule="auto"/>
              <w:rPr>
                <w:sz w:val="16"/>
              </w:rPr>
            </w:pPr>
          </w:p>
        </w:tc>
        <w:tc>
          <w:tcPr>
            <w:tcW w:w="534" w:type="dxa"/>
          </w:tcPr>
          <w:p w14:paraId="4B5B0529" w14:textId="77777777" w:rsidR="00AF38E9" w:rsidRPr="00FC4079" w:rsidRDefault="00AF38E9" w:rsidP="00AF38E9">
            <w:pPr>
              <w:spacing w:line="240" w:lineRule="auto"/>
              <w:rPr>
                <w:sz w:val="16"/>
              </w:rPr>
            </w:pPr>
            <w:r w:rsidRPr="00FC4079">
              <w:rPr>
                <w:sz w:val="16"/>
              </w:rPr>
              <w:t>1</w:t>
            </w:r>
          </w:p>
        </w:tc>
        <w:tc>
          <w:tcPr>
            <w:tcW w:w="534" w:type="dxa"/>
          </w:tcPr>
          <w:p w14:paraId="7DE1CC5C" w14:textId="77777777" w:rsidR="00AF38E9" w:rsidRPr="00FC4079" w:rsidRDefault="00AF38E9" w:rsidP="00AF38E9">
            <w:pPr>
              <w:spacing w:line="240" w:lineRule="auto"/>
              <w:rPr>
                <w:sz w:val="16"/>
              </w:rPr>
            </w:pPr>
          </w:p>
        </w:tc>
        <w:tc>
          <w:tcPr>
            <w:tcW w:w="864" w:type="dxa"/>
          </w:tcPr>
          <w:p w14:paraId="5A69D6C9" w14:textId="77777777" w:rsidR="00AF38E9" w:rsidRPr="00FC4079" w:rsidRDefault="00AF38E9" w:rsidP="00AF38E9">
            <w:pPr>
              <w:spacing w:line="240" w:lineRule="auto"/>
              <w:rPr>
                <w:sz w:val="16"/>
              </w:rPr>
            </w:pPr>
          </w:p>
        </w:tc>
      </w:tr>
      <w:tr w:rsidR="00FC4079" w:rsidRPr="00FC4079" w14:paraId="6AF22A0E" w14:textId="77777777" w:rsidTr="00FC4079">
        <w:tc>
          <w:tcPr>
            <w:tcW w:w="1353" w:type="dxa"/>
          </w:tcPr>
          <w:p w14:paraId="296DF105" w14:textId="77777777" w:rsidR="00AF38E9" w:rsidRPr="00FC4079" w:rsidRDefault="00AF38E9" w:rsidP="00AF38E9">
            <w:pPr>
              <w:spacing w:line="240" w:lineRule="auto"/>
              <w:rPr>
                <w:sz w:val="16"/>
              </w:rPr>
            </w:pPr>
            <w:r w:rsidRPr="00FC4079">
              <w:rPr>
                <w:sz w:val="16"/>
              </w:rPr>
              <w:t>Amoxicillin</w:t>
            </w:r>
          </w:p>
        </w:tc>
        <w:tc>
          <w:tcPr>
            <w:tcW w:w="2023" w:type="dxa"/>
          </w:tcPr>
          <w:p w14:paraId="79C41977" w14:textId="77777777" w:rsidR="00AF38E9" w:rsidRPr="00FC4079" w:rsidRDefault="00AF38E9" w:rsidP="00AF38E9">
            <w:pPr>
              <w:spacing w:line="240" w:lineRule="auto"/>
              <w:rPr>
                <w:sz w:val="16"/>
              </w:rPr>
            </w:pPr>
            <w:r w:rsidRPr="00FC4079">
              <w:rPr>
                <w:sz w:val="16"/>
              </w:rPr>
              <w:t>Powder for oral suspension 125 mg (as trihydrate) per 5 mL, 100 mL</w:t>
            </w:r>
          </w:p>
        </w:tc>
        <w:tc>
          <w:tcPr>
            <w:tcW w:w="953" w:type="dxa"/>
          </w:tcPr>
          <w:p w14:paraId="7311E376" w14:textId="77777777" w:rsidR="00AF38E9" w:rsidRPr="00FC4079" w:rsidRDefault="00AF38E9" w:rsidP="00AF38E9">
            <w:pPr>
              <w:spacing w:line="240" w:lineRule="auto"/>
              <w:rPr>
                <w:sz w:val="16"/>
              </w:rPr>
            </w:pPr>
            <w:r w:rsidRPr="00FC4079">
              <w:rPr>
                <w:sz w:val="16"/>
              </w:rPr>
              <w:t>Oral</w:t>
            </w:r>
          </w:p>
        </w:tc>
        <w:tc>
          <w:tcPr>
            <w:tcW w:w="1440" w:type="dxa"/>
          </w:tcPr>
          <w:p w14:paraId="1050222D" w14:textId="77777777" w:rsidR="00AF38E9" w:rsidRPr="00FC4079" w:rsidRDefault="00AF38E9" w:rsidP="00AF38E9">
            <w:pPr>
              <w:spacing w:line="240" w:lineRule="auto"/>
              <w:rPr>
                <w:sz w:val="16"/>
              </w:rPr>
            </w:pPr>
            <w:r w:rsidRPr="00FC4079">
              <w:rPr>
                <w:sz w:val="16"/>
              </w:rPr>
              <w:t>NOUMED AMOXICILLIN</w:t>
            </w:r>
          </w:p>
        </w:tc>
        <w:tc>
          <w:tcPr>
            <w:tcW w:w="534" w:type="dxa"/>
          </w:tcPr>
          <w:p w14:paraId="6D3BD902" w14:textId="77777777" w:rsidR="00AF38E9" w:rsidRPr="00FC4079" w:rsidRDefault="00AF38E9" w:rsidP="00AF38E9">
            <w:pPr>
              <w:spacing w:line="240" w:lineRule="auto"/>
              <w:rPr>
                <w:sz w:val="16"/>
              </w:rPr>
            </w:pPr>
            <w:r w:rsidRPr="00FC4079">
              <w:rPr>
                <w:sz w:val="16"/>
              </w:rPr>
              <w:t>VO</w:t>
            </w:r>
          </w:p>
        </w:tc>
        <w:tc>
          <w:tcPr>
            <w:tcW w:w="633" w:type="dxa"/>
          </w:tcPr>
          <w:p w14:paraId="2C01189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182973" w14:textId="77777777" w:rsidR="00AF38E9" w:rsidRPr="00FC4079" w:rsidRDefault="00AF38E9" w:rsidP="00AF38E9">
            <w:pPr>
              <w:spacing w:line="240" w:lineRule="auto"/>
              <w:rPr>
                <w:sz w:val="16"/>
              </w:rPr>
            </w:pPr>
          </w:p>
        </w:tc>
        <w:tc>
          <w:tcPr>
            <w:tcW w:w="1728" w:type="dxa"/>
          </w:tcPr>
          <w:p w14:paraId="56FAF226" w14:textId="77777777" w:rsidR="00AF38E9" w:rsidRPr="00FC4079" w:rsidRDefault="00AF38E9" w:rsidP="00AF38E9">
            <w:pPr>
              <w:spacing w:line="240" w:lineRule="auto"/>
              <w:rPr>
                <w:sz w:val="16"/>
              </w:rPr>
            </w:pPr>
          </w:p>
        </w:tc>
        <w:tc>
          <w:tcPr>
            <w:tcW w:w="682" w:type="dxa"/>
          </w:tcPr>
          <w:p w14:paraId="74287FAE" w14:textId="77777777" w:rsidR="00AF38E9" w:rsidRPr="00FC4079" w:rsidRDefault="00AF38E9" w:rsidP="00AF38E9">
            <w:pPr>
              <w:spacing w:line="240" w:lineRule="auto"/>
              <w:rPr>
                <w:sz w:val="16"/>
              </w:rPr>
            </w:pPr>
            <w:r w:rsidRPr="00FC4079">
              <w:rPr>
                <w:sz w:val="16"/>
              </w:rPr>
              <w:t>1</w:t>
            </w:r>
          </w:p>
        </w:tc>
        <w:tc>
          <w:tcPr>
            <w:tcW w:w="682" w:type="dxa"/>
          </w:tcPr>
          <w:p w14:paraId="50B73B48" w14:textId="77777777" w:rsidR="00AF38E9" w:rsidRPr="00FC4079" w:rsidRDefault="00AF38E9" w:rsidP="00AF38E9">
            <w:pPr>
              <w:spacing w:line="240" w:lineRule="auto"/>
              <w:rPr>
                <w:sz w:val="16"/>
              </w:rPr>
            </w:pPr>
            <w:r w:rsidRPr="00FC4079">
              <w:rPr>
                <w:sz w:val="16"/>
              </w:rPr>
              <w:t>1</w:t>
            </w:r>
          </w:p>
        </w:tc>
        <w:tc>
          <w:tcPr>
            <w:tcW w:w="1271" w:type="dxa"/>
          </w:tcPr>
          <w:p w14:paraId="206A29C7" w14:textId="77777777" w:rsidR="00AF38E9" w:rsidRPr="00FC4079" w:rsidRDefault="00AF38E9" w:rsidP="00AF38E9">
            <w:pPr>
              <w:spacing w:line="240" w:lineRule="auto"/>
              <w:rPr>
                <w:sz w:val="16"/>
              </w:rPr>
            </w:pPr>
          </w:p>
        </w:tc>
        <w:tc>
          <w:tcPr>
            <w:tcW w:w="534" w:type="dxa"/>
          </w:tcPr>
          <w:p w14:paraId="23D16AFF" w14:textId="77777777" w:rsidR="00AF38E9" w:rsidRPr="00FC4079" w:rsidRDefault="00AF38E9" w:rsidP="00AF38E9">
            <w:pPr>
              <w:spacing w:line="240" w:lineRule="auto"/>
              <w:rPr>
                <w:sz w:val="16"/>
              </w:rPr>
            </w:pPr>
            <w:r w:rsidRPr="00FC4079">
              <w:rPr>
                <w:sz w:val="16"/>
              </w:rPr>
              <w:t>1</w:t>
            </w:r>
          </w:p>
        </w:tc>
        <w:tc>
          <w:tcPr>
            <w:tcW w:w="534" w:type="dxa"/>
          </w:tcPr>
          <w:p w14:paraId="340278DA" w14:textId="77777777" w:rsidR="00AF38E9" w:rsidRPr="00FC4079" w:rsidRDefault="00AF38E9" w:rsidP="00AF38E9">
            <w:pPr>
              <w:spacing w:line="240" w:lineRule="auto"/>
              <w:rPr>
                <w:sz w:val="16"/>
              </w:rPr>
            </w:pPr>
          </w:p>
        </w:tc>
        <w:tc>
          <w:tcPr>
            <w:tcW w:w="864" w:type="dxa"/>
          </w:tcPr>
          <w:p w14:paraId="5DE31038" w14:textId="77777777" w:rsidR="00AF38E9" w:rsidRPr="00FC4079" w:rsidRDefault="00AF38E9" w:rsidP="00AF38E9">
            <w:pPr>
              <w:spacing w:line="240" w:lineRule="auto"/>
              <w:rPr>
                <w:sz w:val="16"/>
              </w:rPr>
            </w:pPr>
          </w:p>
        </w:tc>
      </w:tr>
      <w:tr w:rsidR="00FC4079" w:rsidRPr="00FC4079" w14:paraId="53D9B97B" w14:textId="77777777" w:rsidTr="00FC4079">
        <w:tc>
          <w:tcPr>
            <w:tcW w:w="1353" w:type="dxa"/>
          </w:tcPr>
          <w:p w14:paraId="674442A3" w14:textId="77777777" w:rsidR="00AF38E9" w:rsidRPr="00FC4079" w:rsidRDefault="00AF38E9" w:rsidP="00AF38E9">
            <w:pPr>
              <w:spacing w:line="240" w:lineRule="auto"/>
              <w:rPr>
                <w:sz w:val="16"/>
              </w:rPr>
            </w:pPr>
            <w:r w:rsidRPr="00FC4079">
              <w:rPr>
                <w:sz w:val="16"/>
              </w:rPr>
              <w:t>Amoxicillin</w:t>
            </w:r>
          </w:p>
        </w:tc>
        <w:tc>
          <w:tcPr>
            <w:tcW w:w="2023" w:type="dxa"/>
          </w:tcPr>
          <w:p w14:paraId="40BD4241"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37A385B0" w14:textId="77777777" w:rsidR="00AF38E9" w:rsidRPr="00FC4079" w:rsidRDefault="00AF38E9" w:rsidP="00AF38E9">
            <w:pPr>
              <w:spacing w:line="240" w:lineRule="auto"/>
              <w:rPr>
                <w:sz w:val="16"/>
              </w:rPr>
            </w:pPr>
            <w:r w:rsidRPr="00FC4079">
              <w:rPr>
                <w:sz w:val="16"/>
              </w:rPr>
              <w:t>Oral</w:t>
            </w:r>
          </w:p>
        </w:tc>
        <w:tc>
          <w:tcPr>
            <w:tcW w:w="1440" w:type="dxa"/>
          </w:tcPr>
          <w:p w14:paraId="174C951F" w14:textId="77777777" w:rsidR="00AF38E9" w:rsidRPr="00FC4079" w:rsidRDefault="00AF38E9" w:rsidP="00AF38E9">
            <w:pPr>
              <w:spacing w:line="240" w:lineRule="auto"/>
              <w:rPr>
                <w:sz w:val="16"/>
              </w:rPr>
            </w:pPr>
            <w:r w:rsidRPr="00FC4079">
              <w:rPr>
                <w:sz w:val="16"/>
              </w:rPr>
              <w:t>Amoxil Forte</w:t>
            </w:r>
          </w:p>
        </w:tc>
        <w:tc>
          <w:tcPr>
            <w:tcW w:w="534" w:type="dxa"/>
          </w:tcPr>
          <w:p w14:paraId="7001741D" w14:textId="77777777" w:rsidR="00AF38E9" w:rsidRPr="00FC4079" w:rsidRDefault="00AF38E9" w:rsidP="00AF38E9">
            <w:pPr>
              <w:spacing w:line="240" w:lineRule="auto"/>
              <w:rPr>
                <w:sz w:val="16"/>
              </w:rPr>
            </w:pPr>
            <w:r w:rsidRPr="00FC4079">
              <w:rPr>
                <w:sz w:val="16"/>
              </w:rPr>
              <w:t>AS</w:t>
            </w:r>
          </w:p>
        </w:tc>
        <w:tc>
          <w:tcPr>
            <w:tcW w:w="633" w:type="dxa"/>
          </w:tcPr>
          <w:p w14:paraId="02D08309" w14:textId="77777777" w:rsidR="00AF38E9" w:rsidRPr="00FC4079" w:rsidRDefault="00AF38E9" w:rsidP="00AF38E9">
            <w:pPr>
              <w:spacing w:line="240" w:lineRule="auto"/>
              <w:rPr>
                <w:sz w:val="16"/>
              </w:rPr>
            </w:pPr>
            <w:r w:rsidRPr="00FC4079">
              <w:rPr>
                <w:sz w:val="16"/>
              </w:rPr>
              <w:t xml:space="preserve">PDP </w:t>
            </w:r>
          </w:p>
        </w:tc>
        <w:tc>
          <w:tcPr>
            <w:tcW w:w="1728" w:type="dxa"/>
          </w:tcPr>
          <w:p w14:paraId="143FA58C" w14:textId="77777777" w:rsidR="00AF38E9" w:rsidRPr="00FC4079" w:rsidRDefault="00AF38E9" w:rsidP="00AF38E9">
            <w:pPr>
              <w:spacing w:line="240" w:lineRule="auto"/>
              <w:rPr>
                <w:sz w:val="16"/>
              </w:rPr>
            </w:pPr>
          </w:p>
        </w:tc>
        <w:tc>
          <w:tcPr>
            <w:tcW w:w="1728" w:type="dxa"/>
          </w:tcPr>
          <w:p w14:paraId="68BEA4F4" w14:textId="77777777" w:rsidR="00AF38E9" w:rsidRPr="00FC4079" w:rsidRDefault="00AF38E9" w:rsidP="00AF38E9">
            <w:pPr>
              <w:spacing w:line="240" w:lineRule="auto"/>
              <w:rPr>
                <w:sz w:val="16"/>
              </w:rPr>
            </w:pPr>
          </w:p>
        </w:tc>
        <w:tc>
          <w:tcPr>
            <w:tcW w:w="682" w:type="dxa"/>
          </w:tcPr>
          <w:p w14:paraId="74CB2537" w14:textId="77777777" w:rsidR="00AF38E9" w:rsidRPr="00FC4079" w:rsidRDefault="00AF38E9" w:rsidP="00AF38E9">
            <w:pPr>
              <w:spacing w:line="240" w:lineRule="auto"/>
              <w:rPr>
                <w:sz w:val="16"/>
              </w:rPr>
            </w:pPr>
            <w:r w:rsidRPr="00FC4079">
              <w:rPr>
                <w:sz w:val="16"/>
              </w:rPr>
              <w:t>1</w:t>
            </w:r>
          </w:p>
        </w:tc>
        <w:tc>
          <w:tcPr>
            <w:tcW w:w="682" w:type="dxa"/>
          </w:tcPr>
          <w:p w14:paraId="305FA37F" w14:textId="77777777" w:rsidR="00AF38E9" w:rsidRPr="00FC4079" w:rsidRDefault="00AF38E9" w:rsidP="00AF38E9">
            <w:pPr>
              <w:spacing w:line="240" w:lineRule="auto"/>
              <w:rPr>
                <w:sz w:val="16"/>
              </w:rPr>
            </w:pPr>
            <w:r w:rsidRPr="00FC4079">
              <w:rPr>
                <w:sz w:val="16"/>
              </w:rPr>
              <w:t>0</w:t>
            </w:r>
          </w:p>
        </w:tc>
        <w:tc>
          <w:tcPr>
            <w:tcW w:w="1271" w:type="dxa"/>
          </w:tcPr>
          <w:p w14:paraId="601003FF" w14:textId="77777777" w:rsidR="00AF38E9" w:rsidRPr="00FC4079" w:rsidRDefault="00AF38E9" w:rsidP="00AF38E9">
            <w:pPr>
              <w:spacing w:line="240" w:lineRule="auto"/>
              <w:rPr>
                <w:sz w:val="16"/>
              </w:rPr>
            </w:pPr>
          </w:p>
        </w:tc>
        <w:tc>
          <w:tcPr>
            <w:tcW w:w="534" w:type="dxa"/>
          </w:tcPr>
          <w:p w14:paraId="617624B4" w14:textId="77777777" w:rsidR="00AF38E9" w:rsidRPr="00FC4079" w:rsidRDefault="00AF38E9" w:rsidP="00AF38E9">
            <w:pPr>
              <w:spacing w:line="240" w:lineRule="auto"/>
              <w:rPr>
                <w:sz w:val="16"/>
              </w:rPr>
            </w:pPr>
            <w:r w:rsidRPr="00FC4079">
              <w:rPr>
                <w:sz w:val="16"/>
              </w:rPr>
              <w:t>1</w:t>
            </w:r>
          </w:p>
        </w:tc>
        <w:tc>
          <w:tcPr>
            <w:tcW w:w="534" w:type="dxa"/>
          </w:tcPr>
          <w:p w14:paraId="0C6AE9C8" w14:textId="77777777" w:rsidR="00AF38E9" w:rsidRPr="00FC4079" w:rsidRDefault="00AF38E9" w:rsidP="00AF38E9">
            <w:pPr>
              <w:spacing w:line="240" w:lineRule="auto"/>
              <w:rPr>
                <w:sz w:val="16"/>
              </w:rPr>
            </w:pPr>
          </w:p>
        </w:tc>
        <w:tc>
          <w:tcPr>
            <w:tcW w:w="864" w:type="dxa"/>
          </w:tcPr>
          <w:p w14:paraId="7C974FB4" w14:textId="77777777" w:rsidR="00AF38E9" w:rsidRPr="00FC4079" w:rsidRDefault="00AF38E9" w:rsidP="00AF38E9">
            <w:pPr>
              <w:spacing w:line="240" w:lineRule="auto"/>
              <w:rPr>
                <w:sz w:val="16"/>
              </w:rPr>
            </w:pPr>
          </w:p>
        </w:tc>
      </w:tr>
      <w:tr w:rsidR="00FC4079" w:rsidRPr="00FC4079" w14:paraId="44D51377" w14:textId="77777777" w:rsidTr="00FC4079">
        <w:tc>
          <w:tcPr>
            <w:tcW w:w="1353" w:type="dxa"/>
          </w:tcPr>
          <w:p w14:paraId="62AD7EB8" w14:textId="77777777" w:rsidR="00AF38E9" w:rsidRPr="00FC4079" w:rsidRDefault="00AF38E9" w:rsidP="00AF38E9">
            <w:pPr>
              <w:spacing w:line="240" w:lineRule="auto"/>
              <w:rPr>
                <w:sz w:val="16"/>
              </w:rPr>
            </w:pPr>
            <w:r w:rsidRPr="00FC4079">
              <w:rPr>
                <w:sz w:val="16"/>
              </w:rPr>
              <w:t>Amoxicillin</w:t>
            </w:r>
          </w:p>
        </w:tc>
        <w:tc>
          <w:tcPr>
            <w:tcW w:w="2023" w:type="dxa"/>
          </w:tcPr>
          <w:p w14:paraId="34E34D49"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0F18A757" w14:textId="77777777" w:rsidR="00AF38E9" w:rsidRPr="00FC4079" w:rsidRDefault="00AF38E9" w:rsidP="00AF38E9">
            <w:pPr>
              <w:spacing w:line="240" w:lineRule="auto"/>
              <w:rPr>
                <w:sz w:val="16"/>
              </w:rPr>
            </w:pPr>
            <w:r w:rsidRPr="00FC4079">
              <w:rPr>
                <w:sz w:val="16"/>
              </w:rPr>
              <w:t>Oral</w:t>
            </w:r>
          </w:p>
        </w:tc>
        <w:tc>
          <w:tcPr>
            <w:tcW w:w="1440" w:type="dxa"/>
          </w:tcPr>
          <w:p w14:paraId="3FD86276" w14:textId="77777777" w:rsidR="00AF38E9" w:rsidRPr="00FC4079" w:rsidRDefault="00AF38E9" w:rsidP="00AF38E9">
            <w:pPr>
              <w:spacing w:line="240" w:lineRule="auto"/>
              <w:rPr>
                <w:sz w:val="16"/>
              </w:rPr>
            </w:pPr>
            <w:r w:rsidRPr="00FC4079">
              <w:rPr>
                <w:sz w:val="16"/>
              </w:rPr>
              <w:t>Amoxil Forte</w:t>
            </w:r>
          </w:p>
        </w:tc>
        <w:tc>
          <w:tcPr>
            <w:tcW w:w="534" w:type="dxa"/>
          </w:tcPr>
          <w:p w14:paraId="6B4628FF" w14:textId="77777777" w:rsidR="00AF38E9" w:rsidRPr="00FC4079" w:rsidRDefault="00AF38E9" w:rsidP="00AF38E9">
            <w:pPr>
              <w:spacing w:line="240" w:lineRule="auto"/>
              <w:rPr>
                <w:sz w:val="16"/>
              </w:rPr>
            </w:pPr>
            <w:r w:rsidRPr="00FC4079">
              <w:rPr>
                <w:sz w:val="16"/>
              </w:rPr>
              <w:t>AS</w:t>
            </w:r>
          </w:p>
        </w:tc>
        <w:tc>
          <w:tcPr>
            <w:tcW w:w="633" w:type="dxa"/>
          </w:tcPr>
          <w:p w14:paraId="7D9FC0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AB2CF3" w14:textId="77777777" w:rsidR="00AF38E9" w:rsidRPr="00FC4079" w:rsidRDefault="00AF38E9" w:rsidP="00AF38E9">
            <w:pPr>
              <w:spacing w:line="240" w:lineRule="auto"/>
              <w:rPr>
                <w:sz w:val="16"/>
              </w:rPr>
            </w:pPr>
          </w:p>
        </w:tc>
        <w:tc>
          <w:tcPr>
            <w:tcW w:w="1728" w:type="dxa"/>
          </w:tcPr>
          <w:p w14:paraId="65E861FB" w14:textId="77777777" w:rsidR="00AF38E9" w:rsidRPr="00FC4079" w:rsidRDefault="00AF38E9" w:rsidP="00AF38E9">
            <w:pPr>
              <w:spacing w:line="240" w:lineRule="auto"/>
              <w:rPr>
                <w:sz w:val="16"/>
              </w:rPr>
            </w:pPr>
          </w:p>
        </w:tc>
        <w:tc>
          <w:tcPr>
            <w:tcW w:w="682" w:type="dxa"/>
          </w:tcPr>
          <w:p w14:paraId="1F03D631" w14:textId="77777777" w:rsidR="00AF38E9" w:rsidRPr="00FC4079" w:rsidRDefault="00AF38E9" w:rsidP="00AF38E9">
            <w:pPr>
              <w:spacing w:line="240" w:lineRule="auto"/>
              <w:rPr>
                <w:sz w:val="16"/>
              </w:rPr>
            </w:pPr>
            <w:r w:rsidRPr="00FC4079">
              <w:rPr>
                <w:sz w:val="16"/>
              </w:rPr>
              <w:t>1</w:t>
            </w:r>
          </w:p>
        </w:tc>
        <w:tc>
          <w:tcPr>
            <w:tcW w:w="682" w:type="dxa"/>
          </w:tcPr>
          <w:p w14:paraId="713CE0E0" w14:textId="77777777" w:rsidR="00AF38E9" w:rsidRPr="00FC4079" w:rsidRDefault="00AF38E9" w:rsidP="00AF38E9">
            <w:pPr>
              <w:spacing w:line="240" w:lineRule="auto"/>
              <w:rPr>
                <w:sz w:val="16"/>
              </w:rPr>
            </w:pPr>
            <w:r w:rsidRPr="00FC4079">
              <w:rPr>
                <w:sz w:val="16"/>
              </w:rPr>
              <w:t>1</w:t>
            </w:r>
          </w:p>
        </w:tc>
        <w:tc>
          <w:tcPr>
            <w:tcW w:w="1271" w:type="dxa"/>
          </w:tcPr>
          <w:p w14:paraId="478BF1BA" w14:textId="77777777" w:rsidR="00AF38E9" w:rsidRPr="00FC4079" w:rsidRDefault="00AF38E9" w:rsidP="00AF38E9">
            <w:pPr>
              <w:spacing w:line="240" w:lineRule="auto"/>
              <w:rPr>
                <w:sz w:val="16"/>
              </w:rPr>
            </w:pPr>
          </w:p>
        </w:tc>
        <w:tc>
          <w:tcPr>
            <w:tcW w:w="534" w:type="dxa"/>
          </w:tcPr>
          <w:p w14:paraId="5EC54C41" w14:textId="77777777" w:rsidR="00AF38E9" w:rsidRPr="00FC4079" w:rsidRDefault="00AF38E9" w:rsidP="00AF38E9">
            <w:pPr>
              <w:spacing w:line="240" w:lineRule="auto"/>
              <w:rPr>
                <w:sz w:val="16"/>
              </w:rPr>
            </w:pPr>
            <w:r w:rsidRPr="00FC4079">
              <w:rPr>
                <w:sz w:val="16"/>
              </w:rPr>
              <w:t>1</w:t>
            </w:r>
          </w:p>
        </w:tc>
        <w:tc>
          <w:tcPr>
            <w:tcW w:w="534" w:type="dxa"/>
          </w:tcPr>
          <w:p w14:paraId="520B31BA" w14:textId="77777777" w:rsidR="00AF38E9" w:rsidRPr="00FC4079" w:rsidRDefault="00AF38E9" w:rsidP="00AF38E9">
            <w:pPr>
              <w:spacing w:line="240" w:lineRule="auto"/>
              <w:rPr>
                <w:sz w:val="16"/>
              </w:rPr>
            </w:pPr>
          </w:p>
        </w:tc>
        <w:tc>
          <w:tcPr>
            <w:tcW w:w="864" w:type="dxa"/>
          </w:tcPr>
          <w:p w14:paraId="127F9DCA" w14:textId="77777777" w:rsidR="00AF38E9" w:rsidRPr="00FC4079" w:rsidRDefault="00AF38E9" w:rsidP="00AF38E9">
            <w:pPr>
              <w:spacing w:line="240" w:lineRule="auto"/>
              <w:rPr>
                <w:sz w:val="16"/>
              </w:rPr>
            </w:pPr>
          </w:p>
        </w:tc>
      </w:tr>
      <w:tr w:rsidR="00FC4079" w:rsidRPr="00FC4079" w14:paraId="68E77911" w14:textId="77777777" w:rsidTr="00FC4079">
        <w:tc>
          <w:tcPr>
            <w:tcW w:w="1353" w:type="dxa"/>
          </w:tcPr>
          <w:p w14:paraId="3D58A834" w14:textId="77777777" w:rsidR="00AF38E9" w:rsidRPr="00FC4079" w:rsidRDefault="00AF38E9" w:rsidP="00AF38E9">
            <w:pPr>
              <w:spacing w:line="240" w:lineRule="auto"/>
              <w:rPr>
                <w:sz w:val="16"/>
              </w:rPr>
            </w:pPr>
            <w:r w:rsidRPr="00FC4079">
              <w:rPr>
                <w:sz w:val="16"/>
              </w:rPr>
              <w:t>Amoxicillin</w:t>
            </w:r>
          </w:p>
        </w:tc>
        <w:tc>
          <w:tcPr>
            <w:tcW w:w="2023" w:type="dxa"/>
          </w:tcPr>
          <w:p w14:paraId="0D39A2EB"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772BC48B" w14:textId="77777777" w:rsidR="00AF38E9" w:rsidRPr="00FC4079" w:rsidRDefault="00AF38E9" w:rsidP="00AF38E9">
            <w:pPr>
              <w:spacing w:line="240" w:lineRule="auto"/>
              <w:rPr>
                <w:sz w:val="16"/>
              </w:rPr>
            </w:pPr>
            <w:r w:rsidRPr="00FC4079">
              <w:rPr>
                <w:sz w:val="16"/>
              </w:rPr>
              <w:t>Oral</w:t>
            </w:r>
          </w:p>
        </w:tc>
        <w:tc>
          <w:tcPr>
            <w:tcW w:w="1440" w:type="dxa"/>
          </w:tcPr>
          <w:p w14:paraId="65200B05" w14:textId="77777777" w:rsidR="00AF38E9" w:rsidRPr="00FC4079" w:rsidRDefault="00AF38E9" w:rsidP="00AF38E9">
            <w:pPr>
              <w:spacing w:line="240" w:lineRule="auto"/>
              <w:rPr>
                <w:sz w:val="16"/>
              </w:rPr>
            </w:pPr>
            <w:r w:rsidRPr="00FC4079">
              <w:rPr>
                <w:sz w:val="16"/>
              </w:rPr>
              <w:t>Amoxycillin Sandoz</w:t>
            </w:r>
          </w:p>
        </w:tc>
        <w:tc>
          <w:tcPr>
            <w:tcW w:w="534" w:type="dxa"/>
          </w:tcPr>
          <w:p w14:paraId="1953A8D8" w14:textId="77777777" w:rsidR="00AF38E9" w:rsidRPr="00FC4079" w:rsidRDefault="00AF38E9" w:rsidP="00AF38E9">
            <w:pPr>
              <w:spacing w:line="240" w:lineRule="auto"/>
              <w:rPr>
                <w:sz w:val="16"/>
              </w:rPr>
            </w:pPr>
            <w:r w:rsidRPr="00FC4079">
              <w:rPr>
                <w:sz w:val="16"/>
              </w:rPr>
              <w:t>SZ</w:t>
            </w:r>
          </w:p>
        </w:tc>
        <w:tc>
          <w:tcPr>
            <w:tcW w:w="633" w:type="dxa"/>
          </w:tcPr>
          <w:p w14:paraId="39811AC5" w14:textId="77777777" w:rsidR="00AF38E9" w:rsidRPr="00FC4079" w:rsidRDefault="00AF38E9" w:rsidP="00AF38E9">
            <w:pPr>
              <w:spacing w:line="240" w:lineRule="auto"/>
              <w:rPr>
                <w:sz w:val="16"/>
              </w:rPr>
            </w:pPr>
            <w:r w:rsidRPr="00FC4079">
              <w:rPr>
                <w:sz w:val="16"/>
              </w:rPr>
              <w:t xml:space="preserve">PDP </w:t>
            </w:r>
          </w:p>
        </w:tc>
        <w:tc>
          <w:tcPr>
            <w:tcW w:w="1728" w:type="dxa"/>
          </w:tcPr>
          <w:p w14:paraId="28ECC92A" w14:textId="77777777" w:rsidR="00AF38E9" w:rsidRPr="00FC4079" w:rsidRDefault="00AF38E9" w:rsidP="00AF38E9">
            <w:pPr>
              <w:spacing w:line="240" w:lineRule="auto"/>
              <w:rPr>
                <w:sz w:val="16"/>
              </w:rPr>
            </w:pPr>
          </w:p>
        </w:tc>
        <w:tc>
          <w:tcPr>
            <w:tcW w:w="1728" w:type="dxa"/>
          </w:tcPr>
          <w:p w14:paraId="1EEE22AE" w14:textId="77777777" w:rsidR="00AF38E9" w:rsidRPr="00FC4079" w:rsidRDefault="00AF38E9" w:rsidP="00AF38E9">
            <w:pPr>
              <w:spacing w:line="240" w:lineRule="auto"/>
              <w:rPr>
                <w:sz w:val="16"/>
              </w:rPr>
            </w:pPr>
          </w:p>
        </w:tc>
        <w:tc>
          <w:tcPr>
            <w:tcW w:w="682" w:type="dxa"/>
          </w:tcPr>
          <w:p w14:paraId="30B53F8F" w14:textId="77777777" w:rsidR="00AF38E9" w:rsidRPr="00FC4079" w:rsidRDefault="00AF38E9" w:rsidP="00AF38E9">
            <w:pPr>
              <w:spacing w:line="240" w:lineRule="auto"/>
              <w:rPr>
                <w:sz w:val="16"/>
              </w:rPr>
            </w:pPr>
            <w:r w:rsidRPr="00FC4079">
              <w:rPr>
                <w:sz w:val="16"/>
              </w:rPr>
              <w:t>1</w:t>
            </w:r>
          </w:p>
        </w:tc>
        <w:tc>
          <w:tcPr>
            <w:tcW w:w="682" w:type="dxa"/>
          </w:tcPr>
          <w:p w14:paraId="34541C54" w14:textId="77777777" w:rsidR="00AF38E9" w:rsidRPr="00FC4079" w:rsidRDefault="00AF38E9" w:rsidP="00AF38E9">
            <w:pPr>
              <w:spacing w:line="240" w:lineRule="auto"/>
              <w:rPr>
                <w:sz w:val="16"/>
              </w:rPr>
            </w:pPr>
            <w:r w:rsidRPr="00FC4079">
              <w:rPr>
                <w:sz w:val="16"/>
              </w:rPr>
              <w:t>0</w:t>
            </w:r>
          </w:p>
        </w:tc>
        <w:tc>
          <w:tcPr>
            <w:tcW w:w="1271" w:type="dxa"/>
          </w:tcPr>
          <w:p w14:paraId="19CF9204" w14:textId="77777777" w:rsidR="00AF38E9" w:rsidRPr="00FC4079" w:rsidRDefault="00AF38E9" w:rsidP="00AF38E9">
            <w:pPr>
              <w:spacing w:line="240" w:lineRule="auto"/>
              <w:rPr>
                <w:sz w:val="16"/>
              </w:rPr>
            </w:pPr>
          </w:p>
        </w:tc>
        <w:tc>
          <w:tcPr>
            <w:tcW w:w="534" w:type="dxa"/>
          </w:tcPr>
          <w:p w14:paraId="4B217294" w14:textId="77777777" w:rsidR="00AF38E9" w:rsidRPr="00FC4079" w:rsidRDefault="00AF38E9" w:rsidP="00AF38E9">
            <w:pPr>
              <w:spacing w:line="240" w:lineRule="auto"/>
              <w:rPr>
                <w:sz w:val="16"/>
              </w:rPr>
            </w:pPr>
            <w:r w:rsidRPr="00FC4079">
              <w:rPr>
                <w:sz w:val="16"/>
              </w:rPr>
              <w:t>1</w:t>
            </w:r>
          </w:p>
        </w:tc>
        <w:tc>
          <w:tcPr>
            <w:tcW w:w="534" w:type="dxa"/>
          </w:tcPr>
          <w:p w14:paraId="5D356A69" w14:textId="77777777" w:rsidR="00AF38E9" w:rsidRPr="00FC4079" w:rsidRDefault="00AF38E9" w:rsidP="00AF38E9">
            <w:pPr>
              <w:spacing w:line="240" w:lineRule="auto"/>
              <w:rPr>
                <w:sz w:val="16"/>
              </w:rPr>
            </w:pPr>
          </w:p>
        </w:tc>
        <w:tc>
          <w:tcPr>
            <w:tcW w:w="864" w:type="dxa"/>
          </w:tcPr>
          <w:p w14:paraId="65402565" w14:textId="77777777" w:rsidR="00AF38E9" w:rsidRPr="00FC4079" w:rsidRDefault="00AF38E9" w:rsidP="00AF38E9">
            <w:pPr>
              <w:spacing w:line="240" w:lineRule="auto"/>
              <w:rPr>
                <w:sz w:val="16"/>
              </w:rPr>
            </w:pPr>
          </w:p>
        </w:tc>
      </w:tr>
      <w:tr w:rsidR="00FC4079" w:rsidRPr="00FC4079" w14:paraId="281AF31B" w14:textId="77777777" w:rsidTr="00FC4079">
        <w:tc>
          <w:tcPr>
            <w:tcW w:w="1353" w:type="dxa"/>
          </w:tcPr>
          <w:p w14:paraId="131C782A" w14:textId="77777777" w:rsidR="00AF38E9" w:rsidRPr="00FC4079" w:rsidRDefault="00AF38E9" w:rsidP="00AF38E9">
            <w:pPr>
              <w:spacing w:line="240" w:lineRule="auto"/>
              <w:rPr>
                <w:sz w:val="16"/>
              </w:rPr>
            </w:pPr>
            <w:r w:rsidRPr="00FC4079">
              <w:rPr>
                <w:sz w:val="16"/>
              </w:rPr>
              <w:t>Amoxicillin</w:t>
            </w:r>
          </w:p>
        </w:tc>
        <w:tc>
          <w:tcPr>
            <w:tcW w:w="2023" w:type="dxa"/>
          </w:tcPr>
          <w:p w14:paraId="463AA7D1"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5344DE7B" w14:textId="77777777" w:rsidR="00AF38E9" w:rsidRPr="00FC4079" w:rsidRDefault="00AF38E9" w:rsidP="00AF38E9">
            <w:pPr>
              <w:spacing w:line="240" w:lineRule="auto"/>
              <w:rPr>
                <w:sz w:val="16"/>
              </w:rPr>
            </w:pPr>
            <w:r w:rsidRPr="00FC4079">
              <w:rPr>
                <w:sz w:val="16"/>
              </w:rPr>
              <w:t>Oral</w:t>
            </w:r>
          </w:p>
        </w:tc>
        <w:tc>
          <w:tcPr>
            <w:tcW w:w="1440" w:type="dxa"/>
          </w:tcPr>
          <w:p w14:paraId="1418018F" w14:textId="77777777" w:rsidR="00AF38E9" w:rsidRPr="00FC4079" w:rsidRDefault="00AF38E9" w:rsidP="00AF38E9">
            <w:pPr>
              <w:spacing w:line="240" w:lineRule="auto"/>
              <w:rPr>
                <w:sz w:val="16"/>
              </w:rPr>
            </w:pPr>
            <w:r w:rsidRPr="00FC4079">
              <w:rPr>
                <w:sz w:val="16"/>
              </w:rPr>
              <w:t>Amoxycillin Sandoz</w:t>
            </w:r>
          </w:p>
        </w:tc>
        <w:tc>
          <w:tcPr>
            <w:tcW w:w="534" w:type="dxa"/>
          </w:tcPr>
          <w:p w14:paraId="78007B80" w14:textId="77777777" w:rsidR="00AF38E9" w:rsidRPr="00FC4079" w:rsidRDefault="00AF38E9" w:rsidP="00AF38E9">
            <w:pPr>
              <w:spacing w:line="240" w:lineRule="auto"/>
              <w:rPr>
                <w:sz w:val="16"/>
              </w:rPr>
            </w:pPr>
            <w:r w:rsidRPr="00FC4079">
              <w:rPr>
                <w:sz w:val="16"/>
              </w:rPr>
              <w:t>SZ</w:t>
            </w:r>
          </w:p>
        </w:tc>
        <w:tc>
          <w:tcPr>
            <w:tcW w:w="633" w:type="dxa"/>
          </w:tcPr>
          <w:p w14:paraId="458ED2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2727CC" w14:textId="77777777" w:rsidR="00AF38E9" w:rsidRPr="00FC4079" w:rsidRDefault="00AF38E9" w:rsidP="00AF38E9">
            <w:pPr>
              <w:spacing w:line="240" w:lineRule="auto"/>
              <w:rPr>
                <w:sz w:val="16"/>
              </w:rPr>
            </w:pPr>
          </w:p>
        </w:tc>
        <w:tc>
          <w:tcPr>
            <w:tcW w:w="1728" w:type="dxa"/>
          </w:tcPr>
          <w:p w14:paraId="602E83B1" w14:textId="77777777" w:rsidR="00AF38E9" w:rsidRPr="00FC4079" w:rsidRDefault="00AF38E9" w:rsidP="00AF38E9">
            <w:pPr>
              <w:spacing w:line="240" w:lineRule="auto"/>
              <w:rPr>
                <w:sz w:val="16"/>
              </w:rPr>
            </w:pPr>
          </w:p>
        </w:tc>
        <w:tc>
          <w:tcPr>
            <w:tcW w:w="682" w:type="dxa"/>
          </w:tcPr>
          <w:p w14:paraId="737EFB2F" w14:textId="77777777" w:rsidR="00AF38E9" w:rsidRPr="00FC4079" w:rsidRDefault="00AF38E9" w:rsidP="00AF38E9">
            <w:pPr>
              <w:spacing w:line="240" w:lineRule="auto"/>
              <w:rPr>
                <w:sz w:val="16"/>
              </w:rPr>
            </w:pPr>
            <w:r w:rsidRPr="00FC4079">
              <w:rPr>
                <w:sz w:val="16"/>
              </w:rPr>
              <w:t>1</w:t>
            </w:r>
          </w:p>
        </w:tc>
        <w:tc>
          <w:tcPr>
            <w:tcW w:w="682" w:type="dxa"/>
          </w:tcPr>
          <w:p w14:paraId="69772AC4" w14:textId="77777777" w:rsidR="00AF38E9" w:rsidRPr="00FC4079" w:rsidRDefault="00AF38E9" w:rsidP="00AF38E9">
            <w:pPr>
              <w:spacing w:line="240" w:lineRule="auto"/>
              <w:rPr>
                <w:sz w:val="16"/>
              </w:rPr>
            </w:pPr>
            <w:r w:rsidRPr="00FC4079">
              <w:rPr>
                <w:sz w:val="16"/>
              </w:rPr>
              <w:t>1</w:t>
            </w:r>
          </w:p>
        </w:tc>
        <w:tc>
          <w:tcPr>
            <w:tcW w:w="1271" w:type="dxa"/>
          </w:tcPr>
          <w:p w14:paraId="1BB0823D" w14:textId="77777777" w:rsidR="00AF38E9" w:rsidRPr="00FC4079" w:rsidRDefault="00AF38E9" w:rsidP="00AF38E9">
            <w:pPr>
              <w:spacing w:line="240" w:lineRule="auto"/>
              <w:rPr>
                <w:sz w:val="16"/>
              </w:rPr>
            </w:pPr>
          </w:p>
        </w:tc>
        <w:tc>
          <w:tcPr>
            <w:tcW w:w="534" w:type="dxa"/>
          </w:tcPr>
          <w:p w14:paraId="5D811A40" w14:textId="77777777" w:rsidR="00AF38E9" w:rsidRPr="00FC4079" w:rsidRDefault="00AF38E9" w:rsidP="00AF38E9">
            <w:pPr>
              <w:spacing w:line="240" w:lineRule="auto"/>
              <w:rPr>
                <w:sz w:val="16"/>
              </w:rPr>
            </w:pPr>
            <w:r w:rsidRPr="00FC4079">
              <w:rPr>
                <w:sz w:val="16"/>
              </w:rPr>
              <w:t>1</w:t>
            </w:r>
          </w:p>
        </w:tc>
        <w:tc>
          <w:tcPr>
            <w:tcW w:w="534" w:type="dxa"/>
          </w:tcPr>
          <w:p w14:paraId="3CD8FD04" w14:textId="77777777" w:rsidR="00AF38E9" w:rsidRPr="00FC4079" w:rsidRDefault="00AF38E9" w:rsidP="00AF38E9">
            <w:pPr>
              <w:spacing w:line="240" w:lineRule="auto"/>
              <w:rPr>
                <w:sz w:val="16"/>
              </w:rPr>
            </w:pPr>
          </w:p>
        </w:tc>
        <w:tc>
          <w:tcPr>
            <w:tcW w:w="864" w:type="dxa"/>
          </w:tcPr>
          <w:p w14:paraId="6B6F4E47" w14:textId="77777777" w:rsidR="00AF38E9" w:rsidRPr="00FC4079" w:rsidRDefault="00AF38E9" w:rsidP="00AF38E9">
            <w:pPr>
              <w:spacing w:line="240" w:lineRule="auto"/>
              <w:rPr>
                <w:sz w:val="16"/>
              </w:rPr>
            </w:pPr>
          </w:p>
        </w:tc>
      </w:tr>
      <w:tr w:rsidR="00FC4079" w:rsidRPr="00FC4079" w14:paraId="1018A3B1" w14:textId="77777777" w:rsidTr="00FC4079">
        <w:tc>
          <w:tcPr>
            <w:tcW w:w="1353" w:type="dxa"/>
          </w:tcPr>
          <w:p w14:paraId="2CED0948" w14:textId="77777777" w:rsidR="00AF38E9" w:rsidRPr="00FC4079" w:rsidRDefault="00AF38E9" w:rsidP="00AF38E9">
            <w:pPr>
              <w:spacing w:line="240" w:lineRule="auto"/>
              <w:rPr>
                <w:sz w:val="16"/>
              </w:rPr>
            </w:pPr>
            <w:r w:rsidRPr="00FC4079">
              <w:rPr>
                <w:sz w:val="16"/>
              </w:rPr>
              <w:t>Amoxicillin</w:t>
            </w:r>
          </w:p>
        </w:tc>
        <w:tc>
          <w:tcPr>
            <w:tcW w:w="2023" w:type="dxa"/>
          </w:tcPr>
          <w:p w14:paraId="1C89EB05"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7209ECD0" w14:textId="77777777" w:rsidR="00AF38E9" w:rsidRPr="00FC4079" w:rsidRDefault="00AF38E9" w:rsidP="00AF38E9">
            <w:pPr>
              <w:spacing w:line="240" w:lineRule="auto"/>
              <w:rPr>
                <w:sz w:val="16"/>
              </w:rPr>
            </w:pPr>
            <w:r w:rsidRPr="00FC4079">
              <w:rPr>
                <w:sz w:val="16"/>
              </w:rPr>
              <w:t>Oral</w:t>
            </w:r>
          </w:p>
        </w:tc>
        <w:tc>
          <w:tcPr>
            <w:tcW w:w="1440" w:type="dxa"/>
          </w:tcPr>
          <w:p w14:paraId="01CEEB24" w14:textId="77777777" w:rsidR="00AF38E9" w:rsidRPr="00FC4079" w:rsidRDefault="00AF38E9" w:rsidP="00AF38E9">
            <w:pPr>
              <w:spacing w:line="240" w:lineRule="auto"/>
              <w:rPr>
                <w:sz w:val="16"/>
              </w:rPr>
            </w:pPr>
            <w:r w:rsidRPr="00FC4079">
              <w:rPr>
                <w:sz w:val="16"/>
              </w:rPr>
              <w:t>APO-Amoxycillin</w:t>
            </w:r>
          </w:p>
        </w:tc>
        <w:tc>
          <w:tcPr>
            <w:tcW w:w="534" w:type="dxa"/>
          </w:tcPr>
          <w:p w14:paraId="7A1F760D" w14:textId="77777777" w:rsidR="00AF38E9" w:rsidRPr="00FC4079" w:rsidRDefault="00AF38E9" w:rsidP="00AF38E9">
            <w:pPr>
              <w:spacing w:line="240" w:lineRule="auto"/>
              <w:rPr>
                <w:sz w:val="16"/>
              </w:rPr>
            </w:pPr>
            <w:r w:rsidRPr="00FC4079">
              <w:rPr>
                <w:sz w:val="16"/>
              </w:rPr>
              <w:t>TX</w:t>
            </w:r>
          </w:p>
        </w:tc>
        <w:tc>
          <w:tcPr>
            <w:tcW w:w="633" w:type="dxa"/>
          </w:tcPr>
          <w:p w14:paraId="2400D6D9" w14:textId="77777777" w:rsidR="00AF38E9" w:rsidRPr="00FC4079" w:rsidRDefault="00AF38E9" w:rsidP="00AF38E9">
            <w:pPr>
              <w:spacing w:line="240" w:lineRule="auto"/>
              <w:rPr>
                <w:sz w:val="16"/>
              </w:rPr>
            </w:pPr>
            <w:r w:rsidRPr="00FC4079">
              <w:rPr>
                <w:sz w:val="16"/>
              </w:rPr>
              <w:t xml:space="preserve">PDP </w:t>
            </w:r>
          </w:p>
        </w:tc>
        <w:tc>
          <w:tcPr>
            <w:tcW w:w="1728" w:type="dxa"/>
          </w:tcPr>
          <w:p w14:paraId="4F3F12A1" w14:textId="77777777" w:rsidR="00AF38E9" w:rsidRPr="00FC4079" w:rsidRDefault="00AF38E9" w:rsidP="00AF38E9">
            <w:pPr>
              <w:spacing w:line="240" w:lineRule="auto"/>
              <w:rPr>
                <w:sz w:val="16"/>
              </w:rPr>
            </w:pPr>
          </w:p>
        </w:tc>
        <w:tc>
          <w:tcPr>
            <w:tcW w:w="1728" w:type="dxa"/>
          </w:tcPr>
          <w:p w14:paraId="41BA957C" w14:textId="77777777" w:rsidR="00AF38E9" w:rsidRPr="00FC4079" w:rsidRDefault="00AF38E9" w:rsidP="00AF38E9">
            <w:pPr>
              <w:spacing w:line="240" w:lineRule="auto"/>
              <w:rPr>
                <w:sz w:val="16"/>
              </w:rPr>
            </w:pPr>
          </w:p>
        </w:tc>
        <w:tc>
          <w:tcPr>
            <w:tcW w:w="682" w:type="dxa"/>
          </w:tcPr>
          <w:p w14:paraId="2E059E93" w14:textId="77777777" w:rsidR="00AF38E9" w:rsidRPr="00FC4079" w:rsidRDefault="00AF38E9" w:rsidP="00AF38E9">
            <w:pPr>
              <w:spacing w:line="240" w:lineRule="auto"/>
              <w:rPr>
                <w:sz w:val="16"/>
              </w:rPr>
            </w:pPr>
            <w:r w:rsidRPr="00FC4079">
              <w:rPr>
                <w:sz w:val="16"/>
              </w:rPr>
              <w:t>1</w:t>
            </w:r>
          </w:p>
        </w:tc>
        <w:tc>
          <w:tcPr>
            <w:tcW w:w="682" w:type="dxa"/>
          </w:tcPr>
          <w:p w14:paraId="28A12FCA" w14:textId="77777777" w:rsidR="00AF38E9" w:rsidRPr="00FC4079" w:rsidRDefault="00AF38E9" w:rsidP="00AF38E9">
            <w:pPr>
              <w:spacing w:line="240" w:lineRule="auto"/>
              <w:rPr>
                <w:sz w:val="16"/>
              </w:rPr>
            </w:pPr>
            <w:r w:rsidRPr="00FC4079">
              <w:rPr>
                <w:sz w:val="16"/>
              </w:rPr>
              <w:t>0</w:t>
            </w:r>
          </w:p>
        </w:tc>
        <w:tc>
          <w:tcPr>
            <w:tcW w:w="1271" w:type="dxa"/>
          </w:tcPr>
          <w:p w14:paraId="4AB32FAD" w14:textId="77777777" w:rsidR="00AF38E9" w:rsidRPr="00FC4079" w:rsidRDefault="00AF38E9" w:rsidP="00AF38E9">
            <w:pPr>
              <w:spacing w:line="240" w:lineRule="auto"/>
              <w:rPr>
                <w:sz w:val="16"/>
              </w:rPr>
            </w:pPr>
          </w:p>
        </w:tc>
        <w:tc>
          <w:tcPr>
            <w:tcW w:w="534" w:type="dxa"/>
          </w:tcPr>
          <w:p w14:paraId="5738CAC6" w14:textId="77777777" w:rsidR="00AF38E9" w:rsidRPr="00FC4079" w:rsidRDefault="00AF38E9" w:rsidP="00AF38E9">
            <w:pPr>
              <w:spacing w:line="240" w:lineRule="auto"/>
              <w:rPr>
                <w:sz w:val="16"/>
              </w:rPr>
            </w:pPr>
            <w:r w:rsidRPr="00FC4079">
              <w:rPr>
                <w:sz w:val="16"/>
              </w:rPr>
              <w:t>1</w:t>
            </w:r>
          </w:p>
        </w:tc>
        <w:tc>
          <w:tcPr>
            <w:tcW w:w="534" w:type="dxa"/>
          </w:tcPr>
          <w:p w14:paraId="38C80059" w14:textId="77777777" w:rsidR="00AF38E9" w:rsidRPr="00FC4079" w:rsidRDefault="00AF38E9" w:rsidP="00AF38E9">
            <w:pPr>
              <w:spacing w:line="240" w:lineRule="auto"/>
              <w:rPr>
                <w:sz w:val="16"/>
              </w:rPr>
            </w:pPr>
          </w:p>
        </w:tc>
        <w:tc>
          <w:tcPr>
            <w:tcW w:w="864" w:type="dxa"/>
          </w:tcPr>
          <w:p w14:paraId="6BC217D1" w14:textId="77777777" w:rsidR="00AF38E9" w:rsidRPr="00FC4079" w:rsidRDefault="00AF38E9" w:rsidP="00AF38E9">
            <w:pPr>
              <w:spacing w:line="240" w:lineRule="auto"/>
              <w:rPr>
                <w:sz w:val="16"/>
              </w:rPr>
            </w:pPr>
          </w:p>
        </w:tc>
      </w:tr>
      <w:tr w:rsidR="00FC4079" w:rsidRPr="00FC4079" w14:paraId="5532F698" w14:textId="77777777" w:rsidTr="00FC4079">
        <w:tc>
          <w:tcPr>
            <w:tcW w:w="1353" w:type="dxa"/>
          </w:tcPr>
          <w:p w14:paraId="1C4C6D08" w14:textId="77777777" w:rsidR="00AF38E9" w:rsidRPr="00FC4079" w:rsidRDefault="00AF38E9" w:rsidP="00AF38E9">
            <w:pPr>
              <w:spacing w:line="240" w:lineRule="auto"/>
              <w:rPr>
                <w:sz w:val="16"/>
              </w:rPr>
            </w:pPr>
            <w:r w:rsidRPr="00FC4079">
              <w:rPr>
                <w:sz w:val="16"/>
              </w:rPr>
              <w:t>Amoxicillin</w:t>
            </w:r>
          </w:p>
        </w:tc>
        <w:tc>
          <w:tcPr>
            <w:tcW w:w="2023" w:type="dxa"/>
          </w:tcPr>
          <w:p w14:paraId="3AFF9A6F"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7AD45595" w14:textId="77777777" w:rsidR="00AF38E9" w:rsidRPr="00FC4079" w:rsidRDefault="00AF38E9" w:rsidP="00AF38E9">
            <w:pPr>
              <w:spacing w:line="240" w:lineRule="auto"/>
              <w:rPr>
                <w:sz w:val="16"/>
              </w:rPr>
            </w:pPr>
            <w:r w:rsidRPr="00FC4079">
              <w:rPr>
                <w:sz w:val="16"/>
              </w:rPr>
              <w:t>Oral</w:t>
            </w:r>
          </w:p>
        </w:tc>
        <w:tc>
          <w:tcPr>
            <w:tcW w:w="1440" w:type="dxa"/>
          </w:tcPr>
          <w:p w14:paraId="3EE43D59" w14:textId="77777777" w:rsidR="00AF38E9" w:rsidRPr="00FC4079" w:rsidRDefault="00AF38E9" w:rsidP="00AF38E9">
            <w:pPr>
              <w:spacing w:line="240" w:lineRule="auto"/>
              <w:rPr>
                <w:sz w:val="16"/>
              </w:rPr>
            </w:pPr>
            <w:r w:rsidRPr="00FC4079">
              <w:rPr>
                <w:sz w:val="16"/>
              </w:rPr>
              <w:t>APO-Amoxycillin</w:t>
            </w:r>
          </w:p>
        </w:tc>
        <w:tc>
          <w:tcPr>
            <w:tcW w:w="534" w:type="dxa"/>
          </w:tcPr>
          <w:p w14:paraId="551261DD" w14:textId="77777777" w:rsidR="00AF38E9" w:rsidRPr="00FC4079" w:rsidRDefault="00AF38E9" w:rsidP="00AF38E9">
            <w:pPr>
              <w:spacing w:line="240" w:lineRule="auto"/>
              <w:rPr>
                <w:sz w:val="16"/>
              </w:rPr>
            </w:pPr>
            <w:r w:rsidRPr="00FC4079">
              <w:rPr>
                <w:sz w:val="16"/>
              </w:rPr>
              <w:t>TX</w:t>
            </w:r>
          </w:p>
        </w:tc>
        <w:tc>
          <w:tcPr>
            <w:tcW w:w="633" w:type="dxa"/>
          </w:tcPr>
          <w:p w14:paraId="3D412FA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CE07BE" w14:textId="77777777" w:rsidR="00AF38E9" w:rsidRPr="00FC4079" w:rsidRDefault="00AF38E9" w:rsidP="00AF38E9">
            <w:pPr>
              <w:spacing w:line="240" w:lineRule="auto"/>
              <w:rPr>
                <w:sz w:val="16"/>
              </w:rPr>
            </w:pPr>
          </w:p>
        </w:tc>
        <w:tc>
          <w:tcPr>
            <w:tcW w:w="1728" w:type="dxa"/>
          </w:tcPr>
          <w:p w14:paraId="630BB0FB" w14:textId="77777777" w:rsidR="00AF38E9" w:rsidRPr="00FC4079" w:rsidRDefault="00AF38E9" w:rsidP="00AF38E9">
            <w:pPr>
              <w:spacing w:line="240" w:lineRule="auto"/>
              <w:rPr>
                <w:sz w:val="16"/>
              </w:rPr>
            </w:pPr>
          </w:p>
        </w:tc>
        <w:tc>
          <w:tcPr>
            <w:tcW w:w="682" w:type="dxa"/>
          </w:tcPr>
          <w:p w14:paraId="5291666C" w14:textId="77777777" w:rsidR="00AF38E9" w:rsidRPr="00FC4079" w:rsidRDefault="00AF38E9" w:rsidP="00AF38E9">
            <w:pPr>
              <w:spacing w:line="240" w:lineRule="auto"/>
              <w:rPr>
                <w:sz w:val="16"/>
              </w:rPr>
            </w:pPr>
            <w:r w:rsidRPr="00FC4079">
              <w:rPr>
                <w:sz w:val="16"/>
              </w:rPr>
              <w:t>1</w:t>
            </w:r>
          </w:p>
        </w:tc>
        <w:tc>
          <w:tcPr>
            <w:tcW w:w="682" w:type="dxa"/>
          </w:tcPr>
          <w:p w14:paraId="2F1323E3" w14:textId="77777777" w:rsidR="00AF38E9" w:rsidRPr="00FC4079" w:rsidRDefault="00AF38E9" w:rsidP="00AF38E9">
            <w:pPr>
              <w:spacing w:line="240" w:lineRule="auto"/>
              <w:rPr>
                <w:sz w:val="16"/>
              </w:rPr>
            </w:pPr>
            <w:r w:rsidRPr="00FC4079">
              <w:rPr>
                <w:sz w:val="16"/>
              </w:rPr>
              <w:t>1</w:t>
            </w:r>
          </w:p>
        </w:tc>
        <w:tc>
          <w:tcPr>
            <w:tcW w:w="1271" w:type="dxa"/>
          </w:tcPr>
          <w:p w14:paraId="0C548F77" w14:textId="77777777" w:rsidR="00AF38E9" w:rsidRPr="00FC4079" w:rsidRDefault="00AF38E9" w:rsidP="00AF38E9">
            <w:pPr>
              <w:spacing w:line="240" w:lineRule="auto"/>
              <w:rPr>
                <w:sz w:val="16"/>
              </w:rPr>
            </w:pPr>
          </w:p>
        </w:tc>
        <w:tc>
          <w:tcPr>
            <w:tcW w:w="534" w:type="dxa"/>
          </w:tcPr>
          <w:p w14:paraId="23106D19" w14:textId="77777777" w:rsidR="00AF38E9" w:rsidRPr="00FC4079" w:rsidRDefault="00AF38E9" w:rsidP="00AF38E9">
            <w:pPr>
              <w:spacing w:line="240" w:lineRule="auto"/>
              <w:rPr>
                <w:sz w:val="16"/>
              </w:rPr>
            </w:pPr>
            <w:r w:rsidRPr="00FC4079">
              <w:rPr>
                <w:sz w:val="16"/>
              </w:rPr>
              <w:t>1</w:t>
            </w:r>
          </w:p>
        </w:tc>
        <w:tc>
          <w:tcPr>
            <w:tcW w:w="534" w:type="dxa"/>
          </w:tcPr>
          <w:p w14:paraId="483619A5" w14:textId="77777777" w:rsidR="00AF38E9" w:rsidRPr="00FC4079" w:rsidRDefault="00AF38E9" w:rsidP="00AF38E9">
            <w:pPr>
              <w:spacing w:line="240" w:lineRule="auto"/>
              <w:rPr>
                <w:sz w:val="16"/>
              </w:rPr>
            </w:pPr>
          </w:p>
        </w:tc>
        <w:tc>
          <w:tcPr>
            <w:tcW w:w="864" w:type="dxa"/>
          </w:tcPr>
          <w:p w14:paraId="5E82A64E" w14:textId="77777777" w:rsidR="00AF38E9" w:rsidRPr="00FC4079" w:rsidRDefault="00AF38E9" w:rsidP="00AF38E9">
            <w:pPr>
              <w:spacing w:line="240" w:lineRule="auto"/>
              <w:rPr>
                <w:sz w:val="16"/>
              </w:rPr>
            </w:pPr>
          </w:p>
        </w:tc>
      </w:tr>
      <w:tr w:rsidR="00FC4079" w:rsidRPr="00FC4079" w14:paraId="2982D5D1" w14:textId="77777777" w:rsidTr="00FC4079">
        <w:tc>
          <w:tcPr>
            <w:tcW w:w="1353" w:type="dxa"/>
          </w:tcPr>
          <w:p w14:paraId="1F2B1384" w14:textId="77777777" w:rsidR="00AF38E9" w:rsidRPr="00FC4079" w:rsidRDefault="00AF38E9" w:rsidP="00AF38E9">
            <w:pPr>
              <w:spacing w:line="240" w:lineRule="auto"/>
              <w:rPr>
                <w:sz w:val="16"/>
              </w:rPr>
            </w:pPr>
            <w:r w:rsidRPr="00FC4079">
              <w:rPr>
                <w:sz w:val="16"/>
              </w:rPr>
              <w:t>Amoxicillin</w:t>
            </w:r>
          </w:p>
        </w:tc>
        <w:tc>
          <w:tcPr>
            <w:tcW w:w="2023" w:type="dxa"/>
          </w:tcPr>
          <w:p w14:paraId="529870D0"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3D2CCECD" w14:textId="77777777" w:rsidR="00AF38E9" w:rsidRPr="00FC4079" w:rsidRDefault="00AF38E9" w:rsidP="00AF38E9">
            <w:pPr>
              <w:spacing w:line="240" w:lineRule="auto"/>
              <w:rPr>
                <w:sz w:val="16"/>
              </w:rPr>
            </w:pPr>
            <w:r w:rsidRPr="00FC4079">
              <w:rPr>
                <w:sz w:val="16"/>
              </w:rPr>
              <w:t>Oral</w:t>
            </w:r>
          </w:p>
        </w:tc>
        <w:tc>
          <w:tcPr>
            <w:tcW w:w="1440" w:type="dxa"/>
          </w:tcPr>
          <w:p w14:paraId="7B06763F" w14:textId="77777777" w:rsidR="00AF38E9" w:rsidRPr="00FC4079" w:rsidRDefault="00AF38E9" w:rsidP="00AF38E9">
            <w:pPr>
              <w:spacing w:line="240" w:lineRule="auto"/>
              <w:rPr>
                <w:sz w:val="16"/>
              </w:rPr>
            </w:pPr>
            <w:r w:rsidRPr="00FC4079">
              <w:rPr>
                <w:sz w:val="16"/>
              </w:rPr>
              <w:t>Cilamox</w:t>
            </w:r>
          </w:p>
        </w:tc>
        <w:tc>
          <w:tcPr>
            <w:tcW w:w="534" w:type="dxa"/>
          </w:tcPr>
          <w:p w14:paraId="41F33EAE" w14:textId="77777777" w:rsidR="00AF38E9" w:rsidRPr="00FC4079" w:rsidRDefault="00AF38E9" w:rsidP="00AF38E9">
            <w:pPr>
              <w:spacing w:line="240" w:lineRule="auto"/>
              <w:rPr>
                <w:sz w:val="16"/>
              </w:rPr>
            </w:pPr>
            <w:r w:rsidRPr="00FC4079">
              <w:rPr>
                <w:sz w:val="16"/>
              </w:rPr>
              <w:t>AL</w:t>
            </w:r>
          </w:p>
        </w:tc>
        <w:tc>
          <w:tcPr>
            <w:tcW w:w="633" w:type="dxa"/>
          </w:tcPr>
          <w:p w14:paraId="2BB8735A" w14:textId="77777777" w:rsidR="00AF38E9" w:rsidRPr="00FC4079" w:rsidRDefault="00AF38E9" w:rsidP="00AF38E9">
            <w:pPr>
              <w:spacing w:line="240" w:lineRule="auto"/>
              <w:rPr>
                <w:sz w:val="16"/>
              </w:rPr>
            </w:pPr>
            <w:r w:rsidRPr="00FC4079">
              <w:rPr>
                <w:sz w:val="16"/>
              </w:rPr>
              <w:t xml:space="preserve">PDP </w:t>
            </w:r>
          </w:p>
        </w:tc>
        <w:tc>
          <w:tcPr>
            <w:tcW w:w="1728" w:type="dxa"/>
          </w:tcPr>
          <w:p w14:paraId="5E2E0AE0" w14:textId="77777777" w:rsidR="00AF38E9" w:rsidRPr="00FC4079" w:rsidRDefault="00AF38E9" w:rsidP="00AF38E9">
            <w:pPr>
              <w:spacing w:line="240" w:lineRule="auto"/>
              <w:rPr>
                <w:sz w:val="16"/>
              </w:rPr>
            </w:pPr>
          </w:p>
        </w:tc>
        <w:tc>
          <w:tcPr>
            <w:tcW w:w="1728" w:type="dxa"/>
          </w:tcPr>
          <w:p w14:paraId="276422A5" w14:textId="77777777" w:rsidR="00AF38E9" w:rsidRPr="00FC4079" w:rsidRDefault="00AF38E9" w:rsidP="00AF38E9">
            <w:pPr>
              <w:spacing w:line="240" w:lineRule="auto"/>
              <w:rPr>
                <w:sz w:val="16"/>
              </w:rPr>
            </w:pPr>
          </w:p>
        </w:tc>
        <w:tc>
          <w:tcPr>
            <w:tcW w:w="682" w:type="dxa"/>
          </w:tcPr>
          <w:p w14:paraId="4791E3AA" w14:textId="77777777" w:rsidR="00AF38E9" w:rsidRPr="00FC4079" w:rsidRDefault="00AF38E9" w:rsidP="00AF38E9">
            <w:pPr>
              <w:spacing w:line="240" w:lineRule="auto"/>
              <w:rPr>
                <w:sz w:val="16"/>
              </w:rPr>
            </w:pPr>
            <w:r w:rsidRPr="00FC4079">
              <w:rPr>
                <w:sz w:val="16"/>
              </w:rPr>
              <w:t>1</w:t>
            </w:r>
          </w:p>
        </w:tc>
        <w:tc>
          <w:tcPr>
            <w:tcW w:w="682" w:type="dxa"/>
          </w:tcPr>
          <w:p w14:paraId="42D7D4CA" w14:textId="77777777" w:rsidR="00AF38E9" w:rsidRPr="00FC4079" w:rsidRDefault="00AF38E9" w:rsidP="00AF38E9">
            <w:pPr>
              <w:spacing w:line="240" w:lineRule="auto"/>
              <w:rPr>
                <w:sz w:val="16"/>
              </w:rPr>
            </w:pPr>
            <w:r w:rsidRPr="00FC4079">
              <w:rPr>
                <w:sz w:val="16"/>
              </w:rPr>
              <w:t>0</w:t>
            </w:r>
          </w:p>
        </w:tc>
        <w:tc>
          <w:tcPr>
            <w:tcW w:w="1271" w:type="dxa"/>
          </w:tcPr>
          <w:p w14:paraId="6D0B0FAA" w14:textId="77777777" w:rsidR="00AF38E9" w:rsidRPr="00FC4079" w:rsidRDefault="00AF38E9" w:rsidP="00AF38E9">
            <w:pPr>
              <w:spacing w:line="240" w:lineRule="auto"/>
              <w:rPr>
                <w:sz w:val="16"/>
              </w:rPr>
            </w:pPr>
          </w:p>
        </w:tc>
        <w:tc>
          <w:tcPr>
            <w:tcW w:w="534" w:type="dxa"/>
          </w:tcPr>
          <w:p w14:paraId="5C64D522" w14:textId="77777777" w:rsidR="00AF38E9" w:rsidRPr="00FC4079" w:rsidRDefault="00AF38E9" w:rsidP="00AF38E9">
            <w:pPr>
              <w:spacing w:line="240" w:lineRule="auto"/>
              <w:rPr>
                <w:sz w:val="16"/>
              </w:rPr>
            </w:pPr>
            <w:r w:rsidRPr="00FC4079">
              <w:rPr>
                <w:sz w:val="16"/>
              </w:rPr>
              <w:t>1</w:t>
            </w:r>
          </w:p>
        </w:tc>
        <w:tc>
          <w:tcPr>
            <w:tcW w:w="534" w:type="dxa"/>
          </w:tcPr>
          <w:p w14:paraId="2351543E" w14:textId="77777777" w:rsidR="00AF38E9" w:rsidRPr="00FC4079" w:rsidRDefault="00AF38E9" w:rsidP="00AF38E9">
            <w:pPr>
              <w:spacing w:line="240" w:lineRule="auto"/>
              <w:rPr>
                <w:sz w:val="16"/>
              </w:rPr>
            </w:pPr>
          </w:p>
        </w:tc>
        <w:tc>
          <w:tcPr>
            <w:tcW w:w="864" w:type="dxa"/>
          </w:tcPr>
          <w:p w14:paraId="02198EAB" w14:textId="77777777" w:rsidR="00AF38E9" w:rsidRPr="00FC4079" w:rsidRDefault="00AF38E9" w:rsidP="00AF38E9">
            <w:pPr>
              <w:spacing w:line="240" w:lineRule="auto"/>
              <w:rPr>
                <w:sz w:val="16"/>
              </w:rPr>
            </w:pPr>
          </w:p>
        </w:tc>
      </w:tr>
      <w:tr w:rsidR="00FC4079" w:rsidRPr="00FC4079" w14:paraId="682A23DF" w14:textId="77777777" w:rsidTr="00FC4079">
        <w:tc>
          <w:tcPr>
            <w:tcW w:w="1353" w:type="dxa"/>
          </w:tcPr>
          <w:p w14:paraId="1B518667" w14:textId="77777777" w:rsidR="00AF38E9" w:rsidRPr="00FC4079" w:rsidRDefault="00AF38E9" w:rsidP="00AF38E9">
            <w:pPr>
              <w:spacing w:line="240" w:lineRule="auto"/>
              <w:rPr>
                <w:sz w:val="16"/>
              </w:rPr>
            </w:pPr>
            <w:r w:rsidRPr="00FC4079">
              <w:rPr>
                <w:sz w:val="16"/>
              </w:rPr>
              <w:t>Amoxicillin</w:t>
            </w:r>
          </w:p>
        </w:tc>
        <w:tc>
          <w:tcPr>
            <w:tcW w:w="2023" w:type="dxa"/>
          </w:tcPr>
          <w:p w14:paraId="219DCEDF"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3E16165B" w14:textId="77777777" w:rsidR="00AF38E9" w:rsidRPr="00FC4079" w:rsidRDefault="00AF38E9" w:rsidP="00AF38E9">
            <w:pPr>
              <w:spacing w:line="240" w:lineRule="auto"/>
              <w:rPr>
                <w:sz w:val="16"/>
              </w:rPr>
            </w:pPr>
            <w:r w:rsidRPr="00FC4079">
              <w:rPr>
                <w:sz w:val="16"/>
              </w:rPr>
              <w:t>Oral</w:t>
            </w:r>
          </w:p>
        </w:tc>
        <w:tc>
          <w:tcPr>
            <w:tcW w:w="1440" w:type="dxa"/>
          </w:tcPr>
          <w:p w14:paraId="706476A0" w14:textId="77777777" w:rsidR="00AF38E9" w:rsidRPr="00FC4079" w:rsidRDefault="00AF38E9" w:rsidP="00AF38E9">
            <w:pPr>
              <w:spacing w:line="240" w:lineRule="auto"/>
              <w:rPr>
                <w:sz w:val="16"/>
              </w:rPr>
            </w:pPr>
            <w:r w:rsidRPr="00FC4079">
              <w:rPr>
                <w:sz w:val="16"/>
              </w:rPr>
              <w:t>Cilamox</w:t>
            </w:r>
          </w:p>
        </w:tc>
        <w:tc>
          <w:tcPr>
            <w:tcW w:w="534" w:type="dxa"/>
          </w:tcPr>
          <w:p w14:paraId="5927C299" w14:textId="77777777" w:rsidR="00AF38E9" w:rsidRPr="00FC4079" w:rsidRDefault="00AF38E9" w:rsidP="00AF38E9">
            <w:pPr>
              <w:spacing w:line="240" w:lineRule="auto"/>
              <w:rPr>
                <w:sz w:val="16"/>
              </w:rPr>
            </w:pPr>
            <w:r w:rsidRPr="00FC4079">
              <w:rPr>
                <w:sz w:val="16"/>
              </w:rPr>
              <w:t>AL</w:t>
            </w:r>
          </w:p>
        </w:tc>
        <w:tc>
          <w:tcPr>
            <w:tcW w:w="633" w:type="dxa"/>
          </w:tcPr>
          <w:p w14:paraId="656145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BE5667" w14:textId="77777777" w:rsidR="00AF38E9" w:rsidRPr="00FC4079" w:rsidRDefault="00AF38E9" w:rsidP="00AF38E9">
            <w:pPr>
              <w:spacing w:line="240" w:lineRule="auto"/>
              <w:rPr>
                <w:sz w:val="16"/>
              </w:rPr>
            </w:pPr>
          </w:p>
        </w:tc>
        <w:tc>
          <w:tcPr>
            <w:tcW w:w="1728" w:type="dxa"/>
          </w:tcPr>
          <w:p w14:paraId="2405A455" w14:textId="77777777" w:rsidR="00AF38E9" w:rsidRPr="00FC4079" w:rsidRDefault="00AF38E9" w:rsidP="00AF38E9">
            <w:pPr>
              <w:spacing w:line="240" w:lineRule="auto"/>
              <w:rPr>
                <w:sz w:val="16"/>
              </w:rPr>
            </w:pPr>
          </w:p>
        </w:tc>
        <w:tc>
          <w:tcPr>
            <w:tcW w:w="682" w:type="dxa"/>
          </w:tcPr>
          <w:p w14:paraId="077E0E79" w14:textId="77777777" w:rsidR="00AF38E9" w:rsidRPr="00FC4079" w:rsidRDefault="00AF38E9" w:rsidP="00AF38E9">
            <w:pPr>
              <w:spacing w:line="240" w:lineRule="auto"/>
              <w:rPr>
                <w:sz w:val="16"/>
              </w:rPr>
            </w:pPr>
            <w:r w:rsidRPr="00FC4079">
              <w:rPr>
                <w:sz w:val="16"/>
              </w:rPr>
              <w:t>1</w:t>
            </w:r>
          </w:p>
        </w:tc>
        <w:tc>
          <w:tcPr>
            <w:tcW w:w="682" w:type="dxa"/>
          </w:tcPr>
          <w:p w14:paraId="09FDF746" w14:textId="77777777" w:rsidR="00AF38E9" w:rsidRPr="00FC4079" w:rsidRDefault="00AF38E9" w:rsidP="00AF38E9">
            <w:pPr>
              <w:spacing w:line="240" w:lineRule="auto"/>
              <w:rPr>
                <w:sz w:val="16"/>
              </w:rPr>
            </w:pPr>
            <w:r w:rsidRPr="00FC4079">
              <w:rPr>
                <w:sz w:val="16"/>
              </w:rPr>
              <w:t>1</w:t>
            </w:r>
          </w:p>
        </w:tc>
        <w:tc>
          <w:tcPr>
            <w:tcW w:w="1271" w:type="dxa"/>
          </w:tcPr>
          <w:p w14:paraId="6F03FE8F" w14:textId="77777777" w:rsidR="00AF38E9" w:rsidRPr="00FC4079" w:rsidRDefault="00AF38E9" w:rsidP="00AF38E9">
            <w:pPr>
              <w:spacing w:line="240" w:lineRule="auto"/>
              <w:rPr>
                <w:sz w:val="16"/>
              </w:rPr>
            </w:pPr>
          </w:p>
        </w:tc>
        <w:tc>
          <w:tcPr>
            <w:tcW w:w="534" w:type="dxa"/>
          </w:tcPr>
          <w:p w14:paraId="0749B4C1" w14:textId="77777777" w:rsidR="00AF38E9" w:rsidRPr="00FC4079" w:rsidRDefault="00AF38E9" w:rsidP="00AF38E9">
            <w:pPr>
              <w:spacing w:line="240" w:lineRule="auto"/>
              <w:rPr>
                <w:sz w:val="16"/>
              </w:rPr>
            </w:pPr>
            <w:r w:rsidRPr="00FC4079">
              <w:rPr>
                <w:sz w:val="16"/>
              </w:rPr>
              <w:t>1</w:t>
            </w:r>
          </w:p>
        </w:tc>
        <w:tc>
          <w:tcPr>
            <w:tcW w:w="534" w:type="dxa"/>
          </w:tcPr>
          <w:p w14:paraId="31A80CE2" w14:textId="77777777" w:rsidR="00AF38E9" w:rsidRPr="00FC4079" w:rsidRDefault="00AF38E9" w:rsidP="00AF38E9">
            <w:pPr>
              <w:spacing w:line="240" w:lineRule="auto"/>
              <w:rPr>
                <w:sz w:val="16"/>
              </w:rPr>
            </w:pPr>
          </w:p>
        </w:tc>
        <w:tc>
          <w:tcPr>
            <w:tcW w:w="864" w:type="dxa"/>
          </w:tcPr>
          <w:p w14:paraId="1702F97E" w14:textId="77777777" w:rsidR="00AF38E9" w:rsidRPr="00FC4079" w:rsidRDefault="00AF38E9" w:rsidP="00AF38E9">
            <w:pPr>
              <w:spacing w:line="240" w:lineRule="auto"/>
              <w:rPr>
                <w:sz w:val="16"/>
              </w:rPr>
            </w:pPr>
          </w:p>
        </w:tc>
      </w:tr>
      <w:tr w:rsidR="00FC4079" w:rsidRPr="00FC4079" w14:paraId="3D1A2334" w14:textId="77777777" w:rsidTr="00FC4079">
        <w:tc>
          <w:tcPr>
            <w:tcW w:w="1353" w:type="dxa"/>
          </w:tcPr>
          <w:p w14:paraId="33AF1EB2" w14:textId="77777777" w:rsidR="00AF38E9" w:rsidRPr="00FC4079" w:rsidRDefault="00AF38E9" w:rsidP="00AF38E9">
            <w:pPr>
              <w:spacing w:line="240" w:lineRule="auto"/>
              <w:rPr>
                <w:sz w:val="16"/>
              </w:rPr>
            </w:pPr>
            <w:r w:rsidRPr="00FC4079">
              <w:rPr>
                <w:sz w:val="16"/>
              </w:rPr>
              <w:t>Amoxicillin</w:t>
            </w:r>
          </w:p>
        </w:tc>
        <w:tc>
          <w:tcPr>
            <w:tcW w:w="2023" w:type="dxa"/>
          </w:tcPr>
          <w:p w14:paraId="60394FBB"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11B49433" w14:textId="77777777" w:rsidR="00AF38E9" w:rsidRPr="00FC4079" w:rsidRDefault="00AF38E9" w:rsidP="00AF38E9">
            <w:pPr>
              <w:spacing w:line="240" w:lineRule="auto"/>
              <w:rPr>
                <w:sz w:val="16"/>
              </w:rPr>
            </w:pPr>
            <w:r w:rsidRPr="00FC4079">
              <w:rPr>
                <w:sz w:val="16"/>
              </w:rPr>
              <w:t>Oral</w:t>
            </w:r>
          </w:p>
        </w:tc>
        <w:tc>
          <w:tcPr>
            <w:tcW w:w="1440" w:type="dxa"/>
          </w:tcPr>
          <w:p w14:paraId="57A62525" w14:textId="77777777" w:rsidR="00AF38E9" w:rsidRPr="00FC4079" w:rsidRDefault="00AF38E9" w:rsidP="00AF38E9">
            <w:pPr>
              <w:spacing w:line="240" w:lineRule="auto"/>
              <w:rPr>
                <w:sz w:val="16"/>
              </w:rPr>
            </w:pPr>
            <w:r w:rsidRPr="00FC4079">
              <w:rPr>
                <w:sz w:val="16"/>
              </w:rPr>
              <w:t>NOUMED AMOXICILLIN</w:t>
            </w:r>
          </w:p>
        </w:tc>
        <w:tc>
          <w:tcPr>
            <w:tcW w:w="534" w:type="dxa"/>
          </w:tcPr>
          <w:p w14:paraId="1BEBD443" w14:textId="77777777" w:rsidR="00AF38E9" w:rsidRPr="00FC4079" w:rsidRDefault="00AF38E9" w:rsidP="00AF38E9">
            <w:pPr>
              <w:spacing w:line="240" w:lineRule="auto"/>
              <w:rPr>
                <w:sz w:val="16"/>
              </w:rPr>
            </w:pPr>
            <w:r w:rsidRPr="00FC4079">
              <w:rPr>
                <w:sz w:val="16"/>
              </w:rPr>
              <w:t>VO</w:t>
            </w:r>
          </w:p>
        </w:tc>
        <w:tc>
          <w:tcPr>
            <w:tcW w:w="633" w:type="dxa"/>
          </w:tcPr>
          <w:p w14:paraId="413ABD52" w14:textId="77777777" w:rsidR="00AF38E9" w:rsidRPr="00FC4079" w:rsidRDefault="00AF38E9" w:rsidP="00AF38E9">
            <w:pPr>
              <w:spacing w:line="240" w:lineRule="auto"/>
              <w:rPr>
                <w:sz w:val="16"/>
              </w:rPr>
            </w:pPr>
            <w:r w:rsidRPr="00FC4079">
              <w:rPr>
                <w:sz w:val="16"/>
              </w:rPr>
              <w:t xml:space="preserve">PDP </w:t>
            </w:r>
          </w:p>
        </w:tc>
        <w:tc>
          <w:tcPr>
            <w:tcW w:w="1728" w:type="dxa"/>
          </w:tcPr>
          <w:p w14:paraId="057DC85C" w14:textId="77777777" w:rsidR="00AF38E9" w:rsidRPr="00FC4079" w:rsidRDefault="00AF38E9" w:rsidP="00AF38E9">
            <w:pPr>
              <w:spacing w:line="240" w:lineRule="auto"/>
              <w:rPr>
                <w:sz w:val="16"/>
              </w:rPr>
            </w:pPr>
          </w:p>
        </w:tc>
        <w:tc>
          <w:tcPr>
            <w:tcW w:w="1728" w:type="dxa"/>
          </w:tcPr>
          <w:p w14:paraId="457C3588" w14:textId="77777777" w:rsidR="00AF38E9" w:rsidRPr="00FC4079" w:rsidRDefault="00AF38E9" w:rsidP="00AF38E9">
            <w:pPr>
              <w:spacing w:line="240" w:lineRule="auto"/>
              <w:rPr>
                <w:sz w:val="16"/>
              </w:rPr>
            </w:pPr>
          </w:p>
        </w:tc>
        <w:tc>
          <w:tcPr>
            <w:tcW w:w="682" w:type="dxa"/>
          </w:tcPr>
          <w:p w14:paraId="491E8084" w14:textId="77777777" w:rsidR="00AF38E9" w:rsidRPr="00FC4079" w:rsidRDefault="00AF38E9" w:rsidP="00AF38E9">
            <w:pPr>
              <w:spacing w:line="240" w:lineRule="auto"/>
              <w:rPr>
                <w:sz w:val="16"/>
              </w:rPr>
            </w:pPr>
            <w:r w:rsidRPr="00FC4079">
              <w:rPr>
                <w:sz w:val="16"/>
              </w:rPr>
              <w:t>1</w:t>
            </w:r>
          </w:p>
        </w:tc>
        <w:tc>
          <w:tcPr>
            <w:tcW w:w="682" w:type="dxa"/>
          </w:tcPr>
          <w:p w14:paraId="32352730" w14:textId="77777777" w:rsidR="00AF38E9" w:rsidRPr="00FC4079" w:rsidRDefault="00AF38E9" w:rsidP="00AF38E9">
            <w:pPr>
              <w:spacing w:line="240" w:lineRule="auto"/>
              <w:rPr>
                <w:sz w:val="16"/>
              </w:rPr>
            </w:pPr>
            <w:r w:rsidRPr="00FC4079">
              <w:rPr>
                <w:sz w:val="16"/>
              </w:rPr>
              <w:t>0</w:t>
            </w:r>
          </w:p>
        </w:tc>
        <w:tc>
          <w:tcPr>
            <w:tcW w:w="1271" w:type="dxa"/>
          </w:tcPr>
          <w:p w14:paraId="3C2D311B" w14:textId="77777777" w:rsidR="00AF38E9" w:rsidRPr="00FC4079" w:rsidRDefault="00AF38E9" w:rsidP="00AF38E9">
            <w:pPr>
              <w:spacing w:line="240" w:lineRule="auto"/>
              <w:rPr>
                <w:sz w:val="16"/>
              </w:rPr>
            </w:pPr>
          </w:p>
        </w:tc>
        <w:tc>
          <w:tcPr>
            <w:tcW w:w="534" w:type="dxa"/>
          </w:tcPr>
          <w:p w14:paraId="2CC1BC64" w14:textId="77777777" w:rsidR="00AF38E9" w:rsidRPr="00FC4079" w:rsidRDefault="00AF38E9" w:rsidP="00AF38E9">
            <w:pPr>
              <w:spacing w:line="240" w:lineRule="auto"/>
              <w:rPr>
                <w:sz w:val="16"/>
              </w:rPr>
            </w:pPr>
            <w:r w:rsidRPr="00FC4079">
              <w:rPr>
                <w:sz w:val="16"/>
              </w:rPr>
              <w:t>1</w:t>
            </w:r>
          </w:p>
        </w:tc>
        <w:tc>
          <w:tcPr>
            <w:tcW w:w="534" w:type="dxa"/>
          </w:tcPr>
          <w:p w14:paraId="1F650B2B" w14:textId="77777777" w:rsidR="00AF38E9" w:rsidRPr="00FC4079" w:rsidRDefault="00AF38E9" w:rsidP="00AF38E9">
            <w:pPr>
              <w:spacing w:line="240" w:lineRule="auto"/>
              <w:rPr>
                <w:sz w:val="16"/>
              </w:rPr>
            </w:pPr>
          </w:p>
        </w:tc>
        <w:tc>
          <w:tcPr>
            <w:tcW w:w="864" w:type="dxa"/>
          </w:tcPr>
          <w:p w14:paraId="026A2500" w14:textId="77777777" w:rsidR="00AF38E9" w:rsidRPr="00FC4079" w:rsidRDefault="00AF38E9" w:rsidP="00AF38E9">
            <w:pPr>
              <w:spacing w:line="240" w:lineRule="auto"/>
              <w:rPr>
                <w:sz w:val="16"/>
              </w:rPr>
            </w:pPr>
          </w:p>
        </w:tc>
      </w:tr>
      <w:tr w:rsidR="00FC4079" w:rsidRPr="00FC4079" w14:paraId="17A4E8BD" w14:textId="77777777" w:rsidTr="00FC4079">
        <w:tc>
          <w:tcPr>
            <w:tcW w:w="1353" w:type="dxa"/>
          </w:tcPr>
          <w:p w14:paraId="2EC55032" w14:textId="77777777" w:rsidR="00AF38E9" w:rsidRPr="00FC4079" w:rsidRDefault="00AF38E9" w:rsidP="00AF38E9">
            <w:pPr>
              <w:spacing w:line="240" w:lineRule="auto"/>
              <w:rPr>
                <w:sz w:val="16"/>
              </w:rPr>
            </w:pPr>
            <w:r w:rsidRPr="00FC4079">
              <w:rPr>
                <w:sz w:val="16"/>
              </w:rPr>
              <w:t>Amoxicillin</w:t>
            </w:r>
          </w:p>
        </w:tc>
        <w:tc>
          <w:tcPr>
            <w:tcW w:w="2023" w:type="dxa"/>
          </w:tcPr>
          <w:p w14:paraId="62A25186" w14:textId="77777777" w:rsidR="00AF38E9" w:rsidRPr="00FC4079" w:rsidRDefault="00AF38E9" w:rsidP="00AF38E9">
            <w:pPr>
              <w:spacing w:line="240" w:lineRule="auto"/>
              <w:rPr>
                <w:sz w:val="16"/>
              </w:rPr>
            </w:pPr>
            <w:r w:rsidRPr="00FC4079">
              <w:rPr>
                <w:sz w:val="16"/>
              </w:rPr>
              <w:t>Powder for oral suspension 250 mg (as trihydrate) per 5 mL, 100 mL</w:t>
            </w:r>
          </w:p>
        </w:tc>
        <w:tc>
          <w:tcPr>
            <w:tcW w:w="953" w:type="dxa"/>
          </w:tcPr>
          <w:p w14:paraId="081E66D6" w14:textId="77777777" w:rsidR="00AF38E9" w:rsidRPr="00FC4079" w:rsidRDefault="00AF38E9" w:rsidP="00AF38E9">
            <w:pPr>
              <w:spacing w:line="240" w:lineRule="auto"/>
              <w:rPr>
                <w:sz w:val="16"/>
              </w:rPr>
            </w:pPr>
            <w:r w:rsidRPr="00FC4079">
              <w:rPr>
                <w:sz w:val="16"/>
              </w:rPr>
              <w:t>Oral</w:t>
            </w:r>
          </w:p>
        </w:tc>
        <w:tc>
          <w:tcPr>
            <w:tcW w:w="1440" w:type="dxa"/>
          </w:tcPr>
          <w:p w14:paraId="115BDB77" w14:textId="77777777" w:rsidR="00AF38E9" w:rsidRPr="00FC4079" w:rsidRDefault="00AF38E9" w:rsidP="00AF38E9">
            <w:pPr>
              <w:spacing w:line="240" w:lineRule="auto"/>
              <w:rPr>
                <w:sz w:val="16"/>
              </w:rPr>
            </w:pPr>
            <w:r w:rsidRPr="00FC4079">
              <w:rPr>
                <w:sz w:val="16"/>
              </w:rPr>
              <w:t>NOUMED AMOXICILLIN</w:t>
            </w:r>
          </w:p>
        </w:tc>
        <w:tc>
          <w:tcPr>
            <w:tcW w:w="534" w:type="dxa"/>
          </w:tcPr>
          <w:p w14:paraId="0BFF0ECB" w14:textId="77777777" w:rsidR="00AF38E9" w:rsidRPr="00FC4079" w:rsidRDefault="00AF38E9" w:rsidP="00AF38E9">
            <w:pPr>
              <w:spacing w:line="240" w:lineRule="auto"/>
              <w:rPr>
                <w:sz w:val="16"/>
              </w:rPr>
            </w:pPr>
            <w:r w:rsidRPr="00FC4079">
              <w:rPr>
                <w:sz w:val="16"/>
              </w:rPr>
              <w:t>VO</w:t>
            </w:r>
          </w:p>
        </w:tc>
        <w:tc>
          <w:tcPr>
            <w:tcW w:w="633" w:type="dxa"/>
          </w:tcPr>
          <w:p w14:paraId="52E73BD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EE9200" w14:textId="77777777" w:rsidR="00AF38E9" w:rsidRPr="00FC4079" w:rsidRDefault="00AF38E9" w:rsidP="00AF38E9">
            <w:pPr>
              <w:spacing w:line="240" w:lineRule="auto"/>
              <w:rPr>
                <w:sz w:val="16"/>
              </w:rPr>
            </w:pPr>
          </w:p>
        </w:tc>
        <w:tc>
          <w:tcPr>
            <w:tcW w:w="1728" w:type="dxa"/>
          </w:tcPr>
          <w:p w14:paraId="5A63D201" w14:textId="77777777" w:rsidR="00AF38E9" w:rsidRPr="00FC4079" w:rsidRDefault="00AF38E9" w:rsidP="00AF38E9">
            <w:pPr>
              <w:spacing w:line="240" w:lineRule="auto"/>
              <w:rPr>
                <w:sz w:val="16"/>
              </w:rPr>
            </w:pPr>
          </w:p>
        </w:tc>
        <w:tc>
          <w:tcPr>
            <w:tcW w:w="682" w:type="dxa"/>
          </w:tcPr>
          <w:p w14:paraId="427C5F8F" w14:textId="77777777" w:rsidR="00AF38E9" w:rsidRPr="00FC4079" w:rsidRDefault="00AF38E9" w:rsidP="00AF38E9">
            <w:pPr>
              <w:spacing w:line="240" w:lineRule="auto"/>
              <w:rPr>
                <w:sz w:val="16"/>
              </w:rPr>
            </w:pPr>
            <w:r w:rsidRPr="00FC4079">
              <w:rPr>
                <w:sz w:val="16"/>
              </w:rPr>
              <w:t>1</w:t>
            </w:r>
          </w:p>
        </w:tc>
        <w:tc>
          <w:tcPr>
            <w:tcW w:w="682" w:type="dxa"/>
          </w:tcPr>
          <w:p w14:paraId="386AB9B5" w14:textId="77777777" w:rsidR="00AF38E9" w:rsidRPr="00FC4079" w:rsidRDefault="00AF38E9" w:rsidP="00AF38E9">
            <w:pPr>
              <w:spacing w:line="240" w:lineRule="auto"/>
              <w:rPr>
                <w:sz w:val="16"/>
              </w:rPr>
            </w:pPr>
            <w:r w:rsidRPr="00FC4079">
              <w:rPr>
                <w:sz w:val="16"/>
              </w:rPr>
              <w:t>1</w:t>
            </w:r>
          </w:p>
        </w:tc>
        <w:tc>
          <w:tcPr>
            <w:tcW w:w="1271" w:type="dxa"/>
          </w:tcPr>
          <w:p w14:paraId="7163168A" w14:textId="77777777" w:rsidR="00AF38E9" w:rsidRPr="00FC4079" w:rsidRDefault="00AF38E9" w:rsidP="00AF38E9">
            <w:pPr>
              <w:spacing w:line="240" w:lineRule="auto"/>
              <w:rPr>
                <w:sz w:val="16"/>
              </w:rPr>
            </w:pPr>
          </w:p>
        </w:tc>
        <w:tc>
          <w:tcPr>
            <w:tcW w:w="534" w:type="dxa"/>
          </w:tcPr>
          <w:p w14:paraId="01649869" w14:textId="77777777" w:rsidR="00AF38E9" w:rsidRPr="00FC4079" w:rsidRDefault="00AF38E9" w:rsidP="00AF38E9">
            <w:pPr>
              <w:spacing w:line="240" w:lineRule="auto"/>
              <w:rPr>
                <w:sz w:val="16"/>
              </w:rPr>
            </w:pPr>
            <w:r w:rsidRPr="00FC4079">
              <w:rPr>
                <w:sz w:val="16"/>
              </w:rPr>
              <w:t>1</w:t>
            </w:r>
          </w:p>
        </w:tc>
        <w:tc>
          <w:tcPr>
            <w:tcW w:w="534" w:type="dxa"/>
          </w:tcPr>
          <w:p w14:paraId="0B379365" w14:textId="77777777" w:rsidR="00AF38E9" w:rsidRPr="00FC4079" w:rsidRDefault="00AF38E9" w:rsidP="00AF38E9">
            <w:pPr>
              <w:spacing w:line="240" w:lineRule="auto"/>
              <w:rPr>
                <w:sz w:val="16"/>
              </w:rPr>
            </w:pPr>
          </w:p>
        </w:tc>
        <w:tc>
          <w:tcPr>
            <w:tcW w:w="864" w:type="dxa"/>
          </w:tcPr>
          <w:p w14:paraId="6E1E335A" w14:textId="77777777" w:rsidR="00AF38E9" w:rsidRPr="00FC4079" w:rsidRDefault="00AF38E9" w:rsidP="00AF38E9">
            <w:pPr>
              <w:spacing w:line="240" w:lineRule="auto"/>
              <w:rPr>
                <w:sz w:val="16"/>
              </w:rPr>
            </w:pPr>
          </w:p>
        </w:tc>
      </w:tr>
      <w:tr w:rsidR="00FC4079" w:rsidRPr="00FC4079" w14:paraId="0EB76FB9" w14:textId="77777777" w:rsidTr="00FC4079">
        <w:tc>
          <w:tcPr>
            <w:tcW w:w="1353" w:type="dxa"/>
          </w:tcPr>
          <w:p w14:paraId="2C815F39" w14:textId="77777777" w:rsidR="00AF38E9" w:rsidRPr="00FC4079" w:rsidRDefault="00AF38E9" w:rsidP="00AF38E9">
            <w:pPr>
              <w:spacing w:line="240" w:lineRule="auto"/>
              <w:rPr>
                <w:sz w:val="16"/>
              </w:rPr>
            </w:pPr>
            <w:r w:rsidRPr="00FC4079">
              <w:rPr>
                <w:sz w:val="16"/>
              </w:rPr>
              <w:t>Amoxicillin</w:t>
            </w:r>
          </w:p>
        </w:tc>
        <w:tc>
          <w:tcPr>
            <w:tcW w:w="2023" w:type="dxa"/>
          </w:tcPr>
          <w:p w14:paraId="7A2EC8E6" w14:textId="77777777" w:rsidR="00AF38E9" w:rsidRPr="00FC4079" w:rsidRDefault="00AF38E9" w:rsidP="00AF38E9">
            <w:pPr>
              <w:spacing w:line="240" w:lineRule="auto"/>
              <w:rPr>
                <w:sz w:val="16"/>
              </w:rPr>
            </w:pPr>
            <w:r w:rsidRPr="00FC4079">
              <w:rPr>
                <w:sz w:val="16"/>
              </w:rPr>
              <w:t>Powder for oral suspension 500 mg (as trihydrate) per 5 mL, 100 mL</w:t>
            </w:r>
          </w:p>
        </w:tc>
        <w:tc>
          <w:tcPr>
            <w:tcW w:w="953" w:type="dxa"/>
          </w:tcPr>
          <w:p w14:paraId="6FDE0C6C" w14:textId="77777777" w:rsidR="00AF38E9" w:rsidRPr="00FC4079" w:rsidRDefault="00AF38E9" w:rsidP="00AF38E9">
            <w:pPr>
              <w:spacing w:line="240" w:lineRule="auto"/>
              <w:rPr>
                <w:sz w:val="16"/>
              </w:rPr>
            </w:pPr>
            <w:r w:rsidRPr="00FC4079">
              <w:rPr>
                <w:sz w:val="16"/>
              </w:rPr>
              <w:t>Oral</w:t>
            </w:r>
          </w:p>
        </w:tc>
        <w:tc>
          <w:tcPr>
            <w:tcW w:w="1440" w:type="dxa"/>
          </w:tcPr>
          <w:p w14:paraId="348F8897" w14:textId="77777777" w:rsidR="00AF38E9" w:rsidRPr="00FC4079" w:rsidRDefault="00AF38E9" w:rsidP="00AF38E9">
            <w:pPr>
              <w:spacing w:line="240" w:lineRule="auto"/>
              <w:rPr>
                <w:sz w:val="16"/>
              </w:rPr>
            </w:pPr>
            <w:r w:rsidRPr="00FC4079">
              <w:rPr>
                <w:sz w:val="16"/>
              </w:rPr>
              <w:t>Maxamox</w:t>
            </w:r>
          </w:p>
        </w:tc>
        <w:tc>
          <w:tcPr>
            <w:tcW w:w="534" w:type="dxa"/>
          </w:tcPr>
          <w:p w14:paraId="0177DE5A" w14:textId="77777777" w:rsidR="00AF38E9" w:rsidRPr="00FC4079" w:rsidRDefault="00AF38E9" w:rsidP="00AF38E9">
            <w:pPr>
              <w:spacing w:line="240" w:lineRule="auto"/>
              <w:rPr>
                <w:sz w:val="16"/>
              </w:rPr>
            </w:pPr>
            <w:r w:rsidRPr="00FC4079">
              <w:rPr>
                <w:sz w:val="16"/>
              </w:rPr>
              <w:t>SZ</w:t>
            </w:r>
          </w:p>
        </w:tc>
        <w:tc>
          <w:tcPr>
            <w:tcW w:w="633" w:type="dxa"/>
          </w:tcPr>
          <w:p w14:paraId="6E99DFD6" w14:textId="77777777" w:rsidR="00AF38E9" w:rsidRPr="00FC4079" w:rsidRDefault="00AF38E9" w:rsidP="00AF38E9">
            <w:pPr>
              <w:spacing w:line="240" w:lineRule="auto"/>
              <w:rPr>
                <w:sz w:val="16"/>
              </w:rPr>
            </w:pPr>
            <w:r w:rsidRPr="00FC4079">
              <w:rPr>
                <w:sz w:val="16"/>
              </w:rPr>
              <w:t xml:space="preserve">PDP </w:t>
            </w:r>
          </w:p>
        </w:tc>
        <w:tc>
          <w:tcPr>
            <w:tcW w:w="1728" w:type="dxa"/>
          </w:tcPr>
          <w:p w14:paraId="202CF6FA" w14:textId="77777777" w:rsidR="00AF38E9" w:rsidRPr="00FC4079" w:rsidRDefault="00AF38E9" w:rsidP="00AF38E9">
            <w:pPr>
              <w:spacing w:line="240" w:lineRule="auto"/>
              <w:rPr>
                <w:sz w:val="16"/>
              </w:rPr>
            </w:pPr>
          </w:p>
        </w:tc>
        <w:tc>
          <w:tcPr>
            <w:tcW w:w="1728" w:type="dxa"/>
          </w:tcPr>
          <w:p w14:paraId="780B98ED" w14:textId="77777777" w:rsidR="00AF38E9" w:rsidRPr="00FC4079" w:rsidRDefault="00AF38E9" w:rsidP="00AF38E9">
            <w:pPr>
              <w:spacing w:line="240" w:lineRule="auto"/>
              <w:rPr>
                <w:sz w:val="16"/>
              </w:rPr>
            </w:pPr>
          </w:p>
        </w:tc>
        <w:tc>
          <w:tcPr>
            <w:tcW w:w="682" w:type="dxa"/>
          </w:tcPr>
          <w:p w14:paraId="6FF6C091" w14:textId="77777777" w:rsidR="00AF38E9" w:rsidRPr="00FC4079" w:rsidRDefault="00AF38E9" w:rsidP="00AF38E9">
            <w:pPr>
              <w:spacing w:line="240" w:lineRule="auto"/>
              <w:rPr>
                <w:sz w:val="16"/>
              </w:rPr>
            </w:pPr>
            <w:r w:rsidRPr="00FC4079">
              <w:rPr>
                <w:sz w:val="16"/>
              </w:rPr>
              <w:t>1</w:t>
            </w:r>
          </w:p>
        </w:tc>
        <w:tc>
          <w:tcPr>
            <w:tcW w:w="682" w:type="dxa"/>
          </w:tcPr>
          <w:p w14:paraId="68468045" w14:textId="77777777" w:rsidR="00AF38E9" w:rsidRPr="00FC4079" w:rsidRDefault="00AF38E9" w:rsidP="00AF38E9">
            <w:pPr>
              <w:spacing w:line="240" w:lineRule="auto"/>
              <w:rPr>
                <w:sz w:val="16"/>
              </w:rPr>
            </w:pPr>
            <w:r w:rsidRPr="00FC4079">
              <w:rPr>
                <w:sz w:val="16"/>
              </w:rPr>
              <w:t>0</w:t>
            </w:r>
          </w:p>
        </w:tc>
        <w:tc>
          <w:tcPr>
            <w:tcW w:w="1271" w:type="dxa"/>
          </w:tcPr>
          <w:p w14:paraId="73B3D22C" w14:textId="77777777" w:rsidR="00AF38E9" w:rsidRPr="00FC4079" w:rsidRDefault="00AF38E9" w:rsidP="00AF38E9">
            <w:pPr>
              <w:spacing w:line="240" w:lineRule="auto"/>
              <w:rPr>
                <w:sz w:val="16"/>
              </w:rPr>
            </w:pPr>
          </w:p>
        </w:tc>
        <w:tc>
          <w:tcPr>
            <w:tcW w:w="534" w:type="dxa"/>
          </w:tcPr>
          <w:p w14:paraId="5492CC88" w14:textId="77777777" w:rsidR="00AF38E9" w:rsidRPr="00FC4079" w:rsidRDefault="00AF38E9" w:rsidP="00AF38E9">
            <w:pPr>
              <w:spacing w:line="240" w:lineRule="auto"/>
              <w:rPr>
                <w:sz w:val="16"/>
              </w:rPr>
            </w:pPr>
            <w:r w:rsidRPr="00FC4079">
              <w:rPr>
                <w:sz w:val="16"/>
              </w:rPr>
              <w:t>1</w:t>
            </w:r>
          </w:p>
        </w:tc>
        <w:tc>
          <w:tcPr>
            <w:tcW w:w="534" w:type="dxa"/>
          </w:tcPr>
          <w:p w14:paraId="1EBD62A3" w14:textId="77777777" w:rsidR="00AF38E9" w:rsidRPr="00FC4079" w:rsidRDefault="00AF38E9" w:rsidP="00AF38E9">
            <w:pPr>
              <w:spacing w:line="240" w:lineRule="auto"/>
              <w:rPr>
                <w:sz w:val="16"/>
              </w:rPr>
            </w:pPr>
          </w:p>
        </w:tc>
        <w:tc>
          <w:tcPr>
            <w:tcW w:w="864" w:type="dxa"/>
          </w:tcPr>
          <w:p w14:paraId="627DC9E6" w14:textId="77777777" w:rsidR="00AF38E9" w:rsidRPr="00FC4079" w:rsidRDefault="00AF38E9" w:rsidP="00AF38E9">
            <w:pPr>
              <w:spacing w:line="240" w:lineRule="auto"/>
              <w:rPr>
                <w:sz w:val="16"/>
              </w:rPr>
            </w:pPr>
          </w:p>
        </w:tc>
      </w:tr>
      <w:tr w:rsidR="00FC4079" w:rsidRPr="00FC4079" w14:paraId="51E8808B" w14:textId="77777777" w:rsidTr="00FC4079">
        <w:tc>
          <w:tcPr>
            <w:tcW w:w="1353" w:type="dxa"/>
          </w:tcPr>
          <w:p w14:paraId="2E45C6A7" w14:textId="77777777" w:rsidR="00AF38E9" w:rsidRPr="00FC4079" w:rsidRDefault="00AF38E9" w:rsidP="00AF38E9">
            <w:pPr>
              <w:spacing w:line="240" w:lineRule="auto"/>
              <w:rPr>
                <w:sz w:val="16"/>
              </w:rPr>
            </w:pPr>
            <w:r w:rsidRPr="00FC4079">
              <w:rPr>
                <w:sz w:val="16"/>
              </w:rPr>
              <w:t>Amoxicillin</w:t>
            </w:r>
          </w:p>
        </w:tc>
        <w:tc>
          <w:tcPr>
            <w:tcW w:w="2023" w:type="dxa"/>
          </w:tcPr>
          <w:p w14:paraId="45E2C238" w14:textId="77777777" w:rsidR="00AF38E9" w:rsidRPr="00FC4079" w:rsidRDefault="00AF38E9" w:rsidP="00AF38E9">
            <w:pPr>
              <w:spacing w:line="240" w:lineRule="auto"/>
              <w:rPr>
                <w:sz w:val="16"/>
              </w:rPr>
            </w:pPr>
            <w:r w:rsidRPr="00FC4079">
              <w:rPr>
                <w:sz w:val="16"/>
              </w:rPr>
              <w:t>Powder for oral suspension 500 mg (as trihydrate) per 5 mL, 100 mL</w:t>
            </w:r>
          </w:p>
        </w:tc>
        <w:tc>
          <w:tcPr>
            <w:tcW w:w="953" w:type="dxa"/>
          </w:tcPr>
          <w:p w14:paraId="2741B81C" w14:textId="77777777" w:rsidR="00AF38E9" w:rsidRPr="00FC4079" w:rsidRDefault="00AF38E9" w:rsidP="00AF38E9">
            <w:pPr>
              <w:spacing w:line="240" w:lineRule="auto"/>
              <w:rPr>
                <w:sz w:val="16"/>
              </w:rPr>
            </w:pPr>
            <w:r w:rsidRPr="00FC4079">
              <w:rPr>
                <w:sz w:val="16"/>
              </w:rPr>
              <w:t>Oral</w:t>
            </w:r>
          </w:p>
        </w:tc>
        <w:tc>
          <w:tcPr>
            <w:tcW w:w="1440" w:type="dxa"/>
          </w:tcPr>
          <w:p w14:paraId="1F40D4E1" w14:textId="77777777" w:rsidR="00AF38E9" w:rsidRPr="00FC4079" w:rsidRDefault="00AF38E9" w:rsidP="00AF38E9">
            <w:pPr>
              <w:spacing w:line="240" w:lineRule="auto"/>
              <w:rPr>
                <w:sz w:val="16"/>
              </w:rPr>
            </w:pPr>
            <w:r w:rsidRPr="00FC4079">
              <w:rPr>
                <w:sz w:val="16"/>
              </w:rPr>
              <w:t>Maxamox</w:t>
            </w:r>
          </w:p>
        </w:tc>
        <w:tc>
          <w:tcPr>
            <w:tcW w:w="534" w:type="dxa"/>
          </w:tcPr>
          <w:p w14:paraId="153372E3" w14:textId="77777777" w:rsidR="00AF38E9" w:rsidRPr="00FC4079" w:rsidRDefault="00AF38E9" w:rsidP="00AF38E9">
            <w:pPr>
              <w:spacing w:line="240" w:lineRule="auto"/>
              <w:rPr>
                <w:sz w:val="16"/>
              </w:rPr>
            </w:pPr>
            <w:r w:rsidRPr="00FC4079">
              <w:rPr>
                <w:sz w:val="16"/>
              </w:rPr>
              <w:t>SZ</w:t>
            </w:r>
          </w:p>
        </w:tc>
        <w:tc>
          <w:tcPr>
            <w:tcW w:w="633" w:type="dxa"/>
          </w:tcPr>
          <w:p w14:paraId="71CB3C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D5BEB4" w14:textId="77777777" w:rsidR="00AF38E9" w:rsidRPr="00FC4079" w:rsidRDefault="00AF38E9" w:rsidP="00AF38E9">
            <w:pPr>
              <w:spacing w:line="240" w:lineRule="auto"/>
              <w:rPr>
                <w:sz w:val="16"/>
              </w:rPr>
            </w:pPr>
          </w:p>
        </w:tc>
        <w:tc>
          <w:tcPr>
            <w:tcW w:w="1728" w:type="dxa"/>
          </w:tcPr>
          <w:p w14:paraId="4F01B9C2" w14:textId="77777777" w:rsidR="00AF38E9" w:rsidRPr="00FC4079" w:rsidRDefault="00AF38E9" w:rsidP="00AF38E9">
            <w:pPr>
              <w:spacing w:line="240" w:lineRule="auto"/>
              <w:rPr>
                <w:sz w:val="16"/>
              </w:rPr>
            </w:pPr>
          </w:p>
        </w:tc>
        <w:tc>
          <w:tcPr>
            <w:tcW w:w="682" w:type="dxa"/>
          </w:tcPr>
          <w:p w14:paraId="1040346D" w14:textId="77777777" w:rsidR="00AF38E9" w:rsidRPr="00FC4079" w:rsidRDefault="00AF38E9" w:rsidP="00AF38E9">
            <w:pPr>
              <w:spacing w:line="240" w:lineRule="auto"/>
              <w:rPr>
                <w:sz w:val="16"/>
              </w:rPr>
            </w:pPr>
            <w:r w:rsidRPr="00FC4079">
              <w:rPr>
                <w:sz w:val="16"/>
              </w:rPr>
              <w:t>1</w:t>
            </w:r>
          </w:p>
        </w:tc>
        <w:tc>
          <w:tcPr>
            <w:tcW w:w="682" w:type="dxa"/>
          </w:tcPr>
          <w:p w14:paraId="0A27F120" w14:textId="77777777" w:rsidR="00AF38E9" w:rsidRPr="00FC4079" w:rsidRDefault="00AF38E9" w:rsidP="00AF38E9">
            <w:pPr>
              <w:spacing w:line="240" w:lineRule="auto"/>
              <w:rPr>
                <w:sz w:val="16"/>
              </w:rPr>
            </w:pPr>
            <w:r w:rsidRPr="00FC4079">
              <w:rPr>
                <w:sz w:val="16"/>
              </w:rPr>
              <w:t>1</w:t>
            </w:r>
          </w:p>
        </w:tc>
        <w:tc>
          <w:tcPr>
            <w:tcW w:w="1271" w:type="dxa"/>
          </w:tcPr>
          <w:p w14:paraId="3959FC97" w14:textId="77777777" w:rsidR="00AF38E9" w:rsidRPr="00FC4079" w:rsidRDefault="00AF38E9" w:rsidP="00AF38E9">
            <w:pPr>
              <w:spacing w:line="240" w:lineRule="auto"/>
              <w:rPr>
                <w:sz w:val="16"/>
              </w:rPr>
            </w:pPr>
          </w:p>
        </w:tc>
        <w:tc>
          <w:tcPr>
            <w:tcW w:w="534" w:type="dxa"/>
          </w:tcPr>
          <w:p w14:paraId="4C3C0DE3" w14:textId="77777777" w:rsidR="00AF38E9" w:rsidRPr="00FC4079" w:rsidRDefault="00AF38E9" w:rsidP="00AF38E9">
            <w:pPr>
              <w:spacing w:line="240" w:lineRule="auto"/>
              <w:rPr>
                <w:sz w:val="16"/>
              </w:rPr>
            </w:pPr>
            <w:r w:rsidRPr="00FC4079">
              <w:rPr>
                <w:sz w:val="16"/>
              </w:rPr>
              <w:t>1</w:t>
            </w:r>
          </w:p>
        </w:tc>
        <w:tc>
          <w:tcPr>
            <w:tcW w:w="534" w:type="dxa"/>
          </w:tcPr>
          <w:p w14:paraId="36ED9FEC" w14:textId="77777777" w:rsidR="00AF38E9" w:rsidRPr="00FC4079" w:rsidRDefault="00AF38E9" w:rsidP="00AF38E9">
            <w:pPr>
              <w:spacing w:line="240" w:lineRule="auto"/>
              <w:rPr>
                <w:sz w:val="16"/>
              </w:rPr>
            </w:pPr>
          </w:p>
        </w:tc>
        <w:tc>
          <w:tcPr>
            <w:tcW w:w="864" w:type="dxa"/>
          </w:tcPr>
          <w:p w14:paraId="551CEE22" w14:textId="77777777" w:rsidR="00AF38E9" w:rsidRPr="00FC4079" w:rsidRDefault="00AF38E9" w:rsidP="00AF38E9">
            <w:pPr>
              <w:spacing w:line="240" w:lineRule="auto"/>
              <w:rPr>
                <w:sz w:val="16"/>
              </w:rPr>
            </w:pPr>
          </w:p>
        </w:tc>
      </w:tr>
      <w:tr w:rsidR="00FC4079" w:rsidRPr="00FC4079" w14:paraId="1C3AF5C8" w14:textId="77777777" w:rsidTr="00FC4079">
        <w:tc>
          <w:tcPr>
            <w:tcW w:w="1353" w:type="dxa"/>
          </w:tcPr>
          <w:p w14:paraId="5F982771" w14:textId="77777777" w:rsidR="00AF38E9" w:rsidRPr="00FC4079" w:rsidRDefault="00AF38E9" w:rsidP="00AF38E9">
            <w:pPr>
              <w:spacing w:line="240" w:lineRule="auto"/>
              <w:rPr>
                <w:sz w:val="16"/>
              </w:rPr>
            </w:pPr>
            <w:r w:rsidRPr="00FC4079">
              <w:rPr>
                <w:sz w:val="16"/>
              </w:rPr>
              <w:t>Amoxicillin</w:t>
            </w:r>
          </w:p>
        </w:tc>
        <w:tc>
          <w:tcPr>
            <w:tcW w:w="2023" w:type="dxa"/>
          </w:tcPr>
          <w:p w14:paraId="6B2DF6CF" w14:textId="77777777" w:rsidR="00AF38E9" w:rsidRPr="00FC4079" w:rsidRDefault="00AF38E9" w:rsidP="00AF38E9">
            <w:pPr>
              <w:spacing w:line="240" w:lineRule="auto"/>
              <w:rPr>
                <w:sz w:val="16"/>
              </w:rPr>
            </w:pPr>
            <w:r w:rsidRPr="00FC4079">
              <w:rPr>
                <w:sz w:val="16"/>
              </w:rPr>
              <w:t>Powder for paediatric oral drops 100 mg (as trihydrate) per mL, 20 mL</w:t>
            </w:r>
          </w:p>
        </w:tc>
        <w:tc>
          <w:tcPr>
            <w:tcW w:w="953" w:type="dxa"/>
          </w:tcPr>
          <w:p w14:paraId="5D625E74" w14:textId="77777777" w:rsidR="00AF38E9" w:rsidRPr="00FC4079" w:rsidRDefault="00AF38E9" w:rsidP="00AF38E9">
            <w:pPr>
              <w:spacing w:line="240" w:lineRule="auto"/>
              <w:rPr>
                <w:sz w:val="16"/>
              </w:rPr>
            </w:pPr>
            <w:r w:rsidRPr="00FC4079">
              <w:rPr>
                <w:sz w:val="16"/>
              </w:rPr>
              <w:t>Oral</w:t>
            </w:r>
          </w:p>
        </w:tc>
        <w:tc>
          <w:tcPr>
            <w:tcW w:w="1440" w:type="dxa"/>
          </w:tcPr>
          <w:p w14:paraId="21CE80B4" w14:textId="77777777" w:rsidR="00AF38E9" w:rsidRPr="00FC4079" w:rsidRDefault="00AF38E9" w:rsidP="00AF38E9">
            <w:pPr>
              <w:spacing w:line="240" w:lineRule="auto"/>
              <w:rPr>
                <w:sz w:val="16"/>
              </w:rPr>
            </w:pPr>
            <w:r w:rsidRPr="00FC4079">
              <w:rPr>
                <w:sz w:val="16"/>
              </w:rPr>
              <w:t>Amoxil</w:t>
            </w:r>
          </w:p>
        </w:tc>
        <w:tc>
          <w:tcPr>
            <w:tcW w:w="534" w:type="dxa"/>
          </w:tcPr>
          <w:p w14:paraId="0A2C36D6" w14:textId="77777777" w:rsidR="00AF38E9" w:rsidRPr="00FC4079" w:rsidRDefault="00AF38E9" w:rsidP="00AF38E9">
            <w:pPr>
              <w:spacing w:line="240" w:lineRule="auto"/>
              <w:rPr>
                <w:sz w:val="16"/>
              </w:rPr>
            </w:pPr>
            <w:r w:rsidRPr="00FC4079">
              <w:rPr>
                <w:sz w:val="16"/>
              </w:rPr>
              <w:t>AS</w:t>
            </w:r>
          </w:p>
        </w:tc>
        <w:tc>
          <w:tcPr>
            <w:tcW w:w="633" w:type="dxa"/>
          </w:tcPr>
          <w:p w14:paraId="5D40611E" w14:textId="77777777" w:rsidR="00AF38E9" w:rsidRPr="00FC4079" w:rsidRDefault="00AF38E9" w:rsidP="00AF38E9">
            <w:pPr>
              <w:spacing w:line="240" w:lineRule="auto"/>
              <w:rPr>
                <w:sz w:val="16"/>
              </w:rPr>
            </w:pPr>
            <w:r w:rsidRPr="00FC4079">
              <w:rPr>
                <w:sz w:val="16"/>
              </w:rPr>
              <w:t xml:space="preserve">PDP </w:t>
            </w:r>
          </w:p>
        </w:tc>
        <w:tc>
          <w:tcPr>
            <w:tcW w:w="1728" w:type="dxa"/>
          </w:tcPr>
          <w:p w14:paraId="09DAB0A4" w14:textId="77777777" w:rsidR="00AF38E9" w:rsidRPr="00FC4079" w:rsidRDefault="00AF38E9" w:rsidP="00AF38E9">
            <w:pPr>
              <w:spacing w:line="240" w:lineRule="auto"/>
              <w:rPr>
                <w:sz w:val="16"/>
              </w:rPr>
            </w:pPr>
          </w:p>
        </w:tc>
        <w:tc>
          <w:tcPr>
            <w:tcW w:w="1728" w:type="dxa"/>
          </w:tcPr>
          <w:p w14:paraId="25B736E8" w14:textId="77777777" w:rsidR="00AF38E9" w:rsidRPr="00FC4079" w:rsidRDefault="00AF38E9" w:rsidP="00AF38E9">
            <w:pPr>
              <w:spacing w:line="240" w:lineRule="auto"/>
              <w:rPr>
                <w:sz w:val="16"/>
              </w:rPr>
            </w:pPr>
          </w:p>
        </w:tc>
        <w:tc>
          <w:tcPr>
            <w:tcW w:w="682" w:type="dxa"/>
          </w:tcPr>
          <w:p w14:paraId="00C22605" w14:textId="77777777" w:rsidR="00AF38E9" w:rsidRPr="00FC4079" w:rsidRDefault="00AF38E9" w:rsidP="00AF38E9">
            <w:pPr>
              <w:spacing w:line="240" w:lineRule="auto"/>
              <w:rPr>
                <w:sz w:val="16"/>
              </w:rPr>
            </w:pPr>
            <w:r w:rsidRPr="00FC4079">
              <w:rPr>
                <w:sz w:val="16"/>
              </w:rPr>
              <w:t>1</w:t>
            </w:r>
          </w:p>
        </w:tc>
        <w:tc>
          <w:tcPr>
            <w:tcW w:w="682" w:type="dxa"/>
          </w:tcPr>
          <w:p w14:paraId="33394916" w14:textId="77777777" w:rsidR="00AF38E9" w:rsidRPr="00FC4079" w:rsidRDefault="00AF38E9" w:rsidP="00AF38E9">
            <w:pPr>
              <w:spacing w:line="240" w:lineRule="auto"/>
              <w:rPr>
                <w:sz w:val="16"/>
              </w:rPr>
            </w:pPr>
            <w:r w:rsidRPr="00FC4079">
              <w:rPr>
                <w:sz w:val="16"/>
              </w:rPr>
              <w:t>0</w:t>
            </w:r>
          </w:p>
        </w:tc>
        <w:tc>
          <w:tcPr>
            <w:tcW w:w="1271" w:type="dxa"/>
          </w:tcPr>
          <w:p w14:paraId="37B59E78" w14:textId="77777777" w:rsidR="00AF38E9" w:rsidRPr="00FC4079" w:rsidRDefault="00AF38E9" w:rsidP="00AF38E9">
            <w:pPr>
              <w:spacing w:line="240" w:lineRule="auto"/>
              <w:rPr>
                <w:sz w:val="16"/>
              </w:rPr>
            </w:pPr>
          </w:p>
        </w:tc>
        <w:tc>
          <w:tcPr>
            <w:tcW w:w="534" w:type="dxa"/>
          </w:tcPr>
          <w:p w14:paraId="4D8D3FE4" w14:textId="77777777" w:rsidR="00AF38E9" w:rsidRPr="00FC4079" w:rsidRDefault="00AF38E9" w:rsidP="00AF38E9">
            <w:pPr>
              <w:spacing w:line="240" w:lineRule="auto"/>
              <w:rPr>
                <w:sz w:val="16"/>
              </w:rPr>
            </w:pPr>
            <w:r w:rsidRPr="00FC4079">
              <w:rPr>
                <w:sz w:val="16"/>
              </w:rPr>
              <w:t>1</w:t>
            </w:r>
          </w:p>
        </w:tc>
        <w:tc>
          <w:tcPr>
            <w:tcW w:w="534" w:type="dxa"/>
          </w:tcPr>
          <w:p w14:paraId="3ED8EB57" w14:textId="77777777" w:rsidR="00AF38E9" w:rsidRPr="00FC4079" w:rsidRDefault="00AF38E9" w:rsidP="00AF38E9">
            <w:pPr>
              <w:spacing w:line="240" w:lineRule="auto"/>
              <w:rPr>
                <w:sz w:val="16"/>
              </w:rPr>
            </w:pPr>
          </w:p>
        </w:tc>
        <w:tc>
          <w:tcPr>
            <w:tcW w:w="864" w:type="dxa"/>
          </w:tcPr>
          <w:p w14:paraId="22C93675" w14:textId="77777777" w:rsidR="00AF38E9" w:rsidRPr="00FC4079" w:rsidRDefault="00AF38E9" w:rsidP="00AF38E9">
            <w:pPr>
              <w:spacing w:line="240" w:lineRule="auto"/>
              <w:rPr>
                <w:sz w:val="16"/>
              </w:rPr>
            </w:pPr>
          </w:p>
        </w:tc>
      </w:tr>
      <w:tr w:rsidR="00FC4079" w:rsidRPr="00FC4079" w14:paraId="5E04D936" w14:textId="77777777" w:rsidTr="00FC4079">
        <w:tc>
          <w:tcPr>
            <w:tcW w:w="1353" w:type="dxa"/>
          </w:tcPr>
          <w:p w14:paraId="1CF3B3E1" w14:textId="77777777" w:rsidR="00AF38E9" w:rsidRPr="00FC4079" w:rsidRDefault="00AF38E9" w:rsidP="00AF38E9">
            <w:pPr>
              <w:spacing w:line="240" w:lineRule="auto"/>
              <w:rPr>
                <w:sz w:val="16"/>
              </w:rPr>
            </w:pPr>
            <w:r w:rsidRPr="00FC4079">
              <w:rPr>
                <w:sz w:val="16"/>
              </w:rPr>
              <w:t>Amoxicillin</w:t>
            </w:r>
          </w:p>
        </w:tc>
        <w:tc>
          <w:tcPr>
            <w:tcW w:w="2023" w:type="dxa"/>
          </w:tcPr>
          <w:p w14:paraId="4C487762" w14:textId="77777777" w:rsidR="00AF38E9" w:rsidRPr="00FC4079" w:rsidRDefault="00AF38E9" w:rsidP="00AF38E9">
            <w:pPr>
              <w:spacing w:line="240" w:lineRule="auto"/>
              <w:rPr>
                <w:sz w:val="16"/>
              </w:rPr>
            </w:pPr>
            <w:r w:rsidRPr="00FC4079">
              <w:rPr>
                <w:sz w:val="16"/>
              </w:rPr>
              <w:t>Powder for paediatric oral drops 100 mg (as trihydrate) per mL, 20 mL</w:t>
            </w:r>
          </w:p>
        </w:tc>
        <w:tc>
          <w:tcPr>
            <w:tcW w:w="953" w:type="dxa"/>
          </w:tcPr>
          <w:p w14:paraId="1318D0BB" w14:textId="77777777" w:rsidR="00AF38E9" w:rsidRPr="00FC4079" w:rsidRDefault="00AF38E9" w:rsidP="00AF38E9">
            <w:pPr>
              <w:spacing w:line="240" w:lineRule="auto"/>
              <w:rPr>
                <w:sz w:val="16"/>
              </w:rPr>
            </w:pPr>
            <w:r w:rsidRPr="00FC4079">
              <w:rPr>
                <w:sz w:val="16"/>
              </w:rPr>
              <w:t>Oral</w:t>
            </w:r>
          </w:p>
        </w:tc>
        <w:tc>
          <w:tcPr>
            <w:tcW w:w="1440" w:type="dxa"/>
          </w:tcPr>
          <w:p w14:paraId="3A0C5F84" w14:textId="77777777" w:rsidR="00AF38E9" w:rsidRPr="00FC4079" w:rsidRDefault="00AF38E9" w:rsidP="00AF38E9">
            <w:pPr>
              <w:spacing w:line="240" w:lineRule="auto"/>
              <w:rPr>
                <w:sz w:val="16"/>
              </w:rPr>
            </w:pPr>
            <w:r w:rsidRPr="00FC4079">
              <w:rPr>
                <w:sz w:val="16"/>
              </w:rPr>
              <w:t>Amoxil</w:t>
            </w:r>
          </w:p>
        </w:tc>
        <w:tc>
          <w:tcPr>
            <w:tcW w:w="534" w:type="dxa"/>
          </w:tcPr>
          <w:p w14:paraId="07B90CAB" w14:textId="77777777" w:rsidR="00AF38E9" w:rsidRPr="00FC4079" w:rsidRDefault="00AF38E9" w:rsidP="00AF38E9">
            <w:pPr>
              <w:spacing w:line="240" w:lineRule="auto"/>
              <w:rPr>
                <w:sz w:val="16"/>
              </w:rPr>
            </w:pPr>
            <w:r w:rsidRPr="00FC4079">
              <w:rPr>
                <w:sz w:val="16"/>
              </w:rPr>
              <w:t>AS</w:t>
            </w:r>
          </w:p>
        </w:tc>
        <w:tc>
          <w:tcPr>
            <w:tcW w:w="633" w:type="dxa"/>
          </w:tcPr>
          <w:p w14:paraId="6127BB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401E77" w14:textId="77777777" w:rsidR="00AF38E9" w:rsidRPr="00FC4079" w:rsidRDefault="00AF38E9" w:rsidP="00AF38E9">
            <w:pPr>
              <w:spacing w:line="240" w:lineRule="auto"/>
              <w:rPr>
                <w:sz w:val="16"/>
              </w:rPr>
            </w:pPr>
          </w:p>
        </w:tc>
        <w:tc>
          <w:tcPr>
            <w:tcW w:w="1728" w:type="dxa"/>
          </w:tcPr>
          <w:p w14:paraId="52DDAA46" w14:textId="77777777" w:rsidR="00AF38E9" w:rsidRPr="00FC4079" w:rsidRDefault="00AF38E9" w:rsidP="00AF38E9">
            <w:pPr>
              <w:spacing w:line="240" w:lineRule="auto"/>
              <w:rPr>
                <w:sz w:val="16"/>
              </w:rPr>
            </w:pPr>
            <w:r w:rsidRPr="00FC4079">
              <w:rPr>
                <w:sz w:val="16"/>
              </w:rPr>
              <w:t>P5863</w:t>
            </w:r>
          </w:p>
        </w:tc>
        <w:tc>
          <w:tcPr>
            <w:tcW w:w="682" w:type="dxa"/>
          </w:tcPr>
          <w:p w14:paraId="1CDA209D" w14:textId="77777777" w:rsidR="00AF38E9" w:rsidRPr="00FC4079" w:rsidRDefault="00AF38E9" w:rsidP="00AF38E9">
            <w:pPr>
              <w:spacing w:line="240" w:lineRule="auto"/>
              <w:rPr>
                <w:sz w:val="16"/>
              </w:rPr>
            </w:pPr>
            <w:r w:rsidRPr="00FC4079">
              <w:rPr>
                <w:sz w:val="16"/>
              </w:rPr>
              <w:t>1</w:t>
            </w:r>
            <w:r w:rsidRPr="00FC4079">
              <w:rPr>
                <w:sz w:val="16"/>
              </w:rPr>
              <w:br/>
              <w:t>CN5863</w:t>
            </w:r>
          </w:p>
        </w:tc>
        <w:tc>
          <w:tcPr>
            <w:tcW w:w="682" w:type="dxa"/>
          </w:tcPr>
          <w:p w14:paraId="7721F110" w14:textId="77777777" w:rsidR="00AF38E9" w:rsidRPr="00FC4079" w:rsidRDefault="00AF38E9" w:rsidP="00AF38E9">
            <w:pPr>
              <w:spacing w:line="240" w:lineRule="auto"/>
              <w:rPr>
                <w:sz w:val="16"/>
              </w:rPr>
            </w:pPr>
            <w:r w:rsidRPr="00FC4079">
              <w:rPr>
                <w:sz w:val="16"/>
              </w:rPr>
              <w:t>1</w:t>
            </w:r>
            <w:r w:rsidRPr="00FC4079">
              <w:rPr>
                <w:sz w:val="16"/>
              </w:rPr>
              <w:br/>
              <w:t>CN5863</w:t>
            </w:r>
          </w:p>
        </w:tc>
        <w:tc>
          <w:tcPr>
            <w:tcW w:w="1271" w:type="dxa"/>
          </w:tcPr>
          <w:p w14:paraId="6C29DE55" w14:textId="77777777" w:rsidR="00AF38E9" w:rsidRPr="00FC4079" w:rsidRDefault="00AF38E9" w:rsidP="00AF38E9">
            <w:pPr>
              <w:spacing w:line="240" w:lineRule="auto"/>
              <w:rPr>
                <w:sz w:val="16"/>
              </w:rPr>
            </w:pPr>
          </w:p>
        </w:tc>
        <w:tc>
          <w:tcPr>
            <w:tcW w:w="534" w:type="dxa"/>
          </w:tcPr>
          <w:p w14:paraId="1D4355E5" w14:textId="77777777" w:rsidR="00AF38E9" w:rsidRPr="00FC4079" w:rsidRDefault="00AF38E9" w:rsidP="00AF38E9">
            <w:pPr>
              <w:spacing w:line="240" w:lineRule="auto"/>
              <w:rPr>
                <w:sz w:val="16"/>
              </w:rPr>
            </w:pPr>
            <w:r w:rsidRPr="00FC4079">
              <w:rPr>
                <w:sz w:val="16"/>
              </w:rPr>
              <w:t>1</w:t>
            </w:r>
          </w:p>
        </w:tc>
        <w:tc>
          <w:tcPr>
            <w:tcW w:w="534" w:type="dxa"/>
          </w:tcPr>
          <w:p w14:paraId="3B430523" w14:textId="77777777" w:rsidR="00AF38E9" w:rsidRPr="00FC4079" w:rsidRDefault="00AF38E9" w:rsidP="00AF38E9">
            <w:pPr>
              <w:spacing w:line="240" w:lineRule="auto"/>
              <w:rPr>
                <w:sz w:val="16"/>
              </w:rPr>
            </w:pPr>
          </w:p>
        </w:tc>
        <w:tc>
          <w:tcPr>
            <w:tcW w:w="864" w:type="dxa"/>
          </w:tcPr>
          <w:p w14:paraId="1528EC7B" w14:textId="77777777" w:rsidR="00AF38E9" w:rsidRPr="00FC4079" w:rsidRDefault="00AF38E9" w:rsidP="00AF38E9">
            <w:pPr>
              <w:spacing w:line="240" w:lineRule="auto"/>
              <w:rPr>
                <w:sz w:val="16"/>
              </w:rPr>
            </w:pPr>
          </w:p>
        </w:tc>
      </w:tr>
      <w:tr w:rsidR="00FC4079" w:rsidRPr="00FC4079" w14:paraId="1488F4A6" w14:textId="77777777" w:rsidTr="00FC4079">
        <w:tc>
          <w:tcPr>
            <w:tcW w:w="1353" w:type="dxa"/>
          </w:tcPr>
          <w:p w14:paraId="7B0DE519" w14:textId="77777777" w:rsidR="00AF38E9" w:rsidRPr="00FC4079" w:rsidRDefault="00AF38E9" w:rsidP="00AF38E9">
            <w:pPr>
              <w:spacing w:line="240" w:lineRule="auto"/>
              <w:rPr>
                <w:sz w:val="16"/>
              </w:rPr>
            </w:pPr>
            <w:r w:rsidRPr="00FC4079">
              <w:rPr>
                <w:sz w:val="16"/>
              </w:rPr>
              <w:t>Amoxicillin</w:t>
            </w:r>
          </w:p>
        </w:tc>
        <w:tc>
          <w:tcPr>
            <w:tcW w:w="2023" w:type="dxa"/>
          </w:tcPr>
          <w:p w14:paraId="5F1AF348" w14:textId="77777777" w:rsidR="00AF38E9" w:rsidRPr="00FC4079" w:rsidRDefault="00AF38E9" w:rsidP="00AF38E9">
            <w:pPr>
              <w:spacing w:line="240" w:lineRule="auto"/>
              <w:rPr>
                <w:sz w:val="16"/>
              </w:rPr>
            </w:pPr>
            <w:r w:rsidRPr="00FC4079">
              <w:rPr>
                <w:sz w:val="16"/>
              </w:rPr>
              <w:t>Tablet 1 g (as trihydrate)</w:t>
            </w:r>
          </w:p>
        </w:tc>
        <w:tc>
          <w:tcPr>
            <w:tcW w:w="953" w:type="dxa"/>
          </w:tcPr>
          <w:p w14:paraId="27F3ED18" w14:textId="77777777" w:rsidR="00AF38E9" w:rsidRPr="00FC4079" w:rsidRDefault="00AF38E9" w:rsidP="00AF38E9">
            <w:pPr>
              <w:spacing w:line="240" w:lineRule="auto"/>
              <w:rPr>
                <w:sz w:val="16"/>
              </w:rPr>
            </w:pPr>
            <w:r w:rsidRPr="00FC4079">
              <w:rPr>
                <w:sz w:val="16"/>
              </w:rPr>
              <w:t>Oral</w:t>
            </w:r>
          </w:p>
        </w:tc>
        <w:tc>
          <w:tcPr>
            <w:tcW w:w="1440" w:type="dxa"/>
          </w:tcPr>
          <w:p w14:paraId="53DB86B0" w14:textId="77777777" w:rsidR="00AF38E9" w:rsidRPr="00FC4079" w:rsidRDefault="00AF38E9" w:rsidP="00AF38E9">
            <w:pPr>
              <w:spacing w:line="240" w:lineRule="auto"/>
              <w:rPr>
                <w:sz w:val="16"/>
              </w:rPr>
            </w:pPr>
            <w:r w:rsidRPr="00FC4079">
              <w:rPr>
                <w:sz w:val="16"/>
              </w:rPr>
              <w:t>Amoxycillin Sandoz</w:t>
            </w:r>
          </w:p>
        </w:tc>
        <w:tc>
          <w:tcPr>
            <w:tcW w:w="534" w:type="dxa"/>
          </w:tcPr>
          <w:p w14:paraId="27CAE707" w14:textId="77777777" w:rsidR="00AF38E9" w:rsidRPr="00FC4079" w:rsidRDefault="00AF38E9" w:rsidP="00AF38E9">
            <w:pPr>
              <w:spacing w:line="240" w:lineRule="auto"/>
              <w:rPr>
                <w:sz w:val="16"/>
              </w:rPr>
            </w:pPr>
            <w:r w:rsidRPr="00FC4079">
              <w:rPr>
                <w:sz w:val="16"/>
              </w:rPr>
              <w:t>BG</w:t>
            </w:r>
          </w:p>
        </w:tc>
        <w:tc>
          <w:tcPr>
            <w:tcW w:w="633" w:type="dxa"/>
          </w:tcPr>
          <w:p w14:paraId="2E0DD0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FB5036" w14:textId="77777777" w:rsidR="00AF38E9" w:rsidRPr="00FC4079" w:rsidRDefault="00AF38E9" w:rsidP="00AF38E9">
            <w:pPr>
              <w:spacing w:line="240" w:lineRule="auto"/>
              <w:rPr>
                <w:sz w:val="16"/>
              </w:rPr>
            </w:pPr>
            <w:r w:rsidRPr="00FC4079">
              <w:rPr>
                <w:sz w:val="16"/>
              </w:rPr>
              <w:t>C5843 C10416</w:t>
            </w:r>
          </w:p>
        </w:tc>
        <w:tc>
          <w:tcPr>
            <w:tcW w:w="1728" w:type="dxa"/>
          </w:tcPr>
          <w:p w14:paraId="5E411875" w14:textId="77777777" w:rsidR="00AF38E9" w:rsidRPr="00FC4079" w:rsidRDefault="00AF38E9" w:rsidP="00AF38E9">
            <w:pPr>
              <w:spacing w:line="240" w:lineRule="auto"/>
              <w:rPr>
                <w:sz w:val="16"/>
              </w:rPr>
            </w:pPr>
          </w:p>
        </w:tc>
        <w:tc>
          <w:tcPr>
            <w:tcW w:w="682" w:type="dxa"/>
          </w:tcPr>
          <w:p w14:paraId="02542F7A" w14:textId="77777777" w:rsidR="00AF38E9" w:rsidRPr="00FC4079" w:rsidRDefault="00AF38E9" w:rsidP="00AF38E9">
            <w:pPr>
              <w:spacing w:line="240" w:lineRule="auto"/>
              <w:rPr>
                <w:sz w:val="16"/>
              </w:rPr>
            </w:pPr>
            <w:r w:rsidRPr="00FC4079">
              <w:rPr>
                <w:sz w:val="16"/>
              </w:rPr>
              <w:t>14</w:t>
            </w:r>
          </w:p>
        </w:tc>
        <w:tc>
          <w:tcPr>
            <w:tcW w:w="682" w:type="dxa"/>
          </w:tcPr>
          <w:p w14:paraId="72AE0F2B" w14:textId="77777777" w:rsidR="00AF38E9" w:rsidRPr="00FC4079" w:rsidRDefault="00AF38E9" w:rsidP="00AF38E9">
            <w:pPr>
              <w:spacing w:line="240" w:lineRule="auto"/>
              <w:rPr>
                <w:sz w:val="16"/>
              </w:rPr>
            </w:pPr>
            <w:r w:rsidRPr="00FC4079">
              <w:rPr>
                <w:sz w:val="16"/>
              </w:rPr>
              <w:t>1</w:t>
            </w:r>
          </w:p>
        </w:tc>
        <w:tc>
          <w:tcPr>
            <w:tcW w:w="1271" w:type="dxa"/>
          </w:tcPr>
          <w:p w14:paraId="1A88D924" w14:textId="77777777" w:rsidR="00AF38E9" w:rsidRPr="00FC4079" w:rsidRDefault="00AF38E9" w:rsidP="00AF38E9">
            <w:pPr>
              <w:spacing w:line="240" w:lineRule="auto"/>
              <w:rPr>
                <w:sz w:val="16"/>
              </w:rPr>
            </w:pPr>
          </w:p>
        </w:tc>
        <w:tc>
          <w:tcPr>
            <w:tcW w:w="534" w:type="dxa"/>
          </w:tcPr>
          <w:p w14:paraId="0EFEEF81" w14:textId="77777777" w:rsidR="00AF38E9" w:rsidRPr="00FC4079" w:rsidRDefault="00AF38E9" w:rsidP="00AF38E9">
            <w:pPr>
              <w:spacing w:line="240" w:lineRule="auto"/>
              <w:rPr>
                <w:sz w:val="16"/>
              </w:rPr>
            </w:pPr>
            <w:r w:rsidRPr="00FC4079">
              <w:rPr>
                <w:sz w:val="16"/>
              </w:rPr>
              <w:t>14</w:t>
            </w:r>
          </w:p>
        </w:tc>
        <w:tc>
          <w:tcPr>
            <w:tcW w:w="534" w:type="dxa"/>
          </w:tcPr>
          <w:p w14:paraId="6536EEE5" w14:textId="77777777" w:rsidR="00AF38E9" w:rsidRPr="00FC4079" w:rsidRDefault="00AF38E9" w:rsidP="00AF38E9">
            <w:pPr>
              <w:spacing w:line="240" w:lineRule="auto"/>
              <w:rPr>
                <w:sz w:val="16"/>
              </w:rPr>
            </w:pPr>
          </w:p>
        </w:tc>
        <w:tc>
          <w:tcPr>
            <w:tcW w:w="864" w:type="dxa"/>
          </w:tcPr>
          <w:p w14:paraId="0777A887" w14:textId="77777777" w:rsidR="00AF38E9" w:rsidRPr="00FC4079" w:rsidRDefault="00AF38E9" w:rsidP="00AF38E9">
            <w:pPr>
              <w:spacing w:line="240" w:lineRule="auto"/>
              <w:rPr>
                <w:sz w:val="16"/>
              </w:rPr>
            </w:pPr>
          </w:p>
        </w:tc>
      </w:tr>
      <w:tr w:rsidR="00FC4079" w:rsidRPr="00FC4079" w14:paraId="75DB203F" w14:textId="77777777" w:rsidTr="00FC4079">
        <w:tc>
          <w:tcPr>
            <w:tcW w:w="1353" w:type="dxa"/>
          </w:tcPr>
          <w:p w14:paraId="651E4138" w14:textId="77777777" w:rsidR="00AF38E9" w:rsidRPr="00FC4079" w:rsidRDefault="00AF38E9" w:rsidP="00AF38E9">
            <w:pPr>
              <w:spacing w:line="240" w:lineRule="auto"/>
              <w:rPr>
                <w:sz w:val="16"/>
              </w:rPr>
            </w:pPr>
            <w:r w:rsidRPr="00FC4079">
              <w:rPr>
                <w:sz w:val="16"/>
              </w:rPr>
              <w:t>Amoxicillin</w:t>
            </w:r>
          </w:p>
        </w:tc>
        <w:tc>
          <w:tcPr>
            <w:tcW w:w="2023" w:type="dxa"/>
          </w:tcPr>
          <w:p w14:paraId="54B8F508" w14:textId="77777777" w:rsidR="00AF38E9" w:rsidRPr="00FC4079" w:rsidRDefault="00AF38E9" w:rsidP="00AF38E9">
            <w:pPr>
              <w:spacing w:line="240" w:lineRule="auto"/>
              <w:rPr>
                <w:sz w:val="16"/>
              </w:rPr>
            </w:pPr>
            <w:r w:rsidRPr="00FC4079">
              <w:rPr>
                <w:sz w:val="16"/>
              </w:rPr>
              <w:t>Tablet 1 g (as trihydrate)</w:t>
            </w:r>
          </w:p>
        </w:tc>
        <w:tc>
          <w:tcPr>
            <w:tcW w:w="953" w:type="dxa"/>
          </w:tcPr>
          <w:p w14:paraId="569D1F21" w14:textId="77777777" w:rsidR="00AF38E9" w:rsidRPr="00FC4079" w:rsidRDefault="00AF38E9" w:rsidP="00AF38E9">
            <w:pPr>
              <w:spacing w:line="240" w:lineRule="auto"/>
              <w:rPr>
                <w:sz w:val="16"/>
              </w:rPr>
            </w:pPr>
            <w:r w:rsidRPr="00FC4079">
              <w:rPr>
                <w:sz w:val="16"/>
              </w:rPr>
              <w:t>Oral</w:t>
            </w:r>
          </w:p>
        </w:tc>
        <w:tc>
          <w:tcPr>
            <w:tcW w:w="1440" w:type="dxa"/>
          </w:tcPr>
          <w:p w14:paraId="64C00C0E" w14:textId="77777777" w:rsidR="00AF38E9" w:rsidRPr="00FC4079" w:rsidRDefault="00AF38E9" w:rsidP="00AF38E9">
            <w:pPr>
              <w:spacing w:line="240" w:lineRule="auto"/>
              <w:rPr>
                <w:sz w:val="16"/>
              </w:rPr>
            </w:pPr>
            <w:r w:rsidRPr="00FC4079">
              <w:rPr>
                <w:sz w:val="16"/>
              </w:rPr>
              <w:t>Maxamox</w:t>
            </w:r>
          </w:p>
        </w:tc>
        <w:tc>
          <w:tcPr>
            <w:tcW w:w="534" w:type="dxa"/>
          </w:tcPr>
          <w:p w14:paraId="369B5179" w14:textId="77777777" w:rsidR="00AF38E9" w:rsidRPr="00FC4079" w:rsidRDefault="00AF38E9" w:rsidP="00AF38E9">
            <w:pPr>
              <w:spacing w:line="240" w:lineRule="auto"/>
              <w:rPr>
                <w:sz w:val="16"/>
              </w:rPr>
            </w:pPr>
            <w:r w:rsidRPr="00FC4079">
              <w:rPr>
                <w:sz w:val="16"/>
              </w:rPr>
              <w:t>SZ</w:t>
            </w:r>
          </w:p>
        </w:tc>
        <w:tc>
          <w:tcPr>
            <w:tcW w:w="633" w:type="dxa"/>
          </w:tcPr>
          <w:p w14:paraId="7F91675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378E3E" w14:textId="77777777" w:rsidR="00AF38E9" w:rsidRPr="00FC4079" w:rsidRDefault="00AF38E9" w:rsidP="00AF38E9">
            <w:pPr>
              <w:spacing w:line="240" w:lineRule="auto"/>
              <w:rPr>
                <w:sz w:val="16"/>
              </w:rPr>
            </w:pPr>
            <w:r w:rsidRPr="00FC4079">
              <w:rPr>
                <w:sz w:val="16"/>
              </w:rPr>
              <w:t>C5843 C10416</w:t>
            </w:r>
          </w:p>
        </w:tc>
        <w:tc>
          <w:tcPr>
            <w:tcW w:w="1728" w:type="dxa"/>
          </w:tcPr>
          <w:p w14:paraId="56589532" w14:textId="77777777" w:rsidR="00AF38E9" w:rsidRPr="00FC4079" w:rsidRDefault="00AF38E9" w:rsidP="00AF38E9">
            <w:pPr>
              <w:spacing w:line="240" w:lineRule="auto"/>
              <w:rPr>
                <w:sz w:val="16"/>
              </w:rPr>
            </w:pPr>
          </w:p>
        </w:tc>
        <w:tc>
          <w:tcPr>
            <w:tcW w:w="682" w:type="dxa"/>
          </w:tcPr>
          <w:p w14:paraId="1F60939B" w14:textId="77777777" w:rsidR="00AF38E9" w:rsidRPr="00FC4079" w:rsidRDefault="00AF38E9" w:rsidP="00AF38E9">
            <w:pPr>
              <w:spacing w:line="240" w:lineRule="auto"/>
              <w:rPr>
                <w:sz w:val="16"/>
              </w:rPr>
            </w:pPr>
            <w:r w:rsidRPr="00FC4079">
              <w:rPr>
                <w:sz w:val="16"/>
              </w:rPr>
              <w:t>14</w:t>
            </w:r>
          </w:p>
        </w:tc>
        <w:tc>
          <w:tcPr>
            <w:tcW w:w="682" w:type="dxa"/>
          </w:tcPr>
          <w:p w14:paraId="570B5F20" w14:textId="77777777" w:rsidR="00AF38E9" w:rsidRPr="00FC4079" w:rsidRDefault="00AF38E9" w:rsidP="00AF38E9">
            <w:pPr>
              <w:spacing w:line="240" w:lineRule="auto"/>
              <w:rPr>
                <w:sz w:val="16"/>
              </w:rPr>
            </w:pPr>
            <w:r w:rsidRPr="00FC4079">
              <w:rPr>
                <w:sz w:val="16"/>
              </w:rPr>
              <w:t>1</w:t>
            </w:r>
          </w:p>
        </w:tc>
        <w:tc>
          <w:tcPr>
            <w:tcW w:w="1271" w:type="dxa"/>
          </w:tcPr>
          <w:p w14:paraId="6A4D22D8" w14:textId="77777777" w:rsidR="00AF38E9" w:rsidRPr="00FC4079" w:rsidRDefault="00AF38E9" w:rsidP="00AF38E9">
            <w:pPr>
              <w:spacing w:line="240" w:lineRule="auto"/>
              <w:rPr>
                <w:sz w:val="16"/>
              </w:rPr>
            </w:pPr>
          </w:p>
        </w:tc>
        <w:tc>
          <w:tcPr>
            <w:tcW w:w="534" w:type="dxa"/>
          </w:tcPr>
          <w:p w14:paraId="2C3E989A" w14:textId="77777777" w:rsidR="00AF38E9" w:rsidRPr="00FC4079" w:rsidRDefault="00AF38E9" w:rsidP="00AF38E9">
            <w:pPr>
              <w:spacing w:line="240" w:lineRule="auto"/>
              <w:rPr>
                <w:sz w:val="16"/>
              </w:rPr>
            </w:pPr>
            <w:r w:rsidRPr="00FC4079">
              <w:rPr>
                <w:sz w:val="16"/>
              </w:rPr>
              <w:t>14</w:t>
            </w:r>
          </w:p>
        </w:tc>
        <w:tc>
          <w:tcPr>
            <w:tcW w:w="534" w:type="dxa"/>
          </w:tcPr>
          <w:p w14:paraId="78712781" w14:textId="77777777" w:rsidR="00AF38E9" w:rsidRPr="00FC4079" w:rsidRDefault="00AF38E9" w:rsidP="00AF38E9">
            <w:pPr>
              <w:spacing w:line="240" w:lineRule="auto"/>
              <w:rPr>
                <w:sz w:val="16"/>
              </w:rPr>
            </w:pPr>
          </w:p>
        </w:tc>
        <w:tc>
          <w:tcPr>
            <w:tcW w:w="864" w:type="dxa"/>
          </w:tcPr>
          <w:p w14:paraId="28057EB8" w14:textId="77777777" w:rsidR="00AF38E9" w:rsidRPr="00FC4079" w:rsidRDefault="00AF38E9" w:rsidP="00AF38E9">
            <w:pPr>
              <w:spacing w:line="240" w:lineRule="auto"/>
              <w:rPr>
                <w:sz w:val="16"/>
              </w:rPr>
            </w:pPr>
          </w:p>
        </w:tc>
      </w:tr>
      <w:tr w:rsidR="00FC4079" w:rsidRPr="00FC4079" w14:paraId="67FA1423" w14:textId="77777777" w:rsidTr="00FC4079">
        <w:tc>
          <w:tcPr>
            <w:tcW w:w="1353" w:type="dxa"/>
          </w:tcPr>
          <w:p w14:paraId="7271150F"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741CA2C" w14:textId="77777777" w:rsidR="00AF38E9" w:rsidRPr="00FC4079" w:rsidRDefault="00AF38E9" w:rsidP="00AF38E9">
            <w:pPr>
              <w:spacing w:line="240" w:lineRule="auto"/>
              <w:rPr>
                <w:sz w:val="16"/>
              </w:rPr>
            </w:pPr>
            <w:r w:rsidRPr="00FC4079">
              <w:rPr>
                <w:sz w:val="16"/>
              </w:rPr>
              <w:t>Powder for oral suspension containing 125 mg amoxicillin (as trihydrate) with 31.25 mg clavulanic acid (as potassium clavulanate) per 5 mL, 75 mL</w:t>
            </w:r>
          </w:p>
        </w:tc>
        <w:tc>
          <w:tcPr>
            <w:tcW w:w="953" w:type="dxa"/>
          </w:tcPr>
          <w:p w14:paraId="31F5DF37" w14:textId="77777777" w:rsidR="00AF38E9" w:rsidRPr="00FC4079" w:rsidRDefault="00AF38E9" w:rsidP="00AF38E9">
            <w:pPr>
              <w:spacing w:line="240" w:lineRule="auto"/>
              <w:rPr>
                <w:sz w:val="16"/>
              </w:rPr>
            </w:pPr>
            <w:r w:rsidRPr="00FC4079">
              <w:rPr>
                <w:sz w:val="16"/>
              </w:rPr>
              <w:t>Oral</w:t>
            </w:r>
          </w:p>
        </w:tc>
        <w:tc>
          <w:tcPr>
            <w:tcW w:w="1440" w:type="dxa"/>
          </w:tcPr>
          <w:p w14:paraId="408103BE" w14:textId="77777777" w:rsidR="00AF38E9" w:rsidRPr="00FC4079" w:rsidRDefault="00AF38E9" w:rsidP="00AF38E9">
            <w:pPr>
              <w:spacing w:line="240" w:lineRule="auto"/>
              <w:rPr>
                <w:sz w:val="16"/>
              </w:rPr>
            </w:pPr>
            <w:r w:rsidRPr="00FC4079">
              <w:rPr>
                <w:sz w:val="16"/>
              </w:rPr>
              <w:t>Curam</w:t>
            </w:r>
          </w:p>
        </w:tc>
        <w:tc>
          <w:tcPr>
            <w:tcW w:w="534" w:type="dxa"/>
          </w:tcPr>
          <w:p w14:paraId="307963CB" w14:textId="77777777" w:rsidR="00AF38E9" w:rsidRPr="00FC4079" w:rsidRDefault="00AF38E9" w:rsidP="00AF38E9">
            <w:pPr>
              <w:spacing w:line="240" w:lineRule="auto"/>
              <w:rPr>
                <w:sz w:val="16"/>
              </w:rPr>
            </w:pPr>
            <w:r w:rsidRPr="00FC4079">
              <w:rPr>
                <w:sz w:val="16"/>
              </w:rPr>
              <w:t>SZ</w:t>
            </w:r>
          </w:p>
        </w:tc>
        <w:tc>
          <w:tcPr>
            <w:tcW w:w="633" w:type="dxa"/>
          </w:tcPr>
          <w:p w14:paraId="3BF63F6F" w14:textId="77777777" w:rsidR="00AF38E9" w:rsidRPr="00FC4079" w:rsidRDefault="00AF38E9" w:rsidP="00AF38E9">
            <w:pPr>
              <w:spacing w:line="240" w:lineRule="auto"/>
              <w:rPr>
                <w:sz w:val="16"/>
              </w:rPr>
            </w:pPr>
            <w:r w:rsidRPr="00FC4079">
              <w:rPr>
                <w:sz w:val="16"/>
              </w:rPr>
              <w:t xml:space="preserve">PDP </w:t>
            </w:r>
          </w:p>
        </w:tc>
        <w:tc>
          <w:tcPr>
            <w:tcW w:w="1728" w:type="dxa"/>
          </w:tcPr>
          <w:p w14:paraId="70EC533F" w14:textId="77777777" w:rsidR="00AF38E9" w:rsidRPr="00FC4079" w:rsidRDefault="00AF38E9" w:rsidP="00AF38E9">
            <w:pPr>
              <w:spacing w:line="240" w:lineRule="auto"/>
              <w:rPr>
                <w:sz w:val="16"/>
              </w:rPr>
            </w:pPr>
            <w:r w:rsidRPr="00FC4079">
              <w:rPr>
                <w:sz w:val="16"/>
              </w:rPr>
              <w:t>C5833 C5894</w:t>
            </w:r>
          </w:p>
        </w:tc>
        <w:tc>
          <w:tcPr>
            <w:tcW w:w="1728" w:type="dxa"/>
          </w:tcPr>
          <w:p w14:paraId="3542947E" w14:textId="77777777" w:rsidR="00AF38E9" w:rsidRPr="00FC4079" w:rsidRDefault="00AF38E9" w:rsidP="00AF38E9">
            <w:pPr>
              <w:spacing w:line="240" w:lineRule="auto"/>
              <w:rPr>
                <w:sz w:val="16"/>
              </w:rPr>
            </w:pPr>
            <w:r w:rsidRPr="00FC4079">
              <w:rPr>
                <w:sz w:val="16"/>
              </w:rPr>
              <w:t>P5833 P5894</w:t>
            </w:r>
          </w:p>
        </w:tc>
        <w:tc>
          <w:tcPr>
            <w:tcW w:w="682" w:type="dxa"/>
          </w:tcPr>
          <w:p w14:paraId="5647824F" w14:textId="77777777" w:rsidR="00AF38E9" w:rsidRPr="00FC4079" w:rsidRDefault="00AF38E9" w:rsidP="00AF38E9">
            <w:pPr>
              <w:spacing w:line="240" w:lineRule="auto"/>
              <w:rPr>
                <w:sz w:val="16"/>
              </w:rPr>
            </w:pPr>
            <w:r w:rsidRPr="00FC4079">
              <w:rPr>
                <w:sz w:val="16"/>
              </w:rPr>
              <w:t>1</w:t>
            </w:r>
          </w:p>
        </w:tc>
        <w:tc>
          <w:tcPr>
            <w:tcW w:w="682" w:type="dxa"/>
          </w:tcPr>
          <w:p w14:paraId="105EF70E" w14:textId="77777777" w:rsidR="00AF38E9" w:rsidRPr="00FC4079" w:rsidRDefault="00AF38E9" w:rsidP="00AF38E9">
            <w:pPr>
              <w:spacing w:line="240" w:lineRule="auto"/>
              <w:rPr>
                <w:sz w:val="16"/>
              </w:rPr>
            </w:pPr>
            <w:r w:rsidRPr="00FC4079">
              <w:rPr>
                <w:sz w:val="16"/>
              </w:rPr>
              <w:t>0</w:t>
            </w:r>
          </w:p>
        </w:tc>
        <w:tc>
          <w:tcPr>
            <w:tcW w:w="1271" w:type="dxa"/>
          </w:tcPr>
          <w:p w14:paraId="26388C36" w14:textId="77777777" w:rsidR="00AF38E9" w:rsidRPr="00FC4079" w:rsidRDefault="00AF38E9" w:rsidP="00AF38E9">
            <w:pPr>
              <w:spacing w:line="240" w:lineRule="auto"/>
              <w:rPr>
                <w:sz w:val="16"/>
              </w:rPr>
            </w:pPr>
          </w:p>
        </w:tc>
        <w:tc>
          <w:tcPr>
            <w:tcW w:w="534" w:type="dxa"/>
          </w:tcPr>
          <w:p w14:paraId="6267A8F7" w14:textId="77777777" w:rsidR="00AF38E9" w:rsidRPr="00FC4079" w:rsidRDefault="00AF38E9" w:rsidP="00AF38E9">
            <w:pPr>
              <w:spacing w:line="240" w:lineRule="auto"/>
              <w:rPr>
                <w:sz w:val="16"/>
              </w:rPr>
            </w:pPr>
            <w:r w:rsidRPr="00FC4079">
              <w:rPr>
                <w:sz w:val="16"/>
              </w:rPr>
              <w:t>1</w:t>
            </w:r>
          </w:p>
        </w:tc>
        <w:tc>
          <w:tcPr>
            <w:tcW w:w="534" w:type="dxa"/>
          </w:tcPr>
          <w:p w14:paraId="3DC9F228" w14:textId="77777777" w:rsidR="00AF38E9" w:rsidRPr="00FC4079" w:rsidRDefault="00AF38E9" w:rsidP="00AF38E9">
            <w:pPr>
              <w:spacing w:line="240" w:lineRule="auto"/>
              <w:rPr>
                <w:sz w:val="16"/>
              </w:rPr>
            </w:pPr>
          </w:p>
        </w:tc>
        <w:tc>
          <w:tcPr>
            <w:tcW w:w="864" w:type="dxa"/>
          </w:tcPr>
          <w:p w14:paraId="075BCDFD" w14:textId="77777777" w:rsidR="00AF38E9" w:rsidRPr="00FC4079" w:rsidRDefault="00AF38E9" w:rsidP="00AF38E9">
            <w:pPr>
              <w:spacing w:line="240" w:lineRule="auto"/>
              <w:rPr>
                <w:sz w:val="16"/>
              </w:rPr>
            </w:pPr>
          </w:p>
        </w:tc>
      </w:tr>
      <w:tr w:rsidR="00FC4079" w:rsidRPr="00FC4079" w14:paraId="735909E9" w14:textId="77777777" w:rsidTr="00FC4079">
        <w:tc>
          <w:tcPr>
            <w:tcW w:w="1353" w:type="dxa"/>
          </w:tcPr>
          <w:p w14:paraId="7FE36983"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253CEE2" w14:textId="77777777" w:rsidR="00AF38E9" w:rsidRPr="00FC4079" w:rsidRDefault="00AF38E9" w:rsidP="00AF38E9">
            <w:pPr>
              <w:spacing w:line="240" w:lineRule="auto"/>
              <w:rPr>
                <w:sz w:val="16"/>
              </w:rPr>
            </w:pPr>
            <w:r w:rsidRPr="00FC4079">
              <w:rPr>
                <w:sz w:val="16"/>
              </w:rPr>
              <w:t>Powder for oral suspension containing 125 mg amoxicillin (as trihydrate) with 31.25 mg clavulanic acid (as potassium clavulanate) per 5 mL, 75 mL</w:t>
            </w:r>
          </w:p>
        </w:tc>
        <w:tc>
          <w:tcPr>
            <w:tcW w:w="953" w:type="dxa"/>
          </w:tcPr>
          <w:p w14:paraId="74349D86" w14:textId="77777777" w:rsidR="00AF38E9" w:rsidRPr="00FC4079" w:rsidRDefault="00AF38E9" w:rsidP="00AF38E9">
            <w:pPr>
              <w:spacing w:line="240" w:lineRule="auto"/>
              <w:rPr>
                <w:sz w:val="16"/>
              </w:rPr>
            </w:pPr>
            <w:r w:rsidRPr="00FC4079">
              <w:rPr>
                <w:sz w:val="16"/>
              </w:rPr>
              <w:t>Oral</w:t>
            </w:r>
          </w:p>
        </w:tc>
        <w:tc>
          <w:tcPr>
            <w:tcW w:w="1440" w:type="dxa"/>
          </w:tcPr>
          <w:p w14:paraId="218C0D53" w14:textId="77777777" w:rsidR="00AF38E9" w:rsidRPr="00FC4079" w:rsidRDefault="00AF38E9" w:rsidP="00AF38E9">
            <w:pPr>
              <w:spacing w:line="240" w:lineRule="auto"/>
              <w:rPr>
                <w:sz w:val="16"/>
              </w:rPr>
            </w:pPr>
            <w:r w:rsidRPr="00FC4079">
              <w:rPr>
                <w:sz w:val="16"/>
              </w:rPr>
              <w:t>Curam</w:t>
            </w:r>
          </w:p>
        </w:tc>
        <w:tc>
          <w:tcPr>
            <w:tcW w:w="534" w:type="dxa"/>
          </w:tcPr>
          <w:p w14:paraId="14E7F582" w14:textId="77777777" w:rsidR="00AF38E9" w:rsidRPr="00FC4079" w:rsidRDefault="00AF38E9" w:rsidP="00AF38E9">
            <w:pPr>
              <w:spacing w:line="240" w:lineRule="auto"/>
              <w:rPr>
                <w:sz w:val="16"/>
              </w:rPr>
            </w:pPr>
            <w:r w:rsidRPr="00FC4079">
              <w:rPr>
                <w:sz w:val="16"/>
              </w:rPr>
              <w:t>SZ</w:t>
            </w:r>
          </w:p>
        </w:tc>
        <w:tc>
          <w:tcPr>
            <w:tcW w:w="633" w:type="dxa"/>
          </w:tcPr>
          <w:p w14:paraId="21C2333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33F7FC" w14:textId="77777777" w:rsidR="00AF38E9" w:rsidRPr="00FC4079" w:rsidRDefault="00AF38E9" w:rsidP="00AF38E9">
            <w:pPr>
              <w:spacing w:line="240" w:lineRule="auto"/>
              <w:rPr>
                <w:sz w:val="16"/>
              </w:rPr>
            </w:pPr>
            <w:r w:rsidRPr="00FC4079">
              <w:rPr>
                <w:sz w:val="16"/>
              </w:rPr>
              <w:t>C5832 C5893</w:t>
            </w:r>
          </w:p>
        </w:tc>
        <w:tc>
          <w:tcPr>
            <w:tcW w:w="1728" w:type="dxa"/>
          </w:tcPr>
          <w:p w14:paraId="0EBD5611" w14:textId="77777777" w:rsidR="00AF38E9" w:rsidRPr="00FC4079" w:rsidRDefault="00AF38E9" w:rsidP="00AF38E9">
            <w:pPr>
              <w:spacing w:line="240" w:lineRule="auto"/>
              <w:rPr>
                <w:sz w:val="16"/>
              </w:rPr>
            </w:pPr>
            <w:r w:rsidRPr="00FC4079">
              <w:rPr>
                <w:sz w:val="16"/>
              </w:rPr>
              <w:t>P5832 P5893</w:t>
            </w:r>
          </w:p>
        </w:tc>
        <w:tc>
          <w:tcPr>
            <w:tcW w:w="682" w:type="dxa"/>
          </w:tcPr>
          <w:p w14:paraId="109B83A6" w14:textId="77777777" w:rsidR="00AF38E9" w:rsidRPr="00FC4079" w:rsidRDefault="00AF38E9" w:rsidP="00AF38E9">
            <w:pPr>
              <w:spacing w:line="240" w:lineRule="auto"/>
              <w:rPr>
                <w:sz w:val="16"/>
              </w:rPr>
            </w:pPr>
            <w:r w:rsidRPr="00FC4079">
              <w:rPr>
                <w:sz w:val="16"/>
              </w:rPr>
              <w:t>1</w:t>
            </w:r>
          </w:p>
        </w:tc>
        <w:tc>
          <w:tcPr>
            <w:tcW w:w="682" w:type="dxa"/>
          </w:tcPr>
          <w:p w14:paraId="391636FF" w14:textId="77777777" w:rsidR="00AF38E9" w:rsidRPr="00FC4079" w:rsidRDefault="00AF38E9" w:rsidP="00AF38E9">
            <w:pPr>
              <w:spacing w:line="240" w:lineRule="auto"/>
              <w:rPr>
                <w:sz w:val="16"/>
              </w:rPr>
            </w:pPr>
            <w:r w:rsidRPr="00FC4079">
              <w:rPr>
                <w:sz w:val="16"/>
              </w:rPr>
              <w:t>1</w:t>
            </w:r>
          </w:p>
        </w:tc>
        <w:tc>
          <w:tcPr>
            <w:tcW w:w="1271" w:type="dxa"/>
          </w:tcPr>
          <w:p w14:paraId="24489740" w14:textId="77777777" w:rsidR="00AF38E9" w:rsidRPr="00FC4079" w:rsidRDefault="00AF38E9" w:rsidP="00AF38E9">
            <w:pPr>
              <w:spacing w:line="240" w:lineRule="auto"/>
              <w:rPr>
                <w:sz w:val="16"/>
              </w:rPr>
            </w:pPr>
          </w:p>
        </w:tc>
        <w:tc>
          <w:tcPr>
            <w:tcW w:w="534" w:type="dxa"/>
          </w:tcPr>
          <w:p w14:paraId="0FDF3816" w14:textId="77777777" w:rsidR="00AF38E9" w:rsidRPr="00FC4079" w:rsidRDefault="00AF38E9" w:rsidP="00AF38E9">
            <w:pPr>
              <w:spacing w:line="240" w:lineRule="auto"/>
              <w:rPr>
                <w:sz w:val="16"/>
              </w:rPr>
            </w:pPr>
            <w:r w:rsidRPr="00FC4079">
              <w:rPr>
                <w:sz w:val="16"/>
              </w:rPr>
              <w:t>1</w:t>
            </w:r>
          </w:p>
        </w:tc>
        <w:tc>
          <w:tcPr>
            <w:tcW w:w="534" w:type="dxa"/>
          </w:tcPr>
          <w:p w14:paraId="01776290" w14:textId="77777777" w:rsidR="00AF38E9" w:rsidRPr="00FC4079" w:rsidRDefault="00AF38E9" w:rsidP="00AF38E9">
            <w:pPr>
              <w:spacing w:line="240" w:lineRule="auto"/>
              <w:rPr>
                <w:sz w:val="16"/>
              </w:rPr>
            </w:pPr>
          </w:p>
        </w:tc>
        <w:tc>
          <w:tcPr>
            <w:tcW w:w="864" w:type="dxa"/>
          </w:tcPr>
          <w:p w14:paraId="5C0CD520" w14:textId="77777777" w:rsidR="00AF38E9" w:rsidRPr="00FC4079" w:rsidRDefault="00AF38E9" w:rsidP="00AF38E9">
            <w:pPr>
              <w:spacing w:line="240" w:lineRule="auto"/>
              <w:rPr>
                <w:sz w:val="16"/>
              </w:rPr>
            </w:pPr>
          </w:p>
        </w:tc>
      </w:tr>
      <w:tr w:rsidR="00FC4079" w:rsidRPr="00FC4079" w14:paraId="2900EDD3" w14:textId="77777777" w:rsidTr="00FC4079">
        <w:tc>
          <w:tcPr>
            <w:tcW w:w="1353" w:type="dxa"/>
          </w:tcPr>
          <w:p w14:paraId="39DE1A6B"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18A84E92" w14:textId="77777777" w:rsidR="00AF38E9" w:rsidRPr="00FC4079" w:rsidRDefault="00AF38E9" w:rsidP="00AF38E9">
            <w:pPr>
              <w:spacing w:line="240" w:lineRule="auto"/>
              <w:rPr>
                <w:sz w:val="16"/>
              </w:rPr>
            </w:pPr>
            <w:r w:rsidRPr="00FC4079">
              <w:rPr>
                <w:sz w:val="16"/>
              </w:rPr>
              <w:t>Powder for oral suspension containing 400 mg amoxicillin (as trihydrate) with 57 mg clavulanic acid (as potassium clavulanate) per 5 mL, 50 mL (S19A)</w:t>
            </w:r>
          </w:p>
        </w:tc>
        <w:tc>
          <w:tcPr>
            <w:tcW w:w="953" w:type="dxa"/>
          </w:tcPr>
          <w:p w14:paraId="0BDAE666" w14:textId="77777777" w:rsidR="00AF38E9" w:rsidRPr="00FC4079" w:rsidRDefault="00AF38E9" w:rsidP="00AF38E9">
            <w:pPr>
              <w:spacing w:line="240" w:lineRule="auto"/>
              <w:rPr>
                <w:sz w:val="16"/>
              </w:rPr>
            </w:pPr>
            <w:r w:rsidRPr="00FC4079">
              <w:rPr>
                <w:sz w:val="16"/>
              </w:rPr>
              <w:t>Oral</w:t>
            </w:r>
          </w:p>
        </w:tc>
        <w:tc>
          <w:tcPr>
            <w:tcW w:w="1440" w:type="dxa"/>
          </w:tcPr>
          <w:p w14:paraId="67C582BC" w14:textId="77777777" w:rsidR="00AF38E9" w:rsidRPr="00FC4079" w:rsidRDefault="00AF38E9" w:rsidP="00AF38E9">
            <w:pPr>
              <w:spacing w:line="240" w:lineRule="auto"/>
              <w:rPr>
                <w:sz w:val="16"/>
              </w:rPr>
            </w:pPr>
            <w:r w:rsidRPr="00FC4079">
              <w:rPr>
                <w:sz w:val="16"/>
              </w:rPr>
              <w:t>Amoxicillin and clavulanate potassium for oral suspension, USP 400 mg/57 mg per 5 mL (Aurobindo)</w:t>
            </w:r>
          </w:p>
        </w:tc>
        <w:tc>
          <w:tcPr>
            <w:tcW w:w="534" w:type="dxa"/>
          </w:tcPr>
          <w:p w14:paraId="1F356288" w14:textId="77777777" w:rsidR="00AF38E9" w:rsidRPr="00FC4079" w:rsidRDefault="00AF38E9" w:rsidP="00AF38E9">
            <w:pPr>
              <w:spacing w:line="240" w:lineRule="auto"/>
              <w:rPr>
                <w:sz w:val="16"/>
              </w:rPr>
            </w:pPr>
            <w:r w:rsidRPr="00FC4079">
              <w:rPr>
                <w:sz w:val="16"/>
              </w:rPr>
              <w:t>DZ</w:t>
            </w:r>
          </w:p>
        </w:tc>
        <w:tc>
          <w:tcPr>
            <w:tcW w:w="633" w:type="dxa"/>
          </w:tcPr>
          <w:p w14:paraId="5E11B506" w14:textId="77777777" w:rsidR="00AF38E9" w:rsidRPr="00FC4079" w:rsidRDefault="00AF38E9" w:rsidP="00AF38E9">
            <w:pPr>
              <w:spacing w:line="240" w:lineRule="auto"/>
              <w:rPr>
                <w:sz w:val="16"/>
              </w:rPr>
            </w:pPr>
            <w:r w:rsidRPr="00FC4079">
              <w:rPr>
                <w:sz w:val="16"/>
              </w:rPr>
              <w:t xml:space="preserve">PDP </w:t>
            </w:r>
          </w:p>
        </w:tc>
        <w:tc>
          <w:tcPr>
            <w:tcW w:w="1728" w:type="dxa"/>
          </w:tcPr>
          <w:p w14:paraId="685A9B2B" w14:textId="77777777" w:rsidR="00AF38E9" w:rsidRPr="00FC4079" w:rsidRDefault="00AF38E9" w:rsidP="00AF38E9">
            <w:pPr>
              <w:spacing w:line="240" w:lineRule="auto"/>
              <w:rPr>
                <w:sz w:val="16"/>
              </w:rPr>
            </w:pPr>
            <w:r w:rsidRPr="00FC4079">
              <w:rPr>
                <w:sz w:val="16"/>
              </w:rPr>
              <w:t>C5833 C5894</w:t>
            </w:r>
          </w:p>
        </w:tc>
        <w:tc>
          <w:tcPr>
            <w:tcW w:w="1728" w:type="dxa"/>
          </w:tcPr>
          <w:p w14:paraId="76FFA15A" w14:textId="77777777" w:rsidR="00AF38E9" w:rsidRPr="00FC4079" w:rsidRDefault="00AF38E9" w:rsidP="00AF38E9">
            <w:pPr>
              <w:spacing w:line="240" w:lineRule="auto"/>
              <w:rPr>
                <w:sz w:val="16"/>
              </w:rPr>
            </w:pPr>
            <w:r w:rsidRPr="00FC4079">
              <w:rPr>
                <w:sz w:val="16"/>
              </w:rPr>
              <w:t>P5833 P5894</w:t>
            </w:r>
          </w:p>
        </w:tc>
        <w:tc>
          <w:tcPr>
            <w:tcW w:w="682" w:type="dxa"/>
          </w:tcPr>
          <w:p w14:paraId="47DDE6A4" w14:textId="77777777" w:rsidR="00AF38E9" w:rsidRPr="00FC4079" w:rsidRDefault="00AF38E9" w:rsidP="00AF38E9">
            <w:pPr>
              <w:spacing w:line="240" w:lineRule="auto"/>
              <w:rPr>
                <w:sz w:val="16"/>
              </w:rPr>
            </w:pPr>
            <w:r w:rsidRPr="00FC4079">
              <w:rPr>
                <w:sz w:val="16"/>
              </w:rPr>
              <w:t>1</w:t>
            </w:r>
          </w:p>
        </w:tc>
        <w:tc>
          <w:tcPr>
            <w:tcW w:w="682" w:type="dxa"/>
          </w:tcPr>
          <w:p w14:paraId="26E5FF9D" w14:textId="77777777" w:rsidR="00AF38E9" w:rsidRPr="00FC4079" w:rsidRDefault="00AF38E9" w:rsidP="00AF38E9">
            <w:pPr>
              <w:spacing w:line="240" w:lineRule="auto"/>
              <w:rPr>
                <w:sz w:val="16"/>
              </w:rPr>
            </w:pPr>
            <w:r w:rsidRPr="00FC4079">
              <w:rPr>
                <w:sz w:val="16"/>
              </w:rPr>
              <w:t>0</w:t>
            </w:r>
          </w:p>
        </w:tc>
        <w:tc>
          <w:tcPr>
            <w:tcW w:w="1271" w:type="dxa"/>
          </w:tcPr>
          <w:p w14:paraId="608C024D" w14:textId="77777777" w:rsidR="00AF38E9" w:rsidRPr="00FC4079" w:rsidRDefault="00AF38E9" w:rsidP="00AF38E9">
            <w:pPr>
              <w:spacing w:line="240" w:lineRule="auto"/>
              <w:rPr>
                <w:sz w:val="16"/>
              </w:rPr>
            </w:pPr>
          </w:p>
        </w:tc>
        <w:tc>
          <w:tcPr>
            <w:tcW w:w="534" w:type="dxa"/>
          </w:tcPr>
          <w:p w14:paraId="76411CC2" w14:textId="77777777" w:rsidR="00AF38E9" w:rsidRPr="00FC4079" w:rsidRDefault="00AF38E9" w:rsidP="00AF38E9">
            <w:pPr>
              <w:spacing w:line="240" w:lineRule="auto"/>
              <w:rPr>
                <w:sz w:val="16"/>
              </w:rPr>
            </w:pPr>
            <w:r w:rsidRPr="00FC4079">
              <w:rPr>
                <w:sz w:val="16"/>
              </w:rPr>
              <w:t>1</w:t>
            </w:r>
          </w:p>
        </w:tc>
        <w:tc>
          <w:tcPr>
            <w:tcW w:w="534" w:type="dxa"/>
          </w:tcPr>
          <w:p w14:paraId="3AF9480C" w14:textId="77777777" w:rsidR="00AF38E9" w:rsidRPr="00FC4079" w:rsidRDefault="00AF38E9" w:rsidP="00AF38E9">
            <w:pPr>
              <w:spacing w:line="240" w:lineRule="auto"/>
              <w:rPr>
                <w:sz w:val="16"/>
              </w:rPr>
            </w:pPr>
          </w:p>
        </w:tc>
        <w:tc>
          <w:tcPr>
            <w:tcW w:w="864" w:type="dxa"/>
          </w:tcPr>
          <w:p w14:paraId="084DBAB9" w14:textId="77777777" w:rsidR="00AF38E9" w:rsidRPr="00FC4079" w:rsidRDefault="00AF38E9" w:rsidP="00AF38E9">
            <w:pPr>
              <w:spacing w:line="240" w:lineRule="auto"/>
              <w:rPr>
                <w:sz w:val="16"/>
              </w:rPr>
            </w:pPr>
          </w:p>
        </w:tc>
      </w:tr>
      <w:tr w:rsidR="00FC4079" w:rsidRPr="00FC4079" w14:paraId="35F6960C" w14:textId="77777777" w:rsidTr="00FC4079">
        <w:tc>
          <w:tcPr>
            <w:tcW w:w="1353" w:type="dxa"/>
          </w:tcPr>
          <w:p w14:paraId="23B08E59"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751A5E0" w14:textId="77777777" w:rsidR="00AF38E9" w:rsidRPr="00FC4079" w:rsidRDefault="00AF38E9" w:rsidP="00AF38E9">
            <w:pPr>
              <w:spacing w:line="240" w:lineRule="auto"/>
              <w:rPr>
                <w:sz w:val="16"/>
              </w:rPr>
            </w:pPr>
            <w:r w:rsidRPr="00FC4079">
              <w:rPr>
                <w:sz w:val="16"/>
              </w:rPr>
              <w:t>Powder for oral suspension containing 400 mg amoxicillin (as trihydrate) with 57 mg clavulanic acid (as potassium clavulanate) per 5 mL, 50 mL (S19A)</w:t>
            </w:r>
          </w:p>
        </w:tc>
        <w:tc>
          <w:tcPr>
            <w:tcW w:w="953" w:type="dxa"/>
          </w:tcPr>
          <w:p w14:paraId="22556F66" w14:textId="77777777" w:rsidR="00AF38E9" w:rsidRPr="00FC4079" w:rsidRDefault="00AF38E9" w:rsidP="00AF38E9">
            <w:pPr>
              <w:spacing w:line="240" w:lineRule="auto"/>
              <w:rPr>
                <w:sz w:val="16"/>
              </w:rPr>
            </w:pPr>
            <w:r w:rsidRPr="00FC4079">
              <w:rPr>
                <w:sz w:val="16"/>
              </w:rPr>
              <w:t>Oral</w:t>
            </w:r>
          </w:p>
        </w:tc>
        <w:tc>
          <w:tcPr>
            <w:tcW w:w="1440" w:type="dxa"/>
          </w:tcPr>
          <w:p w14:paraId="429F5A8C" w14:textId="77777777" w:rsidR="00AF38E9" w:rsidRPr="00FC4079" w:rsidRDefault="00AF38E9" w:rsidP="00AF38E9">
            <w:pPr>
              <w:spacing w:line="240" w:lineRule="auto"/>
              <w:rPr>
                <w:sz w:val="16"/>
              </w:rPr>
            </w:pPr>
            <w:r w:rsidRPr="00FC4079">
              <w:rPr>
                <w:sz w:val="16"/>
              </w:rPr>
              <w:t>Amoxicillin and clavulanate potassium for oral suspension, USP 400 mg/57 mg per 5 mL (Aurobindo)</w:t>
            </w:r>
          </w:p>
        </w:tc>
        <w:tc>
          <w:tcPr>
            <w:tcW w:w="534" w:type="dxa"/>
          </w:tcPr>
          <w:p w14:paraId="76617310" w14:textId="77777777" w:rsidR="00AF38E9" w:rsidRPr="00FC4079" w:rsidRDefault="00AF38E9" w:rsidP="00AF38E9">
            <w:pPr>
              <w:spacing w:line="240" w:lineRule="auto"/>
              <w:rPr>
                <w:sz w:val="16"/>
              </w:rPr>
            </w:pPr>
            <w:r w:rsidRPr="00FC4079">
              <w:rPr>
                <w:sz w:val="16"/>
              </w:rPr>
              <w:t>DZ</w:t>
            </w:r>
          </w:p>
        </w:tc>
        <w:tc>
          <w:tcPr>
            <w:tcW w:w="633" w:type="dxa"/>
          </w:tcPr>
          <w:p w14:paraId="1388349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561710" w14:textId="77777777" w:rsidR="00AF38E9" w:rsidRPr="00FC4079" w:rsidRDefault="00AF38E9" w:rsidP="00AF38E9">
            <w:pPr>
              <w:spacing w:line="240" w:lineRule="auto"/>
              <w:rPr>
                <w:sz w:val="16"/>
              </w:rPr>
            </w:pPr>
            <w:r w:rsidRPr="00FC4079">
              <w:rPr>
                <w:sz w:val="16"/>
              </w:rPr>
              <w:t>C5832 C5893</w:t>
            </w:r>
          </w:p>
        </w:tc>
        <w:tc>
          <w:tcPr>
            <w:tcW w:w="1728" w:type="dxa"/>
          </w:tcPr>
          <w:p w14:paraId="60BF9FF8" w14:textId="77777777" w:rsidR="00AF38E9" w:rsidRPr="00FC4079" w:rsidRDefault="00AF38E9" w:rsidP="00AF38E9">
            <w:pPr>
              <w:spacing w:line="240" w:lineRule="auto"/>
              <w:rPr>
                <w:sz w:val="16"/>
              </w:rPr>
            </w:pPr>
            <w:r w:rsidRPr="00FC4079">
              <w:rPr>
                <w:sz w:val="16"/>
              </w:rPr>
              <w:t>P5832 P5893</w:t>
            </w:r>
          </w:p>
        </w:tc>
        <w:tc>
          <w:tcPr>
            <w:tcW w:w="682" w:type="dxa"/>
          </w:tcPr>
          <w:p w14:paraId="3268E14F" w14:textId="77777777" w:rsidR="00AF38E9" w:rsidRPr="00FC4079" w:rsidRDefault="00AF38E9" w:rsidP="00AF38E9">
            <w:pPr>
              <w:spacing w:line="240" w:lineRule="auto"/>
              <w:rPr>
                <w:sz w:val="16"/>
              </w:rPr>
            </w:pPr>
            <w:r w:rsidRPr="00FC4079">
              <w:rPr>
                <w:sz w:val="16"/>
              </w:rPr>
              <w:t>1</w:t>
            </w:r>
          </w:p>
        </w:tc>
        <w:tc>
          <w:tcPr>
            <w:tcW w:w="682" w:type="dxa"/>
          </w:tcPr>
          <w:p w14:paraId="7C9862F8" w14:textId="77777777" w:rsidR="00AF38E9" w:rsidRPr="00FC4079" w:rsidRDefault="00AF38E9" w:rsidP="00AF38E9">
            <w:pPr>
              <w:spacing w:line="240" w:lineRule="auto"/>
              <w:rPr>
                <w:sz w:val="16"/>
              </w:rPr>
            </w:pPr>
            <w:r w:rsidRPr="00FC4079">
              <w:rPr>
                <w:sz w:val="16"/>
              </w:rPr>
              <w:t>1</w:t>
            </w:r>
          </w:p>
        </w:tc>
        <w:tc>
          <w:tcPr>
            <w:tcW w:w="1271" w:type="dxa"/>
          </w:tcPr>
          <w:p w14:paraId="7D19CB09" w14:textId="77777777" w:rsidR="00AF38E9" w:rsidRPr="00FC4079" w:rsidRDefault="00AF38E9" w:rsidP="00AF38E9">
            <w:pPr>
              <w:spacing w:line="240" w:lineRule="auto"/>
              <w:rPr>
                <w:sz w:val="16"/>
              </w:rPr>
            </w:pPr>
          </w:p>
        </w:tc>
        <w:tc>
          <w:tcPr>
            <w:tcW w:w="534" w:type="dxa"/>
          </w:tcPr>
          <w:p w14:paraId="618F1DB7" w14:textId="77777777" w:rsidR="00AF38E9" w:rsidRPr="00FC4079" w:rsidRDefault="00AF38E9" w:rsidP="00AF38E9">
            <w:pPr>
              <w:spacing w:line="240" w:lineRule="auto"/>
              <w:rPr>
                <w:sz w:val="16"/>
              </w:rPr>
            </w:pPr>
            <w:r w:rsidRPr="00FC4079">
              <w:rPr>
                <w:sz w:val="16"/>
              </w:rPr>
              <w:t>1</w:t>
            </w:r>
          </w:p>
        </w:tc>
        <w:tc>
          <w:tcPr>
            <w:tcW w:w="534" w:type="dxa"/>
          </w:tcPr>
          <w:p w14:paraId="4A73E2A7" w14:textId="77777777" w:rsidR="00AF38E9" w:rsidRPr="00FC4079" w:rsidRDefault="00AF38E9" w:rsidP="00AF38E9">
            <w:pPr>
              <w:spacing w:line="240" w:lineRule="auto"/>
              <w:rPr>
                <w:sz w:val="16"/>
              </w:rPr>
            </w:pPr>
          </w:p>
        </w:tc>
        <w:tc>
          <w:tcPr>
            <w:tcW w:w="864" w:type="dxa"/>
          </w:tcPr>
          <w:p w14:paraId="5ACAED18" w14:textId="77777777" w:rsidR="00AF38E9" w:rsidRPr="00FC4079" w:rsidRDefault="00AF38E9" w:rsidP="00AF38E9">
            <w:pPr>
              <w:spacing w:line="240" w:lineRule="auto"/>
              <w:rPr>
                <w:sz w:val="16"/>
              </w:rPr>
            </w:pPr>
          </w:p>
        </w:tc>
      </w:tr>
      <w:tr w:rsidR="00FC4079" w:rsidRPr="00FC4079" w14:paraId="74742310" w14:textId="77777777" w:rsidTr="00FC4079">
        <w:tc>
          <w:tcPr>
            <w:tcW w:w="1353" w:type="dxa"/>
          </w:tcPr>
          <w:p w14:paraId="4FE72C84"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2A39BD7" w14:textId="77777777" w:rsidR="00AF38E9" w:rsidRPr="00FC4079" w:rsidRDefault="00AF38E9" w:rsidP="00AF38E9">
            <w:pPr>
              <w:spacing w:line="240" w:lineRule="auto"/>
              <w:rPr>
                <w:sz w:val="16"/>
              </w:rPr>
            </w:pPr>
            <w:r w:rsidRPr="00FC4079">
              <w:rPr>
                <w:sz w:val="16"/>
              </w:rPr>
              <w:t>Powder for oral suspension containing 400 mg amoxicillin (as trihydrate) with 57 mg clavulanic acid (as potassium clavulanate) per 5 mL, 60 mL</w:t>
            </w:r>
          </w:p>
        </w:tc>
        <w:tc>
          <w:tcPr>
            <w:tcW w:w="953" w:type="dxa"/>
          </w:tcPr>
          <w:p w14:paraId="099E89C9" w14:textId="77777777" w:rsidR="00AF38E9" w:rsidRPr="00FC4079" w:rsidRDefault="00AF38E9" w:rsidP="00AF38E9">
            <w:pPr>
              <w:spacing w:line="240" w:lineRule="auto"/>
              <w:rPr>
                <w:sz w:val="16"/>
              </w:rPr>
            </w:pPr>
            <w:r w:rsidRPr="00FC4079">
              <w:rPr>
                <w:sz w:val="16"/>
              </w:rPr>
              <w:t>Oral</w:t>
            </w:r>
          </w:p>
        </w:tc>
        <w:tc>
          <w:tcPr>
            <w:tcW w:w="1440" w:type="dxa"/>
          </w:tcPr>
          <w:p w14:paraId="22188F1B" w14:textId="77777777" w:rsidR="00AF38E9" w:rsidRPr="00FC4079" w:rsidRDefault="00AF38E9" w:rsidP="00AF38E9">
            <w:pPr>
              <w:spacing w:line="240" w:lineRule="auto"/>
              <w:rPr>
                <w:sz w:val="16"/>
              </w:rPr>
            </w:pPr>
            <w:r w:rsidRPr="00FC4079">
              <w:rPr>
                <w:sz w:val="16"/>
              </w:rPr>
              <w:t>Augmentin Duo 400</w:t>
            </w:r>
          </w:p>
        </w:tc>
        <w:tc>
          <w:tcPr>
            <w:tcW w:w="534" w:type="dxa"/>
          </w:tcPr>
          <w:p w14:paraId="2336C34C" w14:textId="77777777" w:rsidR="00AF38E9" w:rsidRPr="00FC4079" w:rsidRDefault="00AF38E9" w:rsidP="00AF38E9">
            <w:pPr>
              <w:spacing w:line="240" w:lineRule="auto"/>
              <w:rPr>
                <w:sz w:val="16"/>
              </w:rPr>
            </w:pPr>
            <w:r w:rsidRPr="00FC4079">
              <w:rPr>
                <w:sz w:val="16"/>
              </w:rPr>
              <w:t>AS</w:t>
            </w:r>
          </w:p>
        </w:tc>
        <w:tc>
          <w:tcPr>
            <w:tcW w:w="633" w:type="dxa"/>
          </w:tcPr>
          <w:p w14:paraId="06EEEED7" w14:textId="77777777" w:rsidR="00AF38E9" w:rsidRPr="00FC4079" w:rsidRDefault="00AF38E9" w:rsidP="00AF38E9">
            <w:pPr>
              <w:spacing w:line="240" w:lineRule="auto"/>
              <w:rPr>
                <w:sz w:val="16"/>
              </w:rPr>
            </w:pPr>
            <w:r w:rsidRPr="00FC4079">
              <w:rPr>
                <w:sz w:val="16"/>
              </w:rPr>
              <w:t xml:space="preserve">PDP </w:t>
            </w:r>
          </w:p>
        </w:tc>
        <w:tc>
          <w:tcPr>
            <w:tcW w:w="1728" w:type="dxa"/>
          </w:tcPr>
          <w:p w14:paraId="174D5260" w14:textId="77777777" w:rsidR="00AF38E9" w:rsidRPr="00FC4079" w:rsidRDefault="00AF38E9" w:rsidP="00AF38E9">
            <w:pPr>
              <w:spacing w:line="240" w:lineRule="auto"/>
              <w:rPr>
                <w:sz w:val="16"/>
              </w:rPr>
            </w:pPr>
            <w:r w:rsidRPr="00FC4079">
              <w:rPr>
                <w:sz w:val="16"/>
              </w:rPr>
              <w:t>C5833 C5894</w:t>
            </w:r>
          </w:p>
        </w:tc>
        <w:tc>
          <w:tcPr>
            <w:tcW w:w="1728" w:type="dxa"/>
          </w:tcPr>
          <w:p w14:paraId="0C5DDD0F" w14:textId="77777777" w:rsidR="00AF38E9" w:rsidRPr="00FC4079" w:rsidRDefault="00AF38E9" w:rsidP="00AF38E9">
            <w:pPr>
              <w:spacing w:line="240" w:lineRule="auto"/>
              <w:rPr>
                <w:sz w:val="16"/>
              </w:rPr>
            </w:pPr>
          </w:p>
        </w:tc>
        <w:tc>
          <w:tcPr>
            <w:tcW w:w="682" w:type="dxa"/>
          </w:tcPr>
          <w:p w14:paraId="07F63410" w14:textId="77777777" w:rsidR="00AF38E9" w:rsidRPr="00FC4079" w:rsidRDefault="00AF38E9" w:rsidP="00AF38E9">
            <w:pPr>
              <w:spacing w:line="240" w:lineRule="auto"/>
              <w:rPr>
                <w:sz w:val="16"/>
              </w:rPr>
            </w:pPr>
            <w:r w:rsidRPr="00FC4079">
              <w:rPr>
                <w:sz w:val="16"/>
              </w:rPr>
              <w:t>1</w:t>
            </w:r>
          </w:p>
        </w:tc>
        <w:tc>
          <w:tcPr>
            <w:tcW w:w="682" w:type="dxa"/>
          </w:tcPr>
          <w:p w14:paraId="0B37F25A" w14:textId="77777777" w:rsidR="00AF38E9" w:rsidRPr="00FC4079" w:rsidRDefault="00AF38E9" w:rsidP="00AF38E9">
            <w:pPr>
              <w:spacing w:line="240" w:lineRule="auto"/>
              <w:rPr>
                <w:sz w:val="16"/>
              </w:rPr>
            </w:pPr>
            <w:r w:rsidRPr="00FC4079">
              <w:rPr>
                <w:sz w:val="16"/>
              </w:rPr>
              <w:t>0</w:t>
            </w:r>
          </w:p>
        </w:tc>
        <w:tc>
          <w:tcPr>
            <w:tcW w:w="1271" w:type="dxa"/>
          </w:tcPr>
          <w:p w14:paraId="7C59246F" w14:textId="77777777" w:rsidR="00AF38E9" w:rsidRPr="00FC4079" w:rsidRDefault="00AF38E9" w:rsidP="00AF38E9">
            <w:pPr>
              <w:spacing w:line="240" w:lineRule="auto"/>
              <w:rPr>
                <w:sz w:val="16"/>
              </w:rPr>
            </w:pPr>
          </w:p>
        </w:tc>
        <w:tc>
          <w:tcPr>
            <w:tcW w:w="534" w:type="dxa"/>
          </w:tcPr>
          <w:p w14:paraId="02D7A9F1" w14:textId="77777777" w:rsidR="00AF38E9" w:rsidRPr="00FC4079" w:rsidRDefault="00AF38E9" w:rsidP="00AF38E9">
            <w:pPr>
              <w:spacing w:line="240" w:lineRule="auto"/>
              <w:rPr>
                <w:sz w:val="16"/>
              </w:rPr>
            </w:pPr>
            <w:r w:rsidRPr="00FC4079">
              <w:rPr>
                <w:sz w:val="16"/>
              </w:rPr>
              <w:t>1</w:t>
            </w:r>
          </w:p>
        </w:tc>
        <w:tc>
          <w:tcPr>
            <w:tcW w:w="534" w:type="dxa"/>
          </w:tcPr>
          <w:p w14:paraId="269F4085" w14:textId="77777777" w:rsidR="00AF38E9" w:rsidRPr="00FC4079" w:rsidRDefault="00AF38E9" w:rsidP="00AF38E9">
            <w:pPr>
              <w:spacing w:line="240" w:lineRule="auto"/>
              <w:rPr>
                <w:sz w:val="16"/>
              </w:rPr>
            </w:pPr>
          </w:p>
        </w:tc>
        <w:tc>
          <w:tcPr>
            <w:tcW w:w="864" w:type="dxa"/>
          </w:tcPr>
          <w:p w14:paraId="467AEA1D" w14:textId="77777777" w:rsidR="00AF38E9" w:rsidRPr="00FC4079" w:rsidRDefault="00AF38E9" w:rsidP="00AF38E9">
            <w:pPr>
              <w:spacing w:line="240" w:lineRule="auto"/>
              <w:rPr>
                <w:sz w:val="16"/>
              </w:rPr>
            </w:pPr>
          </w:p>
        </w:tc>
      </w:tr>
      <w:tr w:rsidR="00FC4079" w:rsidRPr="00FC4079" w14:paraId="0449125F" w14:textId="77777777" w:rsidTr="00FC4079">
        <w:tc>
          <w:tcPr>
            <w:tcW w:w="1353" w:type="dxa"/>
          </w:tcPr>
          <w:p w14:paraId="2672166C"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1D2FF96" w14:textId="77777777" w:rsidR="00AF38E9" w:rsidRPr="00FC4079" w:rsidRDefault="00AF38E9" w:rsidP="00AF38E9">
            <w:pPr>
              <w:spacing w:line="240" w:lineRule="auto"/>
              <w:rPr>
                <w:sz w:val="16"/>
              </w:rPr>
            </w:pPr>
            <w:r w:rsidRPr="00FC4079">
              <w:rPr>
                <w:sz w:val="16"/>
              </w:rPr>
              <w:t>Powder for oral suspension containing 400 mg amoxicillin (as trihydrate) with 57 mg clavulanic acid (as potassium clavulanate) per 5 mL, 60 mL</w:t>
            </w:r>
          </w:p>
        </w:tc>
        <w:tc>
          <w:tcPr>
            <w:tcW w:w="953" w:type="dxa"/>
          </w:tcPr>
          <w:p w14:paraId="16A3C282" w14:textId="77777777" w:rsidR="00AF38E9" w:rsidRPr="00FC4079" w:rsidRDefault="00AF38E9" w:rsidP="00AF38E9">
            <w:pPr>
              <w:spacing w:line="240" w:lineRule="auto"/>
              <w:rPr>
                <w:sz w:val="16"/>
              </w:rPr>
            </w:pPr>
            <w:r w:rsidRPr="00FC4079">
              <w:rPr>
                <w:sz w:val="16"/>
              </w:rPr>
              <w:t>Oral</w:t>
            </w:r>
          </w:p>
        </w:tc>
        <w:tc>
          <w:tcPr>
            <w:tcW w:w="1440" w:type="dxa"/>
          </w:tcPr>
          <w:p w14:paraId="2369C4BB" w14:textId="77777777" w:rsidR="00AF38E9" w:rsidRPr="00FC4079" w:rsidRDefault="00AF38E9" w:rsidP="00AF38E9">
            <w:pPr>
              <w:spacing w:line="240" w:lineRule="auto"/>
              <w:rPr>
                <w:sz w:val="16"/>
              </w:rPr>
            </w:pPr>
            <w:r w:rsidRPr="00FC4079">
              <w:rPr>
                <w:sz w:val="16"/>
              </w:rPr>
              <w:t>Augmentin Duo 400</w:t>
            </w:r>
          </w:p>
        </w:tc>
        <w:tc>
          <w:tcPr>
            <w:tcW w:w="534" w:type="dxa"/>
          </w:tcPr>
          <w:p w14:paraId="2BACF9B3" w14:textId="77777777" w:rsidR="00AF38E9" w:rsidRPr="00FC4079" w:rsidRDefault="00AF38E9" w:rsidP="00AF38E9">
            <w:pPr>
              <w:spacing w:line="240" w:lineRule="auto"/>
              <w:rPr>
                <w:sz w:val="16"/>
              </w:rPr>
            </w:pPr>
            <w:r w:rsidRPr="00FC4079">
              <w:rPr>
                <w:sz w:val="16"/>
              </w:rPr>
              <w:t>AS</w:t>
            </w:r>
          </w:p>
        </w:tc>
        <w:tc>
          <w:tcPr>
            <w:tcW w:w="633" w:type="dxa"/>
          </w:tcPr>
          <w:p w14:paraId="25F4119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544F63" w14:textId="77777777" w:rsidR="00AF38E9" w:rsidRPr="00FC4079" w:rsidRDefault="00AF38E9" w:rsidP="00AF38E9">
            <w:pPr>
              <w:spacing w:line="240" w:lineRule="auto"/>
              <w:rPr>
                <w:sz w:val="16"/>
              </w:rPr>
            </w:pPr>
            <w:r w:rsidRPr="00FC4079">
              <w:rPr>
                <w:sz w:val="16"/>
              </w:rPr>
              <w:t>C5832 C5893</w:t>
            </w:r>
          </w:p>
        </w:tc>
        <w:tc>
          <w:tcPr>
            <w:tcW w:w="1728" w:type="dxa"/>
          </w:tcPr>
          <w:p w14:paraId="007647E9" w14:textId="77777777" w:rsidR="00AF38E9" w:rsidRPr="00FC4079" w:rsidRDefault="00AF38E9" w:rsidP="00AF38E9">
            <w:pPr>
              <w:spacing w:line="240" w:lineRule="auto"/>
              <w:rPr>
                <w:sz w:val="16"/>
              </w:rPr>
            </w:pPr>
          </w:p>
        </w:tc>
        <w:tc>
          <w:tcPr>
            <w:tcW w:w="682" w:type="dxa"/>
          </w:tcPr>
          <w:p w14:paraId="54B158EF" w14:textId="77777777" w:rsidR="00AF38E9" w:rsidRPr="00FC4079" w:rsidRDefault="00AF38E9" w:rsidP="00AF38E9">
            <w:pPr>
              <w:spacing w:line="240" w:lineRule="auto"/>
              <w:rPr>
                <w:sz w:val="16"/>
              </w:rPr>
            </w:pPr>
            <w:r w:rsidRPr="00FC4079">
              <w:rPr>
                <w:sz w:val="16"/>
              </w:rPr>
              <w:t>1</w:t>
            </w:r>
          </w:p>
        </w:tc>
        <w:tc>
          <w:tcPr>
            <w:tcW w:w="682" w:type="dxa"/>
          </w:tcPr>
          <w:p w14:paraId="32ADB7DF" w14:textId="77777777" w:rsidR="00AF38E9" w:rsidRPr="00FC4079" w:rsidRDefault="00AF38E9" w:rsidP="00AF38E9">
            <w:pPr>
              <w:spacing w:line="240" w:lineRule="auto"/>
              <w:rPr>
                <w:sz w:val="16"/>
              </w:rPr>
            </w:pPr>
            <w:r w:rsidRPr="00FC4079">
              <w:rPr>
                <w:sz w:val="16"/>
              </w:rPr>
              <w:t>1</w:t>
            </w:r>
          </w:p>
        </w:tc>
        <w:tc>
          <w:tcPr>
            <w:tcW w:w="1271" w:type="dxa"/>
          </w:tcPr>
          <w:p w14:paraId="4D73AC4B" w14:textId="77777777" w:rsidR="00AF38E9" w:rsidRPr="00FC4079" w:rsidRDefault="00AF38E9" w:rsidP="00AF38E9">
            <w:pPr>
              <w:spacing w:line="240" w:lineRule="auto"/>
              <w:rPr>
                <w:sz w:val="16"/>
              </w:rPr>
            </w:pPr>
          </w:p>
        </w:tc>
        <w:tc>
          <w:tcPr>
            <w:tcW w:w="534" w:type="dxa"/>
          </w:tcPr>
          <w:p w14:paraId="69A5A19E" w14:textId="77777777" w:rsidR="00AF38E9" w:rsidRPr="00FC4079" w:rsidRDefault="00AF38E9" w:rsidP="00AF38E9">
            <w:pPr>
              <w:spacing w:line="240" w:lineRule="auto"/>
              <w:rPr>
                <w:sz w:val="16"/>
              </w:rPr>
            </w:pPr>
            <w:r w:rsidRPr="00FC4079">
              <w:rPr>
                <w:sz w:val="16"/>
              </w:rPr>
              <w:t>1</w:t>
            </w:r>
          </w:p>
        </w:tc>
        <w:tc>
          <w:tcPr>
            <w:tcW w:w="534" w:type="dxa"/>
          </w:tcPr>
          <w:p w14:paraId="12362B94" w14:textId="77777777" w:rsidR="00AF38E9" w:rsidRPr="00FC4079" w:rsidRDefault="00AF38E9" w:rsidP="00AF38E9">
            <w:pPr>
              <w:spacing w:line="240" w:lineRule="auto"/>
              <w:rPr>
                <w:sz w:val="16"/>
              </w:rPr>
            </w:pPr>
          </w:p>
        </w:tc>
        <w:tc>
          <w:tcPr>
            <w:tcW w:w="864" w:type="dxa"/>
          </w:tcPr>
          <w:p w14:paraId="433285F0" w14:textId="77777777" w:rsidR="00AF38E9" w:rsidRPr="00FC4079" w:rsidRDefault="00AF38E9" w:rsidP="00AF38E9">
            <w:pPr>
              <w:spacing w:line="240" w:lineRule="auto"/>
              <w:rPr>
                <w:sz w:val="16"/>
              </w:rPr>
            </w:pPr>
          </w:p>
        </w:tc>
      </w:tr>
      <w:tr w:rsidR="00FC4079" w:rsidRPr="00FC4079" w14:paraId="3BCCE1EE" w14:textId="77777777" w:rsidTr="00FC4079">
        <w:tc>
          <w:tcPr>
            <w:tcW w:w="1353" w:type="dxa"/>
          </w:tcPr>
          <w:p w14:paraId="0252733F"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01BFC39" w14:textId="77777777" w:rsidR="00AF38E9" w:rsidRPr="00FC4079" w:rsidRDefault="00AF38E9" w:rsidP="00AF38E9">
            <w:pPr>
              <w:spacing w:line="240" w:lineRule="auto"/>
              <w:rPr>
                <w:sz w:val="16"/>
              </w:rPr>
            </w:pPr>
            <w:r w:rsidRPr="00FC4079">
              <w:rPr>
                <w:sz w:val="16"/>
              </w:rPr>
              <w:t>Powder for oral suspension containing 400 mg amoxicillin (as trihydrate) with 57 mg clavulanic acid (as potassium clavulanate) per 5 mL, 60 mL</w:t>
            </w:r>
          </w:p>
        </w:tc>
        <w:tc>
          <w:tcPr>
            <w:tcW w:w="953" w:type="dxa"/>
          </w:tcPr>
          <w:p w14:paraId="3CA7E35D" w14:textId="77777777" w:rsidR="00AF38E9" w:rsidRPr="00FC4079" w:rsidRDefault="00AF38E9" w:rsidP="00AF38E9">
            <w:pPr>
              <w:spacing w:line="240" w:lineRule="auto"/>
              <w:rPr>
                <w:sz w:val="16"/>
              </w:rPr>
            </w:pPr>
            <w:r w:rsidRPr="00FC4079">
              <w:rPr>
                <w:sz w:val="16"/>
              </w:rPr>
              <w:t>Oral</w:t>
            </w:r>
          </w:p>
        </w:tc>
        <w:tc>
          <w:tcPr>
            <w:tcW w:w="1440" w:type="dxa"/>
          </w:tcPr>
          <w:p w14:paraId="0FCA2A4C" w14:textId="77777777" w:rsidR="00AF38E9" w:rsidRPr="00FC4079" w:rsidRDefault="00AF38E9" w:rsidP="00AF38E9">
            <w:pPr>
              <w:spacing w:line="240" w:lineRule="auto"/>
              <w:rPr>
                <w:sz w:val="16"/>
              </w:rPr>
            </w:pPr>
            <w:r w:rsidRPr="00FC4079">
              <w:rPr>
                <w:sz w:val="16"/>
              </w:rPr>
              <w:t>Curam Duo</w:t>
            </w:r>
          </w:p>
        </w:tc>
        <w:tc>
          <w:tcPr>
            <w:tcW w:w="534" w:type="dxa"/>
          </w:tcPr>
          <w:p w14:paraId="59C57256" w14:textId="77777777" w:rsidR="00AF38E9" w:rsidRPr="00FC4079" w:rsidRDefault="00AF38E9" w:rsidP="00AF38E9">
            <w:pPr>
              <w:spacing w:line="240" w:lineRule="auto"/>
              <w:rPr>
                <w:sz w:val="16"/>
              </w:rPr>
            </w:pPr>
            <w:r w:rsidRPr="00FC4079">
              <w:rPr>
                <w:sz w:val="16"/>
              </w:rPr>
              <w:t>SZ</w:t>
            </w:r>
          </w:p>
        </w:tc>
        <w:tc>
          <w:tcPr>
            <w:tcW w:w="633" w:type="dxa"/>
          </w:tcPr>
          <w:p w14:paraId="06C02716" w14:textId="77777777" w:rsidR="00AF38E9" w:rsidRPr="00FC4079" w:rsidRDefault="00AF38E9" w:rsidP="00AF38E9">
            <w:pPr>
              <w:spacing w:line="240" w:lineRule="auto"/>
              <w:rPr>
                <w:sz w:val="16"/>
              </w:rPr>
            </w:pPr>
            <w:r w:rsidRPr="00FC4079">
              <w:rPr>
                <w:sz w:val="16"/>
              </w:rPr>
              <w:t xml:space="preserve">PDP </w:t>
            </w:r>
          </w:p>
        </w:tc>
        <w:tc>
          <w:tcPr>
            <w:tcW w:w="1728" w:type="dxa"/>
          </w:tcPr>
          <w:p w14:paraId="14A8224E" w14:textId="77777777" w:rsidR="00AF38E9" w:rsidRPr="00FC4079" w:rsidRDefault="00AF38E9" w:rsidP="00AF38E9">
            <w:pPr>
              <w:spacing w:line="240" w:lineRule="auto"/>
              <w:rPr>
                <w:sz w:val="16"/>
              </w:rPr>
            </w:pPr>
            <w:r w:rsidRPr="00FC4079">
              <w:rPr>
                <w:sz w:val="16"/>
              </w:rPr>
              <w:t>C5833 C5894</w:t>
            </w:r>
          </w:p>
        </w:tc>
        <w:tc>
          <w:tcPr>
            <w:tcW w:w="1728" w:type="dxa"/>
          </w:tcPr>
          <w:p w14:paraId="1138BD5E" w14:textId="77777777" w:rsidR="00AF38E9" w:rsidRPr="00FC4079" w:rsidRDefault="00AF38E9" w:rsidP="00AF38E9">
            <w:pPr>
              <w:spacing w:line="240" w:lineRule="auto"/>
              <w:rPr>
                <w:sz w:val="16"/>
              </w:rPr>
            </w:pPr>
          </w:p>
        </w:tc>
        <w:tc>
          <w:tcPr>
            <w:tcW w:w="682" w:type="dxa"/>
          </w:tcPr>
          <w:p w14:paraId="48C56703" w14:textId="77777777" w:rsidR="00AF38E9" w:rsidRPr="00FC4079" w:rsidRDefault="00AF38E9" w:rsidP="00AF38E9">
            <w:pPr>
              <w:spacing w:line="240" w:lineRule="auto"/>
              <w:rPr>
                <w:sz w:val="16"/>
              </w:rPr>
            </w:pPr>
            <w:r w:rsidRPr="00FC4079">
              <w:rPr>
                <w:sz w:val="16"/>
              </w:rPr>
              <w:t>1</w:t>
            </w:r>
          </w:p>
        </w:tc>
        <w:tc>
          <w:tcPr>
            <w:tcW w:w="682" w:type="dxa"/>
          </w:tcPr>
          <w:p w14:paraId="580DA9D7" w14:textId="77777777" w:rsidR="00AF38E9" w:rsidRPr="00FC4079" w:rsidRDefault="00AF38E9" w:rsidP="00AF38E9">
            <w:pPr>
              <w:spacing w:line="240" w:lineRule="auto"/>
              <w:rPr>
                <w:sz w:val="16"/>
              </w:rPr>
            </w:pPr>
            <w:r w:rsidRPr="00FC4079">
              <w:rPr>
                <w:sz w:val="16"/>
              </w:rPr>
              <w:t>0</w:t>
            </w:r>
          </w:p>
        </w:tc>
        <w:tc>
          <w:tcPr>
            <w:tcW w:w="1271" w:type="dxa"/>
          </w:tcPr>
          <w:p w14:paraId="1F398F73" w14:textId="77777777" w:rsidR="00AF38E9" w:rsidRPr="00FC4079" w:rsidRDefault="00AF38E9" w:rsidP="00AF38E9">
            <w:pPr>
              <w:spacing w:line="240" w:lineRule="auto"/>
              <w:rPr>
                <w:sz w:val="16"/>
              </w:rPr>
            </w:pPr>
          </w:p>
        </w:tc>
        <w:tc>
          <w:tcPr>
            <w:tcW w:w="534" w:type="dxa"/>
          </w:tcPr>
          <w:p w14:paraId="7E40E94B" w14:textId="77777777" w:rsidR="00AF38E9" w:rsidRPr="00FC4079" w:rsidRDefault="00AF38E9" w:rsidP="00AF38E9">
            <w:pPr>
              <w:spacing w:line="240" w:lineRule="auto"/>
              <w:rPr>
                <w:sz w:val="16"/>
              </w:rPr>
            </w:pPr>
            <w:r w:rsidRPr="00FC4079">
              <w:rPr>
                <w:sz w:val="16"/>
              </w:rPr>
              <w:t>1</w:t>
            </w:r>
          </w:p>
        </w:tc>
        <w:tc>
          <w:tcPr>
            <w:tcW w:w="534" w:type="dxa"/>
          </w:tcPr>
          <w:p w14:paraId="1B42DD22" w14:textId="77777777" w:rsidR="00AF38E9" w:rsidRPr="00FC4079" w:rsidRDefault="00AF38E9" w:rsidP="00AF38E9">
            <w:pPr>
              <w:spacing w:line="240" w:lineRule="auto"/>
              <w:rPr>
                <w:sz w:val="16"/>
              </w:rPr>
            </w:pPr>
          </w:p>
        </w:tc>
        <w:tc>
          <w:tcPr>
            <w:tcW w:w="864" w:type="dxa"/>
          </w:tcPr>
          <w:p w14:paraId="6F2A10A1" w14:textId="77777777" w:rsidR="00AF38E9" w:rsidRPr="00FC4079" w:rsidRDefault="00AF38E9" w:rsidP="00AF38E9">
            <w:pPr>
              <w:spacing w:line="240" w:lineRule="auto"/>
              <w:rPr>
                <w:sz w:val="16"/>
              </w:rPr>
            </w:pPr>
          </w:p>
        </w:tc>
      </w:tr>
      <w:tr w:rsidR="00FC4079" w:rsidRPr="00FC4079" w14:paraId="594C37F7" w14:textId="77777777" w:rsidTr="00FC4079">
        <w:tc>
          <w:tcPr>
            <w:tcW w:w="1353" w:type="dxa"/>
          </w:tcPr>
          <w:p w14:paraId="3E04419A"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4557821" w14:textId="77777777" w:rsidR="00AF38E9" w:rsidRPr="00FC4079" w:rsidRDefault="00AF38E9" w:rsidP="00AF38E9">
            <w:pPr>
              <w:spacing w:line="240" w:lineRule="auto"/>
              <w:rPr>
                <w:sz w:val="16"/>
              </w:rPr>
            </w:pPr>
            <w:r w:rsidRPr="00FC4079">
              <w:rPr>
                <w:sz w:val="16"/>
              </w:rPr>
              <w:t>Powder for oral suspension containing 400 mg amoxicillin (as trihydrate) with 57 mg clavulanic acid (as potassium clavulanate) per 5 mL, 60 mL</w:t>
            </w:r>
          </w:p>
        </w:tc>
        <w:tc>
          <w:tcPr>
            <w:tcW w:w="953" w:type="dxa"/>
          </w:tcPr>
          <w:p w14:paraId="1DEE52E5" w14:textId="77777777" w:rsidR="00AF38E9" w:rsidRPr="00FC4079" w:rsidRDefault="00AF38E9" w:rsidP="00AF38E9">
            <w:pPr>
              <w:spacing w:line="240" w:lineRule="auto"/>
              <w:rPr>
                <w:sz w:val="16"/>
              </w:rPr>
            </w:pPr>
            <w:r w:rsidRPr="00FC4079">
              <w:rPr>
                <w:sz w:val="16"/>
              </w:rPr>
              <w:t>Oral</w:t>
            </w:r>
          </w:p>
        </w:tc>
        <w:tc>
          <w:tcPr>
            <w:tcW w:w="1440" w:type="dxa"/>
          </w:tcPr>
          <w:p w14:paraId="5AEEEAEA" w14:textId="77777777" w:rsidR="00AF38E9" w:rsidRPr="00FC4079" w:rsidRDefault="00AF38E9" w:rsidP="00AF38E9">
            <w:pPr>
              <w:spacing w:line="240" w:lineRule="auto"/>
              <w:rPr>
                <w:sz w:val="16"/>
              </w:rPr>
            </w:pPr>
            <w:r w:rsidRPr="00FC4079">
              <w:rPr>
                <w:sz w:val="16"/>
              </w:rPr>
              <w:t>Curam Duo</w:t>
            </w:r>
          </w:p>
        </w:tc>
        <w:tc>
          <w:tcPr>
            <w:tcW w:w="534" w:type="dxa"/>
          </w:tcPr>
          <w:p w14:paraId="1AB6F70A" w14:textId="77777777" w:rsidR="00AF38E9" w:rsidRPr="00FC4079" w:rsidRDefault="00AF38E9" w:rsidP="00AF38E9">
            <w:pPr>
              <w:spacing w:line="240" w:lineRule="auto"/>
              <w:rPr>
                <w:sz w:val="16"/>
              </w:rPr>
            </w:pPr>
            <w:r w:rsidRPr="00FC4079">
              <w:rPr>
                <w:sz w:val="16"/>
              </w:rPr>
              <w:t>SZ</w:t>
            </w:r>
          </w:p>
        </w:tc>
        <w:tc>
          <w:tcPr>
            <w:tcW w:w="633" w:type="dxa"/>
          </w:tcPr>
          <w:p w14:paraId="783000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9FF962" w14:textId="77777777" w:rsidR="00AF38E9" w:rsidRPr="00FC4079" w:rsidRDefault="00AF38E9" w:rsidP="00AF38E9">
            <w:pPr>
              <w:spacing w:line="240" w:lineRule="auto"/>
              <w:rPr>
                <w:sz w:val="16"/>
              </w:rPr>
            </w:pPr>
            <w:r w:rsidRPr="00FC4079">
              <w:rPr>
                <w:sz w:val="16"/>
              </w:rPr>
              <w:t>C5832 C5893</w:t>
            </w:r>
          </w:p>
        </w:tc>
        <w:tc>
          <w:tcPr>
            <w:tcW w:w="1728" w:type="dxa"/>
          </w:tcPr>
          <w:p w14:paraId="682EFF7D" w14:textId="77777777" w:rsidR="00AF38E9" w:rsidRPr="00FC4079" w:rsidRDefault="00AF38E9" w:rsidP="00AF38E9">
            <w:pPr>
              <w:spacing w:line="240" w:lineRule="auto"/>
              <w:rPr>
                <w:sz w:val="16"/>
              </w:rPr>
            </w:pPr>
          </w:p>
        </w:tc>
        <w:tc>
          <w:tcPr>
            <w:tcW w:w="682" w:type="dxa"/>
          </w:tcPr>
          <w:p w14:paraId="6E0C44E9" w14:textId="77777777" w:rsidR="00AF38E9" w:rsidRPr="00FC4079" w:rsidRDefault="00AF38E9" w:rsidP="00AF38E9">
            <w:pPr>
              <w:spacing w:line="240" w:lineRule="auto"/>
              <w:rPr>
                <w:sz w:val="16"/>
              </w:rPr>
            </w:pPr>
            <w:r w:rsidRPr="00FC4079">
              <w:rPr>
                <w:sz w:val="16"/>
              </w:rPr>
              <w:t>1</w:t>
            </w:r>
          </w:p>
        </w:tc>
        <w:tc>
          <w:tcPr>
            <w:tcW w:w="682" w:type="dxa"/>
          </w:tcPr>
          <w:p w14:paraId="67BC8B10" w14:textId="77777777" w:rsidR="00AF38E9" w:rsidRPr="00FC4079" w:rsidRDefault="00AF38E9" w:rsidP="00AF38E9">
            <w:pPr>
              <w:spacing w:line="240" w:lineRule="auto"/>
              <w:rPr>
                <w:sz w:val="16"/>
              </w:rPr>
            </w:pPr>
            <w:r w:rsidRPr="00FC4079">
              <w:rPr>
                <w:sz w:val="16"/>
              </w:rPr>
              <w:t>1</w:t>
            </w:r>
          </w:p>
        </w:tc>
        <w:tc>
          <w:tcPr>
            <w:tcW w:w="1271" w:type="dxa"/>
          </w:tcPr>
          <w:p w14:paraId="472FDEB9" w14:textId="77777777" w:rsidR="00AF38E9" w:rsidRPr="00FC4079" w:rsidRDefault="00AF38E9" w:rsidP="00AF38E9">
            <w:pPr>
              <w:spacing w:line="240" w:lineRule="auto"/>
              <w:rPr>
                <w:sz w:val="16"/>
              </w:rPr>
            </w:pPr>
          </w:p>
        </w:tc>
        <w:tc>
          <w:tcPr>
            <w:tcW w:w="534" w:type="dxa"/>
          </w:tcPr>
          <w:p w14:paraId="128026FE" w14:textId="77777777" w:rsidR="00AF38E9" w:rsidRPr="00FC4079" w:rsidRDefault="00AF38E9" w:rsidP="00AF38E9">
            <w:pPr>
              <w:spacing w:line="240" w:lineRule="auto"/>
              <w:rPr>
                <w:sz w:val="16"/>
              </w:rPr>
            </w:pPr>
            <w:r w:rsidRPr="00FC4079">
              <w:rPr>
                <w:sz w:val="16"/>
              </w:rPr>
              <w:t>1</w:t>
            </w:r>
          </w:p>
        </w:tc>
        <w:tc>
          <w:tcPr>
            <w:tcW w:w="534" w:type="dxa"/>
          </w:tcPr>
          <w:p w14:paraId="59649233" w14:textId="77777777" w:rsidR="00AF38E9" w:rsidRPr="00FC4079" w:rsidRDefault="00AF38E9" w:rsidP="00AF38E9">
            <w:pPr>
              <w:spacing w:line="240" w:lineRule="auto"/>
              <w:rPr>
                <w:sz w:val="16"/>
              </w:rPr>
            </w:pPr>
          </w:p>
        </w:tc>
        <w:tc>
          <w:tcPr>
            <w:tcW w:w="864" w:type="dxa"/>
          </w:tcPr>
          <w:p w14:paraId="024983A6" w14:textId="77777777" w:rsidR="00AF38E9" w:rsidRPr="00FC4079" w:rsidRDefault="00AF38E9" w:rsidP="00AF38E9">
            <w:pPr>
              <w:spacing w:line="240" w:lineRule="auto"/>
              <w:rPr>
                <w:sz w:val="16"/>
              </w:rPr>
            </w:pPr>
          </w:p>
        </w:tc>
      </w:tr>
      <w:tr w:rsidR="00FC4079" w:rsidRPr="00FC4079" w14:paraId="48C313EE" w14:textId="77777777" w:rsidTr="00FC4079">
        <w:tc>
          <w:tcPr>
            <w:tcW w:w="1353" w:type="dxa"/>
          </w:tcPr>
          <w:p w14:paraId="5C0BF591"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1D8AFAA"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00D7ED7F" w14:textId="77777777" w:rsidR="00AF38E9" w:rsidRPr="00FC4079" w:rsidRDefault="00AF38E9" w:rsidP="00AF38E9">
            <w:pPr>
              <w:spacing w:line="240" w:lineRule="auto"/>
              <w:rPr>
                <w:sz w:val="16"/>
              </w:rPr>
            </w:pPr>
            <w:r w:rsidRPr="00FC4079">
              <w:rPr>
                <w:sz w:val="16"/>
              </w:rPr>
              <w:t>Oral</w:t>
            </w:r>
          </w:p>
        </w:tc>
        <w:tc>
          <w:tcPr>
            <w:tcW w:w="1440" w:type="dxa"/>
          </w:tcPr>
          <w:p w14:paraId="76BEC15A" w14:textId="77777777" w:rsidR="00AF38E9" w:rsidRPr="00FC4079" w:rsidRDefault="00AF38E9" w:rsidP="00AF38E9">
            <w:pPr>
              <w:spacing w:line="240" w:lineRule="auto"/>
              <w:rPr>
                <w:sz w:val="16"/>
              </w:rPr>
            </w:pPr>
            <w:r w:rsidRPr="00FC4079">
              <w:rPr>
                <w:sz w:val="16"/>
              </w:rPr>
              <w:t>AlphaClav Duo</w:t>
            </w:r>
          </w:p>
        </w:tc>
        <w:tc>
          <w:tcPr>
            <w:tcW w:w="534" w:type="dxa"/>
          </w:tcPr>
          <w:p w14:paraId="0F0C9DF3" w14:textId="77777777" w:rsidR="00AF38E9" w:rsidRPr="00FC4079" w:rsidRDefault="00AF38E9" w:rsidP="00AF38E9">
            <w:pPr>
              <w:spacing w:line="240" w:lineRule="auto"/>
              <w:rPr>
                <w:sz w:val="16"/>
              </w:rPr>
            </w:pPr>
            <w:r w:rsidRPr="00FC4079">
              <w:rPr>
                <w:sz w:val="16"/>
              </w:rPr>
              <w:t>AF</w:t>
            </w:r>
          </w:p>
        </w:tc>
        <w:tc>
          <w:tcPr>
            <w:tcW w:w="633" w:type="dxa"/>
          </w:tcPr>
          <w:p w14:paraId="721422DB"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98A1284" w14:textId="77777777" w:rsidR="00AF38E9" w:rsidRPr="00FC4079" w:rsidRDefault="00AF38E9" w:rsidP="00AF38E9">
            <w:pPr>
              <w:spacing w:line="240" w:lineRule="auto"/>
              <w:rPr>
                <w:sz w:val="16"/>
              </w:rPr>
            </w:pPr>
            <w:r w:rsidRPr="00FC4079">
              <w:rPr>
                <w:sz w:val="16"/>
              </w:rPr>
              <w:t>C5832 C5893</w:t>
            </w:r>
          </w:p>
        </w:tc>
        <w:tc>
          <w:tcPr>
            <w:tcW w:w="1728" w:type="dxa"/>
          </w:tcPr>
          <w:p w14:paraId="10F4F53F" w14:textId="77777777" w:rsidR="00AF38E9" w:rsidRPr="00FC4079" w:rsidRDefault="00AF38E9" w:rsidP="00AF38E9">
            <w:pPr>
              <w:spacing w:line="240" w:lineRule="auto"/>
              <w:rPr>
                <w:sz w:val="16"/>
              </w:rPr>
            </w:pPr>
            <w:r w:rsidRPr="00FC4079">
              <w:rPr>
                <w:sz w:val="16"/>
              </w:rPr>
              <w:t>P5832 P5893</w:t>
            </w:r>
          </w:p>
        </w:tc>
        <w:tc>
          <w:tcPr>
            <w:tcW w:w="682" w:type="dxa"/>
          </w:tcPr>
          <w:p w14:paraId="20713A92" w14:textId="77777777" w:rsidR="00AF38E9" w:rsidRPr="00FC4079" w:rsidRDefault="00AF38E9" w:rsidP="00AF38E9">
            <w:pPr>
              <w:spacing w:line="240" w:lineRule="auto"/>
              <w:rPr>
                <w:sz w:val="16"/>
              </w:rPr>
            </w:pPr>
            <w:r w:rsidRPr="00FC4079">
              <w:rPr>
                <w:sz w:val="16"/>
              </w:rPr>
              <w:t>10</w:t>
            </w:r>
          </w:p>
        </w:tc>
        <w:tc>
          <w:tcPr>
            <w:tcW w:w="682" w:type="dxa"/>
          </w:tcPr>
          <w:p w14:paraId="32E0ADDC" w14:textId="77777777" w:rsidR="00AF38E9" w:rsidRPr="00FC4079" w:rsidRDefault="00AF38E9" w:rsidP="00AF38E9">
            <w:pPr>
              <w:spacing w:line="240" w:lineRule="auto"/>
              <w:rPr>
                <w:sz w:val="16"/>
              </w:rPr>
            </w:pPr>
            <w:r w:rsidRPr="00FC4079">
              <w:rPr>
                <w:sz w:val="16"/>
              </w:rPr>
              <w:t>0</w:t>
            </w:r>
          </w:p>
        </w:tc>
        <w:tc>
          <w:tcPr>
            <w:tcW w:w="1271" w:type="dxa"/>
          </w:tcPr>
          <w:p w14:paraId="707A9AF3" w14:textId="77777777" w:rsidR="00AF38E9" w:rsidRPr="00FC4079" w:rsidRDefault="00AF38E9" w:rsidP="00AF38E9">
            <w:pPr>
              <w:spacing w:line="240" w:lineRule="auto"/>
              <w:rPr>
                <w:sz w:val="16"/>
              </w:rPr>
            </w:pPr>
          </w:p>
        </w:tc>
        <w:tc>
          <w:tcPr>
            <w:tcW w:w="534" w:type="dxa"/>
          </w:tcPr>
          <w:p w14:paraId="2A9747CD" w14:textId="77777777" w:rsidR="00AF38E9" w:rsidRPr="00FC4079" w:rsidRDefault="00AF38E9" w:rsidP="00AF38E9">
            <w:pPr>
              <w:spacing w:line="240" w:lineRule="auto"/>
              <w:rPr>
                <w:sz w:val="16"/>
              </w:rPr>
            </w:pPr>
            <w:r w:rsidRPr="00FC4079">
              <w:rPr>
                <w:sz w:val="16"/>
              </w:rPr>
              <w:t>10</w:t>
            </w:r>
          </w:p>
        </w:tc>
        <w:tc>
          <w:tcPr>
            <w:tcW w:w="534" w:type="dxa"/>
          </w:tcPr>
          <w:p w14:paraId="08AA5021" w14:textId="77777777" w:rsidR="00AF38E9" w:rsidRPr="00FC4079" w:rsidRDefault="00AF38E9" w:rsidP="00AF38E9">
            <w:pPr>
              <w:spacing w:line="240" w:lineRule="auto"/>
              <w:rPr>
                <w:sz w:val="16"/>
              </w:rPr>
            </w:pPr>
          </w:p>
        </w:tc>
        <w:tc>
          <w:tcPr>
            <w:tcW w:w="864" w:type="dxa"/>
          </w:tcPr>
          <w:p w14:paraId="08D0AE80" w14:textId="77777777" w:rsidR="00AF38E9" w:rsidRPr="00FC4079" w:rsidRDefault="00AF38E9" w:rsidP="00AF38E9">
            <w:pPr>
              <w:spacing w:line="240" w:lineRule="auto"/>
              <w:rPr>
                <w:sz w:val="16"/>
              </w:rPr>
            </w:pPr>
          </w:p>
        </w:tc>
      </w:tr>
      <w:tr w:rsidR="00FC4079" w:rsidRPr="00FC4079" w14:paraId="160DE592" w14:textId="77777777" w:rsidTr="00FC4079">
        <w:tc>
          <w:tcPr>
            <w:tcW w:w="1353" w:type="dxa"/>
          </w:tcPr>
          <w:p w14:paraId="7EE06A79"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2619C12"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75AD189B" w14:textId="77777777" w:rsidR="00AF38E9" w:rsidRPr="00FC4079" w:rsidRDefault="00AF38E9" w:rsidP="00AF38E9">
            <w:pPr>
              <w:spacing w:line="240" w:lineRule="auto"/>
              <w:rPr>
                <w:sz w:val="16"/>
              </w:rPr>
            </w:pPr>
            <w:r w:rsidRPr="00FC4079">
              <w:rPr>
                <w:sz w:val="16"/>
              </w:rPr>
              <w:t>Oral</w:t>
            </w:r>
          </w:p>
        </w:tc>
        <w:tc>
          <w:tcPr>
            <w:tcW w:w="1440" w:type="dxa"/>
          </w:tcPr>
          <w:p w14:paraId="0C95E9C0" w14:textId="77777777" w:rsidR="00AF38E9" w:rsidRPr="00FC4079" w:rsidRDefault="00AF38E9" w:rsidP="00AF38E9">
            <w:pPr>
              <w:spacing w:line="240" w:lineRule="auto"/>
              <w:rPr>
                <w:sz w:val="16"/>
              </w:rPr>
            </w:pPr>
            <w:r w:rsidRPr="00FC4079">
              <w:rPr>
                <w:sz w:val="16"/>
              </w:rPr>
              <w:t>AlphaClav Duo</w:t>
            </w:r>
          </w:p>
        </w:tc>
        <w:tc>
          <w:tcPr>
            <w:tcW w:w="534" w:type="dxa"/>
          </w:tcPr>
          <w:p w14:paraId="6E352378" w14:textId="77777777" w:rsidR="00AF38E9" w:rsidRPr="00FC4079" w:rsidRDefault="00AF38E9" w:rsidP="00AF38E9">
            <w:pPr>
              <w:spacing w:line="240" w:lineRule="auto"/>
              <w:rPr>
                <w:sz w:val="16"/>
              </w:rPr>
            </w:pPr>
            <w:r w:rsidRPr="00FC4079">
              <w:rPr>
                <w:sz w:val="16"/>
              </w:rPr>
              <w:t>AF</w:t>
            </w:r>
          </w:p>
        </w:tc>
        <w:tc>
          <w:tcPr>
            <w:tcW w:w="633" w:type="dxa"/>
          </w:tcPr>
          <w:p w14:paraId="079E9FB1" w14:textId="77777777" w:rsidR="00AF38E9" w:rsidRPr="00FC4079" w:rsidRDefault="00AF38E9" w:rsidP="00AF38E9">
            <w:pPr>
              <w:spacing w:line="240" w:lineRule="auto"/>
              <w:rPr>
                <w:sz w:val="16"/>
              </w:rPr>
            </w:pPr>
            <w:r w:rsidRPr="00FC4079">
              <w:rPr>
                <w:sz w:val="16"/>
              </w:rPr>
              <w:t xml:space="preserve">PDP </w:t>
            </w:r>
          </w:p>
        </w:tc>
        <w:tc>
          <w:tcPr>
            <w:tcW w:w="1728" w:type="dxa"/>
          </w:tcPr>
          <w:p w14:paraId="6B610EC2" w14:textId="77777777" w:rsidR="00AF38E9" w:rsidRPr="00FC4079" w:rsidRDefault="00AF38E9" w:rsidP="00AF38E9">
            <w:pPr>
              <w:spacing w:line="240" w:lineRule="auto"/>
              <w:rPr>
                <w:sz w:val="16"/>
              </w:rPr>
            </w:pPr>
            <w:r w:rsidRPr="00FC4079">
              <w:rPr>
                <w:sz w:val="16"/>
              </w:rPr>
              <w:t>C5833 C5894</w:t>
            </w:r>
          </w:p>
        </w:tc>
        <w:tc>
          <w:tcPr>
            <w:tcW w:w="1728" w:type="dxa"/>
          </w:tcPr>
          <w:p w14:paraId="058010EE" w14:textId="77777777" w:rsidR="00AF38E9" w:rsidRPr="00FC4079" w:rsidRDefault="00AF38E9" w:rsidP="00AF38E9">
            <w:pPr>
              <w:spacing w:line="240" w:lineRule="auto"/>
              <w:rPr>
                <w:sz w:val="16"/>
              </w:rPr>
            </w:pPr>
            <w:r w:rsidRPr="00FC4079">
              <w:rPr>
                <w:sz w:val="16"/>
              </w:rPr>
              <w:t>P5833 P5894</w:t>
            </w:r>
          </w:p>
        </w:tc>
        <w:tc>
          <w:tcPr>
            <w:tcW w:w="682" w:type="dxa"/>
          </w:tcPr>
          <w:p w14:paraId="1D163608" w14:textId="77777777" w:rsidR="00AF38E9" w:rsidRPr="00FC4079" w:rsidRDefault="00AF38E9" w:rsidP="00AF38E9">
            <w:pPr>
              <w:spacing w:line="240" w:lineRule="auto"/>
              <w:rPr>
                <w:sz w:val="16"/>
              </w:rPr>
            </w:pPr>
            <w:r w:rsidRPr="00FC4079">
              <w:rPr>
                <w:sz w:val="16"/>
              </w:rPr>
              <w:t>10</w:t>
            </w:r>
          </w:p>
        </w:tc>
        <w:tc>
          <w:tcPr>
            <w:tcW w:w="682" w:type="dxa"/>
          </w:tcPr>
          <w:p w14:paraId="782393E4" w14:textId="77777777" w:rsidR="00AF38E9" w:rsidRPr="00FC4079" w:rsidRDefault="00AF38E9" w:rsidP="00AF38E9">
            <w:pPr>
              <w:spacing w:line="240" w:lineRule="auto"/>
              <w:rPr>
                <w:sz w:val="16"/>
              </w:rPr>
            </w:pPr>
            <w:r w:rsidRPr="00FC4079">
              <w:rPr>
                <w:sz w:val="16"/>
              </w:rPr>
              <w:t>0</w:t>
            </w:r>
          </w:p>
        </w:tc>
        <w:tc>
          <w:tcPr>
            <w:tcW w:w="1271" w:type="dxa"/>
          </w:tcPr>
          <w:p w14:paraId="07ED7A82" w14:textId="77777777" w:rsidR="00AF38E9" w:rsidRPr="00FC4079" w:rsidRDefault="00AF38E9" w:rsidP="00AF38E9">
            <w:pPr>
              <w:spacing w:line="240" w:lineRule="auto"/>
              <w:rPr>
                <w:sz w:val="16"/>
              </w:rPr>
            </w:pPr>
          </w:p>
        </w:tc>
        <w:tc>
          <w:tcPr>
            <w:tcW w:w="534" w:type="dxa"/>
          </w:tcPr>
          <w:p w14:paraId="3C817743" w14:textId="77777777" w:rsidR="00AF38E9" w:rsidRPr="00FC4079" w:rsidRDefault="00AF38E9" w:rsidP="00AF38E9">
            <w:pPr>
              <w:spacing w:line="240" w:lineRule="auto"/>
              <w:rPr>
                <w:sz w:val="16"/>
              </w:rPr>
            </w:pPr>
            <w:r w:rsidRPr="00FC4079">
              <w:rPr>
                <w:sz w:val="16"/>
              </w:rPr>
              <w:t>10</w:t>
            </w:r>
          </w:p>
        </w:tc>
        <w:tc>
          <w:tcPr>
            <w:tcW w:w="534" w:type="dxa"/>
          </w:tcPr>
          <w:p w14:paraId="4DC91B5B" w14:textId="77777777" w:rsidR="00AF38E9" w:rsidRPr="00FC4079" w:rsidRDefault="00AF38E9" w:rsidP="00AF38E9">
            <w:pPr>
              <w:spacing w:line="240" w:lineRule="auto"/>
              <w:rPr>
                <w:sz w:val="16"/>
              </w:rPr>
            </w:pPr>
          </w:p>
        </w:tc>
        <w:tc>
          <w:tcPr>
            <w:tcW w:w="864" w:type="dxa"/>
          </w:tcPr>
          <w:p w14:paraId="372B5FFB" w14:textId="77777777" w:rsidR="00AF38E9" w:rsidRPr="00FC4079" w:rsidRDefault="00AF38E9" w:rsidP="00AF38E9">
            <w:pPr>
              <w:spacing w:line="240" w:lineRule="auto"/>
              <w:rPr>
                <w:sz w:val="16"/>
              </w:rPr>
            </w:pPr>
          </w:p>
        </w:tc>
      </w:tr>
      <w:tr w:rsidR="00FC4079" w:rsidRPr="00FC4079" w14:paraId="2D579EAB" w14:textId="77777777" w:rsidTr="00FC4079">
        <w:tc>
          <w:tcPr>
            <w:tcW w:w="1353" w:type="dxa"/>
          </w:tcPr>
          <w:p w14:paraId="2E2CCD29"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7C75D70"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0658465E" w14:textId="77777777" w:rsidR="00AF38E9" w:rsidRPr="00FC4079" w:rsidRDefault="00AF38E9" w:rsidP="00AF38E9">
            <w:pPr>
              <w:spacing w:line="240" w:lineRule="auto"/>
              <w:rPr>
                <w:sz w:val="16"/>
              </w:rPr>
            </w:pPr>
            <w:r w:rsidRPr="00FC4079">
              <w:rPr>
                <w:sz w:val="16"/>
              </w:rPr>
              <w:t>Oral</w:t>
            </w:r>
          </w:p>
        </w:tc>
        <w:tc>
          <w:tcPr>
            <w:tcW w:w="1440" w:type="dxa"/>
          </w:tcPr>
          <w:p w14:paraId="03902BDD" w14:textId="77777777" w:rsidR="00AF38E9" w:rsidRPr="00FC4079" w:rsidRDefault="00AF38E9" w:rsidP="00AF38E9">
            <w:pPr>
              <w:spacing w:line="240" w:lineRule="auto"/>
              <w:rPr>
                <w:sz w:val="16"/>
              </w:rPr>
            </w:pPr>
            <w:r w:rsidRPr="00FC4079">
              <w:rPr>
                <w:sz w:val="16"/>
              </w:rPr>
              <w:t>AlphaClav Duo</w:t>
            </w:r>
          </w:p>
        </w:tc>
        <w:tc>
          <w:tcPr>
            <w:tcW w:w="534" w:type="dxa"/>
          </w:tcPr>
          <w:p w14:paraId="4CEF7B1A" w14:textId="77777777" w:rsidR="00AF38E9" w:rsidRPr="00FC4079" w:rsidRDefault="00AF38E9" w:rsidP="00AF38E9">
            <w:pPr>
              <w:spacing w:line="240" w:lineRule="auto"/>
              <w:rPr>
                <w:sz w:val="16"/>
              </w:rPr>
            </w:pPr>
            <w:r w:rsidRPr="00FC4079">
              <w:rPr>
                <w:sz w:val="16"/>
              </w:rPr>
              <w:t>AF</w:t>
            </w:r>
          </w:p>
        </w:tc>
        <w:tc>
          <w:tcPr>
            <w:tcW w:w="633" w:type="dxa"/>
          </w:tcPr>
          <w:p w14:paraId="1A5268A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8621E4" w14:textId="77777777" w:rsidR="00AF38E9" w:rsidRPr="00FC4079" w:rsidRDefault="00AF38E9" w:rsidP="00AF38E9">
            <w:pPr>
              <w:spacing w:line="240" w:lineRule="auto"/>
              <w:rPr>
                <w:sz w:val="16"/>
              </w:rPr>
            </w:pPr>
            <w:r w:rsidRPr="00FC4079">
              <w:rPr>
                <w:sz w:val="16"/>
              </w:rPr>
              <w:t>C10405</w:t>
            </w:r>
          </w:p>
        </w:tc>
        <w:tc>
          <w:tcPr>
            <w:tcW w:w="1728" w:type="dxa"/>
          </w:tcPr>
          <w:p w14:paraId="42CF0364" w14:textId="77777777" w:rsidR="00AF38E9" w:rsidRPr="00FC4079" w:rsidRDefault="00AF38E9" w:rsidP="00AF38E9">
            <w:pPr>
              <w:spacing w:line="240" w:lineRule="auto"/>
              <w:rPr>
                <w:sz w:val="16"/>
              </w:rPr>
            </w:pPr>
            <w:r w:rsidRPr="00FC4079">
              <w:rPr>
                <w:sz w:val="16"/>
              </w:rPr>
              <w:t>P10405</w:t>
            </w:r>
          </w:p>
        </w:tc>
        <w:tc>
          <w:tcPr>
            <w:tcW w:w="682" w:type="dxa"/>
          </w:tcPr>
          <w:p w14:paraId="1AC1EBD2" w14:textId="77777777" w:rsidR="00AF38E9" w:rsidRPr="00FC4079" w:rsidRDefault="00AF38E9" w:rsidP="00AF38E9">
            <w:pPr>
              <w:spacing w:line="240" w:lineRule="auto"/>
              <w:rPr>
                <w:sz w:val="16"/>
              </w:rPr>
            </w:pPr>
            <w:r w:rsidRPr="00FC4079">
              <w:rPr>
                <w:sz w:val="16"/>
              </w:rPr>
              <w:t>20</w:t>
            </w:r>
          </w:p>
        </w:tc>
        <w:tc>
          <w:tcPr>
            <w:tcW w:w="682" w:type="dxa"/>
          </w:tcPr>
          <w:p w14:paraId="1C809EA0" w14:textId="77777777" w:rsidR="00AF38E9" w:rsidRPr="00FC4079" w:rsidRDefault="00AF38E9" w:rsidP="00AF38E9">
            <w:pPr>
              <w:spacing w:line="240" w:lineRule="auto"/>
              <w:rPr>
                <w:sz w:val="16"/>
              </w:rPr>
            </w:pPr>
            <w:r w:rsidRPr="00FC4079">
              <w:rPr>
                <w:sz w:val="16"/>
              </w:rPr>
              <w:t>0</w:t>
            </w:r>
          </w:p>
        </w:tc>
        <w:tc>
          <w:tcPr>
            <w:tcW w:w="1271" w:type="dxa"/>
          </w:tcPr>
          <w:p w14:paraId="0D52109B" w14:textId="77777777" w:rsidR="00AF38E9" w:rsidRPr="00FC4079" w:rsidRDefault="00AF38E9" w:rsidP="00AF38E9">
            <w:pPr>
              <w:spacing w:line="240" w:lineRule="auto"/>
              <w:rPr>
                <w:sz w:val="16"/>
              </w:rPr>
            </w:pPr>
          </w:p>
        </w:tc>
        <w:tc>
          <w:tcPr>
            <w:tcW w:w="534" w:type="dxa"/>
          </w:tcPr>
          <w:p w14:paraId="2053D1CB" w14:textId="77777777" w:rsidR="00AF38E9" w:rsidRPr="00FC4079" w:rsidRDefault="00AF38E9" w:rsidP="00AF38E9">
            <w:pPr>
              <w:spacing w:line="240" w:lineRule="auto"/>
              <w:rPr>
                <w:sz w:val="16"/>
              </w:rPr>
            </w:pPr>
            <w:r w:rsidRPr="00FC4079">
              <w:rPr>
                <w:sz w:val="16"/>
              </w:rPr>
              <w:t>10</w:t>
            </w:r>
          </w:p>
        </w:tc>
        <w:tc>
          <w:tcPr>
            <w:tcW w:w="534" w:type="dxa"/>
          </w:tcPr>
          <w:p w14:paraId="4AA41729" w14:textId="77777777" w:rsidR="00AF38E9" w:rsidRPr="00FC4079" w:rsidRDefault="00AF38E9" w:rsidP="00AF38E9">
            <w:pPr>
              <w:spacing w:line="240" w:lineRule="auto"/>
              <w:rPr>
                <w:sz w:val="16"/>
              </w:rPr>
            </w:pPr>
          </w:p>
        </w:tc>
        <w:tc>
          <w:tcPr>
            <w:tcW w:w="864" w:type="dxa"/>
          </w:tcPr>
          <w:p w14:paraId="14196580" w14:textId="77777777" w:rsidR="00AF38E9" w:rsidRPr="00FC4079" w:rsidRDefault="00AF38E9" w:rsidP="00AF38E9">
            <w:pPr>
              <w:spacing w:line="240" w:lineRule="auto"/>
              <w:rPr>
                <w:sz w:val="16"/>
              </w:rPr>
            </w:pPr>
          </w:p>
        </w:tc>
      </w:tr>
      <w:tr w:rsidR="00FC4079" w:rsidRPr="00FC4079" w14:paraId="1BC8EDF1" w14:textId="77777777" w:rsidTr="00FC4079">
        <w:tc>
          <w:tcPr>
            <w:tcW w:w="1353" w:type="dxa"/>
          </w:tcPr>
          <w:p w14:paraId="156EBE5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4880C1B"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02454A1E" w14:textId="77777777" w:rsidR="00AF38E9" w:rsidRPr="00FC4079" w:rsidRDefault="00AF38E9" w:rsidP="00AF38E9">
            <w:pPr>
              <w:spacing w:line="240" w:lineRule="auto"/>
              <w:rPr>
                <w:sz w:val="16"/>
              </w:rPr>
            </w:pPr>
            <w:r w:rsidRPr="00FC4079">
              <w:rPr>
                <w:sz w:val="16"/>
              </w:rPr>
              <w:t>Oral</w:t>
            </w:r>
          </w:p>
        </w:tc>
        <w:tc>
          <w:tcPr>
            <w:tcW w:w="1440" w:type="dxa"/>
          </w:tcPr>
          <w:p w14:paraId="3739205D" w14:textId="77777777" w:rsidR="00AF38E9" w:rsidRPr="00FC4079" w:rsidRDefault="00AF38E9" w:rsidP="00AF38E9">
            <w:pPr>
              <w:spacing w:line="240" w:lineRule="auto"/>
              <w:rPr>
                <w:sz w:val="16"/>
              </w:rPr>
            </w:pPr>
            <w:r w:rsidRPr="00FC4079">
              <w:rPr>
                <w:sz w:val="16"/>
              </w:rPr>
              <w:t>AMCLAVOX DUO 500/125</w:t>
            </w:r>
          </w:p>
        </w:tc>
        <w:tc>
          <w:tcPr>
            <w:tcW w:w="534" w:type="dxa"/>
          </w:tcPr>
          <w:p w14:paraId="259B63DC" w14:textId="77777777" w:rsidR="00AF38E9" w:rsidRPr="00FC4079" w:rsidRDefault="00AF38E9" w:rsidP="00AF38E9">
            <w:pPr>
              <w:spacing w:line="240" w:lineRule="auto"/>
              <w:rPr>
                <w:sz w:val="16"/>
              </w:rPr>
            </w:pPr>
            <w:r w:rsidRPr="00FC4079">
              <w:rPr>
                <w:sz w:val="16"/>
              </w:rPr>
              <w:t>RW</w:t>
            </w:r>
          </w:p>
        </w:tc>
        <w:tc>
          <w:tcPr>
            <w:tcW w:w="633" w:type="dxa"/>
          </w:tcPr>
          <w:p w14:paraId="5552B1C2"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07A3A37" w14:textId="77777777" w:rsidR="00AF38E9" w:rsidRPr="00FC4079" w:rsidRDefault="00AF38E9" w:rsidP="00AF38E9">
            <w:pPr>
              <w:spacing w:line="240" w:lineRule="auto"/>
              <w:rPr>
                <w:sz w:val="16"/>
              </w:rPr>
            </w:pPr>
            <w:r w:rsidRPr="00FC4079">
              <w:rPr>
                <w:sz w:val="16"/>
              </w:rPr>
              <w:t>C5832 C5893</w:t>
            </w:r>
          </w:p>
        </w:tc>
        <w:tc>
          <w:tcPr>
            <w:tcW w:w="1728" w:type="dxa"/>
          </w:tcPr>
          <w:p w14:paraId="4C18288C" w14:textId="77777777" w:rsidR="00AF38E9" w:rsidRPr="00FC4079" w:rsidRDefault="00AF38E9" w:rsidP="00AF38E9">
            <w:pPr>
              <w:spacing w:line="240" w:lineRule="auto"/>
              <w:rPr>
                <w:sz w:val="16"/>
              </w:rPr>
            </w:pPr>
            <w:r w:rsidRPr="00FC4079">
              <w:rPr>
                <w:sz w:val="16"/>
              </w:rPr>
              <w:t>P5832 P5893</w:t>
            </w:r>
          </w:p>
        </w:tc>
        <w:tc>
          <w:tcPr>
            <w:tcW w:w="682" w:type="dxa"/>
          </w:tcPr>
          <w:p w14:paraId="55D85129" w14:textId="77777777" w:rsidR="00AF38E9" w:rsidRPr="00FC4079" w:rsidRDefault="00AF38E9" w:rsidP="00AF38E9">
            <w:pPr>
              <w:spacing w:line="240" w:lineRule="auto"/>
              <w:rPr>
                <w:sz w:val="16"/>
              </w:rPr>
            </w:pPr>
            <w:r w:rsidRPr="00FC4079">
              <w:rPr>
                <w:sz w:val="16"/>
              </w:rPr>
              <w:t>10</w:t>
            </w:r>
          </w:p>
        </w:tc>
        <w:tc>
          <w:tcPr>
            <w:tcW w:w="682" w:type="dxa"/>
          </w:tcPr>
          <w:p w14:paraId="66AE649D" w14:textId="77777777" w:rsidR="00AF38E9" w:rsidRPr="00FC4079" w:rsidRDefault="00AF38E9" w:rsidP="00AF38E9">
            <w:pPr>
              <w:spacing w:line="240" w:lineRule="auto"/>
              <w:rPr>
                <w:sz w:val="16"/>
              </w:rPr>
            </w:pPr>
            <w:r w:rsidRPr="00FC4079">
              <w:rPr>
                <w:sz w:val="16"/>
              </w:rPr>
              <w:t>0</w:t>
            </w:r>
          </w:p>
        </w:tc>
        <w:tc>
          <w:tcPr>
            <w:tcW w:w="1271" w:type="dxa"/>
          </w:tcPr>
          <w:p w14:paraId="4B56C941" w14:textId="77777777" w:rsidR="00AF38E9" w:rsidRPr="00FC4079" w:rsidRDefault="00AF38E9" w:rsidP="00AF38E9">
            <w:pPr>
              <w:spacing w:line="240" w:lineRule="auto"/>
              <w:rPr>
                <w:sz w:val="16"/>
              </w:rPr>
            </w:pPr>
          </w:p>
        </w:tc>
        <w:tc>
          <w:tcPr>
            <w:tcW w:w="534" w:type="dxa"/>
          </w:tcPr>
          <w:p w14:paraId="5B73A3DE" w14:textId="77777777" w:rsidR="00AF38E9" w:rsidRPr="00FC4079" w:rsidRDefault="00AF38E9" w:rsidP="00AF38E9">
            <w:pPr>
              <w:spacing w:line="240" w:lineRule="auto"/>
              <w:rPr>
                <w:sz w:val="16"/>
              </w:rPr>
            </w:pPr>
            <w:r w:rsidRPr="00FC4079">
              <w:rPr>
                <w:sz w:val="16"/>
              </w:rPr>
              <w:t>10</w:t>
            </w:r>
          </w:p>
        </w:tc>
        <w:tc>
          <w:tcPr>
            <w:tcW w:w="534" w:type="dxa"/>
          </w:tcPr>
          <w:p w14:paraId="7E627301" w14:textId="77777777" w:rsidR="00AF38E9" w:rsidRPr="00FC4079" w:rsidRDefault="00AF38E9" w:rsidP="00AF38E9">
            <w:pPr>
              <w:spacing w:line="240" w:lineRule="auto"/>
              <w:rPr>
                <w:sz w:val="16"/>
              </w:rPr>
            </w:pPr>
          </w:p>
        </w:tc>
        <w:tc>
          <w:tcPr>
            <w:tcW w:w="864" w:type="dxa"/>
          </w:tcPr>
          <w:p w14:paraId="21E2FB21" w14:textId="77777777" w:rsidR="00AF38E9" w:rsidRPr="00FC4079" w:rsidRDefault="00AF38E9" w:rsidP="00AF38E9">
            <w:pPr>
              <w:spacing w:line="240" w:lineRule="auto"/>
              <w:rPr>
                <w:sz w:val="16"/>
              </w:rPr>
            </w:pPr>
          </w:p>
        </w:tc>
      </w:tr>
      <w:tr w:rsidR="00FC4079" w:rsidRPr="00FC4079" w14:paraId="509A3065" w14:textId="77777777" w:rsidTr="00FC4079">
        <w:tc>
          <w:tcPr>
            <w:tcW w:w="1353" w:type="dxa"/>
          </w:tcPr>
          <w:p w14:paraId="065CFEEF"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8ACDC22"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5A85DEDD" w14:textId="77777777" w:rsidR="00AF38E9" w:rsidRPr="00FC4079" w:rsidRDefault="00AF38E9" w:rsidP="00AF38E9">
            <w:pPr>
              <w:spacing w:line="240" w:lineRule="auto"/>
              <w:rPr>
                <w:sz w:val="16"/>
              </w:rPr>
            </w:pPr>
            <w:r w:rsidRPr="00FC4079">
              <w:rPr>
                <w:sz w:val="16"/>
              </w:rPr>
              <w:t>Oral</w:t>
            </w:r>
          </w:p>
        </w:tc>
        <w:tc>
          <w:tcPr>
            <w:tcW w:w="1440" w:type="dxa"/>
          </w:tcPr>
          <w:p w14:paraId="5CC3AE4F" w14:textId="77777777" w:rsidR="00AF38E9" w:rsidRPr="00FC4079" w:rsidRDefault="00AF38E9" w:rsidP="00AF38E9">
            <w:pPr>
              <w:spacing w:line="240" w:lineRule="auto"/>
              <w:rPr>
                <w:sz w:val="16"/>
              </w:rPr>
            </w:pPr>
            <w:r w:rsidRPr="00FC4079">
              <w:rPr>
                <w:sz w:val="16"/>
              </w:rPr>
              <w:t>AMCLAVOX DUO 500/125</w:t>
            </w:r>
          </w:p>
        </w:tc>
        <w:tc>
          <w:tcPr>
            <w:tcW w:w="534" w:type="dxa"/>
          </w:tcPr>
          <w:p w14:paraId="5A02E75C" w14:textId="77777777" w:rsidR="00AF38E9" w:rsidRPr="00FC4079" w:rsidRDefault="00AF38E9" w:rsidP="00AF38E9">
            <w:pPr>
              <w:spacing w:line="240" w:lineRule="auto"/>
              <w:rPr>
                <w:sz w:val="16"/>
              </w:rPr>
            </w:pPr>
            <w:r w:rsidRPr="00FC4079">
              <w:rPr>
                <w:sz w:val="16"/>
              </w:rPr>
              <w:t>RW</w:t>
            </w:r>
          </w:p>
        </w:tc>
        <w:tc>
          <w:tcPr>
            <w:tcW w:w="633" w:type="dxa"/>
          </w:tcPr>
          <w:p w14:paraId="3C72AC62" w14:textId="77777777" w:rsidR="00AF38E9" w:rsidRPr="00FC4079" w:rsidRDefault="00AF38E9" w:rsidP="00AF38E9">
            <w:pPr>
              <w:spacing w:line="240" w:lineRule="auto"/>
              <w:rPr>
                <w:sz w:val="16"/>
              </w:rPr>
            </w:pPr>
            <w:r w:rsidRPr="00FC4079">
              <w:rPr>
                <w:sz w:val="16"/>
              </w:rPr>
              <w:t xml:space="preserve">PDP </w:t>
            </w:r>
          </w:p>
        </w:tc>
        <w:tc>
          <w:tcPr>
            <w:tcW w:w="1728" w:type="dxa"/>
          </w:tcPr>
          <w:p w14:paraId="164BFE07" w14:textId="77777777" w:rsidR="00AF38E9" w:rsidRPr="00FC4079" w:rsidRDefault="00AF38E9" w:rsidP="00AF38E9">
            <w:pPr>
              <w:spacing w:line="240" w:lineRule="auto"/>
              <w:rPr>
                <w:sz w:val="16"/>
              </w:rPr>
            </w:pPr>
            <w:r w:rsidRPr="00FC4079">
              <w:rPr>
                <w:sz w:val="16"/>
              </w:rPr>
              <w:t>C5833 C5894</w:t>
            </w:r>
          </w:p>
        </w:tc>
        <w:tc>
          <w:tcPr>
            <w:tcW w:w="1728" w:type="dxa"/>
          </w:tcPr>
          <w:p w14:paraId="7C5CFE86" w14:textId="77777777" w:rsidR="00AF38E9" w:rsidRPr="00FC4079" w:rsidRDefault="00AF38E9" w:rsidP="00AF38E9">
            <w:pPr>
              <w:spacing w:line="240" w:lineRule="auto"/>
              <w:rPr>
                <w:sz w:val="16"/>
              </w:rPr>
            </w:pPr>
            <w:r w:rsidRPr="00FC4079">
              <w:rPr>
                <w:sz w:val="16"/>
              </w:rPr>
              <w:t>P5833 P5894</w:t>
            </w:r>
          </w:p>
        </w:tc>
        <w:tc>
          <w:tcPr>
            <w:tcW w:w="682" w:type="dxa"/>
          </w:tcPr>
          <w:p w14:paraId="169D4C6C" w14:textId="77777777" w:rsidR="00AF38E9" w:rsidRPr="00FC4079" w:rsidRDefault="00AF38E9" w:rsidP="00AF38E9">
            <w:pPr>
              <w:spacing w:line="240" w:lineRule="auto"/>
              <w:rPr>
                <w:sz w:val="16"/>
              </w:rPr>
            </w:pPr>
            <w:r w:rsidRPr="00FC4079">
              <w:rPr>
                <w:sz w:val="16"/>
              </w:rPr>
              <w:t>10</w:t>
            </w:r>
          </w:p>
        </w:tc>
        <w:tc>
          <w:tcPr>
            <w:tcW w:w="682" w:type="dxa"/>
          </w:tcPr>
          <w:p w14:paraId="2B899AE2" w14:textId="77777777" w:rsidR="00AF38E9" w:rsidRPr="00FC4079" w:rsidRDefault="00AF38E9" w:rsidP="00AF38E9">
            <w:pPr>
              <w:spacing w:line="240" w:lineRule="auto"/>
              <w:rPr>
                <w:sz w:val="16"/>
              </w:rPr>
            </w:pPr>
            <w:r w:rsidRPr="00FC4079">
              <w:rPr>
                <w:sz w:val="16"/>
              </w:rPr>
              <w:t>0</w:t>
            </w:r>
          </w:p>
        </w:tc>
        <w:tc>
          <w:tcPr>
            <w:tcW w:w="1271" w:type="dxa"/>
          </w:tcPr>
          <w:p w14:paraId="5907AD29" w14:textId="77777777" w:rsidR="00AF38E9" w:rsidRPr="00FC4079" w:rsidRDefault="00AF38E9" w:rsidP="00AF38E9">
            <w:pPr>
              <w:spacing w:line="240" w:lineRule="auto"/>
              <w:rPr>
                <w:sz w:val="16"/>
              </w:rPr>
            </w:pPr>
          </w:p>
        </w:tc>
        <w:tc>
          <w:tcPr>
            <w:tcW w:w="534" w:type="dxa"/>
          </w:tcPr>
          <w:p w14:paraId="168AEEAA" w14:textId="77777777" w:rsidR="00AF38E9" w:rsidRPr="00FC4079" w:rsidRDefault="00AF38E9" w:rsidP="00AF38E9">
            <w:pPr>
              <w:spacing w:line="240" w:lineRule="auto"/>
              <w:rPr>
                <w:sz w:val="16"/>
              </w:rPr>
            </w:pPr>
            <w:r w:rsidRPr="00FC4079">
              <w:rPr>
                <w:sz w:val="16"/>
              </w:rPr>
              <w:t>10</w:t>
            </w:r>
          </w:p>
        </w:tc>
        <w:tc>
          <w:tcPr>
            <w:tcW w:w="534" w:type="dxa"/>
          </w:tcPr>
          <w:p w14:paraId="6AF2B165" w14:textId="77777777" w:rsidR="00AF38E9" w:rsidRPr="00FC4079" w:rsidRDefault="00AF38E9" w:rsidP="00AF38E9">
            <w:pPr>
              <w:spacing w:line="240" w:lineRule="auto"/>
              <w:rPr>
                <w:sz w:val="16"/>
              </w:rPr>
            </w:pPr>
          </w:p>
        </w:tc>
        <w:tc>
          <w:tcPr>
            <w:tcW w:w="864" w:type="dxa"/>
          </w:tcPr>
          <w:p w14:paraId="7B8C4E06" w14:textId="77777777" w:rsidR="00AF38E9" w:rsidRPr="00FC4079" w:rsidRDefault="00AF38E9" w:rsidP="00AF38E9">
            <w:pPr>
              <w:spacing w:line="240" w:lineRule="auto"/>
              <w:rPr>
                <w:sz w:val="16"/>
              </w:rPr>
            </w:pPr>
          </w:p>
        </w:tc>
      </w:tr>
      <w:tr w:rsidR="00FC4079" w:rsidRPr="00FC4079" w14:paraId="0250C93B" w14:textId="77777777" w:rsidTr="00FC4079">
        <w:tc>
          <w:tcPr>
            <w:tcW w:w="1353" w:type="dxa"/>
          </w:tcPr>
          <w:p w14:paraId="463F620A"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8A10130"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23B742F7" w14:textId="77777777" w:rsidR="00AF38E9" w:rsidRPr="00FC4079" w:rsidRDefault="00AF38E9" w:rsidP="00AF38E9">
            <w:pPr>
              <w:spacing w:line="240" w:lineRule="auto"/>
              <w:rPr>
                <w:sz w:val="16"/>
              </w:rPr>
            </w:pPr>
            <w:r w:rsidRPr="00FC4079">
              <w:rPr>
                <w:sz w:val="16"/>
              </w:rPr>
              <w:t>Oral</w:t>
            </w:r>
          </w:p>
        </w:tc>
        <w:tc>
          <w:tcPr>
            <w:tcW w:w="1440" w:type="dxa"/>
          </w:tcPr>
          <w:p w14:paraId="4890BDDE" w14:textId="77777777" w:rsidR="00AF38E9" w:rsidRPr="00FC4079" w:rsidRDefault="00AF38E9" w:rsidP="00AF38E9">
            <w:pPr>
              <w:spacing w:line="240" w:lineRule="auto"/>
              <w:rPr>
                <w:sz w:val="16"/>
              </w:rPr>
            </w:pPr>
            <w:r w:rsidRPr="00FC4079">
              <w:rPr>
                <w:sz w:val="16"/>
              </w:rPr>
              <w:t>AMCLAVOX DUO 500/125</w:t>
            </w:r>
          </w:p>
        </w:tc>
        <w:tc>
          <w:tcPr>
            <w:tcW w:w="534" w:type="dxa"/>
          </w:tcPr>
          <w:p w14:paraId="73D0DA11" w14:textId="77777777" w:rsidR="00AF38E9" w:rsidRPr="00FC4079" w:rsidRDefault="00AF38E9" w:rsidP="00AF38E9">
            <w:pPr>
              <w:spacing w:line="240" w:lineRule="auto"/>
              <w:rPr>
                <w:sz w:val="16"/>
              </w:rPr>
            </w:pPr>
            <w:r w:rsidRPr="00FC4079">
              <w:rPr>
                <w:sz w:val="16"/>
              </w:rPr>
              <w:t>RW</w:t>
            </w:r>
          </w:p>
        </w:tc>
        <w:tc>
          <w:tcPr>
            <w:tcW w:w="633" w:type="dxa"/>
          </w:tcPr>
          <w:p w14:paraId="2E4AB80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820C0F" w14:textId="77777777" w:rsidR="00AF38E9" w:rsidRPr="00FC4079" w:rsidRDefault="00AF38E9" w:rsidP="00AF38E9">
            <w:pPr>
              <w:spacing w:line="240" w:lineRule="auto"/>
              <w:rPr>
                <w:sz w:val="16"/>
              </w:rPr>
            </w:pPr>
            <w:r w:rsidRPr="00FC4079">
              <w:rPr>
                <w:sz w:val="16"/>
              </w:rPr>
              <w:t>C10405</w:t>
            </w:r>
          </w:p>
        </w:tc>
        <w:tc>
          <w:tcPr>
            <w:tcW w:w="1728" w:type="dxa"/>
          </w:tcPr>
          <w:p w14:paraId="2F153B12" w14:textId="77777777" w:rsidR="00AF38E9" w:rsidRPr="00FC4079" w:rsidRDefault="00AF38E9" w:rsidP="00AF38E9">
            <w:pPr>
              <w:spacing w:line="240" w:lineRule="auto"/>
              <w:rPr>
                <w:sz w:val="16"/>
              </w:rPr>
            </w:pPr>
            <w:r w:rsidRPr="00FC4079">
              <w:rPr>
                <w:sz w:val="16"/>
              </w:rPr>
              <w:t>P10405</w:t>
            </w:r>
          </w:p>
        </w:tc>
        <w:tc>
          <w:tcPr>
            <w:tcW w:w="682" w:type="dxa"/>
          </w:tcPr>
          <w:p w14:paraId="5C87EE0A" w14:textId="77777777" w:rsidR="00AF38E9" w:rsidRPr="00FC4079" w:rsidRDefault="00AF38E9" w:rsidP="00AF38E9">
            <w:pPr>
              <w:spacing w:line="240" w:lineRule="auto"/>
              <w:rPr>
                <w:sz w:val="16"/>
              </w:rPr>
            </w:pPr>
            <w:r w:rsidRPr="00FC4079">
              <w:rPr>
                <w:sz w:val="16"/>
              </w:rPr>
              <w:t>20</w:t>
            </w:r>
          </w:p>
        </w:tc>
        <w:tc>
          <w:tcPr>
            <w:tcW w:w="682" w:type="dxa"/>
          </w:tcPr>
          <w:p w14:paraId="65C3E0EE" w14:textId="77777777" w:rsidR="00AF38E9" w:rsidRPr="00FC4079" w:rsidRDefault="00AF38E9" w:rsidP="00AF38E9">
            <w:pPr>
              <w:spacing w:line="240" w:lineRule="auto"/>
              <w:rPr>
                <w:sz w:val="16"/>
              </w:rPr>
            </w:pPr>
            <w:r w:rsidRPr="00FC4079">
              <w:rPr>
                <w:sz w:val="16"/>
              </w:rPr>
              <w:t>0</w:t>
            </w:r>
          </w:p>
        </w:tc>
        <w:tc>
          <w:tcPr>
            <w:tcW w:w="1271" w:type="dxa"/>
          </w:tcPr>
          <w:p w14:paraId="2698E87F" w14:textId="77777777" w:rsidR="00AF38E9" w:rsidRPr="00FC4079" w:rsidRDefault="00AF38E9" w:rsidP="00AF38E9">
            <w:pPr>
              <w:spacing w:line="240" w:lineRule="auto"/>
              <w:rPr>
                <w:sz w:val="16"/>
              </w:rPr>
            </w:pPr>
          </w:p>
        </w:tc>
        <w:tc>
          <w:tcPr>
            <w:tcW w:w="534" w:type="dxa"/>
          </w:tcPr>
          <w:p w14:paraId="531C2867" w14:textId="77777777" w:rsidR="00AF38E9" w:rsidRPr="00FC4079" w:rsidRDefault="00AF38E9" w:rsidP="00AF38E9">
            <w:pPr>
              <w:spacing w:line="240" w:lineRule="auto"/>
              <w:rPr>
                <w:sz w:val="16"/>
              </w:rPr>
            </w:pPr>
            <w:r w:rsidRPr="00FC4079">
              <w:rPr>
                <w:sz w:val="16"/>
              </w:rPr>
              <w:t>10</w:t>
            </w:r>
          </w:p>
        </w:tc>
        <w:tc>
          <w:tcPr>
            <w:tcW w:w="534" w:type="dxa"/>
          </w:tcPr>
          <w:p w14:paraId="7A46D034" w14:textId="77777777" w:rsidR="00AF38E9" w:rsidRPr="00FC4079" w:rsidRDefault="00AF38E9" w:rsidP="00AF38E9">
            <w:pPr>
              <w:spacing w:line="240" w:lineRule="auto"/>
              <w:rPr>
                <w:sz w:val="16"/>
              </w:rPr>
            </w:pPr>
          </w:p>
        </w:tc>
        <w:tc>
          <w:tcPr>
            <w:tcW w:w="864" w:type="dxa"/>
          </w:tcPr>
          <w:p w14:paraId="09AE6476" w14:textId="77777777" w:rsidR="00AF38E9" w:rsidRPr="00FC4079" w:rsidRDefault="00AF38E9" w:rsidP="00AF38E9">
            <w:pPr>
              <w:spacing w:line="240" w:lineRule="auto"/>
              <w:rPr>
                <w:sz w:val="16"/>
              </w:rPr>
            </w:pPr>
          </w:p>
        </w:tc>
      </w:tr>
      <w:tr w:rsidR="00FC4079" w:rsidRPr="00FC4079" w14:paraId="766ACD68" w14:textId="77777777" w:rsidTr="00FC4079">
        <w:tc>
          <w:tcPr>
            <w:tcW w:w="1353" w:type="dxa"/>
          </w:tcPr>
          <w:p w14:paraId="70447F0C"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ECAEC6C"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19DC956C" w14:textId="77777777" w:rsidR="00AF38E9" w:rsidRPr="00FC4079" w:rsidRDefault="00AF38E9" w:rsidP="00AF38E9">
            <w:pPr>
              <w:spacing w:line="240" w:lineRule="auto"/>
              <w:rPr>
                <w:sz w:val="16"/>
              </w:rPr>
            </w:pPr>
            <w:r w:rsidRPr="00FC4079">
              <w:rPr>
                <w:sz w:val="16"/>
              </w:rPr>
              <w:t>Oral</w:t>
            </w:r>
          </w:p>
        </w:tc>
        <w:tc>
          <w:tcPr>
            <w:tcW w:w="1440" w:type="dxa"/>
          </w:tcPr>
          <w:p w14:paraId="3E5D0DD3" w14:textId="77777777" w:rsidR="00AF38E9" w:rsidRPr="00FC4079" w:rsidRDefault="00AF38E9" w:rsidP="00AF38E9">
            <w:pPr>
              <w:spacing w:line="240" w:lineRule="auto"/>
              <w:rPr>
                <w:sz w:val="16"/>
              </w:rPr>
            </w:pPr>
            <w:r w:rsidRPr="00FC4079">
              <w:rPr>
                <w:sz w:val="16"/>
              </w:rPr>
              <w:t>Amoxycillin/Clavulanic Acid 500/125 APOTEX</w:t>
            </w:r>
          </w:p>
        </w:tc>
        <w:tc>
          <w:tcPr>
            <w:tcW w:w="534" w:type="dxa"/>
          </w:tcPr>
          <w:p w14:paraId="12E83D55" w14:textId="77777777" w:rsidR="00AF38E9" w:rsidRPr="00FC4079" w:rsidRDefault="00AF38E9" w:rsidP="00AF38E9">
            <w:pPr>
              <w:spacing w:line="240" w:lineRule="auto"/>
              <w:rPr>
                <w:sz w:val="16"/>
              </w:rPr>
            </w:pPr>
            <w:r w:rsidRPr="00FC4079">
              <w:rPr>
                <w:sz w:val="16"/>
              </w:rPr>
              <w:t>TY</w:t>
            </w:r>
          </w:p>
        </w:tc>
        <w:tc>
          <w:tcPr>
            <w:tcW w:w="633" w:type="dxa"/>
          </w:tcPr>
          <w:p w14:paraId="7285AC02"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D24C988" w14:textId="77777777" w:rsidR="00AF38E9" w:rsidRPr="00FC4079" w:rsidRDefault="00AF38E9" w:rsidP="00AF38E9">
            <w:pPr>
              <w:spacing w:line="240" w:lineRule="auto"/>
              <w:rPr>
                <w:sz w:val="16"/>
              </w:rPr>
            </w:pPr>
            <w:r w:rsidRPr="00FC4079">
              <w:rPr>
                <w:sz w:val="16"/>
              </w:rPr>
              <w:t>C5832 C5893</w:t>
            </w:r>
          </w:p>
        </w:tc>
        <w:tc>
          <w:tcPr>
            <w:tcW w:w="1728" w:type="dxa"/>
          </w:tcPr>
          <w:p w14:paraId="5754232C" w14:textId="77777777" w:rsidR="00AF38E9" w:rsidRPr="00FC4079" w:rsidRDefault="00AF38E9" w:rsidP="00AF38E9">
            <w:pPr>
              <w:spacing w:line="240" w:lineRule="auto"/>
              <w:rPr>
                <w:sz w:val="16"/>
              </w:rPr>
            </w:pPr>
            <w:r w:rsidRPr="00FC4079">
              <w:rPr>
                <w:sz w:val="16"/>
              </w:rPr>
              <w:t>P5832 P5893</w:t>
            </w:r>
          </w:p>
        </w:tc>
        <w:tc>
          <w:tcPr>
            <w:tcW w:w="682" w:type="dxa"/>
          </w:tcPr>
          <w:p w14:paraId="51D634BC" w14:textId="77777777" w:rsidR="00AF38E9" w:rsidRPr="00FC4079" w:rsidRDefault="00AF38E9" w:rsidP="00AF38E9">
            <w:pPr>
              <w:spacing w:line="240" w:lineRule="auto"/>
              <w:rPr>
                <w:sz w:val="16"/>
              </w:rPr>
            </w:pPr>
            <w:r w:rsidRPr="00FC4079">
              <w:rPr>
                <w:sz w:val="16"/>
              </w:rPr>
              <w:t>10</w:t>
            </w:r>
          </w:p>
        </w:tc>
        <w:tc>
          <w:tcPr>
            <w:tcW w:w="682" w:type="dxa"/>
          </w:tcPr>
          <w:p w14:paraId="21B203C3" w14:textId="77777777" w:rsidR="00AF38E9" w:rsidRPr="00FC4079" w:rsidRDefault="00AF38E9" w:rsidP="00AF38E9">
            <w:pPr>
              <w:spacing w:line="240" w:lineRule="auto"/>
              <w:rPr>
                <w:sz w:val="16"/>
              </w:rPr>
            </w:pPr>
            <w:r w:rsidRPr="00FC4079">
              <w:rPr>
                <w:sz w:val="16"/>
              </w:rPr>
              <w:t>0</w:t>
            </w:r>
          </w:p>
        </w:tc>
        <w:tc>
          <w:tcPr>
            <w:tcW w:w="1271" w:type="dxa"/>
          </w:tcPr>
          <w:p w14:paraId="45472628" w14:textId="77777777" w:rsidR="00AF38E9" w:rsidRPr="00FC4079" w:rsidRDefault="00AF38E9" w:rsidP="00AF38E9">
            <w:pPr>
              <w:spacing w:line="240" w:lineRule="auto"/>
              <w:rPr>
                <w:sz w:val="16"/>
              </w:rPr>
            </w:pPr>
          </w:p>
        </w:tc>
        <w:tc>
          <w:tcPr>
            <w:tcW w:w="534" w:type="dxa"/>
          </w:tcPr>
          <w:p w14:paraId="558FAFF6" w14:textId="77777777" w:rsidR="00AF38E9" w:rsidRPr="00FC4079" w:rsidRDefault="00AF38E9" w:rsidP="00AF38E9">
            <w:pPr>
              <w:spacing w:line="240" w:lineRule="auto"/>
              <w:rPr>
                <w:sz w:val="16"/>
              </w:rPr>
            </w:pPr>
            <w:r w:rsidRPr="00FC4079">
              <w:rPr>
                <w:sz w:val="16"/>
              </w:rPr>
              <w:t>10</w:t>
            </w:r>
          </w:p>
        </w:tc>
        <w:tc>
          <w:tcPr>
            <w:tcW w:w="534" w:type="dxa"/>
          </w:tcPr>
          <w:p w14:paraId="045E4BA2" w14:textId="77777777" w:rsidR="00AF38E9" w:rsidRPr="00FC4079" w:rsidRDefault="00AF38E9" w:rsidP="00AF38E9">
            <w:pPr>
              <w:spacing w:line="240" w:lineRule="auto"/>
              <w:rPr>
                <w:sz w:val="16"/>
              </w:rPr>
            </w:pPr>
          </w:p>
        </w:tc>
        <w:tc>
          <w:tcPr>
            <w:tcW w:w="864" w:type="dxa"/>
          </w:tcPr>
          <w:p w14:paraId="30884278" w14:textId="77777777" w:rsidR="00AF38E9" w:rsidRPr="00FC4079" w:rsidRDefault="00AF38E9" w:rsidP="00AF38E9">
            <w:pPr>
              <w:spacing w:line="240" w:lineRule="auto"/>
              <w:rPr>
                <w:sz w:val="16"/>
              </w:rPr>
            </w:pPr>
          </w:p>
        </w:tc>
      </w:tr>
      <w:tr w:rsidR="00FC4079" w:rsidRPr="00FC4079" w14:paraId="050B2A6D" w14:textId="77777777" w:rsidTr="00FC4079">
        <w:tc>
          <w:tcPr>
            <w:tcW w:w="1353" w:type="dxa"/>
          </w:tcPr>
          <w:p w14:paraId="7A570A7C"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83A330D"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6BC56B3D" w14:textId="77777777" w:rsidR="00AF38E9" w:rsidRPr="00FC4079" w:rsidRDefault="00AF38E9" w:rsidP="00AF38E9">
            <w:pPr>
              <w:spacing w:line="240" w:lineRule="auto"/>
              <w:rPr>
                <w:sz w:val="16"/>
              </w:rPr>
            </w:pPr>
            <w:r w:rsidRPr="00FC4079">
              <w:rPr>
                <w:sz w:val="16"/>
              </w:rPr>
              <w:t>Oral</w:t>
            </w:r>
          </w:p>
        </w:tc>
        <w:tc>
          <w:tcPr>
            <w:tcW w:w="1440" w:type="dxa"/>
          </w:tcPr>
          <w:p w14:paraId="0FAFE432" w14:textId="77777777" w:rsidR="00AF38E9" w:rsidRPr="00FC4079" w:rsidRDefault="00AF38E9" w:rsidP="00AF38E9">
            <w:pPr>
              <w:spacing w:line="240" w:lineRule="auto"/>
              <w:rPr>
                <w:sz w:val="16"/>
              </w:rPr>
            </w:pPr>
            <w:r w:rsidRPr="00FC4079">
              <w:rPr>
                <w:sz w:val="16"/>
              </w:rPr>
              <w:t>Amoxycillin/Clavulanic Acid 500/125 APOTEX</w:t>
            </w:r>
          </w:p>
        </w:tc>
        <w:tc>
          <w:tcPr>
            <w:tcW w:w="534" w:type="dxa"/>
          </w:tcPr>
          <w:p w14:paraId="69D20E54" w14:textId="77777777" w:rsidR="00AF38E9" w:rsidRPr="00FC4079" w:rsidRDefault="00AF38E9" w:rsidP="00AF38E9">
            <w:pPr>
              <w:spacing w:line="240" w:lineRule="auto"/>
              <w:rPr>
                <w:sz w:val="16"/>
              </w:rPr>
            </w:pPr>
            <w:r w:rsidRPr="00FC4079">
              <w:rPr>
                <w:sz w:val="16"/>
              </w:rPr>
              <w:t>TY</w:t>
            </w:r>
          </w:p>
        </w:tc>
        <w:tc>
          <w:tcPr>
            <w:tcW w:w="633" w:type="dxa"/>
          </w:tcPr>
          <w:p w14:paraId="3A7CA740" w14:textId="77777777" w:rsidR="00AF38E9" w:rsidRPr="00FC4079" w:rsidRDefault="00AF38E9" w:rsidP="00AF38E9">
            <w:pPr>
              <w:spacing w:line="240" w:lineRule="auto"/>
              <w:rPr>
                <w:sz w:val="16"/>
              </w:rPr>
            </w:pPr>
            <w:r w:rsidRPr="00FC4079">
              <w:rPr>
                <w:sz w:val="16"/>
              </w:rPr>
              <w:t xml:space="preserve">PDP </w:t>
            </w:r>
          </w:p>
        </w:tc>
        <w:tc>
          <w:tcPr>
            <w:tcW w:w="1728" w:type="dxa"/>
          </w:tcPr>
          <w:p w14:paraId="5B2909F4" w14:textId="77777777" w:rsidR="00AF38E9" w:rsidRPr="00FC4079" w:rsidRDefault="00AF38E9" w:rsidP="00AF38E9">
            <w:pPr>
              <w:spacing w:line="240" w:lineRule="auto"/>
              <w:rPr>
                <w:sz w:val="16"/>
              </w:rPr>
            </w:pPr>
            <w:r w:rsidRPr="00FC4079">
              <w:rPr>
                <w:sz w:val="16"/>
              </w:rPr>
              <w:t>C5833 C5894</w:t>
            </w:r>
          </w:p>
        </w:tc>
        <w:tc>
          <w:tcPr>
            <w:tcW w:w="1728" w:type="dxa"/>
          </w:tcPr>
          <w:p w14:paraId="506FCF53" w14:textId="77777777" w:rsidR="00AF38E9" w:rsidRPr="00FC4079" w:rsidRDefault="00AF38E9" w:rsidP="00AF38E9">
            <w:pPr>
              <w:spacing w:line="240" w:lineRule="auto"/>
              <w:rPr>
                <w:sz w:val="16"/>
              </w:rPr>
            </w:pPr>
            <w:r w:rsidRPr="00FC4079">
              <w:rPr>
                <w:sz w:val="16"/>
              </w:rPr>
              <w:t>P5833 P5894</w:t>
            </w:r>
          </w:p>
        </w:tc>
        <w:tc>
          <w:tcPr>
            <w:tcW w:w="682" w:type="dxa"/>
          </w:tcPr>
          <w:p w14:paraId="6C717C64" w14:textId="77777777" w:rsidR="00AF38E9" w:rsidRPr="00FC4079" w:rsidRDefault="00AF38E9" w:rsidP="00AF38E9">
            <w:pPr>
              <w:spacing w:line="240" w:lineRule="auto"/>
              <w:rPr>
                <w:sz w:val="16"/>
              </w:rPr>
            </w:pPr>
            <w:r w:rsidRPr="00FC4079">
              <w:rPr>
                <w:sz w:val="16"/>
              </w:rPr>
              <w:t>10</w:t>
            </w:r>
          </w:p>
        </w:tc>
        <w:tc>
          <w:tcPr>
            <w:tcW w:w="682" w:type="dxa"/>
          </w:tcPr>
          <w:p w14:paraId="58BDEEFB" w14:textId="77777777" w:rsidR="00AF38E9" w:rsidRPr="00FC4079" w:rsidRDefault="00AF38E9" w:rsidP="00AF38E9">
            <w:pPr>
              <w:spacing w:line="240" w:lineRule="auto"/>
              <w:rPr>
                <w:sz w:val="16"/>
              </w:rPr>
            </w:pPr>
            <w:r w:rsidRPr="00FC4079">
              <w:rPr>
                <w:sz w:val="16"/>
              </w:rPr>
              <w:t>0</w:t>
            </w:r>
          </w:p>
        </w:tc>
        <w:tc>
          <w:tcPr>
            <w:tcW w:w="1271" w:type="dxa"/>
          </w:tcPr>
          <w:p w14:paraId="0985E755" w14:textId="77777777" w:rsidR="00AF38E9" w:rsidRPr="00FC4079" w:rsidRDefault="00AF38E9" w:rsidP="00AF38E9">
            <w:pPr>
              <w:spacing w:line="240" w:lineRule="auto"/>
              <w:rPr>
                <w:sz w:val="16"/>
              </w:rPr>
            </w:pPr>
          </w:p>
        </w:tc>
        <w:tc>
          <w:tcPr>
            <w:tcW w:w="534" w:type="dxa"/>
          </w:tcPr>
          <w:p w14:paraId="71085AAD" w14:textId="77777777" w:rsidR="00AF38E9" w:rsidRPr="00FC4079" w:rsidRDefault="00AF38E9" w:rsidP="00AF38E9">
            <w:pPr>
              <w:spacing w:line="240" w:lineRule="auto"/>
              <w:rPr>
                <w:sz w:val="16"/>
              </w:rPr>
            </w:pPr>
            <w:r w:rsidRPr="00FC4079">
              <w:rPr>
                <w:sz w:val="16"/>
              </w:rPr>
              <w:t>10</w:t>
            </w:r>
          </w:p>
        </w:tc>
        <w:tc>
          <w:tcPr>
            <w:tcW w:w="534" w:type="dxa"/>
          </w:tcPr>
          <w:p w14:paraId="688BA4E4" w14:textId="77777777" w:rsidR="00AF38E9" w:rsidRPr="00FC4079" w:rsidRDefault="00AF38E9" w:rsidP="00AF38E9">
            <w:pPr>
              <w:spacing w:line="240" w:lineRule="auto"/>
              <w:rPr>
                <w:sz w:val="16"/>
              </w:rPr>
            </w:pPr>
          </w:p>
        </w:tc>
        <w:tc>
          <w:tcPr>
            <w:tcW w:w="864" w:type="dxa"/>
          </w:tcPr>
          <w:p w14:paraId="5041BD62" w14:textId="77777777" w:rsidR="00AF38E9" w:rsidRPr="00FC4079" w:rsidRDefault="00AF38E9" w:rsidP="00AF38E9">
            <w:pPr>
              <w:spacing w:line="240" w:lineRule="auto"/>
              <w:rPr>
                <w:sz w:val="16"/>
              </w:rPr>
            </w:pPr>
          </w:p>
        </w:tc>
      </w:tr>
      <w:tr w:rsidR="00FC4079" w:rsidRPr="00FC4079" w14:paraId="69E75181" w14:textId="77777777" w:rsidTr="00FC4079">
        <w:tc>
          <w:tcPr>
            <w:tcW w:w="1353" w:type="dxa"/>
          </w:tcPr>
          <w:p w14:paraId="1867589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FBD524B"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2D0AFA1D" w14:textId="77777777" w:rsidR="00AF38E9" w:rsidRPr="00FC4079" w:rsidRDefault="00AF38E9" w:rsidP="00AF38E9">
            <w:pPr>
              <w:spacing w:line="240" w:lineRule="auto"/>
              <w:rPr>
                <w:sz w:val="16"/>
              </w:rPr>
            </w:pPr>
            <w:r w:rsidRPr="00FC4079">
              <w:rPr>
                <w:sz w:val="16"/>
              </w:rPr>
              <w:t>Oral</w:t>
            </w:r>
          </w:p>
        </w:tc>
        <w:tc>
          <w:tcPr>
            <w:tcW w:w="1440" w:type="dxa"/>
          </w:tcPr>
          <w:p w14:paraId="1929EF79" w14:textId="77777777" w:rsidR="00AF38E9" w:rsidRPr="00FC4079" w:rsidRDefault="00AF38E9" w:rsidP="00AF38E9">
            <w:pPr>
              <w:spacing w:line="240" w:lineRule="auto"/>
              <w:rPr>
                <w:sz w:val="16"/>
              </w:rPr>
            </w:pPr>
            <w:r w:rsidRPr="00FC4079">
              <w:rPr>
                <w:sz w:val="16"/>
              </w:rPr>
              <w:t>Amoxycillin/Clavulanic Acid 500/125 APOTEX</w:t>
            </w:r>
          </w:p>
        </w:tc>
        <w:tc>
          <w:tcPr>
            <w:tcW w:w="534" w:type="dxa"/>
          </w:tcPr>
          <w:p w14:paraId="78D4ACA0" w14:textId="77777777" w:rsidR="00AF38E9" w:rsidRPr="00FC4079" w:rsidRDefault="00AF38E9" w:rsidP="00AF38E9">
            <w:pPr>
              <w:spacing w:line="240" w:lineRule="auto"/>
              <w:rPr>
                <w:sz w:val="16"/>
              </w:rPr>
            </w:pPr>
            <w:r w:rsidRPr="00FC4079">
              <w:rPr>
                <w:sz w:val="16"/>
              </w:rPr>
              <w:t>TY</w:t>
            </w:r>
          </w:p>
        </w:tc>
        <w:tc>
          <w:tcPr>
            <w:tcW w:w="633" w:type="dxa"/>
          </w:tcPr>
          <w:p w14:paraId="11EF74C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5EE90E" w14:textId="77777777" w:rsidR="00AF38E9" w:rsidRPr="00FC4079" w:rsidRDefault="00AF38E9" w:rsidP="00AF38E9">
            <w:pPr>
              <w:spacing w:line="240" w:lineRule="auto"/>
              <w:rPr>
                <w:sz w:val="16"/>
              </w:rPr>
            </w:pPr>
            <w:r w:rsidRPr="00FC4079">
              <w:rPr>
                <w:sz w:val="16"/>
              </w:rPr>
              <w:t>C10405</w:t>
            </w:r>
          </w:p>
        </w:tc>
        <w:tc>
          <w:tcPr>
            <w:tcW w:w="1728" w:type="dxa"/>
          </w:tcPr>
          <w:p w14:paraId="161F88DE" w14:textId="77777777" w:rsidR="00AF38E9" w:rsidRPr="00FC4079" w:rsidRDefault="00AF38E9" w:rsidP="00AF38E9">
            <w:pPr>
              <w:spacing w:line="240" w:lineRule="auto"/>
              <w:rPr>
                <w:sz w:val="16"/>
              </w:rPr>
            </w:pPr>
            <w:r w:rsidRPr="00FC4079">
              <w:rPr>
                <w:sz w:val="16"/>
              </w:rPr>
              <w:t>P10405</w:t>
            </w:r>
          </w:p>
        </w:tc>
        <w:tc>
          <w:tcPr>
            <w:tcW w:w="682" w:type="dxa"/>
          </w:tcPr>
          <w:p w14:paraId="52D26AC3" w14:textId="77777777" w:rsidR="00AF38E9" w:rsidRPr="00FC4079" w:rsidRDefault="00AF38E9" w:rsidP="00AF38E9">
            <w:pPr>
              <w:spacing w:line="240" w:lineRule="auto"/>
              <w:rPr>
                <w:sz w:val="16"/>
              </w:rPr>
            </w:pPr>
            <w:r w:rsidRPr="00FC4079">
              <w:rPr>
                <w:sz w:val="16"/>
              </w:rPr>
              <w:t>20</w:t>
            </w:r>
          </w:p>
        </w:tc>
        <w:tc>
          <w:tcPr>
            <w:tcW w:w="682" w:type="dxa"/>
          </w:tcPr>
          <w:p w14:paraId="6D56AAEE" w14:textId="77777777" w:rsidR="00AF38E9" w:rsidRPr="00FC4079" w:rsidRDefault="00AF38E9" w:rsidP="00AF38E9">
            <w:pPr>
              <w:spacing w:line="240" w:lineRule="auto"/>
              <w:rPr>
                <w:sz w:val="16"/>
              </w:rPr>
            </w:pPr>
            <w:r w:rsidRPr="00FC4079">
              <w:rPr>
                <w:sz w:val="16"/>
              </w:rPr>
              <w:t>0</w:t>
            </w:r>
          </w:p>
        </w:tc>
        <w:tc>
          <w:tcPr>
            <w:tcW w:w="1271" w:type="dxa"/>
          </w:tcPr>
          <w:p w14:paraId="30E86279" w14:textId="77777777" w:rsidR="00AF38E9" w:rsidRPr="00FC4079" w:rsidRDefault="00AF38E9" w:rsidP="00AF38E9">
            <w:pPr>
              <w:spacing w:line="240" w:lineRule="auto"/>
              <w:rPr>
                <w:sz w:val="16"/>
              </w:rPr>
            </w:pPr>
          </w:p>
        </w:tc>
        <w:tc>
          <w:tcPr>
            <w:tcW w:w="534" w:type="dxa"/>
          </w:tcPr>
          <w:p w14:paraId="5E169917" w14:textId="77777777" w:rsidR="00AF38E9" w:rsidRPr="00FC4079" w:rsidRDefault="00AF38E9" w:rsidP="00AF38E9">
            <w:pPr>
              <w:spacing w:line="240" w:lineRule="auto"/>
              <w:rPr>
                <w:sz w:val="16"/>
              </w:rPr>
            </w:pPr>
            <w:r w:rsidRPr="00FC4079">
              <w:rPr>
                <w:sz w:val="16"/>
              </w:rPr>
              <w:t>10</w:t>
            </w:r>
          </w:p>
        </w:tc>
        <w:tc>
          <w:tcPr>
            <w:tcW w:w="534" w:type="dxa"/>
          </w:tcPr>
          <w:p w14:paraId="23FBFF18" w14:textId="77777777" w:rsidR="00AF38E9" w:rsidRPr="00FC4079" w:rsidRDefault="00AF38E9" w:rsidP="00AF38E9">
            <w:pPr>
              <w:spacing w:line="240" w:lineRule="auto"/>
              <w:rPr>
                <w:sz w:val="16"/>
              </w:rPr>
            </w:pPr>
          </w:p>
        </w:tc>
        <w:tc>
          <w:tcPr>
            <w:tcW w:w="864" w:type="dxa"/>
          </w:tcPr>
          <w:p w14:paraId="1575F93D" w14:textId="77777777" w:rsidR="00AF38E9" w:rsidRPr="00FC4079" w:rsidRDefault="00AF38E9" w:rsidP="00AF38E9">
            <w:pPr>
              <w:spacing w:line="240" w:lineRule="auto"/>
              <w:rPr>
                <w:sz w:val="16"/>
              </w:rPr>
            </w:pPr>
          </w:p>
        </w:tc>
      </w:tr>
      <w:tr w:rsidR="00FC4079" w:rsidRPr="00FC4079" w14:paraId="2752D0E0" w14:textId="77777777" w:rsidTr="00FC4079">
        <w:tc>
          <w:tcPr>
            <w:tcW w:w="1353" w:type="dxa"/>
          </w:tcPr>
          <w:p w14:paraId="6A2EB27A"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1C81F2C0"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404A6FF7" w14:textId="77777777" w:rsidR="00AF38E9" w:rsidRPr="00FC4079" w:rsidRDefault="00AF38E9" w:rsidP="00AF38E9">
            <w:pPr>
              <w:spacing w:line="240" w:lineRule="auto"/>
              <w:rPr>
                <w:sz w:val="16"/>
              </w:rPr>
            </w:pPr>
            <w:r w:rsidRPr="00FC4079">
              <w:rPr>
                <w:sz w:val="16"/>
              </w:rPr>
              <w:t>Oral</w:t>
            </w:r>
          </w:p>
        </w:tc>
        <w:tc>
          <w:tcPr>
            <w:tcW w:w="1440" w:type="dxa"/>
          </w:tcPr>
          <w:p w14:paraId="02B623C3" w14:textId="77777777" w:rsidR="00AF38E9" w:rsidRPr="00FC4079" w:rsidRDefault="00AF38E9" w:rsidP="00AF38E9">
            <w:pPr>
              <w:spacing w:line="240" w:lineRule="auto"/>
              <w:rPr>
                <w:sz w:val="16"/>
              </w:rPr>
            </w:pPr>
            <w:r w:rsidRPr="00FC4079">
              <w:rPr>
                <w:sz w:val="16"/>
              </w:rPr>
              <w:t>APO-AMOXY/CLAV 500/125</w:t>
            </w:r>
          </w:p>
        </w:tc>
        <w:tc>
          <w:tcPr>
            <w:tcW w:w="534" w:type="dxa"/>
          </w:tcPr>
          <w:p w14:paraId="208698D4" w14:textId="77777777" w:rsidR="00AF38E9" w:rsidRPr="00FC4079" w:rsidRDefault="00AF38E9" w:rsidP="00AF38E9">
            <w:pPr>
              <w:spacing w:line="240" w:lineRule="auto"/>
              <w:rPr>
                <w:sz w:val="16"/>
              </w:rPr>
            </w:pPr>
            <w:r w:rsidRPr="00FC4079">
              <w:rPr>
                <w:sz w:val="16"/>
              </w:rPr>
              <w:t>TW</w:t>
            </w:r>
          </w:p>
        </w:tc>
        <w:tc>
          <w:tcPr>
            <w:tcW w:w="633" w:type="dxa"/>
          </w:tcPr>
          <w:p w14:paraId="66A1BE34"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60AC2C8" w14:textId="77777777" w:rsidR="00AF38E9" w:rsidRPr="00FC4079" w:rsidRDefault="00AF38E9" w:rsidP="00AF38E9">
            <w:pPr>
              <w:spacing w:line="240" w:lineRule="auto"/>
              <w:rPr>
                <w:sz w:val="16"/>
              </w:rPr>
            </w:pPr>
            <w:r w:rsidRPr="00FC4079">
              <w:rPr>
                <w:sz w:val="16"/>
              </w:rPr>
              <w:t>C5832 C5893</w:t>
            </w:r>
          </w:p>
        </w:tc>
        <w:tc>
          <w:tcPr>
            <w:tcW w:w="1728" w:type="dxa"/>
          </w:tcPr>
          <w:p w14:paraId="45DF5018" w14:textId="77777777" w:rsidR="00AF38E9" w:rsidRPr="00FC4079" w:rsidRDefault="00AF38E9" w:rsidP="00AF38E9">
            <w:pPr>
              <w:spacing w:line="240" w:lineRule="auto"/>
              <w:rPr>
                <w:sz w:val="16"/>
              </w:rPr>
            </w:pPr>
            <w:r w:rsidRPr="00FC4079">
              <w:rPr>
                <w:sz w:val="16"/>
              </w:rPr>
              <w:t>P5832 P5893</w:t>
            </w:r>
          </w:p>
        </w:tc>
        <w:tc>
          <w:tcPr>
            <w:tcW w:w="682" w:type="dxa"/>
          </w:tcPr>
          <w:p w14:paraId="23106F9A" w14:textId="77777777" w:rsidR="00AF38E9" w:rsidRPr="00FC4079" w:rsidRDefault="00AF38E9" w:rsidP="00AF38E9">
            <w:pPr>
              <w:spacing w:line="240" w:lineRule="auto"/>
              <w:rPr>
                <w:sz w:val="16"/>
              </w:rPr>
            </w:pPr>
            <w:r w:rsidRPr="00FC4079">
              <w:rPr>
                <w:sz w:val="16"/>
              </w:rPr>
              <w:t>10</w:t>
            </w:r>
          </w:p>
        </w:tc>
        <w:tc>
          <w:tcPr>
            <w:tcW w:w="682" w:type="dxa"/>
          </w:tcPr>
          <w:p w14:paraId="48963A57" w14:textId="77777777" w:rsidR="00AF38E9" w:rsidRPr="00FC4079" w:rsidRDefault="00AF38E9" w:rsidP="00AF38E9">
            <w:pPr>
              <w:spacing w:line="240" w:lineRule="auto"/>
              <w:rPr>
                <w:sz w:val="16"/>
              </w:rPr>
            </w:pPr>
            <w:r w:rsidRPr="00FC4079">
              <w:rPr>
                <w:sz w:val="16"/>
              </w:rPr>
              <w:t>0</w:t>
            </w:r>
          </w:p>
        </w:tc>
        <w:tc>
          <w:tcPr>
            <w:tcW w:w="1271" w:type="dxa"/>
          </w:tcPr>
          <w:p w14:paraId="4648FBD0" w14:textId="77777777" w:rsidR="00AF38E9" w:rsidRPr="00FC4079" w:rsidRDefault="00AF38E9" w:rsidP="00AF38E9">
            <w:pPr>
              <w:spacing w:line="240" w:lineRule="auto"/>
              <w:rPr>
                <w:sz w:val="16"/>
              </w:rPr>
            </w:pPr>
          </w:p>
        </w:tc>
        <w:tc>
          <w:tcPr>
            <w:tcW w:w="534" w:type="dxa"/>
          </w:tcPr>
          <w:p w14:paraId="78F13D17" w14:textId="77777777" w:rsidR="00AF38E9" w:rsidRPr="00FC4079" w:rsidRDefault="00AF38E9" w:rsidP="00AF38E9">
            <w:pPr>
              <w:spacing w:line="240" w:lineRule="auto"/>
              <w:rPr>
                <w:sz w:val="16"/>
              </w:rPr>
            </w:pPr>
            <w:r w:rsidRPr="00FC4079">
              <w:rPr>
                <w:sz w:val="16"/>
              </w:rPr>
              <w:t>10</w:t>
            </w:r>
          </w:p>
        </w:tc>
        <w:tc>
          <w:tcPr>
            <w:tcW w:w="534" w:type="dxa"/>
          </w:tcPr>
          <w:p w14:paraId="59C19616" w14:textId="77777777" w:rsidR="00AF38E9" w:rsidRPr="00FC4079" w:rsidRDefault="00AF38E9" w:rsidP="00AF38E9">
            <w:pPr>
              <w:spacing w:line="240" w:lineRule="auto"/>
              <w:rPr>
                <w:sz w:val="16"/>
              </w:rPr>
            </w:pPr>
          </w:p>
        </w:tc>
        <w:tc>
          <w:tcPr>
            <w:tcW w:w="864" w:type="dxa"/>
          </w:tcPr>
          <w:p w14:paraId="72A7B835" w14:textId="77777777" w:rsidR="00AF38E9" w:rsidRPr="00FC4079" w:rsidRDefault="00AF38E9" w:rsidP="00AF38E9">
            <w:pPr>
              <w:spacing w:line="240" w:lineRule="auto"/>
              <w:rPr>
                <w:sz w:val="16"/>
              </w:rPr>
            </w:pPr>
          </w:p>
        </w:tc>
      </w:tr>
      <w:tr w:rsidR="00FC4079" w:rsidRPr="00FC4079" w14:paraId="598EA4C5" w14:textId="77777777" w:rsidTr="00FC4079">
        <w:tc>
          <w:tcPr>
            <w:tcW w:w="1353" w:type="dxa"/>
          </w:tcPr>
          <w:p w14:paraId="2F23F28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111BCDA8"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72AD6ABD" w14:textId="77777777" w:rsidR="00AF38E9" w:rsidRPr="00FC4079" w:rsidRDefault="00AF38E9" w:rsidP="00AF38E9">
            <w:pPr>
              <w:spacing w:line="240" w:lineRule="auto"/>
              <w:rPr>
                <w:sz w:val="16"/>
              </w:rPr>
            </w:pPr>
            <w:r w:rsidRPr="00FC4079">
              <w:rPr>
                <w:sz w:val="16"/>
              </w:rPr>
              <w:t>Oral</w:t>
            </w:r>
          </w:p>
        </w:tc>
        <w:tc>
          <w:tcPr>
            <w:tcW w:w="1440" w:type="dxa"/>
          </w:tcPr>
          <w:p w14:paraId="01E4C428" w14:textId="77777777" w:rsidR="00AF38E9" w:rsidRPr="00FC4079" w:rsidRDefault="00AF38E9" w:rsidP="00AF38E9">
            <w:pPr>
              <w:spacing w:line="240" w:lineRule="auto"/>
              <w:rPr>
                <w:sz w:val="16"/>
              </w:rPr>
            </w:pPr>
            <w:r w:rsidRPr="00FC4079">
              <w:rPr>
                <w:sz w:val="16"/>
              </w:rPr>
              <w:t>APO-AMOXY/CLAV 500/125</w:t>
            </w:r>
          </w:p>
        </w:tc>
        <w:tc>
          <w:tcPr>
            <w:tcW w:w="534" w:type="dxa"/>
          </w:tcPr>
          <w:p w14:paraId="4045F0CC" w14:textId="77777777" w:rsidR="00AF38E9" w:rsidRPr="00FC4079" w:rsidRDefault="00AF38E9" w:rsidP="00AF38E9">
            <w:pPr>
              <w:spacing w:line="240" w:lineRule="auto"/>
              <w:rPr>
                <w:sz w:val="16"/>
              </w:rPr>
            </w:pPr>
            <w:r w:rsidRPr="00FC4079">
              <w:rPr>
                <w:sz w:val="16"/>
              </w:rPr>
              <w:t>TW</w:t>
            </w:r>
          </w:p>
        </w:tc>
        <w:tc>
          <w:tcPr>
            <w:tcW w:w="633" w:type="dxa"/>
          </w:tcPr>
          <w:p w14:paraId="563399C7" w14:textId="77777777" w:rsidR="00AF38E9" w:rsidRPr="00FC4079" w:rsidRDefault="00AF38E9" w:rsidP="00AF38E9">
            <w:pPr>
              <w:spacing w:line="240" w:lineRule="auto"/>
              <w:rPr>
                <w:sz w:val="16"/>
              </w:rPr>
            </w:pPr>
            <w:r w:rsidRPr="00FC4079">
              <w:rPr>
                <w:sz w:val="16"/>
              </w:rPr>
              <w:t xml:space="preserve">PDP </w:t>
            </w:r>
          </w:p>
        </w:tc>
        <w:tc>
          <w:tcPr>
            <w:tcW w:w="1728" w:type="dxa"/>
          </w:tcPr>
          <w:p w14:paraId="149F45B5" w14:textId="77777777" w:rsidR="00AF38E9" w:rsidRPr="00FC4079" w:rsidRDefault="00AF38E9" w:rsidP="00AF38E9">
            <w:pPr>
              <w:spacing w:line="240" w:lineRule="auto"/>
              <w:rPr>
                <w:sz w:val="16"/>
              </w:rPr>
            </w:pPr>
            <w:r w:rsidRPr="00FC4079">
              <w:rPr>
                <w:sz w:val="16"/>
              </w:rPr>
              <w:t>C5833 C5894</w:t>
            </w:r>
          </w:p>
        </w:tc>
        <w:tc>
          <w:tcPr>
            <w:tcW w:w="1728" w:type="dxa"/>
          </w:tcPr>
          <w:p w14:paraId="3D41DF23" w14:textId="77777777" w:rsidR="00AF38E9" w:rsidRPr="00FC4079" w:rsidRDefault="00AF38E9" w:rsidP="00AF38E9">
            <w:pPr>
              <w:spacing w:line="240" w:lineRule="auto"/>
              <w:rPr>
                <w:sz w:val="16"/>
              </w:rPr>
            </w:pPr>
            <w:r w:rsidRPr="00FC4079">
              <w:rPr>
                <w:sz w:val="16"/>
              </w:rPr>
              <w:t>P5833 P5894</w:t>
            </w:r>
          </w:p>
        </w:tc>
        <w:tc>
          <w:tcPr>
            <w:tcW w:w="682" w:type="dxa"/>
          </w:tcPr>
          <w:p w14:paraId="231A05E7" w14:textId="77777777" w:rsidR="00AF38E9" w:rsidRPr="00FC4079" w:rsidRDefault="00AF38E9" w:rsidP="00AF38E9">
            <w:pPr>
              <w:spacing w:line="240" w:lineRule="auto"/>
              <w:rPr>
                <w:sz w:val="16"/>
              </w:rPr>
            </w:pPr>
            <w:r w:rsidRPr="00FC4079">
              <w:rPr>
                <w:sz w:val="16"/>
              </w:rPr>
              <w:t>10</w:t>
            </w:r>
          </w:p>
        </w:tc>
        <w:tc>
          <w:tcPr>
            <w:tcW w:w="682" w:type="dxa"/>
          </w:tcPr>
          <w:p w14:paraId="38612DA2" w14:textId="77777777" w:rsidR="00AF38E9" w:rsidRPr="00FC4079" w:rsidRDefault="00AF38E9" w:rsidP="00AF38E9">
            <w:pPr>
              <w:spacing w:line="240" w:lineRule="auto"/>
              <w:rPr>
                <w:sz w:val="16"/>
              </w:rPr>
            </w:pPr>
            <w:r w:rsidRPr="00FC4079">
              <w:rPr>
                <w:sz w:val="16"/>
              </w:rPr>
              <w:t>0</w:t>
            </w:r>
          </w:p>
        </w:tc>
        <w:tc>
          <w:tcPr>
            <w:tcW w:w="1271" w:type="dxa"/>
          </w:tcPr>
          <w:p w14:paraId="03207AF8" w14:textId="77777777" w:rsidR="00AF38E9" w:rsidRPr="00FC4079" w:rsidRDefault="00AF38E9" w:rsidP="00AF38E9">
            <w:pPr>
              <w:spacing w:line="240" w:lineRule="auto"/>
              <w:rPr>
                <w:sz w:val="16"/>
              </w:rPr>
            </w:pPr>
          </w:p>
        </w:tc>
        <w:tc>
          <w:tcPr>
            <w:tcW w:w="534" w:type="dxa"/>
          </w:tcPr>
          <w:p w14:paraId="101A2AC7" w14:textId="77777777" w:rsidR="00AF38E9" w:rsidRPr="00FC4079" w:rsidRDefault="00AF38E9" w:rsidP="00AF38E9">
            <w:pPr>
              <w:spacing w:line="240" w:lineRule="auto"/>
              <w:rPr>
                <w:sz w:val="16"/>
              </w:rPr>
            </w:pPr>
            <w:r w:rsidRPr="00FC4079">
              <w:rPr>
                <w:sz w:val="16"/>
              </w:rPr>
              <w:t>10</w:t>
            </w:r>
          </w:p>
        </w:tc>
        <w:tc>
          <w:tcPr>
            <w:tcW w:w="534" w:type="dxa"/>
          </w:tcPr>
          <w:p w14:paraId="56E7CDFD" w14:textId="77777777" w:rsidR="00AF38E9" w:rsidRPr="00FC4079" w:rsidRDefault="00AF38E9" w:rsidP="00AF38E9">
            <w:pPr>
              <w:spacing w:line="240" w:lineRule="auto"/>
              <w:rPr>
                <w:sz w:val="16"/>
              </w:rPr>
            </w:pPr>
          </w:p>
        </w:tc>
        <w:tc>
          <w:tcPr>
            <w:tcW w:w="864" w:type="dxa"/>
          </w:tcPr>
          <w:p w14:paraId="15D64E83" w14:textId="77777777" w:rsidR="00AF38E9" w:rsidRPr="00FC4079" w:rsidRDefault="00AF38E9" w:rsidP="00AF38E9">
            <w:pPr>
              <w:spacing w:line="240" w:lineRule="auto"/>
              <w:rPr>
                <w:sz w:val="16"/>
              </w:rPr>
            </w:pPr>
          </w:p>
        </w:tc>
      </w:tr>
      <w:tr w:rsidR="00FC4079" w:rsidRPr="00FC4079" w14:paraId="09ACCA0A" w14:textId="77777777" w:rsidTr="00FC4079">
        <w:tc>
          <w:tcPr>
            <w:tcW w:w="1353" w:type="dxa"/>
          </w:tcPr>
          <w:p w14:paraId="505407B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2B8AB68"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419489E6" w14:textId="77777777" w:rsidR="00AF38E9" w:rsidRPr="00FC4079" w:rsidRDefault="00AF38E9" w:rsidP="00AF38E9">
            <w:pPr>
              <w:spacing w:line="240" w:lineRule="auto"/>
              <w:rPr>
                <w:sz w:val="16"/>
              </w:rPr>
            </w:pPr>
            <w:r w:rsidRPr="00FC4079">
              <w:rPr>
                <w:sz w:val="16"/>
              </w:rPr>
              <w:t>Oral</w:t>
            </w:r>
          </w:p>
        </w:tc>
        <w:tc>
          <w:tcPr>
            <w:tcW w:w="1440" w:type="dxa"/>
          </w:tcPr>
          <w:p w14:paraId="7A7B2394" w14:textId="77777777" w:rsidR="00AF38E9" w:rsidRPr="00FC4079" w:rsidRDefault="00AF38E9" w:rsidP="00AF38E9">
            <w:pPr>
              <w:spacing w:line="240" w:lineRule="auto"/>
              <w:rPr>
                <w:sz w:val="16"/>
              </w:rPr>
            </w:pPr>
            <w:r w:rsidRPr="00FC4079">
              <w:rPr>
                <w:sz w:val="16"/>
              </w:rPr>
              <w:t>APO-AMOXY/CLAV 500/125</w:t>
            </w:r>
          </w:p>
        </w:tc>
        <w:tc>
          <w:tcPr>
            <w:tcW w:w="534" w:type="dxa"/>
          </w:tcPr>
          <w:p w14:paraId="6110DB9A" w14:textId="77777777" w:rsidR="00AF38E9" w:rsidRPr="00FC4079" w:rsidRDefault="00AF38E9" w:rsidP="00AF38E9">
            <w:pPr>
              <w:spacing w:line="240" w:lineRule="auto"/>
              <w:rPr>
                <w:sz w:val="16"/>
              </w:rPr>
            </w:pPr>
            <w:r w:rsidRPr="00FC4079">
              <w:rPr>
                <w:sz w:val="16"/>
              </w:rPr>
              <w:t>TW</w:t>
            </w:r>
          </w:p>
        </w:tc>
        <w:tc>
          <w:tcPr>
            <w:tcW w:w="633" w:type="dxa"/>
          </w:tcPr>
          <w:p w14:paraId="5EC5801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CF7700" w14:textId="77777777" w:rsidR="00AF38E9" w:rsidRPr="00FC4079" w:rsidRDefault="00AF38E9" w:rsidP="00AF38E9">
            <w:pPr>
              <w:spacing w:line="240" w:lineRule="auto"/>
              <w:rPr>
                <w:sz w:val="16"/>
              </w:rPr>
            </w:pPr>
            <w:r w:rsidRPr="00FC4079">
              <w:rPr>
                <w:sz w:val="16"/>
              </w:rPr>
              <w:t>C10405</w:t>
            </w:r>
          </w:p>
        </w:tc>
        <w:tc>
          <w:tcPr>
            <w:tcW w:w="1728" w:type="dxa"/>
          </w:tcPr>
          <w:p w14:paraId="07151EE2" w14:textId="77777777" w:rsidR="00AF38E9" w:rsidRPr="00FC4079" w:rsidRDefault="00AF38E9" w:rsidP="00AF38E9">
            <w:pPr>
              <w:spacing w:line="240" w:lineRule="auto"/>
              <w:rPr>
                <w:sz w:val="16"/>
              </w:rPr>
            </w:pPr>
            <w:r w:rsidRPr="00FC4079">
              <w:rPr>
                <w:sz w:val="16"/>
              </w:rPr>
              <w:t>P10405</w:t>
            </w:r>
          </w:p>
        </w:tc>
        <w:tc>
          <w:tcPr>
            <w:tcW w:w="682" w:type="dxa"/>
          </w:tcPr>
          <w:p w14:paraId="504E7C72" w14:textId="77777777" w:rsidR="00AF38E9" w:rsidRPr="00FC4079" w:rsidRDefault="00AF38E9" w:rsidP="00AF38E9">
            <w:pPr>
              <w:spacing w:line="240" w:lineRule="auto"/>
              <w:rPr>
                <w:sz w:val="16"/>
              </w:rPr>
            </w:pPr>
            <w:r w:rsidRPr="00FC4079">
              <w:rPr>
                <w:sz w:val="16"/>
              </w:rPr>
              <w:t>20</w:t>
            </w:r>
          </w:p>
        </w:tc>
        <w:tc>
          <w:tcPr>
            <w:tcW w:w="682" w:type="dxa"/>
          </w:tcPr>
          <w:p w14:paraId="6E091207" w14:textId="77777777" w:rsidR="00AF38E9" w:rsidRPr="00FC4079" w:rsidRDefault="00AF38E9" w:rsidP="00AF38E9">
            <w:pPr>
              <w:spacing w:line="240" w:lineRule="auto"/>
              <w:rPr>
                <w:sz w:val="16"/>
              </w:rPr>
            </w:pPr>
            <w:r w:rsidRPr="00FC4079">
              <w:rPr>
                <w:sz w:val="16"/>
              </w:rPr>
              <w:t>0</w:t>
            </w:r>
          </w:p>
        </w:tc>
        <w:tc>
          <w:tcPr>
            <w:tcW w:w="1271" w:type="dxa"/>
          </w:tcPr>
          <w:p w14:paraId="6D0596F8" w14:textId="77777777" w:rsidR="00AF38E9" w:rsidRPr="00FC4079" w:rsidRDefault="00AF38E9" w:rsidP="00AF38E9">
            <w:pPr>
              <w:spacing w:line="240" w:lineRule="auto"/>
              <w:rPr>
                <w:sz w:val="16"/>
              </w:rPr>
            </w:pPr>
          </w:p>
        </w:tc>
        <w:tc>
          <w:tcPr>
            <w:tcW w:w="534" w:type="dxa"/>
          </w:tcPr>
          <w:p w14:paraId="0A7D8ED3" w14:textId="77777777" w:rsidR="00AF38E9" w:rsidRPr="00FC4079" w:rsidRDefault="00AF38E9" w:rsidP="00AF38E9">
            <w:pPr>
              <w:spacing w:line="240" w:lineRule="auto"/>
              <w:rPr>
                <w:sz w:val="16"/>
              </w:rPr>
            </w:pPr>
            <w:r w:rsidRPr="00FC4079">
              <w:rPr>
                <w:sz w:val="16"/>
              </w:rPr>
              <w:t>10</w:t>
            </w:r>
          </w:p>
        </w:tc>
        <w:tc>
          <w:tcPr>
            <w:tcW w:w="534" w:type="dxa"/>
          </w:tcPr>
          <w:p w14:paraId="0DDCE955" w14:textId="77777777" w:rsidR="00AF38E9" w:rsidRPr="00FC4079" w:rsidRDefault="00AF38E9" w:rsidP="00AF38E9">
            <w:pPr>
              <w:spacing w:line="240" w:lineRule="auto"/>
              <w:rPr>
                <w:sz w:val="16"/>
              </w:rPr>
            </w:pPr>
          </w:p>
        </w:tc>
        <w:tc>
          <w:tcPr>
            <w:tcW w:w="864" w:type="dxa"/>
          </w:tcPr>
          <w:p w14:paraId="6EF00997" w14:textId="77777777" w:rsidR="00AF38E9" w:rsidRPr="00FC4079" w:rsidRDefault="00AF38E9" w:rsidP="00AF38E9">
            <w:pPr>
              <w:spacing w:line="240" w:lineRule="auto"/>
              <w:rPr>
                <w:sz w:val="16"/>
              </w:rPr>
            </w:pPr>
          </w:p>
        </w:tc>
      </w:tr>
      <w:tr w:rsidR="00FC4079" w:rsidRPr="00FC4079" w14:paraId="300BE390" w14:textId="77777777" w:rsidTr="00FC4079">
        <w:tc>
          <w:tcPr>
            <w:tcW w:w="1353" w:type="dxa"/>
          </w:tcPr>
          <w:p w14:paraId="44CF8F9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9C36E69"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096FAFF4" w14:textId="77777777" w:rsidR="00AF38E9" w:rsidRPr="00FC4079" w:rsidRDefault="00AF38E9" w:rsidP="00AF38E9">
            <w:pPr>
              <w:spacing w:line="240" w:lineRule="auto"/>
              <w:rPr>
                <w:sz w:val="16"/>
              </w:rPr>
            </w:pPr>
            <w:r w:rsidRPr="00FC4079">
              <w:rPr>
                <w:sz w:val="16"/>
              </w:rPr>
              <w:t>Oral</w:t>
            </w:r>
          </w:p>
        </w:tc>
        <w:tc>
          <w:tcPr>
            <w:tcW w:w="1440" w:type="dxa"/>
          </w:tcPr>
          <w:p w14:paraId="1CBDD625" w14:textId="77777777" w:rsidR="00AF38E9" w:rsidRPr="00FC4079" w:rsidRDefault="00AF38E9" w:rsidP="00AF38E9">
            <w:pPr>
              <w:spacing w:line="240" w:lineRule="auto"/>
              <w:rPr>
                <w:sz w:val="16"/>
              </w:rPr>
            </w:pPr>
            <w:r w:rsidRPr="00FC4079">
              <w:rPr>
                <w:sz w:val="16"/>
              </w:rPr>
              <w:t>APO-Amoxycillin/ Clavulanic Acid 500/125</w:t>
            </w:r>
          </w:p>
        </w:tc>
        <w:tc>
          <w:tcPr>
            <w:tcW w:w="534" w:type="dxa"/>
          </w:tcPr>
          <w:p w14:paraId="39CD0D41" w14:textId="77777777" w:rsidR="00AF38E9" w:rsidRPr="00FC4079" w:rsidRDefault="00AF38E9" w:rsidP="00AF38E9">
            <w:pPr>
              <w:spacing w:line="240" w:lineRule="auto"/>
              <w:rPr>
                <w:sz w:val="16"/>
              </w:rPr>
            </w:pPr>
            <w:r w:rsidRPr="00FC4079">
              <w:rPr>
                <w:sz w:val="16"/>
              </w:rPr>
              <w:t>TX</w:t>
            </w:r>
          </w:p>
        </w:tc>
        <w:tc>
          <w:tcPr>
            <w:tcW w:w="633" w:type="dxa"/>
          </w:tcPr>
          <w:p w14:paraId="0A8238DA"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40CBCC8D" w14:textId="77777777" w:rsidR="00AF38E9" w:rsidRPr="00FC4079" w:rsidRDefault="00AF38E9" w:rsidP="00AF38E9">
            <w:pPr>
              <w:spacing w:line="240" w:lineRule="auto"/>
              <w:rPr>
                <w:sz w:val="16"/>
              </w:rPr>
            </w:pPr>
            <w:r w:rsidRPr="00FC4079">
              <w:rPr>
                <w:sz w:val="16"/>
              </w:rPr>
              <w:t>C5832 C5893</w:t>
            </w:r>
          </w:p>
        </w:tc>
        <w:tc>
          <w:tcPr>
            <w:tcW w:w="1728" w:type="dxa"/>
          </w:tcPr>
          <w:p w14:paraId="65731064" w14:textId="77777777" w:rsidR="00AF38E9" w:rsidRPr="00FC4079" w:rsidRDefault="00AF38E9" w:rsidP="00AF38E9">
            <w:pPr>
              <w:spacing w:line="240" w:lineRule="auto"/>
              <w:rPr>
                <w:sz w:val="16"/>
              </w:rPr>
            </w:pPr>
            <w:r w:rsidRPr="00FC4079">
              <w:rPr>
                <w:sz w:val="16"/>
              </w:rPr>
              <w:t>P5832 P5893</w:t>
            </w:r>
          </w:p>
        </w:tc>
        <w:tc>
          <w:tcPr>
            <w:tcW w:w="682" w:type="dxa"/>
          </w:tcPr>
          <w:p w14:paraId="0A48BDFF" w14:textId="77777777" w:rsidR="00AF38E9" w:rsidRPr="00FC4079" w:rsidRDefault="00AF38E9" w:rsidP="00AF38E9">
            <w:pPr>
              <w:spacing w:line="240" w:lineRule="auto"/>
              <w:rPr>
                <w:sz w:val="16"/>
              </w:rPr>
            </w:pPr>
            <w:r w:rsidRPr="00FC4079">
              <w:rPr>
                <w:sz w:val="16"/>
              </w:rPr>
              <w:t>10</w:t>
            </w:r>
          </w:p>
        </w:tc>
        <w:tc>
          <w:tcPr>
            <w:tcW w:w="682" w:type="dxa"/>
          </w:tcPr>
          <w:p w14:paraId="23ADA82B" w14:textId="77777777" w:rsidR="00AF38E9" w:rsidRPr="00FC4079" w:rsidRDefault="00AF38E9" w:rsidP="00AF38E9">
            <w:pPr>
              <w:spacing w:line="240" w:lineRule="auto"/>
              <w:rPr>
                <w:sz w:val="16"/>
              </w:rPr>
            </w:pPr>
            <w:r w:rsidRPr="00FC4079">
              <w:rPr>
                <w:sz w:val="16"/>
              </w:rPr>
              <w:t>0</w:t>
            </w:r>
          </w:p>
        </w:tc>
        <w:tc>
          <w:tcPr>
            <w:tcW w:w="1271" w:type="dxa"/>
          </w:tcPr>
          <w:p w14:paraId="58194CDE" w14:textId="77777777" w:rsidR="00AF38E9" w:rsidRPr="00FC4079" w:rsidRDefault="00AF38E9" w:rsidP="00AF38E9">
            <w:pPr>
              <w:spacing w:line="240" w:lineRule="auto"/>
              <w:rPr>
                <w:sz w:val="16"/>
              </w:rPr>
            </w:pPr>
          </w:p>
        </w:tc>
        <w:tc>
          <w:tcPr>
            <w:tcW w:w="534" w:type="dxa"/>
          </w:tcPr>
          <w:p w14:paraId="5DA6B2EB" w14:textId="77777777" w:rsidR="00AF38E9" w:rsidRPr="00FC4079" w:rsidRDefault="00AF38E9" w:rsidP="00AF38E9">
            <w:pPr>
              <w:spacing w:line="240" w:lineRule="auto"/>
              <w:rPr>
                <w:sz w:val="16"/>
              </w:rPr>
            </w:pPr>
            <w:r w:rsidRPr="00FC4079">
              <w:rPr>
                <w:sz w:val="16"/>
              </w:rPr>
              <w:t>10</w:t>
            </w:r>
          </w:p>
        </w:tc>
        <w:tc>
          <w:tcPr>
            <w:tcW w:w="534" w:type="dxa"/>
          </w:tcPr>
          <w:p w14:paraId="5F2ACC24" w14:textId="77777777" w:rsidR="00AF38E9" w:rsidRPr="00FC4079" w:rsidRDefault="00AF38E9" w:rsidP="00AF38E9">
            <w:pPr>
              <w:spacing w:line="240" w:lineRule="auto"/>
              <w:rPr>
                <w:sz w:val="16"/>
              </w:rPr>
            </w:pPr>
          </w:p>
        </w:tc>
        <w:tc>
          <w:tcPr>
            <w:tcW w:w="864" w:type="dxa"/>
          </w:tcPr>
          <w:p w14:paraId="07E67B11" w14:textId="77777777" w:rsidR="00AF38E9" w:rsidRPr="00FC4079" w:rsidRDefault="00AF38E9" w:rsidP="00AF38E9">
            <w:pPr>
              <w:spacing w:line="240" w:lineRule="auto"/>
              <w:rPr>
                <w:sz w:val="16"/>
              </w:rPr>
            </w:pPr>
          </w:p>
        </w:tc>
      </w:tr>
      <w:tr w:rsidR="00FC4079" w:rsidRPr="00FC4079" w14:paraId="556DB18E" w14:textId="77777777" w:rsidTr="00FC4079">
        <w:tc>
          <w:tcPr>
            <w:tcW w:w="1353" w:type="dxa"/>
          </w:tcPr>
          <w:p w14:paraId="5325E17B"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F48012D"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3861FEDA" w14:textId="77777777" w:rsidR="00AF38E9" w:rsidRPr="00FC4079" w:rsidRDefault="00AF38E9" w:rsidP="00AF38E9">
            <w:pPr>
              <w:spacing w:line="240" w:lineRule="auto"/>
              <w:rPr>
                <w:sz w:val="16"/>
              </w:rPr>
            </w:pPr>
            <w:r w:rsidRPr="00FC4079">
              <w:rPr>
                <w:sz w:val="16"/>
              </w:rPr>
              <w:t>Oral</w:t>
            </w:r>
          </w:p>
        </w:tc>
        <w:tc>
          <w:tcPr>
            <w:tcW w:w="1440" w:type="dxa"/>
          </w:tcPr>
          <w:p w14:paraId="227AD36E" w14:textId="77777777" w:rsidR="00AF38E9" w:rsidRPr="00FC4079" w:rsidRDefault="00AF38E9" w:rsidP="00AF38E9">
            <w:pPr>
              <w:spacing w:line="240" w:lineRule="auto"/>
              <w:rPr>
                <w:sz w:val="16"/>
              </w:rPr>
            </w:pPr>
            <w:r w:rsidRPr="00FC4079">
              <w:rPr>
                <w:sz w:val="16"/>
              </w:rPr>
              <w:t>APO-Amoxycillin/ Clavulanic Acid 500/125</w:t>
            </w:r>
          </w:p>
        </w:tc>
        <w:tc>
          <w:tcPr>
            <w:tcW w:w="534" w:type="dxa"/>
          </w:tcPr>
          <w:p w14:paraId="5D0DDB75" w14:textId="77777777" w:rsidR="00AF38E9" w:rsidRPr="00FC4079" w:rsidRDefault="00AF38E9" w:rsidP="00AF38E9">
            <w:pPr>
              <w:spacing w:line="240" w:lineRule="auto"/>
              <w:rPr>
                <w:sz w:val="16"/>
              </w:rPr>
            </w:pPr>
            <w:r w:rsidRPr="00FC4079">
              <w:rPr>
                <w:sz w:val="16"/>
              </w:rPr>
              <w:t>TX</w:t>
            </w:r>
          </w:p>
        </w:tc>
        <w:tc>
          <w:tcPr>
            <w:tcW w:w="633" w:type="dxa"/>
          </w:tcPr>
          <w:p w14:paraId="77A8EFB1" w14:textId="77777777" w:rsidR="00AF38E9" w:rsidRPr="00FC4079" w:rsidRDefault="00AF38E9" w:rsidP="00AF38E9">
            <w:pPr>
              <w:spacing w:line="240" w:lineRule="auto"/>
              <w:rPr>
                <w:sz w:val="16"/>
              </w:rPr>
            </w:pPr>
            <w:r w:rsidRPr="00FC4079">
              <w:rPr>
                <w:sz w:val="16"/>
              </w:rPr>
              <w:t xml:space="preserve">PDP </w:t>
            </w:r>
          </w:p>
        </w:tc>
        <w:tc>
          <w:tcPr>
            <w:tcW w:w="1728" w:type="dxa"/>
          </w:tcPr>
          <w:p w14:paraId="2700517D" w14:textId="77777777" w:rsidR="00AF38E9" w:rsidRPr="00FC4079" w:rsidRDefault="00AF38E9" w:rsidP="00AF38E9">
            <w:pPr>
              <w:spacing w:line="240" w:lineRule="auto"/>
              <w:rPr>
                <w:sz w:val="16"/>
              </w:rPr>
            </w:pPr>
            <w:r w:rsidRPr="00FC4079">
              <w:rPr>
                <w:sz w:val="16"/>
              </w:rPr>
              <w:t>C5833 C5894</w:t>
            </w:r>
          </w:p>
        </w:tc>
        <w:tc>
          <w:tcPr>
            <w:tcW w:w="1728" w:type="dxa"/>
          </w:tcPr>
          <w:p w14:paraId="5242E95F" w14:textId="77777777" w:rsidR="00AF38E9" w:rsidRPr="00FC4079" w:rsidRDefault="00AF38E9" w:rsidP="00AF38E9">
            <w:pPr>
              <w:spacing w:line="240" w:lineRule="auto"/>
              <w:rPr>
                <w:sz w:val="16"/>
              </w:rPr>
            </w:pPr>
            <w:r w:rsidRPr="00FC4079">
              <w:rPr>
                <w:sz w:val="16"/>
              </w:rPr>
              <w:t>P5833 P5894</w:t>
            </w:r>
          </w:p>
        </w:tc>
        <w:tc>
          <w:tcPr>
            <w:tcW w:w="682" w:type="dxa"/>
          </w:tcPr>
          <w:p w14:paraId="6BFFCDDB" w14:textId="77777777" w:rsidR="00AF38E9" w:rsidRPr="00FC4079" w:rsidRDefault="00AF38E9" w:rsidP="00AF38E9">
            <w:pPr>
              <w:spacing w:line="240" w:lineRule="auto"/>
              <w:rPr>
                <w:sz w:val="16"/>
              </w:rPr>
            </w:pPr>
            <w:r w:rsidRPr="00FC4079">
              <w:rPr>
                <w:sz w:val="16"/>
              </w:rPr>
              <w:t>10</w:t>
            </w:r>
          </w:p>
        </w:tc>
        <w:tc>
          <w:tcPr>
            <w:tcW w:w="682" w:type="dxa"/>
          </w:tcPr>
          <w:p w14:paraId="4F893D6C" w14:textId="77777777" w:rsidR="00AF38E9" w:rsidRPr="00FC4079" w:rsidRDefault="00AF38E9" w:rsidP="00AF38E9">
            <w:pPr>
              <w:spacing w:line="240" w:lineRule="auto"/>
              <w:rPr>
                <w:sz w:val="16"/>
              </w:rPr>
            </w:pPr>
            <w:r w:rsidRPr="00FC4079">
              <w:rPr>
                <w:sz w:val="16"/>
              </w:rPr>
              <w:t>0</w:t>
            </w:r>
          </w:p>
        </w:tc>
        <w:tc>
          <w:tcPr>
            <w:tcW w:w="1271" w:type="dxa"/>
          </w:tcPr>
          <w:p w14:paraId="5F06439B" w14:textId="77777777" w:rsidR="00AF38E9" w:rsidRPr="00FC4079" w:rsidRDefault="00AF38E9" w:rsidP="00AF38E9">
            <w:pPr>
              <w:spacing w:line="240" w:lineRule="auto"/>
              <w:rPr>
                <w:sz w:val="16"/>
              </w:rPr>
            </w:pPr>
          </w:p>
        </w:tc>
        <w:tc>
          <w:tcPr>
            <w:tcW w:w="534" w:type="dxa"/>
          </w:tcPr>
          <w:p w14:paraId="0E5C7651" w14:textId="77777777" w:rsidR="00AF38E9" w:rsidRPr="00FC4079" w:rsidRDefault="00AF38E9" w:rsidP="00AF38E9">
            <w:pPr>
              <w:spacing w:line="240" w:lineRule="auto"/>
              <w:rPr>
                <w:sz w:val="16"/>
              </w:rPr>
            </w:pPr>
            <w:r w:rsidRPr="00FC4079">
              <w:rPr>
                <w:sz w:val="16"/>
              </w:rPr>
              <w:t>10</w:t>
            </w:r>
          </w:p>
        </w:tc>
        <w:tc>
          <w:tcPr>
            <w:tcW w:w="534" w:type="dxa"/>
          </w:tcPr>
          <w:p w14:paraId="0C33AF36" w14:textId="77777777" w:rsidR="00AF38E9" w:rsidRPr="00FC4079" w:rsidRDefault="00AF38E9" w:rsidP="00AF38E9">
            <w:pPr>
              <w:spacing w:line="240" w:lineRule="auto"/>
              <w:rPr>
                <w:sz w:val="16"/>
              </w:rPr>
            </w:pPr>
          </w:p>
        </w:tc>
        <w:tc>
          <w:tcPr>
            <w:tcW w:w="864" w:type="dxa"/>
          </w:tcPr>
          <w:p w14:paraId="35D55D6B" w14:textId="77777777" w:rsidR="00AF38E9" w:rsidRPr="00FC4079" w:rsidRDefault="00AF38E9" w:rsidP="00AF38E9">
            <w:pPr>
              <w:spacing w:line="240" w:lineRule="auto"/>
              <w:rPr>
                <w:sz w:val="16"/>
              </w:rPr>
            </w:pPr>
          </w:p>
        </w:tc>
      </w:tr>
      <w:tr w:rsidR="00FC4079" w:rsidRPr="00FC4079" w14:paraId="40BD8238" w14:textId="77777777" w:rsidTr="00FC4079">
        <w:tc>
          <w:tcPr>
            <w:tcW w:w="1353" w:type="dxa"/>
          </w:tcPr>
          <w:p w14:paraId="6C416CB3"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4F4003F"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3FBA360C" w14:textId="77777777" w:rsidR="00AF38E9" w:rsidRPr="00FC4079" w:rsidRDefault="00AF38E9" w:rsidP="00AF38E9">
            <w:pPr>
              <w:spacing w:line="240" w:lineRule="auto"/>
              <w:rPr>
                <w:sz w:val="16"/>
              </w:rPr>
            </w:pPr>
            <w:r w:rsidRPr="00FC4079">
              <w:rPr>
                <w:sz w:val="16"/>
              </w:rPr>
              <w:t>Oral</w:t>
            </w:r>
          </w:p>
        </w:tc>
        <w:tc>
          <w:tcPr>
            <w:tcW w:w="1440" w:type="dxa"/>
          </w:tcPr>
          <w:p w14:paraId="65B836EF" w14:textId="77777777" w:rsidR="00AF38E9" w:rsidRPr="00FC4079" w:rsidRDefault="00AF38E9" w:rsidP="00AF38E9">
            <w:pPr>
              <w:spacing w:line="240" w:lineRule="auto"/>
              <w:rPr>
                <w:sz w:val="16"/>
              </w:rPr>
            </w:pPr>
            <w:r w:rsidRPr="00FC4079">
              <w:rPr>
                <w:sz w:val="16"/>
              </w:rPr>
              <w:t>APO-Amoxycillin/ Clavulanic Acid 500/125</w:t>
            </w:r>
          </w:p>
        </w:tc>
        <w:tc>
          <w:tcPr>
            <w:tcW w:w="534" w:type="dxa"/>
          </w:tcPr>
          <w:p w14:paraId="67206116" w14:textId="77777777" w:rsidR="00AF38E9" w:rsidRPr="00FC4079" w:rsidRDefault="00AF38E9" w:rsidP="00AF38E9">
            <w:pPr>
              <w:spacing w:line="240" w:lineRule="auto"/>
              <w:rPr>
                <w:sz w:val="16"/>
              </w:rPr>
            </w:pPr>
            <w:r w:rsidRPr="00FC4079">
              <w:rPr>
                <w:sz w:val="16"/>
              </w:rPr>
              <w:t>TX</w:t>
            </w:r>
          </w:p>
        </w:tc>
        <w:tc>
          <w:tcPr>
            <w:tcW w:w="633" w:type="dxa"/>
          </w:tcPr>
          <w:p w14:paraId="6039894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53F4B6" w14:textId="77777777" w:rsidR="00AF38E9" w:rsidRPr="00FC4079" w:rsidRDefault="00AF38E9" w:rsidP="00AF38E9">
            <w:pPr>
              <w:spacing w:line="240" w:lineRule="auto"/>
              <w:rPr>
                <w:sz w:val="16"/>
              </w:rPr>
            </w:pPr>
            <w:r w:rsidRPr="00FC4079">
              <w:rPr>
                <w:sz w:val="16"/>
              </w:rPr>
              <w:t>C10405</w:t>
            </w:r>
          </w:p>
        </w:tc>
        <w:tc>
          <w:tcPr>
            <w:tcW w:w="1728" w:type="dxa"/>
          </w:tcPr>
          <w:p w14:paraId="21DF9906" w14:textId="77777777" w:rsidR="00AF38E9" w:rsidRPr="00FC4079" w:rsidRDefault="00AF38E9" w:rsidP="00AF38E9">
            <w:pPr>
              <w:spacing w:line="240" w:lineRule="auto"/>
              <w:rPr>
                <w:sz w:val="16"/>
              </w:rPr>
            </w:pPr>
            <w:r w:rsidRPr="00FC4079">
              <w:rPr>
                <w:sz w:val="16"/>
              </w:rPr>
              <w:t>P10405</w:t>
            </w:r>
          </w:p>
        </w:tc>
        <w:tc>
          <w:tcPr>
            <w:tcW w:w="682" w:type="dxa"/>
          </w:tcPr>
          <w:p w14:paraId="19FE49C8" w14:textId="77777777" w:rsidR="00AF38E9" w:rsidRPr="00FC4079" w:rsidRDefault="00AF38E9" w:rsidP="00AF38E9">
            <w:pPr>
              <w:spacing w:line="240" w:lineRule="auto"/>
              <w:rPr>
                <w:sz w:val="16"/>
              </w:rPr>
            </w:pPr>
            <w:r w:rsidRPr="00FC4079">
              <w:rPr>
                <w:sz w:val="16"/>
              </w:rPr>
              <w:t>20</w:t>
            </w:r>
          </w:p>
        </w:tc>
        <w:tc>
          <w:tcPr>
            <w:tcW w:w="682" w:type="dxa"/>
          </w:tcPr>
          <w:p w14:paraId="4B6145E3" w14:textId="77777777" w:rsidR="00AF38E9" w:rsidRPr="00FC4079" w:rsidRDefault="00AF38E9" w:rsidP="00AF38E9">
            <w:pPr>
              <w:spacing w:line="240" w:lineRule="auto"/>
              <w:rPr>
                <w:sz w:val="16"/>
              </w:rPr>
            </w:pPr>
            <w:r w:rsidRPr="00FC4079">
              <w:rPr>
                <w:sz w:val="16"/>
              </w:rPr>
              <w:t>0</w:t>
            </w:r>
          </w:p>
        </w:tc>
        <w:tc>
          <w:tcPr>
            <w:tcW w:w="1271" w:type="dxa"/>
          </w:tcPr>
          <w:p w14:paraId="6DC2F333" w14:textId="77777777" w:rsidR="00AF38E9" w:rsidRPr="00FC4079" w:rsidRDefault="00AF38E9" w:rsidP="00AF38E9">
            <w:pPr>
              <w:spacing w:line="240" w:lineRule="auto"/>
              <w:rPr>
                <w:sz w:val="16"/>
              </w:rPr>
            </w:pPr>
          </w:p>
        </w:tc>
        <w:tc>
          <w:tcPr>
            <w:tcW w:w="534" w:type="dxa"/>
          </w:tcPr>
          <w:p w14:paraId="6AF8CE48" w14:textId="77777777" w:rsidR="00AF38E9" w:rsidRPr="00FC4079" w:rsidRDefault="00AF38E9" w:rsidP="00AF38E9">
            <w:pPr>
              <w:spacing w:line="240" w:lineRule="auto"/>
              <w:rPr>
                <w:sz w:val="16"/>
              </w:rPr>
            </w:pPr>
            <w:r w:rsidRPr="00FC4079">
              <w:rPr>
                <w:sz w:val="16"/>
              </w:rPr>
              <w:t>10</w:t>
            </w:r>
          </w:p>
        </w:tc>
        <w:tc>
          <w:tcPr>
            <w:tcW w:w="534" w:type="dxa"/>
          </w:tcPr>
          <w:p w14:paraId="660E8994" w14:textId="77777777" w:rsidR="00AF38E9" w:rsidRPr="00FC4079" w:rsidRDefault="00AF38E9" w:rsidP="00AF38E9">
            <w:pPr>
              <w:spacing w:line="240" w:lineRule="auto"/>
              <w:rPr>
                <w:sz w:val="16"/>
              </w:rPr>
            </w:pPr>
          </w:p>
        </w:tc>
        <w:tc>
          <w:tcPr>
            <w:tcW w:w="864" w:type="dxa"/>
          </w:tcPr>
          <w:p w14:paraId="56C0E27C" w14:textId="77777777" w:rsidR="00AF38E9" w:rsidRPr="00FC4079" w:rsidRDefault="00AF38E9" w:rsidP="00AF38E9">
            <w:pPr>
              <w:spacing w:line="240" w:lineRule="auto"/>
              <w:rPr>
                <w:sz w:val="16"/>
              </w:rPr>
            </w:pPr>
          </w:p>
        </w:tc>
      </w:tr>
      <w:tr w:rsidR="00FC4079" w:rsidRPr="00FC4079" w14:paraId="5E956798" w14:textId="77777777" w:rsidTr="00FC4079">
        <w:tc>
          <w:tcPr>
            <w:tcW w:w="1353" w:type="dxa"/>
          </w:tcPr>
          <w:p w14:paraId="413969A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296CDD6"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7E635DFC" w14:textId="77777777" w:rsidR="00AF38E9" w:rsidRPr="00FC4079" w:rsidRDefault="00AF38E9" w:rsidP="00AF38E9">
            <w:pPr>
              <w:spacing w:line="240" w:lineRule="auto"/>
              <w:rPr>
                <w:sz w:val="16"/>
              </w:rPr>
            </w:pPr>
            <w:r w:rsidRPr="00FC4079">
              <w:rPr>
                <w:sz w:val="16"/>
              </w:rPr>
              <w:t>Oral</w:t>
            </w:r>
          </w:p>
        </w:tc>
        <w:tc>
          <w:tcPr>
            <w:tcW w:w="1440" w:type="dxa"/>
          </w:tcPr>
          <w:p w14:paraId="4519852E" w14:textId="77777777" w:rsidR="00AF38E9" w:rsidRPr="00FC4079" w:rsidRDefault="00AF38E9" w:rsidP="00AF38E9">
            <w:pPr>
              <w:spacing w:line="240" w:lineRule="auto"/>
              <w:rPr>
                <w:sz w:val="16"/>
              </w:rPr>
            </w:pPr>
            <w:r w:rsidRPr="00FC4079">
              <w:rPr>
                <w:sz w:val="16"/>
              </w:rPr>
              <w:t>APX-Amoxicillin/Clavulanic Acid</w:t>
            </w:r>
          </w:p>
        </w:tc>
        <w:tc>
          <w:tcPr>
            <w:tcW w:w="534" w:type="dxa"/>
          </w:tcPr>
          <w:p w14:paraId="7F1720A1" w14:textId="77777777" w:rsidR="00AF38E9" w:rsidRPr="00FC4079" w:rsidRDefault="00AF38E9" w:rsidP="00AF38E9">
            <w:pPr>
              <w:spacing w:line="240" w:lineRule="auto"/>
              <w:rPr>
                <w:sz w:val="16"/>
              </w:rPr>
            </w:pPr>
            <w:r w:rsidRPr="00FC4079">
              <w:rPr>
                <w:sz w:val="16"/>
              </w:rPr>
              <w:t>XT</w:t>
            </w:r>
          </w:p>
        </w:tc>
        <w:tc>
          <w:tcPr>
            <w:tcW w:w="633" w:type="dxa"/>
          </w:tcPr>
          <w:p w14:paraId="354BC869"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37542ACE" w14:textId="77777777" w:rsidR="00AF38E9" w:rsidRPr="00FC4079" w:rsidRDefault="00AF38E9" w:rsidP="00AF38E9">
            <w:pPr>
              <w:spacing w:line="240" w:lineRule="auto"/>
              <w:rPr>
                <w:sz w:val="16"/>
              </w:rPr>
            </w:pPr>
            <w:r w:rsidRPr="00FC4079">
              <w:rPr>
                <w:sz w:val="16"/>
              </w:rPr>
              <w:t>C5832 C5893</w:t>
            </w:r>
          </w:p>
        </w:tc>
        <w:tc>
          <w:tcPr>
            <w:tcW w:w="1728" w:type="dxa"/>
          </w:tcPr>
          <w:p w14:paraId="32FADF54" w14:textId="77777777" w:rsidR="00AF38E9" w:rsidRPr="00FC4079" w:rsidRDefault="00AF38E9" w:rsidP="00AF38E9">
            <w:pPr>
              <w:spacing w:line="240" w:lineRule="auto"/>
              <w:rPr>
                <w:sz w:val="16"/>
              </w:rPr>
            </w:pPr>
            <w:r w:rsidRPr="00FC4079">
              <w:rPr>
                <w:sz w:val="16"/>
              </w:rPr>
              <w:t>P5832 P5893</w:t>
            </w:r>
          </w:p>
        </w:tc>
        <w:tc>
          <w:tcPr>
            <w:tcW w:w="682" w:type="dxa"/>
          </w:tcPr>
          <w:p w14:paraId="5D565FB9" w14:textId="77777777" w:rsidR="00AF38E9" w:rsidRPr="00FC4079" w:rsidRDefault="00AF38E9" w:rsidP="00AF38E9">
            <w:pPr>
              <w:spacing w:line="240" w:lineRule="auto"/>
              <w:rPr>
                <w:sz w:val="16"/>
              </w:rPr>
            </w:pPr>
            <w:r w:rsidRPr="00FC4079">
              <w:rPr>
                <w:sz w:val="16"/>
              </w:rPr>
              <w:t>10</w:t>
            </w:r>
          </w:p>
        </w:tc>
        <w:tc>
          <w:tcPr>
            <w:tcW w:w="682" w:type="dxa"/>
          </w:tcPr>
          <w:p w14:paraId="55A31D9D" w14:textId="77777777" w:rsidR="00AF38E9" w:rsidRPr="00FC4079" w:rsidRDefault="00AF38E9" w:rsidP="00AF38E9">
            <w:pPr>
              <w:spacing w:line="240" w:lineRule="auto"/>
              <w:rPr>
                <w:sz w:val="16"/>
              </w:rPr>
            </w:pPr>
            <w:r w:rsidRPr="00FC4079">
              <w:rPr>
                <w:sz w:val="16"/>
              </w:rPr>
              <w:t>0</w:t>
            </w:r>
          </w:p>
        </w:tc>
        <w:tc>
          <w:tcPr>
            <w:tcW w:w="1271" w:type="dxa"/>
          </w:tcPr>
          <w:p w14:paraId="6DB3EEF8" w14:textId="77777777" w:rsidR="00AF38E9" w:rsidRPr="00FC4079" w:rsidRDefault="00AF38E9" w:rsidP="00AF38E9">
            <w:pPr>
              <w:spacing w:line="240" w:lineRule="auto"/>
              <w:rPr>
                <w:sz w:val="16"/>
              </w:rPr>
            </w:pPr>
          </w:p>
        </w:tc>
        <w:tc>
          <w:tcPr>
            <w:tcW w:w="534" w:type="dxa"/>
          </w:tcPr>
          <w:p w14:paraId="2AE37F41" w14:textId="77777777" w:rsidR="00AF38E9" w:rsidRPr="00FC4079" w:rsidRDefault="00AF38E9" w:rsidP="00AF38E9">
            <w:pPr>
              <w:spacing w:line="240" w:lineRule="auto"/>
              <w:rPr>
                <w:sz w:val="16"/>
              </w:rPr>
            </w:pPr>
            <w:r w:rsidRPr="00FC4079">
              <w:rPr>
                <w:sz w:val="16"/>
              </w:rPr>
              <w:t>10</w:t>
            </w:r>
          </w:p>
        </w:tc>
        <w:tc>
          <w:tcPr>
            <w:tcW w:w="534" w:type="dxa"/>
          </w:tcPr>
          <w:p w14:paraId="7495AE76" w14:textId="77777777" w:rsidR="00AF38E9" w:rsidRPr="00FC4079" w:rsidRDefault="00AF38E9" w:rsidP="00AF38E9">
            <w:pPr>
              <w:spacing w:line="240" w:lineRule="auto"/>
              <w:rPr>
                <w:sz w:val="16"/>
              </w:rPr>
            </w:pPr>
          </w:p>
        </w:tc>
        <w:tc>
          <w:tcPr>
            <w:tcW w:w="864" w:type="dxa"/>
          </w:tcPr>
          <w:p w14:paraId="2D52DA82" w14:textId="77777777" w:rsidR="00AF38E9" w:rsidRPr="00FC4079" w:rsidRDefault="00AF38E9" w:rsidP="00AF38E9">
            <w:pPr>
              <w:spacing w:line="240" w:lineRule="auto"/>
              <w:rPr>
                <w:sz w:val="16"/>
              </w:rPr>
            </w:pPr>
          </w:p>
        </w:tc>
      </w:tr>
      <w:tr w:rsidR="00FC4079" w:rsidRPr="00FC4079" w14:paraId="233E54D7" w14:textId="77777777" w:rsidTr="00FC4079">
        <w:tc>
          <w:tcPr>
            <w:tcW w:w="1353" w:type="dxa"/>
          </w:tcPr>
          <w:p w14:paraId="24B41F2B"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D1C6C25"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366D91C5" w14:textId="77777777" w:rsidR="00AF38E9" w:rsidRPr="00FC4079" w:rsidRDefault="00AF38E9" w:rsidP="00AF38E9">
            <w:pPr>
              <w:spacing w:line="240" w:lineRule="auto"/>
              <w:rPr>
                <w:sz w:val="16"/>
              </w:rPr>
            </w:pPr>
            <w:r w:rsidRPr="00FC4079">
              <w:rPr>
                <w:sz w:val="16"/>
              </w:rPr>
              <w:t>Oral</w:t>
            </w:r>
          </w:p>
        </w:tc>
        <w:tc>
          <w:tcPr>
            <w:tcW w:w="1440" w:type="dxa"/>
          </w:tcPr>
          <w:p w14:paraId="247E139A" w14:textId="77777777" w:rsidR="00AF38E9" w:rsidRPr="00FC4079" w:rsidRDefault="00AF38E9" w:rsidP="00AF38E9">
            <w:pPr>
              <w:spacing w:line="240" w:lineRule="auto"/>
              <w:rPr>
                <w:sz w:val="16"/>
              </w:rPr>
            </w:pPr>
            <w:r w:rsidRPr="00FC4079">
              <w:rPr>
                <w:sz w:val="16"/>
              </w:rPr>
              <w:t>APX-Amoxicillin/Clavulanic Acid</w:t>
            </w:r>
          </w:p>
        </w:tc>
        <w:tc>
          <w:tcPr>
            <w:tcW w:w="534" w:type="dxa"/>
          </w:tcPr>
          <w:p w14:paraId="13C2B70A" w14:textId="77777777" w:rsidR="00AF38E9" w:rsidRPr="00FC4079" w:rsidRDefault="00AF38E9" w:rsidP="00AF38E9">
            <w:pPr>
              <w:spacing w:line="240" w:lineRule="auto"/>
              <w:rPr>
                <w:sz w:val="16"/>
              </w:rPr>
            </w:pPr>
            <w:r w:rsidRPr="00FC4079">
              <w:rPr>
                <w:sz w:val="16"/>
              </w:rPr>
              <w:t>XT</w:t>
            </w:r>
          </w:p>
        </w:tc>
        <w:tc>
          <w:tcPr>
            <w:tcW w:w="633" w:type="dxa"/>
          </w:tcPr>
          <w:p w14:paraId="2FF4C809" w14:textId="77777777" w:rsidR="00AF38E9" w:rsidRPr="00FC4079" w:rsidRDefault="00AF38E9" w:rsidP="00AF38E9">
            <w:pPr>
              <w:spacing w:line="240" w:lineRule="auto"/>
              <w:rPr>
                <w:sz w:val="16"/>
              </w:rPr>
            </w:pPr>
            <w:r w:rsidRPr="00FC4079">
              <w:rPr>
                <w:sz w:val="16"/>
              </w:rPr>
              <w:t xml:space="preserve">PDP </w:t>
            </w:r>
          </w:p>
        </w:tc>
        <w:tc>
          <w:tcPr>
            <w:tcW w:w="1728" w:type="dxa"/>
          </w:tcPr>
          <w:p w14:paraId="5CAACD18" w14:textId="77777777" w:rsidR="00AF38E9" w:rsidRPr="00FC4079" w:rsidRDefault="00AF38E9" w:rsidP="00AF38E9">
            <w:pPr>
              <w:spacing w:line="240" w:lineRule="auto"/>
              <w:rPr>
                <w:sz w:val="16"/>
              </w:rPr>
            </w:pPr>
            <w:r w:rsidRPr="00FC4079">
              <w:rPr>
                <w:sz w:val="16"/>
              </w:rPr>
              <w:t>C5833 C5894</w:t>
            </w:r>
          </w:p>
        </w:tc>
        <w:tc>
          <w:tcPr>
            <w:tcW w:w="1728" w:type="dxa"/>
          </w:tcPr>
          <w:p w14:paraId="1F8B0B08" w14:textId="77777777" w:rsidR="00AF38E9" w:rsidRPr="00FC4079" w:rsidRDefault="00AF38E9" w:rsidP="00AF38E9">
            <w:pPr>
              <w:spacing w:line="240" w:lineRule="auto"/>
              <w:rPr>
                <w:sz w:val="16"/>
              </w:rPr>
            </w:pPr>
            <w:r w:rsidRPr="00FC4079">
              <w:rPr>
                <w:sz w:val="16"/>
              </w:rPr>
              <w:t>P5833 P5894</w:t>
            </w:r>
          </w:p>
        </w:tc>
        <w:tc>
          <w:tcPr>
            <w:tcW w:w="682" w:type="dxa"/>
          </w:tcPr>
          <w:p w14:paraId="3432E84E" w14:textId="77777777" w:rsidR="00AF38E9" w:rsidRPr="00FC4079" w:rsidRDefault="00AF38E9" w:rsidP="00AF38E9">
            <w:pPr>
              <w:spacing w:line="240" w:lineRule="auto"/>
              <w:rPr>
                <w:sz w:val="16"/>
              </w:rPr>
            </w:pPr>
            <w:r w:rsidRPr="00FC4079">
              <w:rPr>
                <w:sz w:val="16"/>
              </w:rPr>
              <w:t>10</w:t>
            </w:r>
          </w:p>
        </w:tc>
        <w:tc>
          <w:tcPr>
            <w:tcW w:w="682" w:type="dxa"/>
          </w:tcPr>
          <w:p w14:paraId="2006CD3B" w14:textId="77777777" w:rsidR="00AF38E9" w:rsidRPr="00FC4079" w:rsidRDefault="00AF38E9" w:rsidP="00AF38E9">
            <w:pPr>
              <w:spacing w:line="240" w:lineRule="auto"/>
              <w:rPr>
                <w:sz w:val="16"/>
              </w:rPr>
            </w:pPr>
            <w:r w:rsidRPr="00FC4079">
              <w:rPr>
                <w:sz w:val="16"/>
              </w:rPr>
              <w:t>0</w:t>
            </w:r>
          </w:p>
        </w:tc>
        <w:tc>
          <w:tcPr>
            <w:tcW w:w="1271" w:type="dxa"/>
          </w:tcPr>
          <w:p w14:paraId="3FFC228E" w14:textId="77777777" w:rsidR="00AF38E9" w:rsidRPr="00FC4079" w:rsidRDefault="00AF38E9" w:rsidP="00AF38E9">
            <w:pPr>
              <w:spacing w:line="240" w:lineRule="auto"/>
              <w:rPr>
                <w:sz w:val="16"/>
              </w:rPr>
            </w:pPr>
          </w:p>
        </w:tc>
        <w:tc>
          <w:tcPr>
            <w:tcW w:w="534" w:type="dxa"/>
          </w:tcPr>
          <w:p w14:paraId="46C67E6C" w14:textId="77777777" w:rsidR="00AF38E9" w:rsidRPr="00FC4079" w:rsidRDefault="00AF38E9" w:rsidP="00AF38E9">
            <w:pPr>
              <w:spacing w:line="240" w:lineRule="auto"/>
              <w:rPr>
                <w:sz w:val="16"/>
              </w:rPr>
            </w:pPr>
            <w:r w:rsidRPr="00FC4079">
              <w:rPr>
                <w:sz w:val="16"/>
              </w:rPr>
              <w:t>10</w:t>
            </w:r>
          </w:p>
        </w:tc>
        <w:tc>
          <w:tcPr>
            <w:tcW w:w="534" w:type="dxa"/>
          </w:tcPr>
          <w:p w14:paraId="47ECD119" w14:textId="77777777" w:rsidR="00AF38E9" w:rsidRPr="00FC4079" w:rsidRDefault="00AF38E9" w:rsidP="00AF38E9">
            <w:pPr>
              <w:spacing w:line="240" w:lineRule="auto"/>
              <w:rPr>
                <w:sz w:val="16"/>
              </w:rPr>
            </w:pPr>
          </w:p>
        </w:tc>
        <w:tc>
          <w:tcPr>
            <w:tcW w:w="864" w:type="dxa"/>
          </w:tcPr>
          <w:p w14:paraId="631E7A15" w14:textId="77777777" w:rsidR="00AF38E9" w:rsidRPr="00FC4079" w:rsidRDefault="00AF38E9" w:rsidP="00AF38E9">
            <w:pPr>
              <w:spacing w:line="240" w:lineRule="auto"/>
              <w:rPr>
                <w:sz w:val="16"/>
              </w:rPr>
            </w:pPr>
          </w:p>
        </w:tc>
      </w:tr>
      <w:tr w:rsidR="00FC4079" w:rsidRPr="00FC4079" w14:paraId="0DDD6C78" w14:textId="77777777" w:rsidTr="00FC4079">
        <w:tc>
          <w:tcPr>
            <w:tcW w:w="1353" w:type="dxa"/>
          </w:tcPr>
          <w:p w14:paraId="29499473"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6D0B92D"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105CAC12" w14:textId="77777777" w:rsidR="00AF38E9" w:rsidRPr="00FC4079" w:rsidRDefault="00AF38E9" w:rsidP="00AF38E9">
            <w:pPr>
              <w:spacing w:line="240" w:lineRule="auto"/>
              <w:rPr>
                <w:sz w:val="16"/>
              </w:rPr>
            </w:pPr>
            <w:r w:rsidRPr="00FC4079">
              <w:rPr>
                <w:sz w:val="16"/>
              </w:rPr>
              <w:t>Oral</w:t>
            </w:r>
          </w:p>
        </w:tc>
        <w:tc>
          <w:tcPr>
            <w:tcW w:w="1440" w:type="dxa"/>
          </w:tcPr>
          <w:p w14:paraId="4E41F545" w14:textId="77777777" w:rsidR="00AF38E9" w:rsidRPr="00FC4079" w:rsidRDefault="00AF38E9" w:rsidP="00AF38E9">
            <w:pPr>
              <w:spacing w:line="240" w:lineRule="auto"/>
              <w:rPr>
                <w:sz w:val="16"/>
              </w:rPr>
            </w:pPr>
            <w:r w:rsidRPr="00FC4079">
              <w:rPr>
                <w:sz w:val="16"/>
              </w:rPr>
              <w:t>APX-Amoxicillin/Clavulanic Acid</w:t>
            </w:r>
          </w:p>
        </w:tc>
        <w:tc>
          <w:tcPr>
            <w:tcW w:w="534" w:type="dxa"/>
          </w:tcPr>
          <w:p w14:paraId="536B43E3" w14:textId="77777777" w:rsidR="00AF38E9" w:rsidRPr="00FC4079" w:rsidRDefault="00AF38E9" w:rsidP="00AF38E9">
            <w:pPr>
              <w:spacing w:line="240" w:lineRule="auto"/>
              <w:rPr>
                <w:sz w:val="16"/>
              </w:rPr>
            </w:pPr>
            <w:r w:rsidRPr="00FC4079">
              <w:rPr>
                <w:sz w:val="16"/>
              </w:rPr>
              <w:t>XT</w:t>
            </w:r>
          </w:p>
        </w:tc>
        <w:tc>
          <w:tcPr>
            <w:tcW w:w="633" w:type="dxa"/>
          </w:tcPr>
          <w:p w14:paraId="551843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F249CB" w14:textId="77777777" w:rsidR="00AF38E9" w:rsidRPr="00FC4079" w:rsidRDefault="00AF38E9" w:rsidP="00AF38E9">
            <w:pPr>
              <w:spacing w:line="240" w:lineRule="auto"/>
              <w:rPr>
                <w:sz w:val="16"/>
              </w:rPr>
            </w:pPr>
            <w:r w:rsidRPr="00FC4079">
              <w:rPr>
                <w:sz w:val="16"/>
              </w:rPr>
              <w:t>C10405</w:t>
            </w:r>
          </w:p>
        </w:tc>
        <w:tc>
          <w:tcPr>
            <w:tcW w:w="1728" w:type="dxa"/>
          </w:tcPr>
          <w:p w14:paraId="5005A5CB" w14:textId="77777777" w:rsidR="00AF38E9" w:rsidRPr="00FC4079" w:rsidRDefault="00AF38E9" w:rsidP="00AF38E9">
            <w:pPr>
              <w:spacing w:line="240" w:lineRule="auto"/>
              <w:rPr>
                <w:sz w:val="16"/>
              </w:rPr>
            </w:pPr>
            <w:r w:rsidRPr="00FC4079">
              <w:rPr>
                <w:sz w:val="16"/>
              </w:rPr>
              <w:t>P10405</w:t>
            </w:r>
          </w:p>
        </w:tc>
        <w:tc>
          <w:tcPr>
            <w:tcW w:w="682" w:type="dxa"/>
          </w:tcPr>
          <w:p w14:paraId="03B64DAB" w14:textId="77777777" w:rsidR="00AF38E9" w:rsidRPr="00FC4079" w:rsidRDefault="00AF38E9" w:rsidP="00AF38E9">
            <w:pPr>
              <w:spacing w:line="240" w:lineRule="auto"/>
              <w:rPr>
                <w:sz w:val="16"/>
              </w:rPr>
            </w:pPr>
            <w:r w:rsidRPr="00FC4079">
              <w:rPr>
                <w:sz w:val="16"/>
              </w:rPr>
              <w:t>20</w:t>
            </w:r>
          </w:p>
        </w:tc>
        <w:tc>
          <w:tcPr>
            <w:tcW w:w="682" w:type="dxa"/>
          </w:tcPr>
          <w:p w14:paraId="03CE4256" w14:textId="77777777" w:rsidR="00AF38E9" w:rsidRPr="00FC4079" w:rsidRDefault="00AF38E9" w:rsidP="00AF38E9">
            <w:pPr>
              <w:spacing w:line="240" w:lineRule="auto"/>
              <w:rPr>
                <w:sz w:val="16"/>
              </w:rPr>
            </w:pPr>
            <w:r w:rsidRPr="00FC4079">
              <w:rPr>
                <w:sz w:val="16"/>
              </w:rPr>
              <w:t>0</w:t>
            </w:r>
          </w:p>
        </w:tc>
        <w:tc>
          <w:tcPr>
            <w:tcW w:w="1271" w:type="dxa"/>
          </w:tcPr>
          <w:p w14:paraId="1AD38CF9" w14:textId="77777777" w:rsidR="00AF38E9" w:rsidRPr="00FC4079" w:rsidRDefault="00AF38E9" w:rsidP="00AF38E9">
            <w:pPr>
              <w:spacing w:line="240" w:lineRule="auto"/>
              <w:rPr>
                <w:sz w:val="16"/>
              </w:rPr>
            </w:pPr>
          </w:p>
        </w:tc>
        <w:tc>
          <w:tcPr>
            <w:tcW w:w="534" w:type="dxa"/>
          </w:tcPr>
          <w:p w14:paraId="40D3FAFB" w14:textId="77777777" w:rsidR="00AF38E9" w:rsidRPr="00FC4079" w:rsidRDefault="00AF38E9" w:rsidP="00AF38E9">
            <w:pPr>
              <w:spacing w:line="240" w:lineRule="auto"/>
              <w:rPr>
                <w:sz w:val="16"/>
              </w:rPr>
            </w:pPr>
            <w:r w:rsidRPr="00FC4079">
              <w:rPr>
                <w:sz w:val="16"/>
              </w:rPr>
              <w:t>10</w:t>
            </w:r>
          </w:p>
        </w:tc>
        <w:tc>
          <w:tcPr>
            <w:tcW w:w="534" w:type="dxa"/>
          </w:tcPr>
          <w:p w14:paraId="1F5056D0" w14:textId="77777777" w:rsidR="00AF38E9" w:rsidRPr="00FC4079" w:rsidRDefault="00AF38E9" w:rsidP="00AF38E9">
            <w:pPr>
              <w:spacing w:line="240" w:lineRule="auto"/>
              <w:rPr>
                <w:sz w:val="16"/>
              </w:rPr>
            </w:pPr>
          </w:p>
        </w:tc>
        <w:tc>
          <w:tcPr>
            <w:tcW w:w="864" w:type="dxa"/>
          </w:tcPr>
          <w:p w14:paraId="681F250E" w14:textId="77777777" w:rsidR="00AF38E9" w:rsidRPr="00FC4079" w:rsidRDefault="00AF38E9" w:rsidP="00AF38E9">
            <w:pPr>
              <w:spacing w:line="240" w:lineRule="auto"/>
              <w:rPr>
                <w:sz w:val="16"/>
              </w:rPr>
            </w:pPr>
          </w:p>
        </w:tc>
      </w:tr>
      <w:tr w:rsidR="00FC4079" w:rsidRPr="00FC4079" w14:paraId="35018ABE" w14:textId="77777777" w:rsidTr="00FC4079">
        <w:tc>
          <w:tcPr>
            <w:tcW w:w="1353" w:type="dxa"/>
          </w:tcPr>
          <w:p w14:paraId="0296FE08"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59C227D"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01E40E5A" w14:textId="77777777" w:rsidR="00AF38E9" w:rsidRPr="00FC4079" w:rsidRDefault="00AF38E9" w:rsidP="00AF38E9">
            <w:pPr>
              <w:spacing w:line="240" w:lineRule="auto"/>
              <w:rPr>
                <w:sz w:val="16"/>
              </w:rPr>
            </w:pPr>
            <w:r w:rsidRPr="00FC4079">
              <w:rPr>
                <w:sz w:val="16"/>
              </w:rPr>
              <w:t>Oral</w:t>
            </w:r>
          </w:p>
        </w:tc>
        <w:tc>
          <w:tcPr>
            <w:tcW w:w="1440" w:type="dxa"/>
          </w:tcPr>
          <w:p w14:paraId="25073D55" w14:textId="77777777" w:rsidR="00AF38E9" w:rsidRPr="00FC4079" w:rsidRDefault="00AF38E9" w:rsidP="00AF38E9">
            <w:pPr>
              <w:spacing w:line="240" w:lineRule="auto"/>
              <w:rPr>
                <w:sz w:val="16"/>
              </w:rPr>
            </w:pPr>
            <w:r w:rsidRPr="00FC4079">
              <w:rPr>
                <w:sz w:val="16"/>
              </w:rPr>
              <w:t>Augmentin Duo</w:t>
            </w:r>
          </w:p>
        </w:tc>
        <w:tc>
          <w:tcPr>
            <w:tcW w:w="534" w:type="dxa"/>
          </w:tcPr>
          <w:p w14:paraId="21C8A6EC" w14:textId="77777777" w:rsidR="00AF38E9" w:rsidRPr="00FC4079" w:rsidRDefault="00AF38E9" w:rsidP="00AF38E9">
            <w:pPr>
              <w:spacing w:line="240" w:lineRule="auto"/>
              <w:rPr>
                <w:sz w:val="16"/>
              </w:rPr>
            </w:pPr>
            <w:r w:rsidRPr="00FC4079">
              <w:rPr>
                <w:sz w:val="16"/>
              </w:rPr>
              <w:t>AS</w:t>
            </w:r>
          </w:p>
        </w:tc>
        <w:tc>
          <w:tcPr>
            <w:tcW w:w="633" w:type="dxa"/>
          </w:tcPr>
          <w:p w14:paraId="29B86954"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2AD7AD5" w14:textId="77777777" w:rsidR="00AF38E9" w:rsidRPr="00FC4079" w:rsidRDefault="00AF38E9" w:rsidP="00AF38E9">
            <w:pPr>
              <w:spacing w:line="240" w:lineRule="auto"/>
              <w:rPr>
                <w:sz w:val="16"/>
              </w:rPr>
            </w:pPr>
            <w:r w:rsidRPr="00FC4079">
              <w:rPr>
                <w:sz w:val="16"/>
              </w:rPr>
              <w:t>C5832 C5893</w:t>
            </w:r>
          </w:p>
        </w:tc>
        <w:tc>
          <w:tcPr>
            <w:tcW w:w="1728" w:type="dxa"/>
          </w:tcPr>
          <w:p w14:paraId="744E0382" w14:textId="77777777" w:rsidR="00AF38E9" w:rsidRPr="00FC4079" w:rsidRDefault="00AF38E9" w:rsidP="00AF38E9">
            <w:pPr>
              <w:spacing w:line="240" w:lineRule="auto"/>
              <w:rPr>
                <w:sz w:val="16"/>
              </w:rPr>
            </w:pPr>
            <w:r w:rsidRPr="00FC4079">
              <w:rPr>
                <w:sz w:val="16"/>
              </w:rPr>
              <w:t>P5832 P5893</w:t>
            </w:r>
          </w:p>
        </w:tc>
        <w:tc>
          <w:tcPr>
            <w:tcW w:w="682" w:type="dxa"/>
          </w:tcPr>
          <w:p w14:paraId="6FE99307" w14:textId="77777777" w:rsidR="00AF38E9" w:rsidRPr="00FC4079" w:rsidRDefault="00AF38E9" w:rsidP="00AF38E9">
            <w:pPr>
              <w:spacing w:line="240" w:lineRule="auto"/>
              <w:rPr>
                <w:sz w:val="16"/>
              </w:rPr>
            </w:pPr>
            <w:r w:rsidRPr="00FC4079">
              <w:rPr>
                <w:sz w:val="16"/>
              </w:rPr>
              <w:t>10</w:t>
            </w:r>
          </w:p>
        </w:tc>
        <w:tc>
          <w:tcPr>
            <w:tcW w:w="682" w:type="dxa"/>
          </w:tcPr>
          <w:p w14:paraId="6EBA56AC" w14:textId="77777777" w:rsidR="00AF38E9" w:rsidRPr="00FC4079" w:rsidRDefault="00AF38E9" w:rsidP="00AF38E9">
            <w:pPr>
              <w:spacing w:line="240" w:lineRule="auto"/>
              <w:rPr>
                <w:sz w:val="16"/>
              </w:rPr>
            </w:pPr>
            <w:r w:rsidRPr="00FC4079">
              <w:rPr>
                <w:sz w:val="16"/>
              </w:rPr>
              <w:t>0</w:t>
            </w:r>
          </w:p>
        </w:tc>
        <w:tc>
          <w:tcPr>
            <w:tcW w:w="1271" w:type="dxa"/>
          </w:tcPr>
          <w:p w14:paraId="7D9BEA4F" w14:textId="77777777" w:rsidR="00AF38E9" w:rsidRPr="00FC4079" w:rsidRDefault="00AF38E9" w:rsidP="00AF38E9">
            <w:pPr>
              <w:spacing w:line="240" w:lineRule="auto"/>
              <w:rPr>
                <w:sz w:val="16"/>
              </w:rPr>
            </w:pPr>
          </w:p>
        </w:tc>
        <w:tc>
          <w:tcPr>
            <w:tcW w:w="534" w:type="dxa"/>
          </w:tcPr>
          <w:p w14:paraId="6178D335" w14:textId="77777777" w:rsidR="00AF38E9" w:rsidRPr="00FC4079" w:rsidRDefault="00AF38E9" w:rsidP="00AF38E9">
            <w:pPr>
              <w:spacing w:line="240" w:lineRule="auto"/>
              <w:rPr>
                <w:sz w:val="16"/>
              </w:rPr>
            </w:pPr>
            <w:r w:rsidRPr="00FC4079">
              <w:rPr>
                <w:sz w:val="16"/>
              </w:rPr>
              <w:t>10</w:t>
            </w:r>
          </w:p>
        </w:tc>
        <w:tc>
          <w:tcPr>
            <w:tcW w:w="534" w:type="dxa"/>
          </w:tcPr>
          <w:p w14:paraId="734B717E" w14:textId="77777777" w:rsidR="00AF38E9" w:rsidRPr="00FC4079" w:rsidRDefault="00AF38E9" w:rsidP="00AF38E9">
            <w:pPr>
              <w:spacing w:line="240" w:lineRule="auto"/>
              <w:rPr>
                <w:sz w:val="16"/>
              </w:rPr>
            </w:pPr>
          </w:p>
        </w:tc>
        <w:tc>
          <w:tcPr>
            <w:tcW w:w="864" w:type="dxa"/>
          </w:tcPr>
          <w:p w14:paraId="304DD56D" w14:textId="77777777" w:rsidR="00AF38E9" w:rsidRPr="00FC4079" w:rsidRDefault="00AF38E9" w:rsidP="00AF38E9">
            <w:pPr>
              <w:spacing w:line="240" w:lineRule="auto"/>
              <w:rPr>
                <w:sz w:val="16"/>
              </w:rPr>
            </w:pPr>
          </w:p>
        </w:tc>
      </w:tr>
      <w:tr w:rsidR="00FC4079" w:rsidRPr="00FC4079" w14:paraId="506BCECA" w14:textId="77777777" w:rsidTr="00FC4079">
        <w:tc>
          <w:tcPr>
            <w:tcW w:w="1353" w:type="dxa"/>
          </w:tcPr>
          <w:p w14:paraId="17347431"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25A351F"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69B4BE60" w14:textId="77777777" w:rsidR="00AF38E9" w:rsidRPr="00FC4079" w:rsidRDefault="00AF38E9" w:rsidP="00AF38E9">
            <w:pPr>
              <w:spacing w:line="240" w:lineRule="auto"/>
              <w:rPr>
                <w:sz w:val="16"/>
              </w:rPr>
            </w:pPr>
            <w:r w:rsidRPr="00FC4079">
              <w:rPr>
                <w:sz w:val="16"/>
              </w:rPr>
              <w:t>Oral</w:t>
            </w:r>
          </w:p>
        </w:tc>
        <w:tc>
          <w:tcPr>
            <w:tcW w:w="1440" w:type="dxa"/>
          </w:tcPr>
          <w:p w14:paraId="55F85A17" w14:textId="77777777" w:rsidR="00AF38E9" w:rsidRPr="00FC4079" w:rsidRDefault="00AF38E9" w:rsidP="00AF38E9">
            <w:pPr>
              <w:spacing w:line="240" w:lineRule="auto"/>
              <w:rPr>
                <w:sz w:val="16"/>
              </w:rPr>
            </w:pPr>
            <w:r w:rsidRPr="00FC4079">
              <w:rPr>
                <w:sz w:val="16"/>
              </w:rPr>
              <w:t>Augmentin Duo</w:t>
            </w:r>
          </w:p>
        </w:tc>
        <w:tc>
          <w:tcPr>
            <w:tcW w:w="534" w:type="dxa"/>
          </w:tcPr>
          <w:p w14:paraId="33A50FCE" w14:textId="77777777" w:rsidR="00AF38E9" w:rsidRPr="00FC4079" w:rsidRDefault="00AF38E9" w:rsidP="00AF38E9">
            <w:pPr>
              <w:spacing w:line="240" w:lineRule="auto"/>
              <w:rPr>
                <w:sz w:val="16"/>
              </w:rPr>
            </w:pPr>
            <w:r w:rsidRPr="00FC4079">
              <w:rPr>
                <w:sz w:val="16"/>
              </w:rPr>
              <w:t>AS</w:t>
            </w:r>
          </w:p>
        </w:tc>
        <w:tc>
          <w:tcPr>
            <w:tcW w:w="633" w:type="dxa"/>
          </w:tcPr>
          <w:p w14:paraId="5E5C1771" w14:textId="77777777" w:rsidR="00AF38E9" w:rsidRPr="00FC4079" w:rsidRDefault="00AF38E9" w:rsidP="00AF38E9">
            <w:pPr>
              <w:spacing w:line="240" w:lineRule="auto"/>
              <w:rPr>
                <w:sz w:val="16"/>
              </w:rPr>
            </w:pPr>
            <w:r w:rsidRPr="00FC4079">
              <w:rPr>
                <w:sz w:val="16"/>
              </w:rPr>
              <w:t xml:space="preserve">PDP </w:t>
            </w:r>
          </w:p>
        </w:tc>
        <w:tc>
          <w:tcPr>
            <w:tcW w:w="1728" w:type="dxa"/>
          </w:tcPr>
          <w:p w14:paraId="0DFC4071" w14:textId="77777777" w:rsidR="00AF38E9" w:rsidRPr="00FC4079" w:rsidRDefault="00AF38E9" w:rsidP="00AF38E9">
            <w:pPr>
              <w:spacing w:line="240" w:lineRule="auto"/>
              <w:rPr>
                <w:sz w:val="16"/>
              </w:rPr>
            </w:pPr>
            <w:r w:rsidRPr="00FC4079">
              <w:rPr>
                <w:sz w:val="16"/>
              </w:rPr>
              <w:t>C5833 C5894</w:t>
            </w:r>
          </w:p>
        </w:tc>
        <w:tc>
          <w:tcPr>
            <w:tcW w:w="1728" w:type="dxa"/>
          </w:tcPr>
          <w:p w14:paraId="2140E23B" w14:textId="77777777" w:rsidR="00AF38E9" w:rsidRPr="00FC4079" w:rsidRDefault="00AF38E9" w:rsidP="00AF38E9">
            <w:pPr>
              <w:spacing w:line="240" w:lineRule="auto"/>
              <w:rPr>
                <w:sz w:val="16"/>
              </w:rPr>
            </w:pPr>
            <w:r w:rsidRPr="00FC4079">
              <w:rPr>
                <w:sz w:val="16"/>
              </w:rPr>
              <w:t>P5833 P5894</w:t>
            </w:r>
          </w:p>
        </w:tc>
        <w:tc>
          <w:tcPr>
            <w:tcW w:w="682" w:type="dxa"/>
          </w:tcPr>
          <w:p w14:paraId="5133A73B" w14:textId="77777777" w:rsidR="00AF38E9" w:rsidRPr="00FC4079" w:rsidRDefault="00AF38E9" w:rsidP="00AF38E9">
            <w:pPr>
              <w:spacing w:line="240" w:lineRule="auto"/>
              <w:rPr>
                <w:sz w:val="16"/>
              </w:rPr>
            </w:pPr>
            <w:r w:rsidRPr="00FC4079">
              <w:rPr>
                <w:sz w:val="16"/>
              </w:rPr>
              <w:t>10</w:t>
            </w:r>
          </w:p>
        </w:tc>
        <w:tc>
          <w:tcPr>
            <w:tcW w:w="682" w:type="dxa"/>
          </w:tcPr>
          <w:p w14:paraId="45A36C4F" w14:textId="77777777" w:rsidR="00AF38E9" w:rsidRPr="00FC4079" w:rsidRDefault="00AF38E9" w:rsidP="00AF38E9">
            <w:pPr>
              <w:spacing w:line="240" w:lineRule="auto"/>
              <w:rPr>
                <w:sz w:val="16"/>
              </w:rPr>
            </w:pPr>
            <w:r w:rsidRPr="00FC4079">
              <w:rPr>
                <w:sz w:val="16"/>
              </w:rPr>
              <w:t>0</w:t>
            </w:r>
          </w:p>
        </w:tc>
        <w:tc>
          <w:tcPr>
            <w:tcW w:w="1271" w:type="dxa"/>
          </w:tcPr>
          <w:p w14:paraId="297EDF6D" w14:textId="77777777" w:rsidR="00AF38E9" w:rsidRPr="00FC4079" w:rsidRDefault="00AF38E9" w:rsidP="00AF38E9">
            <w:pPr>
              <w:spacing w:line="240" w:lineRule="auto"/>
              <w:rPr>
                <w:sz w:val="16"/>
              </w:rPr>
            </w:pPr>
          </w:p>
        </w:tc>
        <w:tc>
          <w:tcPr>
            <w:tcW w:w="534" w:type="dxa"/>
          </w:tcPr>
          <w:p w14:paraId="034E3271" w14:textId="77777777" w:rsidR="00AF38E9" w:rsidRPr="00FC4079" w:rsidRDefault="00AF38E9" w:rsidP="00AF38E9">
            <w:pPr>
              <w:spacing w:line="240" w:lineRule="auto"/>
              <w:rPr>
                <w:sz w:val="16"/>
              </w:rPr>
            </w:pPr>
            <w:r w:rsidRPr="00FC4079">
              <w:rPr>
                <w:sz w:val="16"/>
              </w:rPr>
              <w:t>10</w:t>
            </w:r>
          </w:p>
        </w:tc>
        <w:tc>
          <w:tcPr>
            <w:tcW w:w="534" w:type="dxa"/>
          </w:tcPr>
          <w:p w14:paraId="69F1C45B" w14:textId="77777777" w:rsidR="00AF38E9" w:rsidRPr="00FC4079" w:rsidRDefault="00AF38E9" w:rsidP="00AF38E9">
            <w:pPr>
              <w:spacing w:line="240" w:lineRule="auto"/>
              <w:rPr>
                <w:sz w:val="16"/>
              </w:rPr>
            </w:pPr>
          </w:p>
        </w:tc>
        <w:tc>
          <w:tcPr>
            <w:tcW w:w="864" w:type="dxa"/>
          </w:tcPr>
          <w:p w14:paraId="7B06D6CF" w14:textId="77777777" w:rsidR="00AF38E9" w:rsidRPr="00FC4079" w:rsidRDefault="00AF38E9" w:rsidP="00AF38E9">
            <w:pPr>
              <w:spacing w:line="240" w:lineRule="auto"/>
              <w:rPr>
                <w:sz w:val="16"/>
              </w:rPr>
            </w:pPr>
          </w:p>
        </w:tc>
      </w:tr>
      <w:tr w:rsidR="00FC4079" w:rsidRPr="00FC4079" w14:paraId="4C95C6AC" w14:textId="77777777" w:rsidTr="00FC4079">
        <w:tc>
          <w:tcPr>
            <w:tcW w:w="1353" w:type="dxa"/>
          </w:tcPr>
          <w:p w14:paraId="52E9048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05EC2FF"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5E6B8D52" w14:textId="77777777" w:rsidR="00AF38E9" w:rsidRPr="00FC4079" w:rsidRDefault="00AF38E9" w:rsidP="00AF38E9">
            <w:pPr>
              <w:spacing w:line="240" w:lineRule="auto"/>
              <w:rPr>
                <w:sz w:val="16"/>
              </w:rPr>
            </w:pPr>
            <w:r w:rsidRPr="00FC4079">
              <w:rPr>
                <w:sz w:val="16"/>
              </w:rPr>
              <w:t>Oral</w:t>
            </w:r>
          </w:p>
        </w:tc>
        <w:tc>
          <w:tcPr>
            <w:tcW w:w="1440" w:type="dxa"/>
          </w:tcPr>
          <w:p w14:paraId="5F197714" w14:textId="77777777" w:rsidR="00AF38E9" w:rsidRPr="00FC4079" w:rsidRDefault="00AF38E9" w:rsidP="00AF38E9">
            <w:pPr>
              <w:spacing w:line="240" w:lineRule="auto"/>
              <w:rPr>
                <w:sz w:val="16"/>
              </w:rPr>
            </w:pPr>
            <w:r w:rsidRPr="00FC4079">
              <w:rPr>
                <w:sz w:val="16"/>
              </w:rPr>
              <w:t>Augmentin Duo</w:t>
            </w:r>
          </w:p>
        </w:tc>
        <w:tc>
          <w:tcPr>
            <w:tcW w:w="534" w:type="dxa"/>
          </w:tcPr>
          <w:p w14:paraId="6EFA1081" w14:textId="77777777" w:rsidR="00AF38E9" w:rsidRPr="00FC4079" w:rsidRDefault="00AF38E9" w:rsidP="00AF38E9">
            <w:pPr>
              <w:spacing w:line="240" w:lineRule="auto"/>
              <w:rPr>
                <w:sz w:val="16"/>
              </w:rPr>
            </w:pPr>
            <w:r w:rsidRPr="00FC4079">
              <w:rPr>
                <w:sz w:val="16"/>
              </w:rPr>
              <w:t>AS</w:t>
            </w:r>
          </w:p>
        </w:tc>
        <w:tc>
          <w:tcPr>
            <w:tcW w:w="633" w:type="dxa"/>
          </w:tcPr>
          <w:p w14:paraId="0A5827B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F76A78" w14:textId="77777777" w:rsidR="00AF38E9" w:rsidRPr="00FC4079" w:rsidRDefault="00AF38E9" w:rsidP="00AF38E9">
            <w:pPr>
              <w:spacing w:line="240" w:lineRule="auto"/>
              <w:rPr>
                <w:sz w:val="16"/>
              </w:rPr>
            </w:pPr>
            <w:r w:rsidRPr="00FC4079">
              <w:rPr>
                <w:sz w:val="16"/>
              </w:rPr>
              <w:t>C10405</w:t>
            </w:r>
          </w:p>
        </w:tc>
        <w:tc>
          <w:tcPr>
            <w:tcW w:w="1728" w:type="dxa"/>
          </w:tcPr>
          <w:p w14:paraId="18BC6E24" w14:textId="77777777" w:rsidR="00AF38E9" w:rsidRPr="00FC4079" w:rsidRDefault="00AF38E9" w:rsidP="00AF38E9">
            <w:pPr>
              <w:spacing w:line="240" w:lineRule="auto"/>
              <w:rPr>
                <w:sz w:val="16"/>
              </w:rPr>
            </w:pPr>
            <w:r w:rsidRPr="00FC4079">
              <w:rPr>
                <w:sz w:val="16"/>
              </w:rPr>
              <w:t>P10405</w:t>
            </w:r>
          </w:p>
        </w:tc>
        <w:tc>
          <w:tcPr>
            <w:tcW w:w="682" w:type="dxa"/>
          </w:tcPr>
          <w:p w14:paraId="0FDA07F7" w14:textId="77777777" w:rsidR="00AF38E9" w:rsidRPr="00FC4079" w:rsidRDefault="00AF38E9" w:rsidP="00AF38E9">
            <w:pPr>
              <w:spacing w:line="240" w:lineRule="auto"/>
              <w:rPr>
                <w:sz w:val="16"/>
              </w:rPr>
            </w:pPr>
            <w:r w:rsidRPr="00FC4079">
              <w:rPr>
                <w:sz w:val="16"/>
              </w:rPr>
              <w:t>20</w:t>
            </w:r>
          </w:p>
        </w:tc>
        <w:tc>
          <w:tcPr>
            <w:tcW w:w="682" w:type="dxa"/>
          </w:tcPr>
          <w:p w14:paraId="3A703AA4" w14:textId="77777777" w:rsidR="00AF38E9" w:rsidRPr="00FC4079" w:rsidRDefault="00AF38E9" w:rsidP="00AF38E9">
            <w:pPr>
              <w:spacing w:line="240" w:lineRule="auto"/>
              <w:rPr>
                <w:sz w:val="16"/>
              </w:rPr>
            </w:pPr>
            <w:r w:rsidRPr="00FC4079">
              <w:rPr>
                <w:sz w:val="16"/>
              </w:rPr>
              <w:t>0</w:t>
            </w:r>
          </w:p>
        </w:tc>
        <w:tc>
          <w:tcPr>
            <w:tcW w:w="1271" w:type="dxa"/>
          </w:tcPr>
          <w:p w14:paraId="7E8669FC" w14:textId="77777777" w:rsidR="00AF38E9" w:rsidRPr="00FC4079" w:rsidRDefault="00AF38E9" w:rsidP="00AF38E9">
            <w:pPr>
              <w:spacing w:line="240" w:lineRule="auto"/>
              <w:rPr>
                <w:sz w:val="16"/>
              </w:rPr>
            </w:pPr>
          </w:p>
        </w:tc>
        <w:tc>
          <w:tcPr>
            <w:tcW w:w="534" w:type="dxa"/>
          </w:tcPr>
          <w:p w14:paraId="059CE289" w14:textId="77777777" w:rsidR="00AF38E9" w:rsidRPr="00FC4079" w:rsidRDefault="00AF38E9" w:rsidP="00AF38E9">
            <w:pPr>
              <w:spacing w:line="240" w:lineRule="auto"/>
              <w:rPr>
                <w:sz w:val="16"/>
              </w:rPr>
            </w:pPr>
            <w:r w:rsidRPr="00FC4079">
              <w:rPr>
                <w:sz w:val="16"/>
              </w:rPr>
              <w:t>10</w:t>
            </w:r>
          </w:p>
        </w:tc>
        <w:tc>
          <w:tcPr>
            <w:tcW w:w="534" w:type="dxa"/>
          </w:tcPr>
          <w:p w14:paraId="6EAB4A27" w14:textId="77777777" w:rsidR="00AF38E9" w:rsidRPr="00FC4079" w:rsidRDefault="00AF38E9" w:rsidP="00AF38E9">
            <w:pPr>
              <w:spacing w:line="240" w:lineRule="auto"/>
              <w:rPr>
                <w:sz w:val="16"/>
              </w:rPr>
            </w:pPr>
          </w:p>
        </w:tc>
        <w:tc>
          <w:tcPr>
            <w:tcW w:w="864" w:type="dxa"/>
          </w:tcPr>
          <w:p w14:paraId="3C48B6B3" w14:textId="77777777" w:rsidR="00AF38E9" w:rsidRPr="00FC4079" w:rsidRDefault="00AF38E9" w:rsidP="00AF38E9">
            <w:pPr>
              <w:spacing w:line="240" w:lineRule="auto"/>
              <w:rPr>
                <w:sz w:val="16"/>
              </w:rPr>
            </w:pPr>
          </w:p>
        </w:tc>
      </w:tr>
      <w:tr w:rsidR="00FC4079" w:rsidRPr="00FC4079" w14:paraId="57DD8010" w14:textId="77777777" w:rsidTr="00FC4079">
        <w:tc>
          <w:tcPr>
            <w:tcW w:w="1353" w:type="dxa"/>
          </w:tcPr>
          <w:p w14:paraId="28F37F9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071914E"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3FE01695" w14:textId="77777777" w:rsidR="00AF38E9" w:rsidRPr="00FC4079" w:rsidRDefault="00AF38E9" w:rsidP="00AF38E9">
            <w:pPr>
              <w:spacing w:line="240" w:lineRule="auto"/>
              <w:rPr>
                <w:sz w:val="16"/>
              </w:rPr>
            </w:pPr>
            <w:r w:rsidRPr="00FC4079">
              <w:rPr>
                <w:sz w:val="16"/>
              </w:rPr>
              <w:t>Oral</w:t>
            </w:r>
          </w:p>
        </w:tc>
        <w:tc>
          <w:tcPr>
            <w:tcW w:w="1440" w:type="dxa"/>
          </w:tcPr>
          <w:p w14:paraId="12CF2348" w14:textId="77777777" w:rsidR="00AF38E9" w:rsidRPr="00FC4079" w:rsidRDefault="00AF38E9" w:rsidP="00AF38E9">
            <w:pPr>
              <w:spacing w:line="240" w:lineRule="auto"/>
              <w:rPr>
                <w:sz w:val="16"/>
              </w:rPr>
            </w:pPr>
            <w:r w:rsidRPr="00FC4079">
              <w:rPr>
                <w:sz w:val="16"/>
              </w:rPr>
              <w:t>Curam Duo 500/125</w:t>
            </w:r>
          </w:p>
        </w:tc>
        <w:tc>
          <w:tcPr>
            <w:tcW w:w="534" w:type="dxa"/>
          </w:tcPr>
          <w:p w14:paraId="2F8929C5" w14:textId="77777777" w:rsidR="00AF38E9" w:rsidRPr="00FC4079" w:rsidRDefault="00AF38E9" w:rsidP="00AF38E9">
            <w:pPr>
              <w:spacing w:line="240" w:lineRule="auto"/>
              <w:rPr>
                <w:sz w:val="16"/>
              </w:rPr>
            </w:pPr>
            <w:r w:rsidRPr="00FC4079">
              <w:rPr>
                <w:sz w:val="16"/>
              </w:rPr>
              <w:t>SZ</w:t>
            </w:r>
          </w:p>
        </w:tc>
        <w:tc>
          <w:tcPr>
            <w:tcW w:w="633" w:type="dxa"/>
          </w:tcPr>
          <w:p w14:paraId="3C142F4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D667FEC" w14:textId="77777777" w:rsidR="00AF38E9" w:rsidRPr="00FC4079" w:rsidRDefault="00AF38E9" w:rsidP="00AF38E9">
            <w:pPr>
              <w:spacing w:line="240" w:lineRule="auto"/>
              <w:rPr>
                <w:sz w:val="16"/>
              </w:rPr>
            </w:pPr>
            <w:r w:rsidRPr="00FC4079">
              <w:rPr>
                <w:sz w:val="16"/>
              </w:rPr>
              <w:t>C5832 C5893</w:t>
            </w:r>
          </w:p>
        </w:tc>
        <w:tc>
          <w:tcPr>
            <w:tcW w:w="1728" w:type="dxa"/>
          </w:tcPr>
          <w:p w14:paraId="1046655E" w14:textId="77777777" w:rsidR="00AF38E9" w:rsidRPr="00FC4079" w:rsidRDefault="00AF38E9" w:rsidP="00AF38E9">
            <w:pPr>
              <w:spacing w:line="240" w:lineRule="auto"/>
              <w:rPr>
                <w:sz w:val="16"/>
              </w:rPr>
            </w:pPr>
            <w:r w:rsidRPr="00FC4079">
              <w:rPr>
                <w:sz w:val="16"/>
              </w:rPr>
              <w:t>P5832 P5893</w:t>
            </w:r>
          </w:p>
        </w:tc>
        <w:tc>
          <w:tcPr>
            <w:tcW w:w="682" w:type="dxa"/>
          </w:tcPr>
          <w:p w14:paraId="77AB7886" w14:textId="77777777" w:rsidR="00AF38E9" w:rsidRPr="00FC4079" w:rsidRDefault="00AF38E9" w:rsidP="00AF38E9">
            <w:pPr>
              <w:spacing w:line="240" w:lineRule="auto"/>
              <w:rPr>
                <w:sz w:val="16"/>
              </w:rPr>
            </w:pPr>
            <w:r w:rsidRPr="00FC4079">
              <w:rPr>
                <w:sz w:val="16"/>
              </w:rPr>
              <w:t>10</w:t>
            </w:r>
          </w:p>
        </w:tc>
        <w:tc>
          <w:tcPr>
            <w:tcW w:w="682" w:type="dxa"/>
          </w:tcPr>
          <w:p w14:paraId="083BA16C" w14:textId="77777777" w:rsidR="00AF38E9" w:rsidRPr="00FC4079" w:rsidRDefault="00AF38E9" w:rsidP="00AF38E9">
            <w:pPr>
              <w:spacing w:line="240" w:lineRule="auto"/>
              <w:rPr>
                <w:sz w:val="16"/>
              </w:rPr>
            </w:pPr>
            <w:r w:rsidRPr="00FC4079">
              <w:rPr>
                <w:sz w:val="16"/>
              </w:rPr>
              <w:t>0</w:t>
            </w:r>
          </w:p>
        </w:tc>
        <w:tc>
          <w:tcPr>
            <w:tcW w:w="1271" w:type="dxa"/>
          </w:tcPr>
          <w:p w14:paraId="72AC5FB5" w14:textId="77777777" w:rsidR="00AF38E9" w:rsidRPr="00FC4079" w:rsidRDefault="00AF38E9" w:rsidP="00AF38E9">
            <w:pPr>
              <w:spacing w:line="240" w:lineRule="auto"/>
              <w:rPr>
                <w:sz w:val="16"/>
              </w:rPr>
            </w:pPr>
          </w:p>
        </w:tc>
        <w:tc>
          <w:tcPr>
            <w:tcW w:w="534" w:type="dxa"/>
          </w:tcPr>
          <w:p w14:paraId="59E09ACA" w14:textId="77777777" w:rsidR="00AF38E9" w:rsidRPr="00FC4079" w:rsidRDefault="00AF38E9" w:rsidP="00AF38E9">
            <w:pPr>
              <w:spacing w:line="240" w:lineRule="auto"/>
              <w:rPr>
                <w:sz w:val="16"/>
              </w:rPr>
            </w:pPr>
            <w:r w:rsidRPr="00FC4079">
              <w:rPr>
                <w:sz w:val="16"/>
              </w:rPr>
              <w:t>10</w:t>
            </w:r>
          </w:p>
        </w:tc>
        <w:tc>
          <w:tcPr>
            <w:tcW w:w="534" w:type="dxa"/>
          </w:tcPr>
          <w:p w14:paraId="189F10ED" w14:textId="77777777" w:rsidR="00AF38E9" w:rsidRPr="00FC4079" w:rsidRDefault="00AF38E9" w:rsidP="00AF38E9">
            <w:pPr>
              <w:spacing w:line="240" w:lineRule="auto"/>
              <w:rPr>
                <w:sz w:val="16"/>
              </w:rPr>
            </w:pPr>
          </w:p>
        </w:tc>
        <w:tc>
          <w:tcPr>
            <w:tcW w:w="864" w:type="dxa"/>
          </w:tcPr>
          <w:p w14:paraId="295909E6" w14:textId="77777777" w:rsidR="00AF38E9" w:rsidRPr="00FC4079" w:rsidRDefault="00AF38E9" w:rsidP="00AF38E9">
            <w:pPr>
              <w:spacing w:line="240" w:lineRule="auto"/>
              <w:rPr>
                <w:sz w:val="16"/>
              </w:rPr>
            </w:pPr>
          </w:p>
        </w:tc>
      </w:tr>
      <w:tr w:rsidR="00FC4079" w:rsidRPr="00FC4079" w14:paraId="396DE43B" w14:textId="77777777" w:rsidTr="00FC4079">
        <w:tc>
          <w:tcPr>
            <w:tcW w:w="1353" w:type="dxa"/>
          </w:tcPr>
          <w:p w14:paraId="6786D8E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B3BEFC2"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0569B727" w14:textId="77777777" w:rsidR="00AF38E9" w:rsidRPr="00FC4079" w:rsidRDefault="00AF38E9" w:rsidP="00AF38E9">
            <w:pPr>
              <w:spacing w:line="240" w:lineRule="auto"/>
              <w:rPr>
                <w:sz w:val="16"/>
              </w:rPr>
            </w:pPr>
            <w:r w:rsidRPr="00FC4079">
              <w:rPr>
                <w:sz w:val="16"/>
              </w:rPr>
              <w:t>Oral</w:t>
            </w:r>
          </w:p>
        </w:tc>
        <w:tc>
          <w:tcPr>
            <w:tcW w:w="1440" w:type="dxa"/>
          </w:tcPr>
          <w:p w14:paraId="43A40632" w14:textId="77777777" w:rsidR="00AF38E9" w:rsidRPr="00FC4079" w:rsidRDefault="00AF38E9" w:rsidP="00AF38E9">
            <w:pPr>
              <w:spacing w:line="240" w:lineRule="auto"/>
              <w:rPr>
                <w:sz w:val="16"/>
              </w:rPr>
            </w:pPr>
            <w:r w:rsidRPr="00FC4079">
              <w:rPr>
                <w:sz w:val="16"/>
              </w:rPr>
              <w:t>Curam Duo 500/125</w:t>
            </w:r>
          </w:p>
        </w:tc>
        <w:tc>
          <w:tcPr>
            <w:tcW w:w="534" w:type="dxa"/>
          </w:tcPr>
          <w:p w14:paraId="068E7A65" w14:textId="77777777" w:rsidR="00AF38E9" w:rsidRPr="00FC4079" w:rsidRDefault="00AF38E9" w:rsidP="00AF38E9">
            <w:pPr>
              <w:spacing w:line="240" w:lineRule="auto"/>
              <w:rPr>
                <w:sz w:val="16"/>
              </w:rPr>
            </w:pPr>
            <w:r w:rsidRPr="00FC4079">
              <w:rPr>
                <w:sz w:val="16"/>
              </w:rPr>
              <w:t>SZ</w:t>
            </w:r>
          </w:p>
        </w:tc>
        <w:tc>
          <w:tcPr>
            <w:tcW w:w="633" w:type="dxa"/>
          </w:tcPr>
          <w:p w14:paraId="22FA1A15" w14:textId="77777777" w:rsidR="00AF38E9" w:rsidRPr="00FC4079" w:rsidRDefault="00AF38E9" w:rsidP="00AF38E9">
            <w:pPr>
              <w:spacing w:line="240" w:lineRule="auto"/>
              <w:rPr>
                <w:sz w:val="16"/>
              </w:rPr>
            </w:pPr>
            <w:r w:rsidRPr="00FC4079">
              <w:rPr>
                <w:sz w:val="16"/>
              </w:rPr>
              <w:t xml:space="preserve">PDP </w:t>
            </w:r>
          </w:p>
        </w:tc>
        <w:tc>
          <w:tcPr>
            <w:tcW w:w="1728" w:type="dxa"/>
          </w:tcPr>
          <w:p w14:paraId="6FC7639B" w14:textId="77777777" w:rsidR="00AF38E9" w:rsidRPr="00FC4079" w:rsidRDefault="00AF38E9" w:rsidP="00AF38E9">
            <w:pPr>
              <w:spacing w:line="240" w:lineRule="auto"/>
              <w:rPr>
                <w:sz w:val="16"/>
              </w:rPr>
            </w:pPr>
            <w:r w:rsidRPr="00FC4079">
              <w:rPr>
                <w:sz w:val="16"/>
              </w:rPr>
              <w:t>C5833 C5894</w:t>
            </w:r>
          </w:p>
        </w:tc>
        <w:tc>
          <w:tcPr>
            <w:tcW w:w="1728" w:type="dxa"/>
          </w:tcPr>
          <w:p w14:paraId="4F451231" w14:textId="77777777" w:rsidR="00AF38E9" w:rsidRPr="00FC4079" w:rsidRDefault="00AF38E9" w:rsidP="00AF38E9">
            <w:pPr>
              <w:spacing w:line="240" w:lineRule="auto"/>
              <w:rPr>
                <w:sz w:val="16"/>
              </w:rPr>
            </w:pPr>
            <w:r w:rsidRPr="00FC4079">
              <w:rPr>
                <w:sz w:val="16"/>
              </w:rPr>
              <w:t>P5833 P5894</w:t>
            </w:r>
          </w:p>
        </w:tc>
        <w:tc>
          <w:tcPr>
            <w:tcW w:w="682" w:type="dxa"/>
          </w:tcPr>
          <w:p w14:paraId="27D7B666" w14:textId="77777777" w:rsidR="00AF38E9" w:rsidRPr="00FC4079" w:rsidRDefault="00AF38E9" w:rsidP="00AF38E9">
            <w:pPr>
              <w:spacing w:line="240" w:lineRule="auto"/>
              <w:rPr>
                <w:sz w:val="16"/>
              </w:rPr>
            </w:pPr>
            <w:r w:rsidRPr="00FC4079">
              <w:rPr>
                <w:sz w:val="16"/>
              </w:rPr>
              <w:t>10</w:t>
            </w:r>
          </w:p>
        </w:tc>
        <w:tc>
          <w:tcPr>
            <w:tcW w:w="682" w:type="dxa"/>
          </w:tcPr>
          <w:p w14:paraId="197D1D4E" w14:textId="77777777" w:rsidR="00AF38E9" w:rsidRPr="00FC4079" w:rsidRDefault="00AF38E9" w:rsidP="00AF38E9">
            <w:pPr>
              <w:spacing w:line="240" w:lineRule="auto"/>
              <w:rPr>
                <w:sz w:val="16"/>
              </w:rPr>
            </w:pPr>
            <w:r w:rsidRPr="00FC4079">
              <w:rPr>
                <w:sz w:val="16"/>
              </w:rPr>
              <w:t>0</w:t>
            </w:r>
          </w:p>
        </w:tc>
        <w:tc>
          <w:tcPr>
            <w:tcW w:w="1271" w:type="dxa"/>
          </w:tcPr>
          <w:p w14:paraId="6FDA004A" w14:textId="77777777" w:rsidR="00AF38E9" w:rsidRPr="00FC4079" w:rsidRDefault="00AF38E9" w:rsidP="00AF38E9">
            <w:pPr>
              <w:spacing w:line="240" w:lineRule="auto"/>
              <w:rPr>
                <w:sz w:val="16"/>
              </w:rPr>
            </w:pPr>
          </w:p>
        </w:tc>
        <w:tc>
          <w:tcPr>
            <w:tcW w:w="534" w:type="dxa"/>
          </w:tcPr>
          <w:p w14:paraId="194A179D" w14:textId="77777777" w:rsidR="00AF38E9" w:rsidRPr="00FC4079" w:rsidRDefault="00AF38E9" w:rsidP="00AF38E9">
            <w:pPr>
              <w:spacing w:line="240" w:lineRule="auto"/>
              <w:rPr>
                <w:sz w:val="16"/>
              </w:rPr>
            </w:pPr>
            <w:r w:rsidRPr="00FC4079">
              <w:rPr>
                <w:sz w:val="16"/>
              </w:rPr>
              <w:t>10</w:t>
            </w:r>
          </w:p>
        </w:tc>
        <w:tc>
          <w:tcPr>
            <w:tcW w:w="534" w:type="dxa"/>
          </w:tcPr>
          <w:p w14:paraId="4A7897E9" w14:textId="77777777" w:rsidR="00AF38E9" w:rsidRPr="00FC4079" w:rsidRDefault="00AF38E9" w:rsidP="00AF38E9">
            <w:pPr>
              <w:spacing w:line="240" w:lineRule="auto"/>
              <w:rPr>
                <w:sz w:val="16"/>
              </w:rPr>
            </w:pPr>
          </w:p>
        </w:tc>
        <w:tc>
          <w:tcPr>
            <w:tcW w:w="864" w:type="dxa"/>
          </w:tcPr>
          <w:p w14:paraId="0F689020" w14:textId="77777777" w:rsidR="00AF38E9" w:rsidRPr="00FC4079" w:rsidRDefault="00AF38E9" w:rsidP="00AF38E9">
            <w:pPr>
              <w:spacing w:line="240" w:lineRule="auto"/>
              <w:rPr>
                <w:sz w:val="16"/>
              </w:rPr>
            </w:pPr>
          </w:p>
        </w:tc>
      </w:tr>
      <w:tr w:rsidR="00FC4079" w:rsidRPr="00FC4079" w14:paraId="6303F726" w14:textId="77777777" w:rsidTr="00FC4079">
        <w:tc>
          <w:tcPr>
            <w:tcW w:w="1353" w:type="dxa"/>
          </w:tcPr>
          <w:p w14:paraId="47D985A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EE8FF74" w14:textId="77777777" w:rsidR="00AF38E9" w:rsidRPr="00FC4079" w:rsidRDefault="00AF38E9" w:rsidP="00AF38E9">
            <w:pPr>
              <w:spacing w:line="240" w:lineRule="auto"/>
              <w:rPr>
                <w:sz w:val="16"/>
              </w:rPr>
            </w:pPr>
            <w:r w:rsidRPr="00FC4079">
              <w:rPr>
                <w:sz w:val="16"/>
              </w:rPr>
              <w:t>Tablet containing 500 mg amoxicillin (as trihydrate) with 125 mg clavulanic acid (as potassium clavulanate)</w:t>
            </w:r>
          </w:p>
        </w:tc>
        <w:tc>
          <w:tcPr>
            <w:tcW w:w="953" w:type="dxa"/>
          </w:tcPr>
          <w:p w14:paraId="4B9CF04A" w14:textId="77777777" w:rsidR="00AF38E9" w:rsidRPr="00FC4079" w:rsidRDefault="00AF38E9" w:rsidP="00AF38E9">
            <w:pPr>
              <w:spacing w:line="240" w:lineRule="auto"/>
              <w:rPr>
                <w:sz w:val="16"/>
              </w:rPr>
            </w:pPr>
            <w:r w:rsidRPr="00FC4079">
              <w:rPr>
                <w:sz w:val="16"/>
              </w:rPr>
              <w:t>Oral</w:t>
            </w:r>
          </w:p>
        </w:tc>
        <w:tc>
          <w:tcPr>
            <w:tcW w:w="1440" w:type="dxa"/>
          </w:tcPr>
          <w:p w14:paraId="5EBB1721" w14:textId="77777777" w:rsidR="00AF38E9" w:rsidRPr="00FC4079" w:rsidRDefault="00AF38E9" w:rsidP="00AF38E9">
            <w:pPr>
              <w:spacing w:line="240" w:lineRule="auto"/>
              <w:rPr>
                <w:sz w:val="16"/>
              </w:rPr>
            </w:pPr>
            <w:r w:rsidRPr="00FC4079">
              <w:rPr>
                <w:sz w:val="16"/>
              </w:rPr>
              <w:t>Curam Duo 500/125</w:t>
            </w:r>
          </w:p>
        </w:tc>
        <w:tc>
          <w:tcPr>
            <w:tcW w:w="534" w:type="dxa"/>
          </w:tcPr>
          <w:p w14:paraId="4A733B6F" w14:textId="77777777" w:rsidR="00AF38E9" w:rsidRPr="00FC4079" w:rsidRDefault="00AF38E9" w:rsidP="00AF38E9">
            <w:pPr>
              <w:spacing w:line="240" w:lineRule="auto"/>
              <w:rPr>
                <w:sz w:val="16"/>
              </w:rPr>
            </w:pPr>
            <w:r w:rsidRPr="00FC4079">
              <w:rPr>
                <w:sz w:val="16"/>
              </w:rPr>
              <w:t>SZ</w:t>
            </w:r>
          </w:p>
        </w:tc>
        <w:tc>
          <w:tcPr>
            <w:tcW w:w="633" w:type="dxa"/>
          </w:tcPr>
          <w:p w14:paraId="41BBE1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B84D42" w14:textId="77777777" w:rsidR="00AF38E9" w:rsidRPr="00FC4079" w:rsidRDefault="00AF38E9" w:rsidP="00AF38E9">
            <w:pPr>
              <w:spacing w:line="240" w:lineRule="auto"/>
              <w:rPr>
                <w:sz w:val="16"/>
              </w:rPr>
            </w:pPr>
            <w:r w:rsidRPr="00FC4079">
              <w:rPr>
                <w:sz w:val="16"/>
              </w:rPr>
              <w:t>C10405</w:t>
            </w:r>
          </w:p>
        </w:tc>
        <w:tc>
          <w:tcPr>
            <w:tcW w:w="1728" w:type="dxa"/>
          </w:tcPr>
          <w:p w14:paraId="3C78C581" w14:textId="77777777" w:rsidR="00AF38E9" w:rsidRPr="00FC4079" w:rsidRDefault="00AF38E9" w:rsidP="00AF38E9">
            <w:pPr>
              <w:spacing w:line="240" w:lineRule="auto"/>
              <w:rPr>
                <w:sz w:val="16"/>
              </w:rPr>
            </w:pPr>
            <w:r w:rsidRPr="00FC4079">
              <w:rPr>
                <w:sz w:val="16"/>
              </w:rPr>
              <w:t>P10405</w:t>
            </w:r>
          </w:p>
        </w:tc>
        <w:tc>
          <w:tcPr>
            <w:tcW w:w="682" w:type="dxa"/>
          </w:tcPr>
          <w:p w14:paraId="003DA841" w14:textId="77777777" w:rsidR="00AF38E9" w:rsidRPr="00FC4079" w:rsidRDefault="00AF38E9" w:rsidP="00AF38E9">
            <w:pPr>
              <w:spacing w:line="240" w:lineRule="auto"/>
              <w:rPr>
                <w:sz w:val="16"/>
              </w:rPr>
            </w:pPr>
            <w:r w:rsidRPr="00FC4079">
              <w:rPr>
                <w:sz w:val="16"/>
              </w:rPr>
              <w:t>20</w:t>
            </w:r>
          </w:p>
        </w:tc>
        <w:tc>
          <w:tcPr>
            <w:tcW w:w="682" w:type="dxa"/>
          </w:tcPr>
          <w:p w14:paraId="586C768A" w14:textId="77777777" w:rsidR="00AF38E9" w:rsidRPr="00FC4079" w:rsidRDefault="00AF38E9" w:rsidP="00AF38E9">
            <w:pPr>
              <w:spacing w:line="240" w:lineRule="auto"/>
              <w:rPr>
                <w:sz w:val="16"/>
              </w:rPr>
            </w:pPr>
            <w:r w:rsidRPr="00FC4079">
              <w:rPr>
                <w:sz w:val="16"/>
              </w:rPr>
              <w:t>0</w:t>
            </w:r>
          </w:p>
        </w:tc>
        <w:tc>
          <w:tcPr>
            <w:tcW w:w="1271" w:type="dxa"/>
          </w:tcPr>
          <w:p w14:paraId="540C7D6D" w14:textId="77777777" w:rsidR="00AF38E9" w:rsidRPr="00FC4079" w:rsidRDefault="00AF38E9" w:rsidP="00AF38E9">
            <w:pPr>
              <w:spacing w:line="240" w:lineRule="auto"/>
              <w:rPr>
                <w:sz w:val="16"/>
              </w:rPr>
            </w:pPr>
          </w:p>
        </w:tc>
        <w:tc>
          <w:tcPr>
            <w:tcW w:w="534" w:type="dxa"/>
          </w:tcPr>
          <w:p w14:paraId="7E349908" w14:textId="77777777" w:rsidR="00AF38E9" w:rsidRPr="00FC4079" w:rsidRDefault="00AF38E9" w:rsidP="00AF38E9">
            <w:pPr>
              <w:spacing w:line="240" w:lineRule="auto"/>
              <w:rPr>
                <w:sz w:val="16"/>
              </w:rPr>
            </w:pPr>
            <w:r w:rsidRPr="00FC4079">
              <w:rPr>
                <w:sz w:val="16"/>
              </w:rPr>
              <w:t>10</w:t>
            </w:r>
          </w:p>
        </w:tc>
        <w:tc>
          <w:tcPr>
            <w:tcW w:w="534" w:type="dxa"/>
          </w:tcPr>
          <w:p w14:paraId="42DFD153" w14:textId="77777777" w:rsidR="00AF38E9" w:rsidRPr="00FC4079" w:rsidRDefault="00AF38E9" w:rsidP="00AF38E9">
            <w:pPr>
              <w:spacing w:line="240" w:lineRule="auto"/>
              <w:rPr>
                <w:sz w:val="16"/>
              </w:rPr>
            </w:pPr>
          </w:p>
        </w:tc>
        <w:tc>
          <w:tcPr>
            <w:tcW w:w="864" w:type="dxa"/>
          </w:tcPr>
          <w:p w14:paraId="1F6E3C17" w14:textId="77777777" w:rsidR="00AF38E9" w:rsidRPr="00FC4079" w:rsidRDefault="00AF38E9" w:rsidP="00AF38E9">
            <w:pPr>
              <w:spacing w:line="240" w:lineRule="auto"/>
              <w:rPr>
                <w:sz w:val="16"/>
              </w:rPr>
            </w:pPr>
          </w:p>
        </w:tc>
      </w:tr>
      <w:tr w:rsidR="00FC4079" w:rsidRPr="00FC4079" w14:paraId="20CCB75F" w14:textId="77777777" w:rsidTr="00FC4079">
        <w:tc>
          <w:tcPr>
            <w:tcW w:w="1353" w:type="dxa"/>
          </w:tcPr>
          <w:p w14:paraId="2A2D60DF"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9EA0C5A"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2E89B29" w14:textId="77777777" w:rsidR="00AF38E9" w:rsidRPr="00FC4079" w:rsidRDefault="00AF38E9" w:rsidP="00AF38E9">
            <w:pPr>
              <w:spacing w:line="240" w:lineRule="auto"/>
              <w:rPr>
                <w:sz w:val="16"/>
              </w:rPr>
            </w:pPr>
            <w:r w:rsidRPr="00FC4079">
              <w:rPr>
                <w:sz w:val="16"/>
              </w:rPr>
              <w:t>Oral</w:t>
            </w:r>
          </w:p>
        </w:tc>
        <w:tc>
          <w:tcPr>
            <w:tcW w:w="1440" w:type="dxa"/>
          </w:tcPr>
          <w:p w14:paraId="00952BCC" w14:textId="77777777" w:rsidR="00AF38E9" w:rsidRPr="00FC4079" w:rsidRDefault="00AF38E9" w:rsidP="00AF38E9">
            <w:pPr>
              <w:spacing w:line="240" w:lineRule="auto"/>
              <w:rPr>
                <w:sz w:val="16"/>
              </w:rPr>
            </w:pPr>
            <w:r w:rsidRPr="00FC4079">
              <w:rPr>
                <w:sz w:val="16"/>
              </w:rPr>
              <w:t>AlphaClav Duo Forte</w:t>
            </w:r>
          </w:p>
        </w:tc>
        <w:tc>
          <w:tcPr>
            <w:tcW w:w="534" w:type="dxa"/>
          </w:tcPr>
          <w:p w14:paraId="75BDD18D" w14:textId="77777777" w:rsidR="00AF38E9" w:rsidRPr="00FC4079" w:rsidRDefault="00AF38E9" w:rsidP="00AF38E9">
            <w:pPr>
              <w:spacing w:line="240" w:lineRule="auto"/>
              <w:rPr>
                <w:sz w:val="16"/>
              </w:rPr>
            </w:pPr>
            <w:r w:rsidRPr="00FC4079">
              <w:rPr>
                <w:sz w:val="16"/>
              </w:rPr>
              <w:t>AF</w:t>
            </w:r>
          </w:p>
        </w:tc>
        <w:tc>
          <w:tcPr>
            <w:tcW w:w="633" w:type="dxa"/>
          </w:tcPr>
          <w:p w14:paraId="0E1D010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BCBFF6" w14:textId="77777777" w:rsidR="00AF38E9" w:rsidRPr="00FC4079" w:rsidRDefault="00AF38E9" w:rsidP="00AF38E9">
            <w:pPr>
              <w:spacing w:line="240" w:lineRule="auto"/>
              <w:rPr>
                <w:sz w:val="16"/>
              </w:rPr>
            </w:pPr>
            <w:r w:rsidRPr="00FC4079">
              <w:rPr>
                <w:sz w:val="16"/>
              </w:rPr>
              <w:t>C5832 C5893</w:t>
            </w:r>
          </w:p>
        </w:tc>
        <w:tc>
          <w:tcPr>
            <w:tcW w:w="1728" w:type="dxa"/>
          </w:tcPr>
          <w:p w14:paraId="291CFB1D" w14:textId="77777777" w:rsidR="00AF38E9" w:rsidRPr="00FC4079" w:rsidRDefault="00AF38E9" w:rsidP="00AF38E9">
            <w:pPr>
              <w:spacing w:line="240" w:lineRule="auto"/>
              <w:rPr>
                <w:sz w:val="16"/>
              </w:rPr>
            </w:pPr>
            <w:r w:rsidRPr="00FC4079">
              <w:rPr>
                <w:sz w:val="16"/>
              </w:rPr>
              <w:t>P5832 P5893</w:t>
            </w:r>
          </w:p>
        </w:tc>
        <w:tc>
          <w:tcPr>
            <w:tcW w:w="682" w:type="dxa"/>
          </w:tcPr>
          <w:p w14:paraId="57DA4A98" w14:textId="77777777" w:rsidR="00AF38E9" w:rsidRPr="00FC4079" w:rsidRDefault="00AF38E9" w:rsidP="00AF38E9">
            <w:pPr>
              <w:spacing w:line="240" w:lineRule="auto"/>
              <w:rPr>
                <w:sz w:val="16"/>
              </w:rPr>
            </w:pPr>
            <w:r w:rsidRPr="00FC4079">
              <w:rPr>
                <w:sz w:val="16"/>
              </w:rPr>
              <w:t>10</w:t>
            </w:r>
          </w:p>
        </w:tc>
        <w:tc>
          <w:tcPr>
            <w:tcW w:w="682" w:type="dxa"/>
          </w:tcPr>
          <w:p w14:paraId="6C6C98DC" w14:textId="77777777" w:rsidR="00AF38E9" w:rsidRPr="00FC4079" w:rsidRDefault="00AF38E9" w:rsidP="00AF38E9">
            <w:pPr>
              <w:spacing w:line="240" w:lineRule="auto"/>
              <w:rPr>
                <w:sz w:val="16"/>
              </w:rPr>
            </w:pPr>
            <w:r w:rsidRPr="00FC4079">
              <w:rPr>
                <w:sz w:val="16"/>
              </w:rPr>
              <w:t>0</w:t>
            </w:r>
          </w:p>
        </w:tc>
        <w:tc>
          <w:tcPr>
            <w:tcW w:w="1271" w:type="dxa"/>
          </w:tcPr>
          <w:p w14:paraId="1D31227D" w14:textId="77777777" w:rsidR="00AF38E9" w:rsidRPr="00FC4079" w:rsidRDefault="00AF38E9" w:rsidP="00AF38E9">
            <w:pPr>
              <w:spacing w:line="240" w:lineRule="auto"/>
              <w:rPr>
                <w:sz w:val="16"/>
              </w:rPr>
            </w:pPr>
          </w:p>
        </w:tc>
        <w:tc>
          <w:tcPr>
            <w:tcW w:w="534" w:type="dxa"/>
          </w:tcPr>
          <w:p w14:paraId="0104E4EA" w14:textId="77777777" w:rsidR="00AF38E9" w:rsidRPr="00FC4079" w:rsidRDefault="00AF38E9" w:rsidP="00AF38E9">
            <w:pPr>
              <w:spacing w:line="240" w:lineRule="auto"/>
              <w:rPr>
                <w:sz w:val="16"/>
              </w:rPr>
            </w:pPr>
            <w:r w:rsidRPr="00FC4079">
              <w:rPr>
                <w:sz w:val="16"/>
              </w:rPr>
              <w:t>10</w:t>
            </w:r>
          </w:p>
        </w:tc>
        <w:tc>
          <w:tcPr>
            <w:tcW w:w="534" w:type="dxa"/>
          </w:tcPr>
          <w:p w14:paraId="33CE8DC5" w14:textId="77777777" w:rsidR="00AF38E9" w:rsidRPr="00FC4079" w:rsidRDefault="00AF38E9" w:rsidP="00AF38E9">
            <w:pPr>
              <w:spacing w:line="240" w:lineRule="auto"/>
              <w:rPr>
                <w:sz w:val="16"/>
              </w:rPr>
            </w:pPr>
          </w:p>
        </w:tc>
        <w:tc>
          <w:tcPr>
            <w:tcW w:w="864" w:type="dxa"/>
          </w:tcPr>
          <w:p w14:paraId="16219137" w14:textId="77777777" w:rsidR="00AF38E9" w:rsidRPr="00FC4079" w:rsidRDefault="00AF38E9" w:rsidP="00AF38E9">
            <w:pPr>
              <w:spacing w:line="240" w:lineRule="auto"/>
              <w:rPr>
                <w:sz w:val="16"/>
              </w:rPr>
            </w:pPr>
          </w:p>
        </w:tc>
      </w:tr>
      <w:tr w:rsidR="00FC4079" w:rsidRPr="00FC4079" w14:paraId="4960631E" w14:textId="77777777" w:rsidTr="00FC4079">
        <w:tc>
          <w:tcPr>
            <w:tcW w:w="1353" w:type="dxa"/>
          </w:tcPr>
          <w:p w14:paraId="68A3852C"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438E061"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7504E744" w14:textId="77777777" w:rsidR="00AF38E9" w:rsidRPr="00FC4079" w:rsidRDefault="00AF38E9" w:rsidP="00AF38E9">
            <w:pPr>
              <w:spacing w:line="240" w:lineRule="auto"/>
              <w:rPr>
                <w:sz w:val="16"/>
              </w:rPr>
            </w:pPr>
            <w:r w:rsidRPr="00FC4079">
              <w:rPr>
                <w:sz w:val="16"/>
              </w:rPr>
              <w:t>Oral</w:t>
            </w:r>
          </w:p>
        </w:tc>
        <w:tc>
          <w:tcPr>
            <w:tcW w:w="1440" w:type="dxa"/>
          </w:tcPr>
          <w:p w14:paraId="58290979" w14:textId="77777777" w:rsidR="00AF38E9" w:rsidRPr="00FC4079" w:rsidRDefault="00AF38E9" w:rsidP="00AF38E9">
            <w:pPr>
              <w:spacing w:line="240" w:lineRule="auto"/>
              <w:rPr>
                <w:sz w:val="16"/>
              </w:rPr>
            </w:pPr>
            <w:r w:rsidRPr="00FC4079">
              <w:rPr>
                <w:sz w:val="16"/>
              </w:rPr>
              <w:t>AlphaClav Duo Forte</w:t>
            </w:r>
          </w:p>
        </w:tc>
        <w:tc>
          <w:tcPr>
            <w:tcW w:w="534" w:type="dxa"/>
          </w:tcPr>
          <w:p w14:paraId="395D44D8" w14:textId="77777777" w:rsidR="00AF38E9" w:rsidRPr="00FC4079" w:rsidRDefault="00AF38E9" w:rsidP="00AF38E9">
            <w:pPr>
              <w:spacing w:line="240" w:lineRule="auto"/>
              <w:rPr>
                <w:sz w:val="16"/>
              </w:rPr>
            </w:pPr>
            <w:r w:rsidRPr="00FC4079">
              <w:rPr>
                <w:sz w:val="16"/>
              </w:rPr>
              <w:t>AF</w:t>
            </w:r>
          </w:p>
        </w:tc>
        <w:tc>
          <w:tcPr>
            <w:tcW w:w="633" w:type="dxa"/>
          </w:tcPr>
          <w:p w14:paraId="4A26DCCC" w14:textId="77777777" w:rsidR="00AF38E9" w:rsidRPr="00FC4079" w:rsidRDefault="00AF38E9" w:rsidP="00AF38E9">
            <w:pPr>
              <w:spacing w:line="240" w:lineRule="auto"/>
              <w:rPr>
                <w:sz w:val="16"/>
              </w:rPr>
            </w:pPr>
            <w:r w:rsidRPr="00FC4079">
              <w:rPr>
                <w:sz w:val="16"/>
              </w:rPr>
              <w:t xml:space="preserve">PDP </w:t>
            </w:r>
          </w:p>
        </w:tc>
        <w:tc>
          <w:tcPr>
            <w:tcW w:w="1728" w:type="dxa"/>
          </w:tcPr>
          <w:p w14:paraId="4FF15F24" w14:textId="77777777" w:rsidR="00AF38E9" w:rsidRPr="00FC4079" w:rsidRDefault="00AF38E9" w:rsidP="00AF38E9">
            <w:pPr>
              <w:spacing w:line="240" w:lineRule="auto"/>
              <w:rPr>
                <w:sz w:val="16"/>
              </w:rPr>
            </w:pPr>
            <w:r w:rsidRPr="00FC4079">
              <w:rPr>
                <w:sz w:val="16"/>
              </w:rPr>
              <w:t>C5833 C5894</w:t>
            </w:r>
          </w:p>
        </w:tc>
        <w:tc>
          <w:tcPr>
            <w:tcW w:w="1728" w:type="dxa"/>
          </w:tcPr>
          <w:p w14:paraId="79DBCA88" w14:textId="77777777" w:rsidR="00AF38E9" w:rsidRPr="00FC4079" w:rsidRDefault="00AF38E9" w:rsidP="00AF38E9">
            <w:pPr>
              <w:spacing w:line="240" w:lineRule="auto"/>
              <w:rPr>
                <w:sz w:val="16"/>
              </w:rPr>
            </w:pPr>
            <w:r w:rsidRPr="00FC4079">
              <w:rPr>
                <w:sz w:val="16"/>
              </w:rPr>
              <w:t>P5833 P5894</w:t>
            </w:r>
          </w:p>
        </w:tc>
        <w:tc>
          <w:tcPr>
            <w:tcW w:w="682" w:type="dxa"/>
          </w:tcPr>
          <w:p w14:paraId="7FF5B72B" w14:textId="77777777" w:rsidR="00AF38E9" w:rsidRPr="00FC4079" w:rsidRDefault="00AF38E9" w:rsidP="00AF38E9">
            <w:pPr>
              <w:spacing w:line="240" w:lineRule="auto"/>
              <w:rPr>
                <w:sz w:val="16"/>
              </w:rPr>
            </w:pPr>
            <w:r w:rsidRPr="00FC4079">
              <w:rPr>
                <w:sz w:val="16"/>
              </w:rPr>
              <w:t>10</w:t>
            </w:r>
          </w:p>
        </w:tc>
        <w:tc>
          <w:tcPr>
            <w:tcW w:w="682" w:type="dxa"/>
          </w:tcPr>
          <w:p w14:paraId="1080DEE4" w14:textId="77777777" w:rsidR="00AF38E9" w:rsidRPr="00FC4079" w:rsidRDefault="00AF38E9" w:rsidP="00AF38E9">
            <w:pPr>
              <w:spacing w:line="240" w:lineRule="auto"/>
              <w:rPr>
                <w:sz w:val="16"/>
              </w:rPr>
            </w:pPr>
            <w:r w:rsidRPr="00FC4079">
              <w:rPr>
                <w:sz w:val="16"/>
              </w:rPr>
              <w:t>0</w:t>
            </w:r>
          </w:p>
        </w:tc>
        <w:tc>
          <w:tcPr>
            <w:tcW w:w="1271" w:type="dxa"/>
          </w:tcPr>
          <w:p w14:paraId="3AF38474" w14:textId="77777777" w:rsidR="00AF38E9" w:rsidRPr="00FC4079" w:rsidRDefault="00AF38E9" w:rsidP="00AF38E9">
            <w:pPr>
              <w:spacing w:line="240" w:lineRule="auto"/>
              <w:rPr>
                <w:sz w:val="16"/>
              </w:rPr>
            </w:pPr>
          </w:p>
        </w:tc>
        <w:tc>
          <w:tcPr>
            <w:tcW w:w="534" w:type="dxa"/>
          </w:tcPr>
          <w:p w14:paraId="2B2D35C0" w14:textId="77777777" w:rsidR="00AF38E9" w:rsidRPr="00FC4079" w:rsidRDefault="00AF38E9" w:rsidP="00AF38E9">
            <w:pPr>
              <w:spacing w:line="240" w:lineRule="auto"/>
              <w:rPr>
                <w:sz w:val="16"/>
              </w:rPr>
            </w:pPr>
            <w:r w:rsidRPr="00FC4079">
              <w:rPr>
                <w:sz w:val="16"/>
              </w:rPr>
              <w:t>10</w:t>
            </w:r>
          </w:p>
        </w:tc>
        <w:tc>
          <w:tcPr>
            <w:tcW w:w="534" w:type="dxa"/>
          </w:tcPr>
          <w:p w14:paraId="0073D7E7" w14:textId="77777777" w:rsidR="00AF38E9" w:rsidRPr="00FC4079" w:rsidRDefault="00AF38E9" w:rsidP="00AF38E9">
            <w:pPr>
              <w:spacing w:line="240" w:lineRule="auto"/>
              <w:rPr>
                <w:sz w:val="16"/>
              </w:rPr>
            </w:pPr>
          </w:p>
        </w:tc>
        <w:tc>
          <w:tcPr>
            <w:tcW w:w="864" w:type="dxa"/>
          </w:tcPr>
          <w:p w14:paraId="772E6187" w14:textId="77777777" w:rsidR="00AF38E9" w:rsidRPr="00FC4079" w:rsidRDefault="00AF38E9" w:rsidP="00AF38E9">
            <w:pPr>
              <w:spacing w:line="240" w:lineRule="auto"/>
              <w:rPr>
                <w:sz w:val="16"/>
              </w:rPr>
            </w:pPr>
          </w:p>
        </w:tc>
      </w:tr>
      <w:tr w:rsidR="00FC4079" w:rsidRPr="00FC4079" w14:paraId="092D927A" w14:textId="77777777" w:rsidTr="00FC4079">
        <w:tc>
          <w:tcPr>
            <w:tcW w:w="1353" w:type="dxa"/>
          </w:tcPr>
          <w:p w14:paraId="11C74AA5"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5876021"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557F90B4" w14:textId="77777777" w:rsidR="00AF38E9" w:rsidRPr="00FC4079" w:rsidRDefault="00AF38E9" w:rsidP="00AF38E9">
            <w:pPr>
              <w:spacing w:line="240" w:lineRule="auto"/>
              <w:rPr>
                <w:sz w:val="16"/>
              </w:rPr>
            </w:pPr>
            <w:r w:rsidRPr="00FC4079">
              <w:rPr>
                <w:sz w:val="16"/>
              </w:rPr>
              <w:t>Oral</w:t>
            </w:r>
          </w:p>
        </w:tc>
        <w:tc>
          <w:tcPr>
            <w:tcW w:w="1440" w:type="dxa"/>
          </w:tcPr>
          <w:p w14:paraId="19DF2482" w14:textId="77777777" w:rsidR="00AF38E9" w:rsidRPr="00FC4079" w:rsidRDefault="00AF38E9" w:rsidP="00AF38E9">
            <w:pPr>
              <w:spacing w:line="240" w:lineRule="auto"/>
              <w:rPr>
                <w:sz w:val="16"/>
              </w:rPr>
            </w:pPr>
            <w:r w:rsidRPr="00FC4079">
              <w:rPr>
                <w:sz w:val="16"/>
              </w:rPr>
              <w:t>AlphaClav Duo Forte</w:t>
            </w:r>
          </w:p>
        </w:tc>
        <w:tc>
          <w:tcPr>
            <w:tcW w:w="534" w:type="dxa"/>
          </w:tcPr>
          <w:p w14:paraId="20883DE9" w14:textId="77777777" w:rsidR="00AF38E9" w:rsidRPr="00FC4079" w:rsidRDefault="00AF38E9" w:rsidP="00AF38E9">
            <w:pPr>
              <w:spacing w:line="240" w:lineRule="auto"/>
              <w:rPr>
                <w:sz w:val="16"/>
              </w:rPr>
            </w:pPr>
            <w:r w:rsidRPr="00FC4079">
              <w:rPr>
                <w:sz w:val="16"/>
              </w:rPr>
              <w:t>AF</w:t>
            </w:r>
          </w:p>
        </w:tc>
        <w:tc>
          <w:tcPr>
            <w:tcW w:w="633" w:type="dxa"/>
          </w:tcPr>
          <w:p w14:paraId="25BBCD5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C15733" w14:textId="77777777" w:rsidR="00AF38E9" w:rsidRPr="00FC4079" w:rsidRDefault="00AF38E9" w:rsidP="00AF38E9">
            <w:pPr>
              <w:spacing w:line="240" w:lineRule="auto"/>
              <w:rPr>
                <w:sz w:val="16"/>
              </w:rPr>
            </w:pPr>
            <w:r w:rsidRPr="00FC4079">
              <w:rPr>
                <w:sz w:val="16"/>
              </w:rPr>
              <w:t>C10413</w:t>
            </w:r>
          </w:p>
        </w:tc>
        <w:tc>
          <w:tcPr>
            <w:tcW w:w="1728" w:type="dxa"/>
          </w:tcPr>
          <w:p w14:paraId="043B1C25" w14:textId="77777777" w:rsidR="00AF38E9" w:rsidRPr="00FC4079" w:rsidRDefault="00AF38E9" w:rsidP="00AF38E9">
            <w:pPr>
              <w:spacing w:line="240" w:lineRule="auto"/>
              <w:rPr>
                <w:sz w:val="16"/>
              </w:rPr>
            </w:pPr>
            <w:r w:rsidRPr="00FC4079">
              <w:rPr>
                <w:sz w:val="16"/>
              </w:rPr>
              <w:t>P10413</w:t>
            </w:r>
          </w:p>
        </w:tc>
        <w:tc>
          <w:tcPr>
            <w:tcW w:w="682" w:type="dxa"/>
          </w:tcPr>
          <w:p w14:paraId="6AB35808" w14:textId="77777777" w:rsidR="00AF38E9" w:rsidRPr="00FC4079" w:rsidRDefault="00AF38E9" w:rsidP="00AF38E9">
            <w:pPr>
              <w:spacing w:line="240" w:lineRule="auto"/>
              <w:rPr>
                <w:sz w:val="16"/>
              </w:rPr>
            </w:pPr>
            <w:r w:rsidRPr="00FC4079">
              <w:rPr>
                <w:sz w:val="16"/>
              </w:rPr>
              <w:t>20</w:t>
            </w:r>
          </w:p>
        </w:tc>
        <w:tc>
          <w:tcPr>
            <w:tcW w:w="682" w:type="dxa"/>
          </w:tcPr>
          <w:p w14:paraId="7D452BA1" w14:textId="77777777" w:rsidR="00AF38E9" w:rsidRPr="00FC4079" w:rsidRDefault="00AF38E9" w:rsidP="00AF38E9">
            <w:pPr>
              <w:spacing w:line="240" w:lineRule="auto"/>
              <w:rPr>
                <w:sz w:val="16"/>
              </w:rPr>
            </w:pPr>
            <w:r w:rsidRPr="00FC4079">
              <w:rPr>
                <w:sz w:val="16"/>
              </w:rPr>
              <w:t>0</w:t>
            </w:r>
          </w:p>
        </w:tc>
        <w:tc>
          <w:tcPr>
            <w:tcW w:w="1271" w:type="dxa"/>
          </w:tcPr>
          <w:p w14:paraId="61A7C1F0" w14:textId="77777777" w:rsidR="00AF38E9" w:rsidRPr="00FC4079" w:rsidRDefault="00AF38E9" w:rsidP="00AF38E9">
            <w:pPr>
              <w:spacing w:line="240" w:lineRule="auto"/>
              <w:rPr>
                <w:sz w:val="16"/>
              </w:rPr>
            </w:pPr>
          </w:p>
        </w:tc>
        <w:tc>
          <w:tcPr>
            <w:tcW w:w="534" w:type="dxa"/>
          </w:tcPr>
          <w:p w14:paraId="7BC7F72A" w14:textId="77777777" w:rsidR="00AF38E9" w:rsidRPr="00FC4079" w:rsidRDefault="00AF38E9" w:rsidP="00AF38E9">
            <w:pPr>
              <w:spacing w:line="240" w:lineRule="auto"/>
              <w:rPr>
                <w:sz w:val="16"/>
              </w:rPr>
            </w:pPr>
            <w:r w:rsidRPr="00FC4079">
              <w:rPr>
                <w:sz w:val="16"/>
              </w:rPr>
              <w:t>10</w:t>
            </w:r>
          </w:p>
        </w:tc>
        <w:tc>
          <w:tcPr>
            <w:tcW w:w="534" w:type="dxa"/>
          </w:tcPr>
          <w:p w14:paraId="41620470" w14:textId="77777777" w:rsidR="00AF38E9" w:rsidRPr="00FC4079" w:rsidRDefault="00AF38E9" w:rsidP="00AF38E9">
            <w:pPr>
              <w:spacing w:line="240" w:lineRule="auto"/>
              <w:rPr>
                <w:sz w:val="16"/>
              </w:rPr>
            </w:pPr>
          </w:p>
        </w:tc>
        <w:tc>
          <w:tcPr>
            <w:tcW w:w="864" w:type="dxa"/>
          </w:tcPr>
          <w:p w14:paraId="68511207" w14:textId="77777777" w:rsidR="00AF38E9" w:rsidRPr="00FC4079" w:rsidRDefault="00AF38E9" w:rsidP="00AF38E9">
            <w:pPr>
              <w:spacing w:line="240" w:lineRule="auto"/>
              <w:rPr>
                <w:sz w:val="16"/>
              </w:rPr>
            </w:pPr>
          </w:p>
        </w:tc>
      </w:tr>
      <w:tr w:rsidR="00FC4079" w:rsidRPr="00FC4079" w14:paraId="3603261D" w14:textId="77777777" w:rsidTr="00FC4079">
        <w:tc>
          <w:tcPr>
            <w:tcW w:w="1353" w:type="dxa"/>
          </w:tcPr>
          <w:p w14:paraId="3459166E"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8BE5812"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94589C7" w14:textId="77777777" w:rsidR="00AF38E9" w:rsidRPr="00FC4079" w:rsidRDefault="00AF38E9" w:rsidP="00AF38E9">
            <w:pPr>
              <w:spacing w:line="240" w:lineRule="auto"/>
              <w:rPr>
                <w:sz w:val="16"/>
              </w:rPr>
            </w:pPr>
            <w:r w:rsidRPr="00FC4079">
              <w:rPr>
                <w:sz w:val="16"/>
              </w:rPr>
              <w:t>Oral</w:t>
            </w:r>
          </w:p>
        </w:tc>
        <w:tc>
          <w:tcPr>
            <w:tcW w:w="1440" w:type="dxa"/>
          </w:tcPr>
          <w:p w14:paraId="1BC3459A" w14:textId="77777777" w:rsidR="00AF38E9" w:rsidRPr="00FC4079" w:rsidRDefault="00AF38E9" w:rsidP="00AF38E9">
            <w:pPr>
              <w:spacing w:line="240" w:lineRule="auto"/>
              <w:rPr>
                <w:sz w:val="16"/>
              </w:rPr>
            </w:pPr>
            <w:r w:rsidRPr="00FC4079">
              <w:rPr>
                <w:sz w:val="16"/>
              </w:rPr>
              <w:t>Alphaclav Duo Forte Viatris</w:t>
            </w:r>
          </w:p>
        </w:tc>
        <w:tc>
          <w:tcPr>
            <w:tcW w:w="534" w:type="dxa"/>
          </w:tcPr>
          <w:p w14:paraId="2D51E22A" w14:textId="77777777" w:rsidR="00AF38E9" w:rsidRPr="00FC4079" w:rsidRDefault="00AF38E9" w:rsidP="00AF38E9">
            <w:pPr>
              <w:spacing w:line="240" w:lineRule="auto"/>
              <w:rPr>
                <w:sz w:val="16"/>
              </w:rPr>
            </w:pPr>
            <w:r w:rsidRPr="00FC4079">
              <w:rPr>
                <w:sz w:val="16"/>
              </w:rPr>
              <w:t>AL</w:t>
            </w:r>
          </w:p>
        </w:tc>
        <w:tc>
          <w:tcPr>
            <w:tcW w:w="633" w:type="dxa"/>
          </w:tcPr>
          <w:p w14:paraId="395E281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34FB74" w14:textId="77777777" w:rsidR="00AF38E9" w:rsidRPr="00FC4079" w:rsidRDefault="00AF38E9" w:rsidP="00AF38E9">
            <w:pPr>
              <w:spacing w:line="240" w:lineRule="auto"/>
              <w:rPr>
                <w:sz w:val="16"/>
              </w:rPr>
            </w:pPr>
            <w:r w:rsidRPr="00FC4079">
              <w:rPr>
                <w:sz w:val="16"/>
              </w:rPr>
              <w:t>C5832 C5893</w:t>
            </w:r>
          </w:p>
        </w:tc>
        <w:tc>
          <w:tcPr>
            <w:tcW w:w="1728" w:type="dxa"/>
          </w:tcPr>
          <w:p w14:paraId="479F9012" w14:textId="77777777" w:rsidR="00AF38E9" w:rsidRPr="00FC4079" w:rsidRDefault="00AF38E9" w:rsidP="00AF38E9">
            <w:pPr>
              <w:spacing w:line="240" w:lineRule="auto"/>
              <w:rPr>
                <w:sz w:val="16"/>
              </w:rPr>
            </w:pPr>
            <w:r w:rsidRPr="00FC4079">
              <w:rPr>
                <w:sz w:val="16"/>
              </w:rPr>
              <w:t>P5832 P5893</w:t>
            </w:r>
          </w:p>
        </w:tc>
        <w:tc>
          <w:tcPr>
            <w:tcW w:w="682" w:type="dxa"/>
          </w:tcPr>
          <w:p w14:paraId="4F66D0FD" w14:textId="77777777" w:rsidR="00AF38E9" w:rsidRPr="00FC4079" w:rsidRDefault="00AF38E9" w:rsidP="00AF38E9">
            <w:pPr>
              <w:spacing w:line="240" w:lineRule="auto"/>
              <w:rPr>
                <w:sz w:val="16"/>
              </w:rPr>
            </w:pPr>
            <w:r w:rsidRPr="00FC4079">
              <w:rPr>
                <w:sz w:val="16"/>
              </w:rPr>
              <w:t>10</w:t>
            </w:r>
          </w:p>
        </w:tc>
        <w:tc>
          <w:tcPr>
            <w:tcW w:w="682" w:type="dxa"/>
          </w:tcPr>
          <w:p w14:paraId="366C5A92" w14:textId="77777777" w:rsidR="00AF38E9" w:rsidRPr="00FC4079" w:rsidRDefault="00AF38E9" w:rsidP="00AF38E9">
            <w:pPr>
              <w:spacing w:line="240" w:lineRule="auto"/>
              <w:rPr>
                <w:sz w:val="16"/>
              </w:rPr>
            </w:pPr>
            <w:r w:rsidRPr="00FC4079">
              <w:rPr>
                <w:sz w:val="16"/>
              </w:rPr>
              <w:t>0</w:t>
            </w:r>
          </w:p>
        </w:tc>
        <w:tc>
          <w:tcPr>
            <w:tcW w:w="1271" w:type="dxa"/>
          </w:tcPr>
          <w:p w14:paraId="75DB52A6" w14:textId="77777777" w:rsidR="00AF38E9" w:rsidRPr="00FC4079" w:rsidRDefault="00AF38E9" w:rsidP="00AF38E9">
            <w:pPr>
              <w:spacing w:line="240" w:lineRule="auto"/>
              <w:rPr>
                <w:sz w:val="16"/>
              </w:rPr>
            </w:pPr>
          </w:p>
        </w:tc>
        <w:tc>
          <w:tcPr>
            <w:tcW w:w="534" w:type="dxa"/>
          </w:tcPr>
          <w:p w14:paraId="79FEB2AC" w14:textId="77777777" w:rsidR="00AF38E9" w:rsidRPr="00FC4079" w:rsidRDefault="00AF38E9" w:rsidP="00AF38E9">
            <w:pPr>
              <w:spacing w:line="240" w:lineRule="auto"/>
              <w:rPr>
                <w:sz w:val="16"/>
              </w:rPr>
            </w:pPr>
            <w:r w:rsidRPr="00FC4079">
              <w:rPr>
                <w:sz w:val="16"/>
              </w:rPr>
              <w:t>10</w:t>
            </w:r>
          </w:p>
        </w:tc>
        <w:tc>
          <w:tcPr>
            <w:tcW w:w="534" w:type="dxa"/>
          </w:tcPr>
          <w:p w14:paraId="3B1960CD" w14:textId="77777777" w:rsidR="00AF38E9" w:rsidRPr="00FC4079" w:rsidRDefault="00AF38E9" w:rsidP="00AF38E9">
            <w:pPr>
              <w:spacing w:line="240" w:lineRule="auto"/>
              <w:rPr>
                <w:sz w:val="16"/>
              </w:rPr>
            </w:pPr>
          </w:p>
        </w:tc>
        <w:tc>
          <w:tcPr>
            <w:tcW w:w="864" w:type="dxa"/>
          </w:tcPr>
          <w:p w14:paraId="57A37D1A" w14:textId="77777777" w:rsidR="00AF38E9" w:rsidRPr="00FC4079" w:rsidRDefault="00AF38E9" w:rsidP="00AF38E9">
            <w:pPr>
              <w:spacing w:line="240" w:lineRule="auto"/>
              <w:rPr>
                <w:sz w:val="16"/>
              </w:rPr>
            </w:pPr>
          </w:p>
        </w:tc>
      </w:tr>
      <w:tr w:rsidR="00FC4079" w:rsidRPr="00FC4079" w14:paraId="1666E099" w14:textId="77777777" w:rsidTr="00FC4079">
        <w:tc>
          <w:tcPr>
            <w:tcW w:w="1353" w:type="dxa"/>
          </w:tcPr>
          <w:p w14:paraId="31D9EDF1"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108A145D"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C3BF726" w14:textId="77777777" w:rsidR="00AF38E9" w:rsidRPr="00FC4079" w:rsidRDefault="00AF38E9" w:rsidP="00AF38E9">
            <w:pPr>
              <w:spacing w:line="240" w:lineRule="auto"/>
              <w:rPr>
                <w:sz w:val="16"/>
              </w:rPr>
            </w:pPr>
            <w:r w:rsidRPr="00FC4079">
              <w:rPr>
                <w:sz w:val="16"/>
              </w:rPr>
              <w:t>Oral</w:t>
            </w:r>
          </w:p>
        </w:tc>
        <w:tc>
          <w:tcPr>
            <w:tcW w:w="1440" w:type="dxa"/>
          </w:tcPr>
          <w:p w14:paraId="43852B98" w14:textId="77777777" w:rsidR="00AF38E9" w:rsidRPr="00FC4079" w:rsidRDefault="00AF38E9" w:rsidP="00AF38E9">
            <w:pPr>
              <w:spacing w:line="240" w:lineRule="auto"/>
              <w:rPr>
                <w:sz w:val="16"/>
              </w:rPr>
            </w:pPr>
            <w:r w:rsidRPr="00FC4079">
              <w:rPr>
                <w:sz w:val="16"/>
              </w:rPr>
              <w:t>Alphaclav Duo Forte Viatris</w:t>
            </w:r>
          </w:p>
        </w:tc>
        <w:tc>
          <w:tcPr>
            <w:tcW w:w="534" w:type="dxa"/>
          </w:tcPr>
          <w:p w14:paraId="66E6484C" w14:textId="77777777" w:rsidR="00AF38E9" w:rsidRPr="00FC4079" w:rsidRDefault="00AF38E9" w:rsidP="00AF38E9">
            <w:pPr>
              <w:spacing w:line="240" w:lineRule="auto"/>
              <w:rPr>
                <w:sz w:val="16"/>
              </w:rPr>
            </w:pPr>
            <w:r w:rsidRPr="00FC4079">
              <w:rPr>
                <w:sz w:val="16"/>
              </w:rPr>
              <w:t>AL</w:t>
            </w:r>
          </w:p>
        </w:tc>
        <w:tc>
          <w:tcPr>
            <w:tcW w:w="633" w:type="dxa"/>
          </w:tcPr>
          <w:p w14:paraId="2B7082E6" w14:textId="77777777" w:rsidR="00AF38E9" w:rsidRPr="00FC4079" w:rsidRDefault="00AF38E9" w:rsidP="00AF38E9">
            <w:pPr>
              <w:spacing w:line="240" w:lineRule="auto"/>
              <w:rPr>
                <w:sz w:val="16"/>
              </w:rPr>
            </w:pPr>
            <w:r w:rsidRPr="00FC4079">
              <w:rPr>
                <w:sz w:val="16"/>
              </w:rPr>
              <w:t xml:space="preserve">PDP </w:t>
            </w:r>
          </w:p>
        </w:tc>
        <w:tc>
          <w:tcPr>
            <w:tcW w:w="1728" w:type="dxa"/>
          </w:tcPr>
          <w:p w14:paraId="165A6BA1" w14:textId="77777777" w:rsidR="00AF38E9" w:rsidRPr="00FC4079" w:rsidRDefault="00AF38E9" w:rsidP="00AF38E9">
            <w:pPr>
              <w:spacing w:line="240" w:lineRule="auto"/>
              <w:rPr>
                <w:sz w:val="16"/>
              </w:rPr>
            </w:pPr>
            <w:r w:rsidRPr="00FC4079">
              <w:rPr>
                <w:sz w:val="16"/>
              </w:rPr>
              <w:t>C5833 C5894</w:t>
            </w:r>
          </w:p>
        </w:tc>
        <w:tc>
          <w:tcPr>
            <w:tcW w:w="1728" w:type="dxa"/>
          </w:tcPr>
          <w:p w14:paraId="25DFAA33" w14:textId="77777777" w:rsidR="00AF38E9" w:rsidRPr="00FC4079" w:rsidRDefault="00AF38E9" w:rsidP="00AF38E9">
            <w:pPr>
              <w:spacing w:line="240" w:lineRule="auto"/>
              <w:rPr>
                <w:sz w:val="16"/>
              </w:rPr>
            </w:pPr>
            <w:r w:rsidRPr="00FC4079">
              <w:rPr>
                <w:sz w:val="16"/>
              </w:rPr>
              <w:t>P5833 P5894</w:t>
            </w:r>
          </w:p>
        </w:tc>
        <w:tc>
          <w:tcPr>
            <w:tcW w:w="682" w:type="dxa"/>
          </w:tcPr>
          <w:p w14:paraId="10912E89" w14:textId="77777777" w:rsidR="00AF38E9" w:rsidRPr="00FC4079" w:rsidRDefault="00AF38E9" w:rsidP="00AF38E9">
            <w:pPr>
              <w:spacing w:line="240" w:lineRule="auto"/>
              <w:rPr>
                <w:sz w:val="16"/>
              </w:rPr>
            </w:pPr>
            <w:r w:rsidRPr="00FC4079">
              <w:rPr>
                <w:sz w:val="16"/>
              </w:rPr>
              <w:t>10</w:t>
            </w:r>
          </w:p>
        </w:tc>
        <w:tc>
          <w:tcPr>
            <w:tcW w:w="682" w:type="dxa"/>
          </w:tcPr>
          <w:p w14:paraId="2CB3069A" w14:textId="77777777" w:rsidR="00AF38E9" w:rsidRPr="00FC4079" w:rsidRDefault="00AF38E9" w:rsidP="00AF38E9">
            <w:pPr>
              <w:spacing w:line="240" w:lineRule="auto"/>
              <w:rPr>
                <w:sz w:val="16"/>
              </w:rPr>
            </w:pPr>
            <w:r w:rsidRPr="00FC4079">
              <w:rPr>
                <w:sz w:val="16"/>
              </w:rPr>
              <w:t>0</w:t>
            </w:r>
          </w:p>
        </w:tc>
        <w:tc>
          <w:tcPr>
            <w:tcW w:w="1271" w:type="dxa"/>
          </w:tcPr>
          <w:p w14:paraId="6B110AB3" w14:textId="77777777" w:rsidR="00AF38E9" w:rsidRPr="00FC4079" w:rsidRDefault="00AF38E9" w:rsidP="00AF38E9">
            <w:pPr>
              <w:spacing w:line="240" w:lineRule="auto"/>
              <w:rPr>
                <w:sz w:val="16"/>
              </w:rPr>
            </w:pPr>
          </w:p>
        </w:tc>
        <w:tc>
          <w:tcPr>
            <w:tcW w:w="534" w:type="dxa"/>
          </w:tcPr>
          <w:p w14:paraId="07D45D2E" w14:textId="77777777" w:rsidR="00AF38E9" w:rsidRPr="00FC4079" w:rsidRDefault="00AF38E9" w:rsidP="00AF38E9">
            <w:pPr>
              <w:spacing w:line="240" w:lineRule="auto"/>
              <w:rPr>
                <w:sz w:val="16"/>
              </w:rPr>
            </w:pPr>
            <w:r w:rsidRPr="00FC4079">
              <w:rPr>
                <w:sz w:val="16"/>
              </w:rPr>
              <w:t>10</w:t>
            </w:r>
          </w:p>
        </w:tc>
        <w:tc>
          <w:tcPr>
            <w:tcW w:w="534" w:type="dxa"/>
          </w:tcPr>
          <w:p w14:paraId="790773C4" w14:textId="77777777" w:rsidR="00AF38E9" w:rsidRPr="00FC4079" w:rsidRDefault="00AF38E9" w:rsidP="00AF38E9">
            <w:pPr>
              <w:spacing w:line="240" w:lineRule="auto"/>
              <w:rPr>
                <w:sz w:val="16"/>
              </w:rPr>
            </w:pPr>
          </w:p>
        </w:tc>
        <w:tc>
          <w:tcPr>
            <w:tcW w:w="864" w:type="dxa"/>
          </w:tcPr>
          <w:p w14:paraId="2DF1200A" w14:textId="77777777" w:rsidR="00AF38E9" w:rsidRPr="00FC4079" w:rsidRDefault="00AF38E9" w:rsidP="00AF38E9">
            <w:pPr>
              <w:spacing w:line="240" w:lineRule="auto"/>
              <w:rPr>
                <w:sz w:val="16"/>
              </w:rPr>
            </w:pPr>
          </w:p>
        </w:tc>
      </w:tr>
      <w:tr w:rsidR="00FC4079" w:rsidRPr="00FC4079" w14:paraId="4ED98006" w14:textId="77777777" w:rsidTr="00FC4079">
        <w:tc>
          <w:tcPr>
            <w:tcW w:w="1353" w:type="dxa"/>
          </w:tcPr>
          <w:p w14:paraId="03C3139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DD26E2D"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3CD99FA5" w14:textId="77777777" w:rsidR="00AF38E9" w:rsidRPr="00FC4079" w:rsidRDefault="00AF38E9" w:rsidP="00AF38E9">
            <w:pPr>
              <w:spacing w:line="240" w:lineRule="auto"/>
              <w:rPr>
                <w:sz w:val="16"/>
              </w:rPr>
            </w:pPr>
            <w:r w:rsidRPr="00FC4079">
              <w:rPr>
                <w:sz w:val="16"/>
              </w:rPr>
              <w:t>Oral</w:t>
            </w:r>
          </w:p>
        </w:tc>
        <w:tc>
          <w:tcPr>
            <w:tcW w:w="1440" w:type="dxa"/>
          </w:tcPr>
          <w:p w14:paraId="03CE5AFB" w14:textId="77777777" w:rsidR="00AF38E9" w:rsidRPr="00FC4079" w:rsidRDefault="00AF38E9" w:rsidP="00AF38E9">
            <w:pPr>
              <w:spacing w:line="240" w:lineRule="auto"/>
              <w:rPr>
                <w:sz w:val="16"/>
              </w:rPr>
            </w:pPr>
            <w:r w:rsidRPr="00FC4079">
              <w:rPr>
                <w:sz w:val="16"/>
              </w:rPr>
              <w:t>Alphaclav Duo Forte Viatris</w:t>
            </w:r>
          </w:p>
        </w:tc>
        <w:tc>
          <w:tcPr>
            <w:tcW w:w="534" w:type="dxa"/>
          </w:tcPr>
          <w:p w14:paraId="1E850117" w14:textId="77777777" w:rsidR="00AF38E9" w:rsidRPr="00FC4079" w:rsidRDefault="00AF38E9" w:rsidP="00AF38E9">
            <w:pPr>
              <w:spacing w:line="240" w:lineRule="auto"/>
              <w:rPr>
                <w:sz w:val="16"/>
              </w:rPr>
            </w:pPr>
            <w:r w:rsidRPr="00FC4079">
              <w:rPr>
                <w:sz w:val="16"/>
              </w:rPr>
              <w:t>AL</w:t>
            </w:r>
          </w:p>
        </w:tc>
        <w:tc>
          <w:tcPr>
            <w:tcW w:w="633" w:type="dxa"/>
          </w:tcPr>
          <w:p w14:paraId="6F8781C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8AB8DD" w14:textId="77777777" w:rsidR="00AF38E9" w:rsidRPr="00FC4079" w:rsidRDefault="00AF38E9" w:rsidP="00AF38E9">
            <w:pPr>
              <w:spacing w:line="240" w:lineRule="auto"/>
              <w:rPr>
                <w:sz w:val="16"/>
              </w:rPr>
            </w:pPr>
            <w:r w:rsidRPr="00FC4079">
              <w:rPr>
                <w:sz w:val="16"/>
              </w:rPr>
              <w:t>C10413</w:t>
            </w:r>
          </w:p>
        </w:tc>
        <w:tc>
          <w:tcPr>
            <w:tcW w:w="1728" w:type="dxa"/>
          </w:tcPr>
          <w:p w14:paraId="30E2BCA5" w14:textId="77777777" w:rsidR="00AF38E9" w:rsidRPr="00FC4079" w:rsidRDefault="00AF38E9" w:rsidP="00AF38E9">
            <w:pPr>
              <w:spacing w:line="240" w:lineRule="auto"/>
              <w:rPr>
                <w:sz w:val="16"/>
              </w:rPr>
            </w:pPr>
            <w:r w:rsidRPr="00FC4079">
              <w:rPr>
                <w:sz w:val="16"/>
              </w:rPr>
              <w:t>P10413</w:t>
            </w:r>
          </w:p>
        </w:tc>
        <w:tc>
          <w:tcPr>
            <w:tcW w:w="682" w:type="dxa"/>
          </w:tcPr>
          <w:p w14:paraId="056BCEED" w14:textId="77777777" w:rsidR="00AF38E9" w:rsidRPr="00FC4079" w:rsidRDefault="00AF38E9" w:rsidP="00AF38E9">
            <w:pPr>
              <w:spacing w:line="240" w:lineRule="auto"/>
              <w:rPr>
                <w:sz w:val="16"/>
              </w:rPr>
            </w:pPr>
            <w:r w:rsidRPr="00FC4079">
              <w:rPr>
                <w:sz w:val="16"/>
              </w:rPr>
              <w:t>20</w:t>
            </w:r>
          </w:p>
        </w:tc>
        <w:tc>
          <w:tcPr>
            <w:tcW w:w="682" w:type="dxa"/>
          </w:tcPr>
          <w:p w14:paraId="13EE0A6E" w14:textId="77777777" w:rsidR="00AF38E9" w:rsidRPr="00FC4079" w:rsidRDefault="00AF38E9" w:rsidP="00AF38E9">
            <w:pPr>
              <w:spacing w:line="240" w:lineRule="auto"/>
              <w:rPr>
                <w:sz w:val="16"/>
              </w:rPr>
            </w:pPr>
            <w:r w:rsidRPr="00FC4079">
              <w:rPr>
                <w:sz w:val="16"/>
              </w:rPr>
              <w:t>0</w:t>
            </w:r>
          </w:p>
        </w:tc>
        <w:tc>
          <w:tcPr>
            <w:tcW w:w="1271" w:type="dxa"/>
          </w:tcPr>
          <w:p w14:paraId="2E12D782" w14:textId="77777777" w:rsidR="00AF38E9" w:rsidRPr="00FC4079" w:rsidRDefault="00AF38E9" w:rsidP="00AF38E9">
            <w:pPr>
              <w:spacing w:line="240" w:lineRule="auto"/>
              <w:rPr>
                <w:sz w:val="16"/>
              </w:rPr>
            </w:pPr>
          </w:p>
        </w:tc>
        <w:tc>
          <w:tcPr>
            <w:tcW w:w="534" w:type="dxa"/>
          </w:tcPr>
          <w:p w14:paraId="23E25CE3" w14:textId="77777777" w:rsidR="00AF38E9" w:rsidRPr="00FC4079" w:rsidRDefault="00AF38E9" w:rsidP="00AF38E9">
            <w:pPr>
              <w:spacing w:line="240" w:lineRule="auto"/>
              <w:rPr>
                <w:sz w:val="16"/>
              </w:rPr>
            </w:pPr>
            <w:r w:rsidRPr="00FC4079">
              <w:rPr>
                <w:sz w:val="16"/>
              </w:rPr>
              <w:t>10</w:t>
            </w:r>
          </w:p>
        </w:tc>
        <w:tc>
          <w:tcPr>
            <w:tcW w:w="534" w:type="dxa"/>
          </w:tcPr>
          <w:p w14:paraId="3E122EF5" w14:textId="77777777" w:rsidR="00AF38E9" w:rsidRPr="00FC4079" w:rsidRDefault="00AF38E9" w:rsidP="00AF38E9">
            <w:pPr>
              <w:spacing w:line="240" w:lineRule="auto"/>
              <w:rPr>
                <w:sz w:val="16"/>
              </w:rPr>
            </w:pPr>
          </w:p>
        </w:tc>
        <w:tc>
          <w:tcPr>
            <w:tcW w:w="864" w:type="dxa"/>
          </w:tcPr>
          <w:p w14:paraId="5AA03336" w14:textId="77777777" w:rsidR="00AF38E9" w:rsidRPr="00FC4079" w:rsidRDefault="00AF38E9" w:rsidP="00AF38E9">
            <w:pPr>
              <w:spacing w:line="240" w:lineRule="auto"/>
              <w:rPr>
                <w:sz w:val="16"/>
              </w:rPr>
            </w:pPr>
          </w:p>
        </w:tc>
      </w:tr>
      <w:tr w:rsidR="00FC4079" w:rsidRPr="00FC4079" w14:paraId="53AFEE7D" w14:textId="77777777" w:rsidTr="00FC4079">
        <w:tc>
          <w:tcPr>
            <w:tcW w:w="1353" w:type="dxa"/>
          </w:tcPr>
          <w:p w14:paraId="0911451E"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69548B1"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5812A25D" w14:textId="77777777" w:rsidR="00AF38E9" w:rsidRPr="00FC4079" w:rsidRDefault="00AF38E9" w:rsidP="00AF38E9">
            <w:pPr>
              <w:spacing w:line="240" w:lineRule="auto"/>
              <w:rPr>
                <w:sz w:val="16"/>
              </w:rPr>
            </w:pPr>
            <w:r w:rsidRPr="00FC4079">
              <w:rPr>
                <w:sz w:val="16"/>
              </w:rPr>
              <w:t>Oral</w:t>
            </w:r>
          </w:p>
        </w:tc>
        <w:tc>
          <w:tcPr>
            <w:tcW w:w="1440" w:type="dxa"/>
          </w:tcPr>
          <w:p w14:paraId="5DEBB18F" w14:textId="77777777" w:rsidR="00AF38E9" w:rsidRPr="00FC4079" w:rsidRDefault="00AF38E9" w:rsidP="00AF38E9">
            <w:pPr>
              <w:spacing w:line="240" w:lineRule="auto"/>
              <w:rPr>
                <w:sz w:val="16"/>
              </w:rPr>
            </w:pPr>
            <w:r w:rsidRPr="00FC4079">
              <w:rPr>
                <w:sz w:val="16"/>
              </w:rPr>
              <w:t>AMCLAVOX DUO FORTE 875/125</w:t>
            </w:r>
          </w:p>
        </w:tc>
        <w:tc>
          <w:tcPr>
            <w:tcW w:w="534" w:type="dxa"/>
          </w:tcPr>
          <w:p w14:paraId="3607AABE" w14:textId="77777777" w:rsidR="00AF38E9" w:rsidRPr="00FC4079" w:rsidRDefault="00AF38E9" w:rsidP="00AF38E9">
            <w:pPr>
              <w:spacing w:line="240" w:lineRule="auto"/>
              <w:rPr>
                <w:sz w:val="16"/>
              </w:rPr>
            </w:pPr>
            <w:r w:rsidRPr="00FC4079">
              <w:rPr>
                <w:sz w:val="16"/>
              </w:rPr>
              <w:t>RW</w:t>
            </w:r>
          </w:p>
        </w:tc>
        <w:tc>
          <w:tcPr>
            <w:tcW w:w="633" w:type="dxa"/>
          </w:tcPr>
          <w:p w14:paraId="5F2E15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EEB372" w14:textId="77777777" w:rsidR="00AF38E9" w:rsidRPr="00FC4079" w:rsidRDefault="00AF38E9" w:rsidP="00AF38E9">
            <w:pPr>
              <w:spacing w:line="240" w:lineRule="auto"/>
              <w:rPr>
                <w:sz w:val="16"/>
              </w:rPr>
            </w:pPr>
            <w:r w:rsidRPr="00FC4079">
              <w:rPr>
                <w:sz w:val="16"/>
              </w:rPr>
              <w:t>C5832 C5893</w:t>
            </w:r>
          </w:p>
        </w:tc>
        <w:tc>
          <w:tcPr>
            <w:tcW w:w="1728" w:type="dxa"/>
          </w:tcPr>
          <w:p w14:paraId="3166BEF5" w14:textId="77777777" w:rsidR="00AF38E9" w:rsidRPr="00FC4079" w:rsidRDefault="00AF38E9" w:rsidP="00AF38E9">
            <w:pPr>
              <w:spacing w:line="240" w:lineRule="auto"/>
              <w:rPr>
                <w:sz w:val="16"/>
              </w:rPr>
            </w:pPr>
            <w:r w:rsidRPr="00FC4079">
              <w:rPr>
                <w:sz w:val="16"/>
              </w:rPr>
              <w:t>P5832 P5893</w:t>
            </w:r>
          </w:p>
        </w:tc>
        <w:tc>
          <w:tcPr>
            <w:tcW w:w="682" w:type="dxa"/>
          </w:tcPr>
          <w:p w14:paraId="4DB88CBA" w14:textId="77777777" w:rsidR="00AF38E9" w:rsidRPr="00FC4079" w:rsidRDefault="00AF38E9" w:rsidP="00AF38E9">
            <w:pPr>
              <w:spacing w:line="240" w:lineRule="auto"/>
              <w:rPr>
                <w:sz w:val="16"/>
              </w:rPr>
            </w:pPr>
            <w:r w:rsidRPr="00FC4079">
              <w:rPr>
                <w:sz w:val="16"/>
              </w:rPr>
              <w:t>10</w:t>
            </w:r>
          </w:p>
        </w:tc>
        <w:tc>
          <w:tcPr>
            <w:tcW w:w="682" w:type="dxa"/>
          </w:tcPr>
          <w:p w14:paraId="3BFB9F9A" w14:textId="77777777" w:rsidR="00AF38E9" w:rsidRPr="00FC4079" w:rsidRDefault="00AF38E9" w:rsidP="00AF38E9">
            <w:pPr>
              <w:spacing w:line="240" w:lineRule="auto"/>
              <w:rPr>
                <w:sz w:val="16"/>
              </w:rPr>
            </w:pPr>
            <w:r w:rsidRPr="00FC4079">
              <w:rPr>
                <w:sz w:val="16"/>
              </w:rPr>
              <w:t>0</w:t>
            </w:r>
          </w:p>
        </w:tc>
        <w:tc>
          <w:tcPr>
            <w:tcW w:w="1271" w:type="dxa"/>
          </w:tcPr>
          <w:p w14:paraId="3F269D3A" w14:textId="77777777" w:rsidR="00AF38E9" w:rsidRPr="00FC4079" w:rsidRDefault="00AF38E9" w:rsidP="00AF38E9">
            <w:pPr>
              <w:spacing w:line="240" w:lineRule="auto"/>
              <w:rPr>
                <w:sz w:val="16"/>
              </w:rPr>
            </w:pPr>
          </w:p>
        </w:tc>
        <w:tc>
          <w:tcPr>
            <w:tcW w:w="534" w:type="dxa"/>
          </w:tcPr>
          <w:p w14:paraId="476AA272" w14:textId="77777777" w:rsidR="00AF38E9" w:rsidRPr="00FC4079" w:rsidRDefault="00AF38E9" w:rsidP="00AF38E9">
            <w:pPr>
              <w:spacing w:line="240" w:lineRule="auto"/>
              <w:rPr>
                <w:sz w:val="16"/>
              </w:rPr>
            </w:pPr>
            <w:r w:rsidRPr="00FC4079">
              <w:rPr>
                <w:sz w:val="16"/>
              </w:rPr>
              <w:t>10</w:t>
            </w:r>
          </w:p>
        </w:tc>
        <w:tc>
          <w:tcPr>
            <w:tcW w:w="534" w:type="dxa"/>
          </w:tcPr>
          <w:p w14:paraId="60E6CA3A" w14:textId="77777777" w:rsidR="00AF38E9" w:rsidRPr="00FC4079" w:rsidRDefault="00AF38E9" w:rsidP="00AF38E9">
            <w:pPr>
              <w:spacing w:line="240" w:lineRule="auto"/>
              <w:rPr>
                <w:sz w:val="16"/>
              </w:rPr>
            </w:pPr>
          </w:p>
        </w:tc>
        <w:tc>
          <w:tcPr>
            <w:tcW w:w="864" w:type="dxa"/>
          </w:tcPr>
          <w:p w14:paraId="10E8F29B" w14:textId="77777777" w:rsidR="00AF38E9" w:rsidRPr="00FC4079" w:rsidRDefault="00AF38E9" w:rsidP="00AF38E9">
            <w:pPr>
              <w:spacing w:line="240" w:lineRule="auto"/>
              <w:rPr>
                <w:sz w:val="16"/>
              </w:rPr>
            </w:pPr>
          </w:p>
        </w:tc>
      </w:tr>
      <w:tr w:rsidR="00FC4079" w:rsidRPr="00FC4079" w14:paraId="5B693BF2" w14:textId="77777777" w:rsidTr="00FC4079">
        <w:tc>
          <w:tcPr>
            <w:tcW w:w="1353" w:type="dxa"/>
          </w:tcPr>
          <w:p w14:paraId="1F5D048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E82B390"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072F67F8" w14:textId="77777777" w:rsidR="00AF38E9" w:rsidRPr="00FC4079" w:rsidRDefault="00AF38E9" w:rsidP="00AF38E9">
            <w:pPr>
              <w:spacing w:line="240" w:lineRule="auto"/>
              <w:rPr>
                <w:sz w:val="16"/>
              </w:rPr>
            </w:pPr>
            <w:r w:rsidRPr="00FC4079">
              <w:rPr>
                <w:sz w:val="16"/>
              </w:rPr>
              <w:t>Oral</w:t>
            </w:r>
          </w:p>
        </w:tc>
        <w:tc>
          <w:tcPr>
            <w:tcW w:w="1440" w:type="dxa"/>
          </w:tcPr>
          <w:p w14:paraId="40B4419A" w14:textId="77777777" w:rsidR="00AF38E9" w:rsidRPr="00FC4079" w:rsidRDefault="00AF38E9" w:rsidP="00AF38E9">
            <w:pPr>
              <w:spacing w:line="240" w:lineRule="auto"/>
              <w:rPr>
                <w:sz w:val="16"/>
              </w:rPr>
            </w:pPr>
            <w:r w:rsidRPr="00FC4079">
              <w:rPr>
                <w:sz w:val="16"/>
              </w:rPr>
              <w:t>AMCLAVOX DUO FORTE 875/125</w:t>
            </w:r>
          </w:p>
        </w:tc>
        <w:tc>
          <w:tcPr>
            <w:tcW w:w="534" w:type="dxa"/>
          </w:tcPr>
          <w:p w14:paraId="5E4586BD" w14:textId="77777777" w:rsidR="00AF38E9" w:rsidRPr="00FC4079" w:rsidRDefault="00AF38E9" w:rsidP="00AF38E9">
            <w:pPr>
              <w:spacing w:line="240" w:lineRule="auto"/>
              <w:rPr>
                <w:sz w:val="16"/>
              </w:rPr>
            </w:pPr>
            <w:r w:rsidRPr="00FC4079">
              <w:rPr>
                <w:sz w:val="16"/>
              </w:rPr>
              <w:t>RW</w:t>
            </w:r>
          </w:p>
        </w:tc>
        <w:tc>
          <w:tcPr>
            <w:tcW w:w="633" w:type="dxa"/>
          </w:tcPr>
          <w:p w14:paraId="2C4ED9AD" w14:textId="77777777" w:rsidR="00AF38E9" w:rsidRPr="00FC4079" w:rsidRDefault="00AF38E9" w:rsidP="00AF38E9">
            <w:pPr>
              <w:spacing w:line="240" w:lineRule="auto"/>
              <w:rPr>
                <w:sz w:val="16"/>
              </w:rPr>
            </w:pPr>
            <w:r w:rsidRPr="00FC4079">
              <w:rPr>
                <w:sz w:val="16"/>
              </w:rPr>
              <w:t xml:space="preserve">PDP </w:t>
            </w:r>
          </w:p>
        </w:tc>
        <w:tc>
          <w:tcPr>
            <w:tcW w:w="1728" w:type="dxa"/>
          </w:tcPr>
          <w:p w14:paraId="68019398" w14:textId="77777777" w:rsidR="00AF38E9" w:rsidRPr="00FC4079" w:rsidRDefault="00AF38E9" w:rsidP="00AF38E9">
            <w:pPr>
              <w:spacing w:line="240" w:lineRule="auto"/>
              <w:rPr>
                <w:sz w:val="16"/>
              </w:rPr>
            </w:pPr>
            <w:r w:rsidRPr="00FC4079">
              <w:rPr>
                <w:sz w:val="16"/>
              </w:rPr>
              <w:t>C5833 C5894</w:t>
            </w:r>
          </w:p>
        </w:tc>
        <w:tc>
          <w:tcPr>
            <w:tcW w:w="1728" w:type="dxa"/>
          </w:tcPr>
          <w:p w14:paraId="1F880E94" w14:textId="77777777" w:rsidR="00AF38E9" w:rsidRPr="00FC4079" w:rsidRDefault="00AF38E9" w:rsidP="00AF38E9">
            <w:pPr>
              <w:spacing w:line="240" w:lineRule="auto"/>
              <w:rPr>
                <w:sz w:val="16"/>
              </w:rPr>
            </w:pPr>
            <w:r w:rsidRPr="00FC4079">
              <w:rPr>
                <w:sz w:val="16"/>
              </w:rPr>
              <w:t>P5833 P5894</w:t>
            </w:r>
          </w:p>
        </w:tc>
        <w:tc>
          <w:tcPr>
            <w:tcW w:w="682" w:type="dxa"/>
          </w:tcPr>
          <w:p w14:paraId="41A40DDF" w14:textId="77777777" w:rsidR="00AF38E9" w:rsidRPr="00FC4079" w:rsidRDefault="00AF38E9" w:rsidP="00AF38E9">
            <w:pPr>
              <w:spacing w:line="240" w:lineRule="auto"/>
              <w:rPr>
                <w:sz w:val="16"/>
              </w:rPr>
            </w:pPr>
            <w:r w:rsidRPr="00FC4079">
              <w:rPr>
                <w:sz w:val="16"/>
              </w:rPr>
              <w:t>10</w:t>
            </w:r>
          </w:p>
        </w:tc>
        <w:tc>
          <w:tcPr>
            <w:tcW w:w="682" w:type="dxa"/>
          </w:tcPr>
          <w:p w14:paraId="4DB4F023" w14:textId="77777777" w:rsidR="00AF38E9" w:rsidRPr="00FC4079" w:rsidRDefault="00AF38E9" w:rsidP="00AF38E9">
            <w:pPr>
              <w:spacing w:line="240" w:lineRule="auto"/>
              <w:rPr>
                <w:sz w:val="16"/>
              </w:rPr>
            </w:pPr>
            <w:r w:rsidRPr="00FC4079">
              <w:rPr>
                <w:sz w:val="16"/>
              </w:rPr>
              <w:t>0</w:t>
            </w:r>
          </w:p>
        </w:tc>
        <w:tc>
          <w:tcPr>
            <w:tcW w:w="1271" w:type="dxa"/>
          </w:tcPr>
          <w:p w14:paraId="316D5D89" w14:textId="77777777" w:rsidR="00AF38E9" w:rsidRPr="00FC4079" w:rsidRDefault="00AF38E9" w:rsidP="00AF38E9">
            <w:pPr>
              <w:spacing w:line="240" w:lineRule="auto"/>
              <w:rPr>
                <w:sz w:val="16"/>
              </w:rPr>
            </w:pPr>
          </w:p>
        </w:tc>
        <w:tc>
          <w:tcPr>
            <w:tcW w:w="534" w:type="dxa"/>
          </w:tcPr>
          <w:p w14:paraId="4BAA1D0C" w14:textId="77777777" w:rsidR="00AF38E9" w:rsidRPr="00FC4079" w:rsidRDefault="00AF38E9" w:rsidP="00AF38E9">
            <w:pPr>
              <w:spacing w:line="240" w:lineRule="auto"/>
              <w:rPr>
                <w:sz w:val="16"/>
              </w:rPr>
            </w:pPr>
            <w:r w:rsidRPr="00FC4079">
              <w:rPr>
                <w:sz w:val="16"/>
              </w:rPr>
              <w:t>10</w:t>
            </w:r>
          </w:p>
        </w:tc>
        <w:tc>
          <w:tcPr>
            <w:tcW w:w="534" w:type="dxa"/>
          </w:tcPr>
          <w:p w14:paraId="58292BC0" w14:textId="77777777" w:rsidR="00AF38E9" w:rsidRPr="00FC4079" w:rsidRDefault="00AF38E9" w:rsidP="00AF38E9">
            <w:pPr>
              <w:spacing w:line="240" w:lineRule="auto"/>
              <w:rPr>
                <w:sz w:val="16"/>
              </w:rPr>
            </w:pPr>
          </w:p>
        </w:tc>
        <w:tc>
          <w:tcPr>
            <w:tcW w:w="864" w:type="dxa"/>
          </w:tcPr>
          <w:p w14:paraId="3E804F26" w14:textId="77777777" w:rsidR="00AF38E9" w:rsidRPr="00FC4079" w:rsidRDefault="00AF38E9" w:rsidP="00AF38E9">
            <w:pPr>
              <w:spacing w:line="240" w:lineRule="auto"/>
              <w:rPr>
                <w:sz w:val="16"/>
              </w:rPr>
            </w:pPr>
          </w:p>
        </w:tc>
      </w:tr>
      <w:tr w:rsidR="00FC4079" w:rsidRPr="00FC4079" w14:paraId="3D02288C" w14:textId="77777777" w:rsidTr="00FC4079">
        <w:tc>
          <w:tcPr>
            <w:tcW w:w="1353" w:type="dxa"/>
          </w:tcPr>
          <w:p w14:paraId="6F2D9644"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2EAA95C"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3F701599" w14:textId="77777777" w:rsidR="00AF38E9" w:rsidRPr="00FC4079" w:rsidRDefault="00AF38E9" w:rsidP="00AF38E9">
            <w:pPr>
              <w:spacing w:line="240" w:lineRule="auto"/>
              <w:rPr>
                <w:sz w:val="16"/>
              </w:rPr>
            </w:pPr>
            <w:r w:rsidRPr="00FC4079">
              <w:rPr>
                <w:sz w:val="16"/>
              </w:rPr>
              <w:t>Oral</w:t>
            </w:r>
          </w:p>
        </w:tc>
        <w:tc>
          <w:tcPr>
            <w:tcW w:w="1440" w:type="dxa"/>
          </w:tcPr>
          <w:p w14:paraId="49F96CFE" w14:textId="77777777" w:rsidR="00AF38E9" w:rsidRPr="00FC4079" w:rsidRDefault="00AF38E9" w:rsidP="00AF38E9">
            <w:pPr>
              <w:spacing w:line="240" w:lineRule="auto"/>
              <w:rPr>
                <w:sz w:val="16"/>
              </w:rPr>
            </w:pPr>
            <w:r w:rsidRPr="00FC4079">
              <w:rPr>
                <w:sz w:val="16"/>
              </w:rPr>
              <w:t>AMCLAVOX DUO FORTE 875/125</w:t>
            </w:r>
          </w:p>
        </w:tc>
        <w:tc>
          <w:tcPr>
            <w:tcW w:w="534" w:type="dxa"/>
          </w:tcPr>
          <w:p w14:paraId="00D72106" w14:textId="77777777" w:rsidR="00AF38E9" w:rsidRPr="00FC4079" w:rsidRDefault="00AF38E9" w:rsidP="00AF38E9">
            <w:pPr>
              <w:spacing w:line="240" w:lineRule="auto"/>
              <w:rPr>
                <w:sz w:val="16"/>
              </w:rPr>
            </w:pPr>
            <w:r w:rsidRPr="00FC4079">
              <w:rPr>
                <w:sz w:val="16"/>
              </w:rPr>
              <w:t>RW</w:t>
            </w:r>
          </w:p>
        </w:tc>
        <w:tc>
          <w:tcPr>
            <w:tcW w:w="633" w:type="dxa"/>
          </w:tcPr>
          <w:p w14:paraId="581A810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D3C215" w14:textId="77777777" w:rsidR="00AF38E9" w:rsidRPr="00FC4079" w:rsidRDefault="00AF38E9" w:rsidP="00AF38E9">
            <w:pPr>
              <w:spacing w:line="240" w:lineRule="auto"/>
              <w:rPr>
                <w:sz w:val="16"/>
              </w:rPr>
            </w:pPr>
            <w:r w:rsidRPr="00FC4079">
              <w:rPr>
                <w:sz w:val="16"/>
              </w:rPr>
              <w:t>C10413</w:t>
            </w:r>
          </w:p>
        </w:tc>
        <w:tc>
          <w:tcPr>
            <w:tcW w:w="1728" w:type="dxa"/>
          </w:tcPr>
          <w:p w14:paraId="55C95FD7" w14:textId="77777777" w:rsidR="00AF38E9" w:rsidRPr="00FC4079" w:rsidRDefault="00AF38E9" w:rsidP="00AF38E9">
            <w:pPr>
              <w:spacing w:line="240" w:lineRule="auto"/>
              <w:rPr>
                <w:sz w:val="16"/>
              </w:rPr>
            </w:pPr>
            <w:r w:rsidRPr="00FC4079">
              <w:rPr>
                <w:sz w:val="16"/>
              </w:rPr>
              <w:t>P10413</w:t>
            </w:r>
          </w:p>
        </w:tc>
        <w:tc>
          <w:tcPr>
            <w:tcW w:w="682" w:type="dxa"/>
          </w:tcPr>
          <w:p w14:paraId="296EAE7F" w14:textId="77777777" w:rsidR="00AF38E9" w:rsidRPr="00FC4079" w:rsidRDefault="00AF38E9" w:rsidP="00AF38E9">
            <w:pPr>
              <w:spacing w:line="240" w:lineRule="auto"/>
              <w:rPr>
                <w:sz w:val="16"/>
              </w:rPr>
            </w:pPr>
            <w:r w:rsidRPr="00FC4079">
              <w:rPr>
                <w:sz w:val="16"/>
              </w:rPr>
              <w:t>20</w:t>
            </w:r>
          </w:p>
        </w:tc>
        <w:tc>
          <w:tcPr>
            <w:tcW w:w="682" w:type="dxa"/>
          </w:tcPr>
          <w:p w14:paraId="16290D7D" w14:textId="77777777" w:rsidR="00AF38E9" w:rsidRPr="00FC4079" w:rsidRDefault="00AF38E9" w:rsidP="00AF38E9">
            <w:pPr>
              <w:spacing w:line="240" w:lineRule="auto"/>
              <w:rPr>
                <w:sz w:val="16"/>
              </w:rPr>
            </w:pPr>
            <w:r w:rsidRPr="00FC4079">
              <w:rPr>
                <w:sz w:val="16"/>
              </w:rPr>
              <w:t>0</w:t>
            </w:r>
          </w:p>
        </w:tc>
        <w:tc>
          <w:tcPr>
            <w:tcW w:w="1271" w:type="dxa"/>
          </w:tcPr>
          <w:p w14:paraId="3FF73599" w14:textId="77777777" w:rsidR="00AF38E9" w:rsidRPr="00FC4079" w:rsidRDefault="00AF38E9" w:rsidP="00AF38E9">
            <w:pPr>
              <w:spacing w:line="240" w:lineRule="auto"/>
              <w:rPr>
                <w:sz w:val="16"/>
              </w:rPr>
            </w:pPr>
          </w:p>
        </w:tc>
        <w:tc>
          <w:tcPr>
            <w:tcW w:w="534" w:type="dxa"/>
          </w:tcPr>
          <w:p w14:paraId="09D00979" w14:textId="77777777" w:rsidR="00AF38E9" w:rsidRPr="00FC4079" w:rsidRDefault="00AF38E9" w:rsidP="00AF38E9">
            <w:pPr>
              <w:spacing w:line="240" w:lineRule="auto"/>
              <w:rPr>
                <w:sz w:val="16"/>
              </w:rPr>
            </w:pPr>
            <w:r w:rsidRPr="00FC4079">
              <w:rPr>
                <w:sz w:val="16"/>
              </w:rPr>
              <w:t>10</w:t>
            </w:r>
          </w:p>
        </w:tc>
        <w:tc>
          <w:tcPr>
            <w:tcW w:w="534" w:type="dxa"/>
          </w:tcPr>
          <w:p w14:paraId="0D082719" w14:textId="77777777" w:rsidR="00AF38E9" w:rsidRPr="00FC4079" w:rsidRDefault="00AF38E9" w:rsidP="00AF38E9">
            <w:pPr>
              <w:spacing w:line="240" w:lineRule="auto"/>
              <w:rPr>
                <w:sz w:val="16"/>
              </w:rPr>
            </w:pPr>
          </w:p>
        </w:tc>
        <w:tc>
          <w:tcPr>
            <w:tcW w:w="864" w:type="dxa"/>
          </w:tcPr>
          <w:p w14:paraId="0CD0B025" w14:textId="77777777" w:rsidR="00AF38E9" w:rsidRPr="00FC4079" w:rsidRDefault="00AF38E9" w:rsidP="00AF38E9">
            <w:pPr>
              <w:spacing w:line="240" w:lineRule="auto"/>
              <w:rPr>
                <w:sz w:val="16"/>
              </w:rPr>
            </w:pPr>
          </w:p>
        </w:tc>
      </w:tr>
      <w:tr w:rsidR="00FC4079" w:rsidRPr="00FC4079" w14:paraId="69002C05" w14:textId="77777777" w:rsidTr="00FC4079">
        <w:tc>
          <w:tcPr>
            <w:tcW w:w="1353" w:type="dxa"/>
          </w:tcPr>
          <w:p w14:paraId="16DA6A0A"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422B9AE"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533A1CF4" w14:textId="77777777" w:rsidR="00AF38E9" w:rsidRPr="00FC4079" w:rsidRDefault="00AF38E9" w:rsidP="00AF38E9">
            <w:pPr>
              <w:spacing w:line="240" w:lineRule="auto"/>
              <w:rPr>
                <w:sz w:val="16"/>
              </w:rPr>
            </w:pPr>
            <w:r w:rsidRPr="00FC4079">
              <w:rPr>
                <w:sz w:val="16"/>
              </w:rPr>
              <w:t>Oral</w:t>
            </w:r>
          </w:p>
        </w:tc>
        <w:tc>
          <w:tcPr>
            <w:tcW w:w="1440" w:type="dxa"/>
          </w:tcPr>
          <w:p w14:paraId="7775A730" w14:textId="77777777" w:rsidR="00AF38E9" w:rsidRPr="00FC4079" w:rsidRDefault="00AF38E9" w:rsidP="00AF38E9">
            <w:pPr>
              <w:spacing w:line="240" w:lineRule="auto"/>
              <w:rPr>
                <w:sz w:val="16"/>
              </w:rPr>
            </w:pPr>
            <w:r w:rsidRPr="00FC4079">
              <w:rPr>
                <w:sz w:val="16"/>
              </w:rPr>
              <w:t>AmoxyClav generichealth 875/125</w:t>
            </w:r>
          </w:p>
        </w:tc>
        <w:tc>
          <w:tcPr>
            <w:tcW w:w="534" w:type="dxa"/>
          </w:tcPr>
          <w:p w14:paraId="779BC183" w14:textId="77777777" w:rsidR="00AF38E9" w:rsidRPr="00FC4079" w:rsidRDefault="00AF38E9" w:rsidP="00AF38E9">
            <w:pPr>
              <w:spacing w:line="240" w:lineRule="auto"/>
              <w:rPr>
                <w:sz w:val="16"/>
              </w:rPr>
            </w:pPr>
            <w:r w:rsidRPr="00FC4079">
              <w:rPr>
                <w:sz w:val="16"/>
              </w:rPr>
              <w:t>HQ</w:t>
            </w:r>
          </w:p>
        </w:tc>
        <w:tc>
          <w:tcPr>
            <w:tcW w:w="633" w:type="dxa"/>
          </w:tcPr>
          <w:p w14:paraId="2D5BC0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E7012B" w14:textId="77777777" w:rsidR="00AF38E9" w:rsidRPr="00FC4079" w:rsidRDefault="00AF38E9" w:rsidP="00AF38E9">
            <w:pPr>
              <w:spacing w:line="240" w:lineRule="auto"/>
              <w:rPr>
                <w:sz w:val="16"/>
              </w:rPr>
            </w:pPr>
            <w:r w:rsidRPr="00FC4079">
              <w:rPr>
                <w:sz w:val="16"/>
              </w:rPr>
              <w:t>C5832 C5893</w:t>
            </w:r>
          </w:p>
        </w:tc>
        <w:tc>
          <w:tcPr>
            <w:tcW w:w="1728" w:type="dxa"/>
          </w:tcPr>
          <w:p w14:paraId="40248B2A" w14:textId="77777777" w:rsidR="00AF38E9" w:rsidRPr="00FC4079" w:rsidRDefault="00AF38E9" w:rsidP="00AF38E9">
            <w:pPr>
              <w:spacing w:line="240" w:lineRule="auto"/>
              <w:rPr>
                <w:sz w:val="16"/>
              </w:rPr>
            </w:pPr>
            <w:r w:rsidRPr="00FC4079">
              <w:rPr>
                <w:sz w:val="16"/>
              </w:rPr>
              <w:t>P5832 P5893</w:t>
            </w:r>
          </w:p>
        </w:tc>
        <w:tc>
          <w:tcPr>
            <w:tcW w:w="682" w:type="dxa"/>
          </w:tcPr>
          <w:p w14:paraId="54FB9B1B" w14:textId="77777777" w:rsidR="00AF38E9" w:rsidRPr="00FC4079" w:rsidRDefault="00AF38E9" w:rsidP="00AF38E9">
            <w:pPr>
              <w:spacing w:line="240" w:lineRule="auto"/>
              <w:rPr>
                <w:sz w:val="16"/>
              </w:rPr>
            </w:pPr>
            <w:r w:rsidRPr="00FC4079">
              <w:rPr>
                <w:sz w:val="16"/>
              </w:rPr>
              <w:t>10</w:t>
            </w:r>
          </w:p>
        </w:tc>
        <w:tc>
          <w:tcPr>
            <w:tcW w:w="682" w:type="dxa"/>
          </w:tcPr>
          <w:p w14:paraId="537A3446" w14:textId="77777777" w:rsidR="00AF38E9" w:rsidRPr="00FC4079" w:rsidRDefault="00AF38E9" w:rsidP="00AF38E9">
            <w:pPr>
              <w:spacing w:line="240" w:lineRule="auto"/>
              <w:rPr>
                <w:sz w:val="16"/>
              </w:rPr>
            </w:pPr>
            <w:r w:rsidRPr="00FC4079">
              <w:rPr>
                <w:sz w:val="16"/>
              </w:rPr>
              <w:t>0</w:t>
            </w:r>
          </w:p>
        </w:tc>
        <w:tc>
          <w:tcPr>
            <w:tcW w:w="1271" w:type="dxa"/>
          </w:tcPr>
          <w:p w14:paraId="123436A0" w14:textId="77777777" w:rsidR="00AF38E9" w:rsidRPr="00FC4079" w:rsidRDefault="00AF38E9" w:rsidP="00AF38E9">
            <w:pPr>
              <w:spacing w:line="240" w:lineRule="auto"/>
              <w:rPr>
                <w:sz w:val="16"/>
              </w:rPr>
            </w:pPr>
          </w:p>
        </w:tc>
        <w:tc>
          <w:tcPr>
            <w:tcW w:w="534" w:type="dxa"/>
          </w:tcPr>
          <w:p w14:paraId="78205FC1" w14:textId="77777777" w:rsidR="00AF38E9" w:rsidRPr="00FC4079" w:rsidRDefault="00AF38E9" w:rsidP="00AF38E9">
            <w:pPr>
              <w:spacing w:line="240" w:lineRule="auto"/>
              <w:rPr>
                <w:sz w:val="16"/>
              </w:rPr>
            </w:pPr>
            <w:r w:rsidRPr="00FC4079">
              <w:rPr>
                <w:sz w:val="16"/>
              </w:rPr>
              <w:t>10</w:t>
            </w:r>
          </w:p>
        </w:tc>
        <w:tc>
          <w:tcPr>
            <w:tcW w:w="534" w:type="dxa"/>
          </w:tcPr>
          <w:p w14:paraId="0D0661D5" w14:textId="77777777" w:rsidR="00AF38E9" w:rsidRPr="00FC4079" w:rsidRDefault="00AF38E9" w:rsidP="00AF38E9">
            <w:pPr>
              <w:spacing w:line="240" w:lineRule="auto"/>
              <w:rPr>
                <w:sz w:val="16"/>
              </w:rPr>
            </w:pPr>
          </w:p>
        </w:tc>
        <w:tc>
          <w:tcPr>
            <w:tcW w:w="864" w:type="dxa"/>
          </w:tcPr>
          <w:p w14:paraId="48E3DF73" w14:textId="77777777" w:rsidR="00AF38E9" w:rsidRPr="00FC4079" w:rsidRDefault="00AF38E9" w:rsidP="00AF38E9">
            <w:pPr>
              <w:spacing w:line="240" w:lineRule="auto"/>
              <w:rPr>
                <w:sz w:val="16"/>
              </w:rPr>
            </w:pPr>
          </w:p>
        </w:tc>
      </w:tr>
      <w:tr w:rsidR="00FC4079" w:rsidRPr="00FC4079" w14:paraId="5992303A" w14:textId="77777777" w:rsidTr="00FC4079">
        <w:tc>
          <w:tcPr>
            <w:tcW w:w="1353" w:type="dxa"/>
          </w:tcPr>
          <w:p w14:paraId="46A5B593"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E33A89C"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7ED84B33" w14:textId="77777777" w:rsidR="00AF38E9" w:rsidRPr="00FC4079" w:rsidRDefault="00AF38E9" w:rsidP="00AF38E9">
            <w:pPr>
              <w:spacing w:line="240" w:lineRule="auto"/>
              <w:rPr>
                <w:sz w:val="16"/>
              </w:rPr>
            </w:pPr>
            <w:r w:rsidRPr="00FC4079">
              <w:rPr>
                <w:sz w:val="16"/>
              </w:rPr>
              <w:t>Oral</w:t>
            </w:r>
          </w:p>
        </w:tc>
        <w:tc>
          <w:tcPr>
            <w:tcW w:w="1440" w:type="dxa"/>
          </w:tcPr>
          <w:p w14:paraId="4AC9DE42" w14:textId="77777777" w:rsidR="00AF38E9" w:rsidRPr="00FC4079" w:rsidRDefault="00AF38E9" w:rsidP="00AF38E9">
            <w:pPr>
              <w:spacing w:line="240" w:lineRule="auto"/>
              <w:rPr>
                <w:sz w:val="16"/>
              </w:rPr>
            </w:pPr>
            <w:r w:rsidRPr="00FC4079">
              <w:rPr>
                <w:sz w:val="16"/>
              </w:rPr>
              <w:t>AmoxyClav generichealth 875/125</w:t>
            </w:r>
          </w:p>
        </w:tc>
        <w:tc>
          <w:tcPr>
            <w:tcW w:w="534" w:type="dxa"/>
          </w:tcPr>
          <w:p w14:paraId="3D607832" w14:textId="77777777" w:rsidR="00AF38E9" w:rsidRPr="00FC4079" w:rsidRDefault="00AF38E9" w:rsidP="00AF38E9">
            <w:pPr>
              <w:spacing w:line="240" w:lineRule="auto"/>
              <w:rPr>
                <w:sz w:val="16"/>
              </w:rPr>
            </w:pPr>
            <w:r w:rsidRPr="00FC4079">
              <w:rPr>
                <w:sz w:val="16"/>
              </w:rPr>
              <w:t>HQ</w:t>
            </w:r>
          </w:p>
        </w:tc>
        <w:tc>
          <w:tcPr>
            <w:tcW w:w="633" w:type="dxa"/>
          </w:tcPr>
          <w:p w14:paraId="38EFF76C" w14:textId="77777777" w:rsidR="00AF38E9" w:rsidRPr="00FC4079" w:rsidRDefault="00AF38E9" w:rsidP="00AF38E9">
            <w:pPr>
              <w:spacing w:line="240" w:lineRule="auto"/>
              <w:rPr>
                <w:sz w:val="16"/>
              </w:rPr>
            </w:pPr>
            <w:r w:rsidRPr="00FC4079">
              <w:rPr>
                <w:sz w:val="16"/>
              </w:rPr>
              <w:t xml:space="preserve">PDP </w:t>
            </w:r>
          </w:p>
        </w:tc>
        <w:tc>
          <w:tcPr>
            <w:tcW w:w="1728" w:type="dxa"/>
          </w:tcPr>
          <w:p w14:paraId="68F3BB3B" w14:textId="77777777" w:rsidR="00AF38E9" w:rsidRPr="00FC4079" w:rsidRDefault="00AF38E9" w:rsidP="00AF38E9">
            <w:pPr>
              <w:spacing w:line="240" w:lineRule="auto"/>
              <w:rPr>
                <w:sz w:val="16"/>
              </w:rPr>
            </w:pPr>
            <w:r w:rsidRPr="00FC4079">
              <w:rPr>
                <w:sz w:val="16"/>
              </w:rPr>
              <w:t>C5833 C5894</w:t>
            </w:r>
          </w:p>
        </w:tc>
        <w:tc>
          <w:tcPr>
            <w:tcW w:w="1728" w:type="dxa"/>
          </w:tcPr>
          <w:p w14:paraId="6962ADD5" w14:textId="77777777" w:rsidR="00AF38E9" w:rsidRPr="00FC4079" w:rsidRDefault="00AF38E9" w:rsidP="00AF38E9">
            <w:pPr>
              <w:spacing w:line="240" w:lineRule="auto"/>
              <w:rPr>
                <w:sz w:val="16"/>
              </w:rPr>
            </w:pPr>
            <w:r w:rsidRPr="00FC4079">
              <w:rPr>
                <w:sz w:val="16"/>
              </w:rPr>
              <w:t>P5833 P5894</w:t>
            </w:r>
          </w:p>
        </w:tc>
        <w:tc>
          <w:tcPr>
            <w:tcW w:w="682" w:type="dxa"/>
          </w:tcPr>
          <w:p w14:paraId="09B3B7B2" w14:textId="77777777" w:rsidR="00AF38E9" w:rsidRPr="00FC4079" w:rsidRDefault="00AF38E9" w:rsidP="00AF38E9">
            <w:pPr>
              <w:spacing w:line="240" w:lineRule="auto"/>
              <w:rPr>
                <w:sz w:val="16"/>
              </w:rPr>
            </w:pPr>
            <w:r w:rsidRPr="00FC4079">
              <w:rPr>
                <w:sz w:val="16"/>
              </w:rPr>
              <w:t>10</w:t>
            </w:r>
          </w:p>
        </w:tc>
        <w:tc>
          <w:tcPr>
            <w:tcW w:w="682" w:type="dxa"/>
          </w:tcPr>
          <w:p w14:paraId="4E9AF00B" w14:textId="77777777" w:rsidR="00AF38E9" w:rsidRPr="00FC4079" w:rsidRDefault="00AF38E9" w:rsidP="00AF38E9">
            <w:pPr>
              <w:spacing w:line="240" w:lineRule="auto"/>
              <w:rPr>
                <w:sz w:val="16"/>
              </w:rPr>
            </w:pPr>
            <w:r w:rsidRPr="00FC4079">
              <w:rPr>
                <w:sz w:val="16"/>
              </w:rPr>
              <w:t>0</w:t>
            </w:r>
          </w:p>
        </w:tc>
        <w:tc>
          <w:tcPr>
            <w:tcW w:w="1271" w:type="dxa"/>
          </w:tcPr>
          <w:p w14:paraId="28F7C1AB" w14:textId="77777777" w:rsidR="00AF38E9" w:rsidRPr="00FC4079" w:rsidRDefault="00AF38E9" w:rsidP="00AF38E9">
            <w:pPr>
              <w:spacing w:line="240" w:lineRule="auto"/>
              <w:rPr>
                <w:sz w:val="16"/>
              </w:rPr>
            </w:pPr>
          </w:p>
        </w:tc>
        <w:tc>
          <w:tcPr>
            <w:tcW w:w="534" w:type="dxa"/>
          </w:tcPr>
          <w:p w14:paraId="43CD97A2" w14:textId="77777777" w:rsidR="00AF38E9" w:rsidRPr="00FC4079" w:rsidRDefault="00AF38E9" w:rsidP="00AF38E9">
            <w:pPr>
              <w:spacing w:line="240" w:lineRule="auto"/>
              <w:rPr>
                <w:sz w:val="16"/>
              </w:rPr>
            </w:pPr>
            <w:r w:rsidRPr="00FC4079">
              <w:rPr>
                <w:sz w:val="16"/>
              </w:rPr>
              <w:t>10</w:t>
            </w:r>
          </w:p>
        </w:tc>
        <w:tc>
          <w:tcPr>
            <w:tcW w:w="534" w:type="dxa"/>
          </w:tcPr>
          <w:p w14:paraId="413F0BE0" w14:textId="77777777" w:rsidR="00AF38E9" w:rsidRPr="00FC4079" w:rsidRDefault="00AF38E9" w:rsidP="00AF38E9">
            <w:pPr>
              <w:spacing w:line="240" w:lineRule="auto"/>
              <w:rPr>
                <w:sz w:val="16"/>
              </w:rPr>
            </w:pPr>
          </w:p>
        </w:tc>
        <w:tc>
          <w:tcPr>
            <w:tcW w:w="864" w:type="dxa"/>
          </w:tcPr>
          <w:p w14:paraId="2AB76B0A" w14:textId="77777777" w:rsidR="00AF38E9" w:rsidRPr="00FC4079" w:rsidRDefault="00AF38E9" w:rsidP="00AF38E9">
            <w:pPr>
              <w:spacing w:line="240" w:lineRule="auto"/>
              <w:rPr>
                <w:sz w:val="16"/>
              </w:rPr>
            </w:pPr>
          </w:p>
        </w:tc>
      </w:tr>
      <w:tr w:rsidR="00FC4079" w:rsidRPr="00FC4079" w14:paraId="6151323D" w14:textId="77777777" w:rsidTr="00FC4079">
        <w:tc>
          <w:tcPr>
            <w:tcW w:w="1353" w:type="dxa"/>
          </w:tcPr>
          <w:p w14:paraId="585119DB"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A59B8E8"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F1767A9" w14:textId="77777777" w:rsidR="00AF38E9" w:rsidRPr="00FC4079" w:rsidRDefault="00AF38E9" w:rsidP="00AF38E9">
            <w:pPr>
              <w:spacing w:line="240" w:lineRule="auto"/>
              <w:rPr>
                <w:sz w:val="16"/>
              </w:rPr>
            </w:pPr>
            <w:r w:rsidRPr="00FC4079">
              <w:rPr>
                <w:sz w:val="16"/>
              </w:rPr>
              <w:t>Oral</w:t>
            </w:r>
          </w:p>
        </w:tc>
        <w:tc>
          <w:tcPr>
            <w:tcW w:w="1440" w:type="dxa"/>
          </w:tcPr>
          <w:p w14:paraId="5FF08DE4" w14:textId="77777777" w:rsidR="00AF38E9" w:rsidRPr="00FC4079" w:rsidRDefault="00AF38E9" w:rsidP="00AF38E9">
            <w:pPr>
              <w:spacing w:line="240" w:lineRule="auto"/>
              <w:rPr>
                <w:sz w:val="16"/>
              </w:rPr>
            </w:pPr>
            <w:r w:rsidRPr="00FC4079">
              <w:rPr>
                <w:sz w:val="16"/>
              </w:rPr>
              <w:t>AmoxyClav generichealth 875/125</w:t>
            </w:r>
          </w:p>
        </w:tc>
        <w:tc>
          <w:tcPr>
            <w:tcW w:w="534" w:type="dxa"/>
          </w:tcPr>
          <w:p w14:paraId="2A805951" w14:textId="77777777" w:rsidR="00AF38E9" w:rsidRPr="00FC4079" w:rsidRDefault="00AF38E9" w:rsidP="00AF38E9">
            <w:pPr>
              <w:spacing w:line="240" w:lineRule="auto"/>
              <w:rPr>
                <w:sz w:val="16"/>
              </w:rPr>
            </w:pPr>
            <w:r w:rsidRPr="00FC4079">
              <w:rPr>
                <w:sz w:val="16"/>
              </w:rPr>
              <w:t>HQ</w:t>
            </w:r>
          </w:p>
        </w:tc>
        <w:tc>
          <w:tcPr>
            <w:tcW w:w="633" w:type="dxa"/>
          </w:tcPr>
          <w:p w14:paraId="18EF4B1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1FD8CB" w14:textId="77777777" w:rsidR="00AF38E9" w:rsidRPr="00FC4079" w:rsidRDefault="00AF38E9" w:rsidP="00AF38E9">
            <w:pPr>
              <w:spacing w:line="240" w:lineRule="auto"/>
              <w:rPr>
                <w:sz w:val="16"/>
              </w:rPr>
            </w:pPr>
            <w:r w:rsidRPr="00FC4079">
              <w:rPr>
                <w:sz w:val="16"/>
              </w:rPr>
              <w:t>C10413</w:t>
            </w:r>
          </w:p>
        </w:tc>
        <w:tc>
          <w:tcPr>
            <w:tcW w:w="1728" w:type="dxa"/>
          </w:tcPr>
          <w:p w14:paraId="73CCA2C2" w14:textId="77777777" w:rsidR="00AF38E9" w:rsidRPr="00FC4079" w:rsidRDefault="00AF38E9" w:rsidP="00AF38E9">
            <w:pPr>
              <w:spacing w:line="240" w:lineRule="auto"/>
              <w:rPr>
                <w:sz w:val="16"/>
              </w:rPr>
            </w:pPr>
            <w:r w:rsidRPr="00FC4079">
              <w:rPr>
                <w:sz w:val="16"/>
              </w:rPr>
              <w:t>P10413</w:t>
            </w:r>
          </w:p>
        </w:tc>
        <w:tc>
          <w:tcPr>
            <w:tcW w:w="682" w:type="dxa"/>
          </w:tcPr>
          <w:p w14:paraId="0C8CE377" w14:textId="77777777" w:rsidR="00AF38E9" w:rsidRPr="00FC4079" w:rsidRDefault="00AF38E9" w:rsidP="00AF38E9">
            <w:pPr>
              <w:spacing w:line="240" w:lineRule="auto"/>
              <w:rPr>
                <w:sz w:val="16"/>
              </w:rPr>
            </w:pPr>
            <w:r w:rsidRPr="00FC4079">
              <w:rPr>
                <w:sz w:val="16"/>
              </w:rPr>
              <w:t>20</w:t>
            </w:r>
          </w:p>
        </w:tc>
        <w:tc>
          <w:tcPr>
            <w:tcW w:w="682" w:type="dxa"/>
          </w:tcPr>
          <w:p w14:paraId="13FF10CB" w14:textId="77777777" w:rsidR="00AF38E9" w:rsidRPr="00FC4079" w:rsidRDefault="00AF38E9" w:rsidP="00AF38E9">
            <w:pPr>
              <w:spacing w:line="240" w:lineRule="auto"/>
              <w:rPr>
                <w:sz w:val="16"/>
              </w:rPr>
            </w:pPr>
            <w:r w:rsidRPr="00FC4079">
              <w:rPr>
                <w:sz w:val="16"/>
              </w:rPr>
              <w:t>0</w:t>
            </w:r>
          </w:p>
        </w:tc>
        <w:tc>
          <w:tcPr>
            <w:tcW w:w="1271" w:type="dxa"/>
          </w:tcPr>
          <w:p w14:paraId="3B33F6F1" w14:textId="77777777" w:rsidR="00AF38E9" w:rsidRPr="00FC4079" w:rsidRDefault="00AF38E9" w:rsidP="00AF38E9">
            <w:pPr>
              <w:spacing w:line="240" w:lineRule="auto"/>
              <w:rPr>
                <w:sz w:val="16"/>
              </w:rPr>
            </w:pPr>
          </w:p>
        </w:tc>
        <w:tc>
          <w:tcPr>
            <w:tcW w:w="534" w:type="dxa"/>
          </w:tcPr>
          <w:p w14:paraId="5395420F" w14:textId="77777777" w:rsidR="00AF38E9" w:rsidRPr="00FC4079" w:rsidRDefault="00AF38E9" w:rsidP="00AF38E9">
            <w:pPr>
              <w:spacing w:line="240" w:lineRule="auto"/>
              <w:rPr>
                <w:sz w:val="16"/>
              </w:rPr>
            </w:pPr>
            <w:r w:rsidRPr="00FC4079">
              <w:rPr>
                <w:sz w:val="16"/>
              </w:rPr>
              <w:t>10</w:t>
            </w:r>
          </w:p>
        </w:tc>
        <w:tc>
          <w:tcPr>
            <w:tcW w:w="534" w:type="dxa"/>
          </w:tcPr>
          <w:p w14:paraId="2014105E" w14:textId="77777777" w:rsidR="00AF38E9" w:rsidRPr="00FC4079" w:rsidRDefault="00AF38E9" w:rsidP="00AF38E9">
            <w:pPr>
              <w:spacing w:line="240" w:lineRule="auto"/>
              <w:rPr>
                <w:sz w:val="16"/>
              </w:rPr>
            </w:pPr>
          </w:p>
        </w:tc>
        <w:tc>
          <w:tcPr>
            <w:tcW w:w="864" w:type="dxa"/>
          </w:tcPr>
          <w:p w14:paraId="3CC4B499" w14:textId="77777777" w:rsidR="00AF38E9" w:rsidRPr="00FC4079" w:rsidRDefault="00AF38E9" w:rsidP="00AF38E9">
            <w:pPr>
              <w:spacing w:line="240" w:lineRule="auto"/>
              <w:rPr>
                <w:sz w:val="16"/>
              </w:rPr>
            </w:pPr>
          </w:p>
        </w:tc>
      </w:tr>
      <w:tr w:rsidR="00FC4079" w:rsidRPr="00FC4079" w14:paraId="26E627AA" w14:textId="77777777" w:rsidTr="00FC4079">
        <w:tc>
          <w:tcPr>
            <w:tcW w:w="1353" w:type="dxa"/>
          </w:tcPr>
          <w:p w14:paraId="03013424"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03A04B8"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2CD3F72A" w14:textId="77777777" w:rsidR="00AF38E9" w:rsidRPr="00FC4079" w:rsidRDefault="00AF38E9" w:rsidP="00AF38E9">
            <w:pPr>
              <w:spacing w:line="240" w:lineRule="auto"/>
              <w:rPr>
                <w:sz w:val="16"/>
              </w:rPr>
            </w:pPr>
            <w:r w:rsidRPr="00FC4079">
              <w:rPr>
                <w:sz w:val="16"/>
              </w:rPr>
              <w:t>Oral</w:t>
            </w:r>
          </w:p>
        </w:tc>
        <w:tc>
          <w:tcPr>
            <w:tcW w:w="1440" w:type="dxa"/>
          </w:tcPr>
          <w:p w14:paraId="5ABDDB73" w14:textId="77777777" w:rsidR="00AF38E9" w:rsidRPr="00FC4079" w:rsidRDefault="00AF38E9" w:rsidP="00AF38E9">
            <w:pPr>
              <w:spacing w:line="240" w:lineRule="auto"/>
              <w:rPr>
                <w:sz w:val="16"/>
              </w:rPr>
            </w:pPr>
            <w:r w:rsidRPr="00FC4079">
              <w:rPr>
                <w:sz w:val="16"/>
              </w:rPr>
              <w:t>APO-AMOXY/CLAV 875/125</w:t>
            </w:r>
          </w:p>
        </w:tc>
        <w:tc>
          <w:tcPr>
            <w:tcW w:w="534" w:type="dxa"/>
          </w:tcPr>
          <w:p w14:paraId="4098B8C6" w14:textId="77777777" w:rsidR="00AF38E9" w:rsidRPr="00FC4079" w:rsidRDefault="00AF38E9" w:rsidP="00AF38E9">
            <w:pPr>
              <w:spacing w:line="240" w:lineRule="auto"/>
              <w:rPr>
                <w:sz w:val="16"/>
              </w:rPr>
            </w:pPr>
            <w:r w:rsidRPr="00FC4079">
              <w:rPr>
                <w:sz w:val="16"/>
              </w:rPr>
              <w:t>TW</w:t>
            </w:r>
          </w:p>
        </w:tc>
        <w:tc>
          <w:tcPr>
            <w:tcW w:w="633" w:type="dxa"/>
          </w:tcPr>
          <w:p w14:paraId="3DF550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15B785" w14:textId="77777777" w:rsidR="00AF38E9" w:rsidRPr="00FC4079" w:rsidRDefault="00AF38E9" w:rsidP="00AF38E9">
            <w:pPr>
              <w:spacing w:line="240" w:lineRule="auto"/>
              <w:rPr>
                <w:sz w:val="16"/>
              </w:rPr>
            </w:pPr>
            <w:r w:rsidRPr="00FC4079">
              <w:rPr>
                <w:sz w:val="16"/>
              </w:rPr>
              <w:t>C5832 C5893</w:t>
            </w:r>
          </w:p>
        </w:tc>
        <w:tc>
          <w:tcPr>
            <w:tcW w:w="1728" w:type="dxa"/>
          </w:tcPr>
          <w:p w14:paraId="672E293A" w14:textId="77777777" w:rsidR="00AF38E9" w:rsidRPr="00FC4079" w:rsidRDefault="00AF38E9" w:rsidP="00AF38E9">
            <w:pPr>
              <w:spacing w:line="240" w:lineRule="auto"/>
              <w:rPr>
                <w:sz w:val="16"/>
              </w:rPr>
            </w:pPr>
            <w:r w:rsidRPr="00FC4079">
              <w:rPr>
                <w:sz w:val="16"/>
              </w:rPr>
              <w:t>P5832 P5893</w:t>
            </w:r>
          </w:p>
        </w:tc>
        <w:tc>
          <w:tcPr>
            <w:tcW w:w="682" w:type="dxa"/>
          </w:tcPr>
          <w:p w14:paraId="70F093F2" w14:textId="77777777" w:rsidR="00AF38E9" w:rsidRPr="00FC4079" w:rsidRDefault="00AF38E9" w:rsidP="00AF38E9">
            <w:pPr>
              <w:spacing w:line="240" w:lineRule="auto"/>
              <w:rPr>
                <w:sz w:val="16"/>
              </w:rPr>
            </w:pPr>
            <w:r w:rsidRPr="00FC4079">
              <w:rPr>
                <w:sz w:val="16"/>
              </w:rPr>
              <w:t>10</w:t>
            </w:r>
          </w:p>
        </w:tc>
        <w:tc>
          <w:tcPr>
            <w:tcW w:w="682" w:type="dxa"/>
          </w:tcPr>
          <w:p w14:paraId="5868B11C" w14:textId="77777777" w:rsidR="00AF38E9" w:rsidRPr="00FC4079" w:rsidRDefault="00AF38E9" w:rsidP="00AF38E9">
            <w:pPr>
              <w:spacing w:line="240" w:lineRule="auto"/>
              <w:rPr>
                <w:sz w:val="16"/>
              </w:rPr>
            </w:pPr>
            <w:r w:rsidRPr="00FC4079">
              <w:rPr>
                <w:sz w:val="16"/>
              </w:rPr>
              <w:t>0</w:t>
            </w:r>
          </w:p>
        </w:tc>
        <w:tc>
          <w:tcPr>
            <w:tcW w:w="1271" w:type="dxa"/>
          </w:tcPr>
          <w:p w14:paraId="435F654D" w14:textId="77777777" w:rsidR="00AF38E9" w:rsidRPr="00FC4079" w:rsidRDefault="00AF38E9" w:rsidP="00AF38E9">
            <w:pPr>
              <w:spacing w:line="240" w:lineRule="auto"/>
              <w:rPr>
                <w:sz w:val="16"/>
              </w:rPr>
            </w:pPr>
          </w:p>
        </w:tc>
        <w:tc>
          <w:tcPr>
            <w:tcW w:w="534" w:type="dxa"/>
          </w:tcPr>
          <w:p w14:paraId="3DBE048D" w14:textId="77777777" w:rsidR="00AF38E9" w:rsidRPr="00FC4079" w:rsidRDefault="00AF38E9" w:rsidP="00AF38E9">
            <w:pPr>
              <w:spacing w:line="240" w:lineRule="auto"/>
              <w:rPr>
                <w:sz w:val="16"/>
              </w:rPr>
            </w:pPr>
            <w:r w:rsidRPr="00FC4079">
              <w:rPr>
                <w:sz w:val="16"/>
              </w:rPr>
              <w:t>10</w:t>
            </w:r>
          </w:p>
        </w:tc>
        <w:tc>
          <w:tcPr>
            <w:tcW w:w="534" w:type="dxa"/>
          </w:tcPr>
          <w:p w14:paraId="3DC17D4C" w14:textId="77777777" w:rsidR="00AF38E9" w:rsidRPr="00FC4079" w:rsidRDefault="00AF38E9" w:rsidP="00AF38E9">
            <w:pPr>
              <w:spacing w:line="240" w:lineRule="auto"/>
              <w:rPr>
                <w:sz w:val="16"/>
              </w:rPr>
            </w:pPr>
          </w:p>
        </w:tc>
        <w:tc>
          <w:tcPr>
            <w:tcW w:w="864" w:type="dxa"/>
          </w:tcPr>
          <w:p w14:paraId="42F0B1EA" w14:textId="77777777" w:rsidR="00AF38E9" w:rsidRPr="00FC4079" w:rsidRDefault="00AF38E9" w:rsidP="00AF38E9">
            <w:pPr>
              <w:spacing w:line="240" w:lineRule="auto"/>
              <w:rPr>
                <w:sz w:val="16"/>
              </w:rPr>
            </w:pPr>
          </w:p>
        </w:tc>
      </w:tr>
      <w:tr w:rsidR="00FC4079" w:rsidRPr="00FC4079" w14:paraId="62DAA2DE" w14:textId="77777777" w:rsidTr="00FC4079">
        <w:tc>
          <w:tcPr>
            <w:tcW w:w="1353" w:type="dxa"/>
          </w:tcPr>
          <w:p w14:paraId="668C6D7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44F42DF"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5FC52F0A" w14:textId="77777777" w:rsidR="00AF38E9" w:rsidRPr="00FC4079" w:rsidRDefault="00AF38E9" w:rsidP="00AF38E9">
            <w:pPr>
              <w:spacing w:line="240" w:lineRule="auto"/>
              <w:rPr>
                <w:sz w:val="16"/>
              </w:rPr>
            </w:pPr>
            <w:r w:rsidRPr="00FC4079">
              <w:rPr>
                <w:sz w:val="16"/>
              </w:rPr>
              <w:t>Oral</w:t>
            </w:r>
          </w:p>
        </w:tc>
        <w:tc>
          <w:tcPr>
            <w:tcW w:w="1440" w:type="dxa"/>
          </w:tcPr>
          <w:p w14:paraId="2AAA7E28" w14:textId="77777777" w:rsidR="00AF38E9" w:rsidRPr="00FC4079" w:rsidRDefault="00AF38E9" w:rsidP="00AF38E9">
            <w:pPr>
              <w:spacing w:line="240" w:lineRule="auto"/>
              <w:rPr>
                <w:sz w:val="16"/>
              </w:rPr>
            </w:pPr>
            <w:r w:rsidRPr="00FC4079">
              <w:rPr>
                <w:sz w:val="16"/>
              </w:rPr>
              <w:t>APO-AMOXY/CLAV 875/125</w:t>
            </w:r>
          </w:p>
        </w:tc>
        <w:tc>
          <w:tcPr>
            <w:tcW w:w="534" w:type="dxa"/>
          </w:tcPr>
          <w:p w14:paraId="69B6911B" w14:textId="77777777" w:rsidR="00AF38E9" w:rsidRPr="00FC4079" w:rsidRDefault="00AF38E9" w:rsidP="00AF38E9">
            <w:pPr>
              <w:spacing w:line="240" w:lineRule="auto"/>
              <w:rPr>
                <w:sz w:val="16"/>
              </w:rPr>
            </w:pPr>
            <w:r w:rsidRPr="00FC4079">
              <w:rPr>
                <w:sz w:val="16"/>
              </w:rPr>
              <w:t>TW</w:t>
            </w:r>
          </w:p>
        </w:tc>
        <w:tc>
          <w:tcPr>
            <w:tcW w:w="633" w:type="dxa"/>
          </w:tcPr>
          <w:p w14:paraId="1BE9AB14" w14:textId="77777777" w:rsidR="00AF38E9" w:rsidRPr="00FC4079" w:rsidRDefault="00AF38E9" w:rsidP="00AF38E9">
            <w:pPr>
              <w:spacing w:line="240" w:lineRule="auto"/>
              <w:rPr>
                <w:sz w:val="16"/>
              </w:rPr>
            </w:pPr>
            <w:r w:rsidRPr="00FC4079">
              <w:rPr>
                <w:sz w:val="16"/>
              </w:rPr>
              <w:t xml:space="preserve">PDP </w:t>
            </w:r>
          </w:p>
        </w:tc>
        <w:tc>
          <w:tcPr>
            <w:tcW w:w="1728" w:type="dxa"/>
          </w:tcPr>
          <w:p w14:paraId="6E54D1D0" w14:textId="77777777" w:rsidR="00AF38E9" w:rsidRPr="00FC4079" w:rsidRDefault="00AF38E9" w:rsidP="00AF38E9">
            <w:pPr>
              <w:spacing w:line="240" w:lineRule="auto"/>
              <w:rPr>
                <w:sz w:val="16"/>
              </w:rPr>
            </w:pPr>
            <w:r w:rsidRPr="00FC4079">
              <w:rPr>
                <w:sz w:val="16"/>
              </w:rPr>
              <w:t>C5833 C5894</w:t>
            </w:r>
          </w:p>
        </w:tc>
        <w:tc>
          <w:tcPr>
            <w:tcW w:w="1728" w:type="dxa"/>
          </w:tcPr>
          <w:p w14:paraId="47021791" w14:textId="77777777" w:rsidR="00AF38E9" w:rsidRPr="00FC4079" w:rsidRDefault="00AF38E9" w:rsidP="00AF38E9">
            <w:pPr>
              <w:spacing w:line="240" w:lineRule="auto"/>
              <w:rPr>
                <w:sz w:val="16"/>
              </w:rPr>
            </w:pPr>
            <w:r w:rsidRPr="00FC4079">
              <w:rPr>
                <w:sz w:val="16"/>
              </w:rPr>
              <w:t>P5833 P5894</w:t>
            </w:r>
          </w:p>
        </w:tc>
        <w:tc>
          <w:tcPr>
            <w:tcW w:w="682" w:type="dxa"/>
          </w:tcPr>
          <w:p w14:paraId="364EEB05" w14:textId="77777777" w:rsidR="00AF38E9" w:rsidRPr="00FC4079" w:rsidRDefault="00AF38E9" w:rsidP="00AF38E9">
            <w:pPr>
              <w:spacing w:line="240" w:lineRule="auto"/>
              <w:rPr>
                <w:sz w:val="16"/>
              </w:rPr>
            </w:pPr>
            <w:r w:rsidRPr="00FC4079">
              <w:rPr>
                <w:sz w:val="16"/>
              </w:rPr>
              <w:t>10</w:t>
            </w:r>
          </w:p>
        </w:tc>
        <w:tc>
          <w:tcPr>
            <w:tcW w:w="682" w:type="dxa"/>
          </w:tcPr>
          <w:p w14:paraId="0C9AF463" w14:textId="77777777" w:rsidR="00AF38E9" w:rsidRPr="00FC4079" w:rsidRDefault="00AF38E9" w:rsidP="00AF38E9">
            <w:pPr>
              <w:spacing w:line="240" w:lineRule="auto"/>
              <w:rPr>
                <w:sz w:val="16"/>
              </w:rPr>
            </w:pPr>
            <w:r w:rsidRPr="00FC4079">
              <w:rPr>
                <w:sz w:val="16"/>
              </w:rPr>
              <w:t>0</w:t>
            </w:r>
          </w:p>
        </w:tc>
        <w:tc>
          <w:tcPr>
            <w:tcW w:w="1271" w:type="dxa"/>
          </w:tcPr>
          <w:p w14:paraId="2F9E3E13" w14:textId="77777777" w:rsidR="00AF38E9" w:rsidRPr="00FC4079" w:rsidRDefault="00AF38E9" w:rsidP="00AF38E9">
            <w:pPr>
              <w:spacing w:line="240" w:lineRule="auto"/>
              <w:rPr>
                <w:sz w:val="16"/>
              </w:rPr>
            </w:pPr>
          </w:p>
        </w:tc>
        <w:tc>
          <w:tcPr>
            <w:tcW w:w="534" w:type="dxa"/>
          </w:tcPr>
          <w:p w14:paraId="64C03D03" w14:textId="77777777" w:rsidR="00AF38E9" w:rsidRPr="00FC4079" w:rsidRDefault="00AF38E9" w:rsidP="00AF38E9">
            <w:pPr>
              <w:spacing w:line="240" w:lineRule="auto"/>
              <w:rPr>
                <w:sz w:val="16"/>
              </w:rPr>
            </w:pPr>
            <w:r w:rsidRPr="00FC4079">
              <w:rPr>
                <w:sz w:val="16"/>
              </w:rPr>
              <w:t>10</w:t>
            </w:r>
          </w:p>
        </w:tc>
        <w:tc>
          <w:tcPr>
            <w:tcW w:w="534" w:type="dxa"/>
          </w:tcPr>
          <w:p w14:paraId="3DF17B53" w14:textId="77777777" w:rsidR="00AF38E9" w:rsidRPr="00FC4079" w:rsidRDefault="00AF38E9" w:rsidP="00AF38E9">
            <w:pPr>
              <w:spacing w:line="240" w:lineRule="auto"/>
              <w:rPr>
                <w:sz w:val="16"/>
              </w:rPr>
            </w:pPr>
          </w:p>
        </w:tc>
        <w:tc>
          <w:tcPr>
            <w:tcW w:w="864" w:type="dxa"/>
          </w:tcPr>
          <w:p w14:paraId="7414F3D2" w14:textId="77777777" w:rsidR="00AF38E9" w:rsidRPr="00FC4079" w:rsidRDefault="00AF38E9" w:rsidP="00AF38E9">
            <w:pPr>
              <w:spacing w:line="240" w:lineRule="auto"/>
              <w:rPr>
                <w:sz w:val="16"/>
              </w:rPr>
            </w:pPr>
          </w:p>
        </w:tc>
      </w:tr>
      <w:tr w:rsidR="00FC4079" w:rsidRPr="00FC4079" w14:paraId="765EF7C2" w14:textId="77777777" w:rsidTr="00FC4079">
        <w:tc>
          <w:tcPr>
            <w:tcW w:w="1353" w:type="dxa"/>
          </w:tcPr>
          <w:p w14:paraId="78A707EB"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AE7CA71"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694E257E" w14:textId="77777777" w:rsidR="00AF38E9" w:rsidRPr="00FC4079" w:rsidRDefault="00AF38E9" w:rsidP="00AF38E9">
            <w:pPr>
              <w:spacing w:line="240" w:lineRule="auto"/>
              <w:rPr>
                <w:sz w:val="16"/>
              </w:rPr>
            </w:pPr>
            <w:r w:rsidRPr="00FC4079">
              <w:rPr>
                <w:sz w:val="16"/>
              </w:rPr>
              <w:t>Oral</w:t>
            </w:r>
          </w:p>
        </w:tc>
        <w:tc>
          <w:tcPr>
            <w:tcW w:w="1440" w:type="dxa"/>
          </w:tcPr>
          <w:p w14:paraId="760147CF" w14:textId="77777777" w:rsidR="00AF38E9" w:rsidRPr="00FC4079" w:rsidRDefault="00AF38E9" w:rsidP="00AF38E9">
            <w:pPr>
              <w:spacing w:line="240" w:lineRule="auto"/>
              <w:rPr>
                <w:sz w:val="16"/>
              </w:rPr>
            </w:pPr>
            <w:r w:rsidRPr="00FC4079">
              <w:rPr>
                <w:sz w:val="16"/>
              </w:rPr>
              <w:t>APO-AMOXY/CLAV 875/125</w:t>
            </w:r>
          </w:p>
        </w:tc>
        <w:tc>
          <w:tcPr>
            <w:tcW w:w="534" w:type="dxa"/>
          </w:tcPr>
          <w:p w14:paraId="2A2CC5C3" w14:textId="77777777" w:rsidR="00AF38E9" w:rsidRPr="00FC4079" w:rsidRDefault="00AF38E9" w:rsidP="00AF38E9">
            <w:pPr>
              <w:spacing w:line="240" w:lineRule="auto"/>
              <w:rPr>
                <w:sz w:val="16"/>
              </w:rPr>
            </w:pPr>
            <w:r w:rsidRPr="00FC4079">
              <w:rPr>
                <w:sz w:val="16"/>
              </w:rPr>
              <w:t>TW</w:t>
            </w:r>
          </w:p>
        </w:tc>
        <w:tc>
          <w:tcPr>
            <w:tcW w:w="633" w:type="dxa"/>
          </w:tcPr>
          <w:p w14:paraId="12ABA3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AD5C24" w14:textId="77777777" w:rsidR="00AF38E9" w:rsidRPr="00FC4079" w:rsidRDefault="00AF38E9" w:rsidP="00AF38E9">
            <w:pPr>
              <w:spacing w:line="240" w:lineRule="auto"/>
              <w:rPr>
                <w:sz w:val="16"/>
              </w:rPr>
            </w:pPr>
            <w:r w:rsidRPr="00FC4079">
              <w:rPr>
                <w:sz w:val="16"/>
              </w:rPr>
              <w:t>C10413</w:t>
            </w:r>
          </w:p>
        </w:tc>
        <w:tc>
          <w:tcPr>
            <w:tcW w:w="1728" w:type="dxa"/>
          </w:tcPr>
          <w:p w14:paraId="5EB4B2B5" w14:textId="77777777" w:rsidR="00AF38E9" w:rsidRPr="00FC4079" w:rsidRDefault="00AF38E9" w:rsidP="00AF38E9">
            <w:pPr>
              <w:spacing w:line="240" w:lineRule="auto"/>
              <w:rPr>
                <w:sz w:val="16"/>
              </w:rPr>
            </w:pPr>
            <w:r w:rsidRPr="00FC4079">
              <w:rPr>
                <w:sz w:val="16"/>
              </w:rPr>
              <w:t>P10413</w:t>
            </w:r>
          </w:p>
        </w:tc>
        <w:tc>
          <w:tcPr>
            <w:tcW w:w="682" w:type="dxa"/>
          </w:tcPr>
          <w:p w14:paraId="5538BD98" w14:textId="77777777" w:rsidR="00AF38E9" w:rsidRPr="00FC4079" w:rsidRDefault="00AF38E9" w:rsidP="00AF38E9">
            <w:pPr>
              <w:spacing w:line="240" w:lineRule="auto"/>
              <w:rPr>
                <w:sz w:val="16"/>
              </w:rPr>
            </w:pPr>
            <w:r w:rsidRPr="00FC4079">
              <w:rPr>
                <w:sz w:val="16"/>
              </w:rPr>
              <w:t>20</w:t>
            </w:r>
          </w:p>
        </w:tc>
        <w:tc>
          <w:tcPr>
            <w:tcW w:w="682" w:type="dxa"/>
          </w:tcPr>
          <w:p w14:paraId="7CCE4303" w14:textId="77777777" w:rsidR="00AF38E9" w:rsidRPr="00FC4079" w:rsidRDefault="00AF38E9" w:rsidP="00AF38E9">
            <w:pPr>
              <w:spacing w:line="240" w:lineRule="auto"/>
              <w:rPr>
                <w:sz w:val="16"/>
              </w:rPr>
            </w:pPr>
            <w:r w:rsidRPr="00FC4079">
              <w:rPr>
                <w:sz w:val="16"/>
              </w:rPr>
              <w:t>0</w:t>
            </w:r>
          </w:p>
        </w:tc>
        <w:tc>
          <w:tcPr>
            <w:tcW w:w="1271" w:type="dxa"/>
          </w:tcPr>
          <w:p w14:paraId="0FEDBF48" w14:textId="77777777" w:rsidR="00AF38E9" w:rsidRPr="00FC4079" w:rsidRDefault="00AF38E9" w:rsidP="00AF38E9">
            <w:pPr>
              <w:spacing w:line="240" w:lineRule="auto"/>
              <w:rPr>
                <w:sz w:val="16"/>
              </w:rPr>
            </w:pPr>
          </w:p>
        </w:tc>
        <w:tc>
          <w:tcPr>
            <w:tcW w:w="534" w:type="dxa"/>
          </w:tcPr>
          <w:p w14:paraId="2ECFE3EE" w14:textId="77777777" w:rsidR="00AF38E9" w:rsidRPr="00FC4079" w:rsidRDefault="00AF38E9" w:rsidP="00AF38E9">
            <w:pPr>
              <w:spacing w:line="240" w:lineRule="auto"/>
              <w:rPr>
                <w:sz w:val="16"/>
              </w:rPr>
            </w:pPr>
            <w:r w:rsidRPr="00FC4079">
              <w:rPr>
                <w:sz w:val="16"/>
              </w:rPr>
              <w:t>10</w:t>
            </w:r>
          </w:p>
        </w:tc>
        <w:tc>
          <w:tcPr>
            <w:tcW w:w="534" w:type="dxa"/>
          </w:tcPr>
          <w:p w14:paraId="7867F2D4" w14:textId="77777777" w:rsidR="00AF38E9" w:rsidRPr="00FC4079" w:rsidRDefault="00AF38E9" w:rsidP="00AF38E9">
            <w:pPr>
              <w:spacing w:line="240" w:lineRule="auto"/>
              <w:rPr>
                <w:sz w:val="16"/>
              </w:rPr>
            </w:pPr>
          </w:p>
        </w:tc>
        <w:tc>
          <w:tcPr>
            <w:tcW w:w="864" w:type="dxa"/>
          </w:tcPr>
          <w:p w14:paraId="46DBB942" w14:textId="77777777" w:rsidR="00AF38E9" w:rsidRPr="00FC4079" w:rsidRDefault="00AF38E9" w:rsidP="00AF38E9">
            <w:pPr>
              <w:spacing w:line="240" w:lineRule="auto"/>
              <w:rPr>
                <w:sz w:val="16"/>
              </w:rPr>
            </w:pPr>
          </w:p>
        </w:tc>
      </w:tr>
      <w:tr w:rsidR="00FC4079" w:rsidRPr="00FC4079" w14:paraId="09758679" w14:textId="77777777" w:rsidTr="00FC4079">
        <w:tc>
          <w:tcPr>
            <w:tcW w:w="1353" w:type="dxa"/>
          </w:tcPr>
          <w:p w14:paraId="3453C51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0CBBCCC2"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BAAEF11" w14:textId="77777777" w:rsidR="00AF38E9" w:rsidRPr="00FC4079" w:rsidRDefault="00AF38E9" w:rsidP="00AF38E9">
            <w:pPr>
              <w:spacing w:line="240" w:lineRule="auto"/>
              <w:rPr>
                <w:sz w:val="16"/>
              </w:rPr>
            </w:pPr>
            <w:r w:rsidRPr="00FC4079">
              <w:rPr>
                <w:sz w:val="16"/>
              </w:rPr>
              <w:t>Oral</w:t>
            </w:r>
          </w:p>
        </w:tc>
        <w:tc>
          <w:tcPr>
            <w:tcW w:w="1440" w:type="dxa"/>
          </w:tcPr>
          <w:p w14:paraId="07A228AF" w14:textId="77777777" w:rsidR="00AF38E9" w:rsidRPr="00FC4079" w:rsidRDefault="00AF38E9" w:rsidP="00AF38E9">
            <w:pPr>
              <w:spacing w:line="240" w:lineRule="auto"/>
              <w:rPr>
                <w:sz w:val="16"/>
              </w:rPr>
            </w:pPr>
            <w:r w:rsidRPr="00FC4079">
              <w:rPr>
                <w:sz w:val="16"/>
              </w:rPr>
              <w:t>APO-Amoxycillin and Clavulanic Acid</w:t>
            </w:r>
          </w:p>
        </w:tc>
        <w:tc>
          <w:tcPr>
            <w:tcW w:w="534" w:type="dxa"/>
          </w:tcPr>
          <w:p w14:paraId="72FF7C51" w14:textId="77777777" w:rsidR="00AF38E9" w:rsidRPr="00FC4079" w:rsidRDefault="00AF38E9" w:rsidP="00AF38E9">
            <w:pPr>
              <w:spacing w:line="240" w:lineRule="auto"/>
              <w:rPr>
                <w:sz w:val="16"/>
              </w:rPr>
            </w:pPr>
            <w:r w:rsidRPr="00FC4079">
              <w:rPr>
                <w:sz w:val="16"/>
              </w:rPr>
              <w:t>TX</w:t>
            </w:r>
          </w:p>
        </w:tc>
        <w:tc>
          <w:tcPr>
            <w:tcW w:w="633" w:type="dxa"/>
          </w:tcPr>
          <w:p w14:paraId="4E5118D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8332C8E" w14:textId="77777777" w:rsidR="00AF38E9" w:rsidRPr="00FC4079" w:rsidRDefault="00AF38E9" w:rsidP="00AF38E9">
            <w:pPr>
              <w:spacing w:line="240" w:lineRule="auto"/>
              <w:rPr>
                <w:sz w:val="16"/>
              </w:rPr>
            </w:pPr>
            <w:r w:rsidRPr="00FC4079">
              <w:rPr>
                <w:sz w:val="16"/>
              </w:rPr>
              <w:t>C5832 C5893</w:t>
            </w:r>
          </w:p>
        </w:tc>
        <w:tc>
          <w:tcPr>
            <w:tcW w:w="1728" w:type="dxa"/>
          </w:tcPr>
          <w:p w14:paraId="7E40F064" w14:textId="77777777" w:rsidR="00AF38E9" w:rsidRPr="00FC4079" w:rsidRDefault="00AF38E9" w:rsidP="00AF38E9">
            <w:pPr>
              <w:spacing w:line="240" w:lineRule="auto"/>
              <w:rPr>
                <w:sz w:val="16"/>
              </w:rPr>
            </w:pPr>
            <w:r w:rsidRPr="00FC4079">
              <w:rPr>
                <w:sz w:val="16"/>
              </w:rPr>
              <w:t>P5832 P5893</w:t>
            </w:r>
          </w:p>
        </w:tc>
        <w:tc>
          <w:tcPr>
            <w:tcW w:w="682" w:type="dxa"/>
          </w:tcPr>
          <w:p w14:paraId="1C531DFF" w14:textId="77777777" w:rsidR="00AF38E9" w:rsidRPr="00FC4079" w:rsidRDefault="00AF38E9" w:rsidP="00AF38E9">
            <w:pPr>
              <w:spacing w:line="240" w:lineRule="auto"/>
              <w:rPr>
                <w:sz w:val="16"/>
              </w:rPr>
            </w:pPr>
            <w:r w:rsidRPr="00FC4079">
              <w:rPr>
                <w:sz w:val="16"/>
              </w:rPr>
              <w:t>10</w:t>
            </w:r>
          </w:p>
        </w:tc>
        <w:tc>
          <w:tcPr>
            <w:tcW w:w="682" w:type="dxa"/>
          </w:tcPr>
          <w:p w14:paraId="3BB2883E" w14:textId="77777777" w:rsidR="00AF38E9" w:rsidRPr="00FC4079" w:rsidRDefault="00AF38E9" w:rsidP="00AF38E9">
            <w:pPr>
              <w:spacing w:line="240" w:lineRule="auto"/>
              <w:rPr>
                <w:sz w:val="16"/>
              </w:rPr>
            </w:pPr>
            <w:r w:rsidRPr="00FC4079">
              <w:rPr>
                <w:sz w:val="16"/>
              </w:rPr>
              <w:t>0</w:t>
            </w:r>
          </w:p>
        </w:tc>
        <w:tc>
          <w:tcPr>
            <w:tcW w:w="1271" w:type="dxa"/>
          </w:tcPr>
          <w:p w14:paraId="4B218CBD" w14:textId="77777777" w:rsidR="00AF38E9" w:rsidRPr="00FC4079" w:rsidRDefault="00AF38E9" w:rsidP="00AF38E9">
            <w:pPr>
              <w:spacing w:line="240" w:lineRule="auto"/>
              <w:rPr>
                <w:sz w:val="16"/>
              </w:rPr>
            </w:pPr>
          </w:p>
        </w:tc>
        <w:tc>
          <w:tcPr>
            <w:tcW w:w="534" w:type="dxa"/>
          </w:tcPr>
          <w:p w14:paraId="6120FCCF" w14:textId="77777777" w:rsidR="00AF38E9" w:rsidRPr="00FC4079" w:rsidRDefault="00AF38E9" w:rsidP="00AF38E9">
            <w:pPr>
              <w:spacing w:line="240" w:lineRule="auto"/>
              <w:rPr>
                <w:sz w:val="16"/>
              </w:rPr>
            </w:pPr>
            <w:r w:rsidRPr="00FC4079">
              <w:rPr>
                <w:sz w:val="16"/>
              </w:rPr>
              <w:t>10</w:t>
            </w:r>
          </w:p>
        </w:tc>
        <w:tc>
          <w:tcPr>
            <w:tcW w:w="534" w:type="dxa"/>
          </w:tcPr>
          <w:p w14:paraId="498F7C59" w14:textId="77777777" w:rsidR="00AF38E9" w:rsidRPr="00FC4079" w:rsidRDefault="00AF38E9" w:rsidP="00AF38E9">
            <w:pPr>
              <w:spacing w:line="240" w:lineRule="auto"/>
              <w:rPr>
                <w:sz w:val="16"/>
              </w:rPr>
            </w:pPr>
          </w:p>
        </w:tc>
        <w:tc>
          <w:tcPr>
            <w:tcW w:w="864" w:type="dxa"/>
          </w:tcPr>
          <w:p w14:paraId="20A2326F" w14:textId="77777777" w:rsidR="00AF38E9" w:rsidRPr="00FC4079" w:rsidRDefault="00AF38E9" w:rsidP="00AF38E9">
            <w:pPr>
              <w:spacing w:line="240" w:lineRule="auto"/>
              <w:rPr>
                <w:sz w:val="16"/>
              </w:rPr>
            </w:pPr>
          </w:p>
        </w:tc>
      </w:tr>
      <w:tr w:rsidR="00FC4079" w:rsidRPr="00FC4079" w14:paraId="07D3E7AE" w14:textId="77777777" w:rsidTr="00FC4079">
        <w:tc>
          <w:tcPr>
            <w:tcW w:w="1353" w:type="dxa"/>
          </w:tcPr>
          <w:p w14:paraId="7CB481A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3DE0E1A"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68CFC4CC" w14:textId="77777777" w:rsidR="00AF38E9" w:rsidRPr="00FC4079" w:rsidRDefault="00AF38E9" w:rsidP="00AF38E9">
            <w:pPr>
              <w:spacing w:line="240" w:lineRule="auto"/>
              <w:rPr>
                <w:sz w:val="16"/>
              </w:rPr>
            </w:pPr>
            <w:r w:rsidRPr="00FC4079">
              <w:rPr>
                <w:sz w:val="16"/>
              </w:rPr>
              <w:t>Oral</w:t>
            </w:r>
          </w:p>
        </w:tc>
        <w:tc>
          <w:tcPr>
            <w:tcW w:w="1440" w:type="dxa"/>
          </w:tcPr>
          <w:p w14:paraId="05BDBFA6" w14:textId="77777777" w:rsidR="00AF38E9" w:rsidRPr="00FC4079" w:rsidRDefault="00AF38E9" w:rsidP="00AF38E9">
            <w:pPr>
              <w:spacing w:line="240" w:lineRule="auto"/>
              <w:rPr>
                <w:sz w:val="16"/>
              </w:rPr>
            </w:pPr>
            <w:r w:rsidRPr="00FC4079">
              <w:rPr>
                <w:sz w:val="16"/>
              </w:rPr>
              <w:t>APO-Amoxycillin and Clavulanic Acid</w:t>
            </w:r>
          </w:p>
        </w:tc>
        <w:tc>
          <w:tcPr>
            <w:tcW w:w="534" w:type="dxa"/>
          </w:tcPr>
          <w:p w14:paraId="5B6DE83E" w14:textId="77777777" w:rsidR="00AF38E9" w:rsidRPr="00FC4079" w:rsidRDefault="00AF38E9" w:rsidP="00AF38E9">
            <w:pPr>
              <w:spacing w:line="240" w:lineRule="auto"/>
              <w:rPr>
                <w:sz w:val="16"/>
              </w:rPr>
            </w:pPr>
            <w:r w:rsidRPr="00FC4079">
              <w:rPr>
                <w:sz w:val="16"/>
              </w:rPr>
              <w:t>TX</w:t>
            </w:r>
          </w:p>
        </w:tc>
        <w:tc>
          <w:tcPr>
            <w:tcW w:w="633" w:type="dxa"/>
          </w:tcPr>
          <w:p w14:paraId="2273816B" w14:textId="77777777" w:rsidR="00AF38E9" w:rsidRPr="00FC4079" w:rsidRDefault="00AF38E9" w:rsidP="00AF38E9">
            <w:pPr>
              <w:spacing w:line="240" w:lineRule="auto"/>
              <w:rPr>
                <w:sz w:val="16"/>
              </w:rPr>
            </w:pPr>
            <w:r w:rsidRPr="00FC4079">
              <w:rPr>
                <w:sz w:val="16"/>
              </w:rPr>
              <w:t xml:space="preserve">PDP </w:t>
            </w:r>
          </w:p>
        </w:tc>
        <w:tc>
          <w:tcPr>
            <w:tcW w:w="1728" w:type="dxa"/>
          </w:tcPr>
          <w:p w14:paraId="4438B91E" w14:textId="77777777" w:rsidR="00AF38E9" w:rsidRPr="00FC4079" w:rsidRDefault="00AF38E9" w:rsidP="00AF38E9">
            <w:pPr>
              <w:spacing w:line="240" w:lineRule="auto"/>
              <w:rPr>
                <w:sz w:val="16"/>
              </w:rPr>
            </w:pPr>
            <w:r w:rsidRPr="00FC4079">
              <w:rPr>
                <w:sz w:val="16"/>
              </w:rPr>
              <w:t>C5833 C5894</w:t>
            </w:r>
          </w:p>
        </w:tc>
        <w:tc>
          <w:tcPr>
            <w:tcW w:w="1728" w:type="dxa"/>
          </w:tcPr>
          <w:p w14:paraId="4F22862B" w14:textId="77777777" w:rsidR="00AF38E9" w:rsidRPr="00FC4079" w:rsidRDefault="00AF38E9" w:rsidP="00AF38E9">
            <w:pPr>
              <w:spacing w:line="240" w:lineRule="auto"/>
              <w:rPr>
                <w:sz w:val="16"/>
              </w:rPr>
            </w:pPr>
            <w:r w:rsidRPr="00FC4079">
              <w:rPr>
                <w:sz w:val="16"/>
              </w:rPr>
              <w:t>P5833 P5894</w:t>
            </w:r>
          </w:p>
        </w:tc>
        <w:tc>
          <w:tcPr>
            <w:tcW w:w="682" w:type="dxa"/>
          </w:tcPr>
          <w:p w14:paraId="7A820A64" w14:textId="77777777" w:rsidR="00AF38E9" w:rsidRPr="00FC4079" w:rsidRDefault="00AF38E9" w:rsidP="00AF38E9">
            <w:pPr>
              <w:spacing w:line="240" w:lineRule="auto"/>
              <w:rPr>
                <w:sz w:val="16"/>
              </w:rPr>
            </w:pPr>
            <w:r w:rsidRPr="00FC4079">
              <w:rPr>
                <w:sz w:val="16"/>
              </w:rPr>
              <w:t>10</w:t>
            </w:r>
          </w:p>
        </w:tc>
        <w:tc>
          <w:tcPr>
            <w:tcW w:w="682" w:type="dxa"/>
          </w:tcPr>
          <w:p w14:paraId="69D5984F" w14:textId="77777777" w:rsidR="00AF38E9" w:rsidRPr="00FC4079" w:rsidRDefault="00AF38E9" w:rsidP="00AF38E9">
            <w:pPr>
              <w:spacing w:line="240" w:lineRule="auto"/>
              <w:rPr>
                <w:sz w:val="16"/>
              </w:rPr>
            </w:pPr>
            <w:r w:rsidRPr="00FC4079">
              <w:rPr>
                <w:sz w:val="16"/>
              </w:rPr>
              <w:t>0</w:t>
            </w:r>
          </w:p>
        </w:tc>
        <w:tc>
          <w:tcPr>
            <w:tcW w:w="1271" w:type="dxa"/>
          </w:tcPr>
          <w:p w14:paraId="424103D0" w14:textId="77777777" w:rsidR="00AF38E9" w:rsidRPr="00FC4079" w:rsidRDefault="00AF38E9" w:rsidP="00AF38E9">
            <w:pPr>
              <w:spacing w:line="240" w:lineRule="auto"/>
              <w:rPr>
                <w:sz w:val="16"/>
              </w:rPr>
            </w:pPr>
          </w:p>
        </w:tc>
        <w:tc>
          <w:tcPr>
            <w:tcW w:w="534" w:type="dxa"/>
          </w:tcPr>
          <w:p w14:paraId="533C18BB" w14:textId="77777777" w:rsidR="00AF38E9" w:rsidRPr="00FC4079" w:rsidRDefault="00AF38E9" w:rsidP="00AF38E9">
            <w:pPr>
              <w:spacing w:line="240" w:lineRule="auto"/>
              <w:rPr>
                <w:sz w:val="16"/>
              </w:rPr>
            </w:pPr>
            <w:r w:rsidRPr="00FC4079">
              <w:rPr>
                <w:sz w:val="16"/>
              </w:rPr>
              <w:t>10</w:t>
            </w:r>
          </w:p>
        </w:tc>
        <w:tc>
          <w:tcPr>
            <w:tcW w:w="534" w:type="dxa"/>
          </w:tcPr>
          <w:p w14:paraId="438D936D" w14:textId="77777777" w:rsidR="00AF38E9" w:rsidRPr="00FC4079" w:rsidRDefault="00AF38E9" w:rsidP="00AF38E9">
            <w:pPr>
              <w:spacing w:line="240" w:lineRule="auto"/>
              <w:rPr>
                <w:sz w:val="16"/>
              </w:rPr>
            </w:pPr>
          </w:p>
        </w:tc>
        <w:tc>
          <w:tcPr>
            <w:tcW w:w="864" w:type="dxa"/>
          </w:tcPr>
          <w:p w14:paraId="295DA01B" w14:textId="77777777" w:rsidR="00AF38E9" w:rsidRPr="00FC4079" w:rsidRDefault="00AF38E9" w:rsidP="00AF38E9">
            <w:pPr>
              <w:spacing w:line="240" w:lineRule="auto"/>
              <w:rPr>
                <w:sz w:val="16"/>
              </w:rPr>
            </w:pPr>
          </w:p>
        </w:tc>
      </w:tr>
      <w:tr w:rsidR="00FC4079" w:rsidRPr="00FC4079" w14:paraId="73F6A284" w14:textId="77777777" w:rsidTr="00FC4079">
        <w:tc>
          <w:tcPr>
            <w:tcW w:w="1353" w:type="dxa"/>
          </w:tcPr>
          <w:p w14:paraId="676BB6B4"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A4D15F2"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6A4FB6BC" w14:textId="77777777" w:rsidR="00AF38E9" w:rsidRPr="00FC4079" w:rsidRDefault="00AF38E9" w:rsidP="00AF38E9">
            <w:pPr>
              <w:spacing w:line="240" w:lineRule="auto"/>
              <w:rPr>
                <w:sz w:val="16"/>
              </w:rPr>
            </w:pPr>
            <w:r w:rsidRPr="00FC4079">
              <w:rPr>
                <w:sz w:val="16"/>
              </w:rPr>
              <w:t>Oral</w:t>
            </w:r>
          </w:p>
        </w:tc>
        <w:tc>
          <w:tcPr>
            <w:tcW w:w="1440" w:type="dxa"/>
          </w:tcPr>
          <w:p w14:paraId="0F2231A0" w14:textId="77777777" w:rsidR="00AF38E9" w:rsidRPr="00FC4079" w:rsidRDefault="00AF38E9" w:rsidP="00AF38E9">
            <w:pPr>
              <w:spacing w:line="240" w:lineRule="auto"/>
              <w:rPr>
                <w:sz w:val="16"/>
              </w:rPr>
            </w:pPr>
            <w:r w:rsidRPr="00FC4079">
              <w:rPr>
                <w:sz w:val="16"/>
              </w:rPr>
              <w:t>APO-Amoxycillin and Clavulanic Acid</w:t>
            </w:r>
          </w:p>
        </w:tc>
        <w:tc>
          <w:tcPr>
            <w:tcW w:w="534" w:type="dxa"/>
          </w:tcPr>
          <w:p w14:paraId="2DD68D1C" w14:textId="77777777" w:rsidR="00AF38E9" w:rsidRPr="00FC4079" w:rsidRDefault="00AF38E9" w:rsidP="00AF38E9">
            <w:pPr>
              <w:spacing w:line="240" w:lineRule="auto"/>
              <w:rPr>
                <w:sz w:val="16"/>
              </w:rPr>
            </w:pPr>
            <w:r w:rsidRPr="00FC4079">
              <w:rPr>
                <w:sz w:val="16"/>
              </w:rPr>
              <w:t>TX</w:t>
            </w:r>
          </w:p>
        </w:tc>
        <w:tc>
          <w:tcPr>
            <w:tcW w:w="633" w:type="dxa"/>
          </w:tcPr>
          <w:p w14:paraId="1AF037A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94ACC9" w14:textId="77777777" w:rsidR="00AF38E9" w:rsidRPr="00FC4079" w:rsidRDefault="00AF38E9" w:rsidP="00AF38E9">
            <w:pPr>
              <w:spacing w:line="240" w:lineRule="auto"/>
              <w:rPr>
                <w:sz w:val="16"/>
              </w:rPr>
            </w:pPr>
            <w:r w:rsidRPr="00FC4079">
              <w:rPr>
                <w:sz w:val="16"/>
              </w:rPr>
              <w:t>C10413</w:t>
            </w:r>
          </w:p>
        </w:tc>
        <w:tc>
          <w:tcPr>
            <w:tcW w:w="1728" w:type="dxa"/>
          </w:tcPr>
          <w:p w14:paraId="3EB552B1" w14:textId="77777777" w:rsidR="00AF38E9" w:rsidRPr="00FC4079" w:rsidRDefault="00AF38E9" w:rsidP="00AF38E9">
            <w:pPr>
              <w:spacing w:line="240" w:lineRule="auto"/>
              <w:rPr>
                <w:sz w:val="16"/>
              </w:rPr>
            </w:pPr>
            <w:r w:rsidRPr="00FC4079">
              <w:rPr>
                <w:sz w:val="16"/>
              </w:rPr>
              <w:t>P10413</w:t>
            </w:r>
          </w:p>
        </w:tc>
        <w:tc>
          <w:tcPr>
            <w:tcW w:w="682" w:type="dxa"/>
          </w:tcPr>
          <w:p w14:paraId="4D322891" w14:textId="77777777" w:rsidR="00AF38E9" w:rsidRPr="00FC4079" w:rsidRDefault="00AF38E9" w:rsidP="00AF38E9">
            <w:pPr>
              <w:spacing w:line="240" w:lineRule="auto"/>
              <w:rPr>
                <w:sz w:val="16"/>
              </w:rPr>
            </w:pPr>
            <w:r w:rsidRPr="00FC4079">
              <w:rPr>
                <w:sz w:val="16"/>
              </w:rPr>
              <w:t>20</w:t>
            </w:r>
          </w:p>
        </w:tc>
        <w:tc>
          <w:tcPr>
            <w:tcW w:w="682" w:type="dxa"/>
          </w:tcPr>
          <w:p w14:paraId="184B1B78" w14:textId="77777777" w:rsidR="00AF38E9" w:rsidRPr="00FC4079" w:rsidRDefault="00AF38E9" w:rsidP="00AF38E9">
            <w:pPr>
              <w:spacing w:line="240" w:lineRule="auto"/>
              <w:rPr>
                <w:sz w:val="16"/>
              </w:rPr>
            </w:pPr>
            <w:r w:rsidRPr="00FC4079">
              <w:rPr>
                <w:sz w:val="16"/>
              </w:rPr>
              <w:t>0</w:t>
            </w:r>
          </w:p>
        </w:tc>
        <w:tc>
          <w:tcPr>
            <w:tcW w:w="1271" w:type="dxa"/>
          </w:tcPr>
          <w:p w14:paraId="14698770" w14:textId="77777777" w:rsidR="00AF38E9" w:rsidRPr="00FC4079" w:rsidRDefault="00AF38E9" w:rsidP="00AF38E9">
            <w:pPr>
              <w:spacing w:line="240" w:lineRule="auto"/>
              <w:rPr>
                <w:sz w:val="16"/>
              </w:rPr>
            </w:pPr>
          </w:p>
        </w:tc>
        <w:tc>
          <w:tcPr>
            <w:tcW w:w="534" w:type="dxa"/>
          </w:tcPr>
          <w:p w14:paraId="2F7D9A0C" w14:textId="77777777" w:rsidR="00AF38E9" w:rsidRPr="00FC4079" w:rsidRDefault="00AF38E9" w:rsidP="00AF38E9">
            <w:pPr>
              <w:spacing w:line="240" w:lineRule="auto"/>
              <w:rPr>
                <w:sz w:val="16"/>
              </w:rPr>
            </w:pPr>
            <w:r w:rsidRPr="00FC4079">
              <w:rPr>
                <w:sz w:val="16"/>
              </w:rPr>
              <w:t>10</w:t>
            </w:r>
          </w:p>
        </w:tc>
        <w:tc>
          <w:tcPr>
            <w:tcW w:w="534" w:type="dxa"/>
          </w:tcPr>
          <w:p w14:paraId="008B8758" w14:textId="77777777" w:rsidR="00AF38E9" w:rsidRPr="00FC4079" w:rsidRDefault="00AF38E9" w:rsidP="00AF38E9">
            <w:pPr>
              <w:spacing w:line="240" w:lineRule="auto"/>
              <w:rPr>
                <w:sz w:val="16"/>
              </w:rPr>
            </w:pPr>
          </w:p>
        </w:tc>
        <w:tc>
          <w:tcPr>
            <w:tcW w:w="864" w:type="dxa"/>
          </w:tcPr>
          <w:p w14:paraId="03D3EB4D" w14:textId="77777777" w:rsidR="00AF38E9" w:rsidRPr="00FC4079" w:rsidRDefault="00AF38E9" w:rsidP="00AF38E9">
            <w:pPr>
              <w:spacing w:line="240" w:lineRule="auto"/>
              <w:rPr>
                <w:sz w:val="16"/>
              </w:rPr>
            </w:pPr>
          </w:p>
        </w:tc>
      </w:tr>
      <w:tr w:rsidR="00FC4079" w:rsidRPr="00FC4079" w14:paraId="31A7C164" w14:textId="77777777" w:rsidTr="00FC4079">
        <w:tc>
          <w:tcPr>
            <w:tcW w:w="1353" w:type="dxa"/>
          </w:tcPr>
          <w:p w14:paraId="57C59A78"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2C3D991"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3E7E5FB3" w14:textId="77777777" w:rsidR="00AF38E9" w:rsidRPr="00FC4079" w:rsidRDefault="00AF38E9" w:rsidP="00AF38E9">
            <w:pPr>
              <w:spacing w:line="240" w:lineRule="auto"/>
              <w:rPr>
                <w:sz w:val="16"/>
              </w:rPr>
            </w:pPr>
            <w:r w:rsidRPr="00FC4079">
              <w:rPr>
                <w:sz w:val="16"/>
              </w:rPr>
              <w:t>Oral</w:t>
            </w:r>
          </w:p>
        </w:tc>
        <w:tc>
          <w:tcPr>
            <w:tcW w:w="1440" w:type="dxa"/>
          </w:tcPr>
          <w:p w14:paraId="112A2F92" w14:textId="77777777" w:rsidR="00AF38E9" w:rsidRPr="00FC4079" w:rsidRDefault="00AF38E9" w:rsidP="00AF38E9">
            <w:pPr>
              <w:spacing w:line="240" w:lineRule="auto"/>
              <w:rPr>
                <w:sz w:val="16"/>
              </w:rPr>
            </w:pPr>
            <w:r w:rsidRPr="00FC4079">
              <w:rPr>
                <w:sz w:val="16"/>
              </w:rPr>
              <w:t>APX-Amoxicillin/Clavulanic Acid</w:t>
            </w:r>
          </w:p>
        </w:tc>
        <w:tc>
          <w:tcPr>
            <w:tcW w:w="534" w:type="dxa"/>
          </w:tcPr>
          <w:p w14:paraId="1A6FA9D7" w14:textId="77777777" w:rsidR="00AF38E9" w:rsidRPr="00FC4079" w:rsidRDefault="00AF38E9" w:rsidP="00AF38E9">
            <w:pPr>
              <w:spacing w:line="240" w:lineRule="auto"/>
              <w:rPr>
                <w:sz w:val="16"/>
              </w:rPr>
            </w:pPr>
            <w:r w:rsidRPr="00FC4079">
              <w:rPr>
                <w:sz w:val="16"/>
              </w:rPr>
              <w:t>XT</w:t>
            </w:r>
          </w:p>
        </w:tc>
        <w:tc>
          <w:tcPr>
            <w:tcW w:w="633" w:type="dxa"/>
          </w:tcPr>
          <w:p w14:paraId="48D3609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2E5A1F" w14:textId="77777777" w:rsidR="00AF38E9" w:rsidRPr="00FC4079" w:rsidRDefault="00AF38E9" w:rsidP="00AF38E9">
            <w:pPr>
              <w:spacing w:line="240" w:lineRule="auto"/>
              <w:rPr>
                <w:sz w:val="16"/>
              </w:rPr>
            </w:pPr>
            <w:r w:rsidRPr="00FC4079">
              <w:rPr>
                <w:sz w:val="16"/>
              </w:rPr>
              <w:t>C5832 C5893</w:t>
            </w:r>
          </w:p>
        </w:tc>
        <w:tc>
          <w:tcPr>
            <w:tcW w:w="1728" w:type="dxa"/>
          </w:tcPr>
          <w:p w14:paraId="3D445777" w14:textId="77777777" w:rsidR="00AF38E9" w:rsidRPr="00FC4079" w:rsidRDefault="00AF38E9" w:rsidP="00AF38E9">
            <w:pPr>
              <w:spacing w:line="240" w:lineRule="auto"/>
              <w:rPr>
                <w:sz w:val="16"/>
              </w:rPr>
            </w:pPr>
            <w:r w:rsidRPr="00FC4079">
              <w:rPr>
                <w:sz w:val="16"/>
              </w:rPr>
              <w:t>P5832 P5893</w:t>
            </w:r>
          </w:p>
        </w:tc>
        <w:tc>
          <w:tcPr>
            <w:tcW w:w="682" w:type="dxa"/>
          </w:tcPr>
          <w:p w14:paraId="01DC41FB" w14:textId="77777777" w:rsidR="00AF38E9" w:rsidRPr="00FC4079" w:rsidRDefault="00AF38E9" w:rsidP="00AF38E9">
            <w:pPr>
              <w:spacing w:line="240" w:lineRule="auto"/>
              <w:rPr>
                <w:sz w:val="16"/>
              </w:rPr>
            </w:pPr>
            <w:r w:rsidRPr="00FC4079">
              <w:rPr>
                <w:sz w:val="16"/>
              </w:rPr>
              <w:t>10</w:t>
            </w:r>
          </w:p>
        </w:tc>
        <w:tc>
          <w:tcPr>
            <w:tcW w:w="682" w:type="dxa"/>
          </w:tcPr>
          <w:p w14:paraId="79DBF42D" w14:textId="77777777" w:rsidR="00AF38E9" w:rsidRPr="00FC4079" w:rsidRDefault="00AF38E9" w:rsidP="00AF38E9">
            <w:pPr>
              <w:spacing w:line="240" w:lineRule="auto"/>
              <w:rPr>
                <w:sz w:val="16"/>
              </w:rPr>
            </w:pPr>
            <w:r w:rsidRPr="00FC4079">
              <w:rPr>
                <w:sz w:val="16"/>
              </w:rPr>
              <w:t>0</w:t>
            </w:r>
          </w:p>
        </w:tc>
        <w:tc>
          <w:tcPr>
            <w:tcW w:w="1271" w:type="dxa"/>
          </w:tcPr>
          <w:p w14:paraId="063352D2" w14:textId="77777777" w:rsidR="00AF38E9" w:rsidRPr="00FC4079" w:rsidRDefault="00AF38E9" w:rsidP="00AF38E9">
            <w:pPr>
              <w:spacing w:line="240" w:lineRule="auto"/>
              <w:rPr>
                <w:sz w:val="16"/>
              </w:rPr>
            </w:pPr>
          </w:p>
        </w:tc>
        <w:tc>
          <w:tcPr>
            <w:tcW w:w="534" w:type="dxa"/>
          </w:tcPr>
          <w:p w14:paraId="79FCFF0D" w14:textId="77777777" w:rsidR="00AF38E9" w:rsidRPr="00FC4079" w:rsidRDefault="00AF38E9" w:rsidP="00AF38E9">
            <w:pPr>
              <w:spacing w:line="240" w:lineRule="auto"/>
              <w:rPr>
                <w:sz w:val="16"/>
              </w:rPr>
            </w:pPr>
            <w:r w:rsidRPr="00FC4079">
              <w:rPr>
                <w:sz w:val="16"/>
              </w:rPr>
              <w:t>10</w:t>
            </w:r>
          </w:p>
        </w:tc>
        <w:tc>
          <w:tcPr>
            <w:tcW w:w="534" w:type="dxa"/>
          </w:tcPr>
          <w:p w14:paraId="79D1A1D6" w14:textId="77777777" w:rsidR="00AF38E9" w:rsidRPr="00FC4079" w:rsidRDefault="00AF38E9" w:rsidP="00AF38E9">
            <w:pPr>
              <w:spacing w:line="240" w:lineRule="auto"/>
              <w:rPr>
                <w:sz w:val="16"/>
              </w:rPr>
            </w:pPr>
          </w:p>
        </w:tc>
        <w:tc>
          <w:tcPr>
            <w:tcW w:w="864" w:type="dxa"/>
          </w:tcPr>
          <w:p w14:paraId="7A3A825A" w14:textId="77777777" w:rsidR="00AF38E9" w:rsidRPr="00FC4079" w:rsidRDefault="00AF38E9" w:rsidP="00AF38E9">
            <w:pPr>
              <w:spacing w:line="240" w:lineRule="auto"/>
              <w:rPr>
                <w:sz w:val="16"/>
              </w:rPr>
            </w:pPr>
          </w:p>
        </w:tc>
      </w:tr>
      <w:tr w:rsidR="00FC4079" w:rsidRPr="00FC4079" w14:paraId="18FB9227" w14:textId="77777777" w:rsidTr="00FC4079">
        <w:tc>
          <w:tcPr>
            <w:tcW w:w="1353" w:type="dxa"/>
          </w:tcPr>
          <w:p w14:paraId="0BB2D533"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6A9BE05"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8EBC45F" w14:textId="77777777" w:rsidR="00AF38E9" w:rsidRPr="00FC4079" w:rsidRDefault="00AF38E9" w:rsidP="00AF38E9">
            <w:pPr>
              <w:spacing w:line="240" w:lineRule="auto"/>
              <w:rPr>
                <w:sz w:val="16"/>
              </w:rPr>
            </w:pPr>
            <w:r w:rsidRPr="00FC4079">
              <w:rPr>
                <w:sz w:val="16"/>
              </w:rPr>
              <w:t>Oral</w:t>
            </w:r>
          </w:p>
        </w:tc>
        <w:tc>
          <w:tcPr>
            <w:tcW w:w="1440" w:type="dxa"/>
          </w:tcPr>
          <w:p w14:paraId="27D94256" w14:textId="77777777" w:rsidR="00AF38E9" w:rsidRPr="00FC4079" w:rsidRDefault="00AF38E9" w:rsidP="00AF38E9">
            <w:pPr>
              <w:spacing w:line="240" w:lineRule="auto"/>
              <w:rPr>
                <w:sz w:val="16"/>
              </w:rPr>
            </w:pPr>
            <w:r w:rsidRPr="00FC4079">
              <w:rPr>
                <w:sz w:val="16"/>
              </w:rPr>
              <w:t>APX-Amoxicillin/Clavulanic Acid</w:t>
            </w:r>
          </w:p>
        </w:tc>
        <w:tc>
          <w:tcPr>
            <w:tcW w:w="534" w:type="dxa"/>
          </w:tcPr>
          <w:p w14:paraId="54D29E34" w14:textId="77777777" w:rsidR="00AF38E9" w:rsidRPr="00FC4079" w:rsidRDefault="00AF38E9" w:rsidP="00AF38E9">
            <w:pPr>
              <w:spacing w:line="240" w:lineRule="auto"/>
              <w:rPr>
                <w:sz w:val="16"/>
              </w:rPr>
            </w:pPr>
            <w:r w:rsidRPr="00FC4079">
              <w:rPr>
                <w:sz w:val="16"/>
              </w:rPr>
              <w:t>XT</w:t>
            </w:r>
          </w:p>
        </w:tc>
        <w:tc>
          <w:tcPr>
            <w:tcW w:w="633" w:type="dxa"/>
          </w:tcPr>
          <w:p w14:paraId="2F0C1D3D" w14:textId="77777777" w:rsidR="00AF38E9" w:rsidRPr="00FC4079" w:rsidRDefault="00AF38E9" w:rsidP="00AF38E9">
            <w:pPr>
              <w:spacing w:line="240" w:lineRule="auto"/>
              <w:rPr>
                <w:sz w:val="16"/>
              </w:rPr>
            </w:pPr>
            <w:r w:rsidRPr="00FC4079">
              <w:rPr>
                <w:sz w:val="16"/>
              </w:rPr>
              <w:t xml:space="preserve">PDP </w:t>
            </w:r>
          </w:p>
        </w:tc>
        <w:tc>
          <w:tcPr>
            <w:tcW w:w="1728" w:type="dxa"/>
          </w:tcPr>
          <w:p w14:paraId="7ECA79A9" w14:textId="77777777" w:rsidR="00AF38E9" w:rsidRPr="00FC4079" w:rsidRDefault="00AF38E9" w:rsidP="00AF38E9">
            <w:pPr>
              <w:spacing w:line="240" w:lineRule="auto"/>
              <w:rPr>
                <w:sz w:val="16"/>
              </w:rPr>
            </w:pPr>
            <w:r w:rsidRPr="00FC4079">
              <w:rPr>
                <w:sz w:val="16"/>
              </w:rPr>
              <w:t>C5833 C5894</w:t>
            </w:r>
          </w:p>
        </w:tc>
        <w:tc>
          <w:tcPr>
            <w:tcW w:w="1728" w:type="dxa"/>
          </w:tcPr>
          <w:p w14:paraId="38AA33B1" w14:textId="77777777" w:rsidR="00AF38E9" w:rsidRPr="00FC4079" w:rsidRDefault="00AF38E9" w:rsidP="00AF38E9">
            <w:pPr>
              <w:spacing w:line="240" w:lineRule="auto"/>
              <w:rPr>
                <w:sz w:val="16"/>
              </w:rPr>
            </w:pPr>
            <w:r w:rsidRPr="00FC4079">
              <w:rPr>
                <w:sz w:val="16"/>
              </w:rPr>
              <w:t>P5833 P5894</w:t>
            </w:r>
          </w:p>
        </w:tc>
        <w:tc>
          <w:tcPr>
            <w:tcW w:w="682" w:type="dxa"/>
          </w:tcPr>
          <w:p w14:paraId="748DEB55" w14:textId="77777777" w:rsidR="00AF38E9" w:rsidRPr="00FC4079" w:rsidRDefault="00AF38E9" w:rsidP="00AF38E9">
            <w:pPr>
              <w:spacing w:line="240" w:lineRule="auto"/>
              <w:rPr>
                <w:sz w:val="16"/>
              </w:rPr>
            </w:pPr>
            <w:r w:rsidRPr="00FC4079">
              <w:rPr>
                <w:sz w:val="16"/>
              </w:rPr>
              <w:t>10</w:t>
            </w:r>
          </w:p>
        </w:tc>
        <w:tc>
          <w:tcPr>
            <w:tcW w:w="682" w:type="dxa"/>
          </w:tcPr>
          <w:p w14:paraId="038A1A83" w14:textId="77777777" w:rsidR="00AF38E9" w:rsidRPr="00FC4079" w:rsidRDefault="00AF38E9" w:rsidP="00AF38E9">
            <w:pPr>
              <w:spacing w:line="240" w:lineRule="auto"/>
              <w:rPr>
                <w:sz w:val="16"/>
              </w:rPr>
            </w:pPr>
            <w:r w:rsidRPr="00FC4079">
              <w:rPr>
                <w:sz w:val="16"/>
              </w:rPr>
              <w:t>0</w:t>
            </w:r>
          </w:p>
        </w:tc>
        <w:tc>
          <w:tcPr>
            <w:tcW w:w="1271" w:type="dxa"/>
          </w:tcPr>
          <w:p w14:paraId="6427C62A" w14:textId="77777777" w:rsidR="00AF38E9" w:rsidRPr="00FC4079" w:rsidRDefault="00AF38E9" w:rsidP="00AF38E9">
            <w:pPr>
              <w:spacing w:line="240" w:lineRule="auto"/>
              <w:rPr>
                <w:sz w:val="16"/>
              </w:rPr>
            </w:pPr>
          </w:p>
        </w:tc>
        <w:tc>
          <w:tcPr>
            <w:tcW w:w="534" w:type="dxa"/>
          </w:tcPr>
          <w:p w14:paraId="64EA2A66" w14:textId="77777777" w:rsidR="00AF38E9" w:rsidRPr="00FC4079" w:rsidRDefault="00AF38E9" w:rsidP="00AF38E9">
            <w:pPr>
              <w:spacing w:line="240" w:lineRule="auto"/>
              <w:rPr>
                <w:sz w:val="16"/>
              </w:rPr>
            </w:pPr>
            <w:r w:rsidRPr="00FC4079">
              <w:rPr>
                <w:sz w:val="16"/>
              </w:rPr>
              <w:t>10</w:t>
            </w:r>
          </w:p>
        </w:tc>
        <w:tc>
          <w:tcPr>
            <w:tcW w:w="534" w:type="dxa"/>
          </w:tcPr>
          <w:p w14:paraId="06696F8A" w14:textId="77777777" w:rsidR="00AF38E9" w:rsidRPr="00FC4079" w:rsidRDefault="00AF38E9" w:rsidP="00AF38E9">
            <w:pPr>
              <w:spacing w:line="240" w:lineRule="auto"/>
              <w:rPr>
                <w:sz w:val="16"/>
              </w:rPr>
            </w:pPr>
          </w:p>
        </w:tc>
        <w:tc>
          <w:tcPr>
            <w:tcW w:w="864" w:type="dxa"/>
          </w:tcPr>
          <w:p w14:paraId="15E8A480" w14:textId="77777777" w:rsidR="00AF38E9" w:rsidRPr="00FC4079" w:rsidRDefault="00AF38E9" w:rsidP="00AF38E9">
            <w:pPr>
              <w:spacing w:line="240" w:lineRule="auto"/>
              <w:rPr>
                <w:sz w:val="16"/>
              </w:rPr>
            </w:pPr>
          </w:p>
        </w:tc>
      </w:tr>
      <w:tr w:rsidR="00FC4079" w:rsidRPr="00FC4079" w14:paraId="6D9F1C1E" w14:textId="77777777" w:rsidTr="00FC4079">
        <w:tc>
          <w:tcPr>
            <w:tcW w:w="1353" w:type="dxa"/>
          </w:tcPr>
          <w:p w14:paraId="062298DF"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84F470D"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465A5BA" w14:textId="77777777" w:rsidR="00AF38E9" w:rsidRPr="00FC4079" w:rsidRDefault="00AF38E9" w:rsidP="00AF38E9">
            <w:pPr>
              <w:spacing w:line="240" w:lineRule="auto"/>
              <w:rPr>
                <w:sz w:val="16"/>
              </w:rPr>
            </w:pPr>
            <w:r w:rsidRPr="00FC4079">
              <w:rPr>
                <w:sz w:val="16"/>
              </w:rPr>
              <w:t>Oral</w:t>
            </w:r>
          </w:p>
        </w:tc>
        <w:tc>
          <w:tcPr>
            <w:tcW w:w="1440" w:type="dxa"/>
          </w:tcPr>
          <w:p w14:paraId="1A93888B" w14:textId="77777777" w:rsidR="00AF38E9" w:rsidRPr="00FC4079" w:rsidRDefault="00AF38E9" w:rsidP="00AF38E9">
            <w:pPr>
              <w:spacing w:line="240" w:lineRule="auto"/>
              <w:rPr>
                <w:sz w:val="16"/>
              </w:rPr>
            </w:pPr>
            <w:r w:rsidRPr="00FC4079">
              <w:rPr>
                <w:sz w:val="16"/>
              </w:rPr>
              <w:t>APX-Amoxicillin/Clavulanic Acid</w:t>
            </w:r>
          </w:p>
        </w:tc>
        <w:tc>
          <w:tcPr>
            <w:tcW w:w="534" w:type="dxa"/>
          </w:tcPr>
          <w:p w14:paraId="28EA0A46" w14:textId="77777777" w:rsidR="00AF38E9" w:rsidRPr="00FC4079" w:rsidRDefault="00AF38E9" w:rsidP="00AF38E9">
            <w:pPr>
              <w:spacing w:line="240" w:lineRule="auto"/>
              <w:rPr>
                <w:sz w:val="16"/>
              </w:rPr>
            </w:pPr>
            <w:r w:rsidRPr="00FC4079">
              <w:rPr>
                <w:sz w:val="16"/>
              </w:rPr>
              <w:t>XT</w:t>
            </w:r>
          </w:p>
        </w:tc>
        <w:tc>
          <w:tcPr>
            <w:tcW w:w="633" w:type="dxa"/>
          </w:tcPr>
          <w:p w14:paraId="3598E7B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FEFC00" w14:textId="77777777" w:rsidR="00AF38E9" w:rsidRPr="00FC4079" w:rsidRDefault="00AF38E9" w:rsidP="00AF38E9">
            <w:pPr>
              <w:spacing w:line="240" w:lineRule="auto"/>
              <w:rPr>
                <w:sz w:val="16"/>
              </w:rPr>
            </w:pPr>
            <w:r w:rsidRPr="00FC4079">
              <w:rPr>
                <w:sz w:val="16"/>
              </w:rPr>
              <w:t>C10413</w:t>
            </w:r>
          </w:p>
        </w:tc>
        <w:tc>
          <w:tcPr>
            <w:tcW w:w="1728" w:type="dxa"/>
          </w:tcPr>
          <w:p w14:paraId="62166AA2" w14:textId="77777777" w:rsidR="00AF38E9" w:rsidRPr="00FC4079" w:rsidRDefault="00AF38E9" w:rsidP="00AF38E9">
            <w:pPr>
              <w:spacing w:line="240" w:lineRule="auto"/>
              <w:rPr>
                <w:sz w:val="16"/>
              </w:rPr>
            </w:pPr>
            <w:r w:rsidRPr="00FC4079">
              <w:rPr>
                <w:sz w:val="16"/>
              </w:rPr>
              <w:t>P10413</w:t>
            </w:r>
          </w:p>
        </w:tc>
        <w:tc>
          <w:tcPr>
            <w:tcW w:w="682" w:type="dxa"/>
          </w:tcPr>
          <w:p w14:paraId="1105B281" w14:textId="77777777" w:rsidR="00AF38E9" w:rsidRPr="00FC4079" w:rsidRDefault="00AF38E9" w:rsidP="00AF38E9">
            <w:pPr>
              <w:spacing w:line="240" w:lineRule="auto"/>
              <w:rPr>
                <w:sz w:val="16"/>
              </w:rPr>
            </w:pPr>
            <w:r w:rsidRPr="00FC4079">
              <w:rPr>
                <w:sz w:val="16"/>
              </w:rPr>
              <w:t>20</w:t>
            </w:r>
          </w:p>
        </w:tc>
        <w:tc>
          <w:tcPr>
            <w:tcW w:w="682" w:type="dxa"/>
          </w:tcPr>
          <w:p w14:paraId="229DB6B0" w14:textId="77777777" w:rsidR="00AF38E9" w:rsidRPr="00FC4079" w:rsidRDefault="00AF38E9" w:rsidP="00AF38E9">
            <w:pPr>
              <w:spacing w:line="240" w:lineRule="auto"/>
              <w:rPr>
                <w:sz w:val="16"/>
              </w:rPr>
            </w:pPr>
            <w:r w:rsidRPr="00FC4079">
              <w:rPr>
                <w:sz w:val="16"/>
              </w:rPr>
              <w:t>0</w:t>
            </w:r>
          </w:p>
        </w:tc>
        <w:tc>
          <w:tcPr>
            <w:tcW w:w="1271" w:type="dxa"/>
          </w:tcPr>
          <w:p w14:paraId="17763DC7" w14:textId="77777777" w:rsidR="00AF38E9" w:rsidRPr="00FC4079" w:rsidRDefault="00AF38E9" w:rsidP="00AF38E9">
            <w:pPr>
              <w:spacing w:line="240" w:lineRule="auto"/>
              <w:rPr>
                <w:sz w:val="16"/>
              </w:rPr>
            </w:pPr>
          </w:p>
        </w:tc>
        <w:tc>
          <w:tcPr>
            <w:tcW w:w="534" w:type="dxa"/>
          </w:tcPr>
          <w:p w14:paraId="2E2CCBD8" w14:textId="77777777" w:rsidR="00AF38E9" w:rsidRPr="00FC4079" w:rsidRDefault="00AF38E9" w:rsidP="00AF38E9">
            <w:pPr>
              <w:spacing w:line="240" w:lineRule="auto"/>
              <w:rPr>
                <w:sz w:val="16"/>
              </w:rPr>
            </w:pPr>
            <w:r w:rsidRPr="00FC4079">
              <w:rPr>
                <w:sz w:val="16"/>
              </w:rPr>
              <w:t>10</w:t>
            </w:r>
          </w:p>
        </w:tc>
        <w:tc>
          <w:tcPr>
            <w:tcW w:w="534" w:type="dxa"/>
          </w:tcPr>
          <w:p w14:paraId="0794DB10" w14:textId="77777777" w:rsidR="00AF38E9" w:rsidRPr="00FC4079" w:rsidRDefault="00AF38E9" w:rsidP="00AF38E9">
            <w:pPr>
              <w:spacing w:line="240" w:lineRule="auto"/>
              <w:rPr>
                <w:sz w:val="16"/>
              </w:rPr>
            </w:pPr>
          </w:p>
        </w:tc>
        <w:tc>
          <w:tcPr>
            <w:tcW w:w="864" w:type="dxa"/>
          </w:tcPr>
          <w:p w14:paraId="74A4B420" w14:textId="77777777" w:rsidR="00AF38E9" w:rsidRPr="00FC4079" w:rsidRDefault="00AF38E9" w:rsidP="00AF38E9">
            <w:pPr>
              <w:spacing w:line="240" w:lineRule="auto"/>
              <w:rPr>
                <w:sz w:val="16"/>
              </w:rPr>
            </w:pPr>
          </w:p>
        </w:tc>
      </w:tr>
      <w:tr w:rsidR="00FC4079" w:rsidRPr="00FC4079" w14:paraId="2FFEC429" w14:textId="77777777" w:rsidTr="00FC4079">
        <w:tc>
          <w:tcPr>
            <w:tcW w:w="1353" w:type="dxa"/>
          </w:tcPr>
          <w:p w14:paraId="0C06ABB4"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76F5D528"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4FFF4549" w14:textId="77777777" w:rsidR="00AF38E9" w:rsidRPr="00FC4079" w:rsidRDefault="00AF38E9" w:rsidP="00AF38E9">
            <w:pPr>
              <w:spacing w:line="240" w:lineRule="auto"/>
              <w:rPr>
                <w:sz w:val="16"/>
              </w:rPr>
            </w:pPr>
            <w:r w:rsidRPr="00FC4079">
              <w:rPr>
                <w:sz w:val="16"/>
              </w:rPr>
              <w:t>Oral</w:t>
            </w:r>
          </w:p>
        </w:tc>
        <w:tc>
          <w:tcPr>
            <w:tcW w:w="1440" w:type="dxa"/>
          </w:tcPr>
          <w:p w14:paraId="0F11CEC6" w14:textId="77777777" w:rsidR="00AF38E9" w:rsidRPr="00FC4079" w:rsidRDefault="00AF38E9" w:rsidP="00AF38E9">
            <w:pPr>
              <w:spacing w:line="240" w:lineRule="auto"/>
              <w:rPr>
                <w:sz w:val="16"/>
              </w:rPr>
            </w:pPr>
            <w:r w:rsidRPr="00FC4079">
              <w:rPr>
                <w:sz w:val="16"/>
              </w:rPr>
              <w:t>Augmentin Duo forte</w:t>
            </w:r>
          </w:p>
        </w:tc>
        <w:tc>
          <w:tcPr>
            <w:tcW w:w="534" w:type="dxa"/>
          </w:tcPr>
          <w:p w14:paraId="39363FD2" w14:textId="77777777" w:rsidR="00AF38E9" w:rsidRPr="00FC4079" w:rsidRDefault="00AF38E9" w:rsidP="00AF38E9">
            <w:pPr>
              <w:spacing w:line="240" w:lineRule="auto"/>
              <w:rPr>
                <w:sz w:val="16"/>
              </w:rPr>
            </w:pPr>
            <w:r w:rsidRPr="00FC4079">
              <w:rPr>
                <w:sz w:val="16"/>
              </w:rPr>
              <w:t>AS</w:t>
            </w:r>
          </w:p>
        </w:tc>
        <w:tc>
          <w:tcPr>
            <w:tcW w:w="633" w:type="dxa"/>
          </w:tcPr>
          <w:p w14:paraId="713B367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A5C256" w14:textId="77777777" w:rsidR="00AF38E9" w:rsidRPr="00FC4079" w:rsidRDefault="00AF38E9" w:rsidP="00AF38E9">
            <w:pPr>
              <w:spacing w:line="240" w:lineRule="auto"/>
              <w:rPr>
                <w:sz w:val="16"/>
              </w:rPr>
            </w:pPr>
            <w:r w:rsidRPr="00FC4079">
              <w:rPr>
                <w:sz w:val="16"/>
              </w:rPr>
              <w:t>C5832 C5893</w:t>
            </w:r>
          </w:p>
        </w:tc>
        <w:tc>
          <w:tcPr>
            <w:tcW w:w="1728" w:type="dxa"/>
          </w:tcPr>
          <w:p w14:paraId="7D1D12D0" w14:textId="77777777" w:rsidR="00AF38E9" w:rsidRPr="00FC4079" w:rsidRDefault="00AF38E9" w:rsidP="00AF38E9">
            <w:pPr>
              <w:spacing w:line="240" w:lineRule="auto"/>
              <w:rPr>
                <w:sz w:val="16"/>
              </w:rPr>
            </w:pPr>
            <w:r w:rsidRPr="00FC4079">
              <w:rPr>
                <w:sz w:val="16"/>
              </w:rPr>
              <w:t>P5832 P5893</w:t>
            </w:r>
          </w:p>
        </w:tc>
        <w:tc>
          <w:tcPr>
            <w:tcW w:w="682" w:type="dxa"/>
          </w:tcPr>
          <w:p w14:paraId="5F67B0E5" w14:textId="77777777" w:rsidR="00AF38E9" w:rsidRPr="00FC4079" w:rsidRDefault="00AF38E9" w:rsidP="00AF38E9">
            <w:pPr>
              <w:spacing w:line="240" w:lineRule="auto"/>
              <w:rPr>
                <w:sz w:val="16"/>
              </w:rPr>
            </w:pPr>
            <w:r w:rsidRPr="00FC4079">
              <w:rPr>
                <w:sz w:val="16"/>
              </w:rPr>
              <w:t>10</w:t>
            </w:r>
          </w:p>
        </w:tc>
        <w:tc>
          <w:tcPr>
            <w:tcW w:w="682" w:type="dxa"/>
          </w:tcPr>
          <w:p w14:paraId="27FA1A6F" w14:textId="77777777" w:rsidR="00AF38E9" w:rsidRPr="00FC4079" w:rsidRDefault="00AF38E9" w:rsidP="00AF38E9">
            <w:pPr>
              <w:spacing w:line="240" w:lineRule="auto"/>
              <w:rPr>
                <w:sz w:val="16"/>
              </w:rPr>
            </w:pPr>
            <w:r w:rsidRPr="00FC4079">
              <w:rPr>
                <w:sz w:val="16"/>
              </w:rPr>
              <w:t>0</w:t>
            </w:r>
          </w:p>
        </w:tc>
        <w:tc>
          <w:tcPr>
            <w:tcW w:w="1271" w:type="dxa"/>
          </w:tcPr>
          <w:p w14:paraId="40D4D49D" w14:textId="77777777" w:rsidR="00AF38E9" w:rsidRPr="00FC4079" w:rsidRDefault="00AF38E9" w:rsidP="00AF38E9">
            <w:pPr>
              <w:spacing w:line="240" w:lineRule="auto"/>
              <w:rPr>
                <w:sz w:val="16"/>
              </w:rPr>
            </w:pPr>
          </w:p>
        </w:tc>
        <w:tc>
          <w:tcPr>
            <w:tcW w:w="534" w:type="dxa"/>
          </w:tcPr>
          <w:p w14:paraId="3FED5F08" w14:textId="77777777" w:rsidR="00AF38E9" w:rsidRPr="00FC4079" w:rsidRDefault="00AF38E9" w:rsidP="00AF38E9">
            <w:pPr>
              <w:spacing w:line="240" w:lineRule="auto"/>
              <w:rPr>
                <w:sz w:val="16"/>
              </w:rPr>
            </w:pPr>
            <w:r w:rsidRPr="00FC4079">
              <w:rPr>
                <w:sz w:val="16"/>
              </w:rPr>
              <w:t>10</w:t>
            </w:r>
          </w:p>
        </w:tc>
        <w:tc>
          <w:tcPr>
            <w:tcW w:w="534" w:type="dxa"/>
          </w:tcPr>
          <w:p w14:paraId="10638123" w14:textId="77777777" w:rsidR="00AF38E9" w:rsidRPr="00FC4079" w:rsidRDefault="00AF38E9" w:rsidP="00AF38E9">
            <w:pPr>
              <w:spacing w:line="240" w:lineRule="auto"/>
              <w:rPr>
                <w:sz w:val="16"/>
              </w:rPr>
            </w:pPr>
          </w:p>
        </w:tc>
        <w:tc>
          <w:tcPr>
            <w:tcW w:w="864" w:type="dxa"/>
          </w:tcPr>
          <w:p w14:paraId="545DDD47" w14:textId="77777777" w:rsidR="00AF38E9" w:rsidRPr="00FC4079" w:rsidRDefault="00AF38E9" w:rsidP="00AF38E9">
            <w:pPr>
              <w:spacing w:line="240" w:lineRule="auto"/>
              <w:rPr>
                <w:sz w:val="16"/>
              </w:rPr>
            </w:pPr>
          </w:p>
        </w:tc>
      </w:tr>
      <w:tr w:rsidR="00FC4079" w:rsidRPr="00FC4079" w14:paraId="0B29253D" w14:textId="77777777" w:rsidTr="00FC4079">
        <w:tc>
          <w:tcPr>
            <w:tcW w:w="1353" w:type="dxa"/>
          </w:tcPr>
          <w:p w14:paraId="5BB82ACA"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34E75AD"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34055613" w14:textId="77777777" w:rsidR="00AF38E9" w:rsidRPr="00FC4079" w:rsidRDefault="00AF38E9" w:rsidP="00AF38E9">
            <w:pPr>
              <w:spacing w:line="240" w:lineRule="auto"/>
              <w:rPr>
                <w:sz w:val="16"/>
              </w:rPr>
            </w:pPr>
            <w:r w:rsidRPr="00FC4079">
              <w:rPr>
                <w:sz w:val="16"/>
              </w:rPr>
              <w:t>Oral</w:t>
            </w:r>
          </w:p>
        </w:tc>
        <w:tc>
          <w:tcPr>
            <w:tcW w:w="1440" w:type="dxa"/>
          </w:tcPr>
          <w:p w14:paraId="4BC3E3C7" w14:textId="77777777" w:rsidR="00AF38E9" w:rsidRPr="00FC4079" w:rsidRDefault="00AF38E9" w:rsidP="00AF38E9">
            <w:pPr>
              <w:spacing w:line="240" w:lineRule="auto"/>
              <w:rPr>
                <w:sz w:val="16"/>
              </w:rPr>
            </w:pPr>
            <w:r w:rsidRPr="00FC4079">
              <w:rPr>
                <w:sz w:val="16"/>
              </w:rPr>
              <w:t>Augmentin Duo forte</w:t>
            </w:r>
          </w:p>
        </w:tc>
        <w:tc>
          <w:tcPr>
            <w:tcW w:w="534" w:type="dxa"/>
          </w:tcPr>
          <w:p w14:paraId="35063112" w14:textId="77777777" w:rsidR="00AF38E9" w:rsidRPr="00FC4079" w:rsidRDefault="00AF38E9" w:rsidP="00AF38E9">
            <w:pPr>
              <w:spacing w:line="240" w:lineRule="auto"/>
              <w:rPr>
                <w:sz w:val="16"/>
              </w:rPr>
            </w:pPr>
            <w:r w:rsidRPr="00FC4079">
              <w:rPr>
                <w:sz w:val="16"/>
              </w:rPr>
              <w:t>AS</w:t>
            </w:r>
          </w:p>
        </w:tc>
        <w:tc>
          <w:tcPr>
            <w:tcW w:w="633" w:type="dxa"/>
          </w:tcPr>
          <w:p w14:paraId="499548F8" w14:textId="77777777" w:rsidR="00AF38E9" w:rsidRPr="00FC4079" w:rsidRDefault="00AF38E9" w:rsidP="00AF38E9">
            <w:pPr>
              <w:spacing w:line="240" w:lineRule="auto"/>
              <w:rPr>
                <w:sz w:val="16"/>
              </w:rPr>
            </w:pPr>
            <w:r w:rsidRPr="00FC4079">
              <w:rPr>
                <w:sz w:val="16"/>
              </w:rPr>
              <w:t xml:space="preserve">PDP </w:t>
            </w:r>
          </w:p>
        </w:tc>
        <w:tc>
          <w:tcPr>
            <w:tcW w:w="1728" w:type="dxa"/>
          </w:tcPr>
          <w:p w14:paraId="7F1D2C3B" w14:textId="77777777" w:rsidR="00AF38E9" w:rsidRPr="00FC4079" w:rsidRDefault="00AF38E9" w:rsidP="00AF38E9">
            <w:pPr>
              <w:spacing w:line="240" w:lineRule="auto"/>
              <w:rPr>
                <w:sz w:val="16"/>
              </w:rPr>
            </w:pPr>
            <w:r w:rsidRPr="00FC4079">
              <w:rPr>
                <w:sz w:val="16"/>
              </w:rPr>
              <w:t>C5833 C5894</w:t>
            </w:r>
          </w:p>
        </w:tc>
        <w:tc>
          <w:tcPr>
            <w:tcW w:w="1728" w:type="dxa"/>
          </w:tcPr>
          <w:p w14:paraId="1D36C0FB" w14:textId="77777777" w:rsidR="00AF38E9" w:rsidRPr="00FC4079" w:rsidRDefault="00AF38E9" w:rsidP="00AF38E9">
            <w:pPr>
              <w:spacing w:line="240" w:lineRule="auto"/>
              <w:rPr>
                <w:sz w:val="16"/>
              </w:rPr>
            </w:pPr>
            <w:r w:rsidRPr="00FC4079">
              <w:rPr>
                <w:sz w:val="16"/>
              </w:rPr>
              <w:t>P5833 P5894</w:t>
            </w:r>
          </w:p>
        </w:tc>
        <w:tc>
          <w:tcPr>
            <w:tcW w:w="682" w:type="dxa"/>
          </w:tcPr>
          <w:p w14:paraId="5896263D" w14:textId="77777777" w:rsidR="00AF38E9" w:rsidRPr="00FC4079" w:rsidRDefault="00AF38E9" w:rsidP="00AF38E9">
            <w:pPr>
              <w:spacing w:line="240" w:lineRule="auto"/>
              <w:rPr>
                <w:sz w:val="16"/>
              </w:rPr>
            </w:pPr>
            <w:r w:rsidRPr="00FC4079">
              <w:rPr>
                <w:sz w:val="16"/>
              </w:rPr>
              <w:t>10</w:t>
            </w:r>
          </w:p>
        </w:tc>
        <w:tc>
          <w:tcPr>
            <w:tcW w:w="682" w:type="dxa"/>
          </w:tcPr>
          <w:p w14:paraId="1345CFD3" w14:textId="77777777" w:rsidR="00AF38E9" w:rsidRPr="00FC4079" w:rsidRDefault="00AF38E9" w:rsidP="00AF38E9">
            <w:pPr>
              <w:spacing w:line="240" w:lineRule="auto"/>
              <w:rPr>
                <w:sz w:val="16"/>
              </w:rPr>
            </w:pPr>
            <w:r w:rsidRPr="00FC4079">
              <w:rPr>
                <w:sz w:val="16"/>
              </w:rPr>
              <w:t>0</w:t>
            </w:r>
          </w:p>
        </w:tc>
        <w:tc>
          <w:tcPr>
            <w:tcW w:w="1271" w:type="dxa"/>
          </w:tcPr>
          <w:p w14:paraId="78428713" w14:textId="77777777" w:rsidR="00AF38E9" w:rsidRPr="00FC4079" w:rsidRDefault="00AF38E9" w:rsidP="00AF38E9">
            <w:pPr>
              <w:spacing w:line="240" w:lineRule="auto"/>
              <w:rPr>
                <w:sz w:val="16"/>
              </w:rPr>
            </w:pPr>
          </w:p>
        </w:tc>
        <w:tc>
          <w:tcPr>
            <w:tcW w:w="534" w:type="dxa"/>
          </w:tcPr>
          <w:p w14:paraId="2B44D14D" w14:textId="77777777" w:rsidR="00AF38E9" w:rsidRPr="00FC4079" w:rsidRDefault="00AF38E9" w:rsidP="00AF38E9">
            <w:pPr>
              <w:spacing w:line="240" w:lineRule="auto"/>
              <w:rPr>
                <w:sz w:val="16"/>
              </w:rPr>
            </w:pPr>
            <w:r w:rsidRPr="00FC4079">
              <w:rPr>
                <w:sz w:val="16"/>
              </w:rPr>
              <w:t>10</w:t>
            </w:r>
          </w:p>
        </w:tc>
        <w:tc>
          <w:tcPr>
            <w:tcW w:w="534" w:type="dxa"/>
          </w:tcPr>
          <w:p w14:paraId="0A1E31F2" w14:textId="77777777" w:rsidR="00AF38E9" w:rsidRPr="00FC4079" w:rsidRDefault="00AF38E9" w:rsidP="00AF38E9">
            <w:pPr>
              <w:spacing w:line="240" w:lineRule="auto"/>
              <w:rPr>
                <w:sz w:val="16"/>
              </w:rPr>
            </w:pPr>
          </w:p>
        </w:tc>
        <w:tc>
          <w:tcPr>
            <w:tcW w:w="864" w:type="dxa"/>
          </w:tcPr>
          <w:p w14:paraId="436EC284" w14:textId="77777777" w:rsidR="00AF38E9" w:rsidRPr="00FC4079" w:rsidRDefault="00AF38E9" w:rsidP="00AF38E9">
            <w:pPr>
              <w:spacing w:line="240" w:lineRule="auto"/>
              <w:rPr>
                <w:sz w:val="16"/>
              </w:rPr>
            </w:pPr>
          </w:p>
        </w:tc>
      </w:tr>
      <w:tr w:rsidR="00FC4079" w:rsidRPr="00FC4079" w14:paraId="549B8165" w14:textId="77777777" w:rsidTr="00FC4079">
        <w:tc>
          <w:tcPr>
            <w:tcW w:w="1353" w:type="dxa"/>
          </w:tcPr>
          <w:p w14:paraId="44863C1F"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CBD5C7B"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3791D81D" w14:textId="77777777" w:rsidR="00AF38E9" w:rsidRPr="00FC4079" w:rsidRDefault="00AF38E9" w:rsidP="00AF38E9">
            <w:pPr>
              <w:spacing w:line="240" w:lineRule="auto"/>
              <w:rPr>
                <w:sz w:val="16"/>
              </w:rPr>
            </w:pPr>
            <w:r w:rsidRPr="00FC4079">
              <w:rPr>
                <w:sz w:val="16"/>
              </w:rPr>
              <w:t>Oral</w:t>
            </w:r>
          </w:p>
        </w:tc>
        <w:tc>
          <w:tcPr>
            <w:tcW w:w="1440" w:type="dxa"/>
          </w:tcPr>
          <w:p w14:paraId="711CAD12" w14:textId="77777777" w:rsidR="00AF38E9" w:rsidRPr="00FC4079" w:rsidRDefault="00AF38E9" w:rsidP="00AF38E9">
            <w:pPr>
              <w:spacing w:line="240" w:lineRule="auto"/>
              <w:rPr>
                <w:sz w:val="16"/>
              </w:rPr>
            </w:pPr>
            <w:r w:rsidRPr="00FC4079">
              <w:rPr>
                <w:sz w:val="16"/>
              </w:rPr>
              <w:t>Augmentin Duo forte</w:t>
            </w:r>
          </w:p>
        </w:tc>
        <w:tc>
          <w:tcPr>
            <w:tcW w:w="534" w:type="dxa"/>
          </w:tcPr>
          <w:p w14:paraId="742871E3" w14:textId="77777777" w:rsidR="00AF38E9" w:rsidRPr="00FC4079" w:rsidRDefault="00AF38E9" w:rsidP="00AF38E9">
            <w:pPr>
              <w:spacing w:line="240" w:lineRule="auto"/>
              <w:rPr>
                <w:sz w:val="16"/>
              </w:rPr>
            </w:pPr>
            <w:r w:rsidRPr="00FC4079">
              <w:rPr>
                <w:sz w:val="16"/>
              </w:rPr>
              <w:t>AS</w:t>
            </w:r>
          </w:p>
        </w:tc>
        <w:tc>
          <w:tcPr>
            <w:tcW w:w="633" w:type="dxa"/>
          </w:tcPr>
          <w:p w14:paraId="4EA6167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B89697" w14:textId="77777777" w:rsidR="00AF38E9" w:rsidRPr="00FC4079" w:rsidRDefault="00AF38E9" w:rsidP="00AF38E9">
            <w:pPr>
              <w:spacing w:line="240" w:lineRule="auto"/>
              <w:rPr>
                <w:sz w:val="16"/>
              </w:rPr>
            </w:pPr>
            <w:r w:rsidRPr="00FC4079">
              <w:rPr>
                <w:sz w:val="16"/>
              </w:rPr>
              <w:t>C10413</w:t>
            </w:r>
          </w:p>
        </w:tc>
        <w:tc>
          <w:tcPr>
            <w:tcW w:w="1728" w:type="dxa"/>
          </w:tcPr>
          <w:p w14:paraId="48760402" w14:textId="77777777" w:rsidR="00AF38E9" w:rsidRPr="00FC4079" w:rsidRDefault="00AF38E9" w:rsidP="00AF38E9">
            <w:pPr>
              <w:spacing w:line="240" w:lineRule="auto"/>
              <w:rPr>
                <w:sz w:val="16"/>
              </w:rPr>
            </w:pPr>
            <w:r w:rsidRPr="00FC4079">
              <w:rPr>
                <w:sz w:val="16"/>
              </w:rPr>
              <w:t>P10413</w:t>
            </w:r>
          </w:p>
        </w:tc>
        <w:tc>
          <w:tcPr>
            <w:tcW w:w="682" w:type="dxa"/>
          </w:tcPr>
          <w:p w14:paraId="7284A2CE" w14:textId="77777777" w:rsidR="00AF38E9" w:rsidRPr="00FC4079" w:rsidRDefault="00AF38E9" w:rsidP="00AF38E9">
            <w:pPr>
              <w:spacing w:line="240" w:lineRule="auto"/>
              <w:rPr>
                <w:sz w:val="16"/>
              </w:rPr>
            </w:pPr>
            <w:r w:rsidRPr="00FC4079">
              <w:rPr>
                <w:sz w:val="16"/>
              </w:rPr>
              <w:t>20</w:t>
            </w:r>
          </w:p>
        </w:tc>
        <w:tc>
          <w:tcPr>
            <w:tcW w:w="682" w:type="dxa"/>
          </w:tcPr>
          <w:p w14:paraId="6566B01F" w14:textId="77777777" w:rsidR="00AF38E9" w:rsidRPr="00FC4079" w:rsidRDefault="00AF38E9" w:rsidP="00AF38E9">
            <w:pPr>
              <w:spacing w:line="240" w:lineRule="auto"/>
              <w:rPr>
                <w:sz w:val="16"/>
              </w:rPr>
            </w:pPr>
            <w:r w:rsidRPr="00FC4079">
              <w:rPr>
                <w:sz w:val="16"/>
              </w:rPr>
              <w:t>0</w:t>
            </w:r>
          </w:p>
        </w:tc>
        <w:tc>
          <w:tcPr>
            <w:tcW w:w="1271" w:type="dxa"/>
          </w:tcPr>
          <w:p w14:paraId="2F7F75B2" w14:textId="77777777" w:rsidR="00AF38E9" w:rsidRPr="00FC4079" w:rsidRDefault="00AF38E9" w:rsidP="00AF38E9">
            <w:pPr>
              <w:spacing w:line="240" w:lineRule="auto"/>
              <w:rPr>
                <w:sz w:val="16"/>
              </w:rPr>
            </w:pPr>
          </w:p>
        </w:tc>
        <w:tc>
          <w:tcPr>
            <w:tcW w:w="534" w:type="dxa"/>
          </w:tcPr>
          <w:p w14:paraId="47D2FEBC" w14:textId="77777777" w:rsidR="00AF38E9" w:rsidRPr="00FC4079" w:rsidRDefault="00AF38E9" w:rsidP="00AF38E9">
            <w:pPr>
              <w:spacing w:line="240" w:lineRule="auto"/>
              <w:rPr>
                <w:sz w:val="16"/>
              </w:rPr>
            </w:pPr>
            <w:r w:rsidRPr="00FC4079">
              <w:rPr>
                <w:sz w:val="16"/>
              </w:rPr>
              <w:t>10</w:t>
            </w:r>
          </w:p>
        </w:tc>
        <w:tc>
          <w:tcPr>
            <w:tcW w:w="534" w:type="dxa"/>
          </w:tcPr>
          <w:p w14:paraId="048360AC" w14:textId="77777777" w:rsidR="00AF38E9" w:rsidRPr="00FC4079" w:rsidRDefault="00AF38E9" w:rsidP="00AF38E9">
            <w:pPr>
              <w:spacing w:line="240" w:lineRule="auto"/>
              <w:rPr>
                <w:sz w:val="16"/>
              </w:rPr>
            </w:pPr>
          </w:p>
        </w:tc>
        <w:tc>
          <w:tcPr>
            <w:tcW w:w="864" w:type="dxa"/>
          </w:tcPr>
          <w:p w14:paraId="3F2048F4" w14:textId="77777777" w:rsidR="00AF38E9" w:rsidRPr="00FC4079" w:rsidRDefault="00AF38E9" w:rsidP="00AF38E9">
            <w:pPr>
              <w:spacing w:line="240" w:lineRule="auto"/>
              <w:rPr>
                <w:sz w:val="16"/>
              </w:rPr>
            </w:pPr>
          </w:p>
        </w:tc>
      </w:tr>
      <w:tr w:rsidR="00FC4079" w:rsidRPr="00FC4079" w14:paraId="605FFE7E" w14:textId="77777777" w:rsidTr="00FC4079">
        <w:tc>
          <w:tcPr>
            <w:tcW w:w="1353" w:type="dxa"/>
          </w:tcPr>
          <w:p w14:paraId="6CBFE7D7"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192E0F61"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1710C1D9" w14:textId="77777777" w:rsidR="00AF38E9" w:rsidRPr="00FC4079" w:rsidRDefault="00AF38E9" w:rsidP="00AF38E9">
            <w:pPr>
              <w:spacing w:line="240" w:lineRule="auto"/>
              <w:rPr>
                <w:sz w:val="16"/>
              </w:rPr>
            </w:pPr>
            <w:r w:rsidRPr="00FC4079">
              <w:rPr>
                <w:sz w:val="16"/>
              </w:rPr>
              <w:t>Oral</w:t>
            </w:r>
          </w:p>
        </w:tc>
        <w:tc>
          <w:tcPr>
            <w:tcW w:w="1440" w:type="dxa"/>
          </w:tcPr>
          <w:p w14:paraId="78E971DA" w14:textId="77777777" w:rsidR="00AF38E9" w:rsidRPr="00FC4079" w:rsidRDefault="00AF38E9" w:rsidP="00AF38E9">
            <w:pPr>
              <w:spacing w:line="240" w:lineRule="auto"/>
              <w:rPr>
                <w:sz w:val="16"/>
              </w:rPr>
            </w:pPr>
            <w:r w:rsidRPr="00FC4079">
              <w:rPr>
                <w:sz w:val="16"/>
              </w:rPr>
              <w:t>Blooms The Chemist Amoxicillin/Clavulanic Acid 875/125</w:t>
            </w:r>
          </w:p>
        </w:tc>
        <w:tc>
          <w:tcPr>
            <w:tcW w:w="534" w:type="dxa"/>
          </w:tcPr>
          <w:p w14:paraId="2EC1B819" w14:textId="77777777" w:rsidR="00AF38E9" w:rsidRPr="00FC4079" w:rsidRDefault="00AF38E9" w:rsidP="00AF38E9">
            <w:pPr>
              <w:spacing w:line="240" w:lineRule="auto"/>
              <w:rPr>
                <w:sz w:val="16"/>
              </w:rPr>
            </w:pPr>
            <w:r w:rsidRPr="00FC4079">
              <w:rPr>
                <w:sz w:val="16"/>
              </w:rPr>
              <w:t>BG</w:t>
            </w:r>
          </w:p>
        </w:tc>
        <w:tc>
          <w:tcPr>
            <w:tcW w:w="633" w:type="dxa"/>
          </w:tcPr>
          <w:p w14:paraId="58C0735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14DB44" w14:textId="77777777" w:rsidR="00AF38E9" w:rsidRPr="00FC4079" w:rsidRDefault="00AF38E9" w:rsidP="00AF38E9">
            <w:pPr>
              <w:spacing w:line="240" w:lineRule="auto"/>
              <w:rPr>
                <w:sz w:val="16"/>
              </w:rPr>
            </w:pPr>
            <w:r w:rsidRPr="00FC4079">
              <w:rPr>
                <w:sz w:val="16"/>
              </w:rPr>
              <w:t>C5832 C5893</w:t>
            </w:r>
          </w:p>
        </w:tc>
        <w:tc>
          <w:tcPr>
            <w:tcW w:w="1728" w:type="dxa"/>
          </w:tcPr>
          <w:p w14:paraId="3D2CAEAC" w14:textId="77777777" w:rsidR="00AF38E9" w:rsidRPr="00FC4079" w:rsidRDefault="00AF38E9" w:rsidP="00AF38E9">
            <w:pPr>
              <w:spacing w:line="240" w:lineRule="auto"/>
              <w:rPr>
                <w:sz w:val="16"/>
              </w:rPr>
            </w:pPr>
            <w:r w:rsidRPr="00FC4079">
              <w:rPr>
                <w:sz w:val="16"/>
              </w:rPr>
              <w:t>P5832 P5893</w:t>
            </w:r>
          </w:p>
        </w:tc>
        <w:tc>
          <w:tcPr>
            <w:tcW w:w="682" w:type="dxa"/>
          </w:tcPr>
          <w:p w14:paraId="7635D6B2" w14:textId="77777777" w:rsidR="00AF38E9" w:rsidRPr="00FC4079" w:rsidRDefault="00AF38E9" w:rsidP="00AF38E9">
            <w:pPr>
              <w:spacing w:line="240" w:lineRule="auto"/>
              <w:rPr>
                <w:sz w:val="16"/>
              </w:rPr>
            </w:pPr>
            <w:r w:rsidRPr="00FC4079">
              <w:rPr>
                <w:sz w:val="16"/>
              </w:rPr>
              <w:t>10</w:t>
            </w:r>
          </w:p>
        </w:tc>
        <w:tc>
          <w:tcPr>
            <w:tcW w:w="682" w:type="dxa"/>
          </w:tcPr>
          <w:p w14:paraId="0A7A5F2E" w14:textId="77777777" w:rsidR="00AF38E9" w:rsidRPr="00FC4079" w:rsidRDefault="00AF38E9" w:rsidP="00AF38E9">
            <w:pPr>
              <w:spacing w:line="240" w:lineRule="auto"/>
              <w:rPr>
                <w:sz w:val="16"/>
              </w:rPr>
            </w:pPr>
            <w:r w:rsidRPr="00FC4079">
              <w:rPr>
                <w:sz w:val="16"/>
              </w:rPr>
              <w:t>0</w:t>
            </w:r>
          </w:p>
        </w:tc>
        <w:tc>
          <w:tcPr>
            <w:tcW w:w="1271" w:type="dxa"/>
          </w:tcPr>
          <w:p w14:paraId="13A22C93" w14:textId="77777777" w:rsidR="00AF38E9" w:rsidRPr="00FC4079" w:rsidRDefault="00AF38E9" w:rsidP="00AF38E9">
            <w:pPr>
              <w:spacing w:line="240" w:lineRule="auto"/>
              <w:rPr>
                <w:sz w:val="16"/>
              </w:rPr>
            </w:pPr>
          </w:p>
        </w:tc>
        <w:tc>
          <w:tcPr>
            <w:tcW w:w="534" w:type="dxa"/>
          </w:tcPr>
          <w:p w14:paraId="4F94B41B" w14:textId="77777777" w:rsidR="00AF38E9" w:rsidRPr="00FC4079" w:rsidRDefault="00AF38E9" w:rsidP="00AF38E9">
            <w:pPr>
              <w:spacing w:line="240" w:lineRule="auto"/>
              <w:rPr>
                <w:sz w:val="16"/>
              </w:rPr>
            </w:pPr>
            <w:r w:rsidRPr="00FC4079">
              <w:rPr>
                <w:sz w:val="16"/>
              </w:rPr>
              <w:t>10</w:t>
            </w:r>
          </w:p>
        </w:tc>
        <w:tc>
          <w:tcPr>
            <w:tcW w:w="534" w:type="dxa"/>
          </w:tcPr>
          <w:p w14:paraId="16CE4C33" w14:textId="77777777" w:rsidR="00AF38E9" w:rsidRPr="00FC4079" w:rsidRDefault="00AF38E9" w:rsidP="00AF38E9">
            <w:pPr>
              <w:spacing w:line="240" w:lineRule="auto"/>
              <w:rPr>
                <w:sz w:val="16"/>
              </w:rPr>
            </w:pPr>
          </w:p>
        </w:tc>
        <w:tc>
          <w:tcPr>
            <w:tcW w:w="864" w:type="dxa"/>
          </w:tcPr>
          <w:p w14:paraId="034DF295" w14:textId="77777777" w:rsidR="00AF38E9" w:rsidRPr="00FC4079" w:rsidRDefault="00AF38E9" w:rsidP="00AF38E9">
            <w:pPr>
              <w:spacing w:line="240" w:lineRule="auto"/>
              <w:rPr>
                <w:sz w:val="16"/>
              </w:rPr>
            </w:pPr>
          </w:p>
        </w:tc>
      </w:tr>
      <w:tr w:rsidR="00FC4079" w:rsidRPr="00FC4079" w14:paraId="4B75C405" w14:textId="77777777" w:rsidTr="00FC4079">
        <w:tc>
          <w:tcPr>
            <w:tcW w:w="1353" w:type="dxa"/>
          </w:tcPr>
          <w:p w14:paraId="5DB302BD"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77CEAC5"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4E4766CD" w14:textId="77777777" w:rsidR="00AF38E9" w:rsidRPr="00FC4079" w:rsidRDefault="00AF38E9" w:rsidP="00AF38E9">
            <w:pPr>
              <w:spacing w:line="240" w:lineRule="auto"/>
              <w:rPr>
                <w:sz w:val="16"/>
              </w:rPr>
            </w:pPr>
            <w:r w:rsidRPr="00FC4079">
              <w:rPr>
                <w:sz w:val="16"/>
              </w:rPr>
              <w:t>Oral</w:t>
            </w:r>
          </w:p>
        </w:tc>
        <w:tc>
          <w:tcPr>
            <w:tcW w:w="1440" w:type="dxa"/>
          </w:tcPr>
          <w:p w14:paraId="243F9B25" w14:textId="77777777" w:rsidR="00AF38E9" w:rsidRPr="00FC4079" w:rsidRDefault="00AF38E9" w:rsidP="00AF38E9">
            <w:pPr>
              <w:spacing w:line="240" w:lineRule="auto"/>
              <w:rPr>
                <w:sz w:val="16"/>
              </w:rPr>
            </w:pPr>
            <w:r w:rsidRPr="00FC4079">
              <w:rPr>
                <w:sz w:val="16"/>
              </w:rPr>
              <w:t>Blooms The Chemist Amoxicillin/Clavulanic Acid 875/125</w:t>
            </w:r>
          </w:p>
        </w:tc>
        <w:tc>
          <w:tcPr>
            <w:tcW w:w="534" w:type="dxa"/>
          </w:tcPr>
          <w:p w14:paraId="372F97A9" w14:textId="77777777" w:rsidR="00AF38E9" w:rsidRPr="00FC4079" w:rsidRDefault="00AF38E9" w:rsidP="00AF38E9">
            <w:pPr>
              <w:spacing w:line="240" w:lineRule="auto"/>
              <w:rPr>
                <w:sz w:val="16"/>
              </w:rPr>
            </w:pPr>
            <w:r w:rsidRPr="00FC4079">
              <w:rPr>
                <w:sz w:val="16"/>
              </w:rPr>
              <w:t>BG</w:t>
            </w:r>
          </w:p>
        </w:tc>
        <w:tc>
          <w:tcPr>
            <w:tcW w:w="633" w:type="dxa"/>
          </w:tcPr>
          <w:p w14:paraId="37D9F13B" w14:textId="77777777" w:rsidR="00AF38E9" w:rsidRPr="00FC4079" w:rsidRDefault="00AF38E9" w:rsidP="00AF38E9">
            <w:pPr>
              <w:spacing w:line="240" w:lineRule="auto"/>
              <w:rPr>
                <w:sz w:val="16"/>
              </w:rPr>
            </w:pPr>
            <w:r w:rsidRPr="00FC4079">
              <w:rPr>
                <w:sz w:val="16"/>
              </w:rPr>
              <w:t xml:space="preserve">PDP </w:t>
            </w:r>
          </w:p>
        </w:tc>
        <w:tc>
          <w:tcPr>
            <w:tcW w:w="1728" w:type="dxa"/>
          </w:tcPr>
          <w:p w14:paraId="3F083F2C" w14:textId="77777777" w:rsidR="00AF38E9" w:rsidRPr="00FC4079" w:rsidRDefault="00AF38E9" w:rsidP="00AF38E9">
            <w:pPr>
              <w:spacing w:line="240" w:lineRule="auto"/>
              <w:rPr>
                <w:sz w:val="16"/>
              </w:rPr>
            </w:pPr>
            <w:r w:rsidRPr="00FC4079">
              <w:rPr>
                <w:sz w:val="16"/>
              </w:rPr>
              <w:t>C5833 C5894</w:t>
            </w:r>
          </w:p>
        </w:tc>
        <w:tc>
          <w:tcPr>
            <w:tcW w:w="1728" w:type="dxa"/>
          </w:tcPr>
          <w:p w14:paraId="3A6C538D" w14:textId="77777777" w:rsidR="00AF38E9" w:rsidRPr="00FC4079" w:rsidRDefault="00AF38E9" w:rsidP="00AF38E9">
            <w:pPr>
              <w:spacing w:line="240" w:lineRule="auto"/>
              <w:rPr>
                <w:sz w:val="16"/>
              </w:rPr>
            </w:pPr>
            <w:r w:rsidRPr="00FC4079">
              <w:rPr>
                <w:sz w:val="16"/>
              </w:rPr>
              <w:t>P5833 P5894</w:t>
            </w:r>
          </w:p>
        </w:tc>
        <w:tc>
          <w:tcPr>
            <w:tcW w:w="682" w:type="dxa"/>
          </w:tcPr>
          <w:p w14:paraId="68CE1685" w14:textId="77777777" w:rsidR="00AF38E9" w:rsidRPr="00FC4079" w:rsidRDefault="00AF38E9" w:rsidP="00AF38E9">
            <w:pPr>
              <w:spacing w:line="240" w:lineRule="auto"/>
              <w:rPr>
                <w:sz w:val="16"/>
              </w:rPr>
            </w:pPr>
            <w:r w:rsidRPr="00FC4079">
              <w:rPr>
                <w:sz w:val="16"/>
              </w:rPr>
              <w:t>10</w:t>
            </w:r>
          </w:p>
        </w:tc>
        <w:tc>
          <w:tcPr>
            <w:tcW w:w="682" w:type="dxa"/>
          </w:tcPr>
          <w:p w14:paraId="4542E567" w14:textId="77777777" w:rsidR="00AF38E9" w:rsidRPr="00FC4079" w:rsidRDefault="00AF38E9" w:rsidP="00AF38E9">
            <w:pPr>
              <w:spacing w:line="240" w:lineRule="auto"/>
              <w:rPr>
                <w:sz w:val="16"/>
              </w:rPr>
            </w:pPr>
            <w:r w:rsidRPr="00FC4079">
              <w:rPr>
                <w:sz w:val="16"/>
              </w:rPr>
              <w:t>0</w:t>
            </w:r>
          </w:p>
        </w:tc>
        <w:tc>
          <w:tcPr>
            <w:tcW w:w="1271" w:type="dxa"/>
          </w:tcPr>
          <w:p w14:paraId="32676846" w14:textId="77777777" w:rsidR="00AF38E9" w:rsidRPr="00FC4079" w:rsidRDefault="00AF38E9" w:rsidP="00AF38E9">
            <w:pPr>
              <w:spacing w:line="240" w:lineRule="auto"/>
              <w:rPr>
                <w:sz w:val="16"/>
              </w:rPr>
            </w:pPr>
          </w:p>
        </w:tc>
        <w:tc>
          <w:tcPr>
            <w:tcW w:w="534" w:type="dxa"/>
          </w:tcPr>
          <w:p w14:paraId="441826B0" w14:textId="77777777" w:rsidR="00AF38E9" w:rsidRPr="00FC4079" w:rsidRDefault="00AF38E9" w:rsidP="00AF38E9">
            <w:pPr>
              <w:spacing w:line="240" w:lineRule="auto"/>
              <w:rPr>
                <w:sz w:val="16"/>
              </w:rPr>
            </w:pPr>
            <w:r w:rsidRPr="00FC4079">
              <w:rPr>
                <w:sz w:val="16"/>
              </w:rPr>
              <w:t>10</w:t>
            </w:r>
          </w:p>
        </w:tc>
        <w:tc>
          <w:tcPr>
            <w:tcW w:w="534" w:type="dxa"/>
          </w:tcPr>
          <w:p w14:paraId="6D90FEEF" w14:textId="77777777" w:rsidR="00AF38E9" w:rsidRPr="00FC4079" w:rsidRDefault="00AF38E9" w:rsidP="00AF38E9">
            <w:pPr>
              <w:spacing w:line="240" w:lineRule="auto"/>
              <w:rPr>
                <w:sz w:val="16"/>
              </w:rPr>
            </w:pPr>
          </w:p>
        </w:tc>
        <w:tc>
          <w:tcPr>
            <w:tcW w:w="864" w:type="dxa"/>
          </w:tcPr>
          <w:p w14:paraId="6E90FE39" w14:textId="77777777" w:rsidR="00AF38E9" w:rsidRPr="00FC4079" w:rsidRDefault="00AF38E9" w:rsidP="00AF38E9">
            <w:pPr>
              <w:spacing w:line="240" w:lineRule="auto"/>
              <w:rPr>
                <w:sz w:val="16"/>
              </w:rPr>
            </w:pPr>
          </w:p>
        </w:tc>
      </w:tr>
      <w:tr w:rsidR="00FC4079" w:rsidRPr="00FC4079" w14:paraId="00820EDF" w14:textId="77777777" w:rsidTr="00FC4079">
        <w:tc>
          <w:tcPr>
            <w:tcW w:w="1353" w:type="dxa"/>
          </w:tcPr>
          <w:p w14:paraId="7FEDE2A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41C537D"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2DBBDF51" w14:textId="77777777" w:rsidR="00AF38E9" w:rsidRPr="00FC4079" w:rsidRDefault="00AF38E9" w:rsidP="00AF38E9">
            <w:pPr>
              <w:spacing w:line="240" w:lineRule="auto"/>
              <w:rPr>
                <w:sz w:val="16"/>
              </w:rPr>
            </w:pPr>
            <w:r w:rsidRPr="00FC4079">
              <w:rPr>
                <w:sz w:val="16"/>
              </w:rPr>
              <w:t>Oral</w:t>
            </w:r>
          </w:p>
        </w:tc>
        <w:tc>
          <w:tcPr>
            <w:tcW w:w="1440" w:type="dxa"/>
          </w:tcPr>
          <w:p w14:paraId="1B72F866" w14:textId="77777777" w:rsidR="00AF38E9" w:rsidRPr="00FC4079" w:rsidRDefault="00AF38E9" w:rsidP="00AF38E9">
            <w:pPr>
              <w:spacing w:line="240" w:lineRule="auto"/>
              <w:rPr>
                <w:sz w:val="16"/>
              </w:rPr>
            </w:pPr>
            <w:r w:rsidRPr="00FC4079">
              <w:rPr>
                <w:sz w:val="16"/>
              </w:rPr>
              <w:t>Blooms The Chemist Amoxicillin/Clavulanic Acid 875/125</w:t>
            </w:r>
          </w:p>
        </w:tc>
        <w:tc>
          <w:tcPr>
            <w:tcW w:w="534" w:type="dxa"/>
          </w:tcPr>
          <w:p w14:paraId="24B02FF5" w14:textId="77777777" w:rsidR="00AF38E9" w:rsidRPr="00FC4079" w:rsidRDefault="00AF38E9" w:rsidP="00AF38E9">
            <w:pPr>
              <w:spacing w:line="240" w:lineRule="auto"/>
              <w:rPr>
                <w:sz w:val="16"/>
              </w:rPr>
            </w:pPr>
            <w:r w:rsidRPr="00FC4079">
              <w:rPr>
                <w:sz w:val="16"/>
              </w:rPr>
              <w:t>BG</w:t>
            </w:r>
          </w:p>
        </w:tc>
        <w:tc>
          <w:tcPr>
            <w:tcW w:w="633" w:type="dxa"/>
          </w:tcPr>
          <w:p w14:paraId="162C87B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6077A3" w14:textId="77777777" w:rsidR="00AF38E9" w:rsidRPr="00FC4079" w:rsidRDefault="00AF38E9" w:rsidP="00AF38E9">
            <w:pPr>
              <w:spacing w:line="240" w:lineRule="auto"/>
              <w:rPr>
                <w:sz w:val="16"/>
              </w:rPr>
            </w:pPr>
            <w:r w:rsidRPr="00FC4079">
              <w:rPr>
                <w:sz w:val="16"/>
              </w:rPr>
              <w:t>C10413</w:t>
            </w:r>
          </w:p>
        </w:tc>
        <w:tc>
          <w:tcPr>
            <w:tcW w:w="1728" w:type="dxa"/>
          </w:tcPr>
          <w:p w14:paraId="20DA8C79" w14:textId="77777777" w:rsidR="00AF38E9" w:rsidRPr="00FC4079" w:rsidRDefault="00AF38E9" w:rsidP="00AF38E9">
            <w:pPr>
              <w:spacing w:line="240" w:lineRule="auto"/>
              <w:rPr>
                <w:sz w:val="16"/>
              </w:rPr>
            </w:pPr>
            <w:r w:rsidRPr="00FC4079">
              <w:rPr>
                <w:sz w:val="16"/>
              </w:rPr>
              <w:t>P10413</w:t>
            </w:r>
          </w:p>
        </w:tc>
        <w:tc>
          <w:tcPr>
            <w:tcW w:w="682" w:type="dxa"/>
          </w:tcPr>
          <w:p w14:paraId="7B4BB2C7" w14:textId="77777777" w:rsidR="00AF38E9" w:rsidRPr="00FC4079" w:rsidRDefault="00AF38E9" w:rsidP="00AF38E9">
            <w:pPr>
              <w:spacing w:line="240" w:lineRule="auto"/>
              <w:rPr>
                <w:sz w:val="16"/>
              </w:rPr>
            </w:pPr>
            <w:r w:rsidRPr="00FC4079">
              <w:rPr>
                <w:sz w:val="16"/>
              </w:rPr>
              <w:t>20</w:t>
            </w:r>
          </w:p>
        </w:tc>
        <w:tc>
          <w:tcPr>
            <w:tcW w:w="682" w:type="dxa"/>
          </w:tcPr>
          <w:p w14:paraId="22167EAC" w14:textId="77777777" w:rsidR="00AF38E9" w:rsidRPr="00FC4079" w:rsidRDefault="00AF38E9" w:rsidP="00AF38E9">
            <w:pPr>
              <w:spacing w:line="240" w:lineRule="auto"/>
              <w:rPr>
                <w:sz w:val="16"/>
              </w:rPr>
            </w:pPr>
            <w:r w:rsidRPr="00FC4079">
              <w:rPr>
                <w:sz w:val="16"/>
              </w:rPr>
              <w:t>0</w:t>
            </w:r>
          </w:p>
        </w:tc>
        <w:tc>
          <w:tcPr>
            <w:tcW w:w="1271" w:type="dxa"/>
          </w:tcPr>
          <w:p w14:paraId="5406420F" w14:textId="77777777" w:rsidR="00AF38E9" w:rsidRPr="00FC4079" w:rsidRDefault="00AF38E9" w:rsidP="00AF38E9">
            <w:pPr>
              <w:spacing w:line="240" w:lineRule="auto"/>
              <w:rPr>
                <w:sz w:val="16"/>
              </w:rPr>
            </w:pPr>
          </w:p>
        </w:tc>
        <w:tc>
          <w:tcPr>
            <w:tcW w:w="534" w:type="dxa"/>
          </w:tcPr>
          <w:p w14:paraId="0F210E6C" w14:textId="77777777" w:rsidR="00AF38E9" w:rsidRPr="00FC4079" w:rsidRDefault="00AF38E9" w:rsidP="00AF38E9">
            <w:pPr>
              <w:spacing w:line="240" w:lineRule="auto"/>
              <w:rPr>
                <w:sz w:val="16"/>
              </w:rPr>
            </w:pPr>
            <w:r w:rsidRPr="00FC4079">
              <w:rPr>
                <w:sz w:val="16"/>
              </w:rPr>
              <w:t>10</w:t>
            </w:r>
          </w:p>
        </w:tc>
        <w:tc>
          <w:tcPr>
            <w:tcW w:w="534" w:type="dxa"/>
          </w:tcPr>
          <w:p w14:paraId="0232F7F7" w14:textId="77777777" w:rsidR="00AF38E9" w:rsidRPr="00FC4079" w:rsidRDefault="00AF38E9" w:rsidP="00AF38E9">
            <w:pPr>
              <w:spacing w:line="240" w:lineRule="auto"/>
              <w:rPr>
                <w:sz w:val="16"/>
              </w:rPr>
            </w:pPr>
          </w:p>
        </w:tc>
        <w:tc>
          <w:tcPr>
            <w:tcW w:w="864" w:type="dxa"/>
          </w:tcPr>
          <w:p w14:paraId="785F7114" w14:textId="77777777" w:rsidR="00AF38E9" w:rsidRPr="00FC4079" w:rsidRDefault="00AF38E9" w:rsidP="00AF38E9">
            <w:pPr>
              <w:spacing w:line="240" w:lineRule="auto"/>
              <w:rPr>
                <w:sz w:val="16"/>
              </w:rPr>
            </w:pPr>
          </w:p>
        </w:tc>
      </w:tr>
      <w:tr w:rsidR="00FC4079" w:rsidRPr="00FC4079" w14:paraId="2E5A920A" w14:textId="77777777" w:rsidTr="00FC4079">
        <w:tc>
          <w:tcPr>
            <w:tcW w:w="1353" w:type="dxa"/>
          </w:tcPr>
          <w:p w14:paraId="18813C22"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0ECA3E5"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0158485F" w14:textId="77777777" w:rsidR="00AF38E9" w:rsidRPr="00FC4079" w:rsidRDefault="00AF38E9" w:rsidP="00AF38E9">
            <w:pPr>
              <w:spacing w:line="240" w:lineRule="auto"/>
              <w:rPr>
                <w:sz w:val="16"/>
              </w:rPr>
            </w:pPr>
            <w:r w:rsidRPr="00FC4079">
              <w:rPr>
                <w:sz w:val="16"/>
              </w:rPr>
              <w:t>Oral</w:t>
            </w:r>
          </w:p>
        </w:tc>
        <w:tc>
          <w:tcPr>
            <w:tcW w:w="1440" w:type="dxa"/>
          </w:tcPr>
          <w:p w14:paraId="32DD1AE0" w14:textId="77777777" w:rsidR="00AF38E9" w:rsidRPr="00FC4079" w:rsidRDefault="00AF38E9" w:rsidP="00AF38E9">
            <w:pPr>
              <w:spacing w:line="240" w:lineRule="auto"/>
              <w:rPr>
                <w:sz w:val="16"/>
              </w:rPr>
            </w:pPr>
            <w:r w:rsidRPr="00FC4079">
              <w:rPr>
                <w:sz w:val="16"/>
              </w:rPr>
              <w:t>Curam Duo Forte 875/125</w:t>
            </w:r>
          </w:p>
        </w:tc>
        <w:tc>
          <w:tcPr>
            <w:tcW w:w="534" w:type="dxa"/>
          </w:tcPr>
          <w:p w14:paraId="675CC19A" w14:textId="77777777" w:rsidR="00AF38E9" w:rsidRPr="00FC4079" w:rsidRDefault="00AF38E9" w:rsidP="00AF38E9">
            <w:pPr>
              <w:spacing w:line="240" w:lineRule="auto"/>
              <w:rPr>
                <w:sz w:val="16"/>
              </w:rPr>
            </w:pPr>
            <w:r w:rsidRPr="00FC4079">
              <w:rPr>
                <w:sz w:val="16"/>
              </w:rPr>
              <w:t>SZ</w:t>
            </w:r>
          </w:p>
        </w:tc>
        <w:tc>
          <w:tcPr>
            <w:tcW w:w="633" w:type="dxa"/>
          </w:tcPr>
          <w:p w14:paraId="6C7C23C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176A77E" w14:textId="77777777" w:rsidR="00AF38E9" w:rsidRPr="00FC4079" w:rsidRDefault="00AF38E9" w:rsidP="00AF38E9">
            <w:pPr>
              <w:spacing w:line="240" w:lineRule="auto"/>
              <w:rPr>
                <w:sz w:val="16"/>
              </w:rPr>
            </w:pPr>
            <w:r w:rsidRPr="00FC4079">
              <w:rPr>
                <w:sz w:val="16"/>
              </w:rPr>
              <w:t>C5832 C5893</w:t>
            </w:r>
          </w:p>
        </w:tc>
        <w:tc>
          <w:tcPr>
            <w:tcW w:w="1728" w:type="dxa"/>
          </w:tcPr>
          <w:p w14:paraId="7004912B" w14:textId="77777777" w:rsidR="00AF38E9" w:rsidRPr="00FC4079" w:rsidRDefault="00AF38E9" w:rsidP="00AF38E9">
            <w:pPr>
              <w:spacing w:line="240" w:lineRule="auto"/>
              <w:rPr>
                <w:sz w:val="16"/>
              </w:rPr>
            </w:pPr>
            <w:r w:rsidRPr="00FC4079">
              <w:rPr>
                <w:sz w:val="16"/>
              </w:rPr>
              <w:t>P5832 P5893</w:t>
            </w:r>
          </w:p>
        </w:tc>
        <w:tc>
          <w:tcPr>
            <w:tcW w:w="682" w:type="dxa"/>
          </w:tcPr>
          <w:p w14:paraId="7A421D52" w14:textId="77777777" w:rsidR="00AF38E9" w:rsidRPr="00FC4079" w:rsidRDefault="00AF38E9" w:rsidP="00AF38E9">
            <w:pPr>
              <w:spacing w:line="240" w:lineRule="auto"/>
              <w:rPr>
                <w:sz w:val="16"/>
              </w:rPr>
            </w:pPr>
            <w:r w:rsidRPr="00FC4079">
              <w:rPr>
                <w:sz w:val="16"/>
              </w:rPr>
              <w:t>10</w:t>
            </w:r>
          </w:p>
        </w:tc>
        <w:tc>
          <w:tcPr>
            <w:tcW w:w="682" w:type="dxa"/>
          </w:tcPr>
          <w:p w14:paraId="556BD8FC" w14:textId="77777777" w:rsidR="00AF38E9" w:rsidRPr="00FC4079" w:rsidRDefault="00AF38E9" w:rsidP="00AF38E9">
            <w:pPr>
              <w:spacing w:line="240" w:lineRule="auto"/>
              <w:rPr>
                <w:sz w:val="16"/>
              </w:rPr>
            </w:pPr>
            <w:r w:rsidRPr="00FC4079">
              <w:rPr>
                <w:sz w:val="16"/>
              </w:rPr>
              <w:t>0</w:t>
            </w:r>
          </w:p>
        </w:tc>
        <w:tc>
          <w:tcPr>
            <w:tcW w:w="1271" w:type="dxa"/>
          </w:tcPr>
          <w:p w14:paraId="257021AD" w14:textId="77777777" w:rsidR="00AF38E9" w:rsidRPr="00FC4079" w:rsidRDefault="00AF38E9" w:rsidP="00AF38E9">
            <w:pPr>
              <w:spacing w:line="240" w:lineRule="auto"/>
              <w:rPr>
                <w:sz w:val="16"/>
              </w:rPr>
            </w:pPr>
          </w:p>
        </w:tc>
        <w:tc>
          <w:tcPr>
            <w:tcW w:w="534" w:type="dxa"/>
          </w:tcPr>
          <w:p w14:paraId="59C8B36D" w14:textId="77777777" w:rsidR="00AF38E9" w:rsidRPr="00FC4079" w:rsidRDefault="00AF38E9" w:rsidP="00AF38E9">
            <w:pPr>
              <w:spacing w:line="240" w:lineRule="auto"/>
              <w:rPr>
                <w:sz w:val="16"/>
              </w:rPr>
            </w:pPr>
            <w:r w:rsidRPr="00FC4079">
              <w:rPr>
                <w:sz w:val="16"/>
              </w:rPr>
              <w:t>10</w:t>
            </w:r>
          </w:p>
        </w:tc>
        <w:tc>
          <w:tcPr>
            <w:tcW w:w="534" w:type="dxa"/>
          </w:tcPr>
          <w:p w14:paraId="039844AD" w14:textId="77777777" w:rsidR="00AF38E9" w:rsidRPr="00FC4079" w:rsidRDefault="00AF38E9" w:rsidP="00AF38E9">
            <w:pPr>
              <w:spacing w:line="240" w:lineRule="auto"/>
              <w:rPr>
                <w:sz w:val="16"/>
              </w:rPr>
            </w:pPr>
          </w:p>
        </w:tc>
        <w:tc>
          <w:tcPr>
            <w:tcW w:w="864" w:type="dxa"/>
          </w:tcPr>
          <w:p w14:paraId="038F5FCB" w14:textId="77777777" w:rsidR="00AF38E9" w:rsidRPr="00FC4079" w:rsidRDefault="00AF38E9" w:rsidP="00AF38E9">
            <w:pPr>
              <w:spacing w:line="240" w:lineRule="auto"/>
              <w:rPr>
                <w:sz w:val="16"/>
              </w:rPr>
            </w:pPr>
          </w:p>
        </w:tc>
      </w:tr>
      <w:tr w:rsidR="00FC4079" w:rsidRPr="00FC4079" w14:paraId="20704E64" w14:textId="77777777" w:rsidTr="00FC4079">
        <w:tc>
          <w:tcPr>
            <w:tcW w:w="1353" w:type="dxa"/>
          </w:tcPr>
          <w:p w14:paraId="63A1525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EDFA83F"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254642EB" w14:textId="77777777" w:rsidR="00AF38E9" w:rsidRPr="00FC4079" w:rsidRDefault="00AF38E9" w:rsidP="00AF38E9">
            <w:pPr>
              <w:spacing w:line="240" w:lineRule="auto"/>
              <w:rPr>
                <w:sz w:val="16"/>
              </w:rPr>
            </w:pPr>
            <w:r w:rsidRPr="00FC4079">
              <w:rPr>
                <w:sz w:val="16"/>
              </w:rPr>
              <w:t>Oral</w:t>
            </w:r>
          </w:p>
        </w:tc>
        <w:tc>
          <w:tcPr>
            <w:tcW w:w="1440" w:type="dxa"/>
          </w:tcPr>
          <w:p w14:paraId="1381F688" w14:textId="77777777" w:rsidR="00AF38E9" w:rsidRPr="00FC4079" w:rsidRDefault="00AF38E9" w:rsidP="00AF38E9">
            <w:pPr>
              <w:spacing w:line="240" w:lineRule="auto"/>
              <w:rPr>
                <w:sz w:val="16"/>
              </w:rPr>
            </w:pPr>
            <w:r w:rsidRPr="00FC4079">
              <w:rPr>
                <w:sz w:val="16"/>
              </w:rPr>
              <w:t>Curam Duo Forte 875/125</w:t>
            </w:r>
          </w:p>
        </w:tc>
        <w:tc>
          <w:tcPr>
            <w:tcW w:w="534" w:type="dxa"/>
          </w:tcPr>
          <w:p w14:paraId="7BDB8BFB" w14:textId="77777777" w:rsidR="00AF38E9" w:rsidRPr="00FC4079" w:rsidRDefault="00AF38E9" w:rsidP="00AF38E9">
            <w:pPr>
              <w:spacing w:line="240" w:lineRule="auto"/>
              <w:rPr>
                <w:sz w:val="16"/>
              </w:rPr>
            </w:pPr>
            <w:r w:rsidRPr="00FC4079">
              <w:rPr>
                <w:sz w:val="16"/>
              </w:rPr>
              <w:t>SZ</w:t>
            </w:r>
          </w:p>
        </w:tc>
        <w:tc>
          <w:tcPr>
            <w:tcW w:w="633" w:type="dxa"/>
          </w:tcPr>
          <w:p w14:paraId="30960E73" w14:textId="77777777" w:rsidR="00AF38E9" w:rsidRPr="00FC4079" w:rsidRDefault="00AF38E9" w:rsidP="00AF38E9">
            <w:pPr>
              <w:spacing w:line="240" w:lineRule="auto"/>
              <w:rPr>
                <w:sz w:val="16"/>
              </w:rPr>
            </w:pPr>
            <w:r w:rsidRPr="00FC4079">
              <w:rPr>
                <w:sz w:val="16"/>
              </w:rPr>
              <w:t xml:space="preserve">PDP </w:t>
            </w:r>
          </w:p>
        </w:tc>
        <w:tc>
          <w:tcPr>
            <w:tcW w:w="1728" w:type="dxa"/>
          </w:tcPr>
          <w:p w14:paraId="07B52BC5" w14:textId="77777777" w:rsidR="00AF38E9" w:rsidRPr="00FC4079" w:rsidRDefault="00AF38E9" w:rsidP="00AF38E9">
            <w:pPr>
              <w:spacing w:line="240" w:lineRule="auto"/>
              <w:rPr>
                <w:sz w:val="16"/>
              </w:rPr>
            </w:pPr>
            <w:r w:rsidRPr="00FC4079">
              <w:rPr>
                <w:sz w:val="16"/>
              </w:rPr>
              <w:t>C5833 C5894</w:t>
            </w:r>
          </w:p>
        </w:tc>
        <w:tc>
          <w:tcPr>
            <w:tcW w:w="1728" w:type="dxa"/>
          </w:tcPr>
          <w:p w14:paraId="4C5CDDD0" w14:textId="77777777" w:rsidR="00AF38E9" w:rsidRPr="00FC4079" w:rsidRDefault="00AF38E9" w:rsidP="00AF38E9">
            <w:pPr>
              <w:spacing w:line="240" w:lineRule="auto"/>
              <w:rPr>
                <w:sz w:val="16"/>
              </w:rPr>
            </w:pPr>
            <w:r w:rsidRPr="00FC4079">
              <w:rPr>
                <w:sz w:val="16"/>
              </w:rPr>
              <w:t>P5833 P5894</w:t>
            </w:r>
          </w:p>
        </w:tc>
        <w:tc>
          <w:tcPr>
            <w:tcW w:w="682" w:type="dxa"/>
          </w:tcPr>
          <w:p w14:paraId="21B645B6" w14:textId="77777777" w:rsidR="00AF38E9" w:rsidRPr="00FC4079" w:rsidRDefault="00AF38E9" w:rsidP="00AF38E9">
            <w:pPr>
              <w:spacing w:line="240" w:lineRule="auto"/>
              <w:rPr>
                <w:sz w:val="16"/>
              </w:rPr>
            </w:pPr>
            <w:r w:rsidRPr="00FC4079">
              <w:rPr>
                <w:sz w:val="16"/>
              </w:rPr>
              <w:t>10</w:t>
            </w:r>
          </w:p>
        </w:tc>
        <w:tc>
          <w:tcPr>
            <w:tcW w:w="682" w:type="dxa"/>
          </w:tcPr>
          <w:p w14:paraId="689D2617" w14:textId="77777777" w:rsidR="00AF38E9" w:rsidRPr="00FC4079" w:rsidRDefault="00AF38E9" w:rsidP="00AF38E9">
            <w:pPr>
              <w:spacing w:line="240" w:lineRule="auto"/>
              <w:rPr>
                <w:sz w:val="16"/>
              </w:rPr>
            </w:pPr>
            <w:r w:rsidRPr="00FC4079">
              <w:rPr>
                <w:sz w:val="16"/>
              </w:rPr>
              <w:t>0</w:t>
            </w:r>
          </w:p>
        </w:tc>
        <w:tc>
          <w:tcPr>
            <w:tcW w:w="1271" w:type="dxa"/>
          </w:tcPr>
          <w:p w14:paraId="6FCB2B6D" w14:textId="77777777" w:rsidR="00AF38E9" w:rsidRPr="00FC4079" w:rsidRDefault="00AF38E9" w:rsidP="00AF38E9">
            <w:pPr>
              <w:spacing w:line="240" w:lineRule="auto"/>
              <w:rPr>
                <w:sz w:val="16"/>
              </w:rPr>
            </w:pPr>
          </w:p>
        </w:tc>
        <w:tc>
          <w:tcPr>
            <w:tcW w:w="534" w:type="dxa"/>
          </w:tcPr>
          <w:p w14:paraId="604DE417" w14:textId="77777777" w:rsidR="00AF38E9" w:rsidRPr="00FC4079" w:rsidRDefault="00AF38E9" w:rsidP="00AF38E9">
            <w:pPr>
              <w:spacing w:line="240" w:lineRule="auto"/>
              <w:rPr>
                <w:sz w:val="16"/>
              </w:rPr>
            </w:pPr>
            <w:r w:rsidRPr="00FC4079">
              <w:rPr>
                <w:sz w:val="16"/>
              </w:rPr>
              <w:t>10</w:t>
            </w:r>
          </w:p>
        </w:tc>
        <w:tc>
          <w:tcPr>
            <w:tcW w:w="534" w:type="dxa"/>
          </w:tcPr>
          <w:p w14:paraId="27342AFC" w14:textId="77777777" w:rsidR="00AF38E9" w:rsidRPr="00FC4079" w:rsidRDefault="00AF38E9" w:rsidP="00AF38E9">
            <w:pPr>
              <w:spacing w:line="240" w:lineRule="auto"/>
              <w:rPr>
                <w:sz w:val="16"/>
              </w:rPr>
            </w:pPr>
          </w:p>
        </w:tc>
        <w:tc>
          <w:tcPr>
            <w:tcW w:w="864" w:type="dxa"/>
          </w:tcPr>
          <w:p w14:paraId="1761DD37" w14:textId="77777777" w:rsidR="00AF38E9" w:rsidRPr="00FC4079" w:rsidRDefault="00AF38E9" w:rsidP="00AF38E9">
            <w:pPr>
              <w:spacing w:line="240" w:lineRule="auto"/>
              <w:rPr>
                <w:sz w:val="16"/>
              </w:rPr>
            </w:pPr>
          </w:p>
        </w:tc>
      </w:tr>
      <w:tr w:rsidR="00FC4079" w:rsidRPr="00FC4079" w14:paraId="6A4738D1" w14:textId="77777777" w:rsidTr="00FC4079">
        <w:tc>
          <w:tcPr>
            <w:tcW w:w="1353" w:type="dxa"/>
          </w:tcPr>
          <w:p w14:paraId="0F7C09C7"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48FDAA8"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w:t>
            </w:r>
          </w:p>
        </w:tc>
        <w:tc>
          <w:tcPr>
            <w:tcW w:w="953" w:type="dxa"/>
          </w:tcPr>
          <w:p w14:paraId="3DC41DD2" w14:textId="77777777" w:rsidR="00AF38E9" w:rsidRPr="00FC4079" w:rsidRDefault="00AF38E9" w:rsidP="00AF38E9">
            <w:pPr>
              <w:spacing w:line="240" w:lineRule="auto"/>
              <w:rPr>
                <w:sz w:val="16"/>
              </w:rPr>
            </w:pPr>
            <w:r w:rsidRPr="00FC4079">
              <w:rPr>
                <w:sz w:val="16"/>
              </w:rPr>
              <w:t>Oral</w:t>
            </w:r>
          </w:p>
        </w:tc>
        <w:tc>
          <w:tcPr>
            <w:tcW w:w="1440" w:type="dxa"/>
          </w:tcPr>
          <w:p w14:paraId="27B8E35F" w14:textId="77777777" w:rsidR="00AF38E9" w:rsidRPr="00FC4079" w:rsidRDefault="00AF38E9" w:rsidP="00AF38E9">
            <w:pPr>
              <w:spacing w:line="240" w:lineRule="auto"/>
              <w:rPr>
                <w:sz w:val="16"/>
              </w:rPr>
            </w:pPr>
            <w:r w:rsidRPr="00FC4079">
              <w:rPr>
                <w:sz w:val="16"/>
              </w:rPr>
              <w:t>Curam Duo Forte 875/125</w:t>
            </w:r>
          </w:p>
        </w:tc>
        <w:tc>
          <w:tcPr>
            <w:tcW w:w="534" w:type="dxa"/>
          </w:tcPr>
          <w:p w14:paraId="7AF7846E" w14:textId="77777777" w:rsidR="00AF38E9" w:rsidRPr="00FC4079" w:rsidRDefault="00AF38E9" w:rsidP="00AF38E9">
            <w:pPr>
              <w:spacing w:line="240" w:lineRule="auto"/>
              <w:rPr>
                <w:sz w:val="16"/>
              </w:rPr>
            </w:pPr>
            <w:r w:rsidRPr="00FC4079">
              <w:rPr>
                <w:sz w:val="16"/>
              </w:rPr>
              <w:t>SZ</w:t>
            </w:r>
          </w:p>
        </w:tc>
        <w:tc>
          <w:tcPr>
            <w:tcW w:w="633" w:type="dxa"/>
          </w:tcPr>
          <w:p w14:paraId="04A076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F8C1A0" w14:textId="77777777" w:rsidR="00AF38E9" w:rsidRPr="00FC4079" w:rsidRDefault="00AF38E9" w:rsidP="00AF38E9">
            <w:pPr>
              <w:spacing w:line="240" w:lineRule="auto"/>
              <w:rPr>
                <w:sz w:val="16"/>
              </w:rPr>
            </w:pPr>
            <w:r w:rsidRPr="00FC4079">
              <w:rPr>
                <w:sz w:val="16"/>
              </w:rPr>
              <w:t>C10413</w:t>
            </w:r>
          </w:p>
        </w:tc>
        <w:tc>
          <w:tcPr>
            <w:tcW w:w="1728" w:type="dxa"/>
          </w:tcPr>
          <w:p w14:paraId="5428E619" w14:textId="77777777" w:rsidR="00AF38E9" w:rsidRPr="00FC4079" w:rsidRDefault="00AF38E9" w:rsidP="00AF38E9">
            <w:pPr>
              <w:spacing w:line="240" w:lineRule="auto"/>
              <w:rPr>
                <w:sz w:val="16"/>
              </w:rPr>
            </w:pPr>
            <w:r w:rsidRPr="00FC4079">
              <w:rPr>
                <w:sz w:val="16"/>
              </w:rPr>
              <w:t>P10413</w:t>
            </w:r>
          </w:p>
        </w:tc>
        <w:tc>
          <w:tcPr>
            <w:tcW w:w="682" w:type="dxa"/>
          </w:tcPr>
          <w:p w14:paraId="40103828" w14:textId="77777777" w:rsidR="00AF38E9" w:rsidRPr="00FC4079" w:rsidRDefault="00AF38E9" w:rsidP="00AF38E9">
            <w:pPr>
              <w:spacing w:line="240" w:lineRule="auto"/>
              <w:rPr>
                <w:sz w:val="16"/>
              </w:rPr>
            </w:pPr>
            <w:r w:rsidRPr="00FC4079">
              <w:rPr>
                <w:sz w:val="16"/>
              </w:rPr>
              <w:t>20</w:t>
            </w:r>
          </w:p>
        </w:tc>
        <w:tc>
          <w:tcPr>
            <w:tcW w:w="682" w:type="dxa"/>
          </w:tcPr>
          <w:p w14:paraId="49471FA9" w14:textId="77777777" w:rsidR="00AF38E9" w:rsidRPr="00FC4079" w:rsidRDefault="00AF38E9" w:rsidP="00AF38E9">
            <w:pPr>
              <w:spacing w:line="240" w:lineRule="auto"/>
              <w:rPr>
                <w:sz w:val="16"/>
              </w:rPr>
            </w:pPr>
            <w:r w:rsidRPr="00FC4079">
              <w:rPr>
                <w:sz w:val="16"/>
              </w:rPr>
              <w:t>0</w:t>
            </w:r>
          </w:p>
        </w:tc>
        <w:tc>
          <w:tcPr>
            <w:tcW w:w="1271" w:type="dxa"/>
          </w:tcPr>
          <w:p w14:paraId="48967B06" w14:textId="77777777" w:rsidR="00AF38E9" w:rsidRPr="00FC4079" w:rsidRDefault="00AF38E9" w:rsidP="00AF38E9">
            <w:pPr>
              <w:spacing w:line="240" w:lineRule="auto"/>
              <w:rPr>
                <w:sz w:val="16"/>
              </w:rPr>
            </w:pPr>
          </w:p>
        </w:tc>
        <w:tc>
          <w:tcPr>
            <w:tcW w:w="534" w:type="dxa"/>
          </w:tcPr>
          <w:p w14:paraId="4FFA6CD8" w14:textId="77777777" w:rsidR="00AF38E9" w:rsidRPr="00FC4079" w:rsidRDefault="00AF38E9" w:rsidP="00AF38E9">
            <w:pPr>
              <w:spacing w:line="240" w:lineRule="auto"/>
              <w:rPr>
                <w:sz w:val="16"/>
              </w:rPr>
            </w:pPr>
            <w:r w:rsidRPr="00FC4079">
              <w:rPr>
                <w:sz w:val="16"/>
              </w:rPr>
              <w:t>10</w:t>
            </w:r>
          </w:p>
        </w:tc>
        <w:tc>
          <w:tcPr>
            <w:tcW w:w="534" w:type="dxa"/>
          </w:tcPr>
          <w:p w14:paraId="552E883D" w14:textId="77777777" w:rsidR="00AF38E9" w:rsidRPr="00FC4079" w:rsidRDefault="00AF38E9" w:rsidP="00AF38E9">
            <w:pPr>
              <w:spacing w:line="240" w:lineRule="auto"/>
              <w:rPr>
                <w:sz w:val="16"/>
              </w:rPr>
            </w:pPr>
          </w:p>
        </w:tc>
        <w:tc>
          <w:tcPr>
            <w:tcW w:w="864" w:type="dxa"/>
          </w:tcPr>
          <w:p w14:paraId="752D69F8" w14:textId="77777777" w:rsidR="00AF38E9" w:rsidRPr="00FC4079" w:rsidRDefault="00AF38E9" w:rsidP="00AF38E9">
            <w:pPr>
              <w:spacing w:line="240" w:lineRule="auto"/>
              <w:rPr>
                <w:sz w:val="16"/>
              </w:rPr>
            </w:pPr>
          </w:p>
        </w:tc>
      </w:tr>
      <w:tr w:rsidR="00FC4079" w:rsidRPr="00FC4079" w14:paraId="4569112D" w14:textId="77777777" w:rsidTr="00FC4079">
        <w:tc>
          <w:tcPr>
            <w:tcW w:w="1353" w:type="dxa"/>
          </w:tcPr>
          <w:p w14:paraId="495B8F27"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88FB437"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1C019526" w14:textId="77777777" w:rsidR="00AF38E9" w:rsidRPr="00FC4079" w:rsidRDefault="00AF38E9" w:rsidP="00AF38E9">
            <w:pPr>
              <w:spacing w:line="240" w:lineRule="auto"/>
              <w:rPr>
                <w:sz w:val="16"/>
              </w:rPr>
            </w:pPr>
            <w:r w:rsidRPr="00FC4079">
              <w:rPr>
                <w:sz w:val="16"/>
              </w:rPr>
              <w:t>Oral</w:t>
            </w:r>
          </w:p>
        </w:tc>
        <w:tc>
          <w:tcPr>
            <w:tcW w:w="1440" w:type="dxa"/>
          </w:tcPr>
          <w:p w14:paraId="03C38D41" w14:textId="77777777" w:rsidR="00AF38E9" w:rsidRPr="00FC4079" w:rsidRDefault="00AF38E9" w:rsidP="00AF38E9">
            <w:pPr>
              <w:spacing w:line="240" w:lineRule="auto"/>
              <w:rPr>
                <w:sz w:val="16"/>
              </w:rPr>
            </w:pPr>
            <w:r w:rsidRPr="00FC4079">
              <w:rPr>
                <w:sz w:val="16"/>
              </w:rPr>
              <w:t>Amoxicillin and clavulanate potassium tablets, USP 875 mg/125 mg (Aurobindo - Medsurge)</w:t>
            </w:r>
          </w:p>
        </w:tc>
        <w:tc>
          <w:tcPr>
            <w:tcW w:w="534" w:type="dxa"/>
          </w:tcPr>
          <w:p w14:paraId="000E9DCE" w14:textId="77777777" w:rsidR="00AF38E9" w:rsidRPr="00FC4079" w:rsidRDefault="00AF38E9" w:rsidP="00AF38E9">
            <w:pPr>
              <w:spacing w:line="240" w:lineRule="auto"/>
              <w:rPr>
                <w:sz w:val="16"/>
              </w:rPr>
            </w:pPr>
            <w:r w:rsidRPr="00FC4079">
              <w:rPr>
                <w:sz w:val="16"/>
              </w:rPr>
              <w:t>DZ</w:t>
            </w:r>
          </w:p>
        </w:tc>
        <w:tc>
          <w:tcPr>
            <w:tcW w:w="633" w:type="dxa"/>
          </w:tcPr>
          <w:p w14:paraId="4BC89B3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F83DDD" w14:textId="77777777" w:rsidR="00AF38E9" w:rsidRPr="00FC4079" w:rsidRDefault="00AF38E9" w:rsidP="00AF38E9">
            <w:pPr>
              <w:spacing w:line="240" w:lineRule="auto"/>
              <w:rPr>
                <w:sz w:val="16"/>
              </w:rPr>
            </w:pPr>
            <w:r w:rsidRPr="00FC4079">
              <w:rPr>
                <w:sz w:val="16"/>
              </w:rPr>
              <w:t>C5832 C5893</w:t>
            </w:r>
          </w:p>
        </w:tc>
        <w:tc>
          <w:tcPr>
            <w:tcW w:w="1728" w:type="dxa"/>
          </w:tcPr>
          <w:p w14:paraId="736A326E" w14:textId="77777777" w:rsidR="00AF38E9" w:rsidRPr="00FC4079" w:rsidRDefault="00AF38E9" w:rsidP="00AF38E9">
            <w:pPr>
              <w:spacing w:line="240" w:lineRule="auto"/>
              <w:rPr>
                <w:sz w:val="16"/>
              </w:rPr>
            </w:pPr>
            <w:r w:rsidRPr="00FC4079">
              <w:rPr>
                <w:sz w:val="16"/>
              </w:rPr>
              <w:t>P5832 P5893</w:t>
            </w:r>
          </w:p>
        </w:tc>
        <w:tc>
          <w:tcPr>
            <w:tcW w:w="682" w:type="dxa"/>
          </w:tcPr>
          <w:p w14:paraId="4C1D9C6C" w14:textId="77777777" w:rsidR="00AF38E9" w:rsidRPr="00FC4079" w:rsidRDefault="00AF38E9" w:rsidP="00AF38E9">
            <w:pPr>
              <w:spacing w:line="240" w:lineRule="auto"/>
              <w:rPr>
                <w:sz w:val="16"/>
              </w:rPr>
            </w:pPr>
            <w:r w:rsidRPr="00FC4079">
              <w:rPr>
                <w:sz w:val="16"/>
              </w:rPr>
              <w:t>10</w:t>
            </w:r>
          </w:p>
        </w:tc>
        <w:tc>
          <w:tcPr>
            <w:tcW w:w="682" w:type="dxa"/>
          </w:tcPr>
          <w:p w14:paraId="2706BBD2" w14:textId="77777777" w:rsidR="00AF38E9" w:rsidRPr="00FC4079" w:rsidRDefault="00AF38E9" w:rsidP="00AF38E9">
            <w:pPr>
              <w:spacing w:line="240" w:lineRule="auto"/>
              <w:rPr>
                <w:sz w:val="16"/>
              </w:rPr>
            </w:pPr>
            <w:r w:rsidRPr="00FC4079">
              <w:rPr>
                <w:sz w:val="16"/>
              </w:rPr>
              <w:t>0</w:t>
            </w:r>
          </w:p>
        </w:tc>
        <w:tc>
          <w:tcPr>
            <w:tcW w:w="1271" w:type="dxa"/>
          </w:tcPr>
          <w:p w14:paraId="48601FEF" w14:textId="77777777" w:rsidR="00AF38E9" w:rsidRPr="00FC4079" w:rsidRDefault="00AF38E9" w:rsidP="00AF38E9">
            <w:pPr>
              <w:spacing w:line="240" w:lineRule="auto"/>
              <w:rPr>
                <w:sz w:val="16"/>
              </w:rPr>
            </w:pPr>
          </w:p>
        </w:tc>
        <w:tc>
          <w:tcPr>
            <w:tcW w:w="534" w:type="dxa"/>
          </w:tcPr>
          <w:p w14:paraId="2AB5F9F4" w14:textId="77777777" w:rsidR="00AF38E9" w:rsidRPr="00FC4079" w:rsidRDefault="00AF38E9" w:rsidP="00AF38E9">
            <w:pPr>
              <w:spacing w:line="240" w:lineRule="auto"/>
              <w:rPr>
                <w:sz w:val="16"/>
              </w:rPr>
            </w:pPr>
            <w:r w:rsidRPr="00FC4079">
              <w:rPr>
                <w:sz w:val="16"/>
              </w:rPr>
              <w:t>20</w:t>
            </w:r>
          </w:p>
        </w:tc>
        <w:tc>
          <w:tcPr>
            <w:tcW w:w="534" w:type="dxa"/>
          </w:tcPr>
          <w:p w14:paraId="2242CF39" w14:textId="77777777" w:rsidR="00AF38E9" w:rsidRPr="00FC4079" w:rsidRDefault="00AF38E9" w:rsidP="00AF38E9">
            <w:pPr>
              <w:spacing w:line="240" w:lineRule="auto"/>
              <w:rPr>
                <w:sz w:val="16"/>
              </w:rPr>
            </w:pPr>
          </w:p>
        </w:tc>
        <w:tc>
          <w:tcPr>
            <w:tcW w:w="864" w:type="dxa"/>
          </w:tcPr>
          <w:p w14:paraId="78147F6B" w14:textId="77777777" w:rsidR="00AF38E9" w:rsidRPr="00FC4079" w:rsidRDefault="00AF38E9" w:rsidP="00AF38E9">
            <w:pPr>
              <w:spacing w:line="240" w:lineRule="auto"/>
              <w:rPr>
                <w:sz w:val="16"/>
              </w:rPr>
            </w:pPr>
          </w:p>
        </w:tc>
      </w:tr>
      <w:tr w:rsidR="00FC4079" w:rsidRPr="00FC4079" w14:paraId="24391611" w14:textId="77777777" w:rsidTr="00FC4079">
        <w:tc>
          <w:tcPr>
            <w:tcW w:w="1353" w:type="dxa"/>
          </w:tcPr>
          <w:p w14:paraId="6AC4B50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1760B00C"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734E772D" w14:textId="77777777" w:rsidR="00AF38E9" w:rsidRPr="00FC4079" w:rsidRDefault="00AF38E9" w:rsidP="00AF38E9">
            <w:pPr>
              <w:spacing w:line="240" w:lineRule="auto"/>
              <w:rPr>
                <w:sz w:val="16"/>
              </w:rPr>
            </w:pPr>
            <w:r w:rsidRPr="00FC4079">
              <w:rPr>
                <w:sz w:val="16"/>
              </w:rPr>
              <w:t>Oral</w:t>
            </w:r>
          </w:p>
        </w:tc>
        <w:tc>
          <w:tcPr>
            <w:tcW w:w="1440" w:type="dxa"/>
          </w:tcPr>
          <w:p w14:paraId="243EE9BE" w14:textId="77777777" w:rsidR="00AF38E9" w:rsidRPr="00FC4079" w:rsidRDefault="00AF38E9" w:rsidP="00AF38E9">
            <w:pPr>
              <w:spacing w:line="240" w:lineRule="auto"/>
              <w:rPr>
                <w:sz w:val="16"/>
              </w:rPr>
            </w:pPr>
            <w:r w:rsidRPr="00FC4079">
              <w:rPr>
                <w:sz w:val="16"/>
              </w:rPr>
              <w:t>Amoxicillin and clavulanate potassium tablets, USP 875 mg/125 mg (Aurobindo - Medsurge)</w:t>
            </w:r>
          </w:p>
        </w:tc>
        <w:tc>
          <w:tcPr>
            <w:tcW w:w="534" w:type="dxa"/>
          </w:tcPr>
          <w:p w14:paraId="1C99E32F" w14:textId="77777777" w:rsidR="00AF38E9" w:rsidRPr="00FC4079" w:rsidRDefault="00AF38E9" w:rsidP="00AF38E9">
            <w:pPr>
              <w:spacing w:line="240" w:lineRule="auto"/>
              <w:rPr>
                <w:sz w:val="16"/>
              </w:rPr>
            </w:pPr>
            <w:r w:rsidRPr="00FC4079">
              <w:rPr>
                <w:sz w:val="16"/>
              </w:rPr>
              <w:t>DZ</w:t>
            </w:r>
          </w:p>
        </w:tc>
        <w:tc>
          <w:tcPr>
            <w:tcW w:w="633" w:type="dxa"/>
          </w:tcPr>
          <w:p w14:paraId="56AD4EA6" w14:textId="77777777" w:rsidR="00AF38E9" w:rsidRPr="00FC4079" w:rsidRDefault="00AF38E9" w:rsidP="00AF38E9">
            <w:pPr>
              <w:spacing w:line="240" w:lineRule="auto"/>
              <w:rPr>
                <w:sz w:val="16"/>
              </w:rPr>
            </w:pPr>
            <w:r w:rsidRPr="00FC4079">
              <w:rPr>
                <w:sz w:val="16"/>
              </w:rPr>
              <w:t xml:space="preserve">PDP </w:t>
            </w:r>
          </w:p>
        </w:tc>
        <w:tc>
          <w:tcPr>
            <w:tcW w:w="1728" w:type="dxa"/>
          </w:tcPr>
          <w:p w14:paraId="51AF2892" w14:textId="77777777" w:rsidR="00AF38E9" w:rsidRPr="00FC4079" w:rsidRDefault="00AF38E9" w:rsidP="00AF38E9">
            <w:pPr>
              <w:spacing w:line="240" w:lineRule="auto"/>
              <w:rPr>
                <w:sz w:val="16"/>
              </w:rPr>
            </w:pPr>
            <w:r w:rsidRPr="00FC4079">
              <w:rPr>
                <w:sz w:val="16"/>
              </w:rPr>
              <w:t>C5833 C5894</w:t>
            </w:r>
          </w:p>
        </w:tc>
        <w:tc>
          <w:tcPr>
            <w:tcW w:w="1728" w:type="dxa"/>
          </w:tcPr>
          <w:p w14:paraId="47B442F4" w14:textId="77777777" w:rsidR="00AF38E9" w:rsidRPr="00FC4079" w:rsidRDefault="00AF38E9" w:rsidP="00AF38E9">
            <w:pPr>
              <w:spacing w:line="240" w:lineRule="auto"/>
              <w:rPr>
                <w:sz w:val="16"/>
              </w:rPr>
            </w:pPr>
            <w:r w:rsidRPr="00FC4079">
              <w:rPr>
                <w:sz w:val="16"/>
              </w:rPr>
              <w:t>P5833 P5894</w:t>
            </w:r>
          </w:p>
        </w:tc>
        <w:tc>
          <w:tcPr>
            <w:tcW w:w="682" w:type="dxa"/>
          </w:tcPr>
          <w:p w14:paraId="69796347" w14:textId="77777777" w:rsidR="00AF38E9" w:rsidRPr="00FC4079" w:rsidRDefault="00AF38E9" w:rsidP="00AF38E9">
            <w:pPr>
              <w:spacing w:line="240" w:lineRule="auto"/>
              <w:rPr>
                <w:sz w:val="16"/>
              </w:rPr>
            </w:pPr>
            <w:r w:rsidRPr="00FC4079">
              <w:rPr>
                <w:sz w:val="16"/>
              </w:rPr>
              <w:t>10</w:t>
            </w:r>
          </w:p>
        </w:tc>
        <w:tc>
          <w:tcPr>
            <w:tcW w:w="682" w:type="dxa"/>
          </w:tcPr>
          <w:p w14:paraId="70E2966C" w14:textId="77777777" w:rsidR="00AF38E9" w:rsidRPr="00FC4079" w:rsidRDefault="00AF38E9" w:rsidP="00AF38E9">
            <w:pPr>
              <w:spacing w:line="240" w:lineRule="auto"/>
              <w:rPr>
                <w:sz w:val="16"/>
              </w:rPr>
            </w:pPr>
            <w:r w:rsidRPr="00FC4079">
              <w:rPr>
                <w:sz w:val="16"/>
              </w:rPr>
              <w:t>0</w:t>
            </w:r>
          </w:p>
        </w:tc>
        <w:tc>
          <w:tcPr>
            <w:tcW w:w="1271" w:type="dxa"/>
          </w:tcPr>
          <w:p w14:paraId="3FB1A233" w14:textId="77777777" w:rsidR="00AF38E9" w:rsidRPr="00FC4079" w:rsidRDefault="00AF38E9" w:rsidP="00AF38E9">
            <w:pPr>
              <w:spacing w:line="240" w:lineRule="auto"/>
              <w:rPr>
                <w:sz w:val="16"/>
              </w:rPr>
            </w:pPr>
          </w:p>
        </w:tc>
        <w:tc>
          <w:tcPr>
            <w:tcW w:w="534" w:type="dxa"/>
          </w:tcPr>
          <w:p w14:paraId="1CA846D6" w14:textId="77777777" w:rsidR="00AF38E9" w:rsidRPr="00FC4079" w:rsidRDefault="00AF38E9" w:rsidP="00AF38E9">
            <w:pPr>
              <w:spacing w:line="240" w:lineRule="auto"/>
              <w:rPr>
                <w:sz w:val="16"/>
              </w:rPr>
            </w:pPr>
            <w:r w:rsidRPr="00FC4079">
              <w:rPr>
                <w:sz w:val="16"/>
              </w:rPr>
              <w:t>20</w:t>
            </w:r>
          </w:p>
        </w:tc>
        <w:tc>
          <w:tcPr>
            <w:tcW w:w="534" w:type="dxa"/>
          </w:tcPr>
          <w:p w14:paraId="7EB23E14" w14:textId="77777777" w:rsidR="00AF38E9" w:rsidRPr="00FC4079" w:rsidRDefault="00AF38E9" w:rsidP="00AF38E9">
            <w:pPr>
              <w:spacing w:line="240" w:lineRule="auto"/>
              <w:rPr>
                <w:sz w:val="16"/>
              </w:rPr>
            </w:pPr>
          </w:p>
        </w:tc>
        <w:tc>
          <w:tcPr>
            <w:tcW w:w="864" w:type="dxa"/>
          </w:tcPr>
          <w:p w14:paraId="17048A44" w14:textId="77777777" w:rsidR="00AF38E9" w:rsidRPr="00FC4079" w:rsidRDefault="00AF38E9" w:rsidP="00AF38E9">
            <w:pPr>
              <w:spacing w:line="240" w:lineRule="auto"/>
              <w:rPr>
                <w:sz w:val="16"/>
              </w:rPr>
            </w:pPr>
          </w:p>
        </w:tc>
      </w:tr>
      <w:tr w:rsidR="00FC4079" w:rsidRPr="00FC4079" w14:paraId="5D0CC61E" w14:textId="77777777" w:rsidTr="00FC4079">
        <w:tc>
          <w:tcPr>
            <w:tcW w:w="1353" w:type="dxa"/>
          </w:tcPr>
          <w:p w14:paraId="3D1048F7"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4CC0DD0"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133AB57D" w14:textId="77777777" w:rsidR="00AF38E9" w:rsidRPr="00FC4079" w:rsidRDefault="00AF38E9" w:rsidP="00AF38E9">
            <w:pPr>
              <w:spacing w:line="240" w:lineRule="auto"/>
              <w:rPr>
                <w:sz w:val="16"/>
              </w:rPr>
            </w:pPr>
            <w:r w:rsidRPr="00FC4079">
              <w:rPr>
                <w:sz w:val="16"/>
              </w:rPr>
              <w:t>Oral</w:t>
            </w:r>
          </w:p>
        </w:tc>
        <w:tc>
          <w:tcPr>
            <w:tcW w:w="1440" w:type="dxa"/>
          </w:tcPr>
          <w:p w14:paraId="4E51367B" w14:textId="77777777" w:rsidR="00AF38E9" w:rsidRPr="00FC4079" w:rsidRDefault="00AF38E9" w:rsidP="00AF38E9">
            <w:pPr>
              <w:spacing w:line="240" w:lineRule="auto"/>
              <w:rPr>
                <w:sz w:val="16"/>
              </w:rPr>
            </w:pPr>
            <w:r w:rsidRPr="00FC4079">
              <w:rPr>
                <w:sz w:val="16"/>
              </w:rPr>
              <w:t>Amoxicillin and clavulanate potassium tablets, USP 875 mg/125 mg (Aurobindo - Medsurge)</w:t>
            </w:r>
          </w:p>
        </w:tc>
        <w:tc>
          <w:tcPr>
            <w:tcW w:w="534" w:type="dxa"/>
          </w:tcPr>
          <w:p w14:paraId="1CA3DDC2" w14:textId="77777777" w:rsidR="00AF38E9" w:rsidRPr="00FC4079" w:rsidRDefault="00AF38E9" w:rsidP="00AF38E9">
            <w:pPr>
              <w:spacing w:line="240" w:lineRule="auto"/>
              <w:rPr>
                <w:sz w:val="16"/>
              </w:rPr>
            </w:pPr>
            <w:r w:rsidRPr="00FC4079">
              <w:rPr>
                <w:sz w:val="16"/>
              </w:rPr>
              <w:t>DZ</w:t>
            </w:r>
          </w:p>
        </w:tc>
        <w:tc>
          <w:tcPr>
            <w:tcW w:w="633" w:type="dxa"/>
          </w:tcPr>
          <w:p w14:paraId="557F23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8114E1" w14:textId="77777777" w:rsidR="00AF38E9" w:rsidRPr="00FC4079" w:rsidRDefault="00AF38E9" w:rsidP="00AF38E9">
            <w:pPr>
              <w:spacing w:line="240" w:lineRule="auto"/>
              <w:rPr>
                <w:sz w:val="16"/>
              </w:rPr>
            </w:pPr>
            <w:r w:rsidRPr="00FC4079">
              <w:rPr>
                <w:sz w:val="16"/>
              </w:rPr>
              <w:t>C10413</w:t>
            </w:r>
          </w:p>
        </w:tc>
        <w:tc>
          <w:tcPr>
            <w:tcW w:w="1728" w:type="dxa"/>
          </w:tcPr>
          <w:p w14:paraId="380AC47F" w14:textId="77777777" w:rsidR="00AF38E9" w:rsidRPr="00FC4079" w:rsidRDefault="00AF38E9" w:rsidP="00AF38E9">
            <w:pPr>
              <w:spacing w:line="240" w:lineRule="auto"/>
              <w:rPr>
                <w:sz w:val="16"/>
              </w:rPr>
            </w:pPr>
            <w:r w:rsidRPr="00FC4079">
              <w:rPr>
                <w:sz w:val="16"/>
              </w:rPr>
              <w:t>P10413</w:t>
            </w:r>
          </w:p>
        </w:tc>
        <w:tc>
          <w:tcPr>
            <w:tcW w:w="682" w:type="dxa"/>
          </w:tcPr>
          <w:p w14:paraId="1020FDED" w14:textId="77777777" w:rsidR="00AF38E9" w:rsidRPr="00FC4079" w:rsidRDefault="00AF38E9" w:rsidP="00AF38E9">
            <w:pPr>
              <w:spacing w:line="240" w:lineRule="auto"/>
              <w:rPr>
                <w:sz w:val="16"/>
              </w:rPr>
            </w:pPr>
            <w:r w:rsidRPr="00FC4079">
              <w:rPr>
                <w:sz w:val="16"/>
              </w:rPr>
              <w:t>20</w:t>
            </w:r>
          </w:p>
        </w:tc>
        <w:tc>
          <w:tcPr>
            <w:tcW w:w="682" w:type="dxa"/>
          </w:tcPr>
          <w:p w14:paraId="5CBA3301" w14:textId="77777777" w:rsidR="00AF38E9" w:rsidRPr="00FC4079" w:rsidRDefault="00AF38E9" w:rsidP="00AF38E9">
            <w:pPr>
              <w:spacing w:line="240" w:lineRule="auto"/>
              <w:rPr>
                <w:sz w:val="16"/>
              </w:rPr>
            </w:pPr>
            <w:r w:rsidRPr="00FC4079">
              <w:rPr>
                <w:sz w:val="16"/>
              </w:rPr>
              <w:t>0</w:t>
            </w:r>
          </w:p>
        </w:tc>
        <w:tc>
          <w:tcPr>
            <w:tcW w:w="1271" w:type="dxa"/>
          </w:tcPr>
          <w:p w14:paraId="6E439942" w14:textId="77777777" w:rsidR="00AF38E9" w:rsidRPr="00FC4079" w:rsidRDefault="00AF38E9" w:rsidP="00AF38E9">
            <w:pPr>
              <w:spacing w:line="240" w:lineRule="auto"/>
              <w:rPr>
                <w:sz w:val="16"/>
              </w:rPr>
            </w:pPr>
          </w:p>
        </w:tc>
        <w:tc>
          <w:tcPr>
            <w:tcW w:w="534" w:type="dxa"/>
          </w:tcPr>
          <w:p w14:paraId="325B6865" w14:textId="77777777" w:rsidR="00AF38E9" w:rsidRPr="00FC4079" w:rsidRDefault="00AF38E9" w:rsidP="00AF38E9">
            <w:pPr>
              <w:spacing w:line="240" w:lineRule="auto"/>
              <w:rPr>
                <w:sz w:val="16"/>
              </w:rPr>
            </w:pPr>
            <w:r w:rsidRPr="00FC4079">
              <w:rPr>
                <w:sz w:val="16"/>
              </w:rPr>
              <w:t>20</w:t>
            </w:r>
          </w:p>
        </w:tc>
        <w:tc>
          <w:tcPr>
            <w:tcW w:w="534" w:type="dxa"/>
          </w:tcPr>
          <w:p w14:paraId="77C0C86C" w14:textId="77777777" w:rsidR="00AF38E9" w:rsidRPr="00FC4079" w:rsidRDefault="00AF38E9" w:rsidP="00AF38E9">
            <w:pPr>
              <w:spacing w:line="240" w:lineRule="auto"/>
              <w:rPr>
                <w:sz w:val="16"/>
              </w:rPr>
            </w:pPr>
          </w:p>
        </w:tc>
        <w:tc>
          <w:tcPr>
            <w:tcW w:w="864" w:type="dxa"/>
          </w:tcPr>
          <w:p w14:paraId="39D5E05B" w14:textId="77777777" w:rsidR="00AF38E9" w:rsidRPr="00FC4079" w:rsidRDefault="00AF38E9" w:rsidP="00AF38E9">
            <w:pPr>
              <w:spacing w:line="240" w:lineRule="auto"/>
              <w:rPr>
                <w:sz w:val="16"/>
              </w:rPr>
            </w:pPr>
          </w:p>
        </w:tc>
      </w:tr>
      <w:tr w:rsidR="00FC4079" w:rsidRPr="00FC4079" w14:paraId="704096C0" w14:textId="77777777" w:rsidTr="00FC4079">
        <w:tc>
          <w:tcPr>
            <w:tcW w:w="1353" w:type="dxa"/>
          </w:tcPr>
          <w:p w14:paraId="4E195C8B"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3E000CB3"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22F3FE74" w14:textId="77777777" w:rsidR="00AF38E9" w:rsidRPr="00FC4079" w:rsidRDefault="00AF38E9" w:rsidP="00AF38E9">
            <w:pPr>
              <w:spacing w:line="240" w:lineRule="auto"/>
              <w:rPr>
                <w:sz w:val="16"/>
              </w:rPr>
            </w:pPr>
            <w:r w:rsidRPr="00FC4079">
              <w:rPr>
                <w:sz w:val="16"/>
              </w:rPr>
              <w:t>Oral</w:t>
            </w:r>
          </w:p>
        </w:tc>
        <w:tc>
          <w:tcPr>
            <w:tcW w:w="1440" w:type="dxa"/>
          </w:tcPr>
          <w:p w14:paraId="0575704D" w14:textId="77777777" w:rsidR="00AF38E9" w:rsidRPr="00FC4079" w:rsidRDefault="00AF38E9" w:rsidP="00AF38E9">
            <w:pPr>
              <w:spacing w:line="240" w:lineRule="auto"/>
              <w:rPr>
                <w:sz w:val="16"/>
              </w:rPr>
            </w:pPr>
            <w:r w:rsidRPr="00FC4079">
              <w:rPr>
                <w:sz w:val="16"/>
              </w:rPr>
              <w:t>Amoxicillin and clavulanate potassium tablets, USP 875 mg/125 mg (Aurobindo – Pro Pharmaceuticals)</w:t>
            </w:r>
          </w:p>
        </w:tc>
        <w:tc>
          <w:tcPr>
            <w:tcW w:w="534" w:type="dxa"/>
          </w:tcPr>
          <w:p w14:paraId="0561EA61" w14:textId="77777777" w:rsidR="00AF38E9" w:rsidRPr="00FC4079" w:rsidRDefault="00AF38E9" w:rsidP="00AF38E9">
            <w:pPr>
              <w:spacing w:line="240" w:lineRule="auto"/>
              <w:rPr>
                <w:sz w:val="16"/>
              </w:rPr>
            </w:pPr>
            <w:r w:rsidRPr="00FC4079">
              <w:rPr>
                <w:sz w:val="16"/>
              </w:rPr>
              <w:t>QY</w:t>
            </w:r>
          </w:p>
        </w:tc>
        <w:tc>
          <w:tcPr>
            <w:tcW w:w="633" w:type="dxa"/>
          </w:tcPr>
          <w:p w14:paraId="18694BC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8BEDA7" w14:textId="77777777" w:rsidR="00AF38E9" w:rsidRPr="00FC4079" w:rsidRDefault="00AF38E9" w:rsidP="00AF38E9">
            <w:pPr>
              <w:spacing w:line="240" w:lineRule="auto"/>
              <w:rPr>
                <w:sz w:val="16"/>
              </w:rPr>
            </w:pPr>
            <w:r w:rsidRPr="00FC4079">
              <w:rPr>
                <w:sz w:val="16"/>
              </w:rPr>
              <w:t>C5832 C5893</w:t>
            </w:r>
          </w:p>
        </w:tc>
        <w:tc>
          <w:tcPr>
            <w:tcW w:w="1728" w:type="dxa"/>
          </w:tcPr>
          <w:p w14:paraId="0528DE89" w14:textId="77777777" w:rsidR="00AF38E9" w:rsidRPr="00FC4079" w:rsidRDefault="00AF38E9" w:rsidP="00AF38E9">
            <w:pPr>
              <w:spacing w:line="240" w:lineRule="auto"/>
              <w:rPr>
                <w:sz w:val="16"/>
              </w:rPr>
            </w:pPr>
            <w:r w:rsidRPr="00FC4079">
              <w:rPr>
                <w:sz w:val="16"/>
              </w:rPr>
              <w:t>P5832 P5893</w:t>
            </w:r>
          </w:p>
        </w:tc>
        <w:tc>
          <w:tcPr>
            <w:tcW w:w="682" w:type="dxa"/>
          </w:tcPr>
          <w:p w14:paraId="0BEDF076" w14:textId="77777777" w:rsidR="00AF38E9" w:rsidRPr="00FC4079" w:rsidRDefault="00AF38E9" w:rsidP="00AF38E9">
            <w:pPr>
              <w:spacing w:line="240" w:lineRule="auto"/>
              <w:rPr>
                <w:sz w:val="16"/>
              </w:rPr>
            </w:pPr>
            <w:r w:rsidRPr="00FC4079">
              <w:rPr>
                <w:sz w:val="16"/>
              </w:rPr>
              <w:t>10</w:t>
            </w:r>
          </w:p>
        </w:tc>
        <w:tc>
          <w:tcPr>
            <w:tcW w:w="682" w:type="dxa"/>
          </w:tcPr>
          <w:p w14:paraId="422E854E" w14:textId="77777777" w:rsidR="00AF38E9" w:rsidRPr="00FC4079" w:rsidRDefault="00AF38E9" w:rsidP="00AF38E9">
            <w:pPr>
              <w:spacing w:line="240" w:lineRule="auto"/>
              <w:rPr>
                <w:sz w:val="16"/>
              </w:rPr>
            </w:pPr>
            <w:r w:rsidRPr="00FC4079">
              <w:rPr>
                <w:sz w:val="16"/>
              </w:rPr>
              <w:t>0</w:t>
            </w:r>
          </w:p>
        </w:tc>
        <w:tc>
          <w:tcPr>
            <w:tcW w:w="1271" w:type="dxa"/>
          </w:tcPr>
          <w:p w14:paraId="0DBCE226" w14:textId="77777777" w:rsidR="00AF38E9" w:rsidRPr="00FC4079" w:rsidRDefault="00AF38E9" w:rsidP="00AF38E9">
            <w:pPr>
              <w:spacing w:line="240" w:lineRule="auto"/>
              <w:rPr>
                <w:sz w:val="16"/>
              </w:rPr>
            </w:pPr>
          </w:p>
        </w:tc>
        <w:tc>
          <w:tcPr>
            <w:tcW w:w="534" w:type="dxa"/>
          </w:tcPr>
          <w:p w14:paraId="223C72FF" w14:textId="77777777" w:rsidR="00AF38E9" w:rsidRPr="00FC4079" w:rsidRDefault="00AF38E9" w:rsidP="00AF38E9">
            <w:pPr>
              <w:spacing w:line="240" w:lineRule="auto"/>
              <w:rPr>
                <w:sz w:val="16"/>
              </w:rPr>
            </w:pPr>
            <w:r w:rsidRPr="00FC4079">
              <w:rPr>
                <w:sz w:val="16"/>
              </w:rPr>
              <w:t>20</w:t>
            </w:r>
          </w:p>
        </w:tc>
        <w:tc>
          <w:tcPr>
            <w:tcW w:w="534" w:type="dxa"/>
          </w:tcPr>
          <w:p w14:paraId="0414540B" w14:textId="77777777" w:rsidR="00AF38E9" w:rsidRPr="00FC4079" w:rsidRDefault="00AF38E9" w:rsidP="00AF38E9">
            <w:pPr>
              <w:spacing w:line="240" w:lineRule="auto"/>
              <w:rPr>
                <w:sz w:val="16"/>
              </w:rPr>
            </w:pPr>
          </w:p>
        </w:tc>
        <w:tc>
          <w:tcPr>
            <w:tcW w:w="864" w:type="dxa"/>
          </w:tcPr>
          <w:p w14:paraId="1AE8CE57" w14:textId="77777777" w:rsidR="00AF38E9" w:rsidRPr="00FC4079" w:rsidRDefault="00AF38E9" w:rsidP="00AF38E9">
            <w:pPr>
              <w:spacing w:line="240" w:lineRule="auto"/>
              <w:rPr>
                <w:sz w:val="16"/>
              </w:rPr>
            </w:pPr>
          </w:p>
        </w:tc>
      </w:tr>
      <w:tr w:rsidR="00FC4079" w:rsidRPr="00FC4079" w14:paraId="18E28A38" w14:textId="77777777" w:rsidTr="00FC4079">
        <w:tc>
          <w:tcPr>
            <w:tcW w:w="1353" w:type="dxa"/>
          </w:tcPr>
          <w:p w14:paraId="78E437F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643CE14"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5245BCE4" w14:textId="77777777" w:rsidR="00AF38E9" w:rsidRPr="00FC4079" w:rsidRDefault="00AF38E9" w:rsidP="00AF38E9">
            <w:pPr>
              <w:spacing w:line="240" w:lineRule="auto"/>
              <w:rPr>
                <w:sz w:val="16"/>
              </w:rPr>
            </w:pPr>
            <w:r w:rsidRPr="00FC4079">
              <w:rPr>
                <w:sz w:val="16"/>
              </w:rPr>
              <w:t>Oral</w:t>
            </w:r>
          </w:p>
        </w:tc>
        <w:tc>
          <w:tcPr>
            <w:tcW w:w="1440" w:type="dxa"/>
          </w:tcPr>
          <w:p w14:paraId="586C58AF" w14:textId="77777777" w:rsidR="00AF38E9" w:rsidRPr="00FC4079" w:rsidRDefault="00AF38E9" w:rsidP="00AF38E9">
            <w:pPr>
              <w:spacing w:line="240" w:lineRule="auto"/>
              <w:rPr>
                <w:sz w:val="16"/>
              </w:rPr>
            </w:pPr>
            <w:r w:rsidRPr="00FC4079">
              <w:rPr>
                <w:sz w:val="16"/>
              </w:rPr>
              <w:t>Amoxicillin and clavulanate potassium tablets, USP 875 mg/125 mg (Aurobindo – Pro Pharmaceuticals)</w:t>
            </w:r>
          </w:p>
        </w:tc>
        <w:tc>
          <w:tcPr>
            <w:tcW w:w="534" w:type="dxa"/>
          </w:tcPr>
          <w:p w14:paraId="4F9313F4" w14:textId="77777777" w:rsidR="00AF38E9" w:rsidRPr="00FC4079" w:rsidRDefault="00AF38E9" w:rsidP="00AF38E9">
            <w:pPr>
              <w:spacing w:line="240" w:lineRule="auto"/>
              <w:rPr>
                <w:sz w:val="16"/>
              </w:rPr>
            </w:pPr>
            <w:r w:rsidRPr="00FC4079">
              <w:rPr>
                <w:sz w:val="16"/>
              </w:rPr>
              <w:t>QY</w:t>
            </w:r>
          </w:p>
        </w:tc>
        <w:tc>
          <w:tcPr>
            <w:tcW w:w="633" w:type="dxa"/>
          </w:tcPr>
          <w:p w14:paraId="5871646F" w14:textId="77777777" w:rsidR="00AF38E9" w:rsidRPr="00FC4079" w:rsidRDefault="00AF38E9" w:rsidP="00AF38E9">
            <w:pPr>
              <w:spacing w:line="240" w:lineRule="auto"/>
              <w:rPr>
                <w:sz w:val="16"/>
              </w:rPr>
            </w:pPr>
            <w:r w:rsidRPr="00FC4079">
              <w:rPr>
                <w:sz w:val="16"/>
              </w:rPr>
              <w:t xml:space="preserve">PDP </w:t>
            </w:r>
          </w:p>
        </w:tc>
        <w:tc>
          <w:tcPr>
            <w:tcW w:w="1728" w:type="dxa"/>
          </w:tcPr>
          <w:p w14:paraId="1126ECA4" w14:textId="77777777" w:rsidR="00AF38E9" w:rsidRPr="00FC4079" w:rsidRDefault="00AF38E9" w:rsidP="00AF38E9">
            <w:pPr>
              <w:spacing w:line="240" w:lineRule="auto"/>
              <w:rPr>
                <w:sz w:val="16"/>
              </w:rPr>
            </w:pPr>
            <w:r w:rsidRPr="00FC4079">
              <w:rPr>
                <w:sz w:val="16"/>
              </w:rPr>
              <w:t>C5833 C5894</w:t>
            </w:r>
          </w:p>
        </w:tc>
        <w:tc>
          <w:tcPr>
            <w:tcW w:w="1728" w:type="dxa"/>
          </w:tcPr>
          <w:p w14:paraId="1D50FBCA" w14:textId="77777777" w:rsidR="00AF38E9" w:rsidRPr="00FC4079" w:rsidRDefault="00AF38E9" w:rsidP="00AF38E9">
            <w:pPr>
              <w:spacing w:line="240" w:lineRule="auto"/>
              <w:rPr>
                <w:sz w:val="16"/>
              </w:rPr>
            </w:pPr>
            <w:r w:rsidRPr="00FC4079">
              <w:rPr>
                <w:sz w:val="16"/>
              </w:rPr>
              <w:t>P5833 P5894</w:t>
            </w:r>
          </w:p>
        </w:tc>
        <w:tc>
          <w:tcPr>
            <w:tcW w:w="682" w:type="dxa"/>
          </w:tcPr>
          <w:p w14:paraId="46D82E4D" w14:textId="77777777" w:rsidR="00AF38E9" w:rsidRPr="00FC4079" w:rsidRDefault="00AF38E9" w:rsidP="00AF38E9">
            <w:pPr>
              <w:spacing w:line="240" w:lineRule="auto"/>
              <w:rPr>
                <w:sz w:val="16"/>
              </w:rPr>
            </w:pPr>
            <w:r w:rsidRPr="00FC4079">
              <w:rPr>
                <w:sz w:val="16"/>
              </w:rPr>
              <w:t>10</w:t>
            </w:r>
          </w:p>
        </w:tc>
        <w:tc>
          <w:tcPr>
            <w:tcW w:w="682" w:type="dxa"/>
          </w:tcPr>
          <w:p w14:paraId="6E752978" w14:textId="77777777" w:rsidR="00AF38E9" w:rsidRPr="00FC4079" w:rsidRDefault="00AF38E9" w:rsidP="00AF38E9">
            <w:pPr>
              <w:spacing w:line="240" w:lineRule="auto"/>
              <w:rPr>
                <w:sz w:val="16"/>
              </w:rPr>
            </w:pPr>
            <w:r w:rsidRPr="00FC4079">
              <w:rPr>
                <w:sz w:val="16"/>
              </w:rPr>
              <w:t>0</w:t>
            </w:r>
          </w:p>
        </w:tc>
        <w:tc>
          <w:tcPr>
            <w:tcW w:w="1271" w:type="dxa"/>
          </w:tcPr>
          <w:p w14:paraId="1FC4D735" w14:textId="77777777" w:rsidR="00AF38E9" w:rsidRPr="00FC4079" w:rsidRDefault="00AF38E9" w:rsidP="00AF38E9">
            <w:pPr>
              <w:spacing w:line="240" w:lineRule="auto"/>
              <w:rPr>
                <w:sz w:val="16"/>
              </w:rPr>
            </w:pPr>
          </w:p>
        </w:tc>
        <w:tc>
          <w:tcPr>
            <w:tcW w:w="534" w:type="dxa"/>
          </w:tcPr>
          <w:p w14:paraId="5D80D469" w14:textId="77777777" w:rsidR="00AF38E9" w:rsidRPr="00FC4079" w:rsidRDefault="00AF38E9" w:rsidP="00AF38E9">
            <w:pPr>
              <w:spacing w:line="240" w:lineRule="auto"/>
              <w:rPr>
                <w:sz w:val="16"/>
              </w:rPr>
            </w:pPr>
            <w:r w:rsidRPr="00FC4079">
              <w:rPr>
                <w:sz w:val="16"/>
              </w:rPr>
              <w:t>20</w:t>
            </w:r>
          </w:p>
        </w:tc>
        <w:tc>
          <w:tcPr>
            <w:tcW w:w="534" w:type="dxa"/>
          </w:tcPr>
          <w:p w14:paraId="326196EA" w14:textId="77777777" w:rsidR="00AF38E9" w:rsidRPr="00FC4079" w:rsidRDefault="00AF38E9" w:rsidP="00AF38E9">
            <w:pPr>
              <w:spacing w:line="240" w:lineRule="auto"/>
              <w:rPr>
                <w:sz w:val="16"/>
              </w:rPr>
            </w:pPr>
          </w:p>
        </w:tc>
        <w:tc>
          <w:tcPr>
            <w:tcW w:w="864" w:type="dxa"/>
          </w:tcPr>
          <w:p w14:paraId="64E74F85" w14:textId="77777777" w:rsidR="00AF38E9" w:rsidRPr="00FC4079" w:rsidRDefault="00AF38E9" w:rsidP="00AF38E9">
            <w:pPr>
              <w:spacing w:line="240" w:lineRule="auto"/>
              <w:rPr>
                <w:sz w:val="16"/>
              </w:rPr>
            </w:pPr>
          </w:p>
        </w:tc>
      </w:tr>
      <w:tr w:rsidR="00FC4079" w:rsidRPr="00FC4079" w14:paraId="22738287" w14:textId="77777777" w:rsidTr="00FC4079">
        <w:tc>
          <w:tcPr>
            <w:tcW w:w="1353" w:type="dxa"/>
          </w:tcPr>
          <w:p w14:paraId="45DD4535"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54B4EB4D"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3BB3DC23" w14:textId="77777777" w:rsidR="00AF38E9" w:rsidRPr="00FC4079" w:rsidRDefault="00AF38E9" w:rsidP="00AF38E9">
            <w:pPr>
              <w:spacing w:line="240" w:lineRule="auto"/>
              <w:rPr>
                <w:sz w:val="16"/>
              </w:rPr>
            </w:pPr>
            <w:r w:rsidRPr="00FC4079">
              <w:rPr>
                <w:sz w:val="16"/>
              </w:rPr>
              <w:t>Oral</w:t>
            </w:r>
          </w:p>
        </w:tc>
        <w:tc>
          <w:tcPr>
            <w:tcW w:w="1440" w:type="dxa"/>
          </w:tcPr>
          <w:p w14:paraId="7E110B85" w14:textId="77777777" w:rsidR="00AF38E9" w:rsidRPr="00FC4079" w:rsidRDefault="00AF38E9" w:rsidP="00AF38E9">
            <w:pPr>
              <w:spacing w:line="240" w:lineRule="auto"/>
              <w:rPr>
                <w:sz w:val="16"/>
              </w:rPr>
            </w:pPr>
            <w:r w:rsidRPr="00FC4079">
              <w:rPr>
                <w:sz w:val="16"/>
              </w:rPr>
              <w:t>Amoxicillin and clavulanate potassium tablets, USP 875 mg/125 mg (Aurobindo – Pro Pharmaceuticals)</w:t>
            </w:r>
          </w:p>
        </w:tc>
        <w:tc>
          <w:tcPr>
            <w:tcW w:w="534" w:type="dxa"/>
          </w:tcPr>
          <w:p w14:paraId="6EF3E13A" w14:textId="77777777" w:rsidR="00AF38E9" w:rsidRPr="00FC4079" w:rsidRDefault="00AF38E9" w:rsidP="00AF38E9">
            <w:pPr>
              <w:spacing w:line="240" w:lineRule="auto"/>
              <w:rPr>
                <w:sz w:val="16"/>
              </w:rPr>
            </w:pPr>
            <w:r w:rsidRPr="00FC4079">
              <w:rPr>
                <w:sz w:val="16"/>
              </w:rPr>
              <w:t>QY</w:t>
            </w:r>
          </w:p>
        </w:tc>
        <w:tc>
          <w:tcPr>
            <w:tcW w:w="633" w:type="dxa"/>
          </w:tcPr>
          <w:p w14:paraId="1D146E4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D7452D" w14:textId="77777777" w:rsidR="00AF38E9" w:rsidRPr="00FC4079" w:rsidRDefault="00AF38E9" w:rsidP="00AF38E9">
            <w:pPr>
              <w:spacing w:line="240" w:lineRule="auto"/>
              <w:rPr>
                <w:sz w:val="16"/>
              </w:rPr>
            </w:pPr>
            <w:r w:rsidRPr="00FC4079">
              <w:rPr>
                <w:sz w:val="16"/>
              </w:rPr>
              <w:t>C10413</w:t>
            </w:r>
          </w:p>
        </w:tc>
        <w:tc>
          <w:tcPr>
            <w:tcW w:w="1728" w:type="dxa"/>
          </w:tcPr>
          <w:p w14:paraId="6485AFB4" w14:textId="77777777" w:rsidR="00AF38E9" w:rsidRPr="00FC4079" w:rsidRDefault="00AF38E9" w:rsidP="00AF38E9">
            <w:pPr>
              <w:spacing w:line="240" w:lineRule="auto"/>
              <w:rPr>
                <w:sz w:val="16"/>
              </w:rPr>
            </w:pPr>
            <w:r w:rsidRPr="00FC4079">
              <w:rPr>
                <w:sz w:val="16"/>
              </w:rPr>
              <w:t>P10413</w:t>
            </w:r>
          </w:p>
        </w:tc>
        <w:tc>
          <w:tcPr>
            <w:tcW w:w="682" w:type="dxa"/>
          </w:tcPr>
          <w:p w14:paraId="77B27CDB" w14:textId="77777777" w:rsidR="00AF38E9" w:rsidRPr="00FC4079" w:rsidRDefault="00AF38E9" w:rsidP="00AF38E9">
            <w:pPr>
              <w:spacing w:line="240" w:lineRule="auto"/>
              <w:rPr>
                <w:sz w:val="16"/>
              </w:rPr>
            </w:pPr>
            <w:r w:rsidRPr="00FC4079">
              <w:rPr>
                <w:sz w:val="16"/>
              </w:rPr>
              <w:t>20</w:t>
            </w:r>
          </w:p>
        </w:tc>
        <w:tc>
          <w:tcPr>
            <w:tcW w:w="682" w:type="dxa"/>
          </w:tcPr>
          <w:p w14:paraId="156CD00D" w14:textId="77777777" w:rsidR="00AF38E9" w:rsidRPr="00FC4079" w:rsidRDefault="00AF38E9" w:rsidP="00AF38E9">
            <w:pPr>
              <w:spacing w:line="240" w:lineRule="auto"/>
              <w:rPr>
                <w:sz w:val="16"/>
              </w:rPr>
            </w:pPr>
            <w:r w:rsidRPr="00FC4079">
              <w:rPr>
                <w:sz w:val="16"/>
              </w:rPr>
              <w:t>0</w:t>
            </w:r>
          </w:p>
        </w:tc>
        <w:tc>
          <w:tcPr>
            <w:tcW w:w="1271" w:type="dxa"/>
          </w:tcPr>
          <w:p w14:paraId="0A764B2F" w14:textId="77777777" w:rsidR="00AF38E9" w:rsidRPr="00FC4079" w:rsidRDefault="00AF38E9" w:rsidP="00AF38E9">
            <w:pPr>
              <w:spacing w:line="240" w:lineRule="auto"/>
              <w:rPr>
                <w:sz w:val="16"/>
              </w:rPr>
            </w:pPr>
          </w:p>
        </w:tc>
        <w:tc>
          <w:tcPr>
            <w:tcW w:w="534" w:type="dxa"/>
          </w:tcPr>
          <w:p w14:paraId="772EEFFC" w14:textId="77777777" w:rsidR="00AF38E9" w:rsidRPr="00FC4079" w:rsidRDefault="00AF38E9" w:rsidP="00AF38E9">
            <w:pPr>
              <w:spacing w:line="240" w:lineRule="auto"/>
              <w:rPr>
                <w:sz w:val="16"/>
              </w:rPr>
            </w:pPr>
            <w:r w:rsidRPr="00FC4079">
              <w:rPr>
                <w:sz w:val="16"/>
              </w:rPr>
              <w:t>20</w:t>
            </w:r>
          </w:p>
        </w:tc>
        <w:tc>
          <w:tcPr>
            <w:tcW w:w="534" w:type="dxa"/>
          </w:tcPr>
          <w:p w14:paraId="5EB9934D" w14:textId="77777777" w:rsidR="00AF38E9" w:rsidRPr="00FC4079" w:rsidRDefault="00AF38E9" w:rsidP="00AF38E9">
            <w:pPr>
              <w:spacing w:line="240" w:lineRule="auto"/>
              <w:rPr>
                <w:sz w:val="16"/>
              </w:rPr>
            </w:pPr>
          </w:p>
        </w:tc>
        <w:tc>
          <w:tcPr>
            <w:tcW w:w="864" w:type="dxa"/>
          </w:tcPr>
          <w:p w14:paraId="1054DB73" w14:textId="77777777" w:rsidR="00AF38E9" w:rsidRPr="00FC4079" w:rsidRDefault="00AF38E9" w:rsidP="00AF38E9">
            <w:pPr>
              <w:spacing w:line="240" w:lineRule="auto"/>
              <w:rPr>
                <w:sz w:val="16"/>
              </w:rPr>
            </w:pPr>
          </w:p>
        </w:tc>
      </w:tr>
      <w:tr w:rsidR="00FC4079" w:rsidRPr="00FC4079" w14:paraId="016EB20D" w14:textId="77777777" w:rsidTr="00FC4079">
        <w:tc>
          <w:tcPr>
            <w:tcW w:w="1353" w:type="dxa"/>
          </w:tcPr>
          <w:p w14:paraId="44632DEA"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2BE53EAE"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14A2566E" w14:textId="77777777" w:rsidR="00AF38E9" w:rsidRPr="00FC4079" w:rsidRDefault="00AF38E9" w:rsidP="00AF38E9">
            <w:pPr>
              <w:spacing w:line="240" w:lineRule="auto"/>
              <w:rPr>
                <w:sz w:val="16"/>
              </w:rPr>
            </w:pPr>
            <w:r w:rsidRPr="00FC4079">
              <w:rPr>
                <w:sz w:val="16"/>
              </w:rPr>
              <w:t>Oral</w:t>
            </w:r>
          </w:p>
        </w:tc>
        <w:tc>
          <w:tcPr>
            <w:tcW w:w="1440" w:type="dxa"/>
          </w:tcPr>
          <w:p w14:paraId="32DA7CCC" w14:textId="77777777" w:rsidR="00AF38E9" w:rsidRPr="00FC4079" w:rsidRDefault="00AF38E9" w:rsidP="00AF38E9">
            <w:pPr>
              <w:spacing w:line="240" w:lineRule="auto"/>
              <w:rPr>
                <w:sz w:val="16"/>
              </w:rPr>
            </w:pPr>
            <w:r w:rsidRPr="00FC4079">
              <w:rPr>
                <w:sz w:val="16"/>
              </w:rPr>
              <w:t>Amoxicillin and clavulanate potassium tablets, USP 875 mg/125 mg (Micro Labs)</w:t>
            </w:r>
          </w:p>
        </w:tc>
        <w:tc>
          <w:tcPr>
            <w:tcW w:w="534" w:type="dxa"/>
          </w:tcPr>
          <w:p w14:paraId="02F278DA" w14:textId="77777777" w:rsidR="00AF38E9" w:rsidRPr="00FC4079" w:rsidRDefault="00AF38E9" w:rsidP="00AF38E9">
            <w:pPr>
              <w:spacing w:line="240" w:lineRule="auto"/>
              <w:rPr>
                <w:sz w:val="16"/>
              </w:rPr>
            </w:pPr>
            <w:r w:rsidRPr="00FC4079">
              <w:rPr>
                <w:sz w:val="16"/>
              </w:rPr>
              <w:t>QZ</w:t>
            </w:r>
          </w:p>
        </w:tc>
        <w:tc>
          <w:tcPr>
            <w:tcW w:w="633" w:type="dxa"/>
          </w:tcPr>
          <w:p w14:paraId="2B12F5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5D185C" w14:textId="77777777" w:rsidR="00AF38E9" w:rsidRPr="00FC4079" w:rsidRDefault="00AF38E9" w:rsidP="00AF38E9">
            <w:pPr>
              <w:spacing w:line="240" w:lineRule="auto"/>
              <w:rPr>
                <w:sz w:val="16"/>
              </w:rPr>
            </w:pPr>
            <w:r w:rsidRPr="00FC4079">
              <w:rPr>
                <w:sz w:val="16"/>
              </w:rPr>
              <w:t>C5832 C5893</w:t>
            </w:r>
          </w:p>
        </w:tc>
        <w:tc>
          <w:tcPr>
            <w:tcW w:w="1728" w:type="dxa"/>
          </w:tcPr>
          <w:p w14:paraId="3B7C44C8" w14:textId="77777777" w:rsidR="00AF38E9" w:rsidRPr="00FC4079" w:rsidRDefault="00AF38E9" w:rsidP="00AF38E9">
            <w:pPr>
              <w:spacing w:line="240" w:lineRule="auto"/>
              <w:rPr>
                <w:sz w:val="16"/>
              </w:rPr>
            </w:pPr>
            <w:r w:rsidRPr="00FC4079">
              <w:rPr>
                <w:sz w:val="16"/>
              </w:rPr>
              <w:t>P5832 P5893</w:t>
            </w:r>
          </w:p>
        </w:tc>
        <w:tc>
          <w:tcPr>
            <w:tcW w:w="682" w:type="dxa"/>
          </w:tcPr>
          <w:p w14:paraId="296791D0" w14:textId="77777777" w:rsidR="00AF38E9" w:rsidRPr="00FC4079" w:rsidRDefault="00AF38E9" w:rsidP="00AF38E9">
            <w:pPr>
              <w:spacing w:line="240" w:lineRule="auto"/>
              <w:rPr>
                <w:sz w:val="16"/>
              </w:rPr>
            </w:pPr>
            <w:r w:rsidRPr="00FC4079">
              <w:rPr>
                <w:sz w:val="16"/>
              </w:rPr>
              <w:t>10</w:t>
            </w:r>
          </w:p>
        </w:tc>
        <w:tc>
          <w:tcPr>
            <w:tcW w:w="682" w:type="dxa"/>
          </w:tcPr>
          <w:p w14:paraId="05519449" w14:textId="77777777" w:rsidR="00AF38E9" w:rsidRPr="00FC4079" w:rsidRDefault="00AF38E9" w:rsidP="00AF38E9">
            <w:pPr>
              <w:spacing w:line="240" w:lineRule="auto"/>
              <w:rPr>
                <w:sz w:val="16"/>
              </w:rPr>
            </w:pPr>
            <w:r w:rsidRPr="00FC4079">
              <w:rPr>
                <w:sz w:val="16"/>
              </w:rPr>
              <w:t>0</w:t>
            </w:r>
          </w:p>
        </w:tc>
        <w:tc>
          <w:tcPr>
            <w:tcW w:w="1271" w:type="dxa"/>
          </w:tcPr>
          <w:p w14:paraId="25B25F15" w14:textId="77777777" w:rsidR="00AF38E9" w:rsidRPr="00FC4079" w:rsidRDefault="00AF38E9" w:rsidP="00AF38E9">
            <w:pPr>
              <w:spacing w:line="240" w:lineRule="auto"/>
              <w:rPr>
                <w:sz w:val="16"/>
              </w:rPr>
            </w:pPr>
          </w:p>
        </w:tc>
        <w:tc>
          <w:tcPr>
            <w:tcW w:w="534" w:type="dxa"/>
          </w:tcPr>
          <w:p w14:paraId="46F662B3" w14:textId="77777777" w:rsidR="00AF38E9" w:rsidRPr="00FC4079" w:rsidRDefault="00AF38E9" w:rsidP="00AF38E9">
            <w:pPr>
              <w:spacing w:line="240" w:lineRule="auto"/>
              <w:rPr>
                <w:sz w:val="16"/>
              </w:rPr>
            </w:pPr>
            <w:r w:rsidRPr="00FC4079">
              <w:rPr>
                <w:sz w:val="16"/>
              </w:rPr>
              <w:t>20</w:t>
            </w:r>
          </w:p>
        </w:tc>
        <w:tc>
          <w:tcPr>
            <w:tcW w:w="534" w:type="dxa"/>
          </w:tcPr>
          <w:p w14:paraId="75353E19" w14:textId="77777777" w:rsidR="00AF38E9" w:rsidRPr="00FC4079" w:rsidRDefault="00AF38E9" w:rsidP="00AF38E9">
            <w:pPr>
              <w:spacing w:line="240" w:lineRule="auto"/>
              <w:rPr>
                <w:sz w:val="16"/>
              </w:rPr>
            </w:pPr>
          </w:p>
        </w:tc>
        <w:tc>
          <w:tcPr>
            <w:tcW w:w="864" w:type="dxa"/>
          </w:tcPr>
          <w:p w14:paraId="169C3374" w14:textId="77777777" w:rsidR="00AF38E9" w:rsidRPr="00FC4079" w:rsidRDefault="00AF38E9" w:rsidP="00AF38E9">
            <w:pPr>
              <w:spacing w:line="240" w:lineRule="auto"/>
              <w:rPr>
                <w:sz w:val="16"/>
              </w:rPr>
            </w:pPr>
          </w:p>
        </w:tc>
      </w:tr>
      <w:tr w:rsidR="00FC4079" w:rsidRPr="00FC4079" w14:paraId="523B3979" w14:textId="77777777" w:rsidTr="00FC4079">
        <w:tc>
          <w:tcPr>
            <w:tcW w:w="1353" w:type="dxa"/>
          </w:tcPr>
          <w:p w14:paraId="0EB14616"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41DA77A9"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752D602D" w14:textId="77777777" w:rsidR="00AF38E9" w:rsidRPr="00FC4079" w:rsidRDefault="00AF38E9" w:rsidP="00AF38E9">
            <w:pPr>
              <w:spacing w:line="240" w:lineRule="auto"/>
              <w:rPr>
                <w:sz w:val="16"/>
              </w:rPr>
            </w:pPr>
            <w:r w:rsidRPr="00FC4079">
              <w:rPr>
                <w:sz w:val="16"/>
              </w:rPr>
              <w:t>Oral</w:t>
            </w:r>
          </w:p>
        </w:tc>
        <w:tc>
          <w:tcPr>
            <w:tcW w:w="1440" w:type="dxa"/>
          </w:tcPr>
          <w:p w14:paraId="68CF9555" w14:textId="77777777" w:rsidR="00AF38E9" w:rsidRPr="00FC4079" w:rsidRDefault="00AF38E9" w:rsidP="00AF38E9">
            <w:pPr>
              <w:spacing w:line="240" w:lineRule="auto"/>
              <w:rPr>
                <w:sz w:val="16"/>
              </w:rPr>
            </w:pPr>
            <w:r w:rsidRPr="00FC4079">
              <w:rPr>
                <w:sz w:val="16"/>
              </w:rPr>
              <w:t>Amoxicillin and clavulanate potassium tablets, USP 875 mg/125 mg (Micro Labs)</w:t>
            </w:r>
          </w:p>
        </w:tc>
        <w:tc>
          <w:tcPr>
            <w:tcW w:w="534" w:type="dxa"/>
          </w:tcPr>
          <w:p w14:paraId="7EA0C8CC" w14:textId="77777777" w:rsidR="00AF38E9" w:rsidRPr="00FC4079" w:rsidRDefault="00AF38E9" w:rsidP="00AF38E9">
            <w:pPr>
              <w:spacing w:line="240" w:lineRule="auto"/>
              <w:rPr>
                <w:sz w:val="16"/>
              </w:rPr>
            </w:pPr>
            <w:r w:rsidRPr="00FC4079">
              <w:rPr>
                <w:sz w:val="16"/>
              </w:rPr>
              <w:t>QZ</w:t>
            </w:r>
          </w:p>
        </w:tc>
        <w:tc>
          <w:tcPr>
            <w:tcW w:w="633" w:type="dxa"/>
          </w:tcPr>
          <w:p w14:paraId="79444207" w14:textId="77777777" w:rsidR="00AF38E9" w:rsidRPr="00FC4079" w:rsidRDefault="00AF38E9" w:rsidP="00AF38E9">
            <w:pPr>
              <w:spacing w:line="240" w:lineRule="auto"/>
              <w:rPr>
                <w:sz w:val="16"/>
              </w:rPr>
            </w:pPr>
            <w:r w:rsidRPr="00FC4079">
              <w:rPr>
                <w:sz w:val="16"/>
              </w:rPr>
              <w:t xml:space="preserve">PDP </w:t>
            </w:r>
          </w:p>
        </w:tc>
        <w:tc>
          <w:tcPr>
            <w:tcW w:w="1728" w:type="dxa"/>
          </w:tcPr>
          <w:p w14:paraId="4AA5F390" w14:textId="77777777" w:rsidR="00AF38E9" w:rsidRPr="00FC4079" w:rsidRDefault="00AF38E9" w:rsidP="00AF38E9">
            <w:pPr>
              <w:spacing w:line="240" w:lineRule="auto"/>
              <w:rPr>
                <w:sz w:val="16"/>
              </w:rPr>
            </w:pPr>
            <w:r w:rsidRPr="00FC4079">
              <w:rPr>
                <w:sz w:val="16"/>
              </w:rPr>
              <w:t>C5833 C5894</w:t>
            </w:r>
          </w:p>
        </w:tc>
        <w:tc>
          <w:tcPr>
            <w:tcW w:w="1728" w:type="dxa"/>
          </w:tcPr>
          <w:p w14:paraId="5B7DC03D" w14:textId="77777777" w:rsidR="00AF38E9" w:rsidRPr="00FC4079" w:rsidRDefault="00AF38E9" w:rsidP="00AF38E9">
            <w:pPr>
              <w:spacing w:line="240" w:lineRule="auto"/>
              <w:rPr>
                <w:sz w:val="16"/>
              </w:rPr>
            </w:pPr>
            <w:r w:rsidRPr="00FC4079">
              <w:rPr>
                <w:sz w:val="16"/>
              </w:rPr>
              <w:t>P5833 P5894</w:t>
            </w:r>
          </w:p>
        </w:tc>
        <w:tc>
          <w:tcPr>
            <w:tcW w:w="682" w:type="dxa"/>
          </w:tcPr>
          <w:p w14:paraId="0244D7B4" w14:textId="77777777" w:rsidR="00AF38E9" w:rsidRPr="00FC4079" w:rsidRDefault="00AF38E9" w:rsidP="00AF38E9">
            <w:pPr>
              <w:spacing w:line="240" w:lineRule="auto"/>
              <w:rPr>
                <w:sz w:val="16"/>
              </w:rPr>
            </w:pPr>
            <w:r w:rsidRPr="00FC4079">
              <w:rPr>
                <w:sz w:val="16"/>
              </w:rPr>
              <w:t>10</w:t>
            </w:r>
          </w:p>
        </w:tc>
        <w:tc>
          <w:tcPr>
            <w:tcW w:w="682" w:type="dxa"/>
          </w:tcPr>
          <w:p w14:paraId="2613CB51" w14:textId="77777777" w:rsidR="00AF38E9" w:rsidRPr="00FC4079" w:rsidRDefault="00AF38E9" w:rsidP="00AF38E9">
            <w:pPr>
              <w:spacing w:line="240" w:lineRule="auto"/>
              <w:rPr>
                <w:sz w:val="16"/>
              </w:rPr>
            </w:pPr>
            <w:r w:rsidRPr="00FC4079">
              <w:rPr>
                <w:sz w:val="16"/>
              </w:rPr>
              <w:t>0</w:t>
            </w:r>
          </w:p>
        </w:tc>
        <w:tc>
          <w:tcPr>
            <w:tcW w:w="1271" w:type="dxa"/>
          </w:tcPr>
          <w:p w14:paraId="606B9B5F" w14:textId="77777777" w:rsidR="00AF38E9" w:rsidRPr="00FC4079" w:rsidRDefault="00AF38E9" w:rsidP="00AF38E9">
            <w:pPr>
              <w:spacing w:line="240" w:lineRule="auto"/>
              <w:rPr>
                <w:sz w:val="16"/>
              </w:rPr>
            </w:pPr>
          </w:p>
        </w:tc>
        <w:tc>
          <w:tcPr>
            <w:tcW w:w="534" w:type="dxa"/>
          </w:tcPr>
          <w:p w14:paraId="1B347E28" w14:textId="77777777" w:rsidR="00AF38E9" w:rsidRPr="00FC4079" w:rsidRDefault="00AF38E9" w:rsidP="00AF38E9">
            <w:pPr>
              <w:spacing w:line="240" w:lineRule="auto"/>
              <w:rPr>
                <w:sz w:val="16"/>
              </w:rPr>
            </w:pPr>
            <w:r w:rsidRPr="00FC4079">
              <w:rPr>
                <w:sz w:val="16"/>
              </w:rPr>
              <w:t>20</w:t>
            </w:r>
          </w:p>
        </w:tc>
        <w:tc>
          <w:tcPr>
            <w:tcW w:w="534" w:type="dxa"/>
          </w:tcPr>
          <w:p w14:paraId="47D8748F" w14:textId="77777777" w:rsidR="00AF38E9" w:rsidRPr="00FC4079" w:rsidRDefault="00AF38E9" w:rsidP="00AF38E9">
            <w:pPr>
              <w:spacing w:line="240" w:lineRule="auto"/>
              <w:rPr>
                <w:sz w:val="16"/>
              </w:rPr>
            </w:pPr>
          </w:p>
        </w:tc>
        <w:tc>
          <w:tcPr>
            <w:tcW w:w="864" w:type="dxa"/>
          </w:tcPr>
          <w:p w14:paraId="55FC7C59" w14:textId="77777777" w:rsidR="00AF38E9" w:rsidRPr="00FC4079" w:rsidRDefault="00AF38E9" w:rsidP="00AF38E9">
            <w:pPr>
              <w:spacing w:line="240" w:lineRule="auto"/>
              <w:rPr>
                <w:sz w:val="16"/>
              </w:rPr>
            </w:pPr>
          </w:p>
        </w:tc>
      </w:tr>
      <w:tr w:rsidR="00FC4079" w:rsidRPr="00FC4079" w14:paraId="4A6489BE" w14:textId="77777777" w:rsidTr="00FC4079">
        <w:tc>
          <w:tcPr>
            <w:tcW w:w="1353" w:type="dxa"/>
          </w:tcPr>
          <w:p w14:paraId="4518BA50" w14:textId="77777777" w:rsidR="00AF38E9" w:rsidRPr="00FC4079" w:rsidRDefault="00AF38E9" w:rsidP="00AF38E9">
            <w:pPr>
              <w:spacing w:line="240" w:lineRule="auto"/>
              <w:rPr>
                <w:sz w:val="16"/>
              </w:rPr>
            </w:pPr>
            <w:r w:rsidRPr="00FC4079">
              <w:rPr>
                <w:sz w:val="16"/>
              </w:rPr>
              <w:t>Amoxicillin with clavulanic acid</w:t>
            </w:r>
          </w:p>
        </w:tc>
        <w:tc>
          <w:tcPr>
            <w:tcW w:w="2023" w:type="dxa"/>
          </w:tcPr>
          <w:p w14:paraId="60B0635B" w14:textId="77777777" w:rsidR="00AF38E9" w:rsidRPr="00FC4079" w:rsidRDefault="00AF38E9" w:rsidP="00AF38E9">
            <w:pPr>
              <w:spacing w:line="240" w:lineRule="auto"/>
              <w:rPr>
                <w:sz w:val="16"/>
              </w:rPr>
            </w:pPr>
            <w:r w:rsidRPr="00FC4079">
              <w:rPr>
                <w:sz w:val="16"/>
              </w:rPr>
              <w:t>Tablet containing 875 mg amoxicillin (as trihydrate) with 125 mg clavulanic acid (as potassium clavulanate) (s19A)</w:t>
            </w:r>
          </w:p>
        </w:tc>
        <w:tc>
          <w:tcPr>
            <w:tcW w:w="953" w:type="dxa"/>
          </w:tcPr>
          <w:p w14:paraId="69E08128" w14:textId="77777777" w:rsidR="00AF38E9" w:rsidRPr="00FC4079" w:rsidRDefault="00AF38E9" w:rsidP="00AF38E9">
            <w:pPr>
              <w:spacing w:line="240" w:lineRule="auto"/>
              <w:rPr>
                <w:sz w:val="16"/>
              </w:rPr>
            </w:pPr>
            <w:r w:rsidRPr="00FC4079">
              <w:rPr>
                <w:sz w:val="16"/>
              </w:rPr>
              <w:t>Oral</w:t>
            </w:r>
          </w:p>
        </w:tc>
        <w:tc>
          <w:tcPr>
            <w:tcW w:w="1440" w:type="dxa"/>
          </w:tcPr>
          <w:p w14:paraId="64C7D955" w14:textId="77777777" w:rsidR="00AF38E9" w:rsidRPr="00FC4079" w:rsidRDefault="00AF38E9" w:rsidP="00AF38E9">
            <w:pPr>
              <w:spacing w:line="240" w:lineRule="auto"/>
              <w:rPr>
                <w:sz w:val="16"/>
              </w:rPr>
            </w:pPr>
            <w:r w:rsidRPr="00FC4079">
              <w:rPr>
                <w:sz w:val="16"/>
              </w:rPr>
              <w:t>Amoxicillin and clavulanate potassium tablets, USP 875 mg/125 mg (Micro Labs)</w:t>
            </w:r>
          </w:p>
        </w:tc>
        <w:tc>
          <w:tcPr>
            <w:tcW w:w="534" w:type="dxa"/>
          </w:tcPr>
          <w:p w14:paraId="61E9911B" w14:textId="77777777" w:rsidR="00AF38E9" w:rsidRPr="00FC4079" w:rsidRDefault="00AF38E9" w:rsidP="00AF38E9">
            <w:pPr>
              <w:spacing w:line="240" w:lineRule="auto"/>
              <w:rPr>
                <w:sz w:val="16"/>
              </w:rPr>
            </w:pPr>
            <w:r w:rsidRPr="00FC4079">
              <w:rPr>
                <w:sz w:val="16"/>
              </w:rPr>
              <w:t>QZ</w:t>
            </w:r>
          </w:p>
        </w:tc>
        <w:tc>
          <w:tcPr>
            <w:tcW w:w="633" w:type="dxa"/>
          </w:tcPr>
          <w:p w14:paraId="5870A2F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295FC8" w14:textId="77777777" w:rsidR="00AF38E9" w:rsidRPr="00FC4079" w:rsidRDefault="00AF38E9" w:rsidP="00AF38E9">
            <w:pPr>
              <w:spacing w:line="240" w:lineRule="auto"/>
              <w:rPr>
                <w:sz w:val="16"/>
              </w:rPr>
            </w:pPr>
            <w:r w:rsidRPr="00FC4079">
              <w:rPr>
                <w:sz w:val="16"/>
              </w:rPr>
              <w:t>C10413</w:t>
            </w:r>
          </w:p>
        </w:tc>
        <w:tc>
          <w:tcPr>
            <w:tcW w:w="1728" w:type="dxa"/>
          </w:tcPr>
          <w:p w14:paraId="724C6B5F" w14:textId="77777777" w:rsidR="00AF38E9" w:rsidRPr="00FC4079" w:rsidRDefault="00AF38E9" w:rsidP="00AF38E9">
            <w:pPr>
              <w:spacing w:line="240" w:lineRule="auto"/>
              <w:rPr>
                <w:sz w:val="16"/>
              </w:rPr>
            </w:pPr>
            <w:r w:rsidRPr="00FC4079">
              <w:rPr>
                <w:sz w:val="16"/>
              </w:rPr>
              <w:t>P10413</w:t>
            </w:r>
          </w:p>
        </w:tc>
        <w:tc>
          <w:tcPr>
            <w:tcW w:w="682" w:type="dxa"/>
          </w:tcPr>
          <w:p w14:paraId="78C0151E" w14:textId="77777777" w:rsidR="00AF38E9" w:rsidRPr="00FC4079" w:rsidRDefault="00AF38E9" w:rsidP="00AF38E9">
            <w:pPr>
              <w:spacing w:line="240" w:lineRule="auto"/>
              <w:rPr>
                <w:sz w:val="16"/>
              </w:rPr>
            </w:pPr>
            <w:r w:rsidRPr="00FC4079">
              <w:rPr>
                <w:sz w:val="16"/>
              </w:rPr>
              <w:t>20</w:t>
            </w:r>
          </w:p>
        </w:tc>
        <w:tc>
          <w:tcPr>
            <w:tcW w:w="682" w:type="dxa"/>
          </w:tcPr>
          <w:p w14:paraId="7BF7189B" w14:textId="77777777" w:rsidR="00AF38E9" w:rsidRPr="00FC4079" w:rsidRDefault="00AF38E9" w:rsidP="00AF38E9">
            <w:pPr>
              <w:spacing w:line="240" w:lineRule="auto"/>
              <w:rPr>
                <w:sz w:val="16"/>
              </w:rPr>
            </w:pPr>
            <w:r w:rsidRPr="00FC4079">
              <w:rPr>
                <w:sz w:val="16"/>
              </w:rPr>
              <w:t>0</w:t>
            </w:r>
          </w:p>
        </w:tc>
        <w:tc>
          <w:tcPr>
            <w:tcW w:w="1271" w:type="dxa"/>
          </w:tcPr>
          <w:p w14:paraId="5177E420" w14:textId="77777777" w:rsidR="00AF38E9" w:rsidRPr="00FC4079" w:rsidRDefault="00AF38E9" w:rsidP="00AF38E9">
            <w:pPr>
              <w:spacing w:line="240" w:lineRule="auto"/>
              <w:rPr>
                <w:sz w:val="16"/>
              </w:rPr>
            </w:pPr>
          </w:p>
        </w:tc>
        <w:tc>
          <w:tcPr>
            <w:tcW w:w="534" w:type="dxa"/>
          </w:tcPr>
          <w:p w14:paraId="7F77762A" w14:textId="77777777" w:rsidR="00AF38E9" w:rsidRPr="00FC4079" w:rsidRDefault="00AF38E9" w:rsidP="00AF38E9">
            <w:pPr>
              <w:spacing w:line="240" w:lineRule="auto"/>
              <w:rPr>
                <w:sz w:val="16"/>
              </w:rPr>
            </w:pPr>
            <w:r w:rsidRPr="00FC4079">
              <w:rPr>
                <w:sz w:val="16"/>
              </w:rPr>
              <w:t>20</w:t>
            </w:r>
          </w:p>
        </w:tc>
        <w:tc>
          <w:tcPr>
            <w:tcW w:w="534" w:type="dxa"/>
          </w:tcPr>
          <w:p w14:paraId="24FD2198" w14:textId="77777777" w:rsidR="00AF38E9" w:rsidRPr="00FC4079" w:rsidRDefault="00AF38E9" w:rsidP="00AF38E9">
            <w:pPr>
              <w:spacing w:line="240" w:lineRule="auto"/>
              <w:rPr>
                <w:sz w:val="16"/>
              </w:rPr>
            </w:pPr>
          </w:p>
        </w:tc>
        <w:tc>
          <w:tcPr>
            <w:tcW w:w="864" w:type="dxa"/>
          </w:tcPr>
          <w:p w14:paraId="1DFE9345" w14:textId="77777777" w:rsidR="00AF38E9" w:rsidRPr="00FC4079" w:rsidRDefault="00AF38E9" w:rsidP="00AF38E9">
            <w:pPr>
              <w:spacing w:line="240" w:lineRule="auto"/>
              <w:rPr>
                <w:sz w:val="16"/>
              </w:rPr>
            </w:pPr>
          </w:p>
        </w:tc>
      </w:tr>
      <w:tr w:rsidR="00FC4079" w:rsidRPr="00FC4079" w14:paraId="601B1F42" w14:textId="77777777" w:rsidTr="00FC4079">
        <w:tc>
          <w:tcPr>
            <w:tcW w:w="1353" w:type="dxa"/>
          </w:tcPr>
          <w:p w14:paraId="0E052966" w14:textId="77777777" w:rsidR="00AF38E9" w:rsidRPr="00FC4079" w:rsidRDefault="00AF38E9" w:rsidP="00AF38E9">
            <w:pPr>
              <w:spacing w:line="240" w:lineRule="auto"/>
              <w:rPr>
                <w:sz w:val="16"/>
              </w:rPr>
            </w:pPr>
            <w:r w:rsidRPr="00FC4079">
              <w:rPr>
                <w:sz w:val="16"/>
              </w:rPr>
              <w:t>Amphotericin B</w:t>
            </w:r>
          </w:p>
        </w:tc>
        <w:tc>
          <w:tcPr>
            <w:tcW w:w="2023" w:type="dxa"/>
          </w:tcPr>
          <w:p w14:paraId="7711ECB1" w14:textId="77777777" w:rsidR="00AF38E9" w:rsidRPr="00FC4079" w:rsidRDefault="00AF38E9" w:rsidP="00AF38E9">
            <w:pPr>
              <w:spacing w:line="240" w:lineRule="auto"/>
              <w:rPr>
                <w:sz w:val="16"/>
              </w:rPr>
            </w:pPr>
            <w:r w:rsidRPr="00FC4079">
              <w:rPr>
                <w:sz w:val="16"/>
              </w:rPr>
              <w:t>Lozenge 10 mg</w:t>
            </w:r>
          </w:p>
        </w:tc>
        <w:tc>
          <w:tcPr>
            <w:tcW w:w="953" w:type="dxa"/>
          </w:tcPr>
          <w:p w14:paraId="05B23CD0" w14:textId="77777777" w:rsidR="00AF38E9" w:rsidRPr="00FC4079" w:rsidRDefault="00AF38E9" w:rsidP="00AF38E9">
            <w:pPr>
              <w:spacing w:line="240" w:lineRule="auto"/>
              <w:rPr>
                <w:sz w:val="16"/>
              </w:rPr>
            </w:pPr>
            <w:r w:rsidRPr="00FC4079">
              <w:rPr>
                <w:sz w:val="16"/>
              </w:rPr>
              <w:t>Oral</w:t>
            </w:r>
          </w:p>
        </w:tc>
        <w:tc>
          <w:tcPr>
            <w:tcW w:w="1440" w:type="dxa"/>
          </w:tcPr>
          <w:p w14:paraId="21D3AA71" w14:textId="77777777" w:rsidR="00AF38E9" w:rsidRPr="00FC4079" w:rsidRDefault="00AF38E9" w:rsidP="00AF38E9">
            <w:pPr>
              <w:spacing w:line="240" w:lineRule="auto"/>
              <w:rPr>
                <w:sz w:val="16"/>
              </w:rPr>
            </w:pPr>
            <w:r w:rsidRPr="00FC4079">
              <w:rPr>
                <w:sz w:val="16"/>
              </w:rPr>
              <w:t>Fungilin</w:t>
            </w:r>
          </w:p>
        </w:tc>
        <w:tc>
          <w:tcPr>
            <w:tcW w:w="534" w:type="dxa"/>
          </w:tcPr>
          <w:p w14:paraId="503E7157" w14:textId="77777777" w:rsidR="00AF38E9" w:rsidRPr="00FC4079" w:rsidRDefault="00AF38E9" w:rsidP="00AF38E9">
            <w:pPr>
              <w:spacing w:line="240" w:lineRule="auto"/>
              <w:rPr>
                <w:sz w:val="16"/>
              </w:rPr>
            </w:pPr>
            <w:r w:rsidRPr="00FC4079">
              <w:rPr>
                <w:sz w:val="16"/>
              </w:rPr>
              <w:t>AS</w:t>
            </w:r>
          </w:p>
        </w:tc>
        <w:tc>
          <w:tcPr>
            <w:tcW w:w="633" w:type="dxa"/>
          </w:tcPr>
          <w:p w14:paraId="068EEA9B" w14:textId="77777777" w:rsidR="00AF38E9" w:rsidRPr="00FC4079" w:rsidRDefault="00AF38E9" w:rsidP="00AF38E9">
            <w:pPr>
              <w:spacing w:line="240" w:lineRule="auto"/>
              <w:rPr>
                <w:sz w:val="16"/>
              </w:rPr>
            </w:pPr>
            <w:r w:rsidRPr="00FC4079">
              <w:rPr>
                <w:sz w:val="16"/>
              </w:rPr>
              <w:t xml:space="preserve">PDP </w:t>
            </w:r>
          </w:p>
        </w:tc>
        <w:tc>
          <w:tcPr>
            <w:tcW w:w="1728" w:type="dxa"/>
          </w:tcPr>
          <w:p w14:paraId="33CAE12D" w14:textId="77777777" w:rsidR="00AF38E9" w:rsidRPr="00FC4079" w:rsidRDefault="00AF38E9" w:rsidP="00AF38E9">
            <w:pPr>
              <w:spacing w:line="240" w:lineRule="auto"/>
              <w:rPr>
                <w:sz w:val="16"/>
              </w:rPr>
            </w:pPr>
          </w:p>
        </w:tc>
        <w:tc>
          <w:tcPr>
            <w:tcW w:w="1728" w:type="dxa"/>
          </w:tcPr>
          <w:p w14:paraId="092D3CEA" w14:textId="77777777" w:rsidR="00AF38E9" w:rsidRPr="00FC4079" w:rsidRDefault="00AF38E9" w:rsidP="00AF38E9">
            <w:pPr>
              <w:spacing w:line="240" w:lineRule="auto"/>
              <w:rPr>
                <w:sz w:val="16"/>
              </w:rPr>
            </w:pPr>
          </w:p>
        </w:tc>
        <w:tc>
          <w:tcPr>
            <w:tcW w:w="682" w:type="dxa"/>
          </w:tcPr>
          <w:p w14:paraId="27868E03" w14:textId="77777777" w:rsidR="00AF38E9" w:rsidRPr="00FC4079" w:rsidRDefault="00AF38E9" w:rsidP="00AF38E9">
            <w:pPr>
              <w:spacing w:line="240" w:lineRule="auto"/>
              <w:rPr>
                <w:sz w:val="16"/>
              </w:rPr>
            </w:pPr>
            <w:r w:rsidRPr="00FC4079">
              <w:rPr>
                <w:sz w:val="16"/>
              </w:rPr>
              <w:t>20</w:t>
            </w:r>
          </w:p>
        </w:tc>
        <w:tc>
          <w:tcPr>
            <w:tcW w:w="682" w:type="dxa"/>
          </w:tcPr>
          <w:p w14:paraId="7002DAFC" w14:textId="77777777" w:rsidR="00AF38E9" w:rsidRPr="00FC4079" w:rsidRDefault="00AF38E9" w:rsidP="00AF38E9">
            <w:pPr>
              <w:spacing w:line="240" w:lineRule="auto"/>
              <w:rPr>
                <w:sz w:val="16"/>
              </w:rPr>
            </w:pPr>
            <w:r w:rsidRPr="00FC4079">
              <w:rPr>
                <w:sz w:val="16"/>
              </w:rPr>
              <w:t>0</w:t>
            </w:r>
          </w:p>
        </w:tc>
        <w:tc>
          <w:tcPr>
            <w:tcW w:w="1271" w:type="dxa"/>
          </w:tcPr>
          <w:p w14:paraId="3897E3D8" w14:textId="77777777" w:rsidR="00AF38E9" w:rsidRPr="00FC4079" w:rsidRDefault="00AF38E9" w:rsidP="00AF38E9">
            <w:pPr>
              <w:spacing w:line="240" w:lineRule="auto"/>
              <w:rPr>
                <w:sz w:val="16"/>
              </w:rPr>
            </w:pPr>
          </w:p>
        </w:tc>
        <w:tc>
          <w:tcPr>
            <w:tcW w:w="534" w:type="dxa"/>
          </w:tcPr>
          <w:p w14:paraId="360C9755" w14:textId="77777777" w:rsidR="00AF38E9" w:rsidRPr="00FC4079" w:rsidRDefault="00AF38E9" w:rsidP="00AF38E9">
            <w:pPr>
              <w:spacing w:line="240" w:lineRule="auto"/>
              <w:rPr>
                <w:sz w:val="16"/>
              </w:rPr>
            </w:pPr>
            <w:r w:rsidRPr="00FC4079">
              <w:rPr>
                <w:sz w:val="16"/>
              </w:rPr>
              <w:t>20</w:t>
            </w:r>
          </w:p>
        </w:tc>
        <w:tc>
          <w:tcPr>
            <w:tcW w:w="534" w:type="dxa"/>
          </w:tcPr>
          <w:p w14:paraId="1C1664C2" w14:textId="77777777" w:rsidR="00AF38E9" w:rsidRPr="00FC4079" w:rsidRDefault="00AF38E9" w:rsidP="00AF38E9">
            <w:pPr>
              <w:spacing w:line="240" w:lineRule="auto"/>
              <w:rPr>
                <w:sz w:val="16"/>
              </w:rPr>
            </w:pPr>
          </w:p>
        </w:tc>
        <w:tc>
          <w:tcPr>
            <w:tcW w:w="864" w:type="dxa"/>
          </w:tcPr>
          <w:p w14:paraId="222427E4" w14:textId="77777777" w:rsidR="00AF38E9" w:rsidRPr="00FC4079" w:rsidRDefault="00AF38E9" w:rsidP="00AF38E9">
            <w:pPr>
              <w:spacing w:line="240" w:lineRule="auto"/>
              <w:rPr>
                <w:sz w:val="16"/>
              </w:rPr>
            </w:pPr>
          </w:p>
        </w:tc>
      </w:tr>
      <w:tr w:rsidR="00FC4079" w:rsidRPr="00FC4079" w14:paraId="3C0C4043" w14:textId="77777777" w:rsidTr="00FC4079">
        <w:tc>
          <w:tcPr>
            <w:tcW w:w="1353" w:type="dxa"/>
          </w:tcPr>
          <w:p w14:paraId="0B8B011E" w14:textId="77777777" w:rsidR="00AF38E9" w:rsidRPr="00FC4079" w:rsidRDefault="00AF38E9" w:rsidP="00AF38E9">
            <w:pPr>
              <w:spacing w:line="240" w:lineRule="auto"/>
              <w:rPr>
                <w:sz w:val="16"/>
              </w:rPr>
            </w:pPr>
            <w:r w:rsidRPr="00FC4079">
              <w:rPr>
                <w:sz w:val="16"/>
              </w:rPr>
              <w:t>Amphotericin B</w:t>
            </w:r>
          </w:p>
        </w:tc>
        <w:tc>
          <w:tcPr>
            <w:tcW w:w="2023" w:type="dxa"/>
          </w:tcPr>
          <w:p w14:paraId="6EB6A314" w14:textId="77777777" w:rsidR="00AF38E9" w:rsidRPr="00FC4079" w:rsidRDefault="00AF38E9" w:rsidP="00AF38E9">
            <w:pPr>
              <w:spacing w:line="240" w:lineRule="auto"/>
              <w:rPr>
                <w:sz w:val="16"/>
              </w:rPr>
            </w:pPr>
            <w:r w:rsidRPr="00FC4079">
              <w:rPr>
                <w:sz w:val="16"/>
              </w:rPr>
              <w:t>Lozenge 10 mg</w:t>
            </w:r>
          </w:p>
        </w:tc>
        <w:tc>
          <w:tcPr>
            <w:tcW w:w="953" w:type="dxa"/>
          </w:tcPr>
          <w:p w14:paraId="6F9B2588" w14:textId="77777777" w:rsidR="00AF38E9" w:rsidRPr="00FC4079" w:rsidRDefault="00AF38E9" w:rsidP="00AF38E9">
            <w:pPr>
              <w:spacing w:line="240" w:lineRule="auto"/>
              <w:rPr>
                <w:sz w:val="16"/>
              </w:rPr>
            </w:pPr>
            <w:r w:rsidRPr="00FC4079">
              <w:rPr>
                <w:sz w:val="16"/>
              </w:rPr>
              <w:t>Oral</w:t>
            </w:r>
          </w:p>
        </w:tc>
        <w:tc>
          <w:tcPr>
            <w:tcW w:w="1440" w:type="dxa"/>
          </w:tcPr>
          <w:p w14:paraId="2DFBC892" w14:textId="77777777" w:rsidR="00AF38E9" w:rsidRPr="00FC4079" w:rsidRDefault="00AF38E9" w:rsidP="00AF38E9">
            <w:pPr>
              <w:spacing w:line="240" w:lineRule="auto"/>
              <w:rPr>
                <w:sz w:val="16"/>
              </w:rPr>
            </w:pPr>
            <w:r w:rsidRPr="00FC4079">
              <w:rPr>
                <w:sz w:val="16"/>
              </w:rPr>
              <w:t>Fungilin</w:t>
            </w:r>
          </w:p>
        </w:tc>
        <w:tc>
          <w:tcPr>
            <w:tcW w:w="534" w:type="dxa"/>
          </w:tcPr>
          <w:p w14:paraId="2F4A4DC0" w14:textId="77777777" w:rsidR="00AF38E9" w:rsidRPr="00FC4079" w:rsidRDefault="00AF38E9" w:rsidP="00AF38E9">
            <w:pPr>
              <w:spacing w:line="240" w:lineRule="auto"/>
              <w:rPr>
                <w:sz w:val="16"/>
              </w:rPr>
            </w:pPr>
            <w:r w:rsidRPr="00FC4079">
              <w:rPr>
                <w:sz w:val="16"/>
              </w:rPr>
              <w:t>AS</w:t>
            </w:r>
          </w:p>
        </w:tc>
        <w:tc>
          <w:tcPr>
            <w:tcW w:w="633" w:type="dxa"/>
          </w:tcPr>
          <w:p w14:paraId="509587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8AA75F" w14:textId="77777777" w:rsidR="00AF38E9" w:rsidRPr="00FC4079" w:rsidRDefault="00AF38E9" w:rsidP="00AF38E9">
            <w:pPr>
              <w:spacing w:line="240" w:lineRule="auto"/>
              <w:rPr>
                <w:sz w:val="16"/>
              </w:rPr>
            </w:pPr>
          </w:p>
        </w:tc>
        <w:tc>
          <w:tcPr>
            <w:tcW w:w="1728" w:type="dxa"/>
          </w:tcPr>
          <w:p w14:paraId="494398D0" w14:textId="77777777" w:rsidR="00AF38E9" w:rsidRPr="00FC4079" w:rsidRDefault="00AF38E9" w:rsidP="00AF38E9">
            <w:pPr>
              <w:spacing w:line="240" w:lineRule="auto"/>
              <w:rPr>
                <w:sz w:val="16"/>
              </w:rPr>
            </w:pPr>
          </w:p>
        </w:tc>
        <w:tc>
          <w:tcPr>
            <w:tcW w:w="682" w:type="dxa"/>
          </w:tcPr>
          <w:p w14:paraId="414A5155" w14:textId="77777777" w:rsidR="00AF38E9" w:rsidRPr="00FC4079" w:rsidRDefault="00AF38E9" w:rsidP="00AF38E9">
            <w:pPr>
              <w:spacing w:line="240" w:lineRule="auto"/>
              <w:rPr>
                <w:sz w:val="16"/>
              </w:rPr>
            </w:pPr>
            <w:r w:rsidRPr="00FC4079">
              <w:rPr>
                <w:sz w:val="16"/>
              </w:rPr>
              <w:t>20</w:t>
            </w:r>
          </w:p>
        </w:tc>
        <w:tc>
          <w:tcPr>
            <w:tcW w:w="682" w:type="dxa"/>
          </w:tcPr>
          <w:p w14:paraId="5B1F07B0" w14:textId="77777777" w:rsidR="00AF38E9" w:rsidRPr="00FC4079" w:rsidRDefault="00AF38E9" w:rsidP="00AF38E9">
            <w:pPr>
              <w:spacing w:line="240" w:lineRule="auto"/>
              <w:rPr>
                <w:sz w:val="16"/>
              </w:rPr>
            </w:pPr>
            <w:r w:rsidRPr="00FC4079">
              <w:rPr>
                <w:sz w:val="16"/>
              </w:rPr>
              <w:t>1</w:t>
            </w:r>
          </w:p>
        </w:tc>
        <w:tc>
          <w:tcPr>
            <w:tcW w:w="1271" w:type="dxa"/>
          </w:tcPr>
          <w:p w14:paraId="5076D4A9" w14:textId="77777777" w:rsidR="00AF38E9" w:rsidRPr="00FC4079" w:rsidRDefault="00AF38E9" w:rsidP="00AF38E9">
            <w:pPr>
              <w:spacing w:line="240" w:lineRule="auto"/>
              <w:rPr>
                <w:sz w:val="16"/>
              </w:rPr>
            </w:pPr>
          </w:p>
        </w:tc>
        <w:tc>
          <w:tcPr>
            <w:tcW w:w="534" w:type="dxa"/>
          </w:tcPr>
          <w:p w14:paraId="79C93C8B" w14:textId="77777777" w:rsidR="00AF38E9" w:rsidRPr="00FC4079" w:rsidRDefault="00AF38E9" w:rsidP="00AF38E9">
            <w:pPr>
              <w:spacing w:line="240" w:lineRule="auto"/>
              <w:rPr>
                <w:sz w:val="16"/>
              </w:rPr>
            </w:pPr>
            <w:r w:rsidRPr="00FC4079">
              <w:rPr>
                <w:sz w:val="16"/>
              </w:rPr>
              <w:t>20</w:t>
            </w:r>
          </w:p>
        </w:tc>
        <w:tc>
          <w:tcPr>
            <w:tcW w:w="534" w:type="dxa"/>
          </w:tcPr>
          <w:p w14:paraId="3824A8F1" w14:textId="77777777" w:rsidR="00AF38E9" w:rsidRPr="00FC4079" w:rsidRDefault="00AF38E9" w:rsidP="00AF38E9">
            <w:pPr>
              <w:spacing w:line="240" w:lineRule="auto"/>
              <w:rPr>
                <w:sz w:val="16"/>
              </w:rPr>
            </w:pPr>
          </w:p>
        </w:tc>
        <w:tc>
          <w:tcPr>
            <w:tcW w:w="864" w:type="dxa"/>
          </w:tcPr>
          <w:p w14:paraId="7171F68C" w14:textId="77777777" w:rsidR="00AF38E9" w:rsidRPr="00FC4079" w:rsidRDefault="00AF38E9" w:rsidP="00AF38E9">
            <w:pPr>
              <w:spacing w:line="240" w:lineRule="auto"/>
              <w:rPr>
                <w:sz w:val="16"/>
              </w:rPr>
            </w:pPr>
          </w:p>
        </w:tc>
      </w:tr>
      <w:tr w:rsidR="00FC4079" w:rsidRPr="00FC4079" w14:paraId="2C2062CE" w14:textId="77777777" w:rsidTr="00FC4079">
        <w:tc>
          <w:tcPr>
            <w:tcW w:w="1353" w:type="dxa"/>
          </w:tcPr>
          <w:p w14:paraId="3D0A174B" w14:textId="77777777" w:rsidR="00AF38E9" w:rsidRPr="00FC4079" w:rsidRDefault="00AF38E9" w:rsidP="00AF38E9">
            <w:pPr>
              <w:spacing w:line="240" w:lineRule="auto"/>
              <w:rPr>
                <w:sz w:val="16"/>
              </w:rPr>
            </w:pPr>
            <w:r w:rsidRPr="00FC4079">
              <w:rPr>
                <w:sz w:val="16"/>
              </w:rPr>
              <w:t>Amylopectin, modified long chain</w:t>
            </w:r>
          </w:p>
        </w:tc>
        <w:tc>
          <w:tcPr>
            <w:tcW w:w="2023" w:type="dxa"/>
          </w:tcPr>
          <w:p w14:paraId="472C60A0" w14:textId="77777777" w:rsidR="00AF38E9" w:rsidRPr="00FC4079" w:rsidRDefault="00AF38E9" w:rsidP="00AF38E9">
            <w:pPr>
              <w:spacing w:line="240" w:lineRule="auto"/>
              <w:rPr>
                <w:sz w:val="16"/>
              </w:rPr>
            </w:pPr>
            <w:r w:rsidRPr="00FC4079">
              <w:rPr>
                <w:sz w:val="16"/>
              </w:rPr>
              <w:t>Sachets containing oral powder 60 g, 30 (Glycosade)</w:t>
            </w:r>
          </w:p>
        </w:tc>
        <w:tc>
          <w:tcPr>
            <w:tcW w:w="953" w:type="dxa"/>
          </w:tcPr>
          <w:p w14:paraId="0C83C5CD" w14:textId="77777777" w:rsidR="00AF38E9" w:rsidRPr="00FC4079" w:rsidRDefault="00AF38E9" w:rsidP="00AF38E9">
            <w:pPr>
              <w:spacing w:line="240" w:lineRule="auto"/>
              <w:rPr>
                <w:sz w:val="16"/>
              </w:rPr>
            </w:pPr>
            <w:r w:rsidRPr="00FC4079">
              <w:rPr>
                <w:sz w:val="16"/>
              </w:rPr>
              <w:t>Oral</w:t>
            </w:r>
          </w:p>
        </w:tc>
        <w:tc>
          <w:tcPr>
            <w:tcW w:w="1440" w:type="dxa"/>
          </w:tcPr>
          <w:p w14:paraId="3647FDA0" w14:textId="77777777" w:rsidR="00AF38E9" w:rsidRPr="00FC4079" w:rsidRDefault="00AF38E9" w:rsidP="00AF38E9">
            <w:pPr>
              <w:spacing w:line="240" w:lineRule="auto"/>
              <w:rPr>
                <w:sz w:val="16"/>
              </w:rPr>
            </w:pPr>
            <w:r w:rsidRPr="00FC4079">
              <w:rPr>
                <w:sz w:val="16"/>
              </w:rPr>
              <w:t>Glycosade</w:t>
            </w:r>
          </w:p>
        </w:tc>
        <w:tc>
          <w:tcPr>
            <w:tcW w:w="534" w:type="dxa"/>
          </w:tcPr>
          <w:p w14:paraId="02D9A6CA" w14:textId="77777777" w:rsidR="00AF38E9" w:rsidRPr="00FC4079" w:rsidRDefault="00AF38E9" w:rsidP="00AF38E9">
            <w:pPr>
              <w:spacing w:line="240" w:lineRule="auto"/>
              <w:rPr>
                <w:sz w:val="16"/>
              </w:rPr>
            </w:pPr>
            <w:r w:rsidRPr="00FC4079">
              <w:rPr>
                <w:sz w:val="16"/>
              </w:rPr>
              <w:t>VF</w:t>
            </w:r>
          </w:p>
        </w:tc>
        <w:tc>
          <w:tcPr>
            <w:tcW w:w="633" w:type="dxa"/>
          </w:tcPr>
          <w:p w14:paraId="72E047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2AD62D" w14:textId="77777777" w:rsidR="00AF38E9" w:rsidRPr="00FC4079" w:rsidRDefault="00AF38E9" w:rsidP="00AF38E9">
            <w:pPr>
              <w:spacing w:line="240" w:lineRule="auto"/>
              <w:rPr>
                <w:sz w:val="16"/>
              </w:rPr>
            </w:pPr>
            <w:r w:rsidRPr="00FC4079">
              <w:rPr>
                <w:sz w:val="16"/>
              </w:rPr>
              <w:t>C5561</w:t>
            </w:r>
          </w:p>
        </w:tc>
        <w:tc>
          <w:tcPr>
            <w:tcW w:w="1728" w:type="dxa"/>
          </w:tcPr>
          <w:p w14:paraId="03673F6A" w14:textId="77777777" w:rsidR="00AF38E9" w:rsidRPr="00FC4079" w:rsidRDefault="00AF38E9" w:rsidP="00AF38E9">
            <w:pPr>
              <w:spacing w:line="240" w:lineRule="auto"/>
              <w:rPr>
                <w:sz w:val="16"/>
              </w:rPr>
            </w:pPr>
          </w:p>
        </w:tc>
        <w:tc>
          <w:tcPr>
            <w:tcW w:w="682" w:type="dxa"/>
          </w:tcPr>
          <w:p w14:paraId="2AF8686D" w14:textId="77777777" w:rsidR="00AF38E9" w:rsidRPr="00FC4079" w:rsidRDefault="00AF38E9" w:rsidP="00AF38E9">
            <w:pPr>
              <w:spacing w:line="240" w:lineRule="auto"/>
              <w:rPr>
                <w:sz w:val="16"/>
              </w:rPr>
            </w:pPr>
            <w:r w:rsidRPr="00FC4079">
              <w:rPr>
                <w:sz w:val="16"/>
              </w:rPr>
              <w:t>4</w:t>
            </w:r>
          </w:p>
        </w:tc>
        <w:tc>
          <w:tcPr>
            <w:tcW w:w="682" w:type="dxa"/>
          </w:tcPr>
          <w:p w14:paraId="16CAE9CD" w14:textId="77777777" w:rsidR="00AF38E9" w:rsidRPr="00FC4079" w:rsidRDefault="00AF38E9" w:rsidP="00AF38E9">
            <w:pPr>
              <w:spacing w:line="240" w:lineRule="auto"/>
              <w:rPr>
                <w:sz w:val="16"/>
              </w:rPr>
            </w:pPr>
            <w:r w:rsidRPr="00FC4079">
              <w:rPr>
                <w:sz w:val="16"/>
              </w:rPr>
              <w:t>5</w:t>
            </w:r>
          </w:p>
        </w:tc>
        <w:tc>
          <w:tcPr>
            <w:tcW w:w="1271" w:type="dxa"/>
          </w:tcPr>
          <w:p w14:paraId="01782CE7" w14:textId="77777777" w:rsidR="00AF38E9" w:rsidRPr="00FC4079" w:rsidRDefault="00AF38E9" w:rsidP="00AF38E9">
            <w:pPr>
              <w:spacing w:line="240" w:lineRule="auto"/>
              <w:rPr>
                <w:sz w:val="16"/>
              </w:rPr>
            </w:pPr>
          </w:p>
        </w:tc>
        <w:tc>
          <w:tcPr>
            <w:tcW w:w="534" w:type="dxa"/>
          </w:tcPr>
          <w:p w14:paraId="7A5F3BB5" w14:textId="77777777" w:rsidR="00AF38E9" w:rsidRPr="00FC4079" w:rsidRDefault="00AF38E9" w:rsidP="00AF38E9">
            <w:pPr>
              <w:spacing w:line="240" w:lineRule="auto"/>
              <w:rPr>
                <w:sz w:val="16"/>
              </w:rPr>
            </w:pPr>
            <w:r w:rsidRPr="00FC4079">
              <w:rPr>
                <w:sz w:val="16"/>
              </w:rPr>
              <w:t>1</w:t>
            </w:r>
          </w:p>
        </w:tc>
        <w:tc>
          <w:tcPr>
            <w:tcW w:w="534" w:type="dxa"/>
          </w:tcPr>
          <w:p w14:paraId="32828BE3" w14:textId="77777777" w:rsidR="00AF38E9" w:rsidRPr="00FC4079" w:rsidRDefault="00AF38E9" w:rsidP="00AF38E9">
            <w:pPr>
              <w:spacing w:line="240" w:lineRule="auto"/>
              <w:rPr>
                <w:sz w:val="16"/>
              </w:rPr>
            </w:pPr>
          </w:p>
        </w:tc>
        <w:tc>
          <w:tcPr>
            <w:tcW w:w="864" w:type="dxa"/>
          </w:tcPr>
          <w:p w14:paraId="553D4F84" w14:textId="77777777" w:rsidR="00AF38E9" w:rsidRPr="00FC4079" w:rsidRDefault="00AF38E9" w:rsidP="00AF38E9">
            <w:pPr>
              <w:spacing w:line="240" w:lineRule="auto"/>
              <w:rPr>
                <w:sz w:val="16"/>
              </w:rPr>
            </w:pPr>
          </w:p>
        </w:tc>
      </w:tr>
      <w:tr w:rsidR="00FC4079" w:rsidRPr="00FC4079" w14:paraId="2ECD235C" w14:textId="77777777" w:rsidTr="00FC4079">
        <w:tc>
          <w:tcPr>
            <w:tcW w:w="1353" w:type="dxa"/>
          </w:tcPr>
          <w:p w14:paraId="717B493B" w14:textId="77777777" w:rsidR="00AF38E9" w:rsidRPr="00FC4079" w:rsidRDefault="00AF38E9" w:rsidP="00AF38E9">
            <w:pPr>
              <w:spacing w:line="240" w:lineRule="auto"/>
              <w:rPr>
                <w:sz w:val="16"/>
              </w:rPr>
            </w:pPr>
            <w:r w:rsidRPr="00FC4079">
              <w:rPr>
                <w:sz w:val="16"/>
              </w:rPr>
              <w:t>Anakinra</w:t>
            </w:r>
          </w:p>
        </w:tc>
        <w:tc>
          <w:tcPr>
            <w:tcW w:w="2023" w:type="dxa"/>
          </w:tcPr>
          <w:p w14:paraId="21B558D1" w14:textId="77777777" w:rsidR="00AF38E9" w:rsidRPr="00FC4079" w:rsidRDefault="00AF38E9" w:rsidP="00AF38E9">
            <w:pPr>
              <w:spacing w:line="240" w:lineRule="auto"/>
              <w:rPr>
                <w:sz w:val="16"/>
              </w:rPr>
            </w:pPr>
            <w:r w:rsidRPr="00FC4079">
              <w:rPr>
                <w:sz w:val="16"/>
              </w:rPr>
              <w:t>Injection 100 mg in 0.67 mL single use pre-filled syringe</w:t>
            </w:r>
          </w:p>
        </w:tc>
        <w:tc>
          <w:tcPr>
            <w:tcW w:w="953" w:type="dxa"/>
          </w:tcPr>
          <w:p w14:paraId="451D117B" w14:textId="77777777" w:rsidR="00AF38E9" w:rsidRPr="00FC4079" w:rsidRDefault="00AF38E9" w:rsidP="00AF38E9">
            <w:pPr>
              <w:spacing w:line="240" w:lineRule="auto"/>
              <w:rPr>
                <w:sz w:val="16"/>
              </w:rPr>
            </w:pPr>
            <w:r w:rsidRPr="00FC4079">
              <w:rPr>
                <w:sz w:val="16"/>
              </w:rPr>
              <w:t>Injection</w:t>
            </w:r>
          </w:p>
        </w:tc>
        <w:tc>
          <w:tcPr>
            <w:tcW w:w="1440" w:type="dxa"/>
          </w:tcPr>
          <w:p w14:paraId="0734876F" w14:textId="77777777" w:rsidR="00AF38E9" w:rsidRPr="00FC4079" w:rsidRDefault="00AF38E9" w:rsidP="00AF38E9">
            <w:pPr>
              <w:spacing w:line="240" w:lineRule="auto"/>
              <w:rPr>
                <w:sz w:val="16"/>
              </w:rPr>
            </w:pPr>
            <w:r w:rsidRPr="00FC4079">
              <w:rPr>
                <w:sz w:val="16"/>
              </w:rPr>
              <w:t>Kineret</w:t>
            </w:r>
          </w:p>
        </w:tc>
        <w:tc>
          <w:tcPr>
            <w:tcW w:w="534" w:type="dxa"/>
          </w:tcPr>
          <w:p w14:paraId="053C6872" w14:textId="77777777" w:rsidR="00AF38E9" w:rsidRPr="00FC4079" w:rsidRDefault="00AF38E9" w:rsidP="00AF38E9">
            <w:pPr>
              <w:spacing w:line="240" w:lineRule="auto"/>
              <w:rPr>
                <w:sz w:val="16"/>
              </w:rPr>
            </w:pPr>
            <w:r w:rsidRPr="00FC4079">
              <w:rPr>
                <w:sz w:val="16"/>
              </w:rPr>
              <w:t>ZO</w:t>
            </w:r>
          </w:p>
        </w:tc>
        <w:tc>
          <w:tcPr>
            <w:tcW w:w="633" w:type="dxa"/>
          </w:tcPr>
          <w:p w14:paraId="797F9CF3" w14:textId="77777777" w:rsidR="00AF38E9" w:rsidRPr="00FC4079" w:rsidRDefault="00AF38E9" w:rsidP="00AF38E9">
            <w:pPr>
              <w:spacing w:line="240" w:lineRule="auto"/>
              <w:rPr>
                <w:sz w:val="16"/>
              </w:rPr>
            </w:pPr>
            <w:r w:rsidRPr="00FC4079">
              <w:rPr>
                <w:sz w:val="16"/>
              </w:rPr>
              <w:t xml:space="preserve">MP </w:t>
            </w:r>
          </w:p>
        </w:tc>
        <w:tc>
          <w:tcPr>
            <w:tcW w:w="1728" w:type="dxa"/>
          </w:tcPr>
          <w:p w14:paraId="2FB517AE" w14:textId="77777777" w:rsidR="00AF38E9" w:rsidRPr="00FC4079" w:rsidRDefault="00AF38E9" w:rsidP="00AF38E9">
            <w:pPr>
              <w:spacing w:line="240" w:lineRule="auto"/>
              <w:rPr>
                <w:sz w:val="16"/>
              </w:rPr>
            </w:pPr>
            <w:r w:rsidRPr="00FC4079">
              <w:rPr>
                <w:sz w:val="16"/>
              </w:rPr>
              <w:t>C5450</w:t>
            </w:r>
          </w:p>
        </w:tc>
        <w:tc>
          <w:tcPr>
            <w:tcW w:w="1728" w:type="dxa"/>
          </w:tcPr>
          <w:p w14:paraId="515A3C5C" w14:textId="77777777" w:rsidR="00AF38E9" w:rsidRPr="00FC4079" w:rsidRDefault="00AF38E9" w:rsidP="00AF38E9">
            <w:pPr>
              <w:spacing w:line="240" w:lineRule="auto"/>
              <w:rPr>
                <w:sz w:val="16"/>
              </w:rPr>
            </w:pPr>
          </w:p>
        </w:tc>
        <w:tc>
          <w:tcPr>
            <w:tcW w:w="682" w:type="dxa"/>
          </w:tcPr>
          <w:p w14:paraId="0DCA8093" w14:textId="77777777" w:rsidR="00AF38E9" w:rsidRPr="00FC4079" w:rsidRDefault="00AF38E9" w:rsidP="00AF38E9">
            <w:pPr>
              <w:spacing w:line="240" w:lineRule="auto"/>
              <w:rPr>
                <w:sz w:val="16"/>
              </w:rPr>
            </w:pPr>
            <w:r w:rsidRPr="00FC4079">
              <w:rPr>
                <w:sz w:val="16"/>
              </w:rPr>
              <w:t>28</w:t>
            </w:r>
          </w:p>
        </w:tc>
        <w:tc>
          <w:tcPr>
            <w:tcW w:w="682" w:type="dxa"/>
          </w:tcPr>
          <w:p w14:paraId="2CB33124" w14:textId="77777777" w:rsidR="00AF38E9" w:rsidRPr="00FC4079" w:rsidRDefault="00AF38E9" w:rsidP="00AF38E9">
            <w:pPr>
              <w:spacing w:line="240" w:lineRule="auto"/>
              <w:rPr>
                <w:sz w:val="16"/>
              </w:rPr>
            </w:pPr>
            <w:r w:rsidRPr="00FC4079">
              <w:rPr>
                <w:sz w:val="16"/>
              </w:rPr>
              <w:t>5</w:t>
            </w:r>
          </w:p>
        </w:tc>
        <w:tc>
          <w:tcPr>
            <w:tcW w:w="1271" w:type="dxa"/>
          </w:tcPr>
          <w:p w14:paraId="7170EC38" w14:textId="77777777" w:rsidR="00AF38E9" w:rsidRPr="00FC4079" w:rsidRDefault="00AF38E9" w:rsidP="00AF38E9">
            <w:pPr>
              <w:spacing w:line="240" w:lineRule="auto"/>
              <w:rPr>
                <w:sz w:val="16"/>
              </w:rPr>
            </w:pPr>
          </w:p>
        </w:tc>
        <w:tc>
          <w:tcPr>
            <w:tcW w:w="534" w:type="dxa"/>
          </w:tcPr>
          <w:p w14:paraId="14231EC0" w14:textId="77777777" w:rsidR="00AF38E9" w:rsidRPr="00FC4079" w:rsidRDefault="00AF38E9" w:rsidP="00AF38E9">
            <w:pPr>
              <w:spacing w:line="240" w:lineRule="auto"/>
              <w:rPr>
                <w:sz w:val="16"/>
              </w:rPr>
            </w:pPr>
            <w:r w:rsidRPr="00FC4079">
              <w:rPr>
                <w:sz w:val="16"/>
              </w:rPr>
              <w:t>28</w:t>
            </w:r>
          </w:p>
        </w:tc>
        <w:tc>
          <w:tcPr>
            <w:tcW w:w="534" w:type="dxa"/>
          </w:tcPr>
          <w:p w14:paraId="225F6FB6" w14:textId="77777777" w:rsidR="00AF38E9" w:rsidRPr="00FC4079" w:rsidRDefault="00AF38E9" w:rsidP="00AF38E9">
            <w:pPr>
              <w:spacing w:line="240" w:lineRule="auto"/>
              <w:rPr>
                <w:sz w:val="16"/>
              </w:rPr>
            </w:pPr>
          </w:p>
        </w:tc>
        <w:tc>
          <w:tcPr>
            <w:tcW w:w="864" w:type="dxa"/>
          </w:tcPr>
          <w:p w14:paraId="424D694A" w14:textId="77777777" w:rsidR="00AF38E9" w:rsidRPr="00FC4079" w:rsidRDefault="00AF38E9" w:rsidP="00AF38E9">
            <w:pPr>
              <w:spacing w:line="240" w:lineRule="auto"/>
              <w:rPr>
                <w:sz w:val="16"/>
              </w:rPr>
            </w:pPr>
            <w:r w:rsidRPr="00FC4079">
              <w:rPr>
                <w:sz w:val="16"/>
              </w:rPr>
              <w:t>D(100)</w:t>
            </w:r>
          </w:p>
        </w:tc>
      </w:tr>
      <w:tr w:rsidR="00FC4079" w:rsidRPr="00FC4079" w14:paraId="24C0CA19" w14:textId="77777777" w:rsidTr="00FC4079">
        <w:tc>
          <w:tcPr>
            <w:tcW w:w="1353" w:type="dxa"/>
          </w:tcPr>
          <w:p w14:paraId="0ED25458" w14:textId="77777777" w:rsidR="00AF38E9" w:rsidRPr="00FC4079" w:rsidRDefault="00AF38E9" w:rsidP="00AF38E9">
            <w:pPr>
              <w:spacing w:line="240" w:lineRule="auto"/>
              <w:rPr>
                <w:sz w:val="16"/>
              </w:rPr>
            </w:pPr>
            <w:r w:rsidRPr="00FC4079">
              <w:rPr>
                <w:sz w:val="16"/>
              </w:rPr>
              <w:t>Anastrozole</w:t>
            </w:r>
          </w:p>
        </w:tc>
        <w:tc>
          <w:tcPr>
            <w:tcW w:w="2023" w:type="dxa"/>
          </w:tcPr>
          <w:p w14:paraId="35FA783B" w14:textId="77777777" w:rsidR="00AF38E9" w:rsidRPr="00FC4079" w:rsidRDefault="00AF38E9" w:rsidP="00AF38E9">
            <w:pPr>
              <w:spacing w:line="240" w:lineRule="auto"/>
              <w:rPr>
                <w:sz w:val="16"/>
              </w:rPr>
            </w:pPr>
            <w:r w:rsidRPr="00FC4079">
              <w:rPr>
                <w:sz w:val="16"/>
              </w:rPr>
              <w:t>Tablet 1 mg</w:t>
            </w:r>
          </w:p>
        </w:tc>
        <w:tc>
          <w:tcPr>
            <w:tcW w:w="953" w:type="dxa"/>
          </w:tcPr>
          <w:p w14:paraId="64E3351D" w14:textId="77777777" w:rsidR="00AF38E9" w:rsidRPr="00FC4079" w:rsidRDefault="00AF38E9" w:rsidP="00AF38E9">
            <w:pPr>
              <w:spacing w:line="240" w:lineRule="auto"/>
              <w:rPr>
                <w:sz w:val="16"/>
              </w:rPr>
            </w:pPr>
            <w:r w:rsidRPr="00FC4079">
              <w:rPr>
                <w:sz w:val="16"/>
              </w:rPr>
              <w:t>Oral</w:t>
            </w:r>
          </w:p>
        </w:tc>
        <w:tc>
          <w:tcPr>
            <w:tcW w:w="1440" w:type="dxa"/>
          </w:tcPr>
          <w:p w14:paraId="7B7996E3" w14:textId="77777777" w:rsidR="00AF38E9" w:rsidRPr="00FC4079" w:rsidRDefault="00AF38E9" w:rsidP="00AF38E9">
            <w:pPr>
              <w:spacing w:line="240" w:lineRule="auto"/>
              <w:rPr>
                <w:sz w:val="16"/>
              </w:rPr>
            </w:pPr>
            <w:r w:rsidRPr="00FC4079">
              <w:rPr>
                <w:sz w:val="16"/>
              </w:rPr>
              <w:t>Anastrozole GH</w:t>
            </w:r>
          </w:p>
        </w:tc>
        <w:tc>
          <w:tcPr>
            <w:tcW w:w="534" w:type="dxa"/>
          </w:tcPr>
          <w:p w14:paraId="029E7E40" w14:textId="77777777" w:rsidR="00AF38E9" w:rsidRPr="00FC4079" w:rsidRDefault="00AF38E9" w:rsidP="00AF38E9">
            <w:pPr>
              <w:spacing w:line="240" w:lineRule="auto"/>
              <w:rPr>
                <w:sz w:val="16"/>
              </w:rPr>
            </w:pPr>
            <w:r w:rsidRPr="00FC4079">
              <w:rPr>
                <w:sz w:val="16"/>
              </w:rPr>
              <w:t>GQ</w:t>
            </w:r>
          </w:p>
        </w:tc>
        <w:tc>
          <w:tcPr>
            <w:tcW w:w="633" w:type="dxa"/>
          </w:tcPr>
          <w:p w14:paraId="155E136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1BFC96" w14:textId="77777777" w:rsidR="00AF38E9" w:rsidRPr="00FC4079" w:rsidRDefault="00AF38E9" w:rsidP="00AF38E9">
            <w:pPr>
              <w:spacing w:line="240" w:lineRule="auto"/>
              <w:rPr>
                <w:sz w:val="16"/>
              </w:rPr>
            </w:pPr>
            <w:r w:rsidRPr="00FC4079">
              <w:rPr>
                <w:sz w:val="16"/>
              </w:rPr>
              <w:t>C5464</w:t>
            </w:r>
          </w:p>
        </w:tc>
        <w:tc>
          <w:tcPr>
            <w:tcW w:w="1728" w:type="dxa"/>
          </w:tcPr>
          <w:p w14:paraId="2DB5FBFB" w14:textId="77777777" w:rsidR="00AF38E9" w:rsidRPr="00FC4079" w:rsidRDefault="00AF38E9" w:rsidP="00AF38E9">
            <w:pPr>
              <w:spacing w:line="240" w:lineRule="auto"/>
              <w:rPr>
                <w:sz w:val="16"/>
              </w:rPr>
            </w:pPr>
            <w:r w:rsidRPr="00FC4079">
              <w:rPr>
                <w:sz w:val="16"/>
              </w:rPr>
              <w:t>P5464</w:t>
            </w:r>
          </w:p>
        </w:tc>
        <w:tc>
          <w:tcPr>
            <w:tcW w:w="682" w:type="dxa"/>
          </w:tcPr>
          <w:p w14:paraId="39909ED5" w14:textId="77777777" w:rsidR="00AF38E9" w:rsidRPr="00FC4079" w:rsidRDefault="00AF38E9" w:rsidP="00AF38E9">
            <w:pPr>
              <w:spacing w:line="240" w:lineRule="auto"/>
              <w:rPr>
                <w:sz w:val="16"/>
              </w:rPr>
            </w:pPr>
            <w:r w:rsidRPr="00FC4079">
              <w:rPr>
                <w:sz w:val="16"/>
              </w:rPr>
              <w:t>30</w:t>
            </w:r>
          </w:p>
        </w:tc>
        <w:tc>
          <w:tcPr>
            <w:tcW w:w="682" w:type="dxa"/>
          </w:tcPr>
          <w:p w14:paraId="7C2A1243" w14:textId="77777777" w:rsidR="00AF38E9" w:rsidRPr="00FC4079" w:rsidRDefault="00AF38E9" w:rsidP="00AF38E9">
            <w:pPr>
              <w:spacing w:line="240" w:lineRule="auto"/>
              <w:rPr>
                <w:sz w:val="16"/>
              </w:rPr>
            </w:pPr>
            <w:r w:rsidRPr="00FC4079">
              <w:rPr>
                <w:sz w:val="16"/>
              </w:rPr>
              <w:t>5</w:t>
            </w:r>
          </w:p>
        </w:tc>
        <w:tc>
          <w:tcPr>
            <w:tcW w:w="1271" w:type="dxa"/>
          </w:tcPr>
          <w:p w14:paraId="750BA014" w14:textId="77777777" w:rsidR="00AF38E9" w:rsidRPr="00FC4079" w:rsidRDefault="00AF38E9" w:rsidP="00AF38E9">
            <w:pPr>
              <w:spacing w:line="240" w:lineRule="auto"/>
              <w:rPr>
                <w:sz w:val="16"/>
              </w:rPr>
            </w:pPr>
          </w:p>
        </w:tc>
        <w:tc>
          <w:tcPr>
            <w:tcW w:w="534" w:type="dxa"/>
          </w:tcPr>
          <w:p w14:paraId="5A091653" w14:textId="77777777" w:rsidR="00AF38E9" w:rsidRPr="00FC4079" w:rsidRDefault="00AF38E9" w:rsidP="00AF38E9">
            <w:pPr>
              <w:spacing w:line="240" w:lineRule="auto"/>
              <w:rPr>
                <w:sz w:val="16"/>
              </w:rPr>
            </w:pPr>
            <w:r w:rsidRPr="00FC4079">
              <w:rPr>
                <w:sz w:val="16"/>
              </w:rPr>
              <w:t>30</w:t>
            </w:r>
          </w:p>
        </w:tc>
        <w:tc>
          <w:tcPr>
            <w:tcW w:w="534" w:type="dxa"/>
          </w:tcPr>
          <w:p w14:paraId="29AA601F" w14:textId="77777777" w:rsidR="00AF38E9" w:rsidRPr="00FC4079" w:rsidRDefault="00AF38E9" w:rsidP="00AF38E9">
            <w:pPr>
              <w:spacing w:line="240" w:lineRule="auto"/>
              <w:rPr>
                <w:sz w:val="16"/>
              </w:rPr>
            </w:pPr>
          </w:p>
        </w:tc>
        <w:tc>
          <w:tcPr>
            <w:tcW w:w="864" w:type="dxa"/>
          </w:tcPr>
          <w:p w14:paraId="0836434E" w14:textId="77777777" w:rsidR="00AF38E9" w:rsidRPr="00FC4079" w:rsidRDefault="00AF38E9" w:rsidP="00AF38E9">
            <w:pPr>
              <w:spacing w:line="240" w:lineRule="auto"/>
              <w:rPr>
                <w:sz w:val="16"/>
              </w:rPr>
            </w:pPr>
          </w:p>
        </w:tc>
      </w:tr>
      <w:tr w:rsidR="00FC4079" w:rsidRPr="00FC4079" w14:paraId="7F7D3677" w14:textId="77777777" w:rsidTr="00FC4079">
        <w:tc>
          <w:tcPr>
            <w:tcW w:w="1353" w:type="dxa"/>
          </w:tcPr>
          <w:p w14:paraId="1315F4DB" w14:textId="77777777" w:rsidR="00AF38E9" w:rsidRPr="00FC4079" w:rsidRDefault="00AF38E9" w:rsidP="00AF38E9">
            <w:pPr>
              <w:spacing w:line="240" w:lineRule="auto"/>
              <w:rPr>
                <w:sz w:val="16"/>
              </w:rPr>
            </w:pPr>
            <w:r w:rsidRPr="00FC4079">
              <w:rPr>
                <w:sz w:val="16"/>
              </w:rPr>
              <w:t>Anastrozole</w:t>
            </w:r>
          </w:p>
        </w:tc>
        <w:tc>
          <w:tcPr>
            <w:tcW w:w="2023" w:type="dxa"/>
          </w:tcPr>
          <w:p w14:paraId="4C5F2BE2" w14:textId="77777777" w:rsidR="00AF38E9" w:rsidRPr="00FC4079" w:rsidRDefault="00AF38E9" w:rsidP="00AF38E9">
            <w:pPr>
              <w:spacing w:line="240" w:lineRule="auto"/>
              <w:rPr>
                <w:sz w:val="16"/>
              </w:rPr>
            </w:pPr>
            <w:r w:rsidRPr="00FC4079">
              <w:rPr>
                <w:sz w:val="16"/>
              </w:rPr>
              <w:t>Tablet 1 mg</w:t>
            </w:r>
          </w:p>
        </w:tc>
        <w:tc>
          <w:tcPr>
            <w:tcW w:w="953" w:type="dxa"/>
          </w:tcPr>
          <w:p w14:paraId="7A234B06" w14:textId="77777777" w:rsidR="00AF38E9" w:rsidRPr="00FC4079" w:rsidRDefault="00AF38E9" w:rsidP="00AF38E9">
            <w:pPr>
              <w:spacing w:line="240" w:lineRule="auto"/>
              <w:rPr>
                <w:sz w:val="16"/>
              </w:rPr>
            </w:pPr>
            <w:r w:rsidRPr="00FC4079">
              <w:rPr>
                <w:sz w:val="16"/>
              </w:rPr>
              <w:t>Oral</w:t>
            </w:r>
          </w:p>
        </w:tc>
        <w:tc>
          <w:tcPr>
            <w:tcW w:w="1440" w:type="dxa"/>
          </w:tcPr>
          <w:p w14:paraId="370221C9" w14:textId="77777777" w:rsidR="00AF38E9" w:rsidRPr="00FC4079" w:rsidRDefault="00AF38E9" w:rsidP="00AF38E9">
            <w:pPr>
              <w:spacing w:line="240" w:lineRule="auto"/>
              <w:rPr>
                <w:sz w:val="16"/>
              </w:rPr>
            </w:pPr>
            <w:r w:rsidRPr="00FC4079">
              <w:rPr>
                <w:sz w:val="16"/>
              </w:rPr>
              <w:t>Anastrozole GH</w:t>
            </w:r>
          </w:p>
        </w:tc>
        <w:tc>
          <w:tcPr>
            <w:tcW w:w="534" w:type="dxa"/>
          </w:tcPr>
          <w:p w14:paraId="67D6F88E" w14:textId="77777777" w:rsidR="00AF38E9" w:rsidRPr="00FC4079" w:rsidRDefault="00AF38E9" w:rsidP="00AF38E9">
            <w:pPr>
              <w:spacing w:line="240" w:lineRule="auto"/>
              <w:rPr>
                <w:sz w:val="16"/>
              </w:rPr>
            </w:pPr>
            <w:r w:rsidRPr="00FC4079">
              <w:rPr>
                <w:sz w:val="16"/>
              </w:rPr>
              <w:t>GQ</w:t>
            </w:r>
          </w:p>
        </w:tc>
        <w:tc>
          <w:tcPr>
            <w:tcW w:w="633" w:type="dxa"/>
          </w:tcPr>
          <w:p w14:paraId="3D0A45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29E6AC" w14:textId="77777777" w:rsidR="00AF38E9" w:rsidRPr="00FC4079" w:rsidRDefault="00AF38E9" w:rsidP="00AF38E9">
            <w:pPr>
              <w:spacing w:line="240" w:lineRule="auto"/>
              <w:rPr>
                <w:sz w:val="16"/>
              </w:rPr>
            </w:pPr>
            <w:r w:rsidRPr="00FC4079">
              <w:rPr>
                <w:sz w:val="16"/>
              </w:rPr>
              <w:t>C14943</w:t>
            </w:r>
          </w:p>
        </w:tc>
        <w:tc>
          <w:tcPr>
            <w:tcW w:w="1728" w:type="dxa"/>
          </w:tcPr>
          <w:p w14:paraId="38833033" w14:textId="77777777" w:rsidR="00AF38E9" w:rsidRPr="00FC4079" w:rsidRDefault="00AF38E9" w:rsidP="00AF38E9">
            <w:pPr>
              <w:spacing w:line="240" w:lineRule="auto"/>
              <w:rPr>
                <w:sz w:val="16"/>
              </w:rPr>
            </w:pPr>
            <w:r w:rsidRPr="00FC4079">
              <w:rPr>
                <w:sz w:val="16"/>
              </w:rPr>
              <w:t>P14943</w:t>
            </w:r>
          </w:p>
        </w:tc>
        <w:tc>
          <w:tcPr>
            <w:tcW w:w="682" w:type="dxa"/>
          </w:tcPr>
          <w:p w14:paraId="1BDCD498" w14:textId="77777777" w:rsidR="00AF38E9" w:rsidRPr="00FC4079" w:rsidRDefault="00AF38E9" w:rsidP="00AF38E9">
            <w:pPr>
              <w:spacing w:line="240" w:lineRule="auto"/>
              <w:rPr>
                <w:sz w:val="16"/>
              </w:rPr>
            </w:pPr>
            <w:r w:rsidRPr="00FC4079">
              <w:rPr>
                <w:sz w:val="16"/>
              </w:rPr>
              <w:t>60</w:t>
            </w:r>
          </w:p>
        </w:tc>
        <w:tc>
          <w:tcPr>
            <w:tcW w:w="682" w:type="dxa"/>
          </w:tcPr>
          <w:p w14:paraId="01D48A50" w14:textId="77777777" w:rsidR="00AF38E9" w:rsidRPr="00FC4079" w:rsidRDefault="00AF38E9" w:rsidP="00AF38E9">
            <w:pPr>
              <w:spacing w:line="240" w:lineRule="auto"/>
              <w:rPr>
                <w:sz w:val="16"/>
              </w:rPr>
            </w:pPr>
            <w:r w:rsidRPr="00FC4079">
              <w:rPr>
                <w:sz w:val="16"/>
              </w:rPr>
              <w:t>5</w:t>
            </w:r>
          </w:p>
        </w:tc>
        <w:tc>
          <w:tcPr>
            <w:tcW w:w="1271" w:type="dxa"/>
          </w:tcPr>
          <w:p w14:paraId="51CAD04A" w14:textId="77777777" w:rsidR="00AF38E9" w:rsidRPr="00FC4079" w:rsidRDefault="00AF38E9" w:rsidP="00AF38E9">
            <w:pPr>
              <w:spacing w:line="240" w:lineRule="auto"/>
              <w:rPr>
                <w:sz w:val="16"/>
              </w:rPr>
            </w:pPr>
          </w:p>
        </w:tc>
        <w:tc>
          <w:tcPr>
            <w:tcW w:w="534" w:type="dxa"/>
          </w:tcPr>
          <w:p w14:paraId="6CA58DAF" w14:textId="77777777" w:rsidR="00AF38E9" w:rsidRPr="00FC4079" w:rsidRDefault="00AF38E9" w:rsidP="00AF38E9">
            <w:pPr>
              <w:spacing w:line="240" w:lineRule="auto"/>
              <w:rPr>
                <w:sz w:val="16"/>
              </w:rPr>
            </w:pPr>
            <w:r w:rsidRPr="00FC4079">
              <w:rPr>
                <w:sz w:val="16"/>
              </w:rPr>
              <w:t>30</w:t>
            </w:r>
          </w:p>
        </w:tc>
        <w:tc>
          <w:tcPr>
            <w:tcW w:w="534" w:type="dxa"/>
          </w:tcPr>
          <w:p w14:paraId="26396B83" w14:textId="77777777" w:rsidR="00AF38E9" w:rsidRPr="00FC4079" w:rsidRDefault="00AF38E9" w:rsidP="00AF38E9">
            <w:pPr>
              <w:spacing w:line="240" w:lineRule="auto"/>
              <w:rPr>
                <w:sz w:val="16"/>
              </w:rPr>
            </w:pPr>
          </w:p>
        </w:tc>
        <w:tc>
          <w:tcPr>
            <w:tcW w:w="864" w:type="dxa"/>
          </w:tcPr>
          <w:p w14:paraId="03DE3AAA" w14:textId="77777777" w:rsidR="00AF38E9" w:rsidRPr="00FC4079" w:rsidRDefault="00AF38E9" w:rsidP="00AF38E9">
            <w:pPr>
              <w:spacing w:line="240" w:lineRule="auto"/>
              <w:rPr>
                <w:sz w:val="16"/>
              </w:rPr>
            </w:pPr>
          </w:p>
        </w:tc>
      </w:tr>
      <w:tr w:rsidR="00FC4079" w:rsidRPr="00FC4079" w14:paraId="3B2BAC75" w14:textId="77777777" w:rsidTr="00FC4079">
        <w:tc>
          <w:tcPr>
            <w:tcW w:w="1353" w:type="dxa"/>
          </w:tcPr>
          <w:p w14:paraId="019F619B" w14:textId="77777777" w:rsidR="00AF38E9" w:rsidRPr="00FC4079" w:rsidRDefault="00AF38E9" w:rsidP="00AF38E9">
            <w:pPr>
              <w:spacing w:line="240" w:lineRule="auto"/>
              <w:rPr>
                <w:sz w:val="16"/>
              </w:rPr>
            </w:pPr>
            <w:r w:rsidRPr="00FC4079">
              <w:rPr>
                <w:sz w:val="16"/>
              </w:rPr>
              <w:t>Anastrozole</w:t>
            </w:r>
          </w:p>
        </w:tc>
        <w:tc>
          <w:tcPr>
            <w:tcW w:w="2023" w:type="dxa"/>
          </w:tcPr>
          <w:p w14:paraId="5A7019D9" w14:textId="77777777" w:rsidR="00AF38E9" w:rsidRPr="00FC4079" w:rsidRDefault="00AF38E9" w:rsidP="00AF38E9">
            <w:pPr>
              <w:spacing w:line="240" w:lineRule="auto"/>
              <w:rPr>
                <w:sz w:val="16"/>
              </w:rPr>
            </w:pPr>
            <w:r w:rsidRPr="00FC4079">
              <w:rPr>
                <w:sz w:val="16"/>
              </w:rPr>
              <w:t>Tablet 1 mg</w:t>
            </w:r>
          </w:p>
        </w:tc>
        <w:tc>
          <w:tcPr>
            <w:tcW w:w="953" w:type="dxa"/>
          </w:tcPr>
          <w:p w14:paraId="199C8FEC" w14:textId="77777777" w:rsidR="00AF38E9" w:rsidRPr="00FC4079" w:rsidRDefault="00AF38E9" w:rsidP="00AF38E9">
            <w:pPr>
              <w:spacing w:line="240" w:lineRule="auto"/>
              <w:rPr>
                <w:sz w:val="16"/>
              </w:rPr>
            </w:pPr>
            <w:r w:rsidRPr="00FC4079">
              <w:rPr>
                <w:sz w:val="16"/>
              </w:rPr>
              <w:t>Oral</w:t>
            </w:r>
          </w:p>
        </w:tc>
        <w:tc>
          <w:tcPr>
            <w:tcW w:w="1440" w:type="dxa"/>
          </w:tcPr>
          <w:p w14:paraId="264A19DE" w14:textId="77777777" w:rsidR="00AF38E9" w:rsidRPr="00FC4079" w:rsidRDefault="00AF38E9" w:rsidP="00AF38E9">
            <w:pPr>
              <w:spacing w:line="240" w:lineRule="auto"/>
              <w:rPr>
                <w:sz w:val="16"/>
              </w:rPr>
            </w:pPr>
            <w:r w:rsidRPr="00FC4079">
              <w:rPr>
                <w:sz w:val="16"/>
              </w:rPr>
              <w:t>Anastrozole Sandoz</w:t>
            </w:r>
          </w:p>
        </w:tc>
        <w:tc>
          <w:tcPr>
            <w:tcW w:w="534" w:type="dxa"/>
          </w:tcPr>
          <w:p w14:paraId="03CF17EB" w14:textId="77777777" w:rsidR="00AF38E9" w:rsidRPr="00FC4079" w:rsidRDefault="00AF38E9" w:rsidP="00AF38E9">
            <w:pPr>
              <w:spacing w:line="240" w:lineRule="auto"/>
              <w:rPr>
                <w:sz w:val="16"/>
              </w:rPr>
            </w:pPr>
            <w:r w:rsidRPr="00FC4079">
              <w:rPr>
                <w:sz w:val="16"/>
              </w:rPr>
              <w:t>SZ</w:t>
            </w:r>
          </w:p>
        </w:tc>
        <w:tc>
          <w:tcPr>
            <w:tcW w:w="633" w:type="dxa"/>
          </w:tcPr>
          <w:p w14:paraId="3AD543A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920B42" w14:textId="77777777" w:rsidR="00AF38E9" w:rsidRPr="00FC4079" w:rsidRDefault="00AF38E9" w:rsidP="00AF38E9">
            <w:pPr>
              <w:spacing w:line="240" w:lineRule="auto"/>
              <w:rPr>
                <w:sz w:val="16"/>
              </w:rPr>
            </w:pPr>
            <w:r w:rsidRPr="00FC4079">
              <w:rPr>
                <w:sz w:val="16"/>
              </w:rPr>
              <w:t>C5464</w:t>
            </w:r>
          </w:p>
        </w:tc>
        <w:tc>
          <w:tcPr>
            <w:tcW w:w="1728" w:type="dxa"/>
          </w:tcPr>
          <w:p w14:paraId="57C69A6C" w14:textId="77777777" w:rsidR="00AF38E9" w:rsidRPr="00FC4079" w:rsidRDefault="00AF38E9" w:rsidP="00AF38E9">
            <w:pPr>
              <w:spacing w:line="240" w:lineRule="auto"/>
              <w:rPr>
                <w:sz w:val="16"/>
              </w:rPr>
            </w:pPr>
            <w:r w:rsidRPr="00FC4079">
              <w:rPr>
                <w:sz w:val="16"/>
              </w:rPr>
              <w:t>P5464</w:t>
            </w:r>
          </w:p>
        </w:tc>
        <w:tc>
          <w:tcPr>
            <w:tcW w:w="682" w:type="dxa"/>
          </w:tcPr>
          <w:p w14:paraId="791F0AF4" w14:textId="77777777" w:rsidR="00AF38E9" w:rsidRPr="00FC4079" w:rsidRDefault="00AF38E9" w:rsidP="00AF38E9">
            <w:pPr>
              <w:spacing w:line="240" w:lineRule="auto"/>
              <w:rPr>
                <w:sz w:val="16"/>
              </w:rPr>
            </w:pPr>
            <w:r w:rsidRPr="00FC4079">
              <w:rPr>
                <w:sz w:val="16"/>
              </w:rPr>
              <w:t>30</w:t>
            </w:r>
          </w:p>
        </w:tc>
        <w:tc>
          <w:tcPr>
            <w:tcW w:w="682" w:type="dxa"/>
          </w:tcPr>
          <w:p w14:paraId="36F43E28" w14:textId="77777777" w:rsidR="00AF38E9" w:rsidRPr="00FC4079" w:rsidRDefault="00AF38E9" w:rsidP="00AF38E9">
            <w:pPr>
              <w:spacing w:line="240" w:lineRule="auto"/>
              <w:rPr>
                <w:sz w:val="16"/>
              </w:rPr>
            </w:pPr>
            <w:r w:rsidRPr="00FC4079">
              <w:rPr>
                <w:sz w:val="16"/>
              </w:rPr>
              <w:t>5</w:t>
            </w:r>
          </w:p>
        </w:tc>
        <w:tc>
          <w:tcPr>
            <w:tcW w:w="1271" w:type="dxa"/>
          </w:tcPr>
          <w:p w14:paraId="530166C3" w14:textId="77777777" w:rsidR="00AF38E9" w:rsidRPr="00FC4079" w:rsidRDefault="00AF38E9" w:rsidP="00AF38E9">
            <w:pPr>
              <w:spacing w:line="240" w:lineRule="auto"/>
              <w:rPr>
                <w:sz w:val="16"/>
              </w:rPr>
            </w:pPr>
          </w:p>
        </w:tc>
        <w:tc>
          <w:tcPr>
            <w:tcW w:w="534" w:type="dxa"/>
          </w:tcPr>
          <w:p w14:paraId="77D025B2" w14:textId="77777777" w:rsidR="00AF38E9" w:rsidRPr="00FC4079" w:rsidRDefault="00AF38E9" w:rsidP="00AF38E9">
            <w:pPr>
              <w:spacing w:line="240" w:lineRule="auto"/>
              <w:rPr>
                <w:sz w:val="16"/>
              </w:rPr>
            </w:pPr>
            <w:r w:rsidRPr="00FC4079">
              <w:rPr>
                <w:sz w:val="16"/>
              </w:rPr>
              <w:t>30</w:t>
            </w:r>
          </w:p>
        </w:tc>
        <w:tc>
          <w:tcPr>
            <w:tcW w:w="534" w:type="dxa"/>
          </w:tcPr>
          <w:p w14:paraId="07431C39" w14:textId="77777777" w:rsidR="00AF38E9" w:rsidRPr="00FC4079" w:rsidRDefault="00AF38E9" w:rsidP="00AF38E9">
            <w:pPr>
              <w:spacing w:line="240" w:lineRule="auto"/>
              <w:rPr>
                <w:sz w:val="16"/>
              </w:rPr>
            </w:pPr>
          </w:p>
        </w:tc>
        <w:tc>
          <w:tcPr>
            <w:tcW w:w="864" w:type="dxa"/>
          </w:tcPr>
          <w:p w14:paraId="349E623E" w14:textId="77777777" w:rsidR="00AF38E9" w:rsidRPr="00FC4079" w:rsidRDefault="00AF38E9" w:rsidP="00AF38E9">
            <w:pPr>
              <w:spacing w:line="240" w:lineRule="auto"/>
              <w:rPr>
                <w:sz w:val="16"/>
              </w:rPr>
            </w:pPr>
          </w:p>
        </w:tc>
      </w:tr>
      <w:tr w:rsidR="00FC4079" w:rsidRPr="00FC4079" w14:paraId="3A69A6EE" w14:textId="77777777" w:rsidTr="00FC4079">
        <w:tc>
          <w:tcPr>
            <w:tcW w:w="1353" w:type="dxa"/>
          </w:tcPr>
          <w:p w14:paraId="1583C65E" w14:textId="77777777" w:rsidR="00AF38E9" w:rsidRPr="00FC4079" w:rsidRDefault="00AF38E9" w:rsidP="00AF38E9">
            <w:pPr>
              <w:spacing w:line="240" w:lineRule="auto"/>
              <w:rPr>
                <w:sz w:val="16"/>
              </w:rPr>
            </w:pPr>
            <w:r w:rsidRPr="00FC4079">
              <w:rPr>
                <w:sz w:val="16"/>
              </w:rPr>
              <w:t>Anastrozole</w:t>
            </w:r>
          </w:p>
        </w:tc>
        <w:tc>
          <w:tcPr>
            <w:tcW w:w="2023" w:type="dxa"/>
          </w:tcPr>
          <w:p w14:paraId="7B5DD106" w14:textId="77777777" w:rsidR="00AF38E9" w:rsidRPr="00FC4079" w:rsidRDefault="00AF38E9" w:rsidP="00AF38E9">
            <w:pPr>
              <w:spacing w:line="240" w:lineRule="auto"/>
              <w:rPr>
                <w:sz w:val="16"/>
              </w:rPr>
            </w:pPr>
            <w:r w:rsidRPr="00FC4079">
              <w:rPr>
                <w:sz w:val="16"/>
              </w:rPr>
              <w:t>Tablet 1 mg</w:t>
            </w:r>
          </w:p>
        </w:tc>
        <w:tc>
          <w:tcPr>
            <w:tcW w:w="953" w:type="dxa"/>
          </w:tcPr>
          <w:p w14:paraId="5928BAF4" w14:textId="77777777" w:rsidR="00AF38E9" w:rsidRPr="00FC4079" w:rsidRDefault="00AF38E9" w:rsidP="00AF38E9">
            <w:pPr>
              <w:spacing w:line="240" w:lineRule="auto"/>
              <w:rPr>
                <w:sz w:val="16"/>
              </w:rPr>
            </w:pPr>
            <w:r w:rsidRPr="00FC4079">
              <w:rPr>
                <w:sz w:val="16"/>
              </w:rPr>
              <w:t>Oral</w:t>
            </w:r>
          </w:p>
        </w:tc>
        <w:tc>
          <w:tcPr>
            <w:tcW w:w="1440" w:type="dxa"/>
          </w:tcPr>
          <w:p w14:paraId="0A991283" w14:textId="77777777" w:rsidR="00AF38E9" w:rsidRPr="00FC4079" w:rsidRDefault="00AF38E9" w:rsidP="00AF38E9">
            <w:pPr>
              <w:spacing w:line="240" w:lineRule="auto"/>
              <w:rPr>
                <w:sz w:val="16"/>
              </w:rPr>
            </w:pPr>
            <w:r w:rsidRPr="00FC4079">
              <w:rPr>
                <w:sz w:val="16"/>
              </w:rPr>
              <w:t>Anastrozole Sandoz</w:t>
            </w:r>
          </w:p>
        </w:tc>
        <w:tc>
          <w:tcPr>
            <w:tcW w:w="534" w:type="dxa"/>
          </w:tcPr>
          <w:p w14:paraId="2D67E656" w14:textId="77777777" w:rsidR="00AF38E9" w:rsidRPr="00FC4079" w:rsidRDefault="00AF38E9" w:rsidP="00AF38E9">
            <w:pPr>
              <w:spacing w:line="240" w:lineRule="auto"/>
              <w:rPr>
                <w:sz w:val="16"/>
              </w:rPr>
            </w:pPr>
            <w:r w:rsidRPr="00FC4079">
              <w:rPr>
                <w:sz w:val="16"/>
              </w:rPr>
              <w:t>SZ</w:t>
            </w:r>
          </w:p>
        </w:tc>
        <w:tc>
          <w:tcPr>
            <w:tcW w:w="633" w:type="dxa"/>
          </w:tcPr>
          <w:p w14:paraId="05FC344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6F5D9E" w14:textId="77777777" w:rsidR="00AF38E9" w:rsidRPr="00FC4079" w:rsidRDefault="00AF38E9" w:rsidP="00AF38E9">
            <w:pPr>
              <w:spacing w:line="240" w:lineRule="auto"/>
              <w:rPr>
                <w:sz w:val="16"/>
              </w:rPr>
            </w:pPr>
            <w:r w:rsidRPr="00FC4079">
              <w:rPr>
                <w:sz w:val="16"/>
              </w:rPr>
              <w:t>C14943</w:t>
            </w:r>
          </w:p>
        </w:tc>
        <w:tc>
          <w:tcPr>
            <w:tcW w:w="1728" w:type="dxa"/>
          </w:tcPr>
          <w:p w14:paraId="4667429A" w14:textId="77777777" w:rsidR="00AF38E9" w:rsidRPr="00FC4079" w:rsidRDefault="00AF38E9" w:rsidP="00AF38E9">
            <w:pPr>
              <w:spacing w:line="240" w:lineRule="auto"/>
              <w:rPr>
                <w:sz w:val="16"/>
              </w:rPr>
            </w:pPr>
            <w:r w:rsidRPr="00FC4079">
              <w:rPr>
                <w:sz w:val="16"/>
              </w:rPr>
              <w:t>P14943</w:t>
            </w:r>
          </w:p>
        </w:tc>
        <w:tc>
          <w:tcPr>
            <w:tcW w:w="682" w:type="dxa"/>
          </w:tcPr>
          <w:p w14:paraId="0272DD60" w14:textId="77777777" w:rsidR="00AF38E9" w:rsidRPr="00FC4079" w:rsidRDefault="00AF38E9" w:rsidP="00AF38E9">
            <w:pPr>
              <w:spacing w:line="240" w:lineRule="auto"/>
              <w:rPr>
                <w:sz w:val="16"/>
              </w:rPr>
            </w:pPr>
            <w:r w:rsidRPr="00FC4079">
              <w:rPr>
                <w:sz w:val="16"/>
              </w:rPr>
              <w:t>60</w:t>
            </w:r>
          </w:p>
        </w:tc>
        <w:tc>
          <w:tcPr>
            <w:tcW w:w="682" w:type="dxa"/>
          </w:tcPr>
          <w:p w14:paraId="0BA34DAC" w14:textId="77777777" w:rsidR="00AF38E9" w:rsidRPr="00FC4079" w:rsidRDefault="00AF38E9" w:rsidP="00AF38E9">
            <w:pPr>
              <w:spacing w:line="240" w:lineRule="auto"/>
              <w:rPr>
                <w:sz w:val="16"/>
              </w:rPr>
            </w:pPr>
            <w:r w:rsidRPr="00FC4079">
              <w:rPr>
                <w:sz w:val="16"/>
              </w:rPr>
              <w:t>5</w:t>
            </w:r>
          </w:p>
        </w:tc>
        <w:tc>
          <w:tcPr>
            <w:tcW w:w="1271" w:type="dxa"/>
          </w:tcPr>
          <w:p w14:paraId="12E76FE5" w14:textId="77777777" w:rsidR="00AF38E9" w:rsidRPr="00FC4079" w:rsidRDefault="00AF38E9" w:rsidP="00AF38E9">
            <w:pPr>
              <w:spacing w:line="240" w:lineRule="auto"/>
              <w:rPr>
                <w:sz w:val="16"/>
              </w:rPr>
            </w:pPr>
          </w:p>
        </w:tc>
        <w:tc>
          <w:tcPr>
            <w:tcW w:w="534" w:type="dxa"/>
          </w:tcPr>
          <w:p w14:paraId="53BC5556" w14:textId="77777777" w:rsidR="00AF38E9" w:rsidRPr="00FC4079" w:rsidRDefault="00AF38E9" w:rsidP="00AF38E9">
            <w:pPr>
              <w:spacing w:line="240" w:lineRule="auto"/>
              <w:rPr>
                <w:sz w:val="16"/>
              </w:rPr>
            </w:pPr>
            <w:r w:rsidRPr="00FC4079">
              <w:rPr>
                <w:sz w:val="16"/>
              </w:rPr>
              <w:t>30</w:t>
            </w:r>
          </w:p>
        </w:tc>
        <w:tc>
          <w:tcPr>
            <w:tcW w:w="534" w:type="dxa"/>
          </w:tcPr>
          <w:p w14:paraId="7B2294D3" w14:textId="77777777" w:rsidR="00AF38E9" w:rsidRPr="00FC4079" w:rsidRDefault="00AF38E9" w:rsidP="00AF38E9">
            <w:pPr>
              <w:spacing w:line="240" w:lineRule="auto"/>
              <w:rPr>
                <w:sz w:val="16"/>
              </w:rPr>
            </w:pPr>
          </w:p>
        </w:tc>
        <w:tc>
          <w:tcPr>
            <w:tcW w:w="864" w:type="dxa"/>
          </w:tcPr>
          <w:p w14:paraId="78B45D3B" w14:textId="77777777" w:rsidR="00AF38E9" w:rsidRPr="00FC4079" w:rsidRDefault="00AF38E9" w:rsidP="00AF38E9">
            <w:pPr>
              <w:spacing w:line="240" w:lineRule="auto"/>
              <w:rPr>
                <w:sz w:val="16"/>
              </w:rPr>
            </w:pPr>
          </w:p>
        </w:tc>
      </w:tr>
      <w:tr w:rsidR="00FC4079" w:rsidRPr="00FC4079" w14:paraId="59495F82" w14:textId="77777777" w:rsidTr="00FC4079">
        <w:tc>
          <w:tcPr>
            <w:tcW w:w="1353" w:type="dxa"/>
          </w:tcPr>
          <w:p w14:paraId="0235D41A" w14:textId="77777777" w:rsidR="00AF38E9" w:rsidRPr="00FC4079" w:rsidRDefault="00AF38E9" w:rsidP="00AF38E9">
            <w:pPr>
              <w:spacing w:line="240" w:lineRule="auto"/>
              <w:rPr>
                <w:sz w:val="16"/>
              </w:rPr>
            </w:pPr>
            <w:r w:rsidRPr="00FC4079">
              <w:rPr>
                <w:sz w:val="16"/>
              </w:rPr>
              <w:t>Anastrozole</w:t>
            </w:r>
          </w:p>
        </w:tc>
        <w:tc>
          <w:tcPr>
            <w:tcW w:w="2023" w:type="dxa"/>
          </w:tcPr>
          <w:p w14:paraId="6616A28A" w14:textId="77777777" w:rsidR="00AF38E9" w:rsidRPr="00FC4079" w:rsidRDefault="00AF38E9" w:rsidP="00AF38E9">
            <w:pPr>
              <w:spacing w:line="240" w:lineRule="auto"/>
              <w:rPr>
                <w:sz w:val="16"/>
              </w:rPr>
            </w:pPr>
            <w:r w:rsidRPr="00FC4079">
              <w:rPr>
                <w:sz w:val="16"/>
              </w:rPr>
              <w:t>Tablet 1 mg</w:t>
            </w:r>
          </w:p>
        </w:tc>
        <w:tc>
          <w:tcPr>
            <w:tcW w:w="953" w:type="dxa"/>
          </w:tcPr>
          <w:p w14:paraId="0D6671B6" w14:textId="77777777" w:rsidR="00AF38E9" w:rsidRPr="00FC4079" w:rsidRDefault="00AF38E9" w:rsidP="00AF38E9">
            <w:pPr>
              <w:spacing w:line="240" w:lineRule="auto"/>
              <w:rPr>
                <w:sz w:val="16"/>
              </w:rPr>
            </w:pPr>
            <w:r w:rsidRPr="00FC4079">
              <w:rPr>
                <w:sz w:val="16"/>
              </w:rPr>
              <w:t>Oral</w:t>
            </w:r>
          </w:p>
        </w:tc>
        <w:tc>
          <w:tcPr>
            <w:tcW w:w="1440" w:type="dxa"/>
          </w:tcPr>
          <w:p w14:paraId="2E251AFA" w14:textId="77777777" w:rsidR="00AF38E9" w:rsidRPr="00FC4079" w:rsidRDefault="00AF38E9" w:rsidP="00AF38E9">
            <w:pPr>
              <w:spacing w:line="240" w:lineRule="auto"/>
              <w:rPr>
                <w:sz w:val="16"/>
              </w:rPr>
            </w:pPr>
            <w:r w:rsidRPr="00FC4079">
              <w:rPr>
                <w:sz w:val="16"/>
              </w:rPr>
              <w:t>APO-Anastrozole</w:t>
            </w:r>
          </w:p>
        </w:tc>
        <w:tc>
          <w:tcPr>
            <w:tcW w:w="534" w:type="dxa"/>
          </w:tcPr>
          <w:p w14:paraId="6088A3B6" w14:textId="77777777" w:rsidR="00AF38E9" w:rsidRPr="00FC4079" w:rsidRDefault="00AF38E9" w:rsidP="00AF38E9">
            <w:pPr>
              <w:spacing w:line="240" w:lineRule="auto"/>
              <w:rPr>
                <w:sz w:val="16"/>
              </w:rPr>
            </w:pPr>
            <w:r w:rsidRPr="00FC4079">
              <w:rPr>
                <w:sz w:val="16"/>
              </w:rPr>
              <w:t>TX</w:t>
            </w:r>
          </w:p>
        </w:tc>
        <w:tc>
          <w:tcPr>
            <w:tcW w:w="633" w:type="dxa"/>
          </w:tcPr>
          <w:p w14:paraId="74FD747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6A53B9" w14:textId="77777777" w:rsidR="00AF38E9" w:rsidRPr="00FC4079" w:rsidRDefault="00AF38E9" w:rsidP="00AF38E9">
            <w:pPr>
              <w:spacing w:line="240" w:lineRule="auto"/>
              <w:rPr>
                <w:sz w:val="16"/>
              </w:rPr>
            </w:pPr>
            <w:r w:rsidRPr="00FC4079">
              <w:rPr>
                <w:sz w:val="16"/>
              </w:rPr>
              <w:t>C5464</w:t>
            </w:r>
          </w:p>
        </w:tc>
        <w:tc>
          <w:tcPr>
            <w:tcW w:w="1728" w:type="dxa"/>
          </w:tcPr>
          <w:p w14:paraId="1C1AAD29" w14:textId="77777777" w:rsidR="00AF38E9" w:rsidRPr="00FC4079" w:rsidRDefault="00AF38E9" w:rsidP="00AF38E9">
            <w:pPr>
              <w:spacing w:line="240" w:lineRule="auto"/>
              <w:rPr>
                <w:sz w:val="16"/>
              </w:rPr>
            </w:pPr>
            <w:r w:rsidRPr="00FC4079">
              <w:rPr>
                <w:sz w:val="16"/>
              </w:rPr>
              <w:t>P5464</w:t>
            </w:r>
          </w:p>
        </w:tc>
        <w:tc>
          <w:tcPr>
            <w:tcW w:w="682" w:type="dxa"/>
          </w:tcPr>
          <w:p w14:paraId="4671C646" w14:textId="77777777" w:rsidR="00AF38E9" w:rsidRPr="00FC4079" w:rsidRDefault="00AF38E9" w:rsidP="00AF38E9">
            <w:pPr>
              <w:spacing w:line="240" w:lineRule="auto"/>
              <w:rPr>
                <w:sz w:val="16"/>
              </w:rPr>
            </w:pPr>
            <w:r w:rsidRPr="00FC4079">
              <w:rPr>
                <w:sz w:val="16"/>
              </w:rPr>
              <w:t>30</w:t>
            </w:r>
          </w:p>
        </w:tc>
        <w:tc>
          <w:tcPr>
            <w:tcW w:w="682" w:type="dxa"/>
          </w:tcPr>
          <w:p w14:paraId="15D0571B" w14:textId="77777777" w:rsidR="00AF38E9" w:rsidRPr="00FC4079" w:rsidRDefault="00AF38E9" w:rsidP="00AF38E9">
            <w:pPr>
              <w:spacing w:line="240" w:lineRule="auto"/>
              <w:rPr>
                <w:sz w:val="16"/>
              </w:rPr>
            </w:pPr>
            <w:r w:rsidRPr="00FC4079">
              <w:rPr>
                <w:sz w:val="16"/>
              </w:rPr>
              <w:t>5</w:t>
            </w:r>
          </w:p>
        </w:tc>
        <w:tc>
          <w:tcPr>
            <w:tcW w:w="1271" w:type="dxa"/>
          </w:tcPr>
          <w:p w14:paraId="74AA5AF5" w14:textId="77777777" w:rsidR="00AF38E9" w:rsidRPr="00FC4079" w:rsidRDefault="00AF38E9" w:rsidP="00AF38E9">
            <w:pPr>
              <w:spacing w:line="240" w:lineRule="auto"/>
              <w:rPr>
                <w:sz w:val="16"/>
              </w:rPr>
            </w:pPr>
          </w:p>
        </w:tc>
        <w:tc>
          <w:tcPr>
            <w:tcW w:w="534" w:type="dxa"/>
          </w:tcPr>
          <w:p w14:paraId="46705307" w14:textId="77777777" w:rsidR="00AF38E9" w:rsidRPr="00FC4079" w:rsidRDefault="00AF38E9" w:rsidP="00AF38E9">
            <w:pPr>
              <w:spacing w:line="240" w:lineRule="auto"/>
              <w:rPr>
                <w:sz w:val="16"/>
              </w:rPr>
            </w:pPr>
            <w:r w:rsidRPr="00FC4079">
              <w:rPr>
                <w:sz w:val="16"/>
              </w:rPr>
              <w:t>30</w:t>
            </w:r>
          </w:p>
        </w:tc>
        <w:tc>
          <w:tcPr>
            <w:tcW w:w="534" w:type="dxa"/>
          </w:tcPr>
          <w:p w14:paraId="5E2E0E48" w14:textId="77777777" w:rsidR="00AF38E9" w:rsidRPr="00FC4079" w:rsidRDefault="00AF38E9" w:rsidP="00AF38E9">
            <w:pPr>
              <w:spacing w:line="240" w:lineRule="auto"/>
              <w:rPr>
                <w:sz w:val="16"/>
              </w:rPr>
            </w:pPr>
          </w:p>
        </w:tc>
        <w:tc>
          <w:tcPr>
            <w:tcW w:w="864" w:type="dxa"/>
          </w:tcPr>
          <w:p w14:paraId="27E6B8B9" w14:textId="77777777" w:rsidR="00AF38E9" w:rsidRPr="00FC4079" w:rsidRDefault="00AF38E9" w:rsidP="00AF38E9">
            <w:pPr>
              <w:spacing w:line="240" w:lineRule="auto"/>
              <w:rPr>
                <w:sz w:val="16"/>
              </w:rPr>
            </w:pPr>
          </w:p>
        </w:tc>
      </w:tr>
      <w:tr w:rsidR="00FC4079" w:rsidRPr="00FC4079" w14:paraId="148D71BE" w14:textId="77777777" w:rsidTr="00FC4079">
        <w:tc>
          <w:tcPr>
            <w:tcW w:w="1353" w:type="dxa"/>
          </w:tcPr>
          <w:p w14:paraId="6EE1D0F2" w14:textId="77777777" w:rsidR="00AF38E9" w:rsidRPr="00FC4079" w:rsidRDefault="00AF38E9" w:rsidP="00AF38E9">
            <w:pPr>
              <w:spacing w:line="240" w:lineRule="auto"/>
              <w:rPr>
                <w:sz w:val="16"/>
              </w:rPr>
            </w:pPr>
            <w:r w:rsidRPr="00FC4079">
              <w:rPr>
                <w:sz w:val="16"/>
              </w:rPr>
              <w:t>Anastrozole</w:t>
            </w:r>
          </w:p>
        </w:tc>
        <w:tc>
          <w:tcPr>
            <w:tcW w:w="2023" w:type="dxa"/>
          </w:tcPr>
          <w:p w14:paraId="6819C222" w14:textId="77777777" w:rsidR="00AF38E9" w:rsidRPr="00FC4079" w:rsidRDefault="00AF38E9" w:rsidP="00AF38E9">
            <w:pPr>
              <w:spacing w:line="240" w:lineRule="auto"/>
              <w:rPr>
                <w:sz w:val="16"/>
              </w:rPr>
            </w:pPr>
            <w:r w:rsidRPr="00FC4079">
              <w:rPr>
                <w:sz w:val="16"/>
              </w:rPr>
              <w:t>Tablet 1 mg</w:t>
            </w:r>
          </w:p>
        </w:tc>
        <w:tc>
          <w:tcPr>
            <w:tcW w:w="953" w:type="dxa"/>
          </w:tcPr>
          <w:p w14:paraId="3F3973AF" w14:textId="77777777" w:rsidR="00AF38E9" w:rsidRPr="00FC4079" w:rsidRDefault="00AF38E9" w:rsidP="00AF38E9">
            <w:pPr>
              <w:spacing w:line="240" w:lineRule="auto"/>
              <w:rPr>
                <w:sz w:val="16"/>
              </w:rPr>
            </w:pPr>
            <w:r w:rsidRPr="00FC4079">
              <w:rPr>
                <w:sz w:val="16"/>
              </w:rPr>
              <w:t>Oral</w:t>
            </w:r>
          </w:p>
        </w:tc>
        <w:tc>
          <w:tcPr>
            <w:tcW w:w="1440" w:type="dxa"/>
          </w:tcPr>
          <w:p w14:paraId="1A17D88B" w14:textId="77777777" w:rsidR="00AF38E9" w:rsidRPr="00FC4079" w:rsidRDefault="00AF38E9" w:rsidP="00AF38E9">
            <w:pPr>
              <w:spacing w:line="240" w:lineRule="auto"/>
              <w:rPr>
                <w:sz w:val="16"/>
              </w:rPr>
            </w:pPr>
            <w:r w:rsidRPr="00FC4079">
              <w:rPr>
                <w:sz w:val="16"/>
              </w:rPr>
              <w:t>APO-Anastrozole</w:t>
            </w:r>
          </w:p>
        </w:tc>
        <w:tc>
          <w:tcPr>
            <w:tcW w:w="534" w:type="dxa"/>
          </w:tcPr>
          <w:p w14:paraId="1FDB096A" w14:textId="77777777" w:rsidR="00AF38E9" w:rsidRPr="00FC4079" w:rsidRDefault="00AF38E9" w:rsidP="00AF38E9">
            <w:pPr>
              <w:spacing w:line="240" w:lineRule="auto"/>
              <w:rPr>
                <w:sz w:val="16"/>
              </w:rPr>
            </w:pPr>
            <w:r w:rsidRPr="00FC4079">
              <w:rPr>
                <w:sz w:val="16"/>
              </w:rPr>
              <w:t>TX</w:t>
            </w:r>
          </w:p>
        </w:tc>
        <w:tc>
          <w:tcPr>
            <w:tcW w:w="633" w:type="dxa"/>
          </w:tcPr>
          <w:p w14:paraId="3104F4D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317A9A" w14:textId="77777777" w:rsidR="00AF38E9" w:rsidRPr="00FC4079" w:rsidRDefault="00AF38E9" w:rsidP="00AF38E9">
            <w:pPr>
              <w:spacing w:line="240" w:lineRule="auto"/>
              <w:rPr>
                <w:sz w:val="16"/>
              </w:rPr>
            </w:pPr>
            <w:r w:rsidRPr="00FC4079">
              <w:rPr>
                <w:sz w:val="16"/>
              </w:rPr>
              <w:t>C14943</w:t>
            </w:r>
          </w:p>
        </w:tc>
        <w:tc>
          <w:tcPr>
            <w:tcW w:w="1728" w:type="dxa"/>
          </w:tcPr>
          <w:p w14:paraId="53393D03" w14:textId="77777777" w:rsidR="00AF38E9" w:rsidRPr="00FC4079" w:rsidRDefault="00AF38E9" w:rsidP="00AF38E9">
            <w:pPr>
              <w:spacing w:line="240" w:lineRule="auto"/>
              <w:rPr>
                <w:sz w:val="16"/>
              </w:rPr>
            </w:pPr>
            <w:r w:rsidRPr="00FC4079">
              <w:rPr>
                <w:sz w:val="16"/>
              </w:rPr>
              <w:t>P14943</w:t>
            </w:r>
          </w:p>
        </w:tc>
        <w:tc>
          <w:tcPr>
            <w:tcW w:w="682" w:type="dxa"/>
          </w:tcPr>
          <w:p w14:paraId="55E6787A" w14:textId="77777777" w:rsidR="00AF38E9" w:rsidRPr="00FC4079" w:rsidRDefault="00AF38E9" w:rsidP="00AF38E9">
            <w:pPr>
              <w:spacing w:line="240" w:lineRule="auto"/>
              <w:rPr>
                <w:sz w:val="16"/>
              </w:rPr>
            </w:pPr>
            <w:r w:rsidRPr="00FC4079">
              <w:rPr>
                <w:sz w:val="16"/>
              </w:rPr>
              <w:t>60</w:t>
            </w:r>
          </w:p>
        </w:tc>
        <w:tc>
          <w:tcPr>
            <w:tcW w:w="682" w:type="dxa"/>
          </w:tcPr>
          <w:p w14:paraId="05A8B8BD" w14:textId="77777777" w:rsidR="00AF38E9" w:rsidRPr="00FC4079" w:rsidRDefault="00AF38E9" w:rsidP="00AF38E9">
            <w:pPr>
              <w:spacing w:line="240" w:lineRule="auto"/>
              <w:rPr>
                <w:sz w:val="16"/>
              </w:rPr>
            </w:pPr>
            <w:r w:rsidRPr="00FC4079">
              <w:rPr>
                <w:sz w:val="16"/>
              </w:rPr>
              <w:t>5</w:t>
            </w:r>
          </w:p>
        </w:tc>
        <w:tc>
          <w:tcPr>
            <w:tcW w:w="1271" w:type="dxa"/>
          </w:tcPr>
          <w:p w14:paraId="34C3EB06" w14:textId="77777777" w:rsidR="00AF38E9" w:rsidRPr="00FC4079" w:rsidRDefault="00AF38E9" w:rsidP="00AF38E9">
            <w:pPr>
              <w:spacing w:line="240" w:lineRule="auto"/>
              <w:rPr>
                <w:sz w:val="16"/>
              </w:rPr>
            </w:pPr>
          </w:p>
        </w:tc>
        <w:tc>
          <w:tcPr>
            <w:tcW w:w="534" w:type="dxa"/>
          </w:tcPr>
          <w:p w14:paraId="5B1C2024" w14:textId="77777777" w:rsidR="00AF38E9" w:rsidRPr="00FC4079" w:rsidRDefault="00AF38E9" w:rsidP="00AF38E9">
            <w:pPr>
              <w:spacing w:line="240" w:lineRule="auto"/>
              <w:rPr>
                <w:sz w:val="16"/>
              </w:rPr>
            </w:pPr>
            <w:r w:rsidRPr="00FC4079">
              <w:rPr>
                <w:sz w:val="16"/>
              </w:rPr>
              <w:t>30</w:t>
            </w:r>
          </w:p>
        </w:tc>
        <w:tc>
          <w:tcPr>
            <w:tcW w:w="534" w:type="dxa"/>
          </w:tcPr>
          <w:p w14:paraId="6109F28C" w14:textId="77777777" w:rsidR="00AF38E9" w:rsidRPr="00FC4079" w:rsidRDefault="00AF38E9" w:rsidP="00AF38E9">
            <w:pPr>
              <w:spacing w:line="240" w:lineRule="auto"/>
              <w:rPr>
                <w:sz w:val="16"/>
              </w:rPr>
            </w:pPr>
          </w:p>
        </w:tc>
        <w:tc>
          <w:tcPr>
            <w:tcW w:w="864" w:type="dxa"/>
          </w:tcPr>
          <w:p w14:paraId="55AACD29" w14:textId="77777777" w:rsidR="00AF38E9" w:rsidRPr="00FC4079" w:rsidRDefault="00AF38E9" w:rsidP="00AF38E9">
            <w:pPr>
              <w:spacing w:line="240" w:lineRule="auto"/>
              <w:rPr>
                <w:sz w:val="16"/>
              </w:rPr>
            </w:pPr>
          </w:p>
        </w:tc>
      </w:tr>
      <w:tr w:rsidR="00FC4079" w:rsidRPr="00FC4079" w14:paraId="71F30C2B" w14:textId="77777777" w:rsidTr="00FC4079">
        <w:tc>
          <w:tcPr>
            <w:tcW w:w="1353" w:type="dxa"/>
          </w:tcPr>
          <w:p w14:paraId="11514351" w14:textId="77777777" w:rsidR="00AF38E9" w:rsidRPr="00FC4079" w:rsidRDefault="00AF38E9" w:rsidP="00AF38E9">
            <w:pPr>
              <w:spacing w:line="240" w:lineRule="auto"/>
              <w:rPr>
                <w:sz w:val="16"/>
              </w:rPr>
            </w:pPr>
            <w:r w:rsidRPr="00FC4079">
              <w:rPr>
                <w:sz w:val="16"/>
              </w:rPr>
              <w:t>Anastrozole</w:t>
            </w:r>
          </w:p>
        </w:tc>
        <w:tc>
          <w:tcPr>
            <w:tcW w:w="2023" w:type="dxa"/>
          </w:tcPr>
          <w:p w14:paraId="7590443A" w14:textId="77777777" w:rsidR="00AF38E9" w:rsidRPr="00FC4079" w:rsidRDefault="00AF38E9" w:rsidP="00AF38E9">
            <w:pPr>
              <w:spacing w:line="240" w:lineRule="auto"/>
              <w:rPr>
                <w:sz w:val="16"/>
              </w:rPr>
            </w:pPr>
            <w:r w:rsidRPr="00FC4079">
              <w:rPr>
                <w:sz w:val="16"/>
              </w:rPr>
              <w:t>Tablet 1 mg</w:t>
            </w:r>
          </w:p>
        </w:tc>
        <w:tc>
          <w:tcPr>
            <w:tcW w:w="953" w:type="dxa"/>
          </w:tcPr>
          <w:p w14:paraId="3A96620D" w14:textId="77777777" w:rsidR="00AF38E9" w:rsidRPr="00FC4079" w:rsidRDefault="00AF38E9" w:rsidP="00AF38E9">
            <w:pPr>
              <w:spacing w:line="240" w:lineRule="auto"/>
              <w:rPr>
                <w:sz w:val="16"/>
              </w:rPr>
            </w:pPr>
            <w:r w:rsidRPr="00FC4079">
              <w:rPr>
                <w:sz w:val="16"/>
              </w:rPr>
              <w:t>Oral</w:t>
            </w:r>
          </w:p>
        </w:tc>
        <w:tc>
          <w:tcPr>
            <w:tcW w:w="1440" w:type="dxa"/>
          </w:tcPr>
          <w:p w14:paraId="363C65AA" w14:textId="77777777" w:rsidR="00AF38E9" w:rsidRPr="00FC4079" w:rsidRDefault="00AF38E9" w:rsidP="00AF38E9">
            <w:pPr>
              <w:spacing w:line="240" w:lineRule="auto"/>
              <w:rPr>
                <w:sz w:val="16"/>
              </w:rPr>
            </w:pPr>
            <w:r w:rsidRPr="00FC4079">
              <w:rPr>
                <w:sz w:val="16"/>
              </w:rPr>
              <w:t>Arianna 1</w:t>
            </w:r>
          </w:p>
        </w:tc>
        <w:tc>
          <w:tcPr>
            <w:tcW w:w="534" w:type="dxa"/>
          </w:tcPr>
          <w:p w14:paraId="4614F589" w14:textId="77777777" w:rsidR="00AF38E9" w:rsidRPr="00FC4079" w:rsidRDefault="00AF38E9" w:rsidP="00AF38E9">
            <w:pPr>
              <w:spacing w:line="240" w:lineRule="auto"/>
              <w:rPr>
                <w:sz w:val="16"/>
              </w:rPr>
            </w:pPr>
            <w:r w:rsidRPr="00FC4079">
              <w:rPr>
                <w:sz w:val="16"/>
              </w:rPr>
              <w:t>AF</w:t>
            </w:r>
          </w:p>
        </w:tc>
        <w:tc>
          <w:tcPr>
            <w:tcW w:w="633" w:type="dxa"/>
          </w:tcPr>
          <w:p w14:paraId="2D1C6D4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97F9FB" w14:textId="77777777" w:rsidR="00AF38E9" w:rsidRPr="00FC4079" w:rsidRDefault="00AF38E9" w:rsidP="00AF38E9">
            <w:pPr>
              <w:spacing w:line="240" w:lineRule="auto"/>
              <w:rPr>
                <w:sz w:val="16"/>
              </w:rPr>
            </w:pPr>
            <w:r w:rsidRPr="00FC4079">
              <w:rPr>
                <w:sz w:val="16"/>
              </w:rPr>
              <w:t>C5464</w:t>
            </w:r>
          </w:p>
        </w:tc>
        <w:tc>
          <w:tcPr>
            <w:tcW w:w="1728" w:type="dxa"/>
          </w:tcPr>
          <w:p w14:paraId="7F5DE1D4" w14:textId="77777777" w:rsidR="00AF38E9" w:rsidRPr="00FC4079" w:rsidRDefault="00AF38E9" w:rsidP="00AF38E9">
            <w:pPr>
              <w:spacing w:line="240" w:lineRule="auto"/>
              <w:rPr>
                <w:sz w:val="16"/>
              </w:rPr>
            </w:pPr>
            <w:r w:rsidRPr="00FC4079">
              <w:rPr>
                <w:sz w:val="16"/>
              </w:rPr>
              <w:t>P5464</w:t>
            </w:r>
          </w:p>
        </w:tc>
        <w:tc>
          <w:tcPr>
            <w:tcW w:w="682" w:type="dxa"/>
          </w:tcPr>
          <w:p w14:paraId="4FAD8570" w14:textId="77777777" w:rsidR="00AF38E9" w:rsidRPr="00FC4079" w:rsidRDefault="00AF38E9" w:rsidP="00AF38E9">
            <w:pPr>
              <w:spacing w:line="240" w:lineRule="auto"/>
              <w:rPr>
                <w:sz w:val="16"/>
              </w:rPr>
            </w:pPr>
            <w:r w:rsidRPr="00FC4079">
              <w:rPr>
                <w:sz w:val="16"/>
              </w:rPr>
              <w:t>30</w:t>
            </w:r>
          </w:p>
        </w:tc>
        <w:tc>
          <w:tcPr>
            <w:tcW w:w="682" w:type="dxa"/>
          </w:tcPr>
          <w:p w14:paraId="4EE50A9B" w14:textId="77777777" w:rsidR="00AF38E9" w:rsidRPr="00FC4079" w:rsidRDefault="00AF38E9" w:rsidP="00AF38E9">
            <w:pPr>
              <w:spacing w:line="240" w:lineRule="auto"/>
              <w:rPr>
                <w:sz w:val="16"/>
              </w:rPr>
            </w:pPr>
            <w:r w:rsidRPr="00FC4079">
              <w:rPr>
                <w:sz w:val="16"/>
              </w:rPr>
              <w:t>5</w:t>
            </w:r>
          </w:p>
        </w:tc>
        <w:tc>
          <w:tcPr>
            <w:tcW w:w="1271" w:type="dxa"/>
          </w:tcPr>
          <w:p w14:paraId="43D4ABE2" w14:textId="77777777" w:rsidR="00AF38E9" w:rsidRPr="00FC4079" w:rsidRDefault="00AF38E9" w:rsidP="00AF38E9">
            <w:pPr>
              <w:spacing w:line="240" w:lineRule="auto"/>
              <w:rPr>
                <w:sz w:val="16"/>
              </w:rPr>
            </w:pPr>
          </w:p>
        </w:tc>
        <w:tc>
          <w:tcPr>
            <w:tcW w:w="534" w:type="dxa"/>
          </w:tcPr>
          <w:p w14:paraId="50D2D332" w14:textId="77777777" w:rsidR="00AF38E9" w:rsidRPr="00FC4079" w:rsidRDefault="00AF38E9" w:rsidP="00AF38E9">
            <w:pPr>
              <w:spacing w:line="240" w:lineRule="auto"/>
              <w:rPr>
                <w:sz w:val="16"/>
              </w:rPr>
            </w:pPr>
            <w:r w:rsidRPr="00FC4079">
              <w:rPr>
                <w:sz w:val="16"/>
              </w:rPr>
              <w:t>30</w:t>
            </w:r>
          </w:p>
        </w:tc>
        <w:tc>
          <w:tcPr>
            <w:tcW w:w="534" w:type="dxa"/>
          </w:tcPr>
          <w:p w14:paraId="42FCF3B0" w14:textId="77777777" w:rsidR="00AF38E9" w:rsidRPr="00FC4079" w:rsidRDefault="00AF38E9" w:rsidP="00AF38E9">
            <w:pPr>
              <w:spacing w:line="240" w:lineRule="auto"/>
              <w:rPr>
                <w:sz w:val="16"/>
              </w:rPr>
            </w:pPr>
          </w:p>
        </w:tc>
        <w:tc>
          <w:tcPr>
            <w:tcW w:w="864" w:type="dxa"/>
          </w:tcPr>
          <w:p w14:paraId="7D1D8E8F" w14:textId="77777777" w:rsidR="00AF38E9" w:rsidRPr="00FC4079" w:rsidRDefault="00AF38E9" w:rsidP="00AF38E9">
            <w:pPr>
              <w:spacing w:line="240" w:lineRule="auto"/>
              <w:rPr>
                <w:sz w:val="16"/>
              </w:rPr>
            </w:pPr>
          </w:p>
        </w:tc>
      </w:tr>
      <w:tr w:rsidR="00FC4079" w:rsidRPr="00FC4079" w14:paraId="456B62E5" w14:textId="77777777" w:rsidTr="00FC4079">
        <w:tc>
          <w:tcPr>
            <w:tcW w:w="1353" w:type="dxa"/>
          </w:tcPr>
          <w:p w14:paraId="1426B028" w14:textId="77777777" w:rsidR="00AF38E9" w:rsidRPr="00FC4079" w:rsidRDefault="00AF38E9" w:rsidP="00AF38E9">
            <w:pPr>
              <w:spacing w:line="240" w:lineRule="auto"/>
              <w:rPr>
                <w:sz w:val="16"/>
              </w:rPr>
            </w:pPr>
            <w:r w:rsidRPr="00FC4079">
              <w:rPr>
                <w:sz w:val="16"/>
              </w:rPr>
              <w:t>Anastrozole</w:t>
            </w:r>
          </w:p>
        </w:tc>
        <w:tc>
          <w:tcPr>
            <w:tcW w:w="2023" w:type="dxa"/>
          </w:tcPr>
          <w:p w14:paraId="2B409C9D" w14:textId="77777777" w:rsidR="00AF38E9" w:rsidRPr="00FC4079" w:rsidRDefault="00AF38E9" w:rsidP="00AF38E9">
            <w:pPr>
              <w:spacing w:line="240" w:lineRule="auto"/>
              <w:rPr>
                <w:sz w:val="16"/>
              </w:rPr>
            </w:pPr>
            <w:r w:rsidRPr="00FC4079">
              <w:rPr>
                <w:sz w:val="16"/>
              </w:rPr>
              <w:t>Tablet 1 mg</w:t>
            </w:r>
          </w:p>
        </w:tc>
        <w:tc>
          <w:tcPr>
            <w:tcW w:w="953" w:type="dxa"/>
          </w:tcPr>
          <w:p w14:paraId="68C501B5" w14:textId="77777777" w:rsidR="00AF38E9" w:rsidRPr="00FC4079" w:rsidRDefault="00AF38E9" w:rsidP="00AF38E9">
            <w:pPr>
              <w:spacing w:line="240" w:lineRule="auto"/>
              <w:rPr>
                <w:sz w:val="16"/>
              </w:rPr>
            </w:pPr>
            <w:r w:rsidRPr="00FC4079">
              <w:rPr>
                <w:sz w:val="16"/>
              </w:rPr>
              <w:t>Oral</w:t>
            </w:r>
          </w:p>
        </w:tc>
        <w:tc>
          <w:tcPr>
            <w:tcW w:w="1440" w:type="dxa"/>
          </w:tcPr>
          <w:p w14:paraId="68DF7250" w14:textId="77777777" w:rsidR="00AF38E9" w:rsidRPr="00FC4079" w:rsidRDefault="00AF38E9" w:rsidP="00AF38E9">
            <w:pPr>
              <w:spacing w:line="240" w:lineRule="auto"/>
              <w:rPr>
                <w:sz w:val="16"/>
              </w:rPr>
            </w:pPr>
            <w:r w:rsidRPr="00FC4079">
              <w:rPr>
                <w:sz w:val="16"/>
              </w:rPr>
              <w:t>Arianna 1</w:t>
            </w:r>
          </w:p>
        </w:tc>
        <w:tc>
          <w:tcPr>
            <w:tcW w:w="534" w:type="dxa"/>
          </w:tcPr>
          <w:p w14:paraId="5F31670A" w14:textId="77777777" w:rsidR="00AF38E9" w:rsidRPr="00FC4079" w:rsidRDefault="00AF38E9" w:rsidP="00AF38E9">
            <w:pPr>
              <w:spacing w:line="240" w:lineRule="auto"/>
              <w:rPr>
                <w:sz w:val="16"/>
              </w:rPr>
            </w:pPr>
            <w:r w:rsidRPr="00FC4079">
              <w:rPr>
                <w:sz w:val="16"/>
              </w:rPr>
              <w:t>AF</w:t>
            </w:r>
          </w:p>
        </w:tc>
        <w:tc>
          <w:tcPr>
            <w:tcW w:w="633" w:type="dxa"/>
          </w:tcPr>
          <w:p w14:paraId="054ACD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C49798" w14:textId="77777777" w:rsidR="00AF38E9" w:rsidRPr="00FC4079" w:rsidRDefault="00AF38E9" w:rsidP="00AF38E9">
            <w:pPr>
              <w:spacing w:line="240" w:lineRule="auto"/>
              <w:rPr>
                <w:sz w:val="16"/>
              </w:rPr>
            </w:pPr>
            <w:r w:rsidRPr="00FC4079">
              <w:rPr>
                <w:sz w:val="16"/>
              </w:rPr>
              <w:t>C14943</w:t>
            </w:r>
          </w:p>
        </w:tc>
        <w:tc>
          <w:tcPr>
            <w:tcW w:w="1728" w:type="dxa"/>
          </w:tcPr>
          <w:p w14:paraId="0DF86F53" w14:textId="77777777" w:rsidR="00AF38E9" w:rsidRPr="00FC4079" w:rsidRDefault="00AF38E9" w:rsidP="00AF38E9">
            <w:pPr>
              <w:spacing w:line="240" w:lineRule="auto"/>
              <w:rPr>
                <w:sz w:val="16"/>
              </w:rPr>
            </w:pPr>
            <w:r w:rsidRPr="00FC4079">
              <w:rPr>
                <w:sz w:val="16"/>
              </w:rPr>
              <w:t>P14943</w:t>
            </w:r>
          </w:p>
        </w:tc>
        <w:tc>
          <w:tcPr>
            <w:tcW w:w="682" w:type="dxa"/>
          </w:tcPr>
          <w:p w14:paraId="0ED3731C" w14:textId="77777777" w:rsidR="00AF38E9" w:rsidRPr="00FC4079" w:rsidRDefault="00AF38E9" w:rsidP="00AF38E9">
            <w:pPr>
              <w:spacing w:line="240" w:lineRule="auto"/>
              <w:rPr>
                <w:sz w:val="16"/>
              </w:rPr>
            </w:pPr>
            <w:r w:rsidRPr="00FC4079">
              <w:rPr>
                <w:sz w:val="16"/>
              </w:rPr>
              <w:t>60</w:t>
            </w:r>
          </w:p>
        </w:tc>
        <w:tc>
          <w:tcPr>
            <w:tcW w:w="682" w:type="dxa"/>
          </w:tcPr>
          <w:p w14:paraId="60F3B63D" w14:textId="77777777" w:rsidR="00AF38E9" w:rsidRPr="00FC4079" w:rsidRDefault="00AF38E9" w:rsidP="00AF38E9">
            <w:pPr>
              <w:spacing w:line="240" w:lineRule="auto"/>
              <w:rPr>
                <w:sz w:val="16"/>
              </w:rPr>
            </w:pPr>
            <w:r w:rsidRPr="00FC4079">
              <w:rPr>
                <w:sz w:val="16"/>
              </w:rPr>
              <w:t>5</w:t>
            </w:r>
          </w:p>
        </w:tc>
        <w:tc>
          <w:tcPr>
            <w:tcW w:w="1271" w:type="dxa"/>
          </w:tcPr>
          <w:p w14:paraId="00A31D6D" w14:textId="77777777" w:rsidR="00AF38E9" w:rsidRPr="00FC4079" w:rsidRDefault="00AF38E9" w:rsidP="00AF38E9">
            <w:pPr>
              <w:spacing w:line="240" w:lineRule="auto"/>
              <w:rPr>
                <w:sz w:val="16"/>
              </w:rPr>
            </w:pPr>
          </w:p>
        </w:tc>
        <w:tc>
          <w:tcPr>
            <w:tcW w:w="534" w:type="dxa"/>
          </w:tcPr>
          <w:p w14:paraId="0CAC9B38" w14:textId="77777777" w:rsidR="00AF38E9" w:rsidRPr="00FC4079" w:rsidRDefault="00AF38E9" w:rsidP="00AF38E9">
            <w:pPr>
              <w:spacing w:line="240" w:lineRule="auto"/>
              <w:rPr>
                <w:sz w:val="16"/>
              </w:rPr>
            </w:pPr>
            <w:r w:rsidRPr="00FC4079">
              <w:rPr>
                <w:sz w:val="16"/>
              </w:rPr>
              <w:t>30</w:t>
            </w:r>
          </w:p>
        </w:tc>
        <w:tc>
          <w:tcPr>
            <w:tcW w:w="534" w:type="dxa"/>
          </w:tcPr>
          <w:p w14:paraId="54CB64CC" w14:textId="77777777" w:rsidR="00AF38E9" w:rsidRPr="00FC4079" w:rsidRDefault="00AF38E9" w:rsidP="00AF38E9">
            <w:pPr>
              <w:spacing w:line="240" w:lineRule="auto"/>
              <w:rPr>
                <w:sz w:val="16"/>
              </w:rPr>
            </w:pPr>
          </w:p>
        </w:tc>
        <w:tc>
          <w:tcPr>
            <w:tcW w:w="864" w:type="dxa"/>
          </w:tcPr>
          <w:p w14:paraId="19E6C6F5" w14:textId="77777777" w:rsidR="00AF38E9" w:rsidRPr="00FC4079" w:rsidRDefault="00AF38E9" w:rsidP="00AF38E9">
            <w:pPr>
              <w:spacing w:line="240" w:lineRule="auto"/>
              <w:rPr>
                <w:sz w:val="16"/>
              </w:rPr>
            </w:pPr>
          </w:p>
        </w:tc>
      </w:tr>
      <w:tr w:rsidR="00FC4079" w:rsidRPr="00FC4079" w14:paraId="0AF6B968" w14:textId="77777777" w:rsidTr="00FC4079">
        <w:tc>
          <w:tcPr>
            <w:tcW w:w="1353" w:type="dxa"/>
          </w:tcPr>
          <w:p w14:paraId="43BDC661" w14:textId="77777777" w:rsidR="00AF38E9" w:rsidRPr="00FC4079" w:rsidRDefault="00AF38E9" w:rsidP="00AF38E9">
            <w:pPr>
              <w:spacing w:line="240" w:lineRule="auto"/>
              <w:rPr>
                <w:sz w:val="16"/>
              </w:rPr>
            </w:pPr>
            <w:r w:rsidRPr="00FC4079">
              <w:rPr>
                <w:sz w:val="16"/>
              </w:rPr>
              <w:t>Anastrozole</w:t>
            </w:r>
          </w:p>
        </w:tc>
        <w:tc>
          <w:tcPr>
            <w:tcW w:w="2023" w:type="dxa"/>
          </w:tcPr>
          <w:p w14:paraId="62705340" w14:textId="77777777" w:rsidR="00AF38E9" w:rsidRPr="00FC4079" w:rsidRDefault="00AF38E9" w:rsidP="00AF38E9">
            <w:pPr>
              <w:spacing w:line="240" w:lineRule="auto"/>
              <w:rPr>
                <w:sz w:val="16"/>
              </w:rPr>
            </w:pPr>
            <w:r w:rsidRPr="00FC4079">
              <w:rPr>
                <w:sz w:val="16"/>
              </w:rPr>
              <w:t>Tablet 1 mg</w:t>
            </w:r>
          </w:p>
        </w:tc>
        <w:tc>
          <w:tcPr>
            <w:tcW w:w="953" w:type="dxa"/>
          </w:tcPr>
          <w:p w14:paraId="0A369A31" w14:textId="77777777" w:rsidR="00AF38E9" w:rsidRPr="00FC4079" w:rsidRDefault="00AF38E9" w:rsidP="00AF38E9">
            <w:pPr>
              <w:spacing w:line="240" w:lineRule="auto"/>
              <w:rPr>
                <w:sz w:val="16"/>
              </w:rPr>
            </w:pPr>
            <w:r w:rsidRPr="00FC4079">
              <w:rPr>
                <w:sz w:val="16"/>
              </w:rPr>
              <w:t>Oral</w:t>
            </w:r>
          </w:p>
        </w:tc>
        <w:tc>
          <w:tcPr>
            <w:tcW w:w="1440" w:type="dxa"/>
          </w:tcPr>
          <w:p w14:paraId="6BC5F867" w14:textId="77777777" w:rsidR="00AF38E9" w:rsidRPr="00FC4079" w:rsidRDefault="00AF38E9" w:rsidP="00AF38E9">
            <w:pPr>
              <w:spacing w:line="240" w:lineRule="auto"/>
              <w:rPr>
                <w:sz w:val="16"/>
              </w:rPr>
            </w:pPr>
            <w:r w:rsidRPr="00FC4079">
              <w:rPr>
                <w:sz w:val="16"/>
              </w:rPr>
              <w:t>Arimidex</w:t>
            </w:r>
          </w:p>
        </w:tc>
        <w:tc>
          <w:tcPr>
            <w:tcW w:w="534" w:type="dxa"/>
          </w:tcPr>
          <w:p w14:paraId="24D786DF" w14:textId="77777777" w:rsidR="00AF38E9" w:rsidRPr="00FC4079" w:rsidRDefault="00AF38E9" w:rsidP="00AF38E9">
            <w:pPr>
              <w:spacing w:line="240" w:lineRule="auto"/>
              <w:rPr>
                <w:sz w:val="16"/>
              </w:rPr>
            </w:pPr>
            <w:r w:rsidRPr="00FC4079">
              <w:rPr>
                <w:sz w:val="16"/>
              </w:rPr>
              <w:t>AP</w:t>
            </w:r>
          </w:p>
        </w:tc>
        <w:tc>
          <w:tcPr>
            <w:tcW w:w="633" w:type="dxa"/>
          </w:tcPr>
          <w:p w14:paraId="7B5DF1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1228AD" w14:textId="77777777" w:rsidR="00AF38E9" w:rsidRPr="00FC4079" w:rsidRDefault="00AF38E9" w:rsidP="00AF38E9">
            <w:pPr>
              <w:spacing w:line="240" w:lineRule="auto"/>
              <w:rPr>
                <w:sz w:val="16"/>
              </w:rPr>
            </w:pPr>
            <w:r w:rsidRPr="00FC4079">
              <w:rPr>
                <w:sz w:val="16"/>
              </w:rPr>
              <w:t>C5464</w:t>
            </w:r>
          </w:p>
        </w:tc>
        <w:tc>
          <w:tcPr>
            <w:tcW w:w="1728" w:type="dxa"/>
          </w:tcPr>
          <w:p w14:paraId="79AF6191" w14:textId="77777777" w:rsidR="00AF38E9" w:rsidRPr="00FC4079" w:rsidRDefault="00AF38E9" w:rsidP="00AF38E9">
            <w:pPr>
              <w:spacing w:line="240" w:lineRule="auto"/>
              <w:rPr>
                <w:sz w:val="16"/>
              </w:rPr>
            </w:pPr>
            <w:r w:rsidRPr="00FC4079">
              <w:rPr>
                <w:sz w:val="16"/>
              </w:rPr>
              <w:t>P5464</w:t>
            </w:r>
          </w:p>
        </w:tc>
        <w:tc>
          <w:tcPr>
            <w:tcW w:w="682" w:type="dxa"/>
          </w:tcPr>
          <w:p w14:paraId="583EE705" w14:textId="77777777" w:rsidR="00AF38E9" w:rsidRPr="00FC4079" w:rsidRDefault="00AF38E9" w:rsidP="00AF38E9">
            <w:pPr>
              <w:spacing w:line="240" w:lineRule="auto"/>
              <w:rPr>
                <w:sz w:val="16"/>
              </w:rPr>
            </w:pPr>
            <w:r w:rsidRPr="00FC4079">
              <w:rPr>
                <w:sz w:val="16"/>
              </w:rPr>
              <w:t>30</w:t>
            </w:r>
          </w:p>
        </w:tc>
        <w:tc>
          <w:tcPr>
            <w:tcW w:w="682" w:type="dxa"/>
          </w:tcPr>
          <w:p w14:paraId="003181AA" w14:textId="77777777" w:rsidR="00AF38E9" w:rsidRPr="00FC4079" w:rsidRDefault="00AF38E9" w:rsidP="00AF38E9">
            <w:pPr>
              <w:spacing w:line="240" w:lineRule="auto"/>
              <w:rPr>
                <w:sz w:val="16"/>
              </w:rPr>
            </w:pPr>
            <w:r w:rsidRPr="00FC4079">
              <w:rPr>
                <w:sz w:val="16"/>
              </w:rPr>
              <w:t>5</w:t>
            </w:r>
          </w:p>
        </w:tc>
        <w:tc>
          <w:tcPr>
            <w:tcW w:w="1271" w:type="dxa"/>
          </w:tcPr>
          <w:p w14:paraId="0647F7E1" w14:textId="77777777" w:rsidR="00AF38E9" w:rsidRPr="00FC4079" w:rsidRDefault="00AF38E9" w:rsidP="00AF38E9">
            <w:pPr>
              <w:spacing w:line="240" w:lineRule="auto"/>
              <w:rPr>
                <w:sz w:val="16"/>
              </w:rPr>
            </w:pPr>
          </w:p>
        </w:tc>
        <w:tc>
          <w:tcPr>
            <w:tcW w:w="534" w:type="dxa"/>
          </w:tcPr>
          <w:p w14:paraId="11FD3128" w14:textId="77777777" w:rsidR="00AF38E9" w:rsidRPr="00FC4079" w:rsidRDefault="00AF38E9" w:rsidP="00AF38E9">
            <w:pPr>
              <w:spacing w:line="240" w:lineRule="auto"/>
              <w:rPr>
                <w:sz w:val="16"/>
              </w:rPr>
            </w:pPr>
            <w:r w:rsidRPr="00FC4079">
              <w:rPr>
                <w:sz w:val="16"/>
              </w:rPr>
              <w:t>30</w:t>
            </w:r>
          </w:p>
        </w:tc>
        <w:tc>
          <w:tcPr>
            <w:tcW w:w="534" w:type="dxa"/>
          </w:tcPr>
          <w:p w14:paraId="39539925" w14:textId="77777777" w:rsidR="00AF38E9" w:rsidRPr="00FC4079" w:rsidRDefault="00AF38E9" w:rsidP="00AF38E9">
            <w:pPr>
              <w:spacing w:line="240" w:lineRule="auto"/>
              <w:rPr>
                <w:sz w:val="16"/>
              </w:rPr>
            </w:pPr>
          </w:p>
        </w:tc>
        <w:tc>
          <w:tcPr>
            <w:tcW w:w="864" w:type="dxa"/>
          </w:tcPr>
          <w:p w14:paraId="5726EA48" w14:textId="77777777" w:rsidR="00AF38E9" w:rsidRPr="00FC4079" w:rsidRDefault="00AF38E9" w:rsidP="00AF38E9">
            <w:pPr>
              <w:spacing w:line="240" w:lineRule="auto"/>
              <w:rPr>
                <w:sz w:val="16"/>
              </w:rPr>
            </w:pPr>
          </w:p>
        </w:tc>
      </w:tr>
      <w:tr w:rsidR="00FC4079" w:rsidRPr="00FC4079" w14:paraId="26857EB2" w14:textId="77777777" w:rsidTr="00FC4079">
        <w:tc>
          <w:tcPr>
            <w:tcW w:w="1353" w:type="dxa"/>
          </w:tcPr>
          <w:p w14:paraId="363377D0" w14:textId="77777777" w:rsidR="00AF38E9" w:rsidRPr="00FC4079" w:rsidRDefault="00AF38E9" w:rsidP="00AF38E9">
            <w:pPr>
              <w:spacing w:line="240" w:lineRule="auto"/>
              <w:rPr>
                <w:sz w:val="16"/>
              </w:rPr>
            </w:pPr>
            <w:r w:rsidRPr="00FC4079">
              <w:rPr>
                <w:sz w:val="16"/>
              </w:rPr>
              <w:t>Anastrozole</w:t>
            </w:r>
          </w:p>
        </w:tc>
        <w:tc>
          <w:tcPr>
            <w:tcW w:w="2023" w:type="dxa"/>
          </w:tcPr>
          <w:p w14:paraId="6F8846C5" w14:textId="77777777" w:rsidR="00AF38E9" w:rsidRPr="00FC4079" w:rsidRDefault="00AF38E9" w:rsidP="00AF38E9">
            <w:pPr>
              <w:spacing w:line="240" w:lineRule="auto"/>
              <w:rPr>
                <w:sz w:val="16"/>
              </w:rPr>
            </w:pPr>
            <w:r w:rsidRPr="00FC4079">
              <w:rPr>
                <w:sz w:val="16"/>
              </w:rPr>
              <w:t>Tablet 1 mg</w:t>
            </w:r>
          </w:p>
        </w:tc>
        <w:tc>
          <w:tcPr>
            <w:tcW w:w="953" w:type="dxa"/>
          </w:tcPr>
          <w:p w14:paraId="5A0FD619" w14:textId="77777777" w:rsidR="00AF38E9" w:rsidRPr="00FC4079" w:rsidRDefault="00AF38E9" w:rsidP="00AF38E9">
            <w:pPr>
              <w:spacing w:line="240" w:lineRule="auto"/>
              <w:rPr>
                <w:sz w:val="16"/>
              </w:rPr>
            </w:pPr>
            <w:r w:rsidRPr="00FC4079">
              <w:rPr>
                <w:sz w:val="16"/>
              </w:rPr>
              <w:t>Oral</w:t>
            </w:r>
          </w:p>
        </w:tc>
        <w:tc>
          <w:tcPr>
            <w:tcW w:w="1440" w:type="dxa"/>
          </w:tcPr>
          <w:p w14:paraId="2C955187" w14:textId="77777777" w:rsidR="00AF38E9" w:rsidRPr="00FC4079" w:rsidRDefault="00AF38E9" w:rsidP="00AF38E9">
            <w:pPr>
              <w:spacing w:line="240" w:lineRule="auto"/>
              <w:rPr>
                <w:sz w:val="16"/>
              </w:rPr>
            </w:pPr>
            <w:r w:rsidRPr="00FC4079">
              <w:rPr>
                <w:sz w:val="16"/>
              </w:rPr>
              <w:t>Arimidex</w:t>
            </w:r>
          </w:p>
        </w:tc>
        <w:tc>
          <w:tcPr>
            <w:tcW w:w="534" w:type="dxa"/>
          </w:tcPr>
          <w:p w14:paraId="776576B7" w14:textId="77777777" w:rsidR="00AF38E9" w:rsidRPr="00FC4079" w:rsidRDefault="00AF38E9" w:rsidP="00AF38E9">
            <w:pPr>
              <w:spacing w:line="240" w:lineRule="auto"/>
              <w:rPr>
                <w:sz w:val="16"/>
              </w:rPr>
            </w:pPr>
            <w:r w:rsidRPr="00FC4079">
              <w:rPr>
                <w:sz w:val="16"/>
              </w:rPr>
              <w:t>AP</w:t>
            </w:r>
          </w:p>
        </w:tc>
        <w:tc>
          <w:tcPr>
            <w:tcW w:w="633" w:type="dxa"/>
          </w:tcPr>
          <w:p w14:paraId="0A88400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0DBFB0" w14:textId="77777777" w:rsidR="00AF38E9" w:rsidRPr="00FC4079" w:rsidRDefault="00AF38E9" w:rsidP="00AF38E9">
            <w:pPr>
              <w:spacing w:line="240" w:lineRule="auto"/>
              <w:rPr>
                <w:sz w:val="16"/>
              </w:rPr>
            </w:pPr>
            <w:r w:rsidRPr="00FC4079">
              <w:rPr>
                <w:sz w:val="16"/>
              </w:rPr>
              <w:t>C14943</w:t>
            </w:r>
          </w:p>
        </w:tc>
        <w:tc>
          <w:tcPr>
            <w:tcW w:w="1728" w:type="dxa"/>
          </w:tcPr>
          <w:p w14:paraId="327F86AD" w14:textId="77777777" w:rsidR="00AF38E9" w:rsidRPr="00FC4079" w:rsidRDefault="00AF38E9" w:rsidP="00AF38E9">
            <w:pPr>
              <w:spacing w:line="240" w:lineRule="auto"/>
              <w:rPr>
                <w:sz w:val="16"/>
              </w:rPr>
            </w:pPr>
            <w:r w:rsidRPr="00FC4079">
              <w:rPr>
                <w:sz w:val="16"/>
              </w:rPr>
              <w:t>P14943</w:t>
            </w:r>
          </w:p>
        </w:tc>
        <w:tc>
          <w:tcPr>
            <w:tcW w:w="682" w:type="dxa"/>
          </w:tcPr>
          <w:p w14:paraId="615E561D" w14:textId="77777777" w:rsidR="00AF38E9" w:rsidRPr="00FC4079" w:rsidRDefault="00AF38E9" w:rsidP="00AF38E9">
            <w:pPr>
              <w:spacing w:line="240" w:lineRule="auto"/>
              <w:rPr>
                <w:sz w:val="16"/>
              </w:rPr>
            </w:pPr>
            <w:r w:rsidRPr="00FC4079">
              <w:rPr>
                <w:sz w:val="16"/>
              </w:rPr>
              <w:t>60</w:t>
            </w:r>
          </w:p>
        </w:tc>
        <w:tc>
          <w:tcPr>
            <w:tcW w:w="682" w:type="dxa"/>
          </w:tcPr>
          <w:p w14:paraId="7B1A8A5F" w14:textId="77777777" w:rsidR="00AF38E9" w:rsidRPr="00FC4079" w:rsidRDefault="00AF38E9" w:rsidP="00AF38E9">
            <w:pPr>
              <w:spacing w:line="240" w:lineRule="auto"/>
              <w:rPr>
                <w:sz w:val="16"/>
              </w:rPr>
            </w:pPr>
            <w:r w:rsidRPr="00FC4079">
              <w:rPr>
                <w:sz w:val="16"/>
              </w:rPr>
              <w:t>5</w:t>
            </w:r>
          </w:p>
        </w:tc>
        <w:tc>
          <w:tcPr>
            <w:tcW w:w="1271" w:type="dxa"/>
          </w:tcPr>
          <w:p w14:paraId="443B57AC" w14:textId="77777777" w:rsidR="00AF38E9" w:rsidRPr="00FC4079" w:rsidRDefault="00AF38E9" w:rsidP="00AF38E9">
            <w:pPr>
              <w:spacing w:line="240" w:lineRule="auto"/>
              <w:rPr>
                <w:sz w:val="16"/>
              </w:rPr>
            </w:pPr>
          </w:p>
        </w:tc>
        <w:tc>
          <w:tcPr>
            <w:tcW w:w="534" w:type="dxa"/>
          </w:tcPr>
          <w:p w14:paraId="339F3063" w14:textId="77777777" w:rsidR="00AF38E9" w:rsidRPr="00FC4079" w:rsidRDefault="00AF38E9" w:rsidP="00AF38E9">
            <w:pPr>
              <w:spacing w:line="240" w:lineRule="auto"/>
              <w:rPr>
                <w:sz w:val="16"/>
              </w:rPr>
            </w:pPr>
            <w:r w:rsidRPr="00FC4079">
              <w:rPr>
                <w:sz w:val="16"/>
              </w:rPr>
              <w:t>30</w:t>
            </w:r>
          </w:p>
        </w:tc>
        <w:tc>
          <w:tcPr>
            <w:tcW w:w="534" w:type="dxa"/>
          </w:tcPr>
          <w:p w14:paraId="7D1003B4" w14:textId="77777777" w:rsidR="00AF38E9" w:rsidRPr="00FC4079" w:rsidRDefault="00AF38E9" w:rsidP="00AF38E9">
            <w:pPr>
              <w:spacing w:line="240" w:lineRule="auto"/>
              <w:rPr>
                <w:sz w:val="16"/>
              </w:rPr>
            </w:pPr>
          </w:p>
        </w:tc>
        <w:tc>
          <w:tcPr>
            <w:tcW w:w="864" w:type="dxa"/>
          </w:tcPr>
          <w:p w14:paraId="6A6B0401" w14:textId="77777777" w:rsidR="00AF38E9" w:rsidRPr="00FC4079" w:rsidRDefault="00AF38E9" w:rsidP="00AF38E9">
            <w:pPr>
              <w:spacing w:line="240" w:lineRule="auto"/>
              <w:rPr>
                <w:sz w:val="16"/>
              </w:rPr>
            </w:pPr>
          </w:p>
        </w:tc>
      </w:tr>
      <w:tr w:rsidR="00FC4079" w:rsidRPr="00FC4079" w14:paraId="530CFA39" w14:textId="77777777" w:rsidTr="00FC4079">
        <w:tc>
          <w:tcPr>
            <w:tcW w:w="1353" w:type="dxa"/>
          </w:tcPr>
          <w:p w14:paraId="6A5A2E74" w14:textId="77777777" w:rsidR="00AF38E9" w:rsidRPr="00FC4079" w:rsidRDefault="00AF38E9" w:rsidP="00AF38E9">
            <w:pPr>
              <w:spacing w:line="240" w:lineRule="auto"/>
              <w:rPr>
                <w:sz w:val="16"/>
              </w:rPr>
            </w:pPr>
            <w:r w:rsidRPr="00FC4079">
              <w:rPr>
                <w:sz w:val="16"/>
              </w:rPr>
              <w:t>Apalutamide</w:t>
            </w:r>
          </w:p>
        </w:tc>
        <w:tc>
          <w:tcPr>
            <w:tcW w:w="2023" w:type="dxa"/>
          </w:tcPr>
          <w:p w14:paraId="20B51666" w14:textId="77777777" w:rsidR="00AF38E9" w:rsidRPr="00FC4079" w:rsidRDefault="00AF38E9" w:rsidP="00AF38E9">
            <w:pPr>
              <w:spacing w:line="240" w:lineRule="auto"/>
              <w:rPr>
                <w:sz w:val="16"/>
              </w:rPr>
            </w:pPr>
            <w:r w:rsidRPr="00FC4079">
              <w:rPr>
                <w:sz w:val="16"/>
              </w:rPr>
              <w:t>Tablet 60 mg</w:t>
            </w:r>
          </w:p>
        </w:tc>
        <w:tc>
          <w:tcPr>
            <w:tcW w:w="953" w:type="dxa"/>
          </w:tcPr>
          <w:p w14:paraId="5E28FD00" w14:textId="77777777" w:rsidR="00AF38E9" w:rsidRPr="00FC4079" w:rsidRDefault="00AF38E9" w:rsidP="00AF38E9">
            <w:pPr>
              <w:spacing w:line="240" w:lineRule="auto"/>
              <w:rPr>
                <w:sz w:val="16"/>
              </w:rPr>
            </w:pPr>
            <w:r w:rsidRPr="00FC4079">
              <w:rPr>
                <w:sz w:val="16"/>
              </w:rPr>
              <w:t>Oral</w:t>
            </w:r>
          </w:p>
        </w:tc>
        <w:tc>
          <w:tcPr>
            <w:tcW w:w="1440" w:type="dxa"/>
          </w:tcPr>
          <w:p w14:paraId="657EE0CF" w14:textId="77777777" w:rsidR="00AF38E9" w:rsidRPr="00FC4079" w:rsidRDefault="00AF38E9" w:rsidP="00AF38E9">
            <w:pPr>
              <w:spacing w:line="240" w:lineRule="auto"/>
              <w:rPr>
                <w:sz w:val="16"/>
              </w:rPr>
            </w:pPr>
            <w:r w:rsidRPr="00FC4079">
              <w:rPr>
                <w:sz w:val="16"/>
              </w:rPr>
              <w:t>Erlyand</w:t>
            </w:r>
          </w:p>
        </w:tc>
        <w:tc>
          <w:tcPr>
            <w:tcW w:w="534" w:type="dxa"/>
          </w:tcPr>
          <w:p w14:paraId="4F83500C" w14:textId="77777777" w:rsidR="00AF38E9" w:rsidRPr="00FC4079" w:rsidRDefault="00AF38E9" w:rsidP="00AF38E9">
            <w:pPr>
              <w:spacing w:line="240" w:lineRule="auto"/>
              <w:rPr>
                <w:sz w:val="16"/>
              </w:rPr>
            </w:pPr>
            <w:r w:rsidRPr="00FC4079">
              <w:rPr>
                <w:sz w:val="16"/>
              </w:rPr>
              <w:t>JC</w:t>
            </w:r>
          </w:p>
        </w:tc>
        <w:tc>
          <w:tcPr>
            <w:tcW w:w="633" w:type="dxa"/>
          </w:tcPr>
          <w:p w14:paraId="7BA2B6F2" w14:textId="77777777" w:rsidR="00AF38E9" w:rsidRPr="00FC4079" w:rsidRDefault="00AF38E9" w:rsidP="00AF38E9">
            <w:pPr>
              <w:spacing w:line="240" w:lineRule="auto"/>
              <w:rPr>
                <w:sz w:val="16"/>
              </w:rPr>
            </w:pPr>
            <w:r w:rsidRPr="00FC4079">
              <w:rPr>
                <w:sz w:val="16"/>
              </w:rPr>
              <w:t xml:space="preserve">MP </w:t>
            </w:r>
          </w:p>
        </w:tc>
        <w:tc>
          <w:tcPr>
            <w:tcW w:w="1728" w:type="dxa"/>
          </w:tcPr>
          <w:p w14:paraId="2C5152E8" w14:textId="77777777" w:rsidR="00AF38E9" w:rsidRPr="00FC4079" w:rsidRDefault="00AF38E9" w:rsidP="00AF38E9">
            <w:pPr>
              <w:spacing w:line="240" w:lineRule="auto"/>
              <w:rPr>
                <w:sz w:val="16"/>
              </w:rPr>
            </w:pPr>
            <w:r w:rsidRPr="00FC4079">
              <w:rPr>
                <w:sz w:val="16"/>
              </w:rPr>
              <w:t>C12895 C14034</w:t>
            </w:r>
          </w:p>
        </w:tc>
        <w:tc>
          <w:tcPr>
            <w:tcW w:w="1728" w:type="dxa"/>
          </w:tcPr>
          <w:p w14:paraId="46E664D3" w14:textId="77777777" w:rsidR="00AF38E9" w:rsidRPr="00FC4079" w:rsidRDefault="00AF38E9" w:rsidP="00AF38E9">
            <w:pPr>
              <w:spacing w:line="240" w:lineRule="auto"/>
              <w:rPr>
                <w:sz w:val="16"/>
              </w:rPr>
            </w:pPr>
          </w:p>
        </w:tc>
        <w:tc>
          <w:tcPr>
            <w:tcW w:w="682" w:type="dxa"/>
          </w:tcPr>
          <w:p w14:paraId="0FB6C4A1" w14:textId="77777777" w:rsidR="00AF38E9" w:rsidRPr="00FC4079" w:rsidRDefault="00AF38E9" w:rsidP="00AF38E9">
            <w:pPr>
              <w:spacing w:line="240" w:lineRule="auto"/>
              <w:rPr>
                <w:sz w:val="16"/>
              </w:rPr>
            </w:pPr>
            <w:r w:rsidRPr="00FC4079">
              <w:rPr>
                <w:sz w:val="16"/>
              </w:rPr>
              <w:t>120</w:t>
            </w:r>
          </w:p>
        </w:tc>
        <w:tc>
          <w:tcPr>
            <w:tcW w:w="682" w:type="dxa"/>
          </w:tcPr>
          <w:p w14:paraId="71A1FD06" w14:textId="77777777" w:rsidR="00AF38E9" w:rsidRPr="00FC4079" w:rsidRDefault="00AF38E9" w:rsidP="00AF38E9">
            <w:pPr>
              <w:spacing w:line="240" w:lineRule="auto"/>
              <w:rPr>
                <w:sz w:val="16"/>
              </w:rPr>
            </w:pPr>
            <w:r w:rsidRPr="00FC4079">
              <w:rPr>
                <w:sz w:val="16"/>
              </w:rPr>
              <w:t>5</w:t>
            </w:r>
          </w:p>
        </w:tc>
        <w:tc>
          <w:tcPr>
            <w:tcW w:w="1271" w:type="dxa"/>
          </w:tcPr>
          <w:p w14:paraId="6E74B348" w14:textId="77777777" w:rsidR="00AF38E9" w:rsidRPr="00FC4079" w:rsidRDefault="00AF38E9" w:rsidP="00AF38E9">
            <w:pPr>
              <w:spacing w:line="240" w:lineRule="auto"/>
              <w:rPr>
                <w:sz w:val="16"/>
              </w:rPr>
            </w:pPr>
          </w:p>
        </w:tc>
        <w:tc>
          <w:tcPr>
            <w:tcW w:w="534" w:type="dxa"/>
          </w:tcPr>
          <w:p w14:paraId="0E0EC4C6" w14:textId="77777777" w:rsidR="00AF38E9" w:rsidRPr="00FC4079" w:rsidRDefault="00AF38E9" w:rsidP="00AF38E9">
            <w:pPr>
              <w:spacing w:line="240" w:lineRule="auto"/>
              <w:rPr>
                <w:sz w:val="16"/>
              </w:rPr>
            </w:pPr>
            <w:r w:rsidRPr="00FC4079">
              <w:rPr>
                <w:sz w:val="16"/>
              </w:rPr>
              <w:t>120</w:t>
            </w:r>
          </w:p>
        </w:tc>
        <w:tc>
          <w:tcPr>
            <w:tcW w:w="534" w:type="dxa"/>
          </w:tcPr>
          <w:p w14:paraId="679F9DE5" w14:textId="77777777" w:rsidR="00AF38E9" w:rsidRPr="00FC4079" w:rsidRDefault="00AF38E9" w:rsidP="00AF38E9">
            <w:pPr>
              <w:spacing w:line="240" w:lineRule="auto"/>
              <w:rPr>
                <w:sz w:val="16"/>
              </w:rPr>
            </w:pPr>
          </w:p>
        </w:tc>
        <w:tc>
          <w:tcPr>
            <w:tcW w:w="864" w:type="dxa"/>
          </w:tcPr>
          <w:p w14:paraId="71793C58" w14:textId="77777777" w:rsidR="00AF38E9" w:rsidRPr="00FC4079" w:rsidRDefault="00AF38E9" w:rsidP="00AF38E9">
            <w:pPr>
              <w:spacing w:line="240" w:lineRule="auto"/>
              <w:rPr>
                <w:sz w:val="16"/>
              </w:rPr>
            </w:pPr>
          </w:p>
        </w:tc>
      </w:tr>
      <w:tr w:rsidR="00FC4079" w:rsidRPr="00FC4079" w14:paraId="290B7483" w14:textId="77777777" w:rsidTr="00FC4079">
        <w:tc>
          <w:tcPr>
            <w:tcW w:w="1353" w:type="dxa"/>
          </w:tcPr>
          <w:p w14:paraId="33E83918" w14:textId="77777777" w:rsidR="00AF38E9" w:rsidRPr="00FC4079" w:rsidRDefault="00AF38E9" w:rsidP="00AF38E9">
            <w:pPr>
              <w:spacing w:line="240" w:lineRule="auto"/>
              <w:rPr>
                <w:sz w:val="16"/>
              </w:rPr>
            </w:pPr>
            <w:r w:rsidRPr="00FC4079">
              <w:rPr>
                <w:sz w:val="16"/>
              </w:rPr>
              <w:t>Apixaban</w:t>
            </w:r>
          </w:p>
        </w:tc>
        <w:tc>
          <w:tcPr>
            <w:tcW w:w="2023" w:type="dxa"/>
          </w:tcPr>
          <w:p w14:paraId="6EE32622" w14:textId="77777777" w:rsidR="00AF38E9" w:rsidRPr="00FC4079" w:rsidRDefault="00AF38E9" w:rsidP="00AF38E9">
            <w:pPr>
              <w:spacing w:line="240" w:lineRule="auto"/>
              <w:rPr>
                <w:sz w:val="16"/>
              </w:rPr>
            </w:pPr>
            <w:r w:rsidRPr="00FC4079">
              <w:rPr>
                <w:sz w:val="16"/>
              </w:rPr>
              <w:t>Tablet 2.5 mg</w:t>
            </w:r>
          </w:p>
        </w:tc>
        <w:tc>
          <w:tcPr>
            <w:tcW w:w="953" w:type="dxa"/>
          </w:tcPr>
          <w:p w14:paraId="1B3ACD15" w14:textId="77777777" w:rsidR="00AF38E9" w:rsidRPr="00FC4079" w:rsidRDefault="00AF38E9" w:rsidP="00AF38E9">
            <w:pPr>
              <w:spacing w:line="240" w:lineRule="auto"/>
              <w:rPr>
                <w:sz w:val="16"/>
              </w:rPr>
            </w:pPr>
            <w:r w:rsidRPr="00FC4079">
              <w:rPr>
                <w:sz w:val="16"/>
              </w:rPr>
              <w:t>Oral</w:t>
            </w:r>
          </w:p>
        </w:tc>
        <w:tc>
          <w:tcPr>
            <w:tcW w:w="1440" w:type="dxa"/>
          </w:tcPr>
          <w:p w14:paraId="39DA534E" w14:textId="77777777" w:rsidR="00AF38E9" w:rsidRPr="00FC4079" w:rsidRDefault="00AF38E9" w:rsidP="00AF38E9">
            <w:pPr>
              <w:spacing w:line="240" w:lineRule="auto"/>
              <w:rPr>
                <w:sz w:val="16"/>
              </w:rPr>
            </w:pPr>
            <w:r w:rsidRPr="00FC4079">
              <w:rPr>
                <w:sz w:val="16"/>
              </w:rPr>
              <w:t>Eliquis</w:t>
            </w:r>
          </w:p>
        </w:tc>
        <w:tc>
          <w:tcPr>
            <w:tcW w:w="534" w:type="dxa"/>
          </w:tcPr>
          <w:p w14:paraId="07BAA56A" w14:textId="77777777" w:rsidR="00AF38E9" w:rsidRPr="00FC4079" w:rsidRDefault="00AF38E9" w:rsidP="00AF38E9">
            <w:pPr>
              <w:spacing w:line="240" w:lineRule="auto"/>
              <w:rPr>
                <w:sz w:val="16"/>
              </w:rPr>
            </w:pPr>
            <w:r w:rsidRPr="00FC4079">
              <w:rPr>
                <w:sz w:val="16"/>
              </w:rPr>
              <w:t>BQ</w:t>
            </w:r>
          </w:p>
        </w:tc>
        <w:tc>
          <w:tcPr>
            <w:tcW w:w="633" w:type="dxa"/>
          </w:tcPr>
          <w:p w14:paraId="1E68915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9BF160" w14:textId="77777777" w:rsidR="00AF38E9" w:rsidRPr="00FC4079" w:rsidRDefault="00AF38E9" w:rsidP="00AF38E9">
            <w:pPr>
              <w:spacing w:line="240" w:lineRule="auto"/>
              <w:rPr>
                <w:sz w:val="16"/>
              </w:rPr>
            </w:pPr>
            <w:r w:rsidRPr="00FC4079">
              <w:rPr>
                <w:sz w:val="16"/>
              </w:rPr>
              <w:t>C4359 C4381</w:t>
            </w:r>
          </w:p>
        </w:tc>
        <w:tc>
          <w:tcPr>
            <w:tcW w:w="1728" w:type="dxa"/>
          </w:tcPr>
          <w:p w14:paraId="7587A9A4" w14:textId="77777777" w:rsidR="00AF38E9" w:rsidRPr="00FC4079" w:rsidRDefault="00AF38E9" w:rsidP="00AF38E9">
            <w:pPr>
              <w:spacing w:line="240" w:lineRule="auto"/>
              <w:rPr>
                <w:sz w:val="16"/>
              </w:rPr>
            </w:pPr>
            <w:r w:rsidRPr="00FC4079">
              <w:rPr>
                <w:sz w:val="16"/>
              </w:rPr>
              <w:t>P4359 P4381</w:t>
            </w:r>
          </w:p>
        </w:tc>
        <w:tc>
          <w:tcPr>
            <w:tcW w:w="682" w:type="dxa"/>
          </w:tcPr>
          <w:p w14:paraId="7083FA80" w14:textId="77777777" w:rsidR="00AF38E9" w:rsidRPr="00FC4079" w:rsidRDefault="00AF38E9" w:rsidP="00AF38E9">
            <w:pPr>
              <w:spacing w:line="240" w:lineRule="auto"/>
              <w:rPr>
                <w:sz w:val="16"/>
              </w:rPr>
            </w:pPr>
            <w:r w:rsidRPr="00FC4079">
              <w:rPr>
                <w:sz w:val="16"/>
              </w:rPr>
              <w:t>20</w:t>
            </w:r>
          </w:p>
        </w:tc>
        <w:tc>
          <w:tcPr>
            <w:tcW w:w="682" w:type="dxa"/>
          </w:tcPr>
          <w:p w14:paraId="122DFF82" w14:textId="77777777" w:rsidR="00AF38E9" w:rsidRPr="00FC4079" w:rsidRDefault="00AF38E9" w:rsidP="00AF38E9">
            <w:pPr>
              <w:spacing w:line="240" w:lineRule="auto"/>
              <w:rPr>
                <w:sz w:val="16"/>
              </w:rPr>
            </w:pPr>
            <w:r w:rsidRPr="00FC4079">
              <w:rPr>
                <w:sz w:val="16"/>
              </w:rPr>
              <w:t>0</w:t>
            </w:r>
          </w:p>
        </w:tc>
        <w:tc>
          <w:tcPr>
            <w:tcW w:w="1271" w:type="dxa"/>
          </w:tcPr>
          <w:p w14:paraId="09AFCD36" w14:textId="77777777" w:rsidR="00AF38E9" w:rsidRPr="00FC4079" w:rsidRDefault="00AF38E9" w:rsidP="00AF38E9">
            <w:pPr>
              <w:spacing w:line="240" w:lineRule="auto"/>
              <w:rPr>
                <w:sz w:val="16"/>
              </w:rPr>
            </w:pPr>
          </w:p>
        </w:tc>
        <w:tc>
          <w:tcPr>
            <w:tcW w:w="534" w:type="dxa"/>
          </w:tcPr>
          <w:p w14:paraId="38603FD3" w14:textId="77777777" w:rsidR="00AF38E9" w:rsidRPr="00FC4079" w:rsidRDefault="00AF38E9" w:rsidP="00AF38E9">
            <w:pPr>
              <w:spacing w:line="240" w:lineRule="auto"/>
              <w:rPr>
                <w:sz w:val="16"/>
              </w:rPr>
            </w:pPr>
            <w:r w:rsidRPr="00FC4079">
              <w:rPr>
                <w:sz w:val="16"/>
              </w:rPr>
              <w:t>20</w:t>
            </w:r>
          </w:p>
        </w:tc>
        <w:tc>
          <w:tcPr>
            <w:tcW w:w="534" w:type="dxa"/>
          </w:tcPr>
          <w:p w14:paraId="5F7D45C3" w14:textId="77777777" w:rsidR="00AF38E9" w:rsidRPr="00FC4079" w:rsidRDefault="00AF38E9" w:rsidP="00AF38E9">
            <w:pPr>
              <w:spacing w:line="240" w:lineRule="auto"/>
              <w:rPr>
                <w:sz w:val="16"/>
              </w:rPr>
            </w:pPr>
          </w:p>
        </w:tc>
        <w:tc>
          <w:tcPr>
            <w:tcW w:w="864" w:type="dxa"/>
          </w:tcPr>
          <w:p w14:paraId="63EA27F3" w14:textId="77777777" w:rsidR="00AF38E9" w:rsidRPr="00FC4079" w:rsidRDefault="00AF38E9" w:rsidP="00AF38E9">
            <w:pPr>
              <w:spacing w:line="240" w:lineRule="auto"/>
              <w:rPr>
                <w:sz w:val="16"/>
              </w:rPr>
            </w:pPr>
          </w:p>
        </w:tc>
      </w:tr>
      <w:tr w:rsidR="00FC4079" w:rsidRPr="00FC4079" w14:paraId="4A36440E" w14:textId="77777777" w:rsidTr="00FC4079">
        <w:tc>
          <w:tcPr>
            <w:tcW w:w="1353" w:type="dxa"/>
          </w:tcPr>
          <w:p w14:paraId="37819A42" w14:textId="77777777" w:rsidR="00AF38E9" w:rsidRPr="00FC4079" w:rsidRDefault="00AF38E9" w:rsidP="00AF38E9">
            <w:pPr>
              <w:spacing w:line="240" w:lineRule="auto"/>
              <w:rPr>
                <w:sz w:val="16"/>
              </w:rPr>
            </w:pPr>
            <w:r w:rsidRPr="00FC4079">
              <w:rPr>
                <w:sz w:val="16"/>
              </w:rPr>
              <w:t>Apixaban</w:t>
            </w:r>
          </w:p>
        </w:tc>
        <w:tc>
          <w:tcPr>
            <w:tcW w:w="2023" w:type="dxa"/>
          </w:tcPr>
          <w:p w14:paraId="0207B98F" w14:textId="77777777" w:rsidR="00AF38E9" w:rsidRPr="00FC4079" w:rsidRDefault="00AF38E9" w:rsidP="00AF38E9">
            <w:pPr>
              <w:spacing w:line="240" w:lineRule="auto"/>
              <w:rPr>
                <w:sz w:val="16"/>
              </w:rPr>
            </w:pPr>
            <w:r w:rsidRPr="00FC4079">
              <w:rPr>
                <w:sz w:val="16"/>
              </w:rPr>
              <w:t>Tablet 2.5 mg</w:t>
            </w:r>
          </w:p>
        </w:tc>
        <w:tc>
          <w:tcPr>
            <w:tcW w:w="953" w:type="dxa"/>
          </w:tcPr>
          <w:p w14:paraId="7D6665C8" w14:textId="77777777" w:rsidR="00AF38E9" w:rsidRPr="00FC4079" w:rsidRDefault="00AF38E9" w:rsidP="00AF38E9">
            <w:pPr>
              <w:spacing w:line="240" w:lineRule="auto"/>
              <w:rPr>
                <w:sz w:val="16"/>
              </w:rPr>
            </w:pPr>
            <w:r w:rsidRPr="00FC4079">
              <w:rPr>
                <w:sz w:val="16"/>
              </w:rPr>
              <w:t>Oral</w:t>
            </w:r>
          </w:p>
        </w:tc>
        <w:tc>
          <w:tcPr>
            <w:tcW w:w="1440" w:type="dxa"/>
          </w:tcPr>
          <w:p w14:paraId="5C5BAAC2" w14:textId="77777777" w:rsidR="00AF38E9" w:rsidRPr="00FC4079" w:rsidRDefault="00AF38E9" w:rsidP="00AF38E9">
            <w:pPr>
              <w:spacing w:line="240" w:lineRule="auto"/>
              <w:rPr>
                <w:sz w:val="16"/>
              </w:rPr>
            </w:pPr>
            <w:r w:rsidRPr="00FC4079">
              <w:rPr>
                <w:sz w:val="16"/>
              </w:rPr>
              <w:t>Eliquis</w:t>
            </w:r>
          </w:p>
        </w:tc>
        <w:tc>
          <w:tcPr>
            <w:tcW w:w="534" w:type="dxa"/>
          </w:tcPr>
          <w:p w14:paraId="43B2C40B" w14:textId="77777777" w:rsidR="00AF38E9" w:rsidRPr="00FC4079" w:rsidRDefault="00AF38E9" w:rsidP="00AF38E9">
            <w:pPr>
              <w:spacing w:line="240" w:lineRule="auto"/>
              <w:rPr>
                <w:sz w:val="16"/>
              </w:rPr>
            </w:pPr>
            <w:r w:rsidRPr="00FC4079">
              <w:rPr>
                <w:sz w:val="16"/>
              </w:rPr>
              <w:t>BQ</w:t>
            </w:r>
          </w:p>
        </w:tc>
        <w:tc>
          <w:tcPr>
            <w:tcW w:w="633" w:type="dxa"/>
          </w:tcPr>
          <w:p w14:paraId="3C17C59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042BC3" w14:textId="77777777" w:rsidR="00AF38E9" w:rsidRPr="00FC4079" w:rsidRDefault="00AF38E9" w:rsidP="00AF38E9">
            <w:pPr>
              <w:spacing w:line="240" w:lineRule="auto"/>
              <w:rPr>
                <w:sz w:val="16"/>
              </w:rPr>
            </w:pPr>
            <w:r w:rsidRPr="00FC4079">
              <w:rPr>
                <w:sz w:val="16"/>
              </w:rPr>
              <w:t>C4382 C4409</w:t>
            </w:r>
          </w:p>
        </w:tc>
        <w:tc>
          <w:tcPr>
            <w:tcW w:w="1728" w:type="dxa"/>
          </w:tcPr>
          <w:p w14:paraId="760FC5FB" w14:textId="77777777" w:rsidR="00AF38E9" w:rsidRPr="00FC4079" w:rsidRDefault="00AF38E9" w:rsidP="00AF38E9">
            <w:pPr>
              <w:spacing w:line="240" w:lineRule="auto"/>
              <w:rPr>
                <w:sz w:val="16"/>
              </w:rPr>
            </w:pPr>
            <w:r w:rsidRPr="00FC4079">
              <w:rPr>
                <w:sz w:val="16"/>
              </w:rPr>
              <w:t>P4382 P4409</w:t>
            </w:r>
          </w:p>
        </w:tc>
        <w:tc>
          <w:tcPr>
            <w:tcW w:w="682" w:type="dxa"/>
          </w:tcPr>
          <w:p w14:paraId="562B2EFC" w14:textId="77777777" w:rsidR="00AF38E9" w:rsidRPr="00FC4079" w:rsidRDefault="00AF38E9" w:rsidP="00AF38E9">
            <w:pPr>
              <w:spacing w:line="240" w:lineRule="auto"/>
              <w:rPr>
                <w:sz w:val="16"/>
              </w:rPr>
            </w:pPr>
            <w:r w:rsidRPr="00FC4079">
              <w:rPr>
                <w:sz w:val="16"/>
              </w:rPr>
              <w:t>30</w:t>
            </w:r>
          </w:p>
        </w:tc>
        <w:tc>
          <w:tcPr>
            <w:tcW w:w="682" w:type="dxa"/>
          </w:tcPr>
          <w:p w14:paraId="51B65CAD" w14:textId="77777777" w:rsidR="00AF38E9" w:rsidRPr="00FC4079" w:rsidRDefault="00AF38E9" w:rsidP="00AF38E9">
            <w:pPr>
              <w:spacing w:line="240" w:lineRule="auto"/>
              <w:rPr>
                <w:sz w:val="16"/>
              </w:rPr>
            </w:pPr>
            <w:r w:rsidRPr="00FC4079">
              <w:rPr>
                <w:sz w:val="16"/>
              </w:rPr>
              <w:t>0</w:t>
            </w:r>
          </w:p>
        </w:tc>
        <w:tc>
          <w:tcPr>
            <w:tcW w:w="1271" w:type="dxa"/>
          </w:tcPr>
          <w:p w14:paraId="5C0E3E99" w14:textId="77777777" w:rsidR="00AF38E9" w:rsidRPr="00FC4079" w:rsidRDefault="00AF38E9" w:rsidP="00AF38E9">
            <w:pPr>
              <w:spacing w:line="240" w:lineRule="auto"/>
              <w:rPr>
                <w:sz w:val="16"/>
              </w:rPr>
            </w:pPr>
          </w:p>
        </w:tc>
        <w:tc>
          <w:tcPr>
            <w:tcW w:w="534" w:type="dxa"/>
          </w:tcPr>
          <w:p w14:paraId="2984670C" w14:textId="77777777" w:rsidR="00AF38E9" w:rsidRPr="00FC4079" w:rsidRDefault="00AF38E9" w:rsidP="00AF38E9">
            <w:pPr>
              <w:spacing w:line="240" w:lineRule="auto"/>
              <w:rPr>
                <w:sz w:val="16"/>
              </w:rPr>
            </w:pPr>
            <w:r w:rsidRPr="00FC4079">
              <w:rPr>
                <w:sz w:val="16"/>
              </w:rPr>
              <w:t>30</w:t>
            </w:r>
          </w:p>
        </w:tc>
        <w:tc>
          <w:tcPr>
            <w:tcW w:w="534" w:type="dxa"/>
          </w:tcPr>
          <w:p w14:paraId="57720DAD" w14:textId="77777777" w:rsidR="00AF38E9" w:rsidRPr="00FC4079" w:rsidRDefault="00AF38E9" w:rsidP="00AF38E9">
            <w:pPr>
              <w:spacing w:line="240" w:lineRule="auto"/>
              <w:rPr>
                <w:sz w:val="16"/>
              </w:rPr>
            </w:pPr>
          </w:p>
        </w:tc>
        <w:tc>
          <w:tcPr>
            <w:tcW w:w="864" w:type="dxa"/>
          </w:tcPr>
          <w:p w14:paraId="4D838947" w14:textId="77777777" w:rsidR="00AF38E9" w:rsidRPr="00FC4079" w:rsidRDefault="00AF38E9" w:rsidP="00AF38E9">
            <w:pPr>
              <w:spacing w:line="240" w:lineRule="auto"/>
              <w:rPr>
                <w:sz w:val="16"/>
              </w:rPr>
            </w:pPr>
          </w:p>
        </w:tc>
      </w:tr>
      <w:tr w:rsidR="00FC4079" w:rsidRPr="00FC4079" w14:paraId="745D3FF1" w14:textId="77777777" w:rsidTr="00FC4079">
        <w:tc>
          <w:tcPr>
            <w:tcW w:w="1353" w:type="dxa"/>
          </w:tcPr>
          <w:p w14:paraId="1EDDB012" w14:textId="77777777" w:rsidR="00AF38E9" w:rsidRPr="00FC4079" w:rsidRDefault="00AF38E9" w:rsidP="00AF38E9">
            <w:pPr>
              <w:spacing w:line="240" w:lineRule="auto"/>
              <w:rPr>
                <w:sz w:val="16"/>
              </w:rPr>
            </w:pPr>
            <w:r w:rsidRPr="00FC4079">
              <w:rPr>
                <w:sz w:val="16"/>
              </w:rPr>
              <w:t>Apixaban</w:t>
            </w:r>
          </w:p>
        </w:tc>
        <w:tc>
          <w:tcPr>
            <w:tcW w:w="2023" w:type="dxa"/>
          </w:tcPr>
          <w:p w14:paraId="39B853FE" w14:textId="77777777" w:rsidR="00AF38E9" w:rsidRPr="00FC4079" w:rsidRDefault="00AF38E9" w:rsidP="00AF38E9">
            <w:pPr>
              <w:spacing w:line="240" w:lineRule="auto"/>
              <w:rPr>
                <w:sz w:val="16"/>
              </w:rPr>
            </w:pPr>
            <w:r w:rsidRPr="00FC4079">
              <w:rPr>
                <w:sz w:val="16"/>
              </w:rPr>
              <w:t>Tablet 2.5 mg</w:t>
            </w:r>
          </w:p>
        </w:tc>
        <w:tc>
          <w:tcPr>
            <w:tcW w:w="953" w:type="dxa"/>
          </w:tcPr>
          <w:p w14:paraId="6F7B0C9D" w14:textId="77777777" w:rsidR="00AF38E9" w:rsidRPr="00FC4079" w:rsidRDefault="00AF38E9" w:rsidP="00AF38E9">
            <w:pPr>
              <w:spacing w:line="240" w:lineRule="auto"/>
              <w:rPr>
                <w:sz w:val="16"/>
              </w:rPr>
            </w:pPr>
            <w:r w:rsidRPr="00FC4079">
              <w:rPr>
                <w:sz w:val="16"/>
              </w:rPr>
              <w:t>Oral</w:t>
            </w:r>
          </w:p>
        </w:tc>
        <w:tc>
          <w:tcPr>
            <w:tcW w:w="1440" w:type="dxa"/>
          </w:tcPr>
          <w:p w14:paraId="5E9FDEF7" w14:textId="77777777" w:rsidR="00AF38E9" w:rsidRPr="00FC4079" w:rsidRDefault="00AF38E9" w:rsidP="00AF38E9">
            <w:pPr>
              <w:spacing w:line="240" w:lineRule="auto"/>
              <w:rPr>
                <w:sz w:val="16"/>
              </w:rPr>
            </w:pPr>
            <w:r w:rsidRPr="00FC4079">
              <w:rPr>
                <w:sz w:val="16"/>
              </w:rPr>
              <w:t>Eliquis</w:t>
            </w:r>
          </w:p>
        </w:tc>
        <w:tc>
          <w:tcPr>
            <w:tcW w:w="534" w:type="dxa"/>
          </w:tcPr>
          <w:p w14:paraId="3639945B" w14:textId="77777777" w:rsidR="00AF38E9" w:rsidRPr="00FC4079" w:rsidRDefault="00AF38E9" w:rsidP="00AF38E9">
            <w:pPr>
              <w:spacing w:line="240" w:lineRule="auto"/>
              <w:rPr>
                <w:sz w:val="16"/>
              </w:rPr>
            </w:pPr>
            <w:r w:rsidRPr="00FC4079">
              <w:rPr>
                <w:sz w:val="16"/>
              </w:rPr>
              <w:t>BQ</w:t>
            </w:r>
          </w:p>
        </w:tc>
        <w:tc>
          <w:tcPr>
            <w:tcW w:w="633" w:type="dxa"/>
          </w:tcPr>
          <w:p w14:paraId="59FD2C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AA4C03" w14:textId="77777777" w:rsidR="00AF38E9" w:rsidRPr="00FC4079" w:rsidRDefault="00AF38E9" w:rsidP="00AF38E9">
            <w:pPr>
              <w:spacing w:line="240" w:lineRule="auto"/>
              <w:rPr>
                <w:sz w:val="16"/>
              </w:rPr>
            </w:pPr>
            <w:r w:rsidRPr="00FC4079">
              <w:rPr>
                <w:sz w:val="16"/>
              </w:rPr>
              <w:t>C4402</w:t>
            </w:r>
          </w:p>
        </w:tc>
        <w:tc>
          <w:tcPr>
            <w:tcW w:w="1728" w:type="dxa"/>
          </w:tcPr>
          <w:p w14:paraId="00330AE0" w14:textId="77777777" w:rsidR="00AF38E9" w:rsidRPr="00FC4079" w:rsidRDefault="00AF38E9" w:rsidP="00AF38E9">
            <w:pPr>
              <w:spacing w:line="240" w:lineRule="auto"/>
              <w:rPr>
                <w:sz w:val="16"/>
              </w:rPr>
            </w:pPr>
            <w:r w:rsidRPr="00FC4079">
              <w:rPr>
                <w:sz w:val="16"/>
              </w:rPr>
              <w:t>P4402</w:t>
            </w:r>
          </w:p>
        </w:tc>
        <w:tc>
          <w:tcPr>
            <w:tcW w:w="682" w:type="dxa"/>
          </w:tcPr>
          <w:p w14:paraId="4134E98C" w14:textId="77777777" w:rsidR="00AF38E9" w:rsidRPr="00FC4079" w:rsidRDefault="00AF38E9" w:rsidP="00AF38E9">
            <w:pPr>
              <w:spacing w:line="240" w:lineRule="auto"/>
              <w:rPr>
                <w:sz w:val="16"/>
              </w:rPr>
            </w:pPr>
            <w:r w:rsidRPr="00FC4079">
              <w:rPr>
                <w:sz w:val="16"/>
              </w:rPr>
              <w:t>60</w:t>
            </w:r>
          </w:p>
        </w:tc>
        <w:tc>
          <w:tcPr>
            <w:tcW w:w="682" w:type="dxa"/>
          </w:tcPr>
          <w:p w14:paraId="25F08637" w14:textId="77777777" w:rsidR="00AF38E9" w:rsidRPr="00FC4079" w:rsidRDefault="00AF38E9" w:rsidP="00AF38E9">
            <w:pPr>
              <w:spacing w:line="240" w:lineRule="auto"/>
              <w:rPr>
                <w:sz w:val="16"/>
              </w:rPr>
            </w:pPr>
            <w:r w:rsidRPr="00FC4079">
              <w:rPr>
                <w:sz w:val="16"/>
              </w:rPr>
              <w:t>0</w:t>
            </w:r>
          </w:p>
        </w:tc>
        <w:tc>
          <w:tcPr>
            <w:tcW w:w="1271" w:type="dxa"/>
          </w:tcPr>
          <w:p w14:paraId="1759B27E" w14:textId="77777777" w:rsidR="00AF38E9" w:rsidRPr="00FC4079" w:rsidRDefault="00AF38E9" w:rsidP="00AF38E9">
            <w:pPr>
              <w:spacing w:line="240" w:lineRule="auto"/>
              <w:rPr>
                <w:sz w:val="16"/>
              </w:rPr>
            </w:pPr>
          </w:p>
        </w:tc>
        <w:tc>
          <w:tcPr>
            <w:tcW w:w="534" w:type="dxa"/>
          </w:tcPr>
          <w:p w14:paraId="67213C53" w14:textId="77777777" w:rsidR="00AF38E9" w:rsidRPr="00FC4079" w:rsidRDefault="00AF38E9" w:rsidP="00AF38E9">
            <w:pPr>
              <w:spacing w:line="240" w:lineRule="auto"/>
              <w:rPr>
                <w:sz w:val="16"/>
              </w:rPr>
            </w:pPr>
            <w:r w:rsidRPr="00FC4079">
              <w:rPr>
                <w:sz w:val="16"/>
              </w:rPr>
              <w:t>60</w:t>
            </w:r>
          </w:p>
        </w:tc>
        <w:tc>
          <w:tcPr>
            <w:tcW w:w="534" w:type="dxa"/>
          </w:tcPr>
          <w:p w14:paraId="011430F8" w14:textId="77777777" w:rsidR="00AF38E9" w:rsidRPr="00FC4079" w:rsidRDefault="00AF38E9" w:rsidP="00AF38E9">
            <w:pPr>
              <w:spacing w:line="240" w:lineRule="auto"/>
              <w:rPr>
                <w:sz w:val="16"/>
              </w:rPr>
            </w:pPr>
          </w:p>
        </w:tc>
        <w:tc>
          <w:tcPr>
            <w:tcW w:w="864" w:type="dxa"/>
          </w:tcPr>
          <w:p w14:paraId="7EA75462" w14:textId="77777777" w:rsidR="00AF38E9" w:rsidRPr="00FC4079" w:rsidRDefault="00AF38E9" w:rsidP="00AF38E9">
            <w:pPr>
              <w:spacing w:line="240" w:lineRule="auto"/>
              <w:rPr>
                <w:sz w:val="16"/>
              </w:rPr>
            </w:pPr>
          </w:p>
        </w:tc>
      </w:tr>
      <w:tr w:rsidR="00FC4079" w:rsidRPr="00FC4079" w14:paraId="673A8389" w14:textId="77777777" w:rsidTr="00FC4079">
        <w:tc>
          <w:tcPr>
            <w:tcW w:w="1353" w:type="dxa"/>
          </w:tcPr>
          <w:p w14:paraId="386AEE2C" w14:textId="77777777" w:rsidR="00AF38E9" w:rsidRPr="00FC4079" w:rsidRDefault="00AF38E9" w:rsidP="00AF38E9">
            <w:pPr>
              <w:spacing w:line="240" w:lineRule="auto"/>
              <w:rPr>
                <w:sz w:val="16"/>
              </w:rPr>
            </w:pPr>
            <w:r w:rsidRPr="00FC4079">
              <w:rPr>
                <w:sz w:val="16"/>
              </w:rPr>
              <w:t>Apixaban</w:t>
            </w:r>
          </w:p>
        </w:tc>
        <w:tc>
          <w:tcPr>
            <w:tcW w:w="2023" w:type="dxa"/>
          </w:tcPr>
          <w:p w14:paraId="793FDDEE" w14:textId="77777777" w:rsidR="00AF38E9" w:rsidRPr="00FC4079" w:rsidRDefault="00AF38E9" w:rsidP="00AF38E9">
            <w:pPr>
              <w:spacing w:line="240" w:lineRule="auto"/>
              <w:rPr>
                <w:sz w:val="16"/>
              </w:rPr>
            </w:pPr>
            <w:r w:rsidRPr="00FC4079">
              <w:rPr>
                <w:sz w:val="16"/>
              </w:rPr>
              <w:t>Tablet 2.5 mg</w:t>
            </w:r>
          </w:p>
        </w:tc>
        <w:tc>
          <w:tcPr>
            <w:tcW w:w="953" w:type="dxa"/>
          </w:tcPr>
          <w:p w14:paraId="2231EC66" w14:textId="77777777" w:rsidR="00AF38E9" w:rsidRPr="00FC4079" w:rsidRDefault="00AF38E9" w:rsidP="00AF38E9">
            <w:pPr>
              <w:spacing w:line="240" w:lineRule="auto"/>
              <w:rPr>
                <w:sz w:val="16"/>
              </w:rPr>
            </w:pPr>
            <w:r w:rsidRPr="00FC4079">
              <w:rPr>
                <w:sz w:val="16"/>
              </w:rPr>
              <w:t>Oral</w:t>
            </w:r>
          </w:p>
        </w:tc>
        <w:tc>
          <w:tcPr>
            <w:tcW w:w="1440" w:type="dxa"/>
          </w:tcPr>
          <w:p w14:paraId="7046BF1F" w14:textId="77777777" w:rsidR="00AF38E9" w:rsidRPr="00FC4079" w:rsidRDefault="00AF38E9" w:rsidP="00AF38E9">
            <w:pPr>
              <w:spacing w:line="240" w:lineRule="auto"/>
              <w:rPr>
                <w:sz w:val="16"/>
              </w:rPr>
            </w:pPr>
            <w:r w:rsidRPr="00FC4079">
              <w:rPr>
                <w:sz w:val="16"/>
              </w:rPr>
              <w:t>Eliquis</w:t>
            </w:r>
          </w:p>
        </w:tc>
        <w:tc>
          <w:tcPr>
            <w:tcW w:w="534" w:type="dxa"/>
          </w:tcPr>
          <w:p w14:paraId="651EFFB2" w14:textId="77777777" w:rsidR="00AF38E9" w:rsidRPr="00FC4079" w:rsidRDefault="00AF38E9" w:rsidP="00AF38E9">
            <w:pPr>
              <w:spacing w:line="240" w:lineRule="auto"/>
              <w:rPr>
                <w:sz w:val="16"/>
              </w:rPr>
            </w:pPr>
            <w:r w:rsidRPr="00FC4079">
              <w:rPr>
                <w:sz w:val="16"/>
              </w:rPr>
              <w:t>BQ</w:t>
            </w:r>
          </w:p>
        </w:tc>
        <w:tc>
          <w:tcPr>
            <w:tcW w:w="633" w:type="dxa"/>
          </w:tcPr>
          <w:p w14:paraId="71443E2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1267D7" w14:textId="77777777" w:rsidR="00AF38E9" w:rsidRPr="00FC4079" w:rsidRDefault="00AF38E9" w:rsidP="00AF38E9">
            <w:pPr>
              <w:spacing w:line="240" w:lineRule="auto"/>
              <w:rPr>
                <w:sz w:val="16"/>
              </w:rPr>
            </w:pPr>
            <w:r w:rsidRPr="00FC4079">
              <w:rPr>
                <w:sz w:val="16"/>
              </w:rPr>
              <w:t>C4132 C4269</w:t>
            </w:r>
          </w:p>
        </w:tc>
        <w:tc>
          <w:tcPr>
            <w:tcW w:w="1728" w:type="dxa"/>
          </w:tcPr>
          <w:p w14:paraId="77268A21" w14:textId="77777777" w:rsidR="00AF38E9" w:rsidRPr="00FC4079" w:rsidRDefault="00AF38E9" w:rsidP="00AF38E9">
            <w:pPr>
              <w:spacing w:line="240" w:lineRule="auto"/>
              <w:rPr>
                <w:sz w:val="16"/>
              </w:rPr>
            </w:pPr>
            <w:r w:rsidRPr="00FC4079">
              <w:rPr>
                <w:sz w:val="16"/>
              </w:rPr>
              <w:t>P4132 P4269</w:t>
            </w:r>
          </w:p>
        </w:tc>
        <w:tc>
          <w:tcPr>
            <w:tcW w:w="682" w:type="dxa"/>
          </w:tcPr>
          <w:p w14:paraId="1C8E0AD4" w14:textId="77777777" w:rsidR="00AF38E9" w:rsidRPr="00FC4079" w:rsidRDefault="00AF38E9" w:rsidP="00AF38E9">
            <w:pPr>
              <w:spacing w:line="240" w:lineRule="auto"/>
              <w:rPr>
                <w:sz w:val="16"/>
              </w:rPr>
            </w:pPr>
            <w:r w:rsidRPr="00FC4079">
              <w:rPr>
                <w:sz w:val="16"/>
              </w:rPr>
              <w:t>60</w:t>
            </w:r>
          </w:p>
        </w:tc>
        <w:tc>
          <w:tcPr>
            <w:tcW w:w="682" w:type="dxa"/>
          </w:tcPr>
          <w:p w14:paraId="10421DCB" w14:textId="77777777" w:rsidR="00AF38E9" w:rsidRPr="00FC4079" w:rsidRDefault="00AF38E9" w:rsidP="00AF38E9">
            <w:pPr>
              <w:spacing w:line="240" w:lineRule="auto"/>
              <w:rPr>
                <w:sz w:val="16"/>
              </w:rPr>
            </w:pPr>
            <w:r w:rsidRPr="00FC4079">
              <w:rPr>
                <w:sz w:val="16"/>
              </w:rPr>
              <w:t>5</w:t>
            </w:r>
          </w:p>
        </w:tc>
        <w:tc>
          <w:tcPr>
            <w:tcW w:w="1271" w:type="dxa"/>
          </w:tcPr>
          <w:p w14:paraId="537D9FC1" w14:textId="77777777" w:rsidR="00AF38E9" w:rsidRPr="00FC4079" w:rsidRDefault="00AF38E9" w:rsidP="00AF38E9">
            <w:pPr>
              <w:spacing w:line="240" w:lineRule="auto"/>
              <w:rPr>
                <w:sz w:val="16"/>
              </w:rPr>
            </w:pPr>
          </w:p>
        </w:tc>
        <w:tc>
          <w:tcPr>
            <w:tcW w:w="534" w:type="dxa"/>
          </w:tcPr>
          <w:p w14:paraId="156692FF" w14:textId="77777777" w:rsidR="00AF38E9" w:rsidRPr="00FC4079" w:rsidRDefault="00AF38E9" w:rsidP="00AF38E9">
            <w:pPr>
              <w:spacing w:line="240" w:lineRule="auto"/>
              <w:rPr>
                <w:sz w:val="16"/>
              </w:rPr>
            </w:pPr>
            <w:r w:rsidRPr="00FC4079">
              <w:rPr>
                <w:sz w:val="16"/>
              </w:rPr>
              <w:t>60</w:t>
            </w:r>
          </w:p>
        </w:tc>
        <w:tc>
          <w:tcPr>
            <w:tcW w:w="534" w:type="dxa"/>
          </w:tcPr>
          <w:p w14:paraId="1B21F8FC" w14:textId="77777777" w:rsidR="00AF38E9" w:rsidRPr="00FC4079" w:rsidRDefault="00AF38E9" w:rsidP="00AF38E9">
            <w:pPr>
              <w:spacing w:line="240" w:lineRule="auto"/>
              <w:rPr>
                <w:sz w:val="16"/>
              </w:rPr>
            </w:pPr>
          </w:p>
        </w:tc>
        <w:tc>
          <w:tcPr>
            <w:tcW w:w="864" w:type="dxa"/>
          </w:tcPr>
          <w:p w14:paraId="0159A5CE" w14:textId="77777777" w:rsidR="00AF38E9" w:rsidRPr="00FC4079" w:rsidRDefault="00AF38E9" w:rsidP="00AF38E9">
            <w:pPr>
              <w:spacing w:line="240" w:lineRule="auto"/>
              <w:rPr>
                <w:sz w:val="16"/>
              </w:rPr>
            </w:pPr>
          </w:p>
        </w:tc>
      </w:tr>
      <w:tr w:rsidR="00FC4079" w:rsidRPr="00FC4079" w14:paraId="23AC3847" w14:textId="77777777" w:rsidTr="00FC4079">
        <w:tc>
          <w:tcPr>
            <w:tcW w:w="1353" w:type="dxa"/>
          </w:tcPr>
          <w:p w14:paraId="4AD50559" w14:textId="77777777" w:rsidR="00AF38E9" w:rsidRPr="00FC4079" w:rsidRDefault="00AF38E9" w:rsidP="00AF38E9">
            <w:pPr>
              <w:spacing w:line="240" w:lineRule="auto"/>
              <w:rPr>
                <w:sz w:val="16"/>
              </w:rPr>
            </w:pPr>
            <w:r w:rsidRPr="00FC4079">
              <w:rPr>
                <w:sz w:val="16"/>
              </w:rPr>
              <w:t>Apixaban</w:t>
            </w:r>
          </w:p>
        </w:tc>
        <w:tc>
          <w:tcPr>
            <w:tcW w:w="2023" w:type="dxa"/>
          </w:tcPr>
          <w:p w14:paraId="693AFFD2" w14:textId="77777777" w:rsidR="00AF38E9" w:rsidRPr="00FC4079" w:rsidRDefault="00AF38E9" w:rsidP="00AF38E9">
            <w:pPr>
              <w:spacing w:line="240" w:lineRule="auto"/>
              <w:rPr>
                <w:sz w:val="16"/>
              </w:rPr>
            </w:pPr>
            <w:r w:rsidRPr="00FC4079">
              <w:rPr>
                <w:sz w:val="16"/>
              </w:rPr>
              <w:t>Tablet 2.5 mg</w:t>
            </w:r>
          </w:p>
        </w:tc>
        <w:tc>
          <w:tcPr>
            <w:tcW w:w="953" w:type="dxa"/>
          </w:tcPr>
          <w:p w14:paraId="177508FD" w14:textId="77777777" w:rsidR="00AF38E9" w:rsidRPr="00FC4079" w:rsidRDefault="00AF38E9" w:rsidP="00AF38E9">
            <w:pPr>
              <w:spacing w:line="240" w:lineRule="auto"/>
              <w:rPr>
                <w:sz w:val="16"/>
              </w:rPr>
            </w:pPr>
            <w:r w:rsidRPr="00FC4079">
              <w:rPr>
                <w:sz w:val="16"/>
              </w:rPr>
              <w:t>Oral</w:t>
            </w:r>
          </w:p>
        </w:tc>
        <w:tc>
          <w:tcPr>
            <w:tcW w:w="1440" w:type="dxa"/>
          </w:tcPr>
          <w:p w14:paraId="7FE68263" w14:textId="77777777" w:rsidR="00AF38E9" w:rsidRPr="00FC4079" w:rsidRDefault="00AF38E9" w:rsidP="00AF38E9">
            <w:pPr>
              <w:spacing w:line="240" w:lineRule="auto"/>
              <w:rPr>
                <w:sz w:val="16"/>
              </w:rPr>
            </w:pPr>
            <w:r w:rsidRPr="00FC4079">
              <w:rPr>
                <w:sz w:val="16"/>
              </w:rPr>
              <w:t>Eliquis</w:t>
            </w:r>
          </w:p>
        </w:tc>
        <w:tc>
          <w:tcPr>
            <w:tcW w:w="534" w:type="dxa"/>
          </w:tcPr>
          <w:p w14:paraId="4924FDCF" w14:textId="77777777" w:rsidR="00AF38E9" w:rsidRPr="00FC4079" w:rsidRDefault="00AF38E9" w:rsidP="00AF38E9">
            <w:pPr>
              <w:spacing w:line="240" w:lineRule="auto"/>
              <w:rPr>
                <w:sz w:val="16"/>
              </w:rPr>
            </w:pPr>
            <w:r w:rsidRPr="00FC4079">
              <w:rPr>
                <w:sz w:val="16"/>
              </w:rPr>
              <w:t>BQ</w:t>
            </w:r>
          </w:p>
        </w:tc>
        <w:tc>
          <w:tcPr>
            <w:tcW w:w="633" w:type="dxa"/>
          </w:tcPr>
          <w:p w14:paraId="2B29D3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956629" w14:textId="77777777" w:rsidR="00AF38E9" w:rsidRPr="00FC4079" w:rsidRDefault="00AF38E9" w:rsidP="00AF38E9">
            <w:pPr>
              <w:spacing w:line="240" w:lineRule="auto"/>
              <w:rPr>
                <w:sz w:val="16"/>
              </w:rPr>
            </w:pPr>
            <w:r w:rsidRPr="00FC4079">
              <w:rPr>
                <w:sz w:val="16"/>
              </w:rPr>
              <w:t>C14300 C14308</w:t>
            </w:r>
          </w:p>
        </w:tc>
        <w:tc>
          <w:tcPr>
            <w:tcW w:w="1728" w:type="dxa"/>
          </w:tcPr>
          <w:p w14:paraId="447D368B" w14:textId="77777777" w:rsidR="00AF38E9" w:rsidRPr="00FC4079" w:rsidRDefault="00AF38E9" w:rsidP="00AF38E9">
            <w:pPr>
              <w:spacing w:line="240" w:lineRule="auto"/>
              <w:rPr>
                <w:sz w:val="16"/>
              </w:rPr>
            </w:pPr>
            <w:r w:rsidRPr="00FC4079">
              <w:rPr>
                <w:sz w:val="16"/>
              </w:rPr>
              <w:t>P14300 P14308</w:t>
            </w:r>
          </w:p>
        </w:tc>
        <w:tc>
          <w:tcPr>
            <w:tcW w:w="682" w:type="dxa"/>
          </w:tcPr>
          <w:p w14:paraId="12A251E2" w14:textId="77777777" w:rsidR="00AF38E9" w:rsidRPr="00FC4079" w:rsidRDefault="00AF38E9" w:rsidP="00AF38E9">
            <w:pPr>
              <w:spacing w:line="240" w:lineRule="auto"/>
              <w:rPr>
                <w:sz w:val="16"/>
              </w:rPr>
            </w:pPr>
            <w:r w:rsidRPr="00FC4079">
              <w:rPr>
                <w:sz w:val="16"/>
              </w:rPr>
              <w:t>120</w:t>
            </w:r>
          </w:p>
        </w:tc>
        <w:tc>
          <w:tcPr>
            <w:tcW w:w="682" w:type="dxa"/>
          </w:tcPr>
          <w:p w14:paraId="782C0757" w14:textId="77777777" w:rsidR="00AF38E9" w:rsidRPr="00FC4079" w:rsidRDefault="00AF38E9" w:rsidP="00AF38E9">
            <w:pPr>
              <w:spacing w:line="240" w:lineRule="auto"/>
              <w:rPr>
                <w:sz w:val="16"/>
              </w:rPr>
            </w:pPr>
            <w:r w:rsidRPr="00FC4079">
              <w:rPr>
                <w:sz w:val="16"/>
              </w:rPr>
              <w:t>5</w:t>
            </w:r>
          </w:p>
        </w:tc>
        <w:tc>
          <w:tcPr>
            <w:tcW w:w="1271" w:type="dxa"/>
          </w:tcPr>
          <w:p w14:paraId="4C22964E" w14:textId="77777777" w:rsidR="00AF38E9" w:rsidRPr="00FC4079" w:rsidRDefault="00AF38E9" w:rsidP="00AF38E9">
            <w:pPr>
              <w:spacing w:line="240" w:lineRule="auto"/>
              <w:rPr>
                <w:sz w:val="16"/>
              </w:rPr>
            </w:pPr>
          </w:p>
        </w:tc>
        <w:tc>
          <w:tcPr>
            <w:tcW w:w="534" w:type="dxa"/>
          </w:tcPr>
          <w:p w14:paraId="65ED185C" w14:textId="77777777" w:rsidR="00AF38E9" w:rsidRPr="00FC4079" w:rsidRDefault="00AF38E9" w:rsidP="00AF38E9">
            <w:pPr>
              <w:spacing w:line="240" w:lineRule="auto"/>
              <w:rPr>
                <w:sz w:val="16"/>
              </w:rPr>
            </w:pPr>
            <w:r w:rsidRPr="00FC4079">
              <w:rPr>
                <w:sz w:val="16"/>
              </w:rPr>
              <w:t>60</w:t>
            </w:r>
          </w:p>
        </w:tc>
        <w:tc>
          <w:tcPr>
            <w:tcW w:w="534" w:type="dxa"/>
          </w:tcPr>
          <w:p w14:paraId="53CC5C16" w14:textId="77777777" w:rsidR="00AF38E9" w:rsidRPr="00FC4079" w:rsidRDefault="00AF38E9" w:rsidP="00AF38E9">
            <w:pPr>
              <w:spacing w:line="240" w:lineRule="auto"/>
              <w:rPr>
                <w:sz w:val="16"/>
              </w:rPr>
            </w:pPr>
          </w:p>
        </w:tc>
        <w:tc>
          <w:tcPr>
            <w:tcW w:w="864" w:type="dxa"/>
          </w:tcPr>
          <w:p w14:paraId="61F58996" w14:textId="77777777" w:rsidR="00AF38E9" w:rsidRPr="00FC4079" w:rsidRDefault="00AF38E9" w:rsidP="00AF38E9">
            <w:pPr>
              <w:spacing w:line="240" w:lineRule="auto"/>
              <w:rPr>
                <w:sz w:val="16"/>
              </w:rPr>
            </w:pPr>
          </w:p>
        </w:tc>
      </w:tr>
      <w:tr w:rsidR="00FC4079" w:rsidRPr="00FC4079" w14:paraId="1A42ADD3" w14:textId="77777777" w:rsidTr="00FC4079">
        <w:tc>
          <w:tcPr>
            <w:tcW w:w="1353" w:type="dxa"/>
          </w:tcPr>
          <w:p w14:paraId="20F7CE24" w14:textId="77777777" w:rsidR="00AF38E9" w:rsidRPr="00FC4079" w:rsidRDefault="00AF38E9" w:rsidP="00AF38E9">
            <w:pPr>
              <w:spacing w:line="240" w:lineRule="auto"/>
              <w:rPr>
                <w:sz w:val="16"/>
              </w:rPr>
            </w:pPr>
            <w:r w:rsidRPr="00FC4079">
              <w:rPr>
                <w:sz w:val="16"/>
              </w:rPr>
              <w:t>Apixaban</w:t>
            </w:r>
          </w:p>
        </w:tc>
        <w:tc>
          <w:tcPr>
            <w:tcW w:w="2023" w:type="dxa"/>
          </w:tcPr>
          <w:p w14:paraId="5DAC0674" w14:textId="77777777" w:rsidR="00AF38E9" w:rsidRPr="00FC4079" w:rsidRDefault="00AF38E9" w:rsidP="00AF38E9">
            <w:pPr>
              <w:spacing w:line="240" w:lineRule="auto"/>
              <w:rPr>
                <w:sz w:val="16"/>
              </w:rPr>
            </w:pPr>
            <w:r w:rsidRPr="00FC4079">
              <w:rPr>
                <w:sz w:val="16"/>
              </w:rPr>
              <w:t>Tablet 5 mg</w:t>
            </w:r>
          </w:p>
        </w:tc>
        <w:tc>
          <w:tcPr>
            <w:tcW w:w="953" w:type="dxa"/>
          </w:tcPr>
          <w:p w14:paraId="2B808601" w14:textId="77777777" w:rsidR="00AF38E9" w:rsidRPr="00FC4079" w:rsidRDefault="00AF38E9" w:rsidP="00AF38E9">
            <w:pPr>
              <w:spacing w:line="240" w:lineRule="auto"/>
              <w:rPr>
                <w:sz w:val="16"/>
              </w:rPr>
            </w:pPr>
            <w:r w:rsidRPr="00FC4079">
              <w:rPr>
                <w:sz w:val="16"/>
              </w:rPr>
              <w:t>Oral</w:t>
            </w:r>
          </w:p>
        </w:tc>
        <w:tc>
          <w:tcPr>
            <w:tcW w:w="1440" w:type="dxa"/>
          </w:tcPr>
          <w:p w14:paraId="7CA1A37C" w14:textId="77777777" w:rsidR="00AF38E9" w:rsidRPr="00FC4079" w:rsidRDefault="00AF38E9" w:rsidP="00AF38E9">
            <w:pPr>
              <w:spacing w:line="240" w:lineRule="auto"/>
              <w:rPr>
                <w:sz w:val="16"/>
              </w:rPr>
            </w:pPr>
            <w:r w:rsidRPr="00FC4079">
              <w:rPr>
                <w:sz w:val="16"/>
              </w:rPr>
              <w:t>Eliquis</w:t>
            </w:r>
          </w:p>
        </w:tc>
        <w:tc>
          <w:tcPr>
            <w:tcW w:w="534" w:type="dxa"/>
          </w:tcPr>
          <w:p w14:paraId="6009C50E" w14:textId="77777777" w:rsidR="00AF38E9" w:rsidRPr="00FC4079" w:rsidRDefault="00AF38E9" w:rsidP="00AF38E9">
            <w:pPr>
              <w:spacing w:line="240" w:lineRule="auto"/>
              <w:rPr>
                <w:sz w:val="16"/>
              </w:rPr>
            </w:pPr>
            <w:r w:rsidRPr="00FC4079">
              <w:rPr>
                <w:sz w:val="16"/>
              </w:rPr>
              <w:t>BQ</w:t>
            </w:r>
          </w:p>
        </w:tc>
        <w:tc>
          <w:tcPr>
            <w:tcW w:w="633" w:type="dxa"/>
          </w:tcPr>
          <w:p w14:paraId="71D9916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AC557E" w14:textId="77777777" w:rsidR="00AF38E9" w:rsidRPr="00FC4079" w:rsidRDefault="00AF38E9" w:rsidP="00AF38E9">
            <w:pPr>
              <w:spacing w:line="240" w:lineRule="auto"/>
              <w:rPr>
                <w:sz w:val="16"/>
              </w:rPr>
            </w:pPr>
            <w:r w:rsidRPr="00FC4079">
              <w:rPr>
                <w:sz w:val="16"/>
              </w:rPr>
              <w:t>C4098 C5098</w:t>
            </w:r>
          </w:p>
        </w:tc>
        <w:tc>
          <w:tcPr>
            <w:tcW w:w="1728" w:type="dxa"/>
          </w:tcPr>
          <w:p w14:paraId="68588F6C" w14:textId="77777777" w:rsidR="00AF38E9" w:rsidRPr="00FC4079" w:rsidRDefault="00AF38E9" w:rsidP="00AF38E9">
            <w:pPr>
              <w:spacing w:line="240" w:lineRule="auto"/>
              <w:rPr>
                <w:sz w:val="16"/>
              </w:rPr>
            </w:pPr>
            <w:r w:rsidRPr="00FC4079">
              <w:rPr>
                <w:sz w:val="16"/>
              </w:rPr>
              <w:t>P4098 P5098</w:t>
            </w:r>
          </w:p>
        </w:tc>
        <w:tc>
          <w:tcPr>
            <w:tcW w:w="682" w:type="dxa"/>
          </w:tcPr>
          <w:p w14:paraId="28831B78" w14:textId="77777777" w:rsidR="00AF38E9" w:rsidRPr="00FC4079" w:rsidRDefault="00AF38E9" w:rsidP="00AF38E9">
            <w:pPr>
              <w:spacing w:line="240" w:lineRule="auto"/>
              <w:rPr>
                <w:sz w:val="16"/>
              </w:rPr>
            </w:pPr>
            <w:r w:rsidRPr="00FC4079">
              <w:rPr>
                <w:sz w:val="16"/>
              </w:rPr>
              <w:t>28</w:t>
            </w:r>
          </w:p>
        </w:tc>
        <w:tc>
          <w:tcPr>
            <w:tcW w:w="682" w:type="dxa"/>
          </w:tcPr>
          <w:p w14:paraId="48C1A063" w14:textId="77777777" w:rsidR="00AF38E9" w:rsidRPr="00FC4079" w:rsidRDefault="00AF38E9" w:rsidP="00AF38E9">
            <w:pPr>
              <w:spacing w:line="240" w:lineRule="auto"/>
              <w:rPr>
                <w:sz w:val="16"/>
              </w:rPr>
            </w:pPr>
            <w:r w:rsidRPr="00FC4079">
              <w:rPr>
                <w:sz w:val="16"/>
              </w:rPr>
              <w:t>0</w:t>
            </w:r>
          </w:p>
        </w:tc>
        <w:tc>
          <w:tcPr>
            <w:tcW w:w="1271" w:type="dxa"/>
          </w:tcPr>
          <w:p w14:paraId="4732CEFB" w14:textId="77777777" w:rsidR="00AF38E9" w:rsidRPr="00FC4079" w:rsidRDefault="00AF38E9" w:rsidP="00AF38E9">
            <w:pPr>
              <w:spacing w:line="240" w:lineRule="auto"/>
              <w:rPr>
                <w:sz w:val="16"/>
              </w:rPr>
            </w:pPr>
          </w:p>
        </w:tc>
        <w:tc>
          <w:tcPr>
            <w:tcW w:w="534" w:type="dxa"/>
          </w:tcPr>
          <w:p w14:paraId="033B44EF" w14:textId="77777777" w:rsidR="00AF38E9" w:rsidRPr="00FC4079" w:rsidRDefault="00AF38E9" w:rsidP="00AF38E9">
            <w:pPr>
              <w:spacing w:line="240" w:lineRule="auto"/>
              <w:rPr>
                <w:sz w:val="16"/>
              </w:rPr>
            </w:pPr>
            <w:r w:rsidRPr="00FC4079">
              <w:rPr>
                <w:sz w:val="16"/>
              </w:rPr>
              <w:t>28</w:t>
            </w:r>
          </w:p>
        </w:tc>
        <w:tc>
          <w:tcPr>
            <w:tcW w:w="534" w:type="dxa"/>
          </w:tcPr>
          <w:p w14:paraId="13D03ED2" w14:textId="77777777" w:rsidR="00AF38E9" w:rsidRPr="00FC4079" w:rsidRDefault="00AF38E9" w:rsidP="00AF38E9">
            <w:pPr>
              <w:spacing w:line="240" w:lineRule="auto"/>
              <w:rPr>
                <w:sz w:val="16"/>
              </w:rPr>
            </w:pPr>
          </w:p>
        </w:tc>
        <w:tc>
          <w:tcPr>
            <w:tcW w:w="864" w:type="dxa"/>
          </w:tcPr>
          <w:p w14:paraId="3706C865" w14:textId="77777777" w:rsidR="00AF38E9" w:rsidRPr="00FC4079" w:rsidRDefault="00AF38E9" w:rsidP="00AF38E9">
            <w:pPr>
              <w:spacing w:line="240" w:lineRule="auto"/>
              <w:rPr>
                <w:sz w:val="16"/>
              </w:rPr>
            </w:pPr>
          </w:p>
        </w:tc>
      </w:tr>
      <w:tr w:rsidR="00FC4079" w:rsidRPr="00FC4079" w14:paraId="41C3C9F0" w14:textId="77777777" w:rsidTr="00FC4079">
        <w:tc>
          <w:tcPr>
            <w:tcW w:w="1353" w:type="dxa"/>
          </w:tcPr>
          <w:p w14:paraId="0B13370C" w14:textId="77777777" w:rsidR="00AF38E9" w:rsidRPr="00FC4079" w:rsidRDefault="00AF38E9" w:rsidP="00AF38E9">
            <w:pPr>
              <w:spacing w:line="240" w:lineRule="auto"/>
              <w:rPr>
                <w:sz w:val="16"/>
              </w:rPr>
            </w:pPr>
            <w:r w:rsidRPr="00FC4079">
              <w:rPr>
                <w:sz w:val="16"/>
              </w:rPr>
              <w:t>Apixaban</w:t>
            </w:r>
          </w:p>
        </w:tc>
        <w:tc>
          <w:tcPr>
            <w:tcW w:w="2023" w:type="dxa"/>
          </w:tcPr>
          <w:p w14:paraId="7B336E18" w14:textId="77777777" w:rsidR="00AF38E9" w:rsidRPr="00FC4079" w:rsidRDefault="00AF38E9" w:rsidP="00AF38E9">
            <w:pPr>
              <w:spacing w:line="240" w:lineRule="auto"/>
              <w:rPr>
                <w:sz w:val="16"/>
              </w:rPr>
            </w:pPr>
            <w:r w:rsidRPr="00FC4079">
              <w:rPr>
                <w:sz w:val="16"/>
              </w:rPr>
              <w:t>Tablet 5 mg</w:t>
            </w:r>
          </w:p>
        </w:tc>
        <w:tc>
          <w:tcPr>
            <w:tcW w:w="953" w:type="dxa"/>
          </w:tcPr>
          <w:p w14:paraId="7F138B65" w14:textId="77777777" w:rsidR="00AF38E9" w:rsidRPr="00FC4079" w:rsidRDefault="00AF38E9" w:rsidP="00AF38E9">
            <w:pPr>
              <w:spacing w:line="240" w:lineRule="auto"/>
              <w:rPr>
                <w:sz w:val="16"/>
              </w:rPr>
            </w:pPr>
            <w:r w:rsidRPr="00FC4079">
              <w:rPr>
                <w:sz w:val="16"/>
              </w:rPr>
              <w:t>Oral</w:t>
            </w:r>
          </w:p>
        </w:tc>
        <w:tc>
          <w:tcPr>
            <w:tcW w:w="1440" w:type="dxa"/>
          </w:tcPr>
          <w:p w14:paraId="2BD7AB7C" w14:textId="77777777" w:rsidR="00AF38E9" w:rsidRPr="00FC4079" w:rsidRDefault="00AF38E9" w:rsidP="00AF38E9">
            <w:pPr>
              <w:spacing w:line="240" w:lineRule="auto"/>
              <w:rPr>
                <w:sz w:val="16"/>
              </w:rPr>
            </w:pPr>
            <w:r w:rsidRPr="00FC4079">
              <w:rPr>
                <w:sz w:val="16"/>
              </w:rPr>
              <w:t>Eliquis</w:t>
            </w:r>
          </w:p>
        </w:tc>
        <w:tc>
          <w:tcPr>
            <w:tcW w:w="534" w:type="dxa"/>
          </w:tcPr>
          <w:p w14:paraId="0BDA8F63" w14:textId="77777777" w:rsidR="00AF38E9" w:rsidRPr="00FC4079" w:rsidRDefault="00AF38E9" w:rsidP="00AF38E9">
            <w:pPr>
              <w:spacing w:line="240" w:lineRule="auto"/>
              <w:rPr>
                <w:sz w:val="16"/>
              </w:rPr>
            </w:pPr>
            <w:r w:rsidRPr="00FC4079">
              <w:rPr>
                <w:sz w:val="16"/>
              </w:rPr>
              <w:t>BQ</w:t>
            </w:r>
          </w:p>
        </w:tc>
        <w:tc>
          <w:tcPr>
            <w:tcW w:w="633" w:type="dxa"/>
          </w:tcPr>
          <w:p w14:paraId="5ABB8C8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0BD0EA" w14:textId="77777777" w:rsidR="00AF38E9" w:rsidRPr="00FC4079" w:rsidRDefault="00AF38E9" w:rsidP="00AF38E9">
            <w:pPr>
              <w:spacing w:line="240" w:lineRule="auto"/>
              <w:rPr>
                <w:sz w:val="16"/>
              </w:rPr>
            </w:pPr>
            <w:r w:rsidRPr="00FC4079">
              <w:rPr>
                <w:sz w:val="16"/>
              </w:rPr>
              <w:t>C4099 C4269 C5083</w:t>
            </w:r>
          </w:p>
        </w:tc>
        <w:tc>
          <w:tcPr>
            <w:tcW w:w="1728" w:type="dxa"/>
          </w:tcPr>
          <w:p w14:paraId="285A9D17" w14:textId="77777777" w:rsidR="00AF38E9" w:rsidRPr="00FC4079" w:rsidRDefault="00AF38E9" w:rsidP="00AF38E9">
            <w:pPr>
              <w:spacing w:line="240" w:lineRule="auto"/>
              <w:rPr>
                <w:sz w:val="16"/>
              </w:rPr>
            </w:pPr>
            <w:r w:rsidRPr="00FC4079">
              <w:rPr>
                <w:sz w:val="16"/>
              </w:rPr>
              <w:t>P4099 P4269 P5083</w:t>
            </w:r>
          </w:p>
        </w:tc>
        <w:tc>
          <w:tcPr>
            <w:tcW w:w="682" w:type="dxa"/>
          </w:tcPr>
          <w:p w14:paraId="37494D67" w14:textId="77777777" w:rsidR="00AF38E9" w:rsidRPr="00FC4079" w:rsidRDefault="00AF38E9" w:rsidP="00AF38E9">
            <w:pPr>
              <w:spacing w:line="240" w:lineRule="auto"/>
              <w:rPr>
                <w:sz w:val="16"/>
              </w:rPr>
            </w:pPr>
            <w:r w:rsidRPr="00FC4079">
              <w:rPr>
                <w:sz w:val="16"/>
              </w:rPr>
              <w:t>60</w:t>
            </w:r>
          </w:p>
        </w:tc>
        <w:tc>
          <w:tcPr>
            <w:tcW w:w="682" w:type="dxa"/>
          </w:tcPr>
          <w:p w14:paraId="122B3E4A" w14:textId="77777777" w:rsidR="00AF38E9" w:rsidRPr="00FC4079" w:rsidRDefault="00AF38E9" w:rsidP="00AF38E9">
            <w:pPr>
              <w:spacing w:line="240" w:lineRule="auto"/>
              <w:rPr>
                <w:sz w:val="16"/>
              </w:rPr>
            </w:pPr>
            <w:r w:rsidRPr="00FC4079">
              <w:rPr>
                <w:sz w:val="16"/>
              </w:rPr>
              <w:t>5</w:t>
            </w:r>
          </w:p>
        </w:tc>
        <w:tc>
          <w:tcPr>
            <w:tcW w:w="1271" w:type="dxa"/>
          </w:tcPr>
          <w:p w14:paraId="20015681" w14:textId="77777777" w:rsidR="00AF38E9" w:rsidRPr="00FC4079" w:rsidRDefault="00AF38E9" w:rsidP="00AF38E9">
            <w:pPr>
              <w:spacing w:line="240" w:lineRule="auto"/>
              <w:rPr>
                <w:sz w:val="16"/>
              </w:rPr>
            </w:pPr>
          </w:p>
        </w:tc>
        <w:tc>
          <w:tcPr>
            <w:tcW w:w="534" w:type="dxa"/>
          </w:tcPr>
          <w:p w14:paraId="6E60607D" w14:textId="77777777" w:rsidR="00AF38E9" w:rsidRPr="00FC4079" w:rsidRDefault="00AF38E9" w:rsidP="00AF38E9">
            <w:pPr>
              <w:spacing w:line="240" w:lineRule="auto"/>
              <w:rPr>
                <w:sz w:val="16"/>
              </w:rPr>
            </w:pPr>
            <w:r w:rsidRPr="00FC4079">
              <w:rPr>
                <w:sz w:val="16"/>
              </w:rPr>
              <w:t>60</w:t>
            </w:r>
          </w:p>
        </w:tc>
        <w:tc>
          <w:tcPr>
            <w:tcW w:w="534" w:type="dxa"/>
          </w:tcPr>
          <w:p w14:paraId="02627C26" w14:textId="77777777" w:rsidR="00AF38E9" w:rsidRPr="00FC4079" w:rsidRDefault="00AF38E9" w:rsidP="00AF38E9">
            <w:pPr>
              <w:spacing w:line="240" w:lineRule="auto"/>
              <w:rPr>
                <w:sz w:val="16"/>
              </w:rPr>
            </w:pPr>
          </w:p>
        </w:tc>
        <w:tc>
          <w:tcPr>
            <w:tcW w:w="864" w:type="dxa"/>
          </w:tcPr>
          <w:p w14:paraId="17415E1A" w14:textId="77777777" w:rsidR="00AF38E9" w:rsidRPr="00FC4079" w:rsidRDefault="00AF38E9" w:rsidP="00AF38E9">
            <w:pPr>
              <w:spacing w:line="240" w:lineRule="auto"/>
              <w:rPr>
                <w:sz w:val="16"/>
              </w:rPr>
            </w:pPr>
          </w:p>
        </w:tc>
      </w:tr>
      <w:tr w:rsidR="00FC4079" w:rsidRPr="00FC4079" w14:paraId="34EFE965" w14:textId="77777777" w:rsidTr="00FC4079">
        <w:tc>
          <w:tcPr>
            <w:tcW w:w="1353" w:type="dxa"/>
          </w:tcPr>
          <w:p w14:paraId="0F26D967" w14:textId="77777777" w:rsidR="00AF38E9" w:rsidRPr="00FC4079" w:rsidRDefault="00AF38E9" w:rsidP="00AF38E9">
            <w:pPr>
              <w:spacing w:line="240" w:lineRule="auto"/>
              <w:rPr>
                <w:sz w:val="16"/>
              </w:rPr>
            </w:pPr>
            <w:r w:rsidRPr="00FC4079">
              <w:rPr>
                <w:sz w:val="16"/>
              </w:rPr>
              <w:t>Apixaban</w:t>
            </w:r>
          </w:p>
        </w:tc>
        <w:tc>
          <w:tcPr>
            <w:tcW w:w="2023" w:type="dxa"/>
          </w:tcPr>
          <w:p w14:paraId="606EF665" w14:textId="77777777" w:rsidR="00AF38E9" w:rsidRPr="00FC4079" w:rsidRDefault="00AF38E9" w:rsidP="00AF38E9">
            <w:pPr>
              <w:spacing w:line="240" w:lineRule="auto"/>
              <w:rPr>
                <w:sz w:val="16"/>
              </w:rPr>
            </w:pPr>
            <w:r w:rsidRPr="00FC4079">
              <w:rPr>
                <w:sz w:val="16"/>
              </w:rPr>
              <w:t>Tablet 5 mg</w:t>
            </w:r>
          </w:p>
        </w:tc>
        <w:tc>
          <w:tcPr>
            <w:tcW w:w="953" w:type="dxa"/>
          </w:tcPr>
          <w:p w14:paraId="1BEF6074" w14:textId="77777777" w:rsidR="00AF38E9" w:rsidRPr="00FC4079" w:rsidRDefault="00AF38E9" w:rsidP="00AF38E9">
            <w:pPr>
              <w:spacing w:line="240" w:lineRule="auto"/>
              <w:rPr>
                <w:sz w:val="16"/>
              </w:rPr>
            </w:pPr>
            <w:r w:rsidRPr="00FC4079">
              <w:rPr>
                <w:sz w:val="16"/>
              </w:rPr>
              <w:t>Oral</w:t>
            </w:r>
          </w:p>
        </w:tc>
        <w:tc>
          <w:tcPr>
            <w:tcW w:w="1440" w:type="dxa"/>
          </w:tcPr>
          <w:p w14:paraId="4953FADC" w14:textId="77777777" w:rsidR="00AF38E9" w:rsidRPr="00FC4079" w:rsidRDefault="00AF38E9" w:rsidP="00AF38E9">
            <w:pPr>
              <w:spacing w:line="240" w:lineRule="auto"/>
              <w:rPr>
                <w:sz w:val="16"/>
              </w:rPr>
            </w:pPr>
            <w:r w:rsidRPr="00FC4079">
              <w:rPr>
                <w:sz w:val="16"/>
              </w:rPr>
              <w:t>Eliquis</w:t>
            </w:r>
          </w:p>
        </w:tc>
        <w:tc>
          <w:tcPr>
            <w:tcW w:w="534" w:type="dxa"/>
          </w:tcPr>
          <w:p w14:paraId="35CBB705" w14:textId="77777777" w:rsidR="00AF38E9" w:rsidRPr="00FC4079" w:rsidRDefault="00AF38E9" w:rsidP="00AF38E9">
            <w:pPr>
              <w:spacing w:line="240" w:lineRule="auto"/>
              <w:rPr>
                <w:sz w:val="16"/>
              </w:rPr>
            </w:pPr>
            <w:r w:rsidRPr="00FC4079">
              <w:rPr>
                <w:sz w:val="16"/>
              </w:rPr>
              <w:t>BQ</w:t>
            </w:r>
          </w:p>
        </w:tc>
        <w:tc>
          <w:tcPr>
            <w:tcW w:w="633" w:type="dxa"/>
          </w:tcPr>
          <w:p w14:paraId="6339004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CC65E2" w14:textId="77777777" w:rsidR="00AF38E9" w:rsidRPr="00FC4079" w:rsidRDefault="00AF38E9" w:rsidP="00AF38E9">
            <w:pPr>
              <w:spacing w:line="240" w:lineRule="auto"/>
              <w:rPr>
                <w:sz w:val="16"/>
              </w:rPr>
            </w:pPr>
            <w:r w:rsidRPr="00FC4079">
              <w:rPr>
                <w:sz w:val="16"/>
              </w:rPr>
              <w:t>C14264 C14302 C14308</w:t>
            </w:r>
          </w:p>
        </w:tc>
        <w:tc>
          <w:tcPr>
            <w:tcW w:w="1728" w:type="dxa"/>
          </w:tcPr>
          <w:p w14:paraId="686D4A84" w14:textId="77777777" w:rsidR="00AF38E9" w:rsidRPr="00FC4079" w:rsidRDefault="00AF38E9" w:rsidP="00AF38E9">
            <w:pPr>
              <w:spacing w:line="240" w:lineRule="auto"/>
              <w:rPr>
                <w:sz w:val="16"/>
              </w:rPr>
            </w:pPr>
            <w:r w:rsidRPr="00FC4079">
              <w:rPr>
                <w:sz w:val="16"/>
              </w:rPr>
              <w:t>P14264 P14302 P14308</w:t>
            </w:r>
          </w:p>
        </w:tc>
        <w:tc>
          <w:tcPr>
            <w:tcW w:w="682" w:type="dxa"/>
          </w:tcPr>
          <w:p w14:paraId="43D0ABBB" w14:textId="77777777" w:rsidR="00AF38E9" w:rsidRPr="00FC4079" w:rsidRDefault="00AF38E9" w:rsidP="00AF38E9">
            <w:pPr>
              <w:spacing w:line="240" w:lineRule="auto"/>
              <w:rPr>
                <w:sz w:val="16"/>
              </w:rPr>
            </w:pPr>
            <w:r w:rsidRPr="00FC4079">
              <w:rPr>
                <w:sz w:val="16"/>
              </w:rPr>
              <w:t>120</w:t>
            </w:r>
          </w:p>
        </w:tc>
        <w:tc>
          <w:tcPr>
            <w:tcW w:w="682" w:type="dxa"/>
          </w:tcPr>
          <w:p w14:paraId="3758EF7D" w14:textId="77777777" w:rsidR="00AF38E9" w:rsidRPr="00FC4079" w:rsidRDefault="00AF38E9" w:rsidP="00AF38E9">
            <w:pPr>
              <w:spacing w:line="240" w:lineRule="auto"/>
              <w:rPr>
                <w:sz w:val="16"/>
              </w:rPr>
            </w:pPr>
            <w:r w:rsidRPr="00FC4079">
              <w:rPr>
                <w:sz w:val="16"/>
              </w:rPr>
              <w:t>5</w:t>
            </w:r>
          </w:p>
        </w:tc>
        <w:tc>
          <w:tcPr>
            <w:tcW w:w="1271" w:type="dxa"/>
          </w:tcPr>
          <w:p w14:paraId="69E85DFB" w14:textId="77777777" w:rsidR="00AF38E9" w:rsidRPr="00FC4079" w:rsidRDefault="00AF38E9" w:rsidP="00AF38E9">
            <w:pPr>
              <w:spacing w:line="240" w:lineRule="auto"/>
              <w:rPr>
                <w:sz w:val="16"/>
              </w:rPr>
            </w:pPr>
          </w:p>
        </w:tc>
        <w:tc>
          <w:tcPr>
            <w:tcW w:w="534" w:type="dxa"/>
          </w:tcPr>
          <w:p w14:paraId="126A62A5" w14:textId="77777777" w:rsidR="00AF38E9" w:rsidRPr="00FC4079" w:rsidRDefault="00AF38E9" w:rsidP="00AF38E9">
            <w:pPr>
              <w:spacing w:line="240" w:lineRule="auto"/>
              <w:rPr>
                <w:sz w:val="16"/>
              </w:rPr>
            </w:pPr>
            <w:r w:rsidRPr="00FC4079">
              <w:rPr>
                <w:sz w:val="16"/>
              </w:rPr>
              <w:t>60</w:t>
            </w:r>
          </w:p>
        </w:tc>
        <w:tc>
          <w:tcPr>
            <w:tcW w:w="534" w:type="dxa"/>
          </w:tcPr>
          <w:p w14:paraId="1656FC1B" w14:textId="77777777" w:rsidR="00AF38E9" w:rsidRPr="00FC4079" w:rsidRDefault="00AF38E9" w:rsidP="00AF38E9">
            <w:pPr>
              <w:spacing w:line="240" w:lineRule="auto"/>
              <w:rPr>
                <w:sz w:val="16"/>
              </w:rPr>
            </w:pPr>
          </w:p>
        </w:tc>
        <w:tc>
          <w:tcPr>
            <w:tcW w:w="864" w:type="dxa"/>
          </w:tcPr>
          <w:p w14:paraId="22125913" w14:textId="77777777" w:rsidR="00AF38E9" w:rsidRPr="00FC4079" w:rsidRDefault="00AF38E9" w:rsidP="00AF38E9">
            <w:pPr>
              <w:spacing w:line="240" w:lineRule="auto"/>
              <w:rPr>
                <w:sz w:val="16"/>
              </w:rPr>
            </w:pPr>
          </w:p>
        </w:tc>
      </w:tr>
      <w:tr w:rsidR="00FC4079" w:rsidRPr="00FC4079" w14:paraId="5F6DC132" w14:textId="77777777" w:rsidTr="00FC4079">
        <w:tc>
          <w:tcPr>
            <w:tcW w:w="1353" w:type="dxa"/>
          </w:tcPr>
          <w:p w14:paraId="72D9AA12" w14:textId="77777777" w:rsidR="00AF38E9" w:rsidRPr="00FC4079" w:rsidRDefault="00AF38E9" w:rsidP="00AF38E9">
            <w:pPr>
              <w:spacing w:line="240" w:lineRule="auto"/>
              <w:rPr>
                <w:sz w:val="16"/>
              </w:rPr>
            </w:pPr>
            <w:r w:rsidRPr="00FC4079">
              <w:rPr>
                <w:sz w:val="16"/>
              </w:rPr>
              <w:t>Apomorphine</w:t>
            </w:r>
          </w:p>
        </w:tc>
        <w:tc>
          <w:tcPr>
            <w:tcW w:w="2023" w:type="dxa"/>
          </w:tcPr>
          <w:p w14:paraId="235E6156" w14:textId="77777777" w:rsidR="00AF38E9" w:rsidRPr="00FC4079" w:rsidRDefault="00AF38E9" w:rsidP="00AF38E9">
            <w:pPr>
              <w:spacing w:line="240" w:lineRule="auto"/>
              <w:rPr>
                <w:sz w:val="16"/>
              </w:rPr>
            </w:pPr>
            <w:r w:rsidRPr="00FC4079">
              <w:rPr>
                <w:sz w:val="16"/>
              </w:rPr>
              <w:t>Injection containing apomorphine hydrochloride hemihydrate 50 mg in 5 mL</w:t>
            </w:r>
          </w:p>
        </w:tc>
        <w:tc>
          <w:tcPr>
            <w:tcW w:w="953" w:type="dxa"/>
          </w:tcPr>
          <w:p w14:paraId="76C8F030" w14:textId="77777777" w:rsidR="00AF38E9" w:rsidRPr="00FC4079" w:rsidRDefault="00AF38E9" w:rsidP="00AF38E9">
            <w:pPr>
              <w:spacing w:line="240" w:lineRule="auto"/>
              <w:rPr>
                <w:sz w:val="16"/>
              </w:rPr>
            </w:pPr>
            <w:r w:rsidRPr="00FC4079">
              <w:rPr>
                <w:sz w:val="16"/>
              </w:rPr>
              <w:t>Injection</w:t>
            </w:r>
          </w:p>
        </w:tc>
        <w:tc>
          <w:tcPr>
            <w:tcW w:w="1440" w:type="dxa"/>
          </w:tcPr>
          <w:p w14:paraId="15B35A60" w14:textId="77777777" w:rsidR="00AF38E9" w:rsidRPr="00FC4079" w:rsidRDefault="00AF38E9" w:rsidP="00AF38E9">
            <w:pPr>
              <w:spacing w:line="240" w:lineRule="auto"/>
              <w:rPr>
                <w:sz w:val="16"/>
              </w:rPr>
            </w:pPr>
            <w:r w:rsidRPr="00FC4079">
              <w:rPr>
                <w:sz w:val="16"/>
              </w:rPr>
              <w:t>Movapo</w:t>
            </w:r>
          </w:p>
        </w:tc>
        <w:tc>
          <w:tcPr>
            <w:tcW w:w="534" w:type="dxa"/>
          </w:tcPr>
          <w:p w14:paraId="1C9ECEF2" w14:textId="77777777" w:rsidR="00AF38E9" w:rsidRPr="00FC4079" w:rsidRDefault="00AF38E9" w:rsidP="00AF38E9">
            <w:pPr>
              <w:spacing w:line="240" w:lineRule="auto"/>
              <w:rPr>
                <w:sz w:val="16"/>
              </w:rPr>
            </w:pPr>
            <w:r w:rsidRPr="00FC4079">
              <w:rPr>
                <w:sz w:val="16"/>
              </w:rPr>
              <w:t>TD</w:t>
            </w:r>
          </w:p>
        </w:tc>
        <w:tc>
          <w:tcPr>
            <w:tcW w:w="633" w:type="dxa"/>
          </w:tcPr>
          <w:p w14:paraId="1375EA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DC4B3EB" w14:textId="77777777" w:rsidR="00AF38E9" w:rsidRPr="00FC4079" w:rsidRDefault="00AF38E9" w:rsidP="00AF38E9">
            <w:pPr>
              <w:spacing w:line="240" w:lineRule="auto"/>
              <w:rPr>
                <w:sz w:val="16"/>
              </w:rPr>
            </w:pPr>
            <w:r w:rsidRPr="00FC4079">
              <w:rPr>
                <w:sz w:val="16"/>
              </w:rPr>
              <w:t>C10844</w:t>
            </w:r>
          </w:p>
        </w:tc>
        <w:tc>
          <w:tcPr>
            <w:tcW w:w="1728" w:type="dxa"/>
          </w:tcPr>
          <w:p w14:paraId="6E370733" w14:textId="77777777" w:rsidR="00AF38E9" w:rsidRPr="00FC4079" w:rsidRDefault="00AF38E9" w:rsidP="00AF38E9">
            <w:pPr>
              <w:spacing w:line="240" w:lineRule="auto"/>
              <w:rPr>
                <w:sz w:val="16"/>
              </w:rPr>
            </w:pPr>
          </w:p>
        </w:tc>
        <w:tc>
          <w:tcPr>
            <w:tcW w:w="682" w:type="dxa"/>
          </w:tcPr>
          <w:p w14:paraId="501C1EA5" w14:textId="77777777" w:rsidR="00AF38E9" w:rsidRPr="00FC4079" w:rsidRDefault="00AF38E9" w:rsidP="00AF38E9">
            <w:pPr>
              <w:spacing w:line="240" w:lineRule="auto"/>
              <w:rPr>
                <w:sz w:val="16"/>
              </w:rPr>
            </w:pPr>
            <w:r w:rsidRPr="00FC4079">
              <w:rPr>
                <w:sz w:val="16"/>
              </w:rPr>
              <w:t>180</w:t>
            </w:r>
          </w:p>
        </w:tc>
        <w:tc>
          <w:tcPr>
            <w:tcW w:w="682" w:type="dxa"/>
          </w:tcPr>
          <w:p w14:paraId="61D0882A" w14:textId="77777777" w:rsidR="00AF38E9" w:rsidRPr="00FC4079" w:rsidRDefault="00AF38E9" w:rsidP="00AF38E9">
            <w:pPr>
              <w:spacing w:line="240" w:lineRule="auto"/>
              <w:rPr>
                <w:sz w:val="16"/>
              </w:rPr>
            </w:pPr>
            <w:r w:rsidRPr="00FC4079">
              <w:rPr>
                <w:sz w:val="16"/>
              </w:rPr>
              <w:t>5</w:t>
            </w:r>
          </w:p>
        </w:tc>
        <w:tc>
          <w:tcPr>
            <w:tcW w:w="1271" w:type="dxa"/>
          </w:tcPr>
          <w:p w14:paraId="1804A680" w14:textId="77777777" w:rsidR="00AF38E9" w:rsidRPr="00FC4079" w:rsidRDefault="00AF38E9" w:rsidP="00AF38E9">
            <w:pPr>
              <w:spacing w:line="240" w:lineRule="auto"/>
              <w:rPr>
                <w:sz w:val="16"/>
              </w:rPr>
            </w:pPr>
          </w:p>
        </w:tc>
        <w:tc>
          <w:tcPr>
            <w:tcW w:w="534" w:type="dxa"/>
          </w:tcPr>
          <w:p w14:paraId="05743DEB" w14:textId="77777777" w:rsidR="00AF38E9" w:rsidRPr="00FC4079" w:rsidRDefault="00AF38E9" w:rsidP="00AF38E9">
            <w:pPr>
              <w:spacing w:line="240" w:lineRule="auto"/>
              <w:rPr>
                <w:sz w:val="16"/>
              </w:rPr>
            </w:pPr>
            <w:r w:rsidRPr="00FC4079">
              <w:rPr>
                <w:sz w:val="16"/>
              </w:rPr>
              <w:t>5</w:t>
            </w:r>
          </w:p>
        </w:tc>
        <w:tc>
          <w:tcPr>
            <w:tcW w:w="534" w:type="dxa"/>
          </w:tcPr>
          <w:p w14:paraId="57780370" w14:textId="77777777" w:rsidR="00AF38E9" w:rsidRPr="00FC4079" w:rsidRDefault="00AF38E9" w:rsidP="00AF38E9">
            <w:pPr>
              <w:spacing w:line="240" w:lineRule="auto"/>
              <w:rPr>
                <w:sz w:val="16"/>
              </w:rPr>
            </w:pPr>
          </w:p>
        </w:tc>
        <w:tc>
          <w:tcPr>
            <w:tcW w:w="864" w:type="dxa"/>
          </w:tcPr>
          <w:p w14:paraId="3228B9D4" w14:textId="77777777" w:rsidR="00AF38E9" w:rsidRPr="00FC4079" w:rsidRDefault="00AF38E9" w:rsidP="00AF38E9">
            <w:pPr>
              <w:spacing w:line="240" w:lineRule="auto"/>
              <w:rPr>
                <w:sz w:val="16"/>
              </w:rPr>
            </w:pPr>
          </w:p>
        </w:tc>
      </w:tr>
      <w:tr w:rsidR="00FC4079" w:rsidRPr="00FC4079" w14:paraId="4BD8E613" w14:textId="77777777" w:rsidTr="00FC4079">
        <w:tc>
          <w:tcPr>
            <w:tcW w:w="1353" w:type="dxa"/>
          </w:tcPr>
          <w:p w14:paraId="10998A70" w14:textId="77777777" w:rsidR="00AF38E9" w:rsidRPr="00FC4079" w:rsidRDefault="00AF38E9" w:rsidP="00AF38E9">
            <w:pPr>
              <w:spacing w:line="240" w:lineRule="auto"/>
              <w:rPr>
                <w:sz w:val="16"/>
              </w:rPr>
            </w:pPr>
            <w:r w:rsidRPr="00FC4079">
              <w:rPr>
                <w:sz w:val="16"/>
              </w:rPr>
              <w:t>Apomorphine</w:t>
            </w:r>
          </w:p>
        </w:tc>
        <w:tc>
          <w:tcPr>
            <w:tcW w:w="2023" w:type="dxa"/>
          </w:tcPr>
          <w:p w14:paraId="6D60940C" w14:textId="77777777" w:rsidR="00AF38E9" w:rsidRPr="00FC4079" w:rsidRDefault="00AF38E9" w:rsidP="00AF38E9">
            <w:pPr>
              <w:spacing w:line="240" w:lineRule="auto"/>
              <w:rPr>
                <w:sz w:val="16"/>
              </w:rPr>
            </w:pPr>
            <w:r w:rsidRPr="00FC4079">
              <w:rPr>
                <w:sz w:val="16"/>
              </w:rPr>
              <w:t>Injection containing apomorphine hydrochloride hemihydrate 50 mg in 5 mL</w:t>
            </w:r>
          </w:p>
        </w:tc>
        <w:tc>
          <w:tcPr>
            <w:tcW w:w="953" w:type="dxa"/>
          </w:tcPr>
          <w:p w14:paraId="2D1C7464" w14:textId="77777777" w:rsidR="00AF38E9" w:rsidRPr="00FC4079" w:rsidRDefault="00AF38E9" w:rsidP="00AF38E9">
            <w:pPr>
              <w:spacing w:line="240" w:lineRule="auto"/>
              <w:rPr>
                <w:sz w:val="16"/>
              </w:rPr>
            </w:pPr>
            <w:r w:rsidRPr="00FC4079">
              <w:rPr>
                <w:sz w:val="16"/>
              </w:rPr>
              <w:t>Injection</w:t>
            </w:r>
          </w:p>
        </w:tc>
        <w:tc>
          <w:tcPr>
            <w:tcW w:w="1440" w:type="dxa"/>
          </w:tcPr>
          <w:p w14:paraId="37A9E6B0" w14:textId="77777777" w:rsidR="00AF38E9" w:rsidRPr="00FC4079" w:rsidRDefault="00AF38E9" w:rsidP="00AF38E9">
            <w:pPr>
              <w:spacing w:line="240" w:lineRule="auto"/>
              <w:rPr>
                <w:sz w:val="16"/>
              </w:rPr>
            </w:pPr>
            <w:r w:rsidRPr="00FC4079">
              <w:rPr>
                <w:sz w:val="16"/>
              </w:rPr>
              <w:t>Movapo</w:t>
            </w:r>
          </w:p>
        </w:tc>
        <w:tc>
          <w:tcPr>
            <w:tcW w:w="534" w:type="dxa"/>
          </w:tcPr>
          <w:p w14:paraId="0C03B6EC" w14:textId="77777777" w:rsidR="00AF38E9" w:rsidRPr="00FC4079" w:rsidRDefault="00AF38E9" w:rsidP="00AF38E9">
            <w:pPr>
              <w:spacing w:line="240" w:lineRule="auto"/>
              <w:rPr>
                <w:sz w:val="16"/>
              </w:rPr>
            </w:pPr>
            <w:r w:rsidRPr="00FC4079">
              <w:rPr>
                <w:sz w:val="16"/>
              </w:rPr>
              <w:t>TD</w:t>
            </w:r>
          </w:p>
        </w:tc>
        <w:tc>
          <w:tcPr>
            <w:tcW w:w="633" w:type="dxa"/>
          </w:tcPr>
          <w:p w14:paraId="058D2C11" w14:textId="77777777" w:rsidR="00AF38E9" w:rsidRPr="00FC4079" w:rsidRDefault="00AF38E9" w:rsidP="00AF38E9">
            <w:pPr>
              <w:spacing w:line="240" w:lineRule="auto"/>
              <w:rPr>
                <w:sz w:val="16"/>
              </w:rPr>
            </w:pPr>
            <w:r w:rsidRPr="00FC4079">
              <w:rPr>
                <w:sz w:val="16"/>
              </w:rPr>
              <w:t xml:space="preserve">MP </w:t>
            </w:r>
          </w:p>
        </w:tc>
        <w:tc>
          <w:tcPr>
            <w:tcW w:w="1728" w:type="dxa"/>
          </w:tcPr>
          <w:p w14:paraId="13E041B9" w14:textId="77777777" w:rsidR="00AF38E9" w:rsidRPr="00FC4079" w:rsidRDefault="00AF38E9" w:rsidP="00AF38E9">
            <w:pPr>
              <w:spacing w:line="240" w:lineRule="auto"/>
              <w:rPr>
                <w:sz w:val="16"/>
              </w:rPr>
            </w:pPr>
            <w:r w:rsidRPr="00FC4079">
              <w:rPr>
                <w:sz w:val="16"/>
              </w:rPr>
              <w:t>C11385 C11445</w:t>
            </w:r>
          </w:p>
        </w:tc>
        <w:tc>
          <w:tcPr>
            <w:tcW w:w="1728" w:type="dxa"/>
          </w:tcPr>
          <w:p w14:paraId="1D461CDE" w14:textId="77777777" w:rsidR="00AF38E9" w:rsidRPr="00FC4079" w:rsidRDefault="00AF38E9" w:rsidP="00AF38E9">
            <w:pPr>
              <w:spacing w:line="240" w:lineRule="auto"/>
              <w:rPr>
                <w:sz w:val="16"/>
              </w:rPr>
            </w:pPr>
          </w:p>
        </w:tc>
        <w:tc>
          <w:tcPr>
            <w:tcW w:w="682" w:type="dxa"/>
          </w:tcPr>
          <w:p w14:paraId="25CE2F24" w14:textId="77777777" w:rsidR="00AF38E9" w:rsidRPr="00FC4079" w:rsidRDefault="00AF38E9" w:rsidP="00AF38E9">
            <w:pPr>
              <w:spacing w:line="240" w:lineRule="auto"/>
              <w:rPr>
                <w:sz w:val="16"/>
              </w:rPr>
            </w:pPr>
            <w:r w:rsidRPr="00FC4079">
              <w:rPr>
                <w:sz w:val="16"/>
              </w:rPr>
              <w:t>180</w:t>
            </w:r>
          </w:p>
        </w:tc>
        <w:tc>
          <w:tcPr>
            <w:tcW w:w="682" w:type="dxa"/>
          </w:tcPr>
          <w:p w14:paraId="71F33E49" w14:textId="77777777" w:rsidR="00AF38E9" w:rsidRPr="00FC4079" w:rsidRDefault="00AF38E9" w:rsidP="00AF38E9">
            <w:pPr>
              <w:spacing w:line="240" w:lineRule="auto"/>
              <w:rPr>
                <w:sz w:val="16"/>
              </w:rPr>
            </w:pPr>
            <w:r w:rsidRPr="00FC4079">
              <w:rPr>
                <w:sz w:val="16"/>
              </w:rPr>
              <w:t>5</w:t>
            </w:r>
          </w:p>
        </w:tc>
        <w:tc>
          <w:tcPr>
            <w:tcW w:w="1271" w:type="dxa"/>
          </w:tcPr>
          <w:p w14:paraId="1BA957EE" w14:textId="77777777" w:rsidR="00AF38E9" w:rsidRPr="00FC4079" w:rsidRDefault="00AF38E9" w:rsidP="00AF38E9">
            <w:pPr>
              <w:spacing w:line="240" w:lineRule="auto"/>
              <w:rPr>
                <w:sz w:val="16"/>
              </w:rPr>
            </w:pPr>
          </w:p>
        </w:tc>
        <w:tc>
          <w:tcPr>
            <w:tcW w:w="534" w:type="dxa"/>
          </w:tcPr>
          <w:p w14:paraId="4A9EFE08" w14:textId="77777777" w:rsidR="00AF38E9" w:rsidRPr="00FC4079" w:rsidRDefault="00AF38E9" w:rsidP="00AF38E9">
            <w:pPr>
              <w:spacing w:line="240" w:lineRule="auto"/>
              <w:rPr>
                <w:sz w:val="16"/>
              </w:rPr>
            </w:pPr>
            <w:r w:rsidRPr="00FC4079">
              <w:rPr>
                <w:sz w:val="16"/>
              </w:rPr>
              <w:t>5</w:t>
            </w:r>
          </w:p>
        </w:tc>
        <w:tc>
          <w:tcPr>
            <w:tcW w:w="534" w:type="dxa"/>
          </w:tcPr>
          <w:p w14:paraId="50845811" w14:textId="77777777" w:rsidR="00AF38E9" w:rsidRPr="00FC4079" w:rsidRDefault="00AF38E9" w:rsidP="00AF38E9">
            <w:pPr>
              <w:spacing w:line="240" w:lineRule="auto"/>
              <w:rPr>
                <w:sz w:val="16"/>
              </w:rPr>
            </w:pPr>
          </w:p>
        </w:tc>
        <w:tc>
          <w:tcPr>
            <w:tcW w:w="864" w:type="dxa"/>
          </w:tcPr>
          <w:p w14:paraId="003351E1" w14:textId="77777777" w:rsidR="00AF38E9" w:rsidRPr="00FC4079" w:rsidRDefault="00AF38E9" w:rsidP="00AF38E9">
            <w:pPr>
              <w:spacing w:line="240" w:lineRule="auto"/>
              <w:rPr>
                <w:sz w:val="16"/>
              </w:rPr>
            </w:pPr>
            <w:r w:rsidRPr="00FC4079">
              <w:rPr>
                <w:sz w:val="16"/>
              </w:rPr>
              <w:t>C(100)</w:t>
            </w:r>
          </w:p>
        </w:tc>
      </w:tr>
      <w:tr w:rsidR="00FC4079" w:rsidRPr="00FC4079" w14:paraId="7F4B2CDD" w14:textId="77777777" w:rsidTr="00FC4079">
        <w:tc>
          <w:tcPr>
            <w:tcW w:w="1353" w:type="dxa"/>
          </w:tcPr>
          <w:p w14:paraId="5AFF4FBA" w14:textId="77777777" w:rsidR="00AF38E9" w:rsidRPr="00FC4079" w:rsidRDefault="00AF38E9" w:rsidP="00AF38E9">
            <w:pPr>
              <w:spacing w:line="240" w:lineRule="auto"/>
              <w:rPr>
                <w:sz w:val="16"/>
              </w:rPr>
            </w:pPr>
            <w:r w:rsidRPr="00FC4079">
              <w:rPr>
                <w:sz w:val="16"/>
              </w:rPr>
              <w:t>Apomorphine</w:t>
            </w:r>
          </w:p>
        </w:tc>
        <w:tc>
          <w:tcPr>
            <w:tcW w:w="2023" w:type="dxa"/>
          </w:tcPr>
          <w:p w14:paraId="0FA27F38" w14:textId="77777777" w:rsidR="00AF38E9" w:rsidRPr="00FC4079" w:rsidRDefault="00AF38E9" w:rsidP="00AF38E9">
            <w:pPr>
              <w:spacing w:line="240" w:lineRule="auto"/>
              <w:rPr>
                <w:sz w:val="16"/>
              </w:rPr>
            </w:pPr>
            <w:r w:rsidRPr="00FC4079">
              <w:rPr>
                <w:sz w:val="16"/>
              </w:rPr>
              <w:t>Injection containing apomorphine hydrochloride hemihydrate 100 mg in 20 mL</w:t>
            </w:r>
          </w:p>
        </w:tc>
        <w:tc>
          <w:tcPr>
            <w:tcW w:w="953" w:type="dxa"/>
          </w:tcPr>
          <w:p w14:paraId="67F7495A" w14:textId="77777777" w:rsidR="00AF38E9" w:rsidRPr="00FC4079" w:rsidRDefault="00AF38E9" w:rsidP="00AF38E9">
            <w:pPr>
              <w:spacing w:line="240" w:lineRule="auto"/>
              <w:rPr>
                <w:sz w:val="16"/>
              </w:rPr>
            </w:pPr>
            <w:r w:rsidRPr="00FC4079">
              <w:rPr>
                <w:sz w:val="16"/>
              </w:rPr>
              <w:t>Injection</w:t>
            </w:r>
          </w:p>
        </w:tc>
        <w:tc>
          <w:tcPr>
            <w:tcW w:w="1440" w:type="dxa"/>
          </w:tcPr>
          <w:p w14:paraId="14C602E0" w14:textId="77777777" w:rsidR="00AF38E9" w:rsidRPr="00FC4079" w:rsidRDefault="00AF38E9" w:rsidP="00AF38E9">
            <w:pPr>
              <w:spacing w:line="240" w:lineRule="auto"/>
              <w:rPr>
                <w:sz w:val="16"/>
              </w:rPr>
            </w:pPr>
            <w:r w:rsidRPr="00FC4079">
              <w:rPr>
                <w:sz w:val="16"/>
              </w:rPr>
              <w:t>Apomine Solution for Infusion</w:t>
            </w:r>
          </w:p>
        </w:tc>
        <w:tc>
          <w:tcPr>
            <w:tcW w:w="534" w:type="dxa"/>
          </w:tcPr>
          <w:p w14:paraId="0B69048C" w14:textId="77777777" w:rsidR="00AF38E9" w:rsidRPr="00FC4079" w:rsidRDefault="00AF38E9" w:rsidP="00AF38E9">
            <w:pPr>
              <w:spacing w:line="240" w:lineRule="auto"/>
              <w:rPr>
                <w:sz w:val="16"/>
              </w:rPr>
            </w:pPr>
            <w:r w:rsidRPr="00FC4079">
              <w:rPr>
                <w:sz w:val="16"/>
              </w:rPr>
              <w:t>IT</w:t>
            </w:r>
          </w:p>
        </w:tc>
        <w:tc>
          <w:tcPr>
            <w:tcW w:w="633" w:type="dxa"/>
          </w:tcPr>
          <w:p w14:paraId="56E0390A" w14:textId="77777777" w:rsidR="00AF38E9" w:rsidRPr="00FC4079" w:rsidRDefault="00AF38E9" w:rsidP="00AF38E9">
            <w:pPr>
              <w:spacing w:line="240" w:lineRule="auto"/>
              <w:rPr>
                <w:sz w:val="16"/>
              </w:rPr>
            </w:pPr>
            <w:r w:rsidRPr="00FC4079">
              <w:rPr>
                <w:sz w:val="16"/>
              </w:rPr>
              <w:t xml:space="preserve">MP </w:t>
            </w:r>
          </w:p>
        </w:tc>
        <w:tc>
          <w:tcPr>
            <w:tcW w:w="1728" w:type="dxa"/>
          </w:tcPr>
          <w:p w14:paraId="72F907BA" w14:textId="77777777" w:rsidR="00AF38E9" w:rsidRPr="00FC4079" w:rsidRDefault="00AF38E9" w:rsidP="00AF38E9">
            <w:pPr>
              <w:spacing w:line="240" w:lineRule="auto"/>
              <w:rPr>
                <w:sz w:val="16"/>
              </w:rPr>
            </w:pPr>
            <w:r w:rsidRPr="00FC4079">
              <w:rPr>
                <w:sz w:val="16"/>
              </w:rPr>
              <w:t>C10830 C10863</w:t>
            </w:r>
          </w:p>
        </w:tc>
        <w:tc>
          <w:tcPr>
            <w:tcW w:w="1728" w:type="dxa"/>
          </w:tcPr>
          <w:p w14:paraId="56AA5544" w14:textId="77777777" w:rsidR="00AF38E9" w:rsidRPr="00FC4079" w:rsidRDefault="00AF38E9" w:rsidP="00AF38E9">
            <w:pPr>
              <w:spacing w:line="240" w:lineRule="auto"/>
              <w:rPr>
                <w:sz w:val="16"/>
              </w:rPr>
            </w:pPr>
          </w:p>
        </w:tc>
        <w:tc>
          <w:tcPr>
            <w:tcW w:w="682" w:type="dxa"/>
          </w:tcPr>
          <w:p w14:paraId="5F9604B7" w14:textId="77777777" w:rsidR="00AF38E9" w:rsidRPr="00FC4079" w:rsidRDefault="00AF38E9" w:rsidP="00AF38E9">
            <w:pPr>
              <w:spacing w:line="240" w:lineRule="auto"/>
              <w:rPr>
                <w:sz w:val="16"/>
              </w:rPr>
            </w:pPr>
            <w:r w:rsidRPr="00FC4079">
              <w:rPr>
                <w:sz w:val="16"/>
              </w:rPr>
              <w:t>90</w:t>
            </w:r>
          </w:p>
        </w:tc>
        <w:tc>
          <w:tcPr>
            <w:tcW w:w="682" w:type="dxa"/>
          </w:tcPr>
          <w:p w14:paraId="193FD9B8" w14:textId="77777777" w:rsidR="00AF38E9" w:rsidRPr="00FC4079" w:rsidRDefault="00AF38E9" w:rsidP="00AF38E9">
            <w:pPr>
              <w:spacing w:line="240" w:lineRule="auto"/>
              <w:rPr>
                <w:sz w:val="16"/>
              </w:rPr>
            </w:pPr>
            <w:r w:rsidRPr="00FC4079">
              <w:rPr>
                <w:sz w:val="16"/>
              </w:rPr>
              <w:t>5</w:t>
            </w:r>
          </w:p>
        </w:tc>
        <w:tc>
          <w:tcPr>
            <w:tcW w:w="1271" w:type="dxa"/>
          </w:tcPr>
          <w:p w14:paraId="41901746" w14:textId="77777777" w:rsidR="00AF38E9" w:rsidRPr="00FC4079" w:rsidRDefault="00AF38E9" w:rsidP="00AF38E9">
            <w:pPr>
              <w:spacing w:line="240" w:lineRule="auto"/>
              <w:rPr>
                <w:sz w:val="16"/>
              </w:rPr>
            </w:pPr>
          </w:p>
        </w:tc>
        <w:tc>
          <w:tcPr>
            <w:tcW w:w="534" w:type="dxa"/>
          </w:tcPr>
          <w:p w14:paraId="4FD9B172" w14:textId="77777777" w:rsidR="00AF38E9" w:rsidRPr="00FC4079" w:rsidRDefault="00AF38E9" w:rsidP="00AF38E9">
            <w:pPr>
              <w:spacing w:line="240" w:lineRule="auto"/>
              <w:rPr>
                <w:sz w:val="16"/>
              </w:rPr>
            </w:pPr>
            <w:r w:rsidRPr="00FC4079">
              <w:rPr>
                <w:sz w:val="16"/>
              </w:rPr>
              <w:t>5</w:t>
            </w:r>
          </w:p>
        </w:tc>
        <w:tc>
          <w:tcPr>
            <w:tcW w:w="534" w:type="dxa"/>
          </w:tcPr>
          <w:p w14:paraId="6D793429" w14:textId="77777777" w:rsidR="00AF38E9" w:rsidRPr="00FC4079" w:rsidRDefault="00AF38E9" w:rsidP="00AF38E9">
            <w:pPr>
              <w:spacing w:line="240" w:lineRule="auto"/>
              <w:rPr>
                <w:sz w:val="16"/>
              </w:rPr>
            </w:pPr>
          </w:p>
        </w:tc>
        <w:tc>
          <w:tcPr>
            <w:tcW w:w="864" w:type="dxa"/>
          </w:tcPr>
          <w:p w14:paraId="5DD2E940" w14:textId="77777777" w:rsidR="00AF38E9" w:rsidRPr="00FC4079" w:rsidRDefault="00AF38E9" w:rsidP="00AF38E9">
            <w:pPr>
              <w:spacing w:line="240" w:lineRule="auto"/>
              <w:rPr>
                <w:sz w:val="16"/>
              </w:rPr>
            </w:pPr>
            <w:r w:rsidRPr="00FC4079">
              <w:rPr>
                <w:sz w:val="16"/>
              </w:rPr>
              <w:t>C(100)</w:t>
            </w:r>
          </w:p>
        </w:tc>
      </w:tr>
      <w:tr w:rsidR="00FC4079" w:rsidRPr="00FC4079" w14:paraId="1FFB9A0F" w14:textId="77777777" w:rsidTr="00FC4079">
        <w:tc>
          <w:tcPr>
            <w:tcW w:w="1353" w:type="dxa"/>
          </w:tcPr>
          <w:p w14:paraId="02051AB7" w14:textId="77777777" w:rsidR="00AF38E9" w:rsidRPr="00FC4079" w:rsidRDefault="00AF38E9" w:rsidP="00AF38E9">
            <w:pPr>
              <w:spacing w:line="240" w:lineRule="auto"/>
              <w:rPr>
                <w:sz w:val="16"/>
              </w:rPr>
            </w:pPr>
            <w:r w:rsidRPr="00FC4079">
              <w:rPr>
                <w:sz w:val="16"/>
              </w:rPr>
              <w:t>Apomorphine</w:t>
            </w:r>
          </w:p>
        </w:tc>
        <w:tc>
          <w:tcPr>
            <w:tcW w:w="2023" w:type="dxa"/>
          </w:tcPr>
          <w:p w14:paraId="18DE9ED9" w14:textId="77777777" w:rsidR="00AF38E9" w:rsidRPr="00FC4079" w:rsidRDefault="00AF38E9" w:rsidP="00AF38E9">
            <w:pPr>
              <w:spacing w:line="240" w:lineRule="auto"/>
              <w:rPr>
                <w:sz w:val="16"/>
              </w:rPr>
            </w:pPr>
            <w:r w:rsidRPr="00FC4079">
              <w:rPr>
                <w:sz w:val="16"/>
              </w:rPr>
              <w:t>Injection containing apomorphine hydrochloride hemihydrate 100 mg in 20 mL</w:t>
            </w:r>
          </w:p>
        </w:tc>
        <w:tc>
          <w:tcPr>
            <w:tcW w:w="953" w:type="dxa"/>
          </w:tcPr>
          <w:p w14:paraId="2F809F6F" w14:textId="77777777" w:rsidR="00AF38E9" w:rsidRPr="00FC4079" w:rsidRDefault="00AF38E9" w:rsidP="00AF38E9">
            <w:pPr>
              <w:spacing w:line="240" w:lineRule="auto"/>
              <w:rPr>
                <w:sz w:val="16"/>
              </w:rPr>
            </w:pPr>
            <w:r w:rsidRPr="00FC4079">
              <w:rPr>
                <w:sz w:val="16"/>
              </w:rPr>
              <w:t>Injection</w:t>
            </w:r>
          </w:p>
        </w:tc>
        <w:tc>
          <w:tcPr>
            <w:tcW w:w="1440" w:type="dxa"/>
          </w:tcPr>
          <w:p w14:paraId="7471436E" w14:textId="77777777" w:rsidR="00AF38E9" w:rsidRPr="00FC4079" w:rsidRDefault="00AF38E9" w:rsidP="00AF38E9">
            <w:pPr>
              <w:spacing w:line="240" w:lineRule="auto"/>
              <w:rPr>
                <w:sz w:val="16"/>
              </w:rPr>
            </w:pPr>
            <w:r w:rsidRPr="00FC4079">
              <w:rPr>
                <w:sz w:val="16"/>
              </w:rPr>
              <w:t>Apomine Solution for Infusion</w:t>
            </w:r>
          </w:p>
        </w:tc>
        <w:tc>
          <w:tcPr>
            <w:tcW w:w="534" w:type="dxa"/>
          </w:tcPr>
          <w:p w14:paraId="3834D88F" w14:textId="77777777" w:rsidR="00AF38E9" w:rsidRPr="00FC4079" w:rsidRDefault="00AF38E9" w:rsidP="00AF38E9">
            <w:pPr>
              <w:spacing w:line="240" w:lineRule="auto"/>
              <w:rPr>
                <w:sz w:val="16"/>
              </w:rPr>
            </w:pPr>
            <w:r w:rsidRPr="00FC4079">
              <w:rPr>
                <w:sz w:val="16"/>
              </w:rPr>
              <w:t>IT</w:t>
            </w:r>
          </w:p>
        </w:tc>
        <w:tc>
          <w:tcPr>
            <w:tcW w:w="633" w:type="dxa"/>
          </w:tcPr>
          <w:p w14:paraId="5E64BAB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5B02D9" w14:textId="77777777" w:rsidR="00AF38E9" w:rsidRPr="00FC4079" w:rsidRDefault="00AF38E9" w:rsidP="00AF38E9">
            <w:pPr>
              <w:spacing w:line="240" w:lineRule="auto"/>
              <w:rPr>
                <w:sz w:val="16"/>
              </w:rPr>
            </w:pPr>
            <w:r w:rsidRPr="00FC4079">
              <w:rPr>
                <w:sz w:val="16"/>
              </w:rPr>
              <w:t>C10844</w:t>
            </w:r>
          </w:p>
        </w:tc>
        <w:tc>
          <w:tcPr>
            <w:tcW w:w="1728" w:type="dxa"/>
          </w:tcPr>
          <w:p w14:paraId="138923EA" w14:textId="77777777" w:rsidR="00AF38E9" w:rsidRPr="00FC4079" w:rsidRDefault="00AF38E9" w:rsidP="00AF38E9">
            <w:pPr>
              <w:spacing w:line="240" w:lineRule="auto"/>
              <w:rPr>
                <w:sz w:val="16"/>
              </w:rPr>
            </w:pPr>
          </w:p>
        </w:tc>
        <w:tc>
          <w:tcPr>
            <w:tcW w:w="682" w:type="dxa"/>
          </w:tcPr>
          <w:p w14:paraId="0F337CC3" w14:textId="77777777" w:rsidR="00AF38E9" w:rsidRPr="00FC4079" w:rsidRDefault="00AF38E9" w:rsidP="00AF38E9">
            <w:pPr>
              <w:spacing w:line="240" w:lineRule="auto"/>
              <w:rPr>
                <w:sz w:val="16"/>
              </w:rPr>
            </w:pPr>
            <w:r w:rsidRPr="00FC4079">
              <w:rPr>
                <w:sz w:val="16"/>
              </w:rPr>
              <w:t>90</w:t>
            </w:r>
          </w:p>
        </w:tc>
        <w:tc>
          <w:tcPr>
            <w:tcW w:w="682" w:type="dxa"/>
          </w:tcPr>
          <w:p w14:paraId="4545F385" w14:textId="77777777" w:rsidR="00AF38E9" w:rsidRPr="00FC4079" w:rsidRDefault="00AF38E9" w:rsidP="00AF38E9">
            <w:pPr>
              <w:spacing w:line="240" w:lineRule="auto"/>
              <w:rPr>
                <w:sz w:val="16"/>
              </w:rPr>
            </w:pPr>
            <w:r w:rsidRPr="00FC4079">
              <w:rPr>
                <w:sz w:val="16"/>
              </w:rPr>
              <w:t>5</w:t>
            </w:r>
          </w:p>
        </w:tc>
        <w:tc>
          <w:tcPr>
            <w:tcW w:w="1271" w:type="dxa"/>
          </w:tcPr>
          <w:p w14:paraId="279C1560" w14:textId="77777777" w:rsidR="00AF38E9" w:rsidRPr="00FC4079" w:rsidRDefault="00AF38E9" w:rsidP="00AF38E9">
            <w:pPr>
              <w:spacing w:line="240" w:lineRule="auto"/>
              <w:rPr>
                <w:sz w:val="16"/>
              </w:rPr>
            </w:pPr>
          </w:p>
        </w:tc>
        <w:tc>
          <w:tcPr>
            <w:tcW w:w="534" w:type="dxa"/>
          </w:tcPr>
          <w:p w14:paraId="29ECD879" w14:textId="77777777" w:rsidR="00AF38E9" w:rsidRPr="00FC4079" w:rsidRDefault="00AF38E9" w:rsidP="00AF38E9">
            <w:pPr>
              <w:spacing w:line="240" w:lineRule="auto"/>
              <w:rPr>
                <w:sz w:val="16"/>
              </w:rPr>
            </w:pPr>
            <w:r w:rsidRPr="00FC4079">
              <w:rPr>
                <w:sz w:val="16"/>
              </w:rPr>
              <w:t>5</w:t>
            </w:r>
          </w:p>
        </w:tc>
        <w:tc>
          <w:tcPr>
            <w:tcW w:w="534" w:type="dxa"/>
          </w:tcPr>
          <w:p w14:paraId="7E395034" w14:textId="77777777" w:rsidR="00AF38E9" w:rsidRPr="00FC4079" w:rsidRDefault="00AF38E9" w:rsidP="00AF38E9">
            <w:pPr>
              <w:spacing w:line="240" w:lineRule="auto"/>
              <w:rPr>
                <w:sz w:val="16"/>
              </w:rPr>
            </w:pPr>
          </w:p>
        </w:tc>
        <w:tc>
          <w:tcPr>
            <w:tcW w:w="864" w:type="dxa"/>
          </w:tcPr>
          <w:p w14:paraId="77C6C835" w14:textId="77777777" w:rsidR="00AF38E9" w:rsidRPr="00FC4079" w:rsidRDefault="00AF38E9" w:rsidP="00AF38E9">
            <w:pPr>
              <w:spacing w:line="240" w:lineRule="auto"/>
              <w:rPr>
                <w:sz w:val="16"/>
              </w:rPr>
            </w:pPr>
          </w:p>
        </w:tc>
      </w:tr>
      <w:tr w:rsidR="00FC4079" w:rsidRPr="00FC4079" w14:paraId="2286F949" w14:textId="77777777" w:rsidTr="00FC4079">
        <w:tc>
          <w:tcPr>
            <w:tcW w:w="1353" w:type="dxa"/>
          </w:tcPr>
          <w:p w14:paraId="1251EE38" w14:textId="77777777" w:rsidR="00AF38E9" w:rsidRPr="00FC4079" w:rsidRDefault="00AF38E9" w:rsidP="00AF38E9">
            <w:pPr>
              <w:spacing w:line="240" w:lineRule="auto"/>
              <w:rPr>
                <w:sz w:val="16"/>
              </w:rPr>
            </w:pPr>
            <w:r w:rsidRPr="00FC4079">
              <w:rPr>
                <w:sz w:val="16"/>
              </w:rPr>
              <w:t>Apomorphine</w:t>
            </w:r>
          </w:p>
        </w:tc>
        <w:tc>
          <w:tcPr>
            <w:tcW w:w="2023" w:type="dxa"/>
          </w:tcPr>
          <w:p w14:paraId="6C2C99BB" w14:textId="77777777" w:rsidR="00AF38E9" w:rsidRPr="00FC4079" w:rsidRDefault="00AF38E9" w:rsidP="00AF38E9">
            <w:pPr>
              <w:spacing w:line="240" w:lineRule="auto"/>
              <w:rPr>
                <w:sz w:val="16"/>
              </w:rPr>
            </w:pPr>
            <w:r w:rsidRPr="00FC4079">
              <w:rPr>
                <w:sz w:val="16"/>
              </w:rPr>
              <w:t>Solution for subcutaneous infusion containing apomorphine hydrochloride hemihydrate 50 mg in 10 mL pre-filled syringe</w:t>
            </w:r>
          </w:p>
        </w:tc>
        <w:tc>
          <w:tcPr>
            <w:tcW w:w="953" w:type="dxa"/>
          </w:tcPr>
          <w:p w14:paraId="06128E67" w14:textId="77777777" w:rsidR="00AF38E9" w:rsidRPr="00FC4079" w:rsidRDefault="00AF38E9" w:rsidP="00AF38E9">
            <w:pPr>
              <w:spacing w:line="240" w:lineRule="auto"/>
              <w:rPr>
                <w:sz w:val="16"/>
              </w:rPr>
            </w:pPr>
            <w:r w:rsidRPr="00FC4079">
              <w:rPr>
                <w:sz w:val="16"/>
              </w:rPr>
              <w:t>Injection</w:t>
            </w:r>
          </w:p>
        </w:tc>
        <w:tc>
          <w:tcPr>
            <w:tcW w:w="1440" w:type="dxa"/>
          </w:tcPr>
          <w:p w14:paraId="10EDB573" w14:textId="77777777" w:rsidR="00AF38E9" w:rsidRPr="00FC4079" w:rsidRDefault="00AF38E9" w:rsidP="00AF38E9">
            <w:pPr>
              <w:spacing w:line="240" w:lineRule="auto"/>
              <w:rPr>
                <w:sz w:val="16"/>
              </w:rPr>
            </w:pPr>
            <w:r w:rsidRPr="00FC4079">
              <w:rPr>
                <w:sz w:val="16"/>
              </w:rPr>
              <w:t>Movapo PFS</w:t>
            </w:r>
          </w:p>
        </w:tc>
        <w:tc>
          <w:tcPr>
            <w:tcW w:w="534" w:type="dxa"/>
          </w:tcPr>
          <w:p w14:paraId="0A56C0D1" w14:textId="77777777" w:rsidR="00AF38E9" w:rsidRPr="00FC4079" w:rsidRDefault="00AF38E9" w:rsidP="00AF38E9">
            <w:pPr>
              <w:spacing w:line="240" w:lineRule="auto"/>
              <w:rPr>
                <w:sz w:val="16"/>
              </w:rPr>
            </w:pPr>
            <w:r w:rsidRPr="00FC4079">
              <w:rPr>
                <w:sz w:val="16"/>
              </w:rPr>
              <w:t>TD</w:t>
            </w:r>
          </w:p>
        </w:tc>
        <w:tc>
          <w:tcPr>
            <w:tcW w:w="633" w:type="dxa"/>
          </w:tcPr>
          <w:p w14:paraId="3D2FC2B4" w14:textId="77777777" w:rsidR="00AF38E9" w:rsidRPr="00FC4079" w:rsidRDefault="00AF38E9" w:rsidP="00AF38E9">
            <w:pPr>
              <w:spacing w:line="240" w:lineRule="auto"/>
              <w:rPr>
                <w:sz w:val="16"/>
              </w:rPr>
            </w:pPr>
            <w:r w:rsidRPr="00FC4079">
              <w:rPr>
                <w:sz w:val="16"/>
              </w:rPr>
              <w:t xml:space="preserve">MP </w:t>
            </w:r>
          </w:p>
        </w:tc>
        <w:tc>
          <w:tcPr>
            <w:tcW w:w="1728" w:type="dxa"/>
          </w:tcPr>
          <w:p w14:paraId="6C4D56BE" w14:textId="77777777" w:rsidR="00AF38E9" w:rsidRPr="00FC4079" w:rsidRDefault="00AF38E9" w:rsidP="00AF38E9">
            <w:pPr>
              <w:spacing w:line="240" w:lineRule="auto"/>
              <w:rPr>
                <w:sz w:val="16"/>
              </w:rPr>
            </w:pPr>
            <w:r w:rsidRPr="00FC4079">
              <w:rPr>
                <w:sz w:val="16"/>
              </w:rPr>
              <w:t>C11385 C11445</w:t>
            </w:r>
          </w:p>
        </w:tc>
        <w:tc>
          <w:tcPr>
            <w:tcW w:w="1728" w:type="dxa"/>
          </w:tcPr>
          <w:p w14:paraId="6E05B1AE" w14:textId="77777777" w:rsidR="00AF38E9" w:rsidRPr="00FC4079" w:rsidRDefault="00AF38E9" w:rsidP="00AF38E9">
            <w:pPr>
              <w:spacing w:line="240" w:lineRule="auto"/>
              <w:rPr>
                <w:sz w:val="16"/>
              </w:rPr>
            </w:pPr>
          </w:p>
        </w:tc>
        <w:tc>
          <w:tcPr>
            <w:tcW w:w="682" w:type="dxa"/>
          </w:tcPr>
          <w:p w14:paraId="6B7E4763" w14:textId="77777777" w:rsidR="00AF38E9" w:rsidRPr="00FC4079" w:rsidRDefault="00AF38E9" w:rsidP="00AF38E9">
            <w:pPr>
              <w:spacing w:line="240" w:lineRule="auto"/>
              <w:rPr>
                <w:sz w:val="16"/>
              </w:rPr>
            </w:pPr>
            <w:r w:rsidRPr="00FC4079">
              <w:rPr>
                <w:sz w:val="16"/>
              </w:rPr>
              <w:t>180</w:t>
            </w:r>
          </w:p>
        </w:tc>
        <w:tc>
          <w:tcPr>
            <w:tcW w:w="682" w:type="dxa"/>
          </w:tcPr>
          <w:p w14:paraId="66857F73" w14:textId="77777777" w:rsidR="00AF38E9" w:rsidRPr="00FC4079" w:rsidRDefault="00AF38E9" w:rsidP="00AF38E9">
            <w:pPr>
              <w:spacing w:line="240" w:lineRule="auto"/>
              <w:rPr>
                <w:sz w:val="16"/>
              </w:rPr>
            </w:pPr>
            <w:r w:rsidRPr="00FC4079">
              <w:rPr>
                <w:sz w:val="16"/>
              </w:rPr>
              <w:t>5</w:t>
            </w:r>
          </w:p>
        </w:tc>
        <w:tc>
          <w:tcPr>
            <w:tcW w:w="1271" w:type="dxa"/>
          </w:tcPr>
          <w:p w14:paraId="2A773A91" w14:textId="77777777" w:rsidR="00AF38E9" w:rsidRPr="00FC4079" w:rsidRDefault="00AF38E9" w:rsidP="00AF38E9">
            <w:pPr>
              <w:spacing w:line="240" w:lineRule="auto"/>
              <w:rPr>
                <w:sz w:val="16"/>
              </w:rPr>
            </w:pPr>
          </w:p>
        </w:tc>
        <w:tc>
          <w:tcPr>
            <w:tcW w:w="534" w:type="dxa"/>
          </w:tcPr>
          <w:p w14:paraId="3B0E93B5" w14:textId="77777777" w:rsidR="00AF38E9" w:rsidRPr="00FC4079" w:rsidRDefault="00AF38E9" w:rsidP="00AF38E9">
            <w:pPr>
              <w:spacing w:line="240" w:lineRule="auto"/>
              <w:rPr>
                <w:sz w:val="16"/>
              </w:rPr>
            </w:pPr>
            <w:r w:rsidRPr="00FC4079">
              <w:rPr>
                <w:sz w:val="16"/>
              </w:rPr>
              <w:t>5</w:t>
            </w:r>
          </w:p>
        </w:tc>
        <w:tc>
          <w:tcPr>
            <w:tcW w:w="534" w:type="dxa"/>
          </w:tcPr>
          <w:p w14:paraId="39456816" w14:textId="77777777" w:rsidR="00AF38E9" w:rsidRPr="00FC4079" w:rsidRDefault="00AF38E9" w:rsidP="00AF38E9">
            <w:pPr>
              <w:spacing w:line="240" w:lineRule="auto"/>
              <w:rPr>
                <w:sz w:val="16"/>
              </w:rPr>
            </w:pPr>
          </w:p>
        </w:tc>
        <w:tc>
          <w:tcPr>
            <w:tcW w:w="864" w:type="dxa"/>
          </w:tcPr>
          <w:p w14:paraId="36B6EBF5" w14:textId="77777777" w:rsidR="00AF38E9" w:rsidRPr="00FC4079" w:rsidRDefault="00AF38E9" w:rsidP="00AF38E9">
            <w:pPr>
              <w:spacing w:line="240" w:lineRule="auto"/>
              <w:rPr>
                <w:sz w:val="16"/>
              </w:rPr>
            </w:pPr>
            <w:r w:rsidRPr="00FC4079">
              <w:rPr>
                <w:sz w:val="16"/>
              </w:rPr>
              <w:t>C(100)</w:t>
            </w:r>
          </w:p>
        </w:tc>
      </w:tr>
      <w:tr w:rsidR="00FC4079" w:rsidRPr="00FC4079" w14:paraId="69330F61" w14:textId="77777777" w:rsidTr="00FC4079">
        <w:tc>
          <w:tcPr>
            <w:tcW w:w="1353" w:type="dxa"/>
          </w:tcPr>
          <w:p w14:paraId="2F1632D9" w14:textId="77777777" w:rsidR="00AF38E9" w:rsidRPr="00FC4079" w:rsidRDefault="00AF38E9" w:rsidP="00AF38E9">
            <w:pPr>
              <w:spacing w:line="240" w:lineRule="auto"/>
              <w:rPr>
                <w:sz w:val="16"/>
              </w:rPr>
            </w:pPr>
            <w:r w:rsidRPr="00FC4079">
              <w:rPr>
                <w:sz w:val="16"/>
              </w:rPr>
              <w:t>Apomorphine</w:t>
            </w:r>
          </w:p>
        </w:tc>
        <w:tc>
          <w:tcPr>
            <w:tcW w:w="2023" w:type="dxa"/>
          </w:tcPr>
          <w:p w14:paraId="01A973B2" w14:textId="77777777" w:rsidR="00AF38E9" w:rsidRPr="00FC4079" w:rsidRDefault="00AF38E9" w:rsidP="00AF38E9">
            <w:pPr>
              <w:spacing w:line="240" w:lineRule="auto"/>
              <w:rPr>
                <w:sz w:val="16"/>
              </w:rPr>
            </w:pPr>
            <w:r w:rsidRPr="00FC4079">
              <w:rPr>
                <w:sz w:val="16"/>
              </w:rPr>
              <w:t>Solution for subcutaneous infusion containing apomorphine hydrochloride hemihydrate 50 mg in 10 mL pre-filled syringe</w:t>
            </w:r>
          </w:p>
        </w:tc>
        <w:tc>
          <w:tcPr>
            <w:tcW w:w="953" w:type="dxa"/>
          </w:tcPr>
          <w:p w14:paraId="5CC8245E" w14:textId="77777777" w:rsidR="00AF38E9" w:rsidRPr="00FC4079" w:rsidRDefault="00AF38E9" w:rsidP="00AF38E9">
            <w:pPr>
              <w:spacing w:line="240" w:lineRule="auto"/>
              <w:rPr>
                <w:sz w:val="16"/>
              </w:rPr>
            </w:pPr>
            <w:r w:rsidRPr="00FC4079">
              <w:rPr>
                <w:sz w:val="16"/>
              </w:rPr>
              <w:t>Injection</w:t>
            </w:r>
          </w:p>
        </w:tc>
        <w:tc>
          <w:tcPr>
            <w:tcW w:w="1440" w:type="dxa"/>
          </w:tcPr>
          <w:p w14:paraId="0528068A" w14:textId="77777777" w:rsidR="00AF38E9" w:rsidRPr="00FC4079" w:rsidRDefault="00AF38E9" w:rsidP="00AF38E9">
            <w:pPr>
              <w:spacing w:line="240" w:lineRule="auto"/>
              <w:rPr>
                <w:sz w:val="16"/>
              </w:rPr>
            </w:pPr>
            <w:r w:rsidRPr="00FC4079">
              <w:rPr>
                <w:sz w:val="16"/>
              </w:rPr>
              <w:t>Movapo PFS</w:t>
            </w:r>
          </w:p>
        </w:tc>
        <w:tc>
          <w:tcPr>
            <w:tcW w:w="534" w:type="dxa"/>
          </w:tcPr>
          <w:p w14:paraId="6B8F99A6" w14:textId="77777777" w:rsidR="00AF38E9" w:rsidRPr="00FC4079" w:rsidRDefault="00AF38E9" w:rsidP="00AF38E9">
            <w:pPr>
              <w:spacing w:line="240" w:lineRule="auto"/>
              <w:rPr>
                <w:sz w:val="16"/>
              </w:rPr>
            </w:pPr>
            <w:r w:rsidRPr="00FC4079">
              <w:rPr>
                <w:sz w:val="16"/>
              </w:rPr>
              <w:t>TD</w:t>
            </w:r>
          </w:p>
        </w:tc>
        <w:tc>
          <w:tcPr>
            <w:tcW w:w="633" w:type="dxa"/>
          </w:tcPr>
          <w:p w14:paraId="7F06540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D1E7B5" w14:textId="77777777" w:rsidR="00AF38E9" w:rsidRPr="00FC4079" w:rsidRDefault="00AF38E9" w:rsidP="00AF38E9">
            <w:pPr>
              <w:spacing w:line="240" w:lineRule="auto"/>
              <w:rPr>
                <w:sz w:val="16"/>
              </w:rPr>
            </w:pPr>
            <w:r w:rsidRPr="00FC4079">
              <w:rPr>
                <w:sz w:val="16"/>
              </w:rPr>
              <w:t>C10844</w:t>
            </w:r>
          </w:p>
        </w:tc>
        <w:tc>
          <w:tcPr>
            <w:tcW w:w="1728" w:type="dxa"/>
          </w:tcPr>
          <w:p w14:paraId="7FB2E4E4" w14:textId="77777777" w:rsidR="00AF38E9" w:rsidRPr="00FC4079" w:rsidRDefault="00AF38E9" w:rsidP="00AF38E9">
            <w:pPr>
              <w:spacing w:line="240" w:lineRule="auto"/>
              <w:rPr>
                <w:sz w:val="16"/>
              </w:rPr>
            </w:pPr>
          </w:p>
        </w:tc>
        <w:tc>
          <w:tcPr>
            <w:tcW w:w="682" w:type="dxa"/>
          </w:tcPr>
          <w:p w14:paraId="0D03EC60" w14:textId="77777777" w:rsidR="00AF38E9" w:rsidRPr="00FC4079" w:rsidRDefault="00AF38E9" w:rsidP="00AF38E9">
            <w:pPr>
              <w:spacing w:line="240" w:lineRule="auto"/>
              <w:rPr>
                <w:sz w:val="16"/>
              </w:rPr>
            </w:pPr>
            <w:r w:rsidRPr="00FC4079">
              <w:rPr>
                <w:sz w:val="16"/>
              </w:rPr>
              <w:t>180</w:t>
            </w:r>
          </w:p>
        </w:tc>
        <w:tc>
          <w:tcPr>
            <w:tcW w:w="682" w:type="dxa"/>
          </w:tcPr>
          <w:p w14:paraId="6A8FE7EE" w14:textId="77777777" w:rsidR="00AF38E9" w:rsidRPr="00FC4079" w:rsidRDefault="00AF38E9" w:rsidP="00AF38E9">
            <w:pPr>
              <w:spacing w:line="240" w:lineRule="auto"/>
              <w:rPr>
                <w:sz w:val="16"/>
              </w:rPr>
            </w:pPr>
            <w:r w:rsidRPr="00FC4079">
              <w:rPr>
                <w:sz w:val="16"/>
              </w:rPr>
              <w:t>5</w:t>
            </w:r>
          </w:p>
        </w:tc>
        <w:tc>
          <w:tcPr>
            <w:tcW w:w="1271" w:type="dxa"/>
          </w:tcPr>
          <w:p w14:paraId="2DC1731F" w14:textId="77777777" w:rsidR="00AF38E9" w:rsidRPr="00FC4079" w:rsidRDefault="00AF38E9" w:rsidP="00AF38E9">
            <w:pPr>
              <w:spacing w:line="240" w:lineRule="auto"/>
              <w:rPr>
                <w:sz w:val="16"/>
              </w:rPr>
            </w:pPr>
          </w:p>
        </w:tc>
        <w:tc>
          <w:tcPr>
            <w:tcW w:w="534" w:type="dxa"/>
          </w:tcPr>
          <w:p w14:paraId="716A480C" w14:textId="77777777" w:rsidR="00AF38E9" w:rsidRPr="00FC4079" w:rsidRDefault="00AF38E9" w:rsidP="00AF38E9">
            <w:pPr>
              <w:spacing w:line="240" w:lineRule="auto"/>
              <w:rPr>
                <w:sz w:val="16"/>
              </w:rPr>
            </w:pPr>
            <w:r w:rsidRPr="00FC4079">
              <w:rPr>
                <w:sz w:val="16"/>
              </w:rPr>
              <w:t>5</w:t>
            </w:r>
          </w:p>
        </w:tc>
        <w:tc>
          <w:tcPr>
            <w:tcW w:w="534" w:type="dxa"/>
          </w:tcPr>
          <w:p w14:paraId="155AE1C2" w14:textId="77777777" w:rsidR="00AF38E9" w:rsidRPr="00FC4079" w:rsidRDefault="00AF38E9" w:rsidP="00AF38E9">
            <w:pPr>
              <w:spacing w:line="240" w:lineRule="auto"/>
              <w:rPr>
                <w:sz w:val="16"/>
              </w:rPr>
            </w:pPr>
          </w:p>
        </w:tc>
        <w:tc>
          <w:tcPr>
            <w:tcW w:w="864" w:type="dxa"/>
          </w:tcPr>
          <w:p w14:paraId="5A938A72" w14:textId="77777777" w:rsidR="00AF38E9" w:rsidRPr="00FC4079" w:rsidRDefault="00AF38E9" w:rsidP="00AF38E9">
            <w:pPr>
              <w:spacing w:line="240" w:lineRule="auto"/>
              <w:rPr>
                <w:sz w:val="16"/>
              </w:rPr>
            </w:pPr>
          </w:p>
        </w:tc>
      </w:tr>
      <w:tr w:rsidR="00FC4079" w:rsidRPr="00FC4079" w14:paraId="4430CEDC" w14:textId="77777777" w:rsidTr="00FC4079">
        <w:tc>
          <w:tcPr>
            <w:tcW w:w="1353" w:type="dxa"/>
          </w:tcPr>
          <w:p w14:paraId="66E1DF84" w14:textId="77777777" w:rsidR="00AF38E9" w:rsidRPr="00FC4079" w:rsidRDefault="00AF38E9" w:rsidP="00AF38E9">
            <w:pPr>
              <w:spacing w:line="240" w:lineRule="auto"/>
              <w:rPr>
                <w:sz w:val="16"/>
              </w:rPr>
            </w:pPr>
            <w:r w:rsidRPr="00FC4079">
              <w:rPr>
                <w:sz w:val="16"/>
              </w:rPr>
              <w:t>Apomorphine</w:t>
            </w:r>
          </w:p>
        </w:tc>
        <w:tc>
          <w:tcPr>
            <w:tcW w:w="2023" w:type="dxa"/>
          </w:tcPr>
          <w:p w14:paraId="0248BEA6" w14:textId="77777777" w:rsidR="00AF38E9" w:rsidRPr="00FC4079" w:rsidRDefault="00AF38E9" w:rsidP="00AF38E9">
            <w:pPr>
              <w:spacing w:line="240" w:lineRule="auto"/>
              <w:rPr>
                <w:sz w:val="16"/>
              </w:rPr>
            </w:pPr>
            <w:r w:rsidRPr="00FC4079">
              <w:rPr>
                <w:sz w:val="16"/>
              </w:rPr>
              <w:t>Solution for subcutaneous injection containing apomorphine hydrochloride 30 mg in 3 mL pre-filled pen</w:t>
            </w:r>
          </w:p>
        </w:tc>
        <w:tc>
          <w:tcPr>
            <w:tcW w:w="953" w:type="dxa"/>
          </w:tcPr>
          <w:p w14:paraId="3BC684CD" w14:textId="77777777" w:rsidR="00AF38E9" w:rsidRPr="00FC4079" w:rsidRDefault="00AF38E9" w:rsidP="00AF38E9">
            <w:pPr>
              <w:spacing w:line="240" w:lineRule="auto"/>
              <w:rPr>
                <w:sz w:val="16"/>
              </w:rPr>
            </w:pPr>
            <w:r w:rsidRPr="00FC4079">
              <w:rPr>
                <w:sz w:val="16"/>
              </w:rPr>
              <w:t>Injection</w:t>
            </w:r>
          </w:p>
        </w:tc>
        <w:tc>
          <w:tcPr>
            <w:tcW w:w="1440" w:type="dxa"/>
          </w:tcPr>
          <w:p w14:paraId="49E1838B" w14:textId="77777777" w:rsidR="00AF38E9" w:rsidRPr="00FC4079" w:rsidRDefault="00AF38E9" w:rsidP="00AF38E9">
            <w:pPr>
              <w:spacing w:line="240" w:lineRule="auto"/>
              <w:rPr>
                <w:sz w:val="16"/>
              </w:rPr>
            </w:pPr>
            <w:r w:rsidRPr="00FC4079">
              <w:rPr>
                <w:sz w:val="16"/>
              </w:rPr>
              <w:t>Apomine Intermittent</w:t>
            </w:r>
          </w:p>
        </w:tc>
        <w:tc>
          <w:tcPr>
            <w:tcW w:w="534" w:type="dxa"/>
          </w:tcPr>
          <w:p w14:paraId="6B803885" w14:textId="77777777" w:rsidR="00AF38E9" w:rsidRPr="00FC4079" w:rsidRDefault="00AF38E9" w:rsidP="00AF38E9">
            <w:pPr>
              <w:spacing w:line="240" w:lineRule="auto"/>
              <w:rPr>
                <w:sz w:val="16"/>
              </w:rPr>
            </w:pPr>
            <w:r w:rsidRPr="00FC4079">
              <w:rPr>
                <w:sz w:val="16"/>
              </w:rPr>
              <w:t>IT</w:t>
            </w:r>
          </w:p>
        </w:tc>
        <w:tc>
          <w:tcPr>
            <w:tcW w:w="633" w:type="dxa"/>
          </w:tcPr>
          <w:p w14:paraId="31053C08" w14:textId="77777777" w:rsidR="00AF38E9" w:rsidRPr="00FC4079" w:rsidRDefault="00AF38E9" w:rsidP="00AF38E9">
            <w:pPr>
              <w:spacing w:line="240" w:lineRule="auto"/>
              <w:rPr>
                <w:sz w:val="16"/>
              </w:rPr>
            </w:pPr>
            <w:r w:rsidRPr="00FC4079">
              <w:rPr>
                <w:sz w:val="16"/>
              </w:rPr>
              <w:t xml:space="preserve">MP </w:t>
            </w:r>
          </w:p>
        </w:tc>
        <w:tc>
          <w:tcPr>
            <w:tcW w:w="1728" w:type="dxa"/>
          </w:tcPr>
          <w:p w14:paraId="30DCC02C" w14:textId="77777777" w:rsidR="00AF38E9" w:rsidRPr="00FC4079" w:rsidRDefault="00AF38E9" w:rsidP="00AF38E9">
            <w:pPr>
              <w:spacing w:line="240" w:lineRule="auto"/>
              <w:rPr>
                <w:sz w:val="16"/>
              </w:rPr>
            </w:pPr>
            <w:r w:rsidRPr="00FC4079">
              <w:rPr>
                <w:sz w:val="16"/>
              </w:rPr>
              <w:t>C10830 C10863</w:t>
            </w:r>
          </w:p>
        </w:tc>
        <w:tc>
          <w:tcPr>
            <w:tcW w:w="1728" w:type="dxa"/>
          </w:tcPr>
          <w:p w14:paraId="1FC5137B" w14:textId="77777777" w:rsidR="00AF38E9" w:rsidRPr="00FC4079" w:rsidRDefault="00AF38E9" w:rsidP="00AF38E9">
            <w:pPr>
              <w:spacing w:line="240" w:lineRule="auto"/>
              <w:rPr>
                <w:sz w:val="16"/>
              </w:rPr>
            </w:pPr>
          </w:p>
        </w:tc>
        <w:tc>
          <w:tcPr>
            <w:tcW w:w="682" w:type="dxa"/>
          </w:tcPr>
          <w:p w14:paraId="668911B3" w14:textId="77777777" w:rsidR="00AF38E9" w:rsidRPr="00FC4079" w:rsidRDefault="00AF38E9" w:rsidP="00AF38E9">
            <w:pPr>
              <w:spacing w:line="240" w:lineRule="auto"/>
              <w:rPr>
                <w:sz w:val="16"/>
              </w:rPr>
            </w:pPr>
            <w:r w:rsidRPr="00FC4079">
              <w:rPr>
                <w:sz w:val="16"/>
              </w:rPr>
              <w:t>100</w:t>
            </w:r>
          </w:p>
        </w:tc>
        <w:tc>
          <w:tcPr>
            <w:tcW w:w="682" w:type="dxa"/>
          </w:tcPr>
          <w:p w14:paraId="3378ECD3" w14:textId="77777777" w:rsidR="00AF38E9" w:rsidRPr="00FC4079" w:rsidRDefault="00AF38E9" w:rsidP="00AF38E9">
            <w:pPr>
              <w:spacing w:line="240" w:lineRule="auto"/>
              <w:rPr>
                <w:sz w:val="16"/>
              </w:rPr>
            </w:pPr>
            <w:r w:rsidRPr="00FC4079">
              <w:rPr>
                <w:sz w:val="16"/>
              </w:rPr>
              <w:t>5</w:t>
            </w:r>
          </w:p>
        </w:tc>
        <w:tc>
          <w:tcPr>
            <w:tcW w:w="1271" w:type="dxa"/>
          </w:tcPr>
          <w:p w14:paraId="41222A9A" w14:textId="77777777" w:rsidR="00AF38E9" w:rsidRPr="00FC4079" w:rsidRDefault="00AF38E9" w:rsidP="00AF38E9">
            <w:pPr>
              <w:spacing w:line="240" w:lineRule="auto"/>
              <w:rPr>
                <w:sz w:val="16"/>
              </w:rPr>
            </w:pPr>
          </w:p>
        </w:tc>
        <w:tc>
          <w:tcPr>
            <w:tcW w:w="534" w:type="dxa"/>
          </w:tcPr>
          <w:p w14:paraId="56C92884" w14:textId="77777777" w:rsidR="00AF38E9" w:rsidRPr="00FC4079" w:rsidRDefault="00AF38E9" w:rsidP="00AF38E9">
            <w:pPr>
              <w:spacing w:line="240" w:lineRule="auto"/>
              <w:rPr>
                <w:sz w:val="16"/>
              </w:rPr>
            </w:pPr>
            <w:r w:rsidRPr="00FC4079">
              <w:rPr>
                <w:sz w:val="16"/>
              </w:rPr>
              <w:t>5</w:t>
            </w:r>
          </w:p>
        </w:tc>
        <w:tc>
          <w:tcPr>
            <w:tcW w:w="534" w:type="dxa"/>
          </w:tcPr>
          <w:p w14:paraId="7E24303C" w14:textId="77777777" w:rsidR="00AF38E9" w:rsidRPr="00FC4079" w:rsidRDefault="00AF38E9" w:rsidP="00AF38E9">
            <w:pPr>
              <w:spacing w:line="240" w:lineRule="auto"/>
              <w:rPr>
                <w:sz w:val="16"/>
              </w:rPr>
            </w:pPr>
          </w:p>
        </w:tc>
        <w:tc>
          <w:tcPr>
            <w:tcW w:w="864" w:type="dxa"/>
          </w:tcPr>
          <w:p w14:paraId="4D5B574C" w14:textId="77777777" w:rsidR="00AF38E9" w:rsidRPr="00FC4079" w:rsidRDefault="00AF38E9" w:rsidP="00AF38E9">
            <w:pPr>
              <w:spacing w:line="240" w:lineRule="auto"/>
              <w:rPr>
                <w:sz w:val="16"/>
              </w:rPr>
            </w:pPr>
            <w:r w:rsidRPr="00FC4079">
              <w:rPr>
                <w:sz w:val="16"/>
              </w:rPr>
              <w:t>C(100)</w:t>
            </w:r>
          </w:p>
        </w:tc>
      </w:tr>
      <w:tr w:rsidR="00FC4079" w:rsidRPr="00FC4079" w14:paraId="44436ADA" w14:textId="77777777" w:rsidTr="00FC4079">
        <w:tc>
          <w:tcPr>
            <w:tcW w:w="1353" w:type="dxa"/>
          </w:tcPr>
          <w:p w14:paraId="1F7C9601" w14:textId="77777777" w:rsidR="00AF38E9" w:rsidRPr="00FC4079" w:rsidRDefault="00AF38E9" w:rsidP="00AF38E9">
            <w:pPr>
              <w:spacing w:line="240" w:lineRule="auto"/>
              <w:rPr>
                <w:sz w:val="16"/>
              </w:rPr>
            </w:pPr>
            <w:r w:rsidRPr="00FC4079">
              <w:rPr>
                <w:sz w:val="16"/>
              </w:rPr>
              <w:t>Apomorphine</w:t>
            </w:r>
          </w:p>
        </w:tc>
        <w:tc>
          <w:tcPr>
            <w:tcW w:w="2023" w:type="dxa"/>
          </w:tcPr>
          <w:p w14:paraId="0993742A" w14:textId="77777777" w:rsidR="00AF38E9" w:rsidRPr="00FC4079" w:rsidRDefault="00AF38E9" w:rsidP="00AF38E9">
            <w:pPr>
              <w:spacing w:line="240" w:lineRule="auto"/>
              <w:rPr>
                <w:sz w:val="16"/>
              </w:rPr>
            </w:pPr>
            <w:r w:rsidRPr="00FC4079">
              <w:rPr>
                <w:sz w:val="16"/>
              </w:rPr>
              <w:t>Solution for subcutaneous injection containing apomorphine hydrochloride 30 mg in 3 mL pre-filled pen</w:t>
            </w:r>
          </w:p>
        </w:tc>
        <w:tc>
          <w:tcPr>
            <w:tcW w:w="953" w:type="dxa"/>
          </w:tcPr>
          <w:p w14:paraId="78DC33E4" w14:textId="77777777" w:rsidR="00AF38E9" w:rsidRPr="00FC4079" w:rsidRDefault="00AF38E9" w:rsidP="00AF38E9">
            <w:pPr>
              <w:spacing w:line="240" w:lineRule="auto"/>
              <w:rPr>
                <w:sz w:val="16"/>
              </w:rPr>
            </w:pPr>
            <w:r w:rsidRPr="00FC4079">
              <w:rPr>
                <w:sz w:val="16"/>
              </w:rPr>
              <w:t>Injection</w:t>
            </w:r>
          </w:p>
        </w:tc>
        <w:tc>
          <w:tcPr>
            <w:tcW w:w="1440" w:type="dxa"/>
          </w:tcPr>
          <w:p w14:paraId="32BF9A5B" w14:textId="77777777" w:rsidR="00AF38E9" w:rsidRPr="00FC4079" w:rsidRDefault="00AF38E9" w:rsidP="00AF38E9">
            <w:pPr>
              <w:spacing w:line="240" w:lineRule="auto"/>
              <w:rPr>
                <w:sz w:val="16"/>
              </w:rPr>
            </w:pPr>
            <w:r w:rsidRPr="00FC4079">
              <w:rPr>
                <w:sz w:val="16"/>
              </w:rPr>
              <w:t>Apomine Intermittent</w:t>
            </w:r>
          </w:p>
        </w:tc>
        <w:tc>
          <w:tcPr>
            <w:tcW w:w="534" w:type="dxa"/>
          </w:tcPr>
          <w:p w14:paraId="7B915784" w14:textId="77777777" w:rsidR="00AF38E9" w:rsidRPr="00FC4079" w:rsidRDefault="00AF38E9" w:rsidP="00AF38E9">
            <w:pPr>
              <w:spacing w:line="240" w:lineRule="auto"/>
              <w:rPr>
                <w:sz w:val="16"/>
              </w:rPr>
            </w:pPr>
            <w:r w:rsidRPr="00FC4079">
              <w:rPr>
                <w:sz w:val="16"/>
              </w:rPr>
              <w:t>IT</w:t>
            </w:r>
          </w:p>
        </w:tc>
        <w:tc>
          <w:tcPr>
            <w:tcW w:w="633" w:type="dxa"/>
          </w:tcPr>
          <w:p w14:paraId="11D7679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AD5FBA" w14:textId="77777777" w:rsidR="00AF38E9" w:rsidRPr="00FC4079" w:rsidRDefault="00AF38E9" w:rsidP="00AF38E9">
            <w:pPr>
              <w:spacing w:line="240" w:lineRule="auto"/>
              <w:rPr>
                <w:sz w:val="16"/>
              </w:rPr>
            </w:pPr>
            <w:r w:rsidRPr="00FC4079">
              <w:rPr>
                <w:sz w:val="16"/>
              </w:rPr>
              <w:t>C10844</w:t>
            </w:r>
          </w:p>
        </w:tc>
        <w:tc>
          <w:tcPr>
            <w:tcW w:w="1728" w:type="dxa"/>
          </w:tcPr>
          <w:p w14:paraId="093E1693" w14:textId="77777777" w:rsidR="00AF38E9" w:rsidRPr="00FC4079" w:rsidRDefault="00AF38E9" w:rsidP="00AF38E9">
            <w:pPr>
              <w:spacing w:line="240" w:lineRule="auto"/>
              <w:rPr>
                <w:sz w:val="16"/>
              </w:rPr>
            </w:pPr>
          </w:p>
        </w:tc>
        <w:tc>
          <w:tcPr>
            <w:tcW w:w="682" w:type="dxa"/>
          </w:tcPr>
          <w:p w14:paraId="2DF4BB21" w14:textId="77777777" w:rsidR="00AF38E9" w:rsidRPr="00FC4079" w:rsidRDefault="00AF38E9" w:rsidP="00AF38E9">
            <w:pPr>
              <w:spacing w:line="240" w:lineRule="auto"/>
              <w:rPr>
                <w:sz w:val="16"/>
              </w:rPr>
            </w:pPr>
            <w:r w:rsidRPr="00FC4079">
              <w:rPr>
                <w:sz w:val="16"/>
              </w:rPr>
              <w:t>100</w:t>
            </w:r>
          </w:p>
        </w:tc>
        <w:tc>
          <w:tcPr>
            <w:tcW w:w="682" w:type="dxa"/>
          </w:tcPr>
          <w:p w14:paraId="20BB9D88" w14:textId="77777777" w:rsidR="00AF38E9" w:rsidRPr="00FC4079" w:rsidRDefault="00AF38E9" w:rsidP="00AF38E9">
            <w:pPr>
              <w:spacing w:line="240" w:lineRule="auto"/>
              <w:rPr>
                <w:sz w:val="16"/>
              </w:rPr>
            </w:pPr>
            <w:r w:rsidRPr="00FC4079">
              <w:rPr>
                <w:sz w:val="16"/>
              </w:rPr>
              <w:t>5</w:t>
            </w:r>
          </w:p>
        </w:tc>
        <w:tc>
          <w:tcPr>
            <w:tcW w:w="1271" w:type="dxa"/>
          </w:tcPr>
          <w:p w14:paraId="58973B41" w14:textId="77777777" w:rsidR="00AF38E9" w:rsidRPr="00FC4079" w:rsidRDefault="00AF38E9" w:rsidP="00AF38E9">
            <w:pPr>
              <w:spacing w:line="240" w:lineRule="auto"/>
              <w:rPr>
                <w:sz w:val="16"/>
              </w:rPr>
            </w:pPr>
          </w:p>
        </w:tc>
        <w:tc>
          <w:tcPr>
            <w:tcW w:w="534" w:type="dxa"/>
          </w:tcPr>
          <w:p w14:paraId="3CC90614" w14:textId="77777777" w:rsidR="00AF38E9" w:rsidRPr="00FC4079" w:rsidRDefault="00AF38E9" w:rsidP="00AF38E9">
            <w:pPr>
              <w:spacing w:line="240" w:lineRule="auto"/>
              <w:rPr>
                <w:sz w:val="16"/>
              </w:rPr>
            </w:pPr>
            <w:r w:rsidRPr="00FC4079">
              <w:rPr>
                <w:sz w:val="16"/>
              </w:rPr>
              <w:t>5</w:t>
            </w:r>
          </w:p>
        </w:tc>
        <w:tc>
          <w:tcPr>
            <w:tcW w:w="534" w:type="dxa"/>
          </w:tcPr>
          <w:p w14:paraId="06FB0277" w14:textId="77777777" w:rsidR="00AF38E9" w:rsidRPr="00FC4079" w:rsidRDefault="00AF38E9" w:rsidP="00AF38E9">
            <w:pPr>
              <w:spacing w:line="240" w:lineRule="auto"/>
              <w:rPr>
                <w:sz w:val="16"/>
              </w:rPr>
            </w:pPr>
          </w:p>
        </w:tc>
        <w:tc>
          <w:tcPr>
            <w:tcW w:w="864" w:type="dxa"/>
          </w:tcPr>
          <w:p w14:paraId="669A307F" w14:textId="77777777" w:rsidR="00AF38E9" w:rsidRPr="00FC4079" w:rsidRDefault="00AF38E9" w:rsidP="00AF38E9">
            <w:pPr>
              <w:spacing w:line="240" w:lineRule="auto"/>
              <w:rPr>
                <w:sz w:val="16"/>
              </w:rPr>
            </w:pPr>
          </w:p>
        </w:tc>
      </w:tr>
      <w:tr w:rsidR="00FC4079" w:rsidRPr="00FC4079" w14:paraId="59E1BA09" w14:textId="77777777" w:rsidTr="00FC4079">
        <w:tc>
          <w:tcPr>
            <w:tcW w:w="1353" w:type="dxa"/>
          </w:tcPr>
          <w:p w14:paraId="69670A8E" w14:textId="77777777" w:rsidR="00AF38E9" w:rsidRPr="00FC4079" w:rsidRDefault="00AF38E9" w:rsidP="00AF38E9">
            <w:pPr>
              <w:spacing w:line="240" w:lineRule="auto"/>
              <w:rPr>
                <w:sz w:val="16"/>
              </w:rPr>
            </w:pPr>
            <w:r w:rsidRPr="00FC4079">
              <w:rPr>
                <w:sz w:val="16"/>
              </w:rPr>
              <w:t>Apomorphine</w:t>
            </w:r>
          </w:p>
        </w:tc>
        <w:tc>
          <w:tcPr>
            <w:tcW w:w="2023" w:type="dxa"/>
          </w:tcPr>
          <w:p w14:paraId="310CCFDD" w14:textId="77777777" w:rsidR="00AF38E9" w:rsidRPr="00FC4079" w:rsidRDefault="00AF38E9" w:rsidP="00AF38E9">
            <w:pPr>
              <w:spacing w:line="240" w:lineRule="auto"/>
              <w:rPr>
                <w:sz w:val="16"/>
              </w:rPr>
            </w:pPr>
            <w:r w:rsidRPr="00FC4079">
              <w:rPr>
                <w:sz w:val="16"/>
              </w:rPr>
              <w:t>Solution for subcutaneous injection containing apomorphine hydrochloride 30 mg in 3 mL pre-filled pen</w:t>
            </w:r>
          </w:p>
        </w:tc>
        <w:tc>
          <w:tcPr>
            <w:tcW w:w="953" w:type="dxa"/>
          </w:tcPr>
          <w:p w14:paraId="538F28CD" w14:textId="77777777" w:rsidR="00AF38E9" w:rsidRPr="00FC4079" w:rsidRDefault="00AF38E9" w:rsidP="00AF38E9">
            <w:pPr>
              <w:spacing w:line="240" w:lineRule="auto"/>
              <w:rPr>
                <w:sz w:val="16"/>
              </w:rPr>
            </w:pPr>
            <w:r w:rsidRPr="00FC4079">
              <w:rPr>
                <w:sz w:val="16"/>
              </w:rPr>
              <w:t>Injection</w:t>
            </w:r>
          </w:p>
        </w:tc>
        <w:tc>
          <w:tcPr>
            <w:tcW w:w="1440" w:type="dxa"/>
          </w:tcPr>
          <w:p w14:paraId="361D204F" w14:textId="77777777" w:rsidR="00AF38E9" w:rsidRPr="00FC4079" w:rsidRDefault="00AF38E9" w:rsidP="00AF38E9">
            <w:pPr>
              <w:spacing w:line="240" w:lineRule="auto"/>
              <w:rPr>
                <w:sz w:val="16"/>
              </w:rPr>
            </w:pPr>
            <w:r w:rsidRPr="00FC4079">
              <w:rPr>
                <w:sz w:val="16"/>
              </w:rPr>
              <w:t>Movapo Pen</w:t>
            </w:r>
          </w:p>
        </w:tc>
        <w:tc>
          <w:tcPr>
            <w:tcW w:w="534" w:type="dxa"/>
          </w:tcPr>
          <w:p w14:paraId="166D3664" w14:textId="77777777" w:rsidR="00AF38E9" w:rsidRPr="00FC4079" w:rsidRDefault="00AF38E9" w:rsidP="00AF38E9">
            <w:pPr>
              <w:spacing w:line="240" w:lineRule="auto"/>
              <w:rPr>
                <w:sz w:val="16"/>
              </w:rPr>
            </w:pPr>
            <w:r w:rsidRPr="00FC4079">
              <w:rPr>
                <w:sz w:val="16"/>
              </w:rPr>
              <w:t>TD</w:t>
            </w:r>
          </w:p>
        </w:tc>
        <w:tc>
          <w:tcPr>
            <w:tcW w:w="633" w:type="dxa"/>
          </w:tcPr>
          <w:p w14:paraId="76CC5CF0" w14:textId="77777777" w:rsidR="00AF38E9" w:rsidRPr="00FC4079" w:rsidRDefault="00AF38E9" w:rsidP="00AF38E9">
            <w:pPr>
              <w:spacing w:line="240" w:lineRule="auto"/>
              <w:rPr>
                <w:sz w:val="16"/>
              </w:rPr>
            </w:pPr>
            <w:r w:rsidRPr="00FC4079">
              <w:rPr>
                <w:sz w:val="16"/>
              </w:rPr>
              <w:t xml:space="preserve">MP </w:t>
            </w:r>
          </w:p>
        </w:tc>
        <w:tc>
          <w:tcPr>
            <w:tcW w:w="1728" w:type="dxa"/>
          </w:tcPr>
          <w:p w14:paraId="19164F63" w14:textId="77777777" w:rsidR="00AF38E9" w:rsidRPr="00FC4079" w:rsidRDefault="00AF38E9" w:rsidP="00AF38E9">
            <w:pPr>
              <w:spacing w:line="240" w:lineRule="auto"/>
              <w:rPr>
                <w:sz w:val="16"/>
              </w:rPr>
            </w:pPr>
            <w:r w:rsidRPr="00FC4079">
              <w:rPr>
                <w:sz w:val="16"/>
              </w:rPr>
              <w:t>C10830 C10863</w:t>
            </w:r>
          </w:p>
        </w:tc>
        <w:tc>
          <w:tcPr>
            <w:tcW w:w="1728" w:type="dxa"/>
          </w:tcPr>
          <w:p w14:paraId="07F04789" w14:textId="77777777" w:rsidR="00AF38E9" w:rsidRPr="00FC4079" w:rsidRDefault="00AF38E9" w:rsidP="00AF38E9">
            <w:pPr>
              <w:spacing w:line="240" w:lineRule="auto"/>
              <w:rPr>
                <w:sz w:val="16"/>
              </w:rPr>
            </w:pPr>
          </w:p>
        </w:tc>
        <w:tc>
          <w:tcPr>
            <w:tcW w:w="682" w:type="dxa"/>
          </w:tcPr>
          <w:p w14:paraId="27F4F996" w14:textId="77777777" w:rsidR="00AF38E9" w:rsidRPr="00FC4079" w:rsidRDefault="00AF38E9" w:rsidP="00AF38E9">
            <w:pPr>
              <w:spacing w:line="240" w:lineRule="auto"/>
              <w:rPr>
                <w:sz w:val="16"/>
              </w:rPr>
            </w:pPr>
            <w:r w:rsidRPr="00FC4079">
              <w:rPr>
                <w:sz w:val="16"/>
              </w:rPr>
              <w:t>100</w:t>
            </w:r>
          </w:p>
        </w:tc>
        <w:tc>
          <w:tcPr>
            <w:tcW w:w="682" w:type="dxa"/>
          </w:tcPr>
          <w:p w14:paraId="7C17A669" w14:textId="77777777" w:rsidR="00AF38E9" w:rsidRPr="00FC4079" w:rsidRDefault="00AF38E9" w:rsidP="00AF38E9">
            <w:pPr>
              <w:spacing w:line="240" w:lineRule="auto"/>
              <w:rPr>
                <w:sz w:val="16"/>
              </w:rPr>
            </w:pPr>
            <w:r w:rsidRPr="00FC4079">
              <w:rPr>
                <w:sz w:val="16"/>
              </w:rPr>
              <w:t>5</w:t>
            </w:r>
          </w:p>
        </w:tc>
        <w:tc>
          <w:tcPr>
            <w:tcW w:w="1271" w:type="dxa"/>
          </w:tcPr>
          <w:p w14:paraId="32580FD1" w14:textId="77777777" w:rsidR="00AF38E9" w:rsidRPr="00FC4079" w:rsidRDefault="00AF38E9" w:rsidP="00AF38E9">
            <w:pPr>
              <w:spacing w:line="240" w:lineRule="auto"/>
              <w:rPr>
                <w:sz w:val="16"/>
              </w:rPr>
            </w:pPr>
          </w:p>
        </w:tc>
        <w:tc>
          <w:tcPr>
            <w:tcW w:w="534" w:type="dxa"/>
          </w:tcPr>
          <w:p w14:paraId="7763A08F" w14:textId="77777777" w:rsidR="00AF38E9" w:rsidRPr="00FC4079" w:rsidRDefault="00AF38E9" w:rsidP="00AF38E9">
            <w:pPr>
              <w:spacing w:line="240" w:lineRule="auto"/>
              <w:rPr>
                <w:sz w:val="16"/>
              </w:rPr>
            </w:pPr>
            <w:r w:rsidRPr="00FC4079">
              <w:rPr>
                <w:sz w:val="16"/>
              </w:rPr>
              <w:t>5</w:t>
            </w:r>
          </w:p>
        </w:tc>
        <w:tc>
          <w:tcPr>
            <w:tcW w:w="534" w:type="dxa"/>
          </w:tcPr>
          <w:p w14:paraId="441393C5" w14:textId="77777777" w:rsidR="00AF38E9" w:rsidRPr="00FC4079" w:rsidRDefault="00AF38E9" w:rsidP="00AF38E9">
            <w:pPr>
              <w:spacing w:line="240" w:lineRule="auto"/>
              <w:rPr>
                <w:sz w:val="16"/>
              </w:rPr>
            </w:pPr>
          </w:p>
        </w:tc>
        <w:tc>
          <w:tcPr>
            <w:tcW w:w="864" w:type="dxa"/>
          </w:tcPr>
          <w:p w14:paraId="3E18D64A" w14:textId="77777777" w:rsidR="00AF38E9" w:rsidRPr="00FC4079" w:rsidRDefault="00AF38E9" w:rsidP="00AF38E9">
            <w:pPr>
              <w:spacing w:line="240" w:lineRule="auto"/>
              <w:rPr>
                <w:sz w:val="16"/>
              </w:rPr>
            </w:pPr>
            <w:r w:rsidRPr="00FC4079">
              <w:rPr>
                <w:sz w:val="16"/>
              </w:rPr>
              <w:t>C(100)</w:t>
            </w:r>
          </w:p>
        </w:tc>
      </w:tr>
      <w:tr w:rsidR="00FC4079" w:rsidRPr="00FC4079" w14:paraId="084FDD54" w14:textId="77777777" w:rsidTr="00FC4079">
        <w:tc>
          <w:tcPr>
            <w:tcW w:w="1353" w:type="dxa"/>
          </w:tcPr>
          <w:p w14:paraId="43AACD5A" w14:textId="77777777" w:rsidR="00AF38E9" w:rsidRPr="00FC4079" w:rsidRDefault="00AF38E9" w:rsidP="00AF38E9">
            <w:pPr>
              <w:spacing w:line="240" w:lineRule="auto"/>
              <w:rPr>
                <w:sz w:val="16"/>
              </w:rPr>
            </w:pPr>
            <w:r w:rsidRPr="00FC4079">
              <w:rPr>
                <w:sz w:val="16"/>
              </w:rPr>
              <w:t>Apomorphine</w:t>
            </w:r>
          </w:p>
        </w:tc>
        <w:tc>
          <w:tcPr>
            <w:tcW w:w="2023" w:type="dxa"/>
          </w:tcPr>
          <w:p w14:paraId="0A94C69F" w14:textId="77777777" w:rsidR="00AF38E9" w:rsidRPr="00FC4079" w:rsidRDefault="00AF38E9" w:rsidP="00AF38E9">
            <w:pPr>
              <w:spacing w:line="240" w:lineRule="auto"/>
              <w:rPr>
                <w:sz w:val="16"/>
              </w:rPr>
            </w:pPr>
            <w:r w:rsidRPr="00FC4079">
              <w:rPr>
                <w:sz w:val="16"/>
              </w:rPr>
              <w:t>Solution for subcutaneous injection containing apomorphine hydrochloride 30 mg in 3 mL pre-filled pen</w:t>
            </w:r>
          </w:p>
        </w:tc>
        <w:tc>
          <w:tcPr>
            <w:tcW w:w="953" w:type="dxa"/>
          </w:tcPr>
          <w:p w14:paraId="08947BD6" w14:textId="77777777" w:rsidR="00AF38E9" w:rsidRPr="00FC4079" w:rsidRDefault="00AF38E9" w:rsidP="00AF38E9">
            <w:pPr>
              <w:spacing w:line="240" w:lineRule="auto"/>
              <w:rPr>
                <w:sz w:val="16"/>
              </w:rPr>
            </w:pPr>
            <w:r w:rsidRPr="00FC4079">
              <w:rPr>
                <w:sz w:val="16"/>
              </w:rPr>
              <w:t>Injection</w:t>
            </w:r>
          </w:p>
        </w:tc>
        <w:tc>
          <w:tcPr>
            <w:tcW w:w="1440" w:type="dxa"/>
          </w:tcPr>
          <w:p w14:paraId="435F6B74" w14:textId="77777777" w:rsidR="00AF38E9" w:rsidRPr="00FC4079" w:rsidRDefault="00AF38E9" w:rsidP="00AF38E9">
            <w:pPr>
              <w:spacing w:line="240" w:lineRule="auto"/>
              <w:rPr>
                <w:sz w:val="16"/>
              </w:rPr>
            </w:pPr>
            <w:r w:rsidRPr="00FC4079">
              <w:rPr>
                <w:sz w:val="16"/>
              </w:rPr>
              <w:t>Movapo Pen</w:t>
            </w:r>
          </w:p>
        </w:tc>
        <w:tc>
          <w:tcPr>
            <w:tcW w:w="534" w:type="dxa"/>
          </w:tcPr>
          <w:p w14:paraId="3EAA0926" w14:textId="77777777" w:rsidR="00AF38E9" w:rsidRPr="00FC4079" w:rsidRDefault="00AF38E9" w:rsidP="00AF38E9">
            <w:pPr>
              <w:spacing w:line="240" w:lineRule="auto"/>
              <w:rPr>
                <w:sz w:val="16"/>
              </w:rPr>
            </w:pPr>
            <w:r w:rsidRPr="00FC4079">
              <w:rPr>
                <w:sz w:val="16"/>
              </w:rPr>
              <w:t>TD</w:t>
            </w:r>
          </w:p>
        </w:tc>
        <w:tc>
          <w:tcPr>
            <w:tcW w:w="633" w:type="dxa"/>
          </w:tcPr>
          <w:p w14:paraId="1C2DBFA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1D98F9" w14:textId="77777777" w:rsidR="00AF38E9" w:rsidRPr="00FC4079" w:rsidRDefault="00AF38E9" w:rsidP="00AF38E9">
            <w:pPr>
              <w:spacing w:line="240" w:lineRule="auto"/>
              <w:rPr>
                <w:sz w:val="16"/>
              </w:rPr>
            </w:pPr>
            <w:r w:rsidRPr="00FC4079">
              <w:rPr>
                <w:sz w:val="16"/>
              </w:rPr>
              <w:t>C10844</w:t>
            </w:r>
          </w:p>
        </w:tc>
        <w:tc>
          <w:tcPr>
            <w:tcW w:w="1728" w:type="dxa"/>
          </w:tcPr>
          <w:p w14:paraId="64824A3E" w14:textId="77777777" w:rsidR="00AF38E9" w:rsidRPr="00FC4079" w:rsidRDefault="00AF38E9" w:rsidP="00AF38E9">
            <w:pPr>
              <w:spacing w:line="240" w:lineRule="auto"/>
              <w:rPr>
                <w:sz w:val="16"/>
              </w:rPr>
            </w:pPr>
          </w:p>
        </w:tc>
        <w:tc>
          <w:tcPr>
            <w:tcW w:w="682" w:type="dxa"/>
          </w:tcPr>
          <w:p w14:paraId="756718CB" w14:textId="77777777" w:rsidR="00AF38E9" w:rsidRPr="00FC4079" w:rsidRDefault="00AF38E9" w:rsidP="00AF38E9">
            <w:pPr>
              <w:spacing w:line="240" w:lineRule="auto"/>
              <w:rPr>
                <w:sz w:val="16"/>
              </w:rPr>
            </w:pPr>
            <w:r w:rsidRPr="00FC4079">
              <w:rPr>
                <w:sz w:val="16"/>
              </w:rPr>
              <w:t>100</w:t>
            </w:r>
          </w:p>
        </w:tc>
        <w:tc>
          <w:tcPr>
            <w:tcW w:w="682" w:type="dxa"/>
          </w:tcPr>
          <w:p w14:paraId="0F2F0FA5" w14:textId="77777777" w:rsidR="00AF38E9" w:rsidRPr="00FC4079" w:rsidRDefault="00AF38E9" w:rsidP="00AF38E9">
            <w:pPr>
              <w:spacing w:line="240" w:lineRule="auto"/>
              <w:rPr>
                <w:sz w:val="16"/>
              </w:rPr>
            </w:pPr>
            <w:r w:rsidRPr="00FC4079">
              <w:rPr>
                <w:sz w:val="16"/>
              </w:rPr>
              <w:t>5</w:t>
            </w:r>
          </w:p>
        </w:tc>
        <w:tc>
          <w:tcPr>
            <w:tcW w:w="1271" w:type="dxa"/>
          </w:tcPr>
          <w:p w14:paraId="1B77F600" w14:textId="77777777" w:rsidR="00AF38E9" w:rsidRPr="00FC4079" w:rsidRDefault="00AF38E9" w:rsidP="00AF38E9">
            <w:pPr>
              <w:spacing w:line="240" w:lineRule="auto"/>
              <w:rPr>
                <w:sz w:val="16"/>
              </w:rPr>
            </w:pPr>
          </w:p>
        </w:tc>
        <w:tc>
          <w:tcPr>
            <w:tcW w:w="534" w:type="dxa"/>
          </w:tcPr>
          <w:p w14:paraId="6425154C" w14:textId="77777777" w:rsidR="00AF38E9" w:rsidRPr="00FC4079" w:rsidRDefault="00AF38E9" w:rsidP="00AF38E9">
            <w:pPr>
              <w:spacing w:line="240" w:lineRule="auto"/>
              <w:rPr>
                <w:sz w:val="16"/>
              </w:rPr>
            </w:pPr>
            <w:r w:rsidRPr="00FC4079">
              <w:rPr>
                <w:sz w:val="16"/>
              </w:rPr>
              <w:t>5</w:t>
            </w:r>
          </w:p>
        </w:tc>
        <w:tc>
          <w:tcPr>
            <w:tcW w:w="534" w:type="dxa"/>
          </w:tcPr>
          <w:p w14:paraId="7DAEE065" w14:textId="77777777" w:rsidR="00AF38E9" w:rsidRPr="00FC4079" w:rsidRDefault="00AF38E9" w:rsidP="00AF38E9">
            <w:pPr>
              <w:spacing w:line="240" w:lineRule="auto"/>
              <w:rPr>
                <w:sz w:val="16"/>
              </w:rPr>
            </w:pPr>
          </w:p>
        </w:tc>
        <w:tc>
          <w:tcPr>
            <w:tcW w:w="864" w:type="dxa"/>
          </w:tcPr>
          <w:p w14:paraId="38E37016" w14:textId="77777777" w:rsidR="00AF38E9" w:rsidRPr="00FC4079" w:rsidRDefault="00AF38E9" w:rsidP="00AF38E9">
            <w:pPr>
              <w:spacing w:line="240" w:lineRule="auto"/>
              <w:rPr>
                <w:sz w:val="16"/>
              </w:rPr>
            </w:pPr>
          </w:p>
        </w:tc>
      </w:tr>
      <w:tr w:rsidR="00FC4079" w:rsidRPr="00FC4079" w14:paraId="0E6EACE2" w14:textId="77777777" w:rsidTr="00FC4079">
        <w:tc>
          <w:tcPr>
            <w:tcW w:w="1353" w:type="dxa"/>
          </w:tcPr>
          <w:p w14:paraId="7AEA911D" w14:textId="77777777" w:rsidR="00AF38E9" w:rsidRPr="00FC4079" w:rsidRDefault="00AF38E9" w:rsidP="00AF38E9">
            <w:pPr>
              <w:spacing w:line="240" w:lineRule="auto"/>
              <w:rPr>
                <w:sz w:val="16"/>
              </w:rPr>
            </w:pPr>
            <w:r w:rsidRPr="00FC4079">
              <w:rPr>
                <w:sz w:val="16"/>
              </w:rPr>
              <w:t>Apremilast</w:t>
            </w:r>
          </w:p>
        </w:tc>
        <w:tc>
          <w:tcPr>
            <w:tcW w:w="2023" w:type="dxa"/>
          </w:tcPr>
          <w:p w14:paraId="13CE0F2E" w14:textId="77777777" w:rsidR="00AF38E9" w:rsidRPr="00FC4079" w:rsidRDefault="00AF38E9" w:rsidP="00AF38E9">
            <w:pPr>
              <w:spacing w:line="240" w:lineRule="auto"/>
              <w:rPr>
                <w:sz w:val="16"/>
              </w:rPr>
            </w:pPr>
            <w:r w:rsidRPr="00FC4079">
              <w:rPr>
                <w:sz w:val="16"/>
              </w:rPr>
              <w:t>Pack containing 4 tablets 10 mg, 4 tablets 20 mg and 19 tablets 30 mg</w:t>
            </w:r>
          </w:p>
        </w:tc>
        <w:tc>
          <w:tcPr>
            <w:tcW w:w="953" w:type="dxa"/>
          </w:tcPr>
          <w:p w14:paraId="6329251C" w14:textId="77777777" w:rsidR="00AF38E9" w:rsidRPr="00FC4079" w:rsidRDefault="00AF38E9" w:rsidP="00AF38E9">
            <w:pPr>
              <w:spacing w:line="240" w:lineRule="auto"/>
              <w:rPr>
                <w:sz w:val="16"/>
              </w:rPr>
            </w:pPr>
            <w:r w:rsidRPr="00FC4079">
              <w:rPr>
                <w:sz w:val="16"/>
              </w:rPr>
              <w:t>Oral</w:t>
            </w:r>
          </w:p>
        </w:tc>
        <w:tc>
          <w:tcPr>
            <w:tcW w:w="1440" w:type="dxa"/>
          </w:tcPr>
          <w:p w14:paraId="3C81955D" w14:textId="77777777" w:rsidR="00AF38E9" w:rsidRPr="00FC4079" w:rsidRDefault="00AF38E9" w:rsidP="00AF38E9">
            <w:pPr>
              <w:spacing w:line="240" w:lineRule="auto"/>
              <w:rPr>
                <w:sz w:val="16"/>
              </w:rPr>
            </w:pPr>
            <w:r w:rsidRPr="00FC4079">
              <w:rPr>
                <w:sz w:val="16"/>
              </w:rPr>
              <w:t>Otezla</w:t>
            </w:r>
          </w:p>
        </w:tc>
        <w:tc>
          <w:tcPr>
            <w:tcW w:w="534" w:type="dxa"/>
          </w:tcPr>
          <w:p w14:paraId="524BE3BB" w14:textId="77777777" w:rsidR="00AF38E9" w:rsidRPr="00FC4079" w:rsidRDefault="00AF38E9" w:rsidP="00AF38E9">
            <w:pPr>
              <w:spacing w:line="240" w:lineRule="auto"/>
              <w:rPr>
                <w:sz w:val="16"/>
              </w:rPr>
            </w:pPr>
            <w:r w:rsidRPr="00FC4079">
              <w:rPr>
                <w:sz w:val="16"/>
              </w:rPr>
              <w:t>AN</w:t>
            </w:r>
          </w:p>
        </w:tc>
        <w:tc>
          <w:tcPr>
            <w:tcW w:w="633" w:type="dxa"/>
          </w:tcPr>
          <w:p w14:paraId="446C59B2" w14:textId="77777777" w:rsidR="00AF38E9" w:rsidRPr="00FC4079" w:rsidRDefault="00AF38E9" w:rsidP="00AF38E9">
            <w:pPr>
              <w:spacing w:line="240" w:lineRule="auto"/>
              <w:rPr>
                <w:sz w:val="16"/>
              </w:rPr>
            </w:pPr>
            <w:r w:rsidRPr="00FC4079">
              <w:rPr>
                <w:sz w:val="16"/>
              </w:rPr>
              <w:t xml:space="preserve">MP </w:t>
            </w:r>
          </w:p>
        </w:tc>
        <w:tc>
          <w:tcPr>
            <w:tcW w:w="1728" w:type="dxa"/>
          </w:tcPr>
          <w:p w14:paraId="0BB9D690" w14:textId="77777777" w:rsidR="00AF38E9" w:rsidRPr="00FC4079" w:rsidRDefault="00AF38E9" w:rsidP="00AF38E9">
            <w:pPr>
              <w:spacing w:line="240" w:lineRule="auto"/>
              <w:rPr>
                <w:sz w:val="16"/>
              </w:rPr>
            </w:pPr>
            <w:r w:rsidRPr="00FC4079">
              <w:rPr>
                <w:sz w:val="16"/>
              </w:rPr>
              <w:t>C14417</w:t>
            </w:r>
          </w:p>
        </w:tc>
        <w:tc>
          <w:tcPr>
            <w:tcW w:w="1728" w:type="dxa"/>
          </w:tcPr>
          <w:p w14:paraId="7368FE11" w14:textId="77777777" w:rsidR="00AF38E9" w:rsidRPr="00FC4079" w:rsidRDefault="00AF38E9" w:rsidP="00AF38E9">
            <w:pPr>
              <w:spacing w:line="240" w:lineRule="auto"/>
              <w:rPr>
                <w:sz w:val="16"/>
              </w:rPr>
            </w:pPr>
          </w:p>
        </w:tc>
        <w:tc>
          <w:tcPr>
            <w:tcW w:w="682" w:type="dxa"/>
          </w:tcPr>
          <w:p w14:paraId="1DE7D561" w14:textId="77777777" w:rsidR="00AF38E9" w:rsidRPr="00FC4079" w:rsidRDefault="00AF38E9" w:rsidP="00AF38E9">
            <w:pPr>
              <w:spacing w:line="240" w:lineRule="auto"/>
              <w:rPr>
                <w:sz w:val="16"/>
              </w:rPr>
            </w:pPr>
            <w:r w:rsidRPr="00FC4079">
              <w:rPr>
                <w:sz w:val="16"/>
              </w:rPr>
              <w:t>1</w:t>
            </w:r>
          </w:p>
        </w:tc>
        <w:tc>
          <w:tcPr>
            <w:tcW w:w="682" w:type="dxa"/>
          </w:tcPr>
          <w:p w14:paraId="61F19FCF" w14:textId="77777777" w:rsidR="00AF38E9" w:rsidRPr="00FC4079" w:rsidRDefault="00AF38E9" w:rsidP="00AF38E9">
            <w:pPr>
              <w:spacing w:line="240" w:lineRule="auto"/>
              <w:rPr>
                <w:sz w:val="16"/>
              </w:rPr>
            </w:pPr>
            <w:r w:rsidRPr="00FC4079">
              <w:rPr>
                <w:sz w:val="16"/>
              </w:rPr>
              <w:t>0</w:t>
            </w:r>
          </w:p>
        </w:tc>
        <w:tc>
          <w:tcPr>
            <w:tcW w:w="1271" w:type="dxa"/>
          </w:tcPr>
          <w:p w14:paraId="0D8CC389" w14:textId="77777777" w:rsidR="00AF38E9" w:rsidRPr="00FC4079" w:rsidRDefault="00AF38E9" w:rsidP="00AF38E9">
            <w:pPr>
              <w:spacing w:line="240" w:lineRule="auto"/>
              <w:rPr>
                <w:sz w:val="16"/>
              </w:rPr>
            </w:pPr>
          </w:p>
        </w:tc>
        <w:tc>
          <w:tcPr>
            <w:tcW w:w="534" w:type="dxa"/>
          </w:tcPr>
          <w:p w14:paraId="6C36117E" w14:textId="77777777" w:rsidR="00AF38E9" w:rsidRPr="00FC4079" w:rsidRDefault="00AF38E9" w:rsidP="00AF38E9">
            <w:pPr>
              <w:spacing w:line="240" w:lineRule="auto"/>
              <w:rPr>
                <w:sz w:val="16"/>
              </w:rPr>
            </w:pPr>
            <w:r w:rsidRPr="00FC4079">
              <w:rPr>
                <w:sz w:val="16"/>
              </w:rPr>
              <w:t>1</w:t>
            </w:r>
          </w:p>
        </w:tc>
        <w:tc>
          <w:tcPr>
            <w:tcW w:w="534" w:type="dxa"/>
          </w:tcPr>
          <w:p w14:paraId="714A0DD9" w14:textId="77777777" w:rsidR="00AF38E9" w:rsidRPr="00FC4079" w:rsidRDefault="00AF38E9" w:rsidP="00AF38E9">
            <w:pPr>
              <w:spacing w:line="240" w:lineRule="auto"/>
              <w:rPr>
                <w:sz w:val="16"/>
              </w:rPr>
            </w:pPr>
          </w:p>
        </w:tc>
        <w:tc>
          <w:tcPr>
            <w:tcW w:w="864" w:type="dxa"/>
          </w:tcPr>
          <w:p w14:paraId="4102406F" w14:textId="77777777" w:rsidR="00AF38E9" w:rsidRPr="00FC4079" w:rsidRDefault="00AF38E9" w:rsidP="00AF38E9">
            <w:pPr>
              <w:spacing w:line="240" w:lineRule="auto"/>
              <w:rPr>
                <w:sz w:val="16"/>
              </w:rPr>
            </w:pPr>
          </w:p>
        </w:tc>
      </w:tr>
      <w:tr w:rsidR="00FC4079" w:rsidRPr="00FC4079" w14:paraId="4CD65F5A" w14:textId="77777777" w:rsidTr="00FC4079">
        <w:tc>
          <w:tcPr>
            <w:tcW w:w="1353" w:type="dxa"/>
          </w:tcPr>
          <w:p w14:paraId="46EB0350" w14:textId="77777777" w:rsidR="00AF38E9" w:rsidRPr="00FC4079" w:rsidRDefault="00AF38E9" w:rsidP="00AF38E9">
            <w:pPr>
              <w:spacing w:line="240" w:lineRule="auto"/>
              <w:rPr>
                <w:sz w:val="16"/>
              </w:rPr>
            </w:pPr>
            <w:r w:rsidRPr="00FC4079">
              <w:rPr>
                <w:sz w:val="16"/>
              </w:rPr>
              <w:t>Apremilast</w:t>
            </w:r>
          </w:p>
        </w:tc>
        <w:tc>
          <w:tcPr>
            <w:tcW w:w="2023" w:type="dxa"/>
          </w:tcPr>
          <w:p w14:paraId="40EAEA28" w14:textId="77777777" w:rsidR="00AF38E9" w:rsidRPr="00FC4079" w:rsidRDefault="00AF38E9" w:rsidP="00AF38E9">
            <w:pPr>
              <w:spacing w:line="240" w:lineRule="auto"/>
              <w:rPr>
                <w:sz w:val="16"/>
              </w:rPr>
            </w:pPr>
            <w:r w:rsidRPr="00FC4079">
              <w:rPr>
                <w:sz w:val="16"/>
              </w:rPr>
              <w:t>Tablet 30 mg</w:t>
            </w:r>
          </w:p>
        </w:tc>
        <w:tc>
          <w:tcPr>
            <w:tcW w:w="953" w:type="dxa"/>
          </w:tcPr>
          <w:p w14:paraId="0F25CF0F" w14:textId="77777777" w:rsidR="00AF38E9" w:rsidRPr="00FC4079" w:rsidRDefault="00AF38E9" w:rsidP="00AF38E9">
            <w:pPr>
              <w:spacing w:line="240" w:lineRule="auto"/>
              <w:rPr>
                <w:sz w:val="16"/>
              </w:rPr>
            </w:pPr>
            <w:r w:rsidRPr="00FC4079">
              <w:rPr>
                <w:sz w:val="16"/>
              </w:rPr>
              <w:t>Oral</w:t>
            </w:r>
          </w:p>
        </w:tc>
        <w:tc>
          <w:tcPr>
            <w:tcW w:w="1440" w:type="dxa"/>
          </w:tcPr>
          <w:p w14:paraId="388533B6" w14:textId="77777777" w:rsidR="00AF38E9" w:rsidRPr="00FC4079" w:rsidRDefault="00AF38E9" w:rsidP="00AF38E9">
            <w:pPr>
              <w:spacing w:line="240" w:lineRule="auto"/>
              <w:rPr>
                <w:sz w:val="16"/>
              </w:rPr>
            </w:pPr>
            <w:r w:rsidRPr="00FC4079">
              <w:rPr>
                <w:sz w:val="16"/>
              </w:rPr>
              <w:t>Otezla</w:t>
            </w:r>
          </w:p>
        </w:tc>
        <w:tc>
          <w:tcPr>
            <w:tcW w:w="534" w:type="dxa"/>
          </w:tcPr>
          <w:p w14:paraId="691DAEF9" w14:textId="77777777" w:rsidR="00AF38E9" w:rsidRPr="00FC4079" w:rsidRDefault="00AF38E9" w:rsidP="00AF38E9">
            <w:pPr>
              <w:spacing w:line="240" w:lineRule="auto"/>
              <w:rPr>
                <w:sz w:val="16"/>
              </w:rPr>
            </w:pPr>
            <w:r w:rsidRPr="00FC4079">
              <w:rPr>
                <w:sz w:val="16"/>
              </w:rPr>
              <w:t>AN</w:t>
            </w:r>
          </w:p>
        </w:tc>
        <w:tc>
          <w:tcPr>
            <w:tcW w:w="633" w:type="dxa"/>
          </w:tcPr>
          <w:p w14:paraId="32CE68D7" w14:textId="77777777" w:rsidR="00AF38E9" w:rsidRPr="00FC4079" w:rsidRDefault="00AF38E9" w:rsidP="00AF38E9">
            <w:pPr>
              <w:spacing w:line="240" w:lineRule="auto"/>
              <w:rPr>
                <w:sz w:val="16"/>
              </w:rPr>
            </w:pPr>
            <w:r w:rsidRPr="00FC4079">
              <w:rPr>
                <w:sz w:val="16"/>
              </w:rPr>
              <w:t xml:space="preserve">MP </w:t>
            </w:r>
          </w:p>
        </w:tc>
        <w:tc>
          <w:tcPr>
            <w:tcW w:w="1728" w:type="dxa"/>
          </w:tcPr>
          <w:p w14:paraId="3398C68A" w14:textId="77777777" w:rsidR="00AF38E9" w:rsidRPr="00FC4079" w:rsidRDefault="00AF38E9" w:rsidP="00AF38E9">
            <w:pPr>
              <w:spacing w:line="240" w:lineRule="auto"/>
              <w:rPr>
                <w:sz w:val="16"/>
              </w:rPr>
            </w:pPr>
            <w:r w:rsidRPr="00FC4079">
              <w:rPr>
                <w:sz w:val="16"/>
              </w:rPr>
              <w:t>C14417</w:t>
            </w:r>
          </w:p>
        </w:tc>
        <w:tc>
          <w:tcPr>
            <w:tcW w:w="1728" w:type="dxa"/>
          </w:tcPr>
          <w:p w14:paraId="07056C16" w14:textId="77777777" w:rsidR="00AF38E9" w:rsidRPr="00FC4079" w:rsidRDefault="00AF38E9" w:rsidP="00AF38E9">
            <w:pPr>
              <w:spacing w:line="240" w:lineRule="auto"/>
              <w:rPr>
                <w:sz w:val="16"/>
              </w:rPr>
            </w:pPr>
          </w:p>
        </w:tc>
        <w:tc>
          <w:tcPr>
            <w:tcW w:w="682" w:type="dxa"/>
          </w:tcPr>
          <w:p w14:paraId="76103432" w14:textId="77777777" w:rsidR="00AF38E9" w:rsidRPr="00FC4079" w:rsidRDefault="00AF38E9" w:rsidP="00AF38E9">
            <w:pPr>
              <w:spacing w:line="240" w:lineRule="auto"/>
              <w:rPr>
                <w:sz w:val="16"/>
              </w:rPr>
            </w:pPr>
            <w:r w:rsidRPr="00FC4079">
              <w:rPr>
                <w:sz w:val="16"/>
              </w:rPr>
              <w:t>56</w:t>
            </w:r>
          </w:p>
        </w:tc>
        <w:tc>
          <w:tcPr>
            <w:tcW w:w="682" w:type="dxa"/>
          </w:tcPr>
          <w:p w14:paraId="66AF68CF" w14:textId="77777777" w:rsidR="00AF38E9" w:rsidRPr="00FC4079" w:rsidRDefault="00AF38E9" w:rsidP="00AF38E9">
            <w:pPr>
              <w:spacing w:line="240" w:lineRule="auto"/>
              <w:rPr>
                <w:sz w:val="16"/>
              </w:rPr>
            </w:pPr>
            <w:r w:rsidRPr="00FC4079">
              <w:rPr>
                <w:sz w:val="16"/>
              </w:rPr>
              <w:t>5</w:t>
            </w:r>
          </w:p>
        </w:tc>
        <w:tc>
          <w:tcPr>
            <w:tcW w:w="1271" w:type="dxa"/>
          </w:tcPr>
          <w:p w14:paraId="7254B6C5" w14:textId="77777777" w:rsidR="00AF38E9" w:rsidRPr="00FC4079" w:rsidRDefault="00AF38E9" w:rsidP="00AF38E9">
            <w:pPr>
              <w:spacing w:line="240" w:lineRule="auto"/>
              <w:rPr>
                <w:sz w:val="16"/>
              </w:rPr>
            </w:pPr>
          </w:p>
        </w:tc>
        <w:tc>
          <w:tcPr>
            <w:tcW w:w="534" w:type="dxa"/>
          </w:tcPr>
          <w:p w14:paraId="36F4A126" w14:textId="77777777" w:rsidR="00AF38E9" w:rsidRPr="00FC4079" w:rsidRDefault="00AF38E9" w:rsidP="00AF38E9">
            <w:pPr>
              <w:spacing w:line="240" w:lineRule="auto"/>
              <w:rPr>
                <w:sz w:val="16"/>
              </w:rPr>
            </w:pPr>
            <w:r w:rsidRPr="00FC4079">
              <w:rPr>
                <w:sz w:val="16"/>
              </w:rPr>
              <w:t>56</w:t>
            </w:r>
          </w:p>
        </w:tc>
        <w:tc>
          <w:tcPr>
            <w:tcW w:w="534" w:type="dxa"/>
          </w:tcPr>
          <w:p w14:paraId="61D6F2C3" w14:textId="77777777" w:rsidR="00AF38E9" w:rsidRPr="00FC4079" w:rsidRDefault="00AF38E9" w:rsidP="00AF38E9">
            <w:pPr>
              <w:spacing w:line="240" w:lineRule="auto"/>
              <w:rPr>
                <w:sz w:val="16"/>
              </w:rPr>
            </w:pPr>
          </w:p>
        </w:tc>
        <w:tc>
          <w:tcPr>
            <w:tcW w:w="864" w:type="dxa"/>
          </w:tcPr>
          <w:p w14:paraId="0E2C1961" w14:textId="77777777" w:rsidR="00AF38E9" w:rsidRPr="00FC4079" w:rsidRDefault="00AF38E9" w:rsidP="00AF38E9">
            <w:pPr>
              <w:spacing w:line="240" w:lineRule="auto"/>
              <w:rPr>
                <w:sz w:val="16"/>
              </w:rPr>
            </w:pPr>
          </w:p>
        </w:tc>
      </w:tr>
      <w:tr w:rsidR="00FC4079" w:rsidRPr="00FC4079" w14:paraId="71AB2291" w14:textId="77777777" w:rsidTr="00FC4079">
        <w:tc>
          <w:tcPr>
            <w:tcW w:w="1353" w:type="dxa"/>
          </w:tcPr>
          <w:p w14:paraId="5714D39D" w14:textId="77777777" w:rsidR="00AF38E9" w:rsidRPr="00FC4079" w:rsidRDefault="00AF38E9" w:rsidP="00AF38E9">
            <w:pPr>
              <w:spacing w:line="240" w:lineRule="auto"/>
              <w:rPr>
                <w:sz w:val="16"/>
              </w:rPr>
            </w:pPr>
            <w:r w:rsidRPr="00FC4079">
              <w:rPr>
                <w:sz w:val="16"/>
              </w:rPr>
              <w:t>Aprepitant</w:t>
            </w:r>
          </w:p>
        </w:tc>
        <w:tc>
          <w:tcPr>
            <w:tcW w:w="2023" w:type="dxa"/>
          </w:tcPr>
          <w:p w14:paraId="550718A8" w14:textId="77777777" w:rsidR="00AF38E9" w:rsidRPr="00FC4079" w:rsidRDefault="00AF38E9" w:rsidP="00AF38E9">
            <w:pPr>
              <w:spacing w:line="240" w:lineRule="auto"/>
              <w:rPr>
                <w:sz w:val="16"/>
              </w:rPr>
            </w:pPr>
            <w:r w:rsidRPr="00FC4079">
              <w:rPr>
                <w:sz w:val="16"/>
              </w:rPr>
              <w:t>Capsule 165 mg</w:t>
            </w:r>
          </w:p>
        </w:tc>
        <w:tc>
          <w:tcPr>
            <w:tcW w:w="953" w:type="dxa"/>
          </w:tcPr>
          <w:p w14:paraId="0C49D115" w14:textId="77777777" w:rsidR="00AF38E9" w:rsidRPr="00FC4079" w:rsidRDefault="00AF38E9" w:rsidP="00AF38E9">
            <w:pPr>
              <w:spacing w:line="240" w:lineRule="auto"/>
              <w:rPr>
                <w:sz w:val="16"/>
              </w:rPr>
            </w:pPr>
            <w:r w:rsidRPr="00FC4079">
              <w:rPr>
                <w:sz w:val="16"/>
              </w:rPr>
              <w:t>Oral</w:t>
            </w:r>
          </w:p>
        </w:tc>
        <w:tc>
          <w:tcPr>
            <w:tcW w:w="1440" w:type="dxa"/>
          </w:tcPr>
          <w:p w14:paraId="06E6C343" w14:textId="77777777" w:rsidR="00AF38E9" w:rsidRPr="00FC4079" w:rsidRDefault="00AF38E9" w:rsidP="00AF38E9">
            <w:pPr>
              <w:spacing w:line="240" w:lineRule="auto"/>
              <w:rPr>
                <w:sz w:val="16"/>
              </w:rPr>
            </w:pPr>
            <w:r w:rsidRPr="00FC4079">
              <w:rPr>
                <w:sz w:val="16"/>
              </w:rPr>
              <w:t>Aprepitant APOTEX</w:t>
            </w:r>
          </w:p>
        </w:tc>
        <w:tc>
          <w:tcPr>
            <w:tcW w:w="534" w:type="dxa"/>
          </w:tcPr>
          <w:p w14:paraId="5DDD9065" w14:textId="77777777" w:rsidR="00AF38E9" w:rsidRPr="00FC4079" w:rsidRDefault="00AF38E9" w:rsidP="00AF38E9">
            <w:pPr>
              <w:spacing w:line="240" w:lineRule="auto"/>
              <w:rPr>
                <w:sz w:val="16"/>
              </w:rPr>
            </w:pPr>
            <w:r w:rsidRPr="00FC4079">
              <w:rPr>
                <w:sz w:val="16"/>
              </w:rPr>
              <w:t>TX</w:t>
            </w:r>
          </w:p>
        </w:tc>
        <w:tc>
          <w:tcPr>
            <w:tcW w:w="633" w:type="dxa"/>
          </w:tcPr>
          <w:p w14:paraId="17F94F3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2614A6C" w14:textId="77777777" w:rsidR="00AF38E9" w:rsidRPr="00FC4079" w:rsidRDefault="00AF38E9" w:rsidP="00AF38E9">
            <w:pPr>
              <w:spacing w:line="240" w:lineRule="auto"/>
              <w:rPr>
                <w:sz w:val="16"/>
              </w:rPr>
            </w:pPr>
            <w:r w:rsidRPr="00FC4079">
              <w:rPr>
                <w:sz w:val="16"/>
              </w:rPr>
              <w:t>C4211 C4215 C6370 C6444</w:t>
            </w:r>
          </w:p>
        </w:tc>
        <w:tc>
          <w:tcPr>
            <w:tcW w:w="1728" w:type="dxa"/>
          </w:tcPr>
          <w:p w14:paraId="7970EFB7" w14:textId="77777777" w:rsidR="00AF38E9" w:rsidRPr="00FC4079" w:rsidRDefault="00AF38E9" w:rsidP="00AF38E9">
            <w:pPr>
              <w:spacing w:line="240" w:lineRule="auto"/>
              <w:rPr>
                <w:sz w:val="16"/>
              </w:rPr>
            </w:pPr>
          </w:p>
        </w:tc>
        <w:tc>
          <w:tcPr>
            <w:tcW w:w="682" w:type="dxa"/>
          </w:tcPr>
          <w:p w14:paraId="7CA9418D" w14:textId="77777777" w:rsidR="00AF38E9" w:rsidRPr="00FC4079" w:rsidRDefault="00AF38E9" w:rsidP="00AF38E9">
            <w:pPr>
              <w:spacing w:line="240" w:lineRule="auto"/>
              <w:rPr>
                <w:sz w:val="16"/>
              </w:rPr>
            </w:pPr>
            <w:r w:rsidRPr="00FC4079">
              <w:rPr>
                <w:sz w:val="16"/>
              </w:rPr>
              <w:t>1</w:t>
            </w:r>
          </w:p>
        </w:tc>
        <w:tc>
          <w:tcPr>
            <w:tcW w:w="682" w:type="dxa"/>
          </w:tcPr>
          <w:p w14:paraId="0444CB04" w14:textId="77777777" w:rsidR="00AF38E9" w:rsidRPr="00FC4079" w:rsidRDefault="00AF38E9" w:rsidP="00AF38E9">
            <w:pPr>
              <w:spacing w:line="240" w:lineRule="auto"/>
              <w:rPr>
                <w:sz w:val="16"/>
              </w:rPr>
            </w:pPr>
            <w:r w:rsidRPr="00FC4079">
              <w:rPr>
                <w:sz w:val="16"/>
              </w:rPr>
              <w:t>5</w:t>
            </w:r>
          </w:p>
        </w:tc>
        <w:tc>
          <w:tcPr>
            <w:tcW w:w="1271" w:type="dxa"/>
          </w:tcPr>
          <w:p w14:paraId="5E2D179E" w14:textId="77777777" w:rsidR="00AF38E9" w:rsidRPr="00FC4079" w:rsidRDefault="00AF38E9" w:rsidP="00AF38E9">
            <w:pPr>
              <w:spacing w:line="240" w:lineRule="auto"/>
              <w:rPr>
                <w:sz w:val="16"/>
              </w:rPr>
            </w:pPr>
          </w:p>
        </w:tc>
        <w:tc>
          <w:tcPr>
            <w:tcW w:w="534" w:type="dxa"/>
          </w:tcPr>
          <w:p w14:paraId="02EFE6F6" w14:textId="77777777" w:rsidR="00AF38E9" w:rsidRPr="00FC4079" w:rsidRDefault="00AF38E9" w:rsidP="00AF38E9">
            <w:pPr>
              <w:spacing w:line="240" w:lineRule="auto"/>
              <w:rPr>
                <w:sz w:val="16"/>
              </w:rPr>
            </w:pPr>
            <w:r w:rsidRPr="00FC4079">
              <w:rPr>
                <w:sz w:val="16"/>
              </w:rPr>
              <w:t>1</w:t>
            </w:r>
          </w:p>
        </w:tc>
        <w:tc>
          <w:tcPr>
            <w:tcW w:w="534" w:type="dxa"/>
          </w:tcPr>
          <w:p w14:paraId="487C27AF" w14:textId="77777777" w:rsidR="00AF38E9" w:rsidRPr="00FC4079" w:rsidRDefault="00AF38E9" w:rsidP="00AF38E9">
            <w:pPr>
              <w:spacing w:line="240" w:lineRule="auto"/>
              <w:rPr>
                <w:sz w:val="16"/>
              </w:rPr>
            </w:pPr>
          </w:p>
        </w:tc>
        <w:tc>
          <w:tcPr>
            <w:tcW w:w="864" w:type="dxa"/>
          </w:tcPr>
          <w:p w14:paraId="5E0B46E2" w14:textId="77777777" w:rsidR="00AF38E9" w:rsidRPr="00FC4079" w:rsidRDefault="00AF38E9" w:rsidP="00AF38E9">
            <w:pPr>
              <w:spacing w:line="240" w:lineRule="auto"/>
              <w:rPr>
                <w:sz w:val="16"/>
              </w:rPr>
            </w:pPr>
          </w:p>
        </w:tc>
      </w:tr>
      <w:tr w:rsidR="00FC4079" w:rsidRPr="00FC4079" w14:paraId="709B56D6" w14:textId="77777777" w:rsidTr="00FC4079">
        <w:tc>
          <w:tcPr>
            <w:tcW w:w="1353" w:type="dxa"/>
          </w:tcPr>
          <w:p w14:paraId="4D5A060B" w14:textId="77777777" w:rsidR="00AF38E9" w:rsidRPr="00FC4079" w:rsidRDefault="00AF38E9" w:rsidP="00AF38E9">
            <w:pPr>
              <w:spacing w:line="240" w:lineRule="auto"/>
              <w:rPr>
                <w:sz w:val="16"/>
              </w:rPr>
            </w:pPr>
            <w:r w:rsidRPr="00FC4079">
              <w:rPr>
                <w:sz w:val="16"/>
              </w:rPr>
              <w:t>Aprepitant</w:t>
            </w:r>
          </w:p>
        </w:tc>
        <w:tc>
          <w:tcPr>
            <w:tcW w:w="2023" w:type="dxa"/>
          </w:tcPr>
          <w:p w14:paraId="11A6A718" w14:textId="77777777" w:rsidR="00AF38E9" w:rsidRPr="00FC4079" w:rsidRDefault="00AF38E9" w:rsidP="00AF38E9">
            <w:pPr>
              <w:spacing w:line="240" w:lineRule="auto"/>
              <w:rPr>
                <w:sz w:val="16"/>
              </w:rPr>
            </w:pPr>
            <w:r w:rsidRPr="00FC4079">
              <w:rPr>
                <w:sz w:val="16"/>
              </w:rPr>
              <w:t>Capsule 165 mg</w:t>
            </w:r>
          </w:p>
        </w:tc>
        <w:tc>
          <w:tcPr>
            <w:tcW w:w="953" w:type="dxa"/>
          </w:tcPr>
          <w:p w14:paraId="4165080E" w14:textId="77777777" w:rsidR="00AF38E9" w:rsidRPr="00FC4079" w:rsidRDefault="00AF38E9" w:rsidP="00AF38E9">
            <w:pPr>
              <w:spacing w:line="240" w:lineRule="auto"/>
              <w:rPr>
                <w:sz w:val="16"/>
              </w:rPr>
            </w:pPr>
            <w:r w:rsidRPr="00FC4079">
              <w:rPr>
                <w:sz w:val="16"/>
              </w:rPr>
              <w:t>Oral</w:t>
            </w:r>
          </w:p>
        </w:tc>
        <w:tc>
          <w:tcPr>
            <w:tcW w:w="1440" w:type="dxa"/>
          </w:tcPr>
          <w:p w14:paraId="5BF2CDBC" w14:textId="77777777" w:rsidR="00AF38E9" w:rsidRPr="00FC4079" w:rsidRDefault="00AF38E9" w:rsidP="00AF38E9">
            <w:pPr>
              <w:spacing w:line="240" w:lineRule="auto"/>
              <w:rPr>
                <w:sz w:val="16"/>
              </w:rPr>
            </w:pPr>
            <w:r w:rsidRPr="00FC4079">
              <w:rPr>
                <w:sz w:val="16"/>
              </w:rPr>
              <w:t>APREPITANT SCP</w:t>
            </w:r>
          </w:p>
        </w:tc>
        <w:tc>
          <w:tcPr>
            <w:tcW w:w="534" w:type="dxa"/>
          </w:tcPr>
          <w:p w14:paraId="0CCB9E89" w14:textId="77777777" w:rsidR="00AF38E9" w:rsidRPr="00FC4079" w:rsidRDefault="00AF38E9" w:rsidP="00AF38E9">
            <w:pPr>
              <w:spacing w:line="240" w:lineRule="auto"/>
              <w:rPr>
                <w:sz w:val="16"/>
              </w:rPr>
            </w:pPr>
            <w:r w:rsidRPr="00FC4079">
              <w:rPr>
                <w:sz w:val="16"/>
              </w:rPr>
              <w:t>XC</w:t>
            </w:r>
          </w:p>
        </w:tc>
        <w:tc>
          <w:tcPr>
            <w:tcW w:w="633" w:type="dxa"/>
          </w:tcPr>
          <w:p w14:paraId="7A8D9D3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D4868B" w14:textId="77777777" w:rsidR="00AF38E9" w:rsidRPr="00FC4079" w:rsidRDefault="00AF38E9" w:rsidP="00AF38E9">
            <w:pPr>
              <w:spacing w:line="240" w:lineRule="auto"/>
              <w:rPr>
                <w:sz w:val="16"/>
              </w:rPr>
            </w:pPr>
            <w:r w:rsidRPr="00FC4079">
              <w:rPr>
                <w:sz w:val="16"/>
              </w:rPr>
              <w:t>C4211 C4215 C6370 C6444</w:t>
            </w:r>
          </w:p>
        </w:tc>
        <w:tc>
          <w:tcPr>
            <w:tcW w:w="1728" w:type="dxa"/>
          </w:tcPr>
          <w:p w14:paraId="653A543E" w14:textId="77777777" w:rsidR="00AF38E9" w:rsidRPr="00FC4079" w:rsidRDefault="00AF38E9" w:rsidP="00AF38E9">
            <w:pPr>
              <w:spacing w:line="240" w:lineRule="auto"/>
              <w:rPr>
                <w:sz w:val="16"/>
              </w:rPr>
            </w:pPr>
          </w:p>
        </w:tc>
        <w:tc>
          <w:tcPr>
            <w:tcW w:w="682" w:type="dxa"/>
          </w:tcPr>
          <w:p w14:paraId="09BEAEE3" w14:textId="77777777" w:rsidR="00AF38E9" w:rsidRPr="00FC4079" w:rsidRDefault="00AF38E9" w:rsidP="00AF38E9">
            <w:pPr>
              <w:spacing w:line="240" w:lineRule="auto"/>
              <w:rPr>
                <w:sz w:val="16"/>
              </w:rPr>
            </w:pPr>
            <w:r w:rsidRPr="00FC4079">
              <w:rPr>
                <w:sz w:val="16"/>
              </w:rPr>
              <w:t>1</w:t>
            </w:r>
          </w:p>
        </w:tc>
        <w:tc>
          <w:tcPr>
            <w:tcW w:w="682" w:type="dxa"/>
          </w:tcPr>
          <w:p w14:paraId="7347DE34" w14:textId="77777777" w:rsidR="00AF38E9" w:rsidRPr="00FC4079" w:rsidRDefault="00AF38E9" w:rsidP="00AF38E9">
            <w:pPr>
              <w:spacing w:line="240" w:lineRule="auto"/>
              <w:rPr>
                <w:sz w:val="16"/>
              </w:rPr>
            </w:pPr>
            <w:r w:rsidRPr="00FC4079">
              <w:rPr>
                <w:sz w:val="16"/>
              </w:rPr>
              <w:t>5</w:t>
            </w:r>
          </w:p>
        </w:tc>
        <w:tc>
          <w:tcPr>
            <w:tcW w:w="1271" w:type="dxa"/>
          </w:tcPr>
          <w:p w14:paraId="27246362" w14:textId="77777777" w:rsidR="00AF38E9" w:rsidRPr="00FC4079" w:rsidRDefault="00AF38E9" w:rsidP="00AF38E9">
            <w:pPr>
              <w:spacing w:line="240" w:lineRule="auto"/>
              <w:rPr>
                <w:sz w:val="16"/>
              </w:rPr>
            </w:pPr>
          </w:p>
        </w:tc>
        <w:tc>
          <w:tcPr>
            <w:tcW w:w="534" w:type="dxa"/>
          </w:tcPr>
          <w:p w14:paraId="3A056F0F" w14:textId="77777777" w:rsidR="00AF38E9" w:rsidRPr="00FC4079" w:rsidRDefault="00AF38E9" w:rsidP="00AF38E9">
            <w:pPr>
              <w:spacing w:line="240" w:lineRule="auto"/>
              <w:rPr>
                <w:sz w:val="16"/>
              </w:rPr>
            </w:pPr>
            <w:r w:rsidRPr="00FC4079">
              <w:rPr>
                <w:sz w:val="16"/>
              </w:rPr>
              <w:t>1</w:t>
            </w:r>
          </w:p>
        </w:tc>
        <w:tc>
          <w:tcPr>
            <w:tcW w:w="534" w:type="dxa"/>
          </w:tcPr>
          <w:p w14:paraId="7D825EB9" w14:textId="77777777" w:rsidR="00AF38E9" w:rsidRPr="00FC4079" w:rsidRDefault="00AF38E9" w:rsidP="00AF38E9">
            <w:pPr>
              <w:spacing w:line="240" w:lineRule="auto"/>
              <w:rPr>
                <w:sz w:val="16"/>
              </w:rPr>
            </w:pPr>
          </w:p>
        </w:tc>
        <w:tc>
          <w:tcPr>
            <w:tcW w:w="864" w:type="dxa"/>
          </w:tcPr>
          <w:p w14:paraId="0D78DBF7" w14:textId="77777777" w:rsidR="00AF38E9" w:rsidRPr="00FC4079" w:rsidRDefault="00AF38E9" w:rsidP="00AF38E9">
            <w:pPr>
              <w:spacing w:line="240" w:lineRule="auto"/>
              <w:rPr>
                <w:sz w:val="16"/>
              </w:rPr>
            </w:pPr>
          </w:p>
        </w:tc>
      </w:tr>
      <w:tr w:rsidR="00FC4079" w:rsidRPr="00FC4079" w14:paraId="287B5E27" w14:textId="77777777" w:rsidTr="00FC4079">
        <w:tc>
          <w:tcPr>
            <w:tcW w:w="1353" w:type="dxa"/>
          </w:tcPr>
          <w:p w14:paraId="125F5438" w14:textId="77777777" w:rsidR="00AF38E9" w:rsidRPr="00FC4079" w:rsidRDefault="00AF38E9" w:rsidP="00AF38E9">
            <w:pPr>
              <w:spacing w:line="240" w:lineRule="auto"/>
              <w:rPr>
                <w:sz w:val="16"/>
              </w:rPr>
            </w:pPr>
            <w:r w:rsidRPr="00FC4079">
              <w:rPr>
                <w:sz w:val="16"/>
              </w:rPr>
              <w:t>Arachidonic acid and docosahexaenoic acid with carbohydrate</w:t>
            </w:r>
          </w:p>
        </w:tc>
        <w:tc>
          <w:tcPr>
            <w:tcW w:w="2023" w:type="dxa"/>
          </w:tcPr>
          <w:p w14:paraId="6E2EA136" w14:textId="77777777" w:rsidR="00AF38E9" w:rsidRPr="00FC4079" w:rsidRDefault="00AF38E9" w:rsidP="00AF38E9">
            <w:pPr>
              <w:spacing w:line="240" w:lineRule="auto"/>
              <w:rPr>
                <w:sz w:val="16"/>
              </w:rPr>
            </w:pPr>
            <w:r w:rsidRPr="00FC4079">
              <w:rPr>
                <w:sz w:val="16"/>
              </w:rPr>
              <w:t>Sachets of oral powder 4 g containing 200 mg arachidonic acid and 100 mg docosahexaenoic acid, 30 (keyomega)</w:t>
            </w:r>
          </w:p>
        </w:tc>
        <w:tc>
          <w:tcPr>
            <w:tcW w:w="953" w:type="dxa"/>
          </w:tcPr>
          <w:p w14:paraId="0DEB8FA7" w14:textId="77777777" w:rsidR="00AF38E9" w:rsidRPr="00FC4079" w:rsidRDefault="00AF38E9" w:rsidP="00AF38E9">
            <w:pPr>
              <w:spacing w:line="240" w:lineRule="auto"/>
              <w:rPr>
                <w:sz w:val="16"/>
              </w:rPr>
            </w:pPr>
            <w:r w:rsidRPr="00FC4079">
              <w:rPr>
                <w:sz w:val="16"/>
              </w:rPr>
              <w:t>Oral</w:t>
            </w:r>
          </w:p>
        </w:tc>
        <w:tc>
          <w:tcPr>
            <w:tcW w:w="1440" w:type="dxa"/>
          </w:tcPr>
          <w:p w14:paraId="20F2B709" w14:textId="77777777" w:rsidR="00AF38E9" w:rsidRPr="00FC4079" w:rsidRDefault="00AF38E9" w:rsidP="00AF38E9">
            <w:pPr>
              <w:spacing w:line="240" w:lineRule="auto"/>
              <w:rPr>
                <w:sz w:val="16"/>
              </w:rPr>
            </w:pPr>
            <w:r w:rsidRPr="00FC4079">
              <w:rPr>
                <w:sz w:val="16"/>
              </w:rPr>
              <w:t>keyomega</w:t>
            </w:r>
          </w:p>
        </w:tc>
        <w:tc>
          <w:tcPr>
            <w:tcW w:w="534" w:type="dxa"/>
          </w:tcPr>
          <w:p w14:paraId="1A64A50B" w14:textId="77777777" w:rsidR="00AF38E9" w:rsidRPr="00FC4079" w:rsidRDefault="00AF38E9" w:rsidP="00AF38E9">
            <w:pPr>
              <w:spacing w:line="240" w:lineRule="auto"/>
              <w:rPr>
                <w:sz w:val="16"/>
              </w:rPr>
            </w:pPr>
            <w:r w:rsidRPr="00FC4079">
              <w:rPr>
                <w:sz w:val="16"/>
              </w:rPr>
              <w:t>VF</w:t>
            </w:r>
          </w:p>
        </w:tc>
        <w:tc>
          <w:tcPr>
            <w:tcW w:w="633" w:type="dxa"/>
          </w:tcPr>
          <w:p w14:paraId="221C69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07E017" w14:textId="77777777" w:rsidR="00AF38E9" w:rsidRPr="00FC4079" w:rsidRDefault="00AF38E9" w:rsidP="00AF38E9">
            <w:pPr>
              <w:spacing w:line="240" w:lineRule="auto"/>
              <w:rPr>
                <w:sz w:val="16"/>
              </w:rPr>
            </w:pPr>
            <w:r w:rsidRPr="00FC4079">
              <w:rPr>
                <w:sz w:val="16"/>
              </w:rPr>
              <w:t>C6141</w:t>
            </w:r>
          </w:p>
        </w:tc>
        <w:tc>
          <w:tcPr>
            <w:tcW w:w="1728" w:type="dxa"/>
          </w:tcPr>
          <w:p w14:paraId="442C999D" w14:textId="77777777" w:rsidR="00AF38E9" w:rsidRPr="00FC4079" w:rsidRDefault="00AF38E9" w:rsidP="00AF38E9">
            <w:pPr>
              <w:spacing w:line="240" w:lineRule="auto"/>
              <w:rPr>
                <w:sz w:val="16"/>
              </w:rPr>
            </w:pPr>
          </w:p>
        </w:tc>
        <w:tc>
          <w:tcPr>
            <w:tcW w:w="682" w:type="dxa"/>
          </w:tcPr>
          <w:p w14:paraId="7E0DEBE8" w14:textId="77777777" w:rsidR="00AF38E9" w:rsidRPr="00FC4079" w:rsidRDefault="00AF38E9" w:rsidP="00AF38E9">
            <w:pPr>
              <w:spacing w:line="240" w:lineRule="auto"/>
              <w:rPr>
                <w:sz w:val="16"/>
              </w:rPr>
            </w:pPr>
            <w:r w:rsidRPr="00FC4079">
              <w:rPr>
                <w:sz w:val="16"/>
              </w:rPr>
              <w:t>4</w:t>
            </w:r>
          </w:p>
        </w:tc>
        <w:tc>
          <w:tcPr>
            <w:tcW w:w="682" w:type="dxa"/>
          </w:tcPr>
          <w:p w14:paraId="7720153F" w14:textId="77777777" w:rsidR="00AF38E9" w:rsidRPr="00FC4079" w:rsidRDefault="00AF38E9" w:rsidP="00AF38E9">
            <w:pPr>
              <w:spacing w:line="240" w:lineRule="auto"/>
              <w:rPr>
                <w:sz w:val="16"/>
              </w:rPr>
            </w:pPr>
            <w:r w:rsidRPr="00FC4079">
              <w:rPr>
                <w:sz w:val="16"/>
              </w:rPr>
              <w:t>5</w:t>
            </w:r>
          </w:p>
        </w:tc>
        <w:tc>
          <w:tcPr>
            <w:tcW w:w="1271" w:type="dxa"/>
          </w:tcPr>
          <w:p w14:paraId="24DBF65E" w14:textId="77777777" w:rsidR="00AF38E9" w:rsidRPr="00FC4079" w:rsidRDefault="00AF38E9" w:rsidP="00AF38E9">
            <w:pPr>
              <w:spacing w:line="240" w:lineRule="auto"/>
              <w:rPr>
                <w:sz w:val="16"/>
              </w:rPr>
            </w:pPr>
          </w:p>
        </w:tc>
        <w:tc>
          <w:tcPr>
            <w:tcW w:w="534" w:type="dxa"/>
          </w:tcPr>
          <w:p w14:paraId="25873DF4" w14:textId="77777777" w:rsidR="00AF38E9" w:rsidRPr="00FC4079" w:rsidRDefault="00AF38E9" w:rsidP="00AF38E9">
            <w:pPr>
              <w:spacing w:line="240" w:lineRule="auto"/>
              <w:rPr>
                <w:sz w:val="16"/>
              </w:rPr>
            </w:pPr>
            <w:r w:rsidRPr="00FC4079">
              <w:rPr>
                <w:sz w:val="16"/>
              </w:rPr>
              <w:t>1</w:t>
            </w:r>
          </w:p>
        </w:tc>
        <w:tc>
          <w:tcPr>
            <w:tcW w:w="534" w:type="dxa"/>
          </w:tcPr>
          <w:p w14:paraId="50609042" w14:textId="77777777" w:rsidR="00AF38E9" w:rsidRPr="00FC4079" w:rsidRDefault="00AF38E9" w:rsidP="00AF38E9">
            <w:pPr>
              <w:spacing w:line="240" w:lineRule="auto"/>
              <w:rPr>
                <w:sz w:val="16"/>
              </w:rPr>
            </w:pPr>
          </w:p>
        </w:tc>
        <w:tc>
          <w:tcPr>
            <w:tcW w:w="864" w:type="dxa"/>
          </w:tcPr>
          <w:p w14:paraId="238B0CEB" w14:textId="77777777" w:rsidR="00AF38E9" w:rsidRPr="00FC4079" w:rsidRDefault="00AF38E9" w:rsidP="00AF38E9">
            <w:pPr>
              <w:spacing w:line="240" w:lineRule="auto"/>
              <w:rPr>
                <w:sz w:val="16"/>
              </w:rPr>
            </w:pPr>
          </w:p>
        </w:tc>
      </w:tr>
      <w:tr w:rsidR="00FC4079" w:rsidRPr="00FC4079" w14:paraId="6945C6ED" w14:textId="77777777" w:rsidTr="00FC4079">
        <w:tc>
          <w:tcPr>
            <w:tcW w:w="1353" w:type="dxa"/>
          </w:tcPr>
          <w:p w14:paraId="1FD7BC49" w14:textId="77777777" w:rsidR="00AF38E9" w:rsidRPr="00FC4079" w:rsidRDefault="00AF38E9" w:rsidP="00AF38E9">
            <w:pPr>
              <w:spacing w:line="240" w:lineRule="auto"/>
              <w:rPr>
                <w:sz w:val="16"/>
              </w:rPr>
            </w:pPr>
            <w:r w:rsidRPr="00FC4079">
              <w:rPr>
                <w:sz w:val="16"/>
              </w:rPr>
              <w:t>Arginine with carbohydrate</w:t>
            </w:r>
          </w:p>
        </w:tc>
        <w:tc>
          <w:tcPr>
            <w:tcW w:w="2023" w:type="dxa"/>
          </w:tcPr>
          <w:p w14:paraId="325F0640" w14:textId="77777777" w:rsidR="00AF38E9" w:rsidRPr="00FC4079" w:rsidRDefault="00AF38E9" w:rsidP="00AF38E9">
            <w:pPr>
              <w:spacing w:line="240" w:lineRule="auto"/>
              <w:rPr>
                <w:sz w:val="16"/>
              </w:rPr>
            </w:pPr>
            <w:r w:rsidRPr="00FC4079">
              <w:rPr>
                <w:sz w:val="16"/>
              </w:rPr>
              <w:t>Sachets of oral powder 4 g containing 2 g arginine, 30 (Arginine 2000)</w:t>
            </w:r>
          </w:p>
        </w:tc>
        <w:tc>
          <w:tcPr>
            <w:tcW w:w="953" w:type="dxa"/>
          </w:tcPr>
          <w:p w14:paraId="027F94E7" w14:textId="77777777" w:rsidR="00AF38E9" w:rsidRPr="00FC4079" w:rsidRDefault="00AF38E9" w:rsidP="00AF38E9">
            <w:pPr>
              <w:spacing w:line="240" w:lineRule="auto"/>
              <w:rPr>
                <w:sz w:val="16"/>
              </w:rPr>
            </w:pPr>
            <w:r w:rsidRPr="00FC4079">
              <w:rPr>
                <w:sz w:val="16"/>
              </w:rPr>
              <w:t>Oral</w:t>
            </w:r>
          </w:p>
        </w:tc>
        <w:tc>
          <w:tcPr>
            <w:tcW w:w="1440" w:type="dxa"/>
          </w:tcPr>
          <w:p w14:paraId="7380189D" w14:textId="77777777" w:rsidR="00AF38E9" w:rsidRPr="00FC4079" w:rsidRDefault="00AF38E9" w:rsidP="00AF38E9">
            <w:pPr>
              <w:spacing w:line="240" w:lineRule="auto"/>
              <w:rPr>
                <w:sz w:val="16"/>
              </w:rPr>
            </w:pPr>
            <w:r w:rsidRPr="00FC4079">
              <w:rPr>
                <w:sz w:val="16"/>
              </w:rPr>
              <w:t>Arginine 2000</w:t>
            </w:r>
          </w:p>
        </w:tc>
        <w:tc>
          <w:tcPr>
            <w:tcW w:w="534" w:type="dxa"/>
          </w:tcPr>
          <w:p w14:paraId="143D2FCF" w14:textId="77777777" w:rsidR="00AF38E9" w:rsidRPr="00FC4079" w:rsidRDefault="00AF38E9" w:rsidP="00AF38E9">
            <w:pPr>
              <w:spacing w:line="240" w:lineRule="auto"/>
              <w:rPr>
                <w:sz w:val="16"/>
              </w:rPr>
            </w:pPr>
            <w:r w:rsidRPr="00FC4079">
              <w:rPr>
                <w:sz w:val="16"/>
              </w:rPr>
              <w:t>VF</w:t>
            </w:r>
          </w:p>
        </w:tc>
        <w:tc>
          <w:tcPr>
            <w:tcW w:w="633" w:type="dxa"/>
          </w:tcPr>
          <w:p w14:paraId="0A5FCA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E77F97" w14:textId="77777777" w:rsidR="00AF38E9" w:rsidRPr="00FC4079" w:rsidRDefault="00AF38E9" w:rsidP="00AF38E9">
            <w:pPr>
              <w:spacing w:line="240" w:lineRule="auto"/>
              <w:rPr>
                <w:sz w:val="16"/>
              </w:rPr>
            </w:pPr>
            <w:r w:rsidRPr="00FC4079">
              <w:rPr>
                <w:sz w:val="16"/>
              </w:rPr>
              <w:t>C4555</w:t>
            </w:r>
          </w:p>
        </w:tc>
        <w:tc>
          <w:tcPr>
            <w:tcW w:w="1728" w:type="dxa"/>
          </w:tcPr>
          <w:p w14:paraId="27169275" w14:textId="77777777" w:rsidR="00AF38E9" w:rsidRPr="00FC4079" w:rsidRDefault="00AF38E9" w:rsidP="00AF38E9">
            <w:pPr>
              <w:spacing w:line="240" w:lineRule="auto"/>
              <w:rPr>
                <w:sz w:val="16"/>
              </w:rPr>
            </w:pPr>
          </w:p>
        </w:tc>
        <w:tc>
          <w:tcPr>
            <w:tcW w:w="682" w:type="dxa"/>
          </w:tcPr>
          <w:p w14:paraId="27FD5ABD" w14:textId="77777777" w:rsidR="00AF38E9" w:rsidRPr="00FC4079" w:rsidRDefault="00AF38E9" w:rsidP="00AF38E9">
            <w:pPr>
              <w:spacing w:line="240" w:lineRule="auto"/>
              <w:rPr>
                <w:sz w:val="16"/>
              </w:rPr>
            </w:pPr>
            <w:r w:rsidRPr="00FC4079">
              <w:rPr>
                <w:sz w:val="16"/>
              </w:rPr>
              <w:t>4</w:t>
            </w:r>
          </w:p>
        </w:tc>
        <w:tc>
          <w:tcPr>
            <w:tcW w:w="682" w:type="dxa"/>
          </w:tcPr>
          <w:p w14:paraId="3D8EBC08" w14:textId="77777777" w:rsidR="00AF38E9" w:rsidRPr="00FC4079" w:rsidRDefault="00AF38E9" w:rsidP="00AF38E9">
            <w:pPr>
              <w:spacing w:line="240" w:lineRule="auto"/>
              <w:rPr>
                <w:sz w:val="16"/>
              </w:rPr>
            </w:pPr>
            <w:r w:rsidRPr="00FC4079">
              <w:rPr>
                <w:sz w:val="16"/>
              </w:rPr>
              <w:t>5</w:t>
            </w:r>
          </w:p>
        </w:tc>
        <w:tc>
          <w:tcPr>
            <w:tcW w:w="1271" w:type="dxa"/>
          </w:tcPr>
          <w:p w14:paraId="27D061AA" w14:textId="77777777" w:rsidR="00AF38E9" w:rsidRPr="00FC4079" w:rsidRDefault="00AF38E9" w:rsidP="00AF38E9">
            <w:pPr>
              <w:spacing w:line="240" w:lineRule="auto"/>
              <w:rPr>
                <w:sz w:val="16"/>
              </w:rPr>
            </w:pPr>
          </w:p>
        </w:tc>
        <w:tc>
          <w:tcPr>
            <w:tcW w:w="534" w:type="dxa"/>
          </w:tcPr>
          <w:p w14:paraId="003F79AC" w14:textId="77777777" w:rsidR="00AF38E9" w:rsidRPr="00FC4079" w:rsidRDefault="00AF38E9" w:rsidP="00AF38E9">
            <w:pPr>
              <w:spacing w:line="240" w:lineRule="auto"/>
              <w:rPr>
                <w:sz w:val="16"/>
              </w:rPr>
            </w:pPr>
            <w:r w:rsidRPr="00FC4079">
              <w:rPr>
                <w:sz w:val="16"/>
              </w:rPr>
              <w:t>1</w:t>
            </w:r>
          </w:p>
        </w:tc>
        <w:tc>
          <w:tcPr>
            <w:tcW w:w="534" w:type="dxa"/>
          </w:tcPr>
          <w:p w14:paraId="1E2B76D4" w14:textId="77777777" w:rsidR="00AF38E9" w:rsidRPr="00FC4079" w:rsidRDefault="00AF38E9" w:rsidP="00AF38E9">
            <w:pPr>
              <w:spacing w:line="240" w:lineRule="auto"/>
              <w:rPr>
                <w:sz w:val="16"/>
              </w:rPr>
            </w:pPr>
          </w:p>
        </w:tc>
        <w:tc>
          <w:tcPr>
            <w:tcW w:w="864" w:type="dxa"/>
          </w:tcPr>
          <w:p w14:paraId="047A7777" w14:textId="77777777" w:rsidR="00AF38E9" w:rsidRPr="00FC4079" w:rsidRDefault="00AF38E9" w:rsidP="00AF38E9">
            <w:pPr>
              <w:spacing w:line="240" w:lineRule="auto"/>
              <w:rPr>
                <w:sz w:val="16"/>
              </w:rPr>
            </w:pPr>
          </w:p>
        </w:tc>
      </w:tr>
      <w:tr w:rsidR="00FC4079" w:rsidRPr="00FC4079" w14:paraId="68244599" w14:textId="77777777" w:rsidTr="00FC4079">
        <w:tc>
          <w:tcPr>
            <w:tcW w:w="1353" w:type="dxa"/>
          </w:tcPr>
          <w:p w14:paraId="34ED62DE" w14:textId="77777777" w:rsidR="00AF38E9" w:rsidRPr="00FC4079" w:rsidRDefault="00AF38E9" w:rsidP="00AF38E9">
            <w:pPr>
              <w:spacing w:line="240" w:lineRule="auto"/>
              <w:rPr>
                <w:sz w:val="16"/>
              </w:rPr>
            </w:pPr>
            <w:r w:rsidRPr="00FC4079">
              <w:rPr>
                <w:sz w:val="16"/>
              </w:rPr>
              <w:t>Arginine with carbohydrate</w:t>
            </w:r>
          </w:p>
        </w:tc>
        <w:tc>
          <w:tcPr>
            <w:tcW w:w="2023" w:type="dxa"/>
          </w:tcPr>
          <w:p w14:paraId="11F6A04A" w14:textId="77777777" w:rsidR="00AF38E9" w:rsidRPr="00FC4079" w:rsidRDefault="00AF38E9" w:rsidP="00AF38E9">
            <w:pPr>
              <w:spacing w:line="240" w:lineRule="auto"/>
              <w:rPr>
                <w:sz w:val="16"/>
              </w:rPr>
            </w:pPr>
            <w:r w:rsidRPr="00FC4079">
              <w:rPr>
                <w:sz w:val="16"/>
              </w:rPr>
              <w:t>Sachets of oral powder 4 g containing 500 mg arginine, 30 (Arginine 500)</w:t>
            </w:r>
          </w:p>
        </w:tc>
        <w:tc>
          <w:tcPr>
            <w:tcW w:w="953" w:type="dxa"/>
          </w:tcPr>
          <w:p w14:paraId="3D6FEEDB" w14:textId="77777777" w:rsidR="00AF38E9" w:rsidRPr="00FC4079" w:rsidRDefault="00AF38E9" w:rsidP="00AF38E9">
            <w:pPr>
              <w:spacing w:line="240" w:lineRule="auto"/>
              <w:rPr>
                <w:sz w:val="16"/>
              </w:rPr>
            </w:pPr>
            <w:r w:rsidRPr="00FC4079">
              <w:rPr>
                <w:sz w:val="16"/>
              </w:rPr>
              <w:t>Oral</w:t>
            </w:r>
          </w:p>
        </w:tc>
        <w:tc>
          <w:tcPr>
            <w:tcW w:w="1440" w:type="dxa"/>
          </w:tcPr>
          <w:p w14:paraId="0A2B1556" w14:textId="77777777" w:rsidR="00AF38E9" w:rsidRPr="00FC4079" w:rsidRDefault="00AF38E9" w:rsidP="00AF38E9">
            <w:pPr>
              <w:spacing w:line="240" w:lineRule="auto"/>
              <w:rPr>
                <w:sz w:val="16"/>
              </w:rPr>
            </w:pPr>
            <w:r w:rsidRPr="00FC4079">
              <w:rPr>
                <w:sz w:val="16"/>
              </w:rPr>
              <w:t>Arginine 500</w:t>
            </w:r>
          </w:p>
        </w:tc>
        <w:tc>
          <w:tcPr>
            <w:tcW w:w="534" w:type="dxa"/>
          </w:tcPr>
          <w:p w14:paraId="31DE4C8D" w14:textId="77777777" w:rsidR="00AF38E9" w:rsidRPr="00FC4079" w:rsidRDefault="00AF38E9" w:rsidP="00AF38E9">
            <w:pPr>
              <w:spacing w:line="240" w:lineRule="auto"/>
              <w:rPr>
                <w:sz w:val="16"/>
              </w:rPr>
            </w:pPr>
            <w:r w:rsidRPr="00FC4079">
              <w:rPr>
                <w:sz w:val="16"/>
              </w:rPr>
              <w:t>VF</w:t>
            </w:r>
          </w:p>
        </w:tc>
        <w:tc>
          <w:tcPr>
            <w:tcW w:w="633" w:type="dxa"/>
          </w:tcPr>
          <w:p w14:paraId="382B7B9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3021F2" w14:textId="77777777" w:rsidR="00AF38E9" w:rsidRPr="00FC4079" w:rsidRDefault="00AF38E9" w:rsidP="00AF38E9">
            <w:pPr>
              <w:spacing w:line="240" w:lineRule="auto"/>
              <w:rPr>
                <w:sz w:val="16"/>
              </w:rPr>
            </w:pPr>
            <w:r w:rsidRPr="00FC4079">
              <w:rPr>
                <w:sz w:val="16"/>
              </w:rPr>
              <w:t>C4555</w:t>
            </w:r>
          </w:p>
        </w:tc>
        <w:tc>
          <w:tcPr>
            <w:tcW w:w="1728" w:type="dxa"/>
          </w:tcPr>
          <w:p w14:paraId="0C932A91" w14:textId="77777777" w:rsidR="00AF38E9" w:rsidRPr="00FC4079" w:rsidRDefault="00AF38E9" w:rsidP="00AF38E9">
            <w:pPr>
              <w:spacing w:line="240" w:lineRule="auto"/>
              <w:rPr>
                <w:sz w:val="16"/>
              </w:rPr>
            </w:pPr>
          </w:p>
        </w:tc>
        <w:tc>
          <w:tcPr>
            <w:tcW w:w="682" w:type="dxa"/>
          </w:tcPr>
          <w:p w14:paraId="04D4B4A7" w14:textId="77777777" w:rsidR="00AF38E9" w:rsidRPr="00FC4079" w:rsidRDefault="00AF38E9" w:rsidP="00AF38E9">
            <w:pPr>
              <w:spacing w:line="240" w:lineRule="auto"/>
              <w:rPr>
                <w:sz w:val="16"/>
              </w:rPr>
            </w:pPr>
            <w:r w:rsidRPr="00FC4079">
              <w:rPr>
                <w:sz w:val="16"/>
              </w:rPr>
              <w:t>4</w:t>
            </w:r>
          </w:p>
        </w:tc>
        <w:tc>
          <w:tcPr>
            <w:tcW w:w="682" w:type="dxa"/>
          </w:tcPr>
          <w:p w14:paraId="6F231214" w14:textId="77777777" w:rsidR="00AF38E9" w:rsidRPr="00FC4079" w:rsidRDefault="00AF38E9" w:rsidP="00AF38E9">
            <w:pPr>
              <w:spacing w:line="240" w:lineRule="auto"/>
              <w:rPr>
                <w:sz w:val="16"/>
              </w:rPr>
            </w:pPr>
            <w:r w:rsidRPr="00FC4079">
              <w:rPr>
                <w:sz w:val="16"/>
              </w:rPr>
              <w:t>5</w:t>
            </w:r>
          </w:p>
        </w:tc>
        <w:tc>
          <w:tcPr>
            <w:tcW w:w="1271" w:type="dxa"/>
          </w:tcPr>
          <w:p w14:paraId="2F7977F0" w14:textId="77777777" w:rsidR="00AF38E9" w:rsidRPr="00FC4079" w:rsidRDefault="00AF38E9" w:rsidP="00AF38E9">
            <w:pPr>
              <w:spacing w:line="240" w:lineRule="auto"/>
              <w:rPr>
                <w:sz w:val="16"/>
              </w:rPr>
            </w:pPr>
          </w:p>
        </w:tc>
        <w:tc>
          <w:tcPr>
            <w:tcW w:w="534" w:type="dxa"/>
          </w:tcPr>
          <w:p w14:paraId="61FAF09A" w14:textId="77777777" w:rsidR="00AF38E9" w:rsidRPr="00FC4079" w:rsidRDefault="00AF38E9" w:rsidP="00AF38E9">
            <w:pPr>
              <w:spacing w:line="240" w:lineRule="auto"/>
              <w:rPr>
                <w:sz w:val="16"/>
              </w:rPr>
            </w:pPr>
            <w:r w:rsidRPr="00FC4079">
              <w:rPr>
                <w:sz w:val="16"/>
              </w:rPr>
              <w:t>1</w:t>
            </w:r>
          </w:p>
        </w:tc>
        <w:tc>
          <w:tcPr>
            <w:tcW w:w="534" w:type="dxa"/>
          </w:tcPr>
          <w:p w14:paraId="72ED298C" w14:textId="77777777" w:rsidR="00AF38E9" w:rsidRPr="00FC4079" w:rsidRDefault="00AF38E9" w:rsidP="00AF38E9">
            <w:pPr>
              <w:spacing w:line="240" w:lineRule="auto"/>
              <w:rPr>
                <w:sz w:val="16"/>
              </w:rPr>
            </w:pPr>
          </w:p>
        </w:tc>
        <w:tc>
          <w:tcPr>
            <w:tcW w:w="864" w:type="dxa"/>
          </w:tcPr>
          <w:p w14:paraId="0F5FC564" w14:textId="77777777" w:rsidR="00AF38E9" w:rsidRPr="00FC4079" w:rsidRDefault="00AF38E9" w:rsidP="00AF38E9">
            <w:pPr>
              <w:spacing w:line="240" w:lineRule="auto"/>
              <w:rPr>
                <w:sz w:val="16"/>
              </w:rPr>
            </w:pPr>
          </w:p>
        </w:tc>
      </w:tr>
      <w:tr w:rsidR="00FC4079" w:rsidRPr="00FC4079" w14:paraId="5164E50F" w14:textId="77777777" w:rsidTr="00FC4079">
        <w:tc>
          <w:tcPr>
            <w:tcW w:w="1353" w:type="dxa"/>
          </w:tcPr>
          <w:p w14:paraId="528EE83B" w14:textId="77777777" w:rsidR="00AF38E9" w:rsidRPr="00FC4079" w:rsidRDefault="00AF38E9" w:rsidP="00AF38E9">
            <w:pPr>
              <w:spacing w:line="240" w:lineRule="auto"/>
              <w:rPr>
                <w:sz w:val="16"/>
              </w:rPr>
            </w:pPr>
            <w:r w:rsidRPr="00FC4079">
              <w:rPr>
                <w:sz w:val="16"/>
              </w:rPr>
              <w:t>Arginine with carbohydrate</w:t>
            </w:r>
          </w:p>
        </w:tc>
        <w:tc>
          <w:tcPr>
            <w:tcW w:w="2023" w:type="dxa"/>
          </w:tcPr>
          <w:p w14:paraId="4F6FFD9E" w14:textId="77777777" w:rsidR="00AF38E9" w:rsidRPr="00FC4079" w:rsidRDefault="00AF38E9" w:rsidP="00AF38E9">
            <w:pPr>
              <w:spacing w:line="240" w:lineRule="auto"/>
              <w:rPr>
                <w:sz w:val="16"/>
              </w:rPr>
            </w:pPr>
            <w:r w:rsidRPr="00FC4079">
              <w:rPr>
                <w:sz w:val="16"/>
              </w:rPr>
              <w:t>Sachets of oral powder 7.6 g containing 5 g arginine, 30 (Arginine 5000)</w:t>
            </w:r>
          </w:p>
        </w:tc>
        <w:tc>
          <w:tcPr>
            <w:tcW w:w="953" w:type="dxa"/>
          </w:tcPr>
          <w:p w14:paraId="16617C9A" w14:textId="77777777" w:rsidR="00AF38E9" w:rsidRPr="00FC4079" w:rsidRDefault="00AF38E9" w:rsidP="00AF38E9">
            <w:pPr>
              <w:spacing w:line="240" w:lineRule="auto"/>
              <w:rPr>
                <w:sz w:val="16"/>
              </w:rPr>
            </w:pPr>
            <w:r w:rsidRPr="00FC4079">
              <w:rPr>
                <w:sz w:val="16"/>
              </w:rPr>
              <w:t>Oral</w:t>
            </w:r>
          </w:p>
        </w:tc>
        <w:tc>
          <w:tcPr>
            <w:tcW w:w="1440" w:type="dxa"/>
          </w:tcPr>
          <w:p w14:paraId="34F5F07F" w14:textId="77777777" w:rsidR="00AF38E9" w:rsidRPr="00FC4079" w:rsidRDefault="00AF38E9" w:rsidP="00AF38E9">
            <w:pPr>
              <w:spacing w:line="240" w:lineRule="auto"/>
              <w:rPr>
                <w:sz w:val="16"/>
              </w:rPr>
            </w:pPr>
            <w:r w:rsidRPr="00FC4079">
              <w:rPr>
                <w:sz w:val="16"/>
              </w:rPr>
              <w:t>Arginine 5000</w:t>
            </w:r>
          </w:p>
        </w:tc>
        <w:tc>
          <w:tcPr>
            <w:tcW w:w="534" w:type="dxa"/>
          </w:tcPr>
          <w:p w14:paraId="5A17F5BA" w14:textId="77777777" w:rsidR="00AF38E9" w:rsidRPr="00FC4079" w:rsidRDefault="00AF38E9" w:rsidP="00AF38E9">
            <w:pPr>
              <w:spacing w:line="240" w:lineRule="auto"/>
              <w:rPr>
                <w:sz w:val="16"/>
              </w:rPr>
            </w:pPr>
            <w:r w:rsidRPr="00FC4079">
              <w:rPr>
                <w:sz w:val="16"/>
              </w:rPr>
              <w:t>VF</w:t>
            </w:r>
          </w:p>
        </w:tc>
        <w:tc>
          <w:tcPr>
            <w:tcW w:w="633" w:type="dxa"/>
          </w:tcPr>
          <w:p w14:paraId="643AC63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D44B62" w14:textId="77777777" w:rsidR="00AF38E9" w:rsidRPr="00FC4079" w:rsidRDefault="00AF38E9" w:rsidP="00AF38E9">
            <w:pPr>
              <w:spacing w:line="240" w:lineRule="auto"/>
              <w:rPr>
                <w:sz w:val="16"/>
              </w:rPr>
            </w:pPr>
            <w:r w:rsidRPr="00FC4079">
              <w:rPr>
                <w:sz w:val="16"/>
              </w:rPr>
              <w:t>C4555</w:t>
            </w:r>
          </w:p>
        </w:tc>
        <w:tc>
          <w:tcPr>
            <w:tcW w:w="1728" w:type="dxa"/>
          </w:tcPr>
          <w:p w14:paraId="145CC90B" w14:textId="77777777" w:rsidR="00AF38E9" w:rsidRPr="00FC4079" w:rsidRDefault="00AF38E9" w:rsidP="00AF38E9">
            <w:pPr>
              <w:spacing w:line="240" w:lineRule="auto"/>
              <w:rPr>
                <w:sz w:val="16"/>
              </w:rPr>
            </w:pPr>
          </w:p>
        </w:tc>
        <w:tc>
          <w:tcPr>
            <w:tcW w:w="682" w:type="dxa"/>
          </w:tcPr>
          <w:p w14:paraId="469967B0" w14:textId="77777777" w:rsidR="00AF38E9" w:rsidRPr="00FC4079" w:rsidRDefault="00AF38E9" w:rsidP="00AF38E9">
            <w:pPr>
              <w:spacing w:line="240" w:lineRule="auto"/>
              <w:rPr>
                <w:sz w:val="16"/>
              </w:rPr>
            </w:pPr>
            <w:r w:rsidRPr="00FC4079">
              <w:rPr>
                <w:sz w:val="16"/>
              </w:rPr>
              <w:t>4</w:t>
            </w:r>
          </w:p>
        </w:tc>
        <w:tc>
          <w:tcPr>
            <w:tcW w:w="682" w:type="dxa"/>
          </w:tcPr>
          <w:p w14:paraId="062BA9BA" w14:textId="77777777" w:rsidR="00AF38E9" w:rsidRPr="00FC4079" w:rsidRDefault="00AF38E9" w:rsidP="00AF38E9">
            <w:pPr>
              <w:spacing w:line="240" w:lineRule="auto"/>
              <w:rPr>
                <w:sz w:val="16"/>
              </w:rPr>
            </w:pPr>
            <w:r w:rsidRPr="00FC4079">
              <w:rPr>
                <w:sz w:val="16"/>
              </w:rPr>
              <w:t>5</w:t>
            </w:r>
          </w:p>
        </w:tc>
        <w:tc>
          <w:tcPr>
            <w:tcW w:w="1271" w:type="dxa"/>
          </w:tcPr>
          <w:p w14:paraId="541AEF6E" w14:textId="77777777" w:rsidR="00AF38E9" w:rsidRPr="00FC4079" w:rsidRDefault="00AF38E9" w:rsidP="00AF38E9">
            <w:pPr>
              <w:spacing w:line="240" w:lineRule="auto"/>
              <w:rPr>
                <w:sz w:val="16"/>
              </w:rPr>
            </w:pPr>
          </w:p>
        </w:tc>
        <w:tc>
          <w:tcPr>
            <w:tcW w:w="534" w:type="dxa"/>
          </w:tcPr>
          <w:p w14:paraId="286024E8" w14:textId="77777777" w:rsidR="00AF38E9" w:rsidRPr="00FC4079" w:rsidRDefault="00AF38E9" w:rsidP="00AF38E9">
            <w:pPr>
              <w:spacing w:line="240" w:lineRule="auto"/>
              <w:rPr>
                <w:sz w:val="16"/>
              </w:rPr>
            </w:pPr>
            <w:r w:rsidRPr="00FC4079">
              <w:rPr>
                <w:sz w:val="16"/>
              </w:rPr>
              <w:t>1</w:t>
            </w:r>
          </w:p>
        </w:tc>
        <w:tc>
          <w:tcPr>
            <w:tcW w:w="534" w:type="dxa"/>
          </w:tcPr>
          <w:p w14:paraId="0B7498DF" w14:textId="77777777" w:rsidR="00AF38E9" w:rsidRPr="00FC4079" w:rsidRDefault="00AF38E9" w:rsidP="00AF38E9">
            <w:pPr>
              <w:spacing w:line="240" w:lineRule="auto"/>
              <w:rPr>
                <w:sz w:val="16"/>
              </w:rPr>
            </w:pPr>
          </w:p>
        </w:tc>
        <w:tc>
          <w:tcPr>
            <w:tcW w:w="864" w:type="dxa"/>
          </w:tcPr>
          <w:p w14:paraId="13196C85" w14:textId="77777777" w:rsidR="00AF38E9" w:rsidRPr="00FC4079" w:rsidRDefault="00AF38E9" w:rsidP="00AF38E9">
            <w:pPr>
              <w:spacing w:line="240" w:lineRule="auto"/>
              <w:rPr>
                <w:sz w:val="16"/>
              </w:rPr>
            </w:pPr>
          </w:p>
        </w:tc>
      </w:tr>
      <w:tr w:rsidR="00FC4079" w:rsidRPr="00FC4079" w14:paraId="719C5D33" w14:textId="77777777" w:rsidTr="00FC4079">
        <w:tc>
          <w:tcPr>
            <w:tcW w:w="1353" w:type="dxa"/>
          </w:tcPr>
          <w:p w14:paraId="26B459E0" w14:textId="77777777" w:rsidR="00AF38E9" w:rsidRPr="00FC4079" w:rsidRDefault="00AF38E9" w:rsidP="00AF38E9">
            <w:pPr>
              <w:spacing w:line="240" w:lineRule="auto"/>
              <w:rPr>
                <w:sz w:val="16"/>
              </w:rPr>
            </w:pPr>
            <w:r w:rsidRPr="00FC4079">
              <w:rPr>
                <w:sz w:val="16"/>
              </w:rPr>
              <w:t>Aripiprazole</w:t>
            </w:r>
          </w:p>
        </w:tc>
        <w:tc>
          <w:tcPr>
            <w:tcW w:w="2023" w:type="dxa"/>
          </w:tcPr>
          <w:p w14:paraId="6FE8AFA7" w14:textId="77777777" w:rsidR="00AF38E9" w:rsidRPr="00FC4079" w:rsidRDefault="00AF38E9" w:rsidP="00AF38E9">
            <w:pPr>
              <w:spacing w:line="240" w:lineRule="auto"/>
              <w:rPr>
                <w:sz w:val="16"/>
              </w:rPr>
            </w:pPr>
            <w:r w:rsidRPr="00FC4079">
              <w:rPr>
                <w:sz w:val="16"/>
              </w:rPr>
              <w:t>Powder for injection 300 mg (as monohydrate) with diluent</w:t>
            </w:r>
          </w:p>
        </w:tc>
        <w:tc>
          <w:tcPr>
            <w:tcW w:w="953" w:type="dxa"/>
          </w:tcPr>
          <w:p w14:paraId="4CA78C3C" w14:textId="77777777" w:rsidR="00AF38E9" w:rsidRPr="00FC4079" w:rsidRDefault="00AF38E9" w:rsidP="00AF38E9">
            <w:pPr>
              <w:spacing w:line="240" w:lineRule="auto"/>
              <w:rPr>
                <w:sz w:val="16"/>
              </w:rPr>
            </w:pPr>
            <w:r w:rsidRPr="00FC4079">
              <w:rPr>
                <w:sz w:val="16"/>
              </w:rPr>
              <w:t>Injection</w:t>
            </w:r>
          </w:p>
        </w:tc>
        <w:tc>
          <w:tcPr>
            <w:tcW w:w="1440" w:type="dxa"/>
          </w:tcPr>
          <w:p w14:paraId="52BBA94C" w14:textId="77777777" w:rsidR="00AF38E9" w:rsidRPr="00FC4079" w:rsidRDefault="00AF38E9" w:rsidP="00AF38E9">
            <w:pPr>
              <w:spacing w:line="240" w:lineRule="auto"/>
              <w:rPr>
                <w:sz w:val="16"/>
              </w:rPr>
            </w:pPr>
            <w:r w:rsidRPr="00FC4079">
              <w:rPr>
                <w:sz w:val="16"/>
              </w:rPr>
              <w:t>Abilify Maintena</w:t>
            </w:r>
          </w:p>
        </w:tc>
        <w:tc>
          <w:tcPr>
            <w:tcW w:w="534" w:type="dxa"/>
          </w:tcPr>
          <w:p w14:paraId="045A97BD" w14:textId="77777777" w:rsidR="00AF38E9" w:rsidRPr="00FC4079" w:rsidRDefault="00AF38E9" w:rsidP="00AF38E9">
            <w:pPr>
              <w:spacing w:line="240" w:lineRule="auto"/>
              <w:rPr>
                <w:sz w:val="16"/>
              </w:rPr>
            </w:pPr>
            <w:r w:rsidRPr="00FC4079">
              <w:rPr>
                <w:sz w:val="16"/>
              </w:rPr>
              <w:t>LU</w:t>
            </w:r>
          </w:p>
        </w:tc>
        <w:tc>
          <w:tcPr>
            <w:tcW w:w="633" w:type="dxa"/>
          </w:tcPr>
          <w:p w14:paraId="227BD9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64D9CE" w14:textId="77777777" w:rsidR="00AF38E9" w:rsidRPr="00FC4079" w:rsidRDefault="00AF38E9" w:rsidP="00AF38E9">
            <w:pPr>
              <w:spacing w:line="240" w:lineRule="auto"/>
              <w:rPr>
                <w:sz w:val="16"/>
              </w:rPr>
            </w:pPr>
            <w:r w:rsidRPr="00FC4079">
              <w:rPr>
                <w:sz w:val="16"/>
              </w:rPr>
              <w:t>C4246</w:t>
            </w:r>
          </w:p>
        </w:tc>
        <w:tc>
          <w:tcPr>
            <w:tcW w:w="1728" w:type="dxa"/>
          </w:tcPr>
          <w:p w14:paraId="2C0472DA" w14:textId="77777777" w:rsidR="00AF38E9" w:rsidRPr="00FC4079" w:rsidRDefault="00AF38E9" w:rsidP="00AF38E9">
            <w:pPr>
              <w:spacing w:line="240" w:lineRule="auto"/>
              <w:rPr>
                <w:sz w:val="16"/>
              </w:rPr>
            </w:pPr>
          </w:p>
        </w:tc>
        <w:tc>
          <w:tcPr>
            <w:tcW w:w="682" w:type="dxa"/>
          </w:tcPr>
          <w:p w14:paraId="41B6E5D2" w14:textId="77777777" w:rsidR="00AF38E9" w:rsidRPr="00FC4079" w:rsidRDefault="00AF38E9" w:rsidP="00AF38E9">
            <w:pPr>
              <w:spacing w:line="240" w:lineRule="auto"/>
              <w:rPr>
                <w:sz w:val="16"/>
              </w:rPr>
            </w:pPr>
            <w:r w:rsidRPr="00FC4079">
              <w:rPr>
                <w:sz w:val="16"/>
              </w:rPr>
              <w:t>1</w:t>
            </w:r>
          </w:p>
        </w:tc>
        <w:tc>
          <w:tcPr>
            <w:tcW w:w="682" w:type="dxa"/>
          </w:tcPr>
          <w:p w14:paraId="209B6DDA" w14:textId="77777777" w:rsidR="00AF38E9" w:rsidRPr="00FC4079" w:rsidRDefault="00AF38E9" w:rsidP="00AF38E9">
            <w:pPr>
              <w:spacing w:line="240" w:lineRule="auto"/>
              <w:rPr>
                <w:sz w:val="16"/>
              </w:rPr>
            </w:pPr>
            <w:r w:rsidRPr="00FC4079">
              <w:rPr>
                <w:sz w:val="16"/>
              </w:rPr>
              <w:t>5</w:t>
            </w:r>
          </w:p>
        </w:tc>
        <w:tc>
          <w:tcPr>
            <w:tcW w:w="1271" w:type="dxa"/>
          </w:tcPr>
          <w:p w14:paraId="05D1FF64" w14:textId="77777777" w:rsidR="00AF38E9" w:rsidRPr="00FC4079" w:rsidRDefault="00AF38E9" w:rsidP="00AF38E9">
            <w:pPr>
              <w:spacing w:line="240" w:lineRule="auto"/>
              <w:rPr>
                <w:sz w:val="16"/>
              </w:rPr>
            </w:pPr>
          </w:p>
        </w:tc>
        <w:tc>
          <w:tcPr>
            <w:tcW w:w="534" w:type="dxa"/>
          </w:tcPr>
          <w:p w14:paraId="643F65D5" w14:textId="77777777" w:rsidR="00AF38E9" w:rsidRPr="00FC4079" w:rsidRDefault="00AF38E9" w:rsidP="00AF38E9">
            <w:pPr>
              <w:spacing w:line="240" w:lineRule="auto"/>
              <w:rPr>
                <w:sz w:val="16"/>
              </w:rPr>
            </w:pPr>
            <w:r w:rsidRPr="00FC4079">
              <w:rPr>
                <w:sz w:val="16"/>
              </w:rPr>
              <w:t>1</w:t>
            </w:r>
          </w:p>
        </w:tc>
        <w:tc>
          <w:tcPr>
            <w:tcW w:w="534" w:type="dxa"/>
          </w:tcPr>
          <w:p w14:paraId="6F3299A8" w14:textId="77777777" w:rsidR="00AF38E9" w:rsidRPr="00FC4079" w:rsidRDefault="00AF38E9" w:rsidP="00AF38E9">
            <w:pPr>
              <w:spacing w:line="240" w:lineRule="auto"/>
              <w:rPr>
                <w:sz w:val="16"/>
              </w:rPr>
            </w:pPr>
          </w:p>
        </w:tc>
        <w:tc>
          <w:tcPr>
            <w:tcW w:w="864" w:type="dxa"/>
          </w:tcPr>
          <w:p w14:paraId="033DB6D9" w14:textId="77777777" w:rsidR="00AF38E9" w:rsidRPr="00FC4079" w:rsidRDefault="00AF38E9" w:rsidP="00AF38E9">
            <w:pPr>
              <w:spacing w:line="240" w:lineRule="auto"/>
              <w:rPr>
                <w:sz w:val="16"/>
              </w:rPr>
            </w:pPr>
          </w:p>
        </w:tc>
      </w:tr>
      <w:tr w:rsidR="00FC4079" w:rsidRPr="00FC4079" w14:paraId="5A9990F3" w14:textId="77777777" w:rsidTr="00FC4079">
        <w:tc>
          <w:tcPr>
            <w:tcW w:w="1353" w:type="dxa"/>
          </w:tcPr>
          <w:p w14:paraId="16B05A7A" w14:textId="77777777" w:rsidR="00AF38E9" w:rsidRPr="00FC4079" w:rsidRDefault="00AF38E9" w:rsidP="00AF38E9">
            <w:pPr>
              <w:spacing w:line="240" w:lineRule="auto"/>
              <w:rPr>
                <w:sz w:val="16"/>
              </w:rPr>
            </w:pPr>
            <w:r w:rsidRPr="00FC4079">
              <w:rPr>
                <w:sz w:val="16"/>
              </w:rPr>
              <w:t>Aripiprazole</w:t>
            </w:r>
          </w:p>
        </w:tc>
        <w:tc>
          <w:tcPr>
            <w:tcW w:w="2023" w:type="dxa"/>
          </w:tcPr>
          <w:p w14:paraId="068BC8ED" w14:textId="77777777" w:rsidR="00AF38E9" w:rsidRPr="00FC4079" w:rsidRDefault="00AF38E9" w:rsidP="00AF38E9">
            <w:pPr>
              <w:spacing w:line="240" w:lineRule="auto"/>
              <w:rPr>
                <w:sz w:val="16"/>
              </w:rPr>
            </w:pPr>
            <w:r w:rsidRPr="00FC4079">
              <w:rPr>
                <w:sz w:val="16"/>
              </w:rPr>
              <w:t>Powder for injection 400 mg (as monohydrate) with diluent</w:t>
            </w:r>
          </w:p>
        </w:tc>
        <w:tc>
          <w:tcPr>
            <w:tcW w:w="953" w:type="dxa"/>
          </w:tcPr>
          <w:p w14:paraId="3BA7CDF7" w14:textId="77777777" w:rsidR="00AF38E9" w:rsidRPr="00FC4079" w:rsidRDefault="00AF38E9" w:rsidP="00AF38E9">
            <w:pPr>
              <w:spacing w:line="240" w:lineRule="auto"/>
              <w:rPr>
                <w:sz w:val="16"/>
              </w:rPr>
            </w:pPr>
            <w:r w:rsidRPr="00FC4079">
              <w:rPr>
                <w:sz w:val="16"/>
              </w:rPr>
              <w:t>Injection</w:t>
            </w:r>
          </w:p>
        </w:tc>
        <w:tc>
          <w:tcPr>
            <w:tcW w:w="1440" w:type="dxa"/>
          </w:tcPr>
          <w:p w14:paraId="2F955A78" w14:textId="77777777" w:rsidR="00AF38E9" w:rsidRPr="00FC4079" w:rsidRDefault="00AF38E9" w:rsidP="00AF38E9">
            <w:pPr>
              <w:spacing w:line="240" w:lineRule="auto"/>
              <w:rPr>
                <w:sz w:val="16"/>
              </w:rPr>
            </w:pPr>
            <w:r w:rsidRPr="00FC4079">
              <w:rPr>
                <w:sz w:val="16"/>
              </w:rPr>
              <w:t>Abilify Maintena</w:t>
            </w:r>
          </w:p>
        </w:tc>
        <w:tc>
          <w:tcPr>
            <w:tcW w:w="534" w:type="dxa"/>
          </w:tcPr>
          <w:p w14:paraId="0FBC69FD" w14:textId="77777777" w:rsidR="00AF38E9" w:rsidRPr="00FC4079" w:rsidRDefault="00AF38E9" w:rsidP="00AF38E9">
            <w:pPr>
              <w:spacing w:line="240" w:lineRule="auto"/>
              <w:rPr>
                <w:sz w:val="16"/>
              </w:rPr>
            </w:pPr>
            <w:r w:rsidRPr="00FC4079">
              <w:rPr>
                <w:sz w:val="16"/>
              </w:rPr>
              <w:t>LU</w:t>
            </w:r>
          </w:p>
        </w:tc>
        <w:tc>
          <w:tcPr>
            <w:tcW w:w="633" w:type="dxa"/>
          </w:tcPr>
          <w:p w14:paraId="4A3AD1D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D9046FF" w14:textId="77777777" w:rsidR="00AF38E9" w:rsidRPr="00FC4079" w:rsidRDefault="00AF38E9" w:rsidP="00AF38E9">
            <w:pPr>
              <w:spacing w:line="240" w:lineRule="auto"/>
              <w:rPr>
                <w:sz w:val="16"/>
              </w:rPr>
            </w:pPr>
            <w:r w:rsidRPr="00FC4079">
              <w:rPr>
                <w:sz w:val="16"/>
              </w:rPr>
              <w:t>C4246</w:t>
            </w:r>
          </w:p>
        </w:tc>
        <w:tc>
          <w:tcPr>
            <w:tcW w:w="1728" w:type="dxa"/>
          </w:tcPr>
          <w:p w14:paraId="33007915" w14:textId="77777777" w:rsidR="00AF38E9" w:rsidRPr="00FC4079" w:rsidRDefault="00AF38E9" w:rsidP="00AF38E9">
            <w:pPr>
              <w:spacing w:line="240" w:lineRule="auto"/>
              <w:rPr>
                <w:sz w:val="16"/>
              </w:rPr>
            </w:pPr>
          </w:p>
        </w:tc>
        <w:tc>
          <w:tcPr>
            <w:tcW w:w="682" w:type="dxa"/>
          </w:tcPr>
          <w:p w14:paraId="3431E94E" w14:textId="77777777" w:rsidR="00AF38E9" w:rsidRPr="00FC4079" w:rsidRDefault="00AF38E9" w:rsidP="00AF38E9">
            <w:pPr>
              <w:spacing w:line="240" w:lineRule="auto"/>
              <w:rPr>
                <w:sz w:val="16"/>
              </w:rPr>
            </w:pPr>
            <w:r w:rsidRPr="00FC4079">
              <w:rPr>
                <w:sz w:val="16"/>
              </w:rPr>
              <w:t>1</w:t>
            </w:r>
          </w:p>
        </w:tc>
        <w:tc>
          <w:tcPr>
            <w:tcW w:w="682" w:type="dxa"/>
          </w:tcPr>
          <w:p w14:paraId="79D02488" w14:textId="77777777" w:rsidR="00AF38E9" w:rsidRPr="00FC4079" w:rsidRDefault="00AF38E9" w:rsidP="00AF38E9">
            <w:pPr>
              <w:spacing w:line="240" w:lineRule="auto"/>
              <w:rPr>
                <w:sz w:val="16"/>
              </w:rPr>
            </w:pPr>
            <w:r w:rsidRPr="00FC4079">
              <w:rPr>
                <w:sz w:val="16"/>
              </w:rPr>
              <w:t>5</w:t>
            </w:r>
          </w:p>
        </w:tc>
        <w:tc>
          <w:tcPr>
            <w:tcW w:w="1271" w:type="dxa"/>
          </w:tcPr>
          <w:p w14:paraId="41167562" w14:textId="77777777" w:rsidR="00AF38E9" w:rsidRPr="00FC4079" w:rsidRDefault="00AF38E9" w:rsidP="00AF38E9">
            <w:pPr>
              <w:spacing w:line="240" w:lineRule="auto"/>
              <w:rPr>
                <w:sz w:val="16"/>
              </w:rPr>
            </w:pPr>
          </w:p>
        </w:tc>
        <w:tc>
          <w:tcPr>
            <w:tcW w:w="534" w:type="dxa"/>
          </w:tcPr>
          <w:p w14:paraId="15A213BC" w14:textId="77777777" w:rsidR="00AF38E9" w:rsidRPr="00FC4079" w:rsidRDefault="00AF38E9" w:rsidP="00AF38E9">
            <w:pPr>
              <w:spacing w:line="240" w:lineRule="auto"/>
              <w:rPr>
                <w:sz w:val="16"/>
              </w:rPr>
            </w:pPr>
            <w:r w:rsidRPr="00FC4079">
              <w:rPr>
                <w:sz w:val="16"/>
              </w:rPr>
              <w:t>1</w:t>
            </w:r>
          </w:p>
        </w:tc>
        <w:tc>
          <w:tcPr>
            <w:tcW w:w="534" w:type="dxa"/>
          </w:tcPr>
          <w:p w14:paraId="05DBD2B1" w14:textId="77777777" w:rsidR="00AF38E9" w:rsidRPr="00FC4079" w:rsidRDefault="00AF38E9" w:rsidP="00AF38E9">
            <w:pPr>
              <w:spacing w:line="240" w:lineRule="auto"/>
              <w:rPr>
                <w:sz w:val="16"/>
              </w:rPr>
            </w:pPr>
          </w:p>
        </w:tc>
        <w:tc>
          <w:tcPr>
            <w:tcW w:w="864" w:type="dxa"/>
          </w:tcPr>
          <w:p w14:paraId="5D2E770A" w14:textId="77777777" w:rsidR="00AF38E9" w:rsidRPr="00FC4079" w:rsidRDefault="00AF38E9" w:rsidP="00AF38E9">
            <w:pPr>
              <w:spacing w:line="240" w:lineRule="auto"/>
              <w:rPr>
                <w:sz w:val="16"/>
              </w:rPr>
            </w:pPr>
          </w:p>
        </w:tc>
      </w:tr>
      <w:tr w:rsidR="00FC4079" w:rsidRPr="00FC4079" w14:paraId="75271C22" w14:textId="77777777" w:rsidTr="00FC4079">
        <w:tc>
          <w:tcPr>
            <w:tcW w:w="1353" w:type="dxa"/>
          </w:tcPr>
          <w:p w14:paraId="505A9DB5" w14:textId="77777777" w:rsidR="00AF38E9" w:rsidRPr="00FC4079" w:rsidRDefault="00AF38E9" w:rsidP="00AF38E9">
            <w:pPr>
              <w:spacing w:line="240" w:lineRule="auto"/>
              <w:rPr>
                <w:sz w:val="16"/>
              </w:rPr>
            </w:pPr>
            <w:r w:rsidRPr="00FC4079">
              <w:rPr>
                <w:sz w:val="16"/>
              </w:rPr>
              <w:t>Aripiprazole</w:t>
            </w:r>
          </w:p>
        </w:tc>
        <w:tc>
          <w:tcPr>
            <w:tcW w:w="2023" w:type="dxa"/>
          </w:tcPr>
          <w:p w14:paraId="3F610404" w14:textId="77777777" w:rsidR="00AF38E9" w:rsidRPr="00FC4079" w:rsidRDefault="00AF38E9" w:rsidP="00AF38E9">
            <w:pPr>
              <w:spacing w:line="240" w:lineRule="auto"/>
              <w:rPr>
                <w:sz w:val="16"/>
              </w:rPr>
            </w:pPr>
            <w:r w:rsidRPr="00FC4079">
              <w:rPr>
                <w:sz w:val="16"/>
              </w:rPr>
              <w:t>Tablet 10 mg</w:t>
            </w:r>
          </w:p>
        </w:tc>
        <w:tc>
          <w:tcPr>
            <w:tcW w:w="953" w:type="dxa"/>
          </w:tcPr>
          <w:p w14:paraId="07E3F070" w14:textId="77777777" w:rsidR="00AF38E9" w:rsidRPr="00FC4079" w:rsidRDefault="00AF38E9" w:rsidP="00AF38E9">
            <w:pPr>
              <w:spacing w:line="240" w:lineRule="auto"/>
              <w:rPr>
                <w:sz w:val="16"/>
              </w:rPr>
            </w:pPr>
            <w:r w:rsidRPr="00FC4079">
              <w:rPr>
                <w:sz w:val="16"/>
              </w:rPr>
              <w:t>Oral</w:t>
            </w:r>
          </w:p>
        </w:tc>
        <w:tc>
          <w:tcPr>
            <w:tcW w:w="1440" w:type="dxa"/>
          </w:tcPr>
          <w:p w14:paraId="4E8BAA24" w14:textId="77777777" w:rsidR="00AF38E9" w:rsidRPr="00FC4079" w:rsidRDefault="00AF38E9" w:rsidP="00AF38E9">
            <w:pPr>
              <w:spacing w:line="240" w:lineRule="auto"/>
              <w:rPr>
                <w:sz w:val="16"/>
              </w:rPr>
            </w:pPr>
            <w:r w:rsidRPr="00FC4079">
              <w:rPr>
                <w:sz w:val="16"/>
              </w:rPr>
              <w:t>Abilify</w:t>
            </w:r>
          </w:p>
        </w:tc>
        <w:tc>
          <w:tcPr>
            <w:tcW w:w="534" w:type="dxa"/>
          </w:tcPr>
          <w:p w14:paraId="5F0AFC6B" w14:textId="77777777" w:rsidR="00AF38E9" w:rsidRPr="00FC4079" w:rsidRDefault="00AF38E9" w:rsidP="00AF38E9">
            <w:pPr>
              <w:spacing w:line="240" w:lineRule="auto"/>
              <w:rPr>
                <w:sz w:val="16"/>
              </w:rPr>
            </w:pPr>
            <w:r w:rsidRPr="00FC4079">
              <w:rPr>
                <w:sz w:val="16"/>
              </w:rPr>
              <w:t>OS</w:t>
            </w:r>
          </w:p>
        </w:tc>
        <w:tc>
          <w:tcPr>
            <w:tcW w:w="633" w:type="dxa"/>
          </w:tcPr>
          <w:p w14:paraId="438290C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F9F2F3" w14:textId="77777777" w:rsidR="00AF38E9" w:rsidRPr="00FC4079" w:rsidRDefault="00AF38E9" w:rsidP="00AF38E9">
            <w:pPr>
              <w:spacing w:line="240" w:lineRule="auto"/>
              <w:rPr>
                <w:sz w:val="16"/>
              </w:rPr>
            </w:pPr>
            <w:r w:rsidRPr="00FC4079">
              <w:rPr>
                <w:sz w:val="16"/>
              </w:rPr>
              <w:t>C4246</w:t>
            </w:r>
          </w:p>
        </w:tc>
        <w:tc>
          <w:tcPr>
            <w:tcW w:w="1728" w:type="dxa"/>
          </w:tcPr>
          <w:p w14:paraId="49EA0C06" w14:textId="77777777" w:rsidR="00AF38E9" w:rsidRPr="00FC4079" w:rsidRDefault="00AF38E9" w:rsidP="00AF38E9">
            <w:pPr>
              <w:spacing w:line="240" w:lineRule="auto"/>
              <w:rPr>
                <w:sz w:val="16"/>
              </w:rPr>
            </w:pPr>
          </w:p>
        </w:tc>
        <w:tc>
          <w:tcPr>
            <w:tcW w:w="682" w:type="dxa"/>
          </w:tcPr>
          <w:p w14:paraId="32DC216B" w14:textId="77777777" w:rsidR="00AF38E9" w:rsidRPr="00FC4079" w:rsidRDefault="00AF38E9" w:rsidP="00AF38E9">
            <w:pPr>
              <w:spacing w:line="240" w:lineRule="auto"/>
              <w:rPr>
                <w:sz w:val="16"/>
              </w:rPr>
            </w:pPr>
            <w:r w:rsidRPr="00FC4079">
              <w:rPr>
                <w:sz w:val="16"/>
              </w:rPr>
              <w:t>30</w:t>
            </w:r>
          </w:p>
        </w:tc>
        <w:tc>
          <w:tcPr>
            <w:tcW w:w="682" w:type="dxa"/>
          </w:tcPr>
          <w:p w14:paraId="41FACB2E" w14:textId="77777777" w:rsidR="00AF38E9" w:rsidRPr="00FC4079" w:rsidRDefault="00AF38E9" w:rsidP="00AF38E9">
            <w:pPr>
              <w:spacing w:line="240" w:lineRule="auto"/>
              <w:rPr>
                <w:sz w:val="16"/>
              </w:rPr>
            </w:pPr>
            <w:r w:rsidRPr="00FC4079">
              <w:rPr>
                <w:sz w:val="16"/>
              </w:rPr>
              <w:t>5</w:t>
            </w:r>
          </w:p>
        </w:tc>
        <w:tc>
          <w:tcPr>
            <w:tcW w:w="1271" w:type="dxa"/>
          </w:tcPr>
          <w:p w14:paraId="4D517E39" w14:textId="77777777" w:rsidR="00AF38E9" w:rsidRPr="00FC4079" w:rsidRDefault="00AF38E9" w:rsidP="00AF38E9">
            <w:pPr>
              <w:spacing w:line="240" w:lineRule="auto"/>
              <w:rPr>
                <w:sz w:val="16"/>
              </w:rPr>
            </w:pPr>
          </w:p>
        </w:tc>
        <w:tc>
          <w:tcPr>
            <w:tcW w:w="534" w:type="dxa"/>
          </w:tcPr>
          <w:p w14:paraId="4A643ABB" w14:textId="77777777" w:rsidR="00AF38E9" w:rsidRPr="00FC4079" w:rsidRDefault="00AF38E9" w:rsidP="00AF38E9">
            <w:pPr>
              <w:spacing w:line="240" w:lineRule="auto"/>
              <w:rPr>
                <w:sz w:val="16"/>
              </w:rPr>
            </w:pPr>
            <w:r w:rsidRPr="00FC4079">
              <w:rPr>
                <w:sz w:val="16"/>
              </w:rPr>
              <w:t>30</w:t>
            </w:r>
          </w:p>
        </w:tc>
        <w:tc>
          <w:tcPr>
            <w:tcW w:w="534" w:type="dxa"/>
          </w:tcPr>
          <w:p w14:paraId="022DF29A" w14:textId="77777777" w:rsidR="00AF38E9" w:rsidRPr="00FC4079" w:rsidRDefault="00AF38E9" w:rsidP="00AF38E9">
            <w:pPr>
              <w:spacing w:line="240" w:lineRule="auto"/>
              <w:rPr>
                <w:sz w:val="16"/>
              </w:rPr>
            </w:pPr>
          </w:p>
        </w:tc>
        <w:tc>
          <w:tcPr>
            <w:tcW w:w="864" w:type="dxa"/>
          </w:tcPr>
          <w:p w14:paraId="37C0A92E" w14:textId="77777777" w:rsidR="00AF38E9" w:rsidRPr="00FC4079" w:rsidRDefault="00AF38E9" w:rsidP="00AF38E9">
            <w:pPr>
              <w:spacing w:line="240" w:lineRule="auto"/>
              <w:rPr>
                <w:sz w:val="16"/>
              </w:rPr>
            </w:pPr>
          </w:p>
        </w:tc>
      </w:tr>
      <w:tr w:rsidR="00FC4079" w:rsidRPr="00FC4079" w14:paraId="08D53961" w14:textId="77777777" w:rsidTr="00FC4079">
        <w:tc>
          <w:tcPr>
            <w:tcW w:w="1353" w:type="dxa"/>
          </w:tcPr>
          <w:p w14:paraId="786F2DB3" w14:textId="77777777" w:rsidR="00AF38E9" w:rsidRPr="00FC4079" w:rsidRDefault="00AF38E9" w:rsidP="00AF38E9">
            <w:pPr>
              <w:spacing w:line="240" w:lineRule="auto"/>
              <w:rPr>
                <w:sz w:val="16"/>
              </w:rPr>
            </w:pPr>
            <w:r w:rsidRPr="00FC4079">
              <w:rPr>
                <w:sz w:val="16"/>
              </w:rPr>
              <w:t>Aripiprazole</w:t>
            </w:r>
          </w:p>
        </w:tc>
        <w:tc>
          <w:tcPr>
            <w:tcW w:w="2023" w:type="dxa"/>
          </w:tcPr>
          <w:p w14:paraId="5C3914DA" w14:textId="77777777" w:rsidR="00AF38E9" w:rsidRPr="00FC4079" w:rsidRDefault="00AF38E9" w:rsidP="00AF38E9">
            <w:pPr>
              <w:spacing w:line="240" w:lineRule="auto"/>
              <w:rPr>
                <w:sz w:val="16"/>
              </w:rPr>
            </w:pPr>
            <w:r w:rsidRPr="00FC4079">
              <w:rPr>
                <w:sz w:val="16"/>
              </w:rPr>
              <w:t>Tablet 10 mg</w:t>
            </w:r>
          </w:p>
        </w:tc>
        <w:tc>
          <w:tcPr>
            <w:tcW w:w="953" w:type="dxa"/>
          </w:tcPr>
          <w:p w14:paraId="14E1CD88" w14:textId="77777777" w:rsidR="00AF38E9" w:rsidRPr="00FC4079" w:rsidRDefault="00AF38E9" w:rsidP="00AF38E9">
            <w:pPr>
              <w:spacing w:line="240" w:lineRule="auto"/>
              <w:rPr>
                <w:sz w:val="16"/>
              </w:rPr>
            </w:pPr>
            <w:r w:rsidRPr="00FC4079">
              <w:rPr>
                <w:sz w:val="16"/>
              </w:rPr>
              <w:t>Oral</w:t>
            </w:r>
          </w:p>
        </w:tc>
        <w:tc>
          <w:tcPr>
            <w:tcW w:w="1440" w:type="dxa"/>
          </w:tcPr>
          <w:p w14:paraId="3596A82F" w14:textId="77777777" w:rsidR="00AF38E9" w:rsidRPr="00FC4079" w:rsidRDefault="00AF38E9" w:rsidP="00AF38E9">
            <w:pPr>
              <w:spacing w:line="240" w:lineRule="auto"/>
              <w:rPr>
                <w:sz w:val="16"/>
              </w:rPr>
            </w:pPr>
            <w:r w:rsidRPr="00FC4079">
              <w:rPr>
                <w:sz w:val="16"/>
              </w:rPr>
              <w:t>Abyraz</w:t>
            </w:r>
          </w:p>
        </w:tc>
        <w:tc>
          <w:tcPr>
            <w:tcW w:w="534" w:type="dxa"/>
          </w:tcPr>
          <w:p w14:paraId="6FBEDB61" w14:textId="77777777" w:rsidR="00AF38E9" w:rsidRPr="00FC4079" w:rsidRDefault="00AF38E9" w:rsidP="00AF38E9">
            <w:pPr>
              <w:spacing w:line="240" w:lineRule="auto"/>
              <w:rPr>
                <w:sz w:val="16"/>
              </w:rPr>
            </w:pPr>
            <w:r w:rsidRPr="00FC4079">
              <w:rPr>
                <w:sz w:val="16"/>
              </w:rPr>
              <w:t>AF</w:t>
            </w:r>
          </w:p>
        </w:tc>
        <w:tc>
          <w:tcPr>
            <w:tcW w:w="633" w:type="dxa"/>
          </w:tcPr>
          <w:p w14:paraId="07F2FC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DE8830" w14:textId="77777777" w:rsidR="00AF38E9" w:rsidRPr="00FC4079" w:rsidRDefault="00AF38E9" w:rsidP="00AF38E9">
            <w:pPr>
              <w:spacing w:line="240" w:lineRule="auto"/>
              <w:rPr>
                <w:sz w:val="16"/>
              </w:rPr>
            </w:pPr>
            <w:r w:rsidRPr="00FC4079">
              <w:rPr>
                <w:sz w:val="16"/>
              </w:rPr>
              <w:t>C4246</w:t>
            </w:r>
          </w:p>
        </w:tc>
        <w:tc>
          <w:tcPr>
            <w:tcW w:w="1728" w:type="dxa"/>
          </w:tcPr>
          <w:p w14:paraId="671B5CB9" w14:textId="77777777" w:rsidR="00AF38E9" w:rsidRPr="00FC4079" w:rsidRDefault="00AF38E9" w:rsidP="00AF38E9">
            <w:pPr>
              <w:spacing w:line="240" w:lineRule="auto"/>
              <w:rPr>
                <w:sz w:val="16"/>
              </w:rPr>
            </w:pPr>
          </w:p>
        </w:tc>
        <w:tc>
          <w:tcPr>
            <w:tcW w:w="682" w:type="dxa"/>
          </w:tcPr>
          <w:p w14:paraId="1FC10365" w14:textId="77777777" w:rsidR="00AF38E9" w:rsidRPr="00FC4079" w:rsidRDefault="00AF38E9" w:rsidP="00AF38E9">
            <w:pPr>
              <w:spacing w:line="240" w:lineRule="auto"/>
              <w:rPr>
                <w:sz w:val="16"/>
              </w:rPr>
            </w:pPr>
            <w:r w:rsidRPr="00FC4079">
              <w:rPr>
                <w:sz w:val="16"/>
              </w:rPr>
              <w:t>30</w:t>
            </w:r>
          </w:p>
        </w:tc>
        <w:tc>
          <w:tcPr>
            <w:tcW w:w="682" w:type="dxa"/>
          </w:tcPr>
          <w:p w14:paraId="4AABF988" w14:textId="77777777" w:rsidR="00AF38E9" w:rsidRPr="00FC4079" w:rsidRDefault="00AF38E9" w:rsidP="00AF38E9">
            <w:pPr>
              <w:spacing w:line="240" w:lineRule="auto"/>
              <w:rPr>
                <w:sz w:val="16"/>
              </w:rPr>
            </w:pPr>
            <w:r w:rsidRPr="00FC4079">
              <w:rPr>
                <w:sz w:val="16"/>
              </w:rPr>
              <w:t>5</w:t>
            </w:r>
          </w:p>
        </w:tc>
        <w:tc>
          <w:tcPr>
            <w:tcW w:w="1271" w:type="dxa"/>
          </w:tcPr>
          <w:p w14:paraId="4290A6F4" w14:textId="77777777" w:rsidR="00AF38E9" w:rsidRPr="00FC4079" w:rsidRDefault="00AF38E9" w:rsidP="00AF38E9">
            <w:pPr>
              <w:spacing w:line="240" w:lineRule="auto"/>
              <w:rPr>
                <w:sz w:val="16"/>
              </w:rPr>
            </w:pPr>
          </w:p>
        </w:tc>
        <w:tc>
          <w:tcPr>
            <w:tcW w:w="534" w:type="dxa"/>
          </w:tcPr>
          <w:p w14:paraId="4261C298" w14:textId="77777777" w:rsidR="00AF38E9" w:rsidRPr="00FC4079" w:rsidRDefault="00AF38E9" w:rsidP="00AF38E9">
            <w:pPr>
              <w:spacing w:line="240" w:lineRule="auto"/>
              <w:rPr>
                <w:sz w:val="16"/>
              </w:rPr>
            </w:pPr>
            <w:r w:rsidRPr="00FC4079">
              <w:rPr>
                <w:sz w:val="16"/>
              </w:rPr>
              <w:t>30</w:t>
            </w:r>
          </w:p>
        </w:tc>
        <w:tc>
          <w:tcPr>
            <w:tcW w:w="534" w:type="dxa"/>
          </w:tcPr>
          <w:p w14:paraId="3B7326E6" w14:textId="77777777" w:rsidR="00AF38E9" w:rsidRPr="00FC4079" w:rsidRDefault="00AF38E9" w:rsidP="00AF38E9">
            <w:pPr>
              <w:spacing w:line="240" w:lineRule="auto"/>
              <w:rPr>
                <w:sz w:val="16"/>
              </w:rPr>
            </w:pPr>
          </w:p>
        </w:tc>
        <w:tc>
          <w:tcPr>
            <w:tcW w:w="864" w:type="dxa"/>
          </w:tcPr>
          <w:p w14:paraId="4BA80BB0" w14:textId="77777777" w:rsidR="00AF38E9" w:rsidRPr="00FC4079" w:rsidRDefault="00AF38E9" w:rsidP="00AF38E9">
            <w:pPr>
              <w:spacing w:line="240" w:lineRule="auto"/>
              <w:rPr>
                <w:sz w:val="16"/>
              </w:rPr>
            </w:pPr>
          </w:p>
        </w:tc>
      </w:tr>
      <w:tr w:rsidR="00FC4079" w:rsidRPr="00FC4079" w14:paraId="49F3EA46" w14:textId="77777777" w:rsidTr="00FC4079">
        <w:tc>
          <w:tcPr>
            <w:tcW w:w="1353" w:type="dxa"/>
          </w:tcPr>
          <w:p w14:paraId="7706FAED" w14:textId="77777777" w:rsidR="00AF38E9" w:rsidRPr="00FC4079" w:rsidRDefault="00AF38E9" w:rsidP="00AF38E9">
            <w:pPr>
              <w:spacing w:line="240" w:lineRule="auto"/>
              <w:rPr>
                <w:sz w:val="16"/>
              </w:rPr>
            </w:pPr>
            <w:r w:rsidRPr="00FC4079">
              <w:rPr>
                <w:sz w:val="16"/>
              </w:rPr>
              <w:t>Aripiprazole</w:t>
            </w:r>
          </w:p>
        </w:tc>
        <w:tc>
          <w:tcPr>
            <w:tcW w:w="2023" w:type="dxa"/>
          </w:tcPr>
          <w:p w14:paraId="61D55B3E" w14:textId="77777777" w:rsidR="00AF38E9" w:rsidRPr="00FC4079" w:rsidRDefault="00AF38E9" w:rsidP="00AF38E9">
            <w:pPr>
              <w:spacing w:line="240" w:lineRule="auto"/>
              <w:rPr>
                <w:sz w:val="16"/>
              </w:rPr>
            </w:pPr>
            <w:r w:rsidRPr="00FC4079">
              <w:rPr>
                <w:sz w:val="16"/>
              </w:rPr>
              <w:t>Tablet 10 mg</w:t>
            </w:r>
          </w:p>
        </w:tc>
        <w:tc>
          <w:tcPr>
            <w:tcW w:w="953" w:type="dxa"/>
          </w:tcPr>
          <w:p w14:paraId="511A512F" w14:textId="77777777" w:rsidR="00AF38E9" w:rsidRPr="00FC4079" w:rsidRDefault="00AF38E9" w:rsidP="00AF38E9">
            <w:pPr>
              <w:spacing w:line="240" w:lineRule="auto"/>
              <w:rPr>
                <w:sz w:val="16"/>
              </w:rPr>
            </w:pPr>
            <w:r w:rsidRPr="00FC4079">
              <w:rPr>
                <w:sz w:val="16"/>
              </w:rPr>
              <w:t>Oral</w:t>
            </w:r>
          </w:p>
        </w:tc>
        <w:tc>
          <w:tcPr>
            <w:tcW w:w="1440" w:type="dxa"/>
          </w:tcPr>
          <w:p w14:paraId="79A954FB" w14:textId="77777777" w:rsidR="00AF38E9" w:rsidRPr="00FC4079" w:rsidRDefault="00AF38E9" w:rsidP="00AF38E9">
            <w:pPr>
              <w:spacing w:line="240" w:lineRule="auto"/>
              <w:rPr>
                <w:sz w:val="16"/>
              </w:rPr>
            </w:pPr>
            <w:r w:rsidRPr="00FC4079">
              <w:rPr>
                <w:sz w:val="16"/>
              </w:rPr>
              <w:t>APO-Aripiprazole</w:t>
            </w:r>
          </w:p>
        </w:tc>
        <w:tc>
          <w:tcPr>
            <w:tcW w:w="534" w:type="dxa"/>
          </w:tcPr>
          <w:p w14:paraId="702E2A60" w14:textId="77777777" w:rsidR="00AF38E9" w:rsidRPr="00FC4079" w:rsidRDefault="00AF38E9" w:rsidP="00AF38E9">
            <w:pPr>
              <w:spacing w:line="240" w:lineRule="auto"/>
              <w:rPr>
                <w:sz w:val="16"/>
              </w:rPr>
            </w:pPr>
            <w:r w:rsidRPr="00FC4079">
              <w:rPr>
                <w:sz w:val="16"/>
              </w:rPr>
              <w:t>TX</w:t>
            </w:r>
          </w:p>
        </w:tc>
        <w:tc>
          <w:tcPr>
            <w:tcW w:w="633" w:type="dxa"/>
          </w:tcPr>
          <w:p w14:paraId="361C953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945D6F" w14:textId="77777777" w:rsidR="00AF38E9" w:rsidRPr="00FC4079" w:rsidRDefault="00AF38E9" w:rsidP="00AF38E9">
            <w:pPr>
              <w:spacing w:line="240" w:lineRule="auto"/>
              <w:rPr>
                <w:sz w:val="16"/>
              </w:rPr>
            </w:pPr>
            <w:r w:rsidRPr="00FC4079">
              <w:rPr>
                <w:sz w:val="16"/>
              </w:rPr>
              <w:t>C4246</w:t>
            </w:r>
          </w:p>
        </w:tc>
        <w:tc>
          <w:tcPr>
            <w:tcW w:w="1728" w:type="dxa"/>
          </w:tcPr>
          <w:p w14:paraId="33D11CA1" w14:textId="77777777" w:rsidR="00AF38E9" w:rsidRPr="00FC4079" w:rsidRDefault="00AF38E9" w:rsidP="00AF38E9">
            <w:pPr>
              <w:spacing w:line="240" w:lineRule="auto"/>
              <w:rPr>
                <w:sz w:val="16"/>
              </w:rPr>
            </w:pPr>
          </w:p>
        </w:tc>
        <w:tc>
          <w:tcPr>
            <w:tcW w:w="682" w:type="dxa"/>
          </w:tcPr>
          <w:p w14:paraId="784413E5" w14:textId="77777777" w:rsidR="00AF38E9" w:rsidRPr="00FC4079" w:rsidRDefault="00AF38E9" w:rsidP="00AF38E9">
            <w:pPr>
              <w:spacing w:line="240" w:lineRule="auto"/>
              <w:rPr>
                <w:sz w:val="16"/>
              </w:rPr>
            </w:pPr>
            <w:r w:rsidRPr="00FC4079">
              <w:rPr>
                <w:sz w:val="16"/>
              </w:rPr>
              <w:t>30</w:t>
            </w:r>
          </w:p>
        </w:tc>
        <w:tc>
          <w:tcPr>
            <w:tcW w:w="682" w:type="dxa"/>
          </w:tcPr>
          <w:p w14:paraId="66BC2180" w14:textId="77777777" w:rsidR="00AF38E9" w:rsidRPr="00FC4079" w:rsidRDefault="00AF38E9" w:rsidP="00AF38E9">
            <w:pPr>
              <w:spacing w:line="240" w:lineRule="auto"/>
              <w:rPr>
                <w:sz w:val="16"/>
              </w:rPr>
            </w:pPr>
            <w:r w:rsidRPr="00FC4079">
              <w:rPr>
                <w:sz w:val="16"/>
              </w:rPr>
              <w:t>5</w:t>
            </w:r>
          </w:p>
        </w:tc>
        <w:tc>
          <w:tcPr>
            <w:tcW w:w="1271" w:type="dxa"/>
          </w:tcPr>
          <w:p w14:paraId="5A5E23E9" w14:textId="77777777" w:rsidR="00AF38E9" w:rsidRPr="00FC4079" w:rsidRDefault="00AF38E9" w:rsidP="00AF38E9">
            <w:pPr>
              <w:spacing w:line="240" w:lineRule="auto"/>
              <w:rPr>
                <w:sz w:val="16"/>
              </w:rPr>
            </w:pPr>
          </w:p>
        </w:tc>
        <w:tc>
          <w:tcPr>
            <w:tcW w:w="534" w:type="dxa"/>
          </w:tcPr>
          <w:p w14:paraId="68947783" w14:textId="77777777" w:rsidR="00AF38E9" w:rsidRPr="00FC4079" w:rsidRDefault="00AF38E9" w:rsidP="00AF38E9">
            <w:pPr>
              <w:spacing w:line="240" w:lineRule="auto"/>
              <w:rPr>
                <w:sz w:val="16"/>
              </w:rPr>
            </w:pPr>
            <w:r w:rsidRPr="00FC4079">
              <w:rPr>
                <w:sz w:val="16"/>
              </w:rPr>
              <w:t>30</w:t>
            </w:r>
          </w:p>
        </w:tc>
        <w:tc>
          <w:tcPr>
            <w:tcW w:w="534" w:type="dxa"/>
          </w:tcPr>
          <w:p w14:paraId="22B9BC93" w14:textId="77777777" w:rsidR="00AF38E9" w:rsidRPr="00FC4079" w:rsidRDefault="00AF38E9" w:rsidP="00AF38E9">
            <w:pPr>
              <w:spacing w:line="240" w:lineRule="auto"/>
              <w:rPr>
                <w:sz w:val="16"/>
              </w:rPr>
            </w:pPr>
          </w:p>
        </w:tc>
        <w:tc>
          <w:tcPr>
            <w:tcW w:w="864" w:type="dxa"/>
          </w:tcPr>
          <w:p w14:paraId="4A842107" w14:textId="77777777" w:rsidR="00AF38E9" w:rsidRPr="00FC4079" w:rsidRDefault="00AF38E9" w:rsidP="00AF38E9">
            <w:pPr>
              <w:spacing w:line="240" w:lineRule="auto"/>
              <w:rPr>
                <w:sz w:val="16"/>
              </w:rPr>
            </w:pPr>
          </w:p>
        </w:tc>
      </w:tr>
      <w:tr w:rsidR="00FC4079" w:rsidRPr="00FC4079" w14:paraId="5E8EE03B" w14:textId="77777777" w:rsidTr="00FC4079">
        <w:tc>
          <w:tcPr>
            <w:tcW w:w="1353" w:type="dxa"/>
          </w:tcPr>
          <w:p w14:paraId="2D6F6C60" w14:textId="77777777" w:rsidR="00AF38E9" w:rsidRPr="00FC4079" w:rsidRDefault="00AF38E9" w:rsidP="00AF38E9">
            <w:pPr>
              <w:spacing w:line="240" w:lineRule="auto"/>
              <w:rPr>
                <w:sz w:val="16"/>
              </w:rPr>
            </w:pPr>
            <w:r w:rsidRPr="00FC4079">
              <w:rPr>
                <w:sz w:val="16"/>
              </w:rPr>
              <w:t>Aripiprazole</w:t>
            </w:r>
          </w:p>
        </w:tc>
        <w:tc>
          <w:tcPr>
            <w:tcW w:w="2023" w:type="dxa"/>
          </w:tcPr>
          <w:p w14:paraId="269D7CC3" w14:textId="77777777" w:rsidR="00AF38E9" w:rsidRPr="00FC4079" w:rsidRDefault="00AF38E9" w:rsidP="00AF38E9">
            <w:pPr>
              <w:spacing w:line="240" w:lineRule="auto"/>
              <w:rPr>
                <w:sz w:val="16"/>
              </w:rPr>
            </w:pPr>
            <w:r w:rsidRPr="00FC4079">
              <w:rPr>
                <w:sz w:val="16"/>
              </w:rPr>
              <w:t>Tablet 10 mg</w:t>
            </w:r>
          </w:p>
        </w:tc>
        <w:tc>
          <w:tcPr>
            <w:tcW w:w="953" w:type="dxa"/>
          </w:tcPr>
          <w:p w14:paraId="02C80F2C" w14:textId="77777777" w:rsidR="00AF38E9" w:rsidRPr="00FC4079" w:rsidRDefault="00AF38E9" w:rsidP="00AF38E9">
            <w:pPr>
              <w:spacing w:line="240" w:lineRule="auto"/>
              <w:rPr>
                <w:sz w:val="16"/>
              </w:rPr>
            </w:pPr>
            <w:r w:rsidRPr="00FC4079">
              <w:rPr>
                <w:sz w:val="16"/>
              </w:rPr>
              <w:t>Oral</w:t>
            </w:r>
          </w:p>
        </w:tc>
        <w:tc>
          <w:tcPr>
            <w:tcW w:w="1440" w:type="dxa"/>
          </w:tcPr>
          <w:p w14:paraId="4FFAC5A7" w14:textId="77777777" w:rsidR="00AF38E9" w:rsidRPr="00FC4079" w:rsidRDefault="00AF38E9" w:rsidP="00AF38E9">
            <w:pPr>
              <w:spacing w:line="240" w:lineRule="auto"/>
              <w:rPr>
                <w:sz w:val="16"/>
              </w:rPr>
            </w:pPr>
            <w:r w:rsidRPr="00FC4079">
              <w:rPr>
                <w:sz w:val="16"/>
              </w:rPr>
              <w:t>Aripic Aripiprazole</w:t>
            </w:r>
          </w:p>
        </w:tc>
        <w:tc>
          <w:tcPr>
            <w:tcW w:w="534" w:type="dxa"/>
          </w:tcPr>
          <w:p w14:paraId="627D7A20" w14:textId="77777777" w:rsidR="00AF38E9" w:rsidRPr="00FC4079" w:rsidRDefault="00AF38E9" w:rsidP="00AF38E9">
            <w:pPr>
              <w:spacing w:line="240" w:lineRule="auto"/>
              <w:rPr>
                <w:sz w:val="16"/>
              </w:rPr>
            </w:pPr>
            <w:r w:rsidRPr="00FC4079">
              <w:rPr>
                <w:sz w:val="16"/>
              </w:rPr>
              <w:t>LR</w:t>
            </w:r>
          </w:p>
        </w:tc>
        <w:tc>
          <w:tcPr>
            <w:tcW w:w="633" w:type="dxa"/>
          </w:tcPr>
          <w:p w14:paraId="02C3020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31AFAC" w14:textId="77777777" w:rsidR="00AF38E9" w:rsidRPr="00FC4079" w:rsidRDefault="00AF38E9" w:rsidP="00AF38E9">
            <w:pPr>
              <w:spacing w:line="240" w:lineRule="auto"/>
              <w:rPr>
                <w:sz w:val="16"/>
              </w:rPr>
            </w:pPr>
            <w:r w:rsidRPr="00FC4079">
              <w:rPr>
                <w:sz w:val="16"/>
              </w:rPr>
              <w:t>C4246</w:t>
            </w:r>
          </w:p>
        </w:tc>
        <w:tc>
          <w:tcPr>
            <w:tcW w:w="1728" w:type="dxa"/>
          </w:tcPr>
          <w:p w14:paraId="232D06E5" w14:textId="77777777" w:rsidR="00AF38E9" w:rsidRPr="00FC4079" w:rsidRDefault="00AF38E9" w:rsidP="00AF38E9">
            <w:pPr>
              <w:spacing w:line="240" w:lineRule="auto"/>
              <w:rPr>
                <w:sz w:val="16"/>
              </w:rPr>
            </w:pPr>
          </w:p>
        </w:tc>
        <w:tc>
          <w:tcPr>
            <w:tcW w:w="682" w:type="dxa"/>
          </w:tcPr>
          <w:p w14:paraId="116E4C85" w14:textId="77777777" w:rsidR="00AF38E9" w:rsidRPr="00FC4079" w:rsidRDefault="00AF38E9" w:rsidP="00AF38E9">
            <w:pPr>
              <w:spacing w:line="240" w:lineRule="auto"/>
              <w:rPr>
                <w:sz w:val="16"/>
              </w:rPr>
            </w:pPr>
            <w:r w:rsidRPr="00FC4079">
              <w:rPr>
                <w:sz w:val="16"/>
              </w:rPr>
              <w:t>30</w:t>
            </w:r>
          </w:p>
        </w:tc>
        <w:tc>
          <w:tcPr>
            <w:tcW w:w="682" w:type="dxa"/>
          </w:tcPr>
          <w:p w14:paraId="4F7A4F2D" w14:textId="77777777" w:rsidR="00AF38E9" w:rsidRPr="00FC4079" w:rsidRDefault="00AF38E9" w:rsidP="00AF38E9">
            <w:pPr>
              <w:spacing w:line="240" w:lineRule="auto"/>
              <w:rPr>
                <w:sz w:val="16"/>
              </w:rPr>
            </w:pPr>
            <w:r w:rsidRPr="00FC4079">
              <w:rPr>
                <w:sz w:val="16"/>
              </w:rPr>
              <w:t>5</w:t>
            </w:r>
          </w:p>
        </w:tc>
        <w:tc>
          <w:tcPr>
            <w:tcW w:w="1271" w:type="dxa"/>
          </w:tcPr>
          <w:p w14:paraId="223C486B" w14:textId="77777777" w:rsidR="00AF38E9" w:rsidRPr="00FC4079" w:rsidRDefault="00AF38E9" w:rsidP="00AF38E9">
            <w:pPr>
              <w:spacing w:line="240" w:lineRule="auto"/>
              <w:rPr>
                <w:sz w:val="16"/>
              </w:rPr>
            </w:pPr>
          </w:p>
        </w:tc>
        <w:tc>
          <w:tcPr>
            <w:tcW w:w="534" w:type="dxa"/>
          </w:tcPr>
          <w:p w14:paraId="7DB2E6E4" w14:textId="77777777" w:rsidR="00AF38E9" w:rsidRPr="00FC4079" w:rsidRDefault="00AF38E9" w:rsidP="00AF38E9">
            <w:pPr>
              <w:spacing w:line="240" w:lineRule="auto"/>
              <w:rPr>
                <w:sz w:val="16"/>
              </w:rPr>
            </w:pPr>
            <w:r w:rsidRPr="00FC4079">
              <w:rPr>
                <w:sz w:val="16"/>
              </w:rPr>
              <w:t>30</w:t>
            </w:r>
          </w:p>
        </w:tc>
        <w:tc>
          <w:tcPr>
            <w:tcW w:w="534" w:type="dxa"/>
          </w:tcPr>
          <w:p w14:paraId="5350B79B" w14:textId="77777777" w:rsidR="00AF38E9" w:rsidRPr="00FC4079" w:rsidRDefault="00AF38E9" w:rsidP="00AF38E9">
            <w:pPr>
              <w:spacing w:line="240" w:lineRule="auto"/>
              <w:rPr>
                <w:sz w:val="16"/>
              </w:rPr>
            </w:pPr>
          </w:p>
        </w:tc>
        <w:tc>
          <w:tcPr>
            <w:tcW w:w="864" w:type="dxa"/>
          </w:tcPr>
          <w:p w14:paraId="5AA09C09" w14:textId="77777777" w:rsidR="00AF38E9" w:rsidRPr="00FC4079" w:rsidRDefault="00AF38E9" w:rsidP="00AF38E9">
            <w:pPr>
              <w:spacing w:line="240" w:lineRule="auto"/>
              <w:rPr>
                <w:sz w:val="16"/>
              </w:rPr>
            </w:pPr>
          </w:p>
        </w:tc>
      </w:tr>
      <w:tr w:rsidR="00FC4079" w:rsidRPr="00FC4079" w14:paraId="229704AC" w14:textId="77777777" w:rsidTr="00FC4079">
        <w:tc>
          <w:tcPr>
            <w:tcW w:w="1353" w:type="dxa"/>
          </w:tcPr>
          <w:p w14:paraId="2A3D24E8" w14:textId="77777777" w:rsidR="00AF38E9" w:rsidRPr="00FC4079" w:rsidRDefault="00AF38E9" w:rsidP="00AF38E9">
            <w:pPr>
              <w:spacing w:line="240" w:lineRule="auto"/>
              <w:rPr>
                <w:sz w:val="16"/>
              </w:rPr>
            </w:pPr>
            <w:r w:rsidRPr="00FC4079">
              <w:rPr>
                <w:sz w:val="16"/>
              </w:rPr>
              <w:t>Aripiprazole</w:t>
            </w:r>
          </w:p>
        </w:tc>
        <w:tc>
          <w:tcPr>
            <w:tcW w:w="2023" w:type="dxa"/>
          </w:tcPr>
          <w:p w14:paraId="06BD9A39" w14:textId="77777777" w:rsidR="00AF38E9" w:rsidRPr="00FC4079" w:rsidRDefault="00AF38E9" w:rsidP="00AF38E9">
            <w:pPr>
              <w:spacing w:line="240" w:lineRule="auto"/>
              <w:rPr>
                <w:sz w:val="16"/>
              </w:rPr>
            </w:pPr>
            <w:r w:rsidRPr="00FC4079">
              <w:rPr>
                <w:sz w:val="16"/>
              </w:rPr>
              <w:t>Tablet 10 mg</w:t>
            </w:r>
          </w:p>
        </w:tc>
        <w:tc>
          <w:tcPr>
            <w:tcW w:w="953" w:type="dxa"/>
          </w:tcPr>
          <w:p w14:paraId="32D22A31" w14:textId="77777777" w:rsidR="00AF38E9" w:rsidRPr="00FC4079" w:rsidRDefault="00AF38E9" w:rsidP="00AF38E9">
            <w:pPr>
              <w:spacing w:line="240" w:lineRule="auto"/>
              <w:rPr>
                <w:sz w:val="16"/>
              </w:rPr>
            </w:pPr>
            <w:r w:rsidRPr="00FC4079">
              <w:rPr>
                <w:sz w:val="16"/>
              </w:rPr>
              <w:t>Oral</w:t>
            </w:r>
          </w:p>
        </w:tc>
        <w:tc>
          <w:tcPr>
            <w:tcW w:w="1440" w:type="dxa"/>
          </w:tcPr>
          <w:p w14:paraId="43A95718" w14:textId="77777777" w:rsidR="00AF38E9" w:rsidRPr="00FC4079" w:rsidRDefault="00AF38E9" w:rsidP="00AF38E9">
            <w:pPr>
              <w:spacing w:line="240" w:lineRule="auto"/>
              <w:rPr>
                <w:sz w:val="16"/>
              </w:rPr>
            </w:pPr>
            <w:r w:rsidRPr="00FC4079">
              <w:rPr>
                <w:sz w:val="16"/>
              </w:rPr>
              <w:t>Aripiprazole GH</w:t>
            </w:r>
          </w:p>
        </w:tc>
        <w:tc>
          <w:tcPr>
            <w:tcW w:w="534" w:type="dxa"/>
          </w:tcPr>
          <w:p w14:paraId="527EFD86" w14:textId="77777777" w:rsidR="00AF38E9" w:rsidRPr="00FC4079" w:rsidRDefault="00AF38E9" w:rsidP="00AF38E9">
            <w:pPr>
              <w:spacing w:line="240" w:lineRule="auto"/>
              <w:rPr>
                <w:sz w:val="16"/>
              </w:rPr>
            </w:pPr>
            <w:r w:rsidRPr="00FC4079">
              <w:rPr>
                <w:sz w:val="16"/>
              </w:rPr>
              <w:t>GQ</w:t>
            </w:r>
          </w:p>
        </w:tc>
        <w:tc>
          <w:tcPr>
            <w:tcW w:w="633" w:type="dxa"/>
          </w:tcPr>
          <w:p w14:paraId="6CD0D44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6D408D" w14:textId="77777777" w:rsidR="00AF38E9" w:rsidRPr="00FC4079" w:rsidRDefault="00AF38E9" w:rsidP="00AF38E9">
            <w:pPr>
              <w:spacing w:line="240" w:lineRule="auto"/>
              <w:rPr>
                <w:sz w:val="16"/>
              </w:rPr>
            </w:pPr>
            <w:r w:rsidRPr="00FC4079">
              <w:rPr>
                <w:sz w:val="16"/>
              </w:rPr>
              <w:t>C4246</w:t>
            </w:r>
          </w:p>
        </w:tc>
        <w:tc>
          <w:tcPr>
            <w:tcW w:w="1728" w:type="dxa"/>
          </w:tcPr>
          <w:p w14:paraId="54522C13" w14:textId="77777777" w:rsidR="00AF38E9" w:rsidRPr="00FC4079" w:rsidRDefault="00AF38E9" w:rsidP="00AF38E9">
            <w:pPr>
              <w:spacing w:line="240" w:lineRule="auto"/>
              <w:rPr>
                <w:sz w:val="16"/>
              </w:rPr>
            </w:pPr>
          </w:p>
        </w:tc>
        <w:tc>
          <w:tcPr>
            <w:tcW w:w="682" w:type="dxa"/>
          </w:tcPr>
          <w:p w14:paraId="6F71C059" w14:textId="77777777" w:rsidR="00AF38E9" w:rsidRPr="00FC4079" w:rsidRDefault="00AF38E9" w:rsidP="00AF38E9">
            <w:pPr>
              <w:spacing w:line="240" w:lineRule="auto"/>
              <w:rPr>
                <w:sz w:val="16"/>
              </w:rPr>
            </w:pPr>
            <w:r w:rsidRPr="00FC4079">
              <w:rPr>
                <w:sz w:val="16"/>
              </w:rPr>
              <w:t>30</w:t>
            </w:r>
          </w:p>
        </w:tc>
        <w:tc>
          <w:tcPr>
            <w:tcW w:w="682" w:type="dxa"/>
          </w:tcPr>
          <w:p w14:paraId="79ED024D" w14:textId="77777777" w:rsidR="00AF38E9" w:rsidRPr="00FC4079" w:rsidRDefault="00AF38E9" w:rsidP="00AF38E9">
            <w:pPr>
              <w:spacing w:line="240" w:lineRule="auto"/>
              <w:rPr>
                <w:sz w:val="16"/>
              </w:rPr>
            </w:pPr>
            <w:r w:rsidRPr="00FC4079">
              <w:rPr>
                <w:sz w:val="16"/>
              </w:rPr>
              <w:t>5</w:t>
            </w:r>
          </w:p>
        </w:tc>
        <w:tc>
          <w:tcPr>
            <w:tcW w:w="1271" w:type="dxa"/>
          </w:tcPr>
          <w:p w14:paraId="147E3A70" w14:textId="77777777" w:rsidR="00AF38E9" w:rsidRPr="00FC4079" w:rsidRDefault="00AF38E9" w:rsidP="00AF38E9">
            <w:pPr>
              <w:spacing w:line="240" w:lineRule="auto"/>
              <w:rPr>
                <w:sz w:val="16"/>
              </w:rPr>
            </w:pPr>
          </w:p>
        </w:tc>
        <w:tc>
          <w:tcPr>
            <w:tcW w:w="534" w:type="dxa"/>
          </w:tcPr>
          <w:p w14:paraId="499494E8" w14:textId="77777777" w:rsidR="00AF38E9" w:rsidRPr="00FC4079" w:rsidRDefault="00AF38E9" w:rsidP="00AF38E9">
            <w:pPr>
              <w:spacing w:line="240" w:lineRule="auto"/>
              <w:rPr>
                <w:sz w:val="16"/>
              </w:rPr>
            </w:pPr>
            <w:r w:rsidRPr="00FC4079">
              <w:rPr>
                <w:sz w:val="16"/>
              </w:rPr>
              <w:t>30</w:t>
            </w:r>
          </w:p>
        </w:tc>
        <w:tc>
          <w:tcPr>
            <w:tcW w:w="534" w:type="dxa"/>
          </w:tcPr>
          <w:p w14:paraId="6421674A" w14:textId="77777777" w:rsidR="00AF38E9" w:rsidRPr="00FC4079" w:rsidRDefault="00AF38E9" w:rsidP="00AF38E9">
            <w:pPr>
              <w:spacing w:line="240" w:lineRule="auto"/>
              <w:rPr>
                <w:sz w:val="16"/>
              </w:rPr>
            </w:pPr>
          </w:p>
        </w:tc>
        <w:tc>
          <w:tcPr>
            <w:tcW w:w="864" w:type="dxa"/>
          </w:tcPr>
          <w:p w14:paraId="70846802" w14:textId="77777777" w:rsidR="00AF38E9" w:rsidRPr="00FC4079" w:rsidRDefault="00AF38E9" w:rsidP="00AF38E9">
            <w:pPr>
              <w:spacing w:line="240" w:lineRule="auto"/>
              <w:rPr>
                <w:sz w:val="16"/>
              </w:rPr>
            </w:pPr>
          </w:p>
        </w:tc>
      </w:tr>
      <w:tr w:rsidR="00FC4079" w:rsidRPr="00FC4079" w14:paraId="77400FF2" w14:textId="77777777" w:rsidTr="00FC4079">
        <w:tc>
          <w:tcPr>
            <w:tcW w:w="1353" w:type="dxa"/>
          </w:tcPr>
          <w:p w14:paraId="169AFC59" w14:textId="77777777" w:rsidR="00AF38E9" w:rsidRPr="00FC4079" w:rsidRDefault="00AF38E9" w:rsidP="00AF38E9">
            <w:pPr>
              <w:spacing w:line="240" w:lineRule="auto"/>
              <w:rPr>
                <w:sz w:val="16"/>
              </w:rPr>
            </w:pPr>
            <w:r w:rsidRPr="00FC4079">
              <w:rPr>
                <w:sz w:val="16"/>
              </w:rPr>
              <w:t>Aripiprazole</w:t>
            </w:r>
          </w:p>
        </w:tc>
        <w:tc>
          <w:tcPr>
            <w:tcW w:w="2023" w:type="dxa"/>
          </w:tcPr>
          <w:p w14:paraId="52CFAF35" w14:textId="77777777" w:rsidR="00AF38E9" w:rsidRPr="00FC4079" w:rsidRDefault="00AF38E9" w:rsidP="00AF38E9">
            <w:pPr>
              <w:spacing w:line="240" w:lineRule="auto"/>
              <w:rPr>
                <w:sz w:val="16"/>
              </w:rPr>
            </w:pPr>
            <w:r w:rsidRPr="00FC4079">
              <w:rPr>
                <w:sz w:val="16"/>
              </w:rPr>
              <w:t>Tablet 10 mg</w:t>
            </w:r>
          </w:p>
        </w:tc>
        <w:tc>
          <w:tcPr>
            <w:tcW w:w="953" w:type="dxa"/>
          </w:tcPr>
          <w:p w14:paraId="04816C09" w14:textId="77777777" w:rsidR="00AF38E9" w:rsidRPr="00FC4079" w:rsidRDefault="00AF38E9" w:rsidP="00AF38E9">
            <w:pPr>
              <w:spacing w:line="240" w:lineRule="auto"/>
              <w:rPr>
                <w:sz w:val="16"/>
              </w:rPr>
            </w:pPr>
            <w:r w:rsidRPr="00FC4079">
              <w:rPr>
                <w:sz w:val="16"/>
              </w:rPr>
              <w:t>Oral</w:t>
            </w:r>
          </w:p>
        </w:tc>
        <w:tc>
          <w:tcPr>
            <w:tcW w:w="1440" w:type="dxa"/>
          </w:tcPr>
          <w:p w14:paraId="741A3855" w14:textId="77777777" w:rsidR="00AF38E9" w:rsidRPr="00FC4079" w:rsidRDefault="00AF38E9" w:rsidP="00AF38E9">
            <w:pPr>
              <w:spacing w:line="240" w:lineRule="auto"/>
              <w:rPr>
                <w:sz w:val="16"/>
              </w:rPr>
            </w:pPr>
            <w:r w:rsidRPr="00FC4079">
              <w:rPr>
                <w:sz w:val="16"/>
              </w:rPr>
              <w:t>Aripiprazole Sandoz</w:t>
            </w:r>
          </w:p>
        </w:tc>
        <w:tc>
          <w:tcPr>
            <w:tcW w:w="534" w:type="dxa"/>
          </w:tcPr>
          <w:p w14:paraId="2CF01562" w14:textId="77777777" w:rsidR="00AF38E9" w:rsidRPr="00FC4079" w:rsidRDefault="00AF38E9" w:rsidP="00AF38E9">
            <w:pPr>
              <w:spacing w:line="240" w:lineRule="auto"/>
              <w:rPr>
                <w:sz w:val="16"/>
              </w:rPr>
            </w:pPr>
            <w:r w:rsidRPr="00FC4079">
              <w:rPr>
                <w:sz w:val="16"/>
              </w:rPr>
              <w:t>SZ</w:t>
            </w:r>
          </w:p>
        </w:tc>
        <w:tc>
          <w:tcPr>
            <w:tcW w:w="633" w:type="dxa"/>
          </w:tcPr>
          <w:p w14:paraId="117117D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AD22CC" w14:textId="77777777" w:rsidR="00AF38E9" w:rsidRPr="00FC4079" w:rsidRDefault="00AF38E9" w:rsidP="00AF38E9">
            <w:pPr>
              <w:spacing w:line="240" w:lineRule="auto"/>
              <w:rPr>
                <w:sz w:val="16"/>
              </w:rPr>
            </w:pPr>
            <w:r w:rsidRPr="00FC4079">
              <w:rPr>
                <w:sz w:val="16"/>
              </w:rPr>
              <w:t>C4246</w:t>
            </w:r>
          </w:p>
        </w:tc>
        <w:tc>
          <w:tcPr>
            <w:tcW w:w="1728" w:type="dxa"/>
          </w:tcPr>
          <w:p w14:paraId="1F1CB7B7" w14:textId="77777777" w:rsidR="00AF38E9" w:rsidRPr="00FC4079" w:rsidRDefault="00AF38E9" w:rsidP="00AF38E9">
            <w:pPr>
              <w:spacing w:line="240" w:lineRule="auto"/>
              <w:rPr>
                <w:sz w:val="16"/>
              </w:rPr>
            </w:pPr>
          </w:p>
        </w:tc>
        <w:tc>
          <w:tcPr>
            <w:tcW w:w="682" w:type="dxa"/>
          </w:tcPr>
          <w:p w14:paraId="2BC0A586" w14:textId="77777777" w:rsidR="00AF38E9" w:rsidRPr="00FC4079" w:rsidRDefault="00AF38E9" w:rsidP="00AF38E9">
            <w:pPr>
              <w:spacing w:line="240" w:lineRule="auto"/>
              <w:rPr>
                <w:sz w:val="16"/>
              </w:rPr>
            </w:pPr>
            <w:r w:rsidRPr="00FC4079">
              <w:rPr>
                <w:sz w:val="16"/>
              </w:rPr>
              <w:t>30</w:t>
            </w:r>
          </w:p>
        </w:tc>
        <w:tc>
          <w:tcPr>
            <w:tcW w:w="682" w:type="dxa"/>
          </w:tcPr>
          <w:p w14:paraId="189AC872" w14:textId="77777777" w:rsidR="00AF38E9" w:rsidRPr="00FC4079" w:rsidRDefault="00AF38E9" w:rsidP="00AF38E9">
            <w:pPr>
              <w:spacing w:line="240" w:lineRule="auto"/>
              <w:rPr>
                <w:sz w:val="16"/>
              </w:rPr>
            </w:pPr>
            <w:r w:rsidRPr="00FC4079">
              <w:rPr>
                <w:sz w:val="16"/>
              </w:rPr>
              <w:t>5</w:t>
            </w:r>
          </w:p>
        </w:tc>
        <w:tc>
          <w:tcPr>
            <w:tcW w:w="1271" w:type="dxa"/>
          </w:tcPr>
          <w:p w14:paraId="05086AD3" w14:textId="77777777" w:rsidR="00AF38E9" w:rsidRPr="00FC4079" w:rsidRDefault="00AF38E9" w:rsidP="00AF38E9">
            <w:pPr>
              <w:spacing w:line="240" w:lineRule="auto"/>
              <w:rPr>
                <w:sz w:val="16"/>
              </w:rPr>
            </w:pPr>
          </w:p>
        </w:tc>
        <w:tc>
          <w:tcPr>
            <w:tcW w:w="534" w:type="dxa"/>
          </w:tcPr>
          <w:p w14:paraId="2EF6D6FA" w14:textId="77777777" w:rsidR="00AF38E9" w:rsidRPr="00FC4079" w:rsidRDefault="00AF38E9" w:rsidP="00AF38E9">
            <w:pPr>
              <w:spacing w:line="240" w:lineRule="auto"/>
              <w:rPr>
                <w:sz w:val="16"/>
              </w:rPr>
            </w:pPr>
            <w:r w:rsidRPr="00FC4079">
              <w:rPr>
                <w:sz w:val="16"/>
              </w:rPr>
              <w:t>30</w:t>
            </w:r>
          </w:p>
        </w:tc>
        <w:tc>
          <w:tcPr>
            <w:tcW w:w="534" w:type="dxa"/>
          </w:tcPr>
          <w:p w14:paraId="4EA202BF" w14:textId="77777777" w:rsidR="00AF38E9" w:rsidRPr="00FC4079" w:rsidRDefault="00AF38E9" w:rsidP="00AF38E9">
            <w:pPr>
              <w:spacing w:line="240" w:lineRule="auto"/>
              <w:rPr>
                <w:sz w:val="16"/>
              </w:rPr>
            </w:pPr>
          </w:p>
        </w:tc>
        <w:tc>
          <w:tcPr>
            <w:tcW w:w="864" w:type="dxa"/>
          </w:tcPr>
          <w:p w14:paraId="38502FA1" w14:textId="77777777" w:rsidR="00AF38E9" w:rsidRPr="00FC4079" w:rsidRDefault="00AF38E9" w:rsidP="00AF38E9">
            <w:pPr>
              <w:spacing w:line="240" w:lineRule="auto"/>
              <w:rPr>
                <w:sz w:val="16"/>
              </w:rPr>
            </w:pPr>
          </w:p>
        </w:tc>
      </w:tr>
      <w:tr w:rsidR="00FC4079" w:rsidRPr="00FC4079" w14:paraId="54D24679" w14:textId="77777777" w:rsidTr="00FC4079">
        <w:tc>
          <w:tcPr>
            <w:tcW w:w="1353" w:type="dxa"/>
          </w:tcPr>
          <w:p w14:paraId="6FB0BCA9" w14:textId="77777777" w:rsidR="00AF38E9" w:rsidRPr="00FC4079" w:rsidRDefault="00AF38E9" w:rsidP="00AF38E9">
            <w:pPr>
              <w:spacing w:line="240" w:lineRule="auto"/>
              <w:rPr>
                <w:sz w:val="16"/>
              </w:rPr>
            </w:pPr>
            <w:r w:rsidRPr="00FC4079">
              <w:rPr>
                <w:sz w:val="16"/>
              </w:rPr>
              <w:t>Aripiprazole</w:t>
            </w:r>
          </w:p>
        </w:tc>
        <w:tc>
          <w:tcPr>
            <w:tcW w:w="2023" w:type="dxa"/>
          </w:tcPr>
          <w:p w14:paraId="6A428213" w14:textId="77777777" w:rsidR="00AF38E9" w:rsidRPr="00FC4079" w:rsidRDefault="00AF38E9" w:rsidP="00AF38E9">
            <w:pPr>
              <w:spacing w:line="240" w:lineRule="auto"/>
              <w:rPr>
                <w:sz w:val="16"/>
              </w:rPr>
            </w:pPr>
            <w:r w:rsidRPr="00FC4079">
              <w:rPr>
                <w:sz w:val="16"/>
              </w:rPr>
              <w:t>Tablet 10 mg</w:t>
            </w:r>
          </w:p>
        </w:tc>
        <w:tc>
          <w:tcPr>
            <w:tcW w:w="953" w:type="dxa"/>
          </w:tcPr>
          <w:p w14:paraId="1484F549" w14:textId="77777777" w:rsidR="00AF38E9" w:rsidRPr="00FC4079" w:rsidRDefault="00AF38E9" w:rsidP="00AF38E9">
            <w:pPr>
              <w:spacing w:line="240" w:lineRule="auto"/>
              <w:rPr>
                <w:sz w:val="16"/>
              </w:rPr>
            </w:pPr>
            <w:r w:rsidRPr="00FC4079">
              <w:rPr>
                <w:sz w:val="16"/>
              </w:rPr>
              <w:t>Oral</w:t>
            </w:r>
          </w:p>
        </w:tc>
        <w:tc>
          <w:tcPr>
            <w:tcW w:w="1440" w:type="dxa"/>
          </w:tcPr>
          <w:p w14:paraId="4BC2B7F4" w14:textId="77777777" w:rsidR="00AF38E9" w:rsidRPr="00FC4079" w:rsidRDefault="00AF38E9" w:rsidP="00AF38E9">
            <w:pPr>
              <w:spacing w:line="240" w:lineRule="auto"/>
              <w:rPr>
                <w:sz w:val="16"/>
              </w:rPr>
            </w:pPr>
            <w:r w:rsidRPr="00FC4079">
              <w:rPr>
                <w:sz w:val="16"/>
              </w:rPr>
              <w:t>ARIZOLE</w:t>
            </w:r>
          </w:p>
        </w:tc>
        <w:tc>
          <w:tcPr>
            <w:tcW w:w="534" w:type="dxa"/>
          </w:tcPr>
          <w:p w14:paraId="0817DB98" w14:textId="77777777" w:rsidR="00AF38E9" w:rsidRPr="00FC4079" w:rsidRDefault="00AF38E9" w:rsidP="00AF38E9">
            <w:pPr>
              <w:spacing w:line="240" w:lineRule="auto"/>
              <w:rPr>
                <w:sz w:val="16"/>
              </w:rPr>
            </w:pPr>
            <w:r w:rsidRPr="00FC4079">
              <w:rPr>
                <w:sz w:val="16"/>
              </w:rPr>
              <w:t>RW</w:t>
            </w:r>
          </w:p>
        </w:tc>
        <w:tc>
          <w:tcPr>
            <w:tcW w:w="633" w:type="dxa"/>
          </w:tcPr>
          <w:p w14:paraId="165002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79EFE2" w14:textId="77777777" w:rsidR="00AF38E9" w:rsidRPr="00FC4079" w:rsidRDefault="00AF38E9" w:rsidP="00AF38E9">
            <w:pPr>
              <w:spacing w:line="240" w:lineRule="auto"/>
              <w:rPr>
                <w:sz w:val="16"/>
              </w:rPr>
            </w:pPr>
            <w:r w:rsidRPr="00FC4079">
              <w:rPr>
                <w:sz w:val="16"/>
              </w:rPr>
              <w:t>C4246</w:t>
            </w:r>
          </w:p>
        </w:tc>
        <w:tc>
          <w:tcPr>
            <w:tcW w:w="1728" w:type="dxa"/>
          </w:tcPr>
          <w:p w14:paraId="5EF4743C" w14:textId="77777777" w:rsidR="00AF38E9" w:rsidRPr="00FC4079" w:rsidRDefault="00AF38E9" w:rsidP="00AF38E9">
            <w:pPr>
              <w:spacing w:line="240" w:lineRule="auto"/>
              <w:rPr>
                <w:sz w:val="16"/>
              </w:rPr>
            </w:pPr>
          </w:p>
        </w:tc>
        <w:tc>
          <w:tcPr>
            <w:tcW w:w="682" w:type="dxa"/>
          </w:tcPr>
          <w:p w14:paraId="631C1868" w14:textId="77777777" w:rsidR="00AF38E9" w:rsidRPr="00FC4079" w:rsidRDefault="00AF38E9" w:rsidP="00AF38E9">
            <w:pPr>
              <w:spacing w:line="240" w:lineRule="auto"/>
              <w:rPr>
                <w:sz w:val="16"/>
              </w:rPr>
            </w:pPr>
            <w:r w:rsidRPr="00FC4079">
              <w:rPr>
                <w:sz w:val="16"/>
              </w:rPr>
              <w:t>30</w:t>
            </w:r>
          </w:p>
        </w:tc>
        <w:tc>
          <w:tcPr>
            <w:tcW w:w="682" w:type="dxa"/>
          </w:tcPr>
          <w:p w14:paraId="47E13C3A" w14:textId="77777777" w:rsidR="00AF38E9" w:rsidRPr="00FC4079" w:rsidRDefault="00AF38E9" w:rsidP="00AF38E9">
            <w:pPr>
              <w:spacing w:line="240" w:lineRule="auto"/>
              <w:rPr>
                <w:sz w:val="16"/>
              </w:rPr>
            </w:pPr>
            <w:r w:rsidRPr="00FC4079">
              <w:rPr>
                <w:sz w:val="16"/>
              </w:rPr>
              <w:t>5</w:t>
            </w:r>
          </w:p>
        </w:tc>
        <w:tc>
          <w:tcPr>
            <w:tcW w:w="1271" w:type="dxa"/>
          </w:tcPr>
          <w:p w14:paraId="26D04CDF" w14:textId="77777777" w:rsidR="00AF38E9" w:rsidRPr="00FC4079" w:rsidRDefault="00AF38E9" w:rsidP="00AF38E9">
            <w:pPr>
              <w:spacing w:line="240" w:lineRule="auto"/>
              <w:rPr>
                <w:sz w:val="16"/>
              </w:rPr>
            </w:pPr>
          </w:p>
        </w:tc>
        <w:tc>
          <w:tcPr>
            <w:tcW w:w="534" w:type="dxa"/>
          </w:tcPr>
          <w:p w14:paraId="2021CBA6" w14:textId="77777777" w:rsidR="00AF38E9" w:rsidRPr="00FC4079" w:rsidRDefault="00AF38E9" w:rsidP="00AF38E9">
            <w:pPr>
              <w:spacing w:line="240" w:lineRule="auto"/>
              <w:rPr>
                <w:sz w:val="16"/>
              </w:rPr>
            </w:pPr>
            <w:r w:rsidRPr="00FC4079">
              <w:rPr>
                <w:sz w:val="16"/>
              </w:rPr>
              <w:t>30</w:t>
            </w:r>
          </w:p>
        </w:tc>
        <w:tc>
          <w:tcPr>
            <w:tcW w:w="534" w:type="dxa"/>
          </w:tcPr>
          <w:p w14:paraId="4B8E6177" w14:textId="77777777" w:rsidR="00AF38E9" w:rsidRPr="00FC4079" w:rsidRDefault="00AF38E9" w:rsidP="00AF38E9">
            <w:pPr>
              <w:spacing w:line="240" w:lineRule="auto"/>
              <w:rPr>
                <w:sz w:val="16"/>
              </w:rPr>
            </w:pPr>
          </w:p>
        </w:tc>
        <w:tc>
          <w:tcPr>
            <w:tcW w:w="864" w:type="dxa"/>
          </w:tcPr>
          <w:p w14:paraId="303DFAFB" w14:textId="77777777" w:rsidR="00AF38E9" w:rsidRPr="00FC4079" w:rsidRDefault="00AF38E9" w:rsidP="00AF38E9">
            <w:pPr>
              <w:spacing w:line="240" w:lineRule="auto"/>
              <w:rPr>
                <w:sz w:val="16"/>
              </w:rPr>
            </w:pPr>
          </w:p>
        </w:tc>
      </w:tr>
      <w:tr w:rsidR="00FC4079" w:rsidRPr="00FC4079" w14:paraId="68B809D3" w14:textId="77777777" w:rsidTr="00FC4079">
        <w:tc>
          <w:tcPr>
            <w:tcW w:w="1353" w:type="dxa"/>
          </w:tcPr>
          <w:p w14:paraId="21E68140" w14:textId="77777777" w:rsidR="00AF38E9" w:rsidRPr="00FC4079" w:rsidRDefault="00AF38E9" w:rsidP="00AF38E9">
            <w:pPr>
              <w:spacing w:line="240" w:lineRule="auto"/>
              <w:rPr>
                <w:sz w:val="16"/>
              </w:rPr>
            </w:pPr>
            <w:r w:rsidRPr="00FC4079">
              <w:rPr>
                <w:sz w:val="16"/>
              </w:rPr>
              <w:t>Aripiprazole</w:t>
            </w:r>
          </w:p>
        </w:tc>
        <w:tc>
          <w:tcPr>
            <w:tcW w:w="2023" w:type="dxa"/>
          </w:tcPr>
          <w:p w14:paraId="22F9404E" w14:textId="77777777" w:rsidR="00AF38E9" w:rsidRPr="00FC4079" w:rsidRDefault="00AF38E9" w:rsidP="00AF38E9">
            <w:pPr>
              <w:spacing w:line="240" w:lineRule="auto"/>
              <w:rPr>
                <w:sz w:val="16"/>
              </w:rPr>
            </w:pPr>
            <w:r w:rsidRPr="00FC4079">
              <w:rPr>
                <w:sz w:val="16"/>
              </w:rPr>
              <w:t>Tablet 10 mg</w:t>
            </w:r>
          </w:p>
        </w:tc>
        <w:tc>
          <w:tcPr>
            <w:tcW w:w="953" w:type="dxa"/>
          </w:tcPr>
          <w:p w14:paraId="4F24B1D3" w14:textId="77777777" w:rsidR="00AF38E9" w:rsidRPr="00FC4079" w:rsidRDefault="00AF38E9" w:rsidP="00AF38E9">
            <w:pPr>
              <w:spacing w:line="240" w:lineRule="auto"/>
              <w:rPr>
                <w:sz w:val="16"/>
              </w:rPr>
            </w:pPr>
            <w:r w:rsidRPr="00FC4079">
              <w:rPr>
                <w:sz w:val="16"/>
              </w:rPr>
              <w:t>Oral</w:t>
            </w:r>
          </w:p>
        </w:tc>
        <w:tc>
          <w:tcPr>
            <w:tcW w:w="1440" w:type="dxa"/>
          </w:tcPr>
          <w:p w14:paraId="4DC6BC0D" w14:textId="77777777" w:rsidR="00AF38E9" w:rsidRPr="00FC4079" w:rsidRDefault="00AF38E9" w:rsidP="00AF38E9">
            <w:pPr>
              <w:spacing w:line="240" w:lineRule="auto"/>
              <w:rPr>
                <w:sz w:val="16"/>
              </w:rPr>
            </w:pPr>
            <w:r w:rsidRPr="00FC4079">
              <w:rPr>
                <w:sz w:val="16"/>
              </w:rPr>
              <w:t>Tevaripiprazole</w:t>
            </w:r>
          </w:p>
        </w:tc>
        <w:tc>
          <w:tcPr>
            <w:tcW w:w="534" w:type="dxa"/>
          </w:tcPr>
          <w:p w14:paraId="5C2914BD" w14:textId="77777777" w:rsidR="00AF38E9" w:rsidRPr="00FC4079" w:rsidRDefault="00AF38E9" w:rsidP="00AF38E9">
            <w:pPr>
              <w:spacing w:line="240" w:lineRule="auto"/>
              <w:rPr>
                <w:sz w:val="16"/>
              </w:rPr>
            </w:pPr>
            <w:r w:rsidRPr="00FC4079">
              <w:rPr>
                <w:sz w:val="16"/>
              </w:rPr>
              <w:t>TB</w:t>
            </w:r>
          </w:p>
        </w:tc>
        <w:tc>
          <w:tcPr>
            <w:tcW w:w="633" w:type="dxa"/>
          </w:tcPr>
          <w:p w14:paraId="2F0D849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A40D83" w14:textId="77777777" w:rsidR="00AF38E9" w:rsidRPr="00FC4079" w:rsidRDefault="00AF38E9" w:rsidP="00AF38E9">
            <w:pPr>
              <w:spacing w:line="240" w:lineRule="auto"/>
              <w:rPr>
                <w:sz w:val="16"/>
              </w:rPr>
            </w:pPr>
            <w:r w:rsidRPr="00FC4079">
              <w:rPr>
                <w:sz w:val="16"/>
              </w:rPr>
              <w:t>C4246</w:t>
            </w:r>
          </w:p>
        </w:tc>
        <w:tc>
          <w:tcPr>
            <w:tcW w:w="1728" w:type="dxa"/>
          </w:tcPr>
          <w:p w14:paraId="14A73C13" w14:textId="77777777" w:rsidR="00AF38E9" w:rsidRPr="00FC4079" w:rsidRDefault="00AF38E9" w:rsidP="00AF38E9">
            <w:pPr>
              <w:spacing w:line="240" w:lineRule="auto"/>
              <w:rPr>
                <w:sz w:val="16"/>
              </w:rPr>
            </w:pPr>
          </w:p>
        </w:tc>
        <w:tc>
          <w:tcPr>
            <w:tcW w:w="682" w:type="dxa"/>
          </w:tcPr>
          <w:p w14:paraId="6EB86470" w14:textId="77777777" w:rsidR="00AF38E9" w:rsidRPr="00FC4079" w:rsidRDefault="00AF38E9" w:rsidP="00AF38E9">
            <w:pPr>
              <w:spacing w:line="240" w:lineRule="auto"/>
              <w:rPr>
                <w:sz w:val="16"/>
              </w:rPr>
            </w:pPr>
            <w:r w:rsidRPr="00FC4079">
              <w:rPr>
                <w:sz w:val="16"/>
              </w:rPr>
              <w:t>30</w:t>
            </w:r>
          </w:p>
        </w:tc>
        <w:tc>
          <w:tcPr>
            <w:tcW w:w="682" w:type="dxa"/>
          </w:tcPr>
          <w:p w14:paraId="32F21E17" w14:textId="77777777" w:rsidR="00AF38E9" w:rsidRPr="00FC4079" w:rsidRDefault="00AF38E9" w:rsidP="00AF38E9">
            <w:pPr>
              <w:spacing w:line="240" w:lineRule="auto"/>
              <w:rPr>
                <w:sz w:val="16"/>
              </w:rPr>
            </w:pPr>
            <w:r w:rsidRPr="00FC4079">
              <w:rPr>
                <w:sz w:val="16"/>
              </w:rPr>
              <w:t>5</w:t>
            </w:r>
          </w:p>
        </w:tc>
        <w:tc>
          <w:tcPr>
            <w:tcW w:w="1271" w:type="dxa"/>
          </w:tcPr>
          <w:p w14:paraId="0D792682" w14:textId="77777777" w:rsidR="00AF38E9" w:rsidRPr="00FC4079" w:rsidRDefault="00AF38E9" w:rsidP="00AF38E9">
            <w:pPr>
              <w:spacing w:line="240" w:lineRule="auto"/>
              <w:rPr>
                <w:sz w:val="16"/>
              </w:rPr>
            </w:pPr>
          </w:p>
        </w:tc>
        <w:tc>
          <w:tcPr>
            <w:tcW w:w="534" w:type="dxa"/>
          </w:tcPr>
          <w:p w14:paraId="7BC70E02" w14:textId="77777777" w:rsidR="00AF38E9" w:rsidRPr="00FC4079" w:rsidRDefault="00AF38E9" w:rsidP="00AF38E9">
            <w:pPr>
              <w:spacing w:line="240" w:lineRule="auto"/>
              <w:rPr>
                <w:sz w:val="16"/>
              </w:rPr>
            </w:pPr>
            <w:r w:rsidRPr="00FC4079">
              <w:rPr>
                <w:sz w:val="16"/>
              </w:rPr>
              <w:t>30</w:t>
            </w:r>
          </w:p>
        </w:tc>
        <w:tc>
          <w:tcPr>
            <w:tcW w:w="534" w:type="dxa"/>
          </w:tcPr>
          <w:p w14:paraId="1E715931" w14:textId="77777777" w:rsidR="00AF38E9" w:rsidRPr="00FC4079" w:rsidRDefault="00AF38E9" w:rsidP="00AF38E9">
            <w:pPr>
              <w:spacing w:line="240" w:lineRule="auto"/>
              <w:rPr>
                <w:sz w:val="16"/>
              </w:rPr>
            </w:pPr>
          </w:p>
        </w:tc>
        <w:tc>
          <w:tcPr>
            <w:tcW w:w="864" w:type="dxa"/>
          </w:tcPr>
          <w:p w14:paraId="7D776704" w14:textId="77777777" w:rsidR="00AF38E9" w:rsidRPr="00FC4079" w:rsidRDefault="00AF38E9" w:rsidP="00AF38E9">
            <w:pPr>
              <w:spacing w:line="240" w:lineRule="auto"/>
              <w:rPr>
                <w:sz w:val="16"/>
              </w:rPr>
            </w:pPr>
          </w:p>
        </w:tc>
      </w:tr>
      <w:tr w:rsidR="00FC4079" w:rsidRPr="00FC4079" w14:paraId="1B2C6064" w14:textId="77777777" w:rsidTr="00FC4079">
        <w:tc>
          <w:tcPr>
            <w:tcW w:w="1353" w:type="dxa"/>
          </w:tcPr>
          <w:p w14:paraId="775DC9C7" w14:textId="77777777" w:rsidR="00AF38E9" w:rsidRPr="00FC4079" w:rsidRDefault="00AF38E9" w:rsidP="00AF38E9">
            <w:pPr>
              <w:spacing w:line="240" w:lineRule="auto"/>
              <w:rPr>
                <w:sz w:val="16"/>
              </w:rPr>
            </w:pPr>
            <w:r w:rsidRPr="00FC4079">
              <w:rPr>
                <w:sz w:val="16"/>
              </w:rPr>
              <w:t>Aripiprazole</w:t>
            </w:r>
          </w:p>
        </w:tc>
        <w:tc>
          <w:tcPr>
            <w:tcW w:w="2023" w:type="dxa"/>
          </w:tcPr>
          <w:p w14:paraId="6412C73C" w14:textId="77777777" w:rsidR="00AF38E9" w:rsidRPr="00FC4079" w:rsidRDefault="00AF38E9" w:rsidP="00AF38E9">
            <w:pPr>
              <w:spacing w:line="240" w:lineRule="auto"/>
              <w:rPr>
                <w:sz w:val="16"/>
              </w:rPr>
            </w:pPr>
            <w:r w:rsidRPr="00FC4079">
              <w:rPr>
                <w:sz w:val="16"/>
              </w:rPr>
              <w:t>Tablet 15 mg</w:t>
            </w:r>
          </w:p>
        </w:tc>
        <w:tc>
          <w:tcPr>
            <w:tcW w:w="953" w:type="dxa"/>
          </w:tcPr>
          <w:p w14:paraId="3F723106" w14:textId="77777777" w:rsidR="00AF38E9" w:rsidRPr="00FC4079" w:rsidRDefault="00AF38E9" w:rsidP="00AF38E9">
            <w:pPr>
              <w:spacing w:line="240" w:lineRule="auto"/>
              <w:rPr>
                <w:sz w:val="16"/>
              </w:rPr>
            </w:pPr>
            <w:r w:rsidRPr="00FC4079">
              <w:rPr>
                <w:sz w:val="16"/>
              </w:rPr>
              <w:t>Oral</w:t>
            </w:r>
          </w:p>
        </w:tc>
        <w:tc>
          <w:tcPr>
            <w:tcW w:w="1440" w:type="dxa"/>
          </w:tcPr>
          <w:p w14:paraId="1ACF800F" w14:textId="77777777" w:rsidR="00AF38E9" w:rsidRPr="00FC4079" w:rsidRDefault="00AF38E9" w:rsidP="00AF38E9">
            <w:pPr>
              <w:spacing w:line="240" w:lineRule="auto"/>
              <w:rPr>
                <w:sz w:val="16"/>
              </w:rPr>
            </w:pPr>
            <w:r w:rsidRPr="00FC4079">
              <w:rPr>
                <w:sz w:val="16"/>
              </w:rPr>
              <w:t>Abilify</w:t>
            </w:r>
          </w:p>
        </w:tc>
        <w:tc>
          <w:tcPr>
            <w:tcW w:w="534" w:type="dxa"/>
          </w:tcPr>
          <w:p w14:paraId="257080DD" w14:textId="77777777" w:rsidR="00AF38E9" w:rsidRPr="00FC4079" w:rsidRDefault="00AF38E9" w:rsidP="00AF38E9">
            <w:pPr>
              <w:spacing w:line="240" w:lineRule="auto"/>
              <w:rPr>
                <w:sz w:val="16"/>
              </w:rPr>
            </w:pPr>
            <w:r w:rsidRPr="00FC4079">
              <w:rPr>
                <w:sz w:val="16"/>
              </w:rPr>
              <w:t>OS</w:t>
            </w:r>
          </w:p>
        </w:tc>
        <w:tc>
          <w:tcPr>
            <w:tcW w:w="633" w:type="dxa"/>
          </w:tcPr>
          <w:p w14:paraId="680C67B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F3B19F" w14:textId="77777777" w:rsidR="00AF38E9" w:rsidRPr="00FC4079" w:rsidRDefault="00AF38E9" w:rsidP="00AF38E9">
            <w:pPr>
              <w:spacing w:line="240" w:lineRule="auto"/>
              <w:rPr>
                <w:sz w:val="16"/>
              </w:rPr>
            </w:pPr>
            <w:r w:rsidRPr="00FC4079">
              <w:rPr>
                <w:sz w:val="16"/>
              </w:rPr>
              <w:t>C4246</w:t>
            </w:r>
          </w:p>
        </w:tc>
        <w:tc>
          <w:tcPr>
            <w:tcW w:w="1728" w:type="dxa"/>
          </w:tcPr>
          <w:p w14:paraId="25F1E7F2" w14:textId="77777777" w:rsidR="00AF38E9" w:rsidRPr="00FC4079" w:rsidRDefault="00AF38E9" w:rsidP="00AF38E9">
            <w:pPr>
              <w:spacing w:line="240" w:lineRule="auto"/>
              <w:rPr>
                <w:sz w:val="16"/>
              </w:rPr>
            </w:pPr>
          </w:p>
        </w:tc>
        <w:tc>
          <w:tcPr>
            <w:tcW w:w="682" w:type="dxa"/>
          </w:tcPr>
          <w:p w14:paraId="4C5BF7D2" w14:textId="77777777" w:rsidR="00AF38E9" w:rsidRPr="00FC4079" w:rsidRDefault="00AF38E9" w:rsidP="00AF38E9">
            <w:pPr>
              <w:spacing w:line="240" w:lineRule="auto"/>
              <w:rPr>
                <w:sz w:val="16"/>
              </w:rPr>
            </w:pPr>
            <w:r w:rsidRPr="00FC4079">
              <w:rPr>
                <w:sz w:val="16"/>
              </w:rPr>
              <w:t>30</w:t>
            </w:r>
          </w:p>
        </w:tc>
        <w:tc>
          <w:tcPr>
            <w:tcW w:w="682" w:type="dxa"/>
          </w:tcPr>
          <w:p w14:paraId="7F3F0302" w14:textId="77777777" w:rsidR="00AF38E9" w:rsidRPr="00FC4079" w:rsidRDefault="00AF38E9" w:rsidP="00AF38E9">
            <w:pPr>
              <w:spacing w:line="240" w:lineRule="auto"/>
              <w:rPr>
                <w:sz w:val="16"/>
              </w:rPr>
            </w:pPr>
            <w:r w:rsidRPr="00FC4079">
              <w:rPr>
                <w:sz w:val="16"/>
              </w:rPr>
              <w:t>5</w:t>
            </w:r>
          </w:p>
        </w:tc>
        <w:tc>
          <w:tcPr>
            <w:tcW w:w="1271" w:type="dxa"/>
          </w:tcPr>
          <w:p w14:paraId="2F636E1F" w14:textId="77777777" w:rsidR="00AF38E9" w:rsidRPr="00FC4079" w:rsidRDefault="00AF38E9" w:rsidP="00AF38E9">
            <w:pPr>
              <w:spacing w:line="240" w:lineRule="auto"/>
              <w:rPr>
                <w:sz w:val="16"/>
              </w:rPr>
            </w:pPr>
          </w:p>
        </w:tc>
        <w:tc>
          <w:tcPr>
            <w:tcW w:w="534" w:type="dxa"/>
          </w:tcPr>
          <w:p w14:paraId="1484619F" w14:textId="77777777" w:rsidR="00AF38E9" w:rsidRPr="00FC4079" w:rsidRDefault="00AF38E9" w:rsidP="00AF38E9">
            <w:pPr>
              <w:spacing w:line="240" w:lineRule="auto"/>
              <w:rPr>
                <w:sz w:val="16"/>
              </w:rPr>
            </w:pPr>
            <w:r w:rsidRPr="00FC4079">
              <w:rPr>
                <w:sz w:val="16"/>
              </w:rPr>
              <w:t>30</w:t>
            </w:r>
          </w:p>
        </w:tc>
        <w:tc>
          <w:tcPr>
            <w:tcW w:w="534" w:type="dxa"/>
          </w:tcPr>
          <w:p w14:paraId="35A1D9BE" w14:textId="77777777" w:rsidR="00AF38E9" w:rsidRPr="00FC4079" w:rsidRDefault="00AF38E9" w:rsidP="00AF38E9">
            <w:pPr>
              <w:spacing w:line="240" w:lineRule="auto"/>
              <w:rPr>
                <w:sz w:val="16"/>
              </w:rPr>
            </w:pPr>
          </w:p>
        </w:tc>
        <w:tc>
          <w:tcPr>
            <w:tcW w:w="864" w:type="dxa"/>
          </w:tcPr>
          <w:p w14:paraId="1D2B24B8" w14:textId="77777777" w:rsidR="00AF38E9" w:rsidRPr="00FC4079" w:rsidRDefault="00AF38E9" w:rsidP="00AF38E9">
            <w:pPr>
              <w:spacing w:line="240" w:lineRule="auto"/>
              <w:rPr>
                <w:sz w:val="16"/>
              </w:rPr>
            </w:pPr>
          </w:p>
        </w:tc>
      </w:tr>
      <w:tr w:rsidR="00FC4079" w:rsidRPr="00FC4079" w14:paraId="65C1203F" w14:textId="77777777" w:rsidTr="00FC4079">
        <w:tc>
          <w:tcPr>
            <w:tcW w:w="1353" w:type="dxa"/>
          </w:tcPr>
          <w:p w14:paraId="107AA2FD" w14:textId="77777777" w:rsidR="00AF38E9" w:rsidRPr="00FC4079" w:rsidRDefault="00AF38E9" w:rsidP="00AF38E9">
            <w:pPr>
              <w:spacing w:line="240" w:lineRule="auto"/>
              <w:rPr>
                <w:sz w:val="16"/>
              </w:rPr>
            </w:pPr>
            <w:r w:rsidRPr="00FC4079">
              <w:rPr>
                <w:sz w:val="16"/>
              </w:rPr>
              <w:t>Aripiprazole</w:t>
            </w:r>
          </w:p>
        </w:tc>
        <w:tc>
          <w:tcPr>
            <w:tcW w:w="2023" w:type="dxa"/>
          </w:tcPr>
          <w:p w14:paraId="4BCB8266" w14:textId="77777777" w:rsidR="00AF38E9" w:rsidRPr="00FC4079" w:rsidRDefault="00AF38E9" w:rsidP="00AF38E9">
            <w:pPr>
              <w:spacing w:line="240" w:lineRule="auto"/>
              <w:rPr>
                <w:sz w:val="16"/>
              </w:rPr>
            </w:pPr>
            <w:r w:rsidRPr="00FC4079">
              <w:rPr>
                <w:sz w:val="16"/>
              </w:rPr>
              <w:t>Tablet 15 mg</w:t>
            </w:r>
          </w:p>
        </w:tc>
        <w:tc>
          <w:tcPr>
            <w:tcW w:w="953" w:type="dxa"/>
          </w:tcPr>
          <w:p w14:paraId="59566FA0" w14:textId="77777777" w:rsidR="00AF38E9" w:rsidRPr="00FC4079" w:rsidRDefault="00AF38E9" w:rsidP="00AF38E9">
            <w:pPr>
              <w:spacing w:line="240" w:lineRule="auto"/>
              <w:rPr>
                <w:sz w:val="16"/>
              </w:rPr>
            </w:pPr>
            <w:r w:rsidRPr="00FC4079">
              <w:rPr>
                <w:sz w:val="16"/>
              </w:rPr>
              <w:t>Oral</w:t>
            </w:r>
          </w:p>
        </w:tc>
        <w:tc>
          <w:tcPr>
            <w:tcW w:w="1440" w:type="dxa"/>
          </w:tcPr>
          <w:p w14:paraId="64052E88" w14:textId="77777777" w:rsidR="00AF38E9" w:rsidRPr="00FC4079" w:rsidRDefault="00AF38E9" w:rsidP="00AF38E9">
            <w:pPr>
              <w:spacing w:line="240" w:lineRule="auto"/>
              <w:rPr>
                <w:sz w:val="16"/>
              </w:rPr>
            </w:pPr>
            <w:r w:rsidRPr="00FC4079">
              <w:rPr>
                <w:sz w:val="16"/>
              </w:rPr>
              <w:t>Abyraz</w:t>
            </w:r>
          </w:p>
        </w:tc>
        <w:tc>
          <w:tcPr>
            <w:tcW w:w="534" w:type="dxa"/>
          </w:tcPr>
          <w:p w14:paraId="35D6F657" w14:textId="77777777" w:rsidR="00AF38E9" w:rsidRPr="00FC4079" w:rsidRDefault="00AF38E9" w:rsidP="00AF38E9">
            <w:pPr>
              <w:spacing w:line="240" w:lineRule="auto"/>
              <w:rPr>
                <w:sz w:val="16"/>
              </w:rPr>
            </w:pPr>
            <w:r w:rsidRPr="00FC4079">
              <w:rPr>
                <w:sz w:val="16"/>
              </w:rPr>
              <w:t>AF</w:t>
            </w:r>
          </w:p>
        </w:tc>
        <w:tc>
          <w:tcPr>
            <w:tcW w:w="633" w:type="dxa"/>
          </w:tcPr>
          <w:p w14:paraId="12B546C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689AE7" w14:textId="77777777" w:rsidR="00AF38E9" w:rsidRPr="00FC4079" w:rsidRDefault="00AF38E9" w:rsidP="00AF38E9">
            <w:pPr>
              <w:spacing w:line="240" w:lineRule="auto"/>
              <w:rPr>
                <w:sz w:val="16"/>
              </w:rPr>
            </w:pPr>
            <w:r w:rsidRPr="00FC4079">
              <w:rPr>
                <w:sz w:val="16"/>
              </w:rPr>
              <w:t>C4246</w:t>
            </w:r>
          </w:p>
        </w:tc>
        <w:tc>
          <w:tcPr>
            <w:tcW w:w="1728" w:type="dxa"/>
          </w:tcPr>
          <w:p w14:paraId="7B0B779E" w14:textId="77777777" w:rsidR="00AF38E9" w:rsidRPr="00FC4079" w:rsidRDefault="00AF38E9" w:rsidP="00AF38E9">
            <w:pPr>
              <w:spacing w:line="240" w:lineRule="auto"/>
              <w:rPr>
                <w:sz w:val="16"/>
              </w:rPr>
            </w:pPr>
          </w:p>
        </w:tc>
        <w:tc>
          <w:tcPr>
            <w:tcW w:w="682" w:type="dxa"/>
          </w:tcPr>
          <w:p w14:paraId="01F8D13A" w14:textId="77777777" w:rsidR="00AF38E9" w:rsidRPr="00FC4079" w:rsidRDefault="00AF38E9" w:rsidP="00AF38E9">
            <w:pPr>
              <w:spacing w:line="240" w:lineRule="auto"/>
              <w:rPr>
                <w:sz w:val="16"/>
              </w:rPr>
            </w:pPr>
            <w:r w:rsidRPr="00FC4079">
              <w:rPr>
                <w:sz w:val="16"/>
              </w:rPr>
              <w:t>30</w:t>
            </w:r>
          </w:p>
        </w:tc>
        <w:tc>
          <w:tcPr>
            <w:tcW w:w="682" w:type="dxa"/>
          </w:tcPr>
          <w:p w14:paraId="417F560B" w14:textId="77777777" w:rsidR="00AF38E9" w:rsidRPr="00FC4079" w:rsidRDefault="00AF38E9" w:rsidP="00AF38E9">
            <w:pPr>
              <w:spacing w:line="240" w:lineRule="auto"/>
              <w:rPr>
                <w:sz w:val="16"/>
              </w:rPr>
            </w:pPr>
            <w:r w:rsidRPr="00FC4079">
              <w:rPr>
                <w:sz w:val="16"/>
              </w:rPr>
              <w:t>5</w:t>
            </w:r>
          </w:p>
        </w:tc>
        <w:tc>
          <w:tcPr>
            <w:tcW w:w="1271" w:type="dxa"/>
          </w:tcPr>
          <w:p w14:paraId="4D14B1C6" w14:textId="77777777" w:rsidR="00AF38E9" w:rsidRPr="00FC4079" w:rsidRDefault="00AF38E9" w:rsidP="00AF38E9">
            <w:pPr>
              <w:spacing w:line="240" w:lineRule="auto"/>
              <w:rPr>
                <w:sz w:val="16"/>
              </w:rPr>
            </w:pPr>
          </w:p>
        </w:tc>
        <w:tc>
          <w:tcPr>
            <w:tcW w:w="534" w:type="dxa"/>
          </w:tcPr>
          <w:p w14:paraId="2DF4D83D" w14:textId="77777777" w:rsidR="00AF38E9" w:rsidRPr="00FC4079" w:rsidRDefault="00AF38E9" w:rsidP="00AF38E9">
            <w:pPr>
              <w:spacing w:line="240" w:lineRule="auto"/>
              <w:rPr>
                <w:sz w:val="16"/>
              </w:rPr>
            </w:pPr>
            <w:r w:rsidRPr="00FC4079">
              <w:rPr>
                <w:sz w:val="16"/>
              </w:rPr>
              <w:t>30</w:t>
            </w:r>
          </w:p>
        </w:tc>
        <w:tc>
          <w:tcPr>
            <w:tcW w:w="534" w:type="dxa"/>
          </w:tcPr>
          <w:p w14:paraId="251877CD" w14:textId="77777777" w:rsidR="00AF38E9" w:rsidRPr="00FC4079" w:rsidRDefault="00AF38E9" w:rsidP="00AF38E9">
            <w:pPr>
              <w:spacing w:line="240" w:lineRule="auto"/>
              <w:rPr>
                <w:sz w:val="16"/>
              </w:rPr>
            </w:pPr>
          </w:p>
        </w:tc>
        <w:tc>
          <w:tcPr>
            <w:tcW w:w="864" w:type="dxa"/>
          </w:tcPr>
          <w:p w14:paraId="36B8AC92" w14:textId="77777777" w:rsidR="00AF38E9" w:rsidRPr="00FC4079" w:rsidRDefault="00AF38E9" w:rsidP="00AF38E9">
            <w:pPr>
              <w:spacing w:line="240" w:lineRule="auto"/>
              <w:rPr>
                <w:sz w:val="16"/>
              </w:rPr>
            </w:pPr>
          </w:p>
        </w:tc>
      </w:tr>
      <w:tr w:rsidR="00FC4079" w:rsidRPr="00FC4079" w14:paraId="0C84A99C" w14:textId="77777777" w:rsidTr="00FC4079">
        <w:tc>
          <w:tcPr>
            <w:tcW w:w="1353" w:type="dxa"/>
          </w:tcPr>
          <w:p w14:paraId="3CFF0E78" w14:textId="77777777" w:rsidR="00AF38E9" w:rsidRPr="00FC4079" w:rsidRDefault="00AF38E9" w:rsidP="00AF38E9">
            <w:pPr>
              <w:spacing w:line="240" w:lineRule="auto"/>
              <w:rPr>
                <w:sz w:val="16"/>
              </w:rPr>
            </w:pPr>
            <w:r w:rsidRPr="00FC4079">
              <w:rPr>
                <w:sz w:val="16"/>
              </w:rPr>
              <w:t>Aripiprazole</w:t>
            </w:r>
          </w:p>
        </w:tc>
        <w:tc>
          <w:tcPr>
            <w:tcW w:w="2023" w:type="dxa"/>
          </w:tcPr>
          <w:p w14:paraId="1FDAD58E" w14:textId="77777777" w:rsidR="00AF38E9" w:rsidRPr="00FC4079" w:rsidRDefault="00AF38E9" w:rsidP="00AF38E9">
            <w:pPr>
              <w:spacing w:line="240" w:lineRule="auto"/>
              <w:rPr>
                <w:sz w:val="16"/>
              </w:rPr>
            </w:pPr>
            <w:r w:rsidRPr="00FC4079">
              <w:rPr>
                <w:sz w:val="16"/>
              </w:rPr>
              <w:t>Tablet 15 mg</w:t>
            </w:r>
          </w:p>
        </w:tc>
        <w:tc>
          <w:tcPr>
            <w:tcW w:w="953" w:type="dxa"/>
          </w:tcPr>
          <w:p w14:paraId="293F78C3" w14:textId="77777777" w:rsidR="00AF38E9" w:rsidRPr="00FC4079" w:rsidRDefault="00AF38E9" w:rsidP="00AF38E9">
            <w:pPr>
              <w:spacing w:line="240" w:lineRule="auto"/>
              <w:rPr>
                <w:sz w:val="16"/>
              </w:rPr>
            </w:pPr>
            <w:r w:rsidRPr="00FC4079">
              <w:rPr>
                <w:sz w:val="16"/>
              </w:rPr>
              <w:t>Oral</w:t>
            </w:r>
          </w:p>
        </w:tc>
        <w:tc>
          <w:tcPr>
            <w:tcW w:w="1440" w:type="dxa"/>
          </w:tcPr>
          <w:p w14:paraId="030891F5" w14:textId="77777777" w:rsidR="00AF38E9" w:rsidRPr="00FC4079" w:rsidRDefault="00AF38E9" w:rsidP="00AF38E9">
            <w:pPr>
              <w:spacing w:line="240" w:lineRule="auto"/>
              <w:rPr>
                <w:sz w:val="16"/>
              </w:rPr>
            </w:pPr>
            <w:r w:rsidRPr="00FC4079">
              <w:rPr>
                <w:sz w:val="16"/>
              </w:rPr>
              <w:t>APO-Aripiprazole</w:t>
            </w:r>
          </w:p>
        </w:tc>
        <w:tc>
          <w:tcPr>
            <w:tcW w:w="534" w:type="dxa"/>
          </w:tcPr>
          <w:p w14:paraId="7AD4118F" w14:textId="77777777" w:rsidR="00AF38E9" w:rsidRPr="00FC4079" w:rsidRDefault="00AF38E9" w:rsidP="00AF38E9">
            <w:pPr>
              <w:spacing w:line="240" w:lineRule="auto"/>
              <w:rPr>
                <w:sz w:val="16"/>
              </w:rPr>
            </w:pPr>
            <w:r w:rsidRPr="00FC4079">
              <w:rPr>
                <w:sz w:val="16"/>
              </w:rPr>
              <w:t>TX</w:t>
            </w:r>
          </w:p>
        </w:tc>
        <w:tc>
          <w:tcPr>
            <w:tcW w:w="633" w:type="dxa"/>
          </w:tcPr>
          <w:p w14:paraId="34B2859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BB3517" w14:textId="77777777" w:rsidR="00AF38E9" w:rsidRPr="00FC4079" w:rsidRDefault="00AF38E9" w:rsidP="00AF38E9">
            <w:pPr>
              <w:spacing w:line="240" w:lineRule="auto"/>
              <w:rPr>
                <w:sz w:val="16"/>
              </w:rPr>
            </w:pPr>
            <w:r w:rsidRPr="00FC4079">
              <w:rPr>
                <w:sz w:val="16"/>
              </w:rPr>
              <w:t>C4246</w:t>
            </w:r>
          </w:p>
        </w:tc>
        <w:tc>
          <w:tcPr>
            <w:tcW w:w="1728" w:type="dxa"/>
          </w:tcPr>
          <w:p w14:paraId="0BF08149" w14:textId="77777777" w:rsidR="00AF38E9" w:rsidRPr="00FC4079" w:rsidRDefault="00AF38E9" w:rsidP="00AF38E9">
            <w:pPr>
              <w:spacing w:line="240" w:lineRule="auto"/>
              <w:rPr>
                <w:sz w:val="16"/>
              </w:rPr>
            </w:pPr>
          </w:p>
        </w:tc>
        <w:tc>
          <w:tcPr>
            <w:tcW w:w="682" w:type="dxa"/>
          </w:tcPr>
          <w:p w14:paraId="249C7D67" w14:textId="77777777" w:rsidR="00AF38E9" w:rsidRPr="00FC4079" w:rsidRDefault="00AF38E9" w:rsidP="00AF38E9">
            <w:pPr>
              <w:spacing w:line="240" w:lineRule="auto"/>
              <w:rPr>
                <w:sz w:val="16"/>
              </w:rPr>
            </w:pPr>
            <w:r w:rsidRPr="00FC4079">
              <w:rPr>
                <w:sz w:val="16"/>
              </w:rPr>
              <w:t>30</w:t>
            </w:r>
          </w:p>
        </w:tc>
        <w:tc>
          <w:tcPr>
            <w:tcW w:w="682" w:type="dxa"/>
          </w:tcPr>
          <w:p w14:paraId="22838E85" w14:textId="77777777" w:rsidR="00AF38E9" w:rsidRPr="00FC4079" w:rsidRDefault="00AF38E9" w:rsidP="00AF38E9">
            <w:pPr>
              <w:spacing w:line="240" w:lineRule="auto"/>
              <w:rPr>
                <w:sz w:val="16"/>
              </w:rPr>
            </w:pPr>
            <w:r w:rsidRPr="00FC4079">
              <w:rPr>
                <w:sz w:val="16"/>
              </w:rPr>
              <w:t>5</w:t>
            </w:r>
          </w:p>
        </w:tc>
        <w:tc>
          <w:tcPr>
            <w:tcW w:w="1271" w:type="dxa"/>
          </w:tcPr>
          <w:p w14:paraId="2BFF3D57" w14:textId="77777777" w:rsidR="00AF38E9" w:rsidRPr="00FC4079" w:rsidRDefault="00AF38E9" w:rsidP="00AF38E9">
            <w:pPr>
              <w:spacing w:line="240" w:lineRule="auto"/>
              <w:rPr>
                <w:sz w:val="16"/>
              </w:rPr>
            </w:pPr>
          </w:p>
        </w:tc>
        <w:tc>
          <w:tcPr>
            <w:tcW w:w="534" w:type="dxa"/>
          </w:tcPr>
          <w:p w14:paraId="79E0EED8" w14:textId="77777777" w:rsidR="00AF38E9" w:rsidRPr="00FC4079" w:rsidRDefault="00AF38E9" w:rsidP="00AF38E9">
            <w:pPr>
              <w:spacing w:line="240" w:lineRule="auto"/>
              <w:rPr>
                <w:sz w:val="16"/>
              </w:rPr>
            </w:pPr>
            <w:r w:rsidRPr="00FC4079">
              <w:rPr>
                <w:sz w:val="16"/>
              </w:rPr>
              <w:t>30</w:t>
            </w:r>
          </w:p>
        </w:tc>
        <w:tc>
          <w:tcPr>
            <w:tcW w:w="534" w:type="dxa"/>
          </w:tcPr>
          <w:p w14:paraId="4537D62B" w14:textId="77777777" w:rsidR="00AF38E9" w:rsidRPr="00FC4079" w:rsidRDefault="00AF38E9" w:rsidP="00AF38E9">
            <w:pPr>
              <w:spacing w:line="240" w:lineRule="auto"/>
              <w:rPr>
                <w:sz w:val="16"/>
              </w:rPr>
            </w:pPr>
          </w:p>
        </w:tc>
        <w:tc>
          <w:tcPr>
            <w:tcW w:w="864" w:type="dxa"/>
          </w:tcPr>
          <w:p w14:paraId="0A2019A6" w14:textId="77777777" w:rsidR="00AF38E9" w:rsidRPr="00FC4079" w:rsidRDefault="00AF38E9" w:rsidP="00AF38E9">
            <w:pPr>
              <w:spacing w:line="240" w:lineRule="auto"/>
              <w:rPr>
                <w:sz w:val="16"/>
              </w:rPr>
            </w:pPr>
          </w:p>
        </w:tc>
      </w:tr>
      <w:tr w:rsidR="00FC4079" w:rsidRPr="00FC4079" w14:paraId="2D3F8BAB" w14:textId="77777777" w:rsidTr="00FC4079">
        <w:tc>
          <w:tcPr>
            <w:tcW w:w="1353" w:type="dxa"/>
          </w:tcPr>
          <w:p w14:paraId="586B70E8" w14:textId="77777777" w:rsidR="00AF38E9" w:rsidRPr="00FC4079" w:rsidRDefault="00AF38E9" w:rsidP="00AF38E9">
            <w:pPr>
              <w:spacing w:line="240" w:lineRule="auto"/>
              <w:rPr>
                <w:sz w:val="16"/>
              </w:rPr>
            </w:pPr>
            <w:r w:rsidRPr="00FC4079">
              <w:rPr>
                <w:sz w:val="16"/>
              </w:rPr>
              <w:t>Aripiprazole</w:t>
            </w:r>
          </w:p>
        </w:tc>
        <w:tc>
          <w:tcPr>
            <w:tcW w:w="2023" w:type="dxa"/>
          </w:tcPr>
          <w:p w14:paraId="2CD746B4" w14:textId="77777777" w:rsidR="00AF38E9" w:rsidRPr="00FC4079" w:rsidRDefault="00AF38E9" w:rsidP="00AF38E9">
            <w:pPr>
              <w:spacing w:line="240" w:lineRule="auto"/>
              <w:rPr>
                <w:sz w:val="16"/>
              </w:rPr>
            </w:pPr>
            <w:r w:rsidRPr="00FC4079">
              <w:rPr>
                <w:sz w:val="16"/>
              </w:rPr>
              <w:t>Tablet 15 mg</w:t>
            </w:r>
          </w:p>
        </w:tc>
        <w:tc>
          <w:tcPr>
            <w:tcW w:w="953" w:type="dxa"/>
          </w:tcPr>
          <w:p w14:paraId="59C039BC" w14:textId="77777777" w:rsidR="00AF38E9" w:rsidRPr="00FC4079" w:rsidRDefault="00AF38E9" w:rsidP="00AF38E9">
            <w:pPr>
              <w:spacing w:line="240" w:lineRule="auto"/>
              <w:rPr>
                <w:sz w:val="16"/>
              </w:rPr>
            </w:pPr>
            <w:r w:rsidRPr="00FC4079">
              <w:rPr>
                <w:sz w:val="16"/>
              </w:rPr>
              <w:t>Oral</w:t>
            </w:r>
          </w:p>
        </w:tc>
        <w:tc>
          <w:tcPr>
            <w:tcW w:w="1440" w:type="dxa"/>
          </w:tcPr>
          <w:p w14:paraId="3E73D30A" w14:textId="77777777" w:rsidR="00AF38E9" w:rsidRPr="00FC4079" w:rsidRDefault="00AF38E9" w:rsidP="00AF38E9">
            <w:pPr>
              <w:spacing w:line="240" w:lineRule="auto"/>
              <w:rPr>
                <w:sz w:val="16"/>
              </w:rPr>
            </w:pPr>
            <w:r w:rsidRPr="00FC4079">
              <w:rPr>
                <w:sz w:val="16"/>
              </w:rPr>
              <w:t>Aripic Aripiprazole</w:t>
            </w:r>
          </w:p>
        </w:tc>
        <w:tc>
          <w:tcPr>
            <w:tcW w:w="534" w:type="dxa"/>
          </w:tcPr>
          <w:p w14:paraId="7C73F621" w14:textId="77777777" w:rsidR="00AF38E9" w:rsidRPr="00FC4079" w:rsidRDefault="00AF38E9" w:rsidP="00AF38E9">
            <w:pPr>
              <w:spacing w:line="240" w:lineRule="auto"/>
              <w:rPr>
                <w:sz w:val="16"/>
              </w:rPr>
            </w:pPr>
            <w:r w:rsidRPr="00FC4079">
              <w:rPr>
                <w:sz w:val="16"/>
              </w:rPr>
              <w:t>LR</w:t>
            </w:r>
          </w:p>
        </w:tc>
        <w:tc>
          <w:tcPr>
            <w:tcW w:w="633" w:type="dxa"/>
          </w:tcPr>
          <w:p w14:paraId="07B645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942BF7" w14:textId="77777777" w:rsidR="00AF38E9" w:rsidRPr="00FC4079" w:rsidRDefault="00AF38E9" w:rsidP="00AF38E9">
            <w:pPr>
              <w:spacing w:line="240" w:lineRule="auto"/>
              <w:rPr>
                <w:sz w:val="16"/>
              </w:rPr>
            </w:pPr>
            <w:r w:rsidRPr="00FC4079">
              <w:rPr>
                <w:sz w:val="16"/>
              </w:rPr>
              <w:t>C4246</w:t>
            </w:r>
          </w:p>
        </w:tc>
        <w:tc>
          <w:tcPr>
            <w:tcW w:w="1728" w:type="dxa"/>
          </w:tcPr>
          <w:p w14:paraId="2D6789FC" w14:textId="77777777" w:rsidR="00AF38E9" w:rsidRPr="00FC4079" w:rsidRDefault="00AF38E9" w:rsidP="00AF38E9">
            <w:pPr>
              <w:spacing w:line="240" w:lineRule="auto"/>
              <w:rPr>
                <w:sz w:val="16"/>
              </w:rPr>
            </w:pPr>
          </w:p>
        </w:tc>
        <w:tc>
          <w:tcPr>
            <w:tcW w:w="682" w:type="dxa"/>
          </w:tcPr>
          <w:p w14:paraId="782547B5" w14:textId="77777777" w:rsidR="00AF38E9" w:rsidRPr="00FC4079" w:rsidRDefault="00AF38E9" w:rsidP="00AF38E9">
            <w:pPr>
              <w:spacing w:line="240" w:lineRule="auto"/>
              <w:rPr>
                <w:sz w:val="16"/>
              </w:rPr>
            </w:pPr>
            <w:r w:rsidRPr="00FC4079">
              <w:rPr>
                <w:sz w:val="16"/>
              </w:rPr>
              <w:t>30</w:t>
            </w:r>
          </w:p>
        </w:tc>
        <w:tc>
          <w:tcPr>
            <w:tcW w:w="682" w:type="dxa"/>
          </w:tcPr>
          <w:p w14:paraId="493CEFAD" w14:textId="77777777" w:rsidR="00AF38E9" w:rsidRPr="00FC4079" w:rsidRDefault="00AF38E9" w:rsidP="00AF38E9">
            <w:pPr>
              <w:spacing w:line="240" w:lineRule="auto"/>
              <w:rPr>
                <w:sz w:val="16"/>
              </w:rPr>
            </w:pPr>
            <w:r w:rsidRPr="00FC4079">
              <w:rPr>
                <w:sz w:val="16"/>
              </w:rPr>
              <w:t>5</w:t>
            </w:r>
          </w:p>
        </w:tc>
        <w:tc>
          <w:tcPr>
            <w:tcW w:w="1271" w:type="dxa"/>
          </w:tcPr>
          <w:p w14:paraId="41C3A2AE" w14:textId="77777777" w:rsidR="00AF38E9" w:rsidRPr="00FC4079" w:rsidRDefault="00AF38E9" w:rsidP="00AF38E9">
            <w:pPr>
              <w:spacing w:line="240" w:lineRule="auto"/>
              <w:rPr>
                <w:sz w:val="16"/>
              </w:rPr>
            </w:pPr>
          </w:p>
        </w:tc>
        <w:tc>
          <w:tcPr>
            <w:tcW w:w="534" w:type="dxa"/>
          </w:tcPr>
          <w:p w14:paraId="0944B718" w14:textId="77777777" w:rsidR="00AF38E9" w:rsidRPr="00FC4079" w:rsidRDefault="00AF38E9" w:rsidP="00AF38E9">
            <w:pPr>
              <w:spacing w:line="240" w:lineRule="auto"/>
              <w:rPr>
                <w:sz w:val="16"/>
              </w:rPr>
            </w:pPr>
            <w:r w:rsidRPr="00FC4079">
              <w:rPr>
                <w:sz w:val="16"/>
              </w:rPr>
              <w:t>30</w:t>
            </w:r>
          </w:p>
        </w:tc>
        <w:tc>
          <w:tcPr>
            <w:tcW w:w="534" w:type="dxa"/>
          </w:tcPr>
          <w:p w14:paraId="2C30CAF1" w14:textId="77777777" w:rsidR="00AF38E9" w:rsidRPr="00FC4079" w:rsidRDefault="00AF38E9" w:rsidP="00AF38E9">
            <w:pPr>
              <w:spacing w:line="240" w:lineRule="auto"/>
              <w:rPr>
                <w:sz w:val="16"/>
              </w:rPr>
            </w:pPr>
          </w:p>
        </w:tc>
        <w:tc>
          <w:tcPr>
            <w:tcW w:w="864" w:type="dxa"/>
          </w:tcPr>
          <w:p w14:paraId="66E6545E" w14:textId="77777777" w:rsidR="00AF38E9" w:rsidRPr="00FC4079" w:rsidRDefault="00AF38E9" w:rsidP="00AF38E9">
            <w:pPr>
              <w:spacing w:line="240" w:lineRule="auto"/>
              <w:rPr>
                <w:sz w:val="16"/>
              </w:rPr>
            </w:pPr>
          </w:p>
        </w:tc>
      </w:tr>
      <w:tr w:rsidR="00FC4079" w:rsidRPr="00FC4079" w14:paraId="6DD1CDFE" w14:textId="77777777" w:rsidTr="00FC4079">
        <w:tc>
          <w:tcPr>
            <w:tcW w:w="1353" w:type="dxa"/>
          </w:tcPr>
          <w:p w14:paraId="79DDD9B6" w14:textId="77777777" w:rsidR="00AF38E9" w:rsidRPr="00FC4079" w:rsidRDefault="00AF38E9" w:rsidP="00AF38E9">
            <w:pPr>
              <w:spacing w:line="240" w:lineRule="auto"/>
              <w:rPr>
                <w:sz w:val="16"/>
              </w:rPr>
            </w:pPr>
            <w:r w:rsidRPr="00FC4079">
              <w:rPr>
                <w:sz w:val="16"/>
              </w:rPr>
              <w:t>Aripiprazole</w:t>
            </w:r>
          </w:p>
        </w:tc>
        <w:tc>
          <w:tcPr>
            <w:tcW w:w="2023" w:type="dxa"/>
          </w:tcPr>
          <w:p w14:paraId="4EF61CF8" w14:textId="77777777" w:rsidR="00AF38E9" w:rsidRPr="00FC4079" w:rsidRDefault="00AF38E9" w:rsidP="00AF38E9">
            <w:pPr>
              <w:spacing w:line="240" w:lineRule="auto"/>
              <w:rPr>
                <w:sz w:val="16"/>
              </w:rPr>
            </w:pPr>
            <w:r w:rsidRPr="00FC4079">
              <w:rPr>
                <w:sz w:val="16"/>
              </w:rPr>
              <w:t>Tablet 15 mg</w:t>
            </w:r>
          </w:p>
        </w:tc>
        <w:tc>
          <w:tcPr>
            <w:tcW w:w="953" w:type="dxa"/>
          </w:tcPr>
          <w:p w14:paraId="52C227B1" w14:textId="77777777" w:rsidR="00AF38E9" w:rsidRPr="00FC4079" w:rsidRDefault="00AF38E9" w:rsidP="00AF38E9">
            <w:pPr>
              <w:spacing w:line="240" w:lineRule="auto"/>
              <w:rPr>
                <w:sz w:val="16"/>
              </w:rPr>
            </w:pPr>
            <w:r w:rsidRPr="00FC4079">
              <w:rPr>
                <w:sz w:val="16"/>
              </w:rPr>
              <w:t>Oral</w:t>
            </w:r>
          </w:p>
        </w:tc>
        <w:tc>
          <w:tcPr>
            <w:tcW w:w="1440" w:type="dxa"/>
          </w:tcPr>
          <w:p w14:paraId="7D7983B8" w14:textId="77777777" w:rsidR="00AF38E9" w:rsidRPr="00FC4079" w:rsidRDefault="00AF38E9" w:rsidP="00AF38E9">
            <w:pPr>
              <w:spacing w:line="240" w:lineRule="auto"/>
              <w:rPr>
                <w:sz w:val="16"/>
              </w:rPr>
            </w:pPr>
            <w:r w:rsidRPr="00FC4079">
              <w:rPr>
                <w:sz w:val="16"/>
              </w:rPr>
              <w:t>Aripiprazole GH</w:t>
            </w:r>
          </w:p>
        </w:tc>
        <w:tc>
          <w:tcPr>
            <w:tcW w:w="534" w:type="dxa"/>
          </w:tcPr>
          <w:p w14:paraId="39BF228E" w14:textId="77777777" w:rsidR="00AF38E9" w:rsidRPr="00FC4079" w:rsidRDefault="00AF38E9" w:rsidP="00AF38E9">
            <w:pPr>
              <w:spacing w:line="240" w:lineRule="auto"/>
              <w:rPr>
                <w:sz w:val="16"/>
              </w:rPr>
            </w:pPr>
            <w:r w:rsidRPr="00FC4079">
              <w:rPr>
                <w:sz w:val="16"/>
              </w:rPr>
              <w:t>GQ</w:t>
            </w:r>
          </w:p>
        </w:tc>
        <w:tc>
          <w:tcPr>
            <w:tcW w:w="633" w:type="dxa"/>
          </w:tcPr>
          <w:p w14:paraId="749D6D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6CEF19" w14:textId="77777777" w:rsidR="00AF38E9" w:rsidRPr="00FC4079" w:rsidRDefault="00AF38E9" w:rsidP="00AF38E9">
            <w:pPr>
              <w:spacing w:line="240" w:lineRule="auto"/>
              <w:rPr>
                <w:sz w:val="16"/>
              </w:rPr>
            </w:pPr>
            <w:r w:rsidRPr="00FC4079">
              <w:rPr>
                <w:sz w:val="16"/>
              </w:rPr>
              <w:t>C4246</w:t>
            </w:r>
          </w:p>
        </w:tc>
        <w:tc>
          <w:tcPr>
            <w:tcW w:w="1728" w:type="dxa"/>
          </w:tcPr>
          <w:p w14:paraId="2C1D839A" w14:textId="77777777" w:rsidR="00AF38E9" w:rsidRPr="00FC4079" w:rsidRDefault="00AF38E9" w:rsidP="00AF38E9">
            <w:pPr>
              <w:spacing w:line="240" w:lineRule="auto"/>
              <w:rPr>
                <w:sz w:val="16"/>
              </w:rPr>
            </w:pPr>
          </w:p>
        </w:tc>
        <w:tc>
          <w:tcPr>
            <w:tcW w:w="682" w:type="dxa"/>
          </w:tcPr>
          <w:p w14:paraId="034E658B" w14:textId="77777777" w:rsidR="00AF38E9" w:rsidRPr="00FC4079" w:rsidRDefault="00AF38E9" w:rsidP="00AF38E9">
            <w:pPr>
              <w:spacing w:line="240" w:lineRule="auto"/>
              <w:rPr>
                <w:sz w:val="16"/>
              </w:rPr>
            </w:pPr>
            <w:r w:rsidRPr="00FC4079">
              <w:rPr>
                <w:sz w:val="16"/>
              </w:rPr>
              <w:t>30</w:t>
            </w:r>
          </w:p>
        </w:tc>
        <w:tc>
          <w:tcPr>
            <w:tcW w:w="682" w:type="dxa"/>
          </w:tcPr>
          <w:p w14:paraId="719A3A9E" w14:textId="77777777" w:rsidR="00AF38E9" w:rsidRPr="00FC4079" w:rsidRDefault="00AF38E9" w:rsidP="00AF38E9">
            <w:pPr>
              <w:spacing w:line="240" w:lineRule="auto"/>
              <w:rPr>
                <w:sz w:val="16"/>
              </w:rPr>
            </w:pPr>
            <w:r w:rsidRPr="00FC4079">
              <w:rPr>
                <w:sz w:val="16"/>
              </w:rPr>
              <w:t>5</w:t>
            </w:r>
          </w:p>
        </w:tc>
        <w:tc>
          <w:tcPr>
            <w:tcW w:w="1271" w:type="dxa"/>
          </w:tcPr>
          <w:p w14:paraId="44C7B749" w14:textId="77777777" w:rsidR="00AF38E9" w:rsidRPr="00FC4079" w:rsidRDefault="00AF38E9" w:rsidP="00AF38E9">
            <w:pPr>
              <w:spacing w:line="240" w:lineRule="auto"/>
              <w:rPr>
                <w:sz w:val="16"/>
              </w:rPr>
            </w:pPr>
          </w:p>
        </w:tc>
        <w:tc>
          <w:tcPr>
            <w:tcW w:w="534" w:type="dxa"/>
          </w:tcPr>
          <w:p w14:paraId="3CCF4E0D" w14:textId="77777777" w:rsidR="00AF38E9" w:rsidRPr="00FC4079" w:rsidRDefault="00AF38E9" w:rsidP="00AF38E9">
            <w:pPr>
              <w:spacing w:line="240" w:lineRule="auto"/>
              <w:rPr>
                <w:sz w:val="16"/>
              </w:rPr>
            </w:pPr>
            <w:r w:rsidRPr="00FC4079">
              <w:rPr>
                <w:sz w:val="16"/>
              </w:rPr>
              <w:t>30</w:t>
            </w:r>
          </w:p>
        </w:tc>
        <w:tc>
          <w:tcPr>
            <w:tcW w:w="534" w:type="dxa"/>
          </w:tcPr>
          <w:p w14:paraId="77F21D17" w14:textId="77777777" w:rsidR="00AF38E9" w:rsidRPr="00FC4079" w:rsidRDefault="00AF38E9" w:rsidP="00AF38E9">
            <w:pPr>
              <w:spacing w:line="240" w:lineRule="auto"/>
              <w:rPr>
                <w:sz w:val="16"/>
              </w:rPr>
            </w:pPr>
          </w:p>
        </w:tc>
        <w:tc>
          <w:tcPr>
            <w:tcW w:w="864" w:type="dxa"/>
          </w:tcPr>
          <w:p w14:paraId="1E52E96D" w14:textId="77777777" w:rsidR="00AF38E9" w:rsidRPr="00FC4079" w:rsidRDefault="00AF38E9" w:rsidP="00AF38E9">
            <w:pPr>
              <w:spacing w:line="240" w:lineRule="auto"/>
              <w:rPr>
                <w:sz w:val="16"/>
              </w:rPr>
            </w:pPr>
          </w:p>
        </w:tc>
      </w:tr>
      <w:tr w:rsidR="00FC4079" w:rsidRPr="00FC4079" w14:paraId="67F5EB43" w14:textId="77777777" w:rsidTr="00FC4079">
        <w:tc>
          <w:tcPr>
            <w:tcW w:w="1353" w:type="dxa"/>
          </w:tcPr>
          <w:p w14:paraId="24D8697C" w14:textId="77777777" w:rsidR="00AF38E9" w:rsidRPr="00FC4079" w:rsidRDefault="00AF38E9" w:rsidP="00AF38E9">
            <w:pPr>
              <w:spacing w:line="240" w:lineRule="auto"/>
              <w:rPr>
                <w:sz w:val="16"/>
              </w:rPr>
            </w:pPr>
            <w:r w:rsidRPr="00FC4079">
              <w:rPr>
                <w:sz w:val="16"/>
              </w:rPr>
              <w:t>Aripiprazole</w:t>
            </w:r>
          </w:p>
        </w:tc>
        <w:tc>
          <w:tcPr>
            <w:tcW w:w="2023" w:type="dxa"/>
          </w:tcPr>
          <w:p w14:paraId="1D537637" w14:textId="77777777" w:rsidR="00AF38E9" w:rsidRPr="00FC4079" w:rsidRDefault="00AF38E9" w:rsidP="00AF38E9">
            <w:pPr>
              <w:spacing w:line="240" w:lineRule="auto"/>
              <w:rPr>
                <w:sz w:val="16"/>
              </w:rPr>
            </w:pPr>
            <w:r w:rsidRPr="00FC4079">
              <w:rPr>
                <w:sz w:val="16"/>
              </w:rPr>
              <w:t>Tablet 15 mg</w:t>
            </w:r>
          </w:p>
        </w:tc>
        <w:tc>
          <w:tcPr>
            <w:tcW w:w="953" w:type="dxa"/>
          </w:tcPr>
          <w:p w14:paraId="25EAF05A" w14:textId="77777777" w:rsidR="00AF38E9" w:rsidRPr="00FC4079" w:rsidRDefault="00AF38E9" w:rsidP="00AF38E9">
            <w:pPr>
              <w:spacing w:line="240" w:lineRule="auto"/>
              <w:rPr>
                <w:sz w:val="16"/>
              </w:rPr>
            </w:pPr>
            <w:r w:rsidRPr="00FC4079">
              <w:rPr>
                <w:sz w:val="16"/>
              </w:rPr>
              <w:t>Oral</w:t>
            </w:r>
          </w:p>
        </w:tc>
        <w:tc>
          <w:tcPr>
            <w:tcW w:w="1440" w:type="dxa"/>
          </w:tcPr>
          <w:p w14:paraId="41137467" w14:textId="77777777" w:rsidR="00AF38E9" w:rsidRPr="00FC4079" w:rsidRDefault="00AF38E9" w:rsidP="00AF38E9">
            <w:pPr>
              <w:spacing w:line="240" w:lineRule="auto"/>
              <w:rPr>
                <w:sz w:val="16"/>
              </w:rPr>
            </w:pPr>
            <w:r w:rsidRPr="00FC4079">
              <w:rPr>
                <w:sz w:val="16"/>
              </w:rPr>
              <w:t>Aripiprazole Sandoz</w:t>
            </w:r>
          </w:p>
        </w:tc>
        <w:tc>
          <w:tcPr>
            <w:tcW w:w="534" w:type="dxa"/>
          </w:tcPr>
          <w:p w14:paraId="226566BE" w14:textId="77777777" w:rsidR="00AF38E9" w:rsidRPr="00FC4079" w:rsidRDefault="00AF38E9" w:rsidP="00AF38E9">
            <w:pPr>
              <w:spacing w:line="240" w:lineRule="auto"/>
              <w:rPr>
                <w:sz w:val="16"/>
              </w:rPr>
            </w:pPr>
            <w:r w:rsidRPr="00FC4079">
              <w:rPr>
                <w:sz w:val="16"/>
              </w:rPr>
              <w:t>SZ</w:t>
            </w:r>
          </w:p>
        </w:tc>
        <w:tc>
          <w:tcPr>
            <w:tcW w:w="633" w:type="dxa"/>
          </w:tcPr>
          <w:p w14:paraId="272339E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D711336" w14:textId="77777777" w:rsidR="00AF38E9" w:rsidRPr="00FC4079" w:rsidRDefault="00AF38E9" w:rsidP="00AF38E9">
            <w:pPr>
              <w:spacing w:line="240" w:lineRule="auto"/>
              <w:rPr>
                <w:sz w:val="16"/>
              </w:rPr>
            </w:pPr>
            <w:r w:rsidRPr="00FC4079">
              <w:rPr>
                <w:sz w:val="16"/>
              </w:rPr>
              <w:t>C4246</w:t>
            </w:r>
          </w:p>
        </w:tc>
        <w:tc>
          <w:tcPr>
            <w:tcW w:w="1728" w:type="dxa"/>
          </w:tcPr>
          <w:p w14:paraId="45FAAC40" w14:textId="77777777" w:rsidR="00AF38E9" w:rsidRPr="00FC4079" w:rsidRDefault="00AF38E9" w:rsidP="00AF38E9">
            <w:pPr>
              <w:spacing w:line="240" w:lineRule="auto"/>
              <w:rPr>
                <w:sz w:val="16"/>
              </w:rPr>
            </w:pPr>
          </w:p>
        </w:tc>
        <w:tc>
          <w:tcPr>
            <w:tcW w:w="682" w:type="dxa"/>
          </w:tcPr>
          <w:p w14:paraId="3CAEDE7B" w14:textId="77777777" w:rsidR="00AF38E9" w:rsidRPr="00FC4079" w:rsidRDefault="00AF38E9" w:rsidP="00AF38E9">
            <w:pPr>
              <w:spacing w:line="240" w:lineRule="auto"/>
              <w:rPr>
                <w:sz w:val="16"/>
              </w:rPr>
            </w:pPr>
            <w:r w:rsidRPr="00FC4079">
              <w:rPr>
                <w:sz w:val="16"/>
              </w:rPr>
              <w:t>30</w:t>
            </w:r>
          </w:p>
        </w:tc>
        <w:tc>
          <w:tcPr>
            <w:tcW w:w="682" w:type="dxa"/>
          </w:tcPr>
          <w:p w14:paraId="1B99D640" w14:textId="77777777" w:rsidR="00AF38E9" w:rsidRPr="00FC4079" w:rsidRDefault="00AF38E9" w:rsidP="00AF38E9">
            <w:pPr>
              <w:spacing w:line="240" w:lineRule="auto"/>
              <w:rPr>
                <w:sz w:val="16"/>
              </w:rPr>
            </w:pPr>
            <w:r w:rsidRPr="00FC4079">
              <w:rPr>
                <w:sz w:val="16"/>
              </w:rPr>
              <w:t>5</w:t>
            </w:r>
          </w:p>
        </w:tc>
        <w:tc>
          <w:tcPr>
            <w:tcW w:w="1271" w:type="dxa"/>
          </w:tcPr>
          <w:p w14:paraId="77BD0640" w14:textId="77777777" w:rsidR="00AF38E9" w:rsidRPr="00FC4079" w:rsidRDefault="00AF38E9" w:rsidP="00AF38E9">
            <w:pPr>
              <w:spacing w:line="240" w:lineRule="auto"/>
              <w:rPr>
                <w:sz w:val="16"/>
              </w:rPr>
            </w:pPr>
          </w:p>
        </w:tc>
        <w:tc>
          <w:tcPr>
            <w:tcW w:w="534" w:type="dxa"/>
          </w:tcPr>
          <w:p w14:paraId="29A5BD83" w14:textId="77777777" w:rsidR="00AF38E9" w:rsidRPr="00FC4079" w:rsidRDefault="00AF38E9" w:rsidP="00AF38E9">
            <w:pPr>
              <w:spacing w:line="240" w:lineRule="auto"/>
              <w:rPr>
                <w:sz w:val="16"/>
              </w:rPr>
            </w:pPr>
            <w:r w:rsidRPr="00FC4079">
              <w:rPr>
                <w:sz w:val="16"/>
              </w:rPr>
              <w:t>30</w:t>
            </w:r>
          </w:p>
        </w:tc>
        <w:tc>
          <w:tcPr>
            <w:tcW w:w="534" w:type="dxa"/>
          </w:tcPr>
          <w:p w14:paraId="56641298" w14:textId="77777777" w:rsidR="00AF38E9" w:rsidRPr="00FC4079" w:rsidRDefault="00AF38E9" w:rsidP="00AF38E9">
            <w:pPr>
              <w:spacing w:line="240" w:lineRule="auto"/>
              <w:rPr>
                <w:sz w:val="16"/>
              </w:rPr>
            </w:pPr>
          </w:p>
        </w:tc>
        <w:tc>
          <w:tcPr>
            <w:tcW w:w="864" w:type="dxa"/>
          </w:tcPr>
          <w:p w14:paraId="582A4069" w14:textId="77777777" w:rsidR="00AF38E9" w:rsidRPr="00FC4079" w:rsidRDefault="00AF38E9" w:rsidP="00AF38E9">
            <w:pPr>
              <w:spacing w:line="240" w:lineRule="auto"/>
              <w:rPr>
                <w:sz w:val="16"/>
              </w:rPr>
            </w:pPr>
          </w:p>
        </w:tc>
      </w:tr>
      <w:tr w:rsidR="00FC4079" w:rsidRPr="00FC4079" w14:paraId="43B4DC16" w14:textId="77777777" w:rsidTr="00FC4079">
        <w:tc>
          <w:tcPr>
            <w:tcW w:w="1353" w:type="dxa"/>
          </w:tcPr>
          <w:p w14:paraId="604F517D" w14:textId="77777777" w:rsidR="00AF38E9" w:rsidRPr="00FC4079" w:rsidRDefault="00AF38E9" w:rsidP="00AF38E9">
            <w:pPr>
              <w:spacing w:line="240" w:lineRule="auto"/>
              <w:rPr>
                <w:sz w:val="16"/>
              </w:rPr>
            </w:pPr>
            <w:r w:rsidRPr="00FC4079">
              <w:rPr>
                <w:sz w:val="16"/>
              </w:rPr>
              <w:t>Aripiprazole</w:t>
            </w:r>
          </w:p>
        </w:tc>
        <w:tc>
          <w:tcPr>
            <w:tcW w:w="2023" w:type="dxa"/>
          </w:tcPr>
          <w:p w14:paraId="5DF614AE" w14:textId="77777777" w:rsidR="00AF38E9" w:rsidRPr="00FC4079" w:rsidRDefault="00AF38E9" w:rsidP="00AF38E9">
            <w:pPr>
              <w:spacing w:line="240" w:lineRule="auto"/>
              <w:rPr>
                <w:sz w:val="16"/>
              </w:rPr>
            </w:pPr>
            <w:r w:rsidRPr="00FC4079">
              <w:rPr>
                <w:sz w:val="16"/>
              </w:rPr>
              <w:t>Tablet 15 mg</w:t>
            </w:r>
          </w:p>
        </w:tc>
        <w:tc>
          <w:tcPr>
            <w:tcW w:w="953" w:type="dxa"/>
          </w:tcPr>
          <w:p w14:paraId="4484431C" w14:textId="77777777" w:rsidR="00AF38E9" w:rsidRPr="00FC4079" w:rsidRDefault="00AF38E9" w:rsidP="00AF38E9">
            <w:pPr>
              <w:spacing w:line="240" w:lineRule="auto"/>
              <w:rPr>
                <w:sz w:val="16"/>
              </w:rPr>
            </w:pPr>
            <w:r w:rsidRPr="00FC4079">
              <w:rPr>
                <w:sz w:val="16"/>
              </w:rPr>
              <w:t>Oral</w:t>
            </w:r>
          </w:p>
        </w:tc>
        <w:tc>
          <w:tcPr>
            <w:tcW w:w="1440" w:type="dxa"/>
          </w:tcPr>
          <w:p w14:paraId="210F523B" w14:textId="77777777" w:rsidR="00AF38E9" w:rsidRPr="00FC4079" w:rsidRDefault="00AF38E9" w:rsidP="00AF38E9">
            <w:pPr>
              <w:spacing w:line="240" w:lineRule="auto"/>
              <w:rPr>
                <w:sz w:val="16"/>
              </w:rPr>
            </w:pPr>
            <w:r w:rsidRPr="00FC4079">
              <w:rPr>
                <w:sz w:val="16"/>
              </w:rPr>
              <w:t>ARIZOLE</w:t>
            </w:r>
          </w:p>
        </w:tc>
        <w:tc>
          <w:tcPr>
            <w:tcW w:w="534" w:type="dxa"/>
          </w:tcPr>
          <w:p w14:paraId="63D258BB" w14:textId="77777777" w:rsidR="00AF38E9" w:rsidRPr="00FC4079" w:rsidRDefault="00AF38E9" w:rsidP="00AF38E9">
            <w:pPr>
              <w:spacing w:line="240" w:lineRule="auto"/>
              <w:rPr>
                <w:sz w:val="16"/>
              </w:rPr>
            </w:pPr>
            <w:r w:rsidRPr="00FC4079">
              <w:rPr>
                <w:sz w:val="16"/>
              </w:rPr>
              <w:t>RW</w:t>
            </w:r>
          </w:p>
        </w:tc>
        <w:tc>
          <w:tcPr>
            <w:tcW w:w="633" w:type="dxa"/>
          </w:tcPr>
          <w:p w14:paraId="17A2D9B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87553D" w14:textId="77777777" w:rsidR="00AF38E9" w:rsidRPr="00FC4079" w:rsidRDefault="00AF38E9" w:rsidP="00AF38E9">
            <w:pPr>
              <w:spacing w:line="240" w:lineRule="auto"/>
              <w:rPr>
                <w:sz w:val="16"/>
              </w:rPr>
            </w:pPr>
            <w:r w:rsidRPr="00FC4079">
              <w:rPr>
                <w:sz w:val="16"/>
              </w:rPr>
              <w:t>C4246</w:t>
            </w:r>
          </w:p>
        </w:tc>
        <w:tc>
          <w:tcPr>
            <w:tcW w:w="1728" w:type="dxa"/>
          </w:tcPr>
          <w:p w14:paraId="2BDDE67E" w14:textId="77777777" w:rsidR="00AF38E9" w:rsidRPr="00FC4079" w:rsidRDefault="00AF38E9" w:rsidP="00AF38E9">
            <w:pPr>
              <w:spacing w:line="240" w:lineRule="auto"/>
              <w:rPr>
                <w:sz w:val="16"/>
              </w:rPr>
            </w:pPr>
          </w:p>
        </w:tc>
        <w:tc>
          <w:tcPr>
            <w:tcW w:w="682" w:type="dxa"/>
          </w:tcPr>
          <w:p w14:paraId="7AE047BC" w14:textId="77777777" w:rsidR="00AF38E9" w:rsidRPr="00FC4079" w:rsidRDefault="00AF38E9" w:rsidP="00AF38E9">
            <w:pPr>
              <w:spacing w:line="240" w:lineRule="auto"/>
              <w:rPr>
                <w:sz w:val="16"/>
              </w:rPr>
            </w:pPr>
            <w:r w:rsidRPr="00FC4079">
              <w:rPr>
                <w:sz w:val="16"/>
              </w:rPr>
              <w:t>30</w:t>
            </w:r>
          </w:p>
        </w:tc>
        <w:tc>
          <w:tcPr>
            <w:tcW w:w="682" w:type="dxa"/>
          </w:tcPr>
          <w:p w14:paraId="092D00F2" w14:textId="77777777" w:rsidR="00AF38E9" w:rsidRPr="00FC4079" w:rsidRDefault="00AF38E9" w:rsidP="00AF38E9">
            <w:pPr>
              <w:spacing w:line="240" w:lineRule="auto"/>
              <w:rPr>
                <w:sz w:val="16"/>
              </w:rPr>
            </w:pPr>
            <w:r w:rsidRPr="00FC4079">
              <w:rPr>
                <w:sz w:val="16"/>
              </w:rPr>
              <w:t>5</w:t>
            </w:r>
          </w:p>
        </w:tc>
        <w:tc>
          <w:tcPr>
            <w:tcW w:w="1271" w:type="dxa"/>
          </w:tcPr>
          <w:p w14:paraId="1E89EAF4" w14:textId="77777777" w:rsidR="00AF38E9" w:rsidRPr="00FC4079" w:rsidRDefault="00AF38E9" w:rsidP="00AF38E9">
            <w:pPr>
              <w:spacing w:line="240" w:lineRule="auto"/>
              <w:rPr>
                <w:sz w:val="16"/>
              </w:rPr>
            </w:pPr>
          </w:p>
        </w:tc>
        <w:tc>
          <w:tcPr>
            <w:tcW w:w="534" w:type="dxa"/>
          </w:tcPr>
          <w:p w14:paraId="2C075E78" w14:textId="77777777" w:rsidR="00AF38E9" w:rsidRPr="00FC4079" w:rsidRDefault="00AF38E9" w:rsidP="00AF38E9">
            <w:pPr>
              <w:spacing w:line="240" w:lineRule="auto"/>
              <w:rPr>
                <w:sz w:val="16"/>
              </w:rPr>
            </w:pPr>
            <w:r w:rsidRPr="00FC4079">
              <w:rPr>
                <w:sz w:val="16"/>
              </w:rPr>
              <w:t>30</w:t>
            </w:r>
          </w:p>
        </w:tc>
        <w:tc>
          <w:tcPr>
            <w:tcW w:w="534" w:type="dxa"/>
          </w:tcPr>
          <w:p w14:paraId="31BFF48A" w14:textId="77777777" w:rsidR="00AF38E9" w:rsidRPr="00FC4079" w:rsidRDefault="00AF38E9" w:rsidP="00AF38E9">
            <w:pPr>
              <w:spacing w:line="240" w:lineRule="auto"/>
              <w:rPr>
                <w:sz w:val="16"/>
              </w:rPr>
            </w:pPr>
          </w:p>
        </w:tc>
        <w:tc>
          <w:tcPr>
            <w:tcW w:w="864" w:type="dxa"/>
          </w:tcPr>
          <w:p w14:paraId="2C152EE5" w14:textId="77777777" w:rsidR="00AF38E9" w:rsidRPr="00FC4079" w:rsidRDefault="00AF38E9" w:rsidP="00AF38E9">
            <w:pPr>
              <w:spacing w:line="240" w:lineRule="auto"/>
              <w:rPr>
                <w:sz w:val="16"/>
              </w:rPr>
            </w:pPr>
          </w:p>
        </w:tc>
      </w:tr>
      <w:tr w:rsidR="00FC4079" w:rsidRPr="00FC4079" w14:paraId="012DEAAF" w14:textId="77777777" w:rsidTr="00FC4079">
        <w:tc>
          <w:tcPr>
            <w:tcW w:w="1353" w:type="dxa"/>
          </w:tcPr>
          <w:p w14:paraId="0C6C0A1E" w14:textId="77777777" w:rsidR="00AF38E9" w:rsidRPr="00FC4079" w:rsidRDefault="00AF38E9" w:rsidP="00AF38E9">
            <w:pPr>
              <w:spacing w:line="240" w:lineRule="auto"/>
              <w:rPr>
                <w:sz w:val="16"/>
              </w:rPr>
            </w:pPr>
            <w:r w:rsidRPr="00FC4079">
              <w:rPr>
                <w:sz w:val="16"/>
              </w:rPr>
              <w:t>Aripiprazole</w:t>
            </w:r>
          </w:p>
        </w:tc>
        <w:tc>
          <w:tcPr>
            <w:tcW w:w="2023" w:type="dxa"/>
          </w:tcPr>
          <w:p w14:paraId="27CCD760" w14:textId="77777777" w:rsidR="00AF38E9" w:rsidRPr="00FC4079" w:rsidRDefault="00AF38E9" w:rsidP="00AF38E9">
            <w:pPr>
              <w:spacing w:line="240" w:lineRule="auto"/>
              <w:rPr>
                <w:sz w:val="16"/>
              </w:rPr>
            </w:pPr>
            <w:r w:rsidRPr="00FC4079">
              <w:rPr>
                <w:sz w:val="16"/>
              </w:rPr>
              <w:t>Tablet 15 mg</w:t>
            </w:r>
          </w:p>
        </w:tc>
        <w:tc>
          <w:tcPr>
            <w:tcW w:w="953" w:type="dxa"/>
          </w:tcPr>
          <w:p w14:paraId="786F335F" w14:textId="77777777" w:rsidR="00AF38E9" w:rsidRPr="00FC4079" w:rsidRDefault="00AF38E9" w:rsidP="00AF38E9">
            <w:pPr>
              <w:spacing w:line="240" w:lineRule="auto"/>
              <w:rPr>
                <w:sz w:val="16"/>
              </w:rPr>
            </w:pPr>
            <w:r w:rsidRPr="00FC4079">
              <w:rPr>
                <w:sz w:val="16"/>
              </w:rPr>
              <w:t>Oral</w:t>
            </w:r>
          </w:p>
        </w:tc>
        <w:tc>
          <w:tcPr>
            <w:tcW w:w="1440" w:type="dxa"/>
          </w:tcPr>
          <w:p w14:paraId="5D12B7E0" w14:textId="77777777" w:rsidR="00AF38E9" w:rsidRPr="00FC4079" w:rsidRDefault="00AF38E9" w:rsidP="00AF38E9">
            <w:pPr>
              <w:spacing w:line="240" w:lineRule="auto"/>
              <w:rPr>
                <w:sz w:val="16"/>
              </w:rPr>
            </w:pPr>
            <w:r w:rsidRPr="00FC4079">
              <w:rPr>
                <w:sz w:val="16"/>
              </w:rPr>
              <w:t>Tevaripiprazole</w:t>
            </w:r>
          </w:p>
        </w:tc>
        <w:tc>
          <w:tcPr>
            <w:tcW w:w="534" w:type="dxa"/>
          </w:tcPr>
          <w:p w14:paraId="3224E9A9" w14:textId="77777777" w:rsidR="00AF38E9" w:rsidRPr="00FC4079" w:rsidRDefault="00AF38E9" w:rsidP="00AF38E9">
            <w:pPr>
              <w:spacing w:line="240" w:lineRule="auto"/>
              <w:rPr>
                <w:sz w:val="16"/>
              </w:rPr>
            </w:pPr>
            <w:r w:rsidRPr="00FC4079">
              <w:rPr>
                <w:sz w:val="16"/>
              </w:rPr>
              <w:t>TB</w:t>
            </w:r>
          </w:p>
        </w:tc>
        <w:tc>
          <w:tcPr>
            <w:tcW w:w="633" w:type="dxa"/>
          </w:tcPr>
          <w:p w14:paraId="4D24D7B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73F008" w14:textId="77777777" w:rsidR="00AF38E9" w:rsidRPr="00FC4079" w:rsidRDefault="00AF38E9" w:rsidP="00AF38E9">
            <w:pPr>
              <w:spacing w:line="240" w:lineRule="auto"/>
              <w:rPr>
                <w:sz w:val="16"/>
              </w:rPr>
            </w:pPr>
            <w:r w:rsidRPr="00FC4079">
              <w:rPr>
                <w:sz w:val="16"/>
              </w:rPr>
              <w:t>C4246</w:t>
            </w:r>
          </w:p>
        </w:tc>
        <w:tc>
          <w:tcPr>
            <w:tcW w:w="1728" w:type="dxa"/>
          </w:tcPr>
          <w:p w14:paraId="0FCC1C01" w14:textId="77777777" w:rsidR="00AF38E9" w:rsidRPr="00FC4079" w:rsidRDefault="00AF38E9" w:rsidP="00AF38E9">
            <w:pPr>
              <w:spacing w:line="240" w:lineRule="auto"/>
              <w:rPr>
                <w:sz w:val="16"/>
              </w:rPr>
            </w:pPr>
          </w:p>
        </w:tc>
        <w:tc>
          <w:tcPr>
            <w:tcW w:w="682" w:type="dxa"/>
          </w:tcPr>
          <w:p w14:paraId="245B1593" w14:textId="77777777" w:rsidR="00AF38E9" w:rsidRPr="00FC4079" w:rsidRDefault="00AF38E9" w:rsidP="00AF38E9">
            <w:pPr>
              <w:spacing w:line="240" w:lineRule="auto"/>
              <w:rPr>
                <w:sz w:val="16"/>
              </w:rPr>
            </w:pPr>
            <w:r w:rsidRPr="00FC4079">
              <w:rPr>
                <w:sz w:val="16"/>
              </w:rPr>
              <w:t>30</w:t>
            </w:r>
          </w:p>
        </w:tc>
        <w:tc>
          <w:tcPr>
            <w:tcW w:w="682" w:type="dxa"/>
          </w:tcPr>
          <w:p w14:paraId="55577F9E" w14:textId="77777777" w:rsidR="00AF38E9" w:rsidRPr="00FC4079" w:rsidRDefault="00AF38E9" w:rsidP="00AF38E9">
            <w:pPr>
              <w:spacing w:line="240" w:lineRule="auto"/>
              <w:rPr>
                <w:sz w:val="16"/>
              </w:rPr>
            </w:pPr>
            <w:r w:rsidRPr="00FC4079">
              <w:rPr>
                <w:sz w:val="16"/>
              </w:rPr>
              <w:t>5</w:t>
            </w:r>
          </w:p>
        </w:tc>
        <w:tc>
          <w:tcPr>
            <w:tcW w:w="1271" w:type="dxa"/>
          </w:tcPr>
          <w:p w14:paraId="18C7BAB9" w14:textId="77777777" w:rsidR="00AF38E9" w:rsidRPr="00FC4079" w:rsidRDefault="00AF38E9" w:rsidP="00AF38E9">
            <w:pPr>
              <w:spacing w:line="240" w:lineRule="auto"/>
              <w:rPr>
                <w:sz w:val="16"/>
              </w:rPr>
            </w:pPr>
          </w:p>
        </w:tc>
        <w:tc>
          <w:tcPr>
            <w:tcW w:w="534" w:type="dxa"/>
          </w:tcPr>
          <w:p w14:paraId="41531B61" w14:textId="77777777" w:rsidR="00AF38E9" w:rsidRPr="00FC4079" w:rsidRDefault="00AF38E9" w:rsidP="00AF38E9">
            <w:pPr>
              <w:spacing w:line="240" w:lineRule="auto"/>
              <w:rPr>
                <w:sz w:val="16"/>
              </w:rPr>
            </w:pPr>
            <w:r w:rsidRPr="00FC4079">
              <w:rPr>
                <w:sz w:val="16"/>
              </w:rPr>
              <w:t>30</w:t>
            </w:r>
          </w:p>
        </w:tc>
        <w:tc>
          <w:tcPr>
            <w:tcW w:w="534" w:type="dxa"/>
          </w:tcPr>
          <w:p w14:paraId="2C4E3FB7" w14:textId="77777777" w:rsidR="00AF38E9" w:rsidRPr="00FC4079" w:rsidRDefault="00AF38E9" w:rsidP="00AF38E9">
            <w:pPr>
              <w:spacing w:line="240" w:lineRule="auto"/>
              <w:rPr>
                <w:sz w:val="16"/>
              </w:rPr>
            </w:pPr>
          </w:p>
        </w:tc>
        <w:tc>
          <w:tcPr>
            <w:tcW w:w="864" w:type="dxa"/>
          </w:tcPr>
          <w:p w14:paraId="50EF2366" w14:textId="77777777" w:rsidR="00AF38E9" w:rsidRPr="00FC4079" w:rsidRDefault="00AF38E9" w:rsidP="00AF38E9">
            <w:pPr>
              <w:spacing w:line="240" w:lineRule="auto"/>
              <w:rPr>
                <w:sz w:val="16"/>
              </w:rPr>
            </w:pPr>
          </w:p>
        </w:tc>
      </w:tr>
      <w:tr w:rsidR="00FC4079" w:rsidRPr="00FC4079" w14:paraId="4D411685" w14:textId="77777777" w:rsidTr="00FC4079">
        <w:tc>
          <w:tcPr>
            <w:tcW w:w="1353" w:type="dxa"/>
          </w:tcPr>
          <w:p w14:paraId="5990DAE5" w14:textId="77777777" w:rsidR="00AF38E9" w:rsidRPr="00FC4079" w:rsidRDefault="00AF38E9" w:rsidP="00AF38E9">
            <w:pPr>
              <w:spacing w:line="240" w:lineRule="auto"/>
              <w:rPr>
                <w:sz w:val="16"/>
              </w:rPr>
            </w:pPr>
            <w:r w:rsidRPr="00FC4079">
              <w:rPr>
                <w:sz w:val="16"/>
              </w:rPr>
              <w:t>Aripiprazole</w:t>
            </w:r>
          </w:p>
        </w:tc>
        <w:tc>
          <w:tcPr>
            <w:tcW w:w="2023" w:type="dxa"/>
          </w:tcPr>
          <w:p w14:paraId="252A5A30" w14:textId="77777777" w:rsidR="00AF38E9" w:rsidRPr="00FC4079" w:rsidRDefault="00AF38E9" w:rsidP="00AF38E9">
            <w:pPr>
              <w:spacing w:line="240" w:lineRule="auto"/>
              <w:rPr>
                <w:sz w:val="16"/>
              </w:rPr>
            </w:pPr>
            <w:r w:rsidRPr="00FC4079">
              <w:rPr>
                <w:sz w:val="16"/>
              </w:rPr>
              <w:t>Tablet 20 mg</w:t>
            </w:r>
          </w:p>
        </w:tc>
        <w:tc>
          <w:tcPr>
            <w:tcW w:w="953" w:type="dxa"/>
          </w:tcPr>
          <w:p w14:paraId="64D29DF4" w14:textId="77777777" w:rsidR="00AF38E9" w:rsidRPr="00FC4079" w:rsidRDefault="00AF38E9" w:rsidP="00AF38E9">
            <w:pPr>
              <w:spacing w:line="240" w:lineRule="auto"/>
              <w:rPr>
                <w:sz w:val="16"/>
              </w:rPr>
            </w:pPr>
            <w:r w:rsidRPr="00FC4079">
              <w:rPr>
                <w:sz w:val="16"/>
              </w:rPr>
              <w:t>Oral</w:t>
            </w:r>
          </w:p>
        </w:tc>
        <w:tc>
          <w:tcPr>
            <w:tcW w:w="1440" w:type="dxa"/>
          </w:tcPr>
          <w:p w14:paraId="7F029485" w14:textId="77777777" w:rsidR="00AF38E9" w:rsidRPr="00FC4079" w:rsidRDefault="00AF38E9" w:rsidP="00AF38E9">
            <w:pPr>
              <w:spacing w:line="240" w:lineRule="auto"/>
              <w:rPr>
                <w:sz w:val="16"/>
              </w:rPr>
            </w:pPr>
            <w:r w:rsidRPr="00FC4079">
              <w:rPr>
                <w:sz w:val="16"/>
              </w:rPr>
              <w:t>Abilify</w:t>
            </w:r>
          </w:p>
        </w:tc>
        <w:tc>
          <w:tcPr>
            <w:tcW w:w="534" w:type="dxa"/>
          </w:tcPr>
          <w:p w14:paraId="2108AE53" w14:textId="77777777" w:rsidR="00AF38E9" w:rsidRPr="00FC4079" w:rsidRDefault="00AF38E9" w:rsidP="00AF38E9">
            <w:pPr>
              <w:spacing w:line="240" w:lineRule="auto"/>
              <w:rPr>
                <w:sz w:val="16"/>
              </w:rPr>
            </w:pPr>
            <w:r w:rsidRPr="00FC4079">
              <w:rPr>
                <w:sz w:val="16"/>
              </w:rPr>
              <w:t>OS</w:t>
            </w:r>
          </w:p>
        </w:tc>
        <w:tc>
          <w:tcPr>
            <w:tcW w:w="633" w:type="dxa"/>
          </w:tcPr>
          <w:p w14:paraId="6514714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4B9E4B" w14:textId="77777777" w:rsidR="00AF38E9" w:rsidRPr="00FC4079" w:rsidRDefault="00AF38E9" w:rsidP="00AF38E9">
            <w:pPr>
              <w:spacing w:line="240" w:lineRule="auto"/>
              <w:rPr>
                <w:sz w:val="16"/>
              </w:rPr>
            </w:pPr>
            <w:r w:rsidRPr="00FC4079">
              <w:rPr>
                <w:sz w:val="16"/>
              </w:rPr>
              <w:t>C4246</w:t>
            </w:r>
          </w:p>
        </w:tc>
        <w:tc>
          <w:tcPr>
            <w:tcW w:w="1728" w:type="dxa"/>
          </w:tcPr>
          <w:p w14:paraId="5C047EBB" w14:textId="77777777" w:rsidR="00AF38E9" w:rsidRPr="00FC4079" w:rsidRDefault="00AF38E9" w:rsidP="00AF38E9">
            <w:pPr>
              <w:spacing w:line="240" w:lineRule="auto"/>
              <w:rPr>
                <w:sz w:val="16"/>
              </w:rPr>
            </w:pPr>
          </w:p>
        </w:tc>
        <w:tc>
          <w:tcPr>
            <w:tcW w:w="682" w:type="dxa"/>
          </w:tcPr>
          <w:p w14:paraId="337EC3D2" w14:textId="77777777" w:rsidR="00AF38E9" w:rsidRPr="00FC4079" w:rsidRDefault="00AF38E9" w:rsidP="00AF38E9">
            <w:pPr>
              <w:spacing w:line="240" w:lineRule="auto"/>
              <w:rPr>
                <w:sz w:val="16"/>
              </w:rPr>
            </w:pPr>
            <w:r w:rsidRPr="00FC4079">
              <w:rPr>
                <w:sz w:val="16"/>
              </w:rPr>
              <w:t>30</w:t>
            </w:r>
          </w:p>
        </w:tc>
        <w:tc>
          <w:tcPr>
            <w:tcW w:w="682" w:type="dxa"/>
          </w:tcPr>
          <w:p w14:paraId="212B1ABE" w14:textId="77777777" w:rsidR="00AF38E9" w:rsidRPr="00FC4079" w:rsidRDefault="00AF38E9" w:rsidP="00AF38E9">
            <w:pPr>
              <w:spacing w:line="240" w:lineRule="auto"/>
              <w:rPr>
                <w:sz w:val="16"/>
              </w:rPr>
            </w:pPr>
            <w:r w:rsidRPr="00FC4079">
              <w:rPr>
                <w:sz w:val="16"/>
              </w:rPr>
              <w:t>5</w:t>
            </w:r>
          </w:p>
        </w:tc>
        <w:tc>
          <w:tcPr>
            <w:tcW w:w="1271" w:type="dxa"/>
          </w:tcPr>
          <w:p w14:paraId="0DADC17E" w14:textId="77777777" w:rsidR="00AF38E9" w:rsidRPr="00FC4079" w:rsidRDefault="00AF38E9" w:rsidP="00AF38E9">
            <w:pPr>
              <w:spacing w:line="240" w:lineRule="auto"/>
              <w:rPr>
                <w:sz w:val="16"/>
              </w:rPr>
            </w:pPr>
          </w:p>
        </w:tc>
        <w:tc>
          <w:tcPr>
            <w:tcW w:w="534" w:type="dxa"/>
          </w:tcPr>
          <w:p w14:paraId="5DE4C9C6" w14:textId="77777777" w:rsidR="00AF38E9" w:rsidRPr="00FC4079" w:rsidRDefault="00AF38E9" w:rsidP="00AF38E9">
            <w:pPr>
              <w:spacing w:line="240" w:lineRule="auto"/>
              <w:rPr>
                <w:sz w:val="16"/>
              </w:rPr>
            </w:pPr>
            <w:r w:rsidRPr="00FC4079">
              <w:rPr>
                <w:sz w:val="16"/>
              </w:rPr>
              <w:t>30</w:t>
            </w:r>
          </w:p>
        </w:tc>
        <w:tc>
          <w:tcPr>
            <w:tcW w:w="534" w:type="dxa"/>
          </w:tcPr>
          <w:p w14:paraId="2D1DAA51" w14:textId="77777777" w:rsidR="00AF38E9" w:rsidRPr="00FC4079" w:rsidRDefault="00AF38E9" w:rsidP="00AF38E9">
            <w:pPr>
              <w:spacing w:line="240" w:lineRule="auto"/>
              <w:rPr>
                <w:sz w:val="16"/>
              </w:rPr>
            </w:pPr>
          </w:p>
        </w:tc>
        <w:tc>
          <w:tcPr>
            <w:tcW w:w="864" w:type="dxa"/>
          </w:tcPr>
          <w:p w14:paraId="661BA2CA" w14:textId="77777777" w:rsidR="00AF38E9" w:rsidRPr="00FC4079" w:rsidRDefault="00AF38E9" w:rsidP="00AF38E9">
            <w:pPr>
              <w:spacing w:line="240" w:lineRule="auto"/>
              <w:rPr>
                <w:sz w:val="16"/>
              </w:rPr>
            </w:pPr>
          </w:p>
        </w:tc>
      </w:tr>
      <w:tr w:rsidR="00FC4079" w:rsidRPr="00FC4079" w14:paraId="51A0D51A" w14:textId="77777777" w:rsidTr="00FC4079">
        <w:tc>
          <w:tcPr>
            <w:tcW w:w="1353" w:type="dxa"/>
          </w:tcPr>
          <w:p w14:paraId="5509BED0" w14:textId="77777777" w:rsidR="00AF38E9" w:rsidRPr="00FC4079" w:rsidRDefault="00AF38E9" w:rsidP="00AF38E9">
            <w:pPr>
              <w:spacing w:line="240" w:lineRule="auto"/>
              <w:rPr>
                <w:sz w:val="16"/>
              </w:rPr>
            </w:pPr>
            <w:r w:rsidRPr="00FC4079">
              <w:rPr>
                <w:sz w:val="16"/>
              </w:rPr>
              <w:t>Aripiprazole</w:t>
            </w:r>
          </w:p>
        </w:tc>
        <w:tc>
          <w:tcPr>
            <w:tcW w:w="2023" w:type="dxa"/>
          </w:tcPr>
          <w:p w14:paraId="71EA0AE0" w14:textId="77777777" w:rsidR="00AF38E9" w:rsidRPr="00FC4079" w:rsidRDefault="00AF38E9" w:rsidP="00AF38E9">
            <w:pPr>
              <w:spacing w:line="240" w:lineRule="auto"/>
              <w:rPr>
                <w:sz w:val="16"/>
              </w:rPr>
            </w:pPr>
            <w:r w:rsidRPr="00FC4079">
              <w:rPr>
                <w:sz w:val="16"/>
              </w:rPr>
              <w:t>Tablet 20 mg</w:t>
            </w:r>
          </w:p>
        </w:tc>
        <w:tc>
          <w:tcPr>
            <w:tcW w:w="953" w:type="dxa"/>
          </w:tcPr>
          <w:p w14:paraId="3AB020FF" w14:textId="77777777" w:rsidR="00AF38E9" w:rsidRPr="00FC4079" w:rsidRDefault="00AF38E9" w:rsidP="00AF38E9">
            <w:pPr>
              <w:spacing w:line="240" w:lineRule="auto"/>
              <w:rPr>
                <w:sz w:val="16"/>
              </w:rPr>
            </w:pPr>
            <w:r w:rsidRPr="00FC4079">
              <w:rPr>
                <w:sz w:val="16"/>
              </w:rPr>
              <w:t>Oral</w:t>
            </w:r>
          </w:p>
        </w:tc>
        <w:tc>
          <w:tcPr>
            <w:tcW w:w="1440" w:type="dxa"/>
          </w:tcPr>
          <w:p w14:paraId="11EEA697" w14:textId="77777777" w:rsidR="00AF38E9" w:rsidRPr="00FC4079" w:rsidRDefault="00AF38E9" w:rsidP="00AF38E9">
            <w:pPr>
              <w:spacing w:line="240" w:lineRule="auto"/>
              <w:rPr>
                <w:sz w:val="16"/>
              </w:rPr>
            </w:pPr>
            <w:r w:rsidRPr="00FC4079">
              <w:rPr>
                <w:sz w:val="16"/>
              </w:rPr>
              <w:t>Abyraz</w:t>
            </w:r>
          </w:p>
        </w:tc>
        <w:tc>
          <w:tcPr>
            <w:tcW w:w="534" w:type="dxa"/>
          </w:tcPr>
          <w:p w14:paraId="0B799B11" w14:textId="77777777" w:rsidR="00AF38E9" w:rsidRPr="00FC4079" w:rsidRDefault="00AF38E9" w:rsidP="00AF38E9">
            <w:pPr>
              <w:spacing w:line="240" w:lineRule="auto"/>
              <w:rPr>
                <w:sz w:val="16"/>
              </w:rPr>
            </w:pPr>
            <w:r w:rsidRPr="00FC4079">
              <w:rPr>
                <w:sz w:val="16"/>
              </w:rPr>
              <w:t>AF</w:t>
            </w:r>
          </w:p>
        </w:tc>
        <w:tc>
          <w:tcPr>
            <w:tcW w:w="633" w:type="dxa"/>
          </w:tcPr>
          <w:p w14:paraId="533E951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EAA338" w14:textId="77777777" w:rsidR="00AF38E9" w:rsidRPr="00FC4079" w:rsidRDefault="00AF38E9" w:rsidP="00AF38E9">
            <w:pPr>
              <w:spacing w:line="240" w:lineRule="auto"/>
              <w:rPr>
                <w:sz w:val="16"/>
              </w:rPr>
            </w:pPr>
            <w:r w:rsidRPr="00FC4079">
              <w:rPr>
                <w:sz w:val="16"/>
              </w:rPr>
              <w:t>C4246</w:t>
            </w:r>
          </w:p>
        </w:tc>
        <w:tc>
          <w:tcPr>
            <w:tcW w:w="1728" w:type="dxa"/>
          </w:tcPr>
          <w:p w14:paraId="1E846B98" w14:textId="77777777" w:rsidR="00AF38E9" w:rsidRPr="00FC4079" w:rsidRDefault="00AF38E9" w:rsidP="00AF38E9">
            <w:pPr>
              <w:spacing w:line="240" w:lineRule="auto"/>
              <w:rPr>
                <w:sz w:val="16"/>
              </w:rPr>
            </w:pPr>
          </w:p>
        </w:tc>
        <w:tc>
          <w:tcPr>
            <w:tcW w:w="682" w:type="dxa"/>
          </w:tcPr>
          <w:p w14:paraId="59206E4C" w14:textId="77777777" w:rsidR="00AF38E9" w:rsidRPr="00FC4079" w:rsidRDefault="00AF38E9" w:rsidP="00AF38E9">
            <w:pPr>
              <w:spacing w:line="240" w:lineRule="auto"/>
              <w:rPr>
                <w:sz w:val="16"/>
              </w:rPr>
            </w:pPr>
            <w:r w:rsidRPr="00FC4079">
              <w:rPr>
                <w:sz w:val="16"/>
              </w:rPr>
              <w:t>30</w:t>
            </w:r>
          </w:p>
        </w:tc>
        <w:tc>
          <w:tcPr>
            <w:tcW w:w="682" w:type="dxa"/>
          </w:tcPr>
          <w:p w14:paraId="4C344FC5" w14:textId="77777777" w:rsidR="00AF38E9" w:rsidRPr="00FC4079" w:rsidRDefault="00AF38E9" w:rsidP="00AF38E9">
            <w:pPr>
              <w:spacing w:line="240" w:lineRule="auto"/>
              <w:rPr>
                <w:sz w:val="16"/>
              </w:rPr>
            </w:pPr>
            <w:r w:rsidRPr="00FC4079">
              <w:rPr>
                <w:sz w:val="16"/>
              </w:rPr>
              <w:t>5</w:t>
            </w:r>
          </w:p>
        </w:tc>
        <w:tc>
          <w:tcPr>
            <w:tcW w:w="1271" w:type="dxa"/>
          </w:tcPr>
          <w:p w14:paraId="0DE52391" w14:textId="77777777" w:rsidR="00AF38E9" w:rsidRPr="00FC4079" w:rsidRDefault="00AF38E9" w:rsidP="00AF38E9">
            <w:pPr>
              <w:spacing w:line="240" w:lineRule="auto"/>
              <w:rPr>
                <w:sz w:val="16"/>
              </w:rPr>
            </w:pPr>
          </w:p>
        </w:tc>
        <w:tc>
          <w:tcPr>
            <w:tcW w:w="534" w:type="dxa"/>
          </w:tcPr>
          <w:p w14:paraId="2A9233D7" w14:textId="77777777" w:rsidR="00AF38E9" w:rsidRPr="00FC4079" w:rsidRDefault="00AF38E9" w:rsidP="00AF38E9">
            <w:pPr>
              <w:spacing w:line="240" w:lineRule="auto"/>
              <w:rPr>
                <w:sz w:val="16"/>
              </w:rPr>
            </w:pPr>
            <w:r w:rsidRPr="00FC4079">
              <w:rPr>
                <w:sz w:val="16"/>
              </w:rPr>
              <w:t>30</w:t>
            </w:r>
          </w:p>
        </w:tc>
        <w:tc>
          <w:tcPr>
            <w:tcW w:w="534" w:type="dxa"/>
          </w:tcPr>
          <w:p w14:paraId="45DB817E" w14:textId="77777777" w:rsidR="00AF38E9" w:rsidRPr="00FC4079" w:rsidRDefault="00AF38E9" w:rsidP="00AF38E9">
            <w:pPr>
              <w:spacing w:line="240" w:lineRule="auto"/>
              <w:rPr>
                <w:sz w:val="16"/>
              </w:rPr>
            </w:pPr>
          </w:p>
        </w:tc>
        <w:tc>
          <w:tcPr>
            <w:tcW w:w="864" w:type="dxa"/>
          </w:tcPr>
          <w:p w14:paraId="11039611" w14:textId="77777777" w:rsidR="00AF38E9" w:rsidRPr="00FC4079" w:rsidRDefault="00AF38E9" w:rsidP="00AF38E9">
            <w:pPr>
              <w:spacing w:line="240" w:lineRule="auto"/>
              <w:rPr>
                <w:sz w:val="16"/>
              </w:rPr>
            </w:pPr>
          </w:p>
        </w:tc>
      </w:tr>
      <w:tr w:rsidR="00FC4079" w:rsidRPr="00FC4079" w14:paraId="3CABB553" w14:textId="77777777" w:rsidTr="00FC4079">
        <w:tc>
          <w:tcPr>
            <w:tcW w:w="1353" w:type="dxa"/>
          </w:tcPr>
          <w:p w14:paraId="221C38DD" w14:textId="77777777" w:rsidR="00AF38E9" w:rsidRPr="00FC4079" w:rsidRDefault="00AF38E9" w:rsidP="00AF38E9">
            <w:pPr>
              <w:spacing w:line="240" w:lineRule="auto"/>
              <w:rPr>
                <w:sz w:val="16"/>
              </w:rPr>
            </w:pPr>
            <w:r w:rsidRPr="00FC4079">
              <w:rPr>
                <w:sz w:val="16"/>
              </w:rPr>
              <w:t>Aripiprazole</w:t>
            </w:r>
          </w:p>
        </w:tc>
        <w:tc>
          <w:tcPr>
            <w:tcW w:w="2023" w:type="dxa"/>
          </w:tcPr>
          <w:p w14:paraId="2FBE37C6" w14:textId="77777777" w:rsidR="00AF38E9" w:rsidRPr="00FC4079" w:rsidRDefault="00AF38E9" w:rsidP="00AF38E9">
            <w:pPr>
              <w:spacing w:line="240" w:lineRule="auto"/>
              <w:rPr>
                <w:sz w:val="16"/>
              </w:rPr>
            </w:pPr>
            <w:r w:rsidRPr="00FC4079">
              <w:rPr>
                <w:sz w:val="16"/>
              </w:rPr>
              <w:t>Tablet 20 mg</w:t>
            </w:r>
          </w:p>
        </w:tc>
        <w:tc>
          <w:tcPr>
            <w:tcW w:w="953" w:type="dxa"/>
          </w:tcPr>
          <w:p w14:paraId="2F6E7754" w14:textId="77777777" w:rsidR="00AF38E9" w:rsidRPr="00FC4079" w:rsidRDefault="00AF38E9" w:rsidP="00AF38E9">
            <w:pPr>
              <w:spacing w:line="240" w:lineRule="auto"/>
              <w:rPr>
                <w:sz w:val="16"/>
              </w:rPr>
            </w:pPr>
            <w:r w:rsidRPr="00FC4079">
              <w:rPr>
                <w:sz w:val="16"/>
              </w:rPr>
              <w:t>Oral</w:t>
            </w:r>
          </w:p>
        </w:tc>
        <w:tc>
          <w:tcPr>
            <w:tcW w:w="1440" w:type="dxa"/>
          </w:tcPr>
          <w:p w14:paraId="3BE4A789" w14:textId="77777777" w:rsidR="00AF38E9" w:rsidRPr="00FC4079" w:rsidRDefault="00AF38E9" w:rsidP="00AF38E9">
            <w:pPr>
              <w:spacing w:line="240" w:lineRule="auto"/>
              <w:rPr>
                <w:sz w:val="16"/>
              </w:rPr>
            </w:pPr>
            <w:r w:rsidRPr="00FC4079">
              <w:rPr>
                <w:sz w:val="16"/>
              </w:rPr>
              <w:t>APO-Aripiprazole</w:t>
            </w:r>
          </w:p>
        </w:tc>
        <w:tc>
          <w:tcPr>
            <w:tcW w:w="534" w:type="dxa"/>
          </w:tcPr>
          <w:p w14:paraId="4DFBFA53" w14:textId="77777777" w:rsidR="00AF38E9" w:rsidRPr="00FC4079" w:rsidRDefault="00AF38E9" w:rsidP="00AF38E9">
            <w:pPr>
              <w:spacing w:line="240" w:lineRule="auto"/>
              <w:rPr>
                <w:sz w:val="16"/>
              </w:rPr>
            </w:pPr>
            <w:r w:rsidRPr="00FC4079">
              <w:rPr>
                <w:sz w:val="16"/>
              </w:rPr>
              <w:t>TX</w:t>
            </w:r>
          </w:p>
        </w:tc>
        <w:tc>
          <w:tcPr>
            <w:tcW w:w="633" w:type="dxa"/>
          </w:tcPr>
          <w:p w14:paraId="56BF2DE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50B208" w14:textId="77777777" w:rsidR="00AF38E9" w:rsidRPr="00FC4079" w:rsidRDefault="00AF38E9" w:rsidP="00AF38E9">
            <w:pPr>
              <w:spacing w:line="240" w:lineRule="auto"/>
              <w:rPr>
                <w:sz w:val="16"/>
              </w:rPr>
            </w:pPr>
            <w:r w:rsidRPr="00FC4079">
              <w:rPr>
                <w:sz w:val="16"/>
              </w:rPr>
              <w:t>C4246</w:t>
            </w:r>
          </w:p>
        </w:tc>
        <w:tc>
          <w:tcPr>
            <w:tcW w:w="1728" w:type="dxa"/>
          </w:tcPr>
          <w:p w14:paraId="55CAE92C" w14:textId="77777777" w:rsidR="00AF38E9" w:rsidRPr="00FC4079" w:rsidRDefault="00AF38E9" w:rsidP="00AF38E9">
            <w:pPr>
              <w:spacing w:line="240" w:lineRule="auto"/>
              <w:rPr>
                <w:sz w:val="16"/>
              </w:rPr>
            </w:pPr>
          </w:p>
        </w:tc>
        <w:tc>
          <w:tcPr>
            <w:tcW w:w="682" w:type="dxa"/>
          </w:tcPr>
          <w:p w14:paraId="64601805" w14:textId="77777777" w:rsidR="00AF38E9" w:rsidRPr="00FC4079" w:rsidRDefault="00AF38E9" w:rsidP="00AF38E9">
            <w:pPr>
              <w:spacing w:line="240" w:lineRule="auto"/>
              <w:rPr>
                <w:sz w:val="16"/>
              </w:rPr>
            </w:pPr>
            <w:r w:rsidRPr="00FC4079">
              <w:rPr>
                <w:sz w:val="16"/>
              </w:rPr>
              <w:t>30</w:t>
            </w:r>
          </w:p>
        </w:tc>
        <w:tc>
          <w:tcPr>
            <w:tcW w:w="682" w:type="dxa"/>
          </w:tcPr>
          <w:p w14:paraId="55866C41" w14:textId="77777777" w:rsidR="00AF38E9" w:rsidRPr="00FC4079" w:rsidRDefault="00AF38E9" w:rsidP="00AF38E9">
            <w:pPr>
              <w:spacing w:line="240" w:lineRule="auto"/>
              <w:rPr>
                <w:sz w:val="16"/>
              </w:rPr>
            </w:pPr>
            <w:r w:rsidRPr="00FC4079">
              <w:rPr>
                <w:sz w:val="16"/>
              </w:rPr>
              <w:t>5</w:t>
            </w:r>
          </w:p>
        </w:tc>
        <w:tc>
          <w:tcPr>
            <w:tcW w:w="1271" w:type="dxa"/>
          </w:tcPr>
          <w:p w14:paraId="20F3DDCB" w14:textId="77777777" w:rsidR="00AF38E9" w:rsidRPr="00FC4079" w:rsidRDefault="00AF38E9" w:rsidP="00AF38E9">
            <w:pPr>
              <w:spacing w:line="240" w:lineRule="auto"/>
              <w:rPr>
                <w:sz w:val="16"/>
              </w:rPr>
            </w:pPr>
          </w:p>
        </w:tc>
        <w:tc>
          <w:tcPr>
            <w:tcW w:w="534" w:type="dxa"/>
          </w:tcPr>
          <w:p w14:paraId="469088F7" w14:textId="77777777" w:rsidR="00AF38E9" w:rsidRPr="00FC4079" w:rsidRDefault="00AF38E9" w:rsidP="00AF38E9">
            <w:pPr>
              <w:spacing w:line="240" w:lineRule="auto"/>
              <w:rPr>
                <w:sz w:val="16"/>
              </w:rPr>
            </w:pPr>
            <w:r w:rsidRPr="00FC4079">
              <w:rPr>
                <w:sz w:val="16"/>
              </w:rPr>
              <w:t>30</w:t>
            </w:r>
          </w:p>
        </w:tc>
        <w:tc>
          <w:tcPr>
            <w:tcW w:w="534" w:type="dxa"/>
          </w:tcPr>
          <w:p w14:paraId="31E34BDD" w14:textId="77777777" w:rsidR="00AF38E9" w:rsidRPr="00FC4079" w:rsidRDefault="00AF38E9" w:rsidP="00AF38E9">
            <w:pPr>
              <w:spacing w:line="240" w:lineRule="auto"/>
              <w:rPr>
                <w:sz w:val="16"/>
              </w:rPr>
            </w:pPr>
          </w:p>
        </w:tc>
        <w:tc>
          <w:tcPr>
            <w:tcW w:w="864" w:type="dxa"/>
          </w:tcPr>
          <w:p w14:paraId="77E238D8" w14:textId="77777777" w:rsidR="00AF38E9" w:rsidRPr="00FC4079" w:rsidRDefault="00AF38E9" w:rsidP="00AF38E9">
            <w:pPr>
              <w:spacing w:line="240" w:lineRule="auto"/>
              <w:rPr>
                <w:sz w:val="16"/>
              </w:rPr>
            </w:pPr>
          </w:p>
        </w:tc>
      </w:tr>
      <w:tr w:rsidR="00FC4079" w:rsidRPr="00FC4079" w14:paraId="06DADCDC" w14:textId="77777777" w:rsidTr="00FC4079">
        <w:tc>
          <w:tcPr>
            <w:tcW w:w="1353" w:type="dxa"/>
          </w:tcPr>
          <w:p w14:paraId="2257F890" w14:textId="77777777" w:rsidR="00AF38E9" w:rsidRPr="00FC4079" w:rsidRDefault="00AF38E9" w:rsidP="00AF38E9">
            <w:pPr>
              <w:spacing w:line="240" w:lineRule="auto"/>
              <w:rPr>
                <w:sz w:val="16"/>
              </w:rPr>
            </w:pPr>
            <w:r w:rsidRPr="00FC4079">
              <w:rPr>
                <w:sz w:val="16"/>
              </w:rPr>
              <w:t>Aripiprazole</w:t>
            </w:r>
          </w:p>
        </w:tc>
        <w:tc>
          <w:tcPr>
            <w:tcW w:w="2023" w:type="dxa"/>
          </w:tcPr>
          <w:p w14:paraId="23E763C3" w14:textId="77777777" w:rsidR="00AF38E9" w:rsidRPr="00FC4079" w:rsidRDefault="00AF38E9" w:rsidP="00AF38E9">
            <w:pPr>
              <w:spacing w:line="240" w:lineRule="auto"/>
              <w:rPr>
                <w:sz w:val="16"/>
              </w:rPr>
            </w:pPr>
            <w:r w:rsidRPr="00FC4079">
              <w:rPr>
                <w:sz w:val="16"/>
              </w:rPr>
              <w:t>Tablet 20 mg</w:t>
            </w:r>
          </w:p>
        </w:tc>
        <w:tc>
          <w:tcPr>
            <w:tcW w:w="953" w:type="dxa"/>
          </w:tcPr>
          <w:p w14:paraId="7EEAF332" w14:textId="77777777" w:rsidR="00AF38E9" w:rsidRPr="00FC4079" w:rsidRDefault="00AF38E9" w:rsidP="00AF38E9">
            <w:pPr>
              <w:spacing w:line="240" w:lineRule="auto"/>
              <w:rPr>
                <w:sz w:val="16"/>
              </w:rPr>
            </w:pPr>
            <w:r w:rsidRPr="00FC4079">
              <w:rPr>
                <w:sz w:val="16"/>
              </w:rPr>
              <w:t>Oral</w:t>
            </w:r>
          </w:p>
        </w:tc>
        <w:tc>
          <w:tcPr>
            <w:tcW w:w="1440" w:type="dxa"/>
          </w:tcPr>
          <w:p w14:paraId="1680D0AF" w14:textId="77777777" w:rsidR="00AF38E9" w:rsidRPr="00FC4079" w:rsidRDefault="00AF38E9" w:rsidP="00AF38E9">
            <w:pPr>
              <w:spacing w:line="240" w:lineRule="auto"/>
              <w:rPr>
                <w:sz w:val="16"/>
              </w:rPr>
            </w:pPr>
            <w:r w:rsidRPr="00FC4079">
              <w:rPr>
                <w:sz w:val="16"/>
              </w:rPr>
              <w:t>Aripic Aripiprazole</w:t>
            </w:r>
          </w:p>
        </w:tc>
        <w:tc>
          <w:tcPr>
            <w:tcW w:w="534" w:type="dxa"/>
          </w:tcPr>
          <w:p w14:paraId="66D28571" w14:textId="77777777" w:rsidR="00AF38E9" w:rsidRPr="00FC4079" w:rsidRDefault="00AF38E9" w:rsidP="00AF38E9">
            <w:pPr>
              <w:spacing w:line="240" w:lineRule="auto"/>
              <w:rPr>
                <w:sz w:val="16"/>
              </w:rPr>
            </w:pPr>
            <w:r w:rsidRPr="00FC4079">
              <w:rPr>
                <w:sz w:val="16"/>
              </w:rPr>
              <w:t>LR</w:t>
            </w:r>
          </w:p>
        </w:tc>
        <w:tc>
          <w:tcPr>
            <w:tcW w:w="633" w:type="dxa"/>
          </w:tcPr>
          <w:p w14:paraId="35561EE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ECA8D6" w14:textId="77777777" w:rsidR="00AF38E9" w:rsidRPr="00FC4079" w:rsidRDefault="00AF38E9" w:rsidP="00AF38E9">
            <w:pPr>
              <w:spacing w:line="240" w:lineRule="auto"/>
              <w:rPr>
                <w:sz w:val="16"/>
              </w:rPr>
            </w:pPr>
            <w:r w:rsidRPr="00FC4079">
              <w:rPr>
                <w:sz w:val="16"/>
              </w:rPr>
              <w:t>C4246</w:t>
            </w:r>
          </w:p>
        </w:tc>
        <w:tc>
          <w:tcPr>
            <w:tcW w:w="1728" w:type="dxa"/>
          </w:tcPr>
          <w:p w14:paraId="6915EB90" w14:textId="77777777" w:rsidR="00AF38E9" w:rsidRPr="00FC4079" w:rsidRDefault="00AF38E9" w:rsidP="00AF38E9">
            <w:pPr>
              <w:spacing w:line="240" w:lineRule="auto"/>
              <w:rPr>
                <w:sz w:val="16"/>
              </w:rPr>
            </w:pPr>
          </w:p>
        </w:tc>
        <w:tc>
          <w:tcPr>
            <w:tcW w:w="682" w:type="dxa"/>
          </w:tcPr>
          <w:p w14:paraId="08FADAA4" w14:textId="77777777" w:rsidR="00AF38E9" w:rsidRPr="00FC4079" w:rsidRDefault="00AF38E9" w:rsidP="00AF38E9">
            <w:pPr>
              <w:spacing w:line="240" w:lineRule="auto"/>
              <w:rPr>
                <w:sz w:val="16"/>
              </w:rPr>
            </w:pPr>
            <w:r w:rsidRPr="00FC4079">
              <w:rPr>
                <w:sz w:val="16"/>
              </w:rPr>
              <w:t>30</w:t>
            </w:r>
          </w:p>
        </w:tc>
        <w:tc>
          <w:tcPr>
            <w:tcW w:w="682" w:type="dxa"/>
          </w:tcPr>
          <w:p w14:paraId="1AA28B90" w14:textId="77777777" w:rsidR="00AF38E9" w:rsidRPr="00FC4079" w:rsidRDefault="00AF38E9" w:rsidP="00AF38E9">
            <w:pPr>
              <w:spacing w:line="240" w:lineRule="auto"/>
              <w:rPr>
                <w:sz w:val="16"/>
              </w:rPr>
            </w:pPr>
            <w:r w:rsidRPr="00FC4079">
              <w:rPr>
                <w:sz w:val="16"/>
              </w:rPr>
              <w:t>5</w:t>
            </w:r>
          </w:p>
        </w:tc>
        <w:tc>
          <w:tcPr>
            <w:tcW w:w="1271" w:type="dxa"/>
          </w:tcPr>
          <w:p w14:paraId="68D0DFD0" w14:textId="77777777" w:rsidR="00AF38E9" w:rsidRPr="00FC4079" w:rsidRDefault="00AF38E9" w:rsidP="00AF38E9">
            <w:pPr>
              <w:spacing w:line="240" w:lineRule="auto"/>
              <w:rPr>
                <w:sz w:val="16"/>
              </w:rPr>
            </w:pPr>
          </w:p>
        </w:tc>
        <w:tc>
          <w:tcPr>
            <w:tcW w:w="534" w:type="dxa"/>
          </w:tcPr>
          <w:p w14:paraId="302719DC" w14:textId="77777777" w:rsidR="00AF38E9" w:rsidRPr="00FC4079" w:rsidRDefault="00AF38E9" w:rsidP="00AF38E9">
            <w:pPr>
              <w:spacing w:line="240" w:lineRule="auto"/>
              <w:rPr>
                <w:sz w:val="16"/>
              </w:rPr>
            </w:pPr>
            <w:r w:rsidRPr="00FC4079">
              <w:rPr>
                <w:sz w:val="16"/>
              </w:rPr>
              <w:t>30</w:t>
            </w:r>
          </w:p>
        </w:tc>
        <w:tc>
          <w:tcPr>
            <w:tcW w:w="534" w:type="dxa"/>
          </w:tcPr>
          <w:p w14:paraId="6717EAF4" w14:textId="77777777" w:rsidR="00AF38E9" w:rsidRPr="00FC4079" w:rsidRDefault="00AF38E9" w:rsidP="00AF38E9">
            <w:pPr>
              <w:spacing w:line="240" w:lineRule="auto"/>
              <w:rPr>
                <w:sz w:val="16"/>
              </w:rPr>
            </w:pPr>
          </w:p>
        </w:tc>
        <w:tc>
          <w:tcPr>
            <w:tcW w:w="864" w:type="dxa"/>
          </w:tcPr>
          <w:p w14:paraId="1B9D9146" w14:textId="77777777" w:rsidR="00AF38E9" w:rsidRPr="00FC4079" w:rsidRDefault="00AF38E9" w:rsidP="00AF38E9">
            <w:pPr>
              <w:spacing w:line="240" w:lineRule="auto"/>
              <w:rPr>
                <w:sz w:val="16"/>
              </w:rPr>
            </w:pPr>
          </w:p>
        </w:tc>
      </w:tr>
      <w:tr w:rsidR="00FC4079" w:rsidRPr="00FC4079" w14:paraId="7A2AE25B" w14:textId="77777777" w:rsidTr="00FC4079">
        <w:tc>
          <w:tcPr>
            <w:tcW w:w="1353" w:type="dxa"/>
          </w:tcPr>
          <w:p w14:paraId="1557A0C4" w14:textId="77777777" w:rsidR="00AF38E9" w:rsidRPr="00FC4079" w:rsidRDefault="00AF38E9" w:rsidP="00AF38E9">
            <w:pPr>
              <w:spacing w:line="240" w:lineRule="auto"/>
              <w:rPr>
                <w:sz w:val="16"/>
              </w:rPr>
            </w:pPr>
            <w:r w:rsidRPr="00FC4079">
              <w:rPr>
                <w:sz w:val="16"/>
              </w:rPr>
              <w:t>Aripiprazole</w:t>
            </w:r>
          </w:p>
        </w:tc>
        <w:tc>
          <w:tcPr>
            <w:tcW w:w="2023" w:type="dxa"/>
          </w:tcPr>
          <w:p w14:paraId="5DBF458F" w14:textId="77777777" w:rsidR="00AF38E9" w:rsidRPr="00FC4079" w:rsidRDefault="00AF38E9" w:rsidP="00AF38E9">
            <w:pPr>
              <w:spacing w:line="240" w:lineRule="auto"/>
              <w:rPr>
                <w:sz w:val="16"/>
              </w:rPr>
            </w:pPr>
            <w:r w:rsidRPr="00FC4079">
              <w:rPr>
                <w:sz w:val="16"/>
              </w:rPr>
              <w:t>Tablet 20 mg</w:t>
            </w:r>
          </w:p>
        </w:tc>
        <w:tc>
          <w:tcPr>
            <w:tcW w:w="953" w:type="dxa"/>
          </w:tcPr>
          <w:p w14:paraId="0DDC6E4C" w14:textId="77777777" w:rsidR="00AF38E9" w:rsidRPr="00FC4079" w:rsidRDefault="00AF38E9" w:rsidP="00AF38E9">
            <w:pPr>
              <w:spacing w:line="240" w:lineRule="auto"/>
              <w:rPr>
                <w:sz w:val="16"/>
              </w:rPr>
            </w:pPr>
            <w:r w:rsidRPr="00FC4079">
              <w:rPr>
                <w:sz w:val="16"/>
              </w:rPr>
              <w:t>Oral</w:t>
            </w:r>
          </w:p>
        </w:tc>
        <w:tc>
          <w:tcPr>
            <w:tcW w:w="1440" w:type="dxa"/>
          </w:tcPr>
          <w:p w14:paraId="5C8009F0" w14:textId="77777777" w:rsidR="00AF38E9" w:rsidRPr="00FC4079" w:rsidRDefault="00AF38E9" w:rsidP="00AF38E9">
            <w:pPr>
              <w:spacing w:line="240" w:lineRule="auto"/>
              <w:rPr>
                <w:sz w:val="16"/>
              </w:rPr>
            </w:pPr>
            <w:r w:rsidRPr="00FC4079">
              <w:rPr>
                <w:sz w:val="16"/>
              </w:rPr>
              <w:t>Aripiprazole GH</w:t>
            </w:r>
          </w:p>
        </w:tc>
        <w:tc>
          <w:tcPr>
            <w:tcW w:w="534" w:type="dxa"/>
          </w:tcPr>
          <w:p w14:paraId="370A1C19" w14:textId="77777777" w:rsidR="00AF38E9" w:rsidRPr="00FC4079" w:rsidRDefault="00AF38E9" w:rsidP="00AF38E9">
            <w:pPr>
              <w:spacing w:line="240" w:lineRule="auto"/>
              <w:rPr>
                <w:sz w:val="16"/>
              </w:rPr>
            </w:pPr>
            <w:r w:rsidRPr="00FC4079">
              <w:rPr>
                <w:sz w:val="16"/>
              </w:rPr>
              <w:t>GQ</w:t>
            </w:r>
          </w:p>
        </w:tc>
        <w:tc>
          <w:tcPr>
            <w:tcW w:w="633" w:type="dxa"/>
          </w:tcPr>
          <w:p w14:paraId="19E4B1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838483" w14:textId="77777777" w:rsidR="00AF38E9" w:rsidRPr="00FC4079" w:rsidRDefault="00AF38E9" w:rsidP="00AF38E9">
            <w:pPr>
              <w:spacing w:line="240" w:lineRule="auto"/>
              <w:rPr>
                <w:sz w:val="16"/>
              </w:rPr>
            </w:pPr>
            <w:r w:rsidRPr="00FC4079">
              <w:rPr>
                <w:sz w:val="16"/>
              </w:rPr>
              <w:t>C4246</w:t>
            </w:r>
          </w:p>
        </w:tc>
        <w:tc>
          <w:tcPr>
            <w:tcW w:w="1728" w:type="dxa"/>
          </w:tcPr>
          <w:p w14:paraId="517F8229" w14:textId="77777777" w:rsidR="00AF38E9" w:rsidRPr="00FC4079" w:rsidRDefault="00AF38E9" w:rsidP="00AF38E9">
            <w:pPr>
              <w:spacing w:line="240" w:lineRule="auto"/>
              <w:rPr>
                <w:sz w:val="16"/>
              </w:rPr>
            </w:pPr>
          </w:p>
        </w:tc>
        <w:tc>
          <w:tcPr>
            <w:tcW w:w="682" w:type="dxa"/>
          </w:tcPr>
          <w:p w14:paraId="23B14061" w14:textId="77777777" w:rsidR="00AF38E9" w:rsidRPr="00FC4079" w:rsidRDefault="00AF38E9" w:rsidP="00AF38E9">
            <w:pPr>
              <w:spacing w:line="240" w:lineRule="auto"/>
              <w:rPr>
                <w:sz w:val="16"/>
              </w:rPr>
            </w:pPr>
            <w:r w:rsidRPr="00FC4079">
              <w:rPr>
                <w:sz w:val="16"/>
              </w:rPr>
              <w:t>30</w:t>
            </w:r>
          </w:p>
        </w:tc>
        <w:tc>
          <w:tcPr>
            <w:tcW w:w="682" w:type="dxa"/>
          </w:tcPr>
          <w:p w14:paraId="61FF88C7" w14:textId="77777777" w:rsidR="00AF38E9" w:rsidRPr="00FC4079" w:rsidRDefault="00AF38E9" w:rsidP="00AF38E9">
            <w:pPr>
              <w:spacing w:line="240" w:lineRule="auto"/>
              <w:rPr>
                <w:sz w:val="16"/>
              </w:rPr>
            </w:pPr>
            <w:r w:rsidRPr="00FC4079">
              <w:rPr>
                <w:sz w:val="16"/>
              </w:rPr>
              <w:t>5</w:t>
            </w:r>
          </w:p>
        </w:tc>
        <w:tc>
          <w:tcPr>
            <w:tcW w:w="1271" w:type="dxa"/>
          </w:tcPr>
          <w:p w14:paraId="232F1555" w14:textId="77777777" w:rsidR="00AF38E9" w:rsidRPr="00FC4079" w:rsidRDefault="00AF38E9" w:rsidP="00AF38E9">
            <w:pPr>
              <w:spacing w:line="240" w:lineRule="auto"/>
              <w:rPr>
                <w:sz w:val="16"/>
              </w:rPr>
            </w:pPr>
          </w:p>
        </w:tc>
        <w:tc>
          <w:tcPr>
            <w:tcW w:w="534" w:type="dxa"/>
          </w:tcPr>
          <w:p w14:paraId="60522BF4" w14:textId="77777777" w:rsidR="00AF38E9" w:rsidRPr="00FC4079" w:rsidRDefault="00AF38E9" w:rsidP="00AF38E9">
            <w:pPr>
              <w:spacing w:line="240" w:lineRule="auto"/>
              <w:rPr>
                <w:sz w:val="16"/>
              </w:rPr>
            </w:pPr>
            <w:r w:rsidRPr="00FC4079">
              <w:rPr>
                <w:sz w:val="16"/>
              </w:rPr>
              <w:t>30</w:t>
            </w:r>
          </w:p>
        </w:tc>
        <w:tc>
          <w:tcPr>
            <w:tcW w:w="534" w:type="dxa"/>
          </w:tcPr>
          <w:p w14:paraId="4B6D13D2" w14:textId="77777777" w:rsidR="00AF38E9" w:rsidRPr="00FC4079" w:rsidRDefault="00AF38E9" w:rsidP="00AF38E9">
            <w:pPr>
              <w:spacing w:line="240" w:lineRule="auto"/>
              <w:rPr>
                <w:sz w:val="16"/>
              </w:rPr>
            </w:pPr>
          </w:p>
        </w:tc>
        <w:tc>
          <w:tcPr>
            <w:tcW w:w="864" w:type="dxa"/>
          </w:tcPr>
          <w:p w14:paraId="329E3382" w14:textId="77777777" w:rsidR="00AF38E9" w:rsidRPr="00FC4079" w:rsidRDefault="00AF38E9" w:rsidP="00AF38E9">
            <w:pPr>
              <w:spacing w:line="240" w:lineRule="auto"/>
              <w:rPr>
                <w:sz w:val="16"/>
              </w:rPr>
            </w:pPr>
          </w:p>
        </w:tc>
      </w:tr>
      <w:tr w:rsidR="00FC4079" w:rsidRPr="00FC4079" w14:paraId="2FE83C44" w14:textId="77777777" w:rsidTr="00FC4079">
        <w:tc>
          <w:tcPr>
            <w:tcW w:w="1353" w:type="dxa"/>
          </w:tcPr>
          <w:p w14:paraId="5A3ABEFC" w14:textId="77777777" w:rsidR="00AF38E9" w:rsidRPr="00FC4079" w:rsidRDefault="00AF38E9" w:rsidP="00AF38E9">
            <w:pPr>
              <w:spacing w:line="240" w:lineRule="auto"/>
              <w:rPr>
                <w:sz w:val="16"/>
              </w:rPr>
            </w:pPr>
            <w:r w:rsidRPr="00FC4079">
              <w:rPr>
                <w:sz w:val="16"/>
              </w:rPr>
              <w:t>Aripiprazole</w:t>
            </w:r>
          </w:p>
        </w:tc>
        <w:tc>
          <w:tcPr>
            <w:tcW w:w="2023" w:type="dxa"/>
          </w:tcPr>
          <w:p w14:paraId="1ABDA231" w14:textId="77777777" w:rsidR="00AF38E9" w:rsidRPr="00FC4079" w:rsidRDefault="00AF38E9" w:rsidP="00AF38E9">
            <w:pPr>
              <w:spacing w:line="240" w:lineRule="auto"/>
              <w:rPr>
                <w:sz w:val="16"/>
              </w:rPr>
            </w:pPr>
            <w:r w:rsidRPr="00FC4079">
              <w:rPr>
                <w:sz w:val="16"/>
              </w:rPr>
              <w:t>Tablet 20 mg</w:t>
            </w:r>
          </w:p>
        </w:tc>
        <w:tc>
          <w:tcPr>
            <w:tcW w:w="953" w:type="dxa"/>
          </w:tcPr>
          <w:p w14:paraId="7803E0B4" w14:textId="77777777" w:rsidR="00AF38E9" w:rsidRPr="00FC4079" w:rsidRDefault="00AF38E9" w:rsidP="00AF38E9">
            <w:pPr>
              <w:spacing w:line="240" w:lineRule="auto"/>
              <w:rPr>
                <w:sz w:val="16"/>
              </w:rPr>
            </w:pPr>
            <w:r w:rsidRPr="00FC4079">
              <w:rPr>
                <w:sz w:val="16"/>
              </w:rPr>
              <w:t>Oral</w:t>
            </w:r>
          </w:p>
        </w:tc>
        <w:tc>
          <w:tcPr>
            <w:tcW w:w="1440" w:type="dxa"/>
          </w:tcPr>
          <w:p w14:paraId="47D04E5B" w14:textId="77777777" w:rsidR="00AF38E9" w:rsidRPr="00FC4079" w:rsidRDefault="00AF38E9" w:rsidP="00AF38E9">
            <w:pPr>
              <w:spacing w:line="240" w:lineRule="auto"/>
              <w:rPr>
                <w:sz w:val="16"/>
              </w:rPr>
            </w:pPr>
            <w:r w:rsidRPr="00FC4079">
              <w:rPr>
                <w:sz w:val="16"/>
              </w:rPr>
              <w:t>Aripiprazole Sandoz</w:t>
            </w:r>
          </w:p>
        </w:tc>
        <w:tc>
          <w:tcPr>
            <w:tcW w:w="534" w:type="dxa"/>
          </w:tcPr>
          <w:p w14:paraId="1D5AC15E" w14:textId="77777777" w:rsidR="00AF38E9" w:rsidRPr="00FC4079" w:rsidRDefault="00AF38E9" w:rsidP="00AF38E9">
            <w:pPr>
              <w:spacing w:line="240" w:lineRule="auto"/>
              <w:rPr>
                <w:sz w:val="16"/>
              </w:rPr>
            </w:pPr>
            <w:r w:rsidRPr="00FC4079">
              <w:rPr>
                <w:sz w:val="16"/>
              </w:rPr>
              <w:t>SZ</w:t>
            </w:r>
          </w:p>
        </w:tc>
        <w:tc>
          <w:tcPr>
            <w:tcW w:w="633" w:type="dxa"/>
          </w:tcPr>
          <w:p w14:paraId="3DB8F17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15270B" w14:textId="77777777" w:rsidR="00AF38E9" w:rsidRPr="00FC4079" w:rsidRDefault="00AF38E9" w:rsidP="00AF38E9">
            <w:pPr>
              <w:spacing w:line="240" w:lineRule="auto"/>
              <w:rPr>
                <w:sz w:val="16"/>
              </w:rPr>
            </w:pPr>
            <w:r w:rsidRPr="00FC4079">
              <w:rPr>
                <w:sz w:val="16"/>
              </w:rPr>
              <w:t>C4246</w:t>
            </w:r>
          </w:p>
        </w:tc>
        <w:tc>
          <w:tcPr>
            <w:tcW w:w="1728" w:type="dxa"/>
          </w:tcPr>
          <w:p w14:paraId="7587BAA4" w14:textId="77777777" w:rsidR="00AF38E9" w:rsidRPr="00FC4079" w:rsidRDefault="00AF38E9" w:rsidP="00AF38E9">
            <w:pPr>
              <w:spacing w:line="240" w:lineRule="auto"/>
              <w:rPr>
                <w:sz w:val="16"/>
              </w:rPr>
            </w:pPr>
          </w:p>
        </w:tc>
        <w:tc>
          <w:tcPr>
            <w:tcW w:w="682" w:type="dxa"/>
          </w:tcPr>
          <w:p w14:paraId="73102A46" w14:textId="77777777" w:rsidR="00AF38E9" w:rsidRPr="00FC4079" w:rsidRDefault="00AF38E9" w:rsidP="00AF38E9">
            <w:pPr>
              <w:spacing w:line="240" w:lineRule="auto"/>
              <w:rPr>
                <w:sz w:val="16"/>
              </w:rPr>
            </w:pPr>
            <w:r w:rsidRPr="00FC4079">
              <w:rPr>
                <w:sz w:val="16"/>
              </w:rPr>
              <w:t>30</w:t>
            </w:r>
          </w:p>
        </w:tc>
        <w:tc>
          <w:tcPr>
            <w:tcW w:w="682" w:type="dxa"/>
          </w:tcPr>
          <w:p w14:paraId="4E32B3A5" w14:textId="77777777" w:rsidR="00AF38E9" w:rsidRPr="00FC4079" w:rsidRDefault="00AF38E9" w:rsidP="00AF38E9">
            <w:pPr>
              <w:spacing w:line="240" w:lineRule="auto"/>
              <w:rPr>
                <w:sz w:val="16"/>
              </w:rPr>
            </w:pPr>
            <w:r w:rsidRPr="00FC4079">
              <w:rPr>
                <w:sz w:val="16"/>
              </w:rPr>
              <w:t>5</w:t>
            </w:r>
          </w:p>
        </w:tc>
        <w:tc>
          <w:tcPr>
            <w:tcW w:w="1271" w:type="dxa"/>
          </w:tcPr>
          <w:p w14:paraId="0A22904B" w14:textId="77777777" w:rsidR="00AF38E9" w:rsidRPr="00FC4079" w:rsidRDefault="00AF38E9" w:rsidP="00AF38E9">
            <w:pPr>
              <w:spacing w:line="240" w:lineRule="auto"/>
              <w:rPr>
                <w:sz w:val="16"/>
              </w:rPr>
            </w:pPr>
          </w:p>
        </w:tc>
        <w:tc>
          <w:tcPr>
            <w:tcW w:w="534" w:type="dxa"/>
          </w:tcPr>
          <w:p w14:paraId="6B064E6E" w14:textId="77777777" w:rsidR="00AF38E9" w:rsidRPr="00FC4079" w:rsidRDefault="00AF38E9" w:rsidP="00AF38E9">
            <w:pPr>
              <w:spacing w:line="240" w:lineRule="auto"/>
              <w:rPr>
                <w:sz w:val="16"/>
              </w:rPr>
            </w:pPr>
            <w:r w:rsidRPr="00FC4079">
              <w:rPr>
                <w:sz w:val="16"/>
              </w:rPr>
              <w:t>30</w:t>
            </w:r>
          </w:p>
        </w:tc>
        <w:tc>
          <w:tcPr>
            <w:tcW w:w="534" w:type="dxa"/>
          </w:tcPr>
          <w:p w14:paraId="6BFBD336" w14:textId="77777777" w:rsidR="00AF38E9" w:rsidRPr="00FC4079" w:rsidRDefault="00AF38E9" w:rsidP="00AF38E9">
            <w:pPr>
              <w:spacing w:line="240" w:lineRule="auto"/>
              <w:rPr>
                <w:sz w:val="16"/>
              </w:rPr>
            </w:pPr>
          </w:p>
        </w:tc>
        <w:tc>
          <w:tcPr>
            <w:tcW w:w="864" w:type="dxa"/>
          </w:tcPr>
          <w:p w14:paraId="36E2A532" w14:textId="77777777" w:rsidR="00AF38E9" w:rsidRPr="00FC4079" w:rsidRDefault="00AF38E9" w:rsidP="00AF38E9">
            <w:pPr>
              <w:spacing w:line="240" w:lineRule="auto"/>
              <w:rPr>
                <w:sz w:val="16"/>
              </w:rPr>
            </w:pPr>
          </w:p>
        </w:tc>
      </w:tr>
      <w:tr w:rsidR="00FC4079" w:rsidRPr="00FC4079" w14:paraId="567258CC" w14:textId="77777777" w:rsidTr="00FC4079">
        <w:tc>
          <w:tcPr>
            <w:tcW w:w="1353" w:type="dxa"/>
          </w:tcPr>
          <w:p w14:paraId="7B5CD304" w14:textId="77777777" w:rsidR="00AF38E9" w:rsidRPr="00FC4079" w:rsidRDefault="00AF38E9" w:rsidP="00AF38E9">
            <w:pPr>
              <w:spacing w:line="240" w:lineRule="auto"/>
              <w:rPr>
                <w:sz w:val="16"/>
              </w:rPr>
            </w:pPr>
            <w:r w:rsidRPr="00FC4079">
              <w:rPr>
                <w:sz w:val="16"/>
              </w:rPr>
              <w:t>Aripiprazole</w:t>
            </w:r>
          </w:p>
        </w:tc>
        <w:tc>
          <w:tcPr>
            <w:tcW w:w="2023" w:type="dxa"/>
          </w:tcPr>
          <w:p w14:paraId="33184A3F" w14:textId="77777777" w:rsidR="00AF38E9" w:rsidRPr="00FC4079" w:rsidRDefault="00AF38E9" w:rsidP="00AF38E9">
            <w:pPr>
              <w:spacing w:line="240" w:lineRule="auto"/>
              <w:rPr>
                <w:sz w:val="16"/>
              </w:rPr>
            </w:pPr>
            <w:r w:rsidRPr="00FC4079">
              <w:rPr>
                <w:sz w:val="16"/>
              </w:rPr>
              <w:t>Tablet 20 mg</w:t>
            </w:r>
          </w:p>
        </w:tc>
        <w:tc>
          <w:tcPr>
            <w:tcW w:w="953" w:type="dxa"/>
          </w:tcPr>
          <w:p w14:paraId="45E52E39" w14:textId="77777777" w:rsidR="00AF38E9" w:rsidRPr="00FC4079" w:rsidRDefault="00AF38E9" w:rsidP="00AF38E9">
            <w:pPr>
              <w:spacing w:line="240" w:lineRule="auto"/>
              <w:rPr>
                <w:sz w:val="16"/>
              </w:rPr>
            </w:pPr>
            <w:r w:rsidRPr="00FC4079">
              <w:rPr>
                <w:sz w:val="16"/>
              </w:rPr>
              <w:t>Oral</w:t>
            </w:r>
          </w:p>
        </w:tc>
        <w:tc>
          <w:tcPr>
            <w:tcW w:w="1440" w:type="dxa"/>
          </w:tcPr>
          <w:p w14:paraId="042B2AA9" w14:textId="77777777" w:rsidR="00AF38E9" w:rsidRPr="00FC4079" w:rsidRDefault="00AF38E9" w:rsidP="00AF38E9">
            <w:pPr>
              <w:spacing w:line="240" w:lineRule="auto"/>
              <w:rPr>
                <w:sz w:val="16"/>
              </w:rPr>
            </w:pPr>
            <w:r w:rsidRPr="00FC4079">
              <w:rPr>
                <w:sz w:val="16"/>
              </w:rPr>
              <w:t>ARIZOLE</w:t>
            </w:r>
          </w:p>
        </w:tc>
        <w:tc>
          <w:tcPr>
            <w:tcW w:w="534" w:type="dxa"/>
          </w:tcPr>
          <w:p w14:paraId="071042BB" w14:textId="77777777" w:rsidR="00AF38E9" w:rsidRPr="00FC4079" w:rsidRDefault="00AF38E9" w:rsidP="00AF38E9">
            <w:pPr>
              <w:spacing w:line="240" w:lineRule="auto"/>
              <w:rPr>
                <w:sz w:val="16"/>
              </w:rPr>
            </w:pPr>
            <w:r w:rsidRPr="00FC4079">
              <w:rPr>
                <w:sz w:val="16"/>
              </w:rPr>
              <w:t>RW</w:t>
            </w:r>
          </w:p>
        </w:tc>
        <w:tc>
          <w:tcPr>
            <w:tcW w:w="633" w:type="dxa"/>
          </w:tcPr>
          <w:p w14:paraId="15DCAF4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3D7BEE" w14:textId="77777777" w:rsidR="00AF38E9" w:rsidRPr="00FC4079" w:rsidRDefault="00AF38E9" w:rsidP="00AF38E9">
            <w:pPr>
              <w:spacing w:line="240" w:lineRule="auto"/>
              <w:rPr>
                <w:sz w:val="16"/>
              </w:rPr>
            </w:pPr>
            <w:r w:rsidRPr="00FC4079">
              <w:rPr>
                <w:sz w:val="16"/>
              </w:rPr>
              <w:t>C4246</w:t>
            </w:r>
          </w:p>
        </w:tc>
        <w:tc>
          <w:tcPr>
            <w:tcW w:w="1728" w:type="dxa"/>
          </w:tcPr>
          <w:p w14:paraId="27C82F55" w14:textId="77777777" w:rsidR="00AF38E9" w:rsidRPr="00FC4079" w:rsidRDefault="00AF38E9" w:rsidP="00AF38E9">
            <w:pPr>
              <w:spacing w:line="240" w:lineRule="auto"/>
              <w:rPr>
                <w:sz w:val="16"/>
              </w:rPr>
            </w:pPr>
          </w:p>
        </w:tc>
        <w:tc>
          <w:tcPr>
            <w:tcW w:w="682" w:type="dxa"/>
          </w:tcPr>
          <w:p w14:paraId="45CC8980" w14:textId="77777777" w:rsidR="00AF38E9" w:rsidRPr="00FC4079" w:rsidRDefault="00AF38E9" w:rsidP="00AF38E9">
            <w:pPr>
              <w:spacing w:line="240" w:lineRule="auto"/>
              <w:rPr>
                <w:sz w:val="16"/>
              </w:rPr>
            </w:pPr>
            <w:r w:rsidRPr="00FC4079">
              <w:rPr>
                <w:sz w:val="16"/>
              </w:rPr>
              <w:t>30</w:t>
            </w:r>
          </w:p>
        </w:tc>
        <w:tc>
          <w:tcPr>
            <w:tcW w:w="682" w:type="dxa"/>
          </w:tcPr>
          <w:p w14:paraId="52C3C120" w14:textId="77777777" w:rsidR="00AF38E9" w:rsidRPr="00FC4079" w:rsidRDefault="00AF38E9" w:rsidP="00AF38E9">
            <w:pPr>
              <w:spacing w:line="240" w:lineRule="auto"/>
              <w:rPr>
                <w:sz w:val="16"/>
              </w:rPr>
            </w:pPr>
            <w:r w:rsidRPr="00FC4079">
              <w:rPr>
                <w:sz w:val="16"/>
              </w:rPr>
              <w:t>5</w:t>
            </w:r>
          </w:p>
        </w:tc>
        <w:tc>
          <w:tcPr>
            <w:tcW w:w="1271" w:type="dxa"/>
          </w:tcPr>
          <w:p w14:paraId="3AD4C95C" w14:textId="77777777" w:rsidR="00AF38E9" w:rsidRPr="00FC4079" w:rsidRDefault="00AF38E9" w:rsidP="00AF38E9">
            <w:pPr>
              <w:spacing w:line="240" w:lineRule="auto"/>
              <w:rPr>
                <w:sz w:val="16"/>
              </w:rPr>
            </w:pPr>
          </w:p>
        </w:tc>
        <w:tc>
          <w:tcPr>
            <w:tcW w:w="534" w:type="dxa"/>
          </w:tcPr>
          <w:p w14:paraId="103D9502" w14:textId="77777777" w:rsidR="00AF38E9" w:rsidRPr="00FC4079" w:rsidRDefault="00AF38E9" w:rsidP="00AF38E9">
            <w:pPr>
              <w:spacing w:line="240" w:lineRule="auto"/>
              <w:rPr>
                <w:sz w:val="16"/>
              </w:rPr>
            </w:pPr>
            <w:r w:rsidRPr="00FC4079">
              <w:rPr>
                <w:sz w:val="16"/>
              </w:rPr>
              <w:t>30</w:t>
            </w:r>
          </w:p>
        </w:tc>
        <w:tc>
          <w:tcPr>
            <w:tcW w:w="534" w:type="dxa"/>
          </w:tcPr>
          <w:p w14:paraId="258A2540" w14:textId="77777777" w:rsidR="00AF38E9" w:rsidRPr="00FC4079" w:rsidRDefault="00AF38E9" w:rsidP="00AF38E9">
            <w:pPr>
              <w:spacing w:line="240" w:lineRule="auto"/>
              <w:rPr>
                <w:sz w:val="16"/>
              </w:rPr>
            </w:pPr>
          </w:p>
        </w:tc>
        <w:tc>
          <w:tcPr>
            <w:tcW w:w="864" w:type="dxa"/>
          </w:tcPr>
          <w:p w14:paraId="3FC3D294" w14:textId="77777777" w:rsidR="00AF38E9" w:rsidRPr="00FC4079" w:rsidRDefault="00AF38E9" w:rsidP="00AF38E9">
            <w:pPr>
              <w:spacing w:line="240" w:lineRule="auto"/>
              <w:rPr>
                <w:sz w:val="16"/>
              </w:rPr>
            </w:pPr>
          </w:p>
        </w:tc>
      </w:tr>
      <w:tr w:rsidR="00FC4079" w:rsidRPr="00FC4079" w14:paraId="5E28EC76" w14:textId="77777777" w:rsidTr="00FC4079">
        <w:tc>
          <w:tcPr>
            <w:tcW w:w="1353" w:type="dxa"/>
          </w:tcPr>
          <w:p w14:paraId="7BC56C90" w14:textId="77777777" w:rsidR="00AF38E9" w:rsidRPr="00FC4079" w:rsidRDefault="00AF38E9" w:rsidP="00AF38E9">
            <w:pPr>
              <w:spacing w:line="240" w:lineRule="auto"/>
              <w:rPr>
                <w:sz w:val="16"/>
              </w:rPr>
            </w:pPr>
            <w:r w:rsidRPr="00FC4079">
              <w:rPr>
                <w:sz w:val="16"/>
              </w:rPr>
              <w:t>Aripiprazole</w:t>
            </w:r>
          </w:p>
        </w:tc>
        <w:tc>
          <w:tcPr>
            <w:tcW w:w="2023" w:type="dxa"/>
          </w:tcPr>
          <w:p w14:paraId="5FE2C413" w14:textId="77777777" w:rsidR="00AF38E9" w:rsidRPr="00FC4079" w:rsidRDefault="00AF38E9" w:rsidP="00AF38E9">
            <w:pPr>
              <w:spacing w:line="240" w:lineRule="auto"/>
              <w:rPr>
                <w:sz w:val="16"/>
              </w:rPr>
            </w:pPr>
            <w:r w:rsidRPr="00FC4079">
              <w:rPr>
                <w:sz w:val="16"/>
              </w:rPr>
              <w:t>Tablet 20 mg</w:t>
            </w:r>
          </w:p>
        </w:tc>
        <w:tc>
          <w:tcPr>
            <w:tcW w:w="953" w:type="dxa"/>
          </w:tcPr>
          <w:p w14:paraId="1988FF2C" w14:textId="77777777" w:rsidR="00AF38E9" w:rsidRPr="00FC4079" w:rsidRDefault="00AF38E9" w:rsidP="00AF38E9">
            <w:pPr>
              <w:spacing w:line="240" w:lineRule="auto"/>
              <w:rPr>
                <w:sz w:val="16"/>
              </w:rPr>
            </w:pPr>
            <w:r w:rsidRPr="00FC4079">
              <w:rPr>
                <w:sz w:val="16"/>
              </w:rPr>
              <w:t>Oral</w:t>
            </w:r>
          </w:p>
        </w:tc>
        <w:tc>
          <w:tcPr>
            <w:tcW w:w="1440" w:type="dxa"/>
          </w:tcPr>
          <w:p w14:paraId="37B1EE89" w14:textId="77777777" w:rsidR="00AF38E9" w:rsidRPr="00FC4079" w:rsidRDefault="00AF38E9" w:rsidP="00AF38E9">
            <w:pPr>
              <w:spacing w:line="240" w:lineRule="auto"/>
              <w:rPr>
                <w:sz w:val="16"/>
              </w:rPr>
            </w:pPr>
            <w:r w:rsidRPr="00FC4079">
              <w:rPr>
                <w:sz w:val="16"/>
              </w:rPr>
              <w:t>Tevaripiprazole</w:t>
            </w:r>
          </w:p>
        </w:tc>
        <w:tc>
          <w:tcPr>
            <w:tcW w:w="534" w:type="dxa"/>
          </w:tcPr>
          <w:p w14:paraId="4018D669" w14:textId="77777777" w:rsidR="00AF38E9" w:rsidRPr="00FC4079" w:rsidRDefault="00AF38E9" w:rsidP="00AF38E9">
            <w:pPr>
              <w:spacing w:line="240" w:lineRule="auto"/>
              <w:rPr>
                <w:sz w:val="16"/>
              </w:rPr>
            </w:pPr>
            <w:r w:rsidRPr="00FC4079">
              <w:rPr>
                <w:sz w:val="16"/>
              </w:rPr>
              <w:t>TB</w:t>
            </w:r>
          </w:p>
        </w:tc>
        <w:tc>
          <w:tcPr>
            <w:tcW w:w="633" w:type="dxa"/>
          </w:tcPr>
          <w:p w14:paraId="13E64F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81641D" w14:textId="77777777" w:rsidR="00AF38E9" w:rsidRPr="00FC4079" w:rsidRDefault="00AF38E9" w:rsidP="00AF38E9">
            <w:pPr>
              <w:spacing w:line="240" w:lineRule="auto"/>
              <w:rPr>
                <w:sz w:val="16"/>
              </w:rPr>
            </w:pPr>
            <w:r w:rsidRPr="00FC4079">
              <w:rPr>
                <w:sz w:val="16"/>
              </w:rPr>
              <w:t>C4246</w:t>
            </w:r>
          </w:p>
        </w:tc>
        <w:tc>
          <w:tcPr>
            <w:tcW w:w="1728" w:type="dxa"/>
          </w:tcPr>
          <w:p w14:paraId="4FEA4E67" w14:textId="77777777" w:rsidR="00AF38E9" w:rsidRPr="00FC4079" w:rsidRDefault="00AF38E9" w:rsidP="00AF38E9">
            <w:pPr>
              <w:spacing w:line="240" w:lineRule="auto"/>
              <w:rPr>
                <w:sz w:val="16"/>
              </w:rPr>
            </w:pPr>
          </w:p>
        </w:tc>
        <w:tc>
          <w:tcPr>
            <w:tcW w:w="682" w:type="dxa"/>
          </w:tcPr>
          <w:p w14:paraId="6ACEA327" w14:textId="77777777" w:rsidR="00AF38E9" w:rsidRPr="00FC4079" w:rsidRDefault="00AF38E9" w:rsidP="00AF38E9">
            <w:pPr>
              <w:spacing w:line="240" w:lineRule="auto"/>
              <w:rPr>
                <w:sz w:val="16"/>
              </w:rPr>
            </w:pPr>
            <w:r w:rsidRPr="00FC4079">
              <w:rPr>
                <w:sz w:val="16"/>
              </w:rPr>
              <w:t>30</w:t>
            </w:r>
          </w:p>
        </w:tc>
        <w:tc>
          <w:tcPr>
            <w:tcW w:w="682" w:type="dxa"/>
          </w:tcPr>
          <w:p w14:paraId="1455F1ED" w14:textId="77777777" w:rsidR="00AF38E9" w:rsidRPr="00FC4079" w:rsidRDefault="00AF38E9" w:rsidP="00AF38E9">
            <w:pPr>
              <w:spacing w:line="240" w:lineRule="auto"/>
              <w:rPr>
                <w:sz w:val="16"/>
              </w:rPr>
            </w:pPr>
            <w:r w:rsidRPr="00FC4079">
              <w:rPr>
                <w:sz w:val="16"/>
              </w:rPr>
              <w:t>5</w:t>
            </w:r>
          </w:p>
        </w:tc>
        <w:tc>
          <w:tcPr>
            <w:tcW w:w="1271" w:type="dxa"/>
          </w:tcPr>
          <w:p w14:paraId="402ED429" w14:textId="77777777" w:rsidR="00AF38E9" w:rsidRPr="00FC4079" w:rsidRDefault="00AF38E9" w:rsidP="00AF38E9">
            <w:pPr>
              <w:spacing w:line="240" w:lineRule="auto"/>
              <w:rPr>
                <w:sz w:val="16"/>
              </w:rPr>
            </w:pPr>
          </w:p>
        </w:tc>
        <w:tc>
          <w:tcPr>
            <w:tcW w:w="534" w:type="dxa"/>
          </w:tcPr>
          <w:p w14:paraId="5F8DF22C" w14:textId="77777777" w:rsidR="00AF38E9" w:rsidRPr="00FC4079" w:rsidRDefault="00AF38E9" w:rsidP="00AF38E9">
            <w:pPr>
              <w:spacing w:line="240" w:lineRule="auto"/>
              <w:rPr>
                <w:sz w:val="16"/>
              </w:rPr>
            </w:pPr>
            <w:r w:rsidRPr="00FC4079">
              <w:rPr>
                <w:sz w:val="16"/>
              </w:rPr>
              <w:t>30</w:t>
            </w:r>
          </w:p>
        </w:tc>
        <w:tc>
          <w:tcPr>
            <w:tcW w:w="534" w:type="dxa"/>
          </w:tcPr>
          <w:p w14:paraId="6390748C" w14:textId="77777777" w:rsidR="00AF38E9" w:rsidRPr="00FC4079" w:rsidRDefault="00AF38E9" w:rsidP="00AF38E9">
            <w:pPr>
              <w:spacing w:line="240" w:lineRule="auto"/>
              <w:rPr>
                <w:sz w:val="16"/>
              </w:rPr>
            </w:pPr>
          </w:p>
        </w:tc>
        <w:tc>
          <w:tcPr>
            <w:tcW w:w="864" w:type="dxa"/>
          </w:tcPr>
          <w:p w14:paraId="37D414A6" w14:textId="77777777" w:rsidR="00AF38E9" w:rsidRPr="00FC4079" w:rsidRDefault="00AF38E9" w:rsidP="00AF38E9">
            <w:pPr>
              <w:spacing w:line="240" w:lineRule="auto"/>
              <w:rPr>
                <w:sz w:val="16"/>
              </w:rPr>
            </w:pPr>
          </w:p>
        </w:tc>
      </w:tr>
      <w:tr w:rsidR="00FC4079" w:rsidRPr="00FC4079" w14:paraId="5A053582" w14:textId="77777777" w:rsidTr="00FC4079">
        <w:tc>
          <w:tcPr>
            <w:tcW w:w="1353" w:type="dxa"/>
          </w:tcPr>
          <w:p w14:paraId="630441A2" w14:textId="77777777" w:rsidR="00AF38E9" w:rsidRPr="00FC4079" w:rsidRDefault="00AF38E9" w:rsidP="00AF38E9">
            <w:pPr>
              <w:spacing w:line="240" w:lineRule="auto"/>
              <w:rPr>
                <w:sz w:val="16"/>
              </w:rPr>
            </w:pPr>
            <w:r w:rsidRPr="00FC4079">
              <w:rPr>
                <w:sz w:val="16"/>
              </w:rPr>
              <w:t>Aripiprazole</w:t>
            </w:r>
          </w:p>
        </w:tc>
        <w:tc>
          <w:tcPr>
            <w:tcW w:w="2023" w:type="dxa"/>
          </w:tcPr>
          <w:p w14:paraId="3556CABB" w14:textId="77777777" w:rsidR="00AF38E9" w:rsidRPr="00FC4079" w:rsidRDefault="00AF38E9" w:rsidP="00AF38E9">
            <w:pPr>
              <w:spacing w:line="240" w:lineRule="auto"/>
              <w:rPr>
                <w:sz w:val="16"/>
              </w:rPr>
            </w:pPr>
            <w:r w:rsidRPr="00FC4079">
              <w:rPr>
                <w:sz w:val="16"/>
              </w:rPr>
              <w:t>Tablet 30 mg</w:t>
            </w:r>
          </w:p>
        </w:tc>
        <w:tc>
          <w:tcPr>
            <w:tcW w:w="953" w:type="dxa"/>
          </w:tcPr>
          <w:p w14:paraId="5DAC2A78" w14:textId="77777777" w:rsidR="00AF38E9" w:rsidRPr="00FC4079" w:rsidRDefault="00AF38E9" w:rsidP="00AF38E9">
            <w:pPr>
              <w:spacing w:line="240" w:lineRule="auto"/>
              <w:rPr>
                <w:sz w:val="16"/>
              </w:rPr>
            </w:pPr>
            <w:r w:rsidRPr="00FC4079">
              <w:rPr>
                <w:sz w:val="16"/>
              </w:rPr>
              <w:t>Oral</w:t>
            </w:r>
          </w:p>
        </w:tc>
        <w:tc>
          <w:tcPr>
            <w:tcW w:w="1440" w:type="dxa"/>
          </w:tcPr>
          <w:p w14:paraId="30E622D3" w14:textId="77777777" w:rsidR="00AF38E9" w:rsidRPr="00FC4079" w:rsidRDefault="00AF38E9" w:rsidP="00AF38E9">
            <w:pPr>
              <w:spacing w:line="240" w:lineRule="auto"/>
              <w:rPr>
                <w:sz w:val="16"/>
              </w:rPr>
            </w:pPr>
            <w:r w:rsidRPr="00FC4079">
              <w:rPr>
                <w:sz w:val="16"/>
              </w:rPr>
              <w:t>Abilify</w:t>
            </w:r>
          </w:p>
        </w:tc>
        <w:tc>
          <w:tcPr>
            <w:tcW w:w="534" w:type="dxa"/>
          </w:tcPr>
          <w:p w14:paraId="07D2BB58" w14:textId="77777777" w:rsidR="00AF38E9" w:rsidRPr="00FC4079" w:rsidRDefault="00AF38E9" w:rsidP="00AF38E9">
            <w:pPr>
              <w:spacing w:line="240" w:lineRule="auto"/>
              <w:rPr>
                <w:sz w:val="16"/>
              </w:rPr>
            </w:pPr>
            <w:r w:rsidRPr="00FC4079">
              <w:rPr>
                <w:sz w:val="16"/>
              </w:rPr>
              <w:t>OS</w:t>
            </w:r>
          </w:p>
        </w:tc>
        <w:tc>
          <w:tcPr>
            <w:tcW w:w="633" w:type="dxa"/>
          </w:tcPr>
          <w:p w14:paraId="3A69C56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C70798" w14:textId="77777777" w:rsidR="00AF38E9" w:rsidRPr="00FC4079" w:rsidRDefault="00AF38E9" w:rsidP="00AF38E9">
            <w:pPr>
              <w:spacing w:line="240" w:lineRule="auto"/>
              <w:rPr>
                <w:sz w:val="16"/>
              </w:rPr>
            </w:pPr>
            <w:r w:rsidRPr="00FC4079">
              <w:rPr>
                <w:sz w:val="16"/>
              </w:rPr>
              <w:t>C4246</w:t>
            </w:r>
          </w:p>
        </w:tc>
        <w:tc>
          <w:tcPr>
            <w:tcW w:w="1728" w:type="dxa"/>
          </w:tcPr>
          <w:p w14:paraId="1C7AF969" w14:textId="77777777" w:rsidR="00AF38E9" w:rsidRPr="00FC4079" w:rsidRDefault="00AF38E9" w:rsidP="00AF38E9">
            <w:pPr>
              <w:spacing w:line="240" w:lineRule="auto"/>
              <w:rPr>
                <w:sz w:val="16"/>
              </w:rPr>
            </w:pPr>
          </w:p>
        </w:tc>
        <w:tc>
          <w:tcPr>
            <w:tcW w:w="682" w:type="dxa"/>
          </w:tcPr>
          <w:p w14:paraId="34BEE48C" w14:textId="77777777" w:rsidR="00AF38E9" w:rsidRPr="00FC4079" w:rsidRDefault="00AF38E9" w:rsidP="00AF38E9">
            <w:pPr>
              <w:spacing w:line="240" w:lineRule="auto"/>
              <w:rPr>
                <w:sz w:val="16"/>
              </w:rPr>
            </w:pPr>
            <w:r w:rsidRPr="00FC4079">
              <w:rPr>
                <w:sz w:val="16"/>
              </w:rPr>
              <w:t>30</w:t>
            </w:r>
          </w:p>
        </w:tc>
        <w:tc>
          <w:tcPr>
            <w:tcW w:w="682" w:type="dxa"/>
          </w:tcPr>
          <w:p w14:paraId="1A529991" w14:textId="77777777" w:rsidR="00AF38E9" w:rsidRPr="00FC4079" w:rsidRDefault="00AF38E9" w:rsidP="00AF38E9">
            <w:pPr>
              <w:spacing w:line="240" w:lineRule="auto"/>
              <w:rPr>
                <w:sz w:val="16"/>
              </w:rPr>
            </w:pPr>
            <w:r w:rsidRPr="00FC4079">
              <w:rPr>
                <w:sz w:val="16"/>
              </w:rPr>
              <w:t>5</w:t>
            </w:r>
          </w:p>
        </w:tc>
        <w:tc>
          <w:tcPr>
            <w:tcW w:w="1271" w:type="dxa"/>
          </w:tcPr>
          <w:p w14:paraId="6DDA06D2" w14:textId="77777777" w:rsidR="00AF38E9" w:rsidRPr="00FC4079" w:rsidRDefault="00AF38E9" w:rsidP="00AF38E9">
            <w:pPr>
              <w:spacing w:line="240" w:lineRule="auto"/>
              <w:rPr>
                <w:sz w:val="16"/>
              </w:rPr>
            </w:pPr>
          </w:p>
        </w:tc>
        <w:tc>
          <w:tcPr>
            <w:tcW w:w="534" w:type="dxa"/>
          </w:tcPr>
          <w:p w14:paraId="60449A80" w14:textId="77777777" w:rsidR="00AF38E9" w:rsidRPr="00FC4079" w:rsidRDefault="00AF38E9" w:rsidP="00AF38E9">
            <w:pPr>
              <w:spacing w:line="240" w:lineRule="auto"/>
              <w:rPr>
                <w:sz w:val="16"/>
              </w:rPr>
            </w:pPr>
            <w:r w:rsidRPr="00FC4079">
              <w:rPr>
                <w:sz w:val="16"/>
              </w:rPr>
              <w:t>30</w:t>
            </w:r>
          </w:p>
        </w:tc>
        <w:tc>
          <w:tcPr>
            <w:tcW w:w="534" w:type="dxa"/>
          </w:tcPr>
          <w:p w14:paraId="42E81636" w14:textId="77777777" w:rsidR="00AF38E9" w:rsidRPr="00FC4079" w:rsidRDefault="00AF38E9" w:rsidP="00AF38E9">
            <w:pPr>
              <w:spacing w:line="240" w:lineRule="auto"/>
              <w:rPr>
                <w:sz w:val="16"/>
              </w:rPr>
            </w:pPr>
          </w:p>
        </w:tc>
        <w:tc>
          <w:tcPr>
            <w:tcW w:w="864" w:type="dxa"/>
          </w:tcPr>
          <w:p w14:paraId="5CA8FD2B" w14:textId="77777777" w:rsidR="00AF38E9" w:rsidRPr="00FC4079" w:rsidRDefault="00AF38E9" w:rsidP="00AF38E9">
            <w:pPr>
              <w:spacing w:line="240" w:lineRule="auto"/>
              <w:rPr>
                <w:sz w:val="16"/>
              </w:rPr>
            </w:pPr>
          </w:p>
        </w:tc>
      </w:tr>
      <w:tr w:rsidR="00FC4079" w:rsidRPr="00FC4079" w14:paraId="00CC02C5" w14:textId="77777777" w:rsidTr="00FC4079">
        <w:tc>
          <w:tcPr>
            <w:tcW w:w="1353" w:type="dxa"/>
          </w:tcPr>
          <w:p w14:paraId="14E2A2BB" w14:textId="77777777" w:rsidR="00AF38E9" w:rsidRPr="00FC4079" w:rsidRDefault="00AF38E9" w:rsidP="00AF38E9">
            <w:pPr>
              <w:spacing w:line="240" w:lineRule="auto"/>
              <w:rPr>
                <w:sz w:val="16"/>
              </w:rPr>
            </w:pPr>
            <w:r w:rsidRPr="00FC4079">
              <w:rPr>
                <w:sz w:val="16"/>
              </w:rPr>
              <w:t>Aripiprazole</w:t>
            </w:r>
          </w:p>
        </w:tc>
        <w:tc>
          <w:tcPr>
            <w:tcW w:w="2023" w:type="dxa"/>
          </w:tcPr>
          <w:p w14:paraId="5589A5FE" w14:textId="77777777" w:rsidR="00AF38E9" w:rsidRPr="00FC4079" w:rsidRDefault="00AF38E9" w:rsidP="00AF38E9">
            <w:pPr>
              <w:spacing w:line="240" w:lineRule="auto"/>
              <w:rPr>
                <w:sz w:val="16"/>
              </w:rPr>
            </w:pPr>
            <w:r w:rsidRPr="00FC4079">
              <w:rPr>
                <w:sz w:val="16"/>
              </w:rPr>
              <w:t>Tablet 30 mg</w:t>
            </w:r>
          </w:p>
        </w:tc>
        <w:tc>
          <w:tcPr>
            <w:tcW w:w="953" w:type="dxa"/>
          </w:tcPr>
          <w:p w14:paraId="1CB1D4BF" w14:textId="77777777" w:rsidR="00AF38E9" w:rsidRPr="00FC4079" w:rsidRDefault="00AF38E9" w:rsidP="00AF38E9">
            <w:pPr>
              <w:spacing w:line="240" w:lineRule="auto"/>
              <w:rPr>
                <w:sz w:val="16"/>
              </w:rPr>
            </w:pPr>
            <w:r w:rsidRPr="00FC4079">
              <w:rPr>
                <w:sz w:val="16"/>
              </w:rPr>
              <w:t>Oral</w:t>
            </w:r>
          </w:p>
        </w:tc>
        <w:tc>
          <w:tcPr>
            <w:tcW w:w="1440" w:type="dxa"/>
          </w:tcPr>
          <w:p w14:paraId="6D3B6432" w14:textId="77777777" w:rsidR="00AF38E9" w:rsidRPr="00FC4079" w:rsidRDefault="00AF38E9" w:rsidP="00AF38E9">
            <w:pPr>
              <w:spacing w:line="240" w:lineRule="auto"/>
              <w:rPr>
                <w:sz w:val="16"/>
              </w:rPr>
            </w:pPr>
            <w:r w:rsidRPr="00FC4079">
              <w:rPr>
                <w:sz w:val="16"/>
              </w:rPr>
              <w:t>Abyraz</w:t>
            </w:r>
          </w:p>
        </w:tc>
        <w:tc>
          <w:tcPr>
            <w:tcW w:w="534" w:type="dxa"/>
          </w:tcPr>
          <w:p w14:paraId="1A7FD6F1" w14:textId="77777777" w:rsidR="00AF38E9" w:rsidRPr="00FC4079" w:rsidRDefault="00AF38E9" w:rsidP="00AF38E9">
            <w:pPr>
              <w:spacing w:line="240" w:lineRule="auto"/>
              <w:rPr>
                <w:sz w:val="16"/>
              </w:rPr>
            </w:pPr>
            <w:r w:rsidRPr="00FC4079">
              <w:rPr>
                <w:sz w:val="16"/>
              </w:rPr>
              <w:t>AF</w:t>
            </w:r>
          </w:p>
        </w:tc>
        <w:tc>
          <w:tcPr>
            <w:tcW w:w="633" w:type="dxa"/>
          </w:tcPr>
          <w:p w14:paraId="356589E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695A03" w14:textId="77777777" w:rsidR="00AF38E9" w:rsidRPr="00FC4079" w:rsidRDefault="00AF38E9" w:rsidP="00AF38E9">
            <w:pPr>
              <w:spacing w:line="240" w:lineRule="auto"/>
              <w:rPr>
                <w:sz w:val="16"/>
              </w:rPr>
            </w:pPr>
            <w:r w:rsidRPr="00FC4079">
              <w:rPr>
                <w:sz w:val="16"/>
              </w:rPr>
              <w:t>C4246</w:t>
            </w:r>
          </w:p>
        </w:tc>
        <w:tc>
          <w:tcPr>
            <w:tcW w:w="1728" w:type="dxa"/>
          </w:tcPr>
          <w:p w14:paraId="4BAEE3CE" w14:textId="77777777" w:rsidR="00AF38E9" w:rsidRPr="00FC4079" w:rsidRDefault="00AF38E9" w:rsidP="00AF38E9">
            <w:pPr>
              <w:spacing w:line="240" w:lineRule="auto"/>
              <w:rPr>
                <w:sz w:val="16"/>
              </w:rPr>
            </w:pPr>
          </w:p>
        </w:tc>
        <w:tc>
          <w:tcPr>
            <w:tcW w:w="682" w:type="dxa"/>
          </w:tcPr>
          <w:p w14:paraId="0F6630F4" w14:textId="77777777" w:rsidR="00AF38E9" w:rsidRPr="00FC4079" w:rsidRDefault="00AF38E9" w:rsidP="00AF38E9">
            <w:pPr>
              <w:spacing w:line="240" w:lineRule="auto"/>
              <w:rPr>
                <w:sz w:val="16"/>
              </w:rPr>
            </w:pPr>
            <w:r w:rsidRPr="00FC4079">
              <w:rPr>
                <w:sz w:val="16"/>
              </w:rPr>
              <w:t>30</w:t>
            </w:r>
          </w:p>
        </w:tc>
        <w:tc>
          <w:tcPr>
            <w:tcW w:w="682" w:type="dxa"/>
          </w:tcPr>
          <w:p w14:paraId="5E70AF52" w14:textId="77777777" w:rsidR="00AF38E9" w:rsidRPr="00FC4079" w:rsidRDefault="00AF38E9" w:rsidP="00AF38E9">
            <w:pPr>
              <w:spacing w:line="240" w:lineRule="auto"/>
              <w:rPr>
                <w:sz w:val="16"/>
              </w:rPr>
            </w:pPr>
            <w:r w:rsidRPr="00FC4079">
              <w:rPr>
                <w:sz w:val="16"/>
              </w:rPr>
              <w:t>5</w:t>
            </w:r>
          </w:p>
        </w:tc>
        <w:tc>
          <w:tcPr>
            <w:tcW w:w="1271" w:type="dxa"/>
          </w:tcPr>
          <w:p w14:paraId="2402BCD9" w14:textId="77777777" w:rsidR="00AF38E9" w:rsidRPr="00FC4079" w:rsidRDefault="00AF38E9" w:rsidP="00AF38E9">
            <w:pPr>
              <w:spacing w:line="240" w:lineRule="auto"/>
              <w:rPr>
                <w:sz w:val="16"/>
              </w:rPr>
            </w:pPr>
          </w:p>
        </w:tc>
        <w:tc>
          <w:tcPr>
            <w:tcW w:w="534" w:type="dxa"/>
          </w:tcPr>
          <w:p w14:paraId="1813A56E" w14:textId="77777777" w:rsidR="00AF38E9" w:rsidRPr="00FC4079" w:rsidRDefault="00AF38E9" w:rsidP="00AF38E9">
            <w:pPr>
              <w:spacing w:line="240" w:lineRule="auto"/>
              <w:rPr>
                <w:sz w:val="16"/>
              </w:rPr>
            </w:pPr>
            <w:r w:rsidRPr="00FC4079">
              <w:rPr>
                <w:sz w:val="16"/>
              </w:rPr>
              <w:t>30</w:t>
            </w:r>
          </w:p>
        </w:tc>
        <w:tc>
          <w:tcPr>
            <w:tcW w:w="534" w:type="dxa"/>
          </w:tcPr>
          <w:p w14:paraId="44BE2336" w14:textId="77777777" w:rsidR="00AF38E9" w:rsidRPr="00FC4079" w:rsidRDefault="00AF38E9" w:rsidP="00AF38E9">
            <w:pPr>
              <w:spacing w:line="240" w:lineRule="auto"/>
              <w:rPr>
                <w:sz w:val="16"/>
              </w:rPr>
            </w:pPr>
          </w:p>
        </w:tc>
        <w:tc>
          <w:tcPr>
            <w:tcW w:w="864" w:type="dxa"/>
          </w:tcPr>
          <w:p w14:paraId="4D599593" w14:textId="77777777" w:rsidR="00AF38E9" w:rsidRPr="00FC4079" w:rsidRDefault="00AF38E9" w:rsidP="00AF38E9">
            <w:pPr>
              <w:spacing w:line="240" w:lineRule="auto"/>
              <w:rPr>
                <w:sz w:val="16"/>
              </w:rPr>
            </w:pPr>
          </w:p>
        </w:tc>
      </w:tr>
      <w:tr w:rsidR="00FC4079" w:rsidRPr="00FC4079" w14:paraId="31831A11" w14:textId="77777777" w:rsidTr="00FC4079">
        <w:tc>
          <w:tcPr>
            <w:tcW w:w="1353" w:type="dxa"/>
          </w:tcPr>
          <w:p w14:paraId="2D92F54B" w14:textId="77777777" w:rsidR="00AF38E9" w:rsidRPr="00FC4079" w:rsidRDefault="00AF38E9" w:rsidP="00AF38E9">
            <w:pPr>
              <w:spacing w:line="240" w:lineRule="auto"/>
              <w:rPr>
                <w:sz w:val="16"/>
              </w:rPr>
            </w:pPr>
            <w:r w:rsidRPr="00FC4079">
              <w:rPr>
                <w:sz w:val="16"/>
              </w:rPr>
              <w:t>Aripiprazole</w:t>
            </w:r>
          </w:p>
        </w:tc>
        <w:tc>
          <w:tcPr>
            <w:tcW w:w="2023" w:type="dxa"/>
          </w:tcPr>
          <w:p w14:paraId="79D8FAC9" w14:textId="77777777" w:rsidR="00AF38E9" w:rsidRPr="00FC4079" w:rsidRDefault="00AF38E9" w:rsidP="00AF38E9">
            <w:pPr>
              <w:spacing w:line="240" w:lineRule="auto"/>
              <w:rPr>
                <w:sz w:val="16"/>
              </w:rPr>
            </w:pPr>
            <w:r w:rsidRPr="00FC4079">
              <w:rPr>
                <w:sz w:val="16"/>
              </w:rPr>
              <w:t>Tablet 30 mg</w:t>
            </w:r>
          </w:p>
        </w:tc>
        <w:tc>
          <w:tcPr>
            <w:tcW w:w="953" w:type="dxa"/>
          </w:tcPr>
          <w:p w14:paraId="1419F3BC" w14:textId="77777777" w:rsidR="00AF38E9" w:rsidRPr="00FC4079" w:rsidRDefault="00AF38E9" w:rsidP="00AF38E9">
            <w:pPr>
              <w:spacing w:line="240" w:lineRule="auto"/>
              <w:rPr>
                <w:sz w:val="16"/>
              </w:rPr>
            </w:pPr>
            <w:r w:rsidRPr="00FC4079">
              <w:rPr>
                <w:sz w:val="16"/>
              </w:rPr>
              <w:t>Oral</w:t>
            </w:r>
          </w:p>
        </w:tc>
        <w:tc>
          <w:tcPr>
            <w:tcW w:w="1440" w:type="dxa"/>
          </w:tcPr>
          <w:p w14:paraId="42A83529" w14:textId="77777777" w:rsidR="00AF38E9" w:rsidRPr="00FC4079" w:rsidRDefault="00AF38E9" w:rsidP="00AF38E9">
            <w:pPr>
              <w:spacing w:line="240" w:lineRule="auto"/>
              <w:rPr>
                <w:sz w:val="16"/>
              </w:rPr>
            </w:pPr>
            <w:r w:rsidRPr="00FC4079">
              <w:rPr>
                <w:sz w:val="16"/>
              </w:rPr>
              <w:t>APO-Aripiprazole</w:t>
            </w:r>
          </w:p>
        </w:tc>
        <w:tc>
          <w:tcPr>
            <w:tcW w:w="534" w:type="dxa"/>
          </w:tcPr>
          <w:p w14:paraId="4A0C32C5" w14:textId="77777777" w:rsidR="00AF38E9" w:rsidRPr="00FC4079" w:rsidRDefault="00AF38E9" w:rsidP="00AF38E9">
            <w:pPr>
              <w:spacing w:line="240" w:lineRule="auto"/>
              <w:rPr>
                <w:sz w:val="16"/>
              </w:rPr>
            </w:pPr>
            <w:r w:rsidRPr="00FC4079">
              <w:rPr>
                <w:sz w:val="16"/>
              </w:rPr>
              <w:t>TX</w:t>
            </w:r>
          </w:p>
        </w:tc>
        <w:tc>
          <w:tcPr>
            <w:tcW w:w="633" w:type="dxa"/>
          </w:tcPr>
          <w:p w14:paraId="5104975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2ED466" w14:textId="77777777" w:rsidR="00AF38E9" w:rsidRPr="00FC4079" w:rsidRDefault="00AF38E9" w:rsidP="00AF38E9">
            <w:pPr>
              <w:spacing w:line="240" w:lineRule="auto"/>
              <w:rPr>
                <w:sz w:val="16"/>
              </w:rPr>
            </w:pPr>
            <w:r w:rsidRPr="00FC4079">
              <w:rPr>
                <w:sz w:val="16"/>
              </w:rPr>
              <w:t>C4246</w:t>
            </w:r>
          </w:p>
        </w:tc>
        <w:tc>
          <w:tcPr>
            <w:tcW w:w="1728" w:type="dxa"/>
          </w:tcPr>
          <w:p w14:paraId="77972731" w14:textId="77777777" w:rsidR="00AF38E9" w:rsidRPr="00FC4079" w:rsidRDefault="00AF38E9" w:rsidP="00AF38E9">
            <w:pPr>
              <w:spacing w:line="240" w:lineRule="auto"/>
              <w:rPr>
                <w:sz w:val="16"/>
              </w:rPr>
            </w:pPr>
          </w:p>
        </w:tc>
        <w:tc>
          <w:tcPr>
            <w:tcW w:w="682" w:type="dxa"/>
          </w:tcPr>
          <w:p w14:paraId="7CC77058" w14:textId="77777777" w:rsidR="00AF38E9" w:rsidRPr="00FC4079" w:rsidRDefault="00AF38E9" w:rsidP="00AF38E9">
            <w:pPr>
              <w:spacing w:line="240" w:lineRule="auto"/>
              <w:rPr>
                <w:sz w:val="16"/>
              </w:rPr>
            </w:pPr>
            <w:r w:rsidRPr="00FC4079">
              <w:rPr>
                <w:sz w:val="16"/>
              </w:rPr>
              <w:t>30</w:t>
            </w:r>
          </w:p>
        </w:tc>
        <w:tc>
          <w:tcPr>
            <w:tcW w:w="682" w:type="dxa"/>
          </w:tcPr>
          <w:p w14:paraId="0A2DCF64" w14:textId="77777777" w:rsidR="00AF38E9" w:rsidRPr="00FC4079" w:rsidRDefault="00AF38E9" w:rsidP="00AF38E9">
            <w:pPr>
              <w:spacing w:line="240" w:lineRule="auto"/>
              <w:rPr>
                <w:sz w:val="16"/>
              </w:rPr>
            </w:pPr>
            <w:r w:rsidRPr="00FC4079">
              <w:rPr>
                <w:sz w:val="16"/>
              </w:rPr>
              <w:t>5</w:t>
            </w:r>
          </w:p>
        </w:tc>
        <w:tc>
          <w:tcPr>
            <w:tcW w:w="1271" w:type="dxa"/>
          </w:tcPr>
          <w:p w14:paraId="1A79E6B4" w14:textId="77777777" w:rsidR="00AF38E9" w:rsidRPr="00FC4079" w:rsidRDefault="00AF38E9" w:rsidP="00AF38E9">
            <w:pPr>
              <w:spacing w:line="240" w:lineRule="auto"/>
              <w:rPr>
                <w:sz w:val="16"/>
              </w:rPr>
            </w:pPr>
          </w:p>
        </w:tc>
        <w:tc>
          <w:tcPr>
            <w:tcW w:w="534" w:type="dxa"/>
          </w:tcPr>
          <w:p w14:paraId="519443C8" w14:textId="77777777" w:rsidR="00AF38E9" w:rsidRPr="00FC4079" w:rsidRDefault="00AF38E9" w:rsidP="00AF38E9">
            <w:pPr>
              <w:spacing w:line="240" w:lineRule="auto"/>
              <w:rPr>
                <w:sz w:val="16"/>
              </w:rPr>
            </w:pPr>
            <w:r w:rsidRPr="00FC4079">
              <w:rPr>
                <w:sz w:val="16"/>
              </w:rPr>
              <w:t>30</w:t>
            </w:r>
          </w:p>
        </w:tc>
        <w:tc>
          <w:tcPr>
            <w:tcW w:w="534" w:type="dxa"/>
          </w:tcPr>
          <w:p w14:paraId="3FF938EE" w14:textId="77777777" w:rsidR="00AF38E9" w:rsidRPr="00FC4079" w:rsidRDefault="00AF38E9" w:rsidP="00AF38E9">
            <w:pPr>
              <w:spacing w:line="240" w:lineRule="auto"/>
              <w:rPr>
                <w:sz w:val="16"/>
              </w:rPr>
            </w:pPr>
          </w:p>
        </w:tc>
        <w:tc>
          <w:tcPr>
            <w:tcW w:w="864" w:type="dxa"/>
          </w:tcPr>
          <w:p w14:paraId="5709E42B" w14:textId="77777777" w:rsidR="00AF38E9" w:rsidRPr="00FC4079" w:rsidRDefault="00AF38E9" w:rsidP="00AF38E9">
            <w:pPr>
              <w:spacing w:line="240" w:lineRule="auto"/>
              <w:rPr>
                <w:sz w:val="16"/>
              </w:rPr>
            </w:pPr>
          </w:p>
        </w:tc>
      </w:tr>
      <w:tr w:rsidR="00FC4079" w:rsidRPr="00FC4079" w14:paraId="656475FE" w14:textId="77777777" w:rsidTr="00FC4079">
        <w:tc>
          <w:tcPr>
            <w:tcW w:w="1353" w:type="dxa"/>
          </w:tcPr>
          <w:p w14:paraId="0D8BCCDB" w14:textId="77777777" w:rsidR="00AF38E9" w:rsidRPr="00FC4079" w:rsidRDefault="00AF38E9" w:rsidP="00AF38E9">
            <w:pPr>
              <w:spacing w:line="240" w:lineRule="auto"/>
              <w:rPr>
                <w:sz w:val="16"/>
              </w:rPr>
            </w:pPr>
            <w:r w:rsidRPr="00FC4079">
              <w:rPr>
                <w:sz w:val="16"/>
              </w:rPr>
              <w:t>Aripiprazole</w:t>
            </w:r>
          </w:p>
        </w:tc>
        <w:tc>
          <w:tcPr>
            <w:tcW w:w="2023" w:type="dxa"/>
          </w:tcPr>
          <w:p w14:paraId="473E9665" w14:textId="77777777" w:rsidR="00AF38E9" w:rsidRPr="00FC4079" w:rsidRDefault="00AF38E9" w:rsidP="00AF38E9">
            <w:pPr>
              <w:spacing w:line="240" w:lineRule="auto"/>
              <w:rPr>
                <w:sz w:val="16"/>
              </w:rPr>
            </w:pPr>
            <w:r w:rsidRPr="00FC4079">
              <w:rPr>
                <w:sz w:val="16"/>
              </w:rPr>
              <w:t>Tablet 30 mg</w:t>
            </w:r>
          </w:p>
        </w:tc>
        <w:tc>
          <w:tcPr>
            <w:tcW w:w="953" w:type="dxa"/>
          </w:tcPr>
          <w:p w14:paraId="471C7A4E" w14:textId="77777777" w:rsidR="00AF38E9" w:rsidRPr="00FC4079" w:rsidRDefault="00AF38E9" w:rsidP="00AF38E9">
            <w:pPr>
              <w:spacing w:line="240" w:lineRule="auto"/>
              <w:rPr>
                <w:sz w:val="16"/>
              </w:rPr>
            </w:pPr>
            <w:r w:rsidRPr="00FC4079">
              <w:rPr>
                <w:sz w:val="16"/>
              </w:rPr>
              <w:t>Oral</w:t>
            </w:r>
          </w:p>
        </w:tc>
        <w:tc>
          <w:tcPr>
            <w:tcW w:w="1440" w:type="dxa"/>
          </w:tcPr>
          <w:p w14:paraId="2A8CE578" w14:textId="77777777" w:rsidR="00AF38E9" w:rsidRPr="00FC4079" w:rsidRDefault="00AF38E9" w:rsidP="00AF38E9">
            <w:pPr>
              <w:spacing w:line="240" w:lineRule="auto"/>
              <w:rPr>
                <w:sz w:val="16"/>
              </w:rPr>
            </w:pPr>
            <w:r w:rsidRPr="00FC4079">
              <w:rPr>
                <w:sz w:val="16"/>
              </w:rPr>
              <w:t>Aripic Aripiprazole</w:t>
            </w:r>
          </w:p>
        </w:tc>
        <w:tc>
          <w:tcPr>
            <w:tcW w:w="534" w:type="dxa"/>
          </w:tcPr>
          <w:p w14:paraId="7A4BEBFB" w14:textId="77777777" w:rsidR="00AF38E9" w:rsidRPr="00FC4079" w:rsidRDefault="00AF38E9" w:rsidP="00AF38E9">
            <w:pPr>
              <w:spacing w:line="240" w:lineRule="auto"/>
              <w:rPr>
                <w:sz w:val="16"/>
              </w:rPr>
            </w:pPr>
            <w:r w:rsidRPr="00FC4079">
              <w:rPr>
                <w:sz w:val="16"/>
              </w:rPr>
              <w:t>LR</w:t>
            </w:r>
          </w:p>
        </w:tc>
        <w:tc>
          <w:tcPr>
            <w:tcW w:w="633" w:type="dxa"/>
          </w:tcPr>
          <w:p w14:paraId="4DA8EFA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FE89B2" w14:textId="77777777" w:rsidR="00AF38E9" w:rsidRPr="00FC4079" w:rsidRDefault="00AF38E9" w:rsidP="00AF38E9">
            <w:pPr>
              <w:spacing w:line="240" w:lineRule="auto"/>
              <w:rPr>
                <w:sz w:val="16"/>
              </w:rPr>
            </w:pPr>
            <w:r w:rsidRPr="00FC4079">
              <w:rPr>
                <w:sz w:val="16"/>
              </w:rPr>
              <w:t>C4246</w:t>
            </w:r>
          </w:p>
        </w:tc>
        <w:tc>
          <w:tcPr>
            <w:tcW w:w="1728" w:type="dxa"/>
          </w:tcPr>
          <w:p w14:paraId="13F55C11" w14:textId="77777777" w:rsidR="00AF38E9" w:rsidRPr="00FC4079" w:rsidRDefault="00AF38E9" w:rsidP="00AF38E9">
            <w:pPr>
              <w:spacing w:line="240" w:lineRule="auto"/>
              <w:rPr>
                <w:sz w:val="16"/>
              </w:rPr>
            </w:pPr>
          </w:p>
        </w:tc>
        <w:tc>
          <w:tcPr>
            <w:tcW w:w="682" w:type="dxa"/>
          </w:tcPr>
          <w:p w14:paraId="46D9A8F4" w14:textId="77777777" w:rsidR="00AF38E9" w:rsidRPr="00FC4079" w:rsidRDefault="00AF38E9" w:rsidP="00AF38E9">
            <w:pPr>
              <w:spacing w:line="240" w:lineRule="auto"/>
              <w:rPr>
                <w:sz w:val="16"/>
              </w:rPr>
            </w:pPr>
            <w:r w:rsidRPr="00FC4079">
              <w:rPr>
                <w:sz w:val="16"/>
              </w:rPr>
              <w:t>30</w:t>
            </w:r>
          </w:p>
        </w:tc>
        <w:tc>
          <w:tcPr>
            <w:tcW w:w="682" w:type="dxa"/>
          </w:tcPr>
          <w:p w14:paraId="27337BFF" w14:textId="77777777" w:rsidR="00AF38E9" w:rsidRPr="00FC4079" w:rsidRDefault="00AF38E9" w:rsidP="00AF38E9">
            <w:pPr>
              <w:spacing w:line="240" w:lineRule="auto"/>
              <w:rPr>
                <w:sz w:val="16"/>
              </w:rPr>
            </w:pPr>
            <w:r w:rsidRPr="00FC4079">
              <w:rPr>
                <w:sz w:val="16"/>
              </w:rPr>
              <w:t>5</w:t>
            </w:r>
          </w:p>
        </w:tc>
        <w:tc>
          <w:tcPr>
            <w:tcW w:w="1271" w:type="dxa"/>
          </w:tcPr>
          <w:p w14:paraId="7D28B9ED" w14:textId="77777777" w:rsidR="00AF38E9" w:rsidRPr="00FC4079" w:rsidRDefault="00AF38E9" w:rsidP="00AF38E9">
            <w:pPr>
              <w:spacing w:line="240" w:lineRule="auto"/>
              <w:rPr>
                <w:sz w:val="16"/>
              </w:rPr>
            </w:pPr>
          </w:p>
        </w:tc>
        <w:tc>
          <w:tcPr>
            <w:tcW w:w="534" w:type="dxa"/>
          </w:tcPr>
          <w:p w14:paraId="1E71C691" w14:textId="77777777" w:rsidR="00AF38E9" w:rsidRPr="00FC4079" w:rsidRDefault="00AF38E9" w:rsidP="00AF38E9">
            <w:pPr>
              <w:spacing w:line="240" w:lineRule="auto"/>
              <w:rPr>
                <w:sz w:val="16"/>
              </w:rPr>
            </w:pPr>
            <w:r w:rsidRPr="00FC4079">
              <w:rPr>
                <w:sz w:val="16"/>
              </w:rPr>
              <w:t>30</w:t>
            </w:r>
          </w:p>
        </w:tc>
        <w:tc>
          <w:tcPr>
            <w:tcW w:w="534" w:type="dxa"/>
          </w:tcPr>
          <w:p w14:paraId="0DDB59C2" w14:textId="77777777" w:rsidR="00AF38E9" w:rsidRPr="00FC4079" w:rsidRDefault="00AF38E9" w:rsidP="00AF38E9">
            <w:pPr>
              <w:spacing w:line="240" w:lineRule="auto"/>
              <w:rPr>
                <w:sz w:val="16"/>
              </w:rPr>
            </w:pPr>
          </w:p>
        </w:tc>
        <w:tc>
          <w:tcPr>
            <w:tcW w:w="864" w:type="dxa"/>
          </w:tcPr>
          <w:p w14:paraId="330F19FB" w14:textId="77777777" w:rsidR="00AF38E9" w:rsidRPr="00FC4079" w:rsidRDefault="00AF38E9" w:rsidP="00AF38E9">
            <w:pPr>
              <w:spacing w:line="240" w:lineRule="auto"/>
              <w:rPr>
                <w:sz w:val="16"/>
              </w:rPr>
            </w:pPr>
          </w:p>
        </w:tc>
      </w:tr>
      <w:tr w:rsidR="00FC4079" w:rsidRPr="00FC4079" w14:paraId="1706FFB4" w14:textId="77777777" w:rsidTr="00FC4079">
        <w:tc>
          <w:tcPr>
            <w:tcW w:w="1353" w:type="dxa"/>
          </w:tcPr>
          <w:p w14:paraId="5A0F79DF" w14:textId="77777777" w:rsidR="00AF38E9" w:rsidRPr="00FC4079" w:rsidRDefault="00AF38E9" w:rsidP="00AF38E9">
            <w:pPr>
              <w:spacing w:line="240" w:lineRule="auto"/>
              <w:rPr>
                <w:sz w:val="16"/>
              </w:rPr>
            </w:pPr>
            <w:r w:rsidRPr="00FC4079">
              <w:rPr>
                <w:sz w:val="16"/>
              </w:rPr>
              <w:t>Aripiprazole</w:t>
            </w:r>
          </w:p>
        </w:tc>
        <w:tc>
          <w:tcPr>
            <w:tcW w:w="2023" w:type="dxa"/>
          </w:tcPr>
          <w:p w14:paraId="1EC34FBB" w14:textId="77777777" w:rsidR="00AF38E9" w:rsidRPr="00FC4079" w:rsidRDefault="00AF38E9" w:rsidP="00AF38E9">
            <w:pPr>
              <w:spacing w:line="240" w:lineRule="auto"/>
              <w:rPr>
                <w:sz w:val="16"/>
              </w:rPr>
            </w:pPr>
            <w:r w:rsidRPr="00FC4079">
              <w:rPr>
                <w:sz w:val="16"/>
              </w:rPr>
              <w:t>Tablet 30 mg</w:t>
            </w:r>
          </w:p>
        </w:tc>
        <w:tc>
          <w:tcPr>
            <w:tcW w:w="953" w:type="dxa"/>
          </w:tcPr>
          <w:p w14:paraId="45D68C1B" w14:textId="77777777" w:rsidR="00AF38E9" w:rsidRPr="00FC4079" w:rsidRDefault="00AF38E9" w:rsidP="00AF38E9">
            <w:pPr>
              <w:spacing w:line="240" w:lineRule="auto"/>
              <w:rPr>
                <w:sz w:val="16"/>
              </w:rPr>
            </w:pPr>
            <w:r w:rsidRPr="00FC4079">
              <w:rPr>
                <w:sz w:val="16"/>
              </w:rPr>
              <w:t>Oral</w:t>
            </w:r>
          </w:p>
        </w:tc>
        <w:tc>
          <w:tcPr>
            <w:tcW w:w="1440" w:type="dxa"/>
          </w:tcPr>
          <w:p w14:paraId="52C9B31C" w14:textId="77777777" w:rsidR="00AF38E9" w:rsidRPr="00FC4079" w:rsidRDefault="00AF38E9" w:rsidP="00AF38E9">
            <w:pPr>
              <w:spacing w:line="240" w:lineRule="auto"/>
              <w:rPr>
                <w:sz w:val="16"/>
              </w:rPr>
            </w:pPr>
            <w:r w:rsidRPr="00FC4079">
              <w:rPr>
                <w:sz w:val="16"/>
              </w:rPr>
              <w:t>Aripiprazole GH</w:t>
            </w:r>
          </w:p>
        </w:tc>
        <w:tc>
          <w:tcPr>
            <w:tcW w:w="534" w:type="dxa"/>
          </w:tcPr>
          <w:p w14:paraId="1EE92811" w14:textId="77777777" w:rsidR="00AF38E9" w:rsidRPr="00FC4079" w:rsidRDefault="00AF38E9" w:rsidP="00AF38E9">
            <w:pPr>
              <w:spacing w:line="240" w:lineRule="auto"/>
              <w:rPr>
                <w:sz w:val="16"/>
              </w:rPr>
            </w:pPr>
            <w:r w:rsidRPr="00FC4079">
              <w:rPr>
                <w:sz w:val="16"/>
              </w:rPr>
              <w:t>GQ</w:t>
            </w:r>
          </w:p>
        </w:tc>
        <w:tc>
          <w:tcPr>
            <w:tcW w:w="633" w:type="dxa"/>
          </w:tcPr>
          <w:p w14:paraId="71B2E7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64EC81" w14:textId="77777777" w:rsidR="00AF38E9" w:rsidRPr="00FC4079" w:rsidRDefault="00AF38E9" w:rsidP="00AF38E9">
            <w:pPr>
              <w:spacing w:line="240" w:lineRule="auto"/>
              <w:rPr>
                <w:sz w:val="16"/>
              </w:rPr>
            </w:pPr>
            <w:r w:rsidRPr="00FC4079">
              <w:rPr>
                <w:sz w:val="16"/>
              </w:rPr>
              <w:t>C4246</w:t>
            </w:r>
          </w:p>
        </w:tc>
        <w:tc>
          <w:tcPr>
            <w:tcW w:w="1728" w:type="dxa"/>
          </w:tcPr>
          <w:p w14:paraId="75D1FBC8" w14:textId="77777777" w:rsidR="00AF38E9" w:rsidRPr="00FC4079" w:rsidRDefault="00AF38E9" w:rsidP="00AF38E9">
            <w:pPr>
              <w:spacing w:line="240" w:lineRule="auto"/>
              <w:rPr>
                <w:sz w:val="16"/>
              </w:rPr>
            </w:pPr>
          </w:p>
        </w:tc>
        <w:tc>
          <w:tcPr>
            <w:tcW w:w="682" w:type="dxa"/>
          </w:tcPr>
          <w:p w14:paraId="13B52FA7" w14:textId="77777777" w:rsidR="00AF38E9" w:rsidRPr="00FC4079" w:rsidRDefault="00AF38E9" w:rsidP="00AF38E9">
            <w:pPr>
              <w:spacing w:line="240" w:lineRule="auto"/>
              <w:rPr>
                <w:sz w:val="16"/>
              </w:rPr>
            </w:pPr>
            <w:r w:rsidRPr="00FC4079">
              <w:rPr>
                <w:sz w:val="16"/>
              </w:rPr>
              <w:t>30</w:t>
            </w:r>
          </w:p>
        </w:tc>
        <w:tc>
          <w:tcPr>
            <w:tcW w:w="682" w:type="dxa"/>
          </w:tcPr>
          <w:p w14:paraId="28F1E738" w14:textId="77777777" w:rsidR="00AF38E9" w:rsidRPr="00FC4079" w:rsidRDefault="00AF38E9" w:rsidP="00AF38E9">
            <w:pPr>
              <w:spacing w:line="240" w:lineRule="auto"/>
              <w:rPr>
                <w:sz w:val="16"/>
              </w:rPr>
            </w:pPr>
            <w:r w:rsidRPr="00FC4079">
              <w:rPr>
                <w:sz w:val="16"/>
              </w:rPr>
              <w:t>5</w:t>
            </w:r>
          </w:p>
        </w:tc>
        <w:tc>
          <w:tcPr>
            <w:tcW w:w="1271" w:type="dxa"/>
          </w:tcPr>
          <w:p w14:paraId="6340291B" w14:textId="77777777" w:rsidR="00AF38E9" w:rsidRPr="00FC4079" w:rsidRDefault="00AF38E9" w:rsidP="00AF38E9">
            <w:pPr>
              <w:spacing w:line="240" w:lineRule="auto"/>
              <w:rPr>
                <w:sz w:val="16"/>
              </w:rPr>
            </w:pPr>
          </w:p>
        </w:tc>
        <w:tc>
          <w:tcPr>
            <w:tcW w:w="534" w:type="dxa"/>
          </w:tcPr>
          <w:p w14:paraId="2F75E1E0" w14:textId="77777777" w:rsidR="00AF38E9" w:rsidRPr="00FC4079" w:rsidRDefault="00AF38E9" w:rsidP="00AF38E9">
            <w:pPr>
              <w:spacing w:line="240" w:lineRule="auto"/>
              <w:rPr>
                <w:sz w:val="16"/>
              </w:rPr>
            </w:pPr>
            <w:r w:rsidRPr="00FC4079">
              <w:rPr>
                <w:sz w:val="16"/>
              </w:rPr>
              <w:t>30</w:t>
            </w:r>
          </w:p>
        </w:tc>
        <w:tc>
          <w:tcPr>
            <w:tcW w:w="534" w:type="dxa"/>
          </w:tcPr>
          <w:p w14:paraId="58672BE2" w14:textId="77777777" w:rsidR="00AF38E9" w:rsidRPr="00FC4079" w:rsidRDefault="00AF38E9" w:rsidP="00AF38E9">
            <w:pPr>
              <w:spacing w:line="240" w:lineRule="auto"/>
              <w:rPr>
                <w:sz w:val="16"/>
              </w:rPr>
            </w:pPr>
          </w:p>
        </w:tc>
        <w:tc>
          <w:tcPr>
            <w:tcW w:w="864" w:type="dxa"/>
          </w:tcPr>
          <w:p w14:paraId="090B7152" w14:textId="77777777" w:rsidR="00AF38E9" w:rsidRPr="00FC4079" w:rsidRDefault="00AF38E9" w:rsidP="00AF38E9">
            <w:pPr>
              <w:spacing w:line="240" w:lineRule="auto"/>
              <w:rPr>
                <w:sz w:val="16"/>
              </w:rPr>
            </w:pPr>
          </w:p>
        </w:tc>
      </w:tr>
      <w:tr w:rsidR="00FC4079" w:rsidRPr="00FC4079" w14:paraId="70DD04F6" w14:textId="77777777" w:rsidTr="00FC4079">
        <w:tc>
          <w:tcPr>
            <w:tcW w:w="1353" w:type="dxa"/>
          </w:tcPr>
          <w:p w14:paraId="028C569D" w14:textId="77777777" w:rsidR="00AF38E9" w:rsidRPr="00FC4079" w:rsidRDefault="00AF38E9" w:rsidP="00AF38E9">
            <w:pPr>
              <w:spacing w:line="240" w:lineRule="auto"/>
              <w:rPr>
                <w:sz w:val="16"/>
              </w:rPr>
            </w:pPr>
            <w:r w:rsidRPr="00FC4079">
              <w:rPr>
                <w:sz w:val="16"/>
              </w:rPr>
              <w:t>Aripiprazole</w:t>
            </w:r>
          </w:p>
        </w:tc>
        <w:tc>
          <w:tcPr>
            <w:tcW w:w="2023" w:type="dxa"/>
          </w:tcPr>
          <w:p w14:paraId="5CE37DAE" w14:textId="77777777" w:rsidR="00AF38E9" w:rsidRPr="00FC4079" w:rsidRDefault="00AF38E9" w:rsidP="00AF38E9">
            <w:pPr>
              <w:spacing w:line="240" w:lineRule="auto"/>
              <w:rPr>
                <w:sz w:val="16"/>
              </w:rPr>
            </w:pPr>
            <w:r w:rsidRPr="00FC4079">
              <w:rPr>
                <w:sz w:val="16"/>
              </w:rPr>
              <w:t>Tablet 30 mg</w:t>
            </w:r>
          </w:p>
        </w:tc>
        <w:tc>
          <w:tcPr>
            <w:tcW w:w="953" w:type="dxa"/>
          </w:tcPr>
          <w:p w14:paraId="1E596258" w14:textId="77777777" w:rsidR="00AF38E9" w:rsidRPr="00FC4079" w:rsidRDefault="00AF38E9" w:rsidP="00AF38E9">
            <w:pPr>
              <w:spacing w:line="240" w:lineRule="auto"/>
              <w:rPr>
                <w:sz w:val="16"/>
              </w:rPr>
            </w:pPr>
            <w:r w:rsidRPr="00FC4079">
              <w:rPr>
                <w:sz w:val="16"/>
              </w:rPr>
              <w:t>Oral</w:t>
            </w:r>
          </w:p>
        </w:tc>
        <w:tc>
          <w:tcPr>
            <w:tcW w:w="1440" w:type="dxa"/>
          </w:tcPr>
          <w:p w14:paraId="661E8430" w14:textId="77777777" w:rsidR="00AF38E9" w:rsidRPr="00FC4079" w:rsidRDefault="00AF38E9" w:rsidP="00AF38E9">
            <w:pPr>
              <w:spacing w:line="240" w:lineRule="auto"/>
              <w:rPr>
                <w:sz w:val="16"/>
              </w:rPr>
            </w:pPr>
            <w:r w:rsidRPr="00FC4079">
              <w:rPr>
                <w:sz w:val="16"/>
              </w:rPr>
              <w:t>Aripiprazole Sandoz</w:t>
            </w:r>
          </w:p>
        </w:tc>
        <w:tc>
          <w:tcPr>
            <w:tcW w:w="534" w:type="dxa"/>
          </w:tcPr>
          <w:p w14:paraId="3BC20472" w14:textId="77777777" w:rsidR="00AF38E9" w:rsidRPr="00FC4079" w:rsidRDefault="00AF38E9" w:rsidP="00AF38E9">
            <w:pPr>
              <w:spacing w:line="240" w:lineRule="auto"/>
              <w:rPr>
                <w:sz w:val="16"/>
              </w:rPr>
            </w:pPr>
            <w:r w:rsidRPr="00FC4079">
              <w:rPr>
                <w:sz w:val="16"/>
              </w:rPr>
              <w:t>SZ</w:t>
            </w:r>
          </w:p>
        </w:tc>
        <w:tc>
          <w:tcPr>
            <w:tcW w:w="633" w:type="dxa"/>
          </w:tcPr>
          <w:p w14:paraId="1D316F8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90F114" w14:textId="77777777" w:rsidR="00AF38E9" w:rsidRPr="00FC4079" w:rsidRDefault="00AF38E9" w:rsidP="00AF38E9">
            <w:pPr>
              <w:spacing w:line="240" w:lineRule="auto"/>
              <w:rPr>
                <w:sz w:val="16"/>
              </w:rPr>
            </w:pPr>
            <w:r w:rsidRPr="00FC4079">
              <w:rPr>
                <w:sz w:val="16"/>
              </w:rPr>
              <w:t>C4246</w:t>
            </w:r>
          </w:p>
        </w:tc>
        <w:tc>
          <w:tcPr>
            <w:tcW w:w="1728" w:type="dxa"/>
          </w:tcPr>
          <w:p w14:paraId="2F7D4DFB" w14:textId="77777777" w:rsidR="00AF38E9" w:rsidRPr="00FC4079" w:rsidRDefault="00AF38E9" w:rsidP="00AF38E9">
            <w:pPr>
              <w:spacing w:line="240" w:lineRule="auto"/>
              <w:rPr>
                <w:sz w:val="16"/>
              </w:rPr>
            </w:pPr>
          </w:p>
        </w:tc>
        <w:tc>
          <w:tcPr>
            <w:tcW w:w="682" w:type="dxa"/>
          </w:tcPr>
          <w:p w14:paraId="7525551F" w14:textId="77777777" w:rsidR="00AF38E9" w:rsidRPr="00FC4079" w:rsidRDefault="00AF38E9" w:rsidP="00AF38E9">
            <w:pPr>
              <w:spacing w:line="240" w:lineRule="auto"/>
              <w:rPr>
                <w:sz w:val="16"/>
              </w:rPr>
            </w:pPr>
            <w:r w:rsidRPr="00FC4079">
              <w:rPr>
                <w:sz w:val="16"/>
              </w:rPr>
              <w:t>30</w:t>
            </w:r>
          </w:p>
        </w:tc>
        <w:tc>
          <w:tcPr>
            <w:tcW w:w="682" w:type="dxa"/>
          </w:tcPr>
          <w:p w14:paraId="343F7648" w14:textId="77777777" w:rsidR="00AF38E9" w:rsidRPr="00FC4079" w:rsidRDefault="00AF38E9" w:rsidP="00AF38E9">
            <w:pPr>
              <w:spacing w:line="240" w:lineRule="auto"/>
              <w:rPr>
                <w:sz w:val="16"/>
              </w:rPr>
            </w:pPr>
            <w:r w:rsidRPr="00FC4079">
              <w:rPr>
                <w:sz w:val="16"/>
              </w:rPr>
              <w:t>5</w:t>
            </w:r>
          </w:p>
        </w:tc>
        <w:tc>
          <w:tcPr>
            <w:tcW w:w="1271" w:type="dxa"/>
          </w:tcPr>
          <w:p w14:paraId="01A970EA" w14:textId="77777777" w:rsidR="00AF38E9" w:rsidRPr="00FC4079" w:rsidRDefault="00AF38E9" w:rsidP="00AF38E9">
            <w:pPr>
              <w:spacing w:line="240" w:lineRule="auto"/>
              <w:rPr>
                <w:sz w:val="16"/>
              </w:rPr>
            </w:pPr>
          </w:p>
        </w:tc>
        <w:tc>
          <w:tcPr>
            <w:tcW w:w="534" w:type="dxa"/>
          </w:tcPr>
          <w:p w14:paraId="5C5D82CB" w14:textId="77777777" w:rsidR="00AF38E9" w:rsidRPr="00FC4079" w:rsidRDefault="00AF38E9" w:rsidP="00AF38E9">
            <w:pPr>
              <w:spacing w:line="240" w:lineRule="auto"/>
              <w:rPr>
                <w:sz w:val="16"/>
              </w:rPr>
            </w:pPr>
            <w:r w:rsidRPr="00FC4079">
              <w:rPr>
                <w:sz w:val="16"/>
              </w:rPr>
              <w:t>30</w:t>
            </w:r>
          </w:p>
        </w:tc>
        <w:tc>
          <w:tcPr>
            <w:tcW w:w="534" w:type="dxa"/>
          </w:tcPr>
          <w:p w14:paraId="0A6F9206" w14:textId="77777777" w:rsidR="00AF38E9" w:rsidRPr="00FC4079" w:rsidRDefault="00AF38E9" w:rsidP="00AF38E9">
            <w:pPr>
              <w:spacing w:line="240" w:lineRule="auto"/>
              <w:rPr>
                <w:sz w:val="16"/>
              </w:rPr>
            </w:pPr>
          </w:p>
        </w:tc>
        <w:tc>
          <w:tcPr>
            <w:tcW w:w="864" w:type="dxa"/>
          </w:tcPr>
          <w:p w14:paraId="75419AD0" w14:textId="77777777" w:rsidR="00AF38E9" w:rsidRPr="00FC4079" w:rsidRDefault="00AF38E9" w:rsidP="00AF38E9">
            <w:pPr>
              <w:spacing w:line="240" w:lineRule="auto"/>
              <w:rPr>
                <w:sz w:val="16"/>
              </w:rPr>
            </w:pPr>
          </w:p>
        </w:tc>
      </w:tr>
      <w:tr w:rsidR="00FC4079" w:rsidRPr="00FC4079" w14:paraId="14475794" w14:textId="77777777" w:rsidTr="00FC4079">
        <w:tc>
          <w:tcPr>
            <w:tcW w:w="1353" w:type="dxa"/>
          </w:tcPr>
          <w:p w14:paraId="6A1444AE" w14:textId="77777777" w:rsidR="00AF38E9" w:rsidRPr="00FC4079" w:rsidRDefault="00AF38E9" w:rsidP="00AF38E9">
            <w:pPr>
              <w:spacing w:line="240" w:lineRule="auto"/>
              <w:rPr>
                <w:sz w:val="16"/>
              </w:rPr>
            </w:pPr>
            <w:r w:rsidRPr="00FC4079">
              <w:rPr>
                <w:sz w:val="16"/>
              </w:rPr>
              <w:t>Aripiprazole</w:t>
            </w:r>
          </w:p>
        </w:tc>
        <w:tc>
          <w:tcPr>
            <w:tcW w:w="2023" w:type="dxa"/>
          </w:tcPr>
          <w:p w14:paraId="269BB608" w14:textId="77777777" w:rsidR="00AF38E9" w:rsidRPr="00FC4079" w:rsidRDefault="00AF38E9" w:rsidP="00AF38E9">
            <w:pPr>
              <w:spacing w:line="240" w:lineRule="auto"/>
              <w:rPr>
                <w:sz w:val="16"/>
              </w:rPr>
            </w:pPr>
            <w:r w:rsidRPr="00FC4079">
              <w:rPr>
                <w:sz w:val="16"/>
              </w:rPr>
              <w:t>Tablet 30 mg</w:t>
            </w:r>
          </w:p>
        </w:tc>
        <w:tc>
          <w:tcPr>
            <w:tcW w:w="953" w:type="dxa"/>
          </w:tcPr>
          <w:p w14:paraId="3EA31D2F" w14:textId="77777777" w:rsidR="00AF38E9" w:rsidRPr="00FC4079" w:rsidRDefault="00AF38E9" w:rsidP="00AF38E9">
            <w:pPr>
              <w:spacing w:line="240" w:lineRule="auto"/>
              <w:rPr>
                <w:sz w:val="16"/>
              </w:rPr>
            </w:pPr>
            <w:r w:rsidRPr="00FC4079">
              <w:rPr>
                <w:sz w:val="16"/>
              </w:rPr>
              <w:t>Oral</w:t>
            </w:r>
          </w:p>
        </w:tc>
        <w:tc>
          <w:tcPr>
            <w:tcW w:w="1440" w:type="dxa"/>
          </w:tcPr>
          <w:p w14:paraId="12A36A78" w14:textId="77777777" w:rsidR="00AF38E9" w:rsidRPr="00FC4079" w:rsidRDefault="00AF38E9" w:rsidP="00AF38E9">
            <w:pPr>
              <w:spacing w:line="240" w:lineRule="auto"/>
              <w:rPr>
                <w:sz w:val="16"/>
              </w:rPr>
            </w:pPr>
            <w:r w:rsidRPr="00FC4079">
              <w:rPr>
                <w:sz w:val="16"/>
              </w:rPr>
              <w:t>ARIZOLE</w:t>
            </w:r>
          </w:p>
        </w:tc>
        <w:tc>
          <w:tcPr>
            <w:tcW w:w="534" w:type="dxa"/>
          </w:tcPr>
          <w:p w14:paraId="223841A1" w14:textId="77777777" w:rsidR="00AF38E9" w:rsidRPr="00FC4079" w:rsidRDefault="00AF38E9" w:rsidP="00AF38E9">
            <w:pPr>
              <w:spacing w:line="240" w:lineRule="auto"/>
              <w:rPr>
                <w:sz w:val="16"/>
              </w:rPr>
            </w:pPr>
            <w:r w:rsidRPr="00FC4079">
              <w:rPr>
                <w:sz w:val="16"/>
              </w:rPr>
              <w:t>RW</w:t>
            </w:r>
          </w:p>
        </w:tc>
        <w:tc>
          <w:tcPr>
            <w:tcW w:w="633" w:type="dxa"/>
          </w:tcPr>
          <w:p w14:paraId="633A94A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64C7D8" w14:textId="77777777" w:rsidR="00AF38E9" w:rsidRPr="00FC4079" w:rsidRDefault="00AF38E9" w:rsidP="00AF38E9">
            <w:pPr>
              <w:spacing w:line="240" w:lineRule="auto"/>
              <w:rPr>
                <w:sz w:val="16"/>
              </w:rPr>
            </w:pPr>
            <w:r w:rsidRPr="00FC4079">
              <w:rPr>
                <w:sz w:val="16"/>
              </w:rPr>
              <w:t>C4246</w:t>
            </w:r>
          </w:p>
        </w:tc>
        <w:tc>
          <w:tcPr>
            <w:tcW w:w="1728" w:type="dxa"/>
          </w:tcPr>
          <w:p w14:paraId="0A537DC4" w14:textId="77777777" w:rsidR="00AF38E9" w:rsidRPr="00FC4079" w:rsidRDefault="00AF38E9" w:rsidP="00AF38E9">
            <w:pPr>
              <w:spacing w:line="240" w:lineRule="auto"/>
              <w:rPr>
                <w:sz w:val="16"/>
              </w:rPr>
            </w:pPr>
          </w:p>
        </w:tc>
        <w:tc>
          <w:tcPr>
            <w:tcW w:w="682" w:type="dxa"/>
          </w:tcPr>
          <w:p w14:paraId="400C88F1" w14:textId="77777777" w:rsidR="00AF38E9" w:rsidRPr="00FC4079" w:rsidRDefault="00AF38E9" w:rsidP="00AF38E9">
            <w:pPr>
              <w:spacing w:line="240" w:lineRule="auto"/>
              <w:rPr>
                <w:sz w:val="16"/>
              </w:rPr>
            </w:pPr>
            <w:r w:rsidRPr="00FC4079">
              <w:rPr>
                <w:sz w:val="16"/>
              </w:rPr>
              <w:t>30</w:t>
            </w:r>
          </w:p>
        </w:tc>
        <w:tc>
          <w:tcPr>
            <w:tcW w:w="682" w:type="dxa"/>
          </w:tcPr>
          <w:p w14:paraId="3BEE5CFE" w14:textId="77777777" w:rsidR="00AF38E9" w:rsidRPr="00FC4079" w:rsidRDefault="00AF38E9" w:rsidP="00AF38E9">
            <w:pPr>
              <w:spacing w:line="240" w:lineRule="auto"/>
              <w:rPr>
                <w:sz w:val="16"/>
              </w:rPr>
            </w:pPr>
            <w:r w:rsidRPr="00FC4079">
              <w:rPr>
                <w:sz w:val="16"/>
              </w:rPr>
              <w:t>5</w:t>
            </w:r>
          </w:p>
        </w:tc>
        <w:tc>
          <w:tcPr>
            <w:tcW w:w="1271" w:type="dxa"/>
          </w:tcPr>
          <w:p w14:paraId="42725523" w14:textId="77777777" w:rsidR="00AF38E9" w:rsidRPr="00FC4079" w:rsidRDefault="00AF38E9" w:rsidP="00AF38E9">
            <w:pPr>
              <w:spacing w:line="240" w:lineRule="auto"/>
              <w:rPr>
                <w:sz w:val="16"/>
              </w:rPr>
            </w:pPr>
          </w:p>
        </w:tc>
        <w:tc>
          <w:tcPr>
            <w:tcW w:w="534" w:type="dxa"/>
          </w:tcPr>
          <w:p w14:paraId="373909E4" w14:textId="77777777" w:rsidR="00AF38E9" w:rsidRPr="00FC4079" w:rsidRDefault="00AF38E9" w:rsidP="00AF38E9">
            <w:pPr>
              <w:spacing w:line="240" w:lineRule="auto"/>
              <w:rPr>
                <w:sz w:val="16"/>
              </w:rPr>
            </w:pPr>
            <w:r w:rsidRPr="00FC4079">
              <w:rPr>
                <w:sz w:val="16"/>
              </w:rPr>
              <w:t>30</w:t>
            </w:r>
          </w:p>
        </w:tc>
        <w:tc>
          <w:tcPr>
            <w:tcW w:w="534" w:type="dxa"/>
          </w:tcPr>
          <w:p w14:paraId="223D3211" w14:textId="77777777" w:rsidR="00AF38E9" w:rsidRPr="00FC4079" w:rsidRDefault="00AF38E9" w:rsidP="00AF38E9">
            <w:pPr>
              <w:spacing w:line="240" w:lineRule="auto"/>
              <w:rPr>
                <w:sz w:val="16"/>
              </w:rPr>
            </w:pPr>
          </w:p>
        </w:tc>
        <w:tc>
          <w:tcPr>
            <w:tcW w:w="864" w:type="dxa"/>
          </w:tcPr>
          <w:p w14:paraId="20B67F88" w14:textId="77777777" w:rsidR="00AF38E9" w:rsidRPr="00FC4079" w:rsidRDefault="00AF38E9" w:rsidP="00AF38E9">
            <w:pPr>
              <w:spacing w:line="240" w:lineRule="auto"/>
              <w:rPr>
                <w:sz w:val="16"/>
              </w:rPr>
            </w:pPr>
          </w:p>
        </w:tc>
      </w:tr>
      <w:tr w:rsidR="00FC4079" w:rsidRPr="00FC4079" w14:paraId="685F6FB6" w14:textId="77777777" w:rsidTr="00FC4079">
        <w:tc>
          <w:tcPr>
            <w:tcW w:w="1353" w:type="dxa"/>
          </w:tcPr>
          <w:p w14:paraId="0FF79412" w14:textId="77777777" w:rsidR="00AF38E9" w:rsidRPr="00FC4079" w:rsidRDefault="00AF38E9" w:rsidP="00AF38E9">
            <w:pPr>
              <w:spacing w:line="240" w:lineRule="auto"/>
              <w:rPr>
                <w:sz w:val="16"/>
              </w:rPr>
            </w:pPr>
            <w:r w:rsidRPr="00FC4079">
              <w:rPr>
                <w:sz w:val="16"/>
              </w:rPr>
              <w:t>Aripiprazole</w:t>
            </w:r>
          </w:p>
        </w:tc>
        <w:tc>
          <w:tcPr>
            <w:tcW w:w="2023" w:type="dxa"/>
          </w:tcPr>
          <w:p w14:paraId="27F83F12" w14:textId="77777777" w:rsidR="00AF38E9" w:rsidRPr="00FC4079" w:rsidRDefault="00AF38E9" w:rsidP="00AF38E9">
            <w:pPr>
              <w:spacing w:line="240" w:lineRule="auto"/>
              <w:rPr>
                <w:sz w:val="16"/>
              </w:rPr>
            </w:pPr>
            <w:r w:rsidRPr="00FC4079">
              <w:rPr>
                <w:sz w:val="16"/>
              </w:rPr>
              <w:t>Tablet 30 mg</w:t>
            </w:r>
          </w:p>
        </w:tc>
        <w:tc>
          <w:tcPr>
            <w:tcW w:w="953" w:type="dxa"/>
          </w:tcPr>
          <w:p w14:paraId="799868C8" w14:textId="77777777" w:rsidR="00AF38E9" w:rsidRPr="00FC4079" w:rsidRDefault="00AF38E9" w:rsidP="00AF38E9">
            <w:pPr>
              <w:spacing w:line="240" w:lineRule="auto"/>
              <w:rPr>
                <w:sz w:val="16"/>
              </w:rPr>
            </w:pPr>
            <w:r w:rsidRPr="00FC4079">
              <w:rPr>
                <w:sz w:val="16"/>
              </w:rPr>
              <w:t>Oral</w:t>
            </w:r>
          </w:p>
        </w:tc>
        <w:tc>
          <w:tcPr>
            <w:tcW w:w="1440" w:type="dxa"/>
          </w:tcPr>
          <w:p w14:paraId="66F8B94A" w14:textId="77777777" w:rsidR="00AF38E9" w:rsidRPr="00FC4079" w:rsidRDefault="00AF38E9" w:rsidP="00AF38E9">
            <w:pPr>
              <w:spacing w:line="240" w:lineRule="auto"/>
              <w:rPr>
                <w:sz w:val="16"/>
              </w:rPr>
            </w:pPr>
            <w:r w:rsidRPr="00FC4079">
              <w:rPr>
                <w:sz w:val="16"/>
              </w:rPr>
              <w:t>Tevaripiprazole</w:t>
            </w:r>
          </w:p>
        </w:tc>
        <w:tc>
          <w:tcPr>
            <w:tcW w:w="534" w:type="dxa"/>
          </w:tcPr>
          <w:p w14:paraId="6EE936CE" w14:textId="77777777" w:rsidR="00AF38E9" w:rsidRPr="00FC4079" w:rsidRDefault="00AF38E9" w:rsidP="00AF38E9">
            <w:pPr>
              <w:spacing w:line="240" w:lineRule="auto"/>
              <w:rPr>
                <w:sz w:val="16"/>
              </w:rPr>
            </w:pPr>
            <w:r w:rsidRPr="00FC4079">
              <w:rPr>
                <w:sz w:val="16"/>
              </w:rPr>
              <w:t>TB</w:t>
            </w:r>
          </w:p>
        </w:tc>
        <w:tc>
          <w:tcPr>
            <w:tcW w:w="633" w:type="dxa"/>
          </w:tcPr>
          <w:p w14:paraId="03E85E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7A0F5A" w14:textId="77777777" w:rsidR="00AF38E9" w:rsidRPr="00FC4079" w:rsidRDefault="00AF38E9" w:rsidP="00AF38E9">
            <w:pPr>
              <w:spacing w:line="240" w:lineRule="auto"/>
              <w:rPr>
                <w:sz w:val="16"/>
              </w:rPr>
            </w:pPr>
            <w:r w:rsidRPr="00FC4079">
              <w:rPr>
                <w:sz w:val="16"/>
              </w:rPr>
              <w:t>C4246</w:t>
            </w:r>
          </w:p>
        </w:tc>
        <w:tc>
          <w:tcPr>
            <w:tcW w:w="1728" w:type="dxa"/>
          </w:tcPr>
          <w:p w14:paraId="59ABAE2F" w14:textId="77777777" w:rsidR="00AF38E9" w:rsidRPr="00FC4079" w:rsidRDefault="00AF38E9" w:rsidP="00AF38E9">
            <w:pPr>
              <w:spacing w:line="240" w:lineRule="auto"/>
              <w:rPr>
                <w:sz w:val="16"/>
              </w:rPr>
            </w:pPr>
          </w:p>
        </w:tc>
        <w:tc>
          <w:tcPr>
            <w:tcW w:w="682" w:type="dxa"/>
          </w:tcPr>
          <w:p w14:paraId="2A462DA6" w14:textId="77777777" w:rsidR="00AF38E9" w:rsidRPr="00FC4079" w:rsidRDefault="00AF38E9" w:rsidP="00AF38E9">
            <w:pPr>
              <w:spacing w:line="240" w:lineRule="auto"/>
              <w:rPr>
                <w:sz w:val="16"/>
              </w:rPr>
            </w:pPr>
            <w:r w:rsidRPr="00FC4079">
              <w:rPr>
                <w:sz w:val="16"/>
              </w:rPr>
              <w:t>30</w:t>
            </w:r>
          </w:p>
        </w:tc>
        <w:tc>
          <w:tcPr>
            <w:tcW w:w="682" w:type="dxa"/>
          </w:tcPr>
          <w:p w14:paraId="6151F459" w14:textId="77777777" w:rsidR="00AF38E9" w:rsidRPr="00FC4079" w:rsidRDefault="00AF38E9" w:rsidP="00AF38E9">
            <w:pPr>
              <w:spacing w:line="240" w:lineRule="auto"/>
              <w:rPr>
                <w:sz w:val="16"/>
              </w:rPr>
            </w:pPr>
            <w:r w:rsidRPr="00FC4079">
              <w:rPr>
                <w:sz w:val="16"/>
              </w:rPr>
              <w:t>5</w:t>
            </w:r>
          </w:p>
        </w:tc>
        <w:tc>
          <w:tcPr>
            <w:tcW w:w="1271" w:type="dxa"/>
          </w:tcPr>
          <w:p w14:paraId="2017D945" w14:textId="77777777" w:rsidR="00AF38E9" w:rsidRPr="00FC4079" w:rsidRDefault="00AF38E9" w:rsidP="00AF38E9">
            <w:pPr>
              <w:spacing w:line="240" w:lineRule="auto"/>
              <w:rPr>
                <w:sz w:val="16"/>
              </w:rPr>
            </w:pPr>
          </w:p>
        </w:tc>
        <w:tc>
          <w:tcPr>
            <w:tcW w:w="534" w:type="dxa"/>
          </w:tcPr>
          <w:p w14:paraId="4DF6E4DD" w14:textId="77777777" w:rsidR="00AF38E9" w:rsidRPr="00FC4079" w:rsidRDefault="00AF38E9" w:rsidP="00AF38E9">
            <w:pPr>
              <w:spacing w:line="240" w:lineRule="auto"/>
              <w:rPr>
                <w:sz w:val="16"/>
              </w:rPr>
            </w:pPr>
            <w:r w:rsidRPr="00FC4079">
              <w:rPr>
                <w:sz w:val="16"/>
              </w:rPr>
              <w:t>30</w:t>
            </w:r>
          </w:p>
        </w:tc>
        <w:tc>
          <w:tcPr>
            <w:tcW w:w="534" w:type="dxa"/>
          </w:tcPr>
          <w:p w14:paraId="13B6BFFD" w14:textId="77777777" w:rsidR="00AF38E9" w:rsidRPr="00FC4079" w:rsidRDefault="00AF38E9" w:rsidP="00AF38E9">
            <w:pPr>
              <w:spacing w:line="240" w:lineRule="auto"/>
              <w:rPr>
                <w:sz w:val="16"/>
              </w:rPr>
            </w:pPr>
          </w:p>
        </w:tc>
        <w:tc>
          <w:tcPr>
            <w:tcW w:w="864" w:type="dxa"/>
          </w:tcPr>
          <w:p w14:paraId="64F00E3F" w14:textId="77777777" w:rsidR="00AF38E9" w:rsidRPr="00FC4079" w:rsidRDefault="00AF38E9" w:rsidP="00AF38E9">
            <w:pPr>
              <w:spacing w:line="240" w:lineRule="auto"/>
              <w:rPr>
                <w:sz w:val="16"/>
              </w:rPr>
            </w:pPr>
          </w:p>
        </w:tc>
      </w:tr>
      <w:tr w:rsidR="00FC4079" w:rsidRPr="00FC4079" w14:paraId="385EFE91" w14:textId="77777777" w:rsidTr="00FC4079">
        <w:tc>
          <w:tcPr>
            <w:tcW w:w="1353" w:type="dxa"/>
          </w:tcPr>
          <w:p w14:paraId="304D7761" w14:textId="77777777" w:rsidR="00AF38E9" w:rsidRPr="00FC4079" w:rsidRDefault="00AF38E9" w:rsidP="00AF38E9">
            <w:pPr>
              <w:spacing w:line="240" w:lineRule="auto"/>
              <w:rPr>
                <w:sz w:val="16"/>
              </w:rPr>
            </w:pPr>
            <w:r w:rsidRPr="00FC4079">
              <w:rPr>
                <w:sz w:val="16"/>
              </w:rPr>
              <w:t>Armodafinil</w:t>
            </w:r>
          </w:p>
        </w:tc>
        <w:tc>
          <w:tcPr>
            <w:tcW w:w="2023" w:type="dxa"/>
          </w:tcPr>
          <w:p w14:paraId="26E98B0C" w14:textId="77777777" w:rsidR="00AF38E9" w:rsidRPr="00FC4079" w:rsidRDefault="00AF38E9" w:rsidP="00AF38E9">
            <w:pPr>
              <w:spacing w:line="240" w:lineRule="auto"/>
              <w:rPr>
                <w:sz w:val="16"/>
              </w:rPr>
            </w:pPr>
            <w:r w:rsidRPr="00FC4079">
              <w:rPr>
                <w:sz w:val="16"/>
              </w:rPr>
              <w:t>Tablet 50 mg</w:t>
            </w:r>
          </w:p>
        </w:tc>
        <w:tc>
          <w:tcPr>
            <w:tcW w:w="953" w:type="dxa"/>
          </w:tcPr>
          <w:p w14:paraId="688817C9" w14:textId="77777777" w:rsidR="00AF38E9" w:rsidRPr="00FC4079" w:rsidRDefault="00AF38E9" w:rsidP="00AF38E9">
            <w:pPr>
              <w:spacing w:line="240" w:lineRule="auto"/>
              <w:rPr>
                <w:sz w:val="16"/>
              </w:rPr>
            </w:pPr>
            <w:r w:rsidRPr="00FC4079">
              <w:rPr>
                <w:sz w:val="16"/>
              </w:rPr>
              <w:t>Oral</w:t>
            </w:r>
          </w:p>
        </w:tc>
        <w:tc>
          <w:tcPr>
            <w:tcW w:w="1440" w:type="dxa"/>
          </w:tcPr>
          <w:p w14:paraId="48055E59" w14:textId="77777777" w:rsidR="00AF38E9" w:rsidRPr="00FC4079" w:rsidRDefault="00AF38E9" w:rsidP="00AF38E9">
            <w:pPr>
              <w:spacing w:line="240" w:lineRule="auto"/>
              <w:rPr>
                <w:sz w:val="16"/>
              </w:rPr>
            </w:pPr>
            <w:r w:rsidRPr="00FC4079">
              <w:rPr>
                <w:sz w:val="16"/>
              </w:rPr>
              <w:t>Nuvigil</w:t>
            </w:r>
          </w:p>
        </w:tc>
        <w:tc>
          <w:tcPr>
            <w:tcW w:w="534" w:type="dxa"/>
          </w:tcPr>
          <w:p w14:paraId="11015E7E" w14:textId="77777777" w:rsidR="00AF38E9" w:rsidRPr="00FC4079" w:rsidRDefault="00AF38E9" w:rsidP="00AF38E9">
            <w:pPr>
              <w:spacing w:line="240" w:lineRule="auto"/>
              <w:rPr>
                <w:sz w:val="16"/>
              </w:rPr>
            </w:pPr>
            <w:r w:rsidRPr="00FC4079">
              <w:rPr>
                <w:sz w:val="16"/>
              </w:rPr>
              <w:t>TB</w:t>
            </w:r>
          </w:p>
        </w:tc>
        <w:tc>
          <w:tcPr>
            <w:tcW w:w="633" w:type="dxa"/>
          </w:tcPr>
          <w:p w14:paraId="7C92B94C" w14:textId="77777777" w:rsidR="00AF38E9" w:rsidRPr="00FC4079" w:rsidRDefault="00AF38E9" w:rsidP="00AF38E9">
            <w:pPr>
              <w:spacing w:line="240" w:lineRule="auto"/>
              <w:rPr>
                <w:sz w:val="16"/>
              </w:rPr>
            </w:pPr>
            <w:r w:rsidRPr="00FC4079">
              <w:rPr>
                <w:sz w:val="16"/>
              </w:rPr>
              <w:t xml:space="preserve">MP </w:t>
            </w:r>
          </w:p>
        </w:tc>
        <w:tc>
          <w:tcPr>
            <w:tcW w:w="1728" w:type="dxa"/>
          </w:tcPr>
          <w:p w14:paraId="23DB9B49" w14:textId="77777777" w:rsidR="00AF38E9" w:rsidRPr="00FC4079" w:rsidRDefault="00AF38E9" w:rsidP="00AF38E9">
            <w:pPr>
              <w:spacing w:line="240" w:lineRule="auto"/>
              <w:rPr>
                <w:sz w:val="16"/>
              </w:rPr>
            </w:pPr>
            <w:r w:rsidRPr="00FC4079">
              <w:rPr>
                <w:sz w:val="16"/>
              </w:rPr>
              <w:t>C10935 C10967 C10970</w:t>
            </w:r>
          </w:p>
        </w:tc>
        <w:tc>
          <w:tcPr>
            <w:tcW w:w="1728" w:type="dxa"/>
          </w:tcPr>
          <w:p w14:paraId="3AE110F8" w14:textId="77777777" w:rsidR="00AF38E9" w:rsidRPr="00FC4079" w:rsidRDefault="00AF38E9" w:rsidP="00AF38E9">
            <w:pPr>
              <w:spacing w:line="240" w:lineRule="auto"/>
              <w:rPr>
                <w:sz w:val="16"/>
              </w:rPr>
            </w:pPr>
          </w:p>
        </w:tc>
        <w:tc>
          <w:tcPr>
            <w:tcW w:w="682" w:type="dxa"/>
          </w:tcPr>
          <w:p w14:paraId="6754BE93" w14:textId="77777777" w:rsidR="00AF38E9" w:rsidRPr="00FC4079" w:rsidRDefault="00AF38E9" w:rsidP="00AF38E9">
            <w:pPr>
              <w:spacing w:line="240" w:lineRule="auto"/>
              <w:rPr>
                <w:sz w:val="16"/>
              </w:rPr>
            </w:pPr>
            <w:r w:rsidRPr="00FC4079">
              <w:rPr>
                <w:sz w:val="16"/>
              </w:rPr>
              <w:t>60</w:t>
            </w:r>
          </w:p>
        </w:tc>
        <w:tc>
          <w:tcPr>
            <w:tcW w:w="682" w:type="dxa"/>
          </w:tcPr>
          <w:p w14:paraId="39200E5B" w14:textId="77777777" w:rsidR="00AF38E9" w:rsidRPr="00FC4079" w:rsidRDefault="00AF38E9" w:rsidP="00AF38E9">
            <w:pPr>
              <w:spacing w:line="240" w:lineRule="auto"/>
              <w:rPr>
                <w:sz w:val="16"/>
              </w:rPr>
            </w:pPr>
            <w:r w:rsidRPr="00FC4079">
              <w:rPr>
                <w:sz w:val="16"/>
              </w:rPr>
              <w:t>5</w:t>
            </w:r>
          </w:p>
        </w:tc>
        <w:tc>
          <w:tcPr>
            <w:tcW w:w="1271" w:type="dxa"/>
          </w:tcPr>
          <w:p w14:paraId="1DD383B1" w14:textId="77777777" w:rsidR="00AF38E9" w:rsidRPr="00FC4079" w:rsidRDefault="00AF38E9" w:rsidP="00AF38E9">
            <w:pPr>
              <w:spacing w:line="240" w:lineRule="auto"/>
              <w:rPr>
                <w:sz w:val="16"/>
              </w:rPr>
            </w:pPr>
          </w:p>
        </w:tc>
        <w:tc>
          <w:tcPr>
            <w:tcW w:w="534" w:type="dxa"/>
          </w:tcPr>
          <w:p w14:paraId="566FCD7B" w14:textId="77777777" w:rsidR="00AF38E9" w:rsidRPr="00FC4079" w:rsidRDefault="00AF38E9" w:rsidP="00AF38E9">
            <w:pPr>
              <w:spacing w:line="240" w:lineRule="auto"/>
              <w:rPr>
                <w:sz w:val="16"/>
              </w:rPr>
            </w:pPr>
            <w:r w:rsidRPr="00FC4079">
              <w:rPr>
                <w:sz w:val="16"/>
              </w:rPr>
              <w:t>30</w:t>
            </w:r>
          </w:p>
        </w:tc>
        <w:tc>
          <w:tcPr>
            <w:tcW w:w="534" w:type="dxa"/>
          </w:tcPr>
          <w:p w14:paraId="1A2AB9A8" w14:textId="77777777" w:rsidR="00AF38E9" w:rsidRPr="00FC4079" w:rsidRDefault="00AF38E9" w:rsidP="00AF38E9">
            <w:pPr>
              <w:spacing w:line="240" w:lineRule="auto"/>
              <w:rPr>
                <w:sz w:val="16"/>
              </w:rPr>
            </w:pPr>
          </w:p>
        </w:tc>
        <w:tc>
          <w:tcPr>
            <w:tcW w:w="864" w:type="dxa"/>
          </w:tcPr>
          <w:p w14:paraId="742130EE" w14:textId="77777777" w:rsidR="00AF38E9" w:rsidRPr="00FC4079" w:rsidRDefault="00AF38E9" w:rsidP="00AF38E9">
            <w:pPr>
              <w:spacing w:line="240" w:lineRule="auto"/>
              <w:rPr>
                <w:sz w:val="16"/>
              </w:rPr>
            </w:pPr>
          </w:p>
        </w:tc>
      </w:tr>
      <w:tr w:rsidR="00FC4079" w:rsidRPr="00FC4079" w14:paraId="6AC3D7DA" w14:textId="77777777" w:rsidTr="00FC4079">
        <w:tc>
          <w:tcPr>
            <w:tcW w:w="1353" w:type="dxa"/>
          </w:tcPr>
          <w:p w14:paraId="2F58CDEE" w14:textId="77777777" w:rsidR="00AF38E9" w:rsidRPr="00FC4079" w:rsidRDefault="00AF38E9" w:rsidP="00AF38E9">
            <w:pPr>
              <w:spacing w:line="240" w:lineRule="auto"/>
              <w:rPr>
                <w:sz w:val="16"/>
              </w:rPr>
            </w:pPr>
            <w:r w:rsidRPr="00FC4079">
              <w:rPr>
                <w:sz w:val="16"/>
              </w:rPr>
              <w:t>Armodafinil</w:t>
            </w:r>
          </w:p>
        </w:tc>
        <w:tc>
          <w:tcPr>
            <w:tcW w:w="2023" w:type="dxa"/>
          </w:tcPr>
          <w:p w14:paraId="7CE0E159" w14:textId="77777777" w:rsidR="00AF38E9" w:rsidRPr="00FC4079" w:rsidRDefault="00AF38E9" w:rsidP="00AF38E9">
            <w:pPr>
              <w:spacing w:line="240" w:lineRule="auto"/>
              <w:rPr>
                <w:sz w:val="16"/>
              </w:rPr>
            </w:pPr>
            <w:r w:rsidRPr="00FC4079">
              <w:rPr>
                <w:sz w:val="16"/>
              </w:rPr>
              <w:t>Tablet 150 mg</w:t>
            </w:r>
          </w:p>
        </w:tc>
        <w:tc>
          <w:tcPr>
            <w:tcW w:w="953" w:type="dxa"/>
          </w:tcPr>
          <w:p w14:paraId="5A3214E2" w14:textId="77777777" w:rsidR="00AF38E9" w:rsidRPr="00FC4079" w:rsidRDefault="00AF38E9" w:rsidP="00AF38E9">
            <w:pPr>
              <w:spacing w:line="240" w:lineRule="auto"/>
              <w:rPr>
                <w:sz w:val="16"/>
              </w:rPr>
            </w:pPr>
            <w:r w:rsidRPr="00FC4079">
              <w:rPr>
                <w:sz w:val="16"/>
              </w:rPr>
              <w:t>Oral</w:t>
            </w:r>
          </w:p>
        </w:tc>
        <w:tc>
          <w:tcPr>
            <w:tcW w:w="1440" w:type="dxa"/>
          </w:tcPr>
          <w:p w14:paraId="4E57FE30" w14:textId="77777777" w:rsidR="00AF38E9" w:rsidRPr="00FC4079" w:rsidRDefault="00AF38E9" w:rsidP="00AF38E9">
            <w:pPr>
              <w:spacing w:line="240" w:lineRule="auto"/>
              <w:rPr>
                <w:sz w:val="16"/>
              </w:rPr>
            </w:pPr>
            <w:r w:rsidRPr="00FC4079">
              <w:rPr>
                <w:sz w:val="16"/>
              </w:rPr>
              <w:t>Nuvigil</w:t>
            </w:r>
          </w:p>
        </w:tc>
        <w:tc>
          <w:tcPr>
            <w:tcW w:w="534" w:type="dxa"/>
          </w:tcPr>
          <w:p w14:paraId="20BF5A58" w14:textId="77777777" w:rsidR="00AF38E9" w:rsidRPr="00FC4079" w:rsidRDefault="00AF38E9" w:rsidP="00AF38E9">
            <w:pPr>
              <w:spacing w:line="240" w:lineRule="auto"/>
              <w:rPr>
                <w:sz w:val="16"/>
              </w:rPr>
            </w:pPr>
            <w:r w:rsidRPr="00FC4079">
              <w:rPr>
                <w:sz w:val="16"/>
              </w:rPr>
              <w:t>TB</w:t>
            </w:r>
          </w:p>
        </w:tc>
        <w:tc>
          <w:tcPr>
            <w:tcW w:w="633" w:type="dxa"/>
          </w:tcPr>
          <w:p w14:paraId="67F9B2D0" w14:textId="77777777" w:rsidR="00AF38E9" w:rsidRPr="00FC4079" w:rsidRDefault="00AF38E9" w:rsidP="00AF38E9">
            <w:pPr>
              <w:spacing w:line="240" w:lineRule="auto"/>
              <w:rPr>
                <w:sz w:val="16"/>
              </w:rPr>
            </w:pPr>
            <w:r w:rsidRPr="00FC4079">
              <w:rPr>
                <w:sz w:val="16"/>
              </w:rPr>
              <w:t xml:space="preserve">MP </w:t>
            </w:r>
          </w:p>
        </w:tc>
        <w:tc>
          <w:tcPr>
            <w:tcW w:w="1728" w:type="dxa"/>
          </w:tcPr>
          <w:p w14:paraId="714DD563" w14:textId="77777777" w:rsidR="00AF38E9" w:rsidRPr="00FC4079" w:rsidRDefault="00AF38E9" w:rsidP="00AF38E9">
            <w:pPr>
              <w:spacing w:line="240" w:lineRule="auto"/>
              <w:rPr>
                <w:sz w:val="16"/>
              </w:rPr>
            </w:pPr>
            <w:r w:rsidRPr="00FC4079">
              <w:rPr>
                <w:sz w:val="16"/>
              </w:rPr>
              <w:t>C10935 C10967 C10970</w:t>
            </w:r>
          </w:p>
        </w:tc>
        <w:tc>
          <w:tcPr>
            <w:tcW w:w="1728" w:type="dxa"/>
          </w:tcPr>
          <w:p w14:paraId="52003285" w14:textId="77777777" w:rsidR="00AF38E9" w:rsidRPr="00FC4079" w:rsidRDefault="00AF38E9" w:rsidP="00AF38E9">
            <w:pPr>
              <w:spacing w:line="240" w:lineRule="auto"/>
              <w:rPr>
                <w:sz w:val="16"/>
              </w:rPr>
            </w:pPr>
          </w:p>
        </w:tc>
        <w:tc>
          <w:tcPr>
            <w:tcW w:w="682" w:type="dxa"/>
          </w:tcPr>
          <w:p w14:paraId="6C9F0662" w14:textId="77777777" w:rsidR="00AF38E9" w:rsidRPr="00FC4079" w:rsidRDefault="00AF38E9" w:rsidP="00AF38E9">
            <w:pPr>
              <w:spacing w:line="240" w:lineRule="auto"/>
              <w:rPr>
                <w:sz w:val="16"/>
              </w:rPr>
            </w:pPr>
            <w:r w:rsidRPr="00FC4079">
              <w:rPr>
                <w:sz w:val="16"/>
              </w:rPr>
              <w:t>30</w:t>
            </w:r>
          </w:p>
        </w:tc>
        <w:tc>
          <w:tcPr>
            <w:tcW w:w="682" w:type="dxa"/>
          </w:tcPr>
          <w:p w14:paraId="2BC4D749" w14:textId="77777777" w:rsidR="00AF38E9" w:rsidRPr="00FC4079" w:rsidRDefault="00AF38E9" w:rsidP="00AF38E9">
            <w:pPr>
              <w:spacing w:line="240" w:lineRule="auto"/>
              <w:rPr>
                <w:sz w:val="16"/>
              </w:rPr>
            </w:pPr>
            <w:r w:rsidRPr="00FC4079">
              <w:rPr>
                <w:sz w:val="16"/>
              </w:rPr>
              <w:t>5</w:t>
            </w:r>
          </w:p>
        </w:tc>
        <w:tc>
          <w:tcPr>
            <w:tcW w:w="1271" w:type="dxa"/>
          </w:tcPr>
          <w:p w14:paraId="3983E4C3" w14:textId="77777777" w:rsidR="00AF38E9" w:rsidRPr="00FC4079" w:rsidRDefault="00AF38E9" w:rsidP="00AF38E9">
            <w:pPr>
              <w:spacing w:line="240" w:lineRule="auto"/>
              <w:rPr>
                <w:sz w:val="16"/>
              </w:rPr>
            </w:pPr>
          </w:p>
        </w:tc>
        <w:tc>
          <w:tcPr>
            <w:tcW w:w="534" w:type="dxa"/>
          </w:tcPr>
          <w:p w14:paraId="13EBCD22" w14:textId="77777777" w:rsidR="00AF38E9" w:rsidRPr="00FC4079" w:rsidRDefault="00AF38E9" w:rsidP="00AF38E9">
            <w:pPr>
              <w:spacing w:line="240" w:lineRule="auto"/>
              <w:rPr>
                <w:sz w:val="16"/>
              </w:rPr>
            </w:pPr>
            <w:r w:rsidRPr="00FC4079">
              <w:rPr>
                <w:sz w:val="16"/>
              </w:rPr>
              <w:t>30</w:t>
            </w:r>
          </w:p>
        </w:tc>
        <w:tc>
          <w:tcPr>
            <w:tcW w:w="534" w:type="dxa"/>
          </w:tcPr>
          <w:p w14:paraId="58293EFB" w14:textId="77777777" w:rsidR="00AF38E9" w:rsidRPr="00FC4079" w:rsidRDefault="00AF38E9" w:rsidP="00AF38E9">
            <w:pPr>
              <w:spacing w:line="240" w:lineRule="auto"/>
              <w:rPr>
                <w:sz w:val="16"/>
              </w:rPr>
            </w:pPr>
          </w:p>
        </w:tc>
        <w:tc>
          <w:tcPr>
            <w:tcW w:w="864" w:type="dxa"/>
          </w:tcPr>
          <w:p w14:paraId="416214C6" w14:textId="77777777" w:rsidR="00AF38E9" w:rsidRPr="00FC4079" w:rsidRDefault="00AF38E9" w:rsidP="00AF38E9">
            <w:pPr>
              <w:spacing w:line="240" w:lineRule="auto"/>
              <w:rPr>
                <w:sz w:val="16"/>
              </w:rPr>
            </w:pPr>
          </w:p>
        </w:tc>
      </w:tr>
      <w:tr w:rsidR="00FC4079" w:rsidRPr="00FC4079" w14:paraId="393F5D4E" w14:textId="77777777" w:rsidTr="00FC4079">
        <w:tc>
          <w:tcPr>
            <w:tcW w:w="1353" w:type="dxa"/>
          </w:tcPr>
          <w:p w14:paraId="763CC3EC" w14:textId="77777777" w:rsidR="00AF38E9" w:rsidRPr="00FC4079" w:rsidRDefault="00AF38E9" w:rsidP="00AF38E9">
            <w:pPr>
              <w:spacing w:line="240" w:lineRule="auto"/>
              <w:rPr>
                <w:sz w:val="16"/>
              </w:rPr>
            </w:pPr>
            <w:r w:rsidRPr="00FC4079">
              <w:rPr>
                <w:sz w:val="16"/>
              </w:rPr>
              <w:t>Armodafinil</w:t>
            </w:r>
          </w:p>
        </w:tc>
        <w:tc>
          <w:tcPr>
            <w:tcW w:w="2023" w:type="dxa"/>
          </w:tcPr>
          <w:p w14:paraId="14352CFF" w14:textId="77777777" w:rsidR="00AF38E9" w:rsidRPr="00FC4079" w:rsidRDefault="00AF38E9" w:rsidP="00AF38E9">
            <w:pPr>
              <w:spacing w:line="240" w:lineRule="auto"/>
              <w:rPr>
                <w:sz w:val="16"/>
              </w:rPr>
            </w:pPr>
            <w:r w:rsidRPr="00FC4079">
              <w:rPr>
                <w:sz w:val="16"/>
              </w:rPr>
              <w:t>Tablet 250 mg</w:t>
            </w:r>
          </w:p>
        </w:tc>
        <w:tc>
          <w:tcPr>
            <w:tcW w:w="953" w:type="dxa"/>
          </w:tcPr>
          <w:p w14:paraId="570BFAA4" w14:textId="77777777" w:rsidR="00AF38E9" w:rsidRPr="00FC4079" w:rsidRDefault="00AF38E9" w:rsidP="00AF38E9">
            <w:pPr>
              <w:spacing w:line="240" w:lineRule="auto"/>
              <w:rPr>
                <w:sz w:val="16"/>
              </w:rPr>
            </w:pPr>
            <w:r w:rsidRPr="00FC4079">
              <w:rPr>
                <w:sz w:val="16"/>
              </w:rPr>
              <w:t>Oral</w:t>
            </w:r>
          </w:p>
        </w:tc>
        <w:tc>
          <w:tcPr>
            <w:tcW w:w="1440" w:type="dxa"/>
          </w:tcPr>
          <w:p w14:paraId="019B54C7" w14:textId="77777777" w:rsidR="00AF38E9" w:rsidRPr="00FC4079" w:rsidRDefault="00AF38E9" w:rsidP="00AF38E9">
            <w:pPr>
              <w:spacing w:line="240" w:lineRule="auto"/>
              <w:rPr>
                <w:sz w:val="16"/>
              </w:rPr>
            </w:pPr>
            <w:r w:rsidRPr="00FC4079">
              <w:rPr>
                <w:sz w:val="16"/>
              </w:rPr>
              <w:t>Nuvigil</w:t>
            </w:r>
          </w:p>
        </w:tc>
        <w:tc>
          <w:tcPr>
            <w:tcW w:w="534" w:type="dxa"/>
          </w:tcPr>
          <w:p w14:paraId="3F0FF8AF" w14:textId="77777777" w:rsidR="00AF38E9" w:rsidRPr="00FC4079" w:rsidRDefault="00AF38E9" w:rsidP="00AF38E9">
            <w:pPr>
              <w:spacing w:line="240" w:lineRule="auto"/>
              <w:rPr>
                <w:sz w:val="16"/>
              </w:rPr>
            </w:pPr>
            <w:r w:rsidRPr="00FC4079">
              <w:rPr>
                <w:sz w:val="16"/>
              </w:rPr>
              <w:t>TB</w:t>
            </w:r>
          </w:p>
        </w:tc>
        <w:tc>
          <w:tcPr>
            <w:tcW w:w="633" w:type="dxa"/>
          </w:tcPr>
          <w:p w14:paraId="62C439B9" w14:textId="77777777" w:rsidR="00AF38E9" w:rsidRPr="00FC4079" w:rsidRDefault="00AF38E9" w:rsidP="00AF38E9">
            <w:pPr>
              <w:spacing w:line="240" w:lineRule="auto"/>
              <w:rPr>
                <w:sz w:val="16"/>
              </w:rPr>
            </w:pPr>
            <w:r w:rsidRPr="00FC4079">
              <w:rPr>
                <w:sz w:val="16"/>
              </w:rPr>
              <w:t xml:space="preserve">MP </w:t>
            </w:r>
          </w:p>
        </w:tc>
        <w:tc>
          <w:tcPr>
            <w:tcW w:w="1728" w:type="dxa"/>
          </w:tcPr>
          <w:p w14:paraId="1CE765F2" w14:textId="77777777" w:rsidR="00AF38E9" w:rsidRPr="00FC4079" w:rsidRDefault="00AF38E9" w:rsidP="00AF38E9">
            <w:pPr>
              <w:spacing w:line="240" w:lineRule="auto"/>
              <w:rPr>
                <w:sz w:val="16"/>
              </w:rPr>
            </w:pPr>
            <w:r w:rsidRPr="00FC4079">
              <w:rPr>
                <w:sz w:val="16"/>
              </w:rPr>
              <w:t>C10935 C10967 C10970</w:t>
            </w:r>
          </w:p>
        </w:tc>
        <w:tc>
          <w:tcPr>
            <w:tcW w:w="1728" w:type="dxa"/>
          </w:tcPr>
          <w:p w14:paraId="743EB26D" w14:textId="77777777" w:rsidR="00AF38E9" w:rsidRPr="00FC4079" w:rsidRDefault="00AF38E9" w:rsidP="00AF38E9">
            <w:pPr>
              <w:spacing w:line="240" w:lineRule="auto"/>
              <w:rPr>
                <w:sz w:val="16"/>
              </w:rPr>
            </w:pPr>
          </w:p>
        </w:tc>
        <w:tc>
          <w:tcPr>
            <w:tcW w:w="682" w:type="dxa"/>
          </w:tcPr>
          <w:p w14:paraId="245004AC" w14:textId="77777777" w:rsidR="00AF38E9" w:rsidRPr="00FC4079" w:rsidRDefault="00AF38E9" w:rsidP="00AF38E9">
            <w:pPr>
              <w:spacing w:line="240" w:lineRule="auto"/>
              <w:rPr>
                <w:sz w:val="16"/>
              </w:rPr>
            </w:pPr>
            <w:r w:rsidRPr="00FC4079">
              <w:rPr>
                <w:sz w:val="16"/>
              </w:rPr>
              <w:t>30</w:t>
            </w:r>
          </w:p>
        </w:tc>
        <w:tc>
          <w:tcPr>
            <w:tcW w:w="682" w:type="dxa"/>
          </w:tcPr>
          <w:p w14:paraId="2CD004BD" w14:textId="77777777" w:rsidR="00AF38E9" w:rsidRPr="00FC4079" w:rsidRDefault="00AF38E9" w:rsidP="00AF38E9">
            <w:pPr>
              <w:spacing w:line="240" w:lineRule="auto"/>
              <w:rPr>
                <w:sz w:val="16"/>
              </w:rPr>
            </w:pPr>
            <w:r w:rsidRPr="00FC4079">
              <w:rPr>
                <w:sz w:val="16"/>
              </w:rPr>
              <w:t>5</w:t>
            </w:r>
          </w:p>
        </w:tc>
        <w:tc>
          <w:tcPr>
            <w:tcW w:w="1271" w:type="dxa"/>
          </w:tcPr>
          <w:p w14:paraId="4352A0B9" w14:textId="77777777" w:rsidR="00AF38E9" w:rsidRPr="00FC4079" w:rsidRDefault="00AF38E9" w:rsidP="00AF38E9">
            <w:pPr>
              <w:spacing w:line="240" w:lineRule="auto"/>
              <w:rPr>
                <w:sz w:val="16"/>
              </w:rPr>
            </w:pPr>
          </w:p>
        </w:tc>
        <w:tc>
          <w:tcPr>
            <w:tcW w:w="534" w:type="dxa"/>
          </w:tcPr>
          <w:p w14:paraId="53ECBFC8" w14:textId="77777777" w:rsidR="00AF38E9" w:rsidRPr="00FC4079" w:rsidRDefault="00AF38E9" w:rsidP="00AF38E9">
            <w:pPr>
              <w:spacing w:line="240" w:lineRule="auto"/>
              <w:rPr>
                <w:sz w:val="16"/>
              </w:rPr>
            </w:pPr>
            <w:r w:rsidRPr="00FC4079">
              <w:rPr>
                <w:sz w:val="16"/>
              </w:rPr>
              <w:t>30</w:t>
            </w:r>
          </w:p>
        </w:tc>
        <w:tc>
          <w:tcPr>
            <w:tcW w:w="534" w:type="dxa"/>
          </w:tcPr>
          <w:p w14:paraId="3C864F0C" w14:textId="77777777" w:rsidR="00AF38E9" w:rsidRPr="00FC4079" w:rsidRDefault="00AF38E9" w:rsidP="00AF38E9">
            <w:pPr>
              <w:spacing w:line="240" w:lineRule="auto"/>
              <w:rPr>
                <w:sz w:val="16"/>
              </w:rPr>
            </w:pPr>
          </w:p>
        </w:tc>
        <w:tc>
          <w:tcPr>
            <w:tcW w:w="864" w:type="dxa"/>
          </w:tcPr>
          <w:p w14:paraId="07934EB6" w14:textId="77777777" w:rsidR="00AF38E9" w:rsidRPr="00FC4079" w:rsidRDefault="00AF38E9" w:rsidP="00AF38E9">
            <w:pPr>
              <w:spacing w:line="240" w:lineRule="auto"/>
              <w:rPr>
                <w:sz w:val="16"/>
              </w:rPr>
            </w:pPr>
          </w:p>
        </w:tc>
      </w:tr>
      <w:tr w:rsidR="00FC4079" w:rsidRPr="00FC4079" w14:paraId="385000E6" w14:textId="77777777" w:rsidTr="00FC4079">
        <w:tc>
          <w:tcPr>
            <w:tcW w:w="1353" w:type="dxa"/>
          </w:tcPr>
          <w:p w14:paraId="4EEB5439" w14:textId="77777777" w:rsidR="00AF38E9" w:rsidRPr="00FC4079" w:rsidRDefault="00AF38E9" w:rsidP="00AF38E9">
            <w:pPr>
              <w:spacing w:line="240" w:lineRule="auto"/>
              <w:rPr>
                <w:sz w:val="16"/>
              </w:rPr>
            </w:pPr>
            <w:r w:rsidRPr="00FC4079">
              <w:rPr>
                <w:sz w:val="16"/>
              </w:rPr>
              <w:t>Arsenic</w:t>
            </w:r>
          </w:p>
        </w:tc>
        <w:tc>
          <w:tcPr>
            <w:tcW w:w="2023" w:type="dxa"/>
          </w:tcPr>
          <w:p w14:paraId="350AF536"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006DDEAE" w14:textId="77777777" w:rsidR="00AF38E9" w:rsidRPr="00FC4079" w:rsidRDefault="00AF38E9" w:rsidP="00AF38E9">
            <w:pPr>
              <w:spacing w:line="240" w:lineRule="auto"/>
              <w:rPr>
                <w:sz w:val="16"/>
              </w:rPr>
            </w:pPr>
            <w:r w:rsidRPr="00FC4079">
              <w:rPr>
                <w:sz w:val="16"/>
              </w:rPr>
              <w:t>Injection</w:t>
            </w:r>
          </w:p>
        </w:tc>
        <w:tc>
          <w:tcPr>
            <w:tcW w:w="1440" w:type="dxa"/>
          </w:tcPr>
          <w:p w14:paraId="12046652" w14:textId="77777777" w:rsidR="00AF38E9" w:rsidRPr="00FC4079" w:rsidRDefault="00AF38E9" w:rsidP="00AF38E9">
            <w:pPr>
              <w:spacing w:line="240" w:lineRule="auto"/>
              <w:rPr>
                <w:sz w:val="16"/>
              </w:rPr>
            </w:pPr>
            <w:r w:rsidRPr="00FC4079">
              <w:rPr>
                <w:sz w:val="16"/>
              </w:rPr>
              <w:t>Arsenic Trioxide Accord</w:t>
            </w:r>
          </w:p>
        </w:tc>
        <w:tc>
          <w:tcPr>
            <w:tcW w:w="534" w:type="dxa"/>
          </w:tcPr>
          <w:p w14:paraId="4DD6189A" w14:textId="77777777" w:rsidR="00AF38E9" w:rsidRPr="00FC4079" w:rsidRDefault="00AF38E9" w:rsidP="00AF38E9">
            <w:pPr>
              <w:spacing w:line="240" w:lineRule="auto"/>
              <w:rPr>
                <w:sz w:val="16"/>
              </w:rPr>
            </w:pPr>
            <w:r w:rsidRPr="00FC4079">
              <w:rPr>
                <w:sz w:val="16"/>
              </w:rPr>
              <w:t>OC</w:t>
            </w:r>
          </w:p>
        </w:tc>
        <w:tc>
          <w:tcPr>
            <w:tcW w:w="633" w:type="dxa"/>
          </w:tcPr>
          <w:p w14:paraId="297AB5DC" w14:textId="77777777" w:rsidR="00AF38E9" w:rsidRPr="00FC4079" w:rsidRDefault="00AF38E9" w:rsidP="00AF38E9">
            <w:pPr>
              <w:spacing w:line="240" w:lineRule="auto"/>
              <w:rPr>
                <w:sz w:val="16"/>
              </w:rPr>
            </w:pPr>
            <w:r w:rsidRPr="00FC4079">
              <w:rPr>
                <w:sz w:val="16"/>
              </w:rPr>
              <w:t xml:space="preserve">MP </w:t>
            </w:r>
          </w:p>
        </w:tc>
        <w:tc>
          <w:tcPr>
            <w:tcW w:w="1728" w:type="dxa"/>
          </w:tcPr>
          <w:p w14:paraId="639F75E9" w14:textId="77777777" w:rsidR="00AF38E9" w:rsidRPr="00FC4079" w:rsidRDefault="00AF38E9" w:rsidP="00AF38E9">
            <w:pPr>
              <w:spacing w:line="240" w:lineRule="auto"/>
              <w:rPr>
                <w:sz w:val="16"/>
              </w:rPr>
            </w:pPr>
            <w:r w:rsidRPr="00FC4079">
              <w:rPr>
                <w:sz w:val="16"/>
              </w:rPr>
              <w:t>C4793 C5997</w:t>
            </w:r>
          </w:p>
        </w:tc>
        <w:tc>
          <w:tcPr>
            <w:tcW w:w="1728" w:type="dxa"/>
          </w:tcPr>
          <w:p w14:paraId="777B664D" w14:textId="77777777" w:rsidR="00AF38E9" w:rsidRPr="00FC4079" w:rsidRDefault="00AF38E9" w:rsidP="00AF38E9">
            <w:pPr>
              <w:spacing w:line="240" w:lineRule="auto"/>
              <w:rPr>
                <w:sz w:val="16"/>
              </w:rPr>
            </w:pPr>
          </w:p>
        </w:tc>
        <w:tc>
          <w:tcPr>
            <w:tcW w:w="682" w:type="dxa"/>
          </w:tcPr>
          <w:p w14:paraId="54107F13" w14:textId="77777777" w:rsidR="00AF38E9" w:rsidRPr="00FC4079" w:rsidRDefault="00AF38E9" w:rsidP="00AF38E9">
            <w:pPr>
              <w:spacing w:line="240" w:lineRule="auto"/>
              <w:rPr>
                <w:sz w:val="16"/>
              </w:rPr>
            </w:pPr>
            <w:r w:rsidRPr="00FC4079">
              <w:rPr>
                <w:sz w:val="16"/>
              </w:rPr>
              <w:t>See Note 3</w:t>
            </w:r>
          </w:p>
        </w:tc>
        <w:tc>
          <w:tcPr>
            <w:tcW w:w="682" w:type="dxa"/>
          </w:tcPr>
          <w:p w14:paraId="17E7D359" w14:textId="77777777" w:rsidR="00AF38E9" w:rsidRPr="00FC4079" w:rsidRDefault="00AF38E9" w:rsidP="00AF38E9">
            <w:pPr>
              <w:spacing w:line="240" w:lineRule="auto"/>
              <w:rPr>
                <w:sz w:val="16"/>
              </w:rPr>
            </w:pPr>
            <w:r w:rsidRPr="00FC4079">
              <w:rPr>
                <w:sz w:val="16"/>
              </w:rPr>
              <w:t>See Note 3</w:t>
            </w:r>
          </w:p>
        </w:tc>
        <w:tc>
          <w:tcPr>
            <w:tcW w:w="1271" w:type="dxa"/>
          </w:tcPr>
          <w:p w14:paraId="33A3AFD6" w14:textId="77777777" w:rsidR="00AF38E9" w:rsidRPr="00FC4079" w:rsidRDefault="00AF38E9" w:rsidP="00AF38E9">
            <w:pPr>
              <w:spacing w:line="240" w:lineRule="auto"/>
              <w:rPr>
                <w:sz w:val="16"/>
              </w:rPr>
            </w:pPr>
          </w:p>
        </w:tc>
        <w:tc>
          <w:tcPr>
            <w:tcW w:w="534" w:type="dxa"/>
          </w:tcPr>
          <w:p w14:paraId="299D688E" w14:textId="77777777" w:rsidR="00AF38E9" w:rsidRPr="00FC4079" w:rsidRDefault="00AF38E9" w:rsidP="00AF38E9">
            <w:pPr>
              <w:spacing w:line="240" w:lineRule="auto"/>
              <w:rPr>
                <w:sz w:val="16"/>
              </w:rPr>
            </w:pPr>
            <w:r w:rsidRPr="00FC4079">
              <w:rPr>
                <w:sz w:val="16"/>
              </w:rPr>
              <w:t>10</w:t>
            </w:r>
          </w:p>
        </w:tc>
        <w:tc>
          <w:tcPr>
            <w:tcW w:w="534" w:type="dxa"/>
          </w:tcPr>
          <w:p w14:paraId="16C0D1D3" w14:textId="77777777" w:rsidR="00AF38E9" w:rsidRPr="00FC4079" w:rsidRDefault="00AF38E9" w:rsidP="00AF38E9">
            <w:pPr>
              <w:spacing w:line="240" w:lineRule="auto"/>
              <w:rPr>
                <w:sz w:val="16"/>
              </w:rPr>
            </w:pPr>
          </w:p>
        </w:tc>
        <w:tc>
          <w:tcPr>
            <w:tcW w:w="864" w:type="dxa"/>
          </w:tcPr>
          <w:p w14:paraId="7E3E5501" w14:textId="77777777" w:rsidR="00AF38E9" w:rsidRPr="00FC4079" w:rsidRDefault="00AF38E9" w:rsidP="00AF38E9">
            <w:pPr>
              <w:spacing w:line="240" w:lineRule="auto"/>
              <w:rPr>
                <w:sz w:val="16"/>
              </w:rPr>
            </w:pPr>
            <w:r w:rsidRPr="00FC4079">
              <w:rPr>
                <w:sz w:val="16"/>
              </w:rPr>
              <w:t>D(100)</w:t>
            </w:r>
          </w:p>
        </w:tc>
      </w:tr>
      <w:tr w:rsidR="00FC4079" w:rsidRPr="00FC4079" w14:paraId="354DFEFC" w14:textId="77777777" w:rsidTr="00FC4079">
        <w:tc>
          <w:tcPr>
            <w:tcW w:w="1353" w:type="dxa"/>
          </w:tcPr>
          <w:p w14:paraId="703F4301" w14:textId="77777777" w:rsidR="00AF38E9" w:rsidRPr="00FC4079" w:rsidRDefault="00AF38E9" w:rsidP="00AF38E9">
            <w:pPr>
              <w:spacing w:line="240" w:lineRule="auto"/>
              <w:rPr>
                <w:sz w:val="16"/>
              </w:rPr>
            </w:pPr>
            <w:r w:rsidRPr="00FC4079">
              <w:rPr>
                <w:sz w:val="16"/>
              </w:rPr>
              <w:t>Arsenic</w:t>
            </w:r>
          </w:p>
        </w:tc>
        <w:tc>
          <w:tcPr>
            <w:tcW w:w="2023" w:type="dxa"/>
          </w:tcPr>
          <w:p w14:paraId="45FA7A32"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352E9B51" w14:textId="77777777" w:rsidR="00AF38E9" w:rsidRPr="00FC4079" w:rsidRDefault="00AF38E9" w:rsidP="00AF38E9">
            <w:pPr>
              <w:spacing w:line="240" w:lineRule="auto"/>
              <w:rPr>
                <w:sz w:val="16"/>
              </w:rPr>
            </w:pPr>
            <w:r w:rsidRPr="00FC4079">
              <w:rPr>
                <w:sz w:val="16"/>
              </w:rPr>
              <w:t>Injection</w:t>
            </w:r>
          </w:p>
        </w:tc>
        <w:tc>
          <w:tcPr>
            <w:tcW w:w="1440" w:type="dxa"/>
          </w:tcPr>
          <w:p w14:paraId="58095362" w14:textId="77777777" w:rsidR="00AF38E9" w:rsidRPr="00FC4079" w:rsidRDefault="00AF38E9" w:rsidP="00AF38E9">
            <w:pPr>
              <w:spacing w:line="240" w:lineRule="auto"/>
              <w:rPr>
                <w:sz w:val="16"/>
              </w:rPr>
            </w:pPr>
            <w:r w:rsidRPr="00FC4079">
              <w:rPr>
                <w:sz w:val="16"/>
              </w:rPr>
              <w:t>Arsenic Trioxide Accord</w:t>
            </w:r>
          </w:p>
        </w:tc>
        <w:tc>
          <w:tcPr>
            <w:tcW w:w="534" w:type="dxa"/>
          </w:tcPr>
          <w:p w14:paraId="78D0B216" w14:textId="77777777" w:rsidR="00AF38E9" w:rsidRPr="00FC4079" w:rsidRDefault="00AF38E9" w:rsidP="00AF38E9">
            <w:pPr>
              <w:spacing w:line="240" w:lineRule="auto"/>
              <w:rPr>
                <w:sz w:val="16"/>
              </w:rPr>
            </w:pPr>
            <w:r w:rsidRPr="00FC4079">
              <w:rPr>
                <w:sz w:val="16"/>
              </w:rPr>
              <w:t>OC</w:t>
            </w:r>
          </w:p>
        </w:tc>
        <w:tc>
          <w:tcPr>
            <w:tcW w:w="633" w:type="dxa"/>
          </w:tcPr>
          <w:p w14:paraId="794CEDE0" w14:textId="77777777" w:rsidR="00AF38E9" w:rsidRPr="00FC4079" w:rsidRDefault="00AF38E9" w:rsidP="00AF38E9">
            <w:pPr>
              <w:spacing w:line="240" w:lineRule="auto"/>
              <w:rPr>
                <w:sz w:val="16"/>
              </w:rPr>
            </w:pPr>
            <w:r w:rsidRPr="00FC4079">
              <w:rPr>
                <w:sz w:val="16"/>
              </w:rPr>
              <w:t xml:space="preserve">MP </w:t>
            </w:r>
          </w:p>
        </w:tc>
        <w:tc>
          <w:tcPr>
            <w:tcW w:w="1728" w:type="dxa"/>
          </w:tcPr>
          <w:p w14:paraId="174E9C32" w14:textId="77777777" w:rsidR="00AF38E9" w:rsidRPr="00FC4079" w:rsidRDefault="00AF38E9" w:rsidP="00AF38E9">
            <w:pPr>
              <w:spacing w:line="240" w:lineRule="auto"/>
              <w:rPr>
                <w:sz w:val="16"/>
              </w:rPr>
            </w:pPr>
            <w:r w:rsidRPr="00FC4079">
              <w:rPr>
                <w:sz w:val="16"/>
              </w:rPr>
              <w:t>C6018</w:t>
            </w:r>
          </w:p>
        </w:tc>
        <w:tc>
          <w:tcPr>
            <w:tcW w:w="1728" w:type="dxa"/>
          </w:tcPr>
          <w:p w14:paraId="3DCADA58" w14:textId="77777777" w:rsidR="00AF38E9" w:rsidRPr="00FC4079" w:rsidRDefault="00AF38E9" w:rsidP="00AF38E9">
            <w:pPr>
              <w:spacing w:line="240" w:lineRule="auto"/>
              <w:rPr>
                <w:sz w:val="16"/>
              </w:rPr>
            </w:pPr>
          </w:p>
        </w:tc>
        <w:tc>
          <w:tcPr>
            <w:tcW w:w="682" w:type="dxa"/>
          </w:tcPr>
          <w:p w14:paraId="2A2733F1" w14:textId="77777777" w:rsidR="00AF38E9" w:rsidRPr="00FC4079" w:rsidRDefault="00AF38E9" w:rsidP="00AF38E9">
            <w:pPr>
              <w:spacing w:line="240" w:lineRule="auto"/>
              <w:rPr>
                <w:sz w:val="16"/>
              </w:rPr>
            </w:pPr>
            <w:r w:rsidRPr="00FC4079">
              <w:rPr>
                <w:sz w:val="16"/>
              </w:rPr>
              <w:t>See Note 3</w:t>
            </w:r>
          </w:p>
        </w:tc>
        <w:tc>
          <w:tcPr>
            <w:tcW w:w="682" w:type="dxa"/>
          </w:tcPr>
          <w:p w14:paraId="3D007373" w14:textId="77777777" w:rsidR="00AF38E9" w:rsidRPr="00FC4079" w:rsidRDefault="00AF38E9" w:rsidP="00AF38E9">
            <w:pPr>
              <w:spacing w:line="240" w:lineRule="auto"/>
              <w:rPr>
                <w:sz w:val="16"/>
              </w:rPr>
            </w:pPr>
            <w:r w:rsidRPr="00FC4079">
              <w:rPr>
                <w:sz w:val="16"/>
              </w:rPr>
              <w:t>See Note 3</w:t>
            </w:r>
          </w:p>
        </w:tc>
        <w:tc>
          <w:tcPr>
            <w:tcW w:w="1271" w:type="dxa"/>
          </w:tcPr>
          <w:p w14:paraId="5559E6E1" w14:textId="77777777" w:rsidR="00AF38E9" w:rsidRPr="00FC4079" w:rsidRDefault="00AF38E9" w:rsidP="00AF38E9">
            <w:pPr>
              <w:spacing w:line="240" w:lineRule="auto"/>
              <w:rPr>
                <w:sz w:val="16"/>
              </w:rPr>
            </w:pPr>
          </w:p>
        </w:tc>
        <w:tc>
          <w:tcPr>
            <w:tcW w:w="534" w:type="dxa"/>
          </w:tcPr>
          <w:p w14:paraId="74FB395A" w14:textId="77777777" w:rsidR="00AF38E9" w:rsidRPr="00FC4079" w:rsidRDefault="00AF38E9" w:rsidP="00AF38E9">
            <w:pPr>
              <w:spacing w:line="240" w:lineRule="auto"/>
              <w:rPr>
                <w:sz w:val="16"/>
              </w:rPr>
            </w:pPr>
            <w:r w:rsidRPr="00FC4079">
              <w:rPr>
                <w:sz w:val="16"/>
              </w:rPr>
              <w:t>10</w:t>
            </w:r>
          </w:p>
        </w:tc>
        <w:tc>
          <w:tcPr>
            <w:tcW w:w="534" w:type="dxa"/>
          </w:tcPr>
          <w:p w14:paraId="64D415F3" w14:textId="77777777" w:rsidR="00AF38E9" w:rsidRPr="00FC4079" w:rsidRDefault="00AF38E9" w:rsidP="00AF38E9">
            <w:pPr>
              <w:spacing w:line="240" w:lineRule="auto"/>
              <w:rPr>
                <w:sz w:val="16"/>
              </w:rPr>
            </w:pPr>
          </w:p>
        </w:tc>
        <w:tc>
          <w:tcPr>
            <w:tcW w:w="864" w:type="dxa"/>
          </w:tcPr>
          <w:p w14:paraId="375AE69E" w14:textId="77777777" w:rsidR="00AF38E9" w:rsidRPr="00FC4079" w:rsidRDefault="00AF38E9" w:rsidP="00AF38E9">
            <w:pPr>
              <w:spacing w:line="240" w:lineRule="auto"/>
              <w:rPr>
                <w:sz w:val="16"/>
              </w:rPr>
            </w:pPr>
            <w:r w:rsidRPr="00FC4079">
              <w:rPr>
                <w:sz w:val="16"/>
              </w:rPr>
              <w:t>D(100)</w:t>
            </w:r>
          </w:p>
        </w:tc>
      </w:tr>
      <w:tr w:rsidR="00FC4079" w:rsidRPr="00FC4079" w14:paraId="2145C9FA" w14:textId="77777777" w:rsidTr="00FC4079">
        <w:tc>
          <w:tcPr>
            <w:tcW w:w="1353" w:type="dxa"/>
          </w:tcPr>
          <w:p w14:paraId="0C3BDD3F" w14:textId="77777777" w:rsidR="00AF38E9" w:rsidRPr="00FC4079" w:rsidRDefault="00AF38E9" w:rsidP="00AF38E9">
            <w:pPr>
              <w:spacing w:line="240" w:lineRule="auto"/>
              <w:rPr>
                <w:sz w:val="16"/>
              </w:rPr>
            </w:pPr>
            <w:r w:rsidRPr="00FC4079">
              <w:rPr>
                <w:sz w:val="16"/>
              </w:rPr>
              <w:t>Arsenic</w:t>
            </w:r>
          </w:p>
        </w:tc>
        <w:tc>
          <w:tcPr>
            <w:tcW w:w="2023" w:type="dxa"/>
          </w:tcPr>
          <w:p w14:paraId="6FA3693D"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6B094191" w14:textId="77777777" w:rsidR="00AF38E9" w:rsidRPr="00FC4079" w:rsidRDefault="00AF38E9" w:rsidP="00AF38E9">
            <w:pPr>
              <w:spacing w:line="240" w:lineRule="auto"/>
              <w:rPr>
                <w:sz w:val="16"/>
              </w:rPr>
            </w:pPr>
            <w:r w:rsidRPr="00FC4079">
              <w:rPr>
                <w:sz w:val="16"/>
              </w:rPr>
              <w:t>Injection</w:t>
            </w:r>
          </w:p>
        </w:tc>
        <w:tc>
          <w:tcPr>
            <w:tcW w:w="1440" w:type="dxa"/>
          </w:tcPr>
          <w:p w14:paraId="5D2553FB" w14:textId="77777777" w:rsidR="00AF38E9" w:rsidRPr="00FC4079" w:rsidRDefault="00AF38E9" w:rsidP="00AF38E9">
            <w:pPr>
              <w:spacing w:line="240" w:lineRule="auto"/>
              <w:rPr>
                <w:sz w:val="16"/>
              </w:rPr>
            </w:pPr>
            <w:r w:rsidRPr="00FC4079">
              <w:rPr>
                <w:sz w:val="16"/>
              </w:rPr>
              <w:t>Arsenic Trioxide Juno</w:t>
            </w:r>
          </w:p>
        </w:tc>
        <w:tc>
          <w:tcPr>
            <w:tcW w:w="534" w:type="dxa"/>
          </w:tcPr>
          <w:p w14:paraId="7C13AB35" w14:textId="77777777" w:rsidR="00AF38E9" w:rsidRPr="00FC4079" w:rsidRDefault="00AF38E9" w:rsidP="00AF38E9">
            <w:pPr>
              <w:spacing w:line="240" w:lineRule="auto"/>
              <w:rPr>
                <w:sz w:val="16"/>
              </w:rPr>
            </w:pPr>
            <w:r w:rsidRPr="00FC4079">
              <w:rPr>
                <w:sz w:val="16"/>
              </w:rPr>
              <w:t>JU</w:t>
            </w:r>
          </w:p>
        </w:tc>
        <w:tc>
          <w:tcPr>
            <w:tcW w:w="633" w:type="dxa"/>
          </w:tcPr>
          <w:p w14:paraId="199C0718" w14:textId="77777777" w:rsidR="00AF38E9" w:rsidRPr="00FC4079" w:rsidRDefault="00AF38E9" w:rsidP="00AF38E9">
            <w:pPr>
              <w:spacing w:line="240" w:lineRule="auto"/>
              <w:rPr>
                <w:sz w:val="16"/>
              </w:rPr>
            </w:pPr>
            <w:r w:rsidRPr="00FC4079">
              <w:rPr>
                <w:sz w:val="16"/>
              </w:rPr>
              <w:t xml:space="preserve">MP </w:t>
            </w:r>
          </w:p>
        </w:tc>
        <w:tc>
          <w:tcPr>
            <w:tcW w:w="1728" w:type="dxa"/>
          </w:tcPr>
          <w:p w14:paraId="11C8DA7F" w14:textId="77777777" w:rsidR="00AF38E9" w:rsidRPr="00FC4079" w:rsidRDefault="00AF38E9" w:rsidP="00AF38E9">
            <w:pPr>
              <w:spacing w:line="240" w:lineRule="auto"/>
              <w:rPr>
                <w:sz w:val="16"/>
              </w:rPr>
            </w:pPr>
            <w:r w:rsidRPr="00FC4079">
              <w:rPr>
                <w:sz w:val="16"/>
              </w:rPr>
              <w:t>C4793 C5997</w:t>
            </w:r>
          </w:p>
        </w:tc>
        <w:tc>
          <w:tcPr>
            <w:tcW w:w="1728" w:type="dxa"/>
          </w:tcPr>
          <w:p w14:paraId="6172E525" w14:textId="77777777" w:rsidR="00AF38E9" w:rsidRPr="00FC4079" w:rsidRDefault="00AF38E9" w:rsidP="00AF38E9">
            <w:pPr>
              <w:spacing w:line="240" w:lineRule="auto"/>
              <w:rPr>
                <w:sz w:val="16"/>
              </w:rPr>
            </w:pPr>
          </w:p>
        </w:tc>
        <w:tc>
          <w:tcPr>
            <w:tcW w:w="682" w:type="dxa"/>
          </w:tcPr>
          <w:p w14:paraId="0FCDA053" w14:textId="77777777" w:rsidR="00AF38E9" w:rsidRPr="00FC4079" w:rsidRDefault="00AF38E9" w:rsidP="00AF38E9">
            <w:pPr>
              <w:spacing w:line="240" w:lineRule="auto"/>
              <w:rPr>
                <w:sz w:val="16"/>
              </w:rPr>
            </w:pPr>
            <w:r w:rsidRPr="00FC4079">
              <w:rPr>
                <w:sz w:val="16"/>
              </w:rPr>
              <w:t>See Note 3</w:t>
            </w:r>
          </w:p>
        </w:tc>
        <w:tc>
          <w:tcPr>
            <w:tcW w:w="682" w:type="dxa"/>
          </w:tcPr>
          <w:p w14:paraId="5E8C487F" w14:textId="77777777" w:rsidR="00AF38E9" w:rsidRPr="00FC4079" w:rsidRDefault="00AF38E9" w:rsidP="00AF38E9">
            <w:pPr>
              <w:spacing w:line="240" w:lineRule="auto"/>
              <w:rPr>
                <w:sz w:val="16"/>
              </w:rPr>
            </w:pPr>
            <w:r w:rsidRPr="00FC4079">
              <w:rPr>
                <w:sz w:val="16"/>
              </w:rPr>
              <w:t>See Note 3</w:t>
            </w:r>
          </w:p>
        </w:tc>
        <w:tc>
          <w:tcPr>
            <w:tcW w:w="1271" w:type="dxa"/>
          </w:tcPr>
          <w:p w14:paraId="46C620C1" w14:textId="77777777" w:rsidR="00AF38E9" w:rsidRPr="00FC4079" w:rsidRDefault="00AF38E9" w:rsidP="00AF38E9">
            <w:pPr>
              <w:spacing w:line="240" w:lineRule="auto"/>
              <w:rPr>
                <w:sz w:val="16"/>
              </w:rPr>
            </w:pPr>
          </w:p>
        </w:tc>
        <w:tc>
          <w:tcPr>
            <w:tcW w:w="534" w:type="dxa"/>
          </w:tcPr>
          <w:p w14:paraId="39E3662E" w14:textId="77777777" w:rsidR="00AF38E9" w:rsidRPr="00FC4079" w:rsidRDefault="00AF38E9" w:rsidP="00AF38E9">
            <w:pPr>
              <w:spacing w:line="240" w:lineRule="auto"/>
              <w:rPr>
                <w:sz w:val="16"/>
              </w:rPr>
            </w:pPr>
            <w:r w:rsidRPr="00FC4079">
              <w:rPr>
                <w:sz w:val="16"/>
              </w:rPr>
              <w:t>10</w:t>
            </w:r>
          </w:p>
        </w:tc>
        <w:tc>
          <w:tcPr>
            <w:tcW w:w="534" w:type="dxa"/>
          </w:tcPr>
          <w:p w14:paraId="63D3B2EC" w14:textId="77777777" w:rsidR="00AF38E9" w:rsidRPr="00FC4079" w:rsidRDefault="00AF38E9" w:rsidP="00AF38E9">
            <w:pPr>
              <w:spacing w:line="240" w:lineRule="auto"/>
              <w:rPr>
                <w:sz w:val="16"/>
              </w:rPr>
            </w:pPr>
          </w:p>
        </w:tc>
        <w:tc>
          <w:tcPr>
            <w:tcW w:w="864" w:type="dxa"/>
          </w:tcPr>
          <w:p w14:paraId="4B83FB20" w14:textId="77777777" w:rsidR="00AF38E9" w:rsidRPr="00FC4079" w:rsidRDefault="00AF38E9" w:rsidP="00AF38E9">
            <w:pPr>
              <w:spacing w:line="240" w:lineRule="auto"/>
              <w:rPr>
                <w:sz w:val="16"/>
              </w:rPr>
            </w:pPr>
            <w:r w:rsidRPr="00FC4079">
              <w:rPr>
                <w:sz w:val="16"/>
              </w:rPr>
              <w:t>D(100)</w:t>
            </w:r>
          </w:p>
        </w:tc>
      </w:tr>
      <w:tr w:rsidR="00FC4079" w:rsidRPr="00FC4079" w14:paraId="3EB0BB21" w14:textId="77777777" w:rsidTr="00FC4079">
        <w:tc>
          <w:tcPr>
            <w:tcW w:w="1353" w:type="dxa"/>
          </w:tcPr>
          <w:p w14:paraId="0D623D03" w14:textId="77777777" w:rsidR="00AF38E9" w:rsidRPr="00FC4079" w:rsidRDefault="00AF38E9" w:rsidP="00AF38E9">
            <w:pPr>
              <w:spacing w:line="240" w:lineRule="auto"/>
              <w:rPr>
                <w:sz w:val="16"/>
              </w:rPr>
            </w:pPr>
            <w:r w:rsidRPr="00FC4079">
              <w:rPr>
                <w:sz w:val="16"/>
              </w:rPr>
              <w:t>Arsenic</w:t>
            </w:r>
          </w:p>
        </w:tc>
        <w:tc>
          <w:tcPr>
            <w:tcW w:w="2023" w:type="dxa"/>
          </w:tcPr>
          <w:p w14:paraId="0CCB509E"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6EE07D89" w14:textId="77777777" w:rsidR="00AF38E9" w:rsidRPr="00FC4079" w:rsidRDefault="00AF38E9" w:rsidP="00AF38E9">
            <w:pPr>
              <w:spacing w:line="240" w:lineRule="auto"/>
              <w:rPr>
                <w:sz w:val="16"/>
              </w:rPr>
            </w:pPr>
            <w:r w:rsidRPr="00FC4079">
              <w:rPr>
                <w:sz w:val="16"/>
              </w:rPr>
              <w:t>Injection</w:t>
            </w:r>
          </w:p>
        </w:tc>
        <w:tc>
          <w:tcPr>
            <w:tcW w:w="1440" w:type="dxa"/>
          </w:tcPr>
          <w:p w14:paraId="353CDD31" w14:textId="77777777" w:rsidR="00AF38E9" w:rsidRPr="00FC4079" w:rsidRDefault="00AF38E9" w:rsidP="00AF38E9">
            <w:pPr>
              <w:spacing w:line="240" w:lineRule="auto"/>
              <w:rPr>
                <w:sz w:val="16"/>
              </w:rPr>
            </w:pPr>
            <w:r w:rsidRPr="00FC4079">
              <w:rPr>
                <w:sz w:val="16"/>
              </w:rPr>
              <w:t>Arsenic Trioxide Juno</w:t>
            </w:r>
          </w:p>
        </w:tc>
        <w:tc>
          <w:tcPr>
            <w:tcW w:w="534" w:type="dxa"/>
          </w:tcPr>
          <w:p w14:paraId="7AFE7458" w14:textId="77777777" w:rsidR="00AF38E9" w:rsidRPr="00FC4079" w:rsidRDefault="00AF38E9" w:rsidP="00AF38E9">
            <w:pPr>
              <w:spacing w:line="240" w:lineRule="auto"/>
              <w:rPr>
                <w:sz w:val="16"/>
              </w:rPr>
            </w:pPr>
            <w:r w:rsidRPr="00FC4079">
              <w:rPr>
                <w:sz w:val="16"/>
              </w:rPr>
              <w:t>JU</w:t>
            </w:r>
          </w:p>
        </w:tc>
        <w:tc>
          <w:tcPr>
            <w:tcW w:w="633" w:type="dxa"/>
          </w:tcPr>
          <w:p w14:paraId="0EC2421E" w14:textId="77777777" w:rsidR="00AF38E9" w:rsidRPr="00FC4079" w:rsidRDefault="00AF38E9" w:rsidP="00AF38E9">
            <w:pPr>
              <w:spacing w:line="240" w:lineRule="auto"/>
              <w:rPr>
                <w:sz w:val="16"/>
              </w:rPr>
            </w:pPr>
            <w:r w:rsidRPr="00FC4079">
              <w:rPr>
                <w:sz w:val="16"/>
              </w:rPr>
              <w:t xml:space="preserve">MP </w:t>
            </w:r>
          </w:p>
        </w:tc>
        <w:tc>
          <w:tcPr>
            <w:tcW w:w="1728" w:type="dxa"/>
          </w:tcPr>
          <w:p w14:paraId="4D6F2CF9" w14:textId="77777777" w:rsidR="00AF38E9" w:rsidRPr="00FC4079" w:rsidRDefault="00AF38E9" w:rsidP="00AF38E9">
            <w:pPr>
              <w:spacing w:line="240" w:lineRule="auto"/>
              <w:rPr>
                <w:sz w:val="16"/>
              </w:rPr>
            </w:pPr>
            <w:r w:rsidRPr="00FC4079">
              <w:rPr>
                <w:sz w:val="16"/>
              </w:rPr>
              <w:t>C6018</w:t>
            </w:r>
          </w:p>
        </w:tc>
        <w:tc>
          <w:tcPr>
            <w:tcW w:w="1728" w:type="dxa"/>
          </w:tcPr>
          <w:p w14:paraId="3D1D2F83" w14:textId="77777777" w:rsidR="00AF38E9" w:rsidRPr="00FC4079" w:rsidRDefault="00AF38E9" w:rsidP="00AF38E9">
            <w:pPr>
              <w:spacing w:line="240" w:lineRule="auto"/>
              <w:rPr>
                <w:sz w:val="16"/>
              </w:rPr>
            </w:pPr>
          </w:p>
        </w:tc>
        <w:tc>
          <w:tcPr>
            <w:tcW w:w="682" w:type="dxa"/>
          </w:tcPr>
          <w:p w14:paraId="23B49360" w14:textId="77777777" w:rsidR="00AF38E9" w:rsidRPr="00FC4079" w:rsidRDefault="00AF38E9" w:rsidP="00AF38E9">
            <w:pPr>
              <w:spacing w:line="240" w:lineRule="auto"/>
              <w:rPr>
                <w:sz w:val="16"/>
              </w:rPr>
            </w:pPr>
            <w:r w:rsidRPr="00FC4079">
              <w:rPr>
                <w:sz w:val="16"/>
              </w:rPr>
              <w:t>See Note 3</w:t>
            </w:r>
          </w:p>
        </w:tc>
        <w:tc>
          <w:tcPr>
            <w:tcW w:w="682" w:type="dxa"/>
          </w:tcPr>
          <w:p w14:paraId="61869B18" w14:textId="77777777" w:rsidR="00AF38E9" w:rsidRPr="00FC4079" w:rsidRDefault="00AF38E9" w:rsidP="00AF38E9">
            <w:pPr>
              <w:spacing w:line="240" w:lineRule="auto"/>
              <w:rPr>
                <w:sz w:val="16"/>
              </w:rPr>
            </w:pPr>
            <w:r w:rsidRPr="00FC4079">
              <w:rPr>
                <w:sz w:val="16"/>
              </w:rPr>
              <w:t>See Note 3</w:t>
            </w:r>
          </w:p>
        </w:tc>
        <w:tc>
          <w:tcPr>
            <w:tcW w:w="1271" w:type="dxa"/>
          </w:tcPr>
          <w:p w14:paraId="03F8E407" w14:textId="77777777" w:rsidR="00AF38E9" w:rsidRPr="00FC4079" w:rsidRDefault="00AF38E9" w:rsidP="00AF38E9">
            <w:pPr>
              <w:spacing w:line="240" w:lineRule="auto"/>
              <w:rPr>
                <w:sz w:val="16"/>
              </w:rPr>
            </w:pPr>
          </w:p>
        </w:tc>
        <w:tc>
          <w:tcPr>
            <w:tcW w:w="534" w:type="dxa"/>
          </w:tcPr>
          <w:p w14:paraId="7E50A121" w14:textId="77777777" w:rsidR="00AF38E9" w:rsidRPr="00FC4079" w:rsidRDefault="00AF38E9" w:rsidP="00AF38E9">
            <w:pPr>
              <w:spacing w:line="240" w:lineRule="auto"/>
              <w:rPr>
                <w:sz w:val="16"/>
              </w:rPr>
            </w:pPr>
            <w:r w:rsidRPr="00FC4079">
              <w:rPr>
                <w:sz w:val="16"/>
              </w:rPr>
              <w:t>10</w:t>
            </w:r>
          </w:p>
        </w:tc>
        <w:tc>
          <w:tcPr>
            <w:tcW w:w="534" w:type="dxa"/>
          </w:tcPr>
          <w:p w14:paraId="76425EDA" w14:textId="77777777" w:rsidR="00AF38E9" w:rsidRPr="00FC4079" w:rsidRDefault="00AF38E9" w:rsidP="00AF38E9">
            <w:pPr>
              <w:spacing w:line="240" w:lineRule="auto"/>
              <w:rPr>
                <w:sz w:val="16"/>
              </w:rPr>
            </w:pPr>
          </w:p>
        </w:tc>
        <w:tc>
          <w:tcPr>
            <w:tcW w:w="864" w:type="dxa"/>
          </w:tcPr>
          <w:p w14:paraId="6B3DD8BD" w14:textId="77777777" w:rsidR="00AF38E9" w:rsidRPr="00FC4079" w:rsidRDefault="00AF38E9" w:rsidP="00AF38E9">
            <w:pPr>
              <w:spacing w:line="240" w:lineRule="auto"/>
              <w:rPr>
                <w:sz w:val="16"/>
              </w:rPr>
            </w:pPr>
            <w:r w:rsidRPr="00FC4079">
              <w:rPr>
                <w:sz w:val="16"/>
              </w:rPr>
              <w:t>D(100)</w:t>
            </w:r>
          </w:p>
        </w:tc>
      </w:tr>
      <w:tr w:rsidR="00FC4079" w:rsidRPr="00FC4079" w14:paraId="574D772E" w14:textId="77777777" w:rsidTr="00FC4079">
        <w:tc>
          <w:tcPr>
            <w:tcW w:w="1353" w:type="dxa"/>
          </w:tcPr>
          <w:p w14:paraId="1D07AD31" w14:textId="77777777" w:rsidR="00AF38E9" w:rsidRPr="00FC4079" w:rsidRDefault="00AF38E9" w:rsidP="00AF38E9">
            <w:pPr>
              <w:spacing w:line="240" w:lineRule="auto"/>
              <w:rPr>
                <w:sz w:val="16"/>
              </w:rPr>
            </w:pPr>
            <w:r w:rsidRPr="00FC4079">
              <w:rPr>
                <w:sz w:val="16"/>
              </w:rPr>
              <w:t>Arsenic</w:t>
            </w:r>
          </w:p>
        </w:tc>
        <w:tc>
          <w:tcPr>
            <w:tcW w:w="2023" w:type="dxa"/>
          </w:tcPr>
          <w:p w14:paraId="4A8C0039"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77F17939" w14:textId="77777777" w:rsidR="00AF38E9" w:rsidRPr="00FC4079" w:rsidRDefault="00AF38E9" w:rsidP="00AF38E9">
            <w:pPr>
              <w:spacing w:line="240" w:lineRule="auto"/>
              <w:rPr>
                <w:sz w:val="16"/>
              </w:rPr>
            </w:pPr>
            <w:r w:rsidRPr="00FC4079">
              <w:rPr>
                <w:sz w:val="16"/>
              </w:rPr>
              <w:t>Injection</w:t>
            </w:r>
          </w:p>
        </w:tc>
        <w:tc>
          <w:tcPr>
            <w:tcW w:w="1440" w:type="dxa"/>
          </w:tcPr>
          <w:p w14:paraId="05C47CD7" w14:textId="77777777" w:rsidR="00AF38E9" w:rsidRPr="00FC4079" w:rsidRDefault="00AF38E9" w:rsidP="00AF38E9">
            <w:pPr>
              <w:spacing w:line="240" w:lineRule="auto"/>
              <w:rPr>
                <w:sz w:val="16"/>
              </w:rPr>
            </w:pPr>
            <w:r w:rsidRPr="00FC4079">
              <w:rPr>
                <w:sz w:val="16"/>
              </w:rPr>
              <w:t>Arsenic Trioxide-AFT</w:t>
            </w:r>
          </w:p>
        </w:tc>
        <w:tc>
          <w:tcPr>
            <w:tcW w:w="534" w:type="dxa"/>
          </w:tcPr>
          <w:p w14:paraId="5DF604C4" w14:textId="77777777" w:rsidR="00AF38E9" w:rsidRPr="00FC4079" w:rsidRDefault="00AF38E9" w:rsidP="00AF38E9">
            <w:pPr>
              <w:spacing w:line="240" w:lineRule="auto"/>
              <w:rPr>
                <w:sz w:val="16"/>
              </w:rPr>
            </w:pPr>
            <w:r w:rsidRPr="00FC4079">
              <w:rPr>
                <w:sz w:val="16"/>
              </w:rPr>
              <w:t>AE</w:t>
            </w:r>
          </w:p>
        </w:tc>
        <w:tc>
          <w:tcPr>
            <w:tcW w:w="633" w:type="dxa"/>
          </w:tcPr>
          <w:p w14:paraId="4221CA0A" w14:textId="77777777" w:rsidR="00AF38E9" w:rsidRPr="00FC4079" w:rsidRDefault="00AF38E9" w:rsidP="00AF38E9">
            <w:pPr>
              <w:spacing w:line="240" w:lineRule="auto"/>
              <w:rPr>
                <w:sz w:val="16"/>
              </w:rPr>
            </w:pPr>
            <w:r w:rsidRPr="00FC4079">
              <w:rPr>
                <w:sz w:val="16"/>
              </w:rPr>
              <w:t xml:space="preserve">MP </w:t>
            </w:r>
          </w:p>
        </w:tc>
        <w:tc>
          <w:tcPr>
            <w:tcW w:w="1728" w:type="dxa"/>
          </w:tcPr>
          <w:p w14:paraId="2550BE9F" w14:textId="77777777" w:rsidR="00AF38E9" w:rsidRPr="00FC4079" w:rsidRDefault="00AF38E9" w:rsidP="00AF38E9">
            <w:pPr>
              <w:spacing w:line="240" w:lineRule="auto"/>
              <w:rPr>
                <w:sz w:val="16"/>
              </w:rPr>
            </w:pPr>
            <w:r w:rsidRPr="00FC4079">
              <w:rPr>
                <w:sz w:val="16"/>
              </w:rPr>
              <w:t>C4793 C5997</w:t>
            </w:r>
          </w:p>
        </w:tc>
        <w:tc>
          <w:tcPr>
            <w:tcW w:w="1728" w:type="dxa"/>
          </w:tcPr>
          <w:p w14:paraId="25AD9D33" w14:textId="77777777" w:rsidR="00AF38E9" w:rsidRPr="00FC4079" w:rsidRDefault="00AF38E9" w:rsidP="00AF38E9">
            <w:pPr>
              <w:spacing w:line="240" w:lineRule="auto"/>
              <w:rPr>
                <w:sz w:val="16"/>
              </w:rPr>
            </w:pPr>
          </w:p>
        </w:tc>
        <w:tc>
          <w:tcPr>
            <w:tcW w:w="682" w:type="dxa"/>
          </w:tcPr>
          <w:p w14:paraId="1074734A" w14:textId="77777777" w:rsidR="00AF38E9" w:rsidRPr="00FC4079" w:rsidRDefault="00AF38E9" w:rsidP="00AF38E9">
            <w:pPr>
              <w:spacing w:line="240" w:lineRule="auto"/>
              <w:rPr>
                <w:sz w:val="16"/>
              </w:rPr>
            </w:pPr>
            <w:r w:rsidRPr="00FC4079">
              <w:rPr>
                <w:sz w:val="16"/>
              </w:rPr>
              <w:t>See Note 3</w:t>
            </w:r>
          </w:p>
        </w:tc>
        <w:tc>
          <w:tcPr>
            <w:tcW w:w="682" w:type="dxa"/>
          </w:tcPr>
          <w:p w14:paraId="5E77957A" w14:textId="77777777" w:rsidR="00AF38E9" w:rsidRPr="00FC4079" w:rsidRDefault="00AF38E9" w:rsidP="00AF38E9">
            <w:pPr>
              <w:spacing w:line="240" w:lineRule="auto"/>
              <w:rPr>
                <w:sz w:val="16"/>
              </w:rPr>
            </w:pPr>
            <w:r w:rsidRPr="00FC4079">
              <w:rPr>
                <w:sz w:val="16"/>
              </w:rPr>
              <w:t>See Note 3</w:t>
            </w:r>
          </w:p>
        </w:tc>
        <w:tc>
          <w:tcPr>
            <w:tcW w:w="1271" w:type="dxa"/>
          </w:tcPr>
          <w:p w14:paraId="2CAE60FB" w14:textId="77777777" w:rsidR="00AF38E9" w:rsidRPr="00FC4079" w:rsidRDefault="00AF38E9" w:rsidP="00AF38E9">
            <w:pPr>
              <w:spacing w:line="240" w:lineRule="auto"/>
              <w:rPr>
                <w:sz w:val="16"/>
              </w:rPr>
            </w:pPr>
          </w:p>
        </w:tc>
        <w:tc>
          <w:tcPr>
            <w:tcW w:w="534" w:type="dxa"/>
          </w:tcPr>
          <w:p w14:paraId="38CB5A18" w14:textId="77777777" w:rsidR="00AF38E9" w:rsidRPr="00FC4079" w:rsidRDefault="00AF38E9" w:rsidP="00AF38E9">
            <w:pPr>
              <w:spacing w:line="240" w:lineRule="auto"/>
              <w:rPr>
                <w:sz w:val="16"/>
              </w:rPr>
            </w:pPr>
            <w:r w:rsidRPr="00FC4079">
              <w:rPr>
                <w:sz w:val="16"/>
              </w:rPr>
              <w:t>10</w:t>
            </w:r>
          </w:p>
        </w:tc>
        <w:tc>
          <w:tcPr>
            <w:tcW w:w="534" w:type="dxa"/>
          </w:tcPr>
          <w:p w14:paraId="6C4C2D8C" w14:textId="77777777" w:rsidR="00AF38E9" w:rsidRPr="00FC4079" w:rsidRDefault="00AF38E9" w:rsidP="00AF38E9">
            <w:pPr>
              <w:spacing w:line="240" w:lineRule="auto"/>
              <w:rPr>
                <w:sz w:val="16"/>
              </w:rPr>
            </w:pPr>
          </w:p>
        </w:tc>
        <w:tc>
          <w:tcPr>
            <w:tcW w:w="864" w:type="dxa"/>
          </w:tcPr>
          <w:p w14:paraId="417C441A" w14:textId="77777777" w:rsidR="00AF38E9" w:rsidRPr="00FC4079" w:rsidRDefault="00AF38E9" w:rsidP="00AF38E9">
            <w:pPr>
              <w:spacing w:line="240" w:lineRule="auto"/>
              <w:rPr>
                <w:sz w:val="16"/>
              </w:rPr>
            </w:pPr>
            <w:r w:rsidRPr="00FC4079">
              <w:rPr>
                <w:sz w:val="16"/>
              </w:rPr>
              <w:t>D(100)</w:t>
            </w:r>
          </w:p>
        </w:tc>
      </w:tr>
      <w:tr w:rsidR="00FC4079" w:rsidRPr="00FC4079" w14:paraId="4649482E" w14:textId="77777777" w:rsidTr="00FC4079">
        <w:tc>
          <w:tcPr>
            <w:tcW w:w="1353" w:type="dxa"/>
          </w:tcPr>
          <w:p w14:paraId="51E20277" w14:textId="77777777" w:rsidR="00AF38E9" w:rsidRPr="00FC4079" w:rsidRDefault="00AF38E9" w:rsidP="00AF38E9">
            <w:pPr>
              <w:spacing w:line="240" w:lineRule="auto"/>
              <w:rPr>
                <w:sz w:val="16"/>
              </w:rPr>
            </w:pPr>
            <w:r w:rsidRPr="00FC4079">
              <w:rPr>
                <w:sz w:val="16"/>
              </w:rPr>
              <w:t>Arsenic</w:t>
            </w:r>
          </w:p>
        </w:tc>
        <w:tc>
          <w:tcPr>
            <w:tcW w:w="2023" w:type="dxa"/>
          </w:tcPr>
          <w:p w14:paraId="66857881"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296CCE92" w14:textId="77777777" w:rsidR="00AF38E9" w:rsidRPr="00FC4079" w:rsidRDefault="00AF38E9" w:rsidP="00AF38E9">
            <w:pPr>
              <w:spacing w:line="240" w:lineRule="auto"/>
              <w:rPr>
                <w:sz w:val="16"/>
              </w:rPr>
            </w:pPr>
            <w:r w:rsidRPr="00FC4079">
              <w:rPr>
                <w:sz w:val="16"/>
              </w:rPr>
              <w:t>Injection</w:t>
            </w:r>
          </w:p>
        </w:tc>
        <w:tc>
          <w:tcPr>
            <w:tcW w:w="1440" w:type="dxa"/>
          </w:tcPr>
          <w:p w14:paraId="4E3D8B7C" w14:textId="77777777" w:rsidR="00AF38E9" w:rsidRPr="00FC4079" w:rsidRDefault="00AF38E9" w:rsidP="00AF38E9">
            <w:pPr>
              <w:spacing w:line="240" w:lineRule="auto"/>
              <w:rPr>
                <w:sz w:val="16"/>
              </w:rPr>
            </w:pPr>
            <w:r w:rsidRPr="00FC4079">
              <w:rPr>
                <w:sz w:val="16"/>
              </w:rPr>
              <w:t>Arsenic Trioxide-AFT</w:t>
            </w:r>
          </w:p>
        </w:tc>
        <w:tc>
          <w:tcPr>
            <w:tcW w:w="534" w:type="dxa"/>
          </w:tcPr>
          <w:p w14:paraId="2A1CE2B9" w14:textId="77777777" w:rsidR="00AF38E9" w:rsidRPr="00FC4079" w:rsidRDefault="00AF38E9" w:rsidP="00AF38E9">
            <w:pPr>
              <w:spacing w:line="240" w:lineRule="auto"/>
              <w:rPr>
                <w:sz w:val="16"/>
              </w:rPr>
            </w:pPr>
            <w:r w:rsidRPr="00FC4079">
              <w:rPr>
                <w:sz w:val="16"/>
              </w:rPr>
              <w:t>AE</w:t>
            </w:r>
          </w:p>
        </w:tc>
        <w:tc>
          <w:tcPr>
            <w:tcW w:w="633" w:type="dxa"/>
          </w:tcPr>
          <w:p w14:paraId="3132A268" w14:textId="77777777" w:rsidR="00AF38E9" w:rsidRPr="00FC4079" w:rsidRDefault="00AF38E9" w:rsidP="00AF38E9">
            <w:pPr>
              <w:spacing w:line="240" w:lineRule="auto"/>
              <w:rPr>
                <w:sz w:val="16"/>
              </w:rPr>
            </w:pPr>
            <w:r w:rsidRPr="00FC4079">
              <w:rPr>
                <w:sz w:val="16"/>
              </w:rPr>
              <w:t xml:space="preserve">MP </w:t>
            </w:r>
          </w:p>
        </w:tc>
        <w:tc>
          <w:tcPr>
            <w:tcW w:w="1728" w:type="dxa"/>
          </w:tcPr>
          <w:p w14:paraId="7E8D4964" w14:textId="77777777" w:rsidR="00AF38E9" w:rsidRPr="00FC4079" w:rsidRDefault="00AF38E9" w:rsidP="00AF38E9">
            <w:pPr>
              <w:spacing w:line="240" w:lineRule="auto"/>
              <w:rPr>
                <w:sz w:val="16"/>
              </w:rPr>
            </w:pPr>
            <w:r w:rsidRPr="00FC4079">
              <w:rPr>
                <w:sz w:val="16"/>
              </w:rPr>
              <w:t>C6018</w:t>
            </w:r>
          </w:p>
        </w:tc>
        <w:tc>
          <w:tcPr>
            <w:tcW w:w="1728" w:type="dxa"/>
          </w:tcPr>
          <w:p w14:paraId="0D458AD3" w14:textId="77777777" w:rsidR="00AF38E9" w:rsidRPr="00FC4079" w:rsidRDefault="00AF38E9" w:rsidP="00AF38E9">
            <w:pPr>
              <w:spacing w:line="240" w:lineRule="auto"/>
              <w:rPr>
                <w:sz w:val="16"/>
              </w:rPr>
            </w:pPr>
          </w:p>
        </w:tc>
        <w:tc>
          <w:tcPr>
            <w:tcW w:w="682" w:type="dxa"/>
          </w:tcPr>
          <w:p w14:paraId="3FEB801E" w14:textId="77777777" w:rsidR="00AF38E9" w:rsidRPr="00FC4079" w:rsidRDefault="00AF38E9" w:rsidP="00AF38E9">
            <w:pPr>
              <w:spacing w:line="240" w:lineRule="auto"/>
              <w:rPr>
                <w:sz w:val="16"/>
              </w:rPr>
            </w:pPr>
            <w:r w:rsidRPr="00FC4079">
              <w:rPr>
                <w:sz w:val="16"/>
              </w:rPr>
              <w:t>See Note 3</w:t>
            </w:r>
          </w:p>
        </w:tc>
        <w:tc>
          <w:tcPr>
            <w:tcW w:w="682" w:type="dxa"/>
          </w:tcPr>
          <w:p w14:paraId="489ED2F8" w14:textId="77777777" w:rsidR="00AF38E9" w:rsidRPr="00FC4079" w:rsidRDefault="00AF38E9" w:rsidP="00AF38E9">
            <w:pPr>
              <w:spacing w:line="240" w:lineRule="auto"/>
              <w:rPr>
                <w:sz w:val="16"/>
              </w:rPr>
            </w:pPr>
            <w:r w:rsidRPr="00FC4079">
              <w:rPr>
                <w:sz w:val="16"/>
              </w:rPr>
              <w:t>See Note 3</w:t>
            </w:r>
          </w:p>
        </w:tc>
        <w:tc>
          <w:tcPr>
            <w:tcW w:w="1271" w:type="dxa"/>
          </w:tcPr>
          <w:p w14:paraId="1010464B" w14:textId="77777777" w:rsidR="00AF38E9" w:rsidRPr="00FC4079" w:rsidRDefault="00AF38E9" w:rsidP="00AF38E9">
            <w:pPr>
              <w:spacing w:line="240" w:lineRule="auto"/>
              <w:rPr>
                <w:sz w:val="16"/>
              </w:rPr>
            </w:pPr>
          </w:p>
        </w:tc>
        <w:tc>
          <w:tcPr>
            <w:tcW w:w="534" w:type="dxa"/>
          </w:tcPr>
          <w:p w14:paraId="5B6568B0" w14:textId="77777777" w:rsidR="00AF38E9" w:rsidRPr="00FC4079" w:rsidRDefault="00AF38E9" w:rsidP="00AF38E9">
            <w:pPr>
              <w:spacing w:line="240" w:lineRule="auto"/>
              <w:rPr>
                <w:sz w:val="16"/>
              </w:rPr>
            </w:pPr>
            <w:r w:rsidRPr="00FC4079">
              <w:rPr>
                <w:sz w:val="16"/>
              </w:rPr>
              <w:t>10</w:t>
            </w:r>
          </w:p>
        </w:tc>
        <w:tc>
          <w:tcPr>
            <w:tcW w:w="534" w:type="dxa"/>
          </w:tcPr>
          <w:p w14:paraId="5C6DFFAD" w14:textId="77777777" w:rsidR="00AF38E9" w:rsidRPr="00FC4079" w:rsidRDefault="00AF38E9" w:rsidP="00AF38E9">
            <w:pPr>
              <w:spacing w:line="240" w:lineRule="auto"/>
              <w:rPr>
                <w:sz w:val="16"/>
              </w:rPr>
            </w:pPr>
          </w:p>
        </w:tc>
        <w:tc>
          <w:tcPr>
            <w:tcW w:w="864" w:type="dxa"/>
          </w:tcPr>
          <w:p w14:paraId="02F68497" w14:textId="77777777" w:rsidR="00AF38E9" w:rsidRPr="00FC4079" w:rsidRDefault="00AF38E9" w:rsidP="00AF38E9">
            <w:pPr>
              <w:spacing w:line="240" w:lineRule="auto"/>
              <w:rPr>
                <w:sz w:val="16"/>
              </w:rPr>
            </w:pPr>
            <w:r w:rsidRPr="00FC4079">
              <w:rPr>
                <w:sz w:val="16"/>
              </w:rPr>
              <w:t>D(100)</w:t>
            </w:r>
          </w:p>
        </w:tc>
      </w:tr>
      <w:tr w:rsidR="00FC4079" w:rsidRPr="00FC4079" w14:paraId="1DC796C6" w14:textId="77777777" w:rsidTr="00FC4079">
        <w:tc>
          <w:tcPr>
            <w:tcW w:w="1353" w:type="dxa"/>
          </w:tcPr>
          <w:p w14:paraId="0462F6D1" w14:textId="77777777" w:rsidR="00AF38E9" w:rsidRPr="00FC4079" w:rsidRDefault="00AF38E9" w:rsidP="00AF38E9">
            <w:pPr>
              <w:spacing w:line="240" w:lineRule="auto"/>
              <w:rPr>
                <w:sz w:val="16"/>
              </w:rPr>
            </w:pPr>
            <w:r w:rsidRPr="00FC4079">
              <w:rPr>
                <w:sz w:val="16"/>
              </w:rPr>
              <w:t>Arsenic</w:t>
            </w:r>
          </w:p>
        </w:tc>
        <w:tc>
          <w:tcPr>
            <w:tcW w:w="2023" w:type="dxa"/>
          </w:tcPr>
          <w:p w14:paraId="63A35BD5"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0D06E528" w14:textId="77777777" w:rsidR="00AF38E9" w:rsidRPr="00FC4079" w:rsidRDefault="00AF38E9" w:rsidP="00AF38E9">
            <w:pPr>
              <w:spacing w:line="240" w:lineRule="auto"/>
              <w:rPr>
                <w:sz w:val="16"/>
              </w:rPr>
            </w:pPr>
            <w:r w:rsidRPr="00FC4079">
              <w:rPr>
                <w:sz w:val="16"/>
              </w:rPr>
              <w:t>Injection</w:t>
            </w:r>
          </w:p>
        </w:tc>
        <w:tc>
          <w:tcPr>
            <w:tcW w:w="1440" w:type="dxa"/>
          </w:tcPr>
          <w:p w14:paraId="5C91DCC9" w14:textId="77777777" w:rsidR="00AF38E9" w:rsidRPr="00FC4079" w:rsidRDefault="00AF38E9" w:rsidP="00AF38E9">
            <w:pPr>
              <w:spacing w:line="240" w:lineRule="auto"/>
              <w:rPr>
                <w:sz w:val="16"/>
              </w:rPr>
            </w:pPr>
            <w:r w:rsidRPr="00FC4079">
              <w:rPr>
                <w:sz w:val="16"/>
              </w:rPr>
              <w:t>Phenasen</w:t>
            </w:r>
          </w:p>
        </w:tc>
        <w:tc>
          <w:tcPr>
            <w:tcW w:w="534" w:type="dxa"/>
          </w:tcPr>
          <w:p w14:paraId="62D00021" w14:textId="77777777" w:rsidR="00AF38E9" w:rsidRPr="00FC4079" w:rsidRDefault="00AF38E9" w:rsidP="00AF38E9">
            <w:pPr>
              <w:spacing w:line="240" w:lineRule="auto"/>
              <w:rPr>
                <w:sz w:val="16"/>
              </w:rPr>
            </w:pPr>
            <w:r w:rsidRPr="00FC4079">
              <w:rPr>
                <w:sz w:val="16"/>
              </w:rPr>
              <w:t>FF</w:t>
            </w:r>
          </w:p>
        </w:tc>
        <w:tc>
          <w:tcPr>
            <w:tcW w:w="633" w:type="dxa"/>
          </w:tcPr>
          <w:p w14:paraId="60A1EE84" w14:textId="77777777" w:rsidR="00AF38E9" w:rsidRPr="00FC4079" w:rsidRDefault="00AF38E9" w:rsidP="00AF38E9">
            <w:pPr>
              <w:spacing w:line="240" w:lineRule="auto"/>
              <w:rPr>
                <w:sz w:val="16"/>
              </w:rPr>
            </w:pPr>
            <w:r w:rsidRPr="00FC4079">
              <w:rPr>
                <w:sz w:val="16"/>
              </w:rPr>
              <w:t xml:space="preserve">MP </w:t>
            </w:r>
          </w:p>
        </w:tc>
        <w:tc>
          <w:tcPr>
            <w:tcW w:w="1728" w:type="dxa"/>
          </w:tcPr>
          <w:p w14:paraId="3F4839CF" w14:textId="77777777" w:rsidR="00AF38E9" w:rsidRPr="00FC4079" w:rsidRDefault="00AF38E9" w:rsidP="00AF38E9">
            <w:pPr>
              <w:spacing w:line="240" w:lineRule="auto"/>
              <w:rPr>
                <w:sz w:val="16"/>
              </w:rPr>
            </w:pPr>
            <w:r w:rsidRPr="00FC4079">
              <w:rPr>
                <w:sz w:val="16"/>
              </w:rPr>
              <w:t>C4793 C5997</w:t>
            </w:r>
          </w:p>
        </w:tc>
        <w:tc>
          <w:tcPr>
            <w:tcW w:w="1728" w:type="dxa"/>
          </w:tcPr>
          <w:p w14:paraId="50DE9DB4" w14:textId="77777777" w:rsidR="00AF38E9" w:rsidRPr="00FC4079" w:rsidRDefault="00AF38E9" w:rsidP="00AF38E9">
            <w:pPr>
              <w:spacing w:line="240" w:lineRule="auto"/>
              <w:rPr>
                <w:sz w:val="16"/>
              </w:rPr>
            </w:pPr>
          </w:p>
        </w:tc>
        <w:tc>
          <w:tcPr>
            <w:tcW w:w="682" w:type="dxa"/>
          </w:tcPr>
          <w:p w14:paraId="0754E4A0" w14:textId="77777777" w:rsidR="00AF38E9" w:rsidRPr="00FC4079" w:rsidRDefault="00AF38E9" w:rsidP="00AF38E9">
            <w:pPr>
              <w:spacing w:line="240" w:lineRule="auto"/>
              <w:rPr>
                <w:sz w:val="16"/>
              </w:rPr>
            </w:pPr>
            <w:r w:rsidRPr="00FC4079">
              <w:rPr>
                <w:sz w:val="16"/>
              </w:rPr>
              <w:t>See Note 3</w:t>
            </w:r>
          </w:p>
        </w:tc>
        <w:tc>
          <w:tcPr>
            <w:tcW w:w="682" w:type="dxa"/>
          </w:tcPr>
          <w:p w14:paraId="5ED3869F" w14:textId="77777777" w:rsidR="00AF38E9" w:rsidRPr="00FC4079" w:rsidRDefault="00AF38E9" w:rsidP="00AF38E9">
            <w:pPr>
              <w:spacing w:line="240" w:lineRule="auto"/>
              <w:rPr>
                <w:sz w:val="16"/>
              </w:rPr>
            </w:pPr>
            <w:r w:rsidRPr="00FC4079">
              <w:rPr>
                <w:sz w:val="16"/>
              </w:rPr>
              <w:t>See Note 3</w:t>
            </w:r>
          </w:p>
        </w:tc>
        <w:tc>
          <w:tcPr>
            <w:tcW w:w="1271" w:type="dxa"/>
          </w:tcPr>
          <w:p w14:paraId="73E059F3" w14:textId="77777777" w:rsidR="00AF38E9" w:rsidRPr="00FC4079" w:rsidRDefault="00AF38E9" w:rsidP="00AF38E9">
            <w:pPr>
              <w:spacing w:line="240" w:lineRule="auto"/>
              <w:rPr>
                <w:sz w:val="16"/>
              </w:rPr>
            </w:pPr>
          </w:p>
        </w:tc>
        <w:tc>
          <w:tcPr>
            <w:tcW w:w="534" w:type="dxa"/>
          </w:tcPr>
          <w:p w14:paraId="00E7B777" w14:textId="77777777" w:rsidR="00AF38E9" w:rsidRPr="00FC4079" w:rsidRDefault="00AF38E9" w:rsidP="00AF38E9">
            <w:pPr>
              <w:spacing w:line="240" w:lineRule="auto"/>
              <w:rPr>
                <w:sz w:val="16"/>
              </w:rPr>
            </w:pPr>
            <w:r w:rsidRPr="00FC4079">
              <w:rPr>
                <w:sz w:val="16"/>
              </w:rPr>
              <w:t>10</w:t>
            </w:r>
          </w:p>
        </w:tc>
        <w:tc>
          <w:tcPr>
            <w:tcW w:w="534" w:type="dxa"/>
          </w:tcPr>
          <w:p w14:paraId="54761131" w14:textId="77777777" w:rsidR="00AF38E9" w:rsidRPr="00FC4079" w:rsidRDefault="00AF38E9" w:rsidP="00AF38E9">
            <w:pPr>
              <w:spacing w:line="240" w:lineRule="auto"/>
              <w:rPr>
                <w:sz w:val="16"/>
              </w:rPr>
            </w:pPr>
          </w:p>
        </w:tc>
        <w:tc>
          <w:tcPr>
            <w:tcW w:w="864" w:type="dxa"/>
          </w:tcPr>
          <w:p w14:paraId="507E7126" w14:textId="77777777" w:rsidR="00AF38E9" w:rsidRPr="00FC4079" w:rsidRDefault="00AF38E9" w:rsidP="00AF38E9">
            <w:pPr>
              <w:spacing w:line="240" w:lineRule="auto"/>
              <w:rPr>
                <w:sz w:val="16"/>
              </w:rPr>
            </w:pPr>
            <w:r w:rsidRPr="00FC4079">
              <w:rPr>
                <w:sz w:val="16"/>
              </w:rPr>
              <w:t>D(100)</w:t>
            </w:r>
          </w:p>
        </w:tc>
      </w:tr>
      <w:tr w:rsidR="00FC4079" w:rsidRPr="00FC4079" w14:paraId="4115505A" w14:textId="77777777" w:rsidTr="00FC4079">
        <w:tc>
          <w:tcPr>
            <w:tcW w:w="1353" w:type="dxa"/>
          </w:tcPr>
          <w:p w14:paraId="0CEFE6DA" w14:textId="77777777" w:rsidR="00AF38E9" w:rsidRPr="00FC4079" w:rsidRDefault="00AF38E9" w:rsidP="00AF38E9">
            <w:pPr>
              <w:spacing w:line="240" w:lineRule="auto"/>
              <w:rPr>
                <w:sz w:val="16"/>
              </w:rPr>
            </w:pPr>
            <w:r w:rsidRPr="00FC4079">
              <w:rPr>
                <w:sz w:val="16"/>
              </w:rPr>
              <w:t>Arsenic</w:t>
            </w:r>
          </w:p>
        </w:tc>
        <w:tc>
          <w:tcPr>
            <w:tcW w:w="2023" w:type="dxa"/>
          </w:tcPr>
          <w:p w14:paraId="6A77E028" w14:textId="77777777" w:rsidR="00AF38E9" w:rsidRPr="00FC4079" w:rsidRDefault="00AF38E9" w:rsidP="00AF38E9">
            <w:pPr>
              <w:spacing w:line="240" w:lineRule="auto"/>
              <w:rPr>
                <w:sz w:val="16"/>
              </w:rPr>
            </w:pPr>
            <w:r w:rsidRPr="00FC4079">
              <w:rPr>
                <w:sz w:val="16"/>
              </w:rPr>
              <w:t>Injection concentrate containing arsenic trioxide 10 mg in 10 mL</w:t>
            </w:r>
          </w:p>
        </w:tc>
        <w:tc>
          <w:tcPr>
            <w:tcW w:w="953" w:type="dxa"/>
          </w:tcPr>
          <w:p w14:paraId="13DF49C2" w14:textId="77777777" w:rsidR="00AF38E9" w:rsidRPr="00FC4079" w:rsidRDefault="00AF38E9" w:rsidP="00AF38E9">
            <w:pPr>
              <w:spacing w:line="240" w:lineRule="auto"/>
              <w:rPr>
                <w:sz w:val="16"/>
              </w:rPr>
            </w:pPr>
            <w:r w:rsidRPr="00FC4079">
              <w:rPr>
                <w:sz w:val="16"/>
              </w:rPr>
              <w:t>Injection</w:t>
            </w:r>
          </w:p>
        </w:tc>
        <w:tc>
          <w:tcPr>
            <w:tcW w:w="1440" w:type="dxa"/>
          </w:tcPr>
          <w:p w14:paraId="781D482D" w14:textId="77777777" w:rsidR="00AF38E9" w:rsidRPr="00FC4079" w:rsidRDefault="00AF38E9" w:rsidP="00AF38E9">
            <w:pPr>
              <w:spacing w:line="240" w:lineRule="auto"/>
              <w:rPr>
                <w:sz w:val="16"/>
              </w:rPr>
            </w:pPr>
            <w:r w:rsidRPr="00FC4079">
              <w:rPr>
                <w:sz w:val="16"/>
              </w:rPr>
              <w:t>Phenasen</w:t>
            </w:r>
          </w:p>
        </w:tc>
        <w:tc>
          <w:tcPr>
            <w:tcW w:w="534" w:type="dxa"/>
          </w:tcPr>
          <w:p w14:paraId="1666E91A" w14:textId="77777777" w:rsidR="00AF38E9" w:rsidRPr="00FC4079" w:rsidRDefault="00AF38E9" w:rsidP="00AF38E9">
            <w:pPr>
              <w:spacing w:line="240" w:lineRule="auto"/>
              <w:rPr>
                <w:sz w:val="16"/>
              </w:rPr>
            </w:pPr>
            <w:r w:rsidRPr="00FC4079">
              <w:rPr>
                <w:sz w:val="16"/>
              </w:rPr>
              <w:t>FF</w:t>
            </w:r>
          </w:p>
        </w:tc>
        <w:tc>
          <w:tcPr>
            <w:tcW w:w="633" w:type="dxa"/>
          </w:tcPr>
          <w:p w14:paraId="05093C94" w14:textId="77777777" w:rsidR="00AF38E9" w:rsidRPr="00FC4079" w:rsidRDefault="00AF38E9" w:rsidP="00AF38E9">
            <w:pPr>
              <w:spacing w:line="240" w:lineRule="auto"/>
              <w:rPr>
                <w:sz w:val="16"/>
              </w:rPr>
            </w:pPr>
            <w:r w:rsidRPr="00FC4079">
              <w:rPr>
                <w:sz w:val="16"/>
              </w:rPr>
              <w:t xml:space="preserve">MP </w:t>
            </w:r>
          </w:p>
        </w:tc>
        <w:tc>
          <w:tcPr>
            <w:tcW w:w="1728" w:type="dxa"/>
          </w:tcPr>
          <w:p w14:paraId="4E659ABC" w14:textId="77777777" w:rsidR="00AF38E9" w:rsidRPr="00FC4079" w:rsidRDefault="00AF38E9" w:rsidP="00AF38E9">
            <w:pPr>
              <w:spacing w:line="240" w:lineRule="auto"/>
              <w:rPr>
                <w:sz w:val="16"/>
              </w:rPr>
            </w:pPr>
            <w:r w:rsidRPr="00FC4079">
              <w:rPr>
                <w:sz w:val="16"/>
              </w:rPr>
              <w:t>C6018</w:t>
            </w:r>
          </w:p>
        </w:tc>
        <w:tc>
          <w:tcPr>
            <w:tcW w:w="1728" w:type="dxa"/>
          </w:tcPr>
          <w:p w14:paraId="2AEDF524" w14:textId="77777777" w:rsidR="00AF38E9" w:rsidRPr="00FC4079" w:rsidRDefault="00AF38E9" w:rsidP="00AF38E9">
            <w:pPr>
              <w:spacing w:line="240" w:lineRule="auto"/>
              <w:rPr>
                <w:sz w:val="16"/>
              </w:rPr>
            </w:pPr>
          </w:p>
        </w:tc>
        <w:tc>
          <w:tcPr>
            <w:tcW w:w="682" w:type="dxa"/>
          </w:tcPr>
          <w:p w14:paraId="05E22D90" w14:textId="77777777" w:rsidR="00AF38E9" w:rsidRPr="00FC4079" w:rsidRDefault="00AF38E9" w:rsidP="00AF38E9">
            <w:pPr>
              <w:spacing w:line="240" w:lineRule="auto"/>
              <w:rPr>
                <w:sz w:val="16"/>
              </w:rPr>
            </w:pPr>
            <w:r w:rsidRPr="00FC4079">
              <w:rPr>
                <w:sz w:val="16"/>
              </w:rPr>
              <w:t>See Note 3</w:t>
            </w:r>
          </w:p>
        </w:tc>
        <w:tc>
          <w:tcPr>
            <w:tcW w:w="682" w:type="dxa"/>
          </w:tcPr>
          <w:p w14:paraId="50FAABBA" w14:textId="77777777" w:rsidR="00AF38E9" w:rsidRPr="00FC4079" w:rsidRDefault="00AF38E9" w:rsidP="00AF38E9">
            <w:pPr>
              <w:spacing w:line="240" w:lineRule="auto"/>
              <w:rPr>
                <w:sz w:val="16"/>
              </w:rPr>
            </w:pPr>
            <w:r w:rsidRPr="00FC4079">
              <w:rPr>
                <w:sz w:val="16"/>
              </w:rPr>
              <w:t>See Note 3</w:t>
            </w:r>
          </w:p>
        </w:tc>
        <w:tc>
          <w:tcPr>
            <w:tcW w:w="1271" w:type="dxa"/>
          </w:tcPr>
          <w:p w14:paraId="3B9AE42C" w14:textId="77777777" w:rsidR="00AF38E9" w:rsidRPr="00FC4079" w:rsidRDefault="00AF38E9" w:rsidP="00AF38E9">
            <w:pPr>
              <w:spacing w:line="240" w:lineRule="auto"/>
              <w:rPr>
                <w:sz w:val="16"/>
              </w:rPr>
            </w:pPr>
          </w:p>
        </w:tc>
        <w:tc>
          <w:tcPr>
            <w:tcW w:w="534" w:type="dxa"/>
          </w:tcPr>
          <w:p w14:paraId="40305183" w14:textId="77777777" w:rsidR="00AF38E9" w:rsidRPr="00FC4079" w:rsidRDefault="00AF38E9" w:rsidP="00AF38E9">
            <w:pPr>
              <w:spacing w:line="240" w:lineRule="auto"/>
              <w:rPr>
                <w:sz w:val="16"/>
              </w:rPr>
            </w:pPr>
            <w:r w:rsidRPr="00FC4079">
              <w:rPr>
                <w:sz w:val="16"/>
              </w:rPr>
              <w:t>10</w:t>
            </w:r>
          </w:p>
        </w:tc>
        <w:tc>
          <w:tcPr>
            <w:tcW w:w="534" w:type="dxa"/>
          </w:tcPr>
          <w:p w14:paraId="18B3ED27" w14:textId="77777777" w:rsidR="00AF38E9" w:rsidRPr="00FC4079" w:rsidRDefault="00AF38E9" w:rsidP="00AF38E9">
            <w:pPr>
              <w:spacing w:line="240" w:lineRule="auto"/>
              <w:rPr>
                <w:sz w:val="16"/>
              </w:rPr>
            </w:pPr>
          </w:p>
        </w:tc>
        <w:tc>
          <w:tcPr>
            <w:tcW w:w="864" w:type="dxa"/>
          </w:tcPr>
          <w:p w14:paraId="499DAD7C" w14:textId="77777777" w:rsidR="00AF38E9" w:rsidRPr="00FC4079" w:rsidRDefault="00AF38E9" w:rsidP="00AF38E9">
            <w:pPr>
              <w:spacing w:line="240" w:lineRule="auto"/>
              <w:rPr>
                <w:sz w:val="16"/>
              </w:rPr>
            </w:pPr>
            <w:r w:rsidRPr="00FC4079">
              <w:rPr>
                <w:sz w:val="16"/>
              </w:rPr>
              <w:t>D(100)</w:t>
            </w:r>
          </w:p>
        </w:tc>
      </w:tr>
      <w:tr w:rsidR="00FC4079" w:rsidRPr="00FC4079" w14:paraId="62BE5749" w14:textId="77777777" w:rsidTr="00FC4079">
        <w:tc>
          <w:tcPr>
            <w:tcW w:w="1353" w:type="dxa"/>
          </w:tcPr>
          <w:p w14:paraId="69B87285" w14:textId="77777777" w:rsidR="00AF38E9" w:rsidRPr="00FC4079" w:rsidRDefault="00AF38E9" w:rsidP="00AF38E9">
            <w:pPr>
              <w:spacing w:line="240" w:lineRule="auto"/>
              <w:rPr>
                <w:sz w:val="16"/>
              </w:rPr>
            </w:pPr>
            <w:r w:rsidRPr="00FC4079">
              <w:rPr>
                <w:sz w:val="16"/>
              </w:rPr>
              <w:t>Artemether with lumefantrine</w:t>
            </w:r>
          </w:p>
        </w:tc>
        <w:tc>
          <w:tcPr>
            <w:tcW w:w="2023" w:type="dxa"/>
          </w:tcPr>
          <w:p w14:paraId="640E52BF" w14:textId="77777777" w:rsidR="00AF38E9" w:rsidRPr="00FC4079" w:rsidRDefault="00AF38E9" w:rsidP="00AF38E9">
            <w:pPr>
              <w:spacing w:line="240" w:lineRule="auto"/>
              <w:rPr>
                <w:sz w:val="16"/>
              </w:rPr>
            </w:pPr>
            <w:r w:rsidRPr="00FC4079">
              <w:rPr>
                <w:sz w:val="16"/>
              </w:rPr>
              <w:t>Tablet 20 mg-120 mg</w:t>
            </w:r>
          </w:p>
        </w:tc>
        <w:tc>
          <w:tcPr>
            <w:tcW w:w="953" w:type="dxa"/>
          </w:tcPr>
          <w:p w14:paraId="148961F3" w14:textId="77777777" w:rsidR="00AF38E9" w:rsidRPr="00FC4079" w:rsidRDefault="00AF38E9" w:rsidP="00AF38E9">
            <w:pPr>
              <w:spacing w:line="240" w:lineRule="auto"/>
              <w:rPr>
                <w:sz w:val="16"/>
              </w:rPr>
            </w:pPr>
            <w:r w:rsidRPr="00FC4079">
              <w:rPr>
                <w:sz w:val="16"/>
              </w:rPr>
              <w:t>Oral</w:t>
            </w:r>
          </w:p>
        </w:tc>
        <w:tc>
          <w:tcPr>
            <w:tcW w:w="1440" w:type="dxa"/>
          </w:tcPr>
          <w:p w14:paraId="757F64B7" w14:textId="77777777" w:rsidR="00AF38E9" w:rsidRPr="00FC4079" w:rsidRDefault="00AF38E9" w:rsidP="00AF38E9">
            <w:pPr>
              <w:spacing w:line="240" w:lineRule="auto"/>
              <w:rPr>
                <w:sz w:val="16"/>
              </w:rPr>
            </w:pPr>
            <w:r w:rsidRPr="00FC4079">
              <w:rPr>
                <w:sz w:val="16"/>
              </w:rPr>
              <w:t>Riamet</w:t>
            </w:r>
          </w:p>
        </w:tc>
        <w:tc>
          <w:tcPr>
            <w:tcW w:w="534" w:type="dxa"/>
          </w:tcPr>
          <w:p w14:paraId="3347BE96" w14:textId="77777777" w:rsidR="00AF38E9" w:rsidRPr="00FC4079" w:rsidRDefault="00AF38E9" w:rsidP="00AF38E9">
            <w:pPr>
              <w:spacing w:line="240" w:lineRule="auto"/>
              <w:rPr>
                <w:sz w:val="16"/>
              </w:rPr>
            </w:pPr>
            <w:r w:rsidRPr="00FC4079">
              <w:rPr>
                <w:sz w:val="16"/>
              </w:rPr>
              <w:t>NV</w:t>
            </w:r>
          </w:p>
        </w:tc>
        <w:tc>
          <w:tcPr>
            <w:tcW w:w="633" w:type="dxa"/>
          </w:tcPr>
          <w:p w14:paraId="62674EF1" w14:textId="77777777" w:rsidR="00AF38E9" w:rsidRPr="00FC4079" w:rsidRDefault="00AF38E9" w:rsidP="00AF38E9">
            <w:pPr>
              <w:spacing w:line="240" w:lineRule="auto"/>
              <w:rPr>
                <w:sz w:val="16"/>
              </w:rPr>
            </w:pPr>
            <w:r w:rsidRPr="00FC4079">
              <w:rPr>
                <w:sz w:val="16"/>
              </w:rPr>
              <w:t xml:space="preserve">MP </w:t>
            </w:r>
          </w:p>
        </w:tc>
        <w:tc>
          <w:tcPr>
            <w:tcW w:w="1728" w:type="dxa"/>
          </w:tcPr>
          <w:p w14:paraId="304C5436" w14:textId="77777777" w:rsidR="00AF38E9" w:rsidRPr="00FC4079" w:rsidRDefault="00AF38E9" w:rsidP="00AF38E9">
            <w:pPr>
              <w:spacing w:line="240" w:lineRule="auto"/>
              <w:rPr>
                <w:sz w:val="16"/>
              </w:rPr>
            </w:pPr>
            <w:r w:rsidRPr="00FC4079">
              <w:rPr>
                <w:sz w:val="16"/>
              </w:rPr>
              <w:t>C5999</w:t>
            </w:r>
          </w:p>
        </w:tc>
        <w:tc>
          <w:tcPr>
            <w:tcW w:w="1728" w:type="dxa"/>
          </w:tcPr>
          <w:p w14:paraId="7B475B3A" w14:textId="77777777" w:rsidR="00AF38E9" w:rsidRPr="00FC4079" w:rsidRDefault="00AF38E9" w:rsidP="00AF38E9">
            <w:pPr>
              <w:spacing w:line="240" w:lineRule="auto"/>
              <w:rPr>
                <w:sz w:val="16"/>
              </w:rPr>
            </w:pPr>
          </w:p>
        </w:tc>
        <w:tc>
          <w:tcPr>
            <w:tcW w:w="682" w:type="dxa"/>
          </w:tcPr>
          <w:p w14:paraId="7B83C870" w14:textId="77777777" w:rsidR="00AF38E9" w:rsidRPr="00FC4079" w:rsidRDefault="00AF38E9" w:rsidP="00AF38E9">
            <w:pPr>
              <w:spacing w:line="240" w:lineRule="auto"/>
              <w:rPr>
                <w:sz w:val="16"/>
              </w:rPr>
            </w:pPr>
            <w:r w:rsidRPr="00FC4079">
              <w:rPr>
                <w:sz w:val="16"/>
              </w:rPr>
              <w:t>24</w:t>
            </w:r>
          </w:p>
        </w:tc>
        <w:tc>
          <w:tcPr>
            <w:tcW w:w="682" w:type="dxa"/>
          </w:tcPr>
          <w:p w14:paraId="09AD6102" w14:textId="77777777" w:rsidR="00AF38E9" w:rsidRPr="00FC4079" w:rsidRDefault="00AF38E9" w:rsidP="00AF38E9">
            <w:pPr>
              <w:spacing w:line="240" w:lineRule="auto"/>
              <w:rPr>
                <w:sz w:val="16"/>
              </w:rPr>
            </w:pPr>
            <w:r w:rsidRPr="00FC4079">
              <w:rPr>
                <w:sz w:val="16"/>
              </w:rPr>
              <w:t>0</w:t>
            </w:r>
          </w:p>
        </w:tc>
        <w:tc>
          <w:tcPr>
            <w:tcW w:w="1271" w:type="dxa"/>
          </w:tcPr>
          <w:p w14:paraId="5B6F47FE" w14:textId="77777777" w:rsidR="00AF38E9" w:rsidRPr="00FC4079" w:rsidRDefault="00AF38E9" w:rsidP="00AF38E9">
            <w:pPr>
              <w:spacing w:line="240" w:lineRule="auto"/>
              <w:rPr>
                <w:sz w:val="16"/>
              </w:rPr>
            </w:pPr>
          </w:p>
        </w:tc>
        <w:tc>
          <w:tcPr>
            <w:tcW w:w="534" w:type="dxa"/>
          </w:tcPr>
          <w:p w14:paraId="5729B2F0" w14:textId="77777777" w:rsidR="00AF38E9" w:rsidRPr="00FC4079" w:rsidRDefault="00AF38E9" w:rsidP="00AF38E9">
            <w:pPr>
              <w:spacing w:line="240" w:lineRule="auto"/>
              <w:rPr>
                <w:sz w:val="16"/>
              </w:rPr>
            </w:pPr>
            <w:r w:rsidRPr="00FC4079">
              <w:rPr>
                <w:sz w:val="16"/>
              </w:rPr>
              <w:t>24</w:t>
            </w:r>
          </w:p>
        </w:tc>
        <w:tc>
          <w:tcPr>
            <w:tcW w:w="534" w:type="dxa"/>
          </w:tcPr>
          <w:p w14:paraId="75C28EF4" w14:textId="77777777" w:rsidR="00AF38E9" w:rsidRPr="00FC4079" w:rsidRDefault="00AF38E9" w:rsidP="00AF38E9">
            <w:pPr>
              <w:spacing w:line="240" w:lineRule="auto"/>
              <w:rPr>
                <w:sz w:val="16"/>
              </w:rPr>
            </w:pPr>
          </w:p>
        </w:tc>
        <w:tc>
          <w:tcPr>
            <w:tcW w:w="864" w:type="dxa"/>
          </w:tcPr>
          <w:p w14:paraId="43F32AD0" w14:textId="77777777" w:rsidR="00AF38E9" w:rsidRPr="00FC4079" w:rsidRDefault="00AF38E9" w:rsidP="00AF38E9">
            <w:pPr>
              <w:spacing w:line="240" w:lineRule="auto"/>
              <w:rPr>
                <w:sz w:val="16"/>
              </w:rPr>
            </w:pPr>
          </w:p>
        </w:tc>
      </w:tr>
      <w:tr w:rsidR="00FC4079" w:rsidRPr="00FC4079" w14:paraId="1FE870A0" w14:textId="77777777" w:rsidTr="00FC4079">
        <w:tc>
          <w:tcPr>
            <w:tcW w:w="1353" w:type="dxa"/>
          </w:tcPr>
          <w:p w14:paraId="3B2770AC" w14:textId="77777777" w:rsidR="00AF38E9" w:rsidRPr="00FC4079" w:rsidRDefault="00AF38E9" w:rsidP="00AF38E9">
            <w:pPr>
              <w:spacing w:line="240" w:lineRule="auto"/>
              <w:rPr>
                <w:sz w:val="16"/>
              </w:rPr>
            </w:pPr>
            <w:r w:rsidRPr="00FC4079">
              <w:rPr>
                <w:sz w:val="16"/>
              </w:rPr>
              <w:t>Artemether with lumefantrine</w:t>
            </w:r>
          </w:p>
        </w:tc>
        <w:tc>
          <w:tcPr>
            <w:tcW w:w="2023" w:type="dxa"/>
          </w:tcPr>
          <w:p w14:paraId="731A5890" w14:textId="77777777" w:rsidR="00AF38E9" w:rsidRPr="00FC4079" w:rsidRDefault="00AF38E9" w:rsidP="00AF38E9">
            <w:pPr>
              <w:spacing w:line="240" w:lineRule="auto"/>
              <w:rPr>
                <w:sz w:val="16"/>
              </w:rPr>
            </w:pPr>
            <w:r w:rsidRPr="00FC4079">
              <w:rPr>
                <w:sz w:val="16"/>
              </w:rPr>
              <w:t>Tablet (dispersible) 20 mg-120 mg</w:t>
            </w:r>
          </w:p>
        </w:tc>
        <w:tc>
          <w:tcPr>
            <w:tcW w:w="953" w:type="dxa"/>
          </w:tcPr>
          <w:p w14:paraId="54C48399" w14:textId="77777777" w:rsidR="00AF38E9" w:rsidRPr="00FC4079" w:rsidRDefault="00AF38E9" w:rsidP="00AF38E9">
            <w:pPr>
              <w:spacing w:line="240" w:lineRule="auto"/>
              <w:rPr>
                <w:sz w:val="16"/>
              </w:rPr>
            </w:pPr>
            <w:r w:rsidRPr="00FC4079">
              <w:rPr>
                <w:sz w:val="16"/>
              </w:rPr>
              <w:t>Oral</w:t>
            </w:r>
          </w:p>
        </w:tc>
        <w:tc>
          <w:tcPr>
            <w:tcW w:w="1440" w:type="dxa"/>
          </w:tcPr>
          <w:p w14:paraId="11F96505" w14:textId="77777777" w:rsidR="00AF38E9" w:rsidRPr="00FC4079" w:rsidRDefault="00AF38E9" w:rsidP="00AF38E9">
            <w:pPr>
              <w:spacing w:line="240" w:lineRule="auto"/>
              <w:rPr>
                <w:sz w:val="16"/>
              </w:rPr>
            </w:pPr>
            <w:r w:rsidRPr="00FC4079">
              <w:rPr>
                <w:sz w:val="16"/>
              </w:rPr>
              <w:t>Riamet 20mg/120mg Dispersible</w:t>
            </w:r>
          </w:p>
        </w:tc>
        <w:tc>
          <w:tcPr>
            <w:tcW w:w="534" w:type="dxa"/>
          </w:tcPr>
          <w:p w14:paraId="27A51B87" w14:textId="77777777" w:rsidR="00AF38E9" w:rsidRPr="00FC4079" w:rsidRDefault="00AF38E9" w:rsidP="00AF38E9">
            <w:pPr>
              <w:spacing w:line="240" w:lineRule="auto"/>
              <w:rPr>
                <w:sz w:val="16"/>
              </w:rPr>
            </w:pPr>
            <w:r w:rsidRPr="00FC4079">
              <w:rPr>
                <w:sz w:val="16"/>
              </w:rPr>
              <w:t>NV</w:t>
            </w:r>
          </w:p>
        </w:tc>
        <w:tc>
          <w:tcPr>
            <w:tcW w:w="633" w:type="dxa"/>
          </w:tcPr>
          <w:p w14:paraId="041DD20E" w14:textId="77777777" w:rsidR="00AF38E9" w:rsidRPr="00FC4079" w:rsidRDefault="00AF38E9" w:rsidP="00AF38E9">
            <w:pPr>
              <w:spacing w:line="240" w:lineRule="auto"/>
              <w:rPr>
                <w:sz w:val="16"/>
              </w:rPr>
            </w:pPr>
            <w:r w:rsidRPr="00FC4079">
              <w:rPr>
                <w:sz w:val="16"/>
              </w:rPr>
              <w:t xml:space="preserve">MP </w:t>
            </w:r>
          </w:p>
        </w:tc>
        <w:tc>
          <w:tcPr>
            <w:tcW w:w="1728" w:type="dxa"/>
          </w:tcPr>
          <w:p w14:paraId="0710058F" w14:textId="77777777" w:rsidR="00AF38E9" w:rsidRPr="00FC4079" w:rsidRDefault="00AF38E9" w:rsidP="00AF38E9">
            <w:pPr>
              <w:spacing w:line="240" w:lineRule="auto"/>
              <w:rPr>
                <w:sz w:val="16"/>
              </w:rPr>
            </w:pPr>
            <w:r w:rsidRPr="00FC4079">
              <w:rPr>
                <w:sz w:val="16"/>
              </w:rPr>
              <w:t>C6036</w:t>
            </w:r>
          </w:p>
        </w:tc>
        <w:tc>
          <w:tcPr>
            <w:tcW w:w="1728" w:type="dxa"/>
          </w:tcPr>
          <w:p w14:paraId="0CB1E158" w14:textId="77777777" w:rsidR="00AF38E9" w:rsidRPr="00FC4079" w:rsidRDefault="00AF38E9" w:rsidP="00AF38E9">
            <w:pPr>
              <w:spacing w:line="240" w:lineRule="auto"/>
              <w:rPr>
                <w:sz w:val="16"/>
              </w:rPr>
            </w:pPr>
          </w:p>
        </w:tc>
        <w:tc>
          <w:tcPr>
            <w:tcW w:w="682" w:type="dxa"/>
          </w:tcPr>
          <w:p w14:paraId="1F1EAEC2" w14:textId="77777777" w:rsidR="00AF38E9" w:rsidRPr="00FC4079" w:rsidRDefault="00AF38E9" w:rsidP="00AF38E9">
            <w:pPr>
              <w:spacing w:line="240" w:lineRule="auto"/>
              <w:rPr>
                <w:sz w:val="16"/>
              </w:rPr>
            </w:pPr>
            <w:r w:rsidRPr="00FC4079">
              <w:rPr>
                <w:sz w:val="16"/>
              </w:rPr>
              <w:t>18</w:t>
            </w:r>
          </w:p>
        </w:tc>
        <w:tc>
          <w:tcPr>
            <w:tcW w:w="682" w:type="dxa"/>
          </w:tcPr>
          <w:p w14:paraId="77230E62" w14:textId="77777777" w:rsidR="00AF38E9" w:rsidRPr="00FC4079" w:rsidRDefault="00AF38E9" w:rsidP="00AF38E9">
            <w:pPr>
              <w:spacing w:line="240" w:lineRule="auto"/>
              <w:rPr>
                <w:sz w:val="16"/>
              </w:rPr>
            </w:pPr>
            <w:r w:rsidRPr="00FC4079">
              <w:rPr>
                <w:sz w:val="16"/>
              </w:rPr>
              <w:t>0</w:t>
            </w:r>
          </w:p>
        </w:tc>
        <w:tc>
          <w:tcPr>
            <w:tcW w:w="1271" w:type="dxa"/>
          </w:tcPr>
          <w:p w14:paraId="16EBB180" w14:textId="77777777" w:rsidR="00AF38E9" w:rsidRPr="00FC4079" w:rsidRDefault="00AF38E9" w:rsidP="00AF38E9">
            <w:pPr>
              <w:spacing w:line="240" w:lineRule="auto"/>
              <w:rPr>
                <w:sz w:val="16"/>
              </w:rPr>
            </w:pPr>
          </w:p>
        </w:tc>
        <w:tc>
          <w:tcPr>
            <w:tcW w:w="534" w:type="dxa"/>
          </w:tcPr>
          <w:p w14:paraId="6B05448E" w14:textId="77777777" w:rsidR="00AF38E9" w:rsidRPr="00FC4079" w:rsidRDefault="00AF38E9" w:rsidP="00AF38E9">
            <w:pPr>
              <w:spacing w:line="240" w:lineRule="auto"/>
              <w:rPr>
                <w:sz w:val="16"/>
              </w:rPr>
            </w:pPr>
            <w:r w:rsidRPr="00FC4079">
              <w:rPr>
                <w:sz w:val="16"/>
              </w:rPr>
              <w:t>18</w:t>
            </w:r>
          </w:p>
        </w:tc>
        <w:tc>
          <w:tcPr>
            <w:tcW w:w="534" w:type="dxa"/>
          </w:tcPr>
          <w:p w14:paraId="4423D93F" w14:textId="77777777" w:rsidR="00AF38E9" w:rsidRPr="00FC4079" w:rsidRDefault="00AF38E9" w:rsidP="00AF38E9">
            <w:pPr>
              <w:spacing w:line="240" w:lineRule="auto"/>
              <w:rPr>
                <w:sz w:val="16"/>
              </w:rPr>
            </w:pPr>
          </w:p>
        </w:tc>
        <w:tc>
          <w:tcPr>
            <w:tcW w:w="864" w:type="dxa"/>
          </w:tcPr>
          <w:p w14:paraId="2E5221D3" w14:textId="77777777" w:rsidR="00AF38E9" w:rsidRPr="00FC4079" w:rsidRDefault="00AF38E9" w:rsidP="00AF38E9">
            <w:pPr>
              <w:spacing w:line="240" w:lineRule="auto"/>
              <w:rPr>
                <w:sz w:val="16"/>
              </w:rPr>
            </w:pPr>
          </w:p>
        </w:tc>
      </w:tr>
      <w:tr w:rsidR="00FC4079" w:rsidRPr="00FC4079" w14:paraId="4413A7C4" w14:textId="77777777" w:rsidTr="00FC4079">
        <w:tc>
          <w:tcPr>
            <w:tcW w:w="1353" w:type="dxa"/>
          </w:tcPr>
          <w:p w14:paraId="33355CDA" w14:textId="77777777" w:rsidR="00AF38E9" w:rsidRPr="00FC4079" w:rsidRDefault="00AF38E9" w:rsidP="00AF38E9">
            <w:pPr>
              <w:spacing w:line="240" w:lineRule="auto"/>
              <w:rPr>
                <w:sz w:val="16"/>
              </w:rPr>
            </w:pPr>
            <w:r w:rsidRPr="00FC4079">
              <w:rPr>
                <w:sz w:val="16"/>
              </w:rPr>
              <w:t>Asciminib</w:t>
            </w:r>
          </w:p>
        </w:tc>
        <w:tc>
          <w:tcPr>
            <w:tcW w:w="2023" w:type="dxa"/>
          </w:tcPr>
          <w:p w14:paraId="2137EFEA" w14:textId="77777777" w:rsidR="00AF38E9" w:rsidRPr="00FC4079" w:rsidRDefault="00AF38E9" w:rsidP="00AF38E9">
            <w:pPr>
              <w:spacing w:line="240" w:lineRule="auto"/>
              <w:rPr>
                <w:sz w:val="16"/>
              </w:rPr>
            </w:pPr>
            <w:r w:rsidRPr="00FC4079">
              <w:rPr>
                <w:sz w:val="16"/>
              </w:rPr>
              <w:t>Tablet 20 mg</w:t>
            </w:r>
          </w:p>
        </w:tc>
        <w:tc>
          <w:tcPr>
            <w:tcW w:w="953" w:type="dxa"/>
          </w:tcPr>
          <w:p w14:paraId="79FB99E1" w14:textId="77777777" w:rsidR="00AF38E9" w:rsidRPr="00FC4079" w:rsidRDefault="00AF38E9" w:rsidP="00AF38E9">
            <w:pPr>
              <w:spacing w:line="240" w:lineRule="auto"/>
              <w:rPr>
                <w:sz w:val="16"/>
              </w:rPr>
            </w:pPr>
            <w:r w:rsidRPr="00FC4079">
              <w:rPr>
                <w:sz w:val="16"/>
              </w:rPr>
              <w:t>Oral</w:t>
            </w:r>
          </w:p>
        </w:tc>
        <w:tc>
          <w:tcPr>
            <w:tcW w:w="1440" w:type="dxa"/>
          </w:tcPr>
          <w:p w14:paraId="444B3D95" w14:textId="77777777" w:rsidR="00AF38E9" w:rsidRPr="00FC4079" w:rsidRDefault="00AF38E9" w:rsidP="00AF38E9">
            <w:pPr>
              <w:spacing w:line="240" w:lineRule="auto"/>
              <w:rPr>
                <w:sz w:val="16"/>
              </w:rPr>
            </w:pPr>
            <w:r w:rsidRPr="00FC4079">
              <w:rPr>
                <w:sz w:val="16"/>
              </w:rPr>
              <w:t>Scemblix</w:t>
            </w:r>
          </w:p>
        </w:tc>
        <w:tc>
          <w:tcPr>
            <w:tcW w:w="534" w:type="dxa"/>
          </w:tcPr>
          <w:p w14:paraId="158645E3" w14:textId="77777777" w:rsidR="00AF38E9" w:rsidRPr="00FC4079" w:rsidRDefault="00AF38E9" w:rsidP="00AF38E9">
            <w:pPr>
              <w:spacing w:line="240" w:lineRule="auto"/>
              <w:rPr>
                <w:sz w:val="16"/>
              </w:rPr>
            </w:pPr>
            <w:r w:rsidRPr="00FC4079">
              <w:rPr>
                <w:sz w:val="16"/>
              </w:rPr>
              <w:t>NV</w:t>
            </w:r>
          </w:p>
        </w:tc>
        <w:tc>
          <w:tcPr>
            <w:tcW w:w="633" w:type="dxa"/>
          </w:tcPr>
          <w:p w14:paraId="5B33D740" w14:textId="77777777" w:rsidR="00AF38E9" w:rsidRPr="00FC4079" w:rsidRDefault="00AF38E9" w:rsidP="00AF38E9">
            <w:pPr>
              <w:spacing w:line="240" w:lineRule="auto"/>
              <w:rPr>
                <w:sz w:val="16"/>
              </w:rPr>
            </w:pPr>
            <w:r w:rsidRPr="00FC4079">
              <w:rPr>
                <w:sz w:val="16"/>
              </w:rPr>
              <w:t xml:space="preserve">MP </w:t>
            </w:r>
          </w:p>
        </w:tc>
        <w:tc>
          <w:tcPr>
            <w:tcW w:w="1728" w:type="dxa"/>
          </w:tcPr>
          <w:p w14:paraId="6ED59E85" w14:textId="77777777" w:rsidR="00AF38E9" w:rsidRPr="00FC4079" w:rsidRDefault="00AF38E9" w:rsidP="00AF38E9">
            <w:pPr>
              <w:spacing w:line="240" w:lineRule="auto"/>
              <w:rPr>
                <w:sz w:val="16"/>
              </w:rPr>
            </w:pPr>
            <w:r w:rsidRPr="00FC4079">
              <w:rPr>
                <w:sz w:val="16"/>
              </w:rPr>
              <w:t>C13923 C13950</w:t>
            </w:r>
          </w:p>
        </w:tc>
        <w:tc>
          <w:tcPr>
            <w:tcW w:w="1728" w:type="dxa"/>
          </w:tcPr>
          <w:p w14:paraId="142F4037" w14:textId="77777777" w:rsidR="00AF38E9" w:rsidRPr="00FC4079" w:rsidRDefault="00AF38E9" w:rsidP="00AF38E9">
            <w:pPr>
              <w:spacing w:line="240" w:lineRule="auto"/>
              <w:rPr>
                <w:sz w:val="16"/>
              </w:rPr>
            </w:pPr>
          </w:p>
        </w:tc>
        <w:tc>
          <w:tcPr>
            <w:tcW w:w="682" w:type="dxa"/>
          </w:tcPr>
          <w:p w14:paraId="73BF4708" w14:textId="77777777" w:rsidR="00AF38E9" w:rsidRPr="00FC4079" w:rsidRDefault="00AF38E9" w:rsidP="00AF38E9">
            <w:pPr>
              <w:spacing w:line="240" w:lineRule="auto"/>
              <w:rPr>
                <w:sz w:val="16"/>
              </w:rPr>
            </w:pPr>
            <w:r w:rsidRPr="00FC4079">
              <w:rPr>
                <w:sz w:val="16"/>
              </w:rPr>
              <w:t>60</w:t>
            </w:r>
          </w:p>
        </w:tc>
        <w:tc>
          <w:tcPr>
            <w:tcW w:w="682" w:type="dxa"/>
          </w:tcPr>
          <w:p w14:paraId="0C1501EF" w14:textId="77777777" w:rsidR="00AF38E9" w:rsidRPr="00FC4079" w:rsidRDefault="00AF38E9" w:rsidP="00AF38E9">
            <w:pPr>
              <w:spacing w:line="240" w:lineRule="auto"/>
              <w:rPr>
                <w:sz w:val="16"/>
              </w:rPr>
            </w:pPr>
            <w:r w:rsidRPr="00FC4079">
              <w:rPr>
                <w:sz w:val="16"/>
              </w:rPr>
              <w:t>5</w:t>
            </w:r>
          </w:p>
        </w:tc>
        <w:tc>
          <w:tcPr>
            <w:tcW w:w="1271" w:type="dxa"/>
          </w:tcPr>
          <w:p w14:paraId="1CF7E367" w14:textId="77777777" w:rsidR="00AF38E9" w:rsidRPr="00FC4079" w:rsidRDefault="00AF38E9" w:rsidP="00AF38E9">
            <w:pPr>
              <w:spacing w:line="240" w:lineRule="auto"/>
              <w:rPr>
                <w:sz w:val="16"/>
              </w:rPr>
            </w:pPr>
          </w:p>
        </w:tc>
        <w:tc>
          <w:tcPr>
            <w:tcW w:w="534" w:type="dxa"/>
          </w:tcPr>
          <w:p w14:paraId="6CDB9505" w14:textId="77777777" w:rsidR="00AF38E9" w:rsidRPr="00FC4079" w:rsidRDefault="00AF38E9" w:rsidP="00AF38E9">
            <w:pPr>
              <w:spacing w:line="240" w:lineRule="auto"/>
              <w:rPr>
                <w:sz w:val="16"/>
              </w:rPr>
            </w:pPr>
            <w:r w:rsidRPr="00FC4079">
              <w:rPr>
                <w:sz w:val="16"/>
              </w:rPr>
              <w:t>60</w:t>
            </w:r>
          </w:p>
        </w:tc>
        <w:tc>
          <w:tcPr>
            <w:tcW w:w="534" w:type="dxa"/>
          </w:tcPr>
          <w:p w14:paraId="3EF0E045" w14:textId="77777777" w:rsidR="00AF38E9" w:rsidRPr="00FC4079" w:rsidRDefault="00AF38E9" w:rsidP="00AF38E9">
            <w:pPr>
              <w:spacing w:line="240" w:lineRule="auto"/>
              <w:rPr>
                <w:sz w:val="16"/>
              </w:rPr>
            </w:pPr>
          </w:p>
        </w:tc>
        <w:tc>
          <w:tcPr>
            <w:tcW w:w="864" w:type="dxa"/>
          </w:tcPr>
          <w:p w14:paraId="39D88FDB" w14:textId="77777777" w:rsidR="00AF38E9" w:rsidRPr="00FC4079" w:rsidRDefault="00AF38E9" w:rsidP="00AF38E9">
            <w:pPr>
              <w:spacing w:line="240" w:lineRule="auto"/>
              <w:rPr>
                <w:sz w:val="16"/>
              </w:rPr>
            </w:pPr>
          </w:p>
        </w:tc>
      </w:tr>
      <w:tr w:rsidR="00FC4079" w:rsidRPr="00FC4079" w14:paraId="48ECD264" w14:textId="77777777" w:rsidTr="00FC4079">
        <w:tc>
          <w:tcPr>
            <w:tcW w:w="1353" w:type="dxa"/>
          </w:tcPr>
          <w:p w14:paraId="4117D090" w14:textId="77777777" w:rsidR="00AF38E9" w:rsidRPr="00FC4079" w:rsidRDefault="00AF38E9" w:rsidP="00AF38E9">
            <w:pPr>
              <w:spacing w:line="240" w:lineRule="auto"/>
              <w:rPr>
                <w:sz w:val="16"/>
              </w:rPr>
            </w:pPr>
            <w:r w:rsidRPr="00FC4079">
              <w:rPr>
                <w:sz w:val="16"/>
              </w:rPr>
              <w:t>Asciminib</w:t>
            </w:r>
          </w:p>
        </w:tc>
        <w:tc>
          <w:tcPr>
            <w:tcW w:w="2023" w:type="dxa"/>
          </w:tcPr>
          <w:p w14:paraId="49A8ED4B" w14:textId="77777777" w:rsidR="00AF38E9" w:rsidRPr="00FC4079" w:rsidRDefault="00AF38E9" w:rsidP="00AF38E9">
            <w:pPr>
              <w:spacing w:line="240" w:lineRule="auto"/>
              <w:rPr>
                <w:sz w:val="16"/>
              </w:rPr>
            </w:pPr>
            <w:r w:rsidRPr="00FC4079">
              <w:rPr>
                <w:sz w:val="16"/>
              </w:rPr>
              <w:t>Tablet 40 mg</w:t>
            </w:r>
          </w:p>
        </w:tc>
        <w:tc>
          <w:tcPr>
            <w:tcW w:w="953" w:type="dxa"/>
          </w:tcPr>
          <w:p w14:paraId="70A42CEF" w14:textId="77777777" w:rsidR="00AF38E9" w:rsidRPr="00FC4079" w:rsidRDefault="00AF38E9" w:rsidP="00AF38E9">
            <w:pPr>
              <w:spacing w:line="240" w:lineRule="auto"/>
              <w:rPr>
                <w:sz w:val="16"/>
              </w:rPr>
            </w:pPr>
            <w:r w:rsidRPr="00FC4079">
              <w:rPr>
                <w:sz w:val="16"/>
              </w:rPr>
              <w:t>Oral</w:t>
            </w:r>
          </w:p>
        </w:tc>
        <w:tc>
          <w:tcPr>
            <w:tcW w:w="1440" w:type="dxa"/>
          </w:tcPr>
          <w:p w14:paraId="655CD318" w14:textId="77777777" w:rsidR="00AF38E9" w:rsidRPr="00FC4079" w:rsidRDefault="00AF38E9" w:rsidP="00AF38E9">
            <w:pPr>
              <w:spacing w:line="240" w:lineRule="auto"/>
              <w:rPr>
                <w:sz w:val="16"/>
              </w:rPr>
            </w:pPr>
            <w:r w:rsidRPr="00FC4079">
              <w:rPr>
                <w:sz w:val="16"/>
              </w:rPr>
              <w:t>Scemblix</w:t>
            </w:r>
          </w:p>
        </w:tc>
        <w:tc>
          <w:tcPr>
            <w:tcW w:w="534" w:type="dxa"/>
          </w:tcPr>
          <w:p w14:paraId="351B2CBE" w14:textId="77777777" w:rsidR="00AF38E9" w:rsidRPr="00FC4079" w:rsidRDefault="00AF38E9" w:rsidP="00AF38E9">
            <w:pPr>
              <w:spacing w:line="240" w:lineRule="auto"/>
              <w:rPr>
                <w:sz w:val="16"/>
              </w:rPr>
            </w:pPr>
            <w:r w:rsidRPr="00FC4079">
              <w:rPr>
                <w:sz w:val="16"/>
              </w:rPr>
              <w:t>NV</w:t>
            </w:r>
          </w:p>
        </w:tc>
        <w:tc>
          <w:tcPr>
            <w:tcW w:w="633" w:type="dxa"/>
          </w:tcPr>
          <w:p w14:paraId="6E903383" w14:textId="77777777" w:rsidR="00AF38E9" w:rsidRPr="00FC4079" w:rsidRDefault="00AF38E9" w:rsidP="00AF38E9">
            <w:pPr>
              <w:spacing w:line="240" w:lineRule="auto"/>
              <w:rPr>
                <w:sz w:val="16"/>
              </w:rPr>
            </w:pPr>
            <w:r w:rsidRPr="00FC4079">
              <w:rPr>
                <w:sz w:val="16"/>
              </w:rPr>
              <w:t xml:space="preserve">MP </w:t>
            </w:r>
          </w:p>
        </w:tc>
        <w:tc>
          <w:tcPr>
            <w:tcW w:w="1728" w:type="dxa"/>
          </w:tcPr>
          <w:p w14:paraId="2D15152A" w14:textId="77777777" w:rsidR="00AF38E9" w:rsidRPr="00FC4079" w:rsidRDefault="00AF38E9" w:rsidP="00AF38E9">
            <w:pPr>
              <w:spacing w:line="240" w:lineRule="auto"/>
              <w:rPr>
                <w:sz w:val="16"/>
              </w:rPr>
            </w:pPr>
            <w:r w:rsidRPr="00FC4079">
              <w:rPr>
                <w:sz w:val="16"/>
              </w:rPr>
              <w:t>C13923 C13950</w:t>
            </w:r>
          </w:p>
        </w:tc>
        <w:tc>
          <w:tcPr>
            <w:tcW w:w="1728" w:type="dxa"/>
          </w:tcPr>
          <w:p w14:paraId="1CD9A761" w14:textId="77777777" w:rsidR="00AF38E9" w:rsidRPr="00FC4079" w:rsidRDefault="00AF38E9" w:rsidP="00AF38E9">
            <w:pPr>
              <w:spacing w:line="240" w:lineRule="auto"/>
              <w:rPr>
                <w:sz w:val="16"/>
              </w:rPr>
            </w:pPr>
            <w:r w:rsidRPr="00FC4079">
              <w:rPr>
                <w:sz w:val="16"/>
              </w:rPr>
              <w:t>P13923 P13950</w:t>
            </w:r>
          </w:p>
        </w:tc>
        <w:tc>
          <w:tcPr>
            <w:tcW w:w="682" w:type="dxa"/>
          </w:tcPr>
          <w:p w14:paraId="64F6F3C7" w14:textId="77777777" w:rsidR="00AF38E9" w:rsidRPr="00FC4079" w:rsidRDefault="00AF38E9" w:rsidP="00AF38E9">
            <w:pPr>
              <w:spacing w:line="240" w:lineRule="auto"/>
              <w:rPr>
                <w:sz w:val="16"/>
              </w:rPr>
            </w:pPr>
            <w:r w:rsidRPr="00FC4079">
              <w:rPr>
                <w:sz w:val="16"/>
              </w:rPr>
              <w:t>60</w:t>
            </w:r>
          </w:p>
        </w:tc>
        <w:tc>
          <w:tcPr>
            <w:tcW w:w="682" w:type="dxa"/>
          </w:tcPr>
          <w:p w14:paraId="70F2F454" w14:textId="77777777" w:rsidR="00AF38E9" w:rsidRPr="00FC4079" w:rsidRDefault="00AF38E9" w:rsidP="00AF38E9">
            <w:pPr>
              <w:spacing w:line="240" w:lineRule="auto"/>
              <w:rPr>
                <w:sz w:val="16"/>
              </w:rPr>
            </w:pPr>
            <w:r w:rsidRPr="00FC4079">
              <w:rPr>
                <w:sz w:val="16"/>
              </w:rPr>
              <w:t>5</w:t>
            </w:r>
          </w:p>
        </w:tc>
        <w:tc>
          <w:tcPr>
            <w:tcW w:w="1271" w:type="dxa"/>
          </w:tcPr>
          <w:p w14:paraId="33942EF5" w14:textId="77777777" w:rsidR="00AF38E9" w:rsidRPr="00FC4079" w:rsidRDefault="00AF38E9" w:rsidP="00AF38E9">
            <w:pPr>
              <w:spacing w:line="240" w:lineRule="auto"/>
              <w:rPr>
                <w:sz w:val="16"/>
              </w:rPr>
            </w:pPr>
          </w:p>
        </w:tc>
        <w:tc>
          <w:tcPr>
            <w:tcW w:w="534" w:type="dxa"/>
          </w:tcPr>
          <w:p w14:paraId="56DA2AF8" w14:textId="77777777" w:rsidR="00AF38E9" w:rsidRPr="00FC4079" w:rsidRDefault="00AF38E9" w:rsidP="00AF38E9">
            <w:pPr>
              <w:spacing w:line="240" w:lineRule="auto"/>
              <w:rPr>
                <w:sz w:val="16"/>
              </w:rPr>
            </w:pPr>
            <w:r w:rsidRPr="00FC4079">
              <w:rPr>
                <w:sz w:val="16"/>
              </w:rPr>
              <w:t>60</w:t>
            </w:r>
          </w:p>
        </w:tc>
        <w:tc>
          <w:tcPr>
            <w:tcW w:w="534" w:type="dxa"/>
          </w:tcPr>
          <w:p w14:paraId="0AAF4E41" w14:textId="77777777" w:rsidR="00AF38E9" w:rsidRPr="00FC4079" w:rsidRDefault="00AF38E9" w:rsidP="00AF38E9">
            <w:pPr>
              <w:spacing w:line="240" w:lineRule="auto"/>
              <w:rPr>
                <w:sz w:val="16"/>
              </w:rPr>
            </w:pPr>
          </w:p>
        </w:tc>
        <w:tc>
          <w:tcPr>
            <w:tcW w:w="864" w:type="dxa"/>
          </w:tcPr>
          <w:p w14:paraId="0259C525" w14:textId="77777777" w:rsidR="00AF38E9" w:rsidRPr="00FC4079" w:rsidRDefault="00AF38E9" w:rsidP="00AF38E9">
            <w:pPr>
              <w:spacing w:line="240" w:lineRule="auto"/>
              <w:rPr>
                <w:sz w:val="16"/>
              </w:rPr>
            </w:pPr>
          </w:p>
        </w:tc>
      </w:tr>
      <w:tr w:rsidR="00FC4079" w:rsidRPr="00FC4079" w14:paraId="7000BD42" w14:textId="77777777" w:rsidTr="00FC4079">
        <w:tc>
          <w:tcPr>
            <w:tcW w:w="1353" w:type="dxa"/>
          </w:tcPr>
          <w:p w14:paraId="405017C7" w14:textId="77777777" w:rsidR="00AF38E9" w:rsidRPr="00FC4079" w:rsidRDefault="00AF38E9" w:rsidP="00AF38E9">
            <w:pPr>
              <w:spacing w:line="240" w:lineRule="auto"/>
              <w:rPr>
                <w:sz w:val="16"/>
              </w:rPr>
            </w:pPr>
            <w:r w:rsidRPr="00FC4079">
              <w:rPr>
                <w:sz w:val="16"/>
              </w:rPr>
              <w:t>Asciminib</w:t>
            </w:r>
          </w:p>
        </w:tc>
        <w:tc>
          <w:tcPr>
            <w:tcW w:w="2023" w:type="dxa"/>
          </w:tcPr>
          <w:p w14:paraId="5BAD08C7" w14:textId="77777777" w:rsidR="00AF38E9" w:rsidRPr="00FC4079" w:rsidRDefault="00AF38E9" w:rsidP="00AF38E9">
            <w:pPr>
              <w:spacing w:line="240" w:lineRule="auto"/>
              <w:rPr>
                <w:sz w:val="16"/>
              </w:rPr>
            </w:pPr>
            <w:r w:rsidRPr="00FC4079">
              <w:rPr>
                <w:sz w:val="16"/>
              </w:rPr>
              <w:t>Tablet 40 mg</w:t>
            </w:r>
          </w:p>
        </w:tc>
        <w:tc>
          <w:tcPr>
            <w:tcW w:w="953" w:type="dxa"/>
          </w:tcPr>
          <w:p w14:paraId="1836B22E" w14:textId="77777777" w:rsidR="00AF38E9" w:rsidRPr="00FC4079" w:rsidRDefault="00AF38E9" w:rsidP="00AF38E9">
            <w:pPr>
              <w:spacing w:line="240" w:lineRule="auto"/>
              <w:rPr>
                <w:sz w:val="16"/>
              </w:rPr>
            </w:pPr>
            <w:r w:rsidRPr="00FC4079">
              <w:rPr>
                <w:sz w:val="16"/>
              </w:rPr>
              <w:t>Oral</w:t>
            </w:r>
          </w:p>
        </w:tc>
        <w:tc>
          <w:tcPr>
            <w:tcW w:w="1440" w:type="dxa"/>
          </w:tcPr>
          <w:p w14:paraId="055E5A2B" w14:textId="77777777" w:rsidR="00AF38E9" w:rsidRPr="00FC4079" w:rsidRDefault="00AF38E9" w:rsidP="00AF38E9">
            <w:pPr>
              <w:spacing w:line="240" w:lineRule="auto"/>
              <w:rPr>
                <w:sz w:val="16"/>
              </w:rPr>
            </w:pPr>
            <w:r w:rsidRPr="00FC4079">
              <w:rPr>
                <w:sz w:val="16"/>
              </w:rPr>
              <w:t>Scemblix</w:t>
            </w:r>
          </w:p>
        </w:tc>
        <w:tc>
          <w:tcPr>
            <w:tcW w:w="534" w:type="dxa"/>
          </w:tcPr>
          <w:p w14:paraId="0FB5D3BA" w14:textId="77777777" w:rsidR="00AF38E9" w:rsidRPr="00FC4079" w:rsidRDefault="00AF38E9" w:rsidP="00AF38E9">
            <w:pPr>
              <w:spacing w:line="240" w:lineRule="auto"/>
              <w:rPr>
                <w:sz w:val="16"/>
              </w:rPr>
            </w:pPr>
            <w:r w:rsidRPr="00FC4079">
              <w:rPr>
                <w:sz w:val="16"/>
              </w:rPr>
              <w:t>NV</w:t>
            </w:r>
          </w:p>
        </w:tc>
        <w:tc>
          <w:tcPr>
            <w:tcW w:w="633" w:type="dxa"/>
          </w:tcPr>
          <w:p w14:paraId="4D885193" w14:textId="77777777" w:rsidR="00AF38E9" w:rsidRPr="00FC4079" w:rsidRDefault="00AF38E9" w:rsidP="00AF38E9">
            <w:pPr>
              <w:spacing w:line="240" w:lineRule="auto"/>
              <w:rPr>
                <w:sz w:val="16"/>
              </w:rPr>
            </w:pPr>
            <w:r w:rsidRPr="00FC4079">
              <w:rPr>
                <w:sz w:val="16"/>
              </w:rPr>
              <w:t xml:space="preserve">MP </w:t>
            </w:r>
          </w:p>
        </w:tc>
        <w:tc>
          <w:tcPr>
            <w:tcW w:w="1728" w:type="dxa"/>
          </w:tcPr>
          <w:p w14:paraId="01AE476D" w14:textId="77777777" w:rsidR="00AF38E9" w:rsidRPr="00FC4079" w:rsidRDefault="00AF38E9" w:rsidP="00AF38E9">
            <w:pPr>
              <w:spacing w:line="240" w:lineRule="auto"/>
              <w:rPr>
                <w:sz w:val="16"/>
              </w:rPr>
            </w:pPr>
            <w:r w:rsidRPr="00FC4079">
              <w:rPr>
                <w:sz w:val="16"/>
              </w:rPr>
              <w:t>C13925 C14008</w:t>
            </w:r>
          </w:p>
        </w:tc>
        <w:tc>
          <w:tcPr>
            <w:tcW w:w="1728" w:type="dxa"/>
          </w:tcPr>
          <w:p w14:paraId="15F6DDF8" w14:textId="77777777" w:rsidR="00AF38E9" w:rsidRPr="00FC4079" w:rsidRDefault="00AF38E9" w:rsidP="00AF38E9">
            <w:pPr>
              <w:spacing w:line="240" w:lineRule="auto"/>
              <w:rPr>
                <w:sz w:val="16"/>
              </w:rPr>
            </w:pPr>
            <w:r w:rsidRPr="00FC4079">
              <w:rPr>
                <w:sz w:val="16"/>
              </w:rPr>
              <w:t>P13925 P14008</w:t>
            </w:r>
          </w:p>
        </w:tc>
        <w:tc>
          <w:tcPr>
            <w:tcW w:w="682" w:type="dxa"/>
          </w:tcPr>
          <w:p w14:paraId="3AAE1D82" w14:textId="77777777" w:rsidR="00AF38E9" w:rsidRPr="00FC4079" w:rsidRDefault="00AF38E9" w:rsidP="00AF38E9">
            <w:pPr>
              <w:spacing w:line="240" w:lineRule="auto"/>
              <w:rPr>
                <w:sz w:val="16"/>
              </w:rPr>
            </w:pPr>
            <w:r w:rsidRPr="00FC4079">
              <w:rPr>
                <w:sz w:val="16"/>
              </w:rPr>
              <w:t>300</w:t>
            </w:r>
          </w:p>
        </w:tc>
        <w:tc>
          <w:tcPr>
            <w:tcW w:w="682" w:type="dxa"/>
          </w:tcPr>
          <w:p w14:paraId="44AEC75D" w14:textId="77777777" w:rsidR="00AF38E9" w:rsidRPr="00FC4079" w:rsidRDefault="00AF38E9" w:rsidP="00AF38E9">
            <w:pPr>
              <w:spacing w:line="240" w:lineRule="auto"/>
              <w:rPr>
                <w:sz w:val="16"/>
              </w:rPr>
            </w:pPr>
            <w:r w:rsidRPr="00FC4079">
              <w:rPr>
                <w:sz w:val="16"/>
              </w:rPr>
              <w:t>5</w:t>
            </w:r>
          </w:p>
        </w:tc>
        <w:tc>
          <w:tcPr>
            <w:tcW w:w="1271" w:type="dxa"/>
          </w:tcPr>
          <w:p w14:paraId="00230B0A" w14:textId="77777777" w:rsidR="00AF38E9" w:rsidRPr="00FC4079" w:rsidRDefault="00AF38E9" w:rsidP="00AF38E9">
            <w:pPr>
              <w:spacing w:line="240" w:lineRule="auto"/>
              <w:rPr>
                <w:sz w:val="16"/>
              </w:rPr>
            </w:pPr>
          </w:p>
        </w:tc>
        <w:tc>
          <w:tcPr>
            <w:tcW w:w="534" w:type="dxa"/>
          </w:tcPr>
          <w:p w14:paraId="5B6B2059" w14:textId="77777777" w:rsidR="00AF38E9" w:rsidRPr="00FC4079" w:rsidRDefault="00AF38E9" w:rsidP="00AF38E9">
            <w:pPr>
              <w:spacing w:line="240" w:lineRule="auto"/>
              <w:rPr>
                <w:sz w:val="16"/>
              </w:rPr>
            </w:pPr>
            <w:r w:rsidRPr="00FC4079">
              <w:rPr>
                <w:sz w:val="16"/>
              </w:rPr>
              <w:t>60</w:t>
            </w:r>
          </w:p>
        </w:tc>
        <w:tc>
          <w:tcPr>
            <w:tcW w:w="534" w:type="dxa"/>
          </w:tcPr>
          <w:p w14:paraId="37C4EC7F" w14:textId="77777777" w:rsidR="00AF38E9" w:rsidRPr="00FC4079" w:rsidRDefault="00AF38E9" w:rsidP="00AF38E9">
            <w:pPr>
              <w:spacing w:line="240" w:lineRule="auto"/>
              <w:rPr>
                <w:sz w:val="16"/>
              </w:rPr>
            </w:pPr>
          </w:p>
        </w:tc>
        <w:tc>
          <w:tcPr>
            <w:tcW w:w="864" w:type="dxa"/>
          </w:tcPr>
          <w:p w14:paraId="18B19729" w14:textId="77777777" w:rsidR="00AF38E9" w:rsidRPr="00FC4079" w:rsidRDefault="00AF38E9" w:rsidP="00AF38E9">
            <w:pPr>
              <w:spacing w:line="240" w:lineRule="auto"/>
              <w:rPr>
                <w:sz w:val="16"/>
              </w:rPr>
            </w:pPr>
          </w:p>
        </w:tc>
      </w:tr>
      <w:tr w:rsidR="00FC4079" w:rsidRPr="00FC4079" w14:paraId="32EAEBFA" w14:textId="77777777" w:rsidTr="00FC4079">
        <w:tc>
          <w:tcPr>
            <w:tcW w:w="1353" w:type="dxa"/>
          </w:tcPr>
          <w:p w14:paraId="6769841C" w14:textId="77777777" w:rsidR="00AF38E9" w:rsidRPr="00FC4079" w:rsidRDefault="00AF38E9" w:rsidP="00AF38E9">
            <w:pPr>
              <w:spacing w:line="240" w:lineRule="auto"/>
              <w:rPr>
                <w:sz w:val="16"/>
              </w:rPr>
            </w:pPr>
            <w:r w:rsidRPr="00FC4079">
              <w:rPr>
                <w:sz w:val="16"/>
              </w:rPr>
              <w:t>Asenapine</w:t>
            </w:r>
          </w:p>
        </w:tc>
        <w:tc>
          <w:tcPr>
            <w:tcW w:w="2023" w:type="dxa"/>
          </w:tcPr>
          <w:p w14:paraId="55FE1F2E" w14:textId="77777777" w:rsidR="00AF38E9" w:rsidRPr="00FC4079" w:rsidRDefault="00AF38E9" w:rsidP="00AF38E9">
            <w:pPr>
              <w:spacing w:line="240" w:lineRule="auto"/>
              <w:rPr>
                <w:sz w:val="16"/>
              </w:rPr>
            </w:pPr>
            <w:r w:rsidRPr="00FC4079">
              <w:rPr>
                <w:sz w:val="16"/>
              </w:rPr>
              <w:t>Sublingual wafer 5 mg (as maleate)</w:t>
            </w:r>
          </w:p>
        </w:tc>
        <w:tc>
          <w:tcPr>
            <w:tcW w:w="953" w:type="dxa"/>
          </w:tcPr>
          <w:p w14:paraId="10FF0EF7" w14:textId="77777777" w:rsidR="00AF38E9" w:rsidRPr="00FC4079" w:rsidRDefault="00AF38E9" w:rsidP="00AF38E9">
            <w:pPr>
              <w:spacing w:line="240" w:lineRule="auto"/>
              <w:rPr>
                <w:sz w:val="16"/>
              </w:rPr>
            </w:pPr>
            <w:r w:rsidRPr="00FC4079">
              <w:rPr>
                <w:sz w:val="16"/>
              </w:rPr>
              <w:t>Sublingual</w:t>
            </w:r>
          </w:p>
        </w:tc>
        <w:tc>
          <w:tcPr>
            <w:tcW w:w="1440" w:type="dxa"/>
          </w:tcPr>
          <w:p w14:paraId="23EDD8BF" w14:textId="77777777" w:rsidR="00AF38E9" w:rsidRPr="00FC4079" w:rsidRDefault="00AF38E9" w:rsidP="00AF38E9">
            <w:pPr>
              <w:spacing w:line="240" w:lineRule="auto"/>
              <w:rPr>
                <w:sz w:val="16"/>
              </w:rPr>
            </w:pPr>
            <w:r w:rsidRPr="00FC4079">
              <w:rPr>
                <w:sz w:val="16"/>
              </w:rPr>
              <w:t>Saphris</w:t>
            </w:r>
          </w:p>
        </w:tc>
        <w:tc>
          <w:tcPr>
            <w:tcW w:w="534" w:type="dxa"/>
          </w:tcPr>
          <w:p w14:paraId="76A0E802" w14:textId="77777777" w:rsidR="00AF38E9" w:rsidRPr="00FC4079" w:rsidRDefault="00AF38E9" w:rsidP="00AF38E9">
            <w:pPr>
              <w:spacing w:line="240" w:lineRule="auto"/>
              <w:rPr>
                <w:sz w:val="16"/>
              </w:rPr>
            </w:pPr>
            <w:r w:rsidRPr="00FC4079">
              <w:rPr>
                <w:sz w:val="16"/>
              </w:rPr>
              <w:t>OQ</w:t>
            </w:r>
          </w:p>
        </w:tc>
        <w:tc>
          <w:tcPr>
            <w:tcW w:w="633" w:type="dxa"/>
          </w:tcPr>
          <w:p w14:paraId="15F17F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BAE4EF" w14:textId="77777777" w:rsidR="00AF38E9" w:rsidRPr="00FC4079" w:rsidRDefault="00AF38E9" w:rsidP="00AF38E9">
            <w:pPr>
              <w:spacing w:line="240" w:lineRule="auto"/>
              <w:rPr>
                <w:sz w:val="16"/>
              </w:rPr>
            </w:pPr>
            <w:r w:rsidRPr="00FC4079">
              <w:rPr>
                <w:sz w:val="16"/>
              </w:rPr>
              <w:t>C4246 C5719 C5773</w:t>
            </w:r>
          </w:p>
        </w:tc>
        <w:tc>
          <w:tcPr>
            <w:tcW w:w="1728" w:type="dxa"/>
          </w:tcPr>
          <w:p w14:paraId="58ED98AA" w14:textId="77777777" w:rsidR="00AF38E9" w:rsidRPr="00FC4079" w:rsidRDefault="00AF38E9" w:rsidP="00AF38E9">
            <w:pPr>
              <w:spacing w:line="240" w:lineRule="auto"/>
              <w:rPr>
                <w:sz w:val="16"/>
              </w:rPr>
            </w:pPr>
          </w:p>
        </w:tc>
        <w:tc>
          <w:tcPr>
            <w:tcW w:w="682" w:type="dxa"/>
          </w:tcPr>
          <w:p w14:paraId="2E0684B4" w14:textId="77777777" w:rsidR="00AF38E9" w:rsidRPr="00FC4079" w:rsidRDefault="00AF38E9" w:rsidP="00AF38E9">
            <w:pPr>
              <w:spacing w:line="240" w:lineRule="auto"/>
              <w:rPr>
                <w:sz w:val="16"/>
              </w:rPr>
            </w:pPr>
            <w:r w:rsidRPr="00FC4079">
              <w:rPr>
                <w:sz w:val="16"/>
              </w:rPr>
              <w:t>60</w:t>
            </w:r>
          </w:p>
        </w:tc>
        <w:tc>
          <w:tcPr>
            <w:tcW w:w="682" w:type="dxa"/>
          </w:tcPr>
          <w:p w14:paraId="4B1DCA27" w14:textId="77777777" w:rsidR="00AF38E9" w:rsidRPr="00FC4079" w:rsidRDefault="00AF38E9" w:rsidP="00AF38E9">
            <w:pPr>
              <w:spacing w:line="240" w:lineRule="auto"/>
              <w:rPr>
                <w:sz w:val="16"/>
              </w:rPr>
            </w:pPr>
            <w:r w:rsidRPr="00FC4079">
              <w:rPr>
                <w:sz w:val="16"/>
              </w:rPr>
              <w:t>5</w:t>
            </w:r>
          </w:p>
        </w:tc>
        <w:tc>
          <w:tcPr>
            <w:tcW w:w="1271" w:type="dxa"/>
          </w:tcPr>
          <w:p w14:paraId="50E10F10" w14:textId="77777777" w:rsidR="00AF38E9" w:rsidRPr="00FC4079" w:rsidRDefault="00AF38E9" w:rsidP="00AF38E9">
            <w:pPr>
              <w:spacing w:line="240" w:lineRule="auto"/>
              <w:rPr>
                <w:sz w:val="16"/>
              </w:rPr>
            </w:pPr>
          </w:p>
        </w:tc>
        <w:tc>
          <w:tcPr>
            <w:tcW w:w="534" w:type="dxa"/>
          </w:tcPr>
          <w:p w14:paraId="650BAAEF" w14:textId="77777777" w:rsidR="00AF38E9" w:rsidRPr="00FC4079" w:rsidRDefault="00AF38E9" w:rsidP="00AF38E9">
            <w:pPr>
              <w:spacing w:line="240" w:lineRule="auto"/>
              <w:rPr>
                <w:sz w:val="16"/>
              </w:rPr>
            </w:pPr>
            <w:r w:rsidRPr="00FC4079">
              <w:rPr>
                <w:sz w:val="16"/>
              </w:rPr>
              <w:t>60</w:t>
            </w:r>
          </w:p>
        </w:tc>
        <w:tc>
          <w:tcPr>
            <w:tcW w:w="534" w:type="dxa"/>
          </w:tcPr>
          <w:p w14:paraId="0BA96FAA" w14:textId="77777777" w:rsidR="00AF38E9" w:rsidRPr="00FC4079" w:rsidRDefault="00AF38E9" w:rsidP="00AF38E9">
            <w:pPr>
              <w:spacing w:line="240" w:lineRule="auto"/>
              <w:rPr>
                <w:sz w:val="16"/>
              </w:rPr>
            </w:pPr>
          </w:p>
        </w:tc>
        <w:tc>
          <w:tcPr>
            <w:tcW w:w="864" w:type="dxa"/>
          </w:tcPr>
          <w:p w14:paraId="7E2D8241" w14:textId="77777777" w:rsidR="00AF38E9" w:rsidRPr="00FC4079" w:rsidRDefault="00AF38E9" w:rsidP="00AF38E9">
            <w:pPr>
              <w:spacing w:line="240" w:lineRule="auto"/>
              <w:rPr>
                <w:sz w:val="16"/>
              </w:rPr>
            </w:pPr>
          </w:p>
        </w:tc>
      </w:tr>
      <w:tr w:rsidR="00FC4079" w:rsidRPr="00FC4079" w14:paraId="37BF9CAD" w14:textId="77777777" w:rsidTr="00FC4079">
        <w:tc>
          <w:tcPr>
            <w:tcW w:w="1353" w:type="dxa"/>
          </w:tcPr>
          <w:p w14:paraId="796BB31A" w14:textId="77777777" w:rsidR="00AF38E9" w:rsidRPr="00FC4079" w:rsidRDefault="00AF38E9" w:rsidP="00AF38E9">
            <w:pPr>
              <w:spacing w:line="240" w:lineRule="auto"/>
              <w:rPr>
                <w:sz w:val="16"/>
              </w:rPr>
            </w:pPr>
            <w:r w:rsidRPr="00FC4079">
              <w:rPr>
                <w:sz w:val="16"/>
              </w:rPr>
              <w:t>Asenapine</w:t>
            </w:r>
          </w:p>
        </w:tc>
        <w:tc>
          <w:tcPr>
            <w:tcW w:w="2023" w:type="dxa"/>
          </w:tcPr>
          <w:p w14:paraId="33C2F21E" w14:textId="77777777" w:rsidR="00AF38E9" w:rsidRPr="00FC4079" w:rsidRDefault="00AF38E9" w:rsidP="00AF38E9">
            <w:pPr>
              <w:spacing w:line="240" w:lineRule="auto"/>
              <w:rPr>
                <w:sz w:val="16"/>
              </w:rPr>
            </w:pPr>
            <w:r w:rsidRPr="00FC4079">
              <w:rPr>
                <w:sz w:val="16"/>
              </w:rPr>
              <w:t>Sublingual wafer 10 mg (as maleate)</w:t>
            </w:r>
          </w:p>
        </w:tc>
        <w:tc>
          <w:tcPr>
            <w:tcW w:w="953" w:type="dxa"/>
          </w:tcPr>
          <w:p w14:paraId="58CF4489" w14:textId="77777777" w:rsidR="00AF38E9" w:rsidRPr="00FC4079" w:rsidRDefault="00AF38E9" w:rsidP="00AF38E9">
            <w:pPr>
              <w:spacing w:line="240" w:lineRule="auto"/>
              <w:rPr>
                <w:sz w:val="16"/>
              </w:rPr>
            </w:pPr>
            <w:r w:rsidRPr="00FC4079">
              <w:rPr>
                <w:sz w:val="16"/>
              </w:rPr>
              <w:t>Sublingual</w:t>
            </w:r>
          </w:p>
        </w:tc>
        <w:tc>
          <w:tcPr>
            <w:tcW w:w="1440" w:type="dxa"/>
          </w:tcPr>
          <w:p w14:paraId="22851B3B" w14:textId="77777777" w:rsidR="00AF38E9" w:rsidRPr="00FC4079" w:rsidRDefault="00AF38E9" w:rsidP="00AF38E9">
            <w:pPr>
              <w:spacing w:line="240" w:lineRule="auto"/>
              <w:rPr>
                <w:sz w:val="16"/>
              </w:rPr>
            </w:pPr>
            <w:r w:rsidRPr="00FC4079">
              <w:rPr>
                <w:sz w:val="16"/>
              </w:rPr>
              <w:t>Saphris</w:t>
            </w:r>
          </w:p>
        </w:tc>
        <w:tc>
          <w:tcPr>
            <w:tcW w:w="534" w:type="dxa"/>
          </w:tcPr>
          <w:p w14:paraId="677269A4" w14:textId="77777777" w:rsidR="00AF38E9" w:rsidRPr="00FC4079" w:rsidRDefault="00AF38E9" w:rsidP="00AF38E9">
            <w:pPr>
              <w:spacing w:line="240" w:lineRule="auto"/>
              <w:rPr>
                <w:sz w:val="16"/>
              </w:rPr>
            </w:pPr>
            <w:r w:rsidRPr="00FC4079">
              <w:rPr>
                <w:sz w:val="16"/>
              </w:rPr>
              <w:t>OQ</w:t>
            </w:r>
          </w:p>
        </w:tc>
        <w:tc>
          <w:tcPr>
            <w:tcW w:w="633" w:type="dxa"/>
          </w:tcPr>
          <w:p w14:paraId="2B4BB6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9806DC" w14:textId="77777777" w:rsidR="00AF38E9" w:rsidRPr="00FC4079" w:rsidRDefault="00AF38E9" w:rsidP="00AF38E9">
            <w:pPr>
              <w:spacing w:line="240" w:lineRule="auto"/>
              <w:rPr>
                <w:sz w:val="16"/>
              </w:rPr>
            </w:pPr>
            <w:r w:rsidRPr="00FC4079">
              <w:rPr>
                <w:sz w:val="16"/>
              </w:rPr>
              <w:t>C4246 C5719 C5773</w:t>
            </w:r>
          </w:p>
        </w:tc>
        <w:tc>
          <w:tcPr>
            <w:tcW w:w="1728" w:type="dxa"/>
          </w:tcPr>
          <w:p w14:paraId="6D4BCFBB" w14:textId="77777777" w:rsidR="00AF38E9" w:rsidRPr="00FC4079" w:rsidRDefault="00AF38E9" w:rsidP="00AF38E9">
            <w:pPr>
              <w:spacing w:line="240" w:lineRule="auto"/>
              <w:rPr>
                <w:sz w:val="16"/>
              </w:rPr>
            </w:pPr>
          </w:p>
        </w:tc>
        <w:tc>
          <w:tcPr>
            <w:tcW w:w="682" w:type="dxa"/>
          </w:tcPr>
          <w:p w14:paraId="106D206A" w14:textId="77777777" w:rsidR="00AF38E9" w:rsidRPr="00FC4079" w:rsidRDefault="00AF38E9" w:rsidP="00AF38E9">
            <w:pPr>
              <w:spacing w:line="240" w:lineRule="auto"/>
              <w:rPr>
                <w:sz w:val="16"/>
              </w:rPr>
            </w:pPr>
            <w:r w:rsidRPr="00FC4079">
              <w:rPr>
                <w:sz w:val="16"/>
              </w:rPr>
              <w:t>60</w:t>
            </w:r>
          </w:p>
        </w:tc>
        <w:tc>
          <w:tcPr>
            <w:tcW w:w="682" w:type="dxa"/>
          </w:tcPr>
          <w:p w14:paraId="45813024" w14:textId="77777777" w:rsidR="00AF38E9" w:rsidRPr="00FC4079" w:rsidRDefault="00AF38E9" w:rsidP="00AF38E9">
            <w:pPr>
              <w:spacing w:line="240" w:lineRule="auto"/>
              <w:rPr>
                <w:sz w:val="16"/>
              </w:rPr>
            </w:pPr>
            <w:r w:rsidRPr="00FC4079">
              <w:rPr>
                <w:sz w:val="16"/>
              </w:rPr>
              <w:t>5</w:t>
            </w:r>
          </w:p>
        </w:tc>
        <w:tc>
          <w:tcPr>
            <w:tcW w:w="1271" w:type="dxa"/>
          </w:tcPr>
          <w:p w14:paraId="0820A04F" w14:textId="77777777" w:rsidR="00AF38E9" w:rsidRPr="00FC4079" w:rsidRDefault="00AF38E9" w:rsidP="00AF38E9">
            <w:pPr>
              <w:spacing w:line="240" w:lineRule="auto"/>
              <w:rPr>
                <w:sz w:val="16"/>
              </w:rPr>
            </w:pPr>
          </w:p>
        </w:tc>
        <w:tc>
          <w:tcPr>
            <w:tcW w:w="534" w:type="dxa"/>
          </w:tcPr>
          <w:p w14:paraId="66B2B842" w14:textId="77777777" w:rsidR="00AF38E9" w:rsidRPr="00FC4079" w:rsidRDefault="00AF38E9" w:rsidP="00AF38E9">
            <w:pPr>
              <w:spacing w:line="240" w:lineRule="auto"/>
              <w:rPr>
                <w:sz w:val="16"/>
              </w:rPr>
            </w:pPr>
            <w:r w:rsidRPr="00FC4079">
              <w:rPr>
                <w:sz w:val="16"/>
              </w:rPr>
              <w:t>60</w:t>
            </w:r>
          </w:p>
        </w:tc>
        <w:tc>
          <w:tcPr>
            <w:tcW w:w="534" w:type="dxa"/>
          </w:tcPr>
          <w:p w14:paraId="7153B9B4" w14:textId="77777777" w:rsidR="00AF38E9" w:rsidRPr="00FC4079" w:rsidRDefault="00AF38E9" w:rsidP="00AF38E9">
            <w:pPr>
              <w:spacing w:line="240" w:lineRule="auto"/>
              <w:rPr>
                <w:sz w:val="16"/>
              </w:rPr>
            </w:pPr>
          </w:p>
        </w:tc>
        <w:tc>
          <w:tcPr>
            <w:tcW w:w="864" w:type="dxa"/>
          </w:tcPr>
          <w:p w14:paraId="340826A7" w14:textId="77777777" w:rsidR="00AF38E9" w:rsidRPr="00FC4079" w:rsidRDefault="00AF38E9" w:rsidP="00AF38E9">
            <w:pPr>
              <w:spacing w:line="240" w:lineRule="auto"/>
              <w:rPr>
                <w:sz w:val="16"/>
              </w:rPr>
            </w:pPr>
          </w:p>
        </w:tc>
      </w:tr>
      <w:tr w:rsidR="00FC4079" w:rsidRPr="00FC4079" w14:paraId="085E30CB" w14:textId="77777777" w:rsidTr="00FC4079">
        <w:tc>
          <w:tcPr>
            <w:tcW w:w="1353" w:type="dxa"/>
          </w:tcPr>
          <w:p w14:paraId="4CEA61AD" w14:textId="77777777" w:rsidR="00AF38E9" w:rsidRPr="00FC4079" w:rsidRDefault="00AF38E9" w:rsidP="00AF38E9">
            <w:pPr>
              <w:spacing w:line="240" w:lineRule="auto"/>
              <w:rPr>
                <w:sz w:val="16"/>
              </w:rPr>
            </w:pPr>
            <w:r w:rsidRPr="00FC4079">
              <w:rPr>
                <w:sz w:val="16"/>
              </w:rPr>
              <w:t>Aspirin</w:t>
            </w:r>
          </w:p>
        </w:tc>
        <w:tc>
          <w:tcPr>
            <w:tcW w:w="2023" w:type="dxa"/>
          </w:tcPr>
          <w:p w14:paraId="56B218F7" w14:textId="77777777" w:rsidR="00AF38E9" w:rsidRPr="00FC4079" w:rsidRDefault="00AF38E9" w:rsidP="00AF38E9">
            <w:pPr>
              <w:spacing w:line="240" w:lineRule="auto"/>
              <w:rPr>
                <w:sz w:val="16"/>
              </w:rPr>
            </w:pPr>
            <w:r w:rsidRPr="00FC4079">
              <w:rPr>
                <w:sz w:val="16"/>
              </w:rPr>
              <w:t>Tablet 100 mg</w:t>
            </w:r>
          </w:p>
        </w:tc>
        <w:tc>
          <w:tcPr>
            <w:tcW w:w="953" w:type="dxa"/>
          </w:tcPr>
          <w:p w14:paraId="0974A3E2" w14:textId="77777777" w:rsidR="00AF38E9" w:rsidRPr="00FC4079" w:rsidRDefault="00AF38E9" w:rsidP="00AF38E9">
            <w:pPr>
              <w:spacing w:line="240" w:lineRule="auto"/>
              <w:rPr>
                <w:sz w:val="16"/>
              </w:rPr>
            </w:pPr>
            <w:r w:rsidRPr="00FC4079">
              <w:rPr>
                <w:sz w:val="16"/>
              </w:rPr>
              <w:t>Oral</w:t>
            </w:r>
          </w:p>
        </w:tc>
        <w:tc>
          <w:tcPr>
            <w:tcW w:w="1440" w:type="dxa"/>
          </w:tcPr>
          <w:p w14:paraId="5ABFDB02" w14:textId="77777777" w:rsidR="00AF38E9" w:rsidRPr="00FC4079" w:rsidRDefault="00AF38E9" w:rsidP="00AF38E9">
            <w:pPr>
              <w:spacing w:line="240" w:lineRule="auto"/>
              <w:rPr>
                <w:sz w:val="16"/>
              </w:rPr>
            </w:pPr>
            <w:r w:rsidRPr="00FC4079">
              <w:rPr>
                <w:sz w:val="16"/>
              </w:rPr>
              <w:t>Spren 100</w:t>
            </w:r>
          </w:p>
        </w:tc>
        <w:tc>
          <w:tcPr>
            <w:tcW w:w="534" w:type="dxa"/>
          </w:tcPr>
          <w:p w14:paraId="0D41C7A0" w14:textId="77777777" w:rsidR="00AF38E9" w:rsidRPr="00FC4079" w:rsidRDefault="00AF38E9" w:rsidP="00AF38E9">
            <w:pPr>
              <w:spacing w:line="240" w:lineRule="auto"/>
              <w:rPr>
                <w:sz w:val="16"/>
              </w:rPr>
            </w:pPr>
            <w:r w:rsidRPr="00FC4079">
              <w:rPr>
                <w:sz w:val="16"/>
              </w:rPr>
              <w:t>OW</w:t>
            </w:r>
          </w:p>
        </w:tc>
        <w:tc>
          <w:tcPr>
            <w:tcW w:w="633" w:type="dxa"/>
          </w:tcPr>
          <w:p w14:paraId="2F940E2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F0D85F" w14:textId="77777777" w:rsidR="00AF38E9" w:rsidRPr="00FC4079" w:rsidRDefault="00AF38E9" w:rsidP="00AF38E9">
            <w:pPr>
              <w:spacing w:line="240" w:lineRule="auto"/>
              <w:rPr>
                <w:sz w:val="16"/>
              </w:rPr>
            </w:pPr>
            <w:r w:rsidRPr="00FC4079">
              <w:rPr>
                <w:sz w:val="16"/>
              </w:rPr>
              <w:t>C5884</w:t>
            </w:r>
          </w:p>
        </w:tc>
        <w:tc>
          <w:tcPr>
            <w:tcW w:w="1728" w:type="dxa"/>
          </w:tcPr>
          <w:p w14:paraId="7BA9904C" w14:textId="77777777" w:rsidR="00AF38E9" w:rsidRPr="00FC4079" w:rsidRDefault="00AF38E9" w:rsidP="00AF38E9">
            <w:pPr>
              <w:spacing w:line="240" w:lineRule="auto"/>
              <w:rPr>
                <w:sz w:val="16"/>
              </w:rPr>
            </w:pPr>
          </w:p>
        </w:tc>
        <w:tc>
          <w:tcPr>
            <w:tcW w:w="682" w:type="dxa"/>
          </w:tcPr>
          <w:p w14:paraId="3311A101" w14:textId="77777777" w:rsidR="00AF38E9" w:rsidRPr="00FC4079" w:rsidRDefault="00AF38E9" w:rsidP="00AF38E9">
            <w:pPr>
              <w:spacing w:line="240" w:lineRule="auto"/>
              <w:rPr>
                <w:sz w:val="16"/>
              </w:rPr>
            </w:pPr>
            <w:r w:rsidRPr="00FC4079">
              <w:rPr>
                <w:sz w:val="16"/>
              </w:rPr>
              <w:t>112</w:t>
            </w:r>
          </w:p>
        </w:tc>
        <w:tc>
          <w:tcPr>
            <w:tcW w:w="682" w:type="dxa"/>
          </w:tcPr>
          <w:p w14:paraId="465A84B2" w14:textId="77777777" w:rsidR="00AF38E9" w:rsidRPr="00FC4079" w:rsidRDefault="00AF38E9" w:rsidP="00AF38E9">
            <w:pPr>
              <w:spacing w:line="240" w:lineRule="auto"/>
              <w:rPr>
                <w:sz w:val="16"/>
              </w:rPr>
            </w:pPr>
            <w:r w:rsidRPr="00FC4079">
              <w:rPr>
                <w:sz w:val="16"/>
              </w:rPr>
              <w:t>1</w:t>
            </w:r>
          </w:p>
        </w:tc>
        <w:tc>
          <w:tcPr>
            <w:tcW w:w="1271" w:type="dxa"/>
          </w:tcPr>
          <w:p w14:paraId="19A178A2" w14:textId="77777777" w:rsidR="00AF38E9" w:rsidRPr="00FC4079" w:rsidRDefault="00AF38E9" w:rsidP="00AF38E9">
            <w:pPr>
              <w:spacing w:line="240" w:lineRule="auto"/>
              <w:rPr>
                <w:sz w:val="16"/>
              </w:rPr>
            </w:pPr>
          </w:p>
        </w:tc>
        <w:tc>
          <w:tcPr>
            <w:tcW w:w="534" w:type="dxa"/>
          </w:tcPr>
          <w:p w14:paraId="629D9BC4" w14:textId="77777777" w:rsidR="00AF38E9" w:rsidRPr="00FC4079" w:rsidRDefault="00AF38E9" w:rsidP="00AF38E9">
            <w:pPr>
              <w:spacing w:line="240" w:lineRule="auto"/>
              <w:rPr>
                <w:sz w:val="16"/>
              </w:rPr>
            </w:pPr>
            <w:r w:rsidRPr="00FC4079">
              <w:rPr>
                <w:sz w:val="16"/>
              </w:rPr>
              <w:t>112</w:t>
            </w:r>
          </w:p>
        </w:tc>
        <w:tc>
          <w:tcPr>
            <w:tcW w:w="534" w:type="dxa"/>
          </w:tcPr>
          <w:p w14:paraId="536DA1E4" w14:textId="77777777" w:rsidR="00AF38E9" w:rsidRPr="00FC4079" w:rsidRDefault="00AF38E9" w:rsidP="00AF38E9">
            <w:pPr>
              <w:spacing w:line="240" w:lineRule="auto"/>
              <w:rPr>
                <w:sz w:val="16"/>
              </w:rPr>
            </w:pPr>
          </w:p>
        </w:tc>
        <w:tc>
          <w:tcPr>
            <w:tcW w:w="864" w:type="dxa"/>
          </w:tcPr>
          <w:p w14:paraId="2FE8930D" w14:textId="77777777" w:rsidR="00AF38E9" w:rsidRPr="00FC4079" w:rsidRDefault="00AF38E9" w:rsidP="00AF38E9">
            <w:pPr>
              <w:spacing w:line="240" w:lineRule="auto"/>
              <w:rPr>
                <w:sz w:val="16"/>
              </w:rPr>
            </w:pPr>
          </w:p>
        </w:tc>
      </w:tr>
      <w:tr w:rsidR="00FC4079" w:rsidRPr="00FC4079" w14:paraId="78828607" w14:textId="77777777" w:rsidTr="00FC4079">
        <w:tc>
          <w:tcPr>
            <w:tcW w:w="1353" w:type="dxa"/>
          </w:tcPr>
          <w:p w14:paraId="208291C6" w14:textId="77777777" w:rsidR="00AF38E9" w:rsidRPr="00FC4079" w:rsidRDefault="00AF38E9" w:rsidP="00AF38E9">
            <w:pPr>
              <w:spacing w:line="240" w:lineRule="auto"/>
              <w:rPr>
                <w:sz w:val="16"/>
              </w:rPr>
            </w:pPr>
            <w:r w:rsidRPr="00FC4079">
              <w:rPr>
                <w:sz w:val="16"/>
              </w:rPr>
              <w:t>Atazanavir</w:t>
            </w:r>
          </w:p>
        </w:tc>
        <w:tc>
          <w:tcPr>
            <w:tcW w:w="2023" w:type="dxa"/>
          </w:tcPr>
          <w:p w14:paraId="4C1F0AFB" w14:textId="77777777" w:rsidR="00AF38E9" w:rsidRPr="00FC4079" w:rsidRDefault="00AF38E9" w:rsidP="00AF38E9">
            <w:pPr>
              <w:spacing w:line="240" w:lineRule="auto"/>
              <w:rPr>
                <w:sz w:val="16"/>
              </w:rPr>
            </w:pPr>
            <w:r w:rsidRPr="00FC4079">
              <w:rPr>
                <w:sz w:val="16"/>
              </w:rPr>
              <w:t>Capsule 200 mg (as sulfate)</w:t>
            </w:r>
          </w:p>
        </w:tc>
        <w:tc>
          <w:tcPr>
            <w:tcW w:w="953" w:type="dxa"/>
          </w:tcPr>
          <w:p w14:paraId="5DF525E9" w14:textId="77777777" w:rsidR="00AF38E9" w:rsidRPr="00FC4079" w:rsidRDefault="00AF38E9" w:rsidP="00AF38E9">
            <w:pPr>
              <w:spacing w:line="240" w:lineRule="auto"/>
              <w:rPr>
                <w:sz w:val="16"/>
              </w:rPr>
            </w:pPr>
            <w:r w:rsidRPr="00FC4079">
              <w:rPr>
                <w:sz w:val="16"/>
              </w:rPr>
              <w:t>Oral</w:t>
            </w:r>
          </w:p>
        </w:tc>
        <w:tc>
          <w:tcPr>
            <w:tcW w:w="1440" w:type="dxa"/>
          </w:tcPr>
          <w:p w14:paraId="20BC369C" w14:textId="77777777" w:rsidR="00AF38E9" w:rsidRPr="00FC4079" w:rsidRDefault="00AF38E9" w:rsidP="00AF38E9">
            <w:pPr>
              <w:spacing w:line="240" w:lineRule="auto"/>
              <w:rPr>
                <w:sz w:val="16"/>
              </w:rPr>
            </w:pPr>
            <w:r w:rsidRPr="00FC4079">
              <w:rPr>
                <w:sz w:val="16"/>
              </w:rPr>
              <w:t>Reyataz</w:t>
            </w:r>
          </w:p>
        </w:tc>
        <w:tc>
          <w:tcPr>
            <w:tcW w:w="534" w:type="dxa"/>
          </w:tcPr>
          <w:p w14:paraId="6F87C5C7" w14:textId="77777777" w:rsidR="00AF38E9" w:rsidRPr="00FC4079" w:rsidRDefault="00AF38E9" w:rsidP="00AF38E9">
            <w:pPr>
              <w:spacing w:line="240" w:lineRule="auto"/>
              <w:rPr>
                <w:sz w:val="16"/>
              </w:rPr>
            </w:pPr>
            <w:r w:rsidRPr="00FC4079">
              <w:rPr>
                <w:sz w:val="16"/>
              </w:rPr>
              <w:t>BQ</w:t>
            </w:r>
          </w:p>
        </w:tc>
        <w:tc>
          <w:tcPr>
            <w:tcW w:w="633" w:type="dxa"/>
          </w:tcPr>
          <w:p w14:paraId="46BB4B9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4FDA11" w14:textId="77777777" w:rsidR="00AF38E9" w:rsidRPr="00FC4079" w:rsidRDefault="00AF38E9" w:rsidP="00AF38E9">
            <w:pPr>
              <w:spacing w:line="240" w:lineRule="auto"/>
              <w:rPr>
                <w:sz w:val="16"/>
              </w:rPr>
            </w:pPr>
            <w:r w:rsidRPr="00FC4079">
              <w:rPr>
                <w:sz w:val="16"/>
              </w:rPr>
              <w:t>C4454 C4512</w:t>
            </w:r>
          </w:p>
        </w:tc>
        <w:tc>
          <w:tcPr>
            <w:tcW w:w="1728" w:type="dxa"/>
          </w:tcPr>
          <w:p w14:paraId="046D7B79" w14:textId="77777777" w:rsidR="00AF38E9" w:rsidRPr="00FC4079" w:rsidRDefault="00AF38E9" w:rsidP="00AF38E9">
            <w:pPr>
              <w:spacing w:line="240" w:lineRule="auto"/>
              <w:rPr>
                <w:sz w:val="16"/>
              </w:rPr>
            </w:pPr>
          </w:p>
        </w:tc>
        <w:tc>
          <w:tcPr>
            <w:tcW w:w="682" w:type="dxa"/>
          </w:tcPr>
          <w:p w14:paraId="77267465" w14:textId="77777777" w:rsidR="00AF38E9" w:rsidRPr="00FC4079" w:rsidRDefault="00AF38E9" w:rsidP="00AF38E9">
            <w:pPr>
              <w:spacing w:line="240" w:lineRule="auto"/>
              <w:rPr>
                <w:sz w:val="16"/>
              </w:rPr>
            </w:pPr>
            <w:r w:rsidRPr="00FC4079">
              <w:rPr>
                <w:sz w:val="16"/>
              </w:rPr>
              <w:t>120</w:t>
            </w:r>
          </w:p>
        </w:tc>
        <w:tc>
          <w:tcPr>
            <w:tcW w:w="682" w:type="dxa"/>
          </w:tcPr>
          <w:p w14:paraId="194C43AD" w14:textId="77777777" w:rsidR="00AF38E9" w:rsidRPr="00FC4079" w:rsidRDefault="00AF38E9" w:rsidP="00AF38E9">
            <w:pPr>
              <w:spacing w:line="240" w:lineRule="auto"/>
              <w:rPr>
                <w:sz w:val="16"/>
              </w:rPr>
            </w:pPr>
            <w:r w:rsidRPr="00FC4079">
              <w:rPr>
                <w:sz w:val="16"/>
              </w:rPr>
              <w:t>5</w:t>
            </w:r>
          </w:p>
        </w:tc>
        <w:tc>
          <w:tcPr>
            <w:tcW w:w="1271" w:type="dxa"/>
          </w:tcPr>
          <w:p w14:paraId="1DCCF66D" w14:textId="77777777" w:rsidR="00AF38E9" w:rsidRPr="00FC4079" w:rsidRDefault="00AF38E9" w:rsidP="00AF38E9">
            <w:pPr>
              <w:spacing w:line="240" w:lineRule="auto"/>
              <w:rPr>
                <w:sz w:val="16"/>
              </w:rPr>
            </w:pPr>
          </w:p>
        </w:tc>
        <w:tc>
          <w:tcPr>
            <w:tcW w:w="534" w:type="dxa"/>
          </w:tcPr>
          <w:p w14:paraId="5B167E60" w14:textId="77777777" w:rsidR="00AF38E9" w:rsidRPr="00FC4079" w:rsidRDefault="00AF38E9" w:rsidP="00AF38E9">
            <w:pPr>
              <w:spacing w:line="240" w:lineRule="auto"/>
              <w:rPr>
                <w:sz w:val="16"/>
              </w:rPr>
            </w:pPr>
            <w:r w:rsidRPr="00FC4079">
              <w:rPr>
                <w:sz w:val="16"/>
              </w:rPr>
              <w:t>60</w:t>
            </w:r>
          </w:p>
        </w:tc>
        <w:tc>
          <w:tcPr>
            <w:tcW w:w="534" w:type="dxa"/>
          </w:tcPr>
          <w:p w14:paraId="08FB0D5C" w14:textId="77777777" w:rsidR="00AF38E9" w:rsidRPr="00FC4079" w:rsidRDefault="00AF38E9" w:rsidP="00AF38E9">
            <w:pPr>
              <w:spacing w:line="240" w:lineRule="auto"/>
              <w:rPr>
                <w:sz w:val="16"/>
              </w:rPr>
            </w:pPr>
          </w:p>
        </w:tc>
        <w:tc>
          <w:tcPr>
            <w:tcW w:w="864" w:type="dxa"/>
          </w:tcPr>
          <w:p w14:paraId="223C25CA" w14:textId="77777777" w:rsidR="00AF38E9" w:rsidRPr="00FC4079" w:rsidRDefault="00AF38E9" w:rsidP="00AF38E9">
            <w:pPr>
              <w:spacing w:line="240" w:lineRule="auto"/>
              <w:rPr>
                <w:sz w:val="16"/>
              </w:rPr>
            </w:pPr>
            <w:r w:rsidRPr="00FC4079">
              <w:rPr>
                <w:sz w:val="16"/>
              </w:rPr>
              <w:t>D(100)</w:t>
            </w:r>
          </w:p>
        </w:tc>
      </w:tr>
      <w:tr w:rsidR="00FC4079" w:rsidRPr="00FC4079" w14:paraId="11809BB2" w14:textId="77777777" w:rsidTr="00FC4079">
        <w:tc>
          <w:tcPr>
            <w:tcW w:w="1353" w:type="dxa"/>
          </w:tcPr>
          <w:p w14:paraId="425CBDF8" w14:textId="77777777" w:rsidR="00AF38E9" w:rsidRPr="00FC4079" w:rsidRDefault="00AF38E9" w:rsidP="00AF38E9">
            <w:pPr>
              <w:spacing w:line="240" w:lineRule="auto"/>
              <w:rPr>
                <w:sz w:val="16"/>
              </w:rPr>
            </w:pPr>
            <w:r w:rsidRPr="00FC4079">
              <w:rPr>
                <w:sz w:val="16"/>
              </w:rPr>
              <w:t>Atazanavir</w:t>
            </w:r>
          </w:p>
        </w:tc>
        <w:tc>
          <w:tcPr>
            <w:tcW w:w="2023" w:type="dxa"/>
          </w:tcPr>
          <w:p w14:paraId="7AF09DA5" w14:textId="77777777" w:rsidR="00AF38E9" w:rsidRPr="00FC4079" w:rsidRDefault="00AF38E9" w:rsidP="00AF38E9">
            <w:pPr>
              <w:spacing w:line="240" w:lineRule="auto"/>
              <w:rPr>
                <w:sz w:val="16"/>
              </w:rPr>
            </w:pPr>
            <w:r w:rsidRPr="00FC4079">
              <w:rPr>
                <w:sz w:val="16"/>
              </w:rPr>
              <w:t>Capsule 300 mg (as sulfate)</w:t>
            </w:r>
          </w:p>
        </w:tc>
        <w:tc>
          <w:tcPr>
            <w:tcW w:w="953" w:type="dxa"/>
          </w:tcPr>
          <w:p w14:paraId="7BDCB8E0" w14:textId="77777777" w:rsidR="00AF38E9" w:rsidRPr="00FC4079" w:rsidRDefault="00AF38E9" w:rsidP="00AF38E9">
            <w:pPr>
              <w:spacing w:line="240" w:lineRule="auto"/>
              <w:rPr>
                <w:sz w:val="16"/>
              </w:rPr>
            </w:pPr>
            <w:r w:rsidRPr="00FC4079">
              <w:rPr>
                <w:sz w:val="16"/>
              </w:rPr>
              <w:t>Oral</w:t>
            </w:r>
          </w:p>
        </w:tc>
        <w:tc>
          <w:tcPr>
            <w:tcW w:w="1440" w:type="dxa"/>
          </w:tcPr>
          <w:p w14:paraId="5DAD65FB" w14:textId="77777777" w:rsidR="00AF38E9" w:rsidRPr="00FC4079" w:rsidRDefault="00AF38E9" w:rsidP="00AF38E9">
            <w:pPr>
              <w:spacing w:line="240" w:lineRule="auto"/>
              <w:rPr>
                <w:sz w:val="16"/>
              </w:rPr>
            </w:pPr>
            <w:r w:rsidRPr="00FC4079">
              <w:rPr>
                <w:sz w:val="16"/>
              </w:rPr>
              <w:t>Reyataz</w:t>
            </w:r>
          </w:p>
        </w:tc>
        <w:tc>
          <w:tcPr>
            <w:tcW w:w="534" w:type="dxa"/>
          </w:tcPr>
          <w:p w14:paraId="602E2AB8" w14:textId="77777777" w:rsidR="00AF38E9" w:rsidRPr="00FC4079" w:rsidRDefault="00AF38E9" w:rsidP="00AF38E9">
            <w:pPr>
              <w:spacing w:line="240" w:lineRule="auto"/>
              <w:rPr>
                <w:sz w:val="16"/>
              </w:rPr>
            </w:pPr>
            <w:r w:rsidRPr="00FC4079">
              <w:rPr>
                <w:sz w:val="16"/>
              </w:rPr>
              <w:t>BQ</w:t>
            </w:r>
          </w:p>
        </w:tc>
        <w:tc>
          <w:tcPr>
            <w:tcW w:w="633" w:type="dxa"/>
          </w:tcPr>
          <w:p w14:paraId="6629BB3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FF4BA5" w14:textId="77777777" w:rsidR="00AF38E9" w:rsidRPr="00FC4079" w:rsidRDefault="00AF38E9" w:rsidP="00AF38E9">
            <w:pPr>
              <w:spacing w:line="240" w:lineRule="auto"/>
              <w:rPr>
                <w:sz w:val="16"/>
              </w:rPr>
            </w:pPr>
            <w:r w:rsidRPr="00FC4079">
              <w:rPr>
                <w:sz w:val="16"/>
              </w:rPr>
              <w:t>C4454 C4512</w:t>
            </w:r>
          </w:p>
        </w:tc>
        <w:tc>
          <w:tcPr>
            <w:tcW w:w="1728" w:type="dxa"/>
          </w:tcPr>
          <w:p w14:paraId="0205FB05" w14:textId="77777777" w:rsidR="00AF38E9" w:rsidRPr="00FC4079" w:rsidRDefault="00AF38E9" w:rsidP="00AF38E9">
            <w:pPr>
              <w:spacing w:line="240" w:lineRule="auto"/>
              <w:rPr>
                <w:sz w:val="16"/>
              </w:rPr>
            </w:pPr>
          </w:p>
        </w:tc>
        <w:tc>
          <w:tcPr>
            <w:tcW w:w="682" w:type="dxa"/>
          </w:tcPr>
          <w:p w14:paraId="3A7BAEE1" w14:textId="77777777" w:rsidR="00AF38E9" w:rsidRPr="00FC4079" w:rsidRDefault="00AF38E9" w:rsidP="00AF38E9">
            <w:pPr>
              <w:spacing w:line="240" w:lineRule="auto"/>
              <w:rPr>
                <w:sz w:val="16"/>
              </w:rPr>
            </w:pPr>
            <w:r w:rsidRPr="00FC4079">
              <w:rPr>
                <w:sz w:val="16"/>
              </w:rPr>
              <w:t>60</w:t>
            </w:r>
          </w:p>
        </w:tc>
        <w:tc>
          <w:tcPr>
            <w:tcW w:w="682" w:type="dxa"/>
          </w:tcPr>
          <w:p w14:paraId="35F0D332" w14:textId="77777777" w:rsidR="00AF38E9" w:rsidRPr="00FC4079" w:rsidRDefault="00AF38E9" w:rsidP="00AF38E9">
            <w:pPr>
              <w:spacing w:line="240" w:lineRule="auto"/>
              <w:rPr>
                <w:sz w:val="16"/>
              </w:rPr>
            </w:pPr>
            <w:r w:rsidRPr="00FC4079">
              <w:rPr>
                <w:sz w:val="16"/>
              </w:rPr>
              <w:t>5</w:t>
            </w:r>
          </w:p>
        </w:tc>
        <w:tc>
          <w:tcPr>
            <w:tcW w:w="1271" w:type="dxa"/>
          </w:tcPr>
          <w:p w14:paraId="72E2ED64" w14:textId="77777777" w:rsidR="00AF38E9" w:rsidRPr="00FC4079" w:rsidRDefault="00AF38E9" w:rsidP="00AF38E9">
            <w:pPr>
              <w:spacing w:line="240" w:lineRule="auto"/>
              <w:rPr>
                <w:sz w:val="16"/>
              </w:rPr>
            </w:pPr>
          </w:p>
        </w:tc>
        <w:tc>
          <w:tcPr>
            <w:tcW w:w="534" w:type="dxa"/>
          </w:tcPr>
          <w:p w14:paraId="06BA196E" w14:textId="77777777" w:rsidR="00AF38E9" w:rsidRPr="00FC4079" w:rsidRDefault="00AF38E9" w:rsidP="00AF38E9">
            <w:pPr>
              <w:spacing w:line="240" w:lineRule="auto"/>
              <w:rPr>
                <w:sz w:val="16"/>
              </w:rPr>
            </w:pPr>
            <w:r w:rsidRPr="00FC4079">
              <w:rPr>
                <w:sz w:val="16"/>
              </w:rPr>
              <w:t>30</w:t>
            </w:r>
          </w:p>
        </w:tc>
        <w:tc>
          <w:tcPr>
            <w:tcW w:w="534" w:type="dxa"/>
          </w:tcPr>
          <w:p w14:paraId="2C6E4D6E" w14:textId="77777777" w:rsidR="00AF38E9" w:rsidRPr="00FC4079" w:rsidRDefault="00AF38E9" w:rsidP="00AF38E9">
            <w:pPr>
              <w:spacing w:line="240" w:lineRule="auto"/>
              <w:rPr>
                <w:sz w:val="16"/>
              </w:rPr>
            </w:pPr>
          </w:p>
        </w:tc>
        <w:tc>
          <w:tcPr>
            <w:tcW w:w="864" w:type="dxa"/>
          </w:tcPr>
          <w:p w14:paraId="1E9D3ED8" w14:textId="77777777" w:rsidR="00AF38E9" w:rsidRPr="00FC4079" w:rsidRDefault="00AF38E9" w:rsidP="00AF38E9">
            <w:pPr>
              <w:spacing w:line="240" w:lineRule="auto"/>
              <w:rPr>
                <w:sz w:val="16"/>
              </w:rPr>
            </w:pPr>
            <w:r w:rsidRPr="00FC4079">
              <w:rPr>
                <w:sz w:val="16"/>
              </w:rPr>
              <w:t>D(100)</w:t>
            </w:r>
          </w:p>
        </w:tc>
      </w:tr>
      <w:tr w:rsidR="00FC4079" w:rsidRPr="00FC4079" w14:paraId="697D583E" w14:textId="77777777" w:rsidTr="00FC4079">
        <w:tc>
          <w:tcPr>
            <w:tcW w:w="1353" w:type="dxa"/>
          </w:tcPr>
          <w:p w14:paraId="0DE1AA1F" w14:textId="77777777" w:rsidR="00AF38E9" w:rsidRPr="00FC4079" w:rsidRDefault="00AF38E9" w:rsidP="00AF38E9">
            <w:pPr>
              <w:spacing w:line="240" w:lineRule="auto"/>
              <w:rPr>
                <w:sz w:val="16"/>
              </w:rPr>
            </w:pPr>
            <w:r w:rsidRPr="00FC4079">
              <w:rPr>
                <w:sz w:val="16"/>
              </w:rPr>
              <w:t>Atazanavir with cobicistat</w:t>
            </w:r>
          </w:p>
        </w:tc>
        <w:tc>
          <w:tcPr>
            <w:tcW w:w="2023" w:type="dxa"/>
          </w:tcPr>
          <w:p w14:paraId="2548326B" w14:textId="77777777" w:rsidR="00AF38E9" w:rsidRPr="00FC4079" w:rsidRDefault="00AF38E9" w:rsidP="00AF38E9">
            <w:pPr>
              <w:spacing w:line="240" w:lineRule="auto"/>
              <w:rPr>
                <w:sz w:val="16"/>
              </w:rPr>
            </w:pPr>
            <w:r w:rsidRPr="00FC4079">
              <w:rPr>
                <w:sz w:val="16"/>
              </w:rPr>
              <w:t>Tablet containing 300 mg atazanavir and 150 mg cobicistat</w:t>
            </w:r>
          </w:p>
        </w:tc>
        <w:tc>
          <w:tcPr>
            <w:tcW w:w="953" w:type="dxa"/>
          </w:tcPr>
          <w:p w14:paraId="5DC2ED77" w14:textId="77777777" w:rsidR="00AF38E9" w:rsidRPr="00FC4079" w:rsidRDefault="00AF38E9" w:rsidP="00AF38E9">
            <w:pPr>
              <w:spacing w:line="240" w:lineRule="auto"/>
              <w:rPr>
                <w:sz w:val="16"/>
              </w:rPr>
            </w:pPr>
            <w:r w:rsidRPr="00FC4079">
              <w:rPr>
                <w:sz w:val="16"/>
              </w:rPr>
              <w:t>Oral</w:t>
            </w:r>
          </w:p>
        </w:tc>
        <w:tc>
          <w:tcPr>
            <w:tcW w:w="1440" w:type="dxa"/>
          </w:tcPr>
          <w:p w14:paraId="1A1CC9B8" w14:textId="77777777" w:rsidR="00AF38E9" w:rsidRPr="00FC4079" w:rsidRDefault="00AF38E9" w:rsidP="00AF38E9">
            <w:pPr>
              <w:spacing w:line="240" w:lineRule="auto"/>
              <w:rPr>
                <w:sz w:val="16"/>
              </w:rPr>
            </w:pPr>
            <w:r w:rsidRPr="00FC4079">
              <w:rPr>
                <w:sz w:val="16"/>
              </w:rPr>
              <w:t>Evotaz</w:t>
            </w:r>
          </w:p>
        </w:tc>
        <w:tc>
          <w:tcPr>
            <w:tcW w:w="534" w:type="dxa"/>
          </w:tcPr>
          <w:p w14:paraId="5D73695D" w14:textId="77777777" w:rsidR="00AF38E9" w:rsidRPr="00FC4079" w:rsidRDefault="00AF38E9" w:rsidP="00AF38E9">
            <w:pPr>
              <w:spacing w:line="240" w:lineRule="auto"/>
              <w:rPr>
                <w:sz w:val="16"/>
              </w:rPr>
            </w:pPr>
            <w:r w:rsidRPr="00FC4079">
              <w:rPr>
                <w:sz w:val="16"/>
              </w:rPr>
              <w:t>BQ</w:t>
            </w:r>
          </w:p>
        </w:tc>
        <w:tc>
          <w:tcPr>
            <w:tcW w:w="633" w:type="dxa"/>
          </w:tcPr>
          <w:p w14:paraId="2F9E069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701869" w14:textId="77777777" w:rsidR="00AF38E9" w:rsidRPr="00FC4079" w:rsidRDefault="00AF38E9" w:rsidP="00AF38E9">
            <w:pPr>
              <w:spacing w:line="240" w:lineRule="auto"/>
              <w:rPr>
                <w:sz w:val="16"/>
              </w:rPr>
            </w:pPr>
            <w:r w:rsidRPr="00FC4079">
              <w:rPr>
                <w:sz w:val="16"/>
              </w:rPr>
              <w:t>C4454 C4512</w:t>
            </w:r>
          </w:p>
        </w:tc>
        <w:tc>
          <w:tcPr>
            <w:tcW w:w="1728" w:type="dxa"/>
          </w:tcPr>
          <w:p w14:paraId="53656583" w14:textId="77777777" w:rsidR="00AF38E9" w:rsidRPr="00FC4079" w:rsidRDefault="00AF38E9" w:rsidP="00AF38E9">
            <w:pPr>
              <w:spacing w:line="240" w:lineRule="auto"/>
              <w:rPr>
                <w:sz w:val="16"/>
              </w:rPr>
            </w:pPr>
          </w:p>
        </w:tc>
        <w:tc>
          <w:tcPr>
            <w:tcW w:w="682" w:type="dxa"/>
          </w:tcPr>
          <w:p w14:paraId="73F4259C" w14:textId="77777777" w:rsidR="00AF38E9" w:rsidRPr="00FC4079" w:rsidRDefault="00AF38E9" w:rsidP="00AF38E9">
            <w:pPr>
              <w:spacing w:line="240" w:lineRule="auto"/>
              <w:rPr>
                <w:sz w:val="16"/>
              </w:rPr>
            </w:pPr>
            <w:r w:rsidRPr="00FC4079">
              <w:rPr>
                <w:sz w:val="16"/>
              </w:rPr>
              <w:t>60</w:t>
            </w:r>
          </w:p>
        </w:tc>
        <w:tc>
          <w:tcPr>
            <w:tcW w:w="682" w:type="dxa"/>
          </w:tcPr>
          <w:p w14:paraId="7853B566" w14:textId="77777777" w:rsidR="00AF38E9" w:rsidRPr="00FC4079" w:rsidRDefault="00AF38E9" w:rsidP="00AF38E9">
            <w:pPr>
              <w:spacing w:line="240" w:lineRule="auto"/>
              <w:rPr>
                <w:sz w:val="16"/>
              </w:rPr>
            </w:pPr>
            <w:r w:rsidRPr="00FC4079">
              <w:rPr>
                <w:sz w:val="16"/>
              </w:rPr>
              <w:t>5</w:t>
            </w:r>
          </w:p>
        </w:tc>
        <w:tc>
          <w:tcPr>
            <w:tcW w:w="1271" w:type="dxa"/>
          </w:tcPr>
          <w:p w14:paraId="3E630144" w14:textId="77777777" w:rsidR="00AF38E9" w:rsidRPr="00FC4079" w:rsidRDefault="00AF38E9" w:rsidP="00AF38E9">
            <w:pPr>
              <w:spacing w:line="240" w:lineRule="auto"/>
              <w:rPr>
                <w:sz w:val="16"/>
              </w:rPr>
            </w:pPr>
          </w:p>
        </w:tc>
        <w:tc>
          <w:tcPr>
            <w:tcW w:w="534" w:type="dxa"/>
          </w:tcPr>
          <w:p w14:paraId="7734673D" w14:textId="77777777" w:rsidR="00AF38E9" w:rsidRPr="00FC4079" w:rsidRDefault="00AF38E9" w:rsidP="00AF38E9">
            <w:pPr>
              <w:spacing w:line="240" w:lineRule="auto"/>
              <w:rPr>
                <w:sz w:val="16"/>
              </w:rPr>
            </w:pPr>
            <w:r w:rsidRPr="00FC4079">
              <w:rPr>
                <w:sz w:val="16"/>
              </w:rPr>
              <w:t>30</w:t>
            </w:r>
          </w:p>
        </w:tc>
        <w:tc>
          <w:tcPr>
            <w:tcW w:w="534" w:type="dxa"/>
          </w:tcPr>
          <w:p w14:paraId="306991B0" w14:textId="77777777" w:rsidR="00AF38E9" w:rsidRPr="00FC4079" w:rsidRDefault="00AF38E9" w:rsidP="00AF38E9">
            <w:pPr>
              <w:spacing w:line="240" w:lineRule="auto"/>
              <w:rPr>
                <w:sz w:val="16"/>
              </w:rPr>
            </w:pPr>
          </w:p>
        </w:tc>
        <w:tc>
          <w:tcPr>
            <w:tcW w:w="864" w:type="dxa"/>
          </w:tcPr>
          <w:p w14:paraId="5D06D099" w14:textId="77777777" w:rsidR="00AF38E9" w:rsidRPr="00FC4079" w:rsidRDefault="00AF38E9" w:rsidP="00AF38E9">
            <w:pPr>
              <w:spacing w:line="240" w:lineRule="auto"/>
              <w:rPr>
                <w:sz w:val="16"/>
              </w:rPr>
            </w:pPr>
            <w:r w:rsidRPr="00FC4079">
              <w:rPr>
                <w:sz w:val="16"/>
              </w:rPr>
              <w:t>D(100)</w:t>
            </w:r>
          </w:p>
        </w:tc>
      </w:tr>
      <w:tr w:rsidR="00FC4079" w:rsidRPr="00FC4079" w14:paraId="487F34C0" w14:textId="77777777" w:rsidTr="00FC4079">
        <w:tc>
          <w:tcPr>
            <w:tcW w:w="1353" w:type="dxa"/>
          </w:tcPr>
          <w:p w14:paraId="08AF3A7D" w14:textId="77777777" w:rsidR="00AF38E9" w:rsidRPr="00FC4079" w:rsidRDefault="00AF38E9" w:rsidP="00AF38E9">
            <w:pPr>
              <w:spacing w:line="240" w:lineRule="auto"/>
              <w:rPr>
                <w:sz w:val="16"/>
              </w:rPr>
            </w:pPr>
            <w:r w:rsidRPr="00FC4079">
              <w:rPr>
                <w:sz w:val="16"/>
              </w:rPr>
              <w:t>Atenolol</w:t>
            </w:r>
          </w:p>
        </w:tc>
        <w:tc>
          <w:tcPr>
            <w:tcW w:w="2023" w:type="dxa"/>
          </w:tcPr>
          <w:p w14:paraId="45637978" w14:textId="77777777" w:rsidR="00AF38E9" w:rsidRPr="00FC4079" w:rsidRDefault="00AF38E9" w:rsidP="00AF38E9">
            <w:pPr>
              <w:spacing w:line="240" w:lineRule="auto"/>
              <w:rPr>
                <w:sz w:val="16"/>
              </w:rPr>
            </w:pPr>
            <w:r w:rsidRPr="00FC4079">
              <w:rPr>
                <w:sz w:val="16"/>
              </w:rPr>
              <w:t>Oral solution 50 mg in 10 mL, 300 mL</w:t>
            </w:r>
          </w:p>
        </w:tc>
        <w:tc>
          <w:tcPr>
            <w:tcW w:w="953" w:type="dxa"/>
          </w:tcPr>
          <w:p w14:paraId="1437C2F1" w14:textId="77777777" w:rsidR="00AF38E9" w:rsidRPr="00FC4079" w:rsidRDefault="00AF38E9" w:rsidP="00AF38E9">
            <w:pPr>
              <w:spacing w:line="240" w:lineRule="auto"/>
              <w:rPr>
                <w:sz w:val="16"/>
              </w:rPr>
            </w:pPr>
            <w:r w:rsidRPr="00FC4079">
              <w:rPr>
                <w:sz w:val="16"/>
              </w:rPr>
              <w:t>Oral</w:t>
            </w:r>
          </w:p>
        </w:tc>
        <w:tc>
          <w:tcPr>
            <w:tcW w:w="1440" w:type="dxa"/>
          </w:tcPr>
          <w:p w14:paraId="3A3E62EE" w14:textId="77777777" w:rsidR="00AF38E9" w:rsidRPr="00FC4079" w:rsidRDefault="00AF38E9" w:rsidP="00AF38E9">
            <w:pPr>
              <w:spacing w:line="240" w:lineRule="auto"/>
              <w:rPr>
                <w:sz w:val="16"/>
              </w:rPr>
            </w:pPr>
            <w:r w:rsidRPr="00FC4079">
              <w:rPr>
                <w:sz w:val="16"/>
              </w:rPr>
              <w:t>Atenolol-AFT</w:t>
            </w:r>
          </w:p>
        </w:tc>
        <w:tc>
          <w:tcPr>
            <w:tcW w:w="534" w:type="dxa"/>
          </w:tcPr>
          <w:p w14:paraId="066613F7" w14:textId="77777777" w:rsidR="00AF38E9" w:rsidRPr="00FC4079" w:rsidRDefault="00AF38E9" w:rsidP="00AF38E9">
            <w:pPr>
              <w:spacing w:line="240" w:lineRule="auto"/>
              <w:rPr>
                <w:sz w:val="16"/>
              </w:rPr>
            </w:pPr>
            <w:r w:rsidRPr="00FC4079">
              <w:rPr>
                <w:sz w:val="16"/>
              </w:rPr>
              <w:t>AE</w:t>
            </w:r>
          </w:p>
        </w:tc>
        <w:tc>
          <w:tcPr>
            <w:tcW w:w="633" w:type="dxa"/>
          </w:tcPr>
          <w:p w14:paraId="151893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DF1B6B" w14:textId="77777777" w:rsidR="00AF38E9" w:rsidRPr="00FC4079" w:rsidRDefault="00AF38E9" w:rsidP="00AF38E9">
            <w:pPr>
              <w:spacing w:line="240" w:lineRule="auto"/>
              <w:rPr>
                <w:sz w:val="16"/>
              </w:rPr>
            </w:pPr>
            <w:r w:rsidRPr="00FC4079">
              <w:rPr>
                <w:sz w:val="16"/>
              </w:rPr>
              <w:t>C4076</w:t>
            </w:r>
          </w:p>
        </w:tc>
        <w:tc>
          <w:tcPr>
            <w:tcW w:w="1728" w:type="dxa"/>
          </w:tcPr>
          <w:p w14:paraId="0C2BBF20" w14:textId="77777777" w:rsidR="00AF38E9" w:rsidRPr="00FC4079" w:rsidRDefault="00AF38E9" w:rsidP="00AF38E9">
            <w:pPr>
              <w:spacing w:line="240" w:lineRule="auto"/>
              <w:rPr>
                <w:sz w:val="16"/>
              </w:rPr>
            </w:pPr>
            <w:r w:rsidRPr="00FC4079">
              <w:rPr>
                <w:sz w:val="16"/>
              </w:rPr>
              <w:t>P4076</w:t>
            </w:r>
          </w:p>
        </w:tc>
        <w:tc>
          <w:tcPr>
            <w:tcW w:w="682" w:type="dxa"/>
          </w:tcPr>
          <w:p w14:paraId="054FEDCB" w14:textId="77777777" w:rsidR="00AF38E9" w:rsidRPr="00FC4079" w:rsidRDefault="00AF38E9" w:rsidP="00AF38E9">
            <w:pPr>
              <w:spacing w:line="240" w:lineRule="auto"/>
              <w:rPr>
                <w:sz w:val="16"/>
              </w:rPr>
            </w:pPr>
            <w:r w:rsidRPr="00FC4079">
              <w:rPr>
                <w:sz w:val="16"/>
              </w:rPr>
              <w:t>1</w:t>
            </w:r>
          </w:p>
        </w:tc>
        <w:tc>
          <w:tcPr>
            <w:tcW w:w="682" w:type="dxa"/>
          </w:tcPr>
          <w:p w14:paraId="66623CF1" w14:textId="77777777" w:rsidR="00AF38E9" w:rsidRPr="00FC4079" w:rsidRDefault="00AF38E9" w:rsidP="00AF38E9">
            <w:pPr>
              <w:spacing w:line="240" w:lineRule="auto"/>
              <w:rPr>
                <w:sz w:val="16"/>
              </w:rPr>
            </w:pPr>
            <w:r w:rsidRPr="00FC4079">
              <w:rPr>
                <w:sz w:val="16"/>
              </w:rPr>
              <w:t>5</w:t>
            </w:r>
          </w:p>
        </w:tc>
        <w:tc>
          <w:tcPr>
            <w:tcW w:w="1271" w:type="dxa"/>
          </w:tcPr>
          <w:p w14:paraId="61C8CC3B" w14:textId="77777777" w:rsidR="00AF38E9" w:rsidRPr="00FC4079" w:rsidRDefault="00AF38E9" w:rsidP="00AF38E9">
            <w:pPr>
              <w:spacing w:line="240" w:lineRule="auto"/>
              <w:rPr>
                <w:sz w:val="16"/>
              </w:rPr>
            </w:pPr>
          </w:p>
        </w:tc>
        <w:tc>
          <w:tcPr>
            <w:tcW w:w="534" w:type="dxa"/>
          </w:tcPr>
          <w:p w14:paraId="6F4FD5BD" w14:textId="77777777" w:rsidR="00AF38E9" w:rsidRPr="00FC4079" w:rsidRDefault="00AF38E9" w:rsidP="00AF38E9">
            <w:pPr>
              <w:spacing w:line="240" w:lineRule="auto"/>
              <w:rPr>
                <w:sz w:val="16"/>
              </w:rPr>
            </w:pPr>
            <w:r w:rsidRPr="00FC4079">
              <w:rPr>
                <w:sz w:val="16"/>
              </w:rPr>
              <w:t>1</w:t>
            </w:r>
          </w:p>
        </w:tc>
        <w:tc>
          <w:tcPr>
            <w:tcW w:w="534" w:type="dxa"/>
          </w:tcPr>
          <w:p w14:paraId="64C7997C" w14:textId="77777777" w:rsidR="00AF38E9" w:rsidRPr="00FC4079" w:rsidRDefault="00AF38E9" w:rsidP="00AF38E9">
            <w:pPr>
              <w:spacing w:line="240" w:lineRule="auto"/>
              <w:rPr>
                <w:sz w:val="16"/>
              </w:rPr>
            </w:pPr>
          </w:p>
        </w:tc>
        <w:tc>
          <w:tcPr>
            <w:tcW w:w="864" w:type="dxa"/>
          </w:tcPr>
          <w:p w14:paraId="5858248E" w14:textId="77777777" w:rsidR="00AF38E9" w:rsidRPr="00FC4079" w:rsidRDefault="00AF38E9" w:rsidP="00AF38E9">
            <w:pPr>
              <w:spacing w:line="240" w:lineRule="auto"/>
              <w:rPr>
                <w:sz w:val="16"/>
              </w:rPr>
            </w:pPr>
          </w:p>
        </w:tc>
      </w:tr>
      <w:tr w:rsidR="00FC4079" w:rsidRPr="00FC4079" w14:paraId="1AB1A9F3" w14:textId="77777777" w:rsidTr="00FC4079">
        <w:tc>
          <w:tcPr>
            <w:tcW w:w="1353" w:type="dxa"/>
          </w:tcPr>
          <w:p w14:paraId="5317896F" w14:textId="77777777" w:rsidR="00AF38E9" w:rsidRPr="00FC4079" w:rsidRDefault="00AF38E9" w:rsidP="00AF38E9">
            <w:pPr>
              <w:spacing w:line="240" w:lineRule="auto"/>
              <w:rPr>
                <w:sz w:val="16"/>
              </w:rPr>
            </w:pPr>
            <w:r w:rsidRPr="00FC4079">
              <w:rPr>
                <w:sz w:val="16"/>
              </w:rPr>
              <w:t>Atenolol</w:t>
            </w:r>
          </w:p>
        </w:tc>
        <w:tc>
          <w:tcPr>
            <w:tcW w:w="2023" w:type="dxa"/>
          </w:tcPr>
          <w:p w14:paraId="49003F71" w14:textId="77777777" w:rsidR="00AF38E9" w:rsidRPr="00FC4079" w:rsidRDefault="00AF38E9" w:rsidP="00AF38E9">
            <w:pPr>
              <w:spacing w:line="240" w:lineRule="auto"/>
              <w:rPr>
                <w:sz w:val="16"/>
              </w:rPr>
            </w:pPr>
            <w:r w:rsidRPr="00FC4079">
              <w:rPr>
                <w:sz w:val="16"/>
              </w:rPr>
              <w:t>Oral solution 50 mg in 10 mL, 300 mL</w:t>
            </w:r>
          </w:p>
        </w:tc>
        <w:tc>
          <w:tcPr>
            <w:tcW w:w="953" w:type="dxa"/>
          </w:tcPr>
          <w:p w14:paraId="298E9CE8" w14:textId="77777777" w:rsidR="00AF38E9" w:rsidRPr="00FC4079" w:rsidRDefault="00AF38E9" w:rsidP="00AF38E9">
            <w:pPr>
              <w:spacing w:line="240" w:lineRule="auto"/>
              <w:rPr>
                <w:sz w:val="16"/>
              </w:rPr>
            </w:pPr>
            <w:r w:rsidRPr="00FC4079">
              <w:rPr>
                <w:sz w:val="16"/>
              </w:rPr>
              <w:t>Oral</w:t>
            </w:r>
          </w:p>
        </w:tc>
        <w:tc>
          <w:tcPr>
            <w:tcW w:w="1440" w:type="dxa"/>
          </w:tcPr>
          <w:p w14:paraId="5F26355D" w14:textId="77777777" w:rsidR="00AF38E9" w:rsidRPr="00FC4079" w:rsidRDefault="00AF38E9" w:rsidP="00AF38E9">
            <w:pPr>
              <w:spacing w:line="240" w:lineRule="auto"/>
              <w:rPr>
                <w:sz w:val="16"/>
              </w:rPr>
            </w:pPr>
            <w:r w:rsidRPr="00FC4079">
              <w:rPr>
                <w:sz w:val="16"/>
              </w:rPr>
              <w:t>Atenolol-AFT</w:t>
            </w:r>
          </w:p>
        </w:tc>
        <w:tc>
          <w:tcPr>
            <w:tcW w:w="534" w:type="dxa"/>
          </w:tcPr>
          <w:p w14:paraId="57DA1CC1" w14:textId="77777777" w:rsidR="00AF38E9" w:rsidRPr="00FC4079" w:rsidRDefault="00AF38E9" w:rsidP="00AF38E9">
            <w:pPr>
              <w:spacing w:line="240" w:lineRule="auto"/>
              <w:rPr>
                <w:sz w:val="16"/>
              </w:rPr>
            </w:pPr>
            <w:r w:rsidRPr="00FC4079">
              <w:rPr>
                <w:sz w:val="16"/>
              </w:rPr>
              <w:t>AE</w:t>
            </w:r>
          </w:p>
        </w:tc>
        <w:tc>
          <w:tcPr>
            <w:tcW w:w="633" w:type="dxa"/>
          </w:tcPr>
          <w:p w14:paraId="658E0E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CF1E0B" w14:textId="77777777" w:rsidR="00AF38E9" w:rsidRPr="00FC4079" w:rsidRDefault="00AF38E9" w:rsidP="00AF38E9">
            <w:pPr>
              <w:spacing w:line="240" w:lineRule="auto"/>
              <w:rPr>
                <w:sz w:val="16"/>
              </w:rPr>
            </w:pPr>
            <w:r w:rsidRPr="00FC4079">
              <w:rPr>
                <w:sz w:val="16"/>
              </w:rPr>
              <w:t>C14305</w:t>
            </w:r>
          </w:p>
        </w:tc>
        <w:tc>
          <w:tcPr>
            <w:tcW w:w="1728" w:type="dxa"/>
          </w:tcPr>
          <w:p w14:paraId="45C041CB" w14:textId="77777777" w:rsidR="00AF38E9" w:rsidRPr="00FC4079" w:rsidRDefault="00AF38E9" w:rsidP="00AF38E9">
            <w:pPr>
              <w:spacing w:line="240" w:lineRule="auto"/>
              <w:rPr>
                <w:sz w:val="16"/>
              </w:rPr>
            </w:pPr>
            <w:r w:rsidRPr="00FC4079">
              <w:rPr>
                <w:sz w:val="16"/>
              </w:rPr>
              <w:t>P14305</w:t>
            </w:r>
          </w:p>
        </w:tc>
        <w:tc>
          <w:tcPr>
            <w:tcW w:w="682" w:type="dxa"/>
          </w:tcPr>
          <w:p w14:paraId="7BA8F29E" w14:textId="77777777" w:rsidR="00AF38E9" w:rsidRPr="00FC4079" w:rsidRDefault="00AF38E9" w:rsidP="00AF38E9">
            <w:pPr>
              <w:spacing w:line="240" w:lineRule="auto"/>
              <w:rPr>
                <w:sz w:val="16"/>
              </w:rPr>
            </w:pPr>
            <w:r w:rsidRPr="00FC4079">
              <w:rPr>
                <w:sz w:val="16"/>
              </w:rPr>
              <w:t>2</w:t>
            </w:r>
          </w:p>
        </w:tc>
        <w:tc>
          <w:tcPr>
            <w:tcW w:w="682" w:type="dxa"/>
          </w:tcPr>
          <w:p w14:paraId="1B708A7E" w14:textId="77777777" w:rsidR="00AF38E9" w:rsidRPr="00FC4079" w:rsidRDefault="00AF38E9" w:rsidP="00AF38E9">
            <w:pPr>
              <w:spacing w:line="240" w:lineRule="auto"/>
              <w:rPr>
                <w:sz w:val="16"/>
              </w:rPr>
            </w:pPr>
            <w:r w:rsidRPr="00FC4079">
              <w:rPr>
                <w:sz w:val="16"/>
              </w:rPr>
              <w:t>5</w:t>
            </w:r>
          </w:p>
        </w:tc>
        <w:tc>
          <w:tcPr>
            <w:tcW w:w="1271" w:type="dxa"/>
          </w:tcPr>
          <w:p w14:paraId="477DB740" w14:textId="77777777" w:rsidR="00AF38E9" w:rsidRPr="00FC4079" w:rsidRDefault="00AF38E9" w:rsidP="00AF38E9">
            <w:pPr>
              <w:spacing w:line="240" w:lineRule="auto"/>
              <w:rPr>
                <w:sz w:val="16"/>
              </w:rPr>
            </w:pPr>
          </w:p>
        </w:tc>
        <w:tc>
          <w:tcPr>
            <w:tcW w:w="534" w:type="dxa"/>
          </w:tcPr>
          <w:p w14:paraId="3CEBE3EC" w14:textId="77777777" w:rsidR="00AF38E9" w:rsidRPr="00FC4079" w:rsidRDefault="00AF38E9" w:rsidP="00AF38E9">
            <w:pPr>
              <w:spacing w:line="240" w:lineRule="auto"/>
              <w:rPr>
                <w:sz w:val="16"/>
              </w:rPr>
            </w:pPr>
            <w:r w:rsidRPr="00FC4079">
              <w:rPr>
                <w:sz w:val="16"/>
              </w:rPr>
              <w:t>1</w:t>
            </w:r>
          </w:p>
        </w:tc>
        <w:tc>
          <w:tcPr>
            <w:tcW w:w="534" w:type="dxa"/>
          </w:tcPr>
          <w:p w14:paraId="4093AE20" w14:textId="77777777" w:rsidR="00AF38E9" w:rsidRPr="00FC4079" w:rsidRDefault="00AF38E9" w:rsidP="00AF38E9">
            <w:pPr>
              <w:spacing w:line="240" w:lineRule="auto"/>
              <w:rPr>
                <w:sz w:val="16"/>
              </w:rPr>
            </w:pPr>
          </w:p>
        </w:tc>
        <w:tc>
          <w:tcPr>
            <w:tcW w:w="864" w:type="dxa"/>
          </w:tcPr>
          <w:p w14:paraId="7C8BCFD9" w14:textId="77777777" w:rsidR="00AF38E9" w:rsidRPr="00FC4079" w:rsidRDefault="00AF38E9" w:rsidP="00AF38E9">
            <w:pPr>
              <w:spacing w:line="240" w:lineRule="auto"/>
              <w:rPr>
                <w:sz w:val="16"/>
              </w:rPr>
            </w:pPr>
          </w:p>
        </w:tc>
      </w:tr>
      <w:tr w:rsidR="00FC4079" w:rsidRPr="00FC4079" w14:paraId="41D9169B" w14:textId="77777777" w:rsidTr="00FC4079">
        <w:tc>
          <w:tcPr>
            <w:tcW w:w="1353" w:type="dxa"/>
          </w:tcPr>
          <w:p w14:paraId="2CD19B55" w14:textId="77777777" w:rsidR="00AF38E9" w:rsidRPr="00FC4079" w:rsidRDefault="00AF38E9" w:rsidP="00AF38E9">
            <w:pPr>
              <w:spacing w:line="240" w:lineRule="auto"/>
              <w:rPr>
                <w:sz w:val="16"/>
              </w:rPr>
            </w:pPr>
            <w:r w:rsidRPr="00FC4079">
              <w:rPr>
                <w:sz w:val="16"/>
              </w:rPr>
              <w:t>Atenolol</w:t>
            </w:r>
          </w:p>
        </w:tc>
        <w:tc>
          <w:tcPr>
            <w:tcW w:w="2023" w:type="dxa"/>
          </w:tcPr>
          <w:p w14:paraId="0040CD5F" w14:textId="77777777" w:rsidR="00AF38E9" w:rsidRPr="00FC4079" w:rsidRDefault="00AF38E9" w:rsidP="00AF38E9">
            <w:pPr>
              <w:spacing w:line="240" w:lineRule="auto"/>
              <w:rPr>
                <w:sz w:val="16"/>
              </w:rPr>
            </w:pPr>
            <w:r w:rsidRPr="00FC4079">
              <w:rPr>
                <w:sz w:val="16"/>
              </w:rPr>
              <w:t>Tablet 50 mg</w:t>
            </w:r>
          </w:p>
        </w:tc>
        <w:tc>
          <w:tcPr>
            <w:tcW w:w="953" w:type="dxa"/>
          </w:tcPr>
          <w:p w14:paraId="51135F8C" w14:textId="77777777" w:rsidR="00AF38E9" w:rsidRPr="00FC4079" w:rsidRDefault="00AF38E9" w:rsidP="00AF38E9">
            <w:pPr>
              <w:spacing w:line="240" w:lineRule="auto"/>
              <w:rPr>
                <w:sz w:val="16"/>
              </w:rPr>
            </w:pPr>
            <w:r w:rsidRPr="00FC4079">
              <w:rPr>
                <w:sz w:val="16"/>
              </w:rPr>
              <w:t>Oral</w:t>
            </w:r>
          </w:p>
        </w:tc>
        <w:tc>
          <w:tcPr>
            <w:tcW w:w="1440" w:type="dxa"/>
          </w:tcPr>
          <w:p w14:paraId="6F4553E0" w14:textId="77777777" w:rsidR="00AF38E9" w:rsidRPr="00FC4079" w:rsidRDefault="00AF38E9" w:rsidP="00AF38E9">
            <w:pPr>
              <w:spacing w:line="240" w:lineRule="auto"/>
              <w:rPr>
                <w:sz w:val="16"/>
              </w:rPr>
            </w:pPr>
            <w:r w:rsidRPr="00FC4079">
              <w:rPr>
                <w:sz w:val="16"/>
              </w:rPr>
              <w:t>APO-Atenolol</w:t>
            </w:r>
          </w:p>
        </w:tc>
        <w:tc>
          <w:tcPr>
            <w:tcW w:w="534" w:type="dxa"/>
          </w:tcPr>
          <w:p w14:paraId="51AFB4AE" w14:textId="77777777" w:rsidR="00AF38E9" w:rsidRPr="00FC4079" w:rsidRDefault="00AF38E9" w:rsidP="00AF38E9">
            <w:pPr>
              <w:spacing w:line="240" w:lineRule="auto"/>
              <w:rPr>
                <w:sz w:val="16"/>
              </w:rPr>
            </w:pPr>
            <w:r w:rsidRPr="00FC4079">
              <w:rPr>
                <w:sz w:val="16"/>
              </w:rPr>
              <w:t>TX</w:t>
            </w:r>
          </w:p>
        </w:tc>
        <w:tc>
          <w:tcPr>
            <w:tcW w:w="633" w:type="dxa"/>
          </w:tcPr>
          <w:p w14:paraId="5CB35E3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331AA2" w14:textId="77777777" w:rsidR="00AF38E9" w:rsidRPr="00FC4079" w:rsidRDefault="00AF38E9" w:rsidP="00AF38E9">
            <w:pPr>
              <w:spacing w:line="240" w:lineRule="auto"/>
              <w:rPr>
                <w:sz w:val="16"/>
              </w:rPr>
            </w:pPr>
          </w:p>
        </w:tc>
        <w:tc>
          <w:tcPr>
            <w:tcW w:w="1728" w:type="dxa"/>
          </w:tcPr>
          <w:p w14:paraId="0B9195D7" w14:textId="77777777" w:rsidR="00AF38E9" w:rsidRPr="00FC4079" w:rsidRDefault="00AF38E9" w:rsidP="00AF38E9">
            <w:pPr>
              <w:spacing w:line="240" w:lineRule="auto"/>
              <w:rPr>
                <w:sz w:val="16"/>
              </w:rPr>
            </w:pPr>
          </w:p>
        </w:tc>
        <w:tc>
          <w:tcPr>
            <w:tcW w:w="682" w:type="dxa"/>
          </w:tcPr>
          <w:p w14:paraId="6B2E1C8A" w14:textId="77777777" w:rsidR="00AF38E9" w:rsidRPr="00FC4079" w:rsidRDefault="00AF38E9" w:rsidP="00AF38E9">
            <w:pPr>
              <w:spacing w:line="240" w:lineRule="auto"/>
              <w:rPr>
                <w:sz w:val="16"/>
              </w:rPr>
            </w:pPr>
            <w:r w:rsidRPr="00FC4079">
              <w:rPr>
                <w:sz w:val="16"/>
              </w:rPr>
              <w:t>30</w:t>
            </w:r>
          </w:p>
        </w:tc>
        <w:tc>
          <w:tcPr>
            <w:tcW w:w="682" w:type="dxa"/>
          </w:tcPr>
          <w:p w14:paraId="6309C641" w14:textId="77777777" w:rsidR="00AF38E9" w:rsidRPr="00FC4079" w:rsidRDefault="00AF38E9" w:rsidP="00AF38E9">
            <w:pPr>
              <w:spacing w:line="240" w:lineRule="auto"/>
              <w:rPr>
                <w:sz w:val="16"/>
              </w:rPr>
            </w:pPr>
            <w:r w:rsidRPr="00FC4079">
              <w:rPr>
                <w:sz w:val="16"/>
              </w:rPr>
              <w:t>5</w:t>
            </w:r>
          </w:p>
        </w:tc>
        <w:tc>
          <w:tcPr>
            <w:tcW w:w="1271" w:type="dxa"/>
          </w:tcPr>
          <w:p w14:paraId="090789A7" w14:textId="77777777" w:rsidR="00AF38E9" w:rsidRPr="00FC4079" w:rsidRDefault="00AF38E9" w:rsidP="00AF38E9">
            <w:pPr>
              <w:spacing w:line="240" w:lineRule="auto"/>
              <w:rPr>
                <w:sz w:val="16"/>
              </w:rPr>
            </w:pPr>
          </w:p>
        </w:tc>
        <w:tc>
          <w:tcPr>
            <w:tcW w:w="534" w:type="dxa"/>
          </w:tcPr>
          <w:p w14:paraId="01387D93" w14:textId="77777777" w:rsidR="00AF38E9" w:rsidRPr="00FC4079" w:rsidRDefault="00AF38E9" w:rsidP="00AF38E9">
            <w:pPr>
              <w:spacing w:line="240" w:lineRule="auto"/>
              <w:rPr>
                <w:sz w:val="16"/>
              </w:rPr>
            </w:pPr>
            <w:r w:rsidRPr="00FC4079">
              <w:rPr>
                <w:sz w:val="16"/>
              </w:rPr>
              <w:t>30</w:t>
            </w:r>
          </w:p>
        </w:tc>
        <w:tc>
          <w:tcPr>
            <w:tcW w:w="534" w:type="dxa"/>
          </w:tcPr>
          <w:p w14:paraId="6F3622D4" w14:textId="77777777" w:rsidR="00AF38E9" w:rsidRPr="00FC4079" w:rsidRDefault="00AF38E9" w:rsidP="00AF38E9">
            <w:pPr>
              <w:spacing w:line="240" w:lineRule="auto"/>
              <w:rPr>
                <w:sz w:val="16"/>
              </w:rPr>
            </w:pPr>
          </w:p>
        </w:tc>
        <w:tc>
          <w:tcPr>
            <w:tcW w:w="864" w:type="dxa"/>
          </w:tcPr>
          <w:p w14:paraId="0AE3023A" w14:textId="77777777" w:rsidR="00AF38E9" w:rsidRPr="00FC4079" w:rsidRDefault="00AF38E9" w:rsidP="00AF38E9">
            <w:pPr>
              <w:spacing w:line="240" w:lineRule="auto"/>
              <w:rPr>
                <w:sz w:val="16"/>
              </w:rPr>
            </w:pPr>
          </w:p>
        </w:tc>
      </w:tr>
      <w:tr w:rsidR="00FC4079" w:rsidRPr="00FC4079" w14:paraId="61B14E2F" w14:textId="77777777" w:rsidTr="00FC4079">
        <w:tc>
          <w:tcPr>
            <w:tcW w:w="1353" w:type="dxa"/>
          </w:tcPr>
          <w:p w14:paraId="4045003D" w14:textId="77777777" w:rsidR="00AF38E9" w:rsidRPr="00FC4079" w:rsidRDefault="00AF38E9" w:rsidP="00AF38E9">
            <w:pPr>
              <w:spacing w:line="240" w:lineRule="auto"/>
              <w:rPr>
                <w:sz w:val="16"/>
              </w:rPr>
            </w:pPr>
            <w:r w:rsidRPr="00FC4079">
              <w:rPr>
                <w:sz w:val="16"/>
              </w:rPr>
              <w:t>Atenolol</w:t>
            </w:r>
          </w:p>
        </w:tc>
        <w:tc>
          <w:tcPr>
            <w:tcW w:w="2023" w:type="dxa"/>
          </w:tcPr>
          <w:p w14:paraId="32270C63" w14:textId="77777777" w:rsidR="00AF38E9" w:rsidRPr="00FC4079" w:rsidRDefault="00AF38E9" w:rsidP="00AF38E9">
            <w:pPr>
              <w:spacing w:line="240" w:lineRule="auto"/>
              <w:rPr>
                <w:sz w:val="16"/>
              </w:rPr>
            </w:pPr>
            <w:r w:rsidRPr="00FC4079">
              <w:rPr>
                <w:sz w:val="16"/>
              </w:rPr>
              <w:t>Tablet 50 mg</w:t>
            </w:r>
          </w:p>
        </w:tc>
        <w:tc>
          <w:tcPr>
            <w:tcW w:w="953" w:type="dxa"/>
          </w:tcPr>
          <w:p w14:paraId="1F12FED8" w14:textId="77777777" w:rsidR="00AF38E9" w:rsidRPr="00FC4079" w:rsidRDefault="00AF38E9" w:rsidP="00AF38E9">
            <w:pPr>
              <w:spacing w:line="240" w:lineRule="auto"/>
              <w:rPr>
                <w:sz w:val="16"/>
              </w:rPr>
            </w:pPr>
            <w:r w:rsidRPr="00FC4079">
              <w:rPr>
                <w:sz w:val="16"/>
              </w:rPr>
              <w:t>Oral</w:t>
            </w:r>
          </w:p>
        </w:tc>
        <w:tc>
          <w:tcPr>
            <w:tcW w:w="1440" w:type="dxa"/>
          </w:tcPr>
          <w:p w14:paraId="36C765E2" w14:textId="77777777" w:rsidR="00AF38E9" w:rsidRPr="00FC4079" w:rsidRDefault="00AF38E9" w:rsidP="00AF38E9">
            <w:pPr>
              <w:spacing w:line="240" w:lineRule="auto"/>
              <w:rPr>
                <w:sz w:val="16"/>
              </w:rPr>
            </w:pPr>
            <w:r w:rsidRPr="00FC4079">
              <w:rPr>
                <w:sz w:val="16"/>
              </w:rPr>
              <w:t>APO-Atenolol</w:t>
            </w:r>
          </w:p>
        </w:tc>
        <w:tc>
          <w:tcPr>
            <w:tcW w:w="534" w:type="dxa"/>
          </w:tcPr>
          <w:p w14:paraId="1A9C5889" w14:textId="77777777" w:rsidR="00AF38E9" w:rsidRPr="00FC4079" w:rsidRDefault="00AF38E9" w:rsidP="00AF38E9">
            <w:pPr>
              <w:spacing w:line="240" w:lineRule="auto"/>
              <w:rPr>
                <w:sz w:val="16"/>
              </w:rPr>
            </w:pPr>
            <w:r w:rsidRPr="00FC4079">
              <w:rPr>
                <w:sz w:val="16"/>
              </w:rPr>
              <w:t>TX</w:t>
            </w:r>
          </w:p>
        </w:tc>
        <w:tc>
          <w:tcPr>
            <w:tcW w:w="633" w:type="dxa"/>
          </w:tcPr>
          <w:p w14:paraId="7AFD338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AF490A" w14:textId="77777777" w:rsidR="00AF38E9" w:rsidRPr="00FC4079" w:rsidRDefault="00AF38E9" w:rsidP="00AF38E9">
            <w:pPr>
              <w:spacing w:line="240" w:lineRule="auto"/>
              <w:rPr>
                <w:sz w:val="16"/>
              </w:rPr>
            </w:pPr>
          </w:p>
        </w:tc>
        <w:tc>
          <w:tcPr>
            <w:tcW w:w="1728" w:type="dxa"/>
          </w:tcPr>
          <w:p w14:paraId="0591F40E" w14:textId="77777777" w:rsidR="00AF38E9" w:rsidRPr="00FC4079" w:rsidRDefault="00AF38E9" w:rsidP="00AF38E9">
            <w:pPr>
              <w:spacing w:line="240" w:lineRule="auto"/>
              <w:rPr>
                <w:sz w:val="16"/>
              </w:rPr>
            </w:pPr>
            <w:r w:rsidRPr="00FC4079">
              <w:rPr>
                <w:sz w:val="16"/>
              </w:rPr>
              <w:t>P14238</w:t>
            </w:r>
          </w:p>
        </w:tc>
        <w:tc>
          <w:tcPr>
            <w:tcW w:w="682" w:type="dxa"/>
          </w:tcPr>
          <w:p w14:paraId="4B4C7462" w14:textId="77777777" w:rsidR="00AF38E9" w:rsidRPr="00FC4079" w:rsidRDefault="00AF38E9" w:rsidP="00AF38E9">
            <w:pPr>
              <w:spacing w:line="240" w:lineRule="auto"/>
              <w:rPr>
                <w:sz w:val="16"/>
              </w:rPr>
            </w:pPr>
            <w:r w:rsidRPr="00FC4079">
              <w:rPr>
                <w:sz w:val="16"/>
              </w:rPr>
              <w:t>60</w:t>
            </w:r>
          </w:p>
        </w:tc>
        <w:tc>
          <w:tcPr>
            <w:tcW w:w="682" w:type="dxa"/>
          </w:tcPr>
          <w:p w14:paraId="4F19AF63" w14:textId="77777777" w:rsidR="00AF38E9" w:rsidRPr="00FC4079" w:rsidRDefault="00AF38E9" w:rsidP="00AF38E9">
            <w:pPr>
              <w:spacing w:line="240" w:lineRule="auto"/>
              <w:rPr>
                <w:sz w:val="16"/>
              </w:rPr>
            </w:pPr>
            <w:r w:rsidRPr="00FC4079">
              <w:rPr>
                <w:sz w:val="16"/>
              </w:rPr>
              <w:t>5</w:t>
            </w:r>
          </w:p>
        </w:tc>
        <w:tc>
          <w:tcPr>
            <w:tcW w:w="1271" w:type="dxa"/>
          </w:tcPr>
          <w:p w14:paraId="276A565D" w14:textId="77777777" w:rsidR="00AF38E9" w:rsidRPr="00FC4079" w:rsidRDefault="00AF38E9" w:rsidP="00AF38E9">
            <w:pPr>
              <w:spacing w:line="240" w:lineRule="auto"/>
              <w:rPr>
                <w:sz w:val="16"/>
              </w:rPr>
            </w:pPr>
          </w:p>
        </w:tc>
        <w:tc>
          <w:tcPr>
            <w:tcW w:w="534" w:type="dxa"/>
          </w:tcPr>
          <w:p w14:paraId="357FE8C1" w14:textId="77777777" w:rsidR="00AF38E9" w:rsidRPr="00FC4079" w:rsidRDefault="00AF38E9" w:rsidP="00AF38E9">
            <w:pPr>
              <w:spacing w:line="240" w:lineRule="auto"/>
              <w:rPr>
                <w:sz w:val="16"/>
              </w:rPr>
            </w:pPr>
            <w:r w:rsidRPr="00FC4079">
              <w:rPr>
                <w:sz w:val="16"/>
              </w:rPr>
              <w:t>30</w:t>
            </w:r>
          </w:p>
        </w:tc>
        <w:tc>
          <w:tcPr>
            <w:tcW w:w="534" w:type="dxa"/>
          </w:tcPr>
          <w:p w14:paraId="07110C15" w14:textId="77777777" w:rsidR="00AF38E9" w:rsidRPr="00FC4079" w:rsidRDefault="00AF38E9" w:rsidP="00AF38E9">
            <w:pPr>
              <w:spacing w:line="240" w:lineRule="auto"/>
              <w:rPr>
                <w:sz w:val="16"/>
              </w:rPr>
            </w:pPr>
          </w:p>
        </w:tc>
        <w:tc>
          <w:tcPr>
            <w:tcW w:w="864" w:type="dxa"/>
          </w:tcPr>
          <w:p w14:paraId="34093E8C" w14:textId="77777777" w:rsidR="00AF38E9" w:rsidRPr="00FC4079" w:rsidRDefault="00AF38E9" w:rsidP="00AF38E9">
            <w:pPr>
              <w:spacing w:line="240" w:lineRule="auto"/>
              <w:rPr>
                <w:sz w:val="16"/>
              </w:rPr>
            </w:pPr>
          </w:p>
        </w:tc>
      </w:tr>
      <w:tr w:rsidR="00FC4079" w:rsidRPr="00FC4079" w14:paraId="44B46059" w14:textId="77777777" w:rsidTr="00FC4079">
        <w:tc>
          <w:tcPr>
            <w:tcW w:w="1353" w:type="dxa"/>
          </w:tcPr>
          <w:p w14:paraId="6A114C4B" w14:textId="77777777" w:rsidR="00AF38E9" w:rsidRPr="00FC4079" w:rsidRDefault="00AF38E9" w:rsidP="00AF38E9">
            <w:pPr>
              <w:spacing w:line="240" w:lineRule="auto"/>
              <w:rPr>
                <w:sz w:val="16"/>
              </w:rPr>
            </w:pPr>
            <w:r w:rsidRPr="00FC4079">
              <w:rPr>
                <w:sz w:val="16"/>
              </w:rPr>
              <w:t>Atenolol</w:t>
            </w:r>
          </w:p>
        </w:tc>
        <w:tc>
          <w:tcPr>
            <w:tcW w:w="2023" w:type="dxa"/>
          </w:tcPr>
          <w:p w14:paraId="34A8D6AD" w14:textId="77777777" w:rsidR="00AF38E9" w:rsidRPr="00FC4079" w:rsidRDefault="00AF38E9" w:rsidP="00AF38E9">
            <w:pPr>
              <w:spacing w:line="240" w:lineRule="auto"/>
              <w:rPr>
                <w:sz w:val="16"/>
              </w:rPr>
            </w:pPr>
            <w:r w:rsidRPr="00FC4079">
              <w:rPr>
                <w:sz w:val="16"/>
              </w:rPr>
              <w:t>Tablet 50 mg</w:t>
            </w:r>
          </w:p>
        </w:tc>
        <w:tc>
          <w:tcPr>
            <w:tcW w:w="953" w:type="dxa"/>
          </w:tcPr>
          <w:p w14:paraId="4C40873C" w14:textId="77777777" w:rsidR="00AF38E9" w:rsidRPr="00FC4079" w:rsidRDefault="00AF38E9" w:rsidP="00AF38E9">
            <w:pPr>
              <w:spacing w:line="240" w:lineRule="auto"/>
              <w:rPr>
                <w:sz w:val="16"/>
              </w:rPr>
            </w:pPr>
            <w:r w:rsidRPr="00FC4079">
              <w:rPr>
                <w:sz w:val="16"/>
              </w:rPr>
              <w:t>Oral</w:t>
            </w:r>
          </w:p>
        </w:tc>
        <w:tc>
          <w:tcPr>
            <w:tcW w:w="1440" w:type="dxa"/>
          </w:tcPr>
          <w:p w14:paraId="6290E136" w14:textId="77777777" w:rsidR="00AF38E9" w:rsidRPr="00FC4079" w:rsidRDefault="00AF38E9" w:rsidP="00AF38E9">
            <w:pPr>
              <w:spacing w:line="240" w:lineRule="auto"/>
              <w:rPr>
                <w:sz w:val="16"/>
              </w:rPr>
            </w:pPr>
            <w:r w:rsidRPr="00FC4079">
              <w:rPr>
                <w:sz w:val="16"/>
              </w:rPr>
              <w:t>APX-Atenolol</w:t>
            </w:r>
          </w:p>
        </w:tc>
        <w:tc>
          <w:tcPr>
            <w:tcW w:w="534" w:type="dxa"/>
          </w:tcPr>
          <w:p w14:paraId="6B1CBB57" w14:textId="77777777" w:rsidR="00AF38E9" w:rsidRPr="00FC4079" w:rsidRDefault="00AF38E9" w:rsidP="00AF38E9">
            <w:pPr>
              <w:spacing w:line="240" w:lineRule="auto"/>
              <w:rPr>
                <w:sz w:val="16"/>
              </w:rPr>
            </w:pPr>
            <w:r w:rsidRPr="00FC4079">
              <w:rPr>
                <w:sz w:val="16"/>
              </w:rPr>
              <w:t>TY</w:t>
            </w:r>
          </w:p>
        </w:tc>
        <w:tc>
          <w:tcPr>
            <w:tcW w:w="633" w:type="dxa"/>
          </w:tcPr>
          <w:p w14:paraId="484BF9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C00D15" w14:textId="77777777" w:rsidR="00AF38E9" w:rsidRPr="00FC4079" w:rsidRDefault="00AF38E9" w:rsidP="00AF38E9">
            <w:pPr>
              <w:spacing w:line="240" w:lineRule="auto"/>
              <w:rPr>
                <w:sz w:val="16"/>
              </w:rPr>
            </w:pPr>
          </w:p>
        </w:tc>
        <w:tc>
          <w:tcPr>
            <w:tcW w:w="1728" w:type="dxa"/>
          </w:tcPr>
          <w:p w14:paraId="53C2AE80" w14:textId="77777777" w:rsidR="00AF38E9" w:rsidRPr="00FC4079" w:rsidRDefault="00AF38E9" w:rsidP="00AF38E9">
            <w:pPr>
              <w:spacing w:line="240" w:lineRule="auto"/>
              <w:rPr>
                <w:sz w:val="16"/>
              </w:rPr>
            </w:pPr>
          </w:p>
        </w:tc>
        <w:tc>
          <w:tcPr>
            <w:tcW w:w="682" w:type="dxa"/>
          </w:tcPr>
          <w:p w14:paraId="6EAD5677" w14:textId="77777777" w:rsidR="00AF38E9" w:rsidRPr="00FC4079" w:rsidRDefault="00AF38E9" w:rsidP="00AF38E9">
            <w:pPr>
              <w:spacing w:line="240" w:lineRule="auto"/>
              <w:rPr>
                <w:sz w:val="16"/>
              </w:rPr>
            </w:pPr>
            <w:r w:rsidRPr="00FC4079">
              <w:rPr>
                <w:sz w:val="16"/>
              </w:rPr>
              <w:t>30</w:t>
            </w:r>
          </w:p>
        </w:tc>
        <w:tc>
          <w:tcPr>
            <w:tcW w:w="682" w:type="dxa"/>
          </w:tcPr>
          <w:p w14:paraId="0ADAF7A3" w14:textId="77777777" w:rsidR="00AF38E9" w:rsidRPr="00FC4079" w:rsidRDefault="00AF38E9" w:rsidP="00AF38E9">
            <w:pPr>
              <w:spacing w:line="240" w:lineRule="auto"/>
              <w:rPr>
                <w:sz w:val="16"/>
              </w:rPr>
            </w:pPr>
            <w:r w:rsidRPr="00FC4079">
              <w:rPr>
                <w:sz w:val="16"/>
              </w:rPr>
              <w:t>5</w:t>
            </w:r>
          </w:p>
        </w:tc>
        <w:tc>
          <w:tcPr>
            <w:tcW w:w="1271" w:type="dxa"/>
          </w:tcPr>
          <w:p w14:paraId="0D5AEAFB" w14:textId="77777777" w:rsidR="00AF38E9" w:rsidRPr="00FC4079" w:rsidRDefault="00AF38E9" w:rsidP="00AF38E9">
            <w:pPr>
              <w:spacing w:line="240" w:lineRule="auto"/>
              <w:rPr>
                <w:sz w:val="16"/>
              </w:rPr>
            </w:pPr>
          </w:p>
        </w:tc>
        <w:tc>
          <w:tcPr>
            <w:tcW w:w="534" w:type="dxa"/>
          </w:tcPr>
          <w:p w14:paraId="73F54C96" w14:textId="77777777" w:rsidR="00AF38E9" w:rsidRPr="00FC4079" w:rsidRDefault="00AF38E9" w:rsidP="00AF38E9">
            <w:pPr>
              <w:spacing w:line="240" w:lineRule="auto"/>
              <w:rPr>
                <w:sz w:val="16"/>
              </w:rPr>
            </w:pPr>
            <w:r w:rsidRPr="00FC4079">
              <w:rPr>
                <w:sz w:val="16"/>
              </w:rPr>
              <w:t>30</w:t>
            </w:r>
          </w:p>
        </w:tc>
        <w:tc>
          <w:tcPr>
            <w:tcW w:w="534" w:type="dxa"/>
          </w:tcPr>
          <w:p w14:paraId="2488198B" w14:textId="77777777" w:rsidR="00AF38E9" w:rsidRPr="00FC4079" w:rsidRDefault="00AF38E9" w:rsidP="00AF38E9">
            <w:pPr>
              <w:spacing w:line="240" w:lineRule="auto"/>
              <w:rPr>
                <w:sz w:val="16"/>
              </w:rPr>
            </w:pPr>
          </w:p>
        </w:tc>
        <w:tc>
          <w:tcPr>
            <w:tcW w:w="864" w:type="dxa"/>
          </w:tcPr>
          <w:p w14:paraId="1448B780" w14:textId="77777777" w:rsidR="00AF38E9" w:rsidRPr="00FC4079" w:rsidRDefault="00AF38E9" w:rsidP="00AF38E9">
            <w:pPr>
              <w:spacing w:line="240" w:lineRule="auto"/>
              <w:rPr>
                <w:sz w:val="16"/>
              </w:rPr>
            </w:pPr>
          </w:p>
        </w:tc>
      </w:tr>
      <w:tr w:rsidR="00FC4079" w:rsidRPr="00FC4079" w14:paraId="2BD082EF" w14:textId="77777777" w:rsidTr="00FC4079">
        <w:tc>
          <w:tcPr>
            <w:tcW w:w="1353" w:type="dxa"/>
          </w:tcPr>
          <w:p w14:paraId="56E10EAC" w14:textId="77777777" w:rsidR="00AF38E9" w:rsidRPr="00FC4079" w:rsidRDefault="00AF38E9" w:rsidP="00AF38E9">
            <w:pPr>
              <w:spacing w:line="240" w:lineRule="auto"/>
              <w:rPr>
                <w:sz w:val="16"/>
              </w:rPr>
            </w:pPr>
            <w:r w:rsidRPr="00FC4079">
              <w:rPr>
                <w:sz w:val="16"/>
              </w:rPr>
              <w:t>Atenolol</w:t>
            </w:r>
          </w:p>
        </w:tc>
        <w:tc>
          <w:tcPr>
            <w:tcW w:w="2023" w:type="dxa"/>
          </w:tcPr>
          <w:p w14:paraId="12FCBC3F" w14:textId="77777777" w:rsidR="00AF38E9" w:rsidRPr="00FC4079" w:rsidRDefault="00AF38E9" w:rsidP="00AF38E9">
            <w:pPr>
              <w:spacing w:line="240" w:lineRule="auto"/>
              <w:rPr>
                <w:sz w:val="16"/>
              </w:rPr>
            </w:pPr>
            <w:r w:rsidRPr="00FC4079">
              <w:rPr>
                <w:sz w:val="16"/>
              </w:rPr>
              <w:t>Tablet 50 mg</w:t>
            </w:r>
          </w:p>
        </w:tc>
        <w:tc>
          <w:tcPr>
            <w:tcW w:w="953" w:type="dxa"/>
          </w:tcPr>
          <w:p w14:paraId="04CE759D" w14:textId="77777777" w:rsidR="00AF38E9" w:rsidRPr="00FC4079" w:rsidRDefault="00AF38E9" w:rsidP="00AF38E9">
            <w:pPr>
              <w:spacing w:line="240" w:lineRule="auto"/>
              <w:rPr>
                <w:sz w:val="16"/>
              </w:rPr>
            </w:pPr>
            <w:r w:rsidRPr="00FC4079">
              <w:rPr>
                <w:sz w:val="16"/>
              </w:rPr>
              <w:t>Oral</w:t>
            </w:r>
          </w:p>
        </w:tc>
        <w:tc>
          <w:tcPr>
            <w:tcW w:w="1440" w:type="dxa"/>
          </w:tcPr>
          <w:p w14:paraId="7F82A867" w14:textId="77777777" w:rsidR="00AF38E9" w:rsidRPr="00FC4079" w:rsidRDefault="00AF38E9" w:rsidP="00AF38E9">
            <w:pPr>
              <w:spacing w:line="240" w:lineRule="auto"/>
              <w:rPr>
                <w:sz w:val="16"/>
              </w:rPr>
            </w:pPr>
            <w:r w:rsidRPr="00FC4079">
              <w:rPr>
                <w:sz w:val="16"/>
              </w:rPr>
              <w:t>APX-Atenolol</w:t>
            </w:r>
          </w:p>
        </w:tc>
        <w:tc>
          <w:tcPr>
            <w:tcW w:w="534" w:type="dxa"/>
          </w:tcPr>
          <w:p w14:paraId="5283633D" w14:textId="77777777" w:rsidR="00AF38E9" w:rsidRPr="00FC4079" w:rsidRDefault="00AF38E9" w:rsidP="00AF38E9">
            <w:pPr>
              <w:spacing w:line="240" w:lineRule="auto"/>
              <w:rPr>
                <w:sz w:val="16"/>
              </w:rPr>
            </w:pPr>
            <w:r w:rsidRPr="00FC4079">
              <w:rPr>
                <w:sz w:val="16"/>
              </w:rPr>
              <w:t>TY</w:t>
            </w:r>
          </w:p>
        </w:tc>
        <w:tc>
          <w:tcPr>
            <w:tcW w:w="633" w:type="dxa"/>
          </w:tcPr>
          <w:p w14:paraId="158303B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313953" w14:textId="77777777" w:rsidR="00AF38E9" w:rsidRPr="00FC4079" w:rsidRDefault="00AF38E9" w:rsidP="00AF38E9">
            <w:pPr>
              <w:spacing w:line="240" w:lineRule="auto"/>
              <w:rPr>
                <w:sz w:val="16"/>
              </w:rPr>
            </w:pPr>
          </w:p>
        </w:tc>
        <w:tc>
          <w:tcPr>
            <w:tcW w:w="1728" w:type="dxa"/>
          </w:tcPr>
          <w:p w14:paraId="2170FC72" w14:textId="77777777" w:rsidR="00AF38E9" w:rsidRPr="00FC4079" w:rsidRDefault="00AF38E9" w:rsidP="00AF38E9">
            <w:pPr>
              <w:spacing w:line="240" w:lineRule="auto"/>
              <w:rPr>
                <w:sz w:val="16"/>
              </w:rPr>
            </w:pPr>
            <w:r w:rsidRPr="00FC4079">
              <w:rPr>
                <w:sz w:val="16"/>
              </w:rPr>
              <w:t>P14238</w:t>
            </w:r>
          </w:p>
        </w:tc>
        <w:tc>
          <w:tcPr>
            <w:tcW w:w="682" w:type="dxa"/>
          </w:tcPr>
          <w:p w14:paraId="06916C59" w14:textId="77777777" w:rsidR="00AF38E9" w:rsidRPr="00FC4079" w:rsidRDefault="00AF38E9" w:rsidP="00AF38E9">
            <w:pPr>
              <w:spacing w:line="240" w:lineRule="auto"/>
              <w:rPr>
                <w:sz w:val="16"/>
              </w:rPr>
            </w:pPr>
            <w:r w:rsidRPr="00FC4079">
              <w:rPr>
                <w:sz w:val="16"/>
              </w:rPr>
              <w:t>60</w:t>
            </w:r>
          </w:p>
        </w:tc>
        <w:tc>
          <w:tcPr>
            <w:tcW w:w="682" w:type="dxa"/>
          </w:tcPr>
          <w:p w14:paraId="13F63806" w14:textId="77777777" w:rsidR="00AF38E9" w:rsidRPr="00FC4079" w:rsidRDefault="00AF38E9" w:rsidP="00AF38E9">
            <w:pPr>
              <w:spacing w:line="240" w:lineRule="auto"/>
              <w:rPr>
                <w:sz w:val="16"/>
              </w:rPr>
            </w:pPr>
            <w:r w:rsidRPr="00FC4079">
              <w:rPr>
                <w:sz w:val="16"/>
              </w:rPr>
              <w:t>5</w:t>
            </w:r>
          </w:p>
        </w:tc>
        <w:tc>
          <w:tcPr>
            <w:tcW w:w="1271" w:type="dxa"/>
          </w:tcPr>
          <w:p w14:paraId="67CFFFAA" w14:textId="77777777" w:rsidR="00AF38E9" w:rsidRPr="00FC4079" w:rsidRDefault="00AF38E9" w:rsidP="00AF38E9">
            <w:pPr>
              <w:spacing w:line="240" w:lineRule="auto"/>
              <w:rPr>
                <w:sz w:val="16"/>
              </w:rPr>
            </w:pPr>
          </w:p>
        </w:tc>
        <w:tc>
          <w:tcPr>
            <w:tcW w:w="534" w:type="dxa"/>
          </w:tcPr>
          <w:p w14:paraId="31901385" w14:textId="77777777" w:rsidR="00AF38E9" w:rsidRPr="00FC4079" w:rsidRDefault="00AF38E9" w:rsidP="00AF38E9">
            <w:pPr>
              <w:spacing w:line="240" w:lineRule="auto"/>
              <w:rPr>
                <w:sz w:val="16"/>
              </w:rPr>
            </w:pPr>
            <w:r w:rsidRPr="00FC4079">
              <w:rPr>
                <w:sz w:val="16"/>
              </w:rPr>
              <w:t>30</w:t>
            </w:r>
          </w:p>
        </w:tc>
        <w:tc>
          <w:tcPr>
            <w:tcW w:w="534" w:type="dxa"/>
          </w:tcPr>
          <w:p w14:paraId="7F49AB55" w14:textId="77777777" w:rsidR="00AF38E9" w:rsidRPr="00FC4079" w:rsidRDefault="00AF38E9" w:rsidP="00AF38E9">
            <w:pPr>
              <w:spacing w:line="240" w:lineRule="auto"/>
              <w:rPr>
                <w:sz w:val="16"/>
              </w:rPr>
            </w:pPr>
          </w:p>
        </w:tc>
        <w:tc>
          <w:tcPr>
            <w:tcW w:w="864" w:type="dxa"/>
          </w:tcPr>
          <w:p w14:paraId="483EC9CC" w14:textId="77777777" w:rsidR="00AF38E9" w:rsidRPr="00FC4079" w:rsidRDefault="00AF38E9" w:rsidP="00AF38E9">
            <w:pPr>
              <w:spacing w:line="240" w:lineRule="auto"/>
              <w:rPr>
                <w:sz w:val="16"/>
              </w:rPr>
            </w:pPr>
          </w:p>
        </w:tc>
      </w:tr>
      <w:tr w:rsidR="00FC4079" w:rsidRPr="00FC4079" w14:paraId="7AE77A30" w14:textId="77777777" w:rsidTr="00FC4079">
        <w:tc>
          <w:tcPr>
            <w:tcW w:w="1353" w:type="dxa"/>
          </w:tcPr>
          <w:p w14:paraId="793BCCE8" w14:textId="77777777" w:rsidR="00AF38E9" w:rsidRPr="00FC4079" w:rsidRDefault="00AF38E9" w:rsidP="00AF38E9">
            <w:pPr>
              <w:spacing w:line="240" w:lineRule="auto"/>
              <w:rPr>
                <w:sz w:val="16"/>
              </w:rPr>
            </w:pPr>
            <w:r w:rsidRPr="00FC4079">
              <w:rPr>
                <w:sz w:val="16"/>
              </w:rPr>
              <w:t>Atenolol</w:t>
            </w:r>
          </w:p>
        </w:tc>
        <w:tc>
          <w:tcPr>
            <w:tcW w:w="2023" w:type="dxa"/>
          </w:tcPr>
          <w:p w14:paraId="0630E86E" w14:textId="77777777" w:rsidR="00AF38E9" w:rsidRPr="00FC4079" w:rsidRDefault="00AF38E9" w:rsidP="00AF38E9">
            <w:pPr>
              <w:spacing w:line="240" w:lineRule="auto"/>
              <w:rPr>
                <w:sz w:val="16"/>
              </w:rPr>
            </w:pPr>
            <w:r w:rsidRPr="00FC4079">
              <w:rPr>
                <w:sz w:val="16"/>
              </w:rPr>
              <w:t>Tablet 50 mg</w:t>
            </w:r>
          </w:p>
        </w:tc>
        <w:tc>
          <w:tcPr>
            <w:tcW w:w="953" w:type="dxa"/>
          </w:tcPr>
          <w:p w14:paraId="1D517916" w14:textId="77777777" w:rsidR="00AF38E9" w:rsidRPr="00FC4079" w:rsidRDefault="00AF38E9" w:rsidP="00AF38E9">
            <w:pPr>
              <w:spacing w:line="240" w:lineRule="auto"/>
              <w:rPr>
                <w:sz w:val="16"/>
              </w:rPr>
            </w:pPr>
            <w:r w:rsidRPr="00FC4079">
              <w:rPr>
                <w:sz w:val="16"/>
              </w:rPr>
              <w:t>Oral</w:t>
            </w:r>
          </w:p>
        </w:tc>
        <w:tc>
          <w:tcPr>
            <w:tcW w:w="1440" w:type="dxa"/>
          </w:tcPr>
          <w:p w14:paraId="599F1283" w14:textId="77777777" w:rsidR="00AF38E9" w:rsidRPr="00FC4079" w:rsidRDefault="00AF38E9" w:rsidP="00AF38E9">
            <w:pPr>
              <w:spacing w:line="240" w:lineRule="auto"/>
              <w:rPr>
                <w:sz w:val="16"/>
              </w:rPr>
            </w:pPr>
            <w:r w:rsidRPr="00FC4079">
              <w:rPr>
                <w:sz w:val="16"/>
              </w:rPr>
              <w:t>Atenolol GH</w:t>
            </w:r>
          </w:p>
        </w:tc>
        <w:tc>
          <w:tcPr>
            <w:tcW w:w="534" w:type="dxa"/>
          </w:tcPr>
          <w:p w14:paraId="46961D68" w14:textId="77777777" w:rsidR="00AF38E9" w:rsidRPr="00FC4079" w:rsidRDefault="00AF38E9" w:rsidP="00AF38E9">
            <w:pPr>
              <w:spacing w:line="240" w:lineRule="auto"/>
              <w:rPr>
                <w:sz w:val="16"/>
              </w:rPr>
            </w:pPr>
            <w:r w:rsidRPr="00FC4079">
              <w:rPr>
                <w:sz w:val="16"/>
              </w:rPr>
              <w:t>GQ</w:t>
            </w:r>
          </w:p>
        </w:tc>
        <w:tc>
          <w:tcPr>
            <w:tcW w:w="633" w:type="dxa"/>
          </w:tcPr>
          <w:p w14:paraId="07F2F5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B76342" w14:textId="77777777" w:rsidR="00AF38E9" w:rsidRPr="00FC4079" w:rsidRDefault="00AF38E9" w:rsidP="00AF38E9">
            <w:pPr>
              <w:spacing w:line="240" w:lineRule="auto"/>
              <w:rPr>
                <w:sz w:val="16"/>
              </w:rPr>
            </w:pPr>
          </w:p>
        </w:tc>
        <w:tc>
          <w:tcPr>
            <w:tcW w:w="1728" w:type="dxa"/>
          </w:tcPr>
          <w:p w14:paraId="2C6787A3" w14:textId="77777777" w:rsidR="00AF38E9" w:rsidRPr="00FC4079" w:rsidRDefault="00AF38E9" w:rsidP="00AF38E9">
            <w:pPr>
              <w:spacing w:line="240" w:lineRule="auto"/>
              <w:rPr>
                <w:sz w:val="16"/>
              </w:rPr>
            </w:pPr>
          </w:p>
        </w:tc>
        <w:tc>
          <w:tcPr>
            <w:tcW w:w="682" w:type="dxa"/>
          </w:tcPr>
          <w:p w14:paraId="1ACB3595" w14:textId="77777777" w:rsidR="00AF38E9" w:rsidRPr="00FC4079" w:rsidRDefault="00AF38E9" w:rsidP="00AF38E9">
            <w:pPr>
              <w:spacing w:line="240" w:lineRule="auto"/>
              <w:rPr>
                <w:sz w:val="16"/>
              </w:rPr>
            </w:pPr>
            <w:r w:rsidRPr="00FC4079">
              <w:rPr>
                <w:sz w:val="16"/>
              </w:rPr>
              <w:t>30</w:t>
            </w:r>
          </w:p>
        </w:tc>
        <w:tc>
          <w:tcPr>
            <w:tcW w:w="682" w:type="dxa"/>
          </w:tcPr>
          <w:p w14:paraId="00D365E8" w14:textId="77777777" w:rsidR="00AF38E9" w:rsidRPr="00FC4079" w:rsidRDefault="00AF38E9" w:rsidP="00AF38E9">
            <w:pPr>
              <w:spacing w:line="240" w:lineRule="auto"/>
              <w:rPr>
                <w:sz w:val="16"/>
              </w:rPr>
            </w:pPr>
            <w:r w:rsidRPr="00FC4079">
              <w:rPr>
                <w:sz w:val="16"/>
              </w:rPr>
              <w:t>5</w:t>
            </w:r>
          </w:p>
        </w:tc>
        <w:tc>
          <w:tcPr>
            <w:tcW w:w="1271" w:type="dxa"/>
          </w:tcPr>
          <w:p w14:paraId="48F9216A" w14:textId="77777777" w:rsidR="00AF38E9" w:rsidRPr="00FC4079" w:rsidRDefault="00AF38E9" w:rsidP="00AF38E9">
            <w:pPr>
              <w:spacing w:line="240" w:lineRule="auto"/>
              <w:rPr>
                <w:sz w:val="16"/>
              </w:rPr>
            </w:pPr>
          </w:p>
        </w:tc>
        <w:tc>
          <w:tcPr>
            <w:tcW w:w="534" w:type="dxa"/>
          </w:tcPr>
          <w:p w14:paraId="1883B8D4" w14:textId="77777777" w:rsidR="00AF38E9" w:rsidRPr="00FC4079" w:rsidRDefault="00AF38E9" w:rsidP="00AF38E9">
            <w:pPr>
              <w:spacing w:line="240" w:lineRule="auto"/>
              <w:rPr>
                <w:sz w:val="16"/>
              </w:rPr>
            </w:pPr>
            <w:r w:rsidRPr="00FC4079">
              <w:rPr>
                <w:sz w:val="16"/>
              </w:rPr>
              <w:t>30</w:t>
            </w:r>
          </w:p>
        </w:tc>
        <w:tc>
          <w:tcPr>
            <w:tcW w:w="534" w:type="dxa"/>
          </w:tcPr>
          <w:p w14:paraId="10564960" w14:textId="77777777" w:rsidR="00AF38E9" w:rsidRPr="00FC4079" w:rsidRDefault="00AF38E9" w:rsidP="00AF38E9">
            <w:pPr>
              <w:spacing w:line="240" w:lineRule="auto"/>
              <w:rPr>
                <w:sz w:val="16"/>
              </w:rPr>
            </w:pPr>
          </w:p>
        </w:tc>
        <w:tc>
          <w:tcPr>
            <w:tcW w:w="864" w:type="dxa"/>
          </w:tcPr>
          <w:p w14:paraId="5949AFBB" w14:textId="77777777" w:rsidR="00AF38E9" w:rsidRPr="00FC4079" w:rsidRDefault="00AF38E9" w:rsidP="00AF38E9">
            <w:pPr>
              <w:spacing w:line="240" w:lineRule="auto"/>
              <w:rPr>
                <w:sz w:val="16"/>
              </w:rPr>
            </w:pPr>
          </w:p>
        </w:tc>
      </w:tr>
      <w:tr w:rsidR="00FC4079" w:rsidRPr="00FC4079" w14:paraId="1EFA58D8" w14:textId="77777777" w:rsidTr="00FC4079">
        <w:tc>
          <w:tcPr>
            <w:tcW w:w="1353" w:type="dxa"/>
          </w:tcPr>
          <w:p w14:paraId="1D477ACD" w14:textId="77777777" w:rsidR="00AF38E9" w:rsidRPr="00FC4079" w:rsidRDefault="00AF38E9" w:rsidP="00AF38E9">
            <w:pPr>
              <w:spacing w:line="240" w:lineRule="auto"/>
              <w:rPr>
                <w:sz w:val="16"/>
              </w:rPr>
            </w:pPr>
            <w:r w:rsidRPr="00FC4079">
              <w:rPr>
                <w:sz w:val="16"/>
              </w:rPr>
              <w:t>Atenolol</w:t>
            </w:r>
          </w:p>
        </w:tc>
        <w:tc>
          <w:tcPr>
            <w:tcW w:w="2023" w:type="dxa"/>
          </w:tcPr>
          <w:p w14:paraId="5A3ECB96" w14:textId="77777777" w:rsidR="00AF38E9" w:rsidRPr="00FC4079" w:rsidRDefault="00AF38E9" w:rsidP="00AF38E9">
            <w:pPr>
              <w:spacing w:line="240" w:lineRule="auto"/>
              <w:rPr>
                <w:sz w:val="16"/>
              </w:rPr>
            </w:pPr>
            <w:r w:rsidRPr="00FC4079">
              <w:rPr>
                <w:sz w:val="16"/>
              </w:rPr>
              <w:t>Tablet 50 mg</w:t>
            </w:r>
          </w:p>
        </w:tc>
        <w:tc>
          <w:tcPr>
            <w:tcW w:w="953" w:type="dxa"/>
          </w:tcPr>
          <w:p w14:paraId="36150D6A" w14:textId="77777777" w:rsidR="00AF38E9" w:rsidRPr="00FC4079" w:rsidRDefault="00AF38E9" w:rsidP="00AF38E9">
            <w:pPr>
              <w:spacing w:line="240" w:lineRule="auto"/>
              <w:rPr>
                <w:sz w:val="16"/>
              </w:rPr>
            </w:pPr>
            <w:r w:rsidRPr="00FC4079">
              <w:rPr>
                <w:sz w:val="16"/>
              </w:rPr>
              <w:t>Oral</w:t>
            </w:r>
          </w:p>
        </w:tc>
        <w:tc>
          <w:tcPr>
            <w:tcW w:w="1440" w:type="dxa"/>
          </w:tcPr>
          <w:p w14:paraId="60B05FC4" w14:textId="77777777" w:rsidR="00AF38E9" w:rsidRPr="00FC4079" w:rsidRDefault="00AF38E9" w:rsidP="00AF38E9">
            <w:pPr>
              <w:spacing w:line="240" w:lineRule="auto"/>
              <w:rPr>
                <w:sz w:val="16"/>
              </w:rPr>
            </w:pPr>
            <w:r w:rsidRPr="00FC4079">
              <w:rPr>
                <w:sz w:val="16"/>
              </w:rPr>
              <w:t>Atenolol GH</w:t>
            </w:r>
          </w:p>
        </w:tc>
        <w:tc>
          <w:tcPr>
            <w:tcW w:w="534" w:type="dxa"/>
          </w:tcPr>
          <w:p w14:paraId="6956CE3F" w14:textId="77777777" w:rsidR="00AF38E9" w:rsidRPr="00FC4079" w:rsidRDefault="00AF38E9" w:rsidP="00AF38E9">
            <w:pPr>
              <w:spacing w:line="240" w:lineRule="auto"/>
              <w:rPr>
                <w:sz w:val="16"/>
              </w:rPr>
            </w:pPr>
            <w:r w:rsidRPr="00FC4079">
              <w:rPr>
                <w:sz w:val="16"/>
              </w:rPr>
              <w:t>GQ</w:t>
            </w:r>
          </w:p>
        </w:tc>
        <w:tc>
          <w:tcPr>
            <w:tcW w:w="633" w:type="dxa"/>
          </w:tcPr>
          <w:p w14:paraId="4233443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CDD3F1" w14:textId="77777777" w:rsidR="00AF38E9" w:rsidRPr="00FC4079" w:rsidRDefault="00AF38E9" w:rsidP="00AF38E9">
            <w:pPr>
              <w:spacing w:line="240" w:lineRule="auto"/>
              <w:rPr>
                <w:sz w:val="16"/>
              </w:rPr>
            </w:pPr>
          </w:p>
        </w:tc>
        <w:tc>
          <w:tcPr>
            <w:tcW w:w="1728" w:type="dxa"/>
          </w:tcPr>
          <w:p w14:paraId="4A48A116" w14:textId="77777777" w:rsidR="00AF38E9" w:rsidRPr="00FC4079" w:rsidRDefault="00AF38E9" w:rsidP="00AF38E9">
            <w:pPr>
              <w:spacing w:line="240" w:lineRule="auto"/>
              <w:rPr>
                <w:sz w:val="16"/>
              </w:rPr>
            </w:pPr>
            <w:r w:rsidRPr="00FC4079">
              <w:rPr>
                <w:sz w:val="16"/>
              </w:rPr>
              <w:t>P14238</w:t>
            </w:r>
          </w:p>
        </w:tc>
        <w:tc>
          <w:tcPr>
            <w:tcW w:w="682" w:type="dxa"/>
          </w:tcPr>
          <w:p w14:paraId="5F58AF58" w14:textId="77777777" w:rsidR="00AF38E9" w:rsidRPr="00FC4079" w:rsidRDefault="00AF38E9" w:rsidP="00AF38E9">
            <w:pPr>
              <w:spacing w:line="240" w:lineRule="auto"/>
              <w:rPr>
                <w:sz w:val="16"/>
              </w:rPr>
            </w:pPr>
            <w:r w:rsidRPr="00FC4079">
              <w:rPr>
                <w:sz w:val="16"/>
              </w:rPr>
              <w:t>60</w:t>
            </w:r>
          </w:p>
        </w:tc>
        <w:tc>
          <w:tcPr>
            <w:tcW w:w="682" w:type="dxa"/>
          </w:tcPr>
          <w:p w14:paraId="684BA174" w14:textId="77777777" w:rsidR="00AF38E9" w:rsidRPr="00FC4079" w:rsidRDefault="00AF38E9" w:rsidP="00AF38E9">
            <w:pPr>
              <w:spacing w:line="240" w:lineRule="auto"/>
              <w:rPr>
                <w:sz w:val="16"/>
              </w:rPr>
            </w:pPr>
            <w:r w:rsidRPr="00FC4079">
              <w:rPr>
                <w:sz w:val="16"/>
              </w:rPr>
              <w:t>5</w:t>
            </w:r>
          </w:p>
        </w:tc>
        <w:tc>
          <w:tcPr>
            <w:tcW w:w="1271" w:type="dxa"/>
          </w:tcPr>
          <w:p w14:paraId="387DBADB" w14:textId="77777777" w:rsidR="00AF38E9" w:rsidRPr="00FC4079" w:rsidRDefault="00AF38E9" w:rsidP="00AF38E9">
            <w:pPr>
              <w:spacing w:line="240" w:lineRule="auto"/>
              <w:rPr>
                <w:sz w:val="16"/>
              </w:rPr>
            </w:pPr>
          </w:p>
        </w:tc>
        <w:tc>
          <w:tcPr>
            <w:tcW w:w="534" w:type="dxa"/>
          </w:tcPr>
          <w:p w14:paraId="4A76239F" w14:textId="77777777" w:rsidR="00AF38E9" w:rsidRPr="00FC4079" w:rsidRDefault="00AF38E9" w:rsidP="00AF38E9">
            <w:pPr>
              <w:spacing w:line="240" w:lineRule="auto"/>
              <w:rPr>
                <w:sz w:val="16"/>
              </w:rPr>
            </w:pPr>
            <w:r w:rsidRPr="00FC4079">
              <w:rPr>
                <w:sz w:val="16"/>
              </w:rPr>
              <w:t>30</w:t>
            </w:r>
          </w:p>
        </w:tc>
        <w:tc>
          <w:tcPr>
            <w:tcW w:w="534" w:type="dxa"/>
          </w:tcPr>
          <w:p w14:paraId="31417037" w14:textId="77777777" w:rsidR="00AF38E9" w:rsidRPr="00FC4079" w:rsidRDefault="00AF38E9" w:rsidP="00AF38E9">
            <w:pPr>
              <w:spacing w:line="240" w:lineRule="auto"/>
              <w:rPr>
                <w:sz w:val="16"/>
              </w:rPr>
            </w:pPr>
          </w:p>
        </w:tc>
        <w:tc>
          <w:tcPr>
            <w:tcW w:w="864" w:type="dxa"/>
          </w:tcPr>
          <w:p w14:paraId="367AC593" w14:textId="77777777" w:rsidR="00AF38E9" w:rsidRPr="00FC4079" w:rsidRDefault="00AF38E9" w:rsidP="00AF38E9">
            <w:pPr>
              <w:spacing w:line="240" w:lineRule="auto"/>
              <w:rPr>
                <w:sz w:val="16"/>
              </w:rPr>
            </w:pPr>
          </w:p>
        </w:tc>
      </w:tr>
      <w:tr w:rsidR="00FC4079" w:rsidRPr="00FC4079" w14:paraId="0C42D4A3" w14:textId="77777777" w:rsidTr="00FC4079">
        <w:tc>
          <w:tcPr>
            <w:tcW w:w="1353" w:type="dxa"/>
          </w:tcPr>
          <w:p w14:paraId="052F120A" w14:textId="77777777" w:rsidR="00AF38E9" w:rsidRPr="00FC4079" w:rsidRDefault="00AF38E9" w:rsidP="00AF38E9">
            <w:pPr>
              <w:spacing w:line="240" w:lineRule="auto"/>
              <w:rPr>
                <w:sz w:val="16"/>
              </w:rPr>
            </w:pPr>
            <w:r w:rsidRPr="00FC4079">
              <w:rPr>
                <w:sz w:val="16"/>
              </w:rPr>
              <w:t>Atenolol</w:t>
            </w:r>
          </w:p>
        </w:tc>
        <w:tc>
          <w:tcPr>
            <w:tcW w:w="2023" w:type="dxa"/>
          </w:tcPr>
          <w:p w14:paraId="79D3CC9E" w14:textId="77777777" w:rsidR="00AF38E9" w:rsidRPr="00FC4079" w:rsidRDefault="00AF38E9" w:rsidP="00AF38E9">
            <w:pPr>
              <w:spacing w:line="240" w:lineRule="auto"/>
              <w:rPr>
                <w:sz w:val="16"/>
              </w:rPr>
            </w:pPr>
            <w:r w:rsidRPr="00FC4079">
              <w:rPr>
                <w:sz w:val="16"/>
              </w:rPr>
              <w:t>Tablet 50 mg</w:t>
            </w:r>
          </w:p>
        </w:tc>
        <w:tc>
          <w:tcPr>
            <w:tcW w:w="953" w:type="dxa"/>
          </w:tcPr>
          <w:p w14:paraId="4D5DB213" w14:textId="77777777" w:rsidR="00AF38E9" w:rsidRPr="00FC4079" w:rsidRDefault="00AF38E9" w:rsidP="00AF38E9">
            <w:pPr>
              <w:spacing w:line="240" w:lineRule="auto"/>
              <w:rPr>
                <w:sz w:val="16"/>
              </w:rPr>
            </w:pPr>
            <w:r w:rsidRPr="00FC4079">
              <w:rPr>
                <w:sz w:val="16"/>
              </w:rPr>
              <w:t>Oral</w:t>
            </w:r>
          </w:p>
        </w:tc>
        <w:tc>
          <w:tcPr>
            <w:tcW w:w="1440" w:type="dxa"/>
          </w:tcPr>
          <w:p w14:paraId="1E85534E" w14:textId="77777777" w:rsidR="00AF38E9" w:rsidRPr="00FC4079" w:rsidRDefault="00AF38E9" w:rsidP="00AF38E9">
            <w:pPr>
              <w:spacing w:line="240" w:lineRule="auto"/>
              <w:rPr>
                <w:sz w:val="16"/>
              </w:rPr>
            </w:pPr>
            <w:r w:rsidRPr="00FC4079">
              <w:rPr>
                <w:sz w:val="16"/>
              </w:rPr>
              <w:t>Atenolol Sandoz</w:t>
            </w:r>
          </w:p>
        </w:tc>
        <w:tc>
          <w:tcPr>
            <w:tcW w:w="534" w:type="dxa"/>
          </w:tcPr>
          <w:p w14:paraId="7BD986FD" w14:textId="77777777" w:rsidR="00AF38E9" w:rsidRPr="00FC4079" w:rsidRDefault="00AF38E9" w:rsidP="00AF38E9">
            <w:pPr>
              <w:spacing w:line="240" w:lineRule="auto"/>
              <w:rPr>
                <w:sz w:val="16"/>
              </w:rPr>
            </w:pPr>
            <w:r w:rsidRPr="00FC4079">
              <w:rPr>
                <w:sz w:val="16"/>
              </w:rPr>
              <w:t>SZ</w:t>
            </w:r>
          </w:p>
        </w:tc>
        <w:tc>
          <w:tcPr>
            <w:tcW w:w="633" w:type="dxa"/>
          </w:tcPr>
          <w:p w14:paraId="631C85D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84701D6" w14:textId="77777777" w:rsidR="00AF38E9" w:rsidRPr="00FC4079" w:rsidRDefault="00AF38E9" w:rsidP="00AF38E9">
            <w:pPr>
              <w:spacing w:line="240" w:lineRule="auto"/>
              <w:rPr>
                <w:sz w:val="16"/>
              </w:rPr>
            </w:pPr>
          </w:p>
        </w:tc>
        <w:tc>
          <w:tcPr>
            <w:tcW w:w="1728" w:type="dxa"/>
          </w:tcPr>
          <w:p w14:paraId="371E5731" w14:textId="77777777" w:rsidR="00AF38E9" w:rsidRPr="00FC4079" w:rsidRDefault="00AF38E9" w:rsidP="00AF38E9">
            <w:pPr>
              <w:spacing w:line="240" w:lineRule="auto"/>
              <w:rPr>
                <w:sz w:val="16"/>
              </w:rPr>
            </w:pPr>
          </w:p>
        </w:tc>
        <w:tc>
          <w:tcPr>
            <w:tcW w:w="682" w:type="dxa"/>
          </w:tcPr>
          <w:p w14:paraId="2203D496" w14:textId="77777777" w:rsidR="00AF38E9" w:rsidRPr="00FC4079" w:rsidRDefault="00AF38E9" w:rsidP="00AF38E9">
            <w:pPr>
              <w:spacing w:line="240" w:lineRule="auto"/>
              <w:rPr>
                <w:sz w:val="16"/>
              </w:rPr>
            </w:pPr>
            <w:r w:rsidRPr="00FC4079">
              <w:rPr>
                <w:sz w:val="16"/>
              </w:rPr>
              <w:t>30</w:t>
            </w:r>
          </w:p>
        </w:tc>
        <w:tc>
          <w:tcPr>
            <w:tcW w:w="682" w:type="dxa"/>
          </w:tcPr>
          <w:p w14:paraId="07FF338C" w14:textId="77777777" w:rsidR="00AF38E9" w:rsidRPr="00FC4079" w:rsidRDefault="00AF38E9" w:rsidP="00AF38E9">
            <w:pPr>
              <w:spacing w:line="240" w:lineRule="auto"/>
              <w:rPr>
                <w:sz w:val="16"/>
              </w:rPr>
            </w:pPr>
            <w:r w:rsidRPr="00FC4079">
              <w:rPr>
                <w:sz w:val="16"/>
              </w:rPr>
              <w:t>5</w:t>
            </w:r>
          </w:p>
        </w:tc>
        <w:tc>
          <w:tcPr>
            <w:tcW w:w="1271" w:type="dxa"/>
          </w:tcPr>
          <w:p w14:paraId="6469260C" w14:textId="77777777" w:rsidR="00AF38E9" w:rsidRPr="00FC4079" w:rsidRDefault="00AF38E9" w:rsidP="00AF38E9">
            <w:pPr>
              <w:spacing w:line="240" w:lineRule="auto"/>
              <w:rPr>
                <w:sz w:val="16"/>
              </w:rPr>
            </w:pPr>
          </w:p>
        </w:tc>
        <w:tc>
          <w:tcPr>
            <w:tcW w:w="534" w:type="dxa"/>
          </w:tcPr>
          <w:p w14:paraId="30E5904C" w14:textId="77777777" w:rsidR="00AF38E9" w:rsidRPr="00FC4079" w:rsidRDefault="00AF38E9" w:rsidP="00AF38E9">
            <w:pPr>
              <w:spacing w:line="240" w:lineRule="auto"/>
              <w:rPr>
                <w:sz w:val="16"/>
              </w:rPr>
            </w:pPr>
            <w:r w:rsidRPr="00FC4079">
              <w:rPr>
                <w:sz w:val="16"/>
              </w:rPr>
              <w:t>30</w:t>
            </w:r>
          </w:p>
        </w:tc>
        <w:tc>
          <w:tcPr>
            <w:tcW w:w="534" w:type="dxa"/>
          </w:tcPr>
          <w:p w14:paraId="71DD89B3" w14:textId="77777777" w:rsidR="00AF38E9" w:rsidRPr="00FC4079" w:rsidRDefault="00AF38E9" w:rsidP="00AF38E9">
            <w:pPr>
              <w:spacing w:line="240" w:lineRule="auto"/>
              <w:rPr>
                <w:sz w:val="16"/>
              </w:rPr>
            </w:pPr>
          </w:p>
        </w:tc>
        <w:tc>
          <w:tcPr>
            <w:tcW w:w="864" w:type="dxa"/>
          </w:tcPr>
          <w:p w14:paraId="5AF88CEA" w14:textId="77777777" w:rsidR="00AF38E9" w:rsidRPr="00FC4079" w:rsidRDefault="00AF38E9" w:rsidP="00AF38E9">
            <w:pPr>
              <w:spacing w:line="240" w:lineRule="auto"/>
              <w:rPr>
                <w:sz w:val="16"/>
              </w:rPr>
            </w:pPr>
          </w:p>
        </w:tc>
      </w:tr>
      <w:tr w:rsidR="00FC4079" w:rsidRPr="00FC4079" w14:paraId="4B72D2D3" w14:textId="77777777" w:rsidTr="00FC4079">
        <w:tc>
          <w:tcPr>
            <w:tcW w:w="1353" w:type="dxa"/>
          </w:tcPr>
          <w:p w14:paraId="7AE42CB4" w14:textId="77777777" w:rsidR="00AF38E9" w:rsidRPr="00FC4079" w:rsidRDefault="00AF38E9" w:rsidP="00AF38E9">
            <w:pPr>
              <w:spacing w:line="240" w:lineRule="auto"/>
              <w:rPr>
                <w:sz w:val="16"/>
              </w:rPr>
            </w:pPr>
            <w:r w:rsidRPr="00FC4079">
              <w:rPr>
                <w:sz w:val="16"/>
              </w:rPr>
              <w:t>Atenolol</w:t>
            </w:r>
          </w:p>
        </w:tc>
        <w:tc>
          <w:tcPr>
            <w:tcW w:w="2023" w:type="dxa"/>
          </w:tcPr>
          <w:p w14:paraId="1E93FE23" w14:textId="77777777" w:rsidR="00AF38E9" w:rsidRPr="00FC4079" w:rsidRDefault="00AF38E9" w:rsidP="00AF38E9">
            <w:pPr>
              <w:spacing w:line="240" w:lineRule="auto"/>
              <w:rPr>
                <w:sz w:val="16"/>
              </w:rPr>
            </w:pPr>
            <w:r w:rsidRPr="00FC4079">
              <w:rPr>
                <w:sz w:val="16"/>
              </w:rPr>
              <w:t>Tablet 50 mg</w:t>
            </w:r>
          </w:p>
        </w:tc>
        <w:tc>
          <w:tcPr>
            <w:tcW w:w="953" w:type="dxa"/>
          </w:tcPr>
          <w:p w14:paraId="2E894B39" w14:textId="77777777" w:rsidR="00AF38E9" w:rsidRPr="00FC4079" w:rsidRDefault="00AF38E9" w:rsidP="00AF38E9">
            <w:pPr>
              <w:spacing w:line="240" w:lineRule="auto"/>
              <w:rPr>
                <w:sz w:val="16"/>
              </w:rPr>
            </w:pPr>
            <w:r w:rsidRPr="00FC4079">
              <w:rPr>
                <w:sz w:val="16"/>
              </w:rPr>
              <w:t>Oral</w:t>
            </w:r>
          </w:p>
        </w:tc>
        <w:tc>
          <w:tcPr>
            <w:tcW w:w="1440" w:type="dxa"/>
          </w:tcPr>
          <w:p w14:paraId="6417A09F" w14:textId="77777777" w:rsidR="00AF38E9" w:rsidRPr="00FC4079" w:rsidRDefault="00AF38E9" w:rsidP="00AF38E9">
            <w:pPr>
              <w:spacing w:line="240" w:lineRule="auto"/>
              <w:rPr>
                <w:sz w:val="16"/>
              </w:rPr>
            </w:pPr>
            <w:r w:rsidRPr="00FC4079">
              <w:rPr>
                <w:sz w:val="16"/>
              </w:rPr>
              <w:t>Atenolol Sandoz</w:t>
            </w:r>
          </w:p>
        </w:tc>
        <w:tc>
          <w:tcPr>
            <w:tcW w:w="534" w:type="dxa"/>
          </w:tcPr>
          <w:p w14:paraId="7979E892" w14:textId="77777777" w:rsidR="00AF38E9" w:rsidRPr="00FC4079" w:rsidRDefault="00AF38E9" w:rsidP="00AF38E9">
            <w:pPr>
              <w:spacing w:line="240" w:lineRule="auto"/>
              <w:rPr>
                <w:sz w:val="16"/>
              </w:rPr>
            </w:pPr>
            <w:r w:rsidRPr="00FC4079">
              <w:rPr>
                <w:sz w:val="16"/>
              </w:rPr>
              <w:t>SZ</w:t>
            </w:r>
          </w:p>
        </w:tc>
        <w:tc>
          <w:tcPr>
            <w:tcW w:w="633" w:type="dxa"/>
          </w:tcPr>
          <w:p w14:paraId="54DC30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2C9594" w14:textId="77777777" w:rsidR="00AF38E9" w:rsidRPr="00FC4079" w:rsidRDefault="00AF38E9" w:rsidP="00AF38E9">
            <w:pPr>
              <w:spacing w:line="240" w:lineRule="auto"/>
              <w:rPr>
                <w:sz w:val="16"/>
              </w:rPr>
            </w:pPr>
          </w:p>
        </w:tc>
        <w:tc>
          <w:tcPr>
            <w:tcW w:w="1728" w:type="dxa"/>
          </w:tcPr>
          <w:p w14:paraId="2F731859" w14:textId="77777777" w:rsidR="00AF38E9" w:rsidRPr="00FC4079" w:rsidRDefault="00AF38E9" w:rsidP="00AF38E9">
            <w:pPr>
              <w:spacing w:line="240" w:lineRule="auto"/>
              <w:rPr>
                <w:sz w:val="16"/>
              </w:rPr>
            </w:pPr>
            <w:r w:rsidRPr="00FC4079">
              <w:rPr>
                <w:sz w:val="16"/>
              </w:rPr>
              <w:t>P14238</w:t>
            </w:r>
          </w:p>
        </w:tc>
        <w:tc>
          <w:tcPr>
            <w:tcW w:w="682" w:type="dxa"/>
          </w:tcPr>
          <w:p w14:paraId="6D79D00B" w14:textId="77777777" w:rsidR="00AF38E9" w:rsidRPr="00FC4079" w:rsidRDefault="00AF38E9" w:rsidP="00AF38E9">
            <w:pPr>
              <w:spacing w:line="240" w:lineRule="auto"/>
              <w:rPr>
                <w:sz w:val="16"/>
              </w:rPr>
            </w:pPr>
            <w:r w:rsidRPr="00FC4079">
              <w:rPr>
                <w:sz w:val="16"/>
              </w:rPr>
              <w:t>60</w:t>
            </w:r>
          </w:p>
        </w:tc>
        <w:tc>
          <w:tcPr>
            <w:tcW w:w="682" w:type="dxa"/>
          </w:tcPr>
          <w:p w14:paraId="752F1B4C" w14:textId="77777777" w:rsidR="00AF38E9" w:rsidRPr="00FC4079" w:rsidRDefault="00AF38E9" w:rsidP="00AF38E9">
            <w:pPr>
              <w:spacing w:line="240" w:lineRule="auto"/>
              <w:rPr>
                <w:sz w:val="16"/>
              </w:rPr>
            </w:pPr>
            <w:r w:rsidRPr="00FC4079">
              <w:rPr>
                <w:sz w:val="16"/>
              </w:rPr>
              <w:t>5</w:t>
            </w:r>
          </w:p>
        </w:tc>
        <w:tc>
          <w:tcPr>
            <w:tcW w:w="1271" w:type="dxa"/>
          </w:tcPr>
          <w:p w14:paraId="2B3722A1" w14:textId="77777777" w:rsidR="00AF38E9" w:rsidRPr="00FC4079" w:rsidRDefault="00AF38E9" w:rsidP="00AF38E9">
            <w:pPr>
              <w:spacing w:line="240" w:lineRule="auto"/>
              <w:rPr>
                <w:sz w:val="16"/>
              </w:rPr>
            </w:pPr>
          </w:p>
        </w:tc>
        <w:tc>
          <w:tcPr>
            <w:tcW w:w="534" w:type="dxa"/>
          </w:tcPr>
          <w:p w14:paraId="7D38433E" w14:textId="77777777" w:rsidR="00AF38E9" w:rsidRPr="00FC4079" w:rsidRDefault="00AF38E9" w:rsidP="00AF38E9">
            <w:pPr>
              <w:spacing w:line="240" w:lineRule="auto"/>
              <w:rPr>
                <w:sz w:val="16"/>
              </w:rPr>
            </w:pPr>
            <w:r w:rsidRPr="00FC4079">
              <w:rPr>
                <w:sz w:val="16"/>
              </w:rPr>
              <w:t>30</w:t>
            </w:r>
          </w:p>
        </w:tc>
        <w:tc>
          <w:tcPr>
            <w:tcW w:w="534" w:type="dxa"/>
          </w:tcPr>
          <w:p w14:paraId="727889AC" w14:textId="77777777" w:rsidR="00AF38E9" w:rsidRPr="00FC4079" w:rsidRDefault="00AF38E9" w:rsidP="00AF38E9">
            <w:pPr>
              <w:spacing w:line="240" w:lineRule="auto"/>
              <w:rPr>
                <w:sz w:val="16"/>
              </w:rPr>
            </w:pPr>
          </w:p>
        </w:tc>
        <w:tc>
          <w:tcPr>
            <w:tcW w:w="864" w:type="dxa"/>
          </w:tcPr>
          <w:p w14:paraId="154677E9" w14:textId="77777777" w:rsidR="00AF38E9" w:rsidRPr="00FC4079" w:rsidRDefault="00AF38E9" w:rsidP="00AF38E9">
            <w:pPr>
              <w:spacing w:line="240" w:lineRule="auto"/>
              <w:rPr>
                <w:sz w:val="16"/>
              </w:rPr>
            </w:pPr>
          </w:p>
        </w:tc>
      </w:tr>
      <w:tr w:rsidR="00FC4079" w:rsidRPr="00FC4079" w14:paraId="664207C2" w14:textId="77777777" w:rsidTr="00FC4079">
        <w:tc>
          <w:tcPr>
            <w:tcW w:w="1353" w:type="dxa"/>
          </w:tcPr>
          <w:p w14:paraId="0F0ED6CD" w14:textId="77777777" w:rsidR="00AF38E9" w:rsidRPr="00FC4079" w:rsidRDefault="00AF38E9" w:rsidP="00AF38E9">
            <w:pPr>
              <w:spacing w:line="240" w:lineRule="auto"/>
              <w:rPr>
                <w:sz w:val="16"/>
              </w:rPr>
            </w:pPr>
            <w:r w:rsidRPr="00FC4079">
              <w:rPr>
                <w:sz w:val="16"/>
              </w:rPr>
              <w:t>Atenolol</w:t>
            </w:r>
          </w:p>
        </w:tc>
        <w:tc>
          <w:tcPr>
            <w:tcW w:w="2023" w:type="dxa"/>
          </w:tcPr>
          <w:p w14:paraId="47532A66" w14:textId="77777777" w:rsidR="00AF38E9" w:rsidRPr="00FC4079" w:rsidRDefault="00AF38E9" w:rsidP="00AF38E9">
            <w:pPr>
              <w:spacing w:line="240" w:lineRule="auto"/>
              <w:rPr>
                <w:sz w:val="16"/>
              </w:rPr>
            </w:pPr>
            <w:r w:rsidRPr="00FC4079">
              <w:rPr>
                <w:sz w:val="16"/>
              </w:rPr>
              <w:t>Tablet 50 mg</w:t>
            </w:r>
          </w:p>
        </w:tc>
        <w:tc>
          <w:tcPr>
            <w:tcW w:w="953" w:type="dxa"/>
          </w:tcPr>
          <w:p w14:paraId="5C8E602C" w14:textId="77777777" w:rsidR="00AF38E9" w:rsidRPr="00FC4079" w:rsidRDefault="00AF38E9" w:rsidP="00AF38E9">
            <w:pPr>
              <w:spacing w:line="240" w:lineRule="auto"/>
              <w:rPr>
                <w:sz w:val="16"/>
              </w:rPr>
            </w:pPr>
            <w:r w:rsidRPr="00FC4079">
              <w:rPr>
                <w:sz w:val="16"/>
              </w:rPr>
              <w:t>Oral</w:t>
            </w:r>
          </w:p>
        </w:tc>
        <w:tc>
          <w:tcPr>
            <w:tcW w:w="1440" w:type="dxa"/>
          </w:tcPr>
          <w:p w14:paraId="5D0C5F02" w14:textId="77777777" w:rsidR="00AF38E9" w:rsidRPr="00FC4079" w:rsidRDefault="00AF38E9" w:rsidP="00AF38E9">
            <w:pPr>
              <w:spacing w:line="240" w:lineRule="auto"/>
              <w:rPr>
                <w:sz w:val="16"/>
              </w:rPr>
            </w:pPr>
            <w:r w:rsidRPr="00FC4079">
              <w:rPr>
                <w:sz w:val="16"/>
              </w:rPr>
              <w:t>Blooms The Chemist Atenolol</w:t>
            </w:r>
          </w:p>
        </w:tc>
        <w:tc>
          <w:tcPr>
            <w:tcW w:w="534" w:type="dxa"/>
          </w:tcPr>
          <w:p w14:paraId="3EA5C690" w14:textId="77777777" w:rsidR="00AF38E9" w:rsidRPr="00FC4079" w:rsidRDefault="00AF38E9" w:rsidP="00AF38E9">
            <w:pPr>
              <w:spacing w:line="240" w:lineRule="auto"/>
              <w:rPr>
                <w:sz w:val="16"/>
              </w:rPr>
            </w:pPr>
            <w:r w:rsidRPr="00FC4079">
              <w:rPr>
                <w:sz w:val="16"/>
              </w:rPr>
              <w:t>BG</w:t>
            </w:r>
          </w:p>
        </w:tc>
        <w:tc>
          <w:tcPr>
            <w:tcW w:w="633" w:type="dxa"/>
          </w:tcPr>
          <w:p w14:paraId="78BF5F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B7D068" w14:textId="77777777" w:rsidR="00AF38E9" w:rsidRPr="00FC4079" w:rsidRDefault="00AF38E9" w:rsidP="00AF38E9">
            <w:pPr>
              <w:spacing w:line="240" w:lineRule="auto"/>
              <w:rPr>
                <w:sz w:val="16"/>
              </w:rPr>
            </w:pPr>
          </w:p>
        </w:tc>
        <w:tc>
          <w:tcPr>
            <w:tcW w:w="1728" w:type="dxa"/>
          </w:tcPr>
          <w:p w14:paraId="06C311E8" w14:textId="77777777" w:rsidR="00AF38E9" w:rsidRPr="00FC4079" w:rsidRDefault="00AF38E9" w:rsidP="00AF38E9">
            <w:pPr>
              <w:spacing w:line="240" w:lineRule="auto"/>
              <w:rPr>
                <w:sz w:val="16"/>
              </w:rPr>
            </w:pPr>
          </w:p>
        </w:tc>
        <w:tc>
          <w:tcPr>
            <w:tcW w:w="682" w:type="dxa"/>
          </w:tcPr>
          <w:p w14:paraId="0492A8E2" w14:textId="77777777" w:rsidR="00AF38E9" w:rsidRPr="00FC4079" w:rsidRDefault="00AF38E9" w:rsidP="00AF38E9">
            <w:pPr>
              <w:spacing w:line="240" w:lineRule="auto"/>
              <w:rPr>
                <w:sz w:val="16"/>
              </w:rPr>
            </w:pPr>
            <w:r w:rsidRPr="00FC4079">
              <w:rPr>
                <w:sz w:val="16"/>
              </w:rPr>
              <w:t>30</w:t>
            </w:r>
          </w:p>
        </w:tc>
        <w:tc>
          <w:tcPr>
            <w:tcW w:w="682" w:type="dxa"/>
          </w:tcPr>
          <w:p w14:paraId="0965910A" w14:textId="77777777" w:rsidR="00AF38E9" w:rsidRPr="00FC4079" w:rsidRDefault="00AF38E9" w:rsidP="00AF38E9">
            <w:pPr>
              <w:spacing w:line="240" w:lineRule="auto"/>
              <w:rPr>
                <w:sz w:val="16"/>
              </w:rPr>
            </w:pPr>
            <w:r w:rsidRPr="00FC4079">
              <w:rPr>
                <w:sz w:val="16"/>
              </w:rPr>
              <w:t>5</w:t>
            </w:r>
          </w:p>
        </w:tc>
        <w:tc>
          <w:tcPr>
            <w:tcW w:w="1271" w:type="dxa"/>
          </w:tcPr>
          <w:p w14:paraId="1879E32F" w14:textId="77777777" w:rsidR="00AF38E9" w:rsidRPr="00FC4079" w:rsidRDefault="00AF38E9" w:rsidP="00AF38E9">
            <w:pPr>
              <w:spacing w:line="240" w:lineRule="auto"/>
              <w:rPr>
                <w:sz w:val="16"/>
              </w:rPr>
            </w:pPr>
          </w:p>
        </w:tc>
        <w:tc>
          <w:tcPr>
            <w:tcW w:w="534" w:type="dxa"/>
          </w:tcPr>
          <w:p w14:paraId="170D3E8B" w14:textId="77777777" w:rsidR="00AF38E9" w:rsidRPr="00FC4079" w:rsidRDefault="00AF38E9" w:rsidP="00AF38E9">
            <w:pPr>
              <w:spacing w:line="240" w:lineRule="auto"/>
              <w:rPr>
                <w:sz w:val="16"/>
              </w:rPr>
            </w:pPr>
            <w:r w:rsidRPr="00FC4079">
              <w:rPr>
                <w:sz w:val="16"/>
              </w:rPr>
              <w:t>30</w:t>
            </w:r>
          </w:p>
        </w:tc>
        <w:tc>
          <w:tcPr>
            <w:tcW w:w="534" w:type="dxa"/>
          </w:tcPr>
          <w:p w14:paraId="7225245F" w14:textId="77777777" w:rsidR="00AF38E9" w:rsidRPr="00FC4079" w:rsidRDefault="00AF38E9" w:rsidP="00AF38E9">
            <w:pPr>
              <w:spacing w:line="240" w:lineRule="auto"/>
              <w:rPr>
                <w:sz w:val="16"/>
              </w:rPr>
            </w:pPr>
          </w:p>
        </w:tc>
        <w:tc>
          <w:tcPr>
            <w:tcW w:w="864" w:type="dxa"/>
          </w:tcPr>
          <w:p w14:paraId="15F15477" w14:textId="77777777" w:rsidR="00AF38E9" w:rsidRPr="00FC4079" w:rsidRDefault="00AF38E9" w:rsidP="00AF38E9">
            <w:pPr>
              <w:spacing w:line="240" w:lineRule="auto"/>
              <w:rPr>
                <w:sz w:val="16"/>
              </w:rPr>
            </w:pPr>
          </w:p>
        </w:tc>
      </w:tr>
      <w:tr w:rsidR="00FC4079" w:rsidRPr="00FC4079" w14:paraId="7DB0B7A8" w14:textId="77777777" w:rsidTr="00FC4079">
        <w:tc>
          <w:tcPr>
            <w:tcW w:w="1353" w:type="dxa"/>
          </w:tcPr>
          <w:p w14:paraId="0E3095F7" w14:textId="77777777" w:rsidR="00AF38E9" w:rsidRPr="00FC4079" w:rsidRDefault="00AF38E9" w:rsidP="00AF38E9">
            <w:pPr>
              <w:spacing w:line="240" w:lineRule="auto"/>
              <w:rPr>
                <w:sz w:val="16"/>
              </w:rPr>
            </w:pPr>
            <w:r w:rsidRPr="00FC4079">
              <w:rPr>
                <w:sz w:val="16"/>
              </w:rPr>
              <w:t>Atenolol</w:t>
            </w:r>
          </w:p>
        </w:tc>
        <w:tc>
          <w:tcPr>
            <w:tcW w:w="2023" w:type="dxa"/>
          </w:tcPr>
          <w:p w14:paraId="78F5DB33" w14:textId="77777777" w:rsidR="00AF38E9" w:rsidRPr="00FC4079" w:rsidRDefault="00AF38E9" w:rsidP="00AF38E9">
            <w:pPr>
              <w:spacing w:line="240" w:lineRule="auto"/>
              <w:rPr>
                <w:sz w:val="16"/>
              </w:rPr>
            </w:pPr>
            <w:r w:rsidRPr="00FC4079">
              <w:rPr>
                <w:sz w:val="16"/>
              </w:rPr>
              <w:t>Tablet 50 mg</w:t>
            </w:r>
          </w:p>
        </w:tc>
        <w:tc>
          <w:tcPr>
            <w:tcW w:w="953" w:type="dxa"/>
          </w:tcPr>
          <w:p w14:paraId="0AE735C2" w14:textId="77777777" w:rsidR="00AF38E9" w:rsidRPr="00FC4079" w:rsidRDefault="00AF38E9" w:rsidP="00AF38E9">
            <w:pPr>
              <w:spacing w:line="240" w:lineRule="auto"/>
              <w:rPr>
                <w:sz w:val="16"/>
              </w:rPr>
            </w:pPr>
            <w:r w:rsidRPr="00FC4079">
              <w:rPr>
                <w:sz w:val="16"/>
              </w:rPr>
              <w:t>Oral</w:t>
            </w:r>
          </w:p>
        </w:tc>
        <w:tc>
          <w:tcPr>
            <w:tcW w:w="1440" w:type="dxa"/>
          </w:tcPr>
          <w:p w14:paraId="6305FB43" w14:textId="77777777" w:rsidR="00AF38E9" w:rsidRPr="00FC4079" w:rsidRDefault="00AF38E9" w:rsidP="00AF38E9">
            <w:pPr>
              <w:spacing w:line="240" w:lineRule="auto"/>
              <w:rPr>
                <w:sz w:val="16"/>
              </w:rPr>
            </w:pPr>
            <w:r w:rsidRPr="00FC4079">
              <w:rPr>
                <w:sz w:val="16"/>
              </w:rPr>
              <w:t>Blooms The Chemist Atenolol</w:t>
            </w:r>
          </w:p>
        </w:tc>
        <w:tc>
          <w:tcPr>
            <w:tcW w:w="534" w:type="dxa"/>
          </w:tcPr>
          <w:p w14:paraId="7785247C" w14:textId="77777777" w:rsidR="00AF38E9" w:rsidRPr="00FC4079" w:rsidRDefault="00AF38E9" w:rsidP="00AF38E9">
            <w:pPr>
              <w:spacing w:line="240" w:lineRule="auto"/>
              <w:rPr>
                <w:sz w:val="16"/>
              </w:rPr>
            </w:pPr>
            <w:r w:rsidRPr="00FC4079">
              <w:rPr>
                <w:sz w:val="16"/>
              </w:rPr>
              <w:t>BG</w:t>
            </w:r>
          </w:p>
        </w:tc>
        <w:tc>
          <w:tcPr>
            <w:tcW w:w="633" w:type="dxa"/>
          </w:tcPr>
          <w:p w14:paraId="49D59F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551ED0" w14:textId="77777777" w:rsidR="00AF38E9" w:rsidRPr="00FC4079" w:rsidRDefault="00AF38E9" w:rsidP="00AF38E9">
            <w:pPr>
              <w:spacing w:line="240" w:lineRule="auto"/>
              <w:rPr>
                <w:sz w:val="16"/>
              </w:rPr>
            </w:pPr>
          </w:p>
        </w:tc>
        <w:tc>
          <w:tcPr>
            <w:tcW w:w="1728" w:type="dxa"/>
          </w:tcPr>
          <w:p w14:paraId="138BCA36" w14:textId="77777777" w:rsidR="00AF38E9" w:rsidRPr="00FC4079" w:rsidRDefault="00AF38E9" w:rsidP="00AF38E9">
            <w:pPr>
              <w:spacing w:line="240" w:lineRule="auto"/>
              <w:rPr>
                <w:sz w:val="16"/>
              </w:rPr>
            </w:pPr>
            <w:r w:rsidRPr="00FC4079">
              <w:rPr>
                <w:sz w:val="16"/>
              </w:rPr>
              <w:t>P14238</w:t>
            </w:r>
          </w:p>
        </w:tc>
        <w:tc>
          <w:tcPr>
            <w:tcW w:w="682" w:type="dxa"/>
          </w:tcPr>
          <w:p w14:paraId="74D93961" w14:textId="77777777" w:rsidR="00AF38E9" w:rsidRPr="00FC4079" w:rsidRDefault="00AF38E9" w:rsidP="00AF38E9">
            <w:pPr>
              <w:spacing w:line="240" w:lineRule="auto"/>
              <w:rPr>
                <w:sz w:val="16"/>
              </w:rPr>
            </w:pPr>
            <w:r w:rsidRPr="00FC4079">
              <w:rPr>
                <w:sz w:val="16"/>
              </w:rPr>
              <w:t>60</w:t>
            </w:r>
          </w:p>
        </w:tc>
        <w:tc>
          <w:tcPr>
            <w:tcW w:w="682" w:type="dxa"/>
          </w:tcPr>
          <w:p w14:paraId="4C7B2E2E" w14:textId="77777777" w:rsidR="00AF38E9" w:rsidRPr="00FC4079" w:rsidRDefault="00AF38E9" w:rsidP="00AF38E9">
            <w:pPr>
              <w:spacing w:line="240" w:lineRule="auto"/>
              <w:rPr>
                <w:sz w:val="16"/>
              </w:rPr>
            </w:pPr>
            <w:r w:rsidRPr="00FC4079">
              <w:rPr>
                <w:sz w:val="16"/>
              </w:rPr>
              <w:t>5</w:t>
            </w:r>
          </w:p>
        </w:tc>
        <w:tc>
          <w:tcPr>
            <w:tcW w:w="1271" w:type="dxa"/>
          </w:tcPr>
          <w:p w14:paraId="2CA782F0" w14:textId="77777777" w:rsidR="00AF38E9" w:rsidRPr="00FC4079" w:rsidRDefault="00AF38E9" w:rsidP="00AF38E9">
            <w:pPr>
              <w:spacing w:line="240" w:lineRule="auto"/>
              <w:rPr>
                <w:sz w:val="16"/>
              </w:rPr>
            </w:pPr>
          </w:p>
        </w:tc>
        <w:tc>
          <w:tcPr>
            <w:tcW w:w="534" w:type="dxa"/>
          </w:tcPr>
          <w:p w14:paraId="3156FE11" w14:textId="77777777" w:rsidR="00AF38E9" w:rsidRPr="00FC4079" w:rsidRDefault="00AF38E9" w:rsidP="00AF38E9">
            <w:pPr>
              <w:spacing w:line="240" w:lineRule="auto"/>
              <w:rPr>
                <w:sz w:val="16"/>
              </w:rPr>
            </w:pPr>
            <w:r w:rsidRPr="00FC4079">
              <w:rPr>
                <w:sz w:val="16"/>
              </w:rPr>
              <w:t>30</w:t>
            </w:r>
          </w:p>
        </w:tc>
        <w:tc>
          <w:tcPr>
            <w:tcW w:w="534" w:type="dxa"/>
          </w:tcPr>
          <w:p w14:paraId="715D9396" w14:textId="77777777" w:rsidR="00AF38E9" w:rsidRPr="00FC4079" w:rsidRDefault="00AF38E9" w:rsidP="00AF38E9">
            <w:pPr>
              <w:spacing w:line="240" w:lineRule="auto"/>
              <w:rPr>
                <w:sz w:val="16"/>
              </w:rPr>
            </w:pPr>
          </w:p>
        </w:tc>
        <w:tc>
          <w:tcPr>
            <w:tcW w:w="864" w:type="dxa"/>
          </w:tcPr>
          <w:p w14:paraId="2DF3D149" w14:textId="77777777" w:rsidR="00AF38E9" w:rsidRPr="00FC4079" w:rsidRDefault="00AF38E9" w:rsidP="00AF38E9">
            <w:pPr>
              <w:spacing w:line="240" w:lineRule="auto"/>
              <w:rPr>
                <w:sz w:val="16"/>
              </w:rPr>
            </w:pPr>
          </w:p>
        </w:tc>
      </w:tr>
      <w:tr w:rsidR="00FC4079" w:rsidRPr="00FC4079" w14:paraId="353E30C6" w14:textId="77777777" w:rsidTr="00FC4079">
        <w:tc>
          <w:tcPr>
            <w:tcW w:w="1353" w:type="dxa"/>
          </w:tcPr>
          <w:p w14:paraId="7F829593" w14:textId="77777777" w:rsidR="00AF38E9" w:rsidRPr="00FC4079" w:rsidRDefault="00AF38E9" w:rsidP="00AF38E9">
            <w:pPr>
              <w:spacing w:line="240" w:lineRule="auto"/>
              <w:rPr>
                <w:sz w:val="16"/>
              </w:rPr>
            </w:pPr>
            <w:r w:rsidRPr="00FC4079">
              <w:rPr>
                <w:sz w:val="16"/>
              </w:rPr>
              <w:t>Atenolol</w:t>
            </w:r>
          </w:p>
        </w:tc>
        <w:tc>
          <w:tcPr>
            <w:tcW w:w="2023" w:type="dxa"/>
          </w:tcPr>
          <w:p w14:paraId="4FB117D2" w14:textId="77777777" w:rsidR="00AF38E9" w:rsidRPr="00FC4079" w:rsidRDefault="00AF38E9" w:rsidP="00AF38E9">
            <w:pPr>
              <w:spacing w:line="240" w:lineRule="auto"/>
              <w:rPr>
                <w:sz w:val="16"/>
              </w:rPr>
            </w:pPr>
            <w:r w:rsidRPr="00FC4079">
              <w:rPr>
                <w:sz w:val="16"/>
              </w:rPr>
              <w:t>Tablet 50 mg</w:t>
            </w:r>
          </w:p>
        </w:tc>
        <w:tc>
          <w:tcPr>
            <w:tcW w:w="953" w:type="dxa"/>
          </w:tcPr>
          <w:p w14:paraId="57EBB106" w14:textId="77777777" w:rsidR="00AF38E9" w:rsidRPr="00FC4079" w:rsidRDefault="00AF38E9" w:rsidP="00AF38E9">
            <w:pPr>
              <w:spacing w:line="240" w:lineRule="auto"/>
              <w:rPr>
                <w:sz w:val="16"/>
              </w:rPr>
            </w:pPr>
            <w:r w:rsidRPr="00FC4079">
              <w:rPr>
                <w:sz w:val="16"/>
              </w:rPr>
              <w:t>Oral</w:t>
            </w:r>
          </w:p>
        </w:tc>
        <w:tc>
          <w:tcPr>
            <w:tcW w:w="1440" w:type="dxa"/>
          </w:tcPr>
          <w:p w14:paraId="07F315F0" w14:textId="77777777" w:rsidR="00AF38E9" w:rsidRPr="00FC4079" w:rsidRDefault="00AF38E9" w:rsidP="00AF38E9">
            <w:pPr>
              <w:spacing w:line="240" w:lineRule="auto"/>
              <w:rPr>
                <w:sz w:val="16"/>
              </w:rPr>
            </w:pPr>
            <w:r w:rsidRPr="00FC4079">
              <w:rPr>
                <w:sz w:val="16"/>
              </w:rPr>
              <w:t>Noten</w:t>
            </w:r>
          </w:p>
        </w:tc>
        <w:tc>
          <w:tcPr>
            <w:tcW w:w="534" w:type="dxa"/>
          </w:tcPr>
          <w:p w14:paraId="139D5B1A" w14:textId="77777777" w:rsidR="00AF38E9" w:rsidRPr="00FC4079" w:rsidRDefault="00AF38E9" w:rsidP="00AF38E9">
            <w:pPr>
              <w:spacing w:line="240" w:lineRule="auto"/>
              <w:rPr>
                <w:sz w:val="16"/>
              </w:rPr>
            </w:pPr>
            <w:r w:rsidRPr="00FC4079">
              <w:rPr>
                <w:sz w:val="16"/>
              </w:rPr>
              <w:t>AF</w:t>
            </w:r>
          </w:p>
        </w:tc>
        <w:tc>
          <w:tcPr>
            <w:tcW w:w="633" w:type="dxa"/>
          </w:tcPr>
          <w:p w14:paraId="16BCAFC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B0ACD3" w14:textId="77777777" w:rsidR="00AF38E9" w:rsidRPr="00FC4079" w:rsidRDefault="00AF38E9" w:rsidP="00AF38E9">
            <w:pPr>
              <w:spacing w:line="240" w:lineRule="auto"/>
              <w:rPr>
                <w:sz w:val="16"/>
              </w:rPr>
            </w:pPr>
          </w:p>
        </w:tc>
        <w:tc>
          <w:tcPr>
            <w:tcW w:w="1728" w:type="dxa"/>
          </w:tcPr>
          <w:p w14:paraId="17E30FB1" w14:textId="77777777" w:rsidR="00AF38E9" w:rsidRPr="00FC4079" w:rsidRDefault="00AF38E9" w:rsidP="00AF38E9">
            <w:pPr>
              <w:spacing w:line="240" w:lineRule="auto"/>
              <w:rPr>
                <w:sz w:val="16"/>
              </w:rPr>
            </w:pPr>
          </w:p>
        </w:tc>
        <w:tc>
          <w:tcPr>
            <w:tcW w:w="682" w:type="dxa"/>
          </w:tcPr>
          <w:p w14:paraId="7CDDC87F" w14:textId="77777777" w:rsidR="00AF38E9" w:rsidRPr="00FC4079" w:rsidRDefault="00AF38E9" w:rsidP="00AF38E9">
            <w:pPr>
              <w:spacing w:line="240" w:lineRule="auto"/>
              <w:rPr>
                <w:sz w:val="16"/>
              </w:rPr>
            </w:pPr>
            <w:r w:rsidRPr="00FC4079">
              <w:rPr>
                <w:sz w:val="16"/>
              </w:rPr>
              <w:t>30</w:t>
            </w:r>
          </w:p>
        </w:tc>
        <w:tc>
          <w:tcPr>
            <w:tcW w:w="682" w:type="dxa"/>
          </w:tcPr>
          <w:p w14:paraId="6361B01D" w14:textId="77777777" w:rsidR="00AF38E9" w:rsidRPr="00FC4079" w:rsidRDefault="00AF38E9" w:rsidP="00AF38E9">
            <w:pPr>
              <w:spacing w:line="240" w:lineRule="auto"/>
              <w:rPr>
                <w:sz w:val="16"/>
              </w:rPr>
            </w:pPr>
            <w:r w:rsidRPr="00FC4079">
              <w:rPr>
                <w:sz w:val="16"/>
              </w:rPr>
              <w:t>5</w:t>
            </w:r>
          </w:p>
        </w:tc>
        <w:tc>
          <w:tcPr>
            <w:tcW w:w="1271" w:type="dxa"/>
          </w:tcPr>
          <w:p w14:paraId="35AE2BAB" w14:textId="77777777" w:rsidR="00AF38E9" w:rsidRPr="00FC4079" w:rsidRDefault="00AF38E9" w:rsidP="00AF38E9">
            <w:pPr>
              <w:spacing w:line="240" w:lineRule="auto"/>
              <w:rPr>
                <w:sz w:val="16"/>
              </w:rPr>
            </w:pPr>
          </w:p>
        </w:tc>
        <w:tc>
          <w:tcPr>
            <w:tcW w:w="534" w:type="dxa"/>
          </w:tcPr>
          <w:p w14:paraId="75CDFE82" w14:textId="77777777" w:rsidR="00AF38E9" w:rsidRPr="00FC4079" w:rsidRDefault="00AF38E9" w:rsidP="00AF38E9">
            <w:pPr>
              <w:spacing w:line="240" w:lineRule="auto"/>
              <w:rPr>
                <w:sz w:val="16"/>
              </w:rPr>
            </w:pPr>
            <w:r w:rsidRPr="00FC4079">
              <w:rPr>
                <w:sz w:val="16"/>
              </w:rPr>
              <w:t>30</w:t>
            </w:r>
          </w:p>
        </w:tc>
        <w:tc>
          <w:tcPr>
            <w:tcW w:w="534" w:type="dxa"/>
          </w:tcPr>
          <w:p w14:paraId="7AA9B4B0" w14:textId="77777777" w:rsidR="00AF38E9" w:rsidRPr="00FC4079" w:rsidRDefault="00AF38E9" w:rsidP="00AF38E9">
            <w:pPr>
              <w:spacing w:line="240" w:lineRule="auto"/>
              <w:rPr>
                <w:sz w:val="16"/>
              </w:rPr>
            </w:pPr>
          </w:p>
        </w:tc>
        <w:tc>
          <w:tcPr>
            <w:tcW w:w="864" w:type="dxa"/>
          </w:tcPr>
          <w:p w14:paraId="5B85C0B1" w14:textId="77777777" w:rsidR="00AF38E9" w:rsidRPr="00FC4079" w:rsidRDefault="00AF38E9" w:rsidP="00AF38E9">
            <w:pPr>
              <w:spacing w:line="240" w:lineRule="auto"/>
              <w:rPr>
                <w:sz w:val="16"/>
              </w:rPr>
            </w:pPr>
          </w:p>
        </w:tc>
      </w:tr>
      <w:tr w:rsidR="00FC4079" w:rsidRPr="00FC4079" w14:paraId="3FC6A77E" w14:textId="77777777" w:rsidTr="00FC4079">
        <w:tc>
          <w:tcPr>
            <w:tcW w:w="1353" w:type="dxa"/>
          </w:tcPr>
          <w:p w14:paraId="2DE1FA0B" w14:textId="77777777" w:rsidR="00AF38E9" w:rsidRPr="00FC4079" w:rsidRDefault="00AF38E9" w:rsidP="00AF38E9">
            <w:pPr>
              <w:spacing w:line="240" w:lineRule="auto"/>
              <w:rPr>
                <w:sz w:val="16"/>
              </w:rPr>
            </w:pPr>
            <w:r w:rsidRPr="00FC4079">
              <w:rPr>
                <w:sz w:val="16"/>
              </w:rPr>
              <w:t>Atenolol</w:t>
            </w:r>
          </w:p>
        </w:tc>
        <w:tc>
          <w:tcPr>
            <w:tcW w:w="2023" w:type="dxa"/>
          </w:tcPr>
          <w:p w14:paraId="514230DE" w14:textId="77777777" w:rsidR="00AF38E9" w:rsidRPr="00FC4079" w:rsidRDefault="00AF38E9" w:rsidP="00AF38E9">
            <w:pPr>
              <w:spacing w:line="240" w:lineRule="auto"/>
              <w:rPr>
                <w:sz w:val="16"/>
              </w:rPr>
            </w:pPr>
            <w:r w:rsidRPr="00FC4079">
              <w:rPr>
                <w:sz w:val="16"/>
              </w:rPr>
              <w:t>Tablet 50 mg</w:t>
            </w:r>
          </w:p>
        </w:tc>
        <w:tc>
          <w:tcPr>
            <w:tcW w:w="953" w:type="dxa"/>
          </w:tcPr>
          <w:p w14:paraId="73598951" w14:textId="77777777" w:rsidR="00AF38E9" w:rsidRPr="00FC4079" w:rsidRDefault="00AF38E9" w:rsidP="00AF38E9">
            <w:pPr>
              <w:spacing w:line="240" w:lineRule="auto"/>
              <w:rPr>
                <w:sz w:val="16"/>
              </w:rPr>
            </w:pPr>
            <w:r w:rsidRPr="00FC4079">
              <w:rPr>
                <w:sz w:val="16"/>
              </w:rPr>
              <w:t>Oral</w:t>
            </w:r>
          </w:p>
        </w:tc>
        <w:tc>
          <w:tcPr>
            <w:tcW w:w="1440" w:type="dxa"/>
          </w:tcPr>
          <w:p w14:paraId="4CF5CC01" w14:textId="77777777" w:rsidR="00AF38E9" w:rsidRPr="00FC4079" w:rsidRDefault="00AF38E9" w:rsidP="00AF38E9">
            <w:pPr>
              <w:spacing w:line="240" w:lineRule="auto"/>
              <w:rPr>
                <w:sz w:val="16"/>
              </w:rPr>
            </w:pPr>
            <w:r w:rsidRPr="00FC4079">
              <w:rPr>
                <w:sz w:val="16"/>
              </w:rPr>
              <w:t>Noten</w:t>
            </w:r>
          </w:p>
        </w:tc>
        <w:tc>
          <w:tcPr>
            <w:tcW w:w="534" w:type="dxa"/>
          </w:tcPr>
          <w:p w14:paraId="0CA02BA4" w14:textId="77777777" w:rsidR="00AF38E9" w:rsidRPr="00FC4079" w:rsidRDefault="00AF38E9" w:rsidP="00AF38E9">
            <w:pPr>
              <w:spacing w:line="240" w:lineRule="auto"/>
              <w:rPr>
                <w:sz w:val="16"/>
              </w:rPr>
            </w:pPr>
            <w:r w:rsidRPr="00FC4079">
              <w:rPr>
                <w:sz w:val="16"/>
              </w:rPr>
              <w:t>AF</w:t>
            </w:r>
          </w:p>
        </w:tc>
        <w:tc>
          <w:tcPr>
            <w:tcW w:w="633" w:type="dxa"/>
          </w:tcPr>
          <w:p w14:paraId="77B6EDE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D24B2E" w14:textId="77777777" w:rsidR="00AF38E9" w:rsidRPr="00FC4079" w:rsidRDefault="00AF38E9" w:rsidP="00AF38E9">
            <w:pPr>
              <w:spacing w:line="240" w:lineRule="auto"/>
              <w:rPr>
                <w:sz w:val="16"/>
              </w:rPr>
            </w:pPr>
          </w:p>
        </w:tc>
        <w:tc>
          <w:tcPr>
            <w:tcW w:w="1728" w:type="dxa"/>
          </w:tcPr>
          <w:p w14:paraId="019AF277" w14:textId="77777777" w:rsidR="00AF38E9" w:rsidRPr="00FC4079" w:rsidRDefault="00AF38E9" w:rsidP="00AF38E9">
            <w:pPr>
              <w:spacing w:line="240" w:lineRule="auto"/>
              <w:rPr>
                <w:sz w:val="16"/>
              </w:rPr>
            </w:pPr>
            <w:r w:rsidRPr="00FC4079">
              <w:rPr>
                <w:sz w:val="16"/>
              </w:rPr>
              <w:t>P14238</w:t>
            </w:r>
          </w:p>
        </w:tc>
        <w:tc>
          <w:tcPr>
            <w:tcW w:w="682" w:type="dxa"/>
          </w:tcPr>
          <w:p w14:paraId="30546F09" w14:textId="77777777" w:rsidR="00AF38E9" w:rsidRPr="00FC4079" w:rsidRDefault="00AF38E9" w:rsidP="00AF38E9">
            <w:pPr>
              <w:spacing w:line="240" w:lineRule="auto"/>
              <w:rPr>
                <w:sz w:val="16"/>
              </w:rPr>
            </w:pPr>
            <w:r w:rsidRPr="00FC4079">
              <w:rPr>
                <w:sz w:val="16"/>
              </w:rPr>
              <w:t>60</w:t>
            </w:r>
          </w:p>
        </w:tc>
        <w:tc>
          <w:tcPr>
            <w:tcW w:w="682" w:type="dxa"/>
          </w:tcPr>
          <w:p w14:paraId="323481C4" w14:textId="77777777" w:rsidR="00AF38E9" w:rsidRPr="00FC4079" w:rsidRDefault="00AF38E9" w:rsidP="00AF38E9">
            <w:pPr>
              <w:spacing w:line="240" w:lineRule="auto"/>
              <w:rPr>
                <w:sz w:val="16"/>
              </w:rPr>
            </w:pPr>
            <w:r w:rsidRPr="00FC4079">
              <w:rPr>
                <w:sz w:val="16"/>
              </w:rPr>
              <w:t>5</w:t>
            </w:r>
          </w:p>
        </w:tc>
        <w:tc>
          <w:tcPr>
            <w:tcW w:w="1271" w:type="dxa"/>
          </w:tcPr>
          <w:p w14:paraId="236304D9" w14:textId="77777777" w:rsidR="00AF38E9" w:rsidRPr="00FC4079" w:rsidRDefault="00AF38E9" w:rsidP="00AF38E9">
            <w:pPr>
              <w:spacing w:line="240" w:lineRule="auto"/>
              <w:rPr>
                <w:sz w:val="16"/>
              </w:rPr>
            </w:pPr>
          </w:p>
        </w:tc>
        <w:tc>
          <w:tcPr>
            <w:tcW w:w="534" w:type="dxa"/>
          </w:tcPr>
          <w:p w14:paraId="28BDC35A" w14:textId="77777777" w:rsidR="00AF38E9" w:rsidRPr="00FC4079" w:rsidRDefault="00AF38E9" w:rsidP="00AF38E9">
            <w:pPr>
              <w:spacing w:line="240" w:lineRule="auto"/>
              <w:rPr>
                <w:sz w:val="16"/>
              </w:rPr>
            </w:pPr>
            <w:r w:rsidRPr="00FC4079">
              <w:rPr>
                <w:sz w:val="16"/>
              </w:rPr>
              <w:t>30</w:t>
            </w:r>
          </w:p>
        </w:tc>
        <w:tc>
          <w:tcPr>
            <w:tcW w:w="534" w:type="dxa"/>
          </w:tcPr>
          <w:p w14:paraId="12FC0C9B" w14:textId="77777777" w:rsidR="00AF38E9" w:rsidRPr="00FC4079" w:rsidRDefault="00AF38E9" w:rsidP="00AF38E9">
            <w:pPr>
              <w:spacing w:line="240" w:lineRule="auto"/>
              <w:rPr>
                <w:sz w:val="16"/>
              </w:rPr>
            </w:pPr>
          </w:p>
        </w:tc>
        <w:tc>
          <w:tcPr>
            <w:tcW w:w="864" w:type="dxa"/>
          </w:tcPr>
          <w:p w14:paraId="6A7C5B47" w14:textId="77777777" w:rsidR="00AF38E9" w:rsidRPr="00FC4079" w:rsidRDefault="00AF38E9" w:rsidP="00AF38E9">
            <w:pPr>
              <w:spacing w:line="240" w:lineRule="auto"/>
              <w:rPr>
                <w:sz w:val="16"/>
              </w:rPr>
            </w:pPr>
          </w:p>
        </w:tc>
      </w:tr>
      <w:tr w:rsidR="00FC4079" w:rsidRPr="00FC4079" w14:paraId="15EB99A1" w14:textId="77777777" w:rsidTr="00FC4079">
        <w:tc>
          <w:tcPr>
            <w:tcW w:w="1353" w:type="dxa"/>
          </w:tcPr>
          <w:p w14:paraId="4314761F" w14:textId="77777777" w:rsidR="00AF38E9" w:rsidRPr="00FC4079" w:rsidRDefault="00AF38E9" w:rsidP="00AF38E9">
            <w:pPr>
              <w:spacing w:line="240" w:lineRule="auto"/>
              <w:rPr>
                <w:sz w:val="16"/>
              </w:rPr>
            </w:pPr>
            <w:r w:rsidRPr="00FC4079">
              <w:rPr>
                <w:sz w:val="16"/>
              </w:rPr>
              <w:t>Atenolol</w:t>
            </w:r>
          </w:p>
        </w:tc>
        <w:tc>
          <w:tcPr>
            <w:tcW w:w="2023" w:type="dxa"/>
          </w:tcPr>
          <w:p w14:paraId="03046BF1" w14:textId="77777777" w:rsidR="00AF38E9" w:rsidRPr="00FC4079" w:rsidRDefault="00AF38E9" w:rsidP="00AF38E9">
            <w:pPr>
              <w:spacing w:line="240" w:lineRule="auto"/>
              <w:rPr>
                <w:sz w:val="16"/>
              </w:rPr>
            </w:pPr>
            <w:r w:rsidRPr="00FC4079">
              <w:rPr>
                <w:sz w:val="16"/>
              </w:rPr>
              <w:t>Tablet 50 mg</w:t>
            </w:r>
          </w:p>
        </w:tc>
        <w:tc>
          <w:tcPr>
            <w:tcW w:w="953" w:type="dxa"/>
          </w:tcPr>
          <w:p w14:paraId="5BADA682" w14:textId="77777777" w:rsidR="00AF38E9" w:rsidRPr="00FC4079" w:rsidRDefault="00AF38E9" w:rsidP="00AF38E9">
            <w:pPr>
              <w:spacing w:line="240" w:lineRule="auto"/>
              <w:rPr>
                <w:sz w:val="16"/>
              </w:rPr>
            </w:pPr>
            <w:r w:rsidRPr="00FC4079">
              <w:rPr>
                <w:sz w:val="16"/>
              </w:rPr>
              <w:t>Oral</w:t>
            </w:r>
          </w:p>
        </w:tc>
        <w:tc>
          <w:tcPr>
            <w:tcW w:w="1440" w:type="dxa"/>
          </w:tcPr>
          <w:p w14:paraId="2FD9BEA5" w14:textId="77777777" w:rsidR="00AF38E9" w:rsidRPr="00FC4079" w:rsidRDefault="00AF38E9" w:rsidP="00AF38E9">
            <w:pPr>
              <w:spacing w:line="240" w:lineRule="auto"/>
              <w:rPr>
                <w:sz w:val="16"/>
              </w:rPr>
            </w:pPr>
            <w:r w:rsidRPr="00FC4079">
              <w:rPr>
                <w:sz w:val="16"/>
              </w:rPr>
              <w:t>Tenormin</w:t>
            </w:r>
          </w:p>
        </w:tc>
        <w:tc>
          <w:tcPr>
            <w:tcW w:w="534" w:type="dxa"/>
          </w:tcPr>
          <w:p w14:paraId="4F737C42" w14:textId="77777777" w:rsidR="00AF38E9" w:rsidRPr="00FC4079" w:rsidRDefault="00AF38E9" w:rsidP="00AF38E9">
            <w:pPr>
              <w:spacing w:line="240" w:lineRule="auto"/>
              <w:rPr>
                <w:sz w:val="16"/>
              </w:rPr>
            </w:pPr>
            <w:r w:rsidRPr="00FC4079">
              <w:rPr>
                <w:sz w:val="16"/>
              </w:rPr>
              <w:t>IX</w:t>
            </w:r>
          </w:p>
        </w:tc>
        <w:tc>
          <w:tcPr>
            <w:tcW w:w="633" w:type="dxa"/>
          </w:tcPr>
          <w:p w14:paraId="1C72D24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F9F9FB" w14:textId="77777777" w:rsidR="00AF38E9" w:rsidRPr="00FC4079" w:rsidRDefault="00AF38E9" w:rsidP="00AF38E9">
            <w:pPr>
              <w:spacing w:line="240" w:lineRule="auto"/>
              <w:rPr>
                <w:sz w:val="16"/>
              </w:rPr>
            </w:pPr>
          </w:p>
        </w:tc>
        <w:tc>
          <w:tcPr>
            <w:tcW w:w="1728" w:type="dxa"/>
          </w:tcPr>
          <w:p w14:paraId="3FF80C9E" w14:textId="77777777" w:rsidR="00AF38E9" w:rsidRPr="00FC4079" w:rsidRDefault="00AF38E9" w:rsidP="00AF38E9">
            <w:pPr>
              <w:spacing w:line="240" w:lineRule="auto"/>
              <w:rPr>
                <w:sz w:val="16"/>
              </w:rPr>
            </w:pPr>
          </w:p>
        </w:tc>
        <w:tc>
          <w:tcPr>
            <w:tcW w:w="682" w:type="dxa"/>
          </w:tcPr>
          <w:p w14:paraId="2A08DBBF" w14:textId="77777777" w:rsidR="00AF38E9" w:rsidRPr="00FC4079" w:rsidRDefault="00AF38E9" w:rsidP="00AF38E9">
            <w:pPr>
              <w:spacing w:line="240" w:lineRule="auto"/>
              <w:rPr>
                <w:sz w:val="16"/>
              </w:rPr>
            </w:pPr>
            <w:r w:rsidRPr="00FC4079">
              <w:rPr>
                <w:sz w:val="16"/>
              </w:rPr>
              <w:t>30</w:t>
            </w:r>
          </w:p>
        </w:tc>
        <w:tc>
          <w:tcPr>
            <w:tcW w:w="682" w:type="dxa"/>
          </w:tcPr>
          <w:p w14:paraId="30E2F9C4" w14:textId="77777777" w:rsidR="00AF38E9" w:rsidRPr="00FC4079" w:rsidRDefault="00AF38E9" w:rsidP="00AF38E9">
            <w:pPr>
              <w:spacing w:line="240" w:lineRule="auto"/>
              <w:rPr>
                <w:sz w:val="16"/>
              </w:rPr>
            </w:pPr>
            <w:r w:rsidRPr="00FC4079">
              <w:rPr>
                <w:sz w:val="16"/>
              </w:rPr>
              <w:t>5</w:t>
            </w:r>
          </w:p>
        </w:tc>
        <w:tc>
          <w:tcPr>
            <w:tcW w:w="1271" w:type="dxa"/>
          </w:tcPr>
          <w:p w14:paraId="0E94A3B5" w14:textId="77777777" w:rsidR="00AF38E9" w:rsidRPr="00FC4079" w:rsidRDefault="00AF38E9" w:rsidP="00AF38E9">
            <w:pPr>
              <w:spacing w:line="240" w:lineRule="auto"/>
              <w:rPr>
                <w:sz w:val="16"/>
              </w:rPr>
            </w:pPr>
          </w:p>
        </w:tc>
        <w:tc>
          <w:tcPr>
            <w:tcW w:w="534" w:type="dxa"/>
          </w:tcPr>
          <w:p w14:paraId="7758FF83" w14:textId="77777777" w:rsidR="00AF38E9" w:rsidRPr="00FC4079" w:rsidRDefault="00AF38E9" w:rsidP="00AF38E9">
            <w:pPr>
              <w:spacing w:line="240" w:lineRule="auto"/>
              <w:rPr>
                <w:sz w:val="16"/>
              </w:rPr>
            </w:pPr>
            <w:r w:rsidRPr="00FC4079">
              <w:rPr>
                <w:sz w:val="16"/>
              </w:rPr>
              <w:t>30</w:t>
            </w:r>
          </w:p>
        </w:tc>
        <w:tc>
          <w:tcPr>
            <w:tcW w:w="534" w:type="dxa"/>
          </w:tcPr>
          <w:p w14:paraId="2C4F3D9A" w14:textId="77777777" w:rsidR="00AF38E9" w:rsidRPr="00FC4079" w:rsidRDefault="00AF38E9" w:rsidP="00AF38E9">
            <w:pPr>
              <w:spacing w:line="240" w:lineRule="auto"/>
              <w:rPr>
                <w:sz w:val="16"/>
              </w:rPr>
            </w:pPr>
          </w:p>
        </w:tc>
        <w:tc>
          <w:tcPr>
            <w:tcW w:w="864" w:type="dxa"/>
          </w:tcPr>
          <w:p w14:paraId="76FAFDE8" w14:textId="77777777" w:rsidR="00AF38E9" w:rsidRPr="00FC4079" w:rsidRDefault="00AF38E9" w:rsidP="00AF38E9">
            <w:pPr>
              <w:spacing w:line="240" w:lineRule="auto"/>
              <w:rPr>
                <w:sz w:val="16"/>
              </w:rPr>
            </w:pPr>
          </w:p>
        </w:tc>
      </w:tr>
      <w:tr w:rsidR="00FC4079" w:rsidRPr="00FC4079" w14:paraId="2519FF08" w14:textId="77777777" w:rsidTr="00FC4079">
        <w:tc>
          <w:tcPr>
            <w:tcW w:w="1353" w:type="dxa"/>
          </w:tcPr>
          <w:p w14:paraId="0A718225" w14:textId="77777777" w:rsidR="00AF38E9" w:rsidRPr="00FC4079" w:rsidRDefault="00AF38E9" w:rsidP="00AF38E9">
            <w:pPr>
              <w:spacing w:line="240" w:lineRule="auto"/>
              <w:rPr>
                <w:sz w:val="16"/>
              </w:rPr>
            </w:pPr>
            <w:r w:rsidRPr="00FC4079">
              <w:rPr>
                <w:sz w:val="16"/>
              </w:rPr>
              <w:t>Atenolol</w:t>
            </w:r>
          </w:p>
        </w:tc>
        <w:tc>
          <w:tcPr>
            <w:tcW w:w="2023" w:type="dxa"/>
          </w:tcPr>
          <w:p w14:paraId="3F9A71F3" w14:textId="77777777" w:rsidR="00AF38E9" w:rsidRPr="00FC4079" w:rsidRDefault="00AF38E9" w:rsidP="00AF38E9">
            <w:pPr>
              <w:spacing w:line="240" w:lineRule="auto"/>
              <w:rPr>
                <w:sz w:val="16"/>
              </w:rPr>
            </w:pPr>
            <w:r w:rsidRPr="00FC4079">
              <w:rPr>
                <w:sz w:val="16"/>
              </w:rPr>
              <w:t>Tablet 50 mg</w:t>
            </w:r>
          </w:p>
        </w:tc>
        <w:tc>
          <w:tcPr>
            <w:tcW w:w="953" w:type="dxa"/>
          </w:tcPr>
          <w:p w14:paraId="23124D13" w14:textId="77777777" w:rsidR="00AF38E9" w:rsidRPr="00FC4079" w:rsidRDefault="00AF38E9" w:rsidP="00AF38E9">
            <w:pPr>
              <w:spacing w:line="240" w:lineRule="auto"/>
              <w:rPr>
                <w:sz w:val="16"/>
              </w:rPr>
            </w:pPr>
            <w:r w:rsidRPr="00FC4079">
              <w:rPr>
                <w:sz w:val="16"/>
              </w:rPr>
              <w:t>Oral</w:t>
            </w:r>
          </w:p>
        </w:tc>
        <w:tc>
          <w:tcPr>
            <w:tcW w:w="1440" w:type="dxa"/>
          </w:tcPr>
          <w:p w14:paraId="1023848F" w14:textId="77777777" w:rsidR="00AF38E9" w:rsidRPr="00FC4079" w:rsidRDefault="00AF38E9" w:rsidP="00AF38E9">
            <w:pPr>
              <w:spacing w:line="240" w:lineRule="auto"/>
              <w:rPr>
                <w:sz w:val="16"/>
              </w:rPr>
            </w:pPr>
            <w:r w:rsidRPr="00FC4079">
              <w:rPr>
                <w:sz w:val="16"/>
              </w:rPr>
              <w:t>Tenormin</w:t>
            </w:r>
          </w:p>
        </w:tc>
        <w:tc>
          <w:tcPr>
            <w:tcW w:w="534" w:type="dxa"/>
          </w:tcPr>
          <w:p w14:paraId="3DA10D55" w14:textId="77777777" w:rsidR="00AF38E9" w:rsidRPr="00FC4079" w:rsidRDefault="00AF38E9" w:rsidP="00AF38E9">
            <w:pPr>
              <w:spacing w:line="240" w:lineRule="auto"/>
              <w:rPr>
                <w:sz w:val="16"/>
              </w:rPr>
            </w:pPr>
            <w:r w:rsidRPr="00FC4079">
              <w:rPr>
                <w:sz w:val="16"/>
              </w:rPr>
              <w:t>IX</w:t>
            </w:r>
          </w:p>
        </w:tc>
        <w:tc>
          <w:tcPr>
            <w:tcW w:w="633" w:type="dxa"/>
          </w:tcPr>
          <w:p w14:paraId="6689563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BE2C44" w14:textId="77777777" w:rsidR="00AF38E9" w:rsidRPr="00FC4079" w:rsidRDefault="00AF38E9" w:rsidP="00AF38E9">
            <w:pPr>
              <w:spacing w:line="240" w:lineRule="auto"/>
              <w:rPr>
                <w:sz w:val="16"/>
              </w:rPr>
            </w:pPr>
          </w:p>
        </w:tc>
        <w:tc>
          <w:tcPr>
            <w:tcW w:w="1728" w:type="dxa"/>
          </w:tcPr>
          <w:p w14:paraId="43B4F8D5" w14:textId="77777777" w:rsidR="00AF38E9" w:rsidRPr="00FC4079" w:rsidRDefault="00AF38E9" w:rsidP="00AF38E9">
            <w:pPr>
              <w:spacing w:line="240" w:lineRule="auto"/>
              <w:rPr>
                <w:sz w:val="16"/>
              </w:rPr>
            </w:pPr>
            <w:r w:rsidRPr="00FC4079">
              <w:rPr>
                <w:sz w:val="16"/>
              </w:rPr>
              <w:t>P14238</w:t>
            </w:r>
          </w:p>
        </w:tc>
        <w:tc>
          <w:tcPr>
            <w:tcW w:w="682" w:type="dxa"/>
          </w:tcPr>
          <w:p w14:paraId="10BACBD6" w14:textId="77777777" w:rsidR="00AF38E9" w:rsidRPr="00FC4079" w:rsidRDefault="00AF38E9" w:rsidP="00AF38E9">
            <w:pPr>
              <w:spacing w:line="240" w:lineRule="auto"/>
              <w:rPr>
                <w:sz w:val="16"/>
              </w:rPr>
            </w:pPr>
            <w:r w:rsidRPr="00FC4079">
              <w:rPr>
                <w:sz w:val="16"/>
              </w:rPr>
              <w:t>60</w:t>
            </w:r>
          </w:p>
        </w:tc>
        <w:tc>
          <w:tcPr>
            <w:tcW w:w="682" w:type="dxa"/>
          </w:tcPr>
          <w:p w14:paraId="692A9D04" w14:textId="77777777" w:rsidR="00AF38E9" w:rsidRPr="00FC4079" w:rsidRDefault="00AF38E9" w:rsidP="00AF38E9">
            <w:pPr>
              <w:spacing w:line="240" w:lineRule="auto"/>
              <w:rPr>
                <w:sz w:val="16"/>
              </w:rPr>
            </w:pPr>
            <w:r w:rsidRPr="00FC4079">
              <w:rPr>
                <w:sz w:val="16"/>
              </w:rPr>
              <w:t>5</w:t>
            </w:r>
          </w:p>
        </w:tc>
        <w:tc>
          <w:tcPr>
            <w:tcW w:w="1271" w:type="dxa"/>
          </w:tcPr>
          <w:p w14:paraId="22D69F36" w14:textId="77777777" w:rsidR="00AF38E9" w:rsidRPr="00FC4079" w:rsidRDefault="00AF38E9" w:rsidP="00AF38E9">
            <w:pPr>
              <w:spacing w:line="240" w:lineRule="auto"/>
              <w:rPr>
                <w:sz w:val="16"/>
              </w:rPr>
            </w:pPr>
          </w:p>
        </w:tc>
        <w:tc>
          <w:tcPr>
            <w:tcW w:w="534" w:type="dxa"/>
          </w:tcPr>
          <w:p w14:paraId="1EA69EA8" w14:textId="77777777" w:rsidR="00AF38E9" w:rsidRPr="00FC4079" w:rsidRDefault="00AF38E9" w:rsidP="00AF38E9">
            <w:pPr>
              <w:spacing w:line="240" w:lineRule="auto"/>
              <w:rPr>
                <w:sz w:val="16"/>
              </w:rPr>
            </w:pPr>
            <w:r w:rsidRPr="00FC4079">
              <w:rPr>
                <w:sz w:val="16"/>
              </w:rPr>
              <w:t>30</w:t>
            </w:r>
          </w:p>
        </w:tc>
        <w:tc>
          <w:tcPr>
            <w:tcW w:w="534" w:type="dxa"/>
          </w:tcPr>
          <w:p w14:paraId="792143CE" w14:textId="77777777" w:rsidR="00AF38E9" w:rsidRPr="00FC4079" w:rsidRDefault="00AF38E9" w:rsidP="00AF38E9">
            <w:pPr>
              <w:spacing w:line="240" w:lineRule="auto"/>
              <w:rPr>
                <w:sz w:val="16"/>
              </w:rPr>
            </w:pPr>
          </w:p>
        </w:tc>
        <w:tc>
          <w:tcPr>
            <w:tcW w:w="864" w:type="dxa"/>
          </w:tcPr>
          <w:p w14:paraId="0C333F8F" w14:textId="77777777" w:rsidR="00AF38E9" w:rsidRPr="00FC4079" w:rsidRDefault="00AF38E9" w:rsidP="00AF38E9">
            <w:pPr>
              <w:spacing w:line="240" w:lineRule="auto"/>
              <w:rPr>
                <w:sz w:val="16"/>
              </w:rPr>
            </w:pPr>
          </w:p>
        </w:tc>
      </w:tr>
      <w:tr w:rsidR="00FC4079" w:rsidRPr="00FC4079" w14:paraId="61D69621" w14:textId="77777777" w:rsidTr="00FC4079">
        <w:tc>
          <w:tcPr>
            <w:tcW w:w="1353" w:type="dxa"/>
          </w:tcPr>
          <w:p w14:paraId="7159A494" w14:textId="77777777" w:rsidR="00AF38E9" w:rsidRPr="00FC4079" w:rsidRDefault="00AF38E9" w:rsidP="00AF38E9">
            <w:pPr>
              <w:spacing w:line="240" w:lineRule="auto"/>
              <w:rPr>
                <w:sz w:val="16"/>
              </w:rPr>
            </w:pPr>
            <w:r w:rsidRPr="00FC4079">
              <w:rPr>
                <w:sz w:val="16"/>
              </w:rPr>
              <w:t>Atenolol</w:t>
            </w:r>
          </w:p>
        </w:tc>
        <w:tc>
          <w:tcPr>
            <w:tcW w:w="2023" w:type="dxa"/>
          </w:tcPr>
          <w:p w14:paraId="170BB755" w14:textId="77777777" w:rsidR="00AF38E9" w:rsidRPr="00FC4079" w:rsidRDefault="00AF38E9" w:rsidP="00AF38E9">
            <w:pPr>
              <w:spacing w:line="240" w:lineRule="auto"/>
              <w:rPr>
                <w:sz w:val="16"/>
              </w:rPr>
            </w:pPr>
            <w:r w:rsidRPr="00FC4079">
              <w:rPr>
                <w:sz w:val="16"/>
              </w:rPr>
              <w:t>Tablet 50 mg</w:t>
            </w:r>
          </w:p>
        </w:tc>
        <w:tc>
          <w:tcPr>
            <w:tcW w:w="953" w:type="dxa"/>
          </w:tcPr>
          <w:p w14:paraId="3784EB35" w14:textId="77777777" w:rsidR="00AF38E9" w:rsidRPr="00FC4079" w:rsidRDefault="00AF38E9" w:rsidP="00AF38E9">
            <w:pPr>
              <w:spacing w:line="240" w:lineRule="auto"/>
              <w:rPr>
                <w:sz w:val="16"/>
              </w:rPr>
            </w:pPr>
            <w:r w:rsidRPr="00FC4079">
              <w:rPr>
                <w:sz w:val="16"/>
              </w:rPr>
              <w:t>Oral</w:t>
            </w:r>
          </w:p>
        </w:tc>
        <w:tc>
          <w:tcPr>
            <w:tcW w:w="1440" w:type="dxa"/>
          </w:tcPr>
          <w:p w14:paraId="014013FE" w14:textId="77777777" w:rsidR="00AF38E9" w:rsidRPr="00FC4079" w:rsidRDefault="00AF38E9" w:rsidP="00AF38E9">
            <w:pPr>
              <w:spacing w:line="240" w:lineRule="auto"/>
              <w:rPr>
                <w:sz w:val="16"/>
              </w:rPr>
            </w:pPr>
            <w:r w:rsidRPr="00FC4079">
              <w:rPr>
                <w:sz w:val="16"/>
              </w:rPr>
              <w:t>Tensig</w:t>
            </w:r>
          </w:p>
        </w:tc>
        <w:tc>
          <w:tcPr>
            <w:tcW w:w="534" w:type="dxa"/>
          </w:tcPr>
          <w:p w14:paraId="124BB28B" w14:textId="77777777" w:rsidR="00AF38E9" w:rsidRPr="00FC4079" w:rsidRDefault="00AF38E9" w:rsidP="00AF38E9">
            <w:pPr>
              <w:spacing w:line="240" w:lineRule="auto"/>
              <w:rPr>
                <w:sz w:val="16"/>
              </w:rPr>
            </w:pPr>
            <w:r w:rsidRPr="00FC4079">
              <w:rPr>
                <w:sz w:val="16"/>
              </w:rPr>
              <w:t>RW</w:t>
            </w:r>
          </w:p>
        </w:tc>
        <w:tc>
          <w:tcPr>
            <w:tcW w:w="633" w:type="dxa"/>
          </w:tcPr>
          <w:p w14:paraId="7D0D4B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286DC2" w14:textId="77777777" w:rsidR="00AF38E9" w:rsidRPr="00FC4079" w:rsidRDefault="00AF38E9" w:rsidP="00AF38E9">
            <w:pPr>
              <w:spacing w:line="240" w:lineRule="auto"/>
              <w:rPr>
                <w:sz w:val="16"/>
              </w:rPr>
            </w:pPr>
          </w:p>
        </w:tc>
        <w:tc>
          <w:tcPr>
            <w:tcW w:w="1728" w:type="dxa"/>
          </w:tcPr>
          <w:p w14:paraId="640762B2" w14:textId="77777777" w:rsidR="00AF38E9" w:rsidRPr="00FC4079" w:rsidRDefault="00AF38E9" w:rsidP="00AF38E9">
            <w:pPr>
              <w:spacing w:line="240" w:lineRule="auto"/>
              <w:rPr>
                <w:sz w:val="16"/>
              </w:rPr>
            </w:pPr>
          </w:p>
        </w:tc>
        <w:tc>
          <w:tcPr>
            <w:tcW w:w="682" w:type="dxa"/>
          </w:tcPr>
          <w:p w14:paraId="0A6241DA" w14:textId="77777777" w:rsidR="00AF38E9" w:rsidRPr="00FC4079" w:rsidRDefault="00AF38E9" w:rsidP="00AF38E9">
            <w:pPr>
              <w:spacing w:line="240" w:lineRule="auto"/>
              <w:rPr>
                <w:sz w:val="16"/>
              </w:rPr>
            </w:pPr>
            <w:r w:rsidRPr="00FC4079">
              <w:rPr>
                <w:sz w:val="16"/>
              </w:rPr>
              <w:t>30</w:t>
            </w:r>
          </w:p>
        </w:tc>
        <w:tc>
          <w:tcPr>
            <w:tcW w:w="682" w:type="dxa"/>
          </w:tcPr>
          <w:p w14:paraId="768503FC" w14:textId="77777777" w:rsidR="00AF38E9" w:rsidRPr="00FC4079" w:rsidRDefault="00AF38E9" w:rsidP="00AF38E9">
            <w:pPr>
              <w:spacing w:line="240" w:lineRule="auto"/>
              <w:rPr>
                <w:sz w:val="16"/>
              </w:rPr>
            </w:pPr>
            <w:r w:rsidRPr="00FC4079">
              <w:rPr>
                <w:sz w:val="16"/>
              </w:rPr>
              <w:t>5</w:t>
            </w:r>
          </w:p>
        </w:tc>
        <w:tc>
          <w:tcPr>
            <w:tcW w:w="1271" w:type="dxa"/>
          </w:tcPr>
          <w:p w14:paraId="67F6D8CD" w14:textId="77777777" w:rsidR="00AF38E9" w:rsidRPr="00FC4079" w:rsidRDefault="00AF38E9" w:rsidP="00AF38E9">
            <w:pPr>
              <w:spacing w:line="240" w:lineRule="auto"/>
              <w:rPr>
                <w:sz w:val="16"/>
              </w:rPr>
            </w:pPr>
          </w:p>
        </w:tc>
        <w:tc>
          <w:tcPr>
            <w:tcW w:w="534" w:type="dxa"/>
          </w:tcPr>
          <w:p w14:paraId="03E80CDD" w14:textId="77777777" w:rsidR="00AF38E9" w:rsidRPr="00FC4079" w:rsidRDefault="00AF38E9" w:rsidP="00AF38E9">
            <w:pPr>
              <w:spacing w:line="240" w:lineRule="auto"/>
              <w:rPr>
                <w:sz w:val="16"/>
              </w:rPr>
            </w:pPr>
            <w:r w:rsidRPr="00FC4079">
              <w:rPr>
                <w:sz w:val="16"/>
              </w:rPr>
              <w:t>30</w:t>
            </w:r>
          </w:p>
        </w:tc>
        <w:tc>
          <w:tcPr>
            <w:tcW w:w="534" w:type="dxa"/>
          </w:tcPr>
          <w:p w14:paraId="78422C56" w14:textId="77777777" w:rsidR="00AF38E9" w:rsidRPr="00FC4079" w:rsidRDefault="00AF38E9" w:rsidP="00AF38E9">
            <w:pPr>
              <w:spacing w:line="240" w:lineRule="auto"/>
              <w:rPr>
                <w:sz w:val="16"/>
              </w:rPr>
            </w:pPr>
          </w:p>
        </w:tc>
        <w:tc>
          <w:tcPr>
            <w:tcW w:w="864" w:type="dxa"/>
          </w:tcPr>
          <w:p w14:paraId="1DABC5F9" w14:textId="77777777" w:rsidR="00AF38E9" w:rsidRPr="00FC4079" w:rsidRDefault="00AF38E9" w:rsidP="00AF38E9">
            <w:pPr>
              <w:spacing w:line="240" w:lineRule="auto"/>
              <w:rPr>
                <w:sz w:val="16"/>
              </w:rPr>
            </w:pPr>
          </w:p>
        </w:tc>
      </w:tr>
      <w:tr w:rsidR="00FC4079" w:rsidRPr="00FC4079" w14:paraId="41D0F14C" w14:textId="77777777" w:rsidTr="00FC4079">
        <w:tc>
          <w:tcPr>
            <w:tcW w:w="1353" w:type="dxa"/>
          </w:tcPr>
          <w:p w14:paraId="004A646E" w14:textId="77777777" w:rsidR="00AF38E9" w:rsidRPr="00FC4079" w:rsidRDefault="00AF38E9" w:rsidP="00AF38E9">
            <w:pPr>
              <w:spacing w:line="240" w:lineRule="auto"/>
              <w:rPr>
                <w:sz w:val="16"/>
              </w:rPr>
            </w:pPr>
            <w:r w:rsidRPr="00FC4079">
              <w:rPr>
                <w:sz w:val="16"/>
              </w:rPr>
              <w:t>Atenolol</w:t>
            </w:r>
          </w:p>
        </w:tc>
        <w:tc>
          <w:tcPr>
            <w:tcW w:w="2023" w:type="dxa"/>
          </w:tcPr>
          <w:p w14:paraId="40FB8DC7" w14:textId="77777777" w:rsidR="00AF38E9" w:rsidRPr="00FC4079" w:rsidRDefault="00AF38E9" w:rsidP="00AF38E9">
            <w:pPr>
              <w:spacing w:line="240" w:lineRule="auto"/>
              <w:rPr>
                <w:sz w:val="16"/>
              </w:rPr>
            </w:pPr>
            <w:r w:rsidRPr="00FC4079">
              <w:rPr>
                <w:sz w:val="16"/>
              </w:rPr>
              <w:t>Tablet 50 mg</w:t>
            </w:r>
          </w:p>
        </w:tc>
        <w:tc>
          <w:tcPr>
            <w:tcW w:w="953" w:type="dxa"/>
          </w:tcPr>
          <w:p w14:paraId="0D7ADF84" w14:textId="77777777" w:rsidR="00AF38E9" w:rsidRPr="00FC4079" w:rsidRDefault="00AF38E9" w:rsidP="00AF38E9">
            <w:pPr>
              <w:spacing w:line="240" w:lineRule="auto"/>
              <w:rPr>
                <w:sz w:val="16"/>
              </w:rPr>
            </w:pPr>
            <w:r w:rsidRPr="00FC4079">
              <w:rPr>
                <w:sz w:val="16"/>
              </w:rPr>
              <w:t>Oral</w:t>
            </w:r>
          </w:p>
        </w:tc>
        <w:tc>
          <w:tcPr>
            <w:tcW w:w="1440" w:type="dxa"/>
          </w:tcPr>
          <w:p w14:paraId="3DDD931C" w14:textId="77777777" w:rsidR="00AF38E9" w:rsidRPr="00FC4079" w:rsidRDefault="00AF38E9" w:rsidP="00AF38E9">
            <w:pPr>
              <w:spacing w:line="240" w:lineRule="auto"/>
              <w:rPr>
                <w:sz w:val="16"/>
              </w:rPr>
            </w:pPr>
            <w:r w:rsidRPr="00FC4079">
              <w:rPr>
                <w:sz w:val="16"/>
              </w:rPr>
              <w:t>Tensig</w:t>
            </w:r>
          </w:p>
        </w:tc>
        <w:tc>
          <w:tcPr>
            <w:tcW w:w="534" w:type="dxa"/>
          </w:tcPr>
          <w:p w14:paraId="78616FF0" w14:textId="77777777" w:rsidR="00AF38E9" w:rsidRPr="00FC4079" w:rsidRDefault="00AF38E9" w:rsidP="00AF38E9">
            <w:pPr>
              <w:spacing w:line="240" w:lineRule="auto"/>
              <w:rPr>
                <w:sz w:val="16"/>
              </w:rPr>
            </w:pPr>
            <w:r w:rsidRPr="00FC4079">
              <w:rPr>
                <w:sz w:val="16"/>
              </w:rPr>
              <w:t>RW</w:t>
            </w:r>
          </w:p>
        </w:tc>
        <w:tc>
          <w:tcPr>
            <w:tcW w:w="633" w:type="dxa"/>
          </w:tcPr>
          <w:p w14:paraId="4D10311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371BCB" w14:textId="77777777" w:rsidR="00AF38E9" w:rsidRPr="00FC4079" w:rsidRDefault="00AF38E9" w:rsidP="00AF38E9">
            <w:pPr>
              <w:spacing w:line="240" w:lineRule="auto"/>
              <w:rPr>
                <w:sz w:val="16"/>
              </w:rPr>
            </w:pPr>
          </w:p>
        </w:tc>
        <w:tc>
          <w:tcPr>
            <w:tcW w:w="1728" w:type="dxa"/>
          </w:tcPr>
          <w:p w14:paraId="3A31DA37" w14:textId="77777777" w:rsidR="00AF38E9" w:rsidRPr="00FC4079" w:rsidRDefault="00AF38E9" w:rsidP="00AF38E9">
            <w:pPr>
              <w:spacing w:line="240" w:lineRule="auto"/>
              <w:rPr>
                <w:sz w:val="16"/>
              </w:rPr>
            </w:pPr>
            <w:r w:rsidRPr="00FC4079">
              <w:rPr>
                <w:sz w:val="16"/>
              </w:rPr>
              <w:t>P14238</w:t>
            </w:r>
          </w:p>
        </w:tc>
        <w:tc>
          <w:tcPr>
            <w:tcW w:w="682" w:type="dxa"/>
          </w:tcPr>
          <w:p w14:paraId="258D54E9" w14:textId="77777777" w:rsidR="00AF38E9" w:rsidRPr="00FC4079" w:rsidRDefault="00AF38E9" w:rsidP="00AF38E9">
            <w:pPr>
              <w:spacing w:line="240" w:lineRule="auto"/>
              <w:rPr>
                <w:sz w:val="16"/>
              </w:rPr>
            </w:pPr>
            <w:r w:rsidRPr="00FC4079">
              <w:rPr>
                <w:sz w:val="16"/>
              </w:rPr>
              <w:t>60</w:t>
            </w:r>
          </w:p>
        </w:tc>
        <w:tc>
          <w:tcPr>
            <w:tcW w:w="682" w:type="dxa"/>
          </w:tcPr>
          <w:p w14:paraId="39FF4749" w14:textId="77777777" w:rsidR="00AF38E9" w:rsidRPr="00FC4079" w:rsidRDefault="00AF38E9" w:rsidP="00AF38E9">
            <w:pPr>
              <w:spacing w:line="240" w:lineRule="auto"/>
              <w:rPr>
                <w:sz w:val="16"/>
              </w:rPr>
            </w:pPr>
            <w:r w:rsidRPr="00FC4079">
              <w:rPr>
                <w:sz w:val="16"/>
              </w:rPr>
              <w:t>5</w:t>
            </w:r>
          </w:p>
        </w:tc>
        <w:tc>
          <w:tcPr>
            <w:tcW w:w="1271" w:type="dxa"/>
          </w:tcPr>
          <w:p w14:paraId="115E90CB" w14:textId="77777777" w:rsidR="00AF38E9" w:rsidRPr="00FC4079" w:rsidRDefault="00AF38E9" w:rsidP="00AF38E9">
            <w:pPr>
              <w:spacing w:line="240" w:lineRule="auto"/>
              <w:rPr>
                <w:sz w:val="16"/>
              </w:rPr>
            </w:pPr>
          </w:p>
        </w:tc>
        <w:tc>
          <w:tcPr>
            <w:tcW w:w="534" w:type="dxa"/>
          </w:tcPr>
          <w:p w14:paraId="73E563FB" w14:textId="77777777" w:rsidR="00AF38E9" w:rsidRPr="00FC4079" w:rsidRDefault="00AF38E9" w:rsidP="00AF38E9">
            <w:pPr>
              <w:spacing w:line="240" w:lineRule="auto"/>
              <w:rPr>
                <w:sz w:val="16"/>
              </w:rPr>
            </w:pPr>
            <w:r w:rsidRPr="00FC4079">
              <w:rPr>
                <w:sz w:val="16"/>
              </w:rPr>
              <w:t>30</w:t>
            </w:r>
          </w:p>
        </w:tc>
        <w:tc>
          <w:tcPr>
            <w:tcW w:w="534" w:type="dxa"/>
          </w:tcPr>
          <w:p w14:paraId="423982C7" w14:textId="77777777" w:rsidR="00AF38E9" w:rsidRPr="00FC4079" w:rsidRDefault="00AF38E9" w:rsidP="00AF38E9">
            <w:pPr>
              <w:spacing w:line="240" w:lineRule="auto"/>
              <w:rPr>
                <w:sz w:val="16"/>
              </w:rPr>
            </w:pPr>
          </w:p>
        </w:tc>
        <w:tc>
          <w:tcPr>
            <w:tcW w:w="864" w:type="dxa"/>
          </w:tcPr>
          <w:p w14:paraId="335AEA08" w14:textId="77777777" w:rsidR="00AF38E9" w:rsidRPr="00FC4079" w:rsidRDefault="00AF38E9" w:rsidP="00AF38E9">
            <w:pPr>
              <w:spacing w:line="240" w:lineRule="auto"/>
              <w:rPr>
                <w:sz w:val="16"/>
              </w:rPr>
            </w:pPr>
          </w:p>
        </w:tc>
      </w:tr>
      <w:tr w:rsidR="00FC4079" w:rsidRPr="00FC4079" w14:paraId="7173935E" w14:textId="77777777" w:rsidTr="00FC4079">
        <w:tc>
          <w:tcPr>
            <w:tcW w:w="1353" w:type="dxa"/>
          </w:tcPr>
          <w:p w14:paraId="07C5D9E3" w14:textId="77777777" w:rsidR="00AF38E9" w:rsidRPr="00FC4079" w:rsidRDefault="00AF38E9" w:rsidP="00AF38E9">
            <w:pPr>
              <w:spacing w:line="240" w:lineRule="auto"/>
              <w:rPr>
                <w:sz w:val="16"/>
              </w:rPr>
            </w:pPr>
            <w:r w:rsidRPr="00FC4079">
              <w:rPr>
                <w:sz w:val="16"/>
              </w:rPr>
              <w:t>Atezolizumab</w:t>
            </w:r>
          </w:p>
        </w:tc>
        <w:tc>
          <w:tcPr>
            <w:tcW w:w="2023" w:type="dxa"/>
          </w:tcPr>
          <w:p w14:paraId="4C4494CF" w14:textId="77777777" w:rsidR="00AF38E9" w:rsidRPr="00FC4079" w:rsidRDefault="00AF38E9" w:rsidP="00AF38E9">
            <w:pPr>
              <w:spacing w:line="240" w:lineRule="auto"/>
              <w:rPr>
                <w:sz w:val="16"/>
              </w:rPr>
            </w:pPr>
            <w:r w:rsidRPr="00FC4079">
              <w:rPr>
                <w:sz w:val="16"/>
              </w:rPr>
              <w:t>Solution concentrate for I.V. infusion 840 mg in 14 mL</w:t>
            </w:r>
          </w:p>
        </w:tc>
        <w:tc>
          <w:tcPr>
            <w:tcW w:w="953" w:type="dxa"/>
          </w:tcPr>
          <w:p w14:paraId="7E0D9DA4" w14:textId="77777777" w:rsidR="00AF38E9" w:rsidRPr="00FC4079" w:rsidRDefault="00AF38E9" w:rsidP="00AF38E9">
            <w:pPr>
              <w:spacing w:line="240" w:lineRule="auto"/>
              <w:rPr>
                <w:sz w:val="16"/>
              </w:rPr>
            </w:pPr>
            <w:r w:rsidRPr="00FC4079">
              <w:rPr>
                <w:sz w:val="16"/>
              </w:rPr>
              <w:t>Injection</w:t>
            </w:r>
          </w:p>
        </w:tc>
        <w:tc>
          <w:tcPr>
            <w:tcW w:w="1440" w:type="dxa"/>
          </w:tcPr>
          <w:p w14:paraId="6B65919D" w14:textId="77777777" w:rsidR="00AF38E9" w:rsidRPr="00FC4079" w:rsidRDefault="00AF38E9" w:rsidP="00AF38E9">
            <w:pPr>
              <w:spacing w:line="240" w:lineRule="auto"/>
              <w:rPr>
                <w:sz w:val="16"/>
              </w:rPr>
            </w:pPr>
            <w:r w:rsidRPr="00FC4079">
              <w:rPr>
                <w:sz w:val="16"/>
              </w:rPr>
              <w:t>Tecentriq</w:t>
            </w:r>
          </w:p>
        </w:tc>
        <w:tc>
          <w:tcPr>
            <w:tcW w:w="534" w:type="dxa"/>
          </w:tcPr>
          <w:p w14:paraId="329029C0" w14:textId="77777777" w:rsidR="00AF38E9" w:rsidRPr="00FC4079" w:rsidRDefault="00AF38E9" w:rsidP="00AF38E9">
            <w:pPr>
              <w:spacing w:line="240" w:lineRule="auto"/>
              <w:rPr>
                <w:sz w:val="16"/>
              </w:rPr>
            </w:pPr>
            <w:r w:rsidRPr="00FC4079">
              <w:rPr>
                <w:sz w:val="16"/>
              </w:rPr>
              <w:t>RO</w:t>
            </w:r>
          </w:p>
        </w:tc>
        <w:tc>
          <w:tcPr>
            <w:tcW w:w="633" w:type="dxa"/>
          </w:tcPr>
          <w:p w14:paraId="5F9E6C03" w14:textId="77777777" w:rsidR="00AF38E9" w:rsidRPr="00FC4079" w:rsidRDefault="00AF38E9" w:rsidP="00AF38E9">
            <w:pPr>
              <w:spacing w:line="240" w:lineRule="auto"/>
              <w:rPr>
                <w:sz w:val="16"/>
              </w:rPr>
            </w:pPr>
            <w:r w:rsidRPr="00FC4079">
              <w:rPr>
                <w:sz w:val="16"/>
              </w:rPr>
              <w:t xml:space="preserve">MP </w:t>
            </w:r>
          </w:p>
        </w:tc>
        <w:tc>
          <w:tcPr>
            <w:tcW w:w="1728" w:type="dxa"/>
          </w:tcPr>
          <w:p w14:paraId="5BA290F2" w14:textId="77777777" w:rsidR="00AF38E9" w:rsidRPr="00FC4079" w:rsidRDefault="00AF38E9" w:rsidP="00AF38E9">
            <w:pPr>
              <w:spacing w:line="240" w:lineRule="auto"/>
              <w:rPr>
                <w:sz w:val="16"/>
              </w:rPr>
            </w:pPr>
            <w:r w:rsidRPr="00FC4079">
              <w:rPr>
                <w:sz w:val="16"/>
              </w:rPr>
              <w:t>C10509 C13446</w:t>
            </w:r>
          </w:p>
        </w:tc>
        <w:tc>
          <w:tcPr>
            <w:tcW w:w="1728" w:type="dxa"/>
          </w:tcPr>
          <w:p w14:paraId="069F764C" w14:textId="77777777" w:rsidR="00AF38E9" w:rsidRPr="00FC4079" w:rsidRDefault="00AF38E9" w:rsidP="00AF38E9">
            <w:pPr>
              <w:spacing w:line="240" w:lineRule="auto"/>
              <w:rPr>
                <w:sz w:val="16"/>
              </w:rPr>
            </w:pPr>
            <w:r w:rsidRPr="00FC4079">
              <w:rPr>
                <w:sz w:val="16"/>
              </w:rPr>
              <w:t>P10509 P13446</w:t>
            </w:r>
          </w:p>
        </w:tc>
        <w:tc>
          <w:tcPr>
            <w:tcW w:w="682" w:type="dxa"/>
          </w:tcPr>
          <w:p w14:paraId="2E8A080B" w14:textId="77777777" w:rsidR="00AF38E9" w:rsidRPr="00FC4079" w:rsidRDefault="00AF38E9" w:rsidP="00AF38E9">
            <w:pPr>
              <w:spacing w:line="240" w:lineRule="auto"/>
              <w:rPr>
                <w:sz w:val="16"/>
              </w:rPr>
            </w:pPr>
            <w:r w:rsidRPr="00FC4079">
              <w:rPr>
                <w:sz w:val="16"/>
              </w:rPr>
              <w:t>See Note 3</w:t>
            </w:r>
          </w:p>
        </w:tc>
        <w:tc>
          <w:tcPr>
            <w:tcW w:w="682" w:type="dxa"/>
          </w:tcPr>
          <w:p w14:paraId="00635DF3" w14:textId="77777777" w:rsidR="00AF38E9" w:rsidRPr="00FC4079" w:rsidRDefault="00AF38E9" w:rsidP="00AF38E9">
            <w:pPr>
              <w:spacing w:line="240" w:lineRule="auto"/>
              <w:rPr>
                <w:sz w:val="16"/>
              </w:rPr>
            </w:pPr>
            <w:r w:rsidRPr="00FC4079">
              <w:rPr>
                <w:sz w:val="16"/>
              </w:rPr>
              <w:t>See Note 3</w:t>
            </w:r>
          </w:p>
        </w:tc>
        <w:tc>
          <w:tcPr>
            <w:tcW w:w="1271" w:type="dxa"/>
          </w:tcPr>
          <w:p w14:paraId="7F17DF7B" w14:textId="77777777" w:rsidR="00AF38E9" w:rsidRPr="00FC4079" w:rsidRDefault="00AF38E9" w:rsidP="00AF38E9">
            <w:pPr>
              <w:spacing w:line="240" w:lineRule="auto"/>
              <w:rPr>
                <w:sz w:val="16"/>
              </w:rPr>
            </w:pPr>
          </w:p>
        </w:tc>
        <w:tc>
          <w:tcPr>
            <w:tcW w:w="534" w:type="dxa"/>
          </w:tcPr>
          <w:p w14:paraId="51E57855" w14:textId="77777777" w:rsidR="00AF38E9" w:rsidRPr="00FC4079" w:rsidRDefault="00AF38E9" w:rsidP="00AF38E9">
            <w:pPr>
              <w:spacing w:line="240" w:lineRule="auto"/>
              <w:rPr>
                <w:sz w:val="16"/>
              </w:rPr>
            </w:pPr>
            <w:r w:rsidRPr="00FC4079">
              <w:rPr>
                <w:sz w:val="16"/>
              </w:rPr>
              <w:t>1</w:t>
            </w:r>
          </w:p>
        </w:tc>
        <w:tc>
          <w:tcPr>
            <w:tcW w:w="534" w:type="dxa"/>
          </w:tcPr>
          <w:p w14:paraId="6B462679" w14:textId="77777777" w:rsidR="00AF38E9" w:rsidRPr="00FC4079" w:rsidRDefault="00AF38E9" w:rsidP="00AF38E9">
            <w:pPr>
              <w:spacing w:line="240" w:lineRule="auto"/>
              <w:rPr>
                <w:sz w:val="16"/>
              </w:rPr>
            </w:pPr>
          </w:p>
        </w:tc>
        <w:tc>
          <w:tcPr>
            <w:tcW w:w="864" w:type="dxa"/>
          </w:tcPr>
          <w:p w14:paraId="7D3EE8BD" w14:textId="77777777" w:rsidR="00AF38E9" w:rsidRPr="00FC4079" w:rsidRDefault="00AF38E9" w:rsidP="00AF38E9">
            <w:pPr>
              <w:spacing w:line="240" w:lineRule="auto"/>
              <w:rPr>
                <w:sz w:val="16"/>
              </w:rPr>
            </w:pPr>
            <w:r w:rsidRPr="00FC4079">
              <w:rPr>
                <w:sz w:val="16"/>
              </w:rPr>
              <w:t>D(100)</w:t>
            </w:r>
          </w:p>
        </w:tc>
      </w:tr>
      <w:tr w:rsidR="00FC4079" w:rsidRPr="00FC4079" w14:paraId="45CC9126" w14:textId="77777777" w:rsidTr="00FC4079">
        <w:tc>
          <w:tcPr>
            <w:tcW w:w="1353" w:type="dxa"/>
          </w:tcPr>
          <w:p w14:paraId="79E96EF6" w14:textId="77777777" w:rsidR="00AF38E9" w:rsidRPr="00FC4079" w:rsidRDefault="00AF38E9" w:rsidP="00AF38E9">
            <w:pPr>
              <w:spacing w:line="240" w:lineRule="auto"/>
              <w:rPr>
                <w:sz w:val="16"/>
              </w:rPr>
            </w:pPr>
            <w:r w:rsidRPr="00FC4079">
              <w:rPr>
                <w:sz w:val="16"/>
              </w:rPr>
              <w:t>Atezolizumab</w:t>
            </w:r>
          </w:p>
        </w:tc>
        <w:tc>
          <w:tcPr>
            <w:tcW w:w="2023" w:type="dxa"/>
          </w:tcPr>
          <w:p w14:paraId="0B52D047" w14:textId="77777777" w:rsidR="00AF38E9" w:rsidRPr="00FC4079" w:rsidRDefault="00AF38E9" w:rsidP="00AF38E9">
            <w:pPr>
              <w:spacing w:line="240" w:lineRule="auto"/>
              <w:rPr>
                <w:sz w:val="16"/>
              </w:rPr>
            </w:pPr>
            <w:r w:rsidRPr="00FC4079">
              <w:rPr>
                <w:sz w:val="16"/>
              </w:rPr>
              <w:t>Solution concentrate for I.V. infusion 840 mg in 14 mL</w:t>
            </w:r>
          </w:p>
        </w:tc>
        <w:tc>
          <w:tcPr>
            <w:tcW w:w="953" w:type="dxa"/>
          </w:tcPr>
          <w:p w14:paraId="030CDF7B" w14:textId="77777777" w:rsidR="00AF38E9" w:rsidRPr="00FC4079" w:rsidRDefault="00AF38E9" w:rsidP="00AF38E9">
            <w:pPr>
              <w:spacing w:line="240" w:lineRule="auto"/>
              <w:rPr>
                <w:sz w:val="16"/>
              </w:rPr>
            </w:pPr>
            <w:r w:rsidRPr="00FC4079">
              <w:rPr>
                <w:sz w:val="16"/>
              </w:rPr>
              <w:t>Injection</w:t>
            </w:r>
          </w:p>
        </w:tc>
        <w:tc>
          <w:tcPr>
            <w:tcW w:w="1440" w:type="dxa"/>
          </w:tcPr>
          <w:p w14:paraId="1FE62131" w14:textId="77777777" w:rsidR="00AF38E9" w:rsidRPr="00FC4079" w:rsidRDefault="00AF38E9" w:rsidP="00AF38E9">
            <w:pPr>
              <w:spacing w:line="240" w:lineRule="auto"/>
              <w:rPr>
                <w:sz w:val="16"/>
              </w:rPr>
            </w:pPr>
            <w:r w:rsidRPr="00FC4079">
              <w:rPr>
                <w:sz w:val="16"/>
              </w:rPr>
              <w:t>Tecentriq</w:t>
            </w:r>
          </w:p>
        </w:tc>
        <w:tc>
          <w:tcPr>
            <w:tcW w:w="534" w:type="dxa"/>
          </w:tcPr>
          <w:p w14:paraId="5A940E6C" w14:textId="77777777" w:rsidR="00AF38E9" w:rsidRPr="00FC4079" w:rsidRDefault="00AF38E9" w:rsidP="00AF38E9">
            <w:pPr>
              <w:spacing w:line="240" w:lineRule="auto"/>
              <w:rPr>
                <w:sz w:val="16"/>
              </w:rPr>
            </w:pPr>
            <w:r w:rsidRPr="00FC4079">
              <w:rPr>
                <w:sz w:val="16"/>
              </w:rPr>
              <w:t>RO</w:t>
            </w:r>
          </w:p>
        </w:tc>
        <w:tc>
          <w:tcPr>
            <w:tcW w:w="633" w:type="dxa"/>
          </w:tcPr>
          <w:p w14:paraId="7CFA29DC" w14:textId="77777777" w:rsidR="00AF38E9" w:rsidRPr="00FC4079" w:rsidRDefault="00AF38E9" w:rsidP="00AF38E9">
            <w:pPr>
              <w:spacing w:line="240" w:lineRule="auto"/>
              <w:rPr>
                <w:sz w:val="16"/>
              </w:rPr>
            </w:pPr>
            <w:r w:rsidRPr="00FC4079">
              <w:rPr>
                <w:sz w:val="16"/>
              </w:rPr>
              <w:t xml:space="preserve">MP </w:t>
            </w:r>
          </w:p>
        </w:tc>
        <w:tc>
          <w:tcPr>
            <w:tcW w:w="1728" w:type="dxa"/>
          </w:tcPr>
          <w:p w14:paraId="2424DAF4" w14:textId="77777777" w:rsidR="00AF38E9" w:rsidRPr="00FC4079" w:rsidRDefault="00AF38E9" w:rsidP="00AF38E9">
            <w:pPr>
              <w:spacing w:line="240" w:lineRule="auto"/>
              <w:rPr>
                <w:sz w:val="16"/>
              </w:rPr>
            </w:pPr>
            <w:r w:rsidRPr="00FC4079">
              <w:rPr>
                <w:sz w:val="16"/>
              </w:rPr>
              <w:t>C10215 C10257 C10972 C13451</w:t>
            </w:r>
          </w:p>
        </w:tc>
        <w:tc>
          <w:tcPr>
            <w:tcW w:w="1728" w:type="dxa"/>
          </w:tcPr>
          <w:p w14:paraId="34F08A33" w14:textId="77777777" w:rsidR="00AF38E9" w:rsidRPr="00FC4079" w:rsidRDefault="00AF38E9" w:rsidP="00AF38E9">
            <w:pPr>
              <w:spacing w:line="240" w:lineRule="auto"/>
              <w:rPr>
                <w:sz w:val="16"/>
              </w:rPr>
            </w:pPr>
            <w:r w:rsidRPr="00FC4079">
              <w:rPr>
                <w:sz w:val="16"/>
              </w:rPr>
              <w:t>P10215 P10257 P10972 P13451</w:t>
            </w:r>
          </w:p>
        </w:tc>
        <w:tc>
          <w:tcPr>
            <w:tcW w:w="682" w:type="dxa"/>
          </w:tcPr>
          <w:p w14:paraId="0AF28BEA" w14:textId="77777777" w:rsidR="00AF38E9" w:rsidRPr="00FC4079" w:rsidRDefault="00AF38E9" w:rsidP="00AF38E9">
            <w:pPr>
              <w:spacing w:line="240" w:lineRule="auto"/>
              <w:rPr>
                <w:sz w:val="16"/>
              </w:rPr>
            </w:pPr>
            <w:r w:rsidRPr="00FC4079">
              <w:rPr>
                <w:sz w:val="16"/>
              </w:rPr>
              <w:t>See Note 3</w:t>
            </w:r>
          </w:p>
        </w:tc>
        <w:tc>
          <w:tcPr>
            <w:tcW w:w="682" w:type="dxa"/>
          </w:tcPr>
          <w:p w14:paraId="15EE4B21" w14:textId="77777777" w:rsidR="00AF38E9" w:rsidRPr="00FC4079" w:rsidRDefault="00AF38E9" w:rsidP="00AF38E9">
            <w:pPr>
              <w:spacing w:line="240" w:lineRule="auto"/>
              <w:rPr>
                <w:sz w:val="16"/>
              </w:rPr>
            </w:pPr>
            <w:r w:rsidRPr="00FC4079">
              <w:rPr>
                <w:sz w:val="16"/>
              </w:rPr>
              <w:t>See Note 3</w:t>
            </w:r>
          </w:p>
        </w:tc>
        <w:tc>
          <w:tcPr>
            <w:tcW w:w="1271" w:type="dxa"/>
          </w:tcPr>
          <w:p w14:paraId="71C4F086" w14:textId="77777777" w:rsidR="00AF38E9" w:rsidRPr="00FC4079" w:rsidRDefault="00AF38E9" w:rsidP="00AF38E9">
            <w:pPr>
              <w:spacing w:line="240" w:lineRule="auto"/>
              <w:rPr>
                <w:sz w:val="16"/>
              </w:rPr>
            </w:pPr>
          </w:p>
        </w:tc>
        <w:tc>
          <w:tcPr>
            <w:tcW w:w="534" w:type="dxa"/>
          </w:tcPr>
          <w:p w14:paraId="2B4C4615" w14:textId="77777777" w:rsidR="00AF38E9" w:rsidRPr="00FC4079" w:rsidRDefault="00AF38E9" w:rsidP="00AF38E9">
            <w:pPr>
              <w:spacing w:line="240" w:lineRule="auto"/>
              <w:rPr>
                <w:sz w:val="16"/>
              </w:rPr>
            </w:pPr>
            <w:r w:rsidRPr="00FC4079">
              <w:rPr>
                <w:sz w:val="16"/>
              </w:rPr>
              <w:t>1</w:t>
            </w:r>
          </w:p>
        </w:tc>
        <w:tc>
          <w:tcPr>
            <w:tcW w:w="534" w:type="dxa"/>
          </w:tcPr>
          <w:p w14:paraId="282961C8" w14:textId="77777777" w:rsidR="00AF38E9" w:rsidRPr="00FC4079" w:rsidRDefault="00AF38E9" w:rsidP="00AF38E9">
            <w:pPr>
              <w:spacing w:line="240" w:lineRule="auto"/>
              <w:rPr>
                <w:sz w:val="16"/>
              </w:rPr>
            </w:pPr>
          </w:p>
        </w:tc>
        <w:tc>
          <w:tcPr>
            <w:tcW w:w="864" w:type="dxa"/>
          </w:tcPr>
          <w:p w14:paraId="5698FA70" w14:textId="77777777" w:rsidR="00AF38E9" w:rsidRPr="00FC4079" w:rsidRDefault="00AF38E9" w:rsidP="00AF38E9">
            <w:pPr>
              <w:spacing w:line="240" w:lineRule="auto"/>
              <w:rPr>
                <w:sz w:val="16"/>
              </w:rPr>
            </w:pPr>
            <w:r w:rsidRPr="00FC4079">
              <w:rPr>
                <w:sz w:val="16"/>
              </w:rPr>
              <w:t>D(100)</w:t>
            </w:r>
          </w:p>
        </w:tc>
      </w:tr>
      <w:tr w:rsidR="00FC4079" w:rsidRPr="00FC4079" w14:paraId="009379A4" w14:textId="77777777" w:rsidTr="00FC4079">
        <w:tc>
          <w:tcPr>
            <w:tcW w:w="1353" w:type="dxa"/>
          </w:tcPr>
          <w:p w14:paraId="53E93F50" w14:textId="77777777" w:rsidR="00AF38E9" w:rsidRPr="00FC4079" w:rsidRDefault="00AF38E9" w:rsidP="00AF38E9">
            <w:pPr>
              <w:spacing w:line="240" w:lineRule="auto"/>
              <w:rPr>
                <w:sz w:val="16"/>
              </w:rPr>
            </w:pPr>
            <w:r w:rsidRPr="00FC4079">
              <w:rPr>
                <w:sz w:val="16"/>
              </w:rPr>
              <w:t>Atezolizumab</w:t>
            </w:r>
          </w:p>
        </w:tc>
        <w:tc>
          <w:tcPr>
            <w:tcW w:w="2023" w:type="dxa"/>
          </w:tcPr>
          <w:p w14:paraId="362EB81B" w14:textId="77777777" w:rsidR="00AF38E9" w:rsidRPr="00FC4079" w:rsidRDefault="00AF38E9" w:rsidP="00AF38E9">
            <w:pPr>
              <w:spacing w:line="240" w:lineRule="auto"/>
              <w:rPr>
                <w:sz w:val="16"/>
              </w:rPr>
            </w:pPr>
            <w:r w:rsidRPr="00FC4079">
              <w:rPr>
                <w:sz w:val="16"/>
              </w:rPr>
              <w:t>Solution concentrate for I.V. infusion 1200 mg in 20 mL</w:t>
            </w:r>
          </w:p>
        </w:tc>
        <w:tc>
          <w:tcPr>
            <w:tcW w:w="953" w:type="dxa"/>
          </w:tcPr>
          <w:p w14:paraId="3959A7B2" w14:textId="77777777" w:rsidR="00AF38E9" w:rsidRPr="00FC4079" w:rsidRDefault="00AF38E9" w:rsidP="00AF38E9">
            <w:pPr>
              <w:spacing w:line="240" w:lineRule="auto"/>
              <w:rPr>
                <w:sz w:val="16"/>
              </w:rPr>
            </w:pPr>
            <w:r w:rsidRPr="00FC4079">
              <w:rPr>
                <w:sz w:val="16"/>
              </w:rPr>
              <w:t>Injection</w:t>
            </w:r>
          </w:p>
        </w:tc>
        <w:tc>
          <w:tcPr>
            <w:tcW w:w="1440" w:type="dxa"/>
          </w:tcPr>
          <w:p w14:paraId="3F8320DF" w14:textId="77777777" w:rsidR="00AF38E9" w:rsidRPr="00FC4079" w:rsidRDefault="00AF38E9" w:rsidP="00AF38E9">
            <w:pPr>
              <w:spacing w:line="240" w:lineRule="auto"/>
              <w:rPr>
                <w:sz w:val="16"/>
              </w:rPr>
            </w:pPr>
            <w:r w:rsidRPr="00FC4079">
              <w:rPr>
                <w:sz w:val="16"/>
              </w:rPr>
              <w:t>Tecentriq</w:t>
            </w:r>
          </w:p>
        </w:tc>
        <w:tc>
          <w:tcPr>
            <w:tcW w:w="534" w:type="dxa"/>
          </w:tcPr>
          <w:p w14:paraId="2490D03F" w14:textId="77777777" w:rsidR="00AF38E9" w:rsidRPr="00FC4079" w:rsidRDefault="00AF38E9" w:rsidP="00AF38E9">
            <w:pPr>
              <w:spacing w:line="240" w:lineRule="auto"/>
              <w:rPr>
                <w:sz w:val="16"/>
              </w:rPr>
            </w:pPr>
            <w:r w:rsidRPr="00FC4079">
              <w:rPr>
                <w:sz w:val="16"/>
              </w:rPr>
              <w:t>RO</w:t>
            </w:r>
          </w:p>
        </w:tc>
        <w:tc>
          <w:tcPr>
            <w:tcW w:w="633" w:type="dxa"/>
          </w:tcPr>
          <w:p w14:paraId="6291D46E" w14:textId="77777777" w:rsidR="00AF38E9" w:rsidRPr="00FC4079" w:rsidRDefault="00AF38E9" w:rsidP="00AF38E9">
            <w:pPr>
              <w:spacing w:line="240" w:lineRule="auto"/>
              <w:rPr>
                <w:sz w:val="16"/>
              </w:rPr>
            </w:pPr>
            <w:r w:rsidRPr="00FC4079">
              <w:rPr>
                <w:sz w:val="16"/>
              </w:rPr>
              <w:t xml:space="preserve">MP </w:t>
            </w:r>
          </w:p>
        </w:tc>
        <w:tc>
          <w:tcPr>
            <w:tcW w:w="1728" w:type="dxa"/>
          </w:tcPr>
          <w:p w14:paraId="0F8F6E1C" w14:textId="77777777" w:rsidR="00AF38E9" w:rsidRPr="00FC4079" w:rsidRDefault="00AF38E9" w:rsidP="00AF38E9">
            <w:pPr>
              <w:spacing w:line="240" w:lineRule="auto"/>
              <w:rPr>
                <w:sz w:val="16"/>
              </w:rPr>
            </w:pPr>
            <w:r w:rsidRPr="00FC4079">
              <w:rPr>
                <w:sz w:val="16"/>
              </w:rPr>
              <w:t>C10206 C10939</w:t>
            </w:r>
          </w:p>
        </w:tc>
        <w:tc>
          <w:tcPr>
            <w:tcW w:w="1728" w:type="dxa"/>
          </w:tcPr>
          <w:p w14:paraId="0C7FDC1A" w14:textId="77777777" w:rsidR="00AF38E9" w:rsidRPr="00FC4079" w:rsidRDefault="00AF38E9" w:rsidP="00AF38E9">
            <w:pPr>
              <w:spacing w:line="240" w:lineRule="auto"/>
              <w:rPr>
                <w:sz w:val="16"/>
              </w:rPr>
            </w:pPr>
            <w:r w:rsidRPr="00FC4079">
              <w:rPr>
                <w:sz w:val="16"/>
              </w:rPr>
              <w:t>P10206 P10939</w:t>
            </w:r>
          </w:p>
        </w:tc>
        <w:tc>
          <w:tcPr>
            <w:tcW w:w="682" w:type="dxa"/>
          </w:tcPr>
          <w:p w14:paraId="202B8034" w14:textId="77777777" w:rsidR="00AF38E9" w:rsidRPr="00FC4079" w:rsidRDefault="00AF38E9" w:rsidP="00AF38E9">
            <w:pPr>
              <w:spacing w:line="240" w:lineRule="auto"/>
              <w:rPr>
                <w:sz w:val="16"/>
              </w:rPr>
            </w:pPr>
            <w:r w:rsidRPr="00FC4079">
              <w:rPr>
                <w:sz w:val="16"/>
              </w:rPr>
              <w:t>See Note 3</w:t>
            </w:r>
          </w:p>
        </w:tc>
        <w:tc>
          <w:tcPr>
            <w:tcW w:w="682" w:type="dxa"/>
          </w:tcPr>
          <w:p w14:paraId="3FE20B8E" w14:textId="77777777" w:rsidR="00AF38E9" w:rsidRPr="00FC4079" w:rsidRDefault="00AF38E9" w:rsidP="00AF38E9">
            <w:pPr>
              <w:spacing w:line="240" w:lineRule="auto"/>
              <w:rPr>
                <w:sz w:val="16"/>
              </w:rPr>
            </w:pPr>
            <w:r w:rsidRPr="00FC4079">
              <w:rPr>
                <w:sz w:val="16"/>
              </w:rPr>
              <w:t>See Note 3</w:t>
            </w:r>
          </w:p>
        </w:tc>
        <w:tc>
          <w:tcPr>
            <w:tcW w:w="1271" w:type="dxa"/>
          </w:tcPr>
          <w:p w14:paraId="5DE2170F" w14:textId="77777777" w:rsidR="00AF38E9" w:rsidRPr="00FC4079" w:rsidRDefault="00AF38E9" w:rsidP="00AF38E9">
            <w:pPr>
              <w:spacing w:line="240" w:lineRule="auto"/>
              <w:rPr>
                <w:sz w:val="16"/>
              </w:rPr>
            </w:pPr>
          </w:p>
        </w:tc>
        <w:tc>
          <w:tcPr>
            <w:tcW w:w="534" w:type="dxa"/>
          </w:tcPr>
          <w:p w14:paraId="459B776F" w14:textId="77777777" w:rsidR="00AF38E9" w:rsidRPr="00FC4079" w:rsidRDefault="00AF38E9" w:rsidP="00AF38E9">
            <w:pPr>
              <w:spacing w:line="240" w:lineRule="auto"/>
              <w:rPr>
                <w:sz w:val="16"/>
              </w:rPr>
            </w:pPr>
            <w:r w:rsidRPr="00FC4079">
              <w:rPr>
                <w:sz w:val="16"/>
              </w:rPr>
              <w:t>1</w:t>
            </w:r>
          </w:p>
        </w:tc>
        <w:tc>
          <w:tcPr>
            <w:tcW w:w="534" w:type="dxa"/>
          </w:tcPr>
          <w:p w14:paraId="7841C71F" w14:textId="77777777" w:rsidR="00AF38E9" w:rsidRPr="00FC4079" w:rsidRDefault="00AF38E9" w:rsidP="00AF38E9">
            <w:pPr>
              <w:spacing w:line="240" w:lineRule="auto"/>
              <w:rPr>
                <w:sz w:val="16"/>
              </w:rPr>
            </w:pPr>
          </w:p>
        </w:tc>
        <w:tc>
          <w:tcPr>
            <w:tcW w:w="864" w:type="dxa"/>
          </w:tcPr>
          <w:p w14:paraId="0E80DC63" w14:textId="77777777" w:rsidR="00AF38E9" w:rsidRPr="00FC4079" w:rsidRDefault="00AF38E9" w:rsidP="00AF38E9">
            <w:pPr>
              <w:spacing w:line="240" w:lineRule="auto"/>
              <w:rPr>
                <w:sz w:val="16"/>
              </w:rPr>
            </w:pPr>
            <w:r w:rsidRPr="00FC4079">
              <w:rPr>
                <w:sz w:val="16"/>
              </w:rPr>
              <w:t>D(100)</w:t>
            </w:r>
          </w:p>
        </w:tc>
      </w:tr>
      <w:tr w:rsidR="00FC4079" w:rsidRPr="00FC4079" w14:paraId="0ED2AF60" w14:textId="77777777" w:rsidTr="00FC4079">
        <w:tc>
          <w:tcPr>
            <w:tcW w:w="1353" w:type="dxa"/>
          </w:tcPr>
          <w:p w14:paraId="34AE3A7B" w14:textId="77777777" w:rsidR="00AF38E9" w:rsidRPr="00FC4079" w:rsidRDefault="00AF38E9" w:rsidP="00AF38E9">
            <w:pPr>
              <w:spacing w:line="240" w:lineRule="auto"/>
              <w:rPr>
                <w:sz w:val="16"/>
              </w:rPr>
            </w:pPr>
            <w:r w:rsidRPr="00FC4079">
              <w:rPr>
                <w:sz w:val="16"/>
              </w:rPr>
              <w:t>Atezolizumab</w:t>
            </w:r>
          </w:p>
        </w:tc>
        <w:tc>
          <w:tcPr>
            <w:tcW w:w="2023" w:type="dxa"/>
          </w:tcPr>
          <w:p w14:paraId="1B06597A" w14:textId="77777777" w:rsidR="00AF38E9" w:rsidRPr="00FC4079" w:rsidRDefault="00AF38E9" w:rsidP="00AF38E9">
            <w:pPr>
              <w:spacing w:line="240" w:lineRule="auto"/>
              <w:rPr>
                <w:sz w:val="16"/>
              </w:rPr>
            </w:pPr>
            <w:r w:rsidRPr="00FC4079">
              <w:rPr>
                <w:sz w:val="16"/>
              </w:rPr>
              <w:t>Solution concentrate for I.V. infusion 1200 mg in 20 mL</w:t>
            </w:r>
          </w:p>
        </w:tc>
        <w:tc>
          <w:tcPr>
            <w:tcW w:w="953" w:type="dxa"/>
          </w:tcPr>
          <w:p w14:paraId="5DA365A9" w14:textId="77777777" w:rsidR="00AF38E9" w:rsidRPr="00FC4079" w:rsidRDefault="00AF38E9" w:rsidP="00AF38E9">
            <w:pPr>
              <w:spacing w:line="240" w:lineRule="auto"/>
              <w:rPr>
                <w:sz w:val="16"/>
              </w:rPr>
            </w:pPr>
            <w:r w:rsidRPr="00FC4079">
              <w:rPr>
                <w:sz w:val="16"/>
              </w:rPr>
              <w:t>Injection</w:t>
            </w:r>
          </w:p>
        </w:tc>
        <w:tc>
          <w:tcPr>
            <w:tcW w:w="1440" w:type="dxa"/>
          </w:tcPr>
          <w:p w14:paraId="607FFFC3" w14:textId="77777777" w:rsidR="00AF38E9" w:rsidRPr="00FC4079" w:rsidRDefault="00AF38E9" w:rsidP="00AF38E9">
            <w:pPr>
              <w:spacing w:line="240" w:lineRule="auto"/>
              <w:rPr>
                <w:sz w:val="16"/>
              </w:rPr>
            </w:pPr>
            <w:r w:rsidRPr="00FC4079">
              <w:rPr>
                <w:sz w:val="16"/>
              </w:rPr>
              <w:t>Tecentriq</w:t>
            </w:r>
          </w:p>
        </w:tc>
        <w:tc>
          <w:tcPr>
            <w:tcW w:w="534" w:type="dxa"/>
          </w:tcPr>
          <w:p w14:paraId="2983CBA2" w14:textId="77777777" w:rsidR="00AF38E9" w:rsidRPr="00FC4079" w:rsidRDefault="00AF38E9" w:rsidP="00AF38E9">
            <w:pPr>
              <w:spacing w:line="240" w:lineRule="auto"/>
              <w:rPr>
                <w:sz w:val="16"/>
              </w:rPr>
            </w:pPr>
            <w:r w:rsidRPr="00FC4079">
              <w:rPr>
                <w:sz w:val="16"/>
              </w:rPr>
              <w:t>RO</w:t>
            </w:r>
          </w:p>
        </w:tc>
        <w:tc>
          <w:tcPr>
            <w:tcW w:w="633" w:type="dxa"/>
          </w:tcPr>
          <w:p w14:paraId="4027DFFE" w14:textId="77777777" w:rsidR="00AF38E9" w:rsidRPr="00FC4079" w:rsidRDefault="00AF38E9" w:rsidP="00AF38E9">
            <w:pPr>
              <w:spacing w:line="240" w:lineRule="auto"/>
              <w:rPr>
                <w:sz w:val="16"/>
              </w:rPr>
            </w:pPr>
            <w:r w:rsidRPr="00FC4079">
              <w:rPr>
                <w:sz w:val="16"/>
              </w:rPr>
              <w:t xml:space="preserve">MP </w:t>
            </w:r>
          </w:p>
        </w:tc>
        <w:tc>
          <w:tcPr>
            <w:tcW w:w="1728" w:type="dxa"/>
          </w:tcPr>
          <w:p w14:paraId="54C8DA74" w14:textId="77777777" w:rsidR="00AF38E9" w:rsidRPr="00FC4079" w:rsidRDefault="00AF38E9" w:rsidP="00AF38E9">
            <w:pPr>
              <w:spacing w:line="240" w:lineRule="auto"/>
              <w:rPr>
                <w:sz w:val="16"/>
              </w:rPr>
            </w:pPr>
            <w:r w:rsidRPr="00FC4079">
              <w:rPr>
                <w:sz w:val="16"/>
              </w:rPr>
              <w:t>C10521</w:t>
            </w:r>
          </w:p>
        </w:tc>
        <w:tc>
          <w:tcPr>
            <w:tcW w:w="1728" w:type="dxa"/>
          </w:tcPr>
          <w:p w14:paraId="38718369" w14:textId="77777777" w:rsidR="00AF38E9" w:rsidRPr="00FC4079" w:rsidRDefault="00AF38E9" w:rsidP="00AF38E9">
            <w:pPr>
              <w:spacing w:line="240" w:lineRule="auto"/>
              <w:rPr>
                <w:sz w:val="16"/>
              </w:rPr>
            </w:pPr>
            <w:r w:rsidRPr="00FC4079">
              <w:rPr>
                <w:sz w:val="16"/>
              </w:rPr>
              <w:t>P10521</w:t>
            </w:r>
          </w:p>
        </w:tc>
        <w:tc>
          <w:tcPr>
            <w:tcW w:w="682" w:type="dxa"/>
          </w:tcPr>
          <w:p w14:paraId="75CB22DE" w14:textId="77777777" w:rsidR="00AF38E9" w:rsidRPr="00FC4079" w:rsidRDefault="00AF38E9" w:rsidP="00AF38E9">
            <w:pPr>
              <w:spacing w:line="240" w:lineRule="auto"/>
              <w:rPr>
                <w:sz w:val="16"/>
              </w:rPr>
            </w:pPr>
            <w:r w:rsidRPr="00FC4079">
              <w:rPr>
                <w:sz w:val="16"/>
              </w:rPr>
              <w:t>See Note 3</w:t>
            </w:r>
          </w:p>
        </w:tc>
        <w:tc>
          <w:tcPr>
            <w:tcW w:w="682" w:type="dxa"/>
          </w:tcPr>
          <w:p w14:paraId="0D0582AE" w14:textId="77777777" w:rsidR="00AF38E9" w:rsidRPr="00FC4079" w:rsidRDefault="00AF38E9" w:rsidP="00AF38E9">
            <w:pPr>
              <w:spacing w:line="240" w:lineRule="auto"/>
              <w:rPr>
                <w:sz w:val="16"/>
              </w:rPr>
            </w:pPr>
            <w:r w:rsidRPr="00FC4079">
              <w:rPr>
                <w:sz w:val="16"/>
              </w:rPr>
              <w:t>See Note 3</w:t>
            </w:r>
          </w:p>
        </w:tc>
        <w:tc>
          <w:tcPr>
            <w:tcW w:w="1271" w:type="dxa"/>
          </w:tcPr>
          <w:p w14:paraId="27731392" w14:textId="77777777" w:rsidR="00AF38E9" w:rsidRPr="00FC4079" w:rsidRDefault="00AF38E9" w:rsidP="00AF38E9">
            <w:pPr>
              <w:spacing w:line="240" w:lineRule="auto"/>
              <w:rPr>
                <w:sz w:val="16"/>
              </w:rPr>
            </w:pPr>
          </w:p>
        </w:tc>
        <w:tc>
          <w:tcPr>
            <w:tcW w:w="534" w:type="dxa"/>
          </w:tcPr>
          <w:p w14:paraId="04C29106" w14:textId="77777777" w:rsidR="00AF38E9" w:rsidRPr="00FC4079" w:rsidRDefault="00AF38E9" w:rsidP="00AF38E9">
            <w:pPr>
              <w:spacing w:line="240" w:lineRule="auto"/>
              <w:rPr>
                <w:sz w:val="16"/>
              </w:rPr>
            </w:pPr>
            <w:r w:rsidRPr="00FC4079">
              <w:rPr>
                <w:sz w:val="16"/>
              </w:rPr>
              <w:t>1</w:t>
            </w:r>
          </w:p>
        </w:tc>
        <w:tc>
          <w:tcPr>
            <w:tcW w:w="534" w:type="dxa"/>
          </w:tcPr>
          <w:p w14:paraId="37424382" w14:textId="77777777" w:rsidR="00AF38E9" w:rsidRPr="00FC4079" w:rsidRDefault="00AF38E9" w:rsidP="00AF38E9">
            <w:pPr>
              <w:spacing w:line="240" w:lineRule="auto"/>
              <w:rPr>
                <w:sz w:val="16"/>
              </w:rPr>
            </w:pPr>
          </w:p>
        </w:tc>
        <w:tc>
          <w:tcPr>
            <w:tcW w:w="864" w:type="dxa"/>
          </w:tcPr>
          <w:p w14:paraId="0424B224" w14:textId="77777777" w:rsidR="00AF38E9" w:rsidRPr="00FC4079" w:rsidRDefault="00AF38E9" w:rsidP="00AF38E9">
            <w:pPr>
              <w:spacing w:line="240" w:lineRule="auto"/>
              <w:rPr>
                <w:sz w:val="16"/>
              </w:rPr>
            </w:pPr>
            <w:r w:rsidRPr="00FC4079">
              <w:rPr>
                <w:sz w:val="16"/>
              </w:rPr>
              <w:t>D(100)</w:t>
            </w:r>
          </w:p>
        </w:tc>
      </w:tr>
      <w:tr w:rsidR="00FC4079" w:rsidRPr="00FC4079" w14:paraId="7A3ACD88" w14:textId="77777777" w:rsidTr="00FC4079">
        <w:tc>
          <w:tcPr>
            <w:tcW w:w="1353" w:type="dxa"/>
          </w:tcPr>
          <w:p w14:paraId="439EB45E" w14:textId="77777777" w:rsidR="00AF38E9" w:rsidRPr="00FC4079" w:rsidRDefault="00AF38E9" w:rsidP="00AF38E9">
            <w:pPr>
              <w:spacing w:line="240" w:lineRule="auto"/>
              <w:rPr>
                <w:sz w:val="16"/>
              </w:rPr>
            </w:pPr>
            <w:r w:rsidRPr="00FC4079">
              <w:rPr>
                <w:sz w:val="16"/>
              </w:rPr>
              <w:t>Atezolizumab</w:t>
            </w:r>
          </w:p>
        </w:tc>
        <w:tc>
          <w:tcPr>
            <w:tcW w:w="2023" w:type="dxa"/>
          </w:tcPr>
          <w:p w14:paraId="3A7A405B" w14:textId="77777777" w:rsidR="00AF38E9" w:rsidRPr="00FC4079" w:rsidRDefault="00AF38E9" w:rsidP="00AF38E9">
            <w:pPr>
              <w:spacing w:line="240" w:lineRule="auto"/>
              <w:rPr>
                <w:sz w:val="16"/>
              </w:rPr>
            </w:pPr>
            <w:r w:rsidRPr="00FC4079">
              <w:rPr>
                <w:sz w:val="16"/>
              </w:rPr>
              <w:t>Solution concentrate for I.V. infusion 1200 mg in 20 mL</w:t>
            </w:r>
          </w:p>
        </w:tc>
        <w:tc>
          <w:tcPr>
            <w:tcW w:w="953" w:type="dxa"/>
          </w:tcPr>
          <w:p w14:paraId="7F03C476" w14:textId="77777777" w:rsidR="00AF38E9" w:rsidRPr="00FC4079" w:rsidRDefault="00AF38E9" w:rsidP="00AF38E9">
            <w:pPr>
              <w:spacing w:line="240" w:lineRule="auto"/>
              <w:rPr>
                <w:sz w:val="16"/>
              </w:rPr>
            </w:pPr>
            <w:r w:rsidRPr="00FC4079">
              <w:rPr>
                <w:sz w:val="16"/>
              </w:rPr>
              <w:t>Injection</w:t>
            </w:r>
          </w:p>
        </w:tc>
        <w:tc>
          <w:tcPr>
            <w:tcW w:w="1440" w:type="dxa"/>
          </w:tcPr>
          <w:p w14:paraId="4E94E82A" w14:textId="77777777" w:rsidR="00AF38E9" w:rsidRPr="00FC4079" w:rsidRDefault="00AF38E9" w:rsidP="00AF38E9">
            <w:pPr>
              <w:spacing w:line="240" w:lineRule="auto"/>
              <w:rPr>
                <w:sz w:val="16"/>
              </w:rPr>
            </w:pPr>
            <w:r w:rsidRPr="00FC4079">
              <w:rPr>
                <w:sz w:val="16"/>
              </w:rPr>
              <w:t>Tecentriq</w:t>
            </w:r>
          </w:p>
        </w:tc>
        <w:tc>
          <w:tcPr>
            <w:tcW w:w="534" w:type="dxa"/>
          </w:tcPr>
          <w:p w14:paraId="419B727E" w14:textId="77777777" w:rsidR="00AF38E9" w:rsidRPr="00FC4079" w:rsidRDefault="00AF38E9" w:rsidP="00AF38E9">
            <w:pPr>
              <w:spacing w:line="240" w:lineRule="auto"/>
              <w:rPr>
                <w:sz w:val="16"/>
              </w:rPr>
            </w:pPr>
            <w:r w:rsidRPr="00FC4079">
              <w:rPr>
                <w:sz w:val="16"/>
              </w:rPr>
              <w:t>RO</w:t>
            </w:r>
          </w:p>
        </w:tc>
        <w:tc>
          <w:tcPr>
            <w:tcW w:w="633" w:type="dxa"/>
          </w:tcPr>
          <w:p w14:paraId="03842072" w14:textId="77777777" w:rsidR="00AF38E9" w:rsidRPr="00FC4079" w:rsidRDefault="00AF38E9" w:rsidP="00AF38E9">
            <w:pPr>
              <w:spacing w:line="240" w:lineRule="auto"/>
              <w:rPr>
                <w:sz w:val="16"/>
              </w:rPr>
            </w:pPr>
            <w:r w:rsidRPr="00FC4079">
              <w:rPr>
                <w:sz w:val="16"/>
              </w:rPr>
              <w:t xml:space="preserve">MP </w:t>
            </w:r>
          </w:p>
        </w:tc>
        <w:tc>
          <w:tcPr>
            <w:tcW w:w="1728" w:type="dxa"/>
          </w:tcPr>
          <w:p w14:paraId="7EDD72A1" w14:textId="77777777" w:rsidR="00AF38E9" w:rsidRPr="00FC4079" w:rsidRDefault="00AF38E9" w:rsidP="00AF38E9">
            <w:pPr>
              <w:spacing w:line="240" w:lineRule="auto"/>
              <w:rPr>
                <w:sz w:val="16"/>
              </w:rPr>
            </w:pPr>
            <w:r w:rsidRPr="00FC4079">
              <w:rPr>
                <w:sz w:val="16"/>
              </w:rPr>
              <w:t>C10125 C13443 C13448</w:t>
            </w:r>
          </w:p>
        </w:tc>
        <w:tc>
          <w:tcPr>
            <w:tcW w:w="1728" w:type="dxa"/>
          </w:tcPr>
          <w:p w14:paraId="108373B1" w14:textId="77777777" w:rsidR="00AF38E9" w:rsidRPr="00FC4079" w:rsidRDefault="00AF38E9" w:rsidP="00AF38E9">
            <w:pPr>
              <w:spacing w:line="240" w:lineRule="auto"/>
              <w:rPr>
                <w:sz w:val="16"/>
              </w:rPr>
            </w:pPr>
            <w:r w:rsidRPr="00FC4079">
              <w:rPr>
                <w:sz w:val="16"/>
              </w:rPr>
              <w:t>P10125 P13443 P13448</w:t>
            </w:r>
          </w:p>
        </w:tc>
        <w:tc>
          <w:tcPr>
            <w:tcW w:w="682" w:type="dxa"/>
          </w:tcPr>
          <w:p w14:paraId="1DFA01AE" w14:textId="77777777" w:rsidR="00AF38E9" w:rsidRPr="00FC4079" w:rsidRDefault="00AF38E9" w:rsidP="00AF38E9">
            <w:pPr>
              <w:spacing w:line="240" w:lineRule="auto"/>
              <w:rPr>
                <w:sz w:val="16"/>
              </w:rPr>
            </w:pPr>
            <w:r w:rsidRPr="00FC4079">
              <w:rPr>
                <w:sz w:val="16"/>
              </w:rPr>
              <w:t>See Note 3</w:t>
            </w:r>
          </w:p>
        </w:tc>
        <w:tc>
          <w:tcPr>
            <w:tcW w:w="682" w:type="dxa"/>
          </w:tcPr>
          <w:p w14:paraId="1B1F226A" w14:textId="77777777" w:rsidR="00AF38E9" w:rsidRPr="00FC4079" w:rsidRDefault="00AF38E9" w:rsidP="00AF38E9">
            <w:pPr>
              <w:spacing w:line="240" w:lineRule="auto"/>
              <w:rPr>
                <w:sz w:val="16"/>
              </w:rPr>
            </w:pPr>
            <w:r w:rsidRPr="00FC4079">
              <w:rPr>
                <w:sz w:val="16"/>
              </w:rPr>
              <w:t>See Note 3</w:t>
            </w:r>
          </w:p>
        </w:tc>
        <w:tc>
          <w:tcPr>
            <w:tcW w:w="1271" w:type="dxa"/>
          </w:tcPr>
          <w:p w14:paraId="14780AD0" w14:textId="77777777" w:rsidR="00AF38E9" w:rsidRPr="00FC4079" w:rsidRDefault="00AF38E9" w:rsidP="00AF38E9">
            <w:pPr>
              <w:spacing w:line="240" w:lineRule="auto"/>
              <w:rPr>
                <w:sz w:val="16"/>
              </w:rPr>
            </w:pPr>
          </w:p>
        </w:tc>
        <w:tc>
          <w:tcPr>
            <w:tcW w:w="534" w:type="dxa"/>
          </w:tcPr>
          <w:p w14:paraId="5C4379EB" w14:textId="77777777" w:rsidR="00AF38E9" w:rsidRPr="00FC4079" w:rsidRDefault="00AF38E9" w:rsidP="00AF38E9">
            <w:pPr>
              <w:spacing w:line="240" w:lineRule="auto"/>
              <w:rPr>
                <w:sz w:val="16"/>
              </w:rPr>
            </w:pPr>
            <w:r w:rsidRPr="00FC4079">
              <w:rPr>
                <w:sz w:val="16"/>
              </w:rPr>
              <w:t>1</w:t>
            </w:r>
          </w:p>
        </w:tc>
        <w:tc>
          <w:tcPr>
            <w:tcW w:w="534" w:type="dxa"/>
          </w:tcPr>
          <w:p w14:paraId="23A91A98" w14:textId="77777777" w:rsidR="00AF38E9" w:rsidRPr="00FC4079" w:rsidRDefault="00AF38E9" w:rsidP="00AF38E9">
            <w:pPr>
              <w:spacing w:line="240" w:lineRule="auto"/>
              <w:rPr>
                <w:sz w:val="16"/>
              </w:rPr>
            </w:pPr>
          </w:p>
        </w:tc>
        <w:tc>
          <w:tcPr>
            <w:tcW w:w="864" w:type="dxa"/>
          </w:tcPr>
          <w:p w14:paraId="296DF41D" w14:textId="77777777" w:rsidR="00AF38E9" w:rsidRPr="00FC4079" w:rsidRDefault="00AF38E9" w:rsidP="00AF38E9">
            <w:pPr>
              <w:spacing w:line="240" w:lineRule="auto"/>
              <w:rPr>
                <w:sz w:val="16"/>
              </w:rPr>
            </w:pPr>
            <w:r w:rsidRPr="00FC4079">
              <w:rPr>
                <w:sz w:val="16"/>
              </w:rPr>
              <w:t>D(100)</w:t>
            </w:r>
          </w:p>
        </w:tc>
      </w:tr>
      <w:tr w:rsidR="00FC4079" w:rsidRPr="00FC4079" w14:paraId="0E02CCB6" w14:textId="77777777" w:rsidTr="00FC4079">
        <w:tc>
          <w:tcPr>
            <w:tcW w:w="1353" w:type="dxa"/>
          </w:tcPr>
          <w:p w14:paraId="3CEBC1CF" w14:textId="77777777" w:rsidR="00AF38E9" w:rsidRPr="00FC4079" w:rsidRDefault="00AF38E9" w:rsidP="00AF38E9">
            <w:pPr>
              <w:spacing w:line="240" w:lineRule="auto"/>
              <w:rPr>
                <w:sz w:val="16"/>
              </w:rPr>
            </w:pPr>
            <w:r w:rsidRPr="00FC4079">
              <w:rPr>
                <w:sz w:val="16"/>
              </w:rPr>
              <w:t>Atezolizumab</w:t>
            </w:r>
          </w:p>
        </w:tc>
        <w:tc>
          <w:tcPr>
            <w:tcW w:w="2023" w:type="dxa"/>
          </w:tcPr>
          <w:p w14:paraId="3B76EF27" w14:textId="77777777" w:rsidR="00AF38E9" w:rsidRPr="00FC4079" w:rsidRDefault="00AF38E9" w:rsidP="00AF38E9">
            <w:pPr>
              <w:spacing w:line="240" w:lineRule="auto"/>
              <w:rPr>
                <w:sz w:val="16"/>
              </w:rPr>
            </w:pPr>
            <w:r w:rsidRPr="00FC4079">
              <w:rPr>
                <w:sz w:val="16"/>
              </w:rPr>
              <w:t>Solution concentrate for I.V. infusion 1200 mg in 20 mL</w:t>
            </w:r>
          </w:p>
        </w:tc>
        <w:tc>
          <w:tcPr>
            <w:tcW w:w="953" w:type="dxa"/>
          </w:tcPr>
          <w:p w14:paraId="5CC1738C" w14:textId="77777777" w:rsidR="00AF38E9" w:rsidRPr="00FC4079" w:rsidRDefault="00AF38E9" w:rsidP="00AF38E9">
            <w:pPr>
              <w:spacing w:line="240" w:lineRule="auto"/>
              <w:rPr>
                <w:sz w:val="16"/>
              </w:rPr>
            </w:pPr>
            <w:r w:rsidRPr="00FC4079">
              <w:rPr>
                <w:sz w:val="16"/>
              </w:rPr>
              <w:t>Injection</w:t>
            </w:r>
          </w:p>
        </w:tc>
        <w:tc>
          <w:tcPr>
            <w:tcW w:w="1440" w:type="dxa"/>
          </w:tcPr>
          <w:p w14:paraId="047AAD89" w14:textId="77777777" w:rsidR="00AF38E9" w:rsidRPr="00FC4079" w:rsidRDefault="00AF38E9" w:rsidP="00AF38E9">
            <w:pPr>
              <w:spacing w:line="240" w:lineRule="auto"/>
              <w:rPr>
                <w:sz w:val="16"/>
              </w:rPr>
            </w:pPr>
            <w:r w:rsidRPr="00FC4079">
              <w:rPr>
                <w:sz w:val="16"/>
              </w:rPr>
              <w:t>Tecentriq</w:t>
            </w:r>
          </w:p>
        </w:tc>
        <w:tc>
          <w:tcPr>
            <w:tcW w:w="534" w:type="dxa"/>
          </w:tcPr>
          <w:p w14:paraId="716014EB" w14:textId="77777777" w:rsidR="00AF38E9" w:rsidRPr="00FC4079" w:rsidRDefault="00AF38E9" w:rsidP="00AF38E9">
            <w:pPr>
              <w:spacing w:line="240" w:lineRule="auto"/>
              <w:rPr>
                <w:sz w:val="16"/>
              </w:rPr>
            </w:pPr>
            <w:r w:rsidRPr="00FC4079">
              <w:rPr>
                <w:sz w:val="16"/>
              </w:rPr>
              <w:t>RO</w:t>
            </w:r>
          </w:p>
        </w:tc>
        <w:tc>
          <w:tcPr>
            <w:tcW w:w="633" w:type="dxa"/>
          </w:tcPr>
          <w:p w14:paraId="0E0F6566" w14:textId="77777777" w:rsidR="00AF38E9" w:rsidRPr="00FC4079" w:rsidRDefault="00AF38E9" w:rsidP="00AF38E9">
            <w:pPr>
              <w:spacing w:line="240" w:lineRule="auto"/>
              <w:rPr>
                <w:sz w:val="16"/>
              </w:rPr>
            </w:pPr>
            <w:r w:rsidRPr="00FC4079">
              <w:rPr>
                <w:sz w:val="16"/>
              </w:rPr>
              <w:t xml:space="preserve">MP </w:t>
            </w:r>
          </w:p>
        </w:tc>
        <w:tc>
          <w:tcPr>
            <w:tcW w:w="1728" w:type="dxa"/>
          </w:tcPr>
          <w:p w14:paraId="7FB1AE6D" w14:textId="77777777" w:rsidR="00AF38E9" w:rsidRPr="00FC4079" w:rsidRDefault="00AF38E9" w:rsidP="00AF38E9">
            <w:pPr>
              <w:spacing w:line="240" w:lineRule="auto"/>
              <w:rPr>
                <w:sz w:val="16"/>
              </w:rPr>
            </w:pPr>
            <w:r w:rsidRPr="00FC4079">
              <w:rPr>
                <w:sz w:val="16"/>
              </w:rPr>
              <w:t>C10216 C10297 C13442</w:t>
            </w:r>
          </w:p>
        </w:tc>
        <w:tc>
          <w:tcPr>
            <w:tcW w:w="1728" w:type="dxa"/>
          </w:tcPr>
          <w:p w14:paraId="5E7D8A86" w14:textId="77777777" w:rsidR="00AF38E9" w:rsidRPr="00FC4079" w:rsidRDefault="00AF38E9" w:rsidP="00AF38E9">
            <w:pPr>
              <w:spacing w:line="240" w:lineRule="auto"/>
              <w:rPr>
                <w:sz w:val="16"/>
              </w:rPr>
            </w:pPr>
            <w:r w:rsidRPr="00FC4079">
              <w:rPr>
                <w:sz w:val="16"/>
              </w:rPr>
              <w:t>P10216 P10297 P13442</w:t>
            </w:r>
          </w:p>
        </w:tc>
        <w:tc>
          <w:tcPr>
            <w:tcW w:w="682" w:type="dxa"/>
          </w:tcPr>
          <w:p w14:paraId="11382B7F" w14:textId="77777777" w:rsidR="00AF38E9" w:rsidRPr="00FC4079" w:rsidRDefault="00AF38E9" w:rsidP="00AF38E9">
            <w:pPr>
              <w:spacing w:line="240" w:lineRule="auto"/>
              <w:rPr>
                <w:sz w:val="16"/>
              </w:rPr>
            </w:pPr>
            <w:r w:rsidRPr="00FC4079">
              <w:rPr>
                <w:sz w:val="16"/>
              </w:rPr>
              <w:t>See Note 3</w:t>
            </w:r>
          </w:p>
        </w:tc>
        <w:tc>
          <w:tcPr>
            <w:tcW w:w="682" w:type="dxa"/>
          </w:tcPr>
          <w:p w14:paraId="32E9616F" w14:textId="77777777" w:rsidR="00AF38E9" w:rsidRPr="00FC4079" w:rsidRDefault="00AF38E9" w:rsidP="00AF38E9">
            <w:pPr>
              <w:spacing w:line="240" w:lineRule="auto"/>
              <w:rPr>
                <w:sz w:val="16"/>
              </w:rPr>
            </w:pPr>
            <w:r w:rsidRPr="00FC4079">
              <w:rPr>
                <w:sz w:val="16"/>
              </w:rPr>
              <w:t>See Note 3</w:t>
            </w:r>
          </w:p>
        </w:tc>
        <w:tc>
          <w:tcPr>
            <w:tcW w:w="1271" w:type="dxa"/>
          </w:tcPr>
          <w:p w14:paraId="3E4B9EF0" w14:textId="77777777" w:rsidR="00AF38E9" w:rsidRPr="00FC4079" w:rsidRDefault="00AF38E9" w:rsidP="00AF38E9">
            <w:pPr>
              <w:spacing w:line="240" w:lineRule="auto"/>
              <w:rPr>
                <w:sz w:val="16"/>
              </w:rPr>
            </w:pPr>
          </w:p>
        </w:tc>
        <w:tc>
          <w:tcPr>
            <w:tcW w:w="534" w:type="dxa"/>
          </w:tcPr>
          <w:p w14:paraId="761D3F31" w14:textId="77777777" w:rsidR="00AF38E9" w:rsidRPr="00FC4079" w:rsidRDefault="00AF38E9" w:rsidP="00AF38E9">
            <w:pPr>
              <w:spacing w:line="240" w:lineRule="auto"/>
              <w:rPr>
                <w:sz w:val="16"/>
              </w:rPr>
            </w:pPr>
            <w:r w:rsidRPr="00FC4079">
              <w:rPr>
                <w:sz w:val="16"/>
              </w:rPr>
              <w:t>1</w:t>
            </w:r>
          </w:p>
        </w:tc>
        <w:tc>
          <w:tcPr>
            <w:tcW w:w="534" w:type="dxa"/>
          </w:tcPr>
          <w:p w14:paraId="5B0E2B1E" w14:textId="77777777" w:rsidR="00AF38E9" w:rsidRPr="00FC4079" w:rsidRDefault="00AF38E9" w:rsidP="00AF38E9">
            <w:pPr>
              <w:spacing w:line="240" w:lineRule="auto"/>
              <w:rPr>
                <w:sz w:val="16"/>
              </w:rPr>
            </w:pPr>
          </w:p>
        </w:tc>
        <w:tc>
          <w:tcPr>
            <w:tcW w:w="864" w:type="dxa"/>
          </w:tcPr>
          <w:p w14:paraId="49990287" w14:textId="77777777" w:rsidR="00AF38E9" w:rsidRPr="00FC4079" w:rsidRDefault="00AF38E9" w:rsidP="00AF38E9">
            <w:pPr>
              <w:spacing w:line="240" w:lineRule="auto"/>
              <w:rPr>
                <w:sz w:val="16"/>
              </w:rPr>
            </w:pPr>
            <w:r w:rsidRPr="00FC4079">
              <w:rPr>
                <w:sz w:val="16"/>
              </w:rPr>
              <w:t>D(100)</w:t>
            </w:r>
          </w:p>
        </w:tc>
      </w:tr>
      <w:tr w:rsidR="00FC4079" w:rsidRPr="00FC4079" w14:paraId="18088A6E" w14:textId="77777777" w:rsidTr="00FC4079">
        <w:tc>
          <w:tcPr>
            <w:tcW w:w="1353" w:type="dxa"/>
          </w:tcPr>
          <w:p w14:paraId="1C742987" w14:textId="77777777" w:rsidR="00AF38E9" w:rsidRPr="00FC4079" w:rsidRDefault="00AF38E9" w:rsidP="00AF38E9">
            <w:pPr>
              <w:spacing w:line="240" w:lineRule="auto"/>
              <w:rPr>
                <w:sz w:val="16"/>
              </w:rPr>
            </w:pPr>
            <w:r w:rsidRPr="00FC4079">
              <w:rPr>
                <w:sz w:val="16"/>
              </w:rPr>
              <w:t>Atezolizumab</w:t>
            </w:r>
          </w:p>
        </w:tc>
        <w:tc>
          <w:tcPr>
            <w:tcW w:w="2023" w:type="dxa"/>
          </w:tcPr>
          <w:p w14:paraId="2F69D77E" w14:textId="77777777" w:rsidR="00AF38E9" w:rsidRPr="00FC4079" w:rsidRDefault="00AF38E9" w:rsidP="00AF38E9">
            <w:pPr>
              <w:spacing w:line="240" w:lineRule="auto"/>
              <w:rPr>
                <w:sz w:val="16"/>
              </w:rPr>
            </w:pPr>
            <w:r w:rsidRPr="00FC4079">
              <w:rPr>
                <w:sz w:val="16"/>
              </w:rPr>
              <w:t>Solution concentrate for I.V. infusion 1200 mg in 20 mL</w:t>
            </w:r>
          </w:p>
        </w:tc>
        <w:tc>
          <w:tcPr>
            <w:tcW w:w="953" w:type="dxa"/>
          </w:tcPr>
          <w:p w14:paraId="0A7CC023" w14:textId="77777777" w:rsidR="00AF38E9" w:rsidRPr="00FC4079" w:rsidRDefault="00AF38E9" w:rsidP="00AF38E9">
            <w:pPr>
              <w:spacing w:line="240" w:lineRule="auto"/>
              <w:rPr>
                <w:sz w:val="16"/>
              </w:rPr>
            </w:pPr>
            <w:r w:rsidRPr="00FC4079">
              <w:rPr>
                <w:sz w:val="16"/>
              </w:rPr>
              <w:t>Injection</w:t>
            </w:r>
          </w:p>
        </w:tc>
        <w:tc>
          <w:tcPr>
            <w:tcW w:w="1440" w:type="dxa"/>
          </w:tcPr>
          <w:p w14:paraId="6EE3BD81" w14:textId="77777777" w:rsidR="00AF38E9" w:rsidRPr="00FC4079" w:rsidRDefault="00AF38E9" w:rsidP="00AF38E9">
            <w:pPr>
              <w:spacing w:line="240" w:lineRule="auto"/>
              <w:rPr>
                <w:sz w:val="16"/>
              </w:rPr>
            </w:pPr>
            <w:r w:rsidRPr="00FC4079">
              <w:rPr>
                <w:sz w:val="16"/>
              </w:rPr>
              <w:t>Tecentriq</w:t>
            </w:r>
          </w:p>
        </w:tc>
        <w:tc>
          <w:tcPr>
            <w:tcW w:w="534" w:type="dxa"/>
          </w:tcPr>
          <w:p w14:paraId="31E9DFF2" w14:textId="77777777" w:rsidR="00AF38E9" w:rsidRPr="00FC4079" w:rsidRDefault="00AF38E9" w:rsidP="00AF38E9">
            <w:pPr>
              <w:spacing w:line="240" w:lineRule="auto"/>
              <w:rPr>
                <w:sz w:val="16"/>
              </w:rPr>
            </w:pPr>
            <w:r w:rsidRPr="00FC4079">
              <w:rPr>
                <w:sz w:val="16"/>
              </w:rPr>
              <w:t>RO</w:t>
            </w:r>
          </w:p>
        </w:tc>
        <w:tc>
          <w:tcPr>
            <w:tcW w:w="633" w:type="dxa"/>
          </w:tcPr>
          <w:p w14:paraId="744117E9" w14:textId="77777777" w:rsidR="00AF38E9" w:rsidRPr="00FC4079" w:rsidRDefault="00AF38E9" w:rsidP="00AF38E9">
            <w:pPr>
              <w:spacing w:line="240" w:lineRule="auto"/>
              <w:rPr>
                <w:sz w:val="16"/>
              </w:rPr>
            </w:pPr>
            <w:r w:rsidRPr="00FC4079">
              <w:rPr>
                <w:sz w:val="16"/>
              </w:rPr>
              <w:t xml:space="preserve">MP </w:t>
            </w:r>
          </w:p>
        </w:tc>
        <w:tc>
          <w:tcPr>
            <w:tcW w:w="1728" w:type="dxa"/>
          </w:tcPr>
          <w:p w14:paraId="003F2D0D" w14:textId="77777777" w:rsidR="00AF38E9" w:rsidRPr="00FC4079" w:rsidRDefault="00AF38E9" w:rsidP="00AF38E9">
            <w:pPr>
              <w:spacing w:line="240" w:lineRule="auto"/>
              <w:rPr>
                <w:sz w:val="16"/>
              </w:rPr>
            </w:pPr>
            <w:r w:rsidRPr="00FC4079">
              <w:rPr>
                <w:sz w:val="16"/>
              </w:rPr>
              <w:t>C10917</w:t>
            </w:r>
          </w:p>
        </w:tc>
        <w:tc>
          <w:tcPr>
            <w:tcW w:w="1728" w:type="dxa"/>
          </w:tcPr>
          <w:p w14:paraId="12AFF250" w14:textId="77777777" w:rsidR="00AF38E9" w:rsidRPr="00FC4079" w:rsidRDefault="00AF38E9" w:rsidP="00AF38E9">
            <w:pPr>
              <w:spacing w:line="240" w:lineRule="auto"/>
              <w:rPr>
                <w:sz w:val="16"/>
              </w:rPr>
            </w:pPr>
            <w:r w:rsidRPr="00FC4079">
              <w:rPr>
                <w:sz w:val="16"/>
              </w:rPr>
              <w:t>P10917</w:t>
            </w:r>
          </w:p>
        </w:tc>
        <w:tc>
          <w:tcPr>
            <w:tcW w:w="682" w:type="dxa"/>
          </w:tcPr>
          <w:p w14:paraId="02EFAF73" w14:textId="77777777" w:rsidR="00AF38E9" w:rsidRPr="00FC4079" w:rsidRDefault="00AF38E9" w:rsidP="00AF38E9">
            <w:pPr>
              <w:spacing w:line="240" w:lineRule="auto"/>
              <w:rPr>
                <w:sz w:val="16"/>
              </w:rPr>
            </w:pPr>
            <w:r w:rsidRPr="00FC4079">
              <w:rPr>
                <w:sz w:val="16"/>
              </w:rPr>
              <w:t>See Note 3</w:t>
            </w:r>
          </w:p>
        </w:tc>
        <w:tc>
          <w:tcPr>
            <w:tcW w:w="682" w:type="dxa"/>
          </w:tcPr>
          <w:p w14:paraId="402A7C17" w14:textId="77777777" w:rsidR="00AF38E9" w:rsidRPr="00FC4079" w:rsidRDefault="00AF38E9" w:rsidP="00AF38E9">
            <w:pPr>
              <w:spacing w:line="240" w:lineRule="auto"/>
              <w:rPr>
                <w:sz w:val="16"/>
              </w:rPr>
            </w:pPr>
            <w:r w:rsidRPr="00FC4079">
              <w:rPr>
                <w:sz w:val="16"/>
              </w:rPr>
              <w:t>See Note 3</w:t>
            </w:r>
          </w:p>
        </w:tc>
        <w:tc>
          <w:tcPr>
            <w:tcW w:w="1271" w:type="dxa"/>
          </w:tcPr>
          <w:p w14:paraId="38E75BED" w14:textId="77777777" w:rsidR="00AF38E9" w:rsidRPr="00FC4079" w:rsidRDefault="00AF38E9" w:rsidP="00AF38E9">
            <w:pPr>
              <w:spacing w:line="240" w:lineRule="auto"/>
              <w:rPr>
                <w:sz w:val="16"/>
              </w:rPr>
            </w:pPr>
          </w:p>
        </w:tc>
        <w:tc>
          <w:tcPr>
            <w:tcW w:w="534" w:type="dxa"/>
          </w:tcPr>
          <w:p w14:paraId="1EBE606D" w14:textId="77777777" w:rsidR="00AF38E9" w:rsidRPr="00FC4079" w:rsidRDefault="00AF38E9" w:rsidP="00AF38E9">
            <w:pPr>
              <w:spacing w:line="240" w:lineRule="auto"/>
              <w:rPr>
                <w:sz w:val="16"/>
              </w:rPr>
            </w:pPr>
            <w:r w:rsidRPr="00FC4079">
              <w:rPr>
                <w:sz w:val="16"/>
              </w:rPr>
              <w:t>1</w:t>
            </w:r>
          </w:p>
        </w:tc>
        <w:tc>
          <w:tcPr>
            <w:tcW w:w="534" w:type="dxa"/>
          </w:tcPr>
          <w:p w14:paraId="0885FA76" w14:textId="77777777" w:rsidR="00AF38E9" w:rsidRPr="00FC4079" w:rsidRDefault="00AF38E9" w:rsidP="00AF38E9">
            <w:pPr>
              <w:spacing w:line="240" w:lineRule="auto"/>
              <w:rPr>
                <w:sz w:val="16"/>
              </w:rPr>
            </w:pPr>
          </w:p>
        </w:tc>
        <w:tc>
          <w:tcPr>
            <w:tcW w:w="864" w:type="dxa"/>
          </w:tcPr>
          <w:p w14:paraId="16E63193" w14:textId="77777777" w:rsidR="00AF38E9" w:rsidRPr="00FC4079" w:rsidRDefault="00AF38E9" w:rsidP="00AF38E9">
            <w:pPr>
              <w:spacing w:line="240" w:lineRule="auto"/>
              <w:rPr>
                <w:sz w:val="16"/>
              </w:rPr>
            </w:pPr>
            <w:r w:rsidRPr="00FC4079">
              <w:rPr>
                <w:sz w:val="16"/>
              </w:rPr>
              <w:t>D(100)</w:t>
            </w:r>
          </w:p>
        </w:tc>
      </w:tr>
      <w:tr w:rsidR="00FC4079" w:rsidRPr="00FC4079" w14:paraId="482D9FFC" w14:textId="77777777" w:rsidTr="00FC4079">
        <w:tc>
          <w:tcPr>
            <w:tcW w:w="1353" w:type="dxa"/>
          </w:tcPr>
          <w:p w14:paraId="1AB35004" w14:textId="77777777" w:rsidR="00AF38E9" w:rsidRPr="00FC4079" w:rsidRDefault="00AF38E9" w:rsidP="00AF38E9">
            <w:pPr>
              <w:spacing w:line="240" w:lineRule="auto"/>
              <w:rPr>
                <w:sz w:val="16"/>
              </w:rPr>
            </w:pPr>
            <w:r w:rsidRPr="00FC4079">
              <w:rPr>
                <w:sz w:val="16"/>
              </w:rPr>
              <w:t>Atomoxetine</w:t>
            </w:r>
          </w:p>
        </w:tc>
        <w:tc>
          <w:tcPr>
            <w:tcW w:w="2023" w:type="dxa"/>
          </w:tcPr>
          <w:p w14:paraId="6C1169D0" w14:textId="77777777" w:rsidR="00AF38E9" w:rsidRPr="00FC4079" w:rsidRDefault="00AF38E9" w:rsidP="00AF38E9">
            <w:pPr>
              <w:spacing w:line="240" w:lineRule="auto"/>
              <w:rPr>
                <w:sz w:val="16"/>
              </w:rPr>
            </w:pPr>
            <w:r w:rsidRPr="00FC4079">
              <w:rPr>
                <w:sz w:val="16"/>
              </w:rPr>
              <w:t>Capsule 10 mg (as hydrochloride)</w:t>
            </w:r>
          </w:p>
        </w:tc>
        <w:tc>
          <w:tcPr>
            <w:tcW w:w="953" w:type="dxa"/>
          </w:tcPr>
          <w:p w14:paraId="731551E3" w14:textId="77777777" w:rsidR="00AF38E9" w:rsidRPr="00FC4079" w:rsidRDefault="00AF38E9" w:rsidP="00AF38E9">
            <w:pPr>
              <w:spacing w:line="240" w:lineRule="auto"/>
              <w:rPr>
                <w:sz w:val="16"/>
              </w:rPr>
            </w:pPr>
            <w:r w:rsidRPr="00FC4079">
              <w:rPr>
                <w:sz w:val="16"/>
              </w:rPr>
              <w:t>Oral</w:t>
            </w:r>
          </w:p>
        </w:tc>
        <w:tc>
          <w:tcPr>
            <w:tcW w:w="1440" w:type="dxa"/>
          </w:tcPr>
          <w:p w14:paraId="13F35F17" w14:textId="77777777" w:rsidR="00AF38E9" w:rsidRPr="00FC4079" w:rsidRDefault="00AF38E9" w:rsidP="00AF38E9">
            <w:pPr>
              <w:spacing w:line="240" w:lineRule="auto"/>
              <w:rPr>
                <w:sz w:val="16"/>
              </w:rPr>
            </w:pPr>
            <w:r w:rsidRPr="00FC4079">
              <w:rPr>
                <w:sz w:val="16"/>
              </w:rPr>
              <w:t>APO-Atomoxetine</w:t>
            </w:r>
          </w:p>
        </w:tc>
        <w:tc>
          <w:tcPr>
            <w:tcW w:w="534" w:type="dxa"/>
          </w:tcPr>
          <w:p w14:paraId="7A939EF0" w14:textId="77777777" w:rsidR="00AF38E9" w:rsidRPr="00FC4079" w:rsidRDefault="00AF38E9" w:rsidP="00AF38E9">
            <w:pPr>
              <w:spacing w:line="240" w:lineRule="auto"/>
              <w:rPr>
                <w:sz w:val="16"/>
              </w:rPr>
            </w:pPr>
            <w:r w:rsidRPr="00FC4079">
              <w:rPr>
                <w:sz w:val="16"/>
              </w:rPr>
              <w:t>TX</w:t>
            </w:r>
          </w:p>
        </w:tc>
        <w:tc>
          <w:tcPr>
            <w:tcW w:w="633" w:type="dxa"/>
          </w:tcPr>
          <w:p w14:paraId="0C455620" w14:textId="77777777" w:rsidR="00AF38E9" w:rsidRPr="00FC4079" w:rsidRDefault="00AF38E9" w:rsidP="00AF38E9">
            <w:pPr>
              <w:spacing w:line="240" w:lineRule="auto"/>
              <w:rPr>
                <w:sz w:val="16"/>
              </w:rPr>
            </w:pPr>
            <w:r w:rsidRPr="00FC4079">
              <w:rPr>
                <w:sz w:val="16"/>
              </w:rPr>
              <w:t xml:space="preserve">MP </w:t>
            </w:r>
          </w:p>
        </w:tc>
        <w:tc>
          <w:tcPr>
            <w:tcW w:w="1728" w:type="dxa"/>
          </w:tcPr>
          <w:p w14:paraId="5B05C3B1" w14:textId="77777777" w:rsidR="00AF38E9" w:rsidRPr="00FC4079" w:rsidRDefault="00AF38E9" w:rsidP="00AF38E9">
            <w:pPr>
              <w:spacing w:line="240" w:lineRule="auto"/>
              <w:rPr>
                <w:sz w:val="16"/>
              </w:rPr>
            </w:pPr>
            <w:r w:rsidRPr="00FC4079">
              <w:rPr>
                <w:sz w:val="16"/>
              </w:rPr>
              <w:t>C7876 C7890</w:t>
            </w:r>
          </w:p>
        </w:tc>
        <w:tc>
          <w:tcPr>
            <w:tcW w:w="1728" w:type="dxa"/>
          </w:tcPr>
          <w:p w14:paraId="073154BE" w14:textId="77777777" w:rsidR="00AF38E9" w:rsidRPr="00FC4079" w:rsidRDefault="00AF38E9" w:rsidP="00AF38E9">
            <w:pPr>
              <w:spacing w:line="240" w:lineRule="auto"/>
              <w:rPr>
                <w:sz w:val="16"/>
              </w:rPr>
            </w:pPr>
          </w:p>
        </w:tc>
        <w:tc>
          <w:tcPr>
            <w:tcW w:w="682" w:type="dxa"/>
          </w:tcPr>
          <w:p w14:paraId="0A8C9EAB" w14:textId="77777777" w:rsidR="00AF38E9" w:rsidRPr="00FC4079" w:rsidRDefault="00AF38E9" w:rsidP="00AF38E9">
            <w:pPr>
              <w:spacing w:line="240" w:lineRule="auto"/>
              <w:rPr>
                <w:sz w:val="16"/>
              </w:rPr>
            </w:pPr>
            <w:r w:rsidRPr="00FC4079">
              <w:rPr>
                <w:sz w:val="16"/>
              </w:rPr>
              <w:t>56</w:t>
            </w:r>
          </w:p>
        </w:tc>
        <w:tc>
          <w:tcPr>
            <w:tcW w:w="682" w:type="dxa"/>
          </w:tcPr>
          <w:p w14:paraId="4FAFCEF3" w14:textId="77777777" w:rsidR="00AF38E9" w:rsidRPr="00FC4079" w:rsidRDefault="00AF38E9" w:rsidP="00AF38E9">
            <w:pPr>
              <w:spacing w:line="240" w:lineRule="auto"/>
              <w:rPr>
                <w:sz w:val="16"/>
              </w:rPr>
            </w:pPr>
            <w:r w:rsidRPr="00FC4079">
              <w:rPr>
                <w:sz w:val="16"/>
              </w:rPr>
              <w:t>5</w:t>
            </w:r>
          </w:p>
        </w:tc>
        <w:tc>
          <w:tcPr>
            <w:tcW w:w="1271" w:type="dxa"/>
          </w:tcPr>
          <w:p w14:paraId="26A32F66" w14:textId="77777777" w:rsidR="00AF38E9" w:rsidRPr="00FC4079" w:rsidRDefault="00AF38E9" w:rsidP="00AF38E9">
            <w:pPr>
              <w:spacing w:line="240" w:lineRule="auto"/>
              <w:rPr>
                <w:sz w:val="16"/>
              </w:rPr>
            </w:pPr>
          </w:p>
        </w:tc>
        <w:tc>
          <w:tcPr>
            <w:tcW w:w="534" w:type="dxa"/>
          </w:tcPr>
          <w:p w14:paraId="5D5E1DD7" w14:textId="77777777" w:rsidR="00AF38E9" w:rsidRPr="00FC4079" w:rsidRDefault="00AF38E9" w:rsidP="00AF38E9">
            <w:pPr>
              <w:spacing w:line="240" w:lineRule="auto"/>
              <w:rPr>
                <w:sz w:val="16"/>
              </w:rPr>
            </w:pPr>
            <w:r w:rsidRPr="00FC4079">
              <w:rPr>
                <w:sz w:val="16"/>
              </w:rPr>
              <w:t>28</w:t>
            </w:r>
          </w:p>
        </w:tc>
        <w:tc>
          <w:tcPr>
            <w:tcW w:w="534" w:type="dxa"/>
          </w:tcPr>
          <w:p w14:paraId="7EABAD60" w14:textId="77777777" w:rsidR="00AF38E9" w:rsidRPr="00FC4079" w:rsidRDefault="00AF38E9" w:rsidP="00AF38E9">
            <w:pPr>
              <w:spacing w:line="240" w:lineRule="auto"/>
              <w:rPr>
                <w:sz w:val="16"/>
              </w:rPr>
            </w:pPr>
          </w:p>
        </w:tc>
        <w:tc>
          <w:tcPr>
            <w:tcW w:w="864" w:type="dxa"/>
          </w:tcPr>
          <w:p w14:paraId="1B2727C6" w14:textId="77777777" w:rsidR="00AF38E9" w:rsidRPr="00FC4079" w:rsidRDefault="00AF38E9" w:rsidP="00AF38E9">
            <w:pPr>
              <w:spacing w:line="240" w:lineRule="auto"/>
              <w:rPr>
                <w:sz w:val="16"/>
              </w:rPr>
            </w:pPr>
          </w:p>
        </w:tc>
      </w:tr>
      <w:tr w:rsidR="00FC4079" w:rsidRPr="00FC4079" w14:paraId="78EAD92B" w14:textId="77777777" w:rsidTr="00FC4079">
        <w:tc>
          <w:tcPr>
            <w:tcW w:w="1353" w:type="dxa"/>
          </w:tcPr>
          <w:p w14:paraId="195F6436" w14:textId="77777777" w:rsidR="00AF38E9" w:rsidRPr="00FC4079" w:rsidRDefault="00AF38E9" w:rsidP="00AF38E9">
            <w:pPr>
              <w:spacing w:line="240" w:lineRule="auto"/>
              <w:rPr>
                <w:sz w:val="16"/>
              </w:rPr>
            </w:pPr>
            <w:r w:rsidRPr="00FC4079">
              <w:rPr>
                <w:sz w:val="16"/>
              </w:rPr>
              <w:t>Atomoxetine</w:t>
            </w:r>
          </w:p>
        </w:tc>
        <w:tc>
          <w:tcPr>
            <w:tcW w:w="2023" w:type="dxa"/>
          </w:tcPr>
          <w:p w14:paraId="7B94210A" w14:textId="77777777" w:rsidR="00AF38E9" w:rsidRPr="00FC4079" w:rsidRDefault="00AF38E9" w:rsidP="00AF38E9">
            <w:pPr>
              <w:spacing w:line="240" w:lineRule="auto"/>
              <w:rPr>
                <w:sz w:val="16"/>
              </w:rPr>
            </w:pPr>
            <w:r w:rsidRPr="00FC4079">
              <w:rPr>
                <w:sz w:val="16"/>
              </w:rPr>
              <w:t>Capsule 10 mg (as hydrochloride)</w:t>
            </w:r>
          </w:p>
        </w:tc>
        <w:tc>
          <w:tcPr>
            <w:tcW w:w="953" w:type="dxa"/>
          </w:tcPr>
          <w:p w14:paraId="7CC46A06" w14:textId="77777777" w:rsidR="00AF38E9" w:rsidRPr="00FC4079" w:rsidRDefault="00AF38E9" w:rsidP="00AF38E9">
            <w:pPr>
              <w:spacing w:line="240" w:lineRule="auto"/>
              <w:rPr>
                <w:sz w:val="16"/>
              </w:rPr>
            </w:pPr>
            <w:r w:rsidRPr="00FC4079">
              <w:rPr>
                <w:sz w:val="16"/>
              </w:rPr>
              <w:t>Oral</w:t>
            </w:r>
          </w:p>
        </w:tc>
        <w:tc>
          <w:tcPr>
            <w:tcW w:w="1440" w:type="dxa"/>
          </w:tcPr>
          <w:p w14:paraId="16246FE1" w14:textId="77777777" w:rsidR="00AF38E9" w:rsidRPr="00FC4079" w:rsidRDefault="00AF38E9" w:rsidP="00AF38E9">
            <w:pPr>
              <w:spacing w:line="240" w:lineRule="auto"/>
              <w:rPr>
                <w:sz w:val="16"/>
              </w:rPr>
            </w:pPr>
            <w:r w:rsidRPr="00FC4079">
              <w:rPr>
                <w:sz w:val="16"/>
              </w:rPr>
              <w:t>Atomoxetine Sandoz</w:t>
            </w:r>
          </w:p>
        </w:tc>
        <w:tc>
          <w:tcPr>
            <w:tcW w:w="534" w:type="dxa"/>
          </w:tcPr>
          <w:p w14:paraId="0EE4BC6B" w14:textId="77777777" w:rsidR="00AF38E9" w:rsidRPr="00FC4079" w:rsidRDefault="00AF38E9" w:rsidP="00AF38E9">
            <w:pPr>
              <w:spacing w:line="240" w:lineRule="auto"/>
              <w:rPr>
                <w:sz w:val="16"/>
              </w:rPr>
            </w:pPr>
            <w:r w:rsidRPr="00FC4079">
              <w:rPr>
                <w:sz w:val="16"/>
              </w:rPr>
              <w:t>SZ</w:t>
            </w:r>
          </w:p>
        </w:tc>
        <w:tc>
          <w:tcPr>
            <w:tcW w:w="633" w:type="dxa"/>
          </w:tcPr>
          <w:p w14:paraId="781D18C1" w14:textId="77777777" w:rsidR="00AF38E9" w:rsidRPr="00FC4079" w:rsidRDefault="00AF38E9" w:rsidP="00AF38E9">
            <w:pPr>
              <w:spacing w:line="240" w:lineRule="auto"/>
              <w:rPr>
                <w:sz w:val="16"/>
              </w:rPr>
            </w:pPr>
            <w:r w:rsidRPr="00FC4079">
              <w:rPr>
                <w:sz w:val="16"/>
              </w:rPr>
              <w:t xml:space="preserve">MP </w:t>
            </w:r>
          </w:p>
        </w:tc>
        <w:tc>
          <w:tcPr>
            <w:tcW w:w="1728" w:type="dxa"/>
          </w:tcPr>
          <w:p w14:paraId="0F4B93AF" w14:textId="77777777" w:rsidR="00AF38E9" w:rsidRPr="00FC4079" w:rsidRDefault="00AF38E9" w:rsidP="00AF38E9">
            <w:pPr>
              <w:spacing w:line="240" w:lineRule="auto"/>
              <w:rPr>
                <w:sz w:val="16"/>
              </w:rPr>
            </w:pPr>
            <w:r w:rsidRPr="00FC4079">
              <w:rPr>
                <w:sz w:val="16"/>
              </w:rPr>
              <w:t>C7876 C7890</w:t>
            </w:r>
          </w:p>
        </w:tc>
        <w:tc>
          <w:tcPr>
            <w:tcW w:w="1728" w:type="dxa"/>
          </w:tcPr>
          <w:p w14:paraId="616D65E2" w14:textId="77777777" w:rsidR="00AF38E9" w:rsidRPr="00FC4079" w:rsidRDefault="00AF38E9" w:rsidP="00AF38E9">
            <w:pPr>
              <w:spacing w:line="240" w:lineRule="auto"/>
              <w:rPr>
                <w:sz w:val="16"/>
              </w:rPr>
            </w:pPr>
          </w:p>
        </w:tc>
        <w:tc>
          <w:tcPr>
            <w:tcW w:w="682" w:type="dxa"/>
          </w:tcPr>
          <w:p w14:paraId="3CEA699E" w14:textId="77777777" w:rsidR="00AF38E9" w:rsidRPr="00FC4079" w:rsidRDefault="00AF38E9" w:rsidP="00AF38E9">
            <w:pPr>
              <w:spacing w:line="240" w:lineRule="auto"/>
              <w:rPr>
                <w:sz w:val="16"/>
              </w:rPr>
            </w:pPr>
            <w:r w:rsidRPr="00FC4079">
              <w:rPr>
                <w:sz w:val="16"/>
              </w:rPr>
              <w:t>56</w:t>
            </w:r>
          </w:p>
        </w:tc>
        <w:tc>
          <w:tcPr>
            <w:tcW w:w="682" w:type="dxa"/>
          </w:tcPr>
          <w:p w14:paraId="07E29610" w14:textId="77777777" w:rsidR="00AF38E9" w:rsidRPr="00FC4079" w:rsidRDefault="00AF38E9" w:rsidP="00AF38E9">
            <w:pPr>
              <w:spacing w:line="240" w:lineRule="auto"/>
              <w:rPr>
                <w:sz w:val="16"/>
              </w:rPr>
            </w:pPr>
            <w:r w:rsidRPr="00FC4079">
              <w:rPr>
                <w:sz w:val="16"/>
              </w:rPr>
              <w:t>5</w:t>
            </w:r>
          </w:p>
        </w:tc>
        <w:tc>
          <w:tcPr>
            <w:tcW w:w="1271" w:type="dxa"/>
          </w:tcPr>
          <w:p w14:paraId="1AA3981D" w14:textId="77777777" w:rsidR="00AF38E9" w:rsidRPr="00FC4079" w:rsidRDefault="00AF38E9" w:rsidP="00AF38E9">
            <w:pPr>
              <w:spacing w:line="240" w:lineRule="auto"/>
              <w:rPr>
                <w:sz w:val="16"/>
              </w:rPr>
            </w:pPr>
          </w:p>
        </w:tc>
        <w:tc>
          <w:tcPr>
            <w:tcW w:w="534" w:type="dxa"/>
          </w:tcPr>
          <w:p w14:paraId="110F6223" w14:textId="77777777" w:rsidR="00AF38E9" w:rsidRPr="00FC4079" w:rsidRDefault="00AF38E9" w:rsidP="00AF38E9">
            <w:pPr>
              <w:spacing w:line="240" w:lineRule="auto"/>
              <w:rPr>
                <w:sz w:val="16"/>
              </w:rPr>
            </w:pPr>
            <w:r w:rsidRPr="00FC4079">
              <w:rPr>
                <w:sz w:val="16"/>
              </w:rPr>
              <w:t>28</w:t>
            </w:r>
          </w:p>
        </w:tc>
        <w:tc>
          <w:tcPr>
            <w:tcW w:w="534" w:type="dxa"/>
          </w:tcPr>
          <w:p w14:paraId="163484C7" w14:textId="77777777" w:rsidR="00AF38E9" w:rsidRPr="00FC4079" w:rsidRDefault="00AF38E9" w:rsidP="00AF38E9">
            <w:pPr>
              <w:spacing w:line="240" w:lineRule="auto"/>
              <w:rPr>
                <w:sz w:val="16"/>
              </w:rPr>
            </w:pPr>
          </w:p>
        </w:tc>
        <w:tc>
          <w:tcPr>
            <w:tcW w:w="864" w:type="dxa"/>
          </w:tcPr>
          <w:p w14:paraId="77D67246" w14:textId="77777777" w:rsidR="00AF38E9" w:rsidRPr="00FC4079" w:rsidRDefault="00AF38E9" w:rsidP="00AF38E9">
            <w:pPr>
              <w:spacing w:line="240" w:lineRule="auto"/>
              <w:rPr>
                <w:sz w:val="16"/>
              </w:rPr>
            </w:pPr>
          </w:p>
        </w:tc>
      </w:tr>
      <w:tr w:rsidR="00FC4079" w:rsidRPr="00FC4079" w14:paraId="2B8B42B9" w14:textId="77777777" w:rsidTr="00FC4079">
        <w:tc>
          <w:tcPr>
            <w:tcW w:w="1353" w:type="dxa"/>
          </w:tcPr>
          <w:p w14:paraId="649A3CA2" w14:textId="77777777" w:rsidR="00AF38E9" w:rsidRPr="00FC4079" w:rsidRDefault="00AF38E9" w:rsidP="00AF38E9">
            <w:pPr>
              <w:spacing w:line="240" w:lineRule="auto"/>
              <w:rPr>
                <w:sz w:val="16"/>
              </w:rPr>
            </w:pPr>
            <w:r w:rsidRPr="00FC4079">
              <w:rPr>
                <w:sz w:val="16"/>
              </w:rPr>
              <w:t>Atomoxetine</w:t>
            </w:r>
          </w:p>
        </w:tc>
        <w:tc>
          <w:tcPr>
            <w:tcW w:w="2023" w:type="dxa"/>
          </w:tcPr>
          <w:p w14:paraId="0C14EFFE" w14:textId="77777777" w:rsidR="00AF38E9" w:rsidRPr="00FC4079" w:rsidRDefault="00AF38E9" w:rsidP="00AF38E9">
            <w:pPr>
              <w:spacing w:line="240" w:lineRule="auto"/>
              <w:rPr>
                <w:sz w:val="16"/>
              </w:rPr>
            </w:pPr>
            <w:r w:rsidRPr="00FC4079">
              <w:rPr>
                <w:sz w:val="16"/>
              </w:rPr>
              <w:t>Capsule 18 mg (as hydrochloride)</w:t>
            </w:r>
          </w:p>
        </w:tc>
        <w:tc>
          <w:tcPr>
            <w:tcW w:w="953" w:type="dxa"/>
          </w:tcPr>
          <w:p w14:paraId="1A478E49" w14:textId="77777777" w:rsidR="00AF38E9" w:rsidRPr="00FC4079" w:rsidRDefault="00AF38E9" w:rsidP="00AF38E9">
            <w:pPr>
              <w:spacing w:line="240" w:lineRule="auto"/>
              <w:rPr>
                <w:sz w:val="16"/>
              </w:rPr>
            </w:pPr>
            <w:r w:rsidRPr="00FC4079">
              <w:rPr>
                <w:sz w:val="16"/>
              </w:rPr>
              <w:t>Oral</w:t>
            </w:r>
          </w:p>
        </w:tc>
        <w:tc>
          <w:tcPr>
            <w:tcW w:w="1440" w:type="dxa"/>
          </w:tcPr>
          <w:p w14:paraId="462A4409" w14:textId="77777777" w:rsidR="00AF38E9" w:rsidRPr="00FC4079" w:rsidRDefault="00AF38E9" w:rsidP="00AF38E9">
            <w:pPr>
              <w:spacing w:line="240" w:lineRule="auto"/>
              <w:rPr>
                <w:sz w:val="16"/>
              </w:rPr>
            </w:pPr>
            <w:r w:rsidRPr="00FC4079">
              <w:rPr>
                <w:sz w:val="16"/>
              </w:rPr>
              <w:t>APO-Atomoxetine</w:t>
            </w:r>
          </w:p>
        </w:tc>
        <w:tc>
          <w:tcPr>
            <w:tcW w:w="534" w:type="dxa"/>
          </w:tcPr>
          <w:p w14:paraId="5E80EBFA" w14:textId="77777777" w:rsidR="00AF38E9" w:rsidRPr="00FC4079" w:rsidRDefault="00AF38E9" w:rsidP="00AF38E9">
            <w:pPr>
              <w:spacing w:line="240" w:lineRule="auto"/>
              <w:rPr>
                <w:sz w:val="16"/>
              </w:rPr>
            </w:pPr>
            <w:r w:rsidRPr="00FC4079">
              <w:rPr>
                <w:sz w:val="16"/>
              </w:rPr>
              <w:t>TX</w:t>
            </w:r>
          </w:p>
        </w:tc>
        <w:tc>
          <w:tcPr>
            <w:tcW w:w="633" w:type="dxa"/>
          </w:tcPr>
          <w:p w14:paraId="12E9C671" w14:textId="77777777" w:rsidR="00AF38E9" w:rsidRPr="00FC4079" w:rsidRDefault="00AF38E9" w:rsidP="00AF38E9">
            <w:pPr>
              <w:spacing w:line="240" w:lineRule="auto"/>
              <w:rPr>
                <w:sz w:val="16"/>
              </w:rPr>
            </w:pPr>
            <w:r w:rsidRPr="00FC4079">
              <w:rPr>
                <w:sz w:val="16"/>
              </w:rPr>
              <w:t xml:space="preserve">MP </w:t>
            </w:r>
          </w:p>
        </w:tc>
        <w:tc>
          <w:tcPr>
            <w:tcW w:w="1728" w:type="dxa"/>
          </w:tcPr>
          <w:p w14:paraId="2D6E90C1" w14:textId="77777777" w:rsidR="00AF38E9" w:rsidRPr="00FC4079" w:rsidRDefault="00AF38E9" w:rsidP="00AF38E9">
            <w:pPr>
              <w:spacing w:line="240" w:lineRule="auto"/>
              <w:rPr>
                <w:sz w:val="16"/>
              </w:rPr>
            </w:pPr>
            <w:r w:rsidRPr="00FC4079">
              <w:rPr>
                <w:sz w:val="16"/>
              </w:rPr>
              <w:t>C7876 C7890</w:t>
            </w:r>
          </w:p>
        </w:tc>
        <w:tc>
          <w:tcPr>
            <w:tcW w:w="1728" w:type="dxa"/>
          </w:tcPr>
          <w:p w14:paraId="05B3FC55" w14:textId="77777777" w:rsidR="00AF38E9" w:rsidRPr="00FC4079" w:rsidRDefault="00AF38E9" w:rsidP="00AF38E9">
            <w:pPr>
              <w:spacing w:line="240" w:lineRule="auto"/>
              <w:rPr>
                <w:sz w:val="16"/>
              </w:rPr>
            </w:pPr>
          </w:p>
        </w:tc>
        <w:tc>
          <w:tcPr>
            <w:tcW w:w="682" w:type="dxa"/>
          </w:tcPr>
          <w:p w14:paraId="64E3EF8A" w14:textId="77777777" w:rsidR="00AF38E9" w:rsidRPr="00FC4079" w:rsidRDefault="00AF38E9" w:rsidP="00AF38E9">
            <w:pPr>
              <w:spacing w:line="240" w:lineRule="auto"/>
              <w:rPr>
                <w:sz w:val="16"/>
              </w:rPr>
            </w:pPr>
            <w:r w:rsidRPr="00FC4079">
              <w:rPr>
                <w:sz w:val="16"/>
              </w:rPr>
              <w:t>56</w:t>
            </w:r>
          </w:p>
        </w:tc>
        <w:tc>
          <w:tcPr>
            <w:tcW w:w="682" w:type="dxa"/>
          </w:tcPr>
          <w:p w14:paraId="176976D9" w14:textId="77777777" w:rsidR="00AF38E9" w:rsidRPr="00FC4079" w:rsidRDefault="00AF38E9" w:rsidP="00AF38E9">
            <w:pPr>
              <w:spacing w:line="240" w:lineRule="auto"/>
              <w:rPr>
                <w:sz w:val="16"/>
              </w:rPr>
            </w:pPr>
            <w:r w:rsidRPr="00FC4079">
              <w:rPr>
                <w:sz w:val="16"/>
              </w:rPr>
              <w:t>5</w:t>
            </w:r>
          </w:p>
        </w:tc>
        <w:tc>
          <w:tcPr>
            <w:tcW w:w="1271" w:type="dxa"/>
          </w:tcPr>
          <w:p w14:paraId="44012405" w14:textId="77777777" w:rsidR="00AF38E9" w:rsidRPr="00FC4079" w:rsidRDefault="00AF38E9" w:rsidP="00AF38E9">
            <w:pPr>
              <w:spacing w:line="240" w:lineRule="auto"/>
              <w:rPr>
                <w:sz w:val="16"/>
              </w:rPr>
            </w:pPr>
          </w:p>
        </w:tc>
        <w:tc>
          <w:tcPr>
            <w:tcW w:w="534" w:type="dxa"/>
          </w:tcPr>
          <w:p w14:paraId="7ACFAEB3" w14:textId="77777777" w:rsidR="00AF38E9" w:rsidRPr="00FC4079" w:rsidRDefault="00AF38E9" w:rsidP="00AF38E9">
            <w:pPr>
              <w:spacing w:line="240" w:lineRule="auto"/>
              <w:rPr>
                <w:sz w:val="16"/>
              </w:rPr>
            </w:pPr>
            <w:r w:rsidRPr="00FC4079">
              <w:rPr>
                <w:sz w:val="16"/>
              </w:rPr>
              <w:t>28</w:t>
            </w:r>
          </w:p>
        </w:tc>
        <w:tc>
          <w:tcPr>
            <w:tcW w:w="534" w:type="dxa"/>
          </w:tcPr>
          <w:p w14:paraId="0C6E15E5" w14:textId="77777777" w:rsidR="00AF38E9" w:rsidRPr="00FC4079" w:rsidRDefault="00AF38E9" w:rsidP="00AF38E9">
            <w:pPr>
              <w:spacing w:line="240" w:lineRule="auto"/>
              <w:rPr>
                <w:sz w:val="16"/>
              </w:rPr>
            </w:pPr>
          </w:p>
        </w:tc>
        <w:tc>
          <w:tcPr>
            <w:tcW w:w="864" w:type="dxa"/>
          </w:tcPr>
          <w:p w14:paraId="764AB83F" w14:textId="77777777" w:rsidR="00AF38E9" w:rsidRPr="00FC4079" w:rsidRDefault="00AF38E9" w:rsidP="00AF38E9">
            <w:pPr>
              <w:spacing w:line="240" w:lineRule="auto"/>
              <w:rPr>
                <w:sz w:val="16"/>
              </w:rPr>
            </w:pPr>
          </w:p>
        </w:tc>
      </w:tr>
      <w:tr w:rsidR="00FC4079" w:rsidRPr="00FC4079" w14:paraId="394F4CD2" w14:textId="77777777" w:rsidTr="00FC4079">
        <w:tc>
          <w:tcPr>
            <w:tcW w:w="1353" w:type="dxa"/>
          </w:tcPr>
          <w:p w14:paraId="188B742C" w14:textId="77777777" w:rsidR="00AF38E9" w:rsidRPr="00FC4079" w:rsidRDefault="00AF38E9" w:rsidP="00AF38E9">
            <w:pPr>
              <w:spacing w:line="240" w:lineRule="auto"/>
              <w:rPr>
                <w:sz w:val="16"/>
              </w:rPr>
            </w:pPr>
            <w:r w:rsidRPr="00FC4079">
              <w:rPr>
                <w:sz w:val="16"/>
              </w:rPr>
              <w:t>Atomoxetine</w:t>
            </w:r>
          </w:p>
        </w:tc>
        <w:tc>
          <w:tcPr>
            <w:tcW w:w="2023" w:type="dxa"/>
          </w:tcPr>
          <w:p w14:paraId="38F481F8" w14:textId="77777777" w:rsidR="00AF38E9" w:rsidRPr="00FC4079" w:rsidRDefault="00AF38E9" w:rsidP="00AF38E9">
            <w:pPr>
              <w:spacing w:line="240" w:lineRule="auto"/>
              <w:rPr>
                <w:sz w:val="16"/>
              </w:rPr>
            </w:pPr>
            <w:r w:rsidRPr="00FC4079">
              <w:rPr>
                <w:sz w:val="16"/>
              </w:rPr>
              <w:t>Capsule 18 mg (as hydrochloride)</w:t>
            </w:r>
          </w:p>
        </w:tc>
        <w:tc>
          <w:tcPr>
            <w:tcW w:w="953" w:type="dxa"/>
          </w:tcPr>
          <w:p w14:paraId="172AD399" w14:textId="77777777" w:rsidR="00AF38E9" w:rsidRPr="00FC4079" w:rsidRDefault="00AF38E9" w:rsidP="00AF38E9">
            <w:pPr>
              <w:spacing w:line="240" w:lineRule="auto"/>
              <w:rPr>
                <w:sz w:val="16"/>
              </w:rPr>
            </w:pPr>
            <w:r w:rsidRPr="00FC4079">
              <w:rPr>
                <w:sz w:val="16"/>
              </w:rPr>
              <w:t>Oral</w:t>
            </w:r>
          </w:p>
        </w:tc>
        <w:tc>
          <w:tcPr>
            <w:tcW w:w="1440" w:type="dxa"/>
          </w:tcPr>
          <w:p w14:paraId="61045984" w14:textId="77777777" w:rsidR="00AF38E9" w:rsidRPr="00FC4079" w:rsidRDefault="00AF38E9" w:rsidP="00AF38E9">
            <w:pPr>
              <w:spacing w:line="240" w:lineRule="auto"/>
              <w:rPr>
                <w:sz w:val="16"/>
              </w:rPr>
            </w:pPr>
            <w:r w:rsidRPr="00FC4079">
              <w:rPr>
                <w:sz w:val="16"/>
              </w:rPr>
              <w:t>Atomoxetine Sandoz</w:t>
            </w:r>
          </w:p>
        </w:tc>
        <w:tc>
          <w:tcPr>
            <w:tcW w:w="534" w:type="dxa"/>
          </w:tcPr>
          <w:p w14:paraId="7EEAFAFC" w14:textId="77777777" w:rsidR="00AF38E9" w:rsidRPr="00FC4079" w:rsidRDefault="00AF38E9" w:rsidP="00AF38E9">
            <w:pPr>
              <w:spacing w:line="240" w:lineRule="auto"/>
              <w:rPr>
                <w:sz w:val="16"/>
              </w:rPr>
            </w:pPr>
            <w:r w:rsidRPr="00FC4079">
              <w:rPr>
                <w:sz w:val="16"/>
              </w:rPr>
              <w:t>SZ</w:t>
            </w:r>
          </w:p>
        </w:tc>
        <w:tc>
          <w:tcPr>
            <w:tcW w:w="633" w:type="dxa"/>
          </w:tcPr>
          <w:p w14:paraId="17AB942E" w14:textId="77777777" w:rsidR="00AF38E9" w:rsidRPr="00FC4079" w:rsidRDefault="00AF38E9" w:rsidP="00AF38E9">
            <w:pPr>
              <w:spacing w:line="240" w:lineRule="auto"/>
              <w:rPr>
                <w:sz w:val="16"/>
              </w:rPr>
            </w:pPr>
            <w:r w:rsidRPr="00FC4079">
              <w:rPr>
                <w:sz w:val="16"/>
              </w:rPr>
              <w:t xml:space="preserve">MP </w:t>
            </w:r>
          </w:p>
        </w:tc>
        <w:tc>
          <w:tcPr>
            <w:tcW w:w="1728" w:type="dxa"/>
          </w:tcPr>
          <w:p w14:paraId="2C605B4A" w14:textId="77777777" w:rsidR="00AF38E9" w:rsidRPr="00FC4079" w:rsidRDefault="00AF38E9" w:rsidP="00AF38E9">
            <w:pPr>
              <w:spacing w:line="240" w:lineRule="auto"/>
              <w:rPr>
                <w:sz w:val="16"/>
              </w:rPr>
            </w:pPr>
            <w:r w:rsidRPr="00FC4079">
              <w:rPr>
                <w:sz w:val="16"/>
              </w:rPr>
              <w:t>C7876 C7890</w:t>
            </w:r>
          </w:p>
        </w:tc>
        <w:tc>
          <w:tcPr>
            <w:tcW w:w="1728" w:type="dxa"/>
          </w:tcPr>
          <w:p w14:paraId="079AF0AA" w14:textId="77777777" w:rsidR="00AF38E9" w:rsidRPr="00FC4079" w:rsidRDefault="00AF38E9" w:rsidP="00AF38E9">
            <w:pPr>
              <w:spacing w:line="240" w:lineRule="auto"/>
              <w:rPr>
                <w:sz w:val="16"/>
              </w:rPr>
            </w:pPr>
          </w:p>
        </w:tc>
        <w:tc>
          <w:tcPr>
            <w:tcW w:w="682" w:type="dxa"/>
          </w:tcPr>
          <w:p w14:paraId="5E0F67DF" w14:textId="77777777" w:rsidR="00AF38E9" w:rsidRPr="00FC4079" w:rsidRDefault="00AF38E9" w:rsidP="00AF38E9">
            <w:pPr>
              <w:spacing w:line="240" w:lineRule="auto"/>
              <w:rPr>
                <w:sz w:val="16"/>
              </w:rPr>
            </w:pPr>
            <w:r w:rsidRPr="00FC4079">
              <w:rPr>
                <w:sz w:val="16"/>
              </w:rPr>
              <w:t>56</w:t>
            </w:r>
          </w:p>
        </w:tc>
        <w:tc>
          <w:tcPr>
            <w:tcW w:w="682" w:type="dxa"/>
          </w:tcPr>
          <w:p w14:paraId="1010C61C" w14:textId="77777777" w:rsidR="00AF38E9" w:rsidRPr="00FC4079" w:rsidRDefault="00AF38E9" w:rsidP="00AF38E9">
            <w:pPr>
              <w:spacing w:line="240" w:lineRule="auto"/>
              <w:rPr>
                <w:sz w:val="16"/>
              </w:rPr>
            </w:pPr>
            <w:r w:rsidRPr="00FC4079">
              <w:rPr>
                <w:sz w:val="16"/>
              </w:rPr>
              <w:t>5</w:t>
            </w:r>
          </w:p>
        </w:tc>
        <w:tc>
          <w:tcPr>
            <w:tcW w:w="1271" w:type="dxa"/>
          </w:tcPr>
          <w:p w14:paraId="6E8CC974" w14:textId="77777777" w:rsidR="00AF38E9" w:rsidRPr="00FC4079" w:rsidRDefault="00AF38E9" w:rsidP="00AF38E9">
            <w:pPr>
              <w:spacing w:line="240" w:lineRule="auto"/>
              <w:rPr>
                <w:sz w:val="16"/>
              </w:rPr>
            </w:pPr>
          </w:p>
        </w:tc>
        <w:tc>
          <w:tcPr>
            <w:tcW w:w="534" w:type="dxa"/>
          </w:tcPr>
          <w:p w14:paraId="2A196A91" w14:textId="77777777" w:rsidR="00AF38E9" w:rsidRPr="00FC4079" w:rsidRDefault="00AF38E9" w:rsidP="00AF38E9">
            <w:pPr>
              <w:spacing w:line="240" w:lineRule="auto"/>
              <w:rPr>
                <w:sz w:val="16"/>
              </w:rPr>
            </w:pPr>
            <w:r w:rsidRPr="00FC4079">
              <w:rPr>
                <w:sz w:val="16"/>
              </w:rPr>
              <w:t>28</w:t>
            </w:r>
          </w:p>
        </w:tc>
        <w:tc>
          <w:tcPr>
            <w:tcW w:w="534" w:type="dxa"/>
          </w:tcPr>
          <w:p w14:paraId="2C1A073B" w14:textId="77777777" w:rsidR="00AF38E9" w:rsidRPr="00FC4079" w:rsidRDefault="00AF38E9" w:rsidP="00AF38E9">
            <w:pPr>
              <w:spacing w:line="240" w:lineRule="auto"/>
              <w:rPr>
                <w:sz w:val="16"/>
              </w:rPr>
            </w:pPr>
          </w:p>
        </w:tc>
        <w:tc>
          <w:tcPr>
            <w:tcW w:w="864" w:type="dxa"/>
          </w:tcPr>
          <w:p w14:paraId="7D943201" w14:textId="77777777" w:rsidR="00AF38E9" w:rsidRPr="00FC4079" w:rsidRDefault="00AF38E9" w:rsidP="00AF38E9">
            <w:pPr>
              <w:spacing w:line="240" w:lineRule="auto"/>
              <w:rPr>
                <w:sz w:val="16"/>
              </w:rPr>
            </w:pPr>
          </w:p>
        </w:tc>
      </w:tr>
      <w:tr w:rsidR="00FC4079" w:rsidRPr="00FC4079" w14:paraId="1CFAFC4B" w14:textId="77777777" w:rsidTr="00FC4079">
        <w:tc>
          <w:tcPr>
            <w:tcW w:w="1353" w:type="dxa"/>
          </w:tcPr>
          <w:p w14:paraId="3242E2E4" w14:textId="77777777" w:rsidR="00AF38E9" w:rsidRPr="00FC4079" w:rsidRDefault="00AF38E9" w:rsidP="00AF38E9">
            <w:pPr>
              <w:spacing w:line="240" w:lineRule="auto"/>
              <w:rPr>
                <w:sz w:val="16"/>
              </w:rPr>
            </w:pPr>
            <w:r w:rsidRPr="00FC4079">
              <w:rPr>
                <w:sz w:val="16"/>
              </w:rPr>
              <w:t>Atomoxetine</w:t>
            </w:r>
          </w:p>
        </w:tc>
        <w:tc>
          <w:tcPr>
            <w:tcW w:w="2023" w:type="dxa"/>
          </w:tcPr>
          <w:p w14:paraId="4B070D0F" w14:textId="77777777" w:rsidR="00AF38E9" w:rsidRPr="00FC4079" w:rsidRDefault="00AF38E9" w:rsidP="00AF38E9">
            <w:pPr>
              <w:spacing w:line="240" w:lineRule="auto"/>
              <w:rPr>
                <w:sz w:val="16"/>
              </w:rPr>
            </w:pPr>
            <w:r w:rsidRPr="00FC4079">
              <w:rPr>
                <w:sz w:val="16"/>
              </w:rPr>
              <w:t>Capsule 25 mg (as hydrochloride)</w:t>
            </w:r>
          </w:p>
        </w:tc>
        <w:tc>
          <w:tcPr>
            <w:tcW w:w="953" w:type="dxa"/>
          </w:tcPr>
          <w:p w14:paraId="688CD62F" w14:textId="77777777" w:rsidR="00AF38E9" w:rsidRPr="00FC4079" w:rsidRDefault="00AF38E9" w:rsidP="00AF38E9">
            <w:pPr>
              <w:spacing w:line="240" w:lineRule="auto"/>
              <w:rPr>
                <w:sz w:val="16"/>
              </w:rPr>
            </w:pPr>
            <w:r w:rsidRPr="00FC4079">
              <w:rPr>
                <w:sz w:val="16"/>
              </w:rPr>
              <w:t>Oral</w:t>
            </w:r>
          </w:p>
        </w:tc>
        <w:tc>
          <w:tcPr>
            <w:tcW w:w="1440" w:type="dxa"/>
          </w:tcPr>
          <w:p w14:paraId="7E01ABD4" w14:textId="77777777" w:rsidR="00AF38E9" w:rsidRPr="00FC4079" w:rsidRDefault="00AF38E9" w:rsidP="00AF38E9">
            <w:pPr>
              <w:spacing w:line="240" w:lineRule="auto"/>
              <w:rPr>
                <w:sz w:val="16"/>
              </w:rPr>
            </w:pPr>
            <w:r w:rsidRPr="00FC4079">
              <w:rPr>
                <w:sz w:val="16"/>
              </w:rPr>
              <w:t>APO-Atomoxetine</w:t>
            </w:r>
          </w:p>
        </w:tc>
        <w:tc>
          <w:tcPr>
            <w:tcW w:w="534" w:type="dxa"/>
          </w:tcPr>
          <w:p w14:paraId="2129CD4B" w14:textId="77777777" w:rsidR="00AF38E9" w:rsidRPr="00FC4079" w:rsidRDefault="00AF38E9" w:rsidP="00AF38E9">
            <w:pPr>
              <w:spacing w:line="240" w:lineRule="auto"/>
              <w:rPr>
                <w:sz w:val="16"/>
              </w:rPr>
            </w:pPr>
            <w:r w:rsidRPr="00FC4079">
              <w:rPr>
                <w:sz w:val="16"/>
              </w:rPr>
              <w:t>TX</w:t>
            </w:r>
          </w:p>
        </w:tc>
        <w:tc>
          <w:tcPr>
            <w:tcW w:w="633" w:type="dxa"/>
          </w:tcPr>
          <w:p w14:paraId="5BB571AA" w14:textId="77777777" w:rsidR="00AF38E9" w:rsidRPr="00FC4079" w:rsidRDefault="00AF38E9" w:rsidP="00AF38E9">
            <w:pPr>
              <w:spacing w:line="240" w:lineRule="auto"/>
              <w:rPr>
                <w:sz w:val="16"/>
              </w:rPr>
            </w:pPr>
            <w:r w:rsidRPr="00FC4079">
              <w:rPr>
                <w:sz w:val="16"/>
              </w:rPr>
              <w:t xml:space="preserve">MP </w:t>
            </w:r>
          </w:p>
        </w:tc>
        <w:tc>
          <w:tcPr>
            <w:tcW w:w="1728" w:type="dxa"/>
          </w:tcPr>
          <w:p w14:paraId="5AD6622B" w14:textId="77777777" w:rsidR="00AF38E9" w:rsidRPr="00FC4079" w:rsidRDefault="00AF38E9" w:rsidP="00AF38E9">
            <w:pPr>
              <w:spacing w:line="240" w:lineRule="auto"/>
              <w:rPr>
                <w:sz w:val="16"/>
              </w:rPr>
            </w:pPr>
            <w:r w:rsidRPr="00FC4079">
              <w:rPr>
                <w:sz w:val="16"/>
              </w:rPr>
              <w:t>C7876 C7890</w:t>
            </w:r>
          </w:p>
        </w:tc>
        <w:tc>
          <w:tcPr>
            <w:tcW w:w="1728" w:type="dxa"/>
          </w:tcPr>
          <w:p w14:paraId="6D80FC89" w14:textId="77777777" w:rsidR="00AF38E9" w:rsidRPr="00FC4079" w:rsidRDefault="00AF38E9" w:rsidP="00AF38E9">
            <w:pPr>
              <w:spacing w:line="240" w:lineRule="auto"/>
              <w:rPr>
                <w:sz w:val="16"/>
              </w:rPr>
            </w:pPr>
          </w:p>
        </w:tc>
        <w:tc>
          <w:tcPr>
            <w:tcW w:w="682" w:type="dxa"/>
          </w:tcPr>
          <w:p w14:paraId="086509B6" w14:textId="77777777" w:rsidR="00AF38E9" w:rsidRPr="00FC4079" w:rsidRDefault="00AF38E9" w:rsidP="00AF38E9">
            <w:pPr>
              <w:spacing w:line="240" w:lineRule="auto"/>
              <w:rPr>
                <w:sz w:val="16"/>
              </w:rPr>
            </w:pPr>
            <w:r w:rsidRPr="00FC4079">
              <w:rPr>
                <w:sz w:val="16"/>
              </w:rPr>
              <w:t>56</w:t>
            </w:r>
          </w:p>
        </w:tc>
        <w:tc>
          <w:tcPr>
            <w:tcW w:w="682" w:type="dxa"/>
          </w:tcPr>
          <w:p w14:paraId="27323B00" w14:textId="77777777" w:rsidR="00AF38E9" w:rsidRPr="00FC4079" w:rsidRDefault="00AF38E9" w:rsidP="00AF38E9">
            <w:pPr>
              <w:spacing w:line="240" w:lineRule="auto"/>
              <w:rPr>
                <w:sz w:val="16"/>
              </w:rPr>
            </w:pPr>
            <w:r w:rsidRPr="00FC4079">
              <w:rPr>
                <w:sz w:val="16"/>
              </w:rPr>
              <w:t>5</w:t>
            </w:r>
          </w:p>
        </w:tc>
        <w:tc>
          <w:tcPr>
            <w:tcW w:w="1271" w:type="dxa"/>
          </w:tcPr>
          <w:p w14:paraId="4D0E2519" w14:textId="77777777" w:rsidR="00AF38E9" w:rsidRPr="00FC4079" w:rsidRDefault="00AF38E9" w:rsidP="00AF38E9">
            <w:pPr>
              <w:spacing w:line="240" w:lineRule="auto"/>
              <w:rPr>
                <w:sz w:val="16"/>
              </w:rPr>
            </w:pPr>
          </w:p>
        </w:tc>
        <w:tc>
          <w:tcPr>
            <w:tcW w:w="534" w:type="dxa"/>
          </w:tcPr>
          <w:p w14:paraId="32B20F78" w14:textId="77777777" w:rsidR="00AF38E9" w:rsidRPr="00FC4079" w:rsidRDefault="00AF38E9" w:rsidP="00AF38E9">
            <w:pPr>
              <w:spacing w:line="240" w:lineRule="auto"/>
              <w:rPr>
                <w:sz w:val="16"/>
              </w:rPr>
            </w:pPr>
            <w:r w:rsidRPr="00FC4079">
              <w:rPr>
                <w:sz w:val="16"/>
              </w:rPr>
              <w:t>28</w:t>
            </w:r>
          </w:p>
        </w:tc>
        <w:tc>
          <w:tcPr>
            <w:tcW w:w="534" w:type="dxa"/>
          </w:tcPr>
          <w:p w14:paraId="74082AD5" w14:textId="77777777" w:rsidR="00AF38E9" w:rsidRPr="00FC4079" w:rsidRDefault="00AF38E9" w:rsidP="00AF38E9">
            <w:pPr>
              <w:spacing w:line="240" w:lineRule="auto"/>
              <w:rPr>
                <w:sz w:val="16"/>
              </w:rPr>
            </w:pPr>
          </w:p>
        </w:tc>
        <w:tc>
          <w:tcPr>
            <w:tcW w:w="864" w:type="dxa"/>
          </w:tcPr>
          <w:p w14:paraId="78602F14" w14:textId="77777777" w:rsidR="00AF38E9" w:rsidRPr="00FC4079" w:rsidRDefault="00AF38E9" w:rsidP="00AF38E9">
            <w:pPr>
              <w:spacing w:line="240" w:lineRule="auto"/>
              <w:rPr>
                <w:sz w:val="16"/>
              </w:rPr>
            </w:pPr>
          </w:p>
        </w:tc>
      </w:tr>
      <w:tr w:rsidR="00FC4079" w:rsidRPr="00FC4079" w14:paraId="27CC3E79" w14:textId="77777777" w:rsidTr="00FC4079">
        <w:tc>
          <w:tcPr>
            <w:tcW w:w="1353" w:type="dxa"/>
          </w:tcPr>
          <w:p w14:paraId="63AD7D9E" w14:textId="77777777" w:rsidR="00AF38E9" w:rsidRPr="00FC4079" w:rsidRDefault="00AF38E9" w:rsidP="00AF38E9">
            <w:pPr>
              <w:spacing w:line="240" w:lineRule="auto"/>
              <w:rPr>
                <w:sz w:val="16"/>
              </w:rPr>
            </w:pPr>
            <w:r w:rsidRPr="00FC4079">
              <w:rPr>
                <w:sz w:val="16"/>
              </w:rPr>
              <w:t>Atomoxetine</w:t>
            </w:r>
          </w:p>
        </w:tc>
        <w:tc>
          <w:tcPr>
            <w:tcW w:w="2023" w:type="dxa"/>
          </w:tcPr>
          <w:p w14:paraId="11B91555" w14:textId="77777777" w:rsidR="00AF38E9" w:rsidRPr="00FC4079" w:rsidRDefault="00AF38E9" w:rsidP="00AF38E9">
            <w:pPr>
              <w:spacing w:line="240" w:lineRule="auto"/>
              <w:rPr>
                <w:sz w:val="16"/>
              </w:rPr>
            </w:pPr>
            <w:r w:rsidRPr="00FC4079">
              <w:rPr>
                <w:sz w:val="16"/>
              </w:rPr>
              <w:t>Capsule 25 mg (as hydrochloride)</w:t>
            </w:r>
          </w:p>
        </w:tc>
        <w:tc>
          <w:tcPr>
            <w:tcW w:w="953" w:type="dxa"/>
          </w:tcPr>
          <w:p w14:paraId="047405D2" w14:textId="77777777" w:rsidR="00AF38E9" w:rsidRPr="00FC4079" w:rsidRDefault="00AF38E9" w:rsidP="00AF38E9">
            <w:pPr>
              <w:spacing w:line="240" w:lineRule="auto"/>
              <w:rPr>
                <w:sz w:val="16"/>
              </w:rPr>
            </w:pPr>
            <w:r w:rsidRPr="00FC4079">
              <w:rPr>
                <w:sz w:val="16"/>
              </w:rPr>
              <w:t>Oral</w:t>
            </w:r>
          </w:p>
        </w:tc>
        <w:tc>
          <w:tcPr>
            <w:tcW w:w="1440" w:type="dxa"/>
          </w:tcPr>
          <w:p w14:paraId="720FF5A5" w14:textId="77777777" w:rsidR="00AF38E9" w:rsidRPr="00FC4079" w:rsidRDefault="00AF38E9" w:rsidP="00AF38E9">
            <w:pPr>
              <w:spacing w:line="240" w:lineRule="auto"/>
              <w:rPr>
                <w:sz w:val="16"/>
              </w:rPr>
            </w:pPr>
            <w:r w:rsidRPr="00FC4079">
              <w:rPr>
                <w:sz w:val="16"/>
              </w:rPr>
              <w:t>Atomoxetine Sandoz</w:t>
            </w:r>
          </w:p>
        </w:tc>
        <w:tc>
          <w:tcPr>
            <w:tcW w:w="534" w:type="dxa"/>
          </w:tcPr>
          <w:p w14:paraId="694FA929" w14:textId="77777777" w:rsidR="00AF38E9" w:rsidRPr="00FC4079" w:rsidRDefault="00AF38E9" w:rsidP="00AF38E9">
            <w:pPr>
              <w:spacing w:line="240" w:lineRule="auto"/>
              <w:rPr>
                <w:sz w:val="16"/>
              </w:rPr>
            </w:pPr>
            <w:r w:rsidRPr="00FC4079">
              <w:rPr>
                <w:sz w:val="16"/>
              </w:rPr>
              <w:t>SZ</w:t>
            </w:r>
          </w:p>
        </w:tc>
        <w:tc>
          <w:tcPr>
            <w:tcW w:w="633" w:type="dxa"/>
          </w:tcPr>
          <w:p w14:paraId="30196B3A" w14:textId="77777777" w:rsidR="00AF38E9" w:rsidRPr="00FC4079" w:rsidRDefault="00AF38E9" w:rsidP="00AF38E9">
            <w:pPr>
              <w:spacing w:line="240" w:lineRule="auto"/>
              <w:rPr>
                <w:sz w:val="16"/>
              </w:rPr>
            </w:pPr>
            <w:r w:rsidRPr="00FC4079">
              <w:rPr>
                <w:sz w:val="16"/>
              </w:rPr>
              <w:t xml:space="preserve">MP </w:t>
            </w:r>
          </w:p>
        </w:tc>
        <w:tc>
          <w:tcPr>
            <w:tcW w:w="1728" w:type="dxa"/>
          </w:tcPr>
          <w:p w14:paraId="5A336809" w14:textId="77777777" w:rsidR="00AF38E9" w:rsidRPr="00FC4079" w:rsidRDefault="00AF38E9" w:rsidP="00AF38E9">
            <w:pPr>
              <w:spacing w:line="240" w:lineRule="auto"/>
              <w:rPr>
                <w:sz w:val="16"/>
              </w:rPr>
            </w:pPr>
            <w:r w:rsidRPr="00FC4079">
              <w:rPr>
                <w:sz w:val="16"/>
              </w:rPr>
              <w:t>C7876 C7890</w:t>
            </w:r>
          </w:p>
        </w:tc>
        <w:tc>
          <w:tcPr>
            <w:tcW w:w="1728" w:type="dxa"/>
          </w:tcPr>
          <w:p w14:paraId="012B048E" w14:textId="77777777" w:rsidR="00AF38E9" w:rsidRPr="00FC4079" w:rsidRDefault="00AF38E9" w:rsidP="00AF38E9">
            <w:pPr>
              <w:spacing w:line="240" w:lineRule="auto"/>
              <w:rPr>
                <w:sz w:val="16"/>
              </w:rPr>
            </w:pPr>
          </w:p>
        </w:tc>
        <w:tc>
          <w:tcPr>
            <w:tcW w:w="682" w:type="dxa"/>
          </w:tcPr>
          <w:p w14:paraId="6A5A628C" w14:textId="77777777" w:rsidR="00AF38E9" w:rsidRPr="00FC4079" w:rsidRDefault="00AF38E9" w:rsidP="00AF38E9">
            <w:pPr>
              <w:spacing w:line="240" w:lineRule="auto"/>
              <w:rPr>
                <w:sz w:val="16"/>
              </w:rPr>
            </w:pPr>
            <w:r w:rsidRPr="00FC4079">
              <w:rPr>
                <w:sz w:val="16"/>
              </w:rPr>
              <w:t>56</w:t>
            </w:r>
          </w:p>
        </w:tc>
        <w:tc>
          <w:tcPr>
            <w:tcW w:w="682" w:type="dxa"/>
          </w:tcPr>
          <w:p w14:paraId="28838016" w14:textId="77777777" w:rsidR="00AF38E9" w:rsidRPr="00FC4079" w:rsidRDefault="00AF38E9" w:rsidP="00AF38E9">
            <w:pPr>
              <w:spacing w:line="240" w:lineRule="auto"/>
              <w:rPr>
                <w:sz w:val="16"/>
              </w:rPr>
            </w:pPr>
            <w:r w:rsidRPr="00FC4079">
              <w:rPr>
                <w:sz w:val="16"/>
              </w:rPr>
              <w:t>5</w:t>
            </w:r>
          </w:p>
        </w:tc>
        <w:tc>
          <w:tcPr>
            <w:tcW w:w="1271" w:type="dxa"/>
          </w:tcPr>
          <w:p w14:paraId="57D58829" w14:textId="77777777" w:rsidR="00AF38E9" w:rsidRPr="00FC4079" w:rsidRDefault="00AF38E9" w:rsidP="00AF38E9">
            <w:pPr>
              <w:spacing w:line="240" w:lineRule="auto"/>
              <w:rPr>
                <w:sz w:val="16"/>
              </w:rPr>
            </w:pPr>
          </w:p>
        </w:tc>
        <w:tc>
          <w:tcPr>
            <w:tcW w:w="534" w:type="dxa"/>
          </w:tcPr>
          <w:p w14:paraId="35D56144" w14:textId="77777777" w:rsidR="00AF38E9" w:rsidRPr="00FC4079" w:rsidRDefault="00AF38E9" w:rsidP="00AF38E9">
            <w:pPr>
              <w:spacing w:line="240" w:lineRule="auto"/>
              <w:rPr>
                <w:sz w:val="16"/>
              </w:rPr>
            </w:pPr>
            <w:r w:rsidRPr="00FC4079">
              <w:rPr>
                <w:sz w:val="16"/>
              </w:rPr>
              <w:t>28</w:t>
            </w:r>
          </w:p>
        </w:tc>
        <w:tc>
          <w:tcPr>
            <w:tcW w:w="534" w:type="dxa"/>
          </w:tcPr>
          <w:p w14:paraId="56013569" w14:textId="77777777" w:rsidR="00AF38E9" w:rsidRPr="00FC4079" w:rsidRDefault="00AF38E9" w:rsidP="00AF38E9">
            <w:pPr>
              <w:spacing w:line="240" w:lineRule="auto"/>
              <w:rPr>
                <w:sz w:val="16"/>
              </w:rPr>
            </w:pPr>
          </w:p>
        </w:tc>
        <w:tc>
          <w:tcPr>
            <w:tcW w:w="864" w:type="dxa"/>
          </w:tcPr>
          <w:p w14:paraId="076AD078" w14:textId="77777777" w:rsidR="00AF38E9" w:rsidRPr="00FC4079" w:rsidRDefault="00AF38E9" w:rsidP="00AF38E9">
            <w:pPr>
              <w:spacing w:line="240" w:lineRule="auto"/>
              <w:rPr>
                <w:sz w:val="16"/>
              </w:rPr>
            </w:pPr>
          </w:p>
        </w:tc>
      </w:tr>
      <w:tr w:rsidR="00FC4079" w:rsidRPr="00FC4079" w14:paraId="1B4BCDE5" w14:textId="77777777" w:rsidTr="00FC4079">
        <w:tc>
          <w:tcPr>
            <w:tcW w:w="1353" w:type="dxa"/>
          </w:tcPr>
          <w:p w14:paraId="6185683E" w14:textId="77777777" w:rsidR="00AF38E9" w:rsidRPr="00FC4079" w:rsidRDefault="00AF38E9" w:rsidP="00AF38E9">
            <w:pPr>
              <w:spacing w:line="240" w:lineRule="auto"/>
              <w:rPr>
                <w:sz w:val="16"/>
              </w:rPr>
            </w:pPr>
            <w:r w:rsidRPr="00FC4079">
              <w:rPr>
                <w:sz w:val="16"/>
              </w:rPr>
              <w:t>Atomoxetine</w:t>
            </w:r>
          </w:p>
        </w:tc>
        <w:tc>
          <w:tcPr>
            <w:tcW w:w="2023" w:type="dxa"/>
          </w:tcPr>
          <w:p w14:paraId="55FD0CE1" w14:textId="77777777" w:rsidR="00AF38E9" w:rsidRPr="00FC4079" w:rsidRDefault="00AF38E9" w:rsidP="00AF38E9">
            <w:pPr>
              <w:spacing w:line="240" w:lineRule="auto"/>
              <w:rPr>
                <w:sz w:val="16"/>
              </w:rPr>
            </w:pPr>
            <w:r w:rsidRPr="00FC4079">
              <w:rPr>
                <w:sz w:val="16"/>
              </w:rPr>
              <w:t>Capsule 40 mg (as hydrochloride)</w:t>
            </w:r>
          </w:p>
        </w:tc>
        <w:tc>
          <w:tcPr>
            <w:tcW w:w="953" w:type="dxa"/>
          </w:tcPr>
          <w:p w14:paraId="67E40554" w14:textId="77777777" w:rsidR="00AF38E9" w:rsidRPr="00FC4079" w:rsidRDefault="00AF38E9" w:rsidP="00AF38E9">
            <w:pPr>
              <w:spacing w:line="240" w:lineRule="auto"/>
              <w:rPr>
                <w:sz w:val="16"/>
              </w:rPr>
            </w:pPr>
            <w:r w:rsidRPr="00FC4079">
              <w:rPr>
                <w:sz w:val="16"/>
              </w:rPr>
              <w:t>Oral</w:t>
            </w:r>
          </w:p>
        </w:tc>
        <w:tc>
          <w:tcPr>
            <w:tcW w:w="1440" w:type="dxa"/>
          </w:tcPr>
          <w:p w14:paraId="31AD4F71" w14:textId="77777777" w:rsidR="00AF38E9" w:rsidRPr="00FC4079" w:rsidRDefault="00AF38E9" w:rsidP="00AF38E9">
            <w:pPr>
              <w:spacing w:line="240" w:lineRule="auto"/>
              <w:rPr>
                <w:sz w:val="16"/>
              </w:rPr>
            </w:pPr>
            <w:r w:rsidRPr="00FC4079">
              <w:rPr>
                <w:sz w:val="16"/>
              </w:rPr>
              <w:t>APO-Atomoxetine</w:t>
            </w:r>
          </w:p>
        </w:tc>
        <w:tc>
          <w:tcPr>
            <w:tcW w:w="534" w:type="dxa"/>
          </w:tcPr>
          <w:p w14:paraId="60CD796A" w14:textId="77777777" w:rsidR="00AF38E9" w:rsidRPr="00FC4079" w:rsidRDefault="00AF38E9" w:rsidP="00AF38E9">
            <w:pPr>
              <w:spacing w:line="240" w:lineRule="auto"/>
              <w:rPr>
                <w:sz w:val="16"/>
              </w:rPr>
            </w:pPr>
            <w:r w:rsidRPr="00FC4079">
              <w:rPr>
                <w:sz w:val="16"/>
              </w:rPr>
              <w:t>TX</w:t>
            </w:r>
          </w:p>
        </w:tc>
        <w:tc>
          <w:tcPr>
            <w:tcW w:w="633" w:type="dxa"/>
          </w:tcPr>
          <w:p w14:paraId="45B7CFC5" w14:textId="77777777" w:rsidR="00AF38E9" w:rsidRPr="00FC4079" w:rsidRDefault="00AF38E9" w:rsidP="00AF38E9">
            <w:pPr>
              <w:spacing w:line="240" w:lineRule="auto"/>
              <w:rPr>
                <w:sz w:val="16"/>
              </w:rPr>
            </w:pPr>
            <w:r w:rsidRPr="00FC4079">
              <w:rPr>
                <w:sz w:val="16"/>
              </w:rPr>
              <w:t xml:space="preserve">MP </w:t>
            </w:r>
          </w:p>
        </w:tc>
        <w:tc>
          <w:tcPr>
            <w:tcW w:w="1728" w:type="dxa"/>
          </w:tcPr>
          <w:p w14:paraId="37AA8080" w14:textId="77777777" w:rsidR="00AF38E9" w:rsidRPr="00FC4079" w:rsidRDefault="00AF38E9" w:rsidP="00AF38E9">
            <w:pPr>
              <w:spacing w:line="240" w:lineRule="auto"/>
              <w:rPr>
                <w:sz w:val="16"/>
              </w:rPr>
            </w:pPr>
            <w:r w:rsidRPr="00FC4079">
              <w:rPr>
                <w:sz w:val="16"/>
              </w:rPr>
              <w:t>C7876 C7890</w:t>
            </w:r>
          </w:p>
        </w:tc>
        <w:tc>
          <w:tcPr>
            <w:tcW w:w="1728" w:type="dxa"/>
          </w:tcPr>
          <w:p w14:paraId="2310705D" w14:textId="77777777" w:rsidR="00AF38E9" w:rsidRPr="00FC4079" w:rsidRDefault="00AF38E9" w:rsidP="00AF38E9">
            <w:pPr>
              <w:spacing w:line="240" w:lineRule="auto"/>
              <w:rPr>
                <w:sz w:val="16"/>
              </w:rPr>
            </w:pPr>
          </w:p>
        </w:tc>
        <w:tc>
          <w:tcPr>
            <w:tcW w:w="682" w:type="dxa"/>
          </w:tcPr>
          <w:p w14:paraId="48B36CA9" w14:textId="77777777" w:rsidR="00AF38E9" w:rsidRPr="00FC4079" w:rsidRDefault="00AF38E9" w:rsidP="00AF38E9">
            <w:pPr>
              <w:spacing w:line="240" w:lineRule="auto"/>
              <w:rPr>
                <w:sz w:val="16"/>
              </w:rPr>
            </w:pPr>
            <w:r w:rsidRPr="00FC4079">
              <w:rPr>
                <w:sz w:val="16"/>
              </w:rPr>
              <w:t>56</w:t>
            </w:r>
          </w:p>
        </w:tc>
        <w:tc>
          <w:tcPr>
            <w:tcW w:w="682" w:type="dxa"/>
          </w:tcPr>
          <w:p w14:paraId="265C772C" w14:textId="77777777" w:rsidR="00AF38E9" w:rsidRPr="00FC4079" w:rsidRDefault="00AF38E9" w:rsidP="00AF38E9">
            <w:pPr>
              <w:spacing w:line="240" w:lineRule="auto"/>
              <w:rPr>
                <w:sz w:val="16"/>
              </w:rPr>
            </w:pPr>
            <w:r w:rsidRPr="00FC4079">
              <w:rPr>
                <w:sz w:val="16"/>
              </w:rPr>
              <w:t>5</w:t>
            </w:r>
          </w:p>
        </w:tc>
        <w:tc>
          <w:tcPr>
            <w:tcW w:w="1271" w:type="dxa"/>
          </w:tcPr>
          <w:p w14:paraId="44549C6A" w14:textId="77777777" w:rsidR="00AF38E9" w:rsidRPr="00FC4079" w:rsidRDefault="00AF38E9" w:rsidP="00AF38E9">
            <w:pPr>
              <w:spacing w:line="240" w:lineRule="auto"/>
              <w:rPr>
                <w:sz w:val="16"/>
              </w:rPr>
            </w:pPr>
          </w:p>
        </w:tc>
        <w:tc>
          <w:tcPr>
            <w:tcW w:w="534" w:type="dxa"/>
          </w:tcPr>
          <w:p w14:paraId="7D0168A5" w14:textId="77777777" w:rsidR="00AF38E9" w:rsidRPr="00FC4079" w:rsidRDefault="00AF38E9" w:rsidP="00AF38E9">
            <w:pPr>
              <w:spacing w:line="240" w:lineRule="auto"/>
              <w:rPr>
                <w:sz w:val="16"/>
              </w:rPr>
            </w:pPr>
            <w:r w:rsidRPr="00FC4079">
              <w:rPr>
                <w:sz w:val="16"/>
              </w:rPr>
              <w:t>28</w:t>
            </w:r>
          </w:p>
        </w:tc>
        <w:tc>
          <w:tcPr>
            <w:tcW w:w="534" w:type="dxa"/>
          </w:tcPr>
          <w:p w14:paraId="3A186F7D" w14:textId="77777777" w:rsidR="00AF38E9" w:rsidRPr="00FC4079" w:rsidRDefault="00AF38E9" w:rsidP="00AF38E9">
            <w:pPr>
              <w:spacing w:line="240" w:lineRule="auto"/>
              <w:rPr>
                <w:sz w:val="16"/>
              </w:rPr>
            </w:pPr>
          </w:p>
        </w:tc>
        <w:tc>
          <w:tcPr>
            <w:tcW w:w="864" w:type="dxa"/>
          </w:tcPr>
          <w:p w14:paraId="5679D777" w14:textId="77777777" w:rsidR="00AF38E9" w:rsidRPr="00FC4079" w:rsidRDefault="00AF38E9" w:rsidP="00AF38E9">
            <w:pPr>
              <w:spacing w:line="240" w:lineRule="auto"/>
              <w:rPr>
                <w:sz w:val="16"/>
              </w:rPr>
            </w:pPr>
          </w:p>
        </w:tc>
      </w:tr>
      <w:tr w:rsidR="00FC4079" w:rsidRPr="00FC4079" w14:paraId="77B62EB5" w14:textId="77777777" w:rsidTr="00FC4079">
        <w:tc>
          <w:tcPr>
            <w:tcW w:w="1353" w:type="dxa"/>
          </w:tcPr>
          <w:p w14:paraId="46267F9D" w14:textId="77777777" w:rsidR="00AF38E9" w:rsidRPr="00FC4079" w:rsidRDefault="00AF38E9" w:rsidP="00AF38E9">
            <w:pPr>
              <w:spacing w:line="240" w:lineRule="auto"/>
              <w:rPr>
                <w:sz w:val="16"/>
              </w:rPr>
            </w:pPr>
            <w:r w:rsidRPr="00FC4079">
              <w:rPr>
                <w:sz w:val="16"/>
              </w:rPr>
              <w:t>Atomoxetine</w:t>
            </w:r>
          </w:p>
        </w:tc>
        <w:tc>
          <w:tcPr>
            <w:tcW w:w="2023" w:type="dxa"/>
          </w:tcPr>
          <w:p w14:paraId="4DFA976E" w14:textId="77777777" w:rsidR="00AF38E9" w:rsidRPr="00FC4079" w:rsidRDefault="00AF38E9" w:rsidP="00AF38E9">
            <w:pPr>
              <w:spacing w:line="240" w:lineRule="auto"/>
              <w:rPr>
                <w:sz w:val="16"/>
              </w:rPr>
            </w:pPr>
            <w:r w:rsidRPr="00FC4079">
              <w:rPr>
                <w:sz w:val="16"/>
              </w:rPr>
              <w:t>Capsule 40 mg (as hydrochloride)</w:t>
            </w:r>
          </w:p>
        </w:tc>
        <w:tc>
          <w:tcPr>
            <w:tcW w:w="953" w:type="dxa"/>
          </w:tcPr>
          <w:p w14:paraId="2190384C" w14:textId="77777777" w:rsidR="00AF38E9" w:rsidRPr="00FC4079" w:rsidRDefault="00AF38E9" w:rsidP="00AF38E9">
            <w:pPr>
              <w:spacing w:line="240" w:lineRule="auto"/>
              <w:rPr>
                <w:sz w:val="16"/>
              </w:rPr>
            </w:pPr>
            <w:r w:rsidRPr="00FC4079">
              <w:rPr>
                <w:sz w:val="16"/>
              </w:rPr>
              <w:t>Oral</w:t>
            </w:r>
          </w:p>
        </w:tc>
        <w:tc>
          <w:tcPr>
            <w:tcW w:w="1440" w:type="dxa"/>
          </w:tcPr>
          <w:p w14:paraId="34CC6D37" w14:textId="77777777" w:rsidR="00AF38E9" w:rsidRPr="00FC4079" w:rsidRDefault="00AF38E9" w:rsidP="00AF38E9">
            <w:pPr>
              <w:spacing w:line="240" w:lineRule="auto"/>
              <w:rPr>
                <w:sz w:val="16"/>
              </w:rPr>
            </w:pPr>
            <w:r w:rsidRPr="00FC4079">
              <w:rPr>
                <w:sz w:val="16"/>
              </w:rPr>
              <w:t>Atomoxetine Sandoz</w:t>
            </w:r>
          </w:p>
        </w:tc>
        <w:tc>
          <w:tcPr>
            <w:tcW w:w="534" w:type="dxa"/>
          </w:tcPr>
          <w:p w14:paraId="218693E6" w14:textId="77777777" w:rsidR="00AF38E9" w:rsidRPr="00FC4079" w:rsidRDefault="00AF38E9" w:rsidP="00AF38E9">
            <w:pPr>
              <w:spacing w:line="240" w:lineRule="auto"/>
              <w:rPr>
                <w:sz w:val="16"/>
              </w:rPr>
            </w:pPr>
            <w:r w:rsidRPr="00FC4079">
              <w:rPr>
                <w:sz w:val="16"/>
              </w:rPr>
              <w:t>SZ</w:t>
            </w:r>
          </w:p>
        </w:tc>
        <w:tc>
          <w:tcPr>
            <w:tcW w:w="633" w:type="dxa"/>
          </w:tcPr>
          <w:p w14:paraId="42E4ABE1" w14:textId="77777777" w:rsidR="00AF38E9" w:rsidRPr="00FC4079" w:rsidRDefault="00AF38E9" w:rsidP="00AF38E9">
            <w:pPr>
              <w:spacing w:line="240" w:lineRule="auto"/>
              <w:rPr>
                <w:sz w:val="16"/>
              </w:rPr>
            </w:pPr>
            <w:r w:rsidRPr="00FC4079">
              <w:rPr>
                <w:sz w:val="16"/>
              </w:rPr>
              <w:t xml:space="preserve">MP </w:t>
            </w:r>
          </w:p>
        </w:tc>
        <w:tc>
          <w:tcPr>
            <w:tcW w:w="1728" w:type="dxa"/>
          </w:tcPr>
          <w:p w14:paraId="59A2C1F6" w14:textId="77777777" w:rsidR="00AF38E9" w:rsidRPr="00FC4079" w:rsidRDefault="00AF38E9" w:rsidP="00AF38E9">
            <w:pPr>
              <w:spacing w:line="240" w:lineRule="auto"/>
              <w:rPr>
                <w:sz w:val="16"/>
              </w:rPr>
            </w:pPr>
            <w:r w:rsidRPr="00FC4079">
              <w:rPr>
                <w:sz w:val="16"/>
              </w:rPr>
              <w:t>C7876 C7890</w:t>
            </w:r>
          </w:p>
        </w:tc>
        <w:tc>
          <w:tcPr>
            <w:tcW w:w="1728" w:type="dxa"/>
          </w:tcPr>
          <w:p w14:paraId="53F7D16F" w14:textId="77777777" w:rsidR="00AF38E9" w:rsidRPr="00FC4079" w:rsidRDefault="00AF38E9" w:rsidP="00AF38E9">
            <w:pPr>
              <w:spacing w:line="240" w:lineRule="auto"/>
              <w:rPr>
                <w:sz w:val="16"/>
              </w:rPr>
            </w:pPr>
          </w:p>
        </w:tc>
        <w:tc>
          <w:tcPr>
            <w:tcW w:w="682" w:type="dxa"/>
          </w:tcPr>
          <w:p w14:paraId="652A6BB5" w14:textId="77777777" w:rsidR="00AF38E9" w:rsidRPr="00FC4079" w:rsidRDefault="00AF38E9" w:rsidP="00AF38E9">
            <w:pPr>
              <w:spacing w:line="240" w:lineRule="auto"/>
              <w:rPr>
                <w:sz w:val="16"/>
              </w:rPr>
            </w:pPr>
            <w:r w:rsidRPr="00FC4079">
              <w:rPr>
                <w:sz w:val="16"/>
              </w:rPr>
              <w:t>56</w:t>
            </w:r>
          </w:p>
        </w:tc>
        <w:tc>
          <w:tcPr>
            <w:tcW w:w="682" w:type="dxa"/>
          </w:tcPr>
          <w:p w14:paraId="2772FD89" w14:textId="77777777" w:rsidR="00AF38E9" w:rsidRPr="00FC4079" w:rsidRDefault="00AF38E9" w:rsidP="00AF38E9">
            <w:pPr>
              <w:spacing w:line="240" w:lineRule="auto"/>
              <w:rPr>
                <w:sz w:val="16"/>
              </w:rPr>
            </w:pPr>
            <w:r w:rsidRPr="00FC4079">
              <w:rPr>
                <w:sz w:val="16"/>
              </w:rPr>
              <w:t>5</w:t>
            </w:r>
          </w:p>
        </w:tc>
        <w:tc>
          <w:tcPr>
            <w:tcW w:w="1271" w:type="dxa"/>
          </w:tcPr>
          <w:p w14:paraId="01753123" w14:textId="77777777" w:rsidR="00AF38E9" w:rsidRPr="00FC4079" w:rsidRDefault="00AF38E9" w:rsidP="00AF38E9">
            <w:pPr>
              <w:spacing w:line="240" w:lineRule="auto"/>
              <w:rPr>
                <w:sz w:val="16"/>
              </w:rPr>
            </w:pPr>
          </w:p>
        </w:tc>
        <w:tc>
          <w:tcPr>
            <w:tcW w:w="534" w:type="dxa"/>
          </w:tcPr>
          <w:p w14:paraId="07EAC051" w14:textId="77777777" w:rsidR="00AF38E9" w:rsidRPr="00FC4079" w:rsidRDefault="00AF38E9" w:rsidP="00AF38E9">
            <w:pPr>
              <w:spacing w:line="240" w:lineRule="auto"/>
              <w:rPr>
                <w:sz w:val="16"/>
              </w:rPr>
            </w:pPr>
            <w:r w:rsidRPr="00FC4079">
              <w:rPr>
                <w:sz w:val="16"/>
              </w:rPr>
              <w:t>28</w:t>
            </w:r>
          </w:p>
        </w:tc>
        <w:tc>
          <w:tcPr>
            <w:tcW w:w="534" w:type="dxa"/>
          </w:tcPr>
          <w:p w14:paraId="53E0AA88" w14:textId="77777777" w:rsidR="00AF38E9" w:rsidRPr="00FC4079" w:rsidRDefault="00AF38E9" w:rsidP="00AF38E9">
            <w:pPr>
              <w:spacing w:line="240" w:lineRule="auto"/>
              <w:rPr>
                <w:sz w:val="16"/>
              </w:rPr>
            </w:pPr>
          </w:p>
        </w:tc>
        <w:tc>
          <w:tcPr>
            <w:tcW w:w="864" w:type="dxa"/>
          </w:tcPr>
          <w:p w14:paraId="6CFB1735" w14:textId="77777777" w:rsidR="00AF38E9" w:rsidRPr="00FC4079" w:rsidRDefault="00AF38E9" w:rsidP="00AF38E9">
            <w:pPr>
              <w:spacing w:line="240" w:lineRule="auto"/>
              <w:rPr>
                <w:sz w:val="16"/>
              </w:rPr>
            </w:pPr>
          </w:p>
        </w:tc>
      </w:tr>
      <w:tr w:rsidR="00FC4079" w:rsidRPr="00FC4079" w14:paraId="0EA7414F" w14:textId="77777777" w:rsidTr="00FC4079">
        <w:tc>
          <w:tcPr>
            <w:tcW w:w="1353" w:type="dxa"/>
          </w:tcPr>
          <w:p w14:paraId="232AC9AC" w14:textId="77777777" w:rsidR="00AF38E9" w:rsidRPr="00FC4079" w:rsidRDefault="00AF38E9" w:rsidP="00AF38E9">
            <w:pPr>
              <w:spacing w:line="240" w:lineRule="auto"/>
              <w:rPr>
                <w:sz w:val="16"/>
              </w:rPr>
            </w:pPr>
            <w:r w:rsidRPr="00FC4079">
              <w:rPr>
                <w:sz w:val="16"/>
              </w:rPr>
              <w:t>Atomoxetine</w:t>
            </w:r>
          </w:p>
        </w:tc>
        <w:tc>
          <w:tcPr>
            <w:tcW w:w="2023" w:type="dxa"/>
          </w:tcPr>
          <w:p w14:paraId="3B877EF6" w14:textId="77777777" w:rsidR="00AF38E9" w:rsidRPr="00FC4079" w:rsidRDefault="00AF38E9" w:rsidP="00AF38E9">
            <w:pPr>
              <w:spacing w:line="240" w:lineRule="auto"/>
              <w:rPr>
                <w:sz w:val="16"/>
              </w:rPr>
            </w:pPr>
            <w:r w:rsidRPr="00FC4079">
              <w:rPr>
                <w:sz w:val="16"/>
              </w:rPr>
              <w:t>Capsule 60 mg (as hydrochloride)</w:t>
            </w:r>
          </w:p>
        </w:tc>
        <w:tc>
          <w:tcPr>
            <w:tcW w:w="953" w:type="dxa"/>
          </w:tcPr>
          <w:p w14:paraId="581E750A" w14:textId="77777777" w:rsidR="00AF38E9" w:rsidRPr="00FC4079" w:rsidRDefault="00AF38E9" w:rsidP="00AF38E9">
            <w:pPr>
              <w:spacing w:line="240" w:lineRule="auto"/>
              <w:rPr>
                <w:sz w:val="16"/>
              </w:rPr>
            </w:pPr>
            <w:r w:rsidRPr="00FC4079">
              <w:rPr>
                <w:sz w:val="16"/>
              </w:rPr>
              <w:t>Oral</w:t>
            </w:r>
          </w:p>
        </w:tc>
        <w:tc>
          <w:tcPr>
            <w:tcW w:w="1440" w:type="dxa"/>
          </w:tcPr>
          <w:p w14:paraId="237CDA06" w14:textId="77777777" w:rsidR="00AF38E9" w:rsidRPr="00FC4079" w:rsidRDefault="00AF38E9" w:rsidP="00AF38E9">
            <w:pPr>
              <w:spacing w:line="240" w:lineRule="auto"/>
              <w:rPr>
                <w:sz w:val="16"/>
              </w:rPr>
            </w:pPr>
            <w:r w:rsidRPr="00FC4079">
              <w:rPr>
                <w:sz w:val="16"/>
              </w:rPr>
              <w:t>APO-Atomoxetine</w:t>
            </w:r>
          </w:p>
        </w:tc>
        <w:tc>
          <w:tcPr>
            <w:tcW w:w="534" w:type="dxa"/>
          </w:tcPr>
          <w:p w14:paraId="07C4E669" w14:textId="77777777" w:rsidR="00AF38E9" w:rsidRPr="00FC4079" w:rsidRDefault="00AF38E9" w:rsidP="00AF38E9">
            <w:pPr>
              <w:spacing w:line="240" w:lineRule="auto"/>
              <w:rPr>
                <w:sz w:val="16"/>
              </w:rPr>
            </w:pPr>
            <w:r w:rsidRPr="00FC4079">
              <w:rPr>
                <w:sz w:val="16"/>
              </w:rPr>
              <w:t>TX</w:t>
            </w:r>
          </w:p>
        </w:tc>
        <w:tc>
          <w:tcPr>
            <w:tcW w:w="633" w:type="dxa"/>
          </w:tcPr>
          <w:p w14:paraId="27C7EF89" w14:textId="77777777" w:rsidR="00AF38E9" w:rsidRPr="00FC4079" w:rsidRDefault="00AF38E9" w:rsidP="00AF38E9">
            <w:pPr>
              <w:spacing w:line="240" w:lineRule="auto"/>
              <w:rPr>
                <w:sz w:val="16"/>
              </w:rPr>
            </w:pPr>
            <w:r w:rsidRPr="00FC4079">
              <w:rPr>
                <w:sz w:val="16"/>
              </w:rPr>
              <w:t xml:space="preserve">MP </w:t>
            </w:r>
          </w:p>
        </w:tc>
        <w:tc>
          <w:tcPr>
            <w:tcW w:w="1728" w:type="dxa"/>
          </w:tcPr>
          <w:p w14:paraId="3C3D26BF" w14:textId="77777777" w:rsidR="00AF38E9" w:rsidRPr="00FC4079" w:rsidRDefault="00AF38E9" w:rsidP="00AF38E9">
            <w:pPr>
              <w:spacing w:line="240" w:lineRule="auto"/>
              <w:rPr>
                <w:sz w:val="16"/>
              </w:rPr>
            </w:pPr>
            <w:r w:rsidRPr="00FC4079">
              <w:rPr>
                <w:sz w:val="16"/>
              </w:rPr>
              <w:t>C7876 C7890</w:t>
            </w:r>
          </w:p>
        </w:tc>
        <w:tc>
          <w:tcPr>
            <w:tcW w:w="1728" w:type="dxa"/>
          </w:tcPr>
          <w:p w14:paraId="11044E46" w14:textId="77777777" w:rsidR="00AF38E9" w:rsidRPr="00FC4079" w:rsidRDefault="00AF38E9" w:rsidP="00AF38E9">
            <w:pPr>
              <w:spacing w:line="240" w:lineRule="auto"/>
              <w:rPr>
                <w:sz w:val="16"/>
              </w:rPr>
            </w:pPr>
          </w:p>
        </w:tc>
        <w:tc>
          <w:tcPr>
            <w:tcW w:w="682" w:type="dxa"/>
          </w:tcPr>
          <w:p w14:paraId="6D3B8195" w14:textId="77777777" w:rsidR="00AF38E9" w:rsidRPr="00FC4079" w:rsidRDefault="00AF38E9" w:rsidP="00AF38E9">
            <w:pPr>
              <w:spacing w:line="240" w:lineRule="auto"/>
              <w:rPr>
                <w:sz w:val="16"/>
              </w:rPr>
            </w:pPr>
            <w:r w:rsidRPr="00FC4079">
              <w:rPr>
                <w:sz w:val="16"/>
              </w:rPr>
              <w:t>56</w:t>
            </w:r>
          </w:p>
        </w:tc>
        <w:tc>
          <w:tcPr>
            <w:tcW w:w="682" w:type="dxa"/>
          </w:tcPr>
          <w:p w14:paraId="1EE72D23" w14:textId="77777777" w:rsidR="00AF38E9" w:rsidRPr="00FC4079" w:rsidRDefault="00AF38E9" w:rsidP="00AF38E9">
            <w:pPr>
              <w:spacing w:line="240" w:lineRule="auto"/>
              <w:rPr>
                <w:sz w:val="16"/>
              </w:rPr>
            </w:pPr>
            <w:r w:rsidRPr="00FC4079">
              <w:rPr>
                <w:sz w:val="16"/>
              </w:rPr>
              <w:t>5</w:t>
            </w:r>
          </w:p>
        </w:tc>
        <w:tc>
          <w:tcPr>
            <w:tcW w:w="1271" w:type="dxa"/>
          </w:tcPr>
          <w:p w14:paraId="25BB62DF" w14:textId="77777777" w:rsidR="00AF38E9" w:rsidRPr="00FC4079" w:rsidRDefault="00AF38E9" w:rsidP="00AF38E9">
            <w:pPr>
              <w:spacing w:line="240" w:lineRule="auto"/>
              <w:rPr>
                <w:sz w:val="16"/>
              </w:rPr>
            </w:pPr>
          </w:p>
        </w:tc>
        <w:tc>
          <w:tcPr>
            <w:tcW w:w="534" w:type="dxa"/>
          </w:tcPr>
          <w:p w14:paraId="20CCBF9C" w14:textId="77777777" w:rsidR="00AF38E9" w:rsidRPr="00FC4079" w:rsidRDefault="00AF38E9" w:rsidP="00AF38E9">
            <w:pPr>
              <w:spacing w:line="240" w:lineRule="auto"/>
              <w:rPr>
                <w:sz w:val="16"/>
              </w:rPr>
            </w:pPr>
            <w:r w:rsidRPr="00FC4079">
              <w:rPr>
                <w:sz w:val="16"/>
              </w:rPr>
              <w:t>28</w:t>
            </w:r>
          </w:p>
        </w:tc>
        <w:tc>
          <w:tcPr>
            <w:tcW w:w="534" w:type="dxa"/>
          </w:tcPr>
          <w:p w14:paraId="69DF78CB" w14:textId="77777777" w:rsidR="00AF38E9" w:rsidRPr="00FC4079" w:rsidRDefault="00AF38E9" w:rsidP="00AF38E9">
            <w:pPr>
              <w:spacing w:line="240" w:lineRule="auto"/>
              <w:rPr>
                <w:sz w:val="16"/>
              </w:rPr>
            </w:pPr>
          </w:p>
        </w:tc>
        <w:tc>
          <w:tcPr>
            <w:tcW w:w="864" w:type="dxa"/>
          </w:tcPr>
          <w:p w14:paraId="3D29FBA2" w14:textId="77777777" w:rsidR="00AF38E9" w:rsidRPr="00FC4079" w:rsidRDefault="00AF38E9" w:rsidP="00AF38E9">
            <w:pPr>
              <w:spacing w:line="240" w:lineRule="auto"/>
              <w:rPr>
                <w:sz w:val="16"/>
              </w:rPr>
            </w:pPr>
          </w:p>
        </w:tc>
      </w:tr>
      <w:tr w:rsidR="00FC4079" w:rsidRPr="00FC4079" w14:paraId="44CCCB6E" w14:textId="77777777" w:rsidTr="00FC4079">
        <w:tc>
          <w:tcPr>
            <w:tcW w:w="1353" w:type="dxa"/>
          </w:tcPr>
          <w:p w14:paraId="418123CE" w14:textId="77777777" w:rsidR="00AF38E9" w:rsidRPr="00FC4079" w:rsidRDefault="00AF38E9" w:rsidP="00AF38E9">
            <w:pPr>
              <w:spacing w:line="240" w:lineRule="auto"/>
              <w:rPr>
                <w:sz w:val="16"/>
              </w:rPr>
            </w:pPr>
            <w:r w:rsidRPr="00FC4079">
              <w:rPr>
                <w:sz w:val="16"/>
              </w:rPr>
              <w:t>Atomoxetine</w:t>
            </w:r>
          </w:p>
        </w:tc>
        <w:tc>
          <w:tcPr>
            <w:tcW w:w="2023" w:type="dxa"/>
          </w:tcPr>
          <w:p w14:paraId="124760D8" w14:textId="77777777" w:rsidR="00AF38E9" w:rsidRPr="00FC4079" w:rsidRDefault="00AF38E9" w:rsidP="00AF38E9">
            <w:pPr>
              <w:spacing w:line="240" w:lineRule="auto"/>
              <w:rPr>
                <w:sz w:val="16"/>
              </w:rPr>
            </w:pPr>
            <w:r w:rsidRPr="00FC4079">
              <w:rPr>
                <w:sz w:val="16"/>
              </w:rPr>
              <w:t>Capsule 60 mg (as hydrochloride)</w:t>
            </w:r>
          </w:p>
        </w:tc>
        <w:tc>
          <w:tcPr>
            <w:tcW w:w="953" w:type="dxa"/>
          </w:tcPr>
          <w:p w14:paraId="575AEB20" w14:textId="77777777" w:rsidR="00AF38E9" w:rsidRPr="00FC4079" w:rsidRDefault="00AF38E9" w:rsidP="00AF38E9">
            <w:pPr>
              <w:spacing w:line="240" w:lineRule="auto"/>
              <w:rPr>
                <w:sz w:val="16"/>
              </w:rPr>
            </w:pPr>
            <w:r w:rsidRPr="00FC4079">
              <w:rPr>
                <w:sz w:val="16"/>
              </w:rPr>
              <w:t>Oral</w:t>
            </w:r>
          </w:p>
        </w:tc>
        <w:tc>
          <w:tcPr>
            <w:tcW w:w="1440" w:type="dxa"/>
          </w:tcPr>
          <w:p w14:paraId="55FB0E5B" w14:textId="77777777" w:rsidR="00AF38E9" w:rsidRPr="00FC4079" w:rsidRDefault="00AF38E9" w:rsidP="00AF38E9">
            <w:pPr>
              <w:spacing w:line="240" w:lineRule="auto"/>
              <w:rPr>
                <w:sz w:val="16"/>
              </w:rPr>
            </w:pPr>
            <w:r w:rsidRPr="00FC4079">
              <w:rPr>
                <w:sz w:val="16"/>
              </w:rPr>
              <w:t>Atomoxetine Sandoz</w:t>
            </w:r>
          </w:p>
        </w:tc>
        <w:tc>
          <w:tcPr>
            <w:tcW w:w="534" w:type="dxa"/>
          </w:tcPr>
          <w:p w14:paraId="1B6289D5" w14:textId="77777777" w:rsidR="00AF38E9" w:rsidRPr="00FC4079" w:rsidRDefault="00AF38E9" w:rsidP="00AF38E9">
            <w:pPr>
              <w:spacing w:line="240" w:lineRule="auto"/>
              <w:rPr>
                <w:sz w:val="16"/>
              </w:rPr>
            </w:pPr>
            <w:r w:rsidRPr="00FC4079">
              <w:rPr>
                <w:sz w:val="16"/>
              </w:rPr>
              <w:t>SZ</w:t>
            </w:r>
          </w:p>
        </w:tc>
        <w:tc>
          <w:tcPr>
            <w:tcW w:w="633" w:type="dxa"/>
          </w:tcPr>
          <w:p w14:paraId="2E4E82E0" w14:textId="77777777" w:rsidR="00AF38E9" w:rsidRPr="00FC4079" w:rsidRDefault="00AF38E9" w:rsidP="00AF38E9">
            <w:pPr>
              <w:spacing w:line="240" w:lineRule="auto"/>
              <w:rPr>
                <w:sz w:val="16"/>
              </w:rPr>
            </w:pPr>
            <w:r w:rsidRPr="00FC4079">
              <w:rPr>
                <w:sz w:val="16"/>
              </w:rPr>
              <w:t xml:space="preserve">MP </w:t>
            </w:r>
          </w:p>
        </w:tc>
        <w:tc>
          <w:tcPr>
            <w:tcW w:w="1728" w:type="dxa"/>
          </w:tcPr>
          <w:p w14:paraId="14FFA4B1" w14:textId="77777777" w:rsidR="00AF38E9" w:rsidRPr="00FC4079" w:rsidRDefault="00AF38E9" w:rsidP="00AF38E9">
            <w:pPr>
              <w:spacing w:line="240" w:lineRule="auto"/>
              <w:rPr>
                <w:sz w:val="16"/>
              </w:rPr>
            </w:pPr>
            <w:r w:rsidRPr="00FC4079">
              <w:rPr>
                <w:sz w:val="16"/>
              </w:rPr>
              <w:t>C7876 C7890</w:t>
            </w:r>
          </w:p>
        </w:tc>
        <w:tc>
          <w:tcPr>
            <w:tcW w:w="1728" w:type="dxa"/>
          </w:tcPr>
          <w:p w14:paraId="2E5DE18F" w14:textId="77777777" w:rsidR="00AF38E9" w:rsidRPr="00FC4079" w:rsidRDefault="00AF38E9" w:rsidP="00AF38E9">
            <w:pPr>
              <w:spacing w:line="240" w:lineRule="auto"/>
              <w:rPr>
                <w:sz w:val="16"/>
              </w:rPr>
            </w:pPr>
          </w:p>
        </w:tc>
        <w:tc>
          <w:tcPr>
            <w:tcW w:w="682" w:type="dxa"/>
          </w:tcPr>
          <w:p w14:paraId="62A2FAD2" w14:textId="77777777" w:rsidR="00AF38E9" w:rsidRPr="00FC4079" w:rsidRDefault="00AF38E9" w:rsidP="00AF38E9">
            <w:pPr>
              <w:spacing w:line="240" w:lineRule="auto"/>
              <w:rPr>
                <w:sz w:val="16"/>
              </w:rPr>
            </w:pPr>
            <w:r w:rsidRPr="00FC4079">
              <w:rPr>
                <w:sz w:val="16"/>
              </w:rPr>
              <w:t>56</w:t>
            </w:r>
          </w:p>
        </w:tc>
        <w:tc>
          <w:tcPr>
            <w:tcW w:w="682" w:type="dxa"/>
          </w:tcPr>
          <w:p w14:paraId="217D3C42" w14:textId="77777777" w:rsidR="00AF38E9" w:rsidRPr="00FC4079" w:rsidRDefault="00AF38E9" w:rsidP="00AF38E9">
            <w:pPr>
              <w:spacing w:line="240" w:lineRule="auto"/>
              <w:rPr>
                <w:sz w:val="16"/>
              </w:rPr>
            </w:pPr>
            <w:r w:rsidRPr="00FC4079">
              <w:rPr>
                <w:sz w:val="16"/>
              </w:rPr>
              <w:t>5</w:t>
            </w:r>
          </w:p>
        </w:tc>
        <w:tc>
          <w:tcPr>
            <w:tcW w:w="1271" w:type="dxa"/>
          </w:tcPr>
          <w:p w14:paraId="5C7D6E04" w14:textId="77777777" w:rsidR="00AF38E9" w:rsidRPr="00FC4079" w:rsidRDefault="00AF38E9" w:rsidP="00AF38E9">
            <w:pPr>
              <w:spacing w:line="240" w:lineRule="auto"/>
              <w:rPr>
                <w:sz w:val="16"/>
              </w:rPr>
            </w:pPr>
          </w:p>
        </w:tc>
        <w:tc>
          <w:tcPr>
            <w:tcW w:w="534" w:type="dxa"/>
          </w:tcPr>
          <w:p w14:paraId="52F27894" w14:textId="77777777" w:rsidR="00AF38E9" w:rsidRPr="00FC4079" w:rsidRDefault="00AF38E9" w:rsidP="00AF38E9">
            <w:pPr>
              <w:spacing w:line="240" w:lineRule="auto"/>
              <w:rPr>
                <w:sz w:val="16"/>
              </w:rPr>
            </w:pPr>
            <w:r w:rsidRPr="00FC4079">
              <w:rPr>
                <w:sz w:val="16"/>
              </w:rPr>
              <w:t>28</w:t>
            </w:r>
          </w:p>
        </w:tc>
        <w:tc>
          <w:tcPr>
            <w:tcW w:w="534" w:type="dxa"/>
          </w:tcPr>
          <w:p w14:paraId="3B089989" w14:textId="77777777" w:rsidR="00AF38E9" w:rsidRPr="00FC4079" w:rsidRDefault="00AF38E9" w:rsidP="00AF38E9">
            <w:pPr>
              <w:spacing w:line="240" w:lineRule="auto"/>
              <w:rPr>
                <w:sz w:val="16"/>
              </w:rPr>
            </w:pPr>
          </w:p>
        </w:tc>
        <w:tc>
          <w:tcPr>
            <w:tcW w:w="864" w:type="dxa"/>
          </w:tcPr>
          <w:p w14:paraId="53F6F974" w14:textId="77777777" w:rsidR="00AF38E9" w:rsidRPr="00FC4079" w:rsidRDefault="00AF38E9" w:rsidP="00AF38E9">
            <w:pPr>
              <w:spacing w:line="240" w:lineRule="auto"/>
              <w:rPr>
                <w:sz w:val="16"/>
              </w:rPr>
            </w:pPr>
          </w:p>
        </w:tc>
      </w:tr>
      <w:tr w:rsidR="00FC4079" w:rsidRPr="00FC4079" w14:paraId="26699F3C" w14:textId="77777777" w:rsidTr="00FC4079">
        <w:tc>
          <w:tcPr>
            <w:tcW w:w="1353" w:type="dxa"/>
          </w:tcPr>
          <w:p w14:paraId="7FA51133" w14:textId="77777777" w:rsidR="00AF38E9" w:rsidRPr="00FC4079" w:rsidRDefault="00AF38E9" w:rsidP="00AF38E9">
            <w:pPr>
              <w:spacing w:line="240" w:lineRule="auto"/>
              <w:rPr>
                <w:sz w:val="16"/>
              </w:rPr>
            </w:pPr>
            <w:r w:rsidRPr="00FC4079">
              <w:rPr>
                <w:sz w:val="16"/>
              </w:rPr>
              <w:t>Atomoxetine</w:t>
            </w:r>
          </w:p>
        </w:tc>
        <w:tc>
          <w:tcPr>
            <w:tcW w:w="2023" w:type="dxa"/>
          </w:tcPr>
          <w:p w14:paraId="7A91D459" w14:textId="77777777" w:rsidR="00AF38E9" w:rsidRPr="00FC4079" w:rsidRDefault="00AF38E9" w:rsidP="00AF38E9">
            <w:pPr>
              <w:spacing w:line="240" w:lineRule="auto"/>
              <w:rPr>
                <w:sz w:val="16"/>
              </w:rPr>
            </w:pPr>
            <w:r w:rsidRPr="00FC4079">
              <w:rPr>
                <w:sz w:val="16"/>
              </w:rPr>
              <w:t>Capsule 80 mg (as hydrochloride)</w:t>
            </w:r>
          </w:p>
        </w:tc>
        <w:tc>
          <w:tcPr>
            <w:tcW w:w="953" w:type="dxa"/>
          </w:tcPr>
          <w:p w14:paraId="478C603B" w14:textId="77777777" w:rsidR="00AF38E9" w:rsidRPr="00FC4079" w:rsidRDefault="00AF38E9" w:rsidP="00AF38E9">
            <w:pPr>
              <w:spacing w:line="240" w:lineRule="auto"/>
              <w:rPr>
                <w:sz w:val="16"/>
              </w:rPr>
            </w:pPr>
            <w:r w:rsidRPr="00FC4079">
              <w:rPr>
                <w:sz w:val="16"/>
              </w:rPr>
              <w:t>Oral</w:t>
            </w:r>
          </w:p>
        </w:tc>
        <w:tc>
          <w:tcPr>
            <w:tcW w:w="1440" w:type="dxa"/>
          </w:tcPr>
          <w:p w14:paraId="6F5481AF" w14:textId="77777777" w:rsidR="00AF38E9" w:rsidRPr="00FC4079" w:rsidRDefault="00AF38E9" w:rsidP="00AF38E9">
            <w:pPr>
              <w:spacing w:line="240" w:lineRule="auto"/>
              <w:rPr>
                <w:sz w:val="16"/>
              </w:rPr>
            </w:pPr>
            <w:r w:rsidRPr="00FC4079">
              <w:rPr>
                <w:sz w:val="16"/>
              </w:rPr>
              <w:t>APO-Atomoxetine</w:t>
            </w:r>
          </w:p>
        </w:tc>
        <w:tc>
          <w:tcPr>
            <w:tcW w:w="534" w:type="dxa"/>
          </w:tcPr>
          <w:p w14:paraId="18001701" w14:textId="77777777" w:rsidR="00AF38E9" w:rsidRPr="00FC4079" w:rsidRDefault="00AF38E9" w:rsidP="00AF38E9">
            <w:pPr>
              <w:spacing w:line="240" w:lineRule="auto"/>
              <w:rPr>
                <w:sz w:val="16"/>
              </w:rPr>
            </w:pPr>
            <w:r w:rsidRPr="00FC4079">
              <w:rPr>
                <w:sz w:val="16"/>
              </w:rPr>
              <w:t>TX</w:t>
            </w:r>
          </w:p>
        </w:tc>
        <w:tc>
          <w:tcPr>
            <w:tcW w:w="633" w:type="dxa"/>
          </w:tcPr>
          <w:p w14:paraId="567F41BA" w14:textId="77777777" w:rsidR="00AF38E9" w:rsidRPr="00FC4079" w:rsidRDefault="00AF38E9" w:rsidP="00AF38E9">
            <w:pPr>
              <w:spacing w:line="240" w:lineRule="auto"/>
              <w:rPr>
                <w:sz w:val="16"/>
              </w:rPr>
            </w:pPr>
            <w:r w:rsidRPr="00FC4079">
              <w:rPr>
                <w:sz w:val="16"/>
              </w:rPr>
              <w:t xml:space="preserve">MP </w:t>
            </w:r>
          </w:p>
        </w:tc>
        <w:tc>
          <w:tcPr>
            <w:tcW w:w="1728" w:type="dxa"/>
          </w:tcPr>
          <w:p w14:paraId="6B095788" w14:textId="77777777" w:rsidR="00AF38E9" w:rsidRPr="00FC4079" w:rsidRDefault="00AF38E9" w:rsidP="00AF38E9">
            <w:pPr>
              <w:spacing w:line="240" w:lineRule="auto"/>
              <w:rPr>
                <w:sz w:val="16"/>
              </w:rPr>
            </w:pPr>
            <w:r w:rsidRPr="00FC4079">
              <w:rPr>
                <w:sz w:val="16"/>
              </w:rPr>
              <w:t>C7876 C7890</w:t>
            </w:r>
          </w:p>
        </w:tc>
        <w:tc>
          <w:tcPr>
            <w:tcW w:w="1728" w:type="dxa"/>
          </w:tcPr>
          <w:p w14:paraId="606FE9E0" w14:textId="77777777" w:rsidR="00AF38E9" w:rsidRPr="00FC4079" w:rsidRDefault="00AF38E9" w:rsidP="00AF38E9">
            <w:pPr>
              <w:spacing w:line="240" w:lineRule="auto"/>
              <w:rPr>
                <w:sz w:val="16"/>
              </w:rPr>
            </w:pPr>
          </w:p>
        </w:tc>
        <w:tc>
          <w:tcPr>
            <w:tcW w:w="682" w:type="dxa"/>
          </w:tcPr>
          <w:p w14:paraId="406C1EC0" w14:textId="77777777" w:rsidR="00AF38E9" w:rsidRPr="00FC4079" w:rsidRDefault="00AF38E9" w:rsidP="00AF38E9">
            <w:pPr>
              <w:spacing w:line="240" w:lineRule="auto"/>
              <w:rPr>
                <w:sz w:val="16"/>
              </w:rPr>
            </w:pPr>
            <w:r w:rsidRPr="00FC4079">
              <w:rPr>
                <w:sz w:val="16"/>
              </w:rPr>
              <w:t>28</w:t>
            </w:r>
          </w:p>
        </w:tc>
        <w:tc>
          <w:tcPr>
            <w:tcW w:w="682" w:type="dxa"/>
          </w:tcPr>
          <w:p w14:paraId="0EE48691" w14:textId="77777777" w:rsidR="00AF38E9" w:rsidRPr="00FC4079" w:rsidRDefault="00AF38E9" w:rsidP="00AF38E9">
            <w:pPr>
              <w:spacing w:line="240" w:lineRule="auto"/>
              <w:rPr>
                <w:sz w:val="16"/>
              </w:rPr>
            </w:pPr>
            <w:r w:rsidRPr="00FC4079">
              <w:rPr>
                <w:sz w:val="16"/>
              </w:rPr>
              <w:t>5</w:t>
            </w:r>
          </w:p>
        </w:tc>
        <w:tc>
          <w:tcPr>
            <w:tcW w:w="1271" w:type="dxa"/>
          </w:tcPr>
          <w:p w14:paraId="700B21D8" w14:textId="77777777" w:rsidR="00AF38E9" w:rsidRPr="00FC4079" w:rsidRDefault="00AF38E9" w:rsidP="00AF38E9">
            <w:pPr>
              <w:spacing w:line="240" w:lineRule="auto"/>
              <w:rPr>
                <w:sz w:val="16"/>
              </w:rPr>
            </w:pPr>
          </w:p>
        </w:tc>
        <w:tc>
          <w:tcPr>
            <w:tcW w:w="534" w:type="dxa"/>
          </w:tcPr>
          <w:p w14:paraId="761E4C02" w14:textId="77777777" w:rsidR="00AF38E9" w:rsidRPr="00FC4079" w:rsidRDefault="00AF38E9" w:rsidP="00AF38E9">
            <w:pPr>
              <w:spacing w:line="240" w:lineRule="auto"/>
              <w:rPr>
                <w:sz w:val="16"/>
              </w:rPr>
            </w:pPr>
            <w:r w:rsidRPr="00FC4079">
              <w:rPr>
                <w:sz w:val="16"/>
              </w:rPr>
              <w:t>28</w:t>
            </w:r>
          </w:p>
        </w:tc>
        <w:tc>
          <w:tcPr>
            <w:tcW w:w="534" w:type="dxa"/>
          </w:tcPr>
          <w:p w14:paraId="0356E257" w14:textId="77777777" w:rsidR="00AF38E9" w:rsidRPr="00FC4079" w:rsidRDefault="00AF38E9" w:rsidP="00AF38E9">
            <w:pPr>
              <w:spacing w:line="240" w:lineRule="auto"/>
              <w:rPr>
                <w:sz w:val="16"/>
              </w:rPr>
            </w:pPr>
          </w:p>
        </w:tc>
        <w:tc>
          <w:tcPr>
            <w:tcW w:w="864" w:type="dxa"/>
          </w:tcPr>
          <w:p w14:paraId="3735CF97" w14:textId="77777777" w:rsidR="00AF38E9" w:rsidRPr="00FC4079" w:rsidRDefault="00AF38E9" w:rsidP="00AF38E9">
            <w:pPr>
              <w:spacing w:line="240" w:lineRule="auto"/>
              <w:rPr>
                <w:sz w:val="16"/>
              </w:rPr>
            </w:pPr>
          </w:p>
        </w:tc>
      </w:tr>
      <w:tr w:rsidR="00FC4079" w:rsidRPr="00FC4079" w14:paraId="5CE28DA0" w14:textId="77777777" w:rsidTr="00FC4079">
        <w:tc>
          <w:tcPr>
            <w:tcW w:w="1353" w:type="dxa"/>
          </w:tcPr>
          <w:p w14:paraId="3D0E904C" w14:textId="77777777" w:rsidR="00AF38E9" w:rsidRPr="00FC4079" w:rsidRDefault="00AF38E9" w:rsidP="00AF38E9">
            <w:pPr>
              <w:spacing w:line="240" w:lineRule="auto"/>
              <w:rPr>
                <w:sz w:val="16"/>
              </w:rPr>
            </w:pPr>
            <w:r w:rsidRPr="00FC4079">
              <w:rPr>
                <w:sz w:val="16"/>
              </w:rPr>
              <w:t>Atomoxetine</w:t>
            </w:r>
          </w:p>
        </w:tc>
        <w:tc>
          <w:tcPr>
            <w:tcW w:w="2023" w:type="dxa"/>
          </w:tcPr>
          <w:p w14:paraId="72C282BB" w14:textId="77777777" w:rsidR="00AF38E9" w:rsidRPr="00FC4079" w:rsidRDefault="00AF38E9" w:rsidP="00AF38E9">
            <w:pPr>
              <w:spacing w:line="240" w:lineRule="auto"/>
              <w:rPr>
                <w:sz w:val="16"/>
              </w:rPr>
            </w:pPr>
            <w:r w:rsidRPr="00FC4079">
              <w:rPr>
                <w:sz w:val="16"/>
              </w:rPr>
              <w:t>Capsule 80 mg (as hydrochloride)</w:t>
            </w:r>
          </w:p>
        </w:tc>
        <w:tc>
          <w:tcPr>
            <w:tcW w:w="953" w:type="dxa"/>
          </w:tcPr>
          <w:p w14:paraId="2B1E38F2" w14:textId="77777777" w:rsidR="00AF38E9" w:rsidRPr="00FC4079" w:rsidRDefault="00AF38E9" w:rsidP="00AF38E9">
            <w:pPr>
              <w:spacing w:line="240" w:lineRule="auto"/>
              <w:rPr>
                <w:sz w:val="16"/>
              </w:rPr>
            </w:pPr>
            <w:r w:rsidRPr="00FC4079">
              <w:rPr>
                <w:sz w:val="16"/>
              </w:rPr>
              <w:t>Oral</w:t>
            </w:r>
          </w:p>
        </w:tc>
        <w:tc>
          <w:tcPr>
            <w:tcW w:w="1440" w:type="dxa"/>
          </w:tcPr>
          <w:p w14:paraId="417B5CE1" w14:textId="77777777" w:rsidR="00AF38E9" w:rsidRPr="00FC4079" w:rsidRDefault="00AF38E9" w:rsidP="00AF38E9">
            <w:pPr>
              <w:spacing w:line="240" w:lineRule="auto"/>
              <w:rPr>
                <w:sz w:val="16"/>
              </w:rPr>
            </w:pPr>
            <w:r w:rsidRPr="00FC4079">
              <w:rPr>
                <w:sz w:val="16"/>
              </w:rPr>
              <w:t>Atomoxetine Sandoz</w:t>
            </w:r>
          </w:p>
        </w:tc>
        <w:tc>
          <w:tcPr>
            <w:tcW w:w="534" w:type="dxa"/>
          </w:tcPr>
          <w:p w14:paraId="34A6E9B9" w14:textId="77777777" w:rsidR="00AF38E9" w:rsidRPr="00FC4079" w:rsidRDefault="00AF38E9" w:rsidP="00AF38E9">
            <w:pPr>
              <w:spacing w:line="240" w:lineRule="auto"/>
              <w:rPr>
                <w:sz w:val="16"/>
              </w:rPr>
            </w:pPr>
            <w:r w:rsidRPr="00FC4079">
              <w:rPr>
                <w:sz w:val="16"/>
              </w:rPr>
              <w:t>SZ</w:t>
            </w:r>
          </w:p>
        </w:tc>
        <w:tc>
          <w:tcPr>
            <w:tcW w:w="633" w:type="dxa"/>
          </w:tcPr>
          <w:p w14:paraId="02612AB7" w14:textId="77777777" w:rsidR="00AF38E9" w:rsidRPr="00FC4079" w:rsidRDefault="00AF38E9" w:rsidP="00AF38E9">
            <w:pPr>
              <w:spacing w:line="240" w:lineRule="auto"/>
              <w:rPr>
                <w:sz w:val="16"/>
              </w:rPr>
            </w:pPr>
            <w:r w:rsidRPr="00FC4079">
              <w:rPr>
                <w:sz w:val="16"/>
              </w:rPr>
              <w:t xml:space="preserve">MP </w:t>
            </w:r>
          </w:p>
        </w:tc>
        <w:tc>
          <w:tcPr>
            <w:tcW w:w="1728" w:type="dxa"/>
          </w:tcPr>
          <w:p w14:paraId="64B04D0D" w14:textId="77777777" w:rsidR="00AF38E9" w:rsidRPr="00FC4079" w:rsidRDefault="00AF38E9" w:rsidP="00AF38E9">
            <w:pPr>
              <w:spacing w:line="240" w:lineRule="auto"/>
              <w:rPr>
                <w:sz w:val="16"/>
              </w:rPr>
            </w:pPr>
            <w:r w:rsidRPr="00FC4079">
              <w:rPr>
                <w:sz w:val="16"/>
              </w:rPr>
              <w:t>C7876 C7890</w:t>
            </w:r>
          </w:p>
        </w:tc>
        <w:tc>
          <w:tcPr>
            <w:tcW w:w="1728" w:type="dxa"/>
          </w:tcPr>
          <w:p w14:paraId="5A88C9C2" w14:textId="77777777" w:rsidR="00AF38E9" w:rsidRPr="00FC4079" w:rsidRDefault="00AF38E9" w:rsidP="00AF38E9">
            <w:pPr>
              <w:spacing w:line="240" w:lineRule="auto"/>
              <w:rPr>
                <w:sz w:val="16"/>
              </w:rPr>
            </w:pPr>
          </w:p>
        </w:tc>
        <w:tc>
          <w:tcPr>
            <w:tcW w:w="682" w:type="dxa"/>
          </w:tcPr>
          <w:p w14:paraId="4CB106BF" w14:textId="77777777" w:rsidR="00AF38E9" w:rsidRPr="00FC4079" w:rsidRDefault="00AF38E9" w:rsidP="00AF38E9">
            <w:pPr>
              <w:spacing w:line="240" w:lineRule="auto"/>
              <w:rPr>
                <w:sz w:val="16"/>
              </w:rPr>
            </w:pPr>
            <w:r w:rsidRPr="00FC4079">
              <w:rPr>
                <w:sz w:val="16"/>
              </w:rPr>
              <w:t>28</w:t>
            </w:r>
          </w:p>
        </w:tc>
        <w:tc>
          <w:tcPr>
            <w:tcW w:w="682" w:type="dxa"/>
          </w:tcPr>
          <w:p w14:paraId="3E5C9D1C" w14:textId="77777777" w:rsidR="00AF38E9" w:rsidRPr="00FC4079" w:rsidRDefault="00AF38E9" w:rsidP="00AF38E9">
            <w:pPr>
              <w:spacing w:line="240" w:lineRule="auto"/>
              <w:rPr>
                <w:sz w:val="16"/>
              </w:rPr>
            </w:pPr>
            <w:r w:rsidRPr="00FC4079">
              <w:rPr>
                <w:sz w:val="16"/>
              </w:rPr>
              <w:t>5</w:t>
            </w:r>
          </w:p>
        </w:tc>
        <w:tc>
          <w:tcPr>
            <w:tcW w:w="1271" w:type="dxa"/>
          </w:tcPr>
          <w:p w14:paraId="02041F35" w14:textId="77777777" w:rsidR="00AF38E9" w:rsidRPr="00FC4079" w:rsidRDefault="00AF38E9" w:rsidP="00AF38E9">
            <w:pPr>
              <w:spacing w:line="240" w:lineRule="auto"/>
              <w:rPr>
                <w:sz w:val="16"/>
              </w:rPr>
            </w:pPr>
          </w:p>
        </w:tc>
        <w:tc>
          <w:tcPr>
            <w:tcW w:w="534" w:type="dxa"/>
          </w:tcPr>
          <w:p w14:paraId="732DD42C" w14:textId="77777777" w:rsidR="00AF38E9" w:rsidRPr="00FC4079" w:rsidRDefault="00AF38E9" w:rsidP="00AF38E9">
            <w:pPr>
              <w:spacing w:line="240" w:lineRule="auto"/>
              <w:rPr>
                <w:sz w:val="16"/>
              </w:rPr>
            </w:pPr>
            <w:r w:rsidRPr="00FC4079">
              <w:rPr>
                <w:sz w:val="16"/>
              </w:rPr>
              <w:t>28</w:t>
            </w:r>
          </w:p>
        </w:tc>
        <w:tc>
          <w:tcPr>
            <w:tcW w:w="534" w:type="dxa"/>
          </w:tcPr>
          <w:p w14:paraId="4031845D" w14:textId="77777777" w:rsidR="00AF38E9" w:rsidRPr="00FC4079" w:rsidRDefault="00AF38E9" w:rsidP="00AF38E9">
            <w:pPr>
              <w:spacing w:line="240" w:lineRule="auto"/>
              <w:rPr>
                <w:sz w:val="16"/>
              </w:rPr>
            </w:pPr>
          </w:p>
        </w:tc>
        <w:tc>
          <w:tcPr>
            <w:tcW w:w="864" w:type="dxa"/>
          </w:tcPr>
          <w:p w14:paraId="46AFAF3D" w14:textId="77777777" w:rsidR="00AF38E9" w:rsidRPr="00FC4079" w:rsidRDefault="00AF38E9" w:rsidP="00AF38E9">
            <w:pPr>
              <w:spacing w:line="240" w:lineRule="auto"/>
              <w:rPr>
                <w:sz w:val="16"/>
              </w:rPr>
            </w:pPr>
          </w:p>
        </w:tc>
      </w:tr>
      <w:tr w:rsidR="00FC4079" w:rsidRPr="00FC4079" w14:paraId="1D6B95E4" w14:textId="77777777" w:rsidTr="00FC4079">
        <w:tc>
          <w:tcPr>
            <w:tcW w:w="1353" w:type="dxa"/>
          </w:tcPr>
          <w:p w14:paraId="7A60247D" w14:textId="77777777" w:rsidR="00AF38E9" w:rsidRPr="00FC4079" w:rsidRDefault="00AF38E9" w:rsidP="00AF38E9">
            <w:pPr>
              <w:spacing w:line="240" w:lineRule="auto"/>
              <w:rPr>
                <w:sz w:val="16"/>
              </w:rPr>
            </w:pPr>
            <w:r w:rsidRPr="00FC4079">
              <w:rPr>
                <w:sz w:val="16"/>
              </w:rPr>
              <w:t>Atomoxetine</w:t>
            </w:r>
          </w:p>
        </w:tc>
        <w:tc>
          <w:tcPr>
            <w:tcW w:w="2023" w:type="dxa"/>
          </w:tcPr>
          <w:p w14:paraId="5564C8CB" w14:textId="77777777" w:rsidR="00AF38E9" w:rsidRPr="00FC4079" w:rsidRDefault="00AF38E9" w:rsidP="00AF38E9">
            <w:pPr>
              <w:spacing w:line="240" w:lineRule="auto"/>
              <w:rPr>
                <w:sz w:val="16"/>
              </w:rPr>
            </w:pPr>
            <w:r w:rsidRPr="00FC4079">
              <w:rPr>
                <w:sz w:val="16"/>
              </w:rPr>
              <w:t>Capsule 100 mg (as hydrochloride)</w:t>
            </w:r>
          </w:p>
        </w:tc>
        <w:tc>
          <w:tcPr>
            <w:tcW w:w="953" w:type="dxa"/>
          </w:tcPr>
          <w:p w14:paraId="1677F77A" w14:textId="77777777" w:rsidR="00AF38E9" w:rsidRPr="00FC4079" w:rsidRDefault="00AF38E9" w:rsidP="00AF38E9">
            <w:pPr>
              <w:spacing w:line="240" w:lineRule="auto"/>
              <w:rPr>
                <w:sz w:val="16"/>
              </w:rPr>
            </w:pPr>
            <w:r w:rsidRPr="00FC4079">
              <w:rPr>
                <w:sz w:val="16"/>
              </w:rPr>
              <w:t>Oral</w:t>
            </w:r>
          </w:p>
        </w:tc>
        <w:tc>
          <w:tcPr>
            <w:tcW w:w="1440" w:type="dxa"/>
          </w:tcPr>
          <w:p w14:paraId="135DD419" w14:textId="77777777" w:rsidR="00AF38E9" w:rsidRPr="00FC4079" w:rsidRDefault="00AF38E9" w:rsidP="00AF38E9">
            <w:pPr>
              <w:spacing w:line="240" w:lineRule="auto"/>
              <w:rPr>
                <w:sz w:val="16"/>
              </w:rPr>
            </w:pPr>
            <w:r w:rsidRPr="00FC4079">
              <w:rPr>
                <w:sz w:val="16"/>
              </w:rPr>
              <w:t>APO-Atomoxetine</w:t>
            </w:r>
          </w:p>
        </w:tc>
        <w:tc>
          <w:tcPr>
            <w:tcW w:w="534" w:type="dxa"/>
          </w:tcPr>
          <w:p w14:paraId="119E6F38" w14:textId="77777777" w:rsidR="00AF38E9" w:rsidRPr="00FC4079" w:rsidRDefault="00AF38E9" w:rsidP="00AF38E9">
            <w:pPr>
              <w:spacing w:line="240" w:lineRule="auto"/>
              <w:rPr>
                <w:sz w:val="16"/>
              </w:rPr>
            </w:pPr>
            <w:r w:rsidRPr="00FC4079">
              <w:rPr>
                <w:sz w:val="16"/>
              </w:rPr>
              <w:t>TX</w:t>
            </w:r>
          </w:p>
        </w:tc>
        <w:tc>
          <w:tcPr>
            <w:tcW w:w="633" w:type="dxa"/>
          </w:tcPr>
          <w:p w14:paraId="061D6A4D" w14:textId="77777777" w:rsidR="00AF38E9" w:rsidRPr="00FC4079" w:rsidRDefault="00AF38E9" w:rsidP="00AF38E9">
            <w:pPr>
              <w:spacing w:line="240" w:lineRule="auto"/>
              <w:rPr>
                <w:sz w:val="16"/>
              </w:rPr>
            </w:pPr>
            <w:r w:rsidRPr="00FC4079">
              <w:rPr>
                <w:sz w:val="16"/>
              </w:rPr>
              <w:t xml:space="preserve">MP </w:t>
            </w:r>
          </w:p>
        </w:tc>
        <w:tc>
          <w:tcPr>
            <w:tcW w:w="1728" w:type="dxa"/>
          </w:tcPr>
          <w:p w14:paraId="3183ACDE" w14:textId="77777777" w:rsidR="00AF38E9" w:rsidRPr="00FC4079" w:rsidRDefault="00AF38E9" w:rsidP="00AF38E9">
            <w:pPr>
              <w:spacing w:line="240" w:lineRule="auto"/>
              <w:rPr>
                <w:sz w:val="16"/>
              </w:rPr>
            </w:pPr>
            <w:r w:rsidRPr="00FC4079">
              <w:rPr>
                <w:sz w:val="16"/>
              </w:rPr>
              <w:t>C7876 C7890</w:t>
            </w:r>
          </w:p>
        </w:tc>
        <w:tc>
          <w:tcPr>
            <w:tcW w:w="1728" w:type="dxa"/>
          </w:tcPr>
          <w:p w14:paraId="238B9086" w14:textId="77777777" w:rsidR="00AF38E9" w:rsidRPr="00FC4079" w:rsidRDefault="00AF38E9" w:rsidP="00AF38E9">
            <w:pPr>
              <w:spacing w:line="240" w:lineRule="auto"/>
              <w:rPr>
                <w:sz w:val="16"/>
              </w:rPr>
            </w:pPr>
          </w:p>
        </w:tc>
        <w:tc>
          <w:tcPr>
            <w:tcW w:w="682" w:type="dxa"/>
          </w:tcPr>
          <w:p w14:paraId="3C343048" w14:textId="77777777" w:rsidR="00AF38E9" w:rsidRPr="00FC4079" w:rsidRDefault="00AF38E9" w:rsidP="00AF38E9">
            <w:pPr>
              <w:spacing w:line="240" w:lineRule="auto"/>
              <w:rPr>
                <w:sz w:val="16"/>
              </w:rPr>
            </w:pPr>
            <w:r w:rsidRPr="00FC4079">
              <w:rPr>
                <w:sz w:val="16"/>
              </w:rPr>
              <w:t>28</w:t>
            </w:r>
          </w:p>
        </w:tc>
        <w:tc>
          <w:tcPr>
            <w:tcW w:w="682" w:type="dxa"/>
          </w:tcPr>
          <w:p w14:paraId="392D1E90" w14:textId="77777777" w:rsidR="00AF38E9" w:rsidRPr="00FC4079" w:rsidRDefault="00AF38E9" w:rsidP="00AF38E9">
            <w:pPr>
              <w:spacing w:line="240" w:lineRule="auto"/>
              <w:rPr>
                <w:sz w:val="16"/>
              </w:rPr>
            </w:pPr>
            <w:r w:rsidRPr="00FC4079">
              <w:rPr>
                <w:sz w:val="16"/>
              </w:rPr>
              <w:t>5</w:t>
            </w:r>
          </w:p>
        </w:tc>
        <w:tc>
          <w:tcPr>
            <w:tcW w:w="1271" w:type="dxa"/>
          </w:tcPr>
          <w:p w14:paraId="12FA3D14" w14:textId="77777777" w:rsidR="00AF38E9" w:rsidRPr="00FC4079" w:rsidRDefault="00AF38E9" w:rsidP="00AF38E9">
            <w:pPr>
              <w:spacing w:line="240" w:lineRule="auto"/>
              <w:rPr>
                <w:sz w:val="16"/>
              </w:rPr>
            </w:pPr>
          </w:p>
        </w:tc>
        <w:tc>
          <w:tcPr>
            <w:tcW w:w="534" w:type="dxa"/>
          </w:tcPr>
          <w:p w14:paraId="2505D5AD" w14:textId="77777777" w:rsidR="00AF38E9" w:rsidRPr="00FC4079" w:rsidRDefault="00AF38E9" w:rsidP="00AF38E9">
            <w:pPr>
              <w:spacing w:line="240" w:lineRule="auto"/>
              <w:rPr>
                <w:sz w:val="16"/>
              </w:rPr>
            </w:pPr>
            <w:r w:rsidRPr="00FC4079">
              <w:rPr>
                <w:sz w:val="16"/>
              </w:rPr>
              <w:t>28</w:t>
            </w:r>
          </w:p>
        </w:tc>
        <w:tc>
          <w:tcPr>
            <w:tcW w:w="534" w:type="dxa"/>
          </w:tcPr>
          <w:p w14:paraId="6BE3042B" w14:textId="77777777" w:rsidR="00AF38E9" w:rsidRPr="00FC4079" w:rsidRDefault="00AF38E9" w:rsidP="00AF38E9">
            <w:pPr>
              <w:spacing w:line="240" w:lineRule="auto"/>
              <w:rPr>
                <w:sz w:val="16"/>
              </w:rPr>
            </w:pPr>
          </w:p>
        </w:tc>
        <w:tc>
          <w:tcPr>
            <w:tcW w:w="864" w:type="dxa"/>
          </w:tcPr>
          <w:p w14:paraId="7F23D9E8" w14:textId="77777777" w:rsidR="00AF38E9" w:rsidRPr="00FC4079" w:rsidRDefault="00AF38E9" w:rsidP="00AF38E9">
            <w:pPr>
              <w:spacing w:line="240" w:lineRule="auto"/>
              <w:rPr>
                <w:sz w:val="16"/>
              </w:rPr>
            </w:pPr>
          </w:p>
        </w:tc>
      </w:tr>
      <w:tr w:rsidR="00FC4079" w:rsidRPr="00FC4079" w14:paraId="3E7580A9" w14:textId="77777777" w:rsidTr="00FC4079">
        <w:tc>
          <w:tcPr>
            <w:tcW w:w="1353" w:type="dxa"/>
          </w:tcPr>
          <w:p w14:paraId="43620200" w14:textId="77777777" w:rsidR="00AF38E9" w:rsidRPr="00FC4079" w:rsidRDefault="00AF38E9" w:rsidP="00AF38E9">
            <w:pPr>
              <w:spacing w:line="240" w:lineRule="auto"/>
              <w:rPr>
                <w:sz w:val="16"/>
              </w:rPr>
            </w:pPr>
            <w:r w:rsidRPr="00FC4079">
              <w:rPr>
                <w:sz w:val="16"/>
              </w:rPr>
              <w:t>Atomoxetine</w:t>
            </w:r>
          </w:p>
        </w:tc>
        <w:tc>
          <w:tcPr>
            <w:tcW w:w="2023" w:type="dxa"/>
          </w:tcPr>
          <w:p w14:paraId="21F3A05B" w14:textId="77777777" w:rsidR="00AF38E9" w:rsidRPr="00FC4079" w:rsidRDefault="00AF38E9" w:rsidP="00AF38E9">
            <w:pPr>
              <w:spacing w:line="240" w:lineRule="auto"/>
              <w:rPr>
                <w:sz w:val="16"/>
              </w:rPr>
            </w:pPr>
            <w:r w:rsidRPr="00FC4079">
              <w:rPr>
                <w:sz w:val="16"/>
              </w:rPr>
              <w:t>Capsule 100 mg (as hydrochloride)</w:t>
            </w:r>
          </w:p>
        </w:tc>
        <w:tc>
          <w:tcPr>
            <w:tcW w:w="953" w:type="dxa"/>
          </w:tcPr>
          <w:p w14:paraId="1A5B7B2F" w14:textId="77777777" w:rsidR="00AF38E9" w:rsidRPr="00FC4079" w:rsidRDefault="00AF38E9" w:rsidP="00AF38E9">
            <w:pPr>
              <w:spacing w:line="240" w:lineRule="auto"/>
              <w:rPr>
                <w:sz w:val="16"/>
              </w:rPr>
            </w:pPr>
            <w:r w:rsidRPr="00FC4079">
              <w:rPr>
                <w:sz w:val="16"/>
              </w:rPr>
              <w:t>Oral</w:t>
            </w:r>
          </w:p>
        </w:tc>
        <w:tc>
          <w:tcPr>
            <w:tcW w:w="1440" w:type="dxa"/>
          </w:tcPr>
          <w:p w14:paraId="42916F6C" w14:textId="77777777" w:rsidR="00AF38E9" w:rsidRPr="00FC4079" w:rsidRDefault="00AF38E9" w:rsidP="00AF38E9">
            <w:pPr>
              <w:spacing w:line="240" w:lineRule="auto"/>
              <w:rPr>
                <w:sz w:val="16"/>
              </w:rPr>
            </w:pPr>
            <w:r w:rsidRPr="00FC4079">
              <w:rPr>
                <w:sz w:val="16"/>
              </w:rPr>
              <w:t>Atomoxetine Sandoz</w:t>
            </w:r>
          </w:p>
        </w:tc>
        <w:tc>
          <w:tcPr>
            <w:tcW w:w="534" w:type="dxa"/>
          </w:tcPr>
          <w:p w14:paraId="606C68A9" w14:textId="77777777" w:rsidR="00AF38E9" w:rsidRPr="00FC4079" w:rsidRDefault="00AF38E9" w:rsidP="00AF38E9">
            <w:pPr>
              <w:spacing w:line="240" w:lineRule="auto"/>
              <w:rPr>
                <w:sz w:val="16"/>
              </w:rPr>
            </w:pPr>
            <w:r w:rsidRPr="00FC4079">
              <w:rPr>
                <w:sz w:val="16"/>
              </w:rPr>
              <w:t>SZ</w:t>
            </w:r>
          </w:p>
        </w:tc>
        <w:tc>
          <w:tcPr>
            <w:tcW w:w="633" w:type="dxa"/>
          </w:tcPr>
          <w:p w14:paraId="39F800D9" w14:textId="77777777" w:rsidR="00AF38E9" w:rsidRPr="00FC4079" w:rsidRDefault="00AF38E9" w:rsidP="00AF38E9">
            <w:pPr>
              <w:spacing w:line="240" w:lineRule="auto"/>
              <w:rPr>
                <w:sz w:val="16"/>
              </w:rPr>
            </w:pPr>
            <w:r w:rsidRPr="00FC4079">
              <w:rPr>
                <w:sz w:val="16"/>
              </w:rPr>
              <w:t xml:space="preserve">MP </w:t>
            </w:r>
          </w:p>
        </w:tc>
        <w:tc>
          <w:tcPr>
            <w:tcW w:w="1728" w:type="dxa"/>
          </w:tcPr>
          <w:p w14:paraId="7A455C6C" w14:textId="77777777" w:rsidR="00AF38E9" w:rsidRPr="00FC4079" w:rsidRDefault="00AF38E9" w:rsidP="00AF38E9">
            <w:pPr>
              <w:spacing w:line="240" w:lineRule="auto"/>
              <w:rPr>
                <w:sz w:val="16"/>
              </w:rPr>
            </w:pPr>
            <w:r w:rsidRPr="00FC4079">
              <w:rPr>
                <w:sz w:val="16"/>
              </w:rPr>
              <w:t>C7876 C7890</w:t>
            </w:r>
          </w:p>
        </w:tc>
        <w:tc>
          <w:tcPr>
            <w:tcW w:w="1728" w:type="dxa"/>
          </w:tcPr>
          <w:p w14:paraId="51F78209" w14:textId="77777777" w:rsidR="00AF38E9" w:rsidRPr="00FC4079" w:rsidRDefault="00AF38E9" w:rsidP="00AF38E9">
            <w:pPr>
              <w:spacing w:line="240" w:lineRule="auto"/>
              <w:rPr>
                <w:sz w:val="16"/>
              </w:rPr>
            </w:pPr>
          </w:p>
        </w:tc>
        <w:tc>
          <w:tcPr>
            <w:tcW w:w="682" w:type="dxa"/>
          </w:tcPr>
          <w:p w14:paraId="1F447534" w14:textId="77777777" w:rsidR="00AF38E9" w:rsidRPr="00FC4079" w:rsidRDefault="00AF38E9" w:rsidP="00AF38E9">
            <w:pPr>
              <w:spacing w:line="240" w:lineRule="auto"/>
              <w:rPr>
                <w:sz w:val="16"/>
              </w:rPr>
            </w:pPr>
            <w:r w:rsidRPr="00FC4079">
              <w:rPr>
                <w:sz w:val="16"/>
              </w:rPr>
              <w:t>28</w:t>
            </w:r>
          </w:p>
        </w:tc>
        <w:tc>
          <w:tcPr>
            <w:tcW w:w="682" w:type="dxa"/>
          </w:tcPr>
          <w:p w14:paraId="20510EE1" w14:textId="77777777" w:rsidR="00AF38E9" w:rsidRPr="00FC4079" w:rsidRDefault="00AF38E9" w:rsidP="00AF38E9">
            <w:pPr>
              <w:spacing w:line="240" w:lineRule="auto"/>
              <w:rPr>
                <w:sz w:val="16"/>
              </w:rPr>
            </w:pPr>
            <w:r w:rsidRPr="00FC4079">
              <w:rPr>
                <w:sz w:val="16"/>
              </w:rPr>
              <w:t>5</w:t>
            </w:r>
          </w:p>
        </w:tc>
        <w:tc>
          <w:tcPr>
            <w:tcW w:w="1271" w:type="dxa"/>
          </w:tcPr>
          <w:p w14:paraId="60B4900C" w14:textId="77777777" w:rsidR="00AF38E9" w:rsidRPr="00FC4079" w:rsidRDefault="00AF38E9" w:rsidP="00AF38E9">
            <w:pPr>
              <w:spacing w:line="240" w:lineRule="auto"/>
              <w:rPr>
                <w:sz w:val="16"/>
              </w:rPr>
            </w:pPr>
          </w:p>
        </w:tc>
        <w:tc>
          <w:tcPr>
            <w:tcW w:w="534" w:type="dxa"/>
          </w:tcPr>
          <w:p w14:paraId="0A07130D" w14:textId="77777777" w:rsidR="00AF38E9" w:rsidRPr="00FC4079" w:rsidRDefault="00AF38E9" w:rsidP="00AF38E9">
            <w:pPr>
              <w:spacing w:line="240" w:lineRule="auto"/>
              <w:rPr>
                <w:sz w:val="16"/>
              </w:rPr>
            </w:pPr>
            <w:r w:rsidRPr="00FC4079">
              <w:rPr>
                <w:sz w:val="16"/>
              </w:rPr>
              <w:t>28</w:t>
            </w:r>
          </w:p>
        </w:tc>
        <w:tc>
          <w:tcPr>
            <w:tcW w:w="534" w:type="dxa"/>
          </w:tcPr>
          <w:p w14:paraId="4C728269" w14:textId="77777777" w:rsidR="00AF38E9" w:rsidRPr="00FC4079" w:rsidRDefault="00AF38E9" w:rsidP="00AF38E9">
            <w:pPr>
              <w:spacing w:line="240" w:lineRule="auto"/>
              <w:rPr>
                <w:sz w:val="16"/>
              </w:rPr>
            </w:pPr>
          </w:p>
        </w:tc>
        <w:tc>
          <w:tcPr>
            <w:tcW w:w="864" w:type="dxa"/>
          </w:tcPr>
          <w:p w14:paraId="6001C1D2" w14:textId="77777777" w:rsidR="00AF38E9" w:rsidRPr="00FC4079" w:rsidRDefault="00AF38E9" w:rsidP="00AF38E9">
            <w:pPr>
              <w:spacing w:line="240" w:lineRule="auto"/>
              <w:rPr>
                <w:sz w:val="16"/>
              </w:rPr>
            </w:pPr>
          </w:p>
        </w:tc>
      </w:tr>
      <w:tr w:rsidR="00FC4079" w:rsidRPr="00FC4079" w14:paraId="6BF2516A" w14:textId="77777777" w:rsidTr="00FC4079">
        <w:tc>
          <w:tcPr>
            <w:tcW w:w="1353" w:type="dxa"/>
          </w:tcPr>
          <w:p w14:paraId="3CD5B866" w14:textId="77777777" w:rsidR="00AF38E9" w:rsidRPr="00FC4079" w:rsidRDefault="00AF38E9" w:rsidP="00AF38E9">
            <w:pPr>
              <w:spacing w:line="240" w:lineRule="auto"/>
              <w:rPr>
                <w:sz w:val="16"/>
              </w:rPr>
            </w:pPr>
            <w:r w:rsidRPr="00FC4079">
              <w:rPr>
                <w:sz w:val="16"/>
              </w:rPr>
              <w:t>Atorvastatin</w:t>
            </w:r>
          </w:p>
        </w:tc>
        <w:tc>
          <w:tcPr>
            <w:tcW w:w="2023" w:type="dxa"/>
          </w:tcPr>
          <w:p w14:paraId="6E0FF532" w14:textId="77777777" w:rsidR="00AF38E9" w:rsidRPr="00FC4079" w:rsidRDefault="00AF38E9" w:rsidP="00AF38E9">
            <w:pPr>
              <w:spacing w:line="240" w:lineRule="auto"/>
              <w:rPr>
                <w:sz w:val="16"/>
              </w:rPr>
            </w:pPr>
            <w:r w:rsidRPr="00FC4079">
              <w:rPr>
                <w:sz w:val="16"/>
              </w:rPr>
              <w:t>Tablet 10 mg (as calcium)</w:t>
            </w:r>
          </w:p>
        </w:tc>
        <w:tc>
          <w:tcPr>
            <w:tcW w:w="953" w:type="dxa"/>
          </w:tcPr>
          <w:p w14:paraId="753E7EB0" w14:textId="77777777" w:rsidR="00AF38E9" w:rsidRPr="00FC4079" w:rsidRDefault="00AF38E9" w:rsidP="00AF38E9">
            <w:pPr>
              <w:spacing w:line="240" w:lineRule="auto"/>
              <w:rPr>
                <w:sz w:val="16"/>
              </w:rPr>
            </w:pPr>
            <w:r w:rsidRPr="00FC4079">
              <w:rPr>
                <w:sz w:val="16"/>
              </w:rPr>
              <w:t>Oral</w:t>
            </w:r>
          </w:p>
        </w:tc>
        <w:tc>
          <w:tcPr>
            <w:tcW w:w="1440" w:type="dxa"/>
          </w:tcPr>
          <w:p w14:paraId="798F2C22" w14:textId="77777777" w:rsidR="00AF38E9" w:rsidRPr="00FC4079" w:rsidRDefault="00AF38E9" w:rsidP="00AF38E9">
            <w:pPr>
              <w:spacing w:line="240" w:lineRule="auto"/>
              <w:rPr>
                <w:sz w:val="16"/>
              </w:rPr>
            </w:pPr>
            <w:r w:rsidRPr="00FC4079">
              <w:rPr>
                <w:sz w:val="16"/>
              </w:rPr>
              <w:t>APO-Atorvastatin</w:t>
            </w:r>
          </w:p>
        </w:tc>
        <w:tc>
          <w:tcPr>
            <w:tcW w:w="534" w:type="dxa"/>
          </w:tcPr>
          <w:p w14:paraId="049CFA7C" w14:textId="77777777" w:rsidR="00AF38E9" w:rsidRPr="00FC4079" w:rsidRDefault="00AF38E9" w:rsidP="00AF38E9">
            <w:pPr>
              <w:spacing w:line="240" w:lineRule="auto"/>
              <w:rPr>
                <w:sz w:val="16"/>
              </w:rPr>
            </w:pPr>
            <w:r w:rsidRPr="00FC4079">
              <w:rPr>
                <w:sz w:val="16"/>
              </w:rPr>
              <w:t>TX</w:t>
            </w:r>
          </w:p>
        </w:tc>
        <w:tc>
          <w:tcPr>
            <w:tcW w:w="633" w:type="dxa"/>
          </w:tcPr>
          <w:p w14:paraId="15420A5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93744A" w14:textId="77777777" w:rsidR="00AF38E9" w:rsidRPr="00FC4079" w:rsidRDefault="00AF38E9" w:rsidP="00AF38E9">
            <w:pPr>
              <w:spacing w:line="240" w:lineRule="auto"/>
              <w:rPr>
                <w:sz w:val="16"/>
              </w:rPr>
            </w:pPr>
          </w:p>
        </w:tc>
        <w:tc>
          <w:tcPr>
            <w:tcW w:w="1728" w:type="dxa"/>
          </w:tcPr>
          <w:p w14:paraId="30E0F5B4" w14:textId="77777777" w:rsidR="00AF38E9" w:rsidRPr="00FC4079" w:rsidRDefault="00AF38E9" w:rsidP="00AF38E9">
            <w:pPr>
              <w:spacing w:line="240" w:lineRule="auto"/>
              <w:rPr>
                <w:sz w:val="16"/>
              </w:rPr>
            </w:pPr>
          </w:p>
        </w:tc>
        <w:tc>
          <w:tcPr>
            <w:tcW w:w="682" w:type="dxa"/>
          </w:tcPr>
          <w:p w14:paraId="413EC46C" w14:textId="77777777" w:rsidR="00AF38E9" w:rsidRPr="00FC4079" w:rsidRDefault="00AF38E9" w:rsidP="00AF38E9">
            <w:pPr>
              <w:spacing w:line="240" w:lineRule="auto"/>
              <w:rPr>
                <w:sz w:val="16"/>
              </w:rPr>
            </w:pPr>
            <w:r w:rsidRPr="00FC4079">
              <w:rPr>
                <w:sz w:val="16"/>
              </w:rPr>
              <w:t>30</w:t>
            </w:r>
          </w:p>
        </w:tc>
        <w:tc>
          <w:tcPr>
            <w:tcW w:w="682" w:type="dxa"/>
          </w:tcPr>
          <w:p w14:paraId="20022865" w14:textId="77777777" w:rsidR="00AF38E9" w:rsidRPr="00FC4079" w:rsidRDefault="00AF38E9" w:rsidP="00AF38E9">
            <w:pPr>
              <w:spacing w:line="240" w:lineRule="auto"/>
              <w:rPr>
                <w:sz w:val="16"/>
              </w:rPr>
            </w:pPr>
            <w:r w:rsidRPr="00FC4079">
              <w:rPr>
                <w:sz w:val="16"/>
              </w:rPr>
              <w:t>5</w:t>
            </w:r>
          </w:p>
        </w:tc>
        <w:tc>
          <w:tcPr>
            <w:tcW w:w="1271" w:type="dxa"/>
          </w:tcPr>
          <w:p w14:paraId="0DD47746" w14:textId="77777777" w:rsidR="00AF38E9" w:rsidRPr="00FC4079" w:rsidRDefault="00AF38E9" w:rsidP="00AF38E9">
            <w:pPr>
              <w:spacing w:line="240" w:lineRule="auto"/>
              <w:rPr>
                <w:sz w:val="16"/>
              </w:rPr>
            </w:pPr>
          </w:p>
        </w:tc>
        <w:tc>
          <w:tcPr>
            <w:tcW w:w="534" w:type="dxa"/>
          </w:tcPr>
          <w:p w14:paraId="2AF05DF8" w14:textId="77777777" w:rsidR="00AF38E9" w:rsidRPr="00FC4079" w:rsidRDefault="00AF38E9" w:rsidP="00AF38E9">
            <w:pPr>
              <w:spacing w:line="240" w:lineRule="auto"/>
              <w:rPr>
                <w:sz w:val="16"/>
              </w:rPr>
            </w:pPr>
            <w:r w:rsidRPr="00FC4079">
              <w:rPr>
                <w:sz w:val="16"/>
              </w:rPr>
              <w:t>30</w:t>
            </w:r>
          </w:p>
        </w:tc>
        <w:tc>
          <w:tcPr>
            <w:tcW w:w="534" w:type="dxa"/>
          </w:tcPr>
          <w:p w14:paraId="6251CD02" w14:textId="77777777" w:rsidR="00AF38E9" w:rsidRPr="00FC4079" w:rsidRDefault="00AF38E9" w:rsidP="00AF38E9">
            <w:pPr>
              <w:spacing w:line="240" w:lineRule="auto"/>
              <w:rPr>
                <w:sz w:val="16"/>
              </w:rPr>
            </w:pPr>
          </w:p>
        </w:tc>
        <w:tc>
          <w:tcPr>
            <w:tcW w:w="864" w:type="dxa"/>
          </w:tcPr>
          <w:p w14:paraId="77329E5D" w14:textId="77777777" w:rsidR="00AF38E9" w:rsidRPr="00FC4079" w:rsidRDefault="00AF38E9" w:rsidP="00AF38E9">
            <w:pPr>
              <w:spacing w:line="240" w:lineRule="auto"/>
              <w:rPr>
                <w:sz w:val="16"/>
              </w:rPr>
            </w:pPr>
          </w:p>
        </w:tc>
      </w:tr>
      <w:tr w:rsidR="00FC4079" w:rsidRPr="00FC4079" w14:paraId="3E79610A" w14:textId="77777777" w:rsidTr="00FC4079">
        <w:tc>
          <w:tcPr>
            <w:tcW w:w="1353" w:type="dxa"/>
          </w:tcPr>
          <w:p w14:paraId="4A2A449F" w14:textId="77777777" w:rsidR="00AF38E9" w:rsidRPr="00FC4079" w:rsidRDefault="00AF38E9" w:rsidP="00AF38E9">
            <w:pPr>
              <w:spacing w:line="240" w:lineRule="auto"/>
              <w:rPr>
                <w:sz w:val="16"/>
              </w:rPr>
            </w:pPr>
            <w:r w:rsidRPr="00FC4079">
              <w:rPr>
                <w:sz w:val="16"/>
              </w:rPr>
              <w:t>Atorvastatin</w:t>
            </w:r>
          </w:p>
        </w:tc>
        <w:tc>
          <w:tcPr>
            <w:tcW w:w="2023" w:type="dxa"/>
          </w:tcPr>
          <w:p w14:paraId="52975E01" w14:textId="77777777" w:rsidR="00AF38E9" w:rsidRPr="00FC4079" w:rsidRDefault="00AF38E9" w:rsidP="00AF38E9">
            <w:pPr>
              <w:spacing w:line="240" w:lineRule="auto"/>
              <w:rPr>
                <w:sz w:val="16"/>
              </w:rPr>
            </w:pPr>
            <w:r w:rsidRPr="00FC4079">
              <w:rPr>
                <w:sz w:val="16"/>
              </w:rPr>
              <w:t>Tablet 10 mg (as calcium)</w:t>
            </w:r>
          </w:p>
        </w:tc>
        <w:tc>
          <w:tcPr>
            <w:tcW w:w="953" w:type="dxa"/>
          </w:tcPr>
          <w:p w14:paraId="13FE28D4" w14:textId="77777777" w:rsidR="00AF38E9" w:rsidRPr="00FC4079" w:rsidRDefault="00AF38E9" w:rsidP="00AF38E9">
            <w:pPr>
              <w:spacing w:line="240" w:lineRule="auto"/>
              <w:rPr>
                <w:sz w:val="16"/>
              </w:rPr>
            </w:pPr>
            <w:r w:rsidRPr="00FC4079">
              <w:rPr>
                <w:sz w:val="16"/>
              </w:rPr>
              <w:t>Oral</w:t>
            </w:r>
          </w:p>
        </w:tc>
        <w:tc>
          <w:tcPr>
            <w:tcW w:w="1440" w:type="dxa"/>
          </w:tcPr>
          <w:p w14:paraId="1871060A" w14:textId="77777777" w:rsidR="00AF38E9" w:rsidRPr="00FC4079" w:rsidRDefault="00AF38E9" w:rsidP="00AF38E9">
            <w:pPr>
              <w:spacing w:line="240" w:lineRule="auto"/>
              <w:rPr>
                <w:sz w:val="16"/>
              </w:rPr>
            </w:pPr>
            <w:r w:rsidRPr="00FC4079">
              <w:rPr>
                <w:sz w:val="16"/>
              </w:rPr>
              <w:t>APO-Atorvastatin</w:t>
            </w:r>
          </w:p>
        </w:tc>
        <w:tc>
          <w:tcPr>
            <w:tcW w:w="534" w:type="dxa"/>
          </w:tcPr>
          <w:p w14:paraId="430169E0" w14:textId="77777777" w:rsidR="00AF38E9" w:rsidRPr="00FC4079" w:rsidRDefault="00AF38E9" w:rsidP="00AF38E9">
            <w:pPr>
              <w:spacing w:line="240" w:lineRule="auto"/>
              <w:rPr>
                <w:sz w:val="16"/>
              </w:rPr>
            </w:pPr>
            <w:r w:rsidRPr="00FC4079">
              <w:rPr>
                <w:sz w:val="16"/>
              </w:rPr>
              <w:t>TX</w:t>
            </w:r>
          </w:p>
        </w:tc>
        <w:tc>
          <w:tcPr>
            <w:tcW w:w="633" w:type="dxa"/>
          </w:tcPr>
          <w:p w14:paraId="284791B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ADDD10" w14:textId="77777777" w:rsidR="00AF38E9" w:rsidRPr="00FC4079" w:rsidRDefault="00AF38E9" w:rsidP="00AF38E9">
            <w:pPr>
              <w:spacing w:line="240" w:lineRule="auto"/>
              <w:rPr>
                <w:sz w:val="16"/>
              </w:rPr>
            </w:pPr>
          </w:p>
        </w:tc>
        <w:tc>
          <w:tcPr>
            <w:tcW w:w="1728" w:type="dxa"/>
          </w:tcPr>
          <w:p w14:paraId="1506A8E0" w14:textId="77777777" w:rsidR="00AF38E9" w:rsidRPr="00FC4079" w:rsidRDefault="00AF38E9" w:rsidP="00AF38E9">
            <w:pPr>
              <w:spacing w:line="240" w:lineRule="auto"/>
              <w:rPr>
                <w:sz w:val="16"/>
              </w:rPr>
            </w:pPr>
            <w:r w:rsidRPr="00FC4079">
              <w:rPr>
                <w:sz w:val="16"/>
              </w:rPr>
              <w:t>P14238</w:t>
            </w:r>
          </w:p>
        </w:tc>
        <w:tc>
          <w:tcPr>
            <w:tcW w:w="682" w:type="dxa"/>
          </w:tcPr>
          <w:p w14:paraId="3B8948BB" w14:textId="77777777" w:rsidR="00AF38E9" w:rsidRPr="00FC4079" w:rsidRDefault="00AF38E9" w:rsidP="00AF38E9">
            <w:pPr>
              <w:spacing w:line="240" w:lineRule="auto"/>
              <w:rPr>
                <w:sz w:val="16"/>
              </w:rPr>
            </w:pPr>
            <w:r w:rsidRPr="00FC4079">
              <w:rPr>
                <w:sz w:val="16"/>
              </w:rPr>
              <w:t>60</w:t>
            </w:r>
          </w:p>
        </w:tc>
        <w:tc>
          <w:tcPr>
            <w:tcW w:w="682" w:type="dxa"/>
          </w:tcPr>
          <w:p w14:paraId="1CB7FFFC" w14:textId="77777777" w:rsidR="00AF38E9" w:rsidRPr="00FC4079" w:rsidRDefault="00AF38E9" w:rsidP="00AF38E9">
            <w:pPr>
              <w:spacing w:line="240" w:lineRule="auto"/>
              <w:rPr>
                <w:sz w:val="16"/>
              </w:rPr>
            </w:pPr>
            <w:r w:rsidRPr="00FC4079">
              <w:rPr>
                <w:sz w:val="16"/>
              </w:rPr>
              <w:t>5</w:t>
            </w:r>
          </w:p>
        </w:tc>
        <w:tc>
          <w:tcPr>
            <w:tcW w:w="1271" w:type="dxa"/>
          </w:tcPr>
          <w:p w14:paraId="59E4160D" w14:textId="77777777" w:rsidR="00AF38E9" w:rsidRPr="00FC4079" w:rsidRDefault="00AF38E9" w:rsidP="00AF38E9">
            <w:pPr>
              <w:spacing w:line="240" w:lineRule="auto"/>
              <w:rPr>
                <w:sz w:val="16"/>
              </w:rPr>
            </w:pPr>
          </w:p>
        </w:tc>
        <w:tc>
          <w:tcPr>
            <w:tcW w:w="534" w:type="dxa"/>
          </w:tcPr>
          <w:p w14:paraId="1E2ED0B5" w14:textId="77777777" w:rsidR="00AF38E9" w:rsidRPr="00FC4079" w:rsidRDefault="00AF38E9" w:rsidP="00AF38E9">
            <w:pPr>
              <w:spacing w:line="240" w:lineRule="auto"/>
              <w:rPr>
                <w:sz w:val="16"/>
              </w:rPr>
            </w:pPr>
            <w:r w:rsidRPr="00FC4079">
              <w:rPr>
                <w:sz w:val="16"/>
              </w:rPr>
              <w:t>30</w:t>
            </w:r>
          </w:p>
        </w:tc>
        <w:tc>
          <w:tcPr>
            <w:tcW w:w="534" w:type="dxa"/>
          </w:tcPr>
          <w:p w14:paraId="05097D62" w14:textId="77777777" w:rsidR="00AF38E9" w:rsidRPr="00FC4079" w:rsidRDefault="00AF38E9" w:rsidP="00AF38E9">
            <w:pPr>
              <w:spacing w:line="240" w:lineRule="auto"/>
              <w:rPr>
                <w:sz w:val="16"/>
              </w:rPr>
            </w:pPr>
          </w:p>
        </w:tc>
        <w:tc>
          <w:tcPr>
            <w:tcW w:w="864" w:type="dxa"/>
          </w:tcPr>
          <w:p w14:paraId="581BD2F8" w14:textId="77777777" w:rsidR="00AF38E9" w:rsidRPr="00FC4079" w:rsidRDefault="00AF38E9" w:rsidP="00AF38E9">
            <w:pPr>
              <w:spacing w:line="240" w:lineRule="auto"/>
              <w:rPr>
                <w:sz w:val="16"/>
              </w:rPr>
            </w:pPr>
          </w:p>
        </w:tc>
      </w:tr>
      <w:tr w:rsidR="00FC4079" w:rsidRPr="00FC4079" w14:paraId="1D64E6DF" w14:textId="77777777" w:rsidTr="00FC4079">
        <w:tc>
          <w:tcPr>
            <w:tcW w:w="1353" w:type="dxa"/>
          </w:tcPr>
          <w:p w14:paraId="518C9A84" w14:textId="77777777" w:rsidR="00AF38E9" w:rsidRPr="00FC4079" w:rsidRDefault="00AF38E9" w:rsidP="00AF38E9">
            <w:pPr>
              <w:spacing w:line="240" w:lineRule="auto"/>
              <w:rPr>
                <w:sz w:val="16"/>
              </w:rPr>
            </w:pPr>
            <w:r w:rsidRPr="00FC4079">
              <w:rPr>
                <w:sz w:val="16"/>
              </w:rPr>
              <w:t>Atorvastatin</w:t>
            </w:r>
          </w:p>
        </w:tc>
        <w:tc>
          <w:tcPr>
            <w:tcW w:w="2023" w:type="dxa"/>
          </w:tcPr>
          <w:p w14:paraId="1A10AAA6" w14:textId="77777777" w:rsidR="00AF38E9" w:rsidRPr="00FC4079" w:rsidRDefault="00AF38E9" w:rsidP="00AF38E9">
            <w:pPr>
              <w:spacing w:line="240" w:lineRule="auto"/>
              <w:rPr>
                <w:sz w:val="16"/>
              </w:rPr>
            </w:pPr>
            <w:r w:rsidRPr="00FC4079">
              <w:rPr>
                <w:sz w:val="16"/>
              </w:rPr>
              <w:t>Tablet 10 mg (as calcium)</w:t>
            </w:r>
          </w:p>
        </w:tc>
        <w:tc>
          <w:tcPr>
            <w:tcW w:w="953" w:type="dxa"/>
          </w:tcPr>
          <w:p w14:paraId="0C6F5CFA" w14:textId="77777777" w:rsidR="00AF38E9" w:rsidRPr="00FC4079" w:rsidRDefault="00AF38E9" w:rsidP="00AF38E9">
            <w:pPr>
              <w:spacing w:line="240" w:lineRule="auto"/>
              <w:rPr>
                <w:sz w:val="16"/>
              </w:rPr>
            </w:pPr>
            <w:r w:rsidRPr="00FC4079">
              <w:rPr>
                <w:sz w:val="16"/>
              </w:rPr>
              <w:t>Oral</w:t>
            </w:r>
          </w:p>
        </w:tc>
        <w:tc>
          <w:tcPr>
            <w:tcW w:w="1440" w:type="dxa"/>
          </w:tcPr>
          <w:p w14:paraId="274E9EEA" w14:textId="77777777" w:rsidR="00AF38E9" w:rsidRPr="00FC4079" w:rsidRDefault="00AF38E9" w:rsidP="00AF38E9">
            <w:pPr>
              <w:spacing w:line="240" w:lineRule="auto"/>
              <w:rPr>
                <w:sz w:val="16"/>
              </w:rPr>
            </w:pPr>
            <w:r w:rsidRPr="00FC4079">
              <w:rPr>
                <w:sz w:val="16"/>
              </w:rPr>
              <w:t>Atorvachol</w:t>
            </w:r>
          </w:p>
        </w:tc>
        <w:tc>
          <w:tcPr>
            <w:tcW w:w="534" w:type="dxa"/>
          </w:tcPr>
          <w:p w14:paraId="0E334469" w14:textId="77777777" w:rsidR="00AF38E9" w:rsidRPr="00FC4079" w:rsidRDefault="00AF38E9" w:rsidP="00AF38E9">
            <w:pPr>
              <w:spacing w:line="240" w:lineRule="auto"/>
              <w:rPr>
                <w:sz w:val="16"/>
              </w:rPr>
            </w:pPr>
            <w:r w:rsidRPr="00FC4079">
              <w:rPr>
                <w:sz w:val="16"/>
              </w:rPr>
              <w:t>RF</w:t>
            </w:r>
          </w:p>
        </w:tc>
        <w:tc>
          <w:tcPr>
            <w:tcW w:w="633" w:type="dxa"/>
          </w:tcPr>
          <w:p w14:paraId="5FD43B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0D9266" w14:textId="77777777" w:rsidR="00AF38E9" w:rsidRPr="00FC4079" w:rsidRDefault="00AF38E9" w:rsidP="00AF38E9">
            <w:pPr>
              <w:spacing w:line="240" w:lineRule="auto"/>
              <w:rPr>
                <w:sz w:val="16"/>
              </w:rPr>
            </w:pPr>
          </w:p>
        </w:tc>
        <w:tc>
          <w:tcPr>
            <w:tcW w:w="1728" w:type="dxa"/>
          </w:tcPr>
          <w:p w14:paraId="5FB6562D" w14:textId="77777777" w:rsidR="00AF38E9" w:rsidRPr="00FC4079" w:rsidRDefault="00AF38E9" w:rsidP="00AF38E9">
            <w:pPr>
              <w:spacing w:line="240" w:lineRule="auto"/>
              <w:rPr>
                <w:sz w:val="16"/>
              </w:rPr>
            </w:pPr>
          </w:p>
        </w:tc>
        <w:tc>
          <w:tcPr>
            <w:tcW w:w="682" w:type="dxa"/>
          </w:tcPr>
          <w:p w14:paraId="7114F7C0" w14:textId="77777777" w:rsidR="00AF38E9" w:rsidRPr="00FC4079" w:rsidRDefault="00AF38E9" w:rsidP="00AF38E9">
            <w:pPr>
              <w:spacing w:line="240" w:lineRule="auto"/>
              <w:rPr>
                <w:sz w:val="16"/>
              </w:rPr>
            </w:pPr>
            <w:r w:rsidRPr="00FC4079">
              <w:rPr>
                <w:sz w:val="16"/>
              </w:rPr>
              <w:t>30</w:t>
            </w:r>
          </w:p>
        </w:tc>
        <w:tc>
          <w:tcPr>
            <w:tcW w:w="682" w:type="dxa"/>
          </w:tcPr>
          <w:p w14:paraId="4C71872C" w14:textId="77777777" w:rsidR="00AF38E9" w:rsidRPr="00FC4079" w:rsidRDefault="00AF38E9" w:rsidP="00AF38E9">
            <w:pPr>
              <w:spacing w:line="240" w:lineRule="auto"/>
              <w:rPr>
                <w:sz w:val="16"/>
              </w:rPr>
            </w:pPr>
            <w:r w:rsidRPr="00FC4079">
              <w:rPr>
                <w:sz w:val="16"/>
              </w:rPr>
              <w:t>5</w:t>
            </w:r>
          </w:p>
        </w:tc>
        <w:tc>
          <w:tcPr>
            <w:tcW w:w="1271" w:type="dxa"/>
          </w:tcPr>
          <w:p w14:paraId="3A5B77BB" w14:textId="77777777" w:rsidR="00AF38E9" w:rsidRPr="00FC4079" w:rsidRDefault="00AF38E9" w:rsidP="00AF38E9">
            <w:pPr>
              <w:spacing w:line="240" w:lineRule="auto"/>
              <w:rPr>
                <w:sz w:val="16"/>
              </w:rPr>
            </w:pPr>
          </w:p>
        </w:tc>
        <w:tc>
          <w:tcPr>
            <w:tcW w:w="534" w:type="dxa"/>
          </w:tcPr>
          <w:p w14:paraId="620D051E" w14:textId="77777777" w:rsidR="00AF38E9" w:rsidRPr="00FC4079" w:rsidRDefault="00AF38E9" w:rsidP="00AF38E9">
            <w:pPr>
              <w:spacing w:line="240" w:lineRule="auto"/>
              <w:rPr>
                <w:sz w:val="16"/>
              </w:rPr>
            </w:pPr>
            <w:r w:rsidRPr="00FC4079">
              <w:rPr>
                <w:sz w:val="16"/>
              </w:rPr>
              <w:t>30</w:t>
            </w:r>
          </w:p>
        </w:tc>
        <w:tc>
          <w:tcPr>
            <w:tcW w:w="534" w:type="dxa"/>
          </w:tcPr>
          <w:p w14:paraId="288A34FA" w14:textId="77777777" w:rsidR="00AF38E9" w:rsidRPr="00FC4079" w:rsidRDefault="00AF38E9" w:rsidP="00AF38E9">
            <w:pPr>
              <w:spacing w:line="240" w:lineRule="auto"/>
              <w:rPr>
                <w:sz w:val="16"/>
              </w:rPr>
            </w:pPr>
          </w:p>
        </w:tc>
        <w:tc>
          <w:tcPr>
            <w:tcW w:w="864" w:type="dxa"/>
          </w:tcPr>
          <w:p w14:paraId="591F35EF" w14:textId="77777777" w:rsidR="00AF38E9" w:rsidRPr="00FC4079" w:rsidRDefault="00AF38E9" w:rsidP="00AF38E9">
            <w:pPr>
              <w:spacing w:line="240" w:lineRule="auto"/>
              <w:rPr>
                <w:sz w:val="16"/>
              </w:rPr>
            </w:pPr>
          </w:p>
        </w:tc>
      </w:tr>
      <w:tr w:rsidR="00FC4079" w:rsidRPr="00FC4079" w14:paraId="3149592E" w14:textId="77777777" w:rsidTr="00FC4079">
        <w:tc>
          <w:tcPr>
            <w:tcW w:w="1353" w:type="dxa"/>
          </w:tcPr>
          <w:p w14:paraId="42F9B2B5" w14:textId="77777777" w:rsidR="00AF38E9" w:rsidRPr="00FC4079" w:rsidRDefault="00AF38E9" w:rsidP="00AF38E9">
            <w:pPr>
              <w:spacing w:line="240" w:lineRule="auto"/>
              <w:rPr>
                <w:sz w:val="16"/>
              </w:rPr>
            </w:pPr>
            <w:r w:rsidRPr="00FC4079">
              <w:rPr>
                <w:sz w:val="16"/>
              </w:rPr>
              <w:t>Atorvastatin</w:t>
            </w:r>
          </w:p>
        </w:tc>
        <w:tc>
          <w:tcPr>
            <w:tcW w:w="2023" w:type="dxa"/>
          </w:tcPr>
          <w:p w14:paraId="00499E5A" w14:textId="77777777" w:rsidR="00AF38E9" w:rsidRPr="00FC4079" w:rsidRDefault="00AF38E9" w:rsidP="00AF38E9">
            <w:pPr>
              <w:spacing w:line="240" w:lineRule="auto"/>
              <w:rPr>
                <w:sz w:val="16"/>
              </w:rPr>
            </w:pPr>
            <w:r w:rsidRPr="00FC4079">
              <w:rPr>
                <w:sz w:val="16"/>
              </w:rPr>
              <w:t>Tablet 10 mg (as calcium)</w:t>
            </w:r>
          </w:p>
        </w:tc>
        <w:tc>
          <w:tcPr>
            <w:tcW w:w="953" w:type="dxa"/>
          </w:tcPr>
          <w:p w14:paraId="234C98F2" w14:textId="77777777" w:rsidR="00AF38E9" w:rsidRPr="00FC4079" w:rsidRDefault="00AF38E9" w:rsidP="00AF38E9">
            <w:pPr>
              <w:spacing w:line="240" w:lineRule="auto"/>
              <w:rPr>
                <w:sz w:val="16"/>
              </w:rPr>
            </w:pPr>
            <w:r w:rsidRPr="00FC4079">
              <w:rPr>
                <w:sz w:val="16"/>
              </w:rPr>
              <w:t>Oral</w:t>
            </w:r>
          </w:p>
        </w:tc>
        <w:tc>
          <w:tcPr>
            <w:tcW w:w="1440" w:type="dxa"/>
          </w:tcPr>
          <w:p w14:paraId="4C9442DF" w14:textId="77777777" w:rsidR="00AF38E9" w:rsidRPr="00FC4079" w:rsidRDefault="00AF38E9" w:rsidP="00AF38E9">
            <w:pPr>
              <w:spacing w:line="240" w:lineRule="auto"/>
              <w:rPr>
                <w:sz w:val="16"/>
              </w:rPr>
            </w:pPr>
            <w:r w:rsidRPr="00FC4079">
              <w:rPr>
                <w:sz w:val="16"/>
              </w:rPr>
              <w:t>Atorvachol</w:t>
            </w:r>
          </w:p>
        </w:tc>
        <w:tc>
          <w:tcPr>
            <w:tcW w:w="534" w:type="dxa"/>
          </w:tcPr>
          <w:p w14:paraId="6ED64DC2" w14:textId="77777777" w:rsidR="00AF38E9" w:rsidRPr="00FC4079" w:rsidRDefault="00AF38E9" w:rsidP="00AF38E9">
            <w:pPr>
              <w:spacing w:line="240" w:lineRule="auto"/>
              <w:rPr>
                <w:sz w:val="16"/>
              </w:rPr>
            </w:pPr>
            <w:r w:rsidRPr="00FC4079">
              <w:rPr>
                <w:sz w:val="16"/>
              </w:rPr>
              <w:t>RF</w:t>
            </w:r>
          </w:p>
        </w:tc>
        <w:tc>
          <w:tcPr>
            <w:tcW w:w="633" w:type="dxa"/>
          </w:tcPr>
          <w:p w14:paraId="2E72092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D5285A" w14:textId="77777777" w:rsidR="00AF38E9" w:rsidRPr="00FC4079" w:rsidRDefault="00AF38E9" w:rsidP="00AF38E9">
            <w:pPr>
              <w:spacing w:line="240" w:lineRule="auto"/>
              <w:rPr>
                <w:sz w:val="16"/>
              </w:rPr>
            </w:pPr>
          </w:p>
        </w:tc>
        <w:tc>
          <w:tcPr>
            <w:tcW w:w="1728" w:type="dxa"/>
          </w:tcPr>
          <w:p w14:paraId="7779FE13" w14:textId="77777777" w:rsidR="00AF38E9" w:rsidRPr="00FC4079" w:rsidRDefault="00AF38E9" w:rsidP="00AF38E9">
            <w:pPr>
              <w:spacing w:line="240" w:lineRule="auto"/>
              <w:rPr>
                <w:sz w:val="16"/>
              </w:rPr>
            </w:pPr>
            <w:r w:rsidRPr="00FC4079">
              <w:rPr>
                <w:sz w:val="16"/>
              </w:rPr>
              <w:t>P14238</w:t>
            </w:r>
          </w:p>
        </w:tc>
        <w:tc>
          <w:tcPr>
            <w:tcW w:w="682" w:type="dxa"/>
          </w:tcPr>
          <w:p w14:paraId="1E1528FF" w14:textId="77777777" w:rsidR="00AF38E9" w:rsidRPr="00FC4079" w:rsidRDefault="00AF38E9" w:rsidP="00AF38E9">
            <w:pPr>
              <w:spacing w:line="240" w:lineRule="auto"/>
              <w:rPr>
                <w:sz w:val="16"/>
              </w:rPr>
            </w:pPr>
            <w:r w:rsidRPr="00FC4079">
              <w:rPr>
                <w:sz w:val="16"/>
              </w:rPr>
              <w:t>60</w:t>
            </w:r>
          </w:p>
        </w:tc>
        <w:tc>
          <w:tcPr>
            <w:tcW w:w="682" w:type="dxa"/>
          </w:tcPr>
          <w:p w14:paraId="2CD28F7C" w14:textId="77777777" w:rsidR="00AF38E9" w:rsidRPr="00FC4079" w:rsidRDefault="00AF38E9" w:rsidP="00AF38E9">
            <w:pPr>
              <w:spacing w:line="240" w:lineRule="auto"/>
              <w:rPr>
                <w:sz w:val="16"/>
              </w:rPr>
            </w:pPr>
            <w:r w:rsidRPr="00FC4079">
              <w:rPr>
                <w:sz w:val="16"/>
              </w:rPr>
              <w:t>5</w:t>
            </w:r>
          </w:p>
        </w:tc>
        <w:tc>
          <w:tcPr>
            <w:tcW w:w="1271" w:type="dxa"/>
          </w:tcPr>
          <w:p w14:paraId="24D76183" w14:textId="77777777" w:rsidR="00AF38E9" w:rsidRPr="00FC4079" w:rsidRDefault="00AF38E9" w:rsidP="00AF38E9">
            <w:pPr>
              <w:spacing w:line="240" w:lineRule="auto"/>
              <w:rPr>
                <w:sz w:val="16"/>
              </w:rPr>
            </w:pPr>
          </w:p>
        </w:tc>
        <w:tc>
          <w:tcPr>
            <w:tcW w:w="534" w:type="dxa"/>
          </w:tcPr>
          <w:p w14:paraId="75C4B3C8" w14:textId="77777777" w:rsidR="00AF38E9" w:rsidRPr="00FC4079" w:rsidRDefault="00AF38E9" w:rsidP="00AF38E9">
            <w:pPr>
              <w:spacing w:line="240" w:lineRule="auto"/>
              <w:rPr>
                <w:sz w:val="16"/>
              </w:rPr>
            </w:pPr>
            <w:r w:rsidRPr="00FC4079">
              <w:rPr>
                <w:sz w:val="16"/>
              </w:rPr>
              <w:t>30</w:t>
            </w:r>
          </w:p>
        </w:tc>
        <w:tc>
          <w:tcPr>
            <w:tcW w:w="534" w:type="dxa"/>
          </w:tcPr>
          <w:p w14:paraId="1631EDA7" w14:textId="77777777" w:rsidR="00AF38E9" w:rsidRPr="00FC4079" w:rsidRDefault="00AF38E9" w:rsidP="00AF38E9">
            <w:pPr>
              <w:spacing w:line="240" w:lineRule="auto"/>
              <w:rPr>
                <w:sz w:val="16"/>
              </w:rPr>
            </w:pPr>
          </w:p>
        </w:tc>
        <w:tc>
          <w:tcPr>
            <w:tcW w:w="864" w:type="dxa"/>
          </w:tcPr>
          <w:p w14:paraId="1476EC06" w14:textId="77777777" w:rsidR="00AF38E9" w:rsidRPr="00FC4079" w:rsidRDefault="00AF38E9" w:rsidP="00AF38E9">
            <w:pPr>
              <w:spacing w:line="240" w:lineRule="auto"/>
              <w:rPr>
                <w:sz w:val="16"/>
              </w:rPr>
            </w:pPr>
          </w:p>
        </w:tc>
      </w:tr>
      <w:tr w:rsidR="00FC4079" w:rsidRPr="00FC4079" w14:paraId="11E04C7E" w14:textId="77777777" w:rsidTr="00FC4079">
        <w:tc>
          <w:tcPr>
            <w:tcW w:w="1353" w:type="dxa"/>
          </w:tcPr>
          <w:p w14:paraId="65EEF99F" w14:textId="77777777" w:rsidR="00AF38E9" w:rsidRPr="00FC4079" w:rsidRDefault="00AF38E9" w:rsidP="00AF38E9">
            <w:pPr>
              <w:spacing w:line="240" w:lineRule="auto"/>
              <w:rPr>
                <w:sz w:val="16"/>
              </w:rPr>
            </w:pPr>
            <w:r w:rsidRPr="00FC4079">
              <w:rPr>
                <w:sz w:val="16"/>
              </w:rPr>
              <w:t>Atorvastatin</w:t>
            </w:r>
          </w:p>
        </w:tc>
        <w:tc>
          <w:tcPr>
            <w:tcW w:w="2023" w:type="dxa"/>
          </w:tcPr>
          <w:p w14:paraId="1BEB46A5" w14:textId="77777777" w:rsidR="00AF38E9" w:rsidRPr="00FC4079" w:rsidRDefault="00AF38E9" w:rsidP="00AF38E9">
            <w:pPr>
              <w:spacing w:line="240" w:lineRule="auto"/>
              <w:rPr>
                <w:sz w:val="16"/>
              </w:rPr>
            </w:pPr>
            <w:r w:rsidRPr="00FC4079">
              <w:rPr>
                <w:sz w:val="16"/>
              </w:rPr>
              <w:t>Tablet 10 mg (as calcium)</w:t>
            </w:r>
          </w:p>
        </w:tc>
        <w:tc>
          <w:tcPr>
            <w:tcW w:w="953" w:type="dxa"/>
          </w:tcPr>
          <w:p w14:paraId="2C01E16A" w14:textId="77777777" w:rsidR="00AF38E9" w:rsidRPr="00FC4079" w:rsidRDefault="00AF38E9" w:rsidP="00AF38E9">
            <w:pPr>
              <w:spacing w:line="240" w:lineRule="auto"/>
              <w:rPr>
                <w:sz w:val="16"/>
              </w:rPr>
            </w:pPr>
            <w:r w:rsidRPr="00FC4079">
              <w:rPr>
                <w:sz w:val="16"/>
              </w:rPr>
              <w:t>Oral</w:t>
            </w:r>
          </w:p>
        </w:tc>
        <w:tc>
          <w:tcPr>
            <w:tcW w:w="1440" w:type="dxa"/>
          </w:tcPr>
          <w:p w14:paraId="5F315F32" w14:textId="77777777" w:rsidR="00AF38E9" w:rsidRPr="00FC4079" w:rsidRDefault="00AF38E9" w:rsidP="00AF38E9">
            <w:pPr>
              <w:spacing w:line="240" w:lineRule="auto"/>
              <w:rPr>
                <w:sz w:val="16"/>
              </w:rPr>
            </w:pPr>
            <w:r w:rsidRPr="00FC4079">
              <w:rPr>
                <w:sz w:val="16"/>
              </w:rPr>
              <w:t>Atorvastatin GH</w:t>
            </w:r>
          </w:p>
        </w:tc>
        <w:tc>
          <w:tcPr>
            <w:tcW w:w="534" w:type="dxa"/>
          </w:tcPr>
          <w:p w14:paraId="041DEA25" w14:textId="77777777" w:rsidR="00AF38E9" w:rsidRPr="00FC4079" w:rsidRDefault="00AF38E9" w:rsidP="00AF38E9">
            <w:pPr>
              <w:spacing w:line="240" w:lineRule="auto"/>
              <w:rPr>
                <w:sz w:val="16"/>
              </w:rPr>
            </w:pPr>
            <w:r w:rsidRPr="00FC4079">
              <w:rPr>
                <w:sz w:val="16"/>
              </w:rPr>
              <w:t>GQ</w:t>
            </w:r>
          </w:p>
        </w:tc>
        <w:tc>
          <w:tcPr>
            <w:tcW w:w="633" w:type="dxa"/>
          </w:tcPr>
          <w:p w14:paraId="0AAC2C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A43CB94" w14:textId="77777777" w:rsidR="00AF38E9" w:rsidRPr="00FC4079" w:rsidRDefault="00AF38E9" w:rsidP="00AF38E9">
            <w:pPr>
              <w:spacing w:line="240" w:lineRule="auto"/>
              <w:rPr>
                <w:sz w:val="16"/>
              </w:rPr>
            </w:pPr>
          </w:p>
        </w:tc>
        <w:tc>
          <w:tcPr>
            <w:tcW w:w="1728" w:type="dxa"/>
          </w:tcPr>
          <w:p w14:paraId="65E59394" w14:textId="77777777" w:rsidR="00AF38E9" w:rsidRPr="00FC4079" w:rsidRDefault="00AF38E9" w:rsidP="00AF38E9">
            <w:pPr>
              <w:spacing w:line="240" w:lineRule="auto"/>
              <w:rPr>
                <w:sz w:val="16"/>
              </w:rPr>
            </w:pPr>
          </w:p>
        </w:tc>
        <w:tc>
          <w:tcPr>
            <w:tcW w:w="682" w:type="dxa"/>
          </w:tcPr>
          <w:p w14:paraId="335B720D" w14:textId="77777777" w:rsidR="00AF38E9" w:rsidRPr="00FC4079" w:rsidRDefault="00AF38E9" w:rsidP="00AF38E9">
            <w:pPr>
              <w:spacing w:line="240" w:lineRule="auto"/>
              <w:rPr>
                <w:sz w:val="16"/>
              </w:rPr>
            </w:pPr>
            <w:r w:rsidRPr="00FC4079">
              <w:rPr>
                <w:sz w:val="16"/>
              </w:rPr>
              <w:t>30</w:t>
            </w:r>
          </w:p>
        </w:tc>
        <w:tc>
          <w:tcPr>
            <w:tcW w:w="682" w:type="dxa"/>
          </w:tcPr>
          <w:p w14:paraId="56333C08" w14:textId="77777777" w:rsidR="00AF38E9" w:rsidRPr="00FC4079" w:rsidRDefault="00AF38E9" w:rsidP="00AF38E9">
            <w:pPr>
              <w:spacing w:line="240" w:lineRule="auto"/>
              <w:rPr>
                <w:sz w:val="16"/>
              </w:rPr>
            </w:pPr>
            <w:r w:rsidRPr="00FC4079">
              <w:rPr>
                <w:sz w:val="16"/>
              </w:rPr>
              <w:t>5</w:t>
            </w:r>
          </w:p>
        </w:tc>
        <w:tc>
          <w:tcPr>
            <w:tcW w:w="1271" w:type="dxa"/>
          </w:tcPr>
          <w:p w14:paraId="0692DA8C" w14:textId="77777777" w:rsidR="00AF38E9" w:rsidRPr="00FC4079" w:rsidRDefault="00AF38E9" w:rsidP="00AF38E9">
            <w:pPr>
              <w:spacing w:line="240" w:lineRule="auto"/>
              <w:rPr>
                <w:sz w:val="16"/>
              </w:rPr>
            </w:pPr>
          </w:p>
        </w:tc>
        <w:tc>
          <w:tcPr>
            <w:tcW w:w="534" w:type="dxa"/>
          </w:tcPr>
          <w:p w14:paraId="4AD6E5F4" w14:textId="77777777" w:rsidR="00AF38E9" w:rsidRPr="00FC4079" w:rsidRDefault="00AF38E9" w:rsidP="00AF38E9">
            <w:pPr>
              <w:spacing w:line="240" w:lineRule="auto"/>
              <w:rPr>
                <w:sz w:val="16"/>
              </w:rPr>
            </w:pPr>
            <w:r w:rsidRPr="00FC4079">
              <w:rPr>
                <w:sz w:val="16"/>
              </w:rPr>
              <w:t>30</w:t>
            </w:r>
          </w:p>
        </w:tc>
        <w:tc>
          <w:tcPr>
            <w:tcW w:w="534" w:type="dxa"/>
          </w:tcPr>
          <w:p w14:paraId="3140AB37" w14:textId="77777777" w:rsidR="00AF38E9" w:rsidRPr="00FC4079" w:rsidRDefault="00AF38E9" w:rsidP="00AF38E9">
            <w:pPr>
              <w:spacing w:line="240" w:lineRule="auto"/>
              <w:rPr>
                <w:sz w:val="16"/>
              </w:rPr>
            </w:pPr>
          </w:p>
        </w:tc>
        <w:tc>
          <w:tcPr>
            <w:tcW w:w="864" w:type="dxa"/>
          </w:tcPr>
          <w:p w14:paraId="18F53433" w14:textId="77777777" w:rsidR="00AF38E9" w:rsidRPr="00FC4079" w:rsidRDefault="00AF38E9" w:rsidP="00AF38E9">
            <w:pPr>
              <w:spacing w:line="240" w:lineRule="auto"/>
              <w:rPr>
                <w:sz w:val="16"/>
              </w:rPr>
            </w:pPr>
          </w:p>
        </w:tc>
      </w:tr>
      <w:tr w:rsidR="00FC4079" w:rsidRPr="00FC4079" w14:paraId="02C52519" w14:textId="77777777" w:rsidTr="00FC4079">
        <w:tc>
          <w:tcPr>
            <w:tcW w:w="1353" w:type="dxa"/>
          </w:tcPr>
          <w:p w14:paraId="64E32795" w14:textId="77777777" w:rsidR="00AF38E9" w:rsidRPr="00FC4079" w:rsidRDefault="00AF38E9" w:rsidP="00AF38E9">
            <w:pPr>
              <w:spacing w:line="240" w:lineRule="auto"/>
              <w:rPr>
                <w:sz w:val="16"/>
              </w:rPr>
            </w:pPr>
            <w:r w:rsidRPr="00FC4079">
              <w:rPr>
                <w:sz w:val="16"/>
              </w:rPr>
              <w:t>Atorvastatin</w:t>
            </w:r>
          </w:p>
        </w:tc>
        <w:tc>
          <w:tcPr>
            <w:tcW w:w="2023" w:type="dxa"/>
          </w:tcPr>
          <w:p w14:paraId="7972669A" w14:textId="77777777" w:rsidR="00AF38E9" w:rsidRPr="00FC4079" w:rsidRDefault="00AF38E9" w:rsidP="00AF38E9">
            <w:pPr>
              <w:spacing w:line="240" w:lineRule="auto"/>
              <w:rPr>
                <w:sz w:val="16"/>
              </w:rPr>
            </w:pPr>
            <w:r w:rsidRPr="00FC4079">
              <w:rPr>
                <w:sz w:val="16"/>
              </w:rPr>
              <w:t>Tablet 10 mg (as calcium)</w:t>
            </w:r>
          </w:p>
        </w:tc>
        <w:tc>
          <w:tcPr>
            <w:tcW w:w="953" w:type="dxa"/>
          </w:tcPr>
          <w:p w14:paraId="34D71C3B" w14:textId="77777777" w:rsidR="00AF38E9" w:rsidRPr="00FC4079" w:rsidRDefault="00AF38E9" w:rsidP="00AF38E9">
            <w:pPr>
              <w:spacing w:line="240" w:lineRule="auto"/>
              <w:rPr>
                <w:sz w:val="16"/>
              </w:rPr>
            </w:pPr>
            <w:r w:rsidRPr="00FC4079">
              <w:rPr>
                <w:sz w:val="16"/>
              </w:rPr>
              <w:t>Oral</w:t>
            </w:r>
          </w:p>
        </w:tc>
        <w:tc>
          <w:tcPr>
            <w:tcW w:w="1440" w:type="dxa"/>
          </w:tcPr>
          <w:p w14:paraId="3B62C7B2" w14:textId="77777777" w:rsidR="00AF38E9" w:rsidRPr="00FC4079" w:rsidRDefault="00AF38E9" w:rsidP="00AF38E9">
            <w:pPr>
              <w:spacing w:line="240" w:lineRule="auto"/>
              <w:rPr>
                <w:sz w:val="16"/>
              </w:rPr>
            </w:pPr>
            <w:r w:rsidRPr="00FC4079">
              <w:rPr>
                <w:sz w:val="16"/>
              </w:rPr>
              <w:t>Atorvastatin GH</w:t>
            </w:r>
          </w:p>
        </w:tc>
        <w:tc>
          <w:tcPr>
            <w:tcW w:w="534" w:type="dxa"/>
          </w:tcPr>
          <w:p w14:paraId="5793BD59" w14:textId="77777777" w:rsidR="00AF38E9" w:rsidRPr="00FC4079" w:rsidRDefault="00AF38E9" w:rsidP="00AF38E9">
            <w:pPr>
              <w:spacing w:line="240" w:lineRule="auto"/>
              <w:rPr>
                <w:sz w:val="16"/>
              </w:rPr>
            </w:pPr>
            <w:r w:rsidRPr="00FC4079">
              <w:rPr>
                <w:sz w:val="16"/>
              </w:rPr>
              <w:t>GQ</w:t>
            </w:r>
          </w:p>
        </w:tc>
        <w:tc>
          <w:tcPr>
            <w:tcW w:w="633" w:type="dxa"/>
          </w:tcPr>
          <w:p w14:paraId="59D3D65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D20392" w14:textId="77777777" w:rsidR="00AF38E9" w:rsidRPr="00FC4079" w:rsidRDefault="00AF38E9" w:rsidP="00AF38E9">
            <w:pPr>
              <w:spacing w:line="240" w:lineRule="auto"/>
              <w:rPr>
                <w:sz w:val="16"/>
              </w:rPr>
            </w:pPr>
          </w:p>
        </w:tc>
        <w:tc>
          <w:tcPr>
            <w:tcW w:w="1728" w:type="dxa"/>
          </w:tcPr>
          <w:p w14:paraId="49DFD493" w14:textId="77777777" w:rsidR="00AF38E9" w:rsidRPr="00FC4079" w:rsidRDefault="00AF38E9" w:rsidP="00AF38E9">
            <w:pPr>
              <w:spacing w:line="240" w:lineRule="auto"/>
              <w:rPr>
                <w:sz w:val="16"/>
              </w:rPr>
            </w:pPr>
            <w:r w:rsidRPr="00FC4079">
              <w:rPr>
                <w:sz w:val="16"/>
              </w:rPr>
              <w:t>P14238</w:t>
            </w:r>
          </w:p>
        </w:tc>
        <w:tc>
          <w:tcPr>
            <w:tcW w:w="682" w:type="dxa"/>
          </w:tcPr>
          <w:p w14:paraId="2AEAF1C2" w14:textId="77777777" w:rsidR="00AF38E9" w:rsidRPr="00FC4079" w:rsidRDefault="00AF38E9" w:rsidP="00AF38E9">
            <w:pPr>
              <w:spacing w:line="240" w:lineRule="auto"/>
              <w:rPr>
                <w:sz w:val="16"/>
              </w:rPr>
            </w:pPr>
            <w:r w:rsidRPr="00FC4079">
              <w:rPr>
                <w:sz w:val="16"/>
              </w:rPr>
              <w:t>60</w:t>
            </w:r>
          </w:p>
        </w:tc>
        <w:tc>
          <w:tcPr>
            <w:tcW w:w="682" w:type="dxa"/>
          </w:tcPr>
          <w:p w14:paraId="1249579A" w14:textId="77777777" w:rsidR="00AF38E9" w:rsidRPr="00FC4079" w:rsidRDefault="00AF38E9" w:rsidP="00AF38E9">
            <w:pPr>
              <w:spacing w:line="240" w:lineRule="auto"/>
              <w:rPr>
                <w:sz w:val="16"/>
              </w:rPr>
            </w:pPr>
            <w:r w:rsidRPr="00FC4079">
              <w:rPr>
                <w:sz w:val="16"/>
              </w:rPr>
              <w:t>5</w:t>
            </w:r>
          </w:p>
        </w:tc>
        <w:tc>
          <w:tcPr>
            <w:tcW w:w="1271" w:type="dxa"/>
          </w:tcPr>
          <w:p w14:paraId="22B2644C" w14:textId="77777777" w:rsidR="00AF38E9" w:rsidRPr="00FC4079" w:rsidRDefault="00AF38E9" w:rsidP="00AF38E9">
            <w:pPr>
              <w:spacing w:line="240" w:lineRule="auto"/>
              <w:rPr>
                <w:sz w:val="16"/>
              </w:rPr>
            </w:pPr>
          </w:p>
        </w:tc>
        <w:tc>
          <w:tcPr>
            <w:tcW w:w="534" w:type="dxa"/>
          </w:tcPr>
          <w:p w14:paraId="30BE77AD" w14:textId="77777777" w:rsidR="00AF38E9" w:rsidRPr="00FC4079" w:rsidRDefault="00AF38E9" w:rsidP="00AF38E9">
            <w:pPr>
              <w:spacing w:line="240" w:lineRule="auto"/>
              <w:rPr>
                <w:sz w:val="16"/>
              </w:rPr>
            </w:pPr>
            <w:r w:rsidRPr="00FC4079">
              <w:rPr>
                <w:sz w:val="16"/>
              </w:rPr>
              <w:t>30</w:t>
            </w:r>
          </w:p>
        </w:tc>
        <w:tc>
          <w:tcPr>
            <w:tcW w:w="534" w:type="dxa"/>
          </w:tcPr>
          <w:p w14:paraId="1601E6F1" w14:textId="77777777" w:rsidR="00AF38E9" w:rsidRPr="00FC4079" w:rsidRDefault="00AF38E9" w:rsidP="00AF38E9">
            <w:pPr>
              <w:spacing w:line="240" w:lineRule="auto"/>
              <w:rPr>
                <w:sz w:val="16"/>
              </w:rPr>
            </w:pPr>
          </w:p>
        </w:tc>
        <w:tc>
          <w:tcPr>
            <w:tcW w:w="864" w:type="dxa"/>
          </w:tcPr>
          <w:p w14:paraId="62055CC7" w14:textId="77777777" w:rsidR="00AF38E9" w:rsidRPr="00FC4079" w:rsidRDefault="00AF38E9" w:rsidP="00AF38E9">
            <w:pPr>
              <w:spacing w:line="240" w:lineRule="auto"/>
              <w:rPr>
                <w:sz w:val="16"/>
              </w:rPr>
            </w:pPr>
          </w:p>
        </w:tc>
      </w:tr>
      <w:tr w:rsidR="00FC4079" w:rsidRPr="00FC4079" w14:paraId="5302CDFA" w14:textId="77777777" w:rsidTr="00FC4079">
        <w:tc>
          <w:tcPr>
            <w:tcW w:w="1353" w:type="dxa"/>
          </w:tcPr>
          <w:p w14:paraId="602CEBA6" w14:textId="77777777" w:rsidR="00AF38E9" w:rsidRPr="00FC4079" w:rsidRDefault="00AF38E9" w:rsidP="00AF38E9">
            <w:pPr>
              <w:spacing w:line="240" w:lineRule="auto"/>
              <w:rPr>
                <w:sz w:val="16"/>
              </w:rPr>
            </w:pPr>
            <w:r w:rsidRPr="00FC4079">
              <w:rPr>
                <w:sz w:val="16"/>
              </w:rPr>
              <w:t>Atorvastatin</w:t>
            </w:r>
          </w:p>
        </w:tc>
        <w:tc>
          <w:tcPr>
            <w:tcW w:w="2023" w:type="dxa"/>
          </w:tcPr>
          <w:p w14:paraId="365928A8" w14:textId="77777777" w:rsidR="00AF38E9" w:rsidRPr="00FC4079" w:rsidRDefault="00AF38E9" w:rsidP="00AF38E9">
            <w:pPr>
              <w:spacing w:line="240" w:lineRule="auto"/>
              <w:rPr>
                <w:sz w:val="16"/>
              </w:rPr>
            </w:pPr>
            <w:r w:rsidRPr="00FC4079">
              <w:rPr>
                <w:sz w:val="16"/>
              </w:rPr>
              <w:t>Tablet 10 mg (as calcium)</w:t>
            </w:r>
          </w:p>
        </w:tc>
        <w:tc>
          <w:tcPr>
            <w:tcW w:w="953" w:type="dxa"/>
          </w:tcPr>
          <w:p w14:paraId="15798E59" w14:textId="77777777" w:rsidR="00AF38E9" w:rsidRPr="00FC4079" w:rsidRDefault="00AF38E9" w:rsidP="00AF38E9">
            <w:pPr>
              <w:spacing w:line="240" w:lineRule="auto"/>
              <w:rPr>
                <w:sz w:val="16"/>
              </w:rPr>
            </w:pPr>
            <w:r w:rsidRPr="00FC4079">
              <w:rPr>
                <w:sz w:val="16"/>
              </w:rPr>
              <w:t>Oral</w:t>
            </w:r>
          </w:p>
        </w:tc>
        <w:tc>
          <w:tcPr>
            <w:tcW w:w="1440" w:type="dxa"/>
          </w:tcPr>
          <w:p w14:paraId="7356B396" w14:textId="77777777" w:rsidR="00AF38E9" w:rsidRPr="00FC4079" w:rsidRDefault="00AF38E9" w:rsidP="00AF38E9">
            <w:pPr>
              <w:spacing w:line="240" w:lineRule="auto"/>
              <w:rPr>
                <w:sz w:val="16"/>
              </w:rPr>
            </w:pPr>
            <w:r w:rsidRPr="00FC4079">
              <w:rPr>
                <w:sz w:val="16"/>
              </w:rPr>
              <w:t>Atorvastatin SZ</w:t>
            </w:r>
          </w:p>
        </w:tc>
        <w:tc>
          <w:tcPr>
            <w:tcW w:w="534" w:type="dxa"/>
          </w:tcPr>
          <w:p w14:paraId="603477BA" w14:textId="77777777" w:rsidR="00AF38E9" w:rsidRPr="00FC4079" w:rsidRDefault="00AF38E9" w:rsidP="00AF38E9">
            <w:pPr>
              <w:spacing w:line="240" w:lineRule="auto"/>
              <w:rPr>
                <w:sz w:val="16"/>
              </w:rPr>
            </w:pPr>
            <w:r w:rsidRPr="00FC4079">
              <w:rPr>
                <w:sz w:val="16"/>
              </w:rPr>
              <w:t>HX</w:t>
            </w:r>
          </w:p>
        </w:tc>
        <w:tc>
          <w:tcPr>
            <w:tcW w:w="633" w:type="dxa"/>
          </w:tcPr>
          <w:p w14:paraId="57E20CA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0D87EB" w14:textId="77777777" w:rsidR="00AF38E9" w:rsidRPr="00FC4079" w:rsidRDefault="00AF38E9" w:rsidP="00AF38E9">
            <w:pPr>
              <w:spacing w:line="240" w:lineRule="auto"/>
              <w:rPr>
                <w:sz w:val="16"/>
              </w:rPr>
            </w:pPr>
          </w:p>
        </w:tc>
        <w:tc>
          <w:tcPr>
            <w:tcW w:w="1728" w:type="dxa"/>
          </w:tcPr>
          <w:p w14:paraId="2023FCE4" w14:textId="77777777" w:rsidR="00AF38E9" w:rsidRPr="00FC4079" w:rsidRDefault="00AF38E9" w:rsidP="00AF38E9">
            <w:pPr>
              <w:spacing w:line="240" w:lineRule="auto"/>
              <w:rPr>
                <w:sz w:val="16"/>
              </w:rPr>
            </w:pPr>
          </w:p>
        </w:tc>
        <w:tc>
          <w:tcPr>
            <w:tcW w:w="682" w:type="dxa"/>
          </w:tcPr>
          <w:p w14:paraId="1FA98B59" w14:textId="77777777" w:rsidR="00AF38E9" w:rsidRPr="00FC4079" w:rsidRDefault="00AF38E9" w:rsidP="00AF38E9">
            <w:pPr>
              <w:spacing w:line="240" w:lineRule="auto"/>
              <w:rPr>
                <w:sz w:val="16"/>
              </w:rPr>
            </w:pPr>
            <w:r w:rsidRPr="00FC4079">
              <w:rPr>
                <w:sz w:val="16"/>
              </w:rPr>
              <w:t>30</w:t>
            </w:r>
          </w:p>
        </w:tc>
        <w:tc>
          <w:tcPr>
            <w:tcW w:w="682" w:type="dxa"/>
          </w:tcPr>
          <w:p w14:paraId="4653AAFA" w14:textId="77777777" w:rsidR="00AF38E9" w:rsidRPr="00FC4079" w:rsidRDefault="00AF38E9" w:rsidP="00AF38E9">
            <w:pPr>
              <w:spacing w:line="240" w:lineRule="auto"/>
              <w:rPr>
                <w:sz w:val="16"/>
              </w:rPr>
            </w:pPr>
            <w:r w:rsidRPr="00FC4079">
              <w:rPr>
                <w:sz w:val="16"/>
              </w:rPr>
              <w:t>5</w:t>
            </w:r>
          </w:p>
        </w:tc>
        <w:tc>
          <w:tcPr>
            <w:tcW w:w="1271" w:type="dxa"/>
          </w:tcPr>
          <w:p w14:paraId="12D303E7" w14:textId="77777777" w:rsidR="00AF38E9" w:rsidRPr="00FC4079" w:rsidRDefault="00AF38E9" w:rsidP="00AF38E9">
            <w:pPr>
              <w:spacing w:line="240" w:lineRule="auto"/>
              <w:rPr>
                <w:sz w:val="16"/>
              </w:rPr>
            </w:pPr>
          </w:p>
        </w:tc>
        <w:tc>
          <w:tcPr>
            <w:tcW w:w="534" w:type="dxa"/>
          </w:tcPr>
          <w:p w14:paraId="4449688B" w14:textId="77777777" w:rsidR="00AF38E9" w:rsidRPr="00FC4079" w:rsidRDefault="00AF38E9" w:rsidP="00AF38E9">
            <w:pPr>
              <w:spacing w:line="240" w:lineRule="auto"/>
              <w:rPr>
                <w:sz w:val="16"/>
              </w:rPr>
            </w:pPr>
            <w:r w:rsidRPr="00FC4079">
              <w:rPr>
                <w:sz w:val="16"/>
              </w:rPr>
              <w:t>30</w:t>
            </w:r>
          </w:p>
        </w:tc>
        <w:tc>
          <w:tcPr>
            <w:tcW w:w="534" w:type="dxa"/>
          </w:tcPr>
          <w:p w14:paraId="4F3C7C1B" w14:textId="77777777" w:rsidR="00AF38E9" w:rsidRPr="00FC4079" w:rsidRDefault="00AF38E9" w:rsidP="00AF38E9">
            <w:pPr>
              <w:spacing w:line="240" w:lineRule="auto"/>
              <w:rPr>
                <w:sz w:val="16"/>
              </w:rPr>
            </w:pPr>
          </w:p>
        </w:tc>
        <w:tc>
          <w:tcPr>
            <w:tcW w:w="864" w:type="dxa"/>
          </w:tcPr>
          <w:p w14:paraId="5E71E8F4" w14:textId="77777777" w:rsidR="00AF38E9" w:rsidRPr="00FC4079" w:rsidRDefault="00AF38E9" w:rsidP="00AF38E9">
            <w:pPr>
              <w:spacing w:line="240" w:lineRule="auto"/>
              <w:rPr>
                <w:sz w:val="16"/>
              </w:rPr>
            </w:pPr>
          </w:p>
        </w:tc>
      </w:tr>
      <w:tr w:rsidR="00FC4079" w:rsidRPr="00FC4079" w14:paraId="17418476" w14:textId="77777777" w:rsidTr="00FC4079">
        <w:tc>
          <w:tcPr>
            <w:tcW w:w="1353" w:type="dxa"/>
          </w:tcPr>
          <w:p w14:paraId="2DA4DAE5" w14:textId="77777777" w:rsidR="00AF38E9" w:rsidRPr="00FC4079" w:rsidRDefault="00AF38E9" w:rsidP="00AF38E9">
            <w:pPr>
              <w:spacing w:line="240" w:lineRule="auto"/>
              <w:rPr>
                <w:sz w:val="16"/>
              </w:rPr>
            </w:pPr>
            <w:r w:rsidRPr="00FC4079">
              <w:rPr>
                <w:sz w:val="16"/>
              </w:rPr>
              <w:t>Atorvastatin</w:t>
            </w:r>
          </w:p>
        </w:tc>
        <w:tc>
          <w:tcPr>
            <w:tcW w:w="2023" w:type="dxa"/>
          </w:tcPr>
          <w:p w14:paraId="286E4C53" w14:textId="77777777" w:rsidR="00AF38E9" w:rsidRPr="00FC4079" w:rsidRDefault="00AF38E9" w:rsidP="00AF38E9">
            <w:pPr>
              <w:spacing w:line="240" w:lineRule="auto"/>
              <w:rPr>
                <w:sz w:val="16"/>
              </w:rPr>
            </w:pPr>
            <w:r w:rsidRPr="00FC4079">
              <w:rPr>
                <w:sz w:val="16"/>
              </w:rPr>
              <w:t>Tablet 10 mg (as calcium)</w:t>
            </w:r>
          </w:p>
        </w:tc>
        <w:tc>
          <w:tcPr>
            <w:tcW w:w="953" w:type="dxa"/>
          </w:tcPr>
          <w:p w14:paraId="2A72CA6B" w14:textId="77777777" w:rsidR="00AF38E9" w:rsidRPr="00FC4079" w:rsidRDefault="00AF38E9" w:rsidP="00AF38E9">
            <w:pPr>
              <w:spacing w:line="240" w:lineRule="auto"/>
              <w:rPr>
                <w:sz w:val="16"/>
              </w:rPr>
            </w:pPr>
            <w:r w:rsidRPr="00FC4079">
              <w:rPr>
                <w:sz w:val="16"/>
              </w:rPr>
              <w:t>Oral</w:t>
            </w:r>
          </w:p>
        </w:tc>
        <w:tc>
          <w:tcPr>
            <w:tcW w:w="1440" w:type="dxa"/>
          </w:tcPr>
          <w:p w14:paraId="10CC428A" w14:textId="77777777" w:rsidR="00AF38E9" w:rsidRPr="00FC4079" w:rsidRDefault="00AF38E9" w:rsidP="00AF38E9">
            <w:pPr>
              <w:spacing w:line="240" w:lineRule="auto"/>
              <w:rPr>
                <w:sz w:val="16"/>
              </w:rPr>
            </w:pPr>
            <w:r w:rsidRPr="00FC4079">
              <w:rPr>
                <w:sz w:val="16"/>
              </w:rPr>
              <w:t>Atorvastatin SZ</w:t>
            </w:r>
          </w:p>
        </w:tc>
        <w:tc>
          <w:tcPr>
            <w:tcW w:w="534" w:type="dxa"/>
          </w:tcPr>
          <w:p w14:paraId="07216F8B" w14:textId="77777777" w:rsidR="00AF38E9" w:rsidRPr="00FC4079" w:rsidRDefault="00AF38E9" w:rsidP="00AF38E9">
            <w:pPr>
              <w:spacing w:line="240" w:lineRule="auto"/>
              <w:rPr>
                <w:sz w:val="16"/>
              </w:rPr>
            </w:pPr>
            <w:r w:rsidRPr="00FC4079">
              <w:rPr>
                <w:sz w:val="16"/>
              </w:rPr>
              <w:t>HX</w:t>
            </w:r>
          </w:p>
        </w:tc>
        <w:tc>
          <w:tcPr>
            <w:tcW w:w="633" w:type="dxa"/>
          </w:tcPr>
          <w:p w14:paraId="28C0DE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A35AD47" w14:textId="77777777" w:rsidR="00AF38E9" w:rsidRPr="00FC4079" w:rsidRDefault="00AF38E9" w:rsidP="00AF38E9">
            <w:pPr>
              <w:spacing w:line="240" w:lineRule="auto"/>
              <w:rPr>
                <w:sz w:val="16"/>
              </w:rPr>
            </w:pPr>
          </w:p>
        </w:tc>
        <w:tc>
          <w:tcPr>
            <w:tcW w:w="1728" w:type="dxa"/>
          </w:tcPr>
          <w:p w14:paraId="48453B95" w14:textId="77777777" w:rsidR="00AF38E9" w:rsidRPr="00FC4079" w:rsidRDefault="00AF38E9" w:rsidP="00AF38E9">
            <w:pPr>
              <w:spacing w:line="240" w:lineRule="auto"/>
              <w:rPr>
                <w:sz w:val="16"/>
              </w:rPr>
            </w:pPr>
            <w:r w:rsidRPr="00FC4079">
              <w:rPr>
                <w:sz w:val="16"/>
              </w:rPr>
              <w:t>P14238</w:t>
            </w:r>
          </w:p>
        </w:tc>
        <w:tc>
          <w:tcPr>
            <w:tcW w:w="682" w:type="dxa"/>
          </w:tcPr>
          <w:p w14:paraId="230BA536" w14:textId="77777777" w:rsidR="00AF38E9" w:rsidRPr="00FC4079" w:rsidRDefault="00AF38E9" w:rsidP="00AF38E9">
            <w:pPr>
              <w:spacing w:line="240" w:lineRule="auto"/>
              <w:rPr>
                <w:sz w:val="16"/>
              </w:rPr>
            </w:pPr>
            <w:r w:rsidRPr="00FC4079">
              <w:rPr>
                <w:sz w:val="16"/>
              </w:rPr>
              <w:t>60</w:t>
            </w:r>
          </w:p>
        </w:tc>
        <w:tc>
          <w:tcPr>
            <w:tcW w:w="682" w:type="dxa"/>
          </w:tcPr>
          <w:p w14:paraId="10CDD98B" w14:textId="77777777" w:rsidR="00AF38E9" w:rsidRPr="00FC4079" w:rsidRDefault="00AF38E9" w:rsidP="00AF38E9">
            <w:pPr>
              <w:spacing w:line="240" w:lineRule="auto"/>
              <w:rPr>
                <w:sz w:val="16"/>
              </w:rPr>
            </w:pPr>
            <w:r w:rsidRPr="00FC4079">
              <w:rPr>
                <w:sz w:val="16"/>
              </w:rPr>
              <w:t>5</w:t>
            </w:r>
          </w:p>
        </w:tc>
        <w:tc>
          <w:tcPr>
            <w:tcW w:w="1271" w:type="dxa"/>
          </w:tcPr>
          <w:p w14:paraId="441F6391" w14:textId="77777777" w:rsidR="00AF38E9" w:rsidRPr="00FC4079" w:rsidRDefault="00AF38E9" w:rsidP="00AF38E9">
            <w:pPr>
              <w:spacing w:line="240" w:lineRule="auto"/>
              <w:rPr>
                <w:sz w:val="16"/>
              </w:rPr>
            </w:pPr>
          </w:p>
        </w:tc>
        <w:tc>
          <w:tcPr>
            <w:tcW w:w="534" w:type="dxa"/>
          </w:tcPr>
          <w:p w14:paraId="033B82C1" w14:textId="77777777" w:rsidR="00AF38E9" w:rsidRPr="00FC4079" w:rsidRDefault="00AF38E9" w:rsidP="00AF38E9">
            <w:pPr>
              <w:spacing w:line="240" w:lineRule="auto"/>
              <w:rPr>
                <w:sz w:val="16"/>
              </w:rPr>
            </w:pPr>
            <w:r w:rsidRPr="00FC4079">
              <w:rPr>
                <w:sz w:val="16"/>
              </w:rPr>
              <w:t>30</w:t>
            </w:r>
          </w:p>
        </w:tc>
        <w:tc>
          <w:tcPr>
            <w:tcW w:w="534" w:type="dxa"/>
          </w:tcPr>
          <w:p w14:paraId="1D13C7C2" w14:textId="77777777" w:rsidR="00AF38E9" w:rsidRPr="00FC4079" w:rsidRDefault="00AF38E9" w:rsidP="00AF38E9">
            <w:pPr>
              <w:spacing w:line="240" w:lineRule="auto"/>
              <w:rPr>
                <w:sz w:val="16"/>
              </w:rPr>
            </w:pPr>
          </w:p>
        </w:tc>
        <w:tc>
          <w:tcPr>
            <w:tcW w:w="864" w:type="dxa"/>
          </w:tcPr>
          <w:p w14:paraId="1AE32650" w14:textId="77777777" w:rsidR="00AF38E9" w:rsidRPr="00FC4079" w:rsidRDefault="00AF38E9" w:rsidP="00AF38E9">
            <w:pPr>
              <w:spacing w:line="240" w:lineRule="auto"/>
              <w:rPr>
                <w:sz w:val="16"/>
              </w:rPr>
            </w:pPr>
          </w:p>
        </w:tc>
      </w:tr>
      <w:tr w:rsidR="00FC4079" w:rsidRPr="00FC4079" w14:paraId="10CEE30D" w14:textId="77777777" w:rsidTr="00FC4079">
        <w:tc>
          <w:tcPr>
            <w:tcW w:w="1353" w:type="dxa"/>
          </w:tcPr>
          <w:p w14:paraId="47835B96" w14:textId="77777777" w:rsidR="00AF38E9" w:rsidRPr="00FC4079" w:rsidRDefault="00AF38E9" w:rsidP="00AF38E9">
            <w:pPr>
              <w:spacing w:line="240" w:lineRule="auto"/>
              <w:rPr>
                <w:sz w:val="16"/>
              </w:rPr>
            </w:pPr>
            <w:r w:rsidRPr="00FC4079">
              <w:rPr>
                <w:sz w:val="16"/>
              </w:rPr>
              <w:t>Atorvastatin</w:t>
            </w:r>
          </w:p>
        </w:tc>
        <w:tc>
          <w:tcPr>
            <w:tcW w:w="2023" w:type="dxa"/>
          </w:tcPr>
          <w:p w14:paraId="155D7697" w14:textId="77777777" w:rsidR="00AF38E9" w:rsidRPr="00FC4079" w:rsidRDefault="00AF38E9" w:rsidP="00AF38E9">
            <w:pPr>
              <w:spacing w:line="240" w:lineRule="auto"/>
              <w:rPr>
                <w:sz w:val="16"/>
              </w:rPr>
            </w:pPr>
            <w:r w:rsidRPr="00FC4079">
              <w:rPr>
                <w:sz w:val="16"/>
              </w:rPr>
              <w:t>Tablet 10 mg (as calcium)</w:t>
            </w:r>
          </w:p>
        </w:tc>
        <w:tc>
          <w:tcPr>
            <w:tcW w:w="953" w:type="dxa"/>
          </w:tcPr>
          <w:p w14:paraId="3D9B4451" w14:textId="77777777" w:rsidR="00AF38E9" w:rsidRPr="00FC4079" w:rsidRDefault="00AF38E9" w:rsidP="00AF38E9">
            <w:pPr>
              <w:spacing w:line="240" w:lineRule="auto"/>
              <w:rPr>
                <w:sz w:val="16"/>
              </w:rPr>
            </w:pPr>
            <w:r w:rsidRPr="00FC4079">
              <w:rPr>
                <w:sz w:val="16"/>
              </w:rPr>
              <w:t>Oral</w:t>
            </w:r>
          </w:p>
        </w:tc>
        <w:tc>
          <w:tcPr>
            <w:tcW w:w="1440" w:type="dxa"/>
          </w:tcPr>
          <w:p w14:paraId="08989984"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6146185F" w14:textId="77777777" w:rsidR="00AF38E9" w:rsidRPr="00FC4079" w:rsidRDefault="00AF38E9" w:rsidP="00AF38E9">
            <w:pPr>
              <w:spacing w:line="240" w:lineRule="auto"/>
              <w:rPr>
                <w:sz w:val="16"/>
              </w:rPr>
            </w:pPr>
            <w:r w:rsidRPr="00FC4079">
              <w:rPr>
                <w:sz w:val="16"/>
              </w:rPr>
              <w:t>IB</w:t>
            </w:r>
          </w:p>
        </w:tc>
        <w:tc>
          <w:tcPr>
            <w:tcW w:w="633" w:type="dxa"/>
          </w:tcPr>
          <w:p w14:paraId="5921CF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3281A8" w14:textId="77777777" w:rsidR="00AF38E9" w:rsidRPr="00FC4079" w:rsidRDefault="00AF38E9" w:rsidP="00AF38E9">
            <w:pPr>
              <w:spacing w:line="240" w:lineRule="auto"/>
              <w:rPr>
                <w:sz w:val="16"/>
              </w:rPr>
            </w:pPr>
          </w:p>
        </w:tc>
        <w:tc>
          <w:tcPr>
            <w:tcW w:w="1728" w:type="dxa"/>
          </w:tcPr>
          <w:p w14:paraId="09A4B33F" w14:textId="77777777" w:rsidR="00AF38E9" w:rsidRPr="00FC4079" w:rsidRDefault="00AF38E9" w:rsidP="00AF38E9">
            <w:pPr>
              <w:spacing w:line="240" w:lineRule="auto"/>
              <w:rPr>
                <w:sz w:val="16"/>
              </w:rPr>
            </w:pPr>
          </w:p>
        </w:tc>
        <w:tc>
          <w:tcPr>
            <w:tcW w:w="682" w:type="dxa"/>
          </w:tcPr>
          <w:p w14:paraId="0E7D279F" w14:textId="77777777" w:rsidR="00AF38E9" w:rsidRPr="00FC4079" w:rsidRDefault="00AF38E9" w:rsidP="00AF38E9">
            <w:pPr>
              <w:spacing w:line="240" w:lineRule="auto"/>
              <w:rPr>
                <w:sz w:val="16"/>
              </w:rPr>
            </w:pPr>
            <w:r w:rsidRPr="00FC4079">
              <w:rPr>
                <w:sz w:val="16"/>
              </w:rPr>
              <w:t>30</w:t>
            </w:r>
          </w:p>
        </w:tc>
        <w:tc>
          <w:tcPr>
            <w:tcW w:w="682" w:type="dxa"/>
          </w:tcPr>
          <w:p w14:paraId="7265B26C" w14:textId="77777777" w:rsidR="00AF38E9" w:rsidRPr="00FC4079" w:rsidRDefault="00AF38E9" w:rsidP="00AF38E9">
            <w:pPr>
              <w:spacing w:line="240" w:lineRule="auto"/>
              <w:rPr>
                <w:sz w:val="16"/>
              </w:rPr>
            </w:pPr>
            <w:r w:rsidRPr="00FC4079">
              <w:rPr>
                <w:sz w:val="16"/>
              </w:rPr>
              <w:t>5</w:t>
            </w:r>
          </w:p>
        </w:tc>
        <w:tc>
          <w:tcPr>
            <w:tcW w:w="1271" w:type="dxa"/>
          </w:tcPr>
          <w:p w14:paraId="427ACF82" w14:textId="77777777" w:rsidR="00AF38E9" w:rsidRPr="00FC4079" w:rsidRDefault="00AF38E9" w:rsidP="00AF38E9">
            <w:pPr>
              <w:spacing w:line="240" w:lineRule="auto"/>
              <w:rPr>
                <w:sz w:val="16"/>
              </w:rPr>
            </w:pPr>
          </w:p>
        </w:tc>
        <w:tc>
          <w:tcPr>
            <w:tcW w:w="534" w:type="dxa"/>
          </w:tcPr>
          <w:p w14:paraId="7C77909B" w14:textId="77777777" w:rsidR="00AF38E9" w:rsidRPr="00FC4079" w:rsidRDefault="00AF38E9" w:rsidP="00AF38E9">
            <w:pPr>
              <w:spacing w:line="240" w:lineRule="auto"/>
              <w:rPr>
                <w:sz w:val="16"/>
              </w:rPr>
            </w:pPr>
            <w:r w:rsidRPr="00FC4079">
              <w:rPr>
                <w:sz w:val="16"/>
              </w:rPr>
              <w:t>30</w:t>
            </w:r>
          </w:p>
        </w:tc>
        <w:tc>
          <w:tcPr>
            <w:tcW w:w="534" w:type="dxa"/>
          </w:tcPr>
          <w:p w14:paraId="11F3771C" w14:textId="77777777" w:rsidR="00AF38E9" w:rsidRPr="00FC4079" w:rsidRDefault="00AF38E9" w:rsidP="00AF38E9">
            <w:pPr>
              <w:spacing w:line="240" w:lineRule="auto"/>
              <w:rPr>
                <w:sz w:val="16"/>
              </w:rPr>
            </w:pPr>
          </w:p>
        </w:tc>
        <w:tc>
          <w:tcPr>
            <w:tcW w:w="864" w:type="dxa"/>
          </w:tcPr>
          <w:p w14:paraId="442D16C2" w14:textId="77777777" w:rsidR="00AF38E9" w:rsidRPr="00FC4079" w:rsidRDefault="00AF38E9" w:rsidP="00AF38E9">
            <w:pPr>
              <w:spacing w:line="240" w:lineRule="auto"/>
              <w:rPr>
                <w:sz w:val="16"/>
              </w:rPr>
            </w:pPr>
          </w:p>
        </w:tc>
      </w:tr>
      <w:tr w:rsidR="00FC4079" w:rsidRPr="00FC4079" w14:paraId="04C8C384" w14:textId="77777777" w:rsidTr="00FC4079">
        <w:tc>
          <w:tcPr>
            <w:tcW w:w="1353" w:type="dxa"/>
          </w:tcPr>
          <w:p w14:paraId="6BE923A4" w14:textId="77777777" w:rsidR="00AF38E9" w:rsidRPr="00FC4079" w:rsidRDefault="00AF38E9" w:rsidP="00AF38E9">
            <w:pPr>
              <w:spacing w:line="240" w:lineRule="auto"/>
              <w:rPr>
                <w:sz w:val="16"/>
              </w:rPr>
            </w:pPr>
            <w:r w:rsidRPr="00FC4079">
              <w:rPr>
                <w:sz w:val="16"/>
              </w:rPr>
              <w:t>Atorvastatin</w:t>
            </w:r>
          </w:p>
        </w:tc>
        <w:tc>
          <w:tcPr>
            <w:tcW w:w="2023" w:type="dxa"/>
          </w:tcPr>
          <w:p w14:paraId="6A093413" w14:textId="77777777" w:rsidR="00AF38E9" w:rsidRPr="00FC4079" w:rsidRDefault="00AF38E9" w:rsidP="00AF38E9">
            <w:pPr>
              <w:spacing w:line="240" w:lineRule="auto"/>
              <w:rPr>
                <w:sz w:val="16"/>
              </w:rPr>
            </w:pPr>
            <w:r w:rsidRPr="00FC4079">
              <w:rPr>
                <w:sz w:val="16"/>
              </w:rPr>
              <w:t>Tablet 10 mg (as calcium)</w:t>
            </w:r>
          </w:p>
        </w:tc>
        <w:tc>
          <w:tcPr>
            <w:tcW w:w="953" w:type="dxa"/>
          </w:tcPr>
          <w:p w14:paraId="7E1FB383" w14:textId="77777777" w:rsidR="00AF38E9" w:rsidRPr="00FC4079" w:rsidRDefault="00AF38E9" w:rsidP="00AF38E9">
            <w:pPr>
              <w:spacing w:line="240" w:lineRule="auto"/>
              <w:rPr>
                <w:sz w:val="16"/>
              </w:rPr>
            </w:pPr>
            <w:r w:rsidRPr="00FC4079">
              <w:rPr>
                <w:sz w:val="16"/>
              </w:rPr>
              <w:t>Oral</w:t>
            </w:r>
          </w:p>
        </w:tc>
        <w:tc>
          <w:tcPr>
            <w:tcW w:w="1440" w:type="dxa"/>
          </w:tcPr>
          <w:p w14:paraId="21369709"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464D0438" w14:textId="77777777" w:rsidR="00AF38E9" w:rsidRPr="00FC4079" w:rsidRDefault="00AF38E9" w:rsidP="00AF38E9">
            <w:pPr>
              <w:spacing w:line="240" w:lineRule="auto"/>
              <w:rPr>
                <w:sz w:val="16"/>
              </w:rPr>
            </w:pPr>
            <w:r w:rsidRPr="00FC4079">
              <w:rPr>
                <w:sz w:val="16"/>
              </w:rPr>
              <w:t>IB</w:t>
            </w:r>
          </w:p>
        </w:tc>
        <w:tc>
          <w:tcPr>
            <w:tcW w:w="633" w:type="dxa"/>
          </w:tcPr>
          <w:p w14:paraId="13A7AAE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54B34B" w14:textId="77777777" w:rsidR="00AF38E9" w:rsidRPr="00FC4079" w:rsidRDefault="00AF38E9" w:rsidP="00AF38E9">
            <w:pPr>
              <w:spacing w:line="240" w:lineRule="auto"/>
              <w:rPr>
                <w:sz w:val="16"/>
              </w:rPr>
            </w:pPr>
          </w:p>
        </w:tc>
        <w:tc>
          <w:tcPr>
            <w:tcW w:w="1728" w:type="dxa"/>
          </w:tcPr>
          <w:p w14:paraId="266F0762" w14:textId="77777777" w:rsidR="00AF38E9" w:rsidRPr="00FC4079" w:rsidRDefault="00AF38E9" w:rsidP="00AF38E9">
            <w:pPr>
              <w:spacing w:line="240" w:lineRule="auto"/>
              <w:rPr>
                <w:sz w:val="16"/>
              </w:rPr>
            </w:pPr>
            <w:r w:rsidRPr="00FC4079">
              <w:rPr>
                <w:sz w:val="16"/>
              </w:rPr>
              <w:t>P14238</w:t>
            </w:r>
          </w:p>
        </w:tc>
        <w:tc>
          <w:tcPr>
            <w:tcW w:w="682" w:type="dxa"/>
          </w:tcPr>
          <w:p w14:paraId="0C7B0ADA" w14:textId="77777777" w:rsidR="00AF38E9" w:rsidRPr="00FC4079" w:rsidRDefault="00AF38E9" w:rsidP="00AF38E9">
            <w:pPr>
              <w:spacing w:line="240" w:lineRule="auto"/>
              <w:rPr>
                <w:sz w:val="16"/>
              </w:rPr>
            </w:pPr>
            <w:r w:rsidRPr="00FC4079">
              <w:rPr>
                <w:sz w:val="16"/>
              </w:rPr>
              <w:t>60</w:t>
            </w:r>
          </w:p>
        </w:tc>
        <w:tc>
          <w:tcPr>
            <w:tcW w:w="682" w:type="dxa"/>
          </w:tcPr>
          <w:p w14:paraId="675C1546" w14:textId="77777777" w:rsidR="00AF38E9" w:rsidRPr="00FC4079" w:rsidRDefault="00AF38E9" w:rsidP="00AF38E9">
            <w:pPr>
              <w:spacing w:line="240" w:lineRule="auto"/>
              <w:rPr>
                <w:sz w:val="16"/>
              </w:rPr>
            </w:pPr>
            <w:r w:rsidRPr="00FC4079">
              <w:rPr>
                <w:sz w:val="16"/>
              </w:rPr>
              <w:t>5</w:t>
            </w:r>
          </w:p>
        </w:tc>
        <w:tc>
          <w:tcPr>
            <w:tcW w:w="1271" w:type="dxa"/>
          </w:tcPr>
          <w:p w14:paraId="52A91497" w14:textId="77777777" w:rsidR="00AF38E9" w:rsidRPr="00FC4079" w:rsidRDefault="00AF38E9" w:rsidP="00AF38E9">
            <w:pPr>
              <w:spacing w:line="240" w:lineRule="auto"/>
              <w:rPr>
                <w:sz w:val="16"/>
              </w:rPr>
            </w:pPr>
          </w:p>
        </w:tc>
        <w:tc>
          <w:tcPr>
            <w:tcW w:w="534" w:type="dxa"/>
          </w:tcPr>
          <w:p w14:paraId="3B87CFDB" w14:textId="77777777" w:rsidR="00AF38E9" w:rsidRPr="00FC4079" w:rsidRDefault="00AF38E9" w:rsidP="00AF38E9">
            <w:pPr>
              <w:spacing w:line="240" w:lineRule="auto"/>
              <w:rPr>
                <w:sz w:val="16"/>
              </w:rPr>
            </w:pPr>
            <w:r w:rsidRPr="00FC4079">
              <w:rPr>
                <w:sz w:val="16"/>
              </w:rPr>
              <w:t>30</w:t>
            </w:r>
          </w:p>
        </w:tc>
        <w:tc>
          <w:tcPr>
            <w:tcW w:w="534" w:type="dxa"/>
          </w:tcPr>
          <w:p w14:paraId="643DC6B8" w14:textId="77777777" w:rsidR="00AF38E9" w:rsidRPr="00FC4079" w:rsidRDefault="00AF38E9" w:rsidP="00AF38E9">
            <w:pPr>
              <w:spacing w:line="240" w:lineRule="auto"/>
              <w:rPr>
                <w:sz w:val="16"/>
              </w:rPr>
            </w:pPr>
          </w:p>
        </w:tc>
        <w:tc>
          <w:tcPr>
            <w:tcW w:w="864" w:type="dxa"/>
          </w:tcPr>
          <w:p w14:paraId="30FD6998" w14:textId="77777777" w:rsidR="00AF38E9" w:rsidRPr="00FC4079" w:rsidRDefault="00AF38E9" w:rsidP="00AF38E9">
            <w:pPr>
              <w:spacing w:line="240" w:lineRule="auto"/>
              <w:rPr>
                <w:sz w:val="16"/>
              </w:rPr>
            </w:pPr>
          </w:p>
        </w:tc>
      </w:tr>
      <w:tr w:rsidR="00FC4079" w:rsidRPr="00FC4079" w14:paraId="6C3C4972" w14:textId="77777777" w:rsidTr="00FC4079">
        <w:tc>
          <w:tcPr>
            <w:tcW w:w="1353" w:type="dxa"/>
          </w:tcPr>
          <w:p w14:paraId="25014385" w14:textId="77777777" w:rsidR="00AF38E9" w:rsidRPr="00FC4079" w:rsidRDefault="00AF38E9" w:rsidP="00AF38E9">
            <w:pPr>
              <w:spacing w:line="240" w:lineRule="auto"/>
              <w:rPr>
                <w:sz w:val="16"/>
              </w:rPr>
            </w:pPr>
            <w:r w:rsidRPr="00FC4079">
              <w:rPr>
                <w:sz w:val="16"/>
              </w:rPr>
              <w:t>Atorvastatin</w:t>
            </w:r>
          </w:p>
        </w:tc>
        <w:tc>
          <w:tcPr>
            <w:tcW w:w="2023" w:type="dxa"/>
          </w:tcPr>
          <w:p w14:paraId="3C88115F" w14:textId="77777777" w:rsidR="00AF38E9" w:rsidRPr="00FC4079" w:rsidRDefault="00AF38E9" w:rsidP="00AF38E9">
            <w:pPr>
              <w:spacing w:line="240" w:lineRule="auto"/>
              <w:rPr>
                <w:sz w:val="16"/>
              </w:rPr>
            </w:pPr>
            <w:r w:rsidRPr="00FC4079">
              <w:rPr>
                <w:sz w:val="16"/>
              </w:rPr>
              <w:t>Tablet 10 mg (as calcium)</w:t>
            </w:r>
          </w:p>
        </w:tc>
        <w:tc>
          <w:tcPr>
            <w:tcW w:w="953" w:type="dxa"/>
          </w:tcPr>
          <w:p w14:paraId="4B0F2B00" w14:textId="77777777" w:rsidR="00AF38E9" w:rsidRPr="00FC4079" w:rsidRDefault="00AF38E9" w:rsidP="00AF38E9">
            <w:pPr>
              <w:spacing w:line="240" w:lineRule="auto"/>
              <w:rPr>
                <w:sz w:val="16"/>
              </w:rPr>
            </w:pPr>
            <w:r w:rsidRPr="00FC4079">
              <w:rPr>
                <w:sz w:val="16"/>
              </w:rPr>
              <w:t>Oral</w:t>
            </w:r>
          </w:p>
        </w:tc>
        <w:tc>
          <w:tcPr>
            <w:tcW w:w="1440" w:type="dxa"/>
          </w:tcPr>
          <w:p w14:paraId="1FF16F66" w14:textId="77777777" w:rsidR="00AF38E9" w:rsidRPr="00FC4079" w:rsidRDefault="00AF38E9" w:rsidP="00AF38E9">
            <w:pPr>
              <w:spacing w:line="240" w:lineRule="auto"/>
              <w:rPr>
                <w:sz w:val="16"/>
              </w:rPr>
            </w:pPr>
            <w:r w:rsidRPr="00FC4079">
              <w:rPr>
                <w:sz w:val="16"/>
              </w:rPr>
              <w:t>BTC Atorvastatin</w:t>
            </w:r>
          </w:p>
        </w:tc>
        <w:tc>
          <w:tcPr>
            <w:tcW w:w="534" w:type="dxa"/>
          </w:tcPr>
          <w:p w14:paraId="0C4B7213" w14:textId="77777777" w:rsidR="00AF38E9" w:rsidRPr="00FC4079" w:rsidRDefault="00AF38E9" w:rsidP="00AF38E9">
            <w:pPr>
              <w:spacing w:line="240" w:lineRule="auto"/>
              <w:rPr>
                <w:sz w:val="16"/>
              </w:rPr>
            </w:pPr>
            <w:r w:rsidRPr="00FC4079">
              <w:rPr>
                <w:sz w:val="16"/>
              </w:rPr>
              <w:t>BG</w:t>
            </w:r>
          </w:p>
        </w:tc>
        <w:tc>
          <w:tcPr>
            <w:tcW w:w="633" w:type="dxa"/>
          </w:tcPr>
          <w:p w14:paraId="45640A7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F21641" w14:textId="77777777" w:rsidR="00AF38E9" w:rsidRPr="00FC4079" w:rsidRDefault="00AF38E9" w:rsidP="00AF38E9">
            <w:pPr>
              <w:spacing w:line="240" w:lineRule="auto"/>
              <w:rPr>
                <w:sz w:val="16"/>
              </w:rPr>
            </w:pPr>
          </w:p>
        </w:tc>
        <w:tc>
          <w:tcPr>
            <w:tcW w:w="1728" w:type="dxa"/>
          </w:tcPr>
          <w:p w14:paraId="474C76BB" w14:textId="77777777" w:rsidR="00AF38E9" w:rsidRPr="00FC4079" w:rsidRDefault="00AF38E9" w:rsidP="00AF38E9">
            <w:pPr>
              <w:spacing w:line="240" w:lineRule="auto"/>
              <w:rPr>
                <w:sz w:val="16"/>
              </w:rPr>
            </w:pPr>
          </w:p>
        </w:tc>
        <w:tc>
          <w:tcPr>
            <w:tcW w:w="682" w:type="dxa"/>
          </w:tcPr>
          <w:p w14:paraId="5B73C9D6" w14:textId="77777777" w:rsidR="00AF38E9" w:rsidRPr="00FC4079" w:rsidRDefault="00AF38E9" w:rsidP="00AF38E9">
            <w:pPr>
              <w:spacing w:line="240" w:lineRule="auto"/>
              <w:rPr>
                <w:sz w:val="16"/>
              </w:rPr>
            </w:pPr>
            <w:r w:rsidRPr="00FC4079">
              <w:rPr>
                <w:sz w:val="16"/>
              </w:rPr>
              <w:t>30</w:t>
            </w:r>
          </w:p>
        </w:tc>
        <w:tc>
          <w:tcPr>
            <w:tcW w:w="682" w:type="dxa"/>
          </w:tcPr>
          <w:p w14:paraId="0412F1C9" w14:textId="77777777" w:rsidR="00AF38E9" w:rsidRPr="00FC4079" w:rsidRDefault="00AF38E9" w:rsidP="00AF38E9">
            <w:pPr>
              <w:spacing w:line="240" w:lineRule="auto"/>
              <w:rPr>
                <w:sz w:val="16"/>
              </w:rPr>
            </w:pPr>
            <w:r w:rsidRPr="00FC4079">
              <w:rPr>
                <w:sz w:val="16"/>
              </w:rPr>
              <w:t>5</w:t>
            </w:r>
          </w:p>
        </w:tc>
        <w:tc>
          <w:tcPr>
            <w:tcW w:w="1271" w:type="dxa"/>
          </w:tcPr>
          <w:p w14:paraId="65D253BB" w14:textId="77777777" w:rsidR="00AF38E9" w:rsidRPr="00FC4079" w:rsidRDefault="00AF38E9" w:rsidP="00AF38E9">
            <w:pPr>
              <w:spacing w:line="240" w:lineRule="auto"/>
              <w:rPr>
                <w:sz w:val="16"/>
              </w:rPr>
            </w:pPr>
          </w:p>
        </w:tc>
        <w:tc>
          <w:tcPr>
            <w:tcW w:w="534" w:type="dxa"/>
          </w:tcPr>
          <w:p w14:paraId="50E3111D" w14:textId="77777777" w:rsidR="00AF38E9" w:rsidRPr="00FC4079" w:rsidRDefault="00AF38E9" w:rsidP="00AF38E9">
            <w:pPr>
              <w:spacing w:line="240" w:lineRule="auto"/>
              <w:rPr>
                <w:sz w:val="16"/>
              </w:rPr>
            </w:pPr>
            <w:r w:rsidRPr="00FC4079">
              <w:rPr>
                <w:sz w:val="16"/>
              </w:rPr>
              <w:t>30</w:t>
            </w:r>
          </w:p>
        </w:tc>
        <w:tc>
          <w:tcPr>
            <w:tcW w:w="534" w:type="dxa"/>
          </w:tcPr>
          <w:p w14:paraId="321459C1" w14:textId="77777777" w:rsidR="00AF38E9" w:rsidRPr="00FC4079" w:rsidRDefault="00AF38E9" w:rsidP="00AF38E9">
            <w:pPr>
              <w:spacing w:line="240" w:lineRule="auto"/>
              <w:rPr>
                <w:sz w:val="16"/>
              </w:rPr>
            </w:pPr>
          </w:p>
        </w:tc>
        <w:tc>
          <w:tcPr>
            <w:tcW w:w="864" w:type="dxa"/>
          </w:tcPr>
          <w:p w14:paraId="51C4213F" w14:textId="77777777" w:rsidR="00AF38E9" w:rsidRPr="00FC4079" w:rsidRDefault="00AF38E9" w:rsidP="00AF38E9">
            <w:pPr>
              <w:spacing w:line="240" w:lineRule="auto"/>
              <w:rPr>
                <w:sz w:val="16"/>
              </w:rPr>
            </w:pPr>
          </w:p>
        </w:tc>
      </w:tr>
      <w:tr w:rsidR="00FC4079" w:rsidRPr="00FC4079" w14:paraId="05C9AF64" w14:textId="77777777" w:rsidTr="00FC4079">
        <w:tc>
          <w:tcPr>
            <w:tcW w:w="1353" w:type="dxa"/>
          </w:tcPr>
          <w:p w14:paraId="5FDA9944" w14:textId="77777777" w:rsidR="00AF38E9" w:rsidRPr="00FC4079" w:rsidRDefault="00AF38E9" w:rsidP="00AF38E9">
            <w:pPr>
              <w:spacing w:line="240" w:lineRule="auto"/>
              <w:rPr>
                <w:sz w:val="16"/>
              </w:rPr>
            </w:pPr>
            <w:r w:rsidRPr="00FC4079">
              <w:rPr>
                <w:sz w:val="16"/>
              </w:rPr>
              <w:t>Atorvastatin</w:t>
            </w:r>
          </w:p>
        </w:tc>
        <w:tc>
          <w:tcPr>
            <w:tcW w:w="2023" w:type="dxa"/>
          </w:tcPr>
          <w:p w14:paraId="6036B379" w14:textId="77777777" w:rsidR="00AF38E9" w:rsidRPr="00FC4079" w:rsidRDefault="00AF38E9" w:rsidP="00AF38E9">
            <w:pPr>
              <w:spacing w:line="240" w:lineRule="auto"/>
              <w:rPr>
                <w:sz w:val="16"/>
              </w:rPr>
            </w:pPr>
            <w:r w:rsidRPr="00FC4079">
              <w:rPr>
                <w:sz w:val="16"/>
              </w:rPr>
              <w:t>Tablet 10 mg (as calcium)</w:t>
            </w:r>
          </w:p>
        </w:tc>
        <w:tc>
          <w:tcPr>
            <w:tcW w:w="953" w:type="dxa"/>
          </w:tcPr>
          <w:p w14:paraId="2D9006C5" w14:textId="77777777" w:rsidR="00AF38E9" w:rsidRPr="00FC4079" w:rsidRDefault="00AF38E9" w:rsidP="00AF38E9">
            <w:pPr>
              <w:spacing w:line="240" w:lineRule="auto"/>
              <w:rPr>
                <w:sz w:val="16"/>
              </w:rPr>
            </w:pPr>
            <w:r w:rsidRPr="00FC4079">
              <w:rPr>
                <w:sz w:val="16"/>
              </w:rPr>
              <w:t>Oral</w:t>
            </w:r>
          </w:p>
        </w:tc>
        <w:tc>
          <w:tcPr>
            <w:tcW w:w="1440" w:type="dxa"/>
          </w:tcPr>
          <w:p w14:paraId="096076EE" w14:textId="77777777" w:rsidR="00AF38E9" w:rsidRPr="00FC4079" w:rsidRDefault="00AF38E9" w:rsidP="00AF38E9">
            <w:pPr>
              <w:spacing w:line="240" w:lineRule="auto"/>
              <w:rPr>
                <w:sz w:val="16"/>
              </w:rPr>
            </w:pPr>
            <w:r w:rsidRPr="00FC4079">
              <w:rPr>
                <w:sz w:val="16"/>
              </w:rPr>
              <w:t>BTC Atorvastatin</w:t>
            </w:r>
          </w:p>
        </w:tc>
        <w:tc>
          <w:tcPr>
            <w:tcW w:w="534" w:type="dxa"/>
          </w:tcPr>
          <w:p w14:paraId="54BF4740" w14:textId="77777777" w:rsidR="00AF38E9" w:rsidRPr="00FC4079" w:rsidRDefault="00AF38E9" w:rsidP="00AF38E9">
            <w:pPr>
              <w:spacing w:line="240" w:lineRule="auto"/>
              <w:rPr>
                <w:sz w:val="16"/>
              </w:rPr>
            </w:pPr>
            <w:r w:rsidRPr="00FC4079">
              <w:rPr>
                <w:sz w:val="16"/>
              </w:rPr>
              <w:t>BG</w:t>
            </w:r>
          </w:p>
        </w:tc>
        <w:tc>
          <w:tcPr>
            <w:tcW w:w="633" w:type="dxa"/>
          </w:tcPr>
          <w:p w14:paraId="491D445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D341CE" w14:textId="77777777" w:rsidR="00AF38E9" w:rsidRPr="00FC4079" w:rsidRDefault="00AF38E9" w:rsidP="00AF38E9">
            <w:pPr>
              <w:spacing w:line="240" w:lineRule="auto"/>
              <w:rPr>
                <w:sz w:val="16"/>
              </w:rPr>
            </w:pPr>
          </w:p>
        </w:tc>
        <w:tc>
          <w:tcPr>
            <w:tcW w:w="1728" w:type="dxa"/>
          </w:tcPr>
          <w:p w14:paraId="7D9035E7" w14:textId="77777777" w:rsidR="00AF38E9" w:rsidRPr="00FC4079" w:rsidRDefault="00AF38E9" w:rsidP="00AF38E9">
            <w:pPr>
              <w:spacing w:line="240" w:lineRule="auto"/>
              <w:rPr>
                <w:sz w:val="16"/>
              </w:rPr>
            </w:pPr>
            <w:r w:rsidRPr="00FC4079">
              <w:rPr>
                <w:sz w:val="16"/>
              </w:rPr>
              <w:t>P14238</w:t>
            </w:r>
          </w:p>
        </w:tc>
        <w:tc>
          <w:tcPr>
            <w:tcW w:w="682" w:type="dxa"/>
          </w:tcPr>
          <w:p w14:paraId="2070D65C" w14:textId="77777777" w:rsidR="00AF38E9" w:rsidRPr="00FC4079" w:rsidRDefault="00AF38E9" w:rsidP="00AF38E9">
            <w:pPr>
              <w:spacing w:line="240" w:lineRule="auto"/>
              <w:rPr>
                <w:sz w:val="16"/>
              </w:rPr>
            </w:pPr>
            <w:r w:rsidRPr="00FC4079">
              <w:rPr>
                <w:sz w:val="16"/>
              </w:rPr>
              <w:t>60</w:t>
            </w:r>
          </w:p>
        </w:tc>
        <w:tc>
          <w:tcPr>
            <w:tcW w:w="682" w:type="dxa"/>
          </w:tcPr>
          <w:p w14:paraId="23DC4025" w14:textId="77777777" w:rsidR="00AF38E9" w:rsidRPr="00FC4079" w:rsidRDefault="00AF38E9" w:rsidP="00AF38E9">
            <w:pPr>
              <w:spacing w:line="240" w:lineRule="auto"/>
              <w:rPr>
                <w:sz w:val="16"/>
              </w:rPr>
            </w:pPr>
            <w:r w:rsidRPr="00FC4079">
              <w:rPr>
                <w:sz w:val="16"/>
              </w:rPr>
              <w:t>5</w:t>
            </w:r>
          </w:p>
        </w:tc>
        <w:tc>
          <w:tcPr>
            <w:tcW w:w="1271" w:type="dxa"/>
          </w:tcPr>
          <w:p w14:paraId="5395922C" w14:textId="77777777" w:rsidR="00AF38E9" w:rsidRPr="00FC4079" w:rsidRDefault="00AF38E9" w:rsidP="00AF38E9">
            <w:pPr>
              <w:spacing w:line="240" w:lineRule="auto"/>
              <w:rPr>
                <w:sz w:val="16"/>
              </w:rPr>
            </w:pPr>
          </w:p>
        </w:tc>
        <w:tc>
          <w:tcPr>
            <w:tcW w:w="534" w:type="dxa"/>
          </w:tcPr>
          <w:p w14:paraId="2C158DCF" w14:textId="77777777" w:rsidR="00AF38E9" w:rsidRPr="00FC4079" w:rsidRDefault="00AF38E9" w:rsidP="00AF38E9">
            <w:pPr>
              <w:spacing w:line="240" w:lineRule="auto"/>
              <w:rPr>
                <w:sz w:val="16"/>
              </w:rPr>
            </w:pPr>
            <w:r w:rsidRPr="00FC4079">
              <w:rPr>
                <w:sz w:val="16"/>
              </w:rPr>
              <w:t>30</w:t>
            </w:r>
          </w:p>
        </w:tc>
        <w:tc>
          <w:tcPr>
            <w:tcW w:w="534" w:type="dxa"/>
          </w:tcPr>
          <w:p w14:paraId="51EE0049" w14:textId="77777777" w:rsidR="00AF38E9" w:rsidRPr="00FC4079" w:rsidRDefault="00AF38E9" w:rsidP="00AF38E9">
            <w:pPr>
              <w:spacing w:line="240" w:lineRule="auto"/>
              <w:rPr>
                <w:sz w:val="16"/>
              </w:rPr>
            </w:pPr>
          </w:p>
        </w:tc>
        <w:tc>
          <w:tcPr>
            <w:tcW w:w="864" w:type="dxa"/>
          </w:tcPr>
          <w:p w14:paraId="328DD24D" w14:textId="77777777" w:rsidR="00AF38E9" w:rsidRPr="00FC4079" w:rsidRDefault="00AF38E9" w:rsidP="00AF38E9">
            <w:pPr>
              <w:spacing w:line="240" w:lineRule="auto"/>
              <w:rPr>
                <w:sz w:val="16"/>
              </w:rPr>
            </w:pPr>
          </w:p>
        </w:tc>
      </w:tr>
      <w:tr w:rsidR="00FC4079" w:rsidRPr="00FC4079" w14:paraId="29D33190" w14:textId="77777777" w:rsidTr="00FC4079">
        <w:tc>
          <w:tcPr>
            <w:tcW w:w="1353" w:type="dxa"/>
          </w:tcPr>
          <w:p w14:paraId="255A3385" w14:textId="77777777" w:rsidR="00AF38E9" w:rsidRPr="00FC4079" w:rsidRDefault="00AF38E9" w:rsidP="00AF38E9">
            <w:pPr>
              <w:spacing w:line="240" w:lineRule="auto"/>
              <w:rPr>
                <w:sz w:val="16"/>
              </w:rPr>
            </w:pPr>
            <w:r w:rsidRPr="00FC4079">
              <w:rPr>
                <w:sz w:val="16"/>
              </w:rPr>
              <w:t>Atorvastatin</w:t>
            </w:r>
          </w:p>
        </w:tc>
        <w:tc>
          <w:tcPr>
            <w:tcW w:w="2023" w:type="dxa"/>
          </w:tcPr>
          <w:p w14:paraId="107744E5" w14:textId="77777777" w:rsidR="00AF38E9" w:rsidRPr="00FC4079" w:rsidRDefault="00AF38E9" w:rsidP="00AF38E9">
            <w:pPr>
              <w:spacing w:line="240" w:lineRule="auto"/>
              <w:rPr>
                <w:sz w:val="16"/>
              </w:rPr>
            </w:pPr>
            <w:r w:rsidRPr="00FC4079">
              <w:rPr>
                <w:sz w:val="16"/>
              </w:rPr>
              <w:t>Tablet 10 mg (as calcium)</w:t>
            </w:r>
          </w:p>
        </w:tc>
        <w:tc>
          <w:tcPr>
            <w:tcW w:w="953" w:type="dxa"/>
          </w:tcPr>
          <w:p w14:paraId="4A9AB4EC" w14:textId="77777777" w:rsidR="00AF38E9" w:rsidRPr="00FC4079" w:rsidRDefault="00AF38E9" w:rsidP="00AF38E9">
            <w:pPr>
              <w:spacing w:line="240" w:lineRule="auto"/>
              <w:rPr>
                <w:sz w:val="16"/>
              </w:rPr>
            </w:pPr>
            <w:r w:rsidRPr="00FC4079">
              <w:rPr>
                <w:sz w:val="16"/>
              </w:rPr>
              <w:t>Oral</w:t>
            </w:r>
          </w:p>
        </w:tc>
        <w:tc>
          <w:tcPr>
            <w:tcW w:w="1440" w:type="dxa"/>
          </w:tcPr>
          <w:p w14:paraId="2C1B9043" w14:textId="77777777" w:rsidR="00AF38E9" w:rsidRPr="00FC4079" w:rsidRDefault="00AF38E9" w:rsidP="00AF38E9">
            <w:pPr>
              <w:spacing w:line="240" w:lineRule="auto"/>
              <w:rPr>
                <w:sz w:val="16"/>
              </w:rPr>
            </w:pPr>
            <w:r w:rsidRPr="00FC4079">
              <w:rPr>
                <w:sz w:val="16"/>
              </w:rPr>
              <w:t>Lipitor</w:t>
            </w:r>
          </w:p>
        </w:tc>
        <w:tc>
          <w:tcPr>
            <w:tcW w:w="534" w:type="dxa"/>
          </w:tcPr>
          <w:p w14:paraId="387A1B9A" w14:textId="77777777" w:rsidR="00AF38E9" w:rsidRPr="00FC4079" w:rsidRDefault="00AF38E9" w:rsidP="00AF38E9">
            <w:pPr>
              <w:spacing w:line="240" w:lineRule="auto"/>
              <w:rPr>
                <w:sz w:val="16"/>
              </w:rPr>
            </w:pPr>
            <w:r w:rsidRPr="00FC4079">
              <w:rPr>
                <w:sz w:val="16"/>
              </w:rPr>
              <w:t>AS</w:t>
            </w:r>
          </w:p>
        </w:tc>
        <w:tc>
          <w:tcPr>
            <w:tcW w:w="633" w:type="dxa"/>
          </w:tcPr>
          <w:p w14:paraId="3F81C4C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67CEDA" w14:textId="77777777" w:rsidR="00AF38E9" w:rsidRPr="00FC4079" w:rsidRDefault="00AF38E9" w:rsidP="00AF38E9">
            <w:pPr>
              <w:spacing w:line="240" w:lineRule="auto"/>
              <w:rPr>
                <w:sz w:val="16"/>
              </w:rPr>
            </w:pPr>
          </w:p>
        </w:tc>
        <w:tc>
          <w:tcPr>
            <w:tcW w:w="1728" w:type="dxa"/>
          </w:tcPr>
          <w:p w14:paraId="59776DFD" w14:textId="77777777" w:rsidR="00AF38E9" w:rsidRPr="00FC4079" w:rsidRDefault="00AF38E9" w:rsidP="00AF38E9">
            <w:pPr>
              <w:spacing w:line="240" w:lineRule="auto"/>
              <w:rPr>
                <w:sz w:val="16"/>
              </w:rPr>
            </w:pPr>
          </w:p>
        </w:tc>
        <w:tc>
          <w:tcPr>
            <w:tcW w:w="682" w:type="dxa"/>
          </w:tcPr>
          <w:p w14:paraId="55C37939" w14:textId="77777777" w:rsidR="00AF38E9" w:rsidRPr="00FC4079" w:rsidRDefault="00AF38E9" w:rsidP="00AF38E9">
            <w:pPr>
              <w:spacing w:line="240" w:lineRule="auto"/>
              <w:rPr>
                <w:sz w:val="16"/>
              </w:rPr>
            </w:pPr>
            <w:r w:rsidRPr="00FC4079">
              <w:rPr>
                <w:sz w:val="16"/>
              </w:rPr>
              <w:t>30</w:t>
            </w:r>
          </w:p>
        </w:tc>
        <w:tc>
          <w:tcPr>
            <w:tcW w:w="682" w:type="dxa"/>
          </w:tcPr>
          <w:p w14:paraId="470E5247" w14:textId="77777777" w:rsidR="00AF38E9" w:rsidRPr="00FC4079" w:rsidRDefault="00AF38E9" w:rsidP="00AF38E9">
            <w:pPr>
              <w:spacing w:line="240" w:lineRule="auto"/>
              <w:rPr>
                <w:sz w:val="16"/>
              </w:rPr>
            </w:pPr>
            <w:r w:rsidRPr="00FC4079">
              <w:rPr>
                <w:sz w:val="16"/>
              </w:rPr>
              <w:t>5</w:t>
            </w:r>
          </w:p>
        </w:tc>
        <w:tc>
          <w:tcPr>
            <w:tcW w:w="1271" w:type="dxa"/>
          </w:tcPr>
          <w:p w14:paraId="0B774E14" w14:textId="77777777" w:rsidR="00AF38E9" w:rsidRPr="00FC4079" w:rsidRDefault="00AF38E9" w:rsidP="00AF38E9">
            <w:pPr>
              <w:spacing w:line="240" w:lineRule="auto"/>
              <w:rPr>
                <w:sz w:val="16"/>
              </w:rPr>
            </w:pPr>
          </w:p>
        </w:tc>
        <w:tc>
          <w:tcPr>
            <w:tcW w:w="534" w:type="dxa"/>
          </w:tcPr>
          <w:p w14:paraId="7AFB1866" w14:textId="77777777" w:rsidR="00AF38E9" w:rsidRPr="00FC4079" w:rsidRDefault="00AF38E9" w:rsidP="00AF38E9">
            <w:pPr>
              <w:spacing w:line="240" w:lineRule="auto"/>
              <w:rPr>
                <w:sz w:val="16"/>
              </w:rPr>
            </w:pPr>
            <w:r w:rsidRPr="00FC4079">
              <w:rPr>
                <w:sz w:val="16"/>
              </w:rPr>
              <w:t>30</w:t>
            </w:r>
          </w:p>
        </w:tc>
        <w:tc>
          <w:tcPr>
            <w:tcW w:w="534" w:type="dxa"/>
          </w:tcPr>
          <w:p w14:paraId="0DE3F7AB" w14:textId="77777777" w:rsidR="00AF38E9" w:rsidRPr="00FC4079" w:rsidRDefault="00AF38E9" w:rsidP="00AF38E9">
            <w:pPr>
              <w:spacing w:line="240" w:lineRule="auto"/>
              <w:rPr>
                <w:sz w:val="16"/>
              </w:rPr>
            </w:pPr>
          </w:p>
        </w:tc>
        <w:tc>
          <w:tcPr>
            <w:tcW w:w="864" w:type="dxa"/>
          </w:tcPr>
          <w:p w14:paraId="7DA12346" w14:textId="77777777" w:rsidR="00AF38E9" w:rsidRPr="00FC4079" w:rsidRDefault="00AF38E9" w:rsidP="00AF38E9">
            <w:pPr>
              <w:spacing w:line="240" w:lineRule="auto"/>
              <w:rPr>
                <w:sz w:val="16"/>
              </w:rPr>
            </w:pPr>
          </w:p>
        </w:tc>
      </w:tr>
      <w:tr w:rsidR="00FC4079" w:rsidRPr="00FC4079" w14:paraId="43E31B0C" w14:textId="77777777" w:rsidTr="00FC4079">
        <w:tc>
          <w:tcPr>
            <w:tcW w:w="1353" w:type="dxa"/>
          </w:tcPr>
          <w:p w14:paraId="262121FA" w14:textId="77777777" w:rsidR="00AF38E9" w:rsidRPr="00FC4079" w:rsidRDefault="00AF38E9" w:rsidP="00AF38E9">
            <w:pPr>
              <w:spacing w:line="240" w:lineRule="auto"/>
              <w:rPr>
                <w:sz w:val="16"/>
              </w:rPr>
            </w:pPr>
            <w:r w:rsidRPr="00FC4079">
              <w:rPr>
                <w:sz w:val="16"/>
              </w:rPr>
              <w:t>Atorvastatin</w:t>
            </w:r>
          </w:p>
        </w:tc>
        <w:tc>
          <w:tcPr>
            <w:tcW w:w="2023" w:type="dxa"/>
          </w:tcPr>
          <w:p w14:paraId="6021444B" w14:textId="77777777" w:rsidR="00AF38E9" w:rsidRPr="00FC4079" w:rsidRDefault="00AF38E9" w:rsidP="00AF38E9">
            <w:pPr>
              <w:spacing w:line="240" w:lineRule="auto"/>
              <w:rPr>
                <w:sz w:val="16"/>
              </w:rPr>
            </w:pPr>
            <w:r w:rsidRPr="00FC4079">
              <w:rPr>
                <w:sz w:val="16"/>
              </w:rPr>
              <w:t>Tablet 10 mg (as calcium)</w:t>
            </w:r>
          </w:p>
        </w:tc>
        <w:tc>
          <w:tcPr>
            <w:tcW w:w="953" w:type="dxa"/>
          </w:tcPr>
          <w:p w14:paraId="7745CE3B" w14:textId="77777777" w:rsidR="00AF38E9" w:rsidRPr="00FC4079" w:rsidRDefault="00AF38E9" w:rsidP="00AF38E9">
            <w:pPr>
              <w:spacing w:line="240" w:lineRule="auto"/>
              <w:rPr>
                <w:sz w:val="16"/>
              </w:rPr>
            </w:pPr>
            <w:r w:rsidRPr="00FC4079">
              <w:rPr>
                <w:sz w:val="16"/>
              </w:rPr>
              <w:t>Oral</w:t>
            </w:r>
          </w:p>
        </w:tc>
        <w:tc>
          <w:tcPr>
            <w:tcW w:w="1440" w:type="dxa"/>
          </w:tcPr>
          <w:p w14:paraId="4C05973B" w14:textId="77777777" w:rsidR="00AF38E9" w:rsidRPr="00FC4079" w:rsidRDefault="00AF38E9" w:rsidP="00AF38E9">
            <w:pPr>
              <w:spacing w:line="240" w:lineRule="auto"/>
              <w:rPr>
                <w:sz w:val="16"/>
              </w:rPr>
            </w:pPr>
            <w:r w:rsidRPr="00FC4079">
              <w:rPr>
                <w:sz w:val="16"/>
              </w:rPr>
              <w:t>Lipitor</w:t>
            </w:r>
          </w:p>
        </w:tc>
        <w:tc>
          <w:tcPr>
            <w:tcW w:w="534" w:type="dxa"/>
          </w:tcPr>
          <w:p w14:paraId="0D879E8F" w14:textId="77777777" w:rsidR="00AF38E9" w:rsidRPr="00FC4079" w:rsidRDefault="00AF38E9" w:rsidP="00AF38E9">
            <w:pPr>
              <w:spacing w:line="240" w:lineRule="auto"/>
              <w:rPr>
                <w:sz w:val="16"/>
              </w:rPr>
            </w:pPr>
            <w:r w:rsidRPr="00FC4079">
              <w:rPr>
                <w:sz w:val="16"/>
              </w:rPr>
              <w:t>AS</w:t>
            </w:r>
          </w:p>
        </w:tc>
        <w:tc>
          <w:tcPr>
            <w:tcW w:w="633" w:type="dxa"/>
          </w:tcPr>
          <w:p w14:paraId="26DA8B8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284B29" w14:textId="77777777" w:rsidR="00AF38E9" w:rsidRPr="00FC4079" w:rsidRDefault="00AF38E9" w:rsidP="00AF38E9">
            <w:pPr>
              <w:spacing w:line="240" w:lineRule="auto"/>
              <w:rPr>
                <w:sz w:val="16"/>
              </w:rPr>
            </w:pPr>
          </w:p>
        </w:tc>
        <w:tc>
          <w:tcPr>
            <w:tcW w:w="1728" w:type="dxa"/>
          </w:tcPr>
          <w:p w14:paraId="09D81A72" w14:textId="77777777" w:rsidR="00AF38E9" w:rsidRPr="00FC4079" w:rsidRDefault="00AF38E9" w:rsidP="00AF38E9">
            <w:pPr>
              <w:spacing w:line="240" w:lineRule="auto"/>
              <w:rPr>
                <w:sz w:val="16"/>
              </w:rPr>
            </w:pPr>
            <w:r w:rsidRPr="00FC4079">
              <w:rPr>
                <w:sz w:val="16"/>
              </w:rPr>
              <w:t>P14238</w:t>
            </w:r>
          </w:p>
        </w:tc>
        <w:tc>
          <w:tcPr>
            <w:tcW w:w="682" w:type="dxa"/>
          </w:tcPr>
          <w:p w14:paraId="427B43E2" w14:textId="77777777" w:rsidR="00AF38E9" w:rsidRPr="00FC4079" w:rsidRDefault="00AF38E9" w:rsidP="00AF38E9">
            <w:pPr>
              <w:spacing w:line="240" w:lineRule="auto"/>
              <w:rPr>
                <w:sz w:val="16"/>
              </w:rPr>
            </w:pPr>
            <w:r w:rsidRPr="00FC4079">
              <w:rPr>
                <w:sz w:val="16"/>
              </w:rPr>
              <w:t>60</w:t>
            </w:r>
          </w:p>
        </w:tc>
        <w:tc>
          <w:tcPr>
            <w:tcW w:w="682" w:type="dxa"/>
          </w:tcPr>
          <w:p w14:paraId="0DE7FEFC" w14:textId="77777777" w:rsidR="00AF38E9" w:rsidRPr="00FC4079" w:rsidRDefault="00AF38E9" w:rsidP="00AF38E9">
            <w:pPr>
              <w:spacing w:line="240" w:lineRule="auto"/>
              <w:rPr>
                <w:sz w:val="16"/>
              </w:rPr>
            </w:pPr>
            <w:r w:rsidRPr="00FC4079">
              <w:rPr>
                <w:sz w:val="16"/>
              </w:rPr>
              <w:t>5</w:t>
            </w:r>
          </w:p>
        </w:tc>
        <w:tc>
          <w:tcPr>
            <w:tcW w:w="1271" w:type="dxa"/>
          </w:tcPr>
          <w:p w14:paraId="182DC0C6" w14:textId="77777777" w:rsidR="00AF38E9" w:rsidRPr="00FC4079" w:rsidRDefault="00AF38E9" w:rsidP="00AF38E9">
            <w:pPr>
              <w:spacing w:line="240" w:lineRule="auto"/>
              <w:rPr>
                <w:sz w:val="16"/>
              </w:rPr>
            </w:pPr>
          </w:p>
        </w:tc>
        <w:tc>
          <w:tcPr>
            <w:tcW w:w="534" w:type="dxa"/>
          </w:tcPr>
          <w:p w14:paraId="2E491A63" w14:textId="77777777" w:rsidR="00AF38E9" w:rsidRPr="00FC4079" w:rsidRDefault="00AF38E9" w:rsidP="00AF38E9">
            <w:pPr>
              <w:spacing w:line="240" w:lineRule="auto"/>
              <w:rPr>
                <w:sz w:val="16"/>
              </w:rPr>
            </w:pPr>
            <w:r w:rsidRPr="00FC4079">
              <w:rPr>
                <w:sz w:val="16"/>
              </w:rPr>
              <w:t>30</w:t>
            </w:r>
          </w:p>
        </w:tc>
        <w:tc>
          <w:tcPr>
            <w:tcW w:w="534" w:type="dxa"/>
          </w:tcPr>
          <w:p w14:paraId="4586131E" w14:textId="77777777" w:rsidR="00AF38E9" w:rsidRPr="00FC4079" w:rsidRDefault="00AF38E9" w:rsidP="00AF38E9">
            <w:pPr>
              <w:spacing w:line="240" w:lineRule="auto"/>
              <w:rPr>
                <w:sz w:val="16"/>
              </w:rPr>
            </w:pPr>
          </w:p>
        </w:tc>
        <w:tc>
          <w:tcPr>
            <w:tcW w:w="864" w:type="dxa"/>
          </w:tcPr>
          <w:p w14:paraId="439846DB" w14:textId="77777777" w:rsidR="00AF38E9" w:rsidRPr="00FC4079" w:rsidRDefault="00AF38E9" w:rsidP="00AF38E9">
            <w:pPr>
              <w:spacing w:line="240" w:lineRule="auto"/>
              <w:rPr>
                <w:sz w:val="16"/>
              </w:rPr>
            </w:pPr>
          </w:p>
        </w:tc>
      </w:tr>
      <w:tr w:rsidR="00FC4079" w:rsidRPr="00FC4079" w14:paraId="2539D628" w14:textId="77777777" w:rsidTr="00FC4079">
        <w:tc>
          <w:tcPr>
            <w:tcW w:w="1353" w:type="dxa"/>
          </w:tcPr>
          <w:p w14:paraId="7A916CE1" w14:textId="77777777" w:rsidR="00AF38E9" w:rsidRPr="00FC4079" w:rsidRDefault="00AF38E9" w:rsidP="00AF38E9">
            <w:pPr>
              <w:spacing w:line="240" w:lineRule="auto"/>
              <w:rPr>
                <w:sz w:val="16"/>
              </w:rPr>
            </w:pPr>
            <w:r w:rsidRPr="00FC4079">
              <w:rPr>
                <w:sz w:val="16"/>
              </w:rPr>
              <w:t>Atorvastatin</w:t>
            </w:r>
          </w:p>
        </w:tc>
        <w:tc>
          <w:tcPr>
            <w:tcW w:w="2023" w:type="dxa"/>
          </w:tcPr>
          <w:p w14:paraId="380AE58E" w14:textId="77777777" w:rsidR="00AF38E9" w:rsidRPr="00FC4079" w:rsidRDefault="00AF38E9" w:rsidP="00AF38E9">
            <w:pPr>
              <w:spacing w:line="240" w:lineRule="auto"/>
              <w:rPr>
                <w:sz w:val="16"/>
              </w:rPr>
            </w:pPr>
            <w:r w:rsidRPr="00FC4079">
              <w:rPr>
                <w:sz w:val="16"/>
              </w:rPr>
              <w:t>Tablet 10 mg (as calcium)</w:t>
            </w:r>
          </w:p>
        </w:tc>
        <w:tc>
          <w:tcPr>
            <w:tcW w:w="953" w:type="dxa"/>
          </w:tcPr>
          <w:p w14:paraId="15154F22" w14:textId="77777777" w:rsidR="00AF38E9" w:rsidRPr="00FC4079" w:rsidRDefault="00AF38E9" w:rsidP="00AF38E9">
            <w:pPr>
              <w:spacing w:line="240" w:lineRule="auto"/>
              <w:rPr>
                <w:sz w:val="16"/>
              </w:rPr>
            </w:pPr>
            <w:r w:rsidRPr="00FC4079">
              <w:rPr>
                <w:sz w:val="16"/>
              </w:rPr>
              <w:t>Oral</w:t>
            </w:r>
          </w:p>
        </w:tc>
        <w:tc>
          <w:tcPr>
            <w:tcW w:w="1440" w:type="dxa"/>
          </w:tcPr>
          <w:p w14:paraId="6D8976F5" w14:textId="77777777" w:rsidR="00AF38E9" w:rsidRPr="00FC4079" w:rsidRDefault="00AF38E9" w:rsidP="00AF38E9">
            <w:pPr>
              <w:spacing w:line="240" w:lineRule="auto"/>
              <w:rPr>
                <w:sz w:val="16"/>
              </w:rPr>
            </w:pPr>
            <w:r w:rsidRPr="00FC4079">
              <w:rPr>
                <w:sz w:val="16"/>
              </w:rPr>
              <w:t>Lorstat 10</w:t>
            </w:r>
          </w:p>
        </w:tc>
        <w:tc>
          <w:tcPr>
            <w:tcW w:w="534" w:type="dxa"/>
          </w:tcPr>
          <w:p w14:paraId="4DA58A44" w14:textId="77777777" w:rsidR="00AF38E9" w:rsidRPr="00FC4079" w:rsidRDefault="00AF38E9" w:rsidP="00AF38E9">
            <w:pPr>
              <w:spacing w:line="240" w:lineRule="auto"/>
              <w:rPr>
                <w:sz w:val="16"/>
              </w:rPr>
            </w:pPr>
            <w:r w:rsidRPr="00FC4079">
              <w:rPr>
                <w:sz w:val="16"/>
              </w:rPr>
              <w:t>AF</w:t>
            </w:r>
          </w:p>
        </w:tc>
        <w:tc>
          <w:tcPr>
            <w:tcW w:w="633" w:type="dxa"/>
          </w:tcPr>
          <w:p w14:paraId="62B636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645053" w14:textId="77777777" w:rsidR="00AF38E9" w:rsidRPr="00FC4079" w:rsidRDefault="00AF38E9" w:rsidP="00AF38E9">
            <w:pPr>
              <w:spacing w:line="240" w:lineRule="auto"/>
              <w:rPr>
                <w:sz w:val="16"/>
              </w:rPr>
            </w:pPr>
          </w:p>
        </w:tc>
        <w:tc>
          <w:tcPr>
            <w:tcW w:w="1728" w:type="dxa"/>
          </w:tcPr>
          <w:p w14:paraId="3A6A39EC" w14:textId="77777777" w:rsidR="00AF38E9" w:rsidRPr="00FC4079" w:rsidRDefault="00AF38E9" w:rsidP="00AF38E9">
            <w:pPr>
              <w:spacing w:line="240" w:lineRule="auto"/>
              <w:rPr>
                <w:sz w:val="16"/>
              </w:rPr>
            </w:pPr>
          </w:p>
        </w:tc>
        <w:tc>
          <w:tcPr>
            <w:tcW w:w="682" w:type="dxa"/>
          </w:tcPr>
          <w:p w14:paraId="183CEE4D" w14:textId="77777777" w:rsidR="00AF38E9" w:rsidRPr="00FC4079" w:rsidRDefault="00AF38E9" w:rsidP="00AF38E9">
            <w:pPr>
              <w:spacing w:line="240" w:lineRule="auto"/>
              <w:rPr>
                <w:sz w:val="16"/>
              </w:rPr>
            </w:pPr>
            <w:r w:rsidRPr="00FC4079">
              <w:rPr>
                <w:sz w:val="16"/>
              </w:rPr>
              <w:t>30</w:t>
            </w:r>
          </w:p>
        </w:tc>
        <w:tc>
          <w:tcPr>
            <w:tcW w:w="682" w:type="dxa"/>
          </w:tcPr>
          <w:p w14:paraId="748EB219" w14:textId="77777777" w:rsidR="00AF38E9" w:rsidRPr="00FC4079" w:rsidRDefault="00AF38E9" w:rsidP="00AF38E9">
            <w:pPr>
              <w:spacing w:line="240" w:lineRule="auto"/>
              <w:rPr>
                <w:sz w:val="16"/>
              </w:rPr>
            </w:pPr>
            <w:r w:rsidRPr="00FC4079">
              <w:rPr>
                <w:sz w:val="16"/>
              </w:rPr>
              <w:t>5</w:t>
            </w:r>
          </w:p>
        </w:tc>
        <w:tc>
          <w:tcPr>
            <w:tcW w:w="1271" w:type="dxa"/>
          </w:tcPr>
          <w:p w14:paraId="215356C7" w14:textId="77777777" w:rsidR="00AF38E9" w:rsidRPr="00FC4079" w:rsidRDefault="00AF38E9" w:rsidP="00AF38E9">
            <w:pPr>
              <w:spacing w:line="240" w:lineRule="auto"/>
              <w:rPr>
                <w:sz w:val="16"/>
              </w:rPr>
            </w:pPr>
          </w:p>
        </w:tc>
        <w:tc>
          <w:tcPr>
            <w:tcW w:w="534" w:type="dxa"/>
          </w:tcPr>
          <w:p w14:paraId="1534E723" w14:textId="77777777" w:rsidR="00AF38E9" w:rsidRPr="00FC4079" w:rsidRDefault="00AF38E9" w:rsidP="00AF38E9">
            <w:pPr>
              <w:spacing w:line="240" w:lineRule="auto"/>
              <w:rPr>
                <w:sz w:val="16"/>
              </w:rPr>
            </w:pPr>
            <w:r w:rsidRPr="00FC4079">
              <w:rPr>
                <w:sz w:val="16"/>
              </w:rPr>
              <w:t>30</w:t>
            </w:r>
          </w:p>
        </w:tc>
        <w:tc>
          <w:tcPr>
            <w:tcW w:w="534" w:type="dxa"/>
          </w:tcPr>
          <w:p w14:paraId="2993F133" w14:textId="77777777" w:rsidR="00AF38E9" w:rsidRPr="00FC4079" w:rsidRDefault="00AF38E9" w:rsidP="00AF38E9">
            <w:pPr>
              <w:spacing w:line="240" w:lineRule="auto"/>
              <w:rPr>
                <w:sz w:val="16"/>
              </w:rPr>
            </w:pPr>
          </w:p>
        </w:tc>
        <w:tc>
          <w:tcPr>
            <w:tcW w:w="864" w:type="dxa"/>
          </w:tcPr>
          <w:p w14:paraId="2B98EFF2" w14:textId="77777777" w:rsidR="00AF38E9" w:rsidRPr="00FC4079" w:rsidRDefault="00AF38E9" w:rsidP="00AF38E9">
            <w:pPr>
              <w:spacing w:line="240" w:lineRule="auto"/>
              <w:rPr>
                <w:sz w:val="16"/>
              </w:rPr>
            </w:pPr>
          </w:p>
        </w:tc>
      </w:tr>
      <w:tr w:rsidR="00FC4079" w:rsidRPr="00FC4079" w14:paraId="69FED9F9" w14:textId="77777777" w:rsidTr="00FC4079">
        <w:tc>
          <w:tcPr>
            <w:tcW w:w="1353" w:type="dxa"/>
          </w:tcPr>
          <w:p w14:paraId="36D97BB2" w14:textId="77777777" w:rsidR="00AF38E9" w:rsidRPr="00FC4079" w:rsidRDefault="00AF38E9" w:rsidP="00AF38E9">
            <w:pPr>
              <w:spacing w:line="240" w:lineRule="auto"/>
              <w:rPr>
                <w:sz w:val="16"/>
              </w:rPr>
            </w:pPr>
            <w:r w:rsidRPr="00FC4079">
              <w:rPr>
                <w:sz w:val="16"/>
              </w:rPr>
              <w:t>Atorvastatin</w:t>
            </w:r>
          </w:p>
        </w:tc>
        <w:tc>
          <w:tcPr>
            <w:tcW w:w="2023" w:type="dxa"/>
          </w:tcPr>
          <w:p w14:paraId="506B3A39" w14:textId="77777777" w:rsidR="00AF38E9" w:rsidRPr="00FC4079" w:rsidRDefault="00AF38E9" w:rsidP="00AF38E9">
            <w:pPr>
              <w:spacing w:line="240" w:lineRule="auto"/>
              <w:rPr>
                <w:sz w:val="16"/>
              </w:rPr>
            </w:pPr>
            <w:r w:rsidRPr="00FC4079">
              <w:rPr>
                <w:sz w:val="16"/>
              </w:rPr>
              <w:t>Tablet 10 mg (as calcium)</w:t>
            </w:r>
          </w:p>
        </w:tc>
        <w:tc>
          <w:tcPr>
            <w:tcW w:w="953" w:type="dxa"/>
          </w:tcPr>
          <w:p w14:paraId="3CA57F63" w14:textId="77777777" w:rsidR="00AF38E9" w:rsidRPr="00FC4079" w:rsidRDefault="00AF38E9" w:rsidP="00AF38E9">
            <w:pPr>
              <w:spacing w:line="240" w:lineRule="auto"/>
              <w:rPr>
                <w:sz w:val="16"/>
              </w:rPr>
            </w:pPr>
            <w:r w:rsidRPr="00FC4079">
              <w:rPr>
                <w:sz w:val="16"/>
              </w:rPr>
              <w:t>Oral</w:t>
            </w:r>
          </w:p>
        </w:tc>
        <w:tc>
          <w:tcPr>
            <w:tcW w:w="1440" w:type="dxa"/>
          </w:tcPr>
          <w:p w14:paraId="3414DB46" w14:textId="77777777" w:rsidR="00AF38E9" w:rsidRPr="00FC4079" w:rsidRDefault="00AF38E9" w:rsidP="00AF38E9">
            <w:pPr>
              <w:spacing w:line="240" w:lineRule="auto"/>
              <w:rPr>
                <w:sz w:val="16"/>
              </w:rPr>
            </w:pPr>
            <w:r w:rsidRPr="00FC4079">
              <w:rPr>
                <w:sz w:val="16"/>
              </w:rPr>
              <w:t>Lorstat 10</w:t>
            </w:r>
          </w:p>
        </w:tc>
        <w:tc>
          <w:tcPr>
            <w:tcW w:w="534" w:type="dxa"/>
          </w:tcPr>
          <w:p w14:paraId="1F2CCBE5" w14:textId="77777777" w:rsidR="00AF38E9" w:rsidRPr="00FC4079" w:rsidRDefault="00AF38E9" w:rsidP="00AF38E9">
            <w:pPr>
              <w:spacing w:line="240" w:lineRule="auto"/>
              <w:rPr>
                <w:sz w:val="16"/>
              </w:rPr>
            </w:pPr>
            <w:r w:rsidRPr="00FC4079">
              <w:rPr>
                <w:sz w:val="16"/>
              </w:rPr>
              <w:t>AF</w:t>
            </w:r>
          </w:p>
        </w:tc>
        <w:tc>
          <w:tcPr>
            <w:tcW w:w="633" w:type="dxa"/>
          </w:tcPr>
          <w:p w14:paraId="1496E44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BFB088" w14:textId="77777777" w:rsidR="00AF38E9" w:rsidRPr="00FC4079" w:rsidRDefault="00AF38E9" w:rsidP="00AF38E9">
            <w:pPr>
              <w:spacing w:line="240" w:lineRule="auto"/>
              <w:rPr>
                <w:sz w:val="16"/>
              </w:rPr>
            </w:pPr>
          </w:p>
        </w:tc>
        <w:tc>
          <w:tcPr>
            <w:tcW w:w="1728" w:type="dxa"/>
          </w:tcPr>
          <w:p w14:paraId="03E45B94" w14:textId="77777777" w:rsidR="00AF38E9" w:rsidRPr="00FC4079" w:rsidRDefault="00AF38E9" w:rsidP="00AF38E9">
            <w:pPr>
              <w:spacing w:line="240" w:lineRule="auto"/>
              <w:rPr>
                <w:sz w:val="16"/>
              </w:rPr>
            </w:pPr>
            <w:r w:rsidRPr="00FC4079">
              <w:rPr>
                <w:sz w:val="16"/>
              </w:rPr>
              <w:t>P14238</w:t>
            </w:r>
          </w:p>
        </w:tc>
        <w:tc>
          <w:tcPr>
            <w:tcW w:w="682" w:type="dxa"/>
          </w:tcPr>
          <w:p w14:paraId="6A99EE24" w14:textId="77777777" w:rsidR="00AF38E9" w:rsidRPr="00FC4079" w:rsidRDefault="00AF38E9" w:rsidP="00AF38E9">
            <w:pPr>
              <w:spacing w:line="240" w:lineRule="auto"/>
              <w:rPr>
                <w:sz w:val="16"/>
              </w:rPr>
            </w:pPr>
            <w:r w:rsidRPr="00FC4079">
              <w:rPr>
                <w:sz w:val="16"/>
              </w:rPr>
              <w:t>60</w:t>
            </w:r>
          </w:p>
        </w:tc>
        <w:tc>
          <w:tcPr>
            <w:tcW w:w="682" w:type="dxa"/>
          </w:tcPr>
          <w:p w14:paraId="2E51CFD1" w14:textId="77777777" w:rsidR="00AF38E9" w:rsidRPr="00FC4079" w:rsidRDefault="00AF38E9" w:rsidP="00AF38E9">
            <w:pPr>
              <w:spacing w:line="240" w:lineRule="auto"/>
              <w:rPr>
                <w:sz w:val="16"/>
              </w:rPr>
            </w:pPr>
            <w:r w:rsidRPr="00FC4079">
              <w:rPr>
                <w:sz w:val="16"/>
              </w:rPr>
              <w:t>5</w:t>
            </w:r>
          </w:p>
        </w:tc>
        <w:tc>
          <w:tcPr>
            <w:tcW w:w="1271" w:type="dxa"/>
          </w:tcPr>
          <w:p w14:paraId="139E5E9E" w14:textId="77777777" w:rsidR="00AF38E9" w:rsidRPr="00FC4079" w:rsidRDefault="00AF38E9" w:rsidP="00AF38E9">
            <w:pPr>
              <w:spacing w:line="240" w:lineRule="auto"/>
              <w:rPr>
                <w:sz w:val="16"/>
              </w:rPr>
            </w:pPr>
          </w:p>
        </w:tc>
        <w:tc>
          <w:tcPr>
            <w:tcW w:w="534" w:type="dxa"/>
          </w:tcPr>
          <w:p w14:paraId="3DA09722" w14:textId="77777777" w:rsidR="00AF38E9" w:rsidRPr="00FC4079" w:rsidRDefault="00AF38E9" w:rsidP="00AF38E9">
            <w:pPr>
              <w:spacing w:line="240" w:lineRule="auto"/>
              <w:rPr>
                <w:sz w:val="16"/>
              </w:rPr>
            </w:pPr>
            <w:r w:rsidRPr="00FC4079">
              <w:rPr>
                <w:sz w:val="16"/>
              </w:rPr>
              <w:t>30</w:t>
            </w:r>
          </w:p>
        </w:tc>
        <w:tc>
          <w:tcPr>
            <w:tcW w:w="534" w:type="dxa"/>
          </w:tcPr>
          <w:p w14:paraId="54D2D4FB" w14:textId="77777777" w:rsidR="00AF38E9" w:rsidRPr="00FC4079" w:rsidRDefault="00AF38E9" w:rsidP="00AF38E9">
            <w:pPr>
              <w:spacing w:line="240" w:lineRule="auto"/>
              <w:rPr>
                <w:sz w:val="16"/>
              </w:rPr>
            </w:pPr>
          </w:p>
        </w:tc>
        <w:tc>
          <w:tcPr>
            <w:tcW w:w="864" w:type="dxa"/>
          </w:tcPr>
          <w:p w14:paraId="37419506" w14:textId="77777777" w:rsidR="00AF38E9" w:rsidRPr="00FC4079" w:rsidRDefault="00AF38E9" w:rsidP="00AF38E9">
            <w:pPr>
              <w:spacing w:line="240" w:lineRule="auto"/>
              <w:rPr>
                <w:sz w:val="16"/>
              </w:rPr>
            </w:pPr>
          </w:p>
        </w:tc>
      </w:tr>
      <w:tr w:rsidR="00FC4079" w:rsidRPr="00FC4079" w14:paraId="55B2F13D" w14:textId="77777777" w:rsidTr="00FC4079">
        <w:tc>
          <w:tcPr>
            <w:tcW w:w="1353" w:type="dxa"/>
          </w:tcPr>
          <w:p w14:paraId="70FD1AA4" w14:textId="77777777" w:rsidR="00AF38E9" w:rsidRPr="00FC4079" w:rsidRDefault="00AF38E9" w:rsidP="00AF38E9">
            <w:pPr>
              <w:spacing w:line="240" w:lineRule="auto"/>
              <w:rPr>
                <w:sz w:val="16"/>
              </w:rPr>
            </w:pPr>
            <w:r w:rsidRPr="00FC4079">
              <w:rPr>
                <w:sz w:val="16"/>
              </w:rPr>
              <w:t>Atorvastatin</w:t>
            </w:r>
          </w:p>
        </w:tc>
        <w:tc>
          <w:tcPr>
            <w:tcW w:w="2023" w:type="dxa"/>
          </w:tcPr>
          <w:p w14:paraId="38F40914" w14:textId="77777777" w:rsidR="00AF38E9" w:rsidRPr="00FC4079" w:rsidRDefault="00AF38E9" w:rsidP="00AF38E9">
            <w:pPr>
              <w:spacing w:line="240" w:lineRule="auto"/>
              <w:rPr>
                <w:sz w:val="16"/>
              </w:rPr>
            </w:pPr>
            <w:r w:rsidRPr="00FC4079">
              <w:rPr>
                <w:sz w:val="16"/>
              </w:rPr>
              <w:t>Tablet 10 mg (as calcium)</w:t>
            </w:r>
          </w:p>
        </w:tc>
        <w:tc>
          <w:tcPr>
            <w:tcW w:w="953" w:type="dxa"/>
          </w:tcPr>
          <w:p w14:paraId="050D15B7" w14:textId="77777777" w:rsidR="00AF38E9" w:rsidRPr="00FC4079" w:rsidRDefault="00AF38E9" w:rsidP="00AF38E9">
            <w:pPr>
              <w:spacing w:line="240" w:lineRule="auto"/>
              <w:rPr>
                <w:sz w:val="16"/>
              </w:rPr>
            </w:pPr>
            <w:r w:rsidRPr="00FC4079">
              <w:rPr>
                <w:sz w:val="16"/>
              </w:rPr>
              <w:t>Oral</w:t>
            </w:r>
          </w:p>
        </w:tc>
        <w:tc>
          <w:tcPr>
            <w:tcW w:w="1440" w:type="dxa"/>
          </w:tcPr>
          <w:p w14:paraId="6206D1F7" w14:textId="77777777" w:rsidR="00AF38E9" w:rsidRPr="00FC4079" w:rsidRDefault="00AF38E9" w:rsidP="00AF38E9">
            <w:pPr>
              <w:spacing w:line="240" w:lineRule="auto"/>
              <w:rPr>
                <w:sz w:val="16"/>
              </w:rPr>
            </w:pPr>
            <w:r w:rsidRPr="00FC4079">
              <w:rPr>
                <w:sz w:val="16"/>
              </w:rPr>
              <w:t>NOUMED ATORVASTATIN</w:t>
            </w:r>
          </w:p>
        </w:tc>
        <w:tc>
          <w:tcPr>
            <w:tcW w:w="534" w:type="dxa"/>
          </w:tcPr>
          <w:p w14:paraId="3AB1CB52" w14:textId="77777777" w:rsidR="00AF38E9" w:rsidRPr="00FC4079" w:rsidRDefault="00AF38E9" w:rsidP="00AF38E9">
            <w:pPr>
              <w:spacing w:line="240" w:lineRule="auto"/>
              <w:rPr>
                <w:sz w:val="16"/>
              </w:rPr>
            </w:pPr>
            <w:r w:rsidRPr="00FC4079">
              <w:rPr>
                <w:sz w:val="16"/>
              </w:rPr>
              <w:t>VO</w:t>
            </w:r>
          </w:p>
        </w:tc>
        <w:tc>
          <w:tcPr>
            <w:tcW w:w="633" w:type="dxa"/>
          </w:tcPr>
          <w:p w14:paraId="51D1D3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A88669" w14:textId="77777777" w:rsidR="00AF38E9" w:rsidRPr="00FC4079" w:rsidRDefault="00AF38E9" w:rsidP="00AF38E9">
            <w:pPr>
              <w:spacing w:line="240" w:lineRule="auto"/>
              <w:rPr>
                <w:sz w:val="16"/>
              </w:rPr>
            </w:pPr>
          </w:p>
        </w:tc>
        <w:tc>
          <w:tcPr>
            <w:tcW w:w="1728" w:type="dxa"/>
          </w:tcPr>
          <w:p w14:paraId="5139627B" w14:textId="77777777" w:rsidR="00AF38E9" w:rsidRPr="00FC4079" w:rsidRDefault="00AF38E9" w:rsidP="00AF38E9">
            <w:pPr>
              <w:spacing w:line="240" w:lineRule="auto"/>
              <w:rPr>
                <w:sz w:val="16"/>
              </w:rPr>
            </w:pPr>
          </w:p>
        </w:tc>
        <w:tc>
          <w:tcPr>
            <w:tcW w:w="682" w:type="dxa"/>
          </w:tcPr>
          <w:p w14:paraId="2183D7BC" w14:textId="77777777" w:rsidR="00AF38E9" w:rsidRPr="00FC4079" w:rsidRDefault="00AF38E9" w:rsidP="00AF38E9">
            <w:pPr>
              <w:spacing w:line="240" w:lineRule="auto"/>
              <w:rPr>
                <w:sz w:val="16"/>
              </w:rPr>
            </w:pPr>
            <w:r w:rsidRPr="00FC4079">
              <w:rPr>
                <w:sz w:val="16"/>
              </w:rPr>
              <w:t>30</w:t>
            </w:r>
          </w:p>
        </w:tc>
        <w:tc>
          <w:tcPr>
            <w:tcW w:w="682" w:type="dxa"/>
          </w:tcPr>
          <w:p w14:paraId="59F812F9" w14:textId="77777777" w:rsidR="00AF38E9" w:rsidRPr="00FC4079" w:rsidRDefault="00AF38E9" w:rsidP="00AF38E9">
            <w:pPr>
              <w:spacing w:line="240" w:lineRule="auto"/>
              <w:rPr>
                <w:sz w:val="16"/>
              </w:rPr>
            </w:pPr>
            <w:r w:rsidRPr="00FC4079">
              <w:rPr>
                <w:sz w:val="16"/>
              </w:rPr>
              <w:t>5</w:t>
            </w:r>
          </w:p>
        </w:tc>
        <w:tc>
          <w:tcPr>
            <w:tcW w:w="1271" w:type="dxa"/>
          </w:tcPr>
          <w:p w14:paraId="1CFCC5D5" w14:textId="77777777" w:rsidR="00AF38E9" w:rsidRPr="00FC4079" w:rsidRDefault="00AF38E9" w:rsidP="00AF38E9">
            <w:pPr>
              <w:spacing w:line="240" w:lineRule="auto"/>
              <w:rPr>
                <w:sz w:val="16"/>
              </w:rPr>
            </w:pPr>
          </w:p>
        </w:tc>
        <w:tc>
          <w:tcPr>
            <w:tcW w:w="534" w:type="dxa"/>
          </w:tcPr>
          <w:p w14:paraId="283E3B05" w14:textId="77777777" w:rsidR="00AF38E9" w:rsidRPr="00FC4079" w:rsidRDefault="00AF38E9" w:rsidP="00AF38E9">
            <w:pPr>
              <w:spacing w:line="240" w:lineRule="auto"/>
              <w:rPr>
                <w:sz w:val="16"/>
              </w:rPr>
            </w:pPr>
            <w:r w:rsidRPr="00FC4079">
              <w:rPr>
                <w:sz w:val="16"/>
              </w:rPr>
              <w:t>30</w:t>
            </w:r>
          </w:p>
        </w:tc>
        <w:tc>
          <w:tcPr>
            <w:tcW w:w="534" w:type="dxa"/>
          </w:tcPr>
          <w:p w14:paraId="766B02F5" w14:textId="77777777" w:rsidR="00AF38E9" w:rsidRPr="00FC4079" w:rsidRDefault="00AF38E9" w:rsidP="00AF38E9">
            <w:pPr>
              <w:spacing w:line="240" w:lineRule="auto"/>
              <w:rPr>
                <w:sz w:val="16"/>
              </w:rPr>
            </w:pPr>
          </w:p>
        </w:tc>
        <w:tc>
          <w:tcPr>
            <w:tcW w:w="864" w:type="dxa"/>
          </w:tcPr>
          <w:p w14:paraId="025D7089" w14:textId="77777777" w:rsidR="00AF38E9" w:rsidRPr="00FC4079" w:rsidRDefault="00AF38E9" w:rsidP="00AF38E9">
            <w:pPr>
              <w:spacing w:line="240" w:lineRule="auto"/>
              <w:rPr>
                <w:sz w:val="16"/>
              </w:rPr>
            </w:pPr>
          </w:p>
        </w:tc>
      </w:tr>
      <w:tr w:rsidR="00FC4079" w:rsidRPr="00FC4079" w14:paraId="399EF736" w14:textId="77777777" w:rsidTr="00FC4079">
        <w:tc>
          <w:tcPr>
            <w:tcW w:w="1353" w:type="dxa"/>
          </w:tcPr>
          <w:p w14:paraId="4CDD9737" w14:textId="77777777" w:rsidR="00AF38E9" w:rsidRPr="00FC4079" w:rsidRDefault="00AF38E9" w:rsidP="00AF38E9">
            <w:pPr>
              <w:spacing w:line="240" w:lineRule="auto"/>
              <w:rPr>
                <w:sz w:val="16"/>
              </w:rPr>
            </w:pPr>
            <w:r w:rsidRPr="00FC4079">
              <w:rPr>
                <w:sz w:val="16"/>
              </w:rPr>
              <w:t>Atorvastatin</w:t>
            </w:r>
          </w:p>
        </w:tc>
        <w:tc>
          <w:tcPr>
            <w:tcW w:w="2023" w:type="dxa"/>
          </w:tcPr>
          <w:p w14:paraId="6BFEF298" w14:textId="77777777" w:rsidR="00AF38E9" w:rsidRPr="00FC4079" w:rsidRDefault="00AF38E9" w:rsidP="00AF38E9">
            <w:pPr>
              <w:spacing w:line="240" w:lineRule="auto"/>
              <w:rPr>
                <w:sz w:val="16"/>
              </w:rPr>
            </w:pPr>
            <w:r w:rsidRPr="00FC4079">
              <w:rPr>
                <w:sz w:val="16"/>
              </w:rPr>
              <w:t>Tablet 10 mg (as calcium)</w:t>
            </w:r>
          </w:p>
        </w:tc>
        <w:tc>
          <w:tcPr>
            <w:tcW w:w="953" w:type="dxa"/>
          </w:tcPr>
          <w:p w14:paraId="2EAD945A" w14:textId="77777777" w:rsidR="00AF38E9" w:rsidRPr="00FC4079" w:rsidRDefault="00AF38E9" w:rsidP="00AF38E9">
            <w:pPr>
              <w:spacing w:line="240" w:lineRule="auto"/>
              <w:rPr>
                <w:sz w:val="16"/>
              </w:rPr>
            </w:pPr>
            <w:r w:rsidRPr="00FC4079">
              <w:rPr>
                <w:sz w:val="16"/>
              </w:rPr>
              <w:t>Oral</w:t>
            </w:r>
          </w:p>
        </w:tc>
        <w:tc>
          <w:tcPr>
            <w:tcW w:w="1440" w:type="dxa"/>
          </w:tcPr>
          <w:p w14:paraId="54210029" w14:textId="77777777" w:rsidR="00AF38E9" w:rsidRPr="00FC4079" w:rsidRDefault="00AF38E9" w:rsidP="00AF38E9">
            <w:pPr>
              <w:spacing w:line="240" w:lineRule="auto"/>
              <w:rPr>
                <w:sz w:val="16"/>
              </w:rPr>
            </w:pPr>
            <w:r w:rsidRPr="00FC4079">
              <w:rPr>
                <w:sz w:val="16"/>
              </w:rPr>
              <w:t>NOUMED ATORVASTATIN</w:t>
            </w:r>
          </w:p>
        </w:tc>
        <w:tc>
          <w:tcPr>
            <w:tcW w:w="534" w:type="dxa"/>
          </w:tcPr>
          <w:p w14:paraId="110FF8F8" w14:textId="77777777" w:rsidR="00AF38E9" w:rsidRPr="00FC4079" w:rsidRDefault="00AF38E9" w:rsidP="00AF38E9">
            <w:pPr>
              <w:spacing w:line="240" w:lineRule="auto"/>
              <w:rPr>
                <w:sz w:val="16"/>
              </w:rPr>
            </w:pPr>
            <w:r w:rsidRPr="00FC4079">
              <w:rPr>
                <w:sz w:val="16"/>
              </w:rPr>
              <w:t>VO</w:t>
            </w:r>
          </w:p>
        </w:tc>
        <w:tc>
          <w:tcPr>
            <w:tcW w:w="633" w:type="dxa"/>
          </w:tcPr>
          <w:p w14:paraId="2CCEED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8A80E8" w14:textId="77777777" w:rsidR="00AF38E9" w:rsidRPr="00FC4079" w:rsidRDefault="00AF38E9" w:rsidP="00AF38E9">
            <w:pPr>
              <w:spacing w:line="240" w:lineRule="auto"/>
              <w:rPr>
                <w:sz w:val="16"/>
              </w:rPr>
            </w:pPr>
          </w:p>
        </w:tc>
        <w:tc>
          <w:tcPr>
            <w:tcW w:w="1728" w:type="dxa"/>
          </w:tcPr>
          <w:p w14:paraId="717FF5A8" w14:textId="77777777" w:rsidR="00AF38E9" w:rsidRPr="00FC4079" w:rsidRDefault="00AF38E9" w:rsidP="00AF38E9">
            <w:pPr>
              <w:spacing w:line="240" w:lineRule="auto"/>
              <w:rPr>
                <w:sz w:val="16"/>
              </w:rPr>
            </w:pPr>
            <w:r w:rsidRPr="00FC4079">
              <w:rPr>
                <w:sz w:val="16"/>
              </w:rPr>
              <w:t>P14238</w:t>
            </w:r>
          </w:p>
        </w:tc>
        <w:tc>
          <w:tcPr>
            <w:tcW w:w="682" w:type="dxa"/>
          </w:tcPr>
          <w:p w14:paraId="550022C5" w14:textId="77777777" w:rsidR="00AF38E9" w:rsidRPr="00FC4079" w:rsidRDefault="00AF38E9" w:rsidP="00AF38E9">
            <w:pPr>
              <w:spacing w:line="240" w:lineRule="auto"/>
              <w:rPr>
                <w:sz w:val="16"/>
              </w:rPr>
            </w:pPr>
            <w:r w:rsidRPr="00FC4079">
              <w:rPr>
                <w:sz w:val="16"/>
              </w:rPr>
              <w:t>60</w:t>
            </w:r>
          </w:p>
        </w:tc>
        <w:tc>
          <w:tcPr>
            <w:tcW w:w="682" w:type="dxa"/>
          </w:tcPr>
          <w:p w14:paraId="0142B969" w14:textId="77777777" w:rsidR="00AF38E9" w:rsidRPr="00FC4079" w:rsidRDefault="00AF38E9" w:rsidP="00AF38E9">
            <w:pPr>
              <w:spacing w:line="240" w:lineRule="auto"/>
              <w:rPr>
                <w:sz w:val="16"/>
              </w:rPr>
            </w:pPr>
            <w:r w:rsidRPr="00FC4079">
              <w:rPr>
                <w:sz w:val="16"/>
              </w:rPr>
              <w:t>5</w:t>
            </w:r>
          </w:p>
        </w:tc>
        <w:tc>
          <w:tcPr>
            <w:tcW w:w="1271" w:type="dxa"/>
          </w:tcPr>
          <w:p w14:paraId="77CF9C73" w14:textId="77777777" w:rsidR="00AF38E9" w:rsidRPr="00FC4079" w:rsidRDefault="00AF38E9" w:rsidP="00AF38E9">
            <w:pPr>
              <w:spacing w:line="240" w:lineRule="auto"/>
              <w:rPr>
                <w:sz w:val="16"/>
              </w:rPr>
            </w:pPr>
          </w:p>
        </w:tc>
        <w:tc>
          <w:tcPr>
            <w:tcW w:w="534" w:type="dxa"/>
          </w:tcPr>
          <w:p w14:paraId="72B1E787" w14:textId="77777777" w:rsidR="00AF38E9" w:rsidRPr="00FC4079" w:rsidRDefault="00AF38E9" w:rsidP="00AF38E9">
            <w:pPr>
              <w:spacing w:line="240" w:lineRule="auto"/>
              <w:rPr>
                <w:sz w:val="16"/>
              </w:rPr>
            </w:pPr>
            <w:r w:rsidRPr="00FC4079">
              <w:rPr>
                <w:sz w:val="16"/>
              </w:rPr>
              <w:t>30</w:t>
            </w:r>
          </w:p>
        </w:tc>
        <w:tc>
          <w:tcPr>
            <w:tcW w:w="534" w:type="dxa"/>
          </w:tcPr>
          <w:p w14:paraId="2E0C263F" w14:textId="77777777" w:rsidR="00AF38E9" w:rsidRPr="00FC4079" w:rsidRDefault="00AF38E9" w:rsidP="00AF38E9">
            <w:pPr>
              <w:spacing w:line="240" w:lineRule="auto"/>
              <w:rPr>
                <w:sz w:val="16"/>
              </w:rPr>
            </w:pPr>
          </w:p>
        </w:tc>
        <w:tc>
          <w:tcPr>
            <w:tcW w:w="864" w:type="dxa"/>
          </w:tcPr>
          <w:p w14:paraId="232410A3" w14:textId="77777777" w:rsidR="00AF38E9" w:rsidRPr="00FC4079" w:rsidRDefault="00AF38E9" w:rsidP="00AF38E9">
            <w:pPr>
              <w:spacing w:line="240" w:lineRule="auto"/>
              <w:rPr>
                <w:sz w:val="16"/>
              </w:rPr>
            </w:pPr>
          </w:p>
        </w:tc>
      </w:tr>
      <w:tr w:rsidR="00FC4079" w:rsidRPr="00FC4079" w14:paraId="054D3C14" w14:textId="77777777" w:rsidTr="00FC4079">
        <w:tc>
          <w:tcPr>
            <w:tcW w:w="1353" w:type="dxa"/>
          </w:tcPr>
          <w:p w14:paraId="227E9CB9" w14:textId="77777777" w:rsidR="00AF38E9" w:rsidRPr="00FC4079" w:rsidRDefault="00AF38E9" w:rsidP="00AF38E9">
            <w:pPr>
              <w:spacing w:line="240" w:lineRule="auto"/>
              <w:rPr>
                <w:sz w:val="16"/>
              </w:rPr>
            </w:pPr>
            <w:r w:rsidRPr="00FC4079">
              <w:rPr>
                <w:sz w:val="16"/>
              </w:rPr>
              <w:t>Atorvastatin</w:t>
            </w:r>
          </w:p>
        </w:tc>
        <w:tc>
          <w:tcPr>
            <w:tcW w:w="2023" w:type="dxa"/>
          </w:tcPr>
          <w:p w14:paraId="6E4F3155" w14:textId="77777777" w:rsidR="00AF38E9" w:rsidRPr="00FC4079" w:rsidRDefault="00AF38E9" w:rsidP="00AF38E9">
            <w:pPr>
              <w:spacing w:line="240" w:lineRule="auto"/>
              <w:rPr>
                <w:sz w:val="16"/>
              </w:rPr>
            </w:pPr>
            <w:r w:rsidRPr="00FC4079">
              <w:rPr>
                <w:sz w:val="16"/>
              </w:rPr>
              <w:t>Tablet 10 mg (as calcium)</w:t>
            </w:r>
          </w:p>
        </w:tc>
        <w:tc>
          <w:tcPr>
            <w:tcW w:w="953" w:type="dxa"/>
          </w:tcPr>
          <w:p w14:paraId="6F2478B2" w14:textId="77777777" w:rsidR="00AF38E9" w:rsidRPr="00FC4079" w:rsidRDefault="00AF38E9" w:rsidP="00AF38E9">
            <w:pPr>
              <w:spacing w:line="240" w:lineRule="auto"/>
              <w:rPr>
                <w:sz w:val="16"/>
              </w:rPr>
            </w:pPr>
            <w:r w:rsidRPr="00FC4079">
              <w:rPr>
                <w:sz w:val="16"/>
              </w:rPr>
              <w:t>Oral</w:t>
            </w:r>
          </w:p>
        </w:tc>
        <w:tc>
          <w:tcPr>
            <w:tcW w:w="1440" w:type="dxa"/>
          </w:tcPr>
          <w:p w14:paraId="65373761" w14:textId="77777777" w:rsidR="00AF38E9" w:rsidRPr="00FC4079" w:rsidRDefault="00AF38E9" w:rsidP="00AF38E9">
            <w:pPr>
              <w:spacing w:line="240" w:lineRule="auto"/>
              <w:rPr>
                <w:sz w:val="16"/>
              </w:rPr>
            </w:pPr>
            <w:r w:rsidRPr="00FC4079">
              <w:rPr>
                <w:sz w:val="16"/>
              </w:rPr>
              <w:t>Pharmacor Atorvastatin</w:t>
            </w:r>
          </w:p>
        </w:tc>
        <w:tc>
          <w:tcPr>
            <w:tcW w:w="534" w:type="dxa"/>
          </w:tcPr>
          <w:p w14:paraId="125461AD" w14:textId="77777777" w:rsidR="00AF38E9" w:rsidRPr="00FC4079" w:rsidRDefault="00AF38E9" w:rsidP="00AF38E9">
            <w:pPr>
              <w:spacing w:line="240" w:lineRule="auto"/>
              <w:rPr>
                <w:sz w:val="16"/>
              </w:rPr>
            </w:pPr>
            <w:r w:rsidRPr="00FC4079">
              <w:rPr>
                <w:sz w:val="16"/>
              </w:rPr>
              <w:t>CR</w:t>
            </w:r>
          </w:p>
        </w:tc>
        <w:tc>
          <w:tcPr>
            <w:tcW w:w="633" w:type="dxa"/>
          </w:tcPr>
          <w:p w14:paraId="4A33F0B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A70954" w14:textId="77777777" w:rsidR="00AF38E9" w:rsidRPr="00FC4079" w:rsidRDefault="00AF38E9" w:rsidP="00AF38E9">
            <w:pPr>
              <w:spacing w:line="240" w:lineRule="auto"/>
              <w:rPr>
                <w:sz w:val="16"/>
              </w:rPr>
            </w:pPr>
          </w:p>
        </w:tc>
        <w:tc>
          <w:tcPr>
            <w:tcW w:w="1728" w:type="dxa"/>
          </w:tcPr>
          <w:p w14:paraId="341DBBB9" w14:textId="77777777" w:rsidR="00AF38E9" w:rsidRPr="00FC4079" w:rsidRDefault="00AF38E9" w:rsidP="00AF38E9">
            <w:pPr>
              <w:spacing w:line="240" w:lineRule="auto"/>
              <w:rPr>
                <w:sz w:val="16"/>
              </w:rPr>
            </w:pPr>
          </w:p>
        </w:tc>
        <w:tc>
          <w:tcPr>
            <w:tcW w:w="682" w:type="dxa"/>
          </w:tcPr>
          <w:p w14:paraId="73B78ABC" w14:textId="77777777" w:rsidR="00AF38E9" w:rsidRPr="00FC4079" w:rsidRDefault="00AF38E9" w:rsidP="00AF38E9">
            <w:pPr>
              <w:spacing w:line="240" w:lineRule="auto"/>
              <w:rPr>
                <w:sz w:val="16"/>
              </w:rPr>
            </w:pPr>
            <w:r w:rsidRPr="00FC4079">
              <w:rPr>
                <w:sz w:val="16"/>
              </w:rPr>
              <w:t>30</w:t>
            </w:r>
          </w:p>
        </w:tc>
        <w:tc>
          <w:tcPr>
            <w:tcW w:w="682" w:type="dxa"/>
          </w:tcPr>
          <w:p w14:paraId="63524907" w14:textId="77777777" w:rsidR="00AF38E9" w:rsidRPr="00FC4079" w:rsidRDefault="00AF38E9" w:rsidP="00AF38E9">
            <w:pPr>
              <w:spacing w:line="240" w:lineRule="auto"/>
              <w:rPr>
                <w:sz w:val="16"/>
              </w:rPr>
            </w:pPr>
            <w:r w:rsidRPr="00FC4079">
              <w:rPr>
                <w:sz w:val="16"/>
              </w:rPr>
              <w:t>5</w:t>
            </w:r>
          </w:p>
        </w:tc>
        <w:tc>
          <w:tcPr>
            <w:tcW w:w="1271" w:type="dxa"/>
          </w:tcPr>
          <w:p w14:paraId="66C87FC3" w14:textId="77777777" w:rsidR="00AF38E9" w:rsidRPr="00FC4079" w:rsidRDefault="00AF38E9" w:rsidP="00AF38E9">
            <w:pPr>
              <w:spacing w:line="240" w:lineRule="auto"/>
              <w:rPr>
                <w:sz w:val="16"/>
              </w:rPr>
            </w:pPr>
          </w:p>
        </w:tc>
        <w:tc>
          <w:tcPr>
            <w:tcW w:w="534" w:type="dxa"/>
          </w:tcPr>
          <w:p w14:paraId="34DA3D19" w14:textId="77777777" w:rsidR="00AF38E9" w:rsidRPr="00FC4079" w:rsidRDefault="00AF38E9" w:rsidP="00AF38E9">
            <w:pPr>
              <w:spacing w:line="240" w:lineRule="auto"/>
              <w:rPr>
                <w:sz w:val="16"/>
              </w:rPr>
            </w:pPr>
            <w:r w:rsidRPr="00FC4079">
              <w:rPr>
                <w:sz w:val="16"/>
              </w:rPr>
              <w:t>30</w:t>
            </w:r>
          </w:p>
        </w:tc>
        <w:tc>
          <w:tcPr>
            <w:tcW w:w="534" w:type="dxa"/>
          </w:tcPr>
          <w:p w14:paraId="3366B915" w14:textId="77777777" w:rsidR="00AF38E9" w:rsidRPr="00FC4079" w:rsidRDefault="00AF38E9" w:rsidP="00AF38E9">
            <w:pPr>
              <w:spacing w:line="240" w:lineRule="auto"/>
              <w:rPr>
                <w:sz w:val="16"/>
              </w:rPr>
            </w:pPr>
          </w:p>
        </w:tc>
        <w:tc>
          <w:tcPr>
            <w:tcW w:w="864" w:type="dxa"/>
          </w:tcPr>
          <w:p w14:paraId="06D71BAC" w14:textId="77777777" w:rsidR="00AF38E9" w:rsidRPr="00FC4079" w:rsidRDefault="00AF38E9" w:rsidP="00AF38E9">
            <w:pPr>
              <w:spacing w:line="240" w:lineRule="auto"/>
              <w:rPr>
                <w:sz w:val="16"/>
              </w:rPr>
            </w:pPr>
          </w:p>
        </w:tc>
      </w:tr>
      <w:tr w:rsidR="00FC4079" w:rsidRPr="00FC4079" w14:paraId="3E191896" w14:textId="77777777" w:rsidTr="00FC4079">
        <w:tc>
          <w:tcPr>
            <w:tcW w:w="1353" w:type="dxa"/>
          </w:tcPr>
          <w:p w14:paraId="7F066D48" w14:textId="77777777" w:rsidR="00AF38E9" w:rsidRPr="00FC4079" w:rsidRDefault="00AF38E9" w:rsidP="00AF38E9">
            <w:pPr>
              <w:spacing w:line="240" w:lineRule="auto"/>
              <w:rPr>
                <w:sz w:val="16"/>
              </w:rPr>
            </w:pPr>
            <w:r w:rsidRPr="00FC4079">
              <w:rPr>
                <w:sz w:val="16"/>
              </w:rPr>
              <w:t>Atorvastatin</w:t>
            </w:r>
          </w:p>
        </w:tc>
        <w:tc>
          <w:tcPr>
            <w:tcW w:w="2023" w:type="dxa"/>
          </w:tcPr>
          <w:p w14:paraId="349B4ED4" w14:textId="77777777" w:rsidR="00AF38E9" w:rsidRPr="00FC4079" w:rsidRDefault="00AF38E9" w:rsidP="00AF38E9">
            <w:pPr>
              <w:spacing w:line="240" w:lineRule="auto"/>
              <w:rPr>
                <w:sz w:val="16"/>
              </w:rPr>
            </w:pPr>
            <w:r w:rsidRPr="00FC4079">
              <w:rPr>
                <w:sz w:val="16"/>
              </w:rPr>
              <w:t>Tablet 10 mg (as calcium)</w:t>
            </w:r>
          </w:p>
        </w:tc>
        <w:tc>
          <w:tcPr>
            <w:tcW w:w="953" w:type="dxa"/>
          </w:tcPr>
          <w:p w14:paraId="452BF59B" w14:textId="77777777" w:rsidR="00AF38E9" w:rsidRPr="00FC4079" w:rsidRDefault="00AF38E9" w:rsidP="00AF38E9">
            <w:pPr>
              <w:spacing w:line="240" w:lineRule="auto"/>
              <w:rPr>
                <w:sz w:val="16"/>
              </w:rPr>
            </w:pPr>
            <w:r w:rsidRPr="00FC4079">
              <w:rPr>
                <w:sz w:val="16"/>
              </w:rPr>
              <w:t>Oral</w:t>
            </w:r>
          </w:p>
        </w:tc>
        <w:tc>
          <w:tcPr>
            <w:tcW w:w="1440" w:type="dxa"/>
          </w:tcPr>
          <w:p w14:paraId="427A05F0" w14:textId="77777777" w:rsidR="00AF38E9" w:rsidRPr="00FC4079" w:rsidRDefault="00AF38E9" w:rsidP="00AF38E9">
            <w:pPr>
              <w:spacing w:line="240" w:lineRule="auto"/>
              <w:rPr>
                <w:sz w:val="16"/>
              </w:rPr>
            </w:pPr>
            <w:r w:rsidRPr="00FC4079">
              <w:rPr>
                <w:sz w:val="16"/>
              </w:rPr>
              <w:t>Pharmacor Atorvastatin</w:t>
            </w:r>
          </w:p>
        </w:tc>
        <w:tc>
          <w:tcPr>
            <w:tcW w:w="534" w:type="dxa"/>
          </w:tcPr>
          <w:p w14:paraId="5E429EBA" w14:textId="77777777" w:rsidR="00AF38E9" w:rsidRPr="00FC4079" w:rsidRDefault="00AF38E9" w:rsidP="00AF38E9">
            <w:pPr>
              <w:spacing w:line="240" w:lineRule="auto"/>
              <w:rPr>
                <w:sz w:val="16"/>
              </w:rPr>
            </w:pPr>
            <w:r w:rsidRPr="00FC4079">
              <w:rPr>
                <w:sz w:val="16"/>
              </w:rPr>
              <w:t>CR</w:t>
            </w:r>
          </w:p>
        </w:tc>
        <w:tc>
          <w:tcPr>
            <w:tcW w:w="633" w:type="dxa"/>
          </w:tcPr>
          <w:p w14:paraId="3CD03DE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BE3BC2F" w14:textId="77777777" w:rsidR="00AF38E9" w:rsidRPr="00FC4079" w:rsidRDefault="00AF38E9" w:rsidP="00AF38E9">
            <w:pPr>
              <w:spacing w:line="240" w:lineRule="auto"/>
              <w:rPr>
                <w:sz w:val="16"/>
              </w:rPr>
            </w:pPr>
          </w:p>
        </w:tc>
        <w:tc>
          <w:tcPr>
            <w:tcW w:w="1728" w:type="dxa"/>
          </w:tcPr>
          <w:p w14:paraId="0AB714D2" w14:textId="77777777" w:rsidR="00AF38E9" w:rsidRPr="00FC4079" w:rsidRDefault="00AF38E9" w:rsidP="00AF38E9">
            <w:pPr>
              <w:spacing w:line="240" w:lineRule="auto"/>
              <w:rPr>
                <w:sz w:val="16"/>
              </w:rPr>
            </w:pPr>
            <w:r w:rsidRPr="00FC4079">
              <w:rPr>
                <w:sz w:val="16"/>
              </w:rPr>
              <w:t>P14238</w:t>
            </w:r>
          </w:p>
        </w:tc>
        <w:tc>
          <w:tcPr>
            <w:tcW w:w="682" w:type="dxa"/>
          </w:tcPr>
          <w:p w14:paraId="2CA6632E" w14:textId="77777777" w:rsidR="00AF38E9" w:rsidRPr="00FC4079" w:rsidRDefault="00AF38E9" w:rsidP="00AF38E9">
            <w:pPr>
              <w:spacing w:line="240" w:lineRule="auto"/>
              <w:rPr>
                <w:sz w:val="16"/>
              </w:rPr>
            </w:pPr>
            <w:r w:rsidRPr="00FC4079">
              <w:rPr>
                <w:sz w:val="16"/>
              </w:rPr>
              <w:t>60</w:t>
            </w:r>
          </w:p>
        </w:tc>
        <w:tc>
          <w:tcPr>
            <w:tcW w:w="682" w:type="dxa"/>
          </w:tcPr>
          <w:p w14:paraId="0637999B" w14:textId="77777777" w:rsidR="00AF38E9" w:rsidRPr="00FC4079" w:rsidRDefault="00AF38E9" w:rsidP="00AF38E9">
            <w:pPr>
              <w:spacing w:line="240" w:lineRule="auto"/>
              <w:rPr>
                <w:sz w:val="16"/>
              </w:rPr>
            </w:pPr>
            <w:r w:rsidRPr="00FC4079">
              <w:rPr>
                <w:sz w:val="16"/>
              </w:rPr>
              <w:t>5</w:t>
            </w:r>
          </w:p>
        </w:tc>
        <w:tc>
          <w:tcPr>
            <w:tcW w:w="1271" w:type="dxa"/>
          </w:tcPr>
          <w:p w14:paraId="1E0C8423" w14:textId="77777777" w:rsidR="00AF38E9" w:rsidRPr="00FC4079" w:rsidRDefault="00AF38E9" w:rsidP="00AF38E9">
            <w:pPr>
              <w:spacing w:line="240" w:lineRule="auto"/>
              <w:rPr>
                <w:sz w:val="16"/>
              </w:rPr>
            </w:pPr>
          </w:p>
        </w:tc>
        <w:tc>
          <w:tcPr>
            <w:tcW w:w="534" w:type="dxa"/>
          </w:tcPr>
          <w:p w14:paraId="6135E85D" w14:textId="77777777" w:rsidR="00AF38E9" w:rsidRPr="00FC4079" w:rsidRDefault="00AF38E9" w:rsidP="00AF38E9">
            <w:pPr>
              <w:spacing w:line="240" w:lineRule="auto"/>
              <w:rPr>
                <w:sz w:val="16"/>
              </w:rPr>
            </w:pPr>
            <w:r w:rsidRPr="00FC4079">
              <w:rPr>
                <w:sz w:val="16"/>
              </w:rPr>
              <w:t>30</w:t>
            </w:r>
          </w:p>
        </w:tc>
        <w:tc>
          <w:tcPr>
            <w:tcW w:w="534" w:type="dxa"/>
          </w:tcPr>
          <w:p w14:paraId="6C2013B8" w14:textId="77777777" w:rsidR="00AF38E9" w:rsidRPr="00FC4079" w:rsidRDefault="00AF38E9" w:rsidP="00AF38E9">
            <w:pPr>
              <w:spacing w:line="240" w:lineRule="auto"/>
              <w:rPr>
                <w:sz w:val="16"/>
              </w:rPr>
            </w:pPr>
          </w:p>
        </w:tc>
        <w:tc>
          <w:tcPr>
            <w:tcW w:w="864" w:type="dxa"/>
          </w:tcPr>
          <w:p w14:paraId="25A1752D" w14:textId="77777777" w:rsidR="00AF38E9" w:rsidRPr="00FC4079" w:rsidRDefault="00AF38E9" w:rsidP="00AF38E9">
            <w:pPr>
              <w:spacing w:line="240" w:lineRule="auto"/>
              <w:rPr>
                <w:sz w:val="16"/>
              </w:rPr>
            </w:pPr>
          </w:p>
        </w:tc>
      </w:tr>
      <w:tr w:rsidR="00FC4079" w:rsidRPr="00FC4079" w14:paraId="75ED3EAD" w14:textId="77777777" w:rsidTr="00FC4079">
        <w:tc>
          <w:tcPr>
            <w:tcW w:w="1353" w:type="dxa"/>
          </w:tcPr>
          <w:p w14:paraId="63D11924" w14:textId="77777777" w:rsidR="00AF38E9" w:rsidRPr="00FC4079" w:rsidRDefault="00AF38E9" w:rsidP="00AF38E9">
            <w:pPr>
              <w:spacing w:line="240" w:lineRule="auto"/>
              <w:rPr>
                <w:sz w:val="16"/>
              </w:rPr>
            </w:pPr>
            <w:r w:rsidRPr="00FC4079">
              <w:rPr>
                <w:sz w:val="16"/>
              </w:rPr>
              <w:t>Atorvastatin</w:t>
            </w:r>
          </w:p>
        </w:tc>
        <w:tc>
          <w:tcPr>
            <w:tcW w:w="2023" w:type="dxa"/>
          </w:tcPr>
          <w:p w14:paraId="67BE746F" w14:textId="77777777" w:rsidR="00AF38E9" w:rsidRPr="00FC4079" w:rsidRDefault="00AF38E9" w:rsidP="00AF38E9">
            <w:pPr>
              <w:spacing w:line="240" w:lineRule="auto"/>
              <w:rPr>
                <w:sz w:val="16"/>
              </w:rPr>
            </w:pPr>
            <w:r w:rsidRPr="00FC4079">
              <w:rPr>
                <w:sz w:val="16"/>
              </w:rPr>
              <w:t>Tablet 10 mg (as calcium)</w:t>
            </w:r>
          </w:p>
        </w:tc>
        <w:tc>
          <w:tcPr>
            <w:tcW w:w="953" w:type="dxa"/>
          </w:tcPr>
          <w:p w14:paraId="1085B7EB" w14:textId="77777777" w:rsidR="00AF38E9" w:rsidRPr="00FC4079" w:rsidRDefault="00AF38E9" w:rsidP="00AF38E9">
            <w:pPr>
              <w:spacing w:line="240" w:lineRule="auto"/>
              <w:rPr>
                <w:sz w:val="16"/>
              </w:rPr>
            </w:pPr>
            <w:r w:rsidRPr="00FC4079">
              <w:rPr>
                <w:sz w:val="16"/>
              </w:rPr>
              <w:t>Oral</w:t>
            </w:r>
          </w:p>
        </w:tc>
        <w:tc>
          <w:tcPr>
            <w:tcW w:w="1440" w:type="dxa"/>
          </w:tcPr>
          <w:p w14:paraId="74ED73EE" w14:textId="77777777" w:rsidR="00AF38E9" w:rsidRPr="00FC4079" w:rsidRDefault="00AF38E9" w:rsidP="00AF38E9">
            <w:pPr>
              <w:spacing w:line="240" w:lineRule="auto"/>
              <w:rPr>
                <w:sz w:val="16"/>
              </w:rPr>
            </w:pPr>
            <w:r w:rsidRPr="00FC4079">
              <w:rPr>
                <w:sz w:val="16"/>
              </w:rPr>
              <w:t>Trovas</w:t>
            </w:r>
          </w:p>
        </w:tc>
        <w:tc>
          <w:tcPr>
            <w:tcW w:w="534" w:type="dxa"/>
          </w:tcPr>
          <w:p w14:paraId="54856F31" w14:textId="77777777" w:rsidR="00AF38E9" w:rsidRPr="00FC4079" w:rsidRDefault="00AF38E9" w:rsidP="00AF38E9">
            <w:pPr>
              <w:spacing w:line="240" w:lineRule="auto"/>
              <w:rPr>
                <w:sz w:val="16"/>
              </w:rPr>
            </w:pPr>
            <w:r w:rsidRPr="00FC4079">
              <w:rPr>
                <w:sz w:val="16"/>
              </w:rPr>
              <w:t>RA</w:t>
            </w:r>
          </w:p>
        </w:tc>
        <w:tc>
          <w:tcPr>
            <w:tcW w:w="633" w:type="dxa"/>
          </w:tcPr>
          <w:p w14:paraId="1E077CD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4D66B4" w14:textId="77777777" w:rsidR="00AF38E9" w:rsidRPr="00FC4079" w:rsidRDefault="00AF38E9" w:rsidP="00AF38E9">
            <w:pPr>
              <w:spacing w:line="240" w:lineRule="auto"/>
              <w:rPr>
                <w:sz w:val="16"/>
              </w:rPr>
            </w:pPr>
          </w:p>
        </w:tc>
        <w:tc>
          <w:tcPr>
            <w:tcW w:w="1728" w:type="dxa"/>
          </w:tcPr>
          <w:p w14:paraId="5469C102" w14:textId="77777777" w:rsidR="00AF38E9" w:rsidRPr="00FC4079" w:rsidRDefault="00AF38E9" w:rsidP="00AF38E9">
            <w:pPr>
              <w:spacing w:line="240" w:lineRule="auto"/>
              <w:rPr>
                <w:sz w:val="16"/>
              </w:rPr>
            </w:pPr>
          </w:p>
        </w:tc>
        <w:tc>
          <w:tcPr>
            <w:tcW w:w="682" w:type="dxa"/>
          </w:tcPr>
          <w:p w14:paraId="781E5DB6" w14:textId="77777777" w:rsidR="00AF38E9" w:rsidRPr="00FC4079" w:rsidRDefault="00AF38E9" w:rsidP="00AF38E9">
            <w:pPr>
              <w:spacing w:line="240" w:lineRule="auto"/>
              <w:rPr>
                <w:sz w:val="16"/>
              </w:rPr>
            </w:pPr>
            <w:r w:rsidRPr="00FC4079">
              <w:rPr>
                <w:sz w:val="16"/>
              </w:rPr>
              <w:t>30</w:t>
            </w:r>
          </w:p>
        </w:tc>
        <w:tc>
          <w:tcPr>
            <w:tcW w:w="682" w:type="dxa"/>
          </w:tcPr>
          <w:p w14:paraId="3FFE1637" w14:textId="77777777" w:rsidR="00AF38E9" w:rsidRPr="00FC4079" w:rsidRDefault="00AF38E9" w:rsidP="00AF38E9">
            <w:pPr>
              <w:spacing w:line="240" w:lineRule="auto"/>
              <w:rPr>
                <w:sz w:val="16"/>
              </w:rPr>
            </w:pPr>
            <w:r w:rsidRPr="00FC4079">
              <w:rPr>
                <w:sz w:val="16"/>
              </w:rPr>
              <w:t>5</w:t>
            </w:r>
          </w:p>
        </w:tc>
        <w:tc>
          <w:tcPr>
            <w:tcW w:w="1271" w:type="dxa"/>
          </w:tcPr>
          <w:p w14:paraId="11A702A4" w14:textId="77777777" w:rsidR="00AF38E9" w:rsidRPr="00FC4079" w:rsidRDefault="00AF38E9" w:rsidP="00AF38E9">
            <w:pPr>
              <w:spacing w:line="240" w:lineRule="auto"/>
              <w:rPr>
                <w:sz w:val="16"/>
              </w:rPr>
            </w:pPr>
          </w:p>
        </w:tc>
        <w:tc>
          <w:tcPr>
            <w:tcW w:w="534" w:type="dxa"/>
          </w:tcPr>
          <w:p w14:paraId="4F1D0C11" w14:textId="77777777" w:rsidR="00AF38E9" w:rsidRPr="00FC4079" w:rsidRDefault="00AF38E9" w:rsidP="00AF38E9">
            <w:pPr>
              <w:spacing w:line="240" w:lineRule="auto"/>
              <w:rPr>
                <w:sz w:val="16"/>
              </w:rPr>
            </w:pPr>
            <w:r w:rsidRPr="00FC4079">
              <w:rPr>
                <w:sz w:val="16"/>
              </w:rPr>
              <w:t>30</w:t>
            </w:r>
          </w:p>
        </w:tc>
        <w:tc>
          <w:tcPr>
            <w:tcW w:w="534" w:type="dxa"/>
          </w:tcPr>
          <w:p w14:paraId="2864D4C0" w14:textId="77777777" w:rsidR="00AF38E9" w:rsidRPr="00FC4079" w:rsidRDefault="00AF38E9" w:rsidP="00AF38E9">
            <w:pPr>
              <w:spacing w:line="240" w:lineRule="auto"/>
              <w:rPr>
                <w:sz w:val="16"/>
              </w:rPr>
            </w:pPr>
          </w:p>
        </w:tc>
        <w:tc>
          <w:tcPr>
            <w:tcW w:w="864" w:type="dxa"/>
          </w:tcPr>
          <w:p w14:paraId="3F4284CB" w14:textId="77777777" w:rsidR="00AF38E9" w:rsidRPr="00FC4079" w:rsidRDefault="00AF38E9" w:rsidP="00AF38E9">
            <w:pPr>
              <w:spacing w:line="240" w:lineRule="auto"/>
              <w:rPr>
                <w:sz w:val="16"/>
              </w:rPr>
            </w:pPr>
          </w:p>
        </w:tc>
      </w:tr>
      <w:tr w:rsidR="00FC4079" w:rsidRPr="00FC4079" w14:paraId="51A59914" w14:textId="77777777" w:rsidTr="00FC4079">
        <w:tc>
          <w:tcPr>
            <w:tcW w:w="1353" w:type="dxa"/>
          </w:tcPr>
          <w:p w14:paraId="298A785F" w14:textId="77777777" w:rsidR="00AF38E9" w:rsidRPr="00FC4079" w:rsidRDefault="00AF38E9" w:rsidP="00AF38E9">
            <w:pPr>
              <w:spacing w:line="240" w:lineRule="auto"/>
              <w:rPr>
                <w:sz w:val="16"/>
              </w:rPr>
            </w:pPr>
            <w:r w:rsidRPr="00FC4079">
              <w:rPr>
                <w:sz w:val="16"/>
              </w:rPr>
              <w:t>Atorvastatin</w:t>
            </w:r>
          </w:p>
        </w:tc>
        <w:tc>
          <w:tcPr>
            <w:tcW w:w="2023" w:type="dxa"/>
          </w:tcPr>
          <w:p w14:paraId="4038A25D" w14:textId="77777777" w:rsidR="00AF38E9" w:rsidRPr="00FC4079" w:rsidRDefault="00AF38E9" w:rsidP="00AF38E9">
            <w:pPr>
              <w:spacing w:line="240" w:lineRule="auto"/>
              <w:rPr>
                <w:sz w:val="16"/>
              </w:rPr>
            </w:pPr>
            <w:r w:rsidRPr="00FC4079">
              <w:rPr>
                <w:sz w:val="16"/>
              </w:rPr>
              <w:t>Tablet 10 mg (as calcium)</w:t>
            </w:r>
          </w:p>
        </w:tc>
        <w:tc>
          <w:tcPr>
            <w:tcW w:w="953" w:type="dxa"/>
          </w:tcPr>
          <w:p w14:paraId="57B9990F" w14:textId="77777777" w:rsidR="00AF38E9" w:rsidRPr="00FC4079" w:rsidRDefault="00AF38E9" w:rsidP="00AF38E9">
            <w:pPr>
              <w:spacing w:line="240" w:lineRule="auto"/>
              <w:rPr>
                <w:sz w:val="16"/>
              </w:rPr>
            </w:pPr>
            <w:r w:rsidRPr="00FC4079">
              <w:rPr>
                <w:sz w:val="16"/>
              </w:rPr>
              <w:t>Oral</w:t>
            </w:r>
          </w:p>
        </w:tc>
        <w:tc>
          <w:tcPr>
            <w:tcW w:w="1440" w:type="dxa"/>
          </w:tcPr>
          <w:p w14:paraId="0631B509" w14:textId="77777777" w:rsidR="00AF38E9" w:rsidRPr="00FC4079" w:rsidRDefault="00AF38E9" w:rsidP="00AF38E9">
            <w:pPr>
              <w:spacing w:line="240" w:lineRule="auto"/>
              <w:rPr>
                <w:sz w:val="16"/>
              </w:rPr>
            </w:pPr>
            <w:r w:rsidRPr="00FC4079">
              <w:rPr>
                <w:sz w:val="16"/>
              </w:rPr>
              <w:t>Trovas</w:t>
            </w:r>
          </w:p>
        </w:tc>
        <w:tc>
          <w:tcPr>
            <w:tcW w:w="534" w:type="dxa"/>
          </w:tcPr>
          <w:p w14:paraId="3BFAD2EA" w14:textId="77777777" w:rsidR="00AF38E9" w:rsidRPr="00FC4079" w:rsidRDefault="00AF38E9" w:rsidP="00AF38E9">
            <w:pPr>
              <w:spacing w:line="240" w:lineRule="auto"/>
              <w:rPr>
                <w:sz w:val="16"/>
              </w:rPr>
            </w:pPr>
            <w:r w:rsidRPr="00FC4079">
              <w:rPr>
                <w:sz w:val="16"/>
              </w:rPr>
              <w:t>RA</w:t>
            </w:r>
          </w:p>
        </w:tc>
        <w:tc>
          <w:tcPr>
            <w:tcW w:w="633" w:type="dxa"/>
          </w:tcPr>
          <w:p w14:paraId="207A412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D21A54C" w14:textId="77777777" w:rsidR="00AF38E9" w:rsidRPr="00FC4079" w:rsidRDefault="00AF38E9" w:rsidP="00AF38E9">
            <w:pPr>
              <w:spacing w:line="240" w:lineRule="auto"/>
              <w:rPr>
                <w:sz w:val="16"/>
              </w:rPr>
            </w:pPr>
          </w:p>
        </w:tc>
        <w:tc>
          <w:tcPr>
            <w:tcW w:w="1728" w:type="dxa"/>
          </w:tcPr>
          <w:p w14:paraId="5ECF1652" w14:textId="77777777" w:rsidR="00AF38E9" w:rsidRPr="00FC4079" w:rsidRDefault="00AF38E9" w:rsidP="00AF38E9">
            <w:pPr>
              <w:spacing w:line="240" w:lineRule="auto"/>
              <w:rPr>
                <w:sz w:val="16"/>
              </w:rPr>
            </w:pPr>
            <w:r w:rsidRPr="00FC4079">
              <w:rPr>
                <w:sz w:val="16"/>
              </w:rPr>
              <w:t>P14238</w:t>
            </w:r>
          </w:p>
        </w:tc>
        <w:tc>
          <w:tcPr>
            <w:tcW w:w="682" w:type="dxa"/>
          </w:tcPr>
          <w:p w14:paraId="49982D18" w14:textId="77777777" w:rsidR="00AF38E9" w:rsidRPr="00FC4079" w:rsidRDefault="00AF38E9" w:rsidP="00AF38E9">
            <w:pPr>
              <w:spacing w:line="240" w:lineRule="auto"/>
              <w:rPr>
                <w:sz w:val="16"/>
              </w:rPr>
            </w:pPr>
            <w:r w:rsidRPr="00FC4079">
              <w:rPr>
                <w:sz w:val="16"/>
              </w:rPr>
              <w:t>60</w:t>
            </w:r>
          </w:p>
        </w:tc>
        <w:tc>
          <w:tcPr>
            <w:tcW w:w="682" w:type="dxa"/>
          </w:tcPr>
          <w:p w14:paraId="6E06BB5F" w14:textId="77777777" w:rsidR="00AF38E9" w:rsidRPr="00FC4079" w:rsidRDefault="00AF38E9" w:rsidP="00AF38E9">
            <w:pPr>
              <w:spacing w:line="240" w:lineRule="auto"/>
              <w:rPr>
                <w:sz w:val="16"/>
              </w:rPr>
            </w:pPr>
            <w:r w:rsidRPr="00FC4079">
              <w:rPr>
                <w:sz w:val="16"/>
              </w:rPr>
              <w:t>5</w:t>
            </w:r>
          </w:p>
        </w:tc>
        <w:tc>
          <w:tcPr>
            <w:tcW w:w="1271" w:type="dxa"/>
          </w:tcPr>
          <w:p w14:paraId="134F1A8F" w14:textId="77777777" w:rsidR="00AF38E9" w:rsidRPr="00FC4079" w:rsidRDefault="00AF38E9" w:rsidP="00AF38E9">
            <w:pPr>
              <w:spacing w:line="240" w:lineRule="auto"/>
              <w:rPr>
                <w:sz w:val="16"/>
              </w:rPr>
            </w:pPr>
          </w:p>
        </w:tc>
        <w:tc>
          <w:tcPr>
            <w:tcW w:w="534" w:type="dxa"/>
          </w:tcPr>
          <w:p w14:paraId="5CBA9AEB" w14:textId="77777777" w:rsidR="00AF38E9" w:rsidRPr="00FC4079" w:rsidRDefault="00AF38E9" w:rsidP="00AF38E9">
            <w:pPr>
              <w:spacing w:line="240" w:lineRule="auto"/>
              <w:rPr>
                <w:sz w:val="16"/>
              </w:rPr>
            </w:pPr>
            <w:r w:rsidRPr="00FC4079">
              <w:rPr>
                <w:sz w:val="16"/>
              </w:rPr>
              <w:t>30</w:t>
            </w:r>
          </w:p>
        </w:tc>
        <w:tc>
          <w:tcPr>
            <w:tcW w:w="534" w:type="dxa"/>
          </w:tcPr>
          <w:p w14:paraId="7DD60155" w14:textId="77777777" w:rsidR="00AF38E9" w:rsidRPr="00FC4079" w:rsidRDefault="00AF38E9" w:rsidP="00AF38E9">
            <w:pPr>
              <w:spacing w:line="240" w:lineRule="auto"/>
              <w:rPr>
                <w:sz w:val="16"/>
              </w:rPr>
            </w:pPr>
          </w:p>
        </w:tc>
        <w:tc>
          <w:tcPr>
            <w:tcW w:w="864" w:type="dxa"/>
          </w:tcPr>
          <w:p w14:paraId="15FE2386" w14:textId="77777777" w:rsidR="00AF38E9" w:rsidRPr="00FC4079" w:rsidRDefault="00AF38E9" w:rsidP="00AF38E9">
            <w:pPr>
              <w:spacing w:line="240" w:lineRule="auto"/>
              <w:rPr>
                <w:sz w:val="16"/>
              </w:rPr>
            </w:pPr>
          </w:p>
        </w:tc>
      </w:tr>
      <w:tr w:rsidR="00FC4079" w:rsidRPr="00FC4079" w14:paraId="0269E133" w14:textId="77777777" w:rsidTr="00FC4079">
        <w:tc>
          <w:tcPr>
            <w:tcW w:w="1353" w:type="dxa"/>
          </w:tcPr>
          <w:p w14:paraId="58EE8675" w14:textId="77777777" w:rsidR="00AF38E9" w:rsidRPr="00FC4079" w:rsidRDefault="00AF38E9" w:rsidP="00AF38E9">
            <w:pPr>
              <w:spacing w:line="240" w:lineRule="auto"/>
              <w:rPr>
                <w:sz w:val="16"/>
              </w:rPr>
            </w:pPr>
            <w:r w:rsidRPr="00FC4079">
              <w:rPr>
                <w:sz w:val="16"/>
              </w:rPr>
              <w:t>Atorvastatin</w:t>
            </w:r>
          </w:p>
        </w:tc>
        <w:tc>
          <w:tcPr>
            <w:tcW w:w="2023" w:type="dxa"/>
          </w:tcPr>
          <w:p w14:paraId="51A90973" w14:textId="77777777" w:rsidR="00AF38E9" w:rsidRPr="00FC4079" w:rsidRDefault="00AF38E9" w:rsidP="00AF38E9">
            <w:pPr>
              <w:spacing w:line="240" w:lineRule="auto"/>
              <w:rPr>
                <w:sz w:val="16"/>
              </w:rPr>
            </w:pPr>
            <w:r w:rsidRPr="00FC4079">
              <w:rPr>
                <w:sz w:val="16"/>
              </w:rPr>
              <w:t>Tablet 20 mg (as calcium)</w:t>
            </w:r>
          </w:p>
        </w:tc>
        <w:tc>
          <w:tcPr>
            <w:tcW w:w="953" w:type="dxa"/>
          </w:tcPr>
          <w:p w14:paraId="5CDC5D8A" w14:textId="77777777" w:rsidR="00AF38E9" w:rsidRPr="00FC4079" w:rsidRDefault="00AF38E9" w:rsidP="00AF38E9">
            <w:pPr>
              <w:spacing w:line="240" w:lineRule="auto"/>
              <w:rPr>
                <w:sz w:val="16"/>
              </w:rPr>
            </w:pPr>
            <w:r w:rsidRPr="00FC4079">
              <w:rPr>
                <w:sz w:val="16"/>
              </w:rPr>
              <w:t>Oral</w:t>
            </w:r>
          </w:p>
        </w:tc>
        <w:tc>
          <w:tcPr>
            <w:tcW w:w="1440" w:type="dxa"/>
          </w:tcPr>
          <w:p w14:paraId="0CFD4C08" w14:textId="77777777" w:rsidR="00AF38E9" w:rsidRPr="00FC4079" w:rsidRDefault="00AF38E9" w:rsidP="00AF38E9">
            <w:pPr>
              <w:spacing w:line="240" w:lineRule="auto"/>
              <w:rPr>
                <w:sz w:val="16"/>
              </w:rPr>
            </w:pPr>
            <w:r w:rsidRPr="00FC4079">
              <w:rPr>
                <w:sz w:val="16"/>
              </w:rPr>
              <w:t>APO-Atorvastatin</w:t>
            </w:r>
          </w:p>
        </w:tc>
        <w:tc>
          <w:tcPr>
            <w:tcW w:w="534" w:type="dxa"/>
          </w:tcPr>
          <w:p w14:paraId="6C5A7AA9" w14:textId="77777777" w:rsidR="00AF38E9" w:rsidRPr="00FC4079" w:rsidRDefault="00AF38E9" w:rsidP="00AF38E9">
            <w:pPr>
              <w:spacing w:line="240" w:lineRule="auto"/>
              <w:rPr>
                <w:sz w:val="16"/>
              </w:rPr>
            </w:pPr>
            <w:r w:rsidRPr="00FC4079">
              <w:rPr>
                <w:sz w:val="16"/>
              </w:rPr>
              <w:t>TX</w:t>
            </w:r>
          </w:p>
        </w:tc>
        <w:tc>
          <w:tcPr>
            <w:tcW w:w="633" w:type="dxa"/>
          </w:tcPr>
          <w:p w14:paraId="6620A89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DF0AB29" w14:textId="77777777" w:rsidR="00AF38E9" w:rsidRPr="00FC4079" w:rsidRDefault="00AF38E9" w:rsidP="00AF38E9">
            <w:pPr>
              <w:spacing w:line="240" w:lineRule="auto"/>
              <w:rPr>
                <w:sz w:val="16"/>
              </w:rPr>
            </w:pPr>
          </w:p>
        </w:tc>
        <w:tc>
          <w:tcPr>
            <w:tcW w:w="1728" w:type="dxa"/>
          </w:tcPr>
          <w:p w14:paraId="64E2F27F" w14:textId="77777777" w:rsidR="00AF38E9" w:rsidRPr="00FC4079" w:rsidRDefault="00AF38E9" w:rsidP="00AF38E9">
            <w:pPr>
              <w:spacing w:line="240" w:lineRule="auto"/>
              <w:rPr>
                <w:sz w:val="16"/>
              </w:rPr>
            </w:pPr>
          </w:p>
        </w:tc>
        <w:tc>
          <w:tcPr>
            <w:tcW w:w="682" w:type="dxa"/>
          </w:tcPr>
          <w:p w14:paraId="717DF196" w14:textId="77777777" w:rsidR="00AF38E9" w:rsidRPr="00FC4079" w:rsidRDefault="00AF38E9" w:rsidP="00AF38E9">
            <w:pPr>
              <w:spacing w:line="240" w:lineRule="auto"/>
              <w:rPr>
                <w:sz w:val="16"/>
              </w:rPr>
            </w:pPr>
            <w:r w:rsidRPr="00FC4079">
              <w:rPr>
                <w:sz w:val="16"/>
              </w:rPr>
              <w:t>30</w:t>
            </w:r>
          </w:p>
        </w:tc>
        <w:tc>
          <w:tcPr>
            <w:tcW w:w="682" w:type="dxa"/>
          </w:tcPr>
          <w:p w14:paraId="07AA0693" w14:textId="77777777" w:rsidR="00AF38E9" w:rsidRPr="00FC4079" w:rsidRDefault="00AF38E9" w:rsidP="00AF38E9">
            <w:pPr>
              <w:spacing w:line="240" w:lineRule="auto"/>
              <w:rPr>
                <w:sz w:val="16"/>
              </w:rPr>
            </w:pPr>
            <w:r w:rsidRPr="00FC4079">
              <w:rPr>
                <w:sz w:val="16"/>
              </w:rPr>
              <w:t>5</w:t>
            </w:r>
          </w:p>
        </w:tc>
        <w:tc>
          <w:tcPr>
            <w:tcW w:w="1271" w:type="dxa"/>
          </w:tcPr>
          <w:p w14:paraId="20CAEB47" w14:textId="77777777" w:rsidR="00AF38E9" w:rsidRPr="00FC4079" w:rsidRDefault="00AF38E9" w:rsidP="00AF38E9">
            <w:pPr>
              <w:spacing w:line="240" w:lineRule="auto"/>
              <w:rPr>
                <w:sz w:val="16"/>
              </w:rPr>
            </w:pPr>
          </w:p>
        </w:tc>
        <w:tc>
          <w:tcPr>
            <w:tcW w:w="534" w:type="dxa"/>
          </w:tcPr>
          <w:p w14:paraId="23B0CD46" w14:textId="77777777" w:rsidR="00AF38E9" w:rsidRPr="00FC4079" w:rsidRDefault="00AF38E9" w:rsidP="00AF38E9">
            <w:pPr>
              <w:spacing w:line="240" w:lineRule="auto"/>
              <w:rPr>
                <w:sz w:val="16"/>
              </w:rPr>
            </w:pPr>
            <w:r w:rsidRPr="00FC4079">
              <w:rPr>
                <w:sz w:val="16"/>
              </w:rPr>
              <w:t>30</w:t>
            </w:r>
          </w:p>
        </w:tc>
        <w:tc>
          <w:tcPr>
            <w:tcW w:w="534" w:type="dxa"/>
          </w:tcPr>
          <w:p w14:paraId="50BFBF09" w14:textId="77777777" w:rsidR="00AF38E9" w:rsidRPr="00FC4079" w:rsidRDefault="00AF38E9" w:rsidP="00AF38E9">
            <w:pPr>
              <w:spacing w:line="240" w:lineRule="auto"/>
              <w:rPr>
                <w:sz w:val="16"/>
              </w:rPr>
            </w:pPr>
          </w:p>
        </w:tc>
        <w:tc>
          <w:tcPr>
            <w:tcW w:w="864" w:type="dxa"/>
          </w:tcPr>
          <w:p w14:paraId="6710967B" w14:textId="77777777" w:rsidR="00AF38E9" w:rsidRPr="00FC4079" w:rsidRDefault="00AF38E9" w:rsidP="00AF38E9">
            <w:pPr>
              <w:spacing w:line="240" w:lineRule="auto"/>
              <w:rPr>
                <w:sz w:val="16"/>
              </w:rPr>
            </w:pPr>
          </w:p>
        </w:tc>
      </w:tr>
      <w:tr w:rsidR="00FC4079" w:rsidRPr="00FC4079" w14:paraId="2393CE46" w14:textId="77777777" w:rsidTr="00FC4079">
        <w:tc>
          <w:tcPr>
            <w:tcW w:w="1353" w:type="dxa"/>
          </w:tcPr>
          <w:p w14:paraId="32F12650" w14:textId="77777777" w:rsidR="00AF38E9" w:rsidRPr="00FC4079" w:rsidRDefault="00AF38E9" w:rsidP="00AF38E9">
            <w:pPr>
              <w:spacing w:line="240" w:lineRule="auto"/>
              <w:rPr>
                <w:sz w:val="16"/>
              </w:rPr>
            </w:pPr>
            <w:r w:rsidRPr="00FC4079">
              <w:rPr>
                <w:sz w:val="16"/>
              </w:rPr>
              <w:t>Atorvastatin</w:t>
            </w:r>
          </w:p>
        </w:tc>
        <w:tc>
          <w:tcPr>
            <w:tcW w:w="2023" w:type="dxa"/>
          </w:tcPr>
          <w:p w14:paraId="68579B29" w14:textId="77777777" w:rsidR="00AF38E9" w:rsidRPr="00FC4079" w:rsidRDefault="00AF38E9" w:rsidP="00AF38E9">
            <w:pPr>
              <w:spacing w:line="240" w:lineRule="auto"/>
              <w:rPr>
                <w:sz w:val="16"/>
              </w:rPr>
            </w:pPr>
            <w:r w:rsidRPr="00FC4079">
              <w:rPr>
                <w:sz w:val="16"/>
              </w:rPr>
              <w:t>Tablet 20 mg (as calcium)</w:t>
            </w:r>
          </w:p>
        </w:tc>
        <w:tc>
          <w:tcPr>
            <w:tcW w:w="953" w:type="dxa"/>
          </w:tcPr>
          <w:p w14:paraId="03E86B69" w14:textId="77777777" w:rsidR="00AF38E9" w:rsidRPr="00FC4079" w:rsidRDefault="00AF38E9" w:rsidP="00AF38E9">
            <w:pPr>
              <w:spacing w:line="240" w:lineRule="auto"/>
              <w:rPr>
                <w:sz w:val="16"/>
              </w:rPr>
            </w:pPr>
            <w:r w:rsidRPr="00FC4079">
              <w:rPr>
                <w:sz w:val="16"/>
              </w:rPr>
              <w:t>Oral</w:t>
            </w:r>
          </w:p>
        </w:tc>
        <w:tc>
          <w:tcPr>
            <w:tcW w:w="1440" w:type="dxa"/>
          </w:tcPr>
          <w:p w14:paraId="066D43C2" w14:textId="77777777" w:rsidR="00AF38E9" w:rsidRPr="00FC4079" w:rsidRDefault="00AF38E9" w:rsidP="00AF38E9">
            <w:pPr>
              <w:spacing w:line="240" w:lineRule="auto"/>
              <w:rPr>
                <w:sz w:val="16"/>
              </w:rPr>
            </w:pPr>
            <w:r w:rsidRPr="00FC4079">
              <w:rPr>
                <w:sz w:val="16"/>
              </w:rPr>
              <w:t>APO-Atorvastatin</w:t>
            </w:r>
          </w:p>
        </w:tc>
        <w:tc>
          <w:tcPr>
            <w:tcW w:w="534" w:type="dxa"/>
          </w:tcPr>
          <w:p w14:paraId="28CD2E30" w14:textId="77777777" w:rsidR="00AF38E9" w:rsidRPr="00FC4079" w:rsidRDefault="00AF38E9" w:rsidP="00AF38E9">
            <w:pPr>
              <w:spacing w:line="240" w:lineRule="auto"/>
              <w:rPr>
                <w:sz w:val="16"/>
              </w:rPr>
            </w:pPr>
            <w:r w:rsidRPr="00FC4079">
              <w:rPr>
                <w:sz w:val="16"/>
              </w:rPr>
              <w:t>TX</w:t>
            </w:r>
          </w:p>
        </w:tc>
        <w:tc>
          <w:tcPr>
            <w:tcW w:w="633" w:type="dxa"/>
          </w:tcPr>
          <w:p w14:paraId="6271B0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8F8F4E" w14:textId="77777777" w:rsidR="00AF38E9" w:rsidRPr="00FC4079" w:rsidRDefault="00AF38E9" w:rsidP="00AF38E9">
            <w:pPr>
              <w:spacing w:line="240" w:lineRule="auto"/>
              <w:rPr>
                <w:sz w:val="16"/>
              </w:rPr>
            </w:pPr>
          </w:p>
        </w:tc>
        <w:tc>
          <w:tcPr>
            <w:tcW w:w="1728" w:type="dxa"/>
          </w:tcPr>
          <w:p w14:paraId="24797B01" w14:textId="77777777" w:rsidR="00AF38E9" w:rsidRPr="00FC4079" w:rsidRDefault="00AF38E9" w:rsidP="00AF38E9">
            <w:pPr>
              <w:spacing w:line="240" w:lineRule="auto"/>
              <w:rPr>
                <w:sz w:val="16"/>
              </w:rPr>
            </w:pPr>
            <w:r w:rsidRPr="00FC4079">
              <w:rPr>
                <w:sz w:val="16"/>
              </w:rPr>
              <w:t>P14238</w:t>
            </w:r>
          </w:p>
        </w:tc>
        <w:tc>
          <w:tcPr>
            <w:tcW w:w="682" w:type="dxa"/>
          </w:tcPr>
          <w:p w14:paraId="63709CC5" w14:textId="77777777" w:rsidR="00AF38E9" w:rsidRPr="00FC4079" w:rsidRDefault="00AF38E9" w:rsidP="00AF38E9">
            <w:pPr>
              <w:spacing w:line="240" w:lineRule="auto"/>
              <w:rPr>
                <w:sz w:val="16"/>
              </w:rPr>
            </w:pPr>
            <w:r w:rsidRPr="00FC4079">
              <w:rPr>
                <w:sz w:val="16"/>
              </w:rPr>
              <w:t>60</w:t>
            </w:r>
          </w:p>
        </w:tc>
        <w:tc>
          <w:tcPr>
            <w:tcW w:w="682" w:type="dxa"/>
          </w:tcPr>
          <w:p w14:paraId="723B0F60" w14:textId="77777777" w:rsidR="00AF38E9" w:rsidRPr="00FC4079" w:rsidRDefault="00AF38E9" w:rsidP="00AF38E9">
            <w:pPr>
              <w:spacing w:line="240" w:lineRule="auto"/>
              <w:rPr>
                <w:sz w:val="16"/>
              </w:rPr>
            </w:pPr>
            <w:r w:rsidRPr="00FC4079">
              <w:rPr>
                <w:sz w:val="16"/>
              </w:rPr>
              <w:t>5</w:t>
            </w:r>
          </w:p>
        </w:tc>
        <w:tc>
          <w:tcPr>
            <w:tcW w:w="1271" w:type="dxa"/>
          </w:tcPr>
          <w:p w14:paraId="5EC9BF99" w14:textId="77777777" w:rsidR="00AF38E9" w:rsidRPr="00FC4079" w:rsidRDefault="00AF38E9" w:rsidP="00AF38E9">
            <w:pPr>
              <w:spacing w:line="240" w:lineRule="auto"/>
              <w:rPr>
                <w:sz w:val="16"/>
              </w:rPr>
            </w:pPr>
          </w:p>
        </w:tc>
        <w:tc>
          <w:tcPr>
            <w:tcW w:w="534" w:type="dxa"/>
          </w:tcPr>
          <w:p w14:paraId="7CC835CF" w14:textId="77777777" w:rsidR="00AF38E9" w:rsidRPr="00FC4079" w:rsidRDefault="00AF38E9" w:rsidP="00AF38E9">
            <w:pPr>
              <w:spacing w:line="240" w:lineRule="auto"/>
              <w:rPr>
                <w:sz w:val="16"/>
              </w:rPr>
            </w:pPr>
            <w:r w:rsidRPr="00FC4079">
              <w:rPr>
                <w:sz w:val="16"/>
              </w:rPr>
              <w:t>30</w:t>
            </w:r>
          </w:p>
        </w:tc>
        <w:tc>
          <w:tcPr>
            <w:tcW w:w="534" w:type="dxa"/>
          </w:tcPr>
          <w:p w14:paraId="27C52F40" w14:textId="77777777" w:rsidR="00AF38E9" w:rsidRPr="00FC4079" w:rsidRDefault="00AF38E9" w:rsidP="00AF38E9">
            <w:pPr>
              <w:spacing w:line="240" w:lineRule="auto"/>
              <w:rPr>
                <w:sz w:val="16"/>
              </w:rPr>
            </w:pPr>
          </w:p>
        </w:tc>
        <w:tc>
          <w:tcPr>
            <w:tcW w:w="864" w:type="dxa"/>
          </w:tcPr>
          <w:p w14:paraId="52B27733" w14:textId="77777777" w:rsidR="00AF38E9" w:rsidRPr="00FC4079" w:rsidRDefault="00AF38E9" w:rsidP="00AF38E9">
            <w:pPr>
              <w:spacing w:line="240" w:lineRule="auto"/>
              <w:rPr>
                <w:sz w:val="16"/>
              </w:rPr>
            </w:pPr>
          </w:p>
        </w:tc>
      </w:tr>
      <w:tr w:rsidR="00FC4079" w:rsidRPr="00FC4079" w14:paraId="2FC32746" w14:textId="77777777" w:rsidTr="00FC4079">
        <w:tc>
          <w:tcPr>
            <w:tcW w:w="1353" w:type="dxa"/>
          </w:tcPr>
          <w:p w14:paraId="785D18BC" w14:textId="77777777" w:rsidR="00AF38E9" w:rsidRPr="00FC4079" w:rsidRDefault="00AF38E9" w:rsidP="00AF38E9">
            <w:pPr>
              <w:spacing w:line="240" w:lineRule="auto"/>
              <w:rPr>
                <w:sz w:val="16"/>
              </w:rPr>
            </w:pPr>
            <w:r w:rsidRPr="00FC4079">
              <w:rPr>
                <w:sz w:val="16"/>
              </w:rPr>
              <w:t>Atorvastatin</w:t>
            </w:r>
          </w:p>
        </w:tc>
        <w:tc>
          <w:tcPr>
            <w:tcW w:w="2023" w:type="dxa"/>
          </w:tcPr>
          <w:p w14:paraId="268AE52D" w14:textId="77777777" w:rsidR="00AF38E9" w:rsidRPr="00FC4079" w:rsidRDefault="00AF38E9" w:rsidP="00AF38E9">
            <w:pPr>
              <w:spacing w:line="240" w:lineRule="auto"/>
              <w:rPr>
                <w:sz w:val="16"/>
              </w:rPr>
            </w:pPr>
            <w:r w:rsidRPr="00FC4079">
              <w:rPr>
                <w:sz w:val="16"/>
              </w:rPr>
              <w:t>Tablet 20 mg (as calcium)</w:t>
            </w:r>
          </w:p>
        </w:tc>
        <w:tc>
          <w:tcPr>
            <w:tcW w:w="953" w:type="dxa"/>
          </w:tcPr>
          <w:p w14:paraId="3986B302" w14:textId="77777777" w:rsidR="00AF38E9" w:rsidRPr="00FC4079" w:rsidRDefault="00AF38E9" w:rsidP="00AF38E9">
            <w:pPr>
              <w:spacing w:line="240" w:lineRule="auto"/>
              <w:rPr>
                <w:sz w:val="16"/>
              </w:rPr>
            </w:pPr>
            <w:r w:rsidRPr="00FC4079">
              <w:rPr>
                <w:sz w:val="16"/>
              </w:rPr>
              <w:t>Oral</w:t>
            </w:r>
          </w:p>
        </w:tc>
        <w:tc>
          <w:tcPr>
            <w:tcW w:w="1440" w:type="dxa"/>
          </w:tcPr>
          <w:p w14:paraId="7F8E2E63" w14:textId="77777777" w:rsidR="00AF38E9" w:rsidRPr="00FC4079" w:rsidRDefault="00AF38E9" w:rsidP="00AF38E9">
            <w:pPr>
              <w:spacing w:line="240" w:lineRule="auto"/>
              <w:rPr>
                <w:sz w:val="16"/>
              </w:rPr>
            </w:pPr>
            <w:r w:rsidRPr="00FC4079">
              <w:rPr>
                <w:sz w:val="16"/>
              </w:rPr>
              <w:t>Atorvachol</w:t>
            </w:r>
          </w:p>
        </w:tc>
        <w:tc>
          <w:tcPr>
            <w:tcW w:w="534" w:type="dxa"/>
          </w:tcPr>
          <w:p w14:paraId="0C9683EE" w14:textId="77777777" w:rsidR="00AF38E9" w:rsidRPr="00FC4079" w:rsidRDefault="00AF38E9" w:rsidP="00AF38E9">
            <w:pPr>
              <w:spacing w:line="240" w:lineRule="auto"/>
              <w:rPr>
                <w:sz w:val="16"/>
              </w:rPr>
            </w:pPr>
            <w:r w:rsidRPr="00FC4079">
              <w:rPr>
                <w:sz w:val="16"/>
              </w:rPr>
              <w:t>RF</w:t>
            </w:r>
          </w:p>
        </w:tc>
        <w:tc>
          <w:tcPr>
            <w:tcW w:w="633" w:type="dxa"/>
          </w:tcPr>
          <w:p w14:paraId="054FED9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5AB988" w14:textId="77777777" w:rsidR="00AF38E9" w:rsidRPr="00FC4079" w:rsidRDefault="00AF38E9" w:rsidP="00AF38E9">
            <w:pPr>
              <w:spacing w:line="240" w:lineRule="auto"/>
              <w:rPr>
                <w:sz w:val="16"/>
              </w:rPr>
            </w:pPr>
          </w:p>
        </w:tc>
        <w:tc>
          <w:tcPr>
            <w:tcW w:w="1728" w:type="dxa"/>
          </w:tcPr>
          <w:p w14:paraId="418C8407" w14:textId="77777777" w:rsidR="00AF38E9" w:rsidRPr="00FC4079" w:rsidRDefault="00AF38E9" w:rsidP="00AF38E9">
            <w:pPr>
              <w:spacing w:line="240" w:lineRule="auto"/>
              <w:rPr>
                <w:sz w:val="16"/>
              </w:rPr>
            </w:pPr>
          </w:p>
        </w:tc>
        <w:tc>
          <w:tcPr>
            <w:tcW w:w="682" w:type="dxa"/>
          </w:tcPr>
          <w:p w14:paraId="46B1D06B" w14:textId="77777777" w:rsidR="00AF38E9" w:rsidRPr="00FC4079" w:rsidRDefault="00AF38E9" w:rsidP="00AF38E9">
            <w:pPr>
              <w:spacing w:line="240" w:lineRule="auto"/>
              <w:rPr>
                <w:sz w:val="16"/>
              </w:rPr>
            </w:pPr>
            <w:r w:rsidRPr="00FC4079">
              <w:rPr>
                <w:sz w:val="16"/>
              </w:rPr>
              <w:t>30</w:t>
            </w:r>
          </w:p>
        </w:tc>
        <w:tc>
          <w:tcPr>
            <w:tcW w:w="682" w:type="dxa"/>
          </w:tcPr>
          <w:p w14:paraId="2E95647A" w14:textId="77777777" w:rsidR="00AF38E9" w:rsidRPr="00FC4079" w:rsidRDefault="00AF38E9" w:rsidP="00AF38E9">
            <w:pPr>
              <w:spacing w:line="240" w:lineRule="auto"/>
              <w:rPr>
                <w:sz w:val="16"/>
              </w:rPr>
            </w:pPr>
            <w:r w:rsidRPr="00FC4079">
              <w:rPr>
                <w:sz w:val="16"/>
              </w:rPr>
              <w:t>5</w:t>
            </w:r>
          </w:p>
        </w:tc>
        <w:tc>
          <w:tcPr>
            <w:tcW w:w="1271" w:type="dxa"/>
          </w:tcPr>
          <w:p w14:paraId="343C5A5D" w14:textId="77777777" w:rsidR="00AF38E9" w:rsidRPr="00FC4079" w:rsidRDefault="00AF38E9" w:rsidP="00AF38E9">
            <w:pPr>
              <w:spacing w:line="240" w:lineRule="auto"/>
              <w:rPr>
                <w:sz w:val="16"/>
              </w:rPr>
            </w:pPr>
          </w:p>
        </w:tc>
        <w:tc>
          <w:tcPr>
            <w:tcW w:w="534" w:type="dxa"/>
          </w:tcPr>
          <w:p w14:paraId="0A63648D" w14:textId="77777777" w:rsidR="00AF38E9" w:rsidRPr="00FC4079" w:rsidRDefault="00AF38E9" w:rsidP="00AF38E9">
            <w:pPr>
              <w:spacing w:line="240" w:lineRule="auto"/>
              <w:rPr>
                <w:sz w:val="16"/>
              </w:rPr>
            </w:pPr>
            <w:r w:rsidRPr="00FC4079">
              <w:rPr>
                <w:sz w:val="16"/>
              </w:rPr>
              <w:t>30</w:t>
            </w:r>
          </w:p>
        </w:tc>
        <w:tc>
          <w:tcPr>
            <w:tcW w:w="534" w:type="dxa"/>
          </w:tcPr>
          <w:p w14:paraId="221522A2" w14:textId="77777777" w:rsidR="00AF38E9" w:rsidRPr="00FC4079" w:rsidRDefault="00AF38E9" w:rsidP="00AF38E9">
            <w:pPr>
              <w:spacing w:line="240" w:lineRule="auto"/>
              <w:rPr>
                <w:sz w:val="16"/>
              </w:rPr>
            </w:pPr>
          </w:p>
        </w:tc>
        <w:tc>
          <w:tcPr>
            <w:tcW w:w="864" w:type="dxa"/>
          </w:tcPr>
          <w:p w14:paraId="1FDE572D" w14:textId="77777777" w:rsidR="00AF38E9" w:rsidRPr="00FC4079" w:rsidRDefault="00AF38E9" w:rsidP="00AF38E9">
            <w:pPr>
              <w:spacing w:line="240" w:lineRule="auto"/>
              <w:rPr>
                <w:sz w:val="16"/>
              </w:rPr>
            </w:pPr>
          </w:p>
        </w:tc>
      </w:tr>
      <w:tr w:rsidR="00FC4079" w:rsidRPr="00FC4079" w14:paraId="089E9889" w14:textId="77777777" w:rsidTr="00FC4079">
        <w:tc>
          <w:tcPr>
            <w:tcW w:w="1353" w:type="dxa"/>
          </w:tcPr>
          <w:p w14:paraId="6CC67EAB" w14:textId="77777777" w:rsidR="00AF38E9" w:rsidRPr="00FC4079" w:rsidRDefault="00AF38E9" w:rsidP="00AF38E9">
            <w:pPr>
              <w:spacing w:line="240" w:lineRule="auto"/>
              <w:rPr>
                <w:sz w:val="16"/>
              </w:rPr>
            </w:pPr>
            <w:r w:rsidRPr="00FC4079">
              <w:rPr>
                <w:sz w:val="16"/>
              </w:rPr>
              <w:t>Atorvastatin</w:t>
            </w:r>
          </w:p>
        </w:tc>
        <w:tc>
          <w:tcPr>
            <w:tcW w:w="2023" w:type="dxa"/>
          </w:tcPr>
          <w:p w14:paraId="15F668F3" w14:textId="77777777" w:rsidR="00AF38E9" w:rsidRPr="00FC4079" w:rsidRDefault="00AF38E9" w:rsidP="00AF38E9">
            <w:pPr>
              <w:spacing w:line="240" w:lineRule="auto"/>
              <w:rPr>
                <w:sz w:val="16"/>
              </w:rPr>
            </w:pPr>
            <w:r w:rsidRPr="00FC4079">
              <w:rPr>
                <w:sz w:val="16"/>
              </w:rPr>
              <w:t>Tablet 20 mg (as calcium)</w:t>
            </w:r>
          </w:p>
        </w:tc>
        <w:tc>
          <w:tcPr>
            <w:tcW w:w="953" w:type="dxa"/>
          </w:tcPr>
          <w:p w14:paraId="2924EB73" w14:textId="77777777" w:rsidR="00AF38E9" w:rsidRPr="00FC4079" w:rsidRDefault="00AF38E9" w:rsidP="00AF38E9">
            <w:pPr>
              <w:spacing w:line="240" w:lineRule="auto"/>
              <w:rPr>
                <w:sz w:val="16"/>
              </w:rPr>
            </w:pPr>
            <w:r w:rsidRPr="00FC4079">
              <w:rPr>
                <w:sz w:val="16"/>
              </w:rPr>
              <w:t>Oral</w:t>
            </w:r>
          </w:p>
        </w:tc>
        <w:tc>
          <w:tcPr>
            <w:tcW w:w="1440" w:type="dxa"/>
          </w:tcPr>
          <w:p w14:paraId="086964F6" w14:textId="77777777" w:rsidR="00AF38E9" w:rsidRPr="00FC4079" w:rsidRDefault="00AF38E9" w:rsidP="00AF38E9">
            <w:pPr>
              <w:spacing w:line="240" w:lineRule="auto"/>
              <w:rPr>
                <w:sz w:val="16"/>
              </w:rPr>
            </w:pPr>
            <w:r w:rsidRPr="00FC4079">
              <w:rPr>
                <w:sz w:val="16"/>
              </w:rPr>
              <w:t>Atorvachol</w:t>
            </w:r>
          </w:p>
        </w:tc>
        <w:tc>
          <w:tcPr>
            <w:tcW w:w="534" w:type="dxa"/>
          </w:tcPr>
          <w:p w14:paraId="4E52DE19" w14:textId="77777777" w:rsidR="00AF38E9" w:rsidRPr="00FC4079" w:rsidRDefault="00AF38E9" w:rsidP="00AF38E9">
            <w:pPr>
              <w:spacing w:line="240" w:lineRule="auto"/>
              <w:rPr>
                <w:sz w:val="16"/>
              </w:rPr>
            </w:pPr>
            <w:r w:rsidRPr="00FC4079">
              <w:rPr>
                <w:sz w:val="16"/>
              </w:rPr>
              <w:t>RF</w:t>
            </w:r>
          </w:p>
        </w:tc>
        <w:tc>
          <w:tcPr>
            <w:tcW w:w="633" w:type="dxa"/>
          </w:tcPr>
          <w:p w14:paraId="5C1F4FC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44784F" w14:textId="77777777" w:rsidR="00AF38E9" w:rsidRPr="00FC4079" w:rsidRDefault="00AF38E9" w:rsidP="00AF38E9">
            <w:pPr>
              <w:spacing w:line="240" w:lineRule="auto"/>
              <w:rPr>
                <w:sz w:val="16"/>
              </w:rPr>
            </w:pPr>
          </w:p>
        </w:tc>
        <w:tc>
          <w:tcPr>
            <w:tcW w:w="1728" w:type="dxa"/>
          </w:tcPr>
          <w:p w14:paraId="35C84192" w14:textId="77777777" w:rsidR="00AF38E9" w:rsidRPr="00FC4079" w:rsidRDefault="00AF38E9" w:rsidP="00AF38E9">
            <w:pPr>
              <w:spacing w:line="240" w:lineRule="auto"/>
              <w:rPr>
                <w:sz w:val="16"/>
              </w:rPr>
            </w:pPr>
            <w:r w:rsidRPr="00FC4079">
              <w:rPr>
                <w:sz w:val="16"/>
              </w:rPr>
              <w:t>P14238</w:t>
            </w:r>
          </w:p>
        </w:tc>
        <w:tc>
          <w:tcPr>
            <w:tcW w:w="682" w:type="dxa"/>
          </w:tcPr>
          <w:p w14:paraId="5E8853D5" w14:textId="77777777" w:rsidR="00AF38E9" w:rsidRPr="00FC4079" w:rsidRDefault="00AF38E9" w:rsidP="00AF38E9">
            <w:pPr>
              <w:spacing w:line="240" w:lineRule="auto"/>
              <w:rPr>
                <w:sz w:val="16"/>
              </w:rPr>
            </w:pPr>
            <w:r w:rsidRPr="00FC4079">
              <w:rPr>
                <w:sz w:val="16"/>
              </w:rPr>
              <w:t>60</w:t>
            </w:r>
          </w:p>
        </w:tc>
        <w:tc>
          <w:tcPr>
            <w:tcW w:w="682" w:type="dxa"/>
          </w:tcPr>
          <w:p w14:paraId="2F04EB65" w14:textId="77777777" w:rsidR="00AF38E9" w:rsidRPr="00FC4079" w:rsidRDefault="00AF38E9" w:rsidP="00AF38E9">
            <w:pPr>
              <w:spacing w:line="240" w:lineRule="auto"/>
              <w:rPr>
                <w:sz w:val="16"/>
              </w:rPr>
            </w:pPr>
            <w:r w:rsidRPr="00FC4079">
              <w:rPr>
                <w:sz w:val="16"/>
              </w:rPr>
              <w:t>5</w:t>
            </w:r>
          </w:p>
        </w:tc>
        <w:tc>
          <w:tcPr>
            <w:tcW w:w="1271" w:type="dxa"/>
          </w:tcPr>
          <w:p w14:paraId="6AC75370" w14:textId="77777777" w:rsidR="00AF38E9" w:rsidRPr="00FC4079" w:rsidRDefault="00AF38E9" w:rsidP="00AF38E9">
            <w:pPr>
              <w:spacing w:line="240" w:lineRule="auto"/>
              <w:rPr>
                <w:sz w:val="16"/>
              </w:rPr>
            </w:pPr>
          </w:p>
        </w:tc>
        <w:tc>
          <w:tcPr>
            <w:tcW w:w="534" w:type="dxa"/>
          </w:tcPr>
          <w:p w14:paraId="7BD8D00B" w14:textId="77777777" w:rsidR="00AF38E9" w:rsidRPr="00FC4079" w:rsidRDefault="00AF38E9" w:rsidP="00AF38E9">
            <w:pPr>
              <w:spacing w:line="240" w:lineRule="auto"/>
              <w:rPr>
                <w:sz w:val="16"/>
              </w:rPr>
            </w:pPr>
            <w:r w:rsidRPr="00FC4079">
              <w:rPr>
                <w:sz w:val="16"/>
              </w:rPr>
              <w:t>30</w:t>
            </w:r>
          </w:p>
        </w:tc>
        <w:tc>
          <w:tcPr>
            <w:tcW w:w="534" w:type="dxa"/>
          </w:tcPr>
          <w:p w14:paraId="47B2269D" w14:textId="77777777" w:rsidR="00AF38E9" w:rsidRPr="00FC4079" w:rsidRDefault="00AF38E9" w:rsidP="00AF38E9">
            <w:pPr>
              <w:spacing w:line="240" w:lineRule="auto"/>
              <w:rPr>
                <w:sz w:val="16"/>
              </w:rPr>
            </w:pPr>
          </w:p>
        </w:tc>
        <w:tc>
          <w:tcPr>
            <w:tcW w:w="864" w:type="dxa"/>
          </w:tcPr>
          <w:p w14:paraId="18802F2D" w14:textId="77777777" w:rsidR="00AF38E9" w:rsidRPr="00FC4079" w:rsidRDefault="00AF38E9" w:rsidP="00AF38E9">
            <w:pPr>
              <w:spacing w:line="240" w:lineRule="auto"/>
              <w:rPr>
                <w:sz w:val="16"/>
              </w:rPr>
            </w:pPr>
          </w:p>
        </w:tc>
      </w:tr>
      <w:tr w:rsidR="00FC4079" w:rsidRPr="00FC4079" w14:paraId="42522102" w14:textId="77777777" w:rsidTr="00FC4079">
        <w:tc>
          <w:tcPr>
            <w:tcW w:w="1353" w:type="dxa"/>
          </w:tcPr>
          <w:p w14:paraId="474E6250" w14:textId="77777777" w:rsidR="00AF38E9" w:rsidRPr="00FC4079" w:rsidRDefault="00AF38E9" w:rsidP="00AF38E9">
            <w:pPr>
              <w:spacing w:line="240" w:lineRule="auto"/>
              <w:rPr>
                <w:sz w:val="16"/>
              </w:rPr>
            </w:pPr>
            <w:r w:rsidRPr="00FC4079">
              <w:rPr>
                <w:sz w:val="16"/>
              </w:rPr>
              <w:t>Atorvastatin</w:t>
            </w:r>
          </w:p>
        </w:tc>
        <w:tc>
          <w:tcPr>
            <w:tcW w:w="2023" w:type="dxa"/>
          </w:tcPr>
          <w:p w14:paraId="251E66CA" w14:textId="77777777" w:rsidR="00AF38E9" w:rsidRPr="00FC4079" w:rsidRDefault="00AF38E9" w:rsidP="00AF38E9">
            <w:pPr>
              <w:spacing w:line="240" w:lineRule="auto"/>
              <w:rPr>
                <w:sz w:val="16"/>
              </w:rPr>
            </w:pPr>
            <w:r w:rsidRPr="00FC4079">
              <w:rPr>
                <w:sz w:val="16"/>
              </w:rPr>
              <w:t>Tablet 20 mg (as calcium)</w:t>
            </w:r>
          </w:p>
        </w:tc>
        <w:tc>
          <w:tcPr>
            <w:tcW w:w="953" w:type="dxa"/>
          </w:tcPr>
          <w:p w14:paraId="1A5A110D" w14:textId="77777777" w:rsidR="00AF38E9" w:rsidRPr="00FC4079" w:rsidRDefault="00AF38E9" w:rsidP="00AF38E9">
            <w:pPr>
              <w:spacing w:line="240" w:lineRule="auto"/>
              <w:rPr>
                <w:sz w:val="16"/>
              </w:rPr>
            </w:pPr>
            <w:r w:rsidRPr="00FC4079">
              <w:rPr>
                <w:sz w:val="16"/>
              </w:rPr>
              <w:t>Oral</w:t>
            </w:r>
          </w:p>
        </w:tc>
        <w:tc>
          <w:tcPr>
            <w:tcW w:w="1440" w:type="dxa"/>
          </w:tcPr>
          <w:p w14:paraId="0C4CE602" w14:textId="77777777" w:rsidR="00AF38E9" w:rsidRPr="00FC4079" w:rsidRDefault="00AF38E9" w:rsidP="00AF38E9">
            <w:pPr>
              <w:spacing w:line="240" w:lineRule="auto"/>
              <w:rPr>
                <w:sz w:val="16"/>
              </w:rPr>
            </w:pPr>
            <w:r w:rsidRPr="00FC4079">
              <w:rPr>
                <w:sz w:val="16"/>
              </w:rPr>
              <w:t>Atorvastatin SZ</w:t>
            </w:r>
          </w:p>
        </w:tc>
        <w:tc>
          <w:tcPr>
            <w:tcW w:w="534" w:type="dxa"/>
          </w:tcPr>
          <w:p w14:paraId="7D209CBC" w14:textId="77777777" w:rsidR="00AF38E9" w:rsidRPr="00FC4079" w:rsidRDefault="00AF38E9" w:rsidP="00AF38E9">
            <w:pPr>
              <w:spacing w:line="240" w:lineRule="auto"/>
              <w:rPr>
                <w:sz w:val="16"/>
              </w:rPr>
            </w:pPr>
            <w:r w:rsidRPr="00FC4079">
              <w:rPr>
                <w:sz w:val="16"/>
              </w:rPr>
              <w:t>HX</w:t>
            </w:r>
          </w:p>
        </w:tc>
        <w:tc>
          <w:tcPr>
            <w:tcW w:w="633" w:type="dxa"/>
          </w:tcPr>
          <w:p w14:paraId="6729D97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88D67D" w14:textId="77777777" w:rsidR="00AF38E9" w:rsidRPr="00FC4079" w:rsidRDefault="00AF38E9" w:rsidP="00AF38E9">
            <w:pPr>
              <w:spacing w:line="240" w:lineRule="auto"/>
              <w:rPr>
                <w:sz w:val="16"/>
              </w:rPr>
            </w:pPr>
          </w:p>
        </w:tc>
        <w:tc>
          <w:tcPr>
            <w:tcW w:w="1728" w:type="dxa"/>
          </w:tcPr>
          <w:p w14:paraId="5B9969F3" w14:textId="77777777" w:rsidR="00AF38E9" w:rsidRPr="00FC4079" w:rsidRDefault="00AF38E9" w:rsidP="00AF38E9">
            <w:pPr>
              <w:spacing w:line="240" w:lineRule="auto"/>
              <w:rPr>
                <w:sz w:val="16"/>
              </w:rPr>
            </w:pPr>
          </w:p>
        </w:tc>
        <w:tc>
          <w:tcPr>
            <w:tcW w:w="682" w:type="dxa"/>
          </w:tcPr>
          <w:p w14:paraId="278288BD" w14:textId="77777777" w:rsidR="00AF38E9" w:rsidRPr="00FC4079" w:rsidRDefault="00AF38E9" w:rsidP="00AF38E9">
            <w:pPr>
              <w:spacing w:line="240" w:lineRule="auto"/>
              <w:rPr>
                <w:sz w:val="16"/>
              </w:rPr>
            </w:pPr>
            <w:r w:rsidRPr="00FC4079">
              <w:rPr>
                <w:sz w:val="16"/>
              </w:rPr>
              <w:t>30</w:t>
            </w:r>
          </w:p>
        </w:tc>
        <w:tc>
          <w:tcPr>
            <w:tcW w:w="682" w:type="dxa"/>
          </w:tcPr>
          <w:p w14:paraId="55C47EFE" w14:textId="77777777" w:rsidR="00AF38E9" w:rsidRPr="00FC4079" w:rsidRDefault="00AF38E9" w:rsidP="00AF38E9">
            <w:pPr>
              <w:spacing w:line="240" w:lineRule="auto"/>
              <w:rPr>
                <w:sz w:val="16"/>
              </w:rPr>
            </w:pPr>
            <w:r w:rsidRPr="00FC4079">
              <w:rPr>
                <w:sz w:val="16"/>
              </w:rPr>
              <w:t>5</w:t>
            </w:r>
          </w:p>
        </w:tc>
        <w:tc>
          <w:tcPr>
            <w:tcW w:w="1271" w:type="dxa"/>
          </w:tcPr>
          <w:p w14:paraId="6E48C949" w14:textId="77777777" w:rsidR="00AF38E9" w:rsidRPr="00FC4079" w:rsidRDefault="00AF38E9" w:rsidP="00AF38E9">
            <w:pPr>
              <w:spacing w:line="240" w:lineRule="auto"/>
              <w:rPr>
                <w:sz w:val="16"/>
              </w:rPr>
            </w:pPr>
          </w:p>
        </w:tc>
        <w:tc>
          <w:tcPr>
            <w:tcW w:w="534" w:type="dxa"/>
          </w:tcPr>
          <w:p w14:paraId="795EEEC0" w14:textId="77777777" w:rsidR="00AF38E9" w:rsidRPr="00FC4079" w:rsidRDefault="00AF38E9" w:rsidP="00AF38E9">
            <w:pPr>
              <w:spacing w:line="240" w:lineRule="auto"/>
              <w:rPr>
                <w:sz w:val="16"/>
              </w:rPr>
            </w:pPr>
            <w:r w:rsidRPr="00FC4079">
              <w:rPr>
                <w:sz w:val="16"/>
              </w:rPr>
              <w:t>30</w:t>
            </w:r>
          </w:p>
        </w:tc>
        <w:tc>
          <w:tcPr>
            <w:tcW w:w="534" w:type="dxa"/>
          </w:tcPr>
          <w:p w14:paraId="49FA380E" w14:textId="77777777" w:rsidR="00AF38E9" w:rsidRPr="00FC4079" w:rsidRDefault="00AF38E9" w:rsidP="00AF38E9">
            <w:pPr>
              <w:spacing w:line="240" w:lineRule="auto"/>
              <w:rPr>
                <w:sz w:val="16"/>
              </w:rPr>
            </w:pPr>
          </w:p>
        </w:tc>
        <w:tc>
          <w:tcPr>
            <w:tcW w:w="864" w:type="dxa"/>
          </w:tcPr>
          <w:p w14:paraId="1F45581D" w14:textId="77777777" w:rsidR="00AF38E9" w:rsidRPr="00FC4079" w:rsidRDefault="00AF38E9" w:rsidP="00AF38E9">
            <w:pPr>
              <w:spacing w:line="240" w:lineRule="auto"/>
              <w:rPr>
                <w:sz w:val="16"/>
              </w:rPr>
            </w:pPr>
          </w:p>
        </w:tc>
      </w:tr>
      <w:tr w:rsidR="00FC4079" w:rsidRPr="00FC4079" w14:paraId="4F1F8617" w14:textId="77777777" w:rsidTr="00FC4079">
        <w:tc>
          <w:tcPr>
            <w:tcW w:w="1353" w:type="dxa"/>
          </w:tcPr>
          <w:p w14:paraId="63C926B6" w14:textId="77777777" w:rsidR="00AF38E9" w:rsidRPr="00FC4079" w:rsidRDefault="00AF38E9" w:rsidP="00AF38E9">
            <w:pPr>
              <w:spacing w:line="240" w:lineRule="auto"/>
              <w:rPr>
                <w:sz w:val="16"/>
              </w:rPr>
            </w:pPr>
            <w:r w:rsidRPr="00FC4079">
              <w:rPr>
                <w:sz w:val="16"/>
              </w:rPr>
              <w:t>Atorvastatin</w:t>
            </w:r>
          </w:p>
        </w:tc>
        <w:tc>
          <w:tcPr>
            <w:tcW w:w="2023" w:type="dxa"/>
          </w:tcPr>
          <w:p w14:paraId="36DEFDEB" w14:textId="77777777" w:rsidR="00AF38E9" w:rsidRPr="00FC4079" w:rsidRDefault="00AF38E9" w:rsidP="00AF38E9">
            <w:pPr>
              <w:spacing w:line="240" w:lineRule="auto"/>
              <w:rPr>
                <w:sz w:val="16"/>
              </w:rPr>
            </w:pPr>
            <w:r w:rsidRPr="00FC4079">
              <w:rPr>
                <w:sz w:val="16"/>
              </w:rPr>
              <w:t>Tablet 20 mg (as calcium)</w:t>
            </w:r>
          </w:p>
        </w:tc>
        <w:tc>
          <w:tcPr>
            <w:tcW w:w="953" w:type="dxa"/>
          </w:tcPr>
          <w:p w14:paraId="23BFE622" w14:textId="77777777" w:rsidR="00AF38E9" w:rsidRPr="00FC4079" w:rsidRDefault="00AF38E9" w:rsidP="00AF38E9">
            <w:pPr>
              <w:spacing w:line="240" w:lineRule="auto"/>
              <w:rPr>
                <w:sz w:val="16"/>
              </w:rPr>
            </w:pPr>
            <w:r w:rsidRPr="00FC4079">
              <w:rPr>
                <w:sz w:val="16"/>
              </w:rPr>
              <w:t>Oral</w:t>
            </w:r>
          </w:p>
        </w:tc>
        <w:tc>
          <w:tcPr>
            <w:tcW w:w="1440" w:type="dxa"/>
          </w:tcPr>
          <w:p w14:paraId="13EC5DF4" w14:textId="77777777" w:rsidR="00AF38E9" w:rsidRPr="00FC4079" w:rsidRDefault="00AF38E9" w:rsidP="00AF38E9">
            <w:pPr>
              <w:spacing w:line="240" w:lineRule="auto"/>
              <w:rPr>
                <w:sz w:val="16"/>
              </w:rPr>
            </w:pPr>
            <w:r w:rsidRPr="00FC4079">
              <w:rPr>
                <w:sz w:val="16"/>
              </w:rPr>
              <w:t>Atorvastatin SZ</w:t>
            </w:r>
          </w:p>
        </w:tc>
        <w:tc>
          <w:tcPr>
            <w:tcW w:w="534" w:type="dxa"/>
          </w:tcPr>
          <w:p w14:paraId="6DDD0492" w14:textId="77777777" w:rsidR="00AF38E9" w:rsidRPr="00FC4079" w:rsidRDefault="00AF38E9" w:rsidP="00AF38E9">
            <w:pPr>
              <w:spacing w:line="240" w:lineRule="auto"/>
              <w:rPr>
                <w:sz w:val="16"/>
              </w:rPr>
            </w:pPr>
            <w:r w:rsidRPr="00FC4079">
              <w:rPr>
                <w:sz w:val="16"/>
              </w:rPr>
              <w:t>HX</w:t>
            </w:r>
          </w:p>
        </w:tc>
        <w:tc>
          <w:tcPr>
            <w:tcW w:w="633" w:type="dxa"/>
          </w:tcPr>
          <w:p w14:paraId="530558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19D7E5" w14:textId="77777777" w:rsidR="00AF38E9" w:rsidRPr="00FC4079" w:rsidRDefault="00AF38E9" w:rsidP="00AF38E9">
            <w:pPr>
              <w:spacing w:line="240" w:lineRule="auto"/>
              <w:rPr>
                <w:sz w:val="16"/>
              </w:rPr>
            </w:pPr>
          </w:p>
        </w:tc>
        <w:tc>
          <w:tcPr>
            <w:tcW w:w="1728" w:type="dxa"/>
          </w:tcPr>
          <w:p w14:paraId="6D7C3611" w14:textId="77777777" w:rsidR="00AF38E9" w:rsidRPr="00FC4079" w:rsidRDefault="00AF38E9" w:rsidP="00AF38E9">
            <w:pPr>
              <w:spacing w:line="240" w:lineRule="auto"/>
              <w:rPr>
                <w:sz w:val="16"/>
              </w:rPr>
            </w:pPr>
            <w:r w:rsidRPr="00FC4079">
              <w:rPr>
                <w:sz w:val="16"/>
              </w:rPr>
              <w:t>P14238</w:t>
            </w:r>
          </w:p>
        </w:tc>
        <w:tc>
          <w:tcPr>
            <w:tcW w:w="682" w:type="dxa"/>
          </w:tcPr>
          <w:p w14:paraId="51332E20" w14:textId="77777777" w:rsidR="00AF38E9" w:rsidRPr="00FC4079" w:rsidRDefault="00AF38E9" w:rsidP="00AF38E9">
            <w:pPr>
              <w:spacing w:line="240" w:lineRule="auto"/>
              <w:rPr>
                <w:sz w:val="16"/>
              </w:rPr>
            </w:pPr>
            <w:r w:rsidRPr="00FC4079">
              <w:rPr>
                <w:sz w:val="16"/>
              </w:rPr>
              <w:t>60</w:t>
            </w:r>
          </w:p>
        </w:tc>
        <w:tc>
          <w:tcPr>
            <w:tcW w:w="682" w:type="dxa"/>
          </w:tcPr>
          <w:p w14:paraId="337D5685" w14:textId="77777777" w:rsidR="00AF38E9" w:rsidRPr="00FC4079" w:rsidRDefault="00AF38E9" w:rsidP="00AF38E9">
            <w:pPr>
              <w:spacing w:line="240" w:lineRule="auto"/>
              <w:rPr>
                <w:sz w:val="16"/>
              </w:rPr>
            </w:pPr>
            <w:r w:rsidRPr="00FC4079">
              <w:rPr>
                <w:sz w:val="16"/>
              </w:rPr>
              <w:t>5</w:t>
            </w:r>
          </w:p>
        </w:tc>
        <w:tc>
          <w:tcPr>
            <w:tcW w:w="1271" w:type="dxa"/>
          </w:tcPr>
          <w:p w14:paraId="6A6CFE70" w14:textId="77777777" w:rsidR="00AF38E9" w:rsidRPr="00FC4079" w:rsidRDefault="00AF38E9" w:rsidP="00AF38E9">
            <w:pPr>
              <w:spacing w:line="240" w:lineRule="auto"/>
              <w:rPr>
                <w:sz w:val="16"/>
              </w:rPr>
            </w:pPr>
          </w:p>
        </w:tc>
        <w:tc>
          <w:tcPr>
            <w:tcW w:w="534" w:type="dxa"/>
          </w:tcPr>
          <w:p w14:paraId="7269EB85" w14:textId="77777777" w:rsidR="00AF38E9" w:rsidRPr="00FC4079" w:rsidRDefault="00AF38E9" w:rsidP="00AF38E9">
            <w:pPr>
              <w:spacing w:line="240" w:lineRule="auto"/>
              <w:rPr>
                <w:sz w:val="16"/>
              </w:rPr>
            </w:pPr>
            <w:r w:rsidRPr="00FC4079">
              <w:rPr>
                <w:sz w:val="16"/>
              </w:rPr>
              <w:t>30</w:t>
            </w:r>
          </w:p>
        </w:tc>
        <w:tc>
          <w:tcPr>
            <w:tcW w:w="534" w:type="dxa"/>
          </w:tcPr>
          <w:p w14:paraId="647D4F8A" w14:textId="77777777" w:rsidR="00AF38E9" w:rsidRPr="00FC4079" w:rsidRDefault="00AF38E9" w:rsidP="00AF38E9">
            <w:pPr>
              <w:spacing w:line="240" w:lineRule="auto"/>
              <w:rPr>
                <w:sz w:val="16"/>
              </w:rPr>
            </w:pPr>
          </w:p>
        </w:tc>
        <w:tc>
          <w:tcPr>
            <w:tcW w:w="864" w:type="dxa"/>
          </w:tcPr>
          <w:p w14:paraId="366155A6" w14:textId="77777777" w:rsidR="00AF38E9" w:rsidRPr="00FC4079" w:rsidRDefault="00AF38E9" w:rsidP="00AF38E9">
            <w:pPr>
              <w:spacing w:line="240" w:lineRule="auto"/>
              <w:rPr>
                <w:sz w:val="16"/>
              </w:rPr>
            </w:pPr>
          </w:p>
        </w:tc>
      </w:tr>
      <w:tr w:rsidR="00FC4079" w:rsidRPr="00FC4079" w14:paraId="337FD188" w14:textId="77777777" w:rsidTr="00FC4079">
        <w:tc>
          <w:tcPr>
            <w:tcW w:w="1353" w:type="dxa"/>
          </w:tcPr>
          <w:p w14:paraId="0767F075" w14:textId="77777777" w:rsidR="00AF38E9" w:rsidRPr="00FC4079" w:rsidRDefault="00AF38E9" w:rsidP="00AF38E9">
            <w:pPr>
              <w:spacing w:line="240" w:lineRule="auto"/>
              <w:rPr>
                <w:sz w:val="16"/>
              </w:rPr>
            </w:pPr>
            <w:r w:rsidRPr="00FC4079">
              <w:rPr>
                <w:sz w:val="16"/>
              </w:rPr>
              <w:t>Atorvastatin</w:t>
            </w:r>
          </w:p>
        </w:tc>
        <w:tc>
          <w:tcPr>
            <w:tcW w:w="2023" w:type="dxa"/>
          </w:tcPr>
          <w:p w14:paraId="398072A6" w14:textId="77777777" w:rsidR="00AF38E9" w:rsidRPr="00FC4079" w:rsidRDefault="00AF38E9" w:rsidP="00AF38E9">
            <w:pPr>
              <w:spacing w:line="240" w:lineRule="auto"/>
              <w:rPr>
                <w:sz w:val="16"/>
              </w:rPr>
            </w:pPr>
            <w:r w:rsidRPr="00FC4079">
              <w:rPr>
                <w:sz w:val="16"/>
              </w:rPr>
              <w:t>Tablet 20 mg (as calcium)</w:t>
            </w:r>
          </w:p>
        </w:tc>
        <w:tc>
          <w:tcPr>
            <w:tcW w:w="953" w:type="dxa"/>
          </w:tcPr>
          <w:p w14:paraId="0FBB2259" w14:textId="77777777" w:rsidR="00AF38E9" w:rsidRPr="00FC4079" w:rsidRDefault="00AF38E9" w:rsidP="00AF38E9">
            <w:pPr>
              <w:spacing w:line="240" w:lineRule="auto"/>
              <w:rPr>
                <w:sz w:val="16"/>
              </w:rPr>
            </w:pPr>
            <w:r w:rsidRPr="00FC4079">
              <w:rPr>
                <w:sz w:val="16"/>
              </w:rPr>
              <w:t>Oral</w:t>
            </w:r>
          </w:p>
        </w:tc>
        <w:tc>
          <w:tcPr>
            <w:tcW w:w="1440" w:type="dxa"/>
          </w:tcPr>
          <w:p w14:paraId="19217438"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3374518D" w14:textId="77777777" w:rsidR="00AF38E9" w:rsidRPr="00FC4079" w:rsidRDefault="00AF38E9" w:rsidP="00AF38E9">
            <w:pPr>
              <w:spacing w:line="240" w:lineRule="auto"/>
              <w:rPr>
                <w:sz w:val="16"/>
              </w:rPr>
            </w:pPr>
            <w:r w:rsidRPr="00FC4079">
              <w:rPr>
                <w:sz w:val="16"/>
              </w:rPr>
              <w:t>IB</w:t>
            </w:r>
          </w:p>
        </w:tc>
        <w:tc>
          <w:tcPr>
            <w:tcW w:w="633" w:type="dxa"/>
          </w:tcPr>
          <w:p w14:paraId="1069537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B3830D" w14:textId="77777777" w:rsidR="00AF38E9" w:rsidRPr="00FC4079" w:rsidRDefault="00AF38E9" w:rsidP="00AF38E9">
            <w:pPr>
              <w:spacing w:line="240" w:lineRule="auto"/>
              <w:rPr>
                <w:sz w:val="16"/>
              </w:rPr>
            </w:pPr>
          </w:p>
        </w:tc>
        <w:tc>
          <w:tcPr>
            <w:tcW w:w="1728" w:type="dxa"/>
          </w:tcPr>
          <w:p w14:paraId="08B75182" w14:textId="77777777" w:rsidR="00AF38E9" w:rsidRPr="00FC4079" w:rsidRDefault="00AF38E9" w:rsidP="00AF38E9">
            <w:pPr>
              <w:spacing w:line="240" w:lineRule="auto"/>
              <w:rPr>
                <w:sz w:val="16"/>
              </w:rPr>
            </w:pPr>
          </w:p>
        </w:tc>
        <w:tc>
          <w:tcPr>
            <w:tcW w:w="682" w:type="dxa"/>
          </w:tcPr>
          <w:p w14:paraId="7BBE9C26" w14:textId="77777777" w:rsidR="00AF38E9" w:rsidRPr="00FC4079" w:rsidRDefault="00AF38E9" w:rsidP="00AF38E9">
            <w:pPr>
              <w:spacing w:line="240" w:lineRule="auto"/>
              <w:rPr>
                <w:sz w:val="16"/>
              </w:rPr>
            </w:pPr>
            <w:r w:rsidRPr="00FC4079">
              <w:rPr>
                <w:sz w:val="16"/>
              </w:rPr>
              <w:t>30</w:t>
            </w:r>
          </w:p>
        </w:tc>
        <w:tc>
          <w:tcPr>
            <w:tcW w:w="682" w:type="dxa"/>
          </w:tcPr>
          <w:p w14:paraId="5A795949" w14:textId="77777777" w:rsidR="00AF38E9" w:rsidRPr="00FC4079" w:rsidRDefault="00AF38E9" w:rsidP="00AF38E9">
            <w:pPr>
              <w:spacing w:line="240" w:lineRule="auto"/>
              <w:rPr>
                <w:sz w:val="16"/>
              </w:rPr>
            </w:pPr>
            <w:r w:rsidRPr="00FC4079">
              <w:rPr>
                <w:sz w:val="16"/>
              </w:rPr>
              <w:t>5</w:t>
            </w:r>
          </w:p>
        </w:tc>
        <w:tc>
          <w:tcPr>
            <w:tcW w:w="1271" w:type="dxa"/>
          </w:tcPr>
          <w:p w14:paraId="7C632C8B" w14:textId="77777777" w:rsidR="00AF38E9" w:rsidRPr="00FC4079" w:rsidRDefault="00AF38E9" w:rsidP="00AF38E9">
            <w:pPr>
              <w:spacing w:line="240" w:lineRule="auto"/>
              <w:rPr>
                <w:sz w:val="16"/>
              </w:rPr>
            </w:pPr>
          </w:p>
        </w:tc>
        <w:tc>
          <w:tcPr>
            <w:tcW w:w="534" w:type="dxa"/>
          </w:tcPr>
          <w:p w14:paraId="03B0C756" w14:textId="77777777" w:rsidR="00AF38E9" w:rsidRPr="00FC4079" w:rsidRDefault="00AF38E9" w:rsidP="00AF38E9">
            <w:pPr>
              <w:spacing w:line="240" w:lineRule="auto"/>
              <w:rPr>
                <w:sz w:val="16"/>
              </w:rPr>
            </w:pPr>
            <w:r w:rsidRPr="00FC4079">
              <w:rPr>
                <w:sz w:val="16"/>
              </w:rPr>
              <w:t>30</w:t>
            </w:r>
          </w:p>
        </w:tc>
        <w:tc>
          <w:tcPr>
            <w:tcW w:w="534" w:type="dxa"/>
          </w:tcPr>
          <w:p w14:paraId="2FDBE504" w14:textId="77777777" w:rsidR="00AF38E9" w:rsidRPr="00FC4079" w:rsidRDefault="00AF38E9" w:rsidP="00AF38E9">
            <w:pPr>
              <w:spacing w:line="240" w:lineRule="auto"/>
              <w:rPr>
                <w:sz w:val="16"/>
              </w:rPr>
            </w:pPr>
          </w:p>
        </w:tc>
        <w:tc>
          <w:tcPr>
            <w:tcW w:w="864" w:type="dxa"/>
          </w:tcPr>
          <w:p w14:paraId="21ED9BD4" w14:textId="77777777" w:rsidR="00AF38E9" w:rsidRPr="00FC4079" w:rsidRDefault="00AF38E9" w:rsidP="00AF38E9">
            <w:pPr>
              <w:spacing w:line="240" w:lineRule="auto"/>
              <w:rPr>
                <w:sz w:val="16"/>
              </w:rPr>
            </w:pPr>
          </w:p>
        </w:tc>
      </w:tr>
      <w:tr w:rsidR="00FC4079" w:rsidRPr="00FC4079" w14:paraId="24BCB9D3" w14:textId="77777777" w:rsidTr="00FC4079">
        <w:tc>
          <w:tcPr>
            <w:tcW w:w="1353" w:type="dxa"/>
          </w:tcPr>
          <w:p w14:paraId="49962D1E" w14:textId="77777777" w:rsidR="00AF38E9" w:rsidRPr="00FC4079" w:rsidRDefault="00AF38E9" w:rsidP="00AF38E9">
            <w:pPr>
              <w:spacing w:line="240" w:lineRule="auto"/>
              <w:rPr>
                <w:sz w:val="16"/>
              </w:rPr>
            </w:pPr>
            <w:r w:rsidRPr="00FC4079">
              <w:rPr>
                <w:sz w:val="16"/>
              </w:rPr>
              <w:t>Atorvastatin</w:t>
            </w:r>
          </w:p>
        </w:tc>
        <w:tc>
          <w:tcPr>
            <w:tcW w:w="2023" w:type="dxa"/>
          </w:tcPr>
          <w:p w14:paraId="214DA228" w14:textId="77777777" w:rsidR="00AF38E9" w:rsidRPr="00FC4079" w:rsidRDefault="00AF38E9" w:rsidP="00AF38E9">
            <w:pPr>
              <w:spacing w:line="240" w:lineRule="auto"/>
              <w:rPr>
                <w:sz w:val="16"/>
              </w:rPr>
            </w:pPr>
            <w:r w:rsidRPr="00FC4079">
              <w:rPr>
                <w:sz w:val="16"/>
              </w:rPr>
              <w:t>Tablet 20 mg (as calcium)</w:t>
            </w:r>
          </w:p>
        </w:tc>
        <w:tc>
          <w:tcPr>
            <w:tcW w:w="953" w:type="dxa"/>
          </w:tcPr>
          <w:p w14:paraId="3A528C3C" w14:textId="77777777" w:rsidR="00AF38E9" w:rsidRPr="00FC4079" w:rsidRDefault="00AF38E9" w:rsidP="00AF38E9">
            <w:pPr>
              <w:spacing w:line="240" w:lineRule="auto"/>
              <w:rPr>
                <w:sz w:val="16"/>
              </w:rPr>
            </w:pPr>
            <w:r w:rsidRPr="00FC4079">
              <w:rPr>
                <w:sz w:val="16"/>
              </w:rPr>
              <w:t>Oral</w:t>
            </w:r>
          </w:p>
        </w:tc>
        <w:tc>
          <w:tcPr>
            <w:tcW w:w="1440" w:type="dxa"/>
          </w:tcPr>
          <w:p w14:paraId="0BDA9A04"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5C53321D" w14:textId="77777777" w:rsidR="00AF38E9" w:rsidRPr="00FC4079" w:rsidRDefault="00AF38E9" w:rsidP="00AF38E9">
            <w:pPr>
              <w:spacing w:line="240" w:lineRule="auto"/>
              <w:rPr>
                <w:sz w:val="16"/>
              </w:rPr>
            </w:pPr>
            <w:r w:rsidRPr="00FC4079">
              <w:rPr>
                <w:sz w:val="16"/>
              </w:rPr>
              <w:t>IB</w:t>
            </w:r>
          </w:p>
        </w:tc>
        <w:tc>
          <w:tcPr>
            <w:tcW w:w="633" w:type="dxa"/>
          </w:tcPr>
          <w:p w14:paraId="7EB6783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2FF070" w14:textId="77777777" w:rsidR="00AF38E9" w:rsidRPr="00FC4079" w:rsidRDefault="00AF38E9" w:rsidP="00AF38E9">
            <w:pPr>
              <w:spacing w:line="240" w:lineRule="auto"/>
              <w:rPr>
                <w:sz w:val="16"/>
              </w:rPr>
            </w:pPr>
          </w:p>
        </w:tc>
        <w:tc>
          <w:tcPr>
            <w:tcW w:w="1728" w:type="dxa"/>
          </w:tcPr>
          <w:p w14:paraId="7F27D3B9" w14:textId="77777777" w:rsidR="00AF38E9" w:rsidRPr="00FC4079" w:rsidRDefault="00AF38E9" w:rsidP="00AF38E9">
            <w:pPr>
              <w:spacing w:line="240" w:lineRule="auto"/>
              <w:rPr>
                <w:sz w:val="16"/>
              </w:rPr>
            </w:pPr>
            <w:r w:rsidRPr="00FC4079">
              <w:rPr>
                <w:sz w:val="16"/>
              </w:rPr>
              <w:t>P14238</w:t>
            </w:r>
          </w:p>
        </w:tc>
        <w:tc>
          <w:tcPr>
            <w:tcW w:w="682" w:type="dxa"/>
          </w:tcPr>
          <w:p w14:paraId="35F254A6" w14:textId="77777777" w:rsidR="00AF38E9" w:rsidRPr="00FC4079" w:rsidRDefault="00AF38E9" w:rsidP="00AF38E9">
            <w:pPr>
              <w:spacing w:line="240" w:lineRule="auto"/>
              <w:rPr>
                <w:sz w:val="16"/>
              </w:rPr>
            </w:pPr>
            <w:r w:rsidRPr="00FC4079">
              <w:rPr>
                <w:sz w:val="16"/>
              </w:rPr>
              <w:t>60</w:t>
            </w:r>
          </w:p>
        </w:tc>
        <w:tc>
          <w:tcPr>
            <w:tcW w:w="682" w:type="dxa"/>
          </w:tcPr>
          <w:p w14:paraId="2CA62246" w14:textId="77777777" w:rsidR="00AF38E9" w:rsidRPr="00FC4079" w:rsidRDefault="00AF38E9" w:rsidP="00AF38E9">
            <w:pPr>
              <w:spacing w:line="240" w:lineRule="auto"/>
              <w:rPr>
                <w:sz w:val="16"/>
              </w:rPr>
            </w:pPr>
            <w:r w:rsidRPr="00FC4079">
              <w:rPr>
                <w:sz w:val="16"/>
              </w:rPr>
              <w:t>5</w:t>
            </w:r>
          </w:p>
        </w:tc>
        <w:tc>
          <w:tcPr>
            <w:tcW w:w="1271" w:type="dxa"/>
          </w:tcPr>
          <w:p w14:paraId="7C7D9338" w14:textId="77777777" w:rsidR="00AF38E9" w:rsidRPr="00FC4079" w:rsidRDefault="00AF38E9" w:rsidP="00AF38E9">
            <w:pPr>
              <w:spacing w:line="240" w:lineRule="auto"/>
              <w:rPr>
                <w:sz w:val="16"/>
              </w:rPr>
            </w:pPr>
          </w:p>
        </w:tc>
        <w:tc>
          <w:tcPr>
            <w:tcW w:w="534" w:type="dxa"/>
          </w:tcPr>
          <w:p w14:paraId="7885C998" w14:textId="77777777" w:rsidR="00AF38E9" w:rsidRPr="00FC4079" w:rsidRDefault="00AF38E9" w:rsidP="00AF38E9">
            <w:pPr>
              <w:spacing w:line="240" w:lineRule="auto"/>
              <w:rPr>
                <w:sz w:val="16"/>
              </w:rPr>
            </w:pPr>
            <w:r w:rsidRPr="00FC4079">
              <w:rPr>
                <w:sz w:val="16"/>
              </w:rPr>
              <w:t>30</w:t>
            </w:r>
          </w:p>
        </w:tc>
        <w:tc>
          <w:tcPr>
            <w:tcW w:w="534" w:type="dxa"/>
          </w:tcPr>
          <w:p w14:paraId="3F93CEF8" w14:textId="77777777" w:rsidR="00AF38E9" w:rsidRPr="00FC4079" w:rsidRDefault="00AF38E9" w:rsidP="00AF38E9">
            <w:pPr>
              <w:spacing w:line="240" w:lineRule="auto"/>
              <w:rPr>
                <w:sz w:val="16"/>
              </w:rPr>
            </w:pPr>
          </w:p>
        </w:tc>
        <w:tc>
          <w:tcPr>
            <w:tcW w:w="864" w:type="dxa"/>
          </w:tcPr>
          <w:p w14:paraId="2477D896" w14:textId="77777777" w:rsidR="00AF38E9" w:rsidRPr="00FC4079" w:rsidRDefault="00AF38E9" w:rsidP="00AF38E9">
            <w:pPr>
              <w:spacing w:line="240" w:lineRule="auto"/>
              <w:rPr>
                <w:sz w:val="16"/>
              </w:rPr>
            </w:pPr>
          </w:p>
        </w:tc>
      </w:tr>
      <w:tr w:rsidR="00FC4079" w:rsidRPr="00FC4079" w14:paraId="395D5217" w14:textId="77777777" w:rsidTr="00FC4079">
        <w:tc>
          <w:tcPr>
            <w:tcW w:w="1353" w:type="dxa"/>
          </w:tcPr>
          <w:p w14:paraId="7731AA7E" w14:textId="77777777" w:rsidR="00AF38E9" w:rsidRPr="00FC4079" w:rsidRDefault="00AF38E9" w:rsidP="00AF38E9">
            <w:pPr>
              <w:spacing w:line="240" w:lineRule="auto"/>
              <w:rPr>
                <w:sz w:val="16"/>
              </w:rPr>
            </w:pPr>
            <w:r w:rsidRPr="00FC4079">
              <w:rPr>
                <w:sz w:val="16"/>
              </w:rPr>
              <w:t>Atorvastatin</w:t>
            </w:r>
          </w:p>
        </w:tc>
        <w:tc>
          <w:tcPr>
            <w:tcW w:w="2023" w:type="dxa"/>
          </w:tcPr>
          <w:p w14:paraId="4766919E" w14:textId="77777777" w:rsidR="00AF38E9" w:rsidRPr="00FC4079" w:rsidRDefault="00AF38E9" w:rsidP="00AF38E9">
            <w:pPr>
              <w:spacing w:line="240" w:lineRule="auto"/>
              <w:rPr>
                <w:sz w:val="16"/>
              </w:rPr>
            </w:pPr>
            <w:r w:rsidRPr="00FC4079">
              <w:rPr>
                <w:sz w:val="16"/>
              </w:rPr>
              <w:t>Tablet 20 mg (as calcium)</w:t>
            </w:r>
          </w:p>
        </w:tc>
        <w:tc>
          <w:tcPr>
            <w:tcW w:w="953" w:type="dxa"/>
          </w:tcPr>
          <w:p w14:paraId="44ED3F54" w14:textId="77777777" w:rsidR="00AF38E9" w:rsidRPr="00FC4079" w:rsidRDefault="00AF38E9" w:rsidP="00AF38E9">
            <w:pPr>
              <w:spacing w:line="240" w:lineRule="auto"/>
              <w:rPr>
                <w:sz w:val="16"/>
              </w:rPr>
            </w:pPr>
            <w:r w:rsidRPr="00FC4079">
              <w:rPr>
                <w:sz w:val="16"/>
              </w:rPr>
              <w:t>Oral</w:t>
            </w:r>
          </w:p>
        </w:tc>
        <w:tc>
          <w:tcPr>
            <w:tcW w:w="1440" w:type="dxa"/>
          </w:tcPr>
          <w:p w14:paraId="5CA346B1" w14:textId="77777777" w:rsidR="00AF38E9" w:rsidRPr="00FC4079" w:rsidRDefault="00AF38E9" w:rsidP="00AF38E9">
            <w:pPr>
              <w:spacing w:line="240" w:lineRule="auto"/>
              <w:rPr>
                <w:sz w:val="16"/>
              </w:rPr>
            </w:pPr>
            <w:r w:rsidRPr="00FC4079">
              <w:rPr>
                <w:sz w:val="16"/>
              </w:rPr>
              <w:t>BTC Atorvastatin</w:t>
            </w:r>
          </w:p>
        </w:tc>
        <w:tc>
          <w:tcPr>
            <w:tcW w:w="534" w:type="dxa"/>
          </w:tcPr>
          <w:p w14:paraId="7EDBD195" w14:textId="77777777" w:rsidR="00AF38E9" w:rsidRPr="00FC4079" w:rsidRDefault="00AF38E9" w:rsidP="00AF38E9">
            <w:pPr>
              <w:spacing w:line="240" w:lineRule="auto"/>
              <w:rPr>
                <w:sz w:val="16"/>
              </w:rPr>
            </w:pPr>
            <w:r w:rsidRPr="00FC4079">
              <w:rPr>
                <w:sz w:val="16"/>
              </w:rPr>
              <w:t>BG</w:t>
            </w:r>
          </w:p>
        </w:tc>
        <w:tc>
          <w:tcPr>
            <w:tcW w:w="633" w:type="dxa"/>
          </w:tcPr>
          <w:p w14:paraId="520446C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1D021D" w14:textId="77777777" w:rsidR="00AF38E9" w:rsidRPr="00FC4079" w:rsidRDefault="00AF38E9" w:rsidP="00AF38E9">
            <w:pPr>
              <w:spacing w:line="240" w:lineRule="auto"/>
              <w:rPr>
                <w:sz w:val="16"/>
              </w:rPr>
            </w:pPr>
          </w:p>
        </w:tc>
        <w:tc>
          <w:tcPr>
            <w:tcW w:w="1728" w:type="dxa"/>
          </w:tcPr>
          <w:p w14:paraId="38E6CBA2" w14:textId="77777777" w:rsidR="00AF38E9" w:rsidRPr="00FC4079" w:rsidRDefault="00AF38E9" w:rsidP="00AF38E9">
            <w:pPr>
              <w:spacing w:line="240" w:lineRule="auto"/>
              <w:rPr>
                <w:sz w:val="16"/>
              </w:rPr>
            </w:pPr>
          </w:p>
        </w:tc>
        <w:tc>
          <w:tcPr>
            <w:tcW w:w="682" w:type="dxa"/>
          </w:tcPr>
          <w:p w14:paraId="091EC911" w14:textId="77777777" w:rsidR="00AF38E9" w:rsidRPr="00FC4079" w:rsidRDefault="00AF38E9" w:rsidP="00AF38E9">
            <w:pPr>
              <w:spacing w:line="240" w:lineRule="auto"/>
              <w:rPr>
                <w:sz w:val="16"/>
              </w:rPr>
            </w:pPr>
            <w:r w:rsidRPr="00FC4079">
              <w:rPr>
                <w:sz w:val="16"/>
              </w:rPr>
              <w:t>30</w:t>
            </w:r>
          </w:p>
        </w:tc>
        <w:tc>
          <w:tcPr>
            <w:tcW w:w="682" w:type="dxa"/>
          </w:tcPr>
          <w:p w14:paraId="7D144207" w14:textId="77777777" w:rsidR="00AF38E9" w:rsidRPr="00FC4079" w:rsidRDefault="00AF38E9" w:rsidP="00AF38E9">
            <w:pPr>
              <w:spacing w:line="240" w:lineRule="auto"/>
              <w:rPr>
                <w:sz w:val="16"/>
              </w:rPr>
            </w:pPr>
            <w:r w:rsidRPr="00FC4079">
              <w:rPr>
                <w:sz w:val="16"/>
              </w:rPr>
              <w:t>5</w:t>
            </w:r>
          </w:p>
        </w:tc>
        <w:tc>
          <w:tcPr>
            <w:tcW w:w="1271" w:type="dxa"/>
          </w:tcPr>
          <w:p w14:paraId="0D35F0DF" w14:textId="77777777" w:rsidR="00AF38E9" w:rsidRPr="00FC4079" w:rsidRDefault="00AF38E9" w:rsidP="00AF38E9">
            <w:pPr>
              <w:spacing w:line="240" w:lineRule="auto"/>
              <w:rPr>
                <w:sz w:val="16"/>
              </w:rPr>
            </w:pPr>
          </w:p>
        </w:tc>
        <w:tc>
          <w:tcPr>
            <w:tcW w:w="534" w:type="dxa"/>
          </w:tcPr>
          <w:p w14:paraId="696644E5" w14:textId="77777777" w:rsidR="00AF38E9" w:rsidRPr="00FC4079" w:rsidRDefault="00AF38E9" w:rsidP="00AF38E9">
            <w:pPr>
              <w:spacing w:line="240" w:lineRule="auto"/>
              <w:rPr>
                <w:sz w:val="16"/>
              </w:rPr>
            </w:pPr>
            <w:r w:rsidRPr="00FC4079">
              <w:rPr>
                <w:sz w:val="16"/>
              </w:rPr>
              <w:t>30</w:t>
            </w:r>
          </w:p>
        </w:tc>
        <w:tc>
          <w:tcPr>
            <w:tcW w:w="534" w:type="dxa"/>
          </w:tcPr>
          <w:p w14:paraId="136DF3A4" w14:textId="77777777" w:rsidR="00AF38E9" w:rsidRPr="00FC4079" w:rsidRDefault="00AF38E9" w:rsidP="00AF38E9">
            <w:pPr>
              <w:spacing w:line="240" w:lineRule="auto"/>
              <w:rPr>
                <w:sz w:val="16"/>
              </w:rPr>
            </w:pPr>
          </w:p>
        </w:tc>
        <w:tc>
          <w:tcPr>
            <w:tcW w:w="864" w:type="dxa"/>
          </w:tcPr>
          <w:p w14:paraId="7C288403" w14:textId="77777777" w:rsidR="00AF38E9" w:rsidRPr="00FC4079" w:rsidRDefault="00AF38E9" w:rsidP="00AF38E9">
            <w:pPr>
              <w:spacing w:line="240" w:lineRule="auto"/>
              <w:rPr>
                <w:sz w:val="16"/>
              </w:rPr>
            </w:pPr>
          </w:p>
        </w:tc>
      </w:tr>
      <w:tr w:rsidR="00FC4079" w:rsidRPr="00FC4079" w14:paraId="05BD5A14" w14:textId="77777777" w:rsidTr="00FC4079">
        <w:tc>
          <w:tcPr>
            <w:tcW w:w="1353" w:type="dxa"/>
          </w:tcPr>
          <w:p w14:paraId="4C22FE84" w14:textId="77777777" w:rsidR="00AF38E9" w:rsidRPr="00FC4079" w:rsidRDefault="00AF38E9" w:rsidP="00AF38E9">
            <w:pPr>
              <w:spacing w:line="240" w:lineRule="auto"/>
              <w:rPr>
                <w:sz w:val="16"/>
              </w:rPr>
            </w:pPr>
            <w:r w:rsidRPr="00FC4079">
              <w:rPr>
                <w:sz w:val="16"/>
              </w:rPr>
              <w:t>Atorvastatin</w:t>
            </w:r>
          </w:p>
        </w:tc>
        <w:tc>
          <w:tcPr>
            <w:tcW w:w="2023" w:type="dxa"/>
          </w:tcPr>
          <w:p w14:paraId="758AF6B3" w14:textId="77777777" w:rsidR="00AF38E9" w:rsidRPr="00FC4079" w:rsidRDefault="00AF38E9" w:rsidP="00AF38E9">
            <w:pPr>
              <w:spacing w:line="240" w:lineRule="auto"/>
              <w:rPr>
                <w:sz w:val="16"/>
              </w:rPr>
            </w:pPr>
            <w:r w:rsidRPr="00FC4079">
              <w:rPr>
                <w:sz w:val="16"/>
              </w:rPr>
              <w:t>Tablet 20 mg (as calcium)</w:t>
            </w:r>
          </w:p>
        </w:tc>
        <w:tc>
          <w:tcPr>
            <w:tcW w:w="953" w:type="dxa"/>
          </w:tcPr>
          <w:p w14:paraId="6F272EAE" w14:textId="77777777" w:rsidR="00AF38E9" w:rsidRPr="00FC4079" w:rsidRDefault="00AF38E9" w:rsidP="00AF38E9">
            <w:pPr>
              <w:spacing w:line="240" w:lineRule="auto"/>
              <w:rPr>
                <w:sz w:val="16"/>
              </w:rPr>
            </w:pPr>
            <w:r w:rsidRPr="00FC4079">
              <w:rPr>
                <w:sz w:val="16"/>
              </w:rPr>
              <w:t>Oral</w:t>
            </w:r>
          </w:p>
        </w:tc>
        <w:tc>
          <w:tcPr>
            <w:tcW w:w="1440" w:type="dxa"/>
          </w:tcPr>
          <w:p w14:paraId="4D36BA94" w14:textId="77777777" w:rsidR="00AF38E9" w:rsidRPr="00FC4079" w:rsidRDefault="00AF38E9" w:rsidP="00AF38E9">
            <w:pPr>
              <w:spacing w:line="240" w:lineRule="auto"/>
              <w:rPr>
                <w:sz w:val="16"/>
              </w:rPr>
            </w:pPr>
            <w:r w:rsidRPr="00FC4079">
              <w:rPr>
                <w:sz w:val="16"/>
              </w:rPr>
              <w:t>BTC Atorvastatin</w:t>
            </w:r>
          </w:p>
        </w:tc>
        <w:tc>
          <w:tcPr>
            <w:tcW w:w="534" w:type="dxa"/>
          </w:tcPr>
          <w:p w14:paraId="47A092DC" w14:textId="77777777" w:rsidR="00AF38E9" w:rsidRPr="00FC4079" w:rsidRDefault="00AF38E9" w:rsidP="00AF38E9">
            <w:pPr>
              <w:spacing w:line="240" w:lineRule="auto"/>
              <w:rPr>
                <w:sz w:val="16"/>
              </w:rPr>
            </w:pPr>
            <w:r w:rsidRPr="00FC4079">
              <w:rPr>
                <w:sz w:val="16"/>
              </w:rPr>
              <w:t>BG</w:t>
            </w:r>
          </w:p>
        </w:tc>
        <w:tc>
          <w:tcPr>
            <w:tcW w:w="633" w:type="dxa"/>
          </w:tcPr>
          <w:p w14:paraId="762EEC9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385C6B" w14:textId="77777777" w:rsidR="00AF38E9" w:rsidRPr="00FC4079" w:rsidRDefault="00AF38E9" w:rsidP="00AF38E9">
            <w:pPr>
              <w:spacing w:line="240" w:lineRule="auto"/>
              <w:rPr>
                <w:sz w:val="16"/>
              </w:rPr>
            </w:pPr>
          </w:p>
        </w:tc>
        <w:tc>
          <w:tcPr>
            <w:tcW w:w="1728" w:type="dxa"/>
          </w:tcPr>
          <w:p w14:paraId="6A3E2174" w14:textId="77777777" w:rsidR="00AF38E9" w:rsidRPr="00FC4079" w:rsidRDefault="00AF38E9" w:rsidP="00AF38E9">
            <w:pPr>
              <w:spacing w:line="240" w:lineRule="auto"/>
              <w:rPr>
                <w:sz w:val="16"/>
              </w:rPr>
            </w:pPr>
            <w:r w:rsidRPr="00FC4079">
              <w:rPr>
                <w:sz w:val="16"/>
              </w:rPr>
              <w:t>P14238</w:t>
            </w:r>
          </w:p>
        </w:tc>
        <w:tc>
          <w:tcPr>
            <w:tcW w:w="682" w:type="dxa"/>
          </w:tcPr>
          <w:p w14:paraId="6C963BE7" w14:textId="77777777" w:rsidR="00AF38E9" w:rsidRPr="00FC4079" w:rsidRDefault="00AF38E9" w:rsidP="00AF38E9">
            <w:pPr>
              <w:spacing w:line="240" w:lineRule="auto"/>
              <w:rPr>
                <w:sz w:val="16"/>
              </w:rPr>
            </w:pPr>
            <w:r w:rsidRPr="00FC4079">
              <w:rPr>
                <w:sz w:val="16"/>
              </w:rPr>
              <w:t>60</w:t>
            </w:r>
          </w:p>
        </w:tc>
        <w:tc>
          <w:tcPr>
            <w:tcW w:w="682" w:type="dxa"/>
          </w:tcPr>
          <w:p w14:paraId="5A84ED46" w14:textId="77777777" w:rsidR="00AF38E9" w:rsidRPr="00FC4079" w:rsidRDefault="00AF38E9" w:rsidP="00AF38E9">
            <w:pPr>
              <w:spacing w:line="240" w:lineRule="auto"/>
              <w:rPr>
                <w:sz w:val="16"/>
              </w:rPr>
            </w:pPr>
            <w:r w:rsidRPr="00FC4079">
              <w:rPr>
                <w:sz w:val="16"/>
              </w:rPr>
              <w:t>5</w:t>
            </w:r>
          </w:p>
        </w:tc>
        <w:tc>
          <w:tcPr>
            <w:tcW w:w="1271" w:type="dxa"/>
          </w:tcPr>
          <w:p w14:paraId="388F870C" w14:textId="77777777" w:rsidR="00AF38E9" w:rsidRPr="00FC4079" w:rsidRDefault="00AF38E9" w:rsidP="00AF38E9">
            <w:pPr>
              <w:spacing w:line="240" w:lineRule="auto"/>
              <w:rPr>
                <w:sz w:val="16"/>
              </w:rPr>
            </w:pPr>
          </w:p>
        </w:tc>
        <w:tc>
          <w:tcPr>
            <w:tcW w:w="534" w:type="dxa"/>
          </w:tcPr>
          <w:p w14:paraId="753CB16C" w14:textId="77777777" w:rsidR="00AF38E9" w:rsidRPr="00FC4079" w:rsidRDefault="00AF38E9" w:rsidP="00AF38E9">
            <w:pPr>
              <w:spacing w:line="240" w:lineRule="auto"/>
              <w:rPr>
                <w:sz w:val="16"/>
              </w:rPr>
            </w:pPr>
            <w:r w:rsidRPr="00FC4079">
              <w:rPr>
                <w:sz w:val="16"/>
              </w:rPr>
              <w:t>30</w:t>
            </w:r>
          </w:p>
        </w:tc>
        <w:tc>
          <w:tcPr>
            <w:tcW w:w="534" w:type="dxa"/>
          </w:tcPr>
          <w:p w14:paraId="346F62D0" w14:textId="77777777" w:rsidR="00AF38E9" w:rsidRPr="00FC4079" w:rsidRDefault="00AF38E9" w:rsidP="00AF38E9">
            <w:pPr>
              <w:spacing w:line="240" w:lineRule="auto"/>
              <w:rPr>
                <w:sz w:val="16"/>
              </w:rPr>
            </w:pPr>
          </w:p>
        </w:tc>
        <w:tc>
          <w:tcPr>
            <w:tcW w:w="864" w:type="dxa"/>
          </w:tcPr>
          <w:p w14:paraId="302E92AA" w14:textId="77777777" w:rsidR="00AF38E9" w:rsidRPr="00FC4079" w:rsidRDefault="00AF38E9" w:rsidP="00AF38E9">
            <w:pPr>
              <w:spacing w:line="240" w:lineRule="auto"/>
              <w:rPr>
                <w:sz w:val="16"/>
              </w:rPr>
            </w:pPr>
          </w:p>
        </w:tc>
      </w:tr>
      <w:tr w:rsidR="00FC4079" w:rsidRPr="00FC4079" w14:paraId="7710037A" w14:textId="77777777" w:rsidTr="00FC4079">
        <w:tc>
          <w:tcPr>
            <w:tcW w:w="1353" w:type="dxa"/>
          </w:tcPr>
          <w:p w14:paraId="4C356E55" w14:textId="77777777" w:rsidR="00AF38E9" w:rsidRPr="00FC4079" w:rsidRDefault="00AF38E9" w:rsidP="00AF38E9">
            <w:pPr>
              <w:spacing w:line="240" w:lineRule="auto"/>
              <w:rPr>
                <w:sz w:val="16"/>
              </w:rPr>
            </w:pPr>
            <w:r w:rsidRPr="00FC4079">
              <w:rPr>
                <w:sz w:val="16"/>
              </w:rPr>
              <w:t>Atorvastatin</w:t>
            </w:r>
          </w:p>
        </w:tc>
        <w:tc>
          <w:tcPr>
            <w:tcW w:w="2023" w:type="dxa"/>
          </w:tcPr>
          <w:p w14:paraId="38D68E24" w14:textId="77777777" w:rsidR="00AF38E9" w:rsidRPr="00FC4079" w:rsidRDefault="00AF38E9" w:rsidP="00AF38E9">
            <w:pPr>
              <w:spacing w:line="240" w:lineRule="auto"/>
              <w:rPr>
                <w:sz w:val="16"/>
              </w:rPr>
            </w:pPr>
            <w:r w:rsidRPr="00FC4079">
              <w:rPr>
                <w:sz w:val="16"/>
              </w:rPr>
              <w:t>Tablet 20 mg (as calcium)</w:t>
            </w:r>
          </w:p>
        </w:tc>
        <w:tc>
          <w:tcPr>
            <w:tcW w:w="953" w:type="dxa"/>
          </w:tcPr>
          <w:p w14:paraId="1A17DE10" w14:textId="77777777" w:rsidR="00AF38E9" w:rsidRPr="00FC4079" w:rsidRDefault="00AF38E9" w:rsidP="00AF38E9">
            <w:pPr>
              <w:spacing w:line="240" w:lineRule="auto"/>
              <w:rPr>
                <w:sz w:val="16"/>
              </w:rPr>
            </w:pPr>
            <w:r w:rsidRPr="00FC4079">
              <w:rPr>
                <w:sz w:val="16"/>
              </w:rPr>
              <w:t>Oral</w:t>
            </w:r>
          </w:p>
        </w:tc>
        <w:tc>
          <w:tcPr>
            <w:tcW w:w="1440" w:type="dxa"/>
          </w:tcPr>
          <w:p w14:paraId="20AEBD44" w14:textId="77777777" w:rsidR="00AF38E9" w:rsidRPr="00FC4079" w:rsidRDefault="00AF38E9" w:rsidP="00AF38E9">
            <w:pPr>
              <w:spacing w:line="240" w:lineRule="auto"/>
              <w:rPr>
                <w:sz w:val="16"/>
              </w:rPr>
            </w:pPr>
            <w:r w:rsidRPr="00FC4079">
              <w:rPr>
                <w:sz w:val="16"/>
              </w:rPr>
              <w:t>Lipitor</w:t>
            </w:r>
          </w:p>
        </w:tc>
        <w:tc>
          <w:tcPr>
            <w:tcW w:w="534" w:type="dxa"/>
          </w:tcPr>
          <w:p w14:paraId="6A9FAF0B" w14:textId="77777777" w:rsidR="00AF38E9" w:rsidRPr="00FC4079" w:rsidRDefault="00AF38E9" w:rsidP="00AF38E9">
            <w:pPr>
              <w:spacing w:line="240" w:lineRule="auto"/>
              <w:rPr>
                <w:sz w:val="16"/>
              </w:rPr>
            </w:pPr>
            <w:r w:rsidRPr="00FC4079">
              <w:rPr>
                <w:sz w:val="16"/>
              </w:rPr>
              <w:t>AS</w:t>
            </w:r>
          </w:p>
        </w:tc>
        <w:tc>
          <w:tcPr>
            <w:tcW w:w="633" w:type="dxa"/>
          </w:tcPr>
          <w:p w14:paraId="0B0B34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7FA5292" w14:textId="77777777" w:rsidR="00AF38E9" w:rsidRPr="00FC4079" w:rsidRDefault="00AF38E9" w:rsidP="00AF38E9">
            <w:pPr>
              <w:spacing w:line="240" w:lineRule="auto"/>
              <w:rPr>
                <w:sz w:val="16"/>
              </w:rPr>
            </w:pPr>
          </w:p>
        </w:tc>
        <w:tc>
          <w:tcPr>
            <w:tcW w:w="1728" w:type="dxa"/>
          </w:tcPr>
          <w:p w14:paraId="693E8926" w14:textId="77777777" w:rsidR="00AF38E9" w:rsidRPr="00FC4079" w:rsidRDefault="00AF38E9" w:rsidP="00AF38E9">
            <w:pPr>
              <w:spacing w:line="240" w:lineRule="auto"/>
              <w:rPr>
                <w:sz w:val="16"/>
              </w:rPr>
            </w:pPr>
          </w:p>
        </w:tc>
        <w:tc>
          <w:tcPr>
            <w:tcW w:w="682" w:type="dxa"/>
          </w:tcPr>
          <w:p w14:paraId="1F20560A" w14:textId="77777777" w:rsidR="00AF38E9" w:rsidRPr="00FC4079" w:rsidRDefault="00AF38E9" w:rsidP="00AF38E9">
            <w:pPr>
              <w:spacing w:line="240" w:lineRule="auto"/>
              <w:rPr>
                <w:sz w:val="16"/>
              </w:rPr>
            </w:pPr>
            <w:r w:rsidRPr="00FC4079">
              <w:rPr>
                <w:sz w:val="16"/>
              </w:rPr>
              <w:t>30</w:t>
            </w:r>
          </w:p>
        </w:tc>
        <w:tc>
          <w:tcPr>
            <w:tcW w:w="682" w:type="dxa"/>
          </w:tcPr>
          <w:p w14:paraId="3691924D" w14:textId="77777777" w:rsidR="00AF38E9" w:rsidRPr="00FC4079" w:rsidRDefault="00AF38E9" w:rsidP="00AF38E9">
            <w:pPr>
              <w:spacing w:line="240" w:lineRule="auto"/>
              <w:rPr>
                <w:sz w:val="16"/>
              </w:rPr>
            </w:pPr>
            <w:r w:rsidRPr="00FC4079">
              <w:rPr>
                <w:sz w:val="16"/>
              </w:rPr>
              <w:t>5</w:t>
            </w:r>
          </w:p>
        </w:tc>
        <w:tc>
          <w:tcPr>
            <w:tcW w:w="1271" w:type="dxa"/>
          </w:tcPr>
          <w:p w14:paraId="09A6778E" w14:textId="77777777" w:rsidR="00AF38E9" w:rsidRPr="00FC4079" w:rsidRDefault="00AF38E9" w:rsidP="00AF38E9">
            <w:pPr>
              <w:spacing w:line="240" w:lineRule="auto"/>
              <w:rPr>
                <w:sz w:val="16"/>
              </w:rPr>
            </w:pPr>
          </w:p>
        </w:tc>
        <w:tc>
          <w:tcPr>
            <w:tcW w:w="534" w:type="dxa"/>
          </w:tcPr>
          <w:p w14:paraId="5245456C" w14:textId="77777777" w:rsidR="00AF38E9" w:rsidRPr="00FC4079" w:rsidRDefault="00AF38E9" w:rsidP="00AF38E9">
            <w:pPr>
              <w:spacing w:line="240" w:lineRule="auto"/>
              <w:rPr>
                <w:sz w:val="16"/>
              </w:rPr>
            </w:pPr>
            <w:r w:rsidRPr="00FC4079">
              <w:rPr>
                <w:sz w:val="16"/>
              </w:rPr>
              <w:t>30</w:t>
            </w:r>
          </w:p>
        </w:tc>
        <w:tc>
          <w:tcPr>
            <w:tcW w:w="534" w:type="dxa"/>
          </w:tcPr>
          <w:p w14:paraId="46851AF9" w14:textId="77777777" w:rsidR="00AF38E9" w:rsidRPr="00FC4079" w:rsidRDefault="00AF38E9" w:rsidP="00AF38E9">
            <w:pPr>
              <w:spacing w:line="240" w:lineRule="auto"/>
              <w:rPr>
                <w:sz w:val="16"/>
              </w:rPr>
            </w:pPr>
          </w:p>
        </w:tc>
        <w:tc>
          <w:tcPr>
            <w:tcW w:w="864" w:type="dxa"/>
          </w:tcPr>
          <w:p w14:paraId="7B689B05" w14:textId="77777777" w:rsidR="00AF38E9" w:rsidRPr="00FC4079" w:rsidRDefault="00AF38E9" w:rsidP="00AF38E9">
            <w:pPr>
              <w:spacing w:line="240" w:lineRule="auto"/>
              <w:rPr>
                <w:sz w:val="16"/>
              </w:rPr>
            </w:pPr>
          </w:p>
        </w:tc>
      </w:tr>
      <w:tr w:rsidR="00FC4079" w:rsidRPr="00FC4079" w14:paraId="5C9DB2C3" w14:textId="77777777" w:rsidTr="00FC4079">
        <w:tc>
          <w:tcPr>
            <w:tcW w:w="1353" w:type="dxa"/>
          </w:tcPr>
          <w:p w14:paraId="3C62587B" w14:textId="77777777" w:rsidR="00AF38E9" w:rsidRPr="00FC4079" w:rsidRDefault="00AF38E9" w:rsidP="00AF38E9">
            <w:pPr>
              <w:spacing w:line="240" w:lineRule="auto"/>
              <w:rPr>
                <w:sz w:val="16"/>
              </w:rPr>
            </w:pPr>
            <w:r w:rsidRPr="00FC4079">
              <w:rPr>
                <w:sz w:val="16"/>
              </w:rPr>
              <w:t>Atorvastatin</w:t>
            </w:r>
          </w:p>
        </w:tc>
        <w:tc>
          <w:tcPr>
            <w:tcW w:w="2023" w:type="dxa"/>
          </w:tcPr>
          <w:p w14:paraId="23E93596" w14:textId="77777777" w:rsidR="00AF38E9" w:rsidRPr="00FC4079" w:rsidRDefault="00AF38E9" w:rsidP="00AF38E9">
            <w:pPr>
              <w:spacing w:line="240" w:lineRule="auto"/>
              <w:rPr>
                <w:sz w:val="16"/>
              </w:rPr>
            </w:pPr>
            <w:r w:rsidRPr="00FC4079">
              <w:rPr>
                <w:sz w:val="16"/>
              </w:rPr>
              <w:t>Tablet 20 mg (as calcium)</w:t>
            </w:r>
          </w:p>
        </w:tc>
        <w:tc>
          <w:tcPr>
            <w:tcW w:w="953" w:type="dxa"/>
          </w:tcPr>
          <w:p w14:paraId="44B9793C" w14:textId="77777777" w:rsidR="00AF38E9" w:rsidRPr="00FC4079" w:rsidRDefault="00AF38E9" w:rsidP="00AF38E9">
            <w:pPr>
              <w:spacing w:line="240" w:lineRule="auto"/>
              <w:rPr>
                <w:sz w:val="16"/>
              </w:rPr>
            </w:pPr>
            <w:r w:rsidRPr="00FC4079">
              <w:rPr>
                <w:sz w:val="16"/>
              </w:rPr>
              <w:t>Oral</w:t>
            </w:r>
          </w:p>
        </w:tc>
        <w:tc>
          <w:tcPr>
            <w:tcW w:w="1440" w:type="dxa"/>
          </w:tcPr>
          <w:p w14:paraId="1A6CC00D" w14:textId="77777777" w:rsidR="00AF38E9" w:rsidRPr="00FC4079" w:rsidRDefault="00AF38E9" w:rsidP="00AF38E9">
            <w:pPr>
              <w:spacing w:line="240" w:lineRule="auto"/>
              <w:rPr>
                <w:sz w:val="16"/>
              </w:rPr>
            </w:pPr>
            <w:r w:rsidRPr="00FC4079">
              <w:rPr>
                <w:sz w:val="16"/>
              </w:rPr>
              <w:t>Lipitor</w:t>
            </w:r>
          </w:p>
        </w:tc>
        <w:tc>
          <w:tcPr>
            <w:tcW w:w="534" w:type="dxa"/>
          </w:tcPr>
          <w:p w14:paraId="5910709D" w14:textId="77777777" w:rsidR="00AF38E9" w:rsidRPr="00FC4079" w:rsidRDefault="00AF38E9" w:rsidP="00AF38E9">
            <w:pPr>
              <w:spacing w:line="240" w:lineRule="auto"/>
              <w:rPr>
                <w:sz w:val="16"/>
              </w:rPr>
            </w:pPr>
            <w:r w:rsidRPr="00FC4079">
              <w:rPr>
                <w:sz w:val="16"/>
              </w:rPr>
              <w:t>AS</w:t>
            </w:r>
          </w:p>
        </w:tc>
        <w:tc>
          <w:tcPr>
            <w:tcW w:w="633" w:type="dxa"/>
          </w:tcPr>
          <w:p w14:paraId="66BD123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70F0B7" w14:textId="77777777" w:rsidR="00AF38E9" w:rsidRPr="00FC4079" w:rsidRDefault="00AF38E9" w:rsidP="00AF38E9">
            <w:pPr>
              <w:spacing w:line="240" w:lineRule="auto"/>
              <w:rPr>
                <w:sz w:val="16"/>
              </w:rPr>
            </w:pPr>
          </w:p>
        </w:tc>
        <w:tc>
          <w:tcPr>
            <w:tcW w:w="1728" w:type="dxa"/>
          </w:tcPr>
          <w:p w14:paraId="4DCF9EC8" w14:textId="77777777" w:rsidR="00AF38E9" w:rsidRPr="00FC4079" w:rsidRDefault="00AF38E9" w:rsidP="00AF38E9">
            <w:pPr>
              <w:spacing w:line="240" w:lineRule="auto"/>
              <w:rPr>
                <w:sz w:val="16"/>
              </w:rPr>
            </w:pPr>
            <w:r w:rsidRPr="00FC4079">
              <w:rPr>
                <w:sz w:val="16"/>
              </w:rPr>
              <w:t>P14238</w:t>
            </w:r>
          </w:p>
        </w:tc>
        <w:tc>
          <w:tcPr>
            <w:tcW w:w="682" w:type="dxa"/>
          </w:tcPr>
          <w:p w14:paraId="310B33B3" w14:textId="77777777" w:rsidR="00AF38E9" w:rsidRPr="00FC4079" w:rsidRDefault="00AF38E9" w:rsidP="00AF38E9">
            <w:pPr>
              <w:spacing w:line="240" w:lineRule="auto"/>
              <w:rPr>
                <w:sz w:val="16"/>
              </w:rPr>
            </w:pPr>
            <w:r w:rsidRPr="00FC4079">
              <w:rPr>
                <w:sz w:val="16"/>
              </w:rPr>
              <w:t>60</w:t>
            </w:r>
          </w:p>
        </w:tc>
        <w:tc>
          <w:tcPr>
            <w:tcW w:w="682" w:type="dxa"/>
          </w:tcPr>
          <w:p w14:paraId="15CB3A17" w14:textId="77777777" w:rsidR="00AF38E9" w:rsidRPr="00FC4079" w:rsidRDefault="00AF38E9" w:rsidP="00AF38E9">
            <w:pPr>
              <w:spacing w:line="240" w:lineRule="auto"/>
              <w:rPr>
                <w:sz w:val="16"/>
              </w:rPr>
            </w:pPr>
            <w:r w:rsidRPr="00FC4079">
              <w:rPr>
                <w:sz w:val="16"/>
              </w:rPr>
              <w:t>5</w:t>
            </w:r>
          </w:p>
        </w:tc>
        <w:tc>
          <w:tcPr>
            <w:tcW w:w="1271" w:type="dxa"/>
          </w:tcPr>
          <w:p w14:paraId="30803296" w14:textId="77777777" w:rsidR="00AF38E9" w:rsidRPr="00FC4079" w:rsidRDefault="00AF38E9" w:rsidP="00AF38E9">
            <w:pPr>
              <w:spacing w:line="240" w:lineRule="auto"/>
              <w:rPr>
                <w:sz w:val="16"/>
              </w:rPr>
            </w:pPr>
          </w:p>
        </w:tc>
        <w:tc>
          <w:tcPr>
            <w:tcW w:w="534" w:type="dxa"/>
          </w:tcPr>
          <w:p w14:paraId="4121811B" w14:textId="77777777" w:rsidR="00AF38E9" w:rsidRPr="00FC4079" w:rsidRDefault="00AF38E9" w:rsidP="00AF38E9">
            <w:pPr>
              <w:spacing w:line="240" w:lineRule="auto"/>
              <w:rPr>
                <w:sz w:val="16"/>
              </w:rPr>
            </w:pPr>
            <w:r w:rsidRPr="00FC4079">
              <w:rPr>
                <w:sz w:val="16"/>
              </w:rPr>
              <w:t>30</w:t>
            </w:r>
          </w:p>
        </w:tc>
        <w:tc>
          <w:tcPr>
            <w:tcW w:w="534" w:type="dxa"/>
          </w:tcPr>
          <w:p w14:paraId="3D62AFC4" w14:textId="77777777" w:rsidR="00AF38E9" w:rsidRPr="00FC4079" w:rsidRDefault="00AF38E9" w:rsidP="00AF38E9">
            <w:pPr>
              <w:spacing w:line="240" w:lineRule="auto"/>
              <w:rPr>
                <w:sz w:val="16"/>
              </w:rPr>
            </w:pPr>
          </w:p>
        </w:tc>
        <w:tc>
          <w:tcPr>
            <w:tcW w:w="864" w:type="dxa"/>
          </w:tcPr>
          <w:p w14:paraId="0DFDCC92" w14:textId="77777777" w:rsidR="00AF38E9" w:rsidRPr="00FC4079" w:rsidRDefault="00AF38E9" w:rsidP="00AF38E9">
            <w:pPr>
              <w:spacing w:line="240" w:lineRule="auto"/>
              <w:rPr>
                <w:sz w:val="16"/>
              </w:rPr>
            </w:pPr>
          </w:p>
        </w:tc>
      </w:tr>
      <w:tr w:rsidR="00FC4079" w:rsidRPr="00FC4079" w14:paraId="1B976418" w14:textId="77777777" w:rsidTr="00FC4079">
        <w:tc>
          <w:tcPr>
            <w:tcW w:w="1353" w:type="dxa"/>
          </w:tcPr>
          <w:p w14:paraId="28DFC5BF" w14:textId="77777777" w:rsidR="00AF38E9" w:rsidRPr="00FC4079" w:rsidRDefault="00AF38E9" w:rsidP="00AF38E9">
            <w:pPr>
              <w:spacing w:line="240" w:lineRule="auto"/>
              <w:rPr>
                <w:sz w:val="16"/>
              </w:rPr>
            </w:pPr>
            <w:r w:rsidRPr="00FC4079">
              <w:rPr>
                <w:sz w:val="16"/>
              </w:rPr>
              <w:t>Atorvastatin</w:t>
            </w:r>
          </w:p>
        </w:tc>
        <w:tc>
          <w:tcPr>
            <w:tcW w:w="2023" w:type="dxa"/>
          </w:tcPr>
          <w:p w14:paraId="2BB2013C" w14:textId="77777777" w:rsidR="00AF38E9" w:rsidRPr="00FC4079" w:rsidRDefault="00AF38E9" w:rsidP="00AF38E9">
            <w:pPr>
              <w:spacing w:line="240" w:lineRule="auto"/>
              <w:rPr>
                <w:sz w:val="16"/>
              </w:rPr>
            </w:pPr>
            <w:r w:rsidRPr="00FC4079">
              <w:rPr>
                <w:sz w:val="16"/>
              </w:rPr>
              <w:t>Tablet 20 mg (as calcium)</w:t>
            </w:r>
          </w:p>
        </w:tc>
        <w:tc>
          <w:tcPr>
            <w:tcW w:w="953" w:type="dxa"/>
          </w:tcPr>
          <w:p w14:paraId="66E63442" w14:textId="77777777" w:rsidR="00AF38E9" w:rsidRPr="00FC4079" w:rsidRDefault="00AF38E9" w:rsidP="00AF38E9">
            <w:pPr>
              <w:spacing w:line="240" w:lineRule="auto"/>
              <w:rPr>
                <w:sz w:val="16"/>
              </w:rPr>
            </w:pPr>
            <w:r w:rsidRPr="00FC4079">
              <w:rPr>
                <w:sz w:val="16"/>
              </w:rPr>
              <w:t>Oral</w:t>
            </w:r>
          </w:p>
        </w:tc>
        <w:tc>
          <w:tcPr>
            <w:tcW w:w="1440" w:type="dxa"/>
          </w:tcPr>
          <w:p w14:paraId="286FC389" w14:textId="77777777" w:rsidR="00AF38E9" w:rsidRPr="00FC4079" w:rsidRDefault="00AF38E9" w:rsidP="00AF38E9">
            <w:pPr>
              <w:spacing w:line="240" w:lineRule="auto"/>
              <w:rPr>
                <w:sz w:val="16"/>
              </w:rPr>
            </w:pPr>
            <w:r w:rsidRPr="00FC4079">
              <w:rPr>
                <w:sz w:val="16"/>
              </w:rPr>
              <w:t>Lorstat 20</w:t>
            </w:r>
          </w:p>
        </w:tc>
        <w:tc>
          <w:tcPr>
            <w:tcW w:w="534" w:type="dxa"/>
          </w:tcPr>
          <w:p w14:paraId="62AD2666" w14:textId="77777777" w:rsidR="00AF38E9" w:rsidRPr="00FC4079" w:rsidRDefault="00AF38E9" w:rsidP="00AF38E9">
            <w:pPr>
              <w:spacing w:line="240" w:lineRule="auto"/>
              <w:rPr>
                <w:sz w:val="16"/>
              </w:rPr>
            </w:pPr>
            <w:r w:rsidRPr="00FC4079">
              <w:rPr>
                <w:sz w:val="16"/>
              </w:rPr>
              <w:t>AF</w:t>
            </w:r>
          </w:p>
        </w:tc>
        <w:tc>
          <w:tcPr>
            <w:tcW w:w="633" w:type="dxa"/>
          </w:tcPr>
          <w:p w14:paraId="27A709C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2EA7ED" w14:textId="77777777" w:rsidR="00AF38E9" w:rsidRPr="00FC4079" w:rsidRDefault="00AF38E9" w:rsidP="00AF38E9">
            <w:pPr>
              <w:spacing w:line="240" w:lineRule="auto"/>
              <w:rPr>
                <w:sz w:val="16"/>
              </w:rPr>
            </w:pPr>
          </w:p>
        </w:tc>
        <w:tc>
          <w:tcPr>
            <w:tcW w:w="1728" w:type="dxa"/>
          </w:tcPr>
          <w:p w14:paraId="6EED155F" w14:textId="77777777" w:rsidR="00AF38E9" w:rsidRPr="00FC4079" w:rsidRDefault="00AF38E9" w:rsidP="00AF38E9">
            <w:pPr>
              <w:spacing w:line="240" w:lineRule="auto"/>
              <w:rPr>
                <w:sz w:val="16"/>
              </w:rPr>
            </w:pPr>
          </w:p>
        </w:tc>
        <w:tc>
          <w:tcPr>
            <w:tcW w:w="682" w:type="dxa"/>
          </w:tcPr>
          <w:p w14:paraId="1859DB65" w14:textId="77777777" w:rsidR="00AF38E9" w:rsidRPr="00FC4079" w:rsidRDefault="00AF38E9" w:rsidP="00AF38E9">
            <w:pPr>
              <w:spacing w:line="240" w:lineRule="auto"/>
              <w:rPr>
                <w:sz w:val="16"/>
              </w:rPr>
            </w:pPr>
            <w:r w:rsidRPr="00FC4079">
              <w:rPr>
                <w:sz w:val="16"/>
              </w:rPr>
              <w:t>30</w:t>
            </w:r>
          </w:p>
        </w:tc>
        <w:tc>
          <w:tcPr>
            <w:tcW w:w="682" w:type="dxa"/>
          </w:tcPr>
          <w:p w14:paraId="4A426B29" w14:textId="77777777" w:rsidR="00AF38E9" w:rsidRPr="00FC4079" w:rsidRDefault="00AF38E9" w:rsidP="00AF38E9">
            <w:pPr>
              <w:spacing w:line="240" w:lineRule="auto"/>
              <w:rPr>
                <w:sz w:val="16"/>
              </w:rPr>
            </w:pPr>
            <w:r w:rsidRPr="00FC4079">
              <w:rPr>
                <w:sz w:val="16"/>
              </w:rPr>
              <w:t>5</w:t>
            </w:r>
          </w:p>
        </w:tc>
        <w:tc>
          <w:tcPr>
            <w:tcW w:w="1271" w:type="dxa"/>
          </w:tcPr>
          <w:p w14:paraId="7115E9F2" w14:textId="77777777" w:rsidR="00AF38E9" w:rsidRPr="00FC4079" w:rsidRDefault="00AF38E9" w:rsidP="00AF38E9">
            <w:pPr>
              <w:spacing w:line="240" w:lineRule="auto"/>
              <w:rPr>
                <w:sz w:val="16"/>
              </w:rPr>
            </w:pPr>
          </w:p>
        </w:tc>
        <w:tc>
          <w:tcPr>
            <w:tcW w:w="534" w:type="dxa"/>
          </w:tcPr>
          <w:p w14:paraId="70BCD1E3" w14:textId="77777777" w:rsidR="00AF38E9" w:rsidRPr="00FC4079" w:rsidRDefault="00AF38E9" w:rsidP="00AF38E9">
            <w:pPr>
              <w:spacing w:line="240" w:lineRule="auto"/>
              <w:rPr>
                <w:sz w:val="16"/>
              </w:rPr>
            </w:pPr>
            <w:r w:rsidRPr="00FC4079">
              <w:rPr>
                <w:sz w:val="16"/>
              </w:rPr>
              <w:t>30</w:t>
            </w:r>
          </w:p>
        </w:tc>
        <w:tc>
          <w:tcPr>
            <w:tcW w:w="534" w:type="dxa"/>
          </w:tcPr>
          <w:p w14:paraId="16CCDDBD" w14:textId="77777777" w:rsidR="00AF38E9" w:rsidRPr="00FC4079" w:rsidRDefault="00AF38E9" w:rsidP="00AF38E9">
            <w:pPr>
              <w:spacing w:line="240" w:lineRule="auto"/>
              <w:rPr>
                <w:sz w:val="16"/>
              </w:rPr>
            </w:pPr>
          </w:p>
        </w:tc>
        <w:tc>
          <w:tcPr>
            <w:tcW w:w="864" w:type="dxa"/>
          </w:tcPr>
          <w:p w14:paraId="4C636145" w14:textId="77777777" w:rsidR="00AF38E9" w:rsidRPr="00FC4079" w:rsidRDefault="00AF38E9" w:rsidP="00AF38E9">
            <w:pPr>
              <w:spacing w:line="240" w:lineRule="auto"/>
              <w:rPr>
                <w:sz w:val="16"/>
              </w:rPr>
            </w:pPr>
          </w:p>
        </w:tc>
      </w:tr>
      <w:tr w:rsidR="00FC4079" w:rsidRPr="00FC4079" w14:paraId="17B0A8A1" w14:textId="77777777" w:rsidTr="00FC4079">
        <w:tc>
          <w:tcPr>
            <w:tcW w:w="1353" w:type="dxa"/>
          </w:tcPr>
          <w:p w14:paraId="19E79FE6" w14:textId="77777777" w:rsidR="00AF38E9" w:rsidRPr="00FC4079" w:rsidRDefault="00AF38E9" w:rsidP="00AF38E9">
            <w:pPr>
              <w:spacing w:line="240" w:lineRule="auto"/>
              <w:rPr>
                <w:sz w:val="16"/>
              </w:rPr>
            </w:pPr>
            <w:r w:rsidRPr="00FC4079">
              <w:rPr>
                <w:sz w:val="16"/>
              </w:rPr>
              <w:t>Atorvastatin</w:t>
            </w:r>
          </w:p>
        </w:tc>
        <w:tc>
          <w:tcPr>
            <w:tcW w:w="2023" w:type="dxa"/>
          </w:tcPr>
          <w:p w14:paraId="65EDF05A" w14:textId="77777777" w:rsidR="00AF38E9" w:rsidRPr="00FC4079" w:rsidRDefault="00AF38E9" w:rsidP="00AF38E9">
            <w:pPr>
              <w:spacing w:line="240" w:lineRule="auto"/>
              <w:rPr>
                <w:sz w:val="16"/>
              </w:rPr>
            </w:pPr>
            <w:r w:rsidRPr="00FC4079">
              <w:rPr>
                <w:sz w:val="16"/>
              </w:rPr>
              <w:t>Tablet 20 mg (as calcium)</w:t>
            </w:r>
          </w:p>
        </w:tc>
        <w:tc>
          <w:tcPr>
            <w:tcW w:w="953" w:type="dxa"/>
          </w:tcPr>
          <w:p w14:paraId="742A9691" w14:textId="77777777" w:rsidR="00AF38E9" w:rsidRPr="00FC4079" w:rsidRDefault="00AF38E9" w:rsidP="00AF38E9">
            <w:pPr>
              <w:spacing w:line="240" w:lineRule="auto"/>
              <w:rPr>
                <w:sz w:val="16"/>
              </w:rPr>
            </w:pPr>
            <w:r w:rsidRPr="00FC4079">
              <w:rPr>
                <w:sz w:val="16"/>
              </w:rPr>
              <w:t>Oral</w:t>
            </w:r>
          </w:p>
        </w:tc>
        <w:tc>
          <w:tcPr>
            <w:tcW w:w="1440" w:type="dxa"/>
          </w:tcPr>
          <w:p w14:paraId="20DF2BC5" w14:textId="77777777" w:rsidR="00AF38E9" w:rsidRPr="00FC4079" w:rsidRDefault="00AF38E9" w:rsidP="00AF38E9">
            <w:pPr>
              <w:spacing w:line="240" w:lineRule="auto"/>
              <w:rPr>
                <w:sz w:val="16"/>
              </w:rPr>
            </w:pPr>
            <w:r w:rsidRPr="00FC4079">
              <w:rPr>
                <w:sz w:val="16"/>
              </w:rPr>
              <w:t>Lorstat 20</w:t>
            </w:r>
          </w:p>
        </w:tc>
        <w:tc>
          <w:tcPr>
            <w:tcW w:w="534" w:type="dxa"/>
          </w:tcPr>
          <w:p w14:paraId="2C9ED80B" w14:textId="77777777" w:rsidR="00AF38E9" w:rsidRPr="00FC4079" w:rsidRDefault="00AF38E9" w:rsidP="00AF38E9">
            <w:pPr>
              <w:spacing w:line="240" w:lineRule="auto"/>
              <w:rPr>
                <w:sz w:val="16"/>
              </w:rPr>
            </w:pPr>
            <w:r w:rsidRPr="00FC4079">
              <w:rPr>
                <w:sz w:val="16"/>
              </w:rPr>
              <w:t>AF</w:t>
            </w:r>
          </w:p>
        </w:tc>
        <w:tc>
          <w:tcPr>
            <w:tcW w:w="633" w:type="dxa"/>
          </w:tcPr>
          <w:p w14:paraId="64D2EF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414C84" w14:textId="77777777" w:rsidR="00AF38E9" w:rsidRPr="00FC4079" w:rsidRDefault="00AF38E9" w:rsidP="00AF38E9">
            <w:pPr>
              <w:spacing w:line="240" w:lineRule="auto"/>
              <w:rPr>
                <w:sz w:val="16"/>
              </w:rPr>
            </w:pPr>
          </w:p>
        </w:tc>
        <w:tc>
          <w:tcPr>
            <w:tcW w:w="1728" w:type="dxa"/>
          </w:tcPr>
          <w:p w14:paraId="63210BD0" w14:textId="77777777" w:rsidR="00AF38E9" w:rsidRPr="00FC4079" w:rsidRDefault="00AF38E9" w:rsidP="00AF38E9">
            <w:pPr>
              <w:spacing w:line="240" w:lineRule="auto"/>
              <w:rPr>
                <w:sz w:val="16"/>
              </w:rPr>
            </w:pPr>
            <w:r w:rsidRPr="00FC4079">
              <w:rPr>
                <w:sz w:val="16"/>
              </w:rPr>
              <w:t>P14238</w:t>
            </w:r>
          </w:p>
        </w:tc>
        <w:tc>
          <w:tcPr>
            <w:tcW w:w="682" w:type="dxa"/>
          </w:tcPr>
          <w:p w14:paraId="05CF1CAF" w14:textId="77777777" w:rsidR="00AF38E9" w:rsidRPr="00FC4079" w:rsidRDefault="00AF38E9" w:rsidP="00AF38E9">
            <w:pPr>
              <w:spacing w:line="240" w:lineRule="auto"/>
              <w:rPr>
                <w:sz w:val="16"/>
              </w:rPr>
            </w:pPr>
            <w:r w:rsidRPr="00FC4079">
              <w:rPr>
                <w:sz w:val="16"/>
              </w:rPr>
              <w:t>60</w:t>
            </w:r>
          </w:p>
        </w:tc>
        <w:tc>
          <w:tcPr>
            <w:tcW w:w="682" w:type="dxa"/>
          </w:tcPr>
          <w:p w14:paraId="758C0B2F" w14:textId="77777777" w:rsidR="00AF38E9" w:rsidRPr="00FC4079" w:rsidRDefault="00AF38E9" w:rsidP="00AF38E9">
            <w:pPr>
              <w:spacing w:line="240" w:lineRule="auto"/>
              <w:rPr>
                <w:sz w:val="16"/>
              </w:rPr>
            </w:pPr>
            <w:r w:rsidRPr="00FC4079">
              <w:rPr>
                <w:sz w:val="16"/>
              </w:rPr>
              <w:t>5</w:t>
            </w:r>
          </w:p>
        </w:tc>
        <w:tc>
          <w:tcPr>
            <w:tcW w:w="1271" w:type="dxa"/>
          </w:tcPr>
          <w:p w14:paraId="18961153" w14:textId="77777777" w:rsidR="00AF38E9" w:rsidRPr="00FC4079" w:rsidRDefault="00AF38E9" w:rsidP="00AF38E9">
            <w:pPr>
              <w:spacing w:line="240" w:lineRule="auto"/>
              <w:rPr>
                <w:sz w:val="16"/>
              </w:rPr>
            </w:pPr>
          </w:p>
        </w:tc>
        <w:tc>
          <w:tcPr>
            <w:tcW w:w="534" w:type="dxa"/>
          </w:tcPr>
          <w:p w14:paraId="50234B62" w14:textId="77777777" w:rsidR="00AF38E9" w:rsidRPr="00FC4079" w:rsidRDefault="00AF38E9" w:rsidP="00AF38E9">
            <w:pPr>
              <w:spacing w:line="240" w:lineRule="auto"/>
              <w:rPr>
                <w:sz w:val="16"/>
              </w:rPr>
            </w:pPr>
            <w:r w:rsidRPr="00FC4079">
              <w:rPr>
                <w:sz w:val="16"/>
              </w:rPr>
              <w:t>30</w:t>
            </w:r>
          </w:p>
        </w:tc>
        <w:tc>
          <w:tcPr>
            <w:tcW w:w="534" w:type="dxa"/>
          </w:tcPr>
          <w:p w14:paraId="750FCB36" w14:textId="77777777" w:rsidR="00AF38E9" w:rsidRPr="00FC4079" w:rsidRDefault="00AF38E9" w:rsidP="00AF38E9">
            <w:pPr>
              <w:spacing w:line="240" w:lineRule="auto"/>
              <w:rPr>
                <w:sz w:val="16"/>
              </w:rPr>
            </w:pPr>
          </w:p>
        </w:tc>
        <w:tc>
          <w:tcPr>
            <w:tcW w:w="864" w:type="dxa"/>
          </w:tcPr>
          <w:p w14:paraId="79F3C3EF" w14:textId="77777777" w:rsidR="00AF38E9" w:rsidRPr="00FC4079" w:rsidRDefault="00AF38E9" w:rsidP="00AF38E9">
            <w:pPr>
              <w:spacing w:line="240" w:lineRule="auto"/>
              <w:rPr>
                <w:sz w:val="16"/>
              </w:rPr>
            </w:pPr>
          </w:p>
        </w:tc>
      </w:tr>
      <w:tr w:rsidR="00FC4079" w:rsidRPr="00FC4079" w14:paraId="04031455" w14:textId="77777777" w:rsidTr="00FC4079">
        <w:tc>
          <w:tcPr>
            <w:tcW w:w="1353" w:type="dxa"/>
          </w:tcPr>
          <w:p w14:paraId="6F41E541" w14:textId="77777777" w:rsidR="00AF38E9" w:rsidRPr="00FC4079" w:rsidRDefault="00AF38E9" w:rsidP="00AF38E9">
            <w:pPr>
              <w:spacing w:line="240" w:lineRule="auto"/>
              <w:rPr>
                <w:sz w:val="16"/>
              </w:rPr>
            </w:pPr>
            <w:r w:rsidRPr="00FC4079">
              <w:rPr>
                <w:sz w:val="16"/>
              </w:rPr>
              <w:t>Atorvastatin</w:t>
            </w:r>
          </w:p>
        </w:tc>
        <w:tc>
          <w:tcPr>
            <w:tcW w:w="2023" w:type="dxa"/>
          </w:tcPr>
          <w:p w14:paraId="4E04D45E" w14:textId="77777777" w:rsidR="00AF38E9" w:rsidRPr="00FC4079" w:rsidRDefault="00AF38E9" w:rsidP="00AF38E9">
            <w:pPr>
              <w:spacing w:line="240" w:lineRule="auto"/>
              <w:rPr>
                <w:sz w:val="16"/>
              </w:rPr>
            </w:pPr>
            <w:r w:rsidRPr="00FC4079">
              <w:rPr>
                <w:sz w:val="16"/>
              </w:rPr>
              <w:t>Tablet 20 mg (as calcium)</w:t>
            </w:r>
          </w:p>
        </w:tc>
        <w:tc>
          <w:tcPr>
            <w:tcW w:w="953" w:type="dxa"/>
          </w:tcPr>
          <w:p w14:paraId="2A53E767" w14:textId="77777777" w:rsidR="00AF38E9" w:rsidRPr="00FC4079" w:rsidRDefault="00AF38E9" w:rsidP="00AF38E9">
            <w:pPr>
              <w:spacing w:line="240" w:lineRule="auto"/>
              <w:rPr>
                <w:sz w:val="16"/>
              </w:rPr>
            </w:pPr>
            <w:r w:rsidRPr="00FC4079">
              <w:rPr>
                <w:sz w:val="16"/>
              </w:rPr>
              <w:t>Oral</w:t>
            </w:r>
          </w:p>
        </w:tc>
        <w:tc>
          <w:tcPr>
            <w:tcW w:w="1440" w:type="dxa"/>
          </w:tcPr>
          <w:p w14:paraId="6FE1184E" w14:textId="77777777" w:rsidR="00AF38E9" w:rsidRPr="00FC4079" w:rsidRDefault="00AF38E9" w:rsidP="00AF38E9">
            <w:pPr>
              <w:spacing w:line="240" w:lineRule="auto"/>
              <w:rPr>
                <w:sz w:val="16"/>
              </w:rPr>
            </w:pPr>
            <w:r w:rsidRPr="00FC4079">
              <w:rPr>
                <w:sz w:val="16"/>
              </w:rPr>
              <w:t>NOUMED ATORVASTATIN</w:t>
            </w:r>
          </w:p>
        </w:tc>
        <w:tc>
          <w:tcPr>
            <w:tcW w:w="534" w:type="dxa"/>
          </w:tcPr>
          <w:p w14:paraId="296E69E3" w14:textId="77777777" w:rsidR="00AF38E9" w:rsidRPr="00FC4079" w:rsidRDefault="00AF38E9" w:rsidP="00AF38E9">
            <w:pPr>
              <w:spacing w:line="240" w:lineRule="auto"/>
              <w:rPr>
                <w:sz w:val="16"/>
              </w:rPr>
            </w:pPr>
            <w:r w:rsidRPr="00FC4079">
              <w:rPr>
                <w:sz w:val="16"/>
              </w:rPr>
              <w:t>VO</w:t>
            </w:r>
          </w:p>
        </w:tc>
        <w:tc>
          <w:tcPr>
            <w:tcW w:w="633" w:type="dxa"/>
          </w:tcPr>
          <w:p w14:paraId="0BE1058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29ED521" w14:textId="77777777" w:rsidR="00AF38E9" w:rsidRPr="00FC4079" w:rsidRDefault="00AF38E9" w:rsidP="00AF38E9">
            <w:pPr>
              <w:spacing w:line="240" w:lineRule="auto"/>
              <w:rPr>
                <w:sz w:val="16"/>
              </w:rPr>
            </w:pPr>
          </w:p>
        </w:tc>
        <w:tc>
          <w:tcPr>
            <w:tcW w:w="1728" w:type="dxa"/>
          </w:tcPr>
          <w:p w14:paraId="326323D6" w14:textId="77777777" w:rsidR="00AF38E9" w:rsidRPr="00FC4079" w:rsidRDefault="00AF38E9" w:rsidP="00AF38E9">
            <w:pPr>
              <w:spacing w:line="240" w:lineRule="auto"/>
              <w:rPr>
                <w:sz w:val="16"/>
              </w:rPr>
            </w:pPr>
          </w:p>
        </w:tc>
        <w:tc>
          <w:tcPr>
            <w:tcW w:w="682" w:type="dxa"/>
          </w:tcPr>
          <w:p w14:paraId="2062A235" w14:textId="77777777" w:rsidR="00AF38E9" w:rsidRPr="00FC4079" w:rsidRDefault="00AF38E9" w:rsidP="00AF38E9">
            <w:pPr>
              <w:spacing w:line="240" w:lineRule="auto"/>
              <w:rPr>
                <w:sz w:val="16"/>
              </w:rPr>
            </w:pPr>
            <w:r w:rsidRPr="00FC4079">
              <w:rPr>
                <w:sz w:val="16"/>
              </w:rPr>
              <w:t>30</w:t>
            </w:r>
          </w:p>
        </w:tc>
        <w:tc>
          <w:tcPr>
            <w:tcW w:w="682" w:type="dxa"/>
          </w:tcPr>
          <w:p w14:paraId="02F5A074" w14:textId="77777777" w:rsidR="00AF38E9" w:rsidRPr="00FC4079" w:rsidRDefault="00AF38E9" w:rsidP="00AF38E9">
            <w:pPr>
              <w:spacing w:line="240" w:lineRule="auto"/>
              <w:rPr>
                <w:sz w:val="16"/>
              </w:rPr>
            </w:pPr>
            <w:r w:rsidRPr="00FC4079">
              <w:rPr>
                <w:sz w:val="16"/>
              </w:rPr>
              <w:t>5</w:t>
            </w:r>
          </w:p>
        </w:tc>
        <w:tc>
          <w:tcPr>
            <w:tcW w:w="1271" w:type="dxa"/>
          </w:tcPr>
          <w:p w14:paraId="24192369" w14:textId="77777777" w:rsidR="00AF38E9" w:rsidRPr="00FC4079" w:rsidRDefault="00AF38E9" w:rsidP="00AF38E9">
            <w:pPr>
              <w:spacing w:line="240" w:lineRule="auto"/>
              <w:rPr>
                <w:sz w:val="16"/>
              </w:rPr>
            </w:pPr>
          </w:p>
        </w:tc>
        <w:tc>
          <w:tcPr>
            <w:tcW w:w="534" w:type="dxa"/>
          </w:tcPr>
          <w:p w14:paraId="73703F7F" w14:textId="77777777" w:rsidR="00AF38E9" w:rsidRPr="00FC4079" w:rsidRDefault="00AF38E9" w:rsidP="00AF38E9">
            <w:pPr>
              <w:spacing w:line="240" w:lineRule="auto"/>
              <w:rPr>
                <w:sz w:val="16"/>
              </w:rPr>
            </w:pPr>
            <w:r w:rsidRPr="00FC4079">
              <w:rPr>
                <w:sz w:val="16"/>
              </w:rPr>
              <w:t>30</w:t>
            </w:r>
          </w:p>
        </w:tc>
        <w:tc>
          <w:tcPr>
            <w:tcW w:w="534" w:type="dxa"/>
          </w:tcPr>
          <w:p w14:paraId="3440DF80" w14:textId="77777777" w:rsidR="00AF38E9" w:rsidRPr="00FC4079" w:rsidRDefault="00AF38E9" w:rsidP="00AF38E9">
            <w:pPr>
              <w:spacing w:line="240" w:lineRule="auto"/>
              <w:rPr>
                <w:sz w:val="16"/>
              </w:rPr>
            </w:pPr>
          </w:p>
        </w:tc>
        <w:tc>
          <w:tcPr>
            <w:tcW w:w="864" w:type="dxa"/>
          </w:tcPr>
          <w:p w14:paraId="37CB0EC9" w14:textId="77777777" w:rsidR="00AF38E9" w:rsidRPr="00FC4079" w:rsidRDefault="00AF38E9" w:rsidP="00AF38E9">
            <w:pPr>
              <w:spacing w:line="240" w:lineRule="auto"/>
              <w:rPr>
                <w:sz w:val="16"/>
              </w:rPr>
            </w:pPr>
          </w:p>
        </w:tc>
      </w:tr>
      <w:tr w:rsidR="00FC4079" w:rsidRPr="00FC4079" w14:paraId="6B2F2179" w14:textId="77777777" w:rsidTr="00FC4079">
        <w:tc>
          <w:tcPr>
            <w:tcW w:w="1353" w:type="dxa"/>
          </w:tcPr>
          <w:p w14:paraId="052FB628" w14:textId="77777777" w:rsidR="00AF38E9" w:rsidRPr="00FC4079" w:rsidRDefault="00AF38E9" w:rsidP="00AF38E9">
            <w:pPr>
              <w:spacing w:line="240" w:lineRule="auto"/>
              <w:rPr>
                <w:sz w:val="16"/>
              </w:rPr>
            </w:pPr>
            <w:r w:rsidRPr="00FC4079">
              <w:rPr>
                <w:sz w:val="16"/>
              </w:rPr>
              <w:t>Atorvastatin</w:t>
            </w:r>
          </w:p>
        </w:tc>
        <w:tc>
          <w:tcPr>
            <w:tcW w:w="2023" w:type="dxa"/>
          </w:tcPr>
          <w:p w14:paraId="126BD5A1" w14:textId="77777777" w:rsidR="00AF38E9" w:rsidRPr="00FC4079" w:rsidRDefault="00AF38E9" w:rsidP="00AF38E9">
            <w:pPr>
              <w:spacing w:line="240" w:lineRule="auto"/>
              <w:rPr>
                <w:sz w:val="16"/>
              </w:rPr>
            </w:pPr>
            <w:r w:rsidRPr="00FC4079">
              <w:rPr>
                <w:sz w:val="16"/>
              </w:rPr>
              <w:t>Tablet 20 mg (as calcium)</w:t>
            </w:r>
          </w:p>
        </w:tc>
        <w:tc>
          <w:tcPr>
            <w:tcW w:w="953" w:type="dxa"/>
          </w:tcPr>
          <w:p w14:paraId="4DEF44B3" w14:textId="77777777" w:rsidR="00AF38E9" w:rsidRPr="00FC4079" w:rsidRDefault="00AF38E9" w:rsidP="00AF38E9">
            <w:pPr>
              <w:spacing w:line="240" w:lineRule="auto"/>
              <w:rPr>
                <w:sz w:val="16"/>
              </w:rPr>
            </w:pPr>
            <w:r w:rsidRPr="00FC4079">
              <w:rPr>
                <w:sz w:val="16"/>
              </w:rPr>
              <w:t>Oral</w:t>
            </w:r>
          </w:p>
        </w:tc>
        <w:tc>
          <w:tcPr>
            <w:tcW w:w="1440" w:type="dxa"/>
          </w:tcPr>
          <w:p w14:paraId="6F2B5E3E" w14:textId="77777777" w:rsidR="00AF38E9" w:rsidRPr="00FC4079" w:rsidRDefault="00AF38E9" w:rsidP="00AF38E9">
            <w:pPr>
              <w:spacing w:line="240" w:lineRule="auto"/>
              <w:rPr>
                <w:sz w:val="16"/>
              </w:rPr>
            </w:pPr>
            <w:r w:rsidRPr="00FC4079">
              <w:rPr>
                <w:sz w:val="16"/>
              </w:rPr>
              <w:t>NOUMED ATORVASTATIN</w:t>
            </w:r>
          </w:p>
        </w:tc>
        <w:tc>
          <w:tcPr>
            <w:tcW w:w="534" w:type="dxa"/>
          </w:tcPr>
          <w:p w14:paraId="6DCB5AD8" w14:textId="77777777" w:rsidR="00AF38E9" w:rsidRPr="00FC4079" w:rsidRDefault="00AF38E9" w:rsidP="00AF38E9">
            <w:pPr>
              <w:spacing w:line="240" w:lineRule="auto"/>
              <w:rPr>
                <w:sz w:val="16"/>
              </w:rPr>
            </w:pPr>
            <w:r w:rsidRPr="00FC4079">
              <w:rPr>
                <w:sz w:val="16"/>
              </w:rPr>
              <w:t>VO</w:t>
            </w:r>
          </w:p>
        </w:tc>
        <w:tc>
          <w:tcPr>
            <w:tcW w:w="633" w:type="dxa"/>
          </w:tcPr>
          <w:p w14:paraId="2D6907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4178C9" w14:textId="77777777" w:rsidR="00AF38E9" w:rsidRPr="00FC4079" w:rsidRDefault="00AF38E9" w:rsidP="00AF38E9">
            <w:pPr>
              <w:spacing w:line="240" w:lineRule="auto"/>
              <w:rPr>
                <w:sz w:val="16"/>
              </w:rPr>
            </w:pPr>
          </w:p>
        </w:tc>
        <w:tc>
          <w:tcPr>
            <w:tcW w:w="1728" w:type="dxa"/>
          </w:tcPr>
          <w:p w14:paraId="37C38DCA" w14:textId="77777777" w:rsidR="00AF38E9" w:rsidRPr="00FC4079" w:rsidRDefault="00AF38E9" w:rsidP="00AF38E9">
            <w:pPr>
              <w:spacing w:line="240" w:lineRule="auto"/>
              <w:rPr>
                <w:sz w:val="16"/>
              </w:rPr>
            </w:pPr>
            <w:r w:rsidRPr="00FC4079">
              <w:rPr>
                <w:sz w:val="16"/>
              </w:rPr>
              <w:t>P14238</w:t>
            </w:r>
          </w:p>
        </w:tc>
        <w:tc>
          <w:tcPr>
            <w:tcW w:w="682" w:type="dxa"/>
          </w:tcPr>
          <w:p w14:paraId="64233EE5" w14:textId="77777777" w:rsidR="00AF38E9" w:rsidRPr="00FC4079" w:rsidRDefault="00AF38E9" w:rsidP="00AF38E9">
            <w:pPr>
              <w:spacing w:line="240" w:lineRule="auto"/>
              <w:rPr>
                <w:sz w:val="16"/>
              </w:rPr>
            </w:pPr>
            <w:r w:rsidRPr="00FC4079">
              <w:rPr>
                <w:sz w:val="16"/>
              </w:rPr>
              <w:t>60</w:t>
            </w:r>
          </w:p>
        </w:tc>
        <w:tc>
          <w:tcPr>
            <w:tcW w:w="682" w:type="dxa"/>
          </w:tcPr>
          <w:p w14:paraId="3730C018" w14:textId="77777777" w:rsidR="00AF38E9" w:rsidRPr="00FC4079" w:rsidRDefault="00AF38E9" w:rsidP="00AF38E9">
            <w:pPr>
              <w:spacing w:line="240" w:lineRule="auto"/>
              <w:rPr>
                <w:sz w:val="16"/>
              </w:rPr>
            </w:pPr>
            <w:r w:rsidRPr="00FC4079">
              <w:rPr>
                <w:sz w:val="16"/>
              </w:rPr>
              <w:t>5</w:t>
            </w:r>
          </w:p>
        </w:tc>
        <w:tc>
          <w:tcPr>
            <w:tcW w:w="1271" w:type="dxa"/>
          </w:tcPr>
          <w:p w14:paraId="64461795" w14:textId="77777777" w:rsidR="00AF38E9" w:rsidRPr="00FC4079" w:rsidRDefault="00AF38E9" w:rsidP="00AF38E9">
            <w:pPr>
              <w:spacing w:line="240" w:lineRule="auto"/>
              <w:rPr>
                <w:sz w:val="16"/>
              </w:rPr>
            </w:pPr>
          </w:p>
        </w:tc>
        <w:tc>
          <w:tcPr>
            <w:tcW w:w="534" w:type="dxa"/>
          </w:tcPr>
          <w:p w14:paraId="7003982D" w14:textId="77777777" w:rsidR="00AF38E9" w:rsidRPr="00FC4079" w:rsidRDefault="00AF38E9" w:rsidP="00AF38E9">
            <w:pPr>
              <w:spacing w:line="240" w:lineRule="auto"/>
              <w:rPr>
                <w:sz w:val="16"/>
              </w:rPr>
            </w:pPr>
            <w:r w:rsidRPr="00FC4079">
              <w:rPr>
                <w:sz w:val="16"/>
              </w:rPr>
              <w:t>30</w:t>
            </w:r>
          </w:p>
        </w:tc>
        <w:tc>
          <w:tcPr>
            <w:tcW w:w="534" w:type="dxa"/>
          </w:tcPr>
          <w:p w14:paraId="54F1E983" w14:textId="77777777" w:rsidR="00AF38E9" w:rsidRPr="00FC4079" w:rsidRDefault="00AF38E9" w:rsidP="00AF38E9">
            <w:pPr>
              <w:spacing w:line="240" w:lineRule="auto"/>
              <w:rPr>
                <w:sz w:val="16"/>
              </w:rPr>
            </w:pPr>
          </w:p>
        </w:tc>
        <w:tc>
          <w:tcPr>
            <w:tcW w:w="864" w:type="dxa"/>
          </w:tcPr>
          <w:p w14:paraId="5F982778" w14:textId="77777777" w:rsidR="00AF38E9" w:rsidRPr="00FC4079" w:rsidRDefault="00AF38E9" w:rsidP="00AF38E9">
            <w:pPr>
              <w:spacing w:line="240" w:lineRule="auto"/>
              <w:rPr>
                <w:sz w:val="16"/>
              </w:rPr>
            </w:pPr>
          </w:p>
        </w:tc>
      </w:tr>
      <w:tr w:rsidR="00FC4079" w:rsidRPr="00FC4079" w14:paraId="3A66651A" w14:textId="77777777" w:rsidTr="00FC4079">
        <w:tc>
          <w:tcPr>
            <w:tcW w:w="1353" w:type="dxa"/>
          </w:tcPr>
          <w:p w14:paraId="0A241AF8" w14:textId="77777777" w:rsidR="00AF38E9" w:rsidRPr="00FC4079" w:rsidRDefault="00AF38E9" w:rsidP="00AF38E9">
            <w:pPr>
              <w:spacing w:line="240" w:lineRule="auto"/>
              <w:rPr>
                <w:sz w:val="16"/>
              </w:rPr>
            </w:pPr>
            <w:r w:rsidRPr="00FC4079">
              <w:rPr>
                <w:sz w:val="16"/>
              </w:rPr>
              <w:t>Atorvastatin</w:t>
            </w:r>
          </w:p>
        </w:tc>
        <w:tc>
          <w:tcPr>
            <w:tcW w:w="2023" w:type="dxa"/>
          </w:tcPr>
          <w:p w14:paraId="262B40E3" w14:textId="77777777" w:rsidR="00AF38E9" w:rsidRPr="00FC4079" w:rsidRDefault="00AF38E9" w:rsidP="00AF38E9">
            <w:pPr>
              <w:spacing w:line="240" w:lineRule="auto"/>
              <w:rPr>
                <w:sz w:val="16"/>
              </w:rPr>
            </w:pPr>
            <w:r w:rsidRPr="00FC4079">
              <w:rPr>
                <w:sz w:val="16"/>
              </w:rPr>
              <w:t>Tablet 20 mg (as calcium)</w:t>
            </w:r>
          </w:p>
        </w:tc>
        <w:tc>
          <w:tcPr>
            <w:tcW w:w="953" w:type="dxa"/>
          </w:tcPr>
          <w:p w14:paraId="6464FF0F" w14:textId="77777777" w:rsidR="00AF38E9" w:rsidRPr="00FC4079" w:rsidRDefault="00AF38E9" w:rsidP="00AF38E9">
            <w:pPr>
              <w:spacing w:line="240" w:lineRule="auto"/>
              <w:rPr>
                <w:sz w:val="16"/>
              </w:rPr>
            </w:pPr>
            <w:r w:rsidRPr="00FC4079">
              <w:rPr>
                <w:sz w:val="16"/>
              </w:rPr>
              <w:t>Oral</w:t>
            </w:r>
          </w:p>
        </w:tc>
        <w:tc>
          <w:tcPr>
            <w:tcW w:w="1440" w:type="dxa"/>
          </w:tcPr>
          <w:p w14:paraId="1199BDF1" w14:textId="77777777" w:rsidR="00AF38E9" w:rsidRPr="00FC4079" w:rsidRDefault="00AF38E9" w:rsidP="00AF38E9">
            <w:pPr>
              <w:spacing w:line="240" w:lineRule="auto"/>
              <w:rPr>
                <w:sz w:val="16"/>
              </w:rPr>
            </w:pPr>
            <w:r w:rsidRPr="00FC4079">
              <w:rPr>
                <w:sz w:val="16"/>
              </w:rPr>
              <w:t>Pharmacor Atorvastatin</w:t>
            </w:r>
          </w:p>
        </w:tc>
        <w:tc>
          <w:tcPr>
            <w:tcW w:w="534" w:type="dxa"/>
          </w:tcPr>
          <w:p w14:paraId="521871B5" w14:textId="77777777" w:rsidR="00AF38E9" w:rsidRPr="00FC4079" w:rsidRDefault="00AF38E9" w:rsidP="00AF38E9">
            <w:pPr>
              <w:spacing w:line="240" w:lineRule="auto"/>
              <w:rPr>
                <w:sz w:val="16"/>
              </w:rPr>
            </w:pPr>
            <w:r w:rsidRPr="00FC4079">
              <w:rPr>
                <w:sz w:val="16"/>
              </w:rPr>
              <w:t>CR</w:t>
            </w:r>
          </w:p>
        </w:tc>
        <w:tc>
          <w:tcPr>
            <w:tcW w:w="633" w:type="dxa"/>
          </w:tcPr>
          <w:p w14:paraId="0ECF1E9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D49D82" w14:textId="77777777" w:rsidR="00AF38E9" w:rsidRPr="00FC4079" w:rsidRDefault="00AF38E9" w:rsidP="00AF38E9">
            <w:pPr>
              <w:spacing w:line="240" w:lineRule="auto"/>
              <w:rPr>
                <w:sz w:val="16"/>
              </w:rPr>
            </w:pPr>
          </w:p>
        </w:tc>
        <w:tc>
          <w:tcPr>
            <w:tcW w:w="1728" w:type="dxa"/>
          </w:tcPr>
          <w:p w14:paraId="09AB4F3C" w14:textId="77777777" w:rsidR="00AF38E9" w:rsidRPr="00FC4079" w:rsidRDefault="00AF38E9" w:rsidP="00AF38E9">
            <w:pPr>
              <w:spacing w:line="240" w:lineRule="auto"/>
              <w:rPr>
                <w:sz w:val="16"/>
              </w:rPr>
            </w:pPr>
          </w:p>
        </w:tc>
        <w:tc>
          <w:tcPr>
            <w:tcW w:w="682" w:type="dxa"/>
          </w:tcPr>
          <w:p w14:paraId="0C0B5D75" w14:textId="77777777" w:rsidR="00AF38E9" w:rsidRPr="00FC4079" w:rsidRDefault="00AF38E9" w:rsidP="00AF38E9">
            <w:pPr>
              <w:spacing w:line="240" w:lineRule="auto"/>
              <w:rPr>
                <w:sz w:val="16"/>
              </w:rPr>
            </w:pPr>
            <w:r w:rsidRPr="00FC4079">
              <w:rPr>
                <w:sz w:val="16"/>
              </w:rPr>
              <w:t>30</w:t>
            </w:r>
          </w:p>
        </w:tc>
        <w:tc>
          <w:tcPr>
            <w:tcW w:w="682" w:type="dxa"/>
          </w:tcPr>
          <w:p w14:paraId="2B0D0EDF" w14:textId="77777777" w:rsidR="00AF38E9" w:rsidRPr="00FC4079" w:rsidRDefault="00AF38E9" w:rsidP="00AF38E9">
            <w:pPr>
              <w:spacing w:line="240" w:lineRule="auto"/>
              <w:rPr>
                <w:sz w:val="16"/>
              </w:rPr>
            </w:pPr>
            <w:r w:rsidRPr="00FC4079">
              <w:rPr>
                <w:sz w:val="16"/>
              </w:rPr>
              <w:t>5</w:t>
            </w:r>
          </w:p>
        </w:tc>
        <w:tc>
          <w:tcPr>
            <w:tcW w:w="1271" w:type="dxa"/>
          </w:tcPr>
          <w:p w14:paraId="2F0051C9" w14:textId="77777777" w:rsidR="00AF38E9" w:rsidRPr="00FC4079" w:rsidRDefault="00AF38E9" w:rsidP="00AF38E9">
            <w:pPr>
              <w:spacing w:line="240" w:lineRule="auto"/>
              <w:rPr>
                <w:sz w:val="16"/>
              </w:rPr>
            </w:pPr>
          </w:p>
        </w:tc>
        <w:tc>
          <w:tcPr>
            <w:tcW w:w="534" w:type="dxa"/>
          </w:tcPr>
          <w:p w14:paraId="3A4E5E84" w14:textId="77777777" w:rsidR="00AF38E9" w:rsidRPr="00FC4079" w:rsidRDefault="00AF38E9" w:rsidP="00AF38E9">
            <w:pPr>
              <w:spacing w:line="240" w:lineRule="auto"/>
              <w:rPr>
                <w:sz w:val="16"/>
              </w:rPr>
            </w:pPr>
            <w:r w:rsidRPr="00FC4079">
              <w:rPr>
                <w:sz w:val="16"/>
              </w:rPr>
              <w:t>30</w:t>
            </w:r>
          </w:p>
        </w:tc>
        <w:tc>
          <w:tcPr>
            <w:tcW w:w="534" w:type="dxa"/>
          </w:tcPr>
          <w:p w14:paraId="6B8CC744" w14:textId="77777777" w:rsidR="00AF38E9" w:rsidRPr="00FC4079" w:rsidRDefault="00AF38E9" w:rsidP="00AF38E9">
            <w:pPr>
              <w:spacing w:line="240" w:lineRule="auto"/>
              <w:rPr>
                <w:sz w:val="16"/>
              </w:rPr>
            </w:pPr>
          </w:p>
        </w:tc>
        <w:tc>
          <w:tcPr>
            <w:tcW w:w="864" w:type="dxa"/>
          </w:tcPr>
          <w:p w14:paraId="12C56954" w14:textId="77777777" w:rsidR="00AF38E9" w:rsidRPr="00FC4079" w:rsidRDefault="00AF38E9" w:rsidP="00AF38E9">
            <w:pPr>
              <w:spacing w:line="240" w:lineRule="auto"/>
              <w:rPr>
                <w:sz w:val="16"/>
              </w:rPr>
            </w:pPr>
          </w:p>
        </w:tc>
      </w:tr>
      <w:tr w:rsidR="00FC4079" w:rsidRPr="00FC4079" w14:paraId="61E8A8AD" w14:textId="77777777" w:rsidTr="00FC4079">
        <w:tc>
          <w:tcPr>
            <w:tcW w:w="1353" w:type="dxa"/>
          </w:tcPr>
          <w:p w14:paraId="05416905" w14:textId="77777777" w:rsidR="00AF38E9" w:rsidRPr="00FC4079" w:rsidRDefault="00AF38E9" w:rsidP="00AF38E9">
            <w:pPr>
              <w:spacing w:line="240" w:lineRule="auto"/>
              <w:rPr>
                <w:sz w:val="16"/>
              </w:rPr>
            </w:pPr>
            <w:r w:rsidRPr="00FC4079">
              <w:rPr>
                <w:sz w:val="16"/>
              </w:rPr>
              <w:t>Atorvastatin</w:t>
            </w:r>
          </w:p>
        </w:tc>
        <w:tc>
          <w:tcPr>
            <w:tcW w:w="2023" w:type="dxa"/>
          </w:tcPr>
          <w:p w14:paraId="39669EBD" w14:textId="77777777" w:rsidR="00AF38E9" w:rsidRPr="00FC4079" w:rsidRDefault="00AF38E9" w:rsidP="00AF38E9">
            <w:pPr>
              <w:spacing w:line="240" w:lineRule="auto"/>
              <w:rPr>
                <w:sz w:val="16"/>
              </w:rPr>
            </w:pPr>
            <w:r w:rsidRPr="00FC4079">
              <w:rPr>
                <w:sz w:val="16"/>
              </w:rPr>
              <w:t>Tablet 20 mg (as calcium)</w:t>
            </w:r>
          </w:p>
        </w:tc>
        <w:tc>
          <w:tcPr>
            <w:tcW w:w="953" w:type="dxa"/>
          </w:tcPr>
          <w:p w14:paraId="30E47BCC" w14:textId="77777777" w:rsidR="00AF38E9" w:rsidRPr="00FC4079" w:rsidRDefault="00AF38E9" w:rsidP="00AF38E9">
            <w:pPr>
              <w:spacing w:line="240" w:lineRule="auto"/>
              <w:rPr>
                <w:sz w:val="16"/>
              </w:rPr>
            </w:pPr>
            <w:r w:rsidRPr="00FC4079">
              <w:rPr>
                <w:sz w:val="16"/>
              </w:rPr>
              <w:t>Oral</w:t>
            </w:r>
          </w:p>
        </w:tc>
        <w:tc>
          <w:tcPr>
            <w:tcW w:w="1440" w:type="dxa"/>
          </w:tcPr>
          <w:p w14:paraId="486E115B" w14:textId="77777777" w:rsidR="00AF38E9" w:rsidRPr="00FC4079" w:rsidRDefault="00AF38E9" w:rsidP="00AF38E9">
            <w:pPr>
              <w:spacing w:line="240" w:lineRule="auto"/>
              <w:rPr>
                <w:sz w:val="16"/>
              </w:rPr>
            </w:pPr>
            <w:r w:rsidRPr="00FC4079">
              <w:rPr>
                <w:sz w:val="16"/>
              </w:rPr>
              <w:t>Pharmacor Atorvastatin</w:t>
            </w:r>
          </w:p>
        </w:tc>
        <w:tc>
          <w:tcPr>
            <w:tcW w:w="534" w:type="dxa"/>
          </w:tcPr>
          <w:p w14:paraId="419CBE81" w14:textId="77777777" w:rsidR="00AF38E9" w:rsidRPr="00FC4079" w:rsidRDefault="00AF38E9" w:rsidP="00AF38E9">
            <w:pPr>
              <w:spacing w:line="240" w:lineRule="auto"/>
              <w:rPr>
                <w:sz w:val="16"/>
              </w:rPr>
            </w:pPr>
            <w:r w:rsidRPr="00FC4079">
              <w:rPr>
                <w:sz w:val="16"/>
              </w:rPr>
              <w:t>CR</w:t>
            </w:r>
          </w:p>
        </w:tc>
        <w:tc>
          <w:tcPr>
            <w:tcW w:w="633" w:type="dxa"/>
          </w:tcPr>
          <w:p w14:paraId="35452A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828065" w14:textId="77777777" w:rsidR="00AF38E9" w:rsidRPr="00FC4079" w:rsidRDefault="00AF38E9" w:rsidP="00AF38E9">
            <w:pPr>
              <w:spacing w:line="240" w:lineRule="auto"/>
              <w:rPr>
                <w:sz w:val="16"/>
              </w:rPr>
            </w:pPr>
          </w:p>
        </w:tc>
        <w:tc>
          <w:tcPr>
            <w:tcW w:w="1728" w:type="dxa"/>
          </w:tcPr>
          <w:p w14:paraId="5E8464DA" w14:textId="77777777" w:rsidR="00AF38E9" w:rsidRPr="00FC4079" w:rsidRDefault="00AF38E9" w:rsidP="00AF38E9">
            <w:pPr>
              <w:spacing w:line="240" w:lineRule="auto"/>
              <w:rPr>
                <w:sz w:val="16"/>
              </w:rPr>
            </w:pPr>
            <w:r w:rsidRPr="00FC4079">
              <w:rPr>
                <w:sz w:val="16"/>
              </w:rPr>
              <w:t>P14238</w:t>
            </w:r>
          </w:p>
        </w:tc>
        <w:tc>
          <w:tcPr>
            <w:tcW w:w="682" w:type="dxa"/>
          </w:tcPr>
          <w:p w14:paraId="181DE7F3" w14:textId="77777777" w:rsidR="00AF38E9" w:rsidRPr="00FC4079" w:rsidRDefault="00AF38E9" w:rsidP="00AF38E9">
            <w:pPr>
              <w:spacing w:line="240" w:lineRule="auto"/>
              <w:rPr>
                <w:sz w:val="16"/>
              </w:rPr>
            </w:pPr>
            <w:r w:rsidRPr="00FC4079">
              <w:rPr>
                <w:sz w:val="16"/>
              </w:rPr>
              <w:t>60</w:t>
            </w:r>
          </w:p>
        </w:tc>
        <w:tc>
          <w:tcPr>
            <w:tcW w:w="682" w:type="dxa"/>
          </w:tcPr>
          <w:p w14:paraId="4E580634" w14:textId="77777777" w:rsidR="00AF38E9" w:rsidRPr="00FC4079" w:rsidRDefault="00AF38E9" w:rsidP="00AF38E9">
            <w:pPr>
              <w:spacing w:line="240" w:lineRule="auto"/>
              <w:rPr>
                <w:sz w:val="16"/>
              </w:rPr>
            </w:pPr>
            <w:r w:rsidRPr="00FC4079">
              <w:rPr>
                <w:sz w:val="16"/>
              </w:rPr>
              <w:t>5</w:t>
            </w:r>
          </w:p>
        </w:tc>
        <w:tc>
          <w:tcPr>
            <w:tcW w:w="1271" w:type="dxa"/>
          </w:tcPr>
          <w:p w14:paraId="21F2EA2F" w14:textId="77777777" w:rsidR="00AF38E9" w:rsidRPr="00FC4079" w:rsidRDefault="00AF38E9" w:rsidP="00AF38E9">
            <w:pPr>
              <w:spacing w:line="240" w:lineRule="auto"/>
              <w:rPr>
                <w:sz w:val="16"/>
              </w:rPr>
            </w:pPr>
          </w:p>
        </w:tc>
        <w:tc>
          <w:tcPr>
            <w:tcW w:w="534" w:type="dxa"/>
          </w:tcPr>
          <w:p w14:paraId="7F0ED91F" w14:textId="77777777" w:rsidR="00AF38E9" w:rsidRPr="00FC4079" w:rsidRDefault="00AF38E9" w:rsidP="00AF38E9">
            <w:pPr>
              <w:spacing w:line="240" w:lineRule="auto"/>
              <w:rPr>
                <w:sz w:val="16"/>
              </w:rPr>
            </w:pPr>
            <w:r w:rsidRPr="00FC4079">
              <w:rPr>
                <w:sz w:val="16"/>
              </w:rPr>
              <w:t>30</w:t>
            </w:r>
          </w:p>
        </w:tc>
        <w:tc>
          <w:tcPr>
            <w:tcW w:w="534" w:type="dxa"/>
          </w:tcPr>
          <w:p w14:paraId="77AC8879" w14:textId="77777777" w:rsidR="00AF38E9" w:rsidRPr="00FC4079" w:rsidRDefault="00AF38E9" w:rsidP="00AF38E9">
            <w:pPr>
              <w:spacing w:line="240" w:lineRule="auto"/>
              <w:rPr>
                <w:sz w:val="16"/>
              </w:rPr>
            </w:pPr>
          </w:p>
        </w:tc>
        <w:tc>
          <w:tcPr>
            <w:tcW w:w="864" w:type="dxa"/>
          </w:tcPr>
          <w:p w14:paraId="30FC80DF" w14:textId="77777777" w:rsidR="00AF38E9" w:rsidRPr="00FC4079" w:rsidRDefault="00AF38E9" w:rsidP="00AF38E9">
            <w:pPr>
              <w:spacing w:line="240" w:lineRule="auto"/>
              <w:rPr>
                <w:sz w:val="16"/>
              </w:rPr>
            </w:pPr>
          </w:p>
        </w:tc>
      </w:tr>
      <w:tr w:rsidR="00FC4079" w:rsidRPr="00FC4079" w14:paraId="41FC7A4E" w14:textId="77777777" w:rsidTr="00FC4079">
        <w:tc>
          <w:tcPr>
            <w:tcW w:w="1353" w:type="dxa"/>
          </w:tcPr>
          <w:p w14:paraId="359BE17F" w14:textId="77777777" w:rsidR="00AF38E9" w:rsidRPr="00FC4079" w:rsidRDefault="00AF38E9" w:rsidP="00AF38E9">
            <w:pPr>
              <w:spacing w:line="240" w:lineRule="auto"/>
              <w:rPr>
                <w:sz w:val="16"/>
              </w:rPr>
            </w:pPr>
            <w:r w:rsidRPr="00FC4079">
              <w:rPr>
                <w:sz w:val="16"/>
              </w:rPr>
              <w:t>Atorvastatin</w:t>
            </w:r>
          </w:p>
        </w:tc>
        <w:tc>
          <w:tcPr>
            <w:tcW w:w="2023" w:type="dxa"/>
          </w:tcPr>
          <w:p w14:paraId="38268726" w14:textId="77777777" w:rsidR="00AF38E9" w:rsidRPr="00FC4079" w:rsidRDefault="00AF38E9" w:rsidP="00AF38E9">
            <w:pPr>
              <w:spacing w:line="240" w:lineRule="auto"/>
              <w:rPr>
                <w:sz w:val="16"/>
              </w:rPr>
            </w:pPr>
            <w:r w:rsidRPr="00FC4079">
              <w:rPr>
                <w:sz w:val="16"/>
              </w:rPr>
              <w:t>Tablet 20 mg (as calcium)</w:t>
            </w:r>
          </w:p>
        </w:tc>
        <w:tc>
          <w:tcPr>
            <w:tcW w:w="953" w:type="dxa"/>
          </w:tcPr>
          <w:p w14:paraId="391B979E" w14:textId="77777777" w:rsidR="00AF38E9" w:rsidRPr="00FC4079" w:rsidRDefault="00AF38E9" w:rsidP="00AF38E9">
            <w:pPr>
              <w:spacing w:line="240" w:lineRule="auto"/>
              <w:rPr>
                <w:sz w:val="16"/>
              </w:rPr>
            </w:pPr>
            <w:r w:rsidRPr="00FC4079">
              <w:rPr>
                <w:sz w:val="16"/>
              </w:rPr>
              <w:t>Oral</w:t>
            </w:r>
          </w:p>
        </w:tc>
        <w:tc>
          <w:tcPr>
            <w:tcW w:w="1440" w:type="dxa"/>
          </w:tcPr>
          <w:p w14:paraId="729467EE" w14:textId="77777777" w:rsidR="00AF38E9" w:rsidRPr="00FC4079" w:rsidRDefault="00AF38E9" w:rsidP="00AF38E9">
            <w:pPr>
              <w:spacing w:line="240" w:lineRule="auto"/>
              <w:rPr>
                <w:sz w:val="16"/>
              </w:rPr>
            </w:pPr>
            <w:r w:rsidRPr="00FC4079">
              <w:rPr>
                <w:sz w:val="16"/>
              </w:rPr>
              <w:t>Trovas</w:t>
            </w:r>
          </w:p>
        </w:tc>
        <w:tc>
          <w:tcPr>
            <w:tcW w:w="534" w:type="dxa"/>
          </w:tcPr>
          <w:p w14:paraId="42640601" w14:textId="77777777" w:rsidR="00AF38E9" w:rsidRPr="00FC4079" w:rsidRDefault="00AF38E9" w:rsidP="00AF38E9">
            <w:pPr>
              <w:spacing w:line="240" w:lineRule="auto"/>
              <w:rPr>
                <w:sz w:val="16"/>
              </w:rPr>
            </w:pPr>
            <w:r w:rsidRPr="00FC4079">
              <w:rPr>
                <w:sz w:val="16"/>
              </w:rPr>
              <w:t>RA</w:t>
            </w:r>
          </w:p>
        </w:tc>
        <w:tc>
          <w:tcPr>
            <w:tcW w:w="633" w:type="dxa"/>
          </w:tcPr>
          <w:p w14:paraId="1247279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C75DF1" w14:textId="77777777" w:rsidR="00AF38E9" w:rsidRPr="00FC4079" w:rsidRDefault="00AF38E9" w:rsidP="00AF38E9">
            <w:pPr>
              <w:spacing w:line="240" w:lineRule="auto"/>
              <w:rPr>
                <w:sz w:val="16"/>
              </w:rPr>
            </w:pPr>
          </w:p>
        </w:tc>
        <w:tc>
          <w:tcPr>
            <w:tcW w:w="1728" w:type="dxa"/>
          </w:tcPr>
          <w:p w14:paraId="516BD153" w14:textId="77777777" w:rsidR="00AF38E9" w:rsidRPr="00FC4079" w:rsidRDefault="00AF38E9" w:rsidP="00AF38E9">
            <w:pPr>
              <w:spacing w:line="240" w:lineRule="auto"/>
              <w:rPr>
                <w:sz w:val="16"/>
              </w:rPr>
            </w:pPr>
          </w:p>
        </w:tc>
        <w:tc>
          <w:tcPr>
            <w:tcW w:w="682" w:type="dxa"/>
          </w:tcPr>
          <w:p w14:paraId="304A30C6" w14:textId="77777777" w:rsidR="00AF38E9" w:rsidRPr="00FC4079" w:rsidRDefault="00AF38E9" w:rsidP="00AF38E9">
            <w:pPr>
              <w:spacing w:line="240" w:lineRule="auto"/>
              <w:rPr>
                <w:sz w:val="16"/>
              </w:rPr>
            </w:pPr>
            <w:r w:rsidRPr="00FC4079">
              <w:rPr>
                <w:sz w:val="16"/>
              </w:rPr>
              <w:t>30</w:t>
            </w:r>
          </w:p>
        </w:tc>
        <w:tc>
          <w:tcPr>
            <w:tcW w:w="682" w:type="dxa"/>
          </w:tcPr>
          <w:p w14:paraId="293DEAAE" w14:textId="77777777" w:rsidR="00AF38E9" w:rsidRPr="00FC4079" w:rsidRDefault="00AF38E9" w:rsidP="00AF38E9">
            <w:pPr>
              <w:spacing w:line="240" w:lineRule="auto"/>
              <w:rPr>
                <w:sz w:val="16"/>
              </w:rPr>
            </w:pPr>
            <w:r w:rsidRPr="00FC4079">
              <w:rPr>
                <w:sz w:val="16"/>
              </w:rPr>
              <w:t>5</w:t>
            </w:r>
          </w:p>
        </w:tc>
        <w:tc>
          <w:tcPr>
            <w:tcW w:w="1271" w:type="dxa"/>
          </w:tcPr>
          <w:p w14:paraId="4760EB61" w14:textId="77777777" w:rsidR="00AF38E9" w:rsidRPr="00FC4079" w:rsidRDefault="00AF38E9" w:rsidP="00AF38E9">
            <w:pPr>
              <w:spacing w:line="240" w:lineRule="auto"/>
              <w:rPr>
                <w:sz w:val="16"/>
              </w:rPr>
            </w:pPr>
          </w:p>
        </w:tc>
        <w:tc>
          <w:tcPr>
            <w:tcW w:w="534" w:type="dxa"/>
          </w:tcPr>
          <w:p w14:paraId="6C32BDBB" w14:textId="77777777" w:rsidR="00AF38E9" w:rsidRPr="00FC4079" w:rsidRDefault="00AF38E9" w:rsidP="00AF38E9">
            <w:pPr>
              <w:spacing w:line="240" w:lineRule="auto"/>
              <w:rPr>
                <w:sz w:val="16"/>
              </w:rPr>
            </w:pPr>
            <w:r w:rsidRPr="00FC4079">
              <w:rPr>
                <w:sz w:val="16"/>
              </w:rPr>
              <w:t>30</w:t>
            </w:r>
          </w:p>
        </w:tc>
        <w:tc>
          <w:tcPr>
            <w:tcW w:w="534" w:type="dxa"/>
          </w:tcPr>
          <w:p w14:paraId="71A59270" w14:textId="77777777" w:rsidR="00AF38E9" w:rsidRPr="00FC4079" w:rsidRDefault="00AF38E9" w:rsidP="00AF38E9">
            <w:pPr>
              <w:spacing w:line="240" w:lineRule="auto"/>
              <w:rPr>
                <w:sz w:val="16"/>
              </w:rPr>
            </w:pPr>
          </w:p>
        </w:tc>
        <w:tc>
          <w:tcPr>
            <w:tcW w:w="864" w:type="dxa"/>
          </w:tcPr>
          <w:p w14:paraId="77EFB4EA" w14:textId="77777777" w:rsidR="00AF38E9" w:rsidRPr="00FC4079" w:rsidRDefault="00AF38E9" w:rsidP="00AF38E9">
            <w:pPr>
              <w:spacing w:line="240" w:lineRule="auto"/>
              <w:rPr>
                <w:sz w:val="16"/>
              </w:rPr>
            </w:pPr>
          </w:p>
        </w:tc>
      </w:tr>
      <w:tr w:rsidR="00FC4079" w:rsidRPr="00FC4079" w14:paraId="0E2A0D3B" w14:textId="77777777" w:rsidTr="00FC4079">
        <w:tc>
          <w:tcPr>
            <w:tcW w:w="1353" w:type="dxa"/>
          </w:tcPr>
          <w:p w14:paraId="0DECE193" w14:textId="77777777" w:rsidR="00AF38E9" w:rsidRPr="00FC4079" w:rsidRDefault="00AF38E9" w:rsidP="00AF38E9">
            <w:pPr>
              <w:spacing w:line="240" w:lineRule="auto"/>
              <w:rPr>
                <w:sz w:val="16"/>
              </w:rPr>
            </w:pPr>
            <w:r w:rsidRPr="00FC4079">
              <w:rPr>
                <w:sz w:val="16"/>
              </w:rPr>
              <w:t>Atorvastatin</w:t>
            </w:r>
          </w:p>
        </w:tc>
        <w:tc>
          <w:tcPr>
            <w:tcW w:w="2023" w:type="dxa"/>
          </w:tcPr>
          <w:p w14:paraId="539672B5" w14:textId="77777777" w:rsidR="00AF38E9" w:rsidRPr="00FC4079" w:rsidRDefault="00AF38E9" w:rsidP="00AF38E9">
            <w:pPr>
              <w:spacing w:line="240" w:lineRule="auto"/>
              <w:rPr>
                <w:sz w:val="16"/>
              </w:rPr>
            </w:pPr>
            <w:r w:rsidRPr="00FC4079">
              <w:rPr>
                <w:sz w:val="16"/>
              </w:rPr>
              <w:t>Tablet 20 mg (as calcium)</w:t>
            </w:r>
          </w:p>
        </w:tc>
        <w:tc>
          <w:tcPr>
            <w:tcW w:w="953" w:type="dxa"/>
          </w:tcPr>
          <w:p w14:paraId="4DBB6D55" w14:textId="77777777" w:rsidR="00AF38E9" w:rsidRPr="00FC4079" w:rsidRDefault="00AF38E9" w:rsidP="00AF38E9">
            <w:pPr>
              <w:spacing w:line="240" w:lineRule="auto"/>
              <w:rPr>
                <w:sz w:val="16"/>
              </w:rPr>
            </w:pPr>
            <w:r w:rsidRPr="00FC4079">
              <w:rPr>
                <w:sz w:val="16"/>
              </w:rPr>
              <w:t>Oral</w:t>
            </w:r>
          </w:p>
        </w:tc>
        <w:tc>
          <w:tcPr>
            <w:tcW w:w="1440" w:type="dxa"/>
          </w:tcPr>
          <w:p w14:paraId="2A5E3F14" w14:textId="77777777" w:rsidR="00AF38E9" w:rsidRPr="00FC4079" w:rsidRDefault="00AF38E9" w:rsidP="00AF38E9">
            <w:pPr>
              <w:spacing w:line="240" w:lineRule="auto"/>
              <w:rPr>
                <w:sz w:val="16"/>
              </w:rPr>
            </w:pPr>
            <w:r w:rsidRPr="00FC4079">
              <w:rPr>
                <w:sz w:val="16"/>
              </w:rPr>
              <w:t>Trovas</w:t>
            </w:r>
          </w:p>
        </w:tc>
        <w:tc>
          <w:tcPr>
            <w:tcW w:w="534" w:type="dxa"/>
          </w:tcPr>
          <w:p w14:paraId="7CA6BD00" w14:textId="77777777" w:rsidR="00AF38E9" w:rsidRPr="00FC4079" w:rsidRDefault="00AF38E9" w:rsidP="00AF38E9">
            <w:pPr>
              <w:spacing w:line="240" w:lineRule="auto"/>
              <w:rPr>
                <w:sz w:val="16"/>
              </w:rPr>
            </w:pPr>
            <w:r w:rsidRPr="00FC4079">
              <w:rPr>
                <w:sz w:val="16"/>
              </w:rPr>
              <w:t>RA</w:t>
            </w:r>
          </w:p>
        </w:tc>
        <w:tc>
          <w:tcPr>
            <w:tcW w:w="633" w:type="dxa"/>
          </w:tcPr>
          <w:p w14:paraId="23ADA7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81023E9" w14:textId="77777777" w:rsidR="00AF38E9" w:rsidRPr="00FC4079" w:rsidRDefault="00AF38E9" w:rsidP="00AF38E9">
            <w:pPr>
              <w:spacing w:line="240" w:lineRule="auto"/>
              <w:rPr>
                <w:sz w:val="16"/>
              </w:rPr>
            </w:pPr>
          </w:p>
        </w:tc>
        <w:tc>
          <w:tcPr>
            <w:tcW w:w="1728" w:type="dxa"/>
          </w:tcPr>
          <w:p w14:paraId="7E3E824C" w14:textId="77777777" w:rsidR="00AF38E9" w:rsidRPr="00FC4079" w:rsidRDefault="00AF38E9" w:rsidP="00AF38E9">
            <w:pPr>
              <w:spacing w:line="240" w:lineRule="auto"/>
              <w:rPr>
                <w:sz w:val="16"/>
              </w:rPr>
            </w:pPr>
            <w:r w:rsidRPr="00FC4079">
              <w:rPr>
                <w:sz w:val="16"/>
              </w:rPr>
              <w:t>P14238</w:t>
            </w:r>
          </w:p>
        </w:tc>
        <w:tc>
          <w:tcPr>
            <w:tcW w:w="682" w:type="dxa"/>
          </w:tcPr>
          <w:p w14:paraId="3F19A9F3" w14:textId="77777777" w:rsidR="00AF38E9" w:rsidRPr="00FC4079" w:rsidRDefault="00AF38E9" w:rsidP="00AF38E9">
            <w:pPr>
              <w:spacing w:line="240" w:lineRule="auto"/>
              <w:rPr>
                <w:sz w:val="16"/>
              </w:rPr>
            </w:pPr>
            <w:r w:rsidRPr="00FC4079">
              <w:rPr>
                <w:sz w:val="16"/>
              </w:rPr>
              <w:t>60</w:t>
            </w:r>
          </w:p>
        </w:tc>
        <w:tc>
          <w:tcPr>
            <w:tcW w:w="682" w:type="dxa"/>
          </w:tcPr>
          <w:p w14:paraId="5699B15C" w14:textId="77777777" w:rsidR="00AF38E9" w:rsidRPr="00FC4079" w:rsidRDefault="00AF38E9" w:rsidP="00AF38E9">
            <w:pPr>
              <w:spacing w:line="240" w:lineRule="auto"/>
              <w:rPr>
                <w:sz w:val="16"/>
              </w:rPr>
            </w:pPr>
            <w:r w:rsidRPr="00FC4079">
              <w:rPr>
                <w:sz w:val="16"/>
              </w:rPr>
              <w:t>5</w:t>
            </w:r>
          </w:p>
        </w:tc>
        <w:tc>
          <w:tcPr>
            <w:tcW w:w="1271" w:type="dxa"/>
          </w:tcPr>
          <w:p w14:paraId="6135E758" w14:textId="77777777" w:rsidR="00AF38E9" w:rsidRPr="00FC4079" w:rsidRDefault="00AF38E9" w:rsidP="00AF38E9">
            <w:pPr>
              <w:spacing w:line="240" w:lineRule="auto"/>
              <w:rPr>
                <w:sz w:val="16"/>
              </w:rPr>
            </w:pPr>
          </w:p>
        </w:tc>
        <w:tc>
          <w:tcPr>
            <w:tcW w:w="534" w:type="dxa"/>
          </w:tcPr>
          <w:p w14:paraId="6BF8FB66" w14:textId="77777777" w:rsidR="00AF38E9" w:rsidRPr="00FC4079" w:rsidRDefault="00AF38E9" w:rsidP="00AF38E9">
            <w:pPr>
              <w:spacing w:line="240" w:lineRule="auto"/>
              <w:rPr>
                <w:sz w:val="16"/>
              </w:rPr>
            </w:pPr>
            <w:r w:rsidRPr="00FC4079">
              <w:rPr>
                <w:sz w:val="16"/>
              </w:rPr>
              <w:t>30</w:t>
            </w:r>
          </w:p>
        </w:tc>
        <w:tc>
          <w:tcPr>
            <w:tcW w:w="534" w:type="dxa"/>
          </w:tcPr>
          <w:p w14:paraId="49D16F7D" w14:textId="77777777" w:rsidR="00AF38E9" w:rsidRPr="00FC4079" w:rsidRDefault="00AF38E9" w:rsidP="00AF38E9">
            <w:pPr>
              <w:spacing w:line="240" w:lineRule="auto"/>
              <w:rPr>
                <w:sz w:val="16"/>
              </w:rPr>
            </w:pPr>
          </w:p>
        </w:tc>
        <w:tc>
          <w:tcPr>
            <w:tcW w:w="864" w:type="dxa"/>
          </w:tcPr>
          <w:p w14:paraId="02AEFCEF" w14:textId="77777777" w:rsidR="00AF38E9" w:rsidRPr="00FC4079" w:rsidRDefault="00AF38E9" w:rsidP="00AF38E9">
            <w:pPr>
              <w:spacing w:line="240" w:lineRule="auto"/>
              <w:rPr>
                <w:sz w:val="16"/>
              </w:rPr>
            </w:pPr>
          </w:p>
        </w:tc>
      </w:tr>
      <w:tr w:rsidR="00FC4079" w:rsidRPr="00FC4079" w14:paraId="335B4A14" w14:textId="77777777" w:rsidTr="00FC4079">
        <w:tc>
          <w:tcPr>
            <w:tcW w:w="1353" w:type="dxa"/>
          </w:tcPr>
          <w:p w14:paraId="7E4A50F2" w14:textId="77777777" w:rsidR="00AF38E9" w:rsidRPr="00FC4079" w:rsidRDefault="00AF38E9" w:rsidP="00AF38E9">
            <w:pPr>
              <w:spacing w:line="240" w:lineRule="auto"/>
              <w:rPr>
                <w:sz w:val="16"/>
              </w:rPr>
            </w:pPr>
            <w:r w:rsidRPr="00FC4079">
              <w:rPr>
                <w:sz w:val="16"/>
              </w:rPr>
              <w:t>Atorvastatin</w:t>
            </w:r>
          </w:p>
        </w:tc>
        <w:tc>
          <w:tcPr>
            <w:tcW w:w="2023" w:type="dxa"/>
          </w:tcPr>
          <w:p w14:paraId="041053D2" w14:textId="77777777" w:rsidR="00AF38E9" w:rsidRPr="00FC4079" w:rsidRDefault="00AF38E9" w:rsidP="00AF38E9">
            <w:pPr>
              <w:spacing w:line="240" w:lineRule="auto"/>
              <w:rPr>
                <w:sz w:val="16"/>
              </w:rPr>
            </w:pPr>
            <w:r w:rsidRPr="00FC4079">
              <w:rPr>
                <w:sz w:val="16"/>
              </w:rPr>
              <w:t>Tablet 40 mg (as calcium)</w:t>
            </w:r>
          </w:p>
        </w:tc>
        <w:tc>
          <w:tcPr>
            <w:tcW w:w="953" w:type="dxa"/>
          </w:tcPr>
          <w:p w14:paraId="016C552B" w14:textId="77777777" w:rsidR="00AF38E9" w:rsidRPr="00FC4079" w:rsidRDefault="00AF38E9" w:rsidP="00AF38E9">
            <w:pPr>
              <w:spacing w:line="240" w:lineRule="auto"/>
              <w:rPr>
                <w:sz w:val="16"/>
              </w:rPr>
            </w:pPr>
            <w:r w:rsidRPr="00FC4079">
              <w:rPr>
                <w:sz w:val="16"/>
              </w:rPr>
              <w:t>Oral</w:t>
            </w:r>
          </w:p>
        </w:tc>
        <w:tc>
          <w:tcPr>
            <w:tcW w:w="1440" w:type="dxa"/>
          </w:tcPr>
          <w:p w14:paraId="340BF6BD" w14:textId="77777777" w:rsidR="00AF38E9" w:rsidRPr="00FC4079" w:rsidRDefault="00AF38E9" w:rsidP="00AF38E9">
            <w:pPr>
              <w:spacing w:line="240" w:lineRule="auto"/>
              <w:rPr>
                <w:sz w:val="16"/>
              </w:rPr>
            </w:pPr>
            <w:r w:rsidRPr="00FC4079">
              <w:rPr>
                <w:sz w:val="16"/>
              </w:rPr>
              <w:t>APO-Atorvastatin</w:t>
            </w:r>
          </w:p>
        </w:tc>
        <w:tc>
          <w:tcPr>
            <w:tcW w:w="534" w:type="dxa"/>
          </w:tcPr>
          <w:p w14:paraId="4A057944" w14:textId="77777777" w:rsidR="00AF38E9" w:rsidRPr="00FC4079" w:rsidRDefault="00AF38E9" w:rsidP="00AF38E9">
            <w:pPr>
              <w:spacing w:line="240" w:lineRule="auto"/>
              <w:rPr>
                <w:sz w:val="16"/>
              </w:rPr>
            </w:pPr>
            <w:r w:rsidRPr="00FC4079">
              <w:rPr>
                <w:sz w:val="16"/>
              </w:rPr>
              <w:t>TX</w:t>
            </w:r>
          </w:p>
        </w:tc>
        <w:tc>
          <w:tcPr>
            <w:tcW w:w="633" w:type="dxa"/>
          </w:tcPr>
          <w:p w14:paraId="4F0A0B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64E4A2" w14:textId="77777777" w:rsidR="00AF38E9" w:rsidRPr="00FC4079" w:rsidRDefault="00AF38E9" w:rsidP="00AF38E9">
            <w:pPr>
              <w:spacing w:line="240" w:lineRule="auto"/>
              <w:rPr>
                <w:sz w:val="16"/>
              </w:rPr>
            </w:pPr>
          </w:p>
        </w:tc>
        <w:tc>
          <w:tcPr>
            <w:tcW w:w="1728" w:type="dxa"/>
          </w:tcPr>
          <w:p w14:paraId="6CA3EFBE" w14:textId="77777777" w:rsidR="00AF38E9" w:rsidRPr="00FC4079" w:rsidRDefault="00AF38E9" w:rsidP="00AF38E9">
            <w:pPr>
              <w:spacing w:line="240" w:lineRule="auto"/>
              <w:rPr>
                <w:sz w:val="16"/>
              </w:rPr>
            </w:pPr>
          </w:p>
        </w:tc>
        <w:tc>
          <w:tcPr>
            <w:tcW w:w="682" w:type="dxa"/>
          </w:tcPr>
          <w:p w14:paraId="68314482" w14:textId="77777777" w:rsidR="00AF38E9" w:rsidRPr="00FC4079" w:rsidRDefault="00AF38E9" w:rsidP="00AF38E9">
            <w:pPr>
              <w:spacing w:line="240" w:lineRule="auto"/>
              <w:rPr>
                <w:sz w:val="16"/>
              </w:rPr>
            </w:pPr>
            <w:r w:rsidRPr="00FC4079">
              <w:rPr>
                <w:sz w:val="16"/>
              </w:rPr>
              <w:t>30</w:t>
            </w:r>
          </w:p>
        </w:tc>
        <w:tc>
          <w:tcPr>
            <w:tcW w:w="682" w:type="dxa"/>
          </w:tcPr>
          <w:p w14:paraId="451E0C10" w14:textId="77777777" w:rsidR="00AF38E9" w:rsidRPr="00FC4079" w:rsidRDefault="00AF38E9" w:rsidP="00AF38E9">
            <w:pPr>
              <w:spacing w:line="240" w:lineRule="auto"/>
              <w:rPr>
                <w:sz w:val="16"/>
              </w:rPr>
            </w:pPr>
            <w:r w:rsidRPr="00FC4079">
              <w:rPr>
                <w:sz w:val="16"/>
              </w:rPr>
              <w:t>5</w:t>
            </w:r>
          </w:p>
        </w:tc>
        <w:tc>
          <w:tcPr>
            <w:tcW w:w="1271" w:type="dxa"/>
          </w:tcPr>
          <w:p w14:paraId="2CC19DAD" w14:textId="77777777" w:rsidR="00AF38E9" w:rsidRPr="00FC4079" w:rsidRDefault="00AF38E9" w:rsidP="00AF38E9">
            <w:pPr>
              <w:spacing w:line="240" w:lineRule="auto"/>
              <w:rPr>
                <w:sz w:val="16"/>
              </w:rPr>
            </w:pPr>
          </w:p>
        </w:tc>
        <w:tc>
          <w:tcPr>
            <w:tcW w:w="534" w:type="dxa"/>
          </w:tcPr>
          <w:p w14:paraId="1ACAC3DA" w14:textId="77777777" w:rsidR="00AF38E9" w:rsidRPr="00FC4079" w:rsidRDefault="00AF38E9" w:rsidP="00AF38E9">
            <w:pPr>
              <w:spacing w:line="240" w:lineRule="auto"/>
              <w:rPr>
                <w:sz w:val="16"/>
              </w:rPr>
            </w:pPr>
            <w:r w:rsidRPr="00FC4079">
              <w:rPr>
                <w:sz w:val="16"/>
              </w:rPr>
              <w:t>30</w:t>
            </w:r>
          </w:p>
        </w:tc>
        <w:tc>
          <w:tcPr>
            <w:tcW w:w="534" w:type="dxa"/>
          </w:tcPr>
          <w:p w14:paraId="6FC8390A" w14:textId="77777777" w:rsidR="00AF38E9" w:rsidRPr="00FC4079" w:rsidRDefault="00AF38E9" w:rsidP="00AF38E9">
            <w:pPr>
              <w:spacing w:line="240" w:lineRule="auto"/>
              <w:rPr>
                <w:sz w:val="16"/>
              </w:rPr>
            </w:pPr>
          </w:p>
        </w:tc>
        <w:tc>
          <w:tcPr>
            <w:tcW w:w="864" w:type="dxa"/>
          </w:tcPr>
          <w:p w14:paraId="6F413356" w14:textId="77777777" w:rsidR="00AF38E9" w:rsidRPr="00FC4079" w:rsidRDefault="00AF38E9" w:rsidP="00AF38E9">
            <w:pPr>
              <w:spacing w:line="240" w:lineRule="auto"/>
              <w:rPr>
                <w:sz w:val="16"/>
              </w:rPr>
            </w:pPr>
          </w:p>
        </w:tc>
      </w:tr>
      <w:tr w:rsidR="00FC4079" w:rsidRPr="00FC4079" w14:paraId="32A9ABA7" w14:textId="77777777" w:rsidTr="00FC4079">
        <w:tc>
          <w:tcPr>
            <w:tcW w:w="1353" w:type="dxa"/>
          </w:tcPr>
          <w:p w14:paraId="5035A107" w14:textId="77777777" w:rsidR="00AF38E9" w:rsidRPr="00FC4079" w:rsidRDefault="00AF38E9" w:rsidP="00AF38E9">
            <w:pPr>
              <w:spacing w:line="240" w:lineRule="auto"/>
              <w:rPr>
                <w:sz w:val="16"/>
              </w:rPr>
            </w:pPr>
            <w:r w:rsidRPr="00FC4079">
              <w:rPr>
                <w:sz w:val="16"/>
              </w:rPr>
              <w:t>Atorvastatin</w:t>
            </w:r>
          </w:p>
        </w:tc>
        <w:tc>
          <w:tcPr>
            <w:tcW w:w="2023" w:type="dxa"/>
          </w:tcPr>
          <w:p w14:paraId="346F797D" w14:textId="77777777" w:rsidR="00AF38E9" w:rsidRPr="00FC4079" w:rsidRDefault="00AF38E9" w:rsidP="00AF38E9">
            <w:pPr>
              <w:spacing w:line="240" w:lineRule="auto"/>
              <w:rPr>
                <w:sz w:val="16"/>
              </w:rPr>
            </w:pPr>
            <w:r w:rsidRPr="00FC4079">
              <w:rPr>
                <w:sz w:val="16"/>
              </w:rPr>
              <w:t>Tablet 40 mg (as calcium)</w:t>
            </w:r>
          </w:p>
        </w:tc>
        <w:tc>
          <w:tcPr>
            <w:tcW w:w="953" w:type="dxa"/>
          </w:tcPr>
          <w:p w14:paraId="33947220" w14:textId="77777777" w:rsidR="00AF38E9" w:rsidRPr="00FC4079" w:rsidRDefault="00AF38E9" w:rsidP="00AF38E9">
            <w:pPr>
              <w:spacing w:line="240" w:lineRule="auto"/>
              <w:rPr>
                <w:sz w:val="16"/>
              </w:rPr>
            </w:pPr>
            <w:r w:rsidRPr="00FC4079">
              <w:rPr>
                <w:sz w:val="16"/>
              </w:rPr>
              <w:t>Oral</w:t>
            </w:r>
          </w:p>
        </w:tc>
        <w:tc>
          <w:tcPr>
            <w:tcW w:w="1440" w:type="dxa"/>
          </w:tcPr>
          <w:p w14:paraId="60EAF490" w14:textId="77777777" w:rsidR="00AF38E9" w:rsidRPr="00FC4079" w:rsidRDefault="00AF38E9" w:rsidP="00AF38E9">
            <w:pPr>
              <w:spacing w:line="240" w:lineRule="auto"/>
              <w:rPr>
                <w:sz w:val="16"/>
              </w:rPr>
            </w:pPr>
            <w:r w:rsidRPr="00FC4079">
              <w:rPr>
                <w:sz w:val="16"/>
              </w:rPr>
              <w:t>APO-Atorvastatin</w:t>
            </w:r>
          </w:p>
        </w:tc>
        <w:tc>
          <w:tcPr>
            <w:tcW w:w="534" w:type="dxa"/>
          </w:tcPr>
          <w:p w14:paraId="30B52855" w14:textId="77777777" w:rsidR="00AF38E9" w:rsidRPr="00FC4079" w:rsidRDefault="00AF38E9" w:rsidP="00AF38E9">
            <w:pPr>
              <w:spacing w:line="240" w:lineRule="auto"/>
              <w:rPr>
                <w:sz w:val="16"/>
              </w:rPr>
            </w:pPr>
            <w:r w:rsidRPr="00FC4079">
              <w:rPr>
                <w:sz w:val="16"/>
              </w:rPr>
              <w:t>TX</w:t>
            </w:r>
          </w:p>
        </w:tc>
        <w:tc>
          <w:tcPr>
            <w:tcW w:w="633" w:type="dxa"/>
          </w:tcPr>
          <w:p w14:paraId="30D90D9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EA0822" w14:textId="77777777" w:rsidR="00AF38E9" w:rsidRPr="00FC4079" w:rsidRDefault="00AF38E9" w:rsidP="00AF38E9">
            <w:pPr>
              <w:spacing w:line="240" w:lineRule="auto"/>
              <w:rPr>
                <w:sz w:val="16"/>
              </w:rPr>
            </w:pPr>
          </w:p>
        </w:tc>
        <w:tc>
          <w:tcPr>
            <w:tcW w:w="1728" w:type="dxa"/>
          </w:tcPr>
          <w:p w14:paraId="5A46CA61" w14:textId="77777777" w:rsidR="00AF38E9" w:rsidRPr="00FC4079" w:rsidRDefault="00AF38E9" w:rsidP="00AF38E9">
            <w:pPr>
              <w:spacing w:line="240" w:lineRule="auto"/>
              <w:rPr>
                <w:sz w:val="16"/>
              </w:rPr>
            </w:pPr>
            <w:r w:rsidRPr="00FC4079">
              <w:rPr>
                <w:sz w:val="16"/>
              </w:rPr>
              <w:t>P14238</w:t>
            </w:r>
          </w:p>
        </w:tc>
        <w:tc>
          <w:tcPr>
            <w:tcW w:w="682" w:type="dxa"/>
          </w:tcPr>
          <w:p w14:paraId="68CED6C2" w14:textId="77777777" w:rsidR="00AF38E9" w:rsidRPr="00FC4079" w:rsidRDefault="00AF38E9" w:rsidP="00AF38E9">
            <w:pPr>
              <w:spacing w:line="240" w:lineRule="auto"/>
              <w:rPr>
                <w:sz w:val="16"/>
              </w:rPr>
            </w:pPr>
            <w:r w:rsidRPr="00FC4079">
              <w:rPr>
                <w:sz w:val="16"/>
              </w:rPr>
              <w:t>60</w:t>
            </w:r>
          </w:p>
        </w:tc>
        <w:tc>
          <w:tcPr>
            <w:tcW w:w="682" w:type="dxa"/>
          </w:tcPr>
          <w:p w14:paraId="6211C36A" w14:textId="77777777" w:rsidR="00AF38E9" w:rsidRPr="00FC4079" w:rsidRDefault="00AF38E9" w:rsidP="00AF38E9">
            <w:pPr>
              <w:spacing w:line="240" w:lineRule="auto"/>
              <w:rPr>
                <w:sz w:val="16"/>
              </w:rPr>
            </w:pPr>
            <w:r w:rsidRPr="00FC4079">
              <w:rPr>
                <w:sz w:val="16"/>
              </w:rPr>
              <w:t>5</w:t>
            </w:r>
          </w:p>
        </w:tc>
        <w:tc>
          <w:tcPr>
            <w:tcW w:w="1271" w:type="dxa"/>
          </w:tcPr>
          <w:p w14:paraId="5E82ABC6" w14:textId="77777777" w:rsidR="00AF38E9" w:rsidRPr="00FC4079" w:rsidRDefault="00AF38E9" w:rsidP="00AF38E9">
            <w:pPr>
              <w:spacing w:line="240" w:lineRule="auto"/>
              <w:rPr>
                <w:sz w:val="16"/>
              </w:rPr>
            </w:pPr>
          </w:p>
        </w:tc>
        <w:tc>
          <w:tcPr>
            <w:tcW w:w="534" w:type="dxa"/>
          </w:tcPr>
          <w:p w14:paraId="5604A4D8" w14:textId="77777777" w:rsidR="00AF38E9" w:rsidRPr="00FC4079" w:rsidRDefault="00AF38E9" w:rsidP="00AF38E9">
            <w:pPr>
              <w:spacing w:line="240" w:lineRule="auto"/>
              <w:rPr>
                <w:sz w:val="16"/>
              </w:rPr>
            </w:pPr>
            <w:r w:rsidRPr="00FC4079">
              <w:rPr>
                <w:sz w:val="16"/>
              </w:rPr>
              <w:t>30</w:t>
            </w:r>
          </w:p>
        </w:tc>
        <w:tc>
          <w:tcPr>
            <w:tcW w:w="534" w:type="dxa"/>
          </w:tcPr>
          <w:p w14:paraId="0B34CB1D" w14:textId="77777777" w:rsidR="00AF38E9" w:rsidRPr="00FC4079" w:rsidRDefault="00AF38E9" w:rsidP="00AF38E9">
            <w:pPr>
              <w:spacing w:line="240" w:lineRule="auto"/>
              <w:rPr>
                <w:sz w:val="16"/>
              </w:rPr>
            </w:pPr>
          </w:p>
        </w:tc>
        <w:tc>
          <w:tcPr>
            <w:tcW w:w="864" w:type="dxa"/>
          </w:tcPr>
          <w:p w14:paraId="0360C672" w14:textId="77777777" w:rsidR="00AF38E9" w:rsidRPr="00FC4079" w:rsidRDefault="00AF38E9" w:rsidP="00AF38E9">
            <w:pPr>
              <w:spacing w:line="240" w:lineRule="auto"/>
              <w:rPr>
                <w:sz w:val="16"/>
              </w:rPr>
            </w:pPr>
          </w:p>
        </w:tc>
      </w:tr>
      <w:tr w:rsidR="00FC4079" w:rsidRPr="00FC4079" w14:paraId="305967F9" w14:textId="77777777" w:rsidTr="00FC4079">
        <w:tc>
          <w:tcPr>
            <w:tcW w:w="1353" w:type="dxa"/>
          </w:tcPr>
          <w:p w14:paraId="322AEDE6" w14:textId="77777777" w:rsidR="00AF38E9" w:rsidRPr="00FC4079" w:rsidRDefault="00AF38E9" w:rsidP="00AF38E9">
            <w:pPr>
              <w:spacing w:line="240" w:lineRule="auto"/>
              <w:rPr>
                <w:sz w:val="16"/>
              </w:rPr>
            </w:pPr>
            <w:r w:rsidRPr="00FC4079">
              <w:rPr>
                <w:sz w:val="16"/>
              </w:rPr>
              <w:t>Atorvastatin</w:t>
            </w:r>
          </w:p>
        </w:tc>
        <w:tc>
          <w:tcPr>
            <w:tcW w:w="2023" w:type="dxa"/>
          </w:tcPr>
          <w:p w14:paraId="33F56E4B" w14:textId="77777777" w:rsidR="00AF38E9" w:rsidRPr="00FC4079" w:rsidRDefault="00AF38E9" w:rsidP="00AF38E9">
            <w:pPr>
              <w:spacing w:line="240" w:lineRule="auto"/>
              <w:rPr>
                <w:sz w:val="16"/>
              </w:rPr>
            </w:pPr>
            <w:r w:rsidRPr="00FC4079">
              <w:rPr>
                <w:sz w:val="16"/>
              </w:rPr>
              <w:t>Tablet 40 mg (as calcium)</w:t>
            </w:r>
          </w:p>
        </w:tc>
        <w:tc>
          <w:tcPr>
            <w:tcW w:w="953" w:type="dxa"/>
          </w:tcPr>
          <w:p w14:paraId="6994EFA3" w14:textId="77777777" w:rsidR="00AF38E9" w:rsidRPr="00FC4079" w:rsidRDefault="00AF38E9" w:rsidP="00AF38E9">
            <w:pPr>
              <w:spacing w:line="240" w:lineRule="auto"/>
              <w:rPr>
                <w:sz w:val="16"/>
              </w:rPr>
            </w:pPr>
            <w:r w:rsidRPr="00FC4079">
              <w:rPr>
                <w:sz w:val="16"/>
              </w:rPr>
              <w:t>Oral</w:t>
            </w:r>
          </w:p>
        </w:tc>
        <w:tc>
          <w:tcPr>
            <w:tcW w:w="1440" w:type="dxa"/>
          </w:tcPr>
          <w:p w14:paraId="11BA297E" w14:textId="77777777" w:rsidR="00AF38E9" w:rsidRPr="00FC4079" w:rsidRDefault="00AF38E9" w:rsidP="00AF38E9">
            <w:pPr>
              <w:spacing w:line="240" w:lineRule="auto"/>
              <w:rPr>
                <w:sz w:val="16"/>
              </w:rPr>
            </w:pPr>
            <w:r w:rsidRPr="00FC4079">
              <w:rPr>
                <w:sz w:val="16"/>
              </w:rPr>
              <w:t>Atorvachol</w:t>
            </w:r>
          </w:p>
        </w:tc>
        <w:tc>
          <w:tcPr>
            <w:tcW w:w="534" w:type="dxa"/>
          </w:tcPr>
          <w:p w14:paraId="2DD6821E" w14:textId="77777777" w:rsidR="00AF38E9" w:rsidRPr="00FC4079" w:rsidRDefault="00AF38E9" w:rsidP="00AF38E9">
            <w:pPr>
              <w:spacing w:line="240" w:lineRule="auto"/>
              <w:rPr>
                <w:sz w:val="16"/>
              </w:rPr>
            </w:pPr>
            <w:r w:rsidRPr="00FC4079">
              <w:rPr>
                <w:sz w:val="16"/>
              </w:rPr>
              <w:t>RF</w:t>
            </w:r>
          </w:p>
        </w:tc>
        <w:tc>
          <w:tcPr>
            <w:tcW w:w="633" w:type="dxa"/>
          </w:tcPr>
          <w:p w14:paraId="194A8D5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1D37A4" w14:textId="77777777" w:rsidR="00AF38E9" w:rsidRPr="00FC4079" w:rsidRDefault="00AF38E9" w:rsidP="00AF38E9">
            <w:pPr>
              <w:spacing w:line="240" w:lineRule="auto"/>
              <w:rPr>
                <w:sz w:val="16"/>
              </w:rPr>
            </w:pPr>
          </w:p>
        </w:tc>
        <w:tc>
          <w:tcPr>
            <w:tcW w:w="1728" w:type="dxa"/>
          </w:tcPr>
          <w:p w14:paraId="67EC8423" w14:textId="77777777" w:rsidR="00AF38E9" w:rsidRPr="00FC4079" w:rsidRDefault="00AF38E9" w:rsidP="00AF38E9">
            <w:pPr>
              <w:spacing w:line="240" w:lineRule="auto"/>
              <w:rPr>
                <w:sz w:val="16"/>
              </w:rPr>
            </w:pPr>
          </w:p>
        </w:tc>
        <w:tc>
          <w:tcPr>
            <w:tcW w:w="682" w:type="dxa"/>
          </w:tcPr>
          <w:p w14:paraId="779632B0" w14:textId="77777777" w:rsidR="00AF38E9" w:rsidRPr="00FC4079" w:rsidRDefault="00AF38E9" w:rsidP="00AF38E9">
            <w:pPr>
              <w:spacing w:line="240" w:lineRule="auto"/>
              <w:rPr>
                <w:sz w:val="16"/>
              </w:rPr>
            </w:pPr>
            <w:r w:rsidRPr="00FC4079">
              <w:rPr>
                <w:sz w:val="16"/>
              </w:rPr>
              <w:t>30</w:t>
            </w:r>
          </w:p>
        </w:tc>
        <w:tc>
          <w:tcPr>
            <w:tcW w:w="682" w:type="dxa"/>
          </w:tcPr>
          <w:p w14:paraId="5823936E" w14:textId="77777777" w:rsidR="00AF38E9" w:rsidRPr="00FC4079" w:rsidRDefault="00AF38E9" w:rsidP="00AF38E9">
            <w:pPr>
              <w:spacing w:line="240" w:lineRule="auto"/>
              <w:rPr>
                <w:sz w:val="16"/>
              </w:rPr>
            </w:pPr>
            <w:r w:rsidRPr="00FC4079">
              <w:rPr>
                <w:sz w:val="16"/>
              </w:rPr>
              <w:t>5</w:t>
            </w:r>
          </w:p>
        </w:tc>
        <w:tc>
          <w:tcPr>
            <w:tcW w:w="1271" w:type="dxa"/>
          </w:tcPr>
          <w:p w14:paraId="67DBC8C9" w14:textId="77777777" w:rsidR="00AF38E9" w:rsidRPr="00FC4079" w:rsidRDefault="00AF38E9" w:rsidP="00AF38E9">
            <w:pPr>
              <w:spacing w:line="240" w:lineRule="auto"/>
              <w:rPr>
                <w:sz w:val="16"/>
              </w:rPr>
            </w:pPr>
          </w:p>
        </w:tc>
        <w:tc>
          <w:tcPr>
            <w:tcW w:w="534" w:type="dxa"/>
          </w:tcPr>
          <w:p w14:paraId="75B2C173" w14:textId="77777777" w:rsidR="00AF38E9" w:rsidRPr="00FC4079" w:rsidRDefault="00AF38E9" w:rsidP="00AF38E9">
            <w:pPr>
              <w:spacing w:line="240" w:lineRule="auto"/>
              <w:rPr>
                <w:sz w:val="16"/>
              </w:rPr>
            </w:pPr>
            <w:r w:rsidRPr="00FC4079">
              <w:rPr>
                <w:sz w:val="16"/>
              </w:rPr>
              <w:t>30</w:t>
            </w:r>
          </w:p>
        </w:tc>
        <w:tc>
          <w:tcPr>
            <w:tcW w:w="534" w:type="dxa"/>
          </w:tcPr>
          <w:p w14:paraId="65B45156" w14:textId="77777777" w:rsidR="00AF38E9" w:rsidRPr="00FC4079" w:rsidRDefault="00AF38E9" w:rsidP="00AF38E9">
            <w:pPr>
              <w:spacing w:line="240" w:lineRule="auto"/>
              <w:rPr>
                <w:sz w:val="16"/>
              </w:rPr>
            </w:pPr>
          </w:p>
        </w:tc>
        <w:tc>
          <w:tcPr>
            <w:tcW w:w="864" w:type="dxa"/>
          </w:tcPr>
          <w:p w14:paraId="51A1341F" w14:textId="77777777" w:rsidR="00AF38E9" w:rsidRPr="00FC4079" w:rsidRDefault="00AF38E9" w:rsidP="00AF38E9">
            <w:pPr>
              <w:spacing w:line="240" w:lineRule="auto"/>
              <w:rPr>
                <w:sz w:val="16"/>
              </w:rPr>
            </w:pPr>
          </w:p>
        </w:tc>
      </w:tr>
      <w:tr w:rsidR="00FC4079" w:rsidRPr="00FC4079" w14:paraId="0E070326" w14:textId="77777777" w:rsidTr="00FC4079">
        <w:tc>
          <w:tcPr>
            <w:tcW w:w="1353" w:type="dxa"/>
          </w:tcPr>
          <w:p w14:paraId="70F685B5" w14:textId="77777777" w:rsidR="00AF38E9" w:rsidRPr="00FC4079" w:rsidRDefault="00AF38E9" w:rsidP="00AF38E9">
            <w:pPr>
              <w:spacing w:line="240" w:lineRule="auto"/>
              <w:rPr>
                <w:sz w:val="16"/>
              </w:rPr>
            </w:pPr>
            <w:r w:rsidRPr="00FC4079">
              <w:rPr>
                <w:sz w:val="16"/>
              </w:rPr>
              <w:t>Atorvastatin</w:t>
            </w:r>
          </w:p>
        </w:tc>
        <w:tc>
          <w:tcPr>
            <w:tcW w:w="2023" w:type="dxa"/>
          </w:tcPr>
          <w:p w14:paraId="3C74712E" w14:textId="77777777" w:rsidR="00AF38E9" w:rsidRPr="00FC4079" w:rsidRDefault="00AF38E9" w:rsidP="00AF38E9">
            <w:pPr>
              <w:spacing w:line="240" w:lineRule="auto"/>
              <w:rPr>
                <w:sz w:val="16"/>
              </w:rPr>
            </w:pPr>
            <w:r w:rsidRPr="00FC4079">
              <w:rPr>
                <w:sz w:val="16"/>
              </w:rPr>
              <w:t>Tablet 40 mg (as calcium)</w:t>
            </w:r>
          </w:p>
        </w:tc>
        <w:tc>
          <w:tcPr>
            <w:tcW w:w="953" w:type="dxa"/>
          </w:tcPr>
          <w:p w14:paraId="5A26D870" w14:textId="77777777" w:rsidR="00AF38E9" w:rsidRPr="00FC4079" w:rsidRDefault="00AF38E9" w:rsidP="00AF38E9">
            <w:pPr>
              <w:spacing w:line="240" w:lineRule="auto"/>
              <w:rPr>
                <w:sz w:val="16"/>
              </w:rPr>
            </w:pPr>
            <w:r w:rsidRPr="00FC4079">
              <w:rPr>
                <w:sz w:val="16"/>
              </w:rPr>
              <w:t>Oral</w:t>
            </w:r>
          </w:p>
        </w:tc>
        <w:tc>
          <w:tcPr>
            <w:tcW w:w="1440" w:type="dxa"/>
          </w:tcPr>
          <w:p w14:paraId="1F4A1BA7" w14:textId="77777777" w:rsidR="00AF38E9" w:rsidRPr="00FC4079" w:rsidRDefault="00AF38E9" w:rsidP="00AF38E9">
            <w:pPr>
              <w:spacing w:line="240" w:lineRule="auto"/>
              <w:rPr>
                <w:sz w:val="16"/>
              </w:rPr>
            </w:pPr>
            <w:r w:rsidRPr="00FC4079">
              <w:rPr>
                <w:sz w:val="16"/>
              </w:rPr>
              <w:t>Atorvachol</w:t>
            </w:r>
          </w:p>
        </w:tc>
        <w:tc>
          <w:tcPr>
            <w:tcW w:w="534" w:type="dxa"/>
          </w:tcPr>
          <w:p w14:paraId="79139CC6" w14:textId="77777777" w:rsidR="00AF38E9" w:rsidRPr="00FC4079" w:rsidRDefault="00AF38E9" w:rsidP="00AF38E9">
            <w:pPr>
              <w:spacing w:line="240" w:lineRule="auto"/>
              <w:rPr>
                <w:sz w:val="16"/>
              </w:rPr>
            </w:pPr>
            <w:r w:rsidRPr="00FC4079">
              <w:rPr>
                <w:sz w:val="16"/>
              </w:rPr>
              <w:t>RF</w:t>
            </w:r>
          </w:p>
        </w:tc>
        <w:tc>
          <w:tcPr>
            <w:tcW w:w="633" w:type="dxa"/>
          </w:tcPr>
          <w:p w14:paraId="0072403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16EB47" w14:textId="77777777" w:rsidR="00AF38E9" w:rsidRPr="00FC4079" w:rsidRDefault="00AF38E9" w:rsidP="00AF38E9">
            <w:pPr>
              <w:spacing w:line="240" w:lineRule="auto"/>
              <w:rPr>
                <w:sz w:val="16"/>
              </w:rPr>
            </w:pPr>
          </w:p>
        </w:tc>
        <w:tc>
          <w:tcPr>
            <w:tcW w:w="1728" w:type="dxa"/>
          </w:tcPr>
          <w:p w14:paraId="1C4CE674" w14:textId="77777777" w:rsidR="00AF38E9" w:rsidRPr="00FC4079" w:rsidRDefault="00AF38E9" w:rsidP="00AF38E9">
            <w:pPr>
              <w:spacing w:line="240" w:lineRule="auto"/>
              <w:rPr>
                <w:sz w:val="16"/>
              </w:rPr>
            </w:pPr>
            <w:r w:rsidRPr="00FC4079">
              <w:rPr>
                <w:sz w:val="16"/>
              </w:rPr>
              <w:t>P14238</w:t>
            </w:r>
          </w:p>
        </w:tc>
        <w:tc>
          <w:tcPr>
            <w:tcW w:w="682" w:type="dxa"/>
          </w:tcPr>
          <w:p w14:paraId="4D319F0C" w14:textId="77777777" w:rsidR="00AF38E9" w:rsidRPr="00FC4079" w:rsidRDefault="00AF38E9" w:rsidP="00AF38E9">
            <w:pPr>
              <w:spacing w:line="240" w:lineRule="auto"/>
              <w:rPr>
                <w:sz w:val="16"/>
              </w:rPr>
            </w:pPr>
            <w:r w:rsidRPr="00FC4079">
              <w:rPr>
                <w:sz w:val="16"/>
              </w:rPr>
              <w:t>60</w:t>
            </w:r>
          </w:p>
        </w:tc>
        <w:tc>
          <w:tcPr>
            <w:tcW w:w="682" w:type="dxa"/>
          </w:tcPr>
          <w:p w14:paraId="03AF5DF7" w14:textId="77777777" w:rsidR="00AF38E9" w:rsidRPr="00FC4079" w:rsidRDefault="00AF38E9" w:rsidP="00AF38E9">
            <w:pPr>
              <w:spacing w:line="240" w:lineRule="auto"/>
              <w:rPr>
                <w:sz w:val="16"/>
              </w:rPr>
            </w:pPr>
            <w:r w:rsidRPr="00FC4079">
              <w:rPr>
                <w:sz w:val="16"/>
              </w:rPr>
              <w:t>5</w:t>
            </w:r>
          </w:p>
        </w:tc>
        <w:tc>
          <w:tcPr>
            <w:tcW w:w="1271" w:type="dxa"/>
          </w:tcPr>
          <w:p w14:paraId="79B46E98" w14:textId="77777777" w:rsidR="00AF38E9" w:rsidRPr="00FC4079" w:rsidRDefault="00AF38E9" w:rsidP="00AF38E9">
            <w:pPr>
              <w:spacing w:line="240" w:lineRule="auto"/>
              <w:rPr>
                <w:sz w:val="16"/>
              </w:rPr>
            </w:pPr>
          </w:p>
        </w:tc>
        <w:tc>
          <w:tcPr>
            <w:tcW w:w="534" w:type="dxa"/>
          </w:tcPr>
          <w:p w14:paraId="1A03C152" w14:textId="77777777" w:rsidR="00AF38E9" w:rsidRPr="00FC4079" w:rsidRDefault="00AF38E9" w:rsidP="00AF38E9">
            <w:pPr>
              <w:spacing w:line="240" w:lineRule="auto"/>
              <w:rPr>
                <w:sz w:val="16"/>
              </w:rPr>
            </w:pPr>
            <w:r w:rsidRPr="00FC4079">
              <w:rPr>
                <w:sz w:val="16"/>
              </w:rPr>
              <w:t>30</w:t>
            </w:r>
          </w:p>
        </w:tc>
        <w:tc>
          <w:tcPr>
            <w:tcW w:w="534" w:type="dxa"/>
          </w:tcPr>
          <w:p w14:paraId="1D1C2342" w14:textId="77777777" w:rsidR="00AF38E9" w:rsidRPr="00FC4079" w:rsidRDefault="00AF38E9" w:rsidP="00AF38E9">
            <w:pPr>
              <w:spacing w:line="240" w:lineRule="auto"/>
              <w:rPr>
                <w:sz w:val="16"/>
              </w:rPr>
            </w:pPr>
          </w:p>
        </w:tc>
        <w:tc>
          <w:tcPr>
            <w:tcW w:w="864" w:type="dxa"/>
          </w:tcPr>
          <w:p w14:paraId="5B8164DB" w14:textId="77777777" w:rsidR="00AF38E9" w:rsidRPr="00FC4079" w:rsidRDefault="00AF38E9" w:rsidP="00AF38E9">
            <w:pPr>
              <w:spacing w:line="240" w:lineRule="auto"/>
              <w:rPr>
                <w:sz w:val="16"/>
              </w:rPr>
            </w:pPr>
          </w:p>
        </w:tc>
      </w:tr>
      <w:tr w:rsidR="00FC4079" w:rsidRPr="00FC4079" w14:paraId="3180F21A" w14:textId="77777777" w:rsidTr="00FC4079">
        <w:tc>
          <w:tcPr>
            <w:tcW w:w="1353" w:type="dxa"/>
          </w:tcPr>
          <w:p w14:paraId="3E107743" w14:textId="77777777" w:rsidR="00AF38E9" w:rsidRPr="00FC4079" w:rsidRDefault="00AF38E9" w:rsidP="00AF38E9">
            <w:pPr>
              <w:spacing w:line="240" w:lineRule="auto"/>
              <w:rPr>
                <w:sz w:val="16"/>
              </w:rPr>
            </w:pPr>
            <w:r w:rsidRPr="00FC4079">
              <w:rPr>
                <w:sz w:val="16"/>
              </w:rPr>
              <w:t>Atorvastatin</w:t>
            </w:r>
          </w:p>
        </w:tc>
        <w:tc>
          <w:tcPr>
            <w:tcW w:w="2023" w:type="dxa"/>
          </w:tcPr>
          <w:p w14:paraId="18BC107F" w14:textId="77777777" w:rsidR="00AF38E9" w:rsidRPr="00FC4079" w:rsidRDefault="00AF38E9" w:rsidP="00AF38E9">
            <w:pPr>
              <w:spacing w:line="240" w:lineRule="auto"/>
              <w:rPr>
                <w:sz w:val="16"/>
              </w:rPr>
            </w:pPr>
            <w:r w:rsidRPr="00FC4079">
              <w:rPr>
                <w:sz w:val="16"/>
              </w:rPr>
              <w:t>Tablet 40 mg (as calcium)</w:t>
            </w:r>
          </w:p>
        </w:tc>
        <w:tc>
          <w:tcPr>
            <w:tcW w:w="953" w:type="dxa"/>
          </w:tcPr>
          <w:p w14:paraId="01D192BC" w14:textId="77777777" w:rsidR="00AF38E9" w:rsidRPr="00FC4079" w:rsidRDefault="00AF38E9" w:rsidP="00AF38E9">
            <w:pPr>
              <w:spacing w:line="240" w:lineRule="auto"/>
              <w:rPr>
                <w:sz w:val="16"/>
              </w:rPr>
            </w:pPr>
            <w:r w:rsidRPr="00FC4079">
              <w:rPr>
                <w:sz w:val="16"/>
              </w:rPr>
              <w:t>Oral</w:t>
            </w:r>
          </w:p>
        </w:tc>
        <w:tc>
          <w:tcPr>
            <w:tcW w:w="1440" w:type="dxa"/>
          </w:tcPr>
          <w:p w14:paraId="5FF6EB6B" w14:textId="77777777" w:rsidR="00AF38E9" w:rsidRPr="00FC4079" w:rsidRDefault="00AF38E9" w:rsidP="00AF38E9">
            <w:pPr>
              <w:spacing w:line="240" w:lineRule="auto"/>
              <w:rPr>
                <w:sz w:val="16"/>
              </w:rPr>
            </w:pPr>
            <w:r w:rsidRPr="00FC4079">
              <w:rPr>
                <w:sz w:val="16"/>
              </w:rPr>
              <w:t>Atorvastatin GH</w:t>
            </w:r>
          </w:p>
        </w:tc>
        <w:tc>
          <w:tcPr>
            <w:tcW w:w="534" w:type="dxa"/>
          </w:tcPr>
          <w:p w14:paraId="1EB25FC3" w14:textId="77777777" w:rsidR="00AF38E9" w:rsidRPr="00FC4079" w:rsidRDefault="00AF38E9" w:rsidP="00AF38E9">
            <w:pPr>
              <w:spacing w:line="240" w:lineRule="auto"/>
              <w:rPr>
                <w:sz w:val="16"/>
              </w:rPr>
            </w:pPr>
            <w:r w:rsidRPr="00FC4079">
              <w:rPr>
                <w:sz w:val="16"/>
              </w:rPr>
              <w:t>GQ</w:t>
            </w:r>
          </w:p>
        </w:tc>
        <w:tc>
          <w:tcPr>
            <w:tcW w:w="633" w:type="dxa"/>
          </w:tcPr>
          <w:p w14:paraId="3C1077E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D5D939" w14:textId="77777777" w:rsidR="00AF38E9" w:rsidRPr="00FC4079" w:rsidRDefault="00AF38E9" w:rsidP="00AF38E9">
            <w:pPr>
              <w:spacing w:line="240" w:lineRule="auto"/>
              <w:rPr>
                <w:sz w:val="16"/>
              </w:rPr>
            </w:pPr>
          </w:p>
        </w:tc>
        <w:tc>
          <w:tcPr>
            <w:tcW w:w="1728" w:type="dxa"/>
          </w:tcPr>
          <w:p w14:paraId="4CFB51E6" w14:textId="77777777" w:rsidR="00AF38E9" w:rsidRPr="00FC4079" w:rsidRDefault="00AF38E9" w:rsidP="00AF38E9">
            <w:pPr>
              <w:spacing w:line="240" w:lineRule="auto"/>
              <w:rPr>
                <w:sz w:val="16"/>
              </w:rPr>
            </w:pPr>
          </w:p>
        </w:tc>
        <w:tc>
          <w:tcPr>
            <w:tcW w:w="682" w:type="dxa"/>
          </w:tcPr>
          <w:p w14:paraId="6081B780" w14:textId="77777777" w:rsidR="00AF38E9" w:rsidRPr="00FC4079" w:rsidRDefault="00AF38E9" w:rsidP="00AF38E9">
            <w:pPr>
              <w:spacing w:line="240" w:lineRule="auto"/>
              <w:rPr>
                <w:sz w:val="16"/>
              </w:rPr>
            </w:pPr>
            <w:r w:rsidRPr="00FC4079">
              <w:rPr>
                <w:sz w:val="16"/>
              </w:rPr>
              <w:t>30</w:t>
            </w:r>
          </w:p>
        </w:tc>
        <w:tc>
          <w:tcPr>
            <w:tcW w:w="682" w:type="dxa"/>
          </w:tcPr>
          <w:p w14:paraId="6B698642" w14:textId="77777777" w:rsidR="00AF38E9" w:rsidRPr="00FC4079" w:rsidRDefault="00AF38E9" w:rsidP="00AF38E9">
            <w:pPr>
              <w:spacing w:line="240" w:lineRule="auto"/>
              <w:rPr>
                <w:sz w:val="16"/>
              </w:rPr>
            </w:pPr>
            <w:r w:rsidRPr="00FC4079">
              <w:rPr>
                <w:sz w:val="16"/>
              </w:rPr>
              <w:t>5</w:t>
            </w:r>
          </w:p>
        </w:tc>
        <w:tc>
          <w:tcPr>
            <w:tcW w:w="1271" w:type="dxa"/>
          </w:tcPr>
          <w:p w14:paraId="4A508D3C" w14:textId="77777777" w:rsidR="00AF38E9" w:rsidRPr="00FC4079" w:rsidRDefault="00AF38E9" w:rsidP="00AF38E9">
            <w:pPr>
              <w:spacing w:line="240" w:lineRule="auto"/>
              <w:rPr>
                <w:sz w:val="16"/>
              </w:rPr>
            </w:pPr>
          </w:p>
        </w:tc>
        <w:tc>
          <w:tcPr>
            <w:tcW w:w="534" w:type="dxa"/>
          </w:tcPr>
          <w:p w14:paraId="0F4708FF" w14:textId="77777777" w:rsidR="00AF38E9" w:rsidRPr="00FC4079" w:rsidRDefault="00AF38E9" w:rsidP="00AF38E9">
            <w:pPr>
              <w:spacing w:line="240" w:lineRule="auto"/>
              <w:rPr>
                <w:sz w:val="16"/>
              </w:rPr>
            </w:pPr>
            <w:r w:rsidRPr="00FC4079">
              <w:rPr>
                <w:sz w:val="16"/>
              </w:rPr>
              <w:t>30</w:t>
            </w:r>
          </w:p>
        </w:tc>
        <w:tc>
          <w:tcPr>
            <w:tcW w:w="534" w:type="dxa"/>
          </w:tcPr>
          <w:p w14:paraId="3330DC14" w14:textId="77777777" w:rsidR="00AF38E9" w:rsidRPr="00FC4079" w:rsidRDefault="00AF38E9" w:rsidP="00AF38E9">
            <w:pPr>
              <w:spacing w:line="240" w:lineRule="auto"/>
              <w:rPr>
                <w:sz w:val="16"/>
              </w:rPr>
            </w:pPr>
          </w:p>
        </w:tc>
        <w:tc>
          <w:tcPr>
            <w:tcW w:w="864" w:type="dxa"/>
          </w:tcPr>
          <w:p w14:paraId="7477C301" w14:textId="77777777" w:rsidR="00AF38E9" w:rsidRPr="00FC4079" w:rsidRDefault="00AF38E9" w:rsidP="00AF38E9">
            <w:pPr>
              <w:spacing w:line="240" w:lineRule="auto"/>
              <w:rPr>
                <w:sz w:val="16"/>
              </w:rPr>
            </w:pPr>
          </w:p>
        </w:tc>
      </w:tr>
      <w:tr w:rsidR="00FC4079" w:rsidRPr="00FC4079" w14:paraId="560B8C07" w14:textId="77777777" w:rsidTr="00FC4079">
        <w:tc>
          <w:tcPr>
            <w:tcW w:w="1353" w:type="dxa"/>
          </w:tcPr>
          <w:p w14:paraId="3AD4A949" w14:textId="77777777" w:rsidR="00AF38E9" w:rsidRPr="00FC4079" w:rsidRDefault="00AF38E9" w:rsidP="00AF38E9">
            <w:pPr>
              <w:spacing w:line="240" w:lineRule="auto"/>
              <w:rPr>
                <w:sz w:val="16"/>
              </w:rPr>
            </w:pPr>
            <w:r w:rsidRPr="00FC4079">
              <w:rPr>
                <w:sz w:val="16"/>
              </w:rPr>
              <w:t>Atorvastatin</w:t>
            </w:r>
          </w:p>
        </w:tc>
        <w:tc>
          <w:tcPr>
            <w:tcW w:w="2023" w:type="dxa"/>
          </w:tcPr>
          <w:p w14:paraId="0B6F2732" w14:textId="77777777" w:rsidR="00AF38E9" w:rsidRPr="00FC4079" w:rsidRDefault="00AF38E9" w:rsidP="00AF38E9">
            <w:pPr>
              <w:spacing w:line="240" w:lineRule="auto"/>
              <w:rPr>
                <w:sz w:val="16"/>
              </w:rPr>
            </w:pPr>
            <w:r w:rsidRPr="00FC4079">
              <w:rPr>
                <w:sz w:val="16"/>
              </w:rPr>
              <w:t>Tablet 40 mg (as calcium)</w:t>
            </w:r>
          </w:p>
        </w:tc>
        <w:tc>
          <w:tcPr>
            <w:tcW w:w="953" w:type="dxa"/>
          </w:tcPr>
          <w:p w14:paraId="423F5C31" w14:textId="77777777" w:rsidR="00AF38E9" w:rsidRPr="00FC4079" w:rsidRDefault="00AF38E9" w:rsidP="00AF38E9">
            <w:pPr>
              <w:spacing w:line="240" w:lineRule="auto"/>
              <w:rPr>
                <w:sz w:val="16"/>
              </w:rPr>
            </w:pPr>
            <w:r w:rsidRPr="00FC4079">
              <w:rPr>
                <w:sz w:val="16"/>
              </w:rPr>
              <w:t>Oral</w:t>
            </w:r>
          </w:p>
        </w:tc>
        <w:tc>
          <w:tcPr>
            <w:tcW w:w="1440" w:type="dxa"/>
          </w:tcPr>
          <w:p w14:paraId="13C09207" w14:textId="77777777" w:rsidR="00AF38E9" w:rsidRPr="00FC4079" w:rsidRDefault="00AF38E9" w:rsidP="00AF38E9">
            <w:pPr>
              <w:spacing w:line="240" w:lineRule="auto"/>
              <w:rPr>
                <w:sz w:val="16"/>
              </w:rPr>
            </w:pPr>
            <w:r w:rsidRPr="00FC4079">
              <w:rPr>
                <w:sz w:val="16"/>
              </w:rPr>
              <w:t>Atorvastatin GH</w:t>
            </w:r>
          </w:p>
        </w:tc>
        <w:tc>
          <w:tcPr>
            <w:tcW w:w="534" w:type="dxa"/>
          </w:tcPr>
          <w:p w14:paraId="5DAEE24B" w14:textId="77777777" w:rsidR="00AF38E9" w:rsidRPr="00FC4079" w:rsidRDefault="00AF38E9" w:rsidP="00AF38E9">
            <w:pPr>
              <w:spacing w:line="240" w:lineRule="auto"/>
              <w:rPr>
                <w:sz w:val="16"/>
              </w:rPr>
            </w:pPr>
            <w:r w:rsidRPr="00FC4079">
              <w:rPr>
                <w:sz w:val="16"/>
              </w:rPr>
              <w:t>GQ</w:t>
            </w:r>
          </w:p>
        </w:tc>
        <w:tc>
          <w:tcPr>
            <w:tcW w:w="633" w:type="dxa"/>
          </w:tcPr>
          <w:p w14:paraId="192C499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0FE060" w14:textId="77777777" w:rsidR="00AF38E9" w:rsidRPr="00FC4079" w:rsidRDefault="00AF38E9" w:rsidP="00AF38E9">
            <w:pPr>
              <w:spacing w:line="240" w:lineRule="auto"/>
              <w:rPr>
                <w:sz w:val="16"/>
              </w:rPr>
            </w:pPr>
          </w:p>
        </w:tc>
        <w:tc>
          <w:tcPr>
            <w:tcW w:w="1728" w:type="dxa"/>
          </w:tcPr>
          <w:p w14:paraId="231F9765" w14:textId="77777777" w:rsidR="00AF38E9" w:rsidRPr="00FC4079" w:rsidRDefault="00AF38E9" w:rsidP="00AF38E9">
            <w:pPr>
              <w:spacing w:line="240" w:lineRule="auto"/>
              <w:rPr>
                <w:sz w:val="16"/>
              </w:rPr>
            </w:pPr>
            <w:r w:rsidRPr="00FC4079">
              <w:rPr>
                <w:sz w:val="16"/>
              </w:rPr>
              <w:t>P14238</w:t>
            </w:r>
          </w:p>
        </w:tc>
        <w:tc>
          <w:tcPr>
            <w:tcW w:w="682" w:type="dxa"/>
          </w:tcPr>
          <w:p w14:paraId="0DFFD356" w14:textId="77777777" w:rsidR="00AF38E9" w:rsidRPr="00FC4079" w:rsidRDefault="00AF38E9" w:rsidP="00AF38E9">
            <w:pPr>
              <w:spacing w:line="240" w:lineRule="auto"/>
              <w:rPr>
                <w:sz w:val="16"/>
              </w:rPr>
            </w:pPr>
            <w:r w:rsidRPr="00FC4079">
              <w:rPr>
                <w:sz w:val="16"/>
              </w:rPr>
              <w:t>60</w:t>
            </w:r>
          </w:p>
        </w:tc>
        <w:tc>
          <w:tcPr>
            <w:tcW w:w="682" w:type="dxa"/>
          </w:tcPr>
          <w:p w14:paraId="2A5B5552" w14:textId="77777777" w:rsidR="00AF38E9" w:rsidRPr="00FC4079" w:rsidRDefault="00AF38E9" w:rsidP="00AF38E9">
            <w:pPr>
              <w:spacing w:line="240" w:lineRule="auto"/>
              <w:rPr>
                <w:sz w:val="16"/>
              </w:rPr>
            </w:pPr>
            <w:r w:rsidRPr="00FC4079">
              <w:rPr>
                <w:sz w:val="16"/>
              </w:rPr>
              <w:t>5</w:t>
            </w:r>
          </w:p>
        </w:tc>
        <w:tc>
          <w:tcPr>
            <w:tcW w:w="1271" w:type="dxa"/>
          </w:tcPr>
          <w:p w14:paraId="0CE504C8" w14:textId="77777777" w:rsidR="00AF38E9" w:rsidRPr="00FC4079" w:rsidRDefault="00AF38E9" w:rsidP="00AF38E9">
            <w:pPr>
              <w:spacing w:line="240" w:lineRule="auto"/>
              <w:rPr>
                <w:sz w:val="16"/>
              </w:rPr>
            </w:pPr>
          </w:p>
        </w:tc>
        <w:tc>
          <w:tcPr>
            <w:tcW w:w="534" w:type="dxa"/>
          </w:tcPr>
          <w:p w14:paraId="48F525E7" w14:textId="77777777" w:rsidR="00AF38E9" w:rsidRPr="00FC4079" w:rsidRDefault="00AF38E9" w:rsidP="00AF38E9">
            <w:pPr>
              <w:spacing w:line="240" w:lineRule="auto"/>
              <w:rPr>
                <w:sz w:val="16"/>
              </w:rPr>
            </w:pPr>
            <w:r w:rsidRPr="00FC4079">
              <w:rPr>
                <w:sz w:val="16"/>
              </w:rPr>
              <w:t>30</w:t>
            </w:r>
          </w:p>
        </w:tc>
        <w:tc>
          <w:tcPr>
            <w:tcW w:w="534" w:type="dxa"/>
          </w:tcPr>
          <w:p w14:paraId="7FBBE010" w14:textId="77777777" w:rsidR="00AF38E9" w:rsidRPr="00FC4079" w:rsidRDefault="00AF38E9" w:rsidP="00AF38E9">
            <w:pPr>
              <w:spacing w:line="240" w:lineRule="auto"/>
              <w:rPr>
                <w:sz w:val="16"/>
              </w:rPr>
            </w:pPr>
          </w:p>
        </w:tc>
        <w:tc>
          <w:tcPr>
            <w:tcW w:w="864" w:type="dxa"/>
          </w:tcPr>
          <w:p w14:paraId="658FBB26" w14:textId="77777777" w:rsidR="00AF38E9" w:rsidRPr="00FC4079" w:rsidRDefault="00AF38E9" w:rsidP="00AF38E9">
            <w:pPr>
              <w:spacing w:line="240" w:lineRule="auto"/>
              <w:rPr>
                <w:sz w:val="16"/>
              </w:rPr>
            </w:pPr>
          </w:p>
        </w:tc>
      </w:tr>
      <w:tr w:rsidR="00FC4079" w:rsidRPr="00FC4079" w14:paraId="0D6856BB" w14:textId="77777777" w:rsidTr="00FC4079">
        <w:tc>
          <w:tcPr>
            <w:tcW w:w="1353" w:type="dxa"/>
          </w:tcPr>
          <w:p w14:paraId="1407BF9D" w14:textId="77777777" w:rsidR="00AF38E9" w:rsidRPr="00FC4079" w:rsidRDefault="00AF38E9" w:rsidP="00AF38E9">
            <w:pPr>
              <w:spacing w:line="240" w:lineRule="auto"/>
              <w:rPr>
                <w:sz w:val="16"/>
              </w:rPr>
            </w:pPr>
            <w:r w:rsidRPr="00FC4079">
              <w:rPr>
                <w:sz w:val="16"/>
              </w:rPr>
              <w:t>Atorvastatin</w:t>
            </w:r>
          </w:p>
        </w:tc>
        <w:tc>
          <w:tcPr>
            <w:tcW w:w="2023" w:type="dxa"/>
          </w:tcPr>
          <w:p w14:paraId="084EA010" w14:textId="77777777" w:rsidR="00AF38E9" w:rsidRPr="00FC4079" w:rsidRDefault="00AF38E9" w:rsidP="00AF38E9">
            <w:pPr>
              <w:spacing w:line="240" w:lineRule="auto"/>
              <w:rPr>
                <w:sz w:val="16"/>
              </w:rPr>
            </w:pPr>
            <w:r w:rsidRPr="00FC4079">
              <w:rPr>
                <w:sz w:val="16"/>
              </w:rPr>
              <w:t>Tablet 40 mg (as calcium)</w:t>
            </w:r>
          </w:p>
        </w:tc>
        <w:tc>
          <w:tcPr>
            <w:tcW w:w="953" w:type="dxa"/>
          </w:tcPr>
          <w:p w14:paraId="4B5F37DD" w14:textId="77777777" w:rsidR="00AF38E9" w:rsidRPr="00FC4079" w:rsidRDefault="00AF38E9" w:rsidP="00AF38E9">
            <w:pPr>
              <w:spacing w:line="240" w:lineRule="auto"/>
              <w:rPr>
                <w:sz w:val="16"/>
              </w:rPr>
            </w:pPr>
            <w:r w:rsidRPr="00FC4079">
              <w:rPr>
                <w:sz w:val="16"/>
              </w:rPr>
              <w:t>Oral</w:t>
            </w:r>
          </w:p>
        </w:tc>
        <w:tc>
          <w:tcPr>
            <w:tcW w:w="1440" w:type="dxa"/>
          </w:tcPr>
          <w:p w14:paraId="1EEF0004" w14:textId="77777777" w:rsidR="00AF38E9" w:rsidRPr="00FC4079" w:rsidRDefault="00AF38E9" w:rsidP="00AF38E9">
            <w:pPr>
              <w:spacing w:line="240" w:lineRule="auto"/>
              <w:rPr>
                <w:sz w:val="16"/>
              </w:rPr>
            </w:pPr>
            <w:r w:rsidRPr="00FC4079">
              <w:rPr>
                <w:sz w:val="16"/>
              </w:rPr>
              <w:t>Atorvastatin SZ</w:t>
            </w:r>
          </w:p>
        </w:tc>
        <w:tc>
          <w:tcPr>
            <w:tcW w:w="534" w:type="dxa"/>
          </w:tcPr>
          <w:p w14:paraId="51E04E0D" w14:textId="77777777" w:rsidR="00AF38E9" w:rsidRPr="00FC4079" w:rsidRDefault="00AF38E9" w:rsidP="00AF38E9">
            <w:pPr>
              <w:spacing w:line="240" w:lineRule="auto"/>
              <w:rPr>
                <w:sz w:val="16"/>
              </w:rPr>
            </w:pPr>
            <w:r w:rsidRPr="00FC4079">
              <w:rPr>
                <w:sz w:val="16"/>
              </w:rPr>
              <w:t>HX</w:t>
            </w:r>
          </w:p>
        </w:tc>
        <w:tc>
          <w:tcPr>
            <w:tcW w:w="633" w:type="dxa"/>
          </w:tcPr>
          <w:p w14:paraId="251F363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6EDE1A" w14:textId="77777777" w:rsidR="00AF38E9" w:rsidRPr="00FC4079" w:rsidRDefault="00AF38E9" w:rsidP="00AF38E9">
            <w:pPr>
              <w:spacing w:line="240" w:lineRule="auto"/>
              <w:rPr>
                <w:sz w:val="16"/>
              </w:rPr>
            </w:pPr>
          </w:p>
        </w:tc>
        <w:tc>
          <w:tcPr>
            <w:tcW w:w="1728" w:type="dxa"/>
          </w:tcPr>
          <w:p w14:paraId="6D4B5F4A" w14:textId="77777777" w:rsidR="00AF38E9" w:rsidRPr="00FC4079" w:rsidRDefault="00AF38E9" w:rsidP="00AF38E9">
            <w:pPr>
              <w:spacing w:line="240" w:lineRule="auto"/>
              <w:rPr>
                <w:sz w:val="16"/>
              </w:rPr>
            </w:pPr>
          </w:p>
        </w:tc>
        <w:tc>
          <w:tcPr>
            <w:tcW w:w="682" w:type="dxa"/>
          </w:tcPr>
          <w:p w14:paraId="7F937D89" w14:textId="77777777" w:rsidR="00AF38E9" w:rsidRPr="00FC4079" w:rsidRDefault="00AF38E9" w:rsidP="00AF38E9">
            <w:pPr>
              <w:spacing w:line="240" w:lineRule="auto"/>
              <w:rPr>
                <w:sz w:val="16"/>
              </w:rPr>
            </w:pPr>
            <w:r w:rsidRPr="00FC4079">
              <w:rPr>
                <w:sz w:val="16"/>
              </w:rPr>
              <w:t>30</w:t>
            </w:r>
          </w:p>
        </w:tc>
        <w:tc>
          <w:tcPr>
            <w:tcW w:w="682" w:type="dxa"/>
          </w:tcPr>
          <w:p w14:paraId="5843E116" w14:textId="77777777" w:rsidR="00AF38E9" w:rsidRPr="00FC4079" w:rsidRDefault="00AF38E9" w:rsidP="00AF38E9">
            <w:pPr>
              <w:spacing w:line="240" w:lineRule="auto"/>
              <w:rPr>
                <w:sz w:val="16"/>
              </w:rPr>
            </w:pPr>
            <w:r w:rsidRPr="00FC4079">
              <w:rPr>
                <w:sz w:val="16"/>
              </w:rPr>
              <w:t>5</w:t>
            </w:r>
          </w:p>
        </w:tc>
        <w:tc>
          <w:tcPr>
            <w:tcW w:w="1271" w:type="dxa"/>
          </w:tcPr>
          <w:p w14:paraId="3F1EED9F" w14:textId="77777777" w:rsidR="00AF38E9" w:rsidRPr="00FC4079" w:rsidRDefault="00AF38E9" w:rsidP="00AF38E9">
            <w:pPr>
              <w:spacing w:line="240" w:lineRule="auto"/>
              <w:rPr>
                <w:sz w:val="16"/>
              </w:rPr>
            </w:pPr>
          </w:p>
        </w:tc>
        <w:tc>
          <w:tcPr>
            <w:tcW w:w="534" w:type="dxa"/>
          </w:tcPr>
          <w:p w14:paraId="208EC46E" w14:textId="77777777" w:rsidR="00AF38E9" w:rsidRPr="00FC4079" w:rsidRDefault="00AF38E9" w:rsidP="00AF38E9">
            <w:pPr>
              <w:spacing w:line="240" w:lineRule="auto"/>
              <w:rPr>
                <w:sz w:val="16"/>
              </w:rPr>
            </w:pPr>
            <w:r w:rsidRPr="00FC4079">
              <w:rPr>
                <w:sz w:val="16"/>
              </w:rPr>
              <w:t>30</w:t>
            </w:r>
          </w:p>
        </w:tc>
        <w:tc>
          <w:tcPr>
            <w:tcW w:w="534" w:type="dxa"/>
          </w:tcPr>
          <w:p w14:paraId="2012775F" w14:textId="77777777" w:rsidR="00AF38E9" w:rsidRPr="00FC4079" w:rsidRDefault="00AF38E9" w:rsidP="00AF38E9">
            <w:pPr>
              <w:spacing w:line="240" w:lineRule="auto"/>
              <w:rPr>
                <w:sz w:val="16"/>
              </w:rPr>
            </w:pPr>
          </w:p>
        </w:tc>
        <w:tc>
          <w:tcPr>
            <w:tcW w:w="864" w:type="dxa"/>
          </w:tcPr>
          <w:p w14:paraId="7F7A2EF5" w14:textId="77777777" w:rsidR="00AF38E9" w:rsidRPr="00FC4079" w:rsidRDefault="00AF38E9" w:rsidP="00AF38E9">
            <w:pPr>
              <w:spacing w:line="240" w:lineRule="auto"/>
              <w:rPr>
                <w:sz w:val="16"/>
              </w:rPr>
            </w:pPr>
          </w:p>
        </w:tc>
      </w:tr>
      <w:tr w:rsidR="00FC4079" w:rsidRPr="00FC4079" w14:paraId="48B0A02A" w14:textId="77777777" w:rsidTr="00FC4079">
        <w:tc>
          <w:tcPr>
            <w:tcW w:w="1353" w:type="dxa"/>
          </w:tcPr>
          <w:p w14:paraId="76D402CC" w14:textId="77777777" w:rsidR="00AF38E9" w:rsidRPr="00FC4079" w:rsidRDefault="00AF38E9" w:rsidP="00AF38E9">
            <w:pPr>
              <w:spacing w:line="240" w:lineRule="auto"/>
              <w:rPr>
                <w:sz w:val="16"/>
              </w:rPr>
            </w:pPr>
            <w:r w:rsidRPr="00FC4079">
              <w:rPr>
                <w:sz w:val="16"/>
              </w:rPr>
              <w:t>Atorvastatin</w:t>
            </w:r>
          </w:p>
        </w:tc>
        <w:tc>
          <w:tcPr>
            <w:tcW w:w="2023" w:type="dxa"/>
          </w:tcPr>
          <w:p w14:paraId="3E7C3529" w14:textId="77777777" w:rsidR="00AF38E9" w:rsidRPr="00FC4079" w:rsidRDefault="00AF38E9" w:rsidP="00AF38E9">
            <w:pPr>
              <w:spacing w:line="240" w:lineRule="auto"/>
              <w:rPr>
                <w:sz w:val="16"/>
              </w:rPr>
            </w:pPr>
            <w:r w:rsidRPr="00FC4079">
              <w:rPr>
                <w:sz w:val="16"/>
              </w:rPr>
              <w:t>Tablet 40 mg (as calcium)</w:t>
            </w:r>
          </w:p>
        </w:tc>
        <w:tc>
          <w:tcPr>
            <w:tcW w:w="953" w:type="dxa"/>
          </w:tcPr>
          <w:p w14:paraId="3E1032D9" w14:textId="77777777" w:rsidR="00AF38E9" w:rsidRPr="00FC4079" w:rsidRDefault="00AF38E9" w:rsidP="00AF38E9">
            <w:pPr>
              <w:spacing w:line="240" w:lineRule="auto"/>
              <w:rPr>
                <w:sz w:val="16"/>
              </w:rPr>
            </w:pPr>
            <w:r w:rsidRPr="00FC4079">
              <w:rPr>
                <w:sz w:val="16"/>
              </w:rPr>
              <w:t>Oral</w:t>
            </w:r>
          </w:p>
        </w:tc>
        <w:tc>
          <w:tcPr>
            <w:tcW w:w="1440" w:type="dxa"/>
          </w:tcPr>
          <w:p w14:paraId="0E7B7737" w14:textId="77777777" w:rsidR="00AF38E9" w:rsidRPr="00FC4079" w:rsidRDefault="00AF38E9" w:rsidP="00AF38E9">
            <w:pPr>
              <w:spacing w:line="240" w:lineRule="auto"/>
              <w:rPr>
                <w:sz w:val="16"/>
              </w:rPr>
            </w:pPr>
            <w:r w:rsidRPr="00FC4079">
              <w:rPr>
                <w:sz w:val="16"/>
              </w:rPr>
              <w:t>Atorvastatin SZ</w:t>
            </w:r>
          </w:p>
        </w:tc>
        <w:tc>
          <w:tcPr>
            <w:tcW w:w="534" w:type="dxa"/>
          </w:tcPr>
          <w:p w14:paraId="31993E4A" w14:textId="77777777" w:rsidR="00AF38E9" w:rsidRPr="00FC4079" w:rsidRDefault="00AF38E9" w:rsidP="00AF38E9">
            <w:pPr>
              <w:spacing w:line="240" w:lineRule="auto"/>
              <w:rPr>
                <w:sz w:val="16"/>
              </w:rPr>
            </w:pPr>
            <w:r w:rsidRPr="00FC4079">
              <w:rPr>
                <w:sz w:val="16"/>
              </w:rPr>
              <w:t>HX</w:t>
            </w:r>
          </w:p>
        </w:tc>
        <w:tc>
          <w:tcPr>
            <w:tcW w:w="633" w:type="dxa"/>
          </w:tcPr>
          <w:p w14:paraId="5EF7776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AC47B7" w14:textId="77777777" w:rsidR="00AF38E9" w:rsidRPr="00FC4079" w:rsidRDefault="00AF38E9" w:rsidP="00AF38E9">
            <w:pPr>
              <w:spacing w:line="240" w:lineRule="auto"/>
              <w:rPr>
                <w:sz w:val="16"/>
              </w:rPr>
            </w:pPr>
          </w:p>
        </w:tc>
        <w:tc>
          <w:tcPr>
            <w:tcW w:w="1728" w:type="dxa"/>
          </w:tcPr>
          <w:p w14:paraId="2A481225" w14:textId="77777777" w:rsidR="00AF38E9" w:rsidRPr="00FC4079" w:rsidRDefault="00AF38E9" w:rsidP="00AF38E9">
            <w:pPr>
              <w:spacing w:line="240" w:lineRule="auto"/>
              <w:rPr>
                <w:sz w:val="16"/>
              </w:rPr>
            </w:pPr>
            <w:r w:rsidRPr="00FC4079">
              <w:rPr>
                <w:sz w:val="16"/>
              </w:rPr>
              <w:t>P14238</w:t>
            </w:r>
          </w:p>
        </w:tc>
        <w:tc>
          <w:tcPr>
            <w:tcW w:w="682" w:type="dxa"/>
          </w:tcPr>
          <w:p w14:paraId="29ECE70A" w14:textId="77777777" w:rsidR="00AF38E9" w:rsidRPr="00FC4079" w:rsidRDefault="00AF38E9" w:rsidP="00AF38E9">
            <w:pPr>
              <w:spacing w:line="240" w:lineRule="auto"/>
              <w:rPr>
                <w:sz w:val="16"/>
              </w:rPr>
            </w:pPr>
            <w:r w:rsidRPr="00FC4079">
              <w:rPr>
                <w:sz w:val="16"/>
              </w:rPr>
              <w:t>60</w:t>
            </w:r>
          </w:p>
        </w:tc>
        <w:tc>
          <w:tcPr>
            <w:tcW w:w="682" w:type="dxa"/>
          </w:tcPr>
          <w:p w14:paraId="00683D0F" w14:textId="77777777" w:rsidR="00AF38E9" w:rsidRPr="00FC4079" w:rsidRDefault="00AF38E9" w:rsidP="00AF38E9">
            <w:pPr>
              <w:spacing w:line="240" w:lineRule="auto"/>
              <w:rPr>
                <w:sz w:val="16"/>
              </w:rPr>
            </w:pPr>
            <w:r w:rsidRPr="00FC4079">
              <w:rPr>
                <w:sz w:val="16"/>
              </w:rPr>
              <w:t>5</w:t>
            </w:r>
          </w:p>
        </w:tc>
        <w:tc>
          <w:tcPr>
            <w:tcW w:w="1271" w:type="dxa"/>
          </w:tcPr>
          <w:p w14:paraId="39FB146F" w14:textId="77777777" w:rsidR="00AF38E9" w:rsidRPr="00FC4079" w:rsidRDefault="00AF38E9" w:rsidP="00AF38E9">
            <w:pPr>
              <w:spacing w:line="240" w:lineRule="auto"/>
              <w:rPr>
                <w:sz w:val="16"/>
              </w:rPr>
            </w:pPr>
          </w:p>
        </w:tc>
        <w:tc>
          <w:tcPr>
            <w:tcW w:w="534" w:type="dxa"/>
          </w:tcPr>
          <w:p w14:paraId="704BB1B3" w14:textId="77777777" w:rsidR="00AF38E9" w:rsidRPr="00FC4079" w:rsidRDefault="00AF38E9" w:rsidP="00AF38E9">
            <w:pPr>
              <w:spacing w:line="240" w:lineRule="auto"/>
              <w:rPr>
                <w:sz w:val="16"/>
              </w:rPr>
            </w:pPr>
            <w:r w:rsidRPr="00FC4079">
              <w:rPr>
                <w:sz w:val="16"/>
              </w:rPr>
              <w:t>30</w:t>
            </w:r>
          </w:p>
        </w:tc>
        <w:tc>
          <w:tcPr>
            <w:tcW w:w="534" w:type="dxa"/>
          </w:tcPr>
          <w:p w14:paraId="22ED2447" w14:textId="77777777" w:rsidR="00AF38E9" w:rsidRPr="00FC4079" w:rsidRDefault="00AF38E9" w:rsidP="00AF38E9">
            <w:pPr>
              <w:spacing w:line="240" w:lineRule="auto"/>
              <w:rPr>
                <w:sz w:val="16"/>
              </w:rPr>
            </w:pPr>
          </w:p>
        </w:tc>
        <w:tc>
          <w:tcPr>
            <w:tcW w:w="864" w:type="dxa"/>
          </w:tcPr>
          <w:p w14:paraId="7E958231" w14:textId="77777777" w:rsidR="00AF38E9" w:rsidRPr="00FC4079" w:rsidRDefault="00AF38E9" w:rsidP="00AF38E9">
            <w:pPr>
              <w:spacing w:line="240" w:lineRule="auto"/>
              <w:rPr>
                <w:sz w:val="16"/>
              </w:rPr>
            </w:pPr>
          </w:p>
        </w:tc>
      </w:tr>
      <w:tr w:rsidR="00FC4079" w:rsidRPr="00FC4079" w14:paraId="023C8D16" w14:textId="77777777" w:rsidTr="00FC4079">
        <w:tc>
          <w:tcPr>
            <w:tcW w:w="1353" w:type="dxa"/>
          </w:tcPr>
          <w:p w14:paraId="3AFD4998" w14:textId="77777777" w:rsidR="00AF38E9" w:rsidRPr="00FC4079" w:rsidRDefault="00AF38E9" w:rsidP="00AF38E9">
            <w:pPr>
              <w:spacing w:line="240" w:lineRule="auto"/>
              <w:rPr>
                <w:sz w:val="16"/>
              </w:rPr>
            </w:pPr>
            <w:r w:rsidRPr="00FC4079">
              <w:rPr>
                <w:sz w:val="16"/>
              </w:rPr>
              <w:t>Atorvastatin</w:t>
            </w:r>
          </w:p>
        </w:tc>
        <w:tc>
          <w:tcPr>
            <w:tcW w:w="2023" w:type="dxa"/>
          </w:tcPr>
          <w:p w14:paraId="21FD19FF" w14:textId="77777777" w:rsidR="00AF38E9" w:rsidRPr="00FC4079" w:rsidRDefault="00AF38E9" w:rsidP="00AF38E9">
            <w:pPr>
              <w:spacing w:line="240" w:lineRule="auto"/>
              <w:rPr>
                <w:sz w:val="16"/>
              </w:rPr>
            </w:pPr>
            <w:r w:rsidRPr="00FC4079">
              <w:rPr>
                <w:sz w:val="16"/>
              </w:rPr>
              <w:t>Tablet 40 mg (as calcium)</w:t>
            </w:r>
          </w:p>
        </w:tc>
        <w:tc>
          <w:tcPr>
            <w:tcW w:w="953" w:type="dxa"/>
          </w:tcPr>
          <w:p w14:paraId="05DB13F2" w14:textId="77777777" w:rsidR="00AF38E9" w:rsidRPr="00FC4079" w:rsidRDefault="00AF38E9" w:rsidP="00AF38E9">
            <w:pPr>
              <w:spacing w:line="240" w:lineRule="auto"/>
              <w:rPr>
                <w:sz w:val="16"/>
              </w:rPr>
            </w:pPr>
            <w:r w:rsidRPr="00FC4079">
              <w:rPr>
                <w:sz w:val="16"/>
              </w:rPr>
              <w:t>Oral</w:t>
            </w:r>
          </w:p>
        </w:tc>
        <w:tc>
          <w:tcPr>
            <w:tcW w:w="1440" w:type="dxa"/>
          </w:tcPr>
          <w:p w14:paraId="4098E941"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4539413F" w14:textId="77777777" w:rsidR="00AF38E9" w:rsidRPr="00FC4079" w:rsidRDefault="00AF38E9" w:rsidP="00AF38E9">
            <w:pPr>
              <w:spacing w:line="240" w:lineRule="auto"/>
              <w:rPr>
                <w:sz w:val="16"/>
              </w:rPr>
            </w:pPr>
            <w:r w:rsidRPr="00FC4079">
              <w:rPr>
                <w:sz w:val="16"/>
              </w:rPr>
              <w:t>IB</w:t>
            </w:r>
          </w:p>
        </w:tc>
        <w:tc>
          <w:tcPr>
            <w:tcW w:w="633" w:type="dxa"/>
          </w:tcPr>
          <w:p w14:paraId="4088F78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18D20F4" w14:textId="77777777" w:rsidR="00AF38E9" w:rsidRPr="00FC4079" w:rsidRDefault="00AF38E9" w:rsidP="00AF38E9">
            <w:pPr>
              <w:spacing w:line="240" w:lineRule="auto"/>
              <w:rPr>
                <w:sz w:val="16"/>
              </w:rPr>
            </w:pPr>
          </w:p>
        </w:tc>
        <w:tc>
          <w:tcPr>
            <w:tcW w:w="1728" w:type="dxa"/>
          </w:tcPr>
          <w:p w14:paraId="7E3616D7" w14:textId="77777777" w:rsidR="00AF38E9" w:rsidRPr="00FC4079" w:rsidRDefault="00AF38E9" w:rsidP="00AF38E9">
            <w:pPr>
              <w:spacing w:line="240" w:lineRule="auto"/>
              <w:rPr>
                <w:sz w:val="16"/>
              </w:rPr>
            </w:pPr>
          </w:p>
        </w:tc>
        <w:tc>
          <w:tcPr>
            <w:tcW w:w="682" w:type="dxa"/>
          </w:tcPr>
          <w:p w14:paraId="7C172D03" w14:textId="77777777" w:rsidR="00AF38E9" w:rsidRPr="00FC4079" w:rsidRDefault="00AF38E9" w:rsidP="00AF38E9">
            <w:pPr>
              <w:spacing w:line="240" w:lineRule="auto"/>
              <w:rPr>
                <w:sz w:val="16"/>
              </w:rPr>
            </w:pPr>
            <w:r w:rsidRPr="00FC4079">
              <w:rPr>
                <w:sz w:val="16"/>
              </w:rPr>
              <w:t>30</w:t>
            </w:r>
          </w:p>
        </w:tc>
        <w:tc>
          <w:tcPr>
            <w:tcW w:w="682" w:type="dxa"/>
          </w:tcPr>
          <w:p w14:paraId="2026D67C" w14:textId="77777777" w:rsidR="00AF38E9" w:rsidRPr="00FC4079" w:rsidRDefault="00AF38E9" w:rsidP="00AF38E9">
            <w:pPr>
              <w:spacing w:line="240" w:lineRule="auto"/>
              <w:rPr>
                <w:sz w:val="16"/>
              </w:rPr>
            </w:pPr>
            <w:r w:rsidRPr="00FC4079">
              <w:rPr>
                <w:sz w:val="16"/>
              </w:rPr>
              <w:t>5</w:t>
            </w:r>
          </w:p>
        </w:tc>
        <w:tc>
          <w:tcPr>
            <w:tcW w:w="1271" w:type="dxa"/>
          </w:tcPr>
          <w:p w14:paraId="0CFF1968" w14:textId="77777777" w:rsidR="00AF38E9" w:rsidRPr="00FC4079" w:rsidRDefault="00AF38E9" w:rsidP="00AF38E9">
            <w:pPr>
              <w:spacing w:line="240" w:lineRule="auto"/>
              <w:rPr>
                <w:sz w:val="16"/>
              </w:rPr>
            </w:pPr>
          </w:p>
        </w:tc>
        <w:tc>
          <w:tcPr>
            <w:tcW w:w="534" w:type="dxa"/>
          </w:tcPr>
          <w:p w14:paraId="317E73C3" w14:textId="77777777" w:rsidR="00AF38E9" w:rsidRPr="00FC4079" w:rsidRDefault="00AF38E9" w:rsidP="00AF38E9">
            <w:pPr>
              <w:spacing w:line="240" w:lineRule="auto"/>
              <w:rPr>
                <w:sz w:val="16"/>
              </w:rPr>
            </w:pPr>
            <w:r w:rsidRPr="00FC4079">
              <w:rPr>
                <w:sz w:val="16"/>
              </w:rPr>
              <w:t>30</w:t>
            </w:r>
          </w:p>
        </w:tc>
        <w:tc>
          <w:tcPr>
            <w:tcW w:w="534" w:type="dxa"/>
          </w:tcPr>
          <w:p w14:paraId="5B2BD688" w14:textId="77777777" w:rsidR="00AF38E9" w:rsidRPr="00FC4079" w:rsidRDefault="00AF38E9" w:rsidP="00AF38E9">
            <w:pPr>
              <w:spacing w:line="240" w:lineRule="auto"/>
              <w:rPr>
                <w:sz w:val="16"/>
              </w:rPr>
            </w:pPr>
          </w:p>
        </w:tc>
        <w:tc>
          <w:tcPr>
            <w:tcW w:w="864" w:type="dxa"/>
          </w:tcPr>
          <w:p w14:paraId="3BD1FF51" w14:textId="77777777" w:rsidR="00AF38E9" w:rsidRPr="00FC4079" w:rsidRDefault="00AF38E9" w:rsidP="00AF38E9">
            <w:pPr>
              <w:spacing w:line="240" w:lineRule="auto"/>
              <w:rPr>
                <w:sz w:val="16"/>
              </w:rPr>
            </w:pPr>
          </w:p>
        </w:tc>
      </w:tr>
      <w:tr w:rsidR="00FC4079" w:rsidRPr="00FC4079" w14:paraId="107B7EA7" w14:textId="77777777" w:rsidTr="00FC4079">
        <w:tc>
          <w:tcPr>
            <w:tcW w:w="1353" w:type="dxa"/>
          </w:tcPr>
          <w:p w14:paraId="67FD437B" w14:textId="77777777" w:rsidR="00AF38E9" w:rsidRPr="00FC4079" w:rsidRDefault="00AF38E9" w:rsidP="00AF38E9">
            <w:pPr>
              <w:spacing w:line="240" w:lineRule="auto"/>
              <w:rPr>
                <w:sz w:val="16"/>
              </w:rPr>
            </w:pPr>
            <w:r w:rsidRPr="00FC4079">
              <w:rPr>
                <w:sz w:val="16"/>
              </w:rPr>
              <w:t>Atorvastatin</w:t>
            </w:r>
          </w:p>
        </w:tc>
        <w:tc>
          <w:tcPr>
            <w:tcW w:w="2023" w:type="dxa"/>
          </w:tcPr>
          <w:p w14:paraId="7A12B241" w14:textId="77777777" w:rsidR="00AF38E9" w:rsidRPr="00FC4079" w:rsidRDefault="00AF38E9" w:rsidP="00AF38E9">
            <w:pPr>
              <w:spacing w:line="240" w:lineRule="auto"/>
              <w:rPr>
                <w:sz w:val="16"/>
              </w:rPr>
            </w:pPr>
            <w:r w:rsidRPr="00FC4079">
              <w:rPr>
                <w:sz w:val="16"/>
              </w:rPr>
              <w:t>Tablet 40 mg (as calcium)</w:t>
            </w:r>
          </w:p>
        </w:tc>
        <w:tc>
          <w:tcPr>
            <w:tcW w:w="953" w:type="dxa"/>
          </w:tcPr>
          <w:p w14:paraId="3A4D6006" w14:textId="77777777" w:rsidR="00AF38E9" w:rsidRPr="00FC4079" w:rsidRDefault="00AF38E9" w:rsidP="00AF38E9">
            <w:pPr>
              <w:spacing w:line="240" w:lineRule="auto"/>
              <w:rPr>
                <w:sz w:val="16"/>
              </w:rPr>
            </w:pPr>
            <w:r w:rsidRPr="00FC4079">
              <w:rPr>
                <w:sz w:val="16"/>
              </w:rPr>
              <w:t>Oral</w:t>
            </w:r>
          </w:p>
        </w:tc>
        <w:tc>
          <w:tcPr>
            <w:tcW w:w="1440" w:type="dxa"/>
          </w:tcPr>
          <w:p w14:paraId="45699C1F"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7F973836" w14:textId="77777777" w:rsidR="00AF38E9" w:rsidRPr="00FC4079" w:rsidRDefault="00AF38E9" w:rsidP="00AF38E9">
            <w:pPr>
              <w:spacing w:line="240" w:lineRule="auto"/>
              <w:rPr>
                <w:sz w:val="16"/>
              </w:rPr>
            </w:pPr>
            <w:r w:rsidRPr="00FC4079">
              <w:rPr>
                <w:sz w:val="16"/>
              </w:rPr>
              <w:t>IB</w:t>
            </w:r>
          </w:p>
        </w:tc>
        <w:tc>
          <w:tcPr>
            <w:tcW w:w="633" w:type="dxa"/>
          </w:tcPr>
          <w:p w14:paraId="67545F7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DFF93B" w14:textId="77777777" w:rsidR="00AF38E9" w:rsidRPr="00FC4079" w:rsidRDefault="00AF38E9" w:rsidP="00AF38E9">
            <w:pPr>
              <w:spacing w:line="240" w:lineRule="auto"/>
              <w:rPr>
                <w:sz w:val="16"/>
              </w:rPr>
            </w:pPr>
          </w:p>
        </w:tc>
        <w:tc>
          <w:tcPr>
            <w:tcW w:w="1728" w:type="dxa"/>
          </w:tcPr>
          <w:p w14:paraId="6D691676" w14:textId="77777777" w:rsidR="00AF38E9" w:rsidRPr="00FC4079" w:rsidRDefault="00AF38E9" w:rsidP="00AF38E9">
            <w:pPr>
              <w:spacing w:line="240" w:lineRule="auto"/>
              <w:rPr>
                <w:sz w:val="16"/>
              </w:rPr>
            </w:pPr>
            <w:r w:rsidRPr="00FC4079">
              <w:rPr>
                <w:sz w:val="16"/>
              </w:rPr>
              <w:t>P14238</w:t>
            </w:r>
          </w:p>
        </w:tc>
        <w:tc>
          <w:tcPr>
            <w:tcW w:w="682" w:type="dxa"/>
          </w:tcPr>
          <w:p w14:paraId="738F9863" w14:textId="77777777" w:rsidR="00AF38E9" w:rsidRPr="00FC4079" w:rsidRDefault="00AF38E9" w:rsidP="00AF38E9">
            <w:pPr>
              <w:spacing w:line="240" w:lineRule="auto"/>
              <w:rPr>
                <w:sz w:val="16"/>
              </w:rPr>
            </w:pPr>
            <w:r w:rsidRPr="00FC4079">
              <w:rPr>
                <w:sz w:val="16"/>
              </w:rPr>
              <w:t>60</w:t>
            </w:r>
          </w:p>
        </w:tc>
        <w:tc>
          <w:tcPr>
            <w:tcW w:w="682" w:type="dxa"/>
          </w:tcPr>
          <w:p w14:paraId="66D600FA" w14:textId="77777777" w:rsidR="00AF38E9" w:rsidRPr="00FC4079" w:rsidRDefault="00AF38E9" w:rsidP="00AF38E9">
            <w:pPr>
              <w:spacing w:line="240" w:lineRule="auto"/>
              <w:rPr>
                <w:sz w:val="16"/>
              </w:rPr>
            </w:pPr>
            <w:r w:rsidRPr="00FC4079">
              <w:rPr>
                <w:sz w:val="16"/>
              </w:rPr>
              <w:t>5</w:t>
            </w:r>
          </w:p>
        </w:tc>
        <w:tc>
          <w:tcPr>
            <w:tcW w:w="1271" w:type="dxa"/>
          </w:tcPr>
          <w:p w14:paraId="3AF07021" w14:textId="77777777" w:rsidR="00AF38E9" w:rsidRPr="00FC4079" w:rsidRDefault="00AF38E9" w:rsidP="00AF38E9">
            <w:pPr>
              <w:spacing w:line="240" w:lineRule="auto"/>
              <w:rPr>
                <w:sz w:val="16"/>
              </w:rPr>
            </w:pPr>
          </w:p>
        </w:tc>
        <w:tc>
          <w:tcPr>
            <w:tcW w:w="534" w:type="dxa"/>
          </w:tcPr>
          <w:p w14:paraId="350A7EC0" w14:textId="77777777" w:rsidR="00AF38E9" w:rsidRPr="00FC4079" w:rsidRDefault="00AF38E9" w:rsidP="00AF38E9">
            <w:pPr>
              <w:spacing w:line="240" w:lineRule="auto"/>
              <w:rPr>
                <w:sz w:val="16"/>
              </w:rPr>
            </w:pPr>
            <w:r w:rsidRPr="00FC4079">
              <w:rPr>
                <w:sz w:val="16"/>
              </w:rPr>
              <w:t>30</w:t>
            </w:r>
          </w:p>
        </w:tc>
        <w:tc>
          <w:tcPr>
            <w:tcW w:w="534" w:type="dxa"/>
          </w:tcPr>
          <w:p w14:paraId="6EAD60A4" w14:textId="77777777" w:rsidR="00AF38E9" w:rsidRPr="00FC4079" w:rsidRDefault="00AF38E9" w:rsidP="00AF38E9">
            <w:pPr>
              <w:spacing w:line="240" w:lineRule="auto"/>
              <w:rPr>
                <w:sz w:val="16"/>
              </w:rPr>
            </w:pPr>
          </w:p>
        </w:tc>
        <w:tc>
          <w:tcPr>
            <w:tcW w:w="864" w:type="dxa"/>
          </w:tcPr>
          <w:p w14:paraId="0C616C11" w14:textId="77777777" w:rsidR="00AF38E9" w:rsidRPr="00FC4079" w:rsidRDefault="00AF38E9" w:rsidP="00AF38E9">
            <w:pPr>
              <w:spacing w:line="240" w:lineRule="auto"/>
              <w:rPr>
                <w:sz w:val="16"/>
              </w:rPr>
            </w:pPr>
          </w:p>
        </w:tc>
      </w:tr>
      <w:tr w:rsidR="00FC4079" w:rsidRPr="00FC4079" w14:paraId="6608DAA5" w14:textId="77777777" w:rsidTr="00FC4079">
        <w:tc>
          <w:tcPr>
            <w:tcW w:w="1353" w:type="dxa"/>
          </w:tcPr>
          <w:p w14:paraId="6CB6822A" w14:textId="77777777" w:rsidR="00AF38E9" w:rsidRPr="00FC4079" w:rsidRDefault="00AF38E9" w:rsidP="00AF38E9">
            <w:pPr>
              <w:spacing w:line="240" w:lineRule="auto"/>
              <w:rPr>
                <w:sz w:val="16"/>
              </w:rPr>
            </w:pPr>
            <w:r w:rsidRPr="00FC4079">
              <w:rPr>
                <w:sz w:val="16"/>
              </w:rPr>
              <w:t>Atorvastatin</w:t>
            </w:r>
          </w:p>
        </w:tc>
        <w:tc>
          <w:tcPr>
            <w:tcW w:w="2023" w:type="dxa"/>
          </w:tcPr>
          <w:p w14:paraId="30AC799F" w14:textId="77777777" w:rsidR="00AF38E9" w:rsidRPr="00FC4079" w:rsidRDefault="00AF38E9" w:rsidP="00AF38E9">
            <w:pPr>
              <w:spacing w:line="240" w:lineRule="auto"/>
              <w:rPr>
                <w:sz w:val="16"/>
              </w:rPr>
            </w:pPr>
            <w:r w:rsidRPr="00FC4079">
              <w:rPr>
                <w:sz w:val="16"/>
              </w:rPr>
              <w:t>Tablet 40 mg (as calcium)</w:t>
            </w:r>
          </w:p>
        </w:tc>
        <w:tc>
          <w:tcPr>
            <w:tcW w:w="953" w:type="dxa"/>
          </w:tcPr>
          <w:p w14:paraId="63C2A60C" w14:textId="77777777" w:rsidR="00AF38E9" w:rsidRPr="00FC4079" w:rsidRDefault="00AF38E9" w:rsidP="00AF38E9">
            <w:pPr>
              <w:spacing w:line="240" w:lineRule="auto"/>
              <w:rPr>
                <w:sz w:val="16"/>
              </w:rPr>
            </w:pPr>
            <w:r w:rsidRPr="00FC4079">
              <w:rPr>
                <w:sz w:val="16"/>
              </w:rPr>
              <w:t>Oral</w:t>
            </w:r>
          </w:p>
        </w:tc>
        <w:tc>
          <w:tcPr>
            <w:tcW w:w="1440" w:type="dxa"/>
          </w:tcPr>
          <w:p w14:paraId="3D68F9AB" w14:textId="77777777" w:rsidR="00AF38E9" w:rsidRPr="00FC4079" w:rsidRDefault="00AF38E9" w:rsidP="00AF38E9">
            <w:pPr>
              <w:spacing w:line="240" w:lineRule="auto"/>
              <w:rPr>
                <w:sz w:val="16"/>
              </w:rPr>
            </w:pPr>
            <w:r w:rsidRPr="00FC4079">
              <w:rPr>
                <w:sz w:val="16"/>
              </w:rPr>
              <w:t>BTC Atorvastatin</w:t>
            </w:r>
          </w:p>
        </w:tc>
        <w:tc>
          <w:tcPr>
            <w:tcW w:w="534" w:type="dxa"/>
          </w:tcPr>
          <w:p w14:paraId="7F3EF0C1" w14:textId="77777777" w:rsidR="00AF38E9" w:rsidRPr="00FC4079" w:rsidRDefault="00AF38E9" w:rsidP="00AF38E9">
            <w:pPr>
              <w:spacing w:line="240" w:lineRule="auto"/>
              <w:rPr>
                <w:sz w:val="16"/>
              </w:rPr>
            </w:pPr>
            <w:r w:rsidRPr="00FC4079">
              <w:rPr>
                <w:sz w:val="16"/>
              </w:rPr>
              <w:t>BG</w:t>
            </w:r>
          </w:p>
        </w:tc>
        <w:tc>
          <w:tcPr>
            <w:tcW w:w="633" w:type="dxa"/>
          </w:tcPr>
          <w:p w14:paraId="2CA721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CDB78D" w14:textId="77777777" w:rsidR="00AF38E9" w:rsidRPr="00FC4079" w:rsidRDefault="00AF38E9" w:rsidP="00AF38E9">
            <w:pPr>
              <w:spacing w:line="240" w:lineRule="auto"/>
              <w:rPr>
                <w:sz w:val="16"/>
              </w:rPr>
            </w:pPr>
          </w:p>
        </w:tc>
        <w:tc>
          <w:tcPr>
            <w:tcW w:w="1728" w:type="dxa"/>
          </w:tcPr>
          <w:p w14:paraId="49075B03" w14:textId="77777777" w:rsidR="00AF38E9" w:rsidRPr="00FC4079" w:rsidRDefault="00AF38E9" w:rsidP="00AF38E9">
            <w:pPr>
              <w:spacing w:line="240" w:lineRule="auto"/>
              <w:rPr>
                <w:sz w:val="16"/>
              </w:rPr>
            </w:pPr>
          </w:p>
        </w:tc>
        <w:tc>
          <w:tcPr>
            <w:tcW w:w="682" w:type="dxa"/>
          </w:tcPr>
          <w:p w14:paraId="3A3B642C" w14:textId="77777777" w:rsidR="00AF38E9" w:rsidRPr="00FC4079" w:rsidRDefault="00AF38E9" w:rsidP="00AF38E9">
            <w:pPr>
              <w:spacing w:line="240" w:lineRule="auto"/>
              <w:rPr>
                <w:sz w:val="16"/>
              </w:rPr>
            </w:pPr>
            <w:r w:rsidRPr="00FC4079">
              <w:rPr>
                <w:sz w:val="16"/>
              </w:rPr>
              <w:t>30</w:t>
            </w:r>
          </w:p>
        </w:tc>
        <w:tc>
          <w:tcPr>
            <w:tcW w:w="682" w:type="dxa"/>
          </w:tcPr>
          <w:p w14:paraId="137EBCE9" w14:textId="77777777" w:rsidR="00AF38E9" w:rsidRPr="00FC4079" w:rsidRDefault="00AF38E9" w:rsidP="00AF38E9">
            <w:pPr>
              <w:spacing w:line="240" w:lineRule="auto"/>
              <w:rPr>
                <w:sz w:val="16"/>
              </w:rPr>
            </w:pPr>
            <w:r w:rsidRPr="00FC4079">
              <w:rPr>
                <w:sz w:val="16"/>
              </w:rPr>
              <w:t>5</w:t>
            </w:r>
          </w:p>
        </w:tc>
        <w:tc>
          <w:tcPr>
            <w:tcW w:w="1271" w:type="dxa"/>
          </w:tcPr>
          <w:p w14:paraId="0021F0B8" w14:textId="77777777" w:rsidR="00AF38E9" w:rsidRPr="00FC4079" w:rsidRDefault="00AF38E9" w:rsidP="00AF38E9">
            <w:pPr>
              <w:spacing w:line="240" w:lineRule="auto"/>
              <w:rPr>
                <w:sz w:val="16"/>
              </w:rPr>
            </w:pPr>
          </w:p>
        </w:tc>
        <w:tc>
          <w:tcPr>
            <w:tcW w:w="534" w:type="dxa"/>
          </w:tcPr>
          <w:p w14:paraId="311C6D8E" w14:textId="77777777" w:rsidR="00AF38E9" w:rsidRPr="00FC4079" w:rsidRDefault="00AF38E9" w:rsidP="00AF38E9">
            <w:pPr>
              <w:spacing w:line="240" w:lineRule="auto"/>
              <w:rPr>
                <w:sz w:val="16"/>
              </w:rPr>
            </w:pPr>
            <w:r w:rsidRPr="00FC4079">
              <w:rPr>
                <w:sz w:val="16"/>
              </w:rPr>
              <w:t>30</w:t>
            </w:r>
          </w:p>
        </w:tc>
        <w:tc>
          <w:tcPr>
            <w:tcW w:w="534" w:type="dxa"/>
          </w:tcPr>
          <w:p w14:paraId="2AA3A898" w14:textId="77777777" w:rsidR="00AF38E9" w:rsidRPr="00FC4079" w:rsidRDefault="00AF38E9" w:rsidP="00AF38E9">
            <w:pPr>
              <w:spacing w:line="240" w:lineRule="auto"/>
              <w:rPr>
                <w:sz w:val="16"/>
              </w:rPr>
            </w:pPr>
          </w:p>
        </w:tc>
        <w:tc>
          <w:tcPr>
            <w:tcW w:w="864" w:type="dxa"/>
          </w:tcPr>
          <w:p w14:paraId="6387A66F" w14:textId="77777777" w:rsidR="00AF38E9" w:rsidRPr="00FC4079" w:rsidRDefault="00AF38E9" w:rsidP="00AF38E9">
            <w:pPr>
              <w:spacing w:line="240" w:lineRule="auto"/>
              <w:rPr>
                <w:sz w:val="16"/>
              </w:rPr>
            </w:pPr>
          </w:p>
        </w:tc>
      </w:tr>
      <w:tr w:rsidR="00FC4079" w:rsidRPr="00FC4079" w14:paraId="6D695CB9" w14:textId="77777777" w:rsidTr="00FC4079">
        <w:tc>
          <w:tcPr>
            <w:tcW w:w="1353" w:type="dxa"/>
          </w:tcPr>
          <w:p w14:paraId="7CB8E279" w14:textId="77777777" w:rsidR="00AF38E9" w:rsidRPr="00FC4079" w:rsidRDefault="00AF38E9" w:rsidP="00AF38E9">
            <w:pPr>
              <w:spacing w:line="240" w:lineRule="auto"/>
              <w:rPr>
                <w:sz w:val="16"/>
              </w:rPr>
            </w:pPr>
            <w:r w:rsidRPr="00FC4079">
              <w:rPr>
                <w:sz w:val="16"/>
              </w:rPr>
              <w:t>Atorvastatin</w:t>
            </w:r>
          </w:p>
        </w:tc>
        <w:tc>
          <w:tcPr>
            <w:tcW w:w="2023" w:type="dxa"/>
          </w:tcPr>
          <w:p w14:paraId="5BD549CB" w14:textId="77777777" w:rsidR="00AF38E9" w:rsidRPr="00FC4079" w:rsidRDefault="00AF38E9" w:rsidP="00AF38E9">
            <w:pPr>
              <w:spacing w:line="240" w:lineRule="auto"/>
              <w:rPr>
                <w:sz w:val="16"/>
              </w:rPr>
            </w:pPr>
            <w:r w:rsidRPr="00FC4079">
              <w:rPr>
                <w:sz w:val="16"/>
              </w:rPr>
              <w:t>Tablet 40 mg (as calcium)</w:t>
            </w:r>
          </w:p>
        </w:tc>
        <w:tc>
          <w:tcPr>
            <w:tcW w:w="953" w:type="dxa"/>
          </w:tcPr>
          <w:p w14:paraId="207CEB1B" w14:textId="77777777" w:rsidR="00AF38E9" w:rsidRPr="00FC4079" w:rsidRDefault="00AF38E9" w:rsidP="00AF38E9">
            <w:pPr>
              <w:spacing w:line="240" w:lineRule="auto"/>
              <w:rPr>
                <w:sz w:val="16"/>
              </w:rPr>
            </w:pPr>
            <w:r w:rsidRPr="00FC4079">
              <w:rPr>
                <w:sz w:val="16"/>
              </w:rPr>
              <w:t>Oral</w:t>
            </w:r>
          </w:p>
        </w:tc>
        <w:tc>
          <w:tcPr>
            <w:tcW w:w="1440" w:type="dxa"/>
          </w:tcPr>
          <w:p w14:paraId="73543609" w14:textId="77777777" w:rsidR="00AF38E9" w:rsidRPr="00FC4079" w:rsidRDefault="00AF38E9" w:rsidP="00AF38E9">
            <w:pPr>
              <w:spacing w:line="240" w:lineRule="auto"/>
              <w:rPr>
                <w:sz w:val="16"/>
              </w:rPr>
            </w:pPr>
            <w:r w:rsidRPr="00FC4079">
              <w:rPr>
                <w:sz w:val="16"/>
              </w:rPr>
              <w:t>BTC Atorvastatin</w:t>
            </w:r>
          </w:p>
        </w:tc>
        <w:tc>
          <w:tcPr>
            <w:tcW w:w="534" w:type="dxa"/>
          </w:tcPr>
          <w:p w14:paraId="00A9DF33" w14:textId="77777777" w:rsidR="00AF38E9" w:rsidRPr="00FC4079" w:rsidRDefault="00AF38E9" w:rsidP="00AF38E9">
            <w:pPr>
              <w:spacing w:line="240" w:lineRule="auto"/>
              <w:rPr>
                <w:sz w:val="16"/>
              </w:rPr>
            </w:pPr>
            <w:r w:rsidRPr="00FC4079">
              <w:rPr>
                <w:sz w:val="16"/>
              </w:rPr>
              <w:t>BG</w:t>
            </w:r>
          </w:p>
        </w:tc>
        <w:tc>
          <w:tcPr>
            <w:tcW w:w="633" w:type="dxa"/>
          </w:tcPr>
          <w:p w14:paraId="0FE4589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280B2D" w14:textId="77777777" w:rsidR="00AF38E9" w:rsidRPr="00FC4079" w:rsidRDefault="00AF38E9" w:rsidP="00AF38E9">
            <w:pPr>
              <w:spacing w:line="240" w:lineRule="auto"/>
              <w:rPr>
                <w:sz w:val="16"/>
              </w:rPr>
            </w:pPr>
          </w:p>
        </w:tc>
        <w:tc>
          <w:tcPr>
            <w:tcW w:w="1728" w:type="dxa"/>
          </w:tcPr>
          <w:p w14:paraId="09418CAA" w14:textId="77777777" w:rsidR="00AF38E9" w:rsidRPr="00FC4079" w:rsidRDefault="00AF38E9" w:rsidP="00AF38E9">
            <w:pPr>
              <w:spacing w:line="240" w:lineRule="auto"/>
              <w:rPr>
                <w:sz w:val="16"/>
              </w:rPr>
            </w:pPr>
            <w:r w:rsidRPr="00FC4079">
              <w:rPr>
                <w:sz w:val="16"/>
              </w:rPr>
              <w:t>P14238</w:t>
            </w:r>
          </w:p>
        </w:tc>
        <w:tc>
          <w:tcPr>
            <w:tcW w:w="682" w:type="dxa"/>
          </w:tcPr>
          <w:p w14:paraId="32BE0051" w14:textId="77777777" w:rsidR="00AF38E9" w:rsidRPr="00FC4079" w:rsidRDefault="00AF38E9" w:rsidP="00AF38E9">
            <w:pPr>
              <w:spacing w:line="240" w:lineRule="auto"/>
              <w:rPr>
                <w:sz w:val="16"/>
              </w:rPr>
            </w:pPr>
            <w:r w:rsidRPr="00FC4079">
              <w:rPr>
                <w:sz w:val="16"/>
              </w:rPr>
              <w:t>60</w:t>
            </w:r>
          </w:p>
        </w:tc>
        <w:tc>
          <w:tcPr>
            <w:tcW w:w="682" w:type="dxa"/>
          </w:tcPr>
          <w:p w14:paraId="3E1F03DC" w14:textId="77777777" w:rsidR="00AF38E9" w:rsidRPr="00FC4079" w:rsidRDefault="00AF38E9" w:rsidP="00AF38E9">
            <w:pPr>
              <w:spacing w:line="240" w:lineRule="auto"/>
              <w:rPr>
                <w:sz w:val="16"/>
              </w:rPr>
            </w:pPr>
            <w:r w:rsidRPr="00FC4079">
              <w:rPr>
                <w:sz w:val="16"/>
              </w:rPr>
              <w:t>5</w:t>
            </w:r>
          </w:p>
        </w:tc>
        <w:tc>
          <w:tcPr>
            <w:tcW w:w="1271" w:type="dxa"/>
          </w:tcPr>
          <w:p w14:paraId="46E3DFFF" w14:textId="77777777" w:rsidR="00AF38E9" w:rsidRPr="00FC4079" w:rsidRDefault="00AF38E9" w:rsidP="00AF38E9">
            <w:pPr>
              <w:spacing w:line="240" w:lineRule="auto"/>
              <w:rPr>
                <w:sz w:val="16"/>
              </w:rPr>
            </w:pPr>
          </w:p>
        </w:tc>
        <w:tc>
          <w:tcPr>
            <w:tcW w:w="534" w:type="dxa"/>
          </w:tcPr>
          <w:p w14:paraId="2F1501A5" w14:textId="77777777" w:rsidR="00AF38E9" w:rsidRPr="00FC4079" w:rsidRDefault="00AF38E9" w:rsidP="00AF38E9">
            <w:pPr>
              <w:spacing w:line="240" w:lineRule="auto"/>
              <w:rPr>
                <w:sz w:val="16"/>
              </w:rPr>
            </w:pPr>
            <w:r w:rsidRPr="00FC4079">
              <w:rPr>
                <w:sz w:val="16"/>
              </w:rPr>
              <w:t>30</w:t>
            </w:r>
          </w:p>
        </w:tc>
        <w:tc>
          <w:tcPr>
            <w:tcW w:w="534" w:type="dxa"/>
          </w:tcPr>
          <w:p w14:paraId="53ECDFC5" w14:textId="77777777" w:rsidR="00AF38E9" w:rsidRPr="00FC4079" w:rsidRDefault="00AF38E9" w:rsidP="00AF38E9">
            <w:pPr>
              <w:spacing w:line="240" w:lineRule="auto"/>
              <w:rPr>
                <w:sz w:val="16"/>
              </w:rPr>
            </w:pPr>
          </w:p>
        </w:tc>
        <w:tc>
          <w:tcPr>
            <w:tcW w:w="864" w:type="dxa"/>
          </w:tcPr>
          <w:p w14:paraId="415177AF" w14:textId="77777777" w:rsidR="00AF38E9" w:rsidRPr="00FC4079" w:rsidRDefault="00AF38E9" w:rsidP="00AF38E9">
            <w:pPr>
              <w:spacing w:line="240" w:lineRule="auto"/>
              <w:rPr>
                <w:sz w:val="16"/>
              </w:rPr>
            </w:pPr>
          </w:p>
        </w:tc>
      </w:tr>
      <w:tr w:rsidR="00FC4079" w:rsidRPr="00FC4079" w14:paraId="78555ECB" w14:textId="77777777" w:rsidTr="00FC4079">
        <w:tc>
          <w:tcPr>
            <w:tcW w:w="1353" w:type="dxa"/>
          </w:tcPr>
          <w:p w14:paraId="7E17117A" w14:textId="77777777" w:rsidR="00AF38E9" w:rsidRPr="00FC4079" w:rsidRDefault="00AF38E9" w:rsidP="00AF38E9">
            <w:pPr>
              <w:spacing w:line="240" w:lineRule="auto"/>
              <w:rPr>
                <w:sz w:val="16"/>
              </w:rPr>
            </w:pPr>
            <w:r w:rsidRPr="00FC4079">
              <w:rPr>
                <w:sz w:val="16"/>
              </w:rPr>
              <w:t>Atorvastatin</w:t>
            </w:r>
          </w:p>
        </w:tc>
        <w:tc>
          <w:tcPr>
            <w:tcW w:w="2023" w:type="dxa"/>
          </w:tcPr>
          <w:p w14:paraId="5606614A" w14:textId="77777777" w:rsidR="00AF38E9" w:rsidRPr="00FC4079" w:rsidRDefault="00AF38E9" w:rsidP="00AF38E9">
            <w:pPr>
              <w:spacing w:line="240" w:lineRule="auto"/>
              <w:rPr>
                <w:sz w:val="16"/>
              </w:rPr>
            </w:pPr>
            <w:r w:rsidRPr="00FC4079">
              <w:rPr>
                <w:sz w:val="16"/>
              </w:rPr>
              <w:t>Tablet 40 mg (as calcium)</w:t>
            </w:r>
          </w:p>
        </w:tc>
        <w:tc>
          <w:tcPr>
            <w:tcW w:w="953" w:type="dxa"/>
          </w:tcPr>
          <w:p w14:paraId="4DCF4A58" w14:textId="77777777" w:rsidR="00AF38E9" w:rsidRPr="00FC4079" w:rsidRDefault="00AF38E9" w:rsidP="00AF38E9">
            <w:pPr>
              <w:spacing w:line="240" w:lineRule="auto"/>
              <w:rPr>
                <w:sz w:val="16"/>
              </w:rPr>
            </w:pPr>
            <w:r w:rsidRPr="00FC4079">
              <w:rPr>
                <w:sz w:val="16"/>
              </w:rPr>
              <w:t>Oral</w:t>
            </w:r>
          </w:p>
        </w:tc>
        <w:tc>
          <w:tcPr>
            <w:tcW w:w="1440" w:type="dxa"/>
          </w:tcPr>
          <w:p w14:paraId="2463F27A" w14:textId="77777777" w:rsidR="00AF38E9" w:rsidRPr="00FC4079" w:rsidRDefault="00AF38E9" w:rsidP="00AF38E9">
            <w:pPr>
              <w:spacing w:line="240" w:lineRule="auto"/>
              <w:rPr>
                <w:sz w:val="16"/>
              </w:rPr>
            </w:pPr>
            <w:r w:rsidRPr="00FC4079">
              <w:rPr>
                <w:sz w:val="16"/>
              </w:rPr>
              <w:t>Lipitor</w:t>
            </w:r>
          </w:p>
        </w:tc>
        <w:tc>
          <w:tcPr>
            <w:tcW w:w="534" w:type="dxa"/>
          </w:tcPr>
          <w:p w14:paraId="295A0A5D" w14:textId="77777777" w:rsidR="00AF38E9" w:rsidRPr="00FC4079" w:rsidRDefault="00AF38E9" w:rsidP="00AF38E9">
            <w:pPr>
              <w:spacing w:line="240" w:lineRule="auto"/>
              <w:rPr>
                <w:sz w:val="16"/>
              </w:rPr>
            </w:pPr>
            <w:r w:rsidRPr="00FC4079">
              <w:rPr>
                <w:sz w:val="16"/>
              </w:rPr>
              <w:t>AS</w:t>
            </w:r>
          </w:p>
        </w:tc>
        <w:tc>
          <w:tcPr>
            <w:tcW w:w="633" w:type="dxa"/>
          </w:tcPr>
          <w:p w14:paraId="7E4C55A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17F70B0" w14:textId="77777777" w:rsidR="00AF38E9" w:rsidRPr="00FC4079" w:rsidRDefault="00AF38E9" w:rsidP="00AF38E9">
            <w:pPr>
              <w:spacing w:line="240" w:lineRule="auto"/>
              <w:rPr>
                <w:sz w:val="16"/>
              </w:rPr>
            </w:pPr>
          </w:p>
        </w:tc>
        <w:tc>
          <w:tcPr>
            <w:tcW w:w="1728" w:type="dxa"/>
          </w:tcPr>
          <w:p w14:paraId="2112FB9D" w14:textId="77777777" w:rsidR="00AF38E9" w:rsidRPr="00FC4079" w:rsidRDefault="00AF38E9" w:rsidP="00AF38E9">
            <w:pPr>
              <w:spacing w:line="240" w:lineRule="auto"/>
              <w:rPr>
                <w:sz w:val="16"/>
              </w:rPr>
            </w:pPr>
          </w:p>
        </w:tc>
        <w:tc>
          <w:tcPr>
            <w:tcW w:w="682" w:type="dxa"/>
          </w:tcPr>
          <w:p w14:paraId="704B6A2F" w14:textId="77777777" w:rsidR="00AF38E9" w:rsidRPr="00FC4079" w:rsidRDefault="00AF38E9" w:rsidP="00AF38E9">
            <w:pPr>
              <w:spacing w:line="240" w:lineRule="auto"/>
              <w:rPr>
                <w:sz w:val="16"/>
              </w:rPr>
            </w:pPr>
            <w:r w:rsidRPr="00FC4079">
              <w:rPr>
                <w:sz w:val="16"/>
              </w:rPr>
              <w:t>30</w:t>
            </w:r>
          </w:p>
        </w:tc>
        <w:tc>
          <w:tcPr>
            <w:tcW w:w="682" w:type="dxa"/>
          </w:tcPr>
          <w:p w14:paraId="1835771A" w14:textId="77777777" w:rsidR="00AF38E9" w:rsidRPr="00FC4079" w:rsidRDefault="00AF38E9" w:rsidP="00AF38E9">
            <w:pPr>
              <w:spacing w:line="240" w:lineRule="auto"/>
              <w:rPr>
                <w:sz w:val="16"/>
              </w:rPr>
            </w:pPr>
            <w:r w:rsidRPr="00FC4079">
              <w:rPr>
                <w:sz w:val="16"/>
              </w:rPr>
              <w:t>5</w:t>
            </w:r>
          </w:p>
        </w:tc>
        <w:tc>
          <w:tcPr>
            <w:tcW w:w="1271" w:type="dxa"/>
          </w:tcPr>
          <w:p w14:paraId="5626D4D2" w14:textId="77777777" w:rsidR="00AF38E9" w:rsidRPr="00FC4079" w:rsidRDefault="00AF38E9" w:rsidP="00AF38E9">
            <w:pPr>
              <w:spacing w:line="240" w:lineRule="auto"/>
              <w:rPr>
                <w:sz w:val="16"/>
              </w:rPr>
            </w:pPr>
          </w:p>
        </w:tc>
        <w:tc>
          <w:tcPr>
            <w:tcW w:w="534" w:type="dxa"/>
          </w:tcPr>
          <w:p w14:paraId="2ABF54DB" w14:textId="77777777" w:rsidR="00AF38E9" w:rsidRPr="00FC4079" w:rsidRDefault="00AF38E9" w:rsidP="00AF38E9">
            <w:pPr>
              <w:spacing w:line="240" w:lineRule="auto"/>
              <w:rPr>
                <w:sz w:val="16"/>
              </w:rPr>
            </w:pPr>
            <w:r w:rsidRPr="00FC4079">
              <w:rPr>
                <w:sz w:val="16"/>
              </w:rPr>
              <w:t>30</w:t>
            </w:r>
          </w:p>
        </w:tc>
        <w:tc>
          <w:tcPr>
            <w:tcW w:w="534" w:type="dxa"/>
          </w:tcPr>
          <w:p w14:paraId="092723DD" w14:textId="77777777" w:rsidR="00AF38E9" w:rsidRPr="00FC4079" w:rsidRDefault="00AF38E9" w:rsidP="00AF38E9">
            <w:pPr>
              <w:spacing w:line="240" w:lineRule="auto"/>
              <w:rPr>
                <w:sz w:val="16"/>
              </w:rPr>
            </w:pPr>
          </w:p>
        </w:tc>
        <w:tc>
          <w:tcPr>
            <w:tcW w:w="864" w:type="dxa"/>
          </w:tcPr>
          <w:p w14:paraId="3D9781A5" w14:textId="77777777" w:rsidR="00AF38E9" w:rsidRPr="00FC4079" w:rsidRDefault="00AF38E9" w:rsidP="00AF38E9">
            <w:pPr>
              <w:spacing w:line="240" w:lineRule="auto"/>
              <w:rPr>
                <w:sz w:val="16"/>
              </w:rPr>
            </w:pPr>
          </w:p>
        </w:tc>
      </w:tr>
      <w:tr w:rsidR="00FC4079" w:rsidRPr="00FC4079" w14:paraId="4368D2FB" w14:textId="77777777" w:rsidTr="00FC4079">
        <w:tc>
          <w:tcPr>
            <w:tcW w:w="1353" w:type="dxa"/>
          </w:tcPr>
          <w:p w14:paraId="7E22995D" w14:textId="77777777" w:rsidR="00AF38E9" w:rsidRPr="00FC4079" w:rsidRDefault="00AF38E9" w:rsidP="00AF38E9">
            <w:pPr>
              <w:spacing w:line="240" w:lineRule="auto"/>
              <w:rPr>
                <w:sz w:val="16"/>
              </w:rPr>
            </w:pPr>
            <w:r w:rsidRPr="00FC4079">
              <w:rPr>
                <w:sz w:val="16"/>
              </w:rPr>
              <w:t>Atorvastatin</w:t>
            </w:r>
          </w:p>
        </w:tc>
        <w:tc>
          <w:tcPr>
            <w:tcW w:w="2023" w:type="dxa"/>
          </w:tcPr>
          <w:p w14:paraId="10627C4D" w14:textId="77777777" w:rsidR="00AF38E9" w:rsidRPr="00FC4079" w:rsidRDefault="00AF38E9" w:rsidP="00AF38E9">
            <w:pPr>
              <w:spacing w:line="240" w:lineRule="auto"/>
              <w:rPr>
                <w:sz w:val="16"/>
              </w:rPr>
            </w:pPr>
            <w:r w:rsidRPr="00FC4079">
              <w:rPr>
                <w:sz w:val="16"/>
              </w:rPr>
              <w:t>Tablet 40 mg (as calcium)</w:t>
            </w:r>
          </w:p>
        </w:tc>
        <w:tc>
          <w:tcPr>
            <w:tcW w:w="953" w:type="dxa"/>
          </w:tcPr>
          <w:p w14:paraId="2D473EA9" w14:textId="77777777" w:rsidR="00AF38E9" w:rsidRPr="00FC4079" w:rsidRDefault="00AF38E9" w:rsidP="00AF38E9">
            <w:pPr>
              <w:spacing w:line="240" w:lineRule="auto"/>
              <w:rPr>
                <w:sz w:val="16"/>
              </w:rPr>
            </w:pPr>
            <w:r w:rsidRPr="00FC4079">
              <w:rPr>
                <w:sz w:val="16"/>
              </w:rPr>
              <w:t>Oral</w:t>
            </w:r>
          </w:p>
        </w:tc>
        <w:tc>
          <w:tcPr>
            <w:tcW w:w="1440" w:type="dxa"/>
          </w:tcPr>
          <w:p w14:paraId="213BA513" w14:textId="77777777" w:rsidR="00AF38E9" w:rsidRPr="00FC4079" w:rsidRDefault="00AF38E9" w:rsidP="00AF38E9">
            <w:pPr>
              <w:spacing w:line="240" w:lineRule="auto"/>
              <w:rPr>
                <w:sz w:val="16"/>
              </w:rPr>
            </w:pPr>
            <w:r w:rsidRPr="00FC4079">
              <w:rPr>
                <w:sz w:val="16"/>
              </w:rPr>
              <w:t>Lipitor</w:t>
            </w:r>
          </w:p>
        </w:tc>
        <w:tc>
          <w:tcPr>
            <w:tcW w:w="534" w:type="dxa"/>
          </w:tcPr>
          <w:p w14:paraId="08388EEA" w14:textId="77777777" w:rsidR="00AF38E9" w:rsidRPr="00FC4079" w:rsidRDefault="00AF38E9" w:rsidP="00AF38E9">
            <w:pPr>
              <w:spacing w:line="240" w:lineRule="auto"/>
              <w:rPr>
                <w:sz w:val="16"/>
              </w:rPr>
            </w:pPr>
            <w:r w:rsidRPr="00FC4079">
              <w:rPr>
                <w:sz w:val="16"/>
              </w:rPr>
              <w:t>AS</w:t>
            </w:r>
          </w:p>
        </w:tc>
        <w:tc>
          <w:tcPr>
            <w:tcW w:w="633" w:type="dxa"/>
          </w:tcPr>
          <w:p w14:paraId="7CCF65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7B6573" w14:textId="77777777" w:rsidR="00AF38E9" w:rsidRPr="00FC4079" w:rsidRDefault="00AF38E9" w:rsidP="00AF38E9">
            <w:pPr>
              <w:spacing w:line="240" w:lineRule="auto"/>
              <w:rPr>
                <w:sz w:val="16"/>
              </w:rPr>
            </w:pPr>
          </w:p>
        </w:tc>
        <w:tc>
          <w:tcPr>
            <w:tcW w:w="1728" w:type="dxa"/>
          </w:tcPr>
          <w:p w14:paraId="07EFC605" w14:textId="77777777" w:rsidR="00AF38E9" w:rsidRPr="00FC4079" w:rsidRDefault="00AF38E9" w:rsidP="00AF38E9">
            <w:pPr>
              <w:spacing w:line="240" w:lineRule="auto"/>
              <w:rPr>
                <w:sz w:val="16"/>
              </w:rPr>
            </w:pPr>
            <w:r w:rsidRPr="00FC4079">
              <w:rPr>
                <w:sz w:val="16"/>
              </w:rPr>
              <w:t>P14238</w:t>
            </w:r>
          </w:p>
        </w:tc>
        <w:tc>
          <w:tcPr>
            <w:tcW w:w="682" w:type="dxa"/>
          </w:tcPr>
          <w:p w14:paraId="148C6E1C" w14:textId="77777777" w:rsidR="00AF38E9" w:rsidRPr="00FC4079" w:rsidRDefault="00AF38E9" w:rsidP="00AF38E9">
            <w:pPr>
              <w:spacing w:line="240" w:lineRule="auto"/>
              <w:rPr>
                <w:sz w:val="16"/>
              </w:rPr>
            </w:pPr>
            <w:r w:rsidRPr="00FC4079">
              <w:rPr>
                <w:sz w:val="16"/>
              </w:rPr>
              <w:t>60</w:t>
            </w:r>
          </w:p>
        </w:tc>
        <w:tc>
          <w:tcPr>
            <w:tcW w:w="682" w:type="dxa"/>
          </w:tcPr>
          <w:p w14:paraId="6A68D5CD" w14:textId="77777777" w:rsidR="00AF38E9" w:rsidRPr="00FC4079" w:rsidRDefault="00AF38E9" w:rsidP="00AF38E9">
            <w:pPr>
              <w:spacing w:line="240" w:lineRule="auto"/>
              <w:rPr>
                <w:sz w:val="16"/>
              </w:rPr>
            </w:pPr>
            <w:r w:rsidRPr="00FC4079">
              <w:rPr>
                <w:sz w:val="16"/>
              </w:rPr>
              <w:t>5</w:t>
            </w:r>
          </w:p>
        </w:tc>
        <w:tc>
          <w:tcPr>
            <w:tcW w:w="1271" w:type="dxa"/>
          </w:tcPr>
          <w:p w14:paraId="52DF0B10" w14:textId="77777777" w:rsidR="00AF38E9" w:rsidRPr="00FC4079" w:rsidRDefault="00AF38E9" w:rsidP="00AF38E9">
            <w:pPr>
              <w:spacing w:line="240" w:lineRule="auto"/>
              <w:rPr>
                <w:sz w:val="16"/>
              </w:rPr>
            </w:pPr>
          </w:p>
        </w:tc>
        <w:tc>
          <w:tcPr>
            <w:tcW w:w="534" w:type="dxa"/>
          </w:tcPr>
          <w:p w14:paraId="51B84CBD" w14:textId="77777777" w:rsidR="00AF38E9" w:rsidRPr="00FC4079" w:rsidRDefault="00AF38E9" w:rsidP="00AF38E9">
            <w:pPr>
              <w:spacing w:line="240" w:lineRule="auto"/>
              <w:rPr>
                <w:sz w:val="16"/>
              </w:rPr>
            </w:pPr>
            <w:r w:rsidRPr="00FC4079">
              <w:rPr>
                <w:sz w:val="16"/>
              </w:rPr>
              <w:t>30</w:t>
            </w:r>
          </w:p>
        </w:tc>
        <w:tc>
          <w:tcPr>
            <w:tcW w:w="534" w:type="dxa"/>
          </w:tcPr>
          <w:p w14:paraId="2664C607" w14:textId="77777777" w:rsidR="00AF38E9" w:rsidRPr="00FC4079" w:rsidRDefault="00AF38E9" w:rsidP="00AF38E9">
            <w:pPr>
              <w:spacing w:line="240" w:lineRule="auto"/>
              <w:rPr>
                <w:sz w:val="16"/>
              </w:rPr>
            </w:pPr>
          </w:p>
        </w:tc>
        <w:tc>
          <w:tcPr>
            <w:tcW w:w="864" w:type="dxa"/>
          </w:tcPr>
          <w:p w14:paraId="030DCC72" w14:textId="77777777" w:rsidR="00AF38E9" w:rsidRPr="00FC4079" w:rsidRDefault="00AF38E9" w:rsidP="00AF38E9">
            <w:pPr>
              <w:spacing w:line="240" w:lineRule="auto"/>
              <w:rPr>
                <w:sz w:val="16"/>
              </w:rPr>
            </w:pPr>
          </w:p>
        </w:tc>
      </w:tr>
      <w:tr w:rsidR="00FC4079" w:rsidRPr="00FC4079" w14:paraId="76296A3A" w14:textId="77777777" w:rsidTr="00FC4079">
        <w:tc>
          <w:tcPr>
            <w:tcW w:w="1353" w:type="dxa"/>
          </w:tcPr>
          <w:p w14:paraId="2772CF6A" w14:textId="77777777" w:rsidR="00AF38E9" w:rsidRPr="00FC4079" w:rsidRDefault="00AF38E9" w:rsidP="00AF38E9">
            <w:pPr>
              <w:spacing w:line="240" w:lineRule="auto"/>
              <w:rPr>
                <w:sz w:val="16"/>
              </w:rPr>
            </w:pPr>
            <w:r w:rsidRPr="00FC4079">
              <w:rPr>
                <w:sz w:val="16"/>
              </w:rPr>
              <w:t>Atorvastatin</w:t>
            </w:r>
          </w:p>
        </w:tc>
        <w:tc>
          <w:tcPr>
            <w:tcW w:w="2023" w:type="dxa"/>
          </w:tcPr>
          <w:p w14:paraId="7A8BD305" w14:textId="77777777" w:rsidR="00AF38E9" w:rsidRPr="00FC4079" w:rsidRDefault="00AF38E9" w:rsidP="00AF38E9">
            <w:pPr>
              <w:spacing w:line="240" w:lineRule="auto"/>
              <w:rPr>
                <w:sz w:val="16"/>
              </w:rPr>
            </w:pPr>
            <w:r w:rsidRPr="00FC4079">
              <w:rPr>
                <w:sz w:val="16"/>
              </w:rPr>
              <w:t>Tablet 40 mg (as calcium)</w:t>
            </w:r>
          </w:p>
        </w:tc>
        <w:tc>
          <w:tcPr>
            <w:tcW w:w="953" w:type="dxa"/>
          </w:tcPr>
          <w:p w14:paraId="612B6BE3" w14:textId="77777777" w:rsidR="00AF38E9" w:rsidRPr="00FC4079" w:rsidRDefault="00AF38E9" w:rsidP="00AF38E9">
            <w:pPr>
              <w:spacing w:line="240" w:lineRule="auto"/>
              <w:rPr>
                <w:sz w:val="16"/>
              </w:rPr>
            </w:pPr>
            <w:r w:rsidRPr="00FC4079">
              <w:rPr>
                <w:sz w:val="16"/>
              </w:rPr>
              <w:t>Oral</w:t>
            </w:r>
          </w:p>
        </w:tc>
        <w:tc>
          <w:tcPr>
            <w:tcW w:w="1440" w:type="dxa"/>
          </w:tcPr>
          <w:p w14:paraId="59D6D415" w14:textId="77777777" w:rsidR="00AF38E9" w:rsidRPr="00FC4079" w:rsidRDefault="00AF38E9" w:rsidP="00AF38E9">
            <w:pPr>
              <w:spacing w:line="240" w:lineRule="auto"/>
              <w:rPr>
                <w:sz w:val="16"/>
              </w:rPr>
            </w:pPr>
            <w:r w:rsidRPr="00FC4079">
              <w:rPr>
                <w:sz w:val="16"/>
              </w:rPr>
              <w:t>Lorstat 40</w:t>
            </w:r>
          </w:p>
        </w:tc>
        <w:tc>
          <w:tcPr>
            <w:tcW w:w="534" w:type="dxa"/>
          </w:tcPr>
          <w:p w14:paraId="219303B2" w14:textId="77777777" w:rsidR="00AF38E9" w:rsidRPr="00FC4079" w:rsidRDefault="00AF38E9" w:rsidP="00AF38E9">
            <w:pPr>
              <w:spacing w:line="240" w:lineRule="auto"/>
              <w:rPr>
                <w:sz w:val="16"/>
              </w:rPr>
            </w:pPr>
            <w:r w:rsidRPr="00FC4079">
              <w:rPr>
                <w:sz w:val="16"/>
              </w:rPr>
              <w:t>AF</w:t>
            </w:r>
          </w:p>
        </w:tc>
        <w:tc>
          <w:tcPr>
            <w:tcW w:w="633" w:type="dxa"/>
          </w:tcPr>
          <w:p w14:paraId="200183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2D1BC3" w14:textId="77777777" w:rsidR="00AF38E9" w:rsidRPr="00FC4079" w:rsidRDefault="00AF38E9" w:rsidP="00AF38E9">
            <w:pPr>
              <w:spacing w:line="240" w:lineRule="auto"/>
              <w:rPr>
                <w:sz w:val="16"/>
              </w:rPr>
            </w:pPr>
          </w:p>
        </w:tc>
        <w:tc>
          <w:tcPr>
            <w:tcW w:w="1728" w:type="dxa"/>
          </w:tcPr>
          <w:p w14:paraId="5E8EFD8D" w14:textId="77777777" w:rsidR="00AF38E9" w:rsidRPr="00FC4079" w:rsidRDefault="00AF38E9" w:rsidP="00AF38E9">
            <w:pPr>
              <w:spacing w:line="240" w:lineRule="auto"/>
              <w:rPr>
                <w:sz w:val="16"/>
              </w:rPr>
            </w:pPr>
          </w:p>
        </w:tc>
        <w:tc>
          <w:tcPr>
            <w:tcW w:w="682" w:type="dxa"/>
          </w:tcPr>
          <w:p w14:paraId="2EA1F1DA" w14:textId="77777777" w:rsidR="00AF38E9" w:rsidRPr="00FC4079" w:rsidRDefault="00AF38E9" w:rsidP="00AF38E9">
            <w:pPr>
              <w:spacing w:line="240" w:lineRule="auto"/>
              <w:rPr>
                <w:sz w:val="16"/>
              </w:rPr>
            </w:pPr>
            <w:r w:rsidRPr="00FC4079">
              <w:rPr>
                <w:sz w:val="16"/>
              </w:rPr>
              <w:t>30</w:t>
            </w:r>
          </w:p>
        </w:tc>
        <w:tc>
          <w:tcPr>
            <w:tcW w:w="682" w:type="dxa"/>
          </w:tcPr>
          <w:p w14:paraId="15C7F3B1" w14:textId="77777777" w:rsidR="00AF38E9" w:rsidRPr="00FC4079" w:rsidRDefault="00AF38E9" w:rsidP="00AF38E9">
            <w:pPr>
              <w:spacing w:line="240" w:lineRule="auto"/>
              <w:rPr>
                <w:sz w:val="16"/>
              </w:rPr>
            </w:pPr>
            <w:r w:rsidRPr="00FC4079">
              <w:rPr>
                <w:sz w:val="16"/>
              </w:rPr>
              <w:t>5</w:t>
            </w:r>
          </w:p>
        </w:tc>
        <w:tc>
          <w:tcPr>
            <w:tcW w:w="1271" w:type="dxa"/>
          </w:tcPr>
          <w:p w14:paraId="32DC8952" w14:textId="77777777" w:rsidR="00AF38E9" w:rsidRPr="00FC4079" w:rsidRDefault="00AF38E9" w:rsidP="00AF38E9">
            <w:pPr>
              <w:spacing w:line="240" w:lineRule="auto"/>
              <w:rPr>
                <w:sz w:val="16"/>
              </w:rPr>
            </w:pPr>
          </w:p>
        </w:tc>
        <w:tc>
          <w:tcPr>
            <w:tcW w:w="534" w:type="dxa"/>
          </w:tcPr>
          <w:p w14:paraId="518CD539" w14:textId="77777777" w:rsidR="00AF38E9" w:rsidRPr="00FC4079" w:rsidRDefault="00AF38E9" w:rsidP="00AF38E9">
            <w:pPr>
              <w:spacing w:line="240" w:lineRule="auto"/>
              <w:rPr>
                <w:sz w:val="16"/>
              </w:rPr>
            </w:pPr>
            <w:r w:rsidRPr="00FC4079">
              <w:rPr>
                <w:sz w:val="16"/>
              </w:rPr>
              <w:t>30</w:t>
            </w:r>
          </w:p>
        </w:tc>
        <w:tc>
          <w:tcPr>
            <w:tcW w:w="534" w:type="dxa"/>
          </w:tcPr>
          <w:p w14:paraId="22DCBBA8" w14:textId="77777777" w:rsidR="00AF38E9" w:rsidRPr="00FC4079" w:rsidRDefault="00AF38E9" w:rsidP="00AF38E9">
            <w:pPr>
              <w:spacing w:line="240" w:lineRule="auto"/>
              <w:rPr>
                <w:sz w:val="16"/>
              </w:rPr>
            </w:pPr>
          </w:p>
        </w:tc>
        <w:tc>
          <w:tcPr>
            <w:tcW w:w="864" w:type="dxa"/>
          </w:tcPr>
          <w:p w14:paraId="0917EE9B" w14:textId="77777777" w:rsidR="00AF38E9" w:rsidRPr="00FC4079" w:rsidRDefault="00AF38E9" w:rsidP="00AF38E9">
            <w:pPr>
              <w:spacing w:line="240" w:lineRule="auto"/>
              <w:rPr>
                <w:sz w:val="16"/>
              </w:rPr>
            </w:pPr>
          </w:p>
        </w:tc>
      </w:tr>
      <w:tr w:rsidR="00FC4079" w:rsidRPr="00FC4079" w14:paraId="1460B5F1" w14:textId="77777777" w:rsidTr="00FC4079">
        <w:tc>
          <w:tcPr>
            <w:tcW w:w="1353" w:type="dxa"/>
          </w:tcPr>
          <w:p w14:paraId="2DDD1C92" w14:textId="77777777" w:rsidR="00AF38E9" w:rsidRPr="00FC4079" w:rsidRDefault="00AF38E9" w:rsidP="00AF38E9">
            <w:pPr>
              <w:spacing w:line="240" w:lineRule="auto"/>
              <w:rPr>
                <w:sz w:val="16"/>
              </w:rPr>
            </w:pPr>
            <w:r w:rsidRPr="00FC4079">
              <w:rPr>
                <w:sz w:val="16"/>
              </w:rPr>
              <w:t>Atorvastatin</w:t>
            </w:r>
          </w:p>
        </w:tc>
        <w:tc>
          <w:tcPr>
            <w:tcW w:w="2023" w:type="dxa"/>
          </w:tcPr>
          <w:p w14:paraId="169DDD4A" w14:textId="77777777" w:rsidR="00AF38E9" w:rsidRPr="00FC4079" w:rsidRDefault="00AF38E9" w:rsidP="00AF38E9">
            <w:pPr>
              <w:spacing w:line="240" w:lineRule="auto"/>
              <w:rPr>
                <w:sz w:val="16"/>
              </w:rPr>
            </w:pPr>
            <w:r w:rsidRPr="00FC4079">
              <w:rPr>
                <w:sz w:val="16"/>
              </w:rPr>
              <w:t>Tablet 40 mg (as calcium)</w:t>
            </w:r>
          </w:p>
        </w:tc>
        <w:tc>
          <w:tcPr>
            <w:tcW w:w="953" w:type="dxa"/>
          </w:tcPr>
          <w:p w14:paraId="413F27F7" w14:textId="77777777" w:rsidR="00AF38E9" w:rsidRPr="00FC4079" w:rsidRDefault="00AF38E9" w:rsidP="00AF38E9">
            <w:pPr>
              <w:spacing w:line="240" w:lineRule="auto"/>
              <w:rPr>
                <w:sz w:val="16"/>
              </w:rPr>
            </w:pPr>
            <w:r w:rsidRPr="00FC4079">
              <w:rPr>
                <w:sz w:val="16"/>
              </w:rPr>
              <w:t>Oral</w:t>
            </w:r>
          </w:p>
        </w:tc>
        <w:tc>
          <w:tcPr>
            <w:tcW w:w="1440" w:type="dxa"/>
          </w:tcPr>
          <w:p w14:paraId="2EECFE88" w14:textId="77777777" w:rsidR="00AF38E9" w:rsidRPr="00FC4079" w:rsidRDefault="00AF38E9" w:rsidP="00AF38E9">
            <w:pPr>
              <w:spacing w:line="240" w:lineRule="auto"/>
              <w:rPr>
                <w:sz w:val="16"/>
              </w:rPr>
            </w:pPr>
            <w:r w:rsidRPr="00FC4079">
              <w:rPr>
                <w:sz w:val="16"/>
              </w:rPr>
              <w:t>Lorstat 40</w:t>
            </w:r>
          </w:p>
        </w:tc>
        <w:tc>
          <w:tcPr>
            <w:tcW w:w="534" w:type="dxa"/>
          </w:tcPr>
          <w:p w14:paraId="54ED6C0A" w14:textId="77777777" w:rsidR="00AF38E9" w:rsidRPr="00FC4079" w:rsidRDefault="00AF38E9" w:rsidP="00AF38E9">
            <w:pPr>
              <w:spacing w:line="240" w:lineRule="auto"/>
              <w:rPr>
                <w:sz w:val="16"/>
              </w:rPr>
            </w:pPr>
            <w:r w:rsidRPr="00FC4079">
              <w:rPr>
                <w:sz w:val="16"/>
              </w:rPr>
              <w:t>AF</w:t>
            </w:r>
          </w:p>
        </w:tc>
        <w:tc>
          <w:tcPr>
            <w:tcW w:w="633" w:type="dxa"/>
          </w:tcPr>
          <w:p w14:paraId="3356A4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E47B49" w14:textId="77777777" w:rsidR="00AF38E9" w:rsidRPr="00FC4079" w:rsidRDefault="00AF38E9" w:rsidP="00AF38E9">
            <w:pPr>
              <w:spacing w:line="240" w:lineRule="auto"/>
              <w:rPr>
                <w:sz w:val="16"/>
              </w:rPr>
            </w:pPr>
          </w:p>
        </w:tc>
        <w:tc>
          <w:tcPr>
            <w:tcW w:w="1728" w:type="dxa"/>
          </w:tcPr>
          <w:p w14:paraId="615A5072" w14:textId="77777777" w:rsidR="00AF38E9" w:rsidRPr="00FC4079" w:rsidRDefault="00AF38E9" w:rsidP="00AF38E9">
            <w:pPr>
              <w:spacing w:line="240" w:lineRule="auto"/>
              <w:rPr>
                <w:sz w:val="16"/>
              </w:rPr>
            </w:pPr>
            <w:r w:rsidRPr="00FC4079">
              <w:rPr>
                <w:sz w:val="16"/>
              </w:rPr>
              <w:t>P14238</w:t>
            </w:r>
          </w:p>
        </w:tc>
        <w:tc>
          <w:tcPr>
            <w:tcW w:w="682" w:type="dxa"/>
          </w:tcPr>
          <w:p w14:paraId="60CD16B4" w14:textId="77777777" w:rsidR="00AF38E9" w:rsidRPr="00FC4079" w:rsidRDefault="00AF38E9" w:rsidP="00AF38E9">
            <w:pPr>
              <w:spacing w:line="240" w:lineRule="auto"/>
              <w:rPr>
                <w:sz w:val="16"/>
              </w:rPr>
            </w:pPr>
            <w:r w:rsidRPr="00FC4079">
              <w:rPr>
                <w:sz w:val="16"/>
              </w:rPr>
              <w:t>60</w:t>
            </w:r>
          </w:p>
        </w:tc>
        <w:tc>
          <w:tcPr>
            <w:tcW w:w="682" w:type="dxa"/>
          </w:tcPr>
          <w:p w14:paraId="36ECE9CF" w14:textId="77777777" w:rsidR="00AF38E9" w:rsidRPr="00FC4079" w:rsidRDefault="00AF38E9" w:rsidP="00AF38E9">
            <w:pPr>
              <w:spacing w:line="240" w:lineRule="auto"/>
              <w:rPr>
                <w:sz w:val="16"/>
              </w:rPr>
            </w:pPr>
            <w:r w:rsidRPr="00FC4079">
              <w:rPr>
                <w:sz w:val="16"/>
              </w:rPr>
              <w:t>5</w:t>
            </w:r>
          </w:p>
        </w:tc>
        <w:tc>
          <w:tcPr>
            <w:tcW w:w="1271" w:type="dxa"/>
          </w:tcPr>
          <w:p w14:paraId="39D26BB0" w14:textId="77777777" w:rsidR="00AF38E9" w:rsidRPr="00FC4079" w:rsidRDefault="00AF38E9" w:rsidP="00AF38E9">
            <w:pPr>
              <w:spacing w:line="240" w:lineRule="auto"/>
              <w:rPr>
                <w:sz w:val="16"/>
              </w:rPr>
            </w:pPr>
          </w:p>
        </w:tc>
        <w:tc>
          <w:tcPr>
            <w:tcW w:w="534" w:type="dxa"/>
          </w:tcPr>
          <w:p w14:paraId="587A0F56" w14:textId="77777777" w:rsidR="00AF38E9" w:rsidRPr="00FC4079" w:rsidRDefault="00AF38E9" w:rsidP="00AF38E9">
            <w:pPr>
              <w:spacing w:line="240" w:lineRule="auto"/>
              <w:rPr>
                <w:sz w:val="16"/>
              </w:rPr>
            </w:pPr>
            <w:r w:rsidRPr="00FC4079">
              <w:rPr>
                <w:sz w:val="16"/>
              </w:rPr>
              <w:t>30</w:t>
            </w:r>
          </w:p>
        </w:tc>
        <w:tc>
          <w:tcPr>
            <w:tcW w:w="534" w:type="dxa"/>
          </w:tcPr>
          <w:p w14:paraId="5DAB2C42" w14:textId="77777777" w:rsidR="00AF38E9" w:rsidRPr="00FC4079" w:rsidRDefault="00AF38E9" w:rsidP="00AF38E9">
            <w:pPr>
              <w:spacing w:line="240" w:lineRule="auto"/>
              <w:rPr>
                <w:sz w:val="16"/>
              </w:rPr>
            </w:pPr>
          </w:p>
        </w:tc>
        <w:tc>
          <w:tcPr>
            <w:tcW w:w="864" w:type="dxa"/>
          </w:tcPr>
          <w:p w14:paraId="0ACDCDE6" w14:textId="77777777" w:rsidR="00AF38E9" w:rsidRPr="00FC4079" w:rsidRDefault="00AF38E9" w:rsidP="00AF38E9">
            <w:pPr>
              <w:spacing w:line="240" w:lineRule="auto"/>
              <w:rPr>
                <w:sz w:val="16"/>
              </w:rPr>
            </w:pPr>
          </w:p>
        </w:tc>
      </w:tr>
      <w:tr w:rsidR="00FC4079" w:rsidRPr="00FC4079" w14:paraId="1A2FCE56" w14:textId="77777777" w:rsidTr="00FC4079">
        <w:tc>
          <w:tcPr>
            <w:tcW w:w="1353" w:type="dxa"/>
          </w:tcPr>
          <w:p w14:paraId="5D3099AB" w14:textId="77777777" w:rsidR="00AF38E9" w:rsidRPr="00FC4079" w:rsidRDefault="00AF38E9" w:rsidP="00AF38E9">
            <w:pPr>
              <w:spacing w:line="240" w:lineRule="auto"/>
              <w:rPr>
                <w:sz w:val="16"/>
              </w:rPr>
            </w:pPr>
            <w:r w:rsidRPr="00FC4079">
              <w:rPr>
                <w:sz w:val="16"/>
              </w:rPr>
              <w:t>Atorvastatin</w:t>
            </w:r>
          </w:p>
        </w:tc>
        <w:tc>
          <w:tcPr>
            <w:tcW w:w="2023" w:type="dxa"/>
          </w:tcPr>
          <w:p w14:paraId="2C841B06" w14:textId="77777777" w:rsidR="00AF38E9" w:rsidRPr="00FC4079" w:rsidRDefault="00AF38E9" w:rsidP="00AF38E9">
            <w:pPr>
              <w:spacing w:line="240" w:lineRule="auto"/>
              <w:rPr>
                <w:sz w:val="16"/>
              </w:rPr>
            </w:pPr>
            <w:r w:rsidRPr="00FC4079">
              <w:rPr>
                <w:sz w:val="16"/>
              </w:rPr>
              <w:t>Tablet 40 mg (as calcium)</w:t>
            </w:r>
          </w:p>
        </w:tc>
        <w:tc>
          <w:tcPr>
            <w:tcW w:w="953" w:type="dxa"/>
          </w:tcPr>
          <w:p w14:paraId="630D9037" w14:textId="77777777" w:rsidR="00AF38E9" w:rsidRPr="00FC4079" w:rsidRDefault="00AF38E9" w:rsidP="00AF38E9">
            <w:pPr>
              <w:spacing w:line="240" w:lineRule="auto"/>
              <w:rPr>
                <w:sz w:val="16"/>
              </w:rPr>
            </w:pPr>
            <w:r w:rsidRPr="00FC4079">
              <w:rPr>
                <w:sz w:val="16"/>
              </w:rPr>
              <w:t>Oral</w:t>
            </w:r>
          </w:p>
        </w:tc>
        <w:tc>
          <w:tcPr>
            <w:tcW w:w="1440" w:type="dxa"/>
          </w:tcPr>
          <w:p w14:paraId="1A62826C" w14:textId="77777777" w:rsidR="00AF38E9" w:rsidRPr="00FC4079" w:rsidRDefault="00AF38E9" w:rsidP="00AF38E9">
            <w:pPr>
              <w:spacing w:line="240" w:lineRule="auto"/>
              <w:rPr>
                <w:sz w:val="16"/>
              </w:rPr>
            </w:pPr>
            <w:r w:rsidRPr="00FC4079">
              <w:rPr>
                <w:sz w:val="16"/>
              </w:rPr>
              <w:t>NOUMED ATORVASTATIN</w:t>
            </w:r>
          </w:p>
        </w:tc>
        <w:tc>
          <w:tcPr>
            <w:tcW w:w="534" w:type="dxa"/>
          </w:tcPr>
          <w:p w14:paraId="5032270D" w14:textId="77777777" w:rsidR="00AF38E9" w:rsidRPr="00FC4079" w:rsidRDefault="00AF38E9" w:rsidP="00AF38E9">
            <w:pPr>
              <w:spacing w:line="240" w:lineRule="auto"/>
              <w:rPr>
                <w:sz w:val="16"/>
              </w:rPr>
            </w:pPr>
            <w:r w:rsidRPr="00FC4079">
              <w:rPr>
                <w:sz w:val="16"/>
              </w:rPr>
              <w:t>VO</w:t>
            </w:r>
          </w:p>
        </w:tc>
        <w:tc>
          <w:tcPr>
            <w:tcW w:w="633" w:type="dxa"/>
          </w:tcPr>
          <w:p w14:paraId="2F10F1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1E8AAF" w14:textId="77777777" w:rsidR="00AF38E9" w:rsidRPr="00FC4079" w:rsidRDefault="00AF38E9" w:rsidP="00AF38E9">
            <w:pPr>
              <w:spacing w:line="240" w:lineRule="auto"/>
              <w:rPr>
                <w:sz w:val="16"/>
              </w:rPr>
            </w:pPr>
          </w:p>
        </w:tc>
        <w:tc>
          <w:tcPr>
            <w:tcW w:w="1728" w:type="dxa"/>
          </w:tcPr>
          <w:p w14:paraId="06BB3724" w14:textId="77777777" w:rsidR="00AF38E9" w:rsidRPr="00FC4079" w:rsidRDefault="00AF38E9" w:rsidP="00AF38E9">
            <w:pPr>
              <w:spacing w:line="240" w:lineRule="auto"/>
              <w:rPr>
                <w:sz w:val="16"/>
              </w:rPr>
            </w:pPr>
          </w:p>
        </w:tc>
        <w:tc>
          <w:tcPr>
            <w:tcW w:w="682" w:type="dxa"/>
          </w:tcPr>
          <w:p w14:paraId="573F1234" w14:textId="77777777" w:rsidR="00AF38E9" w:rsidRPr="00FC4079" w:rsidRDefault="00AF38E9" w:rsidP="00AF38E9">
            <w:pPr>
              <w:spacing w:line="240" w:lineRule="auto"/>
              <w:rPr>
                <w:sz w:val="16"/>
              </w:rPr>
            </w:pPr>
            <w:r w:rsidRPr="00FC4079">
              <w:rPr>
                <w:sz w:val="16"/>
              </w:rPr>
              <w:t>30</w:t>
            </w:r>
          </w:p>
        </w:tc>
        <w:tc>
          <w:tcPr>
            <w:tcW w:w="682" w:type="dxa"/>
          </w:tcPr>
          <w:p w14:paraId="29AA4296" w14:textId="77777777" w:rsidR="00AF38E9" w:rsidRPr="00FC4079" w:rsidRDefault="00AF38E9" w:rsidP="00AF38E9">
            <w:pPr>
              <w:spacing w:line="240" w:lineRule="auto"/>
              <w:rPr>
                <w:sz w:val="16"/>
              </w:rPr>
            </w:pPr>
            <w:r w:rsidRPr="00FC4079">
              <w:rPr>
                <w:sz w:val="16"/>
              </w:rPr>
              <w:t>5</w:t>
            </w:r>
          </w:p>
        </w:tc>
        <w:tc>
          <w:tcPr>
            <w:tcW w:w="1271" w:type="dxa"/>
          </w:tcPr>
          <w:p w14:paraId="03C94B57" w14:textId="77777777" w:rsidR="00AF38E9" w:rsidRPr="00FC4079" w:rsidRDefault="00AF38E9" w:rsidP="00AF38E9">
            <w:pPr>
              <w:spacing w:line="240" w:lineRule="auto"/>
              <w:rPr>
                <w:sz w:val="16"/>
              </w:rPr>
            </w:pPr>
          </w:p>
        </w:tc>
        <w:tc>
          <w:tcPr>
            <w:tcW w:w="534" w:type="dxa"/>
          </w:tcPr>
          <w:p w14:paraId="5C5BE9B9" w14:textId="77777777" w:rsidR="00AF38E9" w:rsidRPr="00FC4079" w:rsidRDefault="00AF38E9" w:rsidP="00AF38E9">
            <w:pPr>
              <w:spacing w:line="240" w:lineRule="auto"/>
              <w:rPr>
                <w:sz w:val="16"/>
              </w:rPr>
            </w:pPr>
            <w:r w:rsidRPr="00FC4079">
              <w:rPr>
                <w:sz w:val="16"/>
              </w:rPr>
              <w:t>30</w:t>
            </w:r>
          </w:p>
        </w:tc>
        <w:tc>
          <w:tcPr>
            <w:tcW w:w="534" w:type="dxa"/>
          </w:tcPr>
          <w:p w14:paraId="4D2242FC" w14:textId="77777777" w:rsidR="00AF38E9" w:rsidRPr="00FC4079" w:rsidRDefault="00AF38E9" w:rsidP="00AF38E9">
            <w:pPr>
              <w:spacing w:line="240" w:lineRule="auto"/>
              <w:rPr>
                <w:sz w:val="16"/>
              </w:rPr>
            </w:pPr>
          </w:p>
        </w:tc>
        <w:tc>
          <w:tcPr>
            <w:tcW w:w="864" w:type="dxa"/>
          </w:tcPr>
          <w:p w14:paraId="3670A327" w14:textId="77777777" w:rsidR="00AF38E9" w:rsidRPr="00FC4079" w:rsidRDefault="00AF38E9" w:rsidP="00AF38E9">
            <w:pPr>
              <w:spacing w:line="240" w:lineRule="auto"/>
              <w:rPr>
                <w:sz w:val="16"/>
              </w:rPr>
            </w:pPr>
          </w:p>
        </w:tc>
      </w:tr>
      <w:tr w:rsidR="00FC4079" w:rsidRPr="00FC4079" w14:paraId="6BD2F830" w14:textId="77777777" w:rsidTr="00FC4079">
        <w:tc>
          <w:tcPr>
            <w:tcW w:w="1353" w:type="dxa"/>
          </w:tcPr>
          <w:p w14:paraId="370B7170" w14:textId="77777777" w:rsidR="00AF38E9" w:rsidRPr="00FC4079" w:rsidRDefault="00AF38E9" w:rsidP="00AF38E9">
            <w:pPr>
              <w:spacing w:line="240" w:lineRule="auto"/>
              <w:rPr>
                <w:sz w:val="16"/>
              </w:rPr>
            </w:pPr>
            <w:r w:rsidRPr="00FC4079">
              <w:rPr>
                <w:sz w:val="16"/>
              </w:rPr>
              <w:t>Atorvastatin</w:t>
            </w:r>
          </w:p>
        </w:tc>
        <w:tc>
          <w:tcPr>
            <w:tcW w:w="2023" w:type="dxa"/>
          </w:tcPr>
          <w:p w14:paraId="4D0BB85E" w14:textId="77777777" w:rsidR="00AF38E9" w:rsidRPr="00FC4079" w:rsidRDefault="00AF38E9" w:rsidP="00AF38E9">
            <w:pPr>
              <w:spacing w:line="240" w:lineRule="auto"/>
              <w:rPr>
                <w:sz w:val="16"/>
              </w:rPr>
            </w:pPr>
            <w:r w:rsidRPr="00FC4079">
              <w:rPr>
                <w:sz w:val="16"/>
              </w:rPr>
              <w:t>Tablet 40 mg (as calcium)</w:t>
            </w:r>
          </w:p>
        </w:tc>
        <w:tc>
          <w:tcPr>
            <w:tcW w:w="953" w:type="dxa"/>
          </w:tcPr>
          <w:p w14:paraId="55ACD074" w14:textId="77777777" w:rsidR="00AF38E9" w:rsidRPr="00FC4079" w:rsidRDefault="00AF38E9" w:rsidP="00AF38E9">
            <w:pPr>
              <w:spacing w:line="240" w:lineRule="auto"/>
              <w:rPr>
                <w:sz w:val="16"/>
              </w:rPr>
            </w:pPr>
            <w:r w:rsidRPr="00FC4079">
              <w:rPr>
                <w:sz w:val="16"/>
              </w:rPr>
              <w:t>Oral</w:t>
            </w:r>
          </w:p>
        </w:tc>
        <w:tc>
          <w:tcPr>
            <w:tcW w:w="1440" w:type="dxa"/>
          </w:tcPr>
          <w:p w14:paraId="61C5D7F7" w14:textId="77777777" w:rsidR="00AF38E9" w:rsidRPr="00FC4079" w:rsidRDefault="00AF38E9" w:rsidP="00AF38E9">
            <w:pPr>
              <w:spacing w:line="240" w:lineRule="auto"/>
              <w:rPr>
                <w:sz w:val="16"/>
              </w:rPr>
            </w:pPr>
            <w:r w:rsidRPr="00FC4079">
              <w:rPr>
                <w:sz w:val="16"/>
              </w:rPr>
              <w:t>NOUMED ATORVASTATIN</w:t>
            </w:r>
          </w:p>
        </w:tc>
        <w:tc>
          <w:tcPr>
            <w:tcW w:w="534" w:type="dxa"/>
          </w:tcPr>
          <w:p w14:paraId="7DFB1929" w14:textId="77777777" w:rsidR="00AF38E9" w:rsidRPr="00FC4079" w:rsidRDefault="00AF38E9" w:rsidP="00AF38E9">
            <w:pPr>
              <w:spacing w:line="240" w:lineRule="auto"/>
              <w:rPr>
                <w:sz w:val="16"/>
              </w:rPr>
            </w:pPr>
            <w:r w:rsidRPr="00FC4079">
              <w:rPr>
                <w:sz w:val="16"/>
              </w:rPr>
              <w:t>VO</w:t>
            </w:r>
          </w:p>
        </w:tc>
        <w:tc>
          <w:tcPr>
            <w:tcW w:w="633" w:type="dxa"/>
          </w:tcPr>
          <w:p w14:paraId="2501327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F97005" w14:textId="77777777" w:rsidR="00AF38E9" w:rsidRPr="00FC4079" w:rsidRDefault="00AF38E9" w:rsidP="00AF38E9">
            <w:pPr>
              <w:spacing w:line="240" w:lineRule="auto"/>
              <w:rPr>
                <w:sz w:val="16"/>
              </w:rPr>
            </w:pPr>
          </w:p>
        </w:tc>
        <w:tc>
          <w:tcPr>
            <w:tcW w:w="1728" w:type="dxa"/>
          </w:tcPr>
          <w:p w14:paraId="314B4E87" w14:textId="77777777" w:rsidR="00AF38E9" w:rsidRPr="00FC4079" w:rsidRDefault="00AF38E9" w:rsidP="00AF38E9">
            <w:pPr>
              <w:spacing w:line="240" w:lineRule="auto"/>
              <w:rPr>
                <w:sz w:val="16"/>
              </w:rPr>
            </w:pPr>
            <w:r w:rsidRPr="00FC4079">
              <w:rPr>
                <w:sz w:val="16"/>
              </w:rPr>
              <w:t>P14238</w:t>
            </w:r>
          </w:p>
        </w:tc>
        <w:tc>
          <w:tcPr>
            <w:tcW w:w="682" w:type="dxa"/>
          </w:tcPr>
          <w:p w14:paraId="31105B4C" w14:textId="77777777" w:rsidR="00AF38E9" w:rsidRPr="00FC4079" w:rsidRDefault="00AF38E9" w:rsidP="00AF38E9">
            <w:pPr>
              <w:spacing w:line="240" w:lineRule="auto"/>
              <w:rPr>
                <w:sz w:val="16"/>
              </w:rPr>
            </w:pPr>
            <w:r w:rsidRPr="00FC4079">
              <w:rPr>
                <w:sz w:val="16"/>
              </w:rPr>
              <w:t>60</w:t>
            </w:r>
          </w:p>
        </w:tc>
        <w:tc>
          <w:tcPr>
            <w:tcW w:w="682" w:type="dxa"/>
          </w:tcPr>
          <w:p w14:paraId="5B8B4CAC" w14:textId="77777777" w:rsidR="00AF38E9" w:rsidRPr="00FC4079" w:rsidRDefault="00AF38E9" w:rsidP="00AF38E9">
            <w:pPr>
              <w:spacing w:line="240" w:lineRule="auto"/>
              <w:rPr>
                <w:sz w:val="16"/>
              </w:rPr>
            </w:pPr>
            <w:r w:rsidRPr="00FC4079">
              <w:rPr>
                <w:sz w:val="16"/>
              </w:rPr>
              <w:t>5</w:t>
            </w:r>
          </w:p>
        </w:tc>
        <w:tc>
          <w:tcPr>
            <w:tcW w:w="1271" w:type="dxa"/>
          </w:tcPr>
          <w:p w14:paraId="0A094911" w14:textId="77777777" w:rsidR="00AF38E9" w:rsidRPr="00FC4079" w:rsidRDefault="00AF38E9" w:rsidP="00AF38E9">
            <w:pPr>
              <w:spacing w:line="240" w:lineRule="auto"/>
              <w:rPr>
                <w:sz w:val="16"/>
              </w:rPr>
            </w:pPr>
          </w:p>
        </w:tc>
        <w:tc>
          <w:tcPr>
            <w:tcW w:w="534" w:type="dxa"/>
          </w:tcPr>
          <w:p w14:paraId="2144B7D7" w14:textId="77777777" w:rsidR="00AF38E9" w:rsidRPr="00FC4079" w:rsidRDefault="00AF38E9" w:rsidP="00AF38E9">
            <w:pPr>
              <w:spacing w:line="240" w:lineRule="auto"/>
              <w:rPr>
                <w:sz w:val="16"/>
              </w:rPr>
            </w:pPr>
            <w:r w:rsidRPr="00FC4079">
              <w:rPr>
                <w:sz w:val="16"/>
              </w:rPr>
              <w:t>30</w:t>
            </w:r>
          </w:p>
        </w:tc>
        <w:tc>
          <w:tcPr>
            <w:tcW w:w="534" w:type="dxa"/>
          </w:tcPr>
          <w:p w14:paraId="644D8274" w14:textId="77777777" w:rsidR="00AF38E9" w:rsidRPr="00FC4079" w:rsidRDefault="00AF38E9" w:rsidP="00AF38E9">
            <w:pPr>
              <w:spacing w:line="240" w:lineRule="auto"/>
              <w:rPr>
                <w:sz w:val="16"/>
              </w:rPr>
            </w:pPr>
          </w:p>
        </w:tc>
        <w:tc>
          <w:tcPr>
            <w:tcW w:w="864" w:type="dxa"/>
          </w:tcPr>
          <w:p w14:paraId="0C9283B2" w14:textId="77777777" w:rsidR="00AF38E9" w:rsidRPr="00FC4079" w:rsidRDefault="00AF38E9" w:rsidP="00AF38E9">
            <w:pPr>
              <w:spacing w:line="240" w:lineRule="auto"/>
              <w:rPr>
                <w:sz w:val="16"/>
              </w:rPr>
            </w:pPr>
          </w:p>
        </w:tc>
      </w:tr>
      <w:tr w:rsidR="00FC4079" w:rsidRPr="00FC4079" w14:paraId="15CB82B7" w14:textId="77777777" w:rsidTr="00FC4079">
        <w:tc>
          <w:tcPr>
            <w:tcW w:w="1353" w:type="dxa"/>
          </w:tcPr>
          <w:p w14:paraId="17882FF1" w14:textId="77777777" w:rsidR="00AF38E9" w:rsidRPr="00FC4079" w:rsidRDefault="00AF38E9" w:rsidP="00AF38E9">
            <w:pPr>
              <w:spacing w:line="240" w:lineRule="auto"/>
              <w:rPr>
                <w:sz w:val="16"/>
              </w:rPr>
            </w:pPr>
            <w:r w:rsidRPr="00FC4079">
              <w:rPr>
                <w:sz w:val="16"/>
              </w:rPr>
              <w:t>Atorvastatin</w:t>
            </w:r>
          </w:p>
        </w:tc>
        <w:tc>
          <w:tcPr>
            <w:tcW w:w="2023" w:type="dxa"/>
          </w:tcPr>
          <w:p w14:paraId="5EA3F69B" w14:textId="77777777" w:rsidR="00AF38E9" w:rsidRPr="00FC4079" w:rsidRDefault="00AF38E9" w:rsidP="00AF38E9">
            <w:pPr>
              <w:spacing w:line="240" w:lineRule="auto"/>
              <w:rPr>
                <w:sz w:val="16"/>
              </w:rPr>
            </w:pPr>
            <w:r w:rsidRPr="00FC4079">
              <w:rPr>
                <w:sz w:val="16"/>
              </w:rPr>
              <w:t>Tablet 40 mg (as calcium)</w:t>
            </w:r>
          </w:p>
        </w:tc>
        <w:tc>
          <w:tcPr>
            <w:tcW w:w="953" w:type="dxa"/>
          </w:tcPr>
          <w:p w14:paraId="53389224" w14:textId="77777777" w:rsidR="00AF38E9" w:rsidRPr="00FC4079" w:rsidRDefault="00AF38E9" w:rsidP="00AF38E9">
            <w:pPr>
              <w:spacing w:line="240" w:lineRule="auto"/>
              <w:rPr>
                <w:sz w:val="16"/>
              </w:rPr>
            </w:pPr>
            <w:r w:rsidRPr="00FC4079">
              <w:rPr>
                <w:sz w:val="16"/>
              </w:rPr>
              <w:t>Oral</w:t>
            </w:r>
          </w:p>
        </w:tc>
        <w:tc>
          <w:tcPr>
            <w:tcW w:w="1440" w:type="dxa"/>
          </w:tcPr>
          <w:p w14:paraId="3C4B5641" w14:textId="77777777" w:rsidR="00AF38E9" w:rsidRPr="00FC4079" w:rsidRDefault="00AF38E9" w:rsidP="00AF38E9">
            <w:pPr>
              <w:spacing w:line="240" w:lineRule="auto"/>
              <w:rPr>
                <w:sz w:val="16"/>
              </w:rPr>
            </w:pPr>
            <w:r w:rsidRPr="00FC4079">
              <w:rPr>
                <w:sz w:val="16"/>
              </w:rPr>
              <w:t>Pharmacor Atorvastatin</w:t>
            </w:r>
          </w:p>
        </w:tc>
        <w:tc>
          <w:tcPr>
            <w:tcW w:w="534" w:type="dxa"/>
          </w:tcPr>
          <w:p w14:paraId="3138DA06" w14:textId="77777777" w:rsidR="00AF38E9" w:rsidRPr="00FC4079" w:rsidRDefault="00AF38E9" w:rsidP="00AF38E9">
            <w:pPr>
              <w:spacing w:line="240" w:lineRule="auto"/>
              <w:rPr>
                <w:sz w:val="16"/>
              </w:rPr>
            </w:pPr>
            <w:r w:rsidRPr="00FC4079">
              <w:rPr>
                <w:sz w:val="16"/>
              </w:rPr>
              <w:t>CR</w:t>
            </w:r>
          </w:p>
        </w:tc>
        <w:tc>
          <w:tcPr>
            <w:tcW w:w="633" w:type="dxa"/>
          </w:tcPr>
          <w:p w14:paraId="6D10EC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5E0448" w14:textId="77777777" w:rsidR="00AF38E9" w:rsidRPr="00FC4079" w:rsidRDefault="00AF38E9" w:rsidP="00AF38E9">
            <w:pPr>
              <w:spacing w:line="240" w:lineRule="auto"/>
              <w:rPr>
                <w:sz w:val="16"/>
              </w:rPr>
            </w:pPr>
          </w:p>
        </w:tc>
        <w:tc>
          <w:tcPr>
            <w:tcW w:w="1728" w:type="dxa"/>
          </w:tcPr>
          <w:p w14:paraId="5AD72362" w14:textId="77777777" w:rsidR="00AF38E9" w:rsidRPr="00FC4079" w:rsidRDefault="00AF38E9" w:rsidP="00AF38E9">
            <w:pPr>
              <w:spacing w:line="240" w:lineRule="auto"/>
              <w:rPr>
                <w:sz w:val="16"/>
              </w:rPr>
            </w:pPr>
          </w:p>
        </w:tc>
        <w:tc>
          <w:tcPr>
            <w:tcW w:w="682" w:type="dxa"/>
          </w:tcPr>
          <w:p w14:paraId="0A754FA8" w14:textId="77777777" w:rsidR="00AF38E9" w:rsidRPr="00FC4079" w:rsidRDefault="00AF38E9" w:rsidP="00AF38E9">
            <w:pPr>
              <w:spacing w:line="240" w:lineRule="auto"/>
              <w:rPr>
                <w:sz w:val="16"/>
              </w:rPr>
            </w:pPr>
            <w:r w:rsidRPr="00FC4079">
              <w:rPr>
                <w:sz w:val="16"/>
              </w:rPr>
              <w:t>30</w:t>
            </w:r>
          </w:p>
        </w:tc>
        <w:tc>
          <w:tcPr>
            <w:tcW w:w="682" w:type="dxa"/>
          </w:tcPr>
          <w:p w14:paraId="517D8678" w14:textId="77777777" w:rsidR="00AF38E9" w:rsidRPr="00FC4079" w:rsidRDefault="00AF38E9" w:rsidP="00AF38E9">
            <w:pPr>
              <w:spacing w:line="240" w:lineRule="auto"/>
              <w:rPr>
                <w:sz w:val="16"/>
              </w:rPr>
            </w:pPr>
            <w:r w:rsidRPr="00FC4079">
              <w:rPr>
                <w:sz w:val="16"/>
              </w:rPr>
              <w:t>5</w:t>
            </w:r>
          </w:p>
        </w:tc>
        <w:tc>
          <w:tcPr>
            <w:tcW w:w="1271" w:type="dxa"/>
          </w:tcPr>
          <w:p w14:paraId="579C8A66" w14:textId="77777777" w:rsidR="00AF38E9" w:rsidRPr="00FC4079" w:rsidRDefault="00AF38E9" w:rsidP="00AF38E9">
            <w:pPr>
              <w:spacing w:line="240" w:lineRule="auto"/>
              <w:rPr>
                <w:sz w:val="16"/>
              </w:rPr>
            </w:pPr>
          </w:p>
        </w:tc>
        <w:tc>
          <w:tcPr>
            <w:tcW w:w="534" w:type="dxa"/>
          </w:tcPr>
          <w:p w14:paraId="2B765EF8" w14:textId="77777777" w:rsidR="00AF38E9" w:rsidRPr="00FC4079" w:rsidRDefault="00AF38E9" w:rsidP="00AF38E9">
            <w:pPr>
              <w:spacing w:line="240" w:lineRule="auto"/>
              <w:rPr>
                <w:sz w:val="16"/>
              </w:rPr>
            </w:pPr>
            <w:r w:rsidRPr="00FC4079">
              <w:rPr>
                <w:sz w:val="16"/>
              </w:rPr>
              <w:t>30</w:t>
            </w:r>
          </w:p>
        </w:tc>
        <w:tc>
          <w:tcPr>
            <w:tcW w:w="534" w:type="dxa"/>
          </w:tcPr>
          <w:p w14:paraId="772629DB" w14:textId="77777777" w:rsidR="00AF38E9" w:rsidRPr="00FC4079" w:rsidRDefault="00AF38E9" w:rsidP="00AF38E9">
            <w:pPr>
              <w:spacing w:line="240" w:lineRule="auto"/>
              <w:rPr>
                <w:sz w:val="16"/>
              </w:rPr>
            </w:pPr>
          </w:p>
        </w:tc>
        <w:tc>
          <w:tcPr>
            <w:tcW w:w="864" w:type="dxa"/>
          </w:tcPr>
          <w:p w14:paraId="0E20A7A1" w14:textId="77777777" w:rsidR="00AF38E9" w:rsidRPr="00FC4079" w:rsidRDefault="00AF38E9" w:rsidP="00AF38E9">
            <w:pPr>
              <w:spacing w:line="240" w:lineRule="auto"/>
              <w:rPr>
                <w:sz w:val="16"/>
              </w:rPr>
            </w:pPr>
          </w:p>
        </w:tc>
      </w:tr>
      <w:tr w:rsidR="00FC4079" w:rsidRPr="00FC4079" w14:paraId="4E71E2D0" w14:textId="77777777" w:rsidTr="00FC4079">
        <w:tc>
          <w:tcPr>
            <w:tcW w:w="1353" w:type="dxa"/>
          </w:tcPr>
          <w:p w14:paraId="3B6254F0" w14:textId="77777777" w:rsidR="00AF38E9" w:rsidRPr="00FC4079" w:rsidRDefault="00AF38E9" w:rsidP="00AF38E9">
            <w:pPr>
              <w:spacing w:line="240" w:lineRule="auto"/>
              <w:rPr>
                <w:sz w:val="16"/>
              </w:rPr>
            </w:pPr>
            <w:r w:rsidRPr="00FC4079">
              <w:rPr>
                <w:sz w:val="16"/>
              </w:rPr>
              <w:t>Atorvastatin</w:t>
            </w:r>
          </w:p>
        </w:tc>
        <w:tc>
          <w:tcPr>
            <w:tcW w:w="2023" w:type="dxa"/>
          </w:tcPr>
          <w:p w14:paraId="46614657" w14:textId="77777777" w:rsidR="00AF38E9" w:rsidRPr="00FC4079" w:rsidRDefault="00AF38E9" w:rsidP="00AF38E9">
            <w:pPr>
              <w:spacing w:line="240" w:lineRule="auto"/>
              <w:rPr>
                <w:sz w:val="16"/>
              </w:rPr>
            </w:pPr>
            <w:r w:rsidRPr="00FC4079">
              <w:rPr>
                <w:sz w:val="16"/>
              </w:rPr>
              <w:t>Tablet 40 mg (as calcium)</w:t>
            </w:r>
          </w:p>
        </w:tc>
        <w:tc>
          <w:tcPr>
            <w:tcW w:w="953" w:type="dxa"/>
          </w:tcPr>
          <w:p w14:paraId="1CD45891" w14:textId="77777777" w:rsidR="00AF38E9" w:rsidRPr="00FC4079" w:rsidRDefault="00AF38E9" w:rsidP="00AF38E9">
            <w:pPr>
              <w:spacing w:line="240" w:lineRule="auto"/>
              <w:rPr>
                <w:sz w:val="16"/>
              </w:rPr>
            </w:pPr>
            <w:r w:rsidRPr="00FC4079">
              <w:rPr>
                <w:sz w:val="16"/>
              </w:rPr>
              <w:t>Oral</w:t>
            </w:r>
          </w:p>
        </w:tc>
        <w:tc>
          <w:tcPr>
            <w:tcW w:w="1440" w:type="dxa"/>
          </w:tcPr>
          <w:p w14:paraId="195667CD" w14:textId="77777777" w:rsidR="00AF38E9" w:rsidRPr="00FC4079" w:rsidRDefault="00AF38E9" w:rsidP="00AF38E9">
            <w:pPr>
              <w:spacing w:line="240" w:lineRule="auto"/>
              <w:rPr>
                <w:sz w:val="16"/>
              </w:rPr>
            </w:pPr>
            <w:r w:rsidRPr="00FC4079">
              <w:rPr>
                <w:sz w:val="16"/>
              </w:rPr>
              <w:t>Pharmacor Atorvastatin</w:t>
            </w:r>
          </w:p>
        </w:tc>
        <w:tc>
          <w:tcPr>
            <w:tcW w:w="534" w:type="dxa"/>
          </w:tcPr>
          <w:p w14:paraId="22D8F4FF" w14:textId="77777777" w:rsidR="00AF38E9" w:rsidRPr="00FC4079" w:rsidRDefault="00AF38E9" w:rsidP="00AF38E9">
            <w:pPr>
              <w:spacing w:line="240" w:lineRule="auto"/>
              <w:rPr>
                <w:sz w:val="16"/>
              </w:rPr>
            </w:pPr>
            <w:r w:rsidRPr="00FC4079">
              <w:rPr>
                <w:sz w:val="16"/>
              </w:rPr>
              <w:t>CR</w:t>
            </w:r>
          </w:p>
        </w:tc>
        <w:tc>
          <w:tcPr>
            <w:tcW w:w="633" w:type="dxa"/>
          </w:tcPr>
          <w:p w14:paraId="783BA61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5F96D3" w14:textId="77777777" w:rsidR="00AF38E9" w:rsidRPr="00FC4079" w:rsidRDefault="00AF38E9" w:rsidP="00AF38E9">
            <w:pPr>
              <w:spacing w:line="240" w:lineRule="auto"/>
              <w:rPr>
                <w:sz w:val="16"/>
              </w:rPr>
            </w:pPr>
          </w:p>
        </w:tc>
        <w:tc>
          <w:tcPr>
            <w:tcW w:w="1728" w:type="dxa"/>
          </w:tcPr>
          <w:p w14:paraId="2529E7CF" w14:textId="77777777" w:rsidR="00AF38E9" w:rsidRPr="00FC4079" w:rsidRDefault="00AF38E9" w:rsidP="00AF38E9">
            <w:pPr>
              <w:spacing w:line="240" w:lineRule="auto"/>
              <w:rPr>
                <w:sz w:val="16"/>
              </w:rPr>
            </w:pPr>
            <w:r w:rsidRPr="00FC4079">
              <w:rPr>
                <w:sz w:val="16"/>
              </w:rPr>
              <w:t>P14238</w:t>
            </w:r>
          </w:p>
        </w:tc>
        <w:tc>
          <w:tcPr>
            <w:tcW w:w="682" w:type="dxa"/>
          </w:tcPr>
          <w:p w14:paraId="53AEAACB" w14:textId="77777777" w:rsidR="00AF38E9" w:rsidRPr="00FC4079" w:rsidRDefault="00AF38E9" w:rsidP="00AF38E9">
            <w:pPr>
              <w:spacing w:line="240" w:lineRule="auto"/>
              <w:rPr>
                <w:sz w:val="16"/>
              </w:rPr>
            </w:pPr>
            <w:r w:rsidRPr="00FC4079">
              <w:rPr>
                <w:sz w:val="16"/>
              </w:rPr>
              <w:t>60</w:t>
            </w:r>
          </w:p>
        </w:tc>
        <w:tc>
          <w:tcPr>
            <w:tcW w:w="682" w:type="dxa"/>
          </w:tcPr>
          <w:p w14:paraId="6EDB093B" w14:textId="77777777" w:rsidR="00AF38E9" w:rsidRPr="00FC4079" w:rsidRDefault="00AF38E9" w:rsidP="00AF38E9">
            <w:pPr>
              <w:spacing w:line="240" w:lineRule="auto"/>
              <w:rPr>
                <w:sz w:val="16"/>
              </w:rPr>
            </w:pPr>
            <w:r w:rsidRPr="00FC4079">
              <w:rPr>
                <w:sz w:val="16"/>
              </w:rPr>
              <w:t>5</w:t>
            </w:r>
          </w:p>
        </w:tc>
        <w:tc>
          <w:tcPr>
            <w:tcW w:w="1271" w:type="dxa"/>
          </w:tcPr>
          <w:p w14:paraId="63FE1451" w14:textId="77777777" w:rsidR="00AF38E9" w:rsidRPr="00FC4079" w:rsidRDefault="00AF38E9" w:rsidP="00AF38E9">
            <w:pPr>
              <w:spacing w:line="240" w:lineRule="auto"/>
              <w:rPr>
                <w:sz w:val="16"/>
              </w:rPr>
            </w:pPr>
          </w:p>
        </w:tc>
        <w:tc>
          <w:tcPr>
            <w:tcW w:w="534" w:type="dxa"/>
          </w:tcPr>
          <w:p w14:paraId="255E593E" w14:textId="77777777" w:rsidR="00AF38E9" w:rsidRPr="00FC4079" w:rsidRDefault="00AF38E9" w:rsidP="00AF38E9">
            <w:pPr>
              <w:spacing w:line="240" w:lineRule="auto"/>
              <w:rPr>
                <w:sz w:val="16"/>
              </w:rPr>
            </w:pPr>
            <w:r w:rsidRPr="00FC4079">
              <w:rPr>
                <w:sz w:val="16"/>
              </w:rPr>
              <w:t>30</w:t>
            </w:r>
          </w:p>
        </w:tc>
        <w:tc>
          <w:tcPr>
            <w:tcW w:w="534" w:type="dxa"/>
          </w:tcPr>
          <w:p w14:paraId="2F9275FE" w14:textId="77777777" w:rsidR="00AF38E9" w:rsidRPr="00FC4079" w:rsidRDefault="00AF38E9" w:rsidP="00AF38E9">
            <w:pPr>
              <w:spacing w:line="240" w:lineRule="auto"/>
              <w:rPr>
                <w:sz w:val="16"/>
              </w:rPr>
            </w:pPr>
          </w:p>
        </w:tc>
        <w:tc>
          <w:tcPr>
            <w:tcW w:w="864" w:type="dxa"/>
          </w:tcPr>
          <w:p w14:paraId="20C55C47" w14:textId="77777777" w:rsidR="00AF38E9" w:rsidRPr="00FC4079" w:rsidRDefault="00AF38E9" w:rsidP="00AF38E9">
            <w:pPr>
              <w:spacing w:line="240" w:lineRule="auto"/>
              <w:rPr>
                <w:sz w:val="16"/>
              </w:rPr>
            </w:pPr>
          </w:p>
        </w:tc>
      </w:tr>
      <w:tr w:rsidR="00FC4079" w:rsidRPr="00FC4079" w14:paraId="47A4F95B" w14:textId="77777777" w:rsidTr="00FC4079">
        <w:tc>
          <w:tcPr>
            <w:tcW w:w="1353" w:type="dxa"/>
          </w:tcPr>
          <w:p w14:paraId="0217294C" w14:textId="77777777" w:rsidR="00AF38E9" w:rsidRPr="00FC4079" w:rsidRDefault="00AF38E9" w:rsidP="00AF38E9">
            <w:pPr>
              <w:spacing w:line="240" w:lineRule="auto"/>
              <w:rPr>
                <w:sz w:val="16"/>
              </w:rPr>
            </w:pPr>
            <w:r w:rsidRPr="00FC4079">
              <w:rPr>
                <w:sz w:val="16"/>
              </w:rPr>
              <w:t>Atorvastatin</w:t>
            </w:r>
          </w:p>
        </w:tc>
        <w:tc>
          <w:tcPr>
            <w:tcW w:w="2023" w:type="dxa"/>
          </w:tcPr>
          <w:p w14:paraId="4D97F305" w14:textId="77777777" w:rsidR="00AF38E9" w:rsidRPr="00FC4079" w:rsidRDefault="00AF38E9" w:rsidP="00AF38E9">
            <w:pPr>
              <w:spacing w:line="240" w:lineRule="auto"/>
              <w:rPr>
                <w:sz w:val="16"/>
              </w:rPr>
            </w:pPr>
            <w:r w:rsidRPr="00FC4079">
              <w:rPr>
                <w:sz w:val="16"/>
              </w:rPr>
              <w:t>Tablet 40 mg (as calcium)</w:t>
            </w:r>
          </w:p>
        </w:tc>
        <w:tc>
          <w:tcPr>
            <w:tcW w:w="953" w:type="dxa"/>
          </w:tcPr>
          <w:p w14:paraId="5952D950" w14:textId="77777777" w:rsidR="00AF38E9" w:rsidRPr="00FC4079" w:rsidRDefault="00AF38E9" w:rsidP="00AF38E9">
            <w:pPr>
              <w:spacing w:line="240" w:lineRule="auto"/>
              <w:rPr>
                <w:sz w:val="16"/>
              </w:rPr>
            </w:pPr>
            <w:r w:rsidRPr="00FC4079">
              <w:rPr>
                <w:sz w:val="16"/>
              </w:rPr>
              <w:t>Oral</w:t>
            </w:r>
          </w:p>
        </w:tc>
        <w:tc>
          <w:tcPr>
            <w:tcW w:w="1440" w:type="dxa"/>
          </w:tcPr>
          <w:p w14:paraId="5A67C261" w14:textId="77777777" w:rsidR="00AF38E9" w:rsidRPr="00FC4079" w:rsidRDefault="00AF38E9" w:rsidP="00AF38E9">
            <w:pPr>
              <w:spacing w:line="240" w:lineRule="auto"/>
              <w:rPr>
                <w:sz w:val="16"/>
              </w:rPr>
            </w:pPr>
            <w:r w:rsidRPr="00FC4079">
              <w:rPr>
                <w:sz w:val="16"/>
              </w:rPr>
              <w:t>Trovas</w:t>
            </w:r>
          </w:p>
        </w:tc>
        <w:tc>
          <w:tcPr>
            <w:tcW w:w="534" w:type="dxa"/>
          </w:tcPr>
          <w:p w14:paraId="5998E7CA" w14:textId="77777777" w:rsidR="00AF38E9" w:rsidRPr="00FC4079" w:rsidRDefault="00AF38E9" w:rsidP="00AF38E9">
            <w:pPr>
              <w:spacing w:line="240" w:lineRule="auto"/>
              <w:rPr>
                <w:sz w:val="16"/>
              </w:rPr>
            </w:pPr>
            <w:r w:rsidRPr="00FC4079">
              <w:rPr>
                <w:sz w:val="16"/>
              </w:rPr>
              <w:t>RA</w:t>
            </w:r>
          </w:p>
        </w:tc>
        <w:tc>
          <w:tcPr>
            <w:tcW w:w="633" w:type="dxa"/>
          </w:tcPr>
          <w:p w14:paraId="5A01277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530BF0" w14:textId="77777777" w:rsidR="00AF38E9" w:rsidRPr="00FC4079" w:rsidRDefault="00AF38E9" w:rsidP="00AF38E9">
            <w:pPr>
              <w:spacing w:line="240" w:lineRule="auto"/>
              <w:rPr>
                <w:sz w:val="16"/>
              </w:rPr>
            </w:pPr>
          </w:p>
        </w:tc>
        <w:tc>
          <w:tcPr>
            <w:tcW w:w="1728" w:type="dxa"/>
          </w:tcPr>
          <w:p w14:paraId="01FDF9FE" w14:textId="77777777" w:rsidR="00AF38E9" w:rsidRPr="00FC4079" w:rsidRDefault="00AF38E9" w:rsidP="00AF38E9">
            <w:pPr>
              <w:spacing w:line="240" w:lineRule="auto"/>
              <w:rPr>
                <w:sz w:val="16"/>
              </w:rPr>
            </w:pPr>
          </w:p>
        </w:tc>
        <w:tc>
          <w:tcPr>
            <w:tcW w:w="682" w:type="dxa"/>
          </w:tcPr>
          <w:p w14:paraId="076C25DF" w14:textId="77777777" w:rsidR="00AF38E9" w:rsidRPr="00FC4079" w:rsidRDefault="00AF38E9" w:rsidP="00AF38E9">
            <w:pPr>
              <w:spacing w:line="240" w:lineRule="auto"/>
              <w:rPr>
                <w:sz w:val="16"/>
              </w:rPr>
            </w:pPr>
            <w:r w:rsidRPr="00FC4079">
              <w:rPr>
                <w:sz w:val="16"/>
              </w:rPr>
              <w:t>30</w:t>
            </w:r>
          </w:p>
        </w:tc>
        <w:tc>
          <w:tcPr>
            <w:tcW w:w="682" w:type="dxa"/>
          </w:tcPr>
          <w:p w14:paraId="5AF59003" w14:textId="77777777" w:rsidR="00AF38E9" w:rsidRPr="00FC4079" w:rsidRDefault="00AF38E9" w:rsidP="00AF38E9">
            <w:pPr>
              <w:spacing w:line="240" w:lineRule="auto"/>
              <w:rPr>
                <w:sz w:val="16"/>
              </w:rPr>
            </w:pPr>
            <w:r w:rsidRPr="00FC4079">
              <w:rPr>
                <w:sz w:val="16"/>
              </w:rPr>
              <w:t>5</w:t>
            </w:r>
          </w:p>
        </w:tc>
        <w:tc>
          <w:tcPr>
            <w:tcW w:w="1271" w:type="dxa"/>
          </w:tcPr>
          <w:p w14:paraId="19A2B62C" w14:textId="77777777" w:rsidR="00AF38E9" w:rsidRPr="00FC4079" w:rsidRDefault="00AF38E9" w:rsidP="00AF38E9">
            <w:pPr>
              <w:spacing w:line="240" w:lineRule="auto"/>
              <w:rPr>
                <w:sz w:val="16"/>
              </w:rPr>
            </w:pPr>
          </w:p>
        </w:tc>
        <w:tc>
          <w:tcPr>
            <w:tcW w:w="534" w:type="dxa"/>
          </w:tcPr>
          <w:p w14:paraId="1233808B" w14:textId="77777777" w:rsidR="00AF38E9" w:rsidRPr="00FC4079" w:rsidRDefault="00AF38E9" w:rsidP="00AF38E9">
            <w:pPr>
              <w:spacing w:line="240" w:lineRule="auto"/>
              <w:rPr>
                <w:sz w:val="16"/>
              </w:rPr>
            </w:pPr>
            <w:r w:rsidRPr="00FC4079">
              <w:rPr>
                <w:sz w:val="16"/>
              </w:rPr>
              <w:t>30</w:t>
            </w:r>
          </w:p>
        </w:tc>
        <w:tc>
          <w:tcPr>
            <w:tcW w:w="534" w:type="dxa"/>
          </w:tcPr>
          <w:p w14:paraId="5CD6FDB5" w14:textId="77777777" w:rsidR="00AF38E9" w:rsidRPr="00FC4079" w:rsidRDefault="00AF38E9" w:rsidP="00AF38E9">
            <w:pPr>
              <w:spacing w:line="240" w:lineRule="auto"/>
              <w:rPr>
                <w:sz w:val="16"/>
              </w:rPr>
            </w:pPr>
          </w:p>
        </w:tc>
        <w:tc>
          <w:tcPr>
            <w:tcW w:w="864" w:type="dxa"/>
          </w:tcPr>
          <w:p w14:paraId="3ECFDED9" w14:textId="77777777" w:rsidR="00AF38E9" w:rsidRPr="00FC4079" w:rsidRDefault="00AF38E9" w:rsidP="00AF38E9">
            <w:pPr>
              <w:spacing w:line="240" w:lineRule="auto"/>
              <w:rPr>
                <w:sz w:val="16"/>
              </w:rPr>
            </w:pPr>
          </w:p>
        </w:tc>
      </w:tr>
      <w:tr w:rsidR="00FC4079" w:rsidRPr="00FC4079" w14:paraId="6B9EC909" w14:textId="77777777" w:rsidTr="00FC4079">
        <w:tc>
          <w:tcPr>
            <w:tcW w:w="1353" w:type="dxa"/>
          </w:tcPr>
          <w:p w14:paraId="1EFEFFB0" w14:textId="77777777" w:rsidR="00AF38E9" w:rsidRPr="00FC4079" w:rsidRDefault="00AF38E9" w:rsidP="00AF38E9">
            <w:pPr>
              <w:spacing w:line="240" w:lineRule="auto"/>
              <w:rPr>
                <w:sz w:val="16"/>
              </w:rPr>
            </w:pPr>
            <w:r w:rsidRPr="00FC4079">
              <w:rPr>
                <w:sz w:val="16"/>
              </w:rPr>
              <w:t>Atorvastatin</w:t>
            </w:r>
          </w:p>
        </w:tc>
        <w:tc>
          <w:tcPr>
            <w:tcW w:w="2023" w:type="dxa"/>
          </w:tcPr>
          <w:p w14:paraId="37A3BE6E" w14:textId="77777777" w:rsidR="00AF38E9" w:rsidRPr="00FC4079" w:rsidRDefault="00AF38E9" w:rsidP="00AF38E9">
            <w:pPr>
              <w:spacing w:line="240" w:lineRule="auto"/>
              <w:rPr>
                <w:sz w:val="16"/>
              </w:rPr>
            </w:pPr>
            <w:r w:rsidRPr="00FC4079">
              <w:rPr>
                <w:sz w:val="16"/>
              </w:rPr>
              <w:t>Tablet 40 mg (as calcium)</w:t>
            </w:r>
          </w:p>
        </w:tc>
        <w:tc>
          <w:tcPr>
            <w:tcW w:w="953" w:type="dxa"/>
          </w:tcPr>
          <w:p w14:paraId="1FCD6458" w14:textId="77777777" w:rsidR="00AF38E9" w:rsidRPr="00FC4079" w:rsidRDefault="00AF38E9" w:rsidP="00AF38E9">
            <w:pPr>
              <w:spacing w:line="240" w:lineRule="auto"/>
              <w:rPr>
                <w:sz w:val="16"/>
              </w:rPr>
            </w:pPr>
            <w:r w:rsidRPr="00FC4079">
              <w:rPr>
                <w:sz w:val="16"/>
              </w:rPr>
              <w:t>Oral</w:t>
            </w:r>
          </w:p>
        </w:tc>
        <w:tc>
          <w:tcPr>
            <w:tcW w:w="1440" w:type="dxa"/>
          </w:tcPr>
          <w:p w14:paraId="258F4A67" w14:textId="77777777" w:rsidR="00AF38E9" w:rsidRPr="00FC4079" w:rsidRDefault="00AF38E9" w:rsidP="00AF38E9">
            <w:pPr>
              <w:spacing w:line="240" w:lineRule="auto"/>
              <w:rPr>
                <w:sz w:val="16"/>
              </w:rPr>
            </w:pPr>
            <w:r w:rsidRPr="00FC4079">
              <w:rPr>
                <w:sz w:val="16"/>
              </w:rPr>
              <w:t>Trovas</w:t>
            </w:r>
          </w:p>
        </w:tc>
        <w:tc>
          <w:tcPr>
            <w:tcW w:w="534" w:type="dxa"/>
          </w:tcPr>
          <w:p w14:paraId="0526215F" w14:textId="77777777" w:rsidR="00AF38E9" w:rsidRPr="00FC4079" w:rsidRDefault="00AF38E9" w:rsidP="00AF38E9">
            <w:pPr>
              <w:spacing w:line="240" w:lineRule="auto"/>
              <w:rPr>
                <w:sz w:val="16"/>
              </w:rPr>
            </w:pPr>
            <w:r w:rsidRPr="00FC4079">
              <w:rPr>
                <w:sz w:val="16"/>
              </w:rPr>
              <w:t>RA</w:t>
            </w:r>
          </w:p>
        </w:tc>
        <w:tc>
          <w:tcPr>
            <w:tcW w:w="633" w:type="dxa"/>
          </w:tcPr>
          <w:p w14:paraId="22DAE5B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ABA420" w14:textId="77777777" w:rsidR="00AF38E9" w:rsidRPr="00FC4079" w:rsidRDefault="00AF38E9" w:rsidP="00AF38E9">
            <w:pPr>
              <w:spacing w:line="240" w:lineRule="auto"/>
              <w:rPr>
                <w:sz w:val="16"/>
              </w:rPr>
            </w:pPr>
          </w:p>
        </w:tc>
        <w:tc>
          <w:tcPr>
            <w:tcW w:w="1728" w:type="dxa"/>
          </w:tcPr>
          <w:p w14:paraId="4DC44920" w14:textId="77777777" w:rsidR="00AF38E9" w:rsidRPr="00FC4079" w:rsidRDefault="00AF38E9" w:rsidP="00AF38E9">
            <w:pPr>
              <w:spacing w:line="240" w:lineRule="auto"/>
              <w:rPr>
                <w:sz w:val="16"/>
              </w:rPr>
            </w:pPr>
            <w:r w:rsidRPr="00FC4079">
              <w:rPr>
                <w:sz w:val="16"/>
              </w:rPr>
              <w:t>P14238</w:t>
            </w:r>
          </w:p>
        </w:tc>
        <w:tc>
          <w:tcPr>
            <w:tcW w:w="682" w:type="dxa"/>
          </w:tcPr>
          <w:p w14:paraId="7E3620DF" w14:textId="77777777" w:rsidR="00AF38E9" w:rsidRPr="00FC4079" w:rsidRDefault="00AF38E9" w:rsidP="00AF38E9">
            <w:pPr>
              <w:spacing w:line="240" w:lineRule="auto"/>
              <w:rPr>
                <w:sz w:val="16"/>
              </w:rPr>
            </w:pPr>
            <w:r w:rsidRPr="00FC4079">
              <w:rPr>
                <w:sz w:val="16"/>
              </w:rPr>
              <w:t>60</w:t>
            </w:r>
          </w:p>
        </w:tc>
        <w:tc>
          <w:tcPr>
            <w:tcW w:w="682" w:type="dxa"/>
          </w:tcPr>
          <w:p w14:paraId="7D97F974" w14:textId="77777777" w:rsidR="00AF38E9" w:rsidRPr="00FC4079" w:rsidRDefault="00AF38E9" w:rsidP="00AF38E9">
            <w:pPr>
              <w:spacing w:line="240" w:lineRule="auto"/>
              <w:rPr>
                <w:sz w:val="16"/>
              </w:rPr>
            </w:pPr>
            <w:r w:rsidRPr="00FC4079">
              <w:rPr>
                <w:sz w:val="16"/>
              </w:rPr>
              <w:t>5</w:t>
            </w:r>
          </w:p>
        </w:tc>
        <w:tc>
          <w:tcPr>
            <w:tcW w:w="1271" w:type="dxa"/>
          </w:tcPr>
          <w:p w14:paraId="4A49CD74" w14:textId="77777777" w:rsidR="00AF38E9" w:rsidRPr="00FC4079" w:rsidRDefault="00AF38E9" w:rsidP="00AF38E9">
            <w:pPr>
              <w:spacing w:line="240" w:lineRule="auto"/>
              <w:rPr>
                <w:sz w:val="16"/>
              </w:rPr>
            </w:pPr>
          </w:p>
        </w:tc>
        <w:tc>
          <w:tcPr>
            <w:tcW w:w="534" w:type="dxa"/>
          </w:tcPr>
          <w:p w14:paraId="0C5BADCA" w14:textId="77777777" w:rsidR="00AF38E9" w:rsidRPr="00FC4079" w:rsidRDefault="00AF38E9" w:rsidP="00AF38E9">
            <w:pPr>
              <w:spacing w:line="240" w:lineRule="auto"/>
              <w:rPr>
                <w:sz w:val="16"/>
              </w:rPr>
            </w:pPr>
            <w:r w:rsidRPr="00FC4079">
              <w:rPr>
                <w:sz w:val="16"/>
              </w:rPr>
              <w:t>30</w:t>
            </w:r>
          </w:p>
        </w:tc>
        <w:tc>
          <w:tcPr>
            <w:tcW w:w="534" w:type="dxa"/>
          </w:tcPr>
          <w:p w14:paraId="3426DF46" w14:textId="77777777" w:rsidR="00AF38E9" w:rsidRPr="00FC4079" w:rsidRDefault="00AF38E9" w:rsidP="00AF38E9">
            <w:pPr>
              <w:spacing w:line="240" w:lineRule="auto"/>
              <w:rPr>
                <w:sz w:val="16"/>
              </w:rPr>
            </w:pPr>
          </w:p>
        </w:tc>
        <w:tc>
          <w:tcPr>
            <w:tcW w:w="864" w:type="dxa"/>
          </w:tcPr>
          <w:p w14:paraId="52503F72" w14:textId="77777777" w:rsidR="00AF38E9" w:rsidRPr="00FC4079" w:rsidRDefault="00AF38E9" w:rsidP="00AF38E9">
            <w:pPr>
              <w:spacing w:line="240" w:lineRule="auto"/>
              <w:rPr>
                <w:sz w:val="16"/>
              </w:rPr>
            </w:pPr>
          </w:p>
        </w:tc>
      </w:tr>
      <w:tr w:rsidR="00FC4079" w:rsidRPr="00FC4079" w14:paraId="4146C607" w14:textId="77777777" w:rsidTr="00FC4079">
        <w:tc>
          <w:tcPr>
            <w:tcW w:w="1353" w:type="dxa"/>
          </w:tcPr>
          <w:p w14:paraId="45934931" w14:textId="77777777" w:rsidR="00AF38E9" w:rsidRPr="00FC4079" w:rsidRDefault="00AF38E9" w:rsidP="00AF38E9">
            <w:pPr>
              <w:spacing w:line="240" w:lineRule="auto"/>
              <w:rPr>
                <w:sz w:val="16"/>
              </w:rPr>
            </w:pPr>
            <w:r w:rsidRPr="00FC4079">
              <w:rPr>
                <w:sz w:val="16"/>
              </w:rPr>
              <w:t>Atorvastatin</w:t>
            </w:r>
          </w:p>
        </w:tc>
        <w:tc>
          <w:tcPr>
            <w:tcW w:w="2023" w:type="dxa"/>
          </w:tcPr>
          <w:p w14:paraId="3E6BBE6F" w14:textId="77777777" w:rsidR="00AF38E9" w:rsidRPr="00FC4079" w:rsidRDefault="00AF38E9" w:rsidP="00AF38E9">
            <w:pPr>
              <w:spacing w:line="240" w:lineRule="auto"/>
              <w:rPr>
                <w:sz w:val="16"/>
              </w:rPr>
            </w:pPr>
            <w:r w:rsidRPr="00FC4079">
              <w:rPr>
                <w:sz w:val="16"/>
              </w:rPr>
              <w:t>Tablet 80 mg (as calcium)</w:t>
            </w:r>
          </w:p>
        </w:tc>
        <w:tc>
          <w:tcPr>
            <w:tcW w:w="953" w:type="dxa"/>
          </w:tcPr>
          <w:p w14:paraId="467575CD" w14:textId="77777777" w:rsidR="00AF38E9" w:rsidRPr="00FC4079" w:rsidRDefault="00AF38E9" w:rsidP="00AF38E9">
            <w:pPr>
              <w:spacing w:line="240" w:lineRule="auto"/>
              <w:rPr>
                <w:sz w:val="16"/>
              </w:rPr>
            </w:pPr>
            <w:r w:rsidRPr="00FC4079">
              <w:rPr>
                <w:sz w:val="16"/>
              </w:rPr>
              <w:t>Oral</w:t>
            </w:r>
          </w:p>
        </w:tc>
        <w:tc>
          <w:tcPr>
            <w:tcW w:w="1440" w:type="dxa"/>
          </w:tcPr>
          <w:p w14:paraId="23350C45" w14:textId="77777777" w:rsidR="00AF38E9" w:rsidRPr="00FC4079" w:rsidRDefault="00AF38E9" w:rsidP="00AF38E9">
            <w:pPr>
              <w:spacing w:line="240" w:lineRule="auto"/>
              <w:rPr>
                <w:sz w:val="16"/>
              </w:rPr>
            </w:pPr>
            <w:r w:rsidRPr="00FC4079">
              <w:rPr>
                <w:sz w:val="16"/>
              </w:rPr>
              <w:t>APO-Atorvastatin</w:t>
            </w:r>
          </w:p>
        </w:tc>
        <w:tc>
          <w:tcPr>
            <w:tcW w:w="534" w:type="dxa"/>
          </w:tcPr>
          <w:p w14:paraId="452481E4" w14:textId="77777777" w:rsidR="00AF38E9" w:rsidRPr="00FC4079" w:rsidRDefault="00AF38E9" w:rsidP="00AF38E9">
            <w:pPr>
              <w:spacing w:line="240" w:lineRule="auto"/>
              <w:rPr>
                <w:sz w:val="16"/>
              </w:rPr>
            </w:pPr>
            <w:r w:rsidRPr="00FC4079">
              <w:rPr>
                <w:sz w:val="16"/>
              </w:rPr>
              <w:t>TX</w:t>
            </w:r>
          </w:p>
        </w:tc>
        <w:tc>
          <w:tcPr>
            <w:tcW w:w="633" w:type="dxa"/>
          </w:tcPr>
          <w:p w14:paraId="2497E4F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37A91A" w14:textId="77777777" w:rsidR="00AF38E9" w:rsidRPr="00FC4079" w:rsidRDefault="00AF38E9" w:rsidP="00AF38E9">
            <w:pPr>
              <w:spacing w:line="240" w:lineRule="auto"/>
              <w:rPr>
                <w:sz w:val="16"/>
              </w:rPr>
            </w:pPr>
          </w:p>
        </w:tc>
        <w:tc>
          <w:tcPr>
            <w:tcW w:w="1728" w:type="dxa"/>
          </w:tcPr>
          <w:p w14:paraId="5C5F2E53" w14:textId="77777777" w:rsidR="00AF38E9" w:rsidRPr="00FC4079" w:rsidRDefault="00AF38E9" w:rsidP="00AF38E9">
            <w:pPr>
              <w:spacing w:line="240" w:lineRule="auto"/>
              <w:rPr>
                <w:sz w:val="16"/>
              </w:rPr>
            </w:pPr>
          </w:p>
        </w:tc>
        <w:tc>
          <w:tcPr>
            <w:tcW w:w="682" w:type="dxa"/>
          </w:tcPr>
          <w:p w14:paraId="4A8104F0" w14:textId="77777777" w:rsidR="00AF38E9" w:rsidRPr="00FC4079" w:rsidRDefault="00AF38E9" w:rsidP="00AF38E9">
            <w:pPr>
              <w:spacing w:line="240" w:lineRule="auto"/>
              <w:rPr>
                <w:sz w:val="16"/>
              </w:rPr>
            </w:pPr>
            <w:r w:rsidRPr="00FC4079">
              <w:rPr>
                <w:sz w:val="16"/>
              </w:rPr>
              <w:t>30</w:t>
            </w:r>
          </w:p>
        </w:tc>
        <w:tc>
          <w:tcPr>
            <w:tcW w:w="682" w:type="dxa"/>
          </w:tcPr>
          <w:p w14:paraId="52A73C69" w14:textId="77777777" w:rsidR="00AF38E9" w:rsidRPr="00FC4079" w:rsidRDefault="00AF38E9" w:rsidP="00AF38E9">
            <w:pPr>
              <w:spacing w:line="240" w:lineRule="auto"/>
              <w:rPr>
                <w:sz w:val="16"/>
              </w:rPr>
            </w:pPr>
            <w:r w:rsidRPr="00FC4079">
              <w:rPr>
                <w:sz w:val="16"/>
              </w:rPr>
              <w:t>5</w:t>
            </w:r>
          </w:p>
        </w:tc>
        <w:tc>
          <w:tcPr>
            <w:tcW w:w="1271" w:type="dxa"/>
          </w:tcPr>
          <w:p w14:paraId="74C55E16" w14:textId="77777777" w:rsidR="00AF38E9" w:rsidRPr="00FC4079" w:rsidRDefault="00AF38E9" w:rsidP="00AF38E9">
            <w:pPr>
              <w:spacing w:line="240" w:lineRule="auto"/>
              <w:rPr>
                <w:sz w:val="16"/>
              </w:rPr>
            </w:pPr>
          </w:p>
        </w:tc>
        <w:tc>
          <w:tcPr>
            <w:tcW w:w="534" w:type="dxa"/>
          </w:tcPr>
          <w:p w14:paraId="52B758F1" w14:textId="77777777" w:rsidR="00AF38E9" w:rsidRPr="00FC4079" w:rsidRDefault="00AF38E9" w:rsidP="00AF38E9">
            <w:pPr>
              <w:spacing w:line="240" w:lineRule="auto"/>
              <w:rPr>
                <w:sz w:val="16"/>
              </w:rPr>
            </w:pPr>
            <w:r w:rsidRPr="00FC4079">
              <w:rPr>
                <w:sz w:val="16"/>
              </w:rPr>
              <w:t>30</w:t>
            </w:r>
          </w:p>
        </w:tc>
        <w:tc>
          <w:tcPr>
            <w:tcW w:w="534" w:type="dxa"/>
          </w:tcPr>
          <w:p w14:paraId="5EDC0591" w14:textId="77777777" w:rsidR="00AF38E9" w:rsidRPr="00FC4079" w:rsidRDefault="00AF38E9" w:rsidP="00AF38E9">
            <w:pPr>
              <w:spacing w:line="240" w:lineRule="auto"/>
              <w:rPr>
                <w:sz w:val="16"/>
              </w:rPr>
            </w:pPr>
          </w:p>
        </w:tc>
        <w:tc>
          <w:tcPr>
            <w:tcW w:w="864" w:type="dxa"/>
          </w:tcPr>
          <w:p w14:paraId="39CE7AB8" w14:textId="77777777" w:rsidR="00AF38E9" w:rsidRPr="00FC4079" w:rsidRDefault="00AF38E9" w:rsidP="00AF38E9">
            <w:pPr>
              <w:spacing w:line="240" w:lineRule="auto"/>
              <w:rPr>
                <w:sz w:val="16"/>
              </w:rPr>
            </w:pPr>
          </w:p>
        </w:tc>
      </w:tr>
      <w:tr w:rsidR="00FC4079" w:rsidRPr="00FC4079" w14:paraId="116F88A3" w14:textId="77777777" w:rsidTr="00FC4079">
        <w:tc>
          <w:tcPr>
            <w:tcW w:w="1353" w:type="dxa"/>
          </w:tcPr>
          <w:p w14:paraId="5327C492" w14:textId="77777777" w:rsidR="00AF38E9" w:rsidRPr="00FC4079" w:rsidRDefault="00AF38E9" w:rsidP="00AF38E9">
            <w:pPr>
              <w:spacing w:line="240" w:lineRule="auto"/>
              <w:rPr>
                <w:sz w:val="16"/>
              </w:rPr>
            </w:pPr>
            <w:r w:rsidRPr="00FC4079">
              <w:rPr>
                <w:sz w:val="16"/>
              </w:rPr>
              <w:t>Atorvastatin</w:t>
            </w:r>
          </w:p>
        </w:tc>
        <w:tc>
          <w:tcPr>
            <w:tcW w:w="2023" w:type="dxa"/>
          </w:tcPr>
          <w:p w14:paraId="37AD0090" w14:textId="77777777" w:rsidR="00AF38E9" w:rsidRPr="00FC4079" w:rsidRDefault="00AF38E9" w:rsidP="00AF38E9">
            <w:pPr>
              <w:spacing w:line="240" w:lineRule="auto"/>
              <w:rPr>
                <w:sz w:val="16"/>
              </w:rPr>
            </w:pPr>
            <w:r w:rsidRPr="00FC4079">
              <w:rPr>
                <w:sz w:val="16"/>
              </w:rPr>
              <w:t>Tablet 80 mg (as calcium)</w:t>
            </w:r>
          </w:p>
        </w:tc>
        <w:tc>
          <w:tcPr>
            <w:tcW w:w="953" w:type="dxa"/>
          </w:tcPr>
          <w:p w14:paraId="02FB60E5" w14:textId="77777777" w:rsidR="00AF38E9" w:rsidRPr="00FC4079" w:rsidRDefault="00AF38E9" w:rsidP="00AF38E9">
            <w:pPr>
              <w:spacing w:line="240" w:lineRule="auto"/>
              <w:rPr>
                <w:sz w:val="16"/>
              </w:rPr>
            </w:pPr>
            <w:r w:rsidRPr="00FC4079">
              <w:rPr>
                <w:sz w:val="16"/>
              </w:rPr>
              <w:t>Oral</w:t>
            </w:r>
          </w:p>
        </w:tc>
        <w:tc>
          <w:tcPr>
            <w:tcW w:w="1440" w:type="dxa"/>
          </w:tcPr>
          <w:p w14:paraId="00C0D6BC" w14:textId="77777777" w:rsidR="00AF38E9" w:rsidRPr="00FC4079" w:rsidRDefault="00AF38E9" w:rsidP="00AF38E9">
            <w:pPr>
              <w:spacing w:line="240" w:lineRule="auto"/>
              <w:rPr>
                <w:sz w:val="16"/>
              </w:rPr>
            </w:pPr>
            <w:r w:rsidRPr="00FC4079">
              <w:rPr>
                <w:sz w:val="16"/>
              </w:rPr>
              <w:t>APO-Atorvastatin</w:t>
            </w:r>
          </w:p>
        </w:tc>
        <w:tc>
          <w:tcPr>
            <w:tcW w:w="534" w:type="dxa"/>
          </w:tcPr>
          <w:p w14:paraId="00FA9DDB" w14:textId="77777777" w:rsidR="00AF38E9" w:rsidRPr="00FC4079" w:rsidRDefault="00AF38E9" w:rsidP="00AF38E9">
            <w:pPr>
              <w:spacing w:line="240" w:lineRule="auto"/>
              <w:rPr>
                <w:sz w:val="16"/>
              </w:rPr>
            </w:pPr>
            <w:r w:rsidRPr="00FC4079">
              <w:rPr>
                <w:sz w:val="16"/>
              </w:rPr>
              <w:t>TX</w:t>
            </w:r>
          </w:p>
        </w:tc>
        <w:tc>
          <w:tcPr>
            <w:tcW w:w="633" w:type="dxa"/>
          </w:tcPr>
          <w:p w14:paraId="29867D7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884409" w14:textId="77777777" w:rsidR="00AF38E9" w:rsidRPr="00FC4079" w:rsidRDefault="00AF38E9" w:rsidP="00AF38E9">
            <w:pPr>
              <w:spacing w:line="240" w:lineRule="auto"/>
              <w:rPr>
                <w:sz w:val="16"/>
              </w:rPr>
            </w:pPr>
          </w:p>
        </w:tc>
        <w:tc>
          <w:tcPr>
            <w:tcW w:w="1728" w:type="dxa"/>
          </w:tcPr>
          <w:p w14:paraId="31A6D859" w14:textId="77777777" w:rsidR="00AF38E9" w:rsidRPr="00FC4079" w:rsidRDefault="00AF38E9" w:rsidP="00AF38E9">
            <w:pPr>
              <w:spacing w:line="240" w:lineRule="auto"/>
              <w:rPr>
                <w:sz w:val="16"/>
              </w:rPr>
            </w:pPr>
            <w:r w:rsidRPr="00FC4079">
              <w:rPr>
                <w:sz w:val="16"/>
              </w:rPr>
              <w:t>P14238</w:t>
            </w:r>
          </w:p>
        </w:tc>
        <w:tc>
          <w:tcPr>
            <w:tcW w:w="682" w:type="dxa"/>
          </w:tcPr>
          <w:p w14:paraId="68C6A852" w14:textId="77777777" w:rsidR="00AF38E9" w:rsidRPr="00FC4079" w:rsidRDefault="00AF38E9" w:rsidP="00AF38E9">
            <w:pPr>
              <w:spacing w:line="240" w:lineRule="auto"/>
              <w:rPr>
                <w:sz w:val="16"/>
              </w:rPr>
            </w:pPr>
            <w:r w:rsidRPr="00FC4079">
              <w:rPr>
                <w:sz w:val="16"/>
              </w:rPr>
              <w:t>60</w:t>
            </w:r>
          </w:p>
        </w:tc>
        <w:tc>
          <w:tcPr>
            <w:tcW w:w="682" w:type="dxa"/>
          </w:tcPr>
          <w:p w14:paraId="28343166" w14:textId="77777777" w:rsidR="00AF38E9" w:rsidRPr="00FC4079" w:rsidRDefault="00AF38E9" w:rsidP="00AF38E9">
            <w:pPr>
              <w:spacing w:line="240" w:lineRule="auto"/>
              <w:rPr>
                <w:sz w:val="16"/>
              </w:rPr>
            </w:pPr>
            <w:r w:rsidRPr="00FC4079">
              <w:rPr>
                <w:sz w:val="16"/>
              </w:rPr>
              <w:t>5</w:t>
            </w:r>
          </w:p>
        </w:tc>
        <w:tc>
          <w:tcPr>
            <w:tcW w:w="1271" w:type="dxa"/>
          </w:tcPr>
          <w:p w14:paraId="7557E733" w14:textId="77777777" w:rsidR="00AF38E9" w:rsidRPr="00FC4079" w:rsidRDefault="00AF38E9" w:rsidP="00AF38E9">
            <w:pPr>
              <w:spacing w:line="240" w:lineRule="auto"/>
              <w:rPr>
                <w:sz w:val="16"/>
              </w:rPr>
            </w:pPr>
          </w:p>
        </w:tc>
        <w:tc>
          <w:tcPr>
            <w:tcW w:w="534" w:type="dxa"/>
          </w:tcPr>
          <w:p w14:paraId="484D84DD" w14:textId="77777777" w:rsidR="00AF38E9" w:rsidRPr="00FC4079" w:rsidRDefault="00AF38E9" w:rsidP="00AF38E9">
            <w:pPr>
              <w:spacing w:line="240" w:lineRule="auto"/>
              <w:rPr>
                <w:sz w:val="16"/>
              </w:rPr>
            </w:pPr>
            <w:r w:rsidRPr="00FC4079">
              <w:rPr>
                <w:sz w:val="16"/>
              </w:rPr>
              <w:t>30</w:t>
            </w:r>
          </w:p>
        </w:tc>
        <w:tc>
          <w:tcPr>
            <w:tcW w:w="534" w:type="dxa"/>
          </w:tcPr>
          <w:p w14:paraId="60EEFD81" w14:textId="77777777" w:rsidR="00AF38E9" w:rsidRPr="00FC4079" w:rsidRDefault="00AF38E9" w:rsidP="00AF38E9">
            <w:pPr>
              <w:spacing w:line="240" w:lineRule="auto"/>
              <w:rPr>
                <w:sz w:val="16"/>
              </w:rPr>
            </w:pPr>
          </w:p>
        </w:tc>
        <w:tc>
          <w:tcPr>
            <w:tcW w:w="864" w:type="dxa"/>
          </w:tcPr>
          <w:p w14:paraId="4B803B4B" w14:textId="77777777" w:rsidR="00AF38E9" w:rsidRPr="00FC4079" w:rsidRDefault="00AF38E9" w:rsidP="00AF38E9">
            <w:pPr>
              <w:spacing w:line="240" w:lineRule="auto"/>
              <w:rPr>
                <w:sz w:val="16"/>
              </w:rPr>
            </w:pPr>
          </w:p>
        </w:tc>
      </w:tr>
      <w:tr w:rsidR="00FC4079" w:rsidRPr="00FC4079" w14:paraId="7DE45ABA" w14:textId="77777777" w:rsidTr="00FC4079">
        <w:tc>
          <w:tcPr>
            <w:tcW w:w="1353" w:type="dxa"/>
          </w:tcPr>
          <w:p w14:paraId="7ED98743" w14:textId="77777777" w:rsidR="00AF38E9" w:rsidRPr="00FC4079" w:rsidRDefault="00AF38E9" w:rsidP="00AF38E9">
            <w:pPr>
              <w:spacing w:line="240" w:lineRule="auto"/>
              <w:rPr>
                <w:sz w:val="16"/>
              </w:rPr>
            </w:pPr>
            <w:r w:rsidRPr="00FC4079">
              <w:rPr>
                <w:sz w:val="16"/>
              </w:rPr>
              <w:t>Atorvastatin</w:t>
            </w:r>
          </w:p>
        </w:tc>
        <w:tc>
          <w:tcPr>
            <w:tcW w:w="2023" w:type="dxa"/>
          </w:tcPr>
          <w:p w14:paraId="7A27226D" w14:textId="77777777" w:rsidR="00AF38E9" w:rsidRPr="00FC4079" w:rsidRDefault="00AF38E9" w:rsidP="00AF38E9">
            <w:pPr>
              <w:spacing w:line="240" w:lineRule="auto"/>
              <w:rPr>
                <w:sz w:val="16"/>
              </w:rPr>
            </w:pPr>
            <w:r w:rsidRPr="00FC4079">
              <w:rPr>
                <w:sz w:val="16"/>
              </w:rPr>
              <w:t>Tablet 80 mg (as calcium)</w:t>
            </w:r>
          </w:p>
        </w:tc>
        <w:tc>
          <w:tcPr>
            <w:tcW w:w="953" w:type="dxa"/>
          </w:tcPr>
          <w:p w14:paraId="4A60B100" w14:textId="77777777" w:rsidR="00AF38E9" w:rsidRPr="00FC4079" w:rsidRDefault="00AF38E9" w:rsidP="00AF38E9">
            <w:pPr>
              <w:spacing w:line="240" w:lineRule="auto"/>
              <w:rPr>
                <w:sz w:val="16"/>
              </w:rPr>
            </w:pPr>
            <w:r w:rsidRPr="00FC4079">
              <w:rPr>
                <w:sz w:val="16"/>
              </w:rPr>
              <w:t>Oral</w:t>
            </w:r>
          </w:p>
        </w:tc>
        <w:tc>
          <w:tcPr>
            <w:tcW w:w="1440" w:type="dxa"/>
          </w:tcPr>
          <w:p w14:paraId="7A731B26" w14:textId="77777777" w:rsidR="00AF38E9" w:rsidRPr="00FC4079" w:rsidRDefault="00AF38E9" w:rsidP="00AF38E9">
            <w:pPr>
              <w:spacing w:line="240" w:lineRule="auto"/>
              <w:rPr>
                <w:sz w:val="16"/>
              </w:rPr>
            </w:pPr>
            <w:r w:rsidRPr="00FC4079">
              <w:rPr>
                <w:sz w:val="16"/>
              </w:rPr>
              <w:t>Atorvachol</w:t>
            </w:r>
          </w:p>
        </w:tc>
        <w:tc>
          <w:tcPr>
            <w:tcW w:w="534" w:type="dxa"/>
          </w:tcPr>
          <w:p w14:paraId="2CE56BF4" w14:textId="77777777" w:rsidR="00AF38E9" w:rsidRPr="00FC4079" w:rsidRDefault="00AF38E9" w:rsidP="00AF38E9">
            <w:pPr>
              <w:spacing w:line="240" w:lineRule="auto"/>
              <w:rPr>
                <w:sz w:val="16"/>
              </w:rPr>
            </w:pPr>
            <w:r w:rsidRPr="00FC4079">
              <w:rPr>
                <w:sz w:val="16"/>
              </w:rPr>
              <w:t>RF</w:t>
            </w:r>
          </w:p>
        </w:tc>
        <w:tc>
          <w:tcPr>
            <w:tcW w:w="633" w:type="dxa"/>
          </w:tcPr>
          <w:p w14:paraId="786B3FE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7ED5E9" w14:textId="77777777" w:rsidR="00AF38E9" w:rsidRPr="00FC4079" w:rsidRDefault="00AF38E9" w:rsidP="00AF38E9">
            <w:pPr>
              <w:spacing w:line="240" w:lineRule="auto"/>
              <w:rPr>
                <w:sz w:val="16"/>
              </w:rPr>
            </w:pPr>
          </w:p>
        </w:tc>
        <w:tc>
          <w:tcPr>
            <w:tcW w:w="1728" w:type="dxa"/>
          </w:tcPr>
          <w:p w14:paraId="2DE11B98" w14:textId="77777777" w:rsidR="00AF38E9" w:rsidRPr="00FC4079" w:rsidRDefault="00AF38E9" w:rsidP="00AF38E9">
            <w:pPr>
              <w:spacing w:line="240" w:lineRule="auto"/>
              <w:rPr>
                <w:sz w:val="16"/>
              </w:rPr>
            </w:pPr>
          </w:p>
        </w:tc>
        <w:tc>
          <w:tcPr>
            <w:tcW w:w="682" w:type="dxa"/>
          </w:tcPr>
          <w:p w14:paraId="2FEC68CB" w14:textId="77777777" w:rsidR="00AF38E9" w:rsidRPr="00FC4079" w:rsidRDefault="00AF38E9" w:rsidP="00AF38E9">
            <w:pPr>
              <w:spacing w:line="240" w:lineRule="auto"/>
              <w:rPr>
                <w:sz w:val="16"/>
              </w:rPr>
            </w:pPr>
            <w:r w:rsidRPr="00FC4079">
              <w:rPr>
                <w:sz w:val="16"/>
              </w:rPr>
              <w:t>30</w:t>
            </w:r>
          </w:p>
        </w:tc>
        <w:tc>
          <w:tcPr>
            <w:tcW w:w="682" w:type="dxa"/>
          </w:tcPr>
          <w:p w14:paraId="1B7CEDAB" w14:textId="77777777" w:rsidR="00AF38E9" w:rsidRPr="00FC4079" w:rsidRDefault="00AF38E9" w:rsidP="00AF38E9">
            <w:pPr>
              <w:spacing w:line="240" w:lineRule="auto"/>
              <w:rPr>
                <w:sz w:val="16"/>
              </w:rPr>
            </w:pPr>
            <w:r w:rsidRPr="00FC4079">
              <w:rPr>
                <w:sz w:val="16"/>
              </w:rPr>
              <w:t>5</w:t>
            </w:r>
          </w:p>
        </w:tc>
        <w:tc>
          <w:tcPr>
            <w:tcW w:w="1271" w:type="dxa"/>
          </w:tcPr>
          <w:p w14:paraId="22B67C42" w14:textId="77777777" w:rsidR="00AF38E9" w:rsidRPr="00FC4079" w:rsidRDefault="00AF38E9" w:rsidP="00AF38E9">
            <w:pPr>
              <w:spacing w:line="240" w:lineRule="auto"/>
              <w:rPr>
                <w:sz w:val="16"/>
              </w:rPr>
            </w:pPr>
          </w:p>
        </w:tc>
        <w:tc>
          <w:tcPr>
            <w:tcW w:w="534" w:type="dxa"/>
          </w:tcPr>
          <w:p w14:paraId="4DC9C039" w14:textId="77777777" w:rsidR="00AF38E9" w:rsidRPr="00FC4079" w:rsidRDefault="00AF38E9" w:rsidP="00AF38E9">
            <w:pPr>
              <w:spacing w:line="240" w:lineRule="auto"/>
              <w:rPr>
                <w:sz w:val="16"/>
              </w:rPr>
            </w:pPr>
            <w:r w:rsidRPr="00FC4079">
              <w:rPr>
                <w:sz w:val="16"/>
              </w:rPr>
              <w:t>30</w:t>
            </w:r>
          </w:p>
        </w:tc>
        <w:tc>
          <w:tcPr>
            <w:tcW w:w="534" w:type="dxa"/>
          </w:tcPr>
          <w:p w14:paraId="4FE03927" w14:textId="77777777" w:rsidR="00AF38E9" w:rsidRPr="00FC4079" w:rsidRDefault="00AF38E9" w:rsidP="00AF38E9">
            <w:pPr>
              <w:spacing w:line="240" w:lineRule="auto"/>
              <w:rPr>
                <w:sz w:val="16"/>
              </w:rPr>
            </w:pPr>
          </w:p>
        </w:tc>
        <w:tc>
          <w:tcPr>
            <w:tcW w:w="864" w:type="dxa"/>
          </w:tcPr>
          <w:p w14:paraId="67FD5CF7" w14:textId="77777777" w:rsidR="00AF38E9" w:rsidRPr="00FC4079" w:rsidRDefault="00AF38E9" w:rsidP="00AF38E9">
            <w:pPr>
              <w:spacing w:line="240" w:lineRule="auto"/>
              <w:rPr>
                <w:sz w:val="16"/>
              </w:rPr>
            </w:pPr>
          </w:p>
        </w:tc>
      </w:tr>
      <w:tr w:rsidR="00FC4079" w:rsidRPr="00FC4079" w14:paraId="2DED0879" w14:textId="77777777" w:rsidTr="00FC4079">
        <w:tc>
          <w:tcPr>
            <w:tcW w:w="1353" w:type="dxa"/>
          </w:tcPr>
          <w:p w14:paraId="3C797A19" w14:textId="77777777" w:rsidR="00AF38E9" w:rsidRPr="00FC4079" w:rsidRDefault="00AF38E9" w:rsidP="00AF38E9">
            <w:pPr>
              <w:spacing w:line="240" w:lineRule="auto"/>
              <w:rPr>
                <w:sz w:val="16"/>
              </w:rPr>
            </w:pPr>
            <w:r w:rsidRPr="00FC4079">
              <w:rPr>
                <w:sz w:val="16"/>
              </w:rPr>
              <w:t>Atorvastatin</w:t>
            </w:r>
          </w:p>
        </w:tc>
        <w:tc>
          <w:tcPr>
            <w:tcW w:w="2023" w:type="dxa"/>
          </w:tcPr>
          <w:p w14:paraId="1B4DD38C" w14:textId="77777777" w:rsidR="00AF38E9" w:rsidRPr="00FC4079" w:rsidRDefault="00AF38E9" w:rsidP="00AF38E9">
            <w:pPr>
              <w:spacing w:line="240" w:lineRule="auto"/>
              <w:rPr>
                <w:sz w:val="16"/>
              </w:rPr>
            </w:pPr>
            <w:r w:rsidRPr="00FC4079">
              <w:rPr>
                <w:sz w:val="16"/>
              </w:rPr>
              <w:t>Tablet 80 mg (as calcium)</w:t>
            </w:r>
          </w:p>
        </w:tc>
        <w:tc>
          <w:tcPr>
            <w:tcW w:w="953" w:type="dxa"/>
          </w:tcPr>
          <w:p w14:paraId="13B959C2" w14:textId="77777777" w:rsidR="00AF38E9" w:rsidRPr="00FC4079" w:rsidRDefault="00AF38E9" w:rsidP="00AF38E9">
            <w:pPr>
              <w:spacing w:line="240" w:lineRule="auto"/>
              <w:rPr>
                <w:sz w:val="16"/>
              </w:rPr>
            </w:pPr>
            <w:r w:rsidRPr="00FC4079">
              <w:rPr>
                <w:sz w:val="16"/>
              </w:rPr>
              <w:t>Oral</w:t>
            </w:r>
          </w:p>
        </w:tc>
        <w:tc>
          <w:tcPr>
            <w:tcW w:w="1440" w:type="dxa"/>
          </w:tcPr>
          <w:p w14:paraId="48B52E49" w14:textId="77777777" w:rsidR="00AF38E9" w:rsidRPr="00FC4079" w:rsidRDefault="00AF38E9" w:rsidP="00AF38E9">
            <w:pPr>
              <w:spacing w:line="240" w:lineRule="auto"/>
              <w:rPr>
                <w:sz w:val="16"/>
              </w:rPr>
            </w:pPr>
            <w:r w:rsidRPr="00FC4079">
              <w:rPr>
                <w:sz w:val="16"/>
              </w:rPr>
              <w:t>Atorvachol</w:t>
            </w:r>
          </w:p>
        </w:tc>
        <w:tc>
          <w:tcPr>
            <w:tcW w:w="534" w:type="dxa"/>
          </w:tcPr>
          <w:p w14:paraId="69BD72F2" w14:textId="77777777" w:rsidR="00AF38E9" w:rsidRPr="00FC4079" w:rsidRDefault="00AF38E9" w:rsidP="00AF38E9">
            <w:pPr>
              <w:spacing w:line="240" w:lineRule="auto"/>
              <w:rPr>
                <w:sz w:val="16"/>
              </w:rPr>
            </w:pPr>
            <w:r w:rsidRPr="00FC4079">
              <w:rPr>
                <w:sz w:val="16"/>
              </w:rPr>
              <w:t>RF</w:t>
            </w:r>
          </w:p>
        </w:tc>
        <w:tc>
          <w:tcPr>
            <w:tcW w:w="633" w:type="dxa"/>
          </w:tcPr>
          <w:p w14:paraId="23EF923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CA36AE" w14:textId="77777777" w:rsidR="00AF38E9" w:rsidRPr="00FC4079" w:rsidRDefault="00AF38E9" w:rsidP="00AF38E9">
            <w:pPr>
              <w:spacing w:line="240" w:lineRule="auto"/>
              <w:rPr>
                <w:sz w:val="16"/>
              </w:rPr>
            </w:pPr>
          </w:p>
        </w:tc>
        <w:tc>
          <w:tcPr>
            <w:tcW w:w="1728" w:type="dxa"/>
          </w:tcPr>
          <w:p w14:paraId="40A0891A" w14:textId="77777777" w:rsidR="00AF38E9" w:rsidRPr="00FC4079" w:rsidRDefault="00AF38E9" w:rsidP="00AF38E9">
            <w:pPr>
              <w:spacing w:line="240" w:lineRule="auto"/>
              <w:rPr>
                <w:sz w:val="16"/>
              </w:rPr>
            </w:pPr>
            <w:r w:rsidRPr="00FC4079">
              <w:rPr>
                <w:sz w:val="16"/>
              </w:rPr>
              <w:t>P14238</w:t>
            </w:r>
          </w:p>
        </w:tc>
        <w:tc>
          <w:tcPr>
            <w:tcW w:w="682" w:type="dxa"/>
          </w:tcPr>
          <w:p w14:paraId="69B886C1" w14:textId="77777777" w:rsidR="00AF38E9" w:rsidRPr="00FC4079" w:rsidRDefault="00AF38E9" w:rsidP="00AF38E9">
            <w:pPr>
              <w:spacing w:line="240" w:lineRule="auto"/>
              <w:rPr>
                <w:sz w:val="16"/>
              </w:rPr>
            </w:pPr>
            <w:r w:rsidRPr="00FC4079">
              <w:rPr>
                <w:sz w:val="16"/>
              </w:rPr>
              <w:t>60</w:t>
            </w:r>
          </w:p>
        </w:tc>
        <w:tc>
          <w:tcPr>
            <w:tcW w:w="682" w:type="dxa"/>
          </w:tcPr>
          <w:p w14:paraId="671691EC" w14:textId="77777777" w:rsidR="00AF38E9" w:rsidRPr="00FC4079" w:rsidRDefault="00AF38E9" w:rsidP="00AF38E9">
            <w:pPr>
              <w:spacing w:line="240" w:lineRule="auto"/>
              <w:rPr>
                <w:sz w:val="16"/>
              </w:rPr>
            </w:pPr>
            <w:r w:rsidRPr="00FC4079">
              <w:rPr>
                <w:sz w:val="16"/>
              </w:rPr>
              <w:t>5</w:t>
            </w:r>
          </w:p>
        </w:tc>
        <w:tc>
          <w:tcPr>
            <w:tcW w:w="1271" w:type="dxa"/>
          </w:tcPr>
          <w:p w14:paraId="67E8F594" w14:textId="77777777" w:rsidR="00AF38E9" w:rsidRPr="00FC4079" w:rsidRDefault="00AF38E9" w:rsidP="00AF38E9">
            <w:pPr>
              <w:spacing w:line="240" w:lineRule="auto"/>
              <w:rPr>
                <w:sz w:val="16"/>
              </w:rPr>
            </w:pPr>
          </w:p>
        </w:tc>
        <w:tc>
          <w:tcPr>
            <w:tcW w:w="534" w:type="dxa"/>
          </w:tcPr>
          <w:p w14:paraId="6F222FB7" w14:textId="77777777" w:rsidR="00AF38E9" w:rsidRPr="00FC4079" w:rsidRDefault="00AF38E9" w:rsidP="00AF38E9">
            <w:pPr>
              <w:spacing w:line="240" w:lineRule="auto"/>
              <w:rPr>
                <w:sz w:val="16"/>
              </w:rPr>
            </w:pPr>
            <w:r w:rsidRPr="00FC4079">
              <w:rPr>
                <w:sz w:val="16"/>
              </w:rPr>
              <w:t>30</w:t>
            </w:r>
          </w:p>
        </w:tc>
        <w:tc>
          <w:tcPr>
            <w:tcW w:w="534" w:type="dxa"/>
          </w:tcPr>
          <w:p w14:paraId="0D8D707A" w14:textId="77777777" w:rsidR="00AF38E9" w:rsidRPr="00FC4079" w:rsidRDefault="00AF38E9" w:rsidP="00AF38E9">
            <w:pPr>
              <w:spacing w:line="240" w:lineRule="auto"/>
              <w:rPr>
                <w:sz w:val="16"/>
              </w:rPr>
            </w:pPr>
          </w:p>
        </w:tc>
        <w:tc>
          <w:tcPr>
            <w:tcW w:w="864" w:type="dxa"/>
          </w:tcPr>
          <w:p w14:paraId="0620A881" w14:textId="77777777" w:rsidR="00AF38E9" w:rsidRPr="00FC4079" w:rsidRDefault="00AF38E9" w:rsidP="00AF38E9">
            <w:pPr>
              <w:spacing w:line="240" w:lineRule="auto"/>
              <w:rPr>
                <w:sz w:val="16"/>
              </w:rPr>
            </w:pPr>
          </w:p>
        </w:tc>
      </w:tr>
      <w:tr w:rsidR="00FC4079" w:rsidRPr="00FC4079" w14:paraId="6BD5B769" w14:textId="77777777" w:rsidTr="00FC4079">
        <w:tc>
          <w:tcPr>
            <w:tcW w:w="1353" w:type="dxa"/>
          </w:tcPr>
          <w:p w14:paraId="796AD8DA" w14:textId="77777777" w:rsidR="00AF38E9" w:rsidRPr="00FC4079" w:rsidRDefault="00AF38E9" w:rsidP="00AF38E9">
            <w:pPr>
              <w:spacing w:line="240" w:lineRule="auto"/>
              <w:rPr>
                <w:sz w:val="16"/>
              </w:rPr>
            </w:pPr>
            <w:r w:rsidRPr="00FC4079">
              <w:rPr>
                <w:sz w:val="16"/>
              </w:rPr>
              <w:t>Atorvastatin</w:t>
            </w:r>
          </w:p>
        </w:tc>
        <w:tc>
          <w:tcPr>
            <w:tcW w:w="2023" w:type="dxa"/>
          </w:tcPr>
          <w:p w14:paraId="130E2DAA" w14:textId="77777777" w:rsidR="00AF38E9" w:rsidRPr="00FC4079" w:rsidRDefault="00AF38E9" w:rsidP="00AF38E9">
            <w:pPr>
              <w:spacing w:line="240" w:lineRule="auto"/>
              <w:rPr>
                <w:sz w:val="16"/>
              </w:rPr>
            </w:pPr>
            <w:r w:rsidRPr="00FC4079">
              <w:rPr>
                <w:sz w:val="16"/>
              </w:rPr>
              <w:t>Tablet 80 mg (as calcium)</w:t>
            </w:r>
          </w:p>
        </w:tc>
        <w:tc>
          <w:tcPr>
            <w:tcW w:w="953" w:type="dxa"/>
          </w:tcPr>
          <w:p w14:paraId="21FAA003" w14:textId="77777777" w:rsidR="00AF38E9" w:rsidRPr="00FC4079" w:rsidRDefault="00AF38E9" w:rsidP="00AF38E9">
            <w:pPr>
              <w:spacing w:line="240" w:lineRule="auto"/>
              <w:rPr>
                <w:sz w:val="16"/>
              </w:rPr>
            </w:pPr>
            <w:r w:rsidRPr="00FC4079">
              <w:rPr>
                <w:sz w:val="16"/>
              </w:rPr>
              <w:t>Oral</w:t>
            </w:r>
          </w:p>
        </w:tc>
        <w:tc>
          <w:tcPr>
            <w:tcW w:w="1440" w:type="dxa"/>
          </w:tcPr>
          <w:p w14:paraId="26D950FC" w14:textId="77777777" w:rsidR="00AF38E9" w:rsidRPr="00FC4079" w:rsidRDefault="00AF38E9" w:rsidP="00AF38E9">
            <w:pPr>
              <w:spacing w:line="240" w:lineRule="auto"/>
              <w:rPr>
                <w:sz w:val="16"/>
              </w:rPr>
            </w:pPr>
            <w:r w:rsidRPr="00FC4079">
              <w:rPr>
                <w:sz w:val="16"/>
              </w:rPr>
              <w:t>Atorvastatin GH</w:t>
            </w:r>
          </w:p>
        </w:tc>
        <w:tc>
          <w:tcPr>
            <w:tcW w:w="534" w:type="dxa"/>
          </w:tcPr>
          <w:p w14:paraId="7A04885E" w14:textId="77777777" w:rsidR="00AF38E9" w:rsidRPr="00FC4079" w:rsidRDefault="00AF38E9" w:rsidP="00AF38E9">
            <w:pPr>
              <w:spacing w:line="240" w:lineRule="auto"/>
              <w:rPr>
                <w:sz w:val="16"/>
              </w:rPr>
            </w:pPr>
            <w:r w:rsidRPr="00FC4079">
              <w:rPr>
                <w:sz w:val="16"/>
              </w:rPr>
              <w:t>GQ</w:t>
            </w:r>
          </w:p>
        </w:tc>
        <w:tc>
          <w:tcPr>
            <w:tcW w:w="633" w:type="dxa"/>
          </w:tcPr>
          <w:p w14:paraId="1AF0808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7F709F" w14:textId="77777777" w:rsidR="00AF38E9" w:rsidRPr="00FC4079" w:rsidRDefault="00AF38E9" w:rsidP="00AF38E9">
            <w:pPr>
              <w:spacing w:line="240" w:lineRule="auto"/>
              <w:rPr>
                <w:sz w:val="16"/>
              </w:rPr>
            </w:pPr>
          </w:p>
        </w:tc>
        <w:tc>
          <w:tcPr>
            <w:tcW w:w="1728" w:type="dxa"/>
          </w:tcPr>
          <w:p w14:paraId="0F10325F" w14:textId="77777777" w:rsidR="00AF38E9" w:rsidRPr="00FC4079" w:rsidRDefault="00AF38E9" w:rsidP="00AF38E9">
            <w:pPr>
              <w:spacing w:line="240" w:lineRule="auto"/>
              <w:rPr>
                <w:sz w:val="16"/>
              </w:rPr>
            </w:pPr>
          </w:p>
        </w:tc>
        <w:tc>
          <w:tcPr>
            <w:tcW w:w="682" w:type="dxa"/>
          </w:tcPr>
          <w:p w14:paraId="7B69193C" w14:textId="77777777" w:rsidR="00AF38E9" w:rsidRPr="00FC4079" w:rsidRDefault="00AF38E9" w:rsidP="00AF38E9">
            <w:pPr>
              <w:spacing w:line="240" w:lineRule="auto"/>
              <w:rPr>
                <w:sz w:val="16"/>
              </w:rPr>
            </w:pPr>
            <w:r w:rsidRPr="00FC4079">
              <w:rPr>
                <w:sz w:val="16"/>
              </w:rPr>
              <w:t>30</w:t>
            </w:r>
          </w:p>
        </w:tc>
        <w:tc>
          <w:tcPr>
            <w:tcW w:w="682" w:type="dxa"/>
          </w:tcPr>
          <w:p w14:paraId="09FA11E1" w14:textId="77777777" w:rsidR="00AF38E9" w:rsidRPr="00FC4079" w:rsidRDefault="00AF38E9" w:rsidP="00AF38E9">
            <w:pPr>
              <w:spacing w:line="240" w:lineRule="auto"/>
              <w:rPr>
                <w:sz w:val="16"/>
              </w:rPr>
            </w:pPr>
            <w:r w:rsidRPr="00FC4079">
              <w:rPr>
                <w:sz w:val="16"/>
              </w:rPr>
              <w:t>5</w:t>
            </w:r>
          </w:p>
        </w:tc>
        <w:tc>
          <w:tcPr>
            <w:tcW w:w="1271" w:type="dxa"/>
          </w:tcPr>
          <w:p w14:paraId="598C9A9C" w14:textId="77777777" w:rsidR="00AF38E9" w:rsidRPr="00FC4079" w:rsidRDefault="00AF38E9" w:rsidP="00AF38E9">
            <w:pPr>
              <w:spacing w:line="240" w:lineRule="auto"/>
              <w:rPr>
                <w:sz w:val="16"/>
              </w:rPr>
            </w:pPr>
          </w:p>
        </w:tc>
        <w:tc>
          <w:tcPr>
            <w:tcW w:w="534" w:type="dxa"/>
          </w:tcPr>
          <w:p w14:paraId="02144385" w14:textId="77777777" w:rsidR="00AF38E9" w:rsidRPr="00FC4079" w:rsidRDefault="00AF38E9" w:rsidP="00AF38E9">
            <w:pPr>
              <w:spacing w:line="240" w:lineRule="auto"/>
              <w:rPr>
                <w:sz w:val="16"/>
              </w:rPr>
            </w:pPr>
            <w:r w:rsidRPr="00FC4079">
              <w:rPr>
                <w:sz w:val="16"/>
              </w:rPr>
              <w:t>30</w:t>
            </w:r>
          </w:p>
        </w:tc>
        <w:tc>
          <w:tcPr>
            <w:tcW w:w="534" w:type="dxa"/>
          </w:tcPr>
          <w:p w14:paraId="5E6EE78F" w14:textId="77777777" w:rsidR="00AF38E9" w:rsidRPr="00FC4079" w:rsidRDefault="00AF38E9" w:rsidP="00AF38E9">
            <w:pPr>
              <w:spacing w:line="240" w:lineRule="auto"/>
              <w:rPr>
                <w:sz w:val="16"/>
              </w:rPr>
            </w:pPr>
          </w:p>
        </w:tc>
        <w:tc>
          <w:tcPr>
            <w:tcW w:w="864" w:type="dxa"/>
          </w:tcPr>
          <w:p w14:paraId="5FB6332A" w14:textId="77777777" w:rsidR="00AF38E9" w:rsidRPr="00FC4079" w:rsidRDefault="00AF38E9" w:rsidP="00AF38E9">
            <w:pPr>
              <w:spacing w:line="240" w:lineRule="auto"/>
              <w:rPr>
                <w:sz w:val="16"/>
              </w:rPr>
            </w:pPr>
          </w:p>
        </w:tc>
      </w:tr>
      <w:tr w:rsidR="00FC4079" w:rsidRPr="00FC4079" w14:paraId="5ED774B3" w14:textId="77777777" w:rsidTr="00FC4079">
        <w:tc>
          <w:tcPr>
            <w:tcW w:w="1353" w:type="dxa"/>
          </w:tcPr>
          <w:p w14:paraId="00EA193B" w14:textId="77777777" w:rsidR="00AF38E9" w:rsidRPr="00FC4079" w:rsidRDefault="00AF38E9" w:rsidP="00AF38E9">
            <w:pPr>
              <w:spacing w:line="240" w:lineRule="auto"/>
              <w:rPr>
                <w:sz w:val="16"/>
              </w:rPr>
            </w:pPr>
            <w:r w:rsidRPr="00FC4079">
              <w:rPr>
                <w:sz w:val="16"/>
              </w:rPr>
              <w:t>Atorvastatin</w:t>
            </w:r>
          </w:p>
        </w:tc>
        <w:tc>
          <w:tcPr>
            <w:tcW w:w="2023" w:type="dxa"/>
          </w:tcPr>
          <w:p w14:paraId="2FD69712" w14:textId="77777777" w:rsidR="00AF38E9" w:rsidRPr="00FC4079" w:rsidRDefault="00AF38E9" w:rsidP="00AF38E9">
            <w:pPr>
              <w:spacing w:line="240" w:lineRule="auto"/>
              <w:rPr>
                <w:sz w:val="16"/>
              </w:rPr>
            </w:pPr>
            <w:r w:rsidRPr="00FC4079">
              <w:rPr>
                <w:sz w:val="16"/>
              </w:rPr>
              <w:t>Tablet 80 mg (as calcium)</w:t>
            </w:r>
          </w:p>
        </w:tc>
        <w:tc>
          <w:tcPr>
            <w:tcW w:w="953" w:type="dxa"/>
          </w:tcPr>
          <w:p w14:paraId="566E4E94" w14:textId="77777777" w:rsidR="00AF38E9" w:rsidRPr="00FC4079" w:rsidRDefault="00AF38E9" w:rsidP="00AF38E9">
            <w:pPr>
              <w:spacing w:line="240" w:lineRule="auto"/>
              <w:rPr>
                <w:sz w:val="16"/>
              </w:rPr>
            </w:pPr>
            <w:r w:rsidRPr="00FC4079">
              <w:rPr>
                <w:sz w:val="16"/>
              </w:rPr>
              <w:t>Oral</w:t>
            </w:r>
          </w:p>
        </w:tc>
        <w:tc>
          <w:tcPr>
            <w:tcW w:w="1440" w:type="dxa"/>
          </w:tcPr>
          <w:p w14:paraId="60C95C38" w14:textId="77777777" w:rsidR="00AF38E9" w:rsidRPr="00FC4079" w:rsidRDefault="00AF38E9" w:rsidP="00AF38E9">
            <w:pPr>
              <w:spacing w:line="240" w:lineRule="auto"/>
              <w:rPr>
                <w:sz w:val="16"/>
              </w:rPr>
            </w:pPr>
            <w:r w:rsidRPr="00FC4079">
              <w:rPr>
                <w:sz w:val="16"/>
              </w:rPr>
              <w:t>Atorvastatin GH</w:t>
            </w:r>
          </w:p>
        </w:tc>
        <w:tc>
          <w:tcPr>
            <w:tcW w:w="534" w:type="dxa"/>
          </w:tcPr>
          <w:p w14:paraId="27E3A76A" w14:textId="77777777" w:rsidR="00AF38E9" w:rsidRPr="00FC4079" w:rsidRDefault="00AF38E9" w:rsidP="00AF38E9">
            <w:pPr>
              <w:spacing w:line="240" w:lineRule="auto"/>
              <w:rPr>
                <w:sz w:val="16"/>
              </w:rPr>
            </w:pPr>
            <w:r w:rsidRPr="00FC4079">
              <w:rPr>
                <w:sz w:val="16"/>
              </w:rPr>
              <w:t>GQ</w:t>
            </w:r>
          </w:p>
        </w:tc>
        <w:tc>
          <w:tcPr>
            <w:tcW w:w="633" w:type="dxa"/>
          </w:tcPr>
          <w:p w14:paraId="639A438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1D90D3" w14:textId="77777777" w:rsidR="00AF38E9" w:rsidRPr="00FC4079" w:rsidRDefault="00AF38E9" w:rsidP="00AF38E9">
            <w:pPr>
              <w:spacing w:line="240" w:lineRule="auto"/>
              <w:rPr>
                <w:sz w:val="16"/>
              </w:rPr>
            </w:pPr>
          </w:p>
        </w:tc>
        <w:tc>
          <w:tcPr>
            <w:tcW w:w="1728" w:type="dxa"/>
          </w:tcPr>
          <w:p w14:paraId="7949AF03" w14:textId="77777777" w:rsidR="00AF38E9" w:rsidRPr="00FC4079" w:rsidRDefault="00AF38E9" w:rsidP="00AF38E9">
            <w:pPr>
              <w:spacing w:line="240" w:lineRule="auto"/>
              <w:rPr>
                <w:sz w:val="16"/>
              </w:rPr>
            </w:pPr>
            <w:r w:rsidRPr="00FC4079">
              <w:rPr>
                <w:sz w:val="16"/>
              </w:rPr>
              <w:t>P14238</w:t>
            </w:r>
          </w:p>
        </w:tc>
        <w:tc>
          <w:tcPr>
            <w:tcW w:w="682" w:type="dxa"/>
          </w:tcPr>
          <w:p w14:paraId="1ACC076B" w14:textId="77777777" w:rsidR="00AF38E9" w:rsidRPr="00FC4079" w:rsidRDefault="00AF38E9" w:rsidP="00AF38E9">
            <w:pPr>
              <w:spacing w:line="240" w:lineRule="auto"/>
              <w:rPr>
                <w:sz w:val="16"/>
              </w:rPr>
            </w:pPr>
            <w:r w:rsidRPr="00FC4079">
              <w:rPr>
                <w:sz w:val="16"/>
              </w:rPr>
              <w:t>60</w:t>
            </w:r>
          </w:p>
        </w:tc>
        <w:tc>
          <w:tcPr>
            <w:tcW w:w="682" w:type="dxa"/>
          </w:tcPr>
          <w:p w14:paraId="20455B21" w14:textId="77777777" w:rsidR="00AF38E9" w:rsidRPr="00FC4079" w:rsidRDefault="00AF38E9" w:rsidP="00AF38E9">
            <w:pPr>
              <w:spacing w:line="240" w:lineRule="auto"/>
              <w:rPr>
                <w:sz w:val="16"/>
              </w:rPr>
            </w:pPr>
            <w:r w:rsidRPr="00FC4079">
              <w:rPr>
                <w:sz w:val="16"/>
              </w:rPr>
              <w:t>5</w:t>
            </w:r>
          </w:p>
        </w:tc>
        <w:tc>
          <w:tcPr>
            <w:tcW w:w="1271" w:type="dxa"/>
          </w:tcPr>
          <w:p w14:paraId="1FC5D0DD" w14:textId="77777777" w:rsidR="00AF38E9" w:rsidRPr="00FC4079" w:rsidRDefault="00AF38E9" w:rsidP="00AF38E9">
            <w:pPr>
              <w:spacing w:line="240" w:lineRule="auto"/>
              <w:rPr>
                <w:sz w:val="16"/>
              </w:rPr>
            </w:pPr>
          </w:p>
        </w:tc>
        <w:tc>
          <w:tcPr>
            <w:tcW w:w="534" w:type="dxa"/>
          </w:tcPr>
          <w:p w14:paraId="02EA79E4" w14:textId="77777777" w:rsidR="00AF38E9" w:rsidRPr="00FC4079" w:rsidRDefault="00AF38E9" w:rsidP="00AF38E9">
            <w:pPr>
              <w:spacing w:line="240" w:lineRule="auto"/>
              <w:rPr>
                <w:sz w:val="16"/>
              </w:rPr>
            </w:pPr>
            <w:r w:rsidRPr="00FC4079">
              <w:rPr>
                <w:sz w:val="16"/>
              </w:rPr>
              <w:t>30</w:t>
            </w:r>
          </w:p>
        </w:tc>
        <w:tc>
          <w:tcPr>
            <w:tcW w:w="534" w:type="dxa"/>
          </w:tcPr>
          <w:p w14:paraId="7852DDDE" w14:textId="77777777" w:rsidR="00AF38E9" w:rsidRPr="00FC4079" w:rsidRDefault="00AF38E9" w:rsidP="00AF38E9">
            <w:pPr>
              <w:spacing w:line="240" w:lineRule="auto"/>
              <w:rPr>
                <w:sz w:val="16"/>
              </w:rPr>
            </w:pPr>
          </w:p>
        </w:tc>
        <w:tc>
          <w:tcPr>
            <w:tcW w:w="864" w:type="dxa"/>
          </w:tcPr>
          <w:p w14:paraId="1E1676C7" w14:textId="77777777" w:rsidR="00AF38E9" w:rsidRPr="00FC4079" w:rsidRDefault="00AF38E9" w:rsidP="00AF38E9">
            <w:pPr>
              <w:spacing w:line="240" w:lineRule="auto"/>
              <w:rPr>
                <w:sz w:val="16"/>
              </w:rPr>
            </w:pPr>
          </w:p>
        </w:tc>
      </w:tr>
      <w:tr w:rsidR="00FC4079" w:rsidRPr="00FC4079" w14:paraId="1495D94D" w14:textId="77777777" w:rsidTr="00FC4079">
        <w:tc>
          <w:tcPr>
            <w:tcW w:w="1353" w:type="dxa"/>
          </w:tcPr>
          <w:p w14:paraId="0AA4F104" w14:textId="77777777" w:rsidR="00AF38E9" w:rsidRPr="00FC4079" w:rsidRDefault="00AF38E9" w:rsidP="00AF38E9">
            <w:pPr>
              <w:spacing w:line="240" w:lineRule="auto"/>
              <w:rPr>
                <w:sz w:val="16"/>
              </w:rPr>
            </w:pPr>
            <w:r w:rsidRPr="00FC4079">
              <w:rPr>
                <w:sz w:val="16"/>
              </w:rPr>
              <w:t>Atorvastatin</w:t>
            </w:r>
          </w:p>
        </w:tc>
        <w:tc>
          <w:tcPr>
            <w:tcW w:w="2023" w:type="dxa"/>
          </w:tcPr>
          <w:p w14:paraId="74BECED6" w14:textId="77777777" w:rsidR="00AF38E9" w:rsidRPr="00FC4079" w:rsidRDefault="00AF38E9" w:rsidP="00AF38E9">
            <w:pPr>
              <w:spacing w:line="240" w:lineRule="auto"/>
              <w:rPr>
                <w:sz w:val="16"/>
              </w:rPr>
            </w:pPr>
            <w:r w:rsidRPr="00FC4079">
              <w:rPr>
                <w:sz w:val="16"/>
              </w:rPr>
              <w:t>Tablet 80 mg (as calcium)</w:t>
            </w:r>
          </w:p>
        </w:tc>
        <w:tc>
          <w:tcPr>
            <w:tcW w:w="953" w:type="dxa"/>
          </w:tcPr>
          <w:p w14:paraId="5711E446" w14:textId="77777777" w:rsidR="00AF38E9" w:rsidRPr="00FC4079" w:rsidRDefault="00AF38E9" w:rsidP="00AF38E9">
            <w:pPr>
              <w:spacing w:line="240" w:lineRule="auto"/>
              <w:rPr>
                <w:sz w:val="16"/>
              </w:rPr>
            </w:pPr>
            <w:r w:rsidRPr="00FC4079">
              <w:rPr>
                <w:sz w:val="16"/>
              </w:rPr>
              <w:t>Oral</w:t>
            </w:r>
          </w:p>
        </w:tc>
        <w:tc>
          <w:tcPr>
            <w:tcW w:w="1440" w:type="dxa"/>
          </w:tcPr>
          <w:p w14:paraId="646F2712" w14:textId="77777777" w:rsidR="00AF38E9" w:rsidRPr="00FC4079" w:rsidRDefault="00AF38E9" w:rsidP="00AF38E9">
            <w:pPr>
              <w:spacing w:line="240" w:lineRule="auto"/>
              <w:rPr>
                <w:sz w:val="16"/>
              </w:rPr>
            </w:pPr>
            <w:r w:rsidRPr="00FC4079">
              <w:rPr>
                <w:sz w:val="16"/>
              </w:rPr>
              <w:t>Atorvastatin SZ</w:t>
            </w:r>
          </w:p>
        </w:tc>
        <w:tc>
          <w:tcPr>
            <w:tcW w:w="534" w:type="dxa"/>
          </w:tcPr>
          <w:p w14:paraId="173ACEFC" w14:textId="77777777" w:rsidR="00AF38E9" w:rsidRPr="00FC4079" w:rsidRDefault="00AF38E9" w:rsidP="00AF38E9">
            <w:pPr>
              <w:spacing w:line="240" w:lineRule="auto"/>
              <w:rPr>
                <w:sz w:val="16"/>
              </w:rPr>
            </w:pPr>
            <w:r w:rsidRPr="00FC4079">
              <w:rPr>
                <w:sz w:val="16"/>
              </w:rPr>
              <w:t>HX</w:t>
            </w:r>
          </w:p>
        </w:tc>
        <w:tc>
          <w:tcPr>
            <w:tcW w:w="633" w:type="dxa"/>
          </w:tcPr>
          <w:p w14:paraId="46234D2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547098" w14:textId="77777777" w:rsidR="00AF38E9" w:rsidRPr="00FC4079" w:rsidRDefault="00AF38E9" w:rsidP="00AF38E9">
            <w:pPr>
              <w:spacing w:line="240" w:lineRule="auto"/>
              <w:rPr>
                <w:sz w:val="16"/>
              </w:rPr>
            </w:pPr>
          </w:p>
        </w:tc>
        <w:tc>
          <w:tcPr>
            <w:tcW w:w="1728" w:type="dxa"/>
          </w:tcPr>
          <w:p w14:paraId="6970485D" w14:textId="77777777" w:rsidR="00AF38E9" w:rsidRPr="00FC4079" w:rsidRDefault="00AF38E9" w:rsidP="00AF38E9">
            <w:pPr>
              <w:spacing w:line="240" w:lineRule="auto"/>
              <w:rPr>
                <w:sz w:val="16"/>
              </w:rPr>
            </w:pPr>
          </w:p>
        </w:tc>
        <w:tc>
          <w:tcPr>
            <w:tcW w:w="682" w:type="dxa"/>
          </w:tcPr>
          <w:p w14:paraId="13950D20" w14:textId="77777777" w:rsidR="00AF38E9" w:rsidRPr="00FC4079" w:rsidRDefault="00AF38E9" w:rsidP="00AF38E9">
            <w:pPr>
              <w:spacing w:line="240" w:lineRule="auto"/>
              <w:rPr>
                <w:sz w:val="16"/>
              </w:rPr>
            </w:pPr>
            <w:r w:rsidRPr="00FC4079">
              <w:rPr>
                <w:sz w:val="16"/>
              </w:rPr>
              <w:t>30</w:t>
            </w:r>
          </w:p>
        </w:tc>
        <w:tc>
          <w:tcPr>
            <w:tcW w:w="682" w:type="dxa"/>
          </w:tcPr>
          <w:p w14:paraId="58254955" w14:textId="77777777" w:rsidR="00AF38E9" w:rsidRPr="00FC4079" w:rsidRDefault="00AF38E9" w:rsidP="00AF38E9">
            <w:pPr>
              <w:spacing w:line="240" w:lineRule="auto"/>
              <w:rPr>
                <w:sz w:val="16"/>
              </w:rPr>
            </w:pPr>
            <w:r w:rsidRPr="00FC4079">
              <w:rPr>
                <w:sz w:val="16"/>
              </w:rPr>
              <w:t>5</w:t>
            </w:r>
          </w:p>
        </w:tc>
        <w:tc>
          <w:tcPr>
            <w:tcW w:w="1271" w:type="dxa"/>
          </w:tcPr>
          <w:p w14:paraId="297B3160" w14:textId="77777777" w:rsidR="00AF38E9" w:rsidRPr="00FC4079" w:rsidRDefault="00AF38E9" w:rsidP="00AF38E9">
            <w:pPr>
              <w:spacing w:line="240" w:lineRule="auto"/>
              <w:rPr>
                <w:sz w:val="16"/>
              </w:rPr>
            </w:pPr>
          </w:p>
        </w:tc>
        <w:tc>
          <w:tcPr>
            <w:tcW w:w="534" w:type="dxa"/>
          </w:tcPr>
          <w:p w14:paraId="7621EE23" w14:textId="77777777" w:rsidR="00AF38E9" w:rsidRPr="00FC4079" w:rsidRDefault="00AF38E9" w:rsidP="00AF38E9">
            <w:pPr>
              <w:spacing w:line="240" w:lineRule="auto"/>
              <w:rPr>
                <w:sz w:val="16"/>
              </w:rPr>
            </w:pPr>
            <w:r w:rsidRPr="00FC4079">
              <w:rPr>
                <w:sz w:val="16"/>
              </w:rPr>
              <w:t>30</w:t>
            </w:r>
          </w:p>
        </w:tc>
        <w:tc>
          <w:tcPr>
            <w:tcW w:w="534" w:type="dxa"/>
          </w:tcPr>
          <w:p w14:paraId="0EB9B2BF" w14:textId="77777777" w:rsidR="00AF38E9" w:rsidRPr="00FC4079" w:rsidRDefault="00AF38E9" w:rsidP="00AF38E9">
            <w:pPr>
              <w:spacing w:line="240" w:lineRule="auto"/>
              <w:rPr>
                <w:sz w:val="16"/>
              </w:rPr>
            </w:pPr>
          </w:p>
        </w:tc>
        <w:tc>
          <w:tcPr>
            <w:tcW w:w="864" w:type="dxa"/>
          </w:tcPr>
          <w:p w14:paraId="050B10F2" w14:textId="77777777" w:rsidR="00AF38E9" w:rsidRPr="00FC4079" w:rsidRDefault="00AF38E9" w:rsidP="00AF38E9">
            <w:pPr>
              <w:spacing w:line="240" w:lineRule="auto"/>
              <w:rPr>
                <w:sz w:val="16"/>
              </w:rPr>
            </w:pPr>
          </w:p>
        </w:tc>
      </w:tr>
      <w:tr w:rsidR="00FC4079" w:rsidRPr="00FC4079" w14:paraId="37BC1349" w14:textId="77777777" w:rsidTr="00FC4079">
        <w:tc>
          <w:tcPr>
            <w:tcW w:w="1353" w:type="dxa"/>
          </w:tcPr>
          <w:p w14:paraId="53BE1A17" w14:textId="77777777" w:rsidR="00AF38E9" w:rsidRPr="00FC4079" w:rsidRDefault="00AF38E9" w:rsidP="00AF38E9">
            <w:pPr>
              <w:spacing w:line="240" w:lineRule="auto"/>
              <w:rPr>
                <w:sz w:val="16"/>
              </w:rPr>
            </w:pPr>
            <w:r w:rsidRPr="00FC4079">
              <w:rPr>
                <w:sz w:val="16"/>
              </w:rPr>
              <w:t>Atorvastatin</w:t>
            </w:r>
          </w:p>
        </w:tc>
        <w:tc>
          <w:tcPr>
            <w:tcW w:w="2023" w:type="dxa"/>
          </w:tcPr>
          <w:p w14:paraId="3EFBCA42" w14:textId="77777777" w:rsidR="00AF38E9" w:rsidRPr="00FC4079" w:rsidRDefault="00AF38E9" w:rsidP="00AF38E9">
            <w:pPr>
              <w:spacing w:line="240" w:lineRule="auto"/>
              <w:rPr>
                <w:sz w:val="16"/>
              </w:rPr>
            </w:pPr>
            <w:r w:rsidRPr="00FC4079">
              <w:rPr>
                <w:sz w:val="16"/>
              </w:rPr>
              <w:t>Tablet 80 mg (as calcium)</w:t>
            </w:r>
          </w:p>
        </w:tc>
        <w:tc>
          <w:tcPr>
            <w:tcW w:w="953" w:type="dxa"/>
          </w:tcPr>
          <w:p w14:paraId="5C8B2103" w14:textId="77777777" w:rsidR="00AF38E9" w:rsidRPr="00FC4079" w:rsidRDefault="00AF38E9" w:rsidP="00AF38E9">
            <w:pPr>
              <w:spacing w:line="240" w:lineRule="auto"/>
              <w:rPr>
                <w:sz w:val="16"/>
              </w:rPr>
            </w:pPr>
            <w:r w:rsidRPr="00FC4079">
              <w:rPr>
                <w:sz w:val="16"/>
              </w:rPr>
              <w:t>Oral</w:t>
            </w:r>
          </w:p>
        </w:tc>
        <w:tc>
          <w:tcPr>
            <w:tcW w:w="1440" w:type="dxa"/>
          </w:tcPr>
          <w:p w14:paraId="607E6487" w14:textId="77777777" w:rsidR="00AF38E9" w:rsidRPr="00FC4079" w:rsidRDefault="00AF38E9" w:rsidP="00AF38E9">
            <w:pPr>
              <w:spacing w:line="240" w:lineRule="auto"/>
              <w:rPr>
                <w:sz w:val="16"/>
              </w:rPr>
            </w:pPr>
            <w:r w:rsidRPr="00FC4079">
              <w:rPr>
                <w:sz w:val="16"/>
              </w:rPr>
              <w:t>Atorvastatin SZ</w:t>
            </w:r>
          </w:p>
        </w:tc>
        <w:tc>
          <w:tcPr>
            <w:tcW w:w="534" w:type="dxa"/>
          </w:tcPr>
          <w:p w14:paraId="6BE37338" w14:textId="77777777" w:rsidR="00AF38E9" w:rsidRPr="00FC4079" w:rsidRDefault="00AF38E9" w:rsidP="00AF38E9">
            <w:pPr>
              <w:spacing w:line="240" w:lineRule="auto"/>
              <w:rPr>
                <w:sz w:val="16"/>
              </w:rPr>
            </w:pPr>
            <w:r w:rsidRPr="00FC4079">
              <w:rPr>
                <w:sz w:val="16"/>
              </w:rPr>
              <w:t>HX</w:t>
            </w:r>
          </w:p>
        </w:tc>
        <w:tc>
          <w:tcPr>
            <w:tcW w:w="633" w:type="dxa"/>
          </w:tcPr>
          <w:p w14:paraId="0FC825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63D53C" w14:textId="77777777" w:rsidR="00AF38E9" w:rsidRPr="00FC4079" w:rsidRDefault="00AF38E9" w:rsidP="00AF38E9">
            <w:pPr>
              <w:spacing w:line="240" w:lineRule="auto"/>
              <w:rPr>
                <w:sz w:val="16"/>
              </w:rPr>
            </w:pPr>
          </w:p>
        </w:tc>
        <w:tc>
          <w:tcPr>
            <w:tcW w:w="1728" w:type="dxa"/>
          </w:tcPr>
          <w:p w14:paraId="6CF813FE" w14:textId="77777777" w:rsidR="00AF38E9" w:rsidRPr="00FC4079" w:rsidRDefault="00AF38E9" w:rsidP="00AF38E9">
            <w:pPr>
              <w:spacing w:line="240" w:lineRule="auto"/>
              <w:rPr>
                <w:sz w:val="16"/>
              </w:rPr>
            </w:pPr>
            <w:r w:rsidRPr="00FC4079">
              <w:rPr>
                <w:sz w:val="16"/>
              </w:rPr>
              <w:t>P14238</w:t>
            </w:r>
          </w:p>
        </w:tc>
        <w:tc>
          <w:tcPr>
            <w:tcW w:w="682" w:type="dxa"/>
          </w:tcPr>
          <w:p w14:paraId="0423F622" w14:textId="77777777" w:rsidR="00AF38E9" w:rsidRPr="00FC4079" w:rsidRDefault="00AF38E9" w:rsidP="00AF38E9">
            <w:pPr>
              <w:spacing w:line="240" w:lineRule="auto"/>
              <w:rPr>
                <w:sz w:val="16"/>
              </w:rPr>
            </w:pPr>
            <w:r w:rsidRPr="00FC4079">
              <w:rPr>
                <w:sz w:val="16"/>
              </w:rPr>
              <w:t>60</w:t>
            </w:r>
          </w:p>
        </w:tc>
        <w:tc>
          <w:tcPr>
            <w:tcW w:w="682" w:type="dxa"/>
          </w:tcPr>
          <w:p w14:paraId="72A61764" w14:textId="77777777" w:rsidR="00AF38E9" w:rsidRPr="00FC4079" w:rsidRDefault="00AF38E9" w:rsidP="00AF38E9">
            <w:pPr>
              <w:spacing w:line="240" w:lineRule="auto"/>
              <w:rPr>
                <w:sz w:val="16"/>
              </w:rPr>
            </w:pPr>
            <w:r w:rsidRPr="00FC4079">
              <w:rPr>
                <w:sz w:val="16"/>
              </w:rPr>
              <w:t>5</w:t>
            </w:r>
          </w:p>
        </w:tc>
        <w:tc>
          <w:tcPr>
            <w:tcW w:w="1271" w:type="dxa"/>
          </w:tcPr>
          <w:p w14:paraId="68DC5B80" w14:textId="77777777" w:rsidR="00AF38E9" w:rsidRPr="00FC4079" w:rsidRDefault="00AF38E9" w:rsidP="00AF38E9">
            <w:pPr>
              <w:spacing w:line="240" w:lineRule="auto"/>
              <w:rPr>
                <w:sz w:val="16"/>
              </w:rPr>
            </w:pPr>
          </w:p>
        </w:tc>
        <w:tc>
          <w:tcPr>
            <w:tcW w:w="534" w:type="dxa"/>
          </w:tcPr>
          <w:p w14:paraId="68AF2739" w14:textId="77777777" w:rsidR="00AF38E9" w:rsidRPr="00FC4079" w:rsidRDefault="00AF38E9" w:rsidP="00AF38E9">
            <w:pPr>
              <w:spacing w:line="240" w:lineRule="auto"/>
              <w:rPr>
                <w:sz w:val="16"/>
              </w:rPr>
            </w:pPr>
            <w:r w:rsidRPr="00FC4079">
              <w:rPr>
                <w:sz w:val="16"/>
              </w:rPr>
              <w:t>30</w:t>
            </w:r>
          </w:p>
        </w:tc>
        <w:tc>
          <w:tcPr>
            <w:tcW w:w="534" w:type="dxa"/>
          </w:tcPr>
          <w:p w14:paraId="22809ADD" w14:textId="77777777" w:rsidR="00AF38E9" w:rsidRPr="00FC4079" w:rsidRDefault="00AF38E9" w:rsidP="00AF38E9">
            <w:pPr>
              <w:spacing w:line="240" w:lineRule="auto"/>
              <w:rPr>
                <w:sz w:val="16"/>
              </w:rPr>
            </w:pPr>
          </w:p>
        </w:tc>
        <w:tc>
          <w:tcPr>
            <w:tcW w:w="864" w:type="dxa"/>
          </w:tcPr>
          <w:p w14:paraId="3AC1CC01" w14:textId="77777777" w:rsidR="00AF38E9" w:rsidRPr="00FC4079" w:rsidRDefault="00AF38E9" w:rsidP="00AF38E9">
            <w:pPr>
              <w:spacing w:line="240" w:lineRule="auto"/>
              <w:rPr>
                <w:sz w:val="16"/>
              </w:rPr>
            </w:pPr>
          </w:p>
        </w:tc>
      </w:tr>
      <w:tr w:rsidR="00FC4079" w:rsidRPr="00FC4079" w14:paraId="0E7F10C1" w14:textId="77777777" w:rsidTr="00FC4079">
        <w:tc>
          <w:tcPr>
            <w:tcW w:w="1353" w:type="dxa"/>
          </w:tcPr>
          <w:p w14:paraId="453CB7F4" w14:textId="77777777" w:rsidR="00AF38E9" w:rsidRPr="00FC4079" w:rsidRDefault="00AF38E9" w:rsidP="00AF38E9">
            <w:pPr>
              <w:spacing w:line="240" w:lineRule="auto"/>
              <w:rPr>
                <w:sz w:val="16"/>
              </w:rPr>
            </w:pPr>
            <w:r w:rsidRPr="00FC4079">
              <w:rPr>
                <w:sz w:val="16"/>
              </w:rPr>
              <w:t>Atorvastatin</w:t>
            </w:r>
          </w:p>
        </w:tc>
        <w:tc>
          <w:tcPr>
            <w:tcW w:w="2023" w:type="dxa"/>
          </w:tcPr>
          <w:p w14:paraId="4569DCB7" w14:textId="77777777" w:rsidR="00AF38E9" w:rsidRPr="00FC4079" w:rsidRDefault="00AF38E9" w:rsidP="00AF38E9">
            <w:pPr>
              <w:spacing w:line="240" w:lineRule="auto"/>
              <w:rPr>
                <w:sz w:val="16"/>
              </w:rPr>
            </w:pPr>
            <w:r w:rsidRPr="00FC4079">
              <w:rPr>
                <w:sz w:val="16"/>
              </w:rPr>
              <w:t>Tablet 80 mg (as calcium)</w:t>
            </w:r>
          </w:p>
        </w:tc>
        <w:tc>
          <w:tcPr>
            <w:tcW w:w="953" w:type="dxa"/>
          </w:tcPr>
          <w:p w14:paraId="0945207D" w14:textId="77777777" w:rsidR="00AF38E9" w:rsidRPr="00FC4079" w:rsidRDefault="00AF38E9" w:rsidP="00AF38E9">
            <w:pPr>
              <w:spacing w:line="240" w:lineRule="auto"/>
              <w:rPr>
                <w:sz w:val="16"/>
              </w:rPr>
            </w:pPr>
            <w:r w:rsidRPr="00FC4079">
              <w:rPr>
                <w:sz w:val="16"/>
              </w:rPr>
              <w:t>Oral</w:t>
            </w:r>
          </w:p>
        </w:tc>
        <w:tc>
          <w:tcPr>
            <w:tcW w:w="1440" w:type="dxa"/>
          </w:tcPr>
          <w:p w14:paraId="3BFC243E"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53072747" w14:textId="77777777" w:rsidR="00AF38E9" w:rsidRPr="00FC4079" w:rsidRDefault="00AF38E9" w:rsidP="00AF38E9">
            <w:pPr>
              <w:spacing w:line="240" w:lineRule="auto"/>
              <w:rPr>
                <w:sz w:val="16"/>
              </w:rPr>
            </w:pPr>
            <w:r w:rsidRPr="00FC4079">
              <w:rPr>
                <w:sz w:val="16"/>
              </w:rPr>
              <w:t>IB</w:t>
            </w:r>
          </w:p>
        </w:tc>
        <w:tc>
          <w:tcPr>
            <w:tcW w:w="633" w:type="dxa"/>
          </w:tcPr>
          <w:p w14:paraId="547AB6F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C927D4" w14:textId="77777777" w:rsidR="00AF38E9" w:rsidRPr="00FC4079" w:rsidRDefault="00AF38E9" w:rsidP="00AF38E9">
            <w:pPr>
              <w:spacing w:line="240" w:lineRule="auto"/>
              <w:rPr>
                <w:sz w:val="16"/>
              </w:rPr>
            </w:pPr>
          </w:p>
        </w:tc>
        <w:tc>
          <w:tcPr>
            <w:tcW w:w="1728" w:type="dxa"/>
          </w:tcPr>
          <w:p w14:paraId="7A098F2F" w14:textId="77777777" w:rsidR="00AF38E9" w:rsidRPr="00FC4079" w:rsidRDefault="00AF38E9" w:rsidP="00AF38E9">
            <w:pPr>
              <w:spacing w:line="240" w:lineRule="auto"/>
              <w:rPr>
                <w:sz w:val="16"/>
              </w:rPr>
            </w:pPr>
          </w:p>
        </w:tc>
        <w:tc>
          <w:tcPr>
            <w:tcW w:w="682" w:type="dxa"/>
          </w:tcPr>
          <w:p w14:paraId="5BC6ED7E" w14:textId="77777777" w:rsidR="00AF38E9" w:rsidRPr="00FC4079" w:rsidRDefault="00AF38E9" w:rsidP="00AF38E9">
            <w:pPr>
              <w:spacing w:line="240" w:lineRule="auto"/>
              <w:rPr>
                <w:sz w:val="16"/>
              </w:rPr>
            </w:pPr>
            <w:r w:rsidRPr="00FC4079">
              <w:rPr>
                <w:sz w:val="16"/>
              </w:rPr>
              <w:t>30</w:t>
            </w:r>
          </w:p>
        </w:tc>
        <w:tc>
          <w:tcPr>
            <w:tcW w:w="682" w:type="dxa"/>
          </w:tcPr>
          <w:p w14:paraId="7991EF6F" w14:textId="77777777" w:rsidR="00AF38E9" w:rsidRPr="00FC4079" w:rsidRDefault="00AF38E9" w:rsidP="00AF38E9">
            <w:pPr>
              <w:spacing w:line="240" w:lineRule="auto"/>
              <w:rPr>
                <w:sz w:val="16"/>
              </w:rPr>
            </w:pPr>
            <w:r w:rsidRPr="00FC4079">
              <w:rPr>
                <w:sz w:val="16"/>
              </w:rPr>
              <w:t>5</w:t>
            </w:r>
          </w:p>
        </w:tc>
        <w:tc>
          <w:tcPr>
            <w:tcW w:w="1271" w:type="dxa"/>
          </w:tcPr>
          <w:p w14:paraId="6E9B6E68" w14:textId="77777777" w:rsidR="00AF38E9" w:rsidRPr="00FC4079" w:rsidRDefault="00AF38E9" w:rsidP="00AF38E9">
            <w:pPr>
              <w:spacing w:line="240" w:lineRule="auto"/>
              <w:rPr>
                <w:sz w:val="16"/>
              </w:rPr>
            </w:pPr>
          </w:p>
        </w:tc>
        <w:tc>
          <w:tcPr>
            <w:tcW w:w="534" w:type="dxa"/>
          </w:tcPr>
          <w:p w14:paraId="5BE77A00" w14:textId="77777777" w:rsidR="00AF38E9" w:rsidRPr="00FC4079" w:rsidRDefault="00AF38E9" w:rsidP="00AF38E9">
            <w:pPr>
              <w:spacing w:line="240" w:lineRule="auto"/>
              <w:rPr>
                <w:sz w:val="16"/>
              </w:rPr>
            </w:pPr>
            <w:r w:rsidRPr="00FC4079">
              <w:rPr>
                <w:sz w:val="16"/>
              </w:rPr>
              <w:t>30</w:t>
            </w:r>
          </w:p>
        </w:tc>
        <w:tc>
          <w:tcPr>
            <w:tcW w:w="534" w:type="dxa"/>
          </w:tcPr>
          <w:p w14:paraId="5A403355" w14:textId="77777777" w:rsidR="00AF38E9" w:rsidRPr="00FC4079" w:rsidRDefault="00AF38E9" w:rsidP="00AF38E9">
            <w:pPr>
              <w:spacing w:line="240" w:lineRule="auto"/>
              <w:rPr>
                <w:sz w:val="16"/>
              </w:rPr>
            </w:pPr>
          </w:p>
        </w:tc>
        <w:tc>
          <w:tcPr>
            <w:tcW w:w="864" w:type="dxa"/>
          </w:tcPr>
          <w:p w14:paraId="6BFE1BD8" w14:textId="77777777" w:rsidR="00AF38E9" w:rsidRPr="00FC4079" w:rsidRDefault="00AF38E9" w:rsidP="00AF38E9">
            <w:pPr>
              <w:spacing w:line="240" w:lineRule="auto"/>
              <w:rPr>
                <w:sz w:val="16"/>
              </w:rPr>
            </w:pPr>
          </w:p>
        </w:tc>
      </w:tr>
      <w:tr w:rsidR="00FC4079" w:rsidRPr="00FC4079" w14:paraId="5409CEE0" w14:textId="77777777" w:rsidTr="00FC4079">
        <w:tc>
          <w:tcPr>
            <w:tcW w:w="1353" w:type="dxa"/>
          </w:tcPr>
          <w:p w14:paraId="3BB26327" w14:textId="77777777" w:rsidR="00AF38E9" w:rsidRPr="00FC4079" w:rsidRDefault="00AF38E9" w:rsidP="00AF38E9">
            <w:pPr>
              <w:spacing w:line="240" w:lineRule="auto"/>
              <w:rPr>
                <w:sz w:val="16"/>
              </w:rPr>
            </w:pPr>
            <w:r w:rsidRPr="00FC4079">
              <w:rPr>
                <w:sz w:val="16"/>
              </w:rPr>
              <w:t>Atorvastatin</w:t>
            </w:r>
          </w:p>
        </w:tc>
        <w:tc>
          <w:tcPr>
            <w:tcW w:w="2023" w:type="dxa"/>
          </w:tcPr>
          <w:p w14:paraId="45929AFF" w14:textId="77777777" w:rsidR="00AF38E9" w:rsidRPr="00FC4079" w:rsidRDefault="00AF38E9" w:rsidP="00AF38E9">
            <w:pPr>
              <w:spacing w:line="240" w:lineRule="auto"/>
              <w:rPr>
                <w:sz w:val="16"/>
              </w:rPr>
            </w:pPr>
            <w:r w:rsidRPr="00FC4079">
              <w:rPr>
                <w:sz w:val="16"/>
              </w:rPr>
              <w:t>Tablet 80 mg (as calcium)</w:t>
            </w:r>
          </w:p>
        </w:tc>
        <w:tc>
          <w:tcPr>
            <w:tcW w:w="953" w:type="dxa"/>
          </w:tcPr>
          <w:p w14:paraId="2450FB96" w14:textId="77777777" w:rsidR="00AF38E9" w:rsidRPr="00FC4079" w:rsidRDefault="00AF38E9" w:rsidP="00AF38E9">
            <w:pPr>
              <w:spacing w:line="240" w:lineRule="auto"/>
              <w:rPr>
                <w:sz w:val="16"/>
              </w:rPr>
            </w:pPr>
            <w:r w:rsidRPr="00FC4079">
              <w:rPr>
                <w:sz w:val="16"/>
              </w:rPr>
              <w:t>Oral</w:t>
            </w:r>
          </w:p>
        </w:tc>
        <w:tc>
          <w:tcPr>
            <w:tcW w:w="1440" w:type="dxa"/>
          </w:tcPr>
          <w:p w14:paraId="51D05FE4" w14:textId="77777777" w:rsidR="00AF38E9" w:rsidRPr="00FC4079" w:rsidRDefault="00AF38E9" w:rsidP="00AF38E9">
            <w:pPr>
              <w:spacing w:line="240" w:lineRule="auto"/>
              <w:rPr>
                <w:sz w:val="16"/>
              </w:rPr>
            </w:pPr>
            <w:r w:rsidRPr="00FC4079">
              <w:rPr>
                <w:sz w:val="16"/>
              </w:rPr>
              <w:t>Blooms the Chemist Atorvastatin</w:t>
            </w:r>
          </w:p>
        </w:tc>
        <w:tc>
          <w:tcPr>
            <w:tcW w:w="534" w:type="dxa"/>
          </w:tcPr>
          <w:p w14:paraId="41FB82B9" w14:textId="77777777" w:rsidR="00AF38E9" w:rsidRPr="00FC4079" w:rsidRDefault="00AF38E9" w:rsidP="00AF38E9">
            <w:pPr>
              <w:spacing w:line="240" w:lineRule="auto"/>
              <w:rPr>
                <w:sz w:val="16"/>
              </w:rPr>
            </w:pPr>
            <w:r w:rsidRPr="00FC4079">
              <w:rPr>
                <w:sz w:val="16"/>
              </w:rPr>
              <w:t>IB</w:t>
            </w:r>
          </w:p>
        </w:tc>
        <w:tc>
          <w:tcPr>
            <w:tcW w:w="633" w:type="dxa"/>
          </w:tcPr>
          <w:p w14:paraId="68D2C55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E90459" w14:textId="77777777" w:rsidR="00AF38E9" w:rsidRPr="00FC4079" w:rsidRDefault="00AF38E9" w:rsidP="00AF38E9">
            <w:pPr>
              <w:spacing w:line="240" w:lineRule="auto"/>
              <w:rPr>
                <w:sz w:val="16"/>
              </w:rPr>
            </w:pPr>
          </w:p>
        </w:tc>
        <w:tc>
          <w:tcPr>
            <w:tcW w:w="1728" w:type="dxa"/>
          </w:tcPr>
          <w:p w14:paraId="1E58CC8F" w14:textId="77777777" w:rsidR="00AF38E9" w:rsidRPr="00FC4079" w:rsidRDefault="00AF38E9" w:rsidP="00AF38E9">
            <w:pPr>
              <w:spacing w:line="240" w:lineRule="auto"/>
              <w:rPr>
                <w:sz w:val="16"/>
              </w:rPr>
            </w:pPr>
            <w:r w:rsidRPr="00FC4079">
              <w:rPr>
                <w:sz w:val="16"/>
              </w:rPr>
              <w:t>P14238</w:t>
            </w:r>
          </w:p>
        </w:tc>
        <w:tc>
          <w:tcPr>
            <w:tcW w:w="682" w:type="dxa"/>
          </w:tcPr>
          <w:p w14:paraId="4FAC5819" w14:textId="77777777" w:rsidR="00AF38E9" w:rsidRPr="00FC4079" w:rsidRDefault="00AF38E9" w:rsidP="00AF38E9">
            <w:pPr>
              <w:spacing w:line="240" w:lineRule="auto"/>
              <w:rPr>
                <w:sz w:val="16"/>
              </w:rPr>
            </w:pPr>
            <w:r w:rsidRPr="00FC4079">
              <w:rPr>
                <w:sz w:val="16"/>
              </w:rPr>
              <w:t>60</w:t>
            </w:r>
          </w:p>
        </w:tc>
        <w:tc>
          <w:tcPr>
            <w:tcW w:w="682" w:type="dxa"/>
          </w:tcPr>
          <w:p w14:paraId="21BCA23B" w14:textId="77777777" w:rsidR="00AF38E9" w:rsidRPr="00FC4079" w:rsidRDefault="00AF38E9" w:rsidP="00AF38E9">
            <w:pPr>
              <w:spacing w:line="240" w:lineRule="auto"/>
              <w:rPr>
                <w:sz w:val="16"/>
              </w:rPr>
            </w:pPr>
            <w:r w:rsidRPr="00FC4079">
              <w:rPr>
                <w:sz w:val="16"/>
              </w:rPr>
              <w:t>5</w:t>
            </w:r>
          </w:p>
        </w:tc>
        <w:tc>
          <w:tcPr>
            <w:tcW w:w="1271" w:type="dxa"/>
          </w:tcPr>
          <w:p w14:paraId="5CA88188" w14:textId="77777777" w:rsidR="00AF38E9" w:rsidRPr="00FC4079" w:rsidRDefault="00AF38E9" w:rsidP="00AF38E9">
            <w:pPr>
              <w:spacing w:line="240" w:lineRule="auto"/>
              <w:rPr>
                <w:sz w:val="16"/>
              </w:rPr>
            </w:pPr>
          </w:p>
        </w:tc>
        <w:tc>
          <w:tcPr>
            <w:tcW w:w="534" w:type="dxa"/>
          </w:tcPr>
          <w:p w14:paraId="477E1EEA" w14:textId="77777777" w:rsidR="00AF38E9" w:rsidRPr="00FC4079" w:rsidRDefault="00AF38E9" w:rsidP="00AF38E9">
            <w:pPr>
              <w:spacing w:line="240" w:lineRule="auto"/>
              <w:rPr>
                <w:sz w:val="16"/>
              </w:rPr>
            </w:pPr>
            <w:r w:rsidRPr="00FC4079">
              <w:rPr>
                <w:sz w:val="16"/>
              </w:rPr>
              <w:t>30</w:t>
            </w:r>
          </w:p>
        </w:tc>
        <w:tc>
          <w:tcPr>
            <w:tcW w:w="534" w:type="dxa"/>
          </w:tcPr>
          <w:p w14:paraId="4C74CF0C" w14:textId="77777777" w:rsidR="00AF38E9" w:rsidRPr="00FC4079" w:rsidRDefault="00AF38E9" w:rsidP="00AF38E9">
            <w:pPr>
              <w:spacing w:line="240" w:lineRule="auto"/>
              <w:rPr>
                <w:sz w:val="16"/>
              </w:rPr>
            </w:pPr>
          </w:p>
        </w:tc>
        <w:tc>
          <w:tcPr>
            <w:tcW w:w="864" w:type="dxa"/>
          </w:tcPr>
          <w:p w14:paraId="3837E99C" w14:textId="77777777" w:rsidR="00AF38E9" w:rsidRPr="00FC4079" w:rsidRDefault="00AF38E9" w:rsidP="00AF38E9">
            <w:pPr>
              <w:spacing w:line="240" w:lineRule="auto"/>
              <w:rPr>
                <w:sz w:val="16"/>
              </w:rPr>
            </w:pPr>
          </w:p>
        </w:tc>
      </w:tr>
      <w:tr w:rsidR="00FC4079" w:rsidRPr="00FC4079" w14:paraId="75659AD0" w14:textId="77777777" w:rsidTr="00FC4079">
        <w:tc>
          <w:tcPr>
            <w:tcW w:w="1353" w:type="dxa"/>
          </w:tcPr>
          <w:p w14:paraId="175252FA" w14:textId="77777777" w:rsidR="00AF38E9" w:rsidRPr="00FC4079" w:rsidRDefault="00AF38E9" w:rsidP="00AF38E9">
            <w:pPr>
              <w:spacing w:line="240" w:lineRule="auto"/>
              <w:rPr>
                <w:sz w:val="16"/>
              </w:rPr>
            </w:pPr>
            <w:r w:rsidRPr="00FC4079">
              <w:rPr>
                <w:sz w:val="16"/>
              </w:rPr>
              <w:t>Atorvastatin</w:t>
            </w:r>
          </w:p>
        </w:tc>
        <w:tc>
          <w:tcPr>
            <w:tcW w:w="2023" w:type="dxa"/>
          </w:tcPr>
          <w:p w14:paraId="4C45EE00" w14:textId="77777777" w:rsidR="00AF38E9" w:rsidRPr="00FC4079" w:rsidRDefault="00AF38E9" w:rsidP="00AF38E9">
            <w:pPr>
              <w:spacing w:line="240" w:lineRule="auto"/>
              <w:rPr>
                <w:sz w:val="16"/>
              </w:rPr>
            </w:pPr>
            <w:r w:rsidRPr="00FC4079">
              <w:rPr>
                <w:sz w:val="16"/>
              </w:rPr>
              <w:t>Tablet 80 mg (as calcium)</w:t>
            </w:r>
          </w:p>
        </w:tc>
        <w:tc>
          <w:tcPr>
            <w:tcW w:w="953" w:type="dxa"/>
          </w:tcPr>
          <w:p w14:paraId="31C86425" w14:textId="77777777" w:rsidR="00AF38E9" w:rsidRPr="00FC4079" w:rsidRDefault="00AF38E9" w:rsidP="00AF38E9">
            <w:pPr>
              <w:spacing w:line="240" w:lineRule="auto"/>
              <w:rPr>
                <w:sz w:val="16"/>
              </w:rPr>
            </w:pPr>
            <w:r w:rsidRPr="00FC4079">
              <w:rPr>
                <w:sz w:val="16"/>
              </w:rPr>
              <w:t>Oral</w:t>
            </w:r>
          </w:p>
        </w:tc>
        <w:tc>
          <w:tcPr>
            <w:tcW w:w="1440" w:type="dxa"/>
          </w:tcPr>
          <w:p w14:paraId="6FB6B9BA" w14:textId="77777777" w:rsidR="00AF38E9" w:rsidRPr="00FC4079" w:rsidRDefault="00AF38E9" w:rsidP="00AF38E9">
            <w:pPr>
              <w:spacing w:line="240" w:lineRule="auto"/>
              <w:rPr>
                <w:sz w:val="16"/>
              </w:rPr>
            </w:pPr>
            <w:r w:rsidRPr="00FC4079">
              <w:rPr>
                <w:sz w:val="16"/>
              </w:rPr>
              <w:t>BTC Atorvastatin</w:t>
            </w:r>
          </w:p>
        </w:tc>
        <w:tc>
          <w:tcPr>
            <w:tcW w:w="534" w:type="dxa"/>
          </w:tcPr>
          <w:p w14:paraId="5000100D" w14:textId="77777777" w:rsidR="00AF38E9" w:rsidRPr="00FC4079" w:rsidRDefault="00AF38E9" w:rsidP="00AF38E9">
            <w:pPr>
              <w:spacing w:line="240" w:lineRule="auto"/>
              <w:rPr>
                <w:sz w:val="16"/>
              </w:rPr>
            </w:pPr>
            <w:r w:rsidRPr="00FC4079">
              <w:rPr>
                <w:sz w:val="16"/>
              </w:rPr>
              <w:t>BG</w:t>
            </w:r>
          </w:p>
        </w:tc>
        <w:tc>
          <w:tcPr>
            <w:tcW w:w="633" w:type="dxa"/>
          </w:tcPr>
          <w:p w14:paraId="2D74A9C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FA0FB38" w14:textId="77777777" w:rsidR="00AF38E9" w:rsidRPr="00FC4079" w:rsidRDefault="00AF38E9" w:rsidP="00AF38E9">
            <w:pPr>
              <w:spacing w:line="240" w:lineRule="auto"/>
              <w:rPr>
                <w:sz w:val="16"/>
              </w:rPr>
            </w:pPr>
          </w:p>
        </w:tc>
        <w:tc>
          <w:tcPr>
            <w:tcW w:w="1728" w:type="dxa"/>
          </w:tcPr>
          <w:p w14:paraId="0DD296B2" w14:textId="77777777" w:rsidR="00AF38E9" w:rsidRPr="00FC4079" w:rsidRDefault="00AF38E9" w:rsidP="00AF38E9">
            <w:pPr>
              <w:spacing w:line="240" w:lineRule="auto"/>
              <w:rPr>
                <w:sz w:val="16"/>
              </w:rPr>
            </w:pPr>
          </w:p>
        </w:tc>
        <w:tc>
          <w:tcPr>
            <w:tcW w:w="682" w:type="dxa"/>
          </w:tcPr>
          <w:p w14:paraId="62EBEE2C" w14:textId="77777777" w:rsidR="00AF38E9" w:rsidRPr="00FC4079" w:rsidRDefault="00AF38E9" w:rsidP="00AF38E9">
            <w:pPr>
              <w:spacing w:line="240" w:lineRule="auto"/>
              <w:rPr>
                <w:sz w:val="16"/>
              </w:rPr>
            </w:pPr>
            <w:r w:rsidRPr="00FC4079">
              <w:rPr>
                <w:sz w:val="16"/>
              </w:rPr>
              <w:t>30</w:t>
            </w:r>
          </w:p>
        </w:tc>
        <w:tc>
          <w:tcPr>
            <w:tcW w:w="682" w:type="dxa"/>
          </w:tcPr>
          <w:p w14:paraId="101D0114" w14:textId="77777777" w:rsidR="00AF38E9" w:rsidRPr="00FC4079" w:rsidRDefault="00AF38E9" w:rsidP="00AF38E9">
            <w:pPr>
              <w:spacing w:line="240" w:lineRule="auto"/>
              <w:rPr>
                <w:sz w:val="16"/>
              </w:rPr>
            </w:pPr>
            <w:r w:rsidRPr="00FC4079">
              <w:rPr>
                <w:sz w:val="16"/>
              </w:rPr>
              <w:t>5</w:t>
            </w:r>
          </w:p>
        </w:tc>
        <w:tc>
          <w:tcPr>
            <w:tcW w:w="1271" w:type="dxa"/>
          </w:tcPr>
          <w:p w14:paraId="43BF0FBE" w14:textId="77777777" w:rsidR="00AF38E9" w:rsidRPr="00FC4079" w:rsidRDefault="00AF38E9" w:rsidP="00AF38E9">
            <w:pPr>
              <w:spacing w:line="240" w:lineRule="auto"/>
              <w:rPr>
                <w:sz w:val="16"/>
              </w:rPr>
            </w:pPr>
          </w:p>
        </w:tc>
        <w:tc>
          <w:tcPr>
            <w:tcW w:w="534" w:type="dxa"/>
          </w:tcPr>
          <w:p w14:paraId="13CBBDB3" w14:textId="77777777" w:rsidR="00AF38E9" w:rsidRPr="00FC4079" w:rsidRDefault="00AF38E9" w:rsidP="00AF38E9">
            <w:pPr>
              <w:spacing w:line="240" w:lineRule="auto"/>
              <w:rPr>
                <w:sz w:val="16"/>
              </w:rPr>
            </w:pPr>
            <w:r w:rsidRPr="00FC4079">
              <w:rPr>
                <w:sz w:val="16"/>
              </w:rPr>
              <w:t>30</w:t>
            </w:r>
          </w:p>
        </w:tc>
        <w:tc>
          <w:tcPr>
            <w:tcW w:w="534" w:type="dxa"/>
          </w:tcPr>
          <w:p w14:paraId="0A392F0F" w14:textId="77777777" w:rsidR="00AF38E9" w:rsidRPr="00FC4079" w:rsidRDefault="00AF38E9" w:rsidP="00AF38E9">
            <w:pPr>
              <w:spacing w:line="240" w:lineRule="auto"/>
              <w:rPr>
                <w:sz w:val="16"/>
              </w:rPr>
            </w:pPr>
          </w:p>
        </w:tc>
        <w:tc>
          <w:tcPr>
            <w:tcW w:w="864" w:type="dxa"/>
          </w:tcPr>
          <w:p w14:paraId="4ECEFA4F" w14:textId="77777777" w:rsidR="00AF38E9" w:rsidRPr="00FC4079" w:rsidRDefault="00AF38E9" w:rsidP="00AF38E9">
            <w:pPr>
              <w:spacing w:line="240" w:lineRule="auto"/>
              <w:rPr>
                <w:sz w:val="16"/>
              </w:rPr>
            </w:pPr>
          </w:p>
        </w:tc>
      </w:tr>
      <w:tr w:rsidR="00FC4079" w:rsidRPr="00FC4079" w14:paraId="14A4851D" w14:textId="77777777" w:rsidTr="00FC4079">
        <w:tc>
          <w:tcPr>
            <w:tcW w:w="1353" w:type="dxa"/>
          </w:tcPr>
          <w:p w14:paraId="55F10FE7" w14:textId="77777777" w:rsidR="00AF38E9" w:rsidRPr="00FC4079" w:rsidRDefault="00AF38E9" w:rsidP="00AF38E9">
            <w:pPr>
              <w:spacing w:line="240" w:lineRule="auto"/>
              <w:rPr>
                <w:sz w:val="16"/>
              </w:rPr>
            </w:pPr>
            <w:r w:rsidRPr="00FC4079">
              <w:rPr>
                <w:sz w:val="16"/>
              </w:rPr>
              <w:t>Atorvastatin</w:t>
            </w:r>
          </w:p>
        </w:tc>
        <w:tc>
          <w:tcPr>
            <w:tcW w:w="2023" w:type="dxa"/>
          </w:tcPr>
          <w:p w14:paraId="1BFBF1F4" w14:textId="77777777" w:rsidR="00AF38E9" w:rsidRPr="00FC4079" w:rsidRDefault="00AF38E9" w:rsidP="00AF38E9">
            <w:pPr>
              <w:spacing w:line="240" w:lineRule="auto"/>
              <w:rPr>
                <w:sz w:val="16"/>
              </w:rPr>
            </w:pPr>
            <w:r w:rsidRPr="00FC4079">
              <w:rPr>
                <w:sz w:val="16"/>
              </w:rPr>
              <w:t>Tablet 80 mg (as calcium)</w:t>
            </w:r>
          </w:p>
        </w:tc>
        <w:tc>
          <w:tcPr>
            <w:tcW w:w="953" w:type="dxa"/>
          </w:tcPr>
          <w:p w14:paraId="2B7DD9BC" w14:textId="77777777" w:rsidR="00AF38E9" w:rsidRPr="00FC4079" w:rsidRDefault="00AF38E9" w:rsidP="00AF38E9">
            <w:pPr>
              <w:spacing w:line="240" w:lineRule="auto"/>
              <w:rPr>
                <w:sz w:val="16"/>
              </w:rPr>
            </w:pPr>
            <w:r w:rsidRPr="00FC4079">
              <w:rPr>
                <w:sz w:val="16"/>
              </w:rPr>
              <w:t>Oral</w:t>
            </w:r>
          </w:p>
        </w:tc>
        <w:tc>
          <w:tcPr>
            <w:tcW w:w="1440" w:type="dxa"/>
          </w:tcPr>
          <w:p w14:paraId="1616CEB3" w14:textId="77777777" w:rsidR="00AF38E9" w:rsidRPr="00FC4079" w:rsidRDefault="00AF38E9" w:rsidP="00AF38E9">
            <w:pPr>
              <w:spacing w:line="240" w:lineRule="auto"/>
              <w:rPr>
                <w:sz w:val="16"/>
              </w:rPr>
            </w:pPr>
            <w:r w:rsidRPr="00FC4079">
              <w:rPr>
                <w:sz w:val="16"/>
              </w:rPr>
              <w:t>BTC Atorvastatin</w:t>
            </w:r>
          </w:p>
        </w:tc>
        <w:tc>
          <w:tcPr>
            <w:tcW w:w="534" w:type="dxa"/>
          </w:tcPr>
          <w:p w14:paraId="040474DC" w14:textId="77777777" w:rsidR="00AF38E9" w:rsidRPr="00FC4079" w:rsidRDefault="00AF38E9" w:rsidP="00AF38E9">
            <w:pPr>
              <w:spacing w:line="240" w:lineRule="auto"/>
              <w:rPr>
                <w:sz w:val="16"/>
              </w:rPr>
            </w:pPr>
            <w:r w:rsidRPr="00FC4079">
              <w:rPr>
                <w:sz w:val="16"/>
              </w:rPr>
              <w:t>BG</w:t>
            </w:r>
          </w:p>
        </w:tc>
        <w:tc>
          <w:tcPr>
            <w:tcW w:w="633" w:type="dxa"/>
          </w:tcPr>
          <w:p w14:paraId="3A03C88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2FD9A0" w14:textId="77777777" w:rsidR="00AF38E9" w:rsidRPr="00FC4079" w:rsidRDefault="00AF38E9" w:rsidP="00AF38E9">
            <w:pPr>
              <w:spacing w:line="240" w:lineRule="auto"/>
              <w:rPr>
                <w:sz w:val="16"/>
              </w:rPr>
            </w:pPr>
          </w:p>
        </w:tc>
        <w:tc>
          <w:tcPr>
            <w:tcW w:w="1728" w:type="dxa"/>
          </w:tcPr>
          <w:p w14:paraId="4CBCA405" w14:textId="77777777" w:rsidR="00AF38E9" w:rsidRPr="00FC4079" w:rsidRDefault="00AF38E9" w:rsidP="00AF38E9">
            <w:pPr>
              <w:spacing w:line="240" w:lineRule="auto"/>
              <w:rPr>
                <w:sz w:val="16"/>
              </w:rPr>
            </w:pPr>
            <w:r w:rsidRPr="00FC4079">
              <w:rPr>
                <w:sz w:val="16"/>
              </w:rPr>
              <w:t>P14238</w:t>
            </w:r>
          </w:p>
        </w:tc>
        <w:tc>
          <w:tcPr>
            <w:tcW w:w="682" w:type="dxa"/>
          </w:tcPr>
          <w:p w14:paraId="7BED25EF" w14:textId="77777777" w:rsidR="00AF38E9" w:rsidRPr="00FC4079" w:rsidRDefault="00AF38E9" w:rsidP="00AF38E9">
            <w:pPr>
              <w:spacing w:line="240" w:lineRule="auto"/>
              <w:rPr>
                <w:sz w:val="16"/>
              </w:rPr>
            </w:pPr>
            <w:r w:rsidRPr="00FC4079">
              <w:rPr>
                <w:sz w:val="16"/>
              </w:rPr>
              <w:t>60</w:t>
            </w:r>
          </w:p>
        </w:tc>
        <w:tc>
          <w:tcPr>
            <w:tcW w:w="682" w:type="dxa"/>
          </w:tcPr>
          <w:p w14:paraId="53D54506" w14:textId="77777777" w:rsidR="00AF38E9" w:rsidRPr="00FC4079" w:rsidRDefault="00AF38E9" w:rsidP="00AF38E9">
            <w:pPr>
              <w:spacing w:line="240" w:lineRule="auto"/>
              <w:rPr>
                <w:sz w:val="16"/>
              </w:rPr>
            </w:pPr>
            <w:r w:rsidRPr="00FC4079">
              <w:rPr>
                <w:sz w:val="16"/>
              </w:rPr>
              <w:t>5</w:t>
            </w:r>
          </w:p>
        </w:tc>
        <w:tc>
          <w:tcPr>
            <w:tcW w:w="1271" w:type="dxa"/>
          </w:tcPr>
          <w:p w14:paraId="37C5D31E" w14:textId="77777777" w:rsidR="00AF38E9" w:rsidRPr="00FC4079" w:rsidRDefault="00AF38E9" w:rsidP="00AF38E9">
            <w:pPr>
              <w:spacing w:line="240" w:lineRule="auto"/>
              <w:rPr>
                <w:sz w:val="16"/>
              </w:rPr>
            </w:pPr>
          </w:p>
        </w:tc>
        <w:tc>
          <w:tcPr>
            <w:tcW w:w="534" w:type="dxa"/>
          </w:tcPr>
          <w:p w14:paraId="3B40FADE" w14:textId="77777777" w:rsidR="00AF38E9" w:rsidRPr="00FC4079" w:rsidRDefault="00AF38E9" w:rsidP="00AF38E9">
            <w:pPr>
              <w:spacing w:line="240" w:lineRule="auto"/>
              <w:rPr>
                <w:sz w:val="16"/>
              </w:rPr>
            </w:pPr>
            <w:r w:rsidRPr="00FC4079">
              <w:rPr>
                <w:sz w:val="16"/>
              </w:rPr>
              <w:t>30</w:t>
            </w:r>
          </w:p>
        </w:tc>
        <w:tc>
          <w:tcPr>
            <w:tcW w:w="534" w:type="dxa"/>
          </w:tcPr>
          <w:p w14:paraId="46E4EFBD" w14:textId="77777777" w:rsidR="00AF38E9" w:rsidRPr="00FC4079" w:rsidRDefault="00AF38E9" w:rsidP="00AF38E9">
            <w:pPr>
              <w:spacing w:line="240" w:lineRule="auto"/>
              <w:rPr>
                <w:sz w:val="16"/>
              </w:rPr>
            </w:pPr>
          </w:p>
        </w:tc>
        <w:tc>
          <w:tcPr>
            <w:tcW w:w="864" w:type="dxa"/>
          </w:tcPr>
          <w:p w14:paraId="57CDFE60" w14:textId="77777777" w:rsidR="00AF38E9" w:rsidRPr="00FC4079" w:rsidRDefault="00AF38E9" w:rsidP="00AF38E9">
            <w:pPr>
              <w:spacing w:line="240" w:lineRule="auto"/>
              <w:rPr>
                <w:sz w:val="16"/>
              </w:rPr>
            </w:pPr>
          </w:p>
        </w:tc>
      </w:tr>
      <w:tr w:rsidR="00FC4079" w:rsidRPr="00FC4079" w14:paraId="2F3702E7" w14:textId="77777777" w:rsidTr="00FC4079">
        <w:tc>
          <w:tcPr>
            <w:tcW w:w="1353" w:type="dxa"/>
          </w:tcPr>
          <w:p w14:paraId="06937405" w14:textId="77777777" w:rsidR="00AF38E9" w:rsidRPr="00FC4079" w:rsidRDefault="00AF38E9" w:rsidP="00AF38E9">
            <w:pPr>
              <w:spacing w:line="240" w:lineRule="auto"/>
              <w:rPr>
                <w:sz w:val="16"/>
              </w:rPr>
            </w:pPr>
            <w:r w:rsidRPr="00FC4079">
              <w:rPr>
                <w:sz w:val="16"/>
              </w:rPr>
              <w:t>Atorvastatin</w:t>
            </w:r>
          </w:p>
        </w:tc>
        <w:tc>
          <w:tcPr>
            <w:tcW w:w="2023" w:type="dxa"/>
          </w:tcPr>
          <w:p w14:paraId="61D6860F" w14:textId="77777777" w:rsidR="00AF38E9" w:rsidRPr="00FC4079" w:rsidRDefault="00AF38E9" w:rsidP="00AF38E9">
            <w:pPr>
              <w:spacing w:line="240" w:lineRule="auto"/>
              <w:rPr>
                <w:sz w:val="16"/>
              </w:rPr>
            </w:pPr>
            <w:r w:rsidRPr="00FC4079">
              <w:rPr>
                <w:sz w:val="16"/>
              </w:rPr>
              <w:t>Tablet 80 mg (as calcium)</w:t>
            </w:r>
          </w:p>
        </w:tc>
        <w:tc>
          <w:tcPr>
            <w:tcW w:w="953" w:type="dxa"/>
          </w:tcPr>
          <w:p w14:paraId="7DE1C7A9" w14:textId="77777777" w:rsidR="00AF38E9" w:rsidRPr="00FC4079" w:rsidRDefault="00AF38E9" w:rsidP="00AF38E9">
            <w:pPr>
              <w:spacing w:line="240" w:lineRule="auto"/>
              <w:rPr>
                <w:sz w:val="16"/>
              </w:rPr>
            </w:pPr>
            <w:r w:rsidRPr="00FC4079">
              <w:rPr>
                <w:sz w:val="16"/>
              </w:rPr>
              <w:t>Oral</w:t>
            </w:r>
          </w:p>
        </w:tc>
        <w:tc>
          <w:tcPr>
            <w:tcW w:w="1440" w:type="dxa"/>
          </w:tcPr>
          <w:p w14:paraId="59B592E8" w14:textId="77777777" w:rsidR="00AF38E9" w:rsidRPr="00FC4079" w:rsidRDefault="00AF38E9" w:rsidP="00AF38E9">
            <w:pPr>
              <w:spacing w:line="240" w:lineRule="auto"/>
              <w:rPr>
                <w:sz w:val="16"/>
              </w:rPr>
            </w:pPr>
            <w:r w:rsidRPr="00FC4079">
              <w:rPr>
                <w:sz w:val="16"/>
              </w:rPr>
              <w:t>Lipitor</w:t>
            </w:r>
          </w:p>
        </w:tc>
        <w:tc>
          <w:tcPr>
            <w:tcW w:w="534" w:type="dxa"/>
          </w:tcPr>
          <w:p w14:paraId="25D1B981" w14:textId="77777777" w:rsidR="00AF38E9" w:rsidRPr="00FC4079" w:rsidRDefault="00AF38E9" w:rsidP="00AF38E9">
            <w:pPr>
              <w:spacing w:line="240" w:lineRule="auto"/>
              <w:rPr>
                <w:sz w:val="16"/>
              </w:rPr>
            </w:pPr>
            <w:r w:rsidRPr="00FC4079">
              <w:rPr>
                <w:sz w:val="16"/>
              </w:rPr>
              <w:t>AS</w:t>
            </w:r>
          </w:p>
        </w:tc>
        <w:tc>
          <w:tcPr>
            <w:tcW w:w="633" w:type="dxa"/>
          </w:tcPr>
          <w:p w14:paraId="79C660E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8166D9" w14:textId="77777777" w:rsidR="00AF38E9" w:rsidRPr="00FC4079" w:rsidRDefault="00AF38E9" w:rsidP="00AF38E9">
            <w:pPr>
              <w:spacing w:line="240" w:lineRule="auto"/>
              <w:rPr>
                <w:sz w:val="16"/>
              </w:rPr>
            </w:pPr>
          </w:p>
        </w:tc>
        <w:tc>
          <w:tcPr>
            <w:tcW w:w="1728" w:type="dxa"/>
          </w:tcPr>
          <w:p w14:paraId="61536B52" w14:textId="77777777" w:rsidR="00AF38E9" w:rsidRPr="00FC4079" w:rsidRDefault="00AF38E9" w:rsidP="00AF38E9">
            <w:pPr>
              <w:spacing w:line="240" w:lineRule="auto"/>
              <w:rPr>
                <w:sz w:val="16"/>
              </w:rPr>
            </w:pPr>
          </w:p>
        </w:tc>
        <w:tc>
          <w:tcPr>
            <w:tcW w:w="682" w:type="dxa"/>
          </w:tcPr>
          <w:p w14:paraId="5849167C" w14:textId="77777777" w:rsidR="00AF38E9" w:rsidRPr="00FC4079" w:rsidRDefault="00AF38E9" w:rsidP="00AF38E9">
            <w:pPr>
              <w:spacing w:line="240" w:lineRule="auto"/>
              <w:rPr>
                <w:sz w:val="16"/>
              </w:rPr>
            </w:pPr>
            <w:r w:rsidRPr="00FC4079">
              <w:rPr>
                <w:sz w:val="16"/>
              </w:rPr>
              <w:t>30</w:t>
            </w:r>
          </w:p>
        </w:tc>
        <w:tc>
          <w:tcPr>
            <w:tcW w:w="682" w:type="dxa"/>
          </w:tcPr>
          <w:p w14:paraId="06F069E4" w14:textId="77777777" w:rsidR="00AF38E9" w:rsidRPr="00FC4079" w:rsidRDefault="00AF38E9" w:rsidP="00AF38E9">
            <w:pPr>
              <w:spacing w:line="240" w:lineRule="auto"/>
              <w:rPr>
                <w:sz w:val="16"/>
              </w:rPr>
            </w:pPr>
            <w:r w:rsidRPr="00FC4079">
              <w:rPr>
                <w:sz w:val="16"/>
              </w:rPr>
              <w:t>5</w:t>
            </w:r>
          </w:p>
        </w:tc>
        <w:tc>
          <w:tcPr>
            <w:tcW w:w="1271" w:type="dxa"/>
          </w:tcPr>
          <w:p w14:paraId="501B174F" w14:textId="77777777" w:rsidR="00AF38E9" w:rsidRPr="00FC4079" w:rsidRDefault="00AF38E9" w:rsidP="00AF38E9">
            <w:pPr>
              <w:spacing w:line="240" w:lineRule="auto"/>
              <w:rPr>
                <w:sz w:val="16"/>
              </w:rPr>
            </w:pPr>
          </w:p>
        </w:tc>
        <w:tc>
          <w:tcPr>
            <w:tcW w:w="534" w:type="dxa"/>
          </w:tcPr>
          <w:p w14:paraId="3A5A167A" w14:textId="77777777" w:rsidR="00AF38E9" w:rsidRPr="00FC4079" w:rsidRDefault="00AF38E9" w:rsidP="00AF38E9">
            <w:pPr>
              <w:spacing w:line="240" w:lineRule="auto"/>
              <w:rPr>
                <w:sz w:val="16"/>
              </w:rPr>
            </w:pPr>
            <w:r w:rsidRPr="00FC4079">
              <w:rPr>
                <w:sz w:val="16"/>
              </w:rPr>
              <w:t>30</w:t>
            </w:r>
          </w:p>
        </w:tc>
        <w:tc>
          <w:tcPr>
            <w:tcW w:w="534" w:type="dxa"/>
          </w:tcPr>
          <w:p w14:paraId="2D1D2BED" w14:textId="77777777" w:rsidR="00AF38E9" w:rsidRPr="00FC4079" w:rsidRDefault="00AF38E9" w:rsidP="00AF38E9">
            <w:pPr>
              <w:spacing w:line="240" w:lineRule="auto"/>
              <w:rPr>
                <w:sz w:val="16"/>
              </w:rPr>
            </w:pPr>
          </w:p>
        </w:tc>
        <w:tc>
          <w:tcPr>
            <w:tcW w:w="864" w:type="dxa"/>
          </w:tcPr>
          <w:p w14:paraId="532AE243" w14:textId="77777777" w:rsidR="00AF38E9" w:rsidRPr="00FC4079" w:rsidRDefault="00AF38E9" w:rsidP="00AF38E9">
            <w:pPr>
              <w:spacing w:line="240" w:lineRule="auto"/>
              <w:rPr>
                <w:sz w:val="16"/>
              </w:rPr>
            </w:pPr>
          </w:p>
        </w:tc>
      </w:tr>
      <w:tr w:rsidR="00FC4079" w:rsidRPr="00FC4079" w14:paraId="7DCE39BF" w14:textId="77777777" w:rsidTr="00FC4079">
        <w:tc>
          <w:tcPr>
            <w:tcW w:w="1353" w:type="dxa"/>
          </w:tcPr>
          <w:p w14:paraId="6C77143C" w14:textId="77777777" w:rsidR="00AF38E9" w:rsidRPr="00FC4079" w:rsidRDefault="00AF38E9" w:rsidP="00AF38E9">
            <w:pPr>
              <w:spacing w:line="240" w:lineRule="auto"/>
              <w:rPr>
                <w:sz w:val="16"/>
              </w:rPr>
            </w:pPr>
            <w:r w:rsidRPr="00FC4079">
              <w:rPr>
                <w:sz w:val="16"/>
              </w:rPr>
              <w:t>Atorvastatin</w:t>
            </w:r>
          </w:p>
        </w:tc>
        <w:tc>
          <w:tcPr>
            <w:tcW w:w="2023" w:type="dxa"/>
          </w:tcPr>
          <w:p w14:paraId="2F50241B" w14:textId="77777777" w:rsidR="00AF38E9" w:rsidRPr="00FC4079" w:rsidRDefault="00AF38E9" w:rsidP="00AF38E9">
            <w:pPr>
              <w:spacing w:line="240" w:lineRule="auto"/>
              <w:rPr>
                <w:sz w:val="16"/>
              </w:rPr>
            </w:pPr>
            <w:r w:rsidRPr="00FC4079">
              <w:rPr>
                <w:sz w:val="16"/>
              </w:rPr>
              <w:t>Tablet 80 mg (as calcium)</w:t>
            </w:r>
          </w:p>
        </w:tc>
        <w:tc>
          <w:tcPr>
            <w:tcW w:w="953" w:type="dxa"/>
          </w:tcPr>
          <w:p w14:paraId="3085DF46" w14:textId="77777777" w:rsidR="00AF38E9" w:rsidRPr="00FC4079" w:rsidRDefault="00AF38E9" w:rsidP="00AF38E9">
            <w:pPr>
              <w:spacing w:line="240" w:lineRule="auto"/>
              <w:rPr>
                <w:sz w:val="16"/>
              </w:rPr>
            </w:pPr>
            <w:r w:rsidRPr="00FC4079">
              <w:rPr>
                <w:sz w:val="16"/>
              </w:rPr>
              <w:t>Oral</w:t>
            </w:r>
          </w:p>
        </w:tc>
        <w:tc>
          <w:tcPr>
            <w:tcW w:w="1440" w:type="dxa"/>
          </w:tcPr>
          <w:p w14:paraId="1AD35480" w14:textId="77777777" w:rsidR="00AF38E9" w:rsidRPr="00FC4079" w:rsidRDefault="00AF38E9" w:rsidP="00AF38E9">
            <w:pPr>
              <w:spacing w:line="240" w:lineRule="auto"/>
              <w:rPr>
                <w:sz w:val="16"/>
              </w:rPr>
            </w:pPr>
            <w:r w:rsidRPr="00FC4079">
              <w:rPr>
                <w:sz w:val="16"/>
              </w:rPr>
              <w:t>Lipitor</w:t>
            </w:r>
          </w:p>
        </w:tc>
        <w:tc>
          <w:tcPr>
            <w:tcW w:w="534" w:type="dxa"/>
          </w:tcPr>
          <w:p w14:paraId="385D84B2" w14:textId="77777777" w:rsidR="00AF38E9" w:rsidRPr="00FC4079" w:rsidRDefault="00AF38E9" w:rsidP="00AF38E9">
            <w:pPr>
              <w:spacing w:line="240" w:lineRule="auto"/>
              <w:rPr>
                <w:sz w:val="16"/>
              </w:rPr>
            </w:pPr>
            <w:r w:rsidRPr="00FC4079">
              <w:rPr>
                <w:sz w:val="16"/>
              </w:rPr>
              <w:t>AS</w:t>
            </w:r>
          </w:p>
        </w:tc>
        <w:tc>
          <w:tcPr>
            <w:tcW w:w="633" w:type="dxa"/>
          </w:tcPr>
          <w:p w14:paraId="76B8847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BEC756" w14:textId="77777777" w:rsidR="00AF38E9" w:rsidRPr="00FC4079" w:rsidRDefault="00AF38E9" w:rsidP="00AF38E9">
            <w:pPr>
              <w:spacing w:line="240" w:lineRule="auto"/>
              <w:rPr>
                <w:sz w:val="16"/>
              </w:rPr>
            </w:pPr>
          </w:p>
        </w:tc>
        <w:tc>
          <w:tcPr>
            <w:tcW w:w="1728" w:type="dxa"/>
          </w:tcPr>
          <w:p w14:paraId="74F1FCB0" w14:textId="77777777" w:rsidR="00AF38E9" w:rsidRPr="00FC4079" w:rsidRDefault="00AF38E9" w:rsidP="00AF38E9">
            <w:pPr>
              <w:spacing w:line="240" w:lineRule="auto"/>
              <w:rPr>
                <w:sz w:val="16"/>
              </w:rPr>
            </w:pPr>
            <w:r w:rsidRPr="00FC4079">
              <w:rPr>
                <w:sz w:val="16"/>
              </w:rPr>
              <w:t>P14238</w:t>
            </w:r>
          </w:p>
        </w:tc>
        <w:tc>
          <w:tcPr>
            <w:tcW w:w="682" w:type="dxa"/>
          </w:tcPr>
          <w:p w14:paraId="0277F2F6" w14:textId="77777777" w:rsidR="00AF38E9" w:rsidRPr="00FC4079" w:rsidRDefault="00AF38E9" w:rsidP="00AF38E9">
            <w:pPr>
              <w:spacing w:line="240" w:lineRule="auto"/>
              <w:rPr>
                <w:sz w:val="16"/>
              </w:rPr>
            </w:pPr>
            <w:r w:rsidRPr="00FC4079">
              <w:rPr>
                <w:sz w:val="16"/>
              </w:rPr>
              <w:t>60</w:t>
            </w:r>
          </w:p>
        </w:tc>
        <w:tc>
          <w:tcPr>
            <w:tcW w:w="682" w:type="dxa"/>
          </w:tcPr>
          <w:p w14:paraId="4EB08721" w14:textId="77777777" w:rsidR="00AF38E9" w:rsidRPr="00FC4079" w:rsidRDefault="00AF38E9" w:rsidP="00AF38E9">
            <w:pPr>
              <w:spacing w:line="240" w:lineRule="auto"/>
              <w:rPr>
                <w:sz w:val="16"/>
              </w:rPr>
            </w:pPr>
            <w:r w:rsidRPr="00FC4079">
              <w:rPr>
                <w:sz w:val="16"/>
              </w:rPr>
              <w:t>5</w:t>
            </w:r>
          </w:p>
        </w:tc>
        <w:tc>
          <w:tcPr>
            <w:tcW w:w="1271" w:type="dxa"/>
          </w:tcPr>
          <w:p w14:paraId="653CECEE" w14:textId="77777777" w:rsidR="00AF38E9" w:rsidRPr="00FC4079" w:rsidRDefault="00AF38E9" w:rsidP="00AF38E9">
            <w:pPr>
              <w:spacing w:line="240" w:lineRule="auto"/>
              <w:rPr>
                <w:sz w:val="16"/>
              </w:rPr>
            </w:pPr>
          </w:p>
        </w:tc>
        <w:tc>
          <w:tcPr>
            <w:tcW w:w="534" w:type="dxa"/>
          </w:tcPr>
          <w:p w14:paraId="6D5A6589" w14:textId="77777777" w:rsidR="00AF38E9" w:rsidRPr="00FC4079" w:rsidRDefault="00AF38E9" w:rsidP="00AF38E9">
            <w:pPr>
              <w:spacing w:line="240" w:lineRule="auto"/>
              <w:rPr>
                <w:sz w:val="16"/>
              </w:rPr>
            </w:pPr>
            <w:r w:rsidRPr="00FC4079">
              <w:rPr>
                <w:sz w:val="16"/>
              </w:rPr>
              <w:t>30</w:t>
            </w:r>
          </w:p>
        </w:tc>
        <w:tc>
          <w:tcPr>
            <w:tcW w:w="534" w:type="dxa"/>
          </w:tcPr>
          <w:p w14:paraId="3FF63B5F" w14:textId="77777777" w:rsidR="00AF38E9" w:rsidRPr="00FC4079" w:rsidRDefault="00AF38E9" w:rsidP="00AF38E9">
            <w:pPr>
              <w:spacing w:line="240" w:lineRule="auto"/>
              <w:rPr>
                <w:sz w:val="16"/>
              </w:rPr>
            </w:pPr>
          </w:p>
        </w:tc>
        <w:tc>
          <w:tcPr>
            <w:tcW w:w="864" w:type="dxa"/>
          </w:tcPr>
          <w:p w14:paraId="64507610" w14:textId="77777777" w:rsidR="00AF38E9" w:rsidRPr="00FC4079" w:rsidRDefault="00AF38E9" w:rsidP="00AF38E9">
            <w:pPr>
              <w:spacing w:line="240" w:lineRule="auto"/>
              <w:rPr>
                <w:sz w:val="16"/>
              </w:rPr>
            </w:pPr>
          </w:p>
        </w:tc>
      </w:tr>
      <w:tr w:rsidR="00FC4079" w:rsidRPr="00FC4079" w14:paraId="1FEE400D" w14:textId="77777777" w:rsidTr="00FC4079">
        <w:tc>
          <w:tcPr>
            <w:tcW w:w="1353" w:type="dxa"/>
          </w:tcPr>
          <w:p w14:paraId="6B8A50D7" w14:textId="77777777" w:rsidR="00AF38E9" w:rsidRPr="00FC4079" w:rsidRDefault="00AF38E9" w:rsidP="00AF38E9">
            <w:pPr>
              <w:spacing w:line="240" w:lineRule="auto"/>
              <w:rPr>
                <w:sz w:val="16"/>
              </w:rPr>
            </w:pPr>
            <w:r w:rsidRPr="00FC4079">
              <w:rPr>
                <w:sz w:val="16"/>
              </w:rPr>
              <w:t>Atorvastatin</w:t>
            </w:r>
          </w:p>
        </w:tc>
        <w:tc>
          <w:tcPr>
            <w:tcW w:w="2023" w:type="dxa"/>
          </w:tcPr>
          <w:p w14:paraId="344C3D12" w14:textId="77777777" w:rsidR="00AF38E9" w:rsidRPr="00FC4079" w:rsidRDefault="00AF38E9" w:rsidP="00AF38E9">
            <w:pPr>
              <w:spacing w:line="240" w:lineRule="auto"/>
              <w:rPr>
                <w:sz w:val="16"/>
              </w:rPr>
            </w:pPr>
            <w:r w:rsidRPr="00FC4079">
              <w:rPr>
                <w:sz w:val="16"/>
              </w:rPr>
              <w:t>Tablet 80 mg (as calcium)</w:t>
            </w:r>
          </w:p>
        </w:tc>
        <w:tc>
          <w:tcPr>
            <w:tcW w:w="953" w:type="dxa"/>
          </w:tcPr>
          <w:p w14:paraId="6BCFA3D8" w14:textId="77777777" w:rsidR="00AF38E9" w:rsidRPr="00FC4079" w:rsidRDefault="00AF38E9" w:rsidP="00AF38E9">
            <w:pPr>
              <w:spacing w:line="240" w:lineRule="auto"/>
              <w:rPr>
                <w:sz w:val="16"/>
              </w:rPr>
            </w:pPr>
            <w:r w:rsidRPr="00FC4079">
              <w:rPr>
                <w:sz w:val="16"/>
              </w:rPr>
              <w:t>Oral</w:t>
            </w:r>
          </w:p>
        </w:tc>
        <w:tc>
          <w:tcPr>
            <w:tcW w:w="1440" w:type="dxa"/>
          </w:tcPr>
          <w:p w14:paraId="17CD7A2D" w14:textId="77777777" w:rsidR="00AF38E9" w:rsidRPr="00FC4079" w:rsidRDefault="00AF38E9" w:rsidP="00AF38E9">
            <w:pPr>
              <w:spacing w:line="240" w:lineRule="auto"/>
              <w:rPr>
                <w:sz w:val="16"/>
              </w:rPr>
            </w:pPr>
            <w:r w:rsidRPr="00FC4079">
              <w:rPr>
                <w:sz w:val="16"/>
              </w:rPr>
              <w:t>Lorstat 80</w:t>
            </w:r>
          </w:p>
        </w:tc>
        <w:tc>
          <w:tcPr>
            <w:tcW w:w="534" w:type="dxa"/>
          </w:tcPr>
          <w:p w14:paraId="40D4C89E" w14:textId="77777777" w:rsidR="00AF38E9" w:rsidRPr="00FC4079" w:rsidRDefault="00AF38E9" w:rsidP="00AF38E9">
            <w:pPr>
              <w:spacing w:line="240" w:lineRule="auto"/>
              <w:rPr>
                <w:sz w:val="16"/>
              </w:rPr>
            </w:pPr>
            <w:r w:rsidRPr="00FC4079">
              <w:rPr>
                <w:sz w:val="16"/>
              </w:rPr>
              <w:t>AF</w:t>
            </w:r>
          </w:p>
        </w:tc>
        <w:tc>
          <w:tcPr>
            <w:tcW w:w="633" w:type="dxa"/>
          </w:tcPr>
          <w:p w14:paraId="3E213F0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7C8D8C" w14:textId="77777777" w:rsidR="00AF38E9" w:rsidRPr="00FC4079" w:rsidRDefault="00AF38E9" w:rsidP="00AF38E9">
            <w:pPr>
              <w:spacing w:line="240" w:lineRule="auto"/>
              <w:rPr>
                <w:sz w:val="16"/>
              </w:rPr>
            </w:pPr>
          </w:p>
        </w:tc>
        <w:tc>
          <w:tcPr>
            <w:tcW w:w="1728" w:type="dxa"/>
          </w:tcPr>
          <w:p w14:paraId="714EF3B2" w14:textId="77777777" w:rsidR="00AF38E9" w:rsidRPr="00FC4079" w:rsidRDefault="00AF38E9" w:rsidP="00AF38E9">
            <w:pPr>
              <w:spacing w:line="240" w:lineRule="auto"/>
              <w:rPr>
                <w:sz w:val="16"/>
              </w:rPr>
            </w:pPr>
          </w:p>
        </w:tc>
        <w:tc>
          <w:tcPr>
            <w:tcW w:w="682" w:type="dxa"/>
          </w:tcPr>
          <w:p w14:paraId="7CE7EA92" w14:textId="77777777" w:rsidR="00AF38E9" w:rsidRPr="00FC4079" w:rsidRDefault="00AF38E9" w:rsidP="00AF38E9">
            <w:pPr>
              <w:spacing w:line="240" w:lineRule="auto"/>
              <w:rPr>
                <w:sz w:val="16"/>
              </w:rPr>
            </w:pPr>
            <w:r w:rsidRPr="00FC4079">
              <w:rPr>
                <w:sz w:val="16"/>
              </w:rPr>
              <w:t>30</w:t>
            </w:r>
          </w:p>
        </w:tc>
        <w:tc>
          <w:tcPr>
            <w:tcW w:w="682" w:type="dxa"/>
          </w:tcPr>
          <w:p w14:paraId="681EED6E" w14:textId="77777777" w:rsidR="00AF38E9" w:rsidRPr="00FC4079" w:rsidRDefault="00AF38E9" w:rsidP="00AF38E9">
            <w:pPr>
              <w:spacing w:line="240" w:lineRule="auto"/>
              <w:rPr>
                <w:sz w:val="16"/>
              </w:rPr>
            </w:pPr>
            <w:r w:rsidRPr="00FC4079">
              <w:rPr>
                <w:sz w:val="16"/>
              </w:rPr>
              <w:t>5</w:t>
            </w:r>
          </w:p>
        </w:tc>
        <w:tc>
          <w:tcPr>
            <w:tcW w:w="1271" w:type="dxa"/>
          </w:tcPr>
          <w:p w14:paraId="058781B0" w14:textId="77777777" w:rsidR="00AF38E9" w:rsidRPr="00FC4079" w:rsidRDefault="00AF38E9" w:rsidP="00AF38E9">
            <w:pPr>
              <w:spacing w:line="240" w:lineRule="auto"/>
              <w:rPr>
                <w:sz w:val="16"/>
              </w:rPr>
            </w:pPr>
          </w:p>
        </w:tc>
        <w:tc>
          <w:tcPr>
            <w:tcW w:w="534" w:type="dxa"/>
          </w:tcPr>
          <w:p w14:paraId="3A86DF8E" w14:textId="77777777" w:rsidR="00AF38E9" w:rsidRPr="00FC4079" w:rsidRDefault="00AF38E9" w:rsidP="00AF38E9">
            <w:pPr>
              <w:spacing w:line="240" w:lineRule="auto"/>
              <w:rPr>
                <w:sz w:val="16"/>
              </w:rPr>
            </w:pPr>
            <w:r w:rsidRPr="00FC4079">
              <w:rPr>
                <w:sz w:val="16"/>
              </w:rPr>
              <w:t>30</w:t>
            </w:r>
          </w:p>
        </w:tc>
        <w:tc>
          <w:tcPr>
            <w:tcW w:w="534" w:type="dxa"/>
          </w:tcPr>
          <w:p w14:paraId="633B2147" w14:textId="77777777" w:rsidR="00AF38E9" w:rsidRPr="00FC4079" w:rsidRDefault="00AF38E9" w:rsidP="00AF38E9">
            <w:pPr>
              <w:spacing w:line="240" w:lineRule="auto"/>
              <w:rPr>
                <w:sz w:val="16"/>
              </w:rPr>
            </w:pPr>
          </w:p>
        </w:tc>
        <w:tc>
          <w:tcPr>
            <w:tcW w:w="864" w:type="dxa"/>
          </w:tcPr>
          <w:p w14:paraId="6E7880B3" w14:textId="77777777" w:rsidR="00AF38E9" w:rsidRPr="00FC4079" w:rsidRDefault="00AF38E9" w:rsidP="00AF38E9">
            <w:pPr>
              <w:spacing w:line="240" w:lineRule="auto"/>
              <w:rPr>
                <w:sz w:val="16"/>
              </w:rPr>
            </w:pPr>
          </w:p>
        </w:tc>
      </w:tr>
      <w:tr w:rsidR="00FC4079" w:rsidRPr="00FC4079" w14:paraId="3A09398B" w14:textId="77777777" w:rsidTr="00FC4079">
        <w:tc>
          <w:tcPr>
            <w:tcW w:w="1353" w:type="dxa"/>
          </w:tcPr>
          <w:p w14:paraId="121BF14A" w14:textId="77777777" w:rsidR="00AF38E9" w:rsidRPr="00FC4079" w:rsidRDefault="00AF38E9" w:rsidP="00AF38E9">
            <w:pPr>
              <w:spacing w:line="240" w:lineRule="auto"/>
              <w:rPr>
                <w:sz w:val="16"/>
              </w:rPr>
            </w:pPr>
            <w:r w:rsidRPr="00FC4079">
              <w:rPr>
                <w:sz w:val="16"/>
              </w:rPr>
              <w:t>Atorvastatin</w:t>
            </w:r>
          </w:p>
        </w:tc>
        <w:tc>
          <w:tcPr>
            <w:tcW w:w="2023" w:type="dxa"/>
          </w:tcPr>
          <w:p w14:paraId="5504710F" w14:textId="77777777" w:rsidR="00AF38E9" w:rsidRPr="00FC4079" w:rsidRDefault="00AF38E9" w:rsidP="00AF38E9">
            <w:pPr>
              <w:spacing w:line="240" w:lineRule="auto"/>
              <w:rPr>
                <w:sz w:val="16"/>
              </w:rPr>
            </w:pPr>
            <w:r w:rsidRPr="00FC4079">
              <w:rPr>
                <w:sz w:val="16"/>
              </w:rPr>
              <w:t>Tablet 80 mg (as calcium)</w:t>
            </w:r>
          </w:p>
        </w:tc>
        <w:tc>
          <w:tcPr>
            <w:tcW w:w="953" w:type="dxa"/>
          </w:tcPr>
          <w:p w14:paraId="267229BD" w14:textId="77777777" w:rsidR="00AF38E9" w:rsidRPr="00FC4079" w:rsidRDefault="00AF38E9" w:rsidP="00AF38E9">
            <w:pPr>
              <w:spacing w:line="240" w:lineRule="auto"/>
              <w:rPr>
                <w:sz w:val="16"/>
              </w:rPr>
            </w:pPr>
            <w:r w:rsidRPr="00FC4079">
              <w:rPr>
                <w:sz w:val="16"/>
              </w:rPr>
              <w:t>Oral</w:t>
            </w:r>
          </w:p>
        </w:tc>
        <w:tc>
          <w:tcPr>
            <w:tcW w:w="1440" w:type="dxa"/>
          </w:tcPr>
          <w:p w14:paraId="04B7F09C" w14:textId="77777777" w:rsidR="00AF38E9" w:rsidRPr="00FC4079" w:rsidRDefault="00AF38E9" w:rsidP="00AF38E9">
            <w:pPr>
              <w:spacing w:line="240" w:lineRule="auto"/>
              <w:rPr>
                <w:sz w:val="16"/>
              </w:rPr>
            </w:pPr>
            <w:r w:rsidRPr="00FC4079">
              <w:rPr>
                <w:sz w:val="16"/>
              </w:rPr>
              <w:t>Lorstat 80</w:t>
            </w:r>
          </w:p>
        </w:tc>
        <w:tc>
          <w:tcPr>
            <w:tcW w:w="534" w:type="dxa"/>
          </w:tcPr>
          <w:p w14:paraId="1F9645F3" w14:textId="77777777" w:rsidR="00AF38E9" w:rsidRPr="00FC4079" w:rsidRDefault="00AF38E9" w:rsidP="00AF38E9">
            <w:pPr>
              <w:spacing w:line="240" w:lineRule="auto"/>
              <w:rPr>
                <w:sz w:val="16"/>
              </w:rPr>
            </w:pPr>
            <w:r w:rsidRPr="00FC4079">
              <w:rPr>
                <w:sz w:val="16"/>
              </w:rPr>
              <w:t>AF</w:t>
            </w:r>
          </w:p>
        </w:tc>
        <w:tc>
          <w:tcPr>
            <w:tcW w:w="633" w:type="dxa"/>
          </w:tcPr>
          <w:p w14:paraId="6306345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140A17" w14:textId="77777777" w:rsidR="00AF38E9" w:rsidRPr="00FC4079" w:rsidRDefault="00AF38E9" w:rsidP="00AF38E9">
            <w:pPr>
              <w:spacing w:line="240" w:lineRule="auto"/>
              <w:rPr>
                <w:sz w:val="16"/>
              </w:rPr>
            </w:pPr>
          </w:p>
        </w:tc>
        <w:tc>
          <w:tcPr>
            <w:tcW w:w="1728" w:type="dxa"/>
          </w:tcPr>
          <w:p w14:paraId="1BD3C536" w14:textId="77777777" w:rsidR="00AF38E9" w:rsidRPr="00FC4079" w:rsidRDefault="00AF38E9" w:rsidP="00AF38E9">
            <w:pPr>
              <w:spacing w:line="240" w:lineRule="auto"/>
              <w:rPr>
                <w:sz w:val="16"/>
              </w:rPr>
            </w:pPr>
            <w:r w:rsidRPr="00FC4079">
              <w:rPr>
                <w:sz w:val="16"/>
              </w:rPr>
              <w:t>P14238</w:t>
            </w:r>
          </w:p>
        </w:tc>
        <w:tc>
          <w:tcPr>
            <w:tcW w:w="682" w:type="dxa"/>
          </w:tcPr>
          <w:p w14:paraId="26416C95" w14:textId="77777777" w:rsidR="00AF38E9" w:rsidRPr="00FC4079" w:rsidRDefault="00AF38E9" w:rsidP="00AF38E9">
            <w:pPr>
              <w:spacing w:line="240" w:lineRule="auto"/>
              <w:rPr>
                <w:sz w:val="16"/>
              </w:rPr>
            </w:pPr>
            <w:r w:rsidRPr="00FC4079">
              <w:rPr>
                <w:sz w:val="16"/>
              </w:rPr>
              <w:t>60</w:t>
            </w:r>
          </w:p>
        </w:tc>
        <w:tc>
          <w:tcPr>
            <w:tcW w:w="682" w:type="dxa"/>
          </w:tcPr>
          <w:p w14:paraId="36EF4794" w14:textId="77777777" w:rsidR="00AF38E9" w:rsidRPr="00FC4079" w:rsidRDefault="00AF38E9" w:rsidP="00AF38E9">
            <w:pPr>
              <w:spacing w:line="240" w:lineRule="auto"/>
              <w:rPr>
                <w:sz w:val="16"/>
              </w:rPr>
            </w:pPr>
            <w:r w:rsidRPr="00FC4079">
              <w:rPr>
                <w:sz w:val="16"/>
              </w:rPr>
              <w:t>5</w:t>
            </w:r>
          </w:p>
        </w:tc>
        <w:tc>
          <w:tcPr>
            <w:tcW w:w="1271" w:type="dxa"/>
          </w:tcPr>
          <w:p w14:paraId="1499BC21" w14:textId="77777777" w:rsidR="00AF38E9" w:rsidRPr="00FC4079" w:rsidRDefault="00AF38E9" w:rsidP="00AF38E9">
            <w:pPr>
              <w:spacing w:line="240" w:lineRule="auto"/>
              <w:rPr>
                <w:sz w:val="16"/>
              </w:rPr>
            </w:pPr>
          </w:p>
        </w:tc>
        <w:tc>
          <w:tcPr>
            <w:tcW w:w="534" w:type="dxa"/>
          </w:tcPr>
          <w:p w14:paraId="68D2FCC7" w14:textId="77777777" w:rsidR="00AF38E9" w:rsidRPr="00FC4079" w:rsidRDefault="00AF38E9" w:rsidP="00AF38E9">
            <w:pPr>
              <w:spacing w:line="240" w:lineRule="auto"/>
              <w:rPr>
                <w:sz w:val="16"/>
              </w:rPr>
            </w:pPr>
            <w:r w:rsidRPr="00FC4079">
              <w:rPr>
                <w:sz w:val="16"/>
              </w:rPr>
              <w:t>30</w:t>
            </w:r>
          </w:p>
        </w:tc>
        <w:tc>
          <w:tcPr>
            <w:tcW w:w="534" w:type="dxa"/>
          </w:tcPr>
          <w:p w14:paraId="01384061" w14:textId="77777777" w:rsidR="00AF38E9" w:rsidRPr="00FC4079" w:rsidRDefault="00AF38E9" w:rsidP="00AF38E9">
            <w:pPr>
              <w:spacing w:line="240" w:lineRule="auto"/>
              <w:rPr>
                <w:sz w:val="16"/>
              </w:rPr>
            </w:pPr>
          </w:p>
        </w:tc>
        <w:tc>
          <w:tcPr>
            <w:tcW w:w="864" w:type="dxa"/>
          </w:tcPr>
          <w:p w14:paraId="660A73CC" w14:textId="77777777" w:rsidR="00AF38E9" w:rsidRPr="00FC4079" w:rsidRDefault="00AF38E9" w:rsidP="00AF38E9">
            <w:pPr>
              <w:spacing w:line="240" w:lineRule="auto"/>
              <w:rPr>
                <w:sz w:val="16"/>
              </w:rPr>
            </w:pPr>
          </w:p>
        </w:tc>
      </w:tr>
      <w:tr w:rsidR="00FC4079" w:rsidRPr="00FC4079" w14:paraId="4BA14E78" w14:textId="77777777" w:rsidTr="00FC4079">
        <w:tc>
          <w:tcPr>
            <w:tcW w:w="1353" w:type="dxa"/>
          </w:tcPr>
          <w:p w14:paraId="0EF16609" w14:textId="77777777" w:rsidR="00AF38E9" w:rsidRPr="00FC4079" w:rsidRDefault="00AF38E9" w:rsidP="00AF38E9">
            <w:pPr>
              <w:spacing w:line="240" w:lineRule="auto"/>
              <w:rPr>
                <w:sz w:val="16"/>
              </w:rPr>
            </w:pPr>
            <w:r w:rsidRPr="00FC4079">
              <w:rPr>
                <w:sz w:val="16"/>
              </w:rPr>
              <w:t>Atorvastatin</w:t>
            </w:r>
          </w:p>
        </w:tc>
        <w:tc>
          <w:tcPr>
            <w:tcW w:w="2023" w:type="dxa"/>
          </w:tcPr>
          <w:p w14:paraId="5DE42742" w14:textId="77777777" w:rsidR="00AF38E9" w:rsidRPr="00FC4079" w:rsidRDefault="00AF38E9" w:rsidP="00AF38E9">
            <w:pPr>
              <w:spacing w:line="240" w:lineRule="auto"/>
              <w:rPr>
                <w:sz w:val="16"/>
              </w:rPr>
            </w:pPr>
            <w:r w:rsidRPr="00FC4079">
              <w:rPr>
                <w:sz w:val="16"/>
              </w:rPr>
              <w:t>Tablet 80 mg (as calcium)</w:t>
            </w:r>
          </w:p>
        </w:tc>
        <w:tc>
          <w:tcPr>
            <w:tcW w:w="953" w:type="dxa"/>
          </w:tcPr>
          <w:p w14:paraId="14C2ED77" w14:textId="77777777" w:rsidR="00AF38E9" w:rsidRPr="00FC4079" w:rsidRDefault="00AF38E9" w:rsidP="00AF38E9">
            <w:pPr>
              <w:spacing w:line="240" w:lineRule="auto"/>
              <w:rPr>
                <w:sz w:val="16"/>
              </w:rPr>
            </w:pPr>
            <w:r w:rsidRPr="00FC4079">
              <w:rPr>
                <w:sz w:val="16"/>
              </w:rPr>
              <w:t>Oral</w:t>
            </w:r>
          </w:p>
        </w:tc>
        <w:tc>
          <w:tcPr>
            <w:tcW w:w="1440" w:type="dxa"/>
          </w:tcPr>
          <w:p w14:paraId="151CA395" w14:textId="77777777" w:rsidR="00AF38E9" w:rsidRPr="00FC4079" w:rsidRDefault="00AF38E9" w:rsidP="00AF38E9">
            <w:pPr>
              <w:spacing w:line="240" w:lineRule="auto"/>
              <w:rPr>
                <w:sz w:val="16"/>
              </w:rPr>
            </w:pPr>
            <w:r w:rsidRPr="00FC4079">
              <w:rPr>
                <w:sz w:val="16"/>
              </w:rPr>
              <w:t>NOUMED ATORVASTATIN</w:t>
            </w:r>
          </w:p>
        </w:tc>
        <w:tc>
          <w:tcPr>
            <w:tcW w:w="534" w:type="dxa"/>
          </w:tcPr>
          <w:p w14:paraId="06BC4B32" w14:textId="77777777" w:rsidR="00AF38E9" w:rsidRPr="00FC4079" w:rsidRDefault="00AF38E9" w:rsidP="00AF38E9">
            <w:pPr>
              <w:spacing w:line="240" w:lineRule="auto"/>
              <w:rPr>
                <w:sz w:val="16"/>
              </w:rPr>
            </w:pPr>
            <w:r w:rsidRPr="00FC4079">
              <w:rPr>
                <w:sz w:val="16"/>
              </w:rPr>
              <w:t>VO</w:t>
            </w:r>
          </w:p>
        </w:tc>
        <w:tc>
          <w:tcPr>
            <w:tcW w:w="633" w:type="dxa"/>
          </w:tcPr>
          <w:p w14:paraId="009D7C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B4A135" w14:textId="77777777" w:rsidR="00AF38E9" w:rsidRPr="00FC4079" w:rsidRDefault="00AF38E9" w:rsidP="00AF38E9">
            <w:pPr>
              <w:spacing w:line="240" w:lineRule="auto"/>
              <w:rPr>
                <w:sz w:val="16"/>
              </w:rPr>
            </w:pPr>
          </w:p>
        </w:tc>
        <w:tc>
          <w:tcPr>
            <w:tcW w:w="1728" w:type="dxa"/>
          </w:tcPr>
          <w:p w14:paraId="10992EB2" w14:textId="77777777" w:rsidR="00AF38E9" w:rsidRPr="00FC4079" w:rsidRDefault="00AF38E9" w:rsidP="00AF38E9">
            <w:pPr>
              <w:spacing w:line="240" w:lineRule="auto"/>
              <w:rPr>
                <w:sz w:val="16"/>
              </w:rPr>
            </w:pPr>
          </w:p>
        </w:tc>
        <w:tc>
          <w:tcPr>
            <w:tcW w:w="682" w:type="dxa"/>
          </w:tcPr>
          <w:p w14:paraId="5FA129BB" w14:textId="77777777" w:rsidR="00AF38E9" w:rsidRPr="00FC4079" w:rsidRDefault="00AF38E9" w:rsidP="00AF38E9">
            <w:pPr>
              <w:spacing w:line="240" w:lineRule="auto"/>
              <w:rPr>
                <w:sz w:val="16"/>
              </w:rPr>
            </w:pPr>
            <w:r w:rsidRPr="00FC4079">
              <w:rPr>
                <w:sz w:val="16"/>
              </w:rPr>
              <w:t>30</w:t>
            </w:r>
          </w:p>
        </w:tc>
        <w:tc>
          <w:tcPr>
            <w:tcW w:w="682" w:type="dxa"/>
          </w:tcPr>
          <w:p w14:paraId="44CAE2EE" w14:textId="77777777" w:rsidR="00AF38E9" w:rsidRPr="00FC4079" w:rsidRDefault="00AF38E9" w:rsidP="00AF38E9">
            <w:pPr>
              <w:spacing w:line="240" w:lineRule="auto"/>
              <w:rPr>
                <w:sz w:val="16"/>
              </w:rPr>
            </w:pPr>
            <w:r w:rsidRPr="00FC4079">
              <w:rPr>
                <w:sz w:val="16"/>
              </w:rPr>
              <w:t>5</w:t>
            </w:r>
          </w:p>
        </w:tc>
        <w:tc>
          <w:tcPr>
            <w:tcW w:w="1271" w:type="dxa"/>
          </w:tcPr>
          <w:p w14:paraId="3670AD83" w14:textId="77777777" w:rsidR="00AF38E9" w:rsidRPr="00FC4079" w:rsidRDefault="00AF38E9" w:rsidP="00AF38E9">
            <w:pPr>
              <w:spacing w:line="240" w:lineRule="auto"/>
              <w:rPr>
                <w:sz w:val="16"/>
              </w:rPr>
            </w:pPr>
          </w:p>
        </w:tc>
        <w:tc>
          <w:tcPr>
            <w:tcW w:w="534" w:type="dxa"/>
          </w:tcPr>
          <w:p w14:paraId="1BBD4765" w14:textId="77777777" w:rsidR="00AF38E9" w:rsidRPr="00FC4079" w:rsidRDefault="00AF38E9" w:rsidP="00AF38E9">
            <w:pPr>
              <w:spacing w:line="240" w:lineRule="auto"/>
              <w:rPr>
                <w:sz w:val="16"/>
              </w:rPr>
            </w:pPr>
            <w:r w:rsidRPr="00FC4079">
              <w:rPr>
                <w:sz w:val="16"/>
              </w:rPr>
              <w:t>30</w:t>
            </w:r>
          </w:p>
        </w:tc>
        <w:tc>
          <w:tcPr>
            <w:tcW w:w="534" w:type="dxa"/>
          </w:tcPr>
          <w:p w14:paraId="4768A823" w14:textId="77777777" w:rsidR="00AF38E9" w:rsidRPr="00FC4079" w:rsidRDefault="00AF38E9" w:rsidP="00AF38E9">
            <w:pPr>
              <w:spacing w:line="240" w:lineRule="auto"/>
              <w:rPr>
                <w:sz w:val="16"/>
              </w:rPr>
            </w:pPr>
          </w:p>
        </w:tc>
        <w:tc>
          <w:tcPr>
            <w:tcW w:w="864" w:type="dxa"/>
          </w:tcPr>
          <w:p w14:paraId="15071445" w14:textId="77777777" w:rsidR="00AF38E9" w:rsidRPr="00FC4079" w:rsidRDefault="00AF38E9" w:rsidP="00AF38E9">
            <w:pPr>
              <w:spacing w:line="240" w:lineRule="auto"/>
              <w:rPr>
                <w:sz w:val="16"/>
              </w:rPr>
            </w:pPr>
          </w:p>
        </w:tc>
      </w:tr>
      <w:tr w:rsidR="00FC4079" w:rsidRPr="00FC4079" w14:paraId="21973125" w14:textId="77777777" w:rsidTr="00FC4079">
        <w:tc>
          <w:tcPr>
            <w:tcW w:w="1353" w:type="dxa"/>
          </w:tcPr>
          <w:p w14:paraId="064C1C4D" w14:textId="77777777" w:rsidR="00AF38E9" w:rsidRPr="00FC4079" w:rsidRDefault="00AF38E9" w:rsidP="00AF38E9">
            <w:pPr>
              <w:spacing w:line="240" w:lineRule="auto"/>
              <w:rPr>
                <w:sz w:val="16"/>
              </w:rPr>
            </w:pPr>
            <w:r w:rsidRPr="00FC4079">
              <w:rPr>
                <w:sz w:val="16"/>
              </w:rPr>
              <w:t>Atorvastatin</w:t>
            </w:r>
          </w:p>
        </w:tc>
        <w:tc>
          <w:tcPr>
            <w:tcW w:w="2023" w:type="dxa"/>
          </w:tcPr>
          <w:p w14:paraId="30E66D1F" w14:textId="77777777" w:rsidR="00AF38E9" w:rsidRPr="00FC4079" w:rsidRDefault="00AF38E9" w:rsidP="00AF38E9">
            <w:pPr>
              <w:spacing w:line="240" w:lineRule="auto"/>
              <w:rPr>
                <w:sz w:val="16"/>
              </w:rPr>
            </w:pPr>
            <w:r w:rsidRPr="00FC4079">
              <w:rPr>
                <w:sz w:val="16"/>
              </w:rPr>
              <w:t>Tablet 80 mg (as calcium)</w:t>
            </w:r>
          </w:p>
        </w:tc>
        <w:tc>
          <w:tcPr>
            <w:tcW w:w="953" w:type="dxa"/>
          </w:tcPr>
          <w:p w14:paraId="12F50C1E" w14:textId="77777777" w:rsidR="00AF38E9" w:rsidRPr="00FC4079" w:rsidRDefault="00AF38E9" w:rsidP="00AF38E9">
            <w:pPr>
              <w:spacing w:line="240" w:lineRule="auto"/>
              <w:rPr>
                <w:sz w:val="16"/>
              </w:rPr>
            </w:pPr>
            <w:r w:rsidRPr="00FC4079">
              <w:rPr>
                <w:sz w:val="16"/>
              </w:rPr>
              <w:t>Oral</w:t>
            </w:r>
          </w:p>
        </w:tc>
        <w:tc>
          <w:tcPr>
            <w:tcW w:w="1440" w:type="dxa"/>
          </w:tcPr>
          <w:p w14:paraId="5DDE83CF" w14:textId="77777777" w:rsidR="00AF38E9" w:rsidRPr="00FC4079" w:rsidRDefault="00AF38E9" w:rsidP="00AF38E9">
            <w:pPr>
              <w:spacing w:line="240" w:lineRule="auto"/>
              <w:rPr>
                <w:sz w:val="16"/>
              </w:rPr>
            </w:pPr>
            <w:r w:rsidRPr="00FC4079">
              <w:rPr>
                <w:sz w:val="16"/>
              </w:rPr>
              <w:t>NOUMED ATORVASTATIN</w:t>
            </w:r>
          </w:p>
        </w:tc>
        <w:tc>
          <w:tcPr>
            <w:tcW w:w="534" w:type="dxa"/>
          </w:tcPr>
          <w:p w14:paraId="3C737CC8" w14:textId="77777777" w:rsidR="00AF38E9" w:rsidRPr="00FC4079" w:rsidRDefault="00AF38E9" w:rsidP="00AF38E9">
            <w:pPr>
              <w:spacing w:line="240" w:lineRule="auto"/>
              <w:rPr>
                <w:sz w:val="16"/>
              </w:rPr>
            </w:pPr>
            <w:r w:rsidRPr="00FC4079">
              <w:rPr>
                <w:sz w:val="16"/>
              </w:rPr>
              <w:t>VO</w:t>
            </w:r>
          </w:p>
        </w:tc>
        <w:tc>
          <w:tcPr>
            <w:tcW w:w="633" w:type="dxa"/>
          </w:tcPr>
          <w:p w14:paraId="3586E3A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D8D6E3" w14:textId="77777777" w:rsidR="00AF38E9" w:rsidRPr="00FC4079" w:rsidRDefault="00AF38E9" w:rsidP="00AF38E9">
            <w:pPr>
              <w:spacing w:line="240" w:lineRule="auto"/>
              <w:rPr>
                <w:sz w:val="16"/>
              </w:rPr>
            </w:pPr>
          </w:p>
        </w:tc>
        <w:tc>
          <w:tcPr>
            <w:tcW w:w="1728" w:type="dxa"/>
          </w:tcPr>
          <w:p w14:paraId="23B88C0C" w14:textId="77777777" w:rsidR="00AF38E9" w:rsidRPr="00FC4079" w:rsidRDefault="00AF38E9" w:rsidP="00AF38E9">
            <w:pPr>
              <w:spacing w:line="240" w:lineRule="auto"/>
              <w:rPr>
                <w:sz w:val="16"/>
              </w:rPr>
            </w:pPr>
            <w:r w:rsidRPr="00FC4079">
              <w:rPr>
                <w:sz w:val="16"/>
              </w:rPr>
              <w:t>P14238</w:t>
            </w:r>
          </w:p>
        </w:tc>
        <w:tc>
          <w:tcPr>
            <w:tcW w:w="682" w:type="dxa"/>
          </w:tcPr>
          <w:p w14:paraId="79E16A11" w14:textId="77777777" w:rsidR="00AF38E9" w:rsidRPr="00FC4079" w:rsidRDefault="00AF38E9" w:rsidP="00AF38E9">
            <w:pPr>
              <w:spacing w:line="240" w:lineRule="auto"/>
              <w:rPr>
                <w:sz w:val="16"/>
              </w:rPr>
            </w:pPr>
            <w:r w:rsidRPr="00FC4079">
              <w:rPr>
                <w:sz w:val="16"/>
              </w:rPr>
              <w:t>60</w:t>
            </w:r>
          </w:p>
        </w:tc>
        <w:tc>
          <w:tcPr>
            <w:tcW w:w="682" w:type="dxa"/>
          </w:tcPr>
          <w:p w14:paraId="57AF19D7" w14:textId="77777777" w:rsidR="00AF38E9" w:rsidRPr="00FC4079" w:rsidRDefault="00AF38E9" w:rsidP="00AF38E9">
            <w:pPr>
              <w:spacing w:line="240" w:lineRule="auto"/>
              <w:rPr>
                <w:sz w:val="16"/>
              </w:rPr>
            </w:pPr>
            <w:r w:rsidRPr="00FC4079">
              <w:rPr>
                <w:sz w:val="16"/>
              </w:rPr>
              <w:t>5</w:t>
            </w:r>
          </w:p>
        </w:tc>
        <w:tc>
          <w:tcPr>
            <w:tcW w:w="1271" w:type="dxa"/>
          </w:tcPr>
          <w:p w14:paraId="737F3D1F" w14:textId="77777777" w:rsidR="00AF38E9" w:rsidRPr="00FC4079" w:rsidRDefault="00AF38E9" w:rsidP="00AF38E9">
            <w:pPr>
              <w:spacing w:line="240" w:lineRule="auto"/>
              <w:rPr>
                <w:sz w:val="16"/>
              </w:rPr>
            </w:pPr>
          </w:p>
        </w:tc>
        <w:tc>
          <w:tcPr>
            <w:tcW w:w="534" w:type="dxa"/>
          </w:tcPr>
          <w:p w14:paraId="7358BD4D" w14:textId="77777777" w:rsidR="00AF38E9" w:rsidRPr="00FC4079" w:rsidRDefault="00AF38E9" w:rsidP="00AF38E9">
            <w:pPr>
              <w:spacing w:line="240" w:lineRule="auto"/>
              <w:rPr>
                <w:sz w:val="16"/>
              </w:rPr>
            </w:pPr>
            <w:r w:rsidRPr="00FC4079">
              <w:rPr>
                <w:sz w:val="16"/>
              </w:rPr>
              <w:t>30</w:t>
            </w:r>
          </w:p>
        </w:tc>
        <w:tc>
          <w:tcPr>
            <w:tcW w:w="534" w:type="dxa"/>
          </w:tcPr>
          <w:p w14:paraId="2E633AAB" w14:textId="77777777" w:rsidR="00AF38E9" w:rsidRPr="00FC4079" w:rsidRDefault="00AF38E9" w:rsidP="00AF38E9">
            <w:pPr>
              <w:spacing w:line="240" w:lineRule="auto"/>
              <w:rPr>
                <w:sz w:val="16"/>
              </w:rPr>
            </w:pPr>
          </w:p>
        </w:tc>
        <w:tc>
          <w:tcPr>
            <w:tcW w:w="864" w:type="dxa"/>
          </w:tcPr>
          <w:p w14:paraId="2FCE8A2A" w14:textId="77777777" w:rsidR="00AF38E9" w:rsidRPr="00FC4079" w:rsidRDefault="00AF38E9" w:rsidP="00AF38E9">
            <w:pPr>
              <w:spacing w:line="240" w:lineRule="auto"/>
              <w:rPr>
                <w:sz w:val="16"/>
              </w:rPr>
            </w:pPr>
          </w:p>
        </w:tc>
      </w:tr>
      <w:tr w:rsidR="00FC4079" w:rsidRPr="00FC4079" w14:paraId="747A6B47" w14:textId="77777777" w:rsidTr="00FC4079">
        <w:tc>
          <w:tcPr>
            <w:tcW w:w="1353" w:type="dxa"/>
          </w:tcPr>
          <w:p w14:paraId="404521A6" w14:textId="77777777" w:rsidR="00AF38E9" w:rsidRPr="00FC4079" w:rsidRDefault="00AF38E9" w:rsidP="00AF38E9">
            <w:pPr>
              <w:spacing w:line="240" w:lineRule="auto"/>
              <w:rPr>
                <w:sz w:val="16"/>
              </w:rPr>
            </w:pPr>
            <w:r w:rsidRPr="00FC4079">
              <w:rPr>
                <w:sz w:val="16"/>
              </w:rPr>
              <w:t>Atorvastatin</w:t>
            </w:r>
          </w:p>
        </w:tc>
        <w:tc>
          <w:tcPr>
            <w:tcW w:w="2023" w:type="dxa"/>
          </w:tcPr>
          <w:p w14:paraId="3728A28A" w14:textId="77777777" w:rsidR="00AF38E9" w:rsidRPr="00FC4079" w:rsidRDefault="00AF38E9" w:rsidP="00AF38E9">
            <w:pPr>
              <w:spacing w:line="240" w:lineRule="auto"/>
              <w:rPr>
                <w:sz w:val="16"/>
              </w:rPr>
            </w:pPr>
            <w:r w:rsidRPr="00FC4079">
              <w:rPr>
                <w:sz w:val="16"/>
              </w:rPr>
              <w:t>Tablet 80 mg (as calcium)</w:t>
            </w:r>
          </w:p>
        </w:tc>
        <w:tc>
          <w:tcPr>
            <w:tcW w:w="953" w:type="dxa"/>
          </w:tcPr>
          <w:p w14:paraId="2CF05BAE" w14:textId="77777777" w:rsidR="00AF38E9" w:rsidRPr="00FC4079" w:rsidRDefault="00AF38E9" w:rsidP="00AF38E9">
            <w:pPr>
              <w:spacing w:line="240" w:lineRule="auto"/>
              <w:rPr>
                <w:sz w:val="16"/>
              </w:rPr>
            </w:pPr>
            <w:r w:rsidRPr="00FC4079">
              <w:rPr>
                <w:sz w:val="16"/>
              </w:rPr>
              <w:t>Oral</w:t>
            </w:r>
          </w:p>
        </w:tc>
        <w:tc>
          <w:tcPr>
            <w:tcW w:w="1440" w:type="dxa"/>
          </w:tcPr>
          <w:p w14:paraId="1BF9E9FF" w14:textId="77777777" w:rsidR="00AF38E9" w:rsidRPr="00FC4079" w:rsidRDefault="00AF38E9" w:rsidP="00AF38E9">
            <w:pPr>
              <w:spacing w:line="240" w:lineRule="auto"/>
              <w:rPr>
                <w:sz w:val="16"/>
              </w:rPr>
            </w:pPr>
            <w:r w:rsidRPr="00FC4079">
              <w:rPr>
                <w:sz w:val="16"/>
              </w:rPr>
              <w:t>Pharmacor Atorvastatin</w:t>
            </w:r>
          </w:p>
        </w:tc>
        <w:tc>
          <w:tcPr>
            <w:tcW w:w="534" w:type="dxa"/>
          </w:tcPr>
          <w:p w14:paraId="5D928F90" w14:textId="77777777" w:rsidR="00AF38E9" w:rsidRPr="00FC4079" w:rsidRDefault="00AF38E9" w:rsidP="00AF38E9">
            <w:pPr>
              <w:spacing w:line="240" w:lineRule="auto"/>
              <w:rPr>
                <w:sz w:val="16"/>
              </w:rPr>
            </w:pPr>
            <w:r w:rsidRPr="00FC4079">
              <w:rPr>
                <w:sz w:val="16"/>
              </w:rPr>
              <w:t>CR</w:t>
            </w:r>
          </w:p>
        </w:tc>
        <w:tc>
          <w:tcPr>
            <w:tcW w:w="633" w:type="dxa"/>
          </w:tcPr>
          <w:p w14:paraId="5A9A5C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ED8CEFC" w14:textId="77777777" w:rsidR="00AF38E9" w:rsidRPr="00FC4079" w:rsidRDefault="00AF38E9" w:rsidP="00AF38E9">
            <w:pPr>
              <w:spacing w:line="240" w:lineRule="auto"/>
              <w:rPr>
                <w:sz w:val="16"/>
              </w:rPr>
            </w:pPr>
          </w:p>
        </w:tc>
        <w:tc>
          <w:tcPr>
            <w:tcW w:w="1728" w:type="dxa"/>
          </w:tcPr>
          <w:p w14:paraId="0E899063" w14:textId="77777777" w:rsidR="00AF38E9" w:rsidRPr="00FC4079" w:rsidRDefault="00AF38E9" w:rsidP="00AF38E9">
            <w:pPr>
              <w:spacing w:line="240" w:lineRule="auto"/>
              <w:rPr>
                <w:sz w:val="16"/>
              </w:rPr>
            </w:pPr>
          </w:p>
        </w:tc>
        <w:tc>
          <w:tcPr>
            <w:tcW w:w="682" w:type="dxa"/>
          </w:tcPr>
          <w:p w14:paraId="4E74DCBD" w14:textId="77777777" w:rsidR="00AF38E9" w:rsidRPr="00FC4079" w:rsidRDefault="00AF38E9" w:rsidP="00AF38E9">
            <w:pPr>
              <w:spacing w:line="240" w:lineRule="auto"/>
              <w:rPr>
                <w:sz w:val="16"/>
              </w:rPr>
            </w:pPr>
            <w:r w:rsidRPr="00FC4079">
              <w:rPr>
                <w:sz w:val="16"/>
              </w:rPr>
              <w:t>30</w:t>
            </w:r>
          </w:p>
        </w:tc>
        <w:tc>
          <w:tcPr>
            <w:tcW w:w="682" w:type="dxa"/>
          </w:tcPr>
          <w:p w14:paraId="74451008" w14:textId="77777777" w:rsidR="00AF38E9" w:rsidRPr="00FC4079" w:rsidRDefault="00AF38E9" w:rsidP="00AF38E9">
            <w:pPr>
              <w:spacing w:line="240" w:lineRule="auto"/>
              <w:rPr>
                <w:sz w:val="16"/>
              </w:rPr>
            </w:pPr>
            <w:r w:rsidRPr="00FC4079">
              <w:rPr>
                <w:sz w:val="16"/>
              </w:rPr>
              <w:t>5</w:t>
            </w:r>
          </w:p>
        </w:tc>
        <w:tc>
          <w:tcPr>
            <w:tcW w:w="1271" w:type="dxa"/>
          </w:tcPr>
          <w:p w14:paraId="1884E6CA" w14:textId="77777777" w:rsidR="00AF38E9" w:rsidRPr="00FC4079" w:rsidRDefault="00AF38E9" w:rsidP="00AF38E9">
            <w:pPr>
              <w:spacing w:line="240" w:lineRule="auto"/>
              <w:rPr>
                <w:sz w:val="16"/>
              </w:rPr>
            </w:pPr>
          </w:p>
        </w:tc>
        <w:tc>
          <w:tcPr>
            <w:tcW w:w="534" w:type="dxa"/>
          </w:tcPr>
          <w:p w14:paraId="3D968BCE" w14:textId="77777777" w:rsidR="00AF38E9" w:rsidRPr="00FC4079" w:rsidRDefault="00AF38E9" w:rsidP="00AF38E9">
            <w:pPr>
              <w:spacing w:line="240" w:lineRule="auto"/>
              <w:rPr>
                <w:sz w:val="16"/>
              </w:rPr>
            </w:pPr>
            <w:r w:rsidRPr="00FC4079">
              <w:rPr>
                <w:sz w:val="16"/>
              </w:rPr>
              <w:t>30</w:t>
            </w:r>
          </w:p>
        </w:tc>
        <w:tc>
          <w:tcPr>
            <w:tcW w:w="534" w:type="dxa"/>
          </w:tcPr>
          <w:p w14:paraId="537E2F0F" w14:textId="77777777" w:rsidR="00AF38E9" w:rsidRPr="00FC4079" w:rsidRDefault="00AF38E9" w:rsidP="00AF38E9">
            <w:pPr>
              <w:spacing w:line="240" w:lineRule="auto"/>
              <w:rPr>
                <w:sz w:val="16"/>
              </w:rPr>
            </w:pPr>
          </w:p>
        </w:tc>
        <w:tc>
          <w:tcPr>
            <w:tcW w:w="864" w:type="dxa"/>
          </w:tcPr>
          <w:p w14:paraId="2AE02865" w14:textId="77777777" w:rsidR="00AF38E9" w:rsidRPr="00FC4079" w:rsidRDefault="00AF38E9" w:rsidP="00AF38E9">
            <w:pPr>
              <w:spacing w:line="240" w:lineRule="auto"/>
              <w:rPr>
                <w:sz w:val="16"/>
              </w:rPr>
            </w:pPr>
          </w:p>
        </w:tc>
      </w:tr>
      <w:tr w:rsidR="00FC4079" w:rsidRPr="00FC4079" w14:paraId="608DD3FC" w14:textId="77777777" w:rsidTr="00FC4079">
        <w:tc>
          <w:tcPr>
            <w:tcW w:w="1353" w:type="dxa"/>
          </w:tcPr>
          <w:p w14:paraId="177272AA" w14:textId="77777777" w:rsidR="00AF38E9" w:rsidRPr="00FC4079" w:rsidRDefault="00AF38E9" w:rsidP="00AF38E9">
            <w:pPr>
              <w:spacing w:line="240" w:lineRule="auto"/>
              <w:rPr>
                <w:sz w:val="16"/>
              </w:rPr>
            </w:pPr>
            <w:r w:rsidRPr="00FC4079">
              <w:rPr>
                <w:sz w:val="16"/>
              </w:rPr>
              <w:t>Atorvastatin</w:t>
            </w:r>
          </w:p>
        </w:tc>
        <w:tc>
          <w:tcPr>
            <w:tcW w:w="2023" w:type="dxa"/>
          </w:tcPr>
          <w:p w14:paraId="1CA59E94" w14:textId="77777777" w:rsidR="00AF38E9" w:rsidRPr="00FC4079" w:rsidRDefault="00AF38E9" w:rsidP="00AF38E9">
            <w:pPr>
              <w:spacing w:line="240" w:lineRule="auto"/>
              <w:rPr>
                <w:sz w:val="16"/>
              </w:rPr>
            </w:pPr>
            <w:r w:rsidRPr="00FC4079">
              <w:rPr>
                <w:sz w:val="16"/>
              </w:rPr>
              <w:t>Tablet 80 mg (as calcium)</w:t>
            </w:r>
          </w:p>
        </w:tc>
        <w:tc>
          <w:tcPr>
            <w:tcW w:w="953" w:type="dxa"/>
          </w:tcPr>
          <w:p w14:paraId="18C15DCC" w14:textId="77777777" w:rsidR="00AF38E9" w:rsidRPr="00FC4079" w:rsidRDefault="00AF38E9" w:rsidP="00AF38E9">
            <w:pPr>
              <w:spacing w:line="240" w:lineRule="auto"/>
              <w:rPr>
                <w:sz w:val="16"/>
              </w:rPr>
            </w:pPr>
            <w:r w:rsidRPr="00FC4079">
              <w:rPr>
                <w:sz w:val="16"/>
              </w:rPr>
              <w:t>Oral</w:t>
            </w:r>
          </w:p>
        </w:tc>
        <w:tc>
          <w:tcPr>
            <w:tcW w:w="1440" w:type="dxa"/>
          </w:tcPr>
          <w:p w14:paraId="4D382045" w14:textId="77777777" w:rsidR="00AF38E9" w:rsidRPr="00FC4079" w:rsidRDefault="00AF38E9" w:rsidP="00AF38E9">
            <w:pPr>
              <w:spacing w:line="240" w:lineRule="auto"/>
              <w:rPr>
                <w:sz w:val="16"/>
              </w:rPr>
            </w:pPr>
            <w:r w:rsidRPr="00FC4079">
              <w:rPr>
                <w:sz w:val="16"/>
              </w:rPr>
              <w:t>Pharmacor Atorvastatin</w:t>
            </w:r>
          </w:p>
        </w:tc>
        <w:tc>
          <w:tcPr>
            <w:tcW w:w="534" w:type="dxa"/>
          </w:tcPr>
          <w:p w14:paraId="7D3AC3A4" w14:textId="77777777" w:rsidR="00AF38E9" w:rsidRPr="00FC4079" w:rsidRDefault="00AF38E9" w:rsidP="00AF38E9">
            <w:pPr>
              <w:spacing w:line="240" w:lineRule="auto"/>
              <w:rPr>
                <w:sz w:val="16"/>
              </w:rPr>
            </w:pPr>
            <w:r w:rsidRPr="00FC4079">
              <w:rPr>
                <w:sz w:val="16"/>
              </w:rPr>
              <w:t>CR</w:t>
            </w:r>
          </w:p>
        </w:tc>
        <w:tc>
          <w:tcPr>
            <w:tcW w:w="633" w:type="dxa"/>
          </w:tcPr>
          <w:p w14:paraId="52705CD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A6A475" w14:textId="77777777" w:rsidR="00AF38E9" w:rsidRPr="00FC4079" w:rsidRDefault="00AF38E9" w:rsidP="00AF38E9">
            <w:pPr>
              <w:spacing w:line="240" w:lineRule="auto"/>
              <w:rPr>
                <w:sz w:val="16"/>
              </w:rPr>
            </w:pPr>
          </w:p>
        </w:tc>
        <w:tc>
          <w:tcPr>
            <w:tcW w:w="1728" w:type="dxa"/>
          </w:tcPr>
          <w:p w14:paraId="02FFFC1E" w14:textId="77777777" w:rsidR="00AF38E9" w:rsidRPr="00FC4079" w:rsidRDefault="00AF38E9" w:rsidP="00AF38E9">
            <w:pPr>
              <w:spacing w:line="240" w:lineRule="auto"/>
              <w:rPr>
                <w:sz w:val="16"/>
              </w:rPr>
            </w:pPr>
            <w:r w:rsidRPr="00FC4079">
              <w:rPr>
                <w:sz w:val="16"/>
              </w:rPr>
              <w:t>P14238</w:t>
            </w:r>
          </w:p>
        </w:tc>
        <w:tc>
          <w:tcPr>
            <w:tcW w:w="682" w:type="dxa"/>
          </w:tcPr>
          <w:p w14:paraId="3177B5AF" w14:textId="77777777" w:rsidR="00AF38E9" w:rsidRPr="00FC4079" w:rsidRDefault="00AF38E9" w:rsidP="00AF38E9">
            <w:pPr>
              <w:spacing w:line="240" w:lineRule="auto"/>
              <w:rPr>
                <w:sz w:val="16"/>
              </w:rPr>
            </w:pPr>
            <w:r w:rsidRPr="00FC4079">
              <w:rPr>
                <w:sz w:val="16"/>
              </w:rPr>
              <w:t>60</w:t>
            </w:r>
          </w:p>
        </w:tc>
        <w:tc>
          <w:tcPr>
            <w:tcW w:w="682" w:type="dxa"/>
          </w:tcPr>
          <w:p w14:paraId="5881C98D" w14:textId="77777777" w:rsidR="00AF38E9" w:rsidRPr="00FC4079" w:rsidRDefault="00AF38E9" w:rsidP="00AF38E9">
            <w:pPr>
              <w:spacing w:line="240" w:lineRule="auto"/>
              <w:rPr>
                <w:sz w:val="16"/>
              </w:rPr>
            </w:pPr>
            <w:r w:rsidRPr="00FC4079">
              <w:rPr>
                <w:sz w:val="16"/>
              </w:rPr>
              <w:t>5</w:t>
            </w:r>
          </w:p>
        </w:tc>
        <w:tc>
          <w:tcPr>
            <w:tcW w:w="1271" w:type="dxa"/>
          </w:tcPr>
          <w:p w14:paraId="061E01F0" w14:textId="77777777" w:rsidR="00AF38E9" w:rsidRPr="00FC4079" w:rsidRDefault="00AF38E9" w:rsidP="00AF38E9">
            <w:pPr>
              <w:spacing w:line="240" w:lineRule="auto"/>
              <w:rPr>
                <w:sz w:val="16"/>
              </w:rPr>
            </w:pPr>
          </w:p>
        </w:tc>
        <w:tc>
          <w:tcPr>
            <w:tcW w:w="534" w:type="dxa"/>
          </w:tcPr>
          <w:p w14:paraId="483D1440" w14:textId="77777777" w:rsidR="00AF38E9" w:rsidRPr="00FC4079" w:rsidRDefault="00AF38E9" w:rsidP="00AF38E9">
            <w:pPr>
              <w:spacing w:line="240" w:lineRule="auto"/>
              <w:rPr>
                <w:sz w:val="16"/>
              </w:rPr>
            </w:pPr>
            <w:r w:rsidRPr="00FC4079">
              <w:rPr>
                <w:sz w:val="16"/>
              </w:rPr>
              <w:t>30</w:t>
            </w:r>
          </w:p>
        </w:tc>
        <w:tc>
          <w:tcPr>
            <w:tcW w:w="534" w:type="dxa"/>
          </w:tcPr>
          <w:p w14:paraId="6A3EC0B3" w14:textId="77777777" w:rsidR="00AF38E9" w:rsidRPr="00FC4079" w:rsidRDefault="00AF38E9" w:rsidP="00AF38E9">
            <w:pPr>
              <w:spacing w:line="240" w:lineRule="auto"/>
              <w:rPr>
                <w:sz w:val="16"/>
              </w:rPr>
            </w:pPr>
          </w:p>
        </w:tc>
        <w:tc>
          <w:tcPr>
            <w:tcW w:w="864" w:type="dxa"/>
          </w:tcPr>
          <w:p w14:paraId="047390FC" w14:textId="77777777" w:rsidR="00AF38E9" w:rsidRPr="00FC4079" w:rsidRDefault="00AF38E9" w:rsidP="00AF38E9">
            <w:pPr>
              <w:spacing w:line="240" w:lineRule="auto"/>
              <w:rPr>
                <w:sz w:val="16"/>
              </w:rPr>
            </w:pPr>
          </w:p>
        </w:tc>
      </w:tr>
      <w:tr w:rsidR="00FC4079" w:rsidRPr="00FC4079" w14:paraId="6BB23BCA" w14:textId="77777777" w:rsidTr="00FC4079">
        <w:tc>
          <w:tcPr>
            <w:tcW w:w="1353" w:type="dxa"/>
          </w:tcPr>
          <w:p w14:paraId="3C0A4C7B" w14:textId="77777777" w:rsidR="00AF38E9" w:rsidRPr="00FC4079" w:rsidRDefault="00AF38E9" w:rsidP="00AF38E9">
            <w:pPr>
              <w:spacing w:line="240" w:lineRule="auto"/>
              <w:rPr>
                <w:sz w:val="16"/>
              </w:rPr>
            </w:pPr>
            <w:r w:rsidRPr="00FC4079">
              <w:rPr>
                <w:sz w:val="16"/>
              </w:rPr>
              <w:t>Atorvastatin</w:t>
            </w:r>
          </w:p>
        </w:tc>
        <w:tc>
          <w:tcPr>
            <w:tcW w:w="2023" w:type="dxa"/>
          </w:tcPr>
          <w:p w14:paraId="7224CDAB" w14:textId="77777777" w:rsidR="00AF38E9" w:rsidRPr="00FC4079" w:rsidRDefault="00AF38E9" w:rsidP="00AF38E9">
            <w:pPr>
              <w:spacing w:line="240" w:lineRule="auto"/>
              <w:rPr>
                <w:sz w:val="16"/>
              </w:rPr>
            </w:pPr>
            <w:r w:rsidRPr="00FC4079">
              <w:rPr>
                <w:sz w:val="16"/>
              </w:rPr>
              <w:t>Tablet 80 mg (as calcium)</w:t>
            </w:r>
          </w:p>
        </w:tc>
        <w:tc>
          <w:tcPr>
            <w:tcW w:w="953" w:type="dxa"/>
          </w:tcPr>
          <w:p w14:paraId="08F301CD" w14:textId="77777777" w:rsidR="00AF38E9" w:rsidRPr="00FC4079" w:rsidRDefault="00AF38E9" w:rsidP="00AF38E9">
            <w:pPr>
              <w:spacing w:line="240" w:lineRule="auto"/>
              <w:rPr>
                <w:sz w:val="16"/>
              </w:rPr>
            </w:pPr>
            <w:r w:rsidRPr="00FC4079">
              <w:rPr>
                <w:sz w:val="16"/>
              </w:rPr>
              <w:t>Oral</w:t>
            </w:r>
          </w:p>
        </w:tc>
        <w:tc>
          <w:tcPr>
            <w:tcW w:w="1440" w:type="dxa"/>
          </w:tcPr>
          <w:p w14:paraId="6D98BF81" w14:textId="77777777" w:rsidR="00AF38E9" w:rsidRPr="00FC4079" w:rsidRDefault="00AF38E9" w:rsidP="00AF38E9">
            <w:pPr>
              <w:spacing w:line="240" w:lineRule="auto"/>
              <w:rPr>
                <w:sz w:val="16"/>
              </w:rPr>
            </w:pPr>
            <w:r w:rsidRPr="00FC4079">
              <w:rPr>
                <w:sz w:val="16"/>
              </w:rPr>
              <w:t>Trovas</w:t>
            </w:r>
          </w:p>
        </w:tc>
        <w:tc>
          <w:tcPr>
            <w:tcW w:w="534" w:type="dxa"/>
          </w:tcPr>
          <w:p w14:paraId="17F7B43F" w14:textId="77777777" w:rsidR="00AF38E9" w:rsidRPr="00FC4079" w:rsidRDefault="00AF38E9" w:rsidP="00AF38E9">
            <w:pPr>
              <w:spacing w:line="240" w:lineRule="auto"/>
              <w:rPr>
                <w:sz w:val="16"/>
              </w:rPr>
            </w:pPr>
            <w:r w:rsidRPr="00FC4079">
              <w:rPr>
                <w:sz w:val="16"/>
              </w:rPr>
              <w:t>RA</w:t>
            </w:r>
          </w:p>
        </w:tc>
        <w:tc>
          <w:tcPr>
            <w:tcW w:w="633" w:type="dxa"/>
          </w:tcPr>
          <w:p w14:paraId="14CA9C7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E086CC" w14:textId="77777777" w:rsidR="00AF38E9" w:rsidRPr="00FC4079" w:rsidRDefault="00AF38E9" w:rsidP="00AF38E9">
            <w:pPr>
              <w:spacing w:line="240" w:lineRule="auto"/>
              <w:rPr>
                <w:sz w:val="16"/>
              </w:rPr>
            </w:pPr>
          </w:p>
        </w:tc>
        <w:tc>
          <w:tcPr>
            <w:tcW w:w="1728" w:type="dxa"/>
          </w:tcPr>
          <w:p w14:paraId="2FA02198" w14:textId="77777777" w:rsidR="00AF38E9" w:rsidRPr="00FC4079" w:rsidRDefault="00AF38E9" w:rsidP="00AF38E9">
            <w:pPr>
              <w:spacing w:line="240" w:lineRule="auto"/>
              <w:rPr>
                <w:sz w:val="16"/>
              </w:rPr>
            </w:pPr>
          </w:p>
        </w:tc>
        <w:tc>
          <w:tcPr>
            <w:tcW w:w="682" w:type="dxa"/>
          </w:tcPr>
          <w:p w14:paraId="2D3583C2" w14:textId="77777777" w:rsidR="00AF38E9" w:rsidRPr="00FC4079" w:rsidRDefault="00AF38E9" w:rsidP="00AF38E9">
            <w:pPr>
              <w:spacing w:line="240" w:lineRule="auto"/>
              <w:rPr>
                <w:sz w:val="16"/>
              </w:rPr>
            </w:pPr>
            <w:r w:rsidRPr="00FC4079">
              <w:rPr>
                <w:sz w:val="16"/>
              </w:rPr>
              <w:t>30</w:t>
            </w:r>
          </w:p>
        </w:tc>
        <w:tc>
          <w:tcPr>
            <w:tcW w:w="682" w:type="dxa"/>
          </w:tcPr>
          <w:p w14:paraId="790C8483" w14:textId="77777777" w:rsidR="00AF38E9" w:rsidRPr="00FC4079" w:rsidRDefault="00AF38E9" w:rsidP="00AF38E9">
            <w:pPr>
              <w:spacing w:line="240" w:lineRule="auto"/>
              <w:rPr>
                <w:sz w:val="16"/>
              </w:rPr>
            </w:pPr>
            <w:r w:rsidRPr="00FC4079">
              <w:rPr>
                <w:sz w:val="16"/>
              </w:rPr>
              <w:t>5</w:t>
            </w:r>
          </w:p>
        </w:tc>
        <w:tc>
          <w:tcPr>
            <w:tcW w:w="1271" w:type="dxa"/>
          </w:tcPr>
          <w:p w14:paraId="70448A07" w14:textId="77777777" w:rsidR="00AF38E9" w:rsidRPr="00FC4079" w:rsidRDefault="00AF38E9" w:rsidP="00AF38E9">
            <w:pPr>
              <w:spacing w:line="240" w:lineRule="auto"/>
              <w:rPr>
                <w:sz w:val="16"/>
              </w:rPr>
            </w:pPr>
          </w:p>
        </w:tc>
        <w:tc>
          <w:tcPr>
            <w:tcW w:w="534" w:type="dxa"/>
          </w:tcPr>
          <w:p w14:paraId="107012E0" w14:textId="77777777" w:rsidR="00AF38E9" w:rsidRPr="00FC4079" w:rsidRDefault="00AF38E9" w:rsidP="00AF38E9">
            <w:pPr>
              <w:spacing w:line="240" w:lineRule="auto"/>
              <w:rPr>
                <w:sz w:val="16"/>
              </w:rPr>
            </w:pPr>
            <w:r w:rsidRPr="00FC4079">
              <w:rPr>
                <w:sz w:val="16"/>
              </w:rPr>
              <w:t>30</w:t>
            </w:r>
          </w:p>
        </w:tc>
        <w:tc>
          <w:tcPr>
            <w:tcW w:w="534" w:type="dxa"/>
          </w:tcPr>
          <w:p w14:paraId="3690D73E" w14:textId="77777777" w:rsidR="00AF38E9" w:rsidRPr="00FC4079" w:rsidRDefault="00AF38E9" w:rsidP="00AF38E9">
            <w:pPr>
              <w:spacing w:line="240" w:lineRule="auto"/>
              <w:rPr>
                <w:sz w:val="16"/>
              </w:rPr>
            </w:pPr>
          </w:p>
        </w:tc>
        <w:tc>
          <w:tcPr>
            <w:tcW w:w="864" w:type="dxa"/>
          </w:tcPr>
          <w:p w14:paraId="6D9E4461" w14:textId="77777777" w:rsidR="00AF38E9" w:rsidRPr="00FC4079" w:rsidRDefault="00AF38E9" w:rsidP="00AF38E9">
            <w:pPr>
              <w:spacing w:line="240" w:lineRule="auto"/>
              <w:rPr>
                <w:sz w:val="16"/>
              </w:rPr>
            </w:pPr>
          </w:p>
        </w:tc>
      </w:tr>
      <w:tr w:rsidR="00FC4079" w:rsidRPr="00FC4079" w14:paraId="29C64831" w14:textId="77777777" w:rsidTr="00FC4079">
        <w:tc>
          <w:tcPr>
            <w:tcW w:w="1353" w:type="dxa"/>
          </w:tcPr>
          <w:p w14:paraId="2FACACA5" w14:textId="77777777" w:rsidR="00AF38E9" w:rsidRPr="00FC4079" w:rsidRDefault="00AF38E9" w:rsidP="00AF38E9">
            <w:pPr>
              <w:spacing w:line="240" w:lineRule="auto"/>
              <w:rPr>
                <w:sz w:val="16"/>
              </w:rPr>
            </w:pPr>
            <w:r w:rsidRPr="00FC4079">
              <w:rPr>
                <w:sz w:val="16"/>
              </w:rPr>
              <w:t>Atorvastatin</w:t>
            </w:r>
          </w:p>
        </w:tc>
        <w:tc>
          <w:tcPr>
            <w:tcW w:w="2023" w:type="dxa"/>
          </w:tcPr>
          <w:p w14:paraId="0E67FDF3" w14:textId="77777777" w:rsidR="00AF38E9" w:rsidRPr="00FC4079" w:rsidRDefault="00AF38E9" w:rsidP="00AF38E9">
            <w:pPr>
              <w:spacing w:line="240" w:lineRule="auto"/>
              <w:rPr>
                <w:sz w:val="16"/>
              </w:rPr>
            </w:pPr>
            <w:r w:rsidRPr="00FC4079">
              <w:rPr>
                <w:sz w:val="16"/>
              </w:rPr>
              <w:t>Tablet 80 mg (as calcium)</w:t>
            </w:r>
          </w:p>
        </w:tc>
        <w:tc>
          <w:tcPr>
            <w:tcW w:w="953" w:type="dxa"/>
          </w:tcPr>
          <w:p w14:paraId="46861C1C" w14:textId="77777777" w:rsidR="00AF38E9" w:rsidRPr="00FC4079" w:rsidRDefault="00AF38E9" w:rsidP="00AF38E9">
            <w:pPr>
              <w:spacing w:line="240" w:lineRule="auto"/>
              <w:rPr>
                <w:sz w:val="16"/>
              </w:rPr>
            </w:pPr>
            <w:r w:rsidRPr="00FC4079">
              <w:rPr>
                <w:sz w:val="16"/>
              </w:rPr>
              <w:t>Oral</w:t>
            </w:r>
          </w:p>
        </w:tc>
        <w:tc>
          <w:tcPr>
            <w:tcW w:w="1440" w:type="dxa"/>
          </w:tcPr>
          <w:p w14:paraId="21F126EE" w14:textId="77777777" w:rsidR="00AF38E9" w:rsidRPr="00FC4079" w:rsidRDefault="00AF38E9" w:rsidP="00AF38E9">
            <w:pPr>
              <w:spacing w:line="240" w:lineRule="auto"/>
              <w:rPr>
                <w:sz w:val="16"/>
              </w:rPr>
            </w:pPr>
            <w:r w:rsidRPr="00FC4079">
              <w:rPr>
                <w:sz w:val="16"/>
              </w:rPr>
              <w:t>Trovas</w:t>
            </w:r>
          </w:p>
        </w:tc>
        <w:tc>
          <w:tcPr>
            <w:tcW w:w="534" w:type="dxa"/>
          </w:tcPr>
          <w:p w14:paraId="3B6F3A40" w14:textId="77777777" w:rsidR="00AF38E9" w:rsidRPr="00FC4079" w:rsidRDefault="00AF38E9" w:rsidP="00AF38E9">
            <w:pPr>
              <w:spacing w:line="240" w:lineRule="auto"/>
              <w:rPr>
                <w:sz w:val="16"/>
              </w:rPr>
            </w:pPr>
            <w:r w:rsidRPr="00FC4079">
              <w:rPr>
                <w:sz w:val="16"/>
              </w:rPr>
              <w:t>RA</w:t>
            </w:r>
          </w:p>
        </w:tc>
        <w:tc>
          <w:tcPr>
            <w:tcW w:w="633" w:type="dxa"/>
          </w:tcPr>
          <w:p w14:paraId="351A6F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2273D6D" w14:textId="77777777" w:rsidR="00AF38E9" w:rsidRPr="00FC4079" w:rsidRDefault="00AF38E9" w:rsidP="00AF38E9">
            <w:pPr>
              <w:spacing w:line="240" w:lineRule="auto"/>
              <w:rPr>
                <w:sz w:val="16"/>
              </w:rPr>
            </w:pPr>
          </w:p>
        </w:tc>
        <w:tc>
          <w:tcPr>
            <w:tcW w:w="1728" w:type="dxa"/>
          </w:tcPr>
          <w:p w14:paraId="466C6E04" w14:textId="77777777" w:rsidR="00AF38E9" w:rsidRPr="00FC4079" w:rsidRDefault="00AF38E9" w:rsidP="00AF38E9">
            <w:pPr>
              <w:spacing w:line="240" w:lineRule="auto"/>
              <w:rPr>
                <w:sz w:val="16"/>
              </w:rPr>
            </w:pPr>
            <w:r w:rsidRPr="00FC4079">
              <w:rPr>
                <w:sz w:val="16"/>
              </w:rPr>
              <w:t>P14238</w:t>
            </w:r>
          </w:p>
        </w:tc>
        <w:tc>
          <w:tcPr>
            <w:tcW w:w="682" w:type="dxa"/>
          </w:tcPr>
          <w:p w14:paraId="48C56D1D" w14:textId="77777777" w:rsidR="00AF38E9" w:rsidRPr="00FC4079" w:rsidRDefault="00AF38E9" w:rsidP="00AF38E9">
            <w:pPr>
              <w:spacing w:line="240" w:lineRule="auto"/>
              <w:rPr>
                <w:sz w:val="16"/>
              </w:rPr>
            </w:pPr>
            <w:r w:rsidRPr="00FC4079">
              <w:rPr>
                <w:sz w:val="16"/>
              </w:rPr>
              <w:t>60</w:t>
            </w:r>
          </w:p>
        </w:tc>
        <w:tc>
          <w:tcPr>
            <w:tcW w:w="682" w:type="dxa"/>
          </w:tcPr>
          <w:p w14:paraId="58F7CD52" w14:textId="77777777" w:rsidR="00AF38E9" w:rsidRPr="00FC4079" w:rsidRDefault="00AF38E9" w:rsidP="00AF38E9">
            <w:pPr>
              <w:spacing w:line="240" w:lineRule="auto"/>
              <w:rPr>
                <w:sz w:val="16"/>
              </w:rPr>
            </w:pPr>
            <w:r w:rsidRPr="00FC4079">
              <w:rPr>
                <w:sz w:val="16"/>
              </w:rPr>
              <w:t>5</w:t>
            </w:r>
          </w:p>
        </w:tc>
        <w:tc>
          <w:tcPr>
            <w:tcW w:w="1271" w:type="dxa"/>
          </w:tcPr>
          <w:p w14:paraId="358CB02F" w14:textId="77777777" w:rsidR="00AF38E9" w:rsidRPr="00FC4079" w:rsidRDefault="00AF38E9" w:rsidP="00AF38E9">
            <w:pPr>
              <w:spacing w:line="240" w:lineRule="auto"/>
              <w:rPr>
                <w:sz w:val="16"/>
              </w:rPr>
            </w:pPr>
          </w:p>
        </w:tc>
        <w:tc>
          <w:tcPr>
            <w:tcW w:w="534" w:type="dxa"/>
          </w:tcPr>
          <w:p w14:paraId="714FDC67" w14:textId="77777777" w:rsidR="00AF38E9" w:rsidRPr="00FC4079" w:rsidRDefault="00AF38E9" w:rsidP="00AF38E9">
            <w:pPr>
              <w:spacing w:line="240" w:lineRule="auto"/>
              <w:rPr>
                <w:sz w:val="16"/>
              </w:rPr>
            </w:pPr>
            <w:r w:rsidRPr="00FC4079">
              <w:rPr>
                <w:sz w:val="16"/>
              </w:rPr>
              <w:t>30</w:t>
            </w:r>
          </w:p>
        </w:tc>
        <w:tc>
          <w:tcPr>
            <w:tcW w:w="534" w:type="dxa"/>
          </w:tcPr>
          <w:p w14:paraId="1FC759C0" w14:textId="77777777" w:rsidR="00AF38E9" w:rsidRPr="00FC4079" w:rsidRDefault="00AF38E9" w:rsidP="00AF38E9">
            <w:pPr>
              <w:spacing w:line="240" w:lineRule="auto"/>
              <w:rPr>
                <w:sz w:val="16"/>
              </w:rPr>
            </w:pPr>
          </w:p>
        </w:tc>
        <w:tc>
          <w:tcPr>
            <w:tcW w:w="864" w:type="dxa"/>
          </w:tcPr>
          <w:p w14:paraId="3DCAD7D1" w14:textId="77777777" w:rsidR="00AF38E9" w:rsidRPr="00FC4079" w:rsidRDefault="00AF38E9" w:rsidP="00AF38E9">
            <w:pPr>
              <w:spacing w:line="240" w:lineRule="auto"/>
              <w:rPr>
                <w:sz w:val="16"/>
              </w:rPr>
            </w:pPr>
          </w:p>
        </w:tc>
      </w:tr>
      <w:tr w:rsidR="00FC4079" w:rsidRPr="00FC4079" w14:paraId="6584F70B" w14:textId="77777777" w:rsidTr="00FC4079">
        <w:tc>
          <w:tcPr>
            <w:tcW w:w="1353" w:type="dxa"/>
          </w:tcPr>
          <w:p w14:paraId="36CC3C6B" w14:textId="77777777" w:rsidR="00AF38E9" w:rsidRPr="00FC4079" w:rsidRDefault="00AF38E9" w:rsidP="00AF38E9">
            <w:pPr>
              <w:spacing w:line="240" w:lineRule="auto"/>
              <w:rPr>
                <w:sz w:val="16"/>
              </w:rPr>
            </w:pPr>
            <w:r w:rsidRPr="00FC4079">
              <w:rPr>
                <w:sz w:val="16"/>
              </w:rPr>
              <w:t>Atovaquone</w:t>
            </w:r>
          </w:p>
        </w:tc>
        <w:tc>
          <w:tcPr>
            <w:tcW w:w="2023" w:type="dxa"/>
          </w:tcPr>
          <w:p w14:paraId="5436ACB0" w14:textId="77777777" w:rsidR="00AF38E9" w:rsidRPr="00FC4079" w:rsidRDefault="00AF38E9" w:rsidP="00AF38E9">
            <w:pPr>
              <w:spacing w:line="240" w:lineRule="auto"/>
              <w:rPr>
                <w:sz w:val="16"/>
              </w:rPr>
            </w:pPr>
            <w:r w:rsidRPr="00FC4079">
              <w:rPr>
                <w:sz w:val="16"/>
              </w:rPr>
              <w:t>Oral suspension 750 mg per 5 mL, 210 mL</w:t>
            </w:r>
          </w:p>
        </w:tc>
        <w:tc>
          <w:tcPr>
            <w:tcW w:w="953" w:type="dxa"/>
          </w:tcPr>
          <w:p w14:paraId="508BB148" w14:textId="77777777" w:rsidR="00AF38E9" w:rsidRPr="00FC4079" w:rsidRDefault="00AF38E9" w:rsidP="00AF38E9">
            <w:pPr>
              <w:spacing w:line="240" w:lineRule="auto"/>
              <w:rPr>
                <w:sz w:val="16"/>
              </w:rPr>
            </w:pPr>
            <w:r w:rsidRPr="00FC4079">
              <w:rPr>
                <w:sz w:val="16"/>
              </w:rPr>
              <w:t>Oral</w:t>
            </w:r>
          </w:p>
        </w:tc>
        <w:tc>
          <w:tcPr>
            <w:tcW w:w="1440" w:type="dxa"/>
          </w:tcPr>
          <w:p w14:paraId="1A1CECBA" w14:textId="77777777" w:rsidR="00AF38E9" w:rsidRPr="00FC4079" w:rsidRDefault="00AF38E9" w:rsidP="00AF38E9">
            <w:pPr>
              <w:spacing w:line="240" w:lineRule="auto"/>
              <w:rPr>
                <w:sz w:val="16"/>
              </w:rPr>
            </w:pPr>
            <w:r w:rsidRPr="00FC4079">
              <w:rPr>
                <w:sz w:val="16"/>
              </w:rPr>
              <w:t>Wellvone</w:t>
            </w:r>
          </w:p>
        </w:tc>
        <w:tc>
          <w:tcPr>
            <w:tcW w:w="534" w:type="dxa"/>
          </w:tcPr>
          <w:p w14:paraId="62B25FAE" w14:textId="77777777" w:rsidR="00AF38E9" w:rsidRPr="00FC4079" w:rsidRDefault="00AF38E9" w:rsidP="00AF38E9">
            <w:pPr>
              <w:spacing w:line="240" w:lineRule="auto"/>
              <w:rPr>
                <w:sz w:val="16"/>
              </w:rPr>
            </w:pPr>
            <w:r w:rsidRPr="00FC4079">
              <w:rPr>
                <w:sz w:val="16"/>
              </w:rPr>
              <w:t>AS</w:t>
            </w:r>
          </w:p>
        </w:tc>
        <w:tc>
          <w:tcPr>
            <w:tcW w:w="633" w:type="dxa"/>
          </w:tcPr>
          <w:p w14:paraId="700D745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344D06" w14:textId="77777777" w:rsidR="00AF38E9" w:rsidRPr="00FC4079" w:rsidRDefault="00AF38E9" w:rsidP="00AF38E9">
            <w:pPr>
              <w:spacing w:line="240" w:lineRule="auto"/>
              <w:rPr>
                <w:sz w:val="16"/>
              </w:rPr>
            </w:pPr>
            <w:r w:rsidRPr="00FC4079">
              <w:rPr>
                <w:sz w:val="16"/>
              </w:rPr>
              <w:t>C5609</w:t>
            </w:r>
          </w:p>
        </w:tc>
        <w:tc>
          <w:tcPr>
            <w:tcW w:w="1728" w:type="dxa"/>
          </w:tcPr>
          <w:p w14:paraId="247BB3ED" w14:textId="77777777" w:rsidR="00AF38E9" w:rsidRPr="00FC4079" w:rsidRDefault="00AF38E9" w:rsidP="00AF38E9">
            <w:pPr>
              <w:spacing w:line="240" w:lineRule="auto"/>
              <w:rPr>
                <w:sz w:val="16"/>
              </w:rPr>
            </w:pPr>
          </w:p>
        </w:tc>
        <w:tc>
          <w:tcPr>
            <w:tcW w:w="682" w:type="dxa"/>
          </w:tcPr>
          <w:p w14:paraId="38B24F48" w14:textId="77777777" w:rsidR="00AF38E9" w:rsidRPr="00FC4079" w:rsidRDefault="00AF38E9" w:rsidP="00AF38E9">
            <w:pPr>
              <w:spacing w:line="240" w:lineRule="auto"/>
              <w:rPr>
                <w:sz w:val="16"/>
              </w:rPr>
            </w:pPr>
            <w:r w:rsidRPr="00FC4079">
              <w:rPr>
                <w:sz w:val="16"/>
              </w:rPr>
              <w:t>1</w:t>
            </w:r>
          </w:p>
        </w:tc>
        <w:tc>
          <w:tcPr>
            <w:tcW w:w="682" w:type="dxa"/>
          </w:tcPr>
          <w:p w14:paraId="2B98623C" w14:textId="77777777" w:rsidR="00AF38E9" w:rsidRPr="00FC4079" w:rsidRDefault="00AF38E9" w:rsidP="00AF38E9">
            <w:pPr>
              <w:spacing w:line="240" w:lineRule="auto"/>
              <w:rPr>
                <w:sz w:val="16"/>
              </w:rPr>
            </w:pPr>
            <w:r w:rsidRPr="00FC4079">
              <w:rPr>
                <w:sz w:val="16"/>
              </w:rPr>
              <w:t>0</w:t>
            </w:r>
          </w:p>
        </w:tc>
        <w:tc>
          <w:tcPr>
            <w:tcW w:w="1271" w:type="dxa"/>
          </w:tcPr>
          <w:p w14:paraId="0FFD72EA" w14:textId="77777777" w:rsidR="00AF38E9" w:rsidRPr="00FC4079" w:rsidRDefault="00AF38E9" w:rsidP="00AF38E9">
            <w:pPr>
              <w:spacing w:line="240" w:lineRule="auto"/>
              <w:rPr>
                <w:sz w:val="16"/>
              </w:rPr>
            </w:pPr>
          </w:p>
        </w:tc>
        <w:tc>
          <w:tcPr>
            <w:tcW w:w="534" w:type="dxa"/>
          </w:tcPr>
          <w:p w14:paraId="092E29B1" w14:textId="77777777" w:rsidR="00AF38E9" w:rsidRPr="00FC4079" w:rsidRDefault="00AF38E9" w:rsidP="00AF38E9">
            <w:pPr>
              <w:spacing w:line="240" w:lineRule="auto"/>
              <w:rPr>
                <w:sz w:val="16"/>
              </w:rPr>
            </w:pPr>
            <w:r w:rsidRPr="00FC4079">
              <w:rPr>
                <w:sz w:val="16"/>
              </w:rPr>
              <w:t>1</w:t>
            </w:r>
          </w:p>
        </w:tc>
        <w:tc>
          <w:tcPr>
            <w:tcW w:w="534" w:type="dxa"/>
          </w:tcPr>
          <w:p w14:paraId="4B0224FF" w14:textId="77777777" w:rsidR="00AF38E9" w:rsidRPr="00FC4079" w:rsidRDefault="00AF38E9" w:rsidP="00AF38E9">
            <w:pPr>
              <w:spacing w:line="240" w:lineRule="auto"/>
              <w:rPr>
                <w:sz w:val="16"/>
              </w:rPr>
            </w:pPr>
          </w:p>
        </w:tc>
        <w:tc>
          <w:tcPr>
            <w:tcW w:w="864" w:type="dxa"/>
          </w:tcPr>
          <w:p w14:paraId="2C521F3B" w14:textId="77777777" w:rsidR="00AF38E9" w:rsidRPr="00FC4079" w:rsidRDefault="00AF38E9" w:rsidP="00AF38E9">
            <w:pPr>
              <w:spacing w:line="240" w:lineRule="auto"/>
              <w:rPr>
                <w:sz w:val="16"/>
              </w:rPr>
            </w:pPr>
          </w:p>
        </w:tc>
      </w:tr>
      <w:tr w:rsidR="00FC4079" w:rsidRPr="00FC4079" w14:paraId="6849C10F" w14:textId="77777777" w:rsidTr="00FC4079">
        <w:tc>
          <w:tcPr>
            <w:tcW w:w="1353" w:type="dxa"/>
          </w:tcPr>
          <w:p w14:paraId="39064E51" w14:textId="77777777" w:rsidR="00AF38E9" w:rsidRPr="00FC4079" w:rsidRDefault="00AF38E9" w:rsidP="00AF38E9">
            <w:pPr>
              <w:spacing w:line="240" w:lineRule="auto"/>
              <w:rPr>
                <w:sz w:val="16"/>
              </w:rPr>
            </w:pPr>
            <w:r w:rsidRPr="00FC4079">
              <w:rPr>
                <w:sz w:val="16"/>
              </w:rPr>
              <w:t>Atovaquone with proguanil</w:t>
            </w:r>
          </w:p>
        </w:tc>
        <w:tc>
          <w:tcPr>
            <w:tcW w:w="2023" w:type="dxa"/>
          </w:tcPr>
          <w:p w14:paraId="41F753CA" w14:textId="77777777" w:rsidR="00AF38E9" w:rsidRPr="00FC4079" w:rsidRDefault="00AF38E9" w:rsidP="00AF38E9">
            <w:pPr>
              <w:spacing w:line="240" w:lineRule="auto"/>
              <w:rPr>
                <w:sz w:val="16"/>
              </w:rPr>
            </w:pPr>
            <w:r w:rsidRPr="00FC4079">
              <w:rPr>
                <w:sz w:val="16"/>
              </w:rPr>
              <w:t>Tablet containing atovaquone 250 mg with proguanil hydrochloride 100 mg</w:t>
            </w:r>
          </w:p>
        </w:tc>
        <w:tc>
          <w:tcPr>
            <w:tcW w:w="953" w:type="dxa"/>
          </w:tcPr>
          <w:p w14:paraId="48564878" w14:textId="77777777" w:rsidR="00AF38E9" w:rsidRPr="00FC4079" w:rsidRDefault="00AF38E9" w:rsidP="00AF38E9">
            <w:pPr>
              <w:spacing w:line="240" w:lineRule="auto"/>
              <w:rPr>
                <w:sz w:val="16"/>
              </w:rPr>
            </w:pPr>
            <w:r w:rsidRPr="00FC4079">
              <w:rPr>
                <w:sz w:val="16"/>
              </w:rPr>
              <w:t>Oral</w:t>
            </w:r>
          </w:p>
        </w:tc>
        <w:tc>
          <w:tcPr>
            <w:tcW w:w="1440" w:type="dxa"/>
          </w:tcPr>
          <w:p w14:paraId="31270680" w14:textId="77777777" w:rsidR="00AF38E9" w:rsidRPr="00FC4079" w:rsidRDefault="00AF38E9" w:rsidP="00AF38E9">
            <w:pPr>
              <w:spacing w:line="240" w:lineRule="auto"/>
              <w:rPr>
                <w:sz w:val="16"/>
              </w:rPr>
            </w:pPr>
            <w:r w:rsidRPr="00FC4079">
              <w:rPr>
                <w:sz w:val="16"/>
              </w:rPr>
              <w:t>AtovaquoPro Lupin 250/100</w:t>
            </w:r>
          </w:p>
        </w:tc>
        <w:tc>
          <w:tcPr>
            <w:tcW w:w="534" w:type="dxa"/>
          </w:tcPr>
          <w:p w14:paraId="41312D59" w14:textId="77777777" w:rsidR="00AF38E9" w:rsidRPr="00FC4079" w:rsidRDefault="00AF38E9" w:rsidP="00AF38E9">
            <w:pPr>
              <w:spacing w:line="240" w:lineRule="auto"/>
              <w:rPr>
                <w:sz w:val="16"/>
              </w:rPr>
            </w:pPr>
            <w:r w:rsidRPr="00FC4079">
              <w:rPr>
                <w:sz w:val="16"/>
              </w:rPr>
              <w:t>GQ</w:t>
            </w:r>
          </w:p>
        </w:tc>
        <w:tc>
          <w:tcPr>
            <w:tcW w:w="633" w:type="dxa"/>
          </w:tcPr>
          <w:p w14:paraId="16A588C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7DCF4D" w14:textId="77777777" w:rsidR="00AF38E9" w:rsidRPr="00FC4079" w:rsidRDefault="00AF38E9" w:rsidP="00AF38E9">
            <w:pPr>
              <w:spacing w:line="240" w:lineRule="auto"/>
              <w:rPr>
                <w:sz w:val="16"/>
              </w:rPr>
            </w:pPr>
            <w:r w:rsidRPr="00FC4079">
              <w:rPr>
                <w:sz w:val="16"/>
              </w:rPr>
              <w:t>C5981</w:t>
            </w:r>
          </w:p>
        </w:tc>
        <w:tc>
          <w:tcPr>
            <w:tcW w:w="1728" w:type="dxa"/>
          </w:tcPr>
          <w:p w14:paraId="6086AAF7" w14:textId="77777777" w:rsidR="00AF38E9" w:rsidRPr="00FC4079" w:rsidRDefault="00AF38E9" w:rsidP="00AF38E9">
            <w:pPr>
              <w:spacing w:line="240" w:lineRule="auto"/>
              <w:rPr>
                <w:sz w:val="16"/>
              </w:rPr>
            </w:pPr>
          </w:p>
        </w:tc>
        <w:tc>
          <w:tcPr>
            <w:tcW w:w="682" w:type="dxa"/>
          </w:tcPr>
          <w:p w14:paraId="2959B873" w14:textId="77777777" w:rsidR="00AF38E9" w:rsidRPr="00FC4079" w:rsidRDefault="00AF38E9" w:rsidP="00AF38E9">
            <w:pPr>
              <w:spacing w:line="240" w:lineRule="auto"/>
              <w:rPr>
                <w:sz w:val="16"/>
              </w:rPr>
            </w:pPr>
            <w:r w:rsidRPr="00FC4079">
              <w:rPr>
                <w:sz w:val="16"/>
              </w:rPr>
              <w:t>12</w:t>
            </w:r>
          </w:p>
        </w:tc>
        <w:tc>
          <w:tcPr>
            <w:tcW w:w="682" w:type="dxa"/>
          </w:tcPr>
          <w:p w14:paraId="7205CAC6" w14:textId="77777777" w:rsidR="00AF38E9" w:rsidRPr="00FC4079" w:rsidRDefault="00AF38E9" w:rsidP="00AF38E9">
            <w:pPr>
              <w:spacing w:line="240" w:lineRule="auto"/>
              <w:rPr>
                <w:sz w:val="16"/>
              </w:rPr>
            </w:pPr>
            <w:r w:rsidRPr="00FC4079">
              <w:rPr>
                <w:sz w:val="16"/>
              </w:rPr>
              <w:t>0</w:t>
            </w:r>
          </w:p>
        </w:tc>
        <w:tc>
          <w:tcPr>
            <w:tcW w:w="1271" w:type="dxa"/>
          </w:tcPr>
          <w:p w14:paraId="6340F434" w14:textId="77777777" w:rsidR="00AF38E9" w:rsidRPr="00FC4079" w:rsidRDefault="00AF38E9" w:rsidP="00AF38E9">
            <w:pPr>
              <w:spacing w:line="240" w:lineRule="auto"/>
              <w:rPr>
                <w:sz w:val="16"/>
              </w:rPr>
            </w:pPr>
          </w:p>
        </w:tc>
        <w:tc>
          <w:tcPr>
            <w:tcW w:w="534" w:type="dxa"/>
          </w:tcPr>
          <w:p w14:paraId="4DE56CD8" w14:textId="77777777" w:rsidR="00AF38E9" w:rsidRPr="00FC4079" w:rsidRDefault="00AF38E9" w:rsidP="00AF38E9">
            <w:pPr>
              <w:spacing w:line="240" w:lineRule="auto"/>
              <w:rPr>
                <w:sz w:val="16"/>
              </w:rPr>
            </w:pPr>
            <w:r w:rsidRPr="00FC4079">
              <w:rPr>
                <w:sz w:val="16"/>
              </w:rPr>
              <w:t>12</w:t>
            </w:r>
          </w:p>
        </w:tc>
        <w:tc>
          <w:tcPr>
            <w:tcW w:w="534" w:type="dxa"/>
          </w:tcPr>
          <w:p w14:paraId="758D8144" w14:textId="77777777" w:rsidR="00AF38E9" w:rsidRPr="00FC4079" w:rsidRDefault="00AF38E9" w:rsidP="00AF38E9">
            <w:pPr>
              <w:spacing w:line="240" w:lineRule="auto"/>
              <w:rPr>
                <w:sz w:val="16"/>
              </w:rPr>
            </w:pPr>
          </w:p>
        </w:tc>
        <w:tc>
          <w:tcPr>
            <w:tcW w:w="864" w:type="dxa"/>
          </w:tcPr>
          <w:p w14:paraId="50A515FF" w14:textId="77777777" w:rsidR="00AF38E9" w:rsidRPr="00FC4079" w:rsidRDefault="00AF38E9" w:rsidP="00AF38E9">
            <w:pPr>
              <w:spacing w:line="240" w:lineRule="auto"/>
              <w:rPr>
                <w:sz w:val="16"/>
              </w:rPr>
            </w:pPr>
          </w:p>
        </w:tc>
      </w:tr>
      <w:tr w:rsidR="00FC4079" w:rsidRPr="00FC4079" w14:paraId="77DD9789" w14:textId="77777777" w:rsidTr="00FC4079">
        <w:tc>
          <w:tcPr>
            <w:tcW w:w="1353" w:type="dxa"/>
          </w:tcPr>
          <w:p w14:paraId="70804C17" w14:textId="77777777" w:rsidR="00AF38E9" w:rsidRPr="00FC4079" w:rsidRDefault="00AF38E9" w:rsidP="00AF38E9">
            <w:pPr>
              <w:spacing w:line="240" w:lineRule="auto"/>
              <w:rPr>
                <w:sz w:val="16"/>
              </w:rPr>
            </w:pPr>
            <w:r w:rsidRPr="00FC4079">
              <w:rPr>
                <w:sz w:val="16"/>
              </w:rPr>
              <w:t>Atovaquone with proguanil</w:t>
            </w:r>
          </w:p>
        </w:tc>
        <w:tc>
          <w:tcPr>
            <w:tcW w:w="2023" w:type="dxa"/>
          </w:tcPr>
          <w:p w14:paraId="04F400ED" w14:textId="77777777" w:rsidR="00AF38E9" w:rsidRPr="00FC4079" w:rsidRDefault="00AF38E9" w:rsidP="00AF38E9">
            <w:pPr>
              <w:spacing w:line="240" w:lineRule="auto"/>
              <w:rPr>
                <w:sz w:val="16"/>
              </w:rPr>
            </w:pPr>
            <w:r w:rsidRPr="00FC4079">
              <w:rPr>
                <w:sz w:val="16"/>
              </w:rPr>
              <w:t>Tablet containing atovaquone 250 mg with proguanil hydrochloride 100 mg</w:t>
            </w:r>
          </w:p>
        </w:tc>
        <w:tc>
          <w:tcPr>
            <w:tcW w:w="953" w:type="dxa"/>
          </w:tcPr>
          <w:p w14:paraId="1FD42D3C" w14:textId="77777777" w:rsidR="00AF38E9" w:rsidRPr="00FC4079" w:rsidRDefault="00AF38E9" w:rsidP="00AF38E9">
            <w:pPr>
              <w:spacing w:line="240" w:lineRule="auto"/>
              <w:rPr>
                <w:sz w:val="16"/>
              </w:rPr>
            </w:pPr>
            <w:r w:rsidRPr="00FC4079">
              <w:rPr>
                <w:sz w:val="16"/>
              </w:rPr>
              <w:t>Oral</w:t>
            </w:r>
          </w:p>
        </w:tc>
        <w:tc>
          <w:tcPr>
            <w:tcW w:w="1440" w:type="dxa"/>
          </w:tcPr>
          <w:p w14:paraId="29D825EC" w14:textId="77777777" w:rsidR="00AF38E9" w:rsidRPr="00FC4079" w:rsidRDefault="00AF38E9" w:rsidP="00AF38E9">
            <w:pPr>
              <w:spacing w:line="240" w:lineRule="auto"/>
              <w:rPr>
                <w:sz w:val="16"/>
              </w:rPr>
            </w:pPr>
            <w:r w:rsidRPr="00FC4079">
              <w:rPr>
                <w:sz w:val="16"/>
              </w:rPr>
              <w:t>Malarone</w:t>
            </w:r>
          </w:p>
        </w:tc>
        <w:tc>
          <w:tcPr>
            <w:tcW w:w="534" w:type="dxa"/>
          </w:tcPr>
          <w:p w14:paraId="6433A161" w14:textId="77777777" w:rsidR="00AF38E9" w:rsidRPr="00FC4079" w:rsidRDefault="00AF38E9" w:rsidP="00AF38E9">
            <w:pPr>
              <w:spacing w:line="240" w:lineRule="auto"/>
              <w:rPr>
                <w:sz w:val="16"/>
              </w:rPr>
            </w:pPr>
            <w:r w:rsidRPr="00FC4079">
              <w:rPr>
                <w:sz w:val="16"/>
              </w:rPr>
              <w:t>GK</w:t>
            </w:r>
          </w:p>
        </w:tc>
        <w:tc>
          <w:tcPr>
            <w:tcW w:w="633" w:type="dxa"/>
          </w:tcPr>
          <w:p w14:paraId="2BC2ED7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1DB9C9" w14:textId="77777777" w:rsidR="00AF38E9" w:rsidRPr="00FC4079" w:rsidRDefault="00AF38E9" w:rsidP="00AF38E9">
            <w:pPr>
              <w:spacing w:line="240" w:lineRule="auto"/>
              <w:rPr>
                <w:sz w:val="16"/>
              </w:rPr>
            </w:pPr>
            <w:r w:rsidRPr="00FC4079">
              <w:rPr>
                <w:sz w:val="16"/>
              </w:rPr>
              <w:t>C5981</w:t>
            </w:r>
          </w:p>
        </w:tc>
        <w:tc>
          <w:tcPr>
            <w:tcW w:w="1728" w:type="dxa"/>
          </w:tcPr>
          <w:p w14:paraId="3F6D4B02" w14:textId="77777777" w:rsidR="00AF38E9" w:rsidRPr="00FC4079" w:rsidRDefault="00AF38E9" w:rsidP="00AF38E9">
            <w:pPr>
              <w:spacing w:line="240" w:lineRule="auto"/>
              <w:rPr>
                <w:sz w:val="16"/>
              </w:rPr>
            </w:pPr>
          </w:p>
        </w:tc>
        <w:tc>
          <w:tcPr>
            <w:tcW w:w="682" w:type="dxa"/>
          </w:tcPr>
          <w:p w14:paraId="5EE35049" w14:textId="77777777" w:rsidR="00AF38E9" w:rsidRPr="00FC4079" w:rsidRDefault="00AF38E9" w:rsidP="00AF38E9">
            <w:pPr>
              <w:spacing w:line="240" w:lineRule="auto"/>
              <w:rPr>
                <w:sz w:val="16"/>
              </w:rPr>
            </w:pPr>
            <w:r w:rsidRPr="00FC4079">
              <w:rPr>
                <w:sz w:val="16"/>
              </w:rPr>
              <w:t>12</w:t>
            </w:r>
          </w:p>
        </w:tc>
        <w:tc>
          <w:tcPr>
            <w:tcW w:w="682" w:type="dxa"/>
          </w:tcPr>
          <w:p w14:paraId="518BE213" w14:textId="77777777" w:rsidR="00AF38E9" w:rsidRPr="00FC4079" w:rsidRDefault="00AF38E9" w:rsidP="00AF38E9">
            <w:pPr>
              <w:spacing w:line="240" w:lineRule="auto"/>
              <w:rPr>
                <w:sz w:val="16"/>
              </w:rPr>
            </w:pPr>
            <w:r w:rsidRPr="00FC4079">
              <w:rPr>
                <w:sz w:val="16"/>
              </w:rPr>
              <w:t>0</w:t>
            </w:r>
          </w:p>
        </w:tc>
        <w:tc>
          <w:tcPr>
            <w:tcW w:w="1271" w:type="dxa"/>
          </w:tcPr>
          <w:p w14:paraId="7E6CDFC5" w14:textId="77777777" w:rsidR="00AF38E9" w:rsidRPr="00FC4079" w:rsidRDefault="00AF38E9" w:rsidP="00AF38E9">
            <w:pPr>
              <w:spacing w:line="240" w:lineRule="auto"/>
              <w:rPr>
                <w:sz w:val="16"/>
              </w:rPr>
            </w:pPr>
          </w:p>
        </w:tc>
        <w:tc>
          <w:tcPr>
            <w:tcW w:w="534" w:type="dxa"/>
          </w:tcPr>
          <w:p w14:paraId="31D185D9" w14:textId="77777777" w:rsidR="00AF38E9" w:rsidRPr="00FC4079" w:rsidRDefault="00AF38E9" w:rsidP="00AF38E9">
            <w:pPr>
              <w:spacing w:line="240" w:lineRule="auto"/>
              <w:rPr>
                <w:sz w:val="16"/>
              </w:rPr>
            </w:pPr>
            <w:r w:rsidRPr="00FC4079">
              <w:rPr>
                <w:sz w:val="16"/>
              </w:rPr>
              <w:t>12</w:t>
            </w:r>
          </w:p>
        </w:tc>
        <w:tc>
          <w:tcPr>
            <w:tcW w:w="534" w:type="dxa"/>
          </w:tcPr>
          <w:p w14:paraId="4E08A448" w14:textId="77777777" w:rsidR="00AF38E9" w:rsidRPr="00FC4079" w:rsidRDefault="00AF38E9" w:rsidP="00AF38E9">
            <w:pPr>
              <w:spacing w:line="240" w:lineRule="auto"/>
              <w:rPr>
                <w:sz w:val="16"/>
              </w:rPr>
            </w:pPr>
          </w:p>
        </w:tc>
        <w:tc>
          <w:tcPr>
            <w:tcW w:w="864" w:type="dxa"/>
          </w:tcPr>
          <w:p w14:paraId="3C933ED0" w14:textId="77777777" w:rsidR="00AF38E9" w:rsidRPr="00FC4079" w:rsidRDefault="00AF38E9" w:rsidP="00AF38E9">
            <w:pPr>
              <w:spacing w:line="240" w:lineRule="auto"/>
              <w:rPr>
                <w:sz w:val="16"/>
              </w:rPr>
            </w:pPr>
          </w:p>
        </w:tc>
      </w:tr>
      <w:tr w:rsidR="00FC4079" w:rsidRPr="00FC4079" w14:paraId="5579282C" w14:textId="77777777" w:rsidTr="00FC4079">
        <w:tc>
          <w:tcPr>
            <w:tcW w:w="1353" w:type="dxa"/>
          </w:tcPr>
          <w:p w14:paraId="0B0B6B24" w14:textId="77777777" w:rsidR="00AF38E9" w:rsidRPr="00FC4079" w:rsidRDefault="00AF38E9" w:rsidP="00AF38E9">
            <w:pPr>
              <w:spacing w:line="240" w:lineRule="auto"/>
              <w:rPr>
                <w:sz w:val="16"/>
              </w:rPr>
            </w:pPr>
            <w:r w:rsidRPr="00FC4079">
              <w:rPr>
                <w:sz w:val="16"/>
              </w:rPr>
              <w:t>Atropine</w:t>
            </w:r>
          </w:p>
        </w:tc>
        <w:tc>
          <w:tcPr>
            <w:tcW w:w="2023" w:type="dxa"/>
          </w:tcPr>
          <w:p w14:paraId="501A0E08" w14:textId="77777777" w:rsidR="00AF38E9" w:rsidRPr="00FC4079" w:rsidRDefault="00AF38E9" w:rsidP="00AF38E9">
            <w:pPr>
              <w:spacing w:line="240" w:lineRule="auto"/>
              <w:rPr>
                <w:sz w:val="16"/>
              </w:rPr>
            </w:pPr>
            <w:r w:rsidRPr="00FC4079">
              <w:rPr>
                <w:sz w:val="16"/>
              </w:rPr>
              <w:t>Eye drops containing atropine sulfate monohydrate 10 mg per mL, 15 mL</w:t>
            </w:r>
          </w:p>
        </w:tc>
        <w:tc>
          <w:tcPr>
            <w:tcW w:w="953" w:type="dxa"/>
          </w:tcPr>
          <w:p w14:paraId="12992D77" w14:textId="77777777" w:rsidR="00AF38E9" w:rsidRPr="00FC4079" w:rsidRDefault="00AF38E9" w:rsidP="00AF38E9">
            <w:pPr>
              <w:spacing w:line="240" w:lineRule="auto"/>
              <w:rPr>
                <w:sz w:val="16"/>
              </w:rPr>
            </w:pPr>
            <w:r w:rsidRPr="00FC4079">
              <w:rPr>
                <w:sz w:val="16"/>
              </w:rPr>
              <w:t>Application to the eye</w:t>
            </w:r>
          </w:p>
        </w:tc>
        <w:tc>
          <w:tcPr>
            <w:tcW w:w="1440" w:type="dxa"/>
          </w:tcPr>
          <w:p w14:paraId="1971D891" w14:textId="77777777" w:rsidR="00AF38E9" w:rsidRPr="00FC4079" w:rsidRDefault="00AF38E9" w:rsidP="00AF38E9">
            <w:pPr>
              <w:spacing w:line="240" w:lineRule="auto"/>
              <w:rPr>
                <w:sz w:val="16"/>
              </w:rPr>
            </w:pPr>
            <w:r w:rsidRPr="00FC4079">
              <w:rPr>
                <w:sz w:val="16"/>
              </w:rPr>
              <w:t>Atropt</w:t>
            </w:r>
          </w:p>
        </w:tc>
        <w:tc>
          <w:tcPr>
            <w:tcW w:w="534" w:type="dxa"/>
          </w:tcPr>
          <w:p w14:paraId="3F8DFE34" w14:textId="77777777" w:rsidR="00AF38E9" w:rsidRPr="00FC4079" w:rsidRDefault="00AF38E9" w:rsidP="00AF38E9">
            <w:pPr>
              <w:spacing w:line="240" w:lineRule="auto"/>
              <w:rPr>
                <w:sz w:val="16"/>
              </w:rPr>
            </w:pPr>
            <w:r w:rsidRPr="00FC4079">
              <w:rPr>
                <w:sz w:val="16"/>
              </w:rPr>
              <w:t>AS</w:t>
            </w:r>
          </w:p>
        </w:tc>
        <w:tc>
          <w:tcPr>
            <w:tcW w:w="633" w:type="dxa"/>
          </w:tcPr>
          <w:p w14:paraId="455DEE5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8CD366" w14:textId="77777777" w:rsidR="00AF38E9" w:rsidRPr="00FC4079" w:rsidRDefault="00AF38E9" w:rsidP="00AF38E9">
            <w:pPr>
              <w:spacing w:line="240" w:lineRule="auto"/>
              <w:rPr>
                <w:sz w:val="16"/>
              </w:rPr>
            </w:pPr>
          </w:p>
        </w:tc>
        <w:tc>
          <w:tcPr>
            <w:tcW w:w="1728" w:type="dxa"/>
          </w:tcPr>
          <w:p w14:paraId="1896C374" w14:textId="77777777" w:rsidR="00AF38E9" w:rsidRPr="00FC4079" w:rsidRDefault="00AF38E9" w:rsidP="00AF38E9">
            <w:pPr>
              <w:spacing w:line="240" w:lineRule="auto"/>
              <w:rPr>
                <w:sz w:val="16"/>
              </w:rPr>
            </w:pPr>
          </w:p>
        </w:tc>
        <w:tc>
          <w:tcPr>
            <w:tcW w:w="682" w:type="dxa"/>
          </w:tcPr>
          <w:p w14:paraId="6AD4F2FC" w14:textId="77777777" w:rsidR="00AF38E9" w:rsidRPr="00FC4079" w:rsidRDefault="00AF38E9" w:rsidP="00AF38E9">
            <w:pPr>
              <w:spacing w:line="240" w:lineRule="auto"/>
              <w:rPr>
                <w:sz w:val="16"/>
              </w:rPr>
            </w:pPr>
            <w:r w:rsidRPr="00FC4079">
              <w:rPr>
                <w:sz w:val="16"/>
              </w:rPr>
              <w:t>1</w:t>
            </w:r>
          </w:p>
        </w:tc>
        <w:tc>
          <w:tcPr>
            <w:tcW w:w="682" w:type="dxa"/>
          </w:tcPr>
          <w:p w14:paraId="067A9015" w14:textId="77777777" w:rsidR="00AF38E9" w:rsidRPr="00FC4079" w:rsidRDefault="00AF38E9" w:rsidP="00AF38E9">
            <w:pPr>
              <w:spacing w:line="240" w:lineRule="auto"/>
              <w:rPr>
                <w:sz w:val="16"/>
              </w:rPr>
            </w:pPr>
            <w:r w:rsidRPr="00FC4079">
              <w:rPr>
                <w:sz w:val="16"/>
              </w:rPr>
              <w:t>2</w:t>
            </w:r>
          </w:p>
        </w:tc>
        <w:tc>
          <w:tcPr>
            <w:tcW w:w="1271" w:type="dxa"/>
          </w:tcPr>
          <w:p w14:paraId="26F623B6" w14:textId="77777777" w:rsidR="00AF38E9" w:rsidRPr="00FC4079" w:rsidRDefault="00AF38E9" w:rsidP="00AF38E9">
            <w:pPr>
              <w:spacing w:line="240" w:lineRule="auto"/>
              <w:rPr>
                <w:sz w:val="16"/>
              </w:rPr>
            </w:pPr>
          </w:p>
        </w:tc>
        <w:tc>
          <w:tcPr>
            <w:tcW w:w="534" w:type="dxa"/>
          </w:tcPr>
          <w:p w14:paraId="4BC4CBCB" w14:textId="77777777" w:rsidR="00AF38E9" w:rsidRPr="00FC4079" w:rsidRDefault="00AF38E9" w:rsidP="00AF38E9">
            <w:pPr>
              <w:spacing w:line="240" w:lineRule="auto"/>
              <w:rPr>
                <w:sz w:val="16"/>
              </w:rPr>
            </w:pPr>
            <w:r w:rsidRPr="00FC4079">
              <w:rPr>
                <w:sz w:val="16"/>
              </w:rPr>
              <w:t>1</w:t>
            </w:r>
          </w:p>
        </w:tc>
        <w:tc>
          <w:tcPr>
            <w:tcW w:w="534" w:type="dxa"/>
          </w:tcPr>
          <w:p w14:paraId="57CAF9F2" w14:textId="77777777" w:rsidR="00AF38E9" w:rsidRPr="00FC4079" w:rsidRDefault="00AF38E9" w:rsidP="00AF38E9">
            <w:pPr>
              <w:spacing w:line="240" w:lineRule="auto"/>
              <w:rPr>
                <w:sz w:val="16"/>
              </w:rPr>
            </w:pPr>
          </w:p>
        </w:tc>
        <w:tc>
          <w:tcPr>
            <w:tcW w:w="864" w:type="dxa"/>
          </w:tcPr>
          <w:p w14:paraId="20E39288" w14:textId="77777777" w:rsidR="00AF38E9" w:rsidRPr="00FC4079" w:rsidRDefault="00AF38E9" w:rsidP="00AF38E9">
            <w:pPr>
              <w:spacing w:line="240" w:lineRule="auto"/>
              <w:rPr>
                <w:sz w:val="16"/>
              </w:rPr>
            </w:pPr>
          </w:p>
        </w:tc>
      </w:tr>
      <w:tr w:rsidR="00FC4079" w:rsidRPr="00FC4079" w14:paraId="7379DBF0" w14:textId="77777777" w:rsidTr="00FC4079">
        <w:tc>
          <w:tcPr>
            <w:tcW w:w="1353" w:type="dxa"/>
          </w:tcPr>
          <w:p w14:paraId="240705BD" w14:textId="77777777" w:rsidR="00AF38E9" w:rsidRPr="00FC4079" w:rsidRDefault="00AF38E9" w:rsidP="00AF38E9">
            <w:pPr>
              <w:spacing w:line="240" w:lineRule="auto"/>
              <w:rPr>
                <w:sz w:val="16"/>
              </w:rPr>
            </w:pPr>
            <w:r w:rsidRPr="00FC4079">
              <w:rPr>
                <w:sz w:val="16"/>
              </w:rPr>
              <w:t>Atropine</w:t>
            </w:r>
          </w:p>
        </w:tc>
        <w:tc>
          <w:tcPr>
            <w:tcW w:w="2023" w:type="dxa"/>
          </w:tcPr>
          <w:p w14:paraId="3C73F0C3" w14:textId="77777777" w:rsidR="00AF38E9" w:rsidRPr="00FC4079" w:rsidRDefault="00AF38E9" w:rsidP="00AF38E9">
            <w:pPr>
              <w:spacing w:line="240" w:lineRule="auto"/>
              <w:rPr>
                <w:sz w:val="16"/>
              </w:rPr>
            </w:pPr>
            <w:r w:rsidRPr="00FC4079">
              <w:rPr>
                <w:sz w:val="16"/>
              </w:rPr>
              <w:t>Injection containing atropine sulfate monohydrate 600 micrograms in 1 mL</w:t>
            </w:r>
          </w:p>
        </w:tc>
        <w:tc>
          <w:tcPr>
            <w:tcW w:w="953" w:type="dxa"/>
          </w:tcPr>
          <w:p w14:paraId="46E83F28" w14:textId="77777777" w:rsidR="00AF38E9" w:rsidRPr="00FC4079" w:rsidRDefault="00AF38E9" w:rsidP="00AF38E9">
            <w:pPr>
              <w:spacing w:line="240" w:lineRule="auto"/>
              <w:rPr>
                <w:sz w:val="16"/>
              </w:rPr>
            </w:pPr>
            <w:r w:rsidRPr="00FC4079">
              <w:rPr>
                <w:sz w:val="16"/>
              </w:rPr>
              <w:t>Injection</w:t>
            </w:r>
          </w:p>
        </w:tc>
        <w:tc>
          <w:tcPr>
            <w:tcW w:w="1440" w:type="dxa"/>
          </w:tcPr>
          <w:p w14:paraId="56CBC4F6" w14:textId="77777777" w:rsidR="00AF38E9" w:rsidRPr="00FC4079" w:rsidRDefault="00AF38E9" w:rsidP="00AF38E9">
            <w:pPr>
              <w:spacing w:line="240" w:lineRule="auto"/>
              <w:rPr>
                <w:sz w:val="16"/>
              </w:rPr>
            </w:pPr>
            <w:r w:rsidRPr="00FC4079">
              <w:rPr>
                <w:sz w:val="16"/>
              </w:rPr>
              <w:t>Atropine Injection (Pfizer)</w:t>
            </w:r>
          </w:p>
        </w:tc>
        <w:tc>
          <w:tcPr>
            <w:tcW w:w="534" w:type="dxa"/>
          </w:tcPr>
          <w:p w14:paraId="624FECA1" w14:textId="77777777" w:rsidR="00AF38E9" w:rsidRPr="00FC4079" w:rsidRDefault="00AF38E9" w:rsidP="00AF38E9">
            <w:pPr>
              <w:spacing w:line="240" w:lineRule="auto"/>
              <w:rPr>
                <w:sz w:val="16"/>
              </w:rPr>
            </w:pPr>
            <w:r w:rsidRPr="00FC4079">
              <w:rPr>
                <w:sz w:val="16"/>
              </w:rPr>
              <w:t>WZ</w:t>
            </w:r>
          </w:p>
        </w:tc>
        <w:tc>
          <w:tcPr>
            <w:tcW w:w="633" w:type="dxa"/>
          </w:tcPr>
          <w:p w14:paraId="2F35BF78" w14:textId="77777777" w:rsidR="00AF38E9" w:rsidRPr="00FC4079" w:rsidRDefault="00AF38E9" w:rsidP="00AF38E9">
            <w:pPr>
              <w:spacing w:line="240" w:lineRule="auto"/>
              <w:rPr>
                <w:sz w:val="16"/>
              </w:rPr>
            </w:pPr>
            <w:r w:rsidRPr="00FC4079">
              <w:rPr>
                <w:sz w:val="16"/>
              </w:rPr>
              <w:t xml:space="preserve">PDP </w:t>
            </w:r>
          </w:p>
        </w:tc>
        <w:tc>
          <w:tcPr>
            <w:tcW w:w="1728" w:type="dxa"/>
          </w:tcPr>
          <w:p w14:paraId="3BFF3669" w14:textId="77777777" w:rsidR="00AF38E9" w:rsidRPr="00FC4079" w:rsidRDefault="00AF38E9" w:rsidP="00AF38E9">
            <w:pPr>
              <w:spacing w:line="240" w:lineRule="auto"/>
              <w:rPr>
                <w:sz w:val="16"/>
              </w:rPr>
            </w:pPr>
          </w:p>
        </w:tc>
        <w:tc>
          <w:tcPr>
            <w:tcW w:w="1728" w:type="dxa"/>
          </w:tcPr>
          <w:p w14:paraId="48D72F7D" w14:textId="77777777" w:rsidR="00AF38E9" w:rsidRPr="00FC4079" w:rsidRDefault="00AF38E9" w:rsidP="00AF38E9">
            <w:pPr>
              <w:spacing w:line="240" w:lineRule="auto"/>
              <w:rPr>
                <w:sz w:val="16"/>
              </w:rPr>
            </w:pPr>
          </w:p>
        </w:tc>
        <w:tc>
          <w:tcPr>
            <w:tcW w:w="682" w:type="dxa"/>
          </w:tcPr>
          <w:p w14:paraId="0245A3FB" w14:textId="77777777" w:rsidR="00AF38E9" w:rsidRPr="00FC4079" w:rsidRDefault="00AF38E9" w:rsidP="00AF38E9">
            <w:pPr>
              <w:spacing w:line="240" w:lineRule="auto"/>
              <w:rPr>
                <w:sz w:val="16"/>
              </w:rPr>
            </w:pPr>
            <w:r w:rsidRPr="00FC4079">
              <w:rPr>
                <w:sz w:val="16"/>
              </w:rPr>
              <w:t>10</w:t>
            </w:r>
          </w:p>
        </w:tc>
        <w:tc>
          <w:tcPr>
            <w:tcW w:w="682" w:type="dxa"/>
          </w:tcPr>
          <w:p w14:paraId="44B0984B" w14:textId="77777777" w:rsidR="00AF38E9" w:rsidRPr="00FC4079" w:rsidRDefault="00AF38E9" w:rsidP="00AF38E9">
            <w:pPr>
              <w:spacing w:line="240" w:lineRule="auto"/>
              <w:rPr>
                <w:sz w:val="16"/>
              </w:rPr>
            </w:pPr>
            <w:r w:rsidRPr="00FC4079">
              <w:rPr>
                <w:sz w:val="16"/>
              </w:rPr>
              <w:t>0</w:t>
            </w:r>
          </w:p>
        </w:tc>
        <w:tc>
          <w:tcPr>
            <w:tcW w:w="1271" w:type="dxa"/>
          </w:tcPr>
          <w:p w14:paraId="45CF535C" w14:textId="77777777" w:rsidR="00AF38E9" w:rsidRPr="00FC4079" w:rsidRDefault="00AF38E9" w:rsidP="00AF38E9">
            <w:pPr>
              <w:spacing w:line="240" w:lineRule="auto"/>
              <w:rPr>
                <w:sz w:val="16"/>
              </w:rPr>
            </w:pPr>
          </w:p>
        </w:tc>
        <w:tc>
          <w:tcPr>
            <w:tcW w:w="534" w:type="dxa"/>
          </w:tcPr>
          <w:p w14:paraId="3DBDC04C" w14:textId="77777777" w:rsidR="00AF38E9" w:rsidRPr="00FC4079" w:rsidRDefault="00AF38E9" w:rsidP="00AF38E9">
            <w:pPr>
              <w:spacing w:line="240" w:lineRule="auto"/>
              <w:rPr>
                <w:sz w:val="16"/>
              </w:rPr>
            </w:pPr>
            <w:r w:rsidRPr="00FC4079">
              <w:rPr>
                <w:sz w:val="16"/>
              </w:rPr>
              <w:t>10</w:t>
            </w:r>
          </w:p>
        </w:tc>
        <w:tc>
          <w:tcPr>
            <w:tcW w:w="534" w:type="dxa"/>
          </w:tcPr>
          <w:p w14:paraId="3386EF37" w14:textId="77777777" w:rsidR="00AF38E9" w:rsidRPr="00FC4079" w:rsidRDefault="00AF38E9" w:rsidP="00AF38E9">
            <w:pPr>
              <w:spacing w:line="240" w:lineRule="auto"/>
              <w:rPr>
                <w:sz w:val="16"/>
              </w:rPr>
            </w:pPr>
          </w:p>
        </w:tc>
        <w:tc>
          <w:tcPr>
            <w:tcW w:w="864" w:type="dxa"/>
          </w:tcPr>
          <w:p w14:paraId="5A93CF05" w14:textId="77777777" w:rsidR="00AF38E9" w:rsidRPr="00FC4079" w:rsidRDefault="00AF38E9" w:rsidP="00AF38E9">
            <w:pPr>
              <w:spacing w:line="240" w:lineRule="auto"/>
              <w:rPr>
                <w:sz w:val="16"/>
              </w:rPr>
            </w:pPr>
          </w:p>
        </w:tc>
      </w:tr>
      <w:tr w:rsidR="00FC4079" w:rsidRPr="00FC4079" w14:paraId="6ABDFA49" w14:textId="77777777" w:rsidTr="00FC4079">
        <w:tc>
          <w:tcPr>
            <w:tcW w:w="1353" w:type="dxa"/>
          </w:tcPr>
          <w:p w14:paraId="24F78053" w14:textId="77777777" w:rsidR="00AF38E9" w:rsidRPr="00FC4079" w:rsidRDefault="00AF38E9" w:rsidP="00AF38E9">
            <w:pPr>
              <w:spacing w:line="240" w:lineRule="auto"/>
              <w:rPr>
                <w:sz w:val="16"/>
              </w:rPr>
            </w:pPr>
            <w:r w:rsidRPr="00FC4079">
              <w:rPr>
                <w:sz w:val="16"/>
              </w:rPr>
              <w:t>Atropine</w:t>
            </w:r>
          </w:p>
        </w:tc>
        <w:tc>
          <w:tcPr>
            <w:tcW w:w="2023" w:type="dxa"/>
          </w:tcPr>
          <w:p w14:paraId="4602A6A0" w14:textId="77777777" w:rsidR="00AF38E9" w:rsidRPr="00FC4079" w:rsidRDefault="00AF38E9" w:rsidP="00AF38E9">
            <w:pPr>
              <w:spacing w:line="240" w:lineRule="auto"/>
              <w:rPr>
                <w:sz w:val="16"/>
              </w:rPr>
            </w:pPr>
            <w:r w:rsidRPr="00FC4079">
              <w:rPr>
                <w:sz w:val="16"/>
              </w:rPr>
              <w:t>Injection containing atropine sulfate monohydrate 600 micrograms in 1 mL</w:t>
            </w:r>
          </w:p>
        </w:tc>
        <w:tc>
          <w:tcPr>
            <w:tcW w:w="953" w:type="dxa"/>
          </w:tcPr>
          <w:p w14:paraId="6EBF23FC" w14:textId="77777777" w:rsidR="00AF38E9" w:rsidRPr="00FC4079" w:rsidRDefault="00AF38E9" w:rsidP="00AF38E9">
            <w:pPr>
              <w:spacing w:line="240" w:lineRule="auto"/>
              <w:rPr>
                <w:sz w:val="16"/>
              </w:rPr>
            </w:pPr>
            <w:r w:rsidRPr="00FC4079">
              <w:rPr>
                <w:sz w:val="16"/>
              </w:rPr>
              <w:t>Injection</w:t>
            </w:r>
          </w:p>
        </w:tc>
        <w:tc>
          <w:tcPr>
            <w:tcW w:w="1440" w:type="dxa"/>
          </w:tcPr>
          <w:p w14:paraId="35D46EE9" w14:textId="77777777" w:rsidR="00AF38E9" w:rsidRPr="00FC4079" w:rsidRDefault="00AF38E9" w:rsidP="00AF38E9">
            <w:pPr>
              <w:spacing w:line="240" w:lineRule="auto"/>
              <w:rPr>
                <w:sz w:val="16"/>
              </w:rPr>
            </w:pPr>
            <w:r w:rsidRPr="00FC4079">
              <w:rPr>
                <w:sz w:val="16"/>
              </w:rPr>
              <w:t>Atropine Injection (Pfizer)</w:t>
            </w:r>
          </w:p>
        </w:tc>
        <w:tc>
          <w:tcPr>
            <w:tcW w:w="534" w:type="dxa"/>
          </w:tcPr>
          <w:p w14:paraId="31AFBDEE" w14:textId="77777777" w:rsidR="00AF38E9" w:rsidRPr="00FC4079" w:rsidRDefault="00AF38E9" w:rsidP="00AF38E9">
            <w:pPr>
              <w:spacing w:line="240" w:lineRule="auto"/>
              <w:rPr>
                <w:sz w:val="16"/>
              </w:rPr>
            </w:pPr>
            <w:r w:rsidRPr="00FC4079">
              <w:rPr>
                <w:sz w:val="16"/>
              </w:rPr>
              <w:t>WZ</w:t>
            </w:r>
          </w:p>
        </w:tc>
        <w:tc>
          <w:tcPr>
            <w:tcW w:w="633" w:type="dxa"/>
          </w:tcPr>
          <w:p w14:paraId="3E1632C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A68B33" w14:textId="77777777" w:rsidR="00AF38E9" w:rsidRPr="00FC4079" w:rsidRDefault="00AF38E9" w:rsidP="00AF38E9">
            <w:pPr>
              <w:spacing w:line="240" w:lineRule="auto"/>
              <w:rPr>
                <w:sz w:val="16"/>
              </w:rPr>
            </w:pPr>
          </w:p>
        </w:tc>
        <w:tc>
          <w:tcPr>
            <w:tcW w:w="1728" w:type="dxa"/>
          </w:tcPr>
          <w:p w14:paraId="3437295A" w14:textId="77777777" w:rsidR="00AF38E9" w:rsidRPr="00FC4079" w:rsidRDefault="00AF38E9" w:rsidP="00AF38E9">
            <w:pPr>
              <w:spacing w:line="240" w:lineRule="auto"/>
              <w:rPr>
                <w:sz w:val="16"/>
              </w:rPr>
            </w:pPr>
          </w:p>
        </w:tc>
        <w:tc>
          <w:tcPr>
            <w:tcW w:w="682" w:type="dxa"/>
          </w:tcPr>
          <w:p w14:paraId="433A250E" w14:textId="77777777" w:rsidR="00AF38E9" w:rsidRPr="00FC4079" w:rsidRDefault="00AF38E9" w:rsidP="00AF38E9">
            <w:pPr>
              <w:spacing w:line="240" w:lineRule="auto"/>
              <w:rPr>
                <w:sz w:val="16"/>
              </w:rPr>
            </w:pPr>
            <w:r w:rsidRPr="00FC4079">
              <w:rPr>
                <w:sz w:val="16"/>
              </w:rPr>
              <w:t>10</w:t>
            </w:r>
          </w:p>
        </w:tc>
        <w:tc>
          <w:tcPr>
            <w:tcW w:w="682" w:type="dxa"/>
          </w:tcPr>
          <w:p w14:paraId="28AC6F3E" w14:textId="77777777" w:rsidR="00AF38E9" w:rsidRPr="00FC4079" w:rsidRDefault="00AF38E9" w:rsidP="00AF38E9">
            <w:pPr>
              <w:spacing w:line="240" w:lineRule="auto"/>
              <w:rPr>
                <w:sz w:val="16"/>
              </w:rPr>
            </w:pPr>
            <w:r w:rsidRPr="00FC4079">
              <w:rPr>
                <w:sz w:val="16"/>
              </w:rPr>
              <w:t>1</w:t>
            </w:r>
          </w:p>
        </w:tc>
        <w:tc>
          <w:tcPr>
            <w:tcW w:w="1271" w:type="dxa"/>
          </w:tcPr>
          <w:p w14:paraId="7A34593D" w14:textId="77777777" w:rsidR="00AF38E9" w:rsidRPr="00FC4079" w:rsidRDefault="00AF38E9" w:rsidP="00AF38E9">
            <w:pPr>
              <w:spacing w:line="240" w:lineRule="auto"/>
              <w:rPr>
                <w:sz w:val="16"/>
              </w:rPr>
            </w:pPr>
          </w:p>
        </w:tc>
        <w:tc>
          <w:tcPr>
            <w:tcW w:w="534" w:type="dxa"/>
          </w:tcPr>
          <w:p w14:paraId="45507072" w14:textId="77777777" w:rsidR="00AF38E9" w:rsidRPr="00FC4079" w:rsidRDefault="00AF38E9" w:rsidP="00AF38E9">
            <w:pPr>
              <w:spacing w:line="240" w:lineRule="auto"/>
              <w:rPr>
                <w:sz w:val="16"/>
              </w:rPr>
            </w:pPr>
            <w:r w:rsidRPr="00FC4079">
              <w:rPr>
                <w:sz w:val="16"/>
              </w:rPr>
              <w:t>10</w:t>
            </w:r>
          </w:p>
        </w:tc>
        <w:tc>
          <w:tcPr>
            <w:tcW w:w="534" w:type="dxa"/>
          </w:tcPr>
          <w:p w14:paraId="39F6A5D9" w14:textId="77777777" w:rsidR="00AF38E9" w:rsidRPr="00FC4079" w:rsidRDefault="00AF38E9" w:rsidP="00AF38E9">
            <w:pPr>
              <w:spacing w:line="240" w:lineRule="auto"/>
              <w:rPr>
                <w:sz w:val="16"/>
              </w:rPr>
            </w:pPr>
          </w:p>
        </w:tc>
        <w:tc>
          <w:tcPr>
            <w:tcW w:w="864" w:type="dxa"/>
          </w:tcPr>
          <w:p w14:paraId="464546E8" w14:textId="77777777" w:rsidR="00AF38E9" w:rsidRPr="00FC4079" w:rsidRDefault="00AF38E9" w:rsidP="00AF38E9">
            <w:pPr>
              <w:spacing w:line="240" w:lineRule="auto"/>
              <w:rPr>
                <w:sz w:val="16"/>
              </w:rPr>
            </w:pPr>
          </w:p>
        </w:tc>
      </w:tr>
      <w:tr w:rsidR="00FC4079" w:rsidRPr="00FC4079" w14:paraId="11B18665" w14:textId="77777777" w:rsidTr="00FC4079">
        <w:tc>
          <w:tcPr>
            <w:tcW w:w="1353" w:type="dxa"/>
          </w:tcPr>
          <w:p w14:paraId="1537B1B7" w14:textId="77777777" w:rsidR="00AF38E9" w:rsidRPr="00FC4079" w:rsidRDefault="00AF38E9" w:rsidP="00AF38E9">
            <w:pPr>
              <w:spacing w:line="240" w:lineRule="auto"/>
              <w:rPr>
                <w:sz w:val="16"/>
              </w:rPr>
            </w:pPr>
            <w:r w:rsidRPr="00FC4079">
              <w:rPr>
                <w:sz w:val="16"/>
              </w:rPr>
              <w:t>Auranofin</w:t>
            </w:r>
          </w:p>
        </w:tc>
        <w:tc>
          <w:tcPr>
            <w:tcW w:w="2023" w:type="dxa"/>
          </w:tcPr>
          <w:p w14:paraId="14A9823D" w14:textId="77777777" w:rsidR="00AF38E9" w:rsidRPr="00FC4079" w:rsidRDefault="00AF38E9" w:rsidP="00AF38E9">
            <w:pPr>
              <w:spacing w:line="240" w:lineRule="auto"/>
              <w:rPr>
                <w:sz w:val="16"/>
              </w:rPr>
            </w:pPr>
            <w:r w:rsidRPr="00FC4079">
              <w:rPr>
                <w:sz w:val="16"/>
              </w:rPr>
              <w:t>Capsule 3 mg</w:t>
            </w:r>
          </w:p>
        </w:tc>
        <w:tc>
          <w:tcPr>
            <w:tcW w:w="953" w:type="dxa"/>
          </w:tcPr>
          <w:p w14:paraId="45F61FF2" w14:textId="77777777" w:rsidR="00AF38E9" w:rsidRPr="00FC4079" w:rsidRDefault="00AF38E9" w:rsidP="00AF38E9">
            <w:pPr>
              <w:spacing w:line="240" w:lineRule="auto"/>
              <w:rPr>
                <w:sz w:val="16"/>
              </w:rPr>
            </w:pPr>
            <w:r w:rsidRPr="00FC4079">
              <w:rPr>
                <w:sz w:val="16"/>
              </w:rPr>
              <w:t>Oral</w:t>
            </w:r>
          </w:p>
        </w:tc>
        <w:tc>
          <w:tcPr>
            <w:tcW w:w="1440" w:type="dxa"/>
          </w:tcPr>
          <w:p w14:paraId="0E347330" w14:textId="77777777" w:rsidR="00AF38E9" w:rsidRPr="00FC4079" w:rsidRDefault="00AF38E9" w:rsidP="00AF38E9">
            <w:pPr>
              <w:spacing w:line="240" w:lineRule="auto"/>
              <w:rPr>
                <w:sz w:val="16"/>
              </w:rPr>
            </w:pPr>
            <w:r w:rsidRPr="00FC4079">
              <w:rPr>
                <w:sz w:val="16"/>
              </w:rPr>
              <w:t>Ridaura</w:t>
            </w:r>
          </w:p>
        </w:tc>
        <w:tc>
          <w:tcPr>
            <w:tcW w:w="534" w:type="dxa"/>
          </w:tcPr>
          <w:p w14:paraId="0D33BDF9" w14:textId="77777777" w:rsidR="00AF38E9" w:rsidRPr="00FC4079" w:rsidRDefault="00AF38E9" w:rsidP="00AF38E9">
            <w:pPr>
              <w:spacing w:line="240" w:lineRule="auto"/>
              <w:rPr>
                <w:sz w:val="16"/>
              </w:rPr>
            </w:pPr>
            <w:r w:rsidRPr="00FC4079">
              <w:rPr>
                <w:sz w:val="16"/>
              </w:rPr>
              <w:t>BZ</w:t>
            </w:r>
          </w:p>
        </w:tc>
        <w:tc>
          <w:tcPr>
            <w:tcW w:w="633" w:type="dxa"/>
          </w:tcPr>
          <w:p w14:paraId="150BC28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31F93F" w14:textId="77777777" w:rsidR="00AF38E9" w:rsidRPr="00FC4079" w:rsidRDefault="00AF38E9" w:rsidP="00AF38E9">
            <w:pPr>
              <w:spacing w:line="240" w:lineRule="auto"/>
              <w:rPr>
                <w:sz w:val="16"/>
              </w:rPr>
            </w:pPr>
          </w:p>
        </w:tc>
        <w:tc>
          <w:tcPr>
            <w:tcW w:w="1728" w:type="dxa"/>
          </w:tcPr>
          <w:p w14:paraId="3B33E80A" w14:textId="77777777" w:rsidR="00AF38E9" w:rsidRPr="00FC4079" w:rsidRDefault="00AF38E9" w:rsidP="00AF38E9">
            <w:pPr>
              <w:spacing w:line="240" w:lineRule="auto"/>
              <w:rPr>
                <w:sz w:val="16"/>
              </w:rPr>
            </w:pPr>
          </w:p>
        </w:tc>
        <w:tc>
          <w:tcPr>
            <w:tcW w:w="682" w:type="dxa"/>
          </w:tcPr>
          <w:p w14:paraId="51598EBD" w14:textId="77777777" w:rsidR="00AF38E9" w:rsidRPr="00FC4079" w:rsidRDefault="00AF38E9" w:rsidP="00AF38E9">
            <w:pPr>
              <w:spacing w:line="240" w:lineRule="auto"/>
              <w:rPr>
                <w:sz w:val="16"/>
              </w:rPr>
            </w:pPr>
            <w:r w:rsidRPr="00FC4079">
              <w:rPr>
                <w:sz w:val="16"/>
              </w:rPr>
              <w:t>60</w:t>
            </w:r>
          </w:p>
        </w:tc>
        <w:tc>
          <w:tcPr>
            <w:tcW w:w="682" w:type="dxa"/>
          </w:tcPr>
          <w:p w14:paraId="73C5D0F5" w14:textId="77777777" w:rsidR="00AF38E9" w:rsidRPr="00FC4079" w:rsidRDefault="00AF38E9" w:rsidP="00AF38E9">
            <w:pPr>
              <w:spacing w:line="240" w:lineRule="auto"/>
              <w:rPr>
                <w:sz w:val="16"/>
              </w:rPr>
            </w:pPr>
            <w:r w:rsidRPr="00FC4079">
              <w:rPr>
                <w:sz w:val="16"/>
              </w:rPr>
              <w:t>5</w:t>
            </w:r>
          </w:p>
        </w:tc>
        <w:tc>
          <w:tcPr>
            <w:tcW w:w="1271" w:type="dxa"/>
          </w:tcPr>
          <w:p w14:paraId="06EE4137" w14:textId="77777777" w:rsidR="00AF38E9" w:rsidRPr="00FC4079" w:rsidRDefault="00AF38E9" w:rsidP="00AF38E9">
            <w:pPr>
              <w:spacing w:line="240" w:lineRule="auto"/>
              <w:rPr>
                <w:sz w:val="16"/>
              </w:rPr>
            </w:pPr>
          </w:p>
        </w:tc>
        <w:tc>
          <w:tcPr>
            <w:tcW w:w="534" w:type="dxa"/>
          </w:tcPr>
          <w:p w14:paraId="7D489858" w14:textId="77777777" w:rsidR="00AF38E9" w:rsidRPr="00FC4079" w:rsidRDefault="00AF38E9" w:rsidP="00AF38E9">
            <w:pPr>
              <w:spacing w:line="240" w:lineRule="auto"/>
              <w:rPr>
                <w:sz w:val="16"/>
              </w:rPr>
            </w:pPr>
            <w:r w:rsidRPr="00FC4079">
              <w:rPr>
                <w:sz w:val="16"/>
              </w:rPr>
              <w:t>60</w:t>
            </w:r>
          </w:p>
        </w:tc>
        <w:tc>
          <w:tcPr>
            <w:tcW w:w="534" w:type="dxa"/>
          </w:tcPr>
          <w:p w14:paraId="65095F1A" w14:textId="77777777" w:rsidR="00AF38E9" w:rsidRPr="00FC4079" w:rsidRDefault="00AF38E9" w:rsidP="00AF38E9">
            <w:pPr>
              <w:spacing w:line="240" w:lineRule="auto"/>
              <w:rPr>
                <w:sz w:val="16"/>
              </w:rPr>
            </w:pPr>
          </w:p>
        </w:tc>
        <w:tc>
          <w:tcPr>
            <w:tcW w:w="864" w:type="dxa"/>
          </w:tcPr>
          <w:p w14:paraId="33926175" w14:textId="77777777" w:rsidR="00AF38E9" w:rsidRPr="00FC4079" w:rsidRDefault="00AF38E9" w:rsidP="00AF38E9">
            <w:pPr>
              <w:spacing w:line="240" w:lineRule="auto"/>
              <w:rPr>
                <w:sz w:val="16"/>
              </w:rPr>
            </w:pPr>
          </w:p>
        </w:tc>
      </w:tr>
      <w:tr w:rsidR="00FC4079" w:rsidRPr="00FC4079" w14:paraId="06144227" w14:textId="77777777" w:rsidTr="00FC4079">
        <w:tc>
          <w:tcPr>
            <w:tcW w:w="1353" w:type="dxa"/>
          </w:tcPr>
          <w:p w14:paraId="627D8FB4" w14:textId="77777777" w:rsidR="00AF38E9" w:rsidRPr="00FC4079" w:rsidRDefault="00AF38E9" w:rsidP="00AF38E9">
            <w:pPr>
              <w:spacing w:line="240" w:lineRule="auto"/>
              <w:rPr>
                <w:sz w:val="16"/>
              </w:rPr>
            </w:pPr>
            <w:r w:rsidRPr="00FC4079">
              <w:rPr>
                <w:sz w:val="16"/>
              </w:rPr>
              <w:t>Auranofin</w:t>
            </w:r>
          </w:p>
        </w:tc>
        <w:tc>
          <w:tcPr>
            <w:tcW w:w="2023" w:type="dxa"/>
          </w:tcPr>
          <w:p w14:paraId="05FEE361" w14:textId="77777777" w:rsidR="00AF38E9" w:rsidRPr="00FC4079" w:rsidRDefault="00AF38E9" w:rsidP="00AF38E9">
            <w:pPr>
              <w:spacing w:line="240" w:lineRule="auto"/>
              <w:rPr>
                <w:sz w:val="16"/>
              </w:rPr>
            </w:pPr>
            <w:r w:rsidRPr="00FC4079">
              <w:rPr>
                <w:sz w:val="16"/>
              </w:rPr>
              <w:t>Tablet 3 mg</w:t>
            </w:r>
          </w:p>
        </w:tc>
        <w:tc>
          <w:tcPr>
            <w:tcW w:w="953" w:type="dxa"/>
          </w:tcPr>
          <w:p w14:paraId="1E65C4CD" w14:textId="77777777" w:rsidR="00AF38E9" w:rsidRPr="00FC4079" w:rsidRDefault="00AF38E9" w:rsidP="00AF38E9">
            <w:pPr>
              <w:spacing w:line="240" w:lineRule="auto"/>
              <w:rPr>
                <w:sz w:val="16"/>
              </w:rPr>
            </w:pPr>
            <w:r w:rsidRPr="00FC4079">
              <w:rPr>
                <w:sz w:val="16"/>
              </w:rPr>
              <w:t>Oral</w:t>
            </w:r>
          </w:p>
        </w:tc>
        <w:tc>
          <w:tcPr>
            <w:tcW w:w="1440" w:type="dxa"/>
          </w:tcPr>
          <w:p w14:paraId="413BA7AB" w14:textId="77777777" w:rsidR="00AF38E9" w:rsidRPr="00FC4079" w:rsidRDefault="00AF38E9" w:rsidP="00AF38E9">
            <w:pPr>
              <w:spacing w:line="240" w:lineRule="auto"/>
              <w:rPr>
                <w:sz w:val="16"/>
              </w:rPr>
            </w:pPr>
            <w:r w:rsidRPr="00FC4079">
              <w:rPr>
                <w:sz w:val="16"/>
              </w:rPr>
              <w:t>Ridaura</w:t>
            </w:r>
          </w:p>
        </w:tc>
        <w:tc>
          <w:tcPr>
            <w:tcW w:w="534" w:type="dxa"/>
          </w:tcPr>
          <w:p w14:paraId="289C11A1" w14:textId="77777777" w:rsidR="00AF38E9" w:rsidRPr="00FC4079" w:rsidRDefault="00AF38E9" w:rsidP="00AF38E9">
            <w:pPr>
              <w:spacing w:line="240" w:lineRule="auto"/>
              <w:rPr>
                <w:sz w:val="16"/>
              </w:rPr>
            </w:pPr>
            <w:r w:rsidRPr="00FC4079">
              <w:rPr>
                <w:sz w:val="16"/>
              </w:rPr>
              <w:t>GH</w:t>
            </w:r>
          </w:p>
        </w:tc>
        <w:tc>
          <w:tcPr>
            <w:tcW w:w="633" w:type="dxa"/>
          </w:tcPr>
          <w:p w14:paraId="065D246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4A783B" w14:textId="77777777" w:rsidR="00AF38E9" w:rsidRPr="00FC4079" w:rsidRDefault="00AF38E9" w:rsidP="00AF38E9">
            <w:pPr>
              <w:spacing w:line="240" w:lineRule="auto"/>
              <w:rPr>
                <w:sz w:val="16"/>
              </w:rPr>
            </w:pPr>
          </w:p>
        </w:tc>
        <w:tc>
          <w:tcPr>
            <w:tcW w:w="1728" w:type="dxa"/>
          </w:tcPr>
          <w:p w14:paraId="49F35017" w14:textId="77777777" w:rsidR="00AF38E9" w:rsidRPr="00FC4079" w:rsidRDefault="00AF38E9" w:rsidP="00AF38E9">
            <w:pPr>
              <w:spacing w:line="240" w:lineRule="auto"/>
              <w:rPr>
                <w:sz w:val="16"/>
              </w:rPr>
            </w:pPr>
          </w:p>
        </w:tc>
        <w:tc>
          <w:tcPr>
            <w:tcW w:w="682" w:type="dxa"/>
          </w:tcPr>
          <w:p w14:paraId="16546856" w14:textId="77777777" w:rsidR="00AF38E9" w:rsidRPr="00FC4079" w:rsidRDefault="00AF38E9" w:rsidP="00AF38E9">
            <w:pPr>
              <w:spacing w:line="240" w:lineRule="auto"/>
              <w:rPr>
                <w:sz w:val="16"/>
              </w:rPr>
            </w:pPr>
            <w:r w:rsidRPr="00FC4079">
              <w:rPr>
                <w:sz w:val="16"/>
              </w:rPr>
              <w:t>60</w:t>
            </w:r>
          </w:p>
        </w:tc>
        <w:tc>
          <w:tcPr>
            <w:tcW w:w="682" w:type="dxa"/>
          </w:tcPr>
          <w:p w14:paraId="3F3366E3" w14:textId="77777777" w:rsidR="00AF38E9" w:rsidRPr="00FC4079" w:rsidRDefault="00AF38E9" w:rsidP="00AF38E9">
            <w:pPr>
              <w:spacing w:line="240" w:lineRule="auto"/>
              <w:rPr>
                <w:sz w:val="16"/>
              </w:rPr>
            </w:pPr>
            <w:r w:rsidRPr="00FC4079">
              <w:rPr>
                <w:sz w:val="16"/>
              </w:rPr>
              <w:t>5</w:t>
            </w:r>
          </w:p>
        </w:tc>
        <w:tc>
          <w:tcPr>
            <w:tcW w:w="1271" w:type="dxa"/>
          </w:tcPr>
          <w:p w14:paraId="31FEDC6C" w14:textId="77777777" w:rsidR="00AF38E9" w:rsidRPr="00FC4079" w:rsidRDefault="00AF38E9" w:rsidP="00AF38E9">
            <w:pPr>
              <w:spacing w:line="240" w:lineRule="auto"/>
              <w:rPr>
                <w:sz w:val="16"/>
              </w:rPr>
            </w:pPr>
          </w:p>
        </w:tc>
        <w:tc>
          <w:tcPr>
            <w:tcW w:w="534" w:type="dxa"/>
          </w:tcPr>
          <w:p w14:paraId="195AD96D" w14:textId="77777777" w:rsidR="00AF38E9" w:rsidRPr="00FC4079" w:rsidRDefault="00AF38E9" w:rsidP="00AF38E9">
            <w:pPr>
              <w:spacing w:line="240" w:lineRule="auto"/>
              <w:rPr>
                <w:sz w:val="16"/>
              </w:rPr>
            </w:pPr>
            <w:r w:rsidRPr="00FC4079">
              <w:rPr>
                <w:sz w:val="16"/>
              </w:rPr>
              <w:t>60</w:t>
            </w:r>
          </w:p>
        </w:tc>
        <w:tc>
          <w:tcPr>
            <w:tcW w:w="534" w:type="dxa"/>
          </w:tcPr>
          <w:p w14:paraId="4D53FB4C" w14:textId="77777777" w:rsidR="00AF38E9" w:rsidRPr="00FC4079" w:rsidRDefault="00AF38E9" w:rsidP="00AF38E9">
            <w:pPr>
              <w:spacing w:line="240" w:lineRule="auto"/>
              <w:rPr>
                <w:sz w:val="16"/>
              </w:rPr>
            </w:pPr>
          </w:p>
        </w:tc>
        <w:tc>
          <w:tcPr>
            <w:tcW w:w="864" w:type="dxa"/>
          </w:tcPr>
          <w:p w14:paraId="29DC5E24" w14:textId="77777777" w:rsidR="00AF38E9" w:rsidRPr="00FC4079" w:rsidRDefault="00AF38E9" w:rsidP="00AF38E9">
            <w:pPr>
              <w:spacing w:line="240" w:lineRule="auto"/>
              <w:rPr>
                <w:sz w:val="16"/>
              </w:rPr>
            </w:pPr>
          </w:p>
        </w:tc>
      </w:tr>
      <w:tr w:rsidR="00FC4079" w:rsidRPr="00FC4079" w14:paraId="59416976" w14:textId="77777777" w:rsidTr="00FC4079">
        <w:tc>
          <w:tcPr>
            <w:tcW w:w="1353" w:type="dxa"/>
          </w:tcPr>
          <w:p w14:paraId="523A990D" w14:textId="77777777" w:rsidR="00AF38E9" w:rsidRPr="00FC4079" w:rsidRDefault="00AF38E9" w:rsidP="00AF38E9">
            <w:pPr>
              <w:spacing w:line="240" w:lineRule="auto"/>
              <w:rPr>
                <w:sz w:val="16"/>
              </w:rPr>
            </w:pPr>
            <w:r w:rsidRPr="00FC4079">
              <w:rPr>
                <w:sz w:val="16"/>
              </w:rPr>
              <w:t>Avatrombopag</w:t>
            </w:r>
          </w:p>
        </w:tc>
        <w:tc>
          <w:tcPr>
            <w:tcW w:w="2023" w:type="dxa"/>
          </w:tcPr>
          <w:p w14:paraId="2D0E5B1F" w14:textId="77777777" w:rsidR="00AF38E9" w:rsidRPr="00FC4079" w:rsidRDefault="00AF38E9" w:rsidP="00AF38E9">
            <w:pPr>
              <w:spacing w:line="240" w:lineRule="auto"/>
              <w:rPr>
                <w:sz w:val="16"/>
              </w:rPr>
            </w:pPr>
            <w:r w:rsidRPr="00FC4079">
              <w:rPr>
                <w:sz w:val="16"/>
              </w:rPr>
              <w:t>Tablet 20 mg</w:t>
            </w:r>
          </w:p>
        </w:tc>
        <w:tc>
          <w:tcPr>
            <w:tcW w:w="953" w:type="dxa"/>
          </w:tcPr>
          <w:p w14:paraId="1ACA6E1C" w14:textId="77777777" w:rsidR="00AF38E9" w:rsidRPr="00FC4079" w:rsidRDefault="00AF38E9" w:rsidP="00AF38E9">
            <w:pPr>
              <w:spacing w:line="240" w:lineRule="auto"/>
              <w:rPr>
                <w:sz w:val="16"/>
              </w:rPr>
            </w:pPr>
            <w:r w:rsidRPr="00FC4079">
              <w:rPr>
                <w:sz w:val="16"/>
              </w:rPr>
              <w:t>Oral</w:t>
            </w:r>
          </w:p>
        </w:tc>
        <w:tc>
          <w:tcPr>
            <w:tcW w:w="1440" w:type="dxa"/>
          </w:tcPr>
          <w:p w14:paraId="62EEE456" w14:textId="77777777" w:rsidR="00AF38E9" w:rsidRPr="00FC4079" w:rsidRDefault="00AF38E9" w:rsidP="00AF38E9">
            <w:pPr>
              <w:spacing w:line="240" w:lineRule="auto"/>
              <w:rPr>
                <w:sz w:val="16"/>
              </w:rPr>
            </w:pPr>
            <w:r w:rsidRPr="00FC4079">
              <w:rPr>
                <w:sz w:val="16"/>
              </w:rPr>
              <w:t>Doptelet</w:t>
            </w:r>
          </w:p>
        </w:tc>
        <w:tc>
          <w:tcPr>
            <w:tcW w:w="534" w:type="dxa"/>
          </w:tcPr>
          <w:p w14:paraId="01BAB1FB" w14:textId="77777777" w:rsidR="00AF38E9" w:rsidRPr="00FC4079" w:rsidRDefault="00AF38E9" w:rsidP="00AF38E9">
            <w:pPr>
              <w:spacing w:line="240" w:lineRule="auto"/>
              <w:rPr>
                <w:sz w:val="16"/>
              </w:rPr>
            </w:pPr>
            <w:r w:rsidRPr="00FC4079">
              <w:rPr>
                <w:sz w:val="16"/>
              </w:rPr>
              <w:t>ZO</w:t>
            </w:r>
          </w:p>
        </w:tc>
        <w:tc>
          <w:tcPr>
            <w:tcW w:w="633" w:type="dxa"/>
          </w:tcPr>
          <w:p w14:paraId="724A8B86" w14:textId="77777777" w:rsidR="00AF38E9" w:rsidRPr="00FC4079" w:rsidRDefault="00AF38E9" w:rsidP="00AF38E9">
            <w:pPr>
              <w:spacing w:line="240" w:lineRule="auto"/>
              <w:rPr>
                <w:sz w:val="16"/>
              </w:rPr>
            </w:pPr>
            <w:r w:rsidRPr="00FC4079">
              <w:rPr>
                <w:sz w:val="16"/>
              </w:rPr>
              <w:t xml:space="preserve">MP </w:t>
            </w:r>
          </w:p>
        </w:tc>
        <w:tc>
          <w:tcPr>
            <w:tcW w:w="1728" w:type="dxa"/>
          </w:tcPr>
          <w:p w14:paraId="30D78D5E" w14:textId="77777777" w:rsidR="00AF38E9" w:rsidRPr="00FC4079" w:rsidRDefault="00AF38E9" w:rsidP="00AF38E9">
            <w:pPr>
              <w:spacing w:line="240" w:lineRule="auto"/>
              <w:rPr>
                <w:sz w:val="16"/>
              </w:rPr>
            </w:pPr>
            <w:r w:rsidRPr="00FC4079">
              <w:rPr>
                <w:sz w:val="16"/>
              </w:rPr>
              <w:t>See Note 3</w:t>
            </w:r>
          </w:p>
        </w:tc>
        <w:tc>
          <w:tcPr>
            <w:tcW w:w="1728" w:type="dxa"/>
          </w:tcPr>
          <w:p w14:paraId="5857191A" w14:textId="77777777" w:rsidR="00AF38E9" w:rsidRPr="00FC4079" w:rsidRDefault="00AF38E9" w:rsidP="00AF38E9">
            <w:pPr>
              <w:spacing w:line="240" w:lineRule="auto"/>
              <w:rPr>
                <w:sz w:val="16"/>
              </w:rPr>
            </w:pPr>
            <w:r w:rsidRPr="00FC4079">
              <w:rPr>
                <w:sz w:val="16"/>
              </w:rPr>
              <w:t>See Note 3</w:t>
            </w:r>
          </w:p>
        </w:tc>
        <w:tc>
          <w:tcPr>
            <w:tcW w:w="682" w:type="dxa"/>
          </w:tcPr>
          <w:p w14:paraId="206ADF00" w14:textId="77777777" w:rsidR="00AF38E9" w:rsidRPr="00FC4079" w:rsidRDefault="00AF38E9" w:rsidP="00AF38E9">
            <w:pPr>
              <w:spacing w:line="240" w:lineRule="auto"/>
              <w:rPr>
                <w:sz w:val="16"/>
              </w:rPr>
            </w:pPr>
            <w:r w:rsidRPr="00FC4079">
              <w:rPr>
                <w:sz w:val="16"/>
              </w:rPr>
              <w:t>See Note 3</w:t>
            </w:r>
          </w:p>
        </w:tc>
        <w:tc>
          <w:tcPr>
            <w:tcW w:w="682" w:type="dxa"/>
          </w:tcPr>
          <w:p w14:paraId="3EF9D3B3" w14:textId="77777777" w:rsidR="00AF38E9" w:rsidRPr="00FC4079" w:rsidRDefault="00AF38E9" w:rsidP="00AF38E9">
            <w:pPr>
              <w:spacing w:line="240" w:lineRule="auto"/>
              <w:rPr>
                <w:sz w:val="16"/>
              </w:rPr>
            </w:pPr>
            <w:r w:rsidRPr="00FC4079">
              <w:rPr>
                <w:sz w:val="16"/>
              </w:rPr>
              <w:t>See Note 3</w:t>
            </w:r>
          </w:p>
        </w:tc>
        <w:tc>
          <w:tcPr>
            <w:tcW w:w="1271" w:type="dxa"/>
          </w:tcPr>
          <w:p w14:paraId="113B458F" w14:textId="77777777" w:rsidR="00AF38E9" w:rsidRPr="00FC4079" w:rsidRDefault="00AF38E9" w:rsidP="00AF38E9">
            <w:pPr>
              <w:spacing w:line="240" w:lineRule="auto"/>
              <w:rPr>
                <w:sz w:val="16"/>
              </w:rPr>
            </w:pPr>
          </w:p>
        </w:tc>
        <w:tc>
          <w:tcPr>
            <w:tcW w:w="534" w:type="dxa"/>
          </w:tcPr>
          <w:p w14:paraId="29E83606" w14:textId="77777777" w:rsidR="00AF38E9" w:rsidRPr="00FC4079" w:rsidRDefault="00AF38E9" w:rsidP="00AF38E9">
            <w:pPr>
              <w:spacing w:line="240" w:lineRule="auto"/>
              <w:rPr>
                <w:sz w:val="16"/>
              </w:rPr>
            </w:pPr>
            <w:r w:rsidRPr="00FC4079">
              <w:rPr>
                <w:sz w:val="16"/>
              </w:rPr>
              <w:t>30</w:t>
            </w:r>
          </w:p>
        </w:tc>
        <w:tc>
          <w:tcPr>
            <w:tcW w:w="534" w:type="dxa"/>
          </w:tcPr>
          <w:p w14:paraId="4C6D4B10" w14:textId="77777777" w:rsidR="00AF38E9" w:rsidRPr="00FC4079" w:rsidRDefault="00AF38E9" w:rsidP="00AF38E9">
            <w:pPr>
              <w:spacing w:line="240" w:lineRule="auto"/>
              <w:rPr>
                <w:sz w:val="16"/>
              </w:rPr>
            </w:pPr>
          </w:p>
        </w:tc>
        <w:tc>
          <w:tcPr>
            <w:tcW w:w="864" w:type="dxa"/>
          </w:tcPr>
          <w:p w14:paraId="17E57836" w14:textId="77777777" w:rsidR="00AF38E9" w:rsidRPr="00FC4079" w:rsidRDefault="00AF38E9" w:rsidP="00AF38E9">
            <w:pPr>
              <w:spacing w:line="240" w:lineRule="auto"/>
              <w:rPr>
                <w:sz w:val="16"/>
              </w:rPr>
            </w:pPr>
            <w:r w:rsidRPr="00FC4079">
              <w:rPr>
                <w:sz w:val="16"/>
              </w:rPr>
              <w:t>D(100)</w:t>
            </w:r>
          </w:p>
        </w:tc>
      </w:tr>
      <w:tr w:rsidR="00FC4079" w:rsidRPr="00FC4079" w14:paraId="6926430D" w14:textId="77777777" w:rsidTr="00FC4079">
        <w:tc>
          <w:tcPr>
            <w:tcW w:w="1353" w:type="dxa"/>
          </w:tcPr>
          <w:p w14:paraId="3D77B666" w14:textId="77777777" w:rsidR="00AF38E9" w:rsidRPr="00FC4079" w:rsidRDefault="00AF38E9" w:rsidP="00AF38E9">
            <w:pPr>
              <w:spacing w:line="240" w:lineRule="auto"/>
              <w:rPr>
                <w:sz w:val="16"/>
              </w:rPr>
            </w:pPr>
            <w:r w:rsidRPr="00FC4079">
              <w:rPr>
                <w:sz w:val="16"/>
              </w:rPr>
              <w:t>Avelumab</w:t>
            </w:r>
          </w:p>
        </w:tc>
        <w:tc>
          <w:tcPr>
            <w:tcW w:w="2023" w:type="dxa"/>
          </w:tcPr>
          <w:p w14:paraId="349D3B6D" w14:textId="77777777" w:rsidR="00AF38E9" w:rsidRPr="00FC4079" w:rsidRDefault="00AF38E9" w:rsidP="00AF38E9">
            <w:pPr>
              <w:spacing w:line="240" w:lineRule="auto"/>
              <w:rPr>
                <w:sz w:val="16"/>
              </w:rPr>
            </w:pPr>
            <w:r w:rsidRPr="00FC4079">
              <w:rPr>
                <w:sz w:val="16"/>
              </w:rPr>
              <w:t>Solution concentrate for I.V. infusion 200 mg in 10 mL</w:t>
            </w:r>
          </w:p>
        </w:tc>
        <w:tc>
          <w:tcPr>
            <w:tcW w:w="953" w:type="dxa"/>
          </w:tcPr>
          <w:p w14:paraId="0EFD8C4F" w14:textId="77777777" w:rsidR="00AF38E9" w:rsidRPr="00FC4079" w:rsidRDefault="00AF38E9" w:rsidP="00AF38E9">
            <w:pPr>
              <w:spacing w:line="240" w:lineRule="auto"/>
              <w:rPr>
                <w:sz w:val="16"/>
              </w:rPr>
            </w:pPr>
            <w:r w:rsidRPr="00FC4079">
              <w:rPr>
                <w:sz w:val="16"/>
              </w:rPr>
              <w:t>Injection</w:t>
            </w:r>
          </w:p>
        </w:tc>
        <w:tc>
          <w:tcPr>
            <w:tcW w:w="1440" w:type="dxa"/>
          </w:tcPr>
          <w:p w14:paraId="2FFC5FA8" w14:textId="77777777" w:rsidR="00AF38E9" w:rsidRPr="00FC4079" w:rsidRDefault="00AF38E9" w:rsidP="00AF38E9">
            <w:pPr>
              <w:spacing w:line="240" w:lineRule="auto"/>
              <w:rPr>
                <w:sz w:val="16"/>
              </w:rPr>
            </w:pPr>
            <w:r w:rsidRPr="00FC4079">
              <w:rPr>
                <w:sz w:val="16"/>
              </w:rPr>
              <w:t>Bavencio</w:t>
            </w:r>
          </w:p>
        </w:tc>
        <w:tc>
          <w:tcPr>
            <w:tcW w:w="534" w:type="dxa"/>
          </w:tcPr>
          <w:p w14:paraId="7FEE8944" w14:textId="77777777" w:rsidR="00AF38E9" w:rsidRPr="00FC4079" w:rsidRDefault="00AF38E9" w:rsidP="00AF38E9">
            <w:pPr>
              <w:spacing w:line="240" w:lineRule="auto"/>
              <w:rPr>
                <w:sz w:val="16"/>
              </w:rPr>
            </w:pPr>
            <w:r w:rsidRPr="00FC4079">
              <w:rPr>
                <w:sz w:val="16"/>
              </w:rPr>
              <w:t>SG</w:t>
            </w:r>
          </w:p>
        </w:tc>
        <w:tc>
          <w:tcPr>
            <w:tcW w:w="633" w:type="dxa"/>
          </w:tcPr>
          <w:p w14:paraId="7D1502B7" w14:textId="77777777" w:rsidR="00AF38E9" w:rsidRPr="00FC4079" w:rsidRDefault="00AF38E9" w:rsidP="00AF38E9">
            <w:pPr>
              <w:spacing w:line="240" w:lineRule="auto"/>
              <w:rPr>
                <w:sz w:val="16"/>
              </w:rPr>
            </w:pPr>
            <w:r w:rsidRPr="00FC4079">
              <w:rPr>
                <w:sz w:val="16"/>
              </w:rPr>
              <w:t xml:space="preserve">MP </w:t>
            </w:r>
          </w:p>
        </w:tc>
        <w:tc>
          <w:tcPr>
            <w:tcW w:w="1728" w:type="dxa"/>
          </w:tcPr>
          <w:p w14:paraId="2A1620FD" w14:textId="77777777" w:rsidR="00AF38E9" w:rsidRPr="00FC4079" w:rsidRDefault="00AF38E9" w:rsidP="00AF38E9">
            <w:pPr>
              <w:spacing w:line="240" w:lineRule="auto"/>
              <w:rPr>
                <w:sz w:val="16"/>
              </w:rPr>
            </w:pPr>
            <w:r w:rsidRPr="00FC4079">
              <w:rPr>
                <w:sz w:val="16"/>
              </w:rPr>
              <w:t>C13313</w:t>
            </w:r>
          </w:p>
        </w:tc>
        <w:tc>
          <w:tcPr>
            <w:tcW w:w="1728" w:type="dxa"/>
          </w:tcPr>
          <w:p w14:paraId="2DFC6327" w14:textId="77777777" w:rsidR="00AF38E9" w:rsidRPr="00FC4079" w:rsidRDefault="00AF38E9" w:rsidP="00AF38E9">
            <w:pPr>
              <w:spacing w:line="240" w:lineRule="auto"/>
              <w:rPr>
                <w:sz w:val="16"/>
              </w:rPr>
            </w:pPr>
            <w:r w:rsidRPr="00FC4079">
              <w:rPr>
                <w:sz w:val="16"/>
              </w:rPr>
              <w:t>P13313</w:t>
            </w:r>
          </w:p>
        </w:tc>
        <w:tc>
          <w:tcPr>
            <w:tcW w:w="682" w:type="dxa"/>
          </w:tcPr>
          <w:p w14:paraId="46748F75" w14:textId="77777777" w:rsidR="00AF38E9" w:rsidRPr="00FC4079" w:rsidRDefault="00AF38E9" w:rsidP="00AF38E9">
            <w:pPr>
              <w:spacing w:line="240" w:lineRule="auto"/>
              <w:rPr>
                <w:sz w:val="16"/>
              </w:rPr>
            </w:pPr>
            <w:r w:rsidRPr="00FC4079">
              <w:rPr>
                <w:sz w:val="16"/>
              </w:rPr>
              <w:t>See Note 3</w:t>
            </w:r>
          </w:p>
        </w:tc>
        <w:tc>
          <w:tcPr>
            <w:tcW w:w="682" w:type="dxa"/>
          </w:tcPr>
          <w:p w14:paraId="00B04F81" w14:textId="77777777" w:rsidR="00AF38E9" w:rsidRPr="00FC4079" w:rsidRDefault="00AF38E9" w:rsidP="00AF38E9">
            <w:pPr>
              <w:spacing w:line="240" w:lineRule="auto"/>
              <w:rPr>
                <w:sz w:val="16"/>
              </w:rPr>
            </w:pPr>
            <w:r w:rsidRPr="00FC4079">
              <w:rPr>
                <w:sz w:val="16"/>
              </w:rPr>
              <w:t>See Note 3</w:t>
            </w:r>
          </w:p>
        </w:tc>
        <w:tc>
          <w:tcPr>
            <w:tcW w:w="1271" w:type="dxa"/>
          </w:tcPr>
          <w:p w14:paraId="06E6ACBB" w14:textId="77777777" w:rsidR="00AF38E9" w:rsidRPr="00FC4079" w:rsidRDefault="00AF38E9" w:rsidP="00AF38E9">
            <w:pPr>
              <w:spacing w:line="240" w:lineRule="auto"/>
              <w:rPr>
                <w:sz w:val="16"/>
              </w:rPr>
            </w:pPr>
          </w:p>
        </w:tc>
        <w:tc>
          <w:tcPr>
            <w:tcW w:w="534" w:type="dxa"/>
          </w:tcPr>
          <w:p w14:paraId="5A7D437F" w14:textId="77777777" w:rsidR="00AF38E9" w:rsidRPr="00FC4079" w:rsidRDefault="00AF38E9" w:rsidP="00AF38E9">
            <w:pPr>
              <w:spacing w:line="240" w:lineRule="auto"/>
              <w:rPr>
                <w:sz w:val="16"/>
              </w:rPr>
            </w:pPr>
            <w:r w:rsidRPr="00FC4079">
              <w:rPr>
                <w:sz w:val="16"/>
              </w:rPr>
              <w:t>1</w:t>
            </w:r>
          </w:p>
        </w:tc>
        <w:tc>
          <w:tcPr>
            <w:tcW w:w="534" w:type="dxa"/>
          </w:tcPr>
          <w:p w14:paraId="12934202" w14:textId="77777777" w:rsidR="00AF38E9" w:rsidRPr="00FC4079" w:rsidRDefault="00AF38E9" w:rsidP="00AF38E9">
            <w:pPr>
              <w:spacing w:line="240" w:lineRule="auto"/>
              <w:rPr>
                <w:sz w:val="16"/>
              </w:rPr>
            </w:pPr>
          </w:p>
        </w:tc>
        <w:tc>
          <w:tcPr>
            <w:tcW w:w="864" w:type="dxa"/>
          </w:tcPr>
          <w:p w14:paraId="365800DF" w14:textId="77777777" w:rsidR="00AF38E9" w:rsidRPr="00FC4079" w:rsidRDefault="00AF38E9" w:rsidP="00AF38E9">
            <w:pPr>
              <w:spacing w:line="240" w:lineRule="auto"/>
              <w:rPr>
                <w:sz w:val="16"/>
              </w:rPr>
            </w:pPr>
            <w:r w:rsidRPr="00FC4079">
              <w:rPr>
                <w:sz w:val="16"/>
              </w:rPr>
              <w:t>D(100)</w:t>
            </w:r>
          </w:p>
        </w:tc>
      </w:tr>
      <w:tr w:rsidR="00FC4079" w:rsidRPr="00FC4079" w14:paraId="11CE4009" w14:textId="77777777" w:rsidTr="00FC4079">
        <w:tc>
          <w:tcPr>
            <w:tcW w:w="1353" w:type="dxa"/>
          </w:tcPr>
          <w:p w14:paraId="7BE733F8" w14:textId="77777777" w:rsidR="00AF38E9" w:rsidRPr="00FC4079" w:rsidRDefault="00AF38E9" w:rsidP="00AF38E9">
            <w:pPr>
              <w:spacing w:line="240" w:lineRule="auto"/>
              <w:rPr>
                <w:sz w:val="16"/>
              </w:rPr>
            </w:pPr>
            <w:r w:rsidRPr="00FC4079">
              <w:rPr>
                <w:sz w:val="16"/>
              </w:rPr>
              <w:t>Avelumab</w:t>
            </w:r>
          </w:p>
        </w:tc>
        <w:tc>
          <w:tcPr>
            <w:tcW w:w="2023" w:type="dxa"/>
          </w:tcPr>
          <w:p w14:paraId="6FC1A0A9" w14:textId="77777777" w:rsidR="00AF38E9" w:rsidRPr="00FC4079" w:rsidRDefault="00AF38E9" w:rsidP="00AF38E9">
            <w:pPr>
              <w:spacing w:line="240" w:lineRule="auto"/>
              <w:rPr>
                <w:sz w:val="16"/>
              </w:rPr>
            </w:pPr>
            <w:r w:rsidRPr="00FC4079">
              <w:rPr>
                <w:sz w:val="16"/>
              </w:rPr>
              <w:t>Solution concentrate for I.V. infusion 200 mg in 10 mL</w:t>
            </w:r>
          </w:p>
        </w:tc>
        <w:tc>
          <w:tcPr>
            <w:tcW w:w="953" w:type="dxa"/>
          </w:tcPr>
          <w:p w14:paraId="723D5F10" w14:textId="77777777" w:rsidR="00AF38E9" w:rsidRPr="00FC4079" w:rsidRDefault="00AF38E9" w:rsidP="00AF38E9">
            <w:pPr>
              <w:spacing w:line="240" w:lineRule="auto"/>
              <w:rPr>
                <w:sz w:val="16"/>
              </w:rPr>
            </w:pPr>
            <w:r w:rsidRPr="00FC4079">
              <w:rPr>
                <w:sz w:val="16"/>
              </w:rPr>
              <w:t>Injection</w:t>
            </w:r>
          </w:p>
        </w:tc>
        <w:tc>
          <w:tcPr>
            <w:tcW w:w="1440" w:type="dxa"/>
          </w:tcPr>
          <w:p w14:paraId="3774E9C4" w14:textId="77777777" w:rsidR="00AF38E9" w:rsidRPr="00FC4079" w:rsidRDefault="00AF38E9" w:rsidP="00AF38E9">
            <w:pPr>
              <w:spacing w:line="240" w:lineRule="auto"/>
              <w:rPr>
                <w:sz w:val="16"/>
              </w:rPr>
            </w:pPr>
            <w:r w:rsidRPr="00FC4079">
              <w:rPr>
                <w:sz w:val="16"/>
              </w:rPr>
              <w:t>Bavencio</w:t>
            </w:r>
          </w:p>
        </w:tc>
        <w:tc>
          <w:tcPr>
            <w:tcW w:w="534" w:type="dxa"/>
          </w:tcPr>
          <w:p w14:paraId="1B38CEE9" w14:textId="77777777" w:rsidR="00AF38E9" w:rsidRPr="00FC4079" w:rsidRDefault="00AF38E9" w:rsidP="00AF38E9">
            <w:pPr>
              <w:spacing w:line="240" w:lineRule="auto"/>
              <w:rPr>
                <w:sz w:val="16"/>
              </w:rPr>
            </w:pPr>
            <w:r w:rsidRPr="00FC4079">
              <w:rPr>
                <w:sz w:val="16"/>
              </w:rPr>
              <w:t>SG</w:t>
            </w:r>
          </w:p>
        </w:tc>
        <w:tc>
          <w:tcPr>
            <w:tcW w:w="633" w:type="dxa"/>
          </w:tcPr>
          <w:p w14:paraId="6D6677CA" w14:textId="77777777" w:rsidR="00AF38E9" w:rsidRPr="00FC4079" w:rsidRDefault="00AF38E9" w:rsidP="00AF38E9">
            <w:pPr>
              <w:spacing w:line="240" w:lineRule="auto"/>
              <w:rPr>
                <w:sz w:val="16"/>
              </w:rPr>
            </w:pPr>
            <w:r w:rsidRPr="00FC4079">
              <w:rPr>
                <w:sz w:val="16"/>
              </w:rPr>
              <w:t xml:space="preserve">MP </w:t>
            </w:r>
          </w:p>
        </w:tc>
        <w:tc>
          <w:tcPr>
            <w:tcW w:w="1728" w:type="dxa"/>
          </w:tcPr>
          <w:p w14:paraId="0F0E749A" w14:textId="77777777" w:rsidR="00AF38E9" w:rsidRPr="00FC4079" w:rsidRDefault="00AF38E9" w:rsidP="00AF38E9">
            <w:pPr>
              <w:spacing w:line="240" w:lineRule="auto"/>
              <w:rPr>
                <w:sz w:val="16"/>
              </w:rPr>
            </w:pPr>
            <w:r w:rsidRPr="00FC4079">
              <w:rPr>
                <w:sz w:val="16"/>
              </w:rPr>
              <w:t>C13290</w:t>
            </w:r>
          </w:p>
        </w:tc>
        <w:tc>
          <w:tcPr>
            <w:tcW w:w="1728" w:type="dxa"/>
          </w:tcPr>
          <w:p w14:paraId="389BE0EF" w14:textId="77777777" w:rsidR="00AF38E9" w:rsidRPr="00FC4079" w:rsidRDefault="00AF38E9" w:rsidP="00AF38E9">
            <w:pPr>
              <w:spacing w:line="240" w:lineRule="auto"/>
              <w:rPr>
                <w:sz w:val="16"/>
              </w:rPr>
            </w:pPr>
            <w:r w:rsidRPr="00FC4079">
              <w:rPr>
                <w:sz w:val="16"/>
              </w:rPr>
              <w:t>P13290</w:t>
            </w:r>
          </w:p>
        </w:tc>
        <w:tc>
          <w:tcPr>
            <w:tcW w:w="682" w:type="dxa"/>
          </w:tcPr>
          <w:p w14:paraId="4F10F203" w14:textId="77777777" w:rsidR="00AF38E9" w:rsidRPr="00FC4079" w:rsidRDefault="00AF38E9" w:rsidP="00AF38E9">
            <w:pPr>
              <w:spacing w:line="240" w:lineRule="auto"/>
              <w:rPr>
                <w:sz w:val="16"/>
              </w:rPr>
            </w:pPr>
            <w:r w:rsidRPr="00FC4079">
              <w:rPr>
                <w:sz w:val="16"/>
              </w:rPr>
              <w:t>See Note 3</w:t>
            </w:r>
          </w:p>
        </w:tc>
        <w:tc>
          <w:tcPr>
            <w:tcW w:w="682" w:type="dxa"/>
          </w:tcPr>
          <w:p w14:paraId="582137FA" w14:textId="77777777" w:rsidR="00AF38E9" w:rsidRPr="00FC4079" w:rsidRDefault="00AF38E9" w:rsidP="00AF38E9">
            <w:pPr>
              <w:spacing w:line="240" w:lineRule="auto"/>
              <w:rPr>
                <w:sz w:val="16"/>
              </w:rPr>
            </w:pPr>
            <w:r w:rsidRPr="00FC4079">
              <w:rPr>
                <w:sz w:val="16"/>
              </w:rPr>
              <w:t>See Note 3</w:t>
            </w:r>
          </w:p>
        </w:tc>
        <w:tc>
          <w:tcPr>
            <w:tcW w:w="1271" w:type="dxa"/>
          </w:tcPr>
          <w:p w14:paraId="0D6D5853" w14:textId="77777777" w:rsidR="00AF38E9" w:rsidRPr="00FC4079" w:rsidRDefault="00AF38E9" w:rsidP="00AF38E9">
            <w:pPr>
              <w:spacing w:line="240" w:lineRule="auto"/>
              <w:rPr>
                <w:sz w:val="16"/>
              </w:rPr>
            </w:pPr>
          </w:p>
        </w:tc>
        <w:tc>
          <w:tcPr>
            <w:tcW w:w="534" w:type="dxa"/>
          </w:tcPr>
          <w:p w14:paraId="36E22E36" w14:textId="77777777" w:rsidR="00AF38E9" w:rsidRPr="00FC4079" w:rsidRDefault="00AF38E9" w:rsidP="00AF38E9">
            <w:pPr>
              <w:spacing w:line="240" w:lineRule="auto"/>
              <w:rPr>
                <w:sz w:val="16"/>
              </w:rPr>
            </w:pPr>
            <w:r w:rsidRPr="00FC4079">
              <w:rPr>
                <w:sz w:val="16"/>
              </w:rPr>
              <w:t>1</w:t>
            </w:r>
          </w:p>
        </w:tc>
        <w:tc>
          <w:tcPr>
            <w:tcW w:w="534" w:type="dxa"/>
          </w:tcPr>
          <w:p w14:paraId="1E13A117" w14:textId="77777777" w:rsidR="00AF38E9" w:rsidRPr="00FC4079" w:rsidRDefault="00AF38E9" w:rsidP="00AF38E9">
            <w:pPr>
              <w:spacing w:line="240" w:lineRule="auto"/>
              <w:rPr>
                <w:sz w:val="16"/>
              </w:rPr>
            </w:pPr>
          </w:p>
        </w:tc>
        <w:tc>
          <w:tcPr>
            <w:tcW w:w="864" w:type="dxa"/>
          </w:tcPr>
          <w:p w14:paraId="7217B02A" w14:textId="77777777" w:rsidR="00AF38E9" w:rsidRPr="00FC4079" w:rsidRDefault="00AF38E9" w:rsidP="00AF38E9">
            <w:pPr>
              <w:spacing w:line="240" w:lineRule="auto"/>
              <w:rPr>
                <w:sz w:val="16"/>
              </w:rPr>
            </w:pPr>
            <w:r w:rsidRPr="00FC4079">
              <w:rPr>
                <w:sz w:val="16"/>
              </w:rPr>
              <w:t>D(100)</w:t>
            </w:r>
          </w:p>
        </w:tc>
      </w:tr>
      <w:tr w:rsidR="00FC4079" w:rsidRPr="00FC4079" w14:paraId="1C988981" w14:textId="77777777" w:rsidTr="00FC4079">
        <w:tc>
          <w:tcPr>
            <w:tcW w:w="1353" w:type="dxa"/>
          </w:tcPr>
          <w:p w14:paraId="307B47A7" w14:textId="77777777" w:rsidR="00AF38E9" w:rsidRPr="00FC4079" w:rsidRDefault="00AF38E9" w:rsidP="00AF38E9">
            <w:pPr>
              <w:spacing w:line="240" w:lineRule="auto"/>
              <w:rPr>
                <w:sz w:val="16"/>
              </w:rPr>
            </w:pPr>
            <w:r w:rsidRPr="00FC4079">
              <w:rPr>
                <w:sz w:val="16"/>
              </w:rPr>
              <w:t>Avelumab</w:t>
            </w:r>
          </w:p>
        </w:tc>
        <w:tc>
          <w:tcPr>
            <w:tcW w:w="2023" w:type="dxa"/>
          </w:tcPr>
          <w:p w14:paraId="047895DB" w14:textId="77777777" w:rsidR="00AF38E9" w:rsidRPr="00FC4079" w:rsidRDefault="00AF38E9" w:rsidP="00AF38E9">
            <w:pPr>
              <w:spacing w:line="240" w:lineRule="auto"/>
              <w:rPr>
                <w:sz w:val="16"/>
              </w:rPr>
            </w:pPr>
            <w:r w:rsidRPr="00FC4079">
              <w:rPr>
                <w:sz w:val="16"/>
              </w:rPr>
              <w:t>Solution concentrate for I.V. infusion 200 mg in 10 mL</w:t>
            </w:r>
          </w:p>
        </w:tc>
        <w:tc>
          <w:tcPr>
            <w:tcW w:w="953" w:type="dxa"/>
          </w:tcPr>
          <w:p w14:paraId="2119B147" w14:textId="77777777" w:rsidR="00AF38E9" w:rsidRPr="00FC4079" w:rsidRDefault="00AF38E9" w:rsidP="00AF38E9">
            <w:pPr>
              <w:spacing w:line="240" w:lineRule="auto"/>
              <w:rPr>
                <w:sz w:val="16"/>
              </w:rPr>
            </w:pPr>
            <w:r w:rsidRPr="00FC4079">
              <w:rPr>
                <w:sz w:val="16"/>
              </w:rPr>
              <w:t>Injection</w:t>
            </w:r>
          </w:p>
        </w:tc>
        <w:tc>
          <w:tcPr>
            <w:tcW w:w="1440" w:type="dxa"/>
          </w:tcPr>
          <w:p w14:paraId="71B2A58A" w14:textId="77777777" w:rsidR="00AF38E9" w:rsidRPr="00FC4079" w:rsidRDefault="00AF38E9" w:rsidP="00AF38E9">
            <w:pPr>
              <w:spacing w:line="240" w:lineRule="auto"/>
              <w:rPr>
                <w:sz w:val="16"/>
              </w:rPr>
            </w:pPr>
            <w:r w:rsidRPr="00FC4079">
              <w:rPr>
                <w:sz w:val="16"/>
              </w:rPr>
              <w:t>Bavencio</w:t>
            </w:r>
          </w:p>
        </w:tc>
        <w:tc>
          <w:tcPr>
            <w:tcW w:w="534" w:type="dxa"/>
          </w:tcPr>
          <w:p w14:paraId="6D859A8A" w14:textId="77777777" w:rsidR="00AF38E9" w:rsidRPr="00FC4079" w:rsidRDefault="00AF38E9" w:rsidP="00AF38E9">
            <w:pPr>
              <w:spacing w:line="240" w:lineRule="auto"/>
              <w:rPr>
                <w:sz w:val="16"/>
              </w:rPr>
            </w:pPr>
            <w:r w:rsidRPr="00FC4079">
              <w:rPr>
                <w:sz w:val="16"/>
              </w:rPr>
              <w:t>SG</w:t>
            </w:r>
          </w:p>
        </w:tc>
        <w:tc>
          <w:tcPr>
            <w:tcW w:w="633" w:type="dxa"/>
          </w:tcPr>
          <w:p w14:paraId="39868044" w14:textId="77777777" w:rsidR="00AF38E9" w:rsidRPr="00FC4079" w:rsidRDefault="00AF38E9" w:rsidP="00AF38E9">
            <w:pPr>
              <w:spacing w:line="240" w:lineRule="auto"/>
              <w:rPr>
                <w:sz w:val="16"/>
              </w:rPr>
            </w:pPr>
            <w:r w:rsidRPr="00FC4079">
              <w:rPr>
                <w:sz w:val="16"/>
              </w:rPr>
              <w:t xml:space="preserve">MP </w:t>
            </w:r>
          </w:p>
        </w:tc>
        <w:tc>
          <w:tcPr>
            <w:tcW w:w="1728" w:type="dxa"/>
          </w:tcPr>
          <w:p w14:paraId="77F38C56" w14:textId="77777777" w:rsidR="00AF38E9" w:rsidRPr="00FC4079" w:rsidRDefault="00AF38E9" w:rsidP="00AF38E9">
            <w:pPr>
              <w:spacing w:line="240" w:lineRule="auto"/>
              <w:rPr>
                <w:sz w:val="16"/>
              </w:rPr>
            </w:pPr>
            <w:r w:rsidRPr="00FC4079">
              <w:rPr>
                <w:sz w:val="16"/>
              </w:rPr>
              <w:t>C8947</w:t>
            </w:r>
          </w:p>
        </w:tc>
        <w:tc>
          <w:tcPr>
            <w:tcW w:w="1728" w:type="dxa"/>
          </w:tcPr>
          <w:p w14:paraId="555BC510" w14:textId="77777777" w:rsidR="00AF38E9" w:rsidRPr="00FC4079" w:rsidRDefault="00AF38E9" w:rsidP="00AF38E9">
            <w:pPr>
              <w:spacing w:line="240" w:lineRule="auto"/>
              <w:rPr>
                <w:sz w:val="16"/>
              </w:rPr>
            </w:pPr>
            <w:r w:rsidRPr="00FC4079">
              <w:rPr>
                <w:sz w:val="16"/>
              </w:rPr>
              <w:t>P8947</w:t>
            </w:r>
          </w:p>
        </w:tc>
        <w:tc>
          <w:tcPr>
            <w:tcW w:w="682" w:type="dxa"/>
          </w:tcPr>
          <w:p w14:paraId="3CA3E089" w14:textId="77777777" w:rsidR="00AF38E9" w:rsidRPr="00FC4079" w:rsidRDefault="00AF38E9" w:rsidP="00AF38E9">
            <w:pPr>
              <w:spacing w:line="240" w:lineRule="auto"/>
              <w:rPr>
                <w:sz w:val="16"/>
              </w:rPr>
            </w:pPr>
            <w:r w:rsidRPr="00FC4079">
              <w:rPr>
                <w:sz w:val="16"/>
              </w:rPr>
              <w:t>See Note 3</w:t>
            </w:r>
          </w:p>
        </w:tc>
        <w:tc>
          <w:tcPr>
            <w:tcW w:w="682" w:type="dxa"/>
          </w:tcPr>
          <w:p w14:paraId="75E9CCEB" w14:textId="77777777" w:rsidR="00AF38E9" w:rsidRPr="00FC4079" w:rsidRDefault="00AF38E9" w:rsidP="00AF38E9">
            <w:pPr>
              <w:spacing w:line="240" w:lineRule="auto"/>
              <w:rPr>
                <w:sz w:val="16"/>
              </w:rPr>
            </w:pPr>
            <w:r w:rsidRPr="00FC4079">
              <w:rPr>
                <w:sz w:val="16"/>
              </w:rPr>
              <w:t>See Note 3</w:t>
            </w:r>
          </w:p>
        </w:tc>
        <w:tc>
          <w:tcPr>
            <w:tcW w:w="1271" w:type="dxa"/>
          </w:tcPr>
          <w:p w14:paraId="25675BD1" w14:textId="77777777" w:rsidR="00AF38E9" w:rsidRPr="00FC4079" w:rsidRDefault="00AF38E9" w:rsidP="00AF38E9">
            <w:pPr>
              <w:spacing w:line="240" w:lineRule="auto"/>
              <w:rPr>
                <w:sz w:val="16"/>
              </w:rPr>
            </w:pPr>
          </w:p>
        </w:tc>
        <w:tc>
          <w:tcPr>
            <w:tcW w:w="534" w:type="dxa"/>
          </w:tcPr>
          <w:p w14:paraId="093A31ED" w14:textId="77777777" w:rsidR="00AF38E9" w:rsidRPr="00FC4079" w:rsidRDefault="00AF38E9" w:rsidP="00AF38E9">
            <w:pPr>
              <w:spacing w:line="240" w:lineRule="auto"/>
              <w:rPr>
                <w:sz w:val="16"/>
              </w:rPr>
            </w:pPr>
            <w:r w:rsidRPr="00FC4079">
              <w:rPr>
                <w:sz w:val="16"/>
              </w:rPr>
              <w:t>1</w:t>
            </w:r>
          </w:p>
        </w:tc>
        <w:tc>
          <w:tcPr>
            <w:tcW w:w="534" w:type="dxa"/>
          </w:tcPr>
          <w:p w14:paraId="189A1223" w14:textId="77777777" w:rsidR="00AF38E9" w:rsidRPr="00FC4079" w:rsidRDefault="00AF38E9" w:rsidP="00AF38E9">
            <w:pPr>
              <w:spacing w:line="240" w:lineRule="auto"/>
              <w:rPr>
                <w:sz w:val="16"/>
              </w:rPr>
            </w:pPr>
          </w:p>
        </w:tc>
        <w:tc>
          <w:tcPr>
            <w:tcW w:w="864" w:type="dxa"/>
          </w:tcPr>
          <w:p w14:paraId="69B695AA" w14:textId="77777777" w:rsidR="00AF38E9" w:rsidRPr="00FC4079" w:rsidRDefault="00AF38E9" w:rsidP="00AF38E9">
            <w:pPr>
              <w:spacing w:line="240" w:lineRule="auto"/>
              <w:rPr>
                <w:sz w:val="16"/>
              </w:rPr>
            </w:pPr>
            <w:r w:rsidRPr="00FC4079">
              <w:rPr>
                <w:sz w:val="16"/>
              </w:rPr>
              <w:t>D(100)</w:t>
            </w:r>
          </w:p>
        </w:tc>
      </w:tr>
      <w:tr w:rsidR="00FC4079" w:rsidRPr="00FC4079" w14:paraId="05D10BF5" w14:textId="77777777" w:rsidTr="00FC4079">
        <w:tc>
          <w:tcPr>
            <w:tcW w:w="1353" w:type="dxa"/>
          </w:tcPr>
          <w:p w14:paraId="22DFDF2D" w14:textId="77777777" w:rsidR="00AF38E9" w:rsidRPr="00FC4079" w:rsidRDefault="00AF38E9" w:rsidP="00AF38E9">
            <w:pPr>
              <w:spacing w:line="240" w:lineRule="auto"/>
              <w:rPr>
                <w:sz w:val="16"/>
              </w:rPr>
            </w:pPr>
            <w:r w:rsidRPr="00FC4079">
              <w:rPr>
                <w:sz w:val="16"/>
              </w:rPr>
              <w:t>Avelumab</w:t>
            </w:r>
          </w:p>
        </w:tc>
        <w:tc>
          <w:tcPr>
            <w:tcW w:w="2023" w:type="dxa"/>
          </w:tcPr>
          <w:p w14:paraId="01817580" w14:textId="77777777" w:rsidR="00AF38E9" w:rsidRPr="00FC4079" w:rsidRDefault="00AF38E9" w:rsidP="00AF38E9">
            <w:pPr>
              <w:spacing w:line="240" w:lineRule="auto"/>
              <w:rPr>
                <w:sz w:val="16"/>
              </w:rPr>
            </w:pPr>
            <w:r w:rsidRPr="00FC4079">
              <w:rPr>
                <w:sz w:val="16"/>
              </w:rPr>
              <w:t>Solution concentrate for I.V. infusion 200 mg in 10 mL</w:t>
            </w:r>
          </w:p>
        </w:tc>
        <w:tc>
          <w:tcPr>
            <w:tcW w:w="953" w:type="dxa"/>
          </w:tcPr>
          <w:p w14:paraId="5E857329" w14:textId="77777777" w:rsidR="00AF38E9" w:rsidRPr="00FC4079" w:rsidRDefault="00AF38E9" w:rsidP="00AF38E9">
            <w:pPr>
              <w:spacing w:line="240" w:lineRule="auto"/>
              <w:rPr>
                <w:sz w:val="16"/>
              </w:rPr>
            </w:pPr>
            <w:r w:rsidRPr="00FC4079">
              <w:rPr>
                <w:sz w:val="16"/>
              </w:rPr>
              <w:t>Injection</w:t>
            </w:r>
          </w:p>
        </w:tc>
        <w:tc>
          <w:tcPr>
            <w:tcW w:w="1440" w:type="dxa"/>
          </w:tcPr>
          <w:p w14:paraId="409FC68F" w14:textId="77777777" w:rsidR="00AF38E9" w:rsidRPr="00FC4079" w:rsidRDefault="00AF38E9" w:rsidP="00AF38E9">
            <w:pPr>
              <w:spacing w:line="240" w:lineRule="auto"/>
              <w:rPr>
                <w:sz w:val="16"/>
              </w:rPr>
            </w:pPr>
            <w:r w:rsidRPr="00FC4079">
              <w:rPr>
                <w:sz w:val="16"/>
              </w:rPr>
              <w:t>Bavencio</w:t>
            </w:r>
          </w:p>
        </w:tc>
        <w:tc>
          <w:tcPr>
            <w:tcW w:w="534" w:type="dxa"/>
          </w:tcPr>
          <w:p w14:paraId="4C913902" w14:textId="77777777" w:rsidR="00AF38E9" w:rsidRPr="00FC4079" w:rsidRDefault="00AF38E9" w:rsidP="00AF38E9">
            <w:pPr>
              <w:spacing w:line="240" w:lineRule="auto"/>
              <w:rPr>
                <w:sz w:val="16"/>
              </w:rPr>
            </w:pPr>
            <w:r w:rsidRPr="00FC4079">
              <w:rPr>
                <w:sz w:val="16"/>
              </w:rPr>
              <w:t>SG</w:t>
            </w:r>
          </w:p>
        </w:tc>
        <w:tc>
          <w:tcPr>
            <w:tcW w:w="633" w:type="dxa"/>
          </w:tcPr>
          <w:p w14:paraId="7A44F27E" w14:textId="77777777" w:rsidR="00AF38E9" w:rsidRPr="00FC4079" w:rsidRDefault="00AF38E9" w:rsidP="00AF38E9">
            <w:pPr>
              <w:spacing w:line="240" w:lineRule="auto"/>
              <w:rPr>
                <w:sz w:val="16"/>
              </w:rPr>
            </w:pPr>
            <w:r w:rsidRPr="00FC4079">
              <w:rPr>
                <w:sz w:val="16"/>
              </w:rPr>
              <w:t xml:space="preserve">MP </w:t>
            </w:r>
          </w:p>
        </w:tc>
        <w:tc>
          <w:tcPr>
            <w:tcW w:w="1728" w:type="dxa"/>
          </w:tcPr>
          <w:p w14:paraId="4217B3C6" w14:textId="77777777" w:rsidR="00AF38E9" w:rsidRPr="00FC4079" w:rsidRDefault="00AF38E9" w:rsidP="00AF38E9">
            <w:pPr>
              <w:spacing w:line="240" w:lineRule="auto"/>
              <w:rPr>
                <w:sz w:val="16"/>
              </w:rPr>
            </w:pPr>
            <w:r w:rsidRPr="00FC4079">
              <w:rPr>
                <w:sz w:val="16"/>
              </w:rPr>
              <w:t>C10023</w:t>
            </w:r>
          </w:p>
        </w:tc>
        <w:tc>
          <w:tcPr>
            <w:tcW w:w="1728" w:type="dxa"/>
          </w:tcPr>
          <w:p w14:paraId="22589144" w14:textId="77777777" w:rsidR="00AF38E9" w:rsidRPr="00FC4079" w:rsidRDefault="00AF38E9" w:rsidP="00AF38E9">
            <w:pPr>
              <w:spacing w:line="240" w:lineRule="auto"/>
              <w:rPr>
                <w:sz w:val="16"/>
              </w:rPr>
            </w:pPr>
            <w:r w:rsidRPr="00FC4079">
              <w:rPr>
                <w:sz w:val="16"/>
              </w:rPr>
              <w:t>P10023</w:t>
            </w:r>
          </w:p>
        </w:tc>
        <w:tc>
          <w:tcPr>
            <w:tcW w:w="682" w:type="dxa"/>
          </w:tcPr>
          <w:p w14:paraId="3AC9AB7B" w14:textId="77777777" w:rsidR="00AF38E9" w:rsidRPr="00FC4079" w:rsidRDefault="00AF38E9" w:rsidP="00AF38E9">
            <w:pPr>
              <w:spacing w:line="240" w:lineRule="auto"/>
              <w:rPr>
                <w:sz w:val="16"/>
              </w:rPr>
            </w:pPr>
            <w:r w:rsidRPr="00FC4079">
              <w:rPr>
                <w:sz w:val="16"/>
              </w:rPr>
              <w:t>See Note 3</w:t>
            </w:r>
          </w:p>
        </w:tc>
        <w:tc>
          <w:tcPr>
            <w:tcW w:w="682" w:type="dxa"/>
          </w:tcPr>
          <w:p w14:paraId="65C455FD" w14:textId="77777777" w:rsidR="00AF38E9" w:rsidRPr="00FC4079" w:rsidRDefault="00AF38E9" w:rsidP="00AF38E9">
            <w:pPr>
              <w:spacing w:line="240" w:lineRule="auto"/>
              <w:rPr>
                <w:sz w:val="16"/>
              </w:rPr>
            </w:pPr>
            <w:r w:rsidRPr="00FC4079">
              <w:rPr>
                <w:sz w:val="16"/>
              </w:rPr>
              <w:t>See Note 3</w:t>
            </w:r>
          </w:p>
        </w:tc>
        <w:tc>
          <w:tcPr>
            <w:tcW w:w="1271" w:type="dxa"/>
          </w:tcPr>
          <w:p w14:paraId="3823AF9D" w14:textId="77777777" w:rsidR="00AF38E9" w:rsidRPr="00FC4079" w:rsidRDefault="00AF38E9" w:rsidP="00AF38E9">
            <w:pPr>
              <w:spacing w:line="240" w:lineRule="auto"/>
              <w:rPr>
                <w:sz w:val="16"/>
              </w:rPr>
            </w:pPr>
          </w:p>
        </w:tc>
        <w:tc>
          <w:tcPr>
            <w:tcW w:w="534" w:type="dxa"/>
          </w:tcPr>
          <w:p w14:paraId="4C14F8AB" w14:textId="77777777" w:rsidR="00AF38E9" w:rsidRPr="00FC4079" w:rsidRDefault="00AF38E9" w:rsidP="00AF38E9">
            <w:pPr>
              <w:spacing w:line="240" w:lineRule="auto"/>
              <w:rPr>
                <w:sz w:val="16"/>
              </w:rPr>
            </w:pPr>
            <w:r w:rsidRPr="00FC4079">
              <w:rPr>
                <w:sz w:val="16"/>
              </w:rPr>
              <w:t>1</w:t>
            </w:r>
          </w:p>
        </w:tc>
        <w:tc>
          <w:tcPr>
            <w:tcW w:w="534" w:type="dxa"/>
          </w:tcPr>
          <w:p w14:paraId="5B94A1C5" w14:textId="77777777" w:rsidR="00AF38E9" w:rsidRPr="00FC4079" w:rsidRDefault="00AF38E9" w:rsidP="00AF38E9">
            <w:pPr>
              <w:spacing w:line="240" w:lineRule="auto"/>
              <w:rPr>
                <w:sz w:val="16"/>
              </w:rPr>
            </w:pPr>
          </w:p>
        </w:tc>
        <w:tc>
          <w:tcPr>
            <w:tcW w:w="864" w:type="dxa"/>
          </w:tcPr>
          <w:p w14:paraId="700EE0C0" w14:textId="77777777" w:rsidR="00AF38E9" w:rsidRPr="00FC4079" w:rsidRDefault="00AF38E9" w:rsidP="00AF38E9">
            <w:pPr>
              <w:spacing w:line="240" w:lineRule="auto"/>
              <w:rPr>
                <w:sz w:val="16"/>
              </w:rPr>
            </w:pPr>
            <w:r w:rsidRPr="00FC4079">
              <w:rPr>
                <w:sz w:val="16"/>
              </w:rPr>
              <w:t>D(100)</w:t>
            </w:r>
          </w:p>
        </w:tc>
      </w:tr>
      <w:tr w:rsidR="00FC4079" w:rsidRPr="00FC4079" w14:paraId="36AF25E8" w14:textId="77777777" w:rsidTr="00FC4079">
        <w:tc>
          <w:tcPr>
            <w:tcW w:w="1353" w:type="dxa"/>
          </w:tcPr>
          <w:p w14:paraId="3FC46030" w14:textId="77777777" w:rsidR="00AF38E9" w:rsidRPr="00FC4079" w:rsidRDefault="00AF38E9" w:rsidP="00AF38E9">
            <w:pPr>
              <w:spacing w:line="240" w:lineRule="auto"/>
              <w:rPr>
                <w:sz w:val="16"/>
              </w:rPr>
            </w:pPr>
            <w:r w:rsidRPr="00FC4079">
              <w:rPr>
                <w:sz w:val="16"/>
              </w:rPr>
              <w:t>Axitinib</w:t>
            </w:r>
          </w:p>
        </w:tc>
        <w:tc>
          <w:tcPr>
            <w:tcW w:w="2023" w:type="dxa"/>
          </w:tcPr>
          <w:p w14:paraId="6BAAF564" w14:textId="77777777" w:rsidR="00AF38E9" w:rsidRPr="00FC4079" w:rsidRDefault="00AF38E9" w:rsidP="00AF38E9">
            <w:pPr>
              <w:spacing w:line="240" w:lineRule="auto"/>
              <w:rPr>
                <w:sz w:val="16"/>
              </w:rPr>
            </w:pPr>
            <w:r w:rsidRPr="00FC4079">
              <w:rPr>
                <w:sz w:val="16"/>
              </w:rPr>
              <w:t>Tablet 1 mg</w:t>
            </w:r>
          </w:p>
        </w:tc>
        <w:tc>
          <w:tcPr>
            <w:tcW w:w="953" w:type="dxa"/>
          </w:tcPr>
          <w:p w14:paraId="1894E302" w14:textId="77777777" w:rsidR="00AF38E9" w:rsidRPr="00FC4079" w:rsidRDefault="00AF38E9" w:rsidP="00AF38E9">
            <w:pPr>
              <w:spacing w:line="240" w:lineRule="auto"/>
              <w:rPr>
                <w:sz w:val="16"/>
              </w:rPr>
            </w:pPr>
            <w:r w:rsidRPr="00FC4079">
              <w:rPr>
                <w:sz w:val="16"/>
              </w:rPr>
              <w:t>Oral</w:t>
            </w:r>
          </w:p>
        </w:tc>
        <w:tc>
          <w:tcPr>
            <w:tcW w:w="1440" w:type="dxa"/>
          </w:tcPr>
          <w:p w14:paraId="22D589F0" w14:textId="77777777" w:rsidR="00AF38E9" w:rsidRPr="00FC4079" w:rsidRDefault="00AF38E9" w:rsidP="00AF38E9">
            <w:pPr>
              <w:spacing w:line="240" w:lineRule="auto"/>
              <w:rPr>
                <w:sz w:val="16"/>
              </w:rPr>
            </w:pPr>
            <w:r w:rsidRPr="00FC4079">
              <w:rPr>
                <w:sz w:val="16"/>
              </w:rPr>
              <w:t>Inlyta</w:t>
            </w:r>
          </w:p>
        </w:tc>
        <w:tc>
          <w:tcPr>
            <w:tcW w:w="534" w:type="dxa"/>
          </w:tcPr>
          <w:p w14:paraId="7519773A" w14:textId="77777777" w:rsidR="00AF38E9" w:rsidRPr="00FC4079" w:rsidRDefault="00AF38E9" w:rsidP="00AF38E9">
            <w:pPr>
              <w:spacing w:line="240" w:lineRule="auto"/>
              <w:rPr>
                <w:sz w:val="16"/>
              </w:rPr>
            </w:pPr>
            <w:r w:rsidRPr="00FC4079">
              <w:rPr>
                <w:sz w:val="16"/>
              </w:rPr>
              <w:t>PF</w:t>
            </w:r>
          </w:p>
        </w:tc>
        <w:tc>
          <w:tcPr>
            <w:tcW w:w="633" w:type="dxa"/>
          </w:tcPr>
          <w:p w14:paraId="6CFFF15E" w14:textId="77777777" w:rsidR="00AF38E9" w:rsidRPr="00FC4079" w:rsidRDefault="00AF38E9" w:rsidP="00AF38E9">
            <w:pPr>
              <w:spacing w:line="240" w:lineRule="auto"/>
              <w:rPr>
                <w:sz w:val="16"/>
              </w:rPr>
            </w:pPr>
            <w:r w:rsidRPr="00FC4079">
              <w:rPr>
                <w:sz w:val="16"/>
              </w:rPr>
              <w:t xml:space="preserve">MP </w:t>
            </w:r>
          </w:p>
        </w:tc>
        <w:tc>
          <w:tcPr>
            <w:tcW w:w="1728" w:type="dxa"/>
          </w:tcPr>
          <w:p w14:paraId="31DB8262" w14:textId="77777777" w:rsidR="00AF38E9" w:rsidRPr="00FC4079" w:rsidRDefault="00AF38E9" w:rsidP="00AF38E9">
            <w:pPr>
              <w:spacing w:line="240" w:lineRule="auto"/>
              <w:rPr>
                <w:sz w:val="16"/>
              </w:rPr>
            </w:pPr>
            <w:r w:rsidRPr="00FC4079">
              <w:rPr>
                <w:sz w:val="16"/>
              </w:rPr>
              <w:t>C8588</w:t>
            </w:r>
          </w:p>
        </w:tc>
        <w:tc>
          <w:tcPr>
            <w:tcW w:w="1728" w:type="dxa"/>
          </w:tcPr>
          <w:p w14:paraId="4D25BE58" w14:textId="77777777" w:rsidR="00AF38E9" w:rsidRPr="00FC4079" w:rsidRDefault="00AF38E9" w:rsidP="00AF38E9">
            <w:pPr>
              <w:spacing w:line="240" w:lineRule="auto"/>
              <w:rPr>
                <w:sz w:val="16"/>
              </w:rPr>
            </w:pPr>
            <w:r w:rsidRPr="00FC4079">
              <w:rPr>
                <w:sz w:val="16"/>
              </w:rPr>
              <w:t>P8588</w:t>
            </w:r>
          </w:p>
        </w:tc>
        <w:tc>
          <w:tcPr>
            <w:tcW w:w="682" w:type="dxa"/>
          </w:tcPr>
          <w:p w14:paraId="3C042084" w14:textId="77777777" w:rsidR="00AF38E9" w:rsidRPr="00FC4079" w:rsidRDefault="00AF38E9" w:rsidP="00AF38E9">
            <w:pPr>
              <w:spacing w:line="240" w:lineRule="auto"/>
              <w:rPr>
                <w:sz w:val="16"/>
              </w:rPr>
            </w:pPr>
            <w:r w:rsidRPr="00FC4079">
              <w:rPr>
                <w:sz w:val="16"/>
              </w:rPr>
              <w:t>56</w:t>
            </w:r>
          </w:p>
        </w:tc>
        <w:tc>
          <w:tcPr>
            <w:tcW w:w="682" w:type="dxa"/>
          </w:tcPr>
          <w:p w14:paraId="05604D09" w14:textId="77777777" w:rsidR="00AF38E9" w:rsidRPr="00FC4079" w:rsidRDefault="00AF38E9" w:rsidP="00AF38E9">
            <w:pPr>
              <w:spacing w:line="240" w:lineRule="auto"/>
              <w:rPr>
                <w:sz w:val="16"/>
              </w:rPr>
            </w:pPr>
            <w:r w:rsidRPr="00FC4079">
              <w:rPr>
                <w:sz w:val="16"/>
              </w:rPr>
              <w:t>2</w:t>
            </w:r>
          </w:p>
        </w:tc>
        <w:tc>
          <w:tcPr>
            <w:tcW w:w="1271" w:type="dxa"/>
          </w:tcPr>
          <w:p w14:paraId="5A780705" w14:textId="77777777" w:rsidR="00AF38E9" w:rsidRPr="00FC4079" w:rsidRDefault="00AF38E9" w:rsidP="00AF38E9">
            <w:pPr>
              <w:spacing w:line="240" w:lineRule="auto"/>
              <w:rPr>
                <w:sz w:val="16"/>
              </w:rPr>
            </w:pPr>
            <w:r w:rsidRPr="00FC4079">
              <w:rPr>
                <w:sz w:val="16"/>
              </w:rPr>
              <w:t>V7433 V8588</w:t>
            </w:r>
          </w:p>
        </w:tc>
        <w:tc>
          <w:tcPr>
            <w:tcW w:w="534" w:type="dxa"/>
          </w:tcPr>
          <w:p w14:paraId="49B21FDC" w14:textId="77777777" w:rsidR="00AF38E9" w:rsidRPr="00FC4079" w:rsidRDefault="00AF38E9" w:rsidP="00AF38E9">
            <w:pPr>
              <w:spacing w:line="240" w:lineRule="auto"/>
              <w:rPr>
                <w:sz w:val="16"/>
              </w:rPr>
            </w:pPr>
            <w:r w:rsidRPr="00FC4079">
              <w:rPr>
                <w:sz w:val="16"/>
              </w:rPr>
              <w:t>28</w:t>
            </w:r>
          </w:p>
        </w:tc>
        <w:tc>
          <w:tcPr>
            <w:tcW w:w="534" w:type="dxa"/>
          </w:tcPr>
          <w:p w14:paraId="517D1AFB" w14:textId="77777777" w:rsidR="00AF38E9" w:rsidRPr="00FC4079" w:rsidRDefault="00AF38E9" w:rsidP="00AF38E9">
            <w:pPr>
              <w:spacing w:line="240" w:lineRule="auto"/>
              <w:rPr>
                <w:sz w:val="16"/>
              </w:rPr>
            </w:pPr>
          </w:p>
        </w:tc>
        <w:tc>
          <w:tcPr>
            <w:tcW w:w="864" w:type="dxa"/>
          </w:tcPr>
          <w:p w14:paraId="4780E3C7" w14:textId="77777777" w:rsidR="00AF38E9" w:rsidRPr="00FC4079" w:rsidRDefault="00AF38E9" w:rsidP="00AF38E9">
            <w:pPr>
              <w:spacing w:line="240" w:lineRule="auto"/>
              <w:rPr>
                <w:sz w:val="16"/>
              </w:rPr>
            </w:pPr>
          </w:p>
        </w:tc>
      </w:tr>
      <w:tr w:rsidR="00FC4079" w:rsidRPr="00FC4079" w14:paraId="48267952" w14:textId="77777777" w:rsidTr="00FC4079">
        <w:tc>
          <w:tcPr>
            <w:tcW w:w="1353" w:type="dxa"/>
          </w:tcPr>
          <w:p w14:paraId="784DFC3C" w14:textId="77777777" w:rsidR="00AF38E9" w:rsidRPr="00FC4079" w:rsidRDefault="00AF38E9" w:rsidP="00AF38E9">
            <w:pPr>
              <w:spacing w:line="240" w:lineRule="auto"/>
              <w:rPr>
                <w:sz w:val="16"/>
              </w:rPr>
            </w:pPr>
            <w:r w:rsidRPr="00FC4079">
              <w:rPr>
                <w:sz w:val="16"/>
              </w:rPr>
              <w:t>Axitinib</w:t>
            </w:r>
          </w:p>
        </w:tc>
        <w:tc>
          <w:tcPr>
            <w:tcW w:w="2023" w:type="dxa"/>
          </w:tcPr>
          <w:p w14:paraId="62D28A86" w14:textId="77777777" w:rsidR="00AF38E9" w:rsidRPr="00FC4079" w:rsidRDefault="00AF38E9" w:rsidP="00AF38E9">
            <w:pPr>
              <w:spacing w:line="240" w:lineRule="auto"/>
              <w:rPr>
                <w:sz w:val="16"/>
              </w:rPr>
            </w:pPr>
            <w:r w:rsidRPr="00FC4079">
              <w:rPr>
                <w:sz w:val="16"/>
              </w:rPr>
              <w:t>Tablet 1 mg</w:t>
            </w:r>
          </w:p>
        </w:tc>
        <w:tc>
          <w:tcPr>
            <w:tcW w:w="953" w:type="dxa"/>
          </w:tcPr>
          <w:p w14:paraId="421912EB" w14:textId="77777777" w:rsidR="00AF38E9" w:rsidRPr="00FC4079" w:rsidRDefault="00AF38E9" w:rsidP="00AF38E9">
            <w:pPr>
              <w:spacing w:line="240" w:lineRule="auto"/>
              <w:rPr>
                <w:sz w:val="16"/>
              </w:rPr>
            </w:pPr>
            <w:r w:rsidRPr="00FC4079">
              <w:rPr>
                <w:sz w:val="16"/>
              </w:rPr>
              <w:t>Oral</w:t>
            </w:r>
          </w:p>
        </w:tc>
        <w:tc>
          <w:tcPr>
            <w:tcW w:w="1440" w:type="dxa"/>
          </w:tcPr>
          <w:p w14:paraId="56F78BD9" w14:textId="77777777" w:rsidR="00AF38E9" w:rsidRPr="00FC4079" w:rsidRDefault="00AF38E9" w:rsidP="00AF38E9">
            <w:pPr>
              <w:spacing w:line="240" w:lineRule="auto"/>
              <w:rPr>
                <w:sz w:val="16"/>
              </w:rPr>
            </w:pPr>
            <w:r w:rsidRPr="00FC4079">
              <w:rPr>
                <w:sz w:val="16"/>
              </w:rPr>
              <w:t>Inlyta</w:t>
            </w:r>
          </w:p>
        </w:tc>
        <w:tc>
          <w:tcPr>
            <w:tcW w:w="534" w:type="dxa"/>
          </w:tcPr>
          <w:p w14:paraId="71BCF2CC" w14:textId="77777777" w:rsidR="00AF38E9" w:rsidRPr="00FC4079" w:rsidRDefault="00AF38E9" w:rsidP="00AF38E9">
            <w:pPr>
              <w:spacing w:line="240" w:lineRule="auto"/>
              <w:rPr>
                <w:sz w:val="16"/>
              </w:rPr>
            </w:pPr>
            <w:r w:rsidRPr="00FC4079">
              <w:rPr>
                <w:sz w:val="16"/>
              </w:rPr>
              <w:t>PF</w:t>
            </w:r>
          </w:p>
        </w:tc>
        <w:tc>
          <w:tcPr>
            <w:tcW w:w="633" w:type="dxa"/>
          </w:tcPr>
          <w:p w14:paraId="78BB7CAF" w14:textId="77777777" w:rsidR="00AF38E9" w:rsidRPr="00FC4079" w:rsidRDefault="00AF38E9" w:rsidP="00AF38E9">
            <w:pPr>
              <w:spacing w:line="240" w:lineRule="auto"/>
              <w:rPr>
                <w:sz w:val="16"/>
              </w:rPr>
            </w:pPr>
            <w:r w:rsidRPr="00FC4079">
              <w:rPr>
                <w:sz w:val="16"/>
              </w:rPr>
              <w:t xml:space="preserve">MP </w:t>
            </w:r>
          </w:p>
        </w:tc>
        <w:tc>
          <w:tcPr>
            <w:tcW w:w="1728" w:type="dxa"/>
          </w:tcPr>
          <w:p w14:paraId="4BAB3A16" w14:textId="77777777" w:rsidR="00AF38E9" w:rsidRPr="00FC4079" w:rsidRDefault="00AF38E9" w:rsidP="00AF38E9">
            <w:pPr>
              <w:spacing w:line="240" w:lineRule="auto"/>
              <w:rPr>
                <w:sz w:val="16"/>
              </w:rPr>
            </w:pPr>
            <w:r w:rsidRPr="00FC4079">
              <w:rPr>
                <w:sz w:val="16"/>
              </w:rPr>
              <w:t>C7433</w:t>
            </w:r>
          </w:p>
        </w:tc>
        <w:tc>
          <w:tcPr>
            <w:tcW w:w="1728" w:type="dxa"/>
          </w:tcPr>
          <w:p w14:paraId="02E04938" w14:textId="77777777" w:rsidR="00AF38E9" w:rsidRPr="00FC4079" w:rsidRDefault="00AF38E9" w:rsidP="00AF38E9">
            <w:pPr>
              <w:spacing w:line="240" w:lineRule="auto"/>
              <w:rPr>
                <w:sz w:val="16"/>
              </w:rPr>
            </w:pPr>
            <w:r w:rsidRPr="00FC4079">
              <w:rPr>
                <w:sz w:val="16"/>
              </w:rPr>
              <w:t>P7433</w:t>
            </w:r>
          </w:p>
        </w:tc>
        <w:tc>
          <w:tcPr>
            <w:tcW w:w="682" w:type="dxa"/>
          </w:tcPr>
          <w:p w14:paraId="71659A0B" w14:textId="77777777" w:rsidR="00AF38E9" w:rsidRPr="00FC4079" w:rsidRDefault="00AF38E9" w:rsidP="00AF38E9">
            <w:pPr>
              <w:spacing w:line="240" w:lineRule="auto"/>
              <w:rPr>
                <w:sz w:val="16"/>
              </w:rPr>
            </w:pPr>
            <w:r w:rsidRPr="00FC4079">
              <w:rPr>
                <w:sz w:val="16"/>
              </w:rPr>
              <w:t>56</w:t>
            </w:r>
          </w:p>
        </w:tc>
        <w:tc>
          <w:tcPr>
            <w:tcW w:w="682" w:type="dxa"/>
          </w:tcPr>
          <w:p w14:paraId="61D39ABF" w14:textId="77777777" w:rsidR="00AF38E9" w:rsidRPr="00FC4079" w:rsidRDefault="00AF38E9" w:rsidP="00AF38E9">
            <w:pPr>
              <w:spacing w:line="240" w:lineRule="auto"/>
              <w:rPr>
                <w:sz w:val="16"/>
              </w:rPr>
            </w:pPr>
            <w:r w:rsidRPr="00FC4079">
              <w:rPr>
                <w:sz w:val="16"/>
              </w:rPr>
              <w:t>5</w:t>
            </w:r>
          </w:p>
        </w:tc>
        <w:tc>
          <w:tcPr>
            <w:tcW w:w="1271" w:type="dxa"/>
          </w:tcPr>
          <w:p w14:paraId="0DE480CF" w14:textId="77777777" w:rsidR="00AF38E9" w:rsidRPr="00FC4079" w:rsidRDefault="00AF38E9" w:rsidP="00AF38E9">
            <w:pPr>
              <w:spacing w:line="240" w:lineRule="auto"/>
              <w:rPr>
                <w:sz w:val="16"/>
              </w:rPr>
            </w:pPr>
            <w:r w:rsidRPr="00FC4079">
              <w:rPr>
                <w:sz w:val="16"/>
              </w:rPr>
              <w:t>V7433 V8588</w:t>
            </w:r>
          </w:p>
        </w:tc>
        <w:tc>
          <w:tcPr>
            <w:tcW w:w="534" w:type="dxa"/>
          </w:tcPr>
          <w:p w14:paraId="122E3C80" w14:textId="77777777" w:rsidR="00AF38E9" w:rsidRPr="00FC4079" w:rsidRDefault="00AF38E9" w:rsidP="00AF38E9">
            <w:pPr>
              <w:spacing w:line="240" w:lineRule="auto"/>
              <w:rPr>
                <w:sz w:val="16"/>
              </w:rPr>
            </w:pPr>
            <w:r w:rsidRPr="00FC4079">
              <w:rPr>
                <w:sz w:val="16"/>
              </w:rPr>
              <w:t>28</w:t>
            </w:r>
          </w:p>
        </w:tc>
        <w:tc>
          <w:tcPr>
            <w:tcW w:w="534" w:type="dxa"/>
          </w:tcPr>
          <w:p w14:paraId="12D3AFED" w14:textId="77777777" w:rsidR="00AF38E9" w:rsidRPr="00FC4079" w:rsidRDefault="00AF38E9" w:rsidP="00AF38E9">
            <w:pPr>
              <w:spacing w:line="240" w:lineRule="auto"/>
              <w:rPr>
                <w:sz w:val="16"/>
              </w:rPr>
            </w:pPr>
          </w:p>
        </w:tc>
        <w:tc>
          <w:tcPr>
            <w:tcW w:w="864" w:type="dxa"/>
          </w:tcPr>
          <w:p w14:paraId="5E10DE21" w14:textId="77777777" w:rsidR="00AF38E9" w:rsidRPr="00FC4079" w:rsidRDefault="00AF38E9" w:rsidP="00AF38E9">
            <w:pPr>
              <w:spacing w:line="240" w:lineRule="auto"/>
              <w:rPr>
                <w:sz w:val="16"/>
              </w:rPr>
            </w:pPr>
          </w:p>
        </w:tc>
      </w:tr>
      <w:tr w:rsidR="00FC4079" w:rsidRPr="00FC4079" w14:paraId="215868AA" w14:textId="77777777" w:rsidTr="00FC4079">
        <w:tc>
          <w:tcPr>
            <w:tcW w:w="1353" w:type="dxa"/>
          </w:tcPr>
          <w:p w14:paraId="070916C2" w14:textId="77777777" w:rsidR="00AF38E9" w:rsidRPr="00FC4079" w:rsidRDefault="00AF38E9" w:rsidP="00AF38E9">
            <w:pPr>
              <w:spacing w:line="240" w:lineRule="auto"/>
              <w:rPr>
                <w:sz w:val="16"/>
              </w:rPr>
            </w:pPr>
            <w:r w:rsidRPr="00FC4079">
              <w:rPr>
                <w:sz w:val="16"/>
              </w:rPr>
              <w:t>Axitinib</w:t>
            </w:r>
          </w:p>
        </w:tc>
        <w:tc>
          <w:tcPr>
            <w:tcW w:w="2023" w:type="dxa"/>
          </w:tcPr>
          <w:p w14:paraId="02BACD66" w14:textId="77777777" w:rsidR="00AF38E9" w:rsidRPr="00FC4079" w:rsidRDefault="00AF38E9" w:rsidP="00AF38E9">
            <w:pPr>
              <w:spacing w:line="240" w:lineRule="auto"/>
              <w:rPr>
                <w:sz w:val="16"/>
              </w:rPr>
            </w:pPr>
            <w:r w:rsidRPr="00FC4079">
              <w:rPr>
                <w:sz w:val="16"/>
              </w:rPr>
              <w:t>Tablet 5 mg</w:t>
            </w:r>
          </w:p>
        </w:tc>
        <w:tc>
          <w:tcPr>
            <w:tcW w:w="953" w:type="dxa"/>
          </w:tcPr>
          <w:p w14:paraId="53666904" w14:textId="77777777" w:rsidR="00AF38E9" w:rsidRPr="00FC4079" w:rsidRDefault="00AF38E9" w:rsidP="00AF38E9">
            <w:pPr>
              <w:spacing w:line="240" w:lineRule="auto"/>
              <w:rPr>
                <w:sz w:val="16"/>
              </w:rPr>
            </w:pPr>
            <w:r w:rsidRPr="00FC4079">
              <w:rPr>
                <w:sz w:val="16"/>
              </w:rPr>
              <w:t>Oral</w:t>
            </w:r>
          </w:p>
        </w:tc>
        <w:tc>
          <w:tcPr>
            <w:tcW w:w="1440" w:type="dxa"/>
          </w:tcPr>
          <w:p w14:paraId="1AD7A9AE" w14:textId="77777777" w:rsidR="00AF38E9" w:rsidRPr="00FC4079" w:rsidRDefault="00AF38E9" w:rsidP="00AF38E9">
            <w:pPr>
              <w:spacing w:line="240" w:lineRule="auto"/>
              <w:rPr>
                <w:sz w:val="16"/>
              </w:rPr>
            </w:pPr>
            <w:r w:rsidRPr="00FC4079">
              <w:rPr>
                <w:sz w:val="16"/>
              </w:rPr>
              <w:t>Inlyta</w:t>
            </w:r>
          </w:p>
        </w:tc>
        <w:tc>
          <w:tcPr>
            <w:tcW w:w="534" w:type="dxa"/>
          </w:tcPr>
          <w:p w14:paraId="5E953FEA" w14:textId="77777777" w:rsidR="00AF38E9" w:rsidRPr="00FC4079" w:rsidRDefault="00AF38E9" w:rsidP="00AF38E9">
            <w:pPr>
              <w:spacing w:line="240" w:lineRule="auto"/>
              <w:rPr>
                <w:sz w:val="16"/>
              </w:rPr>
            </w:pPr>
            <w:r w:rsidRPr="00FC4079">
              <w:rPr>
                <w:sz w:val="16"/>
              </w:rPr>
              <w:t>PF</w:t>
            </w:r>
          </w:p>
        </w:tc>
        <w:tc>
          <w:tcPr>
            <w:tcW w:w="633" w:type="dxa"/>
          </w:tcPr>
          <w:p w14:paraId="1EC1EDB2" w14:textId="77777777" w:rsidR="00AF38E9" w:rsidRPr="00FC4079" w:rsidRDefault="00AF38E9" w:rsidP="00AF38E9">
            <w:pPr>
              <w:spacing w:line="240" w:lineRule="auto"/>
              <w:rPr>
                <w:sz w:val="16"/>
              </w:rPr>
            </w:pPr>
            <w:r w:rsidRPr="00FC4079">
              <w:rPr>
                <w:sz w:val="16"/>
              </w:rPr>
              <w:t xml:space="preserve">MP </w:t>
            </w:r>
          </w:p>
        </w:tc>
        <w:tc>
          <w:tcPr>
            <w:tcW w:w="1728" w:type="dxa"/>
          </w:tcPr>
          <w:p w14:paraId="10C8788B" w14:textId="77777777" w:rsidR="00AF38E9" w:rsidRPr="00FC4079" w:rsidRDefault="00AF38E9" w:rsidP="00AF38E9">
            <w:pPr>
              <w:spacing w:line="240" w:lineRule="auto"/>
              <w:rPr>
                <w:sz w:val="16"/>
              </w:rPr>
            </w:pPr>
            <w:r w:rsidRPr="00FC4079">
              <w:rPr>
                <w:sz w:val="16"/>
              </w:rPr>
              <w:t>C8588</w:t>
            </w:r>
          </w:p>
        </w:tc>
        <w:tc>
          <w:tcPr>
            <w:tcW w:w="1728" w:type="dxa"/>
          </w:tcPr>
          <w:p w14:paraId="75C52CC8" w14:textId="77777777" w:rsidR="00AF38E9" w:rsidRPr="00FC4079" w:rsidRDefault="00AF38E9" w:rsidP="00AF38E9">
            <w:pPr>
              <w:spacing w:line="240" w:lineRule="auto"/>
              <w:rPr>
                <w:sz w:val="16"/>
              </w:rPr>
            </w:pPr>
            <w:r w:rsidRPr="00FC4079">
              <w:rPr>
                <w:sz w:val="16"/>
              </w:rPr>
              <w:t>P8588</w:t>
            </w:r>
          </w:p>
        </w:tc>
        <w:tc>
          <w:tcPr>
            <w:tcW w:w="682" w:type="dxa"/>
          </w:tcPr>
          <w:p w14:paraId="2853EF04" w14:textId="77777777" w:rsidR="00AF38E9" w:rsidRPr="00FC4079" w:rsidRDefault="00AF38E9" w:rsidP="00AF38E9">
            <w:pPr>
              <w:spacing w:line="240" w:lineRule="auto"/>
              <w:rPr>
                <w:sz w:val="16"/>
              </w:rPr>
            </w:pPr>
            <w:r w:rsidRPr="00FC4079">
              <w:rPr>
                <w:sz w:val="16"/>
              </w:rPr>
              <w:t>56</w:t>
            </w:r>
          </w:p>
        </w:tc>
        <w:tc>
          <w:tcPr>
            <w:tcW w:w="682" w:type="dxa"/>
          </w:tcPr>
          <w:p w14:paraId="370537C2" w14:textId="77777777" w:rsidR="00AF38E9" w:rsidRPr="00FC4079" w:rsidRDefault="00AF38E9" w:rsidP="00AF38E9">
            <w:pPr>
              <w:spacing w:line="240" w:lineRule="auto"/>
              <w:rPr>
                <w:sz w:val="16"/>
              </w:rPr>
            </w:pPr>
            <w:r w:rsidRPr="00FC4079">
              <w:rPr>
                <w:sz w:val="16"/>
              </w:rPr>
              <w:t>2</w:t>
            </w:r>
          </w:p>
        </w:tc>
        <w:tc>
          <w:tcPr>
            <w:tcW w:w="1271" w:type="dxa"/>
          </w:tcPr>
          <w:p w14:paraId="5E38D601" w14:textId="77777777" w:rsidR="00AF38E9" w:rsidRPr="00FC4079" w:rsidRDefault="00AF38E9" w:rsidP="00AF38E9">
            <w:pPr>
              <w:spacing w:line="240" w:lineRule="auto"/>
              <w:rPr>
                <w:sz w:val="16"/>
              </w:rPr>
            </w:pPr>
            <w:r w:rsidRPr="00FC4079">
              <w:rPr>
                <w:sz w:val="16"/>
              </w:rPr>
              <w:t>V7433 V8588</w:t>
            </w:r>
          </w:p>
        </w:tc>
        <w:tc>
          <w:tcPr>
            <w:tcW w:w="534" w:type="dxa"/>
          </w:tcPr>
          <w:p w14:paraId="4576DDF9" w14:textId="77777777" w:rsidR="00AF38E9" w:rsidRPr="00FC4079" w:rsidRDefault="00AF38E9" w:rsidP="00AF38E9">
            <w:pPr>
              <w:spacing w:line="240" w:lineRule="auto"/>
              <w:rPr>
                <w:sz w:val="16"/>
              </w:rPr>
            </w:pPr>
            <w:r w:rsidRPr="00FC4079">
              <w:rPr>
                <w:sz w:val="16"/>
              </w:rPr>
              <w:t>28</w:t>
            </w:r>
          </w:p>
        </w:tc>
        <w:tc>
          <w:tcPr>
            <w:tcW w:w="534" w:type="dxa"/>
          </w:tcPr>
          <w:p w14:paraId="7C2E6BBA" w14:textId="77777777" w:rsidR="00AF38E9" w:rsidRPr="00FC4079" w:rsidRDefault="00AF38E9" w:rsidP="00AF38E9">
            <w:pPr>
              <w:spacing w:line="240" w:lineRule="auto"/>
              <w:rPr>
                <w:sz w:val="16"/>
              </w:rPr>
            </w:pPr>
          </w:p>
        </w:tc>
        <w:tc>
          <w:tcPr>
            <w:tcW w:w="864" w:type="dxa"/>
          </w:tcPr>
          <w:p w14:paraId="1BE7A958" w14:textId="77777777" w:rsidR="00AF38E9" w:rsidRPr="00FC4079" w:rsidRDefault="00AF38E9" w:rsidP="00AF38E9">
            <w:pPr>
              <w:spacing w:line="240" w:lineRule="auto"/>
              <w:rPr>
                <w:sz w:val="16"/>
              </w:rPr>
            </w:pPr>
          </w:p>
        </w:tc>
      </w:tr>
      <w:tr w:rsidR="00FC4079" w:rsidRPr="00FC4079" w14:paraId="6F16BE72" w14:textId="77777777" w:rsidTr="00FC4079">
        <w:tc>
          <w:tcPr>
            <w:tcW w:w="1353" w:type="dxa"/>
          </w:tcPr>
          <w:p w14:paraId="57B4177A" w14:textId="77777777" w:rsidR="00AF38E9" w:rsidRPr="00FC4079" w:rsidRDefault="00AF38E9" w:rsidP="00AF38E9">
            <w:pPr>
              <w:spacing w:line="240" w:lineRule="auto"/>
              <w:rPr>
                <w:sz w:val="16"/>
              </w:rPr>
            </w:pPr>
            <w:r w:rsidRPr="00FC4079">
              <w:rPr>
                <w:sz w:val="16"/>
              </w:rPr>
              <w:t>Axitinib</w:t>
            </w:r>
          </w:p>
        </w:tc>
        <w:tc>
          <w:tcPr>
            <w:tcW w:w="2023" w:type="dxa"/>
          </w:tcPr>
          <w:p w14:paraId="32F5755E" w14:textId="77777777" w:rsidR="00AF38E9" w:rsidRPr="00FC4079" w:rsidRDefault="00AF38E9" w:rsidP="00AF38E9">
            <w:pPr>
              <w:spacing w:line="240" w:lineRule="auto"/>
              <w:rPr>
                <w:sz w:val="16"/>
              </w:rPr>
            </w:pPr>
            <w:r w:rsidRPr="00FC4079">
              <w:rPr>
                <w:sz w:val="16"/>
              </w:rPr>
              <w:t>Tablet 5 mg</w:t>
            </w:r>
          </w:p>
        </w:tc>
        <w:tc>
          <w:tcPr>
            <w:tcW w:w="953" w:type="dxa"/>
          </w:tcPr>
          <w:p w14:paraId="0DA46D05" w14:textId="77777777" w:rsidR="00AF38E9" w:rsidRPr="00FC4079" w:rsidRDefault="00AF38E9" w:rsidP="00AF38E9">
            <w:pPr>
              <w:spacing w:line="240" w:lineRule="auto"/>
              <w:rPr>
                <w:sz w:val="16"/>
              </w:rPr>
            </w:pPr>
            <w:r w:rsidRPr="00FC4079">
              <w:rPr>
                <w:sz w:val="16"/>
              </w:rPr>
              <w:t>Oral</w:t>
            </w:r>
          </w:p>
        </w:tc>
        <w:tc>
          <w:tcPr>
            <w:tcW w:w="1440" w:type="dxa"/>
          </w:tcPr>
          <w:p w14:paraId="77F7126F" w14:textId="77777777" w:rsidR="00AF38E9" w:rsidRPr="00FC4079" w:rsidRDefault="00AF38E9" w:rsidP="00AF38E9">
            <w:pPr>
              <w:spacing w:line="240" w:lineRule="auto"/>
              <w:rPr>
                <w:sz w:val="16"/>
              </w:rPr>
            </w:pPr>
            <w:r w:rsidRPr="00FC4079">
              <w:rPr>
                <w:sz w:val="16"/>
              </w:rPr>
              <w:t>Inlyta</w:t>
            </w:r>
          </w:p>
        </w:tc>
        <w:tc>
          <w:tcPr>
            <w:tcW w:w="534" w:type="dxa"/>
          </w:tcPr>
          <w:p w14:paraId="5C8B2050" w14:textId="77777777" w:rsidR="00AF38E9" w:rsidRPr="00FC4079" w:rsidRDefault="00AF38E9" w:rsidP="00AF38E9">
            <w:pPr>
              <w:spacing w:line="240" w:lineRule="auto"/>
              <w:rPr>
                <w:sz w:val="16"/>
              </w:rPr>
            </w:pPr>
            <w:r w:rsidRPr="00FC4079">
              <w:rPr>
                <w:sz w:val="16"/>
              </w:rPr>
              <w:t>PF</w:t>
            </w:r>
          </w:p>
        </w:tc>
        <w:tc>
          <w:tcPr>
            <w:tcW w:w="633" w:type="dxa"/>
          </w:tcPr>
          <w:p w14:paraId="60637DCB" w14:textId="77777777" w:rsidR="00AF38E9" w:rsidRPr="00FC4079" w:rsidRDefault="00AF38E9" w:rsidP="00AF38E9">
            <w:pPr>
              <w:spacing w:line="240" w:lineRule="auto"/>
              <w:rPr>
                <w:sz w:val="16"/>
              </w:rPr>
            </w:pPr>
            <w:r w:rsidRPr="00FC4079">
              <w:rPr>
                <w:sz w:val="16"/>
              </w:rPr>
              <w:t xml:space="preserve">MP </w:t>
            </w:r>
          </w:p>
        </w:tc>
        <w:tc>
          <w:tcPr>
            <w:tcW w:w="1728" w:type="dxa"/>
          </w:tcPr>
          <w:p w14:paraId="63DDC1B1" w14:textId="77777777" w:rsidR="00AF38E9" w:rsidRPr="00FC4079" w:rsidRDefault="00AF38E9" w:rsidP="00AF38E9">
            <w:pPr>
              <w:spacing w:line="240" w:lineRule="auto"/>
              <w:rPr>
                <w:sz w:val="16"/>
              </w:rPr>
            </w:pPr>
            <w:r w:rsidRPr="00FC4079">
              <w:rPr>
                <w:sz w:val="16"/>
              </w:rPr>
              <w:t>C7433</w:t>
            </w:r>
          </w:p>
        </w:tc>
        <w:tc>
          <w:tcPr>
            <w:tcW w:w="1728" w:type="dxa"/>
          </w:tcPr>
          <w:p w14:paraId="4D5C812F" w14:textId="77777777" w:rsidR="00AF38E9" w:rsidRPr="00FC4079" w:rsidRDefault="00AF38E9" w:rsidP="00AF38E9">
            <w:pPr>
              <w:spacing w:line="240" w:lineRule="auto"/>
              <w:rPr>
                <w:sz w:val="16"/>
              </w:rPr>
            </w:pPr>
            <w:r w:rsidRPr="00FC4079">
              <w:rPr>
                <w:sz w:val="16"/>
              </w:rPr>
              <w:t>P7433</w:t>
            </w:r>
          </w:p>
        </w:tc>
        <w:tc>
          <w:tcPr>
            <w:tcW w:w="682" w:type="dxa"/>
          </w:tcPr>
          <w:p w14:paraId="70D4D8C4" w14:textId="77777777" w:rsidR="00AF38E9" w:rsidRPr="00FC4079" w:rsidRDefault="00AF38E9" w:rsidP="00AF38E9">
            <w:pPr>
              <w:spacing w:line="240" w:lineRule="auto"/>
              <w:rPr>
                <w:sz w:val="16"/>
              </w:rPr>
            </w:pPr>
            <w:r w:rsidRPr="00FC4079">
              <w:rPr>
                <w:sz w:val="16"/>
              </w:rPr>
              <w:t>56</w:t>
            </w:r>
          </w:p>
        </w:tc>
        <w:tc>
          <w:tcPr>
            <w:tcW w:w="682" w:type="dxa"/>
          </w:tcPr>
          <w:p w14:paraId="308CB83D" w14:textId="77777777" w:rsidR="00AF38E9" w:rsidRPr="00FC4079" w:rsidRDefault="00AF38E9" w:rsidP="00AF38E9">
            <w:pPr>
              <w:spacing w:line="240" w:lineRule="auto"/>
              <w:rPr>
                <w:sz w:val="16"/>
              </w:rPr>
            </w:pPr>
            <w:r w:rsidRPr="00FC4079">
              <w:rPr>
                <w:sz w:val="16"/>
              </w:rPr>
              <w:t>5</w:t>
            </w:r>
          </w:p>
        </w:tc>
        <w:tc>
          <w:tcPr>
            <w:tcW w:w="1271" w:type="dxa"/>
          </w:tcPr>
          <w:p w14:paraId="2184B854" w14:textId="77777777" w:rsidR="00AF38E9" w:rsidRPr="00FC4079" w:rsidRDefault="00AF38E9" w:rsidP="00AF38E9">
            <w:pPr>
              <w:spacing w:line="240" w:lineRule="auto"/>
              <w:rPr>
                <w:sz w:val="16"/>
              </w:rPr>
            </w:pPr>
            <w:r w:rsidRPr="00FC4079">
              <w:rPr>
                <w:sz w:val="16"/>
              </w:rPr>
              <w:t>V7433 V8588</w:t>
            </w:r>
          </w:p>
        </w:tc>
        <w:tc>
          <w:tcPr>
            <w:tcW w:w="534" w:type="dxa"/>
          </w:tcPr>
          <w:p w14:paraId="7BA042E2" w14:textId="77777777" w:rsidR="00AF38E9" w:rsidRPr="00FC4079" w:rsidRDefault="00AF38E9" w:rsidP="00AF38E9">
            <w:pPr>
              <w:spacing w:line="240" w:lineRule="auto"/>
              <w:rPr>
                <w:sz w:val="16"/>
              </w:rPr>
            </w:pPr>
            <w:r w:rsidRPr="00FC4079">
              <w:rPr>
                <w:sz w:val="16"/>
              </w:rPr>
              <w:t>28</w:t>
            </w:r>
          </w:p>
        </w:tc>
        <w:tc>
          <w:tcPr>
            <w:tcW w:w="534" w:type="dxa"/>
          </w:tcPr>
          <w:p w14:paraId="4E32C62C" w14:textId="77777777" w:rsidR="00AF38E9" w:rsidRPr="00FC4079" w:rsidRDefault="00AF38E9" w:rsidP="00AF38E9">
            <w:pPr>
              <w:spacing w:line="240" w:lineRule="auto"/>
              <w:rPr>
                <w:sz w:val="16"/>
              </w:rPr>
            </w:pPr>
          </w:p>
        </w:tc>
        <w:tc>
          <w:tcPr>
            <w:tcW w:w="864" w:type="dxa"/>
          </w:tcPr>
          <w:p w14:paraId="0CE95962" w14:textId="77777777" w:rsidR="00AF38E9" w:rsidRPr="00FC4079" w:rsidRDefault="00AF38E9" w:rsidP="00AF38E9">
            <w:pPr>
              <w:spacing w:line="240" w:lineRule="auto"/>
              <w:rPr>
                <w:sz w:val="16"/>
              </w:rPr>
            </w:pPr>
          </w:p>
        </w:tc>
      </w:tr>
      <w:tr w:rsidR="00FC4079" w:rsidRPr="00FC4079" w14:paraId="0EA92B25" w14:textId="77777777" w:rsidTr="00FC4079">
        <w:tc>
          <w:tcPr>
            <w:tcW w:w="1353" w:type="dxa"/>
          </w:tcPr>
          <w:p w14:paraId="5694FDF2" w14:textId="77777777" w:rsidR="00AF38E9" w:rsidRPr="00FC4079" w:rsidRDefault="00AF38E9" w:rsidP="00AF38E9">
            <w:pPr>
              <w:spacing w:line="240" w:lineRule="auto"/>
              <w:rPr>
                <w:sz w:val="16"/>
              </w:rPr>
            </w:pPr>
            <w:r w:rsidRPr="00FC4079">
              <w:rPr>
                <w:sz w:val="16"/>
              </w:rPr>
              <w:t>Azacitidine</w:t>
            </w:r>
          </w:p>
        </w:tc>
        <w:tc>
          <w:tcPr>
            <w:tcW w:w="2023" w:type="dxa"/>
          </w:tcPr>
          <w:p w14:paraId="2CDF015C"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0243F51A" w14:textId="77777777" w:rsidR="00AF38E9" w:rsidRPr="00FC4079" w:rsidRDefault="00AF38E9" w:rsidP="00AF38E9">
            <w:pPr>
              <w:spacing w:line="240" w:lineRule="auto"/>
              <w:rPr>
                <w:sz w:val="16"/>
              </w:rPr>
            </w:pPr>
            <w:r w:rsidRPr="00FC4079">
              <w:rPr>
                <w:sz w:val="16"/>
              </w:rPr>
              <w:t>Injection</w:t>
            </w:r>
          </w:p>
        </w:tc>
        <w:tc>
          <w:tcPr>
            <w:tcW w:w="1440" w:type="dxa"/>
          </w:tcPr>
          <w:p w14:paraId="041E8F49" w14:textId="77777777" w:rsidR="00AF38E9" w:rsidRPr="00FC4079" w:rsidRDefault="00AF38E9" w:rsidP="00AF38E9">
            <w:pPr>
              <w:spacing w:line="240" w:lineRule="auto"/>
              <w:rPr>
                <w:sz w:val="16"/>
              </w:rPr>
            </w:pPr>
            <w:r w:rsidRPr="00FC4079">
              <w:rPr>
                <w:sz w:val="16"/>
              </w:rPr>
              <w:t>Azacitidine Accord</w:t>
            </w:r>
          </w:p>
        </w:tc>
        <w:tc>
          <w:tcPr>
            <w:tcW w:w="534" w:type="dxa"/>
          </w:tcPr>
          <w:p w14:paraId="236B96C6" w14:textId="77777777" w:rsidR="00AF38E9" w:rsidRPr="00FC4079" w:rsidRDefault="00AF38E9" w:rsidP="00AF38E9">
            <w:pPr>
              <w:spacing w:line="240" w:lineRule="auto"/>
              <w:rPr>
                <w:sz w:val="16"/>
              </w:rPr>
            </w:pPr>
            <w:r w:rsidRPr="00FC4079">
              <w:rPr>
                <w:sz w:val="16"/>
              </w:rPr>
              <w:t>OC</w:t>
            </w:r>
          </w:p>
        </w:tc>
        <w:tc>
          <w:tcPr>
            <w:tcW w:w="633" w:type="dxa"/>
          </w:tcPr>
          <w:p w14:paraId="7183FDB0" w14:textId="77777777" w:rsidR="00AF38E9" w:rsidRPr="00FC4079" w:rsidRDefault="00AF38E9" w:rsidP="00AF38E9">
            <w:pPr>
              <w:spacing w:line="240" w:lineRule="auto"/>
              <w:rPr>
                <w:sz w:val="16"/>
              </w:rPr>
            </w:pPr>
            <w:r w:rsidRPr="00FC4079">
              <w:rPr>
                <w:sz w:val="16"/>
              </w:rPr>
              <w:t xml:space="preserve">MP </w:t>
            </w:r>
          </w:p>
        </w:tc>
        <w:tc>
          <w:tcPr>
            <w:tcW w:w="1728" w:type="dxa"/>
          </w:tcPr>
          <w:p w14:paraId="6FA83CBD" w14:textId="77777777" w:rsidR="00AF38E9" w:rsidRPr="00FC4079" w:rsidRDefault="00AF38E9" w:rsidP="00AF38E9">
            <w:pPr>
              <w:spacing w:line="240" w:lineRule="auto"/>
              <w:rPr>
                <w:sz w:val="16"/>
              </w:rPr>
            </w:pPr>
            <w:r w:rsidRPr="00FC4079">
              <w:rPr>
                <w:sz w:val="16"/>
              </w:rPr>
              <w:t>See Note 3</w:t>
            </w:r>
          </w:p>
        </w:tc>
        <w:tc>
          <w:tcPr>
            <w:tcW w:w="1728" w:type="dxa"/>
          </w:tcPr>
          <w:p w14:paraId="242F0131" w14:textId="77777777" w:rsidR="00AF38E9" w:rsidRPr="00FC4079" w:rsidRDefault="00AF38E9" w:rsidP="00AF38E9">
            <w:pPr>
              <w:spacing w:line="240" w:lineRule="auto"/>
              <w:rPr>
                <w:sz w:val="16"/>
              </w:rPr>
            </w:pPr>
            <w:r w:rsidRPr="00FC4079">
              <w:rPr>
                <w:sz w:val="16"/>
              </w:rPr>
              <w:t>See Note 3</w:t>
            </w:r>
          </w:p>
        </w:tc>
        <w:tc>
          <w:tcPr>
            <w:tcW w:w="682" w:type="dxa"/>
          </w:tcPr>
          <w:p w14:paraId="3A4D893F" w14:textId="77777777" w:rsidR="00AF38E9" w:rsidRPr="00FC4079" w:rsidRDefault="00AF38E9" w:rsidP="00AF38E9">
            <w:pPr>
              <w:spacing w:line="240" w:lineRule="auto"/>
              <w:rPr>
                <w:sz w:val="16"/>
              </w:rPr>
            </w:pPr>
            <w:r w:rsidRPr="00FC4079">
              <w:rPr>
                <w:sz w:val="16"/>
              </w:rPr>
              <w:t>See Note 3</w:t>
            </w:r>
          </w:p>
        </w:tc>
        <w:tc>
          <w:tcPr>
            <w:tcW w:w="682" w:type="dxa"/>
          </w:tcPr>
          <w:p w14:paraId="4B970490" w14:textId="77777777" w:rsidR="00AF38E9" w:rsidRPr="00FC4079" w:rsidRDefault="00AF38E9" w:rsidP="00AF38E9">
            <w:pPr>
              <w:spacing w:line="240" w:lineRule="auto"/>
              <w:rPr>
                <w:sz w:val="16"/>
              </w:rPr>
            </w:pPr>
            <w:r w:rsidRPr="00FC4079">
              <w:rPr>
                <w:sz w:val="16"/>
              </w:rPr>
              <w:t>See Note 3</w:t>
            </w:r>
          </w:p>
        </w:tc>
        <w:tc>
          <w:tcPr>
            <w:tcW w:w="1271" w:type="dxa"/>
          </w:tcPr>
          <w:p w14:paraId="7B96D782" w14:textId="77777777" w:rsidR="00AF38E9" w:rsidRPr="00FC4079" w:rsidRDefault="00AF38E9" w:rsidP="00AF38E9">
            <w:pPr>
              <w:spacing w:line="240" w:lineRule="auto"/>
              <w:rPr>
                <w:sz w:val="16"/>
              </w:rPr>
            </w:pPr>
          </w:p>
        </w:tc>
        <w:tc>
          <w:tcPr>
            <w:tcW w:w="534" w:type="dxa"/>
          </w:tcPr>
          <w:p w14:paraId="64D69634" w14:textId="77777777" w:rsidR="00AF38E9" w:rsidRPr="00FC4079" w:rsidRDefault="00AF38E9" w:rsidP="00AF38E9">
            <w:pPr>
              <w:spacing w:line="240" w:lineRule="auto"/>
              <w:rPr>
                <w:sz w:val="16"/>
              </w:rPr>
            </w:pPr>
            <w:r w:rsidRPr="00FC4079">
              <w:rPr>
                <w:sz w:val="16"/>
              </w:rPr>
              <w:t>1</w:t>
            </w:r>
          </w:p>
        </w:tc>
        <w:tc>
          <w:tcPr>
            <w:tcW w:w="534" w:type="dxa"/>
          </w:tcPr>
          <w:p w14:paraId="174D2C06" w14:textId="77777777" w:rsidR="00AF38E9" w:rsidRPr="00FC4079" w:rsidRDefault="00AF38E9" w:rsidP="00AF38E9">
            <w:pPr>
              <w:spacing w:line="240" w:lineRule="auto"/>
              <w:rPr>
                <w:sz w:val="16"/>
              </w:rPr>
            </w:pPr>
          </w:p>
        </w:tc>
        <w:tc>
          <w:tcPr>
            <w:tcW w:w="864" w:type="dxa"/>
          </w:tcPr>
          <w:p w14:paraId="069EA193" w14:textId="77777777" w:rsidR="00AF38E9" w:rsidRPr="00FC4079" w:rsidRDefault="00AF38E9" w:rsidP="00AF38E9">
            <w:pPr>
              <w:spacing w:line="240" w:lineRule="auto"/>
              <w:rPr>
                <w:sz w:val="16"/>
              </w:rPr>
            </w:pPr>
            <w:r w:rsidRPr="00FC4079">
              <w:rPr>
                <w:sz w:val="16"/>
              </w:rPr>
              <w:t>PB(100)</w:t>
            </w:r>
          </w:p>
        </w:tc>
      </w:tr>
      <w:tr w:rsidR="00FC4079" w:rsidRPr="00FC4079" w14:paraId="46707E94" w14:textId="77777777" w:rsidTr="00FC4079">
        <w:tc>
          <w:tcPr>
            <w:tcW w:w="1353" w:type="dxa"/>
          </w:tcPr>
          <w:p w14:paraId="0AE8DA66" w14:textId="77777777" w:rsidR="00AF38E9" w:rsidRPr="00FC4079" w:rsidRDefault="00AF38E9" w:rsidP="00AF38E9">
            <w:pPr>
              <w:spacing w:line="240" w:lineRule="auto"/>
              <w:rPr>
                <w:sz w:val="16"/>
              </w:rPr>
            </w:pPr>
            <w:r w:rsidRPr="00FC4079">
              <w:rPr>
                <w:sz w:val="16"/>
              </w:rPr>
              <w:t>Azacitidine</w:t>
            </w:r>
          </w:p>
        </w:tc>
        <w:tc>
          <w:tcPr>
            <w:tcW w:w="2023" w:type="dxa"/>
          </w:tcPr>
          <w:p w14:paraId="220F3820"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3CE8D886" w14:textId="77777777" w:rsidR="00AF38E9" w:rsidRPr="00FC4079" w:rsidRDefault="00AF38E9" w:rsidP="00AF38E9">
            <w:pPr>
              <w:spacing w:line="240" w:lineRule="auto"/>
              <w:rPr>
                <w:sz w:val="16"/>
              </w:rPr>
            </w:pPr>
            <w:r w:rsidRPr="00FC4079">
              <w:rPr>
                <w:sz w:val="16"/>
              </w:rPr>
              <w:t>Injection</w:t>
            </w:r>
          </w:p>
        </w:tc>
        <w:tc>
          <w:tcPr>
            <w:tcW w:w="1440" w:type="dxa"/>
          </w:tcPr>
          <w:p w14:paraId="4BC76FA9" w14:textId="77777777" w:rsidR="00AF38E9" w:rsidRPr="00FC4079" w:rsidRDefault="00AF38E9" w:rsidP="00AF38E9">
            <w:pPr>
              <w:spacing w:line="240" w:lineRule="auto"/>
              <w:rPr>
                <w:sz w:val="16"/>
              </w:rPr>
            </w:pPr>
            <w:r w:rsidRPr="00FC4079">
              <w:rPr>
                <w:sz w:val="16"/>
              </w:rPr>
              <w:t>Azacitidine Accord</w:t>
            </w:r>
          </w:p>
        </w:tc>
        <w:tc>
          <w:tcPr>
            <w:tcW w:w="534" w:type="dxa"/>
          </w:tcPr>
          <w:p w14:paraId="3D137E36" w14:textId="77777777" w:rsidR="00AF38E9" w:rsidRPr="00FC4079" w:rsidRDefault="00AF38E9" w:rsidP="00AF38E9">
            <w:pPr>
              <w:spacing w:line="240" w:lineRule="auto"/>
              <w:rPr>
                <w:sz w:val="16"/>
              </w:rPr>
            </w:pPr>
            <w:r w:rsidRPr="00FC4079">
              <w:rPr>
                <w:sz w:val="16"/>
              </w:rPr>
              <w:t>OC</w:t>
            </w:r>
          </w:p>
        </w:tc>
        <w:tc>
          <w:tcPr>
            <w:tcW w:w="633" w:type="dxa"/>
          </w:tcPr>
          <w:p w14:paraId="2FDDB2F6" w14:textId="77777777" w:rsidR="00AF38E9" w:rsidRPr="00FC4079" w:rsidRDefault="00AF38E9" w:rsidP="00AF38E9">
            <w:pPr>
              <w:spacing w:line="240" w:lineRule="auto"/>
              <w:rPr>
                <w:sz w:val="16"/>
              </w:rPr>
            </w:pPr>
            <w:r w:rsidRPr="00FC4079">
              <w:rPr>
                <w:sz w:val="16"/>
              </w:rPr>
              <w:t xml:space="preserve">MP </w:t>
            </w:r>
          </w:p>
        </w:tc>
        <w:tc>
          <w:tcPr>
            <w:tcW w:w="1728" w:type="dxa"/>
          </w:tcPr>
          <w:p w14:paraId="67275CEF" w14:textId="77777777" w:rsidR="00AF38E9" w:rsidRPr="00FC4079" w:rsidRDefault="00AF38E9" w:rsidP="00AF38E9">
            <w:pPr>
              <w:spacing w:line="240" w:lineRule="auto"/>
              <w:rPr>
                <w:sz w:val="16"/>
              </w:rPr>
            </w:pPr>
            <w:r w:rsidRPr="00FC4079">
              <w:rPr>
                <w:sz w:val="16"/>
              </w:rPr>
              <w:t>See Note 3</w:t>
            </w:r>
          </w:p>
        </w:tc>
        <w:tc>
          <w:tcPr>
            <w:tcW w:w="1728" w:type="dxa"/>
          </w:tcPr>
          <w:p w14:paraId="6C25274C" w14:textId="77777777" w:rsidR="00AF38E9" w:rsidRPr="00FC4079" w:rsidRDefault="00AF38E9" w:rsidP="00AF38E9">
            <w:pPr>
              <w:spacing w:line="240" w:lineRule="auto"/>
              <w:rPr>
                <w:sz w:val="16"/>
              </w:rPr>
            </w:pPr>
            <w:r w:rsidRPr="00FC4079">
              <w:rPr>
                <w:sz w:val="16"/>
              </w:rPr>
              <w:t>See Note 3</w:t>
            </w:r>
          </w:p>
        </w:tc>
        <w:tc>
          <w:tcPr>
            <w:tcW w:w="682" w:type="dxa"/>
          </w:tcPr>
          <w:p w14:paraId="68616CB8" w14:textId="77777777" w:rsidR="00AF38E9" w:rsidRPr="00FC4079" w:rsidRDefault="00AF38E9" w:rsidP="00AF38E9">
            <w:pPr>
              <w:spacing w:line="240" w:lineRule="auto"/>
              <w:rPr>
                <w:sz w:val="16"/>
              </w:rPr>
            </w:pPr>
            <w:r w:rsidRPr="00FC4079">
              <w:rPr>
                <w:sz w:val="16"/>
              </w:rPr>
              <w:t>See Note 3</w:t>
            </w:r>
          </w:p>
        </w:tc>
        <w:tc>
          <w:tcPr>
            <w:tcW w:w="682" w:type="dxa"/>
          </w:tcPr>
          <w:p w14:paraId="7C94AE13" w14:textId="77777777" w:rsidR="00AF38E9" w:rsidRPr="00FC4079" w:rsidRDefault="00AF38E9" w:rsidP="00AF38E9">
            <w:pPr>
              <w:spacing w:line="240" w:lineRule="auto"/>
              <w:rPr>
                <w:sz w:val="16"/>
              </w:rPr>
            </w:pPr>
            <w:r w:rsidRPr="00FC4079">
              <w:rPr>
                <w:sz w:val="16"/>
              </w:rPr>
              <w:t>See Note 3</w:t>
            </w:r>
          </w:p>
        </w:tc>
        <w:tc>
          <w:tcPr>
            <w:tcW w:w="1271" w:type="dxa"/>
          </w:tcPr>
          <w:p w14:paraId="6EE709EF" w14:textId="77777777" w:rsidR="00AF38E9" w:rsidRPr="00FC4079" w:rsidRDefault="00AF38E9" w:rsidP="00AF38E9">
            <w:pPr>
              <w:spacing w:line="240" w:lineRule="auto"/>
              <w:rPr>
                <w:sz w:val="16"/>
              </w:rPr>
            </w:pPr>
          </w:p>
        </w:tc>
        <w:tc>
          <w:tcPr>
            <w:tcW w:w="534" w:type="dxa"/>
          </w:tcPr>
          <w:p w14:paraId="3074F98E" w14:textId="77777777" w:rsidR="00AF38E9" w:rsidRPr="00FC4079" w:rsidRDefault="00AF38E9" w:rsidP="00AF38E9">
            <w:pPr>
              <w:spacing w:line="240" w:lineRule="auto"/>
              <w:rPr>
                <w:sz w:val="16"/>
              </w:rPr>
            </w:pPr>
            <w:r w:rsidRPr="00FC4079">
              <w:rPr>
                <w:sz w:val="16"/>
              </w:rPr>
              <w:t>1</w:t>
            </w:r>
          </w:p>
        </w:tc>
        <w:tc>
          <w:tcPr>
            <w:tcW w:w="534" w:type="dxa"/>
          </w:tcPr>
          <w:p w14:paraId="12968D70" w14:textId="77777777" w:rsidR="00AF38E9" w:rsidRPr="00FC4079" w:rsidRDefault="00AF38E9" w:rsidP="00AF38E9">
            <w:pPr>
              <w:spacing w:line="240" w:lineRule="auto"/>
              <w:rPr>
                <w:sz w:val="16"/>
              </w:rPr>
            </w:pPr>
          </w:p>
        </w:tc>
        <w:tc>
          <w:tcPr>
            <w:tcW w:w="864" w:type="dxa"/>
          </w:tcPr>
          <w:p w14:paraId="34BCB4CA" w14:textId="77777777" w:rsidR="00AF38E9" w:rsidRPr="00FC4079" w:rsidRDefault="00AF38E9" w:rsidP="00AF38E9">
            <w:pPr>
              <w:spacing w:line="240" w:lineRule="auto"/>
              <w:rPr>
                <w:sz w:val="16"/>
              </w:rPr>
            </w:pPr>
            <w:r w:rsidRPr="00FC4079">
              <w:rPr>
                <w:sz w:val="16"/>
              </w:rPr>
              <w:t>PB(100)</w:t>
            </w:r>
          </w:p>
        </w:tc>
      </w:tr>
      <w:tr w:rsidR="00FC4079" w:rsidRPr="00FC4079" w14:paraId="12618923" w14:textId="77777777" w:rsidTr="00FC4079">
        <w:tc>
          <w:tcPr>
            <w:tcW w:w="1353" w:type="dxa"/>
          </w:tcPr>
          <w:p w14:paraId="64B4BB65" w14:textId="77777777" w:rsidR="00AF38E9" w:rsidRPr="00FC4079" w:rsidRDefault="00AF38E9" w:rsidP="00AF38E9">
            <w:pPr>
              <w:spacing w:line="240" w:lineRule="auto"/>
              <w:rPr>
                <w:sz w:val="16"/>
              </w:rPr>
            </w:pPr>
            <w:r w:rsidRPr="00FC4079">
              <w:rPr>
                <w:sz w:val="16"/>
              </w:rPr>
              <w:t>Azacitidine</w:t>
            </w:r>
          </w:p>
        </w:tc>
        <w:tc>
          <w:tcPr>
            <w:tcW w:w="2023" w:type="dxa"/>
          </w:tcPr>
          <w:p w14:paraId="04860469"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2463E725" w14:textId="77777777" w:rsidR="00AF38E9" w:rsidRPr="00FC4079" w:rsidRDefault="00AF38E9" w:rsidP="00AF38E9">
            <w:pPr>
              <w:spacing w:line="240" w:lineRule="auto"/>
              <w:rPr>
                <w:sz w:val="16"/>
              </w:rPr>
            </w:pPr>
            <w:r w:rsidRPr="00FC4079">
              <w:rPr>
                <w:sz w:val="16"/>
              </w:rPr>
              <w:t>Injection</w:t>
            </w:r>
          </w:p>
        </w:tc>
        <w:tc>
          <w:tcPr>
            <w:tcW w:w="1440" w:type="dxa"/>
          </w:tcPr>
          <w:p w14:paraId="27A7365B" w14:textId="77777777" w:rsidR="00AF38E9" w:rsidRPr="00FC4079" w:rsidRDefault="00AF38E9" w:rsidP="00AF38E9">
            <w:pPr>
              <w:spacing w:line="240" w:lineRule="auto"/>
              <w:rPr>
                <w:sz w:val="16"/>
              </w:rPr>
            </w:pPr>
            <w:r w:rsidRPr="00FC4079">
              <w:rPr>
                <w:sz w:val="16"/>
              </w:rPr>
              <w:t>Azacitidine Dr.Reddy's</w:t>
            </w:r>
          </w:p>
        </w:tc>
        <w:tc>
          <w:tcPr>
            <w:tcW w:w="534" w:type="dxa"/>
          </w:tcPr>
          <w:p w14:paraId="54DD1893" w14:textId="77777777" w:rsidR="00AF38E9" w:rsidRPr="00FC4079" w:rsidRDefault="00AF38E9" w:rsidP="00AF38E9">
            <w:pPr>
              <w:spacing w:line="240" w:lineRule="auto"/>
              <w:rPr>
                <w:sz w:val="16"/>
              </w:rPr>
            </w:pPr>
            <w:r w:rsidRPr="00FC4079">
              <w:rPr>
                <w:sz w:val="16"/>
              </w:rPr>
              <w:t>RI</w:t>
            </w:r>
          </w:p>
        </w:tc>
        <w:tc>
          <w:tcPr>
            <w:tcW w:w="633" w:type="dxa"/>
          </w:tcPr>
          <w:p w14:paraId="41049F3C" w14:textId="77777777" w:rsidR="00AF38E9" w:rsidRPr="00FC4079" w:rsidRDefault="00AF38E9" w:rsidP="00AF38E9">
            <w:pPr>
              <w:spacing w:line="240" w:lineRule="auto"/>
              <w:rPr>
                <w:sz w:val="16"/>
              </w:rPr>
            </w:pPr>
            <w:r w:rsidRPr="00FC4079">
              <w:rPr>
                <w:sz w:val="16"/>
              </w:rPr>
              <w:t xml:space="preserve">MP </w:t>
            </w:r>
          </w:p>
        </w:tc>
        <w:tc>
          <w:tcPr>
            <w:tcW w:w="1728" w:type="dxa"/>
          </w:tcPr>
          <w:p w14:paraId="695DA6D9" w14:textId="77777777" w:rsidR="00AF38E9" w:rsidRPr="00FC4079" w:rsidRDefault="00AF38E9" w:rsidP="00AF38E9">
            <w:pPr>
              <w:spacing w:line="240" w:lineRule="auto"/>
              <w:rPr>
                <w:sz w:val="16"/>
              </w:rPr>
            </w:pPr>
            <w:r w:rsidRPr="00FC4079">
              <w:rPr>
                <w:sz w:val="16"/>
              </w:rPr>
              <w:t>See Note 3</w:t>
            </w:r>
          </w:p>
        </w:tc>
        <w:tc>
          <w:tcPr>
            <w:tcW w:w="1728" w:type="dxa"/>
          </w:tcPr>
          <w:p w14:paraId="48D6BBCE" w14:textId="77777777" w:rsidR="00AF38E9" w:rsidRPr="00FC4079" w:rsidRDefault="00AF38E9" w:rsidP="00AF38E9">
            <w:pPr>
              <w:spacing w:line="240" w:lineRule="auto"/>
              <w:rPr>
                <w:sz w:val="16"/>
              </w:rPr>
            </w:pPr>
            <w:r w:rsidRPr="00FC4079">
              <w:rPr>
                <w:sz w:val="16"/>
              </w:rPr>
              <w:t>See Note 3</w:t>
            </w:r>
          </w:p>
        </w:tc>
        <w:tc>
          <w:tcPr>
            <w:tcW w:w="682" w:type="dxa"/>
          </w:tcPr>
          <w:p w14:paraId="70EFBA08" w14:textId="77777777" w:rsidR="00AF38E9" w:rsidRPr="00FC4079" w:rsidRDefault="00AF38E9" w:rsidP="00AF38E9">
            <w:pPr>
              <w:spacing w:line="240" w:lineRule="auto"/>
              <w:rPr>
                <w:sz w:val="16"/>
              </w:rPr>
            </w:pPr>
            <w:r w:rsidRPr="00FC4079">
              <w:rPr>
                <w:sz w:val="16"/>
              </w:rPr>
              <w:t>See Note 3</w:t>
            </w:r>
          </w:p>
        </w:tc>
        <w:tc>
          <w:tcPr>
            <w:tcW w:w="682" w:type="dxa"/>
          </w:tcPr>
          <w:p w14:paraId="37C0A9D6" w14:textId="77777777" w:rsidR="00AF38E9" w:rsidRPr="00FC4079" w:rsidRDefault="00AF38E9" w:rsidP="00AF38E9">
            <w:pPr>
              <w:spacing w:line="240" w:lineRule="auto"/>
              <w:rPr>
                <w:sz w:val="16"/>
              </w:rPr>
            </w:pPr>
            <w:r w:rsidRPr="00FC4079">
              <w:rPr>
                <w:sz w:val="16"/>
              </w:rPr>
              <w:t>See Note 3</w:t>
            </w:r>
          </w:p>
        </w:tc>
        <w:tc>
          <w:tcPr>
            <w:tcW w:w="1271" w:type="dxa"/>
          </w:tcPr>
          <w:p w14:paraId="754043FE" w14:textId="77777777" w:rsidR="00AF38E9" w:rsidRPr="00FC4079" w:rsidRDefault="00AF38E9" w:rsidP="00AF38E9">
            <w:pPr>
              <w:spacing w:line="240" w:lineRule="auto"/>
              <w:rPr>
                <w:sz w:val="16"/>
              </w:rPr>
            </w:pPr>
          </w:p>
        </w:tc>
        <w:tc>
          <w:tcPr>
            <w:tcW w:w="534" w:type="dxa"/>
          </w:tcPr>
          <w:p w14:paraId="3D7D4B87" w14:textId="77777777" w:rsidR="00AF38E9" w:rsidRPr="00FC4079" w:rsidRDefault="00AF38E9" w:rsidP="00AF38E9">
            <w:pPr>
              <w:spacing w:line="240" w:lineRule="auto"/>
              <w:rPr>
                <w:sz w:val="16"/>
              </w:rPr>
            </w:pPr>
            <w:r w:rsidRPr="00FC4079">
              <w:rPr>
                <w:sz w:val="16"/>
              </w:rPr>
              <w:t>1</w:t>
            </w:r>
          </w:p>
        </w:tc>
        <w:tc>
          <w:tcPr>
            <w:tcW w:w="534" w:type="dxa"/>
          </w:tcPr>
          <w:p w14:paraId="0AC75562" w14:textId="77777777" w:rsidR="00AF38E9" w:rsidRPr="00FC4079" w:rsidRDefault="00AF38E9" w:rsidP="00AF38E9">
            <w:pPr>
              <w:spacing w:line="240" w:lineRule="auto"/>
              <w:rPr>
                <w:sz w:val="16"/>
              </w:rPr>
            </w:pPr>
          </w:p>
        </w:tc>
        <w:tc>
          <w:tcPr>
            <w:tcW w:w="864" w:type="dxa"/>
          </w:tcPr>
          <w:p w14:paraId="1C235430" w14:textId="77777777" w:rsidR="00AF38E9" w:rsidRPr="00FC4079" w:rsidRDefault="00AF38E9" w:rsidP="00AF38E9">
            <w:pPr>
              <w:spacing w:line="240" w:lineRule="auto"/>
              <w:rPr>
                <w:sz w:val="16"/>
              </w:rPr>
            </w:pPr>
            <w:r w:rsidRPr="00FC4079">
              <w:rPr>
                <w:sz w:val="16"/>
              </w:rPr>
              <w:t>PB(100)</w:t>
            </w:r>
          </w:p>
        </w:tc>
      </w:tr>
      <w:tr w:rsidR="00FC4079" w:rsidRPr="00FC4079" w14:paraId="1B61E035" w14:textId="77777777" w:rsidTr="00FC4079">
        <w:tc>
          <w:tcPr>
            <w:tcW w:w="1353" w:type="dxa"/>
          </w:tcPr>
          <w:p w14:paraId="42D6B312" w14:textId="77777777" w:rsidR="00AF38E9" w:rsidRPr="00FC4079" w:rsidRDefault="00AF38E9" w:rsidP="00AF38E9">
            <w:pPr>
              <w:spacing w:line="240" w:lineRule="auto"/>
              <w:rPr>
                <w:sz w:val="16"/>
              </w:rPr>
            </w:pPr>
            <w:r w:rsidRPr="00FC4079">
              <w:rPr>
                <w:sz w:val="16"/>
              </w:rPr>
              <w:t>Azacitidine</w:t>
            </w:r>
          </w:p>
        </w:tc>
        <w:tc>
          <w:tcPr>
            <w:tcW w:w="2023" w:type="dxa"/>
          </w:tcPr>
          <w:p w14:paraId="41A08B96"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4717CF5C" w14:textId="77777777" w:rsidR="00AF38E9" w:rsidRPr="00FC4079" w:rsidRDefault="00AF38E9" w:rsidP="00AF38E9">
            <w:pPr>
              <w:spacing w:line="240" w:lineRule="auto"/>
              <w:rPr>
                <w:sz w:val="16"/>
              </w:rPr>
            </w:pPr>
            <w:r w:rsidRPr="00FC4079">
              <w:rPr>
                <w:sz w:val="16"/>
              </w:rPr>
              <w:t>Injection</w:t>
            </w:r>
          </w:p>
        </w:tc>
        <w:tc>
          <w:tcPr>
            <w:tcW w:w="1440" w:type="dxa"/>
          </w:tcPr>
          <w:p w14:paraId="777ADC67" w14:textId="77777777" w:rsidR="00AF38E9" w:rsidRPr="00FC4079" w:rsidRDefault="00AF38E9" w:rsidP="00AF38E9">
            <w:pPr>
              <w:spacing w:line="240" w:lineRule="auto"/>
              <w:rPr>
                <w:sz w:val="16"/>
              </w:rPr>
            </w:pPr>
            <w:r w:rsidRPr="00FC4079">
              <w:rPr>
                <w:sz w:val="16"/>
              </w:rPr>
              <w:t>Azacitidine Dr.Reddy's</w:t>
            </w:r>
          </w:p>
        </w:tc>
        <w:tc>
          <w:tcPr>
            <w:tcW w:w="534" w:type="dxa"/>
          </w:tcPr>
          <w:p w14:paraId="3F664F68" w14:textId="77777777" w:rsidR="00AF38E9" w:rsidRPr="00FC4079" w:rsidRDefault="00AF38E9" w:rsidP="00AF38E9">
            <w:pPr>
              <w:spacing w:line="240" w:lineRule="auto"/>
              <w:rPr>
                <w:sz w:val="16"/>
              </w:rPr>
            </w:pPr>
            <w:r w:rsidRPr="00FC4079">
              <w:rPr>
                <w:sz w:val="16"/>
              </w:rPr>
              <w:t>RI</w:t>
            </w:r>
          </w:p>
        </w:tc>
        <w:tc>
          <w:tcPr>
            <w:tcW w:w="633" w:type="dxa"/>
          </w:tcPr>
          <w:p w14:paraId="53012983" w14:textId="77777777" w:rsidR="00AF38E9" w:rsidRPr="00FC4079" w:rsidRDefault="00AF38E9" w:rsidP="00AF38E9">
            <w:pPr>
              <w:spacing w:line="240" w:lineRule="auto"/>
              <w:rPr>
                <w:sz w:val="16"/>
              </w:rPr>
            </w:pPr>
            <w:r w:rsidRPr="00FC4079">
              <w:rPr>
                <w:sz w:val="16"/>
              </w:rPr>
              <w:t xml:space="preserve">MP </w:t>
            </w:r>
          </w:p>
        </w:tc>
        <w:tc>
          <w:tcPr>
            <w:tcW w:w="1728" w:type="dxa"/>
          </w:tcPr>
          <w:p w14:paraId="6EA27388" w14:textId="77777777" w:rsidR="00AF38E9" w:rsidRPr="00FC4079" w:rsidRDefault="00AF38E9" w:rsidP="00AF38E9">
            <w:pPr>
              <w:spacing w:line="240" w:lineRule="auto"/>
              <w:rPr>
                <w:sz w:val="16"/>
              </w:rPr>
            </w:pPr>
            <w:r w:rsidRPr="00FC4079">
              <w:rPr>
                <w:sz w:val="16"/>
              </w:rPr>
              <w:t>See Note 3</w:t>
            </w:r>
          </w:p>
        </w:tc>
        <w:tc>
          <w:tcPr>
            <w:tcW w:w="1728" w:type="dxa"/>
          </w:tcPr>
          <w:p w14:paraId="69372CA7" w14:textId="77777777" w:rsidR="00AF38E9" w:rsidRPr="00FC4079" w:rsidRDefault="00AF38E9" w:rsidP="00AF38E9">
            <w:pPr>
              <w:spacing w:line="240" w:lineRule="auto"/>
              <w:rPr>
                <w:sz w:val="16"/>
              </w:rPr>
            </w:pPr>
            <w:r w:rsidRPr="00FC4079">
              <w:rPr>
                <w:sz w:val="16"/>
              </w:rPr>
              <w:t>See Note 3</w:t>
            </w:r>
          </w:p>
        </w:tc>
        <w:tc>
          <w:tcPr>
            <w:tcW w:w="682" w:type="dxa"/>
          </w:tcPr>
          <w:p w14:paraId="04B8F370" w14:textId="77777777" w:rsidR="00AF38E9" w:rsidRPr="00FC4079" w:rsidRDefault="00AF38E9" w:rsidP="00AF38E9">
            <w:pPr>
              <w:spacing w:line="240" w:lineRule="auto"/>
              <w:rPr>
                <w:sz w:val="16"/>
              </w:rPr>
            </w:pPr>
            <w:r w:rsidRPr="00FC4079">
              <w:rPr>
                <w:sz w:val="16"/>
              </w:rPr>
              <w:t>See Note 3</w:t>
            </w:r>
          </w:p>
        </w:tc>
        <w:tc>
          <w:tcPr>
            <w:tcW w:w="682" w:type="dxa"/>
          </w:tcPr>
          <w:p w14:paraId="465FD153" w14:textId="77777777" w:rsidR="00AF38E9" w:rsidRPr="00FC4079" w:rsidRDefault="00AF38E9" w:rsidP="00AF38E9">
            <w:pPr>
              <w:spacing w:line="240" w:lineRule="auto"/>
              <w:rPr>
                <w:sz w:val="16"/>
              </w:rPr>
            </w:pPr>
            <w:r w:rsidRPr="00FC4079">
              <w:rPr>
                <w:sz w:val="16"/>
              </w:rPr>
              <w:t>See Note 3</w:t>
            </w:r>
          </w:p>
        </w:tc>
        <w:tc>
          <w:tcPr>
            <w:tcW w:w="1271" w:type="dxa"/>
          </w:tcPr>
          <w:p w14:paraId="64EE3B7C" w14:textId="77777777" w:rsidR="00AF38E9" w:rsidRPr="00FC4079" w:rsidRDefault="00AF38E9" w:rsidP="00AF38E9">
            <w:pPr>
              <w:spacing w:line="240" w:lineRule="auto"/>
              <w:rPr>
                <w:sz w:val="16"/>
              </w:rPr>
            </w:pPr>
          </w:p>
        </w:tc>
        <w:tc>
          <w:tcPr>
            <w:tcW w:w="534" w:type="dxa"/>
          </w:tcPr>
          <w:p w14:paraId="226CF830" w14:textId="77777777" w:rsidR="00AF38E9" w:rsidRPr="00FC4079" w:rsidRDefault="00AF38E9" w:rsidP="00AF38E9">
            <w:pPr>
              <w:spacing w:line="240" w:lineRule="auto"/>
              <w:rPr>
                <w:sz w:val="16"/>
              </w:rPr>
            </w:pPr>
            <w:r w:rsidRPr="00FC4079">
              <w:rPr>
                <w:sz w:val="16"/>
              </w:rPr>
              <w:t>1</w:t>
            </w:r>
          </w:p>
        </w:tc>
        <w:tc>
          <w:tcPr>
            <w:tcW w:w="534" w:type="dxa"/>
          </w:tcPr>
          <w:p w14:paraId="497A11BE" w14:textId="77777777" w:rsidR="00AF38E9" w:rsidRPr="00FC4079" w:rsidRDefault="00AF38E9" w:rsidP="00AF38E9">
            <w:pPr>
              <w:spacing w:line="240" w:lineRule="auto"/>
              <w:rPr>
                <w:sz w:val="16"/>
              </w:rPr>
            </w:pPr>
          </w:p>
        </w:tc>
        <w:tc>
          <w:tcPr>
            <w:tcW w:w="864" w:type="dxa"/>
          </w:tcPr>
          <w:p w14:paraId="6B078ABA" w14:textId="77777777" w:rsidR="00AF38E9" w:rsidRPr="00FC4079" w:rsidRDefault="00AF38E9" w:rsidP="00AF38E9">
            <w:pPr>
              <w:spacing w:line="240" w:lineRule="auto"/>
              <w:rPr>
                <w:sz w:val="16"/>
              </w:rPr>
            </w:pPr>
            <w:r w:rsidRPr="00FC4079">
              <w:rPr>
                <w:sz w:val="16"/>
              </w:rPr>
              <w:t>PB(100)</w:t>
            </w:r>
          </w:p>
        </w:tc>
      </w:tr>
      <w:tr w:rsidR="00FC4079" w:rsidRPr="00FC4079" w14:paraId="0287B1A8" w14:textId="77777777" w:rsidTr="00FC4079">
        <w:tc>
          <w:tcPr>
            <w:tcW w:w="1353" w:type="dxa"/>
          </w:tcPr>
          <w:p w14:paraId="14E3149E" w14:textId="77777777" w:rsidR="00AF38E9" w:rsidRPr="00FC4079" w:rsidRDefault="00AF38E9" w:rsidP="00AF38E9">
            <w:pPr>
              <w:spacing w:line="240" w:lineRule="auto"/>
              <w:rPr>
                <w:sz w:val="16"/>
              </w:rPr>
            </w:pPr>
            <w:r w:rsidRPr="00FC4079">
              <w:rPr>
                <w:sz w:val="16"/>
              </w:rPr>
              <w:t>Azacitidine</w:t>
            </w:r>
          </w:p>
        </w:tc>
        <w:tc>
          <w:tcPr>
            <w:tcW w:w="2023" w:type="dxa"/>
          </w:tcPr>
          <w:p w14:paraId="669AB030"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57660384" w14:textId="77777777" w:rsidR="00AF38E9" w:rsidRPr="00FC4079" w:rsidRDefault="00AF38E9" w:rsidP="00AF38E9">
            <w:pPr>
              <w:spacing w:line="240" w:lineRule="auto"/>
              <w:rPr>
                <w:sz w:val="16"/>
              </w:rPr>
            </w:pPr>
            <w:r w:rsidRPr="00FC4079">
              <w:rPr>
                <w:sz w:val="16"/>
              </w:rPr>
              <w:t>Injection</w:t>
            </w:r>
          </w:p>
        </w:tc>
        <w:tc>
          <w:tcPr>
            <w:tcW w:w="1440" w:type="dxa"/>
          </w:tcPr>
          <w:p w14:paraId="7FA1D63C" w14:textId="77777777" w:rsidR="00AF38E9" w:rsidRPr="00FC4079" w:rsidRDefault="00AF38E9" w:rsidP="00AF38E9">
            <w:pPr>
              <w:spacing w:line="240" w:lineRule="auto"/>
              <w:rPr>
                <w:sz w:val="16"/>
              </w:rPr>
            </w:pPr>
            <w:r w:rsidRPr="00FC4079">
              <w:rPr>
                <w:sz w:val="16"/>
              </w:rPr>
              <w:t>Azacitidine Juno</w:t>
            </w:r>
          </w:p>
        </w:tc>
        <w:tc>
          <w:tcPr>
            <w:tcW w:w="534" w:type="dxa"/>
          </w:tcPr>
          <w:p w14:paraId="7EA4C297" w14:textId="77777777" w:rsidR="00AF38E9" w:rsidRPr="00FC4079" w:rsidRDefault="00AF38E9" w:rsidP="00AF38E9">
            <w:pPr>
              <w:spacing w:line="240" w:lineRule="auto"/>
              <w:rPr>
                <w:sz w:val="16"/>
              </w:rPr>
            </w:pPr>
            <w:r w:rsidRPr="00FC4079">
              <w:rPr>
                <w:sz w:val="16"/>
              </w:rPr>
              <w:t>JO</w:t>
            </w:r>
          </w:p>
        </w:tc>
        <w:tc>
          <w:tcPr>
            <w:tcW w:w="633" w:type="dxa"/>
          </w:tcPr>
          <w:p w14:paraId="11CA125F" w14:textId="77777777" w:rsidR="00AF38E9" w:rsidRPr="00FC4079" w:rsidRDefault="00AF38E9" w:rsidP="00AF38E9">
            <w:pPr>
              <w:spacing w:line="240" w:lineRule="auto"/>
              <w:rPr>
                <w:sz w:val="16"/>
              </w:rPr>
            </w:pPr>
            <w:r w:rsidRPr="00FC4079">
              <w:rPr>
                <w:sz w:val="16"/>
              </w:rPr>
              <w:t xml:space="preserve">MP </w:t>
            </w:r>
          </w:p>
        </w:tc>
        <w:tc>
          <w:tcPr>
            <w:tcW w:w="1728" w:type="dxa"/>
          </w:tcPr>
          <w:p w14:paraId="102F6F33" w14:textId="77777777" w:rsidR="00AF38E9" w:rsidRPr="00FC4079" w:rsidRDefault="00AF38E9" w:rsidP="00AF38E9">
            <w:pPr>
              <w:spacing w:line="240" w:lineRule="auto"/>
              <w:rPr>
                <w:sz w:val="16"/>
              </w:rPr>
            </w:pPr>
            <w:r w:rsidRPr="00FC4079">
              <w:rPr>
                <w:sz w:val="16"/>
              </w:rPr>
              <w:t>See Note 3</w:t>
            </w:r>
          </w:p>
        </w:tc>
        <w:tc>
          <w:tcPr>
            <w:tcW w:w="1728" w:type="dxa"/>
          </w:tcPr>
          <w:p w14:paraId="06C9C335" w14:textId="77777777" w:rsidR="00AF38E9" w:rsidRPr="00FC4079" w:rsidRDefault="00AF38E9" w:rsidP="00AF38E9">
            <w:pPr>
              <w:spacing w:line="240" w:lineRule="auto"/>
              <w:rPr>
                <w:sz w:val="16"/>
              </w:rPr>
            </w:pPr>
            <w:r w:rsidRPr="00FC4079">
              <w:rPr>
                <w:sz w:val="16"/>
              </w:rPr>
              <w:t>See Note 3</w:t>
            </w:r>
          </w:p>
        </w:tc>
        <w:tc>
          <w:tcPr>
            <w:tcW w:w="682" w:type="dxa"/>
          </w:tcPr>
          <w:p w14:paraId="05528D44" w14:textId="77777777" w:rsidR="00AF38E9" w:rsidRPr="00FC4079" w:rsidRDefault="00AF38E9" w:rsidP="00AF38E9">
            <w:pPr>
              <w:spacing w:line="240" w:lineRule="auto"/>
              <w:rPr>
                <w:sz w:val="16"/>
              </w:rPr>
            </w:pPr>
            <w:r w:rsidRPr="00FC4079">
              <w:rPr>
                <w:sz w:val="16"/>
              </w:rPr>
              <w:t>See Note 3</w:t>
            </w:r>
          </w:p>
        </w:tc>
        <w:tc>
          <w:tcPr>
            <w:tcW w:w="682" w:type="dxa"/>
          </w:tcPr>
          <w:p w14:paraId="4B022858" w14:textId="77777777" w:rsidR="00AF38E9" w:rsidRPr="00FC4079" w:rsidRDefault="00AF38E9" w:rsidP="00AF38E9">
            <w:pPr>
              <w:spacing w:line="240" w:lineRule="auto"/>
              <w:rPr>
                <w:sz w:val="16"/>
              </w:rPr>
            </w:pPr>
            <w:r w:rsidRPr="00FC4079">
              <w:rPr>
                <w:sz w:val="16"/>
              </w:rPr>
              <w:t>See Note 3</w:t>
            </w:r>
          </w:p>
        </w:tc>
        <w:tc>
          <w:tcPr>
            <w:tcW w:w="1271" w:type="dxa"/>
          </w:tcPr>
          <w:p w14:paraId="2CD28C1D" w14:textId="77777777" w:rsidR="00AF38E9" w:rsidRPr="00FC4079" w:rsidRDefault="00AF38E9" w:rsidP="00AF38E9">
            <w:pPr>
              <w:spacing w:line="240" w:lineRule="auto"/>
              <w:rPr>
                <w:sz w:val="16"/>
              </w:rPr>
            </w:pPr>
          </w:p>
        </w:tc>
        <w:tc>
          <w:tcPr>
            <w:tcW w:w="534" w:type="dxa"/>
          </w:tcPr>
          <w:p w14:paraId="24560DB4" w14:textId="77777777" w:rsidR="00AF38E9" w:rsidRPr="00FC4079" w:rsidRDefault="00AF38E9" w:rsidP="00AF38E9">
            <w:pPr>
              <w:spacing w:line="240" w:lineRule="auto"/>
              <w:rPr>
                <w:sz w:val="16"/>
              </w:rPr>
            </w:pPr>
            <w:r w:rsidRPr="00FC4079">
              <w:rPr>
                <w:sz w:val="16"/>
              </w:rPr>
              <w:t>1</w:t>
            </w:r>
          </w:p>
        </w:tc>
        <w:tc>
          <w:tcPr>
            <w:tcW w:w="534" w:type="dxa"/>
          </w:tcPr>
          <w:p w14:paraId="14586BB7" w14:textId="77777777" w:rsidR="00AF38E9" w:rsidRPr="00FC4079" w:rsidRDefault="00AF38E9" w:rsidP="00AF38E9">
            <w:pPr>
              <w:spacing w:line="240" w:lineRule="auto"/>
              <w:rPr>
                <w:sz w:val="16"/>
              </w:rPr>
            </w:pPr>
          </w:p>
        </w:tc>
        <w:tc>
          <w:tcPr>
            <w:tcW w:w="864" w:type="dxa"/>
          </w:tcPr>
          <w:p w14:paraId="1F28FD3C" w14:textId="77777777" w:rsidR="00AF38E9" w:rsidRPr="00FC4079" w:rsidRDefault="00AF38E9" w:rsidP="00AF38E9">
            <w:pPr>
              <w:spacing w:line="240" w:lineRule="auto"/>
              <w:rPr>
                <w:sz w:val="16"/>
              </w:rPr>
            </w:pPr>
            <w:r w:rsidRPr="00FC4079">
              <w:rPr>
                <w:sz w:val="16"/>
              </w:rPr>
              <w:t>PB(100)</w:t>
            </w:r>
          </w:p>
        </w:tc>
      </w:tr>
      <w:tr w:rsidR="00FC4079" w:rsidRPr="00FC4079" w14:paraId="2E1D942D" w14:textId="77777777" w:rsidTr="00FC4079">
        <w:tc>
          <w:tcPr>
            <w:tcW w:w="1353" w:type="dxa"/>
          </w:tcPr>
          <w:p w14:paraId="2AB718C1" w14:textId="77777777" w:rsidR="00AF38E9" w:rsidRPr="00FC4079" w:rsidRDefault="00AF38E9" w:rsidP="00AF38E9">
            <w:pPr>
              <w:spacing w:line="240" w:lineRule="auto"/>
              <w:rPr>
                <w:sz w:val="16"/>
              </w:rPr>
            </w:pPr>
            <w:r w:rsidRPr="00FC4079">
              <w:rPr>
                <w:sz w:val="16"/>
              </w:rPr>
              <w:t>Azacitidine</w:t>
            </w:r>
          </w:p>
        </w:tc>
        <w:tc>
          <w:tcPr>
            <w:tcW w:w="2023" w:type="dxa"/>
          </w:tcPr>
          <w:p w14:paraId="4D3D69B9"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480DC53C" w14:textId="77777777" w:rsidR="00AF38E9" w:rsidRPr="00FC4079" w:rsidRDefault="00AF38E9" w:rsidP="00AF38E9">
            <w:pPr>
              <w:spacing w:line="240" w:lineRule="auto"/>
              <w:rPr>
                <w:sz w:val="16"/>
              </w:rPr>
            </w:pPr>
            <w:r w:rsidRPr="00FC4079">
              <w:rPr>
                <w:sz w:val="16"/>
              </w:rPr>
              <w:t>Injection</w:t>
            </w:r>
          </w:p>
        </w:tc>
        <w:tc>
          <w:tcPr>
            <w:tcW w:w="1440" w:type="dxa"/>
          </w:tcPr>
          <w:p w14:paraId="53545F45" w14:textId="77777777" w:rsidR="00AF38E9" w:rsidRPr="00FC4079" w:rsidRDefault="00AF38E9" w:rsidP="00AF38E9">
            <w:pPr>
              <w:spacing w:line="240" w:lineRule="auto"/>
              <w:rPr>
                <w:sz w:val="16"/>
              </w:rPr>
            </w:pPr>
            <w:r w:rsidRPr="00FC4079">
              <w:rPr>
                <w:sz w:val="16"/>
              </w:rPr>
              <w:t>Azacitidine Juno</w:t>
            </w:r>
          </w:p>
        </w:tc>
        <w:tc>
          <w:tcPr>
            <w:tcW w:w="534" w:type="dxa"/>
          </w:tcPr>
          <w:p w14:paraId="66D7B70D" w14:textId="77777777" w:rsidR="00AF38E9" w:rsidRPr="00FC4079" w:rsidRDefault="00AF38E9" w:rsidP="00AF38E9">
            <w:pPr>
              <w:spacing w:line="240" w:lineRule="auto"/>
              <w:rPr>
                <w:sz w:val="16"/>
              </w:rPr>
            </w:pPr>
            <w:r w:rsidRPr="00FC4079">
              <w:rPr>
                <w:sz w:val="16"/>
              </w:rPr>
              <w:t>JO</w:t>
            </w:r>
          </w:p>
        </w:tc>
        <w:tc>
          <w:tcPr>
            <w:tcW w:w="633" w:type="dxa"/>
          </w:tcPr>
          <w:p w14:paraId="7C965785" w14:textId="77777777" w:rsidR="00AF38E9" w:rsidRPr="00FC4079" w:rsidRDefault="00AF38E9" w:rsidP="00AF38E9">
            <w:pPr>
              <w:spacing w:line="240" w:lineRule="auto"/>
              <w:rPr>
                <w:sz w:val="16"/>
              </w:rPr>
            </w:pPr>
            <w:r w:rsidRPr="00FC4079">
              <w:rPr>
                <w:sz w:val="16"/>
              </w:rPr>
              <w:t xml:space="preserve">MP </w:t>
            </w:r>
          </w:p>
        </w:tc>
        <w:tc>
          <w:tcPr>
            <w:tcW w:w="1728" w:type="dxa"/>
          </w:tcPr>
          <w:p w14:paraId="2EA87570" w14:textId="77777777" w:rsidR="00AF38E9" w:rsidRPr="00FC4079" w:rsidRDefault="00AF38E9" w:rsidP="00AF38E9">
            <w:pPr>
              <w:spacing w:line="240" w:lineRule="auto"/>
              <w:rPr>
                <w:sz w:val="16"/>
              </w:rPr>
            </w:pPr>
            <w:r w:rsidRPr="00FC4079">
              <w:rPr>
                <w:sz w:val="16"/>
              </w:rPr>
              <w:t>See Note 3</w:t>
            </w:r>
          </w:p>
        </w:tc>
        <w:tc>
          <w:tcPr>
            <w:tcW w:w="1728" w:type="dxa"/>
          </w:tcPr>
          <w:p w14:paraId="0FAE27BA" w14:textId="77777777" w:rsidR="00AF38E9" w:rsidRPr="00FC4079" w:rsidRDefault="00AF38E9" w:rsidP="00AF38E9">
            <w:pPr>
              <w:spacing w:line="240" w:lineRule="auto"/>
              <w:rPr>
                <w:sz w:val="16"/>
              </w:rPr>
            </w:pPr>
            <w:r w:rsidRPr="00FC4079">
              <w:rPr>
                <w:sz w:val="16"/>
              </w:rPr>
              <w:t>See Note 3</w:t>
            </w:r>
          </w:p>
        </w:tc>
        <w:tc>
          <w:tcPr>
            <w:tcW w:w="682" w:type="dxa"/>
          </w:tcPr>
          <w:p w14:paraId="2736BC79" w14:textId="77777777" w:rsidR="00AF38E9" w:rsidRPr="00FC4079" w:rsidRDefault="00AF38E9" w:rsidP="00AF38E9">
            <w:pPr>
              <w:spacing w:line="240" w:lineRule="auto"/>
              <w:rPr>
                <w:sz w:val="16"/>
              </w:rPr>
            </w:pPr>
            <w:r w:rsidRPr="00FC4079">
              <w:rPr>
                <w:sz w:val="16"/>
              </w:rPr>
              <w:t>See Note 3</w:t>
            </w:r>
          </w:p>
        </w:tc>
        <w:tc>
          <w:tcPr>
            <w:tcW w:w="682" w:type="dxa"/>
          </w:tcPr>
          <w:p w14:paraId="79E946BE" w14:textId="77777777" w:rsidR="00AF38E9" w:rsidRPr="00FC4079" w:rsidRDefault="00AF38E9" w:rsidP="00AF38E9">
            <w:pPr>
              <w:spacing w:line="240" w:lineRule="auto"/>
              <w:rPr>
                <w:sz w:val="16"/>
              </w:rPr>
            </w:pPr>
            <w:r w:rsidRPr="00FC4079">
              <w:rPr>
                <w:sz w:val="16"/>
              </w:rPr>
              <w:t>See Note 3</w:t>
            </w:r>
          </w:p>
        </w:tc>
        <w:tc>
          <w:tcPr>
            <w:tcW w:w="1271" w:type="dxa"/>
          </w:tcPr>
          <w:p w14:paraId="054BF098" w14:textId="77777777" w:rsidR="00AF38E9" w:rsidRPr="00FC4079" w:rsidRDefault="00AF38E9" w:rsidP="00AF38E9">
            <w:pPr>
              <w:spacing w:line="240" w:lineRule="auto"/>
              <w:rPr>
                <w:sz w:val="16"/>
              </w:rPr>
            </w:pPr>
          </w:p>
        </w:tc>
        <w:tc>
          <w:tcPr>
            <w:tcW w:w="534" w:type="dxa"/>
          </w:tcPr>
          <w:p w14:paraId="4D59BD93" w14:textId="77777777" w:rsidR="00AF38E9" w:rsidRPr="00FC4079" w:rsidRDefault="00AF38E9" w:rsidP="00AF38E9">
            <w:pPr>
              <w:spacing w:line="240" w:lineRule="auto"/>
              <w:rPr>
                <w:sz w:val="16"/>
              </w:rPr>
            </w:pPr>
            <w:r w:rsidRPr="00FC4079">
              <w:rPr>
                <w:sz w:val="16"/>
              </w:rPr>
              <w:t>1</w:t>
            </w:r>
          </w:p>
        </w:tc>
        <w:tc>
          <w:tcPr>
            <w:tcW w:w="534" w:type="dxa"/>
          </w:tcPr>
          <w:p w14:paraId="06CA9FC0" w14:textId="77777777" w:rsidR="00AF38E9" w:rsidRPr="00FC4079" w:rsidRDefault="00AF38E9" w:rsidP="00AF38E9">
            <w:pPr>
              <w:spacing w:line="240" w:lineRule="auto"/>
              <w:rPr>
                <w:sz w:val="16"/>
              </w:rPr>
            </w:pPr>
          </w:p>
        </w:tc>
        <w:tc>
          <w:tcPr>
            <w:tcW w:w="864" w:type="dxa"/>
          </w:tcPr>
          <w:p w14:paraId="265F3915" w14:textId="77777777" w:rsidR="00AF38E9" w:rsidRPr="00FC4079" w:rsidRDefault="00AF38E9" w:rsidP="00AF38E9">
            <w:pPr>
              <w:spacing w:line="240" w:lineRule="auto"/>
              <w:rPr>
                <w:sz w:val="16"/>
              </w:rPr>
            </w:pPr>
            <w:r w:rsidRPr="00FC4079">
              <w:rPr>
                <w:sz w:val="16"/>
              </w:rPr>
              <w:t>PB(100)</w:t>
            </w:r>
          </w:p>
        </w:tc>
      </w:tr>
      <w:tr w:rsidR="00FC4079" w:rsidRPr="00FC4079" w14:paraId="1F0E7265" w14:textId="77777777" w:rsidTr="00FC4079">
        <w:tc>
          <w:tcPr>
            <w:tcW w:w="1353" w:type="dxa"/>
          </w:tcPr>
          <w:p w14:paraId="3FCA4901" w14:textId="77777777" w:rsidR="00AF38E9" w:rsidRPr="00FC4079" w:rsidRDefault="00AF38E9" w:rsidP="00AF38E9">
            <w:pPr>
              <w:spacing w:line="240" w:lineRule="auto"/>
              <w:rPr>
                <w:sz w:val="16"/>
              </w:rPr>
            </w:pPr>
            <w:r w:rsidRPr="00FC4079">
              <w:rPr>
                <w:sz w:val="16"/>
              </w:rPr>
              <w:t>Azacitidine</w:t>
            </w:r>
          </w:p>
        </w:tc>
        <w:tc>
          <w:tcPr>
            <w:tcW w:w="2023" w:type="dxa"/>
          </w:tcPr>
          <w:p w14:paraId="4E5F9037"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432C7A8D" w14:textId="77777777" w:rsidR="00AF38E9" w:rsidRPr="00FC4079" w:rsidRDefault="00AF38E9" w:rsidP="00AF38E9">
            <w:pPr>
              <w:spacing w:line="240" w:lineRule="auto"/>
              <w:rPr>
                <w:sz w:val="16"/>
              </w:rPr>
            </w:pPr>
            <w:r w:rsidRPr="00FC4079">
              <w:rPr>
                <w:sz w:val="16"/>
              </w:rPr>
              <w:t>Injection</w:t>
            </w:r>
          </w:p>
        </w:tc>
        <w:tc>
          <w:tcPr>
            <w:tcW w:w="1440" w:type="dxa"/>
          </w:tcPr>
          <w:p w14:paraId="1C6654A2" w14:textId="77777777" w:rsidR="00AF38E9" w:rsidRPr="00FC4079" w:rsidRDefault="00AF38E9" w:rsidP="00AF38E9">
            <w:pPr>
              <w:spacing w:line="240" w:lineRule="auto"/>
              <w:rPr>
                <w:sz w:val="16"/>
              </w:rPr>
            </w:pPr>
            <w:r w:rsidRPr="00FC4079">
              <w:rPr>
                <w:sz w:val="16"/>
              </w:rPr>
              <w:t>Azacitidine MSN</w:t>
            </w:r>
          </w:p>
        </w:tc>
        <w:tc>
          <w:tcPr>
            <w:tcW w:w="534" w:type="dxa"/>
          </w:tcPr>
          <w:p w14:paraId="1CC9836D" w14:textId="77777777" w:rsidR="00AF38E9" w:rsidRPr="00FC4079" w:rsidRDefault="00AF38E9" w:rsidP="00AF38E9">
            <w:pPr>
              <w:spacing w:line="240" w:lineRule="auto"/>
              <w:rPr>
                <w:sz w:val="16"/>
              </w:rPr>
            </w:pPr>
            <w:r w:rsidRPr="00FC4079">
              <w:rPr>
                <w:sz w:val="16"/>
              </w:rPr>
              <w:t>JU</w:t>
            </w:r>
          </w:p>
        </w:tc>
        <w:tc>
          <w:tcPr>
            <w:tcW w:w="633" w:type="dxa"/>
          </w:tcPr>
          <w:p w14:paraId="79C3A564" w14:textId="77777777" w:rsidR="00AF38E9" w:rsidRPr="00FC4079" w:rsidRDefault="00AF38E9" w:rsidP="00AF38E9">
            <w:pPr>
              <w:spacing w:line="240" w:lineRule="auto"/>
              <w:rPr>
                <w:sz w:val="16"/>
              </w:rPr>
            </w:pPr>
            <w:r w:rsidRPr="00FC4079">
              <w:rPr>
                <w:sz w:val="16"/>
              </w:rPr>
              <w:t xml:space="preserve">MP </w:t>
            </w:r>
          </w:p>
        </w:tc>
        <w:tc>
          <w:tcPr>
            <w:tcW w:w="1728" w:type="dxa"/>
          </w:tcPr>
          <w:p w14:paraId="61ACE164" w14:textId="77777777" w:rsidR="00AF38E9" w:rsidRPr="00FC4079" w:rsidRDefault="00AF38E9" w:rsidP="00AF38E9">
            <w:pPr>
              <w:spacing w:line="240" w:lineRule="auto"/>
              <w:rPr>
                <w:sz w:val="16"/>
              </w:rPr>
            </w:pPr>
            <w:r w:rsidRPr="00FC4079">
              <w:rPr>
                <w:sz w:val="16"/>
              </w:rPr>
              <w:t>See Note 3</w:t>
            </w:r>
          </w:p>
        </w:tc>
        <w:tc>
          <w:tcPr>
            <w:tcW w:w="1728" w:type="dxa"/>
          </w:tcPr>
          <w:p w14:paraId="404FA11B" w14:textId="77777777" w:rsidR="00AF38E9" w:rsidRPr="00FC4079" w:rsidRDefault="00AF38E9" w:rsidP="00AF38E9">
            <w:pPr>
              <w:spacing w:line="240" w:lineRule="auto"/>
              <w:rPr>
                <w:sz w:val="16"/>
              </w:rPr>
            </w:pPr>
            <w:r w:rsidRPr="00FC4079">
              <w:rPr>
                <w:sz w:val="16"/>
              </w:rPr>
              <w:t>See Note 3</w:t>
            </w:r>
          </w:p>
        </w:tc>
        <w:tc>
          <w:tcPr>
            <w:tcW w:w="682" w:type="dxa"/>
          </w:tcPr>
          <w:p w14:paraId="49E4523D" w14:textId="77777777" w:rsidR="00AF38E9" w:rsidRPr="00FC4079" w:rsidRDefault="00AF38E9" w:rsidP="00AF38E9">
            <w:pPr>
              <w:spacing w:line="240" w:lineRule="auto"/>
              <w:rPr>
                <w:sz w:val="16"/>
              </w:rPr>
            </w:pPr>
            <w:r w:rsidRPr="00FC4079">
              <w:rPr>
                <w:sz w:val="16"/>
              </w:rPr>
              <w:t>See Note 3</w:t>
            </w:r>
          </w:p>
        </w:tc>
        <w:tc>
          <w:tcPr>
            <w:tcW w:w="682" w:type="dxa"/>
          </w:tcPr>
          <w:p w14:paraId="5733C84C" w14:textId="77777777" w:rsidR="00AF38E9" w:rsidRPr="00FC4079" w:rsidRDefault="00AF38E9" w:rsidP="00AF38E9">
            <w:pPr>
              <w:spacing w:line="240" w:lineRule="auto"/>
              <w:rPr>
                <w:sz w:val="16"/>
              </w:rPr>
            </w:pPr>
            <w:r w:rsidRPr="00FC4079">
              <w:rPr>
                <w:sz w:val="16"/>
              </w:rPr>
              <w:t>See Note 3</w:t>
            </w:r>
          </w:p>
        </w:tc>
        <w:tc>
          <w:tcPr>
            <w:tcW w:w="1271" w:type="dxa"/>
          </w:tcPr>
          <w:p w14:paraId="7897F927" w14:textId="77777777" w:rsidR="00AF38E9" w:rsidRPr="00FC4079" w:rsidRDefault="00AF38E9" w:rsidP="00AF38E9">
            <w:pPr>
              <w:spacing w:line="240" w:lineRule="auto"/>
              <w:rPr>
                <w:sz w:val="16"/>
              </w:rPr>
            </w:pPr>
          </w:p>
        </w:tc>
        <w:tc>
          <w:tcPr>
            <w:tcW w:w="534" w:type="dxa"/>
          </w:tcPr>
          <w:p w14:paraId="793E3C6F" w14:textId="77777777" w:rsidR="00AF38E9" w:rsidRPr="00FC4079" w:rsidRDefault="00AF38E9" w:rsidP="00AF38E9">
            <w:pPr>
              <w:spacing w:line="240" w:lineRule="auto"/>
              <w:rPr>
                <w:sz w:val="16"/>
              </w:rPr>
            </w:pPr>
            <w:r w:rsidRPr="00FC4079">
              <w:rPr>
                <w:sz w:val="16"/>
              </w:rPr>
              <w:t>1</w:t>
            </w:r>
          </w:p>
        </w:tc>
        <w:tc>
          <w:tcPr>
            <w:tcW w:w="534" w:type="dxa"/>
          </w:tcPr>
          <w:p w14:paraId="63A1647C" w14:textId="77777777" w:rsidR="00AF38E9" w:rsidRPr="00FC4079" w:rsidRDefault="00AF38E9" w:rsidP="00AF38E9">
            <w:pPr>
              <w:spacing w:line="240" w:lineRule="auto"/>
              <w:rPr>
                <w:sz w:val="16"/>
              </w:rPr>
            </w:pPr>
          </w:p>
        </w:tc>
        <w:tc>
          <w:tcPr>
            <w:tcW w:w="864" w:type="dxa"/>
          </w:tcPr>
          <w:p w14:paraId="4198D41F" w14:textId="77777777" w:rsidR="00AF38E9" w:rsidRPr="00FC4079" w:rsidRDefault="00AF38E9" w:rsidP="00AF38E9">
            <w:pPr>
              <w:spacing w:line="240" w:lineRule="auto"/>
              <w:rPr>
                <w:sz w:val="16"/>
              </w:rPr>
            </w:pPr>
            <w:r w:rsidRPr="00FC4079">
              <w:rPr>
                <w:sz w:val="16"/>
              </w:rPr>
              <w:t>PB(100)</w:t>
            </w:r>
          </w:p>
        </w:tc>
      </w:tr>
      <w:tr w:rsidR="00FC4079" w:rsidRPr="00FC4079" w14:paraId="18C40799" w14:textId="77777777" w:rsidTr="00FC4079">
        <w:tc>
          <w:tcPr>
            <w:tcW w:w="1353" w:type="dxa"/>
          </w:tcPr>
          <w:p w14:paraId="08474AF6" w14:textId="77777777" w:rsidR="00AF38E9" w:rsidRPr="00FC4079" w:rsidRDefault="00AF38E9" w:rsidP="00AF38E9">
            <w:pPr>
              <w:spacing w:line="240" w:lineRule="auto"/>
              <w:rPr>
                <w:sz w:val="16"/>
              </w:rPr>
            </w:pPr>
            <w:r w:rsidRPr="00FC4079">
              <w:rPr>
                <w:sz w:val="16"/>
              </w:rPr>
              <w:t>Azacitidine</w:t>
            </w:r>
          </w:p>
        </w:tc>
        <w:tc>
          <w:tcPr>
            <w:tcW w:w="2023" w:type="dxa"/>
          </w:tcPr>
          <w:p w14:paraId="321370AC"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2ED63DE4" w14:textId="77777777" w:rsidR="00AF38E9" w:rsidRPr="00FC4079" w:rsidRDefault="00AF38E9" w:rsidP="00AF38E9">
            <w:pPr>
              <w:spacing w:line="240" w:lineRule="auto"/>
              <w:rPr>
                <w:sz w:val="16"/>
              </w:rPr>
            </w:pPr>
            <w:r w:rsidRPr="00FC4079">
              <w:rPr>
                <w:sz w:val="16"/>
              </w:rPr>
              <w:t>Injection</w:t>
            </w:r>
          </w:p>
        </w:tc>
        <w:tc>
          <w:tcPr>
            <w:tcW w:w="1440" w:type="dxa"/>
          </w:tcPr>
          <w:p w14:paraId="6C1131A3" w14:textId="77777777" w:rsidR="00AF38E9" w:rsidRPr="00FC4079" w:rsidRDefault="00AF38E9" w:rsidP="00AF38E9">
            <w:pPr>
              <w:spacing w:line="240" w:lineRule="auto"/>
              <w:rPr>
                <w:sz w:val="16"/>
              </w:rPr>
            </w:pPr>
            <w:r w:rsidRPr="00FC4079">
              <w:rPr>
                <w:sz w:val="16"/>
              </w:rPr>
              <w:t>Azacitidine MSN</w:t>
            </w:r>
          </w:p>
        </w:tc>
        <w:tc>
          <w:tcPr>
            <w:tcW w:w="534" w:type="dxa"/>
          </w:tcPr>
          <w:p w14:paraId="6AAA23F0" w14:textId="77777777" w:rsidR="00AF38E9" w:rsidRPr="00FC4079" w:rsidRDefault="00AF38E9" w:rsidP="00AF38E9">
            <w:pPr>
              <w:spacing w:line="240" w:lineRule="auto"/>
              <w:rPr>
                <w:sz w:val="16"/>
              </w:rPr>
            </w:pPr>
            <w:r w:rsidRPr="00FC4079">
              <w:rPr>
                <w:sz w:val="16"/>
              </w:rPr>
              <w:t>JU</w:t>
            </w:r>
          </w:p>
        </w:tc>
        <w:tc>
          <w:tcPr>
            <w:tcW w:w="633" w:type="dxa"/>
          </w:tcPr>
          <w:p w14:paraId="1C31936B" w14:textId="77777777" w:rsidR="00AF38E9" w:rsidRPr="00FC4079" w:rsidRDefault="00AF38E9" w:rsidP="00AF38E9">
            <w:pPr>
              <w:spacing w:line="240" w:lineRule="auto"/>
              <w:rPr>
                <w:sz w:val="16"/>
              </w:rPr>
            </w:pPr>
            <w:r w:rsidRPr="00FC4079">
              <w:rPr>
                <w:sz w:val="16"/>
              </w:rPr>
              <w:t xml:space="preserve">MP </w:t>
            </w:r>
          </w:p>
        </w:tc>
        <w:tc>
          <w:tcPr>
            <w:tcW w:w="1728" w:type="dxa"/>
          </w:tcPr>
          <w:p w14:paraId="34F1328F" w14:textId="77777777" w:rsidR="00AF38E9" w:rsidRPr="00FC4079" w:rsidRDefault="00AF38E9" w:rsidP="00AF38E9">
            <w:pPr>
              <w:spacing w:line="240" w:lineRule="auto"/>
              <w:rPr>
                <w:sz w:val="16"/>
              </w:rPr>
            </w:pPr>
            <w:r w:rsidRPr="00FC4079">
              <w:rPr>
                <w:sz w:val="16"/>
              </w:rPr>
              <w:t>See Note 3</w:t>
            </w:r>
          </w:p>
        </w:tc>
        <w:tc>
          <w:tcPr>
            <w:tcW w:w="1728" w:type="dxa"/>
          </w:tcPr>
          <w:p w14:paraId="242D64C1" w14:textId="77777777" w:rsidR="00AF38E9" w:rsidRPr="00FC4079" w:rsidRDefault="00AF38E9" w:rsidP="00AF38E9">
            <w:pPr>
              <w:spacing w:line="240" w:lineRule="auto"/>
              <w:rPr>
                <w:sz w:val="16"/>
              </w:rPr>
            </w:pPr>
            <w:r w:rsidRPr="00FC4079">
              <w:rPr>
                <w:sz w:val="16"/>
              </w:rPr>
              <w:t>See Note 3</w:t>
            </w:r>
          </w:p>
        </w:tc>
        <w:tc>
          <w:tcPr>
            <w:tcW w:w="682" w:type="dxa"/>
          </w:tcPr>
          <w:p w14:paraId="7C7EFA8E" w14:textId="77777777" w:rsidR="00AF38E9" w:rsidRPr="00FC4079" w:rsidRDefault="00AF38E9" w:rsidP="00AF38E9">
            <w:pPr>
              <w:spacing w:line="240" w:lineRule="auto"/>
              <w:rPr>
                <w:sz w:val="16"/>
              </w:rPr>
            </w:pPr>
            <w:r w:rsidRPr="00FC4079">
              <w:rPr>
                <w:sz w:val="16"/>
              </w:rPr>
              <w:t>See Note 3</w:t>
            </w:r>
          </w:p>
        </w:tc>
        <w:tc>
          <w:tcPr>
            <w:tcW w:w="682" w:type="dxa"/>
          </w:tcPr>
          <w:p w14:paraId="2E5F0D80" w14:textId="77777777" w:rsidR="00AF38E9" w:rsidRPr="00FC4079" w:rsidRDefault="00AF38E9" w:rsidP="00AF38E9">
            <w:pPr>
              <w:spacing w:line="240" w:lineRule="auto"/>
              <w:rPr>
                <w:sz w:val="16"/>
              </w:rPr>
            </w:pPr>
            <w:r w:rsidRPr="00FC4079">
              <w:rPr>
                <w:sz w:val="16"/>
              </w:rPr>
              <w:t>See Note 3</w:t>
            </w:r>
          </w:p>
        </w:tc>
        <w:tc>
          <w:tcPr>
            <w:tcW w:w="1271" w:type="dxa"/>
          </w:tcPr>
          <w:p w14:paraId="0F95C158" w14:textId="77777777" w:rsidR="00AF38E9" w:rsidRPr="00FC4079" w:rsidRDefault="00AF38E9" w:rsidP="00AF38E9">
            <w:pPr>
              <w:spacing w:line="240" w:lineRule="auto"/>
              <w:rPr>
                <w:sz w:val="16"/>
              </w:rPr>
            </w:pPr>
          </w:p>
        </w:tc>
        <w:tc>
          <w:tcPr>
            <w:tcW w:w="534" w:type="dxa"/>
          </w:tcPr>
          <w:p w14:paraId="7F26F846" w14:textId="77777777" w:rsidR="00AF38E9" w:rsidRPr="00FC4079" w:rsidRDefault="00AF38E9" w:rsidP="00AF38E9">
            <w:pPr>
              <w:spacing w:line="240" w:lineRule="auto"/>
              <w:rPr>
                <w:sz w:val="16"/>
              </w:rPr>
            </w:pPr>
            <w:r w:rsidRPr="00FC4079">
              <w:rPr>
                <w:sz w:val="16"/>
              </w:rPr>
              <w:t>1</w:t>
            </w:r>
          </w:p>
        </w:tc>
        <w:tc>
          <w:tcPr>
            <w:tcW w:w="534" w:type="dxa"/>
          </w:tcPr>
          <w:p w14:paraId="150F952F" w14:textId="77777777" w:rsidR="00AF38E9" w:rsidRPr="00FC4079" w:rsidRDefault="00AF38E9" w:rsidP="00AF38E9">
            <w:pPr>
              <w:spacing w:line="240" w:lineRule="auto"/>
              <w:rPr>
                <w:sz w:val="16"/>
              </w:rPr>
            </w:pPr>
          </w:p>
        </w:tc>
        <w:tc>
          <w:tcPr>
            <w:tcW w:w="864" w:type="dxa"/>
          </w:tcPr>
          <w:p w14:paraId="11DAFA61" w14:textId="77777777" w:rsidR="00AF38E9" w:rsidRPr="00FC4079" w:rsidRDefault="00AF38E9" w:rsidP="00AF38E9">
            <w:pPr>
              <w:spacing w:line="240" w:lineRule="auto"/>
              <w:rPr>
                <w:sz w:val="16"/>
              </w:rPr>
            </w:pPr>
            <w:r w:rsidRPr="00FC4079">
              <w:rPr>
                <w:sz w:val="16"/>
              </w:rPr>
              <w:t>PB(100)</w:t>
            </w:r>
          </w:p>
        </w:tc>
      </w:tr>
      <w:tr w:rsidR="00FC4079" w:rsidRPr="00FC4079" w14:paraId="034614B4" w14:textId="77777777" w:rsidTr="00FC4079">
        <w:tc>
          <w:tcPr>
            <w:tcW w:w="1353" w:type="dxa"/>
          </w:tcPr>
          <w:p w14:paraId="33644070" w14:textId="77777777" w:rsidR="00AF38E9" w:rsidRPr="00FC4079" w:rsidRDefault="00AF38E9" w:rsidP="00AF38E9">
            <w:pPr>
              <w:spacing w:line="240" w:lineRule="auto"/>
              <w:rPr>
                <w:sz w:val="16"/>
              </w:rPr>
            </w:pPr>
            <w:r w:rsidRPr="00FC4079">
              <w:rPr>
                <w:sz w:val="16"/>
              </w:rPr>
              <w:t>Azacitidine</w:t>
            </w:r>
          </w:p>
        </w:tc>
        <w:tc>
          <w:tcPr>
            <w:tcW w:w="2023" w:type="dxa"/>
          </w:tcPr>
          <w:p w14:paraId="2808E9F2"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7903B9E9" w14:textId="77777777" w:rsidR="00AF38E9" w:rsidRPr="00FC4079" w:rsidRDefault="00AF38E9" w:rsidP="00AF38E9">
            <w:pPr>
              <w:spacing w:line="240" w:lineRule="auto"/>
              <w:rPr>
                <w:sz w:val="16"/>
              </w:rPr>
            </w:pPr>
            <w:r w:rsidRPr="00FC4079">
              <w:rPr>
                <w:sz w:val="16"/>
              </w:rPr>
              <w:t>Injection</w:t>
            </w:r>
          </w:p>
        </w:tc>
        <w:tc>
          <w:tcPr>
            <w:tcW w:w="1440" w:type="dxa"/>
          </w:tcPr>
          <w:p w14:paraId="1F00070C" w14:textId="77777777" w:rsidR="00AF38E9" w:rsidRPr="00FC4079" w:rsidRDefault="00AF38E9" w:rsidP="00AF38E9">
            <w:pPr>
              <w:spacing w:line="240" w:lineRule="auto"/>
              <w:rPr>
                <w:sz w:val="16"/>
              </w:rPr>
            </w:pPr>
            <w:r w:rsidRPr="00FC4079">
              <w:rPr>
                <w:sz w:val="16"/>
              </w:rPr>
              <w:t>Azacitidine Sandoz</w:t>
            </w:r>
          </w:p>
        </w:tc>
        <w:tc>
          <w:tcPr>
            <w:tcW w:w="534" w:type="dxa"/>
          </w:tcPr>
          <w:p w14:paraId="5F1B244F" w14:textId="77777777" w:rsidR="00AF38E9" w:rsidRPr="00FC4079" w:rsidRDefault="00AF38E9" w:rsidP="00AF38E9">
            <w:pPr>
              <w:spacing w:line="240" w:lineRule="auto"/>
              <w:rPr>
                <w:sz w:val="16"/>
              </w:rPr>
            </w:pPr>
            <w:r w:rsidRPr="00FC4079">
              <w:rPr>
                <w:sz w:val="16"/>
              </w:rPr>
              <w:t>SZ</w:t>
            </w:r>
          </w:p>
        </w:tc>
        <w:tc>
          <w:tcPr>
            <w:tcW w:w="633" w:type="dxa"/>
          </w:tcPr>
          <w:p w14:paraId="2F4CD972" w14:textId="77777777" w:rsidR="00AF38E9" w:rsidRPr="00FC4079" w:rsidRDefault="00AF38E9" w:rsidP="00AF38E9">
            <w:pPr>
              <w:spacing w:line="240" w:lineRule="auto"/>
              <w:rPr>
                <w:sz w:val="16"/>
              </w:rPr>
            </w:pPr>
            <w:r w:rsidRPr="00FC4079">
              <w:rPr>
                <w:sz w:val="16"/>
              </w:rPr>
              <w:t xml:space="preserve">MP </w:t>
            </w:r>
          </w:p>
        </w:tc>
        <w:tc>
          <w:tcPr>
            <w:tcW w:w="1728" w:type="dxa"/>
          </w:tcPr>
          <w:p w14:paraId="323EAFB9" w14:textId="77777777" w:rsidR="00AF38E9" w:rsidRPr="00FC4079" w:rsidRDefault="00AF38E9" w:rsidP="00AF38E9">
            <w:pPr>
              <w:spacing w:line="240" w:lineRule="auto"/>
              <w:rPr>
                <w:sz w:val="16"/>
              </w:rPr>
            </w:pPr>
            <w:r w:rsidRPr="00FC4079">
              <w:rPr>
                <w:sz w:val="16"/>
              </w:rPr>
              <w:t>See Note 3</w:t>
            </w:r>
          </w:p>
        </w:tc>
        <w:tc>
          <w:tcPr>
            <w:tcW w:w="1728" w:type="dxa"/>
          </w:tcPr>
          <w:p w14:paraId="29E826B9" w14:textId="77777777" w:rsidR="00AF38E9" w:rsidRPr="00FC4079" w:rsidRDefault="00AF38E9" w:rsidP="00AF38E9">
            <w:pPr>
              <w:spacing w:line="240" w:lineRule="auto"/>
              <w:rPr>
                <w:sz w:val="16"/>
              </w:rPr>
            </w:pPr>
            <w:r w:rsidRPr="00FC4079">
              <w:rPr>
                <w:sz w:val="16"/>
              </w:rPr>
              <w:t>See Note 3</w:t>
            </w:r>
          </w:p>
        </w:tc>
        <w:tc>
          <w:tcPr>
            <w:tcW w:w="682" w:type="dxa"/>
          </w:tcPr>
          <w:p w14:paraId="4A224ADE" w14:textId="77777777" w:rsidR="00AF38E9" w:rsidRPr="00FC4079" w:rsidRDefault="00AF38E9" w:rsidP="00AF38E9">
            <w:pPr>
              <w:spacing w:line="240" w:lineRule="auto"/>
              <w:rPr>
                <w:sz w:val="16"/>
              </w:rPr>
            </w:pPr>
            <w:r w:rsidRPr="00FC4079">
              <w:rPr>
                <w:sz w:val="16"/>
              </w:rPr>
              <w:t>See Note 3</w:t>
            </w:r>
          </w:p>
        </w:tc>
        <w:tc>
          <w:tcPr>
            <w:tcW w:w="682" w:type="dxa"/>
          </w:tcPr>
          <w:p w14:paraId="209F0150" w14:textId="77777777" w:rsidR="00AF38E9" w:rsidRPr="00FC4079" w:rsidRDefault="00AF38E9" w:rsidP="00AF38E9">
            <w:pPr>
              <w:spacing w:line="240" w:lineRule="auto"/>
              <w:rPr>
                <w:sz w:val="16"/>
              </w:rPr>
            </w:pPr>
            <w:r w:rsidRPr="00FC4079">
              <w:rPr>
                <w:sz w:val="16"/>
              </w:rPr>
              <w:t>See Note 3</w:t>
            </w:r>
          </w:p>
        </w:tc>
        <w:tc>
          <w:tcPr>
            <w:tcW w:w="1271" w:type="dxa"/>
          </w:tcPr>
          <w:p w14:paraId="0F022BAA" w14:textId="77777777" w:rsidR="00AF38E9" w:rsidRPr="00FC4079" w:rsidRDefault="00AF38E9" w:rsidP="00AF38E9">
            <w:pPr>
              <w:spacing w:line="240" w:lineRule="auto"/>
              <w:rPr>
                <w:sz w:val="16"/>
              </w:rPr>
            </w:pPr>
          </w:p>
        </w:tc>
        <w:tc>
          <w:tcPr>
            <w:tcW w:w="534" w:type="dxa"/>
          </w:tcPr>
          <w:p w14:paraId="6151C4D0" w14:textId="77777777" w:rsidR="00AF38E9" w:rsidRPr="00FC4079" w:rsidRDefault="00AF38E9" w:rsidP="00AF38E9">
            <w:pPr>
              <w:spacing w:line="240" w:lineRule="auto"/>
              <w:rPr>
                <w:sz w:val="16"/>
              </w:rPr>
            </w:pPr>
            <w:r w:rsidRPr="00FC4079">
              <w:rPr>
                <w:sz w:val="16"/>
              </w:rPr>
              <w:t>1</w:t>
            </w:r>
          </w:p>
        </w:tc>
        <w:tc>
          <w:tcPr>
            <w:tcW w:w="534" w:type="dxa"/>
          </w:tcPr>
          <w:p w14:paraId="18F85846" w14:textId="77777777" w:rsidR="00AF38E9" w:rsidRPr="00FC4079" w:rsidRDefault="00AF38E9" w:rsidP="00AF38E9">
            <w:pPr>
              <w:spacing w:line="240" w:lineRule="auto"/>
              <w:rPr>
                <w:sz w:val="16"/>
              </w:rPr>
            </w:pPr>
          </w:p>
        </w:tc>
        <w:tc>
          <w:tcPr>
            <w:tcW w:w="864" w:type="dxa"/>
          </w:tcPr>
          <w:p w14:paraId="0A5F40D0" w14:textId="77777777" w:rsidR="00AF38E9" w:rsidRPr="00FC4079" w:rsidRDefault="00AF38E9" w:rsidP="00AF38E9">
            <w:pPr>
              <w:spacing w:line="240" w:lineRule="auto"/>
              <w:rPr>
                <w:sz w:val="16"/>
              </w:rPr>
            </w:pPr>
            <w:r w:rsidRPr="00FC4079">
              <w:rPr>
                <w:sz w:val="16"/>
              </w:rPr>
              <w:t>PB(100)</w:t>
            </w:r>
          </w:p>
        </w:tc>
      </w:tr>
      <w:tr w:rsidR="00FC4079" w:rsidRPr="00FC4079" w14:paraId="09991F4D" w14:textId="77777777" w:rsidTr="00FC4079">
        <w:tc>
          <w:tcPr>
            <w:tcW w:w="1353" w:type="dxa"/>
          </w:tcPr>
          <w:p w14:paraId="3294E627" w14:textId="77777777" w:rsidR="00AF38E9" w:rsidRPr="00FC4079" w:rsidRDefault="00AF38E9" w:rsidP="00AF38E9">
            <w:pPr>
              <w:spacing w:line="240" w:lineRule="auto"/>
              <w:rPr>
                <w:sz w:val="16"/>
              </w:rPr>
            </w:pPr>
            <w:r w:rsidRPr="00FC4079">
              <w:rPr>
                <w:sz w:val="16"/>
              </w:rPr>
              <w:t>Azacitidine</w:t>
            </w:r>
          </w:p>
        </w:tc>
        <w:tc>
          <w:tcPr>
            <w:tcW w:w="2023" w:type="dxa"/>
          </w:tcPr>
          <w:p w14:paraId="154E38D2"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74E681D0" w14:textId="77777777" w:rsidR="00AF38E9" w:rsidRPr="00FC4079" w:rsidRDefault="00AF38E9" w:rsidP="00AF38E9">
            <w:pPr>
              <w:spacing w:line="240" w:lineRule="auto"/>
              <w:rPr>
                <w:sz w:val="16"/>
              </w:rPr>
            </w:pPr>
            <w:r w:rsidRPr="00FC4079">
              <w:rPr>
                <w:sz w:val="16"/>
              </w:rPr>
              <w:t>Injection</w:t>
            </w:r>
          </w:p>
        </w:tc>
        <w:tc>
          <w:tcPr>
            <w:tcW w:w="1440" w:type="dxa"/>
          </w:tcPr>
          <w:p w14:paraId="4A0F0B3D" w14:textId="77777777" w:rsidR="00AF38E9" w:rsidRPr="00FC4079" w:rsidRDefault="00AF38E9" w:rsidP="00AF38E9">
            <w:pPr>
              <w:spacing w:line="240" w:lineRule="auto"/>
              <w:rPr>
                <w:sz w:val="16"/>
              </w:rPr>
            </w:pPr>
            <w:r w:rsidRPr="00FC4079">
              <w:rPr>
                <w:sz w:val="16"/>
              </w:rPr>
              <w:t>Azacitidine Sandoz</w:t>
            </w:r>
          </w:p>
        </w:tc>
        <w:tc>
          <w:tcPr>
            <w:tcW w:w="534" w:type="dxa"/>
          </w:tcPr>
          <w:p w14:paraId="3E2EF49C" w14:textId="77777777" w:rsidR="00AF38E9" w:rsidRPr="00FC4079" w:rsidRDefault="00AF38E9" w:rsidP="00AF38E9">
            <w:pPr>
              <w:spacing w:line="240" w:lineRule="auto"/>
              <w:rPr>
                <w:sz w:val="16"/>
              </w:rPr>
            </w:pPr>
            <w:r w:rsidRPr="00FC4079">
              <w:rPr>
                <w:sz w:val="16"/>
              </w:rPr>
              <w:t>SZ</w:t>
            </w:r>
          </w:p>
        </w:tc>
        <w:tc>
          <w:tcPr>
            <w:tcW w:w="633" w:type="dxa"/>
          </w:tcPr>
          <w:p w14:paraId="2A6AC928" w14:textId="77777777" w:rsidR="00AF38E9" w:rsidRPr="00FC4079" w:rsidRDefault="00AF38E9" w:rsidP="00AF38E9">
            <w:pPr>
              <w:spacing w:line="240" w:lineRule="auto"/>
              <w:rPr>
                <w:sz w:val="16"/>
              </w:rPr>
            </w:pPr>
            <w:r w:rsidRPr="00FC4079">
              <w:rPr>
                <w:sz w:val="16"/>
              </w:rPr>
              <w:t xml:space="preserve">MP </w:t>
            </w:r>
          </w:p>
        </w:tc>
        <w:tc>
          <w:tcPr>
            <w:tcW w:w="1728" w:type="dxa"/>
          </w:tcPr>
          <w:p w14:paraId="5DB3DE1E" w14:textId="77777777" w:rsidR="00AF38E9" w:rsidRPr="00FC4079" w:rsidRDefault="00AF38E9" w:rsidP="00AF38E9">
            <w:pPr>
              <w:spacing w:line="240" w:lineRule="auto"/>
              <w:rPr>
                <w:sz w:val="16"/>
              </w:rPr>
            </w:pPr>
            <w:r w:rsidRPr="00FC4079">
              <w:rPr>
                <w:sz w:val="16"/>
              </w:rPr>
              <w:t>See Note 3</w:t>
            </w:r>
          </w:p>
        </w:tc>
        <w:tc>
          <w:tcPr>
            <w:tcW w:w="1728" w:type="dxa"/>
          </w:tcPr>
          <w:p w14:paraId="585D15E4" w14:textId="77777777" w:rsidR="00AF38E9" w:rsidRPr="00FC4079" w:rsidRDefault="00AF38E9" w:rsidP="00AF38E9">
            <w:pPr>
              <w:spacing w:line="240" w:lineRule="auto"/>
              <w:rPr>
                <w:sz w:val="16"/>
              </w:rPr>
            </w:pPr>
            <w:r w:rsidRPr="00FC4079">
              <w:rPr>
                <w:sz w:val="16"/>
              </w:rPr>
              <w:t>See Note 3</w:t>
            </w:r>
          </w:p>
        </w:tc>
        <w:tc>
          <w:tcPr>
            <w:tcW w:w="682" w:type="dxa"/>
          </w:tcPr>
          <w:p w14:paraId="061DA260" w14:textId="77777777" w:rsidR="00AF38E9" w:rsidRPr="00FC4079" w:rsidRDefault="00AF38E9" w:rsidP="00AF38E9">
            <w:pPr>
              <w:spacing w:line="240" w:lineRule="auto"/>
              <w:rPr>
                <w:sz w:val="16"/>
              </w:rPr>
            </w:pPr>
            <w:r w:rsidRPr="00FC4079">
              <w:rPr>
                <w:sz w:val="16"/>
              </w:rPr>
              <w:t>See Note 3</w:t>
            </w:r>
          </w:p>
        </w:tc>
        <w:tc>
          <w:tcPr>
            <w:tcW w:w="682" w:type="dxa"/>
          </w:tcPr>
          <w:p w14:paraId="39EAE87C" w14:textId="77777777" w:rsidR="00AF38E9" w:rsidRPr="00FC4079" w:rsidRDefault="00AF38E9" w:rsidP="00AF38E9">
            <w:pPr>
              <w:spacing w:line="240" w:lineRule="auto"/>
              <w:rPr>
                <w:sz w:val="16"/>
              </w:rPr>
            </w:pPr>
            <w:r w:rsidRPr="00FC4079">
              <w:rPr>
                <w:sz w:val="16"/>
              </w:rPr>
              <w:t>See Note 3</w:t>
            </w:r>
          </w:p>
        </w:tc>
        <w:tc>
          <w:tcPr>
            <w:tcW w:w="1271" w:type="dxa"/>
          </w:tcPr>
          <w:p w14:paraId="03E5ABF3" w14:textId="77777777" w:rsidR="00AF38E9" w:rsidRPr="00FC4079" w:rsidRDefault="00AF38E9" w:rsidP="00AF38E9">
            <w:pPr>
              <w:spacing w:line="240" w:lineRule="auto"/>
              <w:rPr>
                <w:sz w:val="16"/>
              </w:rPr>
            </w:pPr>
          </w:p>
        </w:tc>
        <w:tc>
          <w:tcPr>
            <w:tcW w:w="534" w:type="dxa"/>
          </w:tcPr>
          <w:p w14:paraId="1D024705" w14:textId="77777777" w:rsidR="00AF38E9" w:rsidRPr="00FC4079" w:rsidRDefault="00AF38E9" w:rsidP="00AF38E9">
            <w:pPr>
              <w:spacing w:line="240" w:lineRule="auto"/>
              <w:rPr>
                <w:sz w:val="16"/>
              </w:rPr>
            </w:pPr>
            <w:r w:rsidRPr="00FC4079">
              <w:rPr>
                <w:sz w:val="16"/>
              </w:rPr>
              <w:t>1</w:t>
            </w:r>
          </w:p>
        </w:tc>
        <w:tc>
          <w:tcPr>
            <w:tcW w:w="534" w:type="dxa"/>
          </w:tcPr>
          <w:p w14:paraId="7B6B5810" w14:textId="77777777" w:rsidR="00AF38E9" w:rsidRPr="00FC4079" w:rsidRDefault="00AF38E9" w:rsidP="00AF38E9">
            <w:pPr>
              <w:spacing w:line="240" w:lineRule="auto"/>
              <w:rPr>
                <w:sz w:val="16"/>
              </w:rPr>
            </w:pPr>
          </w:p>
        </w:tc>
        <w:tc>
          <w:tcPr>
            <w:tcW w:w="864" w:type="dxa"/>
          </w:tcPr>
          <w:p w14:paraId="601E686E" w14:textId="77777777" w:rsidR="00AF38E9" w:rsidRPr="00FC4079" w:rsidRDefault="00AF38E9" w:rsidP="00AF38E9">
            <w:pPr>
              <w:spacing w:line="240" w:lineRule="auto"/>
              <w:rPr>
                <w:sz w:val="16"/>
              </w:rPr>
            </w:pPr>
            <w:r w:rsidRPr="00FC4079">
              <w:rPr>
                <w:sz w:val="16"/>
              </w:rPr>
              <w:t>PB(100)</w:t>
            </w:r>
          </w:p>
        </w:tc>
      </w:tr>
      <w:tr w:rsidR="00FC4079" w:rsidRPr="00FC4079" w14:paraId="449A36FA" w14:textId="77777777" w:rsidTr="00FC4079">
        <w:tc>
          <w:tcPr>
            <w:tcW w:w="1353" w:type="dxa"/>
          </w:tcPr>
          <w:p w14:paraId="5252908F" w14:textId="77777777" w:rsidR="00AF38E9" w:rsidRPr="00FC4079" w:rsidRDefault="00AF38E9" w:rsidP="00AF38E9">
            <w:pPr>
              <w:spacing w:line="240" w:lineRule="auto"/>
              <w:rPr>
                <w:sz w:val="16"/>
              </w:rPr>
            </w:pPr>
            <w:r w:rsidRPr="00FC4079">
              <w:rPr>
                <w:sz w:val="16"/>
              </w:rPr>
              <w:t>Azacitidine</w:t>
            </w:r>
          </w:p>
        </w:tc>
        <w:tc>
          <w:tcPr>
            <w:tcW w:w="2023" w:type="dxa"/>
          </w:tcPr>
          <w:p w14:paraId="448091A5"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13603CAA" w14:textId="77777777" w:rsidR="00AF38E9" w:rsidRPr="00FC4079" w:rsidRDefault="00AF38E9" w:rsidP="00AF38E9">
            <w:pPr>
              <w:spacing w:line="240" w:lineRule="auto"/>
              <w:rPr>
                <w:sz w:val="16"/>
              </w:rPr>
            </w:pPr>
            <w:r w:rsidRPr="00FC4079">
              <w:rPr>
                <w:sz w:val="16"/>
              </w:rPr>
              <w:t>Injection</w:t>
            </w:r>
          </w:p>
        </w:tc>
        <w:tc>
          <w:tcPr>
            <w:tcW w:w="1440" w:type="dxa"/>
          </w:tcPr>
          <w:p w14:paraId="6E03F170" w14:textId="77777777" w:rsidR="00AF38E9" w:rsidRPr="00FC4079" w:rsidRDefault="00AF38E9" w:rsidP="00AF38E9">
            <w:pPr>
              <w:spacing w:line="240" w:lineRule="auto"/>
              <w:rPr>
                <w:sz w:val="16"/>
              </w:rPr>
            </w:pPr>
            <w:r w:rsidRPr="00FC4079">
              <w:rPr>
                <w:sz w:val="16"/>
              </w:rPr>
              <w:t>Azacitidine-Teva</w:t>
            </w:r>
          </w:p>
        </w:tc>
        <w:tc>
          <w:tcPr>
            <w:tcW w:w="534" w:type="dxa"/>
          </w:tcPr>
          <w:p w14:paraId="285251EC" w14:textId="77777777" w:rsidR="00AF38E9" w:rsidRPr="00FC4079" w:rsidRDefault="00AF38E9" w:rsidP="00AF38E9">
            <w:pPr>
              <w:spacing w:line="240" w:lineRule="auto"/>
              <w:rPr>
                <w:sz w:val="16"/>
              </w:rPr>
            </w:pPr>
            <w:r w:rsidRPr="00FC4079">
              <w:rPr>
                <w:sz w:val="16"/>
              </w:rPr>
              <w:t>TB</w:t>
            </w:r>
          </w:p>
        </w:tc>
        <w:tc>
          <w:tcPr>
            <w:tcW w:w="633" w:type="dxa"/>
          </w:tcPr>
          <w:p w14:paraId="791D8480" w14:textId="77777777" w:rsidR="00AF38E9" w:rsidRPr="00FC4079" w:rsidRDefault="00AF38E9" w:rsidP="00AF38E9">
            <w:pPr>
              <w:spacing w:line="240" w:lineRule="auto"/>
              <w:rPr>
                <w:sz w:val="16"/>
              </w:rPr>
            </w:pPr>
            <w:r w:rsidRPr="00FC4079">
              <w:rPr>
                <w:sz w:val="16"/>
              </w:rPr>
              <w:t xml:space="preserve">MP </w:t>
            </w:r>
          </w:p>
        </w:tc>
        <w:tc>
          <w:tcPr>
            <w:tcW w:w="1728" w:type="dxa"/>
          </w:tcPr>
          <w:p w14:paraId="7C71246C" w14:textId="77777777" w:rsidR="00AF38E9" w:rsidRPr="00FC4079" w:rsidRDefault="00AF38E9" w:rsidP="00AF38E9">
            <w:pPr>
              <w:spacing w:line="240" w:lineRule="auto"/>
              <w:rPr>
                <w:sz w:val="16"/>
              </w:rPr>
            </w:pPr>
            <w:r w:rsidRPr="00FC4079">
              <w:rPr>
                <w:sz w:val="16"/>
              </w:rPr>
              <w:t>See Note 3</w:t>
            </w:r>
          </w:p>
        </w:tc>
        <w:tc>
          <w:tcPr>
            <w:tcW w:w="1728" w:type="dxa"/>
          </w:tcPr>
          <w:p w14:paraId="1B8F423E" w14:textId="77777777" w:rsidR="00AF38E9" w:rsidRPr="00FC4079" w:rsidRDefault="00AF38E9" w:rsidP="00AF38E9">
            <w:pPr>
              <w:spacing w:line="240" w:lineRule="auto"/>
              <w:rPr>
                <w:sz w:val="16"/>
              </w:rPr>
            </w:pPr>
            <w:r w:rsidRPr="00FC4079">
              <w:rPr>
                <w:sz w:val="16"/>
              </w:rPr>
              <w:t>See Note 3</w:t>
            </w:r>
          </w:p>
        </w:tc>
        <w:tc>
          <w:tcPr>
            <w:tcW w:w="682" w:type="dxa"/>
          </w:tcPr>
          <w:p w14:paraId="61ECF380" w14:textId="77777777" w:rsidR="00AF38E9" w:rsidRPr="00FC4079" w:rsidRDefault="00AF38E9" w:rsidP="00AF38E9">
            <w:pPr>
              <w:spacing w:line="240" w:lineRule="auto"/>
              <w:rPr>
                <w:sz w:val="16"/>
              </w:rPr>
            </w:pPr>
            <w:r w:rsidRPr="00FC4079">
              <w:rPr>
                <w:sz w:val="16"/>
              </w:rPr>
              <w:t>See Note 3</w:t>
            </w:r>
          </w:p>
        </w:tc>
        <w:tc>
          <w:tcPr>
            <w:tcW w:w="682" w:type="dxa"/>
          </w:tcPr>
          <w:p w14:paraId="5A46716E" w14:textId="77777777" w:rsidR="00AF38E9" w:rsidRPr="00FC4079" w:rsidRDefault="00AF38E9" w:rsidP="00AF38E9">
            <w:pPr>
              <w:spacing w:line="240" w:lineRule="auto"/>
              <w:rPr>
                <w:sz w:val="16"/>
              </w:rPr>
            </w:pPr>
            <w:r w:rsidRPr="00FC4079">
              <w:rPr>
                <w:sz w:val="16"/>
              </w:rPr>
              <w:t>See Note 3</w:t>
            </w:r>
          </w:p>
        </w:tc>
        <w:tc>
          <w:tcPr>
            <w:tcW w:w="1271" w:type="dxa"/>
          </w:tcPr>
          <w:p w14:paraId="5B7A736F" w14:textId="77777777" w:rsidR="00AF38E9" w:rsidRPr="00FC4079" w:rsidRDefault="00AF38E9" w:rsidP="00AF38E9">
            <w:pPr>
              <w:spacing w:line="240" w:lineRule="auto"/>
              <w:rPr>
                <w:sz w:val="16"/>
              </w:rPr>
            </w:pPr>
          </w:p>
        </w:tc>
        <w:tc>
          <w:tcPr>
            <w:tcW w:w="534" w:type="dxa"/>
          </w:tcPr>
          <w:p w14:paraId="03AB4770" w14:textId="77777777" w:rsidR="00AF38E9" w:rsidRPr="00FC4079" w:rsidRDefault="00AF38E9" w:rsidP="00AF38E9">
            <w:pPr>
              <w:spacing w:line="240" w:lineRule="auto"/>
              <w:rPr>
                <w:sz w:val="16"/>
              </w:rPr>
            </w:pPr>
            <w:r w:rsidRPr="00FC4079">
              <w:rPr>
                <w:sz w:val="16"/>
              </w:rPr>
              <w:t>1</w:t>
            </w:r>
          </w:p>
        </w:tc>
        <w:tc>
          <w:tcPr>
            <w:tcW w:w="534" w:type="dxa"/>
          </w:tcPr>
          <w:p w14:paraId="5CE04C8E" w14:textId="77777777" w:rsidR="00AF38E9" w:rsidRPr="00FC4079" w:rsidRDefault="00AF38E9" w:rsidP="00AF38E9">
            <w:pPr>
              <w:spacing w:line="240" w:lineRule="auto"/>
              <w:rPr>
                <w:sz w:val="16"/>
              </w:rPr>
            </w:pPr>
          </w:p>
        </w:tc>
        <w:tc>
          <w:tcPr>
            <w:tcW w:w="864" w:type="dxa"/>
          </w:tcPr>
          <w:p w14:paraId="23E5DE9F" w14:textId="77777777" w:rsidR="00AF38E9" w:rsidRPr="00FC4079" w:rsidRDefault="00AF38E9" w:rsidP="00AF38E9">
            <w:pPr>
              <w:spacing w:line="240" w:lineRule="auto"/>
              <w:rPr>
                <w:sz w:val="16"/>
              </w:rPr>
            </w:pPr>
            <w:r w:rsidRPr="00FC4079">
              <w:rPr>
                <w:sz w:val="16"/>
              </w:rPr>
              <w:t>PB(100)</w:t>
            </w:r>
          </w:p>
        </w:tc>
      </w:tr>
      <w:tr w:rsidR="00FC4079" w:rsidRPr="00FC4079" w14:paraId="25B02734" w14:textId="77777777" w:rsidTr="00FC4079">
        <w:tc>
          <w:tcPr>
            <w:tcW w:w="1353" w:type="dxa"/>
          </w:tcPr>
          <w:p w14:paraId="6B3BFE04" w14:textId="77777777" w:rsidR="00AF38E9" w:rsidRPr="00FC4079" w:rsidRDefault="00AF38E9" w:rsidP="00AF38E9">
            <w:pPr>
              <w:spacing w:line="240" w:lineRule="auto"/>
              <w:rPr>
                <w:sz w:val="16"/>
              </w:rPr>
            </w:pPr>
            <w:r w:rsidRPr="00FC4079">
              <w:rPr>
                <w:sz w:val="16"/>
              </w:rPr>
              <w:t>Azacitidine</w:t>
            </w:r>
          </w:p>
        </w:tc>
        <w:tc>
          <w:tcPr>
            <w:tcW w:w="2023" w:type="dxa"/>
          </w:tcPr>
          <w:p w14:paraId="778CE08D" w14:textId="77777777" w:rsidR="00AF38E9" w:rsidRPr="00FC4079" w:rsidRDefault="00AF38E9" w:rsidP="00AF38E9">
            <w:pPr>
              <w:spacing w:line="240" w:lineRule="auto"/>
              <w:rPr>
                <w:sz w:val="16"/>
              </w:rPr>
            </w:pPr>
            <w:r w:rsidRPr="00FC4079">
              <w:rPr>
                <w:sz w:val="16"/>
              </w:rPr>
              <w:t>Powder for injection 100 mg</w:t>
            </w:r>
          </w:p>
        </w:tc>
        <w:tc>
          <w:tcPr>
            <w:tcW w:w="953" w:type="dxa"/>
          </w:tcPr>
          <w:p w14:paraId="728F8039" w14:textId="77777777" w:rsidR="00AF38E9" w:rsidRPr="00FC4079" w:rsidRDefault="00AF38E9" w:rsidP="00AF38E9">
            <w:pPr>
              <w:spacing w:line="240" w:lineRule="auto"/>
              <w:rPr>
                <w:sz w:val="16"/>
              </w:rPr>
            </w:pPr>
            <w:r w:rsidRPr="00FC4079">
              <w:rPr>
                <w:sz w:val="16"/>
              </w:rPr>
              <w:t>Injection</w:t>
            </w:r>
          </w:p>
        </w:tc>
        <w:tc>
          <w:tcPr>
            <w:tcW w:w="1440" w:type="dxa"/>
          </w:tcPr>
          <w:p w14:paraId="0637066B" w14:textId="77777777" w:rsidR="00AF38E9" w:rsidRPr="00FC4079" w:rsidRDefault="00AF38E9" w:rsidP="00AF38E9">
            <w:pPr>
              <w:spacing w:line="240" w:lineRule="auto"/>
              <w:rPr>
                <w:sz w:val="16"/>
              </w:rPr>
            </w:pPr>
            <w:r w:rsidRPr="00FC4079">
              <w:rPr>
                <w:sz w:val="16"/>
              </w:rPr>
              <w:t>Azacitidine-Teva</w:t>
            </w:r>
          </w:p>
        </w:tc>
        <w:tc>
          <w:tcPr>
            <w:tcW w:w="534" w:type="dxa"/>
          </w:tcPr>
          <w:p w14:paraId="07FDE628" w14:textId="77777777" w:rsidR="00AF38E9" w:rsidRPr="00FC4079" w:rsidRDefault="00AF38E9" w:rsidP="00AF38E9">
            <w:pPr>
              <w:spacing w:line="240" w:lineRule="auto"/>
              <w:rPr>
                <w:sz w:val="16"/>
              </w:rPr>
            </w:pPr>
            <w:r w:rsidRPr="00FC4079">
              <w:rPr>
                <w:sz w:val="16"/>
              </w:rPr>
              <w:t>TB</w:t>
            </w:r>
          </w:p>
        </w:tc>
        <w:tc>
          <w:tcPr>
            <w:tcW w:w="633" w:type="dxa"/>
          </w:tcPr>
          <w:p w14:paraId="3273313F" w14:textId="77777777" w:rsidR="00AF38E9" w:rsidRPr="00FC4079" w:rsidRDefault="00AF38E9" w:rsidP="00AF38E9">
            <w:pPr>
              <w:spacing w:line="240" w:lineRule="auto"/>
              <w:rPr>
                <w:sz w:val="16"/>
              </w:rPr>
            </w:pPr>
            <w:r w:rsidRPr="00FC4079">
              <w:rPr>
                <w:sz w:val="16"/>
              </w:rPr>
              <w:t xml:space="preserve">MP </w:t>
            </w:r>
          </w:p>
        </w:tc>
        <w:tc>
          <w:tcPr>
            <w:tcW w:w="1728" w:type="dxa"/>
          </w:tcPr>
          <w:p w14:paraId="083517E1" w14:textId="77777777" w:rsidR="00AF38E9" w:rsidRPr="00FC4079" w:rsidRDefault="00AF38E9" w:rsidP="00AF38E9">
            <w:pPr>
              <w:spacing w:line="240" w:lineRule="auto"/>
              <w:rPr>
                <w:sz w:val="16"/>
              </w:rPr>
            </w:pPr>
            <w:r w:rsidRPr="00FC4079">
              <w:rPr>
                <w:sz w:val="16"/>
              </w:rPr>
              <w:t>See Note 3</w:t>
            </w:r>
          </w:p>
        </w:tc>
        <w:tc>
          <w:tcPr>
            <w:tcW w:w="1728" w:type="dxa"/>
          </w:tcPr>
          <w:p w14:paraId="77E1CBFB" w14:textId="77777777" w:rsidR="00AF38E9" w:rsidRPr="00FC4079" w:rsidRDefault="00AF38E9" w:rsidP="00AF38E9">
            <w:pPr>
              <w:spacing w:line="240" w:lineRule="auto"/>
              <w:rPr>
                <w:sz w:val="16"/>
              </w:rPr>
            </w:pPr>
            <w:r w:rsidRPr="00FC4079">
              <w:rPr>
                <w:sz w:val="16"/>
              </w:rPr>
              <w:t>See Note 3</w:t>
            </w:r>
          </w:p>
        </w:tc>
        <w:tc>
          <w:tcPr>
            <w:tcW w:w="682" w:type="dxa"/>
          </w:tcPr>
          <w:p w14:paraId="2C5B53B2" w14:textId="77777777" w:rsidR="00AF38E9" w:rsidRPr="00FC4079" w:rsidRDefault="00AF38E9" w:rsidP="00AF38E9">
            <w:pPr>
              <w:spacing w:line="240" w:lineRule="auto"/>
              <w:rPr>
                <w:sz w:val="16"/>
              </w:rPr>
            </w:pPr>
            <w:r w:rsidRPr="00FC4079">
              <w:rPr>
                <w:sz w:val="16"/>
              </w:rPr>
              <w:t>See Note 3</w:t>
            </w:r>
          </w:p>
        </w:tc>
        <w:tc>
          <w:tcPr>
            <w:tcW w:w="682" w:type="dxa"/>
          </w:tcPr>
          <w:p w14:paraId="46A6A2B7" w14:textId="77777777" w:rsidR="00AF38E9" w:rsidRPr="00FC4079" w:rsidRDefault="00AF38E9" w:rsidP="00AF38E9">
            <w:pPr>
              <w:spacing w:line="240" w:lineRule="auto"/>
              <w:rPr>
                <w:sz w:val="16"/>
              </w:rPr>
            </w:pPr>
            <w:r w:rsidRPr="00FC4079">
              <w:rPr>
                <w:sz w:val="16"/>
              </w:rPr>
              <w:t>See Note 3</w:t>
            </w:r>
          </w:p>
        </w:tc>
        <w:tc>
          <w:tcPr>
            <w:tcW w:w="1271" w:type="dxa"/>
          </w:tcPr>
          <w:p w14:paraId="01BD122A" w14:textId="77777777" w:rsidR="00AF38E9" w:rsidRPr="00FC4079" w:rsidRDefault="00AF38E9" w:rsidP="00AF38E9">
            <w:pPr>
              <w:spacing w:line="240" w:lineRule="auto"/>
              <w:rPr>
                <w:sz w:val="16"/>
              </w:rPr>
            </w:pPr>
          </w:p>
        </w:tc>
        <w:tc>
          <w:tcPr>
            <w:tcW w:w="534" w:type="dxa"/>
          </w:tcPr>
          <w:p w14:paraId="4D6E73E7" w14:textId="77777777" w:rsidR="00AF38E9" w:rsidRPr="00FC4079" w:rsidRDefault="00AF38E9" w:rsidP="00AF38E9">
            <w:pPr>
              <w:spacing w:line="240" w:lineRule="auto"/>
              <w:rPr>
                <w:sz w:val="16"/>
              </w:rPr>
            </w:pPr>
            <w:r w:rsidRPr="00FC4079">
              <w:rPr>
                <w:sz w:val="16"/>
              </w:rPr>
              <w:t>1</w:t>
            </w:r>
          </w:p>
        </w:tc>
        <w:tc>
          <w:tcPr>
            <w:tcW w:w="534" w:type="dxa"/>
          </w:tcPr>
          <w:p w14:paraId="216149ED" w14:textId="77777777" w:rsidR="00AF38E9" w:rsidRPr="00FC4079" w:rsidRDefault="00AF38E9" w:rsidP="00AF38E9">
            <w:pPr>
              <w:spacing w:line="240" w:lineRule="auto"/>
              <w:rPr>
                <w:sz w:val="16"/>
              </w:rPr>
            </w:pPr>
          </w:p>
        </w:tc>
        <w:tc>
          <w:tcPr>
            <w:tcW w:w="864" w:type="dxa"/>
          </w:tcPr>
          <w:p w14:paraId="2C5DCDE2" w14:textId="77777777" w:rsidR="00AF38E9" w:rsidRPr="00FC4079" w:rsidRDefault="00AF38E9" w:rsidP="00AF38E9">
            <w:pPr>
              <w:spacing w:line="240" w:lineRule="auto"/>
              <w:rPr>
                <w:sz w:val="16"/>
              </w:rPr>
            </w:pPr>
            <w:r w:rsidRPr="00FC4079">
              <w:rPr>
                <w:sz w:val="16"/>
              </w:rPr>
              <w:t>PB(100)</w:t>
            </w:r>
          </w:p>
        </w:tc>
      </w:tr>
      <w:tr w:rsidR="00FC4079" w:rsidRPr="00FC4079" w14:paraId="6A3A43BC" w14:textId="77777777" w:rsidTr="00FC4079">
        <w:tc>
          <w:tcPr>
            <w:tcW w:w="1353" w:type="dxa"/>
          </w:tcPr>
          <w:p w14:paraId="71DCB008" w14:textId="77777777" w:rsidR="00AF38E9" w:rsidRPr="00FC4079" w:rsidRDefault="00AF38E9" w:rsidP="00AF38E9">
            <w:pPr>
              <w:spacing w:line="240" w:lineRule="auto"/>
              <w:rPr>
                <w:sz w:val="16"/>
              </w:rPr>
            </w:pPr>
            <w:r w:rsidRPr="00FC4079">
              <w:rPr>
                <w:sz w:val="16"/>
              </w:rPr>
              <w:t>Azacitidine</w:t>
            </w:r>
          </w:p>
        </w:tc>
        <w:tc>
          <w:tcPr>
            <w:tcW w:w="2023" w:type="dxa"/>
          </w:tcPr>
          <w:p w14:paraId="3A5A2150" w14:textId="77777777" w:rsidR="00AF38E9" w:rsidRPr="00FC4079" w:rsidRDefault="00AF38E9" w:rsidP="00AF38E9">
            <w:pPr>
              <w:spacing w:line="240" w:lineRule="auto"/>
              <w:rPr>
                <w:sz w:val="16"/>
              </w:rPr>
            </w:pPr>
            <w:r w:rsidRPr="00FC4079">
              <w:rPr>
                <w:sz w:val="16"/>
              </w:rPr>
              <w:t>Tablet 200 mg</w:t>
            </w:r>
          </w:p>
        </w:tc>
        <w:tc>
          <w:tcPr>
            <w:tcW w:w="953" w:type="dxa"/>
          </w:tcPr>
          <w:p w14:paraId="2EBCBE06" w14:textId="77777777" w:rsidR="00AF38E9" w:rsidRPr="00FC4079" w:rsidRDefault="00AF38E9" w:rsidP="00AF38E9">
            <w:pPr>
              <w:spacing w:line="240" w:lineRule="auto"/>
              <w:rPr>
                <w:sz w:val="16"/>
              </w:rPr>
            </w:pPr>
            <w:r w:rsidRPr="00FC4079">
              <w:rPr>
                <w:sz w:val="16"/>
              </w:rPr>
              <w:t>Oral</w:t>
            </w:r>
          </w:p>
        </w:tc>
        <w:tc>
          <w:tcPr>
            <w:tcW w:w="1440" w:type="dxa"/>
          </w:tcPr>
          <w:p w14:paraId="19D2BC5B" w14:textId="77777777" w:rsidR="00AF38E9" w:rsidRPr="00FC4079" w:rsidRDefault="00AF38E9" w:rsidP="00AF38E9">
            <w:pPr>
              <w:spacing w:line="240" w:lineRule="auto"/>
              <w:rPr>
                <w:sz w:val="16"/>
              </w:rPr>
            </w:pPr>
            <w:r w:rsidRPr="00FC4079">
              <w:rPr>
                <w:sz w:val="16"/>
              </w:rPr>
              <w:t>Onureg</w:t>
            </w:r>
          </w:p>
        </w:tc>
        <w:tc>
          <w:tcPr>
            <w:tcW w:w="534" w:type="dxa"/>
          </w:tcPr>
          <w:p w14:paraId="4490B02C" w14:textId="77777777" w:rsidR="00AF38E9" w:rsidRPr="00FC4079" w:rsidRDefault="00AF38E9" w:rsidP="00AF38E9">
            <w:pPr>
              <w:spacing w:line="240" w:lineRule="auto"/>
              <w:rPr>
                <w:sz w:val="16"/>
              </w:rPr>
            </w:pPr>
            <w:r w:rsidRPr="00FC4079">
              <w:rPr>
                <w:sz w:val="16"/>
              </w:rPr>
              <w:t>CJ</w:t>
            </w:r>
          </w:p>
        </w:tc>
        <w:tc>
          <w:tcPr>
            <w:tcW w:w="633" w:type="dxa"/>
          </w:tcPr>
          <w:p w14:paraId="7DC35BE7" w14:textId="77777777" w:rsidR="00AF38E9" w:rsidRPr="00FC4079" w:rsidRDefault="00AF38E9" w:rsidP="00AF38E9">
            <w:pPr>
              <w:spacing w:line="240" w:lineRule="auto"/>
              <w:rPr>
                <w:sz w:val="16"/>
              </w:rPr>
            </w:pPr>
            <w:r w:rsidRPr="00FC4079">
              <w:rPr>
                <w:sz w:val="16"/>
              </w:rPr>
              <w:t xml:space="preserve">MP </w:t>
            </w:r>
          </w:p>
        </w:tc>
        <w:tc>
          <w:tcPr>
            <w:tcW w:w="1728" w:type="dxa"/>
          </w:tcPr>
          <w:p w14:paraId="4AA9978A" w14:textId="77777777" w:rsidR="00AF38E9" w:rsidRPr="00FC4079" w:rsidRDefault="00AF38E9" w:rsidP="00AF38E9">
            <w:pPr>
              <w:spacing w:line="240" w:lineRule="auto"/>
              <w:rPr>
                <w:sz w:val="16"/>
              </w:rPr>
            </w:pPr>
            <w:r w:rsidRPr="00FC4079">
              <w:rPr>
                <w:sz w:val="16"/>
              </w:rPr>
              <w:t>C14338</w:t>
            </w:r>
          </w:p>
        </w:tc>
        <w:tc>
          <w:tcPr>
            <w:tcW w:w="1728" w:type="dxa"/>
          </w:tcPr>
          <w:p w14:paraId="67277541" w14:textId="77777777" w:rsidR="00AF38E9" w:rsidRPr="00FC4079" w:rsidRDefault="00AF38E9" w:rsidP="00AF38E9">
            <w:pPr>
              <w:spacing w:line="240" w:lineRule="auto"/>
              <w:rPr>
                <w:sz w:val="16"/>
              </w:rPr>
            </w:pPr>
          </w:p>
        </w:tc>
        <w:tc>
          <w:tcPr>
            <w:tcW w:w="682" w:type="dxa"/>
          </w:tcPr>
          <w:p w14:paraId="6FCA1C92" w14:textId="77777777" w:rsidR="00AF38E9" w:rsidRPr="00FC4079" w:rsidRDefault="00AF38E9" w:rsidP="00AF38E9">
            <w:pPr>
              <w:spacing w:line="240" w:lineRule="auto"/>
              <w:rPr>
                <w:sz w:val="16"/>
              </w:rPr>
            </w:pPr>
            <w:r w:rsidRPr="00FC4079">
              <w:rPr>
                <w:sz w:val="16"/>
              </w:rPr>
              <w:t>14</w:t>
            </w:r>
          </w:p>
        </w:tc>
        <w:tc>
          <w:tcPr>
            <w:tcW w:w="682" w:type="dxa"/>
          </w:tcPr>
          <w:p w14:paraId="37B704B3" w14:textId="77777777" w:rsidR="00AF38E9" w:rsidRPr="00FC4079" w:rsidRDefault="00AF38E9" w:rsidP="00AF38E9">
            <w:pPr>
              <w:spacing w:line="240" w:lineRule="auto"/>
              <w:rPr>
                <w:sz w:val="16"/>
              </w:rPr>
            </w:pPr>
            <w:r w:rsidRPr="00FC4079">
              <w:rPr>
                <w:sz w:val="16"/>
              </w:rPr>
              <w:t>2</w:t>
            </w:r>
          </w:p>
        </w:tc>
        <w:tc>
          <w:tcPr>
            <w:tcW w:w="1271" w:type="dxa"/>
          </w:tcPr>
          <w:p w14:paraId="033C2404" w14:textId="77777777" w:rsidR="00AF38E9" w:rsidRPr="00FC4079" w:rsidRDefault="00AF38E9" w:rsidP="00AF38E9">
            <w:pPr>
              <w:spacing w:line="240" w:lineRule="auto"/>
              <w:rPr>
                <w:sz w:val="16"/>
              </w:rPr>
            </w:pPr>
          </w:p>
        </w:tc>
        <w:tc>
          <w:tcPr>
            <w:tcW w:w="534" w:type="dxa"/>
          </w:tcPr>
          <w:p w14:paraId="353E70E4" w14:textId="77777777" w:rsidR="00AF38E9" w:rsidRPr="00FC4079" w:rsidRDefault="00AF38E9" w:rsidP="00AF38E9">
            <w:pPr>
              <w:spacing w:line="240" w:lineRule="auto"/>
              <w:rPr>
                <w:sz w:val="16"/>
              </w:rPr>
            </w:pPr>
            <w:r w:rsidRPr="00FC4079">
              <w:rPr>
                <w:sz w:val="16"/>
              </w:rPr>
              <w:t>7</w:t>
            </w:r>
          </w:p>
        </w:tc>
        <w:tc>
          <w:tcPr>
            <w:tcW w:w="534" w:type="dxa"/>
          </w:tcPr>
          <w:p w14:paraId="377DA097" w14:textId="77777777" w:rsidR="00AF38E9" w:rsidRPr="00FC4079" w:rsidRDefault="00AF38E9" w:rsidP="00AF38E9">
            <w:pPr>
              <w:spacing w:line="240" w:lineRule="auto"/>
              <w:rPr>
                <w:sz w:val="16"/>
              </w:rPr>
            </w:pPr>
          </w:p>
        </w:tc>
        <w:tc>
          <w:tcPr>
            <w:tcW w:w="864" w:type="dxa"/>
          </w:tcPr>
          <w:p w14:paraId="69868F74" w14:textId="77777777" w:rsidR="00AF38E9" w:rsidRPr="00FC4079" w:rsidRDefault="00AF38E9" w:rsidP="00AF38E9">
            <w:pPr>
              <w:spacing w:line="240" w:lineRule="auto"/>
              <w:rPr>
                <w:sz w:val="16"/>
              </w:rPr>
            </w:pPr>
          </w:p>
        </w:tc>
      </w:tr>
      <w:tr w:rsidR="00FC4079" w:rsidRPr="00FC4079" w14:paraId="22EC0D36" w14:textId="77777777" w:rsidTr="00FC4079">
        <w:tc>
          <w:tcPr>
            <w:tcW w:w="1353" w:type="dxa"/>
          </w:tcPr>
          <w:p w14:paraId="58456108" w14:textId="77777777" w:rsidR="00AF38E9" w:rsidRPr="00FC4079" w:rsidRDefault="00AF38E9" w:rsidP="00AF38E9">
            <w:pPr>
              <w:spacing w:line="240" w:lineRule="auto"/>
              <w:rPr>
                <w:sz w:val="16"/>
              </w:rPr>
            </w:pPr>
            <w:r w:rsidRPr="00FC4079">
              <w:rPr>
                <w:sz w:val="16"/>
              </w:rPr>
              <w:t>Azacitidine</w:t>
            </w:r>
          </w:p>
        </w:tc>
        <w:tc>
          <w:tcPr>
            <w:tcW w:w="2023" w:type="dxa"/>
          </w:tcPr>
          <w:p w14:paraId="78A852A9" w14:textId="77777777" w:rsidR="00AF38E9" w:rsidRPr="00FC4079" w:rsidRDefault="00AF38E9" w:rsidP="00AF38E9">
            <w:pPr>
              <w:spacing w:line="240" w:lineRule="auto"/>
              <w:rPr>
                <w:sz w:val="16"/>
              </w:rPr>
            </w:pPr>
            <w:r w:rsidRPr="00FC4079">
              <w:rPr>
                <w:sz w:val="16"/>
              </w:rPr>
              <w:t>Tablet 300 mg</w:t>
            </w:r>
          </w:p>
        </w:tc>
        <w:tc>
          <w:tcPr>
            <w:tcW w:w="953" w:type="dxa"/>
          </w:tcPr>
          <w:p w14:paraId="6C7806AB" w14:textId="77777777" w:rsidR="00AF38E9" w:rsidRPr="00FC4079" w:rsidRDefault="00AF38E9" w:rsidP="00AF38E9">
            <w:pPr>
              <w:spacing w:line="240" w:lineRule="auto"/>
              <w:rPr>
                <w:sz w:val="16"/>
              </w:rPr>
            </w:pPr>
            <w:r w:rsidRPr="00FC4079">
              <w:rPr>
                <w:sz w:val="16"/>
              </w:rPr>
              <w:t>Oral</w:t>
            </w:r>
          </w:p>
        </w:tc>
        <w:tc>
          <w:tcPr>
            <w:tcW w:w="1440" w:type="dxa"/>
          </w:tcPr>
          <w:p w14:paraId="53A4AFE7" w14:textId="77777777" w:rsidR="00AF38E9" w:rsidRPr="00FC4079" w:rsidRDefault="00AF38E9" w:rsidP="00AF38E9">
            <w:pPr>
              <w:spacing w:line="240" w:lineRule="auto"/>
              <w:rPr>
                <w:sz w:val="16"/>
              </w:rPr>
            </w:pPr>
            <w:r w:rsidRPr="00FC4079">
              <w:rPr>
                <w:sz w:val="16"/>
              </w:rPr>
              <w:t>Onureg</w:t>
            </w:r>
          </w:p>
        </w:tc>
        <w:tc>
          <w:tcPr>
            <w:tcW w:w="534" w:type="dxa"/>
          </w:tcPr>
          <w:p w14:paraId="6FFD0C67" w14:textId="77777777" w:rsidR="00AF38E9" w:rsidRPr="00FC4079" w:rsidRDefault="00AF38E9" w:rsidP="00AF38E9">
            <w:pPr>
              <w:spacing w:line="240" w:lineRule="auto"/>
              <w:rPr>
                <w:sz w:val="16"/>
              </w:rPr>
            </w:pPr>
            <w:r w:rsidRPr="00FC4079">
              <w:rPr>
                <w:sz w:val="16"/>
              </w:rPr>
              <w:t>CJ</w:t>
            </w:r>
          </w:p>
        </w:tc>
        <w:tc>
          <w:tcPr>
            <w:tcW w:w="633" w:type="dxa"/>
          </w:tcPr>
          <w:p w14:paraId="59D1C34D" w14:textId="77777777" w:rsidR="00AF38E9" w:rsidRPr="00FC4079" w:rsidRDefault="00AF38E9" w:rsidP="00AF38E9">
            <w:pPr>
              <w:spacing w:line="240" w:lineRule="auto"/>
              <w:rPr>
                <w:sz w:val="16"/>
              </w:rPr>
            </w:pPr>
            <w:r w:rsidRPr="00FC4079">
              <w:rPr>
                <w:sz w:val="16"/>
              </w:rPr>
              <w:t xml:space="preserve">MP </w:t>
            </w:r>
          </w:p>
        </w:tc>
        <w:tc>
          <w:tcPr>
            <w:tcW w:w="1728" w:type="dxa"/>
          </w:tcPr>
          <w:p w14:paraId="5F3E52CA" w14:textId="77777777" w:rsidR="00AF38E9" w:rsidRPr="00FC4079" w:rsidRDefault="00AF38E9" w:rsidP="00AF38E9">
            <w:pPr>
              <w:spacing w:line="240" w:lineRule="auto"/>
              <w:rPr>
                <w:sz w:val="16"/>
              </w:rPr>
            </w:pPr>
            <w:r w:rsidRPr="00FC4079">
              <w:rPr>
                <w:sz w:val="16"/>
              </w:rPr>
              <w:t>C14332 C14338</w:t>
            </w:r>
          </w:p>
        </w:tc>
        <w:tc>
          <w:tcPr>
            <w:tcW w:w="1728" w:type="dxa"/>
          </w:tcPr>
          <w:p w14:paraId="74FAE5D9" w14:textId="77777777" w:rsidR="00AF38E9" w:rsidRPr="00FC4079" w:rsidRDefault="00AF38E9" w:rsidP="00AF38E9">
            <w:pPr>
              <w:spacing w:line="240" w:lineRule="auto"/>
              <w:rPr>
                <w:sz w:val="16"/>
              </w:rPr>
            </w:pPr>
            <w:r w:rsidRPr="00FC4079">
              <w:rPr>
                <w:sz w:val="16"/>
              </w:rPr>
              <w:t>P14332 P14338</w:t>
            </w:r>
          </w:p>
        </w:tc>
        <w:tc>
          <w:tcPr>
            <w:tcW w:w="682" w:type="dxa"/>
          </w:tcPr>
          <w:p w14:paraId="5850A733" w14:textId="77777777" w:rsidR="00AF38E9" w:rsidRPr="00FC4079" w:rsidRDefault="00AF38E9" w:rsidP="00AF38E9">
            <w:pPr>
              <w:spacing w:line="240" w:lineRule="auto"/>
              <w:rPr>
                <w:sz w:val="16"/>
              </w:rPr>
            </w:pPr>
            <w:r w:rsidRPr="00FC4079">
              <w:rPr>
                <w:sz w:val="16"/>
              </w:rPr>
              <w:t>14</w:t>
            </w:r>
          </w:p>
        </w:tc>
        <w:tc>
          <w:tcPr>
            <w:tcW w:w="682" w:type="dxa"/>
          </w:tcPr>
          <w:p w14:paraId="292B22A0" w14:textId="77777777" w:rsidR="00AF38E9" w:rsidRPr="00FC4079" w:rsidRDefault="00AF38E9" w:rsidP="00AF38E9">
            <w:pPr>
              <w:spacing w:line="240" w:lineRule="auto"/>
              <w:rPr>
                <w:sz w:val="16"/>
              </w:rPr>
            </w:pPr>
            <w:r w:rsidRPr="00FC4079">
              <w:rPr>
                <w:sz w:val="16"/>
              </w:rPr>
              <w:t>2</w:t>
            </w:r>
          </w:p>
        </w:tc>
        <w:tc>
          <w:tcPr>
            <w:tcW w:w="1271" w:type="dxa"/>
          </w:tcPr>
          <w:p w14:paraId="76DC1875" w14:textId="77777777" w:rsidR="00AF38E9" w:rsidRPr="00FC4079" w:rsidRDefault="00AF38E9" w:rsidP="00AF38E9">
            <w:pPr>
              <w:spacing w:line="240" w:lineRule="auto"/>
              <w:rPr>
                <w:sz w:val="16"/>
              </w:rPr>
            </w:pPr>
          </w:p>
        </w:tc>
        <w:tc>
          <w:tcPr>
            <w:tcW w:w="534" w:type="dxa"/>
          </w:tcPr>
          <w:p w14:paraId="74A33384" w14:textId="77777777" w:rsidR="00AF38E9" w:rsidRPr="00FC4079" w:rsidRDefault="00AF38E9" w:rsidP="00AF38E9">
            <w:pPr>
              <w:spacing w:line="240" w:lineRule="auto"/>
              <w:rPr>
                <w:sz w:val="16"/>
              </w:rPr>
            </w:pPr>
            <w:r w:rsidRPr="00FC4079">
              <w:rPr>
                <w:sz w:val="16"/>
              </w:rPr>
              <w:t>7</w:t>
            </w:r>
          </w:p>
        </w:tc>
        <w:tc>
          <w:tcPr>
            <w:tcW w:w="534" w:type="dxa"/>
          </w:tcPr>
          <w:p w14:paraId="33FC4843" w14:textId="77777777" w:rsidR="00AF38E9" w:rsidRPr="00FC4079" w:rsidRDefault="00AF38E9" w:rsidP="00AF38E9">
            <w:pPr>
              <w:spacing w:line="240" w:lineRule="auto"/>
              <w:rPr>
                <w:sz w:val="16"/>
              </w:rPr>
            </w:pPr>
          </w:p>
        </w:tc>
        <w:tc>
          <w:tcPr>
            <w:tcW w:w="864" w:type="dxa"/>
          </w:tcPr>
          <w:p w14:paraId="706D0F2C" w14:textId="77777777" w:rsidR="00AF38E9" w:rsidRPr="00FC4079" w:rsidRDefault="00AF38E9" w:rsidP="00AF38E9">
            <w:pPr>
              <w:spacing w:line="240" w:lineRule="auto"/>
              <w:rPr>
                <w:sz w:val="16"/>
              </w:rPr>
            </w:pPr>
          </w:p>
        </w:tc>
      </w:tr>
      <w:tr w:rsidR="00FC4079" w:rsidRPr="00FC4079" w14:paraId="71803695" w14:textId="77777777" w:rsidTr="00FC4079">
        <w:tc>
          <w:tcPr>
            <w:tcW w:w="1353" w:type="dxa"/>
          </w:tcPr>
          <w:p w14:paraId="54C39EC4" w14:textId="77777777" w:rsidR="00AF38E9" w:rsidRPr="00FC4079" w:rsidRDefault="00AF38E9" w:rsidP="00AF38E9">
            <w:pPr>
              <w:spacing w:line="240" w:lineRule="auto"/>
              <w:rPr>
                <w:sz w:val="16"/>
              </w:rPr>
            </w:pPr>
            <w:r w:rsidRPr="00FC4079">
              <w:rPr>
                <w:sz w:val="16"/>
              </w:rPr>
              <w:t>Azacitidine</w:t>
            </w:r>
          </w:p>
        </w:tc>
        <w:tc>
          <w:tcPr>
            <w:tcW w:w="2023" w:type="dxa"/>
          </w:tcPr>
          <w:p w14:paraId="6FAEB059" w14:textId="77777777" w:rsidR="00AF38E9" w:rsidRPr="00FC4079" w:rsidRDefault="00AF38E9" w:rsidP="00AF38E9">
            <w:pPr>
              <w:spacing w:line="240" w:lineRule="auto"/>
              <w:rPr>
                <w:sz w:val="16"/>
              </w:rPr>
            </w:pPr>
            <w:r w:rsidRPr="00FC4079">
              <w:rPr>
                <w:sz w:val="16"/>
              </w:rPr>
              <w:t>Tablet 300 mg</w:t>
            </w:r>
          </w:p>
        </w:tc>
        <w:tc>
          <w:tcPr>
            <w:tcW w:w="953" w:type="dxa"/>
          </w:tcPr>
          <w:p w14:paraId="1BB03CCC" w14:textId="77777777" w:rsidR="00AF38E9" w:rsidRPr="00FC4079" w:rsidRDefault="00AF38E9" w:rsidP="00AF38E9">
            <w:pPr>
              <w:spacing w:line="240" w:lineRule="auto"/>
              <w:rPr>
                <w:sz w:val="16"/>
              </w:rPr>
            </w:pPr>
            <w:r w:rsidRPr="00FC4079">
              <w:rPr>
                <w:sz w:val="16"/>
              </w:rPr>
              <w:t>Oral</w:t>
            </w:r>
          </w:p>
        </w:tc>
        <w:tc>
          <w:tcPr>
            <w:tcW w:w="1440" w:type="dxa"/>
          </w:tcPr>
          <w:p w14:paraId="53191854" w14:textId="77777777" w:rsidR="00AF38E9" w:rsidRPr="00FC4079" w:rsidRDefault="00AF38E9" w:rsidP="00AF38E9">
            <w:pPr>
              <w:spacing w:line="240" w:lineRule="auto"/>
              <w:rPr>
                <w:sz w:val="16"/>
              </w:rPr>
            </w:pPr>
            <w:r w:rsidRPr="00FC4079">
              <w:rPr>
                <w:sz w:val="16"/>
              </w:rPr>
              <w:t>Onureg</w:t>
            </w:r>
          </w:p>
        </w:tc>
        <w:tc>
          <w:tcPr>
            <w:tcW w:w="534" w:type="dxa"/>
          </w:tcPr>
          <w:p w14:paraId="04C72D87" w14:textId="77777777" w:rsidR="00AF38E9" w:rsidRPr="00FC4079" w:rsidRDefault="00AF38E9" w:rsidP="00AF38E9">
            <w:pPr>
              <w:spacing w:line="240" w:lineRule="auto"/>
              <w:rPr>
                <w:sz w:val="16"/>
              </w:rPr>
            </w:pPr>
            <w:r w:rsidRPr="00FC4079">
              <w:rPr>
                <w:sz w:val="16"/>
              </w:rPr>
              <w:t>CJ</w:t>
            </w:r>
          </w:p>
        </w:tc>
        <w:tc>
          <w:tcPr>
            <w:tcW w:w="633" w:type="dxa"/>
          </w:tcPr>
          <w:p w14:paraId="682A53CE" w14:textId="77777777" w:rsidR="00AF38E9" w:rsidRPr="00FC4079" w:rsidRDefault="00AF38E9" w:rsidP="00AF38E9">
            <w:pPr>
              <w:spacing w:line="240" w:lineRule="auto"/>
              <w:rPr>
                <w:sz w:val="16"/>
              </w:rPr>
            </w:pPr>
            <w:r w:rsidRPr="00FC4079">
              <w:rPr>
                <w:sz w:val="16"/>
              </w:rPr>
              <w:t xml:space="preserve">MP </w:t>
            </w:r>
          </w:p>
        </w:tc>
        <w:tc>
          <w:tcPr>
            <w:tcW w:w="1728" w:type="dxa"/>
          </w:tcPr>
          <w:p w14:paraId="3ADDF5C8" w14:textId="77777777" w:rsidR="00AF38E9" w:rsidRPr="00FC4079" w:rsidRDefault="00AF38E9" w:rsidP="00AF38E9">
            <w:pPr>
              <w:spacing w:line="240" w:lineRule="auto"/>
              <w:rPr>
                <w:sz w:val="16"/>
              </w:rPr>
            </w:pPr>
            <w:r w:rsidRPr="00FC4079">
              <w:rPr>
                <w:sz w:val="16"/>
              </w:rPr>
              <w:t>C14323</w:t>
            </w:r>
          </w:p>
        </w:tc>
        <w:tc>
          <w:tcPr>
            <w:tcW w:w="1728" w:type="dxa"/>
          </w:tcPr>
          <w:p w14:paraId="702ABB5E" w14:textId="77777777" w:rsidR="00AF38E9" w:rsidRPr="00FC4079" w:rsidRDefault="00AF38E9" w:rsidP="00AF38E9">
            <w:pPr>
              <w:spacing w:line="240" w:lineRule="auto"/>
              <w:rPr>
                <w:sz w:val="16"/>
              </w:rPr>
            </w:pPr>
            <w:r w:rsidRPr="00FC4079">
              <w:rPr>
                <w:sz w:val="16"/>
              </w:rPr>
              <w:t>P14323</w:t>
            </w:r>
          </w:p>
        </w:tc>
        <w:tc>
          <w:tcPr>
            <w:tcW w:w="682" w:type="dxa"/>
          </w:tcPr>
          <w:p w14:paraId="3262EA74" w14:textId="77777777" w:rsidR="00AF38E9" w:rsidRPr="00FC4079" w:rsidRDefault="00AF38E9" w:rsidP="00AF38E9">
            <w:pPr>
              <w:spacing w:line="240" w:lineRule="auto"/>
              <w:rPr>
                <w:sz w:val="16"/>
              </w:rPr>
            </w:pPr>
            <w:r w:rsidRPr="00FC4079">
              <w:rPr>
                <w:sz w:val="16"/>
              </w:rPr>
              <w:t>21</w:t>
            </w:r>
          </w:p>
        </w:tc>
        <w:tc>
          <w:tcPr>
            <w:tcW w:w="682" w:type="dxa"/>
          </w:tcPr>
          <w:p w14:paraId="17C92DCC" w14:textId="77777777" w:rsidR="00AF38E9" w:rsidRPr="00FC4079" w:rsidRDefault="00AF38E9" w:rsidP="00AF38E9">
            <w:pPr>
              <w:spacing w:line="240" w:lineRule="auto"/>
              <w:rPr>
                <w:sz w:val="16"/>
              </w:rPr>
            </w:pPr>
            <w:r w:rsidRPr="00FC4079">
              <w:rPr>
                <w:sz w:val="16"/>
              </w:rPr>
              <w:t>1</w:t>
            </w:r>
          </w:p>
        </w:tc>
        <w:tc>
          <w:tcPr>
            <w:tcW w:w="1271" w:type="dxa"/>
          </w:tcPr>
          <w:p w14:paraId="1BEEB3CB" w14:textId="77777777" w:rsidR="00AF38E9" w:rsidRPr="00FC4079" w:rsidRDefault="00AF38E9" w:rsidP="00AF38E9">
            <w:pPr>
              <w:spacing w:line="240" w:lineRule="auto"/>
              <w:rPr>
                <w:sz w:val="16"/>
              </w:rPr>
            </w:pPr>
          </w:p>
        </w:tc>
        <w:tc>
          <w:tcPr>
            <w:tcW w:w="534" w:type="dxa"/>
          </w:tcPr>
          <w:p w14:paraId="2F742D91" w14:textId="77777777" w:rsidR="00AF38E9" w:rsidRPr="00FC4079" w:rsidRDefault="00AF38E9" w:rsidP="00AF38E9">
            <w:pPr>
              <w:spacing w:line="240" w:lineRule="auto"/>
              <w:rPr>
                <w:sz w:val="16"/>
              </w:rPr>
            </w:pPr>
            <w:r w:rsidRPr="00FC4079">
              <w:rPr>
                <w:sz w:val="16"/>
              </w:rPr>
              <w:t>7</w:t>
            </w:r>
          </w:p>
        </w:tc>
        <w:tc>
          <w:tcPr>
            <w:tcW w:w="534" w:type="dxa"/>
          </w:tcPr>
          <w:p w14:paraId="1704DDB5" w14:textId="77777777" w:rsidR="00AF38E9" w:rsidRPr="00FC4079" w:rsidRDefault="00AF38E9" w:rsidP="00AF38E9">
            <w:pPr>
              <w:spacing w:line="240" w:lineRule="auto"/>
              <w:rPr>
                <w:sz w:val="16"/>
              </w:rPr>
            </w:pPr>
          </w:p>
        </w:tc>
        <w:tc>
          <w:tcPr>
            <w:tcW w:w="864" w:type="dxa"/>
          </w:tcPr>
          <w:p w14:paraId="30BA2DEA" w14:textId="77777777" w:rsidR="00AF38E9" w:rsidRPr="00FC4079" w:rsidRDefault="00AF38E9" w:rsidP="00AF38E9">
            <w:pPr>
              <w:spacing w:line="240" w:lineRule="auto"/>
              <w:rPr>
                <w:sz w:val="16"/>
              </w:rPr>
            </w:pPr>
          </w:p>
        </w:tc>
      </w:tr>
      <w:tr w:rsidR="00FC4079" w:rsidRPr="00FC4079" w14:paraId="1BC43745" w14:textId="77777777" w:rsidTr="00FC4079">
        <w:tc>
          <w:tcPr>
            <w:tcW w:w="1353" w:type="dxa"/>
          </w:tcPr>
          <w:p w14:paraId="5EBAE465" w14:textId="77777777" w:rsidR="00AF38E9" w:rsidRPr="00FC4079" w:rsidRDefault="00AF38E9" w:rsidP="00AF38E9">
            <w:pPr>
              <w:spacing w:line="240" w:lineRule="auto"/>
              <w:rPr>
                <w:sz w:val="16"/>
              </w:rPr>
            </w:pPr>
            <w:r w:rsidRPr="00FC4079">
              <w:rPr>
                <w:sz w:val="16"/>
              </w:rPr>
              <w:t>Azathioprine</w:t>
            </w:r>
          </w:p>
        </w:tc>
        <w:tc>
          <w:tcPr>
            <w:tcW w:w="2023" w:type="dxa"/>
          </w:tcPr>
          <w:p w14:paraId="42D8D0AE" w14:textId="77777777" w:rsidR="00AF38E9" w:rsidRPr="00FC4079" w:rsidRDefault="00AF38E9" w:rsidP="00AF38E9">
            <w:pPr>
              <w:spacing w:line="240" w:lineRule="auto"/>
              <w:rPr>
                <w:sz w:val="16"/>
              </w:rPr>
            </w:pPr>
            <w:r w:rsidRPr="00FC4079">
              <w:rPr>
                <w:sz w:val="16"/>
              </w:rPr>
              <w:t>Tablet 25 mg</w:t>
            </w:r>
          </w:p>
        </w:tc>
        <w:tc>
          <w:tcPr>
            <w:tcW w:w="953" w:type="dxa"/>
          </w:tcPr>
          <w:p w14:paraId="12CA82D3" w14:textId="77777777" w:rsidR="00AF38E9" w:rsidRPr="00FC4079" w:rsidRDefault="00AF38E9" w:rsidP="00AF38E9">
            <w:pPr>
              <w:spacing w:line="240" w:lineRule="auto"/>
              <w:rPr>
                <w:sz w:val="16"/>
              </w:rPr>
            </w:pPr>
            <w:r w:rsidRPr="00FC4079">
              <w:rPr>
                <w:sz w:val="16"/>
              </w:rPr>
              <w:t>Oral</w:t>
            </w:r>
          </w:p>
        </w:tc>
        <w:tc>
          <w:tcPr>
            <w:tcW w:w="1440" w:type="dxa"/>
          </w:tcPr>
          <w:p w14:paraId="7E09836F" w14:textId="77777777" w:rsidR="00AF38E9" w:rsidRPr="00FC4079" w:rsidRDefault="00AF38E9" w:rsidP="00AF38E9">
            <w:pPr>
              <w:spacing w:line="240" w:lineRule="auto"/>
              <w:rPr>
                <w:sz w:val="16"/>
              </w:rPr>
            </w:pPr>
            <w:r w:rsidRPr="00FC4079">
              <w:rPr>
                <w:sz w:val="16"/>
              </w:rPr>
              <w:t>APO-Azathioprine</w:t>
            </w:r>
          </w:p>
        </w:tc>
        <w:tc>
          <w:tcPr>
            <w:tcW w:w="534" w:type="dxa"/>
          </w:tcPr>
          <w:p w14:paraId="4E042EA9" w14:textId="77777777" w:rsidR="00AF38E9" w:rsidRPr="00FC4079" w:rsidRDefault="00AF38E9" w:rsidP="00AF38E9">
            <w:pPr>
              <w:spacing w:line="240" w:lineRule="auto"/>
              <w:rPr>
                <w:sz w:val="16"/>
              </w:rPr>
            </w:pPr>
            <w:r w:rsidRPr="00FC4079">
              <w:rPr>
                <w:sz w:val="16"/>
              </w:rPr>
              <w:t>TX</w:t>
            </w:r>
          </w:p>
        </w:tc>
        <w:tc>
          <w:tcPr>
            <w:tcW w:w="633" w:type="dxa"/>
          </w:tcPr>
          <w:p w14:paraId="117EF49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7B2877" w14:textId="77777777" w:rsidR="00AF38E9" w:rsidRPr="00FC4079" w:rsidRDefault="00AF38E9" w:rsidP="00AF38E9">
            <w:pPr>
              <w:spacing w:line="240" w:lineRule="auto"/>
              <w:rPr>
                <w:sz w:val="16"/>
              </w:rPr>
            </w:pPr>
          </w:p>
        </w:tc>
        <w:tc>
          <w:tcPr>
            <w:tcW w:w="1728" w:type="dxa"/>
          </w:tcPr>
          <w:p w14:paraId="65CC399D" w14:textId="77777777" w:rsidR="00AF38E9" w:rsidRPr="00FC4079" w:rsidRDefault="00AF38E9" w:rsidP="00AF38E9">
            <w:pPr>
              <w:spacing w:line="240" w:lineRule="auto"/>
              <w:rPr>
                <w:sz w:val="16"/>
              </w:rPr>
            </w:pPr>
          </w:p>
        </w:tc>
        <w:tc>
          <w:tcPr>
            <w:tcW w:w="682" w:type="dxa"/>
          </w:tcPr>
          <w:p w14:paraId="66CB3AD0" w14:textId="77777777" w:rsidR="00AF38E9" w:rsidRPr="00FC4079" w:rsidRDefault="00AF38E9" w:rsidP="00AF38E9">
            <w:pPr>
              <w:spacing w:line="240" w:lineRule="auto"/>
              <w:rPr>
                <w:sz w:val="16"/>
              </w:rPr>
            </w:pPr>
            <w:r w:rsidRPr="00FC4079">
              <w:rPr>
                <w:sz w:val="16"/>
              </w:rPr>
              <w:t>100</w:t>
            </w:r>
          </w:p>
        </w:tc>
        <w:tc>
          <w:tcPr>
            <w:tcW w:w="682" w:type="dxa"/>
          </w:tcPr>
          <w:p w14:paraId="1D9C244B" w14:textId="77777777" w:rsidR="00AF38E9" w:rsidRPr="00FC4079" w:rsidRDefault="00AF38E9" w:rsidP="00AF38E9">
            <w:pPr>
              <w:spacing w:line="240" w:lineRule="auto"/>
              <w:rPr>
                <w:sz w:val="16"/>
              </w:rPr>
            </w:pPr>
            <w:r w:rsidRPr="00FC4079">
              <w:rPr>
                <w:sz w:val="16"/>
              </w:rPr>
              <w:t>5</w:t>
            </w:r>
          </w:p>
        </w:tc>
        <w:tc>
          <w:tcPr>
            <w:tcW w:w="1271" w:type="dxa"/>
          </w:tcPr>
          <w:p w14:paraId="0A2905D9" w14:textId="77777777" w:rsidR="00AF38E9" w:rsidRPr="00FC4079" w:rsidRDefault="00AF38E9" w:rsidP="00AF38E9">
            <w:pPr>
              <w:spacing w:line="240" w:lineRule="auto"/>
              <w:rPr>
                <w:sz w:val="16"/>
              </w:rPr>
            </w:pPr>
          </w:p>
        </w:tc>
        <w:tc>
          <w:tcPr>
            <w:tcW w:w="534" w:type="dxa"/>
          </w:tcPr>
          <w:p w14:paraId="62D21CF0" w14:textId="77777777" w:rsidR="00AF38E9" w:rsidRPr="00FC4079" w:rsidRDefault="00AF38E9" w:rsidP="00AF38E9">
            <w:pPr>
              <w:spacing w:line="240" w:lineRule="auto"/>
              <w:rPr>
                <w:sz w:val="16"/>
              </w:rPr>
            </w:pPr>
            <w:r w:rsidRPr="00FC4079">
              <w:rPr>
                <w:sz w:val="16"/>
              </w:rPr>
              <w:t>100</w:t>
            </w:r>
          </w:p>
        </w:tc>
        <w:tc>
          <w:tcPr>
            <w:tcW w:w="534" w:type="dxa"/>
          </w:tcPr>
          <w:p w14:paraId="31AD0B7D" w14:textId="77777777" w:rsidR="00AF38E9" w:rsidRPr="00FC4079" w:rsidRDefault="00AF38E9" w:rsidP="00AF38E9">
            <w:pPr>
              <w:spacing w:line="240" w:lineRule="auto"/>
              <w:rPr>
                <w:sz w:val="16"/>
              </w:rPr>
            </w:pPr>
          </w:p>
        </w:tc>
        <w:tc>
          <w:tcPr>
            <w:tcW w:w="864" w:type="dxa"/>
          </w:tcPr>
          <w:p w14:paraId="569E8E41" w14:textId="77777777" w:rsidR="00AF38E9" w:rsidRPr="00FC4079" w:rsidRDefault="00AF38E9" w:rsidP="00AF38E9">
            <w:pPr>
              <w:spacing w:line="240" w:lineRule="auto"/>
              <w:rPr>
                <w:sz w:val="16"/>
              </w:rPr>
            </w:pPr>
          </w:p>
        </w:tc>
      </w:tr>
      <w:tr w:rsidR="00FC4079" w:rsidRPr="00FC4079" w14:paraId="7D00917C" w14:textId="77777777" w:rsidTr="00FC4079">
        <w:tc>
          <w:tcPr>
            <w:tcW w:w="1353" w:type="dxa"/>
          </w:tcPr>
          <w:p w14:paraId="51891BDF" w14:textId="77777777" w:rsidR="00AF38E9" w:rsidRPr="00FC4079" w:rsidRDefault="00AF38E9" w:rsidP="00AF38E9">
            <w:pPr>
              <w:spacing w:line="240" w:lineRule="auto"/>
              <w:rPr>
                <w:sz w:val="16"/>
              </w:rPr>
            </w:pPr>
            <w:r w:rsidRPr="00FC4079">
              <w:rPr>
                <w:sz w:val="16"/>
              </w:rPr>
              <w:t>Azathioprine</w:t>
            </w:r>
          </w:p>
        </w:tc>
        <w:tc>
          <w:tcPr>
            <w:tcW w:w="2023" w:type="dxa"/>
          </w:tcPr>
          <w:p w14:paraId="13FF10A2" w14:textId="77777777" w:rsidR="00AF38E9" w:rsidRPr="00FC4079" w:rsidRDefault="00AF38E9" w:rsidP="00AF38E9">
            <w:pPr>
              <w:spacing w:line="240" w:lineRule="auto"/>
              <w:rPr>
                <w:sz w:val="16"/>
              </w:rPr>
            </w:pPr>
            <w:r w:rsidRPr="00FC4079">
              <w:rPr>
                <w:sz w:val="16"/>
              </w:rPr>
              <w:t>Tablet 25 mg</w:t>
            </w:r>
          </w:p>
        </w:tc>
        <w:tc>
          <w:tcPr>
            <w:tcW w:w="953" w:type="dxa"/>
          </w:tcPr>
          <w:p w14:paraId="3B2DC96E" w14:textId="77777777" w:rsidR="00AF38E9" w:rsidRPr="00FC4079" w:rsidRDefault="00AF38E9" w:rsidP="00AF38E9">
            <w:pPr>
              <w:spacing w:line="240" w:lineRule="auto"/>
              <w:rPr>
                <w:sz w:val="16"/>
              </w:rPr>
            </w:pPr>
            <w:r w:rsidRPr="00FC4079">
              <w:rPr>
                <w:sz w:val="16"/>
              </w:rPr>
              <w:t>Oral</w:t>
            </w:r>
          </w:p>
        </w:tc>
        <w:tc>
          <w:tcPr>
            <w:tcW w:w="1440" w:type="dxa"/>
          </w:tcPr>
          <w:p w14:paraId="66954BBD" w14:textId="77777777" w:rsidR="00AF38E9" w:rsidRPr="00FC4079" w:rsidRDefault="00AF38E9" w:rsidP="00AF38E9">
            <w:pPr>
              <w:spacing w:line="240" w:lineRule="auto"/>
              <w:rPr>
                <w:sz w:val="16"/>
              </w:rPr>
            </w:pPr>
            <w:r w:rsidRPr="00FC4079">
              <w:rPr>
                <w:sz w:val="16"/>
              </w:rPr>
              <w:t>Azathioprine Sandoz</w:t>
            </w:r>
          </w:p>
        </w:tc>
        <w:tc>
          <w:tcPr>
            <w:tcW w:w="534" w:type="dxa"/>
          </w:tcPr>
          <w:p w14:paraId="08877625" w14:textId="77777777" w:rsidR="00AF38E9" w:rsidRPr="00FC4079" w:rsidRDefault="00AF38E9" w:rsidP="00AF38E9">
            <w:pPr>
              <w:spacing w:line="240" w:lineRule="auto"/>
              <w:rPr>
                <w:sz w:val="16"/>
              </w:rPr>
            </w:pPr>
            <w:r w:rsidRPr="00FC4079">
              <w:rPr>
                <w:sz w:val="16"/>
              </w:rPr>
              <w:t>SZ</w:t>
            </w:r>
          </w:p>
        </w:tc>
        <w:tc>
          <w:tcPr>
            <w:tcW w:w="633" w:type="dxa"/>
          </w:tcPr>
          <w:p w14:paraId="4FCC0CC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1430D9" w14:textId="77777777" w:rsidR="00AF38E9" w:rsidRPr="00FC4079" w:rsidRDefault="00AF38E9" w:rsidP="00AF38E9">
            <w:pPr>
              <w:spacing w:line="240" w:lineRule="auto"/>
              <w:rPr>
                <w:sz w:val="16"/>
              </w:rPr>
            </w:pPr>
          </w:p>
        </w:tc>
        <w:tc>
          <w:tcPr>
            <w:tcW w:w="1728" w:type="dxa"/>
          </w:tcPr>
          <w:p w14:paraId="3BA2D1E5" w14:textId="77777777" w:rsidR="00AF38E9" w:rsidRPr="00FC4079" w:rsidRDefault="00AF38E9" w:rsidP="00AF38E9">
            <w:pPr>
              <w:spacing w:line="240" w:lineRule="auto"/>
              <w:rPr>
                <w:sz w:val="16"/>
              </w:rPr>
            </w:pPr>
          </w:p>
        </w:tc>
        <w:tc>
          <w:tcPr>
            <w:tcW w:w="682" w:type="dxa"/>
          </w:tcPr>
          <w:p w14:paraId="705B0898" w14:textId="77777777" w:rsidR="00AF38E9" w:rsidRPr="00FC4079" w:rsidRDefault="00AF38E9" w:rsidP="00AF38E9">
            <w:pPr>
              <w:spacing w:line="240" w:lineRule="auto"/>
              <w:rPr>
                <w:sz w:val="16"/>
              </w:rPr>
            </w:pPr>
            <w:r w:rsidRPr="00FC4079">
              <w:rPr>
                <w:sz w:val="16"/>
              </w:rPr>
              <w:t>100</w:t>
            </w:r>
          </w:p>
        </w:tc>
        <w:tc>
          <w:tcPr>
            <w:tcW w:w="682" w:type="dxa"/>
          </w:tcPr>
          <w:p w14:paraId="6F659737" w14:textId="77777777" w:rsidR="00AF38E9" w:rsidRPr="00FC4079" w:rsidRDefault="00AF38E9" w:rsidP="00AF38E9">
            <w:pPr>
              <w:spacing w:line="240" w:lineRule="auto"/>
              <w:rPr>
                <w:sz w:val="16"/>
              </w:rPr>
            </w:pPr>
            <w:r w:rsidRPr="00FC4079">
              <w:rPr>
                <w:sz w:val="16"/>
              </w:rPr>
              <w:t>5</w:t>
            </w:r>
          </w:p>
        </w:tc>
        <w:tc>
          <w:tcPr>
            <w:tcW w:w="1271" w:type="dxa"/>
          </w:tcPr>
          <w:p w14:paraId="27671DAE" w14:textId="77777777" w:rsidR="00AF38E9" w:rsidRPr="00FC4079" w:rsidRDefault="00AF38E9" w:rsidP="00AF38E9">
            <w:pPr>
              <w:spacing w:line="240" w:lineRule="auto"/>
              <w:rPr>
                <w:sz w:val="16"/>
              </w:rPr>
            </w:pPr>
          </w:p>
        </w:tc>
        <w:tc>
          <w:tcPr>
            <w:tcW w:w="534" w:type="dxa"/>
          </w:tcPr>
          <w:p w14:paraId="39EA6A10" w14:textId="77777777" w:rsidR="00AF38E9" w:rsidRPr="00FC4079" w:rsidRDefault="00AF38E9" w:rsidP="00AF38E9">
            <w:pPr>
              <w:spacing w:line="240" w:lineRule="auto"/>
              <w:rPr>
                <w:sz w:val="16"/>
              </w:rPr>
            </w:pPr>
            <w:r w:rsidRPr="00FC4079">
              <w:rPr>
                <w:sz w:val="16"/>
              </w:rPr>
              <w:t>100</w:t>
            </w:r>
          </w:p>
        </w:tc>
        <w:tc>
          <w:tcPr>
            <w:tcW w:w="534" w:type="dxa"/>
          </w:tcPr>
          <w:p w14:paraId="70F3B715" w14:textId="77777777" w:rsidR="00AF38E9" w:rsidRPr="00FC4079" w:rsidRDefault="00AF38E9" w:rsidP="00AF38E9">
            <w:pPr>
              <w:spacing w:line="240" w:lineRule="auto"/>
              <w:rPr>
                <w:sz w:val="16"/>
              </w:rPr>
            </w:pPr>
          </w:p>
        </w:tc>
        <w:tc>
          <w:tcPr>
            <w:tcW w:w="864" w:type="dxa"/>
          </w:tcPr>
          <w:p w14:paraId="50C3A793" w14:textId="77777777" w:rsidR="00AF38E9" w:rsidRPr="00FC4079" w:rsidRDefault="00AF38E9" w:rsidP="00AF38E9">
            <w:pPr>
              <w:spacing w:line="240" w:lineRule="auto"/>
              <w:rPr>
                <w:sz w:val="16"/>
              </w:rPr>
            </w:pPr>
          </w:p>
        </w:tc>
      </w:tr>
      <w:tr w:rsidR="00FC4079" w:rsidRPr="00FC4079" w14:paraId="6647A9E6" w14:textId="77777777" w:rsidTr="00FC4079">
        <w:tc>
          <w:tcPr>
            <w:tcW w:w="1353" w:type="dxa"/>
          </w:tcPr>
          <w:p w14:paraId="19DA2F25" w14:textId="77777777" w:rsidR="00AF38E9" w:rsidRPr="00FC4079" w:rsidRDefault="00AF38E9" w:rsidP="00AF38E9">
            <w:pPr>
              <w:spacing w:line="240" w:lineRule="auto"/>
              <w:rPr>
                <w:sz w:val="16"/>
              </w:rPr>
            </w:pPr>
            <w:r w:rsidRPr="00FC4079">
              <w:rPr>
                <w:sz w:val="16"/>
              </w:rPr>
              <w:t>Azathioprine</w:t>
            </w:r>
          </w:p>
        </w:tc>
        <w:tc>
          <w:tcPr>
            <w:tcW w:w="2023" w:type="dxa"/>
          </w:tcPr>
          <w:p w14:paraId="624F63E6" w14:textId="77777777" w:rsidR="00AF38E9" w:rsidRPr="00FC4079" w:rsidRDefault="00AF38E9" w:rsidP="00AF38E9">
            <w:pPr>
              <w:spacing w:line="240" w:lineRule="auto"/>
              <w:rPr>
                <w:sz w:val="16"/>
              </w:rPr>
            </w:pPr>
            <w:r w:rsidRPr="00FC4079">
              <w:rPr>
                <w:sz w:val="16"/>
              </w:rPr>
              <w:t>Tablet 25 mg</w:t>
            </w:r>
          </w:p>
        </w:tc>
        <w:tc>
          <w:tcPr>
            <w:tcW w:w="953" w:type="dxa"/>
          </w:tcPr>
          <w:p w14:paraId="1AB85702" w14:textId="77777777" w:rsidR="00AF38E9" w:rsidRPr="00FC4079" w:rsidRDefault="00AF38E9" w:rsidP="00AF38E9">
            <w:pPr>
              <w:spacing w:line="240" w:lineRule="auto"/>
              <w:rPr>
                <w:sz w:val="16"/>
              </w:rPr>
            </w:pPr>
            <w:r w:rsidRPr="00FC4079">
              <w:rPr>
                <w:sz w:val="16"/>
              </w:rPr>
              <w:t>Oral</w:t>
            </w:r>
          </w:p>
        </w:tc>
        <w:tc>
          <w:tcPr>
            <w:tcW w:w="1440" w:type="dxa"/>
          </w:tcPr>
          <w:p w14:paraId="2CEEA325" w14:textId="77777777" w:rsidR="00AF38E9" w:rsidRPr="00FC4079" w:rsidRDefault="00AF38E9" w:rsidP="00AF38E9">
            <w:pPr>
              <w:spacing w:line="240" w:lineRule="auto"/>
              <w:rPr>
                <w:sz w:val="16"/>
              </w:rPr>
            </w:pPr>
            <w:r w:rsidRPr="00FC4079">
              <w:rPr>
                <w:sz w:val="16"/>
              </w:rPr>
              <w:t>Imuran</w:t>
            </w:r>
          </w:p>
        </w:tc>
        <w:tc>
          <w:tcPr>
            <w:tcW w:w="534" w:type="dxa"/>
          </w:tcPr>
          <w:p w14:paraId="59F59DDA" w14:textId="77777777" w:rsidR="00AF38E9" w:rsidRPr="00FC4079" w:rsidRDefault="00AF38E9" w:rsidP="00AF38E9">
            <w:pPr>
              <w:spacing w:line="240" w:lineRule="auto"/>
              <w:rPr>
                <w:sz w:val="16"/>
              </w:rPr>
            </w:pPr>
            <w:r w:rsidRPr="00FC4079">
              <w:rPr>
                <w:sz w:val="16"/>
              </w:rPr>
              <w:t>AS</w:t>
            </w:r>
          </w:p>
        </w:tc>
        <w:tc>
          <w:tcPr>
            <w:tcW w:w="633" w:type="dxa"/>
          </w:tcPr>
          <w:p w14:paraId="3EB5A51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8C191C" w14:textId="77777777" w:rsidR="00AF38E9" w:rsidRPr="00FC4079" w:rsidRDefault="00AF38E9" w:rsidP="00AF38E9">
            <w:pPr>
              <w:spacing w:line="240" w:lineRule="auto"/>
              <w:rPr>
                <w:sz w:val="16"/>
              </w:rPr>
            </w:pPr>
          </w:p>
        </w:tc>
        <w:tc>
          <w:tcPr>
            <w:tcW w:w="1728" w:type="dxa"/>
          </w:tcPr>
          <w:p w14:paraId="6EAC1D43" w14:textId="77777777" w:rsidR="00AF38E9" w:rsidRPr="00FC4079" w:rsidRDefault="00AF38E9" w:rsidP="00AF38E9">
            <w:pPr>
              <w:spacing w:line="240" w:lineRule="auto"/>
              <w:rPr>
                <w:sz w:val="16"/>
              </w:rPr>
            </w:pPr>
          </w:p>
        </w:tc>
        <w:tc>
          <w:tcPr>
            <w:tcW w:w="682" w:type="dxa"/>
          </w:tcPr>
          <w:p w14:paraId="5BEB883A" w14:textId="77777777" w:rsidR="00AF38E9" w:rsidRPr="00FC4079" w:rsidRDefault="00AF38E9" w:rsidP="00AF38E9">
            <w:pPr>
              <w:spacing w:line="240" w:lineRule="auto"/>
              <w:rPr>
                <w:sz w:val="16"/>
              </w:rPr>
            </w:pPr>
            <w:r w:rsidRPr="00FC4079">
              <w:rPr>
                <w:sz w:val="16"/>
              </w:rPr>
              <w:t>100</w:t>
            </w:r>
          </w:p>
        </w:tc>
        <w:tc>
          <w:tcPr>
            <w:tcW w:w="682" w:type="dxa"/>
          </w:tcPr>
          <w:p w14:paraId="75D600B1" w14:textId="77777777" w:rsidR="00AF38E9" w:rsidRPr="00FC4079" w:rsidRDefault="00AF38E9" w:rsidP="00AF38E9">
            <w:pPr>
              <w:spacing w:line="240" w:lineRule="auto"/>
              <w:rPr>
                <w:sz w:val="16"/>
              </w:rPr>
            </w:pPr>
            <w:r w:rsidRPr="00FC4079">
              <w:rPr>
                <w:sz w:val="16"/>
              </w:rPr>
              <w:t>5</w:t>
            </w:r>
          </w:p>
        </w:tc>
        <w:tc>
          <w:tcPr>
            <w:tcW w:w="1271" w:type="dxa"/>
          </w:tcPr>
          <w:p w14:paraId="2DE58E86" w14:textId="77777777" w:rsidR="00AF38E9" w:rsidRPr="00FC4079" w:rsidRDefault="00AF38E9" w:rsidP="00AF38E9">
            <w:pPr>
              <w:spacing w:line="240" w:lineRule="auto"/>
              <w:rPr>
                <w:sz w:val="16"/>
              </w:rPr>
            </w:pPr>
          </w:p>
        </w:tc>
        <w:tc>
          <w:tcPr>
            <w:tcW w:w="534" w:type="dxa"/>
          </w:tcPr>
          <w:p w14:paraId="5A9966D9" w14:textId="77777777" w:rsidR="00AF38E9" w:rsidRPr="00FC4079" w:rsidRDefault="00AF38E9" w:rsidP="00AF38E9">
            <w:pPr>
              <w:spacing w:line="240" w:lineRule="auto"/>
              <w:rPr>
                <w:sz w:val="16"/>
              </w:rPr>
            </w:pPr>
            <w:r w:rsidRPr="00FC4079">
              <w:rPr>
                <w:sz w:val="16"/>
              </w:rPr>
              <w:t>100</w:t>
            </w:r>
          </w:p>
        </w:tc>
        <w:tc>
          <w:tcPr>
            <w:tcW w:w="534" w:type="dxa"/>
          </w:tcPr>
          <w:p w14:paraId="4A0B6733" w14:textId="77777777" w:rsidR="00AF38E9" w:rsidRPr="00FC4079" w:rsidRDefault="00AF38E9" w:rsidP="00AF38E9">
            <w:pPr>
              <w:spacing w:line="240" w:lineRule="auto"/>
              <w:rPr>
                <w:sz w:val="16"/>
              </w:rPr>
            </w:pPr>
          </w:p>
        </w:tc>
        <w:tc>
          <w:tcPr>
            <w:tcW w:w="864" w:type="dxa"/>
          </w:tcPr>
          <w:p w14:paraId="3282FD99" w14:textId="77777777" w:rsidR="00AF38E9" w:rsidRPr="00FC4079" w:rsidRDefault="00AF38E9" w:rsidP="00AF38E9">
            <w:pPr>
              <w:spacing w:line="240" w:lineRule="auto"/>
              <w:rPr>
                <w:sz w:val="16"/>
              </w:rPr>
            </w:pPr>
          </w:p>
        </w:tc>
      </w:tr>
      <w:tr w:rsidR="00FC4079" w:rsidRPr="00FC4079" w14:paraId="35F36719" w14:textId="77777777" w:rsidTr="00FC4079">
        <w:tc>
          <w:tcPr>
            <w:tcW w:w="1353" w:type="dxa"/>
          </w:tcPr>
          <w:p w14:paraId="664DDC28" w14:textId="77777777" w:rsidR="00AF38E9" w:rsidRPr="00FC4079" w:rsidRDefault="00AF38E9" w:rsidP="00AF38E9">
            <w:pPr>
              <w:spacing w:line="240" w:lineRule="auto"/>
              <w:rPr>
                <w:sz w:val="16"/>
              </w:rPr>
            </w:pPr>
            <w:r w:rsidRPr="00FC4079">
              <w:rPr>
                <w:sz w:val="16"/>
              </w:rPr>
              <w:t>Azathioprine</w:t>
            </w:r>
          </w:p>
        </w:tc>
        <w:tc>
          <w:tcPr>
            <w:tcW w:w="2023" w:type="dxa"/>
          </w:tcPr>
          <w:p w14:paraId="5403D12F" w14:textId="77777777" w:rsidR="00AF38E9" w:rsidRPr="00FC4079" w:rsidRDefault="00AF38E9" w:rsidP="00AF38E9">
            <w:pPr>
              <w:spacing w:line="240" w:lineRule="auto"/>
              <w:rPr>
                <w:sz w:val="16"/>
              </w:rPr>
            </w:pPr>
            <w:r w:rsidRPr="00FC4079">
              <w:rPr>
                <w:sz w:val="16"/>
              </w:rPr>
              <w:t>Tablet 25 mg</w:t>
            </w:r>
          </w:p>
        </w:tc>
        <w:tc>
          <w:tcPr>
            <w:tcW w:w="953" w:type="dxa"/>
          </w:tcPr>
          <w:p w14:paraId="317CCC12" w14:textId="77777777" w:rsidR="00AF38E9" w:rsidRPr="00FC4079" w:rsidRDefault="00AF38E9" w:rsidP="00AF38E9">
            <w:pPr>
              <w:spacing w:line="240" w:lineRule="auto"/>
              <w:rPr>
                <w:sz w:val="16"/>
              </w:rPr>
            </w:pPr>
            <w:r w:rsidRPr="00FC4079">
              <w:rPr>
                <w:sz w:val="16"/>
              </w:rPr>
              <w:t>Oral</w:t>
            </w:r>
          </w:p>
        </w:tc>
        <w:tc>
          <w:tcPr>
            <w:tcW w:w="1440" w:type="dxa"/>
          </w:tcPr>
          <w:p w14:paraId="1BAD99C5" w14:textId="77777777" w:rsidR="00AF38E9" w:rsidRPr="00FC4079" w:rsidRDefault="00AF38E9" w:rsidP="00AF38E9">
            <w:pPr>
              <w:spacing w:line="240" w:lineRule="auto"/>
              <w:rPr>
                <w:sz w:val="16"/>
              </w:rPr>
            </w:pPr>
            <w:r w:rsidRPr="00FC4079">
              <w:rPr>
                <w:sz w:val="16"/>
              </w:rPr>
              <w:t>NOUMED AZATHIOPRINE</w:t>
            </w:r>
          </w:p>
        </w:tc>
        <w:tc>
          <w:tcPr>
            <w:tcW w:w="534" w:type="dxa"/>
          </w:tcPr>
          <w:p w14:paraId="6DF0DC20" w14:textId="77777777" w:rsidR="00AF38E9" w:rsidRPr="00FC4079" w:rsidRDefault="00AF38E9" w:rsidP="00AF38E9">
            <w:pPr>
              <w:spacing w:line="240" w:lineRule="auto"/>
              <w:rPr>
                <w:sz w:val="16"/>
              </w:rPr>
            </w:pPr>
            <w:r w:rsidRPr="00FC4079">
              <w:rPr>
                <w:sz w:val="16"/>
              </w:rPr>
              <w:t>VO</w:t>
            </w:r>
          </w:p>
        </w:tc>
        <w:tc>
          <w:tcPr>
            <w:tcW w:w="633" w:type="dxa"/>
          </w:tcPr>
          <w:p w14:paraId="4C39B55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EF361B" w14:textId="77777777" w:rsidR="00AF38E9" w:rsidRPr="00FC4079" w:rsidRDefault="00AF38E9" w:rsidP="00AF38E9">
            <w:pPr>
              <w:spacing w:line="240" w:lineRule="auto"/>
              <w:rPr>
                <w:sz w:val="16"/>
              </w:rPr>
            </w:pPr>
          </w:p>
        </w:tc>
        <w:tc>
          <w:tcPr>
            <w:tcW w:w="1728" w:type="dxa"/>
          </w:tcPr>
          <w:p w14:paraId="5FFB7FAD" w14:textId="77777777" w:rsidR="00AF38E9" w:rsidRPr="00FC4079" w:rsidRDefault="00AF38E9" w:rsidP="00AF38E9">
            <w:pPr>
              <w:spacing w:line="240" w:lineRule="auto"/>
              <w:rPr>
                <w:sz w:val="16"/>
              </w:rPr>
            </w:pPr>
          </w:p>
        </w:tc>
        <w:tc>
          <w:tcPr>
            <w:tcW w:w="682" w:type="dxa"/>
          </w:tcPr>
          <w:p w14:paraId="4E5DEFD5" w14:textId="77777777" w:rsidR="00AF38E9" w:rsidRPr="00FC4079" w:rsidRDefault="00AF38E9" w:rsidP="00AF38E9">
            <w:pPr>
              <w:spacing w:line="240" w:lineRule="auto"/>
              <w:rPr>
                <w:sz w:val="16"/>
              </w:rPr>
            </w:pPr>
            <w:r w:rsidRPr="00FC4079">
              <w:rPr>
                <w:sz w:val="16"/>
              </w:rPr>
              <w:t>100</w:t>
            </w:r>
          </w:p>
        </w:tc>
        <w:tc>
          <w:tcPr>
            <w:tcW w:w="682" w:type="dxa"/>
          </w:tcPr>
          <w:p w14:paraId="04C68C02" w14:textId="77777777" w:rsidR="00AF38E9" w:rsidRPr="00FC4079" w:rsidRDefault="00AF38E9" w:rsidP="00AF38E9">
            <w:pPr>
              <w:spacing w:line="240" w:lineRule="auto"/>
              <w:rPr>
                <w:sz w:val="16"/>
              </w:rPr>
            </w:pPr>
            <w:r w:rsidRPr="00FC4079">
              <w:rPr>
                <w:sz w:val="16"/>
              </w:rPr>
              <w:t>5</w:t>
            </w:r>
          </w:p>
        </w:tc>
        <w:tc>
          <w:tcPr>
            <w:tcW w:w="1271" w:type="dxa"/>
          </w:tcPr>
          <w:p w14:paraId="4FF5E318" w14:textId="77777777" w:rsidR="00AF38E9" w:rsidRPr="00FC4079" w:rsidRDefault="00AF38E9" w:rsidP="00AF38E9">
            <w:pPr>
              <w:spacing w:line="240" w:lineRule="auto"/>
              <w:rPr>
                <w:sz w:val="16"/>
              </w:rPr>
            </w:pPr>
          </w:p>
        </w:tc>
        <w:tc>
          <w:tcPr>
            <w:tcW w:w="534" w:type="dxa"/>
          </w:tcPr>
          <w:p w14:paraId="2715FCAB" w14:textId="77777777" w:rsidR="00AF38E9" w:rsidRPr="00FC4079" w:rsidRDefault="00AF38E9" w:rsidP="00AF38E9">
            <w:pPr>
              <w:spacing w:line="240" w:lineRule="auto"/>
              <w:rPr>
                <w:sz w:val="16"/>
              </w:rPr>
            </w:pPr>
            <w:r w:rsidRPr="00FC4079">
              <w:rPr>
                <w:sz w:val="16"/>
              </w:rPr>
              <w:t>100</w:t>
            </w:r>
          </w:p>
        </w:tc>
        <w:tc>
          <w:tcPr>
            <w:tcW w:w="534" w:type="dxa"/>
          </w:tcPr>
          <w:p w14:paraId="118AE3A5" w14:textId="77777777" w:rsidR="00AF38E9" w:rsidRPr="00FC4079" w:rsidRDefault="00AF38E9" w:rsidP="00AF38E9">
            <w:pPr>
              <w:spacing w:line="240" w:lineRule="auto"/>
              <w:rPr>
                <w:sz w:val="16"/>
              </w:rPr>
            </w:pPr>
          </w:p>
        </w:tc>
        <w:tc>
          <w:tcPr>
            <w:tcW w:w="864" w:type="dxa"/>
          </w:tcPr>
          <w:p w14:paraId="184BFB46" w14:textId="77777777" w:rsidR="00AF38E9" w:rsidRPr="00FC4079" w:rsidRDefault="00AF38E9" w:rsidP="00AF38E9">
            <w:pPr>
              <w:spacing w:line="240" w:lineRule="auto"/>
              <w:rPr>
                <w:sz w:val="16"/>
              </w:rPr>
            </w:pPr>
          </w:p>
        </w:tc>
      </w:tr>
      <w:tr w:rsidR="00FC4079" w:rsidRPr="00FC4079" w14:paraId="19623EC6" w14:textId="77777777" w:rsidTr="00FC4079">
        <w:tc>
          <w:tcPr>
            <w:tcW w:w="1353" w:type="dxa"/>
          </w:tcPr>
          <w:p w14:paraId="55C70C89" w14:textId="77777777" w:rsidR="00AF38E9" w:rsidRPr="00FC4079" w:rsidRDefault="00AF38E9" w:rsidP="00AF38E9">
            <w:pPr>
              <w:spacing w:line="240" w:lineRule="auto"/>
              <w:rPr>
                <w:sz w:val="16"/>
              </w:rPr>
            </w:pPr>
            <w:r w:rsidRPr="00FC4079">
              <w:rPr>
                <w:sz w:val="16"/>
              </w:rPr>
              <w:t>Azathioprine</w:t>
            </w:r>
          </w:p>
        </w:tc>
        <w:tc>
          <w:tcPr>
            <w:tcW w:w="2023" w:type="dxa"/>
          </w:tcPr>
          <w:p w14:paraId="5038D788" w14:textId="77777777" w:rsidR="00AF38E9" w:rsidRPr="00FC4079" w:rsidRDefault="00AF38E9" w:rsidP="00AF38E9">
            <w:pPr>
              <w:spacing w:line="240" w:lineRule="auto"/>
              <w:rPr>
                <w:sz w:val="16"/>
              </w:rPr>
            </w:pPr>
            <w:r w:rsidRPr="00FC4079">
              <w:rPr>
                <w:sz w:val="16"/>
              </w:rPr>
              <w:t>Tablet 50 mg</w:t>
            </w:r>
          </w:p>
        </w:tc>
        <w:tc>
          <w:tcPr>
            <w:tcW w:w="953" w:type="dxa"/>
          </w:tcPr>
          <w:p w14:paraId="2FB16E99" w14:textId="77777777" w:rsidR="00AF38E9" w:rsidRPr="00FC4079" w:rsidRDefault="00AF38E9" w:rsidP="00AF38E9">
            <w:pPr>
              <w:spacing w:line="240" w:lineRule="auto"/>
              <w:rPr>
                <w:sz w:val="16"/>
              </w:rPr>
            </w:pPr>
            <w:r w:rsidRPr="00FC4079">
              <w:rPr>
                <w:sz w:val="16"/>
              </w:rPr>
              <w:t>Oral</w:t>
            </w:r>
          </w:p>
        </w:tc>
        <w:tc>
          <w:tcPr>
            <w:tcW w:w="1440" w:type="dxa"/>
          </w:tcPr>
          <w:p w14:paraId="44ECB687" w14:textId="77777777" w:rsidR="00AF38E9" w:rsidRPr="00FC4079" w:rsidRDefault="00AF38E9" w:rsidP="00AF38E9">
            <w:pPr>
              <w:spacing w:line="240" w:lineRule="auto"/>
              <w:rPr>
                <w:sz w:val="16"/>
              </w:rPr>
            </w:pPr>
            <w:r w:rsidRPr="00FC4079">
              <w:rPr>
                <w:sz w:val="16"/>
              </w:rPr>
              <w:t>APO-Azathioprine</w:t>
            </w:r>
          </w:p>
        </w:tc>
        <w:tc>
          <w:tcPr>
            <w:tcW w:w="534" w:type="dxa"/>
          </w:tcPr>
          <w:p w14:paraId="482335CE" w14:textId="77777777" w:rsidR="00AF38E9" w:rsidRPr="00FC4079" w:rsidRDefault="00AF38E9" w:rsidP="00AF38E9">
            <w:pPr>
              <w:spacing w:line="240" w:lineRule="auto"/>
              <w:rPr>
                <w:sz w:val="16"/>
              </w:rPr>
            </w:pPr>
            <w:r w:rsidRPr="00FC4079">
              <w:rPr>
                <w:sz w:val="16"/>
              </w:rPr>
              <w:t>TX</w:t>
            </w:r>
          </w:p>
        </w:tc>
        <w:tc>
          <w:tcPr>
            <w:tcW w:w="633" w:type="dxa"/>
          </w:tcPr>
          <w:p w14:paraId="09D3F4B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607C0F" w14:textId="77777777" w:rsidR="00AF38E9" w:rsidRPr="00FC4079" w:rsidRDefault="00AF38E9" w:rsidP="00AF38E9">
            <w:pPr>
              <w:spacing w:line="240" w:lineRule="auto"/>
              <w:rPr>
                <w:sz w:val="16"/>
              </w:rPr>
            </w:pPr>
          </w:p>
        </w:tc>
        <w:tc>
          <w:tcPr>
            <w:tcW w:w="1728" w:type="dxa"/>
          </w:tcPr>
          <w:p w14:paraId="478401EC" w14:textId="77777777" w:rsidR="00AF38E9" w:rsidRPr="00FC4079" w:rsidRDefault="00AF38E9" w:rsidP="00AF38E9">
            <w:pPr>
              <w:spacing w:line="240" w:lineRule="auto"/>
              <w:rPr>
                <w:sz w:val="16"/>
              </w:rPr>
            </w:pPr>
          </w:p>
        </w:tc>
        <w:tc>
          <w:tcPr>
            <w:tcW w:w="682" w:type="dxa"/>
          </w:tcPr>
          <w:p w14:paraId="2E4A9699" w14:textId="77777777" w:rsidR="00AF38E9" w:rsidRPr="00FC4079" w:rsidRDefault="00AF38E9" w:rsidP="00AF38E9">
            <w:pPr>
              <w:spacing w:line="240" w:lineRule="auto"/>
              <w:rPr>
                <w:sz w:val="16"/>
              </w:rPr>
            </w:pPr>
            <w:r w:rsidRPr="00FC4079">
              <w:rPr>
                <w:sz w:val="16"/>
              </w:rPr>
              <w:t>100</w:t>
            </w:r>
          </w:p>
        </w:tc>
        <w:tc>
          <w:tcPr>
            <w:tcW w:w="682" w:type="dxa"/>
          </w:tcPr>
          <w:p w14:paraId="7E803994" w14:textId="77777777" w:rsidR="00AF38E9" w:rsidRPr="00FC4079" w:rsidRDefault="00AF38E9" w:rsidP="00AF38E9">
            <w:pPr>
              <w:spacing w:line="240" w:lineRule="auto"/>
              <w:rPr>
                <w:sz w:val="16"/>
              </w:rPr>
            </w:pPr>
            <w:r w:rsidRPr="00FC4079">
              <w:rPr>
                <w:sz w:val="16"/>
              </w:rPr>
              <w:t>5</w:t>
            </w:r>
          </w:p>
        </w:tc>
        <w:tc>
          <w:tcPr>
            <w:tcW w:w="1271" w:type="dxa"/>
          </w:tcPr>
          <w:p w14:paraId="182DE658" w14:textId="77777777" w:rsidR="00AF38E9" w:rsidRPr="00FC4079" w:rsidRDefault="00AF38E9" w:rsidP="00AF38E9">
            <w:pPr>
              <w:spacing w:line="240" w:lineRule="auto"/>
              <w:rPr>
                <w:sz w:val="16"/>
              </w:rPr>
            </w:pPr>
          </w:p>
        </w:tc>
        <w:tc>
          <w:tcPr>
            <w:tcW w:w="534" w:type="dxa"/>
          </w:tcPr>
          <w:p w14:paraId="33EA6FF2" w14:textId="77777777" w:rsidR="00AF38E9" w:rsidRPr="00FC4079" w:rsidRDefault="00AF38E9" w:rsidP="00AF38E9">
            <w:pPr>
              <w:spacing w:line="240" w:lineRule="auto"/>
              <w:rPr>
                <w:sz w:val="16"/>
              </w:rPr>
            </w:pPr>
            <w:r w:rsidRPr="00FC4079">
              <w:rPr>
                <w:sz w:val="16"/>
              </w:rPr>
              <w:t>100</w:t>
            </w:r>
          </w:p>
        </w:tc>
        <w:tc>
          <w:tcPr>
            <w:tcW w:w="534" w:type="dxa"/>
          </w:tcPr>
          <w:p w14:paraId="43D576AC" w14:textId="77777777" w:rsidR="00AF38E9" w:rsidRPr="00FC4079" w:rsidRDefault="00AF38E9" w:rsidP="00AF38E9">
            <w:pPr>
              <w:spacing w:line="240" w:lineRule="auto"/>
              <w:rPr>
                <w:sz w:val="16"/>
              </w:rPr>
            </w:pPr>
          </w:p>
        </w:tc>
        <w:tc>
          <w:tcPr>
            <w:tcW w:w="864" w:type="dxa"/>
          </w:tcPr>
          <w:p w14:paraId="6F368391" w14:textId="77777777" w:rsidR="00AF38E9" w:rsidRPr="00FC4079" w:rsidRDefault="00AF38E9" w:rsidP="00AF38E9">
            <w:pPr>
              <w:spacing w:line="240" w:lineRule="auto"/>
              <w:rPr>
                <w:sz w:val="16"/>
              </w:rPr>
            </w:pPr>
          </w:p>
        </w:tc>
      </w:tr>
      <w:tr w:rsidR="00FC4079" w:rsidRPr="00FC4079" w14:paraId="0348BF2C" w14:textId="77777777" w:rsidTr="00FC4079">
        <w:tc>
          <w:tcPr>
            <w:tcW w:w="1353" w:type="dxa"/>
          </w:tcPr>
          <w:p w14:paraId="690EF763" w14:textId="77777777" w:rsidR="00AF38E9" w:rsidRPr="00FC4079" w:rsidRDefault="00AF38E9" w:rsidP="00AF38E9">
            <w:pPr>
              <w:spacing w:line="240" w:lineRule="auto"/>
              <w:rPr>
                <w:sz w:val="16"/>
              </w:rPr>
            </w:pPr>
            <w:r w:rsidRPr="00FC4079">
              <w:rPr>
                <w:sz w:val="16"/>
              </w:rPr>
              <w:t>Azathioprine</w:t>
            </w:r>
          </w:p>
        </w:tc>
        <w:tc>
          <w:tcPr>
            <w:tcW w:w="2023" w:type="dxa"/>
          </w:tcPr>
          <w:p w14:paraId="7E357969" w14:textId="77777777" w:rsidR="00AF38E9" w:rsidRPr="00FC4079" w:rsidRDefault="00AF38E9" w:rsidP="00AF38E9">
            <w:pPr>
              <w:spacing w:line="240" w:lineRule="auto"/>
              <w:rPr>
                <w:sz w:val="16"/>
              </w:rPr>
            </w:pPr>
            <w:r w:rsidRPr="00FC4079">
              <w:rPr>
                <w:sz w:val="16"/>
              </w:rPr>
              <w:t>Tablet 50 mg</w:t>
            </w:r>
          </w:p>
        </w:tc>
        <w:tc>
          <w:tcPr>
            <w:tcW w:w="953" w:type="dxa"/>
          </w:tcPr>
          <w:p w14:paraId="647FB94A" w14:textId="77777777" w:rsidR="00AF38E9" w:rsidRPr="00FC4079" w:rsidRDefault="00AF38E9" w:rsidP="00AF38E9">
            <w:pPr>
              <w:spacing w:line="240" w:lineRule="auto"/>
              <w:rPr>
                <w:sz w:val="16"/>
              </w:rPr>
            </w:pPr>
            <w:r w:rsidRPr="00FC4079">
              <w:rPr>
                <w:sz w:val="16"/>
              </w:rPr>
              <w:t>Oral</w:t>
            </w:r>
          </w:p>
        </w:tc>
        <w:tc>
          <w:tcPr>
            <w:tcW w:w="1440" w:type="dxa"/>
          </w:tcPr>
          <w:p w14:paraId="12F42760" w14:textId="77777777" w:rsidR="00AF38E9" w:rsidRPr="00FC4079" w:rsidRDefault="00AF38E9" w:rsidP="00AF38E9">
            <w:pPr>
              <w:spacing w:line="240" w:lineRule="auto"/>
              <w:rPr>
                <w:sz w:val="16"/>
              </w:rPr>
            </w:pPr>
            <w:r w:rsidRPr="00FC4079">
              <w:rPr>
                <w:sz w:val="16"/>
              </w:rPr>
              <w:t>Azapin</w:t>
            </w:r>
          </w:p>
        </w:tc>
        <w:tc>
          <w:tcPr>
            <w:tcW w:w="534" w:type="dxa"/>
          </w:tcPr>
          <w:p w14:paraId="3B973909" w14:textId="77777777" w:rsidR="00AF38E9" w:rsidRPr="00FC4079" w:rsidRDefault="00AF38E9" w:rsidP="00AF38E9">
            <w:pPr>
              <w:spacing w:line="240" w:lineRule="auto"/>
              <w:rPr>
                <w:sz w:val="16"/>
              </w:rPr>
            </w:pPr>
            <w:r w:rsidRPr="00FC4079">
              <w:rPr>
                <w:sz w:val="16"/>
              </w:rPr>
              <w:t>RW</w:t>
            </w:r>
          </w:p>
        </w:tc>
        <w:tc>
          <w:tcPr>
            <w:tcW w:w="633" w:type="dxa"/>
          </w:tcPr>
          <w:p w14:paraId="3373D9B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7464AC" w14:textId="77777777" w:rsidR="00AF38E9" w:rsidRPr="00FC4079" w:rsidRDefault="00AF38E9" w:rsidP="00AF38E9">
            <w:pPr>
              <w:spacing w:line="240" w:lineRule="auto"/>
              <w:rPr>
                <w:sz w:val="16"/>
              </w:rPr>
            </w:pPr>
          </w:p>
        </w:tc>
        <w:tc>
          <w:tcPr>
            <w:tcW w:w="1728" w:type="dxa"/>
          </w:tcPr>
          <w:p w14:paraId="52470BDA" w14:textId="77777777" w:rsidR="00AF38E9" w:rsidRPr="00FC4079" w:rsidRDefault="00AF38E9" w:rsidP="00AF38E9">
            <w:pPr>
              <w:spacing w:line="240" w:lineRule="auto"/>
              <w:rPr>
                <w:sz w:val="16"/>
              </w:rPr>
            </w:pPr>
          </w:p>
        </w:tc>
        <w:tc>
          <w:tcPr>
            <w:tcW w:w="682" w:type="dxa"/>
          </w:tcPr>
          <w:p w14:paraId="0A9E7D4B" w14:textId="77777777" w:rsidR="00AF38E9" w:rsidRPr="00FC4079" w:rsidRDefault="00AF38E9" w:rsidP="00AF38E9">
            <w:pPr>
              <w:spacing w:line="240" w:lineRule="auto"/>
              <w:rPr>
                <w:sz w:val="16"/>
              </w:rPr>
            </w:pPr>
            <w:r w:rsidRPr="00FC4079">
              <w:rPr>
                <w:sz w:val="16"/>
              </w:rPr>
              <w:t>100</w:t>
            </w:r>
          </w:p>
        </w:tc>
        <w:tc>
          <w:tcPr>
            <w:tcW w:w="682" w:type="dxa"/>
          </w:tcPr>
          <w:p w14:paraId="7D396A94" w14:textId="77777777" w:rsidR="00AF38E9" w:rsidRPr="00FC4079" w:rsidRDefault="00AF38E9" w:rsidP="00AF38E9">
            <w:pPr>
              <w:spacing w:line="240" w:lineRule="auto"/>
              <w:rPr>
                <w:sz w:val="16"/>
              </w:rPr>
            </w:pPr>
            <w:r w:rsidRPr="00FC4079">
              <w:rPr>
                <w:sz w:val="16"/>
              </w:rPr>
              <w:t>5</w:t>
            </w:r>
          </w:p>
        </w:tc>
        <w:tc>
          <w:tcPr>
            <w:tcW w:w="1271" w:type="dxa"/>
          </w:tcPr>
          <w:p w14:paraId="1EBAA2C8" w14:textId="77777777" w:rsidR="00AF38E9" w:rsidRPr="00FC4079" w:rsidRDefault="00AF38E9" w:rsidP="00AF38E9">
            <w:pPr>
              <w:spacing w:line="240" w:lineRule="auto"/>
              <w:rPr>
                <w:sz w:val="16"/>
              </w:rPr>
            </w:pPr>
          </w:p>
        </w:tc>
        <w:tc>
          <w:tcPr>
            <w:tcW w:w="534" w:type="dxa"/>
          </w:tcPr>
          <w:p w14:paraId="7903A599" w14:textId="77777777" w:rsidR="00AF38E9" w:rsidRPr="00FC4079" w:rsidRDefault="00AF38E9" w:rsidP="00AF38E9">
            <w:pPr>
              <w:spacing w:line="240" w:lineRule="auto"/>
              <w:rPr>
                <w:sz w:val="16"/>
              </w:rPr>
            </w:pPr>
            <w:r w:rsidRPr="00FC4079">
              <w:rPr>
                <w:sz w:val="16"/>
              </w:rPr>
              <w:t>100</w:t>
            </w:r>
          </w:p>
        </w:tc>
        <w:tc>
          <w:tcPr>
            <w:tcW w:w="534" w:type="dxa"/>
          </w:tcPr>
          <w:p w14:paraId="1BF4E1B6" w14:textId="77777777" w:rsidR="00AF38E9" w:rsidRPr="00FC4079" w:rsidRDefault="00AF38E9" w:rsidP="00AF38E9">
            <w:pPr>
              <w:spacing w:line="240" w:lineRule="auto"/>
              <w:rPr>
                <w:sz w:val="16"/>
              </w:rPr>
            </w:pPr>
          </w:p>
        </w:tc>
        <w:tc>
          <w:tcPr>
            <w:tcW w:w="864" w:type="dxa"/>
          </w:tcPr>
          <w:p w14:paraId="1C83B1CD" w14:textId="77777777" w:rsidR="00AF38E9" w:rsidRPr="00FC4079" w:rsidRDefault="00AF38E9" w:rsidP="00AF38E9">
            <w:pPr>
              <w:spacing w:line="240" w:lineRule="auto"/>
              <w:rPr>
                <w:sz w:val="16"/>
              </w:rPr>
            </w:pPr>
          </w:p>
        </w:tc>
      </w:tr>
      <w:tr w:rsidR="00FC4079" w:rsidRPr="00FC4079" w14:paraId="544ECC90" w14:textId="77777777" w:rsidTr="00FC4079">
        <w:tc>
          <w:tcPr>
            <w:tcW w:w="1353" w:type="dxa"/>
          </w:tcPr>
          <w:p w14:paraId="18DAA938" w14:textId="77777777" w:rsidR="00AF38E9" w:rsidRPr="00FC4079" w:rsidRDefault="00AF38E9" w:rsidP="00AF38E9">
            <w:pPr>
              <w:spacing w:line="240" w:lineRule="auto"/>
              <w:rPr>
                <w:sz w:val="16"/>
              </w:rPr>
            </w:pPr>
            <w:r w:rsidRPr="00FC4079">
              <w:rPr>
                <w:sz w:val="16"/>
              </w:rPr>
              <w:t>Azathioprine</w:t>
            </w:r>
          </w:p>
        </w:tc>
        <w:tc>
          <w:tcPr>
            <w:tcW w:w="2023" w:type="dxa"/>
          </w:tcPr>
          <w:p w14:paraId="179A7F99" w14:textId="77777777" w:rsidR="00AF38E9" w:rsidRPr="00FC4079" w:rsidRDefault="00AF38E9" w:rsidP="00AF38E9">
            <w:pPr>
              <w:spacing w:line="240" w:lineRule="auto"/>
              <w:rPr>
                <w:sz w:val="16"/>
              </w:rPr>
            </w:pPr>
            <w:r w:rsidRPr="00FC4079">
              <w:rPr>
                <w:sz w:val="16"/>
              </w:rPr>
              <w:t>Tablet 50 mg</w:t>
            </w:r>
          </w:p>
        </w:tc>
        <w:tc>
          <w:tcPr>
            <w:tcW w:w="953" w:type="dxa"/>
          </w:tcPr>
          <w:p w14:paraId="1D1DC82E" w14:textId="77777777" w:rsidR="00AF38E9" w:rsidRPr="00FC4079" w:rsidRDefault="00AF38E9" w:rsidP="00AF38E9">
            <w:pPr>
              <w:spacing w:line="240" w:lineRule="auto"/>
              <w:rPr>
                <w:sz w:val="16"/>
              </w:rPr>
            </w:pPr>
            <w:r w:rsidRPr="00FC4079">
              <w:rPr>
                <w:sz w:val="16"/>
              </w:rPr>
              <w:t>Oral</w:t>
            </w:r>
          </w:p>
        </w:tc>
        <w:tc>
          <w:tcPr>
            <w:tcW w:w="1440" w:type="dxa"/>
          </w:tcPr>
          <w:p w14:paraId="1A955E03" w14:textId="77777777" w:rsidR="00AF38E9" w:rsidRPr="00FC4079" w:rsidRDefault="00AF38E9" w:rsidP="00AF38E9">
            <w:pPr>
              <w:spacing w:line="240" w:lineRule="auto"/>
              <w:rPr>
                <w:sz w:val="16"/>
              </w:rPr>
            </w:pPr>
            <w:r w:rsidRPr="00FC4079">
              <w:rPr>
                <w:sz w:val="16"/>
              </w:rPr>
              <w:t>Azathioprine Sandoz</w:t>
            </w:r>
          </w:p>
        </w:tc>
        <w:tc>
          <w:tcPr>
            <w:tcW w:w="534" w:type="dxa"/>
          </w:tcPr>
          <w:p w14:paraId="6F444FA3" w14:textId="77777777" w:rsidR="00AF38E9" w:rsidRPr="00FC4079" w:rsidRDefault="00AF38E9" w:rsidP="00AF38E9">
            <w:pPr>
              <w:spacing w:line="240" w:lineRule="auto"/>
              <w:rPr>
                <w:sz w:val="16"/>
              </w:rPr>
            </w:pPr>
            <w:r w:rsidRPr="00FC4079">
              <w:rPr>
                <w:sz w:val="16"/>
              </w:rPr>
              <w:t>SZ</w:t>
            </w:r>
          </w:p>
        </w:tc>
        <w:tc>
          <w:tcPr>
            <w:tcW w:w="633" w:type="dxa"/>
          </w:tcPr>
          <w:p w14:paraId="2AB0030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71AD50" w14:textId="77777777" w:rsidR="00AF38E9" w:rsidRPr="00FC4079" w:rsidRDefault="00AF38E9" w:rsidP="00AF38E9">
            <w:pPr>
              <w:spacing w:line="240" w:lineRule="auto"/>
              <w:rPr>
                <w:sz w:val="16"/>
              </w:rPr>
            </w:pPr>
          </w:p>
        </w:tc>
        <w:tc>
          <w:tcPr>
            <w:tcW w:w="1728" w:type="dxa"/>
          </w:tcPr>
          <w:p w14:paraId="4D12BA9E" w14:textId="77777777" w:rsidR="00AF38E9" w:rsidRPr="00FC4079" w:rsidRDefault="00AF38E9" w:rsidP="00AF38E9">
            <w:pPr>
              <w:spacing w:line="240" w:lineRule="auto"/>
              <w:rPr>
                <w:sz w:val="16"/>
              </w:rPr>
            </w:pPr>
          </w:p>
        </w:tc>
        <w:tc>
          <w:tcPr>
            <w:tcW w:w="682" w:type="dxa"/>
          </w:tcPr>
          <w:p w14:paraId="628E1018" w14:textId="77777777" w:rsidR="00AF38E9" w:rsidRPr="00FC4079" w:rsidRDefault="00AF38E9" w:rsidP="00AF38E9">
            <w:pPr>
              <w:spacing w:line="240" w:lineRule="auto"/>
              <w:rPr>
                <w:sz w:val="16"/>
              </w:rPr>
            </w:pPr>
            <w:r w:rsidRPr="00FC4079">
              <w:rPr>
                <w:sz w:val="16"/>
              </w:rPr>
              <w:t>100</w:t>
            </w:r>
          </w:p>
        </w:tc>
        <w:tc>
          <w:tcPr>
            <w:tcW w:w="682" w:type="dxa"/>
          </w:tcPr>
          <w:p w14:paraId="7F0C5A9B" w14:textId="77777777" w:rsidR="00AF38E9" w:rsidRPr="00FC4079" w:rsidRDefault="00AF38E9" w:rsidP="00AF38E9">
            <w:pPr>
              <w:spacing w:line="240" w:lineRule="auto"/>
              <w:rPr>
                <w:sz w:val="16"/>
              </w:rPr>
            </w:pPr>
            <w:r w:rsidRPr="00FC4079">
              <w:rPr>
                <w:sz w:val="16"/>
              </w:rPr>
              <w:t>5</w:t>
            </w:r>
          </w:p>
        </w:tc>
        <w:tc>
          <w:tcPr>
            <w:tcW w:w="1271" w:type="dxa"/>
          </w:tcPr>
          <w:p w14:paraId="17FCF01C" w14:textId="77777777" w:rsidR="00AF38E9" w:rsidRPr="00FC4079" w:rsidRDefault="00AF38E9" w:rsidP="00AF38E9">
            <w:pPr>
              <w:spacing w:line="240" w:lineRule="auto"/>
              <w:rPr>
                <w:sz w:val="16"/>
              </w:rPr>
            </w:pPr>
          </w:p>
        </w:tc>
        <w:tc>
          <w:tcPr>
            <w:tcW w:w="534" w:type="dxa"/>
          </w:tcPr>
          <w:p w14:paraId="5D942921" w14:textId="77777777" w:rsidR="00AF38E9" w:rsidRPr="00FC4079" w:rsidRDefault="00AF38E9" w:rsidP="00AF38E9">
            <w:pPr>
              <w:spacing w:line="240" w:lineRule="auto"/>
              <w:rPr>
                <w:sz w:val="16"/>
              </w:rPr>
            </w:pPr>
            <w:r w:rsidRPr="00FC4079">
              <w:rPr>
                <w:sz w:val="16"/>
              </w:rPr>
              <w:t>100</w:t>
            </w:r>
          </w:p>
        </w:tc>
        <w:tc>
          <w:tcPr>
            <w:tcW w:w="534" w:type="dxa"/>
          </w:tcPr>
          <w:p w14:paraId="17FAB15B" w14:textId="77777777" w:rsidR="00AF38E9" w:rsidRPr="00FC4079" w:rsidRDefault="00AF38E9" w:rsidP="00AF38E9">
            <w:pPr>
              <w:spacing w:line="240" w:lineRule="auto"/>
              <w:rPr>
                <w:sz w:val="16"/>
              </w:rPr>
            </w:pPr>
          </w:p>
        </w:tc>
        <w:tc>
          <w:tcPr>
            <w:tcW w:w="864" w:type="dxa"/>
          </w:tcPr>
          <w:p w14:paraId="0772A5C9" w14:textId="77777777" w:rsidR="00AF38E9" w:rsidRPr="00FC4079" w:rsidRDefault="00AF38E9" w:rsidP="00AF38E9">
            <w:pPr>
              <w:spacing w:line="240" w:lineRule="auto"/>
              <w:rPr>
                <w:sz w:val="16"/>
              </w:rPr>
            </w:pPr>
          </w:p>
        </w:tc>
      </w:tr>
      <w:tr w:rsidR="00FC4079" w:rsidRPr="00FC4079" w14:paraId="10BFB4DC" w14:textId="77777777" w:rsidTr="00FC4079">
        <w:tc>
          <w:tcPr>
            <w:tcW w:w="1353" w:type="dxa"/>
          </w:tcPr>
          <w:p w14:paraId="6E0A8128" w14:textId="77777777" w:rsidR="00AF38E9" w:rsidRPr="00FC4079" w:rsidRDefault="00AF38E9" w:rsidP="00AF38E9">
            <w:pPr>
              <w:spacing w:line="240" w:lineRule="auto"/>
              <w:rPr>
                <w:sz w:val="16"/>
              </w:rPr>
            </w:pPr>
            <w:r w:rsidRPr="00FC4079">
              <w:rPr>
                <w:sz w:val="16"/>
              </w:rPr>
              <w:t>Azathioprine</w:t>
            </w:r>
          </w:p>
        </w:tc>
        <w:tc>
          <w:tcPr>
            <w:tcW w:w="2023" w:type="dxa"/>
          </w:tcPr>
          <w:p w14:paraId="2409DB5C" w14:textId="77777777" w:rsidR="00AF38E9" w:rsidRPr="00FC4079" w:rsidRDefault="00AF38E9" w:rsidP="00AF38E9">
            <w:pPr>
              <w:spacing w:line="240" w:lineRule="auto"/>
              <w:rPr>
                <w:sz w:val="16"/>
              </w:rPr>
            </w:pPr>
            <w:r w:rsidRPr="00FC4079">
              <w:rPr>
                <w:sz w:val="16"/>
              </w:rPr>
              <w:t>Tablet 50 mg</w:t>
            </w:r>
          </w:p>
        </w:tc>
        <w:tc>
          <w:tcPr>
            <w:tcW w:w="953" w:type="dxa"/>
          </w:tcPr>
          <w:p w14:paraId="29312DC4" w14:textId="77777777" w:rsidR="00AF38E9" w:rsidRPr="00FC4079" w:rsidRDefault="00AF38E9" w:rsidP="00AF38E9">
            <w:pPr>
              <w:spacing w:line="240" w:lineRule="auto"/>
              <w:rPr>
                <w:sz w:val="16"/>
              </w:rPr>
            </w:pPr>
            <w:r w:rsidRPr="00FC4079">
              <w:rPr>
                <w:sz w:val="16"/>
              </w:rPr>
              <w:t>Oral</w:t>
            </w:r>
          </w:p>
        </w:tc>
        <w:tc>
          <w:tcPr>
            <w:tcW w:w="1440" w:type="dxa"/>
          </w:tcPr>
          <w:p w14:paraId="5EB58DC5" w14:textId="77777777" w:rsidR="00AF38E9" w:rsidRPr="00FC4079" w:rsidRDefault="00AF38E9" w:rsidP="00AF38E9">
            <w:pPr>
              <w:spacing w:line="240" w:lineRule="auto"/>
              <w:rPr>
                <w:sz w:val="16"/>
              </w:rPr>
            </w:pPr>
            <w:r w:rsidRPr="00FC4079">
              <w:rPr>
                <w:sz w:val="16"/>
              </w:rPr>
              <w:t>Imazan</w:t>
            </w:r>
          </w:p>
        </w:tc>
        <w:tc>
          <w:tcPr>
            <w:tcW w:w="534" w:type="dxa"/>
          </w:tcPr>
          <w:p w14:paraId="760CA909" w14:textId="77777777" w:rsidR="00AF38E9" w:rsidRPr="00FC4079" w:rsidRDefault="00AF38E9" w:rsidP="00AF38E9">
            <w:pPr>
              <w:spacing w:line="240" w:lineRule="auto"/>
              <w:rPr>
                <w:sz w:val="16"/>
              </w:rPr>
            </w:pPr>
            <w:r w:rsidRPr="00FC4079">
              <w:rPr>
                <w:sz w:val="16"/>
              </w:rPr>
              <w:t>ZS</w:t>
            </w:r>
          </w:p>
        </w:tc>
        <w:tc>
          <w:tcPr>
            <w:tcW w:w="633" w:type="dxa"/>
          </w:tcPr>
          <w:p w14:paraId="5EBDC2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E4D242" w14:textId="77777777" w:rsidR="00AF38E9" w:rsidRPr="00FC4079" w:rsidRDefault="00AF38E9" w:rsidP="00AF38E9">
            <w:pPr>
              <w:spacing w:line="240" w:lineRule="auto"/>
              <w:rPr>
                <w:sz w:val="16"/>
              </w:rPr>
            </w:pPr>
          </w:p>
        </w:tc>
        <w:tc>
          <w:tcPr>
            <w:tcW w:w="1728" w:type="dxa"/>
          </w:tcPr>
          <w:p w14:paraId="556302A5" w14:textId="77777777" w:rsidR="00AF38E9" w:rsidRPr="00FC4079" w:rsidRDefault="00AF38E9" w:rsidP="00AF38E9">
            <w:pPr>
              <w:spacing w:line="240" w:lineRule="auto"/>
              <w:rPr>
                <w:sz w:val="16"/>
              </w:rPr>
            </w:pPr>
          </w:p>
        </w:tc>
        <w:tc>
          <w:tcPr>
            <w:tcW w:w="682" w:type="dxa"/>
          </w:tcPr>
          <w:p w14:paraId="52695785" w14:textId="77777777" w:rsidR="00AF38E9" w:rsidRPr="00FC4079" w:rsidRDefault="00AF38E9" w:rsidP="00AF38E9">
            <w:pPr>
              <w:spacing w:line="240" w:lineRule="auto"/>
              <w:rPr>
                <w:sz w:val="16"/>
              </w:rPr>
            </w:pPr>
            <w:r w:rsidRPr="00FC4079">
              <w:rPr>
                <w:sz w:val="16"/>
              </w:rPr>
              <w:t>100</w:t>
            </w:r>
          </w:p>
        </w:tc>
        <w:tc>
          <w:tcPr>
            <w:tcW w:w="682" w:type="dxa"/>
          </w:tcPr>
          <w:p w14:paraId="2E4F7284" w14:textId="77777777" w:rsidR="00AF38E9" w:rsidRPr="00FC4079" w:rsidRDefault="00AF38E9" w:rsidP="00AF38E9">
            <w:pPr>
              <w:spacing w:line="240" w:lineRule="auto"/>
              <w:rPr>
                <w:sz w:val="16"/>
              </w:rPr>
            </w:pPr>
            <w:r w:rsidRPr="00FC4079">
              <w:rPr>
                <w:sz w:val="16"/>
              </w:rPr>
              <w:t>5</w:t>
            </w:r>
          </w:p>
        </w:tc>
        <w:tc>
          <w:tcPr>
            <w:tcW w:w="1271" w:type="dxa"/>
          </w:tcPr>
          <w:p w14:paraId="38E90CB1" w14:textId="77777777" w:rsidR="00AF38E9" w:rsidRPr="00FC4079" w:rsidRDefault="00AF38E9" w:rsidP="00AF38E9">
            <w:pPr>
              <w:spacing w:line="240" w:lineRule="auto"/>
              <w:rPr>
                <w:sz w:val="16"/>
              </w:rPr>
            </w:pPr>
          </w:p>
        </w:tc>
        <w:tc>
          <w:tcPr>
            <w:tcW w:w="534" w:type="dxa"/>
          </w:tcPr>
          <w:p w14:paraId="5F98BADD" w14:textId="77777777" w:rsidR="00AF38E9" w:rsidRPr="00FC4079" w:rsidRDefault="00AF38E9" w:rsidP="00AF38E9">
            <w:pPr>
              <w:spacing w:line="240" w:lineRule="auto"/>
              <w:rPr>
                <w:sz w:val="16"/>
              </w:rPr>
            </w:pPr>
            <w:r w:rsidRPr="00FC4079">
              <w:rPr>
                <w:sz w:val="16"/>
              </w:rPr>
              <w:t>100</w:t>
            </w:r>
          </w:p>
        </w:tc>
        <w:tc>
          <w:tcPr>
            <w:tcW w:w="534" w:type="dxa"/>
          </w:tcPr>
          <w:p w14:paraId="0145A4F4" w14:textId="77777777" w:rsidR="00AF38E9" w:rsidRPr="00FC4079" w:rsidRDefault="00AF38E9" w:rsidP="00AF38E9">
            <w:pPr>
              <w:spacing w:line="240" w:lineRule="auto"/>
              <w:rPr>
                <w:sz w:val="16"/>
              </w:rPr>
            </w:pPr>
          </w:p>
        </w:tc>
        <w:tc>
          <w:tcPr>
            <w:tcW w:w="864" w:type="dxa"/>
          </w:tcPr>
          <w:p w14:paraId="67D5D0FF" w14:textId="77777777" w:rsidR="00AF38E9" w:rsidRPr="00FC4079" w:rsidRDefault="00AF38E9" w:rsidP="00AF38E9">
            <w:pPr>
              <w:spacing w:line="240" w:lineRule="auto"/>
              <w:rPr>
                <w:sz w:val="16"/>
              </w:rPr>
            </w:pPr>
          </w:p>
        </w:tc>
      </w:tr>
      <w:tr w:rsidR="00FC4079" w:rsidRPr="00FC4079" w14:paraId="64BEC7D3" w14:textId="77777777" w:rsidTr="00FC4079">
        <w:tc>
          <w:tcPr>
            <w:tcW w:w="1353" w:type="dxa"/>
          </w:tcPr>
          <w:p w14:paraId="258A2248" w14:textId="77777777" w:rsidR="00AF38E9" w:rsidRPr="00FC4079" w:rsidRDefault="00AF38E9" w:rsidP="00AF38E9">
            <w:pPr>
              <w:spacing w:line="240" w:lineRule="auto"/>
              <w:rPr>
                <w:sz w:val="16"/>
              </w:rPr>
            </w:pPr>
            <w:r w:rsidRPr="00FC4079">
              <w:rPr>
                <w:sz w:val="16"/>
              </w:rPr>
              <w:t>Azathioprine</w:t>
            </w:r>
          </w:p>
        </w:tc>
        <w:tc>
          <w:tcPr>
            <w:tcW w:w="2023" w:type="dxa"/>
          </w:tcPr>
          <w:p w14:paraId="3F51ED23" w14:textId="77777777" w:rsidR="00AF38E9" w:rsidRPr="00FC4079" w:rsidRDefault="00AF38E9" w:rsidP="00AF38E9">
            <w:pPr>
              <w:spacing w:line="240" w:lineRule="auto"/>
              <w:rPr>
                <w:sz w:val="16"/>
              </w:rPr>
            </w:pPr>
            <w:r w:rsidRPr="00FC4079">
              <w:rPr>
                <w:sz w:val="16"/>
              </w:rPr>
              <w:t>Tablet 50 mg</w:t>
            </w:r>
          </w:p>
        </w:tc>
        <w:tc>
          <w:tcPr>
            <w:tcW w:w="953" w:type="dxa"/>
          </w:tcPr>
          <w:p w14:paraId="45032E68" w14:textId="77777777" w:rsidR="00AF38E9" w:rsidRPr="00FC4079" w:rsidRDefault="00AF38E9" w:rsidP="00AF38E9">
            <w:pPr>
              <w:spacing w:line="240" w:lineRule="auto"/>
              <w:rPr>
                <w:sz w:val="16"/>
              </w:rPr>
            </w:pPr>
            <w:r w:rsidRPr="00FC4079">
              <w:rPr>
                <w:sz w:val="16"/>
              </w:rPr>
              <w:t>Oral</w:t>
            </w:r>
          </w:p>
        </w:tc>
        <w:tc>
          <w:tcPr>
            <w:tcW w:w="1440" w:type="dxa"/>
          </w:tcPr>
          <w:p w14:paraId="26182BB1" w14:textId="77777777" w:rsidR="00AF38E9" w:rsidRPr="00FC4079" w:rsidRDefault="00AF38E9" w:rsidP="00AF38E9">
            <w:pPr>
              <w:spacing w:line="240" w:lineRule="auto"/>
              <w:rPr>
                <w:sz w:val="16"/>
              </w:rPr>
            </w:pPr>
            <w:r w:rsidRPr="00FC4079">
              <w:rPr>
                <w:sz w:val="16"/>
              </w:rPr>
              <w:t>Imuran</w:t>
            </w:r>
          </w:p>
        </w:tc>
        <w:tc>
          <w:tcPr>
            <w:tcW w:w="534" w:type="dxa"/>
          </w:tcPr>
          <w:p w14:paraId="0850EBF6" w14:textId="77777777" w:rsidR="00AF38E9" w:rsidRPr="00FC4079" w:rsidRDefault="00AF38E9" w:rsidP="00AF38E9">
            <w:pPr>
              <w:spacing w:line="240" w:lineRule="auto"/>
              <w:rPr>
                <w:sz w:val="16"/>
              </w:rPr>
            </w:pPr>
            <w:r w:rsidRPr="00FC4079">
              <w:rPr>
                <w:sz w:val="16"/>
              </w:rPr>
              <w:t>AS</w:t>
            </w:r>
          </w:p>
        </w:tc>
        <w:tc>
          <w:tcPr>
            <w:tcW w:w="633" w:type="dxa"/>
          </w:tcPr>
          <w:p w14:paraId="2378FA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3C9020" w14:textId="77777777" w:rsidR="00AF38E9" w:rsidRPr="00FC4079" w:rsidRDefault="00AF38E9" w:rsidP="00AF38E9">
            <w:pPr>
              <w:spacing w:line="240" w:lineRule="auto"/>
              <w:rPr>
                <w:sz w:val="16"/>
              </w:rPr>
            </w:pPr>
          </w:p>
        </w:tc>
        <w:tc>
          <w:tcPr>
            <w:tcW w:w="1728" w:type="dxa"/>
          </w:tcPr>
          <w:p w14:paraId="75722364" w14:textId="77777777" w:rsidR="00AF38E9" w:rsidRPr="00FC4079" w:rsidRDefault="00AF38E9" w:rsidP="00AF38E9">
            <w:pPr>
              <w:spacing w:line="240" w:lineRule="auto"/>
              <w:rPr>
                <w:sz w:val="16"/>
              </w:rPr>
            </w:pPr>
          </w:p>
        </w:tc>
        <w:tc>
          <w:tcPr>
            <w:tcW w:w="682" w:type="dxa"/>
          </w:tcPr>
          <w:p w14:paraId="36C4B8A0" w14:textId="77777777" w:rsidR="00AF38E9" w:rsidRPr="00FC4079" w:rsidRDefault="00AF38E9" w:rsidP="00AF38E9">
            <w:pPr>
              <w:spacing w:line="240" w:lineRule="auto"/>
              <w:rPr>
                <w:sz w:val="16"/>
              </w:rPr>
            </w:pPr>
            <w:r w:rsidRPr="00FC4079">
              <w:rPr>
                <w:sz w:val="16"/>
              </w:rPr>
              <w:t>100</w:t>
            </w:r>
          </w:p>
        </w:tc>
        <w:tc>
          <w:tcPr>
            <w:tcW w:w="682" w:type="dxa"/>
          </w:tcPr>
          <w:p w14:paraId="33EBB15C" w14:textId="77777777" w:rsidR="00AF38E9" w:rsidRPr="00FC4079" w:rsidRDefault="00AF38E9" w:rsidP="00AF38E9">
            <w:pPr>
              <w:spacing w:line="240" w:lineRule="auto"/>
              <w:rPr>
                <w:sz w:val="16"/>
              </w:rPr>
            </w:pPr>
            <w:r w:rsidRPr="00FC4079">
              <w:rPr>
                <w:sz w:val="16"/>
              </w:rPr>
              <w:t>5</w:t>
            </w:r>
          </w:p>
        </w:tc>
        <w:tc>
          <w:tcPr>
            <w:tcW w:w="1271" w:type="dxa"/>
          </w:tcPr>
          <w:p w14:paraId="73FFEB17" w14:textId="77777777" w:rsidR="00AF38E9" w:rsidRPr="00FC4079" w:rsidRDefault="00AF38E9" w:rsidP="00AF38E9">
            <w:pPr>
              <w:spacing w:line="240" w:lineRule="auto"/>
              <w:rPr>
                <w:sz w:val="16"/>
              </w:rPr>
            </w:pPr>
          </w:p>
        </w:tc>
        <w:tc>
          <w:tcPr>
            <w:tcW w:w="534" w:type="dxa"/>
          </w:tcPr>
          <w:p w14:paraId="3BEAB4F0" w14:textId="77777777" w:rsidR="00AF38E9" w:rsidRPr="00FC4079" w:rsidRDefault="00AF38E9" w:rsidP="00AF38E9">
            <w:pPr>
              <w:spacing w:line="240" w:lineRule="auto"/>
              <w:rPr>
                <w:sz w:val="16"/>
              </w:rPr>
            </w:pPr>
            <w:r w:rsidRPr="00FC4079">
              <w:rPr>
                <w:sz w:val="16"/>
              </w:rPr>
              <w:t>100</w:t>
            </w:r>
          </w:p>
        </w:tc>
        <w:tc>
          <w:tcPr>
            <w:tcW w:w="534" w:type="dxa"/>
          </w:tcPr>
          <w:p w14:paraId="362C1E19" w14:textId="77777777" w:rsidR="00AF38E9" w:rsidRPr="00FC4079" w:rsidRDefault="00AF38E9" w:rsidP="00AF38E9">
            <w:pPr>
              <w:spacing w:line="240" w:lineRule="auto"/>
              <w:rPr>
                <w:sz w:val="16"/>
              </w:rPr>
            </w:pPr>
          </w:p>
        </w:tc>
        <w:tc>
          <w:tcPr>
            <w:tcW w:w="864" w:type="dxa"/>
          </w:tcPr>
          <w:p w14:paraId="558B86CA" w14:textId="77777777" w:rsidR="00AF38E9" w:rsidRPr="00FC4079" w:rsidRDefault="00AF38E9" w:rsidP="00AF38E9">
            <w:pPr>
              <w:spacing w:line="240" w:lineRule="auto"/>
              <w:rPr>
                <w:sz w:val="16"/>
              </w:rPr>
            </w:pPr>
          </w:p>
        </w:tc>
      </w:tr>
      <w:tr w:rsidR="00FC4079" w:rsidRPr="00FC4079" w14:paraId="3EE2D497" w14:textId="77777777" w:rsidTr="00FC4079">
        <w:tc>
          <w:tcPr>
            <w:tcW w:w="1353" w:type="dxa"/>
          </w:tcPr>
          <w:p w14:paraId="0604DEB2" w14:textId="77777777" w:rsidR="00AF38E9" w:rsidRPr="00FC4079" w:rsidRDefault="00AF38E9" w:rsidP="00AF38E9">
            <w:pPr>
              <w:spacing w:line="240" w:lineRule="auto"/>
              <w:rPr>
                <w:sz w:val="16"/>
              </w:rPr>
            </w:pPr>
            <w:r w:rsidRPr="00FC4079">
              <w:rPr>
                <w:sz w:val="16"/>
              </w:rPr>
              <w:t>Azathioprine</w:t>
            </w:r>
          </w:p>
        </w:tc>
        <w:tc>
          <w:tcPr>
            <w:tcW w:w="2023" w:type="dxa"/>
          </w:tcPr>
          <w:p w14:paraId="03DFFB81" w14:textId="77777777" w:rsidR="00AF38E9" w:rsidRPr="00FC4079" w:rsidRDefault="00AF38E9" w:rsidP="00AF38E9">
            <w:pPr>
              <w:spacing w:line="240" w:lineRule="auto"/>
              <w:rPr>
                <w:sz w:val="16"/>
              </w:rPr>
            </w:pPr>
            <w:r w:rsidRPr="00FC4079">
              <w:rPr>
                <w:sz w:val="16"/>
              </w:rPr>
              <w:t>Tablet 50 mg</w:t>
            </w:r>
          </w:p>
        </w:tc>
        <w:tc>
          <w:tcPr>
            <w:tcW w:w="953" w:type="dxa"/>
          </w:tcPr>
          <w:p w14:paraId="42C0371D" w14:textId="77777777" w:rsidR="00AF38E9" w:rsidRPr="00FC4079" w:rsidRDefault="00AF38E9" w:rsidP="00AF38E9">
            <w:pPr>
              <w:spacing w:line="240" w:lineRule="auto"/>
              <w:rPr>
                <w:sz w:val="16"/>
              </w:rPr>
            </w:pPr>
            <w:r w:rsidRPr="00FC4079">
              <w:rPr>
                <w:sz w:val="16"/>
              </w:rPr>
              <w:t>Oral</w:t>
            </w:r>
          </w:p>
        </w:tc>
        <w:tc>
          <w:tcPr>
            <w:tcW w:w="1440" w:type="dxa"/>
          </w:tcPr>
          <w:p w14:paraId="630F36AA" w14:textId="77777777" w:rsidR="00AF38E9" w:rsidRPr="00FC4079" w:rsidRDefault="00AF38E9" w:rsidP="00AF38E9">
            <w:pPr>
              <w:spacing w:line="240" w:lineRule="auto"/>
              <w:rPr>
                <w:sz w:val="16"/>
              </w:rPr>
            </w:pPr>
            <w:r w:rsidRPr="00FC4079">
              <w:rPr>
                <w:sz w:val="16"/>
              </w:rPr>
              <w:t>NOUMED AZATHIOPRINE</w:t>
            </w:r>
          </w:p>
        </w:tc>
        <w:tc>
          <w:tcPr>
            <w:tcW w:w="534" w:type="dxa"/>
          </w:tcPr>
          <w:p w14:paraId="59B0FD82" w14:textId="77777777" w:rsidR="00AF38E9" w:rsidRPr="00FC4079" w:rsidRDefault="00AF38E9" w:rsidP="00AF38E9">
            <w:pPr>
              <w:spacing w:line="240" w:lineRule="auto"/>
              <w:rPr>
                <w:sz w:val="16"/>
              </w:rPr>
            </w:pPr>
            <w:r w:rsidRPr="00FC4079">
              <w:rPr>
                <w:sz w:val="16"/>
              </w:rPr>
              <w:t>VO</w:t>
            </w:r>
          </w:p>
        </w:tc>
        <w:tc>
          <w:tcPr>
            <w:tcW w:w="633" w:type="dxa"/>
          </w:tcPr>
          <w:p w14:paraId="75FA57B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02F79F" w14:textId="77777777" w:rsidR="00AF38E9" w:rsidRPr="00FC4079" w:rsidRDefault="00AF38E9" w:rsidP="00AF38E9">
            <w:pPr>
              <w:spacing w:line="240" w:lineRule="auto"/>
              <w:rPr>
                <w:sz w:val="16"/>
              </w:rPr>
            </w:pPr>
          </w:p>
        </w:tc>
        <w:tc>
          <w:tcPr>
            <w:tcW w:w="1728" w:type="dxa"/>
          </w:tcPr>
          <w:p w14:paraId="2CE24BD4" w14:textId="77777777" w:rsidR="00AF38E9" w:rsidRPr="00FC4079" w:rsidRDefault="00AF38E9" w:rsidP="00AF38E9">
            <w:pPr>
              <w:spacing w:line="240" w:lineRule="auto"/>
              <w:rPr>
                <w:sz w:val="16"/>
              </w:rPr>
            </w:pPr>
          </w:p>
        </w:tc>
        <w:tc>
          <w:tcPr>
            <w:tcW w:w="682" w:type="dxa"/>
          </w:tcPr>
          <w:p w14:paraId="0083DF48" w14:textId="77777777" w:rsidR="00AF38E9" w:rsidRPr="00FC4079" w:rsidRDefault="00AF38E9" w:rsidP="00AF38E9">
            <w:pPr>
              <w:spacing w:line="240" w:lineRule="auto"/>
              <w:rPr>
                <w:sz w:val="16"/>
              </w:rPr>
            </w:pPr>
            <w:r w:rsidRPr="00FC4079">
              <w:rPr>
                <w:sz w:val="16"/>
              </w:rPr>
              <w:t>100</w:t>
            </w:r>
          </w:p>
        </w:tc>
        <w:tc>
          <w:tcPr>
            <w:tcW w:w="682" w:type="dxa"/>
          </w:tcPr>
          <w:p w14:paraId="5E1989C6" w14:textId="77777777" w:rsidR="00AF38E9" w:rsidRPr="00FC4079" w:rsidRDefault="00AF38E9" w:rsidP="00AF38E9">
            <w:pPr>
              <w:spacing w:line="240" w:lineRule="auto"/>
              <w:rPr>
                <w:sz w:val="16"/>
              </w:rPr>
            </w:pPr>
            <w:r w:rsidRPr="00FC4079">
              <w:rPr>
                <w:sz w:val="16"/>
              </w:rPr>
              <w:t>5</w:t>
            </w:r>
          </w:p>
        </w:tc>
        <w:tc>
          <w:tcPr>
            <w:tcW w:w="1271" w:type="dxa"/>
          </w:tcPr>
          <w:p w14:paraId="14C748C0" w14:textId="77777777" w:rsidR="00AF38E9" w:rsidRPr="00FC4079" w:rsidRDefault="00AF38E9" w:rsidP="00AF38E9">
            <w:pPr>
              <w:spacing w:line="240" w:lineRule="auto"/>
              <w:rPr>
                <w:sz w:val="16"/>
              </w:rPr>
            </w:pPr>
          </w:p>
        </w:tc>
        <w:tc>
          <w:tcPr>
            <w:tcW w:w="534" w:type="dxa"/>
          </w:tcPr>
          <w:p w14:paraId="3C3EA832" w14:textId="77777777" w:rsidR="00AF38E9" w:rsidRPr="00FC4079" w:rsidRDefault="00AF38E9" w:rsidP="00AF38E9">
            <w:pPr>
              <w:spacing w:line="240" w:lineRule="auto"/>
              <w:rPr>
                <w:sz w:val="16"/>
              </w:rPr>
            </w:pPr>
            <w:r w:rsidRPr="00FC4079">
              <w:rPr>
                <w:sz w:val="16"/>
              </w:rPr>
              <w:t>100</w:t>
            </w:r>
          </w:p>
        </w:tc>
        <w:tc>
          <w:tcPr>
            <w:tcW w:w="534" w:type="dxa"/>
          </w:tcPr>
          <w:p w14:paraId="4AC753B7" w14:textId="77777777" w:rsidR="00AF38E9" w:rsidRPr="00FC4079" w:rsidRDefault="00AF38E9" w:rsidP="00AF38E9">
            <w:pPr>
              <w:spacing w:line="240" w:lineRule="auto"/>
              <w:rPr>
                <w:sz w:val="16"/>
              </w:rPr>
            </w:pPr>
          </w:p>
        </w:tc>
        <w:tc>
          <w:tcPr>
            <w:tcW w:w="864" w:type="dxa"/>
          </w:tcPr>
          <w:p w14:paraId="5BE36D3E" w14:textId="77777777" w:rsidR="00AF38E9" w:rsidRPr="00FC4079" w:rsidRDefault="00AF38E9" w:rsidP="00AF38E9">
            <w:pPr>
              <w:spacing w:line="240" w:lineRule="auto"/>
              <w:rPr>
                <w:sz w:val="16"/>
              </w:rPr>
            </w:pPr>
          </w:p>
        </w:tc>
      </w:tr>
      <w:tr w:rsidR="00FC4079" w:rsidRPr="00FC4079" w14:paraId="5618FB08" w14:textId="77777777" w:rsidTr="00FC4079">
        <w:tc>
          <w:tcPr>
            <w:tcW w:w="1353" w:type="dxa"/>
          </w:tcPr>
          <w:p w14:paraId="1F02825E" w14:textId="77777777" w:rsidR="00AF38E9" w:rsidRPr="00FC4079" w:rsidRDefault="00AF38E9" w:rsidP="00AF38E9">
            <w:pPr>
              <w:spacing w:line="240" w:lineRule="auto"/>
              <w:rPr>
                <w:sz w:val="16"/>
              </w:rPr>
            </w:pPr>
            <w:r w:rsidRPr="00FC4079">
              <w:rPr>
                <w:sz w:val="16"/>
              </w:rPr>
              <w:t>Azathioprine</w:t>
            </w:r>
          </w:p>
        </w:tc>
        <w:tc>
          <w:tcPr>
            <w:tcW w:w="2023" w:type="dxa"/>
          </w:tcPr>
          <w:p w14:paraId="3E501E00" w14:textId="77777777" w:rsidR="00AF38E9" w:rsidRPr="00FC4079" w:rsidRDefault="00AF38E9" w:rsidP="00AF38E9">
            <w:pPr>
              <w:spacing w:line="240" w:lineRule="auto"/>
              <w:rPr>
                <w:sz w:val="16"/>
              </w:rPr>
            </w:pPr>
            <w:r w:rsidRPr="00FC4079">
              <w:rPr>
                <w:sz w:val="16"/>
              </w:rPr>
              <w:t>Tablet 50 mg</w:t>
            </w:r>
          </w:p>
        </w:tc>
        <w:tc>
          <w:tcPr>
            <w:tcW w:w="953" w:type="dxa"/>
          </w:tcPr>
          <w:p w14:paraId="229BB547" w14:textId="77777777" w:rsidR="00AF38E9" w:rsidRPr="00FC4079" w:rsidRDefault="00AF38E9" w:rsidP="00AF38E9">
            <w:pPr>
              <w:spacing w:line="240" w:lineRule="auto"/>
              <w:rPr>
                <w:sz w:val="16"/>
              </w:rPr>
            </w:pPr>
            <w:r w:rsidRPr="00FC4079">
              <w:rPr>
                <w:sz w:val="16"/>
              </w:rPr>
              <w:t>Oral</w:t>
            </w:r>
          </w:p>
        </w:tc>
        <w:tc>
          <w:tcPr>
            <w:tcW w:w="1440" w:type="dxa"/>
          </w:tcPr>
          <w:p w14:paraId="4A861F03" w14:textId="77777777" w:rsidR="00AF38E9" w:rsidRPr="00FC4079" w:rsidRDefault="00AF38E9" w:rsidP="00AF38E9">
            <w:pPr>
              <w:spacing w:line="240" w:lineRule="auto"/>
              <w:rPr>
                <w:sz w:val="16"/>
              </w:rPr>
            </w:pPr>
            <w:r w:rsidRPr="00FC4079">
              <w:rPr>
                <w:sz w:val="16"/>
              </w:rPr>
              <w:t>Thioprine 50</w:t>
            </w:r>
          </w:p>
        </w:tc>
        <w:tc>
          <w:tcPr>
            <w:tcW w:w="534" w:type="dxa"/>
          </w:tcPr>
          <w:p w14:paraId="1660951A" w14:textId="77777777" w:rsidR="00AF38E9" w:rsidRPr="00FC4079" w:rsidRDefault="00AF38E9" w:rsidP="00AF38E9">
            <w:pPr>
              <w:spacing w:line="240" w:lineRule="auto"/>
              <w:rPr>
                <w:sz w:val="16"/>
              </w:rPr>
            </w:pPr>
            <w:r w:rsidRPr="00FC4079">
              <w:rPr>
                <w:sz w:val="16"/>
              </w:rPr>
              <w:t>AF</w:t>
            </w:r>
          </w:p>
        </w:tc>
        <w:tc>
          <w:tcPr>
            <w:tcW w:w="633" w:type="dxa"/>
          </w:tcPr>
          <w:p w14:paraId="1244C6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74CF32" w14:textId="77777777" w:rsidR="00AF38E9" w:rsidRPr="00FC4079" w:rsidRDefault="00AF38E9" w:rsidP="00AF38E9">
            <w:pPr>
              <w:spacing w:line="240" w:lineRule="auto"/>
              <w:rPr>
                <w:sz w:val="16"/>
              </w:rPr>
            </w:pPr>
          </w:p>
        </w:tc>
        <w:tc>
          <w:tcPr>
            <w:tcW w:w="1728" w:type="dxa"/>
          </w:tcPr>
          <w:p w14:paraId="633D993D" w14:textId="77777777" w:rsidR="00AF38E9" w:rsidRPr="00FC4079" w:rsidRDefault="00AF38E9" w:rsidP="00AF38E9">
            <w:pPr>
              <w:spacing w:line="240" w:lineRule="auto"/>
              <w:rPr>
                <w:sz w:val="16"/>
              </w:rPr>
            </w:pPr>
          </w:p>
        </w:tc>
        <w:tc>
          <w:tcPr>
            <w:tcW w:w="682" w:type="dxa"/>
          </w:tcPr>
          <w:p w14:paraId="4D2C9E8A" w14:textId="77777777" w:rsidR="00AF38E9" w:rsidRPr="00FC4079" w:rsidRDefault="00AF38E9" w:rsidP="00AF38E9">
            <w:pPr>
              <w:spacing w:line="240" w:lineRule="auto"/>
              <w:rPr>
                <w:sz w:val="16"/>
              </w:rPr>
            </w:pPr>
            <w:r w:rsidRPr="00FC4079">
              <w:rPr>
                <w:sz w:val="16"/>
              </w:rPr>
              <w:t>100</w:t>
            </w:r>
          </w:p>
        </w:tc>
        <w:tc>
          <w:tcPr>
            <w:tcW w:w="682" w:type="dxa"/>
          </w:tcPr>
          <w:p w14:paraId="43CAE4C1" w14:textId="77777777" w:rsidR="00AF38E9" w:rsidRPr="00FC4079" w:rsidRDefault="00AF38E9" w:rsidP="00AF38E9">
            <w:pPr>
              <w:spacing w:line="240" w:lineRule="auto"/>
              <w:rPr>
                <w:sz w:val="16"/>
              </w:rPr>
            </w:pPr>
            <w:r w:rsidRPr="00FC4079">
              <w:rPr>
                <w:sz w:val="16"/>
              </w:rPr>
              <w:t>5</w:t>
            </w:r>
          </w:p>
        </w:tc>
        <w:tc>
          <w:tcPr>
            <w:tcW w:w="1271" w:type="dxa"/>
          </w:tcPr>
          <w:p w14:paraId="59B6AB09" w14:textId="77777777" w:rsidR="00AF38E9" w:rsidRPr="00FC4079" w:rsidRDefault="00AF38E9" w:rsidP="00AF38E9">
            <w:pPr>
              <w:spacing w:line="240" w:lineRule="auto"/>
              <w:rPr>
                <w:sz w:val="16"/>
              </w:rPr>
            </w:pPr>
          </w:p>
        </w:tc>
        <w:tc>
          <w:tcPr>
            <w:tcW w:w="534" w:type="dxa"/>
          </w:tcPr>
          <w:p w14:paraId="4FCC59D3" w14:textId="77777777" w:rsidR="00AF38E9" w:rsidRPr="00FC4079" w:rsidRDefault="00AF38E9" w:rsidP="00AF38E9">
            <w:pPr>
              <w:spacing w:line="240" w:lineRule="auto"/>
              <w:rPr>
                <w:sz w:val="16"/>
              </w:rPr>
            </w:pPr>
            <w:r w:rsidRPr="00FC4079">
              <w:rPr>
                <w:sz w:val="16"/>
              </w:rPr>
              <w:t>100</w:t>
            </w:r>
          </w:p>
        </w:tc>
        <w:tc>
          <w:tcPr>
            <w:tcW w:w="534" w:type="dxa"/>
          </w:tcPr>
          <w:p w14:paraId="6D9EE085" w14:textId="77777777" w:rsidR="00AF38E9" w:rsidRPr="00FC4079" w:rsidRDefault="00AF38E9" w:rsidP="00AF38E9">
            <w:pPr>
              <w:spacing w:line="240" w:lineRule="auto"/>
              <w:rPr>
                <w:sz w:val="16"/>
              </w:rPr>
            </w:pPr>
          </w:p>
        </w:tc>
        <w:tc>
          <w:tcPr>
            <w:tcW w:w="864" w:type="dxa"/>
          </w:tcPr>
          <w:p w14:paraId="03184B9A" w14:textId="77777777" w:rsidR="00AF38E9" w:rsidRPr="00FC4079" w:rsidRDefault="00AF38E9" w:rsidP="00AF38E9">
            <w:pPr>
              <w:spacing w:line="240" w:lineRule="auto"/>
              <w:rPr>
                <w:sz w:val="16"/>
              </w:rPr>
            </w:pPr>
          </w:p>
        </w:tc>
      </w:tr>
      <w:tr w:rsidR="00FC4079" w:rsidRPr="00FC4079" w14:paraId="75A4B3A1" w14:textId="77777777" w:rsidTr="00FC4079">
        <w:tc>
          <w:tcPr>
            <w:tcW w:w="1353" w:type="dxa"/>
          </w:tcPr>
          <w:p w14:paraId="17634292" w14:textId="77777777" w:rsidR="00AF38E9" w:rsidRPr="00FC4079" w:rsidRDefault="00AF38E9" w:rsidP="00AF38E9">
            <w:pPr>
              <w:spacing w:line="240" w:lineRule="auto"/>
              <w:rPr>
                <w:sz w:val="16"/>
              </w:rPr>
            </w:pPr>
            <w:r w:rsidRPr="00FC4079">
              <w:rPr>
                <w:sz w:val="16"/>
              </w:rPr>
              <w:t>Azithromycin</w:t>
            </w:r>
          </w:p>
        </w:tc>
        <w:tc>
          <w:tcPr>
            <w:tcW w:w="2023" w:type="dxa"/>
          </w:tcPr>
          <w:p w14:paraId="55FD8B4B" w14:textId="77777777" w:rsidR="00AF38E9" w:rsidRPr="00FC4079" w:rsidRDefault="00AF38E9" w:rsidP="00AF38E9">
            <w:pPr>
              <w:spacing w:line="240" w:lineRule="auto"/>
              <w:rPr>
                <w:sz w:val="16"/>
              </w:rPr>
            </w:pPr>
            <w:r w:rsidRPr="00FC4079">
              <w:rPr>
                <w:sz w:val="16"/>
              </w:rPr>
              <w:t>Powder for oral suspension 200 mg (as dihydrate) per 5 mL, 15 mL</w:t>
            </w:r>
          </w:p>
        </w:tc>
        <w:tc>
          <w:tcPr>
            <w:tcW w:w="953" w:type="dxa"/>
          </w:tcPr>
          <w:p w14:paraId="7AD5952F" w14:textId="77777777" w:rsidR="00AF38E9" w:rsidRPr="00FC4079" w:rsidRDefault="00AF38E9" w:rsidP="00AF38E9">
            <w:pPr>
              <w:spacing w:line="240" w:lineRule="auto"/>
              <w:rPr>
                <w:sz w:val="16"/>
              </w:rPr>
            </w:pPr>
            <w:r w:rsidRPr="00FC4079">
              <w:rPr>
                <w:sz w:val="16"/>
              </w:rPr>
              <w:t>Oral</w:t>
            </w:r>
          </w:p>
        </w:tc>
        <w:tc>
          <w:tcPr>
            <w:tcW w:w="1440" w:type="dxa"/>
          </w:tcPr>
          <w:p w14:paraId="6EC91D37" w14:textId="77777777" w:rsidR="00AF38E9" w:rsidRPr="00FC4079" w:rsidRDefault="00AF38E9" w:rsidP="00AF38E9">
            <w:pPr>
              <w:spacing w:line="240" w:lineRule="auto"/>
              <w:rPr>
                <w:sz w:val="16"/>
              </w:rPr>
            </w:pPr>
            <w:r w:rsidRPr="00FC4079">
              <w:rPr>
                <w:sz w:val="16"/>
              </w:rPr>
              <w:t>Zithromax</w:t>
            </w:r>
          </w:p>
        </w:tc>
        <w:tc>
          <w:tcPr>
            <w:tcW w:w="534" w:type="dxa"/>
          </w:tcPr>
          <w:p w14:paraId="3472AB9C" w14:textId="77777777" w:rsidR="00AF38E9" w:rsidRPr="00FC4079" w:rsidRDefault="00AF38E9" w:rsidP="00AF38E9">
            <w:pPr>
              <w:spacing w:line="240" w:lineRule="auto"/>
              <w:rPr>
                <w:sz w:val="16"/>
              </w:rPr>
            </w:pPr>
            <w:r w:rsidRPr="00FC4079">
              <w:rPr>
                <w:sz w:val="16"/>
              </w:rPr>
              <w:t>PF</w:t>
            </w:r>
          </w:p>
        </w:tc>
        <w:tc>
          <w:tcPr>
            <w:tcW w:w="633" w:type="dxa"/>
          </w:tcPr>
          <w:p w14:paraId="2E2E57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DC4BE2" w14:textId="77777777" w:rsidR="00AF38E9" w:rsidRPr="00FC4079" w:rsidRDefault="00AF38E9" w:rsidP="00AF38E9">
            <w:pPr>
              <w:spacing w:line="240" w:lineRule="auto"/>
              <w:rPr>
                <w:sz w:val="16"/>
              </w:rPr>
            </w:pPr>
            <w:r w:rsidRPr="00FC4079">
              <w:rPr>
                <w:sz w:val="16"/>
              </w:rPr>
              <w:t>C5637</w:t>
            </w:r>
          </w:p>
        </w:tc>
        <w:tc>
          <w:tcPr>
            <w:tcW w:w="1728" w:type="dxa"/>
          </w:tcPr>
          <w:p w14:paraId="1857F6CB" w14:textId="77777777" w:rsidR="00AF38E9" w:rsidRPr="00FC4079" w:rsidRDefault="00AF38E9" w:rsidP="00AF38E9">
            <w:pPr>
              <w:spacing w:line="240" w:lineRule="auto"/>
              <w:rPr>
                <w:sz w:val="16"/>
              </w:rPr>
            </w:pPr>
          </w:p>
        </w:tc>
        <w:tc>
          <w:tcPr>
            <w:tcW w:w="682" w:type="dxa"/>
          </w:tcPr>
          <w:p w14:paraId="01A38D7C" w14:textId="77777777" w:rsidR="00AF38E9" w:rsidRPr="00FC4079" w:rsidRDefault="00AF38E9" w:rsidP="00AF38E9">
            <w:pPr>
              <w:spacing w:line="240" w:lineRule="auto"/>
              <w:rPr>
                <w:sz w:val="16"/>
              </w:rPr>
            </w:pPr>
            <w:r w:rsidRPr="00FC4079">
              <w:rPr>
                <w:sz w:val="16"/>
              </w:rPr>
              <w:t>1</w:t>
            </w:r>
          </w:p>
        </w:tc>
        <w:tc>
          <w:tcPr>
            <w:tcW w:w="682" w:type="dxa"/>
          </w:tcPr>
          <w:p w14:paraId="7A778950" w14:textId="77777777" w:rsidR="00AF38E9" w:rsidRPr="00FC4079" w:rsidRDefault="00AF38E9" w:rsidP="00AF38E9">
            <w:pPr>
              <w:spacing w:line="240" w:lineRule="auto"/>
              <w:rPr>
                <w:sz w:val="16"/>
              </w:rPr>
            </w:pPr>
            <w:r w:rsidRPr="00FC4079">
              <w:rPr>
                <w:sz w:val="16"/>
              </w:rPr>
              <w:t>0</w:t>
            </w:r>
          </w:p>
        </w:tc>
        <w:tc>
          <w:tcPr>
            <w:tcW w:w="1271" w:type="dxa"/>
          </w:tcPr>
          <w:p w14:paraId="56DBB5E7" w14:textId="77777777" w:rsidR="00AF38E9" w:rsidRPr="00FC4079" w:rsidRDefault="00AF38E9" w:rsidP="00AF38E9">
            <w:pPr>
              <w:spacing w:line="240" w:lineRule="auto"/>
              <w:rPr>
                <w:sz w:val="16"/>
              </w:rPr>
            </w:pPr>
          </w:p>
        </w:tc>
        <w:tc>
          <w:tcPr>
            <w:tcW w:w="534" w:type="dxa"/>
          </w:tcPr>
          <w:p w14:paraId="45DE3D41" w14:textId="77777777" w:rsidR="00AF38E9" w:rsidRPr="00FC4079" w:rsidRDefault="00AF38E9" w:rsidP="00AF38E9">
            <w:pPr>
              <w:spacing w:line="240" w:lineRule="auto"/>
              <w:rPr>
                <w:sz w:val="16"/>
              </w:rPr>
            </w:pPr>
            <w:r w:rsidRPr="00FC4079">
              <w:rPr>
                <w:sz w:val="16"/>
              </w:rPr>
              <w:t>1</w:t>
            </w:r>
          </w:p>
        </w:tc>
        <w:tc>
          <w:tcPr>
            <w:tcW w:w="534" w:type="dxa"/>
          </w:tcPr>
          <w:p w14:paraId="79E0B463" w14:textId="77777777" w:rsidR="00AF38E9" w:rsidRPr="00FC4079" w:rsidRDefault="00AF38E9" w:rsidP="00AF38E9">
            <w:pPr>
              <w:spacing w:line="240" w:lineRule="auto"/>
              <w:rPr>
                <w:sz w:val="16"/>
              </w:rPr>
            </w:pPr>
          </w:p>
        </w:tc>
        <w:tc>
          <w:tcPr>
            <w:tcW w:w="864" w:type="dxa"/>
          </w:tcPr>
          <w:p w14:paraId="3C7528A2" w14:textId="77777777" w:rsidR="00AF38E9" w:rsidRPr="00FC4079" w:rsidRDefault="00AF38E9" w:rsidP="00AF38E9">
            <w:pPr>
              <w:spacing w:line="240" w:lineRule="auto"/>
              <w:rPr>
                <w:sz w:val="16"/>
              </w:rPr>
            </w:pPr>
          </w:p>
        </w:tc>
      </w:tr>
      <w:tr w:rsidR="00FC4079" w:rsidRPr="00FC4079" w14:paraId="57CB541A" w14:textId="77777777" w:rsidTr="00FC4079">
        <w:tc>
          <w:tcPr>
            <w:tcW w:w="1353" w:type="dxa"/>
          </w:tcPr>
          <w:p w14:paraId="4A8C0D17" w14:textId="77777777" w:rsidR="00AF38E9" w:rsidRPr="00FC4079" w:rsidRDefault="00AF38E9" w:rsidP="00AF38E9">
            <w:pPr>
              <w:spacing w:line="240" w:lineRule="auto"/>
              <w:rPr>
                <w:sz w:val="16"/>
              </w:rPr>
            </w:pPr>
            <w:r w:rsidRPr="00FC4079">
              <w:rPr>
                <w:sz w:val="16"/>
              </w:rPr>
              <w:t>Azithromycin</w:t>
            </w:r>
          </w:p>
        </w:tc>
        <w:tc>
          <w:tcPr>
            <w:tcW w:w="2023" w:type="dxa"/>
          </w:tcPr>
          <w:p w14:paraId="79DF10E1"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7D978CA8" w14:textId="77777777" w:rsidR="00AF38E9" w:rsidRPr="00FC4079" w:rsidRDefault="00AF38E9" w:rsidP="00AF38E9">
            <w:pPr>
              <w:spacing w:line="240" w:lineRule="auto"/>
              <w:rPr>
                <w:sz w:val="16"/>
              </w:rPr>
            </w:pPr>
            <w:r w:rsidRPr="00FC4079">
              <w:rPr>
                <w:sz w:val="16"/>
              </w:rPr>
              <w:t>Oral</w:t>
            </w:r>
          </w:p>
        </w:tc>
        <w:tc>
          <w:tcPr>
            <w:tcW w:w="1440" w:type="dxa"/>
          </w:tcPr>
          <w:p w14:paraId="39FC123A" w14:textId="77777777" w:rsidR="00AF38E9" w:rsidRPr="00FC4079" w:rsidRDefault="00AF38E9" w:rsidP="00AF38E9">
            <w:pPr>
              <w:spacing w:line="240" w:lineRule="auto"/>
              <w:rPr>
                <w:sz w:val="16"/>
              </w:rPr>
            </w:pPr>
            <w:r w:rsidRPr="00FC4079">
              <w:rPr>
                <w:sz w:val="16"/>
              </w:rPr>
              <w:t>APO-Azithromycin</w:t>
            </w:r>
          </w:p>
        </w:tc>
        <w:tc>
          <w:tcPr>
            <w:tcW w:w="534" w:type="dxa"/>
          </w:tcPr>
          <w:p w14:paraId="16540507" w14:textId="77777777" w:rsidR="00AF38E9" w:rsidRPr="00FC4079" w:rsidRDefault="00AF38E9" w:rsidP="00AF38E9">
            <w:pPr>
              <w:spacing w:line="240" w:lineRule="auto"/>
              <w:rPr>
                <w:sz w:val="16"/>
              </w:rPr>
            </w:pPr>
            <w:r w:rsidRPr="00FC4079">
              <w:rPr>
                <w:sz w:val="16"/>
              </w:rPr>
              <w:t>TX</w:t>
            </w:r>
          </w:p>
        </w:tc>
        <w:tc>
          <w:tcPr>
            <w:tcW w:w="633" w:type="dxa"/>
          </w:tcPr>
          <w:p w14:paraId="30519BB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D04BFF" w14:textId="77777777" w:rsidR="00AF38E9" w:rsidRPr="00FC4079" w:rsidRDefault="00AF38E9" w:rsidP="00AF38E9">
            <w:pPr>
              <w:spacing w:line="240" w:lineRule="auto"/>
              <w:rPr>
                <w:sz w:val="16"/>
              </w:rPr>
            </w:pPr>
            <w:r w:rsidRPr="00FC4079">
              <w:rPr>
                <w:sz w:val="16"/>
              </w:rPr>
              <w:t>C5718 C5772</w:t>
            </w:r>
          </w:p>
        </w:tc>
        <w:tc>
          <w:tcPr>
            <w:tcW w:w="1728" w:type="dxa"/>
          </w:tcPr>
          <w:p w14:paraId="6300412A" w14:textId="77777777" w:rsidR="00AF38E9" w:rsidRPr="00FC4079" w:rsidRDefault="00AF38E9" w:rsidP="00AF38E9">
            <w:pPr>
              <w:spacing w:line="240" w:lineRule="auto"/>
              <w:rPr>
                <w:sz w:val="16"/>
              </w:rPr>
            </w:pPr>
          </w:p>
        </w:tc>
        <w:tc>
          <w:tcPr>
            <w:tcW w:w="682" w:type="dxa"/>
          </w:tcPr>
          <w:p w14:paraId="1BD0C5B2" w14:textId="77777777" w:rsidR="00AF38E9" w:rsidRPr="00FC4079" w:rsidRDefault="00AF38E9" w:rsidP="00AF38E9">
            <w:pPr>
              <w:spacing w:line="240" w:lineRule="auto"/>
              <w:rPr>
                <w:sz w:val="16"/>
              </w:rPr>
            </w:pPr>
            <w:r w:rsidRPr="00FC4079">
              <w:rPr>
                <w:sz w:val="16"/>
              </w:rPr>
              <w:t>2</w:t>
            </w:r>
          </w:p>
        </w:tc>
        <w:tc>
          <w:tcPr>
            <w:tcW w:w="682" w:type="dxa"/>
          </w:tcPr>
          <w:p w14:paraId="333D048C" w14:textId="77777777" w:rsidR="00AF38E9" w:rsidRPr="00FC4079" w:rsidRDefault="00AF38E9" w:rsidP="00AF38E9">
            <w:pPr>
              <w:spacing w:line="240" w:lineRule="auto"/>
              <w:rPr>
                <w:sz w:val="16"/>
              </w:rPr>
            </w:pPr>
            <w:r w:rsidRPr="00FC4079">
              <w:rPr>
                <w:sz w:val="16"/>
              </w:rPr>
              <w:t>0</w:t>
            </w:r>
          </w:p>
        </w:tc>
        <w:tc>
          <w:tcPr>
            <w:tcW w:w="1271" w:type="dxa"/>
          </w:tcPr>
          <w:p w14:paraId="46E44241" w14:textId="77777777" w:rsidR="00AF38E9" w:rsidRPr="00FC4079" w:rsidRDefault="00AF38E9" w:rsidP="00AF38E9">
            <w:pPr>
              <w:spacing w:line="240" w:lineRule="auto"/>
              <w:rPr>
                <w:sz w:val="16"/>
              </w:rPr>
            </w:pPr>
          </w:p>
        </w:tc>
        <w:tc>
          <w:tcPr>
            <w:tcW w:w="534" w:type="dxa"/>
          </w:tcPr>
          <w:p w14:paraId="3DCE97D2" w14:textId="77777777" w:rsidR="00AF38E9" w:rsidRPr="00FC4079" w:rsidRDefault="00AF38E9" w:rsidP="00AF38E9">
            <w:pPr>
              <w:spacing w:line="240" w:lineRule="auto"/>
              <w:rPr>
                <w:sz w:val="16"/>
              </w:rPr>
            </w:pPr>
            <w:r w:rsidRPr="00FC4079">
              <w:rPr>
                <w:sz w:val="16"/>
              </w:rPr>
              <w:t>2</w:t>
            </w:r>
          </w:p>
        </w:tc>
        <w:tc>
          <w:tcPr>
            <w:tcW w:w="534" w:type="dxa"/>
          </w:tcPr>
          <w:p w14:paraId="39A335D2" w14:textId="77777777" w:rsidR="00AF38E9" w:rsidRPr="00FC4079" w:rsidRDefault="00AF38E9" w:rsidP="00AF38E9">
            <w:pPr>
              <w:spacing w:line="240" w:lineRule="auto"/>
              <w:rPr>
                <w:sz w:val="16"/>
              </w:rPr>
            </w:pPr>
          </w:p>
        </w:tc>
        <w:tc>
          <w:tcPr>
            <w:tcW w:w="864" w:type="dxa"/>
          </w:tcPr>
          <w:p w14:paraId="45548DA9" w14:textId="77777777" w:rsidR="00AF38E9" w:rsidRPr="00FC4079" w:rsidRDefault="00AF38E9" w:rsidP="00AF38E9">
            <w:pPr>
              <w:spacing w:line="240" w:lineRule="auto"/>
              <w:rPr>
                <w:sz w:val="16"/>
              </w:rPr>
            </w:pPr>
          </w:p>
        </w:tc>
      </w:tr>
      <w:tr w:rsidR="00FC4079" w:rsidRPr="00FC4079" w14:paraId="19A99E8A" w14:textId="77777777" w:rsidTr="00FC4079">
        <w:tc>
          <w:tcPr>
            <w:tcW w:w="1353" w:type="dxa"/>
          </w:tcPr>
          <w:p w14:paraId="2E663CC4" w14:textId="77777777" w:rsidR="00AF38E9" w:rsidRPr="00FC4079" w:rsidRDefault="00AF38E9" w:rsidP="00AF38E9">
            <w:pPr>
              <w:spacing w:line="240" w:lineRule="auto"/>
              <w:rPr>
                <w:sz w:val="16"/>
              </w:rPr>
            </w:pPr>
            <w:r w:rsidRPr="00FC4079">
              <w:rPr>
                <w:sz w:val="16"/>
              </w:rPr>
              <w:t>Azithromycin</w:t>
            </w:r>
          </w:p>
        </w:tc>
        <w:tc>
          <w:tcPr>
            <w:tcW w:w="2023" w:type="dxa"/>
          </w:tcPr>
          <w:p w14:paraId="23360472"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6A5549B3" w14:textId="77777777" w:rsidR="00AF38E9" w:rsidRPr="00FC4079" w:rsidRDefault="00AF38E9" w:rsidP="00AF38E9">
            <w:pPr>
              <w:spacing w:line="240" w:lineRule="auto"/>
              <w:rPr>
                <w:sz w:val="16"/>
              </w:rPr>
            </w:pPr>
            <w:r w:rsidRPr="00FC4079">
              <w:rPr>
                <w:sz w:val="16"/>
              </w:rPr>
              <w:t>Oral</w:t>
            </w:r>
          </w:p>
        </w:tc>
        <w:tc>
          <w:tcPr>
            <w:tcW w:w="1440" w:type="dxa"/>
          </w:tcPr>
          <w:p w14:paraId="64F95262" w14:textId="77777777" w:rsidR="00AF38E9" w:rsidRPr="00FC4079" w:rsidRDefault="00AF38E9" w:rsidP="00AF38E9">
            <w:pPr>
              <w:spacing w:line="240" w:lineRule="auto"/>
              <w:rPr>
                <w:sz w:val="16"/>
              </w:rPr>
            </w:pPr>
            <w:r w:rsidRPr="00FC4079">
              <w:rPr>
                <w:sz w:val="16"/>
              </w:rPr>
              <w:t>APO-Azithromycin</w:t>
            </w:r>
          </w:p>
        </w:tc>
        <w:tc>
          <w:tcPr>
            <w:tcW w:w="534" w:type="dxa"/>
          </w:tcPr>
          <w:p w14:paraId="4BDA6B31" w14:textId="77777777" w:rsidR="00AF38E9" w:rsidRPr="00FC4079" w:rsidRDefault="00AF38E9" w:rsidP="00AF38E9">
            <w:pPr>
              <w:spacing w:line="240" w:lineRule="auto"/>
              <w:rPr>
                <w:sz w:val="16"/>
              </w:rPr>
            </w:pPr>
            <w:r w:rsidRPr="00FC4079">
              <w:rPr>
                <w:sz w:val="16"/>
              </w:rPr>
              <w:t>TX</w:t>
            </w:r>
          </w:p>
        </w:tc>
        <w:tc>
          <w:tcPr>
            <w:tcW w:w="633" w:type="dxa"/>
          </w:tcPr>
          <w:p w14:paraId="154F1EB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5A9CF1" w14:textId="77777777" w:rsidR="00AF38E9" w:rsidRPr="00FC4079" w:rsidRDefault="00AF38E9" w:rsidP="00AF38E9">
            <w:pPr>
              <w:spacing w:line="240" w:lineRule="auto"/>
              <w:rPr>
                <w:sz w:val="16"/>
              </w:rPr>
            </w:pPr>
            <w:r w:rsidRPr="00FC4079">
              <w:rPr>
                <w:sz w:val="16"/>
              </w:rPr>
              <w:t>C5637</w:t>
            </w:r>
          </w:p>
        </w:tc>
        <w:tc>
          <w:tcPr>
            <w:tcW w:w="1728" w:type="dxa"/>
          </w:tcPr>
          <w:p w14:paraId="0A437516" w14:textId="77777777" w:rsidR="00AF38E9" w:rsidRPr="00FC4079" w:rsidRDefault="00AF38E9" w:rsidP="00AF38E9">
            <w:pPr>
              <w:spacing w:line="240" w:lineRule="auto"/>
              <w:rPr>
                <w:sz w:val="16"/>
              </w:rPr>
            </w:pPr>
          </w:p>
        </w:tc>
        <w:tc>
          <w:tcPr>
            <w:tcW w:w="682" w:type="dxa"/>
          </w:tcPr>
          <w:p w14:paraId="58EF94EC" w14:textId="77777777" w:rsidR="00AF38E9" w:rsidRPr="00FC4079" w:rsidRDefault="00AF38E9" w:rsidP="00AF38E9">
            <w:pPr>
              <w:spacing w:line="240" w:lineRule="auto"/>
              <w:rPr>
                <w:sz w:val="16"/>
              </w:rPr>
            </w:pPr>
            <w:r w:rsidRPr="00FC4079">
              <w:rPr>
                <w:sz w:val="16"/>
              </w:rPr>
              <w:t>2</w:t>
            </w:r>
          </w:p>
        </w:tc>
        <w:tc>
          <w:tcPr>
            <w:tcW w:w="682" w:type="dxa"/>
          </w:tcPr>
          <w:p w14:paraId="7A3109F5" w14:textId="77777777" w:rsidR="00AF38E9" w:rsidRPr="00FC4079" w:rsidRDefault="00AF38E9" w:rsidP="00AF38E9">
            <w:pPr>
              <w:spacing w:line="240" w:lineRule="auto"/>
              <w:rPr>
                <w:sz w:val="16"/>
              </w:rPr>
            </w:pPr>
            <w:r w:rsidRPr="00FC4079">
              <w:rPr>
                <w:sz w:val="16"/>
              </w:rPr>
              <w:t>2</w:t>
            </w:r>
          </w:p>
        </w:tc>
        <w:tc>
          <w:tcPr>
            <w:tcW w:w="1271" w:type="dxa"/>
          </w:tcPr>
          <w:p w14:paraId="4657EF3E" w14:textId="77777777" w:rsidR="00AF38E9" w:rsidRPr="00FC4079" w:rsidRDefault="00AF38E9" w:rsidP="00AF38E9">
            <w:pPr>
              <w:spacing w:line="240" w:lineRule="auto"/>
              <w:rPr>
                <w:sz w:val="16"/>
              </w:rPr>
            </w:pPr>
          </w:p>
        </w:tc>
        <w:tc>
          <w:tcPr>
            <w:tcW w:w="534" w:type="dxa"/>
          </w:tcPr>
          <w:p w14:paraId="36820573" w14:textId="77777777" w:rsidR="00AF38E9" w:rsidRPr="00FC4079" w:rsidRDefault="00AF38E9" w:rsidP="00AF38E9">
            <w:pPr>
              <w:spacing w:line="240" w:lineRule="auto"/>
              <w:rPr>
                <w:sz w:val="16"/>
              </w:rPr>
            </w:pPr>
            <w:r w:rsidRPr="00FC4079">
              <w:rPr>
                <w:sz w:val="16"/>
              </w:rPr>
              <w:t>2</w:t>
            </w:r>
          </w:p>
        </w:tc>
        <w:tc>
          <w:tcPr>
            <w:tcW w:w="534" w:type="dxa"/>
          </w:tcPr>
          <w:p w14:paraId="3517E425" w14:textId="77777777" w:rsidR="00AF38E9" w:rsidRPr="00FC4079" w:rsidRDefault="00AF38E9" w:rsidP="00AF38E9">
            <w:pPr>
              <w:spacing w:line="240" w:lineRule="auto"/>
              <w:rPr>
                <w:sz w:val="16"/>
              </w:rPr>
            </w:pPr>
          </w:p>
        </w:tc>
        <w:tc>
          <w:tcPr>
            <w:tcW w:w="864" w:type="dxa"/>
          </w:tcPr>
          <w:p w14:paraId="70983156" w14:textId="77777777" w:rsidR="00AF38E9" w:rsidRPr="00FC4079" w:rsidRDefault="00AF38E9" w:rsidP="00AF38E9">
            <w:pPr>
              <w:spacing w:line="240" w:lineRule="auto"/>
              <w:rPr>
                <w:sz w:val="16"/>
              </w:rPr>
            </w:pPr>
          </w:p>
        </w:tc>
      </w:tr>
      <w:tr w:rsidR="00FC4079" w:rsidRPr="00FC4079" w14:paraId="1586B697" w14:textId="77777777" w:rsidTr="00FC4079">
        <w:tc>
          <w:tcPr>
            <w:tcW w:w="1353" w:type="dxa"/>
          </w:tcPr>
          <w:p w14:paraId="1B33D5FF" w14:textId="77777777" w:rsidR="00AF38E9" w:rsidRPr="00FC4079" w:rsidRDefault="00AF38E9" w:rsidP="00AF38E9">
            <w:pPr>
              <w:spacing w:line="240" w:lineRule="auto"/>
              <w:rPr>
                <w:sz w:val="16"/>
              </w:rPr>
            </w:pPr>
            <w:r w:rsidRPr="00FC4079">
              <w:rPr>
                <w:sz w:val="16"/>
              </w:rPr>
              <w:t>Azithromycin</w:t>
            </w:r>
          </w:p>
        </w:tc>
        <w:tc>
          <w:tcPr>
            <w:tcW w:w="2023" w:type="dxa"/>
          </w:tcPr>
          <w:p w14:paraId="2EA56484"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1A0DDD5E" w14:textId="77777777" w:rsidR="00AF38E9" w:rsidRPr="00FC4079" w:rsidRDefault="00AF38E9" w:rsidP="00AF38E9">
            <w:pPr>
              <w:spacing w:line="240" w:lineRule="auto"/>
              <w:rPr>
                <w:sz w:val="16"/>
              </w:rPr>
            </w:pPr>
            <w:r w:rsidRPr="00FC4079">
              <w:rPr>
                <w:sz w:val="16"/>
              </w:rPr>
              <w:t>Oral</w:t>
            </w:r>
          </w:p>
        </w:tc>
        <w:tc>
          <w:tcPr>
            <w:tcW w:w="1440" w:type="dxa"/>
          </w:tcPr>
          <w:p w14:paraId="20F22895" w14:textId="77777777" w:rsidR="00AF38E9" w:rsidRPr="00FC4079" w:rsidRDefault="00AF38E9" w:rsidP="00AF38E9">
            <w:pPr>
              <w:spacing w:line="240" w:lineRule="auto"/>
              <w:rPr>
                <w:sz w:val="16"/>
              </w:rPr>
            </w:pPr>
            <w:r w:rsidRPr="00FC4079">
              <w:rPr>
                <w:sz w:val="16"/>
              </w:rPr>
              <w:t>Azithromycin Mylan</w:t>
            </w:r>
          </w:p>
        </w:tc>
        <w:tc>
          <w:tcPr>
            <w:tcW w:w="534" w:type="dxa"/>
          </w:tcPr>
          <w:p w14:paraId="050B8FE9" w14:textId="77777777" w:rsidR="00AF38E9" w:rsidRPr="00FC4079" w:rsidRDefault="00AF38E9" w:rsidP="00AF38E9">
            <w:pPr>
              <w:spacing w:line="240" w:lineRule="auto"/>
              <w:rPr>
                <w:sz w:val="16"/>
              </w:rPr>
            </w:pPr>
            <w:r w:rsidRPr="00FC4079">
              <w:rPr>
                <w:sz w:val="16"/>
              </w:rPr>
              <w:t>AF</w:t>
            </w:r>
          </w:p>
        </w:tc>
        <w:tc>
          <w:tcPr>
            <w:tcW w:w="633" w:type="dxa"/>
          </w:tcPr>
          <w:p w14:paraId="279C7E7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AC6423" w14:textId="77777777" w:rsidR="00AF38E9" w:rsidRPr="00FC4079" w:rsidRDefault="00AF38E9" w:rsidP="00AF38E9">
            <w:pPr>
              <w:spacing w:line="240" w:lineRule="auto"/>
              <w:rPr>
                <w:sz w:val="16"/>
              </w:rPr>
            </w:pPr>
            <w:r w:rsidRPr="00FC4079">
              <w:rPr>
                <w:sz w:val="16"/>
              </w:rPr>
              <w:t>C5718 C5772</w:t>
            </w:r>
          </w:p>
        </w:tc>
        <w:tc>
          <w:tcPr>
            <w:tcW w:w="1728" w:type="dxa"/>
          </w:tcPr>
          <w:p w14:paraId="258A6271" w14:textId="77777777" w:rsidR="00AF38E9" w:rsidRPr="00FC4079" w:rsidRDefault="00AF38E9" w:rsidP="00AF38E9">
            <w:pPr>
              <w:spacing w:line="240" w:lineRule="auto"/>
              <w:rPr>
                <w:sz w:val="16"/>
              </w:rPr>
            </w:pPr>
          </w:p>
        </w:tc>
        <w:tc>
          <w:tcPr>
            <w:tcW w:w="682" w:type="dxa"/>
          </w:tcPr>
          <w:p w14:paraId="48EF46B7" w14:textId="77777777" w:rsidR="00AF38E9" w:rsidRPr="00FC4079" w:rsidRDefault="00AF38E9" w:rsidP="00AF38E9">
            <w:pPr>
              <w:spacing w:line="240" w:lineRule="auto"/>
              <w:rPr>
                <w:sz w:val="16"/>
              </w:rPr>
            </w:pPr>
            <w:r w:rsidRPr="00FC4079">
              <w:rPr>
                <w:sz w:val="16"/>
              </w:rPr>
              <w:t>2</w:t>
            </w:r>
          </w:p>
        </w:tc>
        <w:tc>
          <w:tcPr>
            <w:tcW w:w="682" w:type="dxa"/>
          </w:tcPr>
          <w:p w14:paraId="1E78C721" w14:textId="77777777" w:rsidR="00AF38E9" w:rsidRPr="00FC4079" w:rsidRDefault="00AF38E9" w:rsidP="00AF38E9">
            <w:pPr>
              <w:spacing w:line="240" w:lineRule="auto"/>
              <w:rPr>
                <w:sz w:val="16"/>
              </w:rPr>
            </w:pPr>
            <w:r w:rsidRPr="00FC4079">
              <w:rPr>
                <w:sz w:val="16"/>
              </w:rPr>
              <w:t>0</w:t>
            </w:r>
          </w:p>
        </w:tc>
        <w:tc>
          <w:tcPr>
            <w:tcW w:w="1271" w:type="dxa"/>
          </w:tcPr>
          <w:p w14:paraId="1A7BFF01" w14:textId="77777777" w:rsidR="00AF38E9" w:rsidRPr="00FC4079" w:rsidRDefault="00AF38E9" w:rsidP="00AF38E9">
            <w:pPr>
              <w:spacing w:line="240" w:lineRule="auto"/>
              <w:rPr>
                <w:sz w:val="16"/>
              </w:rPr>
            </w:pPr>
          </w:p>
        </w:tc>
        <w:tc>
          <w:tcPr>
            <w:tcW w:w="534" w:type="dxa"/>
          </w:tcPr>
          <w:p w14:paraId="21F27DD1" w14:textId="77777777" w:rsidR="00AF38E9" w:rsidRPr="00FC4079" w:rsidRDefault="00AF38E9" w:rsidP="00AF38E9">
            <w:pPr>
              <w:spacing w:line="240" w:lineRule="auto"/>
              <w:rPr>
                <w:sz w:val="16"/>
              </w:rPr>
            </w:pPr>
            <w:r w:rsidRPr="00FC4079">
              <w:rPr>
                <w:sz w:val="16"/>
              </w:rPr>
              <w:t>2</w:t>
            </w:r>
          </w:p>
        </w:tc>
        <w:tc>
          <w:tcPr>
            <w:tcW w:w="534" w:type="dxa"/>
          </w:tcPr>
          <w:p w14:paraId="6ED17418" w14:textId="77777777" w:rsidR="00AF38E9" w:rsidRPr="00FC4079" w:rsidRDefault="00AF38E9" w:rsidP="00AF38E9">
            <w:pPr>
              <w:spacing w:line="240" w:lineRule="auto"/>
              <w:rPr>
                <w:sz w:val="16"/>
              </w:rPr>
            </w:pPr>
          </w:p>
        </w:tc>
        <w:tc>
          <w:tcPr>
            <w:tcW w:w="864" w:type="dxa"/>
          </w:tcPr>
          <w:p w14:paraId="745FAD42" w14:textId="77777777" w:rsidR="00AF38E9" w:rsidRPr="00FC4079" w:rsidRDefault="00AF38E9" w:rsidP="00AF38E9">
            <w:pPr>
              <w:spacing w:line="240" w:lineRule="auto"/>
              <w:rPr>
                <w:sz w:val="16"/>
              </w:rPr>
            </w:pPr>
          </w:p>
        </w:tc>
      </w:tr>
      <w:tr w:rsidR="00FC4079" w:rsidRPr="00FC4079" w14:paraId="1A4C2E05" w14:textId="77777777" w:rsidTr="00FC4079">
        <w:tc>
          <w:tcPr>
            <w:tcW w:w="1353" w:type="dxa"/>
          </w:tcPr>
          <w:p w14:paraId="6C176AD6" w14:textId="77777777" w:rsidR="00AF38E9" w:rsidRPr="00FC4079" w:rsidRDefault="00AF38E9" w:rsidP="00AF38E9">
            <w:pPr>
              <w:spacing w:line="240" w:lineRule="auto"/>
              <w:rPr>
                <w:sz w:val="16"/>
              </w:rPr>
            </w:pPr>
            <w:r w:rsidRPr="00FC4079">
              <w:rPr>
                <w:sz w:val="16"/>
              </w:rPr>
              <w:t>Azithromycin</w:t>
            </w:r>
          </w:p>
        </w:tc>
        <w:tc>
          <w:tcPr>
            <w:tcW w:w="2023" w:type="dxa"/>
          </w:tcPr>
          <w:p w14:paraId="596A857B"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668FB5B2" w14:textId="77777777" w:rsidR="00AF38E9" w:rsidRPr="00FC4079" w:rsidRDefault="00AF38E9" w:rsidP="00AF38E9">
            <w:pPr>
              <w:spacing w:line="240" w:lineRule="auto"/>
              <w:rPr>
                <w:sz w:val="16"/>
              </w:rPr>
            </w:pPr>
            <w:r w:rsidRPr="00FC4079">
              <w:rPr>
                <w:sz w:val="16"/>
              </w:rPr>
              <w:t>Oral</w:t>
            </w:r>
          </w:p>
        </w:tc>
        <w:tc>
          <w:tcPr>
            <w:tcW w:w="1440" w:type="dxa"/>
          </w:tcPr>
          <w:p w14:paraId="323A4ABA" w14:textId="77777777" w:rsidR="00AF38E9" w:rsidRPr="00FC4079" w:rsidRDefault="00AF38E9" w:rsidP="00AF38E9">
            <w:pPr>
              <w:spacing w:line="240" w:lineRule="auto"/>
              <w:rPr>
                <w:sz w:val="16"/>
              </w:rPr>
            </w:pPr>
            <w:r w:rsidRPr="00FC4079">
              <w:rPr>
                <w:sz w:val="16"/>
              </w:rPr>
              <w:t>Azithromycin Mylan</w:t>
            </w:r>
          </w:p>
        </w:tc>
        <w:tc>
          <w:tcPr>
            <w:tcW w:w="534" w:type="dxa"/>
          </w:tcPr>
          <w:p w14:paraId="01518BFA" w14:textId="77777777" w:rsidR="00AF38E9" w:rsidRPr="00FC4079" w:rsidRDefault="00AF38E9" w:rsidP="00AF38E9">
            <w:pPr>
              <w:spacing w:line="240" w:lineRule="auto"/>
              <w:rPr>
                <w:sz w:val="16"/>
              </w:rPr>
            </w:pPr>
            <w:r w:rsidRPr="00FC4079">
              <w:rPr>
                <w:sz w:val="16"/>
              </w:rPr>
              <w:t>AF</w:t>
            </w:r>
          </w:p>
        </w:tc>
        <w:tc>
          <w:tcPr>
            <w:tcW w:w="633" w:type="dxa"/>
          </w:tcPr>
          <w:p w14:paraId="3073B77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51E1D7" w14:textId="77777777" w:rsidR="00AF38E9" w:rsidRPr="00FC4079" w:rsidRDefault="00AF38E9" w:rsidP="00AF38E9">
            <w:pPr>
              <w:spacing w:line="240" w:lineRule="auto"/>
              <w:rPr>
                <w:sz w:val="16"/>
              </w:rPr>
            </w:pPr>
            <w:r w:rsidRPr="00FC4079">
              <w:rPr>
                <w:sz w:val="16"/>
              </w:rPr>
              <w:t>C5637</w:t>
            </w:r>
          </w:p>
        </w:tc>
        <w:tc>
          <w:tcPr>
            <w:tcW w:w="1728" w:type="dxa"/>
          </w:tcPr>
          <w:p w14:paraId="7A51CE61" w14:textId="77777777" w:rsidR="00AF38E9" w:rsidRPr="00FC4079" w:rsidRDefault="00AF38E9" w:rsidP="00AF38E9">
            <w:pPr>
              <w:spacing w:line="240" w:lineRule="auto"/>
              <w:rPr>
                <w:sz w:val="16"/>
              </w:rPr>
            </w:pPr>
          </w:p>
        </w:tc>
        <w:tc>
          <w:tcPr>
            <w:tcW w:w="682" w:type="dxa"/>
          </w:tcPr>
          <w:p w14:paraId="2F675C85" w14:textId="77777777" w:rsidR="00AF38E9" w:rsidRPr="00FC4079" w:rsidRDefault="00AF38E9" w:rsidP="00AF38E9">
            <w:pPr>
              <w:spacing w:line="240" w:lineRule="auto"/>
              <w:rPr>
                <w:sz w:val="16"/>
              </w:rPr>
            </w:pPr>
            <w:r w:rsidRPr="00FC4079">
              <w:rPr>
                <w:sz w:val="16"/>
              </w:rPr>
              <w:t>2</w:t>
            </w:r>
          </w:p>
        </w:tc>
        <w:tc>
          <w:tcPr>
            <w:tcW w:w="682" w:type="dxa"/>
          </w:tcPr>
          <w:p w14:paraId="2B5528C5" w14:textId="77777777" w:rsidR="00AF38E9" w:rsidRPr="00FC4079" w:rsidRDefault="00AF38E9" w:rsidP="00AF38E9">
            <w:pPr>
              <w:spacing w:line="240" w:lineRule="auto"/>
              <w:rPr>
                <w:sz w:val="16"/>
              </w:rPr>
            </w:pPr>
            <w:r w:rsidRPr="00FC4079">
              <w:rPr>
                <w:sz w:val="16"/>
              </w:rPr>
              <w:t>2</w:t>
            </w:r>
          </w:p>
        </w:tc>
        <w:tc>
          <w:tcPr>
            <w:tcW w:w="1271" w:type="dxa"/>
          </w:tcPr>
          <w:p w14:paraId="7D09C7DB" w14:textId="77777777" w:rsidR="00AF38E9" w:rsidRPr="00FC4079" w:rsidRDefault="00AF38E9" w:rsidP="00AF38E9">
            <w:pPr>
              <w:spacing w:line="240" w:lineRule="auto"/>
              <w:rPr>
                <w:sz w:val="16"/>
              </w:rPr>
            </w:pPr>
          </w:p>
        </w:tc>
        <w:tc>
          <w:tcPr>
            <w:tcW w:w="534" w:type="dxa"/>
          </w:tcPr>
          <w:p w14:paraId="7B4528E5" w14:textId="77777777" w:rsidR="00AF38E9" w:rsidRPr="00FC4079" w:rsidRDefault="00AF38E9" w:rsidP="00AF38E9">
            <w:pPr>
              <w:spacing w:line="240" w:lineRule="auto"/>
              <w:rPr>
                <w:sz w:val="16"/>
              </w:rPr>
            </w:pPr>
            <w:r w:rsidRPr="00FC4079">
              <w:rPr>
                <w:sz w:val="16"/>
              </w:rPr>
              <w:t>2</w:t>
            </w:r>
          </w:p>
        </w:tc>
        <w:tc>
          <w:tcPr>
            <w:tcW w:w="534" w:type="dxa"/>
          </w:tcPr>
          <w:p w14:paraId="273EE1A3" w14:textId="77777777" w:rsidR="00AF38E9" w:rsidRPr="00FC4079" w:rsidRDefault="00AF38E9" w:rsidP="00AF38E9">
            <w:pPr>
              <w:spacing w:line="240" w:lineRule="auto"/>
              <w:rPr>
                <w:sz w:val="16"/>
              </w:rPr>
            </w:pPr>
          </w:p>
        </w:tc>
        <w:tc>
          <w:tcPr>
            <w:tcW w:w="864" w:type="dxa"/>
          </w:tcPr>
          <w:p w14:paraId="3262FB37" w14:textId="77777777" w:rsidR="00AF38E9" w:rsidRPr="00FC4079" w:rsidRDefault="00AF38E9" w:rsidP="00AF38E9">
            <w:pPr>
              <w:spacing w:line="240" w:lineRule="auto"/>
              <w:rPr>
                <w:sz w:val="16"/>
              </w:rPr>
            </w:pPr>
          </w:p>
        </w:tc>
      </w:tr>
      <w:tr w:rsidR="00FC4079" w:rsidRPr="00FC4079" w14:paraId="17876D30" w14:textId="77777777" w:rsidTr="00FC4079">
        <w:tc>
          <w:tcPr>
            <w:tcW w:w="1353" w:type="dxa"/>
          </w:tcPr>
          <w:p w14:paraId="778E42C4" w14:textId="77777777" w:rsidR="00AF38E9" w:rsidRPr="00FC4079" w:rsidRDefault="00AF38E9" w:rsidP="00AF38E9">
            <w:pPr>
              <w:spacing w:line="240" w:lineRule="auto"/>
              <w:rPr>
                <w:sz w:val="16"/>
              </w:rPr>
            </w:pPr>
            <w:r w:rsidRPr="00FC4079">
              <w:rPr>
                <w:sz w:val="16"/>
              </w:rPr>
              <w:t>Azithromycin</w:t>
            </w:r>
          </w:p>
        </w:tc>
        <w:tc>
          <w:tcPr>
            <w:tcW w:w="2023" w:type="dxa"/>
          </w:tcPr>
          <w:p w14:paraId="27A447F3"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6468FABC" w14:textId="77777777" w:rsidR="00AF38E9" w:rsidRPr="00FC4079" w:rsidRDefault="00AF38E9" w:rsidP="00AF38E9">
            <w:pPr>
              <w:spacing w:line="240" w:lineRule="auto"/>
              <w:rPr>
                <w:sz w:val="16"/>
              </w:rPr>
            </w:pPr>
            <w:r w:rsidRPr="00FC4079">
              <w:rPr>
                <w:sz w:val="16"/>
              </w:rPr>
              <w:t>Oral</w:t>
            </w:r>
          </w:p>
        </w:tc>
        <w:tc>
          <w:tcPr>
            <w:tcW w:w="1440" w:type="dxa"/>
          </w:tcPr>
          <w:p w14:paraId="2A67E6C0" w14:textId="77777777" w:rsidR="00AF38E9" w:rsidRPr="00FC4079" w:rsidRDefault="00AF38E9" w:rsidP="00AF38E9">
            <w:pPr>
              <w:spacing w:line="240" w:lineRule="auto"/>
              <w:rPr>
                <w:sz w:val="16"/>
              </w:rPr>
            </w:pPr>
            <w:r w:rsidRPr="00FC4079">
              <w:rPr>
                <w:sz w:val="16"/>
              </w:rPr>
              <w:t>Azithromycin Sandoz</w:t>
            </w:r>
          </w:p>
        </w:tc>
        <w:tc>
          <w:tcPr>
            <w:tcW w:w="534" w:type="dxa"/>
          </w:tcPr>
          <w:p w14:paraId="6F0C0F2A" w14:textId="77777777" w:rsidR="00AF38E9" w:rsidRPr="00FC4079" w:rsidRDefault="00AF38E9" w:rsidP="00AF38E9">
            <w:pPr>
              <w:spacing w:line="240" w:lineRule="auto"/>
              <w:rPr>
                <w:sz w:val="16"/>
              </w:rPr>
            </w:pPr>
            <w:r w:rsidRPr="00FC4079">
              <w:rPr>
                <w:sz w:val="16"/>
              </w:rPr>
              <w:t>SZ</w:t>
            </w:r>
          </w:p>
        </w:tc>
        <w:tc>
          <w:tcPr>
            <w:tcW w:w="633" w:type="dxa"/>
          </w:tcPr>
          <w:p w14:paraId="3CAEC0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09E3D3" w14:textId="77777777" w:rsidR="00AF38E9" w:rsidRPr="00FC4079" w:rsidRDefault="00AF38E9" w:rsidP="00AF38E9">
            <w:pPr>
              <w:spacing w:line="240" w:lineRule="auto"/>
              <w:rPr>
                <w:sz w:val="16"/>
              </w:rPr>
            </w:pPr>
            <w:r w:rsidRPr="00FC4079">
              <w:rPr>
                <w:sz w:val="16"/>
              </w:rPr>
              <w:t>C5718 C5772</w:t>
            </w:r>
          </w:p>
        </w:tc>
        <w:tc>
          <w:tcPr>
            <w:tcW w:w="1728" w:type="dxa"/>
          </w:tcPr>
          <w:p w14:paraId="7175E539" w14:textId="77777777" w:rsidR="00AF38E9" w:rsidRPr="00FC4079" w:rsidRDefault="00AF38E9" w:rsidP="00AF38E9">
            <w:pPr>
              <w:spacing w:line="240" w:lineRule="auto"/>
              <w:rPr>
                <w:sz w:val="16"/>
              </w:rPr>
            </w:pPr>
          </w:p>
        </w:tc>
        <w:tc>
          <w:tcPr>
            <w:tcW w:w="682" w:type="dxa"/>
          </w:tcPr>
          <w:p w14:paraId="52E7B829" w14:textId="77777777" w:rsidR="00AF38E9" w:rsidRPr="00FC4079" w:rsidRDefault="00AF38E9" w:rsidP="00AF38E9">
            <w:pPr>
              <w:spacing w:line="240" w:lineRule="auto"/>
              <w:rPr>
                <w:sz w:val="16"/>
              </w:rPr>
            </w:pPr>
            <w:r w:rsidRPr="00FC4079">
              <w:rPr>
                <w:sz w:val="16"/>
              </w:rPr>
              <w:t>2</w:t>
            </w:r>
          </w:p>
        </w:tc>
        <w:tc>
          <w:tcPr>
            <w:tcW w:w="682" w:type="dxa"/>
          </w:tcPr>
          <w:p w14:paraId="1E90F1DC" w14:textId="77777777" w:rsidR="00AF38E9" w:rsidRPr="00FC4079" w:rsidRDefault="00AF38E9" w:rsidP="00AF38E9">
            <w:pPr>
              <w:spacing w:line="240" w:lineRule="auto"/>
              <w:rPr>
                <w:sz w:val="16"/>
              </w:rPr>
            </w:pPr>
            <w:r w:rsidRPr="00FC4079">
              <w:rPr>
                <w:sz w:val="16"/>
              </w:rPr>
              <w:t>0</w:t>
            </w:r>
          </w:p>
        </w:tc>
        <w:tc>
          <w:tcPr>
            <w:tcW w:w="1271" w:type="dxa"/>
          </w:tcPr>
          <w:p w14:paraId="399B4D27" w14:textId="77777777" w:rsidR="00AF38E9" w:rsidRPr="00FC4079" w:rsidRDefault="00AF38E9" w:rsidP="00AF38E9">
            <w:pPr>
              <w:spacing w:line="240" w:lineRule="auto"/>
              <w:rPr>
                <w:sz w:val="16"/>
              </w:rPr>
            </w:pPr>
          </w:p>
        </w:tc>
        <w:tc>
          <w:tcPr>
            <w:tcW w:w="534" w:type="dxa"/>
          </w:tcPr>
          <w:p w14:paraId="15EBAEE8" w14:textId="77777777" w:rsidR="00AF38E9" w:rsidRPr="00FC4079" w:rsidRDefault="00AF38E9" w:rsidP="00AF38E9">
            <w:pPr>
              <w:spacing w:line="240" w:lineRule="auto"/>
              <w:rPr>
                <w:sz w:val="16"/>
              </w:rPr>
            </w:pPr>
            <w:r w:rsidRPr="00FC4079">
              <w:rPr>
                <w:sz w:val="16"/>
              </w:rPr>
              <w:t>2</w:t>
            </w:r>
          </w:p>
        </w:tc>
        <w:tc>
          <w:tcPr>
            <w:tcW w:w="534" w:type="dxa"/>
          </w:tcPr>
          <w:p w14:paraId="0DA1B6AD" w14:textId="77777777" w:rsidR="00AF38E9" w:rsidRPr="00FC4079" w:rsidRDefault="00AF38E9" w:rsidP="00AF38E9">
            <w:pPr>
              <w:spacing w:line="240" w:lineRule="auto"/>
              <w:rPr>
                <w:sz w:val="16"/>
              </w:rPr>
            </w:pPr>
          </w:p>
        </w:tc>
        <w:tc>
          <w:tcPr>
            <w:tcW w:w="864" w:type="dxa"/>
          </w:tcPr>
          <w:p w14:paraId="0FE9CDC3" w14:textId="77777777" w:rsidR="00AF38E9" w:rsidRPr="00FC4079" w:rsidRDefault="00AF38E9" w:rsidP="00AF38E9">
            <w:pPr>
              <w:spacing w:line="240" w:lineRule="auto"/>
              <w:rPr>
                <w:sz w:val="16"/>
              </w:rPr>
            </w:pPr>
          </w:p>
        </w:tc>
      </w:tr>
      <w:tr w:rsidR="00FC4079" w:rsidRPr="00FC4079" w14:paraId="1DBBE2B8" w14:textId="77777777" w:rsidTr="00FC4079">
        <w:tc>
          <w:tcPr>
            <w:tcW w:w="1353" w:type="dxa"/>
          </w:tcPr>
          <w:p w14:paraId="41747885" w14:textId="77777777" w:rsidR="00AF38E9" w:rsidRPr="00FC4079" w:rsidRDefault="00AF38E9" w:rsidP="00AF38E9">
            <w:pPr>
              <w:spacing w:line="240" w:lineRule="auto"/>
              <w:rPr>
                <w:sz w:val="16"/>
              </w:rPr>
            </w:pPr>
            <w:r w:rsidRPr="00FC4079">
              <w:rPr>
                <w:sz w:val="16"/>
              </w:rPr>
              <w:t>Azithromycin</w:t>
            </w:r>
          </w:p>
        </w:tc>
        <w:tc>
          <w:tcPr>
            <w:tcW w:w="2023" w:type="dxa"/>
          </w:tcPr>
          <w:p w14:paraId="2C4054FE"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3B096379" w14:textId="77777777" w:rsidR="00AF38E9" w:rsidRPr="00FC4079" w:rsidRDefault="00AF38E9" w:rsidP="00AF38E9">
            <w:pPr>
              <w:spacing w:line="240" w:lineRule="auto"/>
              <w:rPr>
                <w:sz w:val="16"/>
              </w:rPr>
            </w:pPr>
            <w:r w:rsidRPr="00FC4079">
              <w:rPr>
                <w:sz w:val="16"/>
              </w:rPr>
              <w:t>Oral</w:t>
            </w:r>
          </w:p>
        </w:tc>
        <w:tc>
          <w:tcPr>
            <w:tcW w:w="1440" w:type="dxa"/>
          </w:tcPr>
          <w:p w14:paraId="7239F292" w14:textId="77777777" w:rsidR="00AF38E9" w:rsidRPr="00FC4079" w:rsidRDefault="00AF38E9" w:rsidP="00AF38E9">
            <w:pPr>
              <w:spacing w:line="240" w:lineRule="auto"/>
              <w:rPr>
                <w:sz w:val="16"/>
              </w:rPr>
            </w:pPr>
            <w:r w:rsidRPr="00FC4079">
              <w:rPr>
                <w:sz w:val="16"/>
              </w:rPr>
              <w:t>Azithromycin Sandoz</w:t>
            </w:r>
          </w:p>
        </w:tc>
        <w:tc>
          <w:tcPr>
            <w:tcW w:w="534" w:type="dxa"/>
          </w:tcPr>
          <w:p w14:paraId="341BAE2C" w14:textId="77777777" w:rsidR="00AF38E9" w:rsidRPr="00FC4079" w:rsidRDefault="00AF38E9" w:rsidP="00AF38E9">
            <w:pPr>
              <w:spacing w:line="240" w:lineRule="auto"/>
              <w:rPr>
                <w:sz w:val="16"/>
              </w:rPr>
            </w:pPr>
            <w:r w:rsidRPr="00FC4079">
              <w:rPr>
                <w:sz w:val="16"/>
              </w:rPr>
              <w:t>SZ</w:t>
            </w:r>
          </w:p>
        </w:tc>
        <w:tc>
          <w:tcPr>
            <w:tcW w:w="633" w:type="dxa"/>
          </w:tcPr>
          <w:p w14:paraId="24F58D7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4048D8" w14:textId="77777777" w:rsidR="00AF38E9" w:rsidRPr="00FC4079" w:rsidRDefault="00AF38E9" w:rsidP="00AF38E9">
            <w:pPr>
              <w:spacing w:line="240" w:lineRule="auto"/>
              <w:rPr>
                <w:sz w:val="16"/>
              </w:rPr>
            </w:pPr>
            <w:r w:rsidRPr="00FC4079">
              <w:rPr>
                <w:sz w:val="16"/>
              </w:rPr>
              <w:t>C5637</w:t>
            </w:r>
          </w:p>
        </w:tc>
        <w:tc>
          <w:tcPr>
            <w:tcW w:w="1728" w:type="dxa"/>
          </w:tcPr>
          <w:p w14:paraId="6C377F07" w14:textId="77777777" w:rsidR="00AF38E9" w:rsidRPr="00FC4079" w:rsidRDefault="00AF38E9" w:rsidP="00AF38E9">
            <w:pPr>
              <w:spacing w:line="240" w:lineRule="auto"/>
              <w:rPr>
                <w:sz w:val="16"/>
              </w:rPr>
            </w:pPr>
          </w:p>
        </w:tc>
        <w:tc>
          <w:tcPr>
            <w:tcW w:w="682" w:type="dxa"/>
          </w:tcPr>
          <w:p w14:paraId="2811136D" w14:textId="77777777" w:rsidR="00AF38E9" w:rsidRPr="00FC4079" w:rsidRDefault="00AF38E9" w:rsidP="00AF38E9">
            <w:pPr>
              <w:spacing w:line="240" w:lineRule="auto"/>
              <w:rPr>
                <w:sz w:val="16"/>
              </w:rPr>
            </w:pPr>
            <w:r w:rsidRPr="00FC4079">
              <w:rPr>
                <w:sz w:val="16"/>
              </w:rPr>
              <w:t>2</w:t>
            </w:r>
          </w:p>
        </w:tc>
        <w:tc>
          <w:tcPr>
            <w:tcW w:w="682" w:type="dxa"/>
          </w:tcPr>
          <w:p w14:paraId="3222F505" w14:textId="77777777" w:rsidR="00AF38E9" w:rsidRPr="00FC4079" w:rsidRDefault="00AF38E9" w:rsidP="00AF38E9">
            <w:pPr>
              <w:spacing w:line="240" w:lineRule="auto"/>
              <w:rPr>
                <w:sz w:val="16"/>
              </w:rPr>
            </w:pPr>
            <w:r w:rsidRPr="00FC4079">
              <w:rPr>
                <w:sz w:val="16"/>
              </w:rPr>
              <w:t>2</w:t>
            </w:r>
          </w:p>
        </w:tc>
        <w:tc>
          <w:tcPr>
            <w:tcW w:w="1271" w:type="dxa"/>
          </w:tcPr>
          <w:p w14:paraId="021E920B" w14:textId="77777777" w:rsidR="00AF38E9" w:rsidRPr="00FC4079" w:rsidRDefault="00AF38E9" w:rsidP="00AF38E9">
            <w:pPr>
              <w:spacing w:line="240" w:lineRule="auto"/>
              <w:rPr>
                <w:sz w:val="16"/>
              </w:rPr>
            </w:pPr>
          </w:p>
        </w:tc>
        <w:tc>
          <w:tcPr>
            <w:tcW w:w="534" w:type="dxa"/>
          </w:tcPr>
          <w:p w14:paraId="69D55F93" w14:textId="77777777" w:rsidR="00AF38E9" w:rsidRPr="00FC4079" w:rsidRDefault="00AF38E9" w:rsidP="00AF38E9">
            <w:pPr>
              <w:spacing w:line="240" w:lineRule="auto"/>
              <w:rPr>
                <w:sz w:val="16"/>
              </w:rPr>
            </w:pPr>
            <w:r w:rsidRPr="00FC4079">
              <w:rPr>
                <w:sz w:val="16"/>
              </w:rPr>
              <w:t>2</w:t>
            </w:r>
          </w:p>
        </w:tc>
        <w:tc>
          <w:tcPr>
            <w:tcW w:w="534" w:type="dxa"/>
          </w:tcPr>
          <w:p w14:paraId="39C0715B" w14:textId="77777777" w:rsidR="00AF38E9" w:rsidRPr="00FC4079" w:rsidRDefault="00AF38E9" w:rsidP="00AF38E9">
            <w:pPr>
              <w:spacing w:line="240" w:lineRule="auto"/>
              <w:rPr>
                <w:sz w:val="16"/>
              </w:rPr>
            </w:pPr>
          </w:p>
        </w:tc>
        <w:tc>
          <w:tcPr>
            <w:tcW w:w="864" w:type="dxa"/>
          </w:tcPr>
          <w:p w14:paraId="26C99091" w14:textId="77777777" w:rsidR="00AF38E9" w:rsidRPr="00FC4079" w:rsidRDefault="00AF38E9" w:rsidP="00AF38E9">
            <w:pPr>
              <w:spacing w:line="240" w:lineRule="auto"/>
              <w:rPr>
                <w:sz w:val="16"/>
              </w:rPr>
            </w:pPr>
          </w:p>
        </w:tc>
      </w:tr>
      <w:tr w:rsidR="00FC4079" w:rsidRPr="00FC4079" w14:paraId="7E0E0AAF" w14:textId="77777777" w:rsidTr="00FC4079">
        <w:tc>
          <w:tcPr>
            <w:tcW w:w="1353" w:type="dxa"/>
          </w:tcPr>
          <w:p w14:paraId="4BF570BA" w14:textId="77777777" w:rsidR="00AF38E9" w:rsidRPr="00FC4079" w:rsidRDefault="00AF38E9" w:rsidP="00AF38E9">
            <w:pPr>
              <w:spacing w:line="240" w:lineRule="auto"/>
              <w:rPr>
                <w:sz w:val="16"/>
              </w:rPr>
            </w:pPr>
            <w:r w:rsidRPr="00FC4079">
              <w:rPr>
                <w:sz w:val="16"/>
              </w:rPr>
              <w:t>Azithromycin</w:t>
            </w:r>
          </w:p>
        </w:tc>
        <w:tc>
          <w:tcPr>
            <w:tcW w:w="2023" w:type="dxa"/>
          </w:tcPr>
          <w:p w14:paraId="21F27F24"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6F044D4F" w14:textId="77777777" w:rsidR="00AF38E9" w:rsidRPr="00FC4079" w:rsidRDefault="00AF38E9" w:rsidP="00AF38E9">
            <w:pPr>
              <w:spacing w:line="240" w:lineRule="auto"/>
              <w:rPr>
                <w:sz w:val="16"/>
              </w:rPr>
            </w:pPr>
            <w:r w:rsidRPr="00FC4079">
              <w:rPr>
                <w:sz w:val="16"/>
              </w:rPr>
              <w:t>Oral</w:t>
            </w:r>
          </w:p>
        </w:tc>
        <w:tc>
          <w:tcPr>
            <w:tcW w:w="1440" w:type="dxa"/>
          </w:tcPr>
          <w:p w14:paraId="1316C99C" w14:textId="77777777" w:rsidR="00AF38E9" w:rsidRPr="00FC4079" w:rsidRDefault="00AF38E9" w:rsidP="00AF38E9">
            <w:pPr>
              <w:spacing w:line="240" w:lineRule="auto"/>
              <w:rPr>
                <w:sz w:val="16"/>
              </w:rPr>
            </w:pPr>
            <w:r w:rsidRPr="00FC4079">
              <w:rPr>
                <w:sz w:val="16"/>
              </w:rPr>
              <w:t>Azithromycin Viatris</w:t>
            </w:r>
          </w:p>
        </w:tc>
        <w:tc>
          <w:tcPr>
            <w:tcW w:w="534" w:type="dxa"/>
          </w:tcPr>
          <w:p w14:paraId="6C412D87" w14:textId="77777777" w:rsidR="00AF38E9" w:rsidRPr="00FC4079" w:rsidRDefault="00AF38E9" w:rsidP="00AF38E9">
            <w:pPr>
              <w:spacing w:line="240" w:lineRule="auto"/>
              <w:rPr>
                <w:sz w:val="16"/>
              </w:rPr>
            </w:pPr>
            <w:r w:rsidRPr="00FC4079">
              <w:rPr>
                <w:sz w:val="16"/>
              </w:rPr>
              <w:t>AL</w:t>
            </w:r>
          </w:p>
        </w:tc>
        <w:tc>
          <w:tcPr>
            <w:tcW w:w="633" w:type="dxa"/>
          </w:tcPr>
          <w:p w14:paraId="1B7C754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0ACDC20" w14:textId="77777777" w:rsidR="00AF38E9" w:rsidRPr="00FC4079" w:rsidRDefault="00AF38E9" w:rsidP="00AF38E9">
            <w:pPr>
              <w:spacing w:line="240" w:lineRule="auto"/>
              <w:rPr>
                <w:sz w:val="16"/>
              </w:rPr>
            </w:pPr>
            <w:r w:rsidRPr="00FC4079">
              <w:rPr>
                <w:sz w:val="16"/>
              </w:rPr>
              <w:t>C5718 C5772</w:t>
            </w:r>
          </w:p>
        </w:tc>
        <w:tc>
          <w:tcPr>
            <w:tcW w:w="1728" w:type="dxa"/>
          </w:tcPr>
          <w:p w14:paraId="5285603C" w14:textId="77777777" w:rsidR="00AF38E9" w:rsidRPr="00FC4079" w:rsidRDefault="00AF38E9" w:rsidP="00AF38E9">
            <w:pPr>
              <w:spacing w:line="240" w:lineRule="auto"/>
              <w:rPr>
                <w:sz w:val="16"/>
              </w:rPr>
            </w:pPr>
          </w:p>
        </w:tc>
        <w:tc>
          <w:tcPr>
            <w:tcW w:w="682" w:type="dxa"/>
          </w:tcPr>
          <w:p w14:paraId="61C9C8DE" w14:textId="77777777" w:rsidR="00AF38E9" w:rsidRPr="00FC4079" w:rsidRDefault="00AF38E9" w:rsidP="00AF38E9">
            <w:pPr>
              <w:spacing w:line="240" w:lineRule="auto"/>
              <w:rPr>
                <w:sz w:val="16"/>
              </w:rPr>
            </w:pPr>
            <w:r w:rsidRPr="00FC4079">
              <w:rPr>
                <w:sz w:val="16"/>
              </w:rPr>
              <w:t>2</w:t>
            </w:r>
          </w:p>
        </w:tc>
        <w:tc>
          <w:tcPr>
            <w:tcW w:w="682" w:type="dxa"/>
          </w:tcPr>
          <w:p w14:paraId="152BDC25" w14:textId="77777777" w:rsidR="00AF38E9" w:rsidRPr="00FC4079" w:rsidRDefault="00AF38E9" w:rsidP="00AF38E9">
            <w:pPr>
              <w:spacing w:line="240" w:lineRule="auto"/>
              <w:rPr>
                <w:sz w:val="16"/>
              </w:rPr>
            </w:pPr>
            <w:r w:rsidRPr="00FC4079">
              <w:rPr>
                <w:sz w:val="16"/>
              </w:rPr>
              <w:t>0</w:t>
            </w:r>
          </w:p>
        </w:tc>
        <w:tc>
          <w:tcPr>
            <w:tcW w:w="1271" w:type="dxa"/>
          </w:tcPr>
          <w:p w14:paraId="4EA935B5" w14:textId="77777777" w:rsidR="00AF38E9" w:rsidRPr="00FC4079" w:rsidRDefault="00AF38E9" w:rsidP="00AF38E9">
            <w:pPr>
              <w:spacing w:line="240" w:lineRule="auto"/>
              <w:rPr>
                <w:sz w:val="16"/>
              </w:rPr>
            </w:pPr>
          </w:p>
        </w:tc>
        <w:tc>
          <w:tcPr>
            <w:tcW w:w="534" w:type="dxa"/>
          </w:tcPr>
          <w:p w14:paraId="4C7E386B" w14:textId="77777777" w:rsidR="00AF38E9" w:rsidRPr="00FC4079" w:rsidRDefault="00AF38E9" w:rsidP="00AF38E9">
            <w:pPr>
              <w:spacing w:line="240" w:lineRule="auto"/>
              <w:rPr>
                <w:sz w:val="16"/>
              </w:rPr>
            </w:pPr>
            <w:r w:rsidRPr="00FC4079">
              <w:rPr>
                <w:sz w:val="16"/>
              </w:rPr>
              <w:t>2</w:t>
            </w:r>
          </w:p>
        </w:tc>
        <w:tc>
          <w:tcPr>
            <w:tcW w:w="534" w:type="dxa"/>
          </w:tcPr>
          <w:p w14:paraId="21474EA5" w14:textId="77777777" w:rsidR="00AF38E9" w:rsidRPr="00FC4079" w:rsidRDefault="00AF38E9" w:rsidP="00AF38E9">
            <w:pPr>
              <w:spacing w:line="240" w:lineRule="auto"/>
              <w:rPr>
                <w:sz w:val="16"/>
              </w:rPr>
            </w:pPr>
          </w:p>
        </w:tc>
        <w:tc>
          <w:tcPr>
            <w:tcW w:w="864" w:type="dxa"/>
          </w:tcPr>
          <w:p w14:paraId="47A0C763" w14:textId="77777777" w:rsidR="00AF38E9" w:rsidRPr="00FC4079" w:rsidRDefault="00AF38E9" w:rsidP="00AF38E9">
            <w:pPr>
              <w:spacing w:line="240" w:lineRule="auto"/>
              <w:rPr>
                <w:sz w:val="16"/>
              </w:rPr>
            </w:pPr>
          </w:p>
        </w:tc>
      </w:tr>
      <w:tr w:rsidR="00FC4079" w:rsidRPr="00FC4079" w14:paraId="1CFED803" w14:textId="77777777" w:rsidTr="00FC4079">
        <w:tc>
          <w:tcPr>
            <w:tcW w:w="1353" w:type="dxa"/>
          </w:tcPr>
          <w:p w14:paraId="7BBCE716" w14:textId="77777777" w:rsidR="00AF38E9" w:rsidRPr="00FC4079" w:rsidRDefault="00AF38E9" w:rsidP="00AF38E9">
            <w:pPr>
              <w:spacing w:line="240" w:lineRule="auto"/>
              <w:rPr>
                <w:sz w:val="16"/>
              </w:rPr>
            </w:pPr>
            <w:r w:rsidRPr="00FC4079">
              <w:rPr>
                <w:sz w:val="16"/>
              </w:rPr>
              <w:t>Azithromycin</w:t>
            </w:r>
          </w:p>
        </w:tc>
        <w:tc>
          <w:tcPr>
            <w:tcW w:w="2023" w:type="dxa"/>
          </w:tcPr>
          <w:p w14:paraId="18FA3F97"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53663C6D" w14:textId="77777777" w:rsidR="00AF38E9" w:rsidRPr="00FC4079" w:rsidRDefault="00AF38E9" w:rsidP="00AF38E9">
            <w:pPr>
              <w:spacing w:line="240" w:lineRule="auto"/>
              <w:rPr>
                <w:sz w:val="16"/>
              </w:rPr>
            </w:pPr>
            <w:r w:rsidRPr="00FC4079">
              <w:rPr>
                <w:sz w:val="16"/>
              </w:rPr>
              <w:t>Oral</w:t>
            </w:r>
          </w:p>
        </w:tc>
        <w:tc>
          <w:tcPr>
            <w:tcW w:w="1440" w:type="dxa"/>
          </w:tcPr>
          <w:p w14:paraId="142900C2" w14:textId="77777777" w:rsidR="00AF38E9" w:rsidRPr="00FC4079" w:rsidRDefault="00AF38E9" w:rsidP="00AF38E9">
            <w:pPr>
              <w:spacing w:line="240" w:lineRule="auto"/>
              <w:rPr>
                <w:sz w:val="16"/>
              </w:rPr>
            </w:pPr>
            <w:r w:rsidRPr="00FC4079">
              <w:rPr>
                <w:sz w:val="16"/>
              </w:rPr>
              <w:t>Azithromycin Viatris</w:t>
            </w:r>
          </w:p>
        </w:tc>
        <w:tc>
          <w:tcPr>
            <w:tcW w:w="534" w:type="dxa"/>
          </w:tcPr>
          <w:p w14:paraId="040EE02E" w14:textId="77777777" w:rsidR="00AF38E9" w:rsidRPr="00FC4079" w:rsidRDefault="00AF38E9" w:rsidP="00AF38E9">
            <w:pPr>
              <w:spacing w:line="240" w:lineRule="auto"/>
              <w:rPr>
                <w:sz w:val="16"/>
              </w:rPr>
            </w:pPr>
            <w:r w:rsidRPr="00FC4079">
              <w:rPr>
                <w:sz w:val="16"/>
              </w:rPr>
              <w:t>AL</w:t>
            </w:r>
          </w:p>
        </w:tc>
        <w:tc>
          <w:tcPr>
            <w:tcW w:w="633" w:type="dxa"/>
          </w:tcPr>
          <w:p w14:paraId="49BB060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E3E330" w14:textId="77777777" w:rsidR="00AF38E9" w:rsidRPr="00FC4079" w:rsidRDefault="00AF38E9" w:rsidP="00AF38E9">
            <w:pPr>
              <w:spacing w:line="240" w:lineRule="auto"/>
              <w:rPr>
                <w:sz w:val="16"/>
              </w:rPr>
            </w:pPr>
            <w:r w:rsidRPr="00FC4079">
              <w:rPr>
                <w:sz w:val="16"/>
              </w:rPr>
              <w:t>C5637</w:t>
            </w:r>
          </w:p>
        </w:tc>
        <w:tc>
          <w:tcPr>
            <w:tcW w:w="1728" w:type="dxa"/>
          </w:tcPr>
          <w:p w14:paraId="0F8F6056" w14:textId="77777777" w:rsidR="00AF38E9" w:rsidRPr="00FC4079" w:rsidRDefault="00AF38E9" w:rsidP="00AF38E9">
            <w:pPr>
              <w:spacing w:line="240" w:lineRule="auto"/>
              <w:rPr>
                <w:sz w:val="16"/>
              </w:rPr>
            </w:pPr>
          </w:p>
        </w:tc>
        <w:tc>
          <w:tcPr>
            <w:tcW w:w="682" w:type="dxa"/>
          </w:tcPr>
          <w:p w14:paraId="0A6F8A0E" w14:textId="77777777" w:rsidR="00AF38E9" w:rsidRPr="00FC4079" w:rsidRDefault="00AF38E9" w:rsidP="00AF38E9">
            <w:pPr>
              <w:spacing w:line="240" w:lineRule="auto"/>
              <w:rPr>
                <w:sz w:val="16"/>
              </w:rPr>
            </w:pPr>
            <w:r w:rsidRPr="00FC4079">
              <w:rPr>
                <w:sz w:val="16"/>
              </w:rPr>
              <w:t>2</w:t>
            </w:r>
          </w:p>
        </w:tc>
        <w:tc>
          <w:tcPr>
            <w:tcW w:w="682" w:type="dxa"/>
          </w:tcPr>
          <w:p w14:paraId="740FE126" w14:textId="77777777" w:rsidR="00AF38E9" w:rsidRPr="00FC4079" w:rsidRDefault="00AF38E9" w:rsidP="00AF38E9">
            <w:pPr>
              <w:spacing w:line="240" w:lineRule="auto"/>
              <w:rPr>
                <w:sz w:val="16"/>
              </w:rPr>
            </w:pPr>
            <w:r w:rsidRPr="00FC4079">
              <w:rPr>
                <w:sz w:val="16"/>
              </w:rPr>
              <w:t>2</w:t>
            </w:r>
          </w:p>
        </w:tc>
        <w:tc>
          <w:tcPr>
            <w:tcW w:w="1271" w:type="dxa"/>
          </w:tcPr>
          <w:p w14:paraId="203D5323" w14:textId="77777777" w:rsidR="00AF38E9" w:rsidRPr="00FC4079" w:rsidRDefault="00AF38E9" w:rsidP="00AF38E9">
            <w:pPr>
              <w:spacing w:line="240" w:lineRule="auto"/>
              <w:rPr>
                <w:sz w:val="16"/>
              </w:rPr>
            </w:pPr>
          </w:p>
        </w:tc>
        <w:tc>
          <w:tcPr>
            <w:tcW w:w="534" w:type="dxa"/>
          </w:tcPr>
          <w:p w14:paraId="6BAB2195" w14:textId="77777777" w:rsidR="00AF38E9" w:rsidRPr="00FC4079" w:rsidRDefault="00AF38E9" w:rsidP="00AF38E9">
            <w:pPr>
              <w:spacing w:line="240" w:lineRule="auto"/>
              <w:rPr>
                <w:sz w:val="16"/>
              </w:rPr>
            </w:pPr>
            <w:r w:rsidRPr="00FC4079">
              <w:rPr>
                <w:sz w:val="16"/>
              </w:rPr>
              <w:t>2</w:t>
            </w:r>
          </w:p>
        </w:tc>
        <w:tc>
          <w:tcPr>
            <w:tcW w:w="534" w:type="dxa"/>
          </w:tcPr>
          <w:p w14:paraId="1F342FFE" w14:textId="77777777" w:rsidR="00AF38E9" w:rsidRPr="00FC4079" w:rsidRDefault="00AF38E9" w:rsidP="00AF38E9">
            <w:pPr>
              <w:spacing w:line="240" w:lineRule="auto"/>
              <w:rPr>
                <w:sz w:val="16"/>
              </w:rPr>
            </w:pPr>
          </w:p>
        </w:tc>
        <w:tc>
          <w:tcPr>
            <w:tcW w:w="864" w:type="dxa"/>
          </w:tcPr>
          <w:p w14:paraId="3021D540" w14:textId="77777777" w:rsidR="00AF38E9" w:rsidRPr="00FC4079" w:rsidRDefault="00AF38E9" w:rsidP="00AF38E9">
            <w:pPr>
              <w:spacing w:line="240" w:lineRule="auto"/>
              <w:rPr>
                <w:sz w:val="16"/>
              </w:rPr>
            </w:pPr>
          </w:p>
        </w:tc>
      </w:tr>
      <w:tr w:rsidR="00FC4079" w:rsidRPr="00FC4079" w14:paraId="67CF0E1C" w14:textId="77777777" w:rsidTr="00FC4079">
        <w:tc>
          <w:tcPr>
            <w:tcW w:w="1353" w:type="dxa"/>
          </w:tcPr>
          <w:p w14:paraId="77B1A3CF" w14:textId="77777777" w:rsidR="00AF38E9" w:rsidRPr="00FC4079" w:rsidRDefault="00AF38E9" w:rsidP="00AF38E9">
            <w:pPr>
              <w:spacing w:line="240" w:lineRule="auto"/>
              <w:rPr>
                <w:sz w:val="16"/>
              </w:rPr>
            </w:pPr>
            <w:r w:rsidRPr="00FC4079">
              <w:rPr>
                <w:sz w:val="16"/>
              </w:rPr>
              <w:t>Azithromycin</w:t>
            </w:r>
          </w:p>
        </w:tc>
        <w:tc>
          <w:tcPr>
            <w:tcW w:w="2023" w:type="dxa"/>
          </w:tcPr>
          <w:p w14:paraId="74E6294B"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3CCB0E12" w14:textId="77777777" w:rsidR="00AF38E9" w:rsidRPr="00FC4079" w:rsidRDefault="00AF38E9" w:rsidP="00AF38E9">
            <w:pPr>
              <w:spacing w:line="240" w:lineRule="auto"/>
              <w:rPr>
                <w:sz w:val="16"/>
              </w:rPr>
            </w:pPr>
            <w:r w:rsidRPr="00FC4079">
              <w:rPr>
                <w:sz w:val="16"/>
              </w:rPr>
              <w:t>Oral</w:t>
            </w:r>
          </w:p>
        </w:tc>
        <w:tc>
          <w:tcPr>
            <w:tcW w:w="1440" w:type="dxa"/>
          </w:tcPr>
          <w:p w14:paraId="54E78AB3" w14:textId="77777777" w:rsidR="00AF38E9" w:rsidRPr="00FC4079" w:rsidRDefault="00AF38E9" w:rsidP="00AF38E9">
            <w:pPr>
              <w:spacing w:line="240" w:lineRule="auto"/>
              <w:rPr>
                <w:sz w:val="16"/>
              </w:rPr>
            </w:pPr>
            <w:r w:rsidRPr="00FC4079">
              <w:rPr>
                <w:sz w:val="16"/>
              </w:rPr>
              <w:t>ZITHRO</w:t>
            </w:r>
          </w:p>
        </w:tc>
        <w:tc>
          <w:tcPr>
            <w:tcW w:w="534" w:type="dxa"/>
          </w:tcPr>
          <w:p w14:paraId="51C0DDC7" w14:textId="77777777" w:rsidR="00AF38E9" w:rsidRPr="00FC4079" w:rsidRDefault="00AF38E9" w:rsidP="00AF38E9">
            <w:pPr>
              <w:spacing w:line="240" w:lineRule="auto"/>
              <w:rPr>
                <w:sz w:val="16"/>
              </w:rPr>
            </w:pPr>
            <w:r w:rsidRPr="00FC4079">
              <w:rPr>
                <w:sz w:val="16"/>
              </w:rPr>
              <w:t>RW</w:t>
            </w:r>
          </w:p>
        </w:tc>
        <w:tc>
          <w:tcPr>
            <w:tcW w:w="633" w:type="dxa"/>
          </w:tcPr>
          <w:p w14:paraId="6F08F29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4F2F6C" w14:textId="77777777" w:rsidR="00AF38E9" w:rsidRPr="00FC4079" w:rsidRDefault="00AF38E9" w:rsidP="00AF38E9">
            <w:pPr>
              <w:spacing w:line="240" w:lineRule="auto"/>
              <w:rPr>
                <w:sz w:val="16"/>
              </w:rPr>
            </w:pPr>
            <w:r w:rsidRPr="00FC4079">
              <w:rPr>
                <w:sz w:val="16"/>
              </w:rPr>
              <w:t>C5718 C5772</w:t>
            </w:r>
          </w:p>
        </w:tc>
        <w:tc>
          <w:tcPr>
            <w:tcW w:w="1728" w:type="dxa"/>
          </w:tcPr>
          <w:p w14:paraId="09DB0E4A" w14:textId="77777777" w:rsidR="00AF38E9" w:rsidRPr="00FC4079" w:rsidRDefault="00AF38E9" w:rsidP="00AF38E9">
            <w:pPr>
              <w:spacing w:line="240" w:lineRule="auto"/>
              <w:rPr>
                <w:sz w:val="16"/>
              </w:rPr>
            </w:pPr>
          </w:p>
        </w:tc>
        <w:tc>
          <w:tcPr>
            <w:tcW w:w="682" w:type="dxa"/>
          </w:tcPr>
          <w:p w14:paraId="33BFEE5F" w14:textId="77777777" w:rsidR="00AF38E9" w:rsidRPr="00FC4079" w:rsidRDefault="00AF38E9" w:rsidP="00AF38E9">
            <w:pPr>
              <w:spacing w:line="240" w:lineRule="auto"/>
              <w:rPr>
                <w:sz w:val="16"/>
              </w:rPr>
            </w:pPr>
            <w:r w:rsidRPr="00FC4079">
              <w:rPr>
                <w:sz w:val="16"/>
              </w:rPr>
              <w:t>2</w:t>
            </w:r>
          </w:p>
        </w:tc>
        <w:tc>
          <w:tcPr>
            <w:tcW w:w="682" w:type="dxa"/>
          </w:tcPr>
          <w:p w14:paraId="652882E8" w14:textId="77777777" w:rsidR="00AF38E9" w:rsidRPr="00FC4079" w:rsidRDefault="00AF38E9" w:rsidP="00AF38E9">
            <w:pPr>
              <w:spacing w:line="240" w:lineRule="auto"/>
              <w:rPr>
                <w:sz w:val="16"/>
              </w:rPr>
            </w:pPr>
            <w:r w:rsidRPr="00FC4079">
              <w:rPr>
                <w:sz w:val="16"/>
              </w:rPr>
              <w:t>0</w:t>
            </w:r>
          </w:p>
        </w:tc>
        <w:tc>
          <w:tcPr>
            <w:tcW w:w="1271" w:type="dxa"/>
          </w:tcPr>
          <w:p w14:paraId="5E32FAA9" w14:textId="77777777" w:rsidR="00AF38E9" w:rsidRPr="00FC4079" w:rsidRDefault="00AF38E9" w:rsidP="00AF38E9">
            <w:pPr>
              <w:spacing w:line="240" w:lineRule="auto"/>
              <w:rPr>
                <w:sz w:val="16"/>
              </w:rPr>
            </w:pPr>
          </w:p>
        </w:tc>
        <w:tc>
          <w:tcPr>
            <w:tcW w:w="534" w:type="dxa"/>
          </w:tcPr>
          <w:p w14:paraId="64C71350" w14:textId="77777777" w:rsidR="00AF38E9" w:rsidRPr="00FC4079" w:rsidRDefault="00AF38E9" w:rsidP="00AF38E9">
            <w:pPr>
              <w:spacing w:line="240" w:lineRule="auto"/>
              <w:rPr>
                <w:sz w:val="16"/>
              </w:rPr>
            </w:pPr>
            <w:r w:rsidRPr="00FC4079">
              <w:rPr>
                <w:sz w:val="16"/>
              </w:rPr>
              <w:t>2</w:t>
            </w:r>
          </w:p>
        </w:tc>
        <w:tc>
          <w:tcPr>
            <w:tcW w:w="534" w:type="dxa"/>
          </w:tcPr>
          <w:p w14:paraId="443CCFCF" w14:textId="77777777" w:rsidR="00AF38E9" w:rsidRPr="00FC4079" w:rsidRDefault="00AF38E9" w:rsidP="00AF38E9">
            <w:pPr>
              <w:spacing w:line="240" w:lineRule="auto"/>
              <w:rPr>
                <w:sz w:val="16"/>
              </w:rPr>
            </w:pPr>
          </w:p>
        </w:tc>
        <w:tc>
          <w:tcPr>
            <w:tcW w:w="864" w:type="dxa"/>
          </w:tcPr>
          <w:p w14:paraId="6BFD19AE" w14:textId="77777777" w:rsidR="00AF38E9" w:rsidRPr="00FC4079" w:rsidRDefault="00AF38E9" w:rsidP="00AF38E9">
            <w:pPr>
              <w:spacing w:line="240" w:lineRule="auto"/>
              <w:rPr>
                <w:sz w:val="16"/>
              </w:rPr>
            </w:pPr>
          </w:p>
        </w:tc>
      </w:tr>
      <w:tr w:rsidR="00FC4079" w:rsidRPr="00FC4079" w14:paraId="0BEB24EE" w14:textId="77777777" w:rsidTr="00FC4079">
        <w:tc>
          <w:tcPr>
            <w:tcW w:w="1353" w:type="dxa"/>
          </w:tcPr>
          <w:p w14:paraId="0D5D4994" w14:textId="77777777" w:rsidR="00AF38E9" w:rsidRPr="00FC4079" w:rsidRDefault="00AF38E9" w:rsidP="00AF38E9">
            <w:pPr>
              <w:spacing w:line="240" w:lineRule="auto"/>
              <w:rPr>
                <w:sz w:val="16"/>
              </w:rPr>
            </w:pPr>
            <w:r w:rsidRPr="00FC4079">
              <w:rPr>
                <w:sz w:val="16"/>
              </w:rPr>
              <w:t>Azithromycin</w:t>
            </w:r>
          </w:p>
        </w:tc>
        <w:tc>
          <w:tcPr>
            <w:tcW w:w="2023" w:type="dxa"/>
          </w:tcPr>
          <w:p w14:paraId="4EDC5A7A"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7687DE7F" w14:textId="77777777" w:rsidR="00AF38E9" w:rsidRPr="00FC4079" w:rsidRDefault="00AF38E9" w:rsidP="00AF38E9">
            <w:pPr>
              <w:spacing w:line="240" w:lineRule="auto"/>
              <w:rPr>
                <w:sz w:val="16"/>
              </w:rPr>
            </w:pPr>
            <w:r w:rsidRPr="00FC4079">
              <w:rPr>
                <w:sz w:val="16"/>
              </w:rPr>
              <w:t>Oral</w:t>
            </w:r>
          </w:p>
        </w:tc>
        <w:tc>
          <w:tcPr>
            <w:tcW w:w="1440" w:type="dxa"/>
          </w:tcPr>
          <w:p w14:paraId="556FA8B8" w14:textId="77777777" w:rsidR="00AF38E9" w:rsidRPr="00FC4079" w:rsidRDefault="00AF38E9" w:rsidP="00AF38E9">
            <w:pPr>
              <w:spacing w:line="240" w:lineRule="auto"/>
              <w:rPr>
                <w:sz w:val="16"/>
              </w:rPr>
            </w:pPr>
            <w:r w:rsidRPr="00FC4079">
              <w:rPr>
                <w:sz w:val="16"/>
              </w:rPr>
              <w:t>ZITHRO</w:t>
            </w:r>
          </w:p>
        </w:tc>
        <w:tc>
          <w:tcPr>
            <w:tcW w:w="534" w:type="dxa"/>
          </w:tcPr>
          <w:p w14:paraId="37A87AFA" w14:textId="77777777" w:rsidR="00AF38E9" w:rsidRPr="00FC4079" w:rsidRDefault="00AF38E9" w:rsidP="00AF38E9">
            <w:pPr>
              <w:spacing w:line="240" w:lineRule="auto"/>
              <w:rPr>
                <w:sz w:val="16"/>
              </w:rPr>
            </w:pPr>
            <w:r w:rsidRPr="00FC4079">
              <w:rPr>
                <w:sz w:val="16"/>
              </w:rPr>
              <w:t>RW</w:t>
            </w:r>
          </w:p>
        </w:tc>
        <w:tc>
          <w:tcPr>
            <w:tcW w:w="633" w:type="dxa"/>
          </w:tcPr>
          <w:p w14:paraId="5582A46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E91C18" w14:textId="77777777" w:rsidR="00AF38E9" w:rsidRPr="00FC4079" w:rsidRDefault="00AF38E9" w:rsidP="00AF38E9">
            <w:pPr>
              <w:spacing w:line="240" w:lineRule="auto"/>
              <w:rPr>
                <w:sz w:val="16"/>
              </w:rPr>
            </w:pPr>
            <w:r w:rsidRPr="00FC4079">
              <w:rPr>
                <w:sz w:val="16"/>
              </w:rPr>
              <w:t>C5637</w:t>
            </w:r>
          </w:p>
        </w:tc>
        <w:tc>
          <w:tcPr>
            <w:tcW w:w="1728" w:type="dxa"/>
          </w:tcPr>
          <w:p w14:paraId="7CE78C0C" w14:textId="77777777" w:rsidR="00AF38E9" w:rsidRPr="00FC4079" w:rsidRDefault="00AF38E9" w:rsidP="00AF38E9">
            <w:pPr>
              <w:spacing w:line="240" w:lineRule="auto"/>
              <w:rPr>
                <w:sz w:val="16"/>
              </w:rPr>
            </w:pPr>
          </w:p>
        </w:tc>
        <w:tc>
          <w:tcPr>
            <w:tcW w:w="682" w:type="dxa"/>
          </w:tcPr>
          <w:p w14:paraId="59F4A590" w14:textId="77777777" w:rsidR="00AF38E9" w:rsidRPr="00FC4079" w:rsidRDefault="00AF38E9" w:rsidP="00AF38E9">
            <w:pPr>
              <w:spacing w:line="240" w:lineRule="auto"/>
              <w:rPr>
                <w:sz w:val="16"/>
              </w:rPr>
            </w:pPr>
            <w:r w:rsidRPr="00FC4079">
              <w:rPr>
                <w:sz w:val="16"/>
              </w:rPr>
              <w:t>2</w:t>
            </w:r>
          </w:p>
        </w:tc>
        <w:tc>
          <w:tcPr>
            <w:tcW w:w="682" w:type="dxa"/>
          </w:tcPr>
          <w:p w14:paraId="1980733C" w14:textId="77777777" w:rsidR="00AF38E9" w:rsidRPr="00FC4079" w:rsidRDefault="00AF38E9" w:rsidP="00AF38E9">
            <w:pPr>
              <w:spacing w:line="240" w:lineRule="auto"/>
              <w:rPr>
                <w:sz w:val="16"/>
              </w:rPr>
            </w:pPr>
            <w:r w:rsidRPr="00FC4079">
              <w:rPr>
                <w:sz w:val="16"/>
              </w:rPr>
              <w:t>2</w:t>
            </w:r>
          </w:p>
        </w:tc>
        <w:tc>
          <w:tcPr>
            <w:tcW w:w="1271" w:type="dxa"/>
          </w:tcPr>
          <w:p w14:paraId="6FD18A2E" w14:textId="77777777" w:rsidR="00AF38E9" w:rsidRPr="00FC4079" w:rsidRDefault="00AF38E9" w:rsidP="00AF38E9">
            <w:pPr>
              <w:spacing w:line="240" w:lineRule="auto"/>
              <w:rPr>
                <w:sz w:val="16"/>
              </w:rPr>
            </w:pPr>
          </w:p>
        </w:tc>
        <w:tc>
          <w:tcPr>
            <w:tcW w:w="534" w:type="dxa"/>
          </w:tcPr>
          <w:p w14:paraId="54AEE831" w14:textId="77777777" w:rsidR="00AF38E9" w:rsidRPr="00FC4079" w:rsidRDefault="00AF38E9" w:rsidP="00AF38E9">
            <w:pPr>
              <w:spacing w:line="240" w:lineRule="auto"/>
              <w:rPr>
                <w:sz w:val="16"/>
              </w:rPr>
            </w:pPr>
            <w:r w:rsidRPr="00FC4079">
              <w:rPr>
                <w:sz w:val="16"/>
              </w:rPr>
              <w:t>2</w:t>
            </w:r>
          </w:p>
        </w:tc>
        <w:tc>
          <w:tcPr>
            <w:tcW w:w="534" w:type="dxa"/>
          </w:tcPr>
          <w:p w14:paraId="550E85C7" w14:textId="77777777" w:rsidR="00AF38E9" w:rsidRPr="00FC4079" w:rsidRDefault="00AF38E9" w:rsidP="00AF38E9">
            <w:pPr>
              <w:spacing w:line="240" w:lineRule="auto"/>
              <w:rPr>
                <w:sz w:val="16"/>
              </w:rPr>
            </w:pPr>
          </w:p>
        </w:tc>
        <w:tc>
          <w:tcPr>
            <w:tcW w:w="864" w:type="dxa"/>
          </w:tcPr>
          <w:p w14:paraId="292F054D" w14:textId="77777777" w:rsidR="00AF38E9" w:rsidRPr="00FC4079" w:rsidRDefault="00AF38E9" w:rsidP="00AF38E9">
            <w:pPr>
              <w:spacing w:line="240" w:lineRule="auto"/>
              <w:rPr>
                <w:sz w:val="16"/>
              </w:rPr>
            </w:pPr>
          </w:p>
        </w:tc>
      </w:tr>
      <w:tr w:rsidR="00FC4079" w:rsidRPr="00FC4079" w14:paraId="5D31D41F" w14:textId="77777777" w:rsidTr="00FC4079">
        <w:tc>
          <w:tcPr>
            <w:tcW w:w="1353" w:type="dxa"/>
          </w:tcPr>
          <w:p w14:paraId="56F47CA6" w14:textId="77777777" w:rsidR="00AF38E9" w:rsidRPr="00FC4079" w:rsidRDefault="00AF38E9" w:rsidP="00AF38E9">
            <w:pPr>
              <w:spacing w:line="240" w:lineRule="auto"/>
              <w:rPr>
                <w:sz w:val="16"/>
              </w:rPr>
            </w:pPr>
            <w:r w:rsidRPr="00FC4079">
              <w:rPr>
                <w:sz w:val="16"/>
              </w:rPr>
              <w:t>Azithromycin</w:t>
            </w:r>
          </w:p>
        </w:tc>
        <w:tc>
          <w:tcPr>
            <w:tcW w:w="2023" w:type="dxa"/>
          </w:tcPr>
          <w:p w14:paraId="7C5EE35D"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5F4558AD" w14:textId="77777777" w:rsidR="00AF38E9" w:rsidRPr="00FC4079" w:rsidRDefault="00AF38E9" w:rsidP="00AF38E9">
            <w:pPr>
              <w:spacing w:line="240" w:lineRule="auto"/>
              <w:rPr>
                <w:sz w:val="16"/>
              </w:rPr>
            </w:pPr>
            <w:r w:rsidRPr="00FC4079">
              <w:rPr>
                <w:sz w:val="16"/>
              </w:rPr>
              <w:t>Oral</w:t>
            </w:r>
          </w:p>
        </w:tc>
        <w:tc>
          <w:tcPr>
            <w:tcW w:w="1440" w:type="dxa"/>
          </w:tcPr>
          <w:p w14:paraId="0267C24A" w14:textId="77777777" w:rsidR="00AF38E9" w:rsidRPr="00FC4079" w:rsidRDefault="00AF38E9" w:rsidP="00AF38E9">
            <w:pPr>
              <w:spacing w:line="240" w:lineRule="auto"/>
              <w:rPr>
                <w:sz w:val="16"/>
              </w:rPr>
            </w:pPr>
            <w:r w:rsidRPr="00FC4079">
              <w:rPr>
                <w:sz w:val="16"/>
              </w:rPr>
              <w:t>Zithromax</w:t>
            </w:r>
          </w:p>
        </w:tc>
        <w:tc>
          <w:tcPr>
            <w:tcW w:w="534" w:type="dxa"/>
          </w:tcPr>
          <w:p w14:paraId="61953166" w14:textId="77777777" w:rsidR="00AF38E9" w:rsidRPr="00FC4079" w:rsidRDefault="00AF38E9" w:rsidP="00AF38E9">
            <w:pPr>
              <w:spacing w:line="240" w:lineRule="auto"/>
              <w:rPr>
                <w:sz w:val="16"/>
              </w:rPr>
            </w:pPr>
            <w:r w:rsidRPr="00FC4079">
              <w:rPr>
                <w:sz w:val="16"/>
              </w:rPr>
              <w:t>PF</w:t>
            </w:r>
          </w:p>
        </w:tc>
        <w:tc>
          <w:tcPr>
            <w:tcW w:w="633" w:type="dxa"/>
          </w:tcPr>
          <w:p w14:paraId="33950FD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8C95C5" w14:textId="77777777" w:rsidR="00AF38E9" w:rsidRPr="00FC4079" w:rsidRDefault="00AF38E9" w:rsidP="00AF38E9">
            <w:pPr>
              <w:spacing w:line="240" w:lineRule="auto"/>
              <w:rPr>
                <w:sz w:val="16"/>
              </w:rPr>
            </w:pPr>
            <w:r w:rsidRPr="00FC4079">
              <w:rPr>
                <w:sz w:val="16"/>
              </w:rPr>
              <w:t>C5718 C5772</w:t>
            </w:r>
          </w:p>
        </w:tc>
        <w:tc>
          <w:tcPr>
            <w:tcW w:w="1728" w:type="dxa"/>
          </w:tcPr>
          <w:p w14:paraId="445AA665" w14:textId="77777777" w:rsidR="00AF38E9" w:rsidRPr="00FC4079" w:rsidRDefault="00AF38E9" w:rsidP="00AF38E9">
            <w:pPr>
              <w:spacing w:line="240" w:lineRule="auto"/>
              <w:rPr>
                <w:sz w:val="16"/>
              </w:rPr>
            </w:pPr>
          </w:p>
        </w:tc>
        <w:tc>
          <w:tcPr>
            <w:tcW w:w="682" w:type="dxa"/>
          </w:tcPr>
          <w:p w14:paraId="64AE4608" w14:textId="77777777" w:rsidR="00AF38E9" w:rsidRPr="00FC4079" w:rsidRDefault="00AF38E9" w:rsidP="00AF38E9">
            <w:pPr>
              <w:spacing w:line="240" w:lineRule="auto"/>
              <w:rPr>
                <w:sz w:val="16"/>
              </w:rPr>
            </w:pPr>
            <w:r w:rsidRPr="00FC4079">
              <w:rPr>
                <w:sz w:val="16"/>
              </w:rPr>
              <w:t>2</w:t>
            </w:r>
          </w:p>
        </w:tc>
        <w:tc>
          <w:tcPr>
            <w:tcW w:w="682" w:type="dxa"/>
          </w:tcPr>
          <w:p w14:paraId="0CC19CD7" w14:textId="77777777" w:rsidR="00AF38E9" w:rsidRPr="00FC4079" w:rsidRDefault="00AF38E9" w:rsidP="00AF38E9">
            <w:pPr>
              <w:spacing w:line="240" w:lineRule="auto"/>
              <w:rPr>
                <w:sz w:val="16"/>
              </w:rPr>
            </w:pPr>
            <w:r w:rsidRPr="00FC4079">
              <w:rPr>
                <w:sz w:val="16"/>
              </w:rPr>
              <w:t>0</w:t>
            </w:r>
          </w:p>
        </w:tc>
        <w:tc>
          <w:tcPr>
            <w:tcW w:w="1271" w:type="dxa"/>
          </w:tcPr>
          <w:p w14:paraId="7AAAA836" w14:textId="77777777" w:rsidR="00AF38E9" w:rsidRPr="00FC4079" w:rsidRDefault="00AF38E9" w:rsidP="00AF38E9">
            <w:pPr>
              <w:spacing w:line="240" w:lineRule="auto"/>
              <w:rPr>
                <w:sz w:val="16"/>
              </w:rPr>
            </w:pPr>
          </w:p>
        </w:tc>
        <w:tc>
          <w:tcPr>
            <w:tcW w:w="534" w:type="dxa"/>
          </w:tcPr>
          <w:p w14:paraId="00042418" w14:textId="77777777" w:rsidR="00AF38E9" w:rsidRPr="00FC4079" w:rsidRDefault="00AF38E9" w:rsidP="00AF38E9">
            <w:pPr>
              <w:spacing w:line="240" w:lineRule="auto"/>
              <w:rPr>
                <w:sz w:val="16"/>
              </w:rPr>
            </w:pPr>
            <w:r w:rsidRPr="00FC4079">
              <w:rPr>
                <w:sz w:val="16"/>
              </w:rPr>
              <w:t>2</w:t>
            </w:r>
          </w:p>
        </w:tc>
        <w:tc>
          <w:tcPr>
            <w:tcW w:w="534" w:type="dxa"/>
          </w:tcPr>
          <w:p w14:paraId="39E96597" w14:textId="77777777" w:rsidR="00AF38E9" w:rsidRPr="00FC4079" w:rsidRDefault="00AF38E9" w:rsidP="00AF38E9">
            <w:pPr>
              <w:spacing w:line="240" w:lineRule="auto"/>
              <w:rPr>
                <w:sz w:val="16"/>
              </w:rPr>
            </w:pPr>
          </w:p>
        </w:tc>
        <w:tc>
          <w:tcPr>
            <w:tcW w:w="864" w:type="dxa"/>
          </w:tcPr>
          <w:p w14:paraId="49EB2687" w14:textId="77777777" w:rsidR="00AF38E9" w:rsidRPr="00FC4079" w:rsidRDefault="00AF38E9" w:rsidP="00AF38E9">
            <w:pPr>
              <w:spacing w:line="240" w:lineRule="auto"/>
              <w:rPr>
                <w:sz w:val="16"/>
              </w:rPr>
            </w:pPr>
          </w:p>
        </w:tc>
      </w:tr>
      <w:tr w:rsidR="00FC4079" w:rsidRPr="00FC4079" w14:paraId="4612535E" w14:textId="77777777" w:rsidTr="00FC4079">
        <w:tc>
          <w:tcPr>
            <w:tcW w:w="1353" w:type="dxa"/>
          </w:tcPr>
          <w:p w14:paraId="5BA38340" w14:textId="77777777" w:rsidR="00AF38E9" w:rsidRPr="00FC4079" w:rsidRDefault="00AF38E9" w:rsidP="00AF38E9">
            <w:pPr>
              <w:spacing w:line="240" w:lineRule="auto"/>
              <w:rPr>
                <w:sz w:val="16"/>
              </w:rPr>
            </w:pPr>
            <w:r w:rsidRPr="00FC4079">
              <w:rPr>
                <w:sz w:val="16"/>
              </w:rPr>
              <w:t>Azithromycin</w:t>
            </w:r>
          </w:p>
        </w:tc>
        <w:tc>
          <w:tcPr>
            <w:tcW w:w="2023" w:type="dxa"/>
          </w:tcPr>
          <w:p w14:paraId="2AEF0DDC" w14:textId="77777777" w:rsidR="00AF38E9" w:rsidRPr="00FC4079" w:rsidRDefault="00AF38E9" w:rsidP="00AF38E9">
            <w:pPr>
              <w:spacing w:line="240" w:lineRule="auto"/>
              <w:rPr>
                <w:sz w:val="16"/>
              </w:rPr>
            </w:pPr>
            <w:r w:rsidRPr="00FC4079">
              <w:rPr>
                <w:sz w:val="16"/>
              </w:rPr>
              <w:t>Tablet 500 mg (as dihydrate)</w:t>
            </w:r>
          </w:p>
        </w:tc>
        <w:tc>
          <w:tcPr>
            <w:tcW w:w="953" w:type="dxa"/>
          </w:tcPr>
          <w:p w14:paraId="2FF38212" w14:textId="77777777" w:rsidR="00AF38E9" w:rsidRPr="00FC4079" w:rsidRDefault="00AF38E9" w:rsidP="00AF38E9">
            <w:pPr>
              <w:spacing w:line="240" w:lineRule="auto"/>
              <w:rPr>
                <w:sz w:val="16"/>
              </w:rPr>
            </w:pPr>
            <w:r w:rsidRPr="00FC4079">
              <w:rPr>
                <w:sz w:val="16"/>
              </w:rPr>
              <w:t>Oral</w:t>
            </w:r>
          </w:p>
        </w:tc>
        <w:tc>
          <w:tcPr>
            <w:tcW w:w="1440" w:type="dxa"/>
          </w:tcPr>
          <w:p w14:paraId="2BD1BB84" w14:textId="77777777" w:rsidR="00AF38E9" w:rsidRPr="00FC4079" w:rsidRDefault="00AF38E9" w:rsidP="00AF38E9">
            <w:pPr>
              <w:spacing w:line="240" w:lineRule="auto"/>
              <w:rPr>
                <w:sz w:val="16"/>
              </w:rPr>
            </w:pPr>
            <w:r w:rsidRPr="00FC4079">
              <w:rPr>
                <w:sz w:val="16"/>
              </w:rPr>
              <w:t>Zithromax</w:t>
            </w:r>
          </w:p>
        </w:tc>
        <w:tc>
          <w:tcPr>
            <w:tcW w:w="534" w:type="dxa"/>
          </w:tcPr>
          <w:p w14:paraId="28137BAA" w14:textId="77777777" w:rsidR="00AF38E9" w:rsidRPr="00FC4079" w:rsidRDefault="00AF38E9" w:rsidP="00AF38E9">
            <w:pPr>
              <w:spacing w:line="240" w:lineRule="auto"/>
              <w:rPr>
                <w:sz w:val="16"/>
              </w:rPr>
            </w:pPr>
            <w:r w:rsidRPr="00FC4079">
              <w:rPr>
                <w:sz w:val="16"/>
              </w:rPr>
              <w:t>PF</w:t>
            </w:r>
          </w:p>
        </w:tc>
        <w:tc>
          <w:tcPr>
            <w:tcW w:w="633" w:type="dxa"/>
          </w:tcPr>
          <w:p w14:paraId="0E7BF1E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FB7618" w14:textId="77777777" w:rsidR="00AF38E9" w:rsidRPr="00FC4079" w:rsidRDefault="00AF38E9" w:rsidP="00AF38E9">
            <w:pPr>
              <w:spacing w:line="240" w:lineRule="auto"/>
              <w:rPr>
                <w:sz w:val="16"/>
              </w:rPr>
            </w:pPr>
            <w:r w:rsidRPr="00FC4079">
              <w:rPr>
                <w:sz w:val="16"/>
              </w:rPr>
              <w:t>C5637</w:t>
            </w:r>
          </w:p>
        </w:tc>
        <w:tc>
          <w:tcPr>
            <w:tcW w:w="1728" w:type="dxa"/>
          </w:tcPr>
          <w:p w14:paraId="20EE4E63" w14:textId="77777777" w:rsidR="00AF38E9" w:rsidRPr="00FC4079" w:rsidRDefault="00AF38E9" w:rsidP="00AF38E9">
            <w:pPr>
              <w:spacing w:line="240" w:lineRule="auto"/>
              <w:rPr>
                <w:sz w:val="16"/>
              </w:rPr>
            </w:pPr>
          </w:p>
        </w:tc>
        <w:tc>
          <w:tcPr>
            <w:tcW w:w="682" w:type="dxa"/>
          </w:tcPr>
          <w:p w14:paraId="7141F35E" w14:textId="77777777" w:rsidR="00AF38E9" w:rsidRPr="00FC4079" w:rsidRDefault="00AF38E9" w:rsidP="00AF38E9">
            <w:pPr>
              <w:spacing w:line="240" w:lineRule="auto"/>
              <w:rPr>
                <w:sz w:val="16"/>
              </w:rPr>
            </w:pPr>
            <w:r w:rsidRPr="00FC4079">
              <w:rPr>
                <w:sz w:val="16"/>
              </w:rPr>
              <w:t>2</w:t>
            </w:r>
          </w:p>
        </w:tc>
        <w:tc>
          <w:tcPr>
            <w:tcW w:w="682" w:type="dxa"/>
          </w:tcPr>
          <w:p w14:paraId="0A226153" w14:textId="77777777" w:rsidR="00AF38E9" w:rsidRPr="00FC4079" w:rsidRDefault="00AF38E9" w:rsidP="00AF38E9">
            <w:pPr>
              <w:spacing w:line="240" w:lineRule="auto"/>
              <w:rPr>
                <w:sz w:val="16"/>
              </w:rPr>
            </w:pPr>
            <w:r w:rsidRPr="00FC4079">
              <w:rPr>
                <w:sz w:val="16"/>
              </w:rPr>
              <w:t>2</w:t>
            </w:r>
          </w:p>
        </w:tc>
        <w:tc>
          <w:tcPr>
            <w:tcW w:w="1271" w:type="dxa"/>
          </w:tcPr>
          <w:p w14:paraId="63FC7083" w14:textId="77777777" w:rsidR="00AF38E9" w:rsidRPr="00FC4079" w:rsidRDefault="00AF38E9" w:rsidP="00AF38E9">
            <w:pPr>
              <w:spacing w:line="240" w:lineRule="auto"/>
              <w:rPr>
                <w:sz w:val="16"/>
              </w:rPr>
            </w:pPr>
          </w:p>
        </w:tc>
        <w:tc>
          <w:tcPr>
            <w:tcW w:w="534" w:type="dxa"/>
          </w:tcPr>
          <w:p w14:paraId="667536BE" w14:textId="77777777" w:rsidR="00AF38E9" w:rsidRPr="00FC4079" w:rsidRDefault="00AF38E9" w:rsidP="00AF38E9">
            <w:pPr>
              <w:spacing w:line="240" w:lineRule="auto"/>
              <w:rPr>
                <w:sz w:val="16"/>
              </w:rPr>
            </w:pPr>
            <w:r w:rsidRPr="00FC4079">
              <w:rPr>
                <w:sz w:val="16"/>
              </w:rPr>
              <w:t>2</w:t>
            </w:r>
          </w:p>
        </w:tc>
        <w:tc>
          <w:tcPr>
            <w:tcW w:w="534" w:type="dxa"/>
          </w:tcPr>
          <w:p w14:paraId="39C1F91B" w14:textId="77777777" w:rsidR="00AF38E9" w:rsidRPr="00FC4079" w:rsidRDefault="00AF38E9" w:rsidP="00AF38E9">
            <w:pPr>
              <w:spacing w:line="240" w:lineRule="auto"/>
              <w:rPr>
                <w:sz w:val="16"/>
              </w:rPr>
            </w:pPr>
          </w:p>
        </w:tc>
        <w:tc>
          <w:tcPr>
            <w:tcW w:w="864" w:type="dxa"/>
          </w:tcPr>
          <w:p w14:paraId="617E51BB" w14:textId="77777777" w:rsidR="00AF38E9" w:rsidRPr="00FC4079" w:rsidRDefault="00AF38E9" w:rsidP="00AF38E9">
            <w:pPr>
              <w:spacing w:line="240" w:lineRule="auto"/>
              <w:rPr>
                <w:sz w:val="16"/>
              </w:rPr>
            </w:pPr>
          </w:p>
        </w:tc>
      </w:tr>
      <w:tr w:rsidR="00FC4079" w:rsidRPr="00FC4079" w14:paraId="2C255E37" w14:textId="77777777" w:rsidTr="00FC4079">
        <w:tc>
          <w:tcPr>
            <w:tcW w:w="1353" w:type="dxa"/>
          </w:tcPr>
          <w:p w14:paraId="48150E38" w14:textId="77777777" w:rsidR="00AF38E9" w:rsidRPr="00FC4079" w:rsidRDefault="00AF38E9" w:rsidP="00AF38E9">
            <w:pPr>
              <w:spacing w:line="240" w:lineRule="auto"/>
              <w:rPr>
                <w:sz w:val="16"/>
              </w:rPr>
            </w:pPr>
            <w:r w:rsidRPr="00FC4079">
              <w:rPr>
                <w:sz w:val="16"/>
              </w:rPr>
              <w:t>Azithromycin</w:t>
            </w:r>
          </w:p>
        </w:tc>
        <w:tc>
          <w:tcPr>
            <w:tcW w:w="2023" w:type="dxa"/>
          </w:tcPr>
          <w:p w14:paraId="6ACF68B6" w14:textId="77777777" w:rsidR="00AF38E9" w:rsidRPr="00FC4079" w:rsidRDefault="00AF38E9" w:rsidP="00AF38E9">
            <w:pPr>
              <w:spacing w:line="240" w:lineRule="auto"/>
              <w:rPr>
                <w:sz w:val="16"/>
              </w:rPr>
            </w:pPr>
            <w:r w:rsidRPr="00FC4079">
              <w:rPr>
                <w:sz w:val="16"/>
              </w:rPr>
              <w:t>Tablet 600 mg (as dihydrate)</w:t>
            </w:r>
          </w:p>
        </w:tc>
        <w:tc>
          <w:tcPr>
            <w:tcW w:w="953" w:type="dxa"/>
          </w:tcPr>
          <w:p w14:paraId="31F0FD50" w14:textId="77777777" w:rsidR="00AF38E9" w:rsidRPr="00FC4079" w:rsidRDefault="00AF38E9" w:rsidP="00AF38E9">
            <w:pPr>
              <w:spacing w:line="240" w:lineRule="auto"/>
              <w:rPr>
                <w:sz w:val="16"/>
              </w:rPr>
            </w:pPr>
            <w:r w:rsidRPr="00FC4079">
              <w:rPr>
                <w:sz w:val="16"/>
              </w:rPr>
              <w:t>Oral</w:t>
            </w:r>
          </w:p>
        </w:tc>
        <w:tc>
          <w:tcPr>
            <w:tcW w:w="1440" w:type="dxa"/>
          </w:tcPr>
          <w:p w14:paraId="0532AED2" w14:textId="77777777" w:rsidR="00AF38E9" w:rsidRPr="00FC4079" w:rsidRDefault="00AF38E9" w:rsidP="00AF38E9">
            <w:pPr>
              <w:spacing w:line="240" w:lineRule="auto"/>
              <w:rPr>
                <w:sz w:val="16"/>
              </w:rPr>
            </w:pPr>
            <w:r w:rsidRPr="00FC4079">
              <w:rPr>
                <w:sz w:val="16"/>
              </w:rPr>
              <w:t>Zithromax</w:t>
            </w:r>
          </w:p>
        </w:tc>
        <w:tc>
          <w:tcPr>
            <w:tcW w:w="534" w:type="dxa"/>
          </w:tcPr>
          <w:p w14:paraId="04697014" w14:textId="77777777" w:rsidR="00AF38E9" w:rsidRPr="00FC4079" w:rsidRDefault="00AF38E9" w:rsidP="00AF38E9">
            <w:pPr>
              <w:spacing w:line="240" w:lineRule="auto"/>
              <w:rPr>
                <w:sz w:val="16"/>
              </w:rPr>
            </w:pPr>
            <w:r w:rsidRPr="00FC4079">
              <w:rPr>
                <w:sz w:val="16"/>
              </w:rPr>
              <w:t>PF</w:t>
            </w:r>
          </w:p>
        </w:tc>
        <w:tc>
          <w:tcPr>
            <w:tcW w:w="633" w:type="dxa"/>
          </w:tcPr>
          <w:p w14:paraId="5BFD752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8504E2" w14:textId="77777777" w:rsidR="00AF38E9" w:rsidRPr="00FC4079" w:rsidRDefault="00AF38E9" w:rsidP="00AF38E9">
            <w:pPr>
              <w:spacing w:line="240" w:lineRule="auto"/>
              <w:rPr>
                <w:sz w:val="16"/>
              </w:rPr>
            </w:pPr>
            <w:r w:rsidRPr="00FC4079">
              <w:rPr>
                <w:sz w:val="16"/>
              </w:rPr>
              <w:t>C6356 C9604</w:t>
            </w:r>
          </w:p>
        </w:tc>
        <w:tc>
          <w:tcPr>
            <w:tcW w:w="1728" w:type="dxa"/>
          </w:tcPr>
          <w:p w14:paraId="7B191B27" w14:textId="77777777" w:rsidR="00AF38E9" w:rsidRPr="00FC4079" w:rsidRDefault="00AF38E9" w:rsidP="00AF38E9">
            <w:pPr>
              <w:spacing w:line="240" w:lineRule="auto"/>
              <w:rPr>
                <w:sz w:val="16"/>
              </w:rPr>
            </w:pPr>
          </w:p>
        </w:tc>
        <w:tc>
          <w:tcPr>
            <w:tcW w:w="682" w:type="dxa"/>
          </w:tcPr>
          <w:p w14:paraId="0D33AB32" w14:textId="77777777" w:rsidR="00AF38E9" w:rsidRPr="00FC4079" w:rsidRDefault="00AF38E9" w:rsidP="00AF38E9">
            <w:pPr>
              <w:spacing w:line="240" w:lineRule="auto"/>
              <w:rPr>
                <w:sz w:val="16"/>
              </w:rPr>
            </w:pPr>
            <w:r w:rsidRPr="00FC4079">
              <w:rPr>
                <w:sz w:val="16"/>
              </w:rPr>
              <w:t>See Note 3</w:t>
            </w:r>
          </w:p>
        </w:tc>
        <w:tc>
          <w:tcPr>
            <w:tcW w:w="682" w:type="dxa"/>
          </w:tcPr>
          <w:p w14:paraId="123B52BE" w14:textId="77777777" w:rsidR="00AF38E9" w:rsidRPr="00FC4079" w:rsidRDefault="00AF38E9" w:rsidP="00AF38E9">
            <w:pPr>
              <w:spacing w:line="240" w:lineRule="auto"/>
              <w:rPr>
                <w:sz w:val="16"/>
              </w:rPr>
            </w:pPr>
            <w:r w:rsidRPr="00FC4079">
              <w:rPr>
                <w:sz w:val="16"/>
              </w:rPr>
              <w:t>See Note 3</w:t>
            </w:r>
          </w:p>
        </w:tc>
        <w:tc>
          <w:tcPr>
            <w:tcW w:w="1271" w:type="dxa"/>
          </w:tcPr>
          <w:p w14:paraId="08E1F1A2" w14:textId="77777777" w:rsidR="00AF38E9" w:rsidRPr="00FC4079" w:rsidRDefault="00AF38E9" w:rsidP="00AF38E9">
            <w:pPr>
              <w:spacing w:line="240" w:lineRule="auto"/>
              <w:rPr>
                <w:sz w:val="16"/>
              </w:rPr>
            </w:pPr>
          </w:p>
        </w:tc>
        <w:tc>
          <w:tcPr>
            <w:tcW w:w="534" w:type="dxa"/>
          </w:tcPr>
          <w:p w14:paraId="5EFF8694" w14:textId="77777777" w:rsidR="00AF38E9" w:rsidRPr="00FC4079" w:rsidRDefault="00AF38E9" w:rsidP="00AF38E9">
            <w:pPr>
              <w:spacing w:line="240" w:lineRule="auto"/>
              <w:rPr>
                <w:sz w:val="16"/>
              </w:rPr>
            </w:pPr>
            <w:r w:rsidRPr="00FC4079">
              <w:rPr>
                <w:sz w:val="16"/>
              </w:rPr>
              <w:t>8</w:t>
            </w:r>
          </w:p>
        </w:tc>
        <w:tc>
          <w:tcPr>
            <w:tcW w:w="534" w:type="dxa"/>
          </w:tcPr>
          <w:p w14:paraId="0BDAB47C" w14:textId="77777777" w:rsidR="00AF38E9" w:rsidRPr="00FC4079" w:rsidRDefault="00AF38E9" w:rsidP="00AF38E9">
            <w:pPr>
              <w:spacing w:line="240" w:lineRule="auto"/>
              <w:rPr>
                <w:sz w:val="16"/>
              </w:rPr>
            </w:pPr>
          </w:p>
        </w:tc>
        <w:tc>
          <w:tcPr>
            <w:tcW w:w="864" w:type="dxa"/>
          </w:tcPr>
          <w:p w14:paraId="604AAEEB" w14:textId="77777777" w:rsidR="00AF38E9" w:rsidRPr="00FC4079" w:rsidRDefault="00AF38E9" w:rsidP="00AF38E9">
            <w:pPr>
              <w:spacing w:line="240" w:lineRule="auto"/>
              <w:rPr>
                <w:sz w:val="16"/>
              </w:rPr>
            </w:pPr>
            <w:r w:rsidRPr="00FC4079">
              <w:rPr>
                <w:sz w:val="16"/>
              </w:rPr>
              <w:t>PB(100)</w:t>
            </w:r>
          </w:p>
        </w:tc>
      </w:tr>
      <w:tr w:rsidR="00FC4079" w:rsidRPr="00FC4079" w14:paraId="0B265BB7" w14:textId="77777777" w:rsidTr="00FC4079">
        <w:tc>
          <w:tcPr>
            <w:tcW w:w="1353" w:type="dxa"/>
          </w:tcPr>
          <w:p w14:paraId="309C2C96" w14:textId="77777777" w:rsidR="00AF38E9" w:rsidRPr="00FC4079" w:rsidRDefault="00AF38E9" w:rsidP="00AF38E9">
            <w:pPr>
              <w:spacing w:line="240" w:lineRule="auto"/>
              <w:rPr>
                <w:sz w:val="16"/>
              </w:rPr>
            </w:pPr>
            <w:r w:rsidRPr="00FC4079">
              <w:rPr>
                <w:sz w:val="16"/>
              </w:rPr>
              <w:t>Baclofen</w:t>
            </w:r>
          </w:p>
        </w:tc>
        <w:tc>
          <w:tcPr>
            <w:tcW w:w="2023" w:type="dxa"/>
          </w:tcPr>
          <w:p w14:paraId="726750B4" w14:textId="77777777" w:rsidR="00AF38E9" w:rsidRPr="00FC4079" w:rsidRDefault="00AF38E9" w:rsidP="00AF38E9">
            <w:pPr>
              <w:spacing w:line="240" w:lineRule="auto"/>
              <w:rPr>
                <w:sz w:val="16"/>
              </w:rPr>
            </w:pPr>
            <w:r w:rsidRPr="00FC4079">
              <w:rPr>
                <w:sz w:val="16"/>
              </w:rPr>
              <w:t>Intrathecal injection 10 mg in 5 mL</w:t>
            </w:r>
          </w:p>
        </w:tc>
        <w:tc>
          <w:tcPr>
            <w:tcW w:w="953" w:type="dxa"/>
          </w:tcPr>
          <w:p w14:paraId="008FFDE9" w14:textId="77777777" w:rsidR="00AF38E9" w:rsidRPr="00FC4079" w:rsidRDefault="00AF38E9" w:rsidP="00AF38E9">
            <w:pPr>
              <w:spacing w:line="240" w:lineRule="auto"/>
              <w:rPr>
                <w:sz w:val="16"/>
              </w:rPr>
            </w:pPr>
            <w:r w:rsidRPr="00FC4079">
              <w:rPr>
                <w:sz w:val="16"/>
              </w:rPr>
              <w:t>Injection</w:t>
            </w:r>
          </w:p>
        </w:tc>
        <w:tc>
          <w:tcPr>
            <w:tcW w:w="1440" w:type="dxa"/>
          </w:tcPr>
          <w:p w14:paraId="2F0C7224" w14:textId="77777777" w:rsidR="00AF38E9" w:rsidRPr="00FC4079" w:rsidRDefault="00AF38E9" w:rsidP="00AF38E9">
            <w:pPr>
              <w:spacing w:line="240" w:lineRule="auto"/>
              <w:rPr>
                <w:sz w:val="16"/>
              </w:rPr>
            </w:pPr>
            <w:r w:rsidRPr="00FC4079">
              <w:rPr>
                <w:sz w:val="16"/>
              </w:rPr>
              <w:t>Bacthecal</w:t>
            </w:r>
          </w:p>
        </w:tc>
        <w:tc>
          <w:tcPr>
            <w:tcW w:w="534" w:type="dxa"/>
          </w:tcPr>
          <w:p w14:paraId="0B83A626" w14:textId="77777777" w:rsidR="00AF38E9" w:rsidRPr="00FC4079" w:rsidRDefault="00AF38E9" w:rsidP="00AF38E9">
            <w:pPr>
              <w:spacing w:line="240" w:lineRule="auto"/>
              <w:rPr>
                <w:sz w:val="16"/>
              </w:rPr>
            </w:pPr>
            <w:r w:rsidRPr="00FC4079">
              <w:rPr>
                <w:sz w:val="16"/>
              </w:rPr>
              <w:t>DZ</w:t>
            </w:r>
          </w:p>
        </w:tc>
        <w:tc>
          <w:tcPr>
            <w:tcW w:w="633" w:type="dxa"/>
          </w:tcPr>
          <w:p w14:paraId="5489C154" w14:textId="77777777" w:rsidR="00AF38E9" w:rsidRPr="00FC4079" w:rsidRDefault="00AF38E9" w:rsidP="00AF38E9">
            <w:pPr>
              <w:spacing w:line="240" w:lineRule="auto"/>
              <w:rPr>
                <w:sz w:val="16"/>
              </w:rPr>
            </w:pPr>
            <w:r w:rsidRPr="00FC4079">
              <w:rPr>
                <w:sz w:val="16"/>
              </w:rPr>
              <w:t xml:space="preserve">MP </w:t>
            </w:r>
          </w:p>
        </w:tc>
        <w:tc>
          <w:tcPr>
            <w:tcW w:w="1728" w:type="dxa"/>
          </w:tcPr>
          <w:p w14:paraId="43CA9A94" w14:textId="77777777" w:rsidR="00AF38E9" w:rsidRPr="00FC4079" w:rsidRDefault="00AF38E9" w:rsidP="00AF38E9">
            <w:pPr>
              <w:spacing w:line="240" w:lineRule="auto"/>
              <w:rPr>
                <w:sz w:val="16"/>
              </w:rPr>
            </w:pPr>
            <w:r w:rsidRPr="00FC4079">
              <w:rPr>
                <w:sz w:val="16"/>
              </w:rPr>
              <w:t>C6911 C6925 C6939 C6940 C9488 C9489 C9524 C9637</w:t>
            </w:r>
          </w:p>
        </w:tc>
        <w:tc>
          <w:tcPr>
            <w:tcW w:w="1728" w:type="dxa"/>
          </w:tcPr>
          <w:p w14:paraId="4E9906DE" w14:textId="77777777" w:rsidR="00AF38E9" w:rsidRPr="00FC4079" w:rsidRDefault="00AF38E9" w:rsidP="00AF38E9">
            <w:pPr>
              <w:spacing w:line="240" w:lineRule="auto"/>
              <w:rPr>
                <w:sz w:val="16"/>
              </w:rPr>
            </w:pPr>
          </w:p>
        </w:tc>
        <w:tc>
          <w:tcPr>
            <w:tcW w:w="682" w:type="dxa"/>
          </w:tcPr>
          <w:p w14:paraId="5FA94A17" w14:textId="77777777" w:rsidR="00AF38E9" w:rsidRPr="00FC4079" w:rsidRDefault="00AF38E9" w:rsidP="00AF38E9">
            <w:pPr>
              <w:spacing w:line="240" w:lineRule="auto"/>
              <w:rPr>
                <w:sz w:val="16"/>
              </w:rPr>
            </w:pPr>
            <w:r w:rsidRPr="00FC4079">
              <w:rPr>
                <w:sz w:val="16"/>
              </w:rPr>
              <w:t>See Note 3</w:t>
            </w:r>
          </w:p>
        </w:tc>
        <w:tc>
          <w:tcPr>
            <w:tcW w:w="682" w:type="dxa"/>
          </w:tcPr>
          <w:p w14:paraId="7C8C2D38" w14:textId="77777777" w:rsidR="00AF38E9" w:rsidRPr="00FC4079" w:rsidRDefault="00AF38E9" w:rsidP="00AF38E9">
            <w:pPr>
              <w:spacing w:line="240" w:lineRule="auto"/>
              <w:rPr>
                <w:sz w:val="16"/>
              </w:rPr>
            </w:pPr>
            <w:r w:rsidRPr="00FC4079">
              <w:rPr>
                <w:sz w:val="16"/>
              </w:rPr>
              <w:t>See Note 3</w:t>
            </w:r>
          </w:p>
        </w:tc>
        <w:tc>
          <w:tcPr>
            <w:tcW w:w="1271" w:type="dxa"/>
          </w:tcPr>
          <w:p w14:paraId="28AFA785" w14:textId="77777777" w:rsidR="00AF38E9" w:rsidRPr="00FC4079" w:rsidRDefault="00AF38E9" w:rsidP="00AF38E9">
            <w:pPr>
              <w:spacing w:line="240" w:lineRule="auto"/>
              <w:rPr>
                <w:sz w:val="16"/>
              </w:rPr>
            </w:pPr>
          </w:p>
        </w:tc>
        <w:tc>
          <w:tcPr>
            <w:tcW w:w="534" w:type="dxa"/>
          </w:tcPr>
          <w:p w14:paraId="75BA5BA0" w14:textId="77777777" w:rsidR="00AF38E9" w:rsidRPr="00FC4079" w:rsidRDefault="00AF38E9" w:rsidP="00AF38E9">
            <w:pPr>
              <w:spacing w:line="240" w:lineRule="auto"/>
              <w:rPr>
                <w:sz w:val="16"/>
              </w:rPr>
            </w:pPr>
            <w:r w:rsidRPr="00FC4079">
              <w:rPr>
                <w:sz w:val="16"/>
              </w:rPr>
              <w:t>1</w:t>
            </w:r>
          </w:p>
        </w:tc>
        <w:tc>
          <w:tcPr>
            <w:tcW w:w="534" w:type="dxa"/>
          </w:tcPr>
          <w:p w14:paraId="0959FFD1" w14:textId="77777777" w:rsidR="00AF38E9" w:rsidRPr="00FC4079" w:rsidRDefault="00AF38E9" w:rsidP="00AF38E9">
            <w:pPr>
              <w:spacing w:line="240" w:lineRule="auto"/>
              <w:rPr>
                <w:sz w:val="16"/>
              </w:rPr>
            </w:pPr>
          </w:p>
        </w:tc>
        <w:tc>
          <w:tcPr>
            <w:tcW w:w="864" w:type="dxa"/>
          </w:tcPr>
          <w:p w14:paraId="5CB79D9C" w14:textId="77777777" w:rsidR="00AF38E9" w:rsidRPr="00FC4079" w:rsidRDefault="00AF38E9" w:rsidP="00AF38E9">
            <w:pPr>
              <w:spacing w:line="240" w:lineRule="auto"/>
              <w:rPr>
                <w:sz w:val="16"/>
              </w:rPr>
            </w:pPr>
            <w:r w:rsidRPr="00FC4079">
              <w:rPr>
                <w:sz w:val="16"/>
              </w:rPr>
              <w:t>PB(100)</w:t>
            </w:r>
          </w:p>
        </w:tc>
      </w:tr>
      <w:tr w:rsidR="00FC4079" w:rsidRPr="00FC4079" w14:paraId="249E32D6" w14:textId="77777777" w:rsidTr="00FC4079">
        <w:tc>
          <w:tcPr>
            <w:tcW w:w="1353" w:type="dxa"/>
          </w:tcPr>
          <w:p w14:paraId="5999407D" w14:textId="77777777" w:rsidR="00AF38E9" w:rsidRPr="00FC4079" w:rsidRDefault="00AF38E9" w:rsidP="00AF38E9">
            <w:pPr>
              <w:spacing w:line="240" w:lineRule="auto"/>
              <w:rPr>
                <w:sz w:val="16"/>
              </w:rPr>
            </w:pPr>
            <w:r w:rsidRPr="00FC4079">
              <w:rPr>
                <w:sz w:val="16"/>
              </w:rPr>
              <w:t>Baclofen</w:t>
            </w:r>
          </w:p>
        </w:tc>
        <w:tc>
          <w:tcPr>
            <w:tcW w:w="2023" w:type="dxa"/>
          </w:tcPr>
          <w:p w14:paraId="674BE069" w14:textId="77777777" w:rsidR="00AF38E9" w:rsidRPr="00FC4079" w:rsidRDefault="00AF38E9" w:rsidP="00AF38E9">
            <w:pPr>
              <w:spacing w:line="240" w:lineRule="auto"/>
              <w:rPr>
                <w:sz w:val="16"/>
              </w:rPr>
            </w:pPr>
            <w:r w:rsidRPr="00FC4079">
              <w:rPr>
                <w:sz w:val="16"/>
              </w:rPr>
              <w:t>Intrathecal injection 10 mg in 5 mL</w:t>
            </w:r>
          </w:p>
        </w:tc>
        <w:tc>
          <w:tcPr>
            <w:tcW w:w="953" w:type="dxa"/>
          </w:tcPr>
          <w:p w14:paraId="64ED16A6" w14:textId="77777777" w:rsidR="00AF38E9" w:rsidRPr="00FC4079" w:rsidRDefault="00AF38E9" w:rsidP="00AF38E9">
            <w:pPr>
              <w:spacing w:line="240" w:lineRule="auto"/>
              <w:rPr>
                <w:sz w:val="16"/>
              </w:rPr>
            </w:pPr>
            <w:r w:rsidRPr="00FC4079">
              <w:rPr>
                <w:sz w:val="16"/>
              </w:rPr>
              <w:t>Injection</w:t>
            </w:r>
          </w:p>
        </w:tc>
        <w:tc>
          <w:tcPr>
            <w:tcW w:w="1440" w:type="dxa"/>
          </w:tcPr>
          <w:p w14:paraId="768ADDD4" w14:textId="77777777" w:rsidR="00AF38E9" w:rsidRPr="00FC4079" w:rsidRDefault="00AF38E9" w:rsidP="00AF38E9">
            <w:pPr>
              <w:spacing w:line="240" w:lineRule="auto"/>
              <w:rPr>
                <w:sz w:val="16"/>
              </w:rPr>
            </w:pPr>
            <w:r w:rsidRPr="00FC4079">
              <w:rPr>
                <w:sz w:val="16"/>
              </w:rPr>
              <w:t>Lioresal Intrathecal</w:t>
            </w:r>
          </w:p>
        </w:tc>
        <w:tc>
          <w:tcPr>
            <w:tcW w:w="534" w:type="dxa"/>
          </w:tcPr>
          <w:p w14:paraId="486D1410" w14:textId="77777777" w:rsidR="00AF38E9" w:rsidRPr="00FC4079" w:rsidRDefault="00AF38E9" w:rsidP="00AF38E9">
            <w:pPr>
              <w:spacing w:line="240" w:lineRule="auto"/>
              <w:rPr>
                <w:sz w:val="16"/>
              </w:rPr>
            </w:pPr>
            <w:r w:rsidRPr="00FC4079">
              <w:rPr>
                <w:sz w:val="16"/>
              </w:rPr>
              <w:t>NV</w:t>
            </w:r>
          </w:p>
        </w:tc>
        <w:tc>
          <w:tcPr>
            <w:tcW w:w="633" w:type="dxa"/>
          </w:tcPr>
          <w:p w14:paraId="1BA78201" w14:textId="77777777" w:rsidR="00AF38E9" w:rsidRPr="00FC4079" w:rsidRDefault="00AF38E9" w:rsidP="00AF38E9">
            <w:pPr>
              <w:spacing w:line="240" w:lineRule="auto"/>
              <w:rPr>
                <w:sz w:val="16"/>
              </w:rPr>
            </w:pPr>
            <w:r w:rsidRPr="00FC4079">
              <w:rPr>
                <w:sz w:val="16"/>
              </w:rPr>
              <w:t xml:space="preserve">MP </w:t>
            </w:r>
          </w:p>
        </w:tc>
        <w:tc>
          <w:tcPr>
            <w:tcW w:w="1728" w:type="dxa"/>
          </w:tcPr>
          <w:p w14:paraId="04333230" w14:textId="77777777" w:rsidR="00AF38E9" w:rsidRPr="00FC4079" w:rsidRDefault="00AF38E9" w:rsidP="00AF38E9">
            <w:pPr>
              <w:spacing w:line="240" w:lineRule="auto"/>
              <w:rPr>
                <w:sz w:val="16"/>
              </w:rPr>
            </w:pPr>
            <w:r w:rsidRPr="00FC4079">
              <w:rPr>
                <w:sz w:val="16"/>
              </w:rPr>
              <w:t>C6911 C6925 C6939 C6940 C9488 C9489 C9524 C9637</w:t>
            </w:r>
          </w:p>
        </w:tc>
        <w:tc>
          <w:tcPr>
            <w:tcW w:w="1728" w:type="dxa"/>
          </w:tcPr>
          <w:p w14:paraId="3B191C67" w14:textId="77777777" w:rsidR="00AF38E9" w:rsidRPr="00FC4079" w:rsidRDefault="00AF38E9" w:rsidP="00AF38E9">
            <w:pPr>
              <w:spacing w:line="240" w:lineRule="auto"/>
              <w:rPr>
                <w:sz w:val="16"/>
              </w:rPr>
            </w:pPr>
          </w:p>
        </w:tc>
        <w:tc>
          <w:tcPr>
            <w:tcW w:w="682" w:type="dxa"/>
          </w:tcPr>
          <w:p w14:paraId="4D636167" w14:textId="77777777" w:rsidR="00AF38E9" w:rsidRPr="00FC4079" w:rsidRDefault="00AF38E9" w:rsidP="00AF38E9">
            <w:pPr>
              <w:spacing w:line="240" w:lineRule="auto"/>
              <w:rPr>
                <w:sz w:val="16"/>
              </w:rPr>
            </w:pPr>
            <w:r w:rsidRPr="00FC4079">
              <w:rPr>
                <w:sz w:val="16"/>
              </w:rPr>
              <w:t>See Note 3</w:t>
            </w:r>
          </w:p>
        </w:tc>
        <w:tc>
          <w:tcPr>
            <w:tcW w:w="682" w:type="dxa"/>
          </w:tcPr>
          <w:p w14:paraId="789C78EB" w14:textId="77777777" w:rsidR="00AF38E9" w:rsidRPr="00FC4079" w:rsidRDefault="00AF38E9" w:rsidP="00AF38E9">
            <w:pPr>
              <w:spacing w:line="240" w:lineRule="auto"/>
              <w:rPr>
                <w:sz w:val="16"/>
              </w:rPr>
            </w:pPr>
            <w:r w:rsidRPr="00FC4079">
              <w:rPr>
                <w:sz w:val="16"/>
              </w:rPr>
              <w:t>See Note 3</w:t>
            </w:r>
          </w:p>
        </w:tc>
        <w:tc>
          <w:tcPr>
            <w:tcW w:w="1271" w:type="dxa"/>
          </w:tcPr>
          <w:p w14:paraId="25D7BAAC" w14:textId="77777777" w:rsidR="00AF38E9" w:rsidRPr="00FC4079" w:rsidRDefault="00AF38E9" w:rsidP="00AF38E9">
            <w:pPr>
              <w:spacing w:line="240" w:lineRule="auto"/>
              <w:rPr>
                <w:sz w:val="16"/>
              </w:rPr>
            </w:pPr>
          </w:p>
        </w:tc>
        <w:tc>
          <w:tcPr>
            <w:tcW w:w="534" w:type="dxa"/>
          </w:tcPr>
          <w:p w14:paraId="60211028" w14:textId="77777777" w:rsidR="00AF38E9" w:rsidRPr="00FC4079" w:rsidRDefault="00AF38E9" w:rsidP="00AF38E9">
            <w:pPr>
              <w:spacing w:line="240" w:lineRule="auto"/>
              <w:rPr>
                <w:sz w:val="16"/>
              </w:rPr>
            </w:pPr>
            <w:r w:rsidRPr="00FC4079">
              <w:rPr>
                <w:sz w:val="16"/>
              </w:rPr>
              <w:t>1</w:t>
            </w:r>
          </w:p>
        </w:tc>
        <w:tc>
          <w:tcPr>
            <w:tcW w:w="534" w:type="dxa"/>
          </w:tcPr>
          <w:p w14:paraId="6F75A6CB" w14:textId="77777777" w:rsidR="00AF38E9" w:rsidRPr="00FC4079" w:rsidRDefault="00AF38E9" w:rsidP="00AF38E9">
            <w:pPr>
              <w:spacing w:line="240" w:lineRule="auto"/>
              <w:rPr>
                <w:sz w:val="16"/>
              </w:rPr>
            </w:pPr>
          </w:p>
        </w:tc>
        <w:tc>
          <w:tcPr>
            <w:tcW w:w="864" w:type="dxa"/>
          </w:tcPr>
          <w:p w14:paraId="0F8CB8E7" w14:textId="77777777" w:rsidR="00AF38E9" w:rsidRPr="00FC4079" w:rsidRDefault="00AF38E9" w:rsidP="00AF38E9">
            <w:pPr>
              <w:spacing w:line="240" w:lineRule="auto"/>
              <w:rPr>
                <w:sz w:val="16"/>
              </w:rPr>
            </w:pPr>
            <w:r w:rsidRPr="00FC4079">
              <w:rPr>
                <w:sz w:val="16"/>
              </w:rPr>
              <w:t>PB(100)</w:t>
            </w:r>
          </w:p>
        </w:tc>
      </w:tr>
      <w:tr w:rsidR="00FC4079" w:rsidRPr="00FC4079" w14:paraId="3FDEFCB9" w14:textId="77777777" w:rsidTr="00FC4079">
        <w:tc>
          <w:tcPr>
            <w:tcW w:w="1353" w:type="dxa"/>
          </w:tcPr>
          <w:p w14:paraId="64110911" w14:textId="77777777" w:rsidR="00AF38E9" w:rsidRPr="00FC4079" w:rsidRDefault="00AF38E9" w:rsidP="00AF38E9">
            <w:pPr>
              <w:spacing w:line="240" w:lineRule="auto"/>
              <w:rPr>
                <w:sz w:val="16"/>
              </w:rPr>
            </w:pPr>
            <w:r w:rsidRPr="00FC4079">
              <w:rPr>
                <w:sz w:val="16"/>
              </w:rPr>
              <w:t>Baclofen</w:t>
            </w:r>
          </w:p>
        </w:tc>
        <w:tc>
          <w:tcPr>
            <w:tcW w:w="2023" w:type="dxa"/>
          </w:tcPr>
          <w:p w14:paraId="7C95BC65" w14:textId="77777777" w:rsidR="00AF38E9" w:rsidRPr="00FC4079" w:rsidRDefault="00AF38E9" w:rsidP="00AF38E9">
            <w:pPr>
              <w:spacing w:line="240" w:lineRule="auto"/>
              <w:rPr>
                <w:sz w:val="16"/>
              </w:rPr>
            </w:pPr>
            <w:r w:rsidRPr="00FC4079">
              <w:rPr>
                <w:sz w:val="16"/>
              </w:rPr>
              <w:t>Intrathecal injection 10 mg in 5 mL</w:t>
            </w:r>
          </w:p>
        </w:tc>
        <w:tc>
          <w:tcPr>
            <w:tcW w:w="953" w:type="dxa"/>
          </w:tcPr>
          <w:p w14:paraId="17696C20" w14:textId="77777777" w:rsidR="00AF38E9" w:rsidRPr="00FC4079" w:rsidRDefault="00AF38E9" w:rsidP="00AF38E9">
            <w:pPr>
              <w:spacing w:line="240" w:lineRule="auto"/>
              <w:rPr>
                <w:sz w:val="16"/>
              </w:rPr>
            </w:pPr>
            <w:r w:rsidRPr="00FC4079">
              <w:rPr>
                <w:sz w:val="16"/>
              </w:rPr>
              <w:t>Injection</w:t>
            </w:r>
          </w:p>
        </w:tc>
        <w:tc>
          <w:tcPr>
            <w:tcW w:w="1440" w:type="dxa"/>
          </w:tcPr>
          <w:p w14:paraId="4265BDCC" w14:textId="77777777" w:rsidR="00AF38E9" w:rsidRPr="00FC4079" w:rsidRDefault="00AF38E9" w:rsidP="00AF38E9">
            <w:pPr>
              <w:spacing w:line="240" w:lineRule="auto"/>
              <w:rPr>
                <w:sz w:val="16"/>
              </w:rPr>
            </w:pPr>
            <w:r w:rsidRPr="00FC4079">
              <w:rPr>
                <w:sz w:val="16"/>
              </w:rPr>
              <w:t>Sintetica Baclofen Intrathecal</w:t>
            </w:r>
          </w:p>
        </w:tc>
        <w:tc>
          <w:tcPr>
            <w:tcW w:w="534" w:type="dxa"/>
          </w:tcPr>
          <w:p w14:paraId="542F2176" w14:textId="77777777" w:rsidR="00AF38E9" w:rsidRPr="00FC4079" w:rsidRDefault="00AF38E9" w:rsidP="00AF38E9">
            <w:pPr>
              <w:spacing w:line="240" w:lineRule="auto"/>
              <w:rPr>
                <w:sz w:val="16"/>
              </w:rPr>
            </w:pPr>
            <w:r w:rsidRPr="00FC4079">
              <w:rPr>
                <w:sz w:val="16"/>
              </w:rPr>
              <w:t>BZ</w:t>
            </w:r>
          </w:p>
        </w:tc>
        <w:tc>
          <w:tcPr>
            <w:tcW w:w="633" w:type="dxa"/>
          </w:tcPr>
          <w:p w14:paraId="2F238A5A" w14:textId="77777777" w:rsidR="00AF38E9" w:rsidRPr="00FC4079" w:rsidRDefault="00AF38E9" w:rsidP="00AF38E9">
            <w:pPr>
              <w:spacing w:line="240" w:lineRule="auto"/>
              <w:rPr>
                <w:sz w:val="16"/>
              </w:rPr>
            </w:pPr>
            <w:r w:rsidRPr="00FC4079">
              <w:rPr>
                <w:sz w:val="16"/>
              </w:rPr>
              <w:t xml:space="preserve">MP </w:t>
            </w:r>
          </w:p>
        </w:tc>
        <w:tc>
          <w:tcPr>
            <w:tcW w:w="1728" w:type="dxa"/>
          </w:tcPr>
          <w:p w14:paraId="017F7A69" w14:textId="77777777" w:rsidR="00AF38E9" w:rsidRPr="00FC4079" w:rsidRDefault="00AF38E9" w:rsidP="00AF38E9">
            <w:pPr>
              <w:spacing w:line="240" w:lineRule="auto"/>
              <w:rPr>
                <w:sz w:val="16"/>
              </w:rPr>
            </w:pPr>
            <w:r w:rsidRPr="00FC4079">
              <w:rPr>
                <w:sz w:val="16"/>
              </w:rPr>
              <w:t>C6911 C6925 C6939 C6940 C9488 C9489 C9524 C9637</w:t>
            </w:r>
          </w:p>
        </w:tc>
        <w:tc>
          <w:tcPr>
            <w:tcW w:w="1728" w:type="dxa"/>
          </w:tcPr>
          <w:p w14:paraId="1287CE36" w14:textId="77777777" w:rsidR="00AF38E9" w:rsidRPr="00FC4079" w:rsidRDefault="00AF38E9" w:rsidP="00AF38E9">
            <w:pPr>
              <w:spacing w:line="240" w:lineRule="auto"/>
              <w:rPr>
                <w:sz w:val="16"/>
              </w:rPr>
            </w:pPr>
          </w:p>
        </w:tc>
        <w:tc>
          <w:tcPr>
            <w:tcW w:w="682" w:type="dxa"/>
          </w:tcPr>
          <w:p w14:paraId="7EFEACB4" w14:textId="77777777" w:rsidR="00AF38E9" w:rsidRPr="00FC4079" w:rsidRDefault="00AF38E9" w:rsidP="00AF38E9">
            <w:pPr>
              <w:spacing w:line="240" w:lineRule="auto"/>
              <w:rPr>
                <w:sz w:val="16"/>
              </w:rPr>
            </w:pPr>
            <w:r w:rsidRPr="00FC4079">
              <w:rPr>
                <w:sz w:val="16"/>
              </w:rPr>
              <w:t>See Note 3</w:t>
            </w:r>
          </w:p>
        </w:tc>
        <w:tc>
          <w:tcPr>
            <w:tcW w:w="682" w:type="dxa"/>
          </w:tcPr>
          <w:p w14:paraId="0B347EDA" w14:textId="77777777" w:rsidR="00AF38E9" w:rsidRPr="00FC4079" w:rsidRDefault="00AF38E9" w:rsidP="00AF38E9">
            <w:pPr>
              <w:spacing w:line="240" w:lineRule="auto"/>
              <w:rPr>
                <w:sz w:val="16"/>
              </w:rPr>
            </w:pPr>
            <w:r w:rsidRPr="00FC4079">
              <w:rPr>
                <w:sz w:val="16"/>
              </w:rPr>
              <w:t>See Note 3</w:t>
            </w:r>
          </w:p>
        </w:tc>
        <w:tc>
          <w:tcPr>
            <w:tcW w:w="1271" w:type="dxa"/>
          </w:tcPr>
          <w:p w14:paraId="77F31A07" w14:textId="77777777" w:rsidR="00AF38E9" w:rsidRPr="00FC4079" w:rsidRDefault="00AF38E9" w:rsidP="00AF38E9">
            <w:pPr>
              <w:spacing w:line="240" w:lineRule="auto"/>
              <w:rPr>
                <w:sz w:val="16"/>
              </w:rPr>
            </w:pPr>
          </w:p>
        </w:tc>
        <w:tc>
          <w:tcPr>
            <w:tcW w:w="534" w:type="dxa"/>
          </w:tcPr>
          <w:p w14:paraId="443A7E85" w14:textId="77777777" w:rsidR="00AF38E9" w:rsidRPr="00FC4079" w:rsidRDefault="00AF38E9" w:rsidP="00AF38E9">
            <w:pPr>
              <w:spacing w:line="240" w:lineRule="auto"/>
              <w:rPr>
                <w:sz w:val="16"/>
              </w:rPr>
            </w:pPr>
            <w:r w:rsidRPr="00FC4079">
              <w:rPr>
                <w:sz w:val="16"/>
              </w:rPr>
              <w:t>10</w:t>
            </w:r>
          </w:p>
        </w:tc>
        <w:tc>
          <w:tcPr>
            <w:tcW w:w="534" w:type="dxa"/>
          </w:tcPr>
          <w:p w14:paraId="13149773" w14:textId="77777777" w:rsidR="00AF38E9" w:rsidRPr="00FC4079" w:rsidRDefault="00AF38E9" w:rsidP="00AF38E9">
            <w:pPr>
              <w:spacing w:line="240" w:lineRule="auto"/>
              <w:rPr>
                <w:sz w:val="16"/>
              </w:rPr>
            </w:pPr>
          </w:p>
        </w:tc>
        <w:tc>
          <w:tcPr>
            <w:tcW w:w="864" w:type="dxa"/>
          </w:tcPr>
          <w:p w14:paraId="1802D62B" w14:textId="77777777" w:rsidR="00AF38E9" w:rsidRPr="00FC4079" w:rsidRDefault="00AF38E9" w:rsidP="00AF38E9">
            <w:pPr>
              <w:spacing w:line="240" w:lineRule="auto"/>
              <w:rPr>
                <w:sz w:val="16"/>
              </w:rPr>
            </w:pPr>
            <w:r w:rsidRPr="00FC4079">
              <w:rPr>
                <w:sz w:val="16"/>
              </w:rPr>
              <w:t>PB(100)</w:t>
            </w:r>
          </w:p>
        </w:tc>
      </w:tr>
      <w:tr w:rsidR="00FC4079" w:rsidRPr="00FC4079" w14:paraId="7B4AC513" w14:textId="77777777" w:rsidTr="00FC4079">
        <w:tc>
          <w:tcPr>
            <w:tcW w:w="1353" w:type="dxa"/>
          </w:tcPr>
          <w:p w14:paraId="68921B86" w14:textId="77777777" w:rsidR="00AF38E9" w:rsidRPr="00FC4079" w:rsidRDefault="00AF38E9" w:rsidP="00AF38E9">
            <w:pPr>
              <w:spacing w:line="240" w:lineRule="auto"/>
              <w:rPr>
                <w:sz w:val="16"/>
              </w:rPr>
            </w:pPr>
            <w:r w:rsidRPr="00FC4079">
              <w:rPr>
                <w:sz w:val="16"/>
              </w:rPr>
              <w:t>Baclofen</w:t>
            </w:r>
          </w:p>
        </w:tc>
        <w:tc>
          <w:tcPr>
            <w:tcW w:w="2023" w:type="dxa"/>
          </w:tcPr>
          <w:p w14:paraId="4836C71C" w14:textId="77777777" w:rsidR="00AF38E9" w:rsidRPr="00FC4079" w:rsidRDefault="00AF38E9" w:rsidP="00AF38E9">
            <w:pPr>
              <w:spacing w:line="240" w:lineRule="auto"/>
              <w:rPr>
                <w:sz w:val="16"/>
              </w:rPr>
            </w:pPr>
            <w:r w:rsidRPr="00FC4079">
              <w:rPr>
                <w:sz w:val="16"/>
              </w:rPr>
              <w:t>Intrathecal injection 40 mg in 20 mL</w:t>
            </w:r>
          </w:p>
        </w:tc>
        <w:tc>
          <w:tcPr>
            <w:tcW w:w="953" w:type="dxa"/>
          </w:tcPr>
          <w:p w14:paraId="7881586E" w14:textId="77777777" w:rsidR="00AF38E9" w:rsidRPr="00FC4079" w:rsidRDefault="00AF38E9" w:rsidP="00AF38E9">
            <w:pPr>
              <w:spacing w:line="240" w:lineRule="auto"/>
              <w:rPr>
                <w:sz w:val="16"/>
              </w:rPr>
            </w:pPr>
            <w:r w:rsidRPr="00FC4079">
              <w:rPr>
                <w:sz w:val="16"/>
              </w:rPr>
              <w:t>Injection</w:t>
            </w:r>
          </w:p>
        </w:tc>
        <w:tc>
          <w:tcPr>
            <w:tcW w:w="1440" w:type="dxa"/>
          </w:tcPr>
          <w:p w14:paraId="152A7D4F" w14:textId="77777777" w:rsidR="00AF38E9" w:rsidRPr="00FC4079" w:rsidRDefault="00AF38E9" w:rsidP="00AF38E9">
            <w:pPr>
              <w:spacing w:line="240" w:lineRule="auto"/>
              <w:rPr>
                <w:sz w:val="16"/>
              </w:rPr>
            </w:pPr>
            <w:r w:rsidRPr="00FC4079">
              <w:rPr>
                <w:sz w:val="16"/>
              </w:rPr>
              <w:t>Sintetica Baclofen Intrathecal</w:t>
            </w:r>
          </w:p>
        </w:tc>
        <w:tc>
          <w:tcPr>
            <w:tcW w:w="534" w:type="dxa"/>
          </w:tcPr>
          <w:p w14:paraId="1A15F13B" w14:textId="77777777" w:rsidR="00AF38E9" w:rsidRPr="00FC4079" w:rsidRDefault="00AF38E9" w:rsidP="00AF38E9">
            <w:pPr>
              <w:spacing w:line="240" w:lineRule="auto"/>
              <w:rPr>
                <w:sz w:val="16"/>
              </w:rPr>
            </w:pPr>
            <w:r w:rsidRPr="00FC4079">
              <w:rPr>
                <w:sz w:val="16"/>
              </w:rPr>
              <w:t>BZ</w:t>
            </w:r>
          </w:p>
        </w:tc>
        <w:tc>
          <w:tcPr>
            <w:tcW w:w="633" w:type="dxa"/>
          </w:tcPr>
          <w:p w14:paraId="56D41A62" w14:textId="77777777" w:rsidR="00AF38E9" w:rsidRPr="00FC4079" w:rsidRDefault="00AF38E9" w:rsidP="00AF38E9">
            <w:pPr>
              <w:spacing w:line="240" w:lineRule="auto"/>
              <w:rPr>
                <w:sz w:val="16"/>
              </w:rPr>
            </w:pPr>
            <w:r w:rsidRPr="00FC4079">
              <w:rPr>
                <w:sz w:val="16"/>
              </w:rPr>
              <w:t xml:space="preserve">MP </w:t>
            </w:r>
          </w:p>
        </w:tc>
        <w:tc>
          <w:tcPr>
            <w:tcW w:w="1728" w:type="dxa"/>
          </w:tcPr>
          <w:p w14:paraId="2204F30D" w14:textId="77777777" w:rsidR="00AF38E9" w:rsidRPr="00FC4079" w:rsidRDefault="00AF38E9" w:rsidP="00AF38E9">
            <w:pPr>
              <w:spacing w:line="240" w:lineRule="auto"/>
              <w:rPr>
                <w:sz w:val="16"/>
              </w:rPr>
            </w:pPr>
            <w:r w:rsidRPr="00FC4079">
              <w:rPr>
                <w:sz w:val="16"/>
              </w:rPr>
              <w:t>C7134 C7148 C7152 C7153 C9525 C9562 C9606 C9638</w:t>
            </w:r>
          </w:p>
        </w:tc>
        <w:tc>
          <w:tcPr>
            <w:tcW w:w="1728" w:type="dxa"/>
          </w:tcPr>
          <w:p w14:paraId="32ECFE35" w14:textId="77777777" w:rsidR="00AF38E9" w:rsidRPr="00FC4079" w:rsidRDefault="00AF38E9" w:rsidP="00AF38E9">
            <w:pPr>
              <w:spacing w:line="240" w:lineRule="auto"/>
              <w:rPr>
                <w:sz w:val="16"/>
              </w:rPr>
            </w:pPr>
          </w:p>
        </w:tc>
        <w:tc>
          <w:tcPr>
            <w:tcW w:w="682" w:type="dxa"/>
          </w:tcPr>
          <w:p w14:paraId="48E111D8" w14:textId="77777777" w:rsidR="00AF38E9" w:rsidRPr="00FC4079" w:rsidRDefault="00AF38E9" w:rsidP="00AF38E9">
            <w:pPr>
              <w:spacing w:line="240" w:lineRule="auto"/>
              <w:rPr>
                <w:sz w:val="16"/>
              </w:rPr>
            </w:pPr>
            <w:r w:rsidRPr="00FC4079">
              <w:rPr>
                <w:sz w:val="16"/>
              </w:rPr>
              <w:t>See Note 3</w:t>
            </w:r>
          </w:p>
        </w:tc>
        <w:tc>
          <w:tcPr>
            <w:tcW w:w="682" w:type="dxa"/>
          </w:tcPr>
          <w:p w14:paraId="7D765618" w14:textId="77777777" w:rsidR="00AF38E9" w:rsidRPr="00FC4079" w:rsidRDefault="00AF38E9" w:rsidP="00AF38E9">
            <w:pPr>
              <w:spacing w:line="240" w:lineRule="auto"/>
              <w:rPr>
                <w:sz w:val="16"/>
              </w:rPr>
            </w:pPr>
            <w:r w:rsidRPr="00FC4079">
              <w:rPr>
                <w:sz w:val="16"/>
              </w:rPr>
              <w:t>See Note 3</w:t>
            </w:r>
          </w:p>
        </w:tc>
        <w:tc>
          <w:tcPr>
            <w:tcW w:w="1271" w:type="dxa"/>
          </w:tcPr>
          <w:p w14:paraId="3FD1D3A0" w14:textId="77777777" w:rsidR="00AF38E9" w:rsidRPr="00FC4079" w:rsidRDefault="00AF38E9" w:rsidP="00AF38E9">
            <w:pPr>
              <w:spacing w:line="240" w:lineRule="auto"/>
              <w:rPr>
                <w:sz w:val="16"/>
              </w:rPr>
            </w:pPr>
          </w:p>
        </w:tc>
        <w:tc>
          <w:tcPr>
            <w:tcW w:w="534" w:type="dxa"/>
          </w:tcPr>
          <w:p w14:paraId="6FB0732B" w14:textId="77777777" w:rsidR="00AF38E9" w:rsidRPr="00FC4079" w:rsidRDefault="00AF38E9" w:rsidP="00AF38E9">
            <w:pPr>
              <w:spacing w:line="240" w:lineRule="auto"/>
              <w:rPr>
                <w:sz w:val="16"/>
              </w:rPr>
            </w:pPr>
            <w:r w:rsidRPr="00FC4079">
              <w:rPr>
                <w:sz w:val="16"/>
              </w:rPr>
              <w:t>1</w:t>
            </w:r>
          </w:p>
        </w:tc>
        <w:tc>
          <w:tcPr>
            <w:tcW w:w="534" w:type="dxa"/>
          </w:tcPr>
          <w:p w14:paraId="5F3F34DA" w14:textId="77777777" w:rsidR="00AF38E9" w:rsidRPr="00FC4079" w:rsidRDefault="00AF38E9" w:rsidP="00AF38E9">
            <w:pPr>
              <w:spacing w:line="240" w:lineRule="auto"/>
              <w:rPr>
                <w:sz w:val="16"/>
              </w:rPr>
            </w:pPr>
          </w:p>
        </w:tc>
        <w:tc>
          <w:tcPr>
            <w:tcW w:w="864" w:type="dxa"/>
          </w:tcPr>
          <w:p w14:paraId="16DB6F55" w14:textId="77777777" w:rsidR="00AF38E9" w:rsidRPr="00FC4079" w:rsidRDefault="00AF38E9" w:rsidP="00AF38E9">
            <w:pPr>
              <w:spacing w:line="240" w:lineRule="auto"/>
              <w:rPr>
                <w:sz w:val="16"/>
              </w:rPr>
            </w:pPr>
            <w:r w:rsidRPr="00FC4079">
              <w:rPr>
                <w:sz w:val="16"/>
              </w:rPr>
              <w:t>PB(100)</w:t>
            </w:r>
          </w:p>
        </w:tc>
      </w:tr>
      <w:tr w:rsidR="00FC4079" w:rsidRPr="00FC4079" w14:paraId="6894AFB3" w14:textId="77777777" w:rsidTr="00FC4079">
        <w:tc>
          <w:tcPr>
            <w:tcW w:w="1353" w:type="dxa"/>
          </w:tcPr>
          <w:p w14:paraId="7E7768C1" w14:textId="77777777" w:rsidR="00AF38E9" w:rsidRPr="00FC4079" w:rsidRDefault="00AF38E9" w:rsidP="00AF38E9">
            <w:pPr>
              <w:spacing w:line="240" w:lineRule="auto"/>
              <w:rPr>
                <w:sz w:val="16"/>
              </w:rPr>
            </w:pPr>
            <w:r w:rsidRPr="00FC4079">
              <w:rPr>
                <w:sz w:val="16"/>
              </w:rPr>
              <w:t>Baclofen</w:t>
            </w:r>
          </w:p>
        </w:tc>
        <w:tc>
          <w:tcPr>
            <w:tcW w:w="2023" w:type="dxa"/>
          </w:tcPr>
          <w:p w14:paraId="45FAA1E2" w14:textId="77777777" w:rsidR="00AF38E9" w:rsidRPr="00FC4079" w:rsidRDefault="00AF38E9" w:rsidP="00AF38E9">
            <w:pPr>
              <w:spacing w:line="240" w:lineRule="auto"/>
              <w:rPr>
                <w:sz w:val="16"/>
              </w:rPr>
            </w:pPr>
            <w:r w:rsidRPr="00FC4079">
              <w:rPr>
                <w:sz w:val="16"/>
              </w:rPr>
              <w:t>Tablet 10 mg</w:t>
            </w:r>
          </w:p>
        </w:tc>
        <w:tc>
          <w:tcPr>
            <w:tcW w:w="953" w:type="dxa"/>
          </w:tcPr>
          <w:p w14:paraId="3B2138FD" w14:textId="77777777" w:rsidR="00AF38E9" w:rsidRPr="00FC4079" w:rsidRDefault="00AF38E9" w:rsidP="00AF38E9">
            <w:pPr>
              <w:spacing w:line="240" w:lineRule="auto"/>
              <w:rPr>
                <w:sz w:val="16"/>
              </w:rPr>
            </w:pPr>
            <w:r w:rsidRPr="00FC4079">
              <w:rPr>
                <w:sz w:val="16"/>
              </w:rPr>
              <w:t>Oral</w:t>
            </w:r>
          </w:p>
        </w:tc>
        <w:tc>
          <w:tcPr>
            <w:tcW w:w="1440" w:type="dxa"/>
          </w:tcPr>
          <w:p w14:paraId="04940C3E" w14:textId="77777777" w:rsidR="00AF38E9" w:rsidRPr="00FC4079" w:rsidRDefault="00AF38E9" w:rsidP="00AF38E9">
            <w:pPr>
              <w:spacing w:line="240" w:lineRule="auto"/>
              <w:rPr>
                <w:sz w:val="16"/>
              </w:rPr>
            </w:pPr>
            <w:r w:rsidRPr="00FC4079">
              <w:rPr>
                <w:sz w:val="16"/>
              </w:rPr>
              <w:t>APO-Baclofen</w:t>
            </w:r>
          </w:p>
        </w:tc>
        <w:tc>
          <w:tcPr>
            <w:tcW w:w="534" w:type="dxa"/>
          </w:tcPr>
          <w:p w14:paraId="3EA66131" w14:textId="77777777" w:rsidR="00AF38E9" w:rsidRPr="00FC4079" w:rsidRDefault="00AF38E9" w:rsidP="00AF38E9">
            <w:pPr>
              <w:spacing w:line="240" w:lineRule="auto"/>
              <w:rPr>
                <w:sz w:val="16"/>
              </w:rPr>
            </w:pPr>
            <w:r w:rsidRPr="00FC4079">
              <w:rPr>
                <w:sz w:val="16"/>
              </w:rPr>
              <w:t>TX</w:t>
            </w:r>
          </w:p>
        </w:tc>
        <w:tc>
          <w:tcPr>
            <w:tcW w:w="633" w:type="dxa"/>
          </w:tcPr>
          <w:p w14:paraId="0FEB774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4AEC60" w14:textId="77777777" w:rsidR="00AF38E9" w:rsidRPr="00FC4079" w:rsidRDefault="00AF38E9" w:rsidP="00AF38E9">
            <w:pPr>
              <w:spacing w:line="240" w:lineRule="auto"/>
              <w:rPr>
                <w:sz w:val="16"/>
              </w:rPr>
            </w:pPr>
          </w:p>
        </w:tc>
        <w:tc>
          <w:tcPr>
            <w:tcW w:w="1728" w:type="dxa"/>
          </w:tcPr>
          <w:p w14:paraId="705B1110" w14:textId="77777777" w:rsidR="00AF38E9" w:rsidRPr="00FC4079" w:rsidRDefault="00AF38E9" w:rsidP="00AF38E9">
            <w:pPr>
              <w:spacing w:line="240" w:lineRule="auto"/>
              <w:rPr>
                <w:sz w:val="16"/>
              </w:rPr>
            </w:pPr>
          </w:p>
        </w:tc>
        <w:tc>
          <w:tcPr>
            <w:tcW w:w="682" w:type="dxa"/>
          </w:tcPr>
          <w:p w14:paraId="70AA8C1E" w14:textId="77777777" w:rsidR="00AF38E9" w:rsidRPr="00FC4079" w:rsidRDefault="00AF38E9" w:rsidP="00AF38E9">
            <w:pPr>
              <w:spacing w:line="240" w:lineRule="auto"/>
              <w:rPr>
                <w:sz w:val="16"/>
              </w:rPr>
            </w:pPr>
            <w:r w:rsidRPr="00FC4079">
              <w:rPr>
                <w:sz w:val="16"/>
              </w:rPr>
              <w:t>100</w:t>
            </w:r>
          </w:p>
        </w:tc>
        <w:tc>
          <w:tcPr>
            <w:tcW w:w="682" w:type="dxa"/>
          </w:tcPr>
          <w:p w14:paraId="59CE5E19" w14:textId="77777777" w:rsidR="00AF38E9" w:rsidRPr="00FC4079" w:rsidRDefault="00AF38E9" w:rsidP="00AF38E9">
            <w:pPr>
              <w:spacing w:line="240" w:lineRule="auto"/>
              <w:rPr>
                <w:sz w:val="16"/>
              </w:rPr>
            </w:pPr>
            <w:r w:rsidRPr="00FC4079">
              <w:rPr>
                <w:sz w:val="16"/>
              </w:rPr>
              <w:t>5</w:t>
            </w:r>
          </w:p>
        </w:tc>
        <w:tc>
          <w:tcPr>
            <w:tcW w:w="1271" w:type="dxa"/>
          </w:tcPr>
          <w:p w14:paraId="5CFCC105" w14:textId="77777777" w:rsidR="00AF38E9" w:rsidRPr="00FC4079" w:rsidRDefault="00AF38E9" w:rsidP="00AF38E9">
            <w:pPr>
              <w:spacing w:line="240" w:lineRule="auto"/>
              <w:rPr>
                <w:sz w:val="16"/>
              </w:rPr>
            </w:pPr>
          </w:p>
        </w:tc>
        <w:tc>
          <w:tcPr>
            <w:tcW w:w="534" w:type="dxa"/>
          </w:tcPr>
          <w:p w14:paraId="6785B1C8" w14:textId="77777777" w:rsidR="00AF38E9" w:rsidRPr="00FC4079" w:rsidRDefault="00AF38E9" w:rsidP="00AF38E9">
            <w:pPr>
              <w:spacing w:line="240" w:lineRule="auto"/>
              <w:rPr>
                <w:sz w:val="16"/>
              </w:rPr>
            </w:pPr>
            <w:r w:rsidRPr="00FC4079">
              <w:rPr>
                <w:sz w:val="16"/>
              </w:rPr>
              <w:t>100</w:t>
            </w:r>
          </w:p>
        </w:tc>
        <w:tc>
          <w:tcPr>
            <w:tcW w:w="534" w:type="dxa"/>
          </w:tcPr>
          <w:p w14:paraId="0F02451D" w14:textId="77777777" w:rsidR="00AF38E9" w:rsidRPr="00FC4079" w:rsidRDefault="00AF38E9" w:rsidP="00AF38E9">
            <w:pPr>
              <w:spacing w:line="240" w:lineRule="auto"/>
              <w:rPr>
                <w:sz w:val="16"/>
              </w:rPr>
            </w:pPr>
          </w:p>
        </w:tc>
        <w:tc>
          <w:tcPr>
            <w:tcW w:w="864" w:type="dxa"/>
          </w:tcPr>
          <w:p w14:paraId="65221BE3" w14:textId="77777777" w:rsidR="00AF38E9" w:rsidRPr="00FC4079" w:rsidRDefault="00AF38E9" w:rsidP="00AF38E9">
            <w:pPr>
              <w:spacing w:line="240" w:lineRule="auto"/>
              <w:rPr>
                <w:sz w:val="16"/>
              </w:rPr>
            </w:pPr>
          </w:p>
        </w:tc>
      </w:tr>
      <w:tr w:rsidR="00FC4079" w:rsidRPr="00FC4079" w14:paraId="47B49363" w14:textId="77777777" w:rsidTr="00FC4079">
        <w:tc>
          <w:tcPr>
            <w:tcW w:w="1353" w:type="dxa"/>
          </w:tcPr>
          <w:p w14:paraId="2B2556DF" w14:textId="77777777" w:rsidR="00AF38E9" w:rsidRPr="00FC4079" w:rsidRDefault="00AF38E9" w:rsidP="00AF38E9">
            <w:pPr>
              <w:spacing w:line="240" w:lineRule="auto"/>
              <w:rPr>
                <w:sz w:val="16"/>
              </w:rPr>
            </w:pPr>
            <w:r w:rsidRPr="00FC4079">
              <w:rPr>
                <w:sz w:val="16"/>
              </w:rPr>
              <w:t>Baclofen</w:t>
            </w:r>
          </w:p>
        </w:tc>
        <w:tc>
          <w:tcPr>
            <w:tcW w:w="2023" w:type="dxa"/>
          </w:tcPr>
          <w:p w14:paraId="5282719E" w14:textId="77777777" w:rsidR="00AF38E9" w:rsidRPr="00FC4079" w:rsidRDefault="00AF38E9" w:rsidP="00AF38E9">
            <w:pPr>
              <w:spacing w:line="240" w:lineRule="auto"/>
              <w:rPr>
                <w:sz w:val="16"/>
              </w:rPr>
            </w:pPr>
            <w:r w:rsidRPr="00FC4079">
              <w:rPr>
                <w:sz w:val="16"/>
              </w:rPr>
              <w:t>Tablet 10 mg</w:t>
            </w:r>
          </w:p>
        </w:tc>
        <w:tc>
          <w:tcPr>
            <w:tcW w:w="953" w:type="dxa"/>
          </w:tcPr>
          <w:p w14:paraId="714D949C" w14:textId="77777777" w:rsidR="00AF38E9" w:rsidRPr="00FC4079" w:rsidRDefault="00AF38E9" w:rsidP="00AF38E9">
            <w:pPr>
              <w:spacing w:line="240" w:lineRule="auto"/>
              <w:rPr>
                <w:sz w:val="16"/>
              </w:rPr>
            </w:pPr>
            <w:r w:rsidRPr="00FC4079">
              <w:rPr>
                <w:sz w:val="16"/>
              </w:rPr>
              <w:t>Oral</w:t>
            </w:r>
          </w:p>
        </w:tc>
        <w:tc>
          <w:tcPr>
            <w:tcW w:w="1440" w:type="dxa"/>
          </w:tcPr>
          <w:p w14:paraId="484B192F" w14:textId="77777777" w:rsidR="00AF38E9" w:rsidRPr="00FC4079" w:rsidRDefault="00AF38E9" w:rsidP="00AF38E9">
            <w:pPr>
              <w:spacing w:line="240" w:lineRule="auto"/>
              <w:rPr>
                <w:sz w:val="16"/>
              </w:rPr>
            </w:pPr>
            <w:r w:rsidRPr="00FC4079">
              <w:rPr>
                <w:sz w:val="16"/>
              </w:rPr>
              <w:t>APO-Baclofen</w:t>
            </w:r>
          </w:p>
        </w:tc>
        <w:tc>
          <w:tcPr>
            <w:tcW w:w="534" w:type="dxa"/>
          </w:tcPr>
          <w:p w14:paraId="04120B4D" w14:textId="77777777" w:rsidR="00AF38E9" w:rsidRPr="00FC4079" w:rsidRDefault="00AF38E9" w:rsidP="00AF38E9">
            <w:pPr>
              <w:spacing w:line="240" w:lineRule="auto"/>
              <w:rPr>
                <w:sz w:val="16"/>
              </w:rPr>
            </w:pPr>
            <w:r w:rsidRPr="00FC4079">
              <w:rPr>
                <w:sz w:val="16"/>
              </w:rPr>
              <w:t>TX</w:t>
            </w:r>
          </w:p>
        </w:tc>
        <w:tc>
          <w:tcPr>
            <w:tcW w:w="633" w:type="dxa"/>
          </w:tcPr>
          <w:p w14:paraId="434839A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D97E3C" w14:textId="77777777" w:rsidR="00AF38E9" w:rsidRPr="00FC4079" w:rsidRDefault="00AF38E9" w:rsidP="00AF38E9">
            <w:pPr>
              <w:spacing w:line="240" w:lineRule="auto"/>
              <w:rPr>
                <w:sz w:val="16"/>
              </w:rPr>
            </w:pPr>
          </w:p>
        </w:tc>
        <w:tc>
          <w:tcPr>
            <w:tcW w:w="1728" w:type="dxa"/>
          </w:tcPr>
          <w:p w14:paraId="66CC9C36" w14:textId="77777777" w:rsidR="00AF38E9" w:rsidRPr="00FC4079" w:rsidRDefault="00AF38E9" w:rsidP="00AF38E9">
            <w:pPr>
              <w:spacing w:line="240" w:lineRule="auto"/>
              <w:rPr>
                <w:sz w:val="16"/>
              </w:rPr>
            </w:pPr>
            <w:r w:rsidRPr="00FC4079">
              <w:rPr>
                <w:sz w:val="16"/>
              </w:rPr>
              <w:t>P14238</w:t>
            </w:r>
          </w:p>
        </w:tc>
        <w:tc>
          <w:tcPr>
            <w:tcW w:w="682" w:type="dxa"/>
          </w:tcPr>
          <w:p w14:paraId="5291AA58" w14:textId="77777777" w:rsidR="00AF38E9" w:rsidRPr="00FC4079" w:rsidRDefault="00AF38E9" w:rsidP="00AF38E9">
            <w:pPr>
              <w:spacing w:line="240" w:lineRule="auto"/>
              <w:rPr>
                <w:sz w:val="16"/>
              </w:rPr>
            </w:pPr>
            <w:r w:rsidRPr="00FC4079">
              <w:rPr>
                <w:sz w:val="16"/>
              </w:rPr>
              <w:t>200</w:t>
            </w:r>
          </w:p>
        </w:tc>
        <w:tc>
          <w:tcPr>
            <w:tcW w:w="682" w:type="dxa"/>
          </w:tcPr>
          <w:p w14:paraId="3940CCEF" w14:textId="77777777" w:rsidR="00AF38E9" w:rsidRPr="00FC4079" w:rsidRDefault="00AF38E9" w:rsidP="00AF38E9">
            <w:pPr>
              <w:spacing w:line="240" w:lineRule="auto"/>
              <w:rPr>
                <w:sz w:val="16"/>
              </w:rPr>
            </w:pPr>
            <w:r w:rsidRPr="00FC4079">
              <w:rPr>
                <w:sz w:val="16"/>
              </w:rPr>
              <w:t>5</w:t>
            </w:r>
          </w:p>
        </w:tc>
        <w:tc>
          <w:tcPr>
            <w:tcW w:w="1271" w:type="dxa"/>
          </w:tcPr>
          <w:p w14:paraId="0602B3EF" w14:textId="77777777" w:rsidR="00AF38E9" w:rsidRPr="00FC4079" w:rsidRDefault="00AF38E9" w:rsidP="00AF38E9">
            <w:pPr>
              <w:spacing w:line="240" w:lineRule="auto"/>
              <w:rPr>
                <w:sz w:val="16"/>
              </w:rPr>
            </w:pPr>
          </w:p>
        </w:tc>
        <w:tc>
          <w:tcPr>
            <w:tcW w:w="534" w:type="dxa"/>
          </w:tcPr>
          <w:p w14:paraId="30BD99C3" w14:textId="77777777" w:rsidR="00AF38E9" w:rsidRPr="00FC4079" w:rsidRDefault="00AF38E9" w:rsidP="00AF38E9">
            <w:pPr>
              <w:spacing w:line="240" w:lineRule="auto"/>
              <w:rPr>
                <w:sz w:val="16"/>
              </w:rPr>
            </w:pPr>
            <w:r w:rsidRPr="00FC4079">
              <w:rPr>
                <w:sz w:val="16"/>
              </w:rPr>
              <w:t>100</w:t>
            </w:r>
          </w:p>
        </w:tc>
        <w:tc>
          <w:tcPr>
            <w:tcW w:w="534" w:type="dxa"/>
          </w:tcPr>
          <w:p w14:paraId="74C0A1AF" w14:textId="77777777" w:rsidR="00AF38E9" w:rsidRPr="00FC4079" w:rsidRDefault="00AF38E9" w:rsidP="00AF38E9">
            <w:pPr>
              <w:spacing w:line="240" w:lineRule="auto"/>
              <w:rPr>
                <w:sz w:val="16"/>
              </w:rPr>
            </w:pPr>
          </w:p>
        </w:tc>
        <w:tc>
          <w:tcPr>
            <w:tcW w:w="864" w:type="dxa"/>
          </w:tcPr>
          <w:p w14:paraId="1D079A3B" w14:textId="77777777" w:rsidR="00AF38E9" w:rsidRPr="00FC4079" w:rsidRDefault="00AF38E9" w:rsidP="00AF38E9">
            <w:pPr>
              <w:spacing w:line="240" w:lineRule="auto"/>
              <w:rPr>
                <w:sz w:val="16"/>
              </w:rPr>
            </w:pPr>
          </w:p>
        </w:tc>
      </w:tr>
      <w:tr w:rsidR="00FC4079" w:rsidRPr="00FC4079" w14:paraId="0D1DADD1" w14:textId="77777777" w:rsidTr="00FC4079">
        <w:tc>
          <w:tcPr>
            <w:tcW w:w="1353" w:type="dxa"/>
          </w:tcPr>
          <w:p w14:paraId="75872184" w14:textId="77777777" w:rsidR="00AF38E9" w:rsidRPr="00FC4079" w:rsidRDefault="00AF38E9" w:rsidP="00AF38E9">
            <w:pPr>
              <w:spacing w:line="240" w:lineRule="auto"/>
              <w:rPr>
                <w:sz w:val="16"/>
              </w:rPr>
            </w:pPr>
            <w:r w:rsidRPr="00FC4079">
              <w:rPr>
                <w:sz w:val="16"/>
              </w:rPr>
              <w:t>Baclofen</w:t>
            </w:r>
          </w:p>
        </w:tc>
        <w:tc>
          <w:tcPr>
            <w:tcW w:w="2023" w:type="dxa"/>
          </w:tcPr>
          <w:p w14:paraId="5C1DBC03" w14:textId="77777777" w:rsidR="00AF38E9" w:rsidRPr="00FC4079" w:rsidRDefault="00AF38E9" w:rsidP="00AF38E9">
            <w:pPr>
              <w:spacing w:line="240" w:lineRule="auto"/>
              <w:rPr>
                <w:sz w:val="16"/>
              </w:rPr>
            </w:pPr>
            <w:r w:rsidRPr="00FC4079">
              <w:rPr>
                <w:sz w:val="16"/>
              </w:rPr>
              <w:t>Tablet 10 mg</w:t>
            </w:r>
          </w:p>
        </w:tc>
        <w:tc>
          <w:tcPr>
            <w:tcW w:w="953" w:type="dxa"/>
          </w:tcPr>
          <w:p w14:paraId="7BC2B10D" w14:textId="77777777" w:rsidR="00AF38E9" w:rsidRPr="00FC4079" w:rsidRDefault="00AF38E9" w:rsidP="00AF38E9">
            <w:pPr>
              <w:spacing w:line="240" w:lineRule="auto"/>
              <w:rPr>
                <w:sz w:val="16"/>
              </w:rPr>
            </w:pPr>
            <w:r w:rsidRPr="00FC4079">
              <w:rPr>
                <w:sz w:val="16"/>
              </w:rPr>
              <w:t>Oral</w:t>
            </w:r>
          </w:p>
        </w:tc>
        <w:tc>
          <w:tcPr>
            <w:tcW w:w="1440" w:type="dxa"/>
          </w:tcPr>
          <w:p w14:paraId="770F4A7D" w14:textId="77777777" w:rsidR="00AF38E9" w:rsidRPr="00FC4079" w:rsidRDefault="00AF38E9" w:rsidP="00AF38E9">
            <w:pPr>
              <w:spacing w:line="240" w:lineRule="auto"/>
              <w:rPr>
                <w:sz w:val="16"/>
              </w:rPr>
            </w:pPr>
            <w:r w:rsidRPr="00FC4079">
              <w:rPr>
                <w:sz w:val="16"/>
              </w:rPr>
              <w:t>Clofen 10</w:t>
            </w:r>
          </w:p>
        </w:tc>
        <w:tc>
          <w:tcPr>
            <w:tcW w:w="534" w:type="dxa"/>
          </w:tcPr>
          <w:p w14:paraId="20A98689" w14:textId="77777777" w:rsidR="00AF38E9" w:rsidRPr="00FC4079" w:rsidRDefault="00AF38E9" w:rsidP="00AF38E9">
            <w:pPr>
              <w:spacing w:line="240" w:lineRule="auto"/>
              <w:rPr>
                <w:sz w:val="16"/>
              </w:rPr>
            </w:pPr>
            <w:r w:rsidRPr="00FC4079">
              <w:rPr>
                <w:sz w:val="16"/>
              </w:rPr>
              <w:t>AF</w:t>
            </w:r>
          </w:p>
        </w:tc>
        <w:tc>
          <w:tcPr>
            <w:tcW w:w="633" w:type="dxa"/>
          </w:tcPr>
          <w:p w14:paraId="229B099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CCAFB1" w14:textId="77777777" w:rsidR="00AF38E9" w:rsidRPr="00FC4079" w:rsidRDefault="00AF38E9" w:rsidP="00AF38E9">
            <w:pPr>
              <w:spacing w:line="240" w:lineRule="auto"/>
              <w:rPr>
                <w:sz w:val="16"/>
              </w:rPr>
            </w:pPr>
          </w:p>
        </w:tc>
        <w:tc>
          <w:tcPr>
            <w:tcW w:w="1728" w:type="dxa"/>
          </w:tcPr>
          <w:p w14:paraId="377CE31B" w14:textId="77777777" w:rsidR="00AF38E9" w:rsidRPr="00FC4079" w:rsidRDefault="00AF38E9" w:rsidP="00AF38E9">
            <w:pPr>
              <w:spacing w:line="240" w:lineRule="auto"/>
              <w:rPr>
                <w:sz w:val="16"/>
              </w:rPr>
            </w:pPr>
          </w:p>
        </w:tc>
        <w:tc>
          <w:tcPr>
            <w:tcW w:w="682" w:type="dxa"/>
          </w:tcPr>
          <w:p w14:paraId="4D21596D" w14:textId="77777777" w:rsidR="00AF38E9" w:rsidRPr="00FC4079" w:rsidRDefault="00AF38E9" w:rsidP="00AF38E9">
            <w:pPr>
              <w:spacing w:line="240" w:lineRule="auto"/>
              <w:rPr>
                <w:sz w:val="16"/>
              </w:rPr>
            </w:pPr>
            <w:r w:rsidRPr="00FC4079">
              <w:rPr>
                <w:sz w:val="16"/>
              </w:rPr>
              <w:t>100</w:t>
            </w:r>
          </w:p>
        </w:tc>
        <w:tc>
          <w:tcPr>
            <w:tcW w:w="682" w:type="dxa"/>
          </w:tcPr>
          <w:p w14:paraId="1370838A" w14:textId="77777777" w:rsidR="00AF38E9" w:rsidRPr="00FC4079" w:rsidRDefault="00AF38E9" w:rsidP="00AF38E9">
            <w:pPr>
              <w:spacing w:line="240" w:lineRule="auto"/>
              <w:rPr>
                <w:sz w:val="16"/>
              </w:rPr>
            </w:pPr>
            <w:r w:rsidRPr="00FC4079">
              <w:rPr>
                <w:sz w:val="16"/>
              </w:rPr>
              <w:t>5</w:t>
            </w:r>
          </w:p>
        </w:tc>
        <w:tc>
          <w:tcPr>
            <w:tcW w:w="1271" w:type="dxa"/>
          </w:tcPr>
          <w:p w14:paraId="5E730FE9" w14:textId="77777777" w:rsidR="00AF38E9" w:rsidRPr="00FC4079" w:rsidRDefault="00AF38E9" w:rsidP="00AF38E9">
            <w:pPr>
              <w:spacing w:line="240" w:lineRule="auto"/>
              <w:rPr>
                <w:sz w:val="16"/>
              </w:rPr>
            </w:pPr>
          </w:p>
        </w:tc>
        <w:tc>
          <w:tcPr>
            <w:tcW w:w="534" w:type="dxa"/>
          </w:tcPr>
          <w:p w14:paraId="7F36421F" w14:textId="77777777" w:rsidR="00AF38E9" w:rsidRPr="00FC4079" w:rsidRDefault="00AF38E9" w:rsidP="00AF38E9">
            <w:pPr>
              <w:spacing w:line="240" w:lineRule="auto"/>
              <w:rPr>
                <w:sz w:val="16"/>
              </w:rPr>
            </w:pPr>
            <w:r w:rsidRPr="00FC4079">
              <w:rPr>
                <w:sz w:val="16"/>
              </w:rPr>
              <w:t>100</w:t>
            </w:r>
          </w:p>
        </w:tc>
        <w:tc>
          <w:tcPr>
            <w:tcW w:w="534" w:type="dxa"/>
          </w:tcPr>
          <w:p w14:paraId="5F938F5A" w14:textId="77777777" w:rsidR="00AF38E9" w:rsidRPr="00FC4079" w:rsidRDefault="00AF38E9" w:rsidP="00AF38E9">
            <w:pPr>
              <w:spacing w:line="240" w:lineRule="auto"/>
              <w:rPr>
                <w:sz w:val="16"/>
              </w:rPr>
            </w:pPr>
          </w:p>
        </w:tc>
        <w:tc>
          <w:tcPr>
            <w:tcW w:w="864" w:type="dxa"/>
          </w:tcPr>
          <w:p w14:paraId="3AEF65B5" w14:textId="77777777" w:rsidR="00AF38E9" w:rsidRPr="00FC4079" w:rsidRDefault="00AF38E9" w:rsidP="00AF38E9">
            <w:pPr>
              <w:spacing w:line="240" w:lineRule="auto"/>
              <w:rPr>
                <w:sz w:val="16"/>
              </w:rPr>
            </w:pPr>
          </w:p>
        </w:tc>
      </w:tr>
      <w:tr w:rsidR="00FC4079" w:rsidRPr="00FC4079" w14:paraId="7C37CAEE" w14:textId="77777777" w:rsidTr="00FC4079">
        <w:tc>
          <w:tcPr>
            <w:tcW w:w="1353" w:type="dxa"/>
          </w:tcPr>
          <w:p w14:paraId="46A1F554" w14:textId="77777777" w:rsidR="00AF38E9" w:rsidRPr="00FC4079" w:rsidRDefault="00AF38E9" w:rsidP="00AF38E9">
            <w:pPr>
              <w:spacing w:line="240" w:lineRule="auto"/>
              <w:rPr>
                <w:sz w:val="16"/>
              </w:rPr>
            </w:pPr>
            <w:r w:rsidRPr="00FC4079">
              <w:rPr>
                <w:sz w:val="16"/>
              </w:rPr>
              <w:t>Baclofen</w:t>
            </w:r>
          </w:p>
        </w:tc>
        <w:tc>
          <w:tcPr>
            <w:tcW w:w="2023" w:type="dxa"/>
          </w:tcPr>
          <w:p w14:paraId="4E4D7F84" w14:textId="77777777" w:rsidR="00AF38E9" w:rsidRPr="00FC4079" w:rsidRDefault="00AF38E9" w:rsidP="00AF38E9">
            <w:pPr>
              <w:spacing w:line="240" w:lineRule="auto"/>
              <w:rPr>
                <w:sz w:val="16"/>
              </w:rPr>
            </w:pPr>
            <w:r w:rsidRPr="00FC4079">
              <w:rPr>
                <w:sz w:val="16"/>
              </w:rPr>
              <w:t>Tablet 10 mg</w:t>
            </w:r>
          </w:p>
        </w:tc>
        <w:tc>
          <w:tcPr>
            <w:tcW w:w="953" w:type="dxa"/>
          </w:tcPr>
          <w:p w14:paraId="0E21C94B" w14:textId="77777777" w:rsidR="00AF38E9" w:rsidRPr="00FC4079" w:rsidRDefault="00AF38E9" w:rsidP="00AF38E9">
            <w:pPr>
              <w:spacing w:line="240" w:lineRule="auto"/>
              <w:rPr>
                <w:sz w:val="16"/>
              </w:rPr>
            </w:pPr>
            <w:r w:rsidRPr="00FC4079">
              <w:rPr>
                <w:sz w:val="16"/>
              </w:rPr>
              <w:t>Oral</w:t>
            </w:r>
          </w:p>
        </w:tc>
        <w:tc>
          <w:tcPr>
            <w:tcW w:w="1440" w:type="dxa"/>
          </w:tcPr>
          <w:p w14:paraId="4133E9A9" w14:textId="77777777" w:rsidR="00AF38E9" w:rsidRPr="00FC4079" w:rsidRDefault="00AF38E9" w:rsidP="00AF38E9">
            <w:pPr>
              <w:spacing w:line="240" w:lineRule="auto"/>
              <w:rPr>
                <w:sz w:val="16"/>
              </w:rPr>
            </w:pPr>
            <w:r w:rsidRPr="00FC4079">
              <w:rPr>
                <w:sz w:val="16"/>
              </w:rPr>
              <w:t>Clofen 10</w:t>
            </w:r>
          </w:p>
        </w:tc>
        <w:tc>
          <w:tcPr>
            <w:tcW w:w="534" w:type="dxa"/>
          </w:tcPr>
          <w:p w14:paraId="7F97C0B2" w14:textId="77777777" w:rsidR="00AF38E9" w:rsidRPr="00FC4079" w:rsidRDefault="00AF38E9" w:rsidP="00AF38E9">
            <w:pPr>
              <w:spacing w:line="240" w:lineRule="auto"/>
              <w:rPr>
                <w:sz w:val="16"/>
              </w:rPr>
            </w:pPr>
            <w:r w:rsidRPr="00FC4079">
              <w:rPr>
                <w:sz w:val="16"/>
              </w:rPr>
              <w:t>AF</w:t>
            </w:r>
          </w:p>
        </w:tc>
        <w:tc>
          <w:tcPr>
            <w:tcW w:w="633" w:type="dxa"/>
          </w:tcPr>
          <w:p w14:paraId="7BC877B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A61F91" w14:textId="77777777" w:rsidR="00AF38E9" w:rsidRPr="00FC4079" w:rsidRDefault="00AF38E9" w:rsidP="00AF38E9">
            <w:pPr>
              <w:spacing w:line="240" w:lineRule="auto"/>
              <w:rPr>
                <w:sz w:val="16"/>
              </w:rPr>
            </w:pPr>
          </w:p>
        </w:tc>
        <w:tc>
          <w:tcPr>
            <w:tcW w:w="1728" w:type="dxa"/>
          </w:tcPr>
          <w:p w14:paraId="0415E767" w14:textId="77777777" w:rsidR="00AF38E9" w:rsidRPr="00FC4079" w:rsidRDefault="00AF38E9" w:rsidP="00AF38E9">
            <w:pPr>
              <w:spacing w:line="240" w:lineRule="auto"/>
              <w:rPr>
                <w:sz w:val="16"/>
              </w:rPr>
            </w:pPr>
            <w:r w:rsidRPr="00FC4079">
              <w:rPr>
                <w:sz w:val="16"/>
              </w:rPr>
              <w:t>P14238</w:t>
            </w:r>
          </w:p>
        </w:tc>
        <w:tc>
          <w:tcPr>
            <w:tcW w:w="682" w:type="dxa"/>
          </w:tcPr>
          <w:p w14:paraId="575B1935" w14:textId="77777777" w:rsidR="00AF38E9" w:rsidRPr="00FC4079" w:rsidRDefault="00AF38E9" w:rsidP="00AF38E9">
            <w:pPr>
              <w:spacing w:line="240" w:lineRule="auto"/>
              <w:rPr>
                <w:sz w:val="16"/>
              </w:rPr>
            </w:pPr>
            <w:r w:rsidRPr="00FC4079">
              <w:rPr>
                <w:sz w:val="16"/>
              </w:rPr>
              <w:t>200</w:t>
            </w:r>
          </w:p>
        </w:tc>
        <w:tc>
          <w:tcPr>
            <w:tcW w:w="682" w:type="dxa"/>
          </w:tcPr>
          <w:p w14:paraId="5CE2E855" w14:textId="77777777" w:rsidR="00AF38E9" w:rsidRPr="00FC4079" w:rsidRDefault="00AF38E9" w:rsidP="00AF38E9">
            <w:pPr>
              <w:spacing w:line="240" w:lineRule="auto"/>
              <w:rPr>
                <w:sz w:val="16"/>
              </w:rPr>
            </w:pPr>
            <w:r w:rsidRPr="00FC4079">
              <w:rPr>
                <w:sz w:val="16"/>
              </w:rPr>
              <w:t>5</w:t>
            </w:r>
          </w:p>
        </w:tc>
        <w:tc>
          <w:tcPr>
            <w:tcW w:w="1271" w:type="dxa"/>
          </w:tcPr>
          <w:p w14:paraId="07F7FC2B" w14:textId="77777777" w:rsidR="00AF38E9" w:rsidRPr="00FC4079" w:rsidRDefault="00AF38E9" w:rsidP="00AF38E9">
            <w:pPr>
              <w:spacing w:line="240" w:lineRule="auto"/>
              <w:rPr>
                <w:sz w:val="16"/>
              </w:rPr>
            </w:pPr>
          </w:p>
        </w:tc>
        <w:tc>
          <w:tcPr>
            <w:tcW w:w="534" w:type="dxa"/>
          </w:tcPr>
          <w:p w14:paraId="4F91B7B1" w14:textId="77777777" w:rsidR="00AF38E9" w:rsidRPr="00FC4079" w:rsidRDefault="00AF38E9" w:rsidP="00AF38E9">
            <w:pPr>
              <w:spacing w:line="240" w:lineRule="auto"/>
              <w:rPr>
                <w:sz w:val="16"/>
              </w:rPr>
            </w:pPr>
            <w:r w:rsidRPr="00FC4079">
              <w:rPr>
                <w:sz w:val="16"/>
              </w:rPr>
              <w:t>100</w:t>
            </w:r>
          </w:p>
        </w:tc>
        <w:tc>
          <w:tcPr>
            <w:tcW w:w="534" w:type="dxa"/>
          </w:tcPr>
          <w:p w14:paraId="2440D260" w14:textId="77777777" w:rsidR="00AF38E9" w:rsidRPr="00FC4079" w:rsidRDefault="00AF38E9" w:rsidP="00AF38E9">
            <w:pPr>
              <w:spacing w:line="240" w:lineRule="auto"/>
              <w:rPr>
                <w:sz w:val="16"/>
              </w:rPr>
            </w:pPr>
          </w:p>
        </w:tc>
        <w:tc>
          <w:tcPr>
            <w:tcW w:w="864" w:type="dxa"/>
          </w:tcPr>
          <w:p w14:paraId="65D374E1" w14:textId="77777777" w:rsidR="00AF38E9" w:rsidRPr="00FC4079" w:rsidRDefault="00AF38E9" w:rsidP="00AF38E9">
            <w:pPr>
              <w:spacing w:line="240" w:lineRule="auto"/>
              <w:rPr>
                <w:sz w:val="16"/>
              </w:rPr>
            </w:pPr>
          </w:p>
        </w:tc>
      </w:tr>
      <w:tr w:rsidR="00FC4079" w:rsidRPr="00FC4079" w14:paraId="4AE68736" w14:textId="77777777" w:rsidTr="00FC4079">
        <w:tc>
          <w:tcPr>
            <w:tcW w:w="1353" w:type="dxa"/>
          </w:tcPr>
          <w:p w14:paraId="0370FB95" w14:textId="77777777" w:rsidR="00AF38E9" w:rsidRPr="00FC4079" w:rsidRDefault="00AF38E9" w:rsidP="00AF38E9">
            <w:pPr>
              <w:spacing w:line="240" w:lineRule="auto"/>
              <w:rPr>
                <w:sz w:val="16"/>
              </w:rPr>
            </w:pPr>
            <w:r w:rsidRPr="00FC4079">
              <w:rPr>
                <w:sz w:val="16"/>
              </w:rPr>
              <w:t>Baclofen</w:t>
            </w:r>
          </w:p>
        </w:tc>
        <w:tc>
          <w:tcPr>
            <w:tcW w:w="2023" w:type="dxa"/>
          </w:tcPr>
          <w:p w14:paraId="207044FE" w14:textId="77777777" w:rsidR="00AF38E9" w:rsidRPr="00FC4079" w:rsidRDefault="00AF38E9" w:rsidP="00AF38E9">
            <w:pPr>
              <w:spacing w:line="240" w:lineRule="auto"/>
              <w:rPr>
                <w:sz w:val="16"/>
              </w:rPr>
            </w:pPr>
            <w:r w:rsidRPr="00FC4079">
              <w:rPr>
                <w:sz w:val="16"/>
              </w:rPr>
              <w:t>Tablet 10 mg</w:t>
            </w:r>
          </w:p>
        </w:tc>
        <w:tc>
          <w:tcPr>
            <w:tcW w:w="953" w:type="dxa"/>
          </w:tcPr>
          <w:p w14:paraId="0E139127" w14:textId="77777777" w:rsidR="00AF38E9" w:rsidRPr="00FC4079" w:rsidRDefault="00AF38E9" w:rsidP="00AF38E9">
            <w:pPr>
              <w:spacing w:line="240" w:lineRule="auto"/>
              <w:rPr>
                <w:sz w:val="16"/>
              </w:rPr>
            </w:pPr>
            <w:r w:rsidRPr="00FC4079">
              <w:rPr>
                <w:sz w:val="16"/>
              </w:rPr>
              <w:t>Oral</w:t>
            </w:r>
          </w:p>
        </w:tc>
        <w:tc>
          <w:tcPr>
            <w:tcW w:w="1440" w:type="dxa"/>
          </w:tcPr>
          <w:p w14:paraId="1FB44695" w14:textId="77777777" w:rsidR="00AF38E9" w:rsidRPr="00FC4079" w:rsidRDefault="00AF38E9" w:rsidP="00AF38E9">
            <w:pPr>
              <w:spacing w:line="240" w:lineRule="auto"/>
              <w:rPr>
                <w:sz w:val="16"/>
              </w:rPr>
            </w:pPr>
            <w:r w:rsidRPr="00FC4079">
              <w:rPr>
                <w:sz w:val="16"/>
              </w:rPr>
              <w:t>Lioresal 10</w:t>
            </w:r>
          </w:p>
        </w:tc>
        <w:tc>
          <w:tcPr>
            <w:tcW w:w="534" w:type="dxa"/>
          </w:tcPr>
          <w:p w14:paraId="62048B8F" w14:textId="77777777" w:rsidR="00AF38E9" w:rsidRPr="00FC4079" w:rsidRDefault="00AF38E9" w:rsidP="00AF38E9">
            <w:pPr>
              <w:spacing w:line="240" w:lineRule="auto"/>
              <w:rPr>
                <w:sz w:val="16"/>
              </w:rPr>
            </w:pPr>
            <w:r w:rsidRPr="00FC4079">
              <w:rPr>
                <w:sz w:val="16"/>
              </w:rPr>
              <w:t>NV</w:t>
            </w:r>
          </w:p>
        </w:tc>
        <w:tc>
          <w:tcPr>
            <w:tcW w:w="633" w:type="dxa"/>
          </w:tcPr>
          <w:p w14:paraId="636AC71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64848A" w14:textId="77777777" w:rsidR="00AF38E9" w:rsidRPr="00FC4079" w:rsidRDefault="00AF38E9" w:rsidP="00AF38E9">
            <w:pPr>
              <w:spacing w:line="240" w:lineRule="auto"/>
              <w:rPr>
                <w:sz w:val="16"/>
              </w:rPr>
            </w:pPr>
          </w:p>
        </w:tc>
        <w:tc>
          <w:tcPr>
            <w:tcW w:w="1728" w:type="dxa"/>
          </w:tcPr>
          <w:p w14:paraId="353D6B0A" w14:textId="77777777" w:rsidR="00AF38E9" w:rsidRPr="00FC4079" w:rsidRDefault="00AF38E9" w:rsidP="00AF38E9">
            <w:pPr>
              <w:spacing w:line="240" w:lineRule="auto"/>
              <w:rPr>
                <w:sz w:val="16"/>
              </w:rPr>
            </w:pPr>
          </w:p>
        </w:tc>
        <w:tc>
          <w:tcPr>
            <w:tcW w:w="682" w:type="dxa"/>
          </w:tcPr>
          <w:p w14:paraId="10402E5C" w14:textId="77777777" w:rsidR="00AF38E9" w:rsidRPr="00FC4079" w:rsidRDefault="00AF38E9" w:rsidP="00AF38E9">
            <w:pPr>
              <w:spacing w:line="240" w:lineRule="auto"/>
              <w:rPr>
                <w:sz w:val="16"/>
              </w:rPr>
            </w:pPr>
            <w:r w:rsidRPr="00FC4079">
              <w:rPr>
                <w:sz w:val="16"/>
              </w:rPr>
              <w:t>100</w:t>
            </w:r>
          </w:p>
        </w:tc>
        <w:tc>
          <w:tcPr>
            <w:tcW w:w="682" w:type="dxa"/>
          </w:tcPr>
          <w:p w14:paraId="093F3D17" w14:textId="77777777" w:rsidR="00AF38E9" w:rsidRPr="00FC4079" w:rsidRDefault="00AF38E9" w:rsidP="00AF38E9">
            <w:pPr>
              <w:spacing w:line="240" w:lineRule="auto"/>
              <w:rPr>
                <w:sz w:val="16"/>
              </w:rPr>
            </w:pPr>
            <w:r w:rsidRPr="00FC4079">
              <w:rPr>
                <w:sz w:val="16"/>
              </w:rPr>
              <w:t>5</w:t>
            </w:r>
          </w:p>
        </w:tc>
        <w:tc>
          <w:tcPr>
            <w:tcW w:w="1271" w:type="dxa"/>
          </w:tcPr>
          <w:p w14:paraId="5A1761A3" w14:textId="77777777" w:rsidR="00AF38E9" w:rsidRPr="00FC4079" w:rsidRDefault="00AF38E9" w:rsidP="00AF38E9">
            <w:pPr>
              <w:spacing w:line="240" w:lineRule="auto"/>
              <w:rPr>
                <w:sz w:val="16"/>
              </w:rPr>
            </w:pPr>
          </w:p>
        </w:tc>
        <w:tc>
          <w:tcPr>
            <w:tcW w:w="534" w:type="dxa"/>
          </w:tcPr>
          <w:p w14:paraId="4E099297" w14:textId="77777777" w:rsidR="00AF38E9" w:rsidRPr="00FC4079" w:rsidRDefault="00AF38E9" w:rsidP="00AF38E9">
            <w:pPr>
              <w:spacing w:line="240" w:lineRule="auto"/>
              <w:rPr>
                <w:sz w:val="16"/>
              </w:rPr>
            </w:pPr>
            <w:r w:rsidRPr="00FC4079">
              <w:rPr>
                <w:sz w:val="16"/>
              </w:rPr>
              <w:t>100</w:t>
            </w:r>
          </w:p>
        </w:tc>
        <w:tc>
          <w:tcPr>
            <w:tcW w:w="534" w:type="dxa"/>
          </w:tcPr>
          <w:p w14:paraId="604985AB" w14:textId="77777777" w:rsidR="00AF38E9" w:rsidRPr="00FC4079" w:rsidRDefault="00AF38E9" w:rsidP="00AF38E9">
            <w:pPr>
              <w:spacing w:line="240" w:lineRule="auto"/>
              <w:rPr>
                <w:sz w:val="16"/>
              </w:rPr>
            </w:pPr>
          </w:p>
        </w:tc>
        <w:tc>
          <w:tcPr>
            <w:tcW w:w="864" w:type="dxa"/>
          </w:tcPr>
          <w:p w14:paraId="7F99D0A7" w14:textId="77777777" w:rsidR="00AF38E9" w:rsidRPr="00FC4079" w:rsidRDefault="00AF38E9" w:rsidP="00AF38E9">
            <w:pPr>
              <w:spacing w:line="240" w:lineRule="auto"/>
              <w:rPr>
                <w:sz w:val="16"/>
              </w:rPr>
            </w:pPr>
          </w:p>
        </w:tc>
      </w:tr>
      <w:tr w:rsidR="00FC4079" w:rsidRPr="00FC4079" w14:paraId="64C3FE7C" w14:textId="77777777" w:rsidTr="00FC4079">
        <w:tc>
          <w:tcPr>
            <w:tcW w:w="1353" w:type="dxa"/>
          </w:tcPr>
          <w:p w14:paraId="08DDF5DE" w14:textId="77777777" w:rsidR="00AF38E9" w:rsidRPr="00FC4079" w:rsidRDefault="00AF38E9" w:rsidP="00AF38E9">
            <w:pPr>
              <w:spacing w:line="240" w:lineRule="auto"/>
              <w:rPr>
                <w:sz w:val="16"/>
              </w:rPr>
            </w:pPr>
            <w:r w:rsidRPr="00FC4079">
              <w:rPr>
                <w:sz w:val="16"/>
              </w:rPr>
              <w:t>Baclofen</w:t>
            </w:r>
          </w:p>
        </w:tc>
        <w:tc>
          <w:tcPr>
            <w:tcW w:w="2023" w:type="dxa"/>
          </w:tcPr>
          <w:p w14:paraId="462DF18E" w14:textId="77777777" w:rsidR="00AF38E9" w:rsidRPr="00FC4079" w:rsidRDefault="00AF38E9" w:rsidP="00AF38E9">
            <w:pPr>
              <w:spacing w:line="240" w:lineRule="auto"/>
              <w:rPr>
                <w:sz w:val="16"/>
              </w:rPr>
            </w:pPr>
            <w:r w:rsidRPr="00FC4079">
              <w:rPr>
                <w:sz w:val="16"/>
              </w:rPr>
              <w:t>Tablet 10 mg</w:t>
            </w:r>
          </w:p>
        </w:tc>
        <w:tc>
          <w:tcPr>
            <w:tcW w:w="953" w:type="dxa"/>
          </w:tcPr>
          <w:p w14:paraId="6B98BF5B" w14:textId="77777777" w:rsidR="00AF38E9" w:rsidRPr="00FC4079" w:rsidRDefault="00AF38E9" w:rsidP="00AF38E9">
            <w:pPr>
              <w:spacing w:line="240" w:lineRule="auto"/>
              <w:rPr>
                <w:sz w:val="16"/>
              </w:rPr>
            </w:pPr>
            <w:r w:rsidRPr="00FC4079">
              <w:rPr>
                <w:sz w:val="16"/>
              </w:rPr>
              <w:t>Oral</w:t>
            </w:r>
          </w:p>
        </w:tc>
        <w:tc>
          <w:tcPr>
            <w:tcW w:w="1440" w:type="dxa"/>
          </w:tcPr>
          <w:p w14:paraId="5DF2000A" w14:textId="77777777" w:rsidR="00AF38E9" w:rsidRPr="00FC4079" w:rsidRDefault="00AF38E9" w:rsidP="00AF38E9">
            <w:pPr>
              <w:spacing w:line="240" w:lineRule="auto"/>
              <w:rPr>
                <w:sz w:val="16"/>
              </w:rPr>
            </w:pPr>
            <w:r w:rsidRPr="00FC4079">
              <w:rPr>
                <w:sz w:val="16"/>
              </w:rPr>
              <w:t>Lioresal 10</w:t>
            </w:r>
          </w:p>
        </w:tc>
        <w:tc>
          <w:tcPr>
            <w:tcW w:w="534" w:type="dxa"/>
          </w:tcPr>
          <w:p w14:paraId="27F874BF" w14:textId="77777777" w:rsidR="00AF38E9" w:rsidRPr="00FC4079" w:rsidRDefault="00AF38E9" w:rsidP="00AF38E9">
            <w:pPr>
              <w:spacing w:line="240" w:lineRule="auto"/>
              <w:rPr>
                <w:sz w:val="16"/>
              </w:rPr>
            </w:pPr>
            <w:r w:rsidRPr="00FC4079">
              <w:rPr>
                <w:sz w:val="16"/>
              </w:rPr>
              <w:t>NV</w:t>
            </w:r>
          </w:p>
        </w:tc>
        <w:tc>
          <w:tcPr>
            <w:tcW w:w="633" w:type="dxa"/>
          </w:tcPr>
          <w:p w14:paraId="01A399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46B213" w14:textId="77777777" w:rsidR="00AF38E9" w:rsidRPr="00FC4079" w:rsidRDefault="00AF38E9" w:rsidP="00AF38E9">
            <w:pPr>
              <w:spacing w:line="240" w:lineRule="auto"/>
              <w:rPr>
                <w:sz w:val="16"/>
              </w:rPr>
            </w:pPr>
          </w:p>
        </w:tc>
        <w:tc>
          <w:tcPr>
            <w:tcW w:w="1728" w:type="dxa"/>
          </w:tcPr>
          <w:p w14:paraId="3F2A8CC6" w14:textId="77777777" w:rsidR="00AF38E9" w:rsidRPr="00FC4079" w:rsidRDefault="00AF38E9" w:rsidP="00AF38E9">
            <w:pPr>
              <w:spacing w:line="240" w:lineRule="auto"/>
              <w:rPr>
                <w:sz w:val="16"/>
              </w:rPr>
            </w:pPr>
            <w:r w:rsidRPr="00FC4079">
              <w:rPr>
                <w:sz w:val="16"/>
              </w:rPr>
              <w:t>P14238</w:t>
            </w:r>
          </w:p>
        </w:tc>
        <w:tc>
          <w:tcPr>
            <w:tcW w:w="682" w:type="dxa"/>
          </w:tcPr>
          <w:p w14:paraId="5E674F56" w14:textId="77777777" w:rsidR="00AF38E9" w:rsidRPr="00FC4079" w:rsidRDefault="00AF38E9" w:rsidP="00AF38E9">
            <w:pPr>
              <w:spacing w:line="240" w:lineRule="auto"/>
              <w:rPr>
                <w:sz w:val="16"/>
              </w:rPr>
            </w:pPr>
            <w:r w:rsidRPr="00FC4079">
              <w:rPr>
                <w:sz w:val="16"/>
              </w:rPr>
              <w:t>200</w:t>
            </w:r>
          </w:p>
        </w:tc>
        <w:tc>
          <w:tcPr>
            <w:tcW w:w="682" w:type="dxa"/>
          </w:tcPr>
          <w:p w14:paraId="3C5B740E" w14:textId="77777777" w:rsidR="00AF38E9" w:rsidRPr="00FC4079" w:rsidRDefault="00AF38E9" w:rsidP="00AF38E9">
            <w:pPr>
              <w:spacing w:line="240" w:lineRule="auto"/>
              <w:rPr>
                <w:sz w:val="16"/>
              </w:rPr>
            </w:pPr>
            <w:r w:rsidRPr="00FC4079">
              <w:rPr>
                <w:sz w:val="16"/>
              </w:rPr>
              <w:t>5</w:t>
            </w:r>
          </w:p>
        </w:tc>
        <w:tc>
          <w:tcPr>
            <w:tcW w:w="1271" w:type="dxa"/>
          </w:tcPr>
          <w:p w14:paraId="1B800073" w14:textId="77777777" w:rsidR="00AF38E9" w:rsidRPr="00FC4079" w:rsidRDefault="00AF38E9" w:rsidP="00AF38E9">
            <w:pPr>
              <w:spacing w:line="240" w:lineRule="auto"/>
              <w:rPr>
                <w:sz w:val="16"/>
              </w:rPr>
            </w:pPr>
          </w:p>
        </w:tc>
        <w:tc>
          <w:tcPr>
            <w:tcW w:w="534" w:type="dxa"/>
          </w:tcPr>
          <w:p w14:paraId="189DFA92" w14:textId="77777777" w:rsidR="00AF38E9" w:rsidRPr="00FC4079" w:rsidRDefault="00AF38E9" w:rsidP="00AF38E9">
            <w:pPr>
              <w:spacing w:line="240" w:lineRule="auto"/>
              <w:rPr>
                <w:sz w:val="16"/>
              </w:rPr>
            </w:pPr>
            <w:r w:rsidRPr="00FC4079">
              <w:rPr>
                <w:sz w:val="16"/>
              </w:rPr>
              <w:t>100</w:t>
            </w:r>
          </w:p>
        </w:tc>
        <w:tc>
          <w:tcPr>
            <w:tcW w:w="534" w:type="dxa"/>
          </w:tcPr>
          <w:p w14:paraId="7FA26EC1" w14:textId="77777777" w:rsidR="00AF38E9" w:rsidRPr="00FC4079" w:rsidRDefault="00AF38E9" w:rsidP="00AF38E9">
            <w:pPr>
              <w:spacing w:line="240" w:lineRule="auto"/>
              <w:rPr>
                <w:sz w:val="16"/>
              </w:rPr>
            </w:pPr>
          </w:p>
        </w:tc>
        <w:tc>
          <w:tcPr>
            <w:tcW w:w="864" w:type="dxa"/>
          </w:tcPr>
          <w:p w14:paraId="157FD967" w14:textId="77777777" w:rsidR="00AF38E9" w:rsidRPr="00FC4079" w:rsidRDefault="00AF38E9" w:rsidP="00AF38E9">
            <w:pPr>
              <w:spacing w:line="240" w:lineRule="auto"/>
              <w:rPr>
                <w:sz w:val="16"/>
              </w:rPr>
            </w:pPr>
          </w:p>
        </w:tc>
      </w:tr>
      <w:tr w:rsidR="00FC4079" w:rsidRPr="00FC4079" w14:paraId="66F154A8" w14:textId="77777777" w:rsidTr="00FC4079">
        <w:tc>
          <w:tcPr>
            <w:tcW w:w="1353" w:type="dxa"/>
          </w:tcPr>
          <w:p w14:paraId="4E06D27B" w14:textId="77777777" w:rsidR="00AF38E9" w:rsidRPr="00FC4079" w:rsidRDefault="00AF38E9" w:rsidP="00AF38E9">
            <w:pPr>
              <w:spacing w:line="240" w:lineRule="auto"/>
              <w:rPr>
                <w:sz w:val="16"/>
              </w:rPr>
            </w:pPr>
            <w:r w:rsidRPr="00FC4079">
              <w:rPr>
                <w:sz w:val="16"/>
              </w:rPr>
              <w:t>Baclofen</w:t>
            </w:r>
          </w:p>
        </w:tc>
        <w:tc>
          <w:tcPr>
            <w:tcW w:w="2023" w:type="dxa"/>
          </w:tcPr>
          <w:p w14:paraId="76C5A70D" w14:textId="77777777" w:rsidR="00AF38E9" w:rsidRPr="00FC4079" w:rsidRDefault="00AF38E9" w:rsidP="00AF38E9">
            <w:pPr>
              <w:spacing w:line="240" w:lineRule="auto"/>
              <w:rPr>
                <w:sz w:val="16"/>
              </w:rPr>
            </w:pPr>
            <w:r w:rsidRPr="00FC4079">
              <w:rPr>
                <w:sz w:val="16"/>
              </w:rPr>
              <w:t>Tablet 10 mg</w:t>
            </w:r>
          </w:p>
        </w:tc>
        <w:tc>
          <w:tcPr>
            <w:tcW w:w="953" w:type="dxa"/>
          </w:tcPr>
          <w:p w14:paraId="17A68CEB" w14:textId="77777777" w:rsidR="00AF38E9" w:rsidRPr="00FC4079" w:rsidRDefault="00AF38E9" w:rsidP="00AF38E9">
            <w:pPr>
              <w:spacing w:line="240" w:lineRule="auto"/>
              <w:rPr>
                <w:sz w:val="16"/>
              </w:rPr>
            </w:pPr>
            <w:r w:rsidRPr="00FC4079">
              <w:rPr>
                <w:sz w:val="16"/>
              </w:rPr>
              <w:t>Oral</w:t>
            </w:r>
          </w:p>
        </w:tc>
        <w:tc>
          <w:tcPr>
            <w:tcW w:w="1440" w:type="dxa"/>
          </w:tcPr>
          <w:p w14:paraId="6B78DC20" w14:textId="77777777" w:rsidR="00AF38E9" w:rsidRPr="00FC4079" w:rsidRDefault="00AF38E9" w:rsidP="00AF38E9">
            <w:pPr>
              <w:spacing w:line="240" w:lineRule="auto"/>
              <w:rPr>
                <w:sz w:val="16"/>
              </w:rPr>
            </w:pPr>
            <w:r w:rsidRPr="00FC4079">
              <w:rPr>
                <w:sz w:val="16"/>
              </w:rPr>
              <w:t>Stelax 10</w:t>
            </w:r>
          </w:p>
        </w:tc>
        <w:tc>
          <w:tcPr>
            <w:tcW w:w="534" w:type="dxa"/>
          </w:tcPr>
          <w:p w14:paraId="16A19FC7" w14:textId="77777777" w:rsidR="00AF38E9" w:rsidRPr="00FC4079" w:rsidRDefault="00AF38E9" w:rsidP="00AF38E9">
            <w:pPr>
              <w:spacing w:line="240" w:lineRule="auto"/>
              <w:rPr>
                <w:sz w:val="16"/>
              </w:rPr>
            </w:pPr>
            <w:r w:rsidRPr="00FC4079">
              <w:rPr>
                <w:sz w:val="16"/>
              </w:rPr>
              <w:t>RW</w:t>
            </w:r>
          </w:p>
        </w:tc>
        <w:tc>
          <w:tcPr>
            <w:tcW w:w="633" w:type="dxa"/>
          </w:tcPr>
          <w:p w14:paraId="517B5B5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6C5F2B" w14:textId="77777777" w:rsidR="00AF38E9" w:rsidRPr="00FC4079" w:rsidRDefault="00AF38E9" w:rsidP="00AF38E9">
            <w:pPr>
              <w:spacing w:line="240" w:lineRule="auto"/>
              <w:rPr>
                <w:sz w:val="16"/>
              </w:rPr>
            </w:pPr>
          </w:p>
        </w:tc>
        <w:tc>
          <w:tcPr>
            <w:tcW w:w="1728" w:type="dxa"/>
          </w:tcPr>
          <w:p w14:paraId="4C8BB56F" w14:textId="77777777" w:rsidR="00AF38E9" w:rsidRPr="00FC4079" w:rsidRDefault="00AF38E9" w:rsidP="00AF38E9">
            <w:pPr>
              <w:spacing w:line="240" w:lineRule="auto"/>
              <w:rPr>
                <w:sz w:val="16"/>
              </w:rPr>
            </w:pPr>
          </w:p>
        </w:tc>
        <w:tc>
          <w:tcPr>
            <w:tcW w:w="682" w:type="dxa"/>
          </w:tcPr>
          <w:p w14:paraId="26BC41BC" w14:textId="77777777" w:rsidR="00AF38E9" w:rsidRPr="00FC4079" w:rsidRDefault="00AF38E9" w:rsidP="00AF38E9">
            <w:pPr>
              <w:spacing w:line="240" w:lineRule="auto"/>
              <w:rPr>
                <w:sz w:val="16"/>
              </w:rPr>
            </w:pPr>
            <w:r w:rsidRPr="00FC4079">
              <w:rPr>
                <w:sz w:val="16"/>
              </w:rPr>
              <w:t>100</w:t>
            </w:r>
          </w:p>
        </w:tc>
        <w:tc>
          <w:tcPr>
            <w:tcW w:w="682" w:type="dxa"/>
          </w:tcPr>
          <w:p w14:paraId="1F329E0B" w14:textId="77777777" w:rsidR="00AF38E9" w:rsidRPr="00FC4079" w:rsidRDefault="00AF38E9" w:rsidP="00AF38E9">
            <w:pPr>
              <w:spacing w:line="240" w:lineRule="auto"/>
              <w:rPr>
                <w:sz w:val="16"/>
              </w:rPr>
            </w:pPr>
            <w:r w:rsidRPr="00FC4079">
              <w:rPr>
                <w:sz w:val="16"/>
              </w:rPr>
              <w:t>5</w:t>
            </w:r>
          </w:p>
        </w:tc>
        <w:tc>
          <w:tcPr>
            <w:tcW w:w="1271" w:type="dxa"/>
          </w:tcPr>
          <w:p w14:paraId="73E5D02E" w14:textId="77777777" w:rsidR="00AF38E9" w:rsidRPr="00FC4079" w:rsidRDefault="00AF38E9" w:rsidP="00AF38E9">
            <w:pPr>
              <w:spacing w:line="240" w:lineRule="auto"/>
              <w:rPr>
                <w:sz w:val="16"/>
              </w:rPr>
            </w:pPr>
          </w:p>
        </w:tc>
        <w:tc>
          <w:tcPr>
            <w:tcW w:w="534" w:type="dxa"/>
          </w:tcPr>
          <w:p w14:paraId="527059CA" w14:textId="77777777" w:rsidR="00AF38E9" w:rsidRPr="00FC4079" w:rsidRDefault="00AF38E9" w:rsidP="00AF38E9">
            <w:pPr>
              <w:spacing w:line="240" w:lineRule="auto"/>
              <w:rPr>
                <w:sz w:val="16"/>
              </w:rPr>
            </w:pPr>
            <w:r w:rsidRPr="00FC4079">
              <w:rPr>
                <w:sz w:val="16"/>
              </w:rPr>
              <w:t>100</w:t>
            </w:r>
          </w:p>
        </w:tc>
        <w:tc>
          <w:tcPr>
            <w:tcW w:w="534" w:type="dxa"/>
          </w:tcPr>
          <w:p w14:paraId="3B317592" w14:textId="77777777" w:rsidR="00AF38E9" w:rsidRPr="00FC4079" w:rsidRDefault="00AF38E9" w:rsidP="00AF38E9">
            <w:pPr>
              <w:spacing w:line="240" w:lineRule="auto"/>
              <w:rPr>
                <w:sz w:val="16"/>
              </w:rPr>
            </w:pPr>
          </w:p>
        </w:tc>
        <w:tc>
          <w:tcPr>
            <w:tcW w:w="864" w:type="dxa"/>
          </w:tcPr>
          <w:p w14:paraId="73783E0C" w14:textId="77777777" w:rsidR="00AF38E9" w:rsidRPr="00FC4079" w:rsidRDefault="00AF38E9" w:rsidP="00AF38E9">
            <w:pPr>
              <w:spacing w:line="240" w:lineRule="auto"/>
              <w:rPr>
                <w:sz w:val="16"/>
              </w:rPr>
            </w:pPr>
          </w:p>
        </w:tc>
      </w:tr>
      <w:tr w:rsidR="00FC4079" w:rsidRPr="00FC4079" w14:paraId="6BD61059" w14:textId="77777777" w:rsidTr="00FC4079">
        <w:tc>
          <w:tcPr>
            <w:tcW w:w="1353" w:type="dxa"/>
          </w:tcPr>
          <w:p w14:paraId="5349AC70" w14:textId="77777777" w:rsidR="00AF38E9" w:rsidRPr="00FC4079" w:rsidRDefault="00AF38E9" w:rsidP="00AF38E9">
            <w:pPr>
              <w:spacing w:line="240" w:lineRule="auto"/>
              <w:rPr>
                <w:sz w:val="16"/>
              </w:rPr>
            </w:pPr>
            <w:r w:rsidRPr="00FC4079">
              <w:rPr>
                <w:sz w:val="16"/>
              </w:rPr>
              <w:t>Baclofen</w:t>
            </w:r>
          </w:p>
        </w:tc>
        <w:tc>
          <w:tcPr>
            <w:tcW w:w="2023" w:type="dxa"/>
          </w:tcPr>
          <w:p w14:paraId="4C6924BF" w14:textId="77777777" w:rsidR="00AF38E9" w:rsidRPr="00FC4079" w:rsidRDefault="00AF38E9" w:rsidP="00AF38E9">
            <w:pPr>
              <w:spacing w:line="240" w:lineRule="auto"/>
              <w:rPr>
                <w:sz w:val="16"/>
              </w:rPr>
            </w:pPr>
            <w:r w:rsidRPr="00FC4079">
              <w:rPr>
                <w:sz w:val="16"/>
              </w:rPr>
              <w:t>Tablet 10 mg</w:t>
            </w:r>
          </w:p>
        </w:tc>
        <w:tc>
          <w:tcPr>
            <w:tcW w:w="953" w:type="dxa"/>
          </w:tcPr>
          <w:p w14:paraId="78B387FA" w14:textId="77777777" w:rsidR="00AF38E9" w:rsidRPr="00FC4079" w:rsidRDefault="00AF38E9" w:rsidP="00AF38E9">
            <w:pPr>
              <w:spacing w:line="240" w:lineRule="auto"/>
              <w:rPr>
                <w:sz w:val="16"/>
              </w:rPr>
            </w:pPr>
            <w:r w:rsidRPr="00FC4079">
              <w:rPr>
                <w:sz w:val="16"/>
              </w:rPr>
              <w:t>Oral</w:t>
            </w:r>
          </w:p>
        </w:tc>
        <w:tc>
          <w:tcPr>
            <w:tcW w:w="1440" w:type="dxa"/>
          </w:tcPr>
          <w:p w14:paraId="1A7484CC" w14:textId="77777777" w:rsidR="00AF38E9" w:rsidRPr="00FC4079" w:rsidRDefault="00AF38E9" w:rsidP="00AF38E9">
            <w:pPr>
              <w:spacing w:line="240" w:lineRule="auto"/>
              <w:rPr>
                <w:sz w:val="16"/>
              </w:rPr>
            </w:pPr>
            <w:r w:rsidRPr="00FC4079">
              <w:rPr>
                <w:sz w:val="16"/>
              </w:rPr>
              <w:t>Stelax 10</w:t>
            </w:r>
          </w:p>
        </w:tc>
        <w:tc>
          <w:tcPr>
            <w:tcW w:w="534" w:type="dxa"/>
          </w:tcPr>
          <w:p w14:paraId="03174D12" w14:textId="77777777" w:rsidR="00AF38E9" w:rsidRPr="00FC4079" w:rsidRDefault="00AF38E9" w:rsidP="00AF38E9">
            <w:pPr>
              <w:spacing w:line="240" w:lineRule="auto"/>
              <w:rPr>
                <w:sz w:val="16"/>
              </w:rPr>
            </w:pPr>
            <w:r w:rsidRPr="00FC4079">
              <w:rPr>
                <w:sz w:val="16"/>
              </w:rPr>
              <w:t>RW</w:t>
            </w:r>
          </w:p>
        </w:tc>
        <w:tc>
          <w:tcPr>
            <w:tcW w:w="633" w:type="dxa"/>
          </w:tcPr>
          <w:p w14:paraId="2FF45F8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D020D39" w14:textId="77777777" w:rsidR="00AF38E9" w:rsidRPr="00FC4079" w:rsidRDefault="00AF38E9" w:rsidP="00AF38E9">
            <w:pPr>
              <w:spacing w:line="240" w:lineRule="auto"/>
              <w:rPr>
                <w:sz w:val="16"/>
              </w:rPr>
            </w:pPr>
          </w:p>
        </w:tc>
        <w:tc>
          <w:tcPr>
            <w:tcW w:w="1728" w:type="dxa"/>
          </w:tcPr>
          <w:p w14:paraId="62C21740" w14:textId="77777777" w:rsidR="00AF38E9" w:rsidRPr="00FC4079" w:rsidRDefault="00AF38E9" w:rsidP="00AF38E9">
            <w:pPr>
              <w:spacing w:line="240" w:lineRule="auto"/>
              <w:rPr>
                <w:sz w:val="16"/>
              </w:rPr>
            </w:pPr>
            <w:r w:rsidRPr="00FC4079">
              <w:rPr>
                <w:sz w:val="16"/>
              </w:rPr>
              <w:t>P14238</w:t>
            </w:r>
          </w:p>
        </w:tc>
        <w:tc>
          <w:tcPr>
            <w:tcW w:w="682" w:type="dxa"/>
          </w:tcPr>
          <w:p w14:paraId="4B02E065" w14:textId="77777777" w:rsidR="00AF38E9" w:rsidRPr="00FC4079" w:rsidRDefault="00AF38E9" w:rsidP="00AF38E9">
            <w:pPr>
              <w:spacing w:line="240" w:lineRule="auto"/>
              <w:rPr>
                <w:sz w:val="16"/>
              </w:rPr>
            </w:pPr>
            <w:r w:rsidRPr="00FC4079">
              <w:rPr>
                <w:sz w:val="16"/>
              </w:rPr>
              <w:t>200</w:t>
            </w:r>
          </w:p>
        </w:tc>
        <w:tc>
          <w:tcPr>
            <w:tcW w:w="682" w:type="dxa"/>
          </w:tcPr>
          <w:p w14:paraId="48675CFB" w14:textId="77777777" w:rsidR="00AF38E9" w:rsidRPr="00FC4079" w:rsidRDefault="00AF38E9" w:rsidP="00AF38E9">
            <w:pPr>
              <w:spacing w:line="240" w:lineRule="auto"/>
              <w:rPr>
                <w:sz w:val="16"/>
              </w:rPr>
            </w:pPr>
            <w:r w:rsidRPr="00FC4079">
              <w:rPr>
                <w:sz w:val="16"/>
              </w:rPr>
              <w:t>5</w:t>
            </w:r>
          </w:p>
        </w:tc>
        <w:tc>
          <w:tcPr>
            <w:tcW w:w="1271" w:type="dxa"/>
          </w:tcPr>
          <w:p w14:paraId="4066DE4D" w14:textId="77777777" w:rsidR="00AF38E9" w:rsidRPr="00FC4079" w:rsidRDefault="00AF38E9" w:rsidP="00AF38E9">
            <w:pPr>
              <w:spacing w:line="240" w:lineRule="auto"/>
              <w:rPr>
                <w:sz w:val="16"/>
              </w:rPr>
            </w:pPr>
          </w:p>
        </w:tc>
        <w:tc>
          <w:tcPr>
            <w:tcW w:w="534" w:type="dxa"/>
          </w:tcPr>
          <w:p w14:paraId="456B1700" w14:textId="77777777" w:rsidR="00AF38E9" w:rsidRPr="00FC4079" w:rsidRDefault="00AF38E9" w:rsidP="00AF38E9">
            <w:pPr>
              <w:spacing w:line="240" w:lineRule="auto"/>
              <w:rPr>
                <w:sz w:val="16"/>
              </w:rPr>
            </w:pPr>
            <w:r w:rsidRPr="00FC4079">
              <w:rPr>
                <w:sz w:val="16"/>
              </w:rPr>
              <w:t>100</w:t>
            </w:r>
          </w:p>
        </w:tc>
        <w:tc>
          <w:tcPr>
            <w:tcW w:w="534" w:type="dxa"/>
          </w:tcPr>
          <w:p w14:paraId="385E2B79" w14:textId="77777777" w:rsidR="00AF38E9" w:rsidRPr="00FC4079" w:rsidRDefault="00AF38E9" w:rsidP="00AF38E9">
            <w:pPr>
              <w:spacing w:line="240" w:lineRule="auto"/>
              <w:rPr>
                <w:sz w:val="16"/>
              </w:rPr>
            </w:pPr>
          </w:p>
        </w:tc>
        <w:tc>
          <w:tcPr>
            <w:tcW w:w="864" w:type="dxa"/>
          </w:tcPr>
          <w:p w14:paraId="0FB69DF2" w14:textId="77777777" w:rsidR="00AF38E9" w:rsidRPr="00FC4079" w:rsidRDefault="00AF38E9" w:rsidP="00AF38E9">
            <w:pPr>
              <w:spacing w:line="240" w:lineRule="auto"/>
              <w:rPr>
                <w:sz w:val="16"/>
              </w:rPr>
            </w:pPr>
          </w:p>
        </w:tc>
      </w:tr>
      <w:tr w:rsidR="00FC4079" w:rsidRPr="00FC4079" w14:paraId="17D01BEC" w14:textId="77777777" w:rsidTr="00FC4079">
        <w:tc>
          <w:tcPr>
            <w:tcW w:w="1353" w:type="dxa"/>
          </w:tcPr>
          <w:p w14:paraId="0E3E1275" w14:textId="77777777" w:rsidR="00AF38E9" w:rsidRPr="00FC4079" w:rsidRDefault="00AF38E9" w:rsidP="00AF38E9">
            <w:pPr>
              <w:spacing w:line="240" w:lineRule="auto"/>
              <w:rPr>
                <w:sz w:val="16"/>
              </w:rPr>
            </w:pPr>
            <w:r w:rsidRPr="00FC4079">
              <w:rPr>
                <w:sz w:val="16"/>
              </w:rPr>
              <w:t>Baclofen</w:t>
            </w:r>
          </w:p>
        </w:tc>
        <w:tc>
          <w:tcPr>
            <w:tcW w:w="2023" w:type="dxa"/>
          </w:tcPr>
          <w:p w14:paraId="7E56CA2C" w14:textId="77777777" w:rsidR="00AF38E9" w:rsidRPr="00FC4079" w:rsidRDefault="00AF38E9" w:rsidP="00AF38E9">
            <w:pPr>
              <w:spacing w:line="240" w:lineRule="auto"/>
              <w:rPr>
                <w:sz w:val="16"/>
              </w:rPr>
            </w:pPr>
            <w:r w:rsidRPr="00FC4079">
              <w:rPr>
                <w:sz w:val="16"/>
              </w:rPr>
              <w:t>Tablet 25 mg</w:t>
            </w:r>
          </w:p>
        </w:tc>
        <w:tc>
          <w:tcPr>
            <w:tcW w:w="953" w:type="dxa"/>
          </w:tcPr>
          <w:p w14:paraId="6296F89D" w14:textId="77777777" w:rsidR="00AF38E9" w:rsidRPr="00FC4079" w:rsidRDefault="00AF38E9" w:rsidP="00AF38E9">
            <w:pPr>
              <w:spacing w:line="240" w:lineRule="auto"/>
              <w:rPr>
                <w:sz w:val="16"/>
              </w:rPr>
            </w:pPr>
            <w:r w:rsidRPr="00FC4079">
              <w:rPr>
                <w:sz w:val="16"/>
              </w:rPr>
              <w:t>Oral</w:t>
            </w:r>
          </w:p>
        </w:tc>
        <w:tc>
          <w:tcPr>
            <w:tcW w:w="1440" w:type="dxa"/>
          </w:tcPr>
          <w:p w14:paraId="54CC77F9" w14:textId="77777777" w:rsidR="00AF38E9" w:rsidRPr="00FC4079" w:rsidRDefault="00AF38E9" w:rsidP="00AF38E9">
            <w:pPr>
              <w:spacing w:line="240" w:lineRule="auto"/>
              <w:rPr>
                <w:sz w:val="16"/>
              </w:rPr>
            </w:pPr>
            <w:r w:rsidRPr="00FC4079">
              <w:rPr>
                <w:sz w:val="16"/>
              </w:rPr>
              <w:t>APO-Baclofen</w:t>
            </w:r>
          </w:p>
        </w:tc>
        <w:tc>
          <w:tcPr>
            <w:tcW w:w="534" w:type="dxa"/>
          </w:tcPr>
          <w:p w14:paraId="43237C99" w14:textId="77777777" w:rsidR="00AF38E9" w:rsidRPr="00FC4079" w:rsidRDefault="00AF38E9" w:rsidP="00AF38E9">
            <w:pPr>
              <w:spacing w:line="240" w:lineRule="auto"/>
              <w:rPr>
                <w:sz w:val="16"/>
              </w:rPr>
            </w:pPr>
            <w:r w:rsidRPr="00FC4079">
              <w:rPr>
                <w:sz w:val="16"/>
              </w:rPr>
              <w:t>TX</w:t>
            </w:r>
          </w:p>
        </w:tc>
        <w:tc>
          <w:tcPr>
            <w:tcW w:w="633" w:type="dxa"/>
          </w:tcPr>
          <w:p w14:paraId="436FDE1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A6D58B" w14:textId="77777777" w:rsidR="00AF38E9" w:rsidRPr="00FC4079" w:rsidRDefault="00AF38E9" w:rsidP="00AF38E9">
            <w:pPr>
              <w:spacing w:line="240" w:lineRule="auto"/>
              <w:rPr>
                <w:sz w:val="16"/>
              </w:rPr>
            </w:pPr>
          </w:p>
        </w:tc>
        <w:tc>
          <w:tcPr>
            <w:tcW w:w="1728" w:type="dxa"/>
          </w:tcPr>
          <w:p w14:paraId="5C5B0525" w14:textId="77777777" w:rsidR="00AF38E9" w:rsidRPr="00FC4079" w:rsidRDefault="00AF38E9" w:rsidP="00AF38E9">
            <w:pPr>
              <w:spacing w:line="240" w:lineRule="auto"/>
              <w:rPr>
                <w:sz w:val="16"/>
              </w:rPr>
            </w:pPr>
          </w:p>
        </w:tc>
        <w:tc>
          <w:tcPr>
            <w:tcW w:w="682" w:type="dxa"/>
          </w:tcPr>
          <w:p w14:paraId="2AE13981" w14:textId="77777777" w:rsidR="00AF38E9" w:rsidRPr="00FC4079" w:rsidRDefault="00AF38E9" w:rsidP="00AF38E9">
            <w:pPr>
              <w:spacing w:line="240" w:lineRule="auto"/>
              <w:rPr>
                <w:sz w:val="16"/>
              </w:rPr>
            </w:pPr>
            <w:r w:rsidRPr="00FC4079">
              <w:rPr>
                <w:sz w:val="16"/>
              </w:rPr>
              <w:t>100</w:t>
            </w:r>
          </w:p>
        </w:tc>
        <w:tc>
          <w:tcPr>
            <w:tcW w:w="682" w:type="dxa"/>
          </w:tcPr>
          <w:p w14:paraId="1D67D445" w14:textId="77777777" w:rsidR="00AF38E9" w:rsidRPr="00FC4079" w:rsidRDefault="00AF38E9" w:rsidP="00AF38E9">
            <w:pPr>
              <w:spacing w:line="240" w:lineRule="auto"/>
              <w:rPr>
                <w:sz w:val="16"/>
              </w:rPr>
            </w:pPr>
            <w:r w:rsidRPr="00FC4079">
              <w:rPr>
                <w:sz w:val="16"/>
              </w:rPr>
              <w:t>5</w:t>
            </w:r>
          </w:p>
        </w:tc>
        <w:tc>
          <w:tcPr>
            <w:tcW w:w="1271" w:type="dxa"/>
          </w:tcPr>
          <w:p w14:paraId="33471CB4" w14:textId="77777777" w:rsidR="00AF38E9" w:rsidRPr="00FC4079" w:rsidRDefault="00AF38E9" w:rsidP="00AF38E9">
            <w:pPr>
              <w:spacing w:line="240" w:lineRule="auto"/>
              <w:rPr>
                <w:sz w:val="16"/>
              </w:rPr>
            </w:pPr>
          </w:p>
        </w:tc>
        <w:tc>
          <w:tcPr>
            <w:tcW w:w="534" w:type="dxa"/>
          </w:tcPr>
          <w:p w14:paraId="4A2503BA" w14:textId="77777777" w:rsidR="00AF38E9" w:rsidRPr="00FC4079" w:rsidRDefault="00AF38E9" w:rsidP="00AF38E9">
            <w:pPr>
              <w:spacing w:line="240" w:lineRule="auto"/>
              <w:rPr>
                <w:sz w:val="16"/>
              </w:rPr>
            </w:pPr>
            <w:r w:rsidRPr="00FC4079">
              <w:rPr>
                <w:sz w:val="16"/>
              </w:rPr>
              <w:t>100</w:t>
            </w:r>
          </w:p>
        </w:tc>
        <w:tc>
          <w:tcPr>
            <w:tcW w:w="534" w:type="dxa"/>
          </w:tcPr>
          <w:p w14:paraId="090CC459" w14:textId="77777777" w:rsidR="00AF38E9" w:rsidRPr="00FC4079" w:rsidRDefault="00AF38E9" w:rsidP="00AF38E9">
            <w:pPr>
              <w:spacing w:line="240" w:lineRule="auto"/>
              <w:rPr>
                <w:sz w:val="16"/>
              </w:rPr>
            </w:pPr>
          </w:p>
        </w:tc>
        <w:tc>
          <w:tcPr>
            <w:tcW w:w="864" w:type="dxa"/>
          </w:tcPr>
          <w:p w14:paraId="49D552A3" w14:textId="77777777" w:rsidR="00AF38E9" w:rsidRPr="00FC4079" w:rsidRDefault="00AF38E9" w:rsidP="00AF38E9">
            <w:pPr>
              <w:spacing w:line="240" w:lineRule="auto"/>
              <w:rPr>
                <w:sz w:val="16"/>
              </w:rPr>
            </w:pPr>
          </w:p>
        </w:tc>
      </w:tr>
      <w:tr w:rsidR="00FC4079" w:rsidRPr="00FC4079" w14:paraId="4AB88A9B" w14:textId="77777777" w:rsidTr="00FC4079">
        <w:tc>
          <w:tcPr>
            <w:tcW w:w="1353" w:type="dxa"/>
          </w:tcPr>
          <w:p w14:paraId="25CBE502" w14:textId="77777777" w:rsidR="00AF38E9" w:rsidRPr="00FC4079" w:rsidRDefault="00AF38E9" w:rsidP="00AF38E9">
            <w:pPr>
              <w:spacing w:line="240" w:lineRule="auto"/>
              <w:rPr>
                <w:sz w:val="16"/>
              </w:rPr>
            </w:pPr>
            <w:r w:rsidRPr="00FC4079">
              <w:rPr>
                <w:sz w:val="16"/>
              </w:rPr>
              <w:t>Baclofen</w:t>
            </w:r>
          </w:p>
        </w:tc>
        <w:tc>
          <w:tcPr>
            <w:tcW w:w="2023" w:type="dxa"/>
          </w:tcPr>
          <w:p w14:paraId="1A1D4104" w14:textId="77777777" w:rsidR="00AF38E9" w:rsidRPr="00FC4079" w:rsidRDefault="00AF38E9" w:rsidP="00AF38E9">
            <w:pPr>
              <w:spacing w:line="240" w:lineRule="auto"/>
              <w:rPr>
                <w:sz w:val="16"/>
              </w:rPr>
            </w:pPr>
            <w:r w:rsidRPr="00FC4079">
              <w:rPr>
                <w:sz w:val="16"/>
              </w:rPr>
              <w:t>Tablet 25 mg</w:t>
            </w:r>
          </w:p>
        </w:tc>
        <w:tc>
          <w:tcPr>
            <w:tcW w:w="953" w:type="dxa"/>
          </w:tcPr>
          <w:p w14:paraId="6F53EE46" w14:textId="77777777" w:rsidR="00AF38E9" w:rsidRPr="00FC4079" w:rsidRDefault="00AF38E9" w:rsidP="00AF38E9">
            <w:pPr>
              <w:spacing w:line="240" w:lineRule="auto"/>
              <w:rPr>
                <w:sz w:val="16"/>
              </w:rPr>
            </w:pPr>
            <w:r w:rsidRPr="00FC4079">
              <w:rPr>
                <w:sz w:val="16"/>
              </w:rPr>
              <w:t>Oral</w:t>
            </w:r>
          </w:p>
        </w:tc>
        <w:tc>
          <w:tcPr>
            <w:tcW w:w="1440" w:type="dxa"/>
          </w:tcPr>
          <w:p w14:paraId="01E8D9A3" w14:textId="77777777" w:rsidR="00AF38E9" w:rsidRPr="00FC4079" w:rsidRDefault="00AF38E9" w:rsidP="00AF38E9">
            <w:pPr>
              <w:spacing w:line="240" w:lineRule="auto"/>
              <w:rPr>
                <w:sz w:val="16"/>
              </w:rPr>
            </w:pPr>
            <w:r w:rsidRPr="00FC4079">
              <w:rPr>
                <w:sz w:val="16"/>
              </w:rPr>
              <w:t>APO-Baclofen</w:t>
            </w:r>
          </w:p>
        </w:tc>
        <w:tc>
          <w:tcPr>
            <w:tcW w:w="534" w:type="dxa"/>
          </w:tcPr>
          <w:p w14:paraId="5CF1EC66" w14:textId="77777777" w:rsidR="00AF38E9" w:rsidRPr="00FC4079" w:rsidRDefault="00AF38E9" w:rsidP="00AF38E9">
            <w:pPr>
              <w:spacing w:line="240" w:lineRule="auto"/>
              <w:rPr>
                <w:sz w:val="16"/>
              </w:rPr>
            </w:pPr>
            <w:r w:rsidRPr="00FC4079">
              <w:rPr>
                <w:sz w:val="16"/>
              </w:rPr>
              <w:t>TX</w:t>
            </w:r>
          </w:p>
        </w:tc>
        <w:tc>
          <w:tcPr>
            <w:tcW w:w="633" w:type="dxa"/>
          </w:tcPr>
          <w:p w14:paraId="4806E90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25EE68" w14:textId="77777777" w:rsidR="00AF38E9" w:rsidRPr="00FC4079" w:rsidRDefault="00AF38E9" w:rsidP="00AF38E9">
            <w:pPr>
              <w:spacing w:line="240" w:lineRule="auto"/>
              <w:rPr>
                <w:sz w:val="16"/>
              </w:rPr>
            </w:pPr>
          </w:p>
        </w:tc>
        <w:tc>
          <w:tcPr>
            <w:tcW w:w="1728" w:type="dxa"/>
          </w:tcPr>
          <w:p w14:paraId="6637EF36" w14:textId="77777777" w:rsidR="00AF38E9" w:rsidRPr="00FC4079" w:rsidRDefault="00AF38E9" w:rsidP="00AF38E9">
            <w:pPr>
              <w:spacing w:line="240" w:lineRule="auto"/>
              <w:rPr>
                <w:sz w:val="16"/>
              </w:rPr>
            </w:pPr>
            <w:r w:rsidRPr="00FC4079">
              <w:rPr>
                <w:sz w:val="16"/>
              </w:rPr>
              <w:t>P14238</w:t>
            </w:r>
          </w:p>
        </w:tc>
        <w:tc>
          <w:tcPr>
            <w:tcW w:w="682" w:type="dxa"/>
          </w:tcPr>
          <w:p w14:paraId="0AE0C5E2" w14:textId="77777777" w:rsidR="00AF38E9" w:rsidRPr="00FC4079" w:rsidRDefault="00AF38E9" w:rsidP="00AF38E9">
            <w:pPr>
              <w:spacing w:line="240" w:lineRule="auto"/>
              <w:rPr>
                <w:sz w:val="16"/>
              </w:rPr>
            </w:pPr>
            <w:r w:rsidRPr="00FC4079">
              <w:rPr>
                <w:sz w:val="16"/>
              </w:rPr>
              <w:t>200</w:t>
            </w:r>
          </w:p>
        </w:tc>
        <w:tc>
          <w:tcPr>
            <w:tcW w:w="682" w:type="dxa"/>
          </w:tcPr>
          <w:p w14:paraId="6C142BB7" w14:textId="77777777" w:rsidR="00AF38E9" w:rsidRPr="00FC4079" w:rsidRDefault="00AF38E9" w:rsidP="00AF38E9">
            <w:pPr>
              <w:spacing w:line="240" w:lineRule="auto"/>
              <w:rPr>
                <w:sz w:val="16"/>
              </w:rPr>
            </w:pPr>
            <w:r w:rsidRPr="00FC4079">
              <w:rPr>
                <w:sz w:val="16"/>
              </w:rPr>
              <w:t>5</w:t>
            </w:r>
          </w:p>
        </w:tc>
        <w:tc>
          <w:tcPr>
            <w:tcW w:w="1271" w:type="dxa"/>
          </w:tcPr>
          <w:p w14:paraId="5CDE09A9" w14:textId="77777777" w:rsidR="00AF38E9" w:rsidRPr="00FC4079" w:rsidRDefault="00AF38E9" w:rsidP="00AF38E9">
            <w:pPr>
              <w:spacing w:line="240" w:lineRule="auto"/>
              <w:rPr>
                <w:sz w:val="16"/>
              </w:rPr>
            </w:pPr>
          </w:p>
        </w:tc>
        <w:tc>
          <w:tcPr>
            <w:tcW w:w="534" w:type="dxa"/>
          </w:tcPr>
          <w:p w14:paraId="4D256DBD" w14:textId="77777777" w:rsidR="00AF38E9" w:rsidRPr="00FC4079" w:rsidRDefault="00AF38E9" w:rsidP="00AF38E9">
            <w:pPr>
              <w:spacing w:line="240" w:lineRule="auto"/>
              <w:rPr>
                <w:sz w:val="16"/>
              </w:rPr>
            </w:pPr>
            <w:r w:rsidRPr="00FC4079">
              <w:rPr>
                <w:sz w:val="16"/>
              </w:rPr>
              <w:t>100</w:t>
            </w:r>
          </w:p>
        </w:tc>
        <w:tc>
          <w:tcPr>
            <w:tcW w:w="534" w:type="dxa"/>
          </w:tcPr>
          <w:p w14:paraId="2FEFC13B" w14:textId="77777777" w:rsidR="00AF38E9" w:rsidRPr="00FC4079" w:rsidRDefault="00AF38E9" w:rsidP="00AF38E9">
            <w:pPr>
              <w:spacing w:line="240" w:lineRule="auto"/>
              <w:rPr>
                <w:sz w:val="16"/>
              </w:rPr>
            </w:pPr>
          </w:p>
        </w:tc>
        <w:tc>
          <w:tcPr>
            <w:tcW w:w="864" w:type="dxa"/>
          </w:tcPr>
          <w:p w14:paraId="1BD4B88C" w14:textId="77777777" w:rsidR="00AF38E9" w:rsidRPr="00FC4079" w:rsidRDefault="00AF38E9" w:rsidP="00AF38E9">
            <w:pPr>
              <w:spacing w:line="240" w:lineRule="auto"/>
              <w:rPr>
                <w:sz w:val="16"/>
              </w:rPr>
            </w:pPr>
          </w:p>
        </w:tc>
      </w:tr>
      <w:tr w:rsidR="00FC4079" w:rsidRPr="00FC4079" w14:paraId="33AE82EE" w14:textId="77777777" w:rsidTr="00FC4079">
        <w:tc>
          <w:tcPr>
            <w:tcW w:w="1353" w:type="dxa"/>
          </w:tcPr>
          <w:p w14:paraId="24AA3B8B" w14:textId="77777777" w:rsidR="00AF38E9" w:rsidRPr="00FC4079" w:rsidRDefault="00AF38E9" w:rsidP="00AF38E9">
            <w:pPr>
              <w:spacing w:line="240" w:lineRule="auto"/>
              <w:rPr>
                <w:sz w:val="16"/>
              </w:rPr>
            </w:pPr>
            <w:r w:rsidRPr="00FC4079">
              <w:rPr>
                <w:sz w:val="16"/>
              </w:rPr>
              <w:t>Baclofen</w:t>
            </w:r>
          </w:p>
        </w:tc>
        <w:tc>
          <w:tcPr>
            <w:tcW w:w="2023" w:type="dxa"/>
          </w:tcPr>
          <w:p w14:paraId="31BB182B" w14:textId="77777777" w:rsidR="00AF38E9" w:rsidRPr="00FC4079" w:rsidRDefault="00AF38E9" w:rsidP="00AF38E9">
            <w:pPr>
              <w:spacing w:line="240" w:lineRule="auto"/>
              <w:rPr>
                <w:sz w:val="16"/>
              </w:rPr>
            </w:pPr>
            <w:r w:rsidRPr="00FC4079">
              <w:rPr>
                <w:sz w:val="16"/>
              </w:rPr>
              <w:t>Tablet 25 mg</w:t>
            </w:r>
          </w:p>
        </w:tc>
        <w:tc>
          <w:tcPr>
            <w:tcW w:w="953" w:type="dxa"/>
          </w:tcPr>
          <w:p w14:paraId="719AE6D6" w14:textId="77777777" w:rsidR="00AF38E9" w:rsidRPr="00FC4079" w:rsidRDefault="00AF38E9" w:rsidP="00AF38E9">
            <w:pPr>
              <w:spacing w:line="240" w:lineRule="auto"/>
              <w:rPr>
                <w:sz w:val="16"/>
              </w:rPr>
            </w:pPr>
            <w:r w:rsidRPr="00FC4079">
              <w:rPr>
                <w:sz w:val="16"/>
              </w:rPr>
              <w:t>Oral</w:t>
            </w:r>
          </w:p>
        </w:tc>
        <w:tc>
          <w:tcPr>
            <w:tcW w:w="1440" w:type="dxa"/>
          </w:tcPr>
          <w:p w14:paraId="5E9688F1" w14:textId="77777777" w:rsidR="00AF38E9" w:rsidRPr="00FC4079" w:rsidRDefault="00AF38E9" w:rsidP="00AF38E9">
            <w:pPr>
              <w:spacing w:line="240" w:lineRule="auto"/>
              <w:rPr>
                <w:sz w:val="16"/>
              </w:rPr>
            </w:pPr>
            <w:r w:rsidRPr="00FC4079">
              <w:rPr>
                <w:sz w:val="16"/>
              </w:rPr>
              <w:t>Clofen 25</w:t>
            </w:r>
          </w:p>
        </w:tc>
        <w:tc>
          <w:tcPr>
            <w:tcW w:w="534" w:type="dxa"/>
          </w:tcPr>
          <w:p w14:paraId="5010604A" w14:textId="77777777" w:rsidR="00AF38E9" w:rsidRPr="00FC4079" w:rsidRDefault="00AF38E9" w:rsidP="00AF38E9">
            <w:pPr>
              <w:spacing w:line="240" w:lineRule="auto"/>
              <w:rPr>
                <w:sz w:val="16"/>
              </w:rPr>
            </w:pPr>
            <w:r w:rsidRPr="00FC4079">
              <w:rPr>
                <w:sz w:val="16"/>
              </w:rPr>
              <w:t>AF</w:t>
            </w:r>
          </w:p>
        </w:tc>
        <w:tc>
          <w:tcPr>
            <w:tcW w:w="633" w:type="dxa"/>
          </w:tcPr>
          <w:p w14:paraId="1F4ACF7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053D15" w14:textId="77777777" w:rsidR="00AF38E9" w:rsidRPr="00FC4079" w:rsidRDefault="00AF38E9" w:rsidP="00AF38E9">
            <w:pPr>
              <w:spacing w:line="240" w:lineRule="auto"/>
              <w:rPr>
                <w:sz w:val="16"/>
              </w:rPr>
            </w:pPr>
          </w:p>
        </w:tc>
        <w:tc>
          <w:tcPr>
            <w:tcW w:w="1728" w:type="dxa"/>
          </w:tcPr>
          <w:p w14:paraId="2804FAFD" w14:textId="77777777" w:rsidR="00AF38E9" w:rsidRPr="00FC4079" w:rsidRDefault="00AF38E9" w:rsidP="00AF38E9">
            <w:pPr>
              <w:spacing w:line="240" w:lineRule="auto"/>
              <w:rPr>
                <w:sz w:val="16"/>
              </w:rPr>
            </w:pPr>
          </w:p>
        </w:tc>
        <w:tc>
          <w:tcPr>
            <w:tcW w:w="682" w:type="dxa"/>
          </w:tcPr>
          <w:p w14:paraId="621D83C4" w14:textId="77777777" w:rsidR="00AF38E9" w:rsidRPr="00FC4079" w:rsidRDefault="00AF38E9" w:rsidP="00AF38E9">
            <w:pPr>
              <w:spacing w:line="240" w:lineRule="auto"/>
              <w:rPr>
                <w:sz w:val="16"/>
              </w:rPr>
            </w:pPr>
            <w:r w:rsidRPr="00FC4079">
              <w:rPr>
                <w:sz w:val="16"/>
              </w:rPr>
              <w:t>100</w:t>
            </w:r>
          </w:p>
        </w:tc>
        <w:tc>
          <w:tcPr>
            <w:tcW w:w="682" w:type="dxa"/>
          </w:tcPr>
          <w:p w14:paraId="2154D776" w14:textId="77777777" w:rsidR="00AF38E9" w:rsidRPr="00FC4079" w:rsidRDefault="00AF38E9" w:rsidP="00AF38E9">
            <w:pPr>
              <w:spacing w:line="240" w:lineRule="auto"/>
              <w:rPr>
                <w:sz w:val="16"/>
              </w:rPr>
            </w:pPr>
            <w:r w:rsidRPr="00FC4079">
              <w:rPr>
                <w:sz w:val="16"/>
              </w:rPr>
              <w:t>5</w:t>
            </w:r>
          </w:p>
        </w:tc>
        <w:tc>
          <w:tcPr>
            <w:tcW w:w="1271" w:type="dxa"/>
          </w:tcPr>
          <w:p w14:paraId="4EDA9ADD" w14:textId="77777777" w:rsidR="00AF38E9" w:rsidRPr="00FC4079" w:rsidRDefault="00AF38E9" w:rsidP="00AF38E9">
            <w:pPr>
              <w:spacing w:line="240" w:lineRule="auto"/>
              <w:rPr>
                <w:sz w:val="16"/>
              </w:rPr>
            </w:pPr>
          </w:p>
        </w:tc>
        <w:tc>
          <w:tcPr>
            <w:tcW w:w="534" w:type="dxa"/>
          </w:tcPr>
          <w:p w14:paraId="3373F7B0" w14:textId="77777777" w:rsidR="00AF38E9" w:rsidRPr="00FC4079" w:rsidRDefault="00AF38E9" w:rsidP="00AF38E9">
            <w:pPr>
              <w:spacing w:line="240" w:lineRule="auto"/>
              <w:rPr>
                <w:sz w:val="16"/>
              </w:rPr>
            </w:pPr>
            <w:r w:rsidRPr="00FC4079">
              <w:rPr>
                <w:sz w:val="16"/>
              </w:rPr>
              <w:t>100</w:t>
            </w:r>
          </w:p>
        </w:tc>
        <w:tc>
          <w:tcPr>
            <w:tcW w:w="534" w:type="dxa"/>
          </w:tcPr>
          <w:p w14:paraId="02F1E7E5" w14:textId="77777777" w:rsidR="00AF38E9" w:rsidRPr="00FC4079" w:rsidRDefault="00AF38E9" w:rsidP="00AF38E9">
            <w:pPr>
              <w:spacing w:line="240" w:lineRule="auto"/>
              <w:rPr>
                <w:sz w:val="16"/>
              </w:rPr>
            </w:pPr>
          </w:p>
        </w:tc>
        <w:tc>
          <w:tcPr>
            <w:tcW w:w="864" w:type="dxa"/>
          </w:tcPr>
          <w:p w14:paraId="1559DE36" w14:textId="77777777" w:rsidR="00AF38E9" w:rsidRPr="00FC4079" w:rsidRDefault="00AF38E9" w:rsidP="00AF38E9">
            <w:pPr>
              <w:spacing w:line="240" w:lineRule="auto"/>
              <w:rPr>
                <w:sz w:val="16"/>
              </w:rPr>
            </w:pPr>
          </w:p>
        </w:tc>
      </w:tr>
      <w:tr w:rsidR="00FC4079" w:rsidRPr="00FC4079" w14:paraId="756C4190" w14:textId="77777777" w:rsidTr="00FC4079">
        <w:tc>
          <w:tcPr>
            <w:tcW w:w="1353" w:type="dxa"/>
          </w:tcPr>
          <w:p w14:paraId="48E1AF9D" w14:textId="77777777" w:rsidR="00AF38E9" w:rsidRPr="00FC4079" w:rsidRDefault="00AF38E9" w:rsidP="00AF38E9">
            <w:pPr>
              <w:spacing w:line="240" w:lineRule="auto"/>
              <w:rPr>
                <w:sz w:val="16"/>
              </w:rPr>
            </w:pPr>
            <w:r w:rsidRPr="00FC4079">
              <w:rPr>
                <w:sz w:val="16"/>
              </w:rPr>
              <w:t>Baclofen</w:t>
            </w:r>
          </w:p>
        </w:tc>
        <w:tc>
          <w:tcPr>
            <w:tcW w:w="2023" w:type="dxa"/>
          </w:tcPr>
          <w:p w14:paraId="151AFAFF" w14:textId="77777777" w:rsidR="00AF38E9" w:rsidRPr="00FC4079" w:rsidRDefault="00AF38E9" w:rsidP="00AF38E9">
            <w:pPr>
              <w:spacing w:line="240" w:lineRule="auto"/>
              <w:rPr>
                <w:sz w:val="16"/>
              </w:rPr>
            </w:pPr>
            <w:r w:rsidRPr="00FC4079">
              <w:rPr>
                <w:sz w:val="16"/>
              </w:rPr>
              <w:t>Tablet 25 mg</w:t>
            </w:r>
          </w:p>
        </w:tc>
        <w:tc>
          <w:tcPr>
            <w:tcW w:w="953" w:type="dxa"/>
          </w:tcPr>
          <w:p w14:paraId="471BBDC3" w14:textId="77777777" w:rsidR="00AF38E9" w:rsidRPr="00FC4079" w:rsidRDefault="00AF38E9" w:rsidP="00AF38E9">
            <w:pPr>
              <w:spacing w:line="240" w:lineRule="auto"/>
              <w:rPr>
                <w:sz w:val="16"/>
              </w:rPr>
            </w:pPr>
            <w:r w:rsidRPr="00FC4079">
              <w:rPr>
                <w:sz w:val="16"/>
              </w:rPr>
              <w:t>Oral</w:t>
            </w:r>
          </w:p>
        </w:tc>
        <w:tc>
          <w:tcPr>
            <w:tcW w:w="1440" w:type="dxa"/>
          </w:tcPr>
          <w:p w14:paraId="0E4BB35D" w14:textId="77777777" w:rsidR="00AF38E9" w:rsidRPr="00FC4079" w:rsidRDefault="00AF38E9" w:rsidP="00AF38E9">
            <w:pPr>
              <w:spacing w:line="240" w:lineRule="auto"/>
              <w:rPr>
                <w:sz w:val="16"/>
              </w:rPr>
            </w:pPr>
            <w:r w:rsidRPr="00FC4079">
              <w:rPr>
                <w:sz w:val="16"/>
              </w:rPr>
              <w:t>Clofen 25</w:t>
            </w:r>
          </w:p>
        </w:tc>
        <w:tc>
          <w:tcPr>
            <w:tcW w:w="534" w:type="dxa"/>
          </w:tcPr>
          <w:p w14:paraId="092CC23E" w14:textId="77777777" w:rsidR="00AF38E9" w:rsidRPr="00FC4079" w:rsidRDefault="00AF38E9" w:rsidP="00AF38E9">
            <w:pPr>
              <w:spacing w:line="240" w:lineRule="auto"/>
              <w:rPr>
                <w:sz w:val="16"/>
              </w:rPr>
            </w:pPr>
            <w:r w:rsidRPr="00FC4079">
              <w:rPr>
                <w:sz w:val="16"/>
              </w:rPr>
              <w:t>AF</w:t>
            </w:r>
          </w:p>
        </w:tc>
        <w:tc>
          <w:tcPr>
            <w:tcW w:w="633" w:type="dxa"/>
          </w:tcPr>
          <w:p w14:paraId="152474A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9B0F7E" w14:textId="77777777" w:rsidR="00AF38E9" w:rsidRPr="00FC4079" w:rsidRDefault="00AF38E9" w:rsidP="00AF38E9">
            <w:pPr>
              <w:spacing w:line="240" w:lineRule="auto"/>
              <w:rPr>
                <w:sz w:val="16"/>
              </w:rPr>
            </w:pPr>
          </w:p>
        </w:tc>
        <w:tc>
          <w:tcPr>
            <w:tcW w:w="1728" w:type="dxa"/>
          </w:tcPr>
          <w:p w14:paraId="01AE27CC" w14:textId="77777777" w:rsidR="00AF38E9" w:rsidRPr="00FC4079" w:rsidRDefault="00AF38E9" w:rsidP="00AF38E9">
            <w:pPr>
              <w:spacing w:line="240" w:lineRule="auto"/>
              <w:rPr>
                <w:sz w:val="16"/>
              </w:rPr>
            </w:pPr>
            <w:r w:rsidRPr="00FC4079">
              <w:rPr>
                <w:sz w:val="16"/>
              </w:rPr>
              <w:t>P14238</w:t>
            </w:r>
          </w:p>
        </w:tc>
        <w:tc>
          <w:tcPr>
            <w:tcW w:w="682" w:type="dxa"/>
          </w:tcPr>
          <w:p w14:paraId="11397A7B" w14:textId="77777777" w:rsidR="00AF38E9" w:rsidRPr="00FC4079" w:rsidRDefault="00AF38E9" w:rsidP="00AF38E9">
            <w:pPr>
              <w:spacing w:line="240" w:lineRule="auto"/>
              <w:rPr>
                <w:sz w:val="16"/>
              </w:rPr>
            </w:pPr>
            <w:r w:rsidRPr="00FC4079">
              <w:rPr>
                <w:sz w:val="16"/>
              </w:rPr>
              <w:t>200</w:t>
            </w:r>
          </w:p>
        </w:tc>
        <w:tc>
          <w:tcPr>
            <w:tcW w:w="682" w:type="dxa"/>
          </w:tcPr>
          <w:p w14:paraId="651C6B18" w14:textId="77777777" w:rsidR="00AF38E9" w:rsidRPr="00FC4079" w:rsidRDefault="00AF38E9" w:rsidP="00AF38E9">
            <w:pPr>
              <w:spacing w:line="240" w:lineRule="auto"/>
              <w:rPr>
                <w:sz w:val="16"/>
              </w:rPr>
            </w:pPr>
            <w:r w:rsidRPr="00FC4079">
              <w:rPr>
                <w:sz w:val="16"/>
              </w:rPr>
              <w:t>5</w:t>
            </w:r>
          </w:p>
        </w:tc>
        <w:tc>
          <w:tcPr>
            <w:tcW w:w="1271" w:type="dxa"/>
          </w:tcPr>
          <w:p w14:paraId="0E456139" w14:textId="77777777" w:rsidR="00AF38E9" w:rsidRPr="00FC4079" w:rsidRDefault="00AF38E9" w:rsidP="00AF38E9">
            <w:pPr>
              <w:spacing w:line="240" w:lineRule="auto"/>
              <w:rPr>
                <w:sz w:val="16"/>
              </w:rPr>
            </w:pPr>
          </w:p>
        </w:tc>
        <w:tc>
          <w:tcPr>
            <w:tcW w:w="534" w:type="dxa"/>
          </w:tcPr>
          <w:p w14:paraId="16AF7198" w14:textId="77777777" w:rsidR="00AF38E9" w:rsidRPr="00FC4079" w:rsidRDefault="00AF38E9" w:rsidP="00AF38E9">
            <w:pPr>
              <w:spacing w:line="240" w:lineRule="auto"/>
              <w:rPr>
                <w:sz w:val="16"/>
              </w:rPr>
            </w:pPr>
            <w:r w:rsidRPr="00FC4079">
              <w:rPr>
                <w:sz w:val="16"/>
              </w:rPr>
              <w:t>100</w:t>
            </w:r>
          </w:p>
        </w:tc>
        <w:tc>
          <w:tcPr>
            <w:tcW w:w="534" w:type="dxa"/>
          </w:tcPr>
          <w:p w14:paraId="63A59C4C" w14:textId="77777777" w:rsidR="00AF38E9" w:rsidRPr="00FC4079" w:rsidRDefault="00AF38E9" w:rsidP="00AF38E9">
            <w:pPr>
              <w:spacing w:line="240" w:lineRule="auto"/>
              <w:rPr>
                <w:sz w:val="16"/>
              </w:rPr>
            </w:pPr>
          </w:p>
        </w:tc>
        <w:tc>
          <w:tcPr>
            <w:tcW w:w="864" w:type="dxa"/>
          </w:tcPr>
          <w:p w14:paraId="636A05C5" w14:textId="77777777" w:rsidR="00AF38E9" w:rsidRPr="00FC4079" w:rsidRDefault="00AF38E9" w:rsidP="00AF38E9">
            <w:pPr>
              <w:spacing w:line="240" w:lineRule="auto"/>
              <w:rPr>
                <w:sz w:val="16"/>
              </w:rPr>
            </w:pPr>
          </w:p>
        </w:tc>
      </w:tr>
      <w:tr w:rsidR="00FC4079" w:rsidRPr="00FC4079" w14:paraId="60116B2E" w14:textId="77777777" w:rsidTr="00FC4079">
        <w:tc>
          <w:tcPr>
            <w:tcW w:w="1353" w:type="dxa"/>
          </w:tcPr>
          <w:p w14:paraId="551C19D6" w14:textId="77777777" w:rsidR="00AF38E9" w:rsidRPr="00FC4079" w:rsidRDefault="00AF38E9" w:rsidP="00AF38E9">
            <w:pPr>
              <w:spacing w:line="240" w:lineRule="auto"/>
              <w:rPr>
                <w:sz w:val="16"/>
              </w:rPr>
            </w:pPr>
            <w:r w:rsidRPr="00FC4079">
              <w:rPr>
                <w:sz w:val="16"/>
              </w:rPr>
              <w:t>Baclofen</w:t>
            </w:r>
          </w:p>
        </w:tc>
        <w:tc>
          <w:tcPr>
            <w:tcW w:w="2023" w:type="dxa"/>
          </w:tcPr>
          <w:p w14:paraId="32180F91" w14:textId="77777777" w:rsidR="00AF38E9" w:rsidRPr="00FC4079" w:rsidRDefault="00AF38E9" w:rsidP="00AF38E9">
            <w:pPr>
              <w:spacing w:line="240" w:lineRule="auto"/>
              <w:rPr>
                <w:sz w:val="16"/>
              </w:rPr>
            </w:pPr>
            <w:r w:rsidRPr="00FC4079">
              <w:rPr>
                <w:sz w:val="16"/>
              </w:rPr>
              <w:t>Tablet 25 mg</w:t>
            </w:r>
          </w:p>
        </w:tc>
        <w:tc>
          <w:tcPr>
            <w:tcW w:w="953" w:type="dxa"/>
          </w:tcPr>
          <w:p w14:paraId="601A0BEF" w14:textId="77777777" w:rsidR="00AF38E9" w:rsidRPr="00FC4079" w:rsidRDefault="00AF38E9" w:rsidP="00AF38E9">
            <w:pPr>
              <w:spacing w:line="240" w:lineRule="auto"/>
              <w:rPr>
                <w:sz w:val="16"/>
              </w:rPr>
            </w:pPr>
            <w:r w:rsidRPr="00FC4079">
              <w:rPr>
                <w:sz w:val="16"/>
              </w:rPr>
              <w:t>Oral</w:t>
            </w:r>
          </w:p>
        </w:tc>
        <w:tc>
          <w:tcPr>
            <w:tcW w:w="1440" w:type="dxa"/>
          </w:tcPr>
          <w:p w14:paraId="6248BCFE" w14:textId="77777777" w:rsidR="00AF38E9" w:rsidRPr="00FC4079" w:rsidRDefault="00AF38E9" w:rsidP="00AF38E9">
            <w:pPr>
              <w:spacing w:line="240" w:lineRule="auto"/>
              <w:rPr>
                <w:sz w:val="16"/>
              </w:rPr>
            </w:pPr>
            <w:r w:rsidRPr="00FC4079">
              <w:rPr>
                <w:sz w:val="16"/>
              </w:rPr>
              <w:t>Lioresal 25</w:t>
            </w:r>
          </w:p>
        </w:tc>
        <w:tc>
          <w:tcPr>
            <w:tcW w:w="534" w:type="dxa"/>
          </w:tcPr>
          <w:p w14:paraId="1B874F11" w14:textId="77777777" w:rsidR="00AF38E9" w:rsidRPr="00FC4079" w:rsidRDefault="00AF38E9" w:rsidP="00AF38E9">
            <w:pPr>
              <w:spacing w:line="240" w:lineRule="auto"/>
              <w:rPr>
                <w:sz w:val="16"/>
              </w:rPr>
            </w:pPr>
            <w:r w:rsidRPr="00FC4079">
              <w:rPr>
                <w:sz w:val="16"/>
              </w:rPr>
              <w:t>NV</w:t>
            </w:r>
          </w:p>
        </w:tc>
        <w:tc>
          <w:tcPr>
            <w:tcW w:w="633" w:type="dxa"/>
          </w:tcPr>
          <w:p w14:paraId="30F0FD2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2C303C" w14:textId="77777777" w:rsidR="00AF38E9" w:rsidRPr="00FC4079" w:rsidRDefault="00AF38E9" w:rsidP="00AF38E9">
            <w:pPr>
              <w:spacing w:line="240" w:lineRule="auto"/>
              <w:rPr>
                <w:sz w:val="16"/>
              </w:rPr>
            </w:pPr>
          </w:p>
        </w:tc>
        <w:tc>
          <w:tcPr>
            <w:tcW w:w="1728" w:type="dxa"/>
          </w:tcPr>
          <w:p w14:paraId="424345B0" w14:textId="77777777" w:rsidR="00AF38E9" w:rsidRPr="00FC4079" w:rsidRDefault="00AF38E9" w:rsidP="00AF38E9">
            <w:pPr>
              <w:spacing w:line="240" w:lineRule="auto"/>
              <w:rPr>
                <w:sz w:val="16"/>
              </w:rPr>
            </w:pPr>
          </w:p>
        </w:tc>
        <w:tc>
          <w:tcPr>
            <w:tcW w:w="682" w:type="dxa"/>
          </w:tcPr>
          <w:p w14:paraId="29D54D40" w14:textId="77777777" w:rsidR="00AF38E9" w:rsidRPr="00FC4079" w:rsidRDefault="00AF38E9" w:rsidP="00AF38E9">
            <w:pPr>
              <w:spacing w:line="240" w:lineRule="auto"/>
              <w:rPr>
                <w:sz w:val="16"/>
              </w:rPr>
            </w:pPr>
            <w:r w:rsidRPr="00FC4079">
              <w:rPr>
                <w:sz w:val="16"/>
              </w:rPr>
              <w:t>100</w:t>
            </w:r>
          </w:p>
        </w:tc>
        <w:tc>
          <w:tcPr>
            <w:tcW w:w="682" w:type="dxa"/>
          </w:tcPr>
          <w:p w14:paraId="770161B2" w14:textId="77777777" w:rsidR="00AF38E9" w:rsidRPr="00FC4079" w:rsidRDefault="00AF38E9" w:rsidP="00AF38E9">
            <w:pPr>
              <w:spacing w:line="240" w:lineRule="auto"/>
              <w:rPr>
                <w:sz w:val="16"/>
              </w:rPr>
            </w:pPr>
            <w:r w:rsidRPr="00FC4079">
              <w:rPr>
                <w:sz w:val="16"/>
              </w:rPr>
              <w:t>5</w:t>
            </w:r>
          </w:p>
        </w:tc>
        <w:tc>
          <w:tcPr>
            <w:tcW w:w="1271" w:type="dxa"/>
          </w:tcPr>
          <w:p w14:paraId="0B0DD484" w14:textId="77777777" w:rsidR="00AF38E9" w:rsidRPr="00FC4079" w:rsidRDefault="00AF38E9" w:rsidP="00AF38E9">
            <w:pPr>
              <w:spacing w:line="240" w:lineRule="auto"/>
              <w:rPr>
                <w:sz w:val="16"/>
              </w:rPr>
            </w:pPr>
          </w:p>
        </w:tc>
        <w:tc>
          <w:tcPr>
            <w:tcW w:w="534" w:type="dxa"/>
          </w:tcPr>
          <w:p w14:paraId="2C9E8054" w14:textId="77777777" w:rsidR="00AF38E9" w:rsidRPr="00FC4079" w:rsidRDefault="00AF38E9" w:rsidP="00AF38E9">
            <w:pPr>
              <w:spacing w:line="240" w:lineRule="auto"/>
              <w:rPr>
                <w:sz w:val="16"/>
              </w:rPr>
            </w:pPr>
            <w:r w:rsidRPr="00FC4079">
              <w:rPr>
                <w:sz w:val="16"/>
              </w:rPr>
              <w:t>100</w:t>
            </w:r>
          </w:p>
        </w:tc>
        <w:tc>
          <w:tcPr>
            <w:tcW w:w="534" w:type="dxa"/>
          </w:tcPr>
          <w:p w14:paraId="57ADEF14" w14:textId="77777777" w:rsidR="00AF38E9" w:rsidRPr="00FC4079" w:rsidRDefault="00AF38E9" w:rsidP="00AF38E9">
            <w:pPr>
              <w:spacing w:line="240" w:lineRule="auto"/>
              <w:rPr>
                <w:sz w:val="16"/>
              </w:rPr>
            </w:pPr>
          </w:p>
        </w:tc>
        <w:tc>
          <w:tcPr>
            <w:tcW w:w="864" w:type="dxa"/>
          </w:tcPr>
          <w:p w14:paraId="46B9C6EE" w14:textId="77777777" w:rsidR="00AF38E9" w:rsidRPr="00FC4079" w:rsidRDefault="00AF38E9" w:rsidP="00AF38E9">
            <w:pPr>
              <w:spacing w:line="240" w:lineRule="auto"/>
              <w:rPr>
                <w:sz w:val="16"/>
              </w:rPr>
            </w:pPr>
          </w:p>
        </w:tc>
      </w:tr>
      <w:tr w:rsidR="00FC4079" w:rsidRPr="00FC4079" w14:paraId="2E1F35B3" w14:textId="77777777" w:rsidTr="00FC4079">
        <w:tc>
          <w:tcPr>
            <w:tcW w:w="1353" w:type="dxa"/>
          </w:tcPr>
          <w:p w14:paraId="1749B1EF" w14:textId="77777777" w:rsidR="00AF38E9" w:rsidRPr="00FC4079" w:rsidRDefault="00AF38E9" w:rsidP="00AF38E9">
            <w:pPr>
              <w:spacing w:line="240" w:lineRule="auto"/>
              <w:rPr>
                <w:sz w:val="16"/>
              </w:rPr>
            </w:pPr>
            <w:r w:rsidRPr="00FC4079">
              <w:rPr>
                <w:sz w:val="16"/>
              </w:rPr>
              <w:t>Baclofen</w:t>
            </w:r>
          </w:p>
        </w:tc>
        <w:tc>
          <w:tcPr>
            <w:tcW w:w="2023" w:type="dxa"/>
          </w:tcPr>
          <w:p w14:paraId="013BD8B9" w14:textId="77777777" w:rsidR="00AF38E9" w:rsidRPr="00FC4079" w:rsidRDefault="00AF38E9" w:rsidP="00AF38E9">
            <w:pPr>
              <w:spacing w:line="240" w:lineRule="auto"/>
              <w:rPr>
                <w:sz w:val="16"/>
              </w:rPr>
            </w:pPr>
            <w:r w:rsidRPr="00FC4079">
              <w:rPr>
                <w:sz w:val="16"/>
              </w:rPr>
              <w:t>Tablet 25 mg</w:t>
            </w:r>
          </w:p>
        </w:tc>
        <w:tc>
          <w:tcPr>
            <w:tcW w:w="953" w:type="dxa"/>
          </w:tcPr>
          <w:p w14:paraId="6FF5DBD7" w14:textId="77777777" w:rsidR="00AF38E9" w:rsidRPr="00FC4079" w:rsidRDefault="00AF38E9" w:rsidP="00AF38E9">
            <w:pPr>
              <w:spacing w:line="240" w:lineRule="auto"/>
              <w:rPr>
                <w:sz w:val="16"/>
              </w:rPr>
            </w:pPr>
            <w:r w:rsidRPr="00FC4079">
              <w:rPr>
                <w:sz w:val="16"/>
              </w:rPr>
              <w:t>Oral</w:t>
            </w:r>
          </w:p>
        </w:tc>
        <w:tc>
          <w:tcPr>
            <w:tcW w:w="1440" w:type="dxa"/>
          </w:tcPr>
          <w:p w14:paraId="45FFAE82" w14:textId="77777777" w:rsidR="00AF38E9" w:rsidRPr="00FC4079" w:rsidRDefault="00AF38E9" w:rsidP="00AF38E9">
            <w:pPr>
              <w:spacing w:line="240" w:lineRule="auto"/>
              <w:rPr>
                <w:sz w:val="16"/>
              </w:rPr>
            </w:pPr>
            <w:r w:rsidRPr="00FC4079">
              <w:rPr>
                <w:sz w:val="16"/>
              </w:rPr>
              <w:t>Lioresal 25</w:t>
            </w:r>
          </w:p>
        </w:tc>
        <w:tc>
          <w:tcPr>
            <w:tcW w:w="534" w:type="dxa"/>
          </w:tcPr>
          <w:p w14:paraId="7CD689B7" w14:textId="77777777" w:rsidR="00AF38E9" w:rsidRPr="00FC4079" w:rsidRDefault="00AF38E9" w:rsidP="00AF38E9">
            <w:pPr>
              <w:spacing w:line="240" w:lineRule="auto"/>
              <w:rPr>
                <w:sz w:val="16"/>
              </w:rPr>
            </w:pPr>
            <w:r w:rsidRPr="00FC4079">
              <w:rPr>
                <w:sz w:val="16"/>
              </w:rPr>
              <w:t>NV</w:t>
            </w:r>
          </w:p>
        </w:tc>
        <w:tc>
          <w:tcPr>
            <w:tcW w:w="633" w:type="dxa"/>
          </w:tcPr>
          <w:p w14:paraId="4D6E1F2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AED831" w14:textId="77777777" w:rsidR="00AF38E9" w:rsidRPr="00FC4079" w:rsidRDefault="00AF38E9" w:rsidP="00AF38E9">
            <w:pPr>
              <w:spacing w:line="240" w:lineRule="auto"/>
              <w:rPr>
                <w:sz w:val="16"/>
              </w:rPr>
            </w:pPr>
          </w:p>
        </w:tc>
        <w:tc>
          <w:tcPr>
            <w:tcW w:w="1728" w:type="dxa"/>
          </w:tcPr>
          <w:p w14:paraId="12A89749" w14:textId="77777777" w:rsidR="00AF38E9" w:rsidRPr="00FC4079" w:rsidRDefault="00AF38E9" w:rsidP="00AF38E9">
            <w:pPr>
              <w:spacing w:line="240" w:lineRule="auto"/>
              <w:rPr>
                <w:sz w:val="16"/>
              </w:rPr>
            </w:pPr>
            <w:r w:rsidRPr="00FC4079">
              <w:rPr>
                <w:sz w:val="16"/>
              </w:rPr>
              <w:t>P14238</w:t>
            </w:r>
          </w:p>
        </w:tc>
        <w:tc>
          <w:tcPr>
            <w:tcW w:w="682" w:type="dxa"/>
          </w:tcPr>
          <w:p w14:paraId="68C089EF" w14:textId="77777777" w:rsidR="00AF38E9" w:rsidRPr="00FC4079" w:rsidRDefault="00AF38E9" w:rsidP="00AF38E9">
            <w:pPr>
              <w:spacing w:line="240" w:lineRule="auto"/>
              <w:rPr>
                <w:sz w:val="16"/>
              </w:rPr>
            </w:pPr>
            <w:r w:rsidRPr="00FC4079">
              <w:rPr>
                <w:sz w:val="16"/>
              </w:rPr>
              <w:t>200</w:t>
            </w:r>
          </w:p>
        </w:tc>
        <w:tc>
          <w:tcPr>
            <w:tcW w:w="682" w:type="dxa"/>
          </w:tcPr>
          <w:p w14:paraId="3D787B6D" w14:textId="77777777" w:rsidR="00AF38E9" w:rsidRPr="00FC4079" w:rsidRDefault="00AF38E9" w:rsidP="00AF38E9">
            <w:pPr>
              <w:spacing w:line="240" w:lineRule="auto"/>
              <w:rPr>
                <w:sz w:val="16"/>
              </w:rPr>
            </w:pPr>
            <w:r w:rsidRPr="00FC4079">
              <w:rPr>
                <w:sz w:val="16"/>
              </w:rPr>
              <w:t>5</w:t>
            </w:r>
          </w:p>
        </w:tc>
        <w:tc>
          <w:tcPr>
            <w:tcW w:w="1271" w:type="dxa"/>
          </w:tcPr>
          <w:p w14:paraId="5223EA20" w14:textId="77777777" w:rsidR="00AF38E9" w:rsidRPr="00FC4079" w:rsidRDefault="00AF38E9" w:rsidP="00AF38E9">
            <w:pPr>
              <w:spacing w:line="240" w:lineRule="auto"/>
              <w:rPr>
                <w:sz w:val="16"/>
              </w:rPr>
            </w:pPr>
          </w:p>
        </w:tc>
        <w:tc>
          <w:tcPr>
            <w:tcW w:w="534" w:type="dxa"/>
          </w:tcPr>
          <w:p w14:paraId="46D9AC2F" w14:textId="77777777" w:rsidR="00AF38E9" w:rsidRPr="00FC4079" w:rsidRDefault="00AF38E9" w:rsidP="00AF38E9">
            <w:pPr>
              <w:spacing w:line="240" w:lineRule="auto"/>
              <w:rPr>
                <w:sz w:val="16"/>
              </w:rPr>
            </w:pPr>
            <w:r w:rsidRPr="00FC4079">
              <w:rPr>
                <w:sz w:val="16"/>
              </w:rPr>
              <w:t>100</w:t>
            </w:r>
          </w:p>
        </w:tc>
        <w:tc>
          <w:tcPr>
            <w:tcW w:w="534" w:type="dxa"/>
          </w:tcPr>
          <w:p w14:paraId="27AF69C2" w14:textId="77777777" w:rsidR="00AF38E9" w:rsidRPr="00FC4079" w:rsidRDefault="00AF38E9" w:rsidP="00AF38E9">
            <w:pPr>
              <w:spacing w:line="240" w:lineRule="auto"/>
              <w:rPr>
                <w:sz w:val="16"/>
              </w:rPr>
            </w:pPr>
          </w:p>
        </w:tc>
        <w:tc>
          <w:tcPr>
            <w:tcW w:w="864" w:type="dxa"/>
          </w:tcPr>
          <w:p w14:paraId="0F78F36C" w14:textId="77777777" w:rsidR="00AF38E9" w:rsidRPr="00FC4079" w:rsidRDefault="00AF38E9" w:rsidP="00AF38E9">
            <w:pPr>
              <w:spacing w:line="240" w:lineRule="auto"/>
              <w:rPr>
                <w:sz w:val="16"/>
              </w:rPr>
            </w:pPr>
          </w:p>
        </w:tc>
      </w:tr>
      <w:tr w:rsidR="00FC4079" w:rsidRPr="00FC4079" w14:paraId="2EAC79F8" w14:textId="77777777" w:rsidTr="00FC4079">
        <w:tc>
          <w:tcPr>
            <w:tcW w:w="1353" w:type="dxa"/>
          </w:tcPr>
          <w:p w14:paraId="7E5BE818" w14:textId="77777777" w:rsidR="00AF38E9" w:rsidRPr="00FC4079" w:rsidRDefault="00AF38E9" w:rsidP="00AF38E9">
            <w:pPr>
              <w:spacing w:line="240" w:lineRule="auto"/>
              <w:rPr>
                <w:sz w:val="16"/>
              </w:rPr>
            </w:pPr>
            <w:r w:rsidRPr="00FC4079">
              <w:rPr>
                <w:sz w:val="16"/>
              </w:rPr>
              <w:t>Baclofen</w:t>
            </w:r>
          </w:p>
        </w:tc>
        <w:tc>
          <w:tcPr>
            <w:tcW w:w="2023" w:type="dxa"/>
          </w:tcPr>
          <w:p w14:paraId="26E3D948" w14:textId="77777777" w:rsidR="00AF38E9" w:rsidRPr="00FC4079" w:rsidRDefault="00AF38E9" w:rsidP="00AF38E9">
            <w:pPr>
              <w:spacing w:line="240" w:lineRule="auto"/>
              <w:rPr>
                <w:sz w:val="16"/>
              </w:rPr>
            </w:pPr>
            <w:r w:rsidRPr="00FC4079">
              <w:rPr>
                <w:sz w:val="16"/>
              </w:rPr>
              <w:t>Tablet 25 mg</w:t>
            </w:r>
          </w:p>
        </w:tc>
        <w:tc>
          <w:tcPr>
            <w:tcW w:w="953" w:type="dxa"/>
          </w:tcPr>
          <w:p w14:paraId="0E135CAD" w14:textId="77777777" w:rsidR="00AF38E9" w:rsidRPr="00FC4079" w:rsidRDefault="00AF38E9" w:rsidP="00AF38E9">
            <w:pPr>
              <w:spacing w:line="240" w:lineRule="auto"/>
              <w:rPr>
                <w:sz w:val="16"/>
              </w:rPr>
            </w:pPr>
            <w:r w:rsidRPr="00FC4079">
              <w:rPr>
                <w:sz w:val="16"/>
              </w:rPr>
              <w:t>Oral</w:t>
            </w:r>
          </w:p>
        </w:tc>
        <w:tc>
          <w:tcPr>
            <w:tcW w:w="1440" w:type="dxa"/>
          </w:tcPr>
          <w:p w14:paraId="17D71132" w14:textId="77777777" w:rsidR="00AF38E9" w:rsidRPr="00FC4079" w:rsidRDefault="00AF38E9" w:rsidP="00AF38E9">
            <w:pPr>
              <w:spacing w:line="240" w:lineRule="auto"/>
              <w:rPr>
                <w:sz w:val="16"/>
              </w:rPr>
            </w:pPr>
            <w:r w:rsidRPr="00FC4079">
              <w:rPr>
                <w:sz w:val="16"/>
              </w:rPr>
              <w:t>Stelax 25</w:t>
            </w:r>
          </w:p>
        </w:tc>
        <w:tc>
          <w:tcPr>
            <w:tcW w:w="534" w:type="dxa"/>
          </w:tcPr>
          <w:p w14:paraId="30BB756B" w14:textId="77777777" w:rsidR="00AF38E9" w:rsidRPr="00FC4079" w:rsidRDefault="00AF38E9" w:rsidP="00AF38E9">
            <w:pPr>
              <w:spacing w:line="240" w:lineRule="auto"/>
              <w:rPr>
                <w:sz w:val="16"/>
              </w:rPr>
            </w:pPr>
            <w:r w:rsidRPr="00FC4079">
              <w:rPr>
                <w:sz w:val="16"/>
              </w:rPr>
              <w:t>RW</w:t>
            </w:r>
          </w:p>
        </w:tc>
        <w:tc>
          <w:tcPr>
            <w:tcW w:w="633" w:type="dxa"/>
          </w:tcPr>
          <w:p w14:paraId="229463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CAAE67" w14:textId="77777777" w:rsidR="00AF38E9" w:rsidRPr="00FC4079" w:rsidRDefault="00AF38E9" w:rsidP="00AF38E9">
            <w:pPr>
              <w:spacing w:line="240" w:lineRule="auto"/>
              <w:rPr>
                <w:sz w:val="16"/>
              </w:rPr>
            </w:pPr>
          </w:p>
        </w:tc>
        <w:tc>
          <w:tcPr>
            <w:tcW w:w="1728" w:type="dxa"/>
          </w:tcPr>
          <w:p w14:paraId="47917272" w14:textId="77777777" w:rsidR="00AF38E9" w:rsidRPr="00FC4079" w:rsidRDefault="00AF38E9" w:rsidP="00AF38E9">
            <w:pPr>
              <w:spacing w:line="240" w:lineRule="auto"/>
              <w:rPr>
                <w:sz w:val="16"/>
              </w:rPr>
            </w:pPr>
          </w:p>
        </w:tc>
        <w:tc>
          <w:tcPr>
            <w:tcW w:w="682" w:type="dxa"/>
          </w:tcPr>
          <w:p w14:paraId="31E04EC4" w14:textId="77777777" w:rsidR="00AF38E9" w:rsidRPr="00FC4079" w:rsidRDefault="00AF38E9" w:rsidP="00AF38E9">
            <w:pPr>
              <w:spacing w:line="240" w:lineRule="auto"/>
              <w:rPr>
                <w:sz w:val="16"/>
              </w:rPr>
            </w:pPr>
            <w:r w:rsidRPr="00FC4079">
              <w:rPr>
                <w:sz w:val="16"/>
              </w:rPr>
              <w:t>100</w:t>
            </w:r>
          </w:p>
        </w:tc>
        <w:tc>
          <w:tcPr>
            <w:tcW w:w="682" w:type="dxa"/>
          </w:tcPr>
          <w:p w14:paraId="053A7665" w14:textId="77777777" w:rsidR="00AF38E9" w:rsidRPr="00FC4079" w:rsidRDefault="00AF38E9" w:rsidP="00AF38E9">
            <w:pPr>
              <w:spacing w:line="240" w:lineRule="auto"/>
              <w:rPr>
                <w:sz w:val="16"/>
              </w:rPr>
            </w:pPr>
            <w:r w:rsidRPr="00FC4079">
              <w:rPr>
                <w:sz w:val="16"/>
              </w:rPr>
              <w:t>5</w:t>
            </w:r>
          </w:p>
        </w:tc>
        <w:tc>
          <w:tcPr>
            <w:tcW w:w="1271" w:type="dxa"/>
          </w:tcPr>
          <w:p w14:paraId="2EDCB538" w14:textId="77777777" w:rsidR="00AF38E9" w:rsidRPr="00FC4079" w:rsidRDefault="00AF38E9" w:rsidP="00AF38E9">
            <w:pPr>
              <w:spacing w:line="240" w:lineRule="auto"/>
              <w:rPr>
                <w:sz w:val="16"/>
              </w:rPr>
            </w:pPr>
          </w:p>
        </w:tc>
        <w:tc>
          <w:tcPr>
            <w:tcW w:w="534" w:type="dxa"/>
          </w:tcPr>
          <w:p w14:paraId="6420E57B" w14:textId="77777777" w:rsidR="00AF38E9" w:rsidRPr="00FC4079" w:rsidRDefault="00AF38E9" w:rsidP="00AF38E9">
            <w:pPr>
              <w:spacing w:line="240" w:lineRule="auto"/>
              <w:rPr>
                <w:sz w:val="16"/>
              </w:rPr>
            </w:pPr>
            <w:r w:rsidRPr="00FC4079">
              <w:rPr>
                <w:sz w:val="16"/>
              </w:rPr>
              <w:t>100</w:t>
            </w:r>
          </w:p>
        </w:tc>
        <w:tc>
          <w:tcPr>
            <w:tcW w:w="534" w:type="dxa"/>
          </w:tcPr>
          <w:p w14:paraId="5D108C1A" w14:textId="77777777" w:rsidR="00AF38E9" w:rsidRPr="00FC4079" w:rsidRDefault="00AF38E9" w:rsidP="00AF38E9">
            <w:pPr>
              <w:spacing w:line="240" w:lineRule="auto"/>
              <w:rPr>
                <w:sz w:val="16"/>
              </w:rPr>
            </w:pPr>
          </w:p>
        </w:tc>
        <w:tc>
          <w:tcPr>
            <w:tcW w:w="864" w:type="dxa"/>
          </w:tcPr>
          <w:p w14:paraId="5EDBBB47" w14:textId="77777777" w:rsidR="00AF38E9" w:rsidRPr="00FC4079" w:rsidRDefault="00AF38E9" w:rsidP="00AF38E9">
            <w:pPr>
              <w:spacing w:line="240" w:lineRule="auto"/>
              <w:rPr>
                <w:sz w:val="16"/>
              </w:rPr>
            </w:pPr>
          </w:p>
        </w:tc>
      </w:tr>
      <w:tr w:rsidR="00FC4079" w:rsidRPr="00FC4079" w14:paraId="3145BA06" w14:textId="77777777" w:rsidTr="00FC4079">
        <w:tc>
          <w:tcPr>
            <w:tcW w:w="1353" w:type="dxa"/>
          </w:tcPr>
          <w:p w14:paraId="29CFFD81" w14:textId="77777777" w:rsidR="00AF38E9" w:rsidRPr="00FC4079" w:rsidRDefault="00AF38E9" w:rsidP="00AF38E9">
            <w:pPr>
              <w:spacing w:line="240" w:lineRule="auto"/>
              <w:rPr>
                <w:sz w:val="16"/>
              </w:rPr>
            </w:pPr>
            <w:r w:rsidRPr="00FC4079">
              <w:rPr>
                <w:sz w:val="16"/>
              </w:rPr>
              <w:t>Baclofen</w:t>
            </w:r>
          </w:p>
        </w:tc>
        <w:tc>
          <w:tcPr>
            <w:tcW w:w="2023" w:type="dxa"/>
          </w:tcPr>
          <w:p w14:paraId="2B3D129C" w14:textId="77777777" w:rsidR="00AF38E9" w:rsidRPr="00FC4079" w:rsidRDefault="00AF38E9" w:rsidP="00AF38E9">
            <w:pPr>
              <w:spacing w:line="240" w:lineRule="auto"/>
              <w:rPr>
                <w:sz w:val="16"/>
              </w:rPr>
            </w:pPr>
            <w:r w:rsidRPr="00FC4079">
              <w:rPr>
                <w:sz w:val="16"/>
              </w:rPr>
              <w:t>Tablet 25 mg</w:t>
            </w:r>
          </w:p>
        </w:tc>
        <w:tc>
          <w:tcPr>
            <w:tcW w:w="953" w:type="dxa"/>
          </w:tcPr>
          <w:p w14:paraId="60FFAEDB" w14:textId="77777777" w:rsidR="00AF38E9" w:rsidRPr="00FC4079" w:rsidRDefault="00AF38E9" w:rsidP="00AF38E9">
            <w:pPr>
              <w:spacing w:line="240" w:lineRule="auto"/>
              <w:rPr>
                <w:sz w:val="16"/>
              </w:rPr>
            </w:pPr>
            <w:r w:rsidRPr="00FC4079">
              <w:rPr>
                <w:sz w:val="16"/>
              </w:rPr>
              <w:t>Oral</w:t>
            </w:r>
          </w:p>
        </w:tc>
        <w:tc>
          <w:tcPr>
            <w:tcW w:w="1440" w:type="dxa"/>
          </w:tcPr>
          <w:p w14:paraId="4BE3ECA3" w14:textId="77777777" w:rsidR="00AF38E9" w:rsidRPr="00FC4079" w:rsidRDefault="00AF38E9" w:rsidP="00AF38E9">
            <w:pPr>
              <w:spacing w:line="240" w:lineRule="auto"/>
              <w:rPr>
                <w:sz w:val="16"/>
              </w:rPr>
            </w:pPr>
            <w:r w:rsidRPr="00FC4079">
              <w:rPr>
                <w:sz w:val="16"/>
              </w:rPr>
              <w:t>Stelax 25</w:t>
            </w:r>
          </w:p>
        </w:tc>
        <w:tc>
          <w:tcPr>
            <w:tcW w:w="534" w:type="dxa"/>
          </w:tcPr>
          <w:p w14:paraId="01FA0455" w14:textId="77777777" w:rsidR="00AF38E9" w:rsidRPr="00FC4079" w:rsidRDefault="00AF38E9" w:rsidP="00AF38E9">
            <w:pPr>
              <w:spacing w:line="240" w:lineRule="auto"/>
              <w:rPr>
                <w:sz w:val="16"/>
              </w:rPr>
            </w:pPr>
            <w:r w:rsidRPr="00FC4079">
              <w:rPr>
                <w:sz w:val="16"/>
              </w:rPr>
              <w:t>RW</w:t>
            </w:r>
          </w:p>
        </w:tc>
        <w:tc>
          <w:tcPr>
            <w:tcW w:w="633" w:type="dxa"/>
          </w:tcPr>
          <w:p w14:paraId="6F84DF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815102" w14:textId="77777777" w:rsidR="00AF38E9" w:rsidRPr="00FC4079" w:rsidRDefault="00AF38E9" w:rsidP="00AF38E9">
            <w:pPr>
              <w:spacing w:line="240" w:lineRule="auto"/>
              <w:rPr>
                <w:sz w:val="16"/>
              </w:rPr>
            </w:pPr>
          </w:p>
        </w:tc>
        <w:tc>
          <w:tcPr>
            <w:tcW w:w="1728" w:type="dxa"/>
          </w:tcPr>
          <w:p w14:paraId="170DA567" w14:textId="77777777" w:rsidR="00AF38E9" w:rsidRPr="00FC4079" w:rsidRDefault="00AF38E9" w:rsidP="00AF38E9">
            <w:pPr>
              <w:spacing w:line="240" w:lineRule="auto"/>
              <w:rPr>
                <w:sz w:val="16"/>
              </w:rPr>
            </w:pPr>
            <w:r w:rsidRPr="00FC4079">
              <w:rPr>
                <w:sz w:val="16"/>
              </w:rPr>
              <w:t>P14238</w:t>
            </w:r>
          </w:p>
        </w:tc>
        <w:tc>
          <w:tcPr>
            <w:tcW w:w="682" w:type="dxa"/>
          </w:tcPr>
          <w:p w14:paraId="018F1492" w14:textId="77777777" w:rsidR="00AF38E9" w:rsidRPr="00FC4079" w:rsidRDefault="00AF38E9" w:rsidP="00AF38E9">
            <w:pPr>
              <w:spacing w:line="240" w:lineRule="auto"/>
              <w:rPr>
                <w:sz w:val="16"/>
              </w:rPr>
            </w:pPr>
            <w:r w:rsidRPr="00FC4079">
              <w:rPr>
                <w:sz w:val="16"/>
              </w:rPr>
              <w:t>200</w:t>
            </w:r>
          </w:p>
        </w:tc>
        <w:tc>
          <w:tcPr>
            <w:tcW w:w="682" w:type="dxa"/>
          </w:tcPr>
          <w:p w14:paraId="6914E8B2" w14:textId="77777777" w:rsidR="00AF38E9" w:rsidRPr="00FC4079" w:rsidRDefault="00AF38E9" w:rsidP="00AF38E9">
            <w:pPr>
              <w:spacing w:line="240" w:lineRule="auto"/>
              <w:rPr>
                <w:sz w:val="16"/>
              </w:rPr>
            </w:pPr>
            <w:r w:rsidRPr="00FC4079">
              <w:rPr>
                <w:sz w:val="16"/>
              </w:rPr>
              <w:t>5</w:t>
            </w:r>
          </w:p>
        </w:tc>
        <w:tc>
          <w:tcPr>
            <w:tcW w:w="1271" w:type="dxa"/>
          </w:tcPr>
          <w:p w14:paraId="622FF5B1" w14:textId="77777777" w:rsidR="00AF38E9" w:rsidRPr="00FC4079" w:rsidRDefault="00AF38E9" w:rsidP="00AF38E9">
            <w:pPr>
              <w:spacing w:line="240" w:lineRule="auto"/>
              <w:rPr>
                <w:sz w:val="16"/>
              </w:rPr>
            </w:pPr>
          </w:p>
        </w:tc>
        <w:tc>
          <w:tcPr>
            <w:tcW w:w="534" w:type="dxa"/>
          </w:tcPr>
          <w:p w14:paraId="64F1645C" w14:textId="77777777" w:rsidR="00AF38E9" w:rsidRPr="00FC4079" w:rsidRDefault="00AF38E9" w:rsidP="00AF38E9">
            <w:pPr>
              <w:spacing w:line="240" w:lineRule="auto"/>
              <w:rPr>
                <w:sz w:val="16"/>
              </w:rPr>
            </w:pPr>
            <w:r w:rsidRPr="00FC4079">
              <w:rPr>
                <w:sz w:val="16"/>
              </w:rPr>
              <w:t>100</w:t>
            </w:r>
          </w:p>
        </w:tc>
        <w:tc>
          <w:tcPr>
            <w:tcW w:w="534" w:type="dxa"/>
          </w:tcPr>
          <w:p w14:paraId="1BA40E31" w14:textId="77777777" w:rsidR="00AF38E9" w:rsidRPr="00FC4079" w:rsidRDefault="00AF38E9" w:rsidP="00AF38E9">
            <w:pPr>
              <w:spacing w:line="240" w:lineRule="auto"/>
              <w:rPr>
                <w:sz w:val="16"/>
              </w:rPr>
            </w:pPr>
          </w:p>
        </w:tc>
        <w:tc>
          <w:tcPr>
            <w:tcW w:w="864" w:type="dxa"/>
          </w:tcPr>
          <w:p w14:paraId="7FC12F6F" w14:textId="77777777" w:rsidR="00AF38E9" w:rsidRPr="00FC4079" w:rsidRDefault="00AF38E9" w:rsidP="00AF38E9">
            <w:pPr>
              <w:spacing w:line="240" w:lineRule="auto"/>
              <w:rPr>
                <w:sz w:val="16"/>
              </w:rPr>
            </w:pPr>
          </w:p>
        </w:tc>
      </w:tr>
      <w:tr w:rsidR="00FC4079" w:rsidRPr="00FC4079" w14:paraId="52363B6C" w14:textId="77777777" w:rsidTr="00FC4079">
        <w:tc>
          <w:tcPr>
            <w:tcW w:w="1353" w:type="dxa"/>
          </w:tcPr>
          <w:p w14:paraId="5AFE4607" w14:textId="77777777" w:rsidR="00AF38E9" w:rsidRPr="00FC4079" w:rsidRDefault="00AF38E9" w:rsidP="00AF38E9">
            <w:pPr>
              <w:spacing w:line="240" w:lineRule="auto"/>
              <w:rPr>
                <w:sz w:val="16"/>
              </w:rPr>
            </w:pPr>
            <w:r w:rsidRPr="00FC4079">
              <w:rPr>
                <w:sz w:val="16"/>
              </w:rPr>
              <w:t>Balsalazide</w:t>
            </w:r>
          </w:p>
        </w:tc>
        <w:tc>
          <w:tcPr>
            <w:tcW w:w="2023" w:type="dxa"/>
          </w:tcPr>
          <w:p w14:paraId="67D1702E" w14:textId="77777777" w:rsidR="00AF38E9" w:rsidRPr="00FC4079" w:rsidRDefault="00AF38E9" w:rsidP="00AF38E9">
            <w:pPr>
              <w:spacing w:line="240" w:lineRule="auto"/>
              <w:rPr>
                <w:sz w:val="16"/>
              </w:rPr>
            </w:pPr>
            <w:r w:rsidRPr="00FC4079">
              <w:rPr>
                <w:sz w:val="16"/>
              </w:rPr>
              <w:t>Capsule containing balsalazide sodium 750 mg</w:t>
            </w:r>
          </w:p>
        </w:tc>
        <w:tc>
          <w:tcPr>
            <w:tcW w:w="953" w:type="dxa"/>
          </w:tcPr>
          <w:p w14:paraId="68C9754B" w14:textId="77777777" w:rsidR="00AF38E9" w:rsidRPr="00FC4079" w:rsidRDefault="00AF38E9" w:rsidP="00AF38E9">
            <w:pPr>
              <w:spacing w:line="240" w:lineRule="auto"/>
              <w:rPr>
                <w:sz w:val="16"/>
              </w:rPr>
            </w:pPr>
            <w:r w:rsidRPr="00FC4079">
              <w:rPr>
                <w:sz w:val="16"/>
              </w:rPr>
              <w:t>Oral</w:t>
            </w:r>
          </w:p>
        </w:tc>
        <w:tc>
          <w:tcPr>
            <w:tcW w:w="1440" w:type="dxa"/>
          </w:tcPr>
          <w:p w14:paraId="13A59D42" w14:textId="77777777" w:rsidR="00AF38E9" w:rsidRPr="00FC4079" w:rsidRDefault="00AF38E9" w:rsidP="00AF38E9">
            <w:pPr>
              <w:spacing w:line="240" w:lineRule="auto"/>
              <w:rPr>
                <w:sz w:val="16"/>
              </w:rPr>
            </w:pPr>
            <w:r w:rsidRPr="00FC4079">
              <w:rPr>
                <w:sz w:val="16"/>
              </w:rPr>
              <w:t>Colazide</w:t>
            </w:r>
          </w:p>
        </w:tc>
        <w:tc>
          <w:tcPr>
            <w:tcW w:w="534" w:type="dxa"/>
          </w:tcPr>
          <w:p w14:paraId="538EACBD" w14:textId="77777777" w:rsidR="00AF38E9" w:rsidRPr="00FC4079" w:rsidRDefault="00AF38E9" w:rsidP="00AF38E9">
            <w:pPr>
              <w:spacing w:line="240" w:lineRule="auto"/>
              <w:rPr>
                <w:sz w:val="16"/>
              </w:rPr>
            </w:pPr>
            <w:r w:rsidRPr="00FC4079">
              <w:rPr>
                <w:sz w:val="16"/>
              </w:rPr>
              <w:t>PK</w:t>
            </w:r>
          </w:p>
        </w:tc>
        <w:tc>
          <w:tcPr>
            <w:tcW w:w="633" w:type="dxa"/>
          </w:tcPr>
          <w:p w14:paraId="2385BE9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EE0205" w14:textId="77777777" w:rsidR="00AF38E9" w:rsidRPr="00FC4079" w:rsidRDefault="00AF38E9" w:rsidP="00AF38E9">
            <w:pPr>
              <w:spacing w:line="240" w:lineRule="auto"/>
              <w:rPr>
                <w:sz w:val="16"/>
              </w:rPr>
            </w:pPr>
            <w:r w:rsidRPr="00FC4079">
              <w:rPr>
                <w:sz w:val="16"/>
              </w:rPr>
              <w:t>C7621</w:t>
            </w:r>
          </w:p>
        </w:tc>
        <w:tc>
          <w:tcPr>
            <w:tcW w:w="1728" w:type="dxa"/>
          </w:tcPr>
          <w:p w14:paraId="31D05F1F" w14:textId="77777777" w:rsidR="00AF38E9" w:rsidRPr="00FC4079" w:rsidRDefault="00AF38E9" w:rsidP="00AF38E9">
            <w:pPr>
              <w:spacing w:line="240" w:lineRule="auto"/>
              <w:rPr>
                <w:sz w:val="16"/>
              </w:rPr>
            </w:pPr>
            <w:r w:rsidRPr="00FC4079">
              <w:rPr>
                <w:sz w:val="16"/>
              </w:rPr>
              <w:t>P7621</w:t>
            </w:r>
          </w:p>
        </w:tc>
        <w:tc>
          <w:tcPr>
            <w:tcW w:w="682" w:type="dxa"/>
          </w:tcPr>
          <w:p w14:paraId="21DDF1EB" w14:textId="77777777" w:rsidR="00AF38E9" w:rsidRPr="00FC4079" w:rsidRDefault="00AF38E9" w:rsidP="00AF38E9">
            <w:pPr>
              <w:spacing w:line="240" w:lineRule="auto"/>
              <w:rPr>
                <w:sz w:val="16"/>
              </w:rPr>
            </w:pPr>
            <w:r w:rsidRPr="00FC4079">
              <w:rPr>
                <w:sz w:val="16"/>
              </w:rPr>
              <w:t>280</w:t>
            </w:r>
          </w:p>
        </w:tc>
        <w:tc>
          <w:tcPr>
            <w:tcW w:w="682" w:type="dxa"/>
          </w:tcPr>
          <w:p w14:paraId="5A968D0D" w14:textId="77777777" w:rsidR="00AF38E9" w:rsidRPr="00FC4079" w:rsidRDefault="00AF38E9" w:rsidP="00AF38E9">
            <w:pPr>
              <w:spacing w:line="240" w:lineRule="auto"/>
              <w:rPr>
                <w:sz w:val="16"/>
              </w:rPr>
            </w:pPr>
            <w:r w:rsidRPr="00FC4079">
              <w:rPr>
                <w:sz w:val="16"/>
              </w:rPr>
              <w:t>5</w:t>
            </w:r>
          </w:p>
        </w:tc>
        <w:tc>
          <w:tcPr>
            <w:tcW w:w="1271" w:type="dxa"/>
          </w:tcPr>
          <w:p w14:paraId="5CAE0CE7" w14:textId="77777777" w:rsidR="00AF38E9" w:rsidRPr="00FC4079" w:rsidRDefault="00AF38E9" w:rsidP="00AF38E9">
            <w:pPr>
              <w:spacing w:line="240" w:lineRule="auto"/>
              <w:rPr>
                <w:sz w:val="16"/>
              </w:rPr>
            </w:pPr>
          </w:p>
        </w:tc>
        <w:tc>
          <w:tcPr>
            <w:tcW w:w="534" w:type="dxa"/>
          </w:tcPr>
          <w:p w14:paraId="1C31EA50" w14:textId="77777777" w:rsidR="00AF38E9" w:rsidRPr="00FC4079" w:rsidRDefault="00AF38E9" w:rsidP="00AF38E9">
            <w:pPr>
              <w:spacing w:line="240" w:lineRule="auto"/>
              <w:rPr>
                <w:sz w:val="16"/>
              </w:rPr>
            </w:pPr>
            <w:r w:rsidRPr="00FC4079">
              <w:rPr>
                <w:sz w:val="16"/>
              </w:rPr>
              <w:t>280</w:t>
            </w:r>
          </w:p>
        </w:tc>
        <w:tc>
          <w:tcPr>
            <w:tcW w:w="534" w:type="dxa"/>
          </w:tcPr>
          <w:p w14:paraId="41F6C439" w14:textId="77777777" w:rsidR="00AF38E9" w:rsidRPr="00FC4079" w:rsidRDefault="00AF38E9" w:rsidP="00AF38E9">
            <w:pPr>
              <w:spacing w:line="240" w:lineRule="auto"/>
              <w:rPr>
                <w:sz w:val="16"/>
              </w:rPr>
            </w:pPr>
          </w:p>
        </w:tc>
        <w:tc>
          <w:tcPr>
            <w:tcW w:w="864" w:type="dxa"/>
          </w:tcPr>
          <w:p w14:paraId="32D28B49" w14:textId="77777777" w:rsidR="00AF38E9" w:rsidRPr="00FC4079" w:rsidRDefault="00AF38E9" w:rsidP="00AF38E9">
            <w:pPr>
              <w:spacing w:line="240" w:lineRule="auto"/>
              <w:rPr>
                <w:sz w:val="16"/>
              </w:rPr>
            </w:pPr>
          </w:p>
        </w:tc>
      </w:tr>
      <w:tr w:rsidR="00FC4079" w:rsidRPr="00FC4079" w14:paraId="1218F416" w14:textId="77777777" w:rsidTr="00FC4079">
        <w:tc>
          <w:tcPr>
            <w:tcW w:w="1353" w:type="dxa"/>
          </w:tcPr>
          <w:p w14:paraId="05927827" w14:textId="77777777" w:rsidR="00AF38E9" w:rsidRPr="00FC4079" w:rsidRDefault="00AF38E9" w:rsidP="00AF38E9">
            <w:pPr>
              <w:spacing w:line="240" w:lineRule="auto"/>
              <w:rPr>
                <w:sz w:val="16"/>
              </w:rPr>
            </w:pPr>
            <w:r w:rsidRPr="00FC4079">
              <w:rPr>
                <w:sz w:val="16"/>
              </w:rPr>
              <w:t>Balsalazide</w:t>
            </w:r>
          </w:p>
        </w:tc>
        <w:tc>
          <w:tcPr>
            <w:tcW w:w="2023" w:type="dxa"/>
          </w:tcPr>
          <w:p w14:paraId="5F182271" w14:textId="77777777" w:rsidR="00AF38E9" w:rsidRPr="00FC4079" w:rsidRDefault="00AF38E9" w:rsidP="00AF38E9">
            <w:pPr>
              <w:spacing w:line="240" w:lineRule="auto"/>
              <w:rPr>
                <w:sz w:val="16"/>
              </w:rPr>
            </w:pPr>
            <w:r w:rsidRPr="00FC4079">
              <w:rPr>
                <w:sz w:val="16"/>
              </w:rPr>
              <w:t>Capsule containing balsalazide sodium 750 mg</w:t>
            </w:r>
          </w:p>
        </w:tc>
        <w:tc>
          <w:tcPr>
            <w:tcW w:w="953" w:type="dxa"/>
          </w:tcPr>
          <w:p w14:paraId="3BEE44AF" w14:textId="77777777" w:rsidR="00AF38E9" w:rsidRPr="00FC4079" w:rsidRDefault="00AF38E9" w:rsidP="00AF38E9">
            <w:pPr>
              <w:spacing w:line="240" w:lineRule="auto"/>
              <w:rPr>
                <w:sz w:val="16"/>
              </w:rPr>
            </w:pPr>
            <w:r w:rsidRPr="00FC4079">
              <w:rPr>
                <w:sz w:val="16"/>
              </w:rPr>
              <w:t>Oral</w:t>
            </w:r>
          </w:p>
        </w:tc>
        <w:tc>
          <w:tcPr>
            <w:tcW w:w="1440" w:type="dxa"/>
          </w:tcPr>
          <w:p w14:paraId="3ECDBC2D" w14:textId="77777777" w:rsidR="00AF38E9" w:rsidRPr="00FC4079" w:rsidRDefault="00AF38E9" w:rsidP="00AF38E9">
            <w:pPr>
              <w:spacing w:line="240" w:lineRule="auto"/>
              <w:rPr>
                <w:sz w:val="16"/>
              </w:rPr>
            </w:pPr>
            <w:r w:rsidRPr="00FC4079">
              <w:rPr>
                <w:sz w:val="16"/>
              </w:rPr>
              <w:t>Colazide</w:t>
            </w:r>
          </w:p>
        </w:tc>
        <w:tc>
          <w:tcPr>
            <w:tcW w:w="534" w:type="dxa"/>
          </w:tcPr>
          <w:p w14:paraId="75B8D293" w14:textId="77777777" w:rsidR="00AF38E9" w:rsidRPr="00FC4079" w:rsidRDefault="00AF38E9" w:rsidP="00AF38E9">
            <w:pPr>
              <w:spacing w:line="240" w:lineRule="auto"/>
              <w:rPr>
                <w:sz w:val="16"/>
              </w:rPr>
            </w:pPr>
            <w:r w:rsidRPr="00FC4079">
              <w:rPr>
                <w:sz w:val="16"/>
              </w:rPr>
              <w:t>PK</w:t>
            </w:r>
          </w:p>
        </w:tc>
        <w:tc>
          <w:tcPr>
            <w:tcW w:w="633" w:type="dxa"/>
          </w:tcPr>
          <w:p w14:paraId="4E73558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A3F255" w14:textId="77777777" w:rsidR="00AF38E9" w:rsidRPr="00FC4079" w:rsidRDefault="00AF38E9" w:rsidP="00AF38E9">
            <w:pPr>
              <w:spacing w:line="240" w:lineRule="auto"/>
              <w:rPr>
                <w:sz w:val="16"/>
              </w:rPr>
            </w:pPr>
            <w:r w:rsidRPr="00FC4079">
              <w:rPr>
                <w:sz w:val="16"/>
              </w:rPr>
              <w:t>C14306</w:t>
            </w:r>
          </w:p>
        </w:tc>
        <w:tc>
          <w:tcPr>
            <w:tcW w:w="1728" w:type="dxa"/>
          </w:tcPr>
          <w:p w14:paraId="619470C2" w14:textId="77777777" w:rsidR="00AF38E9" w:rsidRPr="00FC4079" w:rsidRDefault="00AF38E9" w:rsidP="00AF38E9">
            <w:pPr>
              <w:spacing w:line="240" w:lineRule="auto"/>
              <w:rPr>
                <w:sz w:val="16"/>
              </w:rPr>
            </w:pPr>
            <w:r w:rsidRPr="00FC4079">
              <w:rPr>
                <w:sz w:val="16"/>
              </w:rPr>
              <w:t>P14306</w:t>
            </w:r>
          </w:p>
        </w:tc>
        <w:tc>
          <w:tcPr>
            <w:tcW w:w="682" w:type="dxa"/>
          </w:tcPr>
          <w:p w14:paraId="16B6A011" w14:textId="77777777" w:rsidR="00AF38E9" w:rsidRPr="00FC4079" w:rsidRDefault="00AF38E9" w:rsidP="00AF38E9">
            <w:pPr>
              <w:spacing w:line="240" w:lineRule="auto"/>
              <w:rPr>
                <w:sz w:val="16"/>
              </w:rPr>
            </w:pPr>
            <w:r w:rsidRPr="00FC4079">
              <w:rPr>
                <w:sz w:val="16"/>
              </w:rPr>
              <w:t>560</w:t>
            </w:r>
          </w:p>
        </w:tc>
        <w:tc>
          <w:tcPr>
            <w:tcW w:w="682" w:type="dxa"/>
          </w:tcPr>
          <w:p w14:paraId="77275AA1" w14:textId="77777777" w:rsidR="00AF38E9" w:rsidRPr="00FC4079" w:rsidRDefault="00AF38E9" w:rsidP="00AF38E9">
            <w:pPr>
              <w:spacing w:line="240" w:lineRule="auto"/>
              <w:rPr>
                <w:sz w:val="16"/>
              </w:rPr>
            </w:pPr>
            <w:r w:rsidRPr="00FC4079">
              <w:rPr>
                <w:sz w:val="16"/>
              </w:rPr>
              <w:t>5</w:t>
            </w:r>
          </w:p>
        </w:tc>
        <w:tc>
          <w:tcPr>
            <w:tcW w:w="1271" w:type="dxa"/>
          </w:tcPr>
          <w:p w14:paraId="3BCCC401" w14:textId="77777777" w:rsidR="00AF38E9" w:rsidRPr="00FC4079" w:rsidRDefault="00AF38E9" w:rsidP="00AF38E9">
            <w:pPr>
              <w:spacing w:line="240" w:lineRule="auto"/>
              <w:rPr>
                <w:sz w:val="16"/>
              </w:rPr>
            </w:pPr>
          </w:p>
        </w:tc>
        <w:tc>
          <w:tcPr>
            <w:tcW w:w="534" w:type="dxa"/>
          </w:tcPr>
          <w:p w14:paraId="39883B65" w14:textId="77777777" w:rsidR="00AF38E9" w:rsidRPr="00FC4079" w:rsidRDefault="00AF38E9" w:rsidP="00AF38E9">
            <w:pPr>
              <w:spacing w:line="240" w:lineRule="auto"/>
              <w:rPr>
                <w:sz w:val="16"/>
              </w:rPr>
            </w:pPr>
            <w:r w:rsidRPr="00FC4079">
              <w:rPr>
                <w:sz w:val="16"/>
              </w:rPr>
              <w:t>280</w:t>
            </w:r>
          </w:p>
        </w:tc>
        <w:tc>
          <w:tcPr>
            <w:tcW w:w="534" w:type="dxa"/>
          </w:tcPr>
          <w:p w14:paraId="3A5B7426" w14:textId="77777777" w:rsidR="00AF38E9" w:rsidRPr="00FC4079" w:rsidRDefault="00AF38E9" w:rsidP="00AF38E9">
            <w:pPr>
              <w:spacing w:line="240" w:lineRule="auto"/>
              <w:rPr>
                <w:sz w:val="16"/>
              </w:rPr>
            </w:pPr>
          </w:p>
        </w:tc>
        <w:tc>
          <w:tcPr>
            <w:tcW w:w="864" w:type="dxa"/>
          </w:tcPr>
          <w:p w14:paraId="6183A334" w14:textId="77777777" w:rsidR="00AF38E9" w:rsidRPr="00FC4079" w:rsidRDefault="00AF38E9" w:rsidP="00AF38E9">
            <w:pPr>
              <w:spacing w:line="240" w:lineRule="auto"/>
              <w:rPr>
                <w:sz w:val="16"/>
              </w:rPr>
            </w:pPr>
          </w:p>
        </w:tc>
      </w:tr>
      <w:tr w:rsidR="00FC4079" w:rsidRPr="00FC4079" w14:paraId="032B2E5E" w14:textId="77777777" w:rsidTr="00FC4079">
        <w:tc>
          <w:tcPr>
            <w:tcW w:w="1353" w:type="dxa"/>
          </w:tcPr>
          <w:p w14:paraId="62589C93" w14:textId="77777777" w:rsidR="00AF38E9" w:rsidRPr="00FC4079" w:rsidRDefault="00AF38E9" w:rsidP="00AF38E9">
            <w:pPr>
              <w:spacing w:line="240" w:lineRule="auto"/>
              <w:rPr>
                <w:sz w:val="16"/>
              </w:rPr>
            </w:pPr>
            <w:r w:rsidRPr="00FC4079">
              <w:rPr>
                <w:sz w:val="16"/>
              </w:rPr>
              <w:t>Baricitinib</w:t>
            </w:r>
          </w:p>
        </w:tc>
        <w:tc>
          <w:tcPr>
            <w:tcW w:w="2023" w:type="dxa"/>
          </w:tcPr>
          <w:p w14:paraId="7C7B9029" w14:textId="77777777" w:rsidR="00AF38E9" w:rsidRPr="00FC4079" w:rsidRDefault="00AF38E9" w:rsidP="00AF38E9">
            <w:pPr>
              <w:spacing w:line="240" w:lineRule="auto"/>
              <w:rPr>
                <w:sz w:val="16"/>
              </w:rPr>
            </w:pPr>
            <w:r w:rsidRPr="00FC4079">
              <w:rPr>
                <w:sz w:val="16"/>
              </w:rPr>
              <w:t>Tablet 2 mg</w:t>
            </w:r>
          </w:p>
        </w:tc>
        <w:tc>
          <w:tcPr>
            <w:tcW w:w="953" w:type="dxa"/>
          </w:tcPr>
          <w:p w14:paraId="2B567027" w14:textId="77777777" w:rsidR="00AF38E9" w:rsidRPr="00FC4079" w:rsidRDefault="00AF38E9" w:rsidP="00AF38E9">
            <w:pPr>
              <w:spacing w:line="240" w:lineRule="auto"/>
              <w:rPr>
                <w:sz w:val="16"/>
              </w:rPr>
            </w:pPr>
            <w:r w:rsidRPr="00FC4079">
              <w:rPr>
                <w:sz w:val="16"/>
              </w:rPr>
              <w:t>Oral</w:t>
            </w:r>
          </w:p>
        </w:tc>
        <w:tc>
          <w:tcPr>
            <w:tcW w:w="1440" w:type="dxa"/>
          </w:tcPr>
          <w:p w14:paraId="2E195A5E" w14:textId="77777777" w:rsidR="00AF38E9" w:rsidRPr="00FC4079" w:rsidRDefault="00AF38E9" w:rsidP="00AF38E9">
            <w:pPr>
              <w:spacing w:line="240" w:lineRule="auto"/>
              <w:rPr>
                <w:sz w:val="16"/>
              </w:rPr>
            </w:pPr>
            <w:r w:rsidRPr="00FC4079">
              <w:rPr>
                <w:sz w:val="16"/>
              </w:rPr>
              <w:t>Olumiant</w:t>
            </w:r>
          </w:p>
        </w:tc>
        <w:tc>
          <w:tcPr>
            <w:tcW w:w="534" w:type="dxa"/>
          </w:tcPr>
          <w:p w14:paraId="1DAC8598" w14:textId="77777777" w:rsidR="00AF38E9" w:rsidRPr="00FC4079" w:rsidRDefault="00AF38E9" w:rsidP="00AF38E9">
            <w:pPr>
              <w:spacing w:line="240" w:lineRule="auto"/>
              <w:rPr>
                <w:sz w:val="16"/>
              </w:rPr>
            </w:pPr>
            <w:r w:rsidRPr="00FC4079">
              <w:rPr>
                <w:sz w:val="16"/>
              </w:rPr>
              <w:t>LY</w:t>
            </w:r>
          </w:p>
        </w:tc>
        <w:tc>
          <w:tcPr>
            <w:tcW w:w="633" w:type="dxa"/>
          </w:tcPr>
          <w:p w14:paraId="7E8DC998" w14:textId="77777777" w:rsidR="00AF38E9" w:rsidRPr="00FC4079" w:rsidRDefault="00AF38E9" w:rsidP="00AF38E9">
            <w:pPr>
              <w:spacing w:line="240" w:lineRule="auto"/>
              <w:rPr>
                <w:sz w:val="16"/>
              </w:rPr>
            </w:pPr>
            <w:r w:rsidRPr="00FC4079">
              <w:rPr>
                <w:sz w:val="16"/>
              </w:rPr>
              <w:t xml:space="preserve">MP </w:t>
            </w:r>
          </w:p>
        </w:tc>
        <w:tc>
          <w:tcPr>
            <w:tcW w:w="1728" w:type="dxa"/>
          </w:tcPr>
          <w:p w14:paraId="207BC0F6" w14:textId="77777777" w:rsidR="00AF38E9" w:rsidRPr="00FC4079" w:rsidRDefault="00AF38E9" w:rsidP="00AF38E9">
            <w:pPr>
              <w:spacing w:line="240" w:lineRule="auto"/>
              <w:rPr>
                <w:sz w:val="16"/>
              </w:rPr>
            </w:pPr>
            <w:r w:rsidRPr="00FC4079">
              <w:rPr>
                <w:sz w:val="16"/>
              </w:rPr>
              <w:t>C14483 C14486 C14488 C14498</w:t>
            </w:r>
          </w:p>
        </w:tc>
        <w:tc>
          <w:tcPr>
            <w:tcW w:w="1728" w:type="dxa"/>
          </w:tcPr>
          <w:p w14:paraId="46A650D8" w14:textId="77777777" w:rsidR="00AF38E9" w:rsidRPr="00FC4079" w:rsidRDefault="00AF38E9" w:rsidP="00AF38E9">
            <w:pPr>
              <w:spacing w:line="240" w:lineRule="auto"/>
              <w:rPr>
                <w:sz w:val="16"/>
              </w:rPr>
            </w:pPr>
            <w:r w:rsidRPr="00FC4079">
              <w:rPr>
                <w:sz w:val="16"/>
              </w:rPr>
              <w:t>P14483 P14486 P14488 P14498</w:t>
            </w:r>
          </w:p>
        </w:tc>
        <w:tc>
          <w:tcPr>
            <w:tcW w:w="682" w:type="dxa"/>
          </w:tcPr>
          <w:p w14:paraId="75784023" w14:textId="77777777" w:rsidR="00AF38E9" w:rsidRPr="00FC4079" w:rsidRDefault="00AF38E9" w:rsidP="00AF38E9">
            <w:pPr>
              <w:spacing w:line="240" w:lineRule="auto"/>
              <w:rPr>
                <w:sz w:val="16"/>
              </w:rPr>
            </w:pPr>
            <w:r w:rsidRPr="00FC4079">
              <w:rPr>
                <w:sz w:val="16"/>
              </w:rPr>
              <w:t>28</w:t>
            </w:r>
          </w:p>
        </w:tc>
        <w:tc>
          <w:tcPr>
            <w:tcW w:w="682" w:type="dxa"/>
          </w:tcPr>
          <w:p w14:paraId="21417E78" w14:textId="77777777" w:rsidR="00AF38E9" w:rsidRPr="00FC4079" w:rsidRDefault="00AF38E9" w:rsidP="00AF38E9">
            <w:pPr>
              <w:spacing w:line="240" w:lineRule="auto"/>
              <w:rPr>
                <w:sz w:val="16"/>
              </w:rPr>
            </w:pPr>
            <w:r w:rsidRPr="00FC4079">
              <w:rPr>
                <w:sz w:val="16"/>
              </w:rPr>
              <w:t>3</w:t>
            </w:r>
          </w:p>
        </w:tc>
        <w:tc>
          <w:tcPr>
            <w:tcW w:w="1271" w:type="dxa"/>
          </w:tcPr>
          <w:p w14:paraId="689D8FE4" w14:textId="77777777" w:rsidR="00AF38E9" w:rsidRPr="00FC4079" w:rsidRDefault="00AF38E9" w:rsidP="00AF38E9">
            <w:pPr>
              <w:spacing w:line="240" w:lineRule="auto"/>
              <w:rPr>
                <w:sz w:val="16"/>
              </w:rPr>
            </w:pPr>
          </w:p>
        </w:tc>
        <w:tc>
          <w:tcPr>
            <w:tcW w:w="534" w:type="dxa"/>
          </w:tcPr>
          <w:p w14:paraId="7FA616E9" w14:textId="77777777" w:rsidR="00AF38E9" w:rsidRPr="00FC4079" w:rsidRDefault="00AF38E9" w:rsidP="00AF38E9">
            <w:pPr>
              <w:spacing w:line="240" w:lineRule="auto"/>
              <w:rPr>
                <w:sz w:val="16"/>
              </w:rPr>
            </w:pPr>
            <w:r w:rsidRPr="00FC4079">
              <w:rPr>
                <w:sz w:val="16"/>
              </w:rPr>
              <w:t>28</w:t>
            </w:r>
          </w:p>
        </w:tc>
        <w:tc>
          <w:tcPr>
            <w:tcW w:w="534" w:type="dxa"/>
          </w:tcPr>
          <w:p w14:paraId="21C9D6DE" w14:textId="77777777" w:rsidR="00AF38E9" w:rsidRPr="00FC4079" w:rsidRDefault="00AF38E9" w:rsidP="00AF38E9">
            <w:pPr>
              <w:spacing w:line="240" w:lineRule="auto"/>
              <w:rPr>
                <w:sz w:val="16"/>
              </w:rPr>
            </w:pPr>
          </w:p>
        </w:tc>
        <w:tc>
          <w:tcPr>
            <w:tcW w:w="864" w:type="dxa"/>
          </w:tcPr>
          <w:p w14:paraId="5744BD9E" w14:textId="77777777" w:rsidR="00AF38E9" w:rsidRPr="00FC4079" w:rsidRDefault="00AF38E9" w:rsidP="00AF38E9">
            <w:pPr>
              <w:spacing w:line="240" w:lineRule="auto"/>
              <w:rPr>
                <w:sz w:val="16"/>
              </w:rPr>
            </w:pPr>
          </w:p>
        </w:tc>
      </w:tr>
      <w:tr w:rsidR="00FC4079" w:rsidRPr="00FC4079" w14:paraId="79ACC625" w14:textId="77777777" w:rsidTr="00FC4079">
        <w:tc>
          <w:tcPr>
            <w:tcW w:w="1353" w:type="dxa"/>
          </w:tcPr>
          <w:p w14:paraId="2A9E8911" w14:textId="77777777" w:rsidR="00AF38E9" w:rsidRPr="00FC4079" w:rsidRDefault="00AF38E9" w:rsidP="00AF38E9">
            <w:pPr>
              <w:spacing w:line="240" w:lineRule="auto"/>
              <w:rPr>
                <w:sz w:val="16"/>
              </w:rPr>
            </w:pPr>
            <w:r w:rsidRPr="00FC4079">
              <w:rPr>
                <w:sz w:val="16"/>
              </w:rPr>
              <w:t>Baricitinib</w:t>
            </w:r>
          </w:p>
        </w:tc>
        <w:tc>
          <w:tcPr>
            <w:tcW w:w="2023" w:type="dxa"/>
          </w:tcPr>
          <w:p w14:paraId="1EFD1E82" w14:textId="77777777" w:rsidR="00AF38E9" w:rsidRPr="00FC4079" w:rsidRDefault="00AF38E9" w:rsidP="00AF38E9">
            <w:pPr>
              <w:spacing w:line="240" w:lineRule="auto"/>
              <w:rPr>
                <w:sz w:val="16"/>
              </w:rPr>
            </w:pPr>
            <w:r w:rsidRPr="00FC4079">
              <w:rPr>
                <w:sz w:val="16"/>
              </w:rPr>
              <w:t>Tablet 2 mg</w:t>
            </w:r>
          </w:p>
        </w:tc>
        <w:tc>
          <w:tcPr>
            <w:tcW w:w="953" w:type="dxa"/>
          </w:tcPr>
          <w:p w14:paraId="6F8816B9" w14:textId="77777777" w:rsidR="00AF38E9" w:rsidRPr="00FC4079" w:rsidRDefault="00AF38E9" w:rsidP="00AF38E9">
            <w:pPr>
              <w:spacing w:line="240" w:lineRule="auto"/>
              <w:rPr>
                <w:sz w:val="16"/>
              </w:rPr>
            </w:pPr>
            <w:r w:rsidRPr="00FC4079">
              <w:rPr>
                <w:sz w:val="16"/>
              </w:rPr>
              <w:t>Oral</w:t>
            </w:r>
          </w:p>
        </w:tc>
        <w:tc>
          <w:tcPr>
            <w:tcW w:w="1440" w:type="dxa"/>
          </w:tcPr>
          <w:p w14:paraId="52DCAB92" w14:textId="77777777" w:rsidR="00AF38E9" w:rsidRPr="00FC4079" w:rsidRDefault="00AF38E9" w:rsidP="00AF38E9">
            <w:pPr>
              <w:spacing w:line="240" w:lineRule="auto"/>
              <w:rPr>
                <w:sz w:val="16"/>
              </w:rPr>
            </w:pPr>
            <w:r w:rsidRPr="00FC4079">
              <w:rPr>
                <w:sz w:val="16"/>
              </w:rPr>
              <w:t>Olumiant</w:t>
            </w:r>
          </w:p>
        </w:tc>
        <w:tc>
          <w:tcPr>
            <w:tcW w:w="534" w:type="dxa"/>
          </w:tcPr>
          <w:p w14:paraId="76AEDD52" w14:textId="77777777" w:rsidR="00AF38E9" w:rsidRPr="00FC4079" w:rsidRDefault="00AF38E9" w:rsidP="00AF38E9">
            <w:pPr>
              <w:spacing w:line="240" w:lineRule="auto"/>
              <w:rPr>
                <w:sz w:val="16"/>
              </w:rPr>
            </w:pPr>
            <w:r w:rsidRPr="00FC4079">
              <w:rPr>
                <w:sz w:val="16"/>
              </w:rPr>
              <w:t>LY</w:t>
            </w:r>
          </w:p>
        </w:tc>
        <w:tc>
          <w:tcPr>
            <w:tcW w:w="633" w:type="dxa"/>
          </w:tcPr>
          <w:p w14:paraId="2D6D9876" w14:textId="77777777" w:rsidR="00AF38E9" w:rsidRPr="00FC4079" w:rsidRDefault="00AF38E9" w:rsidP="00AF38E9">
            <w:pPr>
              <w:spacing w:line="240" w:lineRule="auto"/>
              <w:rPr>
                <w:sz w:val="16"/>
              </w:rPr>
            </w:pPr>
            <w:r w:rsidRPr="00FC4079">
              <w:rPr>
                <w:sz w:val="16"/>
              </w:rPr>
              <w:t xml:space="preserve">MP </w:t>
            </w:r>
          </w:p>
        </w:tc>
        <w:tc>
          <w:tcPr>
            <w:tcW w:w="1728" w:type="dxa"/>
          </w:tcPr>
          <w:p w14:paraId="607EC281" w14:textId="77777777" w:rsidR="00AF38E9" w:rsidRPr="00FC4079" w:rsidRDefault="00AF38E9" w:rsidP="00AF38E9">
            <w:pPr>
              <w:spacing w:line="240" w:lineRule="auto"/>
              <w:rPr>
                <w:sz w:val="16"/>
              </w:rPr>
            </w:pPr>
            <w:r w:rsidRPr="00FC4079">
              <w:rPr>
                <w:sz w:val="16"/>
              </w:rPr>
              <w:t>C14493 C14499 C14507</w:t>
            </w:r>
          </w:p>
        </w:tc>
        <w:tc>
          <w:tcPr>
            <w:tcW w:w="1728" w:type="dxa"/>
          </w:tcPr>
          <w:p w14:paraId="79F8AE52" w14:textId="77777777" w:rsidR="00AF38E9" w:rsidRPr="00FC4079" w:rsidRDefault="00AF38E9" w:rsidP="00AF38E9">
            <w:pPr>
              <w:spacing w:line="240" w:lineRule="auto"/>
              <w:rPr>
                <w:sz w:val="16"/>
              </w:rPr>
            </w:pPr>
            <w:r w:rsidRPr="00FC4079">
              <w:rPr>
                <w:sz w:val="16"/>
              </w:rPr>
              <w:t>P14493 P14499 P14507</w:t>
            </w:r>
          </w:p>
        </w:tc>
        <w:tc>
          <w:tcPr>
            <w:tcW w:w="682" w:type="dxa"/>
          </w:tcPr>
          <w:p w14:paraId="5444695D" w14:textId="77777777" w:rsidR="00AF38E9" w:rsidRPr="00FC4079" w:rsidRDefault="00AF38E9" w:rsidP="00AF38E9">
            <w:pPr>
              <w:spacing w:line="240" w:lineRule="auto"/>
              <w:rPr>
                <w:sz w:val="16"/>
              </w:rPr>
            </w:pPr>
            <w:r w:rsidRPr="00FC4079">
              <w:rPr>
                <w:sz w:val="16"/>
              </w:rPr>
              <w:t>28</w:t>
            </w:r>
          </w:p>
        </w:tc>
        <w:tc>
          <w:tcPr>
            <w:tcW w:w="682" w:type="dxa"/>
          </w:tcPr>
          <w:p w14:paraId="5F8AEC13" w14:textId="77777777" w:rsidR="00AF38E9" w:rsidRPr="00FC4079" w:rsidRDefault="00AF38E9" w:rsidP="00AF38E9">
            <w:pPr>
              <w:spacing w:line="240" w:lineRule="auto"/>
              <w:rPr>
                <w:sz w:val="16"/>
              </w:rPr>
            </w:pPr>
            <w:r w:rsidRPr="00FC4079">
              <w:rPr>
                <w:sz w:val="16"/>
              </w:rPr>
              <w:t>5</w:t>
            </w:r>
          </w:p>
        </w:tc>
        <w:tc>
          <w:tcPr>
            <w:tcW w:w="1271" w:type="dxa"/>
          </w:tcPr>
          <w:p w14:paraId="6F8F8631" w14:textId="77777777" w:rsidR="00AF38E9" w:rsidRPr="00FC4079" w:rsidRDefault="00AF38E9" w:rsidP="00AF38E9">
            <w:pPr>
              <w:spacing w:line="240" w:lineRule="auto"/>
              <w:rPr>
                <w:sz w:val="16"/>
              </w:rPr>
            </w:pPr>
          </w:p>
        </w:tc>
        <w:tc>
          <w:tcPr>
            <w:tcW w:w="534" w:type="dxa"/>
          </w:tcPr>
          <w:p w14:paraId="701BF837" w14:textId="77777777" w:rsidR="00AF38E9" w:rsidRPr="00FC4079" w:rsidRDefault="00AF38E9" w:rsidP="00AF38E9">
            <w:pPr>
              <w:spacing w:line="240" w:lineRule="auto"/>
              <w:rPr>
                <w:sz w:val="16"/>
              </w:rPr>
            </w:pPr>
            <w:r w:rsidRPr="00FC4079">
              <w:rPr>
                <w:sz w:val="16"/>
              </w:rPr>
              <w:t>28</w:t>
            </w:r>
          </w:p>
        </w:tc>
        <w:tc>
          <w:tcPr>
            <w:tcW w:w="534" w:type="dxa"/>
          </w:tcPr>
          <w:p w14:paraId="7C0E3DE7" w14:textId="77777777" w:rsidR="00AF38E9" w:rsidRPr="00FC4079" w:rsidRDefault="00AF38E9" w:rsidP="00AF38E9">
            <w:pPr>
              <w:spacing w:line="240" w:lineRule="auto"/>
              <w:rPr>
                <w:sz w:val="16"/>
              </w:rPr>
            </w:pPr>
          </w:p>
        </w:tc>
        <w:tc>
          <w:tcPr>
            <w:tcW w:w="864" w:type="dxa"/>
          </w:tcPr>
          <w:p w14:paraId="4969C4B9" w14:textId="77777777" w:rsidR="00AF38E9" w:rsidRPr="00FC4079" w:rsidRDefault="00AF38E9" w:rsidP="00AF38E9">
            <w:pPr>
              <w:spacing w:line="240" w:lineRule="auto"/>
              <w:rPr>
                <w:sz w:val="16"/>
              </w:rPr>
            </w:pPr>
          </w:p>
        </w:tc>
      </w:tr>
      <w:tr w:rsidR="00FC4079" w:rsidRPr="00FC4079" w14:paraId="51DD86B8" w14:textId="77777777" w:rsidTr="00FC4079">
        <w:tc>
          <w:tcPr>
            <w:tcW w:w="1353" w:type="dxa"/>
          </w:tcPr>
          <w:p w14:paraId="743A6A95" w14:textId="77777777" w:rsidR="00AF38E9" w:rsidRPr="00FC4079" w:rsidRDefault="00AF38E9" w:rsidP="00AF38E9">
            <w:pPr>
              <w:spacing w:line="240" w:lineRule="auto"/>
              <w:rPr>
                <w:sz w:val="16"/>
              </w:rPr>
            </w:pPr>
            <w:r w:rsidRPr="00FC4079">
              <w:rPr>
                <w:sz w:val="16"/>
              </w:rPr>
              <w:t>Baricitinib</w:t>
            </w:r>
          </w:p>
        </w:tc>
        <w:tc>
          <w:tcPr>
            <w:tcW w:w="2023" w:type="dxa"/>
          </w:tcPr>
          <w:p w14:paraId="0017BAC3" w14:textId="77777777" w:rsidR="00AF38E9" w:rsidRPr="00FC4079" w:rsidRDefault="00AF38E9" w:rsidP="00AF38E9">
            <w:pPr>
              <w:spacing w:line="240" w:lineRule="auto"/>
              <w:rPr>
                <w:sz w:val="16"/>
              </w:rPr>
            </w:pPr>
            <w:r w:rsidRPr="00FC4079">
              <w:rPr>
                <w:sz w:val="16"/>
              </w:rPr>
              <w:t>Tablet 4 mg</w:t>
            </w:r>
          </w:p>
        </w:tc>
        <w:tc>
          <w:tcPr>
            <w:tcW w:w="953" w:type="dxa"/>
          </w:tcPr>
          <w:p w14:paraId="29647C38" w14:textId="77777777" w:rsidR="00AF38E9" w:rsidRPr="00FC4079" w:rsidRDefault="00AF38E9" w:rsidP="00AF38E9">
            <w:pPr>
              <w:spacing w:line="240" w:lineRule="auto"/>
              <w:rPr>
                <w:sz w:val="16"/>
              </w:rPr>
            </w:pPr>
            <w:r w:rsidRPr="00FC4079">
              <w:rPr>
                <w:sz w:val="16"/>
              </w:rPr>
              <w:t>Oral</w:t>
            </w:r>
          </w:p>
        </w:tc>
        <w:tc>
          <w:tcPr>
            <w:tcW w:w="1440" w:type="dxa"/>
          </w:tcPr>
          <w:p w14:paraId="0EFE3EB9" w14:textId="77777777" w:rsidR="00AF38E9" w:rsidRPr="00FC4079" w:rsidRDefault="00AF38E9" w:rsidP="00AF38E9">
            <w:pPr>
              <w:spacing w:line="240" w:lineRule="auto"/>
              <w:rPr>
                <w:sz w:val="16"/>
              </w:rPr>
            </w:pPr>
            <w:r w:rsidRPr="00FC4079">
              <w:rPr>
                <w:sz w:val="16"/>
              </w:rPr>
              <w:t>Olumiant</w:t>
            </w:r>
          </w:p>
        </w:tc>
        <w:tc>
          <w:tcPr>
            <w:tcW w:w="534" w:type="dxa"/>
          </w:tcPr>
          <w:p w14:paraId="4AB9002B" w14:textId="77777777" w:rsidR="00AF38E9" w:rsidRPr="00FC4079" w:rsidRDefault="00AF38E9" w:rsidP="00AF38E9">
            <w:pPr>
              <w:spacing w:line="240" w:lineRule="auto"/>
              <w:rPr>
                <w:sz w:val="16"/>
              </w:rPr>
            </w:pPr>
            <w:r w:rsidRPr="00FC4079">
              <w:rPr>
                <w:sz w:val="16"/>
              </w:rPr>
              <w:t>LY</w:t>
            </w:r>
          </w:p>
        </w:tc>
        <w:tc>
          <w:tcPr>
            <w:tcW w:w="633" w:type="dxa"/>
          </w:tcPr>
          <w:p w14:paraId="36485DF8" w14:textId="77777777" w:rsidR="00AF38E9" w:rsidRPr="00FC4079" w:rsidRDefault="00AF38E9" w:rsidP="00AF38E9">
            <w:pPr>
              <w:spacing w:line="240" w:lineRule="auto"/>
              <w:rPr>
                <w:sz w:val="16"/>
              </w:rPr>
            </w:pPr>
            <w:r w:rsidRPr="00FC4079">
              <w:rPr>
                <w:sz w:val="16"/>
              </w:rPr>
              <w:t xml:space="preserve">MP </w:t>
            </w:r>
          </w:p>
        </w:tc>
        <w:tc>
          <w:tcPr>
            <w:tcW w:w="1728" w:type="dxa"/>
          </w:tcPr>
          <w:p w14:paraId="1149BF99" w14:textId="77777777" w:rsidR="00AF38E9" w:rsidRPr="00FC4079" w:rsidRDefault="00AF38E9" w:rsidP="00AF38E9">
            <w:pPr>
              <w:spacing w:line="240" w:lineRule="auto"/>
              <w:rPr>
                <w:sz w:val="16"/>
              </w:rPr>
            </w:pPr>
            <w:r w:rsidRPr="00FC4079">
              <w:rPr>
                <w:sz w:val="16"/>
              </w:rPr>
              <w:t>C14483 C14486 C14488 C14498</w:t>
            </w:r>
          </w:p>
        </w:tc>
        <w:tc>
          <w:tcPr>
            <w:tcW w:w="1728" w:type="dxa"/>
          </w:tcPr>
          <w:p w14:paraId="55481584" w14:textId="77777777" w:rsidR="00AF38E9" w:rsidRPr="00FC4079" w:rsidRDefault="00AF38E9" w:rsidP="00AF38E9">
            <w:pPr>
              <w:spacing w:line="240" w:lineRule="auto"/>
              <w:rPr>
                <w:sz w:val="16"/>
              </w:rPr>
            </w:pPr>
            <w:r w:rsidRPr="00FC4079">
              <w:rPr>
                <w:sz w:val="16"/>
              </w:rPr>
              <w:t>P14483 P14486 P14488 P14498</w:t>
            </w:r>
          </w:p>
        </w:tc>
        <w:tc>
          <w:tcPr>
            <w:tcW w:w="682" w:type="dxa"/>
          </w:tcPr>
          <w:p w14:paraId="496E46FD" w14:textId="77777777" w:rsidR="00AF38E9" w:rsidRPr="00FC4079" w:rsidRDefault="00AF38E9" w:rsidP="00AF38E9">
            <w:pPr>
              <w:spacing w:line="240" w:lineRule="auto"/>
              <w:rPr>
                <w:sz w:val="16"/>
              </w:rPr>
            </w:pPr>
            <w:r w:rsidRPr="00FC4079">
              <w:rPr>
                <w:sz w:val="16"/>
              </w:rPr>
              <w:t>28</w:t>
            </w:r>
          </w:p>
        </w:tc>
        <w:tc>
          <w:tcPr>
            <w:tcW w:w="682" w:type="dxa"/>
          </w:tcPr>
          <w:p w14:paraId="26A6302D" w14:textId="77777777" w:rsidR="00AF38E9" w:rsidRPr="00FC4079" w:rsidRDefault="00AF38E9" w:rsidP="00AF38E9">
            <w:pPr>
              <w:spacing w:line="240" w:lineRule="auto"/>
              <w:rPr>
                <w:sz w:val="16"/>
              </w:rPr>
            </w:pPr>
            <w:r w:rsidRPr="00FC4079">
              <w:rPr>
                <w:sz w:val="16"/>
              </w:rPr>
              <w:t>3</w:t>
            </w:r>
          </w:p>
        </w:tc>
        <w:tc>
          <w:tcPr>
            <w:tcW w:w="1271" w:type="dxa"/>
          </w:tcPr>
          <w:p w14:paraId="50930723" w14:textId="77777777" w:rsidR="00AF38E9" w:rsidRPr="00FC4079" w:rsidRDefault="00AF38E9" w:rsidP="00AF38E9">
            <w:pPr>
              <w:spacing w:line="240" w:lineRule="auto"/>
              <w:rPr>
                <w:sz w:val="16"/>
              </w:rPr>
            </w:pPr>
          </w:p>
        </w:tc>
        <w:tc>
          <w:tcPr>
            <w:tcW w:w="534" w:type="dxa"/>
          </w:tcPr>
          <w:p w14:paraId="3385ACEC" w14:textId="77777777" w:rsidR="00AF38E9" w:rsidRPr="00FC4079" w:rsidRDefault="00AF38E9" w:rsidP="00AF38E9">
            <w:pPr>
              <w:spacing w:line="240" w:lineRule="auto"/>
              <w:rPr>
                <w:sz w:val="16"/>
              </w:rPr>
            </w:pPr>
            <w:r w:rsidRPr="00FC4079">
              <w:rPr>
                <w:sz w:val="16"/>
              </w:rPr>
              <w:t>28</w:t>
            </w:r>
          </w:p>
        </w:tc>
        <w:tc>
          <w:tcPr>
            <w:tcW w:w="534" w:type="dxa"/>
          </w:tcPr>
          <w:p w14:paraId="2A47A018" w14:textId="77777777" w:rsidR="00AF38E9" w:rsidRPr="00FC4079" w:rsidRDefault="00AF38E9" w:rsidP="00AF38E9">
            <w:pPr>
              <w:spacing w:line="240" w:lineRule="auto"/>
              <w:rPr>
                <w:sz w:val="16"/>
              </w:rPr>
            </w:pPr>
          </w:p>
        </w:tc>
        <w:tc>
          <w:tcPr>
            <w:tcW w:w="864" w:type="dxa"/>
          </w:tcPr>
          <w:p w14:paraId="18D581B4" w14:textId="77777777" w:rsidR="00AF38E9" w:rsidRPr="00FC4079" w:rsidRDefault="00AF38E9" w:rsidP="00AF38E9">
            <w:pPr>
              <w:spacing w:line="240" w:lineRule="auto"/>
              <w:rPr>
                <w:sz w:val="16"/>
              </w:rPr>
            </w:pPr>
          </w:p>
        </w:tc>
      </w:tr>
      <w:tr w:rsidR="00FC4079" w:rsidRPr="00FC4079" w14:paraId="51E5AFA7" w14:textId="77777777" w:rsidTr="00FC4079">
        <w:tc>
          <w:tcPr>
            <w:tcW w:w="1353" w:type="dxa"/>
          </w:tcPr>
          <w:p w14:paraId="3A8620C1" w14:textId="77777777" w:rsidR="00AF38E9" w:rsidRPr="00FC4079" w:rsidRDefault="00AF38E9" w:rsidP="00AF38E9">
            <w:pPr>
              <w:spacing w:line="240" w:lineRule="auto"/>
              <w:rPr>
                <w:sz w:val="16"/>
              </w:rPr>
            </w:pPr>
            <w:r w:rsidRPr="00FC4079">
              <w:rPr>
                <w:sz w:val="16"/>
              </w:rPr>
              <w:t>Baricitinib</w:t>
            </w:r>
          </w:p>
        </w:tc>
        <w:tc>
          <w:tcPr>
            <w:tcW w:w="2023" w:type="dxa"/>
          </w:tcPr>
          <w:p w14:paraId="46A352C5" w14:textId="77777777" w:rsidR="00AF38E9" w:rsidRPr="00FC4079" w:rsidRDefault="00AF38E9" w:rsidP="00AF38E9">
            <w:pPr>
              <w:spacing w:line="240" w:lineRule="auto"/>
              <w:rPr>
                <w:sz w:val="16"/>
              </w:rPr>
            </w:pPr>
            <w:r w:rsidRPr="00FC4079">
              <w:rPr>
                <w:sz w:val="16"/>
              </w:rPr>
              <w:t>Tablet 4 mg</w:t>
            </w:r>
          </w:p>
        </w:tc>
        <w:tc>
          <w:tcPr>
            <w:tcW w:w="953" w:type="dxa"/>
          </w:tcPr>
          <w:p w14:paraId="02AB346D" w14:textId="77777777" w:rsidR="00AF38E9" w:rsidRPr="00FC4079" w:rsidRDefault="00AF38E9" w:rsidP="00AF38E9">
            <w:pPr>
              <w:spacing w:line="240" w:lineRule="auto"/>
              <w:rPr>
                <w:sz w:val="16"/>
              </w:rPr>
            </w:pPr>
            <w:r w:rsidRPr="00FC4079">
              <w:rPr>
                <w:sz w:val="16"/>
              </w:rPr>
              <w:t>Oral</w:t>
            </w:r>
          </w:p>
        </w:tc>
        <w:tc>
          <w:tcPr>
            <w:tcW w:w="1440" w:type="dxa"/>
          </w:tcPr>
          <w:p w14:paraId="7D06D970" w14:textId="77777777" w:rsidR="00AF38E9" w:rsidRPr="00FC4079" w:rsidRDefault="00AF38E9" w:rsidP="00AF38E9">
            <w:pPr>
              <w:spacing w:line="240" w:lineRule="auto"/>
              <w:rPr>
                <w:sz w:val="16"/>
              </w:rPr>
            </w:pPr>
            <w:r w:rsidRPr="00FC4079">
              <w:rPr>
                <w:sz w:val="16"/>
              </w:rPr>
              <w:t>Olumiant</w:t>
            </w:r>
          </w:p>
        </w:tc>
        <w:tc>
          <w:tcPr>
            <w:tcW w:w="534" w:type="dxa"/>
          </w:tcPr>
          <w:p w14:paraId="0AD0A577" w14:textId="77777777" w:rsidR="00AF38E9" w:rsidRPr="00FC4079" w:rsidRDefault="00AF38E9" w:rsidP="00AF38E9">
            <w:pPr>
              <w:spacing w:line="240" w:lineRule="auto"/>
              <w:rPr>
                <w:sz w:val="16"/>
              </w:rPr>
            </w:pPr>
            <w:r w:rsidRPr="00FC4079">
              <w:rPr>
                <w:sz w:val="16"/>
              </w:rPr>
              <w:t>LY</w:t>
            </w:r>
          </w:p>
        </w:tc>
        <w:tc>
          <w:tcPr>
            <w:tcW w:w="633" w:type="dxa"/>
          </w:tcPr>
          <w:p w14:paraId="01686F85" w14:textId="77777777" w:rsidR="00AF38E9" w:rsidRPr="00FC4079" w:rsidRDefault="00AF38E9" w:rsidP="00AF38E9">
            <w:pPr>
              <w:spacing w:line="240" w:lineRule="auto"/>
              <w:rPr>
                <w:sz w:val="16"/>
              </w:rPr>
            </w:pPr>
            <w:r w:rsidRPr="00FC4079">
              <w:rPr>
                <w:sz w:val="16"/>
              </w:rPr>
              <w:t xml:space="preserve">MP </w:t>
            </w:r>
          </w:p>
        </w:tc>
        <w:tc>
          <w:tcPr>
            <w:tcW w:w="1728" w:type="dxa"/>
          </w:tcPr>
          <w:p w14:paraId="1E8AF804" w14:textId="77777777" w:rsidR="00AF38E9" w:rsidRPr="00FC4079" w:rsidRDefault="00AF38E9" w:rsidP="00AF38E9">
            <w:pPr>
              <w:spacing w:line="240" w:lineRule="auto"/>
              <w:rPr>
                <w:sz w:val="16"/>
              </w:rPr>
            </w:pPr>
            <w:r w:rsidRPr="00FC4079">
              <w:rPr>
                <w:sz w:val="16"/>
              </w:rPr>
              <w:t>C14493 C14499 C14507</w:t>
            </w:r>
          </w:p>
        </w:tc>
        <w:tc>
          <w:tcPr>
            <w:tcW w:w="1728" w:type="dxa"/>
          </w:tcPr>
          <w:p w14:paraId="54597BDB" w14:textId="77777777" w:rsidR="00AF38E9" w:rsidRPr="00FC4079" w:rsidRDefault="00AF38E9" w:rsidP="00AF38E9">
            <w:pPr>
              <w:spacing w:line="240" w:lineRule="auto"/>
              <w:rPr>
                <w:sz w:val="16"/>
              </w:rPr>
            </w:pPr>
            <w:r w:rsidRPr="00FC4079">
              <w:rPr>
                <w:sz w:val="16"/>
              </w:rPr>
              <w:t>P14493 P14499 P14507</w:t>
            </w:r>
          </w:p>
        </w:tc>
        <w:tc>
          <w:tcPr>
            <w:tcW w:w="682" w:type="dxa"/>
          </w:tcPr>
          <w:p w14:paraId="07F17410" w14:textId="77777777" w:rsidR="00AF38E9" w:rsidRPr="00FC4079" w:rsidRDefault="00AF38E9" w:rsidP="00AF38E9">
            <w:pPr>
              <w:spacing w:line="240" w:lineRule="auto"/>
              <w:rPr>
                <w:sz w:val="16"/>
              </w:rPr>
            </w:pPr>
            <w:r w:rsidRPr="00FC4079">
              <w:rPr>
                <w:sz w:val="16"/>
              </w:rPr>
              <w:t>28</w:t>
            </w:r>
          </w:p>
        </w:tc>
        <w:tc>
          <w:tcPr>
            <w:tcW w:w="682" w:type="dxa"/>
          </w:tcPr>
          <w:p w14:paraId="54FE5065" w14:textId="77777777" w:rsidR="00AF38E9" w:rsidRPr="00FC4079" w:rsidRDefault="00AF38E9" w:rsidP="00AF38E9">
            <w:pPr>
              <w:spacing w:line="240" w:lineRule="auto"/>
              <w:rPr>
                <w:sz w:val="16"/>
              </w:rPr>
            </w:pPr>
            <w:r w:rsidRPr="00FC4079">
              <w:rPr>
                <w:sz w:val="16"/>
              </w:rPr>
              <w:t>5</w:t>
            </w:r>
          </w:p>
        </w:tc>
        <w:tc>
          <w:tcPr>
            <w:tcW w:w="1271" w:type="dxa"/>
          </w:tcPr>
          <w:p w14:paraId="3B5F1094" w14:textId="77777777" w:rsidR="00AF38E9" w:rsidRPr="00FC4079" w:rsidRDefault="00AF38E9" w:rsidP="00AF38E9">
            <w:pPr>
              <w:spacing w:line="240" w:lineRule="auto"/>
              <w:rPr>
                <w:sz w:val="16"/>
              </w:rPr>
            </w:pPr>
          </w:p>
        </w:tc>
        <w:tc>
          <w:tcPr>
            <w:tcW w:w="534" w:type="dxa"/>
          </w:tcPr>
          <w:p w14:paraId="490BC818" w14:textId="77777777" w:rsidR="00AF38E9" w:rsidRPr="00FC4079" w:rsidRDefault="00AF38E9" w:rsidP="00AF38E9">
            <w:pPr>
              <w:spacing w:line="240" w:lineRule="auto"/>
              <w:rPr>
                <w:sz w:val="16"/>
              </w:rPr>
            </w:pPr>
            <w:r w:rsidRPr="00FC4079">
              <w:rPr>
                <w:sz w:val="16"/>
              </w:rPr>
              <w:t>28</w:t>
            </w:r>
          </w:p>
        </w:tc>
        <w:tc>
          <w:tcPr>
            <w:tcW w:w="534" w:type="dxa"/>
          </w:tcPr>
          <w:p w14:paraId="640821C0" w14:textId="77777777" w:rsidR="00AF38E9" w:rsidRPr="00FC4079" w:rsidRDefault="00AF38E9" w:rsidP="00AF38E9">
            <w:pPr>
              <w:spacing w:line="240" w:lineRule="auto"/>
              <w:rPr>
                <w:sz w:val="16"/>
              </w:rPr>
            </w:pPr>
          </w:p>
        </w:tc>
        <w:tc>
          <w:tcPr>
            <w:tcW w:w="864" w:type="dxa"/>
          </w:tcPr>
          <w:p w14:paraId="2703A535" w14:textId="77777777" w:rsidR="00AF38E9" w:rsidRPr="00FC4079" w:rsidRDefault="00AF38E9" w:rsidP="00AF38E9">
            <w:pPr>
              <w:spacing w:line="240" w:lineRule="auto"/>
              <w:rPr>
                <w:sz w:val="16"/>
              </w:rPr>
            </w:pPr>
          </w:p>
        </w:tc>
      </w:tr>
      <w:tr w:rsidR="00FC4079" w:rsidRPr="00FC4079" w14:paraId="3ACD051B" w14:textId="77777777" w:rsidTr="00FC4079">
        <w:tc>
          <w:tcPr>
            <w:tcW w:w="1353" w:type="dxa"/>
          </w:tcPr>
          <w:p w14:paraId="73908BDB" w14:textId="77777777" w:rsidR="00AF38E9" w:rsidRPr="00FC4079" w:rsidRDefault="00AF38E9" w:rsidP="00AF38E9">
            <w:pPr>
              <w:spacing w:line="240" w:lineRule="auto"/>
              <w:rPr>
                <w:sz w:val="16"/>
              </w:rPr>
            </w:pPr>
            <w:r w:rsidRPr="00FC4079">
              <w:rPr>
                <w:sz w:val="16"/>
              </w:rPr>
              <w:t>Beclometasone</w:t>
            </w:r>
          </w:p>
        </w:tc>
        <w:tc>
          <w:tcPr>
            <w:tcW w:w="2023" w:type="dxa"/>
          </w:tcPr>
          <w:p w14:paraId="0B5249DF" w14:textId="77777777" w:rsidR="00AF38E9" w:rsidRPr="00FC4079" w:rsidRDefault="00AF38E9" w:rsidP="00AF38E9">
            <w:pPr>
              <w:spacing w:line="240" w:lineRule="auto"/>
              <w:rPr>
                <w:sz w:val="16"/>
              </w:rPr>
            </w:pPr>
            <w:r w:rsidRPr="00FC4079">
              <w:rPr>
                <w:sz w:val="16"/>
              </w:rPr>
              <w:t>Pressurised inhalation containing beclometasone dipropionate 50 micrograms per dose, 200 doses (CFC-free formulation)</w:t>
            </w:r>
          </w:p>
        </w:tc>
        <w:tc>
          <w:tcPr>
            <w:tcW w:w="953" w:type="dxa"/>
          </w:tcPr>
          <w:p w14:paraId="6EE8A67B" w14:textId="77777777" w:rsidR="00AF38E9" w:rsidRPr="00FC4079" w:rsidRDefault="00AF38E9" w:rsidP="00AF38E9">
            <w:pPr>
              <w:spacing w:line="240" w:lineRule="auto"/>
              <w:rPr>
                <w:sz w:val="16"/>
              </w:rPr>
            </w:pPr>
            <w:r w:rsidRPr="00FC4079">
              <w:rPr>
                <w:sz w:val="16"/>
              </w:rPr>
              <w:t>Inhalation by mouth</w:t>
            </w:r>
          </w:p>
        </w:tc>
        <w:tc>
          <w:tcPr>
            <w:tcW w:w="1440" w:type="dxa"/>
          </w:tcPr>
          <w:p w14:paraId="6E47BEE8" w14:textId="77777777" w:rsidR="00AF38E9" w:rsidRPr="00FC4079" w:rsidRDefault="00AF38E9" w:rsidP="00AF38E9">
            <w:pPr>
              <w:spacing w:line="240" w:lineRule="auto"/>
              <w:rPr>
                <w:sz w:val="16"/>
              </w:rPr>
            </w:pPr>
            <w:r w:rsidRPr="00FC4079">
              <w:rPr>
                <w:sz w:val="16"/>
              </w:rPr>
              <w:t>Qvar 50</w:t>
            </w:r>
          </w:p>
        </w:tc>
        <w:tc>
          <w:tcPr>
            <w:tcW w:w="534" w:type="dxa"/>
          </w:tcPr>
          <w:p w14:paraId="5173BECB" w14:textId="77777777" w:rsidR="00AF38E9" w:rsidRPr="00FC4079" w:rsidRDefault="00AF38E9" w:rsidP="00AF38E9">
            <w:pPr>
              <w:spacing w:line="240" w:lineRule="auto"/>
              <w:rPr>
                <w:sz w:val="16"/>
              </w:rPr>
            </w:pPr>
            <w:r w:rsidRPr="00FC4079">
              <w:rPr>
                <w:sz w:val="16"/>
              </w:rPr>
              <w:t>IL</w:t>
            </w:r>
          </w:p>
        </w:tc>
        <w:tc>
          <w:tcPr>
            <w:tcW w:w="633" w:type="dxa"/>
          </w:tcPr>
          <w:p w14:paraId="606B5C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DA6D2A" w14:textId="77777777" w:rsidR="00AF38E9" w:rsidRPr="00FC4079" w:rsidRDefault="00AF38E9" w:rsidP="00AF38E9">
            <w:pPr>
              <w:spacing w:line="240" w:lineRule="auto"/>
              <w:rPr>
                <w:sz w:val="16"/>
              </w:rPr>
            </w:pPr>
          </w:p>
        </w:tc>
        <w:tc>
          <w:tcPr>
            <w:tcW w:w="1728" w:type="dxa"/>
          </w:tcPr>
          <w:p w14:paraId="039A9A49" w14:textId="77777777" w:rsidR="00AF38E9" w:rsidRPr="00FC4079" w:rsidRDefault="00AF38E9" w:rsidP="00AF38E9">
            <w:pPr>
              <w:spacing w:line="240" w:lineRule="auto"/>
              <w:rPr>
                <w:sz w:val="16"/>
              </w:rPr>
            </w:pPr>
          </w:p>
        </w:tc>
        <w:tc>
          <w:tcPr>
            <w:tcW w:w="682" w:type="dxa"/>
          </w:tcPr>
          <w:p w14:paraId="5D1D9492" w14:textId="77777777" w:rsidR="00AF38E9" w:rsidRPr="00FC4079" w:rsidRDefault="00AF38E9" w:rsidP="00AF38E9">
            <w:pPr>
              <w:spacing w:line="240" w:lineRule="auto"/>
              <w:rPr>
                <w:sz w:val="16"/>
              </w:rPr>
            </w:pPr>
            <w:r w:rsidRPr="00FC4079">
              <w:rPr>
                <w:sz w:val="16"/>
              </w:rPr>
              <w:t>1</w:t>
            </w:r>
          </w:p>
        </w:tc>
        <w:tc>
          <w:tcPr>
            <w:tcW w:w="682" w:type="dxa"/>
          </w:tcPr>
          <w:p w14:paraId="52D98BC4" w14:textId="77777777" w:rsidR="00AF38E9" w:rsidRPr="00FC4079" w:rsidRDefault="00AF38E9" w:rsidP="00AF38E9">
            <w:pPr>
              <w:spacing w:line="240" w:lineRule="auto"/>
              <w:rPr>
                <w:sz w:val="16"/>
              </w:rPr>
            </w:pPr>
            <w:r w:rsidRPr="00FC4079">
              <w:rPr>
                <w:sz w:val="16"/>
              </w:rPr>
              <w:t>5</w:t>
            </w:r>
          </w:p>
        </w:tc>
        <w:tc>
          <w:tcPr>
            <w:tcW w:w="1271" w:type="dxa"/>
          </w:tcPr>
          <w:p w14:paraId="7ED3B92A" w14:textId="77777777" w:rsidR="00AF38E9" w:rsidRPr="00FC4079" w:rsidRDefault="00AF38E9" w:rsidP="00AF38E9">
            <w:pPr>
              <w:spacing w:line="240" w:lineRule="auto"/>
              <w:rPr>
                <w:sz w:val="16"/>
              </w:rPr>
            </w:pPr>
          </w:p>
        </w:tc>
        <w:tc>
          <w:tcPr>
            <w:tcW w:w="534" w:type="dxa"/>
          </w:tcPr>
          <w:p w14:paraId="1B736DBB" w14:textId="77777777" w:rsidR="00AF38E9" w:rsidRPr="00FC4079" w:rsidRDefault="00AF38E9" w:rsidP="00AF38E9">
            <w:pPr>
              <w:spacing w:line="240" w:lineRule="auto"/>
              <w:rPr>
                <w:sz w:val="16"/>
              </w:rPr>
            </w:pPr>
            <w:r w:rsidRPr="00FC4079">
              <w:rPr>
                <w:sz w:val="16"/>
              </w:rPr>
              <w:t>1</w:t>
            </w:r>
          </w:p>
        </w:tc>
        <w:tc>
          <w:tcPr>
            <w:tcW w:w="534" w:type="dxa"/>
          </w:tcPr>
          <w:p w14:paraId="364560F2" w14:textId="77777777" w:rsidR="00AF38E9" w:rsidRPr="00FC4079" w:rsidRDefault="00AF38E9" w:rsidP="00AF38E9">
            <w:pPr>
              <w:spacing w:line="240" w:lineRule="auto"/>
              <w:rPr>
                <w:sz w:val="16"/>
              </w:rPr>
            </w:pPr>
          </w:p>
        </w:tc>
        <w:tc>
          <w:tcPr>
            <w:tcW w:w="864" w:type="dxa"/>
          </w:tcPr>
          <w:p w14:paraId="1EA4FEBB" w14:textId="77777777" w:rsidR="00AF38E9" w:rsidRPr="00FC4079" w:rsidRDefault="00AF38E9" w:rsidP="00AF38E9">
            <w:pPr>
              <w:spacing w:line="240" w:lineRule="auto"/>
              <w:rPr>
                <w:sz w:val="16"/>
              </w:rPr>
            </w:pPr>
          </w:p>
        </w:tc>
      </w:tr>
      <w:tr w:rsidR="00FC4079" w:rsidRPr="00FC4079" w14:paraId="0F1FE365" w14:textId="77777777" w:rsidTr="00FC4079">
        <w:tc>
          <w:tcPr>
            <w:tcW w:w="1353" w:type="dxa"/>
          </w:tcPr>
          <w:p w14:paraId="6649A6FC" w14:textId="77777777" w:rsidR="00AF38E9" w:rsidRPr="00FC4079" w:rsidRDefault="00AF38E9" w:rsidP="00AF38E9">
            <w:pPr>
              <w:spacing w:line="240" w:lineRule="auto"/>
              <w:rPr>
                <w:sz w:val="16"/>
              </w:rPr>
            </w:pPr>
            <w:r w:rsidRPr="00FC4079">
              <w:rPr>
                <w:sz w:val="16"/>
              </w:rPr>
              <w:t>Beclometasone</w:t>
            </w:r>
          </w:p>
        </w:tc>
        <w:tc>
          <w:tcPr>
            <w:tcW w:w="2023" w:type="dxa"/>
          </w:tcPr>
          <w:p w14:paraId="32980B02" w14:textId="77777777" w:rsidR="00AF38E9" w:rsidRPr="00FC4079" w:rsidRDefault="00AF38E9" w:rsidP="00AF38E9">
            <w:pPr>
              <w:spacing w:line="240" w:lineRule="auto"/>
              <w:rPr>
                <w:sz w:val="16"/>
              </w:rPr>
            </w:pPr>
            <w:r w:rsidRPr="00FC4079">
              <w:rPr>
                <w:sz w:val="16"/>
              </w:rPr>
              <w:t>Pressurised inhalation containing beclometasone dipropionate 100 micrograms per dose, 200 doses (CFC-free formulation)</w:t>
            </w:r>
          </w:p>
        </w:tc>
        <w:tc>
          <w:tcPr>
            <w:tcW w:w="953" w:type="dxa"/>
          </w:tcPr>
          <w:p w14:paraId="0DEB1011" w14:textId="77777777" w:rsidR="00AF38E9" w:rsidRPr="00FC4079" w:rsidRDefault="00AF38E9" w:rsidP="00AF38E9">
            <w:pPr>
              <w:spacing w:line="240" w:lineRule="auto"/>
              <w:rPr>
                <w:sz w:val="16"/>
              </w:rPr>
            </w:pPr>
            <w:r w:rsidRPr="00FC4079">
              <w:rPr>
                <w:sz w:val="16"/>
              </w:rPr>
              <w:t>Inhalation by mouth</w:t>
            </w:r>
          </w:p>
        </w:tc>
        <w:tc>
          <w:tcPr>
            <w:tcW w:w="1440" w:type="dxa"/>
          </w:tcPr>
          <w:p w14:paraId="0DD40278" w14:textId="77777777" w:rsidR="00AF38E9" w:rsidRPr="00FC4079" w:rsidRDefault="00AF38E9" w:rsidP="00AF38E9">
            <w:pPr>
              <w:spacing w:line="240" w:lineRule="auto"/>
              <w:rPr>
                <w:sz w:val="16"/>
              </w:rPr>
            </w:pPr>
            <w:r w:rsidRPr="00FC4079">
              <w:rPr>
                <w:sz w:val="16"/>
              </w:rPr>
              <w:t>Qvar 100</w:t>
            </w:r>
          </w:p>
        </w:tc>
        <w:tc>
          <w:tcPr>
            <w:tcW w:w="534" w:type="dxa"/>
          </w:tcPr>
          <w:p w14:paraId="196F621B" w14:textId="77777777" w:rsidR="00AF38E9" w:rsidRPr="00FC4079" w:rsidRDefault="00AF38E9" w:rsidP="00AF38E9">
            <w:pPr>
              <w:spacing w:line="240" w:lineRule="auto"/>
              <w:rPr>
                <w:sz w:val="16"/>
              </w:rPr>
            </w:pPr>
            <w:r w:rsidRPr="00FC4079">
              <w:rPr>
                <w:sz w:val="16"/>
              </w:rPr>
              <w:t>IL</w:t>
            </w:r>
          </w:p>
        </w:tc>
        <w:tc>
          <w:tcPr>
            <w:tcW w:w="633" w:type="dxa"/>
          </w:tcPr>
          <w:p w14:paraId="6113553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B9DE2D" w14:textId="77777777" w:rsidR="00AF38E9" w:rsidRPr="00FC4079" w:rsidRDefault="00AF38E9" w:rsidP="00AF38E9">
            <w:pPr>
              <w:spacing w:line="240" w:lineRule="auto"/>
              <w:rPr>
                <w:sz w:val="16"/>
              </w:rPr>
            </w:pPr>
          </w:p>
        </w:tc>
        <w:tc>
          <w:tcPr>
            <w:tcW w:w="1728" w:type="dxa"/>
          </w:tcPr>
          <w:p w14:paraId="1E8D3619" w14:textId="77777777" w:rsidR="00AF38E9" w:rsidRPr="00FC4079" w:rsidRDefault="00AF38E9" w:rsidP="00AF38E9">
            <w:pPr>
              <w:spacing w:line="240" w:lineRule="auto"/>
              <w:rPr>
                <w:sz w:val="16"/>
              </w:rPr>
            </w:pPr>
          </w:p>
        </w:tc>
        <w:tc>
          <w:tcPr>
            <w:tcW w:w="682" w:type="dxa"/>
          </w:tcPr>
          <w:p w14:paraId="2A611714" w14:textId="77777777" w:rsidR="00AF38E9" w:rsidRPr="00FC4079" w:rsidRDefault="00AF38E9" w:rsidP="00AF38E9">
            <w:pPr>
              <w:spacing w:line="240" w:lineRule="auto"/>
              <w:rPr>
                <w:sz w:val="16"/>
              </w:rPr>
            </w:pPr>
            <w:r w:rsidRPr="00FC4079">
              <w:rPr>
                <w:sz w:val="16"/>
              </w:rPr>
              <w:t>1</w:t>
            </w:r>
          </w:p>
        </w:tc>
        <w:tc>
          <w:tcPr>
            <w:tcW w:w="682" w:type="dxa"/>
          </w:tcPr>
          <w:p w14:paraId="69BF245E" w14:textId="77777777" w:rsidR="00AF38E9" w:rsidRPr="00FC4079" w:rsidRDefault="00AF38E9" w:rsidP="00AF38E9">
            <w:pPr>
              <w:spacing w:line="240" w:lineRule="auto"/>
              <w:rPr>
                <w:sz w:val="16"/>
              </w:rPr>
            </w:pPr>
            <w:r w:rsidRPr="00FC4079">
              <w:rPr>
                <w:sz w:val="16"/>
              </w:rPr>
              <w:t>5</w:t>
            </w:r>
          </w:p>
        </w:tc>
        <w:tc>
          <w:tcPr>
            <w:tcW w:w="1271" w:type="dxa"/>
          </w:tcPr>
          <w:p w14:paraId="64E31CA3" w14:textId="77777777" w:rsidR="00AF38E9" w:rsidRPr="00FC4079" w:rsidRDefault="00AF38E9" w:rsidP="00AF38E9">
            <w:pPr>
              <w:spacing w:line="240" w:lineRule="auto"/>
              <w:rPr>
                <w:sz w:val="16"/>
              </w:rPr>
            </w:pPr>
          </w:p>
        </w:tc>
        <w:tc>
          <w:tcPr>
            <w:tcW w:w="534" w:type="dxa"/>
          </w:tcPr>
          <w:p w14:paraId="77CE8808" w14:textId="77777777" w:rsidR="00AF38E9" w:rsidRPr="00FC4079" w:rsidRDefault="00AF38E9" w:rsidP="00AF38E9">
            <w:pPr>
              <w:spacing w:line="240" w:lineRule="auto"/>
              <w:rPr>
                <w:sz w:val="16"/>
              </w:rPr>
            </w:pPr>
            <w:r w:rsidRPr="00FC4079">
              <w:rPr>
                <w:sz w:val="16"/>
              </w:rPr>
              <w:t>1</w:t>
            </w:r>
          </w:p>
        </w:tc>
        <w:tc>
          <w:tcPr>
            <w:tcW w:w="534" w:type="dxa"/>
          </w:tcPr>
          <w:p w14:paraId="49458D8C" w14:textId="77777777" w:rsidR="00AF38E9" w:rsidRPr="00FC4079" w:rsidRDefault="00AF38E9" w:rsidP="00AF38E9">
            <w:pPr>
              <w:spacing w:line="240" w:lineRule="auto"/>
              <w:rPr>
                <w:sz w:val="16"/>
              </w:rPr>
            </w:pPr>
          </w:p>
        </w:tc>
        <w:tc>
          <w:tcPr>
            <w:tcW w:w="864" w:type="dxa"/>
          </w:tcPr>
          <w:p w14:paraId="0C540A68" w14:textId="77777777" w:rsidR="00AF38E9" w:rsidRPr="00FC4079" w:rsidRDefault="00AF38E9" w:rsidP="00AF38E9">
            <w:pPr>
              <w:spacing w:line="240" w:lineRule="auto"/>
              <w:rPr>
                <w:sz w:val="16"/>
              </w:rPr>
            </w:pPr>
          </w:p>
        </w:tc>
      </w:tr>
      <w:tr w:rsidR="00FC4079" w:rsidRPr="00FC4079" w14:paraId="71871BFB" w14:textId="77777777" w:rsidTr="00FC4079">
        <w:tc>
          <w:tcPr>
            <w:tcW w:w="1353" w:type="dxa"/>
          </w:tcPr>
          <w:p w14:paraId="5563423A" w14:textId="77777777" w:rsidR="00AF38E9" w:rsidRPr="00FC4079" w:rsidRDefault="00AF38E9" w:rsidP="00AF38E9">
            <w:pPr>
              <w:spacing w:line="240" w:lineRule="auto"/>
              <w:rPr>
                <w:sz w:val="16"/>
              </w:rPr>
            </w:pPr>
            <w:r w:rsidRPr="00FC4079">
              <w:rPr>
                <w:sz w:val="16"/>
              </w:rPr>
              <w:t>Beclometasone</w:t>
            </w:r>
          </w:p>
        </w:tc>
        <w:tc>
          <w:tcPr>
            <w:tcW w:w="2023" w:type="dxa"/>
          </w:tcPr>
          <w:p w14:paraId="5BF08F2C" w14:textId="77777777" w:rsidR="00AF38E9" w:rsidRPr="00FC4079" w:rsidRDefault="00AF38E9" w:rsidP="00AF38E9">
            <w:pPr>
              <w:spacing w:line="240" w:lineRule="auto"/>
              <w:rPr>
                <w:sz w:val="16"/>
              </w:rPr>
            </w:pPr>
            <w:r w:rsidRPr="00FC4079">
              <w:rPr>
                <w:sz w:val="16"/>
              </w:rPr>
              <w:t>Pressurised inhalation in breath actuated device containing beclometasone dipropionate 50 micrograms per dose, 200 doses (CFC-free formulation)</w:t>
            </w:r>
          </w:p>
        </w:tc>
        <w:tc>
          <w:tcPr>
            <w:tcW w:w="953" w:type="dxa"/>
          </w:tcPr>
          <w:p w14:paraId="36B17E9A" w14:textId="77777777" w:rsidR="00AF38E9" w:rsidRPr="00FC4079" w:rsidRDefault="00AF38E9" w:rsidP="00AF38E9">
            <w:pPr>
              <w:spacing w:line="240" w:lineRule="auto"/>
              <w:rPr>
                <w:sz w:val="16"/>
              </w:rPr>
            </w:pPr>
            <w:r w:rsidRPr="00FC4079">
              <w:rPr>
                <w:sz w:val="16"/>
              </w:rPr>
              <w:t>Inhalation by mouth</w:t>
            </w:r>
          </w:p>
        </w:tc>
        <w:tc>
          <w:tcPr>
            <w:tcW w:w="1440" w:type="dxa"/>
          </w:tcPr>
          <w:p w14:paraId="525297D6" w14:textId="77777777" w:rsidR="00AF38E9" w:rsidRPr="00FC4079" w:rsidRDefault="00AF38E9" w:rsidP="00AF38E9">
            <w:pPr>
              <w:spacing w:line="240" w:lineRule="auto"/>
              <w:rPr>
                <w:sz w:val="16"/>
              </w:rPr>
            </w:pPr>
            <w:r w:rsidRPr="00FC4079">
              <w:rPr>
                <w:sz w:val="16"/>
              </w:rPr>
              <w:t>Qvar 50 Autohaler</w:t>
            </w:r>
          </w:p>
        </w:tc>
        <w:tc>
          <w:tcPr>
            <w:tcW w:w="534" w:type="dxa"/>
          </w:tcPr>
          <w:p w14:paraId="4597C7EE" w14:textId="77777777" w:rsidR="00AF38E9" w:rsidRPr="00FC4079" w:rsidRDefault="00AF38E9" w:rsidP="00AF38E9">
            <w:pPr>
              <w:spacing w:line="240" w:lineRule="auto"/>
              <w:rPr>
                <w:sz w:val="16"/>
              </w:rPr>
            </w:pPr>
            <w:r w:rsidRPr="00FC4079">
              <w:rPr>
                <w:sz w:val="16"/>
              </w:rPr>
              <w:t>IL</w:t>
            </w:r>
          </w:p>
        </w:tc>
        <w:tc>
          <w:tcPr>
            <w:tcW w:w="633" w:type="dxa"/>
          </w:tcPr>
          <w:p w14:paraId="6ADDD17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AB9EAE5" w14:textId="77777777" w:rsidR="00AF38E9" w:rsidRPr="00FC4079" w:rsidRDefault="00AF38E9" w:rsidP="00AF38E9">
            <w:pPr>
              <w:spacing w:line="240" w:lineRule="auto"/>
              <w:rPr>
                <w:sz w:val="16"/>
              </w:rPr>
            </w:pPr>
            <w:r w:rsidRPr="00FC4079">
              <w:rPr>
                <w:sz w:val="16"/>
              </w:rPr>
              <w:t>C6348</w:t>
            </w:r>
          </w:p>
        </w:tc>
        <w:tc>
          <w:tcPr>
            <w:tcW w:w="1728" w:type="dxa"/>
          </w:tcPr>
          <w:p w14:paraId="2975283D" w14:textId="77777777" w:rsidR="00AF38E9" w:rsidRPr="00FC4079" w:rsidRDefault="00AF38E9" w:rsidP="00AF38E9">
            <w:pPr>
              <w:spacing w:line="240" w:lineRule="auto"/>
              <w:rPr>
                <w:sz w:val="16"/>
              </w:rPr>
            </w:pPr>
          </w:p>
        </w:tc>
        <w:tc>
          <w:tcPr>
            <w:tcW w:w="682" w:type="dxa"/>
          </w:tcPr>
          <w:p w14:paraId="0E9565DC" w14:textId="77777777" w:rsidR="00AF38E9" w:rsidRPr="00FC4079" w:rsidRDefault="00AF38E9" w:rsidP="00AF38E9">
            <w:pPr>
              <w:spacing w:line="240" w:lineRule="auto"/>
              <w:rPr>
                <w:sz w:val="16"/>
              </w:rPr>
            </w:pPr>
            <w:r w:rsidRPr="00FC4079">
              <w:rPr>
                <w:sz w:val="16"/>
              </w:rPr>
              <w:t>1</w:t>
            </w:r>
          </w:p>
        </w:tc>
        <w:tc>
          <w:tcPr>
            <w:tcW w:w="682" w:type="dxa"/>
          </w:tcPr>
          <w:p w14:paraId="14715728" w14:textId="77777777" w:rsidR="00AF38E9" w:rsidRPr="00FC4079" w:rsidRDefault="00AF38E9" w:rsidP="00AF38E9">
            <w:pPr>
              <w:spacing w:line="240" w:lineRule="auto"/>
              <w:rPr>
                <w:sz w:val="16"/>
              </w:rPr>
            </w:pPr>
            <w:r w:rsidRPr="00FC4079">
              <w:rPr>
                <w:sz w:val="16"/>
              </w:rPr>
              <w:t>5</w:t>
            </w:r>
          </w:p>
        </w:tc>
        <w:tc>
          <w:tcPr>
            <w:tcW w:w="1271" w:type="dxa"/>
          </w:tcPr>
          <w:p w14:paraId="5B294FC7" w14:textId="77777777" w:rsidR="00AF38E9" w:rsidRPr="00FC4079" w:rsidRDefault="00AF38E9" w:rsidP="00AF38E9">
            <w:pPr>
              <w:spacing w:line="240" w:lineRule="auto"/>
              <w:rPr>
                <w:sz w:val="16"/>
              </w:rPr>
            </w:pPr>
          </w:p>
        </w:tc>
        <w:tc>
          <w:tcPr>
            <w:tcW w:w="534" w:type="dxa"/>
          </w:tcPr>
          <w:p w14:paraId="5AE6729D" w14:textId="77777777" w:rsidR="00AF38E9" w:rsidRPr="00FC4079" w:rsidRDefault="00AF38E9" w:rsidP="00AF38E9">
            <w:pPr>
              <w:spacing w:line="240" w:lineRule="auto"/>
              <w:rPr>
                <w:sz w:val="16"/>
              </w:rPr>
            </w:pPr>
            <w:r w:rsidRPr="00FC4079">
              <w:rPr>
                <w:sz w:val="16"/>
              </w:rPr>
              <w:t>1</w:t>
            </w:r>
          </w:p>
        </w:tc>
        <w:tc>
          <w:tcPr>
            <w:tcW w:w="534" w:type="dxa"/>
          </w:tcPr>
          <w:p w14:paraId="55C7CB66" w14:textId="77777777" w:rsidR="00AF38E9" w:rsidRPr="00FC4079" w:rsidRDefault="00AF38E9" w:rsidP="00AF38E9">
            <w:pPr>
              <w:spacing w:line="240" w:lineRule="auto"/>
              <w:rPr>
                <w:sz w:val="16"/>
              </w:rPr>
            </w:pPr>
          </w:p>
        </w:tc>
        <w:tc>
          <w:tcPr>
            <w:tcW w:w="864" w:type="dxa"/>
          </w:tcPr>
          <w:p w14:paraId="6CD2E424" w14:textId="77777777" w:rsidR="00AF38E9" w:rsidRPr="00FC4079" w:rsidRDefault="00AF38E9" w:rsidP="00AF38E9">
            <w:pPr>
              <w:spacing w:line="240" w:lineRule="auto"/>
              <w:rPr>
                <w:sz w:val="16"/>
              </w:rPr>
            </w:pPr>
          </w:p>
        </w:tc>
      </w:tr>
      <w:tr w:rsidR="00FC4079" w:rsidRPr="00FC4079" w14:paraId="2E881128" w14:textId="77777777" w:rsidTr="00FC4079">
        <w:tc>
          <w:tcPr>
            <w:tcW w:w="1353" w:type="dxa"/>
          </w:tcPr>
          <w:p w14:paraId="67496364" w14:textId="77777777" w:rsidR="00AF38E9" w:rsidRPr="00FC4079" w:rsidRDefault="00AF38E9" w:rsidP="00AF38E9">
            <w:pPr>
              <w:spacing w:line="240" w:lineRule="auto"/>
              <w:rPr>
                <w:sz w:val="16"/>
              </w:rPr>
            </w:pPr>
            <w:r w:rsidRPr="00FC4079">
              <w:rPr>
                <w:sz w:val="16"/>
              </w:rPr>
              <w:t>Beclometasone</w:t>
            </w:r>
          </w:p>
        </w:tc>
        <w:tc>
          <w:tcPr>
            <w:tcW w:w="2023" w:type="dxa"/>
          </w:tcPr>
          <w:p w14:paraId="0576F33C" w14:textId="77777777" w:rsidR="00AF38E9" w:rsidRPr="00FC4079" w:rsidRDefault="00AF38E9" w:rsidP="00AF38E9">
            <w:pPr>
              <w:spacing w:line="240" w:lineRule="auto"/>
              <w:rPr>
                <w:sz w:val="16"/>
              </w:rPr>
            </w:pPr>
            <w:r w:rsidRPr="00FC4079">
              <w:rPr>
                <w:sz w:val="16"/>
              </w:rPr>
              <w:t>Pressurised inhalation in breath actuated device containing beclometasone dipropionate 100 micrograms per dose, 200 doses (CFC-free formulation)</w:t>
            </w:r>
          </w:p>
        </w:tc>
        <w:tc>
          <w:tcPr>
            <w:tcW w:w="953" w:type="dxa"/>
          </w:tcPr>
          <w:p w14:paraId="3F5DFA99" w14:textId="77777777" w:rsidR="00AF38E9" w:rsidRPr="00FC4079" w:rsidRDefault="00AF38E9" w:rsidP="00AF38E9">
            <w:pPr>
              <w:spacing w:line="240" w:lineRule="auto"/>
              <w:rPr>
                <w:sz w:val="16"/>
              </w:rPr>
            </w:pPr>
            <w:r w:rsidRPr="00FC4079">
              <w:rPr>
                <w:sz w:val="16"/>
              </w:rPr>
              <w:t>Inhalation by mouth</w:t>
            </w:r>
          </w:p>
        </w:tc>
        <w:tc>
          <w:tcPr>
            <w:tcW w:w="1440" w:type="dxa"/>
          </w:tcPr>
          <w:p w14:paraId="13638318" w14:textId="77777777" w:rsidR="00AF38E9" w:rsidRPr="00FC4079" w:rsidRDefault="00AF38E9" w:rsidP="00AF38E9">
            <w:pPr>
              <w:spacing w:line="240" w:lineRule="auto"/>
              <w:rPr>
                <w:sz w:val="16"/>
              </w:rPr>
            </w:pPr>
            <w:r w:rsidRPr="00FC4079">
              <w:rPr>
                <w:sz w:val="16"/>
              </w:rPr>
              <w:t>Qvar 100 Autohaler</w:t>
            </w:r>
          </w:p>
        </w:tc>
        <w:tc>
          <w:tcPr>
            <w:tcW w:w="534" w:type="dxa"/>
          </w:tcPr>
          <w:p w14:paraId="6BA8FC71" w14:textId="77777777" w:rsidR="00AF38E9" w:rsidRPr="00FC4079" w:rsidRDefault="00AF38E9" w:rsidP="00AF38E9">
            <w:pPr>
              <w:spacing w:line="240" w:lineRule="auto"/>
              <w:rPr>
                <w:sz w:val="16"/>
              </w:rPr>
            </w:pPr>
            <w:r w:rsidRPr="00FC4079">
              <w:rPr>
                <w:sz w:val="16"/>
              </w:rPr>
              <w:t>IL</w:t>
            </w:r>
          </w:p>
        </w:tc>
        <w:tc>
          <w:tcPr>
            <w:tcW w:w="633" w:type="dxa"/>
          </w:tcPr>
          <w:p w14:paraId="4CE97B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2A3E5C" w14:textId="77777777" w:rsidR="00AF38E9" w:rsidRPr="00FC4079" w:rsidRDefault="00AF38E9" w:rsidP="00AF38E9">
            <w:pPr>
              <w:spacing w:line="240" w:lineRule="auto"/>
              <w:rPr>
                <w:sz w:val="16"/>
              </w:rPr>
            </w:pPr>
            <w:r w:rsidRPr="00FC4079">
              <w:rPr>
                <w:sz w:val="16"/>
              </w:rPr>
              <w:t>C6348</w:t>
            </w:r>
          </w:p>
        </w:tc>
        <w:tc>
          <w:tcPr>
            <w:tcW w:w="1728" w:type="dxa"/>
          </w:tcPr>
          <w:p w14:paraId="53A72FC7" w14:textId="77777777" w:rsidR="00AF38E9" w:rsidRPr="00FC4079" w:rsidRDefault="00AF38E9" w:rsidP="00AF38E9">
            <w:pPr>
              <w:spacing w:line="240" w:lineRule="auto"/>
              <w:rPr>
                <w:sz w:val="16"/>
              </w:rPr>
            </w:pPr>
          </w:p>
        </w:tc>
        <w:tc>
          <w:tcPr>
            <w:tcW w:w="682" w:type="dxa"/>
          </w:tcPr>
          <w:p w14:paraId="4FE0D5C2" w14:textId="77777777" w:rsidR="00AF38E9" w:rsidRPr="00FC4079" w:rsidRDefault="00AF38E9" w:rsidP="00AF38E9">
            <w:pPr>
              <w:spacing w:line="240" w:lineRule="auto"/>
              <w:rPr>
                <w:sz w:val="16"/>
              </w:rPr>
            </w:pPr>
            <w:r w:rsidRPr="00FC4079">
              <w:rPr>
                <w:sz w:val="16"/>
              </w:rPr>
              <w:t>1</w:t>
            </w:r>
          </w:p>
        </w:tc>
        <w:tc>
          <w:tcPr>
            <w:tcW w:w="682" w:type="dxa"/>
          </w:tcPr>
          <w:p w14:paraId="7F7565F7" w14:textId="77777777" w:rsidR="00AF38E9" w:rsidRPr="00FC4079" w:rsidRDefault="00AF38E9" w:rsidP="00AF38E9">
            <w:pPr>
              <w:spacing w:line="240" w:lineRule="auto"/>
              <w:rPr>
                <w:sz w:val="16"/>
              </w:rPr>
            </w:pPr>
            <w:r w:rsidRPr="00FC4079">
              <w:rPr>
                <w:sz w:val="16"/>
              </w:rPr>
              <w:t>5</w:t>
            </w:r>
          </w:p>
        </w:tc>
        <w:tc>
          <w:tcPr>
            <w:tcW w:w="1271" w:type="dxa"/>
          </w:tcPr>
          <w:p w14:paraId="55D5A38C" w14:textId="77777777" w:rsidR="00AF38E9" w:rsidRPr="00FC4079" w:rsidRDefault="00AF38E9" w:rsidP="00AF38E9">
            <w:pPr>
              <w:spacing w:line="240" w:lineRule="auto"/>
              <w:rPr>
                <w:sz w:val="16"/>
              </w:rPr>
            </w:pPr>
          </w:p>
        </w:tc>
        <w:tc>
          <w:tcPr>
            <w:tcW w:w="534" w:type="dxa"/>
          </w:tcPr>
          <w:p w14:paraId="7FF02492" w14:textId="77777777" w:rsidR="00AF38E9" w:rsidRPr="00FC4079" w:rsidRDefault="00AF38E9" w:rsidP="00AF38E9">
            <w:pPr>
              <w:spacing w:line="240" w:lineRule="auto"/>
              <w:rPr>
                <w:sz w:val="16"/>
              </w:rPr>
            </w:pPr>
            <w:r w:rsidRPr="00FC4079">
              <w:rPr>
                <w:sz w:val="16"/>
              </w:rPr>
              <w:t>1</w:t>
            </w:r>
          </w:p>
        </w:tc>
        <w:tc>
          <w:tcPr>
            <w:tcW w:w="534" w:type="dxa"/>
          </w:tcPr>
          <w:p w14:paraId="3AB7F8C3" w14:textId="77777777" w:rsidR="00AF38E9" w:rsidRPr="00FC4079" w:rsidRDefault="00AF38E9" w:rsidP="00AF38E9">
            <w:pPr>
              <w:spacing w:line="240" w:lineRule="auto"/>
              <w:rPr>
                <w:sz w:val="16"/>
              </w:rPr>
            </w:pPr>
          </w:p>
        </w:tc>
        <w:tc>
          <w:tcPr>
            <w:tcW w:w="864" w:type="dxa"/>
          </w:tcPr>
          <w:p w14:paraId="3ECF3744" w14:textId="77777777" w:rsidR="00AF38E9" w:rsidRPr="00FC4079" w:rsidRDefault="00AF38E9" w:rsidP="00AF38E9">
            <w:pPr>
              <w:spacing w:line="240" w:lineRule="auto"/>
              <w:rPr>
                <w:sz w:val="16"/>
              </w:rPr>
            </w:pPr>
          </w:p>
        </w:tc>
      </w:tr>
      <w:tr w:rsidR="00FC4079" w:rsidRPr="00FC4079" w14:paraId="4E17C5DF" w14:textId="77777777" w:rsidTr="00FC4079">
        <w:tc>
          <w:tcPr>
            <w:tcW w:w="1353" w:type="dxa"/>
          </w:tcPr>
          <w:p w14:paraId="35070320" w14:textId="77777777" w:rsidR="00AF38E9" w:rsidRPr="00FC4079" w:rsidRDefault="00AF38E9" w:rsidP="00AF38E9">
            <w:pPr>
              <w:spacing w:line="240" w:lineRule="auto"/>
              <w:rPr>
                <w:sz w:val="16"/>
              </w:rPr>
            </w:pPr>
            <w:r w:rsidRPr="00FC4079">
              <w:rPr>
                <w:sz w:val="16"/>
              </w:rPr>
              <w:t>Beclometasone with formoterol</w:t>
            </w:r>
          </w:p>
        </w:tc>
        <w:tc>
          <w:tcPr>
            <w:tcW w:w="2023" w:type="dxa"/>
          </w:tcPr>
          <w:p w14:paraId="690FA310" w14:textId="77777777" w:rsidR="00AF38E9" w:rsidRPr="00FC4079" w:rsidRDefault="00AF38E9" w:rsidP="00AF38E9">
            <w:pPr>
              <w:spacing w:line="240" w:lineRule="auto"/>
              <w:rPr>
                <w:sz w:val="16"/>
              </w:rPr>
            </w:pPr>
            <w:r w:rsidRPr="00FC4079">
              <w:rPr>
                <w:sz w:val="16"/>
              </w:rPr>
              <w:t>Pressurised inhalation containing beclometasone dipropionate 100 micrograms and formoterol fumarate dihydrate 6 micrograms per dose,120 dose</w:t>
            </w:r>
          </w:p>
        </w:tc>
        <w:tc>
          <w:tcPr>
            <w:tcW w:w="953" w:type="dxa"/>
          </w:tcPr>
          <w:p w14:paraId="17EF7EBF" w14:textId="77777777" w:rsidR="00AF38E9" w:rsidRPr="00FC4079" w:rsidRDefault="00AF38E9" w:rsidP="00AF38E9">
            <w:pPr>
              <w:spacing w:line="240" w:lineRule="auto"/>
              <w:rPr>
                <w:sz w:val="16"/>
              </w:rPr>
            </w:pPr>
            <w:r w:rsidRPr="00FC4079">
              <w:rPr>
                <w:sz w:val="16"/>
              </w:rPr>
              <w:t>Inhalation by mouth</w:t>
            </w:r>
          </w:p>
        </w:tc>
        <w:tc>
          <w:tcPr>
            <w:tcW w:w="1440" w:type="dxa"/>
          </w:tcPr>
          <w:p w14:paraId="59DE285F" w14:textId="77777777" w:rsidR="00AF38E9" w:rsidRPr="00FC4079" w:rsidRDefault="00AF38E9" w:rsidP="00AF38E9">
            <w:pPr>
              <w:spacing w:line="240" w:lineRule="auto"/>
              <w:rPr>
                <w:sz w:val="16"/>
              </w:rPr>
            </w:pPr>
            <w:r w:rsidRPr="00FC4079">
              <w:rPr>
                <w:sz w:val="16"/>
              </w:rPr>
              <w:t>Fostair</w:t>
            </w:r>
          </w:p>
        </w:tc>
        <w:tc>
          <w:tcPr>
            <w:tcW w:w="534" w:type="dxa"/>
          </w:tcPr>
          <w:p w14:paraId="3ABFAD30" w14:textId="77777777" w:rsidR="00AF38E9" w:rsidRPr="00FC4079" w:rsidRDefault="00AF38E9" w:rsidP="00AF38E9">
            <w:pPr>
              <w:spacing w:line="240" w:lineRule="auto"/>
              <w:rPr>
                <w:sz w:val="16"/>
              </w:rPr>
            </w:pPr>
            <w:r w:rsidRPr="00FC4079">
              <w:rPr>
                <w:sz w:val="16"/>
              </w:rPr>
              <w:t>EU</w:t>
            </w:r>
          </w:p>
        </w:tc>
        <w:tc>
          <w:tcPr>
            <w:tcW w:w="633" w:type="dxa"/>
          </w:tcPr>
          <w:p w14:paraId="6663DAC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CC39E4" w14:textId="77777777" w:rsidR="00AF38E9" w:rsidRPr="00FC4079" w:rsidRDefault="00AF38E9" w:rsidP="00AF38E9">
            <w:pPr>
              <w:spacing w:line="240" w:lineRule="auto"/>
              <w:rPr>
                <w:sz w:val="16"/>
              </w:rPr>
            </w:pPr>
            <w:r w:rsidRPr="00FC4079">
              <w:rPr>
                <w:sz w:val="16"/>
              </w:rPr>
              <w:t>C11057</w:t>
            </w:r>
          </w:p>
        </w:tc>
        <w:tc>
          <w:tcPr>
            <w:tcW w:w="1728" w:type="dxa"/>
          </w:tcPr>
          <w:p w14:paraId="78D5AB81" w14:textId="77777777" w:rsidR="00AF38E9" w:rsidRPr="00FC4079" w:rsidRDefault="00AF38E9" w:rsidP="00AF38E9">
            <w:pPr>
              <w:spacing w:line="240" w:lineRule="auto"/>
              <w:rPr>
                <w:sz w:val="16"/>
              </w:rPr>
            </w:pPr>
          </w:p>
        </w:tc>
        <w:tc>
          <w:tcPr>
            <w:tcW w:w="682" w:type="dxa"/>
          </w:tcPr>
          <w:p w14:paraId="38215F3D" w14:textId="77777777" w:rsidR="00AF38E9" w:rsidRPr="00FC4079" w:rsidRDefault="00AF38E9" w:rsidP="00AF38E9">
            <w:pPr>
              <w:spacing w:line="240" w:lineRule="auto"/>
              <w:rPr>
                <w:sz w:val="16"/>
              </w:rPr>
            </w:pPr>
            <w:r w:rsidRPr="00FC4079">
              <w:rPr>
                <w:sz w:val="16"/>
              </w:rPr>
              <w:t>1</w:t>
            </w:r>
          </w:p>
        </w:tc>
        <w:tc>
          <w:tcPr>
            <w:tcW w:w="682" w:type="dxa"/>
          </w:tcPr>
          <w:p w14:paraId="734F65DF" w14:textId="77777777" w:rsidR="00AF38E9" w:rsidRPr="00FC4079" w:rsidRDefault="00AF38E9" w:rsidP="00AF38E9">
            <w:pPr>
              <w:spacing w:line="240" w:lineRule="auto"/>
              <w:rPr>
                <w:sz w:val="16"/>
              </w:rPr>
            </w:pPr>
            <w:r w:rsidRPr="00FC4079">
              <w:rPr>
                <w:sz w:val="16"/>
              </w:rPr>
              <w:t>5</w:t>
            </w:r>
          </w:p>
        </w:tc>
        <w:tc>
          <w:tcPr>
            <w:tcW w:w="1271" w:type="dxa"/>
          </w:tcPr>
          <w:p w14:paraId="48041D7D" w14:textId="77777777" w:rsidR="00AF38E9" w:rsidRPr="00FC4079" w:rsidRDefault="00AF38E9" w:rsidP="00AF38E9">
            <w:pPr>
              <w:spacing w:line="240" w:lineRule="auto"/>
              <w:rPr>
                <w:sz w:val="16"/>
              </w:rPr>
            </w:pPr>
          </w:p>
        </w:tc>
        <w:tc>
          <w:tcPr>
            <w:tcW w:w="534" w:type="dxa"/>
          </w:tcPr>
          <w:p w14:paraId="60EC1974" w14:textId="77777777" w:rsidR="00AF38E9" w:rsidRPr="00FC4079" w:rsidRDefault="00AF38E9" w:rsidP="00AF38E9">
            <w:pPr>
              <w:spacing w:line="240" w:lineRule="auto"/>
              <w:rPr>
                <w:sz w:val="16"/>
              </w:rPr>
            </w:pPr>
            <w:r w:rsidRPr="00FC4079">
              <w:rPr>
                <w:sz w:val="16"/>
              </w:rPr>
              <w:t>1</w:t>
            </w:r>
          </w:p>
        </w:tc>
        <w:tc>
          <w:tcPr>
            <w:tcW w:w="534" w:type="dxa"/>
          </w:tcPr>
          <w:p w14:paraId="5C995733" w14:textId="77777777" w:rsidR="00AF38E9" w:rsidRPr="00FC4079" w:rsidRDefault="00AF38E9" w:rsidP="00AF38E9">
            <w:pPr>
              <w:spacing w:line="240" w:lineRule="auto"/>
              <w:rPr>
                <w:sz w:val="16"/>
              </w:rPr>
            </w:pPr>
          </w:p>
        </w:tc>
        <w:tc>
          <w:tcPr>
            <w:tcW w:w="864" w:type="dxa"/>
          </w:tcPr>
          <w:p w14:paraId="01B31420" w14:textId="77777777" w:rsidR="00AF38E9" w:rsidRPr="00FC4079" w:rsidRDefault="00AF38E9" w:rsidP="00AF38E9">
            <w:pPr>
              <w:spacing w:line="240" w:lineRule="auto"/>
              <w:rPr>
                <w:sz w:val="16"/>
              </w:rPr>
            </w:pPr>
          </w:p>
        </w:tc>
      </w:tr>
      <w:tr w:rsidR="00FC4079" w:rsidRPr="00FC4079" w14:paraId="35AE9792" w14:textId="77777777" w:rsidTr="00FC4079">
        <w:tc>
          <w:tcPr>
            <w:tcW w:w="1353" w:type="dxa"/>
          </w:tcPr>
          <w:p w14:paraId="010EE957" w14:textId="77777777" w:rsidR="00AF38E9" w:rsidRPr="00FC4079" w:rsidRDefault="00AF38E9" w:rsidP="00AF38E9">
            <w:pPr>
              <w:spacing w:line="240" w:lineRule="auto"/>
              <w:rPr>
                <w:sz w:val="16"/>
              </w:rPr>
            </w:pPr>
            <w:r w:rsidRPr="00FC4079">
              <w:rPr>
                <w:sz w:val="16"/>
              </w:rPr>
              <w:t>Beclometasone with formoterol</w:t>
            </w:r>
          </w:p>
        </w:tc>
        <w:tc>
          <w:tcPr>
            <w:tcW w:w="2023" w:type="dxa"/>
          </w:tcPr>
          <w:p w14:paraId="341A533F" w14:textId="77777777" w:rsidR="00AF38E9" w:rsidRPr="00FC4079" w:rsidRDefault="00AF38E9" w:rsidP="00AF38E9">
            <w:pPr>
              <w:spacing w:line="240" w:lineRule="auto"/>
              <w:rPr>
                <w:sz w:val="16"/>
              </w:rPr>
            </w:pPr>
            <w:r w:rsidRPr="00FC4079">
              <w:rPr>
                <w:sz w:val="16"/>
              </w:rPr>
              <w:t>Pressurised inhalation containing beclometasone dipropionate 200 micrograms and formoterol fumarate dihydrate 6 micrograms per dose, 120 doses</w:t>
            </w:r>
          </w:p>
        </w:tc>
        <w:tc>
          <w:tcPr>
            <w:tcW w:w="953" w:type="dxa"/>
          </w:tcPr>
          <w:p w14:paraId="70F86AE8" w14:textId="77777777" w:rsidR="00AF38E9" w:rsidRPr="00FC4079" w:rsidRDefault="00AF38E9" w:rsidP="00AF38E9">
            <w:pPr>
              <w:spacing w:line="240" w:lineRule="auto"/>
              <w:rPr>
                <w:sz w:val="16"/>
              </w:rPr>
            </w:pPr>
            <w:r w:rsidRPr="00FC4079">
              <w:rPr>
                <w:sz w:val="16"/>
              </w:rPr>
              <w:t>Inhalation by mouth</w:t>
            </w:r>
          </w:p>
        </w:tc>
        <w:tc>
          <w:tcPr>
            <w:tcW w:w="1440" w:type="dxa"/>
          </w:tcPr>
          <w:p w14:paraId="052A3584" w14:textId="77777777" w:rsidR="00AF38E9" w:rsidRPr="00FC4079" w:rsidRDefault="00AF38E9" w:rsidP="00AF38E9">
            <w:pPr>
              <w:spacing w:line="240" w:lineRule="auto"/>
              <w:rPr>
                <w:sz w:val="16"/>
              </w:rPr>
            </w:pPr>
            <w:r w:rsidRPr="00FC4079">
              <w:rPr>
                <w:sz w:val="16"/>
              </w:rPr>
              <w:t>Fostair 200/6</w:t>
            </w:r>
          </w:p>
        </w:tc>
        <w:tc>
          <w:tcPr>
            <w:tcW w:w="534" w:type="dxa"/>
          </w:tcPr>
          <w:p w14:paraId="3F53C220" w14:textId="77777777" w:rsidR="00AF38E9" w:rsidRPr="00FC4079" w:rsidRDefault="00AF38E9" w:rsidP="00AF38E9">
            <w:pPr>
              <w:spacing w:line="240" w:lineRule="auto"/>
              <w:rPr>
                <w:sz w:val="16"/>
              </w:rPr>
            </w:pPr>
            <w:r w:rsidRPr="00FC4079">
              <w:rPr>
                <w:sz w:val="16"/>
              </w:rPr>
              <w:t>EU</w:t>
            </w:r>
          </w:p>
        </w:tc>
        <w:tc>
          <w:tcPr>
            <w:tcW w:w="633" w:type="dxa"/>
          </w:tcPr>
          <w:p w14:paraId="0B4B0FC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AA24EE" w14:textId="77777777" w:rsidR="00AF38E9" w:rsidRPr="00FC4079" w:rsidRDefault="00AF38E9" w:rsidP="00AF38E9">
            <w:pPr>
              <w:spacing w:line="240" w:lineRule="auto"/>
              <w:rPr>
                <w:sz w:val="16"/>
              </w:rPr>
            </w:pPr>
            <w:r w:rsidRPr="00FC4079">
              <w:rPr>
                <w:sz w:val="16"/>
              </w:rPr>
              <w:t>C11057</w:t>
            </w:r>
          </w:p>
        </w:tc>
        <w:tc>
          <w:tcPr>
            <w:tcW w:w="1728" w:type="dxa"/>
          </w:tcPr>
          <w:p w14:paraId="6F57A928" w14:textId="77777777" w:rsidR="00AF38E9" w:rsidRPr="00FC4079" w:rsidRDefault="00AF38E9" w:rsidP="00AF38E9">
            <w:pPr>
              <w:spacing w:line="240" w:lineRule="auto"/>
              <w:rPr>
                <w:sz w:val="16"/>
              </w:rPr>
            </w:pPr>
          </w:p>
        </w:tc>
        <w:tc>
          <w:tcPr>
            <w:tcW w:w="682" w:type="dxa"/>
          </w:tcPr>
          <w:p w14:paraId="1101568D" w14:textId="77777777" w:rsidR="00AF38E9" w:rsidRPr="00FC4079" w:rsidRDefault="00AF38E9" w:rsidP="00AF38E9">
            <w:pPr>
              <w:spacing w:line="240" w:lineRule="auto"/>
              <w:rPr>
                <w:sz w:val="16"/>
              </w:rPr>
            </w:pPr>
            <w:r w:rsidRPr="00FC4079">
              <w:rPr>
                <w:sz w:val="16"/>
              </w:rPr>
              <w:t>1</w:t>
            </w:r>
          </w:p>
        </w:tc>
        <w:tc>
          <w:tcPr>
            <w:tcW w:w="682" w:type="dxa"/>
          </w:tcPr>
          <w:p w14:paraId="7B620BCD" w14:textId="77777777" w:rsidR="00AF38E9" w:rsidRPr="00FC4079" w:rsidRDefault="00AF38E9" w:rsidP="00AF38E9">
            <w:pPr>
              <w:spacing w:line="240" w:lineRule="auto"/>
              <w:rPr>
                <w:sz w:val="16"/>
              </w:rPr>
            </w:pPr>
            <w:r w:rsidRPr="00FC4079">
              <w:rPr>
                <w:sz w:val="16"/>
              </w:rPr>
              <w:t>5</w:t>
            </w:r>
          </w:p>
        </w:tc>
        <w:tc>
          <w:tcPr>
            <w:tcW w:w="1271" w:type="dxa"/>
          </w:tcPr>
          <w:p w14:paraId="7B6BBA98" w14:textId="77777777" w:rsidR="00AF38E9" w:rsidRPr="00FC4079" w:rsidRDefault="00AF38E9" w:rsidP="00AF38E9">
            <w:pPr>
              <w:spacing w:line="240" w:lineRule="auto"/>
              <w:rPr>
                <w:sz w:val="16"/>
              </w:rPr>
            </w:pPr>
          </w:p>
        </w:tc>
        <w:tc>
          <w:tcPr>
            <w:tcW w:w="534" w:type="dxa"/>
          </w:tcPr>
          <w:p w14:paraId="6EE254A0" w14:textId="77777777" w:rsidR="00AF38E9" w:rsidRPr="00FC4079" w:rsidRDefault="00AF38E9" w:rsidP="00AF38E9">
            <w:pPr>
              <w:spacing w:line="240" w:lineRule="auto"/>
              <w:rPr>
                <w:sz w:val="16"/>
              </w:rPr>
            </w:pPr>
            <w:r w:rsidRPr="00FC4079">
              <w:rPr>
                <w:sz w:val="16"/>
              </w:rPr>
              <w:t>1</w:t>
            </w:r>
          </w:p>
        </w:tc>
        <w:tc>
          <w:tcPr>
            <w:tcW w:w="534" w:type="dxa"/>
          </w:tcPr>
          <w:p w14:paraId="7BD55E41" w14:textId="77777777" w:rsidR="00AF38E9" w:rsidRPr="00FC4079" w:rsidRDefault="00AF38E9" w:rsidP="00AF38E9">
            <w:pPr>
              <w:spacing w:line="240" w:lineRule="auto"/>
              <w:rPr>
                <w:sz w:val="16"/>
              </w:rPr>
            </w:pPr>
          </w:p>
        </w:tc>
        <w:tc>
          <w:tcPr>
            <w:tcW w:w="864" w:type="dxa"/>
          </w:tcPr>
          <w:p w14:paraId="438DE59D" w14:textId="77777777" w:rsidR="00AF38E9" w:rsidRPr="00FC4079" w:rsidRDefault="00AF38E9" w:rsidP="00AF38E9">
            <w:pPr>
              <w:spacing w:line="240" w:lineRule="auto"/>
              <w:rPr>
                <w:sz w:val="16"/>
              </w:rPr>
            </w:pPr>
          </w:p>
        </w:tc>
      </w:tr>
      <w:tr w:rsidR="00FC4079" w:rsidRPr="00FC4079" w14:paraId="15E6BB4B" w14:textId="77777777" w:rsidTr="00FC4079">
        <w:tc>
          <w:tcPr>
            <w:tcW w:w="1353" w:type="dxa"/>
          </w:tcPr>
          <w:p w14:paraId="05F98639" w14:textId="77777777" w:rsidR="00AF38E9" w:rsidRPr="00FC4079" w:rsidRDefault="00AF38E9" w:rsidP="00AF38E9">
            <w:pPr>
              <w:spacing w:line="240" w:lineRule="auto"/>
              <w:rPr>
                <w:sz w:val="16"/>
              </w:rPr>
            </w:pPr>
            <w:r w:rsidRPr="00FC4079">
              <w:rPr>
                <w:sz w:val="16"/>
              </w:rPr>
              <w:t>Beclometasone with formoterol and glycopyrronium</w:t>
            </w:r>
          </w:p>
        </w:tc>
        <w:tc>
          <w:tcPr>
            <w:tcW w:w="2023" w:type="dxa"/>
          </w:tcPr>
          <w:p w14:paraId="509EE570" w14:textId="77777777" w:rsidR="00AF38E9" w:rsidRPr="00FC4079" w:rsidRDefault="00AF38E9" w:rsidP="00AF38E9">
            <w:pPr>
              <w:spacing w:line="240" w:lineRule="auto"/>
              <w:rPr>
                <w:sz w:val="16"/>
              </w:rPr>
            </w:pPr>
            <w:r w:rsidRPr="00FC4079">
              <w:rPr>
                <w:sz w:val="16"/>
              </w:rPr>
              <w:t>Pressurised inhalation containing beclometasone dipropionate 100 micrograms with formoterol fumarate dihydrate 6 micrograms and glycopyrronium 10 micrograms (as bromide) per dose, 120 doses</w:t>
            </w:r>
          </w:p>
        </w:tc>
        <w:tc>
          <w:tcPr>
            <w:tcW w:w="953" w:type="dxa"/>
          </w:tcPr>
          <w:p w14:paraId="7AD4E462" w14:textId="77777777" w:rsidR="00AF38E9" w:rsidRPr="00FC4079" w:rsidRDefault="00AF38E9" w:rsidP="00AF38E9">
            <w:pPr>
              <w:spacing w:line="240" w:lineRule="auto"/>
              <w:rPr>
                <w:sz w:val="16"/>
              </w:rPr>
            </w:pPr>
            <w:r w:rsidRPr="00FC4079">
              <w:rPr>
                <w:sz w:val="16"/>
              </w:rPr>
              <w:t>Inhalation by mouth</w:t>
            </w:r>
          </w:p>
        </w:tc>
        <w:tc>
          <w:tcPr>
            <w:tcW w:w="1440" w:type="dxa"/>
          </w:tcPr>
          <w:p w14:paraId="544A769E" w14:textId="77777777" w:rsidR="00AF38E9" w:rsidRPr="00FC4079" w:rsidRDefault="00AF38E9" w:rsidP="00AF38E9">
            <w:pPr>
              <w:spacing w:line="240" w:lineRule="auto"/>
              <w:rPr>
                <w:sz w:val="16"/>
              </w:rPr>
            </w:pPr>
            <w:r w:rsidRPr="00FC4079">
              <w:rPr>
                <w:sz w:val="16"/>
              </w:rPr>
              <w:t>Trimbow</w:t>
            </w:r>
          </w:p>
        </w:tc>
        <w:tc>
          <w:tcPr>
            <w:tcW w:w="534" w:type="dxa"/>
          </w:tcPr>
          <w:p w14:paraId="47B55E58" w14:textId="77777777" w:rsidR="00AF38E9" w:rsidRPr="00FC4079" w:rsidRDefault="00AF38E9" w:rsidP="00AF38E9">
            <w:pPr>
              <w:spacing w:line="240" w:lineRule="auto"/>
              <w:rPr>
                <w:sz w:val="16"/>
              </w:rPr>
            </w:pPr>
            <w:r w:rsidRPr="00FC4079">
              <w:rPr>
                <w:sz w:val="16"/>
              </w:rPr>
              <w:t>EU</w:t>
            </w:r>
          </w:p>
        </w:tc>
        <w:tc>
          <w:tcPr>
            <w:tcW w:w="633" w:type="dxa"/>
          </w:tcPr>
          <w:p w14:paraId="13F132B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3404D4" w14:textId="77777777" w:rsidR="00AF38E9" w:rsidRPr="00FC4079" w:rsidRDefault="00AF38E9" w:rsidP="00AF38E9">
            <w:pPr>
              <w:spacing w:line="240" w:lineRule="auto"/>
              <w:rPr>
                <w:sz w:val="16"/>
              </w:rPr>
            </w:pPr>
            <w:r w:rsidRPr="00FC4079">
              <w:rPr>
                <w:sz w:val="16"/>
              </w:rPr>
              <w:t>C12349</w:t>
            </w:r>
          </w:p>
        </w:tc>
        <w:tc>
          <w:tcPr>
            <w:tcW w:w="1728" w:type="dxa"/>
          </w:tcPr>
          <w:p w14:paraId="11AA0B24" w14:textId="77777777" w:rsidR="00AF38E9" w:rsidRPr="00FC4079" w:rsidRDefault="00AF38E9" w:rsidP="00AF38E9">
            <w:pPr>
              <w:spacing w:line="240" w:lineRule="auto"/>
              <w:rPr>
                <w:sz w:val="16"/>
              </w:rPr>
            </w:pPr>
          </w:p>
        </w:tc>
        <w:tc>
          <w:tcPr>
            <w:tcW w:w="682" w:type="dxa"/>
          </w:tcPr>
          <w:p w14:paraId="437A1A8D" w14:textId="77777777" w:rsidR="00AF38E9" w:rsidRPr="00FC4079" w:rsidRDefault="00AF38E9" w:rsidP="00AF38E9">
            <w:pPr>
              <w:spacing w:line="240" w:lineRule="auto"/>
              <w:rPr>
                <w:sz w:val="16"/>
              </w:rPr>
            </w:pPr>
            <w:r w:rsidRPr="00FC4079">
              <w:rPr>
                <w:sz w:val="16"/>
              </w:rPr>
              <w:t>1</w:t>
            </w:r>
          </w:p>
        </w:tc>
        <w:tc>
          <w:tcPr>
            <w:tcW w:w="682" w:type="dxa"/>
          </w:tcPr>
          <w:p w14:paraId="3E596F16" w14:textId="77777777" w:rsidR="00AF38E9" w:rsidRPr="00FC4079" w:rsidRDefault="00AF38E9" w:rsidP="00AF38E9">
            <w:pPr>
              <w:spacing w:line="240" w:lineRule="auto"/>
              <w:rPr>
                <w:sz w:val="16"/>
              </w:rPr>
            </w:pPr>
            <w:r w:rsidRPr="00FC4079">
              <w:rPr>
                <w:sz w:val="16"/>
              </w:rPr>
              <w:t>5</w:t>
            </w:r>
          </w:p>
        </w:tc>
        <w:tc>
          <w:tcPr>
            <w:tcW w:w="1271" w:type="dxa"/>
          </w:tcPr>
          <w:p w14:paraId="08076CFF" w14:textId="77777777" w:rsidR="00AF38E9" w:rsidRPr="00FC4079" w:rsidRDefault="00AF38E9" w:rsidP="00AF38E9">
            <w:pPr>
              <w:spacing w:line="240" w:lineRule="auto"/>
              <w:rPr>
                <w:sz w:val="16"/>
              </w:rPr>
            </w:pPr>
          </w:p>
        </w:tc>
        <w:tc>
          <w:tcPr>
            <w:tcW w:w="534" w:type="dxa"/>
          </w:tcPr>
          <w:p w14:paraId="1FED297D" w14:textId="77777777" w:rsidR="00AF38E9" w:rsidRPr="00FC4079" w:rsidRDefault="00AF38E9" w:rsidP="00AF38E9">
            <w:pPr>
              <w:spacing w:line="240" w:lineRule="auto"/>
              <w:rPr>
                <w:sz w:val="16"/>
              </w:rPr>
            </w:pPr>
            <w:r w:rsidRPr="00FC4079">
              <w:rPr>
                <w:sz w:val="16"/>
              </w:rPr>
              <w:t>1</w:t>
            </w:r>
          </w:p>
        </w:tc>
        <w:tc>
          <w:tcPr>
            <w:tcW w:w="534" w:type="dxa"/>
          </w:tcPr>
          <w:p w14:paraId="685D5263" w14:textId="77777777" w:rsidR="00AF38E9" w:rsidRPr="00FC4079" w:rsidRDefault="00AF38E9" w:rsidP="00AF38E9">
            <w:pPr>
              <w:spacing w:line="240" w:lineRule="auto"/>
              <w:rPr>
                <w:sz w:val="16"/>
              </w:rPr>
            </w:pPr>
          </w:p>
        </w:tc>
        <w:tc>
          <w:tcPr>
            <w:tcW w:w="864" w:type="dxa"/>
          </w:tcPr>
          <w:p w14:paraId="5F2E7FB9" w14:textId="77777777" w:rsidR="00AF38E9" w:rsidRPr="00FC4079" w:rsidRDefault="00AF38E9" w:rsidP="00AF38E9">
            <w:pPr>
              <w:spacing w:line="240" w:lineRule="auto"/>
              <w:rPr>
                <w:sz w:val="16"/>
              </w:rPr>
            </w:pPr>
          </w:p>
        </w:tc>
      </w:tr>
      <w:tr w:rsidR="00FC4079" w:rsidRPr="00FC4079" w14:paraId="24570926" w14:textId="77777777" w:rsidTr="00FC4079">
        <w:tc>
          <w:tcPr>
            <w:tcW w:w="1353" w:type="dxa"/>
          </w:tcPr>
          <w:p w14:paraId="4FABF2FA" w14:textId="77777777" w:rsidR="00AF38E9" w:rsidRPr="00FC4079" w:rsidRDefault="00AF38E9" w:rsidP="00AF38E9">
            <w:pPr>
              <w:spacing w:line="240" w:lineRule="auto"/>
              <w:rPr>
                <w:sz w:val="16"/>
              </w:rPr>
            </w:pPr>
            <w:r w:rsidRPr="00FC4079">
              <w:rPr>
                <w:sz w:val="16"/>
              </w:rPr>
              <w:t>Beclometasone with formoterol and glycopyrronium</w:t>
            </w:r>
          </w:p>
        </w:tc>
        <w:tc>
          <w:tcPr>
            <w:tcW w:w="2023" w:type="dxa"/>
          </w:tcPr>
          <w:p w14:paraId="12954CA5" w14:textId="77777777" w:rsidR="00AF38E9" w:rsidRPr="00FC4079" w:rsidRDefault="00AF38E9" w:rsidP="00AF38E9">
            <w:pPr>
              <w:spacing w:line="240" w:lineRule="auto"/>
              <w:rPr>
                <w:sz w:val="16"/>
              </w:rPr>
            </w:pPr>
            <w:r w:rsidRPr="00FC4079">
              <w:rPr>
                <w:sz w:val="16"/>
              </w:rPr>
              <w:t>Pressurised inhalation containing beclometasone dipropionate 200 micrograms with formoterol fumarate dihydrate 6 micrograms and glycopyrronium 10 micrograms (as bromide) per dose, 120 doses</w:t>
            </w:r>
          </w:p>
        </w:tc>
        <w:tc>
          <w:tcPr>
            <w:tcW w:w="953" w:type="dxa"/>
          </w:tcPr>
          <w:p w14:paraId="04AA1808" w14:textId="77777777" w:rsidR="00AF38E9" w:rsidRPr="00FC4079" w:rsidRDefault="00AF38E9" w:rsidP="00AF38E9">
            <w:pPr>
              <w:spacing w:line="240" w:lineRule="auto"/>
              <w:rPr>
                <w:sz w:val="16"/>
              </w:rPr>
            </w:pPr>
            <w:r w:rsidRPr="00FC4079">
              <w:rPr>
                <w:sz w:val="16"/>
              </w:rPr>
              <w:t>Inhalation by mouth</w:t>
            </w:r>
          </w:p>
        </w:tc>
        <w:tc>
          <w:tcPr>
            <w:tcW w:w="1440" w:type="dxa"/>
          </w:tcPr>
          <w:p w14:paraId="0C68A654" w14:textId="77777777" w:rsidR="00AF38E9" w:rsidRPr="00FC4079" w:rsidRDefault="00AF38E9" w:rsidP="00AF38E9">
            <w:pPr>
              <w:spacing w:line="240" w:lineRule="auto"/>
              <w:rPr>
                <w:sz w:val="16"/>
              </w:rPr>
            </w:pPr>
            <w:r w:rsidRPr="00FC4079">
              <w:rPr>
                <w:sz w:val="16"/>
              </w:rPr>
              <w:t>Trimbow</w:t>
            </w:r>
          </w:p>
        </w:tc>
        <w:tc>
          <w:tcPr>
            <w:tcW w:w="534" w:type="dxa"/>
          </w:tcPr>
          <w:p w14:paraId="25C19991" w14:textId="77777777" w:rsidR="00AF38E9" w:rsidRPr="00FC4079" w:rsidRDefault="00AF38E9" w:rsidP="00AF38E9">
            <w:pPr>
              <w:spacing w:line="240" w:lineRule="auto"/>
              <w:rPr>
                <w:sz w:val="16"/>
              </w:rPr>
            </w:pPr>
            <w:r w:rsidRPr="00FC4079">
              <w:rPr>
                <w:sz w:val="16"/>
              </w:rPr>
              <w:t>EU</w:t>
            </w:r>
          </w:p>
        </w:tc>
        <w:tc>
          <w:tcPr>
            <w:tcW w:w="633" w:type="dxa"/>
          </w:tcPr>
          <w:p w14:paraId="0F2D1A3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541902" w14:textId="77777777" w:rsidR="00AF38E9" w:rsidRPr="00FC4079" w:rsidRDefault="00AF38E9" w:rsidP="00AF38E9">
            <w:pPr>
              <w:spacing w:line="240" w:lineRule="auto"/>
              <w:rPr>
                <w:sz w:val="16"/>
              </w:rPr>
            </w:pPr>
            <w:r w:rsidRPr="00FC4079">
              <w:rPr>
                <w:sz w:val="16"/>
              </w:rPr>
              <w:t>C12603</w:t>
            </w:r>
          </w:p>
        </w:tc>
        <w:tc>
          <w:tcPr>
            <w:tcW w:w="1728" w:type="dxa"/>
          </w:tcPr>
          <w:p w14:paraId="455037D2" w14:textId="77777777" w:rsidR="00AF38E9" w:rsidRPr="00FC4079" w:rsidRDefault="00AF38E9" w:rsidP="00AF38E9">
            <w:pPr>
              <w:spacing w:line="240" w:lineRule="auto"/>
              <w:rPr>
                <w:sz w:val="16"/>
              </w:rPr>
            </w:pPr>
          </w:p>
        </w:tc>
        <w:tc>
          <w:tcPr>
            <w:tcW w:w="682" w:type="dxa"/>
          </w:tcPr>
          <w:p w14:paraId="317A41D1" w14:textId="77777777" w:rsidR="00AF38E9" w:rsidRPr="00FC4079" w:rsidRDefault="00AF38E9" w:rsidP="00AF38E9">
            <w:pPr>
              <w:spacing w:line="240" w:lineRule="auto"/>
              <w:rPr>
                <w:sz w:val="16"/>
              </w:rPr>
            </w:pPr>
            <w:r w:rsidRPr="00FC4079">
              <w:rPr>
                <w:sz w:val="16"/>
              </w:rPr>
              <w:t>1</w:t>
            </w:r>
          </w:p>
        </w:tc>
        <w:tc>
          <w:tcPr>
            <w:tcW w:w="682" w:type="dxa"/>
          </w:tcPr>
          <w:p w14:paraId="3A3BB030" w14:textId="77777777" w:rsidR="00AF38E9" w:rsidRPr="00FC4079" w:rsidRDefault="00AF38E9" w:rsidP="00AF38E9">
            <w:pPr>
              <w:spacing w:line="240" w:lineRule="auto"/>
              <w:rPr>
                <w:sz w:val="16"/>
              </w:rPr>
            </w:pPr>
            <w:r w:rsidRPr="00FC4079">
              <w:rPr>
                <w:sz w:val="16"/>
              </w:rPr>
              <w:t>5</w:t>
            </w:r>
          </w:p>
        </w:tc>
        <w:tc>
          <w:tcPr>
            <w:tcW w:w="1271" w:type="dxa"/>
          </w:tcPr>
          <w:p w14:paraId="1EE3034C" w14:textId="77777777" w:rsidR="00AF38E9" w:rsidRPr="00FC4079" w:rsidRDefault="00AF38E9" w:rsidP="00AF38E9">
            <w:pPr>
              <w:spacing w:line="240" w:lineRule="auto"/>
              <w:rPr>
                <w:sz w:val="16"/>
              </w:rPr>
            </w:pPr>
          </w:p>
        </w:tc>
        <w:tc>
          <w:tcPr>
            <w:tcW w:w="534" w:type="dxa"/>
          </w:tcPr>
          <w:p w14:paraId="060236A1" w14:textId="77777777" w:rsidR="00AF38E9" w:rsidRPr="00FC4079" w:rsidRDefault="00AF38E9" w:rsidP="00AF38E9">
            <w:pPr>
              <w:spacing w:line="240" w:lineRule="auto"/>
              <w:rPr>
                <w:sz w:val="16"/>
              </w:rPr>
            </w:pPr>
            <w:r w:rsidRPr="00FC4079">
              <w:rPr>
                <w:sz w:val="16"/>
              </w:rPr>
              <w:t>1</w:t>
            </w:r>
          </w:p>
        </w:tc>
        <w:tc>
          <w:tcPr>
            <w:tcW w:w="534" w:type="dxa"/>
          </w:tcPr>
          <w:p w14:paraId="1DF684EC" w14:textId="77777777" w:rsidR="00AF38E9" w:rsidRPr="00FC4079" w:rsidRDefault="00AF38E9" w:rsidP="00AF38E9">
            <w:pPr>
              <w:spacing w:line="240" w:lineRule="auto"/>
              <w:rPr>
                <w:sz w:val="16"/>
              </w:rPr>
            </w:pPr>
          </w:p>
        </w:tc>
        <w:tc>
          <w:tcPr>
            <w:tcW w:w="864" w:type="dxa"/>
          </w:tcPr>
          <w:p w14:paraId="155621B0" w14:textId="77777777" w:rsidR="00AF38E9" w:rsidRPr="00FC4079" w:rsidRDefault="00AF38E9" w:rsidP="00AF38E9">
            <w:pPr>
              <w:spacing w:line="240" w:lineRule="auto"/>
              <w:rPr>
                <w:sz w:val="16"/>
              </w:rPr>
            </w:pPr>
          </w:p>
        </w:tc>
      </w:tr>
      <w:tr w:rsidR="00FC4079" w:rsidRPr="00FC4079" w14:paraId="64499CC2" w14:textId="77777777" w:rsidTr="00FC4079">
        <w:tc>
          <w:tcPr>
            <w:tcW w:w="1353" w:type="dxa"/>
          </w:tcPr>
          <w:p w14:paraId="3A06B0BA" w14:textId="77777777" w:rsidR="00AF38E9" w:rsidRPr="00FC4079" w:rsidRDefault="00AF38E9" w:rsidP="00AF38E9">
            <w:pPr>
              <w:spacing w:line="240" w:lineRule="auto"/>
              <w:rPr>
                <w:sz w:val="16"/>
              </w:rPr>
            </w:pPr>
            <w:r w:rsidRPr="00FC4079">
              <w:rPr>
                <w:sz w:val="16"/>
              </w:rPr>
              <w:t>Bendamustine</w:t>
            </w:r>
          </w:p>
        </w:tc>
        <w:tc>
          <w:tcPr>
            <w:tcW w:w="2023" w:type="dxa"/>
          </w:tcPr>
          <w:p w14:paraId="2DB692B5" w14:textId="77777777" w:rsidR="00AF38E9" w:rsidRPr="00FC4079" w:rsidRDefault="00AF38E9" w:rsidP="00AF38E9">
            <w:pPr>
              <w:spacing w:line="240" w:lineRule="auto"/>
              <w:rPr>
                <w:sz w:val="16"/>
              </w:rPr>
            </w:pPr>
            <w:r w:rsidRPr="00FC4079">
              <w:rPr>
                <w:sz w:val="16"/>
              </w:rPr>
              <w:t>Powder for injection containing bendamustine hydrochloride 25 mg</w:t>
            </w:r>
          </w:p>
        </w:tc>
        <w:tc>
          <w:tcPr>
            <w:tcW w:w="953" w:type="dxa"/>
          </w:tcPr>
          <w:p w14:paraId="5026FA00" w14:textId="77777777" w:rsidR="00AF38E9" w:rsidRPr="00FC4079" w:rsidRDefault="00AF38E9" w:rsidP="00AF38E9">
            <w:pPr>
              <w:spacing w:line="240" w:lineRule="auto"/>
              <w:rPr>
                <w:sz w:val="16"/>
              </w:rPr>
            </w:pPr>
            <w:r w:rsidRPr="00FC4079">
              <w:rPr>
                <w:sz w:val="16"/>
              </w:rPr>
              <w:t>Injection</w:t>
            </w:r>
          </w:p>
        </w:tc>
        <w:tc>
          <w:tcPr>
            <w:tcW w:w="1440" w:type="dxa"/>
          </w:tcPr>
          <w:p w14:paraId="0251C073" w14:textId="77777777" w:rsidR="00AF38E9" w:rsidRPr="00FC4079" w:rsidRDefault="00AF38E9" w:rsidP="00AF38E9">
            <w:pPr>
              <w:spacing w:line="240" w:lineRule="auto"/>
              <w:rPr>
                <w:sz w:val="16"/>
              </w:rPr>
            </w:pPr>
            <w:r w:rsidRPr="00FC4079">
              <w:rPr>
                <w:sz w:val="16"/>
              </w:rPr>
              <w:t>Bendamustine Juno</w:t>
            </w:r>
          </w:p>
        </w:tc>
        <w:tc>
          <w:tcPr>
            <w:tcW w:w="534" w:type="dxa"/>
          </w:tcPr>
          <w:p w14:paraId="1550A537" w14:textId="77777777" w:rsidR="00AF38E9" w:rsidRPr="00FC4079" w:rsidRDefault="00AF38E9" w:rsidP="00AF38E9">
            <w:pPr>
              <w:spacing w:line="240" w:lineRule="auto"/>
              <w:rPr>
                <w:sz w:val="16"/>
              </w:rPr>
            </w:pPr>
            <w:r w:rsidRPr="00FC4079">
              <w:rPr>
                <w:sz w:val="16"/>
              </w:rPr>
              <w:t>JU</w:t>
            </w:r>
          </w:p>
        </w:tc>
        <w:tc>
          <w:tcPr>
            <w:tcW w:w="633" w:type="dxa"/>
          </w:tcPr>
          <w:p w14:paraId="51DEF39E" w14:textId="77777777" w:rsidR="00AF38E9" w:rsidRPr="00FC4079" w:rsidRDefault="00AF38E9" w:rsidP="00AF38E9">
            <w:pPr>
              <w:spacing w:line="240" w:lineRule="auto"/>
              <w:rPr>
                <w:sz w:val="16"/>
              </w:rPr>
            </w:pPr>
            <w:r w:rsidRPr="00FC4079">
              <w:rPr>
                <w:sz w:val="16"/>
              </w:rPr>
              <w:t xml:space="preserve">MP </w:t>
            </w:r>
          </w:p>
        </w:tc>
        <w:tc>
          <w:tcPr>
            <w:tcW w:w="1728" w:type="dxa"/>
          </w:tcPr>
          <w:p w14:paraId="7134CD8F" w14:textId="77777777" w:rsidR="00AF38E9" w:rsidRPr="00FC4079" w:rsidRDefault="00AF38E9" w:rsidP="00AF38E9">
            <w:pPr>
              <w:spacing w:line="240" w:lineRule="auto"/>
              <w:rPr>
                <w:sz w:val="16"/>
              </w:rPr>
            </w:pPr>
            <w:r w:rsidRPr="00FC4079">
              <w:rPr>
                <w:sz w:val="16"/>
              </w:rPr>
              <w:t>C7943 C7944 C7972</w:t>
            </w:r>
          </w:p>
        </w:tc>
        <w:tc>
          <w:tcPr>
            <w:tcW w:w="1728" w:type="dxa"/>
          </w:tcPr>
          <w:p w14:paraId="11BEED00" w14:textId="77777777" w:rsidR="00AF38E9" w:rsidRPr="00FC4079" w:rsidRDefault="00AF38E9" w:rsidP="00AF38E9">
            <w:pPr>
              <w:spacing w:line="240" w:lineRule="auto"/>
              <w:rPr>
                <w:sz w:val="16"/>
              </w:rPr>
            </w:pPr>
          </w:p>
        </w:tc>
        <w:tc>
          <w:tcPr>
            <w:tcW w:w="682" w:type="dxa"/>
          </w:tcPr>
          <w:p w14:paraId="6496CAD3" w14:textId="77777777" w:rsidR="00AF38E9" w:rsidRPr="00FC4079" w:rsidRDefault="00AF38E9" w:rsidP="00AF38E9">
            <w:pPr>
              <w:spacing w:line="240" w:lineRule="auto"/>
              <w:rPr>
                <w:sz w:val="16"/>
              </w:rPr>
            </w:pPr>
            <w:r w:rsidRPr="00FC4079">
              <w:rPr>
                <w:sz w:val="16"/>
              </w:rPr>
              <w:t>See Note 3</w:t>
            </w:r>
          </w:p>
        </w:tc>
        <w:tc>
          <w:tcPr>
            <w:tcW w:w="682" w:type="dxa"/>
          </w:tcPr>
          <w:p w14:paraId="07EFF8D7" w14:textId="77777777" w:rsidR="00AF38E9" w:rsidRPr="00FC4079" w:rsidRDefault="00AF38E9" w:rsidP="00AF38E9">
            <w:pPr>
              <w:spacing w:line="240" w:lineRule="auto"/>
              <w:rPr>
                <w:sz w:val="16"/>
              </w:rPr>
            </w:pPr>
            <w:r w:rsidRPr="00FC4079">
              <w:rPr>
                <w:sz w:val="16"/>
              </w:rPr>
              <w:t>See Note 3</w:t>
            </w:r>
          </w:p>
        </w:tc>
        <w:tc>
          <w:tcPr>
            <w:tcW w:w="1271" w:type="dxa"/>
          </w:tcPr>
          <w:p w14:paraId="1C2A1112" w14:textId="77777777" w:rsidR="00AF38E9" w:rsidRPr="00FC4079" w:rsidRDefault="00AF38E9" w:rsidP="00AF38E9">
            <w:pPr>
              <w:spacing w:line="240" w:lineRule="auto"/>
              <w:rPr>
                <w:sz w:val="16"/>
              </w:rPr>
            </w:pPr>
          </w:p>
        </w:tc>
        <w:tc>
          <w:tcPr>
            <w:tcW w:w="534" w:type="dxa"/>
          </w:tcPr>
          <w:p w14:paraId="14DDA586" w14:textId="77777777" w:rsidR="00AF38E9" w:rsidRPr="00FC4079" w:rsidRDefault="00AF38E9" w:rsidP="00AF38E9">
            <w:pPr>
              <w:spacing w:line="240" w:lineRule="auto"/>
              <w:rPr>
                <w:sz w:val="16"/>
              </w:rPr>
            </w:pPr>
            <w:r w:rsidRPr="00FC4079">
              <w:rPr>
                <w:sz w:val="16"/>
              </w:rPr>
              <w:t>1</w:t>
            </w:r>
          </w:p>
        </w:tc>
        <w:tc>
          <w:tcPr>
            <w:tcW w:w="534" w:type="dxa"/>
          </w:tcPr>
          <w:p w14:paraId="1623D22F" w14:textId="77777777" w:rsidR="00AF38E9" w:rsidRPr="00FC4079" w:rsidRDefault="00AF38E9" w:rsidP="00AF38E9">
            <w:pPr>
              <w:spacing w:line="240" w:lineRule="auto"/>
              <w:rPr>
                <w:sz w:val="16"/>
              </w:rPr>
            </w:pPr>
          </w:p>
        </w:tc>
        <w:tc>
          <w:tcPr>
            <w:tcW w:w="864" w:type="dxa"/>
          </w:tcPr>
          <w:p w14:paraId="77431A01" w14:textId="77777777" w:rsidR="00AF38E9" w:rsidRPr="00FC4079" w:rsidRDefault="00AF38E9" w:rsidP="00AF38E9">
            <w:pPr>
              <w:spacing w:line="240" w:lineRule="auto"/>
              <w:rPr>
                <w:sz w:val="16"/>
              </w:rPr>
            </w:pPr>
            <w:r w:rsidRPr="00FC4079">
              <w:rPr>
                <w:sz w:val="16"/>
              </w:rPr>
              <w:t>D(100)</w:t>
            </w:r>
          </w:p>
        </w:tc>
      </w:tr>
      <w:tr w:rsidR="00FC4079" w:rsidRPr="00FC4079" w14:paraId="31FC7FAA" w14:textId="77777777" w:rsidTr="00FC4079">
        <w:tc>
          <w:tcPr>
            <w:tcW w:w="1353" w:type="dxa"/>
          </w:tcPr>
          <w:p w14:paraId="770FBD2D" w14:textId="77777777" w:rsidR="00AF38E9" w:rsidRPr="00FC4079" w:rsidRDefault="00AF38E9" w:rsidP="00AF38E9">
            <w:pPr>
              <w:spacing w:line="240" w:lineRule="auto"/>
              <w:rPr>
                <w:sz w:val="16"/>
              </w:rPr>
            </w:pPr>
            <w:r w:rsidRPr="00FC4079">
              <w:rPr>
                <w:sz w:val="16"/>
              </w:rPr>
              <w:t>Bendamustine</w:t>
            </w:r>
          </w:p>
        </w:tc>
        <w:tc>
          <w:tcPr>
            <w:tcW w:w="2023" w:type="dxa"/>
          </w:tcPr>
          <w:p w14:paraId="31D96D78" w14:textId="77777777" w:rsidR="00AF38E9" w:rsidRPr="00FC4079" w:rsidRDefault="00AF38E9" w:rsidP="00AF38E9">
            <w:pPr>
              <w:spacing w:line="240" w:lineRule="auto"/>
              <w:rPr>
                <w:sz w:val="16"/>
              </w:rPr>
            </w:pPr>
            <w:r w:rsidRPr="00FC4079">
              <w:rPr>
                <w:sz w:val="16"/>
              </w:rPr>
              <w:t>Powder for injection containing bendamustine hydrochloride 25 mg</w:t>
            </w:r>
          </w:p>
        </w:tc>
        <w:tc>
          <w:tcPr>
            <w:tcW w:w="953" w:type="dxa"/>
          </w:tcPr>
          <w:p w14:paraId="7D4973D3" w14:textId="77777777" w:rsidR="00AF38E9" w:rsidRPr="00FC4079" w:rsidRDefault="00AF38E9" w:rsidP="00AF38E9">
            <w:pPr>
              <w:spacing w:line="240" w:lineRule="auto"/>
              <w:rPr>
                <w:sz w:val="16"/>
              </w:rPr>
            </w:pPr>
            <w:r w:rsidRPr="00FC4079">
              <w:rPr>
                <w:sz w:val="16"/>
              </w:rPr>
              <w:t>Injection</w:t>
            </w:r>
          </w:p>
        </w:tc>
        <w:tc>
          <w:tcPr>
            <w:tcW w:w="1440" w:type="dxa"/>
          </w:tcPr>
          <w:p w14:paraId="05ED60B0" w14:textId="77777777" w:rsidR="00AF38E9" w:rsidRPr="00FC4079" w:rsidRDefault="00AF38E9" w:rsidP="00AF38E9">
            <w:pPr>
              <w:spacing w:line="240" w:lineRule="auto"/>
              <w:rPr>
                <w:sz w:val="16"/>
              </w:rPr>
            </w:pPr>
            <w:r w:rsidRPr="00FC4079">
              <w:rPr>
                <w:sz w:val="16"/>
              </w:rPr>
              <w:t>Bendamustine Sandoz</w:t>
            </w:r>
          </w:p>
        </w:tc>
        <w:tc>
          <w:tcPr>
            <w:tcW w:w="534" w:type="dxa"/>
          </w:tcPr>
          <w:p w14:paraId="7EA2FD4D" w14:textId="77777777" w:rsidR="00AF38E9" w:rsidRPr="00FC4079" w:rsidRDefault="00AF38E9" w:rsidP="00AF38E9">
            <w:pPr>
              <w:spacing w:line="240" w:lineRule="auto"/>
              <w:rPr>
                <w:sz w:val="16"/>
              </w:rPr>
            </w:pPr>
            <w:r w:rsidRPr="00FC4079">
              <w:rPr>
                <w:sz w:val="16"/>
              </w:rPr>
              <w:t>SZ</w:t>
            </w:r>
          </w:p>
        </w:tc>
        <w:tc>
          <w:tcPr>
            <w:tcW w:w="633" w:type="dxa"/>
          </w:tcPr>
          <w:p w14:paraId="4DDC6A1C" w14:textId="77777777" w:rsidR="00AF38E9" w:rsidRPr="00FC4079" w:rsidRDefault="00AF38E9" w:rsidP="00AF38E9">
            <w:pPr>
              <w:spacing w:line="240" w:lineRule="auto"/>
              <w:rPr>
                <w:sz w:val="16"/>
              </w:rPr>
            </w:pPr>
            <w:r w:rsidRPr="00FC4079">
              <w:rPr>
                <w:sz w:val="16"/>
              </w:rPr>
              <w:t xml:space="preserve">MP </w:t>
            </w:r>
          </w:p>
        </w:tc>
        <w:tc>
          <w:tcPr>
            <w:tcW w:w="1728" w:type="dxa"/>
          </w:tcPr>
          <w:p w14:paraId="1BDF86D2" w14:textId="77777777" w:rsidR="00AF38E9" w:rsidRPr="00FC4079" w:rsidRDefault="00AF38E9" w:rsidP="00AF38E9">
            <w:pPr>
              <w:spacing w:line="240" w:lineRule="auto"/>
              <w:rPr>
                <w:sz w:val="16"/>
              </w:rPr>
            </w:pPr>
            <w:r w:rsidRPr="00FC4079">
              <w:rPr>
                <w:sz w:val="16"/>
              </w:rPr>
              <w:t>C7943 C7944 C7972</w:t>
            </w:r>
          </w:p>
        </w:tc>
        <w:tc>
          <w:tcPr>
            <w:tcW w:w="1728" w:type="dxa"/>
          </w:tcPr>
          <w:p w14:paraId="6943E72D" w14:textId="77777777" w:rsidR="00AF38E9" w:rsidRPr="00FC4079" w:rsidRDefault="00AF38E9" w:rsidP="00AF38E9">
            <w:pPr>
              <w:spacing w:line="240" w:lineRule="auto"/>
              <w:rPr>
                <w:sz w:val="16"/>
              </w:rPr>
            </w:pPr>
          </w:p>
        </w:tc>
        <w:tc>
          <w:tcPr>
            <w:tcW w:w="682" w:type="dxa"/>
          </w:tcPr>
          <w:p w14:paraId="6D088EB9" w14:textId="77777777" w:rsidR="00AF38E9" w:rsidRPr="00FC4079" w:rsidRDefault="00AF38E9" w:rsidP="00AF38E9">
            <w:pPr>
              <w:spacing w:line="240" w:lineRule="auto"/>
              <w:rPr>
                <w:sz w:val="16"/>
              </w:rPr>
            </w:pPr>
            <w:r w:rsidRPr="00FC4079">
              <w:rPr>
                <w:sz w:val="16"/>
              </w:rPr>
              <w:t>See Note 3</w:t>
            </w:r>
          </w:p>
        </w:tc>
        <w:tc>
          <w:tcPr>
            <w:tcW w:w="682" w:type="dxa"/>
          </w:tcPr>
          <w:p w14:paraId="7C584631" w14:textId="77777777" w:rsidR="00AF38E9" w:rsidRPr="00FC4079" w:rsidRDefault="00AF38E9" w:rsidP="00AF38E9">
            <w:pPr>
              <w:spacing w:line="240" w:lineRule="auto"/>
              <w:rPr>
                <w:sz w:val="16"/>
              </w:rPr>
            </w:pPr>
            <w:r w:rsidRPr="00FC4079">
              <w:rPr>
                <w:sz w:val="16"/>
              </w:rPr>
              <w:t>See Note 3</w:t>
            </w:r>
          </w:p>
        </w:tc>
        <w:tc>
          <w:tcPr>
            <w:tcW w:w="1271" w:type="dxa"/>
          </w:tcPr>
          <w:p w14:paraId="6189B0B9" w14:textId="77777777" w:rsidR="00AF38E9" w:rsidRPr="00FC4079" w:rsidRDefault="00AF38E9" w:rsidP="00AF38E9">
            <w:pPr>
              <w:spacing w:line="240" w:lineRule="auto"/>
              <w:rPr>
                <w:sz w:val="16"/>
              </w:rPr>
            </w:pPr>
          </w:p>
        </w:tc>
        <w:tc>
          <w:tcPr>
            <w:tcW w:w="534" w:type="dxa"/>
          </w:tcPr>
          <w:p w14:paraId="7A4D8AD6" w14:textId="77777777" w:rsidR="00AF38E9" w:rsidRPr="00FC4079" w:rsidRDefault="00AF38E9" w:rsidP="00AF38E9">
            <w:pPr>
              <w:spacing w:line="240" w:lineRule="auto"/>
              <w:rPr>
                <w:sz w:val="16"/>
              </w:rPr>
            </w:pPr>
            <w:r w:rsidRPr="00FC4079">
              <w:rPr>
                <w:sz w:val="16"/>
              </w:rPr>
              <w:t>1</w:t>
            </w:r>
          </w:p>
        </w:tc>
        <w:tc>
          <w:tcPr>
            <w:tcW w:w="534" w:type="dxa"/>
          </w:tcPr>
          <w:p w14:paraId="0BD42796" w14:textId="77777777" w:rsidR="00AF38E9" w:rsidRPr="00FC4079" w:rsidRDefault="00AF38E9" w:rsidP="00AF38E9">
            <w:pPr>
              <w:spacing w:line="240" w:lineRule="auto"/>
              <w:rPr>
                <w:sz w:val="16"/>
              </w:rPr>
            </w:pPr>
          </w:p>
        </w:tc>
        <w:tc>
          <w:tcPr>
            <w:tcW w:w="864" w:type="dxa"/>
          </w:tcPr>
          <w:p w14:paraId="64FF5213" w14:textId="77777777" w:rsidR="00AF38E9" w:rsidRPr="00FC4079" w:rsidRDefault="00AF38E9" w:rsidP="00AF38E9">
            <w:pPr>
              <w:spacing w:line="240" w:lineRule="auto"/>
              <w:rPr>
                <w:sz w:val="16"/>
              </w:rPr>
            </w:pPr>
            <w:r w:rsidRPr="00FC4079">
              <w:rPr>
                <w:sz w:val="16"/>
              </w:rPr>
              <w:t>D(100)</w:t>
            </w:r>
          </w:p>
        </w:tc>
      </w:tr>
      <w:tr w:rsidR="00FC4079" w:rsidRPr="00FC4079" w14:paraId="458E969E" w14:textId="77777777" w:rsidTr="00FC4079">
        <w:tc>
          <w:tcPr>
            <w:tcW w:w="1353" w:type="dxa"/>
          </w:tcPr>
          <w:p w14:paraId="3EBA71A7" w14:textId="77777777" w:rsidR="00AF38E9" w:rsidRPr="00FC4079" w:rsidRDefault="00AF38E9" w:rsidP="00AF38E9">
            <w:pPr>
              <w:spacing w:line="240" w:lineRule="auto"/>
              <w:rPr>
                <w:sz w:val="16"/>
              </w:rPr>
            </w:pPr>
            <w:r w:rsidRPr="00FC4079">
              <w:rPr>
                <w:sz w:val="16"/>
              </w:rPr>
              <w:t>Bendamustine</w:t>
            </w:r>
          </w:p>
        </w:tc>
        <w:tc>
          <w:tcPr>
            <w:tcW w:w="2023" w:type="dxa"/>
          </w:tcPr>
          <w:p w14:paraId="11A6E5CB" w14:textId="77777777" w:rsidR="00AF38E9" w:rsidRPr="00FC4079" w:rsidRDefault="00AF38E9" w:rsidP="00AF38E9">
            <w:pPr>
              <w:spacing w:line="240" w:lineRule="auto"/>
              <w:rPr>
                <w:sz w:val="16"/>
              </w:rPr>
            </w:pPr>
            <w:r w:rsidRPr="00FC4079">
              <w:rPr>
                <w:sz w:val="16"/>
              </w:rPr>
              <w:t>Powder for injection containing bendamustine hydrochloride 25 mg</w:t>
            </w:r>
          </w:p>
        </w:tc>
        <w:tc>
          <w:tcPr>
            <w:tcW w:w="953" w:type="dxa"/>
          </w:tcPr>
          <w:p w14:paraId="4ACA5338" w14:textId="77777777" w:rsidR="00AF38E9" w:rsidRPr="00FC4079" w:rsidRDefault="00AF38E9" w:rsidP="00AF38E9">
            <w:pPr>
              <w:spacing w:line="240" w:lineRule="auto"/>
              <w:rPr>
                <w:sz w:val="16"/>
              </w:rPr>
            </w:pPr>
            <w:r w:rsidRPr="00FC4079">
              <w:rPr>
                <w:sz w:val="16"/>
              </w:rPr>
              <w:t>Injection</w:t>
            </w:r>
          </w:p>
        </w:tc>
        <w:tc>
          <w:tcPr>
            <w:tcW w:w="1440" w:type="dxa"/>
          </w:tcPr>
          <w:p w14:paraId="4EE76735" w14:textId="77777777" w:rsidR="00AF38E9" w:rsidRPr="00FC4079" w:rsidRDefault="00AF38E9" w:rsidP="00AF38E9">
            <w:pPr>
              <w:spacing w:line="240" w:lineRule="auto"/>
              <w:rPr>
                <w:sz w:val="16"/>
              </w:rPr>
            </w:pPr>
            <w:r w:rsidRPr="00FC4079">
              <w:rPr>
                <w:sz w:val="16"/>
              </w:rPr>
              <w:t>Bendamustine Viatris</w:t>
            </w:r>
          </w:p>
        </w:tc>
        <w:tc>
          <w:tcPr>
            <w:tcW w:w="534" w:type="dxa"/>
          </w:tcPr>
          <w:p w14:paraId="1E6F2A42" w14:textId="77777777" w:rsidR="00AF38E9" w:rsidRPr="00FC4079" w:rsidRDefault="00AF38E9" w:rsidP="00AF38E9">
            <w:pPr>
              <w:spacing w:line="240" w:lineRule="auto"/>
              <w:rPr>
                <w:sz w:val="16"/>
              </w:rPr>
            </w:pPr>
            <w:r w:rsidRPr="00FC4079">
              <w:rPr>
                <w:sz w:val="16"/>
              </w:rPr>
              <w:t>AF</w:t>
            </w:r>
          </w:p>
        </w:tc>
        <w:tc>
          <w:tcPr>
            <w:tcW w:w="633" w:type="dxa"/>
          </w:tcPr>
          <w:p w14:paraId="29B4DCD3" w14:textId="77777777" w:rsidR="00AF38E9" w:rsidRPr="00FC4079" w:rsidRDefault="00AF38E9" w:rsidP="00AF38E9">
            <w:pPr>
              <w:spacing w:line="240" w:lineRule="auto"/>
              <w:rPr>
                <w:sz w:val="16"/>
              </w:rPr>
            </w:pPr>
            <w:r w:rsidRPr="00FC4079">
              <w:rPr>
                <w:sz w:val="16"/>
              </w:rPr>
              <w:t xml:space="preserve">MP </w:t>
            </w:r>
          </w:p>
        </w:tc>
        <w:tc>
          <w:tcPr>
            <w:tcW w:w="1728" w:type="dxa"/>
          </w:tcPr>
          <w:p w14:paraId="1A8862FF" w14:textId="77777777" w:rsidR="00AF38E9" w:rsidRPr="00FC4079" w:rsidRDefault="00AF38E9" w:rsidP="00AF38E9">
            <w:pPr>
              <w:spacing w:line="240" w:lineRule="auto"/>
              <w:rPr>
                <w:sz w:val="16"/>
              </w:rPr>
            </w:pPr>
            <w:r w:rsidRPr="00FC4079">
              <w:rPr>
                <w:sz w:val="16"/>
              </w:rPr>
              <w:t>C7943 C7944 C7972</w:t>
            </w:r>
          </w:p>
        </w:tc>
        <w:tc>
          <w:tcPr>
            <w:tcW w:w="1728" w:type="dxa"/>
          </w:tcPr>
          <w:p w14:paraId="7D4A8A07" w14:textId="77777777" w:rsidR="00AF38E9" w:rsidRPr="00FC4079" w:rsidRDefault="00AF38E9" w:rsidP="00AF38E9">
            <w:pPr>
              <w:spacing w:line="240" w:lineRule="auto"/>
              <w:rPr>
                <w:sz w:val="16"/>
              </w:rPr>
            </w:pPr>
          </w:p>
        </w:tc>
        <w:tc>
          <w:tcPr>
            <w:tcW w:w="682" w:type="dxa"/>
          </w:tcPr>
          <w:p w14:paraId="2F9E33FE" w14:textId="77777777" w:rsidR="00AF38E9" w:rsidRPr="00FC4079" w:rsidRDefault="00AF38E9" w:rsidP="00AF38E9">
            <w:pPr>
              <w:spacing w:line="240" w:lineRule="auto"/>
              <w:rPr>
                <w:sz w:val="16"/>
              </w:rPr>
            </w:pPr>
            <w:r w:rsidRPr="00FC4079">
              <w:rPr>
                <w:sz w:val="16"/>
              </w:rPr>
              <w:t>See Note 3</w:t>
            </w:r>
          </w:p>
        </w:tc>
        <w:tc>
          <w:tcPr>
            <w:tcW w:w="682" w:type="dxa"/>
          </w:tcPr>
          <w:p w14:paraId="633D5E14" w14:textId="77777777" w:rsidR="00AF38E9" w:rsidRPr="00FC4079" w:rsidRDefault="00AF38E9" w:rsidP="00AF38E9">
            <w:pPr>
              <w:spacing w:line="240" w:lineRule="auto"/>
              <w:rPr>
                <w:sz w:val="16"/>
              </w:rPr>
            </w:pPr>
            <w:r w:rsidRPr="00FC4079">
              <w:rPr>
                <w:sz w:val="16"/>
              </w:rPr>
              <w:t>See Note 3</w:t>
            </w:r>
          </w:p>
        </w:tc>
        <w:tc>
          <w:tcPr>
            <w:tcW w:w="1271" w:type="dxa"/>
          </w:tcPr>
          <w:p w14:paraId="444F180E" w14:textId="77777777" w:rsidR="00AF38E9" w:rsidRPr="00FC4079" w:rsidRDefault="00AF38E9" w:rsidP="00AF38E9">
            <w:pPr>
              <w:spacing w:line="240" w:lineRule="auto"/>
              <w:rPr>
                <w:sz w:val="16"/>
              </w:rPr>
            </w:pPr>
          </w:p>
        </w:tc>
        <w:tc>
          <w:tcPr>
            <w:tcW w:w="534" w:type="dxa"/>
          </w:tcPr>
          <w:p w14:paraId="295AB56B" w14:textId="77777777" w:rsidR="00AF38E9" w:rsidRPr="00FC4079" w:rsidRDefault="00AF38E9" w:rsidP="00AF38E9">
            <w:pPr>
              <w:spacing w:line="240" w:lineRule="auto"/>
              <w:rPr>
                <w:sz w:val="16"/>
              </w:rPr>
            </w:pPr>
            <w:r w:rsidRPr="00FC4079">
              <w:rPr>
                <w:sz w:val="16"/>
              </w:rPr>
              <w:t>1</w:t>
            </w:r>
          </w:p>
        </w:tc>
        <w:tc>
          <w:tcPr>
            <w:tcW w:w="534" w:type="dxa"/>
          </w:tcPr>
          <w:p w14:paraId="17EE85AB" w14:textId="77777777" w:rsidR="00AF38E9" w:rsidRPr="00FC4079" w:rsidRDefault="00AF38E9" w:rsidP="00AF38E9">
            <w:pPr>
              <w:spacing w:line="240" w:lineRule="auto"/>
              <w:rPr>
                <w:sz w:val="16"/>
              </w:rPr>
            </w:pPr>
          </w:p>
        </w:tc>
        <w:tc>
          <w:tcPr>
            <w:tcW w:w="864" w:type="dxa"/>
          </w:tcPr>
          <w:p w14:paraId="348AA2A6" w14:textId="77777777" w:rsidR="00AF38E9" w:rsidRPr="00FC4079" w:rsidRDefault="00AF38E9" w:rsidP="00AF38E9">
            <w:pPr>
              <w:spacing w:line="240" w:lineRule="auto"/>
              <w:rPr>
                <w:sz w:val="16"/>
              </w:rPr>
            </w:pPr>
            <w:r w:rsidRPr="00FC4079">
              <w:rPr>
                <w:sz w:val="16"/>
              </w:rPr>
              <w:t>D(100)</w:t>
            </w:r>
          </w:p>
        </w:tc>
      </w:tr>
      <w:tr w:rsidR="00FC4079" w:rsidRPr="00FC4079" w14:paraId="300A11F0" w14:textId="77777777" w:rsidTr="00FC4079">
        <w:tc>
          <w:tcPr>
            <w:tcW w:w="1353" w:type="dxa"/>
          </w:tcPr>
          <w:p w14:paraId="0A34FCD9" w14:textId="77777777" w:rsidR="00AF38E9" w:rsidRPr="00FC4079" w:rsidRDefault="00AF38E9" w:rsidP="00AF38E9">
            <w:pPr>
              <w:spacing w:line="240" w:lineRule="auto"/>
              <w:rPr>
                <w:sz w:val="16"/>
              </w:rPr>
            </w:pPr>
            <w:r w:rsidRPr="00FC4079">
              <w:rPr>
                <w:sz w:val="16"/>
              </w:rPr>
              <w:t>Bendamustine</w:t>
            </w:r>
          </w:p>
        </w:tc>
        <w:tc>
          <w:tcPr>
            <w:tcW w:w="2023" w:type="dxa"/>
          </w:tcPr>
          <w:p w14:paraId="2DD4D551" w14:textId="77777777" w:rsidR="00AF38E9" w:rsidRPr="00FC4079" w:rsidRDefault="00AF38E9" w:rsidP="00AF38E9">
            <w:pPr>
              <w:spacing w:line="240" w:lineRule="auto"/>
              <w:rPr>
                <w:sz w:val="16"/>
              </w:rPr>
            </w:pPr>
            <w:r w:rsidRPr="00FC4079">
              <w:rPr>
                <w:sz w:val="16"/>
              </w:rPr>
              <w:t>Powder for injection containing bendamustine hydrochloride 25 mg</w:t>
            </w:r>
          </w:p>
        </w:tc>
        <w:tc>
          <w:tcPr>
            <w:tcW w:w="953" w:type="dxa"/>
          </w:tcPr>
          <w:p w14:paraId="59085F03" w14:textId="77777777" w:rsidR="00AF38E9" w:rsidRPr="00FC4079" w:rsidRDefault="00AF38E9" w:rsidP="00AF38E9">
            <w:pPr>
              <w:spacing w:line="240" w:lineRule="auto"/>
              <w:rPr>
                <w:sz w:val="16"/>
              </w:rPr>
            </w:pPr>
            <w:r w:rsidRPr="00FC4079">
              <w:rPr>
                <w:sz w:val="16"/>
              </w:rPr>
              <w:t>Injection</w:t>
            </w:r>
          </w:p>
        </w:tc>
        <w:tc>
          <w:tcPr>
            <w:tcW w:w="1440" w:type="dxa"/>
          </w:tcPr>
          <w:p w14:paraId="3131E715" w14:textId="77777777" w:rsidR="00AF38E9" w:rsidRPr="00FC4079" w:rsidRDefault="00AF38E9" w:rsidP="00AF38E9">
            <w:pPr>
              <w:spacing w:line="240" w:lineRule="auto"/>
              <w:rPr>
                <w:sz w:val="16"/>
              </w:rPr>
            </w:pPr>
            <w:r w:rsidRPr="00FC4079">
              <w:rPr>
                <w:sz w:val="16"/>
              </w:rPr>
              <w:t>Ribomustin</w:t>
            </w:r>
          </w:p>
        </w:tc>
        <w:tc>
          <w:tcPr>
            <w:tcW w:w="534" w:type="dxa"/>
          </w:tcPr>
          <w:p w14:paraId="627AE72B" w14:textId="77777777" w:rsidR="00AF38E9" w:rsidRPr="00FC4079" w:rsidRDefault="00AF38E9" w:rsidP="00AF38E9">
            <w:pPr>
              <w:spacing w:line="240" w:lineRule="auto"/>
              <w:rPr>
                <w:sz w:val="16"/>
              </w:rPr>
            </w:pPr>
            <w:r w:rsidRPr="00FC4079">
              <w:rPr>
                <w:sz w:val="16"/>
              </w:rPr>
              <w:t>JC</w:t>
            </w:r>
          </w:p>
        </w:tc>
        <w:tc>
          <w:tcPr>
            <w:tcW w:w="633" w:type="dxa"/>
          </w:tcPr>
          <w:p w14:paraId="200354F5" w14:textId="77777777" w:rsidR="00AF38E9" w:rsidRPr="00FC4079" w:rsidRDefault="00AF38E9" w:rsidP="00AF38E9">
            <w:pPr>
              <w:spacing w:line="240" w:lineRule="auto"/>
              <w:rPr>
                <w:sz w:val="16"/>
              </w:rPr>
            </w:pPr>
            <w:r w:rsidRPr="00FC4079">
              <w:rPr>
                <w:sz w:val="16"/>
              </w:rPr>
              <w:t xml:space="preserve">MP </w:t>
            </w:r>
          </w:p>
        </w:tc>
        <w:tc>
          <w:tcPr>
            <w:tcW w:w="1728" w:type="dxa"/>
          </w:tcPr>
          <w:p w14:paraId="3ADF09E7" w14:textId="77777777" w:rsidR="00AF38E9" w:rsidRPr="00FC4079" w:rsidRDefault="00AF38E9" w:rsidP="00AF38E9">
            <w:pPr>
              <w:spacing w:line="240" w:lineRule="auto"/>
              <w:rPr>
                <w:sz w:val="16"/>
              </w:rPr>
            </w:pPr>
            <w:r w:rsidRPr="00FC4079">
              <w:rPr>
                <w:sz w:val="16"/>
              </w:rPr>
              <w:t>C7943 C7944 C7972</w:t>
            </w:r>
          </w:p>
        </w:tc>
        <w:tc>
          <w:tcPr>
            <w:tcW w:w="1728" w:type="dxa"/>
          </w:tcPr>
          <w:p w14:paraId="198BC706" w14:textId="77777777" w:rsidR="00AF38E9" w:rsidRPr="00FC4079" w:rsidRDefault="00AF38E9" w:rsidP="00AF38E9">
            <w:pPr>
              <w:spacing w:line="240" w:lineRule="auto"/>
              <w:rPr>
                <w:sz w:val="16"/>
              </w:rPr>
            </w:pPr>
          </w:p>
        </w:tc>
        <w:tc>
          <w:tcPr>
            <w:tcW w:w="682" w:type="dxa"/>
          </w:tcPr>
          <w:p w14:paraId="225EFE6F" w14:textId="77777777" w:rsidR="00AF38E9" w:rsidRPr="00FC4079" w:rsidRDefault="00AF38E9" w:rsidP="00AF38E9">
            <w:pPr>
              <w:spacing w:line="240" w:lineRule="auto"/>
              <w:rPr>
                <w:sz w:val="16"/>
              </w:rPr>
            </w:pPr>
            <w:r w:rsidRPr="00FC4079">
              <w:rPr>
                <w:sz w:val="16"/>
              </w:rPr>
              <w:t>See Note 3</w:t>
            </w:r>
          </w:p>
        </w:tc>
        <w:tc>
          <w:tcPr>
            <w:tcW w:w="682" w:type="dxa"/>
          </w:tcPr>
          <w:p w14:paraId="3153A637" w14:textId="77777777" w:rsidR="00AF38E9" w:rsidRPr="00FC4079" w:rsidRDefault="00AF38E9" w:rsidP="00AF38E9">
            <w:pPr>
              <w:spacing w:line="240" w:lineRule="auto"/>
              <w:rPr>
                <w:sz w:val="16"/>
              </w:rPr>
            </w:pPr>
            <w:r w:rsidRPr="00FC4079">
              <w:rPr>
                <w:sz w:val="16"/>
              </w:rPr>
              <w:t>See Note 3</w:t>
            </w:r>
          </w:p>
        </w:tc>
        <w:tc>
          <w:tcPr>
            <w:tcW w:w="1271" w:type="dxa"/>
          </w:tcPr>
          <w:p w14:paraId="711C672A" w14:textId="77777777" w:rsidR="00AF38E9" w:rsidRPr="00FC4079" w:rsidRDefault="00AF38E9" w:rsidP="00AF38E9">
            <w:pPr>
              <w:spacing w:line="240" w:lineRule="auto"/>
              <w:rPr>
                <w:sz w:val="16"/>
              </w:rPr>
            </w:pPr>
          </w:p>
        </w:tc>
        <w:tc>
          <w:tcPr>
            <w:tcW w:w="534" w:type="dxa"/>
          </w:tcPr>
          <w:p w14:paraId="69AEB8A1" w14:textId="77777777" w:rsidR="00AF38E9" w:rsidRPr="00FC4079" w:rsidRDefault="00AF38E9" w:rsidP="00AF38E9">
            <w:pPr>
              <w:spacing w:line="240" w:lineRule="auto"/>
              <w:rPr>
                <w:sz w:val="16"/>
              </w:rPr>
            </w:pPr>
            <w:r w:rsidRPr="00FC4079">
              <w:rPr>
                <w:sz w:val="16"/>
              </w:rPr>
              <w:t>1</w:t>
            </w:r>
          </w:p>
        </w:tc>
        <w:tc>
          <w:tcPr>
            <w:tcW w:w="534" w:type="dxa"/>
          </w:tcPr>
          <w:p w14:paraId="6EEDFAC9" w14:textId="77777777" w:rsidR="00AF38E9" w:rsidRPr="00FC4079" w:rsidRDefault="00AF38E9" w:rsidP="00AF38E9">
            <w:pPr>
              <w:spacing w:line="240" w:lineRule="auto"/>
              <w:rPr>
                <w:sz w:val="16"/>
              </w:rPr>
            </w:pPr>
          </w:p>
        </w:tc>
        <w:tc>
          <w:tcPr>
            <w:tcW w:w="864" w:type="dxa"/>
          </w:tcPr>
          <w:p w14:paraId="3ABAEC5A" w14:textId="77777777" w:rsidR="00AF38E9" w:rsidRPr="00FC4079" w:rsidRDefault="00AF38E9" w:rsidP="00AF38E9">
            <w:pPr>
              <w:spacing w:line="240" w:lineRule="auto"/>
              <w:rPr>
                <w:sz w:val="16"/>
              </w:rPr>
            </w:pPr>
            <w:r w:rsidRPr="00FC4079">
              <w:rPr>
                <w:sz w:val="16"/>
              </w:rPr>
              <w:t>D(100)</w:t>
            </w:r>
          </w:p>
        </w:tc>
      </w:tr>
      <w:tr w:rsidR="00FC4079" w:rsidRPr="00FC4079" w14:paraId="13FCDF72" w14:textId="77777777" w:rsidTr="00FC4079">
        <w:tc>
          <w:tcPr>
            <w:tcW w:w="1353" w:type="dxa"/>
          </w:tcPr>
          <w:p w14:paraId="0D5EE47B" w14:textId="77777777" w:rsidR="00AF38E9" w:rsidRPr="00FC4079" w:rsidRDefault="00AF38E9" w:rsidP="00AF38E9">
            <w:pPr>
              <w:spacing w:line="240" w:lineRule="auto"/>
              <w:rPr>
                <w:sz w:val="16"/>
              </w:rPr>
            </w:pPr>
            <w:r w:rsidRPr="00FC4079">
              <w:rPr>
                <w:sz w:val="16"/>
              </w:rPr>
              <w:t>Bendamustine</w:t>
            </w:r>
          </w:p>
        </w:tc>
        <w:tc>
          <w:tcPr>
            <w:tcW w:w="2023" w:type="dxa"/>
          </w:tcPr>
          <w:p w14:paraId="0C6FF052" w14:textId="77777777" w:rsidR="00AF38E9" w:rsidRPr="00FC4079" w:rsidRDefault="00AF38E9" w:rsidP="00AF38E9">
            <w:pPr>
              <w:spacing w:line="240" w:lineRule="auto"/>
              <w:rPr>
                <w:sz w:val="16"/>
              </w:rPr>
            </w:pPr>
            <w:r w:rsidRPr="00FC4079">
              <w:rPr>
                <w:sz w:val="16"/>
              </w:rPr>
              <w:t>Powder for injection containing bendamustine hydrochloride 100 mg</w:t>
            </w:r>
          </w:p>
        </w:tc>
        <w:tc>
          <w:tcPr>
            <w:tcW w:w="953" w:type="dxa"/>
          </w:tcPr>
          <w:p w14:paraId="3D631EA7" w14:textId="77777777" w:rsidR="00AF38E9" w:rsidRPr="00FC4079" w:rsidRDefault="00AF38E9" w:rsidP="00AF38E9">
            <w:pPr>
              <w:spacing w:line="240" w:lineRule="auto"/>
              <w:rPr>
                <w:sz w:val="16"/>
              </w:rPr>
            </w:pPr>
            <w:r w:rsidRPr="00FC4079">
              <w:rPr>
                <w:sz w:val="16"/>
              </w:rPr>
              <w:t>Injection</w:t>
            </w:r>
          </w:p>
        </w:tc>
        <w:tc>
          <w:tcPr>
            <w:tcW w:w="1440" w:type="dxa"/>
          </w:tcPr>
          <w:p w14:paraId="1E9BD499" w14:textId="77777777" w:rsidR="00AF38E9" w:rsidRPr="00FC4079" w:rsidRDefault="00AF38E9" w:rsidP="00AF38E9">
            <w:pPr>
              <w:spacing w:line="240" w:lineRule="auto"/>
              <w:rPr>
                <w:sz w:val="16"/>
              </w:rPr>
            </w:pPr>
            <w:r w:rsidRPr="00FC4079">
              <w:rPr>
                <w:sz w:val="16"/>
              </w:rPr>
              <w:t>Bendamustine Juno</w:t>
            </w:r>
          </w:p>
        </w:tc>
        <w:tc>
          <w:tcPr>
            <w:tcW w:w="534" w:type="dxa"/>
          </w:tcPr>
          <w:p w14:paraId="5B37A295" w14:textId="77777777" w:rsidR="00AF38E9" w:rsidRPr="00FC4079" w:rsidRDefault="00AF38E9" w:rsidP="00AF38E9">
            <w:pPr>
              <w:spacing w:line="240" w:lineRule="auto"/>
              <w:rPr>
                <w:sz w:val="16"/>
              </w:rPr>
            </w:pPr>
            <w:r w:rsidRPr="00FC4079">
              <w:rPr>
                <w:sz w:val="16"/>
              </w:rPr>
              <w:t>JU</w:t>
            </w:r>
          </w:p>
        </w:tc>
        <w:tc>
          <w:tcPr>
            <w:tcW w:w="633" w:type="dxa"/>
          </w:tcPr>
          <w:p w14:paraId="00652665" w14:textId="77777777" w:rsidR="00AF38E9" w:rsidRPr="00FC4079" w:rsidRDefault="00AF38E9" w:rsidP="00AF38E9">
            <w:pPr>
              <w:spacing w:line="240" w:lineRule="auto"/>
              <w:rPr>
                <w:sz w:val="16"/>
              </w:rPr>
            </w:pPr>
            <w:r w:rsidRPr="00FC4079">
              <w:rPr>
                <w:sz w:val="16"/>
              </w:rPr>
              <w:t xml:space="preserve">MP </w:t>
            </w:r>
          </w:p>
        </w:tc>
        <w:tc>
          <w:tcPr>
            <w:tcW w:w="1728" w:type="dxa"/>
          </w:tcPr>
          <w:p w14:paraId="437E9242" w14:textId="77777777" w:rsidR="00AF38E9" w:rsidRPr="00FC4079" w:rsidRDefault="00AF38E9" w:rsidP="00AF38E9">
            <w:pPr>
              <w:spacing w:line="240" w:lineRule="auto"/>
              <w:rPr>
                <w:sz w:val="16"/>
              </w:rPr>
            </w:pPr>
            <w:r w:rsidRPr="00FC4079">
              <w:rPr>
                <w:sz w:val="16"/>
              </w:rPr>
              <w:t>C7943 C7944 C7972</w:t>
            </w:r>
          </w:p>
        </w:tc>
        <w:tc>
          <w:tcPr>
            <w:tcW w:w="1728" w:type="dxa"/>
          </w:tcPr>
          <w:p w14:paraId="69BDD633" w14:textId="77777777" w:rsidR="00AF38E9" w:rsidRPr="00FC4079" w:rsidRDefault="00AF38E9" w:rsidP="00AF38E9">
            <w:pPr>
              <w:spacing w:line="240" w:lineRule="auto"/>
              <w:rPr>
                <w:sz w:val="16"/>
              </w:rPr>
            </w:pPr>
          </w:p>
        </w:tc>
        <w:tc>
          <w:tcPr>
            <w:tcW w:w="682" w:type="dxa"/>
          </w:tcPr>
          <w:p w14:paraId="32CF6428" w14:textId="77777777" w:rsidR="00AF38E9" w:rsidRPr="00FC4079" w:rsidRDefault="00AF38E9" w:rsidP="00AF38E9">
            <w:pPr>
              <w:spacing w:line="240" w:lineRule="auto"/>
              <w:rPr>
                <w:sz w:val="16"/>
              </w:rPr>
            </w:pPr>
            <w:r w:rsidRPr="00FC4079">
              <w:rPr>
                <w:sz w:val="16"/>
              </w:rPr>
              <w:t>See Note 3</w:t>
            </w:r>
          </w:p>
        </w:tc>
        <w:tc>
          <w:tcPr>
            <w:tcW w:w="682" w:type="dxa"/>
          </w:tcPr>
          <w:p w14:paraId="59420F26" w14:textId="77777777" w:rsidR="00AF38E9" w:rsidRPr="00FC4079" w:rsidRDefault="00AF38E9" w:rsidP="00AF38E9">
            <w:pPr>
              <w:spacing w:line="240" w:lineRule="auto"/>
              <w:rPr>
                <w:sz w:val="16"/>
              </w:rPr>
            </w:pPr>
            <w:r w:rsidRPr="00FC4079">
              <w:rPr>
                <w:sz w:val="16"/>
              </w:rPr>
              <w:t>See Note 3</w:t>
            </w:r>
          </w:p>
        </w:tc>
        <w:tc>
          <w:tcPr>
            <w:tcW w:w="1271" w:type="dxa"/>
          </w:tcPr>
          <w:p w14:paraId="564BFC9F" w14:textId="77777777" w:rsidR="00AF38E9" w:rsidRPr="00FC4079" w:rsidRDefault="00AF38E9" w:rsidP="00AF38E9">
            <w:pPr>
              <w:spacing w:line="240" w:lineRule="auto"/>
              <w:rPr>
                <w:sz w:val="16"/>
              </w:rPr>
            </w:pPr>
          </w:p>
        </w:tc>
        <w:tc>
          <w:tcPr>
            <w:tcW w:w="534" w:type="dxa"/>
          </w:tcPr>
          <w:p w14:paraId="3C27351B" w14:textId="77777777" w:rsidR="00AF38E9" w:rsidRPr="00FC4079" w:rsidRDefault="00AF38E9" w:rsidP="00AF38E9">
            <w:pPr>
              <w:spacing w:line="240" w:lineRule="auto"/>
              <w:rPr>
                <w:sz w:val="16"/>
              </w:rPr>
            </w:pPr>
            <w:r w:rsidRPr="00FC4079">
              <w:rPr>
                <w:sz w:val="16"/>
              </w:rPr>
              <w:t>1</w:t>
            </w:r>
          </w:p>
        </w:tc>
        <w:tc>
          <w:tcPr>
            <w:tcW w:w="534" w:type="dxa"/>
          </w:tcPr>
          <w:p w14:paraId="472D2260" w14:textId="77777777" w:rsidR="00AF38E9" w:rsidRPr="00FC4079" w:rsidRDefault="00AF38E9" w:rsidP="00AF38E9">
            <w:pPr>
              <w:spacing w:line="240" w:lineRule="auto"/>
              <w:rPr>
                <w:sz w:val="16"/>
              </w:rPr>
            </w:pPr>
          </w:p>
        </w:tc>
        <w:tc>
          <w:tcPr>
            <w:tcW w:w="864" w:type="dxa"/>
          </w:tcPr>
          <w:p w14:paraId="298CA75A" w14:textId="77777777" w:rsidR="00AF38E9" w:rsidRPr="00FC4079" w:rsidRDefault="00AF38E9" w:rsidP="00AF38E9">
            <w:pPr>
              <w:spacing w:line="240" w:lineRule="auto"/>
              <w:rPr>
                <w:sz w:val="16"/>
              </w:rPr>
            </w:pPr>
            <w:r w:rsidRPr="00FC4079">
              <w:rPr>
                <w:sz w:val="16"/>
              </w:rPr>
              <w:t>D(100)</w:t>
            </w:r>
          </w:p>
        </w:tc>
      </w:tr>
      <w:tr w:rsidR="00FC4079" w:rsidRPr="00FC4079" w14:paraId="3D150B62" w14:textId="77777777" w:rsidTr="00FC4079">
        <w:tc>
          <w:tcPr>
            <w:tcW w:w="1353" w:type="dxa"/>
          </w:tcPr>
          <w:p w14:paraId="6714D148" w14:textId="77777777" w:rsidR="00AF38E9" w:rsidRPr="00FC4079" w:rsidRDefault="00AF38E9" w:rsidP="00AF38E9">
            <w:pPr>
              <w:spacing w:line="240" w:lineRule="auto"/>
              <w:rPr>
                <w:sz w:val="16"/>
              </w:rPr>
            </w:pPr>
            <w:r w:rsidRPr="00FC4079">
              <w:rPr>
                <w:sz w:val="16"/>
              </w:rPr>
              <w:t>Bendamustine</w:t>
            </w:r>
          </w:p>
        </w:tc>
        <w:tc>
          <w:tcPr>
            <w:tcW w:w="2023" w:type="dxa"/>
          </w:tcPr>
          <w:p w14:paraId="24ADB231" w14:textId="77777777" w:rsidR="00AF38E9" w:rsidRPr="00FC4079" w:rsidRDefault="00AF38E9" w:rsidP="00AF38E9">
            <w:pPr>
              <w:spacing w:line="240" w:lineRule="auto"/>
              <w:rPr>
                <w:sz w:val="16"/>
              </w:rPr>
            </w:pPr>
            <w:r w:rsidRPr="00FC4079">
              <w:rPr>
                <w:sz w:val="16"/>
              </w:rPr>
              <w:t>Powder for injection containing bendamustine hydrochloride 100 mg</w:t>
            </w:r>
          </w:p>
        </w:tc>
        <w:tc>
          <w:tcPr>
            <w:tcW w:w="953" w:type="dxa"/>
          </w:tcPr>
          <w:p w14:paraId="3699BF05" w14:textId="77777777" w:rsidR="00AF38E9" w:rsidRPr="00FC4079" w:rsidRDefault="00AF38E9" w:rsidP="00AF38E9">
            <w:pPr>
              <w:spacing w:line="240" w:lineRule="auto"/>
              <w:rPr>
                <w:sz w:val="16"/>
              </w:rPr>
            </w:pPr>
            <w:r w:rsidRPr="00FC4079">
              <w:rPr>
                <w:sz w:val="16"/>
              </w:rPr>
              <w:t>Injection</w:t>
            </w:r>
          </w:p>
        </w:tc>
        <w:tc>
          <w:tcPr>
            <w:tcW w:w="1440" w:type="dxa"/>
          </w:tcPr>
          <w:p w14:paraId="4341E5A7" w14:textId="77777777" w:rsidR="00AF38E9" w:rsidRPr="00FC4079" w:rsidRDefault="00AF38E9" w:rsidP="00AF38E9">
            <w:pPr>
              <w:spacing w:line="240" w:lineRule="auto"/>
              <w:rPr>
                <w:sz w:val="16"/>
              </w:rPr>
            </w:pPr>
            <w:r w:rsidRPr="00FC4079">
              <w:rPr>
                <w:sz w:val="16"/>
              </w:rPr>
              <w:t>Bendamustine Sandoz</w:t>
            </w:r>
          </w:p>
        </w:tc>
        <w:tc>
          <w:tcPr>
            <w:tcW w:w="534" w:type="dxa"/>
          </w:tcPr>
          <w:p w14:paraId="52141268" w14:textId="77777777" w:rsidR="00AF38E9" w:rsidRPr="00FC4079" w:rsidRDefault="00AF38E9" w:rsidP="00AF38E9">
            <w:pPr>
              <w:spacing w:line="240" w:lineRule="auto"/>
              <w:rPr>
                <w:sz w:val="16"/>
              </w:rPr>
            </w:pPr>
            <w:r w:rsidRPr="00FC4079">
              <w:rPr>
                <w:sz w:val="16"/>
              </w:rPr>
              <w:t>SZ</w:t>
            </w:r>
          </w:p>
        </w:tc>
        <w:tc>
          <w:tcPr>
            <w:tcW w:w="633" w:type="dxa"/>
          </w:tcPr>
          <w:p w14:paraId="6712F858" w14:textId="77777777" w:rsidR="00AF38E9" w:rsidRPr="00FC4079" w:rsidRDefault="00AF38E9" w:rsidP="00AF38E9">
            <w:pPr>
              <w:spacing w:line="240" w:lineRule="auto"/>
              <w:rPr>
                <w:sz w:val="16"/>
              </w:rPr>
            </w:pPr>
            <w:r w:rsidRPr="00FC4079">
              <w:rPr>
                <w:sz w:val="16"/>
              </w:rPr>
              <w:t xml:space="preserve">MP </w:t>
            </w:r>
          </w:p>
        </w:tc>
        <w:tc>
          <w:tcPr>
            <w:tcW w:w="1728" w:type="dxa"/>
          </w:tcPr>
          <w:p w14:paraId="5DCE3CA1" w14:textId="77777777" w:rsidR="00AF38E9" w:rsidRPr="00FC4079" w:rsidRDefault="00AF38E9" w:rsidP="00AF38E9">
            <w:pPr>
              <w:spacing w:line="240" w:lineRule="auto"/>
              <w:rPr>
                <w:sz w:val="16"/>
              </w:rPr>
            </w:pPr>
            <w:r w:rsidRPr="00FC4079">
              <w:rPr>
                <w:sz w:val="16"/>
              </w:rPr>
              <w:t>C7943 C7944 C7972</w:t>
            </w:r>
          </w:p>
        </w:tc>
        <w:tc>
          <w:tcPr>
            <w:tcW w:w="1728" w:type="dxa"/>
          </w:tcPr>
          <w:p w14:paraId="4BF8E592" w14:textId="77777777" w:rsidR="00AF38E9" w:rsidRPr="00FC4079" w:rsidRDefault="00AF38E9" w:rsidP="00AF38E9">
            <w:pPr>
              <w:spacing w:line="240" w:lineRule="auto"/>
              <w:rPr>
                <w:sz w:val="16"/>
              </w:rPr>
            </w:pPr>
          </w:p>
        </w:tc>
        <w:tc>
          <w:tcPr>
            <w:tcW w:w="682" w:type="dxa"/>
          </w:tcPr>
          <w:p w14:paraId="268C0043" w14:textId="77777777" w:rsidR="00AF38E9" w:rsidRPr="00FC4079" w:rsidRDefault="00AF38E9" w:rsidP="00AF38E9">
            <w:pPr>
              <w:spacing w:line="240" w:lineRule="auto"/>
              <w:rPr>
                <w:sz w:val="16"/>
              </w:rPr>
            </w:pPr>
            <w:r w:rsidRPr="00FC4079">
              <w:rPr>
                <w:sz w:val="16"/>
              </w:rPr>
              <w:t>See Note 3</w:t>
            </w:r>
          </w:p>
        </w:tc>
        <w:tc>
          <w:tcPr>
            <w:tcW w:w="682" w:type="dxa"/>
          </w:tcPr>
          <w:p w14:paraId="63F2C53B" w14:textId="77777777" w:rsidR="00AF38E9" w:rsidRPr="00FC4079" w:rsidRDefault="00AF38E9" w:rsidP="00AF38E9">
            <w:pPr>
              <w:spacing w:line="240" w:lineRule="auto"/>
              <w:rPr>
                <w:sz w:val="16"/>
              </w:rPr>
            </w:pPr>
            <w:r w:rsidRPr="00FC4079">
              <w:rPr>
                <w:sz w:val="16"/>
              </w:rPr>
              <w:t>See Note 3</w:t>
            </w:r>
          </w:p>
        </w:tc>
        <w:tc>
          <w:tcPr>
            <w:tcW w:w="1271" w:type="dxa"/>
          </w:tcPr>
          <w:p w14:paraId="73855FCB" w14:textId="77777777" w:rsidR="00AF38E9" w:rsidRPr="00FC4079" w:rsidRDefault="00AF38E9" w:rsidP="00AF38E9">
            <w:pPr>
              <w:spacing w:line="240" w:lineRule="auto"/>
              <w:rPr>
                <w:sz w:val="16"/>
              </w:rPr>
            </w:pPr>
          </w:p>
        </w:tc>
        <w:tc>
          <w:tcPr>
            <w:tcW w:w="534" w:type="dxa"/>
          </w:tcPr>
          <w:p w14:paraId="5EB8D625" w14:textId="77777777" w:rsidR="00AF38E9" w:rsidRPr="00FC4079" w:rsidRDefault="00AF38E9" w:rsidP="00AF38E9">
            <w:pPr>
              <w:spacing w:line="240" w:lineRule="auto"/>
              <w:rPr>
                <w:sz w:val="16"/>
              </w:rPr>
            </w:pPr>
            <w:r w:rsidRPr="00FC4079">
              <w:rPr>
                <w:sz w:val="16"/>
              </w:rPr>
              <w:t>1</w:t>
            </w:r>
          </w:p>
        </w:tc>
        <w:tc>
          <w:tcPr>
            <w:tcW w:w="534" w:type="dxa"/>
          </w:tcPr>
          <w:p w14:paraId="73FC3CC1" w14:textId="77777777" w:rsidR="00AF38E9" w:rsidRPr="00FC4079" w:rsidRDefault="00AF38E9" w:rsidP="00AF38E9">
            <w:pPr>
              <w:spacing w:line="240" w:lineRule="auto"/>
              <w:rPr>
                <w:sz w:val="16"/>
              </w:rPr>
            </w:pPr>
          </w:p>
        </w:tc>
        <w:tc>
          <w:tcPr>
            <w:tcW w:w="864" w:type="dxa"/>
          </w:tcPr>
          <w:p w14:paraId="2EB3A6DC" w14:textId="77777777" w:rsidR="00AF38E9" w:rsidRPr="00FC4079" w:rsidRDefault="00AF38E9" w:rsidP="00AF38E9">
            <w:pPr>
              <w:spacing w:line="240" w:lineRule="auto"/>
              <w:rPr>
                <w:sz w:val="16"/>
              </w:rPr>
            </w:pPr>
            <w:r w:rsidRPr="00FC4079">
              <w:rPr>
                <w:sz w:val="16"/>
              </w:rPr>
              <w:t>D(100)</w:t>
            </w:r>
          </w:p>
        </w:tc>
      </w:tr>
      <w:tr w:rsidR="00FC4079" w:rsidRPr="00FC4079" w14:paraId="708E39A6" w14:textId="77777777" w:rsidTr="00FC4079">
        <w:tc>
          <w:tcPr>
            <w:tcW w:w="1353" w:type="dxa"/>
          </w:tcPr>
          <w:p w14:paraId="6B6270B0" w14:textId="77777777" w:rsidR="00AF38E9" w:rsidRPr="00FC4079" w:rsidRDefault="00AF38E9" w:rsidP="00AF38E9">
            <w:pPr>
              <w:spacing w:line="240" w:lineRule="auto"/>
              <w:rPr>
                <w:sz w:val="16"/>
              </w:rPr>
            </w:pPr>
            <w:r w:rsidRPr="00FC4079">
              <w:rPr>
                <w:sz w:val="16"/>
              </w:rPr>
              <w:t>Bendamustine</w:t>
            </w:r>
          </w:p>
        </w:tc>
        <w:tc>
          <w:tcPr>
            <w:tcW w:w="2023" w:type="dxa"/>
          </w:tcPr>
          <w:p w14:paraId="3A89F1B8" w14:textId="77777777" w:rsidR="00AF38E9" w:rsidRPr="00FC4079" w:rsidRDefault="00AF38E9" w:rsidP="00AF38E9">
            <w:pPr>
              <w:spacing w:line="240" w:lineRule="auto"/>
              <w:rPr>
                <w:sz w:val="16"/>
              </w:rPr>
            </w:pPr>
            <w:r w:rsidRPr="00FC4079">
              <w:rPr>
                <w:sz w:val="16"/>
              </w:rPr>
              <w:t>Powder for injection containing bendamustine hydrochloride 100 mg</w:t>
            </w:r>
          </w:p>
        </w:tc>
        <w:tc>
          <w:tcPr>
            <w:tcW w:w="953" w:type="dxa"/>
          </w:tcPr>
          <w:p w14:paraId="590AFB54" w14:textId="77777777" w:rsidR="00AF38E9" w:rsidRPr="00FC4079" w:rsidRDefault="00AF38E9" w:rsidP="00AF38E9">
            <w:pPr>
              <w:spacing w:line="240" w:lineRule="auto"/>
              <w:rPr>
                <w:sz w:val="16"/>
              </w:rPr>
            </w:pPr>
            <w:r w:rsidRPr="00FC4079">
              <w:rPr>
                <w:sz w:val="16"/>
              </w:rPr>
              <w:t>Injection</w:t>
            </w:r>
          </w:p>
        </w:tc>
        <w:tc>
          <w:tcPr>
            <w:tcW w:w="1440" w:type="dxa"/>
          </w:tcPr>
          <w:p w14:paraId="1558BD67" w14:textId="77777777" w:rsidR="00AF38E9" w:rsidRPr="00FC4079" w:rsidRDefault="00AF38E9" w:rsidP="00AF38E9">
            <w:pPr>
              <w:spacing w:line="240" w:lineRule="auto"/>
              <w:rPr>
                <w:sz w:val="16"/>
              </w:rPr>
            </w:pPr>
            <w:r w:rsidRPr="00FC4079">
              <w:rPr>
                <w:sz w:val="16"/>
              </w:rPr>
              <w:t>Bendamustine Viatris</w:t>
            </w:r>
          </w:p>
        </w:tc>
        <w:tc>
          <w:tcPr>
            <w:tcW w:w="534" w:type="dxa"/>
          </w:tcPr>
          <w:p w14:paraId="0866E3E0" w14:textId="77777777" w:rsidR="00AF38E9" w:rsidRPr="00FC4079" w:rsidRDefault="00AF38E9" w:rsidP="00AF38E9">
            <w:pPr>
              <w:spacing w:line="240" w:lineRule="auto"/>
              <w:rPr>
                <w:sz w:val="16"/>
              </w:rPr>
            </w:pPr>
            <w:r w:rsidRPr="00FC4079">
              <w:rPr>
                <w:sz w:val="16"/>
              </w:rPr>
              <w:t>AF</w:t>
            </w:r>
          </w:p>
        </w:tc>
        <w:tc>
          <w:tcPr>
            <w:tcW w:w="633" w:type="dxa"/>
          </w:tcPr>
          <w:p w14:paraId="6E40B87A" w14:textId="77777777" w:rsidR="00AF38E9" w:rsidRPr="00FC4079" w:rsidRDefault="00AF38E9" w:rsidP="00AF38E9">
            <w:pPr>
              <w:spacing w:line="240" w:lineRule="auto"/>
              <w:rPr>
                <w:sz w:val="16"/>
              </w:rPr>
            </w:pPr>
            <w:r w:rsidRPr="00FC4079">
              <w:rPr>
                <w:sz w:val="16"/>
              </w:rPr>
              <w:t xml:space="preserve">MP </w:t>
            </w:r>
          </w:p>
        </w:tc>
        <w:tc>
          <w:tcPr>
            <w:tcW w:w="1728" w:type="dxa"/>
          </w:tcPr>
          <w:p w14:paraId="43F211B0" w14:textId="77777777" w:rsidR="00AF38E9" w:rsidRPr="00FC4079" w:rsidRDefault="00AF38E9" w:rsidP="00AF38E9">
            <w:pPr>
              <w:spacing w:line="240" w:lineRule="auto"/>
              <w:rPr>
                <w:sz w:val="16"/>
              </w:rPr>
            </w:pPr>
            <w:r w:rsidRPr="00FC4079">
              <w:rPr>
                <w:sz w:val="16"/>
              </w:rPr>
              <w:t>C7943 C7944 C7972</w:t>
            </w:r>
          </w:p>
        </w:tc>
        <w:tc>
          <w:tcPr>
            <w:tcW w:w="1728" w:type="dxa"/>
          </w:tcPr>
          <w:p w14:paraId="389D6009" w14:textId="77777777" w:rsidR="00AF38E9" w:rsidRPr="00FC4079" w:rsidRDefault="00AF38E9" w:rsidP="00AF38E9">
            <w:pPr>
              <w:spacing w:line="240" w:lineRule="auto"/>
              <w:rPr>
                <w:sz w:val="16"/>
              </w:rPr>
            </w:pPr>
          </w:p>
        </w:tc>
        <w:tc>
          <w:tcPr>
            <w:tcW w:w="682" w:type="dxa"/>
          </w:tcPr>
          <w:p w14:paraId="0879FD9C" w14:textId="77777777" w:rsidR="00AF38E9" w:rsidRPr="00FC4079" w:rsidRDefault="00AF38E9" w:rsidP="00AF38E9">
            <w:pPr>
              <w:spacing w:line="240" w:lineRule="auto"/>
              <w:rPr>
                <w:sz w:val="16"/>
              </w:rPr>
            </w:pPr>
            <w:r w:rsidRPr="00FC4079">
              <w:rPr>
                <w:sz w:val="16"/>
              </w:rPr>
              <w:t>See Note 3</w:t>
            </w:r>
          </w:p>
        </w:tc>
        <w:tc>
          <w:tcPr>
            <w:tcW w:w="682" w:type="dxa"/>
          </w:tcPr>
          <w:p w14:paraId="4B02EFF6" w14:textId="77777777" w:rsidR="00AF38E9" w:rsidRPr="00FC4079" w:rsidRDefault="00AF38E9" w:rsidP="00AF38E9">
            <w:pPr>
              <w:spacing w:line="240" w:lineRule="auto"/>
              <w:rPr>
                <w:sz w:val="16"/>
              </w:rPr>
            </w:pPr>
            <w:r w:rsidRPr="00FC4079">
              <w:rPr>
                <w:sz w:val="16"/>
              </w:rPr>
              <w:t>See Note 3</w:t>
            </w:r>
          </w:p>
        </w:tc>
        <w:tc>
          <w:tcPr>
            <w:tcW w:w="1271" w:type="dxa"/>
          </w:tcPr>
          <w:p w14:paraId="4ABC833D" w14:textId="77777777" w:rsidR="00AF38E9" w:rsidRPr="00FC4079" w:rsidRDefault="00AF38E9" w:rsidP="00AF38E9">
            <w:pPr>
              <w:spacing w:line="240" w:lineRule="auto"/>
              <w:rPr>
                <w:sz w:val="16"/>
              </w:rPr>
            </w:pPr>
          </w:p>
        </w:tc>
        <w:tc>
          <w:tcPr>
            <w:tcW w:w="534" w:type="dxa"/>
          </w:tcPr>
          <w:p w14:paraId="3D0390F4" w14:textId="77777777" w:rsidR="00AF38E9" w:rsidRPr="00FC4079" w:rsidRDefault="00AF38E9" w:rsidP="00AF38E9">
            <w:pPr>
              <w:spacing w:line="240" w:lineRule="auto"/>
              <w:rPr>
                <w:sz w:val="16"/>
              </w:rPr>
            </w:pPr>
            <w:r w:rsidRPr="00FC4079">
              <w:rPr>
                <w:sz w:val="16"/>
              </w:rPr>
              <w:t>1</w:t>
            </w:r>
          </w:p>
        </w:tc>
        <w:tc>
          <w:tcPr>
            <w:tcW w:w="534" w:type="dxa"/>
          </w:tcPr>
          <w:p w14:paraId="4CDCB9A8" w14:textId="77777777" w:rsidR="00AF38E9" w:rsidRPr="00FC4079" w:rsidRDefault="00AF38E9" w:rsidP="00AF38E9">
            <w:pPr>
              <w:spacing w:line="240" w:lineRule="auto"/>
              <w:rPr>
                <w:sz w:val="16"/>
              </w:rPr>
            </w:pPr>
          </w:p>
        </w:tc>
        <w:tc>
          <w:tcPr>
            <w:tcW w:w="864" w:type="dxa"/>
          </w:tcPr>
          <w:p w14:paraId="4ACB33C7" w14:textId="77777777" w:rsidR="00AF38E9" w:rsidRPr="00FC4079" w:rsidRDefault="00AF38E9" w:rsidP="00AF38E9">
            <w:pPr>
              <w:spacing w:line="240" w:lineRule="auto"/>
              <w:rPr>
                <w:sz w:val="16"/>
              </w:rPr>
            </w:pPr>
            <w:r w:rsidRPr="00FC4079">
              <w:rPr>
                <w:sz w:val="16"/>
              </w:rPr>
              <w:t>D(100)</w:t>
            </w:r>
          </w:p>
        </w:tc>
      </w:tr>
      <w:tr w:rsidR="00FC4079" w:rsidRPr="00FC4079" w14:paraId="6BB773FD" w14:textId="77777777" w:rsidTr="00FC4079">
        <w:tc>
          <w:tcPr>
            <w:tcW w:w="1353" w:type="dxa"/>
          </w:tcPr>
          <w:p w14:paraId="1B4685C6" w14:textId="77777777" w:rsidR="00AF38E9" w:rsidRPr="00FC4079" w:rsidRDefault="00AF38E9" w:rsidP="00AF38E9">
            <w:pPr>
              <w:spacing w:line="240" w:lineRule="auto"/>
              <w:rPr>
                <w:sz w:val="16"/>
              </w:rPr>
            </w:pPr>
            <w:r w:rsidRPr="00FC4079">
              <w:rPr>
                <w:sz w:val="16"/>
              </w:rPr>
              <w:t>Bendamustine</w:t>
            </w:r>
          </w:p>
        </w:tc>
        <w:tc>
          <w:tcPr>
            <w:tcW w:w="2023" w:type="dxa"/>
          </w:tcPr>
          <w:p w14:paraId="7B86C921" w14:textId="77777777" w:rsidR="00AF38E9" w:rsidRPr="00FC4079" w:rsidRDefault="00AF38E9" w:rsidP="00AF38E9">
            <w:pPr>
              <w:spacing w:line="240" w:lineRule="auto"/>
              <w:rPr>
                <w:sz w:val="16"/>
              </w:rPr>
            </w:pPr>
            <w:r w:rsidRPr="00FC4079">
              <w:rPr>
                <w:sz w:val="16"/>
              </w:rPr>
              <w:t>Powder for injection containing bendamustine hydrochloride 100 mg</w:t>
            </w:r>
          </w:p>
        </w:tc>
        <w:tc>
          <w:tcPr>
            <w:tcW w:w="953" w:type="dxa"/>
          </w:tcPr>
          <w:p w14:paraId="7CDEECC6" w14:textId="77777777" w:rsidR="00AF38E9" w:rsidRPr="00FC4079" w:rsidRDefault="00AF38E9" w:rsidP="00AF38E9">
            <w:pPr>
              <w:spacing w:line="240" w:lineRule="auto"/>
              <w:rPr>
                <w:sz w:val="16"/>
              </w:rPr>
            </w:pPr>
            <w:r w:rsidRPr="00FC4079">
              <w:rPr>
                <w:sz w:val="16"/>
              </w:rPr>
              <w:t>Injection</w:t>
            </w:r>
          </w:p>
        </w:tc>
        <w:tc>
          <w:tcPr>
            <w:tcW w:w="1440" w:type="dxa"/>
          </w:tcPr>
          <w:p w14:paraId="0F2E5674" w14:textId="77777777" w:rsidR="00AF38E9" w:rsidRPr="00FC4079" w:rsidRDefault="00AF38E9" w:rsidP="00AF38E9">
            <w:pPr>
              <w:spacing w:line="240" w:lineRule="auto"/>
              <w:rPr>
                <w:sz w:val="16"/>
              </w:rPr>
            </w:pPr>
            <w:r w:rsidRPr="00FC4079">
              <w:rPr>
                <w:sz w:val="16"/>
              </w:rPr>
              <w:t>Ribomustin</w:t>
            </w:r>
          </w:p>
        </w:tc>
        <w:tc>
          <w:tcPr>
            <w:tcW w:w="534" w:type="dxa"/>
          </w:tcPr>
          <w:p w14:paraId="7FB7509E" w14:textId="77777777" w:rsidR="00AF38E9" w:rsidRPr="00FC4079" w:rsidRDefault="00AF38E9" w:rsidP="00AF38E9">
            <w:pPr>
              <w:spacing w:line="240" w:lineRule="auto"/>
              <w:rPr>
                <w:sz w:val="16"/>
              </w:rPr>
            </w:pPr>
            <w:r w:rsidRPr="00FC4079">
              <w:rPr>
                <w:sz w:val="16"/>
              </w:rPr>
              <w:t>JC</w:t>
            </w:r>
          </w:p>
        </w:tc>
        <w:tc>
          <w:tcPr>
            <w:tcW w:w="633" w:type="dxa"/>
          </w:tcPr>
          <w:p w14:paraId="369CAB3F" w14:textId="77777777" w:rsidR="00AF38E9" w:rsidRPr="00FC4079" w:rsidRDefault="00AF38E9" w:rsidP="00AF38E9">
            <w:pPr>
              <w:spacing w:line="240" w:lineRule="auto"/>
              <w:rPr>
                <w:sz w:val="16"/>
              </w:rPr>
            </w:pPr>
            <w:r w:rsidRPr="00FC4079">
              <w:rPr>
                <w:sz w:val="16"/>
              </w:rPr>
              <w:t xml:space="preserve">MP </w:t>
            </w:r>
          </w:p>
        </w:tc>
        <w:tc>
          <w:tcPr>
            <w:tcW w:w="1728" w:type="dxa"/>
          </w:tcPr>
          <w:p w14:paraId="33624E74" w14:textId="77777777" w:rsidR="00AF38E9" w:rsidRPr="00FC4079" w:rsidRDefault="00AF38E9" w:rsidP="00AF38E9">
            <w:pPr>
              <w:spacing w:line="240" w:lineRule="auto"/>
              <w:rPr>
                <w:sz w:val="16"/>
              </w:rPr>
            </w:pPr>
            <w:r w:rsidRPr="00FC4079">
              <w:rPr>
                <w:sz w:val="16"/>
              </w:rPr>
              <w:t>C7943 C7944 C7972</w:t>
            </w:r>
          </w:p>
        </w:tc>
        <w:tc>
          <w:tcPr>
            <w:tcW w:w="1728" w:type="dxa"/>
          </w:tcPr>
          <w:p w14:paraId="5D688551" w14:textId="77777777" w:rsidR="00AF38E9" w:rsidRPr="00FC4079" w:rsidRDefault="00AF38E9" w:rsidP="00AF38E9">
            <w:pPr>
              <w:spacing w:line="240" w:lineRule="auto"/>
              <w:rPr>
                <w:sz w:val="16"/>
              </w:rPr>
            </w:pPr>
          </w:p>
        </w:tc>
        <w:tc>
          <w:tcPr>
            <w:tcW w:w="682" w:type="dxa"/>
          </w:tcPr>
          <w:p w14:paraId="0DCF51B7" w14:textId="77777777" w:rsidR="00AF38E9" w:rsidRPr="00FC4079" w:rsidRDefault="00AF38E9" w:rsidP="00AF38E9">
            <w:pPr>
              <w:spacing w:line="240" w:lineRule="auto"/>
              <w:rPr>
                <w:sz w:val="16"/>
              </w:rPr>
            </w:pPr>
            <w:r w:rsidRPr="00FC4079">
              <w:rPr>
                <w:sz w:val="16"/>
              </w:rPr>
              <w:t>See Note 3</w:t>
            </w:r>
          </w:p>
        </w:tc>
        <w:tc>
          <w:tcPr>
            <w:tcW w:w="682" w:type="dxa"/>
          </w:tcPr>
          <w:p w14:paraId="657E926D" w14:textId="77777777" w:rsidR="00AF38E9" w:rsidRPr="00FC4079" w:rsidRDefault="00AF38E9" w:rsidP="00AF38E9">
            <w:pPr>
              <w:spacing w:line="240" w:lineRule="auto"/>
              <w:rPr>
                <w:sz w:val="16"/>
              </w:rPr>
            </w:pPr>
            <w:r w:rsidRPr="00FC4079">
              <w:rPr>
                <w:sz w:val="16"/>
              </w:rPr>
              <w:t>See Note 3</w:t>
            </w:r>
          </w:p>
        </w:tc>
        <w:tc>
          <w:tcPr>
            <w:tcW w:w="1271" w:type="dxa"/>
          </w:tcPr>
          <w:p w14:paraId="43C43B3C" w14:textId="77777777" w:rsidR="00AF38E9" w:rsidRPr="00FC4079" w:rsidRDefault="00AF38E9" w:rsidP="00AF38E9">
            <w:pPr>
              <w:spacing w:line="240" w:lineRule="auto"/>
              <w:rPr>
                <w:sz w:val="16"/>
              </w:rPr>
            </w:pPr>
          </w:p>
        </w:tc>
        <w:tc>
          <w:tcPr>
            <w:tcW w:w="534" w:type="dxa"/>
          </w:tcPr>
          <w:p w14:paraId="5A214C41" w14:textId="77777777" w:rsidR="00AF38E9" w:rsidRPr="00FC4079" w:rsidRDefault="00AF38E9" w:rsidP="00AF38E9">
            <w:pPr>
              <w:spacing w:line="240" w:lineRule="auto"/>
              <w:rPr>
                <w:sz w:val="16"/>
              </w:rPr>
            </w:pPr>
            <w:r w:rsidRPr="00FC4079">
              <w:rPr>
                <w:sz w:val="16"/>
              </w:rPr>
              <w:t>1</w:t>
            </w:r>
          </w:p>
        </w:tc>
        <w:tc>
          <w:tcPr>
            <w:tcW w:w="534" w:type="dxa"/>
          </w:tcPr>
          <w:p w14:paraId="4A774330" w14:textId="77777777" w:rsidR="00AF38E9" w:rsidRPr="00FC4079" w:rsidRDefault="00AF38E9" w:rsidP="00AF38E9">
            <w:pPr>
              <w:spacing w:line="240" w:lineRule="auto"/>
              <w:rPr>
                <w:sz w:val="16"/>
              </w:rPr>
            </w:pPr>
          </w:p>
        </w:tc>
        <w:tc>
          <w:tcPr>
            <w:tcW w:w="864" w:type="dxa"/>
          </w:tcPr>
          <w:p w14:paraId="5C595FA7" w14:textId="77777777" w:rsidR="00AF38E9" w:rsidRPr="00FC4079" w:rsidRDefault="00AF38E9" w:rsidP="00AF38E9">
            <w:pPr>
              <w:spacing w:line="240" w:lineRule="auto"/>
              <w:rPr>
                <w:sz w:val="16"/>
              </w:rPr>
            </w:pPr>
            <w:r w:rsidRPr="00FC4079">
              <w:rPr>
                <w:sz w:val="16"/>
              </w:rPr>
              <w:t>D(100)</w:t>
            </w:r>
          </w:p>
        </w:tc>
      </w:tr>
      <w:tr w:rsidR="00FC4079" w:rsidRPr="00FC4079" w14:paraId="4275D0F4" w14:textId="77777777" w:rsidTr="00FC4079">
        <w:tc>
          <w:tcPr>
            <w:tcW w:w="1353" w:type="dxa"/>
          </w:tcPr>
          <w:p w14:paraId="77E9A772" w14:textId="77777777" w:rsidR="00AF38E9" w:rsidRPr="00FC4079" w:rsidRDefault="00AF38E9" w:rsidP="00AF38E9">
            <w:pPr>
              <w:spacing w:line="240" w:lineRule="auto"/>
              <w:rPr>
                <w:sz w:val="16"/>
              </w:rPr>
            </w:pPr>
            <w:r w:rsidRPr="00FC4079">
              <w:rPr>
                <w:sz w:val="16"/>
              </w:rPr>
              <w:t>Benralizumab</w:t>
            </w:r>
          </w:p>
        </w:tc>
        <w:tc>
          <w:tcPr>
            <w:tcW w:w="2023" w:type="dxa"/>
          </w:tcPr>
          <w:p w14:paraId="59C9A80A" w14:textId="77777777" w:rsidR="00AF38E9" w:rsidRPr="00FC4079" w:rsidRDefault="00AF38E9" w:rsidP="00AF38E9">
            <w:pPr>
              <w:spacing w:line="240" w:lineRule="auto"/>
              <w:rPr>
                <w:sz w:val="16"/>
              </w:rPr>
            </w:pPr>
            <w:r w:rsidRPr="00FC4079">
              <w:rPr>
                <w:sz w:val="16"/>
              </w:rPr>
              <w:t>Injection 30 mg in 1 mL single dose pre-filled pen</w:t>
            </w:r>
          </w:p>
        </w:tc>
        <w:tc>
          <w:tcPr>
            <w:tcW w:w="953" w:type="dxa"/>
          </w:tcPr>
          <w:p w14:paraId="28406991" w14:textId="77777777" w:rsidR="00AF38E9" w:rsidRPr="00FC4079" w:rsidRDefault="00AF38E9" w:rsidP="00AF38E9">
            <w:pPr>
              <w:spacing w:line="240" w:lineRule="auto"/>
              <w:rPr>
                <w:sz w:val="16"/>
              </w:rPr>
            </w:pPr>
            <w:r w:rsidRPr="00FC4079">
              <w:rPr>
                <w:sz w:val="16"/>
              </w:rPr>
              <w:t>Injection</w:t>
            </w:r>
          </w:p>
        </w:tc>
        <w:tc>
          <w:tcPr>
            <w:tcW w:w="1440" w:type="dxa"/>
          </w:tcPr>
          <w:p w14:paraId="4A1EA2A9" w14:textId="77777777" w:rsidR="00AF38E9" w:rsidRPr="00FC4079" w:rsidRDefault="00AF38E9" w:rsidP="00AF38E9">
            <w:pPr>
              <w:spacing w:line="240" w:lineRule="auto"/>
              <w:rPr>
                <w:sz w:val="16"/>
              </w:rPr>
            </w:pPr>
            <w:r w:rsidRPr="00FC4079">
              <w:rPr>
                <w:sz w:val="16"/>
              </w:rPr>
              <w:t>Fasenra Pen</w:t>
            </w:r>
          </w:p>
        </w:tc>
        <w:tc>
          <w:tcPr>
            <w:tcW w:w="534" w:type="dxa"/>
          </w:tcPr>
          <w:p w14:paraId="14531613" w14:textId="77777777" w:rsidR="00AF38E9" w:rsidRPr="00FC4079" w:rsidRDefault="00AF38E9" w:rsidP="00AF38E9">
            <w:pPr>
              <w:spacing w:line="240" w:lineRule="auto"/>
              <w:rPr>
                <w:sz w:val="16"/>
              </w:rPr>
            </w:pPr>
            <w:r w:rsidRPr="00FC4079">
              <w:rPr>
                <w:sz w:val="16"/>
              </w:rPr>
              <w:t>AP</w:t>
            </w:r>
          </w:p>
        </w:tc>
        <w:tc>
          <w:tcPr>
            <w:tcW w:w="633" w:type="dxa"/>
          </w:tcPr>
          <w:p w14:paraId="528280DD" w14:textId="77777777" w:rsidR="00AF38E9" w:rsidRPr="00FC4079" w:rsidRDefault="00AF38E9" w:rsidP="00AF38E9">
            <w:pPr>
              <w:spacing w:line="240" w:lineRule="auto"/>
              <w:rPr>
                <w:sz w:val="16"/>
              </w:rPr>
            </w:pPr>
            <w:r w:rsidRPr="00FC4079">
              <w:rPr>
                <w:sz w:val="16"/>
              </w:rPr>
              <w:t xml:space="preserve">MP </w:t>
            </w:r>
          </w:p>
        </w:tc>
        <w:tc>
          <w:tcPr>
            <w:tcW w:w="1728" w:type="dxa"/>
          </w:tcPr>
          <w:p w14:paraId="73966D55" w14:textId="77777777" w:rsidR="00AF38E9" w:rsidRPr="00FC4079" w:rsidRDefault="00AF38E9" w:rsidP="00AF38E9">
            <w:pPr>
              <w:spacing w:line="240" w:lineRule="auto"/>
              <w:rPr>
                <w:sz w:val="16"/>
              </w:rPr>
            </w:pPr>
            <w:r w:rsidRPr="00FC4079">
              <w:rPr>
                <w:sz w:val="16"/>
              </w:rPr>
              <w:t>See Note 3</w:t>
            </w:r>
          </w:p>
        </w:tc>
        <w:tc>
          <w:tcPr>
            <w:tcW w:w="1728" w:type="dxa"/>
          </w:tcPr>
          <w:p w14:paraId="6CED47EB" w14:textId="77777777" w:rsidR="00AF38E9" w:rsidRPr="00FC4079" w:rsidRDefault="00AF38E9" w:rsidP="00AF38E9">
            <w:pPr>
              <w:spacing w:line="240" w:lineRule="auto"/>
              <w:rPr>
                <w:sz w:val="16"/>
              </w:rPr>
            </w:pPr>
            <w:r w:rsidRPr="00FC4079">
              <w:rPr>
                <w:sz w:val="16"/>
              </w:rPr>
              <w:t>See Note 3</w:t>
            </w:r>
          </w:p>
        </w:tc>
        <w:tc>
          <w:tcPr>
            <w:tcW w:w="682" w:type="dxa"/>
          </w:tcPr>
          <w:p w14:paraId="65ECEDE4" w14:textId="77777777" w:rsidR="00AF38E9" w:rsidRPr="00FC4079" w:rsidRDefault="00AF38E9" w:rsidP="00AF38E9">
            <w:pPr>
              <w:spacing w:line="240" w:lineRule="auto"/>
              <w:rPr>
                <w:sz w:val="16"/>
              </w:rPr>
            </w:pPr>
            <w:r w:rsidRPr="00FC4079">
              <w:rPr>
                <w:sz w:val="16"/>
              </w:rPr>
              <w:t>See Note 3</w:t>
            </w:r>
          </w:p>
        </w:tc>
        <w:tc>
          <w:tcPr>
            <w:tcW w:w="682" w:type="dxa"/>
          </w:tcPr>
          <w:p w14:paraId="4D6F36D8" w14:textId="77777777" w:rsidR="00AF38E9" w:rsidRPr="00FC4079" w:rsidRDefault="00AF38E9" w:rsidP="00AF38E9">
            <w:pPr>
              <w:spacing w:line="240" w:lineRule="auto"/>
              <w:rPr>
                <w:sz w:val="16"/>
              </w:rPr>
            </w:pPr>
            <w:r w:rsidRPr="00FC4079">
              <w:rPr>
                <w:sz w:val="16"/>
              </w:rPr>
              <w:t>See Note 3</w:t>
            </w:r>
          </w:p>
        </w:tc>
        <w:tc>
          <w:tcPr>
            <w:tcW w:w="1271" w:type="dxa"/>
          </w:tcPr>
          <w:p w14:paraId="3E97CF57" w14:textId="77777777" w:rsidR="00AF38E9" w:rsidRPr="00FC4079" w:rsidRDefault="00AF38E9" w:rsidP="00AF38E9">
            <w:pPr>
              <w:spacing w:line="240" w:lineRule="auto"/>
              <w:rPr>
                <w:sz w:val="16"/>
              </w:rPr>
            </w:pPr>
          </w:p>
        </w:tc>
        <w:tc>
          <w:tcPr>
            <w:tcW w:w="534" w:type="dxa"/>
          </w:tcPr>
          <w:p w14:paraId="60FA1266" w14:textId="77777777" w:rsidR="00AF38E9" w:rsidRPr="00FC4079" w:rsidRDefault="00AF38E9" w:rsidP="00AF38E9">
            <w:pPr>
              <w:spacing w:line="240" w:lineRule="auto"/>
              <w:rPr>
                <w:sz w:val="16"/>
              </w:rPr>
            </w:pPr>
            <w:r w:rsidRPr="00FC4079">
              <w:rPr>
                <w:sz w:val="16"/>
              </w:rPr>
              <w:t>1</w:t>
            </w:r>
          </w:p>
        </w:tc>
        <w:tc>
          <w:tcPr>
            <w:tcW w:w="534" w:type="dxa"/>
          </w:tcPr>
          <w:p w14:paraId="74A0AC11" w14:textId="77777777" w:rsidR="00AF38E9" w:rsidRPr="00FC4079" w:rsidRDefault="00AF38E9" w:rsidP="00AF38E9">
            <w:pPr>
              <w:spacing w:line="240" w:lineRule="auto"/>
              <w:rPr>
                <w:sz w:val="16"/>
              </w:rPr>
            </w:pPr>
          </w:p>
        </w:tc>
        <w:tc>
          <w:tcPr>
            <w:tcW w:w="864" w:type="dxa"/>
          </w:tcPr>
          <w:p w14:paraId="52F60049" w14:textId="77777777" w:rsidR="00AF38E9" w:rsidRPr="00FC4079" w:rsidRDefault="00AF38E9" w:rsidP="00AF38E9">
            <w:pPr>
              <w:spacing w:line="240" w:lineRule="auto"/>
              <w:rPr>
                <w:sz w:val="16"/>
              </w:rPr>
            </w:pPr>
            <w:r w:rsidRPr="00FC4079">
              <w:rPr>
                <w:sz w:val="16"/>
              </w:rPr>
              <w:t>D(100)</w:t>
            </w:r>
          </w:p>
        </w:tc>
      </w:tr>
      <w:tr w:rsidR="00FC4079" w:rsidRPr="00FC4079" w14:paraId="73765657" w14:textId="77777777" w:rsidTr="00FC4079">
        <w:tc>
          <w:tcPr>
            <w:tcW w:w="1353" w:type="dxa"/>
          </w:tcPr>
          <w:p w14:paraId="3CDDF1B7" w14:textId="77777777" w:rsidR="00AF38E9" w:rsidRPr="00FC4079" w:rsidRDefault="00AF38E9" w:rsidP="00AF38E9">
            <w:pPr>
              <w:spacing w:line="240" w:lineRule="auto"/>
              <w:rPr>
                <w:sz w:val="16"/>
              </w:rPr>
            </w:pPr>
            <w:r w:rsidRPr="00FC4079">
              <w:rPr>
                <w:sz w:val="16"/>
              </w:rPr>
              <w:t>Benralizumab</w:t>
            </w:r>
          </w:p>
        </w:tc>
        <w:tc>
          <w:tcPr>
            <w:tcW w:w="2023" w:type="dxa"/>
          </w:tcPr>
          <w:p w14:paraId="298EC17D" w14:textId="77777777" w:rsidR="00AF38E9" w:rsidRPr="00FC4079" w:rsidRDefault="00AF38E9" w:rsidP="00AF38E9">
            <w:pPr>
              <w:spacing w:line="240" w:lineRule="auto"/>
              <w:rPr>
                <w:sz w:val="16"/>
              </w:rPr>
            </w:pPr>
            <w:r w:rsidRPr="00FC4079">
              <w:rPr>
                <w:sz w:val="16"/>
              </w:rPr>
              <w:t>Injection 30 mg in 1 mL single dose pre-filled pen</w:t>
            </w:r>
          </w:p>
        </w:tc>
        <w:tc>
          <w:tcPr>
            <w:tcW w:w="953" w:type="dxa"/>
          </w:tcPr>
          <w:p w14:paraId="64A1A13D" w14:textId="77777777" w:rsidR="00AF38E9" w:rsidRPr="00FC4079" w:rsidRDefault="00AF38E9" w:rsidP="00AF38E9">
            <w:pPr>
              <w:spacing w:line="240" w:lineRule="auto"/>
              <w:rPr>
                <w:sz w:val="16"/>
              </w:rPr>
            </w:pPr>
            <w:r w:rsidRPr="00FC4079">
              <w:rPr>
                <w:sz w:val="16"/>
              </w:rPr>
              <w:t>Injection</w:t>
            </w:r>
          </w:p>
        </w:tc>
        <w:tc>
          <w:tcPr>
            <w:tcW w:w="1440" w:type="dxa"/>
          </w:tcPr>
          <w:p w14:paraId="27B39048" w14:textId="77777777" w:rsidR="00AF38E9" w:rsidRPr="00FC4079" w:rsidRDefault="00AF38E9" w:rsidP="00AF38E9">
            <w:pPr>
              <w:spacing w:line="240" w:lineRule="auto"/>
              <w:rPr>
                <w:sz w:val="16"/>
              </w:rPr>
            </w:pPr>
            <w:r w:rsidRPr="00FC4079">
              <w:rPr>
                <w:sz w:val="16"/>
              </w:rPr>
              <w:t>Fasenra Pen</w:t>
            </w:r>
          </w:p>
        </w:tc>
        <w:tc>
          <w:tcPr>
            <w:tcW w:w="534" w:type="dxa"/>
          </w:tcPr>
          <w:p w14:paraId="2EB2DBF2" w14:textId="77777777" w:rsidR="00AF38E9" w:rsidRPr="00FC4079" w:rsidRDefault="00AF38E9" w:rsidP="00AF38E9">
            <w:pPr>
              <w:spacing w:line="240" w:lineRule="auto"/>
              <w:rPr>
                <w:sz w:val="16"/>
              </w:rPr>
            </w:pPr>
            <w:r w:rsidRPr="00FC4079">
              <w:rPr>
                <w:sz w:val="16"/>
              </w:rPr>
              <w:t>AP</w:t>
            </w:r>
          </w:p>
        </w:tc>
        <w:tc>
          <w:tcPr>
            <w:tcW w:w="633" w:type="dxa"/>
          </w:tcPr>
          <w:p w14:paraId="1EAC98D3" w14:textId="77777777" w:rsidR="00AF38E9" w:rsidRPr="00FC4079" w:rsidRDefault="00AF38E9" w:rsidP="00AF38E9">
            <w:pPr>
              <w:spacing w:line="240" w:lineRule="auto"/>
              <w:rPr>
                <w:sz w:val="16"/>
              </w:rPr>
            </w:pPr>
            <w:r w:rsidRPr="00FC4079">
              <w:rPr>
                <w:sz w:val="16"/>
              </w:rPr>
              <w:t xml:space="preserve">MP </w:t>
            </w:r>
          </w:p>
        </w:tc>
        <w:tc>
          <w:tcPr>
            <w:tcW w:w="1728" w:type="dxa"/>
          </w:tcPr>
          <w:p w14:paraId="5E6F9C2F" w14:textId="77777777" w:rsidR="00AF38E9" w:rsidRPr="00FC4079" w:rsidRDefault="00AF38E9" w:rsidP="00AF38E9">
            <w:pPr>
              <w:spacing w:line="240" w:lineRule="auto"/>
              <w:rPr>
                <w:sz w:val="16"/>
              </w:rPr>
            </w:pPr>
            <w:r w:rsidRPr="00FC4079">
              <w:rPr>
                <w:sz w:val="16"/>
              </w:rPr>
              <w:t>See Note 3</w:t>
            </w:r>
          </w:p>
        </w:tc>
        <w:tc>
          <w:tcPr>
            <w:tcW w:w="1728" w:type="dxa"/>
          </w:tcPr>
          <w:p w14:paraId="7AC7A67D" w14:textId="77777777" w:rsidR="00AF38E9" w:rsidRPr="00FC4079" w:rsidRDefault="00AF38E9" w:rsidP="00AF38E9">
            <w:pPr>
              <w:spacing w:line="240" w:lineRule="auto"/>
              <w:rPr>
                <w:sz w:val="16"/>
              </w:rPr>
            </w:pPr>
            <w:r w:rsidRPr="00FC4079">
              <w:rPr>
                <w:sz w:val="16"/>
              </w:rPr>
              <w:t>See Note 3</w:t>
            </w:r>
          </w:p>
        </w:tc>
        <w:tc>
          <w:tcPr>
            <w:tcW w:w="682" w:type="dxa"/>
          </w:tcPr>
          <w:p w14:paraId="584B0D6F" w14:textId="77777777" w:rsidR="00AF38E9" w:rsidRPr="00FC4079" w:rsidRDefault="00AF38E9" w:rsidP="00AF38E9">
            <w:pPr>
              <w:spacing w:line="240" w:lineRule="auto"/>
              <w:rPr>
                <w:sz w:val="16"/>
              </w:rPr>
            </w:pPr>
            <w:r w:rsidRPr="00FC4079">
              <w:rPr>
                <w:sz w:val="16"/>
              </w:rPr>
              <w:t>See Note 3</w:t>
            </w:r>
          </w:p>
        </w:tc>
        <w:tc>
          <w:tcPr>
            <w:tcW w:w="682" w:type="dxa"/>
          </w:tcPr>
          <w:p w14:paraId="524F3743" w14:textId="77777777" w:rsidR="00AF38E9" w:rsidRPr="00FC4079" w:rsidRDefault="00AF38E9" w:rsidP="00AF38E9">
            <w:pPr>
              <w:spacing w:line="240" w:lineRule="auto"/>
              <w:rPr>
                <w:sz w:val="16"/>
              </w:rPr>
            </w:pPr>
            <w:r w:rsidRPr="00FC4079">
              <w:rPr>
                <w:sz w:val="16"/>
              </w:rPr>
              <w:t>See Note 3</w:t>
            </w:r>
          </w:p>
        </w:tc>
        <w:tc>
          <w:tcPr>
            <w:tcW w:w="1271" w:type="dxa"/>
          </w:tcPr>
          <w:p w14:paraId="4407DA4F" w14:textId="77777777" w:rsidR="00AF38E9" w:rsidRPr="00FC4079" w:rsidRDefault="00AF38E9" w:rsidP="00AF38E9">
            <w:pPr>
              <w:spacing w:line="240" w:lineRule="auto"/>
              <w:rPr>
                <w:sz w:val="16"/>
              </w:rPr>
            </w:pPr>
          </w:p>
        </w:tc>
        <w:tc>
          <w:tcPr>
            <w:tcW w:w="534" w:type="dxa"/>
          </w:tcPr>
          <w:p w14:paraId="7C4EE1C9" w14:textId="77777777" w:rsidR="00AF38E9" w:rsidRPr="00FC4079" w:rsidRDefault="00AF38E9" w:rsidP="00AF38E9">
            <w:pPr>
              <w:spacing w:line="240" w:lineRule="auto"/>
              <w:rPr>
                <w:sz w:val="16"/>
              </w:rPr>
            </w:pPr>
            <w:r w:rsidRPr="00FC4079">
              <w:rPr>
                <w:sz w:val="16"/>
              </w:rPr>
              <w:t>1</w:t>
            </w:r>
          </w:p>
        </w:tc>
        <w:tc>
          <w:tcPr>
            <w:tcW w:w="534" w:type="dxa"/>
          </w:tcPr>
          <w:p w14:paraId="7938DB18" w14:textId="77777777" w:rsidR="00AF38E9" w:rsidRPr="00FC4079" w:rsidRDefault="00AF38E9" w:rsidP="00AF38E9">
            <w:pPr>
              <w:spacing w:line="240" w:lineRule="auto"/>
              <w:rPr>
                <w:sz w:val="16"/>
              </w:rPr>
            </w:pPr>
          </w:p>
        </w:tc>
        <w:tc>
          <w:tcPr>
            <w:tcW w:w="864" w:type="dxa"/>
          </w:tcPr>
          <w:p w14:paraId="153A2A52" w14:textId="77777777" w:rsidR="00AF38E9" w:rsidRPr="00FC4079" w:rsidRDefault="00AF38E9" w:rsidP="00AF38E9">
            <w:pPr>
              <w:spacing w:line="240" w:lineRule="auto"/>
              <w:rPr>
                <w:sz w:val="16"/>
              </w:rPr>
            </w:pPr>
            <w:r w:rsidRPr="00FC4079">
              <w:rPr>
                <w:sz w:val="16"/>
              </w:rPr>
              <w:t>D(100)</w:t>
            </w:r>
          </w:p>
        </w:tc>
      </w:tr>
      <w:tr w:rsidR="00FC4079" w:rsidRPr="00FC4079" w14:paraId="3F695039" w14:textId="77777777" w:rsidTr="00FC4079">
        <w:tc>
          <w:tcPr>
            <w:tcW w:w="1353" w:type="dxa"/>
          </w:tcPr>
          <w:p w14:paraId="1DDB3D8C" w14:textId="77777777" w:rsidR="00AF38E9" w:rsidRPr="00FC4079" w:rsidRDefault="00AF38E9" w:rsidP="00AF38E9">
            <w:pPr>
              <w:spacing w:line="240" w:lineRule="auto"/>
              <w:rPr>
                <w:sz w:val="16"/>
              </w:rPr>
            </w:pPr>
            <w:r w:rsidRPr="00FC4079">
              <w:rPr>
                <w:sz w:val="16"/>
              </w:rPr>
              <w:t>Benralizumab</w:t>
            </w:r>
          </w:p>
        </w:tc>
        <w:tc>
          <w:tcPr>
            <w:tcW w:w="2023" w:type="dxa"/>
          </w:tcPr>
          <w:p w14:paraId="7ED4D3BC" w14:textId="77777777" w:rsidR="00AF38E9" w:rsidRPr="00FC4079" w:rsidRDefault="00AF38E9" w:rsidP="00AF38E9">
            <w:pPr>
              <w:spacing w:line="240" w:lineRule="auto"/>
              <w:rPr>
                <w:sz w:val="16"/>
              </w:rPr>
            </w:pPr>
            <w:r w:rsidRPr="00FC4079">
              <w:rPr>
                <w:sz w:val="16"/>
              </w:rPr>
              <w:t>Injection 30 mg in 1 mL single dose pre-filled pen</w:t>
            </w:r>
          </w:p>
        </w:tc>
        <w:tc>
          <w:tcPr>
            <w:tcW w:w="953" w:type="dxa"/>
          </w:tcPr>
          <w:p w14:paraId="45CBD61F" w14:textId="77777777" w:rsidR="00AF38E9" w:rsidRPr="00FC4079" w:rsidRDefault="00AF38E9" w:rsidP="00AF38E9">
            <w:pPr>
              <w:spacing w:line="240" w:lineRule="auto"/>
              <w:rPr>
                <w:sz w:val="16"/>
              </w:rPr>
            </w:pPr>
            <w:r w:rsidRPr="00FC4079">
              <w:rPr>
                <w:sz w:val="16"/>
              </w:rPr>
              <w:t>Injection</w:t>
            </w:r>
          </w:p>
        </w:tc>
        <w:tc>
          <w:tcPr>
            <w:tcW w:w="1440" w:type="dxa"/>
          </w:tcPr>
          <w:p w14:paraId="37E242CC" w14:textId="77777777" w:rsidR="00AF38E9" w:rsidRPr="00FC4079" w:rsidRDefault="00AF38E9" w:rsidP="00AF38E9">
            <w:pPr>
              <w:spacing w:line="240" w:lineRule="auto"/>
              <w:rPr>
                <w:sz w:val="16"/>
              </w:rPr>
            </w:pPr>
            <w:r w:rsidRPr="00FC4079">
              <w:rPr>
                <w:sz w:val="16"/>
              </w:rPr>
              <w:t>Fasenra Pen</w:t>
            </w:r>
          </w:p>
        </w:tc>
        <w:tc>
          <w:tcPr>
            <w:tcW w:w="534" w:type="dxa"/>
          </w:tcPr>
          <w:p w14:paraId="7E295649" w14:textId="77777777" w:rsidR="00AF38E9" w:rsidRPr="00FC4079" w:rsidRDefault="00AF38E9" w:rsidP="00AF38E9">
            <w:pPr>
              <w:spacing w:line="240" w:lineRule="auto"/>
              <w:rPr>
                <w:sz w:val="16"/>
              </w:rPr>
            </w:pPr>
            <w:r w:rsidRPr="00FC4079">
              <w:rPr>
                <w:sz w:val="16"/>
              </w:rPr>
              <w:t>AP</w:t>
            </w:r>
          </w:p>
        </w:tc>
        <w:tc>
          <w:tcPr>
            <w:tcW w:w="633" w:type="dxa"/>
          </w:tcPr>
          <w:p w14:paraId="12E027FB" w14:textId="77777777" w:rsidR="00AF38E9" w:rsidRPr="00FC4079" w:rsidRDefault="00AF38E9" w:rsidP="00AF38E9">
            <w:pPr>
              <w:spacing w:line="240" w:lineRule="auto"/>
              <w:rPr>
                <w:sz w:val="16"/>
              </w:rPr>
            </w:pPr>
            <w:r w:rsidRPr="00FC4079">
              <w:rPr>
                <w:sz w:val="16"/>
              </w:rPr>
              <w:t xml:space="preserve">MP </w:t>
            </w:r>
          </w:p>
        </w:tc>
        <w:tc>
          <w:tcPr>
            <w:tcW w:w="1728" w:type="dxa"/>
          </w:tcPr>
          <w:p w14:paraId="3C6A8C98" w14:textId="77777777" w:rsidR="00AF38E9" w:rsidRPr="00FC4079" w:rsidRDefault="00AF38E9" w:rsidP="00AF38E9">
            <w:pPr>
              <w:spacing w:line="240" w:lineRule="auto"/>
              <w:rPr>
                <w:sz w:val="16"/>
              </w:rPr>
            </w:pPr>
            <w:r w:rsidRPr="00FC4079">
              <w:rPr>
                <w:sz w:val="16"/>
              </w:rPr>
              <w:t>See Note 3</w:t>
            </w:r>
          </w:p>
        </w:tc>
        <w:tc>
          <w:tcPr>
            <w:tcW w:w="1728" w:type="dxa"/>
          </w:tcPr>
          <w:p w14:paraId="5EA076D6" w14:textId="77777777" w:rsidR="00AF38E9" w:rsidRPr="00FC4079" w:rsidRDefault="00AF38E9" w:rsidP="00AF38E9">
            <w:pPr>
              <w:spacing w:line="240" w:lineRule="auto"/>
              <w:rPr>
                <w:sz w:val="16"/>
              </w:rPr>
            </w:pPr>
            <w:r w:rsidRPr="00FC4079">
              <w:rPr>
                <w:sz w:val="16"/>
              </w:rPr>
              <w:t>See Note 3</w:t>
            </w:r>
          </w:p>
        </w:tc>
        <w:tc>
          <w:tcPr>
            <w:tcW w:w="682" w:type="dxa"/>
          </w:tcPr>
          <w:p w14:paraId="4CFBE4DB" w14:textId="77777777" w:rsidR="00AF38E9" w:rsidRPr="00FC4079" w:rsidRDefault="00AF38E9" w:rsidP="00AF38E9">
            <w:pPr>
              <w:spacing w:line="240" w:lineRule="auto"/>
              <w:rPr>
                <w:sz w:val="16"/>
              </w:rPr>
            </w:pPr>
            <w:r w:rsidRPr="00FC4079">
              <w:rPr>
                <w:sz w:val="16"/>
              </w:rPr>
              <w:t>See Note 3</w:t>
            </w:r>
          </w:p>
        </w:tc>
        <w:tc>
          <w:tcPr>
            <w:tcW w:w="682" w:type="dxa"/>
          </w:tcPr>
          <w:p w14:paraId="76877BB9" w14:textId="77777777" w:rsidR="00AF38E9" w:rsidRPr="00FC4079" w:rsidRDefault="00AF38E9" w:rsidP="00AF38E9">
            <w:pPr>
              <w:spacing w:line="240" w:lineRule="auto"/>
              <w:rPr>
                <w:sz w:val="16"/>
              </w:rPr>
            </w:pPr>
            <w:r w:rsidRPr="00FC4079">
              <w:rPr>
                <w:sz w:val="16"/>
              </w:rPr>
              <w:t>See Note 3</w:t>
            </w:r>
          </w:p>
        </w:tc>
        <w:tc>
          <w:tcPr>
            <w:tcW w:w="1271" w:type="dxa"/>
          </w:tcPr>
          <w:p w14:paraId="46A26410" w14:textId="77777777" w:rsidR="00AF38E9" w:rsidRPr="00FC4079" w:rsidRDefault="00AF38E9" w:rsidP="00AF38E9">
            <w:pPr>
              <w:spacing w:line="240" w:lineRule="auto"/>
              <w:rPr>
                <w:sz w:val="16"/>
              </w:rPr>
            </w:pPr>
          </w:p>
        </w:tc>
        <w:tc>
          <w:tcPr>
            <w:tcW w:w="534" w:type="dxa"/>
          </w:tcPr>
          <w:p w14:paraId="5EE59D64" w14:textId="77777777" w:rsidR="00AF38E9" w:rsidRPr="00FC4079" w:rsidRDefault="00AF38E9" w:rsidP="00AF38E9">
            <w:pPr>
              <w:spacing w:line="240" w:lineRule="auto"/>
              <w:rPr>
                <w:sz w:val="16"/>
              </w:rPr>
            </w:pPr>
            <w:r w:rsidRPr="00FC4079">
              <w:rPr>
                <w:sz w:val="16"/>
              </w:rPr>
              <w:t>1</w:t>
            </w:r>
          </w:p>
        </w:tc>
        <w:tc>
          <w:tcPr>
            <w:tcW w:w="534" w:type="dxa"/>
          </w:tcPr>
          <w:p w14:paraId="29D3EE87" w14:textId="77777777" w:rsidR="00AF38E9" w:rsidRPr="00FC4079" w:rsidRDefault="00AF38E9" w:rsidP="00AF38E9">
            <w:pPr>
              <w:spacing w:line="240" w:lineRule="auto"/>
              <w:rPr>
                <w:sz w:val="16"/>
              </w:rPr>
            </w:pPr>
          </w:p>
        </w:tc>
        <w:tc>
          <w:tcPr>
            <w:tcW w:w="864" w:type="dxa"/>
          </w:tcPr>
          <w:p w14:paraId="42728BC8" w14:textId="77777777" w:rsidR="00AF38E9" w:rsidRPr="00FC4079" w:rsidRDefault="00AF38E9" w:rsidP="00AF38E9">
            <w:pPr>
              <w:spacing w:line="240" w:lineRule="auto"/>
              <w:rPr>
                <w:sz w:val="16"/>
              </w:rPr>
            </w:pPr>
            <w:r w:rsidRPr="00FC4079">
              <w:rPr>
                <w:sz w:val="16"/>
              </w:rPr>
              <w:t>D(100)</w:t>
            </w:r>
          </w:p>
        </w:tc>
      </w:tr>
      <w:tr w:rsidR="00FC4079" w:rsidRPr="00FC4079" w14:paraId="44096D20" w14:textId="77777777" w:rsidTr="00FC4079">
        <w:tc>
          <w:tcPr>
            <w:tcW w:w="1353" w:type="dxa"/>
          </w:tcPr>
          <w:p w14:paraId="46376902" w14:textId="77777777" w:rsidR="00AF38E9" w:rsidRPr="00FC4079" w:rsidRDefault="00AF38E9" w:rsidP="00AF38E9">
            <w:pPr>
              <w:spacing w:line="240" w:lineRule="auto"/>
              <w:rPr>
                <w:sz w:val="16"/>
              </w:rPr>
            </w:pPr>
            <w:r w:rsidRPr="00FC4079">
              <w:rPr>
                <w:sz w:val="16"/>
              </w:rPr>
              <w:t>Benzathine benzylpenicillin</w:t>
            </w:r>
          </w:p>
        </w:tc>
        <w:tc>
          <w:tcPr>
            <w:tcW w:w="2023" w:type="dxa"/>
          </w:tcPr>
          <w:p w14:paraId="56C44472" w14:textId="77777777" w:rsidR="00AF38E9" w:rsidRPr="00FC4079" w:rsidRDefault="00AF38E9" w:rsidP="00AF38E9">
            <w:pPr>
              <w:spacing w:line="240" w:lineRule="auto"/>
              <w:rPr>
                <w:sz w:val="16"/>
              </w:rPr>
            </w:pPr>
            <w:r w:rsidRPr="00FC4079">
              <w:rPr>
                <w:sz w:val="16"/>
              </w:rPr>
              <w:t>Injection containing 1,200,000 units benzathine benzylpenicillin tetrahydrate in 2.3 mL single use pre-filled syringe</w:t>
            </w:r>
          </w:p>
        </w:tc>
        <w:tc>
          <w:tcPr>
            <w:tcW w:w="953" w:type="dxa"/>
          </w:tcPr>
          <w:p w14:paraId="4282B7A2" w14:textId="77777777" w:rsidR="00AF38E9" w:rsidRPr="00FC4079" w:rsidRDefault="00AF38E9" w:rsidP="00AF38E9">
            <w:pPr>
              <w:spacing w:line="240" w:lineRule="auto"/>
              <w:rPr>
                <w:sz w:val="16"/>
              </w:rPr>
            </w:pPr>
            <w:r w:rsidRPr="00FC4079">
              <w:rPr>
                <w:sz w:val="16"/>
              </w:rPr>
              <w:t>Injection</w:t>
            </w:r>
          </w:p>
        </w:tc>
        <w:tc>
          <w:tcPr>
            <w:tcW w:w="1440" w:type="dxa"/>
          </w:tcPr>
          <w:p w14:paraId="2BCBA31C" w14:textId="77777777" w:rsidR="00AF38E9" w:rsidRPr="00FC4079" w:rsidRDefault="00AF38E9" w:rsidP="00AF38E9">
            <w:pPr>
              <w:spacing w:line="240" w:lineRule="auto"/>
              <w:rPr>
                <w:sz w:val="16"/>
              </w:rPr>
            </w:pPr>
            <w:r w:rsidRPr="00FC4079">
              <w:rPr>
                <w:sz w:val="16"/>
              </w:rPr>
              <w:t>Bicillin L-A</w:t>
            </w:r>
          </w:p>
        </w:tc>
        <w:tc>
          <w:tcPr>
            <w:tcW w:w="534" w:type="dxa"/>
          </w:tcPr>
          <w:p w14:paraId="3E3D3A2B" w14:textId="77777777" w:rsidR="00AF38E9" w:rsidRPr="00FC4079" w:rsidRDefault="00AF38E9" w:rsidP="00AF38E9">
            <w:pPr>
              <w:spacing w:line="240" w:lineRule="auto"/>
              <w:rPr>
                <w:sz w:val="16"/>
              </w:rPr>
            </w:pPr>
            <w:r w:rsidRPr="00FC4079">
              <w:rPr>
                <w:sz w:val="16"/>
              </w:rPr>
              <w:t>PF</w:t>
            </w:r>
          </w:p>
        </w:tc>
        <w:tc>
          <w:tcPr>
            <w:tcW w:w="633" w:type="dxa"/>
          </w:tcPr>
          <w:p w14:paraId="4DED6B0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2F9222" w14:textId="77777777" w:rsidR="00AF38E9" w:rsidRPr="00FC4079" w:rsidRDefault="00AF38E9" w:rsidP="00AF38E9">
            <w:pPr>
              <w:spacing w:line="240" w:lineRule="auto"/>
              <w:rPr>
                <w:sz w:val="16"/>
              </w:rPr>
            </w:pPr>
          </w:p>
        </w:tc>
        <w:tc>
          <w:tcPr>
            <w:tcW w:w="1728" w:type="dxa"/>
          </w:tcPr>
          <w:p w14:paraId="4405EABB" w14:textId="77777777" w:rsidR="00AF38E9" w:rsidRPr="00FC4079" w:rsidRDefault="00AF38E9" w:rsidP="00AF38E9">
            <w:pPr>
              <w:spacing w:line="240" w:lineRule="auto"/>
              <w:rPr>
                <w:sz w:val="16"/>
              </w:rPr>
            </w:pPr>
          </w:p>
        </w:tc>
        <w:tc>
          <w:tcPr>
            <w:tcW w:w="682" w:type="dxa"/>
          </w:tcPr>
          <w:p w14:paraId="320AF39B" w14:textId="77777777" w:rsidR="00AF38E9" w:rsidRPr="00FC4079" w:rsidRDefault="00AF38E9" w:rsidP="00AF38E9">
            <w:pPr>
              <w:spacing w:line="240" w:lineRule="auto"/>
              <w:rPr>
                <w:sz w:val="16"/>
              </w:rPr>
            </w:pPr>
            <w:r w:rsidRPr="00FC4079">
              <w:rPr>
                <w:sz w:val="16"/>
              </w:rPr>
              <w:t>10</w:t>
            </w:r>
          </w:p>
        </w:tc>
        <w:tc>
          <w:tcPr>
            <w:tcW w:w="682" w:type="dxa"/>
          </w:tcPr>
          <w:p w14:paraId="69305BD2" w14:textId="77777777" w:rsidR="00AF38E9" w:rsidRPr="00FC4079" w:rsidRDefault="00AF38E9" w:rsidP="00AF38E9">
            <w:pPr>
              <w:spacing w:line="240" w:lineRule="auto"/>
              <w:rPr>
                <w:sz w:val="16"/>
              </w:rPr>
            </w:pPr>
            <w:r w:rsidRPr="00FC4079">
              <w:rPr>
                <w:sz w:val="16"/>
              </w:rPr>
              <w:t>0</w:t>
            </w:r>
          </w:p>
        </w:tc>
        <w:tc>
          <w:tcPr>
            <w:tcW w:w="1271" w:type="dxa"/>
          </w:tcPr>
          <w:p w14:paraId="7F3F714F" w14:textId="77777777" w:rsidR="00AF38E9" w:rsidRPr="00FC4079" w:rsidRDefault="00AF38E9" w:rsidP="00AF38E9">
            <w:pPr>
              <w:spacing w:line="240" w:lineRule="auto"/>
              <w:rPr>
                <w:sz w:val="16"/>
              </w:rPr>
            </w:pPr>
          </w:p>
        </w:tc>
        <w:tc>
          <w:tcPr>
            <w:tcW w:w="534" w:type="dxa"/>
          </w:tcPr>
          <w:p w14:paraId="3FEAE4BA" w14:textId="77777777" w:rsidR="00AF38E9" w:rsidRPr="00FC4079" w:rsidRDefault="00AF38E9" w:rsidP="00AF38E9">
            <w:pPr>
              <w:spacing w:line="240" w:lineRule="auto"/>
              <w:rPr>
                <w:sz w:val="16"/>
              </w:rPr>
            </w:pPr>
            <w:r w:rsidRPr="00FC4079">
              <w:rPr>
                <w:sz w:val="16"/>
              </w:rPr>
              <w:t>10</w:t>
            </w:r>
          </w:p>
        </w:tc>
        <w:tc>
          <w:tcPr>
            <w:tcW w:w="534" w:type="dxa"/>
          </w:tcPr>
          <w:p w14:paraId="31558551" w14:textId="77777777" w:rsidR="00AF38E9" w:rsidRPr="00FC4079" w:rsidRDefault="00AF38E9" w:rsidP="00AF38E9">
            <w:pPr>
              <w:spacing w:line="240" w:lineRule="auto"/>
              <w:rPr>
                <w:sz w:val="16"/>
              </w:rPr>
            </w:pPr>
          </w:p>
        </w:tc>
        <w:tc>
          <w:tcPr>
            <w:tcW w:w="864" w:type="dxa"/>
          </w:tcPr>
          <w:p w14:paraId="38E854C9" w14:textId="77777777" w:rsidR="00AF38E9" w:rsidRPr="00FC4079" w:rsidRDefault="00AF38E9" w:rsidP="00AF38E9">
            <w:pPr>
              <w:spacing w:line="240" w:lineRule="auto"/>
              <w:rPr>
                <w:sz w:val="16"/>
              </w:rPr>
            </w:pPr>
          </w:p>
        </w:tc>
      </w:tr>
      <w:tr w:rsidR="00FC4079" w:rsidRPr="00FC4079" w14:paraId="31950EBD" w14:textId="77777777" w:rsidTr="00FC4079">
        <w:tc>
          <w:tcPr>
            <w:tcW w:w="1353" w:type="dxa"/>
          </w:tcPr>
          <w:p w14:paraId="38AC30C1" w14:textId="77777777" w:rsidR="00AF38E9" w:rsidRPr="00FC4079" w:rsidRDefault="00AF38E9" w:rsidP="00AF38E9">
            <w:pPr>
              <w:spacing w:line="240" w:lineRule="auto"/>
              <w:rPr>
                <w:sz w:val="16"/>
              </w:rPr>
            </w:pPr>
            <w:r w:rsidRPr="00FC4079">
              <w:rPr>
                <w:sz w:val="16"/>
              </w:rPr>
              <w:t>Benzathine benzylpenicillin</w:t>
            </w:r>
          </w:p>
        </w:tc>
        <w:tc>
          <w:tcPr>
            <w:tcW w:w="2023" w:type="dxa"/>
          </w:tcPr>
          <w:p w14:paraId="40D72492" w14:textId="77777777" w:rsidR="00AF38E9" w:rsidRPr="00FC4079" w:rsidRDefault="00AF38E9" w:rsidP="00AF38E9">
            <w:pPr>
              <w:spacing w:line="240" w:lineRule="auto"/>
              <w:rPr>
                <w:sz w:val="16"/>
              </w:rPr>
            </w:pPr>
            <w:r w:rsidRPr="00FC4079">
              <w:rPr>
                <w:sz w:val="16"/>
              </w:rPr>
              <w:t>Injection containing 1,200,000 units benzathine benzylpenicillin tetrahydrate in 2.3 mL single use pre-filled syringe</w:t>
            </w:r>
          </w:p>
        </w:tc>
        <w:tc>
          <w:tcPr>
            <w:tcW w:w="953" w:type="dxa"/>
          </w:tcPr>
          <w:p w14:paraId="18A2C152" w14:textId="77777777" w:rsidR="00AF38E9" w:rsidRPr="00FC4079" w:rsidRDefault="00AF38E9" w:rsidP="00AF38E9">
            <w:pPr>
              <w:spacing w:line="240" w:lineRule="auto"/>
              <w:rPr>
                <w:sz w:val="16"/>
              </w:rPr>
            </w:pPr>
            <w:r w:rsidRPr="00FC4079">
              <w:rPr>
                <w:sz w:val="16"/>
              </w:rPr>
              <w:t>Injection</w:t>
            </w:r>
          </w:p>
        </w:tc>
        <w:tc>
          <w:tcPr>
            <w:tcW w:w="1440" w:type="dxa"/>
          </w:tcPr>
          <w:p w14:paraId="36DF16D2" w14:textId="77777777" w:rsidR="00AF38E9" w:rsidRPr="00FC4079" w:rsidRDefault="00AF38E9" w:rsidP="00AF38E9">
            <w:pPr>
              <w:spacing w:line="240" w:lineRule="auto"/>
              <w:rPr>
                <w:sz w:val="16"/>
              </w:rPr>
            </w:pPr>
            <w:r w:rsidRPr="00FC4079">
              <w:rPr>
                <w:sz w:val="16"/>
              </w:rPr>
              <w:t>Bicillin L-A</w:t>
            </w:r>
          </w:p>
        </w:tc>
        <w:tc>
          <w:tcPr>
            <w:tcW w:w="534" w:type="dxa"/>
          </w:tcPr>
          <w:p w14:paraId="277B3A53" w14:textId="77777777" w:rsidR="00AF38E9" w:rsidRPr="00FC4079" w:rsidRDefault="00AF38E9" w:rsidP="00AF38E9">
            <w:pPr>
              <w:spacing w:line="240" w:lineRule="auto"/>
              <w:rPr>
                <w:sz w:val="16"/>
              </w:rPr>
            </w:pPr>
            <w:r w:rsidRPr="00FC4079">
              <w:rPr>
                <w:sz w:val="16"/>
              </w:rPr>
              <w:t>PF</w:t>
            </w:r>
          </w:p>
        </w:tc>
        <w:tc>
          <w:tcPr>
            <w:tcW w:w="633" w:type="dxa"/>
          </w:tcPr>
          <w:p w14:paraId="3D79594B" w14:textId="77777777" w:rsidR="00AF38E9" w:rsidRPr="00FC4079" w:rsidRDefault="00AF38E9" w:rsidP="00AF38E9">
            <w:pPr>
              <w:spacing w:line="240" w:lineRule="auto"/>
              <w:rPr>
                <w:sz w:val="16"/>
              </w:rPr>
            </w:pPr>
            <w:r w:rsidRPr="00FC4079">
              <w:rPr>
                <w:sz w:val="16"/>
              </w:rPr>
              <w:t xml:space="preserve">PDP </w:t>
            </w:r>
          </w:p>
        </w:tc>
        <w:tc>
          <w:tcPr>
            <w:tcW w:w="1728" w:type="dxa"/>
          </w:tcPr>
          <w:p w14:paraId="73637599" w14:textId="77777777" w:rsidR="00AF38E9" w:rsidRPr="00FC4079" w:rsidRDefault="00AF38E9" w:rsidP="00AF38E9">
            <w:pPr>
              <w:spacing w:line="240" w:lineRule="auto"/>
              <w:rPr>
                <w:sz w:val="16"/>
              </w:rPr>
            </w:pPr>
          </w:p>
        </w:tc>
        <w:tc>
          <w:tcPr>
            <w:tcW w:w="1728" w:type="dxa"/>
          </w:tcPr>
          <w:p w14:paraId="49A3693D" w14:textId="77777777" w:rsidR="00AF38E9" w:rsidRPr="00FC4079" w:rsidRDefault="00AF38E9" w:rsidP="00AF38E9">
            <w:pPr>
              <w:spacing w:line="240" w:lineRule="auto"/>
              <w:rPr>
                <w:sz w:val="16"/>
              </w:rPr>
            </w:pPr>
          </w:p>
        </w:tc>
        <w:tc>
          <w:tcPr>
            <w:tcW w:w="682" w:type="dxa"/>
          </w:tcPr>
          <w:p w14:paraId="1D093057" w14:textId="77777777" w:rsidR="00AF38E9" w:rsidRPr="00FC4079" w:rsidRDefault="00AF38E9" w:rsidP="00AF38E9">
            <w:pPr>
              <w:spacing w:line="240" w:lineRule="auto"/>
              <w:rPr>
                <w:sz w:val="16"/>
              </w:rPr>
            </w:pPr>
            <w:r w:rsidRPr="00FC4079">
              <w:rPr>
                <w:sz w:val="16"/>
              </w:rPr>
              <w:t>10</w:t>
            </w:r>
          </w:p>
        </w:tc>
        <w:tc>
          <w:tcPr>
            <w:tcW w:w="682" w:type="dxa"/>
          </w:tcPr>
          <w:p w14:paraId="049031A8" w14:textId="77777777" w:rsidR="00AF38E9" w:rsidRPr="00FC4079" w:rsidRDefault="00AF38E9" w:rsidP="00AF38E9">
            <w:pPr>
              <w:spacing w:line="240" w:lineRule="auto"/>
              <w:rPr>
                <w:sz w:val="16"/>
              </w:rPr>
            </w:pPr>
            <w:r w:rsidRPr="00FC4079">
              <w:rPr>
                <w:sz w:val="16"/>
              </w:rPr>
              <w:t>0</w:t>
            </w:r>
          </w:p>
        </w:tc>
        <w:tc>
          <w:tcPr>
            <w:tcW w:w="1271" w:type="dxa"/>
          </w:tcPr>
          <w:p w14:paraId="2ACDA86A" w14:textId="77777777" w:rsidR="00AF38E9" w:rsidRPr="00FC4079" w:rsidRDefault="00AF38E9" w:rsidP="00AF38E9">
            <w:pPr>
              <w:spacing w:line="240" w:lineRule="auto"/>
              <w:rPr>
                <w:sz w:val="16"/>
              </w:rPr>
            </w:pPr>
          </w:p>
        </w:tc>
        <w:tc>
          <w:tcPr>
            <w:tcW w:w="534" w:type="dxa"/>
          </w:tcPr>
          <w:p w14:paraId="2EC2AEB2" w14:textId="77777777" w:rsidR="00AF38E9" w:rsidRPr="00FC4079" w:rsidRDefault="00AF38E9" w:rsidP="00AF38E9">
            <w:pPr>
              <w:spacing w:line="240" w:lineRule="auto"/>
              <w:rPr>
                <w:sz w:val="16"/>
              </w:rPr>
            </w:pPr>
            <w:r w:rsidRPr="00FC4079">
              <w:rPr>
                <w:sz w:val="16"/>
              </w:rPr>
              <w:t>10</w:t>
            </w:r>
          </w:p>
        </w:tc>
        <w:tc>
          <w:tcPr>
            <w:tcW w:w="534" w:type="dxa"/>
          </w:tcPr>
          <w:p w14:paraId="7DB4A160" w14:textId="77777777" w:rsidR="00AF38E9" w:rsidRPr="00FC4079" w:rsidRDefault="00AF38E9" w:rsidP="00AF38E9">
            <w:pPr>
              <w:spacing w:line="240" w:lineRule="auto"/>
              <w:rPr>
                <w:sz w:val="16"/>
              </w:rPr>
            </w:pPr>
          </w:p>
        </w:tc>
        <w:tc>
          <w:tcPr>
            <w:tcW w:w="864" w:type="dxa"/>
          </w:tcPr>
          <w:p w14:paraId="159FE15B" w14:textId="77777777" w:rsidR="00AF38E9" w:rsidRPr="00FC4079" w:rsidRDefault="00AF38E9" w:rsidP="00AF38E9">
            <w:pPr>
              <w:spacing w:line="240" w:lineRule="auto"/>
              <w:rPr>
                <w:sz w:val="16"/>
              </w:rPr>
            </w:pPr>
          </w:p>
        </w:tc>
      </w:tr>
      <w:tr w:rsidR="00FC4079" w:rsidRPr="00FC4079" w14:paraId="33C445D3" w14:textId="77777777" w:rsidTr="00FC4079">
        <w:tc>
          <w:tcPr>
            <w:tcW w:w="1353" w:type="dxa"/>
          </w:tcPr>
          <w:p w14:paraId="3E6348B8" w14:textId="77777777" w:rsidR="00AF38E9" w:rsidRPr="00FC4079" w:rsidRDefault="00AF38E9" w:rsidP="00AF38E9">
            <w:pPr>
              <w:spacing w:line="240" w:lineRule="auto"/>
              <w:rPr>
                <w:sz w:val="16"/>
              </w:rPr>
            </w:pPr>
            <w:r w:rsidRPr="00FC4079">
              <w:rPr>
                <w:sz w:val="16"/>
              </w:rPr>
              <w:t>Benzathine benzylpenicillin</w:t>
            </w:r>
          </w:p>
        </w:tc>
        <w:tc>
          <w:tcPr>
            <w:tcW w:w="2023" w:type="dxa"/>
          </w:tcPr>
          <w:p w14:paraId="01E98F71" w14:textId="77777777" w:rsidR="00AF38E9" w:rsidRPr="00FC4079" w:rsidRDefault="00AF38E9" w:rsidP="00AF38E9">
            <w:pPr>
              <w:spacing w:line="240" w:lineRule="auto"/>
              <w:rPr>
                <w:sz w:val="16"/>
              </w:rPr>
            </w:pPr>
            <w:r w:rsidRPr="00FC4079">
              <w:rPr>
                <w:sz w:val="16"/>
              </w:rPr>
              <w:t>Injection containing 600,000 units benzathine benzylpenicillin tetrahydrate in 1.17 mL single use pre-filled syringe</w:t>
            </w:r>
          </w:p>
        </w:tc>
        <w:tc>
          <w:tcPr>
            <w:tcW w:w="953" w:type="dxa"/>
          </w:tcPr>
          <w:p w14:paraId="7830984C" w14:textId="77777777" w:rsidR="00AF38E9" w:rsidRPr="00FC4079" w:rsidRDefault="00AF38E9" w:rsidP="00AF38E9">
            <w:pPr>
              <w:spacing w:line="240" w:lineRule="auto"/>
              <w:rPr>
                <w:sz w:val="16"/>
              </w:rPr>
            </w:pPr>
            <w:r w:rsidRPr="00FC4079">
              <w:rPr>
                <w:sz w:val="16"/>
              </w:rPr>
              <w:t>Injection</w:t>
            </w:r>
          </w:p>
        </w:tc>
        <w:tc>
          <w:tcPr>
            <w:tcW w:w="1440" w:type="dxa"/>
          </w:tcPr>
          <w:p w14:paraId="7B4F88EE" w14:textId="77777777" w:rsidR="00AF38E9" w:rsidRPr="00FC4079" w:rsidRDefault="00AF38E9" w:rsidP="00AF38E9">
            <w:pPr>
              <w:spacing w:line="240" w:lineRule="auto"/>
              <w:rPr>
                <w:sz w:val="16"/>
              </w:rPr>
            </w:pPr>
            <w:r w:rsidRPr="00FC4079">
              <w:rPr>
                <w:sz w:val="16"/>
              </w:rPr>
              <w:t>Bicillin L-A</w:t>
            </w:r>
          </w:p>
        </w:tc>
        <w:tc>
          <w:tcPr>
            <w:tcW w:w="534" w:type="dxa"/>
          </w:tcPr>
          <w:p w14:paraId="354503D4" w14:textId="77777777" w:rsidR="00AF38E9" w:rsidRPr="00FC4079" w:rsidRDefault="00AF38E9" w:rsidP="00AF38E9">
            <w:pPr>
              <w:spacing w:line="240" w:lineRule="auto"/>
              <w:rPr>
                <w:sz w:val="16"/>
              </w:rPr>
            </w:pPr>
            <w:r w:rsidRPr="00FC4079">
              <w:rPr>
                <w:sz w:val="16"/>
              </w:rPr>
              <w:t>PF</w:t>
            </w:r>
          </w:p>
        </w:tc>
        <w:tc>
          <w:tcPr>
            <w:tcW w:w="633" w:type="dxa"/>
          </w:tcPr>
          <w:p w14:paraId="33B0AF1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3AAFDF" w14:textId="77777777" w:rsidR="00AF38E9" w:rsidRPr="00FC4079" w:rsidRDefault="00AF38E9" w:rsidP="00AF38E9">
            <w:pPr>
              <w:spacing w:line="240" w:lineRule="auto"/>
              <w:rPr>
                <w:sz w:val="16"/>
              </w:rPr>
            </w:pPr>
          </w:p>
        </w:tc>
        <w:tc>
          <w:tcPr>
            <w:tcW w:w="1728" w:type="dxa"/>
          </w:tcPr>
          <w:p w14:paraId="1279CAAB" w14:textId="77777777" w:rsidR="00AF38E9" w:rsidRPr="00FC4079" w:rsidRDefault="00AF38E9" w:rsidP="00AF38E9">
            <w:pPr>
              <w:spacing w:line="240" w:lineRule="auto"/>
              <w:rPr>
                <w:sz w:val="16"/>
              </w:rPr>
            </w:pPr>
          </w:p>
        </w:tc>
        <w:tc>
          <w:tcPr>
            <w:tcW w:w="682" w:type="dxa"/>
          </w:tcPr>
          <w:p w14:paraId="6560AEA0" w14:textId="77777777" w:rsidR="00AF38E9" w:rsidRPr="00FC4079" w:rsidRDefault="00AF38E9" w:rsidP="00AF38E9">
            <w:pPr>
              <w:spacing w:line="240" w:lineRule="auto"/>
              <w:rPr>
                <w:sz w:val="16"/>
              </w:rPr>
            </w:pPr>
            <w:r w:rsidRPr="00FC4079">
              <w:rPr>
                <w:sz w:val="16"/>
              </w:rPr>
              <w:t>10</w:t>
            </w:r>
          </w:p>
        </w:tc>
        <w:tc>
          <w:tcPr>
            <w:tcW w:w="682" w:type="dxa"/>
          </w:tcPr>
          <w:p w14:paraId="49182C48" w14:textId="77777777" w:rsidR="00AF38E9" w:rsidRPr="00FC4079" w:rsidRDefault="00AF38E9" w:rsidP="00AF38E9">
            <w:pPr>
              <w:spacing w:line="240" w:lineRule="auto"/>
              <w:rPr>
                <w:sz w:val="16"/>
              </w:rPr>
            </w:pPr>
            <w:r w:rsidRPr="00FC4079">
              <w:rPr>
                <w:sz w:val="16"/>
              </w:rPr>
              <w:t>0</w:t>
            </w:r>
          </w:p>
        </w:tc>
        <w:tc>
          <w:tcPr>
            <w:tcW w:w="1271" w:type="dxa"/>
          </w:tcPr>
          <w:p w14:paraId="3F679F2C" w14:textId="77777777" w:rsidR="00AF38E9" w:rsidRPr="00FC4079" w:rsidRDefault="00AF38E9" w:rsidP="00AF38E9">
            <w:pPr>
              <w:spacing w:line="240" w:lineRule="auto"/>
              <w:rPr>
                <w:sz w:val="16"/>
              </w:rPr>
            </w:pPr>
          </w:p>
        </w:tc>
        <w:tc>
          <w:tcPr>
            <w:tcW w:w="534" w:type="dxa"/>
          </w:tcPr>
          <w:p w14:paraId="05522CBC" w14:textId="77777777" w:rsidR="00AF38E9" w:rsidRPr="00FC4079" w:rsidRDefault="00AF38E9" w:rsidP="00AF38E9">
            <w:pPr>
              <w:spacing w:line="240" w:lineRule="auto"/>
              <w:rPr>
                <w:sz w:val="16"/>
              </w:rPr>
            </w:pPr>
            <w:r w:rsidRPr="00FC4079">
              <w:rPr>
                <w:sz w:val="16"/>
              </w:rPr>
              <w:t>10</w:t>
            </w:r>
          </w:p>
        </w:tc>
        <w:tc>
          <w:tcPr>
            <w:tcW w:w="534" w:type="dxa"/>
          </w:tcPr>
          <w:p w14:paraId="3C8AE24B" w14:textId="77777777" w:rsidR="00AF38E9" w:rsidRPr="00FC4079" w:rsidRDefault="00AF38E9" w:rsidP="00AF38E9">
            <w:pPr>
              <w:spacing w:line="240" w:lineRule="auto"/>
              <w:rPr>
                <w:sz w:val="16"/>
              </w:rPr>
            </w:pPr>
          </w:p>
        </w:tc>
        <w:tc>
          <w:tcPr>
            <w:tcW w:w="864" w:type="dxa"/>
          </w:tcPr>
          <w:p w14:paraId="3718215A" w14:textId="77777777" w:rsidR="00AF38E9" w:rsidRPr="00FC4079" w:rsidRDefault="00AF38E9" w:rsidP="00AF38E9">
            <w:pPr>
              <w:spacing w:line="240" w:lineRule="auto"/>
              <w:rPr>
                <w:sz w:val="16"/>
              </w:rPr>
            </w:pPr>
          </w:p>
        </w:tc>
      </w:tr>
      <w:tr w:rsidR="00FC4079" w:rsidRPr="00FC4079" w14:paraId="1B1870BA" w14:textId="77777777" w:rsidTr="00FC4079">
        <w:tc>
          <w:tcPr>
            <w:tcW w:w="1353" w:type="dxa"/>
          </w:tcPr>
          <w:p w14:paraId="0BB7781D" w14:textId="77777777" w:rsidR="00AF38E9" w:rsidRPr="00FC4079" w:rsidRDefault="00AF38E9" w:rsidP="00AF38E9">
            <w:pPr>
              <w:spacing w:line="240" w:lineRule="auto"/>
              <w:rPr>
                <w:sz w:val="16"/>
              </w:rPr>
            </w:pPr>
            <w:r w:rsidRPr="00FC4079">
              <w:rPr>
                <w:sz w:val="16"/>
              </w:rPr>
              <w:t>Benzathine benzylpenicillin</w:t>
            </w:r>
          </w:p>
        </w:tc>
        <w:tc>
          <w:tcPr>
            <w:tcW w:w="2023" w:type="dxa"/>
          </w:tcPr>
          <w:p w14:paraId="18879674" w14:textId="77777777" w:rsidR="00AF38E9" w:rsidRPr="00FC4079" w:rsidRDefault="00AF38E9" w:rsidP="00AF38E9">
            <w:pPr>
              <w:spacing w:line="240" w:lineRule="auto"/>
              <w:rPr>
                <w:sz w:val="16"/>
              </w:rPr>
            </w:pPr>
            <w:r w:rsidRPr="00FC4079">
              <w:rPr>
                <w:sz w:val="16"/>
              </w:rPr>
              <w:t>Injection containing 600,000 units benzathine benzylpenicillin tetrahydrate in 1.17 mL single use pre-filled syringe</w:t>
            </w:r>
          </w:p>
        </w:tc>
        <w:tc>
          <w:tcPr>
            <w:tcW w:w="953" w:type="dxa"/>
          </w:tcPr>
          <w:p w14:paraId="24A3902C" w14:textId="77777777" w:rsidR="00AF38E9" w:rsidRPr="00FC4079" w:rsidRDefault="00AF38E9" w:rsidP="00AF38E9">
            <w:pPr>
              <w:spacing w:line="240" w:lineRule="auto"/>
              <w:rPr>
                <w:sz w:val="16"/>
              </w:rPr>
            </w:pPr>
            <w:r w:rsidRPr="00FC4079">
              <w:rPr>
                <w:sz w:val="16"/>
              </w:rPr>
              <w:t>Injection</w:t>
            </w:r>
          </w:p>
        </w:tc>
        <w:tc>
          <w:tcPr>
            <w:tcW w:w="1440" w:type="dxa"/>
          </w:tcPr>
          <w:p w14:paraId="31DEAC05" w14:textId="77777777" w:rsidR="00AF38E9" w:rsidRPr="00FC4079" w:rsidRDefault="00AF38E9" w:rsidP="00AF38E9">
            <w:pPr>
              <w:spacing w:line="240" w:lineRule="auto"/>
              <w:rPr>
                <w:sz w:val="16"/>
              </w:rPr>
            </w:pPr>
            <w:r w:rsidRPr="00FC4079">
              <w:rPr>
                <w:sz w:val="16"/>
              </w:rPr>
              <w:t>Bicillin L-A</w:t>
            </w:r>
          </w:p>
        </w:tc>
        <w:tc>
          <w:tcPr>
            <w:tcW w:w="534" w:type="dxa"/>
          </w:tcPr>
          <w:p w14:paraId="467A12F5" w14:textId="77777777" w:rsidR="00AF38E9" w:rsidRPr="00FC4079" w:rsidRDefault="00AF38E9" w:rsidP="00AF38E9">
            <w:pPr>
              <w:spacing w:line="240" w:lineRule="auto"/>
              <w:rPr>
                <w:sz w:val="16"/>
              </w:rPr>
            </w:pPr>
            <w:r w:rsidRPr="00FC4079">
              <w:rPr>
                <w:sz w:val="16"/>
              </w:rPr>
              <w:t>PF</w:t>
            </w:r>
          </w:p>
        </w:tc>
        <w:tc>
          <w:tcPr>
            <w:tcW w:w="633" w:type="dxa"/>
          </w:tcPr>
          <w:p w14:paraId="5436245C" w14:textId="77777777" w:rsidR="00AF38E9" w:rsidRPr="00FC4079" w:rsidRDefault="00AF38E9" w:rsidP="00AF38E9">
            <w:pPr>
              <w:spacing w:line="240" w:lineRule="auto"/>
              <w:rPr>
                <w:sz w:val="16"/>
              </w:rPr>
            </w:pPr>
            <w:r w:rsidRPr="00FC4079">
              <w:rPr>
                <w:sz w:val="16"/>
              </w:rPr>
              <w:t xml:space="preserve">PDP </w:t>
            </w:r>
          </w:p>
        </w:tc>
        <w:tc>
          <w:tcPr>
            <w:tcW w:w="1728" w:type="dxa"/>
          </w:tcPr>
          <w:p w14:paraId="3C1DB1B7" w14:textId="77777777" w:rsidR="00AF38E9" w:rsidRPr="00FC4079" w:rsidRDefault="00AF38E9" w:rsidP="00AF38E9">
            <w:pPr>
              <w:spacing w:line="240" w:lineRule="auto"/>
              <w:rPr>
                <w:sz w:val="16"/>
              </w:rPr>
            </w:pPr>
          </w:p>
        </w:tc>
        <w:tc>
          <w:tcPr>
            <w:tcW w:w="1728" w:type="dxa"/>
          </w:tcPr>
          <w:p w14:paraId="5A37A095" w14:textId="77777777" w:rsidR="00AF38E9" w:rsidRPr="00FC4079" w:rsidRDefault="00AF38E9" w:rsidP="00AF38E9">
            <w:pPr>
              <w:spacing w:line="240" w:lineRule="auto"/>
              <w:rPr>
                <w:sz w:val="16"/>
              </w:rPr>
            </w:pPr>
          </w:p>
        </w:tc>
        <w:tc>
          <w:tcPr>
            <w:tcW w:w="682" w:type="dxa"/>
          </w:tcPr>
          <w:p w14:paraId="23184B93" w14:textId="77777777" w:rsidR="00AF38E9" w:rsidRPr="00FC4079" w:rsidRDefault="00AF38E9" w:rsidP="00AF38E9">
            <w:pPr>
              <w:spacing w:line="240" w:lineRule="auto"/>
              <w:rPr>
                <w:sz w:val="16"/>
              </w:rPr>
            </w:pPr>
            <w:r w:rsidRPr="00FC4079">
              <w:rPr>
                <w:sz w:val="16"/>
              </w:rPr>
              <w:t>10</w:t>
            </w:r>
          </w:p>
        </w:tc>
        <w:tc>
          <w:tcPr>
            <w:tcW w:w="682" w:type="dxa"/>
          </w:tcPr>
          <w:p w14:paraId="7617F8E7" w14:textId="77777777" w:rsidR="00AF38E9" w:rsidRPr="00FC4079" w:rsidRDefault="00AF38E9" w:rsidP="00AF38E9">
            <w:pPr>
              <w:spacing w:line="240" w:lineRule="auto"/>
              <w:rPr>
                <w:sz w:val="16"/>
              </w:rPr>
            </w:pPr>
            <w:r w:rsidRPr="00FC4079">
              <w:rPr>
                <w:sz w:val="16"/>
              </w:rPr>
              <w:t>0</w:t>
            </w:r>
          </w:p>
        </w:tc>
        <w:tc>
          <w:tcPr>
            <w:tcW w:w="1271" w:type="dxa"/>
          </w:tcPr>
          <w:p w14:paraId="10B4A018" w14:textId="77777777" w:rsidR="00AF38E9" w:rsidRPr="00FC4079" w:rsidRDefault="00AF38E9" w:rsidP="00AF38E9">
            <w:pPr>
              <w:spacing w:line="240" w:lineRule="auto"/>
              <w:rPr>
                <w:sz w:val="16"/>
              </w:rPr>
            </w:pPr>
          </w:p>
        </w:tc>
        <w:tc>
          <w:tcPr>
            <w:tcW w:w="534" w:type="dxa"/>
          </w:tcPr>
          <w:p w14:paraId="7C6E7B07" w14:textId="77777777" w:rsidR="00AF38E9" w:rsidRPr="00FC4079" w:rsidRDefault="00AF38E9" w:rsidP="00AF38E9">
            <w:pPr>
              <w:spacing w:line="240" w:lineRule="auto"/>
              <w:rPr>
                <w:sz w:val="16"/>
              </w:rPr>
            </w:pPr>
            <w:r w:rsidRPr="00FC4079">
              <w:rPr>
                <w:sz w:val="16"/>
              </w:rPr>
              <w:t>10</w:t>
            </w:r>
          </w:p>
        </w:tc>
        <w:tc>
          <w:tcPr>
            <w:tcW w:w="534" w:type="dxa"/>
          </w:tcPr>
          <w:p w14:paraId="3572B23B" w14:textId="77777777" w:rsidR="00AF38E9" w:rsidRPr="00FC4079" w:rsidRDefault="00AF38E9" w:rsidP="00AF38E9">
            <w:pPr>
              <w:spacing w:line="240" w:lineRule="auto"/>
              <w:rPr>
                <w:sz w:val="16"/>
              </w:rPr>
            </w:pPr>
          </w:p>
        </w:tc>
        <w:tc>
          <w:tcPr>
            <w:tcW w:w="864" w:type="dxa"/>
          </w:tcPr>
          <w:p w14:paraId="0C2C507D" w14:textId="77777777" w:rsidR="00AF38E9" w:rsidRPr="00FC4079" w:rsidRDefault="00AF38E9" w:rsidP="00AF38E9">
            <w:pPr>
              <w:spacing w:line="240" w:lineRule="auto"/>
              <w:rPr>
                <w:sz w:val="16"/>
              </w:rPr>
            </w:pPr>
          </w:p>
        </w:tc>
      </w:tr>
      <w:tr w:rsidR="00FC4079" w:rsidRPr="00FC4079" w14:paraId="488E1BE8" w14:textId="77777777" w:rsidTr="00FC4079">
        <w:tc>
          <w:tcPr>
            <w:tcW w:w="1353" w:type="dxa"/>
          </w:tcPr>
          <w:p w14:paraId="13A95495" w14:textId="77777777" w:rsidR="00AF38E9" w:rsidRPr="00FC4079" w:rsidRDefault="00AF38E9" w:rsidP="00AF38E9">
            <w:pPr>
              <w:spacing w:line="240" w:lineRule="auto"/>
              <w:rPr>
                <w:sz w:val="16"/>
              </w:rPr>
            </w:pPr>
            <w:r w:rsidRPr="00FC4079">
              <w:rPr>
                <w:sz w:val="16"/>
              </w:rPr>
              <w:t>Benzathine benzylpenicillin</w:t>
            </w:r>
          </w:p>
        </w:tc>
        <w:tc>
          <w:tcPr>
            <w:tcW w:w="2023" w:type="dxa"/>
          </w:tcPr>
          <w:p w14:paraId="621E96C4" w14:textId="77777777" w:rsidR="00AF38E9" w:rsidRPr="00FC4079" w:rsidRDefault="00AF38E9" w:rsidP="00AF38E9">
            <w:pPr>
              <w:spacing w:line="240" w:lineRule="auto"/>
              <w:rPr>
                <w:sz w:val="16"/>
              </w:rPr>
            </w:pPr>
            <w:r w:rsidRPr="00FC4079">
              <w:rPr>
                <w:sz w:val="16"/>
              </w:rPr>
              <w:t>Powder for injection 1,200,000 units with diluent 5 mL (S19A)</w:t>
            </w:r>
          </w:p>
        </w:tc>
        <w:tc>
          <w:tcPr>
            <w:tcW w:w="953" w:type="dxa"/>
          </w:tcPr>
          <w:p w14:paraId="4A8AD7B6" w14:textId="77777777" w:rsidR="00AF38E9" w:rsidRPr="00FC4079" w:rsidRDefault="00AF38E9" w:rsidP="00AF38E9">
            <w:pPr>
              <w:spacing w:line="240" w:lineRule="auto"/>
              <w:rPr>
                <w:sz w:val="16"/>
              </w:rPr>
            </w:pPr>
            <w:r w:rsidRPr="00FC4079">
              <w:rPr>
                <w:sz w:val="16"/>
              </w:rPr>
              <w:t>Injection</w:t>
            </w:r>
          </w:p>
        </w:tc>
        <w:tc>
          <w:tcPr>
            <w:tcW w:w="1440" w:type="dxa"/>
          </w:tcPr>
          <w:p w14:paraId="4B823A48" w14:textId="77777777" w:rsidR="00AF38E9" w:rsidRPr="00FC4079" w:rsidRDefault="00AF38E9" w:rsidP="00AF38E9">
            <w:pPr>
              <w:spacing w:line="240" w:lineRule="auto"/>
              <w:rPr>
                <w:sz w:val="16"/>
              </w:rPr>
            </w:pPr>
            <w:r w:rsidRPr="00FC4079">
              <w:rPr>
                <w:sz w:val="16"/>
              </w:rPr>
              <w:t>Benzylpenicillin Benzathine (Brancaster Pharma, UK)</w:t>
            </w:r>
          </w:p>
        </w:tc>
        <w:tc>
          <w:tcPr>
            <w:tcW w:w="534" w:type="dxa"/>
          </w:tcPr>
          <w:p w14:paraId="5E02BBD7" w14:textId="77777777" w:rsidR="00AF38E9" w:rsidRPr="00FC4079" w:rsidRDefault="00AF38E9" w:rsidP="00AF38E9">
            <w:pPr>
              <w:spacing w:line="240" w:lineRule="auto"/>
              <w:rPr>
                <w:sz w:val="16"/>
              </w:rPr>
            </w:pPr>
            <w:r w:rsidRPr="00FC4079">
              <w:rPr>
                <w:sz w:val="16"/>
              </w:rPr>
              <w:t>OJ</w:t>
            </w:r>
          </w:p>
        </w:tc>
        <w:tc>
          <w:tcPr>
            <w:tcW w:w="633" w:type="dxa"/>
          </w:tcPr>
          <w:p w14:paraId="29ECFF39" w14:textId="77777777" w:rsidR="00AF38E9" w:rsidRPr="00FC4079" w:rsidRDefault="00AF38E9" w:rsidP="00AF38E9">
            <w:pPr>
              <w:spacing w:line="240" w:lineRule="auto"/>
              <w:rPr>
                <w:sz w:val="16"/>
              </w:rPr>
            </w:pPr>
            <w:r w:rsidRPr="00FC4079">
              <w:rPr>
                <w:sz w:val="16"/>
              </w:rPr>
              <w:t xml:space="preserve">PDP </w:t>
            </w:r>
          </w:p>
        </w:tc>
        <w:tc>
          <w:tcPr>
            <w:tcW w:w="1728" w:type="dxa"/>
          </w:tcPr>
          <w:p w14:paraId="0407F890" w14:textId="77777777" w:rsidR="00AF38E9" w:rsidRPr="00FC4079" w:rsidRDefault="00AF38E9" w:rsidP="00AF38E9">
            <w:pPr>
              <w:spacing w:line="240" w:lineRule="auto"/>
              <w:rPr>
                <w:sz w:val="16"/>
              </w:rPr>
            </w:pPr>
          </w:p>
        </w:tc>
        <w:tc>
          <w:tcPr>
            <w:tcW w:w="1728" w:type="dxa"/>
          </w:tcPr>
          <w:p w14:paraId="40D77166" w14:textId="77777777" w:rsidR="00AF38E9" w:rsidRPr="00FC4079" w:rsidRDefault="00AF38E9" w:rsidP="00AF38E9">
            <w:pPr>
              <w:spacing w:line="240" w:lineRule="auto"/>
              <w:rPr>
                <w:sz w:val="16"/>
              </w:rPr>
            </w:pPr>
          </w:p>
        </w:tc>
        <w:tc>
          <w:tcPr>
            <w:tcW w:w="682" w:type="dxa"/>
          </w:tcPr>
          <w:p w14:paraId="24261BAA" w14:textId="77777777" w:rsidR="00AF38E9" w:rsidRPr="00FC4079" w:rsidRDefault="00AF38E9" w:rsidP="00AF38E9">
            <w:pPr>
              <w:spacing w:line="240" w:lineRule="auto"/>
              <w:rPr>
                <w:sz w:val="16"/>
              </w:rPr>
            </w:pPr>
            <w:r w:rsidRPr="00FC4079">
              <w:rPr>
                <w:sz w:val="16"/>
              </w:rPr>
              <w:t>10</w:t>
            </w:r>
          </w:p>
        </w:tc>
        <w:tc>
          <w:tcPr>
            <w:tcW w:w="682" w:type="dxa"/>
          </w:tcPr>
          <w:p w14:paraId="650018C7" w14:textId="77777777" w:rsidR="00AF38E9" w:rsidRPr="00FC4079" w:rsidRDefault="00AF38E9" w:rsidP="00AF38E9">
            <w:pPr>
              <w:spacing w:line="240" w:lineRule="auto"/>
              <w:rPr>
                <w:sz w:val="16"/>
              </w:rPr>
            </w:pPr>
            <w:r w:rsidRPr="00FC4079">
              <w:rPr>
                <w:sz w:val="16"/>
              </w:rPr>
              <w:t>0</w:t>
            </w:r>
          </w:p>
        </w:tc>
        <w:tc>
          <w:tcPr>
            <w:tcW w:w="1271" w:type="dxa"/>
          </w:tcPr>
          <w:p w14:paraId="4FC38A32" w14:textId="77777777" w:rsidR="00AF38E9" w:rsidRPr="00FC4079" w:rsidRDefault="00AF38E9" w:rsidP="00AF38E9">
            <w:pPr>
              <w:spacing w:line="240" w:lineRule="auto"/>
              <w:rPr>
                <w:sz w:val="16"/>
              </w:rPr>
            </w:pPr>
          </w:p>
        </w:tc>
        <w:tc>
          <w:tcPr>
            <w:tcW w:w="534" w:type="dxa"/>
          </w:tcPr>
          <w:p w14:paraId="1B997C54" w14:textId="77777777" w:rsidR="00AF38E9" w:rsidRPr="00FC4079" w:rsidRDefault="00AF38E9" w:rsidP="00AF38E9">
            <w:pPr>
              <w:spacing w:line="240" w:lineRule="auto"/>
              <w:rPr>
                <w:sz w:val="16"/>
              </w:rPr>
            </w:pPr>
            <w:r w:rsidRPr="00FC4079">
              <w:rPr>
                <w:sz w:val="16"/>
              </w:rPr>
              <w:t>1</w:t>
            </w:r>
          </w:p>
        </w:tc>
        <w:tc>
          <w:tcPr>
            <w:tcW w:w="534" w:type="dxa"/>
          </w:tcPr>
          <w:p w14:paraId="6A436606" w14:textId="77777777" w:rsidR="00AF38E9" w:rsidRPr="00FC4079" w:rsidRDefault="00AF38E9" w:rsidP="00AF38E9">
            <w:pPr>
              <w:spacing w:line="240" w:lineRule="auto"/>
              <w:rPr>
                <w:sz w:val="16"/>
              </w:rPr>
            </w:pPr>
          </w:p>
        </w:tc>
        <w:tc>
          <w:tcPr>
            <w:tcW w:w="864" w:type="dxa"/>
          </w:tcPr>
          <w:p w14:paraId="36ADE745" w14:textId="77777777" w:rsidR="00AF38E9" w:rsidRPr="00FC4079" w:rsidRDefault="00AF38E9" w:rsidP="00AF38E9">
            <w:pPr>
              <w:spacing w:line="240" w:lineRule="auto"/>
              <w:rPr>
                <w:sz w:val="16"/>
              </w:rPr>
            </w:pPr>
          </w:p>
        </w:tc>
      </w:tr>
      <w:tr w:rsidR="00FC4079" w:rsidRPr="00FC4079" w14:paraId="7EE530AC" w14:textId="77777777" w:rsidTr="00FC4079">
        <w:tc>
          <w:tcPr>
            <w:tcW w:w="1353" w:type="dxa"/>
          </w:tcPr>
          <w:p w14:paraId="0ED164F5" w14:textId="77777777" w:rsidR="00AF38E9" w:rsidRPr="00FC4079" w:rsidRDefault="00AF38E9" w:rsidP="00AF38E9">
            <w:pPr>
              <w:spacing w:line="240" w:lineRule="auto"/>
              <w:rPr>
                <w:sz w:val="16"/>
              </w:rPr>
            </w:pPr>
            <w:r w:rsidRPr="00FC4079">
              <w:rPr>
                <w:sz w:val="16"/>
              </w:rPr>
              <w:t>Benzathine benzylpenicillin</w:t>
            </w:r>
          </w:p>
        </w:tc>
        <w:tc>
          <w:tcPr>
            <w:tcW w:w="2023" w:type="dxa"/>
          </w:tcPr>
          <w:p w14:paraId="121ABE09" w14:textId="77777777" w:rsidR="00AF38E9" w:rsidRPr="00FC4079" w:rsidRDefault="00AF38E9" w:rsidP="00AF38E9">
            <w:pPr>
              <w:spacing w:line="240" w:lineRule="auto"/>
              <w:rPr>
                <w:sz w:val="16"/>
              </w:rPr>
            </w:pPr>
            <w:r w:rsidRPr="00FC4079">
              <w:rPr>
                <w:sz w:val="16"/>
              </w:rPr>
              <w:t>Powder for injection 1,200,000 units with diluent 5 mL (S19A)</w:t>
            </w:r>
          </w:p>
        </w:tc>
        <w:tc>
          <w:tcPr>
            <w:tcW w:w="953" w:type="dxa"/>
          </w:tcPr>
          <w:p w14:paraId="26F90722" w14:textId="77777777" w:rsidR="00AF38E9" w:rsidRPr="00FC4079" w:rsidRDefault="00AF38E9" w:rsidP="00AF38E9">
            <w:pPr>
              <w:spacing w:line="240" w:lineRule="auto"/>
              <w:rPr>
                <w:sz w:val="16"/>
              </w:rPr>
            </w:pPr>
            <w:r w:rsidRPr="00FC4079">
              <w:rPr>
                <w:sz w:val="16"/>
              </w:rPr>
              <w:t>Injection</w:t>
            </w:r>
          </w:p>
        </w:tc>
        <w:tc>
          <w:tcPr>
            <w:tcW w:w="1440" w:type="dxa"/>
          </w:tcPr>
          <w:p w14:paraId="3A936F1B" w14:textId="77777777" w:rsidR="00AF38E9" w:rsidRPr="00FC4079" w:rsidRDefault="00AF38E9" w:rsidP="00AF38E9">
            <w:pPr>
              <w:spacing w:line="240" w:lineRule="auto"/>
              <w:rPr>
                <w:sz w:val="16"/>
              </w:rPr>
            </w:pPr>
            <w:r w:rsidRPr="00FC4079">
              <w:rPr>
                <w:sz w:val="16"/>
              </w:rPr>
              <w:t>Benzylpenicillin Benzathine (Brancaster Pharma, UK)</w:t>
            </w:r>
          </w:p>
        </w:tc>
        <w:tc>
          <w:tcPr>
            <w:tcW w:w="534" w:type="dxa"/>
          </w:tcPr>
          <w:p w14:paraId="451A2AC9" w14:textId="77777777" w:rsidR="00AF38E9" w:rsidRPr="00FC4079" w:rsidRDefault="00AF38E9" w:rsidP="00AF38E9">
            <w:pPr>
              <w:spacing w:line="240" w:lineRule="auto"/>
              <w:rPr>
                <w:sz w:val="16"/>
              </w:rPr>
            </w:pPr>
            <w:r w:rsidRPr="00FC4079">
              <w:rPr>
                <w:sz w:val="16"/>
              </w:rPr>
              <w:t>OJ</w:t>
            </w:r>
          </w:p>
        </w:tc>
        <w:tc>
          <w:tcPr>
            <w:tcW w:w="633" w:type="dxa"/>
          </w:tcPr>
          <w:p w14:paraId="17E841E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350F70" w14:textId="77777777" w:rsidR="00AF38E9" w:rsidRPr="00FC4079" w:rsidRDefault="00AF38E9" w:rsidP="00AF38E9">
            <w:pPr>
              <w:spacing w:line="240" w:lineRule="auto"/>
              <w:rPr>
                <w:sz w:val="16"/>
              </w:rPr>
            </w:pPr>
          </w:p>
        </w:tc>
        <w:tc>
          <w:tcPr>
            <w:tcW w:w="1728" w:type="dxa"/>
          </w:tcPr>
          <w:p w14:paraId="429E1155" w14:textId="77777777" w:rsidR="00AF38E9" w:rsidRPr="00FC4079" w:rsidRDefault="00AF38E9" w:rsidP="00AF38E9">
            <w:pPr>
              <w:spacing w:line="240" w:lineRule="auto"/>
              <w:rPr>
                <w:sz w:val="16"/>
              </w:rPr>
            </w:pPr>
          </w:p>
        </w:tc>
        <w:tc>
          <w:tcPr>
            <w:tcW w:w="682" w:type="dxa"/>
          </w:tcPr>
          <w:p w14:paraId="450BB4F5" w14:textId="77777777" w:rsidR="00AF38E9" w:rsidRPr="00FC4079" w:rsidRDefault="00AF38E9" w:rsidP="00AF38E9">
            <w:pPr>
              <w:spacing w:line="240" w:lineRule="auto"/>
              <w:rPr>
                <w:sz w:val="16"/>
              </w:rPr>
            </w:pPr>
            <w:r w:rsidRPr="00FC4079">
              <w:rPr>
                <w:sz w:val="16"/>
              </w:rPr>
              <w:t>10</w:t>
            </w:r>
          </w:p>
        </w:tc>
        <w:tc>
          <w:tcPr>
            <w:tcW w:w="682" w:type="dxa"/>
          </w:tcPr>
          <w:p w14:paraId="6D29F4FE" w14:textId="77777777" w:rsidR="00AF38E9" w:rsidRPr="00FC4079" w:rsidRDefault="00AF38E9" w:rsidP="00AF38E9">
            <w:pPr>
              <w:spacing w:line="240" w:lineRule="auto"/>
              <w:rPr>
                <w:sz w:val="16"/>
              </w:rPr>
            </w:pPr>
            <w:r w:rsidRPr="00FC4079">
              <w:rPr>
                <w:sz w:val="16"/>
              </w:rPr>
              <w:t>0</w:t>
            </w:r>
          </w:p>
        </w:tc>
        <w:tc>
          <w:tcPr>
            <w:tcW w:w="1271" w:type="dxa"/>
          </w:tcPr>
          <w:p w14:paraId="7DA893E1" w14:textId="77777777" w:rsidR="00AF38E9" w:rsidRPr="00FC4079" w:rsidRDefault="00AF38E9" w:rsidP="00AF38E9">
            <w:pPr>
              <w:spacing w:line="240" w:lineRule="auto"/>
              <w:rPr>
                <w:sz w:val="16"/>
              </w:rPr>
            </w:pPr>
          </w:p>
        </w:tc>
        <w:tc>
          <w:tcPr>
            <w:tcW w:w="534" w:type="dxa"/>
          </w:tcPr>
          <w:p w14:paraId="473E1640" w14:textId="77777777" w:rsidR="00AF38E9" w:rsidRPr="00FC4079" w:rsidRDefault="00AF38E9" w:rsidP="00AF38E9">
            <w:pPr>
              <w:spacing w:line="240" w:lineRule="auto"/>
              <w:rPr>
                <w:sz w:val="16"/>
              </w:rPr>
            </w:pPr>
            <w:r w:rsidRPr="00FC4079">
              <w:rPr>
                <w:sz w:val="16"/>
              </w:rPr>
              <w:t>1</w:t>
            </w:r>
          </w:p>
        </w:tc>
        <w:tc>
          <w:tcPr>
            <w:tcW w:w="534" w:type="dxa"/>
          </w:tcPr>
          <w:p w14:paraId="33E8644D" w14:textId="77777777" w:rsidR="00AF38E9" w:rsidRPr="00FC4079" w:rsidRDefault="00AF38E9" w:rsidP="00AF38E9">
            <w:pPr>
              <w:spacing w:line="240" w:lineRule="auto"/>
              <w:rPr>
                <w:sz w:val="16"/>
              </w:rPr>
            </w:pPr>
          </w:p>
        </w:tc>
        <w:tc>
          <w:tcPr>
            <w:tcW w:w="864" w:type="dxa"/>
          </w:tcPr>
          <w:p w14:paraId="755CA9A6" w14:textId="77777777" w:rsidR="00AF38E9" w:rsidRPr="00FC4079" w:rsidRDefault="00AF38E9" w:rsidP="00AF38E9">
            <w:pPr>
              <w:spacing w:line="240" w:lineRule="auto"/>
              <w:rPr>
                <w:sz w:val="16"/>
              </w:rPr>
            </w:pPr>
          </w:p>
        </w:tc>
      </w:tr>
      <w:tr w:rsidR="00FC4079" w:rsidRPr="00FC4079" w14:paraId="198FDD58" w14:textId="77777777" w:rsidTr="00FC4079">
        <w:tc>
          <w:tcPr>
            <w:tcW w:w="1353" w:type="dxa"/>
          </w:tcPr>
          <w:p w14:paraId="398941ED" w14:textId="77777777" w:rsidR="00AF38E9" w:rsidRPr="00FC4079" w:rsidRDefault="00AF38E9" w:rsidP="00AF38E9">
            <w:pPr>
              <w:spacing w:line="240" w:lineRule="auto"/>
              <w:rPr>
                <w:sz w:val="16"/>
              </w:rPr>
            </w:pPr>
            <w:r w:rsidRPr="00FC4079">
              <w:rPr>
                <w:sz w:val="16"/>
              </w:rPr>
              <w:t>Benzatropine</w:t>
            </w:r>
          </w:p>
        </w:tc>
        <w:tc>
          <w:tcPr>
            <w:tcW w:w="2023" w:type="dxa"/>
          </w:tcPr>
          <w:p w14:paraId="61B2FC49" w14:textId="77777777" w:rsidR="00AF38E9" w:rsidRPr="00FC4079" w:rsidRDefault="00AF38E9" w:rsidP="00AF38E9">
            <w:pPr>
              <w:spacing w:line="240" w:lineRule="auto"/>
              <w:rPr>
                <w:sz w:val="16"/>
              </w:rPr>
            </w:pPr>
            <w:r w:rsidRPr="00FC4079">
              <w:rPr>
                <w:sz w:val="16"/>
              </w:rPr>
              <w:t>Injection containing benzatropine mesilate 2 mg in 2 mL</w:t>
            </w:r>
          </w:p>
        </w:tc>
        <w:tc>
          <w:tcPr>
            <w:tcW w:w="953" w:type="dxa"/>
          </w:tcPr>
          <w:p w14:paraId="2A855888" w14:textId="77777777" w:rsidR="00AF38E9" w:rsidRPr="00FC4079" w:rsidRDefault="00AF38E9" w:rsidP="00AF38E9">
            <w:pPr>
              <w:spacing w:line="240" w:lineRule="auto"/>
              <w:rPr>
                <w:sz w:val="16"/>
              </w:rPr>
            </w:pPr>
            <w:r w:rsidRPr="00FC4079">
              <w:rPr>
                <w:sz w:val="16"/>
              </w:rPr>
              <w:t>Injection</w:t>
            </w:r>
          </w:p>
        </w:tc>
        <w:tc>
          <w:tcPr>
            <w:tcW w:w="1440" w:type="dxa"/>
          </w:tcPr>
          <w:p w14:paraId="58A23558" w14:textId="77777777" w:rsidR="00AF38E9" w:rsidRPr="00FC4079" w:rsidRDefault="00AF38E9" w:rsidP="00AF38E9">
            <w:pPr>
              <w:spacing w:line="240" w:lineRule="auto"/>
              <w:rPr>
                <w:sz w:val="16"/>
              </w:rPr>
            </w:pPr>
            <w:r w:rsidRPr="00FC4079">
              <w:rPr>
                <w:sz w:val="16"/>
              </w:rPr>
              <w:t>Benzatropine Injection</w:t>
            </w:r>
          </w:p>
        </w:tc>
        <w:tc>
          <w:tcPr>
            <w:tcW w:w="534" w:type="dxa"/>
          </w:tcPr>
          <w:p w14:paraId="61E545F0" w14:textId="77777777" w:rsidR="00AF38E9" w:rsidRPr="00FC4079" w:rsidRDefault="00AF38E9" w:rsidP="00AF38E9">
            <w:pPr>
              <w:spacing w:line="240" w:lineRule="auto"/>
              <w:rPr>
                <w:sz w:val="16"/>
              </w:rPr>
            </w:pPr>
            <w:r w:rsidRPr="00FC4079">
              <w:rPr>
                <w:sz w:val="16"/>
              </w:rPr>
              <w:t>FF</w:t>
            </w:r>
          </w:p>
        </w:tc>
        <w:tc>
          <w:tcPr>
            <w:tcW w:w="633" w:type="dxa"/>
          </w:tcPr>
          <w:p w14:paraId="33B8E147" w14:textId="77777777" w:rsidR="00AF38E9" w:rsidRPr="00FC4079" w:rsidRDefault="00AF38E9" w:rsidP="00AF38E9">
            <w:pPr>
              <w:spacing w:line="240" w:lineRule="auto"/>
              <w:rPr>
                <w:sz w:val="16"/>
              </w:rPr>
            </w:pPr>
            <w:r w:rsidRPr="00FC4079">
              <w:rPr>
                <w:sz w:val="16"/>
              </w:rPr>
              <w:t xml:space="preserve">PDP </w:t>
            </w:r>
          </w:p>
        </w:tc>
        <w:tc>
          <w:tcPr>
            <w:tcW w:w="1728" w:type="dxa"/>
          </w:tcPr>
          <w:p w14:paraId="56A73982" w14:textId="77777777" w:rsidR="00AF38E9" w:rsidRPr="00FC4079" w:rsidRDefault="00AF38E9" w:rsidP="00AF38E9">
            <w:pPr>
              <w:spacing w:line="240" w:lineRule="auto"/>
              <w:rPr>
                <w:sz w:val="16"/>
              </w:rPr>
            </w:pPr>
          </w:p>
        </w:tc>
        <w:tc>
          <w:tcPr>
            <w:tcW w:w="1728" w:type="dxa"/>
          </w:tcPr>
          <w:p w14:paraId="68560C76" w14:textId="77777777" w:rsidR="00AF38E9" w:rsidRPr="00FC4079" w:rsidRDefault="00AF38E9" w:rsidP="00AF38E9">
            <w:pPr>
              <w:spacing w:line="240" w:lineRule="auto"/>
              <w:rPr>
                <w:sz w:val="16"/>
              </w:rPr>
            </w:pPr>
          </w:p>
        </w:tc>
        <w:tc>
          <w:tcPr>
            <w:tcW w:w="682" w:type="dxa"/>
          </w:tcPr>
          <w:p w14:paraId="4828FBB6" w14:textId="77777777" w:rsidR="00AF38E9" w:rsidRPr="00FC4079" w:rsidRDefault="00AF38E9" w:rsidP="00AF38E9">
            <w:pPr>
              <w:spacing w:line="240" w:lineRule="auto"/>
              <w:rPr>
                <w:sz w:val="16"/>
              </w:rPr>
            </w:pPr>
            <w:r w:rsidRPr="00FC4079">
              <w:rPr>
                <w:sz w:val="16"/>
              </w:rPr>
              <w:t>5</w:t>
            </w:r>
          </w:p>
        </w:tc>
        <w:tc>
          <w:tcPr>
            <w:tcW w:w="682" w:type="dxa"/>
          </w:tcPr>
          <w:p w14:paraId="674D3DB8" w14:textId="77777777" w:rsidR="00AF38E9" w:rsidRPr="00FC4079" w:rsidRDefault="00AF38E9" w:rsidP="00AF38E9">
            <w:pPr>
              <w:spacing w:line="240" w:lineRule="auto"/>
              <w:rPr>
                <w:sz w:val="16"/>
              </w:rPr>
            </w:pPr>
            <w:r w:rsidRPr="00FC4079">
              <w:rPr>
                <w:sz w:val="16"/>
              </w:rPr>
              <w:t>0</w:t>
            </w:r>
          </w:p>
        </w:tc>
        <w:tc>
          <w:tcPr>
            <w:tcW w:w="1271" w:type="dxa"/>
          </w:tcPr>
          <w:p w14:paraId="1945BC6C" w14:textId="77777777" w:rsidR="00AF38E9" w:rsidRPr="00FC4079" w:rsidRDefault="00AF38E9" w:rsidP="00AF38E9">
            <w:pPr>
              <w:spacing w:line="240" w:lineRule="auto"/>
              <w:rPr>
                <w:sz w:val="16"/>
              </w:rPr>
            </w:pPr>
          </w:p>
        </w:tc>
        <w:tc>
          <w:tcPr>
            <w:tcW w:w="534" w:type="dxa"/>
          </w:tcPr>
          <w:p w14:paraId="235A4963" w14:textId="77777777" w:rsidR="00AF38E9" w:rsidRPr="00FC4079" w:rsidRDefault="00AF38E9" w:rsidP="00AF38E9">
            <w:pPr>
              <w:spacing w:line="240" w:lineRule="auto"/>
              <w:rPr>
                <w:sz w:val="16"/>
              </w:rPr>
            </w:pPr>
            <w:r w:rsidRPr="00FC4079">
              <w:rPr>
                <w:sz w:val="16"/>
              </w:rPr>
              <w:t>5</w:t>
            </w:r>
          </w:p>
        </w:tc>
        <w:tc>
          <w:tcPr>
            <w:tcW w:w="534" w:type="dxa"/>
          </w:tcPr>
          <w:p w14:paraId="59BE1FBF" w14:textId="77777777" w:rsidR="00AF38E9" w:rsidRPr="00FC4079" w:rsidRDefault="00AF38E9" w:rsidP="00AF38E9">
            <w:pPr>
              <w:spacing w:line="240" w:lineRule="auto"/>
              <w:rPr>
                <w:sz w:val="16"/>
              </w:rPr>
            </w:pPr>
          </w:p>
        </w:tc>
        <w:tc>
          <w:tcPr>
            <w:tcW w:w="864" w:type="dxa"/>
          </w:tcPr>
          <w:p w14:paraId="6DD4D8D9" w14:textId="77777777" w:rsidR="00AF38E9" w:rsidRPr="00FC4079" w:rsidRDefault="00AF38E9" w:rsidP="00AF38E9">
            <w:pPr>
              <w:spacing w:line="240" w:lineRule="auto"/>
              <w:rPr>
                <w:sz w:val="16"/>
              </w:rPr>
            </w:pPr>
          </w:p>
        </w:tc>
      </w:tr>
      <w:tr w:rsidR="00FC4079" w:rsidRPr="00FC4079" w14:paraId="54AACF60" w14:textId="77777777" w:rsidTr="00FC4079">
        <w:tc>
          <w:tcPr>
            <w:tcW w:w="1353" w:type="dxa"/>
          </w:tcPr>
          <w:p w14:paraId="3F2B2AA6" w14:textId="77777777" w:rsidR="00AF38E9" w:rsidRPr="00FC4079" w:rsidRDefault="00AF38E9" w:rsidP="00AF38E9">
            <w:pPr>
              <w:spacing w:line="240" w:lineRule="auto"/>
              <w:rPr>
                <w:sz w:val="16"/>
              </w:rPr>
            </w:pPr>
            <w:r w:rsidRPr="00FC4079">
              <w:rPr>
                <w:sz w:val="16"/>
              </w:rPr>
              <w:t>Benzatropine</w:t>
            </w:r>
          </w:p>
        </w:tc>
        <w:tc>
          <w:tcPr>
            <w:tcW w:w="2023" w:type="dxa"/>
          </w:tcPr>
          <w:p w14:paraId="760FE630" w14:textId="77777777" w:rsidR="00AF38E9" w:rsidRPr="00FC4079" w:rsidRDefault="00AF38E9" w:rsidP="00AF38E9">
            <w:pPr>
              <w:spacing w:line="240" w:lineRule="auto"/>
              <w:rPr>
                <w:sz w:val="16"/>
              </w:rPr>
            </w:pPr>
            <w:r w:rsidRPr="00FC4079">
              <w:rPr>
                <w:sz w:val="16"/>
              </w:rPr>
              <w:t>Injection containing benzatropine mesilate 2 mg in 2 mL</w:t>
            </w:r>
          </w:p>
        </w:tc>
        <w:tc>
          <w:tcPr>
            <w:tcW w:w="953" w:type="dxa"/>
          </w:tcPr>
          <w:p w14:paraId="5AFEAF01" w14:textId="77777777" w:rsidR="00AF38E9" w:rsidRPr="00FC4079" w:rsidRDefault="00AF38E9" w:rsidP="00AF38E9">
            <w:pPr>
              <w:spacing w:line="240" w:lineRule="auto"/>
              <w:rPr>
                <w:sz w:val="16"/>
              </w:rPr>
            </w:pPr>
            <w:r w:rsidRPr="00FC4079">
              <w:rPr>
                <w:sz w:val="16"/>
              </w:rPr>
              <w:t>Injection</w:t>
            </w:r>
          </w:p>
        </w:tc>
        <w:tc>
          <w:tcPr>
            <w:tcW w:w="1440" w:type="dxa"/>
          </w:tcPr>
          <w:p w14:paraId="778CA508" w14:textId="77777777" w:rsidR="00AF38E9" w:rsidRPr="00FC4079" w:rsidRDefault="00AF38E9" w:rsidP="00AF38E9">
            <w:pPr>
              <w:spacing w:line="240" w:lineRule="auto"/>
              <w:rPr>
                <w:sz w:val="16"/>
              </w:rPr>
            </w:pPr>
            <w:r w:rsidRPr="00FC4079">
              <w:rPr>
                <w:sz w:val="16"/>
              </w:rPr>
              <w:t>Benzatropine Injection</w:t>
            </w:r>
          </w:p>
        </w:tc>
        <w:tc>
          <w:tcPr>
            <w:tcW w:w="534" w:type="dxa"/>
          </w:tcPr>
          <w:p w14:paraId="69A424C8" w14:textId="77777777" w:rsidR="00AF38E9" w:rsidRPr="00FC4079" w:rsidRDefault="00AF38E9" w:rsidP="00AF38E9">
            <w:pPr>
              <w:spacing w:line="240" w:lineRule="auto"/>
              <w:rPr>
                <w:sz w:val="16"/>
              </w:rPr>
            </w:pPr>
            <w:r w:rsidRPr="00FC4079">
              <w:rPr>
                <w:sz w:val="16"/>
              </w:rPr>
              <w:t>FF</w:t>
            </w:r>
          </w:p>
        </w:tc>
        <w:tc>
          <w:tcPr>
            <w:tcW w:w="633" w:type="dxa"/>
          </w:tcPr>
          <w:p w14:paraId="5923F6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BB4BE0" w14:textId="77777777" w:rsidR="00AF38E9" w:rsidRPr="00FC4079" w:rsidRDefault="00AF38E9" w:rsidP="00AF38E9">
            <w:pPr>
              <w:spacing w:line="240" w:lineRule="auto"/>
              <w:rPr>
                <w:sz w:val="16"/>
              </w:rPr>
            </w:pPr>
          </w:p>
        </w:tc>
        <w:tc>
          <w:tcPr>
            <w:tcW w:w="1728" w:type="dxa"/>
          </w:tcPr>
          <w:p w14:paraId="535AA1F9" w14:textId="77777777" w:rsidR="00AF38E9" w:rsidRPr="00FC4079" w:rsidRDefault="00AF38E9" w:rsidP="00AF38E9">
            <w:pPr>
              <w:spacing w:line="240" w:lineRule="auto"/>
              <w:rPr>
                <w:sz w:val="16"/>
              </w:rPr>
            </w:pPr>
          </w:p>
        </w:tc>
        <w:tc>
          <w:tcPr>
            <w:tcW w:w="682" w:type="dxa"/>
          </w:tcPr>
          <w:p w14:paraId="57049FE1" w14:textId="77777777" w:rsidR="00AF38E9" w:rsidRPr="00FC4079" w:rsidRDefault="00AF38E9" w:rsidP="00AF38E9">
            <w:pPr>
              <w:spacing w:line="240" w:lineRule="auto"/>
              <w:rPr>
                <w:sz w:val="16"/>
              </w:rPr>
            </w:pPr>
            <w:r w:rsidRPr="00FC4079">
              <w:rPr>
                <w:sz w:val="16"/>
              </w:rPr>
              <w:t>5</w:t>
            </w:r>
          </w:p>
        </w:tc>
        <w:tc>
          <w:tcPr>
            <w:tcW w:w="682" w:type="dxa"/>
          </w:tcPr>
          <w:p w14:paraId="67764D15" w14:textId="77777777" w:rsidR="00AF38E9" w:rsidRPr="00FC4079" w:rsidRDefault="00AF38E9" w:rsidP="00AF38E9">
            <w:pPr>
              <w:spacing w:line="240" w:lineRule="auto"/>
              <w:rPr>
                <w:sz w:val="16"/>
              </w:rPr>
            </w:pPr>
            <w:r w:rsidRPr="00FC4079">
              <w:rPr>
                <w:sz w:val="16"/>
              </w:rPr>
              <w:t>0</w:t>
            </w:r>
          </w:p>
        </w:tc>
        <w:tc>
          <w:tcPr>
            <w:tcW w:w="1271" w:type="dxa"/>
          </w:tcPr>
          <w:p w14:paraId="4078105F" w14:textId="77777777" w:rsidR="00AF38E9" w:rsidRPr="00FC4079" w:rsidRDefault="00AF38E9" w:rsidP="00AF38E9">
            <w:pPr>
              <w:spacing w:line="240" w:lineRule="auto"/>
              <w:rPr>
                <w:sz w:val="16"/>
              </w:rPr>
            </w:pPr>
          </w:p>
        </w:tc>
        <w:tc>
          <w:tcPr>
            <w:tcW w:w="534" w:type="dxa"/>
          </w:tcPr>
          <w:p w14:paraId="5918DC02" w14:textId="77777777" w:rsidR="00AF38E9" w:rsidRPr="00FC4079" w:rsidRDefault="00AF38E9" w:rsidP="00AF38E9">
            <w:pPr>
              <w:spacing w:line="240" w:lineRule="auto"/>
              <w:rPr>
                <w:sz w:val="16"/>
              </w:rPr>
            </w:pPr>
            <w:r w:rsidRPr="00FC4079">
              <w:rPr>
                <w:sz w:val="16"/>
              </w:rPr>
              <w:t>5</w:t>
            </w:r>
          </w:p>
        </w:tc>
        <w:tc>
          <w:tcPr>
            <w:tcW w:w="534" w:type="dxa"/>
          </w:tcPr>
          <w:p w14:paraId="29BD2E37" w14:textId="77777777" w:rsidR="00AF38E9" w:rsidRPr="00FC4079" w:rsidRDefault="00AF38E9" w:rsidP="00AF38E9">
            <w:pPr>
              <w:spacing w:line="240" w:lineRule="auto"/>
              <w:rPr>
                <w:sz w:val="16"/>
              </w:rPr>
            </w:pPr>
          </w:p>
        </w:tc>
        <w:tc>
          <w:tcPr>
            <w:tcW w:w="864" w:type="dxa"/>
          </w:tcPr>
          <w:p w14:paraId="59A2C6A0" w14:textId="77777777" w:rsidR="00AF38E9" w:rsidRPr="00FC4079" w:rsidRDefault="00AF38E9" w:rsidP="00AF38E9">
            <w:pPr>
              <w:spacing w:line="240" w:lineRule="auto"/>
              <w:rPr>
                <w:sz w:val="16"/>
              </w:rPr>
            </w:pPr>
          </w:p>
        </w:tc>
      </w:tr>
      <w:tr w:rsidR="00FC4079" w:rsidRPr="00FC4079" w14:paraId="5DBE5ACC" w14:textId="77777777" w:rsidTr="00FC4079">
        <w:tc>
          <w:tcPr>
            <w:tcW w:w="1353" w:type="dxa"/>
          </w:tcPr>
          <w:p w14:paraId="37E27B41" w14:textId="77777777" w:rsidR="00AF38E9" w:rsidRPr="00FC4079" w:rsidRDefault="00AF38E9" w:rsidP="00AF38E9">
            <w:pPr>
              <w:spacing w:line="240" w:lineRule="auto"/>
              <w:rPr>
                <w:sz w:val="16"/>
              </w:rPr>
            </w:pPr>
            <w:r w:rsidRPr="00FC4079">
              <w:rPr>
                <w:sz w:val="16"/>
              </w:rPr>
              <w:t>Benzatropine</w:t>
            </w:r>
          </w:p>
        </w:tc>
        <w:tc>
          <w:tcPr>
            <w:tcW w:w="2023" w:type="dxa"/>
          </w:tcPr>
          <w:p w14:paraId="069F3D3D" w14:textId="77777777" w:rsidR="00AF38E9" w:rsidRPr="00FC4079" w:rsidRDefault="00AF38E9" w:rsidP="00AF38E9">
            <w:pPr>
              <w:spacing w:line="240" w:lineRule="auto"/>
              <w:rPr>
                <w:sz w:val="16"/>
              </w:rPr>
            </w:pPr>
            <w:r w:rsidRPr="00FC4079">
              <w:rPr>
                <w:sz w:val="16"/>
              </w:rPr>
              <w:t>Tablet containing benzatropine mesilate 2 mg</w:t>
            </w:r>
          </w:p>
        </w:tc>
        <w:tc>
          <w:tcPr>
            <w:tcW w:w="953" w:type="dxa"/>
          </w:tcPr>
          <w:p w14:paraId="25FD11B9" w14:textId="77777777" w:rsidR="00AF38E9" w:rsidRPr="00FC4079" w:rsidRDefault="00AF38E9" w:rsidP="00AF38E9">
            <w:pPr>
              <w:spacing w:line="240" w:lineRule="auto"/>
              <w:rPr>
                <w:sz w:val="16"/>
              </w:rPr>
            </w:pPr>
            <w:r w:rsidRPr="00FC4079">
              <w:rPr>
                <w:sz w:val="16"/>
              </w:rPr>
              <w:t>Oral</w:t>
            </w:r>
          </w:p>
        </w:tc>
        <w:tc>
          <w:tcPr>
            <w:tcW w:w="1440" w:type="dxa"/>
          </w:tcPr>
          <w:p w14:paraId="789DA166" w14:textId="77777777" w:rsidR="00AF38E9" w:rsidRPr="00FC4079" w:rsidRDefault="00AF38E9" w:rsidP="00AF38E9">
            <w:pPr>
              <w:spacing w:line="240" w:lineRule="auto"/>
              <w:rPr>
                <w:sz w:val="16"/>
              </w:rPr>
            </w:pPr>
            <w:r w:rsidRPr="00FC4079">
              <w:rPr>
                <w:sz w:val="16"/>
              </w:rPr>
              <w:t>Benztrop</w:t>
            </w:r>
          </w:p>
        </w:tc>
        <w:tc>
          <w:tcPr>
            <w:tcW w:w="534" w:type="dxa"/>
          </w:tcPr>
          <w:p w14:paraId="5245B2ED" w14:textId="77777777" w:rsidR="00AF38E9" w:rsidRPr="00FC4079" w:rsidRDefault="00AF38E9" w:rsidP="00AF38E9">
            <w:pPr>
              <w:spacing w:line="240" w:lineRule="auto"/>
              <w:rPr>
                <w:sz w:val="16"/>
              </w:rPr>
            </w:pPr>
            <w:r w:rsidRPr="00FC4079">
              <w:rPr>
                <w:sz w:val="16"/>
              </w:rPr>
              <w:t>FF</w:t>
            </w:r>
          </w:p>
        </w:tc>
        <w:tc>
          <w:tcPr>
            <w:tcW w:w="633" w:type="dxa"/>
          </w:tcPr>
          <w:p w14:paraId="56EE051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4618C7" w14:textId="77777777" w:rsidR="00AF38E9" w:rsidRPr="00FC4079" w:rsidRDefault="00AF38E9" w:rsidP="00AF38E9">
            <w:pPr>
              <w:spacing w:line="240" w:lineRule="auto"/>
              <w:rPr>
                <w:sz w:val="16"/>
              </w:rPr>
            </w:pPr>
          </w:p>
        </w:tc>
        <w:tc>
          <w:tcPr>
            <w:tcW w:w="1728" w:type="dxa"/>
          </w:tcPr>
          <w:p w14:paraId="10314078" w14:textId="77777777" w:rsidR="00AF38E9" w:rsidRPr="00FC4079" w:rsidRDefault="00AF38E9" w:rsidP="00AF38E9">
            <w:pPr>
              <w:spacing w:line="240" w:lineRule="auto"/>
              <w:rPr>
                <w:sz w:val="16"/>
              </w:rPr>
            </w:pPr>
          </w:p>
        </w:tc>
        <w:tc>
          <w:tcPr>
            <w:tcW w:w="682" w:type="dxa"/>
          </w:tcPr>
          <w:p w14:paraId="4C82FB95" w14:textId="77777777" w:rsidR="00AF38E9" w:rsidRPr="00FC4079" w:rsidRDefault="00AF38E9" w:rsidP="00AF38E9">
            <w:pPr>
              <w:spacing w:line="240" w:lineRule="auto"/>
              <w:rPr>
                <w:sz w:val="16"/>
              </w:rPr>
            </w:pPr>
            <w:r w:rsidRPr="00FC4079">
              <w:rPr>
                <w:sz w:val="16"/>
              </w:rPr>
              <w:t>60</w:t>
            </w:r>
          </w:p>
        </w:tc>
        <w:tc>
          <w:tcPr>
            <w:tcW w:w="682" w:type="dxa"/>
          </w:tcPr>
          <w:p w14:paraId="57FA619D" w14:textId="77777777" w:rsidR="00AF38E9" w:rsidRPr="00FC4079" w:rsidRDefault="00AF38E9" w:rsidP="00AF38E9">
            <w:pPr>
              <w:spacing w:line="240" w:lineRule="auto"/>
              <w:rPr>
                <w:sz w:val="16"/>
              </w:rPr>
            </w:pPr>
            <w:r w:rsidRPr="00FC4079">
              <w:rPr>
                <w:sz w:val="16"/>
              </w:rPr>
              <w:t>2</w:t>
            </w:r>
          </w:p>
        </w:tc>
        <w:tc>
          <w:tcPr>
            <w:tcW w:w="1271" w:type="dxa"/>
          </w:tcPr>
          <w:p w14:paraId="3B7F9FBF" w14:textId="77777777" w:rsidR="00AF38E9" w:rsidRPr="00FC4079" w:rsidRDefault="00AF38E9" w:rsidP="00AF38E9">
            <w:pPr>
              <w:spacing w:line="240" w:lineRule="auto"/>
              <w:rPr>
                <w:sz w:val="16"/>
              </w:rPr>
            </w:pPr>
          </w:p>
        </w:tc>
        <w:tc>
          <w:tcPr>
            <w:tcW w:w="534" w:type="dxa"/>
          </w:tcPr>
          <w:p w14:paraId="2A2048D1" w14:textId="77777777" w:rsidR="00AF38E9" w:rsidRPr="00FC4079" w:rsidRDefault="00AF38E9" w:rsidP="00AF38E9">
            <w:pPr>
              <w:spacing w:line="240" w:lineRule="auto"/>
              <w:rPr>
                <w:sz w:val="16"/>
              </w:rPr>
            </w:pPr>
            <w:r w:rsidRPr="00FC4079">
              <w:rPr>
                <w:sz w:val="16"/>
              </w:rPr>
              <w:t>60</w:t>
            </w:r>
          </w:p>
        </w:tc>
        <w:tc>
          <w:tcPr>
            <w:tcW w:w="534" w:type="dxa"/>
          </w:tcPr>
          <w:p w14:paraId="33963904" w14:textId="77777777" w:rsidR="00AF38E9" w:rsidRPr="00FC4079" w:rsidRDefault="00AF38E9" w:rsidP="00AF38E9">
            <w:pPr>
              <w:spacing w:line="240" w:lineRule="auto"/>
              <w:rPr>
                <w:sz w:val="16"/>
              </w:rPr>
            </w:pPr>
          </w:p>
        </w:tc>
        <w:tc>
          <w:tcPr>
            <w:tcW w:w="864" w:type="dxa"/>
          </w:tcPr>
          <w:p w14:paraId="2516260C" w14:textId="77777777" w:rsidR="00AF38E9" w:rsidRPr="00FC4079" w:rsidRDefault="00AF38E9" w:rsidP="00AF38E9">
            <w:pPr>
              <w:spacing w:line="240" w:lineRule="auto"/>
              <w:rPr>
                <w:sz w:val="16"/>
              </w:rPr>
            </w:pPr>
          </w:p>
        </w:tc>
      </w:tr>
      <w:tr w:rsidR="00FC4079" w:rsidRPr="00FC4079" w14:paraId="7797C963" w14:textId="77777777" w:rsidTr="00FC4079">
        <w:tc>
          <w:tcPr>
            <w:tcW w:w="1353" w:type="dxa"/>
          </w:tcPr>
          <w:p w14:paraId="6AAE260A" w14:textId="77777777" w:rsidR="00AF38E9" w:rsidRPr="00FC4079" w:rsidRDefault="00AF38E9" w:rsidP="00AF38E9">
            <w:pPr>
              <w:spacing w:line="240" w:lineRule="auto"/>
              <w:rPr>
                <w:sz w:val="16"/>
              </w:rPr>
            </w:pPr>
            <w:r w:rsidRPr="00FC4079">
              <w:rPr>
                <w:sz w:val="16"/>
              </w:rPr>
              <w:t>Benzydamine</w:t>
            </w:r>
          </w:p>
        </w:tc>
        <w:tc>
          <w:tcPr>
            <w:tcW w:w="2023" w:type="dxa"/>
          </w:tcPr>
          <w:p w14:paraId="35F636FC" w14:textId="77777777" w:rsidR="00AF38E9" w:rsidRPr="00FC4079" w:rsidRDefault="00AF38E9" w:rsidP="00AF38E9">
            <w:pPr>
              <w:spacing w:line="240" w:lineRule="auto"/>
              <w:rPr>
                <w:sz w:val="16"/>
              </w:rPr>
            </w:pPr>
            <w:r w:rsidRPr="00FC4079">
              <w:rPr>
                <w:sz w:val="16"/>
              </w:rPr>
              <w:t>Mouth and throat rinse containing benzydamine hydrochloride 22.5 mg per 15 mL, 500 mL</w:t>
            </w:r>
          </w:p>
        </w:tc>
        <w:tc>
          <w:tcPr>
            <w:tcW w:w="953" w:type="dxa"/>
          </w:tcPr>
          <w:p w14:paraId="41A823DC" w14:textId="77777777" w:rsidR="00AF38E9" w:rsidRPr="00FC4079" w:rsidRDefault="00AF38E9" w:rsidP="00AF38E9">
            <w:pPr>
              <w:spacing w:line="240" w:lineRule="auto"/>
              <w:rPr>
                <w:sz w:val="16"/>
              </w:rPr>
            </w:pPr>
            <w:r w:rsidRPr="00FC4079">
              <w:rPr>
                <w:sz w:val="16"/>
              </w:rPr>
              <w:t>Oral application</w:t>
            </w:r>
          </w:p>
        </w:tc>
        <w:tc>
          <w:tcPr>
            <w:tcW w:w="1440" w:type="dxa"/>
          </w:tcPr>
          <w:p w14:paraId="6A747F3E" w14:textId="77777777" w:rsidR="00AF38E9" w:rsidRPr="00FC4079" w:rsidRDefault="00AF38E9" w:rsidP="00AF38E9">
            <w:pPr>
              <w:spacing w:line="240" w:lineRule="auto"/>
              <w:rPr>
                <w:sz w:val="16"/>
              </w:rPr>
            </w:pPr>
            <w:r w:rsidRPr="00FC4079">
              <w:rPr>
                <w:sz w:val="16"/>
              </w:rPr>
              <w:t>Difflam</w:t>
            </w:r>
          </w:p>
        </w:tc>
        <w:tc>
          <w:tcPr>
            <w:tcW w:w="534" w:type="dxa"/>
          </w:tcPr>
          <w:p w14:paraId="124262F0" w14:textId="77777777" w:rsidR="00AF38E9" w:rsidRPr="00FC4079" w:rsidRDefault="00AF38E9" w:rsidP="00AF38E9">
            <w:pPr>
              <w:spacing w:line="240" w:lineRule="auto"/>
              <w:rPr>
                <w:sz w:val="16"/>
              </w:rPr>
            </w:pPr>
            <w:r w:rsidRPr="00FC4079">
              <w:rPr>
                <w:sz w:val="16"/>
              </w:rPr>
              <w:t>IL</w:t>
            </w:r>
          </w:p>
        </w:tc>
        <w:tc>
          <w:tcPr>
            <w:tcW w:w="633" w:type="dxa"/>
          </w:tcPr>
          <w:p w14:paraId="17DA5CDE" w14:textId="77777777" w:rsidR="00AF38E9" w:rsidRPr="00FC4079" w:rsidRDefault="00AF38E9" w:rsidP="00AF38E9">
            <w:pPr>
              <w:spacing w:line="240" w:lineRule="auto"/>
              <w:rPr>
                <w:sz w:val="16"/>
              </w:rPr>
            </w:pPr>
            <w:r w:rsidRPr="00FC4079">
              <w:rPr>
                <w:sz w:val="16"/>
              </w:rPr>
              <w:t xml:space="preserve">PDP </w:t>
            </w:r>
          </w:p>
        </w:tc>
        <w:tc>
          <w:tcPr>
            <w:tcW w:w="1728" w:type="dxa"/>
          </w:tcPr>
          <w:p w14:paraId="2F2975A9" w14:textId="77777777" w:rsidR="00AF38E9" w:rsidRPr="00FC4079" w:rsidRDefault="00AF38E9" w:rsidP="00AF38E9">
            <w:pPr>
              <w:spacing w:line="240" w:lineRule="auto"/>
              <w:rPr>
                <w:sz w:val="16"/>
              </w:rPr>
            </w:pPr>
            <w:r w:rsidRPr="00FC4079">
              <w:rPr>
                <w:sz w:val="16"/>
              </w:rPr>
              <w:t>C5732</w:t>
            </w:r>
          </w:p>
        </w:tc>
        <w:tc>
          <w:tcPr>
            <w:tcW w:w="1728" w:type="dxa"/>
          </w:tcPr>
          <w:p w14:paraId="64939308" w14:textId="77777777" w:rsidR="00AF38E9" w:rsidRPr="00FC4079" w:rsidRDefault="00AF38E9" w:rsidP="00AF38E9">
            <w:pPr>
              <w:spacing w:line="240" w:lineRule="auto"/>
              <w:rPr>
                <w:sz w:val="16"/>
              </w:rPr>
            </w:pPr>
            <w:r w:rsidRPr="00FC4079">
              <w:rPr>
                <w:sz w:val="16"/>
              </w:rPr>
              <w:t>P5732</w:t>
            </w:r>
          </w:p>
        </w:tc>
        <w:tc>
          <w:tcPr>
            <w:tcW w:w="682" w:type="dxa"/>
          </w:tcPr>
          <w:p w14:paraId="0C7C946B" w14:textId="77777777" w:rsidR="00AF38E9" w:rsidRPr="00FC4079" w:rsidRDefault="00AF38E9" w:rsidP="00AF38E9">
            <w:pPr>
              <w:spacing w:line="240" w:lineRule="auto"/>
              <w:rPr>
                <w:sz w:val="16"/>
              </w:rPr>
            </w:pPr>
            <w:r w:rsidRPr="00FC4079">
              <w:rPr>
                <w:sz w:val="16"/>
              </w:rPr>
              <w:t>1</w:t>
            </w:r>
          </w:p>
        </w:tc>
        <w:tc>
          <w:tcPr>
            <w:tcW w:w="682" w:type="dxa"/>
          </w:tcPr>
          <w:p w14:paraId="22567FAD" w14:textId="77777777" w:rsidR="00AF38E9" w:rsidRPr="00FC4079" w:rsidRDefault="00AF38E9" w:rsidP="00AF38E9">
            <w:pPr>
              <w:spacing w:line="240" w:lineRule="auto"/>
              <w:rPr>
                <w:sz w:val="16"/>
              </w:rPr>
            </w:pPr>
            <w:r w:rsidRPr="00FC4079">
              <w:rPr>
                <w:sz w:val="16"/>
              </w:rPr>
              <w:t>0</w:t>
            </w:r>
          </w:p>
        </w:tc>
        <w:tc>
          <w:tcPr>
            <w:tcW w:w="1271" w:type="dxa"/>
          </w:tcPr>
          <w:p w14:paraId="6B6CC92A" w14:textId="77777777" w:rsidR="00AF38E9" w:rsidRPr="00FC4079" w:rsidRDefault="00AF38E9" w:rsidP="00AF38E9">
            <w:pPr>
              <w:spacing w:line="240" w:lineRule="auto"/>
              <w:rPr>
                <w:sz w:val="16"/>
              </w:rPr>
            </w:pPr>
          </w:p>
        </w:tc>
        <w:tc>
          <w:tcPr>
            <w:tcW w:w="534" w:type="dxa"/>
          </w:tcPr>
          <w:p w14:paraId="476E4EBD" w14:textId="77777777" w:rsidR="00AF38E9" w:rsidRPr="00FC4079" w:rsidRDefault="00AF38E9" w:rsidP="00AF38E9">
            <w:pPr>
              <w:spacing w:line="240" w:lineRule="auto"/>
              <w:rPr>
                <w:sz w:val="16"/>
              </w:rPr>
            </w:pPr>
            <w:r w:rsidRPr="00FC4079">
              <w:rPr>
                <w:sz w:val="16"/>
              </w:rPr>
              <w:t>1</w:t>
            </w:r>
          </w:p>
        </w:tc>
        <w:tc>
          <w:tcPr>
            <w:tcW w:w="534" w:type="dxa"/>
          </w:tcPr>
          <w:p w14:paraId="6DCF7383" w14:textId="77777777" w:rsidR="00AF38E9" w:rsidRPr="00FC4079" w:rsidRDefault="00AF38E9" w:rsidP="00AF38E9">
            <w:pPr>
              <w:spacing w:line="240" w:lineRule="auto"/>
              <w:rPr>
                <w:sz w:val="16"/>
              </w:rPr>
            </w:pPr>
          </w:p>
        </w:tc>
        <w:tc>
          <w:tcPr>
            <w:tcW w:w="864" w:type="dxa"/>
          </w:tcPr>
          <w:p w14:paraId="4A8F5409" w14:textId="77777777" w:rsidR="00AF38E9" w:rsidRPr="00FC4079" w:rsidRDefault="00AF38E9" w:rsidP="00AF38E9">
            <w:pPr>
              <w:spacing w:line="240" w:lineRule="auto"/>
              <w:rPr>
                <w:sz w:val="16"/>
              </w:rPr>
            </w:pPr>
          </w:p>
        </w:tc>
      </w:tr>
      <w:tr w:rsidR="00FC4079" w:rsidRPr="00FC4079" w14:paraId="225AD8E8" w14:textId="77777777" w:rsidTr="00FC4079">
        <w:tc>
          <w:tcPr>
            <w:tcW w:w="1353" w:type="dxa"/>
          </w:tcPr>
          <w:p w14:paraId="1515DF4B" w14:textId="77777777" w:rsidR="00AF38E9" w:rsidRPr="00FC4079" w:rsidRDefault="00AF38E9" w:rsidP="00AF38E9">
            <w:pPr>
              <w:spacing w:line="240" w:lineRule="auto"/>
              <w:rPr>
                <w:sz w:val="16"/>
              </w:rPr>
            </w:pPr>
            <w:r w:rsidRPr="00FC4079">
              <w:rPr>
                <w:sz w:val="16"/>
              </w:rPr>
              <w:t>Benzydamine</w:t>
            </w:r>
          </w:p>
        </w:tc>
        <w:tc>
          <w:tcPr>
            <w:tcW w:w="2023" w:type="dxa"/>
          </w:tcPr>
          <w:p w14:paraId="0323EB55" w14:textId="77777777" w:rsidR="00AF38E9" w:rsidRPr="00FC4079" w:rsidRDefault="00AF38E9" w:rsidP="00AF38E9">
            <w:pPr>
              <w:spacing w:line="240" w:lineRule="auto"/>
              <w:rPr>
                <w:sz w:val="16"/>
              </w:rPr>
            </w:pPr>
            <w:r w:rsidRPr="00FC4079">
              <w:rPr>
                <w:sz w:val="16"/>
              </w:rPr>
              <w:t>Mouth and throat rinse containing benzydamine hydrochloride 22.5 mg per 15 mL, 500 mL</w:t>
            </w:r>
          </w:p>
        </w:tc>
        <w:tc>
          <w:tcPr>
            <w:tcW w:w="953" w:type="dxa"/>
          </w:tcPr>
          <w:p w14:paraId="1407E05E" w14:textId="77777777" w:rsidR="00AF38E9" w:rsidRPr="00FC4079" w:rsidRDefault="00AF38E9" w:rsidP="00AF38E9">
            <w:pPr>
              <w:spacing w:line="240" w:lineRule="auto"/>
              <w:rPr>
                <w:sz w:val="16"/>
              </w:rPr>
            </w:pPr>
            <w:r w:rsidRPr="00FC4079">
              <w:rPr>
                <w:sz w:val="16"/>
              </w:rPr>
              <w:t>Oral application</w:t>
            </w:r>
          </w:p>
        </w:tc>
        <w:tc>
          <w:tcPr>
            <w:tcW w:w="1440" w:type="dxa"/>
          </w:tcPr>
          <w:p w14:paraId="0D372A61" w14:textId="77777777" w:rsidR="00AF38E9" w:rsidRPr="00FC4079" w:rsidRDefault="00AF38E9" w:rsidP="00AF38E9">
            <w:pPr>
              <w:spacing w:line="240" w:lineRule="auto"/>
              <w:rPr>
                <w:sz w:val="16"/>
              </w:rPr>
            </w:pPr>
            <w:r w:rsidRPr="00FC4079">
              <w:rPr>
                <w:sz w:val="16"/>
              </w:rPr>
              <w:t>Difflam</w:t>
            </w:r>
          </w:p>
        </w:tc>
        <w:tc>
          <w:tcPr>
            <w:tcW w:w="534" w:type="dxa"/>
          </w:tcPr>
          <w:p w14:paraId="18618682" w14:textId="77777777" w:rsidR="00AF38E9" w:rsidRPr="00FC4079" w:rsidRDefault="00AF38E9" w:rsidP="00AF38E9">
            <w:pPr>
              <w:spacing w:line="240" w:lineRule="auto"/>
              <w:rPr>
                <w:sz w:val="16"/>
              </w:rPr>
            </w:pPr>
            <w:r w:rsidRPr="00FC4079">
              <w:rPr>
                <w:sz w:val="16"/>
              </w:rPr>
              <w:t>IL</w:t>
            </w:r>
          </w:p>
        </w:tc>
        <w:tc>
          <w:tcPr>
            <w:tcW w:w="633" w:type="dxa"/>
          </w:tcPr>
          <w:p w14:paraId="7071F6B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122A2F" w14:textId="77777777" w:rsidR="00AF38E9" w:rsidRPr="00FC4079" w:rsidRDefault="00AF38E9" w:rsidP="00AF38E9">
            <w:pPr>
              <w:spacing w:line="240" w:lineRule="auto"/>
              <w:rPr>
                <w:sz w:val="16"/>
              </w:rPr>
            </w:pPr>
            <w:r w:rsidRPr="00FC4079">
              <w:rPr>
                <w:sz w:val="16"/>
              </w:rPr>
              <w:t>C5672</w:t>
            </w:r>
          </w:p>
        </w:tc>
        <w:tc>
          <w:tcPr>
            <w:tcW w:w="1728" w:type="dxa"/>
          </w:tcPr>
          <w:p w14:paraId="56E94256" w14:textId="77777777" w:rsidR="00AF38E9" w:rsidRPr="00FC4079" w:rsidRDefault="00AF38E9" w:rsidP="00AF38E9">
            <w:pPr>
              <w:spacing w:line="240" w:lineRule="auto"/>
              <w:rPr>
                <w:sz w:val="16"/>
              </w:rPr>
            </w:pPr>
            <w:r w:rsidRPr="00FC4079">
              <w:rPr>
                <w:sz w:val="16"/>
              </w:rPr>
              <w:t>P5672</w:t>
            </w:r>
          </w:p>
        </w:tc>
        <w:tc>
          <w:tcPr>
            <w:tcW w:w="682" w:type="dxa"/>
          </w:tcPr>
          <w:p w14:paraId="4DA2C159" w14:textId="77777777" w:rsidR="00AF38E9" w:rsidRPr="00FC4079" w:rsidRDefault="00AF38E9" w:rsidP="00AF38E9">
            <w:pPr>
              <w:spacing w:line="240" w:lineRule="auto"/>
              <w:rPr>
                <w:sz w:val="16"/>
              </w:rPr>
            </w:pPr>
            <w:r w:rsidRPr="00FC4079">
              <w:rPr>
                <w:sz w:val="16"/>
              </w:rPr>
              <w:t>1</w:t>
            </w:r>
          </w:p>
        </w:tc>
        <w:tc>
          <w:tcPr>
            <w:tcW w:w="682" w:type="dxa"/>
          </w:tcPr>
          <w:p w14:paraId="77E04094" w14:textId="77777777" w:rsidR="00AF38E9" w:rsidRPr="00FC4079" w:rsidRDefault="00AF38E9" w:rsidP="00AF38E9">
            <w:pPr>
              <w:spacing w:line="240" w:lineRule="auto"/>
              <w:rPr>
                <w:sz w:val="16"/>
              </w:rPr>
            </w:pPr>
            <w:r w:rsidRPr="00FC4079">
              <w:rPr>
                <w:sz w:val="16"/>
              </w:rPr>
              <w:t>1</w:t>
            </w:r>
          </w:p>
        </w:tc>
        <w:tc>
          <w:tcPr>
            <w:tcW w:w="1271" w:type="dxa"/>
          </w:tcPr>
          <w:p w14:paraId="711A7861" w14:textId="77777777" w:rsidR="00AF38E9" w:rsidRPr="00FC4079" w:rsidRDefault="00AF38E9" w:rsidP="00AF38E9">
            <w:pPr>
              <w:spacing w:line="240" w:lineRule="auto"/>
              <w:rPr>
                <w:sz w:val="16"/>
              </w:rPr>
            </w:pPr>
          </w:p>
        </w:tc>
        <w:tc>
          <w:tcPr>
            <w:tcW w:w="534" w:type="dxa"/>
          </w:tcPr>
          <w:p w14:paraId="1F8922F1" w14:textId="77777777" w:rsidR="00AF38E9" w:rsidRPr="00FC4079" w:rsidRDefault="00AF38E9" w:rsidP="00AF38E9">
            <w:pPr>
              <w:spacing w:line="240" w:lineRule="auto"/>
              <w:rPr>
                <w:sz w:val="16"/>
              </w:rPr>
            </w:pPr>
            <w:r w:rsidRPr="00FC4079">
              <w:rPr>
                <w:sz w:val="16"/>
              </w:rPr>
              <w:t>1</w:t>
            </w:r>
          </w:p>
        </w:tc>
        <w:tc>
          <w:tcPr>
            <w:tcW w:w="534" w:type="dxa"/>
          </w:tcPr>
          <w:p w14:paraId="6B0E3B35" w14:textId="77777777" w:rsidR="00AF38E9" w:rsidRPr="00FC4079" w:rsidRDefault="00AF38E9" w:rsidP="00AF38E9">
            <w:pPr>
              <w:spacing w:line="240" w:lineRule="auto"/>
              <w:rPr>
                <w:sz w:val="16"/>
              </w:rPr>
            </w:pPr>
          </w:p>
        </w:tc>
        <w:tc>
          <w:tcPr>
            <w:tcW w:w="864" w:type="dxa"/>
          </w:tcPr>
          <w:p w14:paraId="1C026148" w14:textId="77777777" w:rsidR="00AF38E9" w:rsidRPr="00FC4079" w:rsidRDefault="00AF38E9" w:rsidP="00AF38E9">
            <w:pPr>
              <w:spacing w:line="240" w:lineRule="auto"/>
              <w:rPr>
                <w:sz w:val="16"/>
              </w:rPr>
            </w:pPr>
          </w:p>
        </w:tc>
      </w:tr>
      <w:tr w:rsidR="00FC4079" w:rsidRPr="00FC4079" w14:paraId="30415EFA" w14:textId="77777777" w:rsidTr="00FC4079">
        <w:tc>
          <w:tcPr>
            <w:tcW w:w="1353" w:type="dxa"/>
          </w:tcPr>
          <w:p w14:paraId="123FF647" w14:textId="77777777" w:rsidR="00AF38E9" w:rsidRPr="00FC4079" w:rsidRDefault="00AF38E9" w:rsidP="00AF38E9">
            <w:pPr>
              <w:spacing w:line="240" w:lineRule="auto"/>
              <w:rPr>
                <w:sz w:val="16"/>
              </w:rPr>
            </w:pPr>
            <w:r w:rsidRPr="00FC4079">
              <w:rPr>
                <w:sz w:val="16"/>
              </w:rPr>
              <w:t>Benzydamine</w:t>
            </w:r>
          </w:p>
        </w:tc>
        <w:tc>
          <w:tcPr>
            <w:tcW w:w="2023" w:type="dxa"/>
          </w:tcPr>
          <w:p w14:paraId="3AD7CBE6" w14:textId="77777777" w:rsidR="00AF38E9" w:rsidRPr="00FC4079" w:rsidRDefault="00AF38E9" w:rsidP="00AF38E9">
            <w:pPr>
              <w:spacing w:line="240" w:lineRule="auto"/>
              <w:rPr>
                <w:sz w:val="16"/>
              </w:rPr>
            </w:pPr>
            <w:r w:rsidRPr="00FC4079">
              <w:rPr>
                <w:sz w:val="16"/>
              </w:rPr>
              <w:t>Mouth and throat rinse containing benzydamine hydrochloride 22.5 mg per 15 mL, 500 mL</w:t>
            </w:r>
          </w:p>
        </w:tc>
        <w:tc>
          <w:tcPr>
            <w:tcW w:w="953" w:type="dxa"/>
          </w:tcPr>
          <w:p w14:paraId="03B602B0" w14:textId="77777777" w:rsidR="00AF38E9" w:rsidRPr="00FC4079" w:rsidRDefault="00AF38E9" w:rsidP="00AF38E9">
            <w:pPr>
              <w:spacing w:line="240" w:lineRule="auto"/>
              <w:rPr>
                <w:sz w:val="16"/>
              </w:rPr>
            </w:pPr>
            <w:r w:rsidRPr="00FC4079">
              <w:rPr>
                <w:sz w:val="16"/>
              </w:rPr>
              <w:t>Oral application</w:t>
            </w:r>
          </w:p>
        </w:tc>
        <w:tc>
          <w:tcPr>
            <w:tcW w:w="1440" w:type="dxa"/>
          </w:tcPr>
          <w:p w14:paraId="7891BC07" w14:textId="77777777" w:rsidR="00AF38E9" w:rsidRPr="00FC4079" w:rsidRDefault="00AF38E9" w:rsidP="00AF38E9">
            <w:pPr>
              <w:spacing w:line="240" w:lineRule="auto"/>
              <w:rPr>
                <w:sz w:val="16"/>
              </w:rPr>
            </w:pPr>
            <w:r w:rsidRPr="00FC4079">
              <w:rPr>
                <w:sz w:val="16"/>
              </w:rPr>
              <w:t>Difflam</w:t>
            </w:r>
          </w:p>
        </w:tc>
        <w:tc>
          <w:tcPr>
            <w:tcW w:w="534" w:type="dxa"/>
          </w:tcPr>
          <w:p w14:paraId="09E74B30" w14:textId="77777777" w:rsidR="00AF38E9" w:rsidRPr="00FC4079" w:rsidRDefault="00AF38E9" w:rsidP="00AF38E9">
            <w:pPr>
              <w:spacing w:line="240" w:lineRule="auto"/>
              <w:rPr>
                <w:sz w:val="16"/>
              </w:rPr>
            </w:pPr>
            <w:r w:rsidRPr="00FC4079">
              <w:rPr>
                <w:sz w:val="16"/>
              </w:rPr>
              <w:t>IL</w:t>
            </w:r>
          </w:p>
        </w:tc>
        <w:tc>
          <w:tcPr>
            <w:tcW w:w="633" w:type="dxa"/>
          </w:tcPr>
          <w:p w14:paraId="093C209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BC1F5E" w14:textId="77777777" w:rsidR="00AF38E9" w:rsidRPr="00FC4079" w:rsidRDefault="00AF38E9" w:rsidP="00AF38E9">
            <w:pPr>
              <w:spacing w:line="240" w:lineRule="auto"/>
              <w:rPr>
                <w:sz w:val="16"/>
              </w:rPr>
            </w:pPr>
            <w:r w:rsidRPr="00FC4079">
              <w:rPr>
                <w:sz w:val="16"/>
              </w:rPr>
              <w:t>C6197</w:t>
            </w:r>
          </w:p>
        </w:tc>
        <w:tc>
          <w:tcPr>
            <w:tcW w:w="1728" w:type="dxa"/>
          </w:tcPr>
          <w:p w14:paraId="660C4E69" w14:textId="77777777" w:rsidR="00AF38E9" w:rsidRPr="00FC4079" w:rsidRDefault="00AF38E9" w:rsidP="00AF38E9">
            <w:pPr>
              <w:spacing w:line="240" w:lineRule="auto"/>
              <w:rPr>
                <w:sz w:val="16"/>
              </w:rPr>
            </w:pPr>
            <w:r w:rsidRPr="00FC4079">
              <w:rPr>
                <w:sz w:val="16"/>
              </w:rPr>
              <w:t>P6197</w:t>
            </w:r>
          </w:p>
        </w:tc>
        <w:tc>
          <w:tcPr>
            <w:tcW w:w="682" w:type="dxa"/>
          </w:tcPr>
          <w:p w14:paraId="0128F641" w14:textId="77777777" w:rsidR="00AF38E9" w:rsidRPr="00FC4079" w:rsidRDefault="00AF38E9" w:rsidP="00AF38E9">
            <w:pPr>
              <w:spacing w:line="240" w:lineRule="auto"/>
              <w:rPr>
                <w:sz w:val="16"/>
              </w:rPr>
            </w:pPr>
            <w:r w:rsidRPr="00FC4079">
              <w:rPr>
                <w:sz w:val="16"/>
              </w:rPr>
              <w:t>1</w:t>
            </w:r>
          </w:p>
        </w:tc>
        <w:tc>
          <w:tcPr>
            <w:tcW w:w="682" w:type="dxa"/>
          </w:tcPr>
          <w:p w14:paraId="1B7BC281" w14:textId="77777777" w:rsidR="00AF38E9" w:rsidRPr="00FC4079" w:rsidRDefault="00AF38E9" w:rsidP="00AF38E9">
            <w:pPr>
              <w:spacing w:line="240" w:lineRule="auto"/>
              <w:rPr>
                <w:sz w:val="16"/>
              </w:rPr>
            </w:pPr>
            <w:r w:rsidRPr="00FC4079">
              <w:rPr>
                <w:sz w:val="16"/>
              </w:rPr>
              <w:t>3</w:t>
            </w:r>
          </w:p>
        </w:tc>
        <w:tc>
          <w:tcPr>
            <w:tcW w:w="1271" w:type="dxa"/>
          </w:tcPr>
          <w:p w14:paraId="75E18CC1" w14:textId="77777777" w:rsidR="00AF38E9" w:rsidRPr="00FC4079" w:rsidRDefault="00AF38E9" w:rsidP="00AF38E9">
            <w:pPr>
              <w:spacing w:line="240" w:lineRule="auto"/>
              <w:rPr>
                <w:sz w:val="16"/>
              </w:rPr>
            </w:pPr>
          </w:p>
        </w:tc>
        <w:tc>
          <w:tcPr>
            <w:tcW w:w="534" w:type="dxa"/>
          </w:tcPr>
          <w:p w14:paraId="68E1AECD" w14:textId="77777777" w:rsidR="00AF38E9" w:rsidRPr="00FC4079" w:rsidRDefault="00AF38E9" w:rsidP="00AF38E9">
            <w:pPr>
              <w:spacing w:line="240" w:lineRule="auto"/>
              <w:rPr>
                <w:sz w:val="16"/>
              </w:rPr>
            </w:pPr>
            <w:r w:rsidRPr="00FC4079">
              <w:rPr>
                <w:sz w:val="16"/>
              </w:rPr>
              <w:t>1</w:t>
            </w:r>
          </w:p>
        </w:tc>
        <w:tc>
          <w:tcPr>
            <w:tcW w:w="534" w:type="dxa"/>
          </w:tcPr>
          <w:p w14:paraId="34FBD93F" w14:textId="77777777" w:rsidR="00AF38E9" w:rsidRPr="00FC4079" w:rsidRDefault="00AF38E9" w:rsidP="00AF38E9">
            <w:pPr>
              <w:spacing w:line="240" w:lineRule="auto"/>
              <w:rPr>
                <w:sz w:val="16"/>
              </w:rPr>
            </w:pPr>
          </w:p>
        </w:tc>
        <w:tc>
          <w:tcPr>
            <w:tcW w:w="864" w:type="dxa"/>
          </w:tcPr>
          <w:p w14:paraId="3CCA1982" w14:textId="77777777" w:rsidR="00AF38E9" w:rsidRPr="00FC4079" w:rsidRDefault="00AF38E9" w:rsidP="00AF38E9">
            <w:pPr>
              <w:spacing w:line="240" w:lineRule="auto"/>
              <w:rPr>
                <w:sz w:val="16"/>
              </w:rPr>
            </w:pPr>
          </w:p>
        </w:tc>
      </w:tr>
      <w:tr w:rsidR="00FC4079" w:rsidRPr="00FC4079" w14:paraId="1BFB6F22" w14:textId="77777777" w:rsidTr="00FC4079">
        <w:tc>
          <w:tcPr>
            <w:tcW w:w="1353" w:type="dxa"/>
          </w:tcPr>
          <w:p w14:paraId="56E572FD" w14:textId="77777777" w:rsidR="00AF38E9" w:rsidRPr="00FC4079" w:rsidRDefault="00AF38E9" w:rsidP="00AF38E9">
            <w:pPr>
              <w:spacing w:line="240" w:lineRule="auto"/>
              <w:rPr>
                <w:sz w:val="16"/>
              </w:rPr>
            </w:pPr>
            <w:r w:rsidRPr="00FC4079">
              <w:rPr>
                <w:sz w:val="16"/>
              </w:rPr>
              <w:t>Benzylpenicillin</w:t>
            </w:r>
          </w:p>
        </w:tc>
        <w:tc>
          <w:tcPr>
            <w:tcW w:w="2023" w:type="dxa"/>
          </w:tcPr>
          <w:p w14:paraId="3B792967" w14:textId="77777777" w:rsidR="00AF38E9" w:rsidRPr="00FC4079" w:rsidRDefault="00AF38E9" w:rsidP="00AF38E9">
            <w:pPr>
              <w:spacing w:line="240" w:lineRule="auto"/>
              <w:rPr>
                <w:sz w:val="16"/>
              </w:rPr>
            </w:pPr>
            <w:r w:rsidRPr="00FC4079">
              <w:rPr>
                <w:sz w:val="16"/>
              </w:rPr>
              <w:t>Powder for injection 600 mg (as sodium)</w:t>
            </w:r>
          </w:p>
        </w:tc>
        <w:tc>
          <w:tcPr>
            <w:tcW w:w="953" w:type="dxa"/>
          </w:tcPr>
          <w:p w14:paraId="323637ED" w14:textId="77777777" w:rsidR="00AF38E9" w:rsidRPr="00FC4079" w:rsidRDefault="00AF38E9" w:rsidP="00AF38E9">
            <w:pPr>
              <w:spacing w:line="240" w:lineRule="auto"/>
              <w:rPr>
                <w:sz w:val="16"/>
              </w:rPr>
            </w:pPr>
            <w:r w:rsidRPr="00FC4079">
              <w:rPr>
                <w:sz w:val="16"/>
              </w:rPr>
              <w:t>Injection</w:t>
            </w:r>
          </w:p>
        </w:tc>
        <w:tc>
          <w:tcPr>
            <w:tcW w:w="1440" w:type="dxa"/>
          </w:tcPr>
          <w:p w14:paraId="650C3AF7" w14:textId="77777777" w:rsidR="00AF38E9" w:rsidRPr="00FC4079" w:rsidRDefault="00AF38E9" w:rsidP="00AF38E9">
            <w:pPr>
              <w:spacing w:line="240" w:lineRule="auto"/>
              <w:rPr>
                <w:sz w:val="16"/>
              </w:rPr>
            </w:pPr>
            <w:r w:rsidRPr="00FC4079">
              <w:rPr>
                <w:sz w:val="16"/>
              </w:rPr>
              <w:t>BenPen</w:t>
            </w:r>
          </w:p>
        </w:tc>
        <w:tc>
          <w:tcPr>
            <w:tcW w:w="534" w:type="dxa"/>
          </w:tcPr>
          <w:p w14:paraId="213EF498" w14:textId="77777777" w:rsidR="00AF38E9" w:rsidRPr="00FC4079" w:rsidRDefault="00AF38E9" w:rsidP="00AF38E9">
            <w:pPr>
              <w:spacing w:line="240" w:lineRule="auto"/>
              <w:rPr>
                <w:sz w:val="16"/>
              </w:rPr>
            </w:pPr>
            <w:r w:rsidRPr="00FC4079">
              <w:rPr>
                <w:sz w:val="16"/>
              </w:rPr>
              <w:t>CS</w:t>
            </w:r>
          </w:p>
        </w:tc>
        <w:tc>
          <w:tcPr>
            <w:tcW w:w="633" w:type="dxa"/>
          </w:tcPr>
          <w:p w14:paraId="073A1D0D" w14:textId="77777777" w:rsidR="00AF38E9" w:rsidRPr="00FC4079" w:rsidRDefault="00AF38E9" w:rsidP="00AF38E9">
            <w:pPr>
              <w:spacing w:line="240" w:lineRule="auto"/>
              <w:rPr>
                <w:sz w:val="16"/>
              </w:rPr>
            </w:pPr>
            <w:r w:rsidRPr="00FC4079">
              <w:rPr>
                <w:sz w:val="16"/>
              </w:rPr>
              <w:t xml:space="preserve">PDP </w:t>
            </w:r>
          </w:p>
        </w:tc>
        <w:tc>
          <w:tcPr>
            <w:tcW w:w="1728" w:type="dxa"/>
          </w:tcPr>
          <w:p w14:paraId="5B79272E" w14:textId="77777777" w:rsidR="00AF38E9" w:rsidRPr="00FC4079" w:rsidRDefault="00AF38E9" w:rsidP="00AF38E9">
            <w:pPr>
              <w:spacing w:line="240" w:lineRule="auto"/>
              <w:rPr>
                <w:sz w:val="16"/>
              </w:rPr>
            </w:pPr>
          </w:p>
        </w:tc>
        <w:tc>
          <w:tcPr>
            <w:tcW w:w="1728" w:type="dxa"/>
          </w:tcPr>
          <w:p w14:paraId="51E0F709" w14:textId="77777777" w:rsidR="00AF38E9" w:rsidRPr="00FC4079" w:rsidRDefault="00AF38E9" w:rsidP="00AF38E9">
            <w:pPr>
              <w:spacing w:line="240" w:lineRule="auto"/>
              <w:rPr>
                <w:sz w:val="16"/>
              </w:rPr>
            </w:pPr>
          </w:p>
        </w:tc>
        <w:tc>
          <w:tcPr>
            <w:tcW w:w="682" w:type="dxa"/>
          </w:tcPr>
          <w:p w14:paraId="3E72009E" w14:textId="77777777" w:rsidR="00AF38E9" w:rsidRPr="00FC4079" w:rsidRDefault="00AF38E9" w:rsidP="00AF38E9">
            <w:pPr>
              <w:spacing w:line="240" w:lineRule="auto"/>
              <w:rPr>
                <w:sz w:val="16"/>
              </w:rPr>
            </w:pPr>
            <w:r w:rsidRPr="00FC4079">
              <w:rPr>
                <w:sz w:val="16"/>
              </w:rPr>
              <w:t>10</w:t>
            </w:r>
          </w:p>
        </w:tc>
        <w:tc>
          <w:tcPr>
            <w:tcW w:w="682" w:type="dxa"/>
          </w:tcPr>
          <w:p w14:paraId="368E79E7" w14:textId="77777777" w:rsidR="00AF38E9" w:rsidRPr="00FC4079" w:rsidRDefault="00AF38E9" w:rsidP="00AF38E9">
            <w:pPr>
              <w:spacing w:line="240" w:lineRule="auto"/>
              <w:rPr>
                <w:sz w:val="16"/>
              </w:rPr>
            </w:pPr>
            <w:r w:rsidRPr="00FC4079">
              <w:rPr>
                <w:sz w:val="16"/>
              </w:rPr>
              <w:t>0</w:t>
            </w:r>
          </w:p>
        </w:tc>
        <w:tc>
          <w:tcPr>
            <w:tcW w:w="1271" w:type="dxa"/>
          </w:tcPr>
          <w:p w14:paraId="12E757DB" w14:textId="77777777" w:rsidR="00AF38E9" w:rsidRPr="00FC4079" w:rsidRDefault="00AF38E9" w:rsidP="00AF38E9">
            <w:pPr>
              <w:spacing w:line="240" w:lineRule="auto"/>
              <w:rPr>
                <w:sz w:val="16"/>
              </w:rPr>
            </w:pPr>
          </w:p>
        </w:tc>
        <w:tc>
          <w:tcPr>
            <w:tcW w:w="534" w:type="dxa"/>
          </w:tcPr>
          <w:p w14:paraId="5022243B" w14:textId="77777777" w:rsidR="00AF38E9" w:rsidRPr="00FC4079" w:rsidRDefault="00AF38E9" w:rsidP="00AF38E9">
            <w:pPr>
              <w:spacing w:line="240" w:lineRule="auto"/>
              <w:rPr>
                <w:sz w:val="16"/>
              </w:rPr>
            </w:pPr>
            <w:r w:rsidRPr="00FC4079">
              <w:rPr>
                <w:sz w:val="16"/>
              </w:rPr>
              <w:t>1</w:t>
            </w:r>
          </w:p>
        </w:tc>
        <w:tc>
          <w:tcPr>
            <w:tcW w:w="534" w:type="dxa"/>
          </w:tcPr>
          <w:p w14:paraId="48D4C3B3" w14:textId="77777777" w:rsidR="00AF38E9" w:rsidRPr="00FC4079" w:rsidRDefault="00AF38E9" w:rsidP="00AF38E9">
            <w:pPr>
              <w:spacing w:line="240" w:lineRule="auto"/>
              <w:rPr>
                <w:sz w:val="16"/>
              </w:rPr>
            </w:pPr>
          </w:p>
        </w:tc>
        <w:tc>
          <w:tcPr>
            <w:tcW w:w="864" w:type="dxa"/>
          </w:tcPr>
          <w:p w14:paraId="256482D2" w14:textId="77777777" w:rsidR="00AF38E9" w:rsidRPr="00FC4079" w:rsidRDefault="00AF38E9" w:rsidP="00AF38E9">
            <w:pPr>
              <w:spacing w:line="240" w:lineRule="auto"/>
              <w:rPr>
                <w:sz w:val="16"/>
              </w:rPr>
            </w:pPr>
          </w:p>
        </w:tc>
      </w:tr>
      <w:tr w:rsidR="00FC4079" w:rsidRPr="00FC4079" w14:paraId="49302827" w14:textId="77777777" w:rsidTr="00FC4079">
        <w:tc>
          <w:tcPr>
            <w:tcW w:w="1353" w:type="dxa"/>
          </w:tcPr>
          <w:p w14:paraId="17E331B6" w14:textId="77777777" w:rsidR="00AF38E9" w:rsidRPr="00FC4079" w:rsidRDefault="00AF38E9" w:rsidP="00AF38E9">
            <w:pPr>
              <w:spacing w:line="240" w:lineRule="auto"/>
              <w:rPr>
                <w:sz w:val="16"/>
              </w:rPr>
            </w:pPr>
            <w:r w:rsidRPr="00FC4079">
              <w:rPr>
                <w:sz w:val="16"/>
              </w:rPr>
              <w:t>Benzylpenicillin</w:t>
            </w:r>
          </w:p>
        </w:tc>
        <w:tc>
          <w:tcPr>
            <w:tcW w:w="2023" w:type="dxa"/>
          </w:tcPr>
          <w:p w14:paraId="01F6DC1A" w14:textId="77777777" w:rsidR="00AF38E9" w:rsidRPr="00FC4079" w:rsidRDefault="00AF38E9" w:rsidP="00AF38E9">
            <w:pPr>
              <w:spacing w:line="240" w:lineRule="auto"/>
              <w:rPr>
                <w:sz w:val="16"/>
              </w:rPr>
            </w:pPr>
            <w:r w:rsidRPr="00FC4079">
              <w:rPr>
                <w:sz w:val="16"/>
              </w:rPr>
              <w:t>Powder for injection 600 mg (as sodium)</w:t>
            </w:r>
          </w:p>
        </w:tc>
        <w:tc>
          <w:tcPr>
            <w:tcW w:w="953" w:type="dxa"/>
          </w:tcPr>
          <w:p w14:paraId="766681C5" w14:textId="77777777" w:rsidR="00AF38E9" w:rsidRPr="00FC4079" w:rsidRDefault="00AF38E9" w:rsidP="00AF38E9">
            <w:pPr>
              <w:spacing w:line="240" w:lineRule="auto"/>
              <w:rPr>
                <w:sz w:val="16"/>
              </w:rPr>
            </w:pPr>
            <w:r w:rsidRPr="00FC4079">
              <w:rPr>
                <w:sz w:val="16"/>
              </w:rPr>
              <w:t>Injection</w:t>
            </w:r>
          </w:p>
        </w:tc>
        <w:tc>
          <w:tcPr>
            <w:tcW w:w="1440" w:type="dxa"/>
          </w:tcPr>
          <w:p w14:paraId="558D68D7" w14:textId="77777777" w:rsidR="00AF38E9" w:rsidRPr="00FC4079" w:rsidRDefault="00AF38E9" w:rsidP="00AF38E9">
            <w:pPr>
              <w:spacing w:line="240" w:lineRule="auto"/>
              <w:rPr>
                <w:sz w:val="16"/>
              </w:rPr>
            </w:pPr>
            <w:r w:rsidRPr="00FC4079">
              <w:rPr>
                <w:sz w:val="16"/>
              </w:rPr>
              <w:t>BenPen</w:t>
            </w:r>
          </w:p>
        </w:tc>
        <w:tc>
          <w:tcPr>
            <w:tcW w:w="534" w:type="dxa"/>
          </w:tcPr>
          <w:p w14:paraId="2CFBDDD8" w14:textId="77777777" w:rsidR="00AF38E9" w:rsidRPr="00FC4079" w:rsidRDefault="00AF38E9" w:rsidP="00AF38E9">
            <w:pPr>
              <w:spacing w:line="240" w:lineRule="auto"/>
              <w:rPr>
                <w:sz w:val="16"/>
              </w:rPr>
            </w:pPr>
            <w:r w:rsidRPr="00FC4079">
              <w:rPr>
                <w:sz w:val="16"/>
              </w:rPr>
              <w:t>CS</w:t>
            </w:r>
          </w:p>
        </w:tc>
        <w:tc>
          <w:tcPr>
            <w:tcW w:w="633" w:type="dxa"/>
          </w:tcPr>
          <w:p w14:paraId="557A63DC"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5355D832" w14:textId="77777777" w:rsidR="00AF38E9" w:rsidRPr="00FC4079" w:rsidRDefault="00AF38E9" w:rsidP="00AF38E9">
            <w:pPr>
              <w:spacing w:line="240" w:lineRule="auto"/>
              <w:rPr>
                <w:sz w:val="16"/>
              </w:rPr>
            </w:pPr>
          </w:p>
        </w:tc>
        <w:tc>
          <w:tcPr>
            <w:tcW w:w="1728" w:type="dxa"/>
          </w:tcPr>
          <w:p w14:paraId="1F53D7DF" w14:textId="77777777" w:rsidR="00AF38E9" w:rsidRPr="00FC4079" w:rsidRDefault="00AF38E9" w:rsidP="00AF38E9">
            <w:pPr>
              <w:spacing w:line="240" w:lineRule="auto"/>
              <w:rPr>
                <w:sz w:val="16"/>
              </w:rPr>
            </w:pPr>
          </w:p>
        </w:tc>
        <w:tc>
          <w:tcPr>
            <w:tcW w:w="682" w:type="dxa"/>
          </w:tcPr>
          <w:p w14:paraId="6E8D5A74" w14:textId="77777777" w:rsidR="00AF38E9" w:rsidRPr="00FC4079" w:rsidRDefault="00AF38E9" w:rsidP="00AF38E9">
            <w:pPr>
              <w:spacing w:line="240" w:lineRule="auto"/>
              <w:rPr>
                <w:sz w:val="16"/>
              </w:rPr>
            </w:pPr>
            <w:r w:rsidRPr="00FC4079">
              <w:rPr>
                <w:sz w:val="16"/>
              </w:rPr>
              <w:t>10</w:t>
            </w:r>
          </w:p>
        </w:tc>
        <w:tc>
          <w:tcPr>
            <w:tcW w:w="682" w:type="dxa"/>
          </w:tcPr>
          <w:p w14:paraId="3FD4092E" w14:textId="77777777" w:rsidR="00AF38E9" w:rsidRPr="00FC4079" w:rsidRDefault="00AF38E9" w:rsidP="00AF38E9">
            <w:pPr>
              <w:spacing w:line="240" w:lineRule="auto"/>
              <w:rPr>
                <w:sz w:val="16"/>
              </w:rPr>
            </w:pPr>
            <w:r w:rsidRPr="00FC4079">
              <w:rPr>
                <w:sz w:val="16"/>
              </w:rPr>
              <w:t>1</w:t>
            </w:r>
          </w:p>
        </w:tc>
        <w:tc>
          <w:tcPr>
            <w:tcW w:w="1271" w:type="dxa"/>
          </w:tcPr>
          <w:p w14:paraId="4470F90F" w14:textId="77777777" w:rsidR="00AF38E9" w:rsidRPr="00FC4079" w:rsidRDefault="00AF38E9" w:rsidP="00AF38E9">
            <w:pPr>
              <w:spacing w:line="240" w:lineRule="auto"/>
              <w:rPr>
                <w:sz w:val="16"/>
              </w:rPr>
            </w:pPr>
          </w:p>
        </w:tc>
        <w:tc>
          <w:tcPr>
            <w:tcW w:w="534" w:type="dxa"/>
          </w:tcPr>
          <w:p w14:paraId="3D0F9C00" w14:textId="77777777" w:rsidR="00AF38E9" w:rsidRPr="00FC4079" w:rsidRDefault="00AF38E9" w:rsidP="00AF38E9">
            <w:pPr>
              <w:spacing w:line="240" w:lineRule="auto"/>
              <w:rPr>
                <w:sz w:val="16"/>
              </w:rPr>
            </w:pPr>
            <w:r w:rsidRPr="00FC4079">
              <w:rPr>
                <w:sz w:val="16"/>
              </w:rPr>
              <w:t>1</w:t>
            </w:r>
          </w:p>
        </w:tc>
        <w:tc>
          <w:tcPr>
            <w:tcW w:w="534" w:type="dxa"/>
          </w:tcPr>
          <w:p w14:paraId="1AE086E4" w14:textId="77777777" w:rsidR="00AF38E9" w:rsidRPr="00FC4079" w:rsidRDefault="00AF38E9" w:rsidP="00AF38E9">
            <w:pPr>
              <w:spacing w:line="240" w:lineRule="auto"/>
              <w:rPr>
                <w:sz w:val="16"/>
              </w:rPr>
            </w:pPr>
          </w:p>
        </w:tc>
        <w:tc>
          <w:tcPr>
            <w:tcW w:w="864" w:type="dxa"/>
          </w:tcPr>
          <w:p w14:paraId="32A398F8" w14:textId="77777777" w:rsidR="00AF38E9" w:rsidRPr="00FC4079" w:rsidRDefault="00AF38E9" w:rsidP="00AF38E9">
            <w:pPr>
              <w:spacing w:line="240" w:lineRule="auto"/>
              <w:rPr>
                <w:sz w:val="16"/>
              </w:rPr>
            </w:pPr>
          </w:p>
        </w:tc>
      </w:tr>
      <w:tr w:rsidR="00FC4079" w:rsidRPr="00FC4079" w14:paraId="18CA4105" w14:textId="77777777" w:rsidTr="00FC4079">
        <w:tc>
          <w:tcPr>
            <w:tcW w:w="1353" w:type="dxa"/>
          </w:tcPr>
          <w:p w14:paraId="578133A3" w14:textId="77777777" w:rsidR="00AF38E9" w:rsidRPr="00FC4079" w:rsidRDefault="00AF38E9" w:rsidP="00AF38E9">
            <w:pPr>
              <w:spacing w:line="240" w:lineRule="auto"/>
              <w:rPr>
                <w:sz w:val="16"/>
              </w:rPr>
            </w:pPr>
            <w:r w:rsidRPr="00FC4079">
              <w:rPr>
                <w:sz w:val="16"/>
              </w:rPr>
              <w:t>Benzylpenicillin</w:t>
            </w:r>
          </w:p>
        </w:tc>
        <w:tc>
          <w:tcPr>
            <w:tcW w:w="2023" w:type="dxa"/>
          </w:tcPr>
          <w:p w14:paraId="12A6DB65" w14:textId="77777777" w:rsidR="00AF38E9" w:rsidRPr="00FC4079" w:rsidRDefault="00AF38E9" w:rsidP="00AF38E9">
            <w:pPr>
              <w:spacing w:line="240" w:lineRule="auto"/>
              <w:rPr>
                <w:sz w:val="16"/>
              </w:rPr>
            </w:pPr>
            <w:r w:rsidRPr="00FC4079">
              <w:rPr>
                <w:sz w:val="16"/>
              </w:rPr>
              <w:t>Powder for injection 3 g (as sodium)</w:t>
            </w:r>
          </w:p>
        </w:tc>
        <w:tc>
          <w:tcPr>
            <w:tcW w:w="953" w:type="dxa"/>
          </w:tcPr>
          <w:p w14:paraId="263B69BD" w14:textId="77777777" w:rsidR="00AF38E9" w:rsidRPr="00FC4079" w:rsidRDefault="00AF38E9" w:rsidP="00AF38E9">
            <w:pPr>
              <w:spacing w:line="240" w:lineRule="auto"/>
              <w:rPr>
                <w:sz w:val="16"/>
              </w:rPr>
            </w:pPr>
            <w:r w:rsidRPr="00FC4079">
              <w:rPr>
                <w:sz w:val="16"/>
              </w:rPr>
              <w:t>Injection</w:t>
            </w:r>
          </w:p>
        </w:tc>
        <w:tc>
          <w:tcPr>
            <w:tcW w:w="1440" w:type="dxa"/>
          </w:tcPr>
          <w:p w14:paraId="50544C67" w14:textId="77777777" w:rsidR="00AF38E9" w:rsidRPr="00FC4079" w:rsidRDefault="00AF38E9" w:rsidP="00AF38E9">
            <w:pPr>
              <w:spacing w:line="240" w:lineRule="auto"/>
              <w:rPr>
                <w:sz w:val="16"/>
              </w:rPr>
            </w:pPr>
            <w:r w:rsidRPr="00FC4079">
              <w:rPr>
                <w:sz w:val="16"/>
              </w:rPr>
              <w:t>BenPen</w:t>
            </w:r>
          </w:p>
        </w:tc>
        <w:tc>
          <w:tcPr>
            <w:tcW w:w="534" w:type="dxa"/>
          </w:tcPr>
          <w:p w14:paraId="4D03F5F7" w14:textId="77777777" w:rsidR="00AF38E9" w:rsidRPr="00FC4079" w:rsidRDefault="00AF38E9" w:rsidP="00AF38E9">
            <w:pPr>
              <w:spacing w:line="240" w:lineRule="auto"/>
              <w:rPr>
                <w:sz w:val="16"/>
              </w:rPr>
            </w:pPr>
            <w:r w:rsidRPr="00FC4079">
              <w:rPr>
                <w:sz w:val="16"/>
              </w:rPr>
              <w:t>CS</w:t>
            </w:r>
          </w:p>
        </w:tc>
        <w:tc>
          <w:tcPr>
            <w:tcW w:w="633" w:type="dxa"/>
          </w:tcPr>
          <w:p w14:paraId="2BFFE9C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B98551" w14:textId="77777777" w:rsidR="00AF38E9" w:rsidRPr="00FC4079" w:rsidRDefault="00AF38E9" w:rsidP="00AF38E9">
            <w:pPr>
              <w:spacing w:line="240" w:lineRule="auto"/>
              <w:rPr>
                <w:sz w:val="16"/>
              </w:rPr>
            </w:pPr>
          </w:p>
        </w:tc>
        <w:tc>
          <w:tcPr>
            <w:tcW w:w="1728" w:type="dxa"/>
          </w:tcPr>
          <w:p w14:paraId="4F3C231B" w14:textId="77777777" w:rsidR="00AF38E9" w:rsidRPr="00FC4079" w:rsidRDefault="00AF38E9" w:rsidP="00AF38E9">
            <w:pPr>
              <w:spacing w:line="240" w:lineRule="auto"/>
              <w:rPr>
                <w:sz w:val="16"/>
              </w:rPr>
            </w:pPr>
          </w:p>
        </w:tc>
        <w:tc>
          <w:tcPr>
            <w:tcW w:w="682" w:type="dxa"/>
          </w:tcPr>
          <w:p w14:paraId="511BA2DE" w14:textId="77777777" w:rsidR="00AF38E9" w:rsidRPr="00FC4079" w:rsidRDefault="00AF38E9" w:rsidP="00AF38E9">
            <w:pPr>
              <w:spacing w:line="240" w:lineRule="auto"/>
              <w:rPr>
                <w:sz w:val="16"/>
              </w:rPr>
            </w:pPr>
            <w:r w:rsidRPr="00FC4079">
              <w:rPr>
                <w:sz w:val="16"/>
              </w:rPr>
              <w:t>10</w:t>
            </w:r>
          </w:p>
        </w:tc>
        <w:tc>
          <w:tcPr>
            <w:tcW w:w="682" w:type="dxa"/>
          </w:tcPr>
          <w:p w14:paraId="2C43F33E" w14:textId="77777777" w:rsidR="00AF38E9" w:rsidRPr="00FC4079" w:rsidRDefault="00AF38E9" w:rsidP="00AF38E9">
            <w:pPr>
              <w:spacing w:line="240" w:lineRule="auto"/>
              <w:rPr>
                <w:sz w:val="16"/>
              </w:rPr>
            </w:pPr>
            <w:r w:rsidRPr="00FC4079">
              <w:rPr>
                <w:sz w:val="16"/>
              </w:rPr>
              <w:t>0</w:t>
            </w:r>
          </w:p>
        </w:tc>
        <w:tc>
          <w:tcPr>
            <w:tcW w:w="1271" w:type="dxa"/>
          </w:tcPr>
          <w:p w14:paraId="45D76E23" w14:textId="77777777" w:rsidR="00AF38E9" w:rsidRPr="00FC4079" w:rsidRDefault="00AF38E9" w:rsidP="00AF38E9">
            <w:pPr>
              <w:spacing w:line="240" w:lineRule="auto"/>
              <w:rPr>
                <w:sz w:val="16"/>
              </w:rPr>
            </w:pPr>
          </w:p>
        </w:tc>
        <w:tc>
          <w:tcPr>
            <w:tcW w:w="534" w:type="dxa"/>
          </w:tcPr>
          <w:p w14:paraId="74A8FBAB" w14:textId="77777777" w:rsidR="00AF38E9" w:rsidRPr="00FC4079" w:rsidRDefault="00AF38E9" w:rsidP="00AF38E9">
            <w:pPr>
              <w:spacing w:line="240" w:lineRule="auto"/>
              <w:rPr>
                <w:sz w:val="16"/>
              </w:rPr>
            </w:pPr>
            <w:r w:rsidRPr="00FC4079">
              <w:rPr>
                <w:sz w:val="16"/>
              </w:rPr>
              <w:t>1</w:t>
            </w:r>
          </w:p>
        </w:tc>
        <w:tc>
          <w:tcPr>
            <w:tcW w:w="534" w:type="dxa"/>
          </w:tcPr>
          <w:p w14:paraId="11CBCFDA" w14:textId="77777777" w:rsidR="00AF38E9" w:rsidRPr="00FC4079" w:rsidRDefault="00AF38E9" w:rsidP="00AF38E9">
            <w:pPr>
              <w:spacing w:line="240" w:lineRule="auto"/>
              <w:rPr>
                <w:sz w:val="16"/>
              </w:rPr>
            </w:pPr>
          </w:p>
        </w:tc>
        <w:tc>
          <w:tcPr>
            <w:tcW w:w="864" w:type="dxa"/>
          </w:tcPr>
          <w:p w14:paraId="52F19411" w14:textId="77777777" w:rsidR="00AF38E9" w:rsidRPr="00FC4079" w:rsidRDefault="00AF38E9" w:rsidP="00AF38E9">
            <w:pPr>
              <w:spacing w:line="240" w:lineRule="auto"/>
              <w:rPr>
                <w:sz w:val="16"/>
              </w:rPr>
            </w:pPr>
          </w:p>
        </w:tc>
      </w:tr>
      <w:tr w:rsidR="00FC4079" w:rsidRPr="00FC4079" w14:paraId="15560669" w14:textId="77777777" w:rsidTr="00FC4079">
        <w:tc>
          <w:tcPr>
            <w:tcW w:w="1353" w:type="dxa"/>
          </w:tcPr>
          <w:p w14:paraId="222D256D" w14:textId="77777777" w:rsidR="00AF38E9" w:rsidRPr="00FC4079" w:rsidRDefault="00AF38E9" w:rsidP="00AF38E9">
            <w:pPr>
              <w:spacing w:line="240" w:lineRule="auto"/>
              <w:rPr>
                <w:sz w:val="16"/>
              </w:rPr>
            </w:pPr>
            <w:r w:rsidRPr="00FC4079">
              <w:rPr>
                <w:sz w:val="16"/>
              </w:rPr>
              <w:t>Benzylpenicillin</w:t>
            </w:r>
          </w:p>
        </w:tc>
        <w:tc>
          <w:tcPr>
            <w:tcW w:w="2023" w:type="dxa"/>
          </w:tcPr>
          <w:p w14:paraId="39017A73" w14:textId="77777777" w:rsidR="00AF38E9" w:rsidRPr="00FC4079" w:rsidRDefault="00AF38E9" w:rsidP="00AF38E9">
            <w:pPr>
              <w:spacing w:line="240" w:lineRule="auto"/>
              <w:rPr>
                <w:sz w:val="16"/>
              </w:rPr>
            </w:pPr>
            <w:r w:rsidRPr="00FC4079">
              <w:rPr>
                <w:sz w:val="16"/>
              </w:rPr>
              <w:t>Powder for injection 3 g (as sodium)</w:t>
            </w:r>
          </w:p>
        </w:tc>
        <w:tc>
          <w:tcPr>
            <w:tcW w:w="953" w:type="dxa"/>
          </w:tcPr>
          <w:p w14:paraId="08C35BEE" w14:textId="77777777" w:rsidR="00AF38E9" w:rsidRPr="00FC4079" w:rsidRDefault="00AF38E9" w:rsidP="00AF38E9">
            <w:pPr>
              <w:spacing w:line="240" w:lineRule="auto"/>
              <w:rPr>
                <w:sz w:val="16"/>
              </w:rPr>
            </w:pPr>
            <w:r w:rsidRPr="00FC4079">
              <w:rPr>
                <w:sz w:val="16"/>
              </w:rPr>
              <w:t>Injection</w:t>
            </w:r>
          </w:p>
        </w:tc>
        <w:tc>
          <w:tcPr>
            <w:tcW w:w="1440" w:type="dxa"/>
          </w:tcPr>
          <w:p w14:paraId="49AA7E3F" w14:textId="77777777" w:rsidR="00AF38E9" w:rsidRPr="00FC4079" w:rsidRDefault="00AF38E9" w:rsidP="00AF38E9">
            <w:pPr>
              <w:spacing w:line="240" w:lineRule="auto"/>
              <w:rPr>
                <w:sz w:val="16"/>
              </w:rPr>
            </w:pPr>
            <w:r w:rsidRPr="00FC4079">
              <w:rPr>
                <w:sz w:val="16"/>
              </w:rPr>
              <w:t>BenPen</w:t>
            </w:r>
          </w:p>
        </w:tc>
        <w:tc>
          <w:tcPr>
            <w:tcW w:w="534" w:type="dxa"/>
          </w:tcPr>
          <w:p w14:paraId="2CBA06FD" w14:textId="77777777" w:rsidR="00AF38E9" w:rsidRPr="00FC4079" w:rsidRDefault="00AF38E9" w:rsidP="00AF38E9">
            <w:pPr>
              <w:spacing w:line="240" w:lineRule="auto"/>
              <w:rPr>
                <w:sz w:val="16"/>
              </w:rPr>
            </w:pPr>
            <w:r w:rsidRPr="00FC4079">
              <w:rPr>
                <w:sz w:val="16"/>
              </w:rPr>
              <w:t>CS</w:t>
            </w:r>
          </w:p>
        </w:tc>
        <w:tc>
          <w:tcPr>
            <w:tcW w:w="633" w:type="dxa"/>
          </w:tcPr>
          <w:p w14:paraId="77AAD20D" w14:textId="77777777" w:rsidR="00AF38E9" w:rsidRPr="00FC4079" w:rsidRDefault="00AF38E9" w:rsidP="00AF38E9">
            <w:pPr>
              <w:spacing w:line="240" w:lineRule="auto"/>
              <w:rPr>
                <w:sz w:val="16"/>
              </w:rPr>
            </w:pPr>
            <w:r w:rsidRPr="00FC4079">
              <w:rPr>
                <w:sz w:val="16"/>
              </w:rPr>
              <w:t xml:space="preserve">PDP </w:t>
            </w:r>
          </w:p>
        </w:tc>
        <w:tc>
          <w:tcPr>
            <w:tcW w:w="1728" w:type="dxa"/>
          </w:tcPr>
          <w:p w14:paraId="6F493B20" w14:textId="77777777" w:rsidR="00AF38E9" w:rsidRPr="00FC4079" w:rsidRDefault="00AF38E9" w:rsidP="00AF38E9">
            <w:pPr>
              <w:spacing w:line="240" w:lineRule="auto"/>
              <w:rPr>
                <w:sz w:val="16"/>
              </w:rPr>
            </w:pPr>
          </w:p>
        </w:tc>
        <w:tc>
          <w:tcPr>
            <w:tcW w:w="1728" w:type="dxa"/>
          </w:tcPr>
          <w:p w14:paraId="676E24F2" w14:textId="77777777" w:rsidR="00AF38E9" w:rsidRPr="00FC4079" w:rsidRDefault="00AF38E9" w:rsidP="00AF38E9">
            <w:pPr>
              <w:spacing w:line="240" w:lineRule="auto"/>
              <w:rPr>
                <w:sz w:val="16"/>
              </w:rPr>
            </w:pPr>
          </w:p>
        </w:tc>
        <w:tc>
          <w:tcPr>
            <w:tcW w:w="682" w:type="dxa"/>
          </w:tcPr>
          <w:p w14:paraId="078C4E88" w14:textId="77777777" w:rsidR="00AF38E9" w:rsidRPr="00FC4079" w:rsidRDefault="00AF38E9" w:rsidP="00AF38E9">
            <w:pPr>
              <w:spacing w:line="240" w:lineRule="auto"/>
              <w:rPr>
                <w:sz w:val="16"/>
              </w:rPr>
            </w:pPr>
            <w:r w:rsidRPr="00FC4079">
              <w:rPr>
                <w:sz w:val="16"/>
              </w:rPr>
              <w:t>10</w:t>
            </w:r>
          </w:p>
        </w:tc>
        <w:tc>
          <w:tcPr>
            <w:tcW w:w="682" w:type="dxa"/>
          </w:tcPr>
          <w:p w14:paraId="2CAD5920" w14:textId="77777777" w:rsidR="00AF38E9" w:rsidRPr="00FC4079" w:rsidRDefault="00AF38E9" w:rsidP="00AF38E9">
            <w:pPr>
              <w:spacing w:line="240" w:lineRule="auto"/>
              <w:rPr>
                <w:sz w:val="16"/>
              </w:rPr>
            </w:pPr>
            <w:r w:rsidRPr="00FC4079">
              <w:rPr>
                <w:sz w:val="16"/>
              </w:rPr>
              <w:t>0</w:t>
            </w:r>
          </w:p>
        </w:tc>
        <w:tc>
          <w:tcPr>
            <w:tcW w:w="1271" w:type="dxa"/>
          </w:tcPr>
          <w:p w14:paraId="1140F06D" w14:textId="77777777" w:rsidR="00AF38E9" w:rsidRPr="00FC4079" w:rsidRDefault="00AF38E9" w:rsidP="00AF38E9">
            <w:pPr>
              <w:spacing w:line="240" w:lineRule="auto"/>
              <w:rPr>
                <w:sz w:val="16"/>
              </w:rPr>
            </w:pPr>
          </w:p>
        </w:tc>
        <w:tc>
          <w:tcPr>
            <w:tcW w:w="534" w:type="dxa"/>
          </w:tcPr>
          <w:p w14:paraId="03544A3C" w14:textId="77777777" w:rsidR="00AF38E9" w:rsidRPr="00FC4079" w:rsidRDefault="00AF38E9" w:rsidP="00AF38E9">
            <w:pPr>
              <w:spacing w:line="240" w:lineRule="auto"/>
              <w:rPr>
                <w:sz w:val="16"/>
              </w:rPr>
            </w:pPr>
            <w:r w:rsidRPr="00FC4079">
              <w:rPr>
                <w:sz w:val="16"/>
              </w:rPr>
              <w:t>1</w:t>
            </w:r>
          </w:p>
        </w:tc>
        <w:tc>
          <w:tcPr>
            <w:tcW w:w="534" w:type="dxa"/>
          </w:tcPr>
          <w:p w14:paraId="53B0A1F5" w14:textId="77777777" w:rsidR="00AF38E9" w:rsidRPr="00FC4079" w:rsidRDefault="00AF38E9" w:rsidP="00AF38E9">
            <w:pPr>
              <w:spacing w:line="240" w:lineRule="auto"/>
              <w:rPr>
                <w:sz w:val="16"/>
              </w:rPr>
            </w:pPr>
          </w:p>
        </w:tc>
        <w:tc>
          <w:tcPr>
            <w:tcW w:w="864" w:type="dxa"/>
          </w:tcPr>
          <w:p w14:paraId="3A421CC2" w14:textId="77777777" w:rsidR="00AF38E9" w:rsidRPr="00FC4079" w:rsidRDefault="00AF38E9" w:rsidP="00AF38E9">
            <w:pPr>
              <w:spacing w:line="240" w:lineRule="auto"/>
              <w:rPr>
                <w:sz w:val="16"/>
              </w:rPr>
            </w:pPr>
          </w:p>
        </w:tc>
      </w:tr>
      <w:tr w:rsidR="00FC4079" w:rsidRPr="00FC4079" w14:paraId="4F6ED4EC" w14:textId="77777777" w:rsidTr="00FC4079">
        <w:tc>
          <w:tcPr>
            <w:tcW w:w="1353" w:type="dxa"/>
          </w:tcPr>
          <w:p w14:paraId="2040AC02" w14:textId="77777777" w:rsidR="00AF38E9" w:rsidRPr="00FC4079" w:rsidRDefault="00AF38E9" w:rsidP="00AF38E9">
            <w:pPr>
              <w:spacing w:line="240" w:lineRule="auto"/>
              <w:rPr>
                <w:sz w:val="16"/>
              </w:rPr>
            </w:pPr>
            <w:r w:rsidRPr="00FC4079">
              <w:rPr>
                <w:sz w:val="16"/>
              </w:rPr>
              <w:t>Betaine</w:t>
            </w:r>
          </w:p>
        </w:tc>
        <w:tc>
          <w:tcPr>
            <w:tcW w:w="2023" w:type="dxa"/>
          </w:tcPr>
          <w:p w14:paraId="6C13959A" w14:textId="77777777" w:rsidR="00AF38E9" w:rsidRPr="00FC4079" w:rsidRDefault="00AF38E9" w:rsidP="00AF38E9">
            <w:pPr>
              <w:spacing w:line="240" w:lineRule="auto"/>
              <w:rPr>
                <w:sz w:val="16"/>
              </w:rPr>
            </w:pPr>
            <w:r w:rsidRPr="00FC4079">
              <w:rPr>
                <w:sz w:val="16"/>
              </w:rPr>
              <w:t>Oral powder 180 g</w:t>
            </w:r>
          </w:p>
        </w:tc>
        <w:tc>
          <w:tcPr>
            <w:tcW w:w="953" w:type="dxa"/>
          </w:tcPr>
          <w:p w14:paraId="465F1CB9" w14:textId="77777777" w:rsidR="00AF38E9" w:rsidRPr="00FC4079" w:rsidRDefault="00AF38E9" w:rsidP="00AF38E9">
            <w:pPr>
              <w:spacing w:line="240" w:lineRule="auto"/>
              <w:rPr>
                <w:sz w:val="16"/>
              </w:rPr>
            </w:pPr>
            <w:r w:rsidRPr="00FC4079">
              <w:rPr>
                <w:sz w:val="16"/>
              </w:rPr>
              <w:t>Oral</w:t>
            </w:r>
          </w:p>
        </w:tc>
        <w:tc>
          <w:tcPr>
            <w:tcW w:w="1440" w:type="dxa"/>
          </w:tcPr>
          <w:p w14:paraId="49DDAEB6" w14:textId="77777777" w:rsidR="00AF38E9" w:rsidRPr="00FC4079" w:rsidRDefault="00AF38E9" w:rsidP="00AF38E9">
            <w:pPr>
              <w:spacing w:line="240" w:lineRule="auto"/>
              <w:rPr>
                <w:sz w:val="16"/>
              </w:rPr>
            </w:pPr>
            <w:r w:rsidRPr="00FC4079">
              <w:rPr>
                <w:sz w:val="16"/>
              </w:rPr>
              <w:t>Cystadane</w:t>
            </w:r>
          </w:p>
        </w:tc>
        <w:tc>
          <w:tcPr>
            <w:tcW w:w="534" w:type="dxa"/>
          </w:tcPr>
          <w:p w14:paraId="58845D39" w14:textId="77777777" w:rsidR="00AF38E9" w:rsidRPr="00FC4079" w:rsidRDefault="00AF38E9" w:rsidP="00AF38E9">
            <w:pPr>
              <w:spacing w:line="240" w:lineRule="auto"/>
              <w:rPr>
                <w:sz w:val="16"/>
              </w:rPr>
            </w:pPr>
            <w:r w:rsidRPr="00FC4079">
              <w:rPr>
                <w:sz w:val="16"/>
              </w:rPr>
              <w:t>RJ</w:t>
            </w:r>
          </w:p>
        </w:tc>
        <w:tc>
          <w:tcPr>
            <w:tcW w:w="633" w:type="dxa"/>
          </w:tcPr>
          <w:p w14:paraId="68F93D21" w14:textId="77777777" w:rsidR="00AF38E9" w:rsidRPr="00FC4079" w:rsidRDefault="00AF38E9" w:rsidP="00AF38E9">
            <w:pPr>
              <w:spacing w:line="240" w:lineRule="auto"/>
              <w:rPr>
                <w:sz w:val="16"/>
              </w:rPr>
            </w:pPr>
            <w:r w:rsidRPr="00FC4079">
              <w:rPr>
                <w:sz w:val="16"/>
              </w:rPr>
              <w:t xml:space="preserve">MP </w:t>
            </w:r>
          </w:p>
        </w:tc>
        <w:tc>
          <w:tcPr>
            <w:tcW w:w="1728" w:type="dxa"/>
          </w:tcPr>
          <w:p w14:paraId="3CAB0AA2" w14:textId="77777777" w:rsidR="00AF38E9" w:rsidRPr="00FC4079" w:rsidRDefault="00AF38E9" w:rsidP="00AF38E9">
            <w:pPr>
              <w:spacing w:line="240" w:lineRule="auto"/>
              <w:rPr>
                <w:sz w:val="16"/>
              </w:rPr>
            </w:pPr>
            <w:r w:rsidRPr="00FC4079">
              <w:rPr>
                <w:sz w:val="16"/>
              </w:rPr>
              <w:t>C4599</w:t>
            </w:r>
          </w:p>
        </w:tc>
        <w:tc>
          <w:tcPr>
            <w:tcW w:w="1728" w:type="dxa"/>
          </w:tcPr>
          <w:p w14:paraId="08C3B50F" w14:textId="77777777" w:rsidR="00AF38E9" w:rsidRPr="00FC4079" w:rsidRDefault="00AF38E9" w:rsidP="00AF38E9">
            <w:pPr>
              <w:spacing w:line="240" w:lineRule="auto"/>
              <w:rPr>
                <w:sz w:val="16"/>
              </w:rPr>
            </w:pPr>
          </w:p>
        </w:tc>
        <w:tc>
          <w:tcPr>
            <w:tcW w:w="682" w:type="dxa"/>
          </w:tcPr>
          <w:p w14:paraId="5705A982" w14:textId="77777777" w:rsidR="00AF38E9" w:rsidRPr="00FC4079" w:rsidRDefault="00AF38E9" w:rsidP="00AF38E9">
            <w:pPr>
              <w:spacing w:line="240" w:lineRule="auto"/>
              <w:rPr>
                <w:sz w:val="16"/>
              </w:rPr>
            </w:pPr>
            <w:r w:rsidRPr="00FC4079">
              <w:rPr>
                <w:sz w:val="16"/>
              </w:rPr>
              <w:t>1</w:t>
            </w:r>
          </w:p>
        </w:tc>
        <w:tc>
          <w:tcPr>
            <w:tcW w:w="682" w:type="dxa"/>
          </w:tcPr>
          <w:p w14:paraId="0F44CEC0" w14:textId="77777777" w:rsidR="00AF38E9" w:rsidRPr="00FC4079" w:rsidRDefault="00AF38E9" w:rsidP="00AF38E9">
            <w:pPr>
              <w:spacing w:line="240" w:lineRule="auto"/>
              <w:rPr>
                <w:sz w:val="16"/>
              </w:rPr>
            </w:pPr>
            <w:r w:rsidRPr="00FC4079">
              <w:rPr>
                <w:sz w:val="16"/>
              </w:rPr>
              <w:t>5</w:t>
            </w:r>
          </w:p>
        </w:tc>
        <w:tc>
          <w:tcPr>
            <w:tcW w:w="1271" w:type="dxa"/>
          </w:tcPr>
          <w:p w14:paraId="5DBC4C27" w14:textId="77777777" w:rsidR="00AF38E9" w:rsidRPr="00FC4079" w:rsidRDefault="00AF38E9" w:rsidP="00AF38E9">
            <w:pPr>
              <w:spacing w:line="240" w:lineRule="auto"/>
              <w:rPr>
                <w:sz w:val="16"/>
              </w:rPr>
            </w:pPr>
          </w:p>
        </w:tc>
        <w:tc>
          <w:tcPr>
            <w:tcW w:w="534" w:type="dxa"/>
          </w:tcPr>
          <w:p w14:paraId="1BC25B0C" w14:textId="77777777" w:rsidR="00AF38E9" w:rsidRPr="00FC4079" w:rsidRDefault="00AF38E9" w:rsidP="00AF38E9">
            <w:pPr>
              <w:spacing w:line="240" w:lineRule="auto"/>
              <w:rPr>
                <w:sz w:val="16"/>
              </w:rPr>
            </w:pPr>
            <w:r w:rsidRPr="00FC4079">
              <w:rPr>
                <w:sz w:val="16"/>
              </w:rPr>
              <w:t>1</w:t>
            </w:r>
          </w:p>
        </w:tc>
        <w:tc>
          <w:tcPr>
            <w:tcW w:w="534" w:type="dxa"/>
          </w:tcPr>
          <w:p w14:paraId="0A2B9DE6" w14:textId="77777777" w:rsidR="00AF38E9" w:rsidRPr="00FC4079" w:rsidRDefault="00AF38E9" w:rsidP="00AF38E9">
            <w:pPr>
              <w:spacing w:line="240" w:lineRule="auto"/>
              <w:rPr>
                <w:sz w:val="16"/>
              </w:rPr>
            </w:pPr>
          </w:p>
        </w:tc>
        <w:tc>
          <w:tcPr>
            <w:tcW w:w="864" w:type="dxa"/>
          </w:tcPr>
          <w:p w14:paraId="46553F6B" w14:textId="77777777" w:rsidR="00AF38E9" w:rsidRPr="00FC4079" w:rsidRDefault="00AF38E9" w:rsidP="00AF38E9">
            <w:pPr>
              <w:spacing w:line="240" w:lineRule="auto"/>
              <w:rPr>
                <w:sz w:val="16"/>
              </w:rPr>
            </w:pPr>
          </w:p>
        </w:tc>
      </w:tr>
      <w:tr w:rsidR="00FC4079" w:rsidRPr="00FC4079" w14:paraId="2F062435" w14:textId="77777777" w:rsidTr="00FC4079">
        <w:tc>
          <w:tcPr>
            <w:tcW w:w="1353" w:type="dxa"/>
          </w:tcPr>
          <w:p w14:paraId="69EB2E89" w14:textId="77777777" w:rsidR="00AF38E9" w:rsidRPr="00FC4079" w:rsidRDefault="00AF38E9" w:rsidP="00AF38E9">
            <w:pPr>
              <w:spacing w:line="240" w:lineRule="auto"/>
              <w:rPr>
                <w:sz w:val="16"/>
              </w:rPr>
            </w:pPr>
            <w:r w:rsidRPr="00FC4079">
              <w:rPr>
                <w:sz w:val="16"/>
              </w:rPr>
              <w:t>Betamethasone</w:t>
            </w:r>
          </w:p>
        </w:tc>
        <w:tc>
          <w:tcPr>
            <w:tcW w:w="2023" w:type="dxa"/>
          </w:tcPr>
          <w:p w14:paraId="7E651E93" w14:textId="77777777" w:rsidR="00AF38E9" w:rsidRPr="00FC4079" w:rsidRDefault="00AF38E9" w:rsidP="00AF38E9">
            <w:pPr>
              <w:spacing w:line="240" w:lineRule="auto"/>
              <w:rPr>
                <w:sz w:val="16"/>
              </w:rPr>
            </w:pPr>
            <w:r w:rsidRPr="00FC4079">
              <w:rPr>
                <w:sz w:val="16"/>
              </w:rPr>
              <w:t>Cream 200 micrograms (as valerate) per g, 100 g</w:t>
            </w:r>
          </w:p>
        </w:tc>
        <w:tc>
          <w:tcPr>
            <w:tcW w:w="953" w:type="dxa"/>
          </w:tcPr>
          <w:p w14:paraId="0852E152" w14:textId="77777777" w:rsidR="00AF38E9" w:rsidRPr="00FC4079" w:rsidRDefault="00AF38E9" w:rsidP="00AF38E9">
            <w:pPr>
              <w:spacing w:line="240" w:lineRule="auto"/>
              <w:rPr>
                <w:sz w:val="16"/>
              </w:rPr>
            </w:pPr>
            <w:r w:rsidRPr="00FC4079">
              <w:rPr>
                <w:sz w:val="16"/>
              </w:rPr>
              <w:t>Application</w:t>
            </w:r>
          </w:p>
        </w:tc>
        <w:tc>
          <w:tcPr>
            <w:tcW w:w="1440" w:type="dxa"/>
          </w:tcPr>
          <w:p w14:paraId="6E9ABA43" w14:textId="77777777" w:rsidR="00AF38E9" w:rsidRPr="00FC4079" w:rsidRDefault="00AF38E9" w:rsidP="00AF38E9">
            <w:pPr>
              <w:spacing w:line="240" w:lineRule="auto"/>
              <w:rPr>
                <w:sz w:val="16"/>
              </w:rPr>
            </w:pPr>
            <w:r w:rsidRPr="00FC4079">
              <w:rPr>
                <w:sz w:val="16"/>
              </w:rPr>
              <w:t>Antroquoril</w:t>
            </w:r>
          </w:p>
        </w:tc>
        <w:tc>
          <w:tcPr>
            <w:tcW w:w="534" w:type="dxa"/>
          </w:tcPr>
          <w:p w14:paraId="40E89460" w14:textId="77777777" w:rsidR="00AF38E9" w:rsidRPr="00FC4079" w:rsidRDefault="00AF38E9" w:rsidP="00AF38E9">
            <w:pPr>
              <w:spacing w:line="240" w:lineRule="auto"/>
              <w:rPr>
                <w:sz w:val="16"/>
              </w:rPr>
            </w:pPr>
            <w:r w:rsidRPr="00FC4079">
              <w:rPr>
                <w:sz w:val="16"/>
              </w:rPr>
              <w:t>AL</w:t>
            </w:r>
          </w:p>
        </w:tc>
        <w:tc>
          <w:tcPr>
            <w:tcW w:w="633" w:type="dxa"/>
          </w:tcPr>
          <w:p w14:paraId="359100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C9BEAC" w14:textId="77777777" w:rsidR="00AF38E9" w:rsidRPr="00FC4079" w:rsidRDefault="00AF38E9" w:rsidP="00AF38E9">
            <w:pPr>
              <w:spacing w:line="240" w:lineRule="auto"/>
              <w:rPr>
                <w:sz w:val="16"/>
              </w:rPr>
            </w:pPr>
            <w:r w:rsidRPr="00FC4079">
              <w:rPr>
                <w:sz w:val="16"/>
              </w:rPr>
              <w:t>C4924</w:t>
            </w:r>
          </w:p>
        </w:tc>
        <w:tc>
          <w:tcPr>
            <w:tcW w:w="1728" w:type="dxa"/>
          </w:tcPr>
          <w:p w14:paraId="54A48FFE" w14:textId="77777777" w:rsidR="00AF38E9" w:rsidRPr="00FC4079" w:rsidRDefault="00AF38E9" w:rsidP="00AF38E9">
            <w:pPr>
              <w:spacing w:line="240" w:lineRule="auto"/>
              <w:rPr>
                <w:sz w:val="16"/>
              </w:rPr>
            </w:pPr>
          </w:p>
        </w:tc>
        <w:tc>
          <w:tcPr>
            <w:tcW w:w="682" w:type="dxa"/>
          </w:tcPr>
          <w:p w14:paraId="4834F65D" w14:textId="77777777" w:rsidR="00AF38E9" w:rsidRPr="00FC4079" w:rsidRDefault="00AF38E9" w:rsidP="00AF38E9">
            <w:pPr>
              <w:spacing w:line="240" w:lineRule="auto"/>
              <w:rPr>
                <w:sz w:val="16"/>
              </w:rPr>
            </w:pPr>
            <w:r w:rsidRPr="00FC4079">
              <w:rPr>
                <w:sz w:val="16"/>
              </w:rPr>
              <w:t>2</w:t>
            </w:r>
          </w:p>
        </w:tc>
        <w:tc>
          <w:tcPr>
            <w:tcW w:w="682" w:type="dxa"/>
          </w:tcPr>
          <w:p w14:paraId="32DC27A0" w14:textId="77777777" w:rsidR="00AF38E9" w:rsidRPr="00FC4079" w:rsidRDefault="00AF38E9" w:rsidP="00AF38E9">
            <w:pPr>
              <w:spacing w:line="240" w:lineRule="auto"/>
              <w:rPr>
                <w:sz w:val="16"/>
              </w:rPr>
            </w:pPr>
            <w:r w:rsidRPr="00FC4079">
              <w:rPr>
                <w:sz w:val="16"/>
              </w:rPr>
              <w:t>0</w:t>
            </w:r>
          </w:p>
        </w:tc>
        <w:tc>
          <w:tcPr>
            <w:tcW w:w="1271" w:type="dxa"/>
          </w:tcPr>
          <w:p w14:paraId="42E8F6CC" w14:textId="77777777" w:rsidR="00AF38E9" w:rsidRPr="00FC4079" w:rsidRDefault="00AF38E9" w:rsidP="00AF38E9">
            <w:pPr>
              <w:spacing w:line="240" w:lineRule="auto"/>
              <w:rPr>
                <w:sz w:val="16"/>
              </w:rPr>
            </w:pPr>
          </w:p>
        </w:tc>
        <w:tc>
          <w:tcPr>
            <w:tcW w:w="534" w:type="dxa"/>
          </w:tcPr>
          <w:p w14:paraId="7E50C97F" w14:textId="77777777" w:rsidR="00AF38E9" w:rsidRPr="00FC4079" w:rsidRDefault="00AF38E9" w:rsidP="00AF38E9">
            <w:pPr>
              <w:spacing w:line="240" w:lineRule="auto"/>
              <w:rPr>
                <w:sz w:val="16"/>
              </w:rPr>
            </w:pPr>
            <w:r w:rsidRPr="00FC4079">
              <w:rPr>
                <w:sz w:val="16"/>
              </w:rPr>
              <w:t>1</w:t>
            </w:r>
          </w:p>
        </w:tc>
        <w:tc>
          <w:tcPr>
            <w:tcW w:w="534" w:type="dxa"/>
          </w:tcPr>
          <w:p w14:paraId="7C4F01B9" w14:textId="77777777" w:rsidR="00AF38E9" w:rsidRPr="00FC4079" w:rsidRDefault="00AF38E9" w:rsidP="00AF38E9">
            <w:pPr>
              <w:spacing w:line="240" w:lineRule="auto"/>
              <w:rPr>
                <w:sz w:val="16"/>
              </w:rPr>
            </w:pPr>
          </w:p>
        </w:tc>
        <w:tc>
          <w:tcPr>
            <w:tcW w:w="864" w:type="dxa"/>
          </w:tcPr>
          <w:p w14:paraId="7E020852" w14:textId="77777777" w:rsidR="00AF38E9" w:rsidRPr="00FC4079" w:rsidRDefault="00AF38E9" w:rsidP="00AF38E9">
            <w:pPr>
              <w:spacing w:line="240" w:lineRule="auto"/>
              <w:rPr>
                <w:sz w:val="16"/>
              </w:rPr>
            </w:pPr>
          </w:p>
        </w:tc>
      </w:tr>
      <w:tr w:rsidR="00FC4079" w:rsidRPr="00FC4079" w14:paraId="206C1ADB" w14:textId="77777777" w:rsidTr="00FC4079">
        <w:tc>
          <w:tcPr>
            <w:tcW w:w="1353" w:type="dxa"/>
          </w:tcPr>
          <w:p w14:paraId="19A7C6D2" w14:textId="77777777" w:rsidR="00AF38E9" w:rsidRPr="00FC4079" w:rsidRDefault="00AF38E9" w:rsidP="00AF38E9">
            <w:pPr>
              <w:spacing w:line="240" w:lineRule="auto"/>
              <w:rPr>
                <w:sz w:val="16"/>
              </w:rPr>
            </w:pPr>
            <w:r w:rsidRPr="00FC4079">
              <w:rPr>
                <w:sz w:val="16"/>
              </w:rPr>
              <w:t>Betamethasone</w:t>
            </w:r>
          </w:p>
        </w:tc>
        <w:tc>
          <w:tcPr>
            <w:tcW w:w="2023" w:type="dxa"/>
          </w:tcPr>
          <w:p w14:paraId="5483174B" w14:textId="77777777" w:rsidR="00AF38E9" w:rsidRPr="00FC4079" w:rsidRDefault="00AF38E9" w:rsidP="00AF38E9">
            <w:pPr>
              <w:spacing w:line="240" w:lineRule="auto"/>
              <w:rPr>
                <w:sz w:val="16"/>
              </w:rPr>
            </w:pPr>
            <w:r w:rsidRPr="00FC4079">
              <w:rPr>
                <w:sz w:val="16"/>
              </w:rPr>
              <w:t>Cream 200 micrograms (as valerate) per g, 100 g</w:t>
            </w:r>
          </w:p>
        </w:tc>
        <w:tc>
          <w:tcPr>
            <w:tcW w:w="953" w:type="dxa"/>
          </w:tcPr>
          <w:p w14:paraId="44216A25" w14:textId="77777777" w:rsidR="00AF38E9" w:rsidRPr="00FC4079" w:rsidRDefault="00AF38E9" w:rsidP="00AF38E9">
            <w:pPr>
              <w:spacing w:line="240" w:lineRule="auto"/>
              <w:rPr>
                <w:sz w:val="16"/>
              </w:rPr>
            </w:pPr>
            <w:r w:rsidRPr="00FC4079">
              <w:rPr>
                <w:sz w:val="16"/>
              </w:rPr>
              <w:t>Application</w:t>
            </w:r>
          </w:p>
        </w:tc>
        <w:tc>
          <w:tcPr>
            <w:tcW w:w="1440" w:type="dxa"/>
          </w:tcPr>
          <w:p w14:paraId="50F1D55F" w14:textId="77777777" w:rsidR="00AF38E9" w:rsidRPr="00FC4079" w:rsidRDefault="00AF38E9" w:rsidP="00AF38E9">
            <w:pPr>
              <w:spacing w:line="240" w:lineRule="auto"/>
              <w:rPr>
                <w:sz w:val="16"/>
              </w:rPr>
            </w:pPr>
            <w:r w:rsidRPr="00FC4079">
              <w:rPr>
                <w:sz w:val="16"/>
              </w:rPr>
              <w:t>Betnovate 1/5</w:t>
            </w:r>
          </w:p>
        </w:tc>
        <w:tc>
          <w:tcPr>
            <w:tcW w:w="534" w:type="dxa"/>
          </w:tcPr>
          <w:p w14:paraId="689385BC" w14:textId="77777777" w:rsidR="00AF38E9" w:rsidRPr="00FC4079" w:rsidRDefault="00AF38E9" w:rsidP="00AF38E9">
            <w:pPr>
              <w:spacing w:line="240" w:lineRule="auto"/>
              <w:rPr>
                <w:sz w:val="16"/>
              </w:rPr>
            </w:pPr>
            <w:r w:rsidRPr="00FC4079">
              <w:rPr>
                <w:sz w:val="16"/>
              </w:rPr>
              <w:t>AS</w:t>
            </w:r>
          </w:p>
        </w:tc>
        <w:tc>
          <w:tcPr>
            <w:tcW w:w="633" w:type="dxa"/>
          </w:tcPr>
          <w:p w14:paraId="7E7E70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B01F8B" w14:textId="77777777" w:rsidR="00AF38E9" w:rsidRPr="00FC4079" w:rsidRDefault="00AF38E9" w:rsidP="00AF38E9">
            <w:pPr>
              <w:spacing w:line="240" w:lineRule="auto"/>
              <w:rPr>
                <w:sz w:val="16"/>
              </w:rPr>
            </w:pPr>
            <w:r w:rsidRPr="00FC4079">
              <w:rPr>
                <w:sz w:val="16"/>
              </w:rPr>
              <w:t>C4924</w:t>
            </w:r>
          </w:p>
        </w:tc>
        <w:tc>
          <w:tcPr>
            <w:tcW w:w="1728" w:type="dxa"/>
          </w:tcPr>
          <w:p w14:paraId="26B7075E" w14:textId="77777777" w:rsidR="00AF38E9" w:rsidRPr="00FC4079" w:rsidRDefault="00AF38E9" w:rsidP="00AF38E9">
            <w:pPr>
              <w:spacing w:line="240" w:lineRule="auto"/>
              <w:rPr>
                <w:sz w:val="16"/>
              </w:rPr>
            </w:pPr>
          </w:p>
        </w:tc>
        <w:tc>
          <w:tcPr>
            <w:tcW w:w="682" w:type="dxa"/>
          </w:tcPr>
          <w:p w14:paraId="56A25BE4" w14:textId="77777777" w:rsidR="00AF38E9" w:rsidRPr="00FC4079" w:rsidRDefault="00AF38E9" w:rsidP="00AF38E9">
            <w:pPr>
              <w:spacing w:line="240" w:lineRule="auto"/>
              <w:rPr>
                <w:sz w:val="16"/>
              </w:rPr>
            </w:pPr>
            <w:r w:rsidRPr="00FC4079">
              <w:rPr>
                <w:sz w:val="16"/>
              </w:rPr>
              <w:t>2</w:t>
            </w:r>
          </w:p>
        </w:tc>
        <w:tc>
          <w:tcPr>
            <w:tcW w:w="682" w:type="dxa"/>
          </w:tcPr>
          <w:p w14:paraId="2DAC2341" w14:textId="77777777" w:rsidR="00AF38E9" w:rsidRPr="00FC4079" w:rsidRDefault="00AF38E9" w:rsidP="00AF38E9">
            <w:pPr>
              <w:spacing w:line="240" w:lineRule="auto"/>
              <w:rPr>
                <w:sz w:val="16"/>
              </w:rPr>
            </w:pPr>
            <w:r w:rsidRPr="00FC4079">
              <w:rPr>
                <w:sz w:val="16"/>
              </w:rPr>
              <w:t>0</w:t>
            </w:r>
          </w:p>
        </w:tc>
        <w:tc>
          <w:tcPr>
            <w:tcW w:w="1271" w:type="dxa"/>
          </w:tcPr>
          <w:p w14:paraId="3FD13DE5" w14:textId="77777777" w:rsidR="00AF38E9" w:rsidRPr="00FC4079" w:rsidRDefault="00AF38E9" w:rsidP="00AF38E9">
            <w:pPr>
              <w:spacing w:line="240" w:lineRule="auto"/>
              <w:rPr>
                <w:sz w:val="16"/>
              </w:rPr>
            </w:pPr>
          </w:p>
        </w:tc>
        <w:tc>
          <w:tcPr>
            <w:tcW w:w="534" w:type="dxa"/>
          </w:tcPr>
          <w:p w14:paraId="59404664" w14:textId="77777777" w:rsidR="00AF38E9" w:rsidRPr="00FC4079" w:rsidRDefault="00AF38E9" w:rsidP="00AF38E9">
            <w:pPr>
              <w:spacing w:line="240" w:lineRule="auto"/>
              <w:rPr>
                <w:sz w:val="16"/>
              </w:rPr>
            </w:pPr>
            <w:r w:rsidRPr="00FC4079">
              <w:rPr>
                <w:sz w:val="16"/>
              </w:rPr>
              <w:t>1</w:t>
            </w:r>
          </w:p>
        </w:tc>
        <w:tc>
          <w:tcPr>
            <w:tcW w:w="534" w:type="dxa"/>
          </w:tcPr>
          <w:p w14:paraId="11D9601E" w14:textId="77777777" w:rsidR="00AF38E9" w:rsidRPr="00FC4079" w:rsidRDefault="00AF38E9" w:rsidP="00AF38E9">
            <w:pPr>
              <w:spacing w:line="240" w:lineRule="auto"/>
              <w:rPr>
                <w:sz w:val="16"/>
              </w:rPr>
            </w:pPr>
          </w:p>
        </w:tc>
        <w:tc>
          <w:tcPr>
            <w:tcW w:w="864" w:type="dxa"/>
          </w:tcPr>
          <w:p w14:paraId="5B49270E" w14:textId="77777777" w:rsidR="00AF38E9" w:rsidRPr="00FC4079" w:rsidRDefault="00AF38E9" w:rsidP="00AF38E9">
            <w:pPr>
              <w:spacing w:line="240" w:lineRule="auto"/>
              <w:rPr>
                <w:sz w:val="16"/>
              </w:rPr>
            </w:pPr>
          </w:p>
        </w:tc>
      </w:tr>
      <w:tr w:rsidR="00FC4079" w:rsidRPr="00FC4079" w14:paraId="39404EF7" w14:textId="77777777" w:rsidTr="00FC4079">
        <w:tc>
          <w:tcPr>
            <w:tcW w:w="1353" w:type="dxa"/>
          </w:tcPr>
          <w:p w14:paraId="6E4F0412" w14:textId="77777777" w:rsidR="00AF38E9" w:rsidRPr="00FC4079" w:rsidRDefault="00AF38E9" w:rsidP="00AF38E9">
            <w:pPr>
              <w:spacing w:line="240" w:lineRule="auto"/>
              <w:rPr>
                <w:sz w:val="16"/>
              </w:rPr>
            </w:pPr>
            <w:r w:rsidRPr="00FC4079">
              <w:rPr>
                <w:sz w:val="16"/>
              </w:rPr>
              <w:t>Betamethasone</w:t>
            </w:r>
          </w:p>
        </w:tc>
        <w:tc>
          <w:tcPr>
            <w:tcW w:w="2023" w:type="dxa"/>
          </w:tcPr>
          <w:p w14:paraId="685C0F70" w14:textId="77777777" w:rsidR="00AF38E9" w:rsidRPr="00FC4079" w:rsidRDefault="00AF38E9" w:rsidP="00AF38E9">
            <w:pPr>
              <w:spacing w:line="240" w:lineRule="auto"/>
              <w:rPr>
                <w:sz w:val="16"/>
              </w:rPr>
            </w:pPr>
            <w:r w:rsidRPr="00FC4079">
              <w:rPr>
                <w:sz w:val="16"/>
              </w:rPr>
              <w:t>Cream 200 micrograms (as valerate) per g, 100 g</w:t>
            </w:r>
          </w:p>
        </w:tc>
        <w:tc>
          <w:tcPr>
            <w:tcW w:w="953" w:type="dxa"/>
          </w:tcPr>
          <w:p w14:paraId="2EC920EB" w14:textId="77777777" w:rsidR="00AF38E9" w:rsidRPr="00FC4079" w:rsidRDefault="00AF38E9" w:rsidP="00AF38E9">
            <w:pPr>
              <w:spacing w:line="240" w:lineRule="auto"/>
              <w:rPr>
                <w:sz w:val="16"/>
              </w:rPr>
            </w:pPr>
            <w:r w:rsidRPr="00FC4079">
              <w:rPr>
                <w:sz w:val="16"/>
              </w:rPr>
              <w:t>Application</w:t>
            </w:r>
          </w:p>
        </w:tc>
        <w:tc>
          <w:tcPr>
            <w:tcW w:w="1440" w:type="dxa"/>
          </w:tcPr>
          <w:p w14:paraId="75009A0E" w14:textId="77777777" w:rsidR="00AF38E9" w:rsidRPr="00FC4079" w:rsidRDefault="00AF38E9" w:rsidP="00AF38E9">
            <w:pPr>
              <w:spacing w:line="240" w:lineRule="auto"/>
              <w:rPr>
                <w:sz w:val="16"/>
              </w:rPr>
            </w:pPr>
            <w:r w:rsidRPr="00FC4079">
              <w:rPr>
                <w:sz w:val="16"/>
              </w:rPr>
              <w:t>Celestone-M</w:t>
            </w:r>
          </w:p>
        </w:tc>
        <w:tc>
          <w:tcPr>
            <w:tcW w:w="534" w:type="dxa"/>
          </w:tcPr>
          <w:p w14:paraId="3322FE40" w14:textId="77777777" w:rsidR="00AF38E9" w:rsidRPr="00FC4079" w:rsidRDefault="00AF38E9" w:rsidP="00AF38E9">
            <w:pPr>
              <w:spacing w:line="240" w:lineRule="auto"/>
              <w:rPr>
                <w:sz w:val="16"/>
              </w:rPr>
            </w:pPr>
            <w:r w:rsidRPr="00FC4079">
              <w:rPr>
                <w:sz w:val="16"/>
              </w:rPr>
              <w:t>AF</w:t>
            </w:r>
          </w:p>
        </w:tc>
        <w:tc>
          <w:tcPr>
            <w:tcW w:w="633" w:type="dxa"/>
          </w:tcPr>
          <w:p w14:paraId="6080BE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0AF2DF" w14:textId="77777777" w:rsidR="00AF38E9" w:rsidRPr="00FC4079" w:rsidRDefault="00AF38E9" w:rsidP="00AF38E9">
            <w:pPr>
              <w:spacing w:line="240" w:lineRule="auto"/>
              <w:rPr>
                <w:sz w:val="16"/>
              </w:rPr>
            </w:pPr>
            <w:r w:rsidRPr="00FC4079">
              <w:rPr>
                <w:sz w:val="16"/>
              </w:rPr>
              <w:t>C4924</w:t>
            </w:r>
          </w:p>
        </w:tc>
        <w:tc>
          <w:tcPr>
            <w:tcW w:w="1728" w:type="dxa"/>
          </w:tcPr>
          <w:p w14:paraId="2D142AA8" w14:textId="77777777" w:rsidR="00AF38E9" w:rsidRPr="00FC4079" w:rsidRDefault="00AF38E9" w:rsidP="00AF38E9">
            <w:pPr>
              <w:spacing w:line="240" w:lineRule="auto"/>
              <w:rPr>
                <w:sz w:val="16"/>
              </w:rPr>
            </w:pPr>
          </w:p>
        </w:tc>
        <w:tc>
          <w:tcPr>
            <w:tcW w:w="682" w:type="dxa"/>
          </w:tcPr>
          <w:p w14:paraId="79B53A1B" w14:textId="77777777" w:rsidR="00AF38E9" w:rsidRPr="00FC4079" w:rsidRDefault="00AF38E9" w:rsidP="00AF38E9">
            <w:pPr>
              <w:spacing w:line="240" w:lineRule="auto"/>
              <w:rPr>
                <w:sz w:val="16"/>
              </w:rPr>
            </w:pPr>
            <w:r w:rsidRPr="00FC4079">
              <w:rPr>
                <w:sz w:val="16"/>
              </w:rPr>
              <w:t>2</w:t>
            </w:r>
          </w:p>
        </w:tc>
        <w:tc>
          <w:tcPr>
            <w:tcW w:w="682" w:type="dxa"/>
          </w:tcPr>
          <w:p w14:paraId="38831E29" w14:textId="77777777" w:rsidR="00AF38E9" w:rsidRPr="00FC4079" w:rsidRDefault="00AF38E9" w:rsidP="00AF38E9">
            <w:pPr>
              <w:spacing w:line="240" w:lineRule="auto"/>
              <w:rPr>
                <w:sz w:val="16"/>
              </w:rPr>
            </w:pPr>
            <w:r w:rsidRPr="00FC4079">
              <w:rPr>
                <w:sz w:val="16"/>
              </w:rPr>
              <w:t>0</w:t>
            </w:r>
          </w:p>
        </w:tc>
        <w:tc>
          <w:tcPr>
            <w:tcW w:w="1271" w:type="dxa"/>
          </w:tcPr>
          <w:p w14:paraId="1928EA95" w14:textId="77777777" w:rsidR="00AF38E9" w:rsidRPr="00FC4079" w:rsidRDefault="00AF38E9" w:rsidP="00AF38E9">
            <w:pPr>
              <w:spacing w:line="240" w:lineRule="auto"/>
              <w:rPr>
                <w:sz w:val="16"/>
              </w:rPr>
            </w:pPr>
          </w:p>
        </w:tc>
        <w:tc>
          <w:tcPr>
            <w:tcW w:w="534" w:type="dxa"/>
          </w:tcPr>
          <w:p w14:paraId="51BC07E1" w14:textId="77777777" w:rsidR="00AF38E9" w:rsidRPr="00FC4079" w:rsidRDefault="00AF38E9" w:rsidP="00AF38E9">
            <w:pPr>
              <w:spacing w:line="240" w:lineRule="auto"/>
              <w:rPr>
                <w:sz w:val="16"/>
              </w:rPr>
            </w:pPr>
            <w:r w:rsidRPr="00FC4079">
              <w:rPr>
                <w:sz w:val="16"/>
              </w:rPr>
              <w:t>1</w:t>
            </w:r>
          </w:p>
        </w:tc>
        <w:tc>
          <w:tcPr>
            <w:tcW w:w="534" w:type="dxa"/>
          </w:tcPr>
          <w:p w14:paraId="358733F5" w14:textId="77777777" w:rsidR="00AF38E9" w:rsidRPr="00FC4079" w:rsidRDefault="00AF38E9" w:rsidP="00AF38E9">
            <w:pPr>
              <w:spacing w:line="240" w:lineRule="auto"/>
              <w:rPr>
                <w:sz w:val="16"/>
              </w:rPr>
            </w:pPr>
          </w:p>
        </w:tc>
        <w:tc>
          <w:tcPr>
            <w:tcW w:w="864" w:type="dxa"/>
          </w:tcPr>
          <w:p w14:paraId="1EE10317" w14:textId="77777777" w:rsidR="00AF38E9" w:rsidRPr="00FC4079" w:rsidRDefault="00AF38E9" w:rsidP="00AF38E9">
            <w:pPr>
              <w:spacing w:line="240" w:lineRule="auto"/>
              <w:rPr>
                <w:sz w:val="16"/>
              </w:rPr>
            </w:pPr>
          </w:p>
        </w:tc>
      </w:tr>
      <w:tr w:rsidR="00FC4079" w:rsidRPr="00FC4079" w14:paraId="1886F2AE" w14:textId="77777777" w:rsidTr="00FC4079">
        <w:tc>
          <w:tcPr>
            <w:tcW w:w="1353" w:type="dxa"/>
          </w:tcPr>
          <w:p w14:paraId="732229C0" w14:textId="77777777" w:rsidR="00AF38E9" w:rsidRPr="00FC4079" w:rsidRDefault="00AF38E9" w:rsidP="00AF38E9">
            <w:pPr>
              <w:spacing w:line="240" w:lineRule="auto"/>
              <w:rPr>
                <w:sz w:val="16"/>
              </w:rPr>
            </w:pPr>
            <w:r w:rsidRPr="00FC4079">
              <w:rPr>
                <w:sz w:val="16"/>
              </w:rPr>
              <w:t>Betamethasone</w:t>
            </w:r>
          </w:p>
        </w:tc>
        <w:tc>
          <w:tcPr>
            <w:tcW w:w="2023" w:type="dxa"/>
          </w:tcPr>
          <w:p w14:paraId="00A8AAA8" w14:textId="77777777" w:rsidR="00AF38E9" w:rsidRPr="00FC4079" w:rsidRDefault="00AF38E9" w:rsidP="00AF38E9">
            <w:pPr>
              <w:spacing w:line="240" w:lineRule="auto"/>
              <w:rPr>
                <w:sz w:val="16"/>
              </w:rPr>
            </w:pPr>
            <w:r w:rsidRPr="00FC4079">
              <w:rPr>
                <w:sz w:val="16"/>
              </w:rPr>
              <w:t>Cream 200 micrograms (as valerate) per g, 100 g</w:t>
            </w:r>
          </w:p>
        </w:tc>
        <w:tc>
          <w:tcPr>
            <w:tcW w:w="953" w:type="dxa"/>
          </w:tcPr>
          <w:p w14:paraId="61A7A4E7" w14:textId="77777777" w:rsidR="00AF38E9" w:rsidRPr="00FC4079" w:rsidRDefault="00AF38E9" w:rsidP="00AF38E9">
            <w:pPr>
              <w:spacing w:line="240" w:lineRule="auto"/>
              <w:rPr>
                <w:sz w:val="16"/>
              </w:rPr>
            </w:pPr>
            <w:r w:rsidRPr="00FC4079">
              <w:rPr>
                <w:sz w:val="16"/>
              </w:rPr>
              <w:t>Application</w:t>
            </w:r>
          </w:p>
        </w:tc>
        <w:tc>
          <w:tcPr>
            <w:tcW w:w="1440" w:type="dxa"/>
          </w:tcPr>
          <w:p w14:paraId="776E22C2" w14:textId="77777777" w:rsidR="00AF38E9" w:rsidRPr="00FC4079" w:rsidRDefault="00AF38E9" w:rsidP="00AF38E9">
            <w:pPr>
              <w:spacing w:line="240" w:lineRule="auto"/>
              <w:rPr>
                <w:sz w:val="16"/>
              </w:rPr>
            </w:pPr>
            <w:r w:rsidRPr="00FC4079">
              <w:rPr>
                <w:sz w:val="16"/>
              </w:rPr>
              <w:t>Cortival 1/5</w:t>
            </w:r>
          </w:p>
        </w:tc>
        <w:tc>
          <w:tcPr>
            <w:tcW w:w="534" w:type="dxa"/>
          </w:tcPr>
          <w:p w14:paraId="573866E9" w14:textId="77777777" w:rsidR="00AF38E9" w:rsidRPr="00FC4079" w:rsidRDefault="00AF38E9" w:rsidP="00AF38E9">
            <w:pPr>
              <w:spacing w:line="240" w:lineRule="auto"/>
              <w:rPr>
                <w:sz w:val="16"/>
              </w:rPr>
            </w:pPr>
            <w:r w:rsidRPr="00FC4079">
              <w:rPr>
                <w:sz w:val="16"/>
              </w:rPr>
              <w:t>LN</w:t>
            </w:r>
          </w:p>
        </w:tc>
        <w:tc>
          <w:tcPr>
            <w:tcW w:w="633" w:type="dxa"/>
          </w:tcPr>
          <w:p w14:paraId="29D0CAF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083DA7" w14:textId="77777777" w:rsidR="00AF38E9" w:rsidRPr="00FC4079" w:rsidRDefault="00AF38E9" w:rsidP="00AF38E9">
            <w:pPr>
              <w:spacing w:line="240" w:lineRule="auto"/>
              <w:rPr>
                <w:sz w:val="16"/>
              </w:rPr>
            </w:pPr>
            <w:r w:rsidRPr="00FC4079">
              <w:rPr>
                <w:sz w:val="16"/>
              </w:rPr>
              <w:t>C4924</w:t>
            </w:r>
          </w:p>
        </w:tc>
        <w:tc>
          <w:tcPr>
            <w:tcW w:w="1728" w:type="dxa"/>
          </w:tcPr>
          <w:p w14:paraId="3931FF2B" w14:textId="77777777" w:rsidR="00AF38E9" w:rsidRPr="00FC4079" w:rsidRDefault="00AF38E9" w:rsidP="00AF38E9">
            <w:pPr>
              <w:spacing w:line="240" w:lineRule="auto"/>
              <w:rPr>
                <w:sz w:val="16"/>
              </w:rPr>
            </w:pPr>
          </w:p>
        </w:tc>
        <w:tc>
          <w:tcPr>
            <w:tcW w:w="682" w:type="dxa"/>
          </w:tcPr>
          <w:p w14:paraId="4E16E3BF" w14:textId="77777777" w:rsidR="00AF38E9" w:rsidRPr="00FC4079" w:rsidRDefault="00AF38E9" w:rsidP="00AF38E9">
            <w:pPr>
              <w:spacing w:line="240" w:lineRule="auto"/>
              <w:rPr>
                <w:sz w:val="16"/>
              </w:rPr>
            </w:pPr>
            <w:r w:rsidRPr="00FC4079">
              <w:rPr>
                <w:sz w:val="16"/>
              </w:rPr>
              <w:t>2</w:t>
            </w:r>
          </w:p>
        </w:tc>
        <w:tc>
          <w:tcPr>
            <w:tcW w:w="682" w:type="dxa"/>
          </w:tcPr>
          <w:p w14:paraId="5F2BE908" w14:textId="77777777" w:rsidR="00AF38E9" w:rsidRPr="00FC4079" w:rsidRDefault="00AF38E9" w:rsidP="00AF38E9">
            <w:pPr>
              <w:spacing w:line="240" w:lineRule="auto"/>
              <w:rPr>
                <w:sz w:val="16"/>
              </w:rPr>
            </w:pPr>
            <w:r w:rsidRPr="00FC4079">
              <w:rPr>
                <w:sz w:val="16"/>
              </w:rPr>
              <w:t>0</w:t>
            </w:r>
          </w:p>
        </w:tc>
        <w:tc>
          <w:tcPr>
            <w:tcW w:w="1271" w:type="dxa"/>
          </w:tcPr>
          <w:p w14:paraId="3297BF29" w14:textId="77777777" w:rsidR="00AF38E9" w:rsidRPr="00FC4079" w:rsidRDefault="00AF38E9" w:rsidP="00AF38E9">
            <w:pPr>
              <w:spacing w:line="240" w:lineRule="auto"/>
              <w:rPr>
                <w:sz w:val="16"/>
              </w:rPr>
            </w:pPr>
          </w:p>
        </w:tc>
        <w:tc>
          <w:tcPr>
            <w:tcW w:w="534" w:type="dxa"/>
          </w:tcPr>
          <w:p w14:paraId="028D46EA" w14:textId="77777777" w:rsidR="00AF38E9" w:rsidRPr="00FC4079" w:rsidRDefault="00AF38E9" w:rsidP="00AF38E9">
            <w:pPr>
              <w:spacing w:line="240" w:lineRule="auto"/>
              <w:rPr>
                <w:sz w:val="16"/>
              </w:rPr>
            </w:pPr>
            <w:r w:rsidRPr="00FC4079">
              <w:rPr>
                <w:sz w:val="16"/>
              </w:rPr>
              <w:t>1</w:t>
            </w:r>
          </w:p>
        </w:tc>
        <w:tc>
          <w:tcPr>
            <w:tcW w:w="534" w:type="dxa"/>
          </w:tcPr>
          <w:p w14:paraId="00E62946" w14:textId="77777777" w:rsidR="00AF38E9" w:rsidRPr="00FC4079" w:rsidRDefault="00AF38E9" w:rsidP="00AF38E9">
            <w:pPr>
              <w:spacing w:line="240" w:lineRule="auto"/>
              <w:rPr>
                <w:sz w:val="16"/>
              </w:rPr>
            </w:pPr>
          </w:p>
        </w:tc>
        <w:tc>
          <w:tcPr>
            <w:tcW w:w="864" w:type="dxa"/>
          </w:tcPr>
          <w:p w14:paraId="18CA00A1" w14:textId="77777777" w:rsidR="00AF38E9" w:rsidRPr="00FC4079" w:rsidRDefault="00AF38E9" w:rsidP="00AF38E9">
            <w:pPr>
              <w:spacing w:line="240" w:lineRule="auto"/>
              <w:rPr>
                <w:sz w:val="16"/>
              </w:rPr>
            </w:pPr>
          </w:p>
        </w:tc>
      </w:tr>
      <w:tr w:rsidR="00FC4079" w:rsidRPr="00FC4079" w14:paraId="33CF3442" w14:textId="77777777" w:rsidTr="00FC4079">
        <w:tc>
          <w:tcPr>
            <w:tcW w:w="1353" w:type="dxa"/>
          </w:tcPr>
          <w:p w14:paraId="0C18CDE5" w14:textId="77777777" w:rsidR="00AF38E9" w:rsidRPr="00FC4079" w:rsidRDefault="00AF38E9" w:rsidP="00AF38E9">
            <w:pPr>
              <w:spacing w:line="240" w:lineRule="auto"/>
              <w:rPr>
                <w:sz w:val="16"/>
              </w:rPr>
            </w:pPr>
            <w:r w:rsidRPr="00FC4079">
              <w:rPr>
                <w:sz w:val="16"/>
              </w:rPr>
              <w:t>Betamethasone</w:t>
            </w:r>
          </w:p>
        </w:tc>
        <w:tc>
          <w:tcPr>
            <w:tcW w:w="2023" w:type="dxa"/>
          </w:tcPr>
          <w:p w14:paraId="2E9F7735"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36ACEDF3" w14:textId="77777777" w:rsidR="00AF38E9" w:rsidRPr="00FC4079" w:rsidRDefault="00AF38E9" w:rsidP="00AF38E9">
            <w:pPr>
              <w:spacing w:line="240" w:lineRule="auto"/>
              <w:rPr>
                <w:sz w:val="16"/>
              </w:rPr>
            </w:pPr>
            <w:r w:rsidRPr="00FC4079">
              <w:rPr>
                <w:sz w:val="16"/>
              </w:rPr>
              <w:t>Application</w:t>
            </w:r>
          </w:p>
        </w:tc>
        <w:tc>
          <w:tcPr>
            <w:tcW w:w="1440" w:type="dxa"/>
          </w:tcPr>
          <w:p w14:paraId="23314A16" w14:textId="77777777" w:rsidR="00AF38E9" w:rsidRPr="00FC4079" w:rsidRDefault="00AF38E9" w:rsidP="00AF38E9">
            <w:pPr>
              <w:spacing w:line="240" w:lineRule="auto"/>
              <w:rPr>
                <w:sz w:val="16"/>
              </w:rPr>
            </w:pPr>
            <w:r w:rsidRPr="00FC4079">
              <w:rPr>
                <w:sz w:val="16"/>
              </w:rPr>
              <w:t>Diprosone</w:t>
            </w:r>
          </w:p>
        </w:tc>
        <w:tc>
          <w:tcPr>
            <w:tcW w:w="534" w:type="dxa"/>
          </w:tcPr>
          <w:p w14:paraId="34F3FA6C" w14:textId="77777777" w:rsidR="00AF38E9" w:rsidRPr="00FC4079" w:rsidRDefault="00AF38E9" w:rsidP="00AF38E9">
            <w:pPr>
              <w:spacing w:line="240" w:lineRule="auto"/>
              <w:rPr>
                <w:sz w:val="16"/>
              </w:rPr>
            </w:pPr>
            <w:r w:rsidRPr="00FC4079">
              <w:rPr>
                <w:sz w:val="16"/>
              </w:rPr>
              <w:t>AF</w:t>
            </w:r>
          </w:p>
        </w:tc>
        <w:tc>
          <w:tcPr>
            <w:tcW w:w="633" w:type="dxa"/>
          </w:tcPr>
          <w:p w14:paraId="0EDABF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E5E9AE" w14:textId="77777777" w:rsidR="00AF38E9" w:rsidRPr="00FC4079" w:rsidRDefault="00AF38E9" w:rsidP="00AF38E9">
            <w:pPr>
              <w:spacing w:line="240" w:lineRule="auto"/>
              <w:rPr>
                <w:sz w:val="16"/>
              </w:rPr>
            </w:pPr>
            <w:r w:rsidRPr="00FC4079">
              <w:rPr>
                <w:sz w:val="16"/>
              </w:rPr>
              <w:t>C4957</w:t>
            </w:r>
          </w:p>
        </w:tc>
        <w:tc>
          <w:tcPr>
            <w:tcW w:w="1728" w:type="dxa"/>
          </w:tcPr>
          <w:p w14:paraId="2742B678" w14:textId="77777777" w:rsidR="00AF38E9" w:rsidRPr="00FC4079" w:rsidRDefault="00AF38E9" w:rsidP="00AF38E9">
            <w:pPr>
              <w:spacing w:line="240" w:lineRule="auto"/>
              <w:rPr>
                <w:sz w:val="16"/>
              </w:rPr>
            </w:pPr>
            <w:r w:rsidRPr="00FC4079">
              <w:rPr>
                <w:sz w:val="16"/>
              </w:rPr>
              <w:t>P4957</w:t>
            </w:r>
          </w:p>
        </w:tc>
        <w:tc>
          <w:tcPr>
            <w:tcW w:w="682" w:type="dxa"/>
          </w:tcPr>
          <w:p w14:paraId="455ECF9E" w14:textId="77777777" w:rsidR="00AF38E9" w:rsidRPr="00FC4079" w:rsidRDefault="00AF38E9" w:rsidP="00AF38E9">
            <w:pPr>
              <w:spacing w:line="240" w:lineRule="auto"/>
              <w:rPr>
                <w:sz w:val="16"/>
              </w:rPr>
            </w:pPr>
            <w:r w:rsidRPr="00FC4079">
              <w:rPr>
                <w:sz w:val="16"/>
              </w:rPr>
              <w:t>1</w:t>
            </w:r>
          </w:p>
        </w:tc>
        <w:tc>
          <w:tcPr>
            <w:tcW w:w="682" w:type="dxa"/>
          </w:tcPr>
          <w:p w14:paraId="614FB8D0" w14:textId="77777777" w:rsidR="00AF38E9" w:rsidRPr="00FC4079" w:rsidRDefault="00AF38E9" w:rsidP="00AF38E9">
            <w:pPr>
              <w:spacing w:line="240" w:lineRule="auto"/>
              <w:rPr>
                <w:sz w:val="16"/>
              </w:rPr>
            </w:pPr>
            <w:r w:rsidRPr="00FC4079">
              <w:rPr>
                <w:sz w:val="16"/>
              </w:rPr>
              <w:t>1</w:t>
            </w:r>
          </w:p>
        </w:tc>
        <w:tc>
          <w:tcPr>
            <w:tcW w:w="1271" w:type="dxa"/>
          </w:tcPr>
          <w:p w14:paraId="4A71EA4A" w14:textId="77777777" w:rsidR="00AF38E9" w:rsidRPr="00FC4079" w:rsidRDefault="00AF38E9" w:rsidP="00AF38E9">
            <w:pPr>
              <w:spacing w:line="240" w:lineRule="auto"/>
              <w:rPr>
                <w:sz w:val="16"/>
              </w:rPr>
            </w:pPr>
          </w:p>
        </w:tc>
        <w:tc>
          <w:tcPr>
            <w:tcW w:w="534" w:type="dxa"/>
          </w:tcPr>
          <w:p w14:paraId="0F35F3D9" w14:textId="77777777" w:rsidR="00AF38E9" w:rsidRPr="00FC4079" w:rsidRDefault="00AF38E9" w:rsidP="00AF38E9">
            <w:pPr>
              <w:spacing w:line="240" w:lineRule="auto"/>
              <w:rPr>
                <w:sz w:val="16"/>
              </w:rPr>
            </w:pPr>
            <w:r w:rsidRPr="00FC4079">
              <w:rPr>
                <w:sz w:val="16"/>
              </w:rPr>
              <w:t>1</w:t>
            </w:r>
          </w:p>
        </w:tc>
        <w:tc>
          <w:tcPr>
            <w:tcW w:w="534" w:type="dxa"/>
          </w:tcPr>
          <w:p w14:paraId="23D892F1" w14:textId="77777777" w:rsidR="00AF38E9" w:rsidRPr="00FC4079" w:rsidRDefault="00AF38E9" w:rsidP="00AF38E9">
            <w:pPr>
              <w:spacing w:line="240" w:lineRule="auto"/>
              <w:rPr>
                <w:sz w:val="16"/>
              </w:rPr>
            </w:pPr>
          </w:p>
        </w:tc>
        <w:tc>
          <w:tcPr>
            <w:tcW w:w="864" w:type="dxa"/>
          </w:tcPr>
          <w:p w14:paraId="4689E97D" w14:textId="77777777" w:rsidR="00AF38E9" w:rsidRPr="00FC4079" w:rsidRDefault="00AF38E9" w:rsidP="00AF38E9">
            <w:pPr>
              <w:spacing w:line="240" w:lineRule="auto"/>
              <w:rPr>
                <w:sz w:val="16"/>
              </w:rPr>
            </w:pPr>
          </w:p>
        </w:tc>
      </w:tr>
      <w:tr w:rsidR="00FC4079" w:rsidRPr="00FC4079" w14:paraId="03DC5BFE" w14:textId="77777777" w:rsidTr="00FC4079">
        <w:tc>
          <w:tcPr>
            <w:tcW w:w="1353" w:type="dxa"/>
          </w:tcPr>
          <w:p w14:paraId="2F148545" w14:textId="77777777" w:rsidR="00AF38E9" w:rsidRPr="00FC4079" w:rsidRDefault="00AF38E9" w:rsidP="00AF38E9">
            <w:pPr>
              <w:spacing w:line="240" w:lineRule="auto"/>
              <w:rPr>
                <w:sz w:val="16"/>
              </w:rPr>
            </w:pPr>
            <w:r w:rsidRPr="00FC4079">
              <w:rPr>
                <w:sz w:val="16"/>
              </w:rPr>
              <w:t>Betamethasone</w:t>
            </w:r>
          </w:p>
        </w:tc>
        <w:tc>
          <w:tcPr>
            <w:tcW w:w="2023" w:type="dxa"/>
          </w:tcPr>
          <w:p w14:paraId="414971DF"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39A24EA1" w14:textId="77777777" w:rsidR="00AF38E9" w:rsidRPr="00FC4079" w:rsidRDefault="00AF38E9" w:rsidP="00AF38E9">
            <w:pPr>
              <w:spacing w:line="240" w:lineRule="auto"/>
              <w:rPr>
                <w:sz w:val="16"/>
              </w:rPr>
            </w:pPr>
            <w:r w:rsidRPr="00FC4079">
              <w:rPr>
                <w:sz w:val="16"/>
              </w:rPr>
              <w:t>Application</w:t>
            </w:r>
          </w:p>
        </w:tc>
        <w:tc>
          <w:tcPr>
            <w:tcW w:w="1440" w:type="dxa"/>
          </w:tcPr>
          <w:p w14:paraId="22AF4F6E" w14:textId="77777777" w:rsidR="00AF38E9" w:rsidRPr="00FC4079" w:rsidRDefault="00AF38E9" w:rsidP="00AF38E9">
            <w:pPr>
              <w:spacing w:line="240" w:lineRule="auto"/>
              <w:rPr>
                <w:sz w:val="16"/>
              </w:rPr>
            </w:pPr>
            <w:r w:rsidRPr="00FC4079">
              <w:rPr>
                <w:sz w:val="16"/>
              </w:rPr>
              <w:t>Diprosone</w:t>
            </w:r>
          </w:p>
        </w:tc>
        <w:tc>
          <w:tcPr>
            <w:tcW w:w="534" w:type="dxa"/>
          </w:tcPr>
          <w:p w14:paraId="3A86F9BD" w14:textId="77777777" w:rsidR="00AF38E9" w:rsidRPr="00FC4079" w:rsidRDefault="00AF38E9" w:rsidP="00AF38E9">
            <w:pPr>
              <w:spacing w:line="240" w:lineRule="auto"/>
              <w:rPr>
                <w:sz w:val="16"/>
              </w:rPr>
            </w:pPr>
            <w:r w:rsidRPr="00FC4079">
              <w:rPr>
                <w:sz w:val="16"/>
              </w:rPr>
              <w:t>AF</w:t>
            </w:r>
          </w:p>
        </w:tc>
        <w:tc>
          <w:tcPr>
            <w:tcW w:w="633" w:type="dxa"/>
          </w:tcPr>
          <w:p w14:paraId="6727AC2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03AACE" w14:textId="77777777" w:rsidR="00AF38E9" w:rsidRPr="00FC4079" w:rsidRDefault="00AF38E9" w:rsidP="00AF38E9">
            <w:pPr>
              <w:spacing w:line="240" w:lineRule="auto"/>
              <w:rPr>
                <w:sz w:val="16"/>
              </w:rPr>
            </w:pPr>
            <w:r w:rsidRPr="00FC4079">
              <w:rPr>
                <w:sz w:val="16"/>
              </w:rPr>
              <w:t>C6232</w:t>
            </w:r>
          </w:p>
        </w:tc>
        <w:tc>
          <w:tcPr>
            <w:tcW w:w="1728" w:type="dxa"/>
          </w:tcPr>
          <w:p w14:paraId="3FBC96D9" w14:textId="77777777" w:rsidR="00AF38E9" w:rsidRPr="00FC4079" w:rsidRDefault="00AF38E9" w:rsidP="00AF38E9">
            <w:pPr>
              <w:spacing w:line="240" w:lineRule="auto"/>
              <w:rPr>
                <w:sz w:val="16"/>
              </w:rPr>
            </w:pPr>
            <w:r w:rsidRPr="00FC4079">
              <w:rPr>
                <w:sz w:val="16"/>
              </w:rPr>
              <w:t>P6232</w:t>
            </w:r>
          </w:p>
        </w:tc>
        <w:tc>
          <w:tcPr>
            <w:tcW w:w="682" w:type="dxa"/>
          </w:tcPr>
          <w:p w14:paraId="40F3DFF8" w14:textId="77777777" w:rsidR="00AF38E9" w:rsidRPr="00FC4079" w:rsidRDefault="00AF38E9" w:rsidP="00AF38E9">
            <w:pPr>
              <w:spacing w:line="240" w:lineRule="auto"/>
              <w:rPr>
                <w:sz w:val="16"/>
              </w:rPr>
            </w:pPr>
            <w:r w:rsidRPr="00FC4079">
              <w:rPr>
                <w:sz w:val="16"/>
              </w:rPr>
              <w:t>2</w:t>
            </w:r>
          </w:p>
        </w:tc>
        <w:tc>
          <w:tcPr>
            <w:tcW w:w="682" w:type="dxa"/>
          </w:tcPr>
          <w:p w14:paraId="66E3FE77" w14:textId="77777777" w:rsidR="00AF38E9" w:rsidRPr="00FC4079" w:rsidRDefault="00AF38E9" w:rsidP="00AF38E9">
            <w:pPr>
              <w:spacing w:line="240" w:lineRule="auto"/>
              <w:rPr>
                <w:sz w:val="16"/>
              </w:rPr>
            </w:pPr>
            <w:r w:rsidRPr="00FC4079">
              <w:rPr>
                <w:sz w:val="16"/>
              </w:rPr>
              <w:t>5</w:t>
            </w:r>
          </w:p>
        </w:tc>
        <w:tc>
          <w:tcPr>
            <w:tcW w:w="1271" w:type="dxa"/>
          </w:tcPr>
          <w:p w14:paraId="53A5FF1C" w14:textId="77777777" w:rsidR="00AF38E9" w:rsidRPr="00FC4079" w:rsidRDefault="00AF38E9" w:rsidP="00AF38E9">
            <w:pPr>
              <w:spacing w:line="240" w:lineRule="auto"/>
              <w:rPr>
                <w:sz w:val="16"/>
              </w:rPr>
            </w:pPr>
          </w:p>
        </w:tc>
        <w:tc>
          <w:tcPr>
            <w:tcW w:w="534" w:type="dxa"/>
          </w:tcPr>
          <w:p w14:paraId="2238B3E2" w14:textId="77777777" w:rsidR="00AF38E9" w:rsidRPr="00FC4079" w:rsidRDefault="00AF38E9" w:rsidP="00AF38E9">
            <w:pPr>
              <w:spacing w:line="240" w:lineRule="auto"/>
              <w:rPr>
                <w:sz w:val="16"/>
              </w:rPr>
            </w:pPr>
            <w:r w:rsidRPr="00FC4079">
              <w:rPr>
                <w:sz w:val="16"/>
              </w:rPr>
              <w:t>1</w:t>
            </w:r>
          </w:p>
        </w:tc>
        <w:tc>
          <w:tcPr>
            <w:tcW w:w="534" w:type="dxa"/>
          </w:tcPr>
          <w:p w14:paraId="7459AF5A" w14:textId="77777777" w:rsidR="00AF38E9" w:rsidRPr="00FC4079" w:rsidRDefault="00AF38E9" w:rsidP="00AF38E9">
            <w:pPr>
              <w:spacing w:line="240" w:lineRule="auto"/>
              <w:rPr>
                <w:sz w:val="16"/>
              </w:rPr>
            </w:pPr>
          </w:p>
        </w:tc>
        <w:tc>
          <w:tcPr>
            <w:tcW w:w="864" w:type="dxa"/>
          </w:tcPr>
          <w:p w14:paraId="2FA91020" w14:textId="77777777" w:rsidR="00AF38E9" w:rsidRPr="00FC4079" w:rsidRDefault="00AF38E9" w:rsidP="00AF38E9">
            <w:pPr>
              <w:spacing w:line="240" w:lineRule="auto"/>
              <w:rPr>
                <w:sz w:val="16"/>
              </w:rPr>
            </w:pPr>
          </w:p>
        </w:tc>
      </w:tr>
      <w:tr w:rsidR="00FC4079" w:rsidRPr="00FC4079" w14:paraId="658362EC" w14:textId="77777777" w:rsidTr="00FC4079">
        <w:tc>
          <w:tcPr>
            <w:tcW w:w="1353" w:type="dxa"/>
          </w:tcPr>
          <w:p w14:paraId="37C1D3E0" w14:textId="77777777" w:rsidR="00AF38E9" w:rsidRPr="00FC4079" w:rsidRDefault="00AF38E9" w:rsidP="00AF38E9">
            <w:pPr>
              <w:spacing w:line="240" w:lineRule="auto"/>
              <w:rPr>
                <w:sz w:val="16"/>
              </w:rPr>
            </w:pPr>
            <w:r w:rsidRPr="00FC4079">
              <w:rPr>
                <w:sz w:val="16"/>
              </w:rPr>
              <w:t>Betamethasone</w:t>
            </w:r>
          </w:p>
        </w:tc>
        <w:tc>
          <w:tcPr>
            <w:tcW w:w="2023" w:type="dxa"/>
          </w:tcPr>
          <w:p w14:paraId="21E9FF7C"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28FAF9FC" w14:textId="77777777" w:rsidR="00AF38E9" w:rsidRPr="00FC4079" w:rsidRDefault="00AF38E9" w:rsidP="00AF38E9">
            <w:pPr>
              <w:spacing w:line="240" w:lineRule="auto"/>
              <w:rPr>
                <w:sz w:val="16"/>
              </w:rPr>
            </w:pPr>
            <w:r w:rsidRPr="00FC4079">
              <w:rPr>
                <w:sz w:val="16"/>
              </w:rPr>
              <w:t>Application</w:t>
            </w:r>
          </w:p>
        </w:tc>
        <w:tc>
          <w:tcPr>
            <w:tcW w:w="1440" w:type="dxa"/>
          </w:tcPr>
          <w:p w14:paraId="3F550C64" w14:textId="77777777" w:rsidR="00AF38E9" w:rsidRPr="00FC4079" w:rsidRDefault="00AF38E9" w:rsidP="00AF38E9">
            <w:pPr>
              <w:spacing w:line="240" w:lineRule="auto"/>
              <w:rPr>
                <w:sz w:val="16"/>
              </w:rPr>
            </w:pPr>
            <w:r w:rsidRPr="00FC4079">
              <w:rPr>
                <w:sz w:val="16"/>
              </w:rPr>
              <w:t>Diprosone</w:t>
            </w:r>
          </w:p>
        </w:tc>
        <w:tc>
          <w:tcPr>
            <w:tcW w:w="534" w:type="dxa"/>
          </w:tcPr>
          <w:p w14:paraId="3CC93BFC" w14:textId="77777777" w:rsidR="00AF38E9" w:rsidRPr="00FC4079" w:rsidRDefault="00AF38E9" w:rsidP="00AF38E9">
            <w:pPr>
              <w:spacing w:line="240" w:lineRule="auto"/>
              <w:rPr>
                <w:sz w:val="16"/>
              </w:rPr>
            </w:pPr>
            <w:r w:rsidRPr="00FC4079">
              <w:rPr>
                <w:sz w:val="16"/>
              </w:rPr>
              <w:t>AF</w:t>
            </w:r>
          </w:p>
        </w:tc>
        <w:tc>
          <w:tcPr>
            <w:tcW w:w="633" w:type="dxa"/>
          </w:tcPr>
          <w:p w14:paraId="0F0EFC5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F3DF50" w14:textId="77777777" w:rsidR="00AF38E9" w:rsidRPr="00FC4079" w:rsidRDefault="00AF38E9" w:rsidP="00AF38E9">
            <w:pPr>
              <w:spacing w:line="240" w:lineRule="auto"/>
              <w:rPr>
                <w:sz w:val="16"/>
              </w:rPr>
            </w:pPr>
            <w:r w:rsidRPr="00FC4079">
              <w:rPr>
                <w:sz w:val="16"/>
              </w:rPr>
              <w:t>C6246</w:t>
            </w:r>
          </w:p>
        </w:tc>
        <w:tc>
          <w:tcPr>
            <w:tcW w:w="1728" w:type="dxa"/>
          </w:tcPr>
          <w:p w14:paraId="42CAD901" w14:textId="77777777" w:rsidR="00AF38E9" w:rsidRPr="00FC4079" w:rsidRDefault="00AF38E9" w:rsidP="00AF38E9">
            <w:pPr>
              <w:spacing w:line="240" w:lineRule="auto"/>
              <w:rPr>
                <w:sz w:val="16"/>
              </w:rPr>
            </w:pPr>
            <w:r w:rsidRPr="00FC4079">
              <w:rPr>
                <w:sz w:val="16"/>
              </w:rPr>
              <w:t>P6246</w:t>
            </w:r>
          </w:p>
        </w:tc>
        <w:tc>
          <w:tcPr>
            <w:tcW w:w="682" w:type="dxa"/>
          </w:tcPr>
          <w:p w14:paraId="7AF3C623" w14:textId="77777777" w:rsidR="00AF38E9" w:rsidRPr="00FC4079" w:rsidRDefault="00AF38E9" w:rsidP="00AF38E9">
            <w:pPr>
              <w:spacing w:line="240" w:lineRule="auto"/>
              <w:rPr>
                <w:sz w:val="16"/>
              </w:rPr>
            </w:pPr>
            <w:r w:rsidRPr="00FC4079">
              <w:rPr>
                <w:sz w:val="16"/>
              </w:rPr>
              <w:t>4</w:t>
            </w:r>
          </w:p>
        </w:tc>
        <w:tc>
          <w:tcPr>
            <w:tcW w:w="682" w:type="dxa"/>
          </w:tcPr>
          <w:p w14:paraId="7505378E" w14:textId="77777777" w:rsidR="00AF38E9" w:rsidRPr="00FC4079" w:rsidRDefault="00AF38E9" w:rsidP="00AF38E9">
            <w:pPr>
              <w:spacing w:line="240" w:lineRule="auto"/>
              <w:rPr>
                <w:sz w:val="16"/>
              </w:rPr>
            </w:pPr>
            <w:r w:rsidRPr="00FC4079">
              <w:rPr>
                <w:sz w:val="16"/>
              </w:rPr>
              <w:t>5</w:t>
            </w:r>
          </w:p>
        </w:tc>
        <w:tc>
          <w:tcPr>
            <w:tcW w:w="1271" w:type="dxa"/>
          </w:tcPr>
          <w:p w14:paraId="643132C0" w14:textId="77777777" w:rsidR="00AF38E9" w:rsidRPr="00FC4079" w:rsidRDefault="00AF38E9" w:rsidP="00AF38E9">
            <w:pPr>
              <w:spacing w:line="240" w:lineRule="auto"/>
              <w:rPr>
                <w:sz w:val="16"/>
              </w:rPr>
            </w:pPr>
          </w:p>
        </w:tc>
        <w:tc>
          <w:tcPr>
            <w:tcW w:w="534" w:type="dxa"/>
          </w:tcPr>
          <w:p w14:paraId="4E74ECCE" w14:textId="77777777" w:rsidR="00AF38E9" w:rsidRPr="00FC4079" w:rsidRDefault="00AF38E9" w:rsidP="00AF38E9">
            <w:pPr>
              <w:spacing w:line="240" w:lineRule="auto"/>
              <w:rPr>
                <w:sz w:val="16"/>
              </w:rPr>
            </w:pPr>
            <w:r w:rsidRPr="00FC4079">
              <w:rPr>
                <w:sz w:val="16"/>
              </w:rPr>
              <w:t>1</w:t>
            </w:r>
          </w:p>
        </w:tc>
        <w:tc>
          <w:tcPr>
            <w:tcW w:w="534" w:type="dxa"/>
          </w:tcPr>
          <w:p w14:paraId="76AD7ABE" w14:textId="77777777" w:rsidR="00AF38E9" w:rsidRPr="00FC4079" w:rsidRDefault="00AF38E9" w:rsidP="00AF38E9">
            <w:pPr>
              <w:spacing w:line="240" w:lineRule="auto"/>
              <w:rPr>
                <w:sz w:val="16"/>
              </w:rPr>
            </w:pPr>
          </w:p>
        </w:tc>
        <w:tc>
          <w:tcPr>
            <w:tcW w:w="864" w:type="dxa"/>
          </w:tcPr>
          <w:p w14:paraId="784AB80A" w14:textId="77777777" w:rsidR="00AF38E9" w:rsidRPr="00FC4079" w:rsidRDefault="00AF38E9" w:rsidP="00AF38E9">
            <w:pPr>
              <w:spacing w:line="240" w:lineRule="auto"/>
              <w:rPr>
                <w:sz w:val="16"/>
              </w:rPr>
            </w:pPr>
          </w:p>
        </w:tc>
      </w:tr>
      <w:tr w:rsidR="00FC4079" w:rsidRPr="00FC4079" w14:paraId="73F14088" w14:textId="77777777" w:rsidTr="00FC4079">
        <w:tc>
          <w:tcPr>
            <w:tcW w:w="1353" w:type="dxa"/>
          </w:tcPr>
          <w:p w14:paraId="7C76EB58" w14:textId="77777777" w:rsidR="00AF38E9" w:rsidRPr="00FC4079" w:rsidRDefault="00AF38E9" w:rsidP="00AF38E9">
            <w:pPr>
              <w:spacing w:line="240" w:lineRule="auto"/>
              <w:rPr>
                <w:sz w:val="16"/>
              </w:rPr>
            </w:pPr>
            <w:r w:rsidRPr="00FC4079">
              <w:rPr>
                <w:sz w:val="16"/>
              </w:rPr>
              <w:t>Betamethasone</w:t>
            </w:r>
          </w:p>
        </w:tc>
        <w:tc>
          <w:tcPr>
            <w:tcW w:w="2023" w:type="dxa"/>
          </w:tcPr>
          <w:p w14:paraId="792F9995"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3223EAD5" w14:textId="77777777" w:rsidR="00AF38E9" w:rsidRPr="00FC4079" w:rsidRDefault="00AF38E9" w:rsidP="00AF38E9">
            <w:pPr>
              <w:spacing w:line="240" w:lineRule="auto"/>
              <w:rPr>
                <w:sz w:val="16"/>
              </w:rPr>
            </w:pPr>
            <w:r w:rsidRPr="00FC4079">
              <w:rPr>
                <w:sz w:val="16"/>
              </w:rPr>
              <w:t>Application</w:t>
            </w:r>
          </w:p>
        </w:tc>
        <w:tc>
          <w:tcPr>
            <w:tcW w:w="1440" w:type="dxa"/>
          </w:tcPr>
          <w:p w14:paraId="26F4B10A" w14:textId="77777777" w:rsidR="00AF38E9" w:rsidRPr="00FC4079" w:rsidRDefault="00AF38E9" w:rsidP="00AF38E9">
            <w:pPr>
              <w:spacing w:line="240" w:lineRule="auto"/>
              <w:rPr>
                <w:sz w:val="16"/>
              </w:rPr>
            </w:pPr>
            <w:r w:rsidRPr="00FC4079">
              <w:rPr>
                <w:sz w:val="16"/>
              </w:rPr>
              <w:t>Diprosone</w:t>
            </w:r>
          </w:p>
        </w:tc>
        <w:tc>
          <w:tcPr>
            <w:tcW w:w="534" w:type="dxa"/>
          </w:tcPr>
          <w:p w14:paraId="1438A74D" w14:textId="77777777" w:rsidR="00AF38E9" w:rsidRPr="00FC4079" w:rsidRDefault="00AF38E9" w:rsidP="00AF38E9">
            <w:pPr>
              <w:spacing w:line="240" w:lineRule="auto"/>
              <w:rPr>
                <w:sz w:val="16"/>
              </w:rPr>
            </w:pPr>
            <w:r w:rsidRPr="00FC4079">
              <w:rPr>
                <w:sz w:val="16"/>
              </w:rPr>
              <w:t>AF</w:t>
            </w:r>
          </w:p>
        </w:tc>
        <w:tc>
          <w:tcPr>
            <w:tcW w:w="633" w:type="dxa"/>
          </w:tcPr>
          <w:p w14:paraId="5C76E0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8423AD" w14:textId="77777777" w:rsidR="00AF38E9" w:rsidRPr="00FC4079" w:rsidRDefault="00AF38E9" w:rsidP="00AF38E9">
            <w:pPr>
              <w:spacing w:line="240" w:lineRule="auto"/>
              <w:rPr>
                <w:sz w:val="16"/>
              </w:rPr>
            </w:pPr>
            <w:r w:rsidRPr="00FC4079">
              <w:rPr>
                <w:sz w:val="16"/>
              </w:rPr>
              <w:t>C6218</w:t>
            </w:r>
          </w:p>
        </w:tc>
        <w:tc>
          <w:tcPr>
            <w:tcW w:w="1728" w:type="dxa"/>
          </w:tcPr>
          <w:p w14:paraId="03597633" w14:textId="77777777" w:rsidR="00AF38E9" w:rsidRPr="00FC4079" w:rsidRDefault="00AF38E9" w:rsidP="00AF38E9">
            <w:pPr>
              <w:spacing w:line="240" w:lineRule="auto"/>
              <w:rPr>
                <w:sz w:val="16"/>
              </w:rPr>
            </w:pPr>
            <w:r w:rsidRPr="00FC4079">
              <w:rPr>
                <w:sz w:val="16"/>
              </w:rPr>
              <w:t>P6218</w:t>
            </w:r>
          </w:p>
        </w:tc>
        <w:tc>
          <w:tcPr>
            <w:tcW w:w="682" w:type="dxa"/>
          </w:tcPr>
          <w:p w14:paraId="1A18278B" w14:textId="77777777" w:rsidR="00AF38E9" w:rsidRPr="00FC4079" w:rsidRDefault="00AF38E9" w:rsidP="00AF38E9">
            <w:pPr>
              <w:spacing w:line="240" w:lineRule="auto"/>
              <w:rPr>
                <w:sz w:val="16"/>
              </w:rPr>
            </w:pPr>
            <w:r w:rsidRPr="00FC4079">
              <w:rPr>
                <w:sz w:val="16"/>
              </w:rPr>
              <w:t>6</w:t>
            </w:r>
          </w:p>
        </w:tc>
        <w:tc>
          <w:tcPr>
            <w:tcW w:w="682" w:type="dxa"/>
          </w:tcPr>
          <w:p w14:paraId="2BB1CEFF" w14:textId="77777777" w:rsidR="00AF38E9" w:rsidRPr="00FC4079" w:rsidRDefault="00AF38E9" w:rsidP="00AF38E9">
            <w:pPr>
              <w:spacing w:line="240" w:lineRule="auto"/>
              <w:rPr>
                <w:sz w:val="16"/>
              </w:rPr>
            </w:pPr>
            <w:r w:rsidRPr="00FC4079">
              <w:rPr>
                <w:sz w:val="16"/>
              </w:rPr>
              <w:t>5</w:t>
            </w:r>
          </w:p>
        </w:tc>
        <w:tc>
          <w:tcPr>
            <w:tcW w:w="1271" w:type="dxa"/>
          </w:tcPr>
          <w:p w14:paraId="5F5EDBC2" w14:textId="77777777" w:rsidR="00AF38E9" w:rsidRPr="00FC4079" w:rsidRDefault="00AF38E9" w:rsidP="00AF38E9">
            <w:pPr>
              <w:spacing w:line="240" w:lineRule="auto"/>
              <w:rPr>
                <w:sz w:val="16"/>
              </w:rPr>
            </w:pPr>
          </w:p>
        </w:tc>
        <w:tc>
          <w:tcPr>
            <w:tcW w:w="534" w:type="dxa"/>
          </w:tcPr>
          <w:p w14:paraId="55219A7C" w14:textId="77777777" w:rsidR="00AF38E9" w:rsidRPr="00FC4079" w:rsidRDefault="00AF38E9" w:rsidP="00AF38E9">
            <w:pPr>
              <w:spacing w:line="240" w:lineRule="auto"/>
              <w:rPr>
                <w:sz w:val="16"/>
              </w:rPr>
            </w:pPr>
            <w:r w:rsidRPr="00FC4079">
              <w:rPr>
                <w:sz w:val="16"/>
              </w:rPr>
              <w:t>1</w:t>
            </w:r>
          </w:p>
        </w:tc>
        <w:tc>
          <w:tcPr>
            <w:tcW w:w="534" w:type="dxa"/>
          </w:tcPr>
          <w:p w14:paraId="05306E4D" w14:textId="77777777" w:rsidR="00AF38E9" w:rsidRPr="00FC4079" w:rsidRDefault="00AF38E9" w:rsidP="00AF38E9">
            <w:pPr>
              <w:spacing w:line="240" w:lineRule="auto"/>
              <w:rPr>
                <w:sz w:val="16"/>
              </w:rPr>
            </w:pPr>
          </w:p>
        </w:tc>
        <w:tc>
          <w:tcPr>
            <w:tcW w:w="864" w:type="dxa"/>
          </w:tcPr>
          <w:p w14:paraId="2E043EFD" w14:textId="77777777" w:rsidR="00AF38E9" w:rsidRPr="00FC4079" w:rsidRDefault="00AF38E9" w:rsidP="00AF38E9">
            <w:pPr>
              <w:spacing w:line="240" w:lineRule="auto"/>
              <w:rPr>
                <w:sz w:val="16"/>
              </w:rPr>
            </w:pPr>
          </w:p>
        </w:tc>
      </w:tr>
      <w:tr w:rsidR="00FC4079" w:rsidRPr="00FC4079" w14:paraId="5B83D49E" w14:textId="77777777" w:rsidTr="00FC4079">
        <w:tc>
          <w:tcPr>
            <w:tcW w:w="1353" w:type="dxa"/>
          </w:tcPr>
          <w:p w14:paraId="09458C55" w14:textId="77777777" w:rsidR="00AF38E9" w:rsidRPr="00FC4079" w:rsidRDefault="00AF38E9" w:rsidP="00AF38E9">
            <w:pPr>
              <w:spacing w:line="240" w:lineRule="auto"/>
              <w:rPr>
                <w:sz w:val="16"/>
              </w:rPr>
            </w:pPr>
            <w:r w:rsidRPr="00FC4079">
              <w:rPr>
                <w:sz w:val="16"/>
              </w:rPr>
              <w:t>Betamethasone</w:t>
            </w:r>
          </w:p>
        </w:tc>
        <w:tc>
          <w:tcPr>
            <w:tcW w:w="2023" w:type="dxa"/>
          </w:tcPr>
          <w:p w14:paraId="4C255426"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4F1A0348" w14:textId="77777777" w:rsidR="00AF38E9" w:rsidRPr="00FC4079" w:rsidRDefault="00AF38E9" w:rsidP="00AF38E9">
            <w:pPr>
              <w:spacing w:line="240" w:lineRule="auto"/>
              <w:rPr>
                <w:sz w:val="16"/>
              </w:rPr>
            </w:pPr>
            <w:r w:rsidRPr="00FC4079">
              <w:rPr>
                <w:sz w:val="16"/>
              </w:rPr>
              <w:t>Application</w:t>
            </w:r>
          </w:p>
        </w:tc>
        <w:tc>
          <w:tcPr>
            <w:tcW w:w="1440" w:type="dxa"/>
          </w:tcPr>
          <w:p w14:paraId="33FCB3F4" w14:textId="77777777" w:rsidR="00AF38E9" w:rsidRPr="00FC4079" w:rsidRDefault="00AF38E9" w:rsidP="00AF38E9">
            <w:pPr>
              <w:spacing w:line="240" w:lineRule="auto"/>
              <w:rPr>
                <w:sz w:val="16"/>
              </w:rPr>
            </w:pPr>
            <w:r w:rsidRPr="00FC4079">
              <w:rPr>
                <w:sz w:val="16"/>
              </w:rPr>
              <w:t>Diprosone</w:t>
            </w:r>
          </w:p>
        </w:tc>
        <w:tc>
          <w:tcPr>
            <w:tcW w:w="534" w:type="dxa"/>
          </w:tcPr>
          <w:p w14:paraId="00906678" w14:textId="77777777" w:rsidR="00AF38E9" w:rsidRPr="00FC4079" w:rsidRDefault="00AF38E9" w:rsidP="00AF38E9">
            <w:pPr>
              <w:spacing w:line="240" w:lineRule="auto"/>
              <w:rPr>
                <w:sz w:val="16"/>
              </w:rPr>
            </w:pPr>
            <w:r w:rsidRPr="00FC4079">
              <w:rPr>
                <w:sz w:val="16"/>
              </w:rPr>
              <w:t>AF</w:t>
            </w:r>
          </w:p>
        </w:tc>
        <w:tc>
          <w:tcPr>
            <w:tcW w:w="633" w:type="dxa"/>
          </w:tcPr>
          <w:p w14:paraId="3EB7C05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5BA786" w14:textId="77777777" w:rsidR="00AF38E9" w:rsidRPr="00FC4079" w:rsidRDefault="00AF38E9" w:rsidP="00AF38E9">
            <w:pPr>
              <w:spacing w:line="240" w:lineRule="auto"/>
              <w:rPr>
                <w:sz w:val="16"/>
              </w:rPr>
            </w:pPr>
            <w:r w:rsidRPr="00FC4079">
              <w:rPr>
                <w:sz w:val="16"/>
              </w:rPr>
              <w:t>C6263</w:t>
            </w:r>
          </w:p>
        </w:tc>
        <w:tc>
          <w:tcPr>
            <w:tcW w:w="1728" w:type="dxa"/>
          </w:tcPr>
          <w:p w14:paraId="193688AA" w14:textId="77777777" w:rsidR="00AF38E9" w:rsidRPr="00FC4079" w:rsidRDefault="00AF38E9" w:rsidP="00AF38E9">
            <w:pPr>
              <w:spacing w:line="240" w:lineRule="auto"/>
              <w:rPr>
                <w:sz w:val="16"/>
              </w:rPr>
            </w:pPr>
            <w:r w:rsidRPr="00FC4079">
              <w:rPr>
                <w:sz w:val="16"/>
              </w:rPr>
              <w:t>P6263</w:t>
            </w:r>
          </w:p>
        </w:tc>
        <w:tc>
          <w:tcPr>
            <w:tcW w:w="682" w:type="dxa"/>
          </w:tcPr>
          <w:p w14:paraId="5C259216" w14:textId="77777777" w:rsidR="00AF38E9" w:rsidRPr="00FC4079" w:rsidRDefault="00AF38E9" w:rsidP="00AF38E9">
            <w:pPr>
              <w:spacing w:line="240" w:lineRule="auto"/>
              <w:rPr>
                <w:sz w:val="16"/>
              </w:rPr>
            </w:pPr>
            <w:r w:rsidRPr="00FC4079">
              <w:rPr>
                <w:sz w:val="16"/>
              </w:rPr>
              <w:t>8</w:t>
            </w:r>
          </w:p>
        </w:tc>
        <w:tc>
          <w:tcPr>
            <w:tcW w:w="682" w:type="dxa"/>
          </w:tcPr>
          <w:p w14:paraId="286235E7" w14:textId="77777777" w:rsidR="00AF38E9" w:rsidRPr="00FC4079" w:rsidRDefault="00AF38E9" w:rsidP="00AF38E9">
            <w:pPr>
              <w:spacing w:line="240" w:lineRule="auto"/>
              <w:rPr>
                <w:sz w:val="16"/>
              </w:rPr>
            </w:pPr>
            <w:r w:rsidRPr="00FC4079">
              <w:rPr>
                <w:sz w:val="16"/>
              </w:rPr>
              <w:t>5</w:t>
            </w:r>
          </w:p>
        </w:tc>
        <w:tc>
          <w:tcPr>
            <w:tcW w:w="1271" w:type="dxa"/>
          </w:tcPr>
          <w:p w14:paraId="5ABAA593" w14:textId="77777777" w:rsidR="00AF38E9" w:rsidRPr="00FC4079" w:rsidRDefault="00AF38E9" w:rsidP="00AF38E9">
            <w:pPr>
              <w:spacing w:line="240" w:lineRule="auto"/>
              <w:rPr>
                <w:sz w:val="16"/>
              </w:rPr>
            </w:pPr>
          </w:p>
        </w:tc>
        <w:tc>
          <w:tcPr>
            <w:tcW w:w="534" w:type="dxa"/>
          </w:tcPr>
          <w:p w14:paraId="456EDD41" w14:textId="77777777" w:rsidR="00AF38E9" w:rsidRPr="00FC4079" w:rsidRDefault="00AF38E9" w:rsidP="00AF38E9">
            <w:pPr>
              <w:spacing w:line="240" w:lineRule="auto"/>
              <w:rPr>
                <w:sz w:val="16"/>
              </w:rPr>
            </w:pPr>
            <w:r w:rsidRPr="00FC4079">
              <w:rPr>
                <w:sz w:val="16"/>
              </w:rPr>
              <w:t>1</w:t>
            </w:r>
          </w:p>
        </w:tc>
        <w:tc>
          <w:tcPr>
            <w:tcW w:w="534" w:type="dxa"/>
          </w:tcPr>
          <w:p w14:paraId="492AF32F" w14:textId="77777777" w:rsidR="00AF38E9" w:rsidRPr="00FC4079" w:rsidRDefault="00AF38E9" w:rsidP="00AF38E9">
            <w:pPr>
              <w:spacing w:line="240" w:lineRule="auto"/>
              <w:rPr>
                <w:sz w:val="16"/>
              </w:rPr>
            </w:pPr>
          </w:p>
        </w:tc>
        <w:tc>
          <w:tcPr>
            <w:tcW w:w="864" w:type="dxa"/>
          </w:tcPr>
          <w:p w14:paraId="0FC0337C" w14:textId="77777777" w:rsidR="00AF38E9" w:rsidRPr="00FC4079" w:rsidRDefault="00AF38E9" w:rsidP="00AF38E9">
            <w:pPr>
              <w:spacing w:line="240" w:lineRule="auto"/>
              <w:rPr>
                <w:sz w:val="16"/>
              </w:rPr>
            </w:pPr>
          </w:p>
        </w:tc>
      </w:tr>
      <w:tr w:rsidR="00FC4079" w:rsidRPr="00FC4079" w14:paraId="2BFC1E9A" w14:textId="77777777" w:rsidTr="00FC4079">
        <w:tc>
          <w:tcPr>
            <w:tcW w:w="1353" w:type="dxa"/>
          </w:tcPr>
          <w:p w14:paraId="6B80908E" w14:textId="77777777" w:rsidR="00AF38E9" w:rsidRPr="00FC4079" w:rsidRDefault="00AF38E9" w:rsidP="00AF38E9">
            <w:pPr>
              <w:spacing w:line="240" w:lineRule="auto"/>
              <w:rPr>
                <w:sz w:val="16"/>
              </w:rPr>
            </w:pPr>
            <w:r w:rsidRPr="00FC4079">
              <w:rPr>
                <w:sz w:val="16"/>
              </w:rPr>
              <w:t>Betamethasone</w:t>
            </w:r>
          </w:p>
        </w:tc>
        <w:tc>
          <w:tcPr>
            <w:tcW w:w="2023" w:type="dxa"/>
          </w:tcPr>
          <w:p w14:paraId="3E368BA6"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4D984714" w14:textId="77777777" w:rsidR="00AF38E9" w:rsidRPr="00FC4079" w:rsidRDefault="00AF38E9" w:rsidP="00AF38E9">
            <w:pPr>
              <w:spacing w:line="240" w:lineRule="auto"/>
              <w:rPr>
                <w:sz w:val="16"/>
              </w:rPr>
            </w:pPr>
            <w:r w:rsidRPr="00FC4079">
              <w:rPr>
                <w:sz w:val="16"/>
              </w:rPr>
              <w:t>Application</w:t>
            </w:r>
          </w:p>
        </w:tc>
        <w:tc>
          <w:tcPr>
            <w:tcW w:w="1440" w:type="dxa"/>
          </w:tcPr>
          <w:p w14:paraId="65EBBA0F" w14:textId="77777777" w:rsidR="00AF38E9" w:rsidRPr="00FC4079" w:rsidRDefault="00AF38E9" w:rsidP="00AF38E9">
            <w:pPr>
              <w:spacing w:line="240" w:lineRule="auto"/>
              <w:rPr>
                <w:sz w:val="16"/>
              </w:rPr>
            </w:pPr>
            <w:r w:rsidRPr="00FC4079">
              <w:rPr>
                <w:sz w:val="16"/>
              </w:rPr>
              <w:t>Diprosone</w:t>
            </w:r>
          </w:p>
        </w:tc>
        <w:tc>
          <w:tcPr>
            <w:tcW w:w="534" w:type="dxa"/>
          </w:tcPr>
          <w:p w14:paraId="1F4DAB97" w14:textId="77777777" w:rsidR="00AF38E9" w:rsidRPr="00FC4079" w:rsidRDefault="00AF38E9" w:rsidP="00AF38E9">
            <w:pPr>
              <w:spacing w:line="240" w:lineRule="auto"/>
              <w:rPr>
                <w:sz w:val="16"/>
              </w:rPr>
            </w:pPr>
            <w:r w:rsidRPr="00FC4079">
              <w:rPr>
                <w:sz w:val="16"/>
              </w:rPr>
              <w:t>AF</w:t>
            </w:r>
          </w:p>
        </w:tc>
        <w:tc>
          <w:tcPr>
            <w:tcW w:w="633" w:type="dxa"/>
          </w:tcPr>
          <w:p w14:paraId="01BC870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95538A" w14:textId="77777777" w:rsidR="00AF38E9" w:rsidRPr="00FC4079" w:rsidRDefault="00AF38E9" w:rsidP="00AF38E9">
            <w:pPr>
              <w:spacing w:line="240" w:lineRule="auto"/>
              <w:rPr>
                <w:sz w:val="16"/>
              </w:rPr>
            </w:pPr>
            <w:r w:rsidRPr="00FC4079">
              <w:rPr>
                <w:sz w:val="16"/>
              </w:rPr>
              <w:t>C6231</w:t>
            </w:r>
          </w:p>
        </w:tc>
        <w:tc>
          <w:tcPr>
            <w:tcW w:w="1728" w:type="dxa"/>
          </w:tcPr>
          <w:p w14:paraId="53B2A4DC" w14:textId="77777777" w:rsidR="00AF38E9" w:rsidRPr="00FC4079" w:rsidRDefault="00AF38E9" w:rsidP="00AF38E9">
            <w:pPr>
              <w:spacing w:line="240" w:lineRule="auto"/>
              <w:rPr>
                <w:sz w:val="16"/>
              </w:rPr>
            </w:pPr>
            <w:r w:rsidRPr="00FC4079">
              <w:rPr>
                <w:sz w:val="16"/>
              </w:rPr>
              <w:t>P6231</w:t>
            </w:r>
          </w:p>
        </w:tc>
        <w:tc>
          <w:tcPr>
            <w:tcW w:w="682" w:type="dxa"/>
          </w:tcPr>
          <w:p w14:paraId="076B6098" w14:textId="77777777" w:rsidR="00AF38E9" w:rsidRPr="00FC4079" w:rsidRDefault="00AF38E9" w:rsidP="00AF38E9">
            <w:pPr>
              <w:spacing w:line="240" w:lineRule="auto"/>
              <w:rPr>
                <w:sz w:val="16"/>
              </w:rPr>
            </w:pPr>
            <w:r w:rsidRPr="00FC4079">
              <w:rPr>
                <w:sz w:val="16"/>
              </w:rPr>
              <w:t>10</w:t>
            </w:r>
          </w:p>
        </w:tc>
        <w:tc>
          <w:tcPr>
            <w:tcW w:w="682" w:type="dxa"/>
          </w:tcPr>
          <w:p w14:paraId="3D656470" w14:textId="77777777" w:rsidR="00AF38E9" w:rsidRPr="00FC4079" w:rsidRDefault="00AF38E9" w:rsidP="00AF38E9">
            <w:pPr>
              <w:spacing w:line="240" w:lineRule="auto"/>
              <w:rPr>
                <w:sz w:val="16"/>
              </w:rPr>
            </w:pPr>
            <w:r w:rsidRPr="00FC4079">
              <w:rPr>
                <w:sz w:val="16"/>
              </w:rPr>
              <w:t>5</w:t>
            </w:r>
          </w:p>
        </w:tc>
        <w:tc>
          <w:tcPr>
            <w:tcW w:w="1271" w:type="dxa"/>
          </w:tcPr>
          <w:p w14:paraId="75CADF85" w14:textId="77777777" w:rsidR="00AF38E9" w:rsidRPr="00FC4079" w:rsidRDefault="00AF38E9" w:rsidP="00AF38E9">
            <w:pPr>
              <w:spacing w:line="240" w:lineRule="auto"/>
              <w:rPr>
                <w:sz w:val="16"/>
              </w:rPr>
            </w:pPr>
          </w:p>
        </w:tc>
        <w:tc>
          <w:tcPr>
            <w:tcW w:w="534" w:type="dxa"/>
          </w:tcPr>
          <w:p w14:paraId="02EDF26C" w14:textId="77777777" w:rsidR="00AF38E9" w:rsidRPr="00FC4079" w:rsidRDefault="00AF38E9" w:rsidP="00AF38E9">
            <w:pPr>
              <w:spacing w:line="240" w:lineRule="auto"/>
              <w:rPr>
                <w:sz w:val="16"/>
              </w:rPr>
            </w:pPr>
            <w:r w:rsidRPr="00FC4079">
              <w:rPr>
                <w:sz w:val="16"/>
              </w:rPr>
              <w:t>1</w:t>
            </w:r>
          </w:p>
        </w:tc>
        <w:tc>
          <w:tcPr>
            <w:tcW w:w="534" w:type="dxa"/>
          </w:tcPr>
          <w:p w14:paraId="7D79CB82" w14:textId="77777777" w:rsidR="00AF38E9" w:rsidRPr="00FC4079" w:rsidRDefault="00AF38E9" w:rsidP="00AF38E9">
            <w:pPr>
              <w:spacing w:line="240" w:lineRule="auto"/>
              <w:rPr>
                <w:sz w:val="16"/>
              </w:rPr>
            </w:pPr>
          </w:p>
        </w:tc>
        <w:tc>
          <w:tcPr>
            <w:tcW w:w="864" w:type="dxa"/>
          </w:tcPr>
          <w:p w14:paraId="448135DC" w14:textId="77777777" w:rsidR="00AF38E9" w:rsidRPr="00FC4079" w:rsidRDefault="00AF38E9" w:rsidP="00AF38E9">
            <w:pPr>
              <w:spacing w:line="240" w:lineRule="auto"/>
              <w:rPr>
                <w:sz w:val="16"/>
              </w:rPr>
            </w:pPr>
          </w:p>
        </w:tc>
      </w:tr>
      <w:tr w:rsidR="00FC4079" w:rsidRPr="00FC4079" w14:paraId="73C0105B" w14:textId="77777777" w:rsidTr="00FC4079">
        <w:tc>
          <w:tcPr>
            <w:tcW w:w="1353" w:type="dxa"/>
          </w:tcPr>
          <w:p w14:paraId="022EC015" w14:textId="77777777" w:rsidR="00AF38E9" w:rsidRPr="00FC4079" w:rsidRDefault="00AF38E9" w:rsidP="00AF38E9">
            <w:pPr>
              <w:spacing w:line="240" w:lineRule="auto"/>
              <w:rPr>
                <w:sz w:val="16"/>
              </w:rPr>
            </w:pPr>
            <w:r w:rsidRPr="00FC4079">
              <w:rPr>
                <w:sz w:val="16"/>
              </w:rPr>
              <w:t>Betamethasone</w:t>
            </w:r>
          </w:p>
        </w:tc>
        <w:tc>
          <w:tcPr>
            <w:tcW w:w="2023" w:type="dxa"/>
          </w:tcPr>
          <w:p w14:paraId="568B99B4"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44947173" w14:textId="77777777" w:rsidR="00AF38E9" w:rsidRPr="00FC4079" w:rsidRDefault="00AF38E9" w:rsidP="00AF38E9">
            <w:pPr>
              <w:spacing w:line="240" w:lineRule="auto"/>
              <w:rPr>
                <w:sz w:val="16"/>
              </w:rPr>
            </w:pPr>
            <w:r w:rsidRPr="00FC4079">
              <w:rPr>
                <w:sz w:val="16"/>
              </w:rPr>
              <w:t>Application</w:t>
            </w:r>
          </w:p>
        </w:tc>
        <w:tc>
          <w:tcPr>
            <w:tcW w:w="1440" w:type="dxa"/>
          </w:tcPr>
          <w:p w14:paraId="0DD11834" w14:textId="77777777" w:rsidR="00AF38E9" w:rsidRPr="00FC4079" w:rsidRDefault="00AF38E9" w:rsidP="00AF38E9">
            <w:pPr>
              <w:spacing w:line="240" w:lineRule="auto"/>
              <w:rPr>
                <w:sz w:val="16"/>
              </w:rPr>
            </w:pPr>
            <w:r w:rsidRPr="00FC4079">
              <w:rPr>
                <w:sz w:val="16"/>
              </w:rPr>
              <w:t>Eleuphrat</w:t>
            </w:r>
          </w:p>
        </w:tc>
        <w:tc>
          <w:tcPr>
            <w:tcW w:w="534" w:type="dxa"/>
          </w:tcPr>
          <w:p w14:paraId="299A4B0C" w14:textId="77777777" w:rsidR="00AF38E9" w:rsidRPr="00FC4079" w:rsidRDefault="00AF38E9" w:rsidP="00AF38E9">
            <w:pPr>
              <w:spacing w:line="240" w:lineRule="auto"/>
              <w:rPr>
                <w:sz w:val="16"/>
              </w:rPr>
            </w:pPr>
            <w:r w:rsidRPr="00FC4079">
              <w:rPr>
                <w:sz w:val="16"/>
              </w:rPr>
              <w:t>AL</w:t>
            </w:r>
          </w:p>
        </w:tc>
        <w:tc>
          <w:tcPr>
            <w:tcW w:w="633" w:type="dxa"/>
          </w:tcPr>
          <w:p w14:paraId="1F3DE2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18CC81" w14:textId="77777777" w:rsidR="00AF38E9" w:rsidRPr="00FC4079" w:rsidRDefault="00AF38E9" w:rsidP="00AF38E9">
            <w:pPr>
              <w:spacing w:line="240" w:lineRule="auto"/>
              <w:rPr>
                <w:sz w:val="16"/>
              </w:rPr>
            </w:pPr>
            <w:r w:rsidRPr="00FC4079">
              <w:rPr>
                <w:sz w:val="16"/>
              </w:rPr>
              <w:t>C4957</w:t>
            </w:r>
          </w:p>
        </w:tc>
        <w:tc>
          <w:tcPr>
            <w:tcW w:w="1728" w:type="dxa"/>
          </w:tcPr>
          <w:p w14:paraId="666A3366" w14:textId="77777777" w:rsidR="00AF38E9" w:rsidRPr="00FC4079" w:rsidRDefault="00AF38E9" w:rsidP="00AF38E9">
            <w:pPr>
              <w:spacing w:line="240" w:lineRule="auto"/>
              <w:rPr>
                <w:sz w:val="16"/>
              </w:rPr>
            </w:pPr>
            <w:r w:rsidRPr="00FC4079">
              <w:rPr>
                <w:sz w:val="16"/>
              </w:rPr>
              <w:t>P4957</w:t>
            </w:r>
          </w:p>
        </w:tc>
        <w:tc>
          <w:tcPr>
            <w:tcW w:w="682" w:type="dxa"/>
          </w:tcPr>
          <w:p w14:paraId="1342B549" w14:textId="77777777" w:rsidR="00AF38E9" w:rsidRPr="00FC4079" w:rsidRDefault="00AF38E9" w:rsidP="00AF38E9">
            <w:pPr>
              <w:spacing w:line="240" w:lineRule="auto"/>
              <w:rPr>
                <w:sz w:val="16"/>
              </w:rPr>
            </w:pPr>
            <w:r w:rsidRPr="00FC4079">
              <w:rPr>
                <w:sz w:val="16"/>
              </w:rPr>
              <w:t>1</w:t>
            </w:r>
          </w:p>
        </w:tc>
        <w:tc>
          <w:tcPr>
            <w:tcW w:w="682" w:type="dxa"/>
          </w:tcPr>
          <w:p w14:paraId="01317436" w14:textId="77777777" w:rsidR="00AF38E9" w:rsidRPr="00FC4079" w:rsidRDefault="00AF38E9" w:rsidP="00AF38E9">
            <w:pPr>
              <w:spacing w:line="240" w:lineRule="auto"/>
              <w:rPr>
                <w:sz w:val="16"/>
              </w:rPr>
            </w:pPr>
            <w:r w:rsidRPr="00FC4079">
              <w:rPr>
                <w:sz w:val="16"/>
              </w:rPr>
              <w:t>1</w:t>
            </w:r>
          </w:p>
        </w:tc>
        <w:tc>
          <w:tcPr>
            <w:tcW w:w="1271" w:type="dxa"/>
          </w:tcPr>
          <w:p w14:paraId="6143E20E" w14:textId="77777777" w:rsidR="00AF38E9" w:rsidRPr="00FC4079" w:rsidRDefault="00AF38E9" w:rsidP="00AF38E9">
            <w:pPr>
              <w:spacing w:line="240" w:lineRule="auto"/>
              <w:rPr>
                <w:sz w:val="16"/>
              </w:rPr>
            </w:pPr>
          </w:p>
        </w:tc>
        <w:tc>
          <w:tcPr>
            <w:tcW w:w="534" w:type="dxa"/>
          </w:tcPr>
          <w:p w14:paraId="044413E6" w14:textId="77777777" w:rsidR="00AF38E9" w:rsidRPr="00FC4079" w:rsidRDefault="00AF38E9" w:rsidP="00AF38E9">
            <w:pPr>
              <w:spacing w:line="240" w:lineRule="auto"/>
              <w:rPr>
                <w:sz w:val="16"/>
              </w:rPr>
            </w:pPr>
            <w:r w:rsidRPr="00FC4079">
              <w:rPr>
                <w:sz w:val="16"/>
              </w:rPr>
              <w:t>1</w:t>
            </w:r>
          </w:p>
        </w:tc>
        <w:tc>
          <w:tcPr>
            <w:tcW w:w="534" w:type="dxa"/>
          </w:tcPr>
          <w:p w14:paraId="42BC1135" w14:textId="77777777" w:rsidR="00AF38E9" w:rsidRPr="00FC4079" w:rsidRDefault="00AF38E9" w:rsidP="00AF38E9">
            <w:pPr>
              <w:spacing w:line="240" w:lineRule="auto"/>
              <w:rPr>
                <w:sz w:val="16"/>
              </w:rPr>
            </w:pPr>
          </w:p>
        </w:tc>
        <w:tc>
          <w:tcPr>
            <w:tcW w:w="864" w:type="dxa"/>
          </w:tcPr>
          <w:p w14:paraId="43ECF000" w14:textId="77777777" w:rsidR="00AF38E9" w:rsidRPr="00FC4079" w:rsidRDefault="00AF38E9" w:rsidP="00AF38E9">
            <w:pPr>
              <w:spacing w:line="240" w:lineRule="auto"/>
              <w:rPr>
                <w:sz w:val="16"/>
              </w:rPr>
            </w:pPr>
          </w:p>
        </w:tc>
      </w:tr>
      <w:tr w:rsidR="00FC4079" w:rsidRPr="00FC4079" w14:paraId="4EA146F6" w14:textId="77777777" w:rsidTr="00FC4079">
        <w:tc>
          <w:tcPr>
            <w:tcW w:w="1353" w:type="dxa"/>
          </w:tcPr>
          <w:p w14:paraId="2A406387" w14:textId="77777777" w:rsidR="00AF38E9" w:rsidRPr="00FC4079" w:rsidRDefault="00AF38E9" w:rsidP="00AF38E9">
            <w:pPr>
              <w:spacing w:line="240" w:lineRule="auto"/>
              <w:rPr>
                <w:sz w:val="16"/>
              </w:rPr>
            </w:pPr>
            <w:r w:rsidRPr="00FC4079">
              <w:rPr>
                <w:sz w:val="16"/>
              </w:rPr>
              <w:t>Betamethasone</w:t>
            </w:r>
          </w:p>
        </w:tc>
        <w:tc>
          <w:tcPr>
            <w:tcW w:w="2023" w:type="dxa"/>
          </w:tcPr>
          <w:p w14:paraId="0336FE40"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6FC4864F" w14:textId="77777777" w:rsidR="00AF38E9" w:rsidRPr="00FC4079" w:rsidRDefault="00AF38E9" w:rsidP="00AF38E9">
            <w:pPr>
              <w:spacing w:line="240" w:lineRule="auto"/>
              <w:rPr>
                <w:sz w:val="16"/>
              </w:rPr>
            </w:pPr>
            <w:r w:rsidRPr="00FC4079">
              <w:rPr>
                <w:sz w:val="16"/>
              </w:rPr>
              <w:t>Application</w:t>
            </w:r>
          </w:p>
        </w:tc>
        <w:tc>
          <w:tcPr>
            <w:tcW w:w="1440" w:type="dxa"/>
          </w:tcPr>
          <w:p w14:paraId="61617338" w14:textId="77777777" w:rsidR="00AF38E9" w:rsidRPr="00FC4079" w:rsidRDefault="00AF38E9" w:rsidP="00AF38E9">
            <w:pPr>
              <w:spacing w:line="240" w:lineRule="auto"/>
              <w:rPr>
                <w:sz w:val="16"/>
              </w:rPr>
            </w:pPr>
            <w:r w:rsidRPr="00FC4079">
              <w:rPr>
                <w:sz w:val="16"/>
              </w:rPr>
              <w:t>Eleuphrat</w:t>
            </w:r>
          </w:p>
        </w:tc>
        <w:tc>
          <w:tcPr>
            <w:tcW w:w="534" w:type="dxa"/>
          </w:tcPr>
          <w:p w14:paraId="728E191C" w14:textId="77777777" w:rsidR="00AF38E9" w:rsidRPr="00FC4079" w:rsidRDefault="00AF38E9" w:rsidP="00AF38E9">
            <w:pPr>
              <w:spacing w:line="240" w:lineRule="auto"/>
              <w:rPr>
                <w:sz w:val="16"/>
              </w:rPr>
            </w:pPr>
            <w:r w:rsidRPr="00FC4079">
              <w:rPr>
                <w:sz w:val="16"/>
              </w:rPr>
              <w:t>AL</w:t>
            </w:r>
          </w:p>
        </w:tc>
        <w:tc>
          <w:tcPr>
            <w:tcW w:w="633" w:type="dxa"/>
          </w:tcPr>
          <w:p w14:paraId="50664B5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6558B0" w14:textId="77777777" w:rsidR="00AF38E9" w:rsidRPr="00FC4079" w:rsidRDefault="00AF38E9" w:rsidP="00AF38E9">
            <w:pPr>
              <w:spacing w:line="240" w:lineRule="auto"/>
              <w:rPr>
                <w:sz w:val="16"/>
              </w:rPr>
            </w:pPr>
            <w:r w:rsidRPr="00FC4079">
              <w:rPr>
                <w:sz w:val="16"/>
              </w:rPr>
              <w:t>C6232</w:t>
            </w:r>
          </w:p>
        </w:tc>
        <w:tc>
          <w:tcPr>
            <w:tcW w:w="1728" w:type="dxa"/>
          </w:tcPr>
          <w:p w14:paraId="6E086374" w14:textId="77777777" w:rsidR="00AF38E9" w:rsidRPr="00FC4079" w:rsidRDefault="00AF38E9" w:rsidP="00AF38E9">
            <w:pPr>
              <w:spacing w:line="240" w:lineRule="auto"/>
              <w:rPr>
                <w:sz w:val="16"/>
              </w:rPr>
            </w:pPr>
            <w:r w:rsidRPr="00FC4079">
              <w:rPr>
                <w:sz w:val="16"/>
              </w:rPr>
              <w:t>P6232</w:t>
            </w:r>
          </w:p>
        </w:tc>
        <w:tc>
          <w:tcPr>
            <w:tcW w:w="682" w:type="dxa"/>
          </w:tcPr>
          <w:p w14:paraId="52DC3B5F" w14:textId="77777777" w:rsidR="00AF38E9" w:rsidRPr="00FC4079" w:rsidRDefault="00AF38E9" w:rsidP="00AF38E9">
            <w:pPr>
              <w:spacing w:line="240" w:lineRule="auto"/>
              <w:rPr>
                <w:sz w:val="16"/>
              </w:rPr>
            </w:pPr>
            <w:r w:rsidRPr="00FC4079">
              <w:rPr>
                <w:sz w:val="16"/>
              </w:rPr>
              <w:t>2</w:t>
            </w:r>
          </w:p>
        </w:tc>
        <w:tc>
          <w:tcPr>
            <w:tcW w:w="682" w:type="dxa"/>
          </w:tcPr>
          <w:p w14:paraId="65DE8A72" w14:textId="77777777" w:rsidR="00AF38E9" w:rsidRPr="00FC4079" w:rsidRDefault="00AF38E9" w:rsidP="00AF38E9">
            <w:pPr>
              <w:spacing w:line="240" w:lineRule="auto"/>
              <w:rPr>
                <w:sz w:val="16"/>
              </w:rPr>
            </w:pPr>
            <w:r w:rsidRPr="00FC4079">
              <w:rPr>
                <w:sz w:val="16"/>
              </w:rPr>
              <w:t>5</w:t>
            </w:r>
          </w:p>
        </w:tc>
        <w:tc>
          <w:tcPr>
            <w:tcW w:w="1271" w:type="dxa"/>
          </w:tcPr>
          <w:p w14:paraId="25721693" w14:textId="77777777" w:rsidR="00AF38E9" w:rsidRPr="00FC4079" w:rsidRDefault="00AF38E9" w:rsidP="00AF38E9">
            <w:pPr>
              <w:spacing w:line="240" w:lineRule="auto"/>
              <w:rPr>
                <w:sz w:val="16"/>
              </w:rPr>
            </w:pPr>
          </w:p>
        </w:tc>
        <w:tc>
          <w:tcPr>
            <w:tcW w:w="534" w:type="dxa"/>
          </w:tcPr>
          <w:p w14:paraId="24D8D31B" w14:textId="77777777" w:rsidR="00AF38E9" w:rsidRPr="00FC4079" w:rsidRDefault="00AF38E9" w:rsidP="00AF38E9">
            <w:pPr>
              <w:spacing w:line="240" w:lineRule="auto"/>
              <w:rPr>
                <w:sz w:val="16"/>
              </w:rPr>
            </w:pPr>
            <w:r w:rsidRPr="00FC4079">
              <w:rPr>
                <w:sz w:val="16"/>
              </w:rPr>
              <w:t>1</w:t>
            </w:r>
          </w:p>
        </w:tc>
        <w:tc>
          <w:tcPr>
            <w:tcW w:w="534" w:type="dxa"/>
          </w:tcPr>
          <w:p w14:paraId="2D277426" w14:textId="77777777" w:rsidR="00AF38E9" w:rsidRPr="00FC4079" w:rsidRDefault="00AF38E9" w:rsidP="00AF38E9">
            <w:pPr>
              <w:spacing w:line="240" w:lineRule="auto"/>
              <w:rPr>
                <w:sz w:val="16"/>
              </w:rPr>
            </w:pPr>
          </w:p>
        </w:tc>
        <w:tc>
          <w:tcPr>
            <w:tcW w:w="864" w:type="dxa"/>
          </w:tcPr>
          <w:p w14:paraId="5D9F9844" w14:textId="77777777" w:rsidR="00AF38E9" w:rsidRPr="00FC4079" w:rsidRDefault="00AF38E9" w:rsidP="00AF38E9">
            <w:pPr>
              <w:spacing w:line="240" w:lineRule="auto"/>
              <w:rPr>
                <w:sz w:val="16"/>
              </w:rPr>
            </w:pPr>
          </w:p>
        </w:tc>
      </w:tr>
      <w:tr w:rsidR="00FC4079" w:rsidRPr="00FC4079" w14:paraId="20F971FF" w14:textId="77777777" w:rsidTr="00FC4079">
        <w:tc>
          <w:tcPr>
            <w:tcW w:w="1353" w:type="dxa"/>
          </w:tcPr>
          <w:p w14:paraId="1C2C388A" w14:textId="77777777" w:rsidR="00AF38E9" w:rsidRPr="00FC4079" w:rsidRDefault="00AF38E9" w:rsidP="00AF38E9">
            <w:pPr>
              <w:spacing w:line="240" w:lineRule="auto"/>
              <w:rPr>
                <w:sz w:val="16"/>
              </w:rPr>
            </w:pPr>
            <w:r w:rsidRPr="00FC4079">
              <w:rPr>
                <w:sz w:val="16"/>
              </w:rPr>
              <w:t>Betamethasone</w:t>
            </w:r>
          </w:p>
        </w:tc>
        <w:tc>
          <w:tcPr>
            <w:tcW w:w="2023" w:type="dxa"/>
          </w:tcPr>
          <w:p w14:paraId="6781D28F"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7A779C46" w14:textId="77777777" w:rsidR="00AF38E9" w:rsidRPr="00FC4079" w:rsidRDefault="00AF38E9" w:rsidP="00AF38E9">
            <w:pPr>
              <w:spacing w:line="240" w:lineRule="auto"/>
              <w:rPr>
                <w:sz w:val="16"/>
              </w:rPr>
            </w:pPr>
            <w:r w:rsidRPr="00FC4079">
              <w:rPr>
                <w:sz w:val="16"/>
              </w:rPr>
              <w:t>Application</w:t>
            </w:r>
          </w:p>
        </w:tc>
        <w:tc>
          <w:tcPr>
            <w:tcW w:w="1440" w:type="dxa"/>
          </w:tcPr>
          <w:p w14:paraId="59B331F3" w14:textId="77777777" w:rsidR="00AF38E9" w:rsidRPr="00FC4079" w:rsidRDefault="00AF38E9" w:rsidP="00AF38E9">
            <w:pPr>
              <w:spacing w:line="240" w:lineRule="auto"/>
              <w:rPr>
                <w:sz w:val="16"/>
              </w:rPr>
            </w:pPr>
            <w:r w:rsidRPr="00FC4079">
              <w:rPr>
                <w:sz w:val="16"/>
              </w:rPr>
              <w:t>Eleuphrat</w:t>
            </w:r>
          </w:p>
        </w:tc>
        <w:tc>
          <w:tcPr>
            <w:tcW w:w="534" w:type="dxa"/>
          </w:tcPr>
          <w:p w14:paraId="4A900F51" w14:textId="77777777" w:rsidR="00AF38E9" w:rsidRPr="00FC4079" w:rsidRDefault="00AF38E9" w:rsidP="00AF38E9">
            <w:pPr>
              <w:spacing w:line="240" w:lineRule="auto"/>
              <w:rPr>
                <w:sz w:val="16"/>
              </w:rPr>
            </w:pPr>
            <w:r w:rsidRPr="00FC4079">
              <w:rPr>
                <w:sz w:val="16"/>
              </w:rPr>
              <w:t>AL</w:t>
            </w:r>
          </w:p>
        </w:tc>
        <w:tc>
          <w:tcPr>
            <w:tcW w:w="633" w:type="dxa"/>
          </w:tcPr>
          <w:p w14:paraId="13A880A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5D360E" w14:textId="77777777" w:rsidR="00AF38E9" w:rsidRPr="00FC4079" w:rsidRDefault="00AF38E9" w:rsidP="00AF38E9">
            <w:pPr>
              <w:spacing w:line="240" w:lineRule="auto"/>
              <w:rPr>
                <w:sz w:val="16"/>
              </w:rPr>
            </w:pPr>
            <w:r w:rsidRPr="00FC4079">
              <w:rPr>
                <w:sz w:val="16"/>
              </w:rPr>
              <w:t>C6246</w:t>
            </w:r>
          </w:p>
        </w:tc>
        <w:tc>
          <w:tcPr>
            <w:tcW w:w="1728" w:type="dxa"/>
          </w:tcPr>
          <w:p w14:paraId="0CEF7C53" w14:textId="77777777" w:rsidR="00AF38E9" w:rsidRPr="00FC4079" w:rsidRDefault="00AF38E9" w:rsidP="00AF38E9">
            <w:pPr>
              <w:spacing w:line="240" w:lineRule="auto"/>
              <w:rPr>
                <w:sz w:val="16"/>
              </w:rPr>
            </w:pPr>
            <w:r w:rsidRPr="00FC4079">
              <w:rPr>
                <w:sz w:val="16"/>
              </w:rPr>
              <w:t>P6246</w:t>
            </w:r>
          </w:p>
        </w:tc>
        <w:tc>
          <w:tcPr>
            <w:tcW w:w="682" w:type="dxa"/>
          </w:tcPr>
          <w:p w14:paraId="5A812955" w14:textId="77777777" w:rsidR="00AF38E9" w:rsidRPr="00FC4079" w:rsidRDefault="00AF38E9" w:rsidP="00AF38E9">
            <w:pPr>
              <w:spacing w:line="240" w:lineRule="auto"/>
              <w:rPr>
                <w:sz w:val="16"/>
              </w:rPr>
            </w:pPr>
            <w:r w:rsidRPr="00FC4079">
              <w:rPr>
                <w:sz w:val="16"/>
              </w:rPr>
              <w:t>4</w:t>
            </w:r>
          </w:p>
        </w:tc>
        <w:tc>
          <w:tcPr>
            <w:tcW w:w="682" w:type="dxa"/>
          </w:tcPr>
          <w:p w14:paraId="281B9006" w14:textId="77777777" w:rsidR="00AF38E9" w:rsidRPr="00FC4079" w:rsidRDefault="00AF38E9" w:rsidP="00AF38E9">
            <w:pPr>
              <w:spacing w:line="240" w:lineRule="auto"/>
              <w:rPr>
                <w:sz w:val="16"/>
              </w:rPr>
            </w:pPr>
            <w:r w:rsidRPr="00FC4079">
              <w:rPr>
                <w:sz w:val="16"/>
              </w:rPr>
              <w:t>5</w:t>
            </w:r>
          </w:p>
        </w:tc>
        <w:tc>
          <w:tcPr>
            <w:tcW w:w="1271" w:type="dxa"/>
          </w:tcPr>
          <w:p w14:paraId="44711078" w14:textId="77777777" w:rsidR="00AF38E9" w:rsidRPr="00FC4079" w:rsidRDefault="00AF38E9" w:rsidP="00AF38E9">
            <w:pPr>
              <w:spacing w:line="240" w:lineRule="auto"/>
              <w:rPr>
                <w:sz w:val="16"/>
              </w:rPr>
            </w:pPr>
          </w:p>
        </w:tc>
        <w:tc>
          <w:tcPr>
            <w:tcW w:w="534" w:type="dxa"/>
          </w:tcPr>
          <w:p w14:paraId="4091A0B6" w14:textId="77777777" w:rsidR="00AF38E9" w:rsidRPr="00FC4079" w:rsidRDefault="00AF38E9" w:rsidP="00AF38E9">
            <w:pPr>
              <w:spacing w:line="240" w:lineRule="auto"/>
              <w:rPr>
                <w:sz w:val="16"/>
              </w:rPr>
            </w:pPr>
            <w:r w:rsidRPr="00FC4079">
              <w:rPr>
                <w:sz w:val="16"/>
              </w:rPr>
              <w:t>1</w:t>
            </w:r>
          </w:p>
        </w:tc>
        <w:tc>
          <w:tcPr>
            <w:tcW w:w="534" w:type="dxa"/>
          </w:tcPr>
          <w:p w14:paraId="2DCF4D25" w14:textId="77777777" w:rsidR="00AF38E9" w:rsidRPr="00FC4079" w:rsidRDefault="00AF38E9" w:rsidP="00AF38E9">
            <w:pPr>
              <w:spacing w:line="240" w:lineRule="auto"/>
              <w:rPr>
                <w:sz w:val="16"/>
              </w:rPr>
            </w:pPr>
          </w:p>
        </w:tc>
        <w:tc>
          <w:tcPr>
            <w:tcW w:w="864" w:type="dxa"/>
          </w:tcPr>
          <w:p w14:paraId="04CF54EB" w14:textId="77777777" w:rsidR="00AF38E9" w:rsidRPr="00FC4079" w:rsidRDefault="00AF38E9" w:rsidP="00AF38E9">
            <w:pPr>
              <w:spacing w:line="240" w:lineRule="auto"/>
              <w:rPr>
                <w:sz w:val="16"/>
              </w:rPr>
            </w:pPr>
          </w:p>
        </w:tc>
      </w:tr>
      <w:tr w:rsidR="00FC4079" w:rsidRPr="00FC4079" w14:paraId="1F019DAC" w14:textId="77777777" w:rsidTr="00FC4079">
        <w:tc>
          <w:tcPr>
            <w:tcW w:w="1353" w:type="dxa"/>
          </w:tcPr>
          <w:p w14:paraId="1C970713" w14:textId="77777777" w:rsidR="00AF38E9" w:rsidRPr="00FC4079" w:rsidRDefault="00AF38E9" w:rsidP="00AF38E9">
            <w:pPr>
              <w:spacing w:line="240" w:lineRule="auto"/>
              <w:rPr>
                <w:sz w:val="16"/>
              </w:rPr>
            </w:pPr>
            <w:r w:rsidRPr="00FC4079">
              <w:rPr>
                <w:sz w:val="16"/>
              </w:rPr>
              <w:t>Betamethasone</w:t>
            </w:r>
          </w:p>
        </w:tc>
        <w:tc>
          <w:tcPr>
            <w:tcW w:w="2023" w:type="dxa"/>
          </w:tcPr>
          <w:p w14:paraId="68F729A9"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6D06165A" w14:textId="77777777" w:rsidR="00AF38E9" w:rsidRPr="00FC4079" w:rsidRDefault="00AF38E9" w:rsidP="00AF38E9">
            <w:pPr>
              <w:spacing w:line="240" w:lineRule="auto"/>
              <w:rPr>
                <w:sz w:val="16"/>
              </w:rPr>
            </w:pPr>
            <w:r w:rsidRPr="00FC4079">
              <w:rPr>
                <w:sz w:val="16"/>
              </w:rPr>
              <w:t>Application</w:t>
            </w:r>
          </w:p>
        </w:tc>
        <w:tc>
          <w:tcPr>
            <w:tcW w:w="1440" w:type="dxa"/>
          </w:tcPr>
          <w:p w14:paraId="1D94725C" w14:textId="77777777" w:rsidR="00AF38E9" w:rsidRPr="00FC4079" w:rsidRDefault="00AF38E9" w:rsidP="00AF38E9">
            <w:pPr>
              <w:spacing w:line="240" w:lineRule="auto"/>
              <w:rPr>
                <w:sz w:val="16"/>
              </w:rPr>
            </w:pPr>
            <w:r w:rsidRPr="00FC4079">
              <w:rPr>
                <w:sz w:val="16"/>
              </w:rPr>
              <w:t>Eleuphrat</w:t>
            </w:r>
          </w:p>
        </w:tc>
        <w:tc>
          <w:tcPr>
            <w:tcW w:w="534" w:type="dxa"/>
          </w:tcPr>
          <w:p w14:paraId="62F3EA0B" w14:textId="77777777" w:rsidR="00AF38E9" w:rsidRPr="00FC4079" w:rsidRDefault="00AF38E9" w:rsidP="00AF38E9">
            <w:pPr>
              <w:spacing w:line="240" w:lineRule="auto"/>
              <w:rPr>
                <w:sz w:val="16"/>
              </w:rPr>
            </w:pPr>
            <w:r w:rsidRPr="00FC4079">
              <w:rPr>
                <w:sz w:val="16"/>
              </w:rPr>
              <w:t>AL</w:t>
            </w:r>
          </w:p>
        </w:tc>
        <w:tc>
          <w:tcPr>
            <w:tcW w:w="633" w:type="dxa"/>
          </w:tcPr>
          <w:p w14:paraId="426691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F404DD" w14:textId="77777777" w:rsidR="00AF38E9" w:rsidRPr="00FC4079" w:rsidRDefault="00AF38E9" w:rsidP="00AF38E9">
            <w:pPr>
              <w:spacing w:line="240" w:lineRule="auto"/>
              <w:rPr>
                <w:sz w:val="16"/>
              </w:rPr>
            </w:pPr>
            <w:r w:rsidRPr="00FC4079">
              <w:rPr>
                <w:sz w:val="16"/>
              </w:rPr>
              <w:t>C6218</w:t>
            </w:r>
          </w:p>
        </w:tc>
        <w:tc>
          <w:tcPr>
            <w:tcW w:w="1728" w:type="dxa"/>
          </w:tcPr>
          <w:p w14:paraId="736B969B" w14:textId="77777777" w:rsidR="00AF38E9" w:rsidRPr="00FC4079" w:rsidRDefault="00AF38E9" w:rsidP="00AF38E9">
            <w:pPr>
              <w:spacing w:line="240" w:lineRule="auto"/>
              <w:rPr>
                <w:sz w:val="16"/>
              </w:rPr>
            </w:pPr>
            <w:r w:rsidRPr="00FC4079">
              <w:rPr>
                <w:sz w:val="16"/>
              </w:rPr>
              <w:t>P6218</w:t>
            </w:r>
          </w:p>
        </w:tc>
        <w:tc>
          <w:tcPr>
            <w:tcW w:w="682" w:type="dxa"/>
          </w:tcPr>
          <w:p w14:paraId="017DB020" w14:textId="77777777" w:rsidR="00AF38E9" w:rsidRPr="00FC4079" w:rsidRDefault="00AF38E9" w:rsidP="00AF38E9">
            <w:pPr>
              <w:spacing w:line="240" w:lineRule="auto"/>
              <w:rPr>
                <w:sz w:val="16"/>
              </w:rPr>
            </w:pPr>
            <w:r w:rsidRPr="00FC4079">
              <w:rPr>
                <w:sz w:val="16"/>
              </w:rPr>
              <w:t>6</w:t>
            </w:r>
          </w:p>
        </w:tc>
        <w:tc>
          <w:tcPr>
            <w:tcW w:w="682" w:type="dxa"/>
          </w:tcPr>
          <w:p w14:paraId="4DDA59D2" w14:textId="77777777" w:rsidR="00AF38E9" w:rsidRPr="00FC4079" w:rsidRDefault="00AF38E9" w:rsidP="00AF38E9">
            <w:pPr>
              <w:spacing w:line="240" w:lineRule="auto"/>
              <w:rPr>
                <w:sz w:val="16"/>
              </w:rPr>
            </w:pPr>
            <w:r w:rsidRPr="00FC4079">
              <w:rPr>
                <w:sz w:val="16"/>
              </w:rPr>
              <w:t>5</w:t>
            </w:r>
          </w:p>
        </w:tc>
        <w:tc>
          <w:tcPr>
            <w:tcW w:w="1271" w:type="dxa"/>
          </w:tcPr>
          <w:p w14:paraId="4CB4AED9" w14:textId="77777777" w:rsidR="00AF38E9" w:rsidRPr="00FC4079" w:rsidRDefault="00AF38E9" w:rsidP="00AF38E9">
            <w:pPr>
              <w:spacing w:line="240" w:lineRule="auto"/>
              <w:rPr>
                <w:sz w:val="16"/>
              </w:rPr>
            </w:pPr>
          </w:p>
        </w:tc>
        <w:tc>
          <w:tcPr>
            <w:tcW w:w="534" w:type="dxa"/>
          </w:tcPr>
          <w:p w14:paraId="4AA48CCE" w14:textId="77777777" w:rsidR="00AF38E9" w:rsidRPr="00FC4079" w:rsidRDefault="00AF38E9" w:rsidP="00AF38E9">
            <w:pPr>
              <w:spacing w:line="240" w:lineRule="auto"/>
              <w:rPr>
                <w:sz w:val="16"/>
              </w:rPr>
            </w:pPr>
            <w:r w:rsidRPr="00FC4079">
              <w:rPr>
                <w:sz w:val="16"/>
              </w:rPr>
              <w:t>1</w:t>
            </w:r>
          </w:p>
        </w:tc>
        <w:tc>
          <w:tcPr>
            <w:tcW w:w="534" w:type="dxa"/>
          </w:tcPr>
          <w:p w14:paraId="25BA89BD" w14:textId="77777777" w:rsidR="00AF38E9" w:rsidRPr="00FC4079" w:rsidRDefault="00AF38E9" w:rsidP="00AF38E9">
            <w:pPr>
              <w:spacing w:line="240" w:lineRule="auto"/>
              <w:rPr>
                <w:sz w:val="16"/>
              </w:rPr>
            </w:pPr>
          </w:p>
        </w:tc>
        <w:tc>
          <w:tcPr>
            <w:tcW w:w="864" w:type="dxa"/>
          </w:tcPr>
          <w:p w14:paraId="0042D568" w14:textId="77777777" w:rsidR="00AF38E9" w:rsidRPr="00FC4079" w:rsidRDefault="00AF38E9" w:rsidP="00AF38E9">
            <w:pPr>
              <w:spacing w:line="240" w:lineRule="auto"/>
              <w:rPr>
                <w:sz w:val="16"/>
              </w:rPr>
            </w:pPr>
          </w:p>
        </w:tc>
      </w:tr>
      <w:tr w:rsidR="00FC4079" w:rsidRPr="00FC4079" w14:paraId="56B48562" w14:textId="77777777" w:rsidTr="00FC4079">
        <w:tc>
          <w:tcPr>
            <w:tcW w:w="1353" w:type="dxa"/>
          </w:tcPr>
          <w:p w14:paraId="1C0A8D61" w14:textId="77777777" w:rsidR="00AF38E9" w:rsidRPr="00FC4079" w:rsidRDefault="00AF38E9" w:rsidP="00AF38E9">
            <w:pPr>
              <w:spacing w:line="240" w:lineRule="auto"/>
              <w:rPr>
                <w:sz w:val="16"/>
              </w:rPr>
            </w:pPr>
            <w:r w:rsidRPr="00FC4079">
              <w:rPr>
                <w:sz w:val="16"/>
              </w:rPr>
              <w:t>Betamethasone</w:t>
            </w:r>
          </w:p>
        </w:tc>
        <w:tc>
          <w:tcPr>
            <w:tcW w:w="2023" w:type="dxa"/>
          </w:tcPr>
          <w:p w14:paraId="5BDE8573"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02B263FF" w14:textId="77777777" w:rsidR="00AF38E9" w:rsidRPr="00FC4079" w:rsidRDefault="00AF38E9" w:rsidP="00AF38E9">
            <w:pPr>
              <w:spacing w:line="240" w:lineRule="auto"/>
              <w:rPr>
                <w:sz w:val="16"/>
              </w:rPr>
            </w:pPr>
            <w:r w:rsidRPr="00FC4079">
              <w:rPr>
                <w:sz w:val="16"/>
              </w:rPr>
              <w:t>Application</w:t>
            </w:r>
          </w:p>
        </w:tc>
        <w:tc>
          <w:tcPr>
            <w:tcW w:w="1440" w:type="dxa"/>
          </w:tcPr>
          <w:p w14:paraId="10B2F19A" w14:textId="77777777" w:rsidR="00AF38E9" w:rsidRPr="00FC4079" w:rsidRDefault="00AF38E9" w:rsidP="00AF38E9">
            <w:pPr>
              <w:spacing w:line="240" w:lineRule="auto"/>
              <w:rPr>
                <w:sz w:val="16"/>
              </w:rPr>
            </w:pPr>
            <w:r w:rsidRPr="00FC4079">
              <w:rPr>
                <w:sz w:val="16"/>
              </w:rPr>
              <w:t>Eleuphrat</w:t>
            </w:r>
          </w:p>
        </w:tc>
        <w:tc>
          <w:tcPr>
            <w:tcW w:w="534" w:type="dxa"/>
          </w:tcPr>
          <w:p w14:paraId="3BEB4AC2" w14:textId="77777777" w:rsidR="00AF38E9" w:rsidRPr="00FC4079" w:rsidRDefault="00AF38E9" w:rsidP="00AF38E9">
            <w:pPr>
              <w:spacing w:line="240" w:lineRule="auto"/>
              <w:rPr>
                <w:sz w:val="16"/>
              </w:rPr>
            </w:pPr>
            <w:r w:rsidRPr="00FC4079">
              <w:rPr>
                <w:sz w:val="16"/>
              </w:rPr>
              <w:t>AL</w:t>
            </w:r>
          </w:p>
        </w:tc>
        <w:tc>
          <w:tcPr>
            <w:tcW w:w="633" w:type="dxa"/>
          </w:tcPr>
          <w:p w14:paraId="4C9FCC9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78AE13" w14:textId="77777777" w:rsidR="00AF38E9" w:rsidRPr="00FC4079" w:rsidRDefault="00AF38E9" w:rsidP="00AF38E9">
            <w:pPr>
              <w:spacing w:line="240" w:lineRule="auto"/>
              <w:rPr>
                <w:sz w:val="16"/>
              </w:rPr>
            </w:pPr>
            <w:r w:rsidRPr="00FC4079">
              <w:rPr>
                <w:sz w:val="16"/>
              </w:rPr>
              <w:t>C6263</w:t>
            </w:r>
          </w:p>
        </w:tc>
        <w:tc>
          <w:tcPr>
            <w:tcW w:w="1728" w:type="dxa"/>
          </w:tcPr>
          <w:p w14:paraId="15BAD3FD" w14:textId="77777777" w:rsidR="00AF38E9" w:rsidRPr="00FC4079" w:rsidRDefault="00AF38E9" w:rsidP="00AF38E9">
            <w:pPr>
              <w:spacing w:line="240" w:lineRule="auto"/>
              <w:rPr>
                <w:sz w:val="16"/>
              </w:rPr>
            </w:pPr>
            <w:r w:rsidRPr="00FC4079">
              <w:rPr>
                <w:sz w:val="16"/>
              </w:rPr>
              <w:t>P6263</w:t>
            </w:r>
          </w:p>
        </w:tc>
        <w:tc>
          <w:tcPr>
            <w:tcW w:w="682" w:type="dxa"/>
          </w:tcPr>
          <w:p w14:paraId="3B635685" w14:textId="77777777" w:rsidR="00AF38E9" w:rsidRPr="00FC4079" w:rsidRDefault="00AF38E9" w:rsidP="00AF38E9">
            <w:pPr>
              <w:spacing w:line="240" w:lineRule="auto"/>
              <w:rPr>
                <w:sz w:val="16"/>
              </w:rPr>
            </w:pPr>
            <w:r w:rsidRPr="00FC4079">
              <w:rPr>
                <w:sz w:val="16"/>
              </w:rPr>
              <w:t>8</w:t>
            </w:r>
          </w:p>
        </w:tc>
        <w:tc>
          <w:tcPr>
            <w:tcW w:w="682" w:type="dxa"/>
          </w:tcPr>
          <w:p w14:paraId="6CFAFC56" w14:textId="77777777" w:rsidR="00AF38E9" w:rsidRPr="00FC4079" w:rsidRDefault="00AF38E9" w:rsidP="00AF38E9">
            <w:pPr>
              <w:spacing w:line="240" w:lineRule="auto"/>
              <w:rPr>
                <w:sz w:val="16"/>
              </w:rPr>
            </w:pPr>
            <w:r w:rsidRPr="00FC4079">
              <w:rPr>
                <w:sz w:val="16"/>
              </w:rPr>
              <w:t>5</w:t>
            </w:r>
          </w:p>
        </w:tc>
        <w:tc>
          <w:tcPr>
            <w:tcW w:w="1271" w:type="dxa"/>
          </w:tcPr>
          <w:p w14:paraId="73AF6F24" w14:textId="77777777" w:rsidR="00AF38E9" w:rsidRPr="00FC4079" w:rsidRDefault="00AF38E9" w:rsidP="00AF38E9">
            <w:pPr>
              <w:spacing w:line="240" w:lineRule="auto"/>
              <w:rPr>
                <w:sz w:val="16"/>
              </w:rPr>
            </w:pPr>
          </w:p>
        </w:tc>
        <w:tc>
          <w:tcPr>
            <w:tcW w:w="534" w:type="dxa"/>
          </w:tcPr>
          <w:p w14:paraId="2C47BAAE" w14:textId="77777777" w:rsidR="00AF38E9" w:rsidRPr="00FC4079" w:rsidRDefault="00AF38E9" w:rsidP="00AF38E9">
            <w:pPr>
              <w:spacing w:line="240" w:lineRule="auto"/>
              <w:rPr>
                <w:sz w:val="16"/>
              </w:rPr>
            </w:pPr>
            <w:r w:rsidRPr="00FC4079">
              <w:rPr>
                <w:sz w:val="16"/>
              </w:rPr>
              <w:t>1</w:t>
            </w:r>
          </w:p>
        </w:tc>
        <w:tc>
          <w:tcPr>
            <w:tcW w:w="534" w:type="dxa"/>
          </w:tcPr>
          <w:p w14:paraId="56D16FC3" w14:textId="77777777" w:rsidR="00AF38E9" w:rsidRPr="00FC4079" w:rsidRDefault="00AF38E9" w:rsidP="00AF38E9">
            <w:pPr>
              <w:spacing w:line="240" w:lineRule="auto"/>
              <w:rPr>
                <w:sz w:val="16"/>
              </w:rPr>
            </w:pPr>
          </w:p>
        </w:tc>
        <w:tc>
          <w:tcPr>
            <w:tcW w:w="864" w:type="dxa"/>
          </w:tcPr>
          <w:p w14:paraId="3BB981C7" w14:textId="77777777" w:rsidR="00AF38E9" w:rsidRPr="00FC4079" w:rsidRDefault="00AF38E9" w:rsidP="00AF38E9">
            <w:pPr>
              <w:spacing w:line="240" w:lineRule="auto"/>
              <w:rPr>
                <w:sz w:val="16"/>
              </w:rPr>
            </w:pPr>
          </w:p>
        </w:tc>
      </w:tr>
      <w:tr w:rsidR="00FC4079" w:rsidRPr="00FC4079" w14:paraId="106E37B9" w14:textId="77777777" w:rsidTr="00FC4079">
        <w:tc>
          <w:tcPr>
            <w:tcW w:w="1353" w:type="dxa"/>
          </w:tcPr>
          <w:p w14:paraId="666DF57D" w14:textId="77777777" w:rsidR="00AF38E9" w:rsidRPr="00FC4079" w:rsidRDefault="00AF38E9" w:rsidP="00AF38E9">
            <w:pPr>
              <w:spacing w:line="240" w:lineRule="auto"/>
              <w:rPr>
                <w:sz w:val="16"/>
              </w:rPr>
            </w:pPr>
            <w:r w:rsidRPr="00FC4079">
              <w:rPr>
                <w:sz w:val="16"/>
              </w:rPr>
              <w:t>Betamethasone</w:t>
            </w:r>
          </w:p>
        </w:tc>
        <w:tc>
          <w:tcPr>
            <w:tcW w:w="2023" w:type="dxa"/>
          </w:tcPr>
          <w:p w14:paraId="236FA40A" w14:textId="77777777" w:rsidR="00AF38E9" w:rsidRPr="00FC4079" w:rsidRDefault="00AF38E9" w:rsidP="00AF38E9">
            <w:pPr>
              <w:spacing w:line="240" w:lineRule="auto"/>
              <w:rPr>
                <w:sz w:val="16"/>
              </w:rPr>
            </w:pPr>
            <w:r w:rsidRPr="00FC4079">
              <w:rPr>
                <w:sz w:val="16"/>
              </w:rPr>
              <w:t>Cream 500 micrograms (as dipropionate) per g, 15 g</w:t>
            </w:r>
          </w:p>
        </w:tc>
        <w:tc>
          <w:tcPr>
            <w:tcW w:w="953" w:type="dxa"/>
          </w:tcPr>
          <w:p w14:paraId="0CF4CF21" w14:textId="77777777" w:rsidR="00AF38E9" w:rsidRPr="00FC4079" w:rsidRDefault="00AF38E9" w:rsidP="00AF38E9">
            <w:pPr>
              <w:spacing w:line="240" w:lineRule="auto"/>
              <w:rPr>
                <w:sz w:val="16"/>
              </w:rPr>
            </w:pPr>
            <w:r w:rsidRPr="00FC4079">
              <w:rPr>
                <w:sz w:val="16"/>
              </w:rPr>
              <w:t>Application</w:t>
            </w:r>
          </w:p>
        </w:tc>
        <w:tc>
          <w:tcPr>
            <w:tcW w:w="1440" w:type="dxa"/>
          </w:tcPr>
          <w:p w14:paraId="26BAE102" w14:textId="77777777" w:rsidR="00AF38E9" w:rsidRPr="00FC4079" w:rsidRDefault="00AF38E9" w:rsidP="00AF38E9">
            <w:pPr>
              <w:spacing w:line="240" w:lineRule="auto"/>
              <w:rPr>
                <w:sz w:val="16"/>
              </w:rPr>
            </w:pPr>
            <w:r w:rsidRPr="00FC4079">
              <w:rPr>
                <w:sz w:val="16"/>
              </w:rPr>
              <w:t>Eleuphrat</w:t>
            </w:r>
          </w:p>
        </w:tc>
        <w:tc>
          <w:tcPr>
            <w:tcW w:w="534" w:type="dxa"/>
          </w:tcPr>
          <w:p w14:paraId="6A56D028" w14:textId="77777777" w:rsidR="00AF38E9" w:rsidRPr="00FC4079" w:rsidRDefault="00AF38E9" w:rsidP="00AF38E9">
            <w:pPr>
              <w:spacing w:line="240" w:lineRule="auto"/>
              <w:rPr>
                <w:sz w:val="16"/>
              </w:rPr>
            </w:pPr>
            <w:r w:rsidRPr="00FC4079">
              <w:rPr>
                <w:sz w:val="16"/>
              </w:rPr>
              <w:t>AL</w:t>
            </w:r>
          </w:p>
        </w:tc>
        <w:tc>
          <w:tcPr>
            <w:tcW w:w="633" w:type="dxa"/>
          </w:tcPr>
          <w:p w14:paraId="1F7C84D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01250B" w14:textId="77777777" w:rsidR="00AF38E9" w:rsidRPr="00FC4079" w:rsidRDefault="00AF38E9" w:rsidP="00AF38E9">
            <w:pPr>
              <w:spacing w:line="240" w:lineRule="auto"/>
              <w:rPr>
                <w:sz w:val="16"/>
              </w:rPr>
            </w:pPr>
            <w:r w:rsidRPr="00FC4079">
              <w:rPr>
                <w:sz w:val="16"/>
              </w:rPr>
              <w:t>C6231</w:t>
            </w:r>
          </w:p>
        </w:tc>
        <w:tc>
          <w:tcPr>
            <w:tcW w:w="1728" w:type="dxa"/>
          </w:tcPr>
          <w:p w14:paraId="51F6D0EA" w14:textId="77777777" w:rsidR="00AF38E9" w:rsidRPr="00FC4079" w:rsidRDefault="00AF38E9" w:rsidP="00AF38E9">
            <w:pPr>
              <w:spacing w:line="240" w:lineRule="auto"/>
              <w:rPr>
                <w:sz w:val="16"/>
              </w:rPr>
            </w:pPr>
            <w:r w:rsidRPr="00FC4079">
              <w:rPr>
                <w:sz w:val="16"/>
              </w:rPr>
              <w:t>P6231</w:t>
            </w:r>
          </w:p>
        </w:tc>
        <w:tc>
          <w:tcPr>
            <w:tcW w:w="682" w:type="dxa"/>
          </w:tcPr>
          <w:p w14:paraId="04B98A83" w14:textId="77777777" w:rsidR="00AF38E9" w:rsidRPr="00FC4079" w:rsidRDefault="00AF38E9" w:rsidP="00AF38E9">
            <w:pPr>
              <w:spacing w:line="240" w:lineRule="auto"/>
              <w:rPr>
                <w:sz w:val="16"/>
              </w:rPr>
            </w:pPr>
            <w:r w:rsidRPr="00FC4079">
              <w:rPr>
                <w:sz w:val="16"/>
              </w:rPr>
              <w:t>10</w:t>
            </w:r>
          </w:p>
        </w:tc>
        <w:tc>
          <w:tcPr>
            <w:tcW w:w="682" w:type="dxa"/>
          </w:tcPr>
          <w:p w14:paraId="5D036D79" w14:textId="77777777" w:rsidR="00AF38E9" w:rsidRPr="00FC4079" w:rsidRDefault="00AF38E9" w:rsidP="00AF38E9">
            <w:pPr>
              <w:spacing w:line="240" w:lineRule="auto"/>
              <w:rPr>
                <w:sz w:val="16"/>
              </w:rPr>
            </w:pPr>
            <w:r w:rsidRPr="00FC4079">
              <w:rPr>
                <w:sz w:val="16"/>
              </w:rPr>
              <w:t>5</w:t>
            </w:r>
          </w:p>
        </w:tc>
        <w:tc>
          <w:tcPr>
            <w:tcW w:w="1271" w:type="dxa"/>
          </w:tcPr>
          <w:p w14:paraId="678BA966" w14:textId="77777777" w:rsidR="00AF38E9" w:rsidRPr="00FC4079" w:rsidRDefault="00AF38E9" w:rsidP="00AF38E9">
            <w:pPr>
              <w:spacing w:line="240" w:lineRule="auto"/>
              <w:rPr>
                <w:sz w:val="16"/>
              </w:rPr>
            </w:pPr>
          </w:p>
        </w:tc>
        <w:tc>
          <w:tcPr>
            <w:tcW w:w="534" w:type="dxa"/>
          </w:tcPr>
          <w:p w14:paraId="73EEA437" w14:textId="77777777" w:rsidR="00AF38E9" w:rsidRPr="00FC4079" w:rsidRDefault="00AF38E9" w:rsidP="00AF38E9">
            <w:pPr>
              <w:spacing w:line="240" w:lineRule="auto"/>
              <w:rPr>
                <w:sz w:val="16"/>
              </w:rPr>
            </w:pPr>
            <w:r w:rsidRPr="00FC4079">
              <w:rPr>
                <w:sz w:val="16"/>
              </w:rPr>
              <w:t>1</w:t>
            </w:r>
          </w:p>
        </w:tc>
        <w:tc>
          <w:tcPr>
            <w:tcW w:w="534" w:type="dxa"/>
          </w:tcPr>
          <w:p w14:paraId="251EBCFB" w14:textId="77777777" w:rsidR="00AF38E9" w:rsidRPr="00FC4079" w:rsidRDefault="00AF38E9" w:rsidP="00AF38E9">
            <w:pPr>
              <w:spacing w:line="240" w:lineRule="auto"/>
              <w:rPr>
                <w:sz w:val="16"/>
              </w:rPr>
            </w:pPr>
          </w:p>
        </w:tc>
        <w:tc>
          <w:tcPr>
            <w:tcW w:w="864" w:type="dxa"/>
          </w:tcPr>
          <w:p w14:paraId="2744AB59" w14:textId="77777777" w:rsidR="00AF38E9" w:rsidRPr="00FC4079" w:rsidRDefault="00AF38E9" w:rsidP="00AF38E9">
            <w:pPr>
              <w:spacing w:line="240" w:lineRule="auto"/>
              <w:rPr>
                <w:sz w:val="16"/>
              </w:rPr>
            </w:pPr>
          </w:p>
        </w:tc>
      </w:tr>
      <w:tr w:rsidR="00FC4079" w:rsidRPr="00FC4079" w14:paraId="2301F1B8" w14:textId="77777777" w:rsidTr="00FC4079">
        <w:tc>
          <w:tcPr>
            <w:tcW w:w="1353" w:type="dxa"/>
          </w:tcPr>
          <w:p w14:paraId="6F5C6522" w14:textId="77777777" w:rsidR="00AF38E9" w:rsidRPr="00FC4079" w:rsidRDefault="00AF38E9" w:rsidP="00AF38E9">
            <w:pPr>
              <w:spacing w:line="240" w:lineRule="auto"/>
              <w:rPr>
                <w:sz w:val="16"/>
              </w:rPr>
            </w:pPr>
            <w:r w:rsidRPr="00FC4079">
              <w:rPr>
                <w:sz w:val="16"/>
              </w:rPr>
              <w:t>Betamethasone</w:t>
            </w:r>
          </w:p>
        </w:tc>
        <w:tc>
          <w:tcPr>
            <w:tcW w:w="2023" w:type="dxa"/>
          </w:tcPr>
          <w:p w14:paraId="46A0BAA5"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1F2517FF" w14:textId="77777777" w:rsidR="00AF38E9" w:rsidRPr="00FC4079" w:rsidRDefault="00AF38E9" w:rsidP="00AF38E9">
            <w:pPr>
              <w:spacing w:line="240" w:lineRule="auto"/>
              <w:rPr>
                <w:sz w:val="16"/>
              </w:rPr>
            </w:pPr>
            <w:r w:rsidRPr="00FC4079">
              <w:rPr>
                <w:sz w:val="16"/>
              </w:rPr>
              <w:t>Application</w:t>
            </w:r>
          </w:p>
        </w:tc>
        <w:tc>
          <w:tcPr>
            <w:tcW w:w="1440" w:type="dxa"/>
          </w:tcPr>
          <w:p w14:paraId="6D16531F" w14:textId="77777777" w:rsidR="00AF38E9" w:rsidRPr="00FC4079" w:rsidRDefault="00AF38E9" w:rsidP="00AF38E9">
            <w:pPr>
              <w:spacing w:line="240" w:lineRule="auto"/>
              <w:rPr>
                <w:sz w:val="16"/>
              </w:rPr>
            </w:pPr>
            <w:r w:rsidRPr="00FC4079">
              <w:rPr>
                <w:sz w:val="16"/>
              </w:rPr>
              <w:t>Betnovate 1/2</w:t>
            </w:r>
          </w:p>
        </w:tc>
        <w:tc>
          <w:tcPr>
            <w:tcW w:w="534" w:type="dxa"/>
          </w:tcPr>
          <w:p w14:paraId="0C7FC307" w14:textId="77777777" w:rsidR="00AF38E9" w:rsidRPr="00FC4079" w:rsidRDefault="00AF38E9" w:rsidP="00AF38E9">
            <w:pPr>
              <w:spacing w:line="240" w:lineRule="auto"/>
              <w:rPr>
                <w:sz w:val="16"/>
              </w:rPr>
            </w:pPr>
            <w:r w:rsidRPr="00FC4079">
              <w:rPr>
                <w:sz w:val="16"/>
              </w:rPr>
              <w:t>AS</w:t>
            </w:r>
          </w:p>
        </w:tc>
        <w:tc>
          <w:tcPr>
            <w:tcW w:w="633" w:type="dxa"/>
          </w:tcPr>
          <w:p w14:paraId="1C69934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43B2F5" w14:textId="77777777" w:rsidR="00AF38E9" w:rsidRPr="00FC4079" w:rsidRDefault="00AF38E9" w:rsidP="00AF38E9">
            <w:pPr>
              <w:spacing w:line="240" w:lineRule="auto"/>
              <w:rPr>
                <w:sz w:val="16"/>
              </w:rPr>
            </w:pPr>
            <w:r w:rsidRPr="00FC4079">
              <w:rPr>
                <w:sz w:val="16"/>
              </w:rPr>
              <w:t>C4957</w:t>
            </w:r>
          </w:p>
        </w:tc>
        <w:tc>
          <w:tcPr>
            <w:tcW w:w="1728" w:type="dxa"/>
          </w:tcPr>
          <w:p w14:paraId="55352244" w14:textId="77777777" w:rsidR="00AF38E9" w:rsidRPr="00FC4079" w:rsidRDefault="00AF38E9" w:rsidP="00AF38E9">
            <w:pPr>
              <w:spacing w:line="240" w:lineRule="auto"/>
              <w:rPr>
                <w:sz w:val="16"/>
              </w:rPr>
            </w:pPr>
            <w:r w:rsidRPr="00FC4079">
              <w:rPr>
                <w:sz w:val="16"/>
              </w:rPr>
              <w:t>P4957</w:t>
            </w:r>
          </w:p>
        </w:tc>
        <w:tc>
          <w:tcPr>
            <w:tcW w:w="682" w:type="dxa"/>
          </w:tcPr>
          <w:p w14:paraId="72706C8F" w14:textId="77777777" w:rsidR="00AF38E9" w:rsidRPr="00FC4079" w:rsidRDefault="00AF38E9" w:rsidP="00AF38E9">
            <w:pPr>
              <w:spacing w:line="240" w:lineRule="auto"/>
              <w:rPr>
                <w:sz w:val="16"/>
              </w:rPr>
            </w:pPr>
            <w:r w:rsidRPr="00FC4079">
              <w:rPr>
                <w:sz w:val="16"/>
              </w:rPr>
              <w:t>1</w:t>
            </w:r>
          </w:p>
        </w:tc>
        <w:tc>
          <w:tcPr>
            <w:tcW w:w="682" w:type="dxa"/>
          </w:tcPr>
          <w:p w14:paraId="5E018C54" w14:textId="77777777" w:rsidR="00AF38E9" w:rsidRPr="00FC4079" w:rsidRDefault="00AF38E9" w:rsidP="00AF38E9">
            <w:pPr>
              <w:spacing w:line="240" w:lineRule="auto"/>
              <w:rPr>
                <w:sz w:val="16"/>
              </w:rPr>
            </w:pPr>
            <w:r w:rsidRPr="00FC4079">
              <w:rPr>
                <w:sz w:val="16"/>
              </w:rPr>
              <w:t>1</w:t>
            </w:r>
          </w:p>
        </w:tc>
        <w:tc>
          <w:tcPr>
            <w:tcW w:w="1271" w:type="dxa"/>
          </w:tcPr>
          <w:p w14:paraId="7C715F62" w14:textId="77777777" w:rsidR="00AF38E9" w:rsidRPr="00FC4079" w:rsidRDefault="00AF38E9" w:rsidP="00AF38E9">
            <w:pPr>
              <w:spacing w:line="240" w:lineRule="auto"/>
              <w:rPr>
                <w:sz w:val="16"/>
              </w:rPr>
            </w:pPr>
          </w:p>
        </w:tc>
        <w:tc>
          <w:tcPr>
            <w:tcW w:w="534" w:type="dxa"/>
          </w:tcPr>
          <w:p w14:paraId="24652FE2" w14:textId="77777777" w:rsidR="00AF38E9" w:rsidRPr="00FC4079" w:rsidRDefault="00AF38E9" w:rsidP="00AF38E9">
            <w:pPr>
              <w:spacing w:line="240" w:lineRule="auto"/>
              <w:rPr>
                <w:sz w:val="16"/>
              </w:rPr>
            </w:pPr>
            <w:r w:rsidRPr="00FC4079">
              <w:rPr>
                <w:sz w:val="16"/>
              </w:rPr>
              <w:t>1</w:t>
            </w:r>
          </w:p>
        </w:tc>
        <w:tc>
          <w:tcPr>
            <w:tcW w:w="534" w:type="dxa"/>
          </w:tcPr>
          <w:p w14:paraId="58EABF8D" w14:textId="77777777" w:rsidR="00AF38E9" w:rsidRPr="00FC4079" w:rsidRDefault="00AF38E9" w:rsidP="00AF38E9">
            <w:pPr>
              <w:spacing w:line="240" w:lineRule="auto"/>
              <w:rPr>
                <w:sz w:val="16"/>
              </w:rPr>
            </w:pPr>
          </w:p>
        </w:tc>
        <w:tc>
          <w:tcPr>
            <w:tcW w:w="864" w:type="dxa"/>
          </w:tcPr>
          <w:p w14:paraId="40C364E1" w14:textId="77777777" w:rsidR="00AF38E9" w:rsidRPr="00FC4079" w:rsidRDefault="00AF38E9" w:rsidP="00AF38E9">
            <w:pPr>
              <w:spacing w:line="240" w:lineRule="auto"/>
              <w:rPr>
                <w:sz w:val="16"/>
              </w:rPr>
            </w:pPr>
          </w:p>
        </w:tc>
      </w:tr>
      <w:tr w:rsidR="00FC4079" w:rsidRPr="00FC4079" w14:paraId="3C726A91" w14:textId="77777777" w:rsidTr="00FC4079">
        <w:tc>
          <w:tcPr>
            <w:tcW w:w="1353" w:type="dxa"/>
          </w:tcPr>
          <w:p w14:paraId="1CA2DB7D" w14:textId="77777777" w:rsidR="00AF38E9" w:rsidRPr="00FC4079" w:rsidRDefault="00AF38E9" w:rsidP="00AF38E9">
            <w:pPr>
              <w:spacing w:line="240" w:lineRule="auto"/>
              <w:rPr>
                <w:sz w:val="16"/>
              </w:rPr>
            </w:pPr>
            <w:r w:rsidRPr="00FC4079">
              <w:rPr>
                <w:sz w:val="16"/>
              </w:rPr>
              <w:t>Betamethasone</w:t>
            </w:r>
          </w:p>
        </w:tc>
        <w:tc>
          <w:tcPr>
            <w:tcW w:w="2023" w:type="dxa"/>
          </w:tcPr>
          <w:p w14:paraId="2ECB145E"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3FD91857" w14:textId="77777777" w:rsidR="00AF38E9" w:rsidRPr="00FC4079" w:rsidRDefault="00AF38E9" w:rsidP="00AF38E9">
            <w:pPr>
              <w:spacing w:line="240" w:lineRule="auto"/>
              <w:rPr>
                <w:sz w:val="16"/>
              </w:rPr>
            </w:pPr>
            <w:r w:rsidRPr="00FC4079">
              <w:rPr>
                <w:sz w:val="16"/>
              </w:rPr>
              <w:t>Application</w:t>
            </w:r>
          </w:p>
        </w:tc>
        <w:tc>
          <w:tcPr>
            <w:tcW w:w="1440" w:type="dxa"/>
          </w:tcPr>
          <w:p w14:paraId="0687924F" w14:textId="77777777" w:rsidR="00AF38E9" w:rsidRPr="00FC4079" w:rsidRDefault="00AF38E9" w:rsidP="00AF38E9">
            <w:pPr>
              <w:spacing w:line="240" w:lineRule="auto"/>
              <w:rPr>
                <w:sz w:val="16"/>
              </w:rPr>
            </w:pPr>
            <w:r w:rsidRPr="00FC4079">
              <w:rPr>
                <w:sz w:val="16"/>
              </w:rPr>
              <w:t>Betnovate 1/2</w:t>
            </w:r>
          </w:p>
        </w:tc>
        <w:tc>
          <w:tcPr>
            <w:tcW w:w="534" w:type="dxa"/>
          </w:tcPr>
          <w:p w14:paraId="1A0485DE" w14:textId="77777777" w:rsidR="00AF38E9" w:rsidRPr="00FC4079" w:rsidRDefault="00AF38E9" w:rsidP="00AF38E9">
            <w:pPr>
              <w:spacing w:line="240" w:lineRule="auto"/>
              <w:rPr>
                <w:sz w:val="16"/>
              </w:rPr>
            </w:pPr>
            <w:r w:rsidRPr="00FC4079">
              <w:rPr>
                <w:sz w:val="16"/>
              </w:rPr>
              <w:t>AS</w:t>
            </w:r>
          </w:p>
        </w:tc>
        <w:tc>
          <w:tcPr>
            <w:tcW w:w="633" w:type="dxa"/>
          </w:tcPr>
          <w:p w14:paraId="3A904CB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DC1C17" w14:textId="77777777" w:rsidR="00AF38E9" w:rsidRPr="00FC4079" w:rsidRDefault="00AF38E9" w:rsidP="00AF38E9">
            <w:pPr>
              <w:spacing w:line="240" w:lineRule="auto"/>
              <w:rPr>
                <w:sz w:val="16"/>
              </w:rPr>
            </w:pPr>
            <w:r w:rsidRPr="00FC4079">
              <w:rPr>
                <w:sz w:val="16"/>
              </w:rPr>
              <w:t>C6232</w:t>
            </w:r>
          </w:p>
        </w:tc>
        <w:tc>
          <w:tcPr>
            <w:tcW w:w="1728" w:type="dxa"/>
          </w:tcPr>
          <w:p w14:paraId="332E71C0" w14:textId="77777777" w:rsidR="00AF38E9" w:rsidRPr="00FC4079" w:rsidRDefault="00AF38E9" w:rsidP="00AF38E9">
            <w:pPr>
              <w:spacing w:line="240" w:lineRule="auto"/>
              <w:rPr>
                <w:sz w:val="16"/>
              </w:rPr>
            </w:pPr>
            <w:r w:rsidRPr="00FC4079">
              <w:rPr>
                <w:sz w:val="16"/>
              </w:rPr>
              <w:t>P6232</w:t>
            </w:r>
          </w:p>
        </w:tc>
        <w:tc>
          <w:tcPr>
            <w:tcW w:w="682" w:type="dxa"/>
          </w:tcPr>
          <w:p w14:paraId="17CEB2F6" w14:textId="77777777" w:rsidR="00AF38E9" w:rsidRPr="00FC4079" w:rsidRDefault="00AF38E9" w:rsidP="00AF38E9">
            <w:pPr>
              <w:spacing w:line="240" w:lineRule="auto"/>
              <w:rPr>
                <w:sz w:val="16"/>
              </w:rPr>
            </w:pPr>
            <w:r w:rsidRPr="00FC4079">
              <w:rPr>
                <w:sz w:val="16"/>
              </w:rPr>
              <w:t>2</w:t>
            </w:r>
          </w:p>
        </w:tc>
        <w:tc>
          <w:tcPr>
            <w:tcW w:w="682" w:type="dxa"/>
          </w:tcPr>
          <w:p w14:paraId="6FB44388" w14:textId="77777777" w:rsidR="00AF38E9" w:rsidRPr="00FC4079" w:rsidRDefault="00AF38E9" w:rsidP="00AF38E9">
            <w:pPr>
              <w:spacing w:line="240" w:lineRule="auto"/>
              <w:rPr>
                <w:sz w:val="16"/>
              </w:rPr>
            </w:pPr>
            <w:r w:rsidRPr="00FC4079">
              <w:rPr>
                <w:sz w:val="16"/>
              </w:rPr>
              <w:t>5</w:t>
            </w:r>
          </w:p>
        </w:tc>
        <w:tc>
          <w:tcPr>
            <w:tcW w:w="1271" w:type="dxa"/>
          </w:tcPr>
          <w:p w14:paraId="718FB323" w14:textId="77777777" w:rsidR="00AF38E9" w:rsidRPr="00FC4079" w:rsidRDefault="00AF38E9" w:rsidP="00AF38E9">
            <w:pPr>
              <w:spacing w:line="240" w:lineRule="auto"/>
              <w:rPr>
                <w:sz w:val="16"/>
              </w:rPr>
            </w:pPr>
          </w:p>
        </w:tc>
        <w:tc>
          <w:tcPr>
            <w:tcW w:w="534" w:type="dxa"/>
          </w:tcPr>
          <w:p w14:paraId="30D833F0" w14:textId="77777777" w:rsidR="00AF38E9" w:rsidRPr="00FC4079" w:rsidRDefault="00AF38E9" w:rsidP="00AF38E9">
            <w:pPr>
              <w:spacing w:line="240" w:lineRule="auto"/>
              <w:rPr>
                <w:sz w:val="16"/>
              </w:rPr>
            </w:pPr>
            <w:r w:rsidRPr="00FC4079">
              <w:rPr>
                <w:sz w:val="16"/>
              </w:rPr>
              <w:t>1</w:t>
            </w:r>
          </w:p>
        </w:tc>
        <w:tc>
          <w:tcPr>
            <w:tcW w:w="534" w:type="dxa"/>
          </w:tcPr>
          <w:p w14:paraId="714D3927" w14:textId="77777777" w:rsidR="00AF38E9" w:rsidRPr="00FC4079" w:rsidRDefault="00AF38E9" w:rsidP="00AF38E9">
            <w:pPr>
              <w:spacing w:line="240" w:lineRule="auto"/>
              <w:rPr>
                <w:sz w:val="16"/>
              </w:rPr>
            </w:pPr>
          </w:p>
        </w:tc>
        <w:tc>
          <w:tcPr>
            <w:tcW w:w="864" w:type="dxa"/>
          </w:tcPr>
          <w:p w14:paraId="3A968B7F" w14:textId="77777777" w:rsidR="00AF38E9" w:rsidRPr="00FC4079" w:rsidRDefault="00AF38E9" w:rsidP="00AF38E9">
            <w:pPr>
              <w:spacing w:line="240" w:lineRule="auto"/>
              <w:rPr>
                <w:sz w:val="16"/>
              </w:rPr>
            </w:pPr>
          </w:p>
        </w:tc>
      </w:tr>
      <w:tr w:rsidR="00FC4079" w:rsidRPr="00FC4079" w14:paraId="126DC0D4" w14:textId="77777777" w:rsidTr="00FC4079">
        <w:tc>
          <w:tcPr>
            <w:tcW w:w="1353" w:type="dxa"/>
          </w:tcPr>
          <w:p w14:paraId="0C6F17F1" w14:textId="77777777" w:rsidR="00AF38E9" w:rsidRPr="00FC4079" w:rsidRDefault="00AF38E9" w:rsidP="00AF38E9">
            <w:pPr>
              <w:spacing w:line="240" w:lineRule="auto"/>
              <w:rPr>
                <w:sz w:val="16"/>
              </w:rPr>
            </w:pPr>
            <w:r w:rsidRPr="00FC4079">
              <w:rPr>
                <w:sz w:val="16"/>
              </w:rPr>
              <w:t>Betamethasone</w:t>
            </w:r>
          </w:p>
        </w:tc>
        <w:tc>
          <w:tcPr>
            <w:tcW w:w="2023" w:type="dxa"/>
          </w:tcPr>
          <w:p w14:paraId="1CF6352C"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2C628A70" w14:textId="77777777" w:rsidR="00AF38E9" w:rsidRPr="00FC4079" w:rsidRDefault="00AF38E9" w:rsidP="00AF38E9">
            <w:pPr>
              <w:spacing w:line="240" w:lineRule="auto"/>
              <w:rPr>
                <w:sz w:val="16"/>
              </w:rPr>
            </w:pPr>
            <w:r w:rsidRPr="00FC4079">
              <w:rPr>
                <w:sz w:val="16"/>
              </w:rPr>
              <w:t>Application</w:t>
            </w:r>
          </w:p>
        </w:tc>
        <w:tc>
          <w:tcPr>
            <w:tcW w:w="1440" w:type="dxa"/>
          </w:tcPr>
          <w:p w14:paraId="5B65C008" w14:textId="77777777" w:rsidR="00AF38E9" w:rsidRPr="00FC4079" w:rsidRDefault="00AF38E9" w:rsidP="00AF38E9">
            <w:pPr>
              <w:spacing w:line="240" w:lineRule="auto"/>
              <w:rPr>
                <w:sz w:val="16"/>
              </w:rPr>
            </w:pPr>
            <w:r w:rsidRPr="00FC4079">
              <w:rPr>
                <w:sz w:val="16"/>
              </w:rPr>
              <w:t>Betnovate 1/2</w:t>
            </w:r>
          </w:p>
        </w:tc>
        <w:tc>
          <w:tcPr>
            <w:tcW w:w="534" w:type="dxa"/>
          </w:tcPr>
          <w:p w14:paraId="6984C879" w14:textId="77777777" w:rsidR="00AF38E9" w:rsidRPr="00FC4079" w:rsidRDefault="00AF38E9" w:rsidP="00AF38E9">
            <w:pPr>
              <w:spacing w:line="240" w:lineRule="auto"/>
              <w:rPr>
                <w:sz w:val="16"/>
              </w:rPr>
            </w:pPr>
            <w:r w:rsidRPr="00FC4079">
              <w:rPr>
                <w:sz w:val="16"/>
              </w:rPr>
              <w:t>AS</w:t>
            </w:r>
          </w:p>
        </w:tc>
        <w:tc>
          <w:tcPr>
            <w:tcW w:w="633" w:type="dxa"/>
          </w:tcPr>
          <w:p w14:paraId="260BB46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15BE13" w14:textId="77777777" w:rsidR="00AF38E9" w:rsidRPr="00FC4079" w:rsidRDefault="00AF38E9" w:rsidP="00AF38E9">
            <w:pPr>
              <w:spacing w:line="240" w:lineRule="auto"/>
              <w:rPr>
                <w:sz w:val="16"/>
              </w:rPr>
            </w:pPr>
            <w:r w:rsidRPr="00FC4079">
              <w:rPr>
                <w:sz w:val="16"/>
              </w:rPr>
              <w:t>C6246</w:t>
            </w:r>
          </w:p>
        </w:tc>
        <w:tc>
          <w:tcPr>
            <w:tcW w:w="1728" w:type="dxa"/>
          </w:tcPr>
          <w:p w14:paraId="1F2997C6" w14:textId="77777777" w:rsidR="00AF38E9" w:rsidRPr="00FC4079" w:rsidRDefault="00AF38E9" w:rsidP="00AF38E9">
            <w:pPr>
              <w:spacing w:line="240" w:lineRule="auto"/>
              <w:rPr>
                <w:sz w:val="16"/>
              </w:rPr>
            </w:pPr>
            <w:r w:rsidRPr="00FC4079">
              <w:rPr>
                <w:sz w:val="16"/>
              </w:rPr>
              <w:t>P6246</w:t>
            </w:r>
          </w:p>
        </w:tc>
        <w:tc>
          <w:tcPr>
            <w:tcW w:w="682" w:type="dxa"/>
          </w:tcPr>
          <w:p w14:paraId="19B05B9A" w14:textId="77777777" w:rsidR="00AF38E9" w:rsidRPr="00FC4079" w:rsidRDefault="00AF38E9" w:rsidP="00AF38E9">
            <w:pPr>
              <w:spacing w:line="240" w:lineRule="auto"/>
              <w:rPr>
                <w:sz w:val="16"/>
              </w:rPr>
            </w:pPr>
            <w:r w:rsidRPr="00FC4079">
              <w:rPr>
                <w:sz w:val="16"/>
              </w:rPr>
              <w:t>4</w:t>
            </w:r>
          </w:p>
        </w:tc>
        <w:tc>
          <w:tcPr>
            <w:tcW w:w="682" w:type="dxa"/>
          </w:tcPr>
          <w:p w14:paraId="1DB6E02A" w14:textId="77777777" w:rsidR="00AF38E9" w:rsidRPr="00FC4079" w:rsidRDefault="00AF38E9" w:rsidP="00AF38E9">
            <w:pPr>
              <w:spacing w:line="240" w:lineRule="auto"/>
              <w:rPr>
                <w:sz w:val="16"/>
              </w:rPr>
            </w:pPr>
            <w:r w:rsidRPr="00FC4079">
              <w:rPr>
                <w:sz w:val="16"/>
              </w:rPr>
              <w:t>5</w:t>
            </w:r>
          </w:p>
        </w:tc>
        <w:tc>
          <w:tcPr>
            <w:tcW w:w="1271" w:type="dxa"/>
          </w:tcPr>
          <w:p w14:paraId="0BC26E19" w14:textId="77777777" w:rsidR="00AF38E9" w:rsidRPr="00FC4079" w:rsidRDefault="00AF38E9" w:rsidP="00AF38E9">
            <w:pPr>
              <w:spacing w:line="240" w:lineRule="auto"/>
              <w:rPr>
                <w:sz w:val="16"/>
              </w:rPr>
            </w:pPr>
          </w:p>
        </w:tc>
        <w:tc>
          <w:tcPr>
            <w:tcW w:w="534" w:type="dxa"/>
          </w:tcPr>
          <w:p w14:paraId="3D066975" w14:textId="77777777" w:rsidR="00AF38E9" w:rsidRPr="00FC4079" w:rsidRDefault="00AF38E9" w:rsidP="00AF38E9">
            <w:pPr>
              <w:spacing w:line="240" w:lineRule="auto"/>
              <w:rPr>
                <w:sz w:val="16"/>
              </w:rPr>
            </w:pPr>
            <w:r w:rsidRPr="00FC4079">
              <w:rPr>
                <w:sz w:val="16"/>
              </w:rPr>
              <w:t>1</w:t>
            </w:r>
          </w:p>
        </w:tc>
        <w:tc>
          <w:tcPr>
            <w:tcW w:w="534" w:type="dxa"/>
          </w:tcPr>
          <w:p w14:paraId="3A088612" w14:textId="77777777" w:rsidR="00AF38E9" w:rsidRPr="00FC4079" w:rsidRDefault="00AF38E9" w:rsidP="00AF38E9">
            <w:pPr>
              <w:spacing w:line="240" w:lineRule="auto"/>
              <w:rPr>
                <w:sz w:val="16"/>
              </w:rPr>
            </w:pPr>
          </w:p>
        </w:tc>
        <w:tc>
          <w:tcPr>
            <w:tcW w:w="864" w:type="dxa"/>
          </w:tcPr>
          <w:p w14:paraId="740C2ED6" w14:textId="77777777" w:rsidR="00AF38E9" w:rsidRPr="00FC4079" w:rsidRDefault="00AF38E9" w:rsidP="00AF38E9">
            <w:pPr>
              <w:spacing w:line="240" w:lineRule="auto"/>
              <w:rPr>
                <w:sz w:val="16"/>
              </w:rPr>
            </w:pPr>
          </w:p>
        </w:tc>
      </w:tr>
      <w:tr w:rsidR="00FC4079" w:rsidRPr="00FC4079" w14:paraId="305417F9" w14:textId="77777777" w:rsidTr="00FC4079">
        <w:tc>
          <w:tcPr>
            <w:tcW w:w="1353" w:type="dxa"/>
          </w:tcPr>
          <w:p w14:paraId="178B4CE0" w14:textId="77777777" w:rsidR="00AF38E9" w:rsidRPr="00FC4079" w:rsidRDefault="00AF38E9" w:rsidP="00AF38E9">
            <w:pPr>
              <w:spacing w:line="240" w:lineRule="auto"/>
              <w:rPr>
                <w:sz w:val="16"/>
              </w:rPr>
            </w:pPr>
            <w:r w:rsidRPr="00FC4079">
              <w:rPr>
                <w:sz w:val="16"/>
              </w:rPr>
              <w:t>Betamethasone</w:t>
            </w:r>
          </w:p>
        </w:tc>
        <w:tc>
          <w:tcPr>
            <w:tcW w:w="2023" w:type="dxa"/>
          </w:tcPr>
          <w:p w14:paraId="5610E845"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61AB7010" w14:textId="77777777" w:rsidR="00AF38E9" w:rsidRPr="00FC4079" w:rsidRDefault="00AF38E9" w:rsidP="00AF38E9">
            <w:pPr>
              <w:spacing w:line="240" w:lineRule="auto"/>
              <w:rPr>
                <w:sz w:val="16"/>
              </w:rPr>
            </w:pPr>
            <w:r w:rsidRPr="00FC4079">
              <w:rPr>
                <w:sz w:val="16"/>
              </w:rPr>
              <w:t>Application</w:t>
            </w:r>
          </w:p>
        </w:tc>
        <w:tc>
          <w:tcPr>
            <w:tcW w:w="1440" w:type="dxa"/>
          </w:tcPr>
          <w:p w14:paraId="08F6FD38" w14:textId="77777777" w:rsidR="00AF38E9" w:rsidRPr="00FC4079" w:rsidRDefault="00AF38E9" w:rsidP="00AF38E9">
            <w:pPr>
              <w:spacing w:line="240" w:lineRule="auto"/>
              <w:rPr>
                <w:sz w:val="16"/>
              </w:rPr>
            </w:pPr>
            <w:r w:rsidRPr="00FC4079">
              <w:rPr>
                <w:sz w:val="16"/>
              </w:rPr>
              <w:t>Betnovate 1/2</w:t>
            </w:r>
          </w:p>
        </w:tc>
        <w:tc>
          <w:tcPr>
            <w:tcW w:w="534" w:type="dxa"/>
          </w:tcPr>
          <w:p w14:paraId="065CF3F0" w14:textId="77777777" w:rsidR="00AF38E9" w:rsidRPr="00FC4079" w:rsidRDefault="00AF38E9" w:rsidP="00AF38E9">
            <w:pPr>
              <w:spacing w:line="240" w:lineRule="auto"/>
              <w:rPr>
                <w:sz w:val="16"/>
              </w:rPr>
            </w:pPr>
            <w:r w:rsidRPr="00FC4079">
              <w:rPr>
                <w:sz w:val="16"/>
              </w:rPr>
              <w:t>AS</w:t>
            </w:r>
          </w:p>
        </w:tc>
        <w:tc>
          <w:tcPr>
            <w:tcW w:w="633" w:type="dxa"/>
          </w:tcPr>
          <w:p w14:paraId="3706E03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D41691" w14:textId="77777777" w:rsidR="00AF38E9" w:rsidRPr="00FC4079" w:rsidRDefault="00AF38E9" w:rsidP="00AF38E9">
            <w:pPr>
              <w:spacing w:line="240" w:lineRule="auto"/>
              <w:rPr>
                <w:sz w:val="16"/>
              </w:rPr>
            </w:pPr>
            <w:r w:rsidRPr="00FC4079">
              <w:rPr>
                <w:sz w:val="16"/>
              </w:rPr>
              <w:t>C6218</w:t>
            </w:r>
          </w:p>
        </w:tc>
        <w:tc>
          <w:tcPr>
            <w:tcW w:w="1728" w:type="dxa"/>
          </w:tcPr>
          <w:p w14:paraId="6C726CD3" w14:textId="77777777" w:rsidR="00AF38E9" w:rsidRPr="00FC4079" w:rsidRDefault="00AF38E9" w:rsidP="00AF38E9">
            <w:pPr>
              <w:spacing w:line="240" w:lineRule="auto"/>
              <w:rPr>
                <w:sz w:val="16"/>
              </w:rPr>
            </w:pPr>
            <w:r w:rsidRPr="00FC4079">
              <w:rPr>
                <w:sz w:val="16"/>
              </w:rPr>
              <w:t>P6218</w:t>
            </w:r>
          </w:p>
        </w:tc>
        <w:tc>
          <w:tcPr>
            <w:tcW w:w="682" w:type="dxa"/>
          </w:tcPr>
          <w:p w14:paraId="7CC5C4AC" w14:textId="77777777" w:rsidR="00AF38E9" w:rsidRPr="00FC4079" w:rsidRDefault="00AF38E9" w:rsidP="00AF38E9">
            <w:pPr>
              <w:spacing w:line="240" w:lineRule="auto"/>
              <w:rPr>
                <w:sz w:val="16"/>
              </w:rPr>
            </w:pPr>
            <w:r w:rsidRPr="00FC4079">
              <w:rPr>
                <w:sz w:val="16"/>
              </w:rPr>
              <w:t>6</w:t>
            </w:r>
          </w:p>
        </w:tc>
        <w:tc>
          <w:tcPr>
            <w:tcW w:w="682" w:type="dxa"/>
          </w:tcPr>
          <w:p w14:paraId="4A16FB96" w14:textId="77777777" w:rsidR="00AF38E9" w:rsidRPr="00FC4079" w:rsidRDefault="00AF38E9" w:rsidP="00AF38E9">
            <w:pPr>
              <w:spacing w:line="240" w:lineRule="auto"/>
              <w:rPr>
                <w:sz w:val="16"/>
              </w:rPr>
            </w:pPr>
            <w:r w:rsidRPr="00FC4079">
              <w:rPr>
                <w:sz w:val="16"/>
              </w:rPr>
              <w:t>5</w:t>
            </w:r>
          </w:p>
        </w:tc>
        <w:tc>
          <w:tcPr>
            <w:tcW w:w="1271" w:type="dxa"/>
          </w:tcPr>
          <w:p w14:paraId="6EBE8221" w14:textId="77777777" w:rsidR="00AF38E9" w:rsidRPr="00FC4079" w:rsidRDefault="00AF38E9" w:rsidP="00AF38E9">
            <w:pPr>
              <w:spacing w:line="240" w:lineRule="auto"/>
              <w:rPr>
                <w:sz w:val="16"/>
              </w:rPr>
            </w:pPr>
          </w:p>
        </w:tc>
        <w:tc>
          <w:tcPr>
            <w:tcW w:w="534" w:type="dxa"/>
          </w:tcPr>
          <w:p w14:paraId="1D93279F" w14:textId="77777777" w:rsidR="00AF38E9" w:rsidRPr="00FC4079" w:rsidRDefault="00AF38E9" w:rsidP="00AF38E9">
            <w:pPr>
              <w:spacing w:line="240" w:lineRule="auto"/>
              <w:rPr>
                <w:sz w:val="16"/>
              </w:rPr>
            </w:pPr>
            <w:r w:rsidRPr="00FC4079">
              <w:rPr>
                <w:sz w:val="16"/>
              </w:rPr>
              <w:t>1</w:t>
            </w:r>
          </w:p>
        </w:tc>
        <w:tc>
          <w:tcPr>
            <w:tcW w:w="534" w:type="dxa"/>
          </w:tcPr>
          <w:p w14:paraId="3163CD83" w14:textId="77777777" w:rsidR="00AF38E9" w:rsidRPr="00FC4079" w:rsidRDefault="00AF38E9" w:rsidP="00AF38E9">
            <w:pPr>
              <w:spacing w:line="240" w:lineRule="auto"/>
              <w:rPr>
                <w:sz w:val="16"/>
              </w:rPr>
            </w:pPr>
          </w:p>
        </w:tc>
        <w:tc>
          <w:tcPr>
            <w:tcW w:w="864" w:type="dxa"/>
          </w:tcPr>
          <w:p w14:paraId="5CCFF0C2" w14:textId="77777777" w:rsidR="00AF38E9" w:rsidRPr="00FC4079" w:rsidRDefault="00AF38E9" w:rsidP="00AF38E9">
            <w:pPr>
              <w:spacing w:line="240" w:lineRule="auto"/>
              <w:rPr>
                <w:sz w:val="16"/>
              </w:rPr>
            </w:pPr>
          </w:p>
        </w:tc>
      </w:tr>
      <w:tr w:rsidR="00FC4079" w:rsidRPr="00FC4079" w14:paraId="149BF432" w14:textId="77777777" w:rsidTr="00FC4079">
        <w:tc>
          <w:tcPr>
            <w:tcW w:w="1353" w:type="dxa"/>
          </w:tcPr>
          <w:p w14:paraId="2528689A" w14:textId="77777777" w:rsidR="00AF38E9" w:rsidRPr="00FC4079" w:rsidRDefault="00AF38E9" w:rsidP="00AF38E9">
            <w:pPr>
              <w:spacing w:line="240" w:lineRule="auto"/>
              <w:rPr>
                <w:sz w:val="16"/>
              </w:rPr>
            </w:pPr>
            <w:r w:rsidRPr="00FC4079">
              <w:rPr>
                <w:sz w:val="16"/>
              </w:rPr>
              <w:t>Betamethasone</w:t>
            </w:r>
          </w:p>
        </w:tc>
        <w:tc>
          <w:tcPr>
            <w:tcW w:w="2023" w:type="dxa"/>
          </w:tcPr>
          <w:p w14:paraId="1A4197D1"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6169E56C" w14:textId="77777777" w:rsidR="00AF38E9" w:rsidRPr="00FC4079" w:rsidRDefault="00AF38E9" w:rsidP="00AF38E9">
            <w:pPr>
              <w:spacing w:line="240" w:lineRule="auto"/>
              <w:rPr>
                <w:sz w:val="16"/>
              </w:rPr>
            </w:pPr>
            <w:r w:rsidRPr="00FC4079">
              <w:rPr>
                <w:sz w:val="16"/>
              </w:rPr>
              <w:t>Application</w:t>
            </w:r>
          </w:p>
        </w:tc>
        <w:tc>
          <w:tcPr>
            <w:tcW w:w="1440" w:type="dxa"/>
          </w:tcPr>
          <w:p w14:paraId="3693386D" w14:textId="77777777" w:rsidR="00AF38E9" w:rsidRPr="00FC4079" w:rsidRDefault="00AF38E9" w:rsidP="00AF38E9">
            <w:pPr>
              <w:spacing w:line="240" w:lineRule="auto"/>
              <w:rPr>
                <w:sz w:val="16"/>
              </w:rPr>
            </w:pPr>
            <w:r w:rsidRPr="00FC4079">
              <w:rPr>
                <w:sz w:val="16"/>
              </w:rPr>
              <w:t>Betnovate 1/2</w:t>
            </w:r>
          </w:p>
        </w:tc>
        <w:tc>
          <w:tcPr>
            <w:tcW w:w="534" w:type="dxa"/>
          </w:tcPr>
          <w:p w14:paraId="48E87F6B" w14:textId="77777777" w:rsidR="00AF38E9" w:rsidRPr="00FC4079" w:rsidRDefault="00AF38E9" w:rsidP="00AF38E9">
            <w:pPr>
              <w:spacing w:line="240" w:lineRule="auto"/>
              <w:rPr>
                <w:sz w:val="16"/>
              </w:rPr>
            </w:pPr>
            <w:r w:rsidRPr="00FC4079">
              <w:rPr>
                <w:sz w:val="16"/>
              </w:rPr>
              <w:t>AS</w:t>
            </w:r>
          </w:p>
        </w:tc>
        <w:tc>
          <w:tcPr>
            <w:tcW w:w="633" w:type="dxa"/>
          </w:tcPr>
          <w:p w14:paraId="1A6D133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865182" w14:textId="77777777" w:rsidR="00AF38E9" w:rsidRPr="00FC4079" w:rsidRDefault="00AF38E9" w:rsidP="00AF38E9">
            <w:pPr>
              <w:spacing w:line="240" w:lineRule="auto"/>
              <w:rPr>
                <w:sz w:val="16"/>
              </w:rPr>
            </w:pPr>
            <w:r w:rsidRPr="00FC4079">
              <w:rPr>
                <w:sz w:val="16"/>
              </w:rPr>
              <w:t>C6263</w:t>
            </w:r>
          </w:p>
        </w:tc>
        <w:tc>
          <w:tcPr>
            <w:tcW w:w="1728" w:type="dxa"/>
          </w:tcPr>
          <w:p w14:paraId="6CF1DB17" w14:textId="77777777" w:rsidR="00AF38E9" w:rsidRPr="00FC4079" w:rsidRDefault="00AF38E9" w:rsidP="00AF38E9">
            <w:pPr>
              <w:spacing w:line="240" w:lineRule="auto"/>
              <w:rPr>
                <w:sz w:val="16"/>
              </w:rPr>
            </w:pPr>
            <w:r w:rsidRPr="00FC4079">
              <w:rPr>
                <w:sz w:val="16"/>
              </w:rPr>
              <w:t>P6263</w:t>
            </w:r>
          </w:p>
        </w:tc>
        <w:tc>
          <w:tcPr>
            <w:tcW w:w="682" w:type="dxa"/>
          </w:tcPr>
          <w:p w14:paraId="156EECA8" w14:textId="77777777" w:rsidR="00AF38E9" w:rsidRPr="00FC4079" w:rsidRDefault="00AF38E9" w:rsidP="00AF38E9">
            <w:pPr>
              <w:spacing w:line="240" w:lineRule="auto"/>
              <w:rPr>
                <w:sz w:val="16"/>
              </w:rPr>
            </w:pPr>
            <w:r w:rsidRPr="00FC4079">
              <w:rPr>
                <w:sz w:val="16"/>
              </w:rPr>
              <w:t>8</w:t>
            </w:r>
          </w:p>
        </w:tc>
        <w:tc>
          <w:tcPr>
            <w:tcW w:w="682" w:type="dxa"/>
          </w:tcPr>
          <w:p w14:paraId="5B79A0B4" w14:textId="77777777" w:rsidR="00AF38E9" w:rsidRPr="00FC4079" w:rsidRDefault="00AF38E9" w:rsidP="00AF38E9">
            <w:pPr>
              <w:spacing w:line="240" w:lineRule="auto"/>
              <w:rPr>
                <w:sz w:val="16"/>
              </w:rPr>
            </w:pPr>
            <w:r w:rsidRPr="00FC4079">
              <w:rPr>
                <w:sz w:val="16"/>
              </w:rPr>
              <w:t>5</w:t>
            </w:r>
          </w:p>
        </w:tc>
        <w:tc>
          <w:tcPr>
            <w:tcW w:w="1271" w:type="dxa"/>
          </w:tcPr>
          <w:p w14:paraId="6416F1A7" w14:textId="77777777" w:rsidR="00AF38E9" w:rsidRPr="00FC4079" w:rsidRDefault="00AF38E9" w:rsidP="00AF38E9">
            <w:pPr>
              <w:spacing w:line="240" w:lineRule="auto"/>
              <w:rPr>
                <w:sz w:val="16"/>
              </w:rPr>
            </w:pPr>
          </w:p>
        </w:tc>
        <w:tc>
          <w:tcPr>
            <w:tcW w:w="534" w:type="dxa"/>
          </w:tcPr>
          <w:p w14:paraId="5F4192D2" w14:textId="77777777" w:rsidR="00AF38E9" w:rsidRPr="00FC4079" w:rsidRDefault="00AF38E9" w:rsidP="00AF38E9">
            <w:pPr>
              <w:spacing w:line="240" w:lineRule="auto"/>
              <w:rPr>
                <w:sz w:val="16"/>
              </w:rPr>
            </w:pPr>
            <w:r w:rsidRPr="00FC4079">
              <w:rPr>
                <w:sz w:val="16"/>
              </w:rPr>
              <w:t>1</w:t>
            </w:r>
          </w:p>
        </w:tc>
        <w:tc>
          <w:tcPr>
            <w:tcW w:w="534" w:type="dxa"/>
          </w:tcPr>
          <w:p w14:paraId="71AA657E" w14:textId="77777777" w:rsidR="00AF38E9" w:rsidRPr="00FC4079" w:rsidRDefault="00AF38E9" w:rsidP="00AF38E9">
            <w:pPr>
              <w:spacing w:line="240" w:lineRule="auto"/>
              <w:rPr>
                <w:sz w:val="16"/>
              </w:rPr>
            </w:pPr>
          </w:p>
        </w:tc>
        <w:tc>
          <w:tcPr>
            <w:tcW w:w="864" w:type="dxa"/>
          </w:tcPr>
          <w:p w14:paraId="31047F7F" w14:textId="77777777" w:rsidR="00AF38E9" w:rsidRPr="00FC4079" w:rsidRDefault="00AF38E9" w:rsidP="00AF38E9">
            <w:pPr>
              <w:spacing w:line="240" w:lineRule="auto"/>
              <w:rPr>
                <w:sz w:val="16"/>
              </w:rPr>
            </w:pPr>
          </w:p>
        </w:tc>
      </w:tr>
      <w:tr w:rsidR="00FC4079" w:rsidRPr="00FC4079" w14:paraId="0E76DF3E" w14:textId="77777777" w:rsidTr="00FC4079">
        <w:tc>
          <w:tcPr>
            <w:tcW w:w="1353" w:type="dxa"/>
          </w:tcPr>
          <w:p w14:paraId="3DF3D976" w14:textId="77777777" w:rsidR="00AF38E9" w:rsidRPr="00FC4079" w:rsidRDefault="00AF38E9" w:rsidP="00AF38E9">
            <w:pPr>
              <w:spacing w:line="240" w:lineRule="auto"/>
              <w:rPr>
                <w:sz w:val="16"/>
              </w:rPr>
            </w:pPr>
            <w:r w:rsidRPr="00FC4079">
              <w:rPr>
                <w:sz w:val="16"/>
              </w:rPr>
              <w:t>Betamethasone</w:t>
            </w:r>
          </w:p>
        </w:tc>
        <w:tc>
          <w:tcPr>
            <w:tcW w:w="2023" w:type="dxa"/>
          </w:tcPr>
          <w:p w14:paraId="4EEA5FA7"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10647711" w14:textId="77777777" w:rsidR="00AF38E9" w:rsidRPr="00FC4079" w:rsidRDefault="00AF38E9" w:rsidP="00AF38E9">
            <w:pPr>
              <w:spacing w:line="240" w:lineRule="auto"/>
              <w:rPr>
                <w:sz w:val="16"/>
              </w:rPr>
            </w:pPr>
            <w:r w:rsidRPr="00FC4079">
              <w:rPr>
                <w:sz w:val="16"/>
              </w:rPr>
              <w:t>Application</w:t>
            </w:r>
          </w:p>
        </w:tc>
        <w:tc>
          <w:tcPr>
            <w:tcW w:w="1440" w:type="dxa"/>
          </w:tcPr>
          <w:p w14:paraId="79388224" w14:textId="77777777" w:rsidR="00AF38E9" w:rsidRPr="00FC4079" w:rsidRDefault="00AF38E9" w:rsidP="00AF38E9">
            <w:pPr>
              <w:spacing w:line="240" w:lineRule="auto"/>
              <w:rPr>
                <w:sz w:val="16"/>
              </w:rPr>
            </w:pPr>
            <w:r w:rsidRPr="00FC4079">
              <w:rPr>
                <w:sz w:val="16"/>
              </w:rPr>
              <w:t>Betnovate 1/2</w:t>
            </w:r>
          </w:p>
        </w:tc>
        <w:tc>
          <w:tcPr>
            <w:tcW w:w="534" w:type="dxa"/>
          </w:tcPr>
          <w:p w14:paraId="07E59D69" w14:textId="77777777" w:rsidR="00AF38E9" w:rsidRPr="00FC4079" w:rsidRDefault="00AF38E9" w:rsidP="00AF38E9">
            <w:pPr>
              <w:spacing w:line="240" w:lineRule="auto"/>
              <w:rPr>
                <w:sz w:val="16"/>
              </w:rPr>
            </w:pPr>
            <w:r w:rsidRPr="00FC4079">
              <w:rPr>
                <w:sz w:val="16"/>
              </w:rPr>
              <w:t>AS</w:t>
            </w:r>
          </w:p>
        </w:tc>
        <w:tc>
          <w:tcPr>
            <w:tcW w:w="633" w:type="dxa"/>
          </w:tcPr>
          <w:p w14:paraId="0ED4823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942CE2" w14:textId="77777777" w:rsidR="00AF38E9" w:rsidRPr="00FC4079" w:rsidRDefault="00AF38E9" w:rsidP="00AF38E9">
            <w:pPr>
              <w:spacing w:line="240" w:lineRule="auto"/>
              <w:rPr>
                <w:sz w:val="16"/>
              </w:rPr>
            </w:pPr>
            <w:r w:rsidRPr="00FC4079">
              <w:rPr>
                <w:sz w:val="16"/>
              </w:rPr>
              <w:t>C6231</w:t>
            </w:r>
          </w:p>
        </w:tc>
        <w:tc>
          <w:tcPr>
            <w:tcW w:w="1728" w:type="dxa"/>
          </w:tcPr>
          <w:p w14:paraId="148A96B9" w14:textId="77777777" w:rsidR="00AF38E9" w:rsidRPr="00FC4079" w:rsidRDefault="00AF38E9" w:rsidP="00AF38E9">
            <w:pPr>
              <w:spacing w:line="240" w:lineRule="auto"/>
              <w:rPr>
                <w:sz w:val="16"/>
              </w:rPr>
            </w:pPr>
            <w:r w:rsidRPr="00FC4079">
              <w:rPr>
                <w:sz w:val="16"/>
              </w:rPr>
              <w:t>P6231</w:t>
            </w:r>
          </w:p>
        </w:tc>
        <w:tc>
          <w:tcPr>
            <w:tcW w:w="682" w:type="dxa"/>
          </w:tcPr>
          <w:p w14:paraId="23C4E8A9" w14:textId="77777777" w:rsidR="00AF38E9" w:rsidRPr="00FC4079" w:rsidRDefault="00AF38E9" w:rsidP="00AF38E9">
            <w:pPr>
              <w:spacing w:line="240" w:lineRule="auto"/>
              <w:rPr>
                <w:sz w:val="16"/>
              </w:rPr>
            </w:pPr>
            <w:r w:rsidRPr="00FC4079">
              <w:rPr>
                <w:sz w:val="16"/>
              </w:rPr>
              <w:t>10</w:t>
            </w:r>
          </w:p>
        </w:tc>
        <w:tc>
          <w:tcPr>
            <w:tcW w:w="682" w:type="dxa"/>
          </w:tcPr>
          <w:p w14:paraId="541E70BD" w14:textId="77777777" w:rsidR="00AF38E9" w:rsidRPr="00FC4079" w:rsidRDefault="00AF38E9" w:rsidP="00AF38E9">
            <w:pPr>
              <w:spacing w:line="240" w:lineRule="auto"/>
              <w:rPr>
                <w:sz w:val="16"/>
              </w:rPr>
            </w:pPr>
            <w:r w:rsidRPr="00FC4079">
              <w:rPr>
                <w:sz w:val="16"/>
              </w:rPr>
              <w:t>5</w:t>
            </w:r>
          </w:p>
        </w:tc>
        <w:tc>
          <w:tcPr>
            <w:tcW w:w="1271" w:type="dxa"/>
          </w:tcPr>
          <w:p w14:paraId="2ED7D83B" w14:textId="77777777" w:rsidR="00AF38E9" w:rsidRPr="00FC4079" w:rsidRDefault="00AF38E9" w:rsidP="00AF38E9">
            <w:pPr>
              <w:spacing w:line="240" w:lineRule="auto"/>
              <w:rPr>
                <w:sz w:val="16"/>
              </w:rPr>
            </w:pPr>
          </w:p>
        </w:tc>
        <w:tc>
          <w:tcPr>
            <w:tcW w:w="534" w:type="dxa"/>
          </w:tcPr>
          <w:p w14:paraId="298F138C" w14:textId="77777777" w:rsidR="00AF38E9" w:rsidRPr="00FC4079" w:rsidRDefault="00AF38E9" w:rsidP="00AF38E9">
            <w:pPr>
              <w:spacing w:line="240" w:lineRule="auto"/>
              <w:rPr>
                <w:sz w:val="16"/>
              </w:rPr>
            </w:pPr>
            <w:r w:rsidRPr="00FC4079">
              <w:rPr>
                <w:sz w:val="16"/>
              </w:rPr>
              <w:t>1</w:t>
            </w:r>
          </w:p>
        </w:tc>
        <w:tc>
          <w:tcPr>
            <w:tcW w:w="534" w:type="dxa"/>
          </w:tcPr>
          <w:p w14:paraId="70ED999A" w14:textId="77777777" w:rsidR="00AF38E9" w:rsidRPr="00FC4079" w:rsidRDefault="00AF38E9" w:rsidP="00AF38E9">
            <w:pPr>
              <w:spacing w:line="240" w:lineRule="auto"/>
              <w:rPr>
                <w:sz w:val="16"/>
              </w:rPr>
            </w:pPr>
          </w:p>
        </w:tc>
        <w:tc>
          <w:tcPr>
            <w:tcW w:w="864" w:type="dxa"/>
          </w:tcPr>
          <w:p w14:paraId="662AAE8A" w14:textId="77777777" w:rsidR="00AF38E9" w:rsidRPr="00FC4079" w:rsidRDefault="00AF38E9" w:rsidP="00AF38E9">
            <w:pPr>
              <w:spacing w:line="240" w:lineRule="auto"/>
              <w:rPr>
                <w:sz w:val="16"/>
              </w:rPr>
            </w:pPr>
          </w:p>
        </w:tc>
      </w:tr>
      <w:tr w:rsidR="00FC4079" w:rsidRPr="00FC4079" w14:paraId="38CE1027" w14:textId="77777777" w:rsidTr="00FC4079">
        <w:tc>
          <w:tcPr>
            <w:tcW w:w="1353" w:type="dxa"/>
          </w:tcPr>
          <w:p w14:paraId="015F11B6" w14:textId="77777777" w:rsidR="00AF38E9" w:rsidRPr="00FC4079" w:rsidRDefault="00AF38E9" w:rsidP="00AF38E9">
            <w:pPr>
              <w:spacing w:line="240" w:lineRule="auto"/>
              <w:rPr>
                <w:sz w:val="16"/>
              </w:rPr>
            </w:pPr>
            <w:r w:rsidRPr="00FC4079">
              <w:rPr>
                <w:sz w:val="16"/>
              </w:rPr>
              <w:t>Betamethasone</w:t>
            </w:r>
          </w:p>
        </w:tc>
        <w:tc>
          <w:tcPr>
            <w:tcW w:w="2023" w:type="dxa"/>
          </w:tcPr>
          <w:p w14:paraId="373731D5"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5B7F937E" w14:textId="77777777" w:rsidR="00AF38E9" w:rsidRPr="00FC4079" w:rsidRDefault="00AF38E9" w:rsidP="00AF38E9">
            <w:pPr>
              <w:spacing w:line="240" w:lineRule="auto"/>
              <w:rPr>
                <w:sz w:val="16"/>
              </w:rPr>
            </w:pPr>
            <w:r w:rsidRPr="00FC4079">
              <w:rPr>
                <w:sz w:val="16"/>
              </w:rPr>
              <w:t>Application</w:t>
            </w:r>
          </w:p>
        </w:tc>
        <w:tc>
          <w:tcPr>
            <w:tcW w:w="1440" w:type="dxa"/>
          </w:tcPr>
          <w:p w14:paraId="484A2948" w14:textId="77777777" w:rsidR="00AF38E9" w:rsidRPr="00FC4079" w:rsidRDefault="00AF38E9" w:rsidP="00AF38E9">
            <w:pPr>
              <w:spacing w:line="240" w:lineRule="auto"/>
              <w:rPr>
                <w:sz w:val="16"/>
              </w:rPr>
            </w:pPr>
            <w:r w:rsidRPr="00FC4079">
              <w:rPr>
                <w:sz w:val="16"/>
              </w:rPr>
              <w:t>Cortival 1/2</w:t>
            </w:r>
          </w:p>
        </w:tc>
        <w:tc>
          <w:tcPr>
            <w:tcW w:w="534" w:type="dxa"/>
          </w:tcPr>
          <w:p w14:paraId="601E8732" w14:textId="77777777" w:rsidR="00AF38E9" w:rsidRPr="00FC4079" w:rsidRDefault="00AF38E9" w:rsidP="00AF38E9">
            <w:pPr>
              <w:spacing w:line="240" w:lineRule="auto"/>
              <w:rPr>
                <w:sz w:val="16"/>
              </w:rPr>
            </w:pPr>
            <w:r w:rsidRPr="00FC4079">
              <w:rPr>
                <w:sz w:val="16"/>
              </w:rPr>
              <w:t>LN</w:t>
            </w:r>
          </w:p>
        </w:tc>
        <w:tc>
          <w:tcPr>
            <w:tcW w:w="633" w:type="dxa"/>
          </w:tcPr>
          <w:p w14:paraId="0E3573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9972B7" w14:textId="77777777" w:rsidR="00AF38E9" w:rsidRPr="00FC4079" w:rsidRDefault="00AF38E9" w:rsidP="00AF38E9">
            <w:pPr>
              <w:spacing w:line="240" w:lineRule="auto"/>
              <w:rPr>
                <w:sz w:val="16"/>
              </w:rPr>
            </w:pPr>
            <w:r w:rsidRPr="00FC4079">
              <w:rPr>
                <w:sz w:val="16"/>
              </w:rPr>
              <w:t>C4957</w:t>
            </w:r>
          </w:p>
        </w:tc>
        <w:tc>
          <w:tcPr>
            <w:tcW w:w="1728" w:type="dxa"/>
          </w:tcPr>
          <w:p w14:paraId="20D29BB7" w14:textId="77777777" w:rsidR="00AF38E9" w:rsidRPr="00FC4079" w:rsidRDefault="00AF38E9" w:rsidP="00AF38E9">
            <w:pPr>
              <w:spacing w:line="240" w:lineRule="auto"/>
              <w:rPr>
                <w:sz w:val="16"/>
              </w:rPr>
            </w:pPr>
            <w:r w:rsidRPr="00FC4079">
              <w:rPr>
                <w:sz w:val="16"/>
              </w:rPr>
              <w:t>P4957</w:t>
            </w:r>
          </w:p>
        </w:tc>
        <w:tc>
          <w:tcPr>
            <w:tcW w:w="682" w:type="dxa"/>
          </w:tcPr>
          <w:p w14:paraId="4AAC8F06" w14:textId="77777777" w:rsidR="00AF38E9" w:rsidRPr="00FC4079" w:rsidRDefault="00AF38E9" w:rsidP="00AF38E9">
            <w:pPr>
              <w:spacing w:line="240" w:lineRule="auto"/>
              <w:rPr>
                <w:sz w:val="16"/>
              </w:rPr>
            </w:pPr>
            <w:r w:rsidRPr="00FC4079">
              <w:rPr>
                <w:sz w:val="16"/>
              </w:rPr>
              <w:t>1</w:t>
            </w:r>
          </w:p>
        </w:tc>
        <w:tc>
          <w:tcPr>
            <w:tcW w:w="682" w:type="dxa"/>
          </w:tcPr>
          <w:p w14:paraId="58F7C753" w14:textId="77777777" w:rsidR="00AF38E9" w:rsidRPr="00FC4079" w:rsidRDefault="00AF38E9" w:rsidP="00AF38E9">
            <w:pPr>
              <w:spacing w:line="240" w:lineRule="auto"/>
              <w:rPr>
                <w:sz w:val="16"/>
              </w:rPr>
            </w:pPr>
            <w:r w:rsidRPr="00FC4079">
              <w:rPr>
                <w:sz w:val="16"/>
              </w:rPr>
              <w:t>1</w:t>
            </w:r>
          </w:p>
        </w:tc>
        <w:tc>
          <w:tcPr>
            <w:tcW w:w="1271" w:type="dxa"/>
          </w:tcPr>
          <w:p w14:paraId="34A69571" w14:textId="77777777" w:rsidR="00AF38E9" w:rsidRPr="00FC4079" w:rsidRDefault="00AF38E9" w:rsidP="00AF38E9">
            <w:pPr>
              <w:spacing w:line="240" w:lineRule="auto"/>
              <w:rPr>
                <w:sz w:val="16"/>
              </w:rPr>
            </w:pPr>
          </w:p>
        </w:tc>
        <w:tc>
          <w:tcPr>
            <w:tcW w:w="534" w:type="dxa"/>
          </w:tcPr>
          <w:p w14:paraId="75BFE52B" w14:textId="77777777" w:rsidR="00AF38E9" w:rsidRPr="00FC4079" w:rsidRDefault="00AF38E9" w:rsidP="00AF38E9">
            <w:pPr>
              <w:spacing w:line="240" w:lineRule="auto"/>
              <w:rPr>
                <w:sz w:val="16"/>
              </w:rPr>
            </w:pPr>
            <w:r w:rsidRPr="00FC4079">
              <w:rPr>
                <w:sz w:val="16"/>
              </w:rPr>
              <w:t>1</w:t>
            </w:r>
          </w:p>
        </w:tc>
        <w:tc>
          <w:tcPr>
            <w:tcW w:w="534" w:type="dxa"/>
          </w:tcPr>
          <w:p w14:paraId="5DC789A5" w14:textId="77777777" w:rsidR="00AF38E9" w:rsidRPr="00FC4079" w:rsidRDefault="00AF38E9" w:rsidP="00AF38E9">
            <w:pPr>
              <w:spacing w:line="240" w:lineRule="auto"/>
              <w:rPr>
                <w:sz w:val="16"/>
              </w:rPr>
            </w:pPr>
          </w:p>
        </w:tc>
        <w:tc>
          <w:tcPr>
            <w:tcW w:w="864" w:type="dxa"/>
          </w:tcPr>
          <w:p w14:paraId="4AF875DA" w14:textId="77777777" w:rsidR="00AF38E9" w:rsidRPr="00FC4079" w:rsidRDefault="00AF38E9" w:rsidP="00AF38E9">
            <w:pPr>
              <w:spacing w:line="240" w:lineRule="auto"/>
              <w:rPr>
                <w:sz w:val="16"/>
              </w:rPr>
            </w:pPr>
          </w:p>
        </w:tc>
      </w:tr>
      <w:tr w:rsidR="00FC4079" w:rsidRPr="00FC4079" w14:paraId="4D29775D" w14:textId="77777777" w:rsidTr="00FC4079">
        <w:tc>
          <w:tcPr>
            <w:tcW w:w="1353" w:type="dxa"/>
          </w:tcPr>
          <w:p w14:paraId="544E677B" w14:textId="77777777" w:rsidR="00AF38E9" w:rsidRPr="00FC4079" w:rsidRDefault="00AF38E9" w:rsidP="00AF38E9">
            <w:pPr>
              <w:spacing w:line="240" w:lineRule="auto"/>
              <w:rPr>
                <w:sz w:val="16"/>
              </w:rPr>
            </w:pPr>
            <w:r w:rsidRPr="00FC4079">
              <w:rPr>
                <w:sz w:val="16"/>
              </w:rPr>
              <w:t>Betamethasone</w:t>
            </w:r>
          </w:p>
        </w:tc>
        <w:tc>
          <w:tcPr>
            <w:tcW w:w="2023" w:type="dxa"/>
          </w:tcPr>
          <w:p w14:paraId="5EE4C62E"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0993AD27" w14:textId="77777777" w:rsidR="00AF38E9" w:rsidRPr="00FC4079" w:rsidRDefault="00AF38E9" w:rsidP="00AF38E9">
            <w:pPr>
              <w:spacing w:line="240" w:lineRule="auto"/>
              <w:rPr>
                <w:sz w:val="16"/>
              </w:rPr>
            </w:pPr>
            <w:r w:rsidRPr="00FC4079">
              <w:rPr>
                <w:sz w:val="16"/>
              </w:rPr>
              <w:t>Application</w:t>
            </w:r>
          </w:p>
        </w:tc>
        <w:tc>
          <w:tcPr>
            <w:tcW w:w="1440" w:type="dxa"/>
          </w:tcPr>
          <w:p w14:paraId="01666DDD" w14:textId="77777777" w:rsidR="00AF38E9" w:rsidRPr="00FC4079" w:rsidRDefault="00AF38E9" w:rsidP="00AF38E9">
            <w:pPr>
              <w:spacing w:line="240" w:lineRule="auto"/>
              <w:rPr>
                <w:sz w:val="16"/>
              </w:rPr>
            </w:pPr>
            <w:r w:rsidRPr="00FC4079">
              <w:rPr>
                <w:sz w:val="16"/>
              </w:rPr>
              <w:t>Cortival 1/2</w:t>
            </w:r>
          </w:p>
        </w:tc>
        <w:tc>
          <w:tcPr>
            <w:tcW w:w="534" w:type="dxa"/>
          </w:tcPr>
          <w:p w14:paraId="51916FB5" w14:textId="77777777" w:rsidR="00AF38E9" w:rsidRPr="00FC4079" w:rsidRDefault="00AF38E9" w:rsidP="00AF38E9">
            <w:pPr>
              <w:spacing w:line="240" w:lineRule="auto"/>
              <w:rPr>
                <w:sz w:val="16"/>
              </w:rPr>
            </w:pPr>
            <w:r w:rsidRPr="00FC4079">
              <w:rPr>
                <w:sz w:val="16"/>
              </w:rPr>
              <w:t>LN</w:t>
            </w:r>
          </w:p>
        </w:tc>
        <w:tc>
          <w:tcPr>
            <w:tcW w:w="633" w:type="dxa"/>
          </w:tcPr>
          <w:p w14:paraId="537743F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77AF3B" w14:textId="77777777" w:rsidR="00AF38E9" w:rsidRPr="00FC4079" w:rsidRDefault="00AF38E9" w:rsidP="00AF38E9">
            <w:pPr>
              <w:spacing w:line="240" w:lineRule="auto"/>
              <w:rPr>
                <w:sz w:val="16"/>
              </w:rPr>
            </w:pPr>
            <w:r w:rsidRPr="00FC4079">
              <w:rPr>
                <w:sz w:val="16"/>
              </w:rPr>
              <w:t>C6232</w:t>
            </w:r>
          </w:p>
        </w:tc>
        <w:tc>
          <w:tcPr>
            <w:tcW w:w="1728" w:type="dxa"/>
          </w:tcPr>
          <w:p w14:paraId="078A2302" w14:textId="77777777" w:rsidR="00AF38E9" w:rsidRPr="00FC4079" w:rsidRDefault="00AF38E9" w:rsidP="00AF38E9">
            <w:pPr>
              <w:spacing w:line="240" w:lineRule="auto"/>
              <w:rPr>
                <w:sz w:val="16"/>
              </w:rPr>
            </w:pPr>
            <w:r w:rsidRPr="00FC4079">
              <w:rPr>
                <w:sz w:val="16"/>
              </w:rPr>
              <w:t>P6232</w:t>
            </w:r>
          </w:p>
        </w:tc>
        <w:tc>
          <w:tcPr>
            <w:tcW w:w="682" w:type="dxa"/>
          </w:tcPr>
          <w:p w14:paraId="596DBC85" w14:textId="77777777" w:rsidR="00AF38E9" w:rsidRPr="00FC4079" w:rsidRDefault="00AF38E9" w:rsidP="00AF38E9">
            <w:pPr>
              <w:spacing w:line="240" w:lineRule="auto"/>
              <w:rPr>
                <w:sz w:val="16"/>
              </w:rPr>
            </w:pPr>
            <w:r w:rsidRPr="00FC4079">
              <w:rPr>
                <w:sz w:val="16"/>
              </w:rPr>
              <w:t>2</w:t>
            </w:r>
          </w:p>
        </w:tc>
        <w:tc>
          <w:tcPr>
            <w:tcW w:w="682" w:type="dxa"/>
          </w:tcPr>
          <w:p w14:paraId="61E62E61" w14:textId="77777777" w:rsidR="00AF38E9" w:rsidRPr="00FC4079" w:rsidRDefault="00AF38E9" w:rsidP="00AF38E9">
            <w:pPr>
              <w:spacing w:line="240" w:lineRule="auto"/>
              <w:rPr>
                <w:sz w:val="16"/>
              </w:rPr>
            </w:pPr>
            <w:r w:rsidRPr="00FC4079">
              <w:rPr>
                <w:sz w:val="16"/>
              </w:rPr>
              <w:t>5</w:t>
            </w:r>
          </w:p>
        </w:tc>
        <w:tc>
          <w:tcPr>
            <w:tcW w:w="1271" w:type="dxa"/>
          </w:tcPr>
          <w:p w14:paraId="568E26F0" w14:textId="77777777" w:rsidR="00AF38E9" w:rsidRPr="00FC4079" w:rsidRDefault="00AF38E9" w:rsidP="00AF38E9">
            <w:pPr>
              <w:spacing w:line="240" w:lineRule="auto"/>
              <w:rPr>
                <w:sz w:val="16"/>
              </w:rPr>
            </w:pPr>
          </w:p>
        </w:tc>
        <w:tc>
          <w:tcPr>
            <w:tcW w:w="534" w:type="dxa"/>
          </w:tcPr>
          <w:p w14:paraId="2678AE04" w14:textId="77777777" w:rsidR="00AF38E9" w:rsidRPr="00FC4079" w:rsidRDefault="00AF38E9" w:rsidP="00AF38E9">
            <w:pPr>
              <w:spacing w:line="240" w:lineRule="auto"/>
              <w:rPr>
                <w:sz w:val="16"/>
              </w:rPr>
            </w:pPr>
            <w:r w:rsidRPr="00FC4079">
              <w:rPr>
                <w:sz w:val="16"/>
              </w:rPr>
              <w:t>1</w:t>
            </w:r>
          </w:p>
        </w:tc>
        <w:tc>
          <w:tcPr>
            <w:tcW w:w="534" w:type="dxa"/>
          </w:tcPr>
          <w:p w14:paraId="7EB88759" w14:textId="77777777" w:rsidR="00AF38E9" w:rsidRPr="00FC4079" w:rsidRDefault="00AF38E9" w:rsidP="00AF38E9">
            <w:pPr>
              <w:spacing w:line="240" w:lineRule="auto"/>
              <w:rPr>
                <w:sz w:val="16"/>
              </w:rPr>
            </w:pPr>
          </w:p>
        </w:tc>
        <w:tc>
          <w:tcPr>
            <w:tcW w:w="864" w:type="dxa"/>
          </w:tcPr>
          <w:p w14:paraId="082D4E82" w14:textId="77777777" w:rsidR="00AF38E9" w:rsidRPr="00FC4079" w:rsidRDefault="00AF38E9" w:rsidP="00AF38E9">
            <w:pPr>
              <w:spacing w:line="240" w:lineRule="auto"/>
              <w:rPr>
                <w:sz w:val="16"/>
              </w:rPr>
            </w:pPr>
          </w:p>
        </w:tc>
      </w:tr>
      <w:tr w:rsidR="00FC4079" w:rsidRPr="00FC4079" w14:paraId="7C59E427" w14:textId="77777777" w:rsidTr="00FC4079">
        <w:tc>
          <w:tcPr>
            <w:tcW w:w="1353" w:type="dxa"/>
          </w:tcPr>
          <w:p w14:paraId="4AD51615" w14:textId="77777777" w:rsidR="00AF38E9" w:rsidRPr="00FC4079" w:rsidRDefault="00AF38E9" w:rsidP="00AF38E9">
            <w:pPr>
              <w:spacing w:line="240" w:lineRule="auto"/>
              <w:rPr>
                <w:sz w:val="16"/>
              </w:rPr>
            </w:pPr>
            <w:r w:rsidRPr="00FC4079">
              <w:rPr>
                <w:sz w:val="16"/>
              </w:rPr>
              <w:t>Betamethasone</w:t>
            </w:r>
          </w:p>
        </w:tc>
        <w:tc>
          <w:tcPr>
            <w:tcW w:w="2023" w:type="dxa"/>
          </w:tcPr>
          <w:p w14:paraId="6BBD01A9"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4CF5AF06" w14:textId="77777777" w:rsidR="00AF38E9" w:rsidRPr="00FC4079" w:rsidRDefault="00AF38E9" w:rsidP="00AF38E9">
            <w:pPr>
              <w:spacing w:line="240" w:lineRule="auto"/>
              <w:rPr>
                <w:sz w:val="16"/>
              </w:rPr>
            </w:pPr>
            <w:r w:rsidRPr="00FC4079">
              <w:rPr>
                <w:sz w:val="16"/>
              </w:rPr>
              <w:t>Application</w:t>
            </w:r>
          </w:p>
        </w:tc>
        <w:tc>
          <w:tcPr>
            <w:tcW w:w="1440" w:type="dxa"/>
          </w:tcPr>
          <w:p w14:paraId="08485220" w14:textId="77777777" w:rsidR="00AF38E9" w:rsidRPr="00FC4079" w:rsidRDefault="00AF38E9" w:rsidP="00AF38E9">
            <w:pPr>
              <w:spacing w:line="240" w:lineRule="auto"/>
              <w:rPr>
                <w:sz w:val="16"/>
              </w:rPr>
            </w:pPr>
            <w:r w:rsidRPr="00FC4079">
              <w:rPr>
                <w:sz w:val="16"/>
              </w:rPr>
              <w:t>Cortival 1/2</w:t>
            </w:r>
          </w:p>
        </w:tc>
        <w:tc>
          <w:tcPr>
            <w:tcW w:w="534" w:type="dxa"/>
          </w:tcPr>
          <w:p w14:paraId="59833A0A" w14:textId="77777777" w:rsidR="00AF38E9" w:rsidRPr="00FC4079" w:rsidRDefault="00AF38E9" w:rsidP="00AF38E9">
            <w:pPr>
              <w:spacing w:line="240" w:lineRule="auto"/>
              <w:rPr>
                <w:sz w:val="16"/>
              </w:rPr>
            </w:pPr>
            <w:r w:rsidRPr="00FC4079">
              <w:rPr>
                <w:sz w:val="16"/>
              </w:rPr>
              <w:t>LN</w:t>
            </w:r>
          </w:p>
        </w:tc>
        <w:tc>
          <w:tcPr>
            <w:tcW w:w="633" w:type="dxa"/>
          </w:tcPr>
          <w:p w14:paraId="1A56761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FE0045" w14:textId="77777777" w:rsidR="00AF38E9" w:rsidRPr="00FC4079" w:rsidRDefault="00AF38E9" w:rsidP="00AF38E9">
            <w:pPr>
              <w:spacing w:line="240" w:lineRule="auto"/>
              <w:rPr>
                <w:sz w:val="16"/>
              </w:rPr>
            </w:pPr>
            <w:r w:rsidRPr="00FC4079">
              <w:rPr>
                <w:sz w:val="16"/>
              </w:rPr>
              <w:t>C6246</w:t>
            </w:r>
          </w:p>
        </w:tc>
        <w:tc>
          <w:tcPr>
            <w:tcW w:w="1728" w:type="dxa"/>
          </w:tcPr>
          <w:p w14:paraId="085D005B" w14:textId="77777777" w:rsidR="00AF38E9" w:rsidRPr="00FC4079" w:rsidRDefault="00AF38E9" w:rsidP="00AF38E9">
            <w:pPr>
              <w:spacing w:line="240" w:lineRule="auto"/>
              <w:rPr>
                <w:sz w:val="16"/>
              </w:rPr>
            </w:pPr>
            <w:r w:rsidRPr="00FC4079">
              <w:rPr>
                <w:sz w:val="16"/>
              </w:rPr>
              <w:t>P6246</w:t>
            </w:r>
          </w:p>
        </w:tc>
        <w:tc>
          <w:tcPr>
            <w:tcW w:w="682" w:type="dxa"/>
          </w:tcPr>
          <w:p w14:paraId="72E359C1" w14:textId="77777777" w:rsidR="00AF38E9" w:rsidRPr="00FC4079" w:rsidRDefault="00AF38E9" w:rsidP="00AF38E9">
            <w:pPr>
              <w:spacing w:line="240" w:lineRule="auto"/>
              <w:rPr>
                <w:sz w:val="16"/>
              </w:rPr>
            </w:pPr>
            <w:r w:rsidRPr="00FC4079">
              <w:rPr>
                <w:sz w:val="16"/>
              </w:rPr>
              <w:t>4</w:t>
            </w:r>
          </w:p>
        </w:tc>
        <w:tc>
          <w:tcPr>
            <w:tcW w:w="682" w:type="dxa"/>
          </w:tcPr>
          <w:p w14:paraId="16F748E0" w14:textId="77777777" w:rsidR="00AF38E9" w:rsidRPr="00FC4079" w:rsidRDefault="00AF38E9" w:rsidP="00AF38E9">
            <w:pPr>
              <w:spacing w:line="240" w:lineRule="auto"/>
              <w:rPr>
                <w:sz w:val="16"/>
              </w:rPr>
            </w:pPr>
            <w:r w:rsidRPr="00FC4079">
              <w:rPr>
                <w:sz w:val="16"/>
              </w:rPr>
              <w:t>5</w:t>
            </w:r>
          </w:p>
        </w:tc>
        <w:tc>
          <w:tcPr>
            <w:tcW w:w="1271" w:type="dxa"/>
          </w:tcPr>
          <w:p w14:paraId="27B3892D" w14:textId="77777777" w:rsidR="00AF38E9" w:rsidRPr="00FC4079" w:rsidRDefault="00AF38E9" w:rsidP="00AF38E9">
            <w:pPr>
              <w:spacing w:line="240" w:lineRule="auto"/>
              <w:rPr>
                <w:sz w:val="16"/>
              </w:rPr>
            </w:pPr>
          </w:p>
        </w:tc>
        <w:tc>
          <w:tcPr>
            <w:tcW w:w="534" w:type="dxa"/>
          </w:tcPr>
          <w:p w14:paraId="2DA247FC" w14:textId="77777777" w:rsidR="00AF38E9" w:rsidRPr="00FC4079" w:rsidRDefault="00AF38E9" w:rsidP="00AF38E9">
            <w:pPr>
              <w:spacing w:line="240" w:lineRule="auto"/>
              <w:rPr>
                <w:sz w:val="16"/>
              </w:rPr>
            </w:pPr>
            <w:r w:rsidRPr="00FC4079">
              <w:rPr>
                <w:sz w:val="16"/>
              </w:rPr>
              <w:t>1</w:t>
            </w:r>
          </w:p>
        </w:tc>
        <w:tc>
          <w:tcPr>
            <w:tcW w:w="534" w:type="dxa"/>
          </w:tcPr>
          <w:p w14:paraId="45B050B5" w14:textId="77777777" w:rsidR="00AF38E9" w:rsidRPr="00FC4079" w:rsidRDefault="00AF38E9" w:rsidP="00AF38E9">
            <w:pPr>
              <w:spacing w:line="240" w:lineRule="auto"/>
              <w:rPr>
                <w:sz w:val="16"/>
              </w:rPr>
            </w:pPr>
          </w:p>
        </w:tc>
        <w:tc>
          <w:tcPr>
            <w:tcW w:w="864" w:type="dxa"/>
          </w:tcPr>
          <w:p w14:paraId="18151882" w14:textId="77777777" w:rsidR="00AF38E9" w:rsidRPr="00FC4079" w:rsidRDefault="00AF38E9" w:rsidP="00AF38E9">
            <w:pPr>
              <w:spacing w:line="240" w:lineRule="auto"/>
              <w:rPr>
                <w:sz w:val="16"/>
              </w:rPr>
            </w:pPr>
          </w:p>
        </w:tc>
      </w:tr>
      <w:tr w:rsidR="00FC4079" w:rsidRPr="00FC4079" w14:paraId="5AF1DA9A" w14:textId="77777777" w:rsidTr="00FC4079">
        <w:tc>
          <w:tcPr>
            <w:tcW w:w="1353" w:type="dxa"/>
          </w:tcPr>
          <w:p w14:paraId="1F929D76" w14:textId="77777777" w:rsidR="00AF38E9" w:rsidRPr="00FC4079" w:rsidRDefault="00AF38E9" w:rsidP="00AF38E9">
            <w:pPr>
              <w:spacing w:line="240" w:lineRule="auto"/>
              <w:rPr>
                <w:sz w:val="16"/>
              </w:rPr>
            </w:pPr>
            <w:r w:rsidRPr="00FC4079">
              <w:rPr>
                <w:sz w:val="16"/>
              </w:rPr>
              <w:t>Betamethasone</w:t>
            </w:r>
          </w:p>
        </w:tc>
        <w:tc>
          <w:tcPr>
            <w:tcW w:w="2023" w:type="dxa"/>
          </w:tcPr>
          <w:p w14:paraId="56AF83EB"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2664B639" w14:textId="77777777" w:rsidR="00AF38E9" w:rsidRPr="00FC4079" w:rsidRDefault="00AF38E9" w:rsidP="00AF38E9">
            <w:pPr>
              <w:spacing w:line="240" w:lineRule="auto"/>
              <w:rPr>
                <w:sz w:val="16"/>
              </w:rPr>
            </w:pPr>
            <w:r w:rsidRPr="00FC4079">
              <w:rPr>
                <w:sz w:val="16"/>
              </w:rPr>
              <w:t>Application</w:t>
            </w:r>
          </w:p>
        </w:tc>
        <w:tc>
          <w:tcPr>
            <w:tcW w:w="1440" w:type="dxa"/>
          </w:tcPr>
          <w:p w14:paraId="00AF791C" w14:textId="77777777" w:rsidR="00AF38E9" w:rsidRPr="00FC4079" w:rsidRDefault="00AF38E9" w:rsidP="00AF38E9">
            <w:pPr>
              <w:spacing w:line="240" w:lineRule="auto"/>
              <w:rPr>
                <w:sz w:val="16"/>
              </w:rPr>
            </w:pPr>
            <w:r w:rsidRPr="00FC4079">
              <w:rPr>
                <w:sz w:val="16"/>
              </w:rPr>
              <w:t>Cortival 1/2</w:t>
            </w:r>
          </w:p>
        </w:tc>
        <w:tc>
          <w:tcPr>
            <w:tcW w:w="534" w:type="dxa"/>
          </w:tcPr>
          <w:p w14:paraId="66C5D6D3" w14:textId="77777777" w:rsidR="00AF38E9" w:rsidRPr="00FC4079" w:rsidRDefault="00AF38E9" w:rsidP="00AF38E9">
            <w:pPr>
              <w:spacing w:line="240" w:lineRule="auto"/>
              <w:rPr>
                <w:sz w:val="16"/>
              </w:rPr>
            </w:pPr>
            <w:r w:rsidRPr="00FC4079">
              <w:rPr>
                <w:sz w:val="16"/>
              </w:rPr>
              <w:t>LN</w:t>
            </w:r>
          </w:p>
        </w:tc>
        <w:tc>
          <w:tcPr>
            <w:tcW w:w="633" w:type="dxa"/>
          </w:tcPr>
          <w:p w14:paraId="4ECF4A9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6CBA41" w14:textId="77777777" w:rsidR="00AF38E9" w:rsidRPr="00FC4079" w:rsidRDefault="00AF38E9" w:rsidP="00AF38E9">
            <w:pPr>
              <w:spacing w:line="240" w:lineRule="auto"/>
              <w:rPr>
                <w:sz w:val="16"/>
              </w:rPr>
            </w:pPr>
            <w:r w:rsidRPr="00FC4079">
              <w:rPr>
                <w:sz w:val="16"/>
              </w:rPr>
              <w:t>C6218</w:t>
            </w:r>
          </w:p>
        </w:tc>
        <w:tc>
          <w:tcPr>
            <w:tcW w:w="1728" w:type="dxa"/>
          </w:tcPr>
          <w:p w14:paraId="433202B7" w14:textId="77777777" w:rsidR="00AF38E9" w:rsidRPr="00FC4079" w:rsidRDefault="00AF38E9" w:rsidP="00AF38E9">
            <w:pPr>
              <w:spacing w:line="240" w:lineRule="auto"/>
              <w:rPr>
                <w:sz w:val="16"/>
              </w:rPr>
            </w:pPr>
            <w:r w:rsidRPr="00FC4079">
              <w:rPr>
                <w:sz w:val="16"/>
              </w:rPr>
              <w:t>P6218</w:t>
            </w:r>
          </w:p>
        </w:tc>
        <w:tc>
          <w:tcPr>
            <w:tcW w:w="682" w:type="dxa"/>
          </w:tcPr>
          <w:p w14:paraId="709EFBAC" w14:textId="77777777" w:rsidR="00AF38E9" w:rsidRPr="00FC4079" w:rsidRDefault="00AF38E9" w:rsidP="00AF38E9">
            <w:pPr>
              <w:spacing w:line="240" w:lineRule="auto"/>
              <w:rPr>
                <w:sz w:val="16"/>
              </w:rPr>
            </w:pPr>
            <w:r w:rsidRPr="00FC4079">
              <w:rPr>
                <w:sz w:val="16"/>
              </w:rPr>
              <w:t>6</w:t>
            </w:r>
          </w:p>
        </w:tc>
        <w:tc>
          <w:tcPr>
            <w:tcW w:w="682" w:type="dxa"/>
          </w:tcPr>
          <w:p w14:paraId="1E29EEF2" w14:textId="77777777" w:rsidR="00AF38E9" w:rsidRPr="00FC4079" w:rsidRDefault="00AF38E9" w:rsidP="00AF38E9">
            <w:pPr>
              <w:spacing w:line="240" w:lineRule="auto"/>
              <w:rPr>
                <w:sz w:val="16"/>
              </w:rPr>
            </w:pPr>
            <w:r w:rsidRPr="00FC4079">
              <w:rPr>
                <w:sz w:val="16"/>
              </w:rPr>
              <w:t>5</w:t>
            </w:r>
          </w:p>
        </w:tc>
        <w:tc>
          <w:tcPr>
            <w:tcW w:w="1271" w:type="dxa"/>
          </w:tcPr>
          <w:p w14:paraId="49C07E53" w14:textId="77777777" w:rsidR="00AF38E9" w:rsidRPr="00FC4079" w:rsidRDefault="00AF38E9" w:rsidP="00AF38E9">
            <w:pPr>
              <w:spacing w:line="240" w:lineRule="auto"/>
              <w:rPr>
                <w:sz w:val="16"/>
              </w:rPr>
            </w:pPr>
          </w:p>
        </w:tc>
        <w:tc>
          <w:tcPr>
            <w:tcW w:w="534" w:type="dxa"/>
          </w:tcPr>
          <w:p w14:paraId="78BB09C5" w14:textId="77777777" w:rsidR="00AF38E9" w:rsidRPr="00FC4079" w:rsidRDefault="00AF38E9" w:rsidP="00AF38E9">
            <w:pPr>
              <w:spacing w:line="240" w:lineRule="auto"/>
              <w:rPr>
                <w:sz w:val="16"/>
              </w:rPr>
            </w:pPr>
            <w:r w:rsidRPr="00FC4079">
              <w:rPr>
                <w:sz w:val="16"/>
              </w:rPr>
              <w:t>1</w:t>
            </w:r>
          </w:p>
        </w:tc>
        <w:tc>
          <w:tcPr>
            <w:tcW w:w="534" w:type="dxa"/>
          </w:tcPr>
          <w:p w14:paraId="3A72BFAE" w14:textId="77777777" w:rsidR="00AF38E9" w:rsidRPr="00FC4079" w:rsidRDefault="00AF38E9" w:rsidP="00AF38E9">
            <w:pPr>
              <w:spacing w:line="240" w:lineRule="auto"/>
              <w:rPr>
                <w:sz w:val="16"/>
              </w:rPr>
            </w:pPr>
          </w:p>
        </w:tc>
        <w:tc>
          <w:tcPr>
            <w:tcW w:w="864" w:type="dxa"/>
          </w:tcPr>
          <w:p w14:paraId="5F304C74" w14:textId="77777777" w:rsidR="00AF38E9" w:rsidRPr="00FC4079" w:rsidRDefault="00AF38E9" w:rsidP="00AF38E9">
            <w:pPr>
              <w:spacing w:line="240" w:lineRule="auto"/>
              <w:rPr>
                <w:sz w:val="16"/>
              </w:rPr>
            </w:pPr>
          </w:p>
        </w:tc>
      </w:tr>
      <w:tr w:rsidR="00FC4079" w:rsidRPr="00FC4079" w14:paraId="3BDF9A14" w14:textId="77777777" w:rsidTr="00FC4079">
        <w:tc>
          <w:tcPr>
            <w:tcW w:w="1353" w:type="dxa"/>
          </w:tcPr>
          <w:p w14:paraId="0B5C2555" w14:textId="77777777" w:rsidR="00AF38E9" w:rsidRPr="00FC4079" w:rsidRDefault="00AF38E9" w:rsidP="00AF38E9">
            <w:pPr>
              <w:spacing w:line="240" w:lineRule="auto"/>
              <w:rPr>
                <w:sz w:val="16"/>
              </w:rPr>
            </w:pPr>
            <w:r w:rsidRPr="00FC4079">
              <w:rPr>
                <w:sz w:val="16"/>
              </w:rPr>
              <w:t>Betamethasone</w:t>
            </w:r>
          </w:p>
        </w:tc>
        <w:tc>
          <w:tcPr>
            <w:tcW w:w="2023" w:type="dxa"/>
          </w:tcPr>
          <w:p w14:paraId="6910EA1E"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48F28299" w14:textId="77777777" w:rsidR="00AF38E9" w:rsidRPr="00FC4079" w:rsidRDefault="00AF38E9" w:rsidP="00AF38E9">
            <w:pPr>
              <w:spacing w:line="240" w:lineRule="auto"/>
              <w:rPr>
                <w:sz w:val="16"/>
              </w:rPr>
            </w:pPr>
            <w:r w:rsidRPr="00FC4079">
              <w:rPr>
                <w:sz w:val="16"/>
              </w:rPr>
              <w:t>Application</w:t>
            </w:r>
          </w:p>
        </w:tc>
        <w:tc>
          <w:tcPr>
            <w:tcW w:w="1440" w:type="dxa"/>
          </w:tcPr>
          <w:p w14:paraId="1A891189" w14:textId="77777777" w:rsidR="00AF38E9" w:rsidRPr="00FC4079" w:rsidRDefault="00AF38E9" w:rsidP="00AF38E9">
            <w:pPr>
              <w:spacing w:line="240" w:lineRule="auto"/>
              <w:rPr>
                <w:sz w:val="16"/>
              </w:rPr>
            </w:pPr>
            <w:r w:rsidRPr="00FC4079">
              <w:rPr>
                <w:sz w:val="16"/>
              </w:rPr>
              <w:t>Cortival 1/2</w:t>
            </w:r>
          </w:p>
        </w:tc>
        <w:tc>
          <w:tcPr>
            <w:tcW w:w="534" w:type="dxa"/>
          </w:tcPr>
          <w:p w14:paraId="1772621B" w14:textId="77777777" w:rsidR="00AF38E9" w:rsidRPr="00FC4079" w:rsidRDefault="00AF38E9" w:rsidP="00AF38E9">
            <w:pPr>
              <w:spacing w:line="240" w:lineRule="auto"/>
              <w:rPr>
                <w:sz w:val="16"/>
              </w:rPr>
            </w:pPr>
            <w:r w:rsidRPr="00FC4079">
              <w:rPr>
                <w:sz w:val="16"/>
              </w:rPr>
              <w:t>LN</w:t>
            </w:r>
          </w:p>
        </w:tc>
        <w:tc>
          <w:tcPr>
            <w:tcW w:w="633" w:type="dxa"/>
          </w:tcPr>
          <w:p w14:paraId="1A2A552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11FE4D" w14:textId="77777777" w:rsidR="00AF38E9" w:rsidRPr="00FC4079" w:rsidRDefault="00AF38E9" w:rsidP="00AF38E9">
            <w:pPr>
              <w:spacing w:line="240" w:lineRule="auto"/>
              <w:rPr>
                <w:sz w:val="16"/>
              </w:rPr>
            </w:pPr>
            <w:r w:rsidRPr="00FC4079">
              <w:rPr>
                <w:sz w:val="16"/>
              </w:rPr>
              <w:t>C6263</w:t>
            </w:r>
          </w:p>
        </w:tc>
        <w:tc>
          <w:tcPr>
            <w:tcW w:w="1728" w:type="dxa"/>
          </w:tcPr>
          <w:p w14:paraId="7E55CC33" w14:textId="77777777" w:rsidR="00AF38E9" w:rsidRPr="00FC4079" w:rsidRDefault="00AF38E9" w:rsidP="00AF38E9">
            <w:pPr>
              <w:spacing w:line="240" w:lineRule="auto"/>
              <w:rPr>
                <w:sz w:val="16"/>
              </w:rPr>
            </w:pPr>
            <w:r w:rsidRPr="00FC4079">
              <w:rPr>
                <w:sz w:val="16"/>
              </w:rPr>
              <w:t>P6263</w:t>
            </w:r>
          </w:p>
        </w:tc>
        <w:tc>
          <w:tcPr>
            <w:tcW w:w="682" w:type="dxa"/>
          </w:tcPr>
          <w:p w14:paraId="3C87C6E0" w14:textId="77777777" w:rsidR="00AF38E9" w:rsidRPr="00FC4079" w:rsidRDefault="00AF38E9" w:rsidP="00AF38E9">
            <w:pPr>
              <w:spacing w:line="240" w:lineRule="auto"/>
              <w:rPr>
                <w:sz w:val="16"/>
              </w:rPr>
            </w:pPr>
            <w:r w:rsidRPr="00FC4079">
              <w:rPr>
                <w:sz w:val="16"/>
              </w:rPr>
              <w:t>8</w:t>
            </w:r>
          </w:p>
        </w:tc>
        <w:tc>
          <w:tcPr>
            <w:tcW w:w="682" w:type="dxa"/>
          </w:tcPr>
          <w:p w14:paraId="3FE54D13" w14:textId="77777777" w:rsidR="00AF38E9" w:rsidRPr="00FC4079" w:rsidRDefault="00AF38E9" w:rsidP="00AF38E9">
            <w:pPr>
              <w:spacing w:line="240" w:lineRule="auto"/>
              <w:rPr>
                <w:sz w:val="16"/>
              </w:rPr>
            </w:pPr>
            <w:r w:rsidRPr="00FC4079">
              <w:rPr>
                <w:sz w:val="16"/>
              </w:rPr>
              <w:t>5</w:t>
            </w:r>
          </w:p>
        </w:tc>
        <w:tc>
          <w:tcPr>
            <w:tcW w:w="1271" w:type="dxa"/>
          </w:tcPr>
          <w:p w14:paraId="5ACAB99A" w14:textId="77777777" w:rsidR="00AF38E9" w:rsidRPr="00FC4079" w:rsidRDefault="00AF38E9" w:rsidP="00AF38E9">
            <w:pPr>
              <w:spacing w:line="240" w:lineRule="auto"/>
              <w:rPr>
                <w:sz w:val="16"/>
              </w:rPr>
            </w:pPr>
          </w:p>
        </w:tc>
        <w:tc>
          <w:tcPr>
            <w:tcW w:w="534" w:type="dxa"/>
          </w:tcPr>
          <w:p w14:paraId="2E3F31C5" w14:textId="77777777" w:rsidR="00AF38E9" w:rsidRPr="00FC4079" w:rsidRDefault="00AF38E9" w:rsidP="00AF38E9">
            <w:pPr>
              <w:spacing w:line="240" w:lineRule="auto"/>
              <w:rPr>
                <w:sz w:val="16"/>
              </w:rPr>
            </w:pPr>
            <w:r w:rsidRPr="00FC4079">
              <w:rPr>
                <w:sz w:val="16"/>
              </w:rPr>
              <w:t>1</w:t>
            </w:r>
          </w:p>
        </w:tc>
        <w:tc>
          <w:tcPr>
            <w:tcW w:w="534" w:type="dxa"/>
          </w:tcPr>
          <w:p w14:paraId="496530D3" w14:textId="77777777" w:rsidR="00AF38E9" w:rsidRPr="00FC4079" w:rsidRDefault="00AF38E9" w:rsidP="00AF38E9">
            <w:pPr>
              <w:spacing w:line="240" w:lineRule="auto"/>
              <w:rPr>
                <w:sz w:val="16"/>
              </w:rPr>
            </w:pPr>
          </w:p>
        </w:tc>
        <w:tc>
          <w:tcPr>
            <w:tcW w:w="864" w:type="dxa"/>
          </w:tcPr>
          <w:p w14:paraId="4A0EFBD3" w14:textId="77777777" w:rsidR="00AF38E9" w:rsidRPr="00FC4079" w:rsidRDefault="00AF38E9" w:rsidP="00AF38E9">
            <w:pPr>
              <w:spacing w:line="240" w:lineRule="auto"/>
              <w:rPr>
                <w:sz w:val="16"/>
              </w:rPr>
            </w:pPr>
          </w:p>
        </w:tc>
      </w:tr>
      <w:tr w:rsidR="00FC4079" w:rsidRPr="00FC4079" w14:paraId="7580E4BE" w14:textId="77777777" w:rsidTr="00FC4079">
        <w:tc>
          <w:tcPr>
            <w:tcW w:w="1353" w:type="dxa"/>
          </w:tcPr>
          <w:p w14:paraId="0C26D599" w14:textId="77777777" w:rsidR="00AF38E9" w:rsidRPr="00FC4079" w:rsidRDefault="00AF38E9" w:rsidP="00AF38E9">
            <w:pPr>
              <w:spacing w:line="240" w:lineRule="auto"/>
              <w:rPr>
                <w:sz w:val="16"/>
              </w:rPr>
            </w:pPr>
            <w:r w:rsidRPr="00FC4079">
              <w:rPr>
                <w:sz w:val="16"/>
              </w:rPr>
              <w:t>Betamethasone</w:t>
            </w:r>
          </w:p>
        </w:tc>
        <w:tc>
          <w:tcPr>
            <w:tcW w:w="2023" w:type="dxa"/>
          </w:tcPr>
          <w:p w14:paraId="48DD0A60" w14:textId="77777777" w:rsidR="00AF38E9" w:rsidRPr="00FC4079" w:rsidRDefault="00AF38E9" w:rsidP="00AF38E9">
            <w:pPr>
              <w:spacing w:line="240" w:lineRule="auto"/>
              <w:rPr>
                <w:sz w:val="16"/>
              </w:rPr>
            </w:pPr>
            <w:r w:rsidRPr="00FC4079">
              <w:rPr>
                <w:sz w:val="16"/>
              </w:rPr>
              <w:t>Cream 500 micrograms (as valerate) per g, 15 g</w:t>
            </w:r>
          </w:p>
        </w:tc>
        <w:tc>
          <w:tcPr>
            <w:tcW w:w="953" w:type="dxa"/>
          </w:tcPr>
          <w:p w14:paraId="62E3DCC4" w14:textId="77777777" w:rsidR="00AF38E9" w:rsidRPr="00FC4079" w:rsidRDefault="00AF38E9" w:rsidP="00AF38E9">
            <w:pPr>
              <w:spacing w:line="240" w:lineRule="auto"/>
              <w:rPr>
                <w:sz w:val="16"/>
              </w:rPr>
            </w:pPr>
            <w:r w:rsidRPr="00FC4079">
              <w:rPr>
                <w:sz w:val="16"/>
              </w:rPr>
              <w:t>Application</w:t>
            </w:r>
          </w:p>
        </w:tc>
        <w:tc>
          <w:tcPr>
            <w:tcW w:w="1440" w:type="dxa"/>
          </w:tcPr>
          <w:p w14:paraId="5A992783" w14:textId="77777777" w:rsidR="00AF38E9" w:rsidRPr="00FC4079" w:rsidRDefault="00AF38E9" w:rsidP="00AF38E9">
            <w:pPr>
              <w:spacing w:line="240" w:lineRule="auto"/>
              <w:rPr>
                <w:sz w:val="16"/>
              </w:rPr>
            </w:pPr>
            <w:r w:rsidRPr="00FC4079">
              <w:rPr>
                <w:sz w:val="16"/>
              </w:rPr>
              <w:t>Cortival 1/2</w:t>
            </w:r>
          </w:p>
        </w:tc>
        <w:tc>
          <w:tcPr>
            <w:tcW w:w="534" w:type="dxa"/>
          </w:tcPr>
          <w:p w14:paraId="408DC467" w14:textId="77777777" w:rsidR="00AF38E9" w:rsidRPr="00FC4079" w:rsidRDefault="00AF38E9" w:rsidP="00AF38E9">
            <w:pPr>
              <w:spacing w:line="240" w:lineRule="auto"/>
              <w:rPr>
                <w:sz w:val="16"/>
              </w:rPr>
            </w:pPr>
            <w:r w:rsidRPr="00FC4079">
              <w:rPr>
                <w:sz w:val="16"/>
              </w:rPr>
              <w:t>LN</w:t>
            </w:r>
          </w:p>
        </w:tc>
        <w:tc>
          <w:tcPr>
            <w:tcW w:w="633" w:type="dxa"/>
          </w:tcPr>
          <w:p w14:paraId="19B467E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02E382" w14:textId="77777777" w:rsidR="00AF38E9" w:rsidRPr="00FC4079" w:rsidRDefault="00AF38E9" w:rsidP="00AF38E9">
            <w:pPr>
              <w:spacing w:line="240" w:lineRule="auto"/>
              <w:rPr>
                <w:sz w:val="16"/>
              </w:rPr>
            </w:pPr>
            <w:r w:rsidRPr="00FC4079">
              <w:rPr>
                <w:sz w:val="16"/>
              </w:rPr>
              <w:t>C6231</w:t>
            </w:r>
          </w:p>
        </w:tc>
        <w:tc>
          <w:tcPr>
            <w:tcW w:w="1728" w:type="dxa"/>
          </w:tcPr>
          <w:p w14:paraId="3EDEBCDB" w14:textId="77777777" w:rsidR="00AF38E9" w:rsidRPr="00FC4079" w:rsidRDefault="00AF38E9" w:rsidP="00AF38E9">
            <w:pPr>
              <w:spacing w:line="240" w:lineRule="auto"/>
              <w:rPr>
                <w:sz w:val="16"/>
              </w:rPr>
            </w:pPr>
            <w:r w:rsidRPr="00FC4079">
              <w:rPr>
                <w:sz w:val="16"/>
              </w:rPr>
              <w:t>P6231</w:t>
            </w:r>
          </w:p>
        </w:tc>
        <w:tc>
          <w:tcPr>
            <w:tcW w:w="682" w:type="dxa"/>
          </w:tcPr>
          <w:p w14:paraId="01FFF41B" w14:textId="77777777" w:rsidR="00AF38E9" w:rsidRPr="00FC4079" w:rsidRDefault="00AF38E9" w:rsidP="00AF38E9">
            <w:pPr>
              <w:spacing w:line="240" w:lineRule="auto"/>
              <w:rPr>
                <w:sz w:val="16"/>
              </w:rPr>
            </w:pPr>
            <w:r w:rsidRPr="00FC4079">
              <w:rPr>
                <w:sz w:val="16"/>
              </w:rPr>
              <w:t>10</w:t>
            </w:r>
          </w:p>
        </w:tc>
        <w:tc>
          <w:tcPr>
            <w:tcW w:w="682" w:type="dxa"/>
          </w:tcPr>
          <w:p w14:paraId="53445B6A" w14:textId="77777777" w:rsidR="00AF38E9" w:rsidRPr="00FC4079" w:rsidRDefault="00AF38E9" w:rsidP="00AF38E9">
            <w:pPr>
              <w:spacing w:line="240" w:lineRule="auto"/>
              <w:rPr>
                <w:sz w:val="16"/>
              </w:rPr>
            </w:pPr>
            <w:r w:rsidRPr="00FC4079">
              <w:rPr>
                <w:sz w:val="16"/>
              </w:rPr>
              <w:t>5</w:t>
            </w:r>
          </w:p>
        </w:tc>
        <w:tc>
          <w:tcPr>
            <w:tcW w:w="1271" w:type="dxa"/>
          </w:tcPr>
          <w:p w14:paraId="0073E6C7" w14:textId="77777777" w:rsidR="00AF38E9" w:rsidRPr="00FC4079" w:rsidRDefault="00AF38E9" w:rsidP="00AF38E9">
            <w:pPr>
              <w:spacing w:line="240" w:lineRule="auto"/>
              <w:rPr>
                <w:sz w:val="16"/>
              </w:rPr>
            </w:pPr>
          </w:p>
        </w:tc>
        <w:tc>
          <w:tcPr>
            <w:tcW w:w="534" w:type="dxa"/>
          </w:tcPr>
          <w:p w14:paraId="79690EAC" w14:textId="77777777" w:rsidR="00AF38E9" w:rsidRPr="00FC4079" w:rsidRDefault="00AF38E9" w:rsidP="00AF38E9">
            <w:pPr>
              <w:spacing w:line="240" w:lineRule="auto"/>
              <w:rPr>
                <w:sz w:val="16"/>
              </w:rPr>
            </w:pPr>
            <w:r w:rsidRPr="00FC4079">
              <w:rPr>
                <w:sz w:val="16"/>
              </w:rPr>
              <w:t>1</w:t>
            </w:r>
          </w:p>
        </w:tc>
        <w:tc>
          <w:tcPr>
            <w:tcW w:w="534" w:type="dxa"/>
          </w:tcPr>
          <w:p w14:paraId="4E64C708" w14:textId="77777777" w:rsidR="00AF38E9" w:rsidRPr="00FC4079" w:rsidRDefault="00AF38E9" w:rsidP="00AF38E9">
            <w:pPr>
              <w:spacing w:line="240" w:lineRule="auto"/>
              <w:rPr>
                <w:sz w:val="16"/>
              </w:rPr>
            </w:pPr>
          </w:p>
        </w:tc>
        <w:tc>
          <w:tcPr>
            <w:tcW w:w="864" w:type="dxa"/>
          </w:tcPr>
          <w:p w14:paraId="0B346E87" w14:textId="77777777" w:rsidR="00AF38E9" w:rsidRPr="00FC4079" w:rsidRDefault="00AF38E9" w:rsidP="00AF38E9">
            <w:pPr>
              <w:spacing w:line="240" w:lineRule="auto"/>
              <w:rPr>
                <w:sz w:val="16"/>
              </w:rPr>
            </w:pPr>
          </w:p>
        </w:tc>
      </w:tr>
      <w:tr w:rsidR="00FC4079" w:rsidRPr="00FC4079" w14:paraId="6315E2B9" w14:textId="77777777" w:rsidTr="00FC4079">
        <w:tc>
          <w:tcPr>
            <w:tcW w:w="1353" w:type="dxa"/>
          </w:tcPr>
          <w:p w14:paraId="6CD43399" w14:textId="77777777" w:rsidR="00AF38E9" w:rsidRPr="00FC4079" w:rsidRDefault="00AF38E9" w:rsidP="00AF38E9">
            <w:pPr>
              <w:spacing w:line="240" w:lineRule="auto"/>
              <w:rPr>
                <w:sz w:val="16"/>
              </w:rPr>
            </w:pPr>
            <w:r w:rsidRPr="00FC4079">
              <w:rPr>
                <w:sz w:val="16"/>
              </w:rPr>
              <w:t>Betamethasone</w:t>
            </w:r>
          </w:p>
        </w:tc>
        <w:tc>
          <w:tcPr>
            <w:tcW w:w="2023" w:type="dxa"/>
          </w:tcPr>
          <w:p w14:paraId="23CC680C" w14:textId="77777777" w:rsidR="00AF38E9" w:rsidRPr="00FC4079" w:rsidRDefault="00AF38E9" w:rsidP="00AF38E9">
            <w:pPr>
              <w:spacing w:line="240" w:lineRule="auto"/>
              <w:rPr>
                <w:sz w:val="16"/>
              </w:rPr>
            </w:pPr>
            <w:r w:rsidRPr="00FC4079">
              <w:rPr>
                <w:sz w:val="16"/>
              </w:rPr>
              <w:t>Injection containing betamethasone acetate 3 mg with betamethasone sodium phosphate 3.9 mg in 1 mL</w:t>
            </w:r>
          </w:p>
        </w:tc>
        <w:tc>
          <w:tcPr>
            <w:tcW w:w="953" w:type="dxa"/>
          </w:tcPr>
          <w:p w14:paraId="73C06AC0" w14:textId="77777777" w:rsidR="00AF38E9" w:rsidRPr="00FC4079" w:rsidRDefault="00AF38E9" w:rsidP="00AF38E9">
            <w:pPr>
              <w:spacing w:line="240" w:lineRule="auto"/>
              <w:rPr>
                <w:sz w:val="16"/>
              </w:rPr>
            </w:pPr>
            <w:r w:rsidRPr="00FC4079">
              <w:rPr>
                <w:sz w:val="16"/>
              </w:rPr>
              <w:t>Injection</w:t>
            </w:r>
          </w:p>
        </w:tc>
        <w:tc>
          <w:tcPr>
            <w:tcW w:w="1440" w:type="dxa"/>
          </w:tcPr>
          <w:p w14:paraId="37CC3226" w14:textId="77777777" w:rsidR="00AF38E9" w:rsidRPr="00FC4079" w:rsidRDefault="00AF38E9" w:rsidP="00AF38E9">
            <w:pPr>
              <w:spacing w:line="240" w:lineRule="auto"/>
              <w:rPr>
                <w:sz w:val="16"/>
              </w:rPr>
            </w:pPr>
            <w:r w:rsidRPr="00FC4079">
              <w:rPr>
                <w:sz w:val="16"/>
              </w:rPr>
              <w:t>Celestone Chronodose</w:t>
            </w:r>
          </w:p>
        </w:tc>
        <w:tc>
          <w:tcPr>
            <w:tcW w:w="534" w:type="dxa"/>
          </w:tcPr>
          <w:p w14:paraId="2FACB2F3" w14:textId="77777777" w:rsidR="00AF38E9" w:rsidRPr="00FC4079" w:rsidRDefault="00AF38E9" w:rsidP="00AF38E9">
            <w:pPr>
              <w:spacing w:line="240" w:lineRule="auto"/>
              <w:rPr>
                <w:sz w:val="16"/>
              </w:rPr>
            </w:pPr>
            <w:r w:rsidRPr="00FC4079">
              <w:rPr>
                <w:sz w:val="16"/>
              </w:rPr>
              <w:t>OQ</w:t>
            </w:r>
          </w:p>
        </w:tc>
        <w:tc>
          <w:tcPr>
            <w:tcW w:w="633" w:type="dxa"/>
          </w:tcPr>
          <w:p w14:paraId="0F59D14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BE185D" w14:textId="77777777" w:rsidR="00AF38E9" w:rsidRPr="00FC4079" w:rsidRDefault="00AF38E9" w:rsidP="00AF38E9">
            <w:pPr>
              <w:spacing w:line="240" w:lineRule="auto"/>
              <w:rPr>
                <w:sz w:val="16"/>
              </w:rPr>
            </w:pPr>
            <w:r w:rsidRPr="00FC4079">
              <w:rPr>
                <w:sz w:val="16"/>
              </w:rPr>
              <w:t>C6210 C6211 C6212 C6253 C6254 C6255 C6268 C6269 C6281</w:t>
            </w:r>
          </w:p>
        </w:tc>
        <w:tc>
          <w:tcPr>
            <w:tcW w:w="1728" w:type="dxa"/>
          </w:tcPr>
          <w:p w14:paraId="2EB96886" w14:textId="77777777" w:rsidR="00AF38E9" w:rsidRPr="00FC4079" w:rsidRDefault="00AF38E9" w:rsidP="00AF38E9">
            <w:pPr>
              <w:spacing w:line="240" w:lineRule="auto"/>
              <w:rPr>
                <w:sz w:val="16"/>
              </w:rPr>
            </w:pPr>
          </w:p>
        </w:tc>
        <w:tc>
          <w:tcPr>
            <w:tcW w:w="682" w:type="dxa"/>
          </w:tcPr>
          <w:p w14:paraId="19EBB420" w14:textId="77777777" w:rsidR="00AF38E9" w:rsidRPr="00FC4079" w:rsidRDefault="00AF38E9" w:rsidP="00AF38E9">
            <w:pPr>
              <w:spacing w:line="240" w:lineRule="auto"/>
              <w:rPr>
                <w:sz w:val="16"/>
              </w:rPr>
            </w:pPr>
            <w:r w:rsidRPr="00FC4079">
              <w:rPr>
                <w:sz w:val="16"/>
              </w:rPr>
              <w:t>5</w:t>
            </w:r>
          </w:p>
        </w:tc>
        <w:tc>
          <w:tcPr>
            <w:tcW w:w="682" w:type="dxa"/>
          </w:tcPr>
          <w:p w14:paraId="0269E221" w14:textId="77777777" w:rsidR="00AF38E9" w:rsidRPr="00FC4079" w:rsidRDefault="00AF38E9" w:rsidP="00AF38E9">
            <w:pPr>
              <w:spacing w:line="240" w:lineRule="auto"/>
              <w:rPr>
                <w:sz w:val="16"/>
              </w:rPr>
            </w:pPr>
            <w:r w:rsidRPr="00FC4079">
              <w:rPr>
                <w:sz w:val="16"/>
              </w:rPr>
              <w:t>0</w:t>
            </w:r>
          </w:p>
        </w:tc>
        <w:tc>
          <w:tcPr>
            <w:tcW w:w="1271" w:type="dxa"/>
          </w:tcPr>
          <w:p w14:paraId="3314CFCD" w14:textId="77777777" w:rsidR="00AF38E9" w:rsidRPr="00FC4079" w:rsidRDefault="00AF38E9" w:rsidP="00AF38E9">
            <w:pPr>
              <w:spacing w:line="240" w:lineRule="auto"/>
              <w:rPr>
                <w:sz w:val="16"/>
              </w:rPr>
            </w:pPr>
          </w:p>
        </w:tc>
        <w:tc>
          <w:tcPr>
            <w:tcW w:w="534" w:type="dxa"/>
          </w:tcPr>
          <w:p w14:paraId="4074ADB6" w14:textId="77777777" w:rsidR="00AF38E9" w:rsidRPr="00FC4079" w:rsidRDefault="00AF38E9" w:rsidP="00AF38E9">
            <w:pPr>
              <w:spacing w:line="240" w:lineRule="auto"/>
              <w:rPr>
                <w:sz w:val="16"/>
              </w:rPr>
            </w:pPr>
            <w:r w:rsidRPr="00FC4079">
              <w:rPr>
                <w:sz w:val="16"/>
              </w:rPr>
              <w:t>5</w:t>
            </w:r>
          </w:p>
        </w:tc>
        <w:tc>
          <w:tcPr>
            <w:tcW w:w="534" w:type="dxa"/>
          </w:tcPr>
          <w:p w14:paraId="5738FF79" w14:textId="77777777" w:rsidR="00AF38E9" w:rsidRPr="00FC4079" w:rsidRDefault="00AF38E9" w:rsidP="00AF38E9">
            <w:pPr>
              <w:spacing w:line="240" w:lineRule="auto"/>
              <w:rPr>
                <w:sz w:val="16"/>
              </w:rPr>
            </w:pPr>
          </w:p>
        </w:tc>
        <w:tc>
          <w:tcPr>
            <w:tcW w:w="864" w:type="dxa"/>
          </w:tcPr>
          <w:p w14:paraId="40ADB56D" w14:textId="77777777" w:rsidR="00AF38E9" w:rsidRPr="00FC4079" w:rsidRDefault="00AF38E9" w:rsidP="00AF38E9">
            <w:pPr>
              <w:spacing w:line="240" w:lineRule="auto"/>
              <w:rPr>
                <w:sz w:val="16"/>
              </w:rPr>
            </w:pPr>
          </w:p>
        </w:tc>
      </w:tr>
      <w:tr w:rsidR="00FC4079" w:rsidRPr="00FC4079" w14:paraId="7E7EF524" w14:textId="77777777" w:rsidTr="00FC4079">
        <w:tc>
          <w:tcPr>
            <w:tcW w:w="1353" w:type="dxa"/>
          </w:tcPr>
          <w:p w14:paraId="59A7C206" w14:textId="77777777" w:rsidR="00AF38E9" w:rsidRPr="00FC4079" w:rsidRDefault="00AF38E9" w:rsidP="00AF38E9">
            <w:pPr>
              <w:spacing w:line="240" w:lineRule="auto"/>
              <w:rPr>
                <w:sz w:val="16"/>
              </w:rPr>
            </w:pPr>
            <w:r w:rsidRPr="00FC4079">
              <w:rPr>
                <w:sz w:val="16"/>
              </w:rPr>
              <w:t>Betamethasone</w:t>
            </w:r>
          </w:p>
        </w:tc>
        <w:tc>
          <w:tcPr>
            <w:tcW w:w="2023" w:type="dxa"/>
          </w:tcPr>
          <w:p w14:paraId="13CB52D3" w14:textId="77777777" w:rsidR="00AF38E9" w:rsidRPr="00FC4079" w:rsidRDefault="00AF38E9" w:rsidP="00AF38E9">
            <w:pPr>
              <w:spacing w:line="240" w:lineRule="auto"/>
              <w:rPr>
                <w:sz w:val="16"/>
              </w:rPr>
            </w:pPr>
            <w:r w:rsidRPr="00FC4079">
              <w:rPr>
                <w:sz w:val="16"/>
              </w:rPr>
              <w:t>Injection containing betamethasone acetate 3 mg with betamethasone sodium phosphate 3.9 mg in 1 mL</w:t>
            </w:r>
          </w:p>
        </w:tc>
        <w:tc>
          <w:tcPr>
            <w:tcW w:w="953" w:type="dxa"/>
          </w:tcPr>
          <w:p w14:paraId="7A3518AE" w14:textId="77777777" w:rsidR="00AF38E9" w:rsidRPr="00FC4079" w:rsidRDefault="00AF38E9" w:rsidP="00AF38E9">
            <w:pPr>
              <w:spacing w:line="240" w:lineRule="auto"/>
              <w:rPr>
                <w:sz w:val="16"/>
              </w:rPr>
            </w:pPr>
            <w:r w:rsidRPr="00FC4079">
              <w:rPr>
                <w:sz w:val="16"/>
              </w:rPr>
              <w:t>Injection</w:t>
            </w:r>
          </w:p>
        </w:tc>
        <w:tc>
          <w:tcPr>
            <w:tcW w:w="1440" w:type="dxa"/>
          </w:tcPr>
          <w:p w14:paraId="6200B59B" w14:textId="77777777" w:rsidR="00AF38E9" w:rsidRPr="00FC4079" w:rsidRDefault="00AF38E9" w:rsidP="00AF38E9">
            <w:pPr>
              <w:spacing w:line="240" w:lineRule="auto"/>
              <w:rPr>
                <w:sz w:val="16"/>
              </w:rPr>
            </w:pPr>
            <w:r w:rsidRPr="00FC4079">
              <w:rPr>
                <w:sz w:val="16"/>
              </w:rPr>
              <w:t>Celestone Chronodose</w:t>
            </w:r>
          </w:p>
        </w:tc>
        <w:tc>
          <w:tcPr>
            <w:tcW w:w="534" w:type="dxa"/>
          </w:tcPr>
          <w:p w14:paraId="5043F8D0" w14:textId="77777777" w:rsidR="00AF38E9" w:rsidRPr="00FC4079" w:rsidRDefault="00AF38E9" w:rsidP="00AF38E9">
            <w:pPr>
              <w:spacing w:line="240" w:lineRule="auto"/>
              <w:rPr>
                <w:sz w:val="16"/>
              </w:rPr>
            </w:pPr>
            <w:r w:rsidRPr="00FC4079">
              <w:rPr>
                <w:sz w:val="16"/>
              </w:rPr>
              <w:t>OQ</w:t>
            </w:r>
          </w:p>
        </w:tc>
        <w:tc>
          <w:tcPr>
            <w:tcW w:w="633" w:type="dxa"/>
          </w:tcPr>
          <w:p w14:paraId="5AAD26EB" w14:textId="77777777" w:rsidR="00AF38E9" w:rsidRPr="00FC4079" w:rsidRDefault="00AF38E9" w:rsidP="00AF38E9">
            <w:pPr>
              <w:spacing w:line="240" w:lineRule="auto"/>
              <w:rPr>
                <w:sz w:val="16"/>
              </w:rPr>
            </w:pPr>
            <w:r w:rsidRPr="00FC4079">
              <w:rPr>
                <w:sz w:val="16"/>
              </w:rPr>
              <w:t xml:space="preserve">PDP </w:t>
            </w:r>
          </w:p>
        </w:tc>
        <w:tc>
          <w:tcPr>
            <w:tcW w:w="1728" w:type="dxa"/>
          </w:tcPr>
          <w:p w14:paraId="3FBAD9AA" w14:textId="77777777" w:rsidR="00AF38E9" w:rsidRPr="00FC4079" w:rsidRDefault="00AF38E9" w:rsidP="00AF38E9">
            <w:pPr>
              <w:spacing w:line="240" w:lineRule="auto"/>
              <w:rPr>
                <w:sz w:val="16"/>
              </w:rPr>
            </w:pPr>
            <w:r w:rsidRPr="00FC4079">
              <w:rPr>
                <w:sz w:val="16"/>
              </w:rPr>
              <w:t>C6209 C6237 C6291</w:t>
            </w:r>
          </w:p>
        </w:tc>
        <w:tc>
          <w:tcPr>
            <w:tcW w:w="1728" w:type="dxa"/>
          </w:tcPr>
          <w:p w14:paraId="7E3D35DB" w14:textId="77777777" w:rsidR="00AF38E9" w:rsidRPr="00FC4079" w:rsidRDefault="00AF38E9" w:rsidP="00AF38E9">
            <w:pPr>
              <w:spacing w:line="240" w:lineRule="auto"/>
              <w:rPr>
                <w:sz w:val="16"/>
              </w:rPr>
            </w:pPr>
          </w:p>
        </w:tc>
        <w:tc>
          <w:tcPr>
            <w:tcW w:w="682" w:type="dxa"/>
          </w:tcPr>
          <w:p w14:paraId="0D48105E" w14:textId="77777777" w:rsidR="00AF38E9" w:rsidRPr="00FC4079" w:rsidRDefault="00AF38E9" w:rsidP="00AF38E9">
            <w:pPr>
              <w:spacing w:line="240" w:lineRule="auto"/>
              <w:rPr>
                <w:sz w:val="16"/>
              </w:rPr>
            </w:pPr>
            <w:r w:rsidRPr="00FC4079">
              <w:rPr>
                <w:sz w:val="16"/>
              </w:rPr>
              <w:t>5</w:t>
            </w:r>
          </w:p>
        </w:tc>
        <w:tc>
          <w:tcPr>
            <w:tcW w:w="682" w:type="dxa"/>
          </w:tcPr>
          <w:p w14:paraId="20A898BA" w14:textId="77777777" w:rsidR="00AF38E9" w:rsidRPr="00FC4079" w:rsidRDefault="00AF38E9" w:rsidP="00AF38E9">
            <w:pPr>
              <w:spacing w:line="240" w:lineRule="auto"/>
              <w:rPr>
                <w:sz w:val="16"/>
              </w:rPr>
            </w:pPr>
            <w:r w:rsidRPr="00FC4079">
              <w:rPr>
                <w:sz w:val="16"/>
              </w:rPr>
              <w:t>0</w:t>
            </w:r>
          </w:p>
        </w:tc>
        <w:tc>
          <w:tcPr>
            <w:tcW w:w="1271" w:type="dxa"/>
          </w:tcPr>
          <w:p w14:paraId="7EF7E258" w14:textId="77777777" w:rsidR="00AF38E9" w:rsidRPr="00FC4079" w:rsidRDefault="00AF38E9" w:rsidP="00AF38E9">
            <w:pPr>
              <w:spacing w:line="240" w:lineRule="auto"/>
              <w:rPr>
                <w:sz w:val="16"/>
              </w:rPr>
            </w:pPr>
          </w:p>
        </w:tc>
        <w:tc>
          <w:tcPr>
            <w:tcW w:w="534" w:type="dxa"/>
          </w:tcPr>
          <w:p w14:paraId="06B354D1" w14:textId="77777777" w:rsidR="00AF38E9" w:rsidRPr="00FC4079" w:rsidRDefault="00AF38E9" w:rsidP="00AF38E9">
            <w:pPr>
              <w:spacing w:line="240" w:lineRule="auto"/>
              <w:rPr>
                <w:sz w:val="16"/>
              </w:rPr>
            </w:pPr>
            <w:r w:rsidRPr="00FC4079">
              <w:rPr>
                <w:sz w:val="16"/>
              </w:rPr>
              <w:t>5</w:t>
            </w:r>
          </w:p>
        </w:tc>
        <w:tc>
          <w:tcPr>
            <w:tcW w:w="534" w:type="dxa"/>
          </w:tcPr>
          <w:p w14:paraId="28C9795E" w14:textId="77777777" w:rsidR="00AF38E9" w:rsidRPr="00FC4079" w:rsidRDefault="00AF38E9" w:rsidP="00AF38E9">
            <w:pPr>
              <w:spacing w:line="240" w:lineRule="auto"/>
              <w:rPr>
                <w:sz w:val="16"/>
              </w:rPr>
            </w:pPr>
          </w:p>
        </w:tc>
        <w:tc>
          <w:tcPr>
            <w:tcW w:w="864" w:type="dxa"/>
          </w:tcPr>
          <w:p w14:paraId="5441E1C4" w14:textId="77777777" w:rsidR="00AF38E9" w:rsidRPr="00FC4079" w:rsidRDefault="00AF38E9" w:rsidP="00AF38E9">
            <w:pPr>
              <w:spacing w:line="240" w:lineRule="auto"/>
              <w:rPr>
                <w:sz w:val="16"/>
              </w:rPr>
            </w:pPr>
          </w:p>
        </w:tc>
      </w:tr>
      <w:tr w:rsidR="00FC4079" w:rsidRPr="00FC4079" w14:paraId="20F43523" w14:textId="77777777" w:rsidTr="00FC4079">
        <w:tc>
          <w:tcPr>
            <w:tcW w:w="1353" w:type="dxa"/>
          </w:tcPr>
          <w:p w14:paraId="678F5738" w14:textId="77777777" w:rsidR="00AF38E9" w:rsidRPr="00FC4079" w:rsidRDefault="00AF38E9" w:rsidP="00AF38E9">
            <w:pPr>
              <w:spacing w:line="240" w:lineRule="auto"/>
              <w:rPr>
                <w:sz w:val="16"/>
              </w:rPr>
            </w:pPr>
            <w:r w:rsidRPr="00FC4079">
              <w:rPr>
                <w:sz w:val="16"/>
              </w:rPr>
              <w:t>Betamethasone</w:t>
            </w:r>
          </w:p>
        </w:tc>
        <w:tc>
          <w:tcPr>
            <w:tcW w:w="2023" w:type="dxa"/>
          </w:tcPr>
          <w:p w14:paraId="0111E3FA"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26639F20" w14:textId="77777777" w:rsidR="00AF38E9" w:rsidRPr="00FC4079" w:rsidRDefault="00AF38E9" w:rsidP="00AF38E9">
            <w:pPr>
              <w:spacing w:line="240" w:lineRule="auto"/>
              <w:rPr>
                <w:sz w:val="16"/>
              </w:rPr>
            </w:pPr>
            <w:r w:rsidRPr="00FC4079">
              <w:rPr>
                <w:sz w:val="16"/>
              </w:rPr>
              <w:t>Application</w:t>
            </w:r>
          </w:p>
        </w:tc>
        <w:tc>
          <w:tcPr>
            <w:tcW w:w="1440" w:type="dxa"/>
          </w:tcPr>
          <w:p w14:paraId="56DC5608" w14:textId="77777777" w:rsidR="00AF38E9" w:rsidRPr="00FC4079" w:rsidRDefault="00AF38E9" w:rsidP="00AF38E9">
            <w:pPr>
              <w:spacing w:line="240" w:lineRule="auto"/>
              <w:rPr>
                <w:sz w:val="16"/>
              </w:rPr>
            </w:pPr>
            <w:r w:rsidRPr="00FC4079">
              <w:rPr>
                <w:sz w:val="16"/>
              </w:rPr>
              <w:t>Diprosone</w:t>
            </w:r>
          </w:p>
        </w:tc>
        <w:tc>
          <w:tcPr>
            <w:tcW w:w="534" w:type="dxa"/>
          </w:tcPr>
          <w:p w14:paraId="5DDD5A37" w14:textId="77777777" w:rsidR="00AF38E9" w:rsidRPr="00FC4079" w:rsidRDefault="00AF38E9" w:rsidP="00AF38E9">
            <w:pPr>
              <w:spacing w:line="240" w:lineRule="auto"/>
              <w:rPr>
                <w:sz w:val="16"/>
              </w:rPr>
            </w:pPr>
            <w:r w:rsidRPr="00FC4079">
              <w:rPr>
                <w:sz w:val="16"/>
              </w:rPr>
              <w:t>AF</w:t>
            </w:r>
          </w:p>
        </w:tc>
        <w:tc>
          <w:tcPr>
            <w:tcW w:w="633" w:type="dxa"/>
          </w:tcPr>
          <w:p w14:paraId="0FDAE8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0F3A53" w14:textId="77777777" w:rsidR="00AF38E9" w:rsidRPr="00FC4079" w:rsidRDefault="00AF38E9" w:rsidP="00AF38E9">
            <w:pPr>
              <w:spacing w:line="240" w:lineRule="auto"/>
              <w:rPr>
                <w:sz w:val="16"/>
              </w:rPr>
            </w:pPr>
            <w:r w:rsidRPr="00FC4079">
              <w:rPr>
                <w:sz w:val="16"/>
              </w:rPr>
              <w:t>C4957</w:t>
            </w:r>
          </w:p>
        </w:tc>
        <w:tc>
          <w:tcPr>
            <w:tcW w:w="1728" w:type="dxa"/>
          </w:tcPr>
          <w:p w14:paraId="4F3D6642" w14:textId="77777777" w:rsidR="00AF38E9" w:rsidRPr="00FC4079" w:rsidRDefault="00AF38E9" w:rsidP="00AF38E9">
            <w:pPr>
              <w:spacing w:line="240" w:lineRule="auto"/>
              <w:rPr>
                <w:sz w:val="16"/>
              </w:rPr>
            </w:pPr>
            <w:r w:rsidRPr="00FC4079">
              <w:rPr>
                <w:sz w:val="16"/>
              </w:rPr>
              <w:t>P4957</w:t>
            </w:r>
          </w:p>
        </w:tc>
        <w:tc>
          <w:tcPr>
            <w:tcW w:w="682" w:type="dxa"/>
          </w:tcPr>
          <w:p w14:paraId="0188BF3B" w14:textId="77777777" w:rsidR="00AF38E9" w:rsidRPr="00FC4079" w:rsidRDefault="00AF38E9" w:rsidP="00AF38E9">
            <w:pPr>
              <w:spacing w:line="240" w:lineRule="auto"/>
              <w:rPr>
                <w:sz w:val="16"/>
              </w:rPr>
            </w:pPr>
            <w:r w:rsidRPr="00FC4079">
              <w:rPr>
                <w:sz w:val="16"/>
              </w:rPr>
              <w:t>1</w:t>
            </w:r>
          </w:p>
        </w:tc>
        <w:tc>
          <w:tcPr>
            <w:tcW w:w="682" w:type="dxa"/>
          </w:tcPr>
          <w:p w14:paraId="761CF852" w14:textId="77777777" w:rsidR="00AF38E9" w:rsidRPr="00FC4079" w:rsidRDefault="00AF38E9" w:rsidP="00AF38E9">
            <w:pPr>
              <w:spacing w:line="240" w:lineRule="auto"/>
              <w:rPr>
                <w:sz w:val="16"/>
              </w:rPr>
            </w:pPr>
            <w:r w:rsidRPr="00FC4079">
              <w:rPr>
                <w:sz w:val="16"/>
              </w:rPr>
              <w:t>1</w:t>
            </w:r>
          </w:p>
        </w:tc>
        <w:tc>
          <w:tcPr>
            <w:tcW w:w="1271" w:type="dxa"/>
          </w:tcPr>
          <w:p w14:paraId="506F6357" w14:textId="77777777" w:rsidR="00AF38E9" w:rsidRPr="00FC4079" w:rsidRDefault="00AF38E9" w:rsidP="00AF38E9">
            <w:pPr>
              <w:spacing w:line="240" w:lineRule="auto"/>
              <w:rPr>
                <w:sz w:val="16"/>
              </w:rPr>
            </w:pPr>
          </w:p>
        </w:tc>
        <w:tc>
          <w:tcPr>
            <w:tcW w:w="534" w:type="dxa"/>
          </w:tcPr>
          <w:p w14:paraId="5C42E83B" w14:textId="77777777" w:rsidR="00AF38E9" w:rsidRPr="00FC4079" w:rsidRDefault="00AF38E9" w:rsidP="00AF38E9">
            <w:pPr>
              <w:spacing w:line="240" w:lineRule="auto"/>
              <w:rPr>
                <w:sz w:val="16"/>
              </w:rPr>
            </w:pPr>
            <w:r w:rsidRPr="00FC4079">
              <w:rPr>
                <w:sz w:val="16"/>
              </w:rPr>
              <w:t>1</w:t>
            </w:r>
          </w:p>
        </w:tc>
        <w:tc>
          <w:tcPr>
            <w:tcW w:w="534" w:type="dxa"/>
          </w:tcPr>
          <w:p w14:paraId="0DD4014B" w14:textId="77777777" w:rsidR="00AF38E9" w:rsidRPr="00FC4079" w:rsidRDefault="00AF38E9" w:rsidP="00AF38E9">
            <w:pPr>
              <w:spacing w:line="240" w:lineRule="auto"/>
              <w:rPr>
                <w:sz w:val="16"/>
              </w:rPr>
            </w:pPr>
          </w:p>
        </w:tc>
        <w:tc>
          <w:tcPr>
            <w:tcW w:w="864" w:type="dxa"/>
          </w:tcPr>
          <w:p w14:paraId="19425644" w14:textId="77777777" w:rsidR="00AF38E9" w:rsidRPr="00FC4079" w:rsidRDefault="00AF38E9" w:rsidP="00AF38E9">
            <w:pPr>
              <w:spacing w:line="240" w:lineRule="auto"/>
              <w:rPr>
                <w:sz w:val="16"/>
              </w:rPr>
            </w:pPr>
          </w:p>
        </w:tc>
      </w:tr>
      <w:tr w:rsidR="00FC4079" w:rsidRPr="00FC4079" w14:paraId="0662BF43" w14:textId="77777777" w:rsidTr="00FC4079">
        <w:tc>
          <w:tcPr>
            <w:tcW w:w="1353" w:type="dxa"/>
          </w:tcPr>
          <w:p w14:paraId="53A74FAA" w14:textId="77777777" w:rsidR="00AF38E9" w:rsidRPr="00FC4079" w:rsidRDefault="00AF38E9" w:rsidP="00AF38E9">
            <w:pPr>
              <w:spacing w:line="240" w:lineRule="auto"/>
              <w:rPr>
                <w:sz w:val="16"/>
              </w:rPr>
            </w:pPr>
            <w:r w:rsidRPr="00FC4079">
              <w:rPr>
                <w:sz w:val="16"/>
              </w:rPr>
              <w:t>Betamethasone</w:t>
            </w:r>
          </w:p>
        </w:tc>
        <w:tc>
          <w:tcPr>
            <w:tcW w:w="2023" w:type="dxa"/>
          </w:tcPr>
          <w:p w14:paraId="54A7FF54"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4BFB19CC" w14:textId="77777777" w:rsidR="00AF38E9" w:rsidRPr="00FC4079" w:rsidRDefault="00AF38E9" w:rsidP="00AF38E9">
            <w:pPr>
              <w:spacing w:line="240" w:lineRule="auto"/>
              <w:rPr>
                <w:sz w:val="16"/>
              </w:rPr>
            </w:pPr>
            <w:r w:rsidRPr="00FC4079">
              <w:rPr>
                <w:sz w:val="16"/>
              </w:rPr>
              <w:t>Application</w:t>
            </w:r>
          </w:p>
        </w:tc>
        <w:tc>
          <w:tcPr>
            <w:tcW w:w="1440" w:type="dxa"/>
          </w:tcPr>
          <w:p w14:paraId="7B19909B" w14:textId="77777777" w:rsidR="00AF38E9" w:rsidRPr="00FC4079" w:rsidRDefault="00AF38E9" w:rsidP="00AF38E9">
            <w:pPr>
              <w:spacing w:line="240" w:lineRule="auto"/>
              <w:rPr>
                <w:sz w:val="16"/>
              </w:rPr>
            </w:pPr>
            <w:r w:rsidRPr="00FC4079">
              <w:rPr>
                <w:sz w:val="16"/>
              </w:rPr>
              <w:t>Diprosone</w:t>
            </w:r>
          </w:p>
        </w:tc>
        <w:tc>
          <w:tcPr>
            <w:tcW w:w="534" w:type="dxa"/>
          </w:tcPr>
          <w:p w14:paraId="1ECD80EC" w14:textId="77777777" w:rsidR="00AF38E9" w:rsidRPr="00FC4079" w:rsidRDefault="00AF38E9" w:rsidP="00AF38E9">
            <w:pPr>
              <w:spacing w:line="240" w:lineRule="auto"/>
              <w:rPr>
                <w:sz w:val="16"/>
              </w:rPr>
            </w:pPr>
            <w:r w:rsidRPr="00FC4079">
              <w:rPr>
                <w:sz w:val="16"/>
              </w:rPr>
              <w:t>AF</w:t>
            </w:r>
          </w:p>
        </w:tc>
        <w:tc>
          <w:tcPr>
            <w:tcW w:w="633" w:type="dxa"/>
          </w:tcPr>
          <w:p w14:paraId="4CD7A5E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03F299" w14:textId="77777777" w:rsidR="00AF38E9" w:rsidRPr="00FC4079" w:rsidRDefault="00AF38E9" w:rsidP="00AF38E9">
            <w:pPr>
              <w:spacing w:line="240" w:lineRule="auto"/>
              <w:rPr>
                <w:sz w:val="16"/>
              </w:rPr>
            </w:pPr>
            <w:r w:rsidRPr="00FC4079">
              <w:rPr>
                <w:sz w:val="16"/>
              </w:rPr>
              <w:t>C6232</w:t>
            </w:r>
          </w:p>
        </w:tc>
        <w:tc>
          <w:tcPr>
            <w:tcW w:w="1728" w:type="dxa"/>
          </w:tcPr>
          <w:p w14:paraId="1A7E9819" w14:textId="77777777" w:rsidR="00AF38E9" w:rsidRPr="00FC4079" w:rsidRDefault="00AF38E9" w:rsidP="00AF38E9">
            <w:pPr>
              <w:spacing w:line="240" w:lineRule="auto"/>
              <w:rPr>
                <w:sz w:val="16"/>
              </w:rPr>
            </w:pPr>
            <w:r w:rsidRPr="00FC4079">
              <w:rPr>
                <w:sz w:val="16"/>
              </w:rPr>
              <w:t>P6232</w:t>
            </w:r>
          </w:p>
        </w:tc>
        <w:tc>
          <w:tcPr>
            <w:tcW w:w="682" w:type="dxa"/>
          </w:tcPr>
          <w:p w14:paraId="059DB99F" w14:textId="77777777" w:rsidR="00AF38E9" w:rsidRPr="00FC4079" w:rsidRDefault="00AF38E9" w:rsidP="00AF38E9">
            <w:pPr>
              <w:spacing w:line="240" w:lineRule="auto"/>
              <w:rPr>
                <w:sz w:val="16"/>
              </w:rPr>
            </w:pPr>
            <w:r w:rsidRPr="00FC4079">
              <w:rPr>
                <w:sz w:val="16"/>
              </w:rPr>
              <w:t>2</w:t>
            </w:r>
          </w:p>
        </w:tc>
        <w:tc>
          <w:tcPr>
            <w:tcW w:w="682" w:type="dxa"/>
          </w:tcPr>
          <w:p w14:paraId="0EE6C7A1" w14:textId="77777777" w:rsidR="00AF38E9" w:rsidRPr="00FC4079" w:rsidRDefault="00AF38E9" w:rsidP="00AF38E9">
            <w:pPr>
              <w:spacing w:line="240" w:lineRule="auto"/>
              <w:rPr>
                <w:sz w:val="16"/>
              </w:rPr>
            </w:pPr>
            <w:r w:rsidRPr="00FC4079">
              <w:rPr>
                <w:sz w:val="16"/>
              </w:rPr>
              <w:t>5</w:t>
            </w:r>
          </w:p>
        </w:tc>
        <w:tc>
          <w:tcPr>
            <w:tcW w:w="1271" w:type="dxa"/>
          </w:tcPr>
          <w:p w14:paraId="46852E2D" w14:textId="77777777" w:rsidR="00AF38E9" w:rsidRPr="00FC4079" w:rsidRDefault="00AF38E9" w:rsidP="00AF38E9">
            <w:pPr>
              <w:spacing w:line="240" w:lineRule="auto"/>
              <w:rPr>
                <w:sz w:val="16"/>
              </w:rPr>
            </w:pPr>
          </w:p>
        </w:tc>
        <w:tc>
          <w:tcPr>
            <w:tcW w:w="534" w:type="dxa"/>
          </w:tcPr>
          <w:p w14:paraId="7E494125" w14:textId="77777777" w:rsidR="00AF38E9" w:rsidRPr="00FC4079" w:rsidRDefault="00AF38E9" w:rsidP="00AF38E9">
            <w:pPr>
              <w:spacing w:line="240" w:lineRule="auto"/>
              <w:rPr>
                <w:sz w:val="16"/>
              </w:rPr>
            </w:pPr>
            <w:r w:rsidRPr="00FC4079">
              <w:rPr>
                <w:sz w:val="16"/>
              </w:rPr>
              <w:t>1</w:t>
            </w:r>
          </w:p>
        </w:tc>
        <w:tc>
          <w:tcPr>
            <w:tcW w:w="534" w:type="dxa"/>
          </w:tcPr>
          <w:p w14:paraId="5B552F9C" w14:textId="77777777" w:rsidR="00AF38E9" w:rsidRPr="00FC4079" w:rsidRDefault="00AF38E9" w:rsidP="00AF38E9">
            <w:pPr>
              <w:spacing w:line="240" w:lineRule="auto"/>
              <w:rPr>
                <w:sz w:val="16"/>
              </w:rPr>
            </w:pPr>
          </w:p>
        </w:tc>
        <w:tc>
          <w:tcPr>
            <w:tcW w:w="864" w:type="dxa"/>
          </w:tcPr>
          <w:p w14:paraId="6E106795" w14:textId="77777777" w:rsidR="00AF38E9" w:rsidRPr="00FC4079" w:rsidRDefault="00AF38E9" w:rsidP="00AF38E9">
            <w:pPr>
              <w:spacing w:line="240" w:lineRule="auto"/>
              <w:rPr>
                <w:sz w:val="16"/>
              </w:rPr>
            </w:pPr>
          </w:p>
        </w:tc>
      </w:tr>
      <w:tr w:rsidR="00FC4079" w:rsidRPr="00FC4079" w14:paraId="2AC517C4" w14:textId="77777777" w:rsidTr="00FC4079">
        <w:tc>
          <w:tcPr>
            <w:tcW w:w="1353" w:type="dxa"/>
          </w:tcPr>
          <w:p w14:paraId="155011D5" w14:textId="77777777" w:rsidR="00AF38E9" w:rsidRPr="00FC4079" w:rsidRDefault="00AF38E9" w:rsidP="00AF38E9">
            <w:pPr>
              <w:spacing w:line="240" w:lineRule="auto"/>
              <w:rPr>
                <w:sz w:val="16"/>
              </w:rPr>
            </w:pPr>
            <w:r w:rsidRPr="00FC4079">
              <w:rPr>
                <w:sz w:val="16"/>
              </w:rPr>
              <w:t>Betamethasone</w:t>
            </w:r>
          </w:p>
        </w:tc>
        <w:tc>
          <w:tcPr>
            <w:tcW w:w="2023" w:type="dxa"/>
          </w:tcPr>
          <w:p w14:paraId="3BC8DD77"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23E4E3D7" w14:textId="77777777" w:rsidR="00AF38E9" w:rsidRPr="00FC4079" w:rsidRDefault="00AF38E9" w:rsidP="00AF38E9">
            <w:pPr>
              <w:spacing w:line="240" w:lineRule="auto"/>
              <w:rPr>
                <w:sz w:val="16"/>
              </w:rPr>
            </w:pPr>
            <w:r w:rsidRPr="00FC4079">
              <w:rPr>
                <w:sz w:val="16"/>
              </w:rPr>
              <w:t>Application</w:t>
            </w:r>
          </w:p>
        </w:tc>
        <w:tc>
          <w:tcPr>
            <w:tcW w:w="1440" w:type="dxa"/>
          </w:tcPr>
          <w:p w14:paraId="1F057F22" w14:textId="77777777" w:rsidR="00AF38E9" w:rsidRPr="00FC4079" w:rsidRDefault="00AF38E9" w:rsidP="00AF38E9">
            <w:pPr>
              <w:spacing w:line="240" w:lineRule="auto"/>
              <w:rPr>
                <w:sz w:val="16"/>
              </w:rPr>
            </w:pPr>
            <w:r w:rsidRPr="00FC4079">
              <w:rPr>
                <w:sz w:val="16"/>
              </w:rPr>
              <w:t>Diprosone</w:t>
            </w:r>
          </w:p>
        </w:tc>
        <w:tc>
          <w:tcPr>
            <w:tcW w:w="534" w:type="dxa"/>
          </w:tcPr>
          <w:p w14:paraId="30EAEE87" w14:textId="77777777" w:rsidR="00AF38E9" w:rsidRPr="00FC4079" w:rsidRDefault="00AF38E9" w:rsidP="00AF38E9">
            <w:pPr>
              <w:spacing w:line="240" w:lineRule="auto"/>
              <w:rPr>
                <w:sz w:val="16"/>
              </w:rPr>
            </w:pPr>
            <w:r w:rsidRPr="00FC4079">
              <w:rPr>
                <w:sz w:val="16"/>
              </w:rPr>
              <w:t>AF</w:t>
            </w:r>
          </w:p>
        </w:tc>
        <w:tc>
          <w:tcPr>
            <w:tcW w:w="633" w:type="dxa"/>
          </w:tcPr>
          <w:p w14:paraId="3FCD8D3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AEEDC4" w14:textId="77777777" w:rsidR="00AF38E9" w:rsidRPr="00FC4079" w:rsidRDefault="00AF38E9" w:rsidP="00AF38E9">
            <w:pPr>
              <w:spacing w:line="240" w:lineRule="auto"/>
              <w:rPr>
                <w:sz w:val="16"/>
              </w:rPr>
            </w:pPr>
            <w:r w:rsidRPr="00FC4079">
              <w:rPr>
                <w:sz w:val="16"/>
              </w:rPr>
              <w:t>C6246</w:t>
            </w:r>
          </w:p>
        </w:tc>
        <w:tc>
          <w:tcPr>
            <w:tcW w:w="1728" w:type="dxa"/>
          </w:tcPr>
          <w:p w14:paraId="10E444EF" w14:textId="77777777" w:rsidR="00AF38E9" w:rsidRPr="00FC4079" w:rsidRDefault="00AF38E9" w:rsidP="00AF38E9">
            <w:pPr>
              <w:spacing w:line="240" w:lineRule="auto"/>
              <w:rPr>
                <w:sz w:val="16"/>
              </w:rPr>
            </w:pPr>
            <w:r w:rsidRPr="00FC4079">
              <w:rPr>
                <w:sz w:val="16"/>
              </w:rPr>
              <w:t>P6246</w:t>
            </w:r>
          </w:p>
        </w:tc>
        <w:tc>
          <w:tcPr>
            <w:tcW w:w="682" w:type="dxa"/>
          </w:tcPr>
          <w:p w14:paraId="2035384D" w14:textId="77777777" w:rsidR="00AF38E9" w:rsidRPr="00FC4079" w:rsidRDefault="00AF38E9" w:rsidP="00AF38E9">
            <w:pPr>
              <w:spacing w:line="240" w:lineRule="auto"/>
              <w:rPr>
                <w:sz w:val="16"/>
              </w:rPr>
            </w:pPr>
            <w:r w:rsidRPr="00FC4079">
              <w:rPr>
                <w:sz w:val="16"/>
              </w:rPr>
              <w:t>4</w:t>
            </w:r>
          </w:p>
        </w:tc>
        <w:tc>
          <w:tcPr>
            <w:tcW w:w="682" w:type="dxa"/>
          </w:tcPr>
          <w:p w14:paraId="34BDB3A5" w14:textId="77777777" w:rsidR="00AF38E9" w:rsidRPr="00FC4079" w:rsidRDefault="00AF38E9" w:rsidP="00AF38E9">
            <w:pPr>
              <w:spacing w:line="240" w:lineRule="auto"/>
              <w:rPr>
                <w:sz w:val="16"/>
              </w:rPr>
            </w:pPr>
            <w:r w:rsidRPr="00FC4079">
              <w:rPr>
                <w:sz w:val="16"/>
              </w:rPr>
              <w:t>5</w:t>
            </w:r>
          </w:p>
        </w:tc>
        <w:tc>
          <w:tcPr>
            <w:tcW w:w="1271" w:type="dxa"/>
          </w:tcPr>
          <w:p w14:paraId="6CA19A54" w14:textId="77777777" w:rsidR="00AF38E9" w:rsidRPr="00FC4079" w:rsidRDefault="00AF38E9" w:rsidP="00AF38E9">
            <w:pPr>
              <w:spacing w:line="240" w:lineRule="auto"/>
              <w:rPr>
                <w:sz w:val="16"/>
              </w:rPr>
            </w:pPr>
          </w:p>
        </w:tc>
        <w:tc>
          <w:tcPr>
            <w:tcW w:w="534" w:type="dxa"/>
          </w:tcPr>
          <w:p w14:paraId="0EAA7D1B" w14:textId="77777777" w:rsidR="00AF38E9" w:rsidRPr="00FC4079" w:rsidRDefault="00AF38E9" w:rsidP="00AF38E9">
            <w:pPr>
              <w:spacing w:line="240" w:lineRule="auto"/>
              <w:rPr>
                <w:sz w:val="16"/>
              </w:rPr>
            </w:pPr>
            <w:r w:rsidRPr="00FC4079">
              <w:rPr>
                <w:sz w:val="16"/>
              </w:rPr>
              <w:t>1</w:t>
            </w:r>
          </w:p>
        </w:tc>
        <w:tc>
          <w:tcPr>
            <w:tcW w:w="534" w:type="dxa"/>
          </w:tcPr>
          <w:p w14:paraId="3D8E4090" w14:textId="77777777" w:rsidR="00AF38E9" w:rsidRPr="00FC4079" w:rsidRDefault="00AF38E9" w:rsidP="00AF38E9">
            <w:pPr>
              <w:spacing w:line="240" w:lineRule="auto"/>
              <w:rPr>
                <w:sz w:val="16"/>
              </w:rPr>
            </w:pPr>
          </w:p>
        </w:tc>
        <w:tc>
          <w:tcPr>
            <w:tcW w:w="864" w:type="dxa"/>
          </w:tcPr>
          <w:p w14:paraId="154FA04B" w14:textId="77777777" w:rsidR="00AF38E9" w:rsidRPr="00FC4079" w:rsidRDefault="00AF38E9" w:rsidP="00AF38E9">
            <w:pPr>
              <w:spacing w:line="240" w:lineRule="auto"/>
              <w:rPr>
                <w:sz w:val="16"/>
              </w:rPr>
            </w:pPr>
          </w:p>
        </w:tc>
      </w:tr>
      <w:tr w:rsidR="00FC4079" w:rsidRPr="00FC4079" w14:paraId="69FAE6E3" w14:textId="77777777" w:rsidTr="00FC4079">
        <w:tc>
          <w:tcPr>
            <w:tcW w:w="1353" w:type="dxa"/>
          </w:tcPr>
          <w:p w14:paraId="662D8EB8" w14:textId="77777777" w:rsidR="00AF38E9" w:rsidRPr="00FC4079" w:rsidRDefault="00AF38E9" w:rsidP="00AF38E9">
            <w:pPr>
              <w:spacing w:line="240" w:lineRule="auto"/>
              <w:rPr>
                <w:sz w:val="16"/>
              </w:rPr>
            </w:pPr>
            <w:r w:rsidRPr="00FC4079">
              <w:rPr>
                <w:sz w:val="16"/>
              </w:rPr>
              <w:t>Betamethasone</w:t>
            </w:r>
          </w:p>
        </w:tc>
        <w:tc>
          <w:tcPr>
            <w:tcW w:w="2023" w:type="dxa"/>
          </w:tcPr>
          <w:p w14:paraId="7CC924D9"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4B978A46" w14:textId="77777777" w:rsidR="00AF38E9" w:rsidRPr="00FC4079" w:rsidRDefault="00AF38E9" w:rsidP="00AF38E9">
            <w:pPr>
              <w:spacing w:line="240" w:lineRule="auto"/>
              <w:rPr>
                <w:sz w:val="16"/>
              </w:rPr>
            </w:pPr>
            <w:r w:rsidRPr="00FC4079">
              <w:rPr>
                <w:sz w:val="16"/>
              </w:rPr>
              <w:t>Application</w:t>
            </w:r>
          </w:p>
        </w:tc>
        <w:tc>
          <w:tcPr>
            <w:tcW w:w="1440" w:type="dxa"/>
          </w:tcPr>
          <w:p w14:paraId="0FA07992" w14:textId="77777777" w:rsidR="00AF38E9" w:rsidRPr="00FC4079" w:rsidRDefault="00AF38E9" w:rsidP="00AF38E9">
            <w:pPr>
              <w:spacing w:line="240" w:lineRule="auto"/>
              <w:rPr>
                <w:sz w:val="16"/>
              </w:rPr>
            </w:pPr>
            <w:r w:rsidRPr="00FC4079">
              <w:rPr>
                <w:sz w:val="16"/>
              </w:rPr>
              <w:t>Diprosone</w:t>
            </w:r>
          </w:p>
        </w:tc>
        <w:tc>
          <w:tcPr>
            <w:tcW w:w="534" w:type="dxa"/>
          </w:tcPr>
          <w:p w14:paraId="1A649D39" w14:textId="77777777" w:rsidR="00AF38E9" w:rsidRPr="00FC4079" w:rsidRDefault="00AF38E9" w:rsidP="00AF38E9">
            <w:pPr>
              <w:spacing w:line="240" w:lineRule="auto"/>
              <w:rPr>
                <w:sz w:val="16"/>
              </w:rPr>
            </w:pPr>
            <w:r w:rsidRPr="00FC4079">
              <w:rPr>
                <w:sz w:val="16"/>
              </w:rPr>
              <w:t>AF</w:t>
            </w:r>
          </w:p>
        </w:tc>
        <w:tc>
          <w:tcPr>
            <w:tcW w:w="633" w:type="dxa"/>
          </w:tcPr>
          <w:p w14:paraId="20F05C9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01DC2C2" w14:textId="77777777" w:rsidR="00AF38E9" w:rsidRPr="00FC4079" w:rsidRDefault="00AF38E9" w:rsidP="00AF38E9">
            <w:pPr>
              <w:spacing w:line="240" w:lineRule="auto"/>
              <w:rPr>
                <w:sz w:val="16"/>
              </w:rPr>
            </w:pPr>
            <w:r w:rsidRPr="00FC4079">
              <w:rPr>
                <w:sz w:val="16"/>
              </w:rPr>
              <w:t>C6218</w:t>
            </w:r>
          </w:p>
        </w:tc>
        <w:tc>
          <w:tcPr>
            <w:tcW w:w="1728" w:type="dxa"/>
          </w:tcPr>
          <w:p w14:paraId="50C57081" w14:textId="77777777" w:rsidR="00AF38E9" w:rsidRPr="00FC4079" w:rsidRDefault="00AF38E9" w:rsidP="00AF38E9">
            <w:pPr>
              <w:spacing w:line="240" w:lineRule="auto"/>
              <w:rPr>
                <w:sz w:val="16"/>
              </w:rPr>
            </w:pPr>
            <w:r w:rsidRPr="00FC4079">
              <w:rPr>
                <w:sz w:val="16"/>
              </w:rPr>
              <w:t>P6218</w:t>
            </w:r>
          </w:p>
        </w:tc>
        <w:tc>
          <w:tcPr>
            <w:tcW w:w="682" w:type="dxa"/>
          </w:tcPr>
          <w:p w14:paraId="4179F182" w14:textId="77777777" w:rsidR="00AF38E9" w:rsidRPr="00FC4079" w:rsidRDefault="00AF38E9" w:rsidP="00AF38E9">
            <w:pPr>
              <w:spacing w:line="240" w:lineRule="auto"/>
              <w:rPr>
                <w:sz w:val="16"/>
              </w:rPr>
            </w:pPr>
            <w:r w:rsidRPr="00FC4079">
              <w:rPr>
                <w:sz w:val="16"/>
              </w:rPr>
              <w:t>6</w:t>
            </w:r>
          </w:p>
        </w:tc>
        <w:tc>
          <w:tcPr>
            <w:tcW w:w="682" w:type="dxa"/>
          </w:tcPr>
          <w:p w14:paraId="7E32F099" w14:textId="77777777" w:rsidR="00AF38E9" w:rsidRPr="00FC4079" w:rsidRDefault="00AF38E9" w:rsidP="00AF38E9">
            <w:pPr>
              <w:spacing w:line="240" w:lineRule="auto"/>
              <w:rPr>
                <w:sz w:val="16"/>
              </w:rPr>
            </w:pPr>
            <w:r w:rsidRPr="00FC4079">
              <w:rPr>
                <w:sz w:val="16"/>
              </w:rPr>
              <w:t>5</w:t>
            </w:r>
          </w:p>
        </w:tc>
        <w:tc>
          <w:tcPr>
            <w:tcW w:w="1271" w:type="dxa"/>
          </w:tcPr>
          <w:p w14:paraId="03451EC3" w14:textId="77777777" w:rsidR="00AF38E9" w:rsidRPr="00FC4079" w:rsidRDefault="00AF38E9" w:rsidP="00AF38E9">
            <w:pPr>
              <w:spacing w:line="240" w:lineRule="auto"/>
              <w:rPr>
                <w:sz w:val="16"/>
              </w:rPr>
            </w:pPr>
          </w:p>
        </w:tc>
        <w:tc>
          <w:tcPr>
            <w:tcW w:w="534" w:type="dxa"/>
          </w:tcPr>
          <w:p w14:paraId="0DB9D803" w14:textId="77777777" w:rsidR="00AF38E9" w:rsidRPr="00FC4079" w:rsidRDefault="00AF38E9" w:rsidP="00AF38E9">
            <w:pPr>
              <w:spacing w:line="240" w:lineRule="auto"/>
              <w:rPr>
                <w:sz w:val="16"/>
              </w:rPr>
            </w:pPr>
            <w:r w:rsidRPr="00FC4079">
              <w:rPr>
                <w:sz w:val="16"/>
              </w:rPr>
              <w:t>1</w:t>
            </w:r>
          </w:p>
        </w:tc>
        <w:tc>
          <w:tcPr>
            <w:tcW w:w="534" w:type="dxa"/>
          </w:tcPr>
          <w:p w14:paraId="2DA0B546" w14:textId="77777777" w:rsidR="00AF38E9" w:rsidRPr="00FC4079" w:rsidRDefault="00AF38E9" w:rsidP="00AF38E9">
            <w:pPr>
              <w:spacing w:line="240" w:lineRule="auto"/>
              <w:rPr>
                <w:sz w:val="16"/>
              </w:rPr>
            </w:pPr>
          </w:p>
        </w:tc>
        <w:tc>
          <w:tcPr>
            <w:tcW w:w="864" w:type="dxa"/>
          </w:tcPr>
          <w:p w14:paraId="0957022B" w14:textId="77777777" w:rsidR="00AF38E9" w:rsidRPr="00FC4079" w:rsidRDefault="00AF38E9" w:rsidP="00AF38E9">
            <w:pPr>
              <w:spacing w:line="240" w:lineRule="auto"/>
              <w:rPr>
                <w:sz w:val="16"/>
              </w:rPr>
            </w:pPr>
          </w:p>
        </w:tc>
      </w:tr>
      <w:tr w:rsidR="00FC4079" w:rsidRPr="00FC4079" w14:paraId="04C10C87" w14:textId="77777777" w:rsidTr="00FC4079">
        <w:tc>
          <w:tcPr>
            <w:tcW w:w="1353" w:type="dxa"/>
          </w:tcPr>
          <w:p w14:paraId="5978864E" w14:textId="77777777" w:rsidR="00AF38E9" w:rsidRPr="00FC4079" w:rsidRDefault="00AF38E9" w:rsidP="00AF38E9">
            <w:pPr>
              <w:spacing w:line="240" w:lineRule="auto"/>
              <w:rPr>
                <w:sz w:val="16"/>
              </w:rPr>
            </w:pPr>
            <w:r w:rsidRPr="00FC4079">
              <w:rPr>
                <w:sz w:val="16"/>
              </w:rPr>
              <w:t>Betamethasone</w:t>
            </w:r>
          </w:p>
        </w:tc>
        <w:tc>
          <w:tcPr>
            <w:tcW w:w="2023" w:type="dxa"/>
          </w:tcPr>
          <w:p w14:paraId="7FC53121"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4AFAB42D" w14:textId="77777777" w:rsidR="00AF38E9" w:rsidRPr="00FC4079" w:rsidRDefault="00AF38E9" w:rsidP="00AF38E9">
            <w:pPr>
              <w:spacing w:line="240" w:lineRule="auto"/>
              <w:rPr>
                <w:sz w:val="16"/>
              </w:rPr>
            </w:pPr>
            <w:r w:rsidRPr="00FC4079">
              <w:rPr>
                <w:sz w:val="16"/>
              </w:rPr>
              <w:t>Application</w:t>
            </w:r>
          </w:p>
        </w:tc>
        <w:tc>
          <w:tcPr>
            <w:tcW w:w="1440" w:type="dxa"/>
          </w:tcPr>
          <w:p w14:paraId="0EDEFF7D" w14:textId="77777777" w:rsidR="00AF38E9" w:rsidRPr="00FC4079" w:rsidRDefault="00AF38E9" w:rsidP="00AF38E9">
            <w:pPr>
              <w:spacing w:line="240" w:lineRule="auto"/>
              <w:rPr>
                <w:sz w:val="16"/>
              </w:rPr>
            </w:pPr>
            <w:r w:rsidRPr="00FC4079">
              <w:rPr>
                <w:sz w:val="16"/>
              </w:rPr>
              <w:t>Diprosone</w:t>
            </w:r>
          </w:p>
        </w:tc>
        <w:tc>
          <w:tcPr>
            <w:tcW w:w="534" w:type="dxa"/>
          </w:tcPr>
          <w:p w14:paraId="1BFC096C" w14:textId="77777777" w:rsidR="00AF38E9" w:rsidRPr="00FC4079" w:rsidRDefault="00AF38E9" w:rsidP="00AF38E9">
            <w:pPr>
              <w:spacing w:line="240" w:lineRule="auto"/>
              <w:rPr>
                <w:sz w:val="16"/>
              </w:rPr>
            </w:pPr>
            <w:r w:rsidRPr="00FC4079">
              <w:rPr>
                <w:sz w:val="16"/>
              </w:rPr>
              <w:t>AF</w:t>
            </w:r>
          </w:p>
        </w:tc>
        <w:tc>
          <w:tcPr>
            <w:tcW w:w="633" w:type="dxa"/>
          </w:tcPr>
          <w:p w14:paraId="2F0231C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3B7177" w14:textId="77777777" w:rsidR="00AF38E9" w:rsidRPr="00FC4079" w:rsidRDefault="00AF38E9" w:rsidP="00AF38E9">
            <w:pPr>
              <w:spacing w:line="240" w:lineRule="auto"/>
              <w:rPr>
                <w:sz w:val="16"/>
              </w:rPr>
            </w:pPr>
            <w:r w:rsidRPr="00FC4079">
              <w:rPr>
                <w:sz w:val="16"/>
              </w:rPr>
              <w:t>C6263</w:t>
            </w:r>
          </w:p>
        </w:tc>
        <w:tc>
          <w:tcPr>
            <w:tcW w:w="1728" w:type="dxa"/>
          </w:tcPr>
          <w:p w14:paraId="3D7C861F" w14:textId="77777777" w:rsidR="00AF38E9" w:rsidRPr="00FC4079" w:rsidRDefault="00AF38E9" w:rsidP="00AF38E9">
            <w:pPr>
              <w:spacing w:line="240" w:lineRule="auto"/>
              <w:rPr>
                <w:sz w:val="16"/>
              </w:rPr>
            </w:pPr>
            <w:r w:rsidRPr="00FC4079">
              <w:rPr>
                <w:sz w:val="16"/>
              </w:rPr>
              <w:t>P6263</w:t>
            </w:r>
          </w:p>
        </w:tc>
        <w:tc>
          <w:tcPr>
            <w:tcW w:w="682" w:type="dxa"/>
          </w:tcPr>
          <w:p w14:paraId="6D322D53" w14:textId="77777777" w:rsidR="00AF38E9" w:rsidRPr="00FC4079" w:rsidRDefault="00AF38E9" w:rsidP="00AF38E9">
            <w:pPr>
              <w:spacing w:line="240" w:lineRule="auto"/>
              <w:rPr>
                <w:sz w:val="16"/>
              </w:rPr>
            </w:pPr>
            <w:r w:rsidRPr="00FC4079">
              <w:rPr>
                <w:sz w:val="16"/>
              </w:rPr>
              <w:t>8</w:t>
            </w:r>
          </w:p>
        </w:tc>
        <w:tc>
          <w:tcPr>
            <w:tcW w:w="682" w:type="dxa"/>
          </w:tcPr>
          <w:p w14:paraId="3901C6BC" w14:textId="77777777" w:rsidR="00AF38E9" w:rsidRPr="00FC4079" w:rsidRDefault="00AF38E9" w:rsidP="00AF38E9">
            <w:pPr>
              <w:spacing w:line="240" w:lineRule="auto"/>
              <w:rPr>
                <w:sz w:val="16"/>
              </w:rPr>
            </w:pPr>
            <w:r w:rsidRPr="00FC4079">
              <w:rPr>
                <w:sz w:val="16"/>
              </w:rPr>
              <w:t>5</w:t>
            </w:r>
          </w:p>
        </w:tc>
        <w:tc>
          <w:tcPr>
            <w:tcW w:w="1271" w:type="dxa"/>
          </w:tcPr>
          <w:p w14:paraId="1431DE43" w14:textId="77777777" w:rsidR="00AF38E9" w:rsidRPr="00FC4079" w:rsidRDefault="00AF38E9" w:rsidP="00AF38E9">
            <w:pPr>
              <w:spacing w:line="240" w:lineRule="auto"/>
              <w:rPr>
                <w:sz w:val="16"/>
              </w:rPr>
            </w:pPr>
          </w:p>
        </w:tc>
        <w:tc>
          <w:tcPr>
            <w:tcW w:w="534" w:type="dxa"/>
          </w:tcPr>
          <w:p w14:paraId="58285A26" w14:textId="77777777" w:rsidR="00AF38E9" w:rsidRPr="00FC4079" w:rsidRDefault="00AF38E9" w:rsidP="00AF38E9">
            <w:pPr>
              <w:spacing w:line="240" w:lineRule="auto"/>
              <w:rPr>
                <w:sz w:val="16"/>
              </w:rPr>
            </w:pPr>
            <w:r w:rsidRPr="00FC4079">
              <w:rPr>
                <w:sz w:val="16"/>
              </w:rPr>
              <w:t>1</w:t>
            </w:r>
          </w:p>
        </w:tc>
        <w:tc>
          <w:tcPr>
            <w:tcW w:w="534" w:type="dxa"/>
          </w:tcPr>
          <w:p w14:paraId="1F174B48" w14:textId="77777777" w:rsidR="00AF38E9" w:rsidRPr="00FC4079" w:rsidRDefault="00AF38E9" w:rsidP="00AF38E9">
            <w:pPr>
              <w:spacing w:line="240" w:lineRule="auto"/>
              <w:rPr>
                <w:sz w:val="16"/>
              </w:rPr>
            </w:pPr>
          </w:p>
        </w:tc>
        <w:tc>
          <w:tcPr>
            <w:tcW w:w="864" w:type="dxa"/>
          </w:tcPr>
          <w:p w14:paraId="5BAFDD13" w14:textId="77777777" w:rsidR="00AF38E9" w:rsidRPr="00FC4079" w:rsidRDefault="00AF38E9" w:rsidP="00AF38E9">
            <w:pPr>
              <w:spacing w:line="240" w:lineRule="auto"/>
              <w:rPr>
                <w:sz w:val="16"/>
              </w:rPr>
            </w:pPr>
          </w:p>
        </w:tc>
      </w:tr>
      <w:tr w:rsidR="00FC4079" w:rsidRPr="00FC4079" w14:paraId="79C0D86E" w14:textId="77777777" w:rsidTr="00FC4079">
        <w:tc>
          <w:tcPr>
            <w:tcW w:w="1353" w:type="dxa"/>
          </w:tcPr>
          <w:p w14:paraId="7D0A5CB9" w14:textId="77777777" w:rsidR="00AF38E9" w:rsidRPr="00FC4079" w:rsidRDefault="00AF38E9" w:rsidP="00AF38E9">
            <w:pPr>
              <w:spacing w:line="240" w:lineRule="auto"/>
              <w:rPr>
                <w:sz w:val="16"/>
              </w:rPr>
            </w:pPr>
            <w:r w:rsidRPr="00FC4079">
              <w:rPr>
                <w:sz w:val="16"/>
              </w:rPr>
              <w:t>Betamethasone</w:t>
            </w:r>
          </w:p>
        </w:tc>
        <w:tc>
          <w:tcPr>
            <w:tcW w:w="2023" w:type="dxa"/>
          </w:tcPr>
          <w:p w14:paraId="11942291"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7AFEC3CD" w14:textId="77777777" w:rsidR="00AF38E9" w:rsidRPr="00FC4079" w:rsidRDefault="00AF38E9" w:rsidP="00AF38E9">
            <w:pPr>
              <w:spacing w:line="240" w:lineRule="auto"/>
              <w:rPr>
                <w:sz w:val="16"/>
              </w:rPr>
            </w:pPr>
            <w:r w:rsidRPr="00FC4079">
              <w:rPr>
                <w:sz w:val="16"/>
              </w:rPr>
              <w:t>Application</w:t>
            </w:r>
          </w:p>
        </w:tc>
        <w:tc>
          <w:tcPr>
            <w:tcW w:w="1440" w:type="dxa"/>
          </w:tcPr>
          <w:p w14:paraId="1AAA9958" w14:textId="77777777" w:rsidR="00AF38E9" w:rsidRPr="00FC4079" w:rsidRDefault="00AF38E9" w:rsidP="00AF38E9">
            <w:pPr>
              <w:spacing w:line="240" w:lineRule="auto"/>
              <w:rPr>
                <w:sz w:val="16"/>
              </w:rPr>
            </w:pPr>
            <w:r w:rsidRPr="00FC4079">
              <w:rPr>
                <w:sz w:val="16"/>
              </w:rPr>
              <w:t>Diprosone</w:t>
            </w:r>
          </w:p>
        </w:tc>
        <w:tc>
          <w:tcPr>
            <w:tcW w:w="534" w:type="dxa"/>
          </w:tcPr>
          <w:p w14:paraId="1DC980D7" w14:textId="77777777" w:rsidR="00AF38E9" w:rsidRPr="00FC4079" w:rsidRDefault="00AF38E9" w:rsidP="00AF38E9">
            <w:pPr>
              <w:spacing w:line="240" w:lineRule="auto"/>
              <w:rPr>
                <w:sz w:val="16"/>
              </w:rPr>
            </w:pPr>
            <w:r w:rsidRPr="00FC4079">
              <w:rPr>
                <w:sz w:val="16"/>
              </w:rPr>
              <w:t>AF</w:t>
            </w:r>
          </w:p>
        </w:tc>
        <w:tc>
          <w:tcPr>
            <w:tcW w:w="633" w:type="dxa"/>
          </w:tcPr>
          <w:p w14:paraId="5660709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CC9C23" w14:textId="77777777" w:rsidR="00AF38E9" w:rsidRPr="00FC4079" w:rsidRDefault="00AF38E9" w:rsidP="00AF38E9">
            <w:pPr>
              <w:spacing w:line="240" w:lineRule="auto"/>
              <w:rPr>
                <w:sz w:val="16"/>
              </w:rPr>
            </w:pPr>
            <w:r w:rsidRPr="00FC4079">
              <w:rPr>
                <w:sz w:val="16"/>
              </w:rPr>
              <w:t>C6231</w:t>
            </w:r>
          </w:p>
        </w:tc>
        <w:tc>
          <w:tcPr>
            <w:tcW w:w="1728" w:type="dxa"/>
          </w:tcPr>
          <w:p w14:paraId="608EBC89" w14:textId="77777777" w:rsidR="00AF38E9" w:rsidRPr="00FC4079" w:rsidRDefault="00AF38E9" w:rsidP="00AF38E9">
            <w:pPr>
              <w:spacing w:line="240" w:lineRule="auto"/>
              <w:rPr>
                <w:sz w:val="16"/>
              </w:rPr>
            </w:pPr>
            <w:r w:rsidRPr="00FC4079">
              <w:rPr>
                <w:sz w:val="16"/>
              </w:rPr>
              <w:t>P6231</w:t>
            </w:r>
          </w:p>
        </w:tc>
        <w:tc>
          <w:tcPr>
            <w:tcW w:w="682" w:type="dxa"/>
          </w:tcPr>
          <w:p w14:paraId="5EE3BB18" w14:textId="77777777" w:rsidR="00AF38E9" w:rsidRPr="00FC4079" w:rsidRDefault="00AF38E9" w:rsidP="00AF38E9">
            <w:pPr>
              <w:spacing w:line="240" w:lineRule="auto"/>
              <w:rPr>
                <w:sz w:val="16"/>
              </w:rPr>
            </w:pPr>
            <w:r w:rsidRPr="00FC4079">
              <w:rPr>
                <w:sz w:val="16"/>
              </w:rPr>
              <w:t>10</w:t>
            </w:r>
          </w:p>
        </w:tc>
        <w:tc>
          <w:tcPr>
            <w:tcW w:w="682" w:type="dxa"/>
          </w:tcPr>
          <w:p w14:paraId="618D7410" w14:textId="77777777" w:rsidR="00AF38E9" w:rsidRPr="00FC4079" w:rsidRDefault="00AF38E9" w:rsidP="00AF38E9">
            <w:pPr>
              <w:spacing w:line="240" w:lineRule="auto"/>
              <w:rPr>
                <w:sz w:val="16"/>
              </w:rPr>
            </w:pPr>
            <w:r w:rsidRPr="00FC4079">
              <w:rPr>
                <w:sz w:val="16"/>
              </w:rPr>
              <w:t>5</w:t>
            </w:r>
          </w:p>
        </w:tc>
        <w:tc>
          <w:tcPr>
            <w:tcW w:w="1271" w:type="dxa"/>
          </w:tcPr>
          <w:p w14:paraId="0AAA7CAE" w14:textId="77777777" w:rsidR="00AF38E9" w:rsidRPr="00FC4079" w:rsidRDefault="00AF38E9" w:rsidP="00AF38E9">
            <w:pPr>
              <w:spacing w:line="240" w:lineRule="auto"/>
              <w:rPr>
                <w:sz w:val="16"/>
              </w:rPr>
            </w:pPr>
          </w:p>
        </w:tc>
        <w:tc>
          <w:tcPr>
            <w:tcW w:w="534" w:type="dxa"/>
          </w:tcPr>
          <w:p w14:paraId="497DE425" w14:textId="77777777" w:rsidR="00AF38E9" w:rsidRPr="00FC4079" w:rsidRDefault="00AF38E9" w:rsidP="00AF38E9">
            <w:pPr>
              <w:spacing w:line="240" w:lineRule="auto"/>
              <w:rPr>
                <w:sz w:val="16"/>
              </w:rPr>
            </w:pPr>
            <w:r w:rsidRPr="00FC4079">
              <w:rPr>
                <w:sz w:val="16"/>
              </w:rPr>
              <w:t>1</w:t>
            </w:r>
          </w:p>
        </w:tc>
        <w:tc>
          <w:tcPr>
            <w:tcW w:w="534" w:type="dxa"/>
          </w:tcPr>
          <w:p w14:paraId="7DA63D79" w14:textId="77777777" w:rsidR="00AF38E9" w:rsidRPr="00FC4079" w:rsidRDefault="00AF38E9" w:rsidP="00AF38E9">
            <w:pPr>
              <w:spacing w:line="240" w:lineRule="auto"/>
              <w:rPr>
                <w:sz w:val="16"/>
              </w:rPr>
            </w:pPr>
          </w:p>
        </w:tc>
        <w:tc>
          <w:tcPr>
            <w:tcW w:w="864" w:type="dxa"/>
          </w:tcPr>
          <w:p w14:paraId="6D914995" w14:textId="77777777" w:rsidR="00AF38E9" w:rsidRPr="00FC4079" w:rsidRDefault="00AF38E9" w:rsidP="00AF38E9">
            <w:pPr>
              <w:spacing w:line="240" w:lineRule="auto"/>
              <w:rPr>
                <w:sz w:val="16"/>
              </w:rPr>
            </w:pPr>
          </w:p>
        </w:tc>
      </w:tr>
      <w:tr w:rsidR="00FC4079" w:rsidRPr="00FC4079" w14:paraId="79C4198E" w14:textId="77777777" w:rsidTr="00FC4079">
        <w:tc>
          <w:tcPr>
            <w:tcW w:w="1353" w:type="dxa"/>
          </w:tcPr>
          <w:p w14:paraId="763BE52D" w14:textId="77777777" w:rsidR="00AF38E9" w:rsidRPr="00FC4079" w:rsidRDefault="00AF38E9" w:rsidP="00AF38E9">
            <w:pPr>
              <w:spacing w:line="240" w:lineRule="auto"/>
              <w:rPr>
                <w:sz w:val="16"/>
              </w:rPr>
            </w:pPr>
            <w:r w:rsidRPr="00FC4079">
              <w:rPr>
                <w:sz w:val="16"/>
              </w:rPr>
              <w:t>Betamethasone</w:t>
            </w:r>
          </w:p>
        </w:tc>
        <w:tc>
          <w:tcPr>
            <w:tcW w:w="2023" w:type="dxa"/>
          </w:tcPr>
          <w:p w14:paraId="72D3DADE"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448069AA" w14:textId="77777777" w:rsidR="00AF38E9" w:rsidRPr="00FC4079" w:rsidRDefault="00AF38E9" w:rsidP="00AF38E9">
            <w:pPr>
              <w:spacing w:line="240" w:lineRule="auto"/>
              <w:rPr>
                <w:sz w:val="16"/>
              </w:rPr>
            </w:pPr>
            <w:r w:rsidRPr="00FC4079">
              <w:rPr>
                <w:sz w:val="16"/>
              </w:rPr>
              <w:t>Application</w:t>
            </w:r>
          </w:p>
        </w:tc>
        <w:tc>
          <w:tcPr>
            <w:tcW w:w="1440" w:type="dxa"/>
          </w:tcPr>
          <w:p w14:paraId="0D6271B5" w14:textId="77777777" w:rsidR="00AF38E9" w:rsidRPr="00FC4079" w:rsidRDefault="00AF38E9" w:rsidP="00AF38E9">
            <w:pPr>
              <w:spacing w:line="240" w:lineRule="auto"/>
              <w:rPr>
                <w:sz w:val="16"/>
              </w:rPr>
            </w:pPr>
            <w:r w:rsidRPr="00FC4079">
              <w:rPr>
                <w:sz w:val="16"/>
              </w:rPr>
              <w:t>Eleuphrat</w:t>
            </w:r>
          </w:p>
        </w:tc>
        <w:tc>
          <w:tcPr>
            <w:tcW w:w="534" w:type="dxa"/>
          </w:tcPr>
          <w:p w14:paraId="14B0E328" w14:textId="77777777" w:rsidR="00AF38E9" w:rsidRPr="00FC4079" w:rsidRDefault="00AF38E9" w:rsidP="00AF38E9">
            <w:pPr>
              <w:spacing w:line="240" w:lineRule="auto"/>
              <w:rPr>
                <w:sz w:val="16"/>
              </w:rPr>
            </w:pPr>
            <w:r w:rsidRPr="00FC4079">
              <w:rPr>
                <w:sz w:val="16"/>
              </w:rPr>
              <w:t>AL</w:t>
            </w:r>
          </w:p>
        </w:tc>
        <w:tc>
          <w:tcPr>
            <w:tcW w:w="633" w:type="dxa"/>
          </w:tcPr>
          <w:p w14:paraId="610724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FF4BEF" w14:textId="77777777" w:rsidR="00AF38E9" w:rsidRPr="00FC4079" w:rsidRDefault="00AF38E9" w:rsidP="00AF38E9">
            <w:pPr>
              <w:spacing w:line="240" w:lineRule="auto"/>
              <w:rPr>
                <w:sz w:val="16"/>
              </w:rPr>
            </w:pPr>
            <w:r w:rsidRPr="00FC4079">
              <w:rPr>
                <w:sz w:val="16"/>
              </w:rPr>
              <w:t>C4957</w:t>
            </w:r>
          </w:p>
        </w:tc>
        <w:tc>
          <w:tcPr>
            <w:tcW w:w="1728" w:type="dxa"/>
          </w:tcPr>
          <w:p w14:paraId="0210ECAA" w14:textId="77777777" w:rsidR="00AF38E9" w:rsidRPr="00FC4079" w:rsidRDefault="00AF38E9" w:rsidP="00AF38E9">
            <w:pPr>
              <w:spacing w:line="240" w:lineRule="auto"/>
              <w:rPr>
                <w:sz w:val="16"/>
              </w:rPr>
            </w:pPr>
            <w:r w:rsidRPr="00FC4079">
              <w:rPr>
                <w:sz w:val="16"/>
              </w:rPr>
              <w:t>P4957</w:t>
            </w:r>
          </w:p>
        </w:tc>
        <w:tc>
          <w:tcPr>
            <w:tcW w:w="682" w:type="dxa"/>
          </w:tcPr>
          <w:p w14:paraId="5E53EB41" w14:textId="77777777" w:rsidR="00AF38E9" w:rsidRPr="00FC4079" w:rsidRDefault="00AF38E9" w:rsidP="00AF38E9">
            <w:pPr>
              <w:spacing w:line="240" w:lineRule="auto"/>
              <w:rPr>
                <w:sz w:val="16"/>
              </w:rPr>
            </w:pPr>
            <w:r w:rsidRPr="00FC4079">
              <w:rPr>
                <w:sz w:val="16"/>
              </w:rPr>
              <w:t>1</w:t>
            </w:r>
          </w:p>
        </w:tc>
        <w:tc>
          <w:tcPr>
            <w:tcW w:w="682" w:type="dxa"/>
          </w:tcPr>
          <w:p w14:paraId="547510FA" w14:textId="77777777" w:rsidR="00AF38E9" w:rsidRPr="00FC4079" w:rsidRDefault="00AF38E9" w:rsidP="00AF38E9">
            <w:pPr>
              <w:spacing w:line="240" w:lineRule="auto"/>
              <w:rPr>
                <w:sz w:val="16"/>
              </w:rPr>
            </w:pPr>
            <w:r w:rsidRPr="00FC4079">
              <w:rPr>
                <w:sz w:val="16"/>
              </w:rPr>
              <w:t>1</w:t>
            </w:r>
          </w:p>
        </w:tc>
        <w:tc>
          <w:tcPr>
            <w:tcW w:w="1271" w:type="dxa"/>
          </w:tcPr>
          <w:p w14:paraId="2A193B09" w14:textId="77777777" w:rsidR="00AF38E9" w:rsidRPr="00FC4079" w:rsidRDefault="00AF38E9" w:rsidP="00AF38E9">
            <w:pPr>
              <w:spacing w:line="240" w:lineRule="auto"/>
              <w:rPr>
                <w:sz w:val="16"/>
              </w:rPr>
            </w:pPr>
          </w:p>
        </w:tc>
        <w:tc>
          <w:tcPr>
            <w:tcW w:w="534" w:type="dxa"/>
          </w:tcPr>
          <w:p w14:paraId="24FA978C" w14:textId="77777777" w:rsidR="00AF38E9" w:rsidRPr="00FC4079" w:rsidRDefault="00AF38E9" w:rsidP="00AF38E9">
            <w:pPr>
              <w:spacing w:line="240" w:lineRule="auto"/>
              <w:rPr>
                <w:sz w:val="16"/>
              </w:rPr>
            </w:pPr>
            <w:r w:rsidRPr="00FC4079">
              <w:rPr>
                <w:sz w:val="16"/>
              </w:rPr>
              <w:t>1</w:t>
            </w:r>
          </w:p>
        </w:tc>
        <w:tc>
          <w:tcPr>
            <w:tcW w:w="534" w:type="dxa"/>
          </w:tcPr>
          <w:p w14:paraId="3C949014" w14:textId="77777777" w:rsidR="00AF38E9" w:rsidRPr="00FC4079" w:rsidRDefault="00AF38E9" w:rsidP="00AF38E9">
            <w:pPr>
              <w:spacing w:line="240" w:lineRule="auto"/>
              <w:rPr>
                <w:sz w:val="16"/>
              </w:rPr>
            </w:pPr>
          </w:p>
        </w:tc>
        <w:tc>
          <w:tcPr>
            <w:tcW w:w="864" w:type="dxa"/>
          </w:tcPr>
          <w:p w14:paraId="2A682E47" w14:textId="77777777" w:rsidR="00AF38E9" w:rsidRPr="00FC4079" w:rsidRDefault="00AF38E9" w:rsidP="00AF38E9">
            <w:pPr>
              <w:spacing w:line="240" w:lineRule="auto"/>
              <w:rPr>
                <w:sz w:val="16"/>
              </w:rPr>
            </w:pPr>
          </w:p>
        </w:tc>
      </w:tr>
      <w:tr w:rsidR="00FC4079" w:rsidRPr="00FC4079" w14:paraId="3BD3287E" w14:textId="77777777" w:rsidTr="00FC4079">
        <w:tc>
          <w:tcPr>
            <w:tcW w:w="1353" w:type="dxa"/>
          </w:tcPr>
          <w:p w14:paraId="73154C87" w14:textId="77777777" w:rsidR="00AF38E9" w:rsidRPr="00FC4079" w:rsidRDefault="00AF38E9" w:rsidP="00AF38E9">
            <w:pPr>
              <w:spacing w:line="240" w:lineRule="auto"/>
              <w:rPr>
                <w:sz w:val="16"/>
              </w:rPr>
            </w:pPr>
            <w:r w:rsidRPr="00FC4079">
              <w:rPr>
                <w:sz w:val="16"/>
              </w:rPr>
              <w:t>Betamethasone</w:t>
            </w:r>
          </w:p>
        </w:tc>
        <w:tc>
          <w:tcPr>
            <w:tcW w:w="2023" w:type="dxa"/>
          </w:tcPr>
          <w:p w14:paraId="1325BF45"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2A278705" w14:textId="77777777" w:rsidR="00AF38E9" w:rsidRPr="00FC4079" w:rsidRDefault="00AF38E9" w:rsidP="00AF38E9">
            <w:pPr>
              <w:spacing w:line="240" w:lineRule="auto"/>
              <w:rPr>
                <w:sz w:val="16"/>
              </w:rPr>
            </w:pPr>
            <w:r w:rsidRPr="00FC4079">
              <w:rPr>
                <w:sz w:val="16"/>
              </w:rPr>
              <w:t>Application</w:t>
            </w:r>
          </w:p>
        </w:tc>
        <w:tc>
          <w:tcPr>
            <w:tcW w:w="1440" w:type="dxa"/>
          </w:tcPr>
          <w:p w14:paraId="49739332" w14:textId="77777777" w:rsidR="00AF38E9" w:rsidRPr="00FC4079" w:rsidRDefault="00AF38E9" w:rsidP="00AF38E9">
            <w:pPr>
              <w:spacing w:line="240" w:lineRule="auto"/>
              <w:rPr>
                <w:sz w:val="16"/>
              </w:rPr>
            </w:pPr>
            <w:r w:rsidRPr="00FC4079">
              <w:rPr>
                <w:sz w:val="16"/>
              </w:rPr>
              <w:t>Eleuphrat</w:t>
            </w:r>
          </w:p>
        </w:tc>
        <w:tc>
          <w:tcPr>
            <w:tcW w:w="534" w:type="dxa"/>
          </w:tcPr>
          <w:p w14:paraId="71E2D0D5" w14:textId="77777777" w:rsidR="00AF38E9" w:rsidRPr="00FC4079" w:rsidRDefault="00AF38E9" w:rsidP="00AF38E9">
            <w:pPr>
              <w:spacing w:line="240" w:lineRule="auto"/>
              <w:rPr>
                <w:sz w:val="16"/>
              </w:rPr>
            </w:pPr>
            <w:r w:rsidRPr="00FC4079">
              <w:rPr>
                <w:sz w:val="16"/>
              </w:rPr>
              <w:t>AL</w:t>
            </w:r>
          </w:p>
        </w:tc>
        <w:tc>
          <w:tcPr>
            <w:tcW w:w="633" w:type="dxa"/>
          </w:tcPr>
          <w:p w14:paraId="25727C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15B3A3" w14:textId="77777777" w:rsidR="00AF38E9" w:rsidRPr="00FC4079" w:rsidRDefault="00AF38E9" w:rsidP="00AF38E9">
            <w:pPr>
              <w:spacing w:line="240" w:lineRule="auto"/>
              <w:rPr>
                <w:sz w:val="16"/>
              </w:rPr>
            </w:pPr>
            <w:r w:rsidRPr="00FC4079">
              <w:rPr>
                <w:sz w:val="16"/>
              </w:rPr>
              <w:t>C6232</w:t>
            </w:r>
          </w:p>
        </w:tc>
        <w:tc>
          <w:tcPr>
            <w:tcW w:w="1728" w:type="dxa"/>
          </w:tcPr>
          <w:p w14:paraId="3F994EE1" w14:textId="77777777" w:rsidR="00AF38E9" w:rsidRPr="00FC4079" w:rsidRDefault="00AF38E9" w:rsidP="00AF38E9">
            <w:pPr>
              <w:spacing w:line="240" w:lineRule="auto"/>
              <w:rPr>
                <w:sz w:val="16"/>
              </w:rPr>
            </w:pPr>
            <w:r w:rsidRPr="00FC4079">
              <w:rPr>
                <w:sz w:val="16"/>
              </w:rPr>
              <w:t>P6232</w:t>
            </w:r>
          </w:p>
        </w:tc>
        <w:tc>
          <w:tcPr>
            <w:tcW w:w="682" w:type="dxa"/>
          </w:tcPr>
          <w:p w14:paraId="7773DF55" w14:textId="77777777" w:rsidR="00AF38E9" w:rsidRPr="00FC4079" w:rsidRDefault="00AF38E9" w:rsidP="00AF38E9">
            <w:pPr>
              <w:spacing w:line="240" w:lineRule="auto"/>
              <w:rPr>
                <w:sz w:val="16"/>
              </w:rPr>
            </w:pPr>
            <w:r w:rsidRPr="00FC4079">
              <w:rPr>
                <w:sz w:val="16"/>
              </w:rPr>
              <w:t>2</w:t>
            </w:r>
          </w:p>
        </w:tc>
        <w:tc>
          <w:tcPr>
            <w:tcW w:w="682" w:type="dxa"/>
          </w:tcPr>
          <w:p w14:paraId="334BB8AA" w14:textId="77777777" w:rsidR="00AF38E9" w:rsidRPr="00FC4079" w:rsidRDefault="00AF38E9" w:rsidP="00AF38E9">
            <w:pPr>
              <w:spacing w:line="240" w:lineRule="auto"/>
              <w:rPr>
                <w:sz w:val="16"/>
              </w:rPr>
            </w:pPr>
            <w:r w:rsidRPr="00FC4079">
              <w:rPr>
                <w:sz w:val="16"/>
              </w:rPr>
              <w:t>5</w:t>
            </w:r>
          </w:p>
        </w:tc>
        <w:tc>
          <w:tcPr>
            <w:tcW w:w="1271" w:type="dxa"/>
          </w:tcPr>
          <w:p w14:paraId="7AF8241A" w14:textId="77777777" w:rsidR="00AF38E9" w:rsidRPr="00FC4079" w:rsidRDefault="00AF38E9" w:rsidP="00AF38E9">
            <w:pPr>
              <w:spacing w:line="240" w:lineRule="auto"/>
              <w:rPr>
                <w:sz w:val="16"/>
              </w:rPr>
            </w:pPr>
          </w:p>
        </w:tc>
        <w:tc>
          <w:tcPr>
            <w:tcW w:w="534" w:type="dxa"/>
          </w:tcPr>
          <w:p w14:paraId="1C8DEB30" w14:textId="77777777" w:rsidR="00AF38E9" w:rsidRPr="00FC4079" w:rsidRDefault="00AF38E9" w:rsidP="00AF38E9">
            <w:pPr>
              <w:spacing w:line="240" w:lineRule="auto"/>
              <w:rPr>
                <w:sz w:val="16"/>
              </w:rPr>
            </w:pPr>
            <w:r w:rsidRPr="00FC4079">
              <w:rPr>
                <w:sz w:val="16"/>
              </w:rPr>
              <w:t>1</w:t>
            </w:r>
          </w:p>
        </w:tc>
        <w:tc>
          <w:tcPr>
            <w:tcW w:w="534" w:type="dxa"/>
          </w:tcPr>
          <w:p w14:paraId="0B846017" w14:textId="77777777" w:rsidR="00AF38E9" w:rsidRPr="00FC4079" w:rsidRDefault="00AF38E9" w:rsidP="00AF38E9">
            <w:pPr>
              <w:spacing w:line="240" w:lineRule="auto"/>
              <w:rPr>
                <w:sz w:val="16"/>
              </w:rPr>
            </w:pPr>
          </w:p>
        </w:tc>
        <w:tc>
          <w:tcPr>
            <w:tcW w:w="864" w:type="dxa"/>
          </w:tcPr>
          <w:p w14:paraId="7067090D" w14:textId="77777777" w:rsidR="00AF38E9" w:rsidRPr="00FC4079" w:rsidRDefault="00AF38E9" w:rsidP="00AF38E9">
            <w:pPr>
              <w:spacing w:line="240" w:lineRule="auto"/>
              <w:rPr>
                <w:sz w:val="16"/>
              </w:rPr>
            </w:pPr>
          </w:p>
        </w:tc>
      </w:tr>
      <w:tr w:rsidR="00FC4079" w:rsidRPr="00FC4079" w14:paraId="6F9FF915" w14:textId="77777777" w:rsidTr="00FC4079">
        <w:tc>
          <w:tcPr>
            <w:tcW w:w="1353" w:type="dxa"/>
          </w:tcPr>
          <w:p w14:paraId="2EC52B7D" w14:textId="77777777" w:rsidR="00AF38E9" w:rsidRPr="00FC4079" w:rsidRDefault="00AF38E9" w:rsidP="00AF38E9">
            <w:pPr>
              <w:spacing w:line="240" w:lineRule="auto"/>
              <w:rPr>
                <w:sz w:val="16"/>
              </w:rPr>
            </w:pPr>
            <w:r w:rsidRPr="00FC4079">
              <w:rPr>
                <w:sz w:val="16"/>
              </w:rPr>
              <w:t>Betamethasone</w:t>
            </w:r>
          </w:p>
        </w:tc>
        <w:tc>
          <w:tcPr>
            <w:tcW w:w="2023" w:type="dxa"/>
          </w:tcPr>
          <w:p w14:paraId="5D221959"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00335B5B" w14:textId="77777777" w:rsidR="00AF38E9" w:rsidRPr="00FC4079" w:rsidRDefault="00AF38E9" w:rsidP="00AF38E9">
            <w:pPr>
              <w:spacing w:line="240" w:lineRule="auto"/>
              <w:rPr>
                <w:sz w:val="16"/>
              </w:rPr>
            </w:pPr>
            <w:r w:rsidRPr="00FC4079">
              <w:rPr>
                <w:sz w:val="16"/>
              </w:rPr>
              <w:t>Application</w:t>
            </w:r>
          </w:p>
        </w:tc>
        <w:tc>
          <w:tcPr>
            <w:tcW w:w="1440" w:type="dxa"/>
          </w:tcPr>
          <w:p w14:paraId="4D445460" w14:textId="77777777" w:rsidR="00AF38E9" w:rsidRPr="00FC4079" w:rsidRDefault="00AF38E9" w:rsidP="00AF38E9">
            <w:pPr>
              <w:spacing w:line="240" w:lineRule="auto"/>
              <w:rPr>
                <w:sz w:val="16"/>
              </w:rPr>
            </w:pPr>
            <w:r w:rsidRPr="00FC4079">
              <w:rPr>
                <w:sz w:val="16"/>
              </w:rPr>
              <w:t>Eleuphrat</w:t>
            </w:r>
          </w:p>
        </w:tc>
        <w:tc>
          <w:tcPr>
            <w:tcW w:w="534" w:type="dxa"/>
          </w:tcPr>
          <w:p w14:paraId="5165C80F" w14:textId="77777777" w:rsidR="00AF38E9" w:rsidRPr="00FC4079" w:rsidRDefault="00AF38E9" w:rsidP="00AF38E9">
            <w:pPr>
              <w:spacing w:line="240" w:lineRule="auto"/>
              <w:rPr>
                <w:sz w:val="16"/>
              </w:rPr>
            </w:pPr>
            <w:r w:rsidRPr="00FC4079">
              <w:rPr>
                <w:sz w:val="16"/>
              </w:rPr>
              <w:t>AL</w:t>
            </w:r>
          </w:p>
        </w:tc>
        <w:tc>
          <w:tcPr>
            <w:tcW w:w="633" w:type="dxa"/>
          </w:tcPr>
          <w:p w14:paraId="48B8BFD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A56802" w14:textId="77777777" w:rsidR="00AF38E9" w:rsidRPr="00FC4079" w:rsidRDefault="00AF38E9" w:rsidP="00AF38E9">
            <w:pPr>
              <w:spacing w:line="240" w:lineRule="auto"/>
              <w:rPr>
                <w:sz w:val="16"/>
              </w:rPr>
            </w:pPr>
            <w:r w:rsidRPr="00FC4079">
              <w:rPr>
                <w:sz w:val="16"/>
              </w:rPr>
              <w:t>C6246</w:t>
            </w:r>
          </w:p>
        </w:tc>
        <w:tc>
          <w:tcPr>
            <w:tcW w:w="1728" w:type="dxa"/>
          </w:tcPr>
          <w:p w14:paraId="4E94160D" w14:textId="77777777" w:rsidR="00AF38E9" w:rsidRPr="00FC4079" w:rsidRDefault="00AF38E9" w:rsidP="00AF38E9">
            <w:pPr>
              <w:spacing w:line="240" w:lineRule="auto"/>
              <w:rPr>
                <w:sz w:val="16"/>
              </w:rPr>
            </w:pPr>
            <w:r w:rsidRPr="00FC4079">
              <w:rPr>
                <w:sz w:val="16"/>
              </w:rPr>
              <w:t>P6246</w:t>
            </w:r>
          </w:p>
        </w:tc>
        <w:tc>
          <w:tcPr>
            <w:tcW w:w="682" w:type="dxa"/>
          </w:tcPr>
          <w:p w14:paraId="221EDE58" w14:textId="77777777" w:rsidR="00AF38E9" w:rsidRPr="00FC4079" w:rsidRDefault="00AF38E9" w:rsidP="00AF38E9">
            <w:pPr>
              <w:spacing w:line="240" w:lineRule="auto"/>
              <w:rPr>
                <w:sz w:val="16"/>
              </w:rPr>
            </w:pPr>
            <w:r w:rsidRPr="00FC4079">
              <w:rPr>
                <w:sz w:val="16"/>
              </w:rPr>
              <w:t>4</w:t>
            </w:r>
          </w:p>
        </w:tc>
        <w:tc>
          <w:tcPr>
            <w:tcW w:w="682" w:type="dxa"/>
          </w:tcPr>
          <w:p w14:paraId="1544A5D8" w14:textId="77777777" w:rsidR="00AF38E9" w:rsidRPr="00FC4079" w:rsidRDefault="00AF38E9" w:rsidP="00AF38E9">
            <w:pPr>
              <w:spacing w:line="240" w:lineRule="auto"/>
              <w:rPr>
                <w:sz w:val="16"/>
              </w:rPr>
            </w:pPr>
            <w:r w:rsidRPr="00FC4079">
              <w:rPr>
                <w:sz w:val="16"/>
              </w:rPr>
              <w:t>5</w:t>
            </w:r>
          </w:p>
        </w:tc>
        <w:tc>
          <w:tcPr>
            <w:tcW w:w="1271" w:type="dxa"/>
          </w:tcPr>
          <w:p w14:paraId="059B1B13" w14:textId="77777777" w:rsidR="00AF38E9" w:rsidRPr="00FC4079" w:rsidRDefault="00AF38E9" w:rsidP="00AF38E9">
            <w:pPr>
              <w:spacing w:line="240" w:lineRule="auto"/>
              <w:rPr>
                <w:sz w:val="16"/>
              </w:rPr>
            </w:pPr>
          </w:p>
        </w:tc>
        <w:tc>
          <w:tcPr>
            <w:tcW w:w="534" w:type="dxa"/>
          </w:tcPr>
          <w:p w14:paraId="2A6A65F2" w14:textId="77777777" w:rsidR="00AF38E9" w:rsidRPr="00FC4079" w:rsidRDefault="00AF38E9" w:rsidP="00AF38E9">
            <w:pPr>
              <w:spacing w:line="240" w:lineRule="auto"/>
              <w:rPr>
                <w:sz w:val="16"/>
              </w:rPr>
            </w:pPr>
            <w:r w:rsidRPr="00FC4079">
              <w:rPr>
                <w:sz w:val="16"/>
              </w:rPr>
              <w:t>1</w:t>
            </w:r>
          </w:p>
        </w:tc>
        <w:tc>
          <w:tcPr>
            <w:tcW w:w="534" w:type="dxa"/>
          </w:tcPr>
          <w:p w14:paraId="4ED5B7AD" w14:textId="77777777" w:rsidR="00AF38E9" w:rsidRPr="00FC4079" w:rsidRDefault="00AF38E9" w:rsidP="00AF38E9">
            <w:pPr>
              <w:spacing w:line="240" w:lineRule="auto"/>
              <w:rPr>
                <w:sz w:val="16"/>
              </w:rPr>
            </w:pPr>
          </w:p>
        </w:tc>
        <w:tc>
          <w:tcPr>
            <w:tcW w:w="864" w:type="dxa"/>
          </w:tcPr>
          <w:p w14:paraId="77F43B9D" w14:textId="77777777" w:rsidR="00AF38E9" w:rsidRPr="00FC4079" w:rsidRDefault="00AF38E9" w:rsidP="00AF38E9">
            <w:pPr>
              <w:spacing w:line="240" w:lineRule="auto"/>
              <w:rPr>
                <w:sz w:val="16"/>
              </w:rPr>
            </w:pPr>
          </w:p>
        </w:tc>
      </w:tr>
      <w:tr w:rsidR="00FC4079" w:rsidRPr="00FC4079" w14:paraId="251E7F10" w14:textId="77777777" w:rsidTr="00FC4079">
        <w:tc>
          <w:tcPr>
            <w:tcW w:w="1353" w:type="dxa"/>
          </w:tcPr>
          <w:p w14:paraId="67238EFE" w14:textId="77777777" w:rsidR="00AF38E9" w:rsidRPr="00FC4079" w:rsidRDefault="00AF38E9" w:rsidP="00AF38E9">
            <w:pPr>
              <w:spacing w:line="240" w:lineRule="auto"/>
              <w:rPr>
                <w:sz w:val="16"/>
              </w:rPr>
            </w:pPr>
            <w:r w:rsidRPr="00FC4079">
              <w:rPr>
                <w:sz w:val="16"/>
              </w:rPr>
              <w:t>Betamethasone</w:t>
            </w:r>
          </w:p>
        </w:tc>
        <w:tc>
          <w:tcPr>
            <w:tcW w:w="2023" w:type="dxa"/>
          </w:tcPr>
          <w:p w14:paraId="5A31838F"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3890E442" w14:textId="77777777" w:rsidR="00AF38E9" w:rsidRPr="00FC4079" w:rsidRDefault="00AF38E9" w:rsidP="00AF38E9">
            <w:pPr>
              <w:spacing w:line="240" w:lineRule="auto"/>
              <w:rPr>
                <w:sz w:val="16"/>
              </w:rPr>
            </w:pPr>
            <w:r w:rsidRPr="00FC4079">
              <w:rPr>
                <w:sz w:val="16"/>
              </w:rPr>
              <w:t>Application</w:t>
            </w:r>
          </w:p>
        </w:tc>
        <w:tc>
          <w:tcPr>
            <w:tcW w:w="1440" w:type="dxa"/>
          </w:tcPr>
          <w:p w14:paraId="2991939E" w14:textId="77777777" w:rsidR="00AF38E9" w:rsidRPr="00FC4079" w:rsidRDefault="00AF38E9" w:rsidP="00AF38E9">
            <w:pPr>
              <w:spacing w:line="240" w:lineRule="auto"/>
              <w:rPr>
                <w:sz w:val="16"/>
              </w:rPr>
            </w:pPr>
            <w:r w:rsidRPr="00FC4079">
              <w:rPr>
                <w:sz w:val="16"/>
              </w:rPr>
              <w:t>Eleuphrat</w:t>
            </w:r>
          </w:p>
        </w:tc>
        <w:tc>
          <w:tcPr>
            <w:tcW w:w="534" w:type="dxa"/>
          </w:tcPr>
          <w:p w14:paraId="50D8CD7E" w14:textId="77777777" w:rsidR="00AF38E9" w:rsidRPr="00FC4079" w:rsidRDefault="00AF38E9" w:rsidP="00AF38E9">
            <w:pPr>
              <w:spacing w:line="240" w:lineRule="auto"/>
              <w:rPr>
                <w:sz w:val="16"/>
              </w:rPr>
            </w:pPr>
            <w:r w:rsidRPr="00FC4079">
              <w:rPr>
                <w:sz w:val="16"/>
              </w:rPr>
              <w:t>AL</w:t>
            </w:r>
          </w:p>
        </w:tc>
        <w:tc>
          <w:tcPr>
            <w:tcW w:w="633" w:type="dxa"/>
          </w:tcPr>
          <w:p w14:paraId="285044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5AE18D" w14:textId="77777777" w:rsidR="00AF38E9" w:rsidRPr="00FC4079" w:rsidRDefault="00AF38E9" w:rsidP="00AF38E9">
            <w:pPr>
              <w:spacing w:line="240" w:lineRule="auto"/>
              <w:rPr>
                <w:sz w:val="16"/>
              </w:rPr>
            </w:pPr>
            <w:r w:rsidRPr="00FC4079">
              <w:rPr>
                <w:sz w:val="16"/>
              </w:rPr>
              <w:t>C6218</w:t>
            </w:r>
          </w:p>
        </w:tc>
        <w:tc>
          <w:tcPr>
            <w:tcW w:w="1728" w:type="dxa"/>
          </w:tcPr>
          <w:p w14:paraId="7B8BA22E" w14:textId="77777777" w:rsidR="00AF38E9" w:rsidRPr="00FC4079" w:rsidRDefault="00AF38E9" w:rsidP="00AF38E9">
            <w:pPr>
              <w:spacing w:line="240" w:lineRule="auto"/>
              <w:rPr>
                <w:sz w:val="16"/>
              </w:rPr>
            </w:pPr>
            <w:r w:rsidRPr="00FC4079">
              <w:rPr>
                <w:sz w:val="16"/>
              </w:rPr>
              <w:t>P6218</w:t>
            </w:r>
          </w:p>
        </w:tc>
        <w:tc>
          <w:tcPr>
            <w:tcW w:w="682" w:type="dxa"/>
          </w:tcPr>
          <w:p w14:paraId="36D9B540" w14:textId="77777777" w:rsidR="00AF38E9" w:rsidRPr="00FC4079" w:rsidRDefault="00AF38E9" w:rsidP="00AF38E9">
            <w:pPr>
              <w:spacing w:line="240" w:lineRule="auto"/>
              <w:rPr>
                <w:sz w:val="16"/>
              </w:rPr>
            </w:pPr>
            <w:r w:rsidRPr="00FC4079">
              <w:rPr>
                <w:sz w:val="16"/>
              </w:rPr>
              <w:t>6</w:t>
            </w:r>
          </w:p>
        </w:tc>
        <w:tc>
          <w:tcPr>
            <w:tcW w:w="682" w:type="dxa"/>
          </w:tcPr>
          <w:p w14:paraId="590B1983" w14:textId="77777777" w:rsidR="00AF38E9" w:rsidRPr="00FC4079" w:rsidRDefault="00AF38E9" w:rsidP="00AF38E9">
            <w:pPr>
              <w:spacing w:line="240" w:lineRule="auto"/>
              <w:rPr>
                <w:sz w:val="16"/>
              </w:rPr>
            </w:pPr>
            <w:r w:rsidRPr="00FC4079">
              <w:rPr>
                <w:sz w:val="16"/>
              </w:rPr>
              <w:t>5</w:t>
            </w:r>
          </w:p>
        </w:tc>
        <w:tc>
          <w:tcPr>
            <w:tcW w:w="1271" w:type="dxa"/>
          </w:tcPr>
          <w:p w14:paraId="19DE9873" w14:textId="77777777" w:rsidR="00AF38E9" w:rsidRPr="00FC4079" w:rsidRDefault="00AF38E9" w:rsidP="00AF38E9">
            <w:pPr>
              <w:spacing w:line="240" w:lineRule="auto"/>
              <w:rPr>
                <w:sz w:val="16"/>
              </w:rPr>
            </w:pPr>
          </w:p>
        </w:tc>
        <w:tc>
          <w:tcPr>
            <w:tcW w:w="534" w:type="dxa"/>
          </w:tcPr>
          <w:p w14:paraId="0B8B2FCC" w14:textId="77777777" w:rsidR="00AF38E9" w:rsidRPr="00FC4079" w:rsidRDefault="00AF38E9" w:rsidP="00AF38E9">
            <w:pPr>
              <w:spacing w:line="240" w:lineRule="auto"/>
              <w:rPr>
                <w:sz w:val="16"/>
              </w:rPr>
            </w:pPr>
            <w:r w:rsidRPr="00FC4079">
              <w:rPr>
                <w:sz w:val="16"/>
              </w:rPr>
              <w:t>1</w:t>
            </w:r>
          </w:p>
        </w:tc>
        <w:tc>
          <w:tcPr>
            <w:tcW w:w="534" w:type="dxa"/>
          </w:tcPr>
          <w:p w14:paraId="75B56B8A" w14:textId="77777777" w:rsidR="00AF38E9" w:rsidRPr="00FC4079" w:rsidRDefault="00AF38E9" w:rsidP="00AF38E9">
            <w:pPr>
              <w:spacing w:line="240" w:lineRule="auto"/>
              <w:rPr>
                <w:sz w:val="16"/>
              </w:rPr>
            </w:pPr>
          </w:p>
        </w:tc>
        <w:tc>
          <w:tcPr>
            <w:tcW w:w="864" w:type="dxa"/>
          </w:tcPr>
          <w:p w14:paraId="4BEB8372" w14:textId="77777777" w:rsidR="00AF38E9" w:rsidRPr="00FC4079" w:rsidRDefault="00AF38E9" w:rsidP="00AF38E9">
            <w:pPr>
              <w:spacing w:line="240" w:lineRule="auto"/>
              <w:rPr>
                <w:sz w:val="16"/>
              </w:rPr>
            </w:pPr>
          </w:p>
        </w:tc>
      </w:tr>
      <w:tr w:rsidR="00FC4079" w:rsidRPr="00FC4079" w14:paraId="287D410B" w14:textId="77777777" w:rsidTr="00FC4079">
        <w:tc>
          <w:tcPr>
            <w:tcW w:w="1353" w:type="dxa"/>
          </w:tcPr>
          <w:p w14:paraId="1DFD49B4" w14:textId="77777777" w:rsidR="00AF38E9" w:rsidRPr="00FC4079" w:rsidRDefault="00AF38E9" w:rsidP="00AF38E9">
            <w:pPr>
              <w:spacing w:line="240" w:lineRule="auto"/>
              <w:rPr>
                <w:sz w:val="16"/>
              </w:rPr>
            </w:pPr>
            <w:r w:rsidRPr="00FC4079">
              <w:rPr>
                <w:sz w:val="16"/>
              </w:rPr>
              <w:t>Betamethasone</w:t>
            </w:r>
          </w:p>
        </w:tc>
        <w:tc>
          <w:tcPr>
            <w:tcW w:w="2023" w:type="dxa"/>
          </w:tcPr>
          <w:p w14:paraId="19013D68"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5F9D8F67" w14:textId="77777777" w:rsidR="00AF38E9" w:rsidRPr="00FC4079" w:rsidRDefault="00AF38E9" w:rsidP="00AF38E9">
            <w:pPr>
              <w:spacing w:line="240" w:lineRule="auto"/>
              <w:rPr>
                <w:sz w:val="16"/>
              </w:rPr>
            </w:pPr>
            <w:r w:rsidRPr="00FC4079">
              <w:rPr>
                <w:sz w:val="16"/>
              </w:rPr>
              <w:t>Application</w:t>
            </w:r>
          </w:p>
        </w:tc>
        <w:tc>
          <w:tcPr>
            <w:tcW w:w="1440" w:type="dxa"/>
          </w:tcPr>
          <w:p w14:paraId="3A934D57" w14:textId="77777777" w:rsidR="00AF38E9" w:rsidRPr="00FC4079" w:rsidRDefault="00AF38E9" w:rsidP="00AF38E9">
            <w:pPr>
              <w:spacing w:line="240" w:lineRule="auto"/>
              <w:rPr>
                <w:sz w:val="16"/>
              </w:rPr>
            </w:pPr>
            <w:r w:rsidRPr="00FC4079">
              <w:rPr>
                <w:sz w:val="16"/>
              </w:rPr>
              <w:t>Eleuphrat</w:t>
            </w:r>
          </w:p>
        </w:tc>
        <w:tc>
          <w:tcPr>
            <w:tcW w:w="534" w:type="dxa"/>
          </w:tcPr>
          <w:p w14:paraId="400AE42A" w14:textId="77777777" w:rsidR="00AF38E9" w:rsidRPr="00FC4079" w:rsidRDefault="00AF38E9" w:rsidP="00AF38E9">
            <w:pPr>
              <w:spacing w:line="240" w:lineRule="auto"/>
              <w:rPr>
                <w:sz w:val="16"/>
              </w:rPr>
            </w:pPr>
            <w:r w:rsidRPr="00FC4079">
              <w:rPr>
                <w:sz w:val="16"/>
              </w:rPr>
              <w:t>AL</w:t>
            </w:r>
          </w:p>
        </w:tc>
        <w:tc>
          <w:tcPr>
            <w:tcW w:w="633" w:type="dxa"/>
          </w:tcPr>
          <w:p w14:paraId="7CDFE5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7E671F" w14:textId="77777777" w:rsidR="00AF38E9" w:rsidRPr="00FC4079" w:rsidRDefault="00AF38E9" w:rsidP="00AF38E9">
            <w:pPr>
              <w:spacing w:line="240" w:lineRule="auto"/>
              <w:rPr>
                <w:sz w:val="16"/>
              </w:rPr>
            </w:pPr>
            <w:r w:rsidRPr="00FC4079">
              <w:rPr>
                <w:sz w:val="16"/>
              </w:rPr>
              <w:t>C6263</w:t>
            </w:r>
          </w:p>
        </w:tc>
        <w:tc>
          <w:tcPr>
            <w:tcW w:w="1728" w:type="dxa"/>
          </w:tcPr>
          <w:p w14:paraId="7046DEB6" w14:textId="77777777" w:rsidR="00AF38E9" w:rsidRPr="00FC4079" w:rsidRDefault="00AF38E9" w:rsidP="00AF38E9">
            <w:pPr>
              <w:spacing w:line="240" w:lineRule="auto"/>
              <w:rPr>
                <w:sz w:val="16"/>
              </w:rPr>
            </w:pPr>
            <w:r w:rsidRPr="00FC4079">
              <w:rPr>
                <w:sz w:val="16"/>
              </w:rPr>
              <w:t>P6263</w:t>
            </w:r>
          </w:p>
        </w:tc>
        <w:tc>
          <w:tcPr>
            <w:tcW w:w="682" w:type="dxa"/>
          </w:tcPr>
          <w:p w14:paraId="69DACCC6" w14:textId="77777777" w:rsidR="00AF38E9" w:rsidRPr="00FC4079" w:rsidRDefault="00AF38E9" w:rsidP="00AF38E9">
            <w:pPr>
              <w:spacing w:line="240" w:lineRule="auto"/>
              <w:rPr>
                <w:sz w:val="16"/>
              </w:rPr>
            </w:pPr>
            <w:r w:rsidRPr="00FC4079">
              <w:rPr>
                <w:sz w:val="16"/>
              </w:rPr>
              <w:t>8</w:t>
            </w:r>
          </w:p>
        </w:tc>
        <w:tc>
          <w:tcPr>
            <w:tcW w:w="682" w:type="dxa"/>
          </w:tcPr>
          <w:p w14:paraId="09EEAE10" w14:textId="77777777" w:rsidR="00AF38E9" w:rsidRPr="00FC4079" w:rsidRDefault="00AF38E9" w:rsidP="00AF38E9">
            <w:pPr>
              <w:spacing w:line="240" w:lineRule="auto"/>
              <w:rPr>
                <w:sz w:val="16"/>
              </w:rPr>
            </w:pPr>
            <w:r w:rsidRPr="00FC4079">
              <w:rPr>
                <w:sz w:val="16"/>
              </w:rPr>
              <w:t>5</w:t>
            </w:r>
          </w:p>
        </w:tc>
        <w:tc>
          <w:tcPr>
            <w:tcW w:w="1271" w:type="dxa"/>
          </w:tcPr>
          <w:p w14:paraId="24983F08" w14:textId="77777777" w:rsidR="00AF38E9" w:rsidRPr="00FC4079" w:rsidRDefault="00AF38E9" w:rsidP="00AF38E9">
            <w:pPr>
              <w:spacing w:line="240" w:lineRule="auto"/>
              <w:rPr>
                <w:sz w:val="16"/>
              </w:rPr>
            </w:pPr>
          </w:p>
        </w:tc>
        <w:tc>
          <w:tcPr>
            <w:tcW w:w="534" w:type="dxa"/>
          </w:tcPr>
          <w:p w14:paraId="7FB6D79D" w14:textId="77777777" w:rsidR="00AF38E9" w:rsidRPr="00FC4079" w:rsidRDefault="00AF38E9" w:rsidP="00AF38E9">
            <w:pPr>
              <w:spacing w:line="240" w:lineRule="auto"/>
              <w:rPr>
                <w:sz w:val="16"/>
              </w:rPr>
            </w:pPr>
            <w:r w:rsidRPr="00FC4079">
              <w:rPr>
                <w:sz w:val="16"/>
              </w:rPr>
              <w:t>1</w:t>
            </w:r>
          </w:p>
        </w:tc>
        <w:tc>
          <w:tcPr>
            <w:tcW w:w="534" w:type="dxa"/>
          </w:tcPr>
          <w:p w14:paraId="247AADB4" w14:textId="77777777" w:rsidR="00AF38E9" w:rsidRPr="00FC4079" w:rsidRDefault="00AF38E9" w:rsidP="00AF38E9">
            <w:pPr>
              <w:spacing w:line="240" w:lineRule="auto"/>
              <w:rPr>
                <w:sz w:val="16"/>
              </w:rPr>
            </w:pPr>
          </w:p>
        </w:tc>
        <w:tc>
          <w:tcPr>
            <w:tcW w:w="864" w:type="dxa"/>
          </w:tcPr>
          <w:p w14:paraId="11669C0C" w14:textId="77777777" w:rsidR="00AF38E9" w:rsidRPr="00FC4079" w:rsidRDefault="00AF38E9" w:rsidP="00AF38E9">
            <w:pPr>
              <w:spacing w:line="240" w:lineRule="auto"/>
              <w:rPr>
                <w:sz w:val="16"/>
              </w:rPr>
            </w:pPr>
          </w:p>
        </w:tc>
      </w:tr>
      <w:tr w:rsidR="00FC4079" w:rsidRPr="00FC4079" w14:paraId="432E721E" w14:textId="77777777" w:rsidTr="00FC4079">
        <w:tc>
          <w:tcPr>
            <w:tcW w:w="1353" w:type="dxa"/>
          </w:tcPr>
          <w:p w14:paraId="6834FDD0" w14:textId="77777777" w:rsidR="00AF38E9" w:rsidRPr="00FC4079" w:rsidRDefault="00AF38E9" w:rsidP="00AF38E9">
            <w:pPr>
              <w:spacing w:line="240" w:lineRule="auto"/>
              <w:rPr>
                <w:sz w:val="16"/>
              </w:rPr>
            </w:pPr>
            <w:r w:rsidRPr="00FC4079">
              <w:rPr>
                <w:sz w:val="16"/>
              </w:rPr>
              <w:t>Betamethasone</w:t>
            </w:r>
          </w:p>
        </w:tc>
        <w:tc>
          <w:tcPr>
            <w:tcW w:w="2023" w:type="dxa"/>
          </w:tcPr>
          <w:p w14:paraId="53FA04F4" w14:textId="77777777" w:rsidR="00AF38E9" w:rsidRPr="00FC4079" w:rsidRDefault="00AF38E9" w:rsidP="00AF38E9">
            <w:pPr>
              <w:spacing w:line="240" w:lineRule="auto"/>
              <w:rPr>
                <w:sz w:val="16"/>
              </w:rPr>
            </w:pPr>
            <w:r w:rsidRPr="00FC4079">
              <w:rPr>
                <w:sz w:val="16"/>
              </w:rPr>
              <w:t>Ointment 500 micrograms (as dipropionate) per g, 15 g</w:t>
            </w:r>
          </w:p>
        </w:tc>
        <w:tc>
          <w:tcPr>
            <w:tcW w:w="953" w:type="dxa"/>
          </w:tcPr>
          <w:p w14:paraId="399CF02A" w14:textId="77777777" w:rsidR="00AF38E9" w:rsidRPr="00FC4079" w:rsidRDefault="00AF38E9" w:rsidP="00AF38E9">
            <w:pPr>
              <w:spacing w:line="240" w:lineRule="auto"/>
              <w:rPr>
                <w:sz w:val="16"/>
              </w:rPr>
            </w:pPr>
            <w:r w:rsidRPr="00FC4079">
              <w:rPr>
                <w:sz w:val="16"/>
              </w:rPr>
              <w:t>Application</w:t>
            </w:r>
          </w:p>
        </w:tc>
        <w:tc>
          <w:tcPr>
            <w:tcW w:w="1440" w:type="dxa"/>
          </w:tcPr>
          <w:p w14:paraId="54B647D5" w14:textId="77777777" w:rsidR="00AF38E9" w:rsidRPr="00FC4079" w:rsidRDefault="00AF38E9" w:rsidP="00AF38E9">
            <w:pPr>
              <w:spacing w:line="240" w:lineRule="auto"/>
              <w:rPr>
                <w:sz w:val="16"/>
              </w:rPr>
            </w:pPr>
            <w:r w:rsidRPr="00FC4079">
              <w:rPr>
                <w:sz w:val="16"/>
              </w:rPr>
              <w:t>Eleuphrat</w:t>
            </w:r>
          </w:p>
        </w:tc>
        <w:tc>
          <w:tcPr>
            <w:tcW w:w="534" w:type="dxa"/>
          </w:tcPr>
          <w:p w14:paraId="6FEEA8A4" w14:textId="77777777" w:rsidR="00AF38E9" w:rsidRPr="00FC4079" w:rsidRDefault="00AF38E9" w:rsidP="00AF38E9">
            <w:pPr>
              <w:spacing w:line="240" w:lineRule="auto"/>
              <w:rPr>
                <w:sz w:val="16"/>
              </w:rPr>
            </w:pPr>
            <w:r w:rsidRPr="00FC4079">
              <w:rPr>
                <w:sz w:val="16"/>
              </w:rPr>
              <w:t>AL</w:t>
            </w:r>
          </w:p>
        </w:tc>
        <w:tc>
          <w:tcPr>
            <w:tcW w:w="633" w:type="dxa"/>
          </w:tcPr>
          <w:p w14:paraId="31C89BD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0FF932" w14:textId="77777777" w:rsidR="00AF38E9" w:rsidRPr="00FC4079" w:rsidRDefault="00AF38E9" w:rsidP="00AF38E9">
            <w:pPr>
              <w:spacing w:line="240" w:lineRule="auto"/>
              <w:rPr>
                <w:sz w:val="16"/>
              </w:rPr>
            </w:pPr>
            <w:r w:rsidRPr="00FC4079">
              <w:rPr>
                <w:sz w:val="16"/>
              </w:rPr>
              <w:t>C6231</w:t>
            </w:r>
          </w:p>
        </w:tc>
        <w:tc>
          <w:tcPr>
            <w:tcW w:w="1728" w:type="dxa"/>
          </w:tcPr>
          <w:p w14:paraId="17D7EECC" w14:textId="77777777" w:rsidR="00AF38E9" w:rsidRPr="00FC4079" w:rsidRDefault="00AF38E9" w:rsidP="00AF38E9">
            <w:pPr>
              <w:spacing w:line="240" w:lineRule="auto"/>
              <w:rPr>
                <w:sz w:val="16"/>
              </w:rPr>
            </w:pPr>
            <w:r w:rsidRPr="00FC4079">
              <w:rPr>
                <w:sz w:val="16"/>
              </w:rPr>
              <w:t>P6231</w:t>
            </w:r>
          </w:p>
        </w:tc>
        <w:tc>
          <w:tcPr>
            <w:tcW w:w="682" w:type="dxa"/>
          </w:tcPr>
          <w:p w14:paraId="51F0D6DC" w14:textId="77777777" w:rsidR="00AF38E9" w:rsidRPr="00FC4079" w:rsidRDefault="00AF38E9" w:rsidP="00AF38E9">
            <w:pPr>
              <w:spacing w:line="240" w:lineRule="auto"/>
              <w:rPr>
                <w:sz w:val="16"/>
              </w:rPr>
            </w:pPr>
            <w:r w:rsidRPr="00FC4079">
              <w:rPr>
                <w:sz w:val="16"/>
              </w:rPr>
              <w:t>10</w:t>
            </w:r>
          </w:p>
        </w:tc>
        <w:tc>
          <w:tcPr>
            <w:tcW w:w="682" w:type="dxa"/>
          </w:tcPr>
          <w:p w14:paraId="1F6F8C17" w14:textId="77777777" w:rsidR="00AF38E9" w:rsidRPr="00FC4079" w:rsidRDefault="00AF38E9" w:rsidP="00AF38E9">
            <w:pPr>
              <w:spacing w:line="240" w:lineRule="auto"/>
              <w:rPr>
                <w:sz w:val="16"/>
              </w:rPr>
            </w:pPr>
            <w:r w:rsidRPr="00FC4079">
              <w:rPr>
                <w:sz w:val="16"/>
              </w:rPr>
              <w:t>5</w:t>
            </w:r>
          </w:p>
        </w:tc>
        <w:tc>
          <w:tcPr>
            <w:tcW w:w="1271" w:type="dxa"/>
          </w:tcPr>
          <w:p w14:paraId="155E23DA" w14:textId="77777777" w:rsidR="00AF38E9" w:rsidRPr="00FC4079" w:rsidRDefault="00AF38E9" w:rsidP="00AF38E9">
            <w:pPr>
              <w:spacing w:line="240" w:lineRule="auto"/>
              <w:rPr>
                <w:sz w:val="16"/>
              </w:rPr>
            </w:pPr>
          </w:p>
        </w:tc>
        <w:tc>
          <w:tcPr>
            <w:tcW w:w="534" w:type="dxa"/>
          </w:tcPr>
          <w:p w14:paraId="57921F56" w14:textId="77777777" w:rsidR="00AF38E9" w:rsidRPr="00FC4079" w:rsidRDefault="00AF38E9" w:rsidP="00AF38E9">
            <w:pPr>
              <w:spacing w:line="240" w:lineRule="auto"/>
              <w:rPr>
                <w:sz w:val="16"/>
              </w:rPr>
            </w:pPr>
            <w:r w:rsidRPr="00FC4079">
              <w:rPr>
                <w:sz w:val="16"/>
              </w:rPr>
              <w:t>1</w:t>
            </w:r>
          </w:p>
        </w:tc>
        <w:tc>
          <w:tcPr>
            <w:tcW w:w="534" w:type="dxa"/>
          </w:tcPr>
          <w:p w14:paraId="1BC9087A" w14:textId="77777777" w:rsidR="00AF38E9" w:rsidRPr="00FC4079" w:rsidRDefault="00AF38E9" w:rsidP="00AF38E9">
            <w:pPr>
              <w:spacing w:line="240" w:lineRule="auto"/>
              <w:rPr>
                <w:sz w:val="16"/>
              </w:rPr>
            </w:pPr>
          </w:p>
        </w:tc>
        <w:tc>
          <w:tcPr>
            <w:tcW w:w="864" w:type="dxa"/>
          </w:tcPr>
          <w:p w14:paraId="0A56E8D2" w14:textId="77777777" w:rsidR="00AF38E9" w:rsidRPr="00FC4079" w:rsidRDefault="00AF38E9" w:rsidP="00AF38E9">
            <w:pPr>
              <w:spacing w:line="240" w:lineRule="auto"/>
              <w:rPr>
                <w:sz w:val="16"/>
              </w:rPr>
            </w:pPr>
          </w:p>
        </w:tc>
      </w:tr>
      <w:tr w:rsidR="00FC4079" w:rsidRPr="00FC4079" w14:paraId="3B09B7BC" w14:textId="77777777" w:rsidTr="00FC4079">
        <w:tc>
          <w:tcPr>
            <w:tcW w:w="1353" w:type="dxa"/>
          </w:tcPr>
          <w:p w14:paraId="67DCBAB8" w14:textId="77777777" w:rsidR="00AF38E9" w:rsidRPr="00FC4079" w:rsidRDefault="00AF38E9" w:rsidP="00AF38E9">
            <w:pPr>
              <w:spacing w:line="240" w:lineRule="auto"/>
              <w:rPr>
                <w:sz w:val="16"/>
              </w:rPr>
            </w:pPr>
            <w:r w:rsidRPr="00FC4079">
              <w:rPr>
                <w:sz w:val="16"/>
              </w:rPr>
              <w:t>Betaxolol</w:t>
            </w:r>
          </w:p>
        </w:tc>
        <w:tc>
          <w:tcPr>
            <w:tcW w:w="2023" w:type="dxa"/>
          </w:tcPr>
          <w:p w14:paraId="19F40C2C" w14:textId="77777777" w:rsidR="00AF38E9" w:rsidRPr="00FC4079" w:rsidRDefault="00AF38E9" w:rsidP="00AF38E9">
            <w:pPr>
              <w:spacing w:line="240" w:lineRule="auto"/>
              <w:rPr>
                <w:sz w:val="16"/>
              </w:rPr>
            </w:pPr>
            <w:r w:rsidRPr="00FC4079">
              <w:rPr>
                <w:sz w:val="16"/>
              </w:rPr>
              <w:t>Eye drops, solution, 5 mg (as hydrochloride) per mL, 5 mL</w:t>
            </w:r>
          </w:p>
        </w:tc>
        <w:tc>
          <w:tcPr>
            <w:tcW w:w="953" w:type="dxa"/>
          </w:tcPr>
          <w:p w14:paraId="4283B9F8" w14:textId="77777777" w:rsidR="00AF38E9" w:rsidRPr="00FC4079" w:rsidRDefault="00AF38E9" w:rsidP="00AF38E9">
            <w:pPr>
              <w:spacing w:line="240" w:lineRule="auto"/>
              <w:rPr>
                <w:sz w:val="16"/>
              </w:rPr>
            </w:pPr>
            <w:r w:rsidRPr="00FC4079">
              <w:rPr>
                <w:sz w:val="16"/>
              </w:rPr>
              <w:t>Application to the eye</w:t>
            </w:r>
          </w:p>
        </w:tc>
        <w:tc>
          <w:tcPr>
            <w:tcW w:w="1440" w:type="dxa"/>
          </w:tcPr>
          <w:p w14:paraId="52822B98" w14:textId="77777777" w:rsidR="00AF38E9" w:rsidRPr="00FC4079" w:rsidRDefault="00AF38E9" w:rsidP="00AF38E9">
            <w:pPr>
              <w:spacing w:line="240" w:lineRule="auto"/>
              <w:rPr>
                <w:sz w:val="16"/>
              </w:rPr>
            </w:pPr>
            <w:r w:rsidRPr="00FC4079">
              <w:rPr>
                <w:sz w:val="16"/>
              </w:rPr>
              <w:t>Betoptic</w:t>
            </w:r>
          </w:p>
        </w:tc>
        <w:tc>
          <w:tcPr>
            <w:tcW w:w="534" w:type="dxa"/>
          </w:tcPr>
          <w:p w14:paraId="66CF5184" w14:textId="77777777" w:rsidR="00AF38E9" w:rsidRPr="00FC4079" w:rsidRDefault="00AF38E9" w:rsidP="00AF38E9">
            <w:pPr>
              <w:spacing w:line="240" w:lineRule="auto"/>
              <w:rPr>
                <w:sz w:val="16"/>
              </w:rPr>
            </w:pPr>
            <w:r w:rsidRPr="00FC4079">
              <w:rPr>
                <w:sz w:val="16"/>
              </w:rPr>
              <w:t>NV</w:t>
            </w:r>
          </w:p>
        </w:tc>
        <w:tc>
          <w:tcPr>
            <w:tcW w:w="633" w:type="dxa"/>
          </w:tcPr>
          <w:p w14:paraId="3A7712FD" w14:textId="77777777" w:rsidR="00AF38E9" w:rsidRPr="00FC4079" w:rsidRDefault="00AF38E9" w:rsidP="00AF38E9">
            <w:pPr>
              <w:spacing w:line="240" w:lineRule="auto"/>
              <w:rPr>
                <w:sz w:val="16"/>
              </w:rPr>
            </w:pPr>
            <w:r w:rsidRPr="00FC4079">
              <w:rPr>
                <w:sz w:val="16"/>
              </w:rPr>
              <w:t xml:space="preserve">MP </w:t>
            </w:r>
          </w:p>
        </w:tc>
        <w:tc>
          <w:tcPr>
            <w:tcW w:w="1728" w:type="dxa"/>
          </w:tcPr>
          <w:p w14:paraId="05204C2E" w14:textId="77777777" w:rsidR="00AF38E9" w:rsidRPr="00FC4079" w:rsidRDefault="00AF38E9" w:rsidP="00AF38E9">
            <w:pPr>
              <w:spacing w:line="240" w:lineRule="auto"/>
              <w:rPr>
                <w:sz w:val="16"/>
              </w:rPr>
            </w:pPr>
          </w:p>
        </w:tc>
        <w:tc>
          <w:tcPr>
            <w:tcW w:w="1728" w:type="dxa"/>
          </w:tcPr>
          <w:p w14:paraId="43173323" w14:textId="77777777" w:rsidR="00AF38E9" w:rsidRPr="00FC4079" w:rsidRDefault="00AF38E9" w:rsidP="00AF38E9">
            <w:pPr>
              <w:spacing w:line="240" w:lineRule="auto"/>
              <w:rPr>
                <w:sz w:val="16"/>
              </w:rPr>
            </w:pPr>
          </w:p>
        </w:tc>
        <w:tc>
          <w:tcPr>
            <w:tcW w:w="682" w:type="dxa"/>
          </w:tcPr>
          <w:p w14:paraId="6C11A8EB" w14:textId="77777777" w:rsidR="00AF38E9" w:rsidRPr="00FC4079" w:rsidRDefault="00AF38E9" w:rsidP="00AF38E9">
            <w:pPr>
              <w:spacing w:line="240" w:lineRule="auto"/>
              <w:rPr>
                <w:sz w:val="16"/>
              </w:rPr>
            </w:pPr>
            <w:r w:rsidRPr="00FC4079">
              <w:rPr>
                <w:sz w:val="16"/>
              </w:rPr>
              <w:t>1</w:t>
            </w:r>
          </w:p>
        </w:tc>
        <w:tc>
          <w:tcPr>
            <w:tcW w:w="682" w:type="dxa"/>
          </w:tcPr>
          <w:p w14:paraId="7C8A2C17" w14:textId="77777777" w:rsidR="00AF38E9" w:rsidRPr="00FC4079" w:rsidRDefault="00AF38E9" w:rsidP="00AF38E9">
            <w:pPr>
              <w:spacing w:line="240" w:lineRule="auto"/>
              <w:rPr>
                <w:sz w:val="16"/>
              </w:rPr>
            </w:pPr>
            <w:r w:rsidRPr="00FC4079">
              <w:rPr>
                <w:sz w:val="16"/>
              </w:rPr>
              <w:t>5</w:t>
            </w:r>
          </w:p>
        </w:tc>
        <w:tc>
          <w:tcPr>
            <w:tcW w:w="1271" w:type="dxa"/>
          </w:tcPr>
          <w:p w14:paraId="5BCA5DC6" w14:textId="77777777" w:rsidR="00AF38E9" w:rsidRPr="00FC4079" w:rsidRDefault="00AF38E9" w:rsidP="00AF38E9">
            <w:pPr>
              <w:spacing w:line="240" w:lineRule="auto"/>
              <w:rPr>
                <w:sz w:val="16"/>
              </w:rPr>
            </w:pPr>
          </w:p>
        </w:tc>
        <w:tc>
          <w:tcPr>
            <w:tcW w:w="534" w:type="dxa"/>
          </w:tcPr>
          <w:p w14:paraId="7D7C52A9" w14:textId="77777777" w:rsidR="00AF38E9" w:rsidRPr="00FC4079" w:rsidRDefault="00AF38E9" w:rsidP="00AF38E9">
            <w:pPr>
              <w:spacing w:line="240" w:lineRule="auto"/>
              <w:rPr>
                <w:sz w:val="16"/>
              </w:rPr>
            </w:pPr>
            <w:r w:rsidRPr="00FC4079">
              <w:rPr>
                <w:sz w:val="16"/>
              </w:rPr>
              <w:t>1</w:t>
            </w:r>
          </w:p>
        </w:tc>
        <w:tc>
          <w:tcPr>
            <w:tcW w:w="534" w:type="dxa"/>
          </w:tcPr>
          <w:p w14:paraId="257C2684" w14:textId="77777777" w:rsidR="00AF38E9" w:rsidRPr="00FC4079" w:rsidRDefault="00AF38E9" w:rsidP="00AF38E9">
            <w:pPr>
              <w:spacing w:line="240" w:lineRule="auto"/>
              <w:rPr>
                <w:sz w:val="16"/>
              </w:rPr>
            </w:pPr>
          </w:p>
        </w:tc>
        <w:tc>
          <w:tcPr>
            <w:tcW w:w="864" w:type="dxa"/>
          </w:tcPr>
          <w:p w14:paraId="26DE5904" w14:textId="77777777" w:rsidR="00AF38E9" w:rsidRPr="00FC4079" w:rsidRDefault="00AF38E9" w:rsidP="00AF38E9">
            <w:pPr>
              <w:spacing w:line="240" w:lineRule="auto"/>
              <w:rPr>
                <w:sz w:val="16"/>
              </w:rPr>
            </w:pPr>
          </w:p>
        </w:tc>
      </w:tr>
      <w:tr w:rsidR="00FC4079" w:rsidRPr="00FC4079" w14:paraId="32ABDFFE" w14:textId="77777777" w:rsidTr="00FC4079">
        <w:tc>
          <w:tcPr>
            <w:tcW w:w="1353" w:type="dxa"/>
          </w:tcPr>
          <w:p w14:paraId="7EDA737F" w14:textId="77777777" w:rsidR="00AF38E9" w:rsidRPr="00FC4079" w:rsidRDefault="00AF38E9" w:rsidP="00AF38E9">
            <w:pPr>
              <w:spacing w:line="240" w:lineRule="auto"/>
              <w:rPr>
                <w:sz w:val="16"/>
              </w:rPr>
            </w:pPr>
            <w:r w:rsidRPr="00FC4079">
              <w:rPr>
                <w:sz w:val="16"/>
              </w:rPr>
              <w:t>Betaxolol</w:t>
            </w:r>
          </w:p>
        </w:tc>
        <w:tc>
          <w:tcPr>
            <w:tcW w:w="2023" w:type="dxa"/>
          </w:tcPr>
          <w:p w14:paraId="1D8DC4ED" w14:textId="77777777" w:rsidR="00AF38E9" w:rsidRPr="00FC4079" w:rsidRDefault="00AF38E9" w:rsidP="00AF38E9">
            <w:pPr>
              <w:spacing w:line="240" w:lineRule="auto"/>
              <w:rPr>
                <w:sz w:val="16"/>
              </w:rPr>
            </w:pPr>
            <w:r w:rsidRPr="00FC4079">
              <w:rPr>
                <w:sz w:val="16"/>
              </w:rPr>
              <w:t>Eye drops, solution, 5 mg (as hydrochloride) per mL, 5 mL</w:t>
            </w:r>
          </w:p>
        </w:tc>
        <w:tc>
          <w:tcPr>
            <w:tcW w:w="953" w:type="dxa"/>
          </w:tcPr>
          <w:p w14:paraId="62C88040" w14:textId="77777777" w:rsidR="00AF38E9" w:rsidRPr="00FC4079" w:rsidRDefault="00AF38E9" w:rsidP="00AF38E9">
            <w:pPr>
              <w:spacing w:line="240" w:lineRule="auto"/>
              <w:rPr>
                <w:sz w:val="16"/>
              </w:rPr>
            </w:pPr>
            <w:r w:rsidRPr="00FC4079">
              <w:rPr>
                <w:sz w:val="16"/>
              </w:rPr>
              <w:t>Application to the eye</w:t>
            </w:r>
          </w:p>
        </w:tc>
        <w:tc>
          <w:tcPr>
            <w:tcW w:w="1440" w:type="dxa"/>
          </w:tcPr>
          <w:p w14:paraId="40ED1461" w14:textId="77777777" w:rsidR="00AF38E9" w:rsidRPr="00FC4079" w:rsidRDefault="00AF38E9" w:rsidP="00AF38E9">
            <w:pPr>
              <w:spacing w:line="240" w:lineRule="auto"/>
              <w:rPr>
                <w:sz w:val="16"/>
              </w:rPr>
            </w:pPr>
            <w:r w:rsidRPr="00FC4079">
              <w:rPr>
                <w:sz w:val="16"/>
              </w:rPr>
              <w:t>Betoptic</w:t>
            </w:r>
          </w:p>
        </w:tc>
        <w:tc>
          <w:tcPr>
            <w:tcW w:w="534" w:type="dxa"/>
          </w:tcPr>
          <w:p w14:paraId="6233B41D" w14:textId="77777777" w:rsidR="00AF38E9" w:rsidRPr="00FC4079" w:rsidRDefault="00AF38E9" w:rsidP="00AF38E9">
            <w:pPr>
              <w:spacing w:line="240" w:lineRule="auto"/>
              <w:rPr>
                <w:sz w:val="16"/>
              </w:rPr>
            </w:pPr>
            <w:r w:rsidRPr="00FC4079">
              <w:rPr>
                <w:sz w:val="16"/>
              </w:rPr>
              <w:t>NV</w:t>
            </w:r>
          </w:p>
        </w:tc>
        <w:tc>
          <w:tcPr>
            <w:tcW w:w="633" w:type="dxa"/>
          </w:tcPr>
          <w:p w14:paraId="7491A56F" w14:textId="77777777" w:rsidR="00AF38E9" w:rsidRPr="00FC4079" w:rsidRDefault="00AF38E9" w:rsidP="00AF38E9">
            <w:pPr>
              <w:spacing w:line="240" w:lineRule="auto"/>
              <w:rPr>
                <w:sz w:val="16"/>
              </w:rPr>
            </w:pPr>
            <w:r w:rsidRPr="00FC4079">
              <w:rPr>
                <w:sz w:val="16"/>
              </w:rPr>
              <w:t xml:space="preserve">AO </w:t>
            </w:r>
          </w:p>
        </w:tc>
        <w:tc>
          <w:tcPr>
            <w:tcW w:w="1728" w:type="dxa"/>
          </w:tcPr>
          <w:p w14:paraId="1284788E" w14:textId="77777777" w:rsidR="00AF38E9" w:rsidRPr="00FC4079" w:rsidRDefault="00AF38E9" w:rsidP="00AF38E9">
            <w:pPr>
              <w:spacing w:line="240" w:lineRule="auto"/>
              <w:rPr>
                <w:sz w:val="16"/>
              </w:rPr>
            </w:pPr>
          </w:p>
        </w:tc>
        <w:tc>
          <w:tcPr>
            <w:tcW w:w="1728" w:type="dxa"/>
          </w:tcPr>
          <w:p w14:paraId="7F11A258" w14:textId="77777777" w:rsidR="00AF38E9" w:rsidRPr="00FC4079" w:rsidRDefault="00AF38E9" w:rsidP="00AF38E9">
            <w:pPr>
              <w:spacing w:line="240" w:lineRule="auto"/>
              <w:rPr>
                <w:sz w:val="16"/>
              </w:rPr>
            </w:pPr>
          </w:p>
        </w:tc>
        <w:tc>
          <w:tcPr>
            <w:tcW w:w="682" w:type="dxa"/>
          </w:tcPr>
          <w:p w14:paraId="628E041A" w14:textId="77777777" w:rsidR="00AF38E9" w:rsidRPr="00FC4079" w:rsidRDefault="00AF38E9" w:rsidP="00AF38E9">
            <w:pPr>
              <w:spacing w:line="240" w:lineRule="auto"/>
              <w:rPr>
                <w:sz w:val="16"/>
              </w:rPr>
            </w:pPr>
            <w:r w:rsidRPr="00FC4079">
              <w:rPr>
                <w:sz w:val="16"/>
              </w:rPr>
              <w:t>1</w:t>
            </w:r>
          </w:p>
        </w:tc>
        <w:tc>
          <w:tcPr>
            <w:tcW w:w="682" w:type="dxa"/>
          </w:tcPr>
          <w:p w14:paraId="7D403647" w14:textId="77777777" w:rsidR="00AF38E9" w:rsidRPr="00FC4079" w:rsidRDefault="00AF38E9" w:rsidP="00AF38E9">
            <w:pPr>
              <w:spacing w:line="240" w:lineRule="auto"/>
              <w:rPr>
                <w:sz w:val="16"/>
              </w:rPr>
            </w:pPr>
            <w:r w:rsidRPr="00FC4079">
              <w:rPr>
                <w:sz w:val="16"/>
              </w:rPr>
              <w:t>5</w:t>
            </w:r>
          </w:p>
        </w:tc>
        <w:tc>
          <w:tcPr>
            <w:tcW w:w="1271" w:type="dxa"/>
          </w:tcPr>
          <w:p w14:paraId="236F4405" w14:textId="77777777" w:rsidR="00AF38E9" w:rsidRPr="00FC4079" w:rsidRDefault="00AF38E9" w:rsidP="00AF38E9">
            <w:pPr>
              <w:spacing w:line="240" w:lineRule="auto"/>
              <w:rPr>
                <w:sz w:val="16"/>
              </w:rPr>
            </w:pPr>
          </w:p>
        </w:tc>
        <w:tc>
          <w:tcPr>
            <w:tcW w:w="534" w:type="dxa"/>
          </w:tcPr>
          <w:p w14:paraId="7E9141F7" w14:textId="77777777" w:rsidR="00AF38E9" w:rsidRPr="00FC4079" w:rsidRDefault="00AF38E9" w:rsidP="00AF38E9">
            <w:pPr>
              <w:spacing w:line="240" w:lineRule="auto"/>
              <w:rPr>
                <w:sz w:val="16"/>
              </w:rPr>
            </w:pPr>
            <w:r w:rsidRPr="00FC4079">
              <w:rPr>
                <w:sz w:val="16"/>
              </w:rPr>
              <w:t>1</w:t>
            </w:r>
          </w:p>
        </w:tc>
        <w:tc>
          <w:tcPr>
            <w:tcW w:w="534" w:type="dxa"/>
          </w:tcPr>
          <w:p w14:paraId="259C8BE1" w14:textId="77777777" w:rsidR="00AF38E9" w:rsidRPr="00FC4079" w:rsidRDefault="00AF38E9" w:rsidP="00AF38E9">
            <w:pPr>
              <w:spacing w:line="240" w:lineRule="auto"/>
              <w:rPr>
                <w:sz w:val="16"/>
              </w:rPr>
            </w:pPr>
          </w:p>
        </w:tc>
        <w:tc>
          <w:tcPr>
            <w:tcW w:w="864" w:type="dxa"/>
          </w:tcPr>
          <w:p w14:paraId="01AF06FE" w14:textId="77777777" w:rsidR="00AF38E9" w:rsidRPr="00FC4079" w:rsidRDefault="00AF38E9" w:rsidP="00AF38E9">
            <w:pPr>
              <w:spacing w:line="240" w:lineRule="auto"/>
              <w:rPr>
                <w:sz w:val="16"/>
              </w:rPr>
            </w:pPr>
          </w:p>
        </w:tc>
      </w:tr>
      <w:tr w:rsidR="00FC4079" w:rsidRPr="00FC4079" w14:paraId="1FA50972" w14:textId="77777777" w:rsidTr="00FC4079">
        <w:tc>
          <w:tcPr>
            <w:tcW w:w="1353" w:type="dxa"/>
          </w:tcPr>
          <w:p w14:paraId="06BCE314" w14:textId="77777777" w:rsidR="00AF38E9" w:rsidRPr="00FC4079" w:rsidRDefault="00AF38E9" w:rsidP="00AF38E9">
            <w:pPr>
              <w:spacing w:line="240" w:lineRule="auto"/>
              <w:rPr>
                <w:sz w:val="16"/>
              </w:rPr>
            </w:pPr>
            <w:r w:rsidRPr="00FC4079">
              <w:rPr>
                <w:sz w:val="16"/>
              </w:rPr>
              <w:t>Betaxolol</w:t>
            </w:r>
          </w:p>
        </w:tc>
        <w:tc>
          <w:tcPr>
            <w:tcW w:w="2023" w:type="dxa"/>
          </w:tcPr>
          <w:p w14:paraId="17602B8B" w14:textId="77777777" w:rsidR="00AF38E9" w:rsidRPr="00FC4079" w:rsidRDefault="00AF38E9" w:rsidP="00AF38E9">
            <w:pPr>
              <w:spacing w:line="240" w:lineRule="auto"/>
              <w:rPr>
                <w:sz w:val="16"/>
              </w:rPr>
            </w:pPr>
            <w:r w:rsidRPr="00FC4079">
              <w:rPr>
                <w:sz w:val="16"/>
              </w:rPr>
              <w:t>Eye drops, solution, 5 mg (as hydrochloride) per mL, 5 mL</w:t>
            </w:r>
          </w:p>
        </w:tc>
        <w:tc>
          <w:tcPr>
            <w:tcW w:w="953" w:type="dxa"/>
          </w:tcPr>
          <w:p w14:paraId="5F732C97" w14:textId="77777777" w:rsidR="00AF38E9" w:rsidRPr="00FC4079" w:rsidRDefault="00AF38E9" w:rsidP="00AF38E9">
            <w:pPr>
              <w:spacing w:line="240" w:lineRule="auto"/>
              <w:rPr>
                <w:sz w:val="16"/>
              </w:rPr>
            </w:pPr>
            <w:r w:rsidRPr="00FC4079">
              <w:rPr>
                <w:sz w:val="16"/>
              </w:rPr>
              <w:t>Application to the eye</w:t>
            </w:r>
          </w:p>
        </w:tc>
        <w:tc>
          <w:tcPr>
            <w:tcW w:w="1440" w:type="dxa"/>
          </w:tcPr>
          <w:p w14:paraId="6082866E" w14:textId="77777777" w:rsidR="00AF38E9" w:rsidRPr="00FC4079" w:rsidRDefault="00AF38E9" w:rsidP="00AF38E9">
            <w:pPr>
              <w:spacing w:line="240" w:lineRule="auto"/>
              <w:rPr>
                <w:sz w:val="16"/>
              </w:rPr>
            </w:pPr>
            <w:r w:rsidRPr="00FC4079">
              <w:rPr>
                <w:sz w:val="16"/>
              </w:rPr>
              <w:t>BetoQuin</w:t>
            </w:r>
          </w:p>
        </w:tc>
        <w:tc>
          <w:tcPr>
            <w:tcW w:w="534" w:type="dxa"/>
          </w:tcPr>
          <w:p w14:paraId="0A6C012E" w14:textId="77777777" w:rsidR="00AF38E9" w:rsidRPr="00FC4079" w:rsidRDefault="00AF38E9" w:rsidP="00AF38E9">
            <w:pPr>
              <w:spacing w:line="240" w:lineRule="auto"/>
              <w:rPr>
                <w:sz w:val="16"/>
              </w:rPr>
            </w:pPr>
            <w:r w:rsidRPr="00FC4079">
              <w:rPr>
                <w:sz w:val="16"/>
              </w:rPr>
              <w:t>NM</w:t>
            </w:r>
          </w:p>
        </w:tc>
        <w:tc>
          <w:tcPr>
            <w:tcW w:w="633" w:type="dxa"/>
          </w:tcPr>
          <w:p w14:paraId="6C7605AB" w14:textId="77777777" w:rsidR="00AF38E9" w:rsidRPr="00FC4079" w:rsidRDefault="00AF38E9" w:rsidP="00AF38E9">
            <w:pPr>
              <w:spacing w:line="240" w:lineRule="auto"/>
              <w:rPr>
                <w:sz w:val="16"/>
              </w:rPr>
            </w:pPr>
            <w:r w:rsidRPr="00FC4079">
              <w:rPr>
                <w:sz w:val="16"/>
              </w:rPr>
              <w:t xml:space="preserve">MP </w:t>
            </w:r>
          </w:p>
        </w:tc>
        <w:tc>
          <w:tcPr>
            <w:tcW w:w="1728" w:type="dxa"/>
          </w:tcPr>
          <w:p w14:paraId="06C467A9" w14:textId="77777777" w:rsidR="00AF38E9" w:rsidRPr="00FC4079" w:rsidRDefault="00AF38E9" w:rsidP="00AF38E9">
            <w:pPr>
              <w:spacing w:line="240" w:lineRule="auto"/>
              <w:rPr>
                <w:sz w:val="16"/>
              </w:rPr>
            </w:pPr>
          </w:p>
        </w:tc>
        <w:tc>
          <w:tcPr>
            <w:tcW w:w="1728" w:type="dxa"/>
          </w:tcPr>
          <w:p w14:paraId="37C97FA8" w14:textId="77777777" w:rsidR="00AF38E9" w:rsidRPr="00FC4079" w:rsidRDefault="00AF38E9" w:rsidP="00AF38E9">
            <w:pPr>
              <w:spacing w:line="240" w:lineRule="auto"/>
              <w:rPr>
                <w:sz w:val="16"/>
              </w:rPr>
            </w:pPr>
          </w:p>
        </w:tc>
        <w:tc>
          <w:tcPr>
            <w:tcW w:w="682" w:type="dxa"/>
          </w:tcPr>
          <w:p w14:paraId="483331E3" w14:textId="77777777" w:rsidR="00AF38E9" w:rsidRPr="00FC4079" w:rsidRDefault="00AF38E9" w:rsidP="00AF38E9">
            <w:pPr>
              <w:spacing w:line="240" w:lineRule="auto"/>
              <w:rPr>
                <w:sz w:val="16"/>
              </w:rPr>
            </w:pPr>
            <w:r w:rsidRPr="00FC4079">
              <w:rPr>
                <w:sz w:val="16"/>
              </w:rPr>
              <w:t>1</w:t>
            </w:r>
          </w:p>
        </w:tc>
        <w:tc>
          <w:tcPr>
            <w:tcW w:w="682" w:type="dxa"/>
          </w:tcPr>
          <w:p w14:paraId="6F0DB3D8" w14:textId="77777777" w:rsidR="00AF38E9" w:rsidRPr="00FC4079" w:rsidRDefault="00AF38E9" w:rsidP="00AF38E9">
            <w:pPr>
              <w:spacing w:line="240" w:lineRule="auto"/>
              <w:rPr>
                <w:sz w:val="16"/>
              </w:rPr>
            </w:pPr>
            <w:r w:rsidRPr="00FC4079">
              <w:rPr>
                <w:sz w:val="16"/>
              </w:rPr>
              <w:t>5</w:t>
            </w:r>
          </w:p>
        </w:tc>
        <w:tc>
          <w:tcPr>
            <w:tcW w:w="1271" w:type="dxa"/>
          </w:tcPr>
          <w:p w14:paraId="7BB95243" w14:textId="77777777" w:rsidR="00AF38E9" w:rsidRPr="00FC4079" w:rsidRDefault="00AF38E9" w:rsidP="00AF38E9">
            <w:pPr>
              <w:spacing w:line="240" w:lineRule="auto"/>
              <w:rPr>
                <w:sz w:val="16"/>
              </w:rPr>
            </w:pPr>
          </w:p>
        </w:tc>
        <w:tc>
          <w:tcPr>
            <w:tcW w:w="534" w:type="dxa"/>
          </w:tcPr>
          <w:p w14:paraId="0F95CAA8" w14:textId="77777777" w:rsidR="00AF38E9" w:rsidRPr="00FC4079" w:rsidRDefault="00AF38E9" w:rsidP="00AF38E9">
            <w:pPr>
              <w:spacing w:line="240" w:lineRule="auto"/>
              <w:rPr>
                <w:sz w:val="16"/>
              </w:rPr>
            </w:pPr>
            <w:r w:rsidRPr="00FC4079">
              <w:rPr>
                <w:sz w:val="16"/>
              </w:rPr>
              <w:t>1</w:t>
            </w:r>
          </w:p>
        </w:tc>
        <w:tc>
          <w:tcPr>
            <w:tcW w:w="534" w:type="dxa"/>
          </w:tcPr>
          <w:p w14:paraId="008C3B51" w14:textId="77777777" w:rsidR="00AF38E9" w:rsidRPr="00FC4079" w:rsidRDefault="00AF38E9" w:rsidP="00AF38E9">
            <w:pPr>
              <w:spacing w:line="240" w:lineRule="auto"/>
              <w:rPr>
                <w:sz w:val="16"/>
              </w:rPr>
            </w:pPr>
          </w:p>
        </w:tc>
        <w:tc>
          <w:tcPr>
            <w:tcW w:w="864" w:type="dxa"/>
          </w:tcPr>
          <w:p w14:paraId="1ECC5351" w14:textId="77777777" w:rsidR="00AF38E9" w:rsidRPr="00FC4079" w:rsidRDefault="00AF38E9" w:rsidP="00AF38E9">
            <w:pPr>
              <w:spacing w:line="240" w:lineRule="auto"/>
              <w:rPr>
                <w:sz w:val="16"/>
              </w:rPr>
            </w:pPr>
          </w:p>
        </w:tc>
      </w:tr>
      <w:tr w:rsidR="00FC4079" w:rsidRPr="00FC4079" w14:paraId="55227D6E" w14:textId="77777777" w:rsidTr="00FC4079">
        <w:tc>
          <w:tcPr>
            <w:tcW w:w="1353" w:type="dxa"/>
          </w:tcPr>
          <w:p w14:paraId="1968102E" w14:textId="77777777" w:rsidR="00AF38E9" w:rsidRPr="00FC4079" w:rsidRDefault="00AF38E9" w:rsidP="00AF38E9">
            <w:pPr>
              <w:spacing w:line="240" w:lineRule="auto"/>
              <w:rPr>
                <w:sz w:val="16"/>
              </w:rPr>
            </w:pPr>
            <w:r w:rsidRPr="00FC4079">
              <w:rPr>
                <w:sz w:val="16"/>
              </w:rPr>
              <w:t>Betaxolol</w:t>
            </w:r>
          </w:p>
        </w:tc>
        <w:tc>
          <w:tcPr>
            <w:tcW w:w="2023" w:type="dxa"/>
          </w:tcPr>
          <w:p w14:paraId="4841618E" w14:textId="77777777" w:rsidR="00AF38E9" w:rsidRPr="00FC4079" w:rsidRDefault="00AF38E9" w:rsidP="00AF38E9">
            <w:pPr>
              <w:spacing w:line="240" w:lineRule="auto"/>
              <w:rPr>
                <w:sz w:val="16"/>
              </w:rPr>
            </w:pPr>
            <w:r w:rsidRPr="00FC4079">
              <w:rPr>
                <w:sz w:val="16"/>
              </w:rPr>
              <w:t>Eye drops, solution, 5 mg (as hydrochloride) per mL, 5 mL</w:t>
            </w:r>
          </w:p>
        </w:tc>
        <w:tc>
          <w:tcPr>
            <w:tcW w:w="953" w:type="dxa"/>
          </w:tcPr>
          <w:p w14:paraId="0F48668F" w14:textId="77777777" w:rsidR="00AF38E9" w:rsidRPr="00FC4079" w:rsidRDefault="00AF38E9" w:rsidP="00AF38E9">
            <w:pPr>
              <w:spacing w:line="240" w:lineRule="auto"/>
              <w:rPr>
                <w:sz w:val="16"/>
              </w:rPr>
            </w:pPr>
            <w:r w:rsidRPr="00FC4079">
              <w:rPr>
                <w:sz w:val="16"/>
              </w:rPr>
              <w:t>Application to the eye</w:t>
            </w:r>
          </w:p>
        </w:tc>
        <w:tc>
          <w:tcPr>
            <w:tcW w:w="1440" w:type="dxa"/>
          </w:tcPr>
          <w:p w14:paraId="67932F33" w14:textId="77777777" w:rsidR="00AF38E9" w:rsidRPr="00FC4079" w:rsidRDefault="00AF38E9" w:rsidP="00AF38E9">
            <w:pPr>
              <w:spacing w:line="240" w:lineRule="auto"/>
              <w:rPr>
                <w:sz w:val="16"/>
              </w:rPr>
            </w:pPr>
            <w:r w:rsidRPr="00FC4079">
              <w:rPr>
                <w:sz w:val="16"/>
              </w:rPr>
              <w:t>BetoQuin</w:t>
            </w:r>
          </w:p>
        </w:tc>
        <w:tc>
          <w:tcPr>
            <w:tcW w:w="534" w:type="dxa"/>
          </w:tcPr>
          <w:p w14:paraId="14869AA9" w14:textId="77777777" w:rsidR="00AF38E9" w:rsidRPr="00FC4079" w:rsidRDefault="00AF38E9" w:rsidP="00AF38E9">
            <w:pPr>
              <w:spacing w:line="240" w:lineRule="auto"/>
              <w:rPr>
                <w:sz w:val="16"/>
              </w:rPr>
            </w:pPr>
            <w:r w:rsidRPr="00FC4079">
              <w:rPr>
                <w:sz w:val="16"/>
              </w:rPr>
              <w:t>NM</w:t>
            </w:r>
          </w:p>
        </w:tc>
        <w:tc>
          <w:tcPr>
            <w:tcW w:w="633" w:type="dxa"/>
          </w:tcPr>
          <w:p w14:paraId="0AE804CA" w14:textId="77777777" w:rsidR="00AF38E9" w:rsidRPr="00FC4079" w:rsidRDefault="00AF38E9" w:rsidP="00AF38E9">
            <w:pPr>
              <w:spacing w:line="240" w:lineRule="auto"/>
              <w:rPr>
                <w:sz w:val="16"/>
              </w:rPr>
            </w:pPr>
            <w:r w:rsidRPr="00FC4079">
              <w:rPr>
                <w:sz w:val="16"/>
              </w:rPr>
              <w:t xml:space="preserve">AO </w:t>
            </w:r>
          </w:p>
        </w:tc>
        <w:tc>
          <w:tcPr>
            <w:tcW w:w="1728" w:type="dxa"/>
          </w:tcPr>
          <w:p w14:paraId="020C6020" w14:textId="77777777" w:rsidR="00AF38E9" w:rsidRPr="00FC4079" w:rsidRDefault="00AF38E9" w:rsidP="00AF38E9">
            <w:pPr>
              <w:spacing w:line="240" w:lineRule="auto"/>
              <w:rPr>
                <w:sz w:val="16"/>
              </w:rPr>
            </w:pPr>
          </w:p>
        </w:tc>
        <w:tc>
          <w:tcPr>
            <w:tcW w:w="1728" w:type="dxa"/>
          </w:tcPr>
          <w:p w14:paraId="2FD05B95" w14:textId="77777777" w:rsidR="00AF38E9" w:rsidRPr="00FC4079" w:rsidRDefault="00AF38E9" w:rsidP="00AF38E9">
            <w:pPr>
              <w:spacing w:line="240" w:lineRule="auto"/>
              <w:rPr>
                <w:sz w:val="16"/>
              </w:rPr>
            </w:pPr>
          </w:p>
        </w:tc>
        <w:tc>
          <w:tcPr>
            <w:tcW w:w="682" w:type="dxa"/>
          </w:tcPr>
          <w:p w14:paraId="67562032" w14:textId="77777777" w:rsidR="00AF38E9" w:rsidRPr="00FC4079" w:rsidRDefault="00AF38E9" w:rsidP="00AF38E9">
            <w:pPr>
              <w:spacing w:line="240" w:lineRule="auto"/>
              <w:rPr>
                <w:sz w:val="16"/>
              </w:rPr>
            </w:pPr>
            <w:r w:rsidRPr="00FC4079">
              <w:rPr>
                <w:sz w:val="16"/>
              </w:rPr>
              <w:t>1</w:t>
            </w:r>
          </w:p>
        </w:tc>
        <w:tc>
          <w:tcPr>
            <w:tcW w:w="682" w:type="dxa"/>
          </w:tcPr>
          <w:p w14:paraId="6E1E106D" w14:textId="77777777" w:rsidR="00AF38E9" w:rsidRPr="00FC4079" w:rsidRDefault="00AF38E9" w:rsidP="00AF38E9">
            <w:pPr>
              <w:spacing w:line="240" w:lineRule="auto"/>
              <w:rPr>
                <w:sz w:val="16"/>
              </w:rPr>
            </w:pPr>
            <w:r w:rsidRPr="00FC4079">
              <w:rPr>
                <w:sz w:val="16"/>
              </w:rPr>
              <w:t>5</w:t>
            </w:r>
          </w:p>
        </w:tc>
        <w:tc>
          <w:tcPr>
            <w:tcW w:w="1271" w:type="dxa"/>
          </w:tcPr>
          <w:p w14:paraId="126925E1" w14:textId="77777777" w:rsidR="00AF38E9" w:rsidRPr="00FC4079" w:rsidRDefault="00AF38E9" w:rsidP="00AF38E9">
            <w:pPr>
              <w:spacing w:line="240" w:lineRule="auto"/>
              <w:rPr>
                <w:sz w:val="16"/>
              </w:rPr>
            </w:pPr>
          </w:p>
        </w:tc>
        <w:tc>
          <w:tcPr>
            <w:tcW w:w="534" w:type="dxa"/>
          </w:tcPr>
          <w:p w14:paraId="66DEDB03" w14:textId="77777777" w:rsidR="00AF38E9" w:rsidRPr="00FC4079" w:rsidRDefault="00AF38E9" w:rsidP="00AF38E9">
            <w:pPr>
              <w:spacing w:line="240" w:lineRule="auto"/>
              <w:rPr>
                <w:sz w:val="16"/>
              </w:rPr>
            </w:pPr>
            <w:r w:rsidRPr="00FC4079">
              <w:rPr>
                <w:sz w:val="16"/>
              </w:rPr>
              <w:t>1</w:t>
            </w:r>
          </w:p>
        </w:tc>
        <w:tc>
          <w:tcPr>
            <w:tcW w:w="534" w:type="dxa"/>
          </w:tcPr>
          <w:p w14:paraId="0E84FDBA" w14:textId="77777777" w:rsidR="00AF38E9" w:rsidRPr="00FC4079" w:rsidRDefault="00AF38E9" w:rsidP="00AF38E9">
            <w:pPr>
              <w:spacing w:line="240" w:lineRule="auto"/>
              <w:rPr>
                <w:sz w:val="16"/>
              </w:rPr>
            </w:pPr>
          </w:p>
        </w:tc>
        <w:tc>
          <w:tcPr>
            <w:tcW w:w="864" w:type="dxa"/>
          </w:tcPr>
          <w:p w14:paraId="1F0670CF" w14:textId="77777777" w:rsidR="00AF38E9" w:rsidRPr="00FC4079" w:rsidRDefault="00AF38E9" w:rsidP="00AF38E9">
            <w:pPr>
              <w:spacing w:line="240" w:lineRule="auto"/>
              <w:rPr>
                <w:sz w:val="16"/>
              </w:rPr>
            </w:pPr>
          </w:p>
        </w:tc>
      </w:tr>
      <w:tr w:rsidR="00FC4079" w:rsidRPr="00FC4079" w14:paraId="7978D1FD" w14:textId="77777777" w:rsidTr="00FC4079">
        <w:tc>
          <w:tcPr>
            <w:tcW w:w="1353" w:type="dxa"/>
          </w:tcPr>
          <w:p w14:paraId="2732C2B3" w14:textId="77777777" w:rsidR="00AF38E9" w:rsidRPr="00FC4079" w:rsidRDefault="00AF38E9" w:rsidP="00AF38E9">
            <w:pPr>
              <w:spacing w:line="240" w:lineRule="auto"/>
              <w:rPr>
                <w:sz w:val="16"/>
              </w:rPr>
            </w:pPr>
            <w:r w:rsidRPr="00FC4079">
              <w:rPr>
                <w:sz w:val="16"/>
              </w:rPr>
              <w:t>Bethanechol</w:t>
            </w:r>
          </w:p>
        </w:tc>
        <w:tc>
          <w:tcPr>
            <w:tcW w:w="2023" w:type="dxa"/>
          </w:tcPr>
          <w:p w14:paraId="6164096B" w14:textId="77777777" w:rsidR="00AF38E9" w:rsidRPr="00FC4079" w:rsidRDefault="00AF38E9" w:rsidP="00AF38E9">
            <w:pPr>
              <w:spacing w:line="240" w:lineRule="auto"/>
              <w:rPr>
                <w:sz w:val="16"/>
              </w:rPr>
            </w:pPr>
            <w:r w:rsidRPr="00FC4079">
              <w:rPr>
                <w:sz w:val="16"/>
              </w:rPr>
              <w:t>Tablet containing bethanechol hydrochloride 10 mg</w:t>
            </w:r>
          </w:p>
        </w:tc>
        <w:tc>
          <w:tcPr>
            <w:tcW w:w="953" w:type="dxa"/>
          </w:tcPr>
          <w:p w14:paraId="55CA3725" w14:textId="77777777" w:rsidR="00AF38E9" w:rsidRPr="00FC4079" w:rsidRDefault="00AF38E9" w:rsidP="00AF38E9">
            <w:pPr>
              <w:spacing w:line="240" w:lineRule="auto"/>
              <w:rPr>
                <w:sz w:val="16"/>
              </w:rPr>
            </w:pPr>
            <w:r w:rsidRPr="00FC4079">
              <w:rPr>
                <w:sz w:val="16"/>
              </w:rPr>
              <w:t>Oral</w:t>
            </w:r>
          </w:p>
        </w:tc>
        <w:tc>
          <w:tcPr>
            <w:tcW w:w="1440" w:type="dxa"/>
          </w:tcPr>
          <w:p w14:paraId="49B26826" w14:textId="77777777" w:rsidR="00AF38E9" w:rsidRPr="00FC4079" w:rsidRDefault="00AF38E9" w:rsidP="00AF38E9">
            <w:pPr>
              <w:spacing w:line="240" w:lineRule="auto"/>
              <w:rPr>
                <w:sz w:val="16"/>
              </w:rPr>
            </w:pPr>
            <w:r w:rsidRPr="00FC4079">
              <w:rPr>
                <w:sz w:val="16"/>
              </w:rPr>
              <w:t>Uro-Carb</w:t>
            </w:r>
          </w:p>
        </w:tc>
        <w:tc>
          <w:tcPr>
            <w:tcW w:w="534" w:type="dxa"/>
          </w:tcPr>
          <w:p w14:paraId="5C524E3F" w14:textId="77777777" w:rsidR="00AF38E9" w:rsidRPr="00FC4079" w:rsidRDefault="00AF38E9" w:rsidP="00AF38E9">
            <w:pPr>
              <w:spacing w:line="240" w:lineRule="auto"/>
              <w:rPr>
                <w:sz w:val="16"/>
              </w:rPr>
            </w:pPr>
            <w:r w:rsidRPr="00FC4079">
              <w:rPr>
                <w:sz w:val="16"/>
              </w:rPr>
              <w:t>YN</w:t>
            </w:r>
          </w:p>
        </w:tc>
        <w:tc>
          <w:tcPr>
            <w:tcW w:w="633" w:type="dxa"/>
          </w:tcPr>
          <w:p w14:paraId="5C90BB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86424C" w14:textId="77777777" w:rsidR="00AF38E9" w:rsidRPr="00FC4079" w:rsidRDefault="00AF38E9" w:rsidP="00AF38E9">
            <w:pPr>
              <w:spacing w:line="240" w:lineRule="auto"/>
              <w:rPr>
                <w:sz w:val="16"/>
              </w:rPr>
            </w:pPr>
          </w:p>
        </w:tc>
        <w:tc>
          <w:tcPr>
            <w:tcW w:w="1728" w:type="dxa"/>
          </w:tcPr>
          <w:p w14:paraId="34AA373A" w14:textId="77777777" w:rsidR="00AF38E9" w:rsidRPr="00FC4079" w:rsidRDefault="00AF38E9" w:rsidP="00AF38E9">
            <w:pPr>
              <w:spacing w:line="240" w:lineRule="auto"/>
              <w:rPr>
                <w:sz w:val="16"/>
              </w:rPr>
            </w:pPr>
          </w:p>
        </w:tc>
        <w:tc>
          <w:tcPr>
            <w:tcW w:w="682" w:type="dxa"/>
          </w:tcPr>
          <w:p w14:paraId="011568D7" w14:textId="77777777" w:rsidR="00AF38E9" w:rsidRPr="00FC4079" w:rsidRDefault="00AF38E9" w:rsidP="00AF38E9">
            <w:pPr>
              <w:spacing w:line="240" w:lineRule="auto"/>
              <w:rPr>
                <w:sz w:val="16"/>
              </w:rPr>
            </w:pPr>
            <w:r w:rsidRPr="00FC4079">
              <w:rPr>
                <w:sz w:val="16"/>
              </w:rPr>
              <w:t>100</w:t>
            </w:r>
          </w:p>
        </w:tc>
        <w:tc>
          <w:tcPr>
            <w:tcW w:w="682" w:type="dxa"/>
          </w:tcPr>
          <w:p w14:paraId="2D63BF7F" w14:textId="77777777" w:rsidR="00AF38E9" w:rsidRPr="00FC4079" w:rsidRDefault="00AF38E9" w:rsidP="00AF38E9">
            <w:pPr>
              <w:spacing w:line="240" w:lineRule="auto"/>
              <w:rPr>
                <w:sz w:val="16"/>
              </w:rPr>
            </w:pPr>
            <w:r w:rsidRPr="00FC4079">
              <w:rPr>
                <w:sz w:val="16"/>
              </w:rPr>
              <w:t>2</w:t>
            </w:r>
          </w:p>
        </w:tc>
        <w:tc>
          <w:tcPr>
            <w:tcW w:w="1271" w:type="dxa"/>
          </w:tcPr>
          <w:p w14:paraId="66B6383D" w14:textId="77777777" w:rsidR="00AF38E9" w:rsidRPr="00FC4079" w:rsidRDefault="00AF38E9" w:rsidP="00AF38E9">
            <w:pPr>
              <w:spacing w:line="240" w:lineRule="auto"/>
              <w:rPr>
                <w:sz w:val="16"/>
              </w:rPr>
            </w:pPr>
          </w:p>
        </w:tc>
        <w:tc>
          <w:tcPr>
            <w:tcW w:w="534" w:type="dxa"/>
          </w:tcPr>
          <w:p w14:paraId="77985DFA" w14:textId="77777777" w:rsidR="00AF38E9" w:rsidRPr="00FC4079" w:rsidRDefault="00AF38E9" w:rsidP="00AF38E9">
            <w:pPr>
              <w:spacing w:line="240" w:lineRule="auto"/>
              <w:rPr>
                <w:sz w:val="16"/>
              </w:rPr>
            </w:pPr>
            <w:r w:rsidRPr="00FC4079">
              <w:rPr>
                <w:sz w:val="16"/>
              </w:rPr>
              <w:t>100</w:t>
            </w:r>
          </w:p>
        </w:tc>
        <w:tc>
          <w:tcPr>
            <w:tcW w:w="534" w:type="dxa"/>
          </w:tcPr>
          <w:p w14:paraId="2B5A31DD" w14:textId="77777777" w:rsidR="00AF38E9" w:rsidRPr="00FC4079" w:rsidRDefault="00AF38E9" w:rsidP="00AF38E9">
            <w:pPr>
              <w:spacing w:line="240" w:lineRule="auto"/>
              <w:rPr>
                <w:sz w:val="16"/>
              </w:rPr>
            </w:pPr>
          </w:p>
        </w:tc>
        <w:tc>
          <w:tcPr>
            <w:tcW w:w="864" w:type="dxa"/>
          </w:tcPr>
          <w:p w14:paraId="3E37B072" w14:textId="77777777" w:rsidR="00AF38E9" w:rsidRPr="00FC4079" w:rsidRDefault="00AF38E9" w:rsidP="00AF38E9">
            <w:pPr>
              <w:spacing w:line="240" w:lineRule="auto"/>
              <w:rPr>
                <w:sz w:val="16"/>
              </w:rPr>
            </w:pPr>
          </w:p>
        </w:tc>
      </w:tr>
      <w:tr w:rsidR="00FC4079" w:rsidRPr="00FC4079" w14:paraId="7FB45DBA" w14:textId="77777777" w:rsidTr="00FC4079">
        <w:tc>
          <w:tcPr>
            <w:tcW w:w="1353" w:type="dxa"/>
          </w:tcPr>
          <w:p w14:paraId="2B1CC92D" w14:textId="77777777" w:rsidR="00AF38E9" w:rsidRPr="00FC4079" w:rsidRDefault="00AF38E9" w:rsidP="00AF38E9">
            <w:pPr>
              <w:spacing w:line="240" w:lineRule="auto"/>
              <w:rPr>
                <w:sz w:val="16"/>
              </w:rPr>
            </w:pPr>
            <w:r w:rsidRPr="00FC4079">
              <w:rPr>
                <w:sz w:val="16"/>
              </w:rPr>
              <w:t>Bevacizumab</w:t>
            </w:r>
          </w:p>
        </w:tc>
        <w:tc>
          <w:tcPr>
            <w:tcW w:w="2023" w:type="dxa"/>
          </w:tcPr>
          <w:p w14:paraId="0A5E9D57" w14:textId="77777777" w:rsidR="00AF38E9" w:rsidRPr="00FC4079" w:rsidRDefault="00AF38E9" w:rsidP="00AF38E9">
            <w:pPr>
              <w:spacing w:line="240" w:lineRule="auto"/>
              <w:rPr>
                <w:sz w:val="16"/>
              </w:rPr>
            </w:pPr>
            <w:r w:rsidRPr="00FC4079">
              <w:rPr>
                <w:sz w:val="16"/>
              </w:rPr>
              <w:t>Solution for I.V. infusion 100 mg in 4 mL</w:t>
            </w:r>
          </w:p>
        </w:tc>
        <w:tc>
          <w:tcPr>
            <w:tcW w:w="953" w:type="dxa"/>
          </w:tcPr>
          <w:p w14:paraId="6AC6CBD9" w14:textId="77777777" w:rsidR="00AF38E9" w:rsidRPr="00FC4079" w:rsidRDefault="00AF38E9" w:rsidP="00AF38E9">
            <w:pPr>
              <w:spacing w:line="240" w:lineRule="auto"/>
              <w:rPr>
                <w:sz w:val="16"/>
              </w:rPr>
            </w:pPr>
            <w:r w:rsidRPr="00FC4079">
              <w:rPr>
                <w:sz w:val="16"/>
              </w:rPr>
              <w:t>Injection</w:t>
            </w:r>
          </w:p>
        </w:tc>
        <w:tc>
          <w:tcPr>
            <w:tcW w:w="1440" w:type="dxa"/>
          </w:tcPr>
          <w:p w14:paraId="67873B57" w14:textId="77777777" w:rsidR="00AF38E9" w:rsidRPr="00FC4079" w:rsidRDefault="00AF38E9" w:rsidP="00AF38E9">
            <w:pPr>
              <w:spacing w:line="240" w:lineRule="auto"/>
              <w:rPr>
                <w:sz w:val="16"/>
              </w:rPr>
            </w:pPr>
            <w:r w:rsidRPr="00FC4079">
              <w:rPr>
                <w:sz w:val="16"/>
              </w:rPr>
              <w:t>Abevmy</w:t>
            </w:r>
          </w:p>
        </w:tc>
        <w:tc>
          <w:tcPr>
            <w:tcW w:w="534" w:type="dxa"/>
          </w:tcPr>
          <w:p w14:paraId="49FC6E05" w14:textId="77777777" w:rsidR="00AF38E9" w:rsidRPr="00FC4079" w:rsidRDefault="00AF38E9" w:rsidP="00AF38E9">
            <w:pPr>
              <w:spacing w:line="240" w:lineRule="auto"/>
              <w:rPr>
                <w:sz w:val="16"/>
              </w:rPr>
            </w:pPr>
            <w:r w:rsidRPr="00FC4079">
              <w:rPr>
                <w:sz w:val="16"/>
              </w:rPr>
              <w:t>SZ</w:t>
            </w:r>
          </w:p>
        </w:tc>
        <w:tc>
          <w:tcPr>
            <w:tcW w:w="633" w:type="dxa"/>
          </w:tcPr>
          <w:p w14:paraId="7415817E" w14:textId="77777777" w:rsidR="00AF38E9" w:rsidRPr="00FC4079" w:rsidRDefault="00AF38E9" w:rsidP="00AF38E9">
            <w:pPr>
              <w:spacing w:line="240" w:lineRule="auto"/>
              <w:rPr>
                <w:sz w:val="16"/>
              </w:rPr>
            </w:pPr>
            <w:r w:rsidRPr="00FC4079">
              <w:rPr>
                <w:sz w:val="16"/>
              </w:rPr>
              <w:t xml:space="preserve">MP </w:t>
            </w:r>
          </w:p>
        </w:tc>
        <w:tc>
          <w:tcPr>
            <w:tcW w:w="1728" w:type="dxa"/>
          </w:tcPr>
          <w:p w14:paraId="7815AA25" w14:textId="77777777" w:rsidR="00AF38E9" w:rsidRPr="00FC4079" w:rsidRDefault="00AF38E9" w:rsidP="00AF38E9">
            <w:pPr>
              <w:spacing w:line="240" w:lineRule="auto"/>
              <w:rPr>
                <w:sz w:val="16"/>
              </w:rPr>
            </w:pPr>
          </w:p>
        </w:tc>
        <w:tc>
          <w:tcPr>
            <w:tcW w:w="1728" w:type="dxa"/>
          </w:tcPr>
          <w:p w14:paraId="722D3284" w14:textId="77777777" w:rsidR="00AF38E9" w:rsidRPr="00FC4079" w:rsidRDefault="00AF38E9" w:rsidP="00AF38E9">
            <w:pPr>
              <w:spacing w:line="240" w:lineRule="auto"/>
              <w:rPr>
                <w:sz w:val="16"/>
              </w:rPr>
            </w:pPr>
          </w:p>
        </w:tc>
        <w:tc>
          <w:tcPr>
            <w:tcW w:w="682" w:type="dxa"/>
          </w:tcPr>
          <w:p w14:paraId="4AF7F381" w14:textId="77777777" w:rsidR="00AF38E9" w:rsidRPr="00FC4079" w:rsidRDefault="00AF38E9" w:rsidP="00AF38E9">
            <w:pPr>
              <w:spacing w:line="240" w:lineRule="auto"/>
              <w:rPr>
                <w:sz w:val="16"/>
              </w:rPr>
            </w:pPr>
            <w:r w:rsidRPr="00FC4079">
              <w:rPr>
                <w:sz w:val="16"/>
              </w:rPr>
              <w:t>See Note 3</w:t>
            </w:r>
          </w:p>
        </w:tc>
        <w:tc>
          <w:tcPr>
            <w:tcW w:w="682" w:type="dxa"/>
          </w:tcPr>
          <w:p w14:paraId="254577F4" w14:textId="77777777" w:rsidR="00AF38E9" w:rsidRPr="00FC4079" w:rsidRDefault="00AF38E9" w:rsidP="00AF38E9">
            <w:pPr>
              <w:spacing w:line="240" w:lineRule="auto"/>
              <w:rPr>
                <w:sz w:val="16"/>
              </w:rPr>
            </w:pPr>
            <w:r w:rsidRPr="00FC4079">
              <w:rPr>
                <w:sz w:val="16"/>
              </w:rPr>
              <w:t>See Note 3</w:t>
            </w:r>
          </w:p>
        </w:tc>
        <w:tc>
          <w:tcPr>
            <w:tcW w:w="1271" w:type="dxa"/>
          </w:tcPr>
          <w:p w14:paraId="7517882E" w14:textId="77777777" w:rsidR="00AF38E9" w:rsidRPr="00FC4079" w:rsidRDefault="00AF38E9" w:rsidP="00AF38E9">
            <w:pPr>
              <w:spacing w:line="240" w:lineRule="auto"/>
              <w:rPr>
                <w:sz w:val="16"/>
              </w:rPr>
            </w:pPr>
          </w:p>
        </w:tc>
        <w:tc>
          <w:tcPr>
            <w:tcW w:w="534" w:type="dxa"/>
          </w:tcPr>
          <w:p w14:paraId="22D043ED" w14:textId="77777777" w:rsidR="00AF38E9" w:rsidRPr="00FC4079" w:rsidRDefault="00AF38E9" w:rsidP="00AF38E9">
            <w:pPr>
              <w:spacing w:line="240" w:lineRule="auto"/>
              <w:rPr>
                <w:sz w:val="16"/>
              </w:rPr>
            </w:pPr>
            <w:r w:rsidRPr="00FC4079">
              <w:rPr>
                <w:sz w:val="16"/>
              </w:rPr>
              <w:t>1</w:t>
            </w:r>
          </w:p>
        </w:tc>
        <w:tc>
          <w:tcPr>
            <w:tcW w:w="534" w:type="dxa"/>
          </w:tcPr>
          <w:p w14:paraId="2ACA8E46" w14:textId="77777777" w:rsidR="00AF38E9" w:rsidRPr="00FC4079" w:rsidRDefault="00AF38E9" w:rsidP="00AF38E9">
            <w:pPr>
              <w:spacing w:line="240" w:lineRule="auto"/>
              <w:rPr>
                <w:sz w:val="16"/>
              </w:rPr>
            </w:pPr>
          </w:p>
        </w:tc>
        <w:tc>
          <w:tcPr>
            <w:tcW w:w="864" w:type="dxa"/>
          </w:tcPr>
          <w:p w14:paraId="37C0EF98" w14:textId="77777777" w:rsidR="00AF38E9" w:rsidRPr="00FC4079" w:rsidRDefault="00AF38E9" w:rsidP="00AF38E9">
            <w:pPr>
              <w:spacing w:line="240" w:lineRule="auto"/>
              <w:rPr>
                <w:sz w:val="16"/>
              </w:rPr>
            </w:pPr>
            <w:r w:rsidRPr="00FC4079">
              <w:rPr>
                <w:sz w:val="16"/>
              </w:rPr>
              <w:t>D(100)</w:t>
            </w:r>
          </w:p>
        </w:tc>
      </w:tr>
      <w:tr w:rsidR="00FC4079" w:rsidRPr="00FC4079" w14:paraId="61E93C7D" w14:textId="77777777" w:rsidTr="00FC4079">
        <w:tc>
          <w:tcPr>
            <w:tcW w:w="1353" w:type="dxa"/>
          </w:tcPr>
          <w:p w14:paraId="457C9BA9" w14:textId="77777777" w:rsidR="00AF38E9" w:rsidRPr="00FC4079" w:rsidRDefault="00AF38E9" w:rsidP="00AF38E9">
            <w:pPr>
              <w:spacing w:line="240" w:lineRule="auto"/>
              <w:rPr>
                <w:sz w:val="16"/>
              </w:rPr>
            </w:pPr>
            <w:r w:rsidRPr="00FC4079">
              <w:rPr>
                <w:sz w:val="16"/>
              </w:rPr>
              <w:t>Bevacizumab</w:t>
            </w:r>
          </w:p>
        </w:tc>
        <w:tc>
          <w:tcPr>
            <w:tcW w:w="2023" w:type="dxa"/>
          </w:tcPr>
          <w:p w14:paraId="586C7C3B" w14:textId="77777777" w:rsidR="00AF38E9" w:rsidRPr="00FC4079" w:rsidRDefault="00AF38E9" w:rsidP="00AF38E9">
            <w:pPr>
              <w:spacing w:line="240" w:lineRule="auto"/>
              <w:rPr>
                <w:sz w:val="16"/>
              </w:rPr>
            </w:pPr>
            <w:r w:rsidRPr="00FC4079">
              <w:rPr>
                <w:sz w:val="16"/>
              </w:rPr>
              <w:t>Solution for I.V. infusion 100 mg in 4 mL</w:t>
            </w:r>
          </w:p>
        </w:tc>
        <w:tc>
          <w:tcPr>
            <w:tcW w:w="953" w:type="dxa"/>
          </w:tcPr>
          <w:p w14:paraId="54E6DB78" w14:textId="77777777" w:rsidR="00AF38E9" w:rsidRPr="00FC4079" w:rsidRDefault="00AF38E9" w:rsidP="00AF38E9">
            <w:pPr>
              <w:spacing w:line="240" w:lineRule="auto"/>
              <w:rPr>
                <w:sz w:val="16"/>
              </w:rPr>
            </w:pPr>
            <w:r w:rsidRPr="00FC4079">
              <w:rPr>
                <w:sz w:val="16"/>
              </w:rPr>
              <w:t>Injection</w:t>
            </w:r>
          </w:p>
        </w:tc>
        <w:tc>
          <w:tcPr>
            <w:tcW w:w="1440" w:type="dxa"/>
          </w:tcPr>
          <w:p w14:paraId="377E63FC" w14:textId="77777777" w:rsidR="00AF38E9" w:rsidRPr="00FC4079" w:rsidRDefault="00AF38E9" w:rsidP="00AF38E9">
            <w:pPr>
              <w:spacing w:line="240" w:lineRule="auto"/>
              <w:rPr>
                <w:sz w:val="16"/>
              </w:rPr>
            </w:pPr>
            <w:r w:rsidRPr="00FC4079">
              <w:rPr>
                <w:sz w:val="16"/>
              </w:rPr>
              <w:t>Bevaciptin</w:t>
            </w:r>
          </w:p>
        </w:tc>
        <w:tc>
          <w:tcPr>
            <w:tcW w:w="534" w:type="dxa"/>
          </w:tcPr>
          <w:p w14:paraId="06CE88C7" w14:textId="77777777" w:rsidR="00AF38E9" w:rsidRPr="00FC4079" w:rsidRDefault="00AF38E9" w:rsidP="00AF38E9">
            <w:pPr>
              <w:spacing w:line="240" w:lineRule="auto"/>
              <w:rPr>
                <w:sz w:val="16"/>
              </w:rPr>
            </w:pPr>
            <w:r w:rsidRPr="00FC4079">
              <w:rPr>
                <w:sz w:val="16"/>
              </w:rPr>
              <w:t>LR</w:t>
            </w:r>
          </w:p>
        </w:tc>
        <w:tc>
          <w:tcPr>
            <w:tcW w:w="633" w:type="dxa"/>
          </w:tcPr>
          <w:p w14:paraId="3C61DFAF" w14:textId="77777777" w:rsidR="00AF38E9" w:rsidRPr="00FC4079" w:rsidRDefault="00AF38E9" w:rsidP="00AF38E9">
            <w:pPr>
              <w:spacing w:line="240" w:lineRule="auto"/>
              <w:rPr>
                <w:sz w:val="16"/>
              </w:rPr>
            </w:pPr>
            <w:r w:rsidRPr="00FC4079">
              <w:rPr>
                <w:sz w:val="16"/>
              </w:rPr>
              <w:t xml:space="preserve">MP </w:t>
            </w:r>
          </w:p>
        </w:tc>
        <w:tc>
          <w:tcPr>
            <w:tcW w:w="1728" w:type="dxa"/>
          </w:tcPr>
          <w:p w14:paraId="11CF088E" w14:textId="77777777" w:rsidR="00AF38E9" w:rsidRPr="00FC4079" w:rsidRDefault="00AF38E9" w:rsidP="00AF38E9">
            <w:pPr>
              <w:spacing w:line="240" w:lineRule="auto"/>
              <w:rPr>
                <w:sz w:val="16"/>
              </w:rPr>
            </w:pPr>
          </w:p>
        </w:tc>
        <w:tc>
          <w:tcPr>
            <w:tcW w:w="1728" w:type="dxa"/>
          </w:tcPr>
          <w:p w14:paraId="4E87EA1B" w14:textId="77777777" w:rsidR="00AF38E9" w:rsidRPr="00FC4079" w:rsidRDefault="00AF38E9" w:rsidP="00AF38E9">
            <w:pPr>
              <w:spacing w:line="240" w:lineRule="auto"/>
              <w:rPr>
                <w:sz w:val="16"/>
              </w:rPr>
            </w:pPr>
          </w:p>
        </w:tc>
        <w:tc>
          <w:tcPr>
            <w:tcW w:w="682" w:type="dxa"/>
          </w:tcPr>
          <w:p w14:paraId="4F2CE254" w14:textId="77777777" w:rsidR="00AF38E9" w:rsidRPr="00FC4079" w:rsidRDefault="00AF38E9" w:rsidP="00AF38E9">
            <w:pPr>
              <w:spacing w:line="240" w:lineRule="auto"/>
              <w:rPr>
                <w:sz w:val="16"/>
              </w:rPr>
            </w:pPr>
            <w:r w:rsidRPr="00FC4079">
              <w:rPr>
                <w:sz w:val="16"/>
              </w:rPr>
              <w:t>See Note 3</w:t>
            </w:r>
          </w:p>
        </w:tc>
        <w:tc>
          <w:tcPr>
            <w:tcW w:w="682" w:type="dxa"/>
          </w:tcPr>
          <w:p w14:paraId="07F3862A" w14:textId="77777777" w:rsidR="00AF38E9" w:rsidRPr="00FC4079" w:rsidRDefault="00AF38E9" w:rsidP="00AF38E9">
            <w:pPr>
              <w:spacing w:line="240" w:lineRule="auto"/>
              <w:rPr>
                <w:sz w:val="16"/>
              </w:rPr>
            </w:pPr>
            <w:r w:rsidRPr="00FC4079">
              <w:rPr>
                <w:sz w:val="16"/>
              </w:rPr>
              <w:t>See Note 3</w:t>
            </w:r>
          </w:p>
        </w:tc>
        <w:tc>
          <w:tcPr>
            <w:tcW w:w="1271" w:type="dxa"/>
          </w:tcPr>
          <w:p w14:paraId="246E9DFA" w14:textId="77777777" w:rsidR="00AF38E9" w:rsidRPr="00FC4079" w:rsidRDefault="00AF38E9" w:rsidP="00AF38E9">
            <w:pPr>
              <w:spacing w:line="240" w:lineRule="auto"/>
              <w:rPr>
                <w:sz w:val="16"/>
              </w:rPr>
            </w:pPr>
          </w:p>
        </w:tc>
        <w:tc>
          <w:tcPr>
            <w:tcW w:w="534" w:type="dxa"/>
          </w:tcPr>
          <w:p w14:paraId="42AF3372" w14:textId="77777777" w:rsidR="00AF38E9" w:rsidRPr="00FC4079" w:rsidRDefault="00AF38E9" w:rsidP="00AF38E9">
            <w:pPr>
              <w:spacing w:line="240" w:lineRule="auto"/>
              <w:rPr>
                <w:sz w:val="16"/>
              </w:rPr>
            </w:pPr>
            <w:r w:rsidRPr="00FC4079">
              <w:rPr>
                <w:sz w:val="16"/>
              </w:rPr>
              <w:t>1</w:t>
            </w:r>
          </w:p>
        </w:tc>
        <w:tc>
          <w:tcPr>
            <w:tcW w:w="534" w:type="dxa"/>
          </w:tcPr>
          <w:p w14:paraId="56557C06" w14:textId="77777777" w:rsidR="00AF38E9" w:rsidRPr="00FC4079" w:rsidRDefault="00AF38E9" w:rsidP="00AF38E9">
            <w:pPr>
              <w:spacing w:line="240" w:lineRule="auto"/>
              <w:rPr>
                <w:sz w:val="16"/>
              </w:rPr>
            </w:pPr>
          </w:p>
        </w:tc>
        <w:tc>
          <w:tcPr>
            <w:tcW w:w="864" w:type="dxa"/>
          </w:tcPr>
          <w:p w14:paraId="2883C354" w14:textId="77777777" w:rsidR="00AF38E9" w:rsidRPr="00FC4079" w:rsidRDefault="00AF38E9" w:rsidP="00AF38E9">
            <w:pPr>
              <w:spacing w:line="240" w:lineRule="auto"/>
              <w:rPr>
                <w:sz w:val="16"/>
              </w:rPr>
            </w:pPr>
            <w:r w:rsidRPr="00FC4079">
              <w:rPr>
                <w:sz w:val="16"/>
              </w:rPr>
              <w:t>D(100)</w:t>
            </w:r>
          </w:p>
        </w:tc>
      </w:tr>
      <w:tr w:rsidR="00FC4079" w:rsidRPr="00FC4079" w14:paraId="296C21B1" w14:textId="77777777" w:rsidTr="00FC4079">
        <w:tc>
          <w:tcPr>
            <w:tcW w:w="1353" w:type="dxa"/>
          </w:tcPr>
          <w:p w14:paraId="4BC2727B" w14:textId="77777777" w:rsidR="00AF38E9" w:rsidRPr="00FC4079" w:rsidRDefault="00AF38E9" w:rsidP="00AF38E9">
            <w:pPr>
              <w:spacing w:line="240" w:lineRule="auto"/>
              <w:rPr>
                <w:sz w:val="16"/>
              </w:rPr>
            </w:pPr>
            <w:r w:rsidRPr="00FC4079">
              <w:rPr>
                <w:sz w:val="16"/>
              </w:rPr>
              <w:t>Bevacizumab</w:t>
            </w:r>
          </w:p>
        </w:tc>
        <w:tc>
          <w:tcPr>
            <w:tcW w:w="2023" w:type="dxa"/>
          </w:tcPr>
          <w:p w14:paraId="7DAEC82C" w14:textId="77777777" w:rsidR="00AF38E9" w:rsidRPr="00FC4079" w:rsidRDefault="00AF38E9" w:rsidP="00AF38E9">
            <w:pPr>
              <w:spacing w:line="240" w:lineRule="auto"/>
              <w:rPr>
                <w:sz w:val="16"/>
              </w:rPr>
            </w:pPr>
            <w:r w:rsidRPr="00FC4079">
              <w:rPr>
                <w:sz w:val="16"/>
              </w:rPr>
              <w:t>Solution for I.V. infusion 100 mg in 4 mL</w:t>
            </w:r>
          </w:p>
        </w:tc>
        <w:tc>
          <w:tcPr>
            <w:tcW w:w="953" w:type="dxa"/>
          </w:tcPr>
          <w:p w14:paraId="35424AFA" w14:textId="77777777" w:rsidR="00AF38E9" w:rsidRPr="00FC4079" w:rsidRDefault="00AF38E9" w:rsidP="00AF38E9">
            <w:pPr>
              <w:spacing w:line="240" w:lineRule="auto"/>
              <w:rPr>
                <w:sz w:val="16"/>
              </w:rPr>
            </w:pPr>
            <w:r w:rsidRPr="00FC4079">
              <w:rPr>
                <w:sz w:val="16"/>
              </w:rPr>
              <w:t>Injection</w:t>
            </w:r>
          </w:p>
        </w:tc>
        <w:tc>
          <w:tcPr>
            <w:tcW w:w="1440" w:type="dxa"/>
          </w:tcPr>
          <w:p w14:paraId="4B433090" w14:textId="77777777" w:rsidR="00AF38E9" w:rsidRPr="00FC4079" w:rsidRDefault="00AF38E9" w:rsidP="00AF38E9">
            <w:pPr>
              <w:spacing w:line="240" w:lineRule="auto"/>
              <w:rPr>
                <w:sz w:val="16"/>
              </w:rPr>
            </w:pPr>
            <w:r w:rsidRPr="00FC4079">
              <w:rPr>
                <w:sz w:val="16"/>
              </w:rPr>
              <w:t>Mvasi</w:t>
            </w:r>
          </w:p>
        </w:tc>
        <w:tc>
          <w:tcPr>
            <w:tcW w:w="534" w:type="dxa"/>
          </w:tcPr>
          <w:p w14:paraId="6BAAD2AF" w14:textId="77777777" w:rsidR="00AF38E9" w:rsidRPr="00FC4079" w:rsidRDefault="00AF38E9" w:rsidP="00AF38E9">
            <w:pPr>
              <w:spacing w:line="240" w:lineRule="auto"/>
              <w:rPr>
                <w:sz w:val="16"/>
              </w:rPr>
            </w:pPr>
            <w:r w:rsidRPr="00FC4079">
              <w:rPr>
                <w:sz w:val="16"/>
              </w:rPr>
              <w:t>AN</w:t>
            </w:r>
          </w:p>
        </w:tc>
        <w:tc>
          <w:tcPr>
            <w:tcW w:w="633" w:type="dxa"/>
          </w:tcPr>
          <w:p w14:paraId="136183A1" w14:textId="77777777" w:rsidR="00AF38E9" w:rsidRPr="00FC4079" w:rsidRDefault="00AF38E9" w:rsidP="00AF38E9">
            <w:pPr>
              <w:spacing w:line="240" w:lineRule="auto"/>
              <w:rPr>
                <w:sz w:val="16"/>
              </w:rPr>
            </w:pPr>
            <w:r w:rsidRPr="00FC4079">
              <w:rPr>
                <w:sz w:val="16"/>
              </w:rPr>
              <w:t xml:space="preserve">MP </w:t>
            </w:r>
          </w:p>
        </w:tc>
        <w:tc>
          <w:tcPr>
            <w:tcW w:w="1728" w:type="dxa"/>
          </w:tcPr>
          <w:p w14:paraId="1F037B4D" w14:textId="77777777" w:rsidR="00AF38E9" w:rsidRPr="00FC4079" w:rsidRDefault="00AF38E9" w:rsidP="00AF38E9">
            <w:pPr>
              <w:spacing w:line="240" w:lineRule="auto"/>
              <w:rPr>
                <w:sz w:val="16"/>
              </w:rPr>
            </w:pPr>
          </w:p>
        </w:tc>
        <w:tc>
          <w:tcPr>
            <w:tcW w:w="1728" w:type="dxa"/>
          </w:tcPr>
          <w:p w14:paraId="639DFB35" w14:textId="77777777" w:rsidR="00AF38E9" w:rsidRPr="00FC4079" w:rsidRDefault="00AF38E9" w:rsidP="00AF38E9">
            <w:pPr>
              <w:spacing w:line="240" w:lineRule="auto"/>
              <w:rPr>
                <w:sz w:val="16"/>
              </w:rPr>
            </w:pPr>
          </w:p>
        </w:tc>
        <w:tc>
          <w:tcPr>
            <w:tcW w:w="682" w:type="dxa"/>
          </w:tcPr>
          <w:p w14:paraId="3EBB0FF9" w14:textId="77777777" w:rsidR="00AF38E9" w:rsidRPr="00FC4079" w:rsidRDefault="00AF38E9" w:rsidP="00AF38E9">
            <w:pPr>
              <w:spacing w:line="240" w:lineRule="auto"/>
              <w:rPr>
                <w:sz w:val="16"/>
              </w:rPr>
            </w:pPr>
            <w:r w:rsidRPr="00FC4079">
              <w:rPr>
                <w:sz w:val="16"/>
              </w:rPr>
              <w:t>See Note 3</w:t>
            </w:r>
          </w:p>
        </w:tc>
        <w:tc>
          <w:tcPr>
            <w:tcW w:w="682" w:type="dxa"/>
          </w:tcPr>
          <w:p w14:paraId="296096A1" w14:textId="77777777" w:rsidR="00AF38E9" w:rsidRPr="00FC4079" w:rsidRDefault="00AF38E9" w:rsidP="00AF38E9">
            <w:pPr>
              <w:spacing w:line="240" w:lineRule="auto"/>
              <w:rPr>
                <w:sz w:val="16"/>
              </w:rPr>
            </w:pPr>
            <w:r w:rsidRPr="00FC4079">
              <w:rPr>
                <w:sz w:val="16"/>
              </w:rPr>
              <w:t>See Note 3</w:t>
            </w:r>
          </w:p>
        </w:tc>
        <w:tc>
          <w:tcPr>
            <w:tcW w:w="1271" w:type="dxa"/>
          </w:tcPr>
          <w:p w14:paraId="797F69CA" w14:textId="77777777" w:rsidR="00AF38E9" w:rsidRPr="00FC4079" w:rsidRDefault="00AF38E9" w:rsidP="00AF38E9">
            <w:pPr>
              <w:spacing w:line="240" w:lineRule="auto"/>
              <w:rPr>
                <w:sz w:val="16"/>
              </w:rPr>
            </w:pPr>
          </w:p>
        </w:tc>
        <w:tc>
          <w:tcPr>
            <w:tcW w:w="534" w:type="dxa"/>
          </w:tcPr>
          <w:p w14:paraId="280A5947" w14:textId="77777777" w:rsidR="00AF38E9" w:rsidRPr="00FC4079" w:rsidRDefault="00AF38E9" w:rsidP="00AF38E9">
            <w:pPr>
              <w:spacing w:line="240" w:lineRule="auto"/>
              <w:rPr>
                <w:sz w:val="16"/>
              </w:rPr>
            </w:pPr>
            <w:r w:rsidRPr="00FC4079">
              <w:rPr>
                <w:sz w:val="16"/>
              </w:rPr>
              <w:t>1</w:t>
            </w:r>
          </w:p>
        </w:tc>
        <w:tc>
          <w:tcPr>
            <w:tcW w:w="534" w:type="dxa"/>
          </w:tcPr>
          <w:p w14:paraId="300FCC0A" w14:textId="77777777" w:rsidR="00AF38E9" w:rsidRPr="00FC4079" w:rsidRDefault="00AF38E9" w:rsidP="00AF38E9">
            <w:pPr>
              <w:spacing w:line="240" w:lineRule="auto"/>
              <w:rPr>
                <w:sz w:val="16"/>
              </w:rPr>
            </w:pPr>
          </w:p>
        </w:tc>
        <w:tc>
          <w:tcPr>
            <w:tcW w:w="864" w:type="dxa"/>
          </w:tcPr>
          <w:p w14:paraId="69136DE7" w14:textId="77777777" w:rsidR="00AF38E9" w:rsidRPr="00FC4079" w:rsidRDefault="00AF38E9" w:rsidP="00AF38E9">
            <w:pPr>
              <w:spacing w:line="240" w:lineRule="auto"/>
              <w:rPr>
                <w:sz w:val="16"/>
              </w:rPr>
            </w:pPr>
            <w:r w:rsidRPr="00FC4079">
              <w:rPr>
                <w:sz w:val="16"/>
              </w:rPr>
              <w:t>D(100)</w:t>
            </w:r>
          </w:p>
        </w:tc>
      </w:tr>
      <w:tr w:rsidR="00FC4079" w:rsidRPr="00FC4079" w14:paraId="77C34AF5" w14:textId="77777777" w:rsidTr="00FC4079">
        <w:tc>
          <w:tcPr>
            <w:tcW w:w="1353" w:type="dxa"/>
          </w:tcPr>
          <w:p w14:paraId="345556EC" w14:textId="77777777" w:rsidR="00AF38E9" w:rsidRPr="00FC4079" w:rsidRDefault="00AF38E9" w:rsidP="00AF38E9">
            <w:pPr>
              <w:spacing w:line="240" w:lineRule="auto"/>
              <w:rPr>
                <w:sz w:val="16"/>
              </w:rPr>
            </w:pPr>
            <w:r w:rsidRPr="00FC4079">
              <w:rPr>
                <w:sz w:val="16"/>
              </w:rPr>
              <w:t>Bevacizumab</w:t>
            </w:r>
          </w:p>
        </w:tc>
        <w:tc>
          <w:tcPr>
            <w:tcW w:w="2023" w:type="dxa"/>
          </w:tcPr>
          <w:p w14:paraId="48F46A7C" w14:textId="77777777" w:rsidR="00AF38E9" w:rsidRPr="00FC4079" w:rsidRDefault="00AF38E9" w:rsidP="00AF38E9">
            <w:pPr>
              <w:spacing w:line="240" w:lineRule="auto"/>
              <w:rPr>
                <w:sz w:val="16"/>
              </w:rPr>
            </w:pPr>
            <w:r w:rsidRPr="00FC4079">
              <w:rPr>
                <w:sz w:val="16"/>
              </w:rPr>
              <w:t>Solution for I.V. infusion 400 mg in 16 mL</w:t>
            </w:r>
          </w:p>
        </w:tc>
        <w:tc>
          <w:tcPr>
            <w:tcW w:w="953" w:type="dxa"/>
          </w:tcPr>
          <w:p w14:paraId="63A5ED36" w14:textId="77777777" w:rsidR="00AF38E9" w:rsidRPr="00FC4079" w:rsidRDefault="00AF38E9" w:rsidP="00AF38E9">
            <w:pPr>
              <w:spacing w:line="240" w:lineRule="auto"/>
              <w:rPr>
                <w:sz w:val="16"/>
              </w:rPr>
            </w:pPr>
            <w:r w:rsidRPr="00FC4079">
              <w:rPr>
                <w:sz w:val="16"/>
              </w:rPr>
              <w:t>Injection</w:t>
            </w:r>
          </w:p>
        </w:tc>
        <w:tc>
          <w:tcPr>
            <w:tcW w:w="1440" w:type="dxa"/>
          </w:tcPr>
          <w:p w14:paraId="6F8A2C79" w14:textId="77777777" w:rsidR="00AF38E9" w:rsidRPr="00FC4079" w:rsidRDefault="00AF38E9" w:rsidP="00AF38E9">
            <w:pPr>
              <w:spacing w:line="240" w:lineRule="auto"/>
              <w:rPr>
                <w:sz w:val="16"/>
              </w:rPr>
            </w:pPr>
            <w:r w:rsidRPr="00FC4079">
              <w:rPr>
                <w:sz w:val="16"/>
              </w:rPr>
              <w:t>Abevmy</w:t>
            </w:r>
          </w:p>
        </w:tc>
        <w:tc>
          <w:tcPr>
            <w:tcW w:w="534" w:type="dxa"/>
          </w:tcPr>
          <w:p w14:paraId="22D90177" w14:textId="77777777" w:rsidR="00AF38E9" w:rsidRPr="00FC4079" w:rsidRDefault="00AF38E9" w:rsidP="00AF38E9">
            <w:pPr>
              <w:spacing w:line="240" w:lineRule="auto"/>
              <w:rPr>
                <w:sz w:val="16"/>
              </w:rPr>
            </w:pPr>
            <w:r w:rsidRPr="00FC4079">
              <w:rPr>
                <w:sz w:val="16"/>
              </w:rPr>
              <w:t>SZ</w:t>
            </w:r>
          </w:p>
        </w:tc>
        <w:tc>
          <w:tcPr>
            <w:tcW w:w="633" w:type="dxa"/>
          </w:tcPr>
          <w:p w14:paraId="7A19EE18" w14:textId="77777777" w:rsidR="00AF38E9" w:rsidRPr="00FC4079" w:rsidRDefault="00AF38E9" w:rsidP="00AF38E9">
            <w:pPr>
              <w:spacing w:line="240" w:lineRule="auto"/>
              <w:rPr>
                <w:sz w:val="16"/>
              </w:rPr>
            </w:pPr>
            <w:r w:rsidRPr="00FC4079">
              <w:rPr>
                <w:sz w:val="16"/>
              </w:rPr>
              <w:t xml:space="preserve">MP </w:t>
            </w:r>
          </w:p>
        </w:tc>
        <w:tc>
          <w:tcPr>
            <w:tcW w:w="1728" w:type="dxa"/>
          </w:tcPr>
          <w:p w14:paraId="4FD013F1" w14:textId="77777777" w:rsidR="00AF38E9" w:rsidRPr="00FC4079" w:rsidRDefault="00AF38E9" w:rsidP="00AF38E9">
            <w:pPr>
              <w:spacing w:line="240" w:lineRule="auto"/>
              <w:rPr>
                <w:sz w:val="16"/>
              </w:rPr>
            </w:pPr>
          </w:p>
        </w:tc>
        <w:tc>
          <w:tcPr>
            <w:tcW w:w="1728" w:type="dxa"/>
          </w:tcPr>
          <w:p w14:paraId="7C99DCE3" w14:textId="77777777" w:rsidR="00AF38E9" w:rsidRPr="00FC4079" w:rsidRDefault="00AF38E9" w:rsidP="00AF38E9">
            <w:pPr>
              <w:spacing w:line="240" w:lineRule="auto"/>
              <w:rPr>
                <w:sz w:val="16"/>
              </w:rPr>
            </w:pPr>
          </w:p>
        </w:tc>
        <w:tc>
          <w:tcPr>
            <w:tcW w:w="682" w:type="dxa"/>
          </w:tcPr>
          <w:p w14:paraId="35BBF696" w14:textId="77777777" w:rsidR="00AF38E9" w:rsidRPr="00FC4079" w:rsidRDefault="00AF38E9" w:rsidP="00AF38E9">
            <w:pPr>
              <w:spacing w:line="240" w:lineRule="auto"/>
              <w:rPr>
                <w:sz w:val="16"/>
              </w:rPr>
            </w:pPr>
            <w:r w:rsidRPr="00FC4079">
              <w:rPr>
                <w:sz w:val="16"/>
              </w:rPr>
              <w:t>See Note 3</w:t>
            </w:r>
          </w:p>
        </w:tc>
        <w:tc>
          <w:tcPr>
            <w:tcW w:w="682" w:type="dxa"/>
          </w:tcPr>
          <w:p w14:paraId="06EFB7BB" w14:textId="77777777" w:rsidR="00AF38E9" w:rsidRPr="00FC4079" w:rsidRDefault="00AF38E9" w:rsidP="00AF38E9">
            <w:pPr>
              <w:spacing w:line="240" w:lineRule="auto"/>
              <w:rPr>
                <w:sz w:val="16"/>
              </w:rPr>
            </w:pPr>
            <w:r w:rsidRPr="00FC4079">
              <w:rPr>
                <w:sz w:val="16"/>
              </w:rPr>
              <w:t>See Note 3</w:t>
            </w:r>
          </w:p>
        </w:tc>
        <w:tc>
          <w:tcPr>
            <w:tcW w:w="1271" w:type="dxa"/>
          </w:tcPr>
          <w:p w14:paraId="35682F3E" w14:textId="77777777" w:rsidR="00AF38E9" w:rsidRPr="00FC4079" w:rsidRDefault="00AF38E9" w:rsidP="00AF38E9">
            <w:pPr>
              <w:spacing w:line="240" w:lineRule="auto"/>
              <w:rPr>
                <w:sz w:val="16"/>
              </w:rPr>
            </w:pPr>
          </w:p>
        </w:tc>
        <w:tc>
          <w:tcPr>
            <w:tcW w:w="534" w:type="dxa"/>
          </w:tcPr>
          <w:p w14:paraId="78E91ABD" w14:textId="77777777" w:rsidR="00AF38E9" w:rsidRPr="00FC4079" w:rsidRDefault="00AF38E9" w:rsidP="00AF38E9">
            <w:pPr>
              <w:spacing w:line="240" w:lineRule="auto"/>
              <w:rPr>
                <w:sz w:val="16"/>
              </w:rPr>
            </w:pPr>
            <w:r w:rsidRPr="00FC4079">
              <w:rPr>
                <w:sz w:val="16"/>
              </w:rPr>
              <w:t>1</w:t>
            </w:r>
          </w:p>
        </w:tc>
        <w:tc>
          <w:tcPr>
            <w:tcW w:w="534" w:type="dxa"/>
          </w:tcPr>
          <w:p w14:paraId="21B3ADDD" w14:textId="77777777" w:rsidR="00AF38E9" w:rsidRPr="00FC4079" w:rsidRDefault="00AF38E9" w:rsidP="00AF38E9">
            <w:pPr>
              <w:spacing w:line="240" w:lineRule="auto"/>
              <w:rPr>
                <w:sz w:val="16"/>
              </w:rPr>
            </w:pPr>
          </w:p>
        </w:tc>
        <w:tc>
          <w:tcPr>
            <w:tcW w:w="864" w:type="dxa"/>
          </w:tcPr>
          <w:p w14:paraId="0521ABAA" w14:textId="77777777" w:rsidR="00AF38E9" w:rsidRPr="00FC4079" w:rsidRDefault="00AF38E9" w:rsidP="00AF38E9">
            <w:pPr>
              <w:spacing w:line="240" w:lineRule="auto"/>
              <w:rPr>
                <w:sz w:val="16"/>
              </w:rPr>
            </w:pPr>
            <w:r w:rsidRPr="00FC4079">
              <w:rPr>
                <w:sz w:val="16"/>
              </w:rPr>
              <w:t>D(100)</w:t>
            </w:r>
          </w:p>
        </w:tc>
      </w:tr>
      <w:tr w:rsidR="00FC4079" w:rsidRPr="00FC4079" w14:paraId="5A0C9A0B" w14:textId="77777777" w:rsidTr="00FC4079">
        <w:tc>
          <w:tcPr>
            <w:tcW w:w="1353" w:type="dxa"/>
          </w:tcPr>
          <w:p w14:paraId="1A1F8DAB" w14:textId="77777777" w:rsidR="00AF38E9" w:rsidRPr="00FC4079" w:rsidRDefault="00AF38E9" w:rsidP="00AF38E9">
            <w:pPr>
              <w:spacing w:line="240" w:lineRule="auto"/>
              <w:rPr>
                <w:sz w:val="16"/>
              </w:rPr>
            </w:pPr>
            <w:r w:rsidRPr="00FC4079">
              <w:rPr>
                <w:sz w:val="16"/>
              </w:rPr>
              <w:t>Bevacizumab</w:t>
            </w:r>
          </w:p>
        </w:tc>
        <w:tc>
          <w:tcPr>
            <w:tcW w:w="2023" w:type="dxa"/>
          </w:tcPr>
          <w:p w14:paraId="478AABEB" w14:textId="77777777" w:rsidR="00AF38E9" w:rsidRPr="00FC4079" w:rsidRDefault="00AF38E9" w:rsidP="00AF38E9">
            <w:pPr>
              <w:spacing w:line="240" w:lineRule="auto"/>
              <w:rPr>
                <w:sz w:val="16"/>
              </w:rPr>
            </w:pPr>
            <w:r w:rsidRPr="00FC4079">
              <w:rPr>
                <w:sz w:val="16"/>
              </w:rPr>
              <w:t>Solution for I.V. infusion 400 mg in 16 mL</w:t>
            </w:r>
          </w:p>
        </w:tc>
        <w:tc>
          <w:tcPr>
            <w:tcW w:w="953" w:type="dxa"/>
          </w:tcPr>
          <w:p w14:paraId="2DF22532" w14:textId="77777777" w:rsidR="00AF38E9" w:rsidRPr="00FC4079" w:rsidRDefault="00AF38E9" w:rsidP="00AF38E9">
            <w:pPr>
              <w:spacing w:line="240" w:lineRule="auto"/>
              <w:rPr>
                <w:sz w:val="16"/>
              </w:rPr>
            </w:pPr>
            <w:r w:rsidRPr="00FC4079">
              <w:rPr>
                <w:sz w:val="16"/>
              </w:rPr>
              <w:t>Injection</w:t>
            </w:r>
          </w:p>
        </w:tc>
        <w:tc>
          <w:tcPr>
            <w:tcW w:w="1440" w:type="dxa"/>
          </w:tcPr>
          <w:p w14:paraId="3D89CC4D" w14:textId="77777777" w:rsidR="00AF38E9" w:rsidRPr="00FC4079" w:rsidRDefault="00AF38E9" w:rsidP="00AF38E9">
            <w:pPr>
              <w:spacing w:line="240" w:lineRule="auto"/>
              <w:rPr>
                <w:sz w:val="16"/>
              </w:rPr>
            </w:pPr>
            <w:r w:rsidRPr="00FC4079">
              <w:rPr>
                <w:sz w:val="16"/>
              </w:rPr>
              <w:t>Bevaciptin</w:t>
            </w:r>
          </w:p>
        </w:tc>
        <w:tc>
          <w:tcPr>
            <w:tcW w:w="534" w:type="dxa"/>
          </w:tcPr>
          <w:p w14:paraId="6A6F7758" w14:textId="77777777" w:rsidR="00AF38E9" w:rsidRPr="00FC4079" w:rsidRDefault="00AF38E9" w:rsidP="00AF38E9">
            <w:pPr>
              <w:spacing w:line="240" w:lineRule="auto"/>
              <w:rPr>
                <w:sz w:val="16"/>
              </w:rPr>
            </w:pPr>
            <w:r w:rsidRPr="00FC4079">
              <w:rPr>
                <w:sz w:val="16"/>
              </w:rPr>
              <w:t>LR</w:t>
            </w:r>
          </w:p>
        </w:tc>
        <w:tc>
          <w:tcPr>
            <w:tcW w:w="633" w:type="dxa"/>
          </w:tcPr>
          <w:p w14:paraId="51424ED9" w14:textId="77777777" w:rsidR="00AF38E9" w:rsidRPr="00FC4079" w:rsidRDefault="00AF38E9" w:rsidP="00AF38E9">
            <w:pPr>
              <w:spacing w:line="240" w:lineRule="auto"/>
              <w:rPr>
                <w:sz w:val="16"/>
              </w:rPr>
            </w:pPr>
            <w:r w:rsidRPr="00FC4079">
              <w:rPr>
                <w:sz w:val="16"/>
              </w:rPr>
              <w:t xml:space="preserve">MP </w:t>
            </w:r>
          </w:p>
        </w:tc>
        <w:tc>
          <w:tcPr>
            <w:tcW w:w="1728" w:type="dxa"/>
          </w:tcPr>
          <w:p w14:paraId="77D7B98A" w14:textId="77777777" w:rsidR="00AF38E9" w:rsidRPr="00FC4079" w:rsidRDefault="00AF38E9" w:rsidP="00AF38E9">
            <w:pPr>
              <w:spacing w:line="240" w:lineRule="auto"/>
              <w:rPr>
                <w:sz w:val="16"/>
              </w:rPr>
            </w:pPr>
          </w:p>
        </w:tc>
        <w:tc>
          <w:tcPr>
            <w:tcW w:w="1728" w:type="dxa"/>
          </w:tcPr>
          <w:p w14:paraId="29F5D3C0" w14:textId="77777777" w:rsidR="00AF38E9" w:rsidRPr="00FC4079" w:rsidRDefault="00AF38E9" w:rsidP="00AF38E9">
            <w:pPr>
              <w:spacing w:line="240" w:lineRule="auto"/>
              <w:rPr>
                <w:sz w:val="16"/>
              </w:rPr>
            </w:pPr>
          </w:p>
        </w:tc>
        <w:tc>
          <w:tcPr>
            <w:tcW w:w="682" w:type="dxa"/>
          </w:tcPr>
          <w:p w14:paraId="56C946E3" w14:textId="77777777" w:rsidR="00AF38E9" w:rsidRPr="00FC4079" w:rsidRDefault="00AF38E9" w:rsidP="00AF38E9">
            <w:pPr>
              <w:spacing w:line="240" w:lineRule="auto"/>
              <w:rPr>
                <w:sz w:val="16"/>
              </w:rPr>
            </w:pPr>
            <w:r w:rsidRPr="00FC4079">
              <w:rPr>
                <w:sz w:val="16"/>
              </w:rPr>
              <w:t>See Note 3</w:t>
            </w:r>
          </w:p>
        </w:tc>
        <w:tc>
          <w:tcPr>
            <w:tcW w:w="682" w:type="dxa"/>
          </w:tcPr>
          <w:p w14:paraId="02B16004" w14:textId="77777777" w:rsidR="00AF38E9" w:rsidRPr="00FC4079" w:rsidRDefault="00AF38E9" w:rsidP="00AF38E9">
            <w:pPr>
              <w:spacing w:line="240" w:lineRule="auto"/>
              <w:rPr>
                <w:sz w:val="16"/>
              </w:rPr>
            </w:pPr>
            <w:r w:rsidRPr="00FC4079">
              <w:rPr>
                <w:sz w:val="16"/>
              </w:rPr>
              <w:t>See Note 3</w:t>
            </w:r>
          </w:p>
        </w:tc>
        <w:tc>
          <w:tcPr>
            <w:tcW w:w="1271" w:type="dxa"/>
          </w:tcPr>
          <w:p w14:paraId="69BD1BFE" w14:textId="77777777" w:rsidR="00AF38E9" w:rsidRPr="00FC4079" w:rsidRDefault="00AF38E9" w:rsidP="00AF38E9">
            <w:pPr>
              <w:spacing w:line="240" w:lineRule="auto"/>
              <w:rPr>
                <w:sz w:val="16"/>
              </w:rPr>
            </w:pPr>
          </w:p>
        </w:tc>
        <w:tc>
          <w:tcPr>
            <w:tcW w:w="534" w:type="dxa"/>
          </w:tcPr>
          <w:p w14:paraId="16E7D55E" w14:textId="77777777" w:rsidR="00AF38E9" w:rsidRPr="00FC4079" w:rsidRDefault="00AF38E9" w:rsidP="00AF38E9">
            <w:pPr>
              <w:spacing w:line="240" w:lineRule="auto"/>
              <w:rPr>
                <w:sz w:val="16"/>
              </w:rPr>
            </w:pPr>
            <w:r w:rsidRPr="00FC4079">
              <w:rPr>
                <w:sz w:val="16"/>
              </w:rPr>
              <w:t>1</w:t>
            </w:r>
          </w:p>
        </w:tc>
        <w:tc>
          <w:tcPr>
            <w:tcW w:w="534" w:type="dxa"/>
          </w:tcPr>
          <w:p w14:paraId="56F12574" w14:textId="77777777" w:rsidR="00AF38E9" w:rsidRPr="00FC4079" w:rsidRDefault="00AF38E9" w:rsidP="00AF38E9">
            <w:pPr>
              <w:spacing w:line="240" w:lineRule="auto"/>
              <w:rPr>
                <w:sz w:val="16"/>
              </w:rPr>
            </w:pPr>
          </w:p>
        </w:tc>
        <w:tc>
          <w:tcPr>
            <w:tcW w:w="864" w:type="dxa"/>
          </w:tcPr>
          <w:p w14:paraId="7C36B6B8" w14:textId="77777777" w:rsidR="00AF38E9" w:rsidRPr="00FC4079" w:rsidRDefault="00AF38E9" w:rsidP="00AF38E9">
            <w:pPr>
              <w:spacing w:line="240" w:lineRule="auto"/>
              <w:rPr>
                <w:sz w:val="16"/>
              </w:rPr>
            </w:pPr>
            <w:r w:rsidRPr="00FC4079">
              <w:rPr>
                <w:sz w:val="16"/>
              </w:rPr>
              <w:t>D(100)</w:t>
            </w:r>
          </w:p>
        </w:tc>
      </w:tr>
      <w:tr w:rsidR="00FC4079" w:rsidRPr="00FC4079" w14:paraId="00CCD2B5" w14:textId="77777777" w:rsidTr="00FC4079">
        <w:tc>
          <w:tcPr>
            <w:tcW w:w="1353" w:type="dxa"/>
          </w:tcPr>
          <w:p w14:paraId="307E72BC" w14:textId="77777777" w:rsidR="00AF38E9" w:rsidRPr="00FC4079" w:rsidRDefault="00AF38E9" w:rsidP="00AF38E9">
            <w:pPr>
              <w:spacing w:line="240" w:lineRule="auto"/>
              <w:rPr>
                <w:sz w:val="16"/>
              </w:rPr>
            </w:pPr>
            <w:r w:rsidRPr="00FC4079">
              <w:rPr>
                <w:sz w:val="16"/>
              </w:rPr>
              <w:t>Bevacizumab</w:t>
            </w:r>
          </w:p>
        </w:tc>
        <w:tc>
          <w:tcPr>
            <w:tcW w:w="2023" w:type="dxa"/>
          </w:tcPr>
          <w:p w14:paraId="7E046EDC" w14:textId="77777777" w:rsidR="00AF38E9" w:rsidRPr="00FC4079" w:rsidRDefault="00AF38E9" w:rsidP="00AF38E9">
            <w:pPr>
              <w:spacing w:line="240" w:lineRule="auto"/>
              <w:rPr>
                <w:sz w:val="16"/>
              </w:rPr>
            </w:pPr>
            <w:r w:rsidRPr="00FC4079">
              <w:rPr>
                <w:sz w:val="16"/>
              </w:rPr>
              <w:t>Solution for I.V. infusion 400 mg in 16 mL</w:t>
            </w:r>
          </w:p>
        </w:tc>
        <w:tc>
          <w:tcPr>
            <w:tcW w:w="953" w:type="dxa"/>
          </w:tcPr>
          <w:p w14:paraId="0B1DE297" w14:textId="77777777" w:rsidR="00AF38E9" w:rsidRPr="00FC4079" w:rsidRDefault="00AF38E9" w:rsidP="00AF38E9">
            <w:pPr>
              <w:spacing w:line="240" w:lineRule="auto"/>
              <w:rPr>
                <w:sz w:val="16"/>
              </w:rPr>
            </w:pPr>
            <w:r w:rsidRPr="00FC4079">
              <w:rPr>
                <w:sz w:val="16"/>
              </w:rPr>
              <w:t>Injection</w:t>
            </w:r>
          </w:p>
        </w:tc>
        <w:tc>
          <w:tcPr>
            <w:tcW w:w="1440" w:type="dxa"/>
          </w:tcPr>
          <w:p w14:paraId="148A674A" w14:textId="77777777" w:rsidR="00AF38E9" w:rsidRPr="00FC4079" w:rsidRDefault="00AF38E9" w:rsidP="00AF38E9">
            <w:pPr>
              <w:spacing w:line="240" w:lineRule="auto"/>
              <w:rPr>
                <w:sz w:val="16"/>
              </w:rPr>
            </w:pPr>
            <w:r w:rsidRPr="00FC4079">
              <w:rPr>
                <w:sz w:val="16"/>
              </w:rPr>
              <w:t>Mvasi</w:t>
            </w:r>
          </w:p>
        </w:tc>
        <w:tc>
          <w:tcPr>
            <w:tcW w:w="534" w:type="dxa"/>
          </w:tcPr>
          <w:p w14:paraId="1CA950B6" w14:textId="77777777" w:rsidR="00AF38E9" w:rsidRPr="00FC4079" w:rsidRDefault="00AF38E9" w:rsidP="00AF38E9">
            <w:pPr>
              <w:spacing w:line="240" w:lineRule="auto"/>
              <w:rPr>
                <w:sz w:val="16"/>
              </w:rPr>
            </w:pPr>
            <w:r w:rsidRPr="00FC4079">
              <w:rPr>
                <w:sz w:val="16"/>
              </w:rPr>
              <w:t>AN</w:t>
            </w:r>
          </w:p>
        </w:tc>
        <w:tc>
          <w:tcPr>
            <w:tcW w:w="633" w:type="dxa"/>
          </w:tcPr>
          <w:p w14:paraId="268A0CE4" w14:textId="77777777" w:rsidR="00AF38E9" w:rsidRPr="00FC4079" w:rsidRDefault="00AF38E9" w:rsidP="00AF38E9">
            <w:pPr>
              <w:spacing w:line="240" w:lineRule="auto"/>
              <w:rPr>
                <w:sz w:val="16"/>
              </w:rPr>
            </w:pPr>
            <w:r w:rsidRPr="00FC4079">
              <w:rPr>
                <w:sz w:val="16"/>
              </w:rPr>
              <w:t xml:space="preserve">MP </w:t>
            </w:r>
          </w:p>
        </w:tc>
        <w:tc>
          <w:tcPr>
            <w:tcW w:w="1728" w:type="dxa"/>
          </w:tcPr>
          <w:p w14:paraId="191D5834" w14:textId="77777777" w:rsidR="00AF38E9" w:rsidRPr="00FC4079" w:rsidRDefault="00AF38E9" w:rsidP="00AF38E9">
            <w:pPr>
              <w:spacing w:line="240" w:lineRule="auto"/>
              <w:rPr>
                <w:sz w:val="16"/>
              </w:rPr>
            </w:pPr>
          </w:p>
        </w:tc>
        <w:tc>
          <w:tcPr>
            <w:tcW w:w="1728" w:type="dxa"/>
          </w:tcPr>
          <w:p w14:paraId="15CD8069" w14:textId="77777777" w:rsidR="00AF38E9" w:rsidRPr="00FC4079" w:rsidRDefault="00AF38E9" w:rsidP="00AF38E9">
            <w:pPr>
              <w:spacing w:line="240" w:lineRule="auto"/>
              <w:rPr>
                <w:sz w:val="16"/>
              </w:rPr>
            </w:pPr>
          </w:p>
        </w:tc>
        <w:tc>
          <w:tcPr>
            <w:tcW w:w="682" w:type="dxa"/>
          </w:tcPr>
          <w:p w14:paraId="07C3F47F" w14:textId="77777777" w:rsidR="00AF38E9" w:rsidRPr="00FC4079" w:rsidRDefault="00AF38E9" w:rsidP="00AF38E9">
            <w:pPr>
              <w:spacing w:line="240" w:lineRule="auto"/>
              <w:rPr>
                <w:sz w:val="16"/>
              </w:rPr>
            </w:pPr>
            <w:r w:rsidRPr="00FC4079">
              <w:rPr>
                <w:sz w:val="16"/>
              </w:rPr>
              <w:t>See Note 3</w:t>
            </w:r>
          </w:p>
        </w:tc>
        <w:tc>
          <w:tcPr>
            <w:tcW w:w="682" w:type="dxa"/>
          </w:tcPr>
          <w:p w14:paraId="03875008" w14:textId="77777777" w:rsidR="00AF38E9" w:rsidRPr="00FC4079" w:rsidRDefault="00AF38E9" w:rsidP="00AF38E9">
            <w:pPr>
              <w:spacing w:line="240" w:lineRule="auto"/>
              <w:rPr>
                <w:sz w:val="16"/>
              </w:rPr>
            </w:pPr>
            <w:r w:rsidRPr="00FC4079">
              <w:rPr>
                <w:sz w:val="16"/>
              </w:rPr>
              <w:t>See Note 3</w:t>
            </w:r>
          </w:p>
        </w:tc>
        <w:tc>
          <w:tcPr>
            <w:tcW w:w="1271" w:type="dxa"/>
          </w:tcPr>
          <w:p w14:paraId="7915F69B" w14:textId="77777777" w:rsidR="00AF38E9" w:rsidRPr="00FC4079" w:rsidRDefault="00AF38E9" w:rsidP="00AF38E9">
            <w:pPr>
              <w:spacing w:line="240" w:lineRule="auto"/>
              <w:rPr>
                <w:sz w:val="16"/>
              </w:rPr>
            </w:pPr>
          </w:p>
        </w:tc>
        <w:tc>
          <w:tcPr>
            <w:tcW w:w="534" w:type="dxa"/>
          </w:tcPr>
          <w:p w14:paraId="5AA27EE2" w14:textId="77777777" w:rsidR="00AF38E9" w:rsidRPr="00FC4079" w:rsidRDefault="00AF38E9" w:rsidP="00AF38E9">
            <w:pPr>
              <w:spacing w:line="240" w:lineRule="auto"/>
              <w:rPr>
                <w:sz w:val="16"/>
              </w:rPr>
            </w:pPr>
            <w:r w:rsidRPr="00FC4079">
              <w:rPr>
                <w:sz w:val="16"/>
              </w:rPr>
              <w:t>1</w:t>
            </w:r>
          </w:p>
        </w:tc>
        <w:tc>
          <w:tcPr>
            <w:tcW w:w="534" w:type="dxa"/>
          </w:tcPr>
          <w:p w14:paraId="26EA9791" w14:textId="77777777" w:rsidR="00AF38E9" w:rsidRPr="00FC4079" w:rsidRDefault="00AF38E9" w:rsidP="00AF38E9">
            <w:pPr>
              <w:spacing w:line="240" w:lineRule="auto"/>
              <w:rPr>
                <w:sz w:val="16"/>
              </w:rPr>
            </w:pPr>
          </w:p>
        </w:tc>
        <w:tc>
          <w:tcPr>
            <w:tcW w:w="864" w:type="dxa"/>
          </w:tcPr>
          <w:p w14:paraId="10C56BFF" w14:textId="77777777" w:rsidR="00AF38E9" w:rsidRPr="00FC4079" w:rsidRDefault="00AF38E9" w:rsidP="00AF38E9">
            <w:pPr>
              <w:spacing w:line="240" w:lineRule="auto"/>
              <w:rPr>
                <w:sz w:val="16"/>
              </w:rPr>
            </w:pPr>
            <w:r w:rsidRPr="00FC4079">
              <w:rPr>
                <w:sz w:val="16"/>
              </w:rPr>
              <w:t>D(100)</w:t>
            </w:r>
          </w:p>
        </w:tc>
      </w:tr>
      <w:tr w:rsidR="00FC4079" w:rsidRPr="00FC4079" w14:paraId="01F8AC87" w14:textId="77777777" w:rsidTr="00FC4079">
        <w:tc>
          <w:tcPr>
            <w:tcW w:w="1353" w:type="dxa"/>
          </w:tcPr>
          <w:p w14:paraId="4CBC1EA7" w14:textId="77777777" w:rsidR="00AF38E9" w:rsidRPr="00FC4079" w:rsidRDefault="00AF38E9" w:rsidP="00AF38E9">
            <w:pPr>
              <w:spacing w:line="240" w:lineRule="auto"/>
              <w:rPr>
                <w:sz w:val="16"/>
              </w:rPr>
            </w:pPr>
            <w:r w:rsidRPr="00FC4079">
              <w:rPr>
                <w:sz w:val="16"/>
              </w:rPr>
              <w:t>Bicalutamide</w:t>
            </w:r>
          </w:p>
        </w:tc>
        <w:tc>
          <w:tcPr>
            <w:tcW w:w="2023" w:type="dxa"/>
          </w:tcPr>
          <w:p w14:paraId="67F0CFA6" w14:textId="77777777" w:rsidR="00AF38E9" w:rsidRPr="00FC4079" w:rsidRDefault="00AF38E9" w:rsidP="00AF38E9">
            <w:pPr>
              <w:spacing w:line="240" w:lineRule="auto"/>
              <w:rPr>
                <w:sz w:val="16"/>
              </w:rPr>
            </w:pPr>
            <w:r w:rsidRPr="00FC4079">
              <w:rPr>
                <w:sz w:val="16"/>
              </w:rPr>
              <w:t>Tablet 50 mg</w:t>
            </w:r>
          </w:p>
        </w:tc>
        <w:tc>
          <w:tcPr>
            <w:tcW w:w="953" w:type="dxa"/>
          </w:tcPr>
          <w:p w14:paraId="1C5AF696" w14:textId="77777777" w:rsidR="00AF38E9" w:rsidRPr="00FC4079" w:rsidRDefault="00AF38E9" w:rsidP="00AF38E9">
            <w:pPr>
              <w:spacing w:line="240" w:lineRule="auto"/>
              <w:rPr>
                <w:sz w:val="16"/>
              </w:rPr>
            </w:pPr>
            <w:r w:rsidRPr="00FC4079">
              <w:rPr>
                <w:sz w:val="16"/>
              </w:rPr>
              <w:t>Oral</w:t>
            </w:r>
          </w:p>
        </w:tc>
        <w:tc>
          <w:tcPr>
            <w:tcW w:w="1440" w:type="dxa"/>
          </w:tcPr>
          <w:p w14:paraId="68B2A5D1" w14:textId="77777777" w:rsidR="00AF38E9" w:rsidRPr="00FC4079" w:rsidRDefault="00AF38E9" w:rsidP="00AF38E9">
            <w:pPr>
              <w:spacing w:line="240" w:lineRule="auto"/>
              <w:rPr>
                <w:sz w:val="16"/>
              </w:rPr>
            </w:pPr>
            <w:r w:rsidRPr="00FC4079">
              <w:rPr>
                <w:sz w:val="16"/>
              </w:rPr>
              <w:t>APO-Bicalutamide</w:t>
            </w:r>
          </w:p>
        </w:tc>
        <w:tc>
          <w:tcPr>
            <w:tcW w:w="534" w:type="dxa"/>
          </w:tcPr>
          <w:p w14:paraId="28902E26" w14:textId="77777777" w:rsidR="00AF38E9" w:rsidRPr="00FC4079" w:rsidRDefault="00AF38E9" w:rsidP="00AF38E9">
            <w:pPr>
              <w:spacing w:line="240" w:lineRule="auto"/>
              <w:rPr>
                <w:sz w:val="16"/>
              </w:rPr>
            </w:pPr>
            <w:r w:rsidRPr="00FC4079">
              <w:rPr>
                <w:sz w:val="16"/>
              </w:rPr>
              <w:t>TX</w:t>
            </w:r>
          </w:p>
        </w:tc>
        <w:tc>
          <w:tcPr>
            <w:tcW w:w="633" w:type="dxa"/>
          </w:tcPr>
          <w:p w14:paraId="3E473E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43CD66" w14:textId="77777777" w:rsidR="00AF38E9" w:rsidRPr="00FC4079" w:rsidRDefault="00AF38E9" w:rsidP="00AF38E9">
            <w:pPr>
              <w:spacing w:line="240" w:lineRule="auto"/>
              <w:rPr>
                <w:sz w:val="16"/>
              </w:rPr>
            </w:pPr>
            <w:r w:rsidRPr="00FC4079">
              <w:rPr>
                <w:sz w:val="16"/>
              </w:rPr>
              <w:t>C5729</w:t>
            </w:r>
          </w:p>
        </w:tc>
        <w:tc>
          <w:tcPr>
            <w:tcW w:w="1728" w:type="dxa"/>
          </w:tcPr>
          <w:p w14:paraId="1A2B9A79" w14:textId="77777777" w:rsidR="00AF38E9" w:rsidRPr="00FC4079" w:rsidRDefault="00AF38E9" w:rsidP="00AF38E9">
            <w:pPr>
              <w:spacing w:line="240" w:lineRule="auto"/>
              <w:rPr>
                <w:sz w:val="16"/>
              </w:rPr>
            </w:pPr>
          </w:p>
        </w:tc>
        <w:tc>
          <w:tcPr>
            <w:tcW w:w="682" w:type="dxa"/>
          </w:tcPr>
          <w:p w14:paraId="15D1D453" w14:textId="77777777" w:rsidR="00AF38E9" w:rsidRPr="00FC4079" w:rsidRDefault="00AF38E9" w:rsidP="00AF38E9">
            <w:pPr>
              <w:spacing w:line="240" w:lineRule="auto"/>
              <w:rPr>
                <w:sz w:val="16"/>
              </w:rPr>
            </w:pPr>
            <w:r w:rsidRPr="00FC4079">
              <w:rPr>
                <w:sz w:val="16"/>
              </w:rPr>
              <w:t>28</w:t>
            </w:r>
          </w:p>
        </w:tc>
        <w:tc>
          <w:tcPr>
            <w:tcW w:w="682" w:type="dxa"/>
          </w:tcPr>
          <w:p w14:paraId="2DCB28C1" w14:textId="77777777" w:rsidR="00AF38E9" w:rsidRPr="00FC4079" w:rsidRDefault="00AF38E9" w:rsidP="00AF38E9">
            <w:pPr>
              <w:spacing w:line="240" w:lineRule="auto"/>
              <w:rPr>
                <w:sz w:val="16"/>
              </w:rPr>
            </w:pPr>
            <w:r w:rsidRPr="00FC4079">
              <w:rPr>
                <w:sz w:val="16"/>
              </w:rPr>
              <w:t>5</w:t>
            </w:r>
          </w:p>
        </w:tc>
        <w:tc>
          <w:tcPr>
            <w:tcW w:w="1271" w:type="dxa"/>
          </w:tcPr>
          <w:p w14:paraId="65E73B38" w14:textId="77777777" w:rsidR="00AF38E9" w:rsidRPr="00FC4079" w:rsidRDefault="00AF38E9" w:rsidP="00AF38E9">
            <w:pPr>
              <w:spacing w:line="240" w:lineRule="auto"/>
              <w:rPr>
                <w:sz w:val="16"/>
              </w:rPr>
            </w:pPr>
          </w:p>
        </w:tc>
        <w:tc>
          <w:tcPr>
            <w:tcW w:w="534" w:type="dxa"/>
          </w:tcPr>
          <w:p w14:paraId="72D7BBA4" w14:textId="77777777" w:rsidR="00AF38E9" w:rsidRPr="00FC4079" w:rsidRDefault="00AF38E9" w:rsidP="00AF38E9">
            <w:pPr>
              <w:spacing w:line="240" w:lineRule="auto"/>
              <w:rPr>
                <w:sz w:val="16"/>
              </w:rPr>
            </w:pPr>
            <w:r w:rsidRPr="00FC4079">
              <w:rPr>
                <w:sz w:val="16"/>
              </w:rPr>
              <w:t>28</w:t>
            </w:r>
          </w:p>
        </w:tc>
        <w:tc>
          <w:tcPr>
            <w:tcW w:w="534" w:type="dxa"/>
          </w:tcPr>
          <w:p w14:paraId="59467CC9" w14:textId="77777777" w:rsidR="00AF38E9" w:rsidRPr="00FC4079" w:rsidRDefault="00AF38E9" w:rsidP="00AF38E9">
            <w:pPr>
              <w:spacing w:line="240" w:lineRule="auto"/>
              <w:rPr>
                <w:sz w:val="16"/>
              </w:rPr>
            </w:pPr>
          </w:p>
        </w:tc>
        <w:tc>
          <w:tcPr>
            <w:tcW w:w="864" w:type="dxa"/>
          </w:tcPr>
          <w:p w14:paraId="002E0EC1" w14:textId="77777777" w:rsidR="00AF38E9" w:rsidRPr="00FC4079" w:rsidRDefault="00AF38E9" w:rsidP="00AF38E9">
            <w:pPr>
              <w:spacing w:line="240" w:lineRule="auto"/>
              <w:rPr>
                <w:sz w:val="16"/>
              </w:rPr>
            </w:pPr>
          </w:p>
        </w:tc>
      </w:tr>
      <w:tr w:rsidR="00FC4079" w:rsidRPr="00FC4079" w14:paraId="43F119A8" w14:textId="77777777" w:rsidTr="00FC4079">
        <w:tc>
          <w:tcPr>
            <w:tcW w:w="1353" w:type="dxa"/>
          </w:tcPr>
          <w:p w14:paraId="3BFF632E" w14:textId="77777777" w:rsidR="00AF38E9" w:rsidRPr="00FC4079" w:rsidRDefault="00AF38E9" w:rsidP="00AF38E9">
            <w:pPr>
              <w:spacing w:line="240" w:lineRule="auto"/>
              <w:rPr>
                <w:sz w:val="16"/>
              </w:rPr>
            </w:pPr>
            <w:r w:rsidRPr="00FC4079">
              <w:rPr>
                <w:sz w:val="16"/>
              </w:rPr>
              <w:t>Bicalutamide</w:t>
            </w:r>
          </w:p>
        </w:tc>
        <w:tc>
          <w:tcPr>
            <w:tcW w:w="2023" w:type="dxa"/>
          </w:tcPr>
          <w:p w14:paraId="4F8C9D09" w14:textId="77777777" w:rsidR="00AF38E9" w:rsidRPr="00FC4079" w:rsidRDefault="00AF38E9" w:rsidP="00AF38E9">
            <w:pPr>
              <w:spacing w:line="240" w:lineRule="auto"/>
              <w:rPr>
                <w:sz w:val="16"/>
              </w:rPr>
            </w:pPr>
            <w:r w:rsidRPr="00FC4079">
              <w:rPr>
                <w:sz w:val="16"/>
              </w:rPr>
              <w:t>Tablet 50 mg</w:t>
            </w:r>
          </w:p>
        </w:tc>
        <w:tc>
          <w:tcPr>
            <w:tcW w:w="953" w:type="dxa"/>
          </w:tcPr>
          <w:p w14:paraId="60714B2B" w14:textId="77777777" w:rsidR="00AF38E9" w:rsidRPr="00FC4079" w:rsidRDefault="00AF38E9" w:rsidP="00AF38E9">
            <w:pPr>
              <w:spacing w:line="240" w:lineRule="auto"/>
              <w:rPr>
                <w:sz w:val="16"/>
              </w:rPr>
            </w:pPr>
            <w:r w:rsidRPr="00FC4079">
              <w:rPr>
                <w:sz w:val="16"/>
              </w:rPr>
              <w:t>Oral</w:t>
            </w:r>
          </w:p>
        </w:tc>
        <w:tc>
          <w:tcPr>
            <w:tcW w:w="1440" w:type="dxa"/>
          </w:tcPr>
          <w:p w14:paraId="755D95D9" w14:textId="77777777" w:rsidR="00AF38E9" w:rsidRPr="00FC4079" w:rsidRDefault="00AF38E9" w:rsidP="00AF38E9">
            <w:pPr>
              <w:spacing w:line="240" w:lineRule="auto"/>
              <w:rPr>
                <w:sz w:val="16"/>
              </w:rPr>
            </w:pPr>
            <w:r w:rsidRPr="00FC4079">
              <w:rPr>
                <w:sz w:val="16"/>
              </w:rPr>
              <w:t>Bicalox</w:t>
            </w:r>
          </w:p>
        </w:tc>
        <w:tc>
          <w:tcPr>
            <w:tcW w:w="534" w:type="dxa"/>
          </w:tcPr>
          <w:p w14:paraId="224A8EE2" w14:textId="77777777" w:rsidR="00AF38E9" w:rsidRPr="00FC4079" w:rsidRDefault="00AF38E9" w:rsidP="00AF38E9">
            <w:pPr>
              <w:spacing w:line="240" w:lineRule="auto"/>
              <w:rPr>
                <w:sz w:val="16"/>
              </w:rPr>
            </w:pPr>
            <w:r w:rsidRPr="00FC4079">
              <w:rPr>
                <w:sz w:val="16"/>
              </w:rPr>
              <w:t>ZS</w:t>
            </w:r>
          </w:p>
        </w:tc>
        <w:tc>
          <w:tcPr>
            <w:tcW w:w="633" w:type="dxa"/>
          </w:tcPr>
          <w:p w14:paraId="2158410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1C47E77" w14:textId="77777777" w:rsidR="00AF38E9" w:rsidRPr="00FC4079" w:rsidRDefault="00AF38E9" w:rsidP="00AF38E9">
            <w:pPr>
              <w:spacing w:line="240" w:lineRule="auto"/>
              <w:rPr>
                <w:sz w:val="16"/>
              </w:rPr>
            </w:pPr>
            <w:r w:rsidRPr="00FC4079">
              <w:rPr>
                <w:sz w:val="16"/>
              </w:rPr>
              <w:t>C5729</w:t>
            </w:r>
          </w:p>
        </w:tc>
        <w:tc>
          <w:tcPr>
            <w:tcW w:w="1728" w:type="dxa"/>
          </w:tcPr>
          <w:p w14:paraId="7A3486E6" w14:textId="77777777" w:rsidR="00AF38E9" w:rsidRPr="00FC4079" w:rsidRDefault="00AF38E9" w:rsidP="00AF38E9">
            <w:pPr>
              <w:spacing w:line="240" w:lineRule="auto"/>
              <w:rPr>
                <w:sz w:val="16"/>
              </w:rPr>
            </w:pPr>
          </w:p>
        </w:tc>
        <w:tc>
          <w:tcPr>
            <w:tcW w:w="682" w:type="dxa"/>
          </w:tcPr>
          <w:p w14:paraId="4C28266E" w14:textId="77777777" w:rsidR="00AF38E9" w:rsidRPr="00FC4079" w:rsidRDefault="00AF38E9" w:rsidP="00AF38E9">
            <w:pPr>
              <w:spacing w:line="240" w:lineRule="auto"/>
              <w:rPr>
                <w:sz w:val="16"/>
              </w:rPr>
            </w:pPr>
            <w:r w:rsidRPr="00FC4079">
              <w:rPr>
                <w:sz w:val="16"/>
              </w:rPr>
              <w:t>28</w:t>
            </w:r>
          </w:p>
        </w:tc>
        <w:tc>
          <w:tcPr>
            <w:tcW w:w="682" w:type="dxa"/>
          </w:tcPr>
          <w:p w14:paraId="3B5733FC" w14:textId="77777777" w:rsidR="00AF38E9" w:rsidRPr="00FC4079" w:rsidRDefault="00AF38E9" w:rsidP="00AF38E9">
            <w:pPr>
              <w:spacing w:line="240" w:lineRule="auto"/>
              <w:rPr>
                <w:sz w:val="16"/>
              </w:rPr>
            </w:pPr>
            <w:r w:rsidRPr="00FC4079">
              <w:rPr>
                <w:sz w:val="16"/>
              </w:rPr>
              <w:t>5</w:t>
            </w:r>
          </w:p>
        </w:tc>
        <w:tc>
          <w:tcPr>
            <w:tcW w:w="1271" w:type="dxa"/>
          </w:tcPr>
          <w:p w14:paraId="1B722536" w14:textId="77777777" w:rsidR="00AF38E9" w:rsidRPr="00FC4079" w:rsidRDefault="00AF38E9" w:rsidP="00AF38E9">
            <w:pPr>
              <w:spacing w:line="240" w:lineRule="auto"/>
              <w:rPr>
                <w:sz w:val="16"/>
              </w:rPr>
            </w:pPr>
          </w:p>
        </w:tc>
        <w:tc>
          <w:tcPr>
            <w:tcW w:w="534" w:type="dxa"/>
          </w:tcPr>
          <w:p w14:paraId="050A5A38" w14:textId="77777777" w:rsidR="00AF38E9" w:rsidRPr="00FC4079" w:rsidRDefault="00AF38E9" w:rsidP="00AF38E9">
            <w:pPr>
              <w:spacing w:line="240" w:lineRule="auto"/>
              <w:rPr>
                <w:sz w:val="16"/>
              </w:rPr>
            </w:pPr>
            <w:r w:rsidRPr="00FC4079">
              <w:rPr>
                <w:sz w:val="16"/>
              </w:rPr>
              <w:t>28</w:t>
            </w:r>
          </w:p>
        </w:tc>
        <w:tc>
          <w:tcPr>
            <w:tcW w:w="534" w:type="dxa"/>
          </w:tcPr>
          <w:p w14:paraId="7933C266" w14:textId="77777777" w:rsidR="00AF38E9" w:rsidRPr="00FC4079" w:rsidRDefault="00AF38E9" w:rsidP="00AF38E9">
            <w:pPr>
              <w:spacing w:line="240" w:lineRule="auto"/>
              <w:rPr>
                <w:sz w:val="16"/>
              </w:rPr>
            </w:pPr>
          </w:p>
        </w:tc>
        <w:tc>
          <w:tcPr>
            <w:tcW w:w="864" w:type="dxa"/>
          </w:tcPr>
          <w:p w14:paraId="51B5BBC3" w14:textId="77777777" w:rsidR="00AF38E9" w:rsidRPr="00FC4079" w:rsidRDefault="00AF38E9" w:rsidP="00AF38E9">
            <w:pPr>
              <w:spacing w:line="240" w:lineRule="auto"/>
              <w:rPr>
                <w:sz w:val="16"/>
              </w:rPr>
            </w:pPr>
          </w:p>
        </w:tc>
      </w:tr>
      <w:tr w:rsidR="00FC4079" w:rsidRPr="00FC4079" w14:paraId="553635B1" w14:textId="77777777" w:rsidTr="00FC4079">
        <w:tc>
          <w:tcPr>
            <w:tcW w:w="1353" w:type="dxa"/>
          </w:tcPr>
          <w:p w14:paraId="13721880" w14:textId="77777777" w:rsidR="00AF38E9" w:rsidRPr="00FC4079" w:rsidRDefault="00AF38E9" w:rsidP="00AF38E9">
            <w:pPr>
              <w:spacing w:line="240" w:lineRule="auto"/>
              <w:rPr>
                <w:sz w:val="16"/>
              </w:rPr>
            </w:pPr>
            <w:r w:rsidRPr="00FC4079">
              <w:rPr>
                <w:sz w:val="16"/>
              </w:rPr>
              <w:t>Bicalutamide</w:t>
            </w:r>
          </w:p>
        </w:tc>
        <w:tc>
          <w:tcPr>
            <w:tcW w:w="2023" w:type="dxa"/>
          </w:tcPr>
          <w:p w14:paraId="1B22B181" w14:textId="77777777" w:rsidR="00AF38E9" w:rsidRPr="00FC4079" w:rsidRDefault="00AF38E9" w:rsidP="00AF38E9">
            <w:pPr>
              <w:spacing w:line="240" w:lineRule="auto"/>
              <w:rPr>
                <w:sz w:val="16"/>
              </w:rPr>
            </w:pPr>
            <w:r w:rsidRPr="00FC4079">
              <w:rPr>
                <w:sz w:val="16"/>
              </w:rPr>
              <w:t>Tablet 50 mg</w:t>
            </w:r>
          </w:p>
        </w:tc>
        <w:tc>
          <w:tcPr>
            <w:tcW w:w="953" w:type="dxa"/>
          </w:tcPr>
          <w:p w14:paraId="1D0074E3" w14:textId="77777777" w:rsidR="00AF38E9" w:rsidRPr="00FC4079" w:rsidRDefault="00AF38E9" w:rsidP="00AF38E9">
            <w:pPr>
              <w:spacing w:line="240" w:lineRule="auto"/>
              <w:rPr>
                <w:sz w:val="16"/>
              </w:rPr>
            </w:pPr>
            <w:r w:rsidRPr="00FC4079">
              <w:rPr>
                <w:sz w:val="16"/>
              </w:rPr>
              <w:t>Oral</w:t>
            </w:r>
          </w:p>
        </w:tc>
        <w:tc>
          <w:tcPr>
            <w:tcW w:w="1440" w:type="dxa"/>
          </w:tcPr>
          <w:p w14:paraId="3590E5D5" w14:textId="77777777" w:rsidR="00AF38E9" w:rsidRPr="00FC4079" w:rsidRDefault="00AF38E9" w:rsidP="00AF38E9">
            <w:pPr>
              <w:spacing w:line="240" w:lineRule="auto"/>
              <w:rPr>
                <w:sz w:val="16"/>
              </w:rPr>
            </w:pPr>
            <w:r w:rsidRPr="00FC4079">
              <w:rPr>
                <w:sz w:val="16"/>
              </w:rPr>
              <w:t>Calutex</w:t>
            </w:r>
          </w:p>
        </w:tc>
        <w:tc>
          <w:tcPr>
            <w:tcW w:w="534" w:type="dxa"/>
          </w:tcPr>
          <w:p w14:paraId="12CDED28" w14:textId="77777777" w:rsidR="00AF38E9" w:rsidRPr="00FC4079" w:rsidRDefault="00AF38E9" w:rsidP="00AF38E9">
            <w:pPr>
              <w:spacing w:line="240" w:lineRule="auto"/>
              <w:rPr>
                <w:sz w:val="16"/>
              </w:rPr>
            </w:pPr>
            <w:r w:rsidRPr="00FC4079">
              <w:rPr>
                <w:sz w:val="16"/>
              </w:rPr>
              <w:t>AS</w:t>
            </w:r>
          </w:p>
        </w:tc>
        <w:tc>
          <w:tcPr>
            <w:tcW w:w="633" w:type="dxa"/>
          </w:tcPr>
          <w:p w14:paraId="010FC3A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D22A12" w14:textId="77777777" w:rsidR="00AF38E9" w:rsidRPr="00FC4079" w:rsidRDefault="00AF38E9" w:rsidP="00AF38E9">
            <w:pPr>
              <w:spacing w:line="240" w:lineRule="auto"/>
              <w:rPr>
                <w:sz w:val="16"/>
              </w:rPr>
            </w:pPr>
            <w:r w:rsidRPr="00FC4079">
              <w:rPr>
                <w:sz w:val="16"/>
              </w:rPr>
              <w:t>C5729</w:t>
            </w:r>
          </w:p>
        </w:tc>
        <w:tc>
          <w:tcPr>
            <w:tcW w:w="1728" w:type="dxa"/>
          </w:tcPr>
          <w:p w14:paraId="1DA4E22A" w14:textId="77777777" w:rsidR="00AF38E9" w:rsidRPr="00FC4079" w:rsidRDefault="00AF38E9" w:rsidP="00AF38E9">
            <w:pPr>
              <w:spacing w:line="240" w:lineRule="auto"/>
              <w:rPr>
                <w:sz w:val="16"/>
              </w:rPr>
            </w:pPr>
          </w:p>
        </w:tc>
        <w:tc>
          <w:tcPr>
            <w:tcW w:w="682" w:type="dxa"/>
          </w:tcPr>
          <w:p w14:paraId="59851A3B" w14:textId="77777777" w:rsidR="00AF38E9" w:rsidRPr="00FC4079" w:rsidRDefault="00AF38E9" w:rsidP="00AF38E9">
            <w:pPr>
              <w:spacing w:line="240" w:lineRule="auto"/>
              <w:rPr>
                <w:sz w:val="16"/>
              </w:rPr>
            </w:pPr>
            <w:r w:rsidRPr="00FC4079">
              <w:rPr>
                <w:sz w:val="16"/>
              </w:rPr>
              <w:t>28</w:t>
            </w:r>
          </w:p>
        </w:tc>
        <w:tc>
          <w:tcPr>
            <w:tcW w:w="682" w:type="dxa"/>
          </w:tcPr>
          <w:p w14:paraId="624C3361" w14:textId="77777777" w:rsidR="00AF38E9" w:rsidRPr="00FC4079" w:rsidRDefault="00AF38E9" w:rsidP="00AF38E9">
            <w:pPr>
              <w:spacing w:line="240" w:lineRule="auto"/>
              <w:rPr>
                <w:sz w:val="16"/>
              </w:rPr>
            </w:pPr>
            <w:r w:rsidRPr="00FC4079">
              <w:rPr>
                <w:sz w:val="16"/>
              </w:rPr>
              <w:t>5</w:t>
            </w:r>
          </w:p>
        </w:tc>
        <w:tc>
          <w:tcPr>
            <w:tcW w:w="1271" w:type="dxa"/>
          </w:tcPr>
          <w:p w14:paraId="205C0A4C" w14:textId="77777777" w:rsidR="00AF38E9" w:rsidRPr="00FC4079" w:rsidRDefault="00AF38E9" w:rsidP="00AF38E9">
            <w:pPr>
              <w:spacing w:line="240" w:lineRule="auto"/>
              <w:rPr>
                <w:sz w:val="16"/>
              </w:rPr>
            </w:pPr>
          </w:p>
        </w:tc>
        <w:tc>
          <w:tcPr>
            <w:tcW w:w="534" w:type="dxa"/>
          </w:tcPr>
          <w:p w14:paraId="0603DB55" w14:textId="77777777" w:rsidR="00AF38E9" w:rsidRPr="00FC4079" w:rsidRDefault="00AF38E9" w:rsidP="00AF38E9">
            <w:pPr>
              <w:spacing w:line="240" w:lineRule="auto"/>
              <w:rPr>
                <w:sz w:val="16"/>
              </w:rPr>
            </w:pPr>
            <w:r w:rsidRPr="00FC4079">
              <w:rPr>
                <w:sz w:val="16"/>
              </w:rPr>
              <w:t>28</w:t>
            </w:r>
          </w:p>
        </w:tc>
        <w:tc>
          <w:tcPr>
            <w:tcW w:w="534" w:type="dxa"/>
          </w:tcPr>
          <w:p w14:paraId="5D01F790" w14:textId="77777777" w:rsidR="00AF38E9" w:rsidRPr="00FC4079" w:rsidRDefault="00AF38E9" w:rsidP="00AF38E9">
            <w:pPr>
              <w:spacing w:line="240" w:lineRule="auto"/>
              <w:rPr>
                <w:sz w:val="16"/>
              </w:rPr>
            </w:pPr>
          </w:p>
        </w:tc>
        <w:tc>
          <w:tcPr>
            <w:tcW w:w="864" w:type="dxa"/>
          </w:tcPr>
          <w:p w14:paraId="2F83252F" w14:textId="77777777" w:rsidR="00AF38E9" w:rsidRPr="00FC4079" w:rsidRDefault="00AF38E9" w:rsidP="00AF38E9">
            <w:pPr>
              <w:spacing w:line="240" w:lineRule="auto"/>
              <w:rPr>
                <w:sz w:val="16"/>
              </w:rPr>
            </w:pPr>
          </w:p>
        </w:tc>
      </w:tr>
      <w:tr w:rsidR="00FC4079" w:rsidRPr="00FC4079" w14:paraId="0621894C" w14:textId="77777777" w:rsidTr="00FC4079">
        <w:tc>
          <w:tcPr>
            <w:tcW w:w="1353" w:type="dxa"/>
          </w:tcPr>
          <w:p w14:paraId="1BB6BB4B" w14:textId="77777777" w:rsidR="00AF38E9" w:rsidRPr="00FC4079" w:rsidRDefault="00AF38E9" w:rsidP="00AF38E9">
            <w:pPr>
              <w:spacing w:line="240" w:lineRule="auto"/>
              <w:rPr>
                <w:sz w:val="16"/>
              </w:rPr>
            </w:pPr>
            <w:r w:rsidRPr="00FC4079">
              <w:rPr>
                <w:sz w:val="16"/>
              </w:rPr>
              <w:t>Bicalutamide</w:t>
            </w:r>
          </w:p>
        </w:tc>
        <w:tc>
          <w:tcPr>
            <w:tcW w:w="2023" w:type="dxa"/>
          </w:tcPr>
          <w:p w14:paraId="4C3BE69D" w14:textId="77777777" w:rsidR="00AF38E9" w:rsidRPr="00FC4079" w:rsidRDefault="00AF38E9" w:rsidP="00AF38E9">
            <w:pPr>
              <w:spacing w:line="240" w:lineRule="auto"/>
              <w:rPr>
                <w:sz w:val="16"/>
              </w:rPr>
            </w:pPr>
            <w:r w:rsidRPr="00FC4079">
              <w:rPr>
                <w:sz w:val="16"/>
              </w:rPr>
              <w:t>Tablet 50 mg</w:t>
            </w:r>
          </w:p>
        </w:tc>
        <w:tc>
          <w:tcPr>
            <w:tcW w:w="953" w:type="dxa"/>
          </w:tcPr>
          <w:p w14:paraId="310B01FB" w14:textId="77777777" w:rsidR="00AF38E9" w:rsidRPr="00FC4079" w:rsidRDefault="00AF38E9" w:rsidP="00AF38E9">
            <w:pPr>
              <w:spacing w:line="240" w:lineRule="auto"/>
              <w:rPr>
                <w:sz w:val="16"/>
              </w:rPr>
            </w:pPr>
            <w:r w:rsidRPr="00FC4079">
              <w:rPr>
                <w:sz w:val="16"/>
              </w:rPr>
              <w:t>Oral</w:t>
            </w:r>
          </w:p>
        </w:tc>
        <w:tc>
          <w:tcPr>
            <w:tcW w:w="1440" w:type="dxa"/>
          </w:tcPr>
          <w:p w14:paraId="0E57D812" w14:textId="77777777" w:rsidR="00AF38E9" w:rsidRPr="00FC4079" w:rsidRDefault="00AF38E9" w:rsidP="00AF38E9">
            <w:pPr>
              <w:spacing w:line="240" w:lineRule="auto"/>
              <w:rPr>
                <w:sz w:val="16"/>
              </w:rPr>
            </w:pPr>
            <w:r w:rsidRPr="00FC4079">
              <w:rPr>
                <w:sz w:val="16"/>
              </w:rPr>
              <w:t>Cosamide 50</w:t>
            </w:r>
          </w:p>
        </w:tc>
        <w:tc>
          <w:tcPr>
            <w:tcW w:w="534" w:type="dxa"/>
          </w:tcPr>
          <w:p w14:paraId="5B08F4DE" w14:textId="77777777" w:rsidR="00AF38E9" w:rsidRPr="00FC4079" w:rsidRDefault="00AF38E9" w:rsidP="00AF38E9">
            <w:pPr>
              <w:spacing w:line="240" w:lineRule="auto"/>
              <w:rPr>
                <w:sz w:val="16"/>
              </w:rPr>
            </w:pPr>
            <w:r w:rsidRPr="00FC4079">
              <w:rPr>
                <w:sz w:val="16"/>
              </w:rPr>
              <w:t>AF</w:t>
            </w:r>
          </w:p>
        </w:tc>
        <w:tc>
          <w:tcPr>
            <w:tcW w:w="633" w:type="dxa"/>
          </w:tcPr>
          <w:p w14:paraId="01A6C9A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93FAAA" w14:textId="77777777" w:rsidR="00AF38E9" w:rsidRPr="00FC4079" w:rsidRDefault="00AF38E9" w:rsidP="00AF38E9">
            <w:pPr>
              <w:spacing w:line="240" w:lineRule="auto"/>
              <w:rPr>
                <w:sz w:val="16"/>
              </w:rPr>
            </w:pPr>
            <w:r w:rsidRPr="00FC4079">
              <w:rPr>
                <w:sz w:val="16"/>
              </w:rPr>
              <w:t>C5729</w:t>
            </w:r>
          </w:p>
        </w:tc>
        <w:tc>
          <w:tcPr>
            <w:tcW w:w="1728" w:type="dxa"/>
          </w:tcPr>
          <w:p w14:paraId="26043F86" w14:textId="77777777" w:rsidR="00AF38E9" w:rsidRPr="00FC4079" w:rsidRDefault="00AF38E9" w:rsidP="00AF38E9">
            <w:pPr>
              <w:spacing w:line="240" w:lineRule="auto"/>
              <w:rPr>
                <w:sz w:val="16"/>
              </w:rPr>
            </w:pPr>
          </w:p>
        </w:tc>
        <w:tc>
          <w:tcPr>
            <w:tcW w:w="682" w:type="dxa"/>
          </w:tcPr>
          <w:p w14:paraId="0C05CF20" w14:textId="77777777" w:rsidR="00AF38E9" w:rsidRPr="00FC4079" w:rsidRDefault="00AF38E9" w:rsidP="00AF38E9">
            <w:pPr>
              <w:spacing w:line="240" w:lineRule="auto"/>
              <w:rPr>
                <w:sz w:val="16"/>
              </w:rPr>
            </w:pPr>
            <w:r w:rsidRPr="00FC4079">
              <w:rPr>
                <w:sz w:val="16"/>
              </w:rPr>
              <w:t>28</w:t>
            </w:r>
          </w:p>
        </w:tc>
        <w:tc>
          <w:tcPr>
            <w:tcW w:w="682" w:type="dxa"/>
          </w:tcPr>
          <w:p w14:paraId="55E7B120" w14:textId="77777777" w:rsidR="00AF38E9" w:rsidRPr="00FC4079" w:rsidRDefault="00AF38E9" w:rsidP="00AF38E9">
            <w:pPr>
              <w:spacing w:line="240" w:lineRule="auto"/>
              <w:rPr>
                <w:sz w:val="16"/>
              </w:rPr>
            </w:pPr>
            <w:r w:rsidRPr="00FC4079">
              <w:rPr>
                <w:sz w:val="16"/>
              </w:rPr>
              <w:t>5</w:t>
            </w:r>
          </w:p>
        </w:tc>
        <w:tc>
          <w:tcPr>
            <w:tcW w:w="1271" w:type="dxa"/>
          </w:tcPr>
          <w:p w14:paraId="348302CD" w14:textId="77777777" w:rsidR="00AF38E9" w:rsidRPr="00FC4079" w:rsidRDefault="00AF38E9" w:rsidP="00AF38E9">
            <w:pPr>
              <w:spacing w:line="240" w:lineRule="auto"/>
              <w:rPr>
                <w:sz w:val="16"/>
              </w:rPr>
            </w:pPr>
          </w:p>
        </w:tc>
        <w:tc>
          <w:tcPr>
            <w:tcW w:w="534" w:type="dxa"/>
          </w:tcPr>
          <w:p w14:paraId="210F34B6" w14:textId="77777777" w:rsidR="00AF38E9" w:rsidRPr="00FC4079" w:rsidRDefault="00AF38E9" w:rsidP="00AF38E9">
            <w:pPr>
              <w:spacing w:line="240" w:lineRule="auto"/>
              <w:rPr>
                <w:sz w:val="16"/>
              </w:rPr>
            </w:pPr>
            <w:r w:rsidRPr="00FC4079">
              <w:rPr>
                <w:sz w:val="16"/>
              </w:rPr>
              <w:t>28</w:t>
            </w:r>
          </w:p>
        </w:tc>
        <w:tc>
          <w:tcPr>
            <w:tcW w:w="534" w:type="dxa"/>
          </w:tcPr>
          <w:p w14:paraId="5F65F378" w14:textId="77777777" w:rsidR="00AF38E9" w:rsidRPr="00FC4079" w:rsidRDefault="00AF38E9" w:rsidP="00AF38E9">
            <w:pPr>
              <w:spacing w:line="240" w:lineRule="auto"/>
              <w:rPr>
                <w:sz w:val="16"/>
              </w:rPr>
            </w:pPr>
          </w:p>
        </w:tc>
        <w:tc>
          <w:tcPr>
            <w:tcW w:w="864" w:type="dxa"/>
          </w:tcPr>
          <w:p w14:paraId="653A3C20" w14:textId="77777777" w:rsidR="00AF38E9" w:rsidRPr="00FC4079" w:rsidRDefault="00AF38E9" w:rsidP="00AF38E9">
            <w:pPr>
              <w:spacing w:line="240" w:lineRule="auto"/>
              <w:rPr>
                <w:sz w:val="16"/>
              </w:rPr>
            </w:pPr>
          </w:p>
        </w:tc>
      </w:tr>
      <w:tr w:rsidR="00FC4079" w:rsidRPr="00FC4079" w14:paraId="54E6BE7B" w14:textId="77777777" w:rsidTr="00FC4079">
        <w:tc>
          <w:tcPr>
            <w:tcW w:w="1353" w:type="dxa"/>
          </w:tcPr>
          <w:p w14:paraId="4F9CCAC7" w14:textId="77777777" w:rsidR="00AF38E9" w:rsidRPr="00FC4079" w:rsidRDefault="00AF38E9" w:rsidP="00AF38E9">
            <w:pPr>
              <w:spacing w:line="240" w:lineRule="auto"/>
              <w:rPr>
                <w:sz w:val="16"/>
              </w:rPr>
            </w:pPr>
            <w:r w:rsidRPr="00FC4079">
              <w:rPr>
                <w:sz w:val="16"/>
              </w:rPr>
              <w:t>Bicalutamide</w:t>
            </w:r>
          </w:p>
        </w:tc>
        <w:tc>
          <w:tcPr>
            <w:tcW w:w="2023" w:type="dxa"/>
          </w:tcPr>
          <w:p w14:paraId="4D1C078A" w14:textId="77777777" w:rsidR="00AF38E9" w:rsidRPr="00FC4079" w:rsidRDefault="00AF38E9" w:rsidP="00AF38E9">
            <w:pPr>
              <w:spacing w:line="240" w:lineRule="auto"/>
              <w:rPr>
                <w:sz w:val="16"/>
              </w:rPr>
            </w:pPr>
            <w:r w:rsidRPr="00FC4079">
              <w:rPr>
                <w:sz w:val="16"/>
              </w:rPr>
              <w:t>Tablet 50 mg</w:t>
            </w:r>
          </w:p>
        </w:tc>
        <w:tc>
          <w:tcPr>
            <w:tcW w:w="953" w:type="dxa"/>
          </w:tcPr>
          <w:p w14:paraId="475A0B67" w14:textId="77777777" w:rsidR="00AF38E9" w:rsidRPr="00FC4079" w:rsidRDefault="00AF38E9" w:rsidP="00AF38E9">
            <w:pPr>
              <w:spacing w:line="240" w:lineRule="auto"/>
              <w:rPr>
                <w:sz w:val="16"/>
              </w:rPr>
            </w:pPr>
            <w:r w:rsidRPr="00FC4079">
              <w:rPr>
                <w:sz w:val="16"/>
              </w:rPr>
              <w:t>Oral</w:t>
            </w:r>
          </w:p>
        </w:tc>
        <w:tc>
          <w:tcPr>
            <w:tcW w:w="1440" w:type="dxa"/>
          </w:tcPr>
          <w:p w14:paraId="64745930" w14:textId="77777777" w:rsidR="00AF38E9" w:rsidRPr="00FC4079" w:rsidRDefault="00AF38E9" w:rsidP="00AF38E9">
            <w:pPr>
              <w:spacing w:line="240" w:lineRule="auto"/>
              <w:rPr>
                <w:sz w:val="16"/>
              </w:rPr>
            </w:pPr>
            <w:r w:rsidRPr="00FC4079">
              <w:rPr>
                <w:sz w:val="16"/>
              </w:rPr>
              <w:t>Cosudex</w:t>
            </w:r>
          </w:p>
        </w:tc>
        <w:tc>
          <w:tcPr>
            <w:tcW w:w="534" w:type="dxa"/>
          </w:tcPr>
          <w:p w14:paraId="5E8E806B" w14:textId="77777777" w:rsidR="00AF38E9" w:rsidRPr="00FC4079" w:rsidRDefault="00AF38E9" w:rsidP="00AF38E9">
            <w:pPr>
              <w:spacing w:line="240" w:lineRule="auto"/>
              <w:rPr>
                <w:sz w:val="16"/>
              </w:rPr>
            </w:pPr>
            <w:r w:rsidRPr="00FC4079">
              <w:rPr>
                <w:sz w:val="16"/>
              </w:rPr>
              <w:t>AP</w:t>
            </w:r>
          </w:p>
        </w:tc>
        <w:tc>
          <w:tcPr>
            <w:tcW w:w="633" w:type="dxa"/>
          </w:tcPr>
          <w:p w14:paraId="1BE17D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AB02B7" w14:textId="77777777" w:rsidR="00AF38E9" w:rsidRPr="00FC4079" w:rsidRDefault="00AF38E9" w:rsidP="00AF38E9">
            <w:pPr>
              <w:spacing w:line="240" w:lineRule="auto"/>
              <w:rPr>
                <w:sz w:val="16"/>
              </w:rPr>
            </w:pPr>
            <w:r w:rsidRPr="00FC4079">
              <w:rPr>
                <w:sz w:val="16"/>
              </w:rPr>
              <w:t>C5729</w:t>
            </w:r>
          </w:p>
        </w:tc>
        <w:tc>
          <w:tcPr>
            <w:tcW w:w="1728" w:type="dxa"/>
          </w:tcPr>
          <w:p w14:paraId="1F93FBFA" w14:textId="77777777" w:rsidR="00AF38E9" w:rsidRPr="00FC4079" w:rsidRDefault="00AF38E9" w:rsidP="00AF38E9">
            <w:pPr>
              <w:spacing w:line="240" w:lineRule="auto"/>
              <w:rPr>
                <w:sz w:val="16"/>
              </w:rPr>
            </w:pPr>
          </w:p>
        </w:tc>
        <w:tc>
          <w:tcPr>
            <w:tcW w:w="682" w:type="dxa"/>
          </w:tcPr>
          <w:p w14:paraId="0B3662F7" w14:textId="77777777" w:rsidR="00AF38E9" w:rsidRPr="00FC4079" w:rsidRDefault="00AF38E9" w:rsidP="00AF38E9">
            <w:pPr>
              <w:spacing w:line="240" w:lineRule="auto"/>
              <w:rPr>
                <w:sz w:val="16"/>
              </w:rPr>
            </w:pPr>
            <w:r w:rsidRPr="00FC4079">
              <w:rPr>
                <w:sz w:val="16"/>
              </w:rPr>
              <w:t>28</w:t>
            </w:r>
          </w:p>
        </w:tc>
        <w:tc>
          <w:tcPr>
            <w:tcW w:w="682" w:type="dxa"/>
          </w:tcPr>
          <w:p w14:paraId="407F5999" w14:textId="77777777" w:rsidR="00AF38E9" w:rsidRPr="00FC4079" w:rsidRDefault="00AF38E9" w:rsidP="00AF38E9">
            <w:pPr>
              <w:spacing w:line="240" w:lineRule="auto"/>
              <w:rPr>
                <w:sz w:val="16"/>
              </w:rPr>
            </w:pPr>
            <w:r w:rsidRPr="00FC4079">
              <w:rPr>
                <w:sz w:val="16"/>
              </w:rPr>
              <w:t>5</w:t>
            </w:r>
          </w:p>
        </w:tc>
        <w:tc>
          <w:tcPr>
            <w:tcW w:w="1271" w:type="dxa"/>
          </w:tcPr>
          <w:p w14:paraId="709D2170" w14:textId="77777777" w:rsidR="00AF38E9" w:rsidRPr="00FC4079" w:rsidRDefault="00AF38E9" w:rsidP="00AF38E9">
            <w:pPr>
              <w:spacing w:line="240" w:lineRule="auto"/>
              <w:rPr>
                <w:sz w:val="16"/>
              </w:rPr>
            </w:pPr>
          </w:p>
        </w:tc>
        <w:tc>
          <w:tcPr>
            <w:tcW w:w="534" w:type="dxa"/>
          </w:tcPr>
          <w:p w14:paraId="5718C43E" w14:textId="77777777" w:rsidR="00AF38E9" w:rsidRPr="00FC4079" w:rsidRDefault="00AF38E9" w:rsidP="00AF38E9">
            <w:pPr>
              <w:spacing w:line="240" w:lineRule="auto"/>
              <w:rPr>
                <w:sz w:val="16"/>
              </w:rPr>
            </w:pPr>
            <w:r w:rsidRPr="00FC4079">
              <w:rPr>
                <w:sz w:val="16"/>
              </w:rPr>
              <w:t>28</w:t>
            </w:r>
          </w:p>
        </w:tc>
        <w:tc>
          <w:tcPr>
            <w:tcW w:w="534" w:type="dxa"/>
          </w:tcPr>
          <w:p w14:paraId="6C2D506B" w14:textId="77777777" w:rsidR="00AF38E9" w:rsidRPr="00FC4079" w:rsidRDefault="00AF38E9" w:rsidP="00AF38E9">
            <w:pPr>
              <w:spacing w:line="240" w:lineRule="auto"/>
              <w:rPr>
                <w:sz w:val="16"/>
              </w:rPr>
            </w:pPr>
          </w:p>
        </w:tc>
        <w:tc>
          <w:tcPr>
            <w:tcW w:w="864" w:type="dxa"/>
          </w:tcPr>
          <w:p w14:paraId="2173072B" w14:textId="77777777" w:rsidR="00AF38E9" w:rsidRPr="00FC4079" w:rsidRDefault="00AF38E9" w:rsidP="00AF38E9">
            <w:pPr>
              <w:spacing w:line="240" w:lineRule="auto"/>
              <w:rPr>
                <w:sz w:val="16"/>
              </w:rPr>
            </w:pPr>
          </w:p>
        </w:tc>
      </w:tr>
      <w:tr w:rsidR="00FC4079" w:rsidRPr="00FC4079" w14:paraId="5E2EF70E" w14:textId="77777777" w:rsidTr="00FC4079">
        <w:tc>
          <w:tcPr>
            <w:tcW w:w="1353" w:type="dxa"/>
          </w:tcPr>
          <w:p w14:paraId="332667ED" w14:textId="77777777" w:rsidR="00AF38E9" w:rsidRPr="00FC4079" w:rsidRDefault="00AF38E9" w:rsidP="00AF38E9">
            <w:pPr>
              <w:spacing w:line="240" w:lineRule="auto"/>
              <w:rPr>
                <w:sz w:val="16"/>
              </w:rPr>
            </w:pPr>
            <w:r w:rsidRPr="00FC4079">
              <w:rPr>
                <w:sz w:val="16"/>
              </w:rPr>
              <w:t>Bictegravir with emtricitabine with tenofovir alafenamide</w:t>
            </w:r>
          </w:p>
        </w:tc>
        <w:tc>
          <w:tcPr>
            <w:tcW w:w="2023" w:type="dxa"/>
          </w:tcPr>
          <w:p w14:paraId="636DB082" w14:textId="77777777" w:rsidR="00AF38E9" w:rsidRPr="00FC4079" w:rsidRDefault="00AF38E9" w:rsidP="00AF38E9">
            <w:pPr>
              <w:spacing w:line="240" w:lineRule="auto"/>
              <w:rPr>
                <w:sz w:val="16"/>
              </w:rPr>
            </w:pPr>
            <w:r w:rsidRPr="00FC4079">
              <w:rPr>
                <w:sz w:val="16"/>
              </w:rPr>
              <w:t>Tablet containing bictegravir 50 mg with emtricitabine 200 mg with tenofovir alafenamide 25 mg</w:t>
            </w:r>
          </w:p>
        </w:tc>
        <w:tc>
          <w:tcPr>
            <w:tcW w:w="953" w:type="dxa"/>
          </w:tcPr>
          <w:p w14:paraId="02195B06" w14:textId="77777777" w:rsidR="00AF38E9" w:rsidRPr="00FC4079" w:rsidRDefault="00AF38E9" w:rsidP="00AF38E9">
            <w:pPr>
              <w:spacing w:line="240" w:lineRule="auto"/>
              <w:rPr>
                <w:sz w:val="16"/>
              </w:rPr>
            </w:pPr>
            <w:r w:rsidRPr="00FC4079">
              <w:rPr>
                <w:sz w:val="16"/>
              </w:rPr>
              <w:t>Oral</w:t>
            </w:r>
          </w:p>
        </w:tc>
        <w:tc>
          <w:tcPr>
            <w:tcW w:w="1440" w:type="dxa"/>
          </w:tcPr>
          <w:p w14:paraId="21C5A8F5" w14:textId="77777777" w:rsidR="00AF38E9" w:rsidRPr="00FC4079" w:rsidRDefault="00AF38E9" w:rsidP="00AF38E9">
            <w:pPr>
              <w:spacing w:line="240" w:lineRule="auto"/>
              <w:rPr>
                <w:sz w:val="16"/>
              </w:rPr>
            </w:pPr>
            <w:r w:rsidRPr="00FC4079">
              <w:rPr>
                <w:sz w:val="16"/>
              </w:rPr>
              <w:t>Biktarvy</w:t>
            </w:r>
          </w:p>
        </w:tc>
        <w:tc>
          <w:tcPr>
            <w:tcW w:w="534" w:type="dxa"/>
          </w:tcPr>
          <w:p w14:paraId="36EF8630" w14:textId="77777777" w:rsidR="00AF38E9" w:rsidRPr="00FC4079" w:rsidRDefault="00AF38E9" w:rsidP="00AF38E9">
            <w:pPr>
              <w:spacing w:line="240" w:lineRule="auto"/>
              <w:rPr>
                <w:sz w:val="16"/>
              </w:rPr>
            </w:pPr>
            <w:r w:rsidRPr="00FC4079">
              <w:rPr>
                <w:sz w:val="16"/>
              </w:rPr>
              <w:t>GI</w:t>
            </w:r>
          </w:p>
        </w:tc>
        <w:tc>
          <w:tcPr>
            <w:tcW w:w="633" w:type="dxa"/>
          </w:tcPr>
          <w:p w14:paraId="1DFBBF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E87FFD" w14:textId="77777777" w:rsidR="00AF38E9" w:rsidRPr="00FC4079" w:rsidRDefault="00AF38E9" w:rsidP="00AF38E9">
            <w:pPr>
              <w:spacing w:line="240" w:lineRule="auto"/>
              <w:rPr>
                <w:sz w:val="16"/>
              </w:rPr>
            </w:pPr>
            <w:r w:rsidRPr="00FC4079">
              <w:rPr>
                <w:sz w:val="16"/>
              </w:rPr>
              <w:t>C4470 C4522</w:t>
            </w:r>
          </w:p>
        </w:tc>
        <w:tc>
          <w:tcPr>
            <w:tcW w:w="1728" w:type="dxa"/>
          </w:tcPr>
          <w:p w14:paraId="3B82F1C4" w14:textId="77777777" w:rsidR="00AF38E9" w:rsidRPr="00FC4079" w:rsidRDefault="00AF38E9" w:rsidP="00AF38E9">
            <w:pPr>
              <w:spacing w:line="240" w:lineRule="auto"/>
              <w:rPr>
                <w:sz w:val="16"/>
              </w:rPr>
            </w:pPr>
          </w:p>
        </w:tc>
        <w:tc>
          <w:tcPr>
            <w:tcW w:w="682" w:type="dxa"/>
          </w:tcPr>
          <w:p w14:paraId="2981B26A" w14:textId="77777777" w:rsidR="00AF38E9" w:rsidRPr="00FC4079" w:rsidRDefault="00AF38E9" w:rsidP="00AF38E9">
            <w:pPr>
              <w:spacing w:line="240" w:lineRule="auto"/>
              <w:rPr>
                <w:sz w:val="16"/>
              </w:rPr>
            </w:pPr>
            <w:r w:rsidRPr="00FC4079">
              <w:rPr>
                <w:sz w:val="16"/>
              </w:rPr>
              <w:t>60</w:t>
            </w:r>
          </w:p>
        </w:tc>
        <w:tc>
          <w:tcPr>
            <w:tcW w:w="682" w:type="dxa"/>
          </w:tcPr>
          <w:p w14:paraId="6FA6478C" w14:textId="77777777" w:rsidR="00AF38E9" w:rsidRPr="00FC4079" w:rsidRDefault="00AF38E9" w:rsidP="00AF38E9">
            <w:pPr>
              <w:spacing w:line="240" w:lineRule="auto"/>
              <w:rPr>
                <w:sz w:val="16"/>
              </w:rPr>
            </w:pPr>
            <w:r w:rsidRPr="00FC4079">
              <w:rPr>
                <w:sz w:val="16"/>
              </w:rPr>
              <w:t>5</w:t>
            </w:r>
          </w:p>
        </w:tc>
        <w:tc>
          <w:tcPr>
            <w:tcW w:w="1271" w:type="dxa"/>
          </w:tcPr>
          <w:p w14:paraId="5913CB28" w14:textId="77777777" w:rsidR="00AF38E9" w:rsidRPr="00FC4079" w:rsidRDefault="00AF38E9" w:rsidP="00AF38E9">
            <w:pPr>
              <w:spacing w:line="240" w:lineRule="auto"/>
              <w:rPr>
                <w:sz w:val="16"/>
              </w:rPr>
            </w:pPr>
          </w:p>
        </w:tc>
        <w:tc>
          <w:tcPr>
            <w:tcW w:w="534" w:type="dxa"/>
          </w:tcPr>
          <w:p w14:paraId="67659CC3" w14:textId="77777777" w:rsidR="00AF38E9" w:rsidRPr="00FC4079" w:rsidRDefault="00AF38E9" w:rsidP="00AF38E9">
            <w:pPr>
              <w:spacing w:line="240" w:lineRule="auto"/>
              <w:rPr>
                <w:sz w:val="16"/>
              </w:rPr>
            </w:pPr>
            <w:r w:rsidRPr="00FC4079">
              <w:rPr>
                <w:sz w:val="16"/>
              </w:rPr>
              <w:t>30</w:t>
            </w:r>
          </w:p>
        </w:tc>
        <w:tc>
          <w:tcPr>
            <w:tcW w:w="534" w:type="dxa"/>
          </w:tcPr>
          <w:p w14:paraId="403BDFDF" w14:textId="77777777" w:rsidR="00AF38E9" w:rsidRPr="00FC4079" w:rsidRDefault="00AF38E9" w:rsidP="00AF38E9">
            <w:pPr>
              <w:spacing w:line="240" w:lineRule="auto"/>
              <w:rPr>
                <w:sz w:val="16"/>
              </w:rPr>
            </w:pPr>
          </w:p>
        </w:tc>
        <w:tc>
          <w:tcPr>
            <w:tcW w:w="864" w:type="dxa"/>
          </w:tcPr>
          <w:p w14:paraId="54085197" w14:textId="77777777" w:rsidR="00AF38E9" w:rsidRPr="00FC4079" w:rsidRDefault="00AF38E9" w:rsidP="00AF38E9">
            <w:pPr>
              <w:spacing w:line="240" w:lineRule="auto"/>
              <w:rPr>
                <w:sz w:val="16"/>
              </w:rPr>
            </w:pPr>
            <w:r w:rsidRPr="00FC4079">
              <w:rPr>
                <w:sz w:val="16"/>
              </w:rPr>
              <w:t>D(100)</w:t>
            </w:r>
          </w:p>
        </w:tc>
      </w:tr>
      <w:tr w:rsidR="00FC4079" w:rsidRPr="00FC4079" w14:paraId="2C13751E" w14:textId="77777777" w:rsidTr="00FC4079">
        <w:tc>
          <w:tcPr>
            <w:tcW w:w="1353" w:type="dxa"/>
          </w:tcPr>
          <w:p w14:paraId="4AC8AED3" w14:textId="77777777" w:rsidR="00AF38E9" w:rsidRPr="00FC4079" w:rsidRDefault="00AF38E9" w:rsidP="00AF38E9">
            <w:pPr>
              <w:spacing w:line="240" w:lineRule="auto"/>
              <w:rPr>
                <w:sz w:val="16"/>
              </w:rPr>
            </w:pPr>
            <w:r w:rsidRPr="00FC4079">
              <w:rPr>
                <w:sz w:val="16"/>
              </w:rPr>
              <w:t>Bimatoprost</w:t>
            </w:r>
          </w:p>
        </w:tc>
        <w:tc>
          <w:tcPr>
            <w:tcW w:w="2023" w:type="dxa"/>
          </w:tcPr>
          <w:p w14:paraId="0FE7AD39"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45ED0BA5" w14:textId="77777777" w:rsidR="00AF38E9" w:rsidRPr="00FC4079" w:rsidRDefault="00AF38E9" w:rsidP="00AF38E9">
            <w:pPr>
              <w:spacing w:line="240" w:lineRule="auto"/>
              <w:rPr>
                <w:sz w:val="16"/>
              </w:rPr>
            </w:pPr>
            <w:r w:rsidRPr="00FC4079">
              <w:rPr>
                <w:sz w:val="16"/>
              </w:rPr>
              <w:t>Application to the eye</w:t>
            </w:r>
          </w:p>
        </w:tc>
        <w:tc>
          <w:tcPr>
            <w:tcW w:w="1440" w:type="dxa"/>
          </w:tcPr>
          <w:p w14:paraId="31E48BAA" w14:textId="77777777" w:rsidR="00AF38E9" w:rsidRPr="00FC4079" w:rsidRDefault="00AF38E9" w:rsidP="00AF38E9">
            <w:pPr>
              <w:spacing w:line="240" w:lineRule="auto"/>
              <w:rPr>
                <w:sz w:val="16"/>
              </w:rPr>
            </w:pPr>
            <w:r w:rsidRPr="00FC4079">
              <w:rPr>
                <w:sz w:val="16"/>
              </w:rPr>
              <w:t>Bimatoprost Sandoz</w:t>
            </w:r>
          </w:p>
        </w:tc>
        <w:tc>
          <w:tcPr>
            <w:tcW w:w="534" w:type="dxa"/>
          </w:tcPr>
          <w:p w14:paraId="27CEC09E" w14:textId="77777777" w:rsidR="00AF38E9" w:rsidRPr="00FC4079" w:rsidRDefault="00AF38E9" w:rsidP="00AF38E9">
            <w:pPr>
              <w:spacing w:line="240" w:lineRule="auto"/>
              <w:rPr>
                <w:sz w:val="16"/>
              </w:rPr>
            </w:pPr>
            <w:r w:rsidRPr="00FC4079">
              <w:rPr>
                <w:sz w:val="16"/>
              </w:rPr>
              <w:t>SZ</w:t>
            </w:r>
          </w:p>
        </w:tc>
        <w:tc>
          <w:tcPr>
            <w:tcW w:w="633" w:type="dxa"/>
          </w:tcPr>
          <w:p w14:paraId="41C0284B" w14:textId="77777777" w:rsidR="00AF38E9" w:rsidRPr="00FC4079" w:rsidRDefault="00AF38E9" w:rsidP="00AF38E9">
            <w:pPr>
              <w:spacing w:line="240" w:lineRule="auto"/>
              <w:rPr>
                <w:sz w:val="16"/>
              </w:rPr>
            </w:pPr>
            <w:r w:rsidRPr="00FC4079">
              <w:rPr>
                <w:sz w:val="16"/>
              </w:rPr>
              <w:t xml:space="preserve">AO </w:t>
            </w:r>
          </w:p>
        </w:tc>
        <w:tc>
          <w:tcPr>
            <w:tcW w:w="1728" w:type="dxa"/>
          </w:tcPr>
          <w:p w14:paraId="03D6963F" w14:textId="77777777" w:rsidR="00AF38E9" w:rsidRPr="00FC4079" w:rsidRDefault="00AF38E9" w:rsidP="00AF38E9">
            <w:pPr>
              <w:spacing w:line="240" w:lineRule="auto"/>
              <w:rPr>
                <w:sz w:val="16"/>
              </w:rPr>
            </w:pPr>
          </w:p>
        </w:tc>
        <w:tc>
          <w:tcPr>
            <w:tcW w:w="1728" w:type="dxa"/>
          </w:tcPr>
          <w:p w14:paraId="5A4EAFEC" w14:textId="77777777" w:rsidR="00AF38E9" w:rsidRPr="00FC4079" w:rsidRDefault="00AF38E9" w:rsidP="00AF38E9">
            <w:pPr>
              <w:spacing w:line="240" w:lineRule="auto"/>
              <w:rPr>
                <w:sz w:val="16"/>
              </w:rPr>
            </w:pPr>
          </w:p>
        </w:tc>
        <w:tc>
          <w:tcPr>
            <w:tcW w:w="682" w:type="dxa"/>
          </w:tcPr>
          <w:p w14:paraId="17BFE40D" w14:textId="77777777" w:rsidR="00AF38E9" w:rsidRPr="00FC4079" w:rsidRDefault="00AF38E9" w:rsidP="00AF38E9">
            <w:pPr>
              <w:spacing w:line="240" w:lineRule="auto"/>
              <w:rPr>
                <w:sz w:val="16"/>
              </w:rPr>
            </w:pPr>
            <w:r w:rsidRPr="00FC4079">
              <w:rPr>
                <w:sz w:val="16"/>
              </w:rPr>
              <w:t>1</w:t>
            </w:r>
          </w:p>
        </w:tc>
        <w:tc>
          <w:tcPr>
            <w:tcW w:w="682" w:type="dxa"/>
          </w:tcPr>
          <w:p w14:paraId="379C8F1B" w14:textId="77777777" w:rsidR="00AF38E9" w:rsidRPr="00FC4079" w:rsidRDefault="00AF38E9" w:rsidP="00AF38E9">
            <w:pPr>
              <w:spacing w:line="240" w:lineRule="auto"/>
              <w:rPr>
                <w:sz w:val="16"/>
              </w:rPr>
            </w:pPr>
            <w:r w:rsidRPr="00FC4079">
              <w:rPr>
                <w:sz w:val="16"/>
              </w:rPr>
              <w:t>5</w:t>
            </w:r>
          </w:p>
        </w:tc>
        <w:tc>
          <w:tcPr>
            <w:tcW w:w="1271" w:type="dxa"/>
          </w:tcPr>
          <w:p w14:paraId="0C2AC41F" w14:textId="77777777" w:rsidR="00AF38E9" w:rsidRPr="00FC4079" w:rsidRDefault="00AF38E9" w:rsidP="00AF38E9">
            <w:pPr>
              <w:spacing w:line="240" w:lineRule="auto"/>
              <w:rPr>
                <w:sz w:val="16"/>
              </w:rPr>
            </w:pPr>
          </w:p>
        </w:tc>
        <w:tc>
          <w:tcPr>
            <w:tcW w:w="534" w:type="dxa"/>
          </w:tcPr>
          <w:p w14:paraId="5FB28D69" w14:textId="77777777" w:rsidR="00AF38E9" w:rsidRPr="00FC4079" w:rsidRDefault="00AF38E9" w:rsidP="00AF38E9">
            <w:pPr>
              <w:spacing w:line="240" w:lineRule="auto"/>
              <w:rPr>
                <w:sz w:val="16"/>
              </w:rPr>
            </w:pPr>
            <w:r w:rsidRPr="00FC4079">
              <w:rPr>
                <w:sz w:val="16"/>
              </w:rPr>
              <w:t>1</w:t>
            </w:r>
          </w:p>
        </w:tc>
        <w:tc>
          <w:tcPr>
            <w:tcW w:w="534" w:type="dxa"/>
          </w:tcPr>
          <w:p w14:paraId="5FE7DF2B" w14:textId="77777777" w:rsidR="00AF38E9" w:rsidRPr="00FC4079" w:rsidRDefault="00AF38E9" w:rsidP="00AF38E9">
            <w:pPr>
              <w:spacing w:line="240" w:lineRule="auto"/>
              <w:rPr>
                <w:sz w:val="16"/>
              </w:rPr>
            </w:pPr>
          </w:p>
        </w:tc>
        <w:tc>
          <w:tcPr>
            <w:tcW w:w="864" w:type="dxa"/>
          </w:tcPr>
          <w:p w14:paraId="5D694F48" w14:textId="77777777" w:rsidR="00AF38E9" w:rsidRPr="00FC4079" w:rsidRDefault="00AF38E9" w:rsidP="00AF38E9">
            <w:pPr>
              <w:spacing w:line="240" w:lineRule="auto"/>
              <w:rPr>
                <w:sz w:val="16"/>
              </w:rPr>
            </w:pPr>
          </w:p>
        </w:tc>
      </w:tr>
      <w:tr w:rsidR="00FC4079" w:rsidRPr="00FC4079" w14:paraId="1BDF2AC8" w14:textId="77777777" w:rsidTr="00FC4079">
        <w:tc>
          <w:tcPr>
            <w:tcW w:w="1353" w:type="dxa"/>
          </w:tcPr>
          <w:p w14:paraId="0180D253" w14:textId="77777777" w:rsidR="00AF38E9" w:rsidRPr="00FC4079" w:rsidRDefault="00AF38E9" w:rsidP="00AF38E9">
            <w:pPr>
              <w:spacing w:line="240" w:lineRule="auto"/>
              <w:rPr>
                <w:sz w:val="16"/>
              </w:rPr>
            </w:pPr>
            <w:r w:rsidRPr="00FC4079">
              <w:rPr>
                <w:sz w:val="16"/>
              </w:rPr>
              <w:t>Bimatoprost</w:t>
            </w:r>
          </w:p>
        </w:tc>
        <w:tc>
          <w:tcPr>
            <w:tcW w:w="2023" w:type="dxa"/>
          </w:tcPr>
          <w:p w14:paraId="46116623"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24881819" w14:textId="77777777" w:rsidR="00AF38E9" w:rsidRPr="00FC4079" w:rsidRDefault="00AF38E9" w:rsidP="00AF38E9">
            <w:pPr>
              <w:spacing w:line="240" w:lineRule="auto"/>
              <w:rPr>
                <w:sz w:val="16"/>
              </w:rPr>
            </w:pPr>
            <w:r w:rsidRPr="00FC4079">
              <w:rPr>
                <w:sz w:val="16"/>
              </w:rPr>
              <w:t>Application to the eye</w:t>
            </w:r>
          </w:p>
        </w:tc>
        <w:tc>
          <w:tcPr>
            <w:tcW w:w="1440" w:type="dxa"/>
          </w:tcPr>
          <w:p w14:paraId="14112BAF" w14:textId="77777777" w:rsidR="00AF38E9" w:rsidRPr="00FC4079" w:rsidRDefault="00AF38E9" w:rsidP="00AF38E9">
            <w:pPr>
              <w:spacing w:line="240" w:lineRule="auto"/>
              <w:rPr>
                <w:sz w:val="16"/>
              </w:rPr>
            </w:pPr>
            <w:r w:rsidRPr="00FC4079">
              <w:rPr>
                <w:sz w:val="16"/>
              </w:rPr>
              <w:t>Bimatoprost Sandoz</w:t>
            </w:r>
          </w:p>
        </w:tc>
        <w:tc>
          <w:tcPr>
            <w:tcW w:w="534" w:type="dxa"/>
          </w:tcPr>
          <w:p w14:paraId="71C59FAE" w14:textId="77777777" w:rsidR="00AF38E9" w:rsidRPr="00FC4079" w:rsidRDefault="00AF38E9" w:rsidP="00AF38E9">
            <w:pPr>
              <w:spacing w:line="240" w:lineRule="auto"/>
              <w:rPr>
                <w:sz w:val="16"/>
              </w:rPr>
            </w:pPr>
            <w:r w:rsidRPr="00FC4079">
              <w:rPr>
                <w:sz w:val="16"/>
              </w:rPr>
              <w:t>SZ</w:t>
            </w:r>
          </w:p>
        </w:tc>
        <w:tc>
          <w:tcPr>
            <w:tcW w:w="633" w:type="dxa"/>
          </w:tcPr>
          <w:p w14:paraId="458BBE83" w14:textId="77777777" w:rsidR="00AF38E9" w:rsidRPr="00FC4079" w:rsidRDefault="00AF38E9" w:rsidP="00AF38E9">
            <w:pPr>
              <w:spacing w:line="240" w:lineRule="auto"/>
              <w:rPr>
                <w:sz w:val="16"/>
              </w:rPr>
            </w:pPr>
            <w:r w:rsidRPr="00FC4079">
              <w:rPr>
                <w:sz w:val="16"/>
              </w:rPr>
              <w:t xml:space="preserve">MP </w:t>
            </w:r>
          </w:p>
        </w:tc>
        <w:tc>
          <w:tcPr>
            <w:tcW w:w="1728" w:type="dxa"/>
          </w:tcPr>
          <w:p w14:paraId="1D187B70" w14:textId="77777777" w:rsidR="00AF38E9" w:rsidRPr="00FC4079" w:rsidRDefault="00AF38E9" w:rsidP="00AF38E9">
            <w:pPr>
              <w:spacing w:line="240" w:lineRule="auto"/>
              <w:rPr>
                <w:sz w:val="16"/>
              </w:rPr>
            </w:pPr>
          </w:p>
        </w:tc>
        <w:tc>
          <w:tcPr>
            <w:tcW w:w="1728" w:type="dxa"/>
          </w:tcPr>
          <w:p w14:paraId="4F4434FA" w14:textId="77777777" w:rsidR="00AF38E9" w:rsidRPr="00FC4079" w:rsidRDefault="00AF38E9" w:rsidP="00AF38E9">
            <w:pPr>
              <w:spacing w:line="240" w:lineRule="auto"/>
              <w:rPr>
                <w:sz w:val="16"/>
              </w:rPr>
            </w:pPr>
          </w:p>
        </w:tc>
        <w:tc>
          <w:tcPr>
            <w:tcW w:w="682" w:type="dxa"/>
          </w:tcPr>
          <w:p w14:paraId="06B14AFE" w14:textId="77777777" w:rsidR="00AF38E9" w:rsidRPr="00FC4079" w:rsidRDefault="00AF38E9" w:rsidP="00AF38E9">
            <w:pPr>
              <w:spacing w:line="240" w:lineRule="auto"/>
              <w:rPr>
                <w:sz w:val="16"/>
              </w:rPr>
            </w:pPr>
            <w:r w:rsidRPr="00FC4079">
              <w:rPr>
                <w:sz w:val="16"/>
              </w:rPr>
              <w:t>1</w:t>
            </w:r>
          </w:p>
        </w:tc>
        <w:tc>
          <w:tcPr>
            <w:tcW w:w="682" w:type="dxa"/>
          </w:tcPr>
          <w:p w14:paraId="5A96A287" w14:textId="77777777" w:rsidR="00AF38E9" w:rsidRPr="00FC4079" w:rsidRDefault="00AF38E9" w:rsidP="00AF38E9">
            <w:pPr>
              <w:spacing w:line="240" w:lineRule="auto"/>
              <w:rPr>
                <w:sz w:val="16"/>
              </w:rPr>
            </w:pPr>
            <w:r w:rsidRPr="00FC4079">
              <w:rPr>
                <w:sz w:val="16"/>
              </w:rPr>
              <w:t>5</w:t>
            </w:r>
          </w:p>
        </w:tc>
        <w:tc>
          <w:tcPr>
            <w:tcW w:w="1271" w:type="dxa"/>
          </w:tcPr>
          <w:p w14:paraId="5FE5EDFB" w14:textId="77777777" w:rsidR="00AF38E9" w:rsidRPr="00FC4079" w:rsidRDefault="00AF38E9" w:rsidP="00AF38E9">
            <w:pPr>
              <w:spacing w:line="240" w:lineRule="auto"/>
              <w:rPr>
                <w:sz w:val="16"/>
              </w:rPr>
            </w:pPr>
          </w:p>
        </w:tc>
        <w:tc>
          <w:tcPr>
            <w:tcW w:w="534" w:type="dxa"/>
          </w:tcPr>
          <w:p w14:paraId="12E7A754" w14:textId="77777777" w:rsidR="00AF38E9" w:rsidRPr="00FC4079" w:rsidRDefault="00AF38E9" w:rsidP="00AF38E9">
            <w:pPr>
              <w:spacing w:line="240" w:lineRule="auto"/>
              <w:rPr>
                <w:sz w:val="16"/>
              </w:rPr>
            </w:pPr>
            <w:r w:rsidRPr="00FC4079">
              <w:rPr>
                <w:sz w:val="16"/>
              </w:rPr>
              <w:t>1</w:t>
            </w:r>
          </w:p>
        </w:tc>
        <w:tc>
          <w:tcPr>
            <w:tcW w:w="534" w:type="dxa"/>
          </w:tcPr>
          <w:p w14:paraId="5C0AFFA1" w14:textId="77777777" w:rsidR="00AF38E9" w:rsidRPr="00FC4079" w:rsidRDefault="00AF38E9" w:rsidP="00AF38E9">
            <w:pPr>
              <w:spacing w:line="240" w:lineRule="auto"/>
              <w:rPr>
                <w:sz w:val="16"/>
              </w:rPr>
            </w:pPr>
          </w:p>
        </w:tc>
        <w:tc>
          <w:tcPr>
            <w:tcW w:w="864" w:type="dxa"/>
          </w:tcPr>
          <w:p w14:paraId="2CFDB395" w14:textId="77777777" w:rsidR="00AF38E9" w:rsidRPr="00FC4079" w:rsidRDefault="00AF38E9" w:rsidP="00AF38E9">
            <w:pPr>
              <w:spacing w:line="240" w:lineRule="auto"/>
              <w:rPr>
                <w:sz w:val="16"/>
              </w:rPr>
            </w:pPr>
          </w:p>
        </w:tc>
      </w:tr>
      <w:tr w:rsidR="00FC4079" w:rsidRPr="00FC4079" w14:paraId="7D472FD2" w14:textId="77777777" w:rsidTr="00FC4079">
        <w:tc>
          <w:tcPr>
            <w:tcW w:w="1353" w:type="dxa"/>
          </w:tcPr>
          <w:p w14:paraId="5B78F15A" w14:textId="77777777" w:rsidR="00AF38E9" w:rsidRPr="00FC4079" w:rsidRDefault="00AF38E9" w:rsidP="00AF38E9">
            <w:pPr>
              <w:spacing w:line="240" w:lineRule="auto"/>
              <w:rPr>
                <w:sz w:val="16"/>
              </w:rPr>
            </w:pPr>
            <w:r w:rsidRPr="00FC4079">
              <w:rPr>
                <w:sz w:val="16"/>
              </w:rPr>
              <w:t>Bimatoprost</w:t>
            </w:r>
          </w:p>
        </w:tc>
        <w:tc>
          <w:tcPr>
            <w:tcW w:w="2023" w:type="dxa"/>
          </w:tcPr>
          <w:p w14:paraId="49CFFA76"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4AC868DE" w14:textId="77777777" w:rsidR="00AF38E9" w:rsidRPr="00FC4079" w:rsidRDefault="00AF38E9" w:rsidP="00AF38E9">
            <w:pPr>
              <w:spacing w:line="240" w:lineRule="auto"/>
              <w:rPr>
                <w:sz w:val="16"/>
              </w:rPr>
            </w:pPr>
            <w:r w:rsidRPr="00FC4079">
              <w:rPr>
                <w:sz w:val="16"/>
              </w:rPr>
              <w:t>Application to the eye</w:t>
            </w:r>
          </w:p>
        </w:tc>
        <w:tc>
          <w:tcPr>
            <w:tcW w:w="1440" w:type="dxa"/>
          </w:tcPr>
          <w:p w14:paraId="056BEAFD" w14:textId="77777777" w:rsidR="00AF38E9" w:rsidRPr="00FC4079" w:rsidRDefault="00AF38E9" w:rsidP="00AF38E9">
            <w:pPr>
              <w:spacing w:line="240" w:lineRule="auto"/>
              <w:rPr>
                <w:sz w:val="16"/>
              </w:rPr>
            </w:pPr>
            <w:r w:rsidRPr="00FC4079">
              <w:rPr>
                <w:sz w:val="16"/>
              </w:rPr>
              <w:t>Bimprozt</w:t>
            </w:r>
          </w:p>
        </w:tc>
        <w:tc>
          <w:tcPr>
            <w:tcW w:w="534" w:type="dxa"/>
          </w:tcPr>
          <w:p w14:paraId="18229353" w14:textId="77777777" w:rsidR="00AF38E9" w:rsidRPr="00FC4079" w:rsidRDefault="00AF38E9" w:rsidP="00AF38E9">
            <w:pPr>
              <w:spacing w:line="240" w:lineRule="auto"/>
              <w:rPr>
                <w:sz w:val="16"/>
              </w:rPr>
            </w:pPr>
            <w:r w:rsidRPr="00FC4079">
              <w:rPr>
                <w:sz w:val="16"/>
              </w:rPr>
              <w:t>TY</w:t>
            </w:r>
          </w:p>
        </w:tc>
        <w:tc>
          <w:tcPr>
            <w:tcW w:w="633" w:type="dxa"/>
          </w:tcPr>
          <w:p w14:paraId="017A9F76" w14:textId="77777777" w:rsidR="00AF38E9" w:rsidRPr="00FC4079" w:rsidRDefault="00AF38E9" w:rsidP="00AF38E9">
            <w:pPr>
              <w:spacing w:line="240" w:lineRule="auto"/>
              <w:rPr>
                <w:sz w:val="16"/>
              </w:rPr>
            </w:pPr>
            <w:r w:rsidRPr="00FC4079">
              <w:rPr>
                <w:sz w:val="16"/>
              </w:rPr>
              <w:t xml:space="preserve">AO </w:t>
            </w:r>
          </w:p>
        </w:tc>
        <w:tc>
          <w:tcPr>
            <w:tcW w:w="1728" w:type="dxa"/>
          </w:tcPr>
          <w:p w14:paraId="58443035" w14:textId="77777777" w:rsidR="00AF38E9" w:rsidRPr="00FC4079" w:rsidRDefault="00AF38E9" w:rsidP="00AF38E9">
            <w:pPr>
              <w:spacing w:line="240" w:lineRule="auto"/>
              <w:rPr>
                <w:sz w:val="16"/>
              </w:rPr>
            </w:pPr>
          </w:p>
        </w:tc>
        <w:tc>
          <w:tcPr>
            <w:tcW w:w="1728" w:type="dxa"/>
          </w:tcPr>
          <w:p w14:paraId="4AFA3FE4" w14:textId="77777777" w:rsidR="00AF38E9" w:rsidRPr="00FC4079" w:rsidRDefault="00AF38E9" w:rsidP="00AF38E9">
            <w:pPr>
              <w:spacing w:line="240" w:lineRule="auto"/>
              <w:rPr>
                <w:sz w:val="16"/>
              </w:rPr>
            </w:pPr>
          </w:p>
        </w:tc>
        <w:tc>
          <w:tcPr>
            <w:tcW w:w="682" w:type="dxa"/>
          </w:tcPr>
          <w:p w14:paraId="7D71DC93" w14:textId="77777777" w:rsidR="00AF38E9" w:rsidRPr="00FC4079" w:rsidRDefault="00AF38E9" w:rsidP="00AF38E9">
            <w:pPr>
              <w:spacing w:line="240" w:lineRule="auto"/>
              <w:rPr>
                <w:sz w:val="16"/>
              </w:rPr>
            </w:pPr>
            <w:r w:rsidRPr="00FC4079">
              <w:rPr>
                <w:sz w:val="16"/>
              </w:rPr>
              <w:t>1</w:t>
            </w:r>
          </w:p>
        </w:tc>
        <w:tc>
          <w:tcPr>
            <w:tcW w:w="682" w:type="dxa"/>
          </w:tcPr>
          <w:p w14:paraId="1427EFF0" w14:textId="77777777" w:rsidR="00AF38E9" w:rsidRPr="00FC4079" w:rsidRDefault="00AF38E9" w:rsidP="00AF38E9">
            <w:pPr>
              <w:spacing w:line="240" w:lineRule="auto"/>
              <w:rPr>
                <w:sz w:val="16"/>
              </w:rPr>
            </w:pPr>
            <w:r w:rsidRPr="00FC4079">
              <w:rPr>
                <w:sz w:val="16"/>
              </w:rPr>
              <w:t>5</w:t>
            </w:r>
          </w:p>
        </w:tc>
        <w:tc>
          <w:tcPr>
            <w:tcW w:w="1271" w:type="dxa"/>
          </w:tcPr>
          <w:p w14:paraId="5B2C7977" w14:textId="77777777" w:rsidR="00AF38E9" w:rsidRPr="00FC4079" w:rsidRDefault="00AF38E9" w:rsidP="00AF38E9">
            <w:pPr>
              <w:spacing w:line="240" w:lineRule="auto"/>
              <w:rPr>
                <w:sz w:val="16"/>
              </w:rPr>
            </w:pPr>
          </w:p>
        </w:tc>
        <w:tc>
          <w:tcPr>
            <w:tcW w:w="534" w:type="dxa"/>
          </w:tcPr>
          <w:p w14:paraId="543CBBAC" w14:textId="77777777" w:rsidR="00AF38E9" w:rsidRPr="00FC4079" w:rsidRDefault="00AF38E9" w:rsidP="00AF38E9">
            <w:pPr>
              <w:spacing w:line="240" w:lineRule="auto"/>
              <w:rPr>
                <w:sz w:val="16"/>
              </w:rPr>
            </w:pPr>
            <w:r w:rsidRPr="00FC4079">
              <w:rPr>
                <w:sz w:val="16"/>
              </w:rPr>
              <w:t>1</w:t>
            </w:r>
          </w:p>
        </w:tc>
        <w:tc>
          <w:tcPr>
            <w:tcW w:w="534" w:type="dxa"/>
          </w:tcPr>
          <w:p w14:paraId="38F88F79" w14:textId="77777777" w:rsidR="00AF38E9" w:rsidRPr="00FC4079" w:rsidRDefault="00AF38E9" w:rsidP="00AF38E9">
            <w:pPr>
              <w:spacing w:line="240" w:lineRule="auto"/>
              <w:rPr>
                <w:sz w:val="16"/>
              </w:rPr>
            </w:pPr>
          </w:p>
        </w:tc>
        <w:tc>
          <w:tcPr>
            <w:tcW w:w="864" w:type="dxa"/>
          </w:tcPr>
          <w:p w14:paraId="32A4F491" w14:textId="77777777" w:rsidR="00AF38E9" w:rsidRPr="00FC4079" w:rsidRDefault="00AF38E9" w:rsidP="00AF38E9">
            <w:pPr>
              <w:spacing w:line="240" w:lineRule="auto"/>
              <w:rPr>
                <w:sz w:val="16"/>
              </w:rPr>
            </w:pPr>
          </w:p>
        </w:tc>
      </w:tr>
      <w:tr w:rsidR="00FC4079" w:rsidRPr="00FC4079" w14:paraId="269ED83D" w14:textId="77777777" w:rsidTr="00FC4079">
        <w:tc>
          <w:tcPr>
            <w:tcW w:w="1353" w:type="dxa"/>
          </w:tcPr>
          <w:p w14:paraId="2F0280A1" w14:textId="77777777" w:rsidR="00AF38E9" w:rsidRPr="00FC4079" w:rsidRDefault="00AF38E9" w:rsidP="00AF38E9">
            <w:pPr>
              <w:spacing w:line="240" w:lineRule="auto"/>
              <w:rPr>
                <w:sz w:val="16"/>
              </w:rPr>
            </w:pPr>
            <w:r w:rsidRPr="00FC4079">
              <w:rPr>
                <w:sz w:val="16"/>
              </w:rPr>
              <w:t>Bimatoprost</w:t>
            </w:r>
          </w:p>
        </w:tc>
        <w:tc>
          <w:tcPr>
            <w:tcW w:w="2023" w:type="dxa"/>
          </w:tcPr>
          <w:p w14:paraId="0E0D655A"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32F5DE66" w14:textId="77777777" w:rsidR="00AF38E9" w:rsidRPr="00FC4079" w:rsidRDefault="00AF38E9" w:rsidP="00AF38E9">
            <w:pPr>
              <w:spacing w:line="240" w:lineRule="auto"/>
              <w:rPr>
                <w:sz w:val="16"/>
              </w:rPr>
            </w:pPr>
            <w:r w:rsidRPr="00FC4079">
              <w:rPr>
                <w:sz w:val="16"/>
              </w:rPr>
              <w:t>Application to the eye</w:t>
            </w:r>
          </w:p>
        </w:tc>
        <w:tc>
          <w:tcPr>
            <w:tcW w:w="1440" w:type="dxa"/>
          </w:tcPr>
          <w:p w14:paraId="1D61CB72" w14:textId="77777777" w:rsidR="00AF38E9" w:rsidRPr="00FC4079" w:rsidRDefault="00AF38E9" w:rsidP="00AF38E9">
            <w:pPr>
              <w:spacing w:line="240" w:lineRule="auto"/>
              <w:rPr>
                <w:sz w:val="16"/>
              </w:rPr>
            </w:pPr>
            <w:r w:rsidRPr="00FC4079">
              <w:rPr>
                <w:sz w:val="16"/>
              </w:rPr>
              <w:t>Bimprozt</w:t>
            </w:r>
          </w:p>
        </w:tc>
        <w:tc>
          <w:tcPr>
            <w:tcW w:w="534" w:type="dxa"/>
          </w:tcPr>
          <w:p w14:paraId="4BC68677" w14:textId="77777777" w:rsidR="00AF38E9" w:rsidRPr="00FC4079" w:rsidRDefault="00AF38E9" w:rsidP="00AF38E9">
            <w:pPr>
              <w:spacing w:line="240" w:lineRule="auto"/>
              <w:rPr>
                <w:sz w:val="16"/>
              </w:rPr>
            </w:pPr>
            <w:r w:rsidRPr="00FC4079">
              <w:rPr>
                <w:sz w:val="16"/>
              </w:rPr>
              <w:t>TY</w:t>
            </w:r>
          </w:p>
        </w:tc>
        <w:tc>
          <w:tcPr>
            <w:tcW w:w="633" w:type="dxa"/>
          </w:tcPr>
          <w:p w14:paraId="1A2169F6" w14:textId="77777777" w:rsidR="00AF38E9" w:rsidRPr="00FC4079" w:rsidRDefault="00AF38E9" w:rsidP="00AF38E9">
            <w:pPr>
              <w:spacing w:line="240" w:lineRule="auto"/>
              <w:rPr>
                <w:sz w:val="16"/>
              </w:rPr>
            </w:pPr>
            <w:r w:rsidRPr="00FC4079">
              <w:rPr>
                <w:sz w:val="16"/>
              </w:rPr>
              <w:t xml:space="preserve">MP </w:t>
            </w:r>
          </w:p>
        </w:tc>
        <w:tc>
          <w:tcPr>
            <w:tcW w:w="1728" w:type="dxa"/>
          </w:tcPr>
          <w:p w14:paraId="0EEAB6F8" w14:textId="77777777" w:rsidR="00AF38E9" w:rsidRPr="00FC4079" w:rsidRDefault="00AF38E9" w:rsidP="00AF38E9">
            <w:pPr>
              <w:spacing w:line="240" w:lineRule="auto"/>
              <w:rPr>
                <w:sz w:val="16"/>
              </w:rPr>
            </w:pPr>
          </w:p>
        </w:tc>
        <w:tc>
          <w:tcPr>
            <w:tcW w:w="1728" w:type="dxa"/>
          </w:tcPr>
          <w:p w14:paraId="5D7A0F33" w14:textId="77777777" w:rsidR="00AF38E9" w:rsidRPr="00FC4079" w:rsidRDefault="00AF38E9" w:rsidP="00AF38E9">
            <w:pPr>
              <w:spacing w:line="240" w:lineRule="auto"/>
              <w:rPr>
                <w:sz w:val="16"/>
              </w:rPr>
            </w:pPr>
          </w:p>
        </w:tc>
        <w:tc>
          <w:tcPr>
            <w:tcW w:w="682" w:type="dxa"/>
          </w:tcPr>
          <w:p w14:paraId="2EA5FFD4" w14:textId="77777777" w:rsidR="00AF38E9" w:rsidRPr="00FC4079" w:rsidRDefault="00AF38E9" w:rsidP="00AF38E9">
            <w:pPr>
              <w:spacing w:line="240" w:lineRule="auto"/>
              <w:rPr>
                <w:sz w:val="16"/>
              </w:rPr>
            </w:pPr>
            <w:r w:rsidRPr="00FC4079">
              <w:rPr>
                <w:sz w:val="16"/>
              </w:rPr>
              <w:t>1</w:t>
            </w:r>
          </w:p>
        </w:tc>
        <w:tc>
          <w:tcPr>
            <w:tcW w:w="682" w:type="dxa"/>
          </w:tcPr>
          <w:p w14:paraId="31543BDD" w14:textId="77777777" w:rsidR="00AF38E9" w:rsidRPr="00FC4079" w:rsidRDefault="00AF38E9" w:rsidP="00AF38E9">
            <w:pPr>
              <w:spacing w:line="240" w:lineRule="auto"/>
              <w:rPr>
                <w:sz w:val="16"/>
              </w:rPr>
            </w:pPr>
            <w:r w:rsidRPr="00FC4079">
              <w:rPr>
                <w:sz w:val="16"/>
              </w:rPr>
              <w:t>5</w:t>
            </w:r>
          </w:p>
        </w:tc>
        <w:tc>
          <w:tcPr>
            <w:tcW w:w="1271" w:type="dxa"/>
          </w:tcPr>
          <w:p w14:paraId="07894A95" w14:textId="77777777" w:rsidR="00AF38E9" w:rsidRPr="00FC4079" w:rsidRDefault="00AF38E9" w:rsidP="00AF38E9">
            <w:pPr>
              <w:spacing w:line="240" w:lineRule="auto"/>
              <w:rPr>
                <w:sz w:val="16"/>
              </w:rPr>
            </w:pPr>
          </w:p>
        </w:tc>
        <w:tc>
          <w:tcPr>
            <w:tcW w:w="534" w:type="dxa"/>
          </w:tcPr>
          <w:p w14:paraId="38FED992" w14:textId="77777777" w:rsidR="00AF38E9" w:rsidRPr="00FC4079" w:rsidRDefault="00AF38E9" w:rsidP="00AF38E9">
            <w:pPr>
              <w:spacing w:line="240" w:lineRule="auto"/>
              <w:rPr>
                <w:sz w:val="16"/>
              </w:rPr>
            </w:pPr>
            <w:r w:rsidRPr="00FC4079">
              <w:rPr>
                <w:sz w:val="16"/>
              </w:rPr>
              <w:t>1</w:t>
            </w:r>
          </w:p>
        </w:tc>
        <w:tc>
          <w:tcPr>
            <w:tcW w:w="534" w:type="dxa"/>
          </w:tcPr>
          <w:p w14:paraId="23ED8CA9" w14:textId="77777777" w:rsidR="00AF38E9" w:rsidRPr="00FC4079" w:rsidRDefault="00AF38E9" w:rsidP="00AF38E9">
            <w:pPr>
              <w:spacing w:line="240" w:lineRule="auto"/>
              <w:rPr>
                <w:sz w:val="16"/>
              </w:rPr>
            </w:pPr>
          </w:p>
        </w:tc>
        <w:tc>
          <w:tcPr>
            <w:tcW w:w="864" w:type="dxa"/>
          </w:tcPr>
          <w:p w14:paraId="6B39E1F8" w14:textId="77777777" w:rsidR="00AF38E9" w:rsidRPr="00FC4079" w:rsidRDefault="00AF38E9" w:rsidP="00AF38E9">
            <w:pPr>
              <w:spacing w:line="240" w:lineRule="auto"/>
              <w:rPr>
                <w:sz w:val="16"/>
              </w:rPr>
            </w:pPr>
          </w:p>
        </w:tc>
      </w:tr>
      <w:tr w:rsidR="00FC4079" w:rsidRPr="00FC4079" w14:paraId="356D0AEB" w14:textId="77777777" w:rsidTr="00FC4079">
        <w:tc>
          <w:tcPr>
            <w:tcW w:w="1353" w:type="dxa"/>
          </w:tcPr>
          <w:p w14:paraId="36DA5A6D" w14:textId="77777777" w:rsidR="00AF38E9" w:rsidRPr="00FC4079" w:rsidRDefault="00AF38E9" w:rsidP="00AF38E9">
            <w:pPr>
              <w:spacing w:line="240" w:lineRule="auto"/>
              <w:rPr>
                <w:sz w:val="16"/>
              </w:rPr>
            </w:pPr>
            <w:r w:rsidRPr="00FC4079">
              <w:rPr>
                <w:sz w:val="16"/>
              </w:rPr>
              <w:t>Bimatoprost</w:t>
            </w:r>
          </w:p>
        </w:tc>
        <w:tc>
          <w:tcPr>
            <w:tcW w:w="2023" w:type="dxa"/>
          </w:tcPr>
          <w:p w14:paraId="71CBDF43"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3540FB1C" w14:textId="77777777" w:rsidR="00AF38E9" w:rsidRPr="00FC4079" w:rsidRDefault="00AF38E9" w:rsidP="00AF38E9">
            <w:pPr>
              <w:spacing w:line="240" w:lineRule="auto"/>
              <w:rPr>
                <w:sz w:val="16"/>
              </w:rPr>
            </w:pPr>
            <w:r w:rsidRPr="00FC4079">
              <w:rPr>
                <w:sz w:val="16"/>
              </w:rPr>
              <w:t>Application to the eye</w:t>
            </w:r>
          </w:p>
        </w:tc>
        <w:tc>
          <w:tcPr>
            <w:tcW w:w="1440" w:type="dxa"/>
          </w:tcPr>
          <w:p w14:paraId="18EE3F0F" w14:textId="77777777" w:rsidR="00AF38E9" w:rsidRPr="00FC4079" w:rsidRDefault="00AF38E9" w:rsidP="00AF38E9">
            <w:pPr>
              <w:spacing w:line="240" w:lineRule="auto"/>
              <w:rPr>
                <w:sz w:val="16"/>
              </w:rPr>
            </w:pPr>
            <w:r w:rsidRPr="00FC4079">
              <w:rPr>
                <w:sz w:val="16"/>
              </w:rPr>
              <w:t>Bimtop</w:t>
            </w:r>
          </w:p>
        </w:tc>
        <w:tc>
          <w:tcPr>
            <w:tcW w:w="534" w:type="dxa"/>
          </w:tcPr>
          <w:p w14:paraId="06F5ECC8" w14:textId="77777777" w:rsidR="00AF38E9" w:rsidRPr="00FC4079" w:rsidRDefault="00AF38E9" w:rsidP="00AF38E9">
            <w:pPr>
              <w:spacing w:line="240" w:lineRule="auto"/>
              <w:rPr>
                <w:sz w:val="16"/>
              </w:rPr>
            </w:pPr>
            <w:r w:rsidRPr="00FC4079">
              <w:rPr>
                <w:sz w:val="16"/>
              </w:rPr>
              <w:t>AF</w:t>
            </w:r>
          </w:p>
        </w:tc>
        <w:tc>
          <w:tcPr>
            <w:tcW w:w="633" w:type="dxa"/>
          </w:tcPr>
          <w:p w14:paraId="23896F54" w14:textId="77777777" w:rsidR="00AF38E9" w:rsidRPr="00FC4079" w:rsidRDefault="00AF38E9" w:rsidP="00AF38E9">
            <w:pPr>
              <w:spacing w:line="240" w:lineRule="auto"/>
              <w:rPr>
                <w:sz w:val="16"/>
              </w:rPr>
            </w:pPr>
            <w:r w:rsidRPr="00FC4079">
              <w:rPr>
                <w:sz w:val="16"/>
              </w:rPr>
              <w:t xml:space="preserve">AO </w:t>
            </w:r>
          </w:p>
        </w:tc>
        <w:tc>
          <w:tcPr>
            <w:tcW w:w="1728" w:type="dxa"/>
          </w:tcPr>
          <w:p w14:paraId="6A80A59B" w14:textId="77777777" w:rsidR="00AF38E9" w:rsidRPr="00FC4079" w:rsidRDefault="00AF38E9" w:rsidP="00AF38E9">
            <w:pPr>
              <w:spacing w:line="240" w:lineRule="auto"/>
              <w:rPr>
                <w:sz w:val="16"/>
              </w:rPr>
            </w:pPr>
          </w:p>
        </w:tc>
        <w:tc>
          <w:tcPr>
            <w:tcW w:w="1728" w:type="dxa"/>
          </w:tcPr>
          <w:p w14:paraId="645E1F12" w14:textId="77777777" w:rsidR="00AF38E9" w:rsidRPr="00FC4079" w:rsidRDefault="00AF38E9" w:rsidP="00AF38E9">
            <w:pPr>
              <w:spacing w:line="240" w:lineRule="auto"/>
              <w:rPr>
                <w:sz w:val="16"/>
              </w:rPr>
            </w:pPr>
          </w:p>
        </w:tc>
        <w:tc>
          <w:tcPr>
            <w:tcW w:w="682" w:type="dxa"/>
          </w:tcPr>
          <w:p w14:paraId="09DAE7BC" w14:textId="77777777" w:rsidR="00AF38E9" w:rsidRPr="00FC4079" w:rsidRDefault="00AF38E9" w:rsidP="00AF38E9">
            <w:pPr>
              <w:spacing w:line="240" w:lineRule="auto"/>
              <w:rPr>
                <w:sz w:val="16"/>
              </w:rPr>
            </w:pPr>
            <w:r w:rsidRPr="00FC4079">
              <w:rPr>
                <w:sz w:val="16"/>
              </w:rPr>
              <w:t>1</w:t>
            </w:r>
          </w:p>
        </w:tc>
        <w:tc>
          <w:tcPr>
            <w:tcW w:w="682" w:type="dxa"/>
          </w:tcPr>
          <w:p w14:paraId="2DF8C3E1" w14:textId="77777777" w:rsidR="00AF38E9" w:rsidRPr="00FC4079" w:rsidRDefault="00AF38E9" w:rsidP="00AF38E9">
            <w:pPr>
              <w:spacing w:line="240" w:lineRule="auto"/>
              <w:rPr>
                <w:sz w:val="16"/>
              </w:rPr>
            </w:pPr>
            <w:r w:rsidRPr="00FC4079">
              <w:rPr>
                <w:sz w:val="16"/>
              </w:rPr>
              <w:t>5</w:t>
            </w:r>
          </w:p>
        </w:tc>
        <w:tc>
          <w:tcPr>
            <w:tcW w:w="1271" w:type="dxa"/>
          </w:tcPr>
          <w:p w14:paraId="3B7F6B80" w14:textId="77777777" w:rsidR="00AF38E9" w:rsidRPr="00FC4079" w:rsidRDefault="00AF38E9" w:rsidP="00AF38E9">
            <w:pPr>
              <w:spacing w:line="240" w:lineRule="auto"/>
              <w:rPr>
                <w:sz w:val="16"/>
              </w:rPr>
            </w:pPr>
          </w:p>
        </w:tc>
        <w:tc>
          <w:tcPr>
            <w:tcW w:w="534" w:type="dxa"/>
          </w:tcPr>
          <w:p w14:paraId="224BE265" w14:textId="77777777" w:rsidR="00AF38E9" w:rsidRPr="00FC4079" w:rsidRDefault="00AF38E9" w:rsidP="00AF38E9">
            <w:pPr>
              <w:spacing w:line="240" w:lineRule="auto"/>
              <w:rPr>
                <w:sz w:val="16"/>
              </w:rPr>
            </w:pPr>
            <w:r w:rsidRPr="00FC4079">
              <w:rPr>
                <w:sz w:val="16"/>
              </w:rPr>
              <w:t>1</w:t>
            </w:r>
          </w:p>
        </w:tc>
        <w:tc>
          <w:tcPr>
            <w:tcW w:w="534" w:type="dxa"/>
          </w:tcPr>
          <w:p w14:paraId="54390ED0" w14:textId="77777777" w:rsidR="00AF38E9" w:rsidRPr="00FC4079" w:rsidRDefault="00AF38E9" w:rsidP="00AF38E9">
            <w:pPr>
              <w:spacing w:line="240" w:lineRule="auto"/>
              <w:rPr>
                <w:sz w:val="16"/>
              </w:rPr>
            </w:pPr>
          </w:p>
        </w:tc>
        <w:tc>
          <w:tcPr>
            <w:tcW w:w="864" w:type="dxa"/>
          </w:tcPr>
          <w:p w14:paraId="2BFA1E66" w14:textId="77777777" w:rsidR="00AF38E9" w:rsidRPr="00FC4079" w:rsidRDefault="00AF38E9" w:rsidP="00AF38E9">
            <w:pPr>
              <w:spacing w:line="240" w:lineRule="auto"/>
              <w:rPr>
                <w:sz w:val="16"/>
              </w:rPr>
            </w:pPr>
          </w:p>
        </w:tc>
      </w:tr>
      <w:tr w:rsidR="00FC4079" w:rsidRPr="00FC4079" w14:paraId="6B650CAF" w14:textId="77777777" w:rsidTr="00FC4079">
        <w:tc>
          <w:tcPr>
            <w:tcW w:w="1353" w:type="dxa"/>
          </w:tcPr>
          <w:p w14:paraId="3348A75F" w14:textId="77777777" w:rsidR="00AF38E9" w:rsidRPr="00FC4079" w:rsidRDefault="00AF38E9" w:rsidP="00AF38E9">
            <w:pPr>
              <w:spacing w:line="240" w:lineRule="auto"/>
              <w:rPr>
                <w:sz w:val="16"/>
              </w:rPr>
            </w:pPr>
            <w:r w:rsidRPr="00FC4079">
              <w:rPr>
                <w:sz w:val="16"/>
              </w:rPr>
              <w:t>Bimatoprost</w:t>
            </w:r>
          </w:p>
        </w:tc>
        <w:tc>
          <w:tcPr>
            <w:tcW w:w="2023" w:type="dxa"/>
          </w:tcPr>
          <w:p w14:paraId="0549C4BA"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7A0CC58B" w14:textId="77777777" w:rsidR="00AF38E9" w:rsidRPr="00FC4079" w:rsidRDefault="00AF38E9" w:rsidP="00AF38E9">
            <w:pPr>
              <w:spacing w:line="240" w:lineRule="auto"/>
              <w:rPr>
                <w:sz w:val="16"/>
              </w:rPr>
            </w:pPr>
            <w:r w:rsidRPr="00FC4079">
              <w:rPr>
                <w:sz w:val="16"/>
              </w:rPr>
              <w:t>Application to the eye</w:t>
            </w:r>
          </w:p>
        </w:tc>
        <w:tc>
          <w:tcPr>
            <w:tcW w:w="1440" w:type="dxa"/>
          </w:tcPr>
          <w:p w14:paraId="57036B9E" w14:textId="77777777" w:rsidR="00AF38E9" w:rsidRPr="00FC4079" w:rsidRDefault="00AF38E9" w:rsidP="00AF38E9">
            <w:pPr>
              <w:spacing w:line="240" w:lineRule="auto"/>
              <w:rPr>
                <w:sz w:val="16"/>
              </w:rPr>
            </w:pPr>
            <w:r w:rsidRPr="00FC4079">
              <w:rPr>
                <w:sz w:val="16"/>
              </w:rPr>
              <w:t>Bimtop</w:t>
            </w:r>
          </w:p>
        </w:tc>
        <w:tc>
          <w:tcPr>
            <w:tcW w:w="534" w:type="dxa"/>
          </w:tcPr>
          <w:p w14:paraId="39446BA2" w14:textId="77777777" w:rsidR="00AF38E9" w:rsidRPr="00FC4079" w:rsidRDefault="00AF38E9" w:rsidP="00AF38E9">
            <w:pPr>
              <w:spacing w:line="240" w:lineRule="auto"/>
              <w:rPr>
                <w:sz w:val="16"/>
              </w:rPr>
            </w:pPr>
            <w:r w:rsidRPr="00FC4079">
              <w:rPr>
                <w:sz w:val="16"/>
              </w:rPr>
              <w:t>AF</w:t>
            </w:r>
          </w:p>
        </w:tc>
        <w:tc>
          <w:tcPr>
            <w:tcW w:w="633" w:type="dxa"/>
          </w:tcPr>
          <w:p w14:paraId="10E1FA86" w14:textId="77777777" w:rsidR="00AF38E9" w:rsidRPr="00FC4079" w:rsidRDefault="00AF38E9" w:rsidP="00AF38E9">
            <w:pPr>
              <w:spacing w:line="240" w:lineRule="auto"/>
              <w:rPr>
                <w:sz w:val="16"/>
              </w:rPr>
            </w:pPr>
            <w:r w:rsidRPr="00FC4079">
              <w:rPr>
                <w:sz w:val="16"/>
              </w:rPr>
              <w:t xml:space="preserve">MP </w:t>
            </w:r>
          </w:p>
        </w:tc>
        <w:tc>
          <w:tcPr>
            <w:tcW w:w="1728" w:type="dxa"/>
          </w:tcPr>
          <w:p w14:paraId="4854A3E5" w14:textId="77777777" w:rsidR="00AF38E9" w:rsidRPr="00FC4079" w:rsidRDefault="00AF38E9" w:rsidP="00AF38E9">
            <w:pPr>
              <w:spacing w:line="240" w:lineRule="auto"/>
              <w:rPr>
                <w:sz w:val="16"/>
              </w:rPr>
            </w:pPr>
          </w:p>
        </w:tc>
        <w:tc>
          <w:tcPr>
            <w:tcW w:w="1728" w:type="dxa"/>
          </w:tcPr>
          <w:p w14:paraId="72207163" w14:textId="77777777" w:rsidR="00AF38E9" w:rsidRPr="00FC4079" w:rsidRDefault="00AF38E9" w:rsidP="00AF38E9">
            <w:pPr>
              <w:spacing w:line="240" w:lineRule="auto"/>
              <w:rPr>
                <w:sz w:val="16"/>
              </w:rPr>
            </w:pPr>
          </w:p>
        </w:tc>
        <w:tc>
          <w:tcPr>
            <w:tcW w:w="682" w:type="dxa"/>
          </w:tcPr>
          <w:p w14:paraId="61AAE411" w14:textId="77777777" w:rsidR="00AF38E9" w:rsidRPr="00FC4079" w:rsidRDefault="00AF38E9" w:rsidP="00AF38E9">
            <w:pPr>
              <w:spacing w:line="240" w:lineRule="auto"/>
              <w:rPr>
                <w:sz w:val="16"/>
              </w:rPr>
            </w:pPr>
            <w:r w:rsidRPr="00FC4079">
              <w:rPr>
                <w:sz w:val="16"/>
              </w:rPr>
              <w:t>1</w:t>
            </w:r>
          </w:p>
        </w:tc>
        <w:tc>
          <w:tcPr>
            <w:tcW w:w="682" w:type="dxa"/>
          </w:tcPr>
          <w:p w14:paraId="73FC38D0" w14:textId="77777777" w:rsidR="00AF38E9" w:rsidRPr="00FC4079" w:rsidRDefault="00AF38E9" w:rsidP="00AF38E9">
            <w:pPr>
              <w:spacing w:line="240" w:lineRule="auto"/>
              <w:rPr>
                <w:sz w:val="16"/>
              </w:rPr>
            </w:pPr>
            <w:r w:rsidRPr="00FC4079">
              <w:rPr>
                <w:sz w:val="16"/>
              </w:rPr>
              <w:t>5</w:t>
            </w:r>
          </w:p>
        </w:tc>
        <w:tc>
          <w:tcPr>
            <w:tcW w:w="1271" w:type="dxa"/>
          </w:tcPr>
          <w:p w14:paraId="2E1C7F32" w14:textId="77777777" w:rsidR="00AF38E9" w:rsidRPr="00FC4079" w:rsidRDefault="00AF38E9" w:rsidP="00AF38E9">
            <w:pPr>
              <w:spacing w:line="240" w:lineRule="auto"/>
              <w:rPr>
                <w:sz w:val="16"/>
              </w:rPr>
            </w:pPr>
          </w:p>
        </w:tc>
        <w:tc>
          <w:tcPr>
            <w:tcW w:w="534" w:type="dxa"/>
          </w:tcPr>
          <w:p w14:paraId="16486FEB" w14:textId="77777777" w:rsidR="00AF38E9" w:rsidRPr="00FC4079" w:rsidRDefault="00AF38E9" w:rsidP="00AF38E9">
            <w:pPr>
              <w:spacing w:line="240" w:lineRule="auto"/>
              <w:rPr>
                <w:sz w:val="16"/>
              </w:rPr>
            </w:pPr>
            <w:r w:rsidRPr="00FC4079">
              <w:rPr>
                <w:sz w:val="16"/>
              </w:rPr>
              <w:t>1</w:t>
            </w:r>
          </w:p>
        </w:tc>
        <w:tc>
          <w:tcPr>
            <w:tcW w:w="534" w:type="dxa"/>
          </w:tcPr>
          <w:p w14:paraId="73FA3A2C" w14:textId="77777777" w:rsidR="00AF38E9" w:rsidRPr="00FC4079" w:rsidRDefault="00AF38E9" w:rsidP="00AF38E9">
            <w:pPr>
              <w:spacing w:line="240" w:lineRule="auto"/>
              <w:rPr>
                <w:sz w:val="16"/>
              </w:rPr>
            </w:pPr>
          </w:p>
        </w:tc>
        <w:tc>
          <w:tcPr>
            <w:tcW w:w="864" w:type="dxa"/>
          </w:tcPr>
          <w:p w14:paraId="6196A5D7" w14:textId="77777777" w:rsidR="00AF38E9" w:rsidRPr="00FC4079" w:rsidRDefault="00AF38E9" w:rsidP="00AF38E9">
            <w:pPr>
              <w:spacing w:line="240" w:lineRule="auto"/>
              <w:rPr>
                <w:sz w:val="16"/>
              </w:rPr>
            </w:pPr>
          </w:p>
        </w:tc>
      </w:tr>
      <w:tr w:rsidR="00FC4079" w:rsidRPr="00FC4079" w14:paraId="30414B67" w14:textId="77777777" w:rsidTr="00FC4079">
        <w:tc>
          <w:tcPr>
            <w:tcW w:w="1353" w:type="dxa"/>
          </w:tcPr>
          <w:p w14:paraId="1EA47EC7" w14:textId="77777777" w:rsidR="00AF38E9" w:rsidRPr="00FC4079" w:rsidRDefault="00AF38E9" w:rsidP="00AF38E9">
            <w:pPr>
              <w:spacing w:line="240" w:lineRule="auto"/>
              <w:rPr>
                <w:sz w:val="16"/>
              </w:rPr>
            </w:pPr>
            <w:r w:rsidRPr="00FC4079">
              <w:rPr>
                <w:sz w:val="16"/>
              </w:rPr>
              <w:t>Bimatoprost</w:t>
            </w:r>
          </w:p>
        </w:tc>
        <w:tc>
          <w:tcPr>
            <w:tcW w:w="2023" w:type="dxa"/>
          </w:tcPr>
          <w:p w14:paraId="27A04CAB"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4BAA14B0" w14:textId="77777777" w:rsidR="00AF38E9" w:rsidRPr="00FC4079" w:rsidRDefault="00AF38E9" w:rsidP="00AF38E9">
            <w:pPr>
              <w:spacing w:line="240" w:lineRule="auto"/>
              <w:rPr>
                <w:sz w:val="16"/>
              </w:rPr>
            </w:pPr>
            <w:r w:rsidRPr="00FC4079">
              <w:rPr>
                <w:sz w:val="16"/>
              </w:rPr>
              <w:t>Application to the eye</w:t>
            </w:r>
          </w:p>
        </w:tc>
        <w:tc>
          <w:tcPr>
            <w:tcW w:w="1440" w:type="dxa"/>
          </w:tcPr>
          <w:p w14:paraId="56E8723D" w14:textId="77777777" w:rsidR="00AF38E9" w:rsidRPr="00FC4079" w:rsidRDefault="00AF38E9" w:rsidP="00AF38E9">
            <w:pPr>
              <w:spacing w:line="240" w:lineRule="auto"/>
              <w:rPr>
                <w:sz w:val="16"/>
              </w:rPr>
            </w:pPr>
            <w:r w:rsidRPr="00FC4079">
              <w:rPr>
                <w:sz w:val="16"/>
              </w:rPr>
              <w:t>Lumigan</w:t>
            </w:r>
          </w:p>
        </w:tc>
        <w:tc>
          <w:tcPr>
            <w:tcW w:w="534" w:type="dxa"/>
          </w:tcPr>
          <w:p w14:paraId="2E7360E2" w14:textId="77777777" w:rsidR="00AF38E9" w:rsidRPr="00FC4079" w:rsidRDefault="00AF38E9" w:rsidP="00AF38E9">
            <w:pPr>
              <w:spacing w:line="240" w:lineRule="auto"/>
              <w:rPr>
                <w:sz w:val="16"/>
              </w:rPr>
            </w:pPr>
            <w:r w:rsidRPr="00FC4079">
              <w:rPr>
                <w:sz w:val="16"/>
              </w:rPr>
              <w:t>VE</w:t>
            </w:r>
          </w:p>
        </w:tc>
        <w:tc>
          <w:tcPr>
            <w:tcW w:w="633" w:type="dxa"/>
          </w:tcPr>
          <w:p w14:paraId="1B5885F6" w14:textId="77777777" w:rsidR="00AF38E9" w:rsidRPr="00FC4079" w:rsidRDefault="00AF38E9" w:rsidP="00AF38E9">
            <w:pPr>
              <w:spacing w:line="240" w:lineRule="auto"/>
              <w:rPr>
                <w:sz w:val="16"/>
              </w:rPr>
            </w:pPr>
            <w:r w:rsidRPr="00FC4079">
              <w:rPr>
                <w:sz w:val="16"/>
              </w:rPr>
              <w:t xml:space="preserve">AO </w:t>
            </w:r>
          </w:p>
        </w:tc>
        <w:tc>
          <w:tcPr>
            <w:tcW w:w="1728" w:type="dxa"/>
          </w:tcPr>
          <w:p w14:paraId="2E17E943" w14:textId="77777777" w:rsidR="00AF38E9" w:rsidRPr="00FC4079" w:rsidRDefault="00AF38E9" w:rsidP="00AF38E9">
            <w:pPr>
              <w:spacing w:line="240" w:lineRule="auto"/>
              <w:rPr>
                <w:sz w:val="16"/>
              </w:rPr>
            </w:pPr>
          </w:p>
        </w:tc>
        <w:tc>
          <w:tcPr>
            <w:tcW w:w="1728" w:type="dxa"/>
          </w:tcPr>
          <w:p w14:paraId="665C8056" w14:textId="77777777" w:rsidR="00AF38E9" w:rsidRPr="00FC4079" w:rsidRDefault="00AF38E9" w:rsidP="00AF38E9">
            <w:pPr>
              <w:spacing w:line="240" w:lineRule="auto"/>
              <w:rPr>
                <w:sz w:val="16"/>
              </w:rPr>
            </w:pPr>
          </w:p>
        </w:tc>
        <w:tc>
          <w:tcPr>
            <w:tcW w:w="682" w:type="dxa"/>
          </w:tcPr>
          <w:p w14:paraId="05B44AA6" w14:textId="77777777" w:rsidR="00AF38E9" w:rsidRPr="00FC4079" w:rsidRDefault="00AF38E9" w:rsidP="00AF38E9">
            <w:pPr>
              <w:spacing w:line="240" w:lineRule="auto"/>
              <w:rPr>
                <w:sz w:val="16"/>
              </w:rPr>
            </w:pPr>
            <w:r w:rsidRPr="00FC4079">
              <w:rPr>
                <w:sz w:val="16"/>
              </w:rPr>
              <w:t>1</w:t>
            </w:r>
          </w:p>
        </w:tc>
        <w:tc>
          <w:tcPr>
            <w:tcW w:w="682" w:type="dxa"/>
          </w:tcPr>
          <w:p w14:paraId="70A068E4" w14:textId="77777777" w:rsidR="00AF38E9" w:rsidRPr="00FC4079" w:rsidRDefault="00AF38E9" w:rsidP="00AF38E9">
            <w:pPr>
              <w:spacing w:line="240" w:lineRule="auto"/>
              <w:rPr>
                <w:sz w:val="16"/>
              </w:rPr>
            </w:pPr>
            <w:r w:rsidRPr="00FC4079">
              <w:rPr>
                <w:sz w:val="16"/>
              </w:rPr>
              <w:t>5</w:t>
            </w:r>
          </w:p>
        </w:tc>
        <w:tc>
          <w:tcPr>
            <w:tcW w:w="1271" w:type="dxa"/>
          </w:tcPr>
          <w:p w14:paraId="54E4E192" w14:textId="77777777" w:rsidR="00AF38E9" w:rsidRPr="00FC4079" w:rsidRDefault="00AF38E9" w:rsidP="00AF38E9">
            <w:pPr>
              <w:spacing w:line="240" w:lineRule="auto"/>
              <w:rPr>
                <w:sz w:val="16"/>
              </w:rPr>
            </w:pPr>
          </w:p>
        </w:tc>
        <w:tc>
          <w:tcPr>
            <w:tcW w:w="534" w:type="dxa"/>
          </w:tcPr>
          <w:p w14:paraId="6BAE89DC" w14:textId="77777777" w:rsidR="00AF38E9" w:rsidRPr="00FC4079" w:rsidRDefault="00AF38E9" w:rsidP="00AF38E9">
            <w:pPr>
              <w:spacing w:line="240" w:lineRule="auto"/>
              <w:rPr>
                <w:sz w:val="16"/>
              </w:rPr>
            </w:pPr>
            <w:r w:rsidRPr="00FC4079">
              <w:rPr>
                <w:sz w:val="16"/>
              </w:rPr>
              <w:t>1</w:t>
            </w:r>
          </w:p>
        </w:tc>
        <w:tc>
          <w:tcPr>
            <w:tcW w:w="534" w:type="dxa"/>
          </w:tcPr>
          <w:p w14:paraId="21EBA560" w14:textId="77777777" w:rsidR="00AF38E9" w:rsidRPr="00FC4079" w:rsidRDefault="00AF38E9" w:rsidP="00AF38E9">
            <w:pPr>
              <w:spacing w:line="240" w:lineRule="auto"/>
              <w:rPr>
                <w:sz w:val="16"/>
              </w:rPr>
            </w:pPr>
          </w:p>
        </w:tc>
        <w:tc>
          <w:tcPr>
            <w:tcW w:w="864" w:type="dxa"/>
          </w:tcPr>
          <w:p w14:paraId="68340F71" w14:textId="77777777" w:rsidR="00AF38E9" w:rsidRPr="00FC4079" w:rsidRDefault="00AF38E9" w:rsidP="00AF38E9">
            <w:pPr>
              <w:spacing w:line="240" w:lineRule="auto"/>
              <w:rPr>
                <w:sz w:val="16"/>
              </w:rPr>
            </w:pPr>
          </w:p>
        </w:tc>
      </w:tr>
      <w:tr w:rsidR="00FC4079" w:rsidRPr="00FC4079" w14:paraId="2B2EDFFA" w14:textId="77777777" w:rsidTr="00FC4079">
        <w:tc>
          <w:tcPr>
            <w:tcW w:w="1353" w:type="dxa"/>
          </w:tcPr>
          <w:p w14:paraId="53F670BB" w14:textId="77777777" w:rsidR="00AF38E9" w:rsidRPr="00FC4079" w:rsidRDefault="00AF38E9" w:rsidP="00AF38E9">
            <w:pPr>
              <w:spacing w:line="240" w:lineRule="auto"/>
              <w:rPr>
                <w:sz w:val="16"/>
              </w:rPr>
            </w:pPr>
            <w:r w:rsidRPr="00FC4079">
              <w:rPr>
                <w:sz w:val="16"/>
              </w:rPr>
              <w:t>Bimatoprost</w:t>
            </w:r>
          </w:p>
        </w:tc>
        <w:tc>
          <w:tcPr>
            <w:tcW w:w="2023" w:type="dxa"/>
          </w:tcPr>
          <w:p w14:paraId="304F8642" w14:textId="77777777" w:rsidR="00AF38E9" w:rsidRPr="00FC4079" w:rsidRDefault="00AF38E9" w:rsidP="00AF38E9">
            <w:pPr>
              <w:spacing w:line="240" w:lineRule="auto"/>
              <w:rPr>
                <w:sz w:val="16"/>
              </w:rPr>
            </w:pPr>
            <w:r w:rsidRPr="00FC4079">
              <w:rPr>
                <w:sz w:val="16"/>
              </w:rPr>
              <w:t>Eye drops 300 micrograms per mL, 3 mL</w:t>
            </w:r>
          </w:p>
        </w:tc>
        <w:tc>
          <w:tcPr>
            <w:tcW w:w="953" w:type="dxa"/>
          </w:tcPr>
          <w:p w14:paraId="75DE6106" w14:textId="77777777" w:rsidR="00AF38E9" w:rsidRPr="00FC4079" w:rsidRDefault="00AF38E9" w:rsidP="00AF38E9">
            <w:pPr>
              <w:spacing w:line="240" w:lineRule="auto"/>
              <w:rPr>
                <w:sz w:val="16"/>
              </w:rPr>
            </w:pPr>
            <w:r w:rsidRPr="00FC4079">
              <w:rPr>
                <w:sz w:val="16"/>
              </w:rPr>
              <w:t>Application to the eye</w:t>
            </w:r>
          </w:p>
        </w:tc>
        <w:tc>
          <w:tcPr>
            <w:tcW w:w="1440" w:type="dxa"/>
          </w:tcPr>
          <w:p w14:paraId="6F3D1538" w14:textId="77777777" w:rsidR="00AF38E9" w:rsidRPr="00FC4079" w:rsidRDefault="00AF38E9" w:rsidP="00AF38E9">
            <w:pPr>
              <w:spacing w:line="240" w:lineRule="auto"/>
              <w:rPr>
                <w:sz w:val="16"/>
              </w:rPr>
            </w:pPr>
            <w:r w:rsidRPr="00FC4079">
              <w:rPr>
                <w:sz w:val="16"/>
              </w:rPr>
              <w:t>Lumigan</w:t>
            </w:r>
          </w:p>
        </w:tc>
        <w:tc>
          <w:tcPr>
            <w:tcW w:w="534" w:type="dxa"/>
          </w:tcPr>
          <w:p w14:paraId="1563F0DE" w14:textId="77777777" w:rsidR="00AF38E9" w:rsidRPr="00FC4079" w:rsidRDefault="00AF38E9" w:rsidP="00AF38E9">
            <w:pPr>
              <w:spacing w:line="240" w:lineRule="auto"/>
              <w:rPr>
                <w:sz w:val="16"/>
              </w:rPr>
            </w:pPr>
            <w:r w:rsidRPr="00FC4079">
              <w:rPr>
                <w:sz w:val="16"/>
              </w:rPr>
              <w:t>VE</w:t>
            </w:r>
          </w:p>
        </w:tc>
        <w:tc>
          <w:tcPr>
            <w:tcW w:w="633" w:type="dxa"/>
          </w:tcPr>
          <w:p w14:paraId="361C414D" w14:textId="77777777" w:rsidR="00AF38E9" w:rsidRPr="00FC4079" w:rsidRDefault="00AF38E9" w:rsidP="00AF38E9">
            <w:pPr>
              <w:spacing w:line="240" w:lineRule="auto"/>
              <w:rPr>
                <w:sz w:val="16"/>
              </w:rPr>
            </w:pPr>
            <w:r w:rsidRPr="00FC4079">
              <w:rPr>
                <w:sz w:val="16"/>
              </w:rPr>
              <w:t xml:space="preserve">MP </w:t>
            </w:r>
          </w:p>
        </w:tc>
        <w:tc>
          <w:tcPr>
            <w:tcW w:w="1728" w:type="dxa"/>
          </w:tcPr>
          <w:p w14:paraId="7501F9D7" w14:textId="77777777" w:rsidR="00AF38E9" w:rsidRPr="00FC4079" w:rsidRDefault="00AF38E9" w:rsidP="00AF38E9">
            <w:pPr>
              <w:spacing w:line="240" w:lineRule="auto"/>
              <w:rPr>
                <w:sz w:val="16"/>
              </w:rPr>
            </w:pPr>
          </w:p>
        </w:tc>
        <w:tc>
          <w:tcPr>
            <w:tcW w:w="1728" w:type="dxa"/>
          </w:tcPr>
          <w:p w14:paraId="67DAA942" w14:textId="77777777" w:rsidR="00AF38E9" w:rsidRPr="00FC4079" w:rsidRDefault="00AF38E9" w:rsidP="00AF38E9">
            <w:pPr>
              <w:spacing w:line="240" w:lineRule="auto"/>
              <w:rPr>
                <w:sz w:val="16"/>
              </w:rPr>
            </w:pPr>
          </w:p>
        </w:tc>
        <w:tc>
          <w:tcPr>
            <w:tcW w:w="682" w:type="dxa"/>
          </w:tcPr>
          <w:p w14:paraId="4A9C486E" w14:textId="77777777" w:rsidR="00AF38E9" w:rsidRPr="00FC4079" w:rsidRDefault="00AF38E9" w:rsidP="00AF38E9">
            <w:pPr>
              <w:spacing w:line="240" w:lineRule="auto"/>
              <w:rPr>
                <w:sz w:val="16"/>
              </w:rPr>
            </w:pPr>
            <w:r w:rsidRPr="00FC4079">
              <w:rPr>
                <w:sz w:val="16"/>
              </w:rPr>
              <w:t>1</w:t>
            </w:r>
          </w:p>
        </w:tc>
        <w:tc>
          <w:tcPr>
            <w:tcW w:w="682" w:type="dxa"/>
          </w:tcPr>
          <w:p w14:paraId="68937CAD" w14:textId="77777777" w:rsidR="00AF38E9" w:rsidRPr="00FC4079" w:rsidRDefault="00AF38E9" w:rsidP="00AF38E9">
            <w:pPr>
              <w:spacing w:line="240" w:lineRule="auto"/>
              <w:rPr>
                <w:sz w:val="16"/>
              </w:rPr>
            </w:pPr>
            <w:r w:rsidRPr="00FC4079">
              <w:rPr>
                <w:sz w:val="16"/>
              </w:rPr>
              <w:t>5</w:t>
            </w:r>
          </w:p>
        </w:tc>
        <w:tc>
          <w:tcPr>
            <w:tcW w:w="1271" w:type="dxa"/>
          </w:tcPr>
          <w:p w14:paraId="7D22D515" w14:textId="77777777" w:rsidR="00AF38E9" w:rsidRPr="00FC4079" w:rsidRDefault="00AF38E9" w:rsidP="00AF38E9">
            <w:pPr>
              <w:spacing w:line="240" w:lineRule="auto"/>
              <w:rPr>
                <w:sz w:val="16"/>
              </w:rPr>
            </w:pPr>
          </w:p>
        </w:tc>
        <w:tc>
          <w:tcPr>
            <w:tcW w:w="534" w:type="dxa"/>
          </w:tcPr>
          <w:p w14:paraId="3C557779" w14:textId="77777777" w:rsidR="00AF38E9" w:rsidRPr="00FC4079" w:rsidRDefault="00AF38E9" w:rsidP="00AF38E9">
            <w:pPr>
              <w:spacing w:line="240" w:lineRule="auto"/>
              <w:rPr>
                <w:sz w:val="16"/>
              </w:rPr>
            </w:pPr>
            <w:r w:rsidRPr="00FC4079">
              <w:rPr>
                <w:sz w:val="16"/>
              </w:rPr>
              <w:t>1</w:t>
            </w:r>
          </w:p>
        </w:tc>
        <w:tc>
          <w:tcPr>
            <w:tcW w:w="534" w:type="dxa"/>
          </w:tcPr>
          <w:p w14:paraId="35D525B7" w14:textId="77777777" w:rsidR="00AF38E9" w:rsidRPr="00FC4079" w:rsidRDefault="00AF38E9" w:rsidP="00AF38E9">
            <w:pPr>
              <w:spacing w:line="240" w:lineRule="auto"/>
              <w:rPr>
                <w:sz w:val="16"/>
              </w:rPr>
            </w:pPr>
          </w:p>
        </w:tc>
        <w:tc>
          <w:tcPr>
            <w:tcW w:w="864" w:type="dxa"/>
          </w:tcPr>
          <w:p w14:paraId="4D149F44" w14:textId="77777777" w:rsidR="00AF38E9" w:rsidRPr="00FC4079" w:rsidRDefault="00AF38E9" w:rsidP="00AF38E9">
            <w:pPr>
              <w:spacing w:line="240" w:lineRule="auto"/>
              <w:rPr>
                <w:sz w:val="16"/>
              </w:rPr>
            </w:pPr>
          </w:p>
        </w:tc>
      </w:tr>
      <w:tr w:rsidR="00FC4079" w:rsidRPr="00FC4079" w14:paraId="1597C9D9" w14:textId="77777777" w:rsidTr="00FC4079">
        <w:tc>
          <w:tcPr>
            <w:tcW w:w="1353" w:type="dxa"/>
          </w:tcPr>
          <w:p w14:paraId="40533F5B" w14:textId="77777777" w:rsidR="00AF38E9" w:rsidRPr="00FC4079" w:rsidRDefault="00AF38E9" w:rsidP="00AF38E9">
            <w:pPr>
              <w:spacing w:line="240" w:lineRule="auto"/>
              <w:rPr>
                <w:sz w:val="16"/>
              </w:rPr>
            </w:pPr>
            <w:r w:rsidRPr="00FC4079">
              <w:rPr>
                <w:sz w:val="16"/>
              </w:rPr>
              <w:t>Bimatoprost</w:t>
            </w:r>
          </w:p>
        </w:tc>
        <w:tc>
          <w:tcPr>
            <w:tcW w:w="2023" w:type="dxa"/>
          </w:tcPr>
          <w:p w14:paraId="54B24F1D" w14:textId="77777777" w:rsidR="00AF38E9" w:rsidRPr="00FC4079" w:rsidRDefault="00AF38E9" w:rsidP="00AF38E9">
            <w:pPr>
              <w:spacing w:line="240" w:lineRule="auto"/>
              <w:rPr>
                <w:sz w:val="16"/>
              </w:rPr>
            </w:pPr>
            <w:r w:rsidRPr="00FC4079">
              <w:rPr>
                <w:sz w:val="16"/>
              </w:rPr>
              <w:t>Eye drops 300 micrograms per mL, single dose units 0.4 mL, 30</w:t>
            </w:r>
          </w:p>
        </w:tc>
        <w:tc>
          <w:tcPr>
            <w:tcW w:w="953" w:type="dxa"/>
          </w:tcPr>
          <w:p w14:paraId="5791E932" w14:textId="77777777" w:rsidR="00AF38E9" w:rsidRPr="00FC4079" w:rsidRDefault="00AF38E9" w:rsidP="00AF38E9">
            <w:pPr>
              <w:spacing w:line="240" w:lineRule="auto"/>
              <w:rPr>
                <w:sz w:val="16"/>
              </w:rPr>
            </w:pPr>
            <w:r w:rsidRPr="00FC4079">
              <w:rPr>
                <w:sz w:val="16"/>
              </w:rPr>
              <w:t>Application to the eye</w:t>
            </w:r>
          </w:p>
        </w:tc>
        <w:tc>
          <w:tcPr>
            <w:tcW w:w="1440" w:type="dxa"/>
          </w:tcPr>
          <w:p w14:paraId="13ABFEF4" w14:textId="77777777" w:rsidR="00AF38E9" w:rsidRPr="00FC4079" w:rsidRDefault="00AF38E9" w:rsidP="00AF38E9">
            <w:pPr>
              <w:spacing w:line="240" w:lineRule="auto"/>
              <w:rPr>
                <w:sz w:val="16"/>
              </w:rPr>
            </w:pPr>
            <w:r w:rsidRPr="00FC4079">
              <w:rPr>
                <w:sz w:val="16"/>
              </w:rPr>
              <w:t>Lumigan PF</w:t>
            </w:r>
          </w:p>
        </w:tc>
        <w:tc>
          <w:tcPr>
            <w:tcW w:w="534" w:type="dxa"/>
          </w:tcPr>
          <w:p w14:paraId="48609DAC" w14:textId="77777777" w:rsidR="00AF38E9" w:rsidRPr="00FC4079" w:rsidRDefault="00AF38E9" w:rsidP="00AF38E9">
            <w:pPr>
              <w:spacing w:line="240" w:lineRule="auto"/>
              <w:rPr>
                <w:sz w:val="16"/>
              </w:rPr>
            </w:pPr>
            <w:r w:rsidRPr="00FC4079">
              <w:rPr>
                <w:sz w:val="16"/>
              </w:rPr>
              <w:t>VE</w:t>
            </w:r>
          </w:p>
        </w:tc>
        <w:tc>
          <w:tcPr>
            <w:tcW w:w="633" w:type="dxa"/>
          </w:tcPr>
          <w:p w14:paraId="3D8DB0D1" w14:textId="77777777" w:rsidR="00AF38E9" w:rsidRPr="00FC4079" w:rsidRDefault="00AF38E9" w:rsidP="00AF38E9">
            <w:pPr>
              <w:spacing w:line="240" w:lineRule="auto"/>
              <w:rPr>
                <w:sz w:val="16"/>
              </w:rPr>
            </w:pPr>
            <w:r w:rsidRPr="00FC4079">
              <w:rPr>
                <w:sz w:val="16"/>
              </w:rPr>
              <w:t xml:space="preserve">MP </w:t>
            </w:r>
          </w:p>
        </w:tc>
        <w:tc>
          <w:tcPr>
            <w:tcW w:w="1728" w:type="dxa"/>
          </w:tcPr>
          <w:p w14:paraId="7FC519E3" w14:textId="77777777" w:rsidR="00AF38E9" w:rsidRPr="00FC4079" w:rsidRDefault="00AF38E9" w:rsidP="00AF38E9">
            <w:pPr>
              <w:spacing w:line="240" w:lineRule="auto"/>
              <w:rPr>
                <w:sz w:val="16"/>
              </w:rPr>
            </w:pPr>
          </w:p>
        </w:tc>
        <w:tc>
          <w:tcPr>
            <w:tcW w:w="1728" w:type="dxa"/>
          </w:tcPr>
          <w:p w14:paraId="477F231C" w14:textId="77777777" w:rsidR="00AF38E9" w:rsidRPr="00FC4079" w:rsidRDefault="00AF38E9" w:rsidP="00AF38E9">
            <w:pPr>
              <w:spacing w:line="240" w:lineRule="auto"/>
              <w:rPr>
                <w:sz w:val="16"/>
              </w:rPr>
            </w:pPr>
          </w:p>
        </w:tc>
        <w:tc>
          <w:tcPr>
            <w:tcW w:w="682" w:type="dxa"/>
          </w:tcPr>
          <w:p w14:paraId="7372B692" w14:textId="77777777" w:rsidR="00AF38E9" w:rsidRPr="00FC4079" w:rsidRDefault="00AF38E9" w:rsidP="00AF38E9">
            <w:pPr>
              <w:spacing w:line="240" w:lineRule="auto"/>
              <w:rPr>
                <w:sz w:val="16"/>
              </w:rPr>
            </w:pPr>
            <w:r w:rsidRPr="00FC4079">
              <w:rPr>
                <w:sz w:val="16"/>
              </w:rPr>
              <w:t>1</w:t>
            </w:r>
          </w:p>
        </w:tc>
        <w:tc>
          <w:tcPr>
            <w:tcW w:w="682" w:type="dxa"/>
          </w:tcPr>
          <w:p w14:paraId="12D2F13C" w14:textId="77777777" w:rsidR="00AF38E9" w:rsidRPr="00FC4079" w:rsidRDefault="00AF38E9" w:rsidP="00AF38E9">
            <w:pPr>
              <w:spacing w:line="240" w:lineRule="auto"/>
              <w:rPr>
                <w:sz w:val="16"/>
              </w:rPr>
            </w:pPr>
            <w:r w:rsidRPr="00FC4079">
              <w:rPr>
                <w:sz w:val="16"/>
              </w:rPr>
              <w:t>5</w:t>
            </w:r>
          </w:p>
        </w:tc>
        <w:tc>
          <w:tcPr>
            <w:tcW w:w="1271" w:type="dxa"/>
          </w:tcPr>
          <w:p w14:paraId="417D3761" w14:textId="77777777" w:rsidR="00AF38E9" w:rsidRPr="00FC4079" w:rsidRDefault="00AF38E9" w:rsidP="00AF38E9">
            <w:pPr>
              <w:spacing w:line="240" w:lineRule="auto"/>
              <w:rPr>
                <w:sz w:val="16"/>
              </w:rPr>
            </w:pPr>
          </w:p>
        </w:tc>
        <w:tc>
          <w:tcPr>
            <w:tcW w:w="534" w:type="dxa"/>
          </w:tcPr>
          <w:p w14:paraId="7BC260FF" w14:textId="77777777" w:rsidR="00AF38E9" w:rsidRPr="00FC4079" w:rsidRDefault="00AF38E9" w:rsidP="00AF38E9">
            <w:pPr>
              <w:spacing w:line="240" w:lineRule="auto"/>
              <w:rPr>
                <w:sz w:val="16"/>
              </w:rPr>
            </w:pPr>
            <w:r w:rsidRPr="00FC4079">
              <w:rPr>
                <w:sz w:val="16"/>
              </w:rPr>
              <w:t>1</w:t>
            </w:r>
          </w:p>
        </w:tc>
        <w:tc>
          <w:tcPr>
            <w:tcW w:w="534" w:type="dxa"/>
          </w:tcPr>
          <w:p w14:paraId="6B1011E4" w14:textId="77777777" w:rsidR="00AF38E9" w:rsidRPr="00FC4079" w:rsidRDefault="00AF38E9" w:rsidP="00AF38E9">
            <w:pPr>
              <w:spacing w:line="240" w:lineRule="auto"/>
              <w:rPr>
                <w:sz w:val="16"/>
              </w:rPr>
            </w:pPr>
          </w:p>
        </w:tc>
        <w:tc>
          <w:tcPr>
            <w:tcW w:w="864" w:type="dxa"/>
          </w:tcPr>
          <w:p w14:paraId="628B5063" w14:textId="77777777" w:rsidR="00AF38E9" w:rsidRPr="00FC4079" w:rsidRDefault="00AF38E9" w:rsidP="00AF38E9">
            <w:pPr>
              <w:spacing w:line="240" w:lineRule="auto"/>
              <w:rPr>
                <w:sz w:val="16"/>
              </w:rPr>
            </w:pPr>
          </w:p>
        </w:tc>
      </w:tr>
      <w:tr w:rsidR="00FC4079" w:rsidRPr="00FC4079" w14:paraId="086DDE56" w14:textId="77777777" w:rsidTr="00FC4079">
        <w:tc>
          <w:tcPr>
            <w:tcW w:w="1353" w:type="dxa"/>
          </w:tcPr>
          <w:p w14:paraId="7B27422D" w14:textId="77777777" w:rsidR="00AF38E9" w:rsidRPr="00FC4079" w:rsidRDefault="00AF38E9" w:rsidP="00AF38E9">
            <w:pPr>
              <w:spacing w:line="240" w:lineRule="auto"/>
              <w:rPr>
                <w:sz w:val="16"/>
              </w:rPr>
            </w:pPr>
            <w:r w:rsidRPr="00FC4079">
              <w:rPr>
                <w:sz w:val="16"/>
              </w:rPr>
              <w:t>Bimatoprost</w:t>
            </w:r>
          </w:p>
        </w:tc>
        <w:tc>
          <w:tcPr>
            <w:tcW w:w="2023" w:type="dxa"/>
          </w:tcPr>
          <w:p w14:paraId="2C22A8F7" w14:textId="77777777" w:rsidR="00AF38E9" w:rsidRPr="00FC4079" w:rsidRDefault="00AF38E9" w:rsidP="00AF38E9">
            <w:pPr>
              <w:spacing w:line="240" w:lineRule="auto"/>
              <w:rPr>
                <w:sz w:val="16"/>
              </w:rPr>
            </w:pPr>
            <w:r w:rsidRPr="00FC4079">
              <w:rPr>
                <w:sz w:val="16"/>
              </w:rPr>
              <w:t>Eye drops 300 micrograms per mL, single dose units 0.4 mL, 30</w:t>
            </w:r>
          </w:p>
        </w:tc>
        <w:tc>
          <w:tcPr>
            <w:tcW w:w="953" w:type="dxa"/>
          </w:tcPr>
          <w:p w14:paraId="48B8E5DE" w14:textId="77777777" w:rsidR="00AF38E9" w:rsidRPr="00FC4079" w:rsidRDefault="00AF38E9" w:rsidP="00AF38E9">
            <w:pPr>
              <w:spacing w:line="240" w:lineRule="auto"/>
              <w:rPr>
                <w:sz w:val="16"/>
              </w:rPr>
            </w:pPr>
            <w:r w:rsidRPr="00FC4079">
              <w:rPr>
                <w:sz w:val="16"/>
              </w:rPr>
              <w:t>Application to the eye</w:t>
            </w:r>
          </w:p>
        </w:tc>
        <w:tc>
          <w:tcPr>
            <w:tcW w:w="1440" w:type="dxa"/>
          </w:tcPr>
          <w:p w14:paraId="78576331" w14:textId="77777777" w:rsidR="00AF38E9" w:rsidRPr="00FC4079" w:rsidRDefault="00AF38E9" w:rsidP="00AF38E9">
            <w:pPr>
              <w:spacing w:line="240" w:lineRule="auto"/>
              <w:rPr>
                <w:sz w:val="16"/>
              </w:rPr>
            </w:pPr>
            <w:r w:rsidRPr="00FC4079">
              <w:rPr>
                <w:sz w:val="16"/>
              </w:rPr>
              <w:t>Lumigan PF</w:t>
            </w:r>
          </w:p>
        </w:tc>
        <w:tc>
          <w:tcPr>
            <w:tcW w:w="534" w:type="dxa"/>
          </w:tcPr>
          <w:p w14:paraId="4B853E12" w14:textId="77777777" w:rsidR="00AF38E9" w:rsidRPr="00FC4079" w:rsidRDefault="00AF38E9" w:rsidP="00AF38E9">
            <w:pPr>
              <w:spacing w:line="240" w:lineRule="auto"/>
              <w:rPr>
                <w:sz w:val="16"/>
              </w:rPr>
            </w:pPr>
            <w:r w:rsidRPr="00FC4079">
              <w:rPr>
                <w:sz w:val="16"/>
              </w:rPr>
              <w:t>VE</w:t>
            </w:r>
          </w:p>
        </w:tc>
        <w:tc>
          <w:tcPr>
            <w:tcW w:w="633" w:type="dxa"/>
          </w:tcPr>
          <w:p w14:paraId="51AB0856" w14:textId="77777777" w:rsidR="00AF38E9" w:rsidRPr="00FC4079" w:rsidRDefault="00AF38E9" w:rsidP="00AF38E9">
            <w:pPr>
              <w:spacing w:line="240" w:lineRule="auto"/>
              <w:rPr>
                <w:sz w:val="16"/>
              </w:rPr>
            </w:pPr>
            <w:r w:rsidRPr="00FC4079">
              <w:rPr>
                <w:sz w:val="16"/>
              </w:rPr>
              <w:t xml:space="preserve">AO </w:t>
            </w:r>
          </w:p>
        </w:tc>
        <w:tc>
          <w:tcPr>
            <w:tcW w:w="1728" w:type="dxa"/>
          </w:tcPr>
          <w:p w14:paraId="296BB63E" w14:textId="77777777" w:rsidR="00AF38E9" w:rsidRPr="00FC4079" w:rsidRDefault="00AF38E9" w:rsidP="00AF38E9">
            <w:pPr>
              <w:spacing w:line="240" w:lineRule="auto"/>
              <w:rPr>
                <w:sz w:val="16"/>
              </w:rPr>
            </w:pPr>
          </w:p>
        </w:tc>
        <w:tc>
          <w:tcPr>
            <w:tcW w:w="1728" w:type="dxa"/>
          </w:tcPr>
          <w:p w14:paraId="243B2AB0" w14:textId="77777777" w:rsidR="00AF38E9" w:rsidRPr="00FC4079" w:rsidRDefault="00AF38E9" w:rsidP="00AF38E9">
            <w:pPr>
              <w:spacing w:line="240" w:lineRule="auto"/>
              <w:rPr>
                <w:sz w:val="16"/>
              </w:rPr>
            </w:pPr>
          </w:p>
        </w:tc>
        <w:tc>
          <w:tcPr>
            <w:tcW w:w="682" w:type="dxa"/>
          </w:tcPr>
          <w:p w14:paraId="0CE16454" w14:textId="77777777" w:rsidR="00AF38E9" w:rsidRPr="00FC4079" w:rsidRDefault="00AF38E9" w:rsidP="00AF38E9">
            <w:pPr>
              <w:spacing w:line="240" w:lineRule="auto"/>
              <w:rPr>
                <w:sz w:val="16"/>
              </w:rPr>
            </w:pPr>
            <w:r w:rsidRPr="00FC4079">
              <w:rPr>
                <w:sz w:val="16"/>
              </w:rPr>
              <w:t>1</w:t>
            </w:r>
          </w:p>
        </w:tc>
        <w:tc>
          <w:tcPr>
            <w:tcW w:w="682" w:type="dxa"/>
          </w:tcPr>
          <w:p w14:paraId="3DD29B72" w14:textId="77777777" w:rsidR="00AF38E9" w:rsidRPr="00FC4079" w:rsidRDefault="00AF38E9" w:rsidP="00AF38E9">
            <w:pPr>
              <w:spacing w:line="240" w:lineRule="auto"/>
              <w:rPr>
                <w:sz w:val="16"/>
              </w:rPr>
            </w:pPr>
            <w:r w:rsidRPr="00FC4079">
              <w:rPr>
                <w:sz w:val="16"/>
              </w:rPr>
              <w:t>5</w:t>
            </w:r>
          </w:p>
        </w:tc>
        <w:tc>
          <w:tcPr>
            <w:tcW w:w="1271" w:type="dxa"/>
          </w:tcPr>
          <w:p w14:paraId="53A22F57" w14:textId="77777777" w:rsidR="00AF38E9" w:rsidRPr="00FC4079" w:rsidRDefault="00AF38E9" w:rsidP="00AF38E9">
            <w:pPr>
              <w:spacing w:line="240" w:lineRule="auto"/>
              <w:rPr>
                <w:sz w:val="16"/>
              </w:rPr>
            </w:pPr>
          </w:p>
        </w:tc>
        <w:tc>
          <w:tcPr>
            <w:tcW w:w="534" w:type="dxa"/>
          </w:tcPr>
          <w:p w14:paraId="0FFF0F06" w14:textId="77777777" w:rsidR="00AF38E9" w:rsidRPr="00FC4079" w:rsidRDefault="00AF38E9" w:rsidP="00AF38E9">
            <w:pPr>
              <w:spacing w:line="240" w:lineRule="auto"/>
              <w:rPr>
                <w:sz w:val="16"/>
              </w:rPr>
            </w:pPr>
            <w:r w:rsidRPr="00FC4079">
              <w:rPr>
                <w:sz w:val="16"/>
              </w:rPr>
              <w:t>1</w:t>
            </w:r>
          </w:p>
        </w:tc>
        <w:tc>
          <w:tcPr>
            <w:tcW w:w="534" w:type="dxa"/>
          </w:tcPr>
          <w:p w14:paraId="46F01AAB" w14:textId="77777777" w:rsidR="00AF38E9" w:rsidRPr="00FC4079" w:rsidRDefault="00AF38E9" w:rsidP="00AF38E9">
            <w:pPr>
              <w:spacing w:line="240" w:lineRule="auto"/>
              <w:rPr>
                <w:sz w:val="16"/>
              </w:rPr>
            </w:pPr>
          </w:p>
        </w:tc>
        <w:tc>
          <w:tcPr>
            <w:tcW w:w="864" w:type="dxa"/>
          </w:tcPr>
          <w:p w14:paraId="043BE286" w14:textId="77777777" w:rsidR="00AF38E9" w:rsidRPr="00FC4079" w:rsidRDefault="00AF38E9" w:rsidP="00AF38E9">
            <w:pPr>
              <w:spacing w:line="240" w:lineRule="auto"/>
              <w:rPr>
                <w:sz w:val="16"/>
              </w:rPr>
            </w:pPr>
          </w:p>
        </w:tc>
      </w:tr>
      <w:tr w:rsidR="00FC4079" w:rsidRPr="00FC4079" w14:paraId="0F2BED32" w14:textId="77777777" w:rsidTr="00FC4079">
        <w:tc>
          <w:tcPr>
            <w:tcW w:w="1353" w:type="dxa"/>
          </w:tcPr>
          <w:p w14:paraId="79F750CC" w14:textId="77777777" w:rsidR="00AF38E9" w:rsidRPr="00FC4079" w:rsidRDefault="00AF38E9" w:rsidP="00AF38E9">
            <w:pPr>
              <w:spacing w:line="240" w:lineRule="auto"/>
              <w:rPr>
                <w:sz w:val="16"/>
              </w:rPr>
            </w:pPr>
            <w:r w:rsidRPr="00FC4079">
              <w:rPr>
                <w:sz w:val="16"/>
              </w:rPr>
              <w:t>Bimatoprost with timolol</w:t>
            </w:r>
          </w:p>
        </w:tc>
        <w:tc>
          <w:tcPr>
            <w:tcW w:w="2023" w:type="dxa"/>
          </w:tcPr>
          <w:p w14:paraId="1FE38DDC" w14:textId="77777777" w:rsidR="00AF38E9" w:rsidRPr="00FC4079" w:rsidRDefault="00AF38E9" w:rsidP="00AF38E9">
            <w:pPr>
              <w:spacing w:line="240" w:lineRule="auto"/>
              <w:rPr>
                <w:sz w:val="16"/>
              </w:rPr>
            </w:pPr>
            <w:r w:rsidRPr="00FC4079">
              <w:rPr>
                <w:sz w:val="16"/>
              </w:rPr>
              <w:t>Eye drops 300 micrograms bimatoprost with timolol 5 mg (as maleate) per mL, 3 mL</w:t>
            </w:r>
          </w:p>
        </w:tc>
        <w:tc>
          <w:tcPr>
            <w:tcW w:w="953" w:type="dxa"/>
          </w:tcPr>
          <w:p w14:paraId="77C5EC30" w14:textId="77777777" w:rsidR="00AF38E9" w:rsidRPr="00FC4079" w:rsidRDefault="00AF38E9" w:rsidP="00AF38E9">
            <w:pPr>
              <w:spacing w:line="240" w:lineRule="auto"/>
              <w:rPr>
                <w:sz w:val="16"/>
              </w:rPr>
            </w:pPr>
            <w:r w:rsidRPr="00FC4079">
              <w:rPr>
                <w:sz w:val="16"/>
              </w:rPr>
              <w:t>Application to the eye</w:t>
            </w:r>
          </w:p>
        </w:tc>
        <w:tc>
          <w:tcPr>
            <w:tcW w:w="1440" w:type="dxa"/>
          </w:tcPr>
          <w:p w14:paraId="7F02E146" w14:textId="77777777" w:rsidR="00AF38E9" w:rsidRPr="00FC4079" w:rsidRDefault="00AF38E9" w:rsidP="00AF38E9">
            <w:pPr>
              <w:spacing w:line="240" w:lineRule="auto"/>
              <w:rPr>
                <w:sz w:val="16"/>
              </w:rPr>
            </w:pPr>
            <w:r w:rsidRPr="00FC4079">
              <w:rPr>
                <w:sz w:val="16"/>
              </w:rPr>
              <w:t>Ganfort 0.3/5</w:t>
            </w:r>
          </w:p>
        </w:tc>
        <w:tc>
          <w:tcPr>
            <w:tcW w:w="534" w:type="dxa"/>
          </w:tcPr>
          <w:p w14:paraId="2C8933BD" w14:textId="77777777" w:rsidR="00AF38E9" w:rsidRPr="00FC4079" w:rsidRDefault="00AF38E9" w:rsidP="00AF38E9">
            <w:pPr>
              <w:spacing w:line="240" w:lineRule="auto"/>
              <w:rPr>
                <w:sz w:val="16"/>
              </w:rPr>
            </w:pPr>
            <w:r w:rsidRPr="00FC4079">
              <w:rPr>
                <w:sz w:val="16"/>
              </w:rPr>
              <w:t>VE</w:t>
            </w:r>
          </w:p>
        </w:tc>
        <w:tc>
          <w:tcPr>
            <w:tcW w:w="633" w:type="dxa"/>
          </w:tcPr>
          <w:p w14:paraId="2692B680" w14:textId="77777777" w:rsidR="00AF38E9" w:rsidRPr="00FC4079" w:rsidRDefault="00AF38E9" w:rsidP="00AF38E9">
            <w:pPr>
              <w:spacing w:line="240" w:lineRule="auto"/>
              <w:rPr>
                <w:sz w:val="16"/>
              </w:rPr>
            </w:pPr>
            <w:r w:rsidRPr="00FC4079">
              <w:rPr>
                <w:sz w:val="16"/>
              </w:rPr>
              <w:t xml:space="preserve">AO </w:t>
            </w:r>
          </w:p>
        </w:tc>
        <w:tc>
          <w:tcPr>
            <w:tcW w:w="1728" w:type="dxa"/>
          </w:tcPr>
          <w:p w14:paraId="657001FF" w14:textId="77777777" w:rsidR="00AF38E9" w:rsidRPr="00FC4079" w:rsidRDefault="00AF38E9" w:rsidP="00AF38E9">
            <w:pPr>
              <w:spacing w:line="240" w:lineRule="auto"/>
              <w:rPr>
                <w:sz w:val="16"/>
              </w:rPr>
            </w:pPr>
            <w:r w:rsidRPr="00FC4079">
              <w:rPr>
                <w:sz w:val="16"/>
              </w:rPr>
              <w:t>C5038</w:t>
            </w:r>
          </w:p>
        </w:tc>
        <w:tc>
          <w:tcPr>
            <w:tcW w:w="1728" w:type="dxa"/>
          </w:tcPr>
          <w:p w14:paraId="15098801" w14:textId="77777777" w:rsidR="00AF38E9" w:rsidRPr="00FC4079" w:rsidRDefault="00AF38E9" w:rsidP="00AF38E9">
            <w:pPr>
              <w:spacing w:line="240" w:lineRule="auto"/>
              <w:rPr>
                <w:sz w:val="16"/>
              </w:rPr>
            </w:pPr>
          </w:p>
        </w:tc>
        <w:tc>
          <w:tcPr>
            <w:tcW w:w="682" w:type="dxa"/>
          </w:tcPr>
          <w:p w14:paraId="29B34536" w14:textId="77777777" w:rsidR="00AF38E9" w:rsidRPr="00FC4079" w:rsidRDefault="00AF38E9" w:rsidP="00AF38E9">
            <w:pPr>
              <w:spacing w:line="240" w:lineRule="auto"/>
              <w:rPr>
                <w:sz w:val="16"/>
              </w:rPr>
            </w:pPr>
            <w:r w:rsidRPr="00FC4079">
              <w:rPr>
                <w:sz w:val="16"/>
              </w:rPr>
              <w:t>1</w:t>
            </w:r>
          </w:p>
        </w:tc>
        <w:tc>
          <w:tcPr>
            <w:tcW w:w="682" w:type="dxa"/>
          </w:tcPr>
          <w:p w14:paraId="5D7300F5" w14:textId="77777777" w:rsidR="00AF38E9" w:rsidRPr="00FC4079" w:rsidRDefault="00AF38E9" w:rsidP="00AF38E9">
            <w:pPr>
              <w:spacing w:line="240" w:lineRule="auto"/>
              <w:rPr>
                <w:sz w:val="16"/>
              </w:rPr>
            </w:pPr>
            <w:r w:rsidRPr="00FC4079">
              <w:rPr>
                <w:sz w:val="16"/>
              </w:rPr>
              <w:t>5</w:t>
            </w:r>
          </w:p>
        </w:tc>
        <w:tc>
          <w:tcPr>
            <w:tcW w:w="1271" w:type="dxa"/>
          </w:tcPr>
          <w:p w14:paraId="1FF896C4" w14:textId="77777777" w:rsidR="00AF38E9" w:rsidRPr="00FC4079" w:rsidRDefault="00AF38E9" w:rsidP="00AF38E9">
            <w:pPr>
              <w:spacing w:line="240" w:lineRule="auto"/>
              <w:rPr>
                <w:sz w:val="16"/>
              </w:rPr>
            </w:pPr>
          </w:p>
        </w:tc>
        <w:tc>
          <w:tcPr>
            <w:tcW w:w="534" w:type="dxa"/>
          </w:tcPr>
          <w:p w14:paraId="1EBC95ED" w14:textId="77777777" w:rsidR="00AF38E9" w:rsidRPr="00FC4079" w:rsidRDefault="00AF38E9" w:rsidP="00AF38E9">
            <w:pPr>
              <w:spacing w:line="240" w:lineRule="auto"/>
              <w:rPr>
                <w:sz w:val="16"/>
              </w:rPr>
            </w:pPr>
            <w:r w:rsidRPr="00FC4079">
              <w:rPr>
                <w:sz w:val="16"/>
              </w:rPr>
              <w:t>1</w:t>
            </w:r>
          </w:p>
        </w:tc>
        <w:tc>
          <w:tcPr>
            <w:tcW w:w="534" w:type="dxa"/>
          </w:tcPr>
          <w:p w14:paraId="43D06BD4" w14:textId="77777777" w:rsidR="00AF38E9" w:rsidRPr="00FC4079" w:rsidRDefault="00AF38E9" w:rsidP="00AF38E9">
            <w:pPr>
              <w:spacing w:line="240" w:lineRule="auto"/>
              <w:rPr>
                <w:sz w:val="16"/>
              </w:rPr>
            </w:pPr>
          </w:p>
        </w:tc>
        <w:tc>
          <w:tcPr>
            <w:tcW w:w="864" w:type="dxa"/>
          </w:tcPr>
          <w:p w14:paraId="2DC58FD7" w14:textId="77777777" w:rsidR="00AF38E9" w:rsidRPr="00FC4079" w:rsidRDefault="00AF38E9" w:rsidP="00AF38E9">
            <w:pPr>
              <w:spacing w:line="240" w:lineRule="auto"/>
              <w:rPr>
                <w:sz w:val="16"/>
              </w:rPr>
            </w:pPr>
          </w:p>
        </w:tc>
      </w:tr>
      <w:tr w:rsidR="00FC4079" w:rsidRPr="00FC4079" w14:paraId="2859D3C2" w14:textId="77777777" w:rsidTr="00FC4079">
        <w:tc>
          <w:tcPr>
            <w:tcW w:w="1353" w:type="dxa"/>
          </w:tcPr>
          <w:p w14:paraId="23375296" w14:textId="77777777" w:rsidR="00AF38E9" w:rsidRPr="00FC4079" w:rsidRDefault="00AF38E9" w:rsidP="00AF38E9">
            <w:pPr>
              <w:spacing w:line="240" w:lineRule="auto"/>
              <w:rPr>
                <w:sz w:val="16"/>
              </w:rPr>
            </w:pPr>
            <w:r w:rsidRPr="00FC4079">
              <w:rPr>
                <w:sz w:val="16"/>
              </w:rPr>
              <w:t>Bimatoprost with timolol</w:t>
            </w:r>
          </w:p>
        </w:tc>
        <w:tc>
          <w:tcPr>
            <w:tcW w:w="2023" w:type="dxa"/>
          </w:tcPr>
          <w:p w14:paraId="1C67F98B" w14:textId="77777777" w:rsidR="00AF38E9" w:rsidRPr="00FC4079" w:rsidRDefault="00AF38E9" w:rsidP="00AF38E9">
            <w:pPr>
              <w:spacing w:line="240" w:lineRule="auto"/>
              <w:rPr>
                <w:sz w:val="16"/>
              </w:rPr>
            </w:pPr>
            <w:r w:rsidRPr="00FC4079">
              <w:rPr>
                <w:sz w:val="16"/>
              </w:rPr>
              <w:t>Eye drops 300 micrograms bimatoprost with timolol 5 mg (as maleate) per mL, 3 mL</w:t>
            </w:r>
          </w:p>
        </w:tc>
        <w:tc>
          <w:tcPr>
            <w:tcW w:w="953" w:type="dxa"/>
          </w:tcPr>
          <w:p w14:paraId="5BDD140C" w14:textId="77777777" w:rsidR="00AF38E9" w:rsidRPr="00FC4079" w:rsidRDefault="00AF38E9" w:rsidP="00AF38E9">
            <w:pPr>
              <w:spacing w:line="240" w:lineRule="auto"/>
              <w:rPr>
                <w:sz w:val="16"/>
              </w:rPr>
            </w:pPr>
            <w:r w:rsidRPr="00FC4079">
              <w:rPr>
                <w:sz w:val="16"/>
              </w:rPr>
              <w:t>Application to the eye</w:t>
            </w:r>
          </w:p>
        </w:tc>
        <w:tc>
          <w:tcPr>
            <w:tcW w:w="1440" w:type="dxa"/>
          </w:tcPr>
          <w:p w14:paraId="4B57064C" w14:textId="77777777" w:rsidR="00AF38E9" w:rsidRPr="00FC4079" w:rsidRDefault="00AF38E9" w:rsidP="00AF38E9">
            <w:pPr>
              <w:spacing w:line="240" w:lineRule="auto"/>
              <w:rPr>
                <w:sz w:val="16"/>
              </w:rPr>
            </w:pPr>
            <w:r w:rsidRPr="00FC4079">
              <w:rPr>
                <w:sz w:val="16"/>
              </w:rPr>
              <w:t>Ganfort 0.3/5</w:t>
            </w:r>
          </w:p>
        </w:tc>
        <w:tc>
          <w:tcPr>
            <w:tcW w:w="534" w:type="dxa"/>
          </w:tcPr>
          <w:p w14:paraId="649967B3" w14:textId="77777777" w:rsidR="00AF38E9" w:rsidRPr="00FC4079" w:rsidRDefault="00AF38E9" w:rsidP="00AF38E9">
            <w:pPr>
              <w:spacing w:line="240" w:lineRule="auto"/>
              <w:rPr>
                <w:sz w:val="16"/>
              </w:rPr>
            </w:pPr>
            <w:r w:rsidRPr="00FC4079">
              <w:rPr>
                <w:sz w:val="16"/>
              </w:rPr>
              <w:t>VE</w:t>
            </w:r>
          </w:p>
        </w:tc>
        <w:tc>
          <w:tcPr>
            <w:tcW w:w="633" w:type="dxa"/>
          </w:tcPr>
          <w:p w14:paraId="6C2C32EA" w14:textId="77777777" w:rsidR="00AF38E9" w:rsidRPr="00FC4079" w:rsidRDefault="00AF38E9" w:rsidP="00AF38E9">
            <w:pPr>
              <w:spacing w:line="240" w:lineRule="auto"/>
              <w:rPr>
                <w:sz w:val="16"/>
              </w:rPr>
            </w:pPr>
            <w:r w:rsidRPr="00FC4079">
              <w:rPr>
                <w:sz w:val="16"/>
              </w:rPr>
              <w:t xml:space="preserve">MP </w:t>
            </w:r>
          </w:p>
        </w:tc>
        <w:tc>
          <w:tcPr>
            <w:tcW w:w="1728" w:type="dxa"/>
          </w:tcPr>
          <w:p w14:paraId="76AA22A1" w14:textId="77777777" w:rsidR="00AF38E9" w:rsidRPr="00FC4079" w:rsidRDefault="00AF38E9" w:rsidP="00AF38E9">
            <w:pPr>
              <w:spacing w:line="240" w:lineRule="auto"/>
              <w:rPr>
                <w:sz w:val="16"/>
              </w:rPr>
            </w:pPr>
            <w:r w:rsidRPr="00FC4079">
              <w:rPr>
                <w:sz w:val="16"/>
              </w:rPr>
              <w:t>C4343</w:t>
            </w:r>
          </w:p>
        </w:tc>
        <w:tc>
          <w:tcPr>
            <w:tcW w:w="1728" w:type="dxa"/>
          </w:tcPr>
          <w:p w14:paraId="77FF82C8" w14:textId="77777777" w:rsidR="00AF38E9" w:rsidRPr="00FC4079" w:rsidRDefault="00AF38E9" w:rsidP="00AF38E9">
            <w:pPr>
              <w:spacing w:line="240" w:lineRule="auto"/>
              <w:rPr>
                <w:sz w:val="16"/>
              </w:rPr>
            </w:pPr>
          </w:p>
        </w:tc>
        <w:tc>
          <w:tcPr>
            <w:tcW w:w="682" w:type="dxa"/>
          </w:tcPr>
          <w:p w14:paraId="20491C15" w14:textId="77777777" w:rsidR="00AF38E9" w:rsidRPr="00FC4079" w:rsidRDefault="00AF38E9" w:rsidP="00AF38E9">
            <w:pPr>
              <w:spacing w:line="240" w:lineRule="auto"/>
              <w:rPr>
                <w:sz w:val="16"/>
              </w:rPr>
            </w:pPr>
            <w:r w:rsidRPr="00FC4079">
              <w:rPr>
                <w:sz w:val="16"/>
              </w:rPr>
              <w:t>1</w:t>
            </w:r>
          </w:p>
        </w:tc>
        <w:tc>
          <w:tcPr>
            <w:tcW w:w="682" w:type="dxa"/>
          </w:tcPr>
          <w:p w14:paraId="2FC71AFC" w14:textId="77777777" w:rsidR="00AF38E9" w:rsidRPr="00FC4079" w:rsidRDefault="00AF38E9" w:rsidP="00AF38E9">
            <w:pPr>
              <w:spacing w:line="240" w:lineRule="auto"/>
              <w:rPr>
                <w:sz w:val="16"/>
              </w:rPr>
            </w:pPr>
            <w:r w:rsidRPr="00FC4079">
              <w:rPr>
                <w:sz w:val="16"/>
              </w:rPr>
              <w:t>5</w:t>
            </w:r>
          </w:p>
        </w:tc>
        <w:tc>
          <w:tcPr>
            <w:tcW w:w="1271" w:type="dxa"/>
          </w:tcPr>
          <w:p w14:paraId="046308B9" w14:textId="77777777" w:rsidR="00AF38E9" w:rsidRPr="00FC4079" w:rsidRDefault="00AF38E9" w:rsidP="00AF38E9">
            <w:pPr>
              <w:spacing w:line="240" w:lineRule="auto"/>
              <w:rPr>
                <w:sz w:val="16"/>
              </w:rPr>
            </w:pPr>
          </w:p>
        </w:tc>
        <w:tc>
          <w:tcPr>
            <w:tcW w:w="534" w:type="dxa"/>
          </w:tcPr>
          <w:p w14:paraId="66524625" w14:textId="77777777" w:rsidR="00AF38E9" w:rsidRPr="00FC4079" w:rsidRDefault="00AF38E9" w:rsidP="00AF38E9">
            <w:pPr>
              <w:spacing w:line="240" w:lineRule="auto"/>
              <w:rPr>
                <w:sz w:val="16"/>
              </w:rPr>
            </w:pPr>
            <w:r w:rsidRPr="00FC4079">
              <w:rPr>
                <w:sz w:val="16"/>
              </w:rPr>
              <w:t>1</w:t>
            </w:r>
          </w:p>
        </w:tc>
        <w:tc>
          <w:tcPr>
            <w:tcW w:w="534" w:type="dxa"/>
          </w:tcPr>
          <w:p w14:paraId="7D59E855" w14:textId="77777777" w:rsidR="00AF38E9" w:rsidRPr="00FC4079" w:rsidRDefault="00AF38E9" w:rsidP="00AF38E9">
            <w:pPr>
              <w:spacing w:line="240" w:lineRule="auto"/>
              <w:rPr>
                <w:sz w:val="16"/>
              </w:rPr>
            </w:pPr>
          </w:p>
        </w:tc>
        <w:tc>
          <w:tcPr>
            <w:tcW w:w="864" w:type="dxa"/>
          </w:tcPr>
          <w:p w14:paraId="7D32FE7C" w14:textId="77777777" w:rsidR="00AF38E9" w:rsidRPr="00FC4079" w:rsidRDefault="00AF38E9" w:rsidP="00AF38E9">
            <w:pPr>
              <w:spacing w:line="240" w:lineRule="auto"/>
              <w:rPr>
                <w:sz w:val="16"/>
              </w:rPr>
            </w:pPr>
          </w:p>
        </w:tc>
      </w:tr>
      <w:tr w:rsidR="00FC4079" w:rsidRPr="00FC4079" w14:paraId="3A5B3719" w14:textId="77777777" w:rsidTr="00FC4079">
        <w:tc>
          <w:tcPr>
            <w:tcW w:w="1353" w:type="dxa"/>
          </w:tcPr>
          <w:p w14:paraId="191D84EF" w14:textId="77777777" w:rsidR="00AF38E9" w:rsidRPr="00FC4079" w:rsidRDefault="00AF38E9" w:rsidP="00AF38E9">
            <w:pPr>
              <w:spacing w:line="240" w:lineRule="auto"/>
              <w:rPr>
                <w:sz w:val="16"/>
              </w:rPr>
            </w:pPr>
            <w:r w:rsidRPr="00FC4079">
              <w:rPr>
                <w:sz w:val="16"/>
              </w:rPr>
              <w:t>Bimatoprost with timolol</w:t>
            </w:r>
          </w:p>
        </w:tc>
        <w:tc>
          <w:tcPr>
            <w:tcW w:w="2023" w:type="dxa"/>
          </w:tcPr>
          <w:p w14:paraId="1C8174EE" w14:textId="77777777" w:rsidR="00AF38E9" w:rsidRPr="00FC4079" w:rsidRDefault="00AF38E9" w:rsidP="00AF38E9">
            <w:pPr>
              <w:spacing w:line="240" w:lineRule="auto"/>
              <w:rPr>
                <w:sz w:val="16"/>
              </w:rPr>
            </w:pPr>
            <w:r w:rsidRPr="00FC4079">
              <w:rPr>
                <w:sz w:val="16"/>
              </w:rPr>
              <w:t>Eye drops 300 micrograms bimatoprost with timolol 5 mg (as maleate) per mL, single dose units 0.4 mL, 30</w:t>
            </w:r>
          </w:p>
        </w:tc>
        <w:tc>
          <w:tcPr>
            <w:tcW w:w="953" w:type="dxa"/>
          </w:tcPr>
          <w:p w14:paraId="2D6F9977" w14:textId="77777777" w:rsidR="00AF38E9" w:rsidRPr="00FC4079" w:rsidRDefault="00AF38E9" w:rsidP="00AF38E9">
            <w:pPr>
              <w:spacing w:line="240" w:lineRule="auto"/>
              <w:rPr>
                <w:sz w:val="16"/>
              </w:rPr>
            </w:pPr>
            <w:r w:rsidRPr="00FC4079">
              <w:rPr>
                <w:sz w:val="16"/>
              </w:rPr>
              <w:t>Application to the eye</w:t>
            </w:r>
          </w:p>
        </w:tc>
        <w:tc>
          <w:tcPr>
            <w:tcW w:w="1440" w:type="dxa"/>
          </w:tcPr>
          <w:p w14:paraId="2D5F3D41" w14:textId="77777777" w:rsidR="00AF38E9" w:rsidRPr="00FC4079" w:rsidRDefault="00AF38E9" w:rsidP="00AF38E9">
            <w:pPr>
              <w:spacing w:line="240" w:lineRule="auto"/>
              <w:rPr>
                <w:sz w:val="16"/>
              </w:rPr>
            </w:pPr>
            <w:r w:rsidRPr="00FC4079">
              <w:rPr>
                <w:sz w:val="16"/>
              </w:rPr>
              <w:t>GANfort PF 0.3/5</w:t>
            </w:r>
          </w:p>
        </w:tc>
        <w:tc>
          <w:tcPr>
            <w:tcW w:w="534" w:type="dxa"/>
          </w:tcPr>
          <w:p w14:paraId="39BDA3FB" w14:textId="77777777" w:rsidR="00AF38E9" w:rsidRPr="00FC4079" w:rsidRDefault="00AF38E9" w:rsidP="00AF38E9">
            <w:pPr>
              <w:spacing w:line="240" w:lineRule="auto"/>
              <w:rPr>
                <w:sz w:val="16"/>
              </w:rPr>
            </w:pPr>
            <w:r w:rsidRPr="00FC4079">
              <w:rPr>
                <w:sz w:val="16"/>
              </w:rPr>
              <w:t>VE</w:t>
            </w:r>
          </w:p>
        </w:tc>
        <w:tc>
          <w:tcPr>
            <w:tcW w:w="633" w:type="dxa"/>
          </w:tcPr>
          <w:p w14:paraId="3B48A4F5" w14:textId="77777777" w:rsidR="00AF38E9" w:rsidRPr="00FC4079" w:rsidRDefault="00AF38E9" w:rsidP="00AF38E9">
            <w:pPr>
              <w:spacing w:line="240" w:lineRule="auto"/>
              <w:rPr>
                <w:sz w:val="16"/>
              </w:rPr>
            </w:pPr>
            <w:r w:rsidRPr="00FC4079">
              <w:rPr>
                <w:sz w:val="16"/>
              </w:rPr>
              <w:t xml:space="preserve">MP </w:t>
            </w:r>
          </w:p>
        </w:tc>
        <w:tc>
          <w:tcPr>
            <w:tcW w:w="1728" w:type="dxa"/>
          </w:tcPr>
          <w:p w14:paraId="6CED1D7F" w14:textId="77777777" w:rsidR="00AF38E9" w:rsidRPr="00FC4079" w:rsidRDefault="00AF38E9" w:rsidP="00AF38E9">
            <w:pPr>
              <w:spacing w:line="240" w:lineRule="auto"/>
              <w:rPr>
                <w:sz w:val="16"/>
              </w:rPr>
            </w:pPr>
            <w:r w:rsidRPr="00FC4079">
              <w:rPr>
                <w:sz w:val="16"/>
              </w:rPr>
              <w:t>C4572</w:t>
            </w:r>
          </w:p>
        </w:tc>
        <w:tc>
          <w:tcPr>
            <w:tcW w:w="1728" w:type="dxa"/>
          </w:tcPr>
          <w:p w14:paraId="5F9190D0" w14:textId="77777777" w:rsidR="00AF38E9" w:rsidRPr="00FC4079" w:rsidRDefault="00AF38E9" w:rsidP="00AF38E9">
            <w:pPr>
              <w:spacing w:line="240" w:lineRule="auto"/>
              <w:rPr>
                <w:sz w:val="16"/>
              </w:rPr>
            </w:pPr>
          </w:p>
        </w:tc>
        <w:tc>
          <w:tcPr>
            <w:tcW w:w="682" w:type="dxa"/>
          </w:tcPr>
          <w:p w14:paraId="6E6D692E" w14:textId="77777777" w:rsidR="00AF38E9" w:rsidRPr="00FC4079" w:rsidRDefault="00AF38E9" w:rsidP="00AF38E9">
            <w:pPr>
              <w:spacing w:line="240" w:lineRule="auto"/>
              <w:rPr>
                <w:sz w:val="16"/>
              </w:rPr>
            </w:pPr>
            <w:r w:rsidRPr="00FC4079">
              <w:rPr>
                <w:sz w:val="16"/>
              </w:rPr>
              <w:t>1</w:t>
            </w:r>
          </w:p>
        </w:tc>
        <w:tc>
          <w:tcPr>
            <w:tcW w:w="682" w:type="dxa"/>
          </w:tcPr>
          <w:p w14:paraId="7668FFF2" w14:textId="77777777" w:rsidR="00AF38E9" w:rsidRPr="00FC4079" w:rsidRDefault="00AF38E9" w:rsidP="00AF38E9">
            <w:pPr>
              <w:spacing w:line="240" w:lineRule="auto"/>
              <w:rPr>
                <w:sz w:val="16"/>
              </w:rPr>
            </w:pPr>
            <w:r w:rsidRPr="00FC4079">
              <w:rPr>
                <w:sz w:val="16"/>
              </w:rPr>
              <w:t>5</w:t>
            </w:r>
          </w:p>
        </w:tc>
        <w:tc>
          <w:tcPr>
            <w:tcW w:w="1271" w:type="dxa"/>
          </w:tcPr>
          <w:p w14:paraId="352FD908" w14:textId="77777777" w:rsidR="00AF38E9" w:rsidRPr="00FC4079" w:rsidRDefault="00AF38E9" w:rsidP="00AF38E9">
            <w:pPr>
              <w:spacing w:line="240" w:lineRule="auto"/>
              <w:rPr>
                <w:sz w:val="16"/>
              </w:rPr>
            </w:pPr>
          </w:p>
        </w:tc>
        <w:tc>
          <w:tcPr>
            <w:tcW w:w="534" w:type="dxa"/>
          </w:tcPr>
          <w:p w14:paraId="07A5D3F6" w14:textId="77777777" w:rsidR="00AF38E9" w:rsidRPr="00FC4079" w:rsidRDefault="00AF38E9" w:rsidP="00AF38E9">
            <w:pPr>
              <w:spacing w:line="240" w:lineRule="auto"/>
              <w:rPr>
                <w:sz w:val="16"/>
              </w:rPr>
            </w:pPr>
            <w:r w:rsidRPr="00FC4079">
              <w:rPr>
                <w:sz w:val="16"/>
              </w:rPr>
              <w:t>1</w:t>
            </w:r>
          </w:p>
        </w:tc>
        <w:tc>
          <w:tcPr>
            <w:tcW w:w="534" w:type="dxa"/>
          </w:tcPr>
          <w:p w14:paraId="7FC145DA" w14:textId="77777777" w:rsidR="00AF38E9" w:rsidRPr="00FC4079" w:rsidRDefault="00AF38E9" w:rsidP="00AF38E9">
            <w:pPr>
              <w:spacing w:line="240" w:lineRule="auto"/>
              <w:rPr>
                <w:sz w:val="16"/>
              </w:rPr>
            </w:pPr>
          </w:p>
        </w:tc>
        <w:tc>
          <w:tcPr>
            <w:tcW w:w="864" w:type="dxa"/>
          </w:tcPr>
          <w:p w14:paraId="34A1B2F5" w14:textId="77777777" w:rsidR="00AF38E9" w:rsidRPr="00FC4079" w:rsidRDefault="00AF38E9" w:rsidP="00AF38E9">
            <w:pPr>
              <w:spacing w:line="240" w:lineRule="auto"/>
              <w:rPr>
                <w:sz w:val="16"/>
              </w:rPr>
            </w:pPr>
          </w:p>
        </w:tc>
      </w:tr>
      <w:tr w:rsidR="00FC4079" w:rsidRPr="00FC4079" w14:paraId="43477A79" w14:textId="77777777" w:rsidTr="00FC4079">
        <w:tc>
          <w:tcPr>
            <w:tcW w:w="1353" w:type="dxa"/>
          </w:tcPr>
          <w:p w14:paraId="585D889B" w14:textId="77777777" w:rsidR="00AF38E9" w:rsidRPr="00FC4079" w:rsidRDefault="00AF38E9" w:rsidP="00AF38E9">
            <w:pPr>
              <w:spacing w:line="240" w:lineRule="auto"/>
              <w:rPr>
                <w:sz w:val="16"/>
              </w:rPr>
            </w:pPr>
            <w:r w:rsidRPr="00FC4079">
              <w:rPr>
                <w:sz w:val="16"/>
              </w:rPr>
              <w:t>Bimatoprost with timolol</w:t>
            </w:r>
          </w:p>
        </w:tc>
        <w:tc>
          <w:tcPr>
            <w:tcW w:w="2023" w:type="dxa"/>
          </w:tcPr>
          <w:p w14:paraId="174E89F0" w14:textId="77777777" w:rsidR="00AF38E9" w:rsidRPr="00FC4079" w:rsidRDefault="00AF38E9" w:rsidP="00AF38E9">
            <w:pPr>
              <w:spacing w:line="240" w:lineRule="auto"/>
              <w:rPr>
                <w:sz w:val="16"/>
              </w:rPr>
            </w:pPr>
            <w:r w:rsidRPr="00FC4079">
              <w:rPr>
                <w:sz w:val="16"/>
              </w:rPr>
              <w:t>Eye drops 300 micrograms bimatoprost with timolol 5 mg (as maleate) per mL, single dose units 0.4 mL, 30</w:t>
            </w:r>
          </w:p>
        </w:tc>
        <w:tc>
          <w:tcPr>
            <w:tcW w:w="953" w:type="dxa"/>
          </w:tcPr>
          <w:p w14:paraId="3B0E77AE" w14:textId="77777777" w:rsidR="00AF38E9" w:rsidRPr="00FC4079" w:rsidRDefault="00AF38E9" w:rsidP="00AF38E9">
            <w:pPr>
              <w:spacing w:line="240" w:lineRule="auto"/>
              <w:rPr>
                <w:sz w:val="16"/>
              </w:rPr>
            </w:pPr>
            <w:r w:rsidRPr="00FC4079">
              <w:rPr>
                <w:sz w:val="16"/>
              </w:rPr>
              <w:t>Application to the eye</w:t>
            </w:r>
          </w:p>
        </w:tc>
        <w:tc>
          <w:tcPr>
            <w:tcW w:w="1440" w:type="dxa"/>
          </w:tcPr>
          <w:p w14:paraId="35123098" w14:textId="77777777" w:rsidR="00AF38E9" w:rsidRPr="00FC4079" w:rsidRDefault="00AF38E9" w:rsidP="00AF38E9">
            <w:pPr>
              <w:spacing w:line="240" w:lineRule="auto"/>
              <w:rPr>
                <w:sz w:val="16"/>
              </w:rPr>
            </w:pPr>
            <w:r w:rsidRPr="00FC4079">
              <w:rPr>
                <w:sz w:val="16"/>
              </w:rPr>
              <w:t>GANfort PF 0.3/5</w:t>
            </w:r>
          </w:p>
        </w:tc>
        <w:tc>
          <w:tcPr>
            <w:tcW w:w="534" w:type="dxa"/>
          </w:tcPr>
          <w:p w14:paraId="15DEFDA7" w14:textId="77777777" w:rsidR="00AF38E9" w:rsidRPr="00FC4079" w:rsidRDefault="00AF38E9" w:rsidP="00AF38E9">
            <w:pPr>
              <w:spacing w:line="240" w:lineRule="auto"/>
              <w:rPr>
                <w:sz w:val="16"/>
              </w:rPr>
            </w:pPr>
            <w:r w:rsidRPr="00FC4079">
              <w:rPr>
                <w:sz w:val="16"/>
              </w:rPr>
              <w:t>VE</w:t>
            </w:r>
          </w:p>
        </w:tc>
        <w:tc>
          <w:tcPr>
            <w:tcW w:w="633" w:type="dxa"/>
          </w:tcPr>
          <w:p w14:paraId="26B5BF9E" w14:textId="77777777" w:rsidR="00AF38E9" w:rsidRPr="00FC4079" w:rsidRDefault="00AF38E9" w:rsidP="00AF38E9">
            <w:pPr>
              <w:spacing w:line="240" w:lineRule="auto"/>
              <w:rPr>
                <w:sz w:val="16"/>
              </w:rPr>
            </w:pPr>
            <w:r w:rsidRPr="00FC4079">
              <w:rPr>
                <w:sz w:val="16"/>
              </w:rPr>
              <w:t xml:space="preserve">AO </w:t>
            </w:r>
          </w:p>
        </w:tc>
        <w:tc>
          <w:tcPr>
            <w:tcW w:w="1728" w:type="dxa"/>
          </w:tcPr>
          <w:p w14:paraId="2584E2F9" w14:textId="77777777" w:rsidR="00AF38E9" w:rsidRPr="00FC4079" w:rsidRDefault="00AF38E9" w:rsidP="00AF38E9">
            <w:pPr>
              <w:spacing w:line="240" w:lineRule="auto"/>
              <w:rPr>
                <w:sz w:val="16"/>
              </w:rPr>
            </w:pPr>
            <w:r w:rsidRPr="00FC4079">
              <w:rPr>
                <w:sz w:val="16"/>
              </w:rPr>
              <w:t>C5038</w:t>
            </w:r>
          </w:p>
        </w:tc>
        <w:tc>
          <w:tcPr>
            <w:tcW w:w="1728" w:type="dxa"/>
          </w:tcPr>
          <w:p w14:paraId="76042460" w14:textId="77777777" w:rsidR="00AF38E9" w:rsidRPr="00FC4079" w:rsidRDefault="00AF38E9" w:rsidP="00AF38E9">
            <w:pPr>
              <w:spacing w:line="240" w:lineRule="auto"/>
              <w:rPr>
                <w:sz w:val="16"/>
              </w:rPr>
            </w:pPr>
          </w:p>
        </w:tc>
        <w:tc>
          <w:tcPr>
            <w:tcW w:w="682" w:type="dxa"/>
          </w:tcPr>
          <w:p w14:paraId="17F46060" w14:textId="77777777" w:rsidR="00AF38E9" w:rsidRPr="00FC4079" w:rsidRDefault="00AF38E9" w:rsidP="00AF38E9">
            <w:pPr>
              <w:spacing w:line="240" w:lineRule="auto"/>
              <w:rPr>
                <w:sz w:val="16"/>
              </w:rPr>
            </w:pPr>
            <w:r w:rsidRPr="00FC4079">
              <w:rPr>
                <w:sz w:val="16"/>
              </w:rPr>
              <w:t>1</w:t>
            </w:r>
          </w:p>
        </w:tc>
        <w:tc>
          <w:tcPr>
            <w:tcW w:w="682" w:type="dxa"/>
          </w:tcPr>
          <w:p w14:paraId="15221320" w14:textId="77777777" w:rsidR="00AF38E9" w:rsidRPr="00FC4079" w:rsidRDefault="00AF38E9" w:rsidP="00AF38E9">
            <w:pPr>
              <w:spacing w:line="240" w:lineRule="auto"/>
              <w:rPr>
                <w:sz w:val="16"/>
              </w:rPr>
            </w:pPr>
            <w:r w:rsidRPr="00FC4079">
              <w:rPr>
                <w:sz w:val="16"/>
              </w:rPr>
              <w:t>5</w:t>
            </w:r>
          </w:p>
        </w:tc>
        <w:tc>
          <w:tcPr>
            <w:tcW w:w="1271" w:type="dxa"/>
          </w:tcPr>
          <w:p w14:paraId="57447AB4" w14:textId="77777777" w:rsidR="00AF38E9" w:rsidRPr="00FC4079" w:rsidRDefault="00AF38E9" w:rsidP="00AF38E9">
            <w:pPr>
              <w:spacing w:line="240" w:lineRule="auto"/>
              <w:rPr>
                <w:sz w:val="16"/>
              </w:rPr>
            </w:pPr>
          </w:p>
        </w:tc>
        <w:tc>
          <w:tcPr>
            <w:tcW w:w="534" w:type="dxa"/>
          </w:tcPr>
          <w:p w14:paraId="7924418D" w14:textId="77777777" w:rsidR="00AF38E9" w:rsidRPr="00FC4079" w:rsidRDefault="00AF38E9" w:rsidP="00AF38E9">
            <w:pPr>
              <w:spacing w:line="240" w:lineRule="auto"/>
              <w:rPr>
                <w:sz w:val="16"/>
              </w:rPr>
            </w:pPr>
            <w:r w:rsidRPr="00FC4079">
              <w:rPr>
                <w:sz w:val="16"/>
              </w:rPr>
              <w:t>1</w:t>
            </w:r>
          </w:p>
        </w:tc>
        <w:tc>
          <w:tcPr>
            <w:tcW w:w="534" w:type="dxa"/>
          </w:tcPr>
          <w:p w14:paraId="7EF3A937" w14:textId="77777777" w:rsidR="00AF38E9" w:rsidRPr="00FC4079" w:rsidRDefault="00AF38E9" w:rsidP="00AF38E9">
            <w:pPr>
              <w:spacing w:line="240" w:lineRule="auto"/>
              <w:rPr>
                <w:sz w:val="16"/>
              </w:rPr>
            </w:pPr>
          </w:p>
        </w:tc>
        <w:tc>
          <w:tcPr>
            <w:tcW w:w="864" w:type="dxa"/>
          </w:tcPr>
          <w:p w14:paraId="64AFB1DE" w14:textId="77777777" w:rsidR="00AF38E9" w:rsidRPr="00FC4079" w:rsidRDefault="00AF38E9" w:rsidP="00AF38E9">
            <w:pPr>
              <w:spacing w:line="240" w:lineRule="auto"/>
              <w:rPr>
                <w:sz w:val="16"/>
              </w:rPr>
            </w:pPr>
          </w:p>
        </w:tc>
      </w:tr>
      <w:tr w:rsidR="00FC4079" w:rsidRPr="00FC4079" w14:paraId="325EB98A" w14:textId="77777777" w:rsidTr="00FC4079">
        <w:tc>
          <w:tcPr>
            <w:tcW w:w="1353" w:type="dxa"/>
          </w:tcPr>
          <w:p w14:paraId="28325238" w14:textId="77777777" w:rsidR="00AF38E9" w:rsidRPr="00FC4079" w:rsidRDefault="00AF38E9" w:rsidP="00AF38E9">
            <w:pPr>
              <w:spacing w:line="240" w:lineRule="auto"/>
              <w:rPr>
                <w:sz w:val="16"/>
              </w:rPr>
            </w:pPr>
            <w:r w:rsidRPr="00FC4079">
              <w:rPr>
                <w:sz w:val="16"/>
              </w:rPr>
              <w:t>Bimekizumab</w:t>
            </w:r>
          </w:p>
        </w:tc>
        <w:tc>
          <w:tcPr>
            <w:tcW w:w="2023" w:type="dxa"/>
          </w:tcPr>
          <w:p w14:paraId="2D88F527" w14:textId="77777777" w:rsidR="00AF38E9" w:rsidRPr="00FC4079" w:rsidRDefault="00AF38E9" w:rsidP="00AF38E9">
            <w:pPr>
              <w:spacing w:line="240" w:lineRule="auto"/>
              <w:rPr>
                <w:sz w:val="16"/>
              </w:rPr>
            </w:pPr>
            <w:r w:rsidRPr="00FC4079">
              <w:rPr>
                <w:sz w:val="16"/>
              </w:rPr>
              <w:t>Injection 160 mg in 1 mL single use pre-filled pen</w:t>
            </w:r>
          </w:p>
        </w:tc>
        <w:tc>
          <w:tcPr>
            <w:tcW w:w="953" w:type="dxa"/>
          </w:tcPr>
          <w:p w14:paraId="7A31A597" w14:textId="77777777" w:rsidR="00AF38E9" w:rsidRPr="00FC4079" w:rsidRDefault="00AF38E9" w:rsidP="00AF38E9">
            <w:pPr>
              <w:spacing w:line="240" w:lineRule="auto"/>
              <w:rPr>
                <w:sz w:val="16"/>
              </w:rPr>
            </w:pPr>
            <w:r w:rsidRPr="00FC4079">
              <w:rPr>
                <w:sz w:val="16"/>
              </w:rPr>
              <w:t>Injection</w:t>
            </w:r>
          </w:p>
        </w:tc>
        <w:tc>
          <w:tcPr>
            <w:tcW w:w="1440" w:type="dxa"/>
          </w:tcPr>
          <w:p w14:paraId="5DAA9C8C" w14:textId="77777777" w:rsidR="00AF38E9" w:rsidRPr="00FC4079" w:rsidRDefault="00AF38E9" w:rsidP="00AF38E9">
            <w:pPr>
              <w:spacing w:line="240" w:lineRule="auto"/>
              <w:rPr>
                <w:sz w:val="16"/>
              </w:rPr>
            </w:pPr>
            <w:r w:rsidRPr="00FC4079">
              <w:rPr>
                <w:sz w:val="16"/>
              </w:rPr>
              <w:t>Bimzelx</w:t>
            </w:r>
          </w:p>
        </w:tc>
        <w:tc>
          <w:tcPr>
            <w:tcW w:w="534" w:type="dxa"/>
          </w:tcPr>
          <w:p w14:paraId="75448916" w14:textId="77777777" w:rsidR="00AF38E9" w:rsidRPr="00FC4079" w:rsidRDefault="00AF38E9" w:rsidP="00AF38E9">
            <w:pPr>
              <w:spacing w:line="240" w:lineRule="auto"/>
              <w:rPr>
                <w:sz w:val="16"/>
              </w:rPr>
            </w:pPr>
            <w:r w:rsidRPr="00FC4079">
              <w:rPr>
                <w:sz w:val="16"/>
              </w:rPr>
              <w:t>UC</w:t>
            </w:r>
          </w:p>
        </w:tc>
        <w:tc>
          <w:tcPr>
            <w:tcW w:w="633" w:type="dxa"/>
          </w:tcPr>
          <w:p w14:paraId="614C1637" w14:textId="77777777" w:rsidR="00AF38E9" w:rsidRPr="00FC4079" w:rsidRDefault="00AF38E9" w:rsidP="00AF38E9">
            <w:pPr>
              <w:spacing w:line="240" w:lineRule="auto"/>
              <w:rPr>
                <w:sz w:val="16"/>
              </w:rPr>
            </w:pPr>
            <w:r w:rsidRPr="00FC4079">
              <w:rPr>
                <w:sz w:val="16"/>
              </w:rPr>
              <w:t xml:space="preserve">MP </w:t>
            </w:r>
          </w:p>
        </w:tc>
        <w:tc>
          <w:tcPr>
            <w:tcW w:w="1728" w:type="dxa"/>
          </w:tcPr>
          <w:p w14:paraId="3EFD1452" w14:textId="77777777" w:rsidR="00AF38E9" w:rsidRPr="00FC4079" w:rsidRDefault="00AF38E9" w:rsidP="00AF38E9">
            <w:pPr>
              <w:spacing w:line="240" w:lineRule="auto"/>
              <w:rPr>
                <w:sz w:val="16"/>
              </w:rPr>
            </w:pPr>
            <w:r w:rsidRPr="00FC4079">
              <w:rPr>
                <w:sz w:val="16"/>
              </w:rPr>
              <w:t>C10807 C13070 C14375 C14376 C14412 C14726</w:t>
            </w:r>
          </w:p>
        </w:tc>
        <w:tc>
          <w:tcPr>
            <w:tcW w:w="1728" w:type="dxa"/>
          </w:tcPr>
          <w:p w14:paraId="0E016D8D" w14:textId="77777777" w:rsidR="00AF38E9" w:rsidRPr="00FC4079" w:rsidRDefault="00AF38E9" w:rsidP="00AF38E9">
            <w:pPr>
              <w:spacing w:line="240" w:lineRule="auto"/>
              <w:rPr>
                <w:sz w:val="16"/>
              </w:rPr>
            </w:pPr>
            <w:r w:rsidRPr="00FC4079">
              <w:rPr>
                <w:sz w:val="16"/>
              </w:rPr>
              <w:t>P10807 P13070 P14375 P14376 P14412 P14726</w:t>
            </w:r>
          </w:p>
        </w:tc>
        <w:tc>
          <w:tcPr>
            <w:tcW w:w="682" w:type="dxa"/>
          </w:tcPr>
          <w:p w14:paraId="67D472F1" w14:textId="77777777" w:rsidR="00AF38E9" w:rsidRPr="00FC4079" w:rsidRDefault="00AF38E9" w:rsidP="00AF38E9">
            <w:pPr>
              <w:spacing w:line="240" w:lineRule="auto"/>
              <w:rPr>
                <w:sz w:val="16"/>
              </w:rPr>
            </w:pPr>
            <w:r w:rsidRPr="00FC4079">
              <w:rPr>
                <w:sz w:val="16"/>
              </w:rPr>
              <w:t>2</w:t>
            </w:r>
          </w:p>
        </w:tc>
        <w:tc>
          <w:tcPr>
            <w:tcW w:w="682" w:type="dxa"/>
          </w:tcPr>
          <w:p w14:paraId="5C4A74A5" w14:textId="77777777" w:rsidR="00AF38E9" w:rsidRPr="00FC4079" w:rsidRDefault="00AF38E9" w:rsidP="00AF38E9">
            <w:pPr>
              <w:spacing w:line="240" w:lineRule="auto"/>
              <w:rPr>
                <w:sz w:val="16"/>
              </w:rPr>
            </w:pPr>
            <w:r w:rsidRPr="00FC4079">
              <w:rPr>
                <w:sz w:val="16"/>
              </w:rPr>
              <w:t>2</w:t>
            </w:r>
          </w:p>
        </w:tc>
        <w:tc>
          <w:tcPr>
            <w:tcW w:w="1271" w:type="dxa"/>
          </w:tcPr>
          <w:p w14:paraId="2F69C9C4" w14:textId="77777777" w:rsidR="00AF38E9" w:rsidRPr="00FC4079" w:rsidRDefault="00AF38E9" w:rsidP="00AF38E9">
            <w:pPr>
              <w:spacing w:line="240" w:lineRule="auto"/>
              <w:rPr>
                <w:sz w:val="16"/>
              </w:rPr>
            </w:pPr>
          </w:p>
        </w:tc>
        <w:tc>
          <w:tcPr>
            <w:tcW w:w="534" w:type="dxa"/>
          </w:tcPr>
          <w:p w14:paraId="086E264B" w14:textId="77777777" w:rsidR="00AF38E9" w:rsidRPr="00FC4079" w:rsidRDefault="00AF38E9" w:rsidP="00AF38E9">
            <w:pPr>
              <w:spacing w:line="240" w:lineRule="auto"/>
              <w:rPr>
                <w:sz w:val="16"/>
              </w:rPr>
            </w:pPr>
            <w:r w:rsidRPr="00FC4079">
              <w:rPr>
                <w:sz w:val="16"/>
              </w:rPr>
              <w:t>2</w:t>
            </w:r>
          </w:p>
        </w:tc>
        <w:tc>
          <w:tcPr>
            <w:tcW w:w="534" w:type="dxa"/>
          </w:tcPr>
          <w:p w14:paraId="04BFC6AB" w14:textId="77777777" w:rsidR="00AF38E9" w:rsidRPr="00FC4079" w:rsidRDefault="00AF38E9" w:rsidP="00AF38E9">
            <w:pPr>
              <w:spacing w:line="240" w:lineRule="auto"/>
              <w:rPr>
                <w:sz w:val="16"/>
              </w:rPr>
            </w:pPr>
          </w:p>
        </w:tc>
        <w:tc>
          <w:tcPr>
            <w:tcW w:w="864" w:type="dxa"/>
          </w:tcPr>
          <w:p w14:paraId="4C35432B" w14:textId="77777777" w:rsidR="00AF38E9" w:rsidRPr="00FC4079" w:rsidRDefault="00AF38E9" w:rsidP="00AF38E9">
            <w:pPr>
              <w:spacing w:line="240" w:lineRule="auto"/>
              <w:rPr>
                <w:sz w:val="16"/>
              </w:rPr>
            </w:pPr>
          </w:p>
        </w:tc>
      </w:tr>
      <w:tr w:rsidR="00FC4079" w:rsidRPr="00FC4079" w14:paraId="63891EE5" w14:textId="77777777" w:rsidTr="00FC4079">
        <w:tc>
          <w:tcPr>
            <w:tcW w:w="1353" w:type="dxa"/>
          </w:tcPr>
          <w:p w14:paraId="7700B2B4" w14:textId="77777777" w:rsidR="00AF38E9" w:rsidRPr="00FC4079" w:rsidRDefault="00AF38E9" w:rsidP="00AF38E9">
            <w:pPr>
              <w:spacing w:line="240" w:lineRule="auto"/>
              <w:rPr>
                <w:sz w:val="16"/>
              </w:rPr>
            </w:pPr>
            <w:r w:rsidRPr="00FC4079">
              <w:rPr>
                <w:sz w:val="16"/>
              </w:rPr>
              <w:t>Bimekizumab</w:t>
            </w:r>
          </w:p>
        </w:tc>
        <w:tc>
          <w:tcPr>
            <w:tcW w:w="2023" w:type="dxa"/>
          </w:tcPr>
          <w:p w14:paraId="70D49FD8" w14:textId="77777777" w:rsidR="00AF38E9" w:rsidRPr="00FC4079" w:rsidRDefault="00AF38E9" w:rsidP="00AF38E9">
            <w:pPr>
              <w:spacing w:line="240" w:lineRule="auto"/>
              <w:rPr>
                <w:sz w:val="16"/>
              </w:rPr>
            </w:pPr>
            <w:r w:rsidRPr="00FC4079">
              <w:rPr>
                <w:sz w:val="16"/>
              </w:rPr>
              <w:t>Injection 160 mg in 1 mL single use pre-filled pen</w:t>
            </w:r>
          </w:p>
        </w:tc>
        <w:tc>
          <w:tcPr>
            <w:tcW w:w="953" w:type="dxa"/>
          </w:tcPr>
          <w:p w14:paraId="2805166F" w14:textId="77777777" w:rsidR="00AF38E9" w:rsidRPr="00FC4079" w:rsidRDefault="00AF38E9" w:rsidP="00AF38E9">
            <w:pPr>
              <w:spacing w:line="240" w:lineRule="auto"/>
              <w:rPr>
                <w:sz w:val="16"/>
              </w:rPr>
            </w:pPr>
            <w:r w:rsidRPr="00FC4079">
              <w:rPr>
                <w:sz w:val="16"/>
              </w:rPr>
              <w:t>Injection</w:t>
            </w:r>
          </w:p>
        </w:tc>
        <w:tc>
          <w:tcPr>
            <w:tcW w:w="1440" w:type="dxa"/>
          </w:tcPr>
          <w:p w14:paraId="663A68A1" w14:textId="77777777" w:rsidR="00AF38E9" w:rsidRPr="00FC4079" w:rsidRDefault="00AF38E9" w:rsidP="00AF38E9">
            <w:pPr>
              <w:spacing w:line="240" w:lineRule="auto"/>
              <w:rPr>
                <w:sz w:val="16"/>
              </w:rPr>
            </w:pPr>
            <w:r w:rsidRPr="00FC4079">
              <w:rPr>
                <w:sz w:val="16"/>
              </w:rPr>
              <w:t>Bimzelx</w:t>
            </w:r>
          </w:p>
        </w:tc>
        <w:tc>
          <w:tcPr>
            <w:tcW w:w="534" w:type="dxa"/>
          </w:tcPr>
          <w:p w14:paraId="69CCCD31" w14:textId="77777777" w:rsidR="00AF38E9" w:rsidRPr="00FC4079" w:rsidRDefault="00AF38E9" w:rsidP="00AF38E9">
            <w:pPr>
              <w:spacing w:line="240" w:lineRule="auto"/>
              <w:rPr>
                <w:sz w:val="16"/>
              </w:rPr>
            </w:pPr>
            <w:r w:rsidRPr="00FC4079">
              <w:rPr>
                <w:sz w:val="16"/>
              </w:rPr>
              <w:t>UC</w:t>
            </w:r>
          </w:p>
        </w:tc>
        <w:tc>
          <w:tcPr>
            <w:tcW w:w="633" w:type="dxa"/>
          </w:tcPr>
          <w:p w14:paraId="70E8AF6F" w14:textId="77777777" w:rsidR="00AF38E9" w:rsidRPr="00FC4079" w:rsidRDefault="00AF38E9" w:rsidP="00AF38E9">
            <w:pPr>
              <w:spacing w:line="240" w:lineRule="auto"/>
              <w:rPr>
                <w:sz w:val="16"/>
              </w:rPr>
            </w:pPr>
            <w:r w:rsidRPr="00FC4079">
              <w:rPr>
                <w:sz w:val="16"/>
              </w:rPr>
              <w:t xml:space="preserve">MP </w:t>
            </w:r>
          </w:p>
        </w:tc>
        <w:tc>
          <w:tcPr>
            <w:tcW w:w="1728" w:type="dxa"/>
          </w:tcPr>
          <w:p w14:paraId="299F1EFA" w14:textId="77777777" w:rsidR="00AF38E9" w:rsidRPr="00FC4079" w:rsidRDefault="00AF38E9" w:rsidP="00AF38E9">
            <w:pPr>
              <w:spacing w:line="240" w:lineRule="auto"/>
              <w:rPr>
                <w:sz w:val="16"/>
              </w:rPr>
            </w:pPr>
            <w:r w:rsidRPr="00FC4079">
              <w:rPr>
                <w:sz w:val="16"/>
              </w:rPr>
              <w:t>C14374 C14396 C14425 C14437 C14448 C14449 C14460</w:t>
            </w:r>
          </w:p>
        </w:tc>
        <w:tc>
          <w:tcPr>
            <w:tcW w:w="1728" w:type="dxa"/>
          </w:tcPr>
          <w:p w14:paraId="587414CA" w14:textId="77777777" w:rsidR="00AF38E9" w:rsidRPr="00FC4079" w:rsidRDefault="00AF38E9" w:rsidP="00AF38E9">
            <w:pPr>
              <w:spacing w:line="240" w:lineRule="auto"/>
              <w:rPr>
                <w:sz w:val="16"/>
              </w:rPr>
            </w:pPr>
            <w:r w:rsidRPr="00FC4079">
              <w:rPr>
                <w:sz w:val="16"/>
              </w:rPr>
              <w:t>P14374 P14396 P14425 P14437 P14448 P14449 P14460</w:t>
            </w:r>
          </w:p>
        </w:tc>
        <w:tc>
          <w:tcPr>
            <w:tcW w:w="682" w:type="dxa"/>
          </w:tcPr>
          <w:p w14:paraId="784E7D85" w14:textId="77777777" w:rsidR="00AF38E9" w:rsidRPr="00FC4079" w:rsidRDefault="00AF38E9" w:rsidP="00AF38E9">
            <w:pPr>
              <w:spacing w:line="240" w:lineRule="auto"/>
              <w:rPr>
                <w:sz w:val="16"/>
              </w:rPr>
            </w:pPr>
            <w:r w:rsidRPr="00FC4079">
              <w:rPr>
                <w:sz w:val="16"/>
              </w:rPr>
              <w:t>2</w:t>
            </w:r>
          </w:p>
        </w:tc>
        <w:tc>
          <w:tcPr>
            <w:tcW w:w="682" w:type="dxa"/>
          </w:tcPr>
          <w:p w14:paraId="763245FC" w14:textId="77777777" w:rsidR="00AF38E9" w:rsidRPr="00FC4079" w:rsidRDefault="00AF38E9" w:rsidP="00AF38E9">
            <w:pPr>
              <w:spacing w:line="240" w:lineRule="auto"/>
              <w:rPr>
                <w:sz w:val="16"/>
              </w:rPr>
            </w:pPr>
            <w:r w:rsidRPr="00FC4079">
              <w:rPr>
                <w:sz w:val="16"/>
              </w:rPr>
              <w:t>4</w:t>
            </w:r>
          </w:p>
        </w:tc>
        <w:tc>
          <w:tcPr>
            <w:tcW w:w="1271" w:type="dxa"/>
          </w:tcPr>
          <w:p w14:paraId="01B3B954" w14:textId="77777777" w:rsidR="00AF38E9" w:rsidRPr="00FC4079" w:rsidRDefault="00AF38E9" w:rsidP="00AF38E9">
            <w:pPr>
              <w:spacing w:line="240" w:lineRule="auto"/>
              <w:rPr>
                <w:sz w:val="16"/>
              </w:rPr>
            </w:pPr>
          </w:p>
        </w:tc>
        <w:tc>
          <w:tcPr>
            <w:tcW w:w="534" w:type="dxa"/>
          </w:tcPr>
          <w:p w14:paraId="66D98AD4" w14:textId="77777777" w:rsidR="00AF38E9" w:rsidRPr="00FC4079" w:rsidRDefault="00AF38E9" w:rsidP="00AF38E9">
            <w:pPr>
              <w:spacing w:line="240" w:lineRule="auto"/>
              <w:rPr>
                <w:sz w:val="16"/>
              </w:rPr>
            </w:pPr>
            <w:r w:rsidRPr="00FC4079">
              <w:rPr>
                <w:sz w:val="16"/>
              </w:rPr>
              <w:t>2</w:t>
            </w:r>
          </w:p>
        </w:tc>
        <w:tc>
          <w:tcPr>
            <w:tcW w:w="534" w:type="dxa"/>
          </w:tcPr>
          <w:p w14:paraId="42AFD384" w14:textId="77777777" w:rsidR="00AF38E9" w:rsidRPr="00FC4079" w:rsidRDefault="00AF38E9" w:rsidP="00AF38E9">
            <w:pPr>
              <w:spacing w:line="240" w:lineRule="auto"/>
              <w:rPr>
                <w:sz w:val="16"/>
              </w:rPr>
            </w:pPr>
          </w:p>
        </w:tc>
        <w:tc>
          <w:tcPr>
            <w:tcW w:w="864" w:type="dxa"/>
          </w:tcPr>
          <w:p w14:paraId="6E523A07" w14:textId="77777777" w:rsidR="00AF38E9" w:rsidRPr="00FC4079" w:rsidRDefault="00AF38E9" w:rsidP="00AF38E9">
            <w:pPr>
              <w:spacing w:line="240" w:lineRule="auto"/>
              <w:rPr>
                <w:sz w:val="16"/>
              </w:rPr>
            </w:pPr>
          </w:p>
        </w:tc>
      </w:tr>
      <w:tr w:rsidR="00FC4079" w:rsidRPr="00FC4079" w14:paraId="156FE79C" w14:textId="77777777" w:rsidTr="00FC4079">
        <w:tc>
          <w:tcPr>
            <w:tcW w:w="1353" w:type="dxa"/>
          </w:tcPr>
          <w:p w14:paraId="1E7316E1" w14:textId="77777777" w:rsidR="00AF38E9" w:rsidRPr="00FC4079" w:rsidRDefault="00AF38E9" w:rsidP="00AF38E9">
            <w:pPr>
              <w:spacing w:line="240" w:lineRule="auto"/>
              <w:rPr>
                <w:sz w:val="16"/>
              </w:rPr>
            </w:pPr>
            <w:r w:rsidRPr="00FC4079">
              <w:rPr>
                <w:sz w:val="16"/>
              </w:rPr>
              <w:t>Binimetinib</w:t>
            </w:r>
          </w:p>
        </w:tc>
        <w:tc>
          <w:tcPr>
            <w:tcW w:w="2023" w:type="dxa"/>
          </w:tcPr>
          <w:p w14:paraId="4041677E" w14:textId="77777777" w:rsidR="00AF38E9" w:rsidRPr="00FC4079" w:rsidRDefault="00AF38E9" w:rsidP="00AF38E9">
            <w:pPr>
              <w:spacing w:line="240" w:lineRule="auto"/>
              <w:rPr>
                <w:sz w:val="16"/>
              </w:rPr>
            </w:pPr>
            <w:r w:rsidRPr="00FC4079">
              <w:rPr>
                <w:sz w:val="16"/>
              </w:rPr>
              <w:t>Tablet 15 mg</w:t>
            </w:r>
          </w:p>
        </w:tc>
        <w:tc>
          <w:tcPr>
            <w:tcW w:w="953" w:type="dxa"/>
          </w:tcPr>
          <w:p w14:paraId="282C17A1" w14:textId="77777777" w:rsidR="00AF38E9" w:rsidRPr="00FC4079" w:rsidRDefault="00AF38E9" w:rsidP="00AF38E9">
            <w:pPr>
              <w:spacing w:line="240" w:lineRule="auto"/>
              <w:rPr>
                <w:sz w:val="16"/>
              </w:rPr>
            </w:pPr>
            <w:r w:rsidRPr="00FC4079">
              <w:rPr>
                <w:sz w:val="16"/>
              </w:rPr>
              <w:t>Oral</w:t>
            </w:r>
          </w:p>
        </w:tc>
        <w:tc>
          <w:tcPr>
            <w:tcW w:w="1440" w:type="dxa"/>
          </w:tcPr>
          <w:p w14:paraId="3E934093" w14:textId="77777777" w:rsidR="00AF38E9" w:rsidRPr="00FC4079" w:rsidRDefault="00AF38E9" w:rsidP="00AF38E9">
            <w:pPr>
              <w:spacing w:line="240" w:lineRule="auto"/>
              <w:rPr>
                <w:sz w:val="16"/>
              </w:rPr>
            </w:pPr>
            <w:r w:rsidRPr="00FC4079">
              <w:rPr>
                <w:sz w:val="16"/>
              </w:rPr>
              <w:t>Mektovi</w:t>
            </w:r>
          </w:p>
        </w:tc>
        <w:tc>
          <w:tcPr>
            <w:tcW w:w="534" w:type="dxa"/>
          </w:tcPr>
          <w:p w14:paraId="32210D03" w14:textId="77777777" w:rsidR="00AF38E9" w:rsidRPr="00FC4079" w:rsidRDefault="00AF38E9" w:rsidP="00AF38E9">
            <w:pPr>
              <w:spacing w:line="240" w:lineRule="auto"/>
              <w:rPr>
                <w:sz w:val="16"/>
              </w:rPr>
            </w:pPr>
            <w:r w:rsidRPr="00FC4079">
              <w:rPr>
                <w:sz w:val="16"/>
              </w:rPr>
              <w:t>FB</w:t>
            </w:r>
          </w:p>
        </w:tc>
        <w:tc>
          <w:tcPr>
            <w:tcW w:w="633" w:type="dxa"/>
          </w:tcPr>
          <w:p w14:paraId="38FCFC1D" w14:textId="77777777" w:rsidR="00AF38E9" w:rsidRPr="00FC4079" w:rsidRDefault="00AF38E9" w:rsidP="00AF38E9">
            <w:pPr>
              <w:spacing w:line="240" w:lineRule="auto"/>
              <w:rPr>
                <w:sz w:val="16"/>
              </w:rPr>
            </w:pPr>
            <w:r w:rsidRPr="00FC4079">
              <w:rPr>
                <w:sz w:val="16"/>
              </w:rPr>
              <w:t xml:space="preserve">MP </w:t>
            </w:r>
          </w:p>
        </w:tc>
        <w:tc>
          <w:tcPr>
            <w:tcW w:w="1728" w:type="dxa"/>
          </w:tcPr>
          <w:p w14:paraId="5C60BE13" w14:textId="77777777" w:rsidR="00AF38E9" w:rsidRPr="00FC4079" w:rsidRDefault="00AF38E9" w:rsidP="00AF38E9">
            <w:pPr>
              <w:spacing w:line="240" w:lineRule="auto"/>
              <w:rPr>
                <w:sz w:val="16"/>
              </w:rPr>
            </w:pPr>
            <w:r w:rsidRPr="00FC4079">
              <w:rPr>
                <w:sz w:val="16"/>
              </w:rPr>
              <w:t>C10328</w:t>
            </w:r>
          </w:p>
        </w:tc>
        <w:tc>
          <w:tcPr>
            <w:tcW w:w="1728" w:type="dxa"/>
          </w:tcPr>
          <w:p w14:paraId="0668BB11" w14:textId="77777777" w:rsidR="00AF38E9" w:rsidRPr="00FC4079" w:rsidRDefault="00AF38E9" w:rsidP="00AF38E9">
            <w:pPr>
              <w:spacing w:line="240" w:lineRule="auto"/>
              <w:rPr>
                <w:sz w:val="16"/>
              </w:rPr>
            </w:pPr>
            <w:r w:rsidRPr="00FC4079">
              <w:rPr>
                <w:sz w:val="16"/>
              </w:rPr>
              <w:t>P10328</w:t>
            </w:r>
          </w:p>
        </w:tc>
        <w:tc>
          <w:tcPr>
            <w:tcW w:w="682" w:type="dxa"/>
          </w:tcPr>
          <w:p w14:paraId="7ADD3EAF" w14:textId="77777777" w:rsidR="00AF38E9" w:rsidRPr="00FC4079" w:rsidRDefault="00AF38E9" w:rsidP="00AF38E9">
            <w:pPr>
              <w:spacing w:line="240" w:lineRule="auto"/>
              <w:rPr>
                <w:sz w:val="16"/>
              </w:rPr>
            </w:pPr>
            <w:r w:rsidRPr="00FC4079">
              <w:rPr>
                <w:sz w:val="16"/>
              </w:rPr>
              <w:t>168</w:t>
            </w:r>
          </w:p>
        </w:tc>
        <w:tc>
          <w:tcPr>
            <w:tcW w:w="682" w:type="dxa"/>
          </w:tcPr>
          <w:p w14:paraId="14BAB2AB" w14:textId="77777777" w:rsidR="00AF38E9" w:rsidRPr="00FC4079" w:rsidRDefault="00AF38E9" w:rsidP="00AF38E9">
            <w:pPr>
              <w:spacing w:line="240" w:lineRule="auto"/>
              <w:rPr>
                <w:sz w:val="16"/>
              </w:rPr>
            </w:pPr>
            <w:r w:rsidRPr="00FC4079">
              <w:rPr>
                <w:sz w:val="16"/>
              </w:rPr>
              <w:t>3</w:t>
            </w:r>
          </w:p>
        </w:tc>
        <w:tc>
          <w:tcPr>
            <w:tcW w:w="1271" w:type="dxa"/>
          </w:tcPr>
          <w:p w14:paraId="5964FD98" w14:textId="77777777" w:rsidR="00AF38E9" w:rsidRPr="00FC4079" w:rsidRDefault="00AF38E9" w:rsidP="00AF38E9">
            <w:pPr>
              <w:spacing w:line="240" w:lineRule="auto"/>
              <w:rPr>
                <w:sz w:val="16"/>
              </w:rPr>
            </w:pPr>
          </w:p>
        </w:tc>
        <w:tc>
          <w:tcPr>
            <w:tcW w:w="534" w:type="dxa"/>
          </w:tcPr>
          <w:p w14:paraId="1261A842" w14:textId="77777777" w:rsidR="00AF38E9" w:rsidRPr="00FC4079" w:rsidRDefault="00AF38E9" w:rsidP="00AF38E9">
            <w:pPr>
              <w:spacing w:line="240" w:lineRule="auto"/>
              <w:rPr>
                <w:sz w:val="16"/>
              </w:rPr>
            </w:pPr>
            <w:r w:rsidRPr="00FC4079">
              <w:rPr>
                <w:sz w:val="16"/>
              </w:rPr>
              <w:t>84</w:t>
            </w:r>
          </w:p>
        </w:tc>
        <w:tc>
          <w:tcPr>
            <w:tcW w:w="534" w:type="dxa"/>
          </w:tcPr>
          <w:p w14:paraId="47809F01" w14:textId="77777777" w:rsidR="00AF38E9" w:rsidRPr="00FC4079" w:rsidRDefault="00AF38E9" w:rsidP="00AF38E9">
            <w:pPr>
              <w:spacing w:line="240" w:lineRule="auto"/>
              <w:rPr>
                <w:sz w:val="16"/>
              </w:rPr>
            </w:pPr>
          </w:p>
        </w:tc>
        <w:tc>
          <w:tcPr>
            <w:tcW w:w="864" w:type="dxa"/>
          </w:tcPr>
          <w:p w14:paraId="2C60B797" w14:textId="77777777" w:rsidR="00AF38E9" w:rsidRPr="00FC4079" w:rsidRDefault="00AF38E9" w:rsidP="00AF38E9">
            <w:pPr>
              <w:spacing w:line="240" w:lineRule="auto"/>
              <w:rPr>
                <w:sz w:val="16"/>
              </w:rPr>
            </w:pPr>
          </w:p>
        </w:tc>
      </w:tr>
      <w:tr w:rsidR="00FC4079" w:rsidRPr="00FC4079" w14:paraId="0267C9A1" w14:textId="77777777" w:rsidTr="00FC4079">
        <w:tc>
          <w:tcPr>
            <w:tcW w:w="1353" w:type="dxa"/>
          </w:tcPr>
          <w:p w14:paraId="011517A7" w14:textId="77777777" w:rsidR="00AF38E9" w:rsidRPr="00FC4079" w:rsidRDefault="00AF38E9" w:rsidP="00AF38E9">
            <w:pPr>
              <w:spacing w:line="240" w:lineRule="auto"/>
              <w:rPr>
                <w:sz w:val="16"/>
              </w:rPr>
            </w:pPr>
            <w:r w:rsidRPr="00FC4079">
              <w:rPr>
                <w:sz w:val="16"/>
              </w:rPr>
              <w:t>Binimetinib</w:t>
            </w:r>
          </w:p>
        </w:tc>
        <w:tc>
          <w:tcPr>
            <w:tcW w:w="2023" w:type="dxa"/>
          </w:tcPr>
          <w:p w14:paraId="21391C30" w14:textId="77777777" w:rsidR="00AF38E9" w:rsidRPr="00FC4079" w:rsidRDefault="00AF38E9" w:rsidP="00AF38E9">
            <w:pPr>
              <w:spacing w:line="240" w:lineRule="auto"/>
              <w:rPr>
                <w:sz w:val="16"/>
              </w:rPr>
            </w:pPr>
            <w:r w:rsidRPr="00FC4079">
              <w:rPr>
                <w:sz w:val="16"/>
              </w:rPr>
              <w:t>Tablet 15 mg</w:t>
            </w:r>
          </w:p>
        </w:tc>
        <w:tc>
          <w:tcPr>
            <w:tcW w:w="953" w:type="dxa"/>
          </w:tcPr>
          <w:p w14:paraId="26FB31F6" w14:textId="77777777" w:rsidR="00AF38E9" w:rsidRPr="00FC4079" w:rsidRDefault="00AF38E9" w:rsidP="00AF38E9">
            <w:pPr>
              <w:spacing w:line="240" w:lineRule="auto"/>
              <w:rPr>
                <w:sz w:val="16"/>
              </w:rPr>
            </w:pPr>
            <w:r w:rsidRPr="00FC4079">
              <w:rPr>
                <w:sz w:val="16"/>
              </w:rPr>
              <w:t>Oral</w:t>
            </w:r>
          </w:p>
        </w:tc>
        <w:tc>
          <w:tcPr>
            <w:tcW w:w="1440" w:type="dxa"/>
          </w:tcPr>
          <w:p w14:paraId="0DB86527" w14:textId="77777777" w:rsidR="00AF38E9" w:rsidRPr="00FC4079" w:rsidRDefault="00AF38E9" w:rsidP="00AF38E9">
            <w:pPr>
              <w:spacing w:line="240" w:lineRule="auto"/>
              <w:rPr>
                <w:sz w:val="16"/>
              </w:rPr>
            </w:pPr>
            <w:r w:rsidRPr="00FC4079">
              <w:rPr>
                <w:sz w:val="16"/>
              </w:rPr>
              <w:t>Mektovi</w:t>
            </w:r>
          </w:p>
        </w:tc>
        <w:tc>
          <w:tcPr>
            <w:tcW w:w="534" w:type="dxa"/>
          </w:tcPr>
          <w:p w14:paraId="760D3C87" w14:textId="77777777" w:rsidR="00AF38E9" w:rsidRPr="00FC4079" w:rsidRDefault="00AF38E9" w:rsidP="00AF38E9">
            <w:pPr>
              <w:spacing w:line="240" w:lineRule="auto"/>
              <w:rPr>
                <w:sz w:val="16"/>
              </w:rPr>
            </w:pPr>
            <w:r w:rsidRPr="00FC4079">
              <w:rPr>
                <w:sz w:val="16"/>
              </w:rPr>
              <w:t>FB</w:t>
            </w:r>
          </w:p>
        </w:tc>
        <w:tc>
          <w:tcPr>
            <w:tcW w:w="633" w:type="dxa"/>
          </w:tcPr>
          <w:p w14:paraId="74D807CE" w14:textId="77777777" w:rsidR="00AF38E9" w:rsidRPr="00FC4079" w:rsidRDefault="00AF38E9" w:rsidP="00AF38E9">
            <w:pPr>
              <w:spacing w:line="240" w:lineRule="auto"/>
              <w:rPr>
                <w:sz w:val="16"/>
              </w:rPr>
            </w:pPr>
            <w:r w:rsidRPr="00FC4079">
              <w:rPr>
                <w:sz w:val="16"/>
              </w:rPr>
              <w:t xml:space="preserve">MP </w:t>
            </w:r>
          </w:p>
        </w:tc>
        <w:tc>
          <w:tcPr>
            <w:tcW w:w="1728" w:type="dxa"/>
          </w:tcPr>
          <w:p w14:paraId="1EB05CB4" w14:textId="77777777" w:rsidR="00AF38E9" w:rsidRPr="00FC4079" w:rsidRDefault="00AF38E9" w:rsidP="00AF38E9">
            <w:pPr>
              <w:spacing w:line="240" w:lineRule="auto"/>
              <w:rPr>
                <w:sz w:val="16"/>
              </w:rPr>
            </w:pPr>
            <w:r w:rsidRPr="00FC4079">
              <w:rPr>
                <w:sz w:val="16"/>
              </w:rPr>
              <w:t>C10306</w:t>
            </w:r>
          </w:p>
        </w:tc>
        <w:tc>
          <w:tcPr>
            <w:tcW w:w="1728" w:type="dxa"/>
          </w:tcPr>
          <w:p w14:paraId="6EE12A66" w14:textId="77777777" w:rsidR="00AF38E9" w:rsidRPr="00FC4079" w:rsidRDefault="00AF38E9" w:rsidP="00AF38E9">
            <w:pPr>
              <w:spacing w:line="240" w:lineRule="auto"/>
              <w:rPr>
                <w:sz w:val="16"/>
              </w:rPr>
            </w:pPr>
            <w:r w:rsidRPr="00FC4079">
              <w:rPr>
                <w:sz w:val="16"/>
              </w:rPr>
              <w:t>P10306</w:t>
            </w:r>
          </w:p>
        </w:tc>
        <w:tc>
          <w:tcPr>
            <w:tcW w:w="682" w:type="dxa"/>
          </w:tcPr>
          <w:p w14:paraId="4F24700F" w14:textId="77777777" w:rsidR="00AF38E9" w:rsidRPr="00FC4079" w:rsidRDefault="00AF38E9" w:rsidP="00AF38E9">
            <w:pPr>
              <w:spacing w:line="240" w:lineRule="auto"/>
              <w:rPr>
                <w:sz w:val="16"/>
              </w:rPr>
            </w:pPr>
            <w:r w:rsidRPr="00FC4079">
              <w:rPr>
                <w:sz w:val="16"/>
              </w:rPr>
              <w:t>168</w:t>
            </w:r>
          </w:p>
        </w:tc>
        <w:tc>
          <w:tcPr>
            <w:tcW w:w="682" w:type="dxa"/>
          </w:tcPr>
          <w:p w14:paraId="43EBC398" w14:textId="77777777" w:rsidR="00AF38E9" w:rsidRPr="00FC4079" w:rsidRDefault="00AF38E9" w:rsidP="00AF38E9">
            <w:pPr>
              <w:spacing w:line="240" w:lineRule="auto"/>
              <w:rPr>
                <w:sz w:val="16"/>
              </w:rPr>
            </w:pPr>
            <w:r w:rsidRPr="00FC4079">
              <w:rPr>
                <w:sz w:val="16"/>
              </w:rPr>
              <w:t>5</w:t>
            </w:r>
          </w:p>
        </w:tc>
        <w:tc>
          <w:tcPr>
            <w:tcW w:w="1271" w:type="dxa"/>
          </w:tcPr>
          <w:p w14:paraId="46BB7762" w14:textId="77777777" w:rsidR="00AF38E9" w:rsidRPr="00FC4079" w:rsidRDefault="00AF38E9" w:rsidP="00AF38E9">
            <w:pPr>
              <w:spacing w:line="240" w:lineRule="auto"/>
              <w:rPr>
                <w:sz w:val="16"/>
              </w:rPr>
            </w:pPr>
          </w:p>
        </w:tc>
        <w:tc>
          <w:tcPr>
            <w:tcW w:w="534" w:type="dxa"/>
          </w:tcPr>
          <w:p w14:paraId="20DFCA4A" w14:textId="77777777" w:rsidR="00AF38E9" w:rsidRPr="00FC4079" w:rsidRDefault="00AF38E9" w:rsidP="00AF38E9">
            <w:pPr>
              <w:spacing w:line="240" w:lineRule="auto"/>
              <w:rPr>
                <w:sz w:val="16"/>
              </w:rPr>
            </w:pPr>
            <w:r w:rsidRPr="00FC4079">
              <w:rPr>
                <w:sz w:val="16"/>
              </w:rPr>
              <w:t>84</w:t>
            </w:r>
          </w:p>
        </w:tc>
        <w:tc>
          <w:tcPr>
            <w:tcW w:w="534" w:type="dxa"/>
          </w:tcPr>
          <w:p w14:paraId="44602AA3" w14:textId="77777777" w:rsidR="00AF38E9" w:rsidRPr="00FC4079" w:rsidRDefault="00AF38E9" w:rsidP="00AF38E9">
            <w:pPr>
              <w:spacing w:line="240" w:lineRule="auto"/>
              <w:rPr>
                <w:sz w:val="16"/>
              </w:rPr>
            </w:pPr>
          </w:p>
        </w:tc>
        <w:tc>
          <w:tcPr>
            <w:tcW w:w="864" w:type="dxa"/>
          </w:tcPr>
          <w:p w14:paraId="38507A12" w14:textId="77777777" w:rsidR="00AF38E9" w:rsidRPr="00FC4079" w:rsidRDefault="00AF38E9" w:rsidP="00AF38E9">
            <w:pPr>
              <w:spacing w:line="240" w:lineRule="auto"/>
              <w:rPr>
                <w:sz w:val="16"/>
              </w:rPr>
            </w:pPr>
          </w:p>
        </w:tc>
      </w:tr>
      <w:tr w:rsidR="00FC4079" w:rsidRPr="00FC4079" w14:paraId="02C457CD" w14:textId="77777777" w:rsidTr="00FC4079">
        <w:tc>
          <w:tcPr>
            <w:tcW w:w="1353" w:type="dxa"/>
          </w:tcPr>
          <w:p w14:paraId="62AEC4BB" w14:textId="77777777" w:rsidR="00AF38E9" w:rsidRPr="00FC4079" w:rsidRDefault="00AF38E9" w:rsidP="00AF38E9">
            <w:pPr>
              <w:spacing w:line="240" w:lineRule="auto"/>
              <w:rPr>
                <w:sz w:val="16"/>
              </w:rPr>
            </w:pPr>
            <w:r w:rsidRPr="00FC4079">
              <w:rPr>
                <w:sz w:val="16"/>
              </w:rPr>
              <w:t>Bisacodyl</w:t>
            </w:r>
          </w:p>
        </w:tc>
        <w:tc>
          <w:tcPr>
            <w:tcW w:w="2023" w:type="dxa"/>
          </w:tcPr>
          <w:p w14:paraId="65BE3052" w14:textId="77777777" w:rsidR="00AF38E9" w:rsidRPr="00FC4079" w:rsidRDefault="00AF38E9" w:rsidP="00AF38E9">
            <w:pPr>
              <w:spacing w:line="240" w:lineRule="auto"/>
              <w:rPr>
                <w:sz w:val="16"/>
              </w:rPr>
            </w:pPr>
            <w:r w:rsidRPr="00FC4079">
              <w:rPr>
                <w:sz w:val="16"/>
              </w:rPr>
              <w:t>Enemas 10 mg in 5 mL, 25</w:t>
            </w:r>
          </w:p>
        </w:tc>
        <w:tc>
          <w:tcPr>
            <w:tcW w:w="953" w:type="dxa"/>
          </w:tcPr>
          <w:p w14:paraId="4C50AA55" w14:textId="77777777" w:rsidR="00AF38E9" w:rsidRPr="00FC4079" w:rsidRDefault="00AF38E9" w:rsidP="00AF38E9">
            <w:pPr>
              <w:spacing w:line="240" w:lineRule="auto"/>
              <w:rPr>
                <w:sz w:val="16"/>
              </w:rPr>
            </w:pPr>
            <w:r w:rsidRPr="00FC4079">
              <w:rPr>
                <w:sz w:val="16"/>
              </w:rPr>
              <w:t>Rectal</w:t>
            </w:r>
          </w:p>
        </w:tc>
        <w:tc>
          <w:tcPr>
            <w:tcW w:w="1440" w:type="dxa"/>
          </w:tcPr>
          <w:p w14:paraId="4DA351F9" w14:textId="77777777" w:rsidR="00AF38E9" w:rsidRPr="00FC4079" w:rsidRDefault="00AF38E9" w:rsidP="00AF38E9">
            <w:pPr>
              <w:spacing w:line="240" w:lineRule="auto"/>
              <w:rPr>
                <w:sz w:val="16"/>
              </w:rPr>
            </w:pPr>
            <w:r w:rsidRPr="00FC4079">
              <w:rPr>
                <w:sz w:val="16"/>
              </w:rPr>
              <w:t>Bisalax</w:t>
            </w:r>
          </w:p>
        </w:tc>
        <w:tc>
          <w:tcPr>
            <w:tcW w:w="534" w:type="dxa"/>
          </w:tcPr>
          <w:p w14:paraId="0D8CA829" w14:textId="77777777" w:rsidR="00AF38E9" w:rsidRPr="00FC4079" w:rsidRDefault="00AF38E9" w:rsidP="00AF38E9">
            <w:pPr>
              <w:spacing w:line="240" w:lineRule="auto"/>
              <w:rPr>
                <w:sz w:val="16"/>
              </w:rPr>
            </w:pPr>
            <w:r w:rsidRPr="00FC4079">
              <w:rPr>
                <w:sz w:val="16"/>
              </w:rPr>
              <w:t>OX</w:t>
            </w:r>
          </w:p>
        </w:tc>
        <w:tc>
          <w:tcPr>
            <w:tcW w:w="633" w:type="dxa"/>
          </w:tcPr>
          <w:p w14:paraId="681BD32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8184F3" w14:textId="77777777" w:rsidR="00AF38E9" w:rsidRPr="00FC4079" w:rsidRDefault="00AF38E9" w:rsidP="00AF38E9">
            <w:pPr>
              <w:spacing w:line="240" w:lineRule="auto"/>
              <w:rPr>
                <w:sz w:val="16"/>
              </w:rPr>
            </w:pPr>
            <w:r w:rsidRPr="00FC4079">
              <w:rPr>
                <w:sz w:val="16"/>
              </w:rPr>
              <w:t>C5613 C5640 C5685 C5720 C5775 C5776 C5804</w:t>
            </w:r>
          </w:p>
        </w:tc>
        <w:tc>
          <w:tcPr>
            <w:tcW w:w="1728" w:type="dxa"/>
          </w:tcPr>
          <w:p w14:paraId="19D60DB6" w14:textId="77777777" w:rsidR="00AF38E9" w:rsidRPr="00FC4079" w:rsidRDefault="00AF38E9" w:rsidP="00AF38E9">
            <w:pPr>
              <w:spacing w:line="240" w:lineRule="auto"/>
              <w:rPr>
                <w:sz w:val="16"/>
              </w:rPr>
            </w:pPr>
          </w:p>
        </w:tc>
        <w:tc>
          <w:tcPr>
            <w:tcW w:w="682" w:type="dxa"/>
          </w:tcPr>
          <w:p w14:paraId="43D8B1C5" w14:textId="77777777" w:rsidR="00AF38E9" w:rsidRPr="00FC4079" w:rsidRDefault="00AF38E9" w:rsidP="00AF38E9">
            <w:pPr>
              <w:spacing w:line="240" w:lineRule="auto"/>
              <w:rPr>
                <w:sz w:val="16"/>
              </w:rPr>
            </w:pPr>
            <w:r w:rsidRPr="00FC4079">
              <w:rPr>
                <w:sz w:val="16"/>
              </w:rPr>
              <w:t>1</w:t>
            </w:r>
          </w:p>
        </w:tc>
        <w:tc>
          <w:tcPr>
            <w:tcW w:w="682" w:type="dxa"/>
          </w:tcPr>
          <w:p w14:paraId="6B28A450" w14:textId="77777777" w:rsidR="00AF38E9" w:rsidRPr="00FC4079" w:rsidRDefault="00AF38E9" w:rsidP="00AF38E9">
            <w:pPr>
              <w:spacing w:line="240" w:lineRule="auto"/>
              <w:rPr>
                <w:sz w:val="16"/>
              </w:rPr>
            </w:pPr>
            <w:r w:rsidRPr="00FC4079">
              <w:rPr>
                <w:sz w:val="16"/>
              </w:rPr>
              <w:t>2</w:t>
            </w:r>
          </w:p>
        </w:tc>
        <w:tc>
          <w:tcPr>
            <w:tcW w:w="1271" w:type="dxa"/>
          </w:tcPr>
          <w:p w14:paraId="1134716C" w14:textId="77777777" w:rsidR="00AF38E9" w:rsidRPr="00FC4079" w:rsidRDefault="00AF38E9" w:rsidP="00AF38E9">
            <w:pPr>
              <w:spacing w:line="240" w:lineRule="auto"/>
              <w:rPr>
                <w:sz w:val="16"/>
              </w:rPr>
            </w:pPr>
          </w:p>
        </w:tc>
        <w:tc>
          <w:tcPr>
            <w:tcW w:w="534" w:type="dxa"/>
          </w:tcPr>
          <w:p w14:paraId="23F0067E" w14:textId="77777777" w:rsidR="00AF38E9" w:rsidRPr="00FC4079" w:rsidRDefault="00AF38E9" w:rsidP="00AF38E9">
            <w:pPr>
              <w:spacing w:line="240" w:lineRule="auto"/>
              <w:rPr>
                <w:sz w:val="16"/>
              </w:rPr>
            </w:pPr>
            <w:r w:rsidRPr="00FC4079">
              <w:rPr>
                <w:sz w:val="16"/>
              </w:rPr>
              <w:t>1</w:t>
            </w:r>
          </w:p>
        </w:tc>
        <w:tc>
          <w:tcPr>
            <w:tcW w:w="534" w:type="dxa"/>
          </w:tcPr>
          <w:p w14:paraId="4A35C379" w14:textId="77777777" w:rsidR="00AF38E9" w:rsidRPr="00FC4079" w:rsidRDefault="00AF38E9" w:rsidP="00AF38E9">
            <w:pPr>
              <w:spacing w:line="240" w:lineRule="auto"/>
              <w:rPr>
                <w:sz w:val="16"/>
              </w:rPr>
            </w:pPr>
          </w:p>
        </w:tc>
        <w:tc>
          <w:tcPr>
            <w:tcW w:w="864" w:type="dxa"/>
          </w:tcPr>
          <w:p w14:paraId="0B98DF8A" w14:textId="77777777" w:rsidR="00AF38E9" w:rsidRPr="00FC4079" w:rsidRDefault="00AF38E9" w:rsidP="00AF38E9">
            <w:pPr>
              <w:spacing w:line="240" w:lineRule="auto"/>
              <w:rPr>
                <w:sz w:val="16"/>
              </w:rPr>
            </w:pPr>
          </w:p>
        </w:tc>
      </w:tr>
      <w:tr w:rsidR="00FC4079" w:rsidRPr="00FC4079" w14:paraId="7DEC9BF5" w14:textId="77777777" w:rsidTr="00FC4079">
        <w:tc>
          <w:tcPr>
            <w:tcW w:w="1353" w:type="dxa"/>
          </w:tcPr>
          <w:p w14:paraId="4168FC75" w14:textId="77777777" w:rsidR="00AF38E9" w:rsidRPr="00FC4079" w:rsidRDefault="00AF38E9" w:rsidP="00AF38E9">
            <w:pPr>
              <w:spacing w:line="240" w:lineRule="auto"/>
              <w:rPr>
                <w:sz w:val="16"/>
              </w:rPr>
            </w:pPr>
            <w:r w:rsidRPr="00FC4079">
              <w:rPr>
                <w:sz w:val="16"/>
              </w:rPr>
              <w:t>Bisacodyl</w:t>
            </w:r>
          </w:p>
        </w:tc>
        <w:tc>
          <w:tcPr>
            <w:tcW w:w="2023" w:type="dxa"/>
          </w:tcPr>
          <w:p w14:paraId="73A9FC0E" w14:textId="77777777" w:rsidR="00AF38E9" w:rsidRPr="00FC4079" w:rsidRDefault="00AF38E9" w:rsidP="00AF38E9">
            <w:pPr>
              <w:spacing w:line="240" w:lineRule="auto"/>
              <w:rPr>
                <w:sz w:val="16"/>
              </w:rPr>
            </w:pPr>
            <w:r w:rsidRPr="00FC4079">
              <w:rPr>
                <w:sz w:val="16"/>
              </w:rPr>
              <w:t>Suppositories 10 mg, 10</w:t>
            </w:r>
          </w:p>
        </w:tc>
        <w:tc>
          <w:tcPr>
            <w:tcW w:w="953" w:type="dxa"/>
          </w:tcPr>
          <w:p w14:paraId="5B3796FA" w14:textId="77777777" w:rsidR="00AF38E9" w:rsidRPr="00FC4079" w:rsidRDefault="00AF38E9" w:rsidP="00AF38E9">
            <w:pPr>
              <w:spacing w:line="240" w:lineRule="auto"/>
              <w:rPr>
                <w:sz w:val="16"/>
              </w:rPr>
            </w:pPr>
            <w:r w:rsidRPr="00FC4079">
              <w:rPr>
                <w:sz w:val="16"/>
              </w:rPr>
              <w:t>Rectal</w:t>
            </w:r>
          </w:p>
        </w:tc>
        <w:tc>
          <w:tcPr>
            <w:tcW w:w="1440" w:type="dxa"/>
          </w:tcPr>
          <w:p w14:paraId="7EA7D241" w14:textId="77777777" w:rsidR="00AF38E9" w:rsidRPr="00FC4079" w:rsidRDefault="00AF38E9" w:rsidP="00AF38E9">
            <w:pPr>
              <w:spacing w:line="240" w:lineRule="auto"/>
              <w:rPr>
                <w:sz w:val="16"/>
              </w:rPr>
            </w:pPr>
            <w:r w:rsidRPr="00FC4079">
              <w:rPr>
                <w:sz w:val="16"/>
              </w:rPr>
              <w:t>Dulcolax</w:t>
            </w:r>
          </w:p>
        </w:tc>
        <w:tc>
          <w:tcPr>
            <w:tcW w:w="534" w:type="dxa"/>
          </w:tcPr>
          <w:p w14:paraId="0739F4DD" w14:textId="77777777" w:rsidR="00AF38E9" w:rsidRPr="00FC4079" w:rsidRDefault="00AF38E9" w:rsidP="00AF38E9">
            <w:pPr>
              <w:spacing w:line="240" w:lineRule="auto"/>
              <w:rPr>
                <w:sz w:val="16"/>
              </w:rPr>
            </w:pPr>
            <w:r w:rsidRPr="00FC4079">
              <w:rPr>
                <w:sz w:val="16"/>
              </w:rPr>
              <w:t>VZ</w:t>
            </w:r>
          </w:p>
        </w:tc>
        <w:tc>
          <w:tcPr>
            <w:tcW w:w="633" w:type="dxa"/>
          </w:tcPr>
          <w:p w14:paraId="55736F7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8881660" w14:textId="77777777" w:rsidR="00AF38E9" w:rsidRPr="00FC4079" w:rsidRDefault="00AF38E9" w:rsidP="00AF38E9">
            <w:pPr>
              <w:spacing w:line="240" w:lineRule="auto"/>
              <w:rPr>
                <w:sz w:val="16"/>
              </w:rPr>
            </w:pPr>
            <w:r w:rsidRPr="00FC4079">
              <w:rPr>
                <w:sz w:val="16"/>
              </w:rPr>
              <w:t>C5640 C5775 C5819 C5823 C5851 C5866 C5879</w:t>
            </w:r>
          </w:p>
        </w:tc>
        <w:tc>
          <w:tcPr>
            <w:tcW w:w="1728" w:type="dxa"/>
          </w:tcPr>
          <w:p w14:paraId="27CF3B2A" w14:textId="77777777" w:rsidR="00AF38E9" w:rsidRPr="00FC4079" w:rsidRDefault="00AF38E9" w:rsidP="00AF38E9">
            <w:pPr>
              <w:spacing w:line="240" w:lineRule="auto"/>
              <w:rPr>
                <w:sz w:val="16"/>
              </w:rPr>
            </w:pPr>
          </w:p>
        </w:tc>
        <w:tc>
          <w:tcPr>
            <w:tcW w:w="682" w:type="dxa"/>
          </w:tcPr>
          <w:p w14:paraId="541D8F60" w14:textId="77777777" w:rsidR="00AF38E9" w:rsidRPr="00FC4079" w:rsidRDefault="00AF38E9" w:rsidP="00AF38E9">
            <w:pPr>
              <w:spacing w:line="240" w:lineRule="auto"/>
              <w:rPr>
                <w:sz w:val="16"/>
              </w:rPr>
            </w:pPr>
            <w:r w:rsidRPr="00FC4079">
              <w:rPr>
                <w:sz w:val="16"/>
              </w:rPr>
              <w:t>3</w:t>
            </w:r>
          </w:p>
        </w:tc>
        <w:tc>
          <w:tcPr>
            <w:tcW w:w="682" w:type="dxa"/>
          </w:tcPr>
          <w:p w14:paraId="0D123CE8" w14:textId="77777777" w:rsidR="00AF38E9" w:rsidRPr="00FC4079" w:rsidRDefault="00AF38E9" w:rsidP="00AF38E9">
            <w:pPr>
              <w:spacing w:line="240" w:lineRule="auto"/>
              <w:rPr>
                <w:sz w:val="16"/>
              </w:rPr>
            </w:pPr>
            <w:r w:rsidRPr="00FC4079">
              <w:rPr>
                <w:sz w:val="16"/>
              </w:rPr>
              <w:t>5</w:t>
            </w:r>
          </w:p>
        </w:tc>
        <w:tc>
          <w:tcPr>
            <w:tcW w:w="1271" w:type="dxa"/>
          </w:tcPr>
          <w:p w14:paraId="0FB73A65" w14:textId="77777777" w:rsidR="00AF38E9" w:rsidRPr="00FC4079" w:rsidRDefault="00AF38E9" w:rsidP="00AF38E9">
            <w:pPr>
              <w:spacing w:line="240" w:lineRule="auto"/>
              <w:rPr>
                <w:sz w:val="16"/>
              </w:rPr>
            </w:pPr>
          </w:p>
        </w:tc>
        <w:tc>
          <w:tcPr>
            <w:tcW w:w="534" w:type="dxa"/>
          </w:tcPr>
          <w:p w14:paraId="0347EB51" w14:textId="77777777" w:rsidR="00AF38E9" w:rsidRPr="00FC4079" w:rsidRDefault="00AF38E9" w:rsidP="00AF38E9">
            <w:pPr>
              <w:spacing w:line="240" w:lineRule="auto"/>
              <w:rPr>
                <w:sz w:val="16"/>
              </w:rPr>
            </w:pPr>
            <w:r w:rsidRPr="00FC4079">
              <w:rPr>
                <w:sz w:val="16"/>
              </w:rPr>
              <w:t>1</w:t>
            </w:r>
          </w:p>
        </w:tc>
        <w:tc>
          <w:tcPr>
            <w:tcW w:w="534" w:type="dxa"/>
          </w:tcPr>
          <w:p w14:paraId="791B45DC" w14:textId="77777777" w:rsidR="00AF38E9" w:rsidRPr="00FC4079" w:rsidRDefault="00AF38E9" w:rsidP="00AF38E9">
            <w:pPr>
              <w:spacing w:line="240" w:lineRule="auto"/>
              <w:rPr>
                <w:sz w:val="16"/>
              </w:rPr>
            </w:pPr>
          </w:p>
        </w:tc>
        <w:tc>
          <w:tcPr>
            <w:tcW w:w="864" w:type="dxa"/>
          </w:tcPr>
          <w:p w14:paraId="2653F50C" w14:textId="77777777" w:rsidR="00AF38E9" w:rsidRPr="00FC4079" w:rsidRDefault="00AF38E9" w:rsidP="00AF38E9">
            <w:pPr>
              <w:spacing w:line="240" w:lineRule="auto"/>
              <w:rPr>
                <w:sz w:val="16"/>
              </w:rPr>
            </w:pPr>
          </w:p>
        </w:tc>
      </w:tr>
      <w:tr w:rsidR="00FC4079" w:rsidRPr="00FC4079" w14:paraId="65B3C7FD" w14:textId="77777777" w:rsidTr="00FC4079">
        <w:tc>
          <w:tcPr>
            <w:tcW w:w="1353" w:type="dxa"/>
          </w:tcPr>
          <w:p w14:paraId="7927F498" w14:textId="77777777" w:rsidR="00AF38E9" w:rsidRPr="00FC4079" w:rsidRDefault="00AF38E9" w:rsidP="00AF38E9">
            <w:pPr>
              <w:spacing w:line="240" w:lineRule="auto"/>
              <w:rPr>
                <w:sz w:val="16"/>
              </w:rPr>
            </w:pPr>
            <w:r w:rsidRPr="00FC4079">
              <w:rPr>
                <w:sz w:val="16"/>
              </w:rPr>
              <w:t>Bisacodyl</w:t>
            </w:r>
          </w:p>
        </w:tc>
        <w:tc>
          <w:tcPr>
            <w:tcW w:w="2023" w:type="dxa"/>
          </w:tcPr>
          <w:p w14:paraId="0CDF6F52" w14:textId="77777777" w:rsidR="00AF38E9" w:rsidRPr="00FC4079" w:rsidRDefault="00AF38E9" w:rsidP="00AF38E9">
            <w:pPr>
              <w:spacing w:line="240" w:lineRule="auto"/>
              <w:rPr>
                <w:sz w:val="16"/>
              </w:rPr>
            </w:pPr>
            <w:r w:rsidRPr="00FC4079">
              <w:rPr>
                <w:sz w:val="16"/>
              </w:rPr>
              <w:t>Suppositories 10 mg, 10</w:t>
            </w:r>
          </w:p>
        </w:tc>
        <w:tc>
          <w:tcPr>
            <w:tcW w:w="953" w:type="dxa"/>
          </w:tcPr>
          <w:p w14:paraId="72BE5941" w14:textId="77777777" w:rsidR="00AF38E9" w:rsidRPr="00FC4079" w:rsidRDefault="00AF38E9" w:rsidP="00AF38E9">
            <w:pPr>
              <w:spacing w:line="240" w:lineRule="auto"/>
              <w:rPr>
                <w:sz w:val="16"/>
              </w:rPr>
            </w:pPr>
            <w:r w:rsidRPr="00FC4079">
              <w:rPr>
                <w:sz w:val="16"/>
              </w:rPr>
              <w:t>Rectal</w:t>
            </w:r>
          </w:p>
        </w:tc>
        <w:tc>
          <w:tcPr>
            <w:tcW w:w="1440" w:type="dxa"/>
          </w:tcPr>
          <w:p w14:paraId="0B7302DC" w14:textId="77777777" w:rsidR="00AF38E9" w:rsidRPr="00FC4079" w:rsidRDefault="00AF38E9" w:rsidP="00AF38E9">
            <w:pPr>
              <w:spacing w:line="240" w:lineRule="auto"/>
              <w:rPr>
                <w:sz w:val="16"/>
              </w:rPr>
            </w:pPr>
            <w:r w:rsidRPr="00FC4079">
              <w:rPr>
                <w:sz w:val="16"/>
              </w:rPr>
              <w:t>Petrus Bisacodyl Suppositories</w:t>
            </w:r>
          </w:p>
        </w:tc>
        <w:tc>
          <w:tcPr>
            <w:tcW w:w="534" w:type="dxa"/>
          </w:tcPr>
          <w:p w14:paraId="5641694B" w14:textId="77777777" w:rsidR="00AF38E9" w:rsidRPr="00FC4079" w:rsidRDefault="00AF38E9" w:rsidP="00AF38E9">
            <w:pPr>
              <w:spacing w:line="240" w:lineRule="auto"/>
              <w:rPr>
                <w:sz w:val="16"/>
              </w:rPr>
            </w:pPr>
            <w:r w:rsidRPr="00FC4079">
              <w:rPr>
                <w:sz w:val="16"/>
              </w:rPr>
              <w:t>PP</w:t>
            </w:r>
          </w:p>
        </w:tc>
        <w:tc>
          <w:tcPr>
            <w:tcW w:w="633" w:type="dxa"/>
          </w:tcPr>
          <w:p w14:paraId="2671450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70FA46" w14:textId="77777777" w:rsidR="00AF38E9" w:rsidRPr="00FC4079" w:rsidRDefault="00AF38E9" w:rsidP="00AF38E9">
            <w:pPr>
              <w:spacing w:line="240" w:lineRule="auto"/>
              <w:rPr>
                <w:sz w:val="16"/>
              </w:rPr>
            </w:pPr>
            <w:r w:rsidRPr="00FC4079">
              <w:rPr>
                <w:sz w:val="16"/>
              </w:rPr>
              <w:t>C5640 C5775 C5819 C5823 C5851 C5866 C5879</w:t>
            </w:r>
          </w:p>
        </w:tc>
        <w:tc>
          <w:tcPr>
            <w:tcW w:w="1728" w:type="dxa"/>
          </w:tcPr>
          <w:p w14:paraId="233E3123" w14:textId="77777777" w:rsidR="00AF38E9" w:rsidRPr="00FC4079" w:rsidRDefault="00AF38E9" w:rsidP="00AF38E9">
            <w:pPr>
              <w:spacing w:line="240" w:lineRule="auto"/>
              <w:rPr>
                <w:sz w:val="16"/>
              </w:rPr>
            </w:pPr>
          </w:p>
        </w:tc>
        <w:tc>
          <w:tcPr>
            <w:tcW w:w="682" w:type="dxa"/>
          </w:tcPr>
          <w:p w14:paraId="23EFE029" w14:textId="77777777" w:rsidR="00AF38E9" w:rsidRPr="00FC4079" w:rsidRDefault="00AF38E9" w:rsidP="00AF38E9">
            <w:pPr>
              <w:spacing w:line="240" w:lineRule="auto"/>
              <w:rPr>
                <w:sz w:val="16"/>
              </w:rPr>
            </w:pPr>
            <w:r w:rsidRPr="00FC4079">
              <w:rPr>
                <w:sz w:val="16"/>
              </w:rPr>
              <w:t>3</w:t>
            </w:r>
          </w:p>
        </w:tc>
        <w:tc>
          <w:tcPr>
            <w:tcW w:w="682" w:type="dxa"/>
          </w:tcPr>
          <w:p w14:paraId="44775392" w14:textId="77777777" w:rsidR="00AF38E9" w:rsidRPr="00FC4079" w:rsidRDefault="00AF38E9" w:rsidP="00AF38E9">
            <w:pPr>
              <w:spacing w:line="240" w:lineRule="auto"/>
              <w:rPr>
                <w:sz w:val="16"/>
              </w:rPr>
            </w:pPr>
            <w:r w:rsidRPr="00FC4079">
              <w:rPr>
                <w:sz w:val="16"/>
              </w:rPr>
              <w:t>5</w:t>
            </w:r>
          </w:p>
        </w:tc>
        <w:tc>
          <w:tcPr>
            <w:tcW w:w="1271" w:type="dxa"/>
          </w:tcPr>
          <w:p w14:paraId="30CDD73D" w14:textId="77777777" w:rsidR="00AF38E9" w:rsidRPr="00FC4079" w:rsidRDefault="00AF38E9" w:rsidP="00AF38E9">
            <w:pPr>
              <w:spacing w:line="240" w:lineRule="auto"/>
              <w:rPr>
                <w:sz w:val="16"/>
              </w:rPr>
            </w:pPr>
          </w:p>
        </w:tc>
        <w:tc>
          <w:tcPr>
            <w:tcW w:w="534" w:type="dxa"/>
          </w:tcPr>
          <w:p w14:paraId="63C718C6" w14:textId="77777777" w:rsidR="00AF38E9" w:rsidRPr="00FC4079" w:rsidRDefault="00AF38E9" w:rsidP="00AF38E9">
            <w:pPr>
              <w:spacing w:line="240" w:lineRule="auto"/>
              <w:rPr>
                <w:sz w:val="16"/>
              </w:rPr>
            </w:pPr>
            <w:r w:rsidRPr="00FC4079">
              <w:rPr>
                <w:sz w:val="16"/>
              </w:rPr>
              <w:t>1</w:t>
            </w:r>
          </w:p>
        </w:tc>
        <w:tc>
          <w:tcPr>
            <w:tcW w:w="534" w:type="dxa"/>
          </w:tcPr>
          <w:p w14:paraId="680E470F" w14:textId="77777777" w:rsidR="00AF38E9" w:rsidRPr="00FC4079" w:rsidRDefault="00AF38E9" w:rsidP="00AF38E9">
            <w:pPr>
              <w:spacing w:line="240" w:lineRule="auto"/>
              <w:rPr>
                <w:sz w:val="16"/>
              </w:rPr>
            </w:pPr>
          </w:p>
        </w:tc>
        <w:tc>
          <w:tcPr>
            <w:tcW w:w="864" w:type="dxa"/>
          </w:tcPr>
          <w:p w14:paraId="06C8F035" w14:textId="77777777" w:rsidR="00AF38E9" w:rsidRPr="00FC4079" w:rsidRDefault="00AF38E9" w:rsidP="00AF38E9">
            <w:pPr>
              <w:spacing w:line="240" w:lineRule="auto"/>
              <w:rPr>
                <w:sz w:val="16"/>
              </w:rPr>
            </w:pPr>
          </w:p>
        </w:tc>
      </w:tr>
      <w:tr w:rsidR="00FC4079" w:rsidRPr="00FC4079" w14:paraId="6486B569" w14:textId="77777777" w:rsidTr="00FC4079">
        <w:tc>
          <w:tcPr>
            <w:tcW w:w="1353" w:type="dxa"/>
          </w:tcPr>
          <w:p w14:paraId="3D0C3197" w14:textId="77777777" w:rsidR="00AF38E9" w:rsidRPr="00FC4079" w:rsidRDefault="00AF38E9" w:rsidP="00AF38E9">
            <w:pPr>
              <w:spacing w:line="240" w:lineRule="auto"/>
              <w:rPr>
                <w:sz w:val="16"/>
              </w:rPr>
            </w:pPr>
            <w:r w:rsidRPr="00FC4079">
              <w:rPr>
                <w:sz w:val="16"/>
              </w:rPr>
              <w:t>Bisacodyl</w:t>
            </w:r>
          </w:p>
        </w:tc>
        <w:tc>
          <w:tcPr>
            <w:tcW w:w="2023" w:type="dxa"/>
          </w:tcPr>
          <w:p w14:paraId="17D7514A" w14:textId="77777777" w:rsidR="00AF38E9" w:rsidRPr="00FC4079" w:rsidRDefault="00AF38E9" w:rsidP="00AF38E9">
            <w:pPr>
              <w:spacing w:line="240" w:lineRule="auto"/>
              <w:rPr>
                <w:sz w:val="16"/>
              </w:rPr>
            </w:pPr>
            <w:r w:rsidRPr="00FC4079">
              <w:rPr>
                <w:sz w:val="16"/>
              </w:rPr>
              <w:t>Suppositories 10 mg, 12</w:t>
            </w:r>
          </w:p>
        </w:tc>
        <w:tc>
          <w:tcPr>
            <w:tcW w:w="953" w:type="dxa"/>
          </w:tcPr>
          <w:p w14:paraId="3A5638C8" w14:textId="77777777" w:rsidR="00AF38E9" w:rsidRPr="00FC4079" w:rsidRDefault="00AF38E9" w:rsidP="00AF38E9">
            <w:pPr>
              <w:spacing w:line="240" w:lineRule="auto"/>
              <w:rPr>
                <w:sz w:val="16"/>
              </w:rPr>
            </w:pPr>
            <w:r w:rsidRPr="00FC4079">
              <w:rPr>
                <w:sz w:val="16"/>
              </w:rPr>
              <w:t>Rectal</w:t>
            </w:r>
          </w:p>
        </w:tc>
        <w:tc>
          <w:tcPr>
            <w:tcW w:w="1440" w:type="dxa"/>
          </w:tcPr>
          <w:p w14:paraId="18CD33A4" w14:textId="77777777" w:rsidR="00AF38E9" w:rsidRPr="00FC4079" w:rsidRDefault="00AF38E9" w:rsidP="00AF38E9">
            <w:pPr>
              <w:spacing w:line="240" w:lineRule="auto"/>
              <w:rPr>
                <w:sz w:val="16"/>
              </w:rPr>
            </w:pPr>
            <w:r w:rsidRPr="00FC4079">
              <w:rPr>
                <w:sz w:val="16"/>
              </w:rPr>
              <w:t>Petrus Bisacodyl Suppositories</w:t>
            </w:r>
          </w:p>
        </w:tc>
        <w:tc>
          <w:tcPr>
            <w:tcW w:w="534" w:type="dxa"/>
          </w:tcPr>
          <w:p w14:paraId="1342CC09" w14:textId="77777777" w:rsidR="00AF38E9" w:rsidRPr="00FC4079" w:rsidRDefault="00AF38E9" w:rsidP="00AF38E9">
            <w:pPr>
              <w:spacing w:line="240" w:lineRule="auto"/>
              <w:rPr>
                <w:sz w:val="16"/>
              </w:rPr>
            </w:pPr>
            <w:r w:rsidRPr="00FC4079">
              <w:rPr>
                <w:sz w:val="16"/>
              </w:rPr>
              <w:t>PP</w:t>
            </w:r>
          </w:p>
        </w:tc>
        <w:tc>
          <w:tcPr>
            <w:tcW w:w="633" w:type="dxa"/>
          </w:tcPr>
          <w:p w14:paraId="049A24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6D80D2" w14:textId="77777777" w:rsidR="00AF38E9" w:rsidRPr="00FC4079" w:rsidRDefault="00AF38E9" w:rsidP="00AF38E9">
            <w:pPr>
              <w:spacing w:line="240" w:lineRule="auto"/>
              <w:rPr>
                <w:sz w:val="16"/>
              </w:rPr>
            </w:pPr>
            <w:r w:rsidRPr="00FC4079">
              <w:rPr>
                <w:sz w:val="16"/>
              </w:rPr>
              <w:t>C5640 C5775 C5819 C5823 C5851 C5866 C5879</w:t>
            </w:r>
          </w:p>
        </w:tc>
        <w:tc>
          <w:tcPr>
            <w:tcW w:w="1728" w:type="dxa"/>
          </w:tcPr>
          <w:p w14:paraId="0BF3BC67" w14:textId="77777777" w:rsidR="00AF38E9" w:rsidRPr="00FC4079" w:rsidRDefault="00AF38E9" w:rsidP="00AF38E9">
            <w:pPr>
              <w:spacing w:line="240" w:lineRule="auto"/>
              <w:rPr>
                <w:sz w:val="16"/>
              </w:rPr>
            </w:pPr>
          </w:p>
        </w:tc>
        <w:tc>
          <w:tcPr>
            <w:tcW w:w="682" w:type="dxa"/>
          </w:tcPr>
          <w:p w14:paraId="208F732B" w14:textId="77777777" w:rsidR="00AF38E9" w:rsidRPr="00FC4079" w:rsidRDefault="00AF38E9" w:rsidP="00AF38E9">
            <w:pPr>
              <w:spacing w:line="240" w:lineRule="auto"/>
              <w:rPr>
                <w:sz w:val="16"/>
              </w:rPr>
            </w:pPr>
            <w:r w:rsidRPr="00FC4079">
              <w:rPr>
                <w:sz w:val="16"/>
              </w:rPr>
              <w:t>3</w:t>
            </w:r>
          </w:p>
        </w:tc>
        <w:tc>
          <w:tcPr>
            <w:tcW w:w="682" w:type="dxa"/>
          </w:tcPr>
          <w:p w14:paraId="3A41F17E" w14:textId="77777777" w:rsidR="00AF38E9" w:rsidRPr="00FC4079" w:rsidRDefault="00AF38E9" w:rsidP="00AF38E9">
            <w:pPr>
              <w:spacing w:line="240" w:lineRule="auto"/>
              <w:rPr>
                <w:sz w:val="16"/>
              </w:rPr>
            </w:pPr>
            <w:r w:rsidRPr="00FC4079">
              <w:rPr>
                <w:sz w:val="16"/>
              </w:rPr>
              <w:t>4</w:t>
            </w:r>
          </w:p>
        </w:tc>
        <w:tc>
          <w:tcPr>
            <w:tcW w:w="1271" w:type="dxa"/>
          </w:tcPr>
          <w:p w14:paraId="0EDA4372" w14:textId="77777777" w:rsidR="00AF38E9" w:rsidRPr="00FC4079" w:rsidRDefault="00AF38E9" w:rsidP="00AF38E9">
            <w:pPr>
              <w:spacing w:line="240" w:lineRule="auto"/>
              <w:rPr>
                <w:sz w:val="16"/>
              </w:rPr>
            </w:pPr>
          </w:p>
        </w:tc>
        <w:tc>
          <w:tcPr>
            <w:tcW w:w="534" w:type="dxa"/>
          </w:tcPr>
          <w:p w14:paraId="665A29A1" w14:textId="77777777" w:rsidR="00AF38E9" w:rsidRPr="00FC4079" w:rsidRDefault="00AF38E9" w:rsidP="00AF38E9">
            <w:pPr>
              <w:spacing w:line="240" w:lineRule="auto"/>
              <w:rPr>
                <w:sz w:val="16"/>
              </w:rPr>
            </w:pPr>
            <w:r w:rsidRPr="00FC4079">
              <w:rPr>
                <w:sz w:val="16"/>
              </w:rPr>
              <w:t>1</w:t>
            </w:r>
          </w:p>
        </w:tc>
        <w:tc>
          <w:tcPr>
            <w:tcW w:w="534" w:type="dxa"/>
          </w:tcPr>
          <w:p w14:paraId="2BFBEEB0" w14:textId="77777777" w:rsidR="00AF38E9" w:rsidRPr="00FC4079" w:rsidRDefault="00AF38E9" w:rsidP="00AF38E9">
            <w:pPr>
              <w:spacing w:line="240" w:lineRule="auto"/>
              <w:rPr>
                <w:sz w:val="16"/>
              </w:rPr>
            </w:pPr>
          </w:p>
        </w:tc>
        <w:tc>
          <w:tcPr>
            <w:tcW w:w="864" w:type="dxa"/>
          </w:tcPr>
          <w:p w14:paraId="7B00B0AC" w14:textId="77777777" w:rsidR="00AF38E9" w:rsidRPr="00FC4079" w:rsidRDefault="00AF38E9" w:rsidP="00AF38E9">
            <w:pPr>
              <w:spacing w:line="240" w:lineRule="auto"/>
              <w:rPr>
                <w:sz w:val="16"/>
              </w:rPr>
            </w:pPr>
          </w:p>
        </w:tc>
      </w:tr>
      <w:tr w:rsidR="00FC4079" w:rsidRPr="00FC4079" w14:paraId="34AE18FC" w14:textId="77777777" w:rsidTr="00FC4079">
        <w:tc>
          <w:tcPr>
            <w:tcW w:w="1353" w:type="dxa"/>
          </w:tcPr>
          <w:p w14:paraId="1EEA71F6" w14:textId="77777777" w:rsidR="00AF38E9" w:rsidRPr="00FC4079" w:rsidRDefault="00AF38E9" w:rsidP="00AF38E9">
            <w:pPr>
              <w:spacing w:line="240" w:lineRule="auto"/>
              <w:rPr>
                <w:sz w:val="16"/>
              </w:rPr>
            </w:pPr>
            <w:r w:rsidRPr="00FC4079">
              <w:rPr>
                <w:sz w:val="16"/>
              </w:rPr>
              <w:t>Bisacodyl</w:t>
            </w:r>
          </w:p>
        </w:tc>
        <w:tc>
          <w:tcPr>
            <w:tcW w:w="2023" w:type="dxa"/>
          </w:tcPr>
          <w:p w14:paraId="2322A4AA" w14:textId="77777777" w:rsidR="00AF38E9" w:rsidRPr="00FC4079" w:rsidRDefault="00AF38E9" w:rsidP="00AF38E9">
            <w:pPr>
              <w:spacing w:line="240" w:lineRule="auto"/>
              <w:rPr>
                <w:sz w:val="16"/>
              </w:rPr>
            </w:pPr>
            <w:r w:rsidRPr="00FC4079">
              <w:rPr>
                <w:sz w:val="16"/>
              </w:rPr>
              <w:t>Tablet 5 mg</w:t>
            </w:r>
          </w:p>
        </w:tc>
        <w:tc>
          <w:tcPr>
            <w:tcW w:w="953" w:type="dxa"/>
          </w:tcPr>
          <w:p w14:paraId="0313CD60" w14:textId="77777777" w:rsidR="00AF38E9" w:rsidRPr="00FC4079" w:rsidRDefault="00AF38E9" w:rsidP="00AF38E9">
            <w:pPr>
              <w:spacing w:line="240" w:lineRule="auto"/>
              <w:rPr>
                <w:sz w:val="16"/>
              </w:rPr>
            </w:pPr>
            <w:r w:rsidRPr="00FC4079">
              <w:rPr>
                <w:sz w:val="16"/>
              </w:rPr>
              <w:t>Oral</w:t>
            </w:r>
          </w:p>
        </w:tc>
        <w:tc>
          <w:tcPr>
            <w:tcW w:w="1440" w:type="dxa"/>
          </w:tcPr>
          <w:p w14:paraId="29BA9785" w14:textId="77777777" w:rsidR="00AF38E9" w:rsidRPr="00FC4079" w:rsidRDefault="00AF38E9" w:rsidP="00AF38E9">
            <w:pPr>
              <w:spacing w:line="240" w:lineRule="auto"/>
              <w:rPr>
                <w:sz w:val="16"/>
              </w:rPr>
            </w:pPr>
            <w:r w:rsidRPr="00FC4079">
              <w:rPr>
                <w:sz w:val="16"/>
              </w:rPr>
              <w:t>Lax-Tab</w:t>
            </w:r>
          </w:p>
        </w:tc>
        <w:tc>
          <w:tcPr>
            <w:tcW w:w="534" w:type="dxa"/>
          </w:tcPr>
          <w:p w14:paraId="76539345" w14:textId="77777777" w:rsidR="00AF38E9" w:rsidRPr="00FC4079" w:rsidRDefault="00AF38E9" w:rsidP="00AF38E9">
            <w:pPr>
              <w:spacing w:line="240" w:lineRule="auto"/>
              <w:rPr>
                <w:sz w:val="16"/>
              </w:rPr>
            </w:pPr>
            <w:r w:rsidRPr="00FC4079">
              <w:rPr>
                <w:sz w:val="16"/>
              </w:rPr>
              <w:t>AE</w:t>
            </w:r>
          </w:p>
        </w:tc>
        <w:tc>
          <w:tcPr>
            <w:tcW w:w="633" w:type="dxa"/>
          </w:tcPr>
          <w:p w14:paraId="7F45B99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EEF6D5" w14:textId="77777777" w:rsidR="00AF38E9" w:rsidRPr="00FC4079" w:rsidRDefault="00AF38E9" w:rsidP="00AF38E9">
            <w:pPr>
              <w:spacing w:line="240" w:lineRule="auto"/>
              <w:rPr>
                <w:sz w:val="16"/>
              </w:rPr>
            </w:pPr>
            <w:r w:rsidRPr="00FC4079">
              <w:rPr>
                <w:sz w:val="16"/>
              </w:rPr>
              <w:t>C5613 C5640 C5685 C5720 C5775 C5776 C5804</w:t>
            </w:r>
          </w:p>
        </w:tc>
        <w:tc>
          <w:tcPr>
            <w:tcW w:w="1728" w:type="dxa"/>
          </w:tcPr>
          <w:p w14:paraId="5A801CC6" w14:textId="77777777" w:rsidR="00AF38E9" w:rsidRPr="00FC4079" w:rsidRDefault="00AF38E9" w:rsidP="00AF38E9">
            <w:pPr>
              <w:spacing w:line="240" w:lineRule="auto"/>
              <w:rPr>
                <w:sz w:val="16"/>
              </w:rPr>
            </w:pPr>
          </w:p>
        </w:tc>
        <w:tc>
          <w:tcPr>
            <w:tcW w:w="682" w:type="dxa"/>
          </w:tcPr>
          <w:p w14:paraId="7FDCB822" w14:textId="77777777" w:rsidR="00AF38E9" w:rsidRPr="00FC4079" w:rsidRDefault="00AF38E9" w:rsidP="00AF38E9">
            <w:pPr>
              <w:spacing w:line="240" w:lineRule="auto"/>
              <w:rPr>
                <w:sz w:val="16"/>
              </w:rPr>
            </w:pPr>
            <w:r w:rsidRPr="00FC4079">
              <w:rPr>
                <w:sz w:val="16"/>
              </w:rPr>
              <w:t>200</w:t>
            </w:r>
          </w:p>
        </w:tc>
        <w:tc>
          <w:tcPr>
            <w:tcW w:w="682" w:type="dxa"/>
          </w:tcPr>
          <w:p w14:paraId="5190F93F" w14:textId="77777777" w:rsidR="00AF38E9" w:rsidRPr="00FC4079" w:rsidRDefault="00AF38E9" w:rsidP="00AF38E9">
            <w:pPr>
              <w:spacing w:line="240" w:lineRule="auto"/>
              <w:rPr>
                <w:sz w:val="16"/>
              </w:rPr>
            </w:pPr>
            <w:r w:rsidRPr="00FC4079">
              <w:rPr>
                <w:sz w:val="16"/>
              </w:rPr>
              <w:t>2</w:t>
            </w:r>
          </w:p>
        </w:tc>
        <w:tc>
          <w:tcPr>
            <w:tcW w:w="1271" w:type="dxa"/>
          </w:tcPr>
          <w:p w14:paraId="41B6BA55" w14:textId="77777777" w:rsidR="00AF38E9" w:rsidRPr="00FC4079" w:rsidRDefault="00AF38E9" w:rsidP="00AF38E9">
            <w:pPr>
              <w:spacing w:line="240" w:lineRule="auto"/>
              <w:rPr>
                <w:sz w:val="16"/>
              </w:rPr>
            </w:pPr>
          </w:p>
        </w:tc>
        <w:tc>
          <w:tcPr>
            <w:tcW w:w="534" w:type="dxa"/>
          </w:tcPr>
          <w:p w14:paraId="1A171D8E" w14:textId="77777777" w:rsidR="00AF38E9" w:rsidRPr="00FC4079" w:rsidRDefault="00AF38E9" w:rsidP="00AF38E9">
            <w:pPr>
              <w:spacing w:line="240" w:lineRule="auto"/>
              <w:rPr>
                <w:sz w:val="16"/>
              </w:rPr>
            </w:pPr>
            <w:r w:rsidRPr="00FC4079">
              <w:rPr>
                <w:sz w:val="16"/>
              </w:rPr>
              <w:t>200</w:t>
            </w:r>
          </w:p>
        </w:tc>
        <w:tc>
          <w:tcPr>
            <w:tcW w:w="534" w:type="dxa"/>
          </w:tcPr>
          <w:p w14:paraId="03D59FCA" w14:textId="77777777" w:rsidR="00AF38E9" w:rsidRPr="00FC4079" w:rsidRDefault="00AF38E9" w:rsidP="00AF38E9">
            <w:pPr>
              <w:spacing w:line="240" w:lineRule="auto"/>
              <w:rPr>
                <w:sz w:val="16"/>
              </w:rPr>
            </w:pPr>
          </w:p>
        </w:tc>
        <w:tc>
          <w:tcPr>
            <w:tcW w:w="864" w:type="dxa"/>
          </w:tcPr>
          <w:p w14:paraId="355FBBA2" w14:textId="77777777" w:rsidR="00AF38E9" w:rsidRPr="00FC4079" w:rsidRDefault="00AF38E9" w:rsidP="00AF38E9">
            <w:pPr>
              <w:spacing w:line="240" w:lineRule="auto"/>
              <w:rPr>
                <w:sz w:val="16"/>
              </w:rPr>
            </w:pPr>
          </w:p>
        </w:tc>
      </w:tr>
      <w:tr w:rsidR="00FC4079" w:rsidRPr="00FC4079" w14:paraId="56B77717" w14:textId="77777777" w:rsidTr="00FC4079">
        <w:tc>
          <w:tcPr>
            <w:tcW w:w="1353" w:type="dxa"/>
          </w:tcPr>
          <w:p w14:paraId="16013AF0" w14:textId="77777777" w:rsidR="00AF38E9" w:rsidRPr="00FC4079" w:rsidRDefault="00AF38E9" w:rsidP="00AF38E9">
            <w:pPr>
              <w:spacing w:line="240" w:lineRule="auto"/>
              <w:rPr>
                <w:sz w:val="16"/>
              </w:rPr>
            </w:pPr>
            <w:r w:rsidRPr="00FC4079">
              <w:rPr>
                <w:sz w:val="16"/>
              </w:rPr>
              <w:t>Bisoprolol</w:t>
            </w:r>
          </w:p>
        </w:tc>
        <w:tc>
          <w:tcPr>
            <w:tcW w:w="2023" w:type="dxa"/>
          </w:tcPr>
          <w:p w14:paraId="483ED64A"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2DAFAB34" w14:textId="77777777" w:rsidR="00AF38E9" w:rsidRPr="00FC4079" w:rsidRDefault="00AF38E9" w:rsidP="00AF38E9">
            <w:pPr>
              <w:spacing w:line="240" w:lineRule="auto"/>
              <w:rPr>
                <w:sz w:val="16"/>
              </w:rPr>
            </w:pPr>
            <w:r w:rsidRPr="00FC4079">
              <w:rPr>
                <w:sz w:val="16"/>
              </w:rPr>
              <w:t>Oral</w:t>
            </w:r>
          </w:p>
        </w:tc>
        <w:tc>
          <w:tcPr>
            <w:tcW w:w="1440" w:type="dxa"/>
          </w:tcPr>
          <w:p w14:paraId="4747A6F5" w14:textId="77777777" w:rsidR="00AF38E9" w:rsidRPr="00FC4079" w:rsidRDefault="00AF38E9" w:rsidP="00AF38E9">
            <w:pPr>
              <w:spacing w:line="240" w:lineRule="auto"/>
              <w:rPr>
                <w:sz w:val="16"/>
              </w:rPr>
            </w:pPr>
            <w:r w:rsidRPr="00FC4079">
              <w:rPr>
                <w:sz w:val="16"/>
              </w:rPr>
              <w:t>APO-Bisoprolol</w:t>
            </w:r>
          </w:p>
        </w:tc>
        <w:tc>
          <w:tcPr>
            <w:tcW w:w="534" w:type="dxa"/>
          </w:tcPr>
          <w:p w14:paraId="22DCE045" w14:textId="77777777" w:rsidR="00AF38E9" w:rsidRPr="00FC4079" w:rsidRDefault="00AF38E9" w:rsidP="00AF38E9">
            <w:pPr>
              <w:spacing w:line="240" w:lineRule="auto"/>
              <w:rPr>
                <w:sz w:val="16"/>
              </w:rPr>
            </w:pPr>
            <w:r w:rsidRPr="00FC4079">
              <w:rPr>
                <w:sz w:val="16"/>
              </w:rPr>
              <w:t>TX</w:t>
            </w:r>
          </w:p>
        </w:tc>
        <w:tc>
          <w:tcPr>
            <w:tcW w:w="633" w:type="dxa"/>
          </w:tcPr>
          <w:p w14:paraId="0E9473B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26D863" w14:textId="77777777" w:rsidR="00AF38E9" w:rsidRPr="00FC4079" w:rsidRDefault="00AF38E9" w:rsidP="00AF38E9">
            <w:pPr>
              <w:spacing w:line="240" w:lineRule="auto"/>
              <w:rPr>
                <w:sz w:val="16"/>
              </w:rPr>
            </w:pPr>
            <w:r w:rsidRPr="00FC4079">
              <w:rPr>
                <w:sz w:val="16"/>
              </w:rPr>
              <w:t>C5324</w:t>
            </w:r>
          </w:p>
        </w:tc>
        <w:tc>
          <w:tcPr>
            <w:tcW w:w="1728" w:type="dxa"/>
          </w:tcPr>
          <w:p w14:paraId="1D4849AD" w14:textId="77777777" w:rsidR="00AF38E9" w:rsidRPr="00FC4079" w:rsidRDefault="00AF38E9" w:rsidP="00AF38E9">
            <w:pPr>
              <w:spacing w:line="240" w:lineRule="auto"/>
              <w:rPr>
                <w:sz w:val="16"/>
              </w:rPr>
            </w:pPr>
            <w:r w:rsidRPr="00FC4079">
              <w:rPr>
                <w:sz w:val="16"/>
              </w:rPr>
              <w:t>P5324</w:t>
            </w:r>
          </w:p>
        </w:tc>
        <w:tc>
          <w:tcPr>
            <w:tcW w:w="682" w:type="dxa"/>
          </w:tcPr>
          <w:p w14:paraId="793F2120" w14:textId="77777777" w:rsidR="00AF38E9" w:rsidRPr="00FC4079" w:rsidRDefault="00AF38E9" w:rsidP="00AF38E9">
            <w:pPr>
              <w:spacing w:line="240" w:lineRule="auto"/>
              <w:rPr>
                <w:sz w:val="16"/>
              </w:rPr>
            </w:pPr>
            <w:r w:rsidRPr="00FC4079">
              <w:rPr>
                <w:sz w:val="16"/>
              </w:rPr>
              <w:t>28</w:t>
            </w:r>
          </w:p>
        </w:tc>
        <w:tc>
          <w:tcPr>
            <w:tcW w:w="682" w:type="dxa"/>
          </w:tcPr>
          <w:p w14:paraId="05E6BA12" w14:textId="77777777" w:rsidR="00AF38E9" w:rsidRPr="00FC4079" w:rsidRDefault="00AF38E9" w:rsidP="00AF38E9">
            <w:pPr>
              <w:spacing w:line="240" w:lineRule="auto"/>
              <w:rPr>
                <w:sz w:val="16"/>
              </w:rPr>
            </w:pPr>
            <w:r w:rsidRPr="00FC4079">
              <w:rPr>
                <w:sz w:val="16"/>
              </w:rPr>
              <w:t>5</w:t>
            </w:r>
          </w:p>
        </w:tc>
        <w:tc>
          <w:tcPr>
            <w:tcW w:w="1271" w:type="dxa"/>
          </w:tcPr>
          <w:p w14:paraId="7F7CF850" w14:textId="77777777" w:rsidR="00AF38E9" w:rsidRPr="00FC4079" w:rsidRDefault="00AF38E9" w:rsidP="00AF38E9">
            <w:pPr>
              <w:spacing w:line="240" w:lineRule="auto"/>
              <w:rPr>
                <w:sz w:val="16"/>
              </w:rPr>
            </w:pPr>
          </w:p>
        </w:tc>
        <w:tc>
          <w:tcPr>
            <w:tcW w:w="534" w:type="dxa"/>
          </w:tcPr>
          <w:p w14:paraId="784F029B" w14:textId="77777777" w:rsidR="00AF38E9" w:rsidRPr="00FC4079" w:rsidRDefault="00AF38E9" w:rsidP="00AF38E9">
            <w:pPr>
              <w:spacing w:line="240" w:lineRule="auto"/>
              <w:rPr>
                <w:sz w:val="16"/>
              </w:rPr>
            </w:pPr>
            <w:r w:rsidRPr="00FC4079">
              <w:rPr>
                <w:sz w:val="16"/>
              </w:rPr>
              <w:t>28</w:t>
            </w:r>
          </w:p>
        </w:tc>
        <w:tc>
          <w:tcPr>
            <w:tcW w:w="534" w:type="dxa"/>
          </w:tcPr>
          <w:p w14:paraId="0A23E3BB" w14:textId="77777777" w:rsidR="00AF38E9" w:rsidRPr="00FC4079" w:rsidRDefault="00AF38E9" w:rsidP="00AF38E9">
            <w:pPr>
              <w:spacing w:line="240" w:lineRule="auto"/>
              <w:rPr>
                <w:sz w:val="16"/>
              </w:rPr>
            </w:pPr>
          </w:p>
        </w:tc>
        <w:tc>
          <w:tcPr>
            <w:tcW w:w="864" w:type="dxa"/>
          </w:tcPr>
          <w:p w14:paraId="1DE4344F" w14:textId="77777777" w:rsidR="00AF38E9" w:rsidRPr="00FC4079" w:rsidRDefault="00AF38E9" w:rsidP="00AF38E9">
            <w:pPr>
              <w:spacing w:line="240" w:lineRule="auto"/>
              <w:rPr>
                <w:sz w:val="16"/>
              </w:rPr>
            </w:pPr>
          </w:p>
        </w:tc>
      </w:tr>
      <w:tr w:rsidR="00FC4079" w:rsidRPr="00FC4079" w14:paraId="3710532D" w14:textId="77777777" w:rsidTr="00FC4079">
        <w:tc>
          <w:tcPr>
            <w:tcW w:w="1353" w:type="dxa"/>
          </w:tcPr>
          <w:p w14:paraId="576096A1" w14:textId="77777777" w:rsidR="00AF38E9" w:rsidRPr="00FC4079" w:rsidRDefault="00AF38E9" w:rsidP="00AF38E9">
            <w:pPr>
              <w:spacing w:line="240" w:lineRule="auto"/>
              <w:rPr>
                <w:sz w:val="16"/>
              </w:rPr>
            </w:pPr>
            <w:r w:rsidRPr="00FC4079">
              <w:rPr>
                <w:sz w:val="16"/>
              </w:rPr>
              <w:t>Bisoprolol</w:t>
            </w:r>
          </w:p>
        </w:tc>
        <w:tc>
          <w:tcPr>
            <w:tcW w:w="2023" w:type="dxa"/>
          </w:tcPr>
          <w:p w14:paraId="2F7F8032"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4965D29C" w14:textId="77777777" w:rsidR="00AF38E9" w:rsidRPr="00FC4079" w:rsidRDefault="00AF38E9" w:rsidP="00AF38E9">
            <w:pPr>
              <w:spacing w:line="240" w:lineRule="auto"/>
              <w:rPr>
                <w:sz w:val="16"/>
              </w:rPr>
            </w:pPr>
            <w:r w:rsidRPr="00FC4079">
              <w:rPr>
                <w:sz w:val="16"/>
              </w:rPr>
              <w:t>Oral</w:t>
            </w:r>
          </w:p>
        </w:tc>
        <w:tc>
          <w:tcPr>
            <w:tcW w:w="1440" w:type="dxa"/>
          </w:tcPr>
          <w:p w14:paraId="624D7958" w14:textId="77777777" w:rsidR="00AF38E9" w:rsidRPr="00FC4079" w:rsidRDefault="00AF38E9" w:rsidP="00AF38E9">
            <w:pPr>
              <w:spacing w:line="240" w:lineRule="auto"/>
              <w:rPr>
                <w:sz w:val="16"/>
              </w:rPr>
            </w:pPr>
            <w:r w:rsidRPr="00FC4079">
              <w:rPr>
                <w:sz w:val="16"/>
              </w:rPr>
              <w:t>APO-Bisoprolol</w:t>
            </w:r>
          </w:p>
        </w:tc>
        <w:tc>
          <w:tcPr>
            <w:tcW w:w="534" w:type="dxa"/>
          </w:tcPr>
          <w:p w14:paraId="51351A88" w14:textId="77777777" w:rsidR="00AF38E9" w:rsidRPr="00FC4079" w:rsidRDefault="00AF38E9" w:rsidP="00AF38E9">
            <w:pPr>
              <w:spacing w:line="240" w:lineRule="auto"/>
              <w:rPr>
                <w:sz w:val="16"/>
              </w:rPr>
            </w:pPr>
            <w:r w:rsidRPr="00FC4079">
              <w:rPr>
                <w:sz w:val="16"/>
              </w:rPr>
              <w:t>TX</w:t>
            </w:r>
          </w:p>
        </w:tc>
        <w:tc>
          <w:tcPr>
            <w:tcW w:w="633" w:type="dxa"/>
          </w:tcPr>
          <w:p w14:paraId="7D47AD0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C57BF2" w14:textId="77777777" w:rsidR="00AF38E9" w:rsidRPr="00FC4079" w:rsidRDefault="00AF38E9" w:rsidP="00AF38E9">
            <w:pPr>
              <w:spacing w:line="240" w:lineRule="auto"/>
              <w:rPr>
                <w:sz w:val="16"/>
              </w:rPr>
            </w:pPr>
            <w:r w:rsidRPr="00FC4079">
              <w:rPr>
                <w:sz w:val="16"/>
              </w:rPr>
              <w:t>C14251</w:t>
            </w:r>
          </w:p>
        </w:tc>
        <w:tc>
          <w:tcPr>
            <w:tcW w:w="1728" w:type="dxa"/>
          </w:tcPr>
          <w:p w14:paraId="5030D8BE" w14:textId="77777777" w:rsidR="00AF38E9" w:rsidRPr="00FC4079" w:rsidRDefault="00AF38E9" w:rsidP="00AF38E9">
            <w:pPr>
              <w:spacing w:line="240" w:lineRule="auto"/>
              <w:rPr>
                <w:sz w:val="16"/>
              </w:rPr>
            </w:pPr>
            <w:r w:rsidRPr="00FC4079">
              <w:rPr>
                <w:sz w:val="16"/>
              </w:rPr>
              <w:t>P14251</w:t>
            </w:r>
          </w:p>
        </w:tc>
        <w:tc>
          <w:tcPr>
            <w:tcW w:w="682" w:type="dxa"/>
          </w:tcPr>
          <w:p w14:paraId="7CF7C517" w14:textId="77777777" w:rsidR="00AF38E9" w:rsidRPr="00FC4079" w:rsidRDefault="00AF38E9" w:rsidP="00AF38E9">
            <w:pPr>
              <w:spacing w:line="240" w:lineRule="auto"/>
              <w:rPr>
                <w:sz w:val="16"/>
              </w:rPr>
            </w:pPr>
            <w:r w:rsidRPr="00FC4079">
              <w:rPr>
                <w:sz w:val="16"/>
              </w:rPr>
              <w:t>56</w:t>
            </w:r>
          </w:p>
        </w:tc>
        <w:tc>
          <w:tcPr>
            <w:tcW w:w="682" w:type="dxa"/>
          </w:tcPr>
          <w:p w14:paraId="4850FBEA" w14:textId="77777777" w:rsidR="00AF38E9" w:rsidRPr="00FC4079" w:rsidRDefault="00AF38E9" w:rsidP="00AF38E9">
            <w:pPr>
              <w:spacing w:line="240" w:lineRule="auto"/>
              <w:rPr>
                <w:sz w:val="16"/>
              </w:rPr>
            </w:pPr>
            <w:r w:rsidRPr="00FC4079">
              <w:rPr>
                <w:sz w:val="16"/>
              </w:rPr>
              <w:t>5</w:t>
            </w:r>
          </w:p>
        </w:tc>
        <w:tc>
          <w:tcPr>
            <w:tcW w:w="1271" w:type="dxa"/>
          </w:tcPr>
          <w:p w14:paraId="65DD23E3" w14:textId="77777777" w:rsidR="00AF38E9" w:rsidRPr="00FC4079" w:rsidRDefault="00AF38E9" w:rsidP="00AF38E9">
            <w:pPr>
              <w:spacing w:line="240" w:lineRule="auto"/>
              <w:rPr>
                <w:sz w:val="16"/>
              </w:rPr>
            </w:pPr>
          </w:p>
        </w:tc>
        <w:tc>
          <w:tcPr>
            <w:tcW w:w="534" w:type="dxa"/>
          </w:tcPr>
          <w:p w14:paraId="6FB69A2C" w14:textId="77777777" w:rsidR="00AF38E9" w:rsidRPr="00FC4079" w:rsidRDefault="00AF38E9" w:rsidP="00AF38E9">
            <w:pPr>
              <w:spacing w:line="240" w:lineRule="auto"/>
              <w:rPr>
                <w:sz w:val="16"/>
              </w:rPr>
            </w:pPr>
            <w:r w:rsidRPr="00FC4079">
              <w:rPr>
                <w:sz w:val="16"/>
              </w:rPr>
              <w:t>28</w:t>
            </w:r>
          </w:p>
        </w:tc>
        <w:tc>
          <w:tcPr>
            <w:tcW w:w="534" w:type="dxa"/>
          </w:tcPr>
          <w:p w14:paraId="4B457A9A" w14:textId="77777777" w:rsidR="00AF38E9" w:rsidRPr="00FC4079" w:rsidRDefault="00AF38E9" w:rsidP="00AF38E9">
            <w:pPr>
              <w:spacing w:line="240" w:lineRule="auto"/>
              <w:rPr>
                <w:sz w:val="16"/>
              </w:rPr>
            </w:pPr>
          </w:p>
        </w:tc>
        <w:tc>
          <w:tcPr>
            <w:tcW w:w="864" w:type="dxa"/>
          </w:tcPr>
          <w:p w14:paraId="437D4016" w14:textId="77777777" w:rsidR="00AF38E9" w:rsidRPr="00FC4079" w:rsidRDefault="00AF38E9" w:rsidP="00AF38E9">
            <w:pPr>
              <w:spacing w:line="240" w:lineRule="auto"/>
              <w:rPr>
                <w:sz w:val="16"/>
              </w:rPr>
            </w:pPr>
          </w:p>
        </w:tc>
      </w:tr>
      <w:tr w:rsidR="00FC4079" w:rsidRPr="00FC4079" w14:paraId="508C3453" w14:textId="77777777" w:rsidTr="00FC4079">
        <w:tc>
          <w:tcPr>
            <w:tcW w:w="1353" w:type="dxa"/>
          </w:tcPr>
          <w:p w14:paraId="0853AE42" w14:textId="77777777" w:rsidR="00AF38E9" w:rsidRPr="00FC4079" w:rsidRDefault="00AF38E9" w:rsidP="00AF38E9">
            <w:pPr>
              <w:spacing w:line="240" w:lineRule="auto"/>
              <w:rPr>
                <w:sz w:val="16"/>
              </w:rPr>
            </w:pPr>
            <w:r w:rsidRPr="00FC4079">
              <w:rPr>
                <w:sz w:val="16"/>
              </w:rPr>
              <w:t>Bisoprolol</w:t>
            </w:r>
          </w:p>
        </w:tc>
        <w:tc>
          <w:tcPr>
            <w:tcW w:w="2023" w:type="dxa"/>
          </w:tcPr>
          <w:p w14:paraId="0D50C357"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6E629E45" w14:textId="77777777" w:rsidR="00AF38E9" w:rsidRPr="00FC4079" w:rsidRDefault="00AF38E9" w:rsidP="00AF38E9">
            <w:pPr>
              <w:spacing w:line="240" w:lineRule="auto"/>
              <w:rPr>
                <w:sz w:val="16"/>
              </w:rPr>
            </w:pPr>
            <w:r w:rsidRPr="00FC4079">
              <w:rPr>
                <w:sz w:val="16"/>
              </w:rPr>
              <w:t>Oral</w:t>
            </w:r>
          </w:p>
        </w:tc>
        <w:tc>
          <w:tcPr>
            <w:tcW w:w="1440" w:type="dxa"/>
          </w:tcPr>
          <w:p w14:paraId="585EA9B6" w14:textId="77777777" w:rsidR="00AF38E9" w:rsidRPr="00FC4079" w:rsidRDefault="00AF38E9" w:rsidP="00AF38E9">
            <w:pPr>
              <w:spacing w:line="240" w:lineRule="auto"/>
              <w:rPr>
                <w:sz w:val="16"/>
              </w:rPr>
            </w:pPr>
            <w:r w:rsidRPr="00FC4079">
              <w:rPr>
                <w:sz w:val="16"/>
              </w:rPr>
              <w:t>Bicard 2.5</w:t>
            </w:r>
          </w:p>
        </w:tc>
        <w:tc>
          <w:tcPr>
            <w:tcW w:w="534" w:type="dxa"/>
          </w:tcPr>
          <w:p w14:paraId="42A193A4" w14:textId="77777777" w:rsidR="00AF38E9" w:rsidRPr="00FC4079" w:rsidRDefault="00AF38E9" w:rsidP="00AF38E9">
            <w:pPr>
              <w:spacing w:line="240" w:lineRule="auto"/>
              <w:rPr>
                <w:sz w:val="16"/>
              </w:rPr>
            </w:pPr>
            <w:r w:rsidRPr="00FC4079">
              <w:rPr>
                <w:sz w:val="16"/>
              </w:rPr>
              <w:t>RW</w:t>
            </w:r>
          </w:p>
        </w:tc>
        <w:tc>
          <w:tcPr>
            <w:tcW w:w="633" w:type="dxa"/>
          </w:tcPr>
          <w:p w14:paraId="4BA9E35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82E4CE" w14:textId="77777777" w:rsidR="00AF38E9" w:rsidRPr="00FC4079" w:rsidRDefault="00AF38E9" w:rsidP="00AF38E9">
            <w:pPr>
              <w:spacing w:line="240" w:lineRule="auto"/>
              <w:rPr>
                <w:sz w:val="16"/>
              </w:rPr>
            </w:pPr>
            <w:r w:rsidRPr="00FC4079">
              <w:rPr>
                <w:sz w:val="16"/>
              </w:rPr>
              <w:t>C5324</w:t>
            </w:r>
          </w:p>
        </w:tc>
        <w:tc>
          <w:tcPr>
            <w:tcW w:w="1728" w:type="dxa"/>
          </w:tcPr>
          <w:p w14:paraId="6B90A420" w14:textId="77777777" w:rsidR="00AF38E9" w:rsidRPr="00FC4079" w:rsidRDefault="00AF38E9" w:rsidP="00AF38E9">
            <w:pPr>
              <w:spacing w:line="240" w:lineRule="auto"/>
              <w:rPr>
                <w:sz w:val="16"/>
              </w:rPr>
            </w:pPr>
            <w:r w:rsidRPr="00FC4079">
              <w:rPr>
                <w:sz w:val="16"/>
              </w:rPr>
              <w:t>P5324</w:t>
            </w:r>
          </w:p>
        </w:tc>
        <w:tc>
          <w:tcPr>
            <w:tcW w:w="682" w:type="dxa"/>
          </w:tcPr>
          <w:p w14:paraId="26F5520B" w14:textId="77777777" w:rsidR="00AF38E9" w:rsidRPr="00FC4079" w:rsidRDefault="00AF38E9" w:rsidP="00AF38E9">
            <w:pPr>
              <w:spacing w:line="240" w:lineRule="auto"/>
              <w:rPr>
                <w:sz w:val="16"/>
              </w:rPr>
            </w:pPr>
            <w:r w:rsidRPr="00FC4079">
              <w:rPr>
                <w:sz w:val="16"/>
              </w:rPr>
              <w:t>28</w:t>
            </w:r>
          </w:p>
        </w:tc>
        <w:tc>
          <w:tcPr>
            <w:tcW w:w="682" w:type="dxa"/>
          </w:tcPr>
          <w:p w14:paraId="2C59318F" w14:textId="77777777" w:rsidR="00AF38E9" w:rsidRPr="00FC4079" w:rsidRDefault="00AF38E9" w:rsidP="00AF38E9">
            <w:pPr>
              <w:spacing w:line="240" w:lineRule="auto"/>
              <w:rPr>
                <w:sz w:val="16"/>
              </w:rPr>
            </w:pPr>
            <w:r w:rsidRPr="00FC4079">
              <w:rPr>
                <w:sz w:val="16"/>
              </w:rPr>
              <w:t>5</w:t>
            </w:r>
          </w:p>
        </w:tc>
        <w:tc>
          <w:tcPr>
            <w:tcW w:w="1271" w:type="dxa"/>
          </w:tcPr>
          <w:p w14:paraId="74CF1250" w14:textId="77777777" w:rsidR="00AF38E9" w:rsidRPr="00FC4079" w:rsidRDefault="00AF38E9" w:rsidP="00AF38E9">
            <w:pPr>
              <w:spacing w:line="240" w:lineRule="auto"/>
              <w:rPr>
                <w:sz w:val="16"/>
              </w:rPr>
            </w:pPr>
          </w:p>
        </w:tc>
        <w:tc>
          <w:tcPr>
            <w:tcW w:w="534" w:type="dxa"/>
          </w:tcPr>
          <w:p w14:paraId="46FE7F53" w14:textId="77777777" w:rsidR="00AF38E9" w:rsidRPr="00FC4079" w:rsidRDefault="00AF38E9" w:rsidP="00AF38E9">
            <w:pPr>
              <w:spacing w:line="240" w:lineRule="auto"/>
              <w:rPr>
                <w:sz w:val="16"/>
              </w:rPr>
            </w:pPr>
            <w:r w:rsidRPr="00FC4079">
              <w:rPr>
                <w:sz w:val="16"/>
              </w:rPr>
              <w:t>28</w:t>
            </w:r>
          </w:p>
        </w:tc>
        <w:tc>
          <w:tcPr>
            <w:tcW w:w="534" w:type="dxa"/>
          </w:tcPr>
          <w:p w14:paraId="2C675B29" w14:textId="77777777" w:rsidR="00AF38E9" w:rsidRPr="00FC4079" w:rsidRDefault="00AF38E9" w:rsidP="00AF38E9">
            <w:pPr>
              <w:spacing w:line="240" w:lineRule="auto"/>
              <w:rPr>
                <w:sz w:val="16"/>
              </w:rPr>
            </w:pPr>
          </w:p>
        </w:tc>
        <w:tc>
          <w:tcPr>
            <w:tcW w:w="864" w:type="dxa"/>
          </w:tcPr>
          <w:p w14:paraId="1420FCBA" w14:textId="77777777" w:rsidR="00AF38E9" w:rsidRPr="00FC4079" w:rsidRDefault="00AF38E9" w:rsidP="00AF38E9">
            <w:pPr>
              <w:spacing w:line="240" w:lineRule="auto"/>
              <w:rPr>
                <w:sz w:val="16"/>
              </w:rPr>
            </w:pPr>
          </w:p>
        </w:tc>
      </w:tr>
      <w:tr w:rsidR="00FC4079" w:rsidRPr="00FC4079" w14:paraId="50CC6507" w14:textId="77777777" w:rsidTr="00FC4079">
        <w:tc>
          <w:tcPr>
            <w:tcW w:w="1353" w:type="dxa"/>
          </w:tcPr>
          <w:p w14:paraId="2DC03C4E" w14:textId="77777777" w:rsidR="00AF38E9" w:rsidRPr="00FC4079" w:rsidRDefault="00AF38E9" w:rsidP="00AF38E9">
            <w:pPr>
              <w:spacing w:line="240" w:lineRule="auto"/>
              <w:rPr>
                <w:sz w:val="16"/>
              </w:rPr>
            </w:pPr>
            <w:r w:rsidRPr="00FC4079">
              <w:rPr>
                <w:sz w:val="16"/>
              </w:rPr>
              <w:t>Bisoprolol</w:t>
            </w:r>
          </w:p>
        </w:tc>
        <w:tc>
          <w:tcPr>
            <w:tcW w:w="2023" w:type="dxa"/>
          </w:tcPr>
          <w:p w14:paraId="42D6423F"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30B8306C" w14:textId="77777777" w:rsidR="00AF38E9" w:rsidRPr="00FC4079" w:rsidRDefault="00AF38E9" w:rsidP="00AF38E9">
            <w:pPr>
              <w:spacing w:line="240" w:lineRule="auto"/>
              <w:rPr>
                <w:sz w:val="16"/>
              </w:rPr>
            </w:pPr>
            <w:r w:rsidRPr="00FC4079">
              <w:rPr>
                <w:sz w:val="16"/>
              </w:rPr>
              <w:t>Oral</w:t>
            </w:r>
          </w:p>
        </w:tc>
        <w:tc>
          <w:tcPr>
            <w:tcW w:w="1440" w:type="dxa"/>
          </w:tcPr>
          <w:p w14:paraId="2526684B" w14:textId="77777777" w:rsidR="00AF38E9" w:rsidRPr="00FC4079" w:rsidRDefault="00AF38E9" w:rsidP="00AF38E9">
            <w:pPr>
              <w:spacing w:line="240" w:lineRule="auto"/>
              <w:rPr>
                <w:sz w:val="16"/>
              </w:rPr>
            </w:pPr>
            <w:r w:rsidRPr="00FC4079">
              <w:rPr>
                <w:sz w:val="16"/>
              </w:rPr>
              <w:t>Bicard 2.5</w:t>
            </w:r>
          </w:p>
        </w:tc>
        <w:tc>
          <w:tcPr>
            <w:tcW w:w="534" w:type="dxa"/>
          </w:tcPr>
          <w:p w14:paraId="4D7BBC8B" w14:textId="77777777" w:rsidR="00AF38E9" w:rsidRPr="00FC4079" w:rsidRDefault="00AF38E9" w:rsidP="00AF38E9">
            <w:pPr>
              <w:spacing w:line="240" w:lineRule="auto"/>
              <w:rPr>
                <w:sz w:val="16"/>
              </w:rPr>
            </w:pPr>
            <w:r w:rsidRPr="00FC4079">
              <w:rPr>
                <w:sz w:val="16"/>
              </w:rPr>
              <w:t>RW</w:t>
            </w:r>
          </w:p>
        </w:tc>
        <w:tc>
          <w:tcPr>
            <w:tcW w:w="633" w:type="dxa"/>
          </w:tcPr>
          <w:p w14:paraId="1EFCFC4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67438D" w14:textId="77777777" w:rsidR="00AF38E9" w:rsidRPr="00FC4079" w:rsidRDefault="00AF38E9" w:rsidP="00AF38E9">
            <w:pPr>
              <w:spacing w:line="240" w:lineRule="auto"/>
              <w:rPr>
                <w:sz w:val="16"/>
              </w:rPr>
            </w:pPr>
            <w:r w:rsidRPr="00FC4079">
              <w:rPr>
                <w:sz w:val="16"/>
              </w:rPr>
              <w:t>C14251</w:t>
            </w:r>
          </w:p>
        </w:tc>
        <w:tc>
          <w:tcPr>
            <w:tcW w:w="1728" w:type="dxa"/>
          </w:tcPr>
          <w:p w14:paraId="1697598F" w14:textId="77777777" w:rsidR="00AF38E9" w:rsidRPr="00FC4079" w:rsidRDefault="00AF38E9" w:rsidP="00AF38E9">
            <w:pPr>
              <w:spacing w:line="240" w:lineRule="auto"/>
              <w:rPr>
                <w:sz w:val="16"/>
              </w:rPr>
            </w:pPr>
            <w:r w:rsidRPr="00FC4079">
              <w:rPr>
                <w:sz w:val="16"/>
              </w:rPr>
              <w:t>P14251</w:t>
            </w:r>
          </w:p>
        </w:tc>
        <w:tc>
          <w:tcPr>
            <w:tcW w:w="682" w:type="dxa"/>
          </w:tcPr>
          <w:p w14:paraId="4753748D" w14:textId="77777777" w:rsidR="00AF38E9" w:rsidRPr="00FC4079" w:rsidRDefault="00AF38E9" w:rsidP="00AF38E9">
            <w:pPr>
              <w:spacing w:line="240" w:lineRule="auto"/>
              <w:rPr>
                <w:sz w:val="16"/>
              </w:rPr>
            </w:pPr>
            <w:r w:rsidRPr="00FC4079">
              <w:rPr>
                <w:sz w:val="16"/>
              </w:rPr>
              <w:t>56</w:t>
            </w:r>
          </w:p>
        </w:tc>
        <w:tc>
          <w:tcPr>
            <w:tcW w:w="682" w:type="dxa"/>
          </w:tcPr>
          <w:p w14:paraId="67AB2880" w14:textId="77777777" w:rsidR="00AF38E9" w:rsidRPr="00FC4079" w:rsidRDefault="00AF38E9" w:rsidP="00AF38E9">
            <w:pPr>
              <w:spacing w:line="240" w:lineRule="auto"/>
              <w:rPr>
                <w:sz w:val="16"/>
              </w:rPr>
            </w:pPr>
            <w:r w:rsidRPr="00FC4079">
              <w:rPr>
                <w:sz w:val="16"/>
              </w:rPr>
              <w:t>5</w:t>
            </w:r>
          </w:p>
        </w:tc>
        <w:tc>
          <w:tcPr>
            <w:tcW w:w="1271" w:type="dxa"/>
          </w:tcPr>
          <w:p w14:paraId="2C3DAA31" w14:textId="77777777" w:rsidR="00AF38E9" w:rsidRPr="00FC4079" w:rsidRDefault="00AF38E9" w:rsidP="00AF38E9">
            <w:pPr>
              <w:spacing w:line="240" w:lineRule="auto"/>
              <w:rPr>
                <w:sz w:val="16"/>
              </w:rPr>
            </w:pPr>
          </w:p>
        </w:tc>
        <w:tc>
          <w:tcPr>
            <w:tcW w:w="534" w:type="dxa"/>
          </w:tcPr>
          <w:p w14:paraId="54B6DEA9" w14:textId="77777777" w:rsidR="00AF38E9" w:rsidRPr="00FC4079" w:rsidRDefault="00AF38E9" w:rsidP="00AF38E9">
            <w:pPr>
              <w:spacing w:line="240" w:lineRule="auto"/>
              <w:rPr>
                <w:sz w:val="16"/>
              </w:rPr>
            </w:pPr>
            <w:r w:rsidRPr="00FC4079">
              <w:rPr>
                <w:sz w:val="16"/>
              </w:rPr>
              <w:t>28</w:t>
            </w:r>
          </w:p>
        </w:tc>
        <w:tc>
          <w:tcPr>
            <w:tcW w:w="534" w:type="dxa"/>
          </w:tcPr>
          <w:p w14:paraId="0688D077" w14:textId="77777777" w:rsidR="00AF38E9" w:rsidRPr="00FC4079" w:rsidRDefault="00AF38E9" w:rsidP="00AF38E9">
            <w:pPr>
              <w:spacing w:line="240" w:lineRule="auto"/>
              <w:rPr>
                <w:sz w:val="16"/>
              </w:rPr>
            </w:pPr>
          </w:p>
        </w:tc>
        <w:tc>
          <w:tcPr>
            <w:tcW w:w="864" w:type="dxa"/>
          </w:tcPr>
          <w:p w14:paraId="49B21B41" w14:textId="77777777" w:rsidR="00AF38E9" w:rsidRPr="00FC4079" w:rsidRDefault="00AF38E9" w:rsidP="00AF38E9">
            <w:pPr>
              <w:spacing w:line="240" w:lineRule="auto"/>
              <w:rPr>
                <w:sz w:val="16"/>
              </w:rPr>
            </w:pPr>
          </w:p>
        </w:tc>
      </w:tr>
      <w:tr w:rsidR="00FC4079" w:rsidRPr="00FC4079" w14:paraId="24FB7D94" w14:textId="77777777" w:rsidTr="00FC4079">
        <w:tc>
          <w:tcPr>
            <w:tcW w:w="1353" w:type="dxa"/>
          </w:tcPr>
          <w:p w14:paraId="4C4CA445" w14:textId="77777777" w:rsidR="00AF38E9" w:rsidRPr="00FC4079" w:rsidRDefault="00AF38E9" w:rsidP="00AF38E9">
            <w:pPr>
              <w:spacing w:line="240" w:lineRule="auto"/>
              <w:rPr>
                <w:sz w:val="16"/>
              </w:rPr>
            </w:pPr>
            <w:r w:rsidRPr="00FC4079">
              <w:rPr>
                <w:sz w:val="16"/>
              </w:rPr>
              <w:t>Bisoprolol</w:t>
            </w:r>
          </w:p>
        </w:tc>
        <w:tc>
          <w:tcPr>
            <w:tcW w:w="2023" w:type="dxa"/>
          </w:tcPr>
          <w:p w14:paraId="3346C608"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3D27E804" w14:textId="77777777" w:rsidR="00AF38E9" w:rsidRPr="00FC4079" w:rsidRDefault="00AF38E9" w:rsidP="00AF38E9">
            <w:pPr>
              <w:spacing w:line="240" w:lineRule="auto"/>
              <w:rPr>
                <w:sz w:val="16"/>
              </w:rPr>
            </w:pPr>
            <w:r w:rsidRPr="00FC4079">
              <w:rPr>
                <w:sz w:val="16"/>
              </w:rPr>
              <w:t>Oral</w:t>
            </w:r>
          </w:p>
        </w:tc>
        <w:tc>
          <w:tcPr>
            <w:tcW w:w="1440" w:type="dxa"/>
          </w:tcPr>
          <w:p w14:paraId="3EFCA364" w14:textId="77777777" w:rsidR="00AF38E9" w:rsidRPr="00FC4079" w:rsidRDefault="00AF38E9" w:rsidP="00AF38E9">
            <w:pPr>
              <w:spacing w:line="240" w:lineRule="auto"/>
              <w:rPr>
                <w:sz w:val="16"/>
              </w:rPr>
            </w:pPr>
            <w:r w:rsidRPr="00FC4079">
              <w:rPr>
                <w:sz w:val="16"/>
              </w:rPr>
              <w:t>Bicor</w:t>
            </w:r>
          </w:p>
        </w:tc>
        <w:tc>
          <w:tcPr>
            <w:tcW w:w="534" w:type="dxa"/>
          </w:tcPr>
          <w:p w14:paraId="7D15072B" w14:textId="77777777" w:rsidR="00AF38E9" w:rsidRPr="00FC4079" w:rsidRDefault="00AF38E9" w:rsidP="00AF38E9">
            <w:pPr>
              <w:spacing w:line="240" w:lineRule="auto"/>
              <w:rPr>
                <w:sz w:val="16"/>
              </w:rPr>
            </w:pPr>
            <w:r w:rsidRPr="00FC4079">
              <w:rPr>
                <w:sz w:val="16"/>
              </w:rPr>
              <w:t>AL</w:t>
            </w:r>
          </w:p>
        </w:tc>
        <w:tc>
          <w:tcPr>
            <w:tcW w:w="633" w:type="dxa"/>
          </w:tcPr>
          <w:p w14:paraId="2AC106A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288B88" w14:textId="77777777" w:rsidR="00AF38E9" w:rsidRPr="00FC4079" w:rsidRDefault="00AF38E9" w:rsidP="00AF38E9">
            <w:pPr>
              <w:spacing w:line="240" w:lineRule="auto"/>
              <w:rPr>
                <w:sz w:val="16"/>
              </w:rPr>
            </w:pPr>
            <w:r w:rsidRPr="00FC4079">
              <w:rPr>
                <w:sz w:val="16"/>
              </w:rPr>
              <w:t>C5324</w:t>
            </w:r>
          </w:p>
        </w:tc>
        <w:tc>
          <w:tcPr>
            <w:tcW w:w="1728" w:type="dxa"/>
          </w:tcPr>
          <w:p w14:paraId="107DC4F7" w14:textId="77777777" w:rsidR="00AF38E9" w:rsidRPr="00FC4079" w:rsidRDefault="00AF38E9" w:rsidP="00AF38E9">
            <w:pPr>
              <w:spacing w:line="240" w:lineRule="auto"/>
              <w:rPr>
                <w:sz w:val="16"/>
              </w:rPr>
            </w:pPr>
            <w:r w:rsidRPr="00FC4079">
              <w:rPr>
                <w:sz w:val="16"/>
              </w:rPr>
              <w:t>P5324</w:t>
            </w:r>
          </w:p>
        </w:tc>
        <w:tc>
          <w:tcPr>
            <w:tcW w:w="682" w:type="dxa"/>
          </w:tcPr>
          <w:p w14:paraId="43F9E211" w14:textId="77777777" w:rsidR="00AF38E9" w:rsidRPr="00FC4079" w:rsidRDefault="00AF38E9" w:rsidP="00AF38E9">
            <w:pPr>
              <w:spacing w:line="240" w:lineRule="auto"/>
              <w:rPr>
                <w:sz w:val="16"/>
              </w:rPr>
            </w:pPr>
            <w:r w:rsidRPr="00FC4079">
              <w:rPr>
                <w:sz w:val="16"/>
              </w:rPr>
              <w:t>28</w:t>
            </w:r>
          </w:p>
        </w:tc>
        <w:tc>
          <w:tcPr>
            <w:tcW w:w="682" w:type="dxa"/>
          </w:tcPr>
          <w:p w14:paraId="646271B4" w14:textId="77777777" w:rsidR="00AF38E9" w:rsidRPr="00FC4079" w:rsidRDefault="00AF38E9" w:rsidP="00AF38E9">
            <w:pPr>
              <w:spacing w:line="240" w:lineRule="auto"/>
              <w:rPr>
                <w:sz w:val="16"/>
              </w:rPr>
            </w:pPr>
            <w:r w:rsidRPr="00FC4079">
              <w:rPr>
                <w:sz w:val="16"/>
              </w:rPr>
              <w:t>5</w:t>
            </w:r>
          </w:p>
        </w:tc>
        <w:tc>
          <w:tcPr>
            <w:tcW w:w="1271" w:type="dxa"/>
          </w:tcPr>
          <w:p w14:paraId="2FB0E3D4" w14:textId="77777777" w:rsidR="00AF38E9" w:rsidRPr="00FC4079" w:rsidRDefault="00AF38E9" w:rsidP="00AF38E9">
            <w:pPr>
              <w:spacing w:line="240" w:lineRule="auto"/>
              <w:rPr>
                <w:sz w:val="16"/>
              </w:rPr>
            </w:pPr>
          </w:p>
        </w:tc>
        <w:tc>
          <w:tcPr>
            <w:tcW w:w="534" w:type="dxa"/>
          </w:tcPr>
          <w:p w14:paraId="302102E6" w14:textId="77777777" w:rsidR="00AF38E9" w:rsidRPr="00FC4079" w:rsidRDefault="00AF38E9" w:rsidP="00AF38E9">
            <w:pPr>
              <w:spacing w:line="240" w:lineRule="auto"/>
              <w:rPr>
                <w:sz w:val="16"/>
              </w:rPr>
            </w:pPr>
            <w:r w:rsidRPr="00FC4079">
              <w:rPr>
                <w:sz w:val="16"/>
              </w:rPr>
              <w:t>28</w:t>
            </w:r>
          </w:p>
        </w:tc>
        <w:tc>
          <w:tcPr>
            <w:tcW w:w="534" w:type="dxa"/>
          </w:tcPr>
          <w:p w14:paraId="7D7904F2" w14:textId="77777777" w:rsidR="00AF38E9" w:rsidRPr="00FC4079" w:rsidRDefault="00AF38E9" w:rsidP="00AF38E9">
            <w:pPr>
              <w:spacing w:line="240" w:lineRule="auto"/>
              <w:rPr>
                <w:sz w:val="16"/>
              </w:rPr>
            </w:pPr>
          </w:p>
        </w:tc>
        <w:tc>
          <w:tcPr>
            <w:tcW w:w="864" w:type="dxa"/>
          </w:tcPr>
          <w:p w14:paraId="26BFBE7D" w14:textId="77777777" w:rsidR="00AF38E9" w:rsidRPr="00FC4079" w:rsidRDefault="00AF38E9" w:rsidP="00AF38E9">
            <w:pPr>
              <w:spacing w:line="240" w:lineRule="auto"/>
              <w:rPr>
                <w:sz w:val="16"/>
              </w:rPr>
            </w:pPr>
          </w:p>
        </w:tc>
      </w:tr>
      <w:tr w:rsidR="00FC4079" w:rsidRPr="00FC4079" w14:paraId="7E8FED7E" w14:textId="77777777" w:rsidTr="00FC4079">
        <w:tc>
          <w:tcPr>
            <w:tcW w:w="1353" w:type="dxa"/>
          </w:tcPr>
          <w:p w14:paraId="5F0D6B22" w14:textId="77777777" w:rsidR="00AF38E9" w:rsidRPr="00FC4079" w:rsidRDefault="00AF38E9" w:rsidP="00AF38E9">
            <w:pPr>
              <w:spacing w:line="240" w:lineRule="auto"/>
              <w:rPr>
                <w:sz w:val="16"/>
              </w:rPr>
            </w:pPr>
            <w:r w:rsidRPr="00FC4079">
              <w:rPr>
                <w:sz w:val="16"/>
              </w:rPr>
              <w:t>Bisoprolol</w:t>
            </w:r>
          </w:p>
        </w:tc>
        <w:tc>
          <w:tcPr>
            <w:tcW w:w="2023" w:type="dxa"/>
          </w:tcPr>
          <w:p w14:paraId="20D3E56C"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7C15338D" w14:textId="77777777" w:rsidR="00AF38E9" w:rsidRPr="00FC4079" w:rsidRDefault="00AF38E9" w:rsidP="00AF38E9">
            <w:pPr>
              <w:spacing w:line="240" w:lineRule="auto"/>
              <w:rPr>
                <w:sz w:val="16"/>
              </w:rPr>
            </w:pPr>
            <w:r w:rsidRPr="00FC4079">
              <w:rPr>
                <w:sz w:val="16"/>
              </w:rPr>
              <w:t>Oral</w:t>
            </w:r>
          </w:p>
        </w:tc>
        <w:tc>
          <w:tcPr>
            <w:tcW w:w="1440" w:type="dxa"/>
          </w:tcPr>
          <w:p w14:paraId="5467A7D3" w14:textId="77777777" w:rsidR="00AF38E9" w:rsidRPr="00FC4079" w:rsidRDefault="00AF38E9" w:rsidP="00AF38E9">
            <w:pPr>
              <w:spacing w:line="240" w:lineRule="auto"/>
              <w:rPr>
                <w:sz w:val="16"/>
              </w:rPr>
            </w:pPr>
            <w:r w:rsidRPr="00FC4079">
              <w:rPr>
                <w:sz w:val="16"/>
              </w:rPr>
              <w:t>Bicor</w:t>
            </w:r>
          </w:p>
        </w:tc>
        <w:tc>
          <w:tcPr>
            <w:tcW w:w="534" w:type="dxa"/>
          </w:tcPr>
          <w:p w14:paraId="279E3061" w14:textId="77777777" w:rsidR="00AF38E9" w:rsidRPr="00FC4079" w:rsidRDefault="00AF38E9" w:rsidP="00AF38E9">
            <w:pPr>
              <w:spacing w:line="240" w:lineRule="auto"/>
              <w:rPr>
                <w:sz w:val="16"/>
              </w:rPr>
            </w:pPr>
            <w:r w:rsidRPr="00FC4079">
              <w:rPr>
                <w:sz w:val="16"/>
              </w:rPr>
              <w:t>AL</w:t>
            </w:r>
          </w:p>
        </w:tc>
        <w:tc>
          <w:tcPr>
            <w:tcW w:w="633" w:type="dxa"/>
          </w:tcPr>
          <w:p w14:paraId="7AB2D43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839600" w14:textId="77777777" w:rsidR="00AF38E9" w:rsidRPr="00FC4079" w:rsidRDefault="00AF38E9" w:rsidP="00AF38E9">
            <w:pPr>
              <w:spacing w:line="240" w:lineRule="auto"/>
              <w:rPr>
                <w:sz w:val="16"/>
              </w:rPr>
            </w:pPr>
            <w:r w:rsidRPr="00FC4079">
              <w:rPr>
                <w:sz w:val="16"/>
              </w:rPr>
              <w:t>C14251</w:t>
            </w:r>
          </w:p>
        </w:tc>
        <w:tc>
          <w:tcPr>
            <w:tcW w:w="1728" w:type="dxa"/>
          </w:tcPr>
          <w:p w14:paraId="081E4004" w14:textId="77777777" w:rsidR="00AF38E9" w:rsidRPr="00FC4079" w:rsidRDefault="00AF38E9" w:rsidP="00AF38E9">
            <w:pPr>
              <w:spacing w:line="240" w:lineRule="auto"/>
              <w:rPr>
                <w:sz w:val="16"/>
              </w:rPr>
            </w:pPr>
            <w:r w:rsidRPr="00FC4079">
              <w:rPr>
                <w:sz w:val="16"/>
              </w:rPr>
              <w:t>P14251</w:t>
            </w:r>
          </w:p>
        </w:tc>
        <w:tc>
          <w:tcPr>
            <w:tcW w:w="682" w:type="dxa"/>
          </w:tcPr>
          <w:p w14:paraId="0B8A8DE8" w14:textId="77777777" w:rsidR="00AF38E9" w:rsidRPr="00FC4079" w:rsidRDefault="00AF38E9" w:rsidP="00AF38E9">
            <w:pPr>
              <w:spacing w:line="240" w:lineRule="auto"/>
              <w:rPr>
                <w:sz w:val="16"/>
              </w:rPr>
            </w:pPr>
            <w:r w:rsidRPr="00FC4079">
              <w:rPr>
                <w:sz w:val="16"/>
              </w:rPr>
              <w:t>56</w:t>
            </w:r>
          </w:p>
        </w:tc>
        <w:tc>
          <w:tcPr>
            <w:tcW w:w="682" w:type="dxa"/>
          </w:tcPr>
          <w:p w14:paraId="5D72B673" w14:textId="77777777" w:rsidR="00AF38E9" w:rsidRPr="00FC4079" w:rsidRDefault="00AF38E9" w:rsidP="00AF38E9">
            <w:pPr>
              <w:spacing w:line="240" w:lineRule="auto"/>
              <w:rPr>
                <w:sz w:val="16"/>
              </w:rPr>
            </w:pPr>
            <w:r w:rsidRPr="00FC4079">
              <w:rPr>
                <w:sz w:val="16"/>
              </w:rPr>
              <w:t>5</w:t>
            </w:r>
          </w:p>
        </w:tc>
        <w:tc>
          <w:tcPr>
            <w:tcW w:w="1271" w:type="dxa"/>
          </w:tcPr>
          <w:p w14:paraId="14CE4A53" w14:textId="77777777" w:rsidR="00AF38E9" w:rsidRPr="00FC4079" w:rsidRDefault="00AF38E9" w:rsidP="00AF38E9">
            <w:pPr>
              <w:spacing w:line="240" w:lineRule="auto"/>
              <w:rPr>
                <w:sz w:val="16"/>
              </w:rPr>
            </w:pPr>
          </w:p>
        </w:tc>
        <w:tc>
          <w:tcPr>
            <w:tcW w:w="534" w:type="dxa"/>
          </w:tcPr>
          <w:p w14:paraId="4905FEE2" w14:textId="77777777" w:rsidR="00AF38E9" w:rsidRPr="00FC4079" w:rsidRDefault="00AF38E9" w:rsidP="00AF38E9">
            <w:pPr>
              <w:spacing w:line="240" w:lineRule="auto"/>
              <w:rPr>
                <w:sz w:val="16"/>
              </w:rPr>
            </w:pPr>
            <w:r w:rsidRPr="00FC4079">
              <w:rPr>
                <w:sz w:val="16"/>
              </w:rPr>
              <w:t>28</w:t>
            </w:r>
          </w:p>
        </w:tc>
        <w:tc>
          <w:tcPr>
            <w:tcW w:w="534" w:type="dxa"/>
          </w:tcPr>
          <w:p w14:paraId="06100ECE" w14:textId="77777777" w:rsidR="00AF38E9" w:rsidRPr="00FC4079" w:rsidRDefault="00AF38E9" w:rsidP="00AF38E9">
            <w:pPr>
              <w:spacing w:line="240" w:lineRule="auto"/>
              <w:rPr>
                <w:sz w:val="16"/>
              </w:rPr>
            </w:pPr>
          </w:p>
        </w:tc>
        <w:tc>
          <w:tcPr>
            <w:tcW w:w="864" w:type="dxa"/>
          </w:tcPr>
          <w:p w14:paraId="31149B20" w14:textId="77777777" w:rsidR="00AF38E9" w:rsidRPr="00FC4079" w:rsidRDefault="00AF38E9" w:rsidP="00AF38E9">
            <w:pPr>
              <w:spacing w:line="240" w:lineRule="auto"/>
              <w:rPr>
                <w:sz w:val="16"/>
              </w:rPr>
            </w:pPr>
          </w:p>
        </w:tc>
      </w:tr>
      <w:tr w:rsidR="00FC4079" w:rsidRPr="00FC4079" w14:paraId="27F0778F" w14:textId="77777777" w:rsidTr="00FC4079">
        <w:tc>
          <w:tcPr>
            <w:tcW w:w="1353" w:type="dxa"/>
          </w:tcPr>
          <w:p w14:paraId="7296F6ED" w14:textId="77777777" w:rsidR="00AF38E9" w:rsidRPr="00FC4079" w:rsidRDefault="00AF38E9" w:rsidP="00AF38E9">
            <w:pPr>
              <w:spacing w:line="240" w:lineRule="auto"/>
              <w:rPr>
                <w:sz w:val="16"/>
              </w:rPr>
            </w:pPr>
            <w:r w:rsidRPr="00FC4079">
              <w:rPr>
                <w:sz w:val="16"/>
              </w:rPr>
              <w:t>Bisoprolol</w:t>
            </w:r>
          </w:p>
        </w:tc>
        <w:tc>
          <w:tcPr>
            <w:tcW w:w="2023" w:type="dxa"/>
          </w:tcPr>
          <w:p w14:paraId="248BE18D"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2558B704" w14:textId="77777777" w:rsidR="00AF38E9" w:rsidRPr="00FC4079" w:rsidRDefault="00AF38E9" w:rsidP="00AF38E9">
            <w:pPr>
              <w:spacing w:line="240" w:lineRule="auto"/>
              <w:rPr>
                <w:sz w:val="16"/>
              </w:rPr>
            </w:pPr>
            <w:r w:rsidRPr="00FC4079">
              <w:rPr>
                <w:sz w:val="16"/>
              </w:rPr>
              <w:t>Oral</w:t>
            </w:r>
          </w:p>
        </w:tc>
        <w:tc>
          <w:tcPr>
            <w:tcW w:w="1440" w:type="dxa"/>
          </w:tcPr>
          <w:p w14:paraId="5771D14B" w14:textId="77777777" w:rsidR="00AF38E9" w:rsidRPr="00FC4079" w:rsidRDefault="00AF38E9" w:rsidP="00AF38E9">
            <w:pPr>
              <w:spacing w:line="240" w:lineRule="auto"/>
              <w:rPr>
                <w:sz w:val="16"/>
              </w:rPr>
            </w:pPr>
            <w:r w:rsidRPr="00FC4079">
              <w:rPr>
                <w:sz w:val="16"/>
              </w:rPr>
              <w:t>Bisoprolol generichealth</w:t>
            </w:r>
          </w:p>
        </w:tc>
        <w:tc>
          <w:tcPr>
            <w:tcW w:w="534" w:type="dxa"/>
          </w:tcPr>
          <w:p w14:paraId="447716F8" w14:textId="77777777" w:rsidR="00AF38E9" w:rsidRPr="00FC4079" w:rsidRDefault="00AF38E9" w:rsidP="00AF38E9">
            <w:pPr>
              <w:spacing w:line="240" w:lineRule="auto"/>
              <w:rPr>
                <w:sz w:val="16"/>
              </w:rPr>
            </w:pPr>
            <w:r w:rsidRPr="00FC4079">
              <w:rPr>
                <w:sz w:val="16"/>
              </w:rPr>
              <w:t>GQ</w:t>
            </w:r>
          </w:p>
        </w:tc>
        <w:tc>
          <w:tcPr>
            <w:tcW w:w="633" w:type="dxa"/>
          </w:tcPr>
          <w:p w14:paraId="27B8F11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D053C97" w14:textId="77777777" w:rsidR="00AF38E9" w:rsidRPr="00FC4079" w:rsidRDefault="00AF38E9" w:rsidP="00AF38E9">
            <w:pPr>
              <w:spacing w:line="240" w:lineRule="auto"/>
              <w:rPr>
                <w:sz w:val="16"/>
              </w:rPr>
            </w:pPr>
            <w:r w:rsidRPr="00FC4079">
              <w:rPr>
                <w:sz w:val="16"/>
              </w:rPr>
              <w:t>C5324</w:t>
            </w:r>
          </w:p>
        </w:tc>
        <w:tc>
          <w:tcPr>
            <w:tcW w:w="1728" w:type="dxa"/>
          </w:tcPr>
          <w:p w14:paraId="4CF27320" w14:textId="77777777" w:rsidR="00AF38E9" w:rsidRPr="00FC4079" w:rsidRDefault="00AF38E9" w:rsidP="00AF38E9">
            <w:pPr>
              <w:spacing w:line="240" w:lineRule="auto"/>
              <w:rPr>
                <w:sz w:val="16"/>
              </w:rPr>
            </w:pPr>
            <w:r w:rsidRPr="00FC4079">
              <w:rPr>
                <w:sz w:val="16"/>
              </w:rPr>
              <w:t>P5324</w:t>
            </w:r>
          </w:p>
        </w:tc>
        <w:tc>
          <w:tcPr>
            <w:tcW w:w="682" w:type="dxa"/>
          </w:tcPr>
          <w:p w14:paraId="0C377FA6" w14:textId="77777777" w:rsidR="00AF38E9" w:rsidRPr="00FC4079" w:rsidRDefault="00AF38E9" w:rsidP="00AF38E9">
            <w:pPr>
              <w:spacing w:line="240" w:lineRule="auto"/>
              <w:rPr>
                <w:sz w:val="16"/>
              </w:rPr>
            </w:pPr>
            <w:r w:rsidRPr="00FC4079">
              <w:rPr>
                <w:sz w:val="16"/>
              </w:rPr>
              <w:t>28</w:t>
            </w:r>
          </w:p>
        </w:tc>
        <w:tc>
          <w:tcPr>
            <w:tcW w:w="682" w:type="dxa"/>
          </w:tcPr>
          <w:p w14:paraId="4828C1CB" w14:textId="77777777" w:rsidR="00AF38E9" w:rsidRPr="00FC4079" w:rsidRDefault="00AF38E9" w:rsidP="00AF38E9">
            <w:pPr>
              <w:spacing w:line="240" w:lineRule="auto"/>
              <w:rPr>
                <w:sz w:val="16"/>
              </w:rPr>
            </w:pPr>
            <w:r w:rsidRPr="00FC4079">
              <w:rPr>
                <w:sz w:val="16"/>
              </w:rPr>
              <w:t>5</w:t>
            </w:r>
          </w:p>
        </w:tc>
        <w:tc>
          <w:tcPr>
            <w:tcW w:w="1271" w:type="dxa"/>
          </w:tcPr>
          <w:p w14:paraId="5E9F7551" w14:textId="77777777" w:rsidR="00AF38E9" w:rsidRPr="00FC4079" w:rsidRDefault="00AF38E9" w:rsidP="00AF38E9">
            <w:pPr>
              <w:spacing w:line="240" w:lineRule="auto"/>
              <w:rPr>
                <w:sz w:val="16"/>
              </w:rPr>
            </w:pPr>
          </w:p>
        </w:tc>
        <w:tc>
          <w:tcPr>
            <w:tcW w:w="534" w:type="dxa"/>
          </w:tcPr>
          <w:p w14:paraId="266485D6" w14:textId="77777777" w:rsidR="00AF38E9" w:rsidRPr="00FC4079" w:rsidRDefault="00AF38E9" w:rsidP="00AF38E9">
            <w:pPr>
              <w:spacing w:line="240" w:lineRule="auto"/>
              <w:rPr>
                <w:sz w:val="16"/>
              </w:rPr>
            </w:pPr>
            <w:r w:rsidRPr="00FC4079">
              <w:rPr>
                <w:sz w:val="16"/>
              </w:rPr>
              <w:t>28</w:t>
            </w:r>
          </w:p>
        </w:tc>
        <w:tc>
          <w:tcPr>
            <w:tcW w:w="534" w:type="dxa"/>
          </w:tcPr>
          <w:p w14:paraId="796F1B4F" w14:textId="77777777" w:rsidR="00AF38E9" w:rsidRPr="00FC4079" w:rsidRDefault="00AF38E9" w:rsidP="00AF38E9">
            <w:pPr>
              <w:spacing w:line="240" w:lineRule="auto"/>
              <w:rPr>
                <w:sz w:val="16"/>
              </w:rPr>
            </w:pPr>
          </w:p>
        </w:tc>
        <w:tc>
          <w:tcPr>
            <w:tcW w:w="864" w:type="dxa"/>
          </w:tcPr>
          <w:p w14:paraId="3677AB39" w14:textId="77777777" w:rsidR="00AF38E9" w:rsidRPr="00FC4079" w:rsidRDefault="00AF38E9" w:rsidP="00AF38E9">
            <w:pPr>
              <w:spacing w:line="240" w:lineRule="auto"/>
              <w:rPr>
                <w:sz w:val="16"/>
              </w:rPr>
            </w:pPr>
          </w:p>
        </w:tc>
      </w:tr>
      <w:tr w:rsidR="00FC4079" w:rsidRPr="00FC4079" w14:paraId="07114B2D" w14:textId="77777777" w:rsidTr="00FC4079">
        <w:tc>
          <w:tcPr>
            <w:tcW w:w="1353" w:type="dxa"/>
          </w:tcPr>
          <w:p w14:paraId="4F277839" w14:textId="77777777" w:rsidR="00AF38E9" w:rsidRPr="00FC4079" w:rsidRDefault="00AF38E9" w:rsidP="00AF38E9">
            <w:pPr>
              <w:spacing w:line="240" w:lineRule="auto"/>
              <w:rPr>
                <w:sz w:val="16"/>
              </w:rPr>
            </w:pPr>
            <w:r w:rsidRPr="00FC4079">
              <w:rPr>
                <w:sz w:val="16"/>
              </w:rPr>
              <w:t>Bisoprolol</w:t>
            </w:r>
          </w:p>
        </w:tc>
        <w:tc>
          <w:tcPr>
            <w:tcW w:w="2023" w:type="dxa"/>
          </w:tcPr>
          <w:p w14:paraId="383C034A"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71570CE4" w14:textId="77777777" w:rsidR="00AF38E9" w:rsidRPr="00FC4079" w:rsidRDefault="00AF38E9" w:rsidP="00AF38E9">
            <w:pPr>
              <w:spacing w:line="240" w:lineRule="auto"/>
              <w:rPr>
                <w:sz w:val="16"/>
              </w:rPr>
            </w:pPr>
            <w:r w:rsidRPr="00FC4079">
              <w:rPr>
                <w:sz w:val="16"/>
              </w:rPr>
              <w:t>Oral</w:t>
            </w:r>
          </w:p>
        </w:tc>
        <w:tc>
          <w:tcPr>
            <w:tcW w:w="1440" w:type="dxa"/>
          </w:tcPr>
          <w:p w14:paraId="33966CF5" w14:textId="77777777" w:rsidR="00AF38E9" w:rsidRPr="00FC4079" w:rsidRDefault="00AF38E9" w:rsidP="00AF38E9">
            <w:pPr>
              <w:spacing w:line="240" w:lineRule="auto"/>
              <w:rPr>
                <w:sz w:val="16"/>
              </w:rPr>
            </w:pPr>
            <w:r w:rsidRPr="00FC4079">
              <w:rPr>
                <w:sz w:val="16"/>
              </w:rPr>
              <w:t>Bisoprolol generichealth</w:t>
            </w:r>
          </w:p>
        </w:tc>
        <w:tc>
          <w:tcPr>
            <w:tcW w:w="534" w:type="dxa"/>
          </w:tcPr>
          <w:p w14:paraId="2CDEBCA9" w14:textId="77777777" w:rsidR="00AF38E9" w:rsidRPr="00FC4079" w:rsidRDefault="00AF38E9" w:rsidP="00AF38E9">
            <w:pPr>
              <w:spacing w:line="240" w:lineRule="auto"/>
              <w:rPr>
                <w:sz w:val="16"/>
              </w:rPr>
            </w:pPr>
            <w:r w:rsidRPr="00FC4079">
              <w:rPr>
                <w:sz w:val="16"/>
              </w:rPr>
              <w:t>GQ</w:t>
            </w:r>
          </w:p>
        </w:tc>
        <w:tc>
          <w:tcPr>
            <w:tcW w:w="633" w:type="dxa"/>
          </w:tcPr>
          <w:p w14:paraId="77F8681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BD8216" w14:textId="77777777" w:rsidR="00AF38E9" w:rsidRPr="00FC4079" w:rsidRDefault="00AF38E9" w:rsidP="00AF38E9">
            <w:pPr>
              <w:spacing w:line="240" w:lineRule="auto"/>
              <w:rPr>
                <w:sz w:val="16"/>
              </w:rPr>
            </w:pPr>
            <w:r w:rsidRPr="00FC4079">
              <w:rPr>
                <w:sz w:val="16"/>
              </w:rPr>
              <w:t>C14251</w:t>
            </w:r>
          </w:p>
        </w:tc>
        <w:tc>
          <w:tcPr>
            <w:tcW w:w="1728" w:type="dxa"/>
          </w:tcPr>
          <w:p w14:paraId="74345018" w14:textId="77777777" w:rsidR="00AF38E9" w:rsidRPr="00FC4079" w:rsidRDefault="00AF38E9" w:rsidP="00AF38E9">
            <w:pPr>
              <w:spacing w:line="240" w:lineRule="auto"/>
              <w:rPr>
                <w:sz w:val="16"/>
              </w:rPr>
            </w:pPr>
            <w:r w:rsidRPr="00FC4079">
              <w:rPr>
                <w:sz w:val="16"/>
              </w:rPr>
              <w:t>P14251</w:t>
            </w:r>
          </w:p>
        </w:tc>
        <w:tc>
          <w:tcPr>
            <w:tcW w:w="682" w:type="dxa"/>
          </w:tcPr>
          <w:p w14:paraId="15F19B36" w14:textId="77777777" w:rsidR="00AF38E9" w:rsidRPr="00FC4079" w:rsidRDefault="00AF38E9" w:rsidP="00AF38E9">
            <w:pPr>
              <w:spacing w:line="240" w:lineRule="auto"/>
              <w:rPr>
                <w:sz w:val="16"/>
              </w:rPr>
            </w:pPr>
            <w:r w:rsidRPr="00FC4079">
              <w:rPr>
                <w:sz w:val="16"/>
              </w:rPr>
              <w:t>56</w:t>
            </w:r>
          </w:p>
        </w:tc>
        <w:tc>
          <w:tcPr>
            <w:tcW w:w="682" w:type="dxa"/>
          </w:tcPr>
          <w:p w14:paraId="70DC2F12" w14:textId="77777777" w:rsidR="00AF38E9" w:rsidRPr="00FC4079" w:rsidRDefault="00AF38E9" w:rsidP="00AF38E9">
            <w:pPr>
              <w:spacing w:line="240" w:lineRule="auto"/>
              <w:rPr>
                <w:sz w:val="16"/>
              </w:rPr>
            </w:pPr>
            <w:r w:rsidRPr="00FC4079">
              <w:rPr>
                <w:sz w:val="16"/>
              </w:rPr>
              <w:t>5</w:t>
            </w:r>
          </w:p>
        </w:tc>
        <w:tc>
          <w:tcPr>
            <w:tcW w:w="1271" w:type="dxa"/>
          </w:tcPr>
          <w:p w14:paraId="4A06B82E" w14:textId="77777777" w:rsidR="00AF38E9" w:rsidRPr="00FC4079" w:rsidRDefault="00AF38E9" w:rsidP="00AF38E9">
            <w:pPr>
              <w:spacing w:line="240" w:lineRule="auto"/>
              <w:rPr>
                <w:sz w:val="16"/>
              </w:rPr>
            </w:pPr>
          </w:p>
        </w:tc>
        <w:tc>
          <w:tcPr>
            <w:tcW w:w="534" w:type="dxa"/>
          </w:tcPr>
          <w:p w14:paraId="7ED49340" w14:textId="77777777" w:rsidR="00AF38E9" w:rsidRPr="00FC4079" w:rsidRDefault="00AF38E9" w:rsidP="00AF38E9">
            <w:pPr>
              <w:spacing w:line="240" w:lineRule="auto"/>
              <w:rPr>
                <w:sz w:val="16"/>
              </w:rPr>
            </w:pPr>
            <w:r w:rsidRPr="00FC4079">
              <w:rPr>
                <w:sz w:val="16"/>
              </w:rPr>
              <w:t>28</w:t>
            </w:r>
          </w:p>
        </w:tc>
        <w:tc>
          <w:tcPr>
            <w:tcW w:w="534" w:type="dxa"/>
          </w:tcPr>
          <w:p w14:paraId="3C21F696" w14:textId="77777777" w:rsidR="00AF38E9" w:rsidRPr="00FC4079" w:rsidRDefault="00AF38E9" w:rsidP="00AF38E9">
            <w:pPr>
              <w:spacing w:line="240" w:lineRule="auto"/>
              <w:rPr>
                <w:sz w:val="16"/>
              </w:rPr>
            </w:pPr>
          </w:p>
        </w:tc>
        <w:tc>
          <w:tcPr>
            <w:tcW w:w="864" w:type="dxa"/>
          </w:tcPr>
          <w:p w14:paraId="7DFDA78A" w14:textId="77777777" w:rsidR="00AF38E9" w:rsidRPr="00FC4079" w:rsidRDefault="00AF38E9" w:rsidP="00AF38E9">
            <w:pPr>
              <w:spacing w:line="240" w:lineRule="auto"/>
              <w:rPr>
                <w:sz w:val="16"/>
              </w:rPr>
            </w:pPr>
          </w:p>
        </w:tc>
      </w:tr>
      <w:tr w:rsidR="00FC4079" w:rsidRPr="00FC4079" w14:paraId="19200A0B" w14:textId="77777777" w:rsidTr="00FC4079">
        <w:tc>
          <w:tcPr>
            <w:tcW w:w="1353" w:type="dxa"/>
          </w:tcPr>
          <w:p w14:paraId="3D7DC282" w14:textId="77777777" w:rsidR="00AF38E9" w:rsidRPr="00FC4079" w:rsidRDefault="00AF38E9" w:rsidP="00AF38E9">
            <w:pPr>
              <w:spacing w:line="240" w:lineRule="auto"/>
              <w:rPr>
                <w:sz w:val="16"/>
              </w:rPr>
            </w:pPr>
            <w:r w:rsidRPr="00FC4079">
              <w:rPr>
                <w:sz w:val="16"/>
              </w:rPr>
              <w:t>Bisoprolol</w:t>
            </w:r>
          </w:p>
        </w:tc>
        <w:tc>
          <w:tcPr>
            <w:tcW w:w="2023" w:type="dxa"/>
          </w:tcPr>
          <w:p w14:paraId="1C9BC1CE"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1E66C7BE" w14:textId="77777777" w:rsidR="00AF38E9" w:rsidRPr="00FC4079" w:rsidRDefault="00AF38E9" w:rsidP="00AF38E9">
            <w:pPr>
              <w:spacing w:line="240" w:lineRule="auto"/>
              <w:rPr>
                <w:sz w:val="16"/>
              </w:rPr>
            </w:pPr>
            <w:r w:rsidRPr="00FC4079">
              <w:rPr>
                <w:sz w:val="16"/>
              </w:rPr>
              <w:t>Oral</w:t>
            </w:r>
          </w:p>
        </w:tc>
        <w:tc>
          <w:tcPr>
            <w:tcW w:w="1440" w:type="dxa"/>
          </w:tcPr>
          <w:p w14:paraId="68097792" w14:textId="77777777" w:rsidR="00AF38E9" w:rsidRPr="00FC4079" w:rsidRDefault="00AF38E9" w:rsidP="00AF38E9">
            <w:pPr>
              <w:spacing w:line="240" w:lineRule="auto"/>
              <w:rPr>
                <w:sz w:val="16"/>
              </w:rPr>
            </w:pPr>
            <w:r w:rsidRPr="00FC4079">
              <w:rPr>
                <w:sz w:val="16"/>
              </w:rPr>
              <w:t>Bisoprolol Sandoz</w:t>
            </w:r>
          </w:p>
        </w:tc>
        <w:tc>
          <w:tcPr>
            <w:tcW w:w="534" w:type="dxa"/>
          </w:tcPr>
          <w:p w14:paraId="4E3D1B0B" w14:textId="77777777" w:rsidR="00AF38E9" w:rsidRPr="00FC4079" w:rsidRDefault="00AF38E9" w:rsidP="00AF38E9">
            <w:pPr>
              <w:spacing w:line="240" w:lineRule="auto"/>
              <w:rPr>
                <w:sz w:val="16"/>
              </w:rPr>
            </w:pPr>
            <w:r w:rsidRPr="00FC4079">
              <w:rPr>
                <w:sz w:val="16"/>
              </w:rPr>
              <w:t>SZ</w:t>
            </w:r>
          </w:p>
        </w:tc>
        <w:tc>
          <w:tcPr>
            <w:tcW w:w="633" w:type="dxa"/>
          </w:tcPr>
          <w:p w14:paraId="19434A4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84E14E" w14:textId="77777777" w:rsidR="00AF38E9" w:rsidRPr="00FC4079" w:rsidRDefault="00AF38E9" w:rsidP="00AF38E9">
            <w:pPr>
              <w:spacing w:line="240" w:lineRule="auto"/>
              <w:rPr>
                <w:sz w:val="16"/>
              </w:rPr>
            </w:pPr>
            <w:r w:rsidRPr="00FC4079">
              <w:rPr>
                <w:sz w:val="16"/>
              </w:rPr>
              <w:t>C5324</w:t>
            </w:r>
          </w:p>
        </w:tc>
        <w:tc>
          <w:tcPr>
            <w:tcW w:w="1728" w:type="dxa"/>
          </w:tcPr>
          <w:p w14:paraId="15C43592" w14:textId="77777777" w:rsidR="00AF38E9" w:rsidRPr="00FC4079" w:rsidRDefault="00AF38E9" w:rsidP="00AF38E9">
            <w:pPr>
              <w:spacing w:line="240" w:lineRule="auto"/>
              <w:rPr>
                <w:sz w:val="16"/>
              </w:rPr>
            </w:pPr>
            <w:r w:rsidRPr="00FC4079">
              <w:rPr>
                <w:sz w:val="16"/>
              </w:rPr>
              <w:t>P5324</w:t>
            </w:r>
          </w:p>
        </w:tc>
        <w:tc>
          <w:tcPr>
            <w:tcW w:w="682" w:type="dxa"/>
          </w:tcPr>
          <w:p w14:paraId="2347D96A" w14:textId="77777777" w:rsidR="00AF38E9" w:rsidRPr="00FC4079" w:rsidRDefault="00AF38E9" w:rsidP="00AF38E9">
            <w:pPr>
              <w:spacing w:line="240" w:lineRule="auto"/>
              <w:rPr>
                <w:sz w:val="16"/>
              </w:rPr>
            </w:pPr>
            <w:r w:rsidRPr="00FC4079">
              <w:rPr>
                <w:sz w:val="16"/>
              </w:rPr>
              <w:t>28</w:t>
            </w:r>
          </w:p>
        </w:tc>
        <w:tc>
          <w:tcPr>
            <w:tcW w:w="682" w:type="dxa"/>
          </w:tcPr>
          <w:p w14:paraId="166C73E7" w14:textId="77777777" w:rsidR="00AF38E9" w:rsidRPr="00FC4079" w:rsidRDefault="00AF38E9" w:rsidP="00AF38E9">
            <w:pPr>
              <w:spacing w:line="240" w:lineRule="auto"/>
              <w:rPr>
                <w:sz w:val="16"/>
              </w:rPr>
            </w:pPr>
            <w:r w:rsidRPr="00FC4079">
              <w:rPr>
                <w:sz w:val="16"/>
              </w:rPr>
              <w:t>5</w:t>
            </w:r>
          </w:p>
        </w:tc>
        <w:tc>
          <w:tcPr>
            <w:tcW w:w="1271" w:type="dxa"/>
          </w:tcPr>
          <w:p w14:paraId="59A727D4" w14:textId="77777777" w:rsidR="00AF38E9" w:rsidRPr="00FC4079" w:rsidRDefault="00AF38E9" w:rsidP="00AF38E9">
            <w:pPr>
              <w:spacing w:line="240" w:lineRule="auto"/>
              <w:rPr>
                <w:sz w:val="16"/>
              </w:rPr>
            </w:pPr>
          </w:p>
        </w:tc>
        <w:tc>
          <w:tcPr>
            <w:tcW w:w="534" w:type="dxa"/>
          </w:tcPr>
          <w:p w14:paraId="7CAFD1B8" w14:textId="77777777" w:rsidR="00AF38E9" w:rsidRPr="00FC4079" w:rsidRDefault="00AF38E9" w:rsidP="00AF38E9">
            <w:pPr>
              <w:spacing w:line="240" w:lineRule="auto"/>
              <w:rPr>
                <w:sz w:val="16"/>
              </w:rPr>
            </w:pPr>
            <w:r w:rsidRPr="00FC4079">
              <w:rPr>
                <w:sz w:val="16"/>
              </w:rPr>
              <w:t>28</w:t>
            </w:r>
          </w:p>
        </w:tc>
        <w:tc>
          <w:tcPr>
            <w:tcW w:w="534" w:type="dxa"/>
          </w:tcPr>
          <w:p w14:paraId="000D7AA8" w14:textId="77777777" w:rsidR="00AF38E9" w:rsidRPr="00FC4079" w:rsidRDefault="00AF38E9" w:rsidP="00AF38E9">
            <w:pPr>
              <w:spacing w:line="240" w:lineRule="auto"/>
              <w:rPr>
                <w:sz w:val="16"/>
              </w:rPr>
            </w:pPr>
          </w:p>
        </w:tc>
        <w:tc>
          <w:tcPr>
            <w:tcW w:w="864" w:type="dxa"/>
          </w:tcPr>
          <w:p w14:paraId="2027276B" w14:textId="77777777" w:rsidR="00AF38E9" w:rsidRPr="00FC4079" w:rsidRDefault="00AF38E9" w:rsidP="00AF38E9">
            <w:pPr>
              <w:spacing w:line="240" w:lineRule="auto"/>
              <w:rPr>
                <w:sz w:val="16"/>
              </w:rPr>
            </w:pPr>
          </w:p>
        </w:tc>
      </w:tr>
      <w:tr w:rsidR="00FC4079" w:rsidRPr="00FC4079" w14:paraId="0DC9A0B6" w14:textId="77777777" w:rsidTr="00FC4079">
        <w:tc>
          <w:tcPr>
            <w:tcW w:w="1353" w:type="dxa"/>
          </w:tcPr>
          <w:p w14:paraId="7D2E04C2" w14:textId="77777777" w:rsidR="00AF38E9" w:rsidRPr="00FC4079" w:rsidRDefault="00AF38E9" w:rsidP="00AF38E9">
            <w:pPr>
              <w:spacing w:line="240" w:lineRule="auto"/>
              <w:rPr>
                <w:sz w:val="16"/>
              </w:rPr>
            </w:pPr>
            <w:r w:rsidRPr="00FC4079">
              <w:rPr>
                <w:sz w:val="16"/>
              </w:rPr>
              <w:t>Bisoprolol</w:t>
            </w:r>
          </w:p>
        </w:tc>
        <w:tc>
          <w:tcPr>
            <w:tcW w:w="2023" w:type="dxa"/>
          </w:tcPr>
          <w:p w14:paraId="69799297"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77F99E77" w14:textId="77777777" w:rsidR="00AF38E9" w:rsidRPr="00FC4079" w:rsidRDefault="00AF38E9" w:rsidP="00AF38E9">
            <w:pPr>
              <w:spacing w:line="240" w:lineRule="auto"/>
              <w:rPr>
                <w:sz w:val="16"/>
              </w:rPr>
            </w:pPr>
            <w:r w:rsidRPr="00FC4079">
              <w:rPr>
                <w:sz w:val="16"/>
              </w:rPr>
              <w:t>Oral</w:t>
            </w:r>
          </w:p>
        </w:tc>
        <w:tc>
          <w:tcPr>
            <w:tcW w:w="1440" w:type="dxa"/>
          </w:tcPr>
          <w:p w14:paraId="3E4145D9" w14:textId="77777777" w:rsidR="00AF38E9" w:rsidRPr="00FC4079" w:rsidRDefault="00AF38E9" w:rsidP="00AF38E9">
            <w:pPr>
              <w:spacing w:line="240" w:lineRule="auto"/>
              <w:rPr>
                <w:sz w:val="16"/>
              </w:rPr>
            </w:pPr>
            <w:r w:rsidRPr="00FC4079">
              <w:rPr>
                <w:sz w:val="16"/>
              </w:rPr>
              <w:t>Bisoprolol Sandoz</w:t>
            </w:r>
          </w:p>
        </w:tc>
        <w:tc>
          <w:tcPr>
            <w:tcW w:w="534" w:type="dxa"/>
          </w:tcPr>
          <w:p w14:paraId="6921712B" w14:textId="77777777" w:rsidR="00AF38E9" w:rsidRPr="00FC4079" w:rsidRDefault="00AF38E9" w:rsidP="00AF38E9">
            <w:pPr>
              <w:spacing w:line="240" w:lineRule="auto"/>
              <w:rPr>
                <w:sz w:val="16"/>
              </w:rPr>
            </w:pPr>
            <w:r w:rsidRPr="00FC4079">
              <w:rPr>
                <w:sz w:val="16"/>
              </w:rPr>
              <w:t>SZ</w:t>
            </w:r>
          </w:p>
        </w:tc>
        <w:tc>
          <w:tcPr>
            <w:tcW w:w="633" w:type="dxa"/>
          </w:tcPr>
          <w:p w14:paraId="42FF689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5B7CBC" w14:textId="77777777" w:rsidR="00AF38E9" w:rsidRPr="00FC4079" w:rsidRDefault="00AF38E9" w:rsidP="00AF38E9">
            <w:pPr>
              <w:spacing w:line="240" w:lineRule="auto"/>
              <w:rPr>
                <w:sz w:val="16"/>
              </w:rPr>
            </w:pPr>
            <w:r w:rsidRPr="00FC4079">
              <w:rPr>
                <w:sz w:val="16"/>
              </w:rPr>
              <w:t>C14251</w:t>
            </w:r>
          </w:p>
        </w:tc>
        <w:tc>
          <w:tcPr>
            <w:tcW w:w="1728" w:type="dxa"/>
          </w:tcPr>
          <w:p w14:paraId="5FCD0E03" w14:textId="77777777" w:rsidR="00AF38E9" w:rsidRPr="00FC4079" w:rsidRDefault="00AF38E9" w:rsidP="00AF38E9">
            <w:pPr>
              <w:spacing w:line="240" w:lineRule="auto"/>
              <w:rPr>
                <w:sz w:val="16"/>
              </w:rPr>
            </w:pPr>
            <w:r w:rsidRPr="00FC4079">
              <w:rPr>
                <w:sz w:val="16"/>
              </w:rPr>
              <w:t>P14251</w:t>
            </w:r>
          </w:p>
        </w:tc>
        <w:tc>
          <w:tcPr>
            <w:tcW w:w="682" w:type="dxa"/>
          </w:tcPr>
          <w:p w14:paraId="589F8180" w14:textId="77777777" w:rsidR="00AF38E9" w:rsidRPr="00FC4079" w:rsidRDefault="00AF38E9" w:rsidP="00AF38E9">
            <w:pPr>
              <w:spacing w:line="240" w:lineRule="auto"/>
              <w:rPr>
                <w:sz w:val="16"/>
              </w:rPr>
            </w:pPr>
            <w:r w:rsidRPr="00FC4079">
              <w:rPr>
                <w:sz w:val="16"/>
              </w:rPr>
              <w:t>56</w:t>
            </w:r>
          </w:p>
        </w:tc>
        <w:tc>
          <w:tcPr>
            <w:tcW w:w="682" w:type="dxa"/>
          </w:tcPr>
          <w:p w14:paraId="7A37E15D" w14:textId="77777777" w:rsidR="00AF38E9" w:rsidRPr="00FC4079" w:rsidRDefault="00AF38E9" w:rsidP="00AF38E9">
            <w:pPr>
              <w:spacing w:line="240" w:lineRule="auto"/>
              <w:rPr>
                <w:sz w:val="16"/>
              </w:rPr>
            </w:pPr>
            <w:r w:rsidRPr="00FC4079">
              <w:rPr>
                <w:sz w:val="16"/>
              </w:rPr>
              <w:t>5</w:t>
            </w:r>
          </w:p>
        </w:tc>
        <w:tc>
          <w:tcPr>
            <w:tcW w:w="1271" w:type="dxa"/>
          </w:tcPr>
          <w:p w14:paraId="4CCDB322" w14:textId="77777777" w:rsidR="00AF38E9" w:rsidRPr="00FC4079" w:rsidRDefault="00AF38E9" w:rsidP="00AF38E9">
            <w:pPr>
              <w:spacing w:line="240" w:lineRule="auto"/>
              <w:rPr>
                <w:sz w:val="16"/>
              </w:rPr>
            </w:pPr>
          </w:p>
        </w:tc>
        <w:tc>
          <w:tcPr>
            <w:tcW w:w="534" w:type="dxa"/>
          </w:tcPr>
          <w:p w14:paraId="0A5DED0E" w14:textId="77777777" w:rsidR="00AF38E9" w:rsidRPr="00FC4079" w:rsidRDefault="00AF38E9" w:rsidP="00AF38E9">
            <w:pPr>
              <w:spacing w:line="240" w:lineRule="auto"/>
              <w:rPr>
                <w:sz w:val="16"/>
              </w:rPr>
            </w:pPr>
            <w:r w:rsidRPr="00FC4079">
              <w:rPr>
                <w:sz w:val="16"/>
              </w:rPr>
              <w:t>28</w:t>
            </w:r>
          </w:p>
        </w:tc>
        <w:tc>
          <w:tcPr>
            <w:tcW w:w="534" w:type="dxa"/>
          </w:tcPr>
          <w:p w14:paraId="505BF36C" w14:textId="77777777" w:rsidR="00AF38E9" w:rsidRPr="00FC4079" w:rsidRDefault="00AF38E9" w:rsidP="00AF38E9">
            <w:pPr>
              <w:spacing w:line="240" w:lineRule="auto"/>
              <w:rPr>
                <w:sz w:val="16"/>
              </w:rPr>
            </w:pPr>
          </w:p>
        </w:tc>
        <w:tc>
          <w:tcPr>
            <w:tcW w:w="864" w:type="dxa"/>
          </w:tcPr>
          <w:p w14:paraId="72965F0E" w14:textId="77777777" w:rsidR="00AF38E9" w:rsidRPr="00FC4079" w:rsidRDefault="00AF38E9" w:rsidP="00AF38E9">
            <w:pPr>
              <w:spacing w:line="240" w:lineRule="auto"/>
              <w:rPr>
                <w:sz w:val="16"/>
              </w:rPr>
            </w:pPr>
          </w:p>
        </w:tc>
      </w:tr>
      <w:tr w:rsidR="00FC4079" w:rsidRPr="00FC4079" w14:paraId="47A9908D" w14:textId="77777777" w:rsidTr="00FC4079">
        <w:tc>
          <w:tcPr>
            <w:tcW w:w="1353" w:type="dxa"/>
          </w:tcPr>
          <w:p w14:paraId="0B272D14" w14:textId="77777777" w:rsidR="00AF38E9" w:rsidRPr="00FC4079" w:rsidRDefault="00AF38E9" w:rsidP="00AF38E9">
            <w:pPr>
              <w:spacing w:line="240" w:lineRule="auto"/>
              <w:rPr>
                <w:sz w:val="16"/>
              </w:rPr>
            </w:pPr>
            <w:r w:rsidRPr="00FC4079">
              <w:rPr>
                <w:sz w:val="16"/>
              </w:rPr>
              <w:t>Bisoprolol</w:t>
            </w:r>
          </w:p>
        </w:tc>
        <w:tc>
          <w:tcPr>
            <w:tcW w:w="2023" w:type="dxa"/>
          </w:tcPr>
          <w:p w14:paraId="78F90C43"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055868CB" w14:textId="77777777" w:rsidR="00AF38E9" w:rsidRPr="00FC4079" w:rsidRDefault="00AF38E9" w:rsidP="00AF38E9">
            <w:pPr>
              <w:spacing w:line="240" w:lineRule="auto"/>
              <w:rPr>
                <w:sz w:val="16"/>
              </w:rPr>
            </w:pPr>
            <w:r w:rsidRPr="00FC4079">
              <w:rPr>
                <w:sz w:val="16"/>
              </w:rPr>
              <w:t>Oral</w:t>
            </w:r>
          </w:p>
        </w:tc>
        <w:tc>
          <w:tcPr>
            <w:tcW w:w="1440" w:type="dxa"/>
          </w:tcPr>
          <w:p w14:paraId="2BB8F05D" w14:textId="77777777" w:rsidR="00AF38E9" w:rsidRPr="00FC4079" w:rsidRDefault="00AF38E9" w:rsidP="00AF38E9">
            <w:pPr>
              <w:spacing w:line="240" w:lineRule="auto"/>
              <w:rPr>
                <w:sz w:val="16"/>
              </w:rPr>
            </w:pPr>
            <w:r w:rsidRPr="00FC4079">
              <w:rPr>
                <w:sz w:val="16"/>
              </w:rPr>
              <w:t>Bispro 2.5</w:t>
            </w:r>
          </w:p>
        </w:tc>
        <w:tc>
          <w:tcPr>
            <w:tcW w:w="534" w:type="dxa"/>
          </w:tcPr>
          <w:p w14:paraId="70E9F799" w14:textId="77777777" w:rsidR="00AF38E9" w:rsidRPr="00FC4079" w:rsidRDefault="00AF38E9" w:rsidP="00AF38E9">
            <w:pPr>
              <w:spacing w:line="240" w:lineRule="auto"/>
              <w:rPr>
                <w:sz w:val="16"/>
              </w:rPr>
            </w:pPr>
            <w:r w:rsidRPr="00FC4079">
              <w:rPr>
                <w:sz w:val="16"/>
              </w:rPr>
              <w:t>AF</w:t>
            </w:r>
          </w:p>
        </w:tc>
        <w:tc>
          <w:tcPr>
            <w:tcW w:w="633" w:type="dxa"/>
          </w:tcPr>
          <w:p w14:paraId="5ACCA44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C78086" w14:textId="77777777" w:rsidR="00AF38E9" w:rsidRPr="00FC4079" w:rsidRDefault="00AF38E9" w:rsidP="00AF38E9">
            <w:pPr>
              <w:spacing w:line="240" w:lineRule="auto"/>
              <w:rPr>
                <w:sz w:val="16"/>
              </w:rPr>
            </w:pPr>
            <w:r w:rsidRPr="00FC4079">
              <w:rPr>
                <w:sz w:val="16"/>
              </w:rPr>
              <w:t>C5324</w:t>
            </w:r>
          </w:p>
        </w:tc>
        <w:tc>
          <w:tcPr>
            <w:tcW w:w="1728" w:type="dxa"/>
          </w:tcPr>
          <w:p w14:paraId="3B9A861F" w14:textId="77777777" w:rsidR="00AF38E9" w:rsidRPr="00FC4079" w:rsidRDefault="00AF38E9" w:rsidP="00AF38E9">
            <w:pPr>
              <w:spacing w:line="240" w:lineRule="auto"/>
              <w:rPr>
                <w:sz w:val="16"/>
              </w:rPr>
            </w:pPr>
            <w:r w:rsidRPr="00FC4079">
              <w:rPr>
                <w:sz w:val="16"/>
              </w:rPr>
              <w:t>P5324</w:t>
            </w:r>
          </w:p>
        </w:tc>
        <w:tc>
          <w:tcPr>
            <w:tcW w:w="682" w:type="dxa"/>
          </w:tcPr>
          <w:p w14:paraId="32182D67" w14:textId="77777777" w:rsidR="00AF38E9" w:rsidRPr="00FC4079" w:rsidRDefault="00AF38E9" w:rsidP="00AF38E9">
            <w:pPr>
              <w:spacing w:line="240" w:lineRule="auto"/>
              <w:rPr>
                <w:sz w:val="16"/>
              </w:rPr>
            </w:pPr>
            <w:r w:rsidRPr="00FC4079">
              <w:rPr>
                <w:sz w:val="16"/>
              </w:rPr>
              <w:t>28</w:t>
            </w:r>
          </w:p>
        </w:tc>
        <w:tc>
          <w:tcPr>
            <w:tcW w:w="682" w:type="dxa"/>
          </w:tcPr>
          <w:p w14:paraId="64928F99" w14:textId="77777777" w:rsidR="00AF38E9" w:rsidRPr="00FC4079" w:rsidRDefault="00AF38E9" w:rsidP="00AF38E9">
            <w:pPr>
              <w:spacing w:line="240" w:lineRule="auto"/>
              <w:rPr>
                <w:sz w:val="16"/>
              </w:rPr>
            </w:pPr>
            <w:r w:rsidRPr="00FC4079">
              <w:rPr>
                <w:sz w:val="16"/>
              </w:rPr>
              <w:t>5</w:t>
            </w:r>
          </w:p>
        </w:tc>
        <w:tc>
          <w:tcPr>
            <w:tcW w:w="1271" w:type="dxa"/>
          </w:tcPr>
          <w:p w14:paraId="659BCFD9" w14:textId="77777777" w:rsidR="00AF38E9" w:rsidRPr="00FC4079" w:rsidRDefault="00AF38E9" w:rsidP="00AF38E9">
            <w:pPr>
              <w:spacing w:line="240" w:lineRule="auto"/>
              <w:rPr>
                <w:sz w:val="16"/>
              </w:rPr>
            </w:pPr>
          </w:p>
        </w:tc>
        <w:tc>
          <w:tcPr>
            <w:tcW w:w="534" w:type="dxa"/>
          </w:tcPr>
          <w:p w14:paraId="2581ADEC" w14:textId="77777777" w:rsidR="00AF38E9" w:rsidRPr="00FC4079" w:rsidRDefault="00AF38E9" w:rsidP="00AF38E9">
            <w:pPr>
              <w:spacing w:line="240" w:lineRule="auto"/>
              <w:rPr>
                <w:sz w:val="16"/>
              </w:rPr>
            </w:pPr>
            <w:r w:rsidRPr="00FC4079">
              <w:rPr>
                <w:sz w:val="16"/>
              </w:rPr>
              <w:t>28</w:t>
            </w:r>
          </w:p>
        </w:tc>
        <w:tc>
          <w:tcPr>
            <w:tcW w:w="534" w:type="dxa"/>
          </w:tcPr>
          <w:p w14:paraId="7AF9F466" w14:textId="77777777" w:rsidR="00AF38E9" w:rsidRPr="00FC4079" w:rsidRDefault="00AF38E9" w:rsidP="00AF38E9">
            <w:pPr>
              <w:spacing w:line="240" w:lineRule="auto"/>
              <w:rPr>
                <w:sz w:val="16"/>
              </w:rPr>
            </w:pPr>
          </w:p>
        </w:tc>
        <w:tc>
          <w:tcPr>
            <w:tcW w:w="864" w:type="dxa"/>
          </w:tcPr>
          <w:p w14:paraId="6221D9B3" w14:textId="77777777" w:rsidR="00AF38E9" w:rsidRPr="00FC4079" w:rsidRDefault="00AF38E9" w:rsidP="00AF38E9">
            <w:pPr>
              <w:spacing w:line="240" w:lineRule="auto"/>
              <w:rPr>
                <w:sz w:val="16"/>
              </w:rPr>
            </w:pPr>
          </w:p>
        </w:tc>
      </w:tr>
      <w:tr w:rsidR="00FC4079" w:rsidRPr="00FC4079" w14:paraId="3014C46D" w14:textId="77777777" w:rsidTr="00FC4079">
        <w:tc>
          <w:tcPr>
            <w:tcW w:w="1353" w:type="dxa"/>
          </w:tcPr>
          <w:p w14:paraId="4F1B59F9" w14:textId="77777777" w:rsidR="00AF38E9" w:rsidRPr="00FC4079" w:rsidRDefault="00AF38E9" w:rsidP="00AF38E9">
            <w:pPr>
              <w:spacing w:line="240" w:lineRule="auto"/>
              <w:rPr>
                <w:sz w:val="16"/>
              </w:rPr>
            </w:pPr>
            <w:r w:rsidRPr="00FC4079">
              <w:rPr>
                <w:sz w:val="16"/>
              </w:rPr>
              <w:t>Bisoprolol</w:t>
            </w:r>
          </w:p>
        </w:tc>
        <w:tc>
          <w:tcPr>
            <w:tcW w:w="2023" w:type="dxa"/>
          </w:tcPr>
          <w:p w14:paraId="67577CBF"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22599CAE" w14:textId="77777777" w:rsidR="00AF38E9" w:rsidRPr="00FC4079" w:rsidRDefault="00AF38E9" w:rsidP="00AF38E9">
            <w:pPr>
              <w:spacing w:line="240" w:lineRule="auto"/>
              <w:rPr>
                <w:sz w:val="16"/>
              </w:rPr>
            </w:pPr>
            <w:r w:rsidRPr="00FC4079">
              <w:rPr>
                <w:sz w:val="16"/>
              </w:rPr>
              <w:t>Oral</w:t>
            </w:r>
          </w:p>
        </w:tc>
        <w:tc>
          <w:tcPr>
            <w:tcW w:w="1440" w:type="dxa"/>
          </w:tcPr>
          <w:p w14:paraId="62DC8B43" w14:textId="77777777" w:rsidR="00AF38E9" w:rsidRPr="00FC4079" w:rsidRDefault="00AF38E9" w:rsidP="00AF38E9">
            <w:pPr>
              <w:spacing w:line="240" w:lineRule="auto"/>
              <w:rPr>
                <w:sz w:val="16"/>
              </w:rPr>
            </w:pPr>
            <w:r w:rsidRPr="00FC4079">
              <w:rPr>
                <w:sz w:val="16"/>
              </w:rPr>
              <w:t>Bispro 2.5</w:t>
            </w:r>
          </w:p>
        </w:tc>
        <w:tc>
          <w:tcPr>
            <w:tcW w:w="534" w:type="dxa"/>
          </w:tcPr>
          <w:p w14:paraId="41D77131" w14:textId="77777777" w:rsidR="00AF38E9" w:rsidRPr="00FC4079" w:rsidRDefault="00AF38E9" w:rsidP="00AF38E9">
            <w:pPr>
              <w:spacing w:line="240" w:lineRule="auto"/>
              <w:rPr>
                <w:sz w:val="16"/>
              </w:rPr>
            </w:pPr>
            <w:r w:rsidRPr="00FC4079">
              <w:rPr>
                <w:sz w:val="16"/>
              </w:rPr>
              <w:t>AF</w:t>
            </w:r>
          </w:p>
        </w:tc>
        <w:tc>
          <w:tcPr>
            <w:tcW w:w="633" w:type="dxa"/>
          </w:tcPr>
          <w:p w14:paraId="011E35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EBBB8B" w14:textId="77777777" w:rsidR="00AF38E9" w:rsidRPr="00FC4079" w:rsidRDefault="00AF38E9" w:rsidP="00AF38E9">
            <w:pPr>
              <w:spacing w:line="240" w:lineRule="auto"/>
              <w:rPr>
                <w:sz w:val="16"/>
              </w:rPr>
            </w:pPr>
            <w:r w:rsidRPr="00FC4079">
              <w:rPr>
                <w:sz w:val="16"/>
              </w:rPr>
              <w:t>C14251</w:t>
            </w:r>
          </w:p>
        </w:tc>
        <w:tc>
          <w:tcPr>
            <w:tcW w:w="1728" w:type="dxa"/>
          </w:tcPr>
          <w:p w14:paraId="3486B16B" w14:textId="77777777" w:rsidR="00AF38E9" w:rsidRPr="00FC4079" w:rsidRDefault="00AF38E9" w:rsidP="00AF38E9">
            <w:pPr>
              <w:spacing w:line="240" w:lineRule="auto"/>
              <w:rPr>
                <w:sz w:val="16"/>
              </w:rPr>
            </w:pPr>
            <w:r w:rsidRPr="00FC4079">
              <w:rPr>
                <w:sz w:val="16"/>
              </w:rPr>
              <w:t>P14251</w:t>
            </w:r>
          </w:p>
        </w:tc>
        <w:tc>
          <w:tcPr>
            <w:tcW w:w="682" w:type="dxa"/>
          </w:tcPr>
          <w:p w14:paraId="2E5126DF" w14:textId="77777777" w:rsidR="00AF38E9" w:rsidRPr="00FC4079" w:rsidRDefault="00AF38E9" w:rsidP="00AF38E9">
            <w:pPr>
              <w:spacing w:line="240" w:lineRule="auto"/>
              <w:rPr>
                <w:sz w:val="16"/>
              </w:rPr>
            </w:pPr>
            <w:r w:rsidRPr="00FC4079">
              <w:rPr>
                <w:sz w:val="16"/>
              </w:rPr>
              <w:t>56</w:t>
            </w:r>
          </w:p>
        </w:tc>
        <w:tc>
          <w:tcPr>
            <w:tcW w:w="682" w:type="dxa"/>
          </w:tcPr>
          <w:p w14:paraId="7A4CFA0C" w14:textId="77777777" w:rsidR="00AF38E9" w:rsidRPr="00FC4079" w:rsidRDefault="00AF38E9" w:rsidP="00AF38E9">
            <w:pPr>
              <w:spacing w:line="240" w:lineRule="auto"/>
              <w:rPr>
                <w:sz w:val="16"/>
              </w:rPr>
            </w:pPr>
            <w:r w:rsidRPr="00FC4079">
              <w:rPr>
                <w:sz w:val="16"/>
              </w:rPr>
              <w:t>5</w:t>
            </w:r>
          </w:p>
        </w:tc>
        <w:tc>
          <w:tcPr>
            <w:tcW w:w="1271" w:type="dxa"/>
          </w:tcPr>
          <w:p w14:paraId="762191AC" w14:textId="77777777" w:rsidR="00AF38E9" w:rsidRPr="00FC4079" w:rsidRDefault="00AF38E9" w:rsidP="00AF38E9">
            <w:pPr>
              <w:spacing w:line="240" w:lineRule="auto"/>
              <w:rPr>
                <w:sz w:val="16"/>
              </w:rPr>
            </w:pPr>
          </w:p>
        </w:tc>
        <w:tc>
          <w:tcPr>
            <w:tcW w:w="534" w:type="dxa"/>
          </w:tcPr>
          <w:p w14:paraId="00DE624F" w14:textId="77777777" w:rsidR="00AF38E9" w:rsidRPr="00FC4079" w:rsidRDefault="00AF38E9" w:rsidP="00AF38E9">
            <w:pPr>
              <w:spacing w:line="240" w:lineRule="auto"/>
              <w:rPr>
                <w:sz w:val="16"/>
              </w:rPr>
            </w:pPr>
            <w:r w:rsidRPr="00FC4079">
              <w:rPr>
                <w:sz w:val="16"/>
              </w:rPr>
              <w:t>28</w:t>
            </w:r>
          </w:p>
        </w:tc>
        <w:tc>
          <w:tcPr>
            <w:tcW w:w="534" w:type="dxa"/>
          </w:tcPr>
          <w:p w14:paraId="6E6E16AF" w14:textId="77777777" w:rsidR="00AF38E9" w:rsidRPr="00FC4079" w:rsidRDefault="00AF38E9" w:rsidP="00AF38E9">
            <w:pPr>
              <w:spacing w:line="240" w:lineRule="auto"/>
              <w:rPr>
                <w:sz w:val="16"/>
              </w:rPr>
            </w:pPr>
          </w:p>
        </w:tc>
        <w:tc>
          <w:tcPr>
            <w:tcW w:w="864" w:type="dxa"/>
          </w:tcPr>
          <w:p w14:paraId="10693B4D" w14:textId="77777777" w:rsidR="00AF38E9" w:rsidRPr="00FC4079" w:rsidRDefault="00AF38E9" w:rsidP="00AF38E9">
            <w:pPr>
              <w:spacing w:line="240" w:lineRule="auto"/>
              <w:rPr>
                <w:sz w:val="16"/>
              </w:rPr>
            </w:pPr>
          </w:p>
        </w:tc>
      </w:tr>
      <w:tr w:rsidR="00FC4079" w:rsidRPr="00FC4079" w14:paraId="29EE258E" w14:textId="77777777" w:rsidTr="00FC4079">
        <w:tc>
          <w:tcPr>
            <w:tcW w:w="1353" w:type="dxa"/>
          </w:tcPr>
          <w:p w14:paraId="27C06011" w14:textId="77777777" w:rsidR="00AF38E9" w:rsidRPr="00FC4079" w:rsidRDefault="00AF38E9" w:rsidP="00AF38E9">
            <w:pPr>
              <w:spacing w:line="240" w:lineRule="auto"/>
              <w:rPr>
                <w:sz w:val="16"/>
              </w:rPr>
            </w:pPr>
            <w:r w:rsidRPr="00FC4079">
              <w:rPr>
                <w:sz w:val="16"/>
              </w:rPr>
              <w:t>Bisoprolol</w:t>
            </w:r>
          </w:p>
        </w:tc>
        <w:tc>
          <w:tcPr>
            <w:tcW w:w="2023" w:type="dxa"/>
          </w:tcPr>
          <w:p w14:paraId="1A32372E"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137BB2BC" w14:textId="77777777" w:rsidR="00AF38E9" w:rsidRPr="00FC4079" w:rsidRDefault="00AF38E9" w:rsidP="00AF38E9">
            <w:pPr>
              <w:spacing w:line="240" w:lineRule="auto"/>
              <w:rPr>
                <w:sz w:val="16"/>
              </w:rPr>
            </w:pPr>
            <w:r w:rsidRPr="00FC4079">
              <w:rPr>
                <w:sz w:val="16"/>
              </w:rPr>
              <w:t>Oral</w:t>
            </w:r>
          </w:p>
        </w:tc>
        <w:tc>
          <w:tcPr>
            <w:tcW w:w="1440" w:type="dxa"/>
          </w:tcPr>
          <w:p w14:paraId="0B8493AB" w14:textId="77777777" w:rsidR="00AF38E9" w:rsidRPr="00FC4079" w:rsidRDefault="00AF38E9" w:rsidP="00AF38E9">
            <w:pPr>
              <w:spacing w:line="240" w:lineRule="auto"/>
              <w:rPr>
                <w:sz w:val="16"/>
              </w:rPr>
            </w:pPr>
            <w:r w:rsidRPr="00FC4079">
              <w:rPr>
                <w:sz w:val="16"/>
              </w:rPr>
              <w:t>Cipla Bisoprolol</w:t>
            </w:r>
          </w:p>
        </w:tc>
        <w:tc>
          <w:tcPr>
            <w:tcW w:w="534" w:type="dxa"/>
          </w:tcPr>
          <w:p w14:paraId="7821B187" w14:textId="77777777" w:rsidR="00AF38E9" w:rsidRPr="00FC4079" w:rsidRDefault="00AF38E9" w:rsidP="00AF38E9">
            <w:pPr>
              <w:spacing w:line="240" w:lineRule="auto"/>
              <w:rPr>
                <w:sz w:val="16"/>
              </w:rPr>
            </w:pPr>
            <w:r w:rsidRPr="00FC4079">
              <w:rPr>
                <w:sz w:val="16"/>
              </w:rPr>
              <w:t>LR</w:t>
            </w:r>
          </w:p>
        </w:tc>
        <w:tc>
          <w:tcPr>
            <w:tcW w:w="633" w:type="dxa"/>
          </w:tcPr>
          <w:p w14:paraId="3FA480E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F1F74F" w14:textId="77777777" w:rsidR="00AF38E9" w:rsidRPr="00FC4079" w:rsidRDefault="00AF38E9" w:rsidP="00AF38E9">
            <w:pPr>
              <w:spacing w:line="240" w:lineRule="auto"/>
              <w:rPr>
                <w:sz w:val="16"/>
              </w:rPr>
            </w:pPr>
            <w:r w:rsidRPr="00FC4079">
              <w:rPr>
                <w:sz w:val="16"/>
              </w:rPr>
              <w:t>C5324</w:t>
            </w:r>
          </w:p>
        </w:tc>
        <w:tc>
          <w:tcPr>
            <w:tcW w:w="1728" w:type="dxa"/>
          </w:tcPr>
          <w:p w14:paraId="71A95FEC" w14:textId="77777777" w:rsidR="00AF38E9" w:rsidRPr="00FC4079" w:rsidRDefault="00AF38E9" w:rsidP="00AF38E9">
            <w:pPr>
              <w:spacing w:line="240" w:lineRule="auto"/>
              <w:rPr>
                <w:sz w:val="16"/>
              </w:rPr>
            </w:pPr>
            <w:r w:rsidRPr="00FC4079">
              <w:rPr>
                <w:sz w:val="16"/>
              </w:rPr>
              <w:t>P5324</w:t>
            </w:r>
          </w:p>
        </w:tc>
        <w:tc>
          <w:tcPr>
            <w:tcW w:w="682" w:type="dxa"/>
          </w:tcPr>
          <w:p w14:paraId="09D1D2DB" w14:textId="77777777" w:rsidR="00AF38E9" w:rsidRPr="00FC4079" w:rsidRDefault="00AF38E9" w:rsidP="00AF38E9">
            <w:pPr>
              <w:spacing w:line="240" w:lineRule="auto"/>
              <w:rPr>
                <w:sz w:val="16"/>
              </w:rPr>
            </w:pPr>
            <w:r w:rsidRPr="00FC4079">
              <w:rPr>
                <w:sz w:val="16"/>
              </w:rPr>
              <w:t>28</w:t>
            </w:r>
          </w:p>
        </w:tc>
        <w:tc>
          <w:tcPr>
            <w:tcW w:w="682" w:type="dxa"/>
          </w:tcPr>
          <w:p w14:paraId="5192C13F" w14:textId="77777777" w:rsidR="00AF38E9" w:rsidRPr="00FC4079" w:rsidRDefault="00AF38E9" w:rsidP="00AF38E9">
            <w:pPr>
              <w:spacing w:line="240" w:lineRule="auto"/>
              <w:rPr>
                <w:sz w:val="16"/>
              </w:rPr>
            </w:pPr>
            <w:r w:rsidRPr="00FC4079">
              <w:rPr>
                <w:sz w:val="16"/>
              </w:rPr>
              <w:t>5</w:t>
            </w:r>
          </w:p>
        </w:tc>
        <w:tc>
          <w:tcPr>
            <w:tcW w:w="1271" w:type="dxa"/>
          </w:tcPr>
          <w:p w14:paraId="060C75BE" w14:textId="77777777" w:rsidR="00AF38E9" w:rsidRPr="00FC4079" w:rsidRDefault="00AF38E9" w:rsidP="00AF38E9">
            <w:pPr>
              <w:spacing w:line="240" w:lineRule="auto"/>
              <w:rPr>
                <w:sz w:val="16"/>
              </w:rPr>
            </w:pPr>
          </w:p>
        </w:tc>
        <w:tc>
          <w:tcPr>
            <w:tcW w:w="534" w:type="dxa"/>
          </w:tcPr>
          <w:p w14:paraId="270DA40F" w14:textId="77777777" w:rsidR="00AF38E9" w:rsidRPr="00FC4079" w:rsidRDefault="00AF38E9" w:rsidP="00AF38E9">
            <w:pPr>
              <w:spacing w:line="240" w:lineRule="auto"/>
              <w:rPr>
                <w:sz w:val="16"/>
              </w:rPr>
            </w:pPr>
            <w:r w:rsidRPr="00FC4079">
              <w:rPr>
                <w:sz w:val="16"/>
              </w:rPr>
              <w:t>28</w:t>
            </w:r>
          </w:p>
        </w:tc>
        <w:tc>
          <w:tcPr>
            <w:tcW w:w="534" w:type="dxa"/>
          </w:tcPr>
          <w:p w14:paraId="515BA977" w14:textId="77777777" w:rsidR="00AF38E9" w:rsidRPr="00FC4079" w:rsidRDefault="00AF38E9" w:rsidP="00AF38E9">
            <w:pPr>
              <w:spacing w:line="240" w:lineRule="auto"/>
              <w:rPr>
                <w:sz w:val="16"/>
              </w:rPr>
            </w:pPr>
          </w:p>
        </w:tc>
        <w:tc>
          <w:tcPr>
            <w:tcW w:w="864" w:type="dxa"/>
          </w:tcPr>
          <w:p w14:paraId="44812826" w14:textId="77777777" w:rsidR="00AF38E9" w:rsidRPr="00FC4079" w:rsidRDefault="00AF38E9" w:rsidP="00AF38E9">
            <w:pPr>
              <w:spacing w:line="240" w:lineRule="auto"/>
              <w:rPr>
                <w:sz w:val="16"/>
              </w:rPr>
            </w:pPr>
          </w:p>
        </w:tc>
      </w:tr>
      <w:tr w:rsidR="00FC4079" w:rsidRPr="00FC4079" w14:paraId="2D6FE19F" w14:textId="77777777" w:rsidTr="00FC4079">
        <w:tc>
          <w:tcPr>
            <w:tcW w:w="1353" w:type="dxa"/>
          </w:tcPr>
          <w:p w14:paraId="302373B5" w14:textId="77777777" w:rsidR="00AF38E9" w:rsidRPr="00FC4079" w:rsidRDefault="00AF38E9" w:rsidP="00AF38E9">
            <w:pPr>
              <w:spacing w:line="240" w:lineRule="auto"/>
              <w:rPr>
                <w:sz w:val="16"/>
              </w:rPr>
            </w:pPr>
            <w:r w:rsidRPr="00FC4079">
              <w:rPr>
                <w:sz w:val="16"/>
              </w:rPr>
              <w:t>Bisoprolol</w:t>
            </w:r>
          </w:p>
        </w:tc>
        <w:tc>
          <w:tcPr>
            <w:tcW w:w="2023" w:type="dxa"/>
          </w:tcPr>
          <w:p w14:paraId="5B1AA64B"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286A6649" w14:textId="77777777" w:rsidR="00AF38E9" w:rsidRPr="00FC4079" w:rsidRDefault="00AF38E9" w:rsidP="00AF38E9">
            <w:pPr>
              <w:spacing w:line="240" w:lineRule="auto"/>
              <w:rPr>
                <w:sz w:val="16"/>
              </w:rPr>
            </w:pPr>
            <w:r w:rsidRPr="00FC4079">
              <w:rPr>
                <w:sz w:val="16"/>
              </w:rPr>
              <w:t>Oral</w:t>
            </w:r>
          </w:p>
        </w:tc>
        <w:tc>
          <w:tcPr>
            <w:tcW w:w="1440" w:type="dxa"/>
          </w:tcPr>
          <w:p w14:paraId="14E2CC99" w14:textId="77777777" w:rsidR="00AF38E9" w:rsidRPr="00FC4079" w:rsidRDefault="00AF38E9" w:rsidP="00AF38E9">
            <w:pPr>
              <w:spacing w:line="240" w:lineRule="auto"/>
              <w:rPr>
                <w:sz w:val="16"/>
              </w:rPr>
            </w:pPr>
            <w:r w:rsidRPr="00FC4079">
              <w:rPr>
                <w:sz w:val="16"/>
              </w:rPr>
              <w:t>Cipla Bisoprolol</w:t>
            </w:r>
          </w:p>
        </w:tc>
        <w:tc>
          <w:tcPr>
            <w:tcW w:w="534" w:type="dxa"/>
          </w:tcPr>
          <w:p w14:paraId="5BCFC766" w14:textId="77777777" w:rsidR="00AF38E9" w:rsidRPr="00FC4079" w:rsidRDefault="00AF38E9" w:rsidP="00AF38E9">
            <w:pPr>
              <w:spacing w:line="240" w:lineRule="auto"/>
              <w:rPr>
                <w:sz w:val="16"/>
              </w:rPr>
            </w:pPr>
            <w:r w:rsidRPr="00FC4079">
              <w:rPr>
                <w:sz w:val="16"/>
              </w:rPr>
              <w:t>LR</w:t>
            </w:r>
          </w:p>
        </w:tc>
        <w:tc>
          <w:tcPr>
            <w:tcW w:w="633" w:type="dxa"/>
          </w:tcPr>
          <w:p w14:paraId="4D21684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AA2591" w14:textId="77777777" w:rsidR="00AF38E9" w:rsidRPr="00FC4079" w:rsidRDefault="00AF38E9" w:rsidP="00AF38E9">
            <w:pPr>
              <w:spacing w:line="240" w:lineRule="auto"/>
              <w:rPr>
                <w:sz w:val="16"/>
              </w:rPr>
            </w:pPr>
            <w:r w:rsidRPr="00FC4079">
              <w:rPr>
                <w:sz w:val="16"/>
              </w:rPr>
              <w:t>C14251</w:t>
            </w:r>
          </w:p>
        </w:tc>
        <w:tc>
          <w:tcPr>
            <w:tcW w:w="1728" w:type="dxa"/>
          </w:tcPr>
          <w:p w14:paraId="3B6FE0E0" w14:textId="77777777" w:rsidR="00AF38E9" w:rsidRPr="00FC4079" w:rsidRDefault="00AF38E9" w:rsidP="00AF38E9">
            <w:pPr>
              <w:spacing w:line="240" w:lineRule="auto"/>
              <w:rPr>
                <w:sz w:val="16"/>
              </w:rPr>
            </w:pPr>
            <w:r w:rsidRPr="00FC4079">
              <w:rPr>
                <w:sz w:val="16"/>
              </w:rPr>
              <w:t>P14251</w:t>
            </w:r>
          </w:p>
        </w:tc>
        <w:tc>
          <w:tcPr>
            <w:tcW w:w="682" w:type="dxa"/>
          </w:tcPr>
          <w:p w14:paraId="4E12C9DD" w14:textId="77777777" w:rsidR="00AF38E9" w:rsidRPr="00FC4079" w:rsidRDefault="00AF38E9" w:rsidP="00AF38E9">
            <w:pPr>
              <w:spacing w:line="240" w:lineRule="auto"/>
              <w:rPr>
                <w:sz w:val="16"/>
              </w:rPr>
            </w:pPr>
            <w:r w:rsidRPr="00FC4079">
              <w:rPr>
                <w:sz w:val="16"/>
              </w:rPr>
              <w:t>56</w:t>
            </w:r>
          </w:p>
        </w:tc>
        <w:tc>
          <w:tcPr>
            <w:tcW w:w="682" w:type="dxa"/>
          </w:tcPr>
          <w:p w14:paraId="41D710FB" w14:textId="77777777" w:rsidR="00AF38E9" w:rsidRPr="00FC4079" w:rsidRDefault="00AF38E9" w:rsidP="00AF38E9">
            <w:pPr>
              <w:spacing w:line="240" w:lineRule="auto"/>
              <w:rPr>
                <w:sz w:val="16"/>
              </w:rPr>
            </w:pPr>
            <w:r w:rsidRPr="00FC4079">
              <w:rPr>
                <w:sz w:val="16"/>
              </w:rPr>
              <w:t>5</w:t>
            </w:r>
          </w:p>
        </w:tc>
        <w:tc>
          <w:tcPr>
            <w:tcW w:w="1271" w:type="dxa"/>
          </w:tcPr>
          <w:p w14:paraId="72B34406" w14:textId="77777777" w:rsidR="00AF38E9" w:rsidRPr="00FC4079" w:rsidRDefault="00AF38E9" w:rsidP="00AF38E9">
            <w:pPr>
              <w:spacing w:line="240" w:lineRule="auto"/>
              <w:rPr>
                <w:sz w:val="16"/>
              </w:rPr>
            </w:pPr>
          </w:p>
        </w:tc>
        <w:tc>
          <w:tcPr>
            <w:tcW w:w="534" w:type="dxa"/>
          </w:tcPr>
          <w:p w14:paraId="62458806" w14:textId="77777777" w:rsidR="00AF38E9" w:rsidRPr="00FC4079" w:rsidRDefault="00AF38E9" w:rsidP="00AF38E9">
            <w:pPr>
              <w:spacing w:line="240" w:lineRule="auto"/>
              <w:rPr>
                <w:sz w:val="16"/>
              </w:rPr>
            </w:pPr>
            <w:r w:rsidRPr="00FC4079">
              <w:rPr>
                <w:sz w:val="16"/>
              </w:rPr>
              <w:t>28</w:t>
            </w:r>
          </w:p>
        </w:tc>
        <w:tc>
          <w:tcPr>
            <w:tcW w:w="534" w:type="dxa"/>
          </w:tcPr>
          <w:p w14:paraId="2080331C" w14:textId="77777777" w:rsidR="00AF38E9" w:rsidRPr="00FC4079" w:rsidRDefault="00AF38E9" w:rsidP="00AF38E9">
            <w:pPr>
              <w:spacing w:line="240" w:lineRule="auto"/>
              <w:rPr>
                <w:sz w:val="16"/>
              </w:rPr>
            </w:pPr>
          </w:p>
        </w:tc>
        <w:tc>
          <w:tcPr>
            <w:tcW w:w="864" w:type="dxa"/>
          </w:tcPr>
          <w:p w14:paraId="71358658" w14:textId="77777777" w:rsidR="00AF38E9" w:rsidRPr="00FC4079" w:rsidRDefault="00AF38E9" w:rsidP="00AF38E9">
            <w:pPr>
              <w:spacing w:line="240" w:lineRule="auto"/>
              <w:rPr>
                <w:sz w:val="16"/>
              </w:rPr>
            </w:pPr>
          </w:p>
        </w:tc>
      </w:tr>
      <w:tr w:rsidR="00FC4079" w:rsidRPr="00FC4079" w14:paraId="419E9B00" w14:textId="77777777" w:rsidTr="00FC4079">
        <w:tc>
          <w:tcPr>
            <w:tcW w:w="1353" w:type="dxa"/>
          </w:tcPr>
          <w:p w14:paraId="382F49C8" w14:textId="77777777" w:rsidR="00AF38E9" w:rsidRPr="00FC4079" w:rsidRDefault="00AF38E9" w:rsidP="00AF38E9">
            <w:pPr>
              <w:spacing w:line="240" w:lineRule="auto"/>
              <w:rPr>
                <w:sz w:val="16"/>
              </w:rPr>
            </w:pPr>
            <w:r w:rsidRPr="00FC4079">
              <w:rPr>
                <w:sz w:val="16"/>
              </w:rPr>
              <w:t>Bisoprolol</w:t>
            </w:r>
          </w:p>
        </w:tc>
        <w:tc>
          <w:tcPr>
            <w:tcW w:w="2023" w:type="dxa"/>
          </w:tcPr>
          <w:p w14:paraId="092E6044"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532FC5AD" w14:textId="77777777" w:rsidR="00AF38E9" w:rsidRPr="00FC4079" w:rsidRDefault="00AF38E9" w:rsidP="00AF38E9">
            <w:pPr>
              <w:spacing w:line="240" w:lineRule="auto"/>
              <w:rPr>
                <w:sz w:val="16"/>
              </w:rPr>
            </w:pPr>
            <w:r w:rsidRPr="00FC4079">
              <w:rPr>
                <w:sz w:val="16"/>
              </w:rPr>
              <w:t>Oral</w:t>
            </w:r>
          </w:p>
        </w:tc>
        <w:tc>
          <w:tcPr>
            <w:tcW w:w="1440" w:type="dxa"/>
          </w:tcPr>
          <w:p w14:paraId="6ABF67CB" w14:textId="77777777" w:rsidR="00AF38E9" w:rsidRPr="00FC4079" w:rsidRDefault="00AF38E9" w:rsidP="00AF38E9">
            <w:pPr>
              <w:spacing w:line="240" w:lineRule="auto"/>
              <w:rPr>
                <w:sz w:val="16"/>
              </w:rPr>
            </w:pPr>
            <w:r w:rsidRPr="00FC4079">
              <w:rPr>
                <w:sz w:val="16"/>
              </w:rPr>
              <w:t>NOUMED BISOPROLOL</w:t>
            </w:r>
          </w:p>
        </w:tc>
        <w:tc>
          <w:tcPr>
            <w:tcW w:w="534" w:type="dxa"/>
          </w:tcPr>
          <w:p w14:paraId="4BFDD0CE" w14:textId="77777777" w:rsidR="00AF38E9" w:rsidRPr="00FC4079" w:rsidRDefault="00AF38E9" w:rsidP="00AF38E9">
            <w:pPr>
              <w:spacing w:line="240" w:lineRule="auto"/>
              <w:rPr>
                <w:sz w:val="16"/>
              </w:rPr>
            </w:pPr>
            <w:r w:rsidRPr="00FC4079">
              <w:rPr>
                <w:sz w:val="16"/>
              </w:rPr>
              <w:t>VO</w:t>
            </w:r>
          </w:p>
        </w:tc>
        <w:tc>
          <w:tcPr>
            <w:tcW w:w="633" w:type="dxa"/>
          </w:tcPr>
          <w:p w14:paraId="6340448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92CDA2" w14:textId="77777777" w:rsidR="00AF38E9" w:rsidRPr="00FC4079" w:rsidRDefault="00AF38E9" w:rsidP="00AF38E9">
            <w:pPr>
              <w:spacing w:line="240" w:lineRule="auto"/>
              <w:rPr>
                <w:sz w:val="16"/>
              </w:rPr>
            </w:pPr>
            <w:r w:rsidRPr="00FC4079">
              <w:rPr>
                <w:sz w:val="16"/>
              </w:rPr>
              <w:t>C5324</w:t>
            </w:r>
          </w:p>
        </w:tc>
        <w:tc>
          <w:tcPr>
            <w:tcW w:w="1728" w:type="dxa"/>
          </w:tcPr>
          <w:p w14:paraId="21E795B9" w14:textId="77777777" w:rsidR="00AF38E9" w:rsidRPr="00FC4079" w:rsidRDefault="00AF38E9" w:rsidP="00AF38E9">
            <w:pPr>
              <w:spacing w:line="240" w:lineRule="auto"/>
              <w:rPr>
                <w:sz w:val="16"/>
              </w:rPr>
            </w:pPr>
            <w:r w:rsidRPr="00FC4079">
              <w:rPr>
                <w:sz w:val="16"/>
              </w:rPr>
              <w:t>P5324</w:t>
            </w:r>
          </w:p>
        </w:tc>
        <w:tc>
          <w:tcPr>
            <w:tcW w:w="682" w:type="dxa"/>
          </w:tcPr>
          <w:p w14:paraId="4C6793D4" w14:textId="77777777" w:rsidR="00AF38E9" w:rsidRPr="00FC4079" w:rsidRDefault="00AF38E9" w:rsidP="00AF38E9">
            <w:pPr>
              <w:spacing w:line="240" w:lineRule="auto"/>
              <w:rPr>
                <w:sz w:val="16"/>
              </w:rPr>
            </w:pPr>
            <w:r w:rsidRPr="00FC4079">
              <w:rPr>
                <w:sz w:val="16"/>
              </w:rPr>
              <w:t>28</w:t>
            </w:r>
          </w:p>
        </w:tc>
        <w:tc>
          <w:tcPr>
            <w:tcW w:w="682" w:type="dxa"/>
          </w:tcPr>
          <w:p w14:paraId="3C9EF9A4" w14:textId="77777777" w:rsidR="00AF38E9" w:rsidRPr="00FC4079" w:rsidRDefault="00AF38E9" w:rsidP="00AF38E9">
            <w:pPr>
              <w:spacing w:line="240" w:lineRule="auto"/>
              <w:rPr>
                <w:sz w:val="16"/>
              </w:rPr>
            </w:pPr>
            <w:r w:rsidRPr="00FC4079">
              <w:rPr>
                <w:sz w:val="16"/>
              </w:rPr>
              <w:t>5</w:t>
            </w:r>
          </w:p>
        </w:tc>
        <w:tc>
          <w:tcPr>
            <w:tcW w:w="1271" w:type="dxa"/>
          </w:tcPr>
          <w:p w14:paraId="39DBE950" w14:textId="77777777" w:rsidR="00AF38E9" w:rsidRPr="00FC4079" w:rsidRDefault="00AF38E9" w:rsidP="00AF38E9">
            <w:pPr>
              <w:spacing w:line="240" w:lineRule="auto"/>
              <w:rPr>
                <w:sz w:val="16"/>
              </w:rPr>
            </w:pPr>
          </w:p>
        </w:tc>
        <w:tc>
          <w:tcPr>
            <w:tcW w:w="534" w:type="dxa"/>
          </w:tcPr>
          <w:p w14:paraId="449268A5" w14:textId="77777777" w:rsidR="00AF38E9" w:rsidRPr="00FC4079" w:rsidRDefault="00AF38E9" w:rsidP="00AF38E9">
            <w:pPr>
              <w:spacing w:line="240" w:lineRule="auto"/>
              <w:rPr>
                <w:sz w:val="16"/>
              </w:rPr>
            </w:pPr>
            <w:r w:rsidRPr="00FC4079">
              <w:rPr>
                <w:sz w:val="16"/>
              </w:rPr>
              <w:t>28</w:t>
            </w:r>
          </w:p>
        </w:tc>
        <w:tc>
          <w:tcPr>
            <w:tcW w:w="534" w:type="dxa"/>
          </w:tcPr>
          <w:p w14:paraId="3FC55FD4" w14:textId="77777777" w:rsidR="00AF38E9" w:rsidRPr="00FC4079" w:rsidRDefault="00AF38E9" w:rsidP="00AF38E9">
            <w:pPr>
              <w:spacing w:line="240" w:lineRule="auto"/>
              <w:rPr>
                <w:sz w:val="16"/>
              </w:rPr>
            </w:pPr>
          </w:p>
        </w:tc>
        <w:tc>
          <w:tcPr>
            <w:tcW w:w="864" w:type="dxa"/>
          </w:tcPr>
          <w:p w14:paraId="11FA1259" w14:textId="77777777" w:rsidR="00AF38E9" w:rsidRPr="00FC4079" w:rsidRDefault="00AF38E9" w:rsidP="00AF38E9">
            <w:pPr>
              <w:spacing w:line="240" w:lineRule="auto"/>
              <w:rPr>
                <w:sz w:val="16"/>
              </w:rPr>
            </w:pPr>
          </w:p>
        </w:tc>
      </w:tr>
      <w:tr w:rsidR="00FC4079" w:rsidRPr="00FC4079" w14:paraId="2BE2FAC9" w14:textId="77777777" w:rsidTr="00FC4079">
        <w:tc>
          <w:tcPr>
            <w:tcW w:w="1353" w:type="dxa"/>
          </w:tcPr>
          <w:p w14:paraId="7CAD3174" w14:textId="77777777" w:rsidR="00AF38E9" w:rsidRPr="00FC4079" w:rsidRDefault="00AF38E9" w:rsidP="00AF38E9">
            <w:pPr>
              <w:spacing w:line="240" w:lineRule="auto"/>
              <w:rPr>
                <w:sz w:val="16"/>
              </w:rPr>
            </w:pPr>
            <w:r w:rsidRPr="00FC4079">
              <w:rPr>
                <w:sz w:val="16"/>
              </w:rPr>
              <w:t>Bisoprolol</w:t>
            </w:r>
          </w:p>
        </w:tc>
        <w:tc>
          <w:tcPr>
            <w:tcW w:w="2023" w:type="dxa"/>
          </w:tcPr>
          <w:p w14:paraId="1B4F22E8" w14:textId="77777777" w:rsidR="00AF38E9" w:rsidRPr="00FC4079" w:rsidRDefault="00AF38E9" w:rsidP="00AF38E9">
            <w:pPr>
              <w:spacing w:line="240" w:lineRule="auto"/>
              <w:rPr>
                <w:sz w:val="16"/>
              </w:rPr>
            </w:pPr>
            <w:r w:rsidRPr="00FC4079">
              <w:rPr>
                <w:sz w:val="16"/>
              </w:rPr>
              <w:t>Tablet containing bisoprolol fumarate 2.5 mg</w:t>
            </w:r>
          </w:p>
        </w:tc>
        <w:tc>
          <w:tcPr>
            <w:tcW w:w="953" w:type="dxa"/>
          </w:tcPr>
          <w:p w14:paraId="45FAEA2F" w14:textId="77777777" w:rsidR="00AF38E9" w:rsidRPr="00FC4079" w:rsidRDefault="00AF38E9" w:rsidP="00AF38E9">
            <w:pPr>
              <w:spacing w:line="240" w:lineRule="auto"/>
              <w:rPr>
                <w:sz w:val="16"/>
              </w:rPr>
            </w:pPr>
            <w:r w:rsidRPr="00FC4079">
              <w:rPr>
                <w:sz w:val="16"/>
              </w:rPr>
              <w:t>Oral</w:t>
            </w:r>
          </w:p>
        </w:tc>
        <w:tc>
          <w:tcPr>
            <w:tcW w:w="1440" w:type="dxa"/>
          </w:tcPr>
          <w:p w14:paraId="45F6E6FD" w14:textId="77777777" w:rsidR="00AF38E9" w:rsidRPr="00FC4079" w:rsidRDefault="00AF38E9" w:rsidP="00AF38E9">
            <w:pPr>
              <w:spacing w:line="240" w:lineRule="auto"/>
              <w:rPr>
                <w:sz w:val="16"/>
              </w:rPr>
            </w:pPr>
            <w:r w:rsidRPr="00FC4079">
              <w:rPr>
                <w:sz w:val="16"/>
              </w:rPr>
              <w:t>NOUMED BISOPROLOL</w:t>
            </w:r>
          </w:p>
        </w:tc>
        <w:tc>
          <w:tcPr>
            <w:tcW w:w="534" w:type="dxa"/>
          </w:tcPr>
          <w:p w14:paraId="2C08508D" w14:textId="77777777" w:rsidR="00AF38E9" w:rsidRPr="00FC4079" w:rsidRDefault="00AF38E9" w:rsidP="00AF38E9">
            <w:pPr>
              <w:spacing w:line="240" w:lineRule="auto"/>
              <w:rPr>
                <w:sz w:val="16"/>
              </w:rPr>
            </w:pPr>
            <w:r w:rsidRPr="00FC4079">
              <w:rPr>
                <w:sz w:val="16"/>
              </w:rPr>
              <w:t>VO</w:t>
            </w:r>
          </w:p>
        </w:tc>
        <w:tc>
          <w:tcPr>
            <w:tcW w:w="633" w:type="dxa"/>
          </w:tcPr>
          <w:p w14:paraId="5607067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90DE5F" w14:textId="77777777" w:rsidR="00AF38E9" w:rsidRPr="00FC4079" w:rsidRDefault="00AF38E9" w:rsidP="00AF38E9">
            <w:pPr>
              <w:spacing w:line="240" w:lineRule="auto"/>
              <w:rPr>
                <w:sz w:val="16"/>
              </w:rPr>
            </w:pPr>
            <w:r w:rsidRPr="00FC4079">
              <w:rPr>
                <w:sz w:val="16"/>
              </w:rPr>
              <w:t>C14251</w:t>
            </w:r>
          </w:p>
        </w:tc>
        <w:tc>
          <w:tcPr>
            <w:tcW w:w="1728" w:type="dxa"/>
          </w:tcPr>
          <w:p w14:paraId="5EAFD11B" w14:textId="77777777" w:rsidR="00AF38E9" w:rsidRPr="00FC4079" w:rsidRDefault="00AF38E9" w:rsidP="00AF38E9">
            <w:pPr>
              <w:spacing w:line="240" w:lineRule="auto"/>
              <w:rPr>
                <w:sz w:val="16"/>
              </w:rPr>
            </w:pPr>
            <w:r w:rsidRPr="00FC4079">
              <w:rPr>
                <w:sz w:val="16"/>
              </w:rPr>
              <w:t>P14251</w:t>
            </w:r>
          </w:p>
        </w:tc>
        <w:tc>
          <w:tcPr>
            <w:tcW w:w="682" w:type="dxa"/>
          </w:tcPr>
          <w:p w14:paraId="19F5D68C" w14:textId="77777777" w:rsidR="00AF38E9" w:rsidRPr="00FC4079" w:rsidRDefault="00AF38E9" w:rsidP="00AF38E9">
            <w:pPr>
              <w:spacing w:line="240" w:lineRule="auto"/>
              <w:rPr>
                <w:sz w:val="16"/>
              </w:rPr>
            </w:pPr>
            <w:r w:rsidRPr="00FC4079">
              <w:rPr>
                <w:sz w:val="16"/>
              </w:rPr>
              <w:t>56</w:t>
            </w:r>
          </w:p>
        </w:tc>
        <w:tc>
          <w:tcPr>
            <w:tcW w:w="682" w:type="dxa"/>
          </w:tcPr>
          <w:p w14:paraId="07347541" w14:textId="77777777" w:rsidR="00AF38E9" w:rsidRPr="00FC4079" w:rsidRDefault="00AF38E9" w:rsidP="00AF38E9">
            <w:pPr>
              <w:spacing w:line="240" w:lineRule="auto"/>
              <w:rPr>
                <w:sz w:val="16"/>
              </w:rPr>
            </w:pPr>
            <w:r w:rsidRPr="00FC4079">
              <w:rPr>
                <w:sz w:val="16"/>
              </w:rPr>
              <w:t>5</w:t>
            </w:r>
          </w:p>
        </w:tc>
        <w:tc>
          <w:tcPr>
            <w:tcW w:w="1271" w:type="dxa"/>
          </w:tcPr>
          <w:p w14:paraId="02830187" w14:textId="77777777" w:rsidR="00AF38E9" w:rsidRPr="00FC4079" w:rsidRDefault="00AF38E9" w:rsidP="00AF38E9">
            <w:pPr>
              <w:spacing w:line="240" w:lineRule="auto"/>
              <w:rPr>
                <w:sz w:val="16"/>
              </w:rPr>
            </w:pPr>
          </w:p>
        </w:tc>
        <w:tc>
          <w:tcPr>
            <w:tcW w:w="534" w:type="dxa"/>
          </w:tcPr>
          <w:p w14:paraId="76DE5362" w14:textId="77777777" w:rsidR="00AF38E9" w:rsidRPr="00FC4079" w:rsidRDefault="00AF38E9" w:rsidP="00AF38E9">
            <w:pPr>
              <w:spacing w:line="240" w:lineRule="auto"/>
              <w:rPr>
                <w:sz w:val="16"/>
              </w:rPr>
            </w:pPr>
            <w:r w:rsidRPr="00FC4079">
              <w:rPr>
                <w:sz w:val="16"/>
              </w:rPr>
              <w:t>28</w:t>
            </w:r>
          </w:p>
        </w:tc>
        <w:tc>
          <w:tcPr>
            <w:tcW w:w="534" w:type="dxa"/>
          </w:tcPr>
          <w:p w14:paraId="4A31D169" w14:textId="77777777" w:rsidR="00AF38E9" w:rsidRPr="00FC4079" w:rsidRDefault="00AF38E9" w:rsidP="00AF38E9">
            <w:pPr>
              <w:spacing w:line="240" w:lineRule="auto"/>
              <w:rPr>
                <w:sz w:val="16"/>
              </w:rPr>
            </w:pPr>
          </w:p>
        </w:tc>
        <w:tc>
          <w:tcPr>
            <w:tcW w:w="864" w:type="dxa"/>
          </w:tcPr>
          <w:p w14:paraId="743B8ED2" w14:textId="77777777" w:rsidR="00AF38E9" w:rsidRPr="00FC4079" w:rsidRDefault="00AF38E9" w:rsidP="00AF38E9">
            <w:pPr>
              <w:spacing w:line="240" w:lineRule="auto"/>
              <w:rPr>
                <w:sz w:val="16"/>
              </w:rPr>
            </w:pPr>
          </w:p>
        </w:tc>
      </w:tr>
      <w:tr w:rsidR="00FC4079" w:rsidRPr="00FC4079" w14:paraId="71B532D8" w14:textId="77777777" w:rsidTr="00FC4079">
        <w:tc>
          <w:tcPr>
            <w:tcW w:w="1353" w:type="dxa"/>
          </w:tcPr>
          <w:p w14:paraId="3DBBCB75" w14:textId="77777777" w:rsidR="00AF38E9" w:rsidRPr="00FC4079" w:rsidRDefault="00AF38E9" w:rsidP="00AF38E9">
            <w:pPr>
              <w:spacing w:line="240" w:lineRule="auto"/>
              <w:rPr>
                <w:sz w:val="16"/>
              </w:rPr>
            </w:pPr>
            <w:r w:rsidRPr="00FC4079">
              <w:rPr>
                <w:sz w:val="16"/>
              </w:rPr>
              <w:t>Bisoprolol</w:t>
            </w:r>
          </w:p>
        </w:tc>
        <w:tc>
          <w:tcPr>
            <w:tcW w:w="2023" w:type="dxa"/>
          </w:tcPr>
          <w:p w14:paraId="68792A8F"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0B628EBD" w14:textId="77777777" w:rsidR="00AF38E9" w:rsidRPr="00FC4079" w:rsidRDefault="00AF38E9" w:rsidP="00AF38E9">
            <w:pPr>
              <w:spacing w:line="240" w:lineRule="auto"/>
              <w:rPr>
                <w:sz w:val="16"/>
              </w:rPr>
            </w:pPr>
            <w:r w:rsidRPr="00FC4079">
              <w:rPr>
                <w:sz w:val="16"/>
              </w:rPr>
              <w:t>Oral</w:t>
            </w:r>
          </w:p>
        </w:tc>
        <w:tc>
          <w:tcPr>
            <w:tcW w:w="1440" w:type="dxa"/>
          </w:tcPr>
          <w:p w14:paraId="5F0A9384" w14:textId="77777777" w:rsidR="00AF38E9" w:rsidRPr="00FC4079" w:rsidRDefault="00AF38E9" w:rsidP="00AF38E9">
            <w:pPr>
              <w:spacing w:line="240" w:lineRule="auto"/>
              <w:rPr>
                <w:sz w:val="16"/>
              </w:rPr>
            </w:pPr>
            <w:r w:rsidRPr="00FC4079">
              <w:rPr>
                <w:sz w:val="16"/>
              </w:rPr>
              <w:t>APO-Bisoprolol</w:t>
            </w:r>
          </w:p>
        </w:tc>
        <w:tc>
          <w:tcPr>
            <w:tcW w:w="534" w:type="dxa"/>
          </w:tcPr>
          <w:p w14:paraId="33CA2B43" w14:textId="77777777" w:rsidR="00AF38E9" w:rsidRPr="00FC4079" w:rsidRDefault="00AF38E9" w:rsidP="00AF38E9">
            <w:pPr>
              <w:spacing w:line="240" w:lineRule="auto"/>
              <w:rPr>
                <w:sz w:val="16"/>
              </w:rPr>
            </w:pPr>
            <w:r w:rsidRPr="00FC4079">
              <w:rPr>
                <w:sz w:val="16"/>
              </w:rPr>
              <w:t>TX</w:t>
            </w:r>
          </w:p>
        </w:tc>
        <w:tc>
          <w:tcPr>
            <w:tcW w:w="633" w:type="dxa"/>
          </w:tcPr>
          <w:p w14:paraId="6DEA69E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EE98F7" w14:textId="77777777" w:rsidR="00AF38E9" w:rsidRPr="00FC4079" w:rsidRDefault="00AF38E9" w:rsidP="00AF38E9">
            <w:pPr>
              <w:spacing w:line="240" w:lineRule="auto"/>
              <w:rPr>
                <w:sz w:val="16"/>
              </w:rPr>
            </w:pPr>
            <w:r w:rsidRPr="00FC4079">
              <w:rPr>
                <w:sz w:val="16"/>
              </w:rPr>
              <w:t>C5324</w:t>
            </w:r>
          </w:p>
        </w:tc>
        <w:tc>
          <w:tcPr>
            <w:tcW w:w="1728" w:type="dxa"/>
          </w:tcPr>
          <w:p w14:paraId="606F1CE9" w14:textId="77777777" w:rsidR="00AF38E9" w:rsidRPr="00FC4079" w:rsidRDefault="00AF38E9" w:rsidP="00AF38E9">
            <w:pPr>
              <w:spacing w:line="240" w:lineRule="auto"/>
              <w:rPr>
                <w:sz w:val="16"/>
              </w:rPr>
            </w:pPr>
            <w:r w:rsidRPr="00FC4079">
              <w:rPr>
                <w:sz w:val="16"/>
              </w:rPr>
              <w:t>P5324</w:t>
            </w:r>
          </w:p>
        </w:tc>
        <w:tc>
          <w:tcPr>
            <w:tcW w:w="682" w:type="dxa"/>
          </w:tcPr>
          <w:p w14:paraId="21B5070A" w14:textId="77777777" w:rsidR="00AF38E9" w:rsidRPr="00FC4079" w:rsidRDefault="00AF38E9" w:rsidP="00AF38E9">
            <w:pPr>
              <w:spacing w:line="240" w:lineRule="auto"/>
              <w:rPr>
                <w:sz w:val="16"/>
              </w:rPr>
            </w:pPr>
            <w:r w:rsidRPr="00FC4079">
              <w:rPr>
                <w:sz w:val="16"/>
              </w:rPr>
              <w:t>28</w:t>
            </w:r>
          </w:p>
        </w:tc>
        <w:tc>
          <w:tcPr>
            <w:tcW w:w="682" w:type="dxa"/>
          </w:tcPr>
          <w:p w14:paraId="38DBCFCB" w14:textId="77777777" w:rsidR="00AF38E9" w:rsidRPr="00FC4079" w:rsidRDefault="00AF38E9" w:rsidP="00AF38E9">
            <w:pPr>
              <w:spacing w:line="240" w:lineRule="auto"/>
              <w:rPr>
                <w:sz w:val="16"/>
              </w:rPr>
            </w:pPr>
            <w:r w:rsidRPr="00FC4079">
              <w:rPr>
                <w:sz w:val="16"/>
              </w:rPr>
              <w:t>5</w:t>
            </w:r>
          </w:p>
        </w:tc>
        <w:tc>
          <w:tcPr>
            <w:tcW w:w="1271" w:type="dxa"/>
          </w:tcPr>
          <w:p w14:paraId="63BF6B52" w14:textId="77777777" w:rsidR="00AF38E9" w:rsidRPr="00FC4079" w:rsidRDefault="00AF38E9" w:rsidP="00AF38E9">
            <w:pPr>
              <w:spacing w:line="240" w:lineRule="auto"/>
              <w:rPr>
                <w:sz w:val="16"/>
              </w:rPr>
            </w:pPr>
          </w:p>
        </w:tc>
        <w:tc>
          <w:tcPr>
            <w:tcW w:w="534" w:type="dxa"/>
          </w:tcPr>
          <w:p w14:paraId="41851B0E" w14:textId="77777777" w:rsidR="00AF38E9" w:rsidRPr="00FC4079" w:rsidRDefault="00AF38E9" w:rsidP="00AF38E9">
            <w:pPr>
              <w:spacing w:line="240" w:lineRule="auto"/>
              <w:rPr>
                <w:sz w:val="16"/>
              </w:rPr>
            </w:pPr>
            <w:r w:rsidRPr="00FC4079">
              <w:rPr>
                <w:sz w:val="16"/>
              </w:rPr>
              <w:t>28</w:t>
            </w:r>
          </w:p>
        </w:tc>
        <w:tc>
          <w:tcPr>
            <w:tcW w:w="534" w:type="dxa"/>
          </w:tcPr>
          <w:p w14:paraId="2A6BC200" w14:textId="77777777" w:rsidR="00AF38E9" w:rsidRPr="00FC4079" w:rsidRDefault="00AF38E9" w:rsidP="00AF38E9">
            <w:pPr>
              <w:spacing w:line="240" w:lineRule="auto"/>
              <w:rPr>
                <w:sz w:val="16"/>
              </w:rPr>
            </w:pPr>
          </w:p>
        </w:tc>
        <w:tc>
          <w:tcPr>
            <w:tcW w:w="864" w:type="dxa"/>
          </w:tcPr>
          <w:p w14:paraId="02FE52A5" w14:textId="77777777" w:rsidR="00AF38E9" w:rsidRPr="00FC4079" w:rsidRDefault="00AF38E9" w:rsidP="00AF38E9">
            <w:pPr>
              <w:spacing w:line="240" w:lineRule="auto"/>
              <w:rPr>
                <w:sz w:val="16"/>
              </w:rPr>
            </w:pPr>
          </w:p>
        </w:tc>
      </w:tr>
      <w:tr w:rsidR="00FC4079" w:rsidRPr="00FC4079" w14:paraId="4AF2E569" w14:textId="77777777" w:rsidTr="00FC4079">
        <w:tc>
          <w:tcPr>
            <w:tcW w:w="1353" w:type="dxa"/>
          </w:tcPr>
          <w:p w14:paraId="4F6C7D6F" w14:textId="77777777" w:rsidR="00AF38E9" w:rsidRPr="00FC4079" w:rsidRDefault="00AF38E9" w:rsidP="00AF38E9">
            <w:pPr>
              <w:spacing w:line="240" w:lineRule="auto"/>
              <w:rPr>
                <w:sz w:val="16"/>
              </w:rPr>
            </w:pPr>
            <w:r w:rsidRPr="00FC4079">
              <w:rPr>
                <w:sz w:val="16"/>
              </w:rPr>
              <w:t>Bisoprolol</w:t>
            </w:r>
          </w:p>
        </w:tc>
        <w:tc>
          <w:tcPr>
            <w:tcW w:w="2023" w:type="dxa"/>
          </w:tcPr>
          <w:p w14:paraId="1014EA90"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0D77449F" w14:textId="77777777" w:rsidR="00AF38E9" w:rsidRPr="00FC4079" w:rsidRDefault="00AF38E9" w:rsidP="00AF38E9">
            <w:pPr>
              <w:spacing w:line="240" w:lineRule="auto"/>
              <w:rPr>
                <w:sz w:val="16"/>
              </w:rPr>
            </w:pPr>
            <w:r w:rsidRPr="00FC4079">
              <w:rPr>
                <w:sz w:val="16"/>
              </w:rPr>
              <w:t>Oral</w:t>
            </w:r>
          </w:p>
        </w:tc>
        <w:tc>
          <w:tcPr>
            <w:tcW w:w="1440" w:type="dxa"/>
          </w:tcPr>
          <w:p w14:paraId="339044FB" w14:textId="77777777" w:rsidR="00AF38E9" w:rsidRPr="00FC4079" w:rsidRDefault="00AF38E9" w:rsidP="00AF38E9">
            <w:pPr>
              <w:spacing w:line="240" w:lineRule="auto"/>
              <w:rPr>
                <w:sz w:val="16"/>
              </w:rPr>
            </w:pPr>
            <w:r w:rsidRPr="00FC4079">
              <w:rPr>
                <w:sz w:val="16"/>
              </w:rPr>
              <w:t>APO-Bisoprolol</w:t>
            </w:r>
          </w:p>
        </w:tc>
        <w:tc>
          <w:tcPr>
            <w:tcW w:w="534" w:type="dxa"/>
          </w:tcPr>
          <w:p w14:paraId="40B31405" w14:textId="77777777" w:rsidR="00AF38E9" w:rsidRPr="00FC4079" w:rsidRDefault="00AF38E9" w:rsidP="00AF38E9">
            <w:pPr>
              <w:spacing w:line="240" w:lineRule="auto"/>
              <w:rPr>
                <w:sz w:val="16"/>
              </w:rPr>
            </w:pPr>
            <w:r w:rsidRPr="00FC4079">
              <w:rPr>
                <w:sz w:val="16"/>
              </w:rPr>
              <w:t>TX</w:t>
            </w:r>
          </w:p>
        </w:tc>
        <w:tc>
          <w:tcPr>
            <w:tcW w:w="633" w:type="dxa"/>
          </w:tcPr>
          <w:p w14:paraId="3113DE8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4DC626" w14:textId="77777777" w:rsidR="00AF38E9" w:rsidRPr="00FC4079" w:rsidRDefault="00AF38E9" w:rsidP="00AF38E9">
            <w:pPr>
              <w:spacing w:line="240" w:lineRule="auto"/>
              <w:rPr>
                <w:sz w:val="16"/>
              </w:rPr>
            </w:pPr>
            <w:r w:rsidRPr="00FC4079">
              <w:rPr>
                <w:sz w:val="16"/>
              </w:rPr>
              <w:t>C14251</w:t>
            </w:r>
          </w:p>
        </w:tc>
        <w:tc>
          <w:tcPr>
            <w:tcW w:w="1728" w:type="dxa"/>
          </w:tcPr>
          <w:p w14:paraId="5CB79477" w14:textId="77777777" w:rsidR="00AF38E9" w:rsidRPr="00FC4079" w:rsidRDefault="00AF38E9" w:rsidP="00AF38E9">
            <w:pPr>
              <w:spacing w:line="240" w:lineRule="auto"/>
              <w:rPr>
                <w:sz w:val="16"/>
              </w:rPr>
            </w:pPr>
            <w:r w:rsidRPr="00FC4079">
              <w:rPr>
                <w:sz w:val="16"/>
              </w:rPr>
              <w:t>P14251</w:t>
            </w:r>
          </w:p>
        </w:tc>
        <w:tc>
          <w:tcPr>
            <w:tcW w:w="682" w:type="dxa"/>
          </w:tcPr>
          <w:p w14:paraId="09C79251" w14:textId="77777777" w:rsidR="00AF38E9" w:rsidRPr="00FC4079" w:rsidRDefault="00AF38E9" w:rsidP="00AF38E9">
            <w:pPr>
              <w:spacing w:line="240" w:lineRule="auto"/>
              <w:rPr>
                <w:sz w:val="16"/>
              </w:rPr>
            </w:pPr>
            <w:r w:rsidRPr="00FC4079">
              <w:rPr>
                <w:sz w:val="16"/>
              </w:rPr>
              <w:t>56</w:t>
            </w:r>
          </w:p>
        </w:tc>
        <w:tc>
          <w:tcPr>
            <w:tcW w:w="682" w:type="dxa"/>
          </w:tcPr>
          <w:p w14:paraId="4844F548" w14:textId="77777777" w:rsidR="00AF38E9" w:rsidRPr="00FC4079" w:rsidRDefault="00AF38E9" w:rsidP="00AF38E9">
            <w:pPr>
              <w:spacing w:line="240" w:lineRule="auto"/>
              <w:rPr>
                <w:sz w:val="16"/>
              </w:rPr>
            </w:pPr>
            <w:r w:rsidRPr="00FC4079">
              <w:rPr>
                <w:sz w:val="16"/>
              </w:rPr>
              <w:t>5</w:t>
            </w:r>
          </w:p>
        </w:tc>
        <w:tc>
          <w:tcPr>
            <w:tcW w:w="1271" w:type="dxa"/>
          </w:tcPr>
          <w:p w14:paraId="1882AC6A" w14:textId="77777777" w:rsidR="00AF38E9" w:rsidRPr="00FC4079" w:rsidRDefault="00AF38E9" w:rsidP="00AF38E9">
            <w:pPr>
              <w:spacing w:line="240" w:lineRule="auto"/>
              <w:rPr>
                <w:sz w:val="16"/>
              </w:rPr>
            </w:pPr>
          </w:p>
        </w:tc>
        <w:tc>
          <w:tcPr>
            <w:tcW w:w="534" w:type="dxa"/>
          </w:tcPr>
          <w:p w14:paraId="681D2F81" w14:textId="77777777" w:rsidR="00AF38E9" w:rsidRPr="00FC4079" w:rsidRDefault="00AF38E9" w:rsidP="00AF38E9">
            <w:pPr>
              <w:spacing w:line="240" w:lineRule="auto"/>
              <w:rPr>
                <w:sz w:val="16"/>
              </w:rPr>
            </w:pPr>
            <w:r w:rsidRPr="00FC4079">
              <w:rPr>
                <w:sz w:val="16"/>
              </w:rPr>
              <w:t>28</w:t>
            </w:r>
          </w:p>
        </w:tc>
        <w:tc>
          <w:tcPr>
            <w:tcW w:w="534" w:type="dxa"/>
          </w:tcPr>
          <w:p w14:paraId="42B44F44" w14:textId="77777777" w:rsidR="00AF38E9" w:rsidRPr="00FC4079" w:rsidRDefault="00AF38E9" w:rsidP="00AF38E9">
            <w:pPr>
              <w:spacing w:line="240" w:lineRule="auto"/>
              <w:rPr>
                <w:sz w:val="16"/>
              </w:rPr>
            </w:pPr>
          </w:p>
        </w:tc>
        <w:tc>
          <w:tcPr>
            <w:tcW w:w="864" w:type="dxa"/>
          </w:tcPr>
          <w:p w14:paraId="1A51B0A8" w14:textId="77777777" w:rsidR="00AF38E9" w:rsidRPr="00FC4079" w:rsidRDefault="00AF38E9" w:rsidP="00AF38E9">
            <w:pPr>
              <w:spacing w:line="240" w:lineRule="auto"/>
              <w:rPr>
                <w:sz w:val="16"/>
              </w:rPr>
            </w:pPr>
          </w:p>
        </w:tc>
      </w:tr>
      <w:tr w:rsidR="00FC4079" w:rsidRPr="00FC4079" w14:paraId="1EF65520" w14:textId="77777777" w:rsidTr="00FC4079">
        <w:tc>
          <w:tcPr>
            <w:tcW w:w="1353" w:type="dxa"/>
          </w:tcPr>
          <w:p w14:paraId="6357D8D1" w14:textId="77777777" w:rsidR="00AF38E9" w:rsidRPr="00FC4079" w:rsidRDefault="00AF38E9" w:rsidP="00AF38E9">
            <w:pPr>
              <w:spacing w:line="240" w:lineRule="auto"/>
              <w:rPr>
                <w:sz w:val="16"/>
              </w:rPr>
            </w:pPr>
            <w:r w:rsidRPr="00FC4079">
              <w:rPr>
                <w:sz w:val="16"/>
              </w:rPr>
              <w:t>Bisoprolol</w:t>
            </w:r>
          </w:p>
        </w:tc>
        <w:tc>
          <w:tcPr>
            <w:tcW w:w="2023" w:type="dxa"/>
          </w:tcPr>
          <w:p w14:paraId="3C25A471"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0B2246B7" w14:textId="77777777" w:rsidR="00AF38E9" w:rsidRPr="00FC4079" w:rsidRDefault="00AF38E9" w:rsidP="00AF38E9">
            <w:pPr>
              <w:spacing w:line="240" w:lineRule="auto"/>
              <w:rPr>
                <w:sz w:val="16"/>
              </w:rPr>
            </w:pPr>
            <w:r w:rsidRPr="00FC4079">
              <w:rPr>
                <w:sz w:val="16"/>
              </w:rPr>
              <w:t>Oral</w:t>
            </w:r>
          </w:p>
        </w:tc>
        <w:tc>
          <w:tcPr>
            <w:tcW w:w="1440" w:type="dxa"/>
          </w:tcPr>
          <w:p w14:paraId="3CFF8EC8" w14:textId="77777777" w:rsidR="00AF38E9" w:rsidRPr="00FC4079" w:rsidRDefault="00AF38E9" w:rsidP="00AF38E9">
            <w:pPr>
              <w:spacing w:line="240" w:lineRule="auto"/>
              <w:rPr>
                <w:sz w:val="16"/>
              </w:rPr>
            </w:pPr>
            <w:r w:rsidRPr="00FC4079">
              <w:rPr>
                <w:sz w:val="16"/>
              </w:rPr>
              <w:t>Bicard 5</w:t>
            </w:r>
          </w:p>
        </w:tc>
        <w:tc>
          <w:tcPr>
            <w:tcW w:w="534" w:type="dxa"/>
          </w:tcPr>
          <w:p w14:paraId="33156041" w14:textId="77777777" w:rsidR="00AF38E9" w:rsidRPr="00FC4079" w:rsidRDefault="00AF38E9" w:rsidP="00AF38E9">
            <w:pPr>
              <w:spacing w:line="240" w:lineRule="auto"/>
              <w:rPr>
                <w:sz w:val="16"/>
              </w:rPr>
            </w:pPr>
            <w:r w:rsidRPr="00FC4079">
              <w:rPr>
                <w:sz w:val="16"/>
              </w:rPr>
              <w:t>RW</w:t>
            </w:r>
          </w:p>
        </w:tc>
        <w:tc>
          <w:tcPr>
            <w:tcW w:w="633" w:type="dxa"/>
          </w:tcPr>
          <w:p w14:paraId="561A70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48DB9D" w14:textId="77777777" w:rsidR="00AF38E9" w:rsidRPr="00FC4079" w:rsidRDefault="00AF38E9" w:rsidP="00AF38E9">
            <w:pPr>
              <w:spacing w:line="240" w:lineRule="auto"/>
              <w:rPr>
                <w:sz w:val="16"/>
              </w:rPr>
            </w:pPr>
            <w:r w:rsidRPr="00FC4079">
              <w:rPr>
                <w:sz w:val="16"/>
              </w:rPr>
              <w:t>C5324</w:t>
            </w:r>
          </w:p>
        </w:tc>
        <w:tc>
          <w:tcPr>
            <w:tcW w:w="1728" w:type="dxa"/>
          </w:tcPr>
          <w:p w14:paraId="391E07C7" w14:textId="77777777" w:rsidR="00AF38E9" w:rsidRPr="00FC4079" w:rsidRDefault="00AF38E9" w:rsidP="00AF38E9">
            <w:pPr>
              <w:spacing w:line="240" w:lineRule="auto"/>
              <w:rPr>
                <w:sz w:val="16"/>
              </w:rPr>
            </w:pPr>
            <w:r w:rsidRPr="00FC4079">
              <w:rPr>
                <w:sz w:val="16"/>
              </w:rPr>
              <w:t>P5324</w:t>
            </w:r>
          </w:p>
        </w:tc>
        <w:tc>
          <w:tcPr>
            <w:tcW w:w="682" w:type="dxa"/>
          </w:tcPr>
          <w:p w14:paraId="501D2CCB" w14:textId="77777777" w:rsidR="00AF38E9" w:rsidRPr="00FC4079" w:rsidRDefault="00AF38E9" w:rsidP="00AF38E9">
            <w:pPr>
              <w:spacing w:line="240" w:lineRule="auto"/>
              <w:rPr>
                <w:sz w:val="16"/>
              </w:rPr>
            </w:pPr>
            <w:r w:rsidRPr="00FC4079">
              <w:rPr>
                <w:sz w:val="16"/>
              </w:rPr>
              <w:t>28</w:t>
            </w:r>
          </w:p>
        </w:tc>
        <w:tc>
          <w:tcPr>
            <w:tcW w:w="682" w:type="dxa"/>
          </w:tcPr>
          <w:p w14:paraId="0A4C36E0" w14:textId="77777777" w:rsidR="00AF38E9" w:rsidRPr="00FC4079" w:rsidRDefault="00AF38E9" w:rsidP="00AF38E9">
            <w:pPr>
              <w:spacing w:line="240" w:lineRule="auto"/>
              <w:rPr>
                <w:sz w:val="16"/>
              </w:rPr>
            </w:pPr>
            <w:r w:rsidRPr="00FC4079">
              <w:rPr>
                <w:sz w:val="16"/>
              </w:rPr>
              <w:t>5</w:t>
            </w:r>
          </w:p>
        </w:tc>
        <w:tc>
          <w:tcPr>
            <w:tcW w:w="1271" w:type="dxa"/>
          </w:tcPr>
          <w:p w14:paraId="28E1DBA9" w14:textId="77777777" w:rsidR="00AF38E9" w:rsidRPr="00FC4079" w:rsidRDefault="00AF38E9" w:rsidP="00AF38E9">
            <w:pPr>
              <w:spacing w:line="240" w:lineRule="auto"/>
              <w:rPr>
                <w:sz w:val="16"/>
              </w:rPr>
            </w:pPr>
          </w:p>
        </w:tc>
        <w:tc>
          <w:tcPr>
            <w:tcW w:w="534" w:type="dxa"/>
          </w:tcPr>
          <w:p w14:paraId="7BB4A347" w14:textId="77777777" w:rsidR="00AF38E9" w:rsidRPr="00FC4079" w:rsidRDefault="00AF38E9" w:rsidP="00AF38E9">
            <w:pPr>
              <w:spacing w:line="240" w:lineRule="auto"/>
              <w:rPr>
                <w:sz w:val="16"/>
              </w:rPr>
            </w:pPr>
            <w:r w:rsidRPr="00FC4079">
              <w:rPr>
                <w:sz w:val="16"/>
              </w:rPr>
              <w:t>28</w:t>
            </w:r>
          </w:p>
        </w:tc>
        <w:tc>
          <w:tcPr>
            <w:tcW w:w="534" w:type="dxa"/>
          </w:tcPr>
          <w:p w14:paraId="5BE8E688" w14:textId="77777777" w:rsidR="00AF38E9" w:rsidRPr="00FC4079" w:rsidRDefault="00AF38E9" w:rsidP="00AF38E9">
            <w:pPr>
              <w:spacing w:line="240" w:lineRule="auto"/>
              <w:rPr>
                <w:sz w:val="16"/>
              </w:rPr>
            </w:pPr>
          </w:p>
        </w:tc>
        <w:tc>
          <w:tcPr>
            <w:tcW w:w="864" w:type="dxa"/>
          </w:tcPr>
          <w:p w14:paraId="10E0E678" w14:textId="77777777" w:rsidR="00AF38E9" w:rsidRPr="00FC4079" w:rsidRDefault="00AF38E9" w:rsidP="00AF38E9">
            <w:pPr>
              <w:spacing w:line="240" w:lineRule="auto"/>
              <w:rPr>
                <w:sz w:val="16"/>
              </w:rPr>
            </w:pPr>
          </w:p>
        </w:tc>
      </w:tr>
      <w:tr w:rsidR="00FC4079" w:rsidRPr="00FC4079" w14:paraId="2CA1CCE7" w14:textId="77777777" w:rsidTr="00FC4079">
        <w:tc>
          <w:tcPr>
            <w:tcW w:w="1353" w:type="dxa"/>
          </w:tcPr>
          <w:p w14:paraId="6B2C63B2" w14:textId="77777777" w:rsidR="00AF38E9" w:rsidRPr="00FC4079" w:rsidRDefault="00AF38E9" w:rsidP="00AF38E9">
            <w:pPr>
              <w:spacing w:line="240" w:lineRule="auto"/>
              <w:rPr>
                <w:sz w:val="16"/>
              </w:rPr>
            </w:pPr>
            <w:r w:rsidRPr="00FC4079">
              <w:rPr>
                <w:sz w:val="16"/>
              </w:rPr>
              <w:t>Bisoprolol</w:t>
            </w:r>
          </w:p>
        </w:tc>
        <w:tc>
          <w:tcPr>
            <w:tcW w:w="2023" w:type="dxa"/>
          </w:tcPr>
          <w:p w14:paraId="20F990E9"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21390E31" w14:textId="77777777" w:rsidR="00AF38E9" w:rsidRPr="00FC4079" w:rsidRDefault="00AF38E9" w:rsidP="00AF38E9">
            <w:pPr>
              <w:spacing w:line="240" w:lineRule="auto"/>
              <w:rPr>
                <w:sz w:val="16"/>
              </w:rPr>
            </w:pPr>
            <w:r w:rsidRPr="00FC4079">
              <w:rPr>
                <w:sz w:val="16"/>
              </w:rPr>
              <w:t>Oral</w:t>
            </w:r>
          </w:p>
        </w:tc>
        <w:tc>
          <w:tcPr>
            <w:tcW w:w="1440" w:type="dxa"/>
          </w:tcPr>
          <w:p w14:paraId="24E23596" w14:textId="77777777" w:rsidR="00AF38E9" w:rsidRPr="00FC4079" w:rsidRDefault="00AF38E9" w:rsidP="00AF38E9">
            <w:pPr>
              <w:spacing w:line="240" w:lineRule="auto"/>
              <w:rPr>
                <w:sz w:val="16"/>
              </w:rPr>
            </w:pPr>
            <w:r w:rsidRPr="00FC4079">
              <w:rPr>
                <w:sz w:val="16"/>
              </w:rPr>
              <w:t>Bicard 5</w:t>
            </w:r>
          </w:p>
        </w:tc>
        <w:tc>
          <w:tcPr>
            <w:tcW w:w="534" w:type="dxa"/>
          </w:tcPr>
          <w:p w14:paraId="152E6F6C" w14:textId="77777777" w:rsidR="00AF38E9" w:rsidRPr="00FC4079" w:rsidRDefault="00AF38E9" w:rsidP="00AF38E9">
            <w:pPr>
              <w:spacing w:line="240" w:lineRule="auto"/>
              <w:rPr>
                <w:sz w:val="16"/>
              </w:rPr>
            </w:pPr>
            <w:r w:rsidRPr="00FC4079">
              <w:rPr>
                <w:sz w:val="16"/>
              </w:rPr>
              <w:t>RW</w:t>
            </w:r>
          </w:p>
        </w:tc>
        <w:tc>
          <w:tcPr>
            <w:tcW w:w="633" w:type="dxa"/>
          </w:tcPr>
          <w:p w14:paraId="317530F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E540EF" w14:textId="77777777" w:rsidR="00AF38E9" w:rsidRPr="00FC4079" w:rsidRDefault="00AF38E9" w:rsidP="00AF38E9">
            <w:pPr>
              <w:spacing w:line="240" w:lineRule="auto"/>
              <w:rPr>
                <w:sz w:val="16"/>
              </w:rPr>
            </w:pPr>
            <w:r w:rsidRPr="00FC4079">
              <w:rPr>
                <w:sz w:val="16"/>
              </w:rPr>
              <w:t>C14251</w:t>
            </w:r>
          </w:p>
        </w:tc>
        <w:tc>
          <w:tcPr>
            <w:tcW w:w="1728" w:type="dxa"/>
          </w:tcPr>
          <w:p w14:paraId="30F907A9" w14:textId="77777777" w:rsidR="00AF38E9" w:rsidRPr="00FC4079" w:rsidRDefault="00AF38E9" w:rsidP="00AF38E9">
            <w:pPr>
              <w:spacing w:line="240" w:lineRule="auto"/>
              <w:rPr>
                <w:sz w:val="16"/>
              </w:rPr>
            </w:pPr>
            <w:r w:rsidRPr="00FC4079">
              <w:rPr>
                <w:sz w:val="16"/>
              </w:rPr>
              <w:t>P14251</w:t>
            </w:r>
          </w:p>
        </w:tc>
        <w:tc>
          <w:tcPr>
            <w:tcW w:w="682" w:type="dxa"/>
          </w:tcPr>
          <w:p w14:paraId="5CA7BB87" w14:textId="77777777" w:rsidR="00AF38E9" w:rsidRPr="00FC4079" w:rsidRDefault="00AF38E9" w:rsidP="00AF38E9">
            <w:pPr>
              <w:spacing w:line="240" w:lineRule="auto"/>
              <w:rPr>
                <w:sz w:val="16"/>
              </w:rPr>
            </w:pPr>
            <w:r w:rsidRPr="00FC4079">
              <w:rPr>
                <w:sz w:val="16"/>
              </w:rPr>
              <w:t>56</w:t>
            </w:r>
          </w:p>
        </w:tc>
        <w:tc>
          <w:tcPr>
            <w:tcW w:w="682" w:type="dxa"/>
          </w:tcPr>
          <w:p w14:paraId="29D221C8" w14:textId="77777777" w:rsidR="00AF38E9" w:rsidRPr="00FC4079" w:rsidRDefault="00AF38E9" w:rsidP="00AF38E9">
            <w:pPr>
              <w:spacing w:line="240" w:lineRule="auto"/>
              <w:rPr>
                <w:sz w:val="16"/>
              </w:rPr>
            </w:pPr>
            <w:r w:rsidRPr="00FC4079">
              <w:rPr>
                <w:sz w:val="16"/>
              </w:rPr>
              <w:t>5</w:t>
            </w:r>
          </w:p>
        </w:tc>
        <w:tc>
          <w:tcPr>
            <w:tcW w:w="1271" w:type="dxa"/>
          </w:tcPr>
          <w:p w14:paraId="7D66B32B" w14:textId="77777777" w:rsidR="00AF38E9" w:rsidRPr="00FC4079" w:rsidRDefault="00AF38E9" w:rsidP="00AF38E9">
            <w:pPr>
              <w:spacing w:line="240" w:lineRule="auto"/>
              <w:rPr>
                <w:sz w:val="16"/>
              </w:rPr>
            </w:pPr>
          </w:p>
        </w:tc>
        <w:tc>
          <w:tcPr>
            <w:tcW w:w="534" w:type="dxa"/>
          </w:tcPr>
          <w:p w14:paraId="67F47DB1" w14:textId="77777777" w:rsidR="00AF38E9" w:rsidRPr="00FC4079" w:rsidRDefault="00AF38E9" w:rsidP="00AF38E9">
            <w:pPr>
              <w:spacing w:line="240" w:lineRule="auto"/>
              <w:rPr>
                <w:sz w:val="16"/>
              </w:rPr>
            </w:pPr>
            <w:r w:rsidRPr="00FC4079">
              <w:rPr>
                <w:sz w:val="16"/>
              </w:rPr>
              <w:t>28</w:t>
            </w:r>
          </w:p>
        </w:tc>
        <w:tc>
          <w:tcPr>
            <w:tcW w:w="534" w:type="dxa"/>
          </w:tcPr>
          <w:p w14:paraId="2986DFEB" w14:textId="77777777" w:rsidR="00AF38E9" w:rsidRPr="00FC4079" w:rsidRDefault="00AF38E9" w:rsidP="00AF38E9">
            <w:pPr>
              <w:spacing w:line="240" w:lineRule="auto"/>
              <w:rPr>
                <w:sz w:val="16"/>
              </w:rPr>
            </w:pPr>
          </w:p>
        </w:tc>
        <w:tc>
          <w:tcPr>
            <w:tcW w:w="864" w:type="dxa"/>
          </w:tcPr>
          <w:p w14:paraId="36491470" w14:textId="77777777" w:rsidR="00AF38E9" w:rsidRPr="00FC4079" w:rsidRDefault="00AF38E9" w:rsidP="00AF38E9">
            <w:pPr>
              <w:spacing w:line="240" w:lineRule="auto"/>
              <w:rPr>
                <w:sz w:val="16"/>
              </w:rPr>
            </w:pPr>
          </w:p>
        </w:tc>
      </w:tr>
      <w:tr w:rsidR="00FC4079" w:rsidRPr="00FC4079" w14:paraId="41FBFB5B" w14:textId="77777777" w:rsidTr="00FC4079">
        <w:tc>
          <w:tcPr>
            <w:tcW w:w="1353" w:type="dxa"/>
          </w:tcPr>
          <w:p w14:paraId="563E86F1" w14:textId="77777777" w:rsidR="00AF38E9" w:rsidRPr="00FC4079" w:rsidRDefault="00AF38E9" w:rsidP="00AF38E9">
            <w:pPr>
              <w:spacing w:line="240" w:lineRule="auto"/>
              <w:rPr>
                <w:sz w:val="16"/>
              </w:rPr>
            </w:pPr>
            <w:r w:rsidRPr="00FC4079">
              <w:rPr>
                <w:sz w:val="16"/>
              </w:rPr>
              <w:t>Bisoprolol</w:t>
            </w:r>
          </w:p>
        </w:tc>
        <w:tc>
          <w:tcPr>
            <w:tcW w:w="2023" w:type="dxa"/>
          </w:tcPr>
          <w:p w14:paraId="37CBC144"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1EC20EE5" w14:textId="77777777" w:rsidR="00AF38E9" w:rsidRPr="00FC4079" w:rsidRDefault="00AF38E9" w:rsidP="00AF38E9">
            <w:pPr>
              <w:spacing w:line="240" w:lineRule="auto"/>
              <w:rPr>
                <w:sz w:val="16"/>
              </w:rPr>
            </w:pPr>
            <w:r w:rsidRPr="00FC4079">
              <w:rPr>
                <w:sz w:val="16"/>
              </w:rPr>
              <w:t>Oral</w:t>
            </w:r>
          </w:p>
        </w:tc>
        <w:tc>
          <w:tcPr>
            <w:tcW w:w="1440" w:type="dxa"/>
          </w:tcPr>
          <w:p w14:paraId="15C21BB8" w14:textId="77777777" w:rsidR="00AF38E9" w:rsidRPr="00FC4079" w:rsidRDefault="00AF38E9" w:rsidP="00AF38E9">
            <w:pPr>
              <w:spacing w:line="240" w:lineRule="auto"/>
              <w:rPr>
                <w:sz w:val="16"/>
              </w:rPr>
            </w:pPr>
            <w:r w:rsidRPr="00FC4079">
              <w:rPr>
                <w:sz w:val="16"/>
              </w:rPr>
              <w:t>Bicor</w:t>
            </w:r>
          </w:p>
        </w:tc>
        <w:tc>
          <w:tcPr>
            <w:tcW w:w="534" w:type="dxa"/>
          </w:tcPr>
          <w:p w14:paraId="52AE21FB" w14:textId="77777777" w:rsidR="00AF38E9" w:rsidRPr="00FC4079" w:rsidRDefault="00AF38E9" w:rsidP="00AF38E9">
            <w:pPr>
              <w:spacing w:line="240" w:lineRule="auto"/>
              <w:rPr>
                <w:sz w:val="16"/>
              </w:rPr>
            </w:pPr>
            <w:r w:rsidRPr="00FC4079">
              <w:rPr>
                <w:sz w:val="16"/>
              </w:rPr>
              <w:t>AL</w:t>
            </w:r>
          </w:p>
        </w:tc>
        <w:tc>
          <w:tcPr>
            <w:tcW w:w="633" w:type="dxa"/>
          </w:tcPr>
          <w:p w14:paraId="7D5A869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EABBC8" w14:textId="77777777" w:rsidR="00AF38E9" w:rsidRPr="00FC4079" w:rsidRDefault="00AF38E9" w:rsidP="00AF38E9">
            <w:pPr>
              <w:spacing w:line="240" w:lineRule="auto"/>
              <w:rPr>
                <w:sz w:val="16"/>
              </w:rPr>
            </w:pPr>
            <w:r w:rsidRPr="00FC4079">
              <w:rPr>
                <w:sz w:val="16"/>
              </w:rPr>
              <w:t>C5324</w:t>
            </w:r>
          </w:p>
        </w:tc>
        <w:tc>
          <w:tcPr>
            <w:tcW w:w="1728" w:type="dxa"/>
          </w:tcPr>
          <w:p w14:paraId="0C32A89F" w14:textId="77777777" w:rsidR="00AF38E9" w:rsidRPr="00FC4079" w:rsidRDefault="00AF38E9" w:rsidP="00AF38E9">
            <w:pPr>
              <w:spacing w:line="240" w:lineRule="auto"/>
              <w:rPr>
                <w:sz w:val="16"/>
              </w:rPr>
            </w:pPr>
            <w:r w:rsidRPr="00FC4079">
              <w:rPr>
                <w:sz w:val="16"/>
              </w:rPr>
              <w:t>P5324</w:t>
            </w:r>
          </w:p>
        </w:tc>
        <w:tc>
          <w:tcPr>
            <w:tcW w:w="682" w:type="dxa"/>
          </w:tcPr>
          <w:p w14:paraId="0E7BA1C0" w14:textId="77777777" w:rsidR="00AF38E9" w:rsidRPr="00FC4079" w:rsidRDefault="00AF38E9" w:rsidP="00AF38E9">
            <w:pPr>
              <w:spacing w:line="240" w:lineRule="auto"/>
              <w:rPr>
                <w:sz w:val="16"/>
              </w:rPr>
            </w:pPr>
            <w:r w:rsidRPr="00FC4079">
              <w:rPr>
                <w:sz w:val="16"/>
              </w:rPr>
              <w:t>28</w:t>
            </w:r>
          </w:p>
        </w:tc>
        <w:tc>
          <w:tcPr>
            <w:tcW w:w="682" w:type="dxa"/>
          </w:tcPr>
          <w:p w14:paraId="37F8E8E4" w14:textId="77777777" w:rsidR="00AF38E9" w:rsidRPr="00FC4079" w:rsidRDefault="00AF38E9" w:rsidP="00AF38E9">
            <w:pPr>
              <w:spacing w:line="240" w:lineRule="auto"/>
              <w:rPr>
                <w:sz w:val="16"/>
              </w:rPr>
            </w:pPr>
            <w:r w:rsidRPr="00FC4079">
              <w:rPr>
                <w:sz w:val="16"/>
              </w:rPr>
              <w:t>5</w:t>
            </w:r>
          </w:p>
        </w:tc>
        <w:tc>
          <w:tcPr>
            <w:tcW w:w="1271" w:type="dxa"/>
          </w:tcPr>
          <w:p w14:paraId="630B37C3" w14:textId="77777777" w:rsidR="00AF38E9" w:rsidRPr="00FC4079" w:rsidRDefault="00AF38E9" w:rsidP="00AF38E9">
            <w:pPr>
              <w:spacing w:line="240" w:lineRule="auto"/>
              <w:rPr>
                <w:sz w:val="16"/>
              </w:rPr>
            </w:pPr>
          </w:p>
        </w:tc>
        <w:tc>
          <w:tcPr>
            <w:tcW w:w="534" w:type="dxa"/>
          </w:tcPr>
          <w:p w14:paraId="406711E0" w14:textId="77777777" w:rsidR="00AF38E9" w:rsidRPr="00FC4079" w:rsidRDefault="00AF38E9" w:rsidP="00AF38E9">
            <w:pPr>
              <w:spacing w:line="240" w:lineRule="auto"/>
              <w:rPr>
                <w:sz w:val="16"/>
              </w:rPr>
            </w:pPr>
            <w:r w:rsidRPr="00FC4079">
              <w:rPr>
                <w:sz w:val="16"/>
              </w:rPr>
              <w:t>28</w:t>
            </w:r>
          </w:p>
        </w:tc>
        <w:tc>
          <w:tcPr>
            <w:tcW w:w="534" w:type="dxa"/>
          </w:tcPr>
          <w:p w14:paraId="4D2596A4" w14:textId="77777777" w:rsidR="00AF38E9" w:rsidRPr="00FC4079" w:rsidRDefault="00AF38E9" w:rsidP="00AF38E9">
            <w:pPr>
              <w:spacing w:line="240" w:lineRule="auto"/>
              <w:rPr>
                <w:sz w:val="16"/>
              </w:rPr>
            </w:pPr>
          </w:p>
        </w:tc>
        <w:tc>
          <w:tcPr>
            <w:tcW w:w="864" w:type="dxa"/>
          </w:tcPr>
          <w:p w14:paraId="3610EA5E" w14:textId="77777777" w:rsidR="00AF38E9" w:rsidRPr="00FC4079" w:rsidRDefault="00AF38E9" w:rsidP="00AF38E9">
            <w:pPr>
              <w:spacing w:line="240" w:lineRule="auto"/>
              <w:rPr>
                <w:sz w:val="16"/>
              </w:rPr>
            </w:pPr>
          </w:p>
        </w:tc>
      </w:tr>
      <w:tr w:rsidR="00FC4079" w:rsidRPr="00FC4079" w14:paraId="196459CC" w14:textId="77777777" w:rsidTr="00FC4079">
        <w:tc>
          <w:tcPr>
            <w:tcW w:w="1353" w:type="dxa"/>
          </w:tcPr>
          <w:p w14:paraId="7AE6986A" w14:textId="77777777" w:rsidR="00AF38E9" w:rsidRPr="00FC4079" w:rsidRDefault="00AF38E9" w:rsidP="00AF38E9">
            <w:pPr>
              <w:spacing w:line="240" w:lineRule="auto"/>
              <w:rPr>
                <w:sz w:val="16"/>
              </w:rPr>
            </w:pPr>
            <w:r w:rsidRPr="00FC4079">
              <w:rPr>
                <w:sz w:val="16"/>
              </w:rPr>
              <w:t>Bisoprolol</w:t>
            </w:r>
          </w:p>
        </w:tc>
        <w:tc>
          <w:tcPr>
            <w:tcW w:w="2023" w:type="dxa"/>
          </w:tcPr>
          <w:p w14:paraId="7B7209D9"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60F0C709" w14:textId="77777777" w:rsidR="00AF38E9" w:rsidRPr="00FC4079" w:rsidRDefault="00AF38E9" w:rsidP="00AF38E9">
            <w:pPr>
              <w:spacing w:line="240" w:lineRule="auto"/>
              <w:rPr>
                <w:sz w:val="16"/>
              </w:rPr>
            </w:pPr>
            <w:r w:rsidRPr="00FC4079">
              <w:rPr>
                <w:sz w:val="16"/>
              </w:rPr>
              <w:t>Oral</w:t>
            </w:r>
          </w:p>
        </w:tc>
        <w:tc>
          <w:tcPr>
            <w:tcW w:w="1440" w:type="dxa"/>
          </w:tcPr>
          <w:p w14:paraId="10109231" w14:textId="77777777" w:rsidR="00AF38E9" w:rsidRPr="00FC4079" w:rsidRDefault="00AF38E9" w:rsidP="00AF38E9">
            <w:pPr>
              <w:spacing w:line="240" w:lineRule="auto"/>
              <w:rPr>
                <w:sz w:val="16"/>
              </w:rPr>
            </w:pPr>
            <w:r w:rsidRPr="00FC4079">
              <w:rPr>
                <w:sz w:val="16"/>
              </w:rPr>
              <w:t>Bicor</w:t>
            </w:r>
          </w:p>
        </w:tc>
        <w:tc>
          <w:tcPr>
            <w:tcW w:w="534" w:type="dxa"/>
          </w:tcPr>
          <w:p w14:paraId="66C5272F" w14:textId="77777777" w:rsidR="00AF38E9" w:rsidRPr="00FC4079" w:rsidRDefault="00AF38E9" w:rsidP="00AF38E9">
            <w:pPr>
              <w:spacing w:line="240" w:lineRule="auto"/>
              <w:rPr>
                <w:sz w:val="16"/>
              </w:rPr>
            </w:pPr>
            <w:r w:rsidRPr="00FC4079">
              <w:rPr>
                <w:sz w:val="16"/>
              </w:rPr>
              <w:t>AL</w:t>
            </w:r>
          </w:p>
        </w:tc>
        <w:tc>
          <w:tcPr>
            <w:tcW w:w="633" w:type="dxa"/>
          </w:tcPr>
          <w:p w14:paraId="347D17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FD887D" w14:textId="77777777" w:rsidR="00AF38E9" w:rsidRPr="00FC4079" w:rsidRDefault="00AF38E9" w:rsidP="00AF38E9">
            <w:pPr>
              <w:spacing w:line="240" w:lineRule="auto"/>
              <w:rPr>
                <w:sz w:val="16"/>
              </w:rPr>
            </w:pPr>
            <w:r w:rsidRPr="00FC4079">
              <w:rPr>
                <w:sz w:val="16"/>
              </w:rPr>
              <w:t>C14251</w:t>
            </w:r>
          </w:p>
        </w:tc>
        <w:tc>
          <w:tcPr>
            <w:tcW w:w="1728" w:type="dxa"/>
          </w:tcPr>
          <w:p w14:paraId="4269FE73" w14:textId="77777777" w:rsidR="00AF38E9" w:rsidRPr="00FC4079" w:rsidRDefault="00AF38E9" w:rsidP="00AF38E9">
            <w:pPr>
              <w:spacing w:line="240" w:lineRule="auto"/>
              <w:rPr>
                <w:sz w:val="16"/>
              </w:rPr>
            </w:pPr>
            <w:r w:rsidRPr="00FC4079">
              <w:rPr>
                <w:sz w:val="16"/>
              </w:rPr>
              <w:t>P14251</w:t>
            </w:r>
          </w:p>
        </w:tc>
        <w:tc>
          <w:tcPr>
            <w:tcW w:w="682" w:type="dxa"/>
          </w:tcPr>
          <w:p w14:paraId="77534FD9" w14:textId="77777777" w:rsidR="00AF38E9" w:rsidRPr="00FC4079" w:rsidRDefault="00AF38E9" w:rsidP="00AF38E9">
            <w:pPr>
              <w:spacing w:line="240" w:lineRule="auto"/>
              <w:rPr>
                <w:sz w:val="16"/>
              </w:rPr>
            </w:pPr>
            <w:r w:rsidRPr="00FC4079">
              <w:rPr>
                <w:sz w:val="16"/>
              </w:rPr>
              <w:t>56</w:t>
            </w:r>
          </w:p>
        </w:tc>
        <w:tc>
          <w:tcPr>
            <w:tcW w:w="682" w:type="dxa"/>
          </w:tcPr>
          <w:p w14:paraId="522B4260" w14:textId="77777777" w:rsidR="00AF38E9" w:rsidRPr="00FC4079" w:rsidRDefault="00AF38E9" w:rsidP="00AF38E9">
            <w:pPr>
              <w:spacing w:line="240" w:lineRule="auto"/>
              <w:rPr>
                <w:sz w:val="16"/>
              </w:rPr>
            </w:pPr>
            <w:r w:rsidRPr="00FC4079">
              <w:rPr>
                <w:sz w:val="16"/>
              </w:rPr>
              <w:t>5</w:t>
            </w:r>
          </w:p>
        </w:tc>
        <w:tc>
          <w:tcPr>
            <w:tcW w:w="1271" w:type="dxa"/>
          </w:tcPr>
          <w:p w14:paraId="609E312B" w14:textId="77777777" w:rsidR="00AF38E9" w:rsidRPr="00FC4079" w:rsidRDefault="00AF38E9" w:rsidP="00AF38E9">
            <w:pPr>
              <w:spacing w:line="240" w:lineRule="auto"/>
              <w:rPr>
                <w:sz w:val="16"/>
              </w:rPr>
            </w:pPr>
          </w:p>
        </w:tc>
        <w:tc>
          <w:tcPr>
            <w:tcW w:w="534" w:type="dxa"/>
          </w:tcPr>
          <w:p w14:paraId="2FD125B9" w14:textId="77777777" w:rsidR="00AF38E9" w:rsidRPr="00FC4079" w:rsidRDefault="00AF38E9" w:rsidP="00AF38E9">
            <w:pPr>
              <w:spacing w:line="240" w:lineRule="auto"/>
              <w:rPr>
                <w:sz w:val="16"/>
              </w:rPr>
            </w:pPr>
            <w:r w:rsidRPr="00FC4079">
              <w:rPr>
                <w:sz w:val="16"/>
              </w:rPr>
              <w:t>28</w:t>
            </w:r>
          </w:p>
        </w:tc>
        <w:tc>
          <w:tcPr>
            <w:tcW w:w="534" w:type="dxa"/>
          </w:tcPr>
          <w:p w14:paraId="05A101A7" w14:textId="77777777" w:rsidR="00AF38E9" w:rsidRPr="00FC4079" w:rsidRDefault="00AF38E9" w:rsidP="00AF38E9">
            <w:pPr>
              <w:spacing w:line="240" w:lineRule="auto"/>
              <w:rPr>
                <w:sz w:val="16"/>
              </w:rPr>
            </w:pPr>
          </w:p>
        </w:tc>
        <w:tc>
          <w:tcPr>
            <w:tcW w:w="864" w:type="dxa"/>
          </w:tcPr>
          <w:p w14:paraId="0CC9162C" w14:textId="77777777" w:rsidR="00AF38E9" w:rsidRPr="00FC4079" w:rsidRDefault="00AF38E9" w:rsidP="00AF38E9">
            <w:pPr>
              <w:spacing w:line="240" w:lineRule="auto"/>
              <w:rPr>
                <w:sz w:val="16"/>
              </w:rPr>
            </w:pPr>
          </w:p>
        </w:tc>
      </w:tr>
      <w:tr w:rsidR="00FC4079" w:rsidRPr="00FC4079" w14:paraId="6899442B" w14:textId="77777777" w:rsidTr="00FC4079">
        <w:tc>
          <w:tcPr>
            <w:tcW w:w="1353" w:type="dxa"/>
          </w:tcPr>
          <w:p w14:paraId="39D5A959" w14:textId="77777777" w:rsidR="00AF38E9" w:rsidRPr="00FC4079" w:rsidRDefault="00AF38E9" w:rsidP="00AF38E9">
            <w:pPr>
              <w:spacing w:line="240" w:lineRule="auto"/>
              <w:rPr>
                <w:sz w:val="16"/>
              </w:rPr>
            </w:pPr>
            <w:r w:rsidRPr="00FC4079">
              <w:rPr>
                <w:sz w:val="16"/>
              </w:rPr>
              <w:t>Bisoprolol</w:t>
            </w:r>
          </w:p>
        </w:tc>
        <w:tc>
          <w:tcPr>
            <w:tcW w:w="2023" w:type="dxa"/>
          </w:tcPr>
          <w:p w14:paraId="54CE84B0"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11C5271C" w14:textId="77777777" w:rsidR="00AF38E9" w:rsidRPr="00FC4079" w:rsidRDefault="00AF38E9" w:rsidP="00AF38E9">
            <w:pPr>
              <w:spacing w:line="240" w:lineRule="auto"/>
              <w:rPr>
                <w:sz w:val="16"/>
              </w:rPr>
            </w:pPr>
            <w:r w:rsidRPr="00FC4079">
              <w:rPr>
                <w:sz w:val="16"/>
              </w:rPr>
              <w:t>Oral</w:t>
            </w:r>
          </w:p>
        </w:tc>
        <w:tc>
          <w:tcPr>
            <w:tcW w:w="1440" w:type="dxa"/>
          </w:tcPr>
          <w:p w14:paraId="537A2879" w14:textId="77777777" w:rsidR="00AF38E9" w:rsidRPr="00FC4079" w:rsidRDefault="00AF38E9" w:rsidP="00AF38E9">
            <w:pPr>
              <w:spacing w:line="240" w:lineRule="auto"/>
              <w:rPr>
                <w:sz w:val="16"/>
              </w:rPr>
            </w:pPr>
            <w:r w:rsidRPr="00FC4079">
              <w:rPr>
                <w:sz w:val="16"/>
              </w:rPr>
              <w:t>Bisoprolol generichealth</w:t>
            </w:r>
          </w:p>
        </w:tc>
        <w:tc>
          <w:tcPr>
            <w:tcW w:w="534" w:type="dxa"/>
          </w:tcPr>
          <w:p w14:paraId="106F98DB" w14:textId="77777777" w:rsidR="00AF38E9" w:rsidRPr="00FC4079" w:rsidRDefault="00AF38E9" w:rsidP="00AF38E9">
            <w:pPr>
              <w:spacing w:line="240" w:lineRule="auto"/>
              <w:rPr>
                <w:sz w:val="16"/>
              </w:rPr>
            </w:pPr>
            <w:r w:rsidRPr="00FC4079">
              <w:rPr>
                <w:sz w:val="16"/>
              </w:rPr>
              <w:t>GQ</w:t>
            </w:r>
          </w:p>
        </w:tc>
        <w:tc>
          <w:tcPr>
            <w:tcW w:w="633" w:type="dxa"/>
          </w:tcPr>
          <w:p w14:paraId="2447B67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E2EDF52" w14:textId="77777777" w:rsidR="00AF38E9" w:rsidRPr="00FC4079" w:rsidRDefault="00AF38E9" w:rsidP="00AF38E9">
            <w:pPr>
              <w:spacing w:line="240" w:lineRule="auto"/>
              <w:rPr>
                <w:sz w:val="16"/>
              </w:rPr>
            </w:pPr>
            <w:r w:rsidRPr="00FC4079">
              <w:rPr>
                <w:sz w:val="16"/>
              </w:rPr>
              <w:t>C5324</w:t>
            </w:r>
          </w:p>
        </w:tc>
        <w:tc>
          <w:tcPr>
            <w:tcW w:w="1728" w:type="dxa"/>
          </w:tcPr>
          <w:p w14:paraId="173A3791" w14:textId="77777777" w:rsidR="00AF38E9" w:rsidRPr="00FC4079" w:rsidRDefault="00AF38E9" w:rsidP="00AF38E9">
            <w:pPr>
              <w:spacing w:line="240" w:lineRule="auto"/>
              <w:rPr>
                <w:sz w:val="16"/>
              </w:rPr>
            </w:pPr>
            <w:r w:rsidRPr="00FC4079">
              <w:rPr>
                <w:sz w:val="16"/>
              </w:rPr>
              <w:t>P5324</w:t>
            </w:r>
          </w:p>
        </w:tc>
        <w:tc>
          <w:tcPr>
            <w:tcW w:w="682" w:type="dxa"/>
          </w:tcPr>
          <w:p w14:paraId="2F726302" w14:textId="77777777" w:rsidR="00AF38E9" w:rsidRPr="00FC4079" w:rsidRDefault="00AF38E9" w:rsidP="00AF38E9">
            <w:pPr>
              <w:spacing w:line="240" w:lineRule="auto"/>
              <w:rPr>
                <w:sz w:val="16"/>
              </w:rPr>
            </w:pPr>
            <w:r w:rsidRPr="00FC4079">
              <w:rPr>
                <w:sz w:val="16"/>
              </w:rPr>
              <w:t>28</w:t>
            </w:r>
          </w:p>
        </w:tc>
        <w:tc>
          <w:tcPr>
            <w:tcW w:w="682" w:type="dxa"/>
          </w:tcPr>
          <w:p w14:paraId="524D1972" w14:textId="77777777" w:rsidR="00AF38E9" w:rsidRPr="00FC4079" w:rsidRDefault="00AF38E9" w:rsidP="00AF38E9">
            <w:pPr>
              <w:spacing w:line="240" w:lineRule="auto"/>
              <w:rPr>
                <w:sz w:val="16"/>
              </w:rPr>
            </w:pPr>
            <w:r w:rsidRPr="00FC4079">
              <w:rPr>
                <w:sz w:val="16"/>
              </w:rPr>
              <w:t>5</w:t>
            </w:r>
          </w:p>
        </w:tc>
        <w:tc>
          <w:tcPr>
            <w:tcW w:w="1271" w:type="dxa"/>
          </w:tcPr>
          <w:p w14:paraId="72D5FC75" w14:textId="77777777" w:rsidR="00AF38E9" w:rsidRPr="00FC4079" w:rsidRDefault="00AF38E9" w:rsidP="00AF38E9">
            <w:pPr>
              <w:spacing w:line="240" w:lineRule="auto"/>
              <w:rPr>
                <w:sz w:val="16"/>
              </w:rPr>
            </w:pPr>
          </w:p>
        </w:tc>
        <w:tc>
          <w:tcPr>
            <w:tcW w:w="534" w:type="dxa"/>
          </w:tcPr>
          <w:p w14:paraId="164310BD" w14:textId="77777777" w:rsidR="00AF38E9" w:rsidRPr="00FC4079" w:rsidRDefault="00AF38E9" w:rsidP="00AF38E9">
            <w:pPr>
              <w:spacing w:line="240" w:lineRule="auto"/>
              <w:rPr>
                <w:sz w:val="16"/>
              </w:rPr>
            </w:pPr>
            <w:r w:rsidRPr="00FC4079">
              <w:rPr>
                <w:sz w:val="16"/>
              </w:rPr>
              <w:t>28</w:t>
            </w:r>
          </w:p>
        </w:tc>
        <w:tc>
          <w:tcPr>
            <w:tcW w:w="534" w:type="dxa"/>
          </w:tcPr>
          <w:p w14:paraId="25E5DC6F" w14:textId="77777777" w:rsidR="00AF38E9" w:rsidRPr="00FC4079" w:rsidRDefault="00AF38E9" w:rsidP="00AF38E9">
            <w:pPr>
              <w:spacing w:line="240" w:lineRule="auto"/>
              <w:rPr>
                <w:sz w:val="16"/>
              </w:rPr>
            </w:pPr>
          </w:p>
        </w:tc>
        <w:tc>
          <w:tcPr>
            <w:tcW w:w="864" w:type="dxa"/>
          </w:tcPr>
          <w:p w14:paraId="7E464385" w14:textId="77777777" w:rsidR="00AF38E9" w:rsidRPr="00FC4079" w:rsidRDefault="00AF38E9" w:rsidP="00AF38E9">
            <w:pPr>
              <w:spacing w:line="240" w:lineRule="auto"/>
              <w:rPr>
                <w:sz w:val="16"/>
              </w:rPr>
            </w:pPr>
          </w:p>
        </w:tc>
      </w:tr>
      <w:tr w:rsidR="00FC4079" w:rsidRPr="00FC4079" w14:paraId="37CAE248" w14:textId="77777777" w:rsidTr="00FC4079">
        <w:tc>
          <w:tcPr>
            <w:tcW w:w="1353" w:type="dxa"/>
          </w:tcPr>
          <w:p w14:paraId="5AD91364" w14:textId="77777777" w:rsidR="00AF38E9" w:rsidRPr="00FC4079" w:rsidRDefault="00AF38E9" w:rsidP="00AF38E9">
            <w:pPr>
              <w:spacing w:line="240" w:lineRule="auto"/>
              <w:rPr>
                <w:sz w:val="16"/>
              </w:rPr>
            </w:pPr>
            <w:r w:rsidRPr="00FC4079">
              <w:rPr>
                <w:sz w:val="16"/>
              </w:rPr>
              <w:t>Bisoprolol</w:t>
            </w:r>
          </w:p>
        </w:tc>
        <w:tc>
          <w:tcPr>
            <w:tcW w:w="2023" w:type="dxa"/>
          </w:tcPr>
          <w:p w14:paraId="54C9C123"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5B034570" w14:textId="77777777" w:rsidR="00AF38E9" w:rsidRPr="00FC4079" w:rsidRDefault="00AF38E9" w:rsidP="00AF38E9">
            <w:pPr>
              <w:spacing w:line="240" w:lineRule="auto"/>
              <w:rPr>
                <w:sz w:val="16"/>
              </w:rPr>
            </w:pPr>
            <w:r w:rsidRPr="00FC4079">
              <w:rPr>
                <w:sz w:val="16"/>
              </w:rPr>
              <w:t>Oral</w:t>
            </w:r>
          </w:p>
        </w:tc>
        <w:tc>
          <w:tcPr>
            <w:tcW w:w="1440" w:type="dxa"/>
          </w:tcPr>
          <w:p w14:paraId="278BBED8" w14:textId="77777777" w:rsidR="00AF38E9" w:rsidRPr="00FC4079" w:rsidRDefault="00AF38E9" w:rsidP="00AF38E9">
            <w:pPr>
              <w:spacing w:line="240" w:lineRule="auto"/>
              <w:rPr>
                <w:sz w:val="16"/>
              </w:rPr>
            </w:pPr>
            <w:r w:rsidRPr="00FC4079">
              <w:rPr>
                <w:sz w:val="16"/>
              </w:rPr>
              <w:t>Bisoprolol generichealth</w:t>
            </w:r>
          </w:p>
        </w:tc>
        <w:tc>
          <w:tcPr>
            <w:tcW w:w="534" w:type="dxa"/>
          </w:tcPr>
          <w:p w14:paraId="37252030" w14:textId="77777777" w:rsidR="00AF38E9" w:rsidRPr="00FC4079" w:rsidRDefault="00AF38E9" w:rsidP="00AF38E9">
            <w:pPr>
              <w:spacing w:line="240" w:lineRule="auto"/>
              <w:rPr>
                <w:sz w:val="16"/>
              </w:rPr>
            </w:pPr>
            <w:r w:rsidRPr="00FC4079">
              <w:rPr>
                <w:sz w:val="16"/>
              </w:rPr>
              <w:t>GQ</w:t>
            </w:r>
          </w:p>
        </w:tc>
        <w:tc>
          <w:tcPr>
            <w:tcW w:w="633" w:type="dxa"/>
          </w:tcPr>
          <w:p w14:paraId="2650A25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7183DA" w14:textId="77777777" w:rsidR="00AF38E9" w:rsidRPr="00FC4079" w:rsidRDefault="00AF38E9" w:rsidP="00AF38E9">
            <w:pPr>
              <w:spacing w:line="240" w:lineRule="auto"/>
              <w:rPr>
                <w:sz w:val="16"/>
              </w:rPr>
            </w:pPr>
            <w:r w:rsidRPr="00FC4079">
              <w:rPr>
                <w:sz w:val="16"/>
              </w:rPr>
              <w:t>C14251</w:t>
            </w:r>
          </w:p>
        </w:tc>
        <w:tc>
          <w:tcPr>
            <w:tcW w:w="1728" w:type="dxa"/>
          </w:tcPr>
          <w:p w14:paraId="63DC39A1" w14:textId="77777777" w:rsidR="00AF38E9" w:rsidRPr="00FC4079" w:rsidRDefault="00AF38E9" w:rsidP="00AF38E9">
            <w:pPr>
              <w:spacing w:line="240" w:lineRule="auto"/>
              <w:rPr>
                <w:sz w:val="16"/>
              </w:rPr>
            </w:pPr>
            <w:r w:rsidRPr="00FC4079">
              <w:rPr>
                <w:sz w:val="16"/>
              </w:rPr>
              <w:t>P14251</w:t>
            </w:r>
          </w:p>
        </w:tc>
        <w:tc>
          <w:tcPr>
            <w:tcW w:w="682" w:type="dxa"/>
          </w:tcPr>
          <w:p w14:paraId="129BC403" w14:textId="77777777" w:rsidR="00AF38E9" w:rsidRPr="00FC4079" w:rsidRDefault="00AF38E9" w:rsidP="00AF38E9">
            <w:pPr>
              <w:spacing w:line="240" w:lineRule="auto"/>
              <w:rPr>
                <w:sz w:val="16"/>
              </w:rPr>
            </w:pPr>
            <w:r w:rsidRPr="00FC4079">
              <w:rPr>
                <w:sz w:val="16"/>
              </w:rPr>
              <w:t>56</w:t>
            </w:r>
          </w:p>
        </w:tc>
        <w:tc>
          <w:tcPr>
            <w:tcW w:w="682" w:type="dxa"/>
          </w:tcPr>
          <w:p w14:paraId="7CBB577D" w14:textId="77777777" w:rsidR="00AF38E9" w:rsidRPr="00FC4079" w:rsidRDefault="00AF38E9" w:rsidP="00AF38E9">
            <w:pPr>
              <w:spacing w:line="240" w:lineRule="auto"/>
              <w:rPr>
                <w:sz w:val="16"/>
              </w:rPr>
            </w:pPr>
            <w:r w:rsidRPr="00FC4079">
              <w:rPr>
                <w:sz w:val="16"/>
              </w:rPr>
              <w:t>5</w:t>
            </w:r>
          </w:p>
        </w:tc>
        <w:tc>
          <w:tcPr>
            <w:tcW w:w="1271" w:type="dxa"/>
          </w:tcPr>
          <w:p w14:paraId="3A1863A7" w14:textId="77777777" w:rsidR="00AF38E9" w:rsidRPr="00FC4079" w:rsidRDefault="00AF38E9" w:rsidP="00AF38E9">
            <w:pPr>
              <w:spacing w:line="240" w:lineRule="auto"/>
              <w:rPr>
                <w:sz w:val="16"/>
              </w:rPr>
            </w:pPr>
          </w:p>
        </w:tc>
        <w:tc>
          <w:tcPr>
            <w:tcW w:w="534" w:type="dxa"/>
          </w:tcPr>
          <w:p w14:paraId="54B3C047" w14:textId="77777777" w:rsidR="00AF38E9" w:rsidRPr="00FC4079" w:rsidRDefault="00AF38E9" w:rsidP="00AF38E9">
            <w:pPr>
              <w:spacing w:line="240" w:lineRule="auto"/>
              <w:rPr>
                <w:sz w:val="16"/>
              </w:rPr>
            </w:pPr>
            <w:r w:rsidRPr="00FC4079">
              <w:rPr>
                <w:sz w:val="16"/>
              </w:rPr>
              <w:t>28</w:t>
            </w:r>
          </w:p>
        </w:tc>
        <w:tc>
          <w:tcPr>
            <w:tcW w:w="534" w:type="dxa"/>
          </w:tcPr>
          <w:p w14:paraId="0EE44FFE" w14:textId="77777777" w:rsidR="00AF38E9" w:rsidRPr="00FC4079" w:rsidRDefault="00AF38E9" w:rsidP="00AF38E9">
            <w:pPr>
              <w:spacing w:line="240" w:lineRule="auto"/>
              <w:rPr>
                <w:sz w:val="16"/>
              </w:rPr>
            </w:pPr>
          </w:p>
        </w:tc>
        <w:tc>
          <w:tcPr>
            <w:tcW w:w="864" w:type="dxa"/>
          </w:tcPr>
          <w:p w14:paraId="67DD81D6" w14:textId="77777777" w:rsidR="00AF38E9" w:rsidRPr="00FC4079" w:rsidRDefault="00AF38E9" w:rsidP="00AF38E9">
            <w:pPr>
              <w:spacing w:line="240" w:lineRule="auto"/>
              <w:rPr>
                <w:sz w:val="16"/>
              </w:rPr>
            </w:pPr>
          </w:p>
        </w:tc>
      </w:tr>
      <w:tr w:rsidR="00FC4079" w:rsidRPr="00FC4079" w14:paraId="5E516C05" w14:textId="77777777" w:rsidTr="00FC4079">
        <w:tc>
          <w:tcPr>
            <w:tcW w:w="1353" w:type="dxa"/>
          </w:tcPr>
          <w:p w14:paraId="7D57C170" w14:textId="77777777" w:rsidR="00AF38E9" w:rsidRPr="00FC4079" w:rsidRDefault="00AF38E9" w:rsidP="00AF38E9">
            <w:pPr>
              <w:spacing w:line="240" w:lineRule="auto"/>
              <w:rPr>
                <w:sz w:val="16"/>
              </w:rPr>
            </w:pPr>
            <w:r w:rsidRPr="00FC4079">
              <w:rPr>
                <w:sz w:val="16"/>
              </w:rPr>
              <w:t>Bisoprolol</w:t>
            </w:r>
          </w:p>
        </w:tc>
        <w:tc>
          <w:tcPr>
            <w:tcW w:w="2023" w:type="dxa"/>
          </w:tcPr>
          <w:p w14:paraId="2AA4EB5C"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13E60410" w14:textId="77777777" w:rsidR="00AF38E9" w:rsidRPr="00FC4079" w:rsidRDefault="00AF38E9" w:rsidP="00AF38E9">
            <w:pPr>
              <w:spacing w:line="240" w:lineRule="auto"/>
              <w:rPr>
                <w:sz w:val="16"/>
              </w:rPr>
            </w:pPr>
            <w:r w:rsidRPr="00FC4079">
              <w:rPr>
                <w:sz w:val="16"/>
              </w:rPr>
              <w:t>Oral</w:t>
            </w:r>
          </w:p>
        </w:tc>
        <w:tc>
          <w:tcPr>
            <w:tcW w:w="1440" w:type="dxa"/>
          </w:tcPr>
          <w:p w14:paraId="7A3692E8" w14:textId="77777777" w:rsidR="00AF38E9" w:rsidRPr="00FC4079" w:rsidRDefault="00AF38E9" w:rsidP="00AF38E9">
            <w:pPr>
              <w:spacing w:line="240" w:lineRule="auto"/>
              <w:rPr>
                <w:sz w:val="16"/>
              </w:rPr>
            </w:pPr>
            <w:r w:rsidRPr="00FC4079">
              <w:rPr>
                <w:sz w:val="16"/>
              </w:rPr>
              <w:t>Bisoprolol Sandoz</w:t>
            </w:r>
          </w:p>
        </w:tc>
        <w:tc>
          <w:tcPr>
            <w:tcW w:w="534" w:type="dxa"/>
          </w:tcPr>
          <w:p w14:paraId="1AAEB7DC" w14:textId="77777777" w:rsidR="00AF38E9" w:rsidRPr="00FC4079" w:rsidRDefault="00AF38E9" w:rsidP="00AF38E9">
            <w:pPr>
              <w:spacing w:line="240" w:lineRule="auto"/>
              <w:rPr>
                <w:sz w:val="16"/>
              </w:rPr>
            </w:pPr>
            <w:r w:rsidRPr="00FC4079">
              <w:rPr>
                <w:sz w:val="16"/>
              </w:rPr>
              <w:t>SZ</w:t>
            </w:r>
          </w:p>
        </w:tc>
        <w:tc>
          <w:tcPr>
            <w:tcW w:w="633" w:type="dxa"/>
          </w:tcPr>
          <w:p w14:paraId="3BD023D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FC2D20" w14:textId="77777777" w:rsidR="00AF38E9" w:rsidRPr="00FC4079" w:rsidRDefault="00AF38E9" w:rsidP="00AF38E9">
            <w:pPr>
              <w:spacing w:line="240" w:lineRule="auto"/>
              <w:rPr>
                <w:sz w:val="16"/>
              </w:rPr>
            </w:pPr>
            <w:r w:rsidRPr="00FC4079">
              <w:rPr>
                <w:sz w:val="16"/>
              </w:rPr>
              <w:t>C5324</w:t>
            </w:r>
          </w:p>
        </w:tc>
        <w:tc>
          <w:tcPr>
            <w:tcW w:w="1728" w:type="dxa"/>
          </w:tcPr>
          <w:p w14:paraId="775BF0AD" w14:textId="77777777" w:rsidR="00AF38E9" w:rsidRPr="00FC4079" w:rsidRDefault="00AF38E9" w:rsidP="00AF38E9">
            <w:pPr>
              <w:spacing w:line="240" w:lineRule="auto"/>
              <w:rPr>
                <w:sz w:val="16"/>
              </w:rPr>
            </w:pPr>
            <w:r w:rsidRPr="00FC4079">
              <w:rPr>
                <w:sz w:val="16"/>
              </w:rPr>
              <w:t>P5324</w:t>
            </w:r>
          </w:p>
        </w:tc>
        <w:tc>
          <w:tcPr>
            <w:tcW w:w="682" w:type="dxa"/>
          </w:tcPr>
          <w:p w14:paraId="1D2D04B3" w14:textId="77777777" w:rsidR="00AF38E9" w:rsidRPr="00FC4079" w:rsidRDefault="00AF38E9" w:rsidP="00AF38E9">
            <w:pPr>
              <w:spacing w:line="240" w:lineRule="auto"/>
              <w:rPr>
                <w:sz w:val="16"/>
              </w:rPr>
            </w:pPr>
            <w:r w:rsidRPr="00FC4079">
              <w:rPr>
                <w:sz w:val="16"/>
              </w:rPr>
              <w:t>28</w:t>
            </w:r>
          </w:p>
        </w:tc>
        <w:tc>
          <w:tcPr>
            <w:tcW w:w="682" w:type="dxa"/>
          </w:tcPr>
          <w:p w14:paraId="631A1793" w14:textId="77777777" w:rsidR="00AF38E9" w:rsidRPr="00FC4079" w:rsidRDefault="00AF38E9" w:rsidP="00AF38E9">
            <w:pPr>
              <w:spacing w:line="240" w:lineRule="auto"/>
              <w:rPr>
                <w:sz w:val="16"/>
              </w:rPr>
            </w:pPr>
            <w:r w:rsidRPr="00FC4079">
              <w:rPr>
                <w:sz w:val="16"/>
              </w:rPr>
              <w:t>5</w:t>
            </w:r>
          </w:p>
        </w:tc>
        <w:tc>
          <w:tcPr>
            <w:tcW w:w="1271" w:type="dxa"/>
          </w:tcPr>
          <w:p w14:paraId="7B07465A" w14:textId="77777777" w:rsidR="00AF38E9" w:rsidRPr="00FC4079" w:rsidRDefault="00AF38E9" w:rsidP="00AF38E9">
            <w:pPr>
              <w:spacing w:line="240" w:lineRule="auto"/>
              <w:rPr>
                <w:sz w:val="16"/>
              </w:rPr>
            </w:pPr>
          </w:p>
        </w:tc>
        <w:tc>
          <w:tcPr>
            <w:tcW w:w="534" w:type="dxa"/>
          </w:tcPr>
          <w:p w14:paraId="6122F6BC" w14:textId="77777777" w:rsidR="00AF38E9" w:rsidRPr="00FC4079" w:rsidRDefault="00AF38E9" w:rsidP="00AF38E9">
            <w:pPr>
              <w:spacing w:line="240" w:lineRule="auto"/>
              <w:rPr>
                <w:sz w:val="16"/>
              </w:rPr>
            </w:pPr>
            <w:r w:rsidRPr="00FC4079">
              <w:rPr>
                <w:sz w:val="16"/>
              </w:rPr>
              <w:t>28</w:t>
            </w:r>
          </w:p>
        </w:tc>
        <w:tc>
          <w:tcPr>
            <w:tcW w:w="534" w:type="dxa"/>
          </w:tcPr>
          <w:p w14:paraId="156076DF" w14:textId="77777777" w:rsidR="00AF38E9" w:rsidRPr="00FC4079" w:rsidRDefault="00AF38E9" w:rsidP="00AF38E9">
            <w:pPr>
              <w:spacing w:line="240" w:lineRule="auto"/>
              <w:rPr>
                <w:sz w:val="16"/>
              </w:rPr>
            </w:pPr>
          </w:p>
        </w:tc>
        <w:tc>
          <w:tcPr>
            <w:tcW w:w="864" w:type="dxa"/>
          </w:tcPr>
          <w:p w14:paraId="30BD040E" w14:textId="77777777" w:rsidR="00AF38E9" w:rsidRPr="00FC4079" w:rsidRDefault="00AF38E9" w:rsidP="00AF38E9">
            <w:pPr>
              <w:spacing w:line="240" w:lineRule="auto"/>
              <w:rPr>
                <w:sz w:val="16"/>
              </w:rPr>
            </w:pPr>
          </w:p>
        </w:tc>
      </w:tr>
      <w:tr w:rsidR="00FC4079" w:rsidRPr="00FC4079" w14:paraId="6347E146" w14:textId="77777777" w:rsidTr="00FC4079">
        <w:tc>
          <w:tcPr>
            <w:tcW w:w="1353" w:type="dxa"/>
          </w:tcPr>
          <w:p w14:paraId="74A9DAF9" w14:textId="77777777" w:rsidR="00AF38E9" w:rsidRPr="00FC4079" w:rsidRDefault="00AF38E9" w:rsidP="00AF38E9">
            <w:pPr>
              <w:spacing w:line="240" w:lineRule="auto"/>
              <w:rPr>
                <w:sz w:val="16"/>
              </w:rPr>
            </w:pPr>
            <w:r w:rsidRPr="00FC4079">
              <w:rPr>
                <w:sz w:val="16"/>
              </w:rPr>
              <w:t>Bisoprolol</w:t>
            </w:r>
          </w:p>
        </w:tc>
        <w:tc>
          <w:tcPr>
            <w:tcW w:w="2023" w:type="dxa"/>
          </w:tcPr>
          <w:p w14:paraId="33427686"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17C9B418" w14:textId="77777777" w:rsidR="00AF38E9" w:rsidRPr="00FC4079" w:rsidRDefault="00AF38E9" w:rsidP="00AF38E9">
            <w:pPr>
              <w:spacing w:line="240" w:lineRule="auto"/>
              <w:rPr>
                <w:sz w:val="16"/>
              </w:rPr>
            </w:pPr>
            <w:r w:rsidRPr="00FC4079">
              <w:rPr>
                <w:sz w:val="16"/>
              </w:rPr>
              <w:t>Oral</w:t>
            </w:r>
          </w:p>
        </w:tc>
        <w:tc>
          <w:tcPr>
            <w:tcW w:w="1440" w:type="dxa"/>
          </w:tcPr>
          <w:p w14:paraId="300EC626" w14:textId="77777777" w:rsidR="00AF38E9" w:rsidRPr="00FC4079" w:rsidRDefault="00AF38E9" w:rsidP="00AF38E9">
            <w:pPr>
              <w:spacing w:line="240" w:lineRule="auto"/>
              <w:rPr>
                <w:sz w:val="16"/>
              </w:rPr>
            </w:pPr>
            <w:r w:rsidRPr="00FC4079">
              <w:rPr>
                <w:sz w:val="16"/>
              </w:rPr>
              <w:t>Bisoprolol Sandoz</w:t>
            </w:r>
          </w:p>
        </w:tc>
        <w:tc>
          <w:tcPr>
            <w:tcW w:w="534" w:type="dxa"/>
          </w:tcPr>
          <w:p w14:paraId="41D479F2" w14:textId="77777777" w:rsidR="00AF38E9" w:rsidRPr="00FC4079" w:rsidRDefault="00AF38E9" w:rsidP="00AF38E9">
            <w:pPr>
              <w:spacing w:line="240" w:lineRule="auto"/>
              <w:rPr>
                <w:sz w:val="16"/>
              </w:rPr>
            </w:pPr>
            <w:r w:rsidRPr="00FC4079">
              <w:rPr>
                <w:sz w:val="16"/>
              </w:rPr>
              <w:t>SZ</w:t>
            </w:r>
          </w:p>
        </w:tc>
        <w:tc>
          <w:tcPr>
            <w:tcW w:w="633" w:type="dxa"/>
          </w:tcPr>
          <w:p w14:paraId="0F57001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AB87FD" w14:textId="77777777" w:rsidR="00AF38E9" w:rsidRPr="00FC4079" w:rsidRDefault="00AF38E9" w:rsidP="00AF38E9">
            <w:pPr>
              <w:spacing w:line="240" w:lineRule="auto"/>
              <w:rPr>
                <w:sz w:val="16"/>
              </w:rPr>
            </w:pPr>
            <w:r w:rsidRPr="00FC4079">
              <w:rPr>
                <w:sz w:val="16"/>
              </w:rPr>
              <w:t>C14251</w:t>
            </w:r>
          </w:p>
        </w:tc>
        <w:tc>
          <w:tcPr>
            <w:tcW w:w="1728" w:type="dxa"/>
          </w:tcPr>
          <w:p w14:paraId="2A8CC4A3" w14:textId="77777777" w:rsidR="00AF38E9" w:rsidRPr="00FC4079" w:rsidRDefault="00AF38E9" w:rsidP="00AF38E9">
            <w:pPr>
              <w:spacing w:line="240" w:lineRule="auto"/>
              <w:rPr>
                <w:sz w:val="16"/>
              </w:rPr>
            </w:pPr>
            <w:r w:rsidRPr="00FC4079">
              <w:rPr>
                <w:sz w:val="16"/>
              </w:rPr>
              <w:t>P14251</w:t>
            </w:r>
          </w:p>
        </w:tc>
        <w:tc>
          <w:tcPr>
            <w:tcW w:w="682" w:type="dxa"/>
          </w:tcPr>
          <w:p w14:paraId="75605EE1" w14:textId="77777777" w:rsidR="00AF38E9" w:rsidRPr="00FC4079" w:rsidRDefault="00AF38E9" w:rsidP="00AF38E9">
            <w:pPr>
              <w:spacing w:line="240" w:lineRule="auto"/>
              <w:rPr>
                <w:sz w:val="16"/>
              </w:rPr>
            </w:pPr>
            <w:r w:rsidRPr="00FC4079">
              <w:rPr>
                <w:sz w:val="16"/>
              </w:rPr>
              <w:t>56</w:t>
            </w:r>
          </w:p>
        </w:tc>
        <w:tc>
          <w:tcPr>
            <w:tcW w:w="682" w:type="dxa"/>
          </w:tcPr>
          <w:p w14:paraId="0D24CA63" w14:textId="77777777" w:rsidR="00AF38E9" w:rsidRPr="00FC4079" w:rsidRDefault="00AF38E9" w:rsidP="00AF38E9">
            <w:pPr>
              <w:spacing w:line="240" w:lineRule="auto"/>
              <w:rPr>
                <w:sz w:val="16"/>
              </w:rPr>
            </w:pPr>
            <w:r w:rsidRPr="00FC4079">
              <w:rPr>
                <w:sz w:val="16"/>
              </w:rPr>
              <w:t>5</w:t>
            </w:r>
          </w:p>
        </w:tc>
        <w:tc>
          <w:tcPr>
            <w:tcW w:w="1271" w:type="dxa"/>
          </w:tcPr>
          <w:p w14:paraId="5774FA20" w14:textId="77777777" w:rsidR="00AF38E9" w:rsidRPr="00FC4079" w:rsidRDefault="00AF38E9" w:rsidP="00AF38E9">
            <w:pPr>
              <w:spacing w:line="240" w:lineRule="auto"/>
              <w:rPr>
                <w:sz w:val="16"/>
              </w:rPr>
            </w:pPr>
          </w:p>
        </w:tc>
        <w:tc>
          <w:tcPr>
            <w:tcW w:w="534" w:type="dxa"/>
          </w:tcPr>
          <w:p w14:paraId="3DAC8660" w14:textId="77777777" w:rsidR="00AF38E9" w:rsidRPr="00FC4079" w:rsidRDefault="00AF38E9" w:rsidP="00AF38E9">
            <w:pPr>
              <w:spacing w:line="240" w:lineRule="auto"/>
              <w:rPr>
                <w:sz w:val="16"/>
              </w:rPr>
            </w:pPr>
            <w:r w:rsidRPr="00FC4079">
              <w:rPr>
                <w:sz w:val="16"/>
              </w:rPr>
              <w:t>28</w:t>
            </w:r>
          </w:p>
        </w:tc>
        <w:tc>
          <w:tcPr>
            <w:tcW w:w="534" w:type="dxa"/>
          </w:tcPr>
          <w:p w14:paraId="1EABE82B" w14:textId="77777777" w:rsidR="00AF38E9" w:rsidRPr="00FC4079" w:rsidRDefault="00AF38E9" w:rsidP="00AF38E9">
            <w:pPr>
              <w:spacing w:line="240" w:lineRule="auto"/>
              <w:rPr>
                <w:sz w:val="16"/>
              </w:rPr>
            </w:pPr>
          </w:p>
        </w:tc>
        <w:tc>
          <w:tcPr>
            <w:tcW w:w="864" w:type="dxa"/>
          </w:tcPr>
          <w:p w14:paraId="43F6848D" w14:textId="77777777" w:rsidR="00AF38E9" w:rsidRPr="00FC4079" w:rsidRDefault="00AF38E9" w:rsidP="00AF38E9">
            <w:pPr>
              <w:spacing w:line="240" w:lineRule="auto"/>
              <w:rPr>
                <w:sz w:val="16"/>
              </w:rPr>
            </w:pPr>
          </w:p>
        </w:tc>
      </w:tr>
      <w:tr w:rsidR="00FC4079" w:rsidRPr="00FC4079" w14:paraId="46E1DE6E" w14:textId="77777777" w:rsidTr="00FC4079">
        <w:tc>
          <w:tcPr>
            <w:tcW w:w="1353" w:type="dxa"/>
          </w:tcPr>
          <w:p w14:paraId="579A2247" w14:textId="77777777" w:rsidR="00AF38E9" w:rsidRPr="00FC4079" w:rsidRDefault="00AF38E9" w:rsidP="00AF38E9">
            <w:pPr>
              <w:spacing w:line="240" w:lineRule="auto"/>
              <w:rPr>
                <w:sz w:val="16"/>
              </w:rPr>
            </w:pPr>
            <w:r w:rsidRPr="00FC4079">
              <w:rPr>
                <w:sz w:val="16"/>
              </w:rPr>
              <w:t>Bisoprolol</w:t>
            </w:r>
          </w:p>
        </w:tc>
        <w:tc>
          <w:tcPr>
            <w:tcW w:w="2023" w:type="dxa"/>
          </w:tcPr>
          <w:p w14:paraId="4F21F48E"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64AFC19A" w14:textId="77777777" w:rsidR="00AF38E9" w:rsidRPr="00FC4079" w:rsidRDefault="00AF38E9" w:rsidP="00AF38E9">
            <w:pPr>
              <w:spacing w:line="240" w:lineRule="auto"/>
              <w:rPr>
                <w:sz w:val="16"/>
              </w:rPr>
            </w:pPr>
            <w:r w:rsidRPr="00FC4079">
              <w:rPr>
                <w:sz w:val="16"/>
              </w:rPr>
              <w:t>Oral</w:t>
            </w:r>
          </w:p>
        </w:tc>
        <w:tc>
          <w:tcPr>
            <w:tcW w:w="1440" w:type="dxa"/>
          </w:tcPr>
          <w:p w14:paraId="45A31EDD" w14:textId="77777777" w:rsidR="00AF38E9" w:rsidRPr="00FC4079" w:rsidRDefault="00AF38E9" w:rsidP="00AF38E9">
            <w:pPr>
              <w:spacing w:line="240" w:lineRule="auto"/>
              <w:rPr>
                <w:sz w:val="16"/>
              </w:rPr>
            </w:pPr>
            <w:r w:rsidRPr="00FC4079">
              <w:rPr>
                <w:sz w:val="16"/>
              </w:rPr>
              <w:t>Bispro 5</w:t>
            </w:r>
          </w:p>
        </w:tc>
        <w:tc>
          <w:tcPr>
            <w:tcW w:w="534" w:type="dxa"/>
          </w:tcPr>
          <w:p w14:paraId="1DE3F009" w14:textId="77777777" w:rsidR="00AF38E9" w:rsidRPr="00FC4079" w:rsidRDefault="00AF38E9" w:rsidP="00AF38E9">
            <w:pPr>
              <w:spacing w:line="240" w:lineRule="auto"/>
              <w:rPr>
                <w:sz w:val="16"/>
              </w:rPr>
            </w:pPr>
            <w:r w:rsidRPr="00FC4079">
              <w:rPr>
                <w:sz w:val="16"/>
              </w:rPr>
              <w:t>AF</w:t>
            </w:r>
          </w:p>
        </w:tc>
        <w:tc>
          <w:tcPr>
            <w:tcW w:w="633" w:type="dxa"/>
          </w:tcPr>
          <w:p w14:paraId="4C7C446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586FDE" w14:textId="77777777" w:rsidR="00AF38E9" w:rsidRPr="00FC4079" w:rsidRDefault="00AF38E9" w:rsidP="00AF38E9">
            <w:pPr>
              <w:spacing w:line="240" w:lineRule="auto"/>
              <w:rPr>
                <w:sz w:val="16"/>
              </w:rPr>
            </w:pPr>
            <w:r w:rsidRPr="00FC4079">
              <w:rPr>
                <w:sz w:val="16"/>
              </w:rPr>
              <w:t>C5324</w:t>
            </w:r>
          </w:p>
        </w:tc>
        <w:tc>
          <w:tcPr>
            <w:tcW w:w="1728" w:type="dxa"/>
          </w:tcPr>
          <w:p w14:paraId="19C872B0" w14:textId="77777777" w:rsidR="00AF38E9" w:rsidRPr="00FC4079" w:rsidRDefault="00AF38E9" w:rsidP="00AF38E9">
            <w:pPr>
              <w:spacing w:line="240" w:lineRule="auto"/>
              <w:rPr>
                <w:sz w:val="16"/>
              </w:rPr>
            </w:pPr>
            <w:r w:rsidRPr="00FC4079">
              <w:rPr>
                <w:sz w:val="16"/>
              </w:rPr>
              <w:t>P5324</w:t>
            </w:r>
          </w:p>
        </w:tc>
        <w:tc>
          <w:tcPr>
            <w:tcW w:w="682" w:type="dxa"/>
          </w:tcPr>
          <w:p w14:paraId="39E49803" w14:textId="77777777" w:rsidR="00AF38E9" w:rsidRPr="00FC4079" w:rsidRDefault="00AF38E9" w:rsidP="00AF38E9">
            <w:pPr>
              <w:spacing w:line="240" w:lineRule="auto"/>
              <w:rPr>
                <w:sz w:val="16"/>
              </w:rPr>
            </w:pPr>
            <w:r w:rsidRPr="00FC4079">
              <w:rPr>
                <w:sz w:val="16"/>
              </w:rPr>
              <w:t>28</w:t>
            </w:r>
          </w:p>
        </w:tc>
        <w:tc>
          <w:tcPr>
            <w:tcW w:w="682" w:type="dxa"/>
          </w:tcPr>
          <w:p w14:paraId="11A88F46" w14:textId="77777777" w:rsidR="00AF38E9" w:rsidRPr="00FC4079" w:rsidRDefault="00AF38E9" w:rsidP="00AF38E9">
            <w:pPr>
              <w:spacing w:line="240" w:lineRule="auto"/>
              <w:rPr>
                <w:sz w:val="16"/>
              </w:rPr>
            </w:pPr>
            <w:r w:rsidRPr="00FC4079">
              <w:rPr>
                <w:sz w:val="16"/>
              </w:rPr>
              <w:t>5</w:t>
            </w:r>
          </w:p>
        </w:tc>
        <w:tc>
          <w:tcPr>
            <w:tcW w:w="1271" w:type="dxa"/>
          </w:tcPr>
          <w:p w14:paraId="0A8D1E4A" w14:textId="77777777" w:rsidR="00AF38E9" w:rsidRPr="00FC4079" w:rsidRDefault="00AF38E9" w:rsidP="00AF38E9">
            <w:pPr>
              <w:spacing w:line="240" w:lineRule="auto"/>
              <w:rPr>
                <w:sz w:val="16"/>
              </w:rPr>
            </w:pPr>
          </w:p>
        </w:tc>
        <w:tc>
          <w:tcPr>
            <w:tcW w:w="534" w:type="dxa"/>
          </w:tcPr>
          <w:p w14:paraId="62CFB6A7" w14:textId="77777777" w:rsidR="00AF38E9" w:rsidRPr="00FC4079" w:rsidRDefault="00AF38E9" w:rsidP="00AF38E9">
            <w:pPr>
              <w:spacing w:line="240" w:lineRule="auto"/>
              <w:rPr>
                <w:sz w:val="16"/>
              </w:rPr>
            </w:pPr>
            <w:r w:rsidRPr="00FC4079">
              <w:rPr>
                <w:sz w:val="16"/>
              </w:rPr>
              <w:t>28</w:t>
            </w:r>
          </w:p>
        </w:tc>
        <w:tc>
          <w:tcPr>
            <w:tcW w:w="534" w:type="dxa"/>
          </w:tcPr>
          <w:p w14:paraId="559F003B" w14:textId="77777777" w:rsidR="00AF38E9" w:rsidRPr="00FC4079" w:rsidRDefault="00AF38E9" w:rsidP="00AF38E9">
            <w:pPr>
              <w:spacing w:line="240" w:lineRule="auto"/>
              <w:rPr>
                <w:sz w:val="16"/>
              </w:rPr>
            </w:pPr>
          </w:p>
        </w:tc>
        <w:tc>
          <w:tcPr>
            <w:tcW w:w="864" w:type="dxa"/>
          </w:tcPr>
          <w:p w14:paraId="4FD8AFEC" w14:textId="77777777" w:rsidR="00AF38E9" w:rsidRPr="00FC4079" w:rsidRDefault="00AF38E9" w:rsidP="00AF38E9">
            <w:pPr>
              <w:spacing w:line="240" w:lineRule="auto"/>
              <w:rPr>
                <w:sz w:val="16"/>
              </w:rPr>
            </w:pPr>
          </w:p>
        </w:tc>
      </w:tr>
      <w:tr w:rsidR="00FC4079" w:rsidRPr="00FC4079" w14:paraId="094CCCFD" w14:textId="77777777" w:rsidTr="00FC4079">
        <w:tc>
          <w:tcPr>
            <w:tcW w:w="1353" w:type="dxa"/>
          </w:tcPr>
          <w:p w14:paraId="621EF8CD" w14:textId="77777777" w:rsidR="00AF38E9" w:rsidRPr="00FC4079" w:rsidRDefault="00AF38E9" w:rsidP="00AF38E9">
            <w:pPr>
              <w:spacing w:line="240" w:lineRule="auto"/>
              <w:rPr>
                <w:sz w:val="16"/>
              </w:rPr>
            </w:pPr>
            <w:r w:rsidRPr="00FC4079">
              <w:rPr>
                <w:sz w:val="16"/>
              </w:rPr>
              <w:t>Bisoprolol</w:t>
            </w:r>
          </w:p>
        </w:tc>
        <w:tc>
          <w:tcPr>
            <w:tcW w:w="2023" w:type="dxa"/>
          </w:tcPr>
          <w:p w14:paraId="593BBE51"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64010E34" w14:textId="77777777" w:rsidR="00AF38E9" w:rsidRPr="00FC4079" w:rsidRDefault="00AF38E9" w:rsidP="00AF38E9">
            <w:pPr>
              <w:spacing w:line="240" w:lineRule="auto"/>
              <w:rPr>
                <w:sz w:val="16"/>
              </w:rPr>
            </w:pPr>
            <w:r w:rsidRPr="00FC4079">
              <w:rPr>
                <w:sz w:val="16"/>
              </w:rPr>
              <w:t>Oral</w:t>
            </w:r>
          </w:p>
        </w:tc>
        <w:tc>
          <w:tcPr>
            <w:tcW w:w="1440" w:type="dxa"/>
          </w:tcPr>
          <w:p w14:paraId="178AC67F" w14:textId="77777777" w:rsidR="00AF38E9" w:rsidRPr="00FC4079" w:rsidRDefault="00AF38E9" w:rsidP="00AF38E9">
            <w:pPr>
              <w:spacing w:line="240" w:lineRule="auto"/>
              <w:rPr>
                <w:sz w:val="16"/>
              </w:rPr>
            </w:pPr>
            <w:r w:rsidRPr="00FC4079">
              <w:rPr>
                <w:sz w:val="16"/>
              </w:rPr>
              <w:t>Bispro 5</w:t>
            </w:r>
          </w:p>
        </w:tc>
        <w:tc>
          <w:tcPr>
            <w:tcW w:w="534" w:type="dxa"/>
          </w:tcPr>
          <w:p w14:paraId="41EDB54D" w14:textId="77777777" w:rsidR="00AF38E9" w:rsidRPr="00FC4079" w:rsidRDefault="00AF38E9" w:rsidP="00AF38E9">
            <w:pPr>
              <w:spacing w:line="240" w:lineRule="auto"/>
              <w:rPr>
                <w:sz w:val="16"/>
              </w:rPr>
            </w:pPr>
            <w:r w:rsidRPr="00FC4079">
              <w:rPr>
                <w:sz w:val="16"/>
              </w:rPr>
              <w:t>AF</w:t>
            </w:r>
          </w:p>
        </w:tc>
        <w:tc>
          <w:tcPr>
            <w:tcW w:w="633" w:type="dxa"/>
          </w:tcPr>
          <w:p w14:paraId="575129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B32916" w14:textId="77777777" w:rsidR="00AF38E9" w:rsidRPr="00FC4079" w:rsidRDefault="00AF38E9" w:rsidP="00AF38E9">
            <w:pPr>
              <w:spacing w:line="240" w:lineRule="auto"/>
              <w:rPr>
                <w:sz w:val="16"/>
              </w:rPr>
            </w:pPr>
            <w:r w:rsidRPr="00FC4079">
              <w:rPr>
                <w:sz w:val="16"/>
              </w:rPr>
              <w:t>C14251</w:t>
            </w:r>
          </w:p>
        </w:tc>
        <w:tc>
          <w:tcPr>
            <w:tcW w:w="1728" w:type="dxa"/>
          </w:tcPr>
          <w:p w14:paraId="773C134C" w14:textId="77777777" w:rsidR="00AF38E9" w:rsidRPr="00FC4079" w:rsidRDefault="00AF38E9" w:rsidP="00AF38E9">
            <w:pPr>
              <w:spacing w:line="240" w:lineRule="auto"/>
              <w:rPr>
                <w:sz w:val="16"/>
              </w:rPr>
            </w:pPr>
            <w:r w:rsidRPr="00FC4079">
              <w:rPr>
                <w:sz w:val="16"/>
              </w:rPr>
              <w:t>P14251</w:t>
            </w:r>
          </w:p>
        </w:tc>
        <w:tc>
          <w:tcPr>
            <w:tcW w:w="682" w:type="dxa"/>
          </w:tcPr>
          <w:p w14:paraId="56BD3070" w14:textId="77777777" w:rsidR="00AF38E9" w:rsidRPr="00FC4079" w:rsidRDefault="00AF38E9" w:rsidP="00AF38E9">
            <w:pPr>
              <w:spacing w:line="240" w:lineRule="auto"/>
              <w:rPr>
                <w:sz w:val="16"/>
              </w:rPr>
            </w:pPr>
            <w:r w:rsidRPr="00FC4079">
              <w:rPr>
                <w:sz w:val="16"/>
              </w:rPr>
              <w:t>56</w:t>
            </w:r>
          </w:p>
        </w:tc>
        <w:tc>
          <w:tcPr>
            <w:tcW w:w="682" w:type="dxa"/>
          </w:tcPr>
          <w:p w14:paraId="32F80CD5" w14:textId="77777777" w:rsidR="00AF38E9" w:rsidRPr="00FC4079" w:rsidRDefault="00AF38E9" w:rsidP="00AF38E9">
            <w:pPr>
              <w:spacing w:line="240" w:lineRule="auto"/>
              <w:rPr>
                <w:sz w:val="16"/>
              </w:rPr>
            </w:pPr>
            <w:r w:rsidRPr="00FC4079">
              <w:rPr>
                <w:sz w:val="16"/>
              </w:rPr>
              <w:t>5</w:t>
            </w:r>
          </w:p>
        </w:tc>
        <w:tc>
          <w:tcPr>
            <w:tcW w:w="1271" w:type="dxa"/>
          </w:tcPr>
          <w:p w14:paraId="7111208A" w14:textId="77777777" w:rsidR="00AF38E9" w:rsidRPr="00FC4079" w:rsidRDefault="00AF38E9" w:rsidP="00AF38E9">
            <w:pPr>
              <w:spacing w:line="240" w:lineRule="auto"/>
              <w:rPr>
                <w:sz w:val="16"/>
              </w:rPr>
            </w:pPr>
          </w:p>
        </w:tc>
        <w:tc>
          <w:tcPr>
            <w:tcW w:w="534" w:type="dxa"/>
          </w:tcPr>
          <w:p w14:paraId="391A542E" w14:textId="77777777" w:rsidR="00AF38E9" w:rsidRPr="00FC4079" w:rsidRDefault="00AF38E9" w:rsidP="00AF38E9">
            <w:pPr>
              <w:spacing w:line="240" w:lineRule="auto"/>
              <w:rPr>
                <w:sz w:val="16"/>
              </w:rPr>
            </w:pPr>
            <w:r w:rsidRPr="00FC4079">
              <w:rPr>
                <w:sz w:val="16"/>
              </w:rPr>
              <w:t>28</w:t>
            </w:r>
          </w:p>
        </w:tc>
        <w:tc>
          <w:tcPr>
            <w:tcW w:w="534" w:type="dxa"/>
          </w:tcPr>
          <w:p w14:paraId="421C40E7" w14:textId="77777777" w:rsidR="00AF38E9" w:rsidRPr="00FC4079" w:rsidRDefault="00AF38E9" w:rsidP="00AF38E9">
            <w:pPr>
              <w:spacing w:line="240" w:lineRule="auto"/>
              <w:rPr>
                <w:sz w:val="16"/>
              </w:rPr>
            </w:pPr>
          </w:p>
        </w:tc>
        <w:tc>
          <w:tcPr>
            <w:tcW w:w="864" w:type="dxa"/>
          </w:tcPr>
          <w:p w14:paraId="50F2AFBD" w14:textId="77777777" w:rsidR="00AF38E9" w:rsidRPr="00FC4079" w:rsidRDefault="00AF38E9" w:rsidP="00AF38E9">
            <w:pPr>
              <w:spacing w:line="240" w:lineRule="auto"/>
              <w:rPr>
                <w:sz w:val="16"/>
              </w:rPr>
            </w:pPr>
          </w:p>
        </w:tc>
      </w:tr>
      <w:tr w:rsidR="00FC4079" w:rsidRPr="00FC4079" w14:paraId="0147B387" w14:textId="77777777" w:rsidTr="00FC4079">
        <w:tc>
          <w:tcPr>
            <w:tcW w:w="1353" w:type="dxa"/>
          </w:tcPr>
          <w:p w14:paraId="6260CBE4" w14:textId="77777777" w:rsidR="00AF38E9" w:rsidRPr="00FC4079" w:rsidRDefault="00AF38E9" w:rsidP="00AF38E9">
            <w:pPr>
              <w:spacing w:line="240" w:lineRule="auto"/>
              <w:rPr>
                <w:sz w:val="16"/>
              </w:rPr>
            </w:pPr>
            <w:r w:rsidRPr="00FC4079">
              <w:rPr>
                <w:sz w:val="16"/>
              </w:rPr>
              <w:t>Bisoprolol</w:t>
            </w:r>
          </w:p>
        </w:tc>
        <w:tc>
          <w:tcPr>
            <w:tcW w:w="2023" w:type="dxa"/>
          </w:tcPr>
          <w:p w14:paraId="367ADCB2"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22715D9A" w14:textId="77777777" w:rsidR="00AF38E9" w:rsidRPr="00FC4079" w:rsidRDefault="00AF38E9" w:rsidP="00AF38E9">
            <w:pPr>
              <w:spacing w:line="240" w:lineRule="auto"/>
              <w:rPr>
                <w:sz w:val="16"/>
              </w:rPr>
            </w:pPr>
            <w:r w:rsidRPr="00FC4079">
              <w:rPr>
                <w:sz w:val="16"/>
              </w:rPr>
              <w:t>Oral</w:t>
            </w:r>
          </w:p>
        </w:tc>
        <w:tc>
          <w:tcPr>
            <w:tcW w:w="1440" w:type="dxa"/>
          </w:tcPr>
          <w:p w14:paraId="7220949D" w14:textId="77777777" w:rsidR="00AF38E9" w:rsidRPr="00FC4079" w:rsidRDefault="00AF38E9" w:rsidP="00AF38E9">
            <w:pPr>
              <w:spacing w:line="240" w:lineRule="auto"/>
              <w:rPr>
                <w:sz w:val="16"/>
              </w:rPr>
            </w:pPr>
            <w:r w:rsidRPr="00FC4079">
              <w:rPr>
                <w:sz w:val="16"/>
              </w:rPr>
              <w:t>Cipla Bisoprolol</w:t>
            </w:r>
          </w:p>
        </w:tc>
        <w:tc>
          <w:tcPr>
            <w:tcW w:w="534" w:type="dxa"/>
          </w:tcPr>
          <w:p w14:paraId="66F249A9" w14:textId="77777777" w:rsidR="00AF38E9" w:rsidRPr="00FC4079" w:rsidRDefault="00AF38E9" w:rsidP="00AF38E9">
            <w:pPr>
              <w:spacing w:line="240" w:lineRule="auto"/>
              <w:rPr>
                <w:sz w:val="16"/>
              </w:rPr>
            </w:pPr>
            <w:r w:rsidRPr="00FC4079">
              <w:rPr>
                <w:sz w:val="16"/>
              </w:rPr>
              <w:t>LR</w:t>
            </w:r>
          </w:p>
        </w:tc>
        <w:tc>
          <w:tcPr>
            <w:tcW w:w="633" w:type="dxa"/>
          </w:tcPr>
          <w:p w14:paraId="7800D7B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5FB8CE" w14:textId="77777777" w:rsidR="00AF38E9" w:rsidRPr="00FC4079" w:rsidRDefault="00AF38E9" w:rsidP="00AF38E9">
            <w:pPr>
              <w:spacing w:line="240" w:lineRule="auto"/>
              <w:rPr>
                <w:sz w:val="16"/>
              </w:rPr>
            </w:pPr>
            <w:r w:rsidRPr="00FC4079">
              <w:rPr>
                <w:sz w:val="16"/>
              </w:rPr>
              <w:t>C5324</w:t>
            </w:r>
          </w:p>
        </w:tc>
        <w:tc>
          <w:tcPr>
            <w:tcW w:w="1728" w:type="dxa"/>
          </w:tcPr>
          <w:p w14:paraId="1A419B78" w14:textId="77777777" w:rsidR="00AF38E9" w:rsidRPr="00FC4079" w:rsidRDefault="00AF38E9" w:rsidP="00AF38E9">
            <w:pPr>
              <w:spacing w:line="240" w:lineRule="auto"/>
              <w:rPr>
                <w:sz w:val="16"/>
              </w:rPr>
            </w:pPr>
            <w:r w:rsidRPr="00FC4079">
              <w:rPr>
                <w:sz w:val="16"/>
              </w:rPr>
              <w:t>P5324</w:t>
            </w:r>
          </w:p>
        </w:tc>
        <w:tc>
          <w:tcPr>
            <w:tcW w:w="682" w:type="dxa"/>
          </w:tcPr>
          <w:p w14:paraId="61F5FBE5" w14:textId="77777777" w:rsidR="00AF38E9" w:rsidRPr="00FC4079" w:rsidRDefault="00AF38E9" w:rsidP="00AF38E9">
            <w:pPr>
              <w:spacing w:line="240" w:lineRule="auto"/>
              <w:rPr>
                <w:sz w:val="16"/>
              </w:rPr>
            </w:pPr>
            <w:r w:rsidRPr="00FC4079">
              <w:rPr>
                <w:sz w:val="16"/>
              </w:rPr>
              <w:t>28</w:t>
            </w:r>
          </w:p>
        </w:tc>
        <w:tc>
          <w:tcPr>
            <w:tcW w:w="682" w:type="dxa"/>
          </w:tcPr>
          <w:p w14:paraId="34CD6DF6" w14:textId="77777777" w:rsidR="00AF38E9" w:rsidRPr="00FC4079" w:rsidRDefault="00AF38E9" w:rsidP="00AF38E9">
            <w:pPr>
              <w:spacing w:line="240" w:lineRule="auto"/>
              <w:rPr>
                <w:sz w:val="16"/>
              </w:rPr>
            </w:pPr>
            <w:r w:rsidRPr="00FC4079">
              <w:rPr>
                <w:sz w:val="16"/>
              </w:rPr>
              <w:t>5</w:t>
            </w:r>
          </w:p>
        </w:tc>
        <w:tc>
          <w:tcPr>
            <w:tcW w:w="1271" w:type="dxa"/>
          </w:tcPr>
          <w:p w14:paraId="4800542D" w14:textId="77777777" w:rsidR="00AF38E9" w:rsidRPr="00FC4079" w:rsidRDefault="00AF38E9" w:rsidP="00AF38E9">
            <w:pPr>
              <w:spacing w:line="240" w:lineRule="auto"/>
              <w:rPr>
                <w:sz w:val="16"/>
              </w:rPr>
            </w:pPr>
          </w:p>
        </w:tc>
        <w:tc>
          <w:tcPr>
            <w:tcW w:w="534" w:type="dxa"/>
          </w:tcPr>
          <w:p w14:paraId="4FAA2C12" w14:textId="77777777" w:rsidR="00AF38E9" w:rsidRPr="00FC4079" w:rsidRDefault="00AF38E9" w:rsidP="00AF38E9">
            <w:pPr>
              <w:spacing w:line="240" w:lineRule="auto"/>
              <w:rPr>
                <w:sz w:val="16"/>
              </w:rPr>
            </w:pPr>
            <w:r w:rsidRPr="00FC4079">
              <w:rPr>
                <w:sz w:val="16"/>
              </w:rPr>
              <w:t>28</w:t>
            </w:r>
          </w:p>
        </w:tc>
        <w:tc>
          <w:tcPr>
            <w:tcW w:w="534" w:type="dxa"/>
          </w:tcPr>
          <w:p w14:paraId="4E6993B1" w14:textId="77777777" w:rsidR="00AF38E9" w:rsidRPr="00FC4079" w:rsidRDefault="00AF38E9" w:rsidP="00AF38E9">
            <w:pPr>
              <w:spacing w:line="240" w:lineRule="auto"/>
              <w:rPr>
                <w:sz w:val="16"/>
              </w:rPr>
            </w:pPr>
          </w:p>
        </w:tc>
        <w:tc>
          <w:tcPr>
            <w:tcW w:w="864" w:type="dxa"/>
          </w:tcPr>
          <w:p w14:paraId="4353CF62" w14:textId="77777777" w:rsidR="00AF38E9" w:rsidRPr="00FC4079" w:rsidRDefault="00AF38E9" w:rsidP="00AF38E9">
            <w:pPr>
              <w:spacing w:line="240" w:lineRule="auto"/>
              <w:rPr>
                <w:sz w:val="16"/>
              </w:rPr>
            </w:pPr>
          </w:p>
        </w:tc>
      </w:tr>
      <w:tr w:rsidR="00FC4079" w:rsidRPr="00FC4079" w14:paraId="362B1684" w14:textId="77777777" w:rsidTr="00FC4079">
        <w:tc>
          <w:tcPr>
            <w:tcW w:w="1353" w:type="dxa"/>
          </w:tcPr>
          <w:p w14:paraId="36BEFC1D" w14:textId="77777777" w:rsidR="00AF38E9" w:rsidRPr="00FC4079" w:rsidRDefault="00AF38E9" w:rsidP="00AF38E9">
            <w:pPr>
              <w:spacing w:line="240" w:lineRule="auto"/>
              <w:rPr>
                <w:sz w:val="16"/>
              </w:rPr>
            </w:pPr>
            <w:r w:rsidRPr="00FC4079">
              <w:rPr>
                <w:sz w:val="16"/>
              </w:rPr>
              <w:t>Bisoprolol</w:t>
            </w:r>
          </w:p>
        </w:tc>
        <w:tc>
          <w:tcPr>
            <w:tcW w:w="2023" w:type="dxa"/>
          </w:tcPr>
          <w:p w14:paraId="57DAB59C"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7C75F523" w14:textId="77777777" w:rsidR="00AF38E9" w:rsidRPr="00FC4079" w:rsidRDefault="00AF38E9" w:rsidP="00AF38E9">
            <w:pPr>
              <w:spacing w:line="240" w:lineRule="auto"/>
              <w:rPr>
                <w:sz w:val="16"/>
              </w:rPr>
            </w:pPr>
            <w:r w:rsidRPr="00FC4079">
              <w:rPr>
                <w:sz w:val="16"/>
              </w:rPr>
              <w:t>Oral</w:t>
            </w:r>
          </w:p>
        </w:tc>
        <w:tc>
          <w:tcPr>
            <w:tcW w:w="1440" w:type="dxa"/>
          </w:tcPr>
          <w:p w14:paraId="544A4D41" w14:textId="77777777" w:rsidR="00AF38E9" w:rsidRPr="00FC4079" w:rsidRDefault="00AF38E9" w:rsidP="00AF38E9">
            <w:pPr>
              <w:spacing w:line="240" w:lineRule="auto"/>
              <w:rPr>
                <w:sz w:val="16"/>
              </w:rPr>
            </w:pPr>
            <w:r w:rsidRPr="00FC4079">
              <w:rPr>
                <w:sz w:val="16"/>
              </w:rPr>
              <w:t>Cipla Bisoprolol</w:t>
            </w:r>
          </w:p>
        </w:tc>
        <w:tc>
          <w:tcPr>
            <w:tcW w:w="534" w:type="dxa"/>
          </w:tcPr>
          <w:p w14:paraId="41829519" w14:textId="77777777" w:rsidR="00AF38E9" w:rsidRPr="00FC4079" w:rsidRDefault="00AF38E9" w:rsidP="00AF38E9">
            <w:pPr>
              <w:spacing w:line="240" w:lineRule="auto"/>
              <w:rPr>
                <w:sz w:val="16"/>
              </w:rPr>
            </w:pPr>
            <w:r w:rsidRPr="00FC4079">
              <w:rPr>
                <w:sz w:val="16"/>
              </w:rPr>
              <w:t>LR</w:t>
            </w:r>
          </w:p>
        </w:tc>
        <w:tc>
          <w:tcPr>
            <w:tcW w:w="633" w:type="dxa"/>
          </w:tcPr>
          <w:p w14:paraId="499EBBC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97412C" w14:textId="77777777" w:rsidR="00AF38E9" w:rsidRPr="00FC4079" w:rsidRDefault="00AF38E9" w:rsidP="00AF38E9">
            <w:pPr>
              <w:spacing w:line="240" w:lineRule="auto"/>
              <w:rPr>
                <w:sz w:val="16"/>
              </w:rPr>
            </w:pPr>
            <w:r w:rsidRPr="00FC4079">
              <w:rPr>
                <w:sz w:val="16"/>
              </w:rPr>
              <w:t>C14251</w:t>
            </w:r>
          </w:p>
        </w:tc>
        <w:tc>
          <w:tcPr>
            <w:tcW w:w="1728" w:type="dxa"/>
          </w:tcPr>
          <w:p w14:paraId="6AAC1A6F" w14:textId="77777777" w:rsidR="00AF38E9" w:rsidRPr="00FC4079" w:rsidRDefault="00AF38E9" w:rsidP="00AF38E9">
            <w:pPr>
              <w:spacing w:line="240" w:lineRule="auto"/>
              <w:rPr>
                <w:sz w:val="16"/>
              </w:rPr>
            </w:pPr>
            <w:r w:rsidRPr="00FC4079">
              <w:rPr>
                <w:sz w:val="16"/>
              </w:rPr>
              <w:t>P14251</w:t>
            </w:r>
          </w:p>
        </w:tc>
        <w:tc>
          <w:tcPr>
            <w:tcW w:w="682" w:type="dxa"/>
          </w:tcPr>
          <w:p w14:paraId="677F1247" w14:textId="77777777" w:rsidR="00AF38E9" w:rsidRPr="00FC4079" w:rsidRDefault="00AF38E9" w:rsidP="00AF38E9">
            <w:pPr>
              <w:spacing w:line="240" w:lineRule="auto"/>
              <w:rPr>
                <w:sz w:val="16"/>
              </w:rPr>
            </w:pPr>
            <w:r w:rsidRPr="00FC4079">
              <w:rPr>
                <w:sz w:val="16"/>
              </w:rPr>
              <w:t>56</w:t>
            </w:r>
          </w:p>
        </w:tc>
        <w:tc>
          <w:tcPr>
            <w:tcW w:w="682" w:type="dxa"/>
          </w:tcPr>
          <w:p w14:paraId="10ED1499" w14:textId="77777777" w:rsidR="00AF38E9" w:rsidRPr="00FC4079" w:rsidRDefault="00AF38E9" w:rsidP="00AF38E9">
            <w:pPr>
              <w:spacing w:line="240" w:lineRule="auto"/>
              <w:rPr>
                <w:sz w:val="16"/>
              </w:rPr>
            </w:pPr>
            <w:r w:rsidRPr="00FC4079">
              <w:rPr>
                <w:sz w:val="16"/>
              </w:rPr>
              <w:t>5</w:t>
            </w:r>
          </w:p>
        </w:tc>
        <w:tc>
          <w:tcPr>
            <w:tcW w:w="1271" w:type="dxa"/>
          </w:tcPr>
          <w:p w14:paraId="723BED26" w14:textId="77777777" w:rsidR="00AF38E9" w:rsidRPr="00FC4079" w:rsidRDefault="00AF38E9" w:rsidP="00AF38E9">
            <w:pPr>
              <w:spacing w:line="240" w:lineRule="auto"/>
              <w:rPr>
                <w:sz w:val="16"/>
              </w:rPr>
            </w:pPr>
          </w:p>
        </w:tc>
        <w:tc>
          <w:tcPr>
            <w:tcW w:w="534" w:type="dxa"/>
          </w:tcPr>
          <w:p w14:paraId="0005B428" w14:textId="77777777" w:rsidR="00AF38E9" w:rsidRPr="00FC4079" w:rsidRDefault="00AF38E9" w:rsidP="00AF38E9">
            <w:pPr>
              <w:spacing w:line="240" w:lineRule="auto"/>
              <w:rPr>
                <w:sz w:val="16"/>
              </w:rPr>
            </w:pPr>
            <w:r w:rsidRPr="00FC4079">
              <w:rPr>
                <w:sz w:val="16"/>
              </w:rPr>
              <w:t>28</w:t>
            </w:r>
          </w:p>
        </w:tc>
        <w:tc>
          <w:tcPr>
            <w:tcW w:w="534" w:type="dxa"/>
          </w:tcPr>
          <w:p w14:paraId="75DD24FD" w14:textId="77777777" w:rsidR="00AF38E9" w:rsidRPr="00FC4079" w:rsidRDefault="00AF38E9" w:rsidP="00AF38E9">
            <w:pPr>
              <w:spacing w:line="240" w:lineRule="auto"/>
              <w:rPr>
                <w:sz w:val="16"/>
              </w:rPr>
            </w:pPr>
          </w:p>
        </w:tc>
        <w:tc>
          <w:tcPr>
            <w:tcW w:w="864" w:type="dxa"/>
          </w:tcPr>
          <w:p w14:paraId="3FE10289" w14:textId="77777777" w:rsidR="00AF38E9" w:rsidRPr="00FC4079" w:rsidRDefault="00AF38E9" w:rsidP="00AF38E9">
            <w:pPr>
              <w:spacing w:line="240" w:lineRule="auto"/>
              <w:rPr>
                <w:sz w:val="16"/>
              </w:rPr>
            </w:pPr>
          </w:p>
        </w:tc>
      </w:tr>
      <w:tr w:rsidR="00FC4079" w:rsidRPr="00FC4079" w14:paraId="5EB4DA59" w14:textId="77777777" w:rsidTr="00FC4079">
        <w:tc>
          <w:tcPr>
            <w:tcW w:w="1353" w:type="dxa"/>
          </w:tcPr>
          <w:p w14:paraId="2E0B8A24" w14:textId="77777777" w:rsidR="00AF38E9" w:rsidRPr="00FC4079" w:rsidRDefault="00AF38E9" w:rsidP="00AF38E9">
            <w:pPr>
              <w:spacing w:line="240" w:lineRule="auto"/>
              <w:rPr>
                <w:sz w:val="16"/>
              </w:rPr>
            </w:pPr>
            <w:r w:rsidRPr="00FC4079">
              <w:rPr>
                <w:sz w:val="16"/>
              </w:rPr>
              <w:t>Bisoprolol</w:t>
            </w:r>
          </w:p>
        </w:tc>
        <w:tc>
          <w:tcPr>
            <w:tcW w:w="2023" w:type="dxa"/>
          </w:tcPr>
          <w:p w14:paraId="0BBF45CC"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43E557DC" w14:textId="77777777" w:rsidR="00AF38E9" w:rsidRPr="00FC4079" w:rsidRDefault="00AF38E9" w:rsidP="00AF38E9">
            <w:pPr>
              <w:spacing w:line="240" w:lineRule="auto"/>
              <w:rPr>
                <w:sz w:val="16"/>
              </w:rPr>
            </w:pPr>
            <w:r w:rsidRPr="00FC4079">
              <w:rPr>
                <w:sz w:val="16"/>
              </w:rPr>
              <w:t>Oral</w:t>
            </w:r>
          </w:p>
        </w:tc>
        <w:tc>
          <w:tcPr>
            <w:tcW w:w="1440" w:type="dxa"/>
          </w:tcPr>
          <w:p w14:paraId="506867F7" w14:textId="77777777" w:rsidR="00AF38E9" w:rsidRPr="00FC4079" w:rsidRDefault="00AF38E9" w:rsidP="00AF38E9">
            <w:pPr>
              <w:spacing w:line="240" w:lineRule="auto"/>
              <w:rPr>
                <w:sz w:val="16"/>
              </w:rPr>
            </w:pPr>
            <w:r w:rsidRPr="00FC4079">
              <w:rPr>
                <w:sz w:val="16"/>
              </w:rPr>
              <w:t>NOUMED BISOPROLOL</w:t>
            </w:r>
          </w:p>
        </w:tc>
        <w:tc>
          <w:tcPr>
            <w:tcW w:w="534" w:type="dxa"/>
          </w:tcPr>
          <w:p w14:paraId="50694ECA" w14:textId="77777777" w:rsidR="00AF38E9" w:rsidRPr="00FC4079" w:rsidRDefault="00AF38E9" w:rsidP="00AF38E9">
            <w:pPr>
              <w:spacing w:line="240" w:lineRule="auto"/>
              <w:rPr>
                <w:sz w:val="16"/>
              </w:rPr>
            </w:pPr>
            <w:r w:rsidRPr="00FC4079">
              <w:rPr>
                <w:sz w:val="16"/>
              </w:rPr>
              <w:t>VO</w:t>
            </w:r>
          </w:p>
        </w:tc>
        <w:tc>
          <w:tcPr>
            <w:tcW w:w="633" w:type="dxa"/>
          </w:tcPr>
          <w:p w14:paraId="73006FF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D4A66E" w14:textId="77777777" w:rsidR="00AF38E9" w:rsidRPr="00FC4079" w:rsidRDefault="00AF38E9" w:rsidP="00AF38E9">
            <w:pPr>
              <w:spacing w:line="240" w:lineRule="auto"/>
              <w:rPr>
                <w:sz w:val="16"/>
              </w:rPr>
            </w:pPr>
            <w:r w:rsidRPr="00FC4079">
              <w:rPr>
                <w:sz w:val="16"/>
              </w:rPr>
              <w:t>C5324</w:t>
            </w:r>
          </w:p>
        </w:tc>
        <w:tc>
          <w:tcPr>
            <w:tcW w:w="1728" w:type="dxa"/>
          </w:tcPr>
          <w:p w14:paraId="6301B748" w14:textId="77777777" w:rsidR="00AF38E9" w:rsidRPr="00FC4079" w:rsidRDefault="00AF38E9" w:rsidP="00AF38E9">
            <w:pPr>
              <w:spacing w:line="240" w:lineRule="auto"/>
              <w:rPr>
                <w:sz w:val="16"/>
              </w:rPr>
            </w:pPr>
            <w:r w:rsidRPr="00FC4079">
              <w:rPr>
                <w:sz w:val="16"/>
              </w:rPr>
              <w:t>P5324</w:t>
            </w:r>
          </w:p>
        </w:tc>
        <w:tc>
          <w:tcPr>
            <w:tcW w:w="682" w:type="dxa"/>
          </w:tcPr>
          <w:p w14:paraId="53E11F98" w14:textId="77777777" w:rsidR="00AF38E9" w:rsidRPr="00FC4079" w:rsidRDefault="00AF38E9" w:rsidP="00AF38E9">
            <w:pPr>
              <w:spacing w:line="240" w:lineRule="auto"/>
              <w:rPr>
                <w:sz w:val="16"/>
              </w:rPr>
            </w:pPr>
            <w:r w:rsidRPr="00FC4079">
              <w:rPr>
                <w:sz w:val="16"/>
              </w:rPr>
              <w:t>28</w:t>
            </w:r>
          </w:p>
        </w:tc>
        <w:tc>
          <w:tcPr>
            <w:tcW w:w="682" w:type="dxa"/>
          </w:tcPr>
          <w:p w14:paraId="7E85ED45" w14:textId="77777777" w:rsidR="00AF38E9" w:rsidRPr="00FC4079" w:rsidRDefault="00AF38E9" w:rsidP="00AF38E9">
            <w:pPr>
              <w:spacing w:line="240" w:lineRule="auto"/>
              <w:rPr>
                <w:sz w:val="16"/>
              </w:rPr>
            </w:pPr>
            <w:r w:rsidRPr="00FC4079">
              <w:rPr>
                <w:sz w:val="16"/>
              </w:rPr>
              <w:t>5</w:t>
            </w:r>
          </w:p>
        </w:tc>
        <w:tc>
          <w:tcPr>
            <w:tcW w:w="1271" w:type="dxa"/>
          </w:tcPr>
          <w:p w14:paraId="72EC7536" w14:textId="77777777" w:rsidR="00AF38E9" w:rsidRPr="00FC4079" w:rsidRDefault="00AF38E9" w:rsidP="00AF38E9">
            <w:pPr>
              <w:spacing w:line="240" w:lineRule="auto"/>
              <w:rPr>
                <w:sz w:val="16"/>
              </w:rPr>
            </w:pPr>
          </w:p>
        </w:tc>
        <w:tc>
          <w:tcPr>
            <w:tcW w:w="534" w:type="dxa"/>
          </w:tcPr>
          <w:p w14:paraId="74599046" w14:textId="77777777" w:rsidR="00AF38E9" w:rsidRPr="00FC4079" w:rsidRDefault="00AF38E9" w:rsidP="00AF38E9">
            <w:pPr>
              <w:spacing w:line="240" w:lineRule="auto"/>
              <w:rPr>
                <w:sz w:val="16"/>
              </w:rPr>
            </w:pPr>
            <w:r w:rsidRPr="00FC4079">
              <w:rPr>
                <w:sz w:val="16"/>
              </w:rPr>
              <w:t>28</w:t>
            </w:r>
          </w:p>
        </w:tc>
        <w:tc>
          <w:tcPr>
            <w:tcW w:w="534" w:type="dxa"/>
          </w:tcPr>
          <w:p w14:paraId="2B00D0C8" w14:textId="77777777" w:rsidR="00AF38E9" w:rsidRPr="00FC4079" w:rsidRDefault="00AF38E9" w:rsidP="00AF38E9">
            <w:pPr>
              <w:spacing w:line="240" w:lineRule="auto"/>
              <w:rPr>
                <w:sz w:val="16"/>
              </w:rPr>
            </w:pPr>
          </w:p>
        </w:tc>
        <w:tc>
          <w:tcPr>
            <w:tcW w:w="864" w:type="dxa"/>
          </w:tcPr>
          <w:p w14:paraId="59564C2A" w14:textId="77777777" w:rsidR="00AF38E9" w:rsidRPr="00FC4079" w:rsidRDefault="00AF38E9" w:rsidP="00AF38E9">
            <w:pPr>
              <w:spacing w:line="240" w:lineRule="auto"/>
              <w:rPr>
                <w:sz w:val="16"/>
              </w:rPr>
            </w:pPr>
          </w:p>
        </w:tc>
      </w:tr>
      <w:tr w:rsidR="00FC4079" w:rsidRPr="00FC4079" w14:paraId="29C9598B" w14:textId="77777777" w:rsidTr="00FC4079">
        <w:tc>
          <w:tcPr>
            <w:tcW w:w="1353" w:type="dxa"/>
          </w:tcPr>
          <w:p w14:paraId="5B29622B" w14:textId="77777777" w:rsidR="00AF38E9" w:rsidRPr="00FC4079" w:rsidRDefault="00AF38E9" w:rsidP="00AF38E9">
            <w:pPr>
              <w:spacing w:line="240" w:lineRule="auto"/>
              <w:rPr>
                <w:sz w:val="16"/>
              </w:rPr>
            </w:pPr>
            <w:r w:rsidRPr="00FC4079">
              <w:rPr>
                <w:sz w:val="16"/>
              </w:rPr>
              <w:t>Bisoprolol</w:t>
            </w:r>
          </w:p>
        </w:tc>
        <w:tc>
          <w:tcPr>
            <w:tcW w:w="2023" w:type="dxa"/>
          </w:tcPr>
          <w:p w14:paraId="5DA803A8" w14:textId="77777777" w:rsidR="00AF38E9" w:rsidRPr="00FC4079" w:rsidRDefault="00AF38E9" w:rsidP="00AF38E9">
            <w:pPr>
              <w:spacing w:line="240" w:lineRule="auto"/>
              <w:rPr>
                <w:sz w:val="16"/>
              </w:rPr>
            </w:pPr>
            <w:r w:rsidRPr="00FC4079">
              <w:rPr>
                <w:sz w:val="16"/>
              </w:rPr>
              <w:t>Tablet containing bisoprolol fumarate 5 mg</w:t>
            </w:r>
          </w:p>
        </w:tc>
        <w:tc>
          <w:tcPr>
            <w:tcW w:w="953" w:type="dxa"/>
          </w:tcPr>
          <w:p w14:paraId="11A11D6D" w14:textId="77777777" w:rsidR="00AF38E9" w:rsidRPr="00FC4079" w:rsidRDefault="00AF38E9" w:rsidP="00AF38E9">
            <w:pPr>
              <w:spacing w:line="240" w:lineRule="auto"/>
              <w:rPr>
                <w:sz w:val="16"/>
              </w:rPr>
            </w:pPr>
            <w:r w:rsidRPr="00FC4079">
              <w:rPr>
                <w:sz w:val="16"/>
              </w:rPr>
              <w:t>Oral</w:t>
            </w:r>
          </w:p>
        </w:tc>
        <w:tc>
          <w:tcPr>
            <w:tcW w:w="1440" w:type="dxa"/>
          </w:tcPr>
          <w:p w14:paraId="6CF28675" w14:textId="77777777" w:rsidR="00AF38E9" w:rsidRPr="00FC4079" w:rsidRDefault="00AF38E9" w:rsidP="00AF38E9">
            <w:pPr>
              <w:spacing w:line="240" w:lineRule="auto"/>
              <w:rPr>
                <w:sz w:val="16"/>
              </w:rPr>
            </w:pPr>
            <w:r w:rsidRPr="00FC4079">
              <w:rPr>
                <w:sz w:val="16"/>
              </w:rPr>
              <w:t>NOUMED BISOPROLOL</w:t>
            </w:r>
          </w:p>
        </w:tc>
        <w:tc>
          <w:tcPr>
            <w:tcW w:w="534" w:type="dxa"/>
          </w:tcPr>
          <w:p w14:paraId="2F1D289F" w14:textId="77777777" w:rsidR="00AF38E9" w:rsidRPr="00FC4079" w:rsidRDefault="00AF38E9" w:rsidP="00AF38E9">
            <w:pPr>
              <w:spacing w:line="240" w:lineRule="auto"/>
              <w:rPr>
                <w:sz w:val="16"/>
              </w:rPr>
            </w:pPr>
            <w:r w:rsidRPr="00FC4079">
              <w:rPr>
                <w:sz w:val="16"/>
              </w:rPr>
              <w:t>VO</w:t>
            </w:r>
          </w:p>
        </w:tc>
        <w:tc>
          <w:tcPr>
            <w:tcW w:w="633" w:type="dxa"/>
          </w:tcPr>
          <w:p w14:paraId="0CAC27D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803E6A" w14:textId="77777777" w:rsidR="00AF38E9" w:rsidRPr="00FC4079" w:rsidRDefault="00AF38E9" w:rsidP="00AF38E9">
            <w:pPr>
              <w:spacing w:line="240" w:lineRule="auto"/>
              <w:rPr>
                <w:sz w:val="16"/>
              </w:rPr>
            </w:pPr>
            <w:r w:rsidRPr="00FC4079">
              <w:rPr>
                <w:sz w:val="16"/>
              </w:rPr>
              <w:t>C14251</w:t>
            </w:r>
          </w:p>
        </w:tc>
        <w:tc>
          <w:tcPr>
            <w:tcW w:w="1728" w:type="dxa"/>
          </w:tcPr>
          <w:p w14:paraId="29E738E8" w14:textId="77777777" w:rsidR="00AF38E9" w:rsidRPr="00FC4079" w:rsidRDefault="00AF38E9" w:rsidP="00AF38E9">
            <w:pPr>
              <w:spacing w:line="240" w:lineRule="auto"/>
              <w:rPr>
                <w:sz w:val="16"/>
              </w:rPr>
            </w:pPr>
            <w:r w:rsidRPr="00FC4079">
              <w:rPr>
                <w:sz w:val="16"/>
              </w:rPr>
              <w:t>P14251</w:t>
            </w:r>
          </w:p>
        </w:tc>
        <w:tc>
          <w:tcPr>
            <w:tcW w:w="682" w:type="dxa"/>
          </w:tcPr>
          <w:p w14:paraId="267EF24D" w14:textId="77777777" w:rsidR="00AF38E9" w:rsidRPr="00FC4079" w:rsidRDefault="00AF38E9" w:rsidP="00AF38E9">
            <w:pPr>
              <w:spacing w:line="240" w:lineRule="auto"/>
              <w:rPr>
                <w:sz w:val="16"/>
              </w:rPr>
            </w:pPr>
            <w:r w:rsidRPr="00FC4079">
              <w:rPr>
                <w:sz w:val="16"/>
              </w:rPr>
              <w:t>56</w:t>
            </w:r>
          </w:p>
        </w:tc>
        <w:tc>
          <w:tcPr>
            <w:tcW w:w="682" w:type="dxa"/>
          </w:tcPr>
          <w:p w14:paraId="6F223B87" w14:textId="77777777" w:rsidR="00AF38E9" w:rsidRPr="00FC4079" w:rsidRDefault="00AF38E9" w:rsidP="00AF38E9">
            <w:pPr>
              <w:spacing w:line="240" w:lineRule="auto"/>
              <w:rPr>
                <w:sz w:val="16"/>
              </w:rPr>
            </w:pPr>
            <w:r w:rsidRPr="00FC4079">
              <w:rPr>
                <w:sz w:val="16"/>
              </w:rPr>
              <w:t>5</w:t>
            </w:r>
          </w:p>
        </w:tc>
        <w:tc>
          <w:tcPr>
            <w:tcW w:w="1271" w:type="dxa"/>
          </w:tcPr>
          <w:p w14:paraId="0F5295CB" w14:textId="77777777" w:rsidR="00AF38E9" w:rsidRPr="00FC4079" w:rsidRDefault="00AF38E9" w:rsidP="00AF38E9">
            <w:pPr>
              <w:spacing w:line="240" w:lineRule="auto"/>
              <w:rPr>
                <w:sz w:val="16"/>
              </w:rPr>
            </w:pPr>
          </w:p>
        </w:tc>
        <w:tc>
          <w:tcPr>
            <w:tcW w:w="534" w:type="dxa"/>
          </w:tcPr>
          <w:p w14:paraId="6E494803" w14:textId="77777777" w:rsidR="00AF38E9" w:rsidRPr="00FC4079" w:rsidRDefault="00AF38E9" w:rsidP="00AF38E9">
            <w:pPr>
              <w:spacing w:line="240" w:lineRule="auto"/>
              <w:rPr>
                <w:sz w:val="16"/>
              </w:rPr>
            </w:pPr>
            <w:r w:rsidRPr="00FC4079">
              <w:rPr>
                <w:sz w:val="16"/>
              </w:rPr>
              <w:t>28</w:t>
            </w:r>
          </w:p>
        </w:tc>
        <w:tc>
          <w:tcPr>
            <w:tcW w:w="534" w:type="dxa"/>
          </w:tcPr>
          <w:p w14:paraId="0C5C8EEF" w14:textId="77777777" w:rsidR="00AF38E9" w:rsidRPr="00FC4079" w:rsidRDefault="00AF38E9" w:rsidP="00AF38E9">
            <w:pPr>
              <w:spacing w:line="240" w:lineRule="auto"/>
              <w:rPr>
                <w:sz w:val="16"/>
              </w:rPr>
            </w:pPr>
          </w:p>
        </w:tc>
        <w:tc>
          <w:tcPr>
            <w:tcW w:w="864" w:type="dxa"/>
          </w:tcPr>
          <w:p w14:paraId="55E41368" w14:textId="77777777" w:rsidR="00AF38E9" w:rsidRPr="00FC4079" w:rsidRDefault="00AF38E9" w:rsidP="00AF38E9">
            <w:pPr>
              <w:spacing w:line="240" w:lineRule="auto"/>
              <w:rPr>
                <w:sz w:val="16"/>
              </w:rPr>
            </w:pPr>
          </w:p>
        </w:tc>
      </w:tr>
      <w:tr w:rsidR="00FC4079" w:rsidRPr="00FC4079" w14:paraId="7C03634A" w14:textId="77777777" w:rsidTr="00FC4079">
        <w:tc>
          <w:tcPr>
            <w:tcW w:w="1353" w:type="dxa"/>
          </w:tcPr>
          <w:p w14:paraId="2C7CFE64" w14:textId="77777777" w:rsidR="00AF38E9" w:rsidRPr="00FC4079" w:rsidRDefault="00AF38E9" w:rsidP="00AF38E9">
            <w:pPr>
              <w:spacing w:line="240" w:lineRule="auto"/>
              <w:rPr>
                <w:sz w:val="16"/>
              </w:rPr>
            </w:pPr>
            <w:r w:rsidRPr="00FC4079">
              <w:rPr>
                <w:sz w:val="16"/>
              </w:rPr>
              <w:t>Bisoprolol</w:t>
            </w:r>
          </w:p>
        </w:tc>
        <w:tc>
          <w:tcPr>
            <w:tcW w:w="2023" w:type="dxa"/>
          </w:tcPr>
          <w:p w14:paraId="52381473"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4C755C9D" w14:textId="77777777" w:rsidR="00AF38E9" w:rsidRPr="00FC4079" w:rsidRDefault="00AF38E9" w:rsidP="00AF38E9">
            <w:pPr>
              <w:spacing w:line="240" w:lineRule="auto"/>
              <w:rPr>
                <w:sz w:val="16"/>
              </w:rPr>
            </w:pPr>
            <w:r w:rsidRPr="00FC4079">
              <w:rPr>
                <w:sz w:val="16"/>
              </w:rPr>
              <w:t>Oral</w:t>
            </w:r>
          </w:p>
        </w:tc>
        <w:tc>
          <w:tcPr>
            <w:tcW w:w="1440" w:type="dxa"/>
          </w:tcPr>
          <w:p w14:paraId="4D6ECEE6" w14:textId="77777777" w:rsidR="00AF38E9" w:rsidRPr="00FC4079" w:rsidRDefault="00AF38E9" w:rsidP="00AF38E9">
            <w:pPr>
              <w:spacing w:line="240" w:lineRule="auto"/>
              <w:rPr>
                <w:sz w:val="16"/>
              </w:rPr>
            </w:pPr>
            <w:r w:rsidRPr="00FC4079">
              <w:rPr>
                <w:sz w:val="16"/>
              </w:rPr>
              <w:t>APO-Bisoprolol</w:t>
            </w:r>
          </w:p>
        </w:tc>
        <w:tc>
          <w:tcPr>
            <w:tcW w:w="534" w:type="dxa"/>
          </w:tcPr>
          <w:p w14:paraId="2F041B8E" w14:textId="77777777" w:rsidR="00AF38E9" w:rsidRPr="00FC4079" w:rsidRDefault="00AF38E9" w:rsidP="00AF38E9">
            <w:pPr>
              <w:spacing w:line="240" w:lineRule="auto"/>
              <w:rPr>
                <w:sz w:val="16"/>
              </w:rPr>
            </w:pPr>
            <w:r w:rsidRPr="00FC4079">
              <w:rPr>
                <w:sz w:val="16"/>
              </w:rPr>
              <w:t>TX</w:t>
            </w:r>
          </w:p>
        </w:tc>
        <w:tc>
          <w:tcPr>
            <w:tcW w:w="633" w:type="dxa"/>
          </w:tcPr>
          <w:p w14:paraId="4BA1F3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12B174" w14:textId="77777777" w:rsidR="00AF38E9" w:rsidRPr="00FC4079" w:rsidRDefault="00AF38E9" w:rsidP="00AF38E9">
            <w:pPr>
              <w:spacing w:line="240" w:lineRule="auto"/>
              <w:rPr>
                <w:sz w:val="16"/>
              </w:rPr>
            </w:pPr>
            <w:r w:rsidRPr="00FC4079">
              <w:rPr>
                <w:sz w:val="16"/>
              </w:rPr>
              <w:t>C5324</w:t>
            </w:r>
          </w:p>
        </w:tc>
        <w:tc>
          <w:tcPr>
            <w:tcW w:w="1728" w:type="dxa"/>
          </w:tcPr>
          <w:p w14:paraId="2B2E688A" w14:textId="77777777" w:rsidR="00AF38E9" w:rsidRPr="00FC4079" w:rsidRDefault="00AF38E9" w:rsidP="00AF38E9">
            <w:pPr>
              <w:spacing w:line="240" w:lineRule="auto"/>
              <w:rPr>
                <w:sz w:val="16"/>
              </w:rPr>
            </w:pPr>
            <w:r w:rsidRPr="00FC4079">
              <w:rPr>
                <w:sz w:val="16"/>
              </w:rPr>
              <w:t>P5324</w:t>
            </w:r>
          </w:p>
        </w:tc>
        <w:tc>
          <w:tcPr>
            <w:tcW w:w="682" w:type="dxa"/>
          </w:tcPr>
          <w:p w14:paraId="2E6D2EDB" w14:textId="77777777" w:rsidR="00AF38E9" w:rsidRPr="00FC4079" w:rsidRDefault="00AF38E9" w:rsidP="00AF38E9">
            <w:pPr>
              <w:spacing w:line="240" w:lineRule="auto"/>
              <w:rPr>
                <w:sz w:val="16"/>
              </w:rPr>
            </w:pPr>
            <w:r w:rsidRPr="00FC4079">
              <w:rPr>
                <w:sz w:val="16"/>
              </w:rPr>
              <w:t>28</w:t>
            </w:r>
          </w:p>
        </w:tc>
        <w:tc>
          <w:tcPr>
            <w:tcW w:w="682" w:type="dxa"/>
          </w:tcPr>
          <w:p w14:paraId="2DAB4E4B" w14:textId="77777777" w:rsidR="00AF38E9" w:rsidRPr="00FC4079" w:rsidRDefault="00AF38E9" w:rsidP="00AF38E9">
            <w:pPr>
              <w:spacing w:line="240" w:lineRule="auto"/>
              <w:rPr>
                <w:sz w:val="16"/>
              </w:rPr>
            </w:pPr>
            <w:r w:rsidRPr="00FC4079">
              <w:rPr>
                <w:sz w:val="16"/>
              </w:rPr>
              <w:t>5</w:t>
            </w:r>
          </w:p>
        </w:tc>
        <w:tc>
          <w:tcPr>
            <w:tcW w:w="1271" w:type="dxa"/>
          </w:tcPr>
          <w:p w14:paraId="1FE758B5" w14:textId="77777777" w:rsidR="00AF38E9" w:rsidRPr="00FC4079" w:rsidRDefault="00AF38E9" w:rsidP="00AF38E9">
            <w:pPr>
              <w:spacing w:line="240" w:lineRule="auto"/>
              <w:rPr>
                <w:sz w:val="16"/>
              </w:rPr>
            </w:pPr>
          </w:p>
        </w:tc>
        <w:tc>
          <w:tcPr>
            <w:tcW w:w="534" w:type="dxa"/>
          </w:tcPr>
          <w:p w14:paraId="0942D9D8" w14:textId="77777777" w:rsidR="00AF38E9" w:rsidRPr="00FC4079" w:rsidRDefault="00AF38E9" w:rsidP="00AF38E9">
            <w:pPr>
              <w:spacing w:line="240" w:lineRule="auto"/>
              <w:rPr>
                <w:sz w:val="16"/>
              </w:rPr>
            </w:pPr>
            <w:r w:rsidRPr="00FC4079">
              <w:rPr>
                <w:sz w:val="16"/>
              </w:rPr>
              <w:t>28</w:t>
            </w:r>
          </w:p>
        </w:tc>
        <w:tc>
          <w:tcPr>
            <w:tcW w:w="534" w:type="dxa"/>
          </w:tcPr>
          <w:p w14:paraId="64ABEEE3" w14:textId="77777777" w:rsidR="00AF38E9" w:rsidRPr="00FC4079" w:rsidRDefault="00AF38E9" w:rsidP="00AF38E9">
            <w:pPr>
              <w:spacing w:line="240" w:lineRule="auto"/>
              <w:rPr>
                <w:sz w:val="16"/>
              </w:rPr>
            </w:pPr>
          </w:p>
        </w:tc>
        <w:tc>
          <w:tcPr>
            <w:tcW w:w="864" w:type="dxa"/>
          </w:tcPr>
          <w:p w14:paraId="32F855E1" w14:textId="77777777" w:rsidR="00AF38E9" w:rsidRPr="00FC4079" w:rsidRDefault="00AF38E9" w:rsidP="00AF38E9">
            <w:pPr>
              <w:spacing w:line="240" w:lineRule="auto"/>
              <w:rPr>
                <w:sz w:val="16"/>
              </w:rPr>
            </w:pPr>
          </w:p>
        </w:tc>
      </w:tr>
      <w:tr w:rsidR="00FC4079" w:rsidRPr="00FC4079" w14:paraId="5F1E87A3" w14:textId="77777777" w:rsidTr="00FC4079">
        <w:tc>
          <w:tcPr>
            <w:tcW w:w="1353" w:type="dxa"/>
          </w:tcPr>
          <w:p w14:paraId="290503D2" w14:textId="77777777" w:rsidR="00AF38E9" w:rsidRPr="00FC4079" w:rsidRDefault="00AF38E9" w:rsidP="00AF38E9">
            <w:pPr>
              <w:spacing w:line="240" w:lineRule="auto"/>
              <w:rPr>
                <w:sz w:val="16"/>
              </w:rPr>
            </w:pPr>
            <w:r w:rsidRPr="00FC4079">
              <w:rPr>
                <w:sz w:val="16"/>
              </w:rPr>
              <w:t>Bisoprolol</w:t>
            </w:r>
          </w:p>
        </w:tc>
        <w:tc>
          <w:tcPr>
            <w:tcW w:w="2023" w:type="dxa"/>
          </w:tcPr>
          <w:p w14:paraId="40706588"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32F3EEDE" w14:textId="77777777" w:rsidR="00AF38E9" w:rsidRPr="00FC4079" w:rsidRDefault="00AF38E9" w:rsidP="00AF38E9">
            <w:pPr>
              <w:spacing w:line="240" w:lineRule="auto"/>
              <w:rPr>
                <w:sz w:val="16"/>
              </w:rPr>
            </w:pPr>
            <w:r w:rsidRPr="00FC4079">
              <w:rPr>
                <w:sz w:val="16"/>
              </w:rPr>
              <w:t>Oral</w:t>
            </w:r>
          </w:p>
        </w:tc>
        <w:tc>
          <w:tcPr>
            <w:tcW w:w="1440" w:type="dxa"/>
          </w:tcPr>
          <w:p w14:paraId="531F9A08" w14:textId="77777777" w:rsidR="00AF38E9" w:rsidRPr="00FC4079" w:rsidRDefault="00AF38E9" w:rsidP="00AF38E9">
            <w:pPr>
              <w:spacing w:line="240" w:lineRule="auto"/>
              <w:rPr>
                <w:sz w:val="16"/>
              </w:rPr>
            </w:pPr>
            <w:r w:rsidRPr="00FC4079">
              <w:rPr>
                <w:sz w:val="16"/>
              </w:rPr>
              <w:t>APO-Bisoprolol</w:t>
            </w:r>
          </w:p>
        </w:tc>
        <w:tc>
          <w:tcPr>
            <w:tcW w:w="534" w:type="dxa"/>
          </w:tcPr>
          <w:p w14:paraId="7E650782" w14:textId="77777777" w:rsidR="00AF38E9" w:rsidRPr="00FC4079" w:rsidRDefault="00AF38E9" w:rsidP="00AF38E9">
            <w:pPr>
              <w:spacing w:line="240" w:lineRule="auto"/>
              <w:rPr>
                <w:sz w:val="16"/>
              </w:rPr>
            </w:pPr>
            <w:r w:rsidRPr="00FC4079">
              <w:rPr>
                <w:sz w:val="16"/>
              </w:rPr>
              <w:t>TX</w:t>
            </w:r>
          </w:p>
        </w:tc>
        <w:tc>
          <w:tcPr>
            <w:tcW w:w="633" w:type="dxa"/>
          </w:tcPr>
          <w:p w14:paraId="04DE07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E2F91F" w14:textId="77777777" w:rsidR="00AF38E9" w:rsidRPr="00FC4079" w:rsidRDefault="00AF38E9" w:rsidP="00AF38E9">
            <w:pPr>
              <w:spacing w:line="240" w:lineRule="auto"/>
              <w:rPr>
                <w:sz w:val="16"/>
              </w:rPr>
            </w:pPr>
            <w:r w:rsidRPr="00FC4079">
              <w:rPr>
                <w:sz w:val="16"/>
              </w:rPr>
              <w:t>C14251</w:t>
            </w:r>
          </w:p>
        </w:tc>
        <w:tc>
          <w:tcPr>
            <w:tcW w:w="1728" w:type="dxa"/>
          </w:tcPr>
          <w:p w14:paraId="227BF4ED" w14:textId="77777777" w:rsidR="00AF38E9" w:rsidRPr="00FC4079" w:rsidRDefault="00AF38E9" w:rsidP="00AF38E9">
            <w:pPr>
              <w:spacing w:line="240" w:lineRule="auto"/>
              <w:rPr>
                <w:sz w:val="16"/>
              </w:rPr>
            </w:pPr>
            <w:r w:rsidRPr="00FC4079">
              <w:rPr>
                <w:sz w:val="16"/>
              </w:rPr>
              <w:t>P14251</w:t>
            </w:r>
          </w:p>
        </w:tc>
        <w:tc>
          <w:tcPr>
            <w:tcW w:w="682" w:type="dxa"/>
          </w:tcPr>
          <w:p w14:paraId="086FF9B3" w14:textId="77777777" w:rsidR="00AF38E9" w:rsidRPr="00FC4079" w:rsidRDefault="00AF38E9" w:rsidP="00AF38E9">
            <w:pPr>
              <w:spacing w:line="240" w:lineRule="auto"/>
              <w:rPr>
                <w:sz w:val="16"/>
              </w:rPr>
            </w:pPr>
            <w:r w:rsidRPr="00FC4079">
              <w:rPr>
                <w:sz w:val="16"/>
              </w:rPr>
              <w:t>56</w:t>
            </w:r>
          </w:p>
        </w:tc>
        <w:tc>
          <w:tcPr>
            <w:tcW w:w="682" w:type="dxa"/>
          </w:tcPr>
          <w:p w14:paraId="4ACAF416" w14:textId="77777777" w:rsidR="00AF38E9" w:rsidRPr="00FC4079" w:rsidRDefault="00AF38E9" w:rsidP="00AF38E9">
            <w:pPr>
              <w:spacing w:line="240" w:lineRule="auto"/>
              <w:rPr>
                <w:sz w:val="16"/>
              </w:rPr>
            </w:pPr>
            <w:r w:rsidRPr="00FC4079">
              <w:rPr>
                <w:sz w:val="16"/>
              </w:rPr>
              <w:t>5</w:t>
            </w:r>
          </w:p>
        </w:tc>
        <w:tc>
          <w:tcPr>
            <w:tcW w:w="1271" w:type="dxa"/>
          </w:tcPr>
          <w:p w14:paraId="6702C256" w14:textId="77777777" w:rsidR="00AF38E9" w:rsidRPr="00FC4079" w:rsidRDefault="00AF38E9" w:rsidP="00AF38E9">
            <w:pPr>
              <w:spacing w:line="240" w:lineRule="auto"/>
              <w:rPr>
                <w:sz w:val="16"/>
              </w:rPr>
            </w:pPr>
          </w:p>
        </w:tc>
        <w:tc>
          <w:tcPr>
            <w:tcW w:w="534" w:type="dxa"/>
          </w:tcPr>
          <w:p w14:paraId="6FE64EFB" w14:textId="77777777" w:rsidR="00AF38E9" w:rsidRPr="00FC4079" w:rsidRDefault="00AF38E9" w:rsidP="00AF38E9">
            <w:pPr>
              <w:spacing w:line="240" w:lineRule="auto"/>
              <w:rPr>
                <w:sz w:val="16"/>
              </w:rPr>
            </w:pPr>
            <w:r w:rsidRPr="00FC4079">
              <w:rPr>
                <w:sz w:val="16"/>
              </w:rPr>
              <w:t>28</w:t>
            </w:r>
          </w:p>
        </w:tc>
        <w:tc>
          <w:tcPr>
            <w:tcW w:w="534" w:type="dxa"/>
          </w:tcPr>
          <w:p w14:paraId="7170E90B" w14:textId="77777777" w:rsidR="00AF38E9" w:rsidRPr="00FC4079" w:rsidRDefault="00AF38E9" w:rsidP="00AF38E9">
            <w:pPr>
              <w:spacing w:line="240" w:lineRule="auto"/>
              <w:rPr>
                <w:sz w:val="16"/>
              </w:rPr>
            </w:pPr>
          </w:p>
        </w:tc>
        <w:tc>
          <w:tcPr>
            <w:tcW w:w="864" w:type="dxa"/>
          </w:tcPr>
          <w:p w14:paraId="13A94090" w14:textId="77777777" w:rsidR="00AF38E9" w:rsidRPr="00FC4079" w:rsidRDefault="00AF38E9" w:rsidP="00AF38E9">
            <w:pPr>
              <w:spacing w:line="240" w:lineRule="auto"/>
              <w:rPr>
                <w:sz w:val="16"/>
              </w:rPr>
            </w:pPr>
          </w:p>
        </w:tc>
      </w:tr>
      <w:tr w:rsidR="00FC4079" w:rsidRPr="00FC4079" w14:paraId="704324F1" w14:textId="77777777" w:rsidTr="00FC4079">
        <w:tc>
          <w:tcPr>
            <w:tcW w:w="1353" w:type="dxa"/>
          </w:tcPr>
          <w:p w14:paraId="31466251" w14:textId="77777777" w:rsidR="00AF38E9" w:rsidRPr="00FC4079" w:rsidRDefault="00AF38E9" w:rsidP="00AF38E9">
            <w:pPr>
              <w:spacing w:line="240" w:lineRule="auto"/>
              <w:rPr>
                <w:sz w:val="16"/>
              </w:rPr>
            </w:pPr>
            <w:r w:rsidRPr="00FC4079">
              <w:rPr>
                <w:sz w:val="16"/>
              </w:rPr>
              <w:t>Bisoprolol</w:t>
            </w:r>
          </w:p>
        </w:tc>
        <w:tc>
          <w:tcPr>
            <w:tcW w:w="2023" w:type="dxa"/>
          </w:tcPr>
          <w:p w14:paraId="743678B1"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68C11223" w14:textId="77777777" w:rsidR="00AF38E9" w:rsidRPr="00FC4079" w:rsidRDefault="00AF38E9" w:rsidP="00AF38E9">
            <w:pPr>
              <w:spacing w:line="240" w:lineRule="auto"/>
              <w:rPr>
                <w:sz w:val="16"/>
              </w:rPr>
            </w:pPr>
            <w:r w:rsidRPr="00FC4079">
              <w:rPr>
                <w:sz w:val="16"/>
              </w:rPr>
              <w:t>Oral</w:t>
            </w:r>
          </w:p>
        </w:tc>
        <w:tc>
          <w:tcPr>
            <w:tcW w:w="1440" w:type="dxa"/>
          </w:tcPr>
          <w:p w14:paraId="51E1C206" w14:textId="77777777" w:rsidR="00AF38E9" w:rsidRPr="00FC4079" w:rsidRDefault="00AF38E9" w:rsidP="00AF38E9">
            <w:pPr>
              <w:spacing w:line="240" w:lineRule="auto"/>
              <w:rPr>
                <w:sz w:val="16"/>
              </w:rPr>
            </w:pPr>
            <w:r w:rsidRPr="00FC4079">
              <w:rPr>
                <w:sz w:val="16"/>
              </w:rPr>
              <w:t>Bicard 10</w:t>
            </w:r>
          </w:p>
        </w:tc>
        <w:tc>
          <w:tcPr>
            <w:tcW w:w="534" w:type="dxa"/>
          </w:tcPr>
          <w:p w14:paraId="5CDD3CF1" w14:textId="77777777" w:rsidR="00AF38E9" w:rsidRPr="00FC4079" w:rsidRDefault="00AF38E9" w:rsidP="00AF38E9">
            <w:pPr>
              <w:spacing w:line="240" w:lineRule="auto"/>
              <w:rPr>
                <w:sz w:val="16"/>
              </w:rPr>
            </w:pPr>
            <w:r w:rsidRPr="00FC4079">
              <w:rPr>
                <w:sz w:val="16"/>
              </w:rPr>
              <w:t>RW</w:t>
            </w:r>
          </w:p>
        </w:tc>
        <w:tc>
          <w:tcPr>
            <w:tcW w:w="633" w:type="dxa"/>
          </w:tcPr>
          <w:p w14:paraId="2E77BE7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D1ED89" w14:textId="77777777" w:rsidR="00AF38E9" w:rsidRPr="00FC4079" w:rsidRDefault="00AF38E9" w:rsidP="00AF38E9">
            <w:pPr>
              <w:spacing w:line="240" w:lineRule="auto"/>
              <w:rPr>
                <w:sz w:val="16"/>
              </w:rPr>
            </w:pPr>
            <w:r w:rsidRPr="00FC4079">
              <w:rPr>
                <w:sz w:val="16"/>
              </w:rPr>
              <w:t>C5324</w:t>
            </w:r>
          </w:p>
        </w:tc>
        <w:tc>
          <w:tcPr>
            <w:tcW w:w="1728" w:type="dxa"/>
          </w:tcPr>
          <w:p w14:paraId="0A927D9C" w14:textId="77777777" w:rsidR="00AF38E9" w:rsidRPr="00FC4079" w:rsidRDefault="00AF38E9" w:rsidP="00AF38E9">
            <w:pPr>
              <w:spacing w:line="240" w:lineRule="auto"/>
              <w:rPr>
                <w:sz w:val="16"/>
              </w:rPr>
            </w:pPr>
            <w:r w:rsidRPr="00FC4079">
              <w:rPr>
                <w:sz w:val="16"/>
              </w:rPr>
              <w:t>P5324</w:t>
            </w:r>
          </w:p>
        </w:tc>
        <w:tc>
          <w:tcPr>
            <w:tcW w:w="682" w:type="dxa"/>
          </w:tcPr>
          <w:p w14:paraId="30E97F2C" w14:textId="77777777" w:rsidR="00AF38E9" w:rsidRPr="00FC4079" w:rsidRDefault="00AF38E9" w:rsidP="00AF38E9">
            <w:pPr>
              <w:spacing w:line="240" w:lineRule="auto"/>
              <w:rPr>
                <w:sz w:val="16"/>
              </w:rPr>
            </w:pPr>
            <w:r w:rsidRPr="00FC4079">
              <w:rPr>
                <w:sz w:val="16"/>
              </w:rPr>
              <w:t>28</w:t>
            </w:r>
          </w:p>
        </w:tc>
        <w:tc>
          <w:tcPr>
            <w:tcW w:w="682" w:type="dxa"/>
          </w:tcPr>
          <w:p w14:paraId="08C088FD" w14:textId="77777777" w:rsidR="00AF38E9" w:rsidRPr="00FC4079" w:rsidRDefault="00AF38E9" w:rsidP="00AF38E9">
            <w:pPr>
              <w:spacing w:line="240" w:lineRule="auto"/>
              <w:rPr>
                <w:sz w:val="16"/>
              </w:rPr>
            </w:pPr>
            <w:r w:rsidRPr="00FC4079">
              <w:rPr>
                <w:sz w:val="16"/>
              </w:rPr>
              <w:t>5</w:t>
            </w:r>
          </w:p>
        </w:tc>
        <w:tc>
          <w:tcPr>
            <w:tcW w:w="1271" w:type="dxa"/>
          </w:tcPr>
          <w:p w14:paraId="5D5408C2" w14:textId="77777777" w:rsidR="00AF38E9" w:rsidRPr="00FC4079" w:rsidRDefault="00AF38E9" w:rsidP="00AF38E9">
            <w:pPr>
              <w:spacing w:line="240" w:lineRule="auto"/>
              <w:rPr>
                <w:sz w:val="16"/>
              </w:rPr>
            </w:pPr>
          </w:p>
        </w:tc>
        <w:tc>
          <w:tcPr>
            <w:tcW w:w="534" w:type="dxa"/>
          </w:tcPr>
          <w:p w14:paraId="7BE0D2D0" w14:textId="77777777" w:rsidR="00AF38E9" w:rsidRPr="00FC4079" w:rsidRDefault="00AF38E9" w:rsidP="00AF38E9">
            <w:pPr>
              <w:spacing w:line="240" w:lineRule="auto"/>
              <w:rPr>
                <w:sz w:val="16"/>
              </w:rPr>
            </w:pPr>
            <w:r w:rsidRPr="00FC4079">
              <w:rPr>
                <w:sz w:val="16"/>
              </w:rPr>
              <w:t>28</w:t>
            </w:r>
          </w:p>
        </w:tc>
        <w:tc>
          <w:tcPr>
            <w:tcW w:w="534" w:type="dxa"/>
          </w:tcPr>
          <w:p w14:paraId="7B047BAE" w14:textId="77777777" w:rsidR="00AF38E9" w:rsidRPr="00FC4079" w:rsidRDefault="00AF38E9" w:rsidP="00AF38E9">
            <w:pPr>
              <w:spacing w:line="240" w:lineRule="auto"/>
              <w:rPr>
                <w:sz w:val="16"/>
              </w:rPr>
            </w:pPr>
          </w:p>
        </w:tc>
        <w:tc>
          <w:tcPr>
            <w:tcW w:w="864" w:type="dxa"/>
          </w:tcPr>
          <w:p w14:paraId="7609C7CE" w14:textId="77777777" w:rsidR="00AF38E9" w:rsidRPr="00FC4079" w:rsidRDefault="00AF38E9" w:rsidP="00AF38E9">
            <w:pPr>
              <w:spacing w:line="240" w:lineRule="auto"/>
              <w:rPr>
                <w:sz w:val="16"/>
              </w:rPr>
            </w:pPr>
          </w:p>
        </w:tc>
      </w:tr>
      <w:tr w:rsidR="00FC4079" w:rsidRPr="00FC4079" w14:paraId="4D45E836" w14:textId="77777777" w:rsidTr="00FC4079">
        <w:tc>
          <w:tcPr>
            <w:tcW w:w="1353" w:type="dxa"/>
          </w:tcPr>
          <w:p w14:paraId="5AED1C2C" w14:textId="77777777" w:rsidR="00AF38E9" w:rsidRPr="00FC4079" w:rsidRDefault="00AF38E9" w:rsidP="00AF38E9">
            <w:pPr>
              <w:spacing w:line="240" w:lineRule="auto"/>
              <w:rPr>
                <w:sz w:val="16"/>
              </w:rPr>
            </w:pPr>
            <w:r w:rsidRPr="00FC4079">
              <w:rPr>
                <w:sz w:val="16"/>
              </w:rPr>
              <w:t>Bisoprolol</w:t>
            </w:r>
          </w:p>
        </w:tc>
        <w:tc>
          <w:tcPr>
            <w:tcW w:w="2023" w:type="dxa"/>
          </w:tcPr>
          <w:p w14:paraId="555EB01B"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2C96D9C5" w14:textId="77777777" w:rsidR="00AF38E9" w:rsidRPr="00FC4079" w:rsidRDefault="00AF38E9" w:rsidP="00AF38E9">
            <w:pPr>
              <w:spacing w:line="240" w:lineRule="auto"/>
              <w:rPr>
                <w:sz w:val="16"/>
              </w:rPr>
            </w:pPr>
            <w:r w:rsidRPr="00FC4079">
              <w:rPr>
                <w:sz w:val="16"/>
              </w:rPr>
              <w:t>Oral</w:t>
            </w:r>
          </w:p>
        </w:tc>
        <w:tc>
          <w:tcPr>
            <w:tcW w:w="1440" w:type="dxa"/>
          </w:tcPr>
          <w:p w14:paraId="322D2BDD" w14:textId="77777777" w:rsidR="00AF38E9" w:rsidRPr="00FC4079" w:rsidRDefault="00AF38E9" w:rsidP="00AF38E9">
            <w:pPr>
              <w:spacing w:line="240" w:lineRule="auto"/>
              <w:rPr>
                <w:sz w:val="16"/>
              </w:rPr>
            </w:pPr>
            <w:r w:rsidRPr="00FC4079">
              <w:rPr>
                <w:sz w:val="16"/>
              </w:rPr>
              <w:t>Bicard 10</w:t>
            </w:r>
          </w:p>
        </w:tc>
        <w:tc>
          <w:tcPr>
            <w:tcW w:w="534" w:type="dxa"/>
          </w:tcPr>
          <w:p w14:paraId="09F89A33" w14:textId="77777777" w:rsidR="00AF38E9" w:rsidRPr="00FC4079" w:rsidRDefault="00AF38E9" w:rsidP="00AF38E9">
            <w:pPr>
              <w:spacing w:line="240" w:lineRule="auto"/>
              <w:rPr>
                <w:sz w:val="16"/>
              </w:rPr>
            </w:pPr>
            <w:r w:rsidRPr="00FC4079">
              <w:rPr>
                <w:sz w:val="16"/>
              </w:rPr>
              <w:t>RW</w:t>
            </w:r>
          </w:p>
        </w:tc>
        <w:tc>
          <w:tcPr>
            <w:tcW w:w="633" w:type="dxa"/>
          </w:tcPr>
          <w:p w14:paraId="214052F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BCCA84" w14:textId="77777777" w:rsidR="00AF38E9" w:rsidRPr="00FC4079" w:rsidRDefault="00AF38E9" w:rsidP="00AF38E9">
            <w:pPr>
              <w:spacing w:line="240" w:lineRule="auto"/>
              <w:rPr>
                <w:sz w:val="16"/>
              </w:rPr>
            </w:pPr>
            <w:r w:rsidRPr="00FC4079">
              <w:rPr>
                <w:sz w:val="16"/>
              </w:rPr>
              <w:t>C14251</w:t>
            </w:r>
          </w:p>
        </w:tc>
        <w:tc>
          <w:tcPr>
            <w:tcW w:w="1728" w:type="dxa"/>
          </w:tcPr>
          <w:p w14:paraId="54B2078A" w14:textId="77777777" w:rsidR="00AF38E9" w:rsidRPr="00FC4079" w:rsidRDefault="00AF38E9" w:rsidP="00AF38E9">
            <w:pPr>
              <w:spacing w:line="240" w:lineRule="auto"/>
              <w:rPr>
                <w:sz w:val="16"/>
              </w:rPr>
            </w:pPr>
            <w:r w:rsidRPr="00FC4079">
              <w:rPr>
                <w:sz w:val="16"/>
              </w:rPr>
              <w:t>P14251</w:t>
            </w:r>
          </w:p>
        </w:tc>
        <w:tc>
          <w:tcPr>
            <w:tcW w:w="682" w:type="dxa"/>
          </w:tcPr>
          <w:p w14:paraId="4CD80DF4" w14:textId="77777777" w:rsidR="00AF38E9" w:rsidRPr="00FC4079" w:rsidRDefault="00AF38E9" w:rsidP="00AF38E9">
            <w:pPr>
              <w:spacing w:line="240" w:lineRule="auto"/>
              <w:rPr>
                <w:sz w:val="16"/>
              </w:rPr>
            </w:pPr>
            <w:r w:rsidRPr="00FC4079">
              <w:rPr>
                <w:sz w:val="16"/>
              </w:rPr>
              <w:t>56</w:t>
            </w:r>
          </w:p>
        </w:tc>
        <w:tc>
          <w:tcPr>
            <w:tcW w:w="682" w:type="dxa"/>
          </w:tcPr>
          <w:p w14:paraId="179C14CC" w14:textId="77777777" w:rsidR="00AF38E9" w:rsidRPr="00FC4079" w:rsidRDefault="00AF38E9" w:rsidP="00AF38E9">
            <w:pPr>
              <w:spacing w:line="240" w:lineRule="auto"/>
              <w:rPr>
                <w:sz w:val="16"/>
              </w:rPr>
            </w:pPr>
            <w:r w:rsidRPr="00FC4079">
              <w:rPr>
                <w:sz w:val="16"/>
              </w:rPr>
              <w:t>5</w:t>
            </w:r>
          </w:p>
        </w:tc>
        <w:tc>
          <w:tcPr>
            <w:tcW w:w="1271" w:type="dxa"/>
          </w:tcPr>
          <w:p w14:paraId="59D690B4" w14:textId="77777777" w:rsidR="00AF38E9" w:rsidRPr="00FC4079" w:rsidRDefault="00AF38E9" w:rsidP="00AF38E9">
            <w:pPr>
              <w:spacing w:line="240" w:lineRule="auto"/>
              <w:rPr>
                <w:sz w:val="16"/>
              </w:rPr>
            </w:pPr>
          </w:p>
        </w:tc>
        <w:tc>
          <w:tcPr>
            <w:tcW w:w="534" w:type="dxa"/>
          </w:tcPr>
          <w:p w14:paraId="177A24E2" w14:textId="77777777" w:rsidR="00AF38E9" w:rsidRPr="00FC4079" w:rsidRDefault="00AF38E9" w:rsidP="00AF38E9">
            <w:pPr>
              <w:spacing w:line="240" w:lineRule="auto"/>
              <w:rPr>
                <w:sz w:val="16"/>
              </w:rPr>
            </w:pPr>
            <w:r w:rsidRPr="00FC4079">
              <w:rPr>
                <w:sz w:val="16"/>
              </w:rPr>
              <w:t>28</w:t>
            </w:r>
          </w:p>
        </w:tc>
        <w:tc>
          <w:tcPr>
            <w:tcW w:w="534" w:type="dxa"/>
          </w:tcPr>
          <w:p w14:paraId="43E59D43" w14:textId="77777777" w:rsidR="00AF38E9" w:rsidRPr="00FC4079" w:rsidRDefault="00AF38E9" w:rsidP="00AF38E9">
            <w:pPr>
              <w:spacing w:line="240" w:lineRule="auto"/>
              <w:rPr>
                <w:sz w:val="16"/>
              </w:rPr>
            </w:pPr>
          </w:p>
        </w:tc>
        <w:tc>
          <w:tcPr>
            <w:tcW w:w="864" w:type="dxa"/>
          </w:tcPr>
          <w:p w14:paraId="5ACEDECB" w14:textId="77777777" w:rsidR="00AF38E9" w:rsidRPr="00FC4079" w:rsidRDefault="00AF38E9" w:rsidP="00AF38E9">
            <w:pPr>
              <w:spacing w:line="240" w:lineRule="auto"/>
              <w:rPr>
                <w:sz w:val="16"/>
              </w:rPr>
            </w:pPr>
          </w:p>
        </w:tc>
      </w:tr>
      <w:tr w:rsidR="00FC4079" w:rsidRPr="00FC4079" w14:paraId="556E7935" w14:textId="77777777" w:rsidTr="00FC4079">
        <w:tc>
          <w:tcPr>
            <w:tcW w:w="1353" w:type="dxa"/>
          </w:tcPr>
          <w:p w14:paraId="0DEA50FD" w14:textId="77777777" w:rsidR="00AF38E9" w:rsidRPr="00FC4079" w:rsidRDefault="00AF38E9" w:rsidP="00AF38E9">
            <w:pPr>
              <w:spacing w:line="240" w:lineRule="auto"/>
              <w:rPr>
                <w:sz w:val="16"/>
              </w:rPr>
            </w:pPr>
            <w:r w:rsidRPr="00FC4079">
              <w:rPr>
                <w:sz w:val="16"/>
              </w:rPr>
              <w:t>Bisoprolol</w:t>
            </w:r>
          </w:p>
        </w:tc>
        <w:tc>
          <w:tcPr>
            <w:tcW w:w="2023" w:type="dxa"/>
          </w:tcPr>
          <w:p w14:paraId="7131A691"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18CFEC68" w14:textId="77777777" w:rsidR="00AF38E9" w:rsidRPr="00FC4079" w:rsidRDefault="00AF38E9" w:rsidP="00AF38E9">
            <w:pPr>
              <w:spacing w:line="240" w:lineRule="auto"/>
              <w:rPr>
                <w:sz w:val="16"/>
              </w:rPr>
            </w:pPr>
            <w:r w:rsidRPr="00FC4079">
              <w:rPr>
                <w:sz w:val="16"/>
              </w:rPr>
              <w:t>Oral</w:t>
            </w:r>
          </w:p>
        </w:tc>
        <w:tc>
          <w:tcPr>
            <w:tcW w:w="1440" w:type="dxa"/>
          </w:tcPr>
          <w:p w14:paraId="7BAD22A0" w14:textId="77777777" w:rsidR="00AF38E9" w:rsidRPr="00FC4079" w:rsidRDefault="00AF38E9" w:rsidP="00AF38E9">
            <w:pPr>
              <w:spacing w:line="240" w:lineRule="auto"/>
              <w:rPr>
                <w:sz w:val="16"/>
              </w:rPr>
            </w:pPr>
            <w:r w:rsidRPr="00FC4079">
              <w:rPr>
                <w:sz w:val="16"/>
              </w:rPr>
              <w:t>Bicor</w:t>
            </w:r>
          </w:p>
        </w:tc>
        <w:tc>
          <w:tcPr>
            <w:tcW w:w="534" w:type="dxa"/>
          </w:tcPr>
          <w:p w14:paraId="3C1653F4" w14:textId="77777777" w:rsidR="00AF38E9" w:rsidRPr="00FC4079" w:rsidRDefault="00AF38E9" w:rsidP="00AF38E9">
            <w:pPr>
              <w:spacing w:line="240" w:lineRule="auto"/>
              <w:rPr>
                <w:sz w:val="16"/>
              </w:rPr>
            </w:pPr>
            <w:r w:rsidRPr="00FC4079">
              <w:rPr>
                <w:sz w:val="16"/>
              </w:rPr>
              <w:t>AL</w:t>
            </w:r>
          </w:p>
        </w:tc>
        <w:tc>
          <w:tcPr>
            <w:tcW w:w="633" w:type="dxa"/>
          </w:tcPr>
          <w:p w14:paraId="3F9F8CF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F0751D" w14:textId="77777777" w:rsidR="00AF38E9" w:rsidRPr="00FC4079" w:rsidRDefault="00AF38E9" w:rsidP="00AF38E9">
            <w:pPr>
              <w:spacing w:line="240" w:lineRule="auto"/>
              <w:rPr>
                <w:sz w:val="16"/>
              </w:rPr>
            </w:pPr>
            <w:r w:rsidRPr="00FC4079">
              <w:rPr>
                <w:sz w:val="16"/>
              </w:rPr>
              <w:t>C5324</w:t>
            </w:r>
          </w:p>
        </w:tc>
        <w:tc>
          <w:tcPr>
            <w:tcW w:w="1728" w:type="dxa"/>
          </w:tcPr>
          <w:p w14:paraId="31C9C402" w14:textId="77777777" w:rsidR="00AF38E9" w:rsidRPr="00FC4079" w:rsidRDefault="00AF38E9" w:rsidP="00AF38E9">
            <w:pPr>
              <w:spacing w:line="240" w:lineRule="auto"/>
              <w:rPr>
                <w:sz w:val="16"/>
              </w:rPr>
            </w:pPr>
            <w:r w:rsidRPr="00FC4079">
              <w:rPr>
                <w:sz w:val="16"/>
              </w:rPr>
              <w:t>P5324</w:t>
            </w:r>
          </w:p>
        </w:tc>
        <w:tc>
          <w:tcPr>
            <w:tcW w:w="682" w:type="dxa"/>
          </w:tcPr>
          <w:p w14:paraId="24715ED7" w14:textId="77777777" w:rsidR="00AF38E9" w:rsidRPr="00FC4079" w:rsidRDefault="00AF38E9" w:rsidP="00AF38E9">
            <w:pPr>
              <w:spacing w:line="240" w:lineRule="auto"/>
              <w:rPr>
                <w:sz w:val="16"/>
              </w:rPr>
            </w:pPr>
            <w:r w:rsidRPr="00FC4079">
              <w:rPr>
                <w:sz w:val="16"/>
              </w:rPr>
              <w:t>28</w:t>
            </w:r>
          </w:p>
        </w:tc>
        <w:tc>
          <w:tcPr>
            <w:tcW w:w="682" w:type="dxa"/>
          </w:tcPr>
          <w:p w14:paraId="2C5016FA" w14:textId="77777777" w:rsidR="00AF38E9" w:rsidRPr="00FC4079" w:rsidRDefault="00AF38E9" w:rsidP="00AF38E9">
            <w:pPr>
              <w:spacing w:line="240" w:lineRule="auto"/>
              <w:rPr>
                <w:sz w:val="16"/>
              </w:rPr>
            </w:pPr>
            <w:r w:rsidRPr="00FC4079">
              <w:rPr>
                <w:sz w:val="16"/>
              </w:rPr>
              <w:t>5</w:t>
            </w:r>
          </w:p>
        </w:tc>
        <w:tc>
          <w:tcPr>
            <w:tcW w:w="1271" w:type="dxa"/>
          </w:tcPr>
          <w:p w14:paraId="178E497E" w14:textId="77777777" w:rsidR="00AF38E9" w:rsidRPr="00FC4079" w:rsidRDefault="00AF38E9" w:rsidP="00AF38E9">
            <w:pPr>
              <w:spacing w:line="240" w:lineRule="auto"/>
              <w:rPr>
                <w:sz w:val="16"/>
              </w:rPr>
            </w:pPr>
          </w:p>
        </w:tc>
        <w:tc>
          <w:tcPr>
            <w:tcW w:w="534" w:type="dxa"/>
          </w:tcPr>
          <w:p w14:paraId="48A623FD" w14:textId="77777777" w:rsidR="00AF38E9" w:rsidRPr="00FC4079" w:rsidRDefault="00AF38E9" w:rsidP="00AF38E9">
            <w:pPr>
              <w:spacing w:line="240" w:lineRule="auto"/>
              <w:rPr>
                <w:sz w:val="16"/>
              </w:rPr>
            </w:pPr>
            <w:r w:rsidRPr="00FC4079">
              <w:rPr>
                <w:sz w:val="16"/>
              </w:rPr>
              <w:t>28</w:t>
            </w:r>
          </w:p>
        </w:tc>
        <w:tc>
          <w:tcPr>
            <w:tcW w:w="534" w:type="dxa"/>
          </w:tcPr>
          <w:p w14:paraId="28BF8A1C" w14:textId="77777777" w:rsidR="00AF38E9" w:rsidRPr="00FC4079" w:rsidRDefault="00AF38E9" w:rsidP="00AF38E9">
            <w:pPr>
              <w:spacing w:line="240" w:lineRule="auto"/>
              <w:rPr>
                <w:sz w:val="16"/>
              </w:rPr>
            </w:pPr>
          </w:p>
        </w:tc>
        <w:tc>
          <w:tcPr>
            <w:tcW w:w="864" w:type="dxa"/>
          </w:tcPr>
          <w:p w14:paraId="57222EE9" w14:textId="77777777" w:rsidR="00AF38E9" w:rsidRPr="00FC4079" w:rsidRDefault="00AF38E9" w:rsidP="00AF38E9">
            <w:pPr>
              <w:spacing w:line="240" w:lineRule="auto"/>
              <w:rPr>
                <w:sz w:val="16"/>
              </w:rPr>
            </w:pPr>
          </w:p>
        </w:tc>
      </w:tr>
      <w:tr w:rsidR="00FC4079" w:rsidRPr="00FC4079" w14:paraId="70D64B1C" w14:textId="77777777" w:rsidTr="00FC4079">
        <w:tc>
          <w:tcPr>
            <w:tcW w:w="1353" w:type="dxa"/>
          </w:tcPr>
          <w:p w14:paraId="0A2CDAEC" w14:textId="77777777" w:rsidR="00AF38E9" w:rsidRPr="00FC4079" w:rsidRDefault="00AF38E9" w:rsidP="00AF38E9">
            <w:pPr>
              <w:spacing w:line="240" w:lineRule="auto"/>
              <w:rPr>
                <w:sz w:val="16"/>
              </w:rPr>
            </w:pPr>
            <w:r w:rsidRPr="00FC4079">
              <w:rPr>
                <w:sz w:val="16"/>
              </w:rPr>
              <w:t>Bisoprolol</w:t>
            </w:r>
          </w:p>
        </w:tc>
        <w:tc>
          <w:tcPr>
            <w:tcW w:w="2023" w:type="dxa"/>
          </w:tcPr>
          <w:p w14:paraId="75D73C17"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5D292C93" w14:textId="77777777" w:rsidR="00AF38E9" w:rsidRPr="00FC4079" w:rsidRDefault="00AF38E9" w:rsidP="00AF38E9">
            <w:pPr>
              <w:spacing w:line="240" w:lineRule="auto"/>
              <w:rPr>
                <w:sz w:val="16"/>
              </w:rPr>
            </w:pPr>
            <w:r w:rsidRPr="00FC4079">
              <w:rPr>
                <w:sz w:val="16"/>
              </w:rPr>
              <w:t>Oral</w:t>
            </w:r>
          </w:p>
        </w:tc>
        <w:tc>
          <w:tcPr>
            <w:tcW w:w="1440" w:type="dxa"/>
          </w:tcPr>
          <w:p w14:paraId="0F9FE4BD" w14:textId="77777777" w:rsidR="00AF38E9" w:rsidRPr="00FC4079" w:rsidRDefault="00AF38E9" w:rsidP="00AF38E9">
            <w:pPr>
              <w:spacing w:line="240" w:lineRule="auto"/>
              <w:rPr>
                <w:sz w:val="16"/>
              </w:rPr>
            </w:pPr>
            <w:r w:rsidRPr="00FC4079">
              <w:rPr>
                <w:sz w:val="16"/>
              </w:rPr>
              <w:t>Bicor</w:t>
            </w:r>
          </w:p>
        </w:tc>
        <w:tc>
          <w:tcPr>
            <w:tcW w:w="534" w:type="dxa"/>
          </w:tcPr>
          <w:p w14:paraId="0416D844" w14:textId="77777777" w:rsidR="00AF38E9" w:rsidRPr="00FC4079" w:rsidRDefault="00AF38E9" w:rsidP="00AF38E9">
            <w:pPr>
              <w:spacing w:line="240" w:lineRule="auto"/>
              <w:rPr>
                <w:sz w:val="16"/>
              </w:rPr>
            </w:pPr>
            <w:r w:rsidRPr="00FC4079">
              <w:rPr>
                <w:sz w:val="16"/>
              </w:rPr>
              <w:t>AL</w:t>
            </w:r>
          </w:p>
        </w:tc>
        <w:tc>
          <w:tcPr>
            <w:tcW w:w="633" w:type="dxa"/>
          </w:tcPr>
          <w:p w14:paraId="7B73659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0E5217" w14:textId="77777777" w:rsidR="00AF38E9" w:rsidRPr="00FC4079" w:rsidRDefault="00AF38E9" w:rsidP="00AF38E9">
            <w:pPr>
              <w:spacing w:line="240" w:lineRule="auto"/>
              <w:rPr>
                <w:sz w:val="16"/>
              </w:rPr>
            </w:pPr>
            <w:r w:rsidRPr="00FC4079">
              <w:rPr>
                <w:sz w:val="16"/>
              </w:rPr>
              <w:t>C14251</w:t>
            </w:r>
          </w:p>
        </w:tc>
        <w:tc>
          <w:tcPr>
            <w:tcW w:w="1728" w:type="dxa"/>
          </w:tcPr>
          <w:p w14:paraId="61700136" w14:textId="77777777" w:rsidR="00AF38E9" w:rsidRPr="00FC4079" w:rsidRDefault="00AF38E9" w:rsidP="00AF38E9">
            <w:pPr>
              <w:spacing w:line="240" w:lineRule="auto"/>
              <w:rPr>
                <w:sz w:val="16"/>
              </w:rPr>
            </w:pPr>
            <w:r w:rsidRPr="00FC4079">
              <w:rPr>
                <w:sz w:val="16"/>
              </w:rPr>
              <w:t>P14251</w:t>
            </w:r>
          </w:p>
        </w:tc>
        <w:tc>
          <w:tcPr>
            <w:tcW w:w="682" w:type="dxa"/>
          </w:tcPr>
          <w:p w14:paraId="20EB720D" w14:textId="77777777" w:rsidR="00AF38E9" w:rsidRPr="00FC4079" w:rsidRDefault="00AF38E9" w:rsidP="00AF38E9">
            <w:pPr>
              <w:spacing w:line="240" w:lineRule="auto"/>
              <w:rPr>
                <w:sz w:val="16"/>
              </w:rPr>
            </w:pPr>
            <w:r w:rsidRPr="00FC4079">
              <w:rPr>
                <w:sz w:val="16"/>
              </w:rPr>
              <w:t>56</w:t>
            </w:r>
          </w:p>
        </w:tc>
        <w:tc>
          <w:tcPr>
            <w:tcW w:w="682" w:type="dxa"/>
          </w:tcPr>
          <w:p w14:paraId="038312C0" w14:textId="77777777" w:rsidR="00AF38E9" w:rsidRPr="00FC4079" w:rsidRDefault="00AF38E9" w:rsidP="00AF38E9">
            <w:pPr>
              <w:spacing w:line="240" w:lineRule="auto"/>
              <w:rPr>
                <w:sz w:val="16"/>
              </w:rPr>
            </w:pPr>
            <w:r w:rsidRPr="00FC4079">
              <w:rPr>
                <w:sz w:val="16"/>
              </w:rPr>
              <w:t>5</w:t>
            </w:r>
          </w:p>
        </w:tc>
        <w:tc>
          <w:tcPr>
            <w:tcW w:w="1271" w:type="dxa"/>
          </w:tcPr>
          <w:p w14:paraId="567301CD" w14:textId="77777777" w:rsidR="00AF38E9" w:rsidRPr="00FC4079" w:rsidRDefault="00AF38E9" w:rsidP="00AF38E9">
            <w:pPr>
              <w:spacing w:line="240" w:lineRule="auto"/>
              <w:rPr>
                <w:sz w:val="16"/>
              </w:rPr>
            </w:pPr>
          </w:p>
        </w:tc>
        <w:tc>
          <w:tcPr>
            <w:tcW w:w="534" w:type="dxa"/>
          </w:tcPr>
          <w:p w14:paraId="1518FC34" w14:textId="77777777" w:rsidR="00AF38E9" w:rsidRPr="00FC4079" w:rsidRDefault="00AF38E9" w:rsidP="00AF38E9">
            <w:pPr>
              <w:spacing w:line="240" w:lineRule="auto"/>
              <w:rPr>
                <w:sz w:val="16"/>
              </w:rPr>
            </w:pPr>
            <w:r w:rsidRPr="00FC4079">
              <w:rPr>
                <w:sz w:val="16"/>
              </w:rPr>
              <w:t>28</w:t>
            </w:r>
          </w:p>
        </w:tc>
        <w:tc>
          <w:tcPr>
            <w:tcW w:w="534" w:type="dxa"/>
          </w:tcPr>
          <w:p w14:paraId="7A900B7D" w14:textId="77777777" w:rsidR="00AF38E9" w:rsidRPr="00FC4079" w:rsidRDefault="00AF38E9" w:rsidP="00AF38E9">
            <w:pPr>
              <w:spacing w:line="240" w:lineRule="auto"/>
              <w:rPr>
                <w:sz w:val="16"/>
              </w:rPr>
            </w:pPr>
          </w:p>
        </w:tc>
        <w:tc>
          <w:tcPr>
            <w:tcW w:w="864" w:type="dxa"/>
          </w:tcPr>
          <w:p w14:paraId="0315A7E2" w14:textId="77777777" w:rsidR="00AF38E9" w:rsidRPr="00FC4079" w:rsidRDefault="00AF38E9" w:rsidP="00AF38E9">
            <w:pPr>
              <w:spacing w:line="240" w:lineRule="auto"/>
              <w:rPr>
                <w:sz w:val="16"/>
              </w:rPr>
            </w:pPr>
          </w:p>
        </w:tc>
      </w:tr>
      <w:tr w:rsidR="00FC4079" w:rsidRPr="00FC4079" w14:paraId="2DAF56C5" w14:textId="77777777" w:rsidTr="00FC4079">
        <w:tc>
          <w:tcPr>
            <w:tcW w:w="1353" w:type="dxa"/>
          </w:tcPr>
          <w:p w14:paraId="680C7259" w14:textId="77777777" w:rsidR="00AF38E9" w:rsidRPr="00FC4079" w:rsidRDefault="00AF38E9" w:rsidP="00AF38E9">
            <w:pPr>
              <w:spacing w:line="240" w:lineRule="auto"/>
              <w:rPr>
                <w:sz w:val="16"/>
              </w:rPr>
            </w:pPr>
            <w:r w:rsidRPr="00FC4079">
              <w:rPr>
                <w:sz w:val="16"/>
              </w:rPr>
              <w:t>Bisoprolol</w:t>
            </w:r>
          </w:p>
        </w:tc>
        <w:tc>
          <w:tcPr>
            <w:tcW w:w="2023" w:type="dxa"/>
          </w:tcPr>
          <w:p w14:paraId="408BB6F2"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4AF629FF" w14:textId="77777777" w:rsidR="00AF38E9" w:rsidRPr="00FC4079" w:rsidRDefault="00AF38E9" w:rsidP="00AF38E9">
            <w:pPr>
              <w:spacing w:line="240" w:lineRule="auto"/>
              <w:rPr>
                <w:sz w:val="16"/>
              </w:rPr>
            </w:pPr>
            <w:r w:rsidRPr="00FC4079">
              <w:rPr>
                <w:sz w:val="16"/>
              </w:rPr>
              <w:t>Oral</w:t>
            </w:r>
          </w:p>
        </w:tc>
        <w:tc>
          <w:tcPr>
            <w:tcW w:w="1440" w:type="dxa"/>
          </w:tcPr>
          <w:p w14:paraId="60B5EB6F" w14:textId="77777777" w:rsidR="00AF38E9" w:rsidRPr="00FC4079" w:rsidRDefault="00AF38E9" w:rsidP="00AF38E9">
            <w:pPr>
              <w:spacing w:line="240" w:lineRule="auto"/>
              <w:rPr>
                <w:sz w:val="16"/>
              </w:rPr>
            </w:pPr>
            <w:r w:rsidRPr="00FC4079">
              <w:rPr>
                <w:sz w:val="16"/>
              </w:rPr>
              <w:t>Bisoprolol generichealth</w:t>
            </w:r>
          </w:p>
        </w:tc>
        <w:tc>
          <w:tcPr>
            <w:tcW w:w="534" w:type="dxa"/>
          </w:tcPr>
          <w:p w14:paraId="3E15EC52" w14:textId="77777777" w:rsidR="00AF38E9" w:rsidRPr="00FC4079" w:rsidRDefault="00AF38E9" w:rsidP="00AF38E9">
            <w:pPr>
              <w:spacing w:line="240" w:lineRule="auto"/>
              <w:rPr>
                <w:sz w:val="16"/>
              </w:rPr>
            </w:pPr>
            <w:r w:rsidRPr="00FC4079">
              <w:rPr>
                <w:sz w:val="16"/>
              </w:rPr>
              <w:t>GQ</w:t>
            </w:r>
          </w:p>
        </w:tc>
        <w:tc>
          <w:tcPr>
            <w:tcW w:w="633" w:type="dxa"/>
          </w:tcPr>
          <w:p w14:paraId="6A17EE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1E5BD0" w14:textId="77777777" w:rsidR="00AF38E9" w:rsidRPr="00FC4079" w:rsidRDefault="00AF38E9" w:rsidP="00AF38E9">
            <w:pPr>
              <w:spacing w:line="240" w:lineRule="auto"/>
              <w:rPr>
                <w:sz w:val="16"/>
              </w:rPr>
            </w:pPr>
            <w:r w:rsidRPr="00FC4079">
              <w:rPr>
                <w:sz w:val="16"/>
              </w:rPr>
              <w:t>C5324</w:t>
            </w:r>
          </w:p>
        </w:tc>
        <w:tc>
          <w:tcPr>
            <w:tcW w:w="1728" w:type="dxa"/>
          </w:tcPr>
          <w:p w14:paraId="2EB511DB" w14:textId="77777777" w:rsidR="00AF38E9" w:rsidRPr="00FC4079" w:rsidRDefault="00AF38E9" w:rsidP="00AF38E9">
            <w:pPr>
              <w:spacing w:line="240" w:lineRule="auto"/>
              <w:rPr>
                <w:sz w:val="16"/>
              </w:rPr>
            </w:pPr>
            <w:r w:rsidRPr="00FC4079">
              <w:rPr>
                <w:sz w:val="16"/>
              </w:rPr>
              <w:t>P5324</w:t>
            </w:r>
          </w:p>
        </w:tc>
        <w:tc>
          <w:tcPr>
            <w:tcW w:w="682" w:type="dxa"/>
          </w:tcPr>
          <w:p w14:paraId="737AC97C" w14:textId="77777777" w:rsidR="00AF38E9" w:rsidRPr="00FC4079" w:rsidRDefault="00AF38E9" w:rsidP="00AF38E9">
            <w:pPr>
              <w:spacing w:line="240" w:lineRule="auto"/>
              <w:rPr>
                <w:sz w:val="16"/>
              </w:rPr>
            </w:pPr>
            <w:r w:rsidRPr="00FC4079">
              <w:rPr>
                <w:sz w:val="16"/>
              </w:rPr>
              <w:t>28</w:t>
            </w:r>
          </w:p>
        </w:tc>
        <w:tc>
          <w:tcPr>
            <w:tcW w:w="682" w:type="dxa"/>
          </w:tcPr>
          <w:p w14:paraId="48908C76" w14:textId="77777777" w:rsidR="00AF38E9" w:rsidRPr="00FC4079" w:rsidRDefault="00AF38E9" w:rsidP="00AF38E9">
            <w:pPr>
              <w:spacing w:line="240" w:lineRule="auto"/>
              <w:rPr>
                <w:sz w:val="16"/>
              </w:rPr>
            </w:pPr>
            <w:r w:rsidRPr="00FC4079">
              <w:rPr>
                <w:sz w:val="16"/>
              </w:rPr>
              <w:t>5</w:t>
            </w:r>
          </w:p>
        </w:tc>
        <w:tc>
          <w:tcPr>
            <w:tcW w:w="1271" w:type="dxa"/>
          </w:tcPr>
          <w:p w14:paraId="6C6972CA" w14:textId="77777777" w:rsidR="00AF38E9" w:rsidRPr="00FC4079" w:rsidRDefault="00AF38E9" w:rsidP="00AF38E9">
            <w:pPr>
              <w:spacing w:line="240" w:lineRule="auto"/>
              <w:rPr>
                <w:sz w:val="16"/>
              </w:rPr>
            </w:pPr>
          </w:p>
        </w:tc>
        <w:tc>
          <w:tcPr>
            <w:tcW w:w="534" w:type="dxa"/>
          </w:tcPr>
          <w:p w14:paraId="2465AD1D" w14:textId="77777777" w:rsidR="00AF38E9" w:rsidRPr="00FC4079" w:rsidRDefault="00AF38E9" w:rsidP="00AF38E9">
            <w:pPr>
              <w:spacing w:line="240" w:lineRule="auto"/>
              <w:rPr>
                <w:sz w:val="16"/>
              </w:rPr>
            </w:pPr>
            <w:r w:rsidRPr="00FC4079">
              <w:rPr>
                <w:sz w:val="16"/>
              </w:rPr>
              <w:t>28</w:t>
            </w:r>
          </w:p>
        </w:tc>
        <w:tc>
          <w:tcPr>
            <w:tcW w:w="534" w:type="dxa"/>
          </w:tcPr>
          <w:p w14:paraId="6BAF0394" w14:textId="77777777" w:rsidR="00AF38E9" w:rsidRPr="00FC4079" w:rsidRDefault="00AF38E9" w:rsidP="00AF38E9">
            <w:pPr>
              <w:spacing w:line="240" w:lineRule="auto"/>
              <w:rPr>
                <w:sz w:val="16"/>
              </w:rPr>
            </w:pPr>
          </w:p>
        </w:tc>
        <w:tc>
          <w:tcPr>
            <w:tcW w:w="864" w:type="dxa"/>
          </w:tcPr>
          <w:p w14:paraId="342940FF" w14:textId="77777777" w:rsidR="00AF38E9" w:rsidRPr="00FC4079" w:rsidRDefault="00AF38E9" w:rsidP="00AF38E9">
            <w:pPr>
              <w:spacing w:line="240" w:lineRule="auto"/>
              <w:rPr>
                <w:sz w:val="16"/>
              </w:rPr>
            </w:pPr>
          </w:p>
        </w:tc>
      </w:tr>
      <w:tr w:rsidR="00FC4079" w:rsidRPr="00FC4079" w14:paraId="0B3DA894" w14:textId="77777777" w:rsidTr="00FC4079">
        <w:tc>
          <w:tcPr>
            <w:tcW w:w="1353" w:type="dxa"/>
          </w:tcPr>
          <w:p w14:paraId="3AA09F21" w14:textId="77777777" w:rsidR="00AF38E9" w:rsidRPr="00FC4079" w:rsidRDefault="00AF38E9" w:rsidP="00AF38E9">
            <w:pPr>
              <w:spacing w:line="240" w:lineRule="auto"/>
              <w:rPr>
                <w:sz w:val="16"/>
              </w:rPr>
            </w:pPr>
            <w:r w:rsidRPr="00FC4079">
              <w:rPr>
                <w:sz w:val="16"/>
              </w:rPr>
              <w:t>Bisoprolol</w:t>
            </w:r>
          </w:p>
        </w:tc>
        <w:tc>
          <w:tcPr>
            <w:tcW w:w="2023" w:type="dxa"/>
          </w:tcPr>
          <w:p w14:paraId="3F058D7B"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53116F04" w14:textId="77777777" w:rsidR="00AF38E9" w:rsidRPr="00FC4079" w:rsidRDefault="00AF38E9" w:rsidP="00AF38E9">
            <w:pPr>
              <w:spacing w:line="240" w:lineRule="auto"/>
              <w:rPr>
                <w:sz w:val="16"/>
              </w:rPr>
            </w:pPr>
            <w:r w:rsidRPr="00FC4079">
              <w:rPr>
                <w:sz w:val="16"/>
              </w:rPr>
              <w:t>Oral</w:t>
            </w:r>
          </w:p>
        </w:tc>
        <w:tc>
          <w:tcPr>
            <w:tcW w:w="1440" w:type="dxa"/>
          </w:tcPr>
          <w:p w14:paraId="5EDCC34B" w14:textId="77777777" w:rsidR="00AF38E9" w:rsidRPr="00FC4079" w:rsidRDefault="00AF38E9" w:rsidP="00AF38E9">
            <w:pPr>
              <w:spacing w:line="240" w:lineRule="auto"/>
              <w:rPr>
                <w:sz w:val="16"/>
              </w:rPr>
            </w:pPr>
            <w:r w:rsidRPr="00FC4079">
              <w:rPr>
                <w:sz w:val="16"/>
              </w:rPr>
              <w:t>Bisoprolol generichealth</w:t>
            </w:r>
          </w:p>
        </w:tc>
        <w:tc>
          <w:tcPr>
            <w:tcW w:w="534" w:type="dxa"/>
          </w:tcPr>
          <w:p w14:paraId="563D0217" w14:textId="77777777" w:rsidR="00AF38E9" w:rsidRPr="00FC4079" w:rsidRDefault="00AF38E9" w:rsidP="00AF38E9">
            <w:pPr>
              <w:spacing w:line="240" w:lineRule="auto"/>
              <w:rPr>
                <w:sz w:val="16"/>
              </w:rPr>
            </w:pPr>
            <w:r w:rsidRPr="00FC4079">
              <w:rPr>
                <w:sz w:val="16"/>
              </w:rPr>
              <w:t>GQ</w:t>
            </w:r>
          </w:p>
        </w:tc>
        <w:tc>
          <w:tcPr>
            <w:tcW w:w="633" w:type="dxa"/>
          </w:tcPr>
          <w:p w14:paraId="7D8611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B4C2AF5" w14:textId="77777777" w:rsidR="00AF38E9" w:rsidRPr="00FC4079" w:rsidRDefault="00AF38E9" w:rsidP="00AF38E9">
            <w:pPr>
              <w:spacing w:line="240" w:lineRule="auto"/>
              <w:rPr>
                <w:sz w:val="16"/>
              </w:rPr>
            </w:pPr>
            <w:r w:rsidRPr="00FC4079">
              <w:rPr>
                <w:sz w:val="16"/>
              </w:rPr>
              <w:t>C14251</w:t>
            </w:r>
          </w:p>
        </w:tc>
        <w:tc>
          <w:tcPr>
            <w:tcW w:w="1728" w:type="dxa"/>
          </w:tcPr>
          <w:p w14:paraId="5418B82B" w14:textId="77777777" w:rsidR="00AF38E9" w:rsidRPr="00FC4079" w:rsidRDefault="00AF38E9" w:rsidP="00AF38E9">
            <w:pPr>
              <w:spacing w:line="240" w:lineRule="auto"/>
              <w:rPr>
                <w:sz w:val="16"/>
              </w:rPr>
            </w:pPr>
            <w:r w:rsidRPr="00FC4079">
              <w:rPr>
                <w:sz w:val="16"/>
              </w:rPr>
              <w:t>P14251</w:t>
            </w:r>
          </w:p>
        </w:tc>
        <w:tc>
          <w:tcPr>
            <w:tcW w:w="682" w:type="dxa"/>
          </w:tcPr>
          <w:p w14:paraId="535E282E" w14:textId="77777777" w:rsidR="00AF38E9" w:rsidRPr="00FC4079" w:rsidRDefault="00AF38E9" w:rsidP="00AF38E9">
            <w:pPr>
              <w:spacing w:line="240" w:lineRule="auto"/>
              <w:rPr>
                <w:sz w:val="16"/>
              </w:rPr>
            </w:pPr>
            <w:r w:rsidRPr="00FC4079">
              <w:rPr>
                <w:sz w:val="16"/>
              </w:rPr>
              <w:t>56</w:t>
            </w:r>
          </w:p>
        </w:tc>
        <w:tc>
          <w:tcPr>
            <w:tcW w:w="682" w:type="dxa"/>
          </w:tcPr>
          <w:p w14:paraId="5E384F64" w14:textId="77777777" w:rsidR="00AF38E9" w:rsidRPr="00FC4079" w:rsidRDefault="00AF38E9" w:rsidP="00AF38E9">
            <w:pPr>
              <w:spacing w:line="240" w:lineRule="auto"/>
              <w:rPr>
                <w:sz w:val="16"/>
              </w:rPr>
            </w:pPr>
            <w:r w:rsidRPr="00FC4079">
              <w:rPr>
                <w:sz w:val="16"/>
              </w:rPr>
              <w:t>5</w:t>
            </w:r>
          </w:p>
        </w:tc>
        <w:tc>
          <w:tcPr>
            <w:tcW w:w="1271" w:type="dxa"/>
          </w:tcPr>
          <w:p w14:paraId="314A91A3" w14:textId="77777777" w:rsidR="00AF38E9" w:rsidRPr="00FC4079" w:rsidRDefault="00AF38E9" w:rsidP="00AF38E9">
            <w:pPr>
              <w:spacing w:line="240" w:lineRule="auto"/>
              <w:rPr>
                <w:sz w:val="16"/>
              </w:rPr>
            </w:pPr>
          </w:p>
        </w:tc>
        <w:tc>
          <w:tcPr>
            <w:tcW w:w="534" w:type="dxa"/>
          </w:tcPr>
          <w:p w14:paraId="14C1D9AF" w14:textId="77777777" w:rsidR="00AF38E9" w:rsidRPr="00FC4079" w:rsidRDefault="00AF38E9" w:rsidP="00AF38E9">
            <w:pPr>
              <w:spacing w:line="240" w:lineRule="auto"/>
              <w:rPr>
                <w:sz w:val="16"/>
              </w:rPr>
            </w:pPr>
            <w:r w:rsidRPr="00FC4079">
              <w:rPr>
                <w:sz w:val="16"/>
              </w:rPr>
              <w:t>28</w:t>
            </w:r>
          </w:p>
        </w:tc>
        <w:tc>
          <w:tcPr>
            <w:tcW w:w="534" w:type="dxa"/>
          </w:tcPr>
          <w:p w14:paraId="6BC8BC47" w14:textId="77777777" w:rsidR="00AF38E9" w:rsidRPr="00FC4079" w:rsidRDefault="00AF38E9" w:rsidP="00AF38E9">
            <w:pPr>
              <w:spacing w:line="240" w:lineRule="auto"/>
              <w:rPr>
                <w:sz w:val="16"/>
              </w:rPr>
            </w:pPr>
          </w:p>
        </w:tc>
        <w:tc>
          <w:tcPr>
            <w:tcW w:w="864" w:type="dxa"/>
          </w:tcPr>
          <w:p w14:paraId="0EEBE85B" w14:textId="77777777" w:rsidR="00AF38E9" w:rsidRPr="00FC4079" w:rsidRDefault="00AF38E9" w:rsidP="00AF38E9">
            <w:pPr>
              <w:spacing w:line="240" w:lineRule="auto"/>
              <w:rPr>
                <w:sz w:val="16"/>
              </w:rPr>
            </w:pPr>
          </w:p>
        </w:tc>
      </w:tr>
      <w:tr w:rsidR="00FC4079" w:rsidRPr="00FC4079" w14:paraId="62FCF9E7" w14:textId="77777777" w:rsidTr="00FC4079">
        <w:tc>
          <w:tcPr>
            <w:tcW w:w="1353" w:type="dxa"/>
          </w:tcPr>
          <w:p w14:paraId="5778EE1C" w14:textId="77777777" w:rsidR="00AF38E9" w:rsidRPr="00FC4079" w:rsidRDefault="00AF38E9" w:rsidP="00AF38E9">
            <w:pPr>
              <w:spacing w:line="240" w:lineRule="auto"/>
              <w:rPr>
                <w:sz w:val="16"/>
              </w:rPr>
            </w:pPr>
            <w:r w:rsidRPr="00FC4079">
              <w:rPr>
                <w:sz w:val="16"/>
              </w:rPr>
              <w:t>Bisoprolol</w:t>
            </w:r>
          </w:p>
        </w:tc>
        <w:tc>
          <w:tcPr>
            <w:tcW w:w="2023" w:type="dxa"/>
          </w:tcPr>
          <w:p w14:paraId="555398CA"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03195773" w14:textId="77777777" w:rsidR="00AF38E9" w:rsidRPr="00FC4079" w:rsidRDefault="00AF38E9" w:rsidP="00AF38E9">
            <w:pPr>
              <w:spacing w:line="240" w:lineRule="auto"/>
              <w:rPr>
                <w:sz w:val="16"/>
              </w:rPr>
            </w:pPr>
            <w:r w:rsidRPr="00FC4079">
              <w:rPr>
                <w:sz w:val="16"/>
              </w:rPr>
              <w:t>Oral</w:t>
            </w:r>
          </w:p>
        </w:tc>
        <w:tc>
          <w:tcPr>
            <w:tcW w:w="1440" w:type="dxa"/>
          </w:tcPr>
          <w:p w14:paraId="7E3C96FD" w14:textId="77777777" w:rsidR="00AF38E9" w:rsidRPr="00FC4079" w:rsidRDefault="00AF38E9" w:rsidP="00AF38E9">
            <w:pPr>
              <w:spacing w:line="240" w:lineRule="auto"/>
              <w:rPr>
                <w:sz w:val="16"/>
              </w:rPr>
            </w:pPr>
            <w:r w:rsidRPr="00FC4079">
              <w:rPr>
                <w:sz w:val="16"/>
              </w:rPr>
              <w:t>Bisoprolol Sandoz</w:t>
            </w:r>
          </w:p>
        </w:tc>
        <w:tc>
          <w:tcPr>
            <w:tcW w:w="534" w:type="dxa"/>
          </w:tcPr>
          <w:p w14:paraId="75795B4D" w14:textId="77777777" w:rsidR="00AF38E9" w:rsidRPr="00FC4079" w:rsidRDefault="00AF38E9" w:rsidP="00AF38E9">
            <w:pPr>
              <w:spacing w:line="240" w:lineRule="auto"/>
              <w:rPr>
                <w:sz w:val="16"/>
              </w:rPr>
            </w:pPr>
            <w:r w:rsidRPr="00FC4079">
              <w:rPr>
                <w:sz w:val="16"/>
              </w:rPr>
              <w:t>SZ</w:t>
            </w:r>
          </w:p>
        </w:tc>
        <w:tc>
          <w:tcPr>
            <w:tcW w:w="633" w:type="dxa"/>
          </w:tcPr>
          <w:p w14:paraId="4BB07F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D145195" w14:textId="77777777" w:rsidR="00AF38E9" w:rsidRPr="00FC4079" w:rsidRDefault="00AF38E9" w:rsidP="00AF38E9">
            <w:pPr>
              <w:spacing w:line="240" w:lineRule="auto"/>
              <w:rPr>
                <w:sz w:val="16"/>
              </w:rPr>
            </w:pPr>
            <w:r w:rsidRPr="00FC4079">
              <w:rPr>
                <w:sz w:val="16"/>
              </w:rPr>
              <w:t>C5324</w:t>
            </w:r>
          </w:p>
        </w:tc>
        <w:tc>
          <w:tcPr>
            <w:tcW w:w="1728" w:type="dxa"/>
          </w:tcPr>
          <w:p w14:paraId="1F8A9FB1" w14:textId="77777777" w:rsidR="00AF38E9" w:rsidRPr="00FC4079" w:rsidRDefault="00AF38E9" w:rsidP="00AF38E9">
            <w:pPr>
              <w:spacing w:line="240" w:lineRule="auto"/>
              <w:rPr>
                <w:sz w:val="16"/>
              </w:rPr>
            </w:pPr>
            <w:r w:rsidRPr="00FC4079">
              <w:rPr>
                <w:sz w:val="16"/>
              </w:rPr>
              <w:t>P5324</w:t>
            </w:r>
          </w:p>
        </w:tc>
        <w:tc>
          <w:tcPr>
            <w:tcW w:w="682" w:type="dxa"/>
          </w:tcPr>
          <w:p w14:paraId="241D059F" w14:textId="77777777" w:rsidR="00AF38E9" w:rsidRPr="00FC4079" w:rsidRDefault="00AF38E9" w:rsidP="00AF38E9">
            <w:pPr>
              <w:spacing w:line="240" w:lineRule="auto"/>
              <w:rPr>
                <w:sz w:val="16"/>
              </w:rPr>
            </w:pPr>
            <w:r w:rsidRPr="00FC4079">
              <w:rPr>
                <w:sz w:val="16"/>
              </w:rPr>
              <w:t>28</w:t>
            </w:r>
          </w:p>
        </w:tc>
        <w:tc>
          <w:tcPr>
            <w:tcW w:w="682" w:type="dxa"/>
          </w:tcPr>
          <w:p w14:paraId="086D60B5" w14:textId="77777777" w:rsidR="00AF38E9" w:rsidRPr="00FC4079" w:rsidRDefault="00AF38E9" w:rsidP="00AF38E9">
            <w:pPr>
              <w:spacing w:line="240" w:lineRule="auto"/>
              <w:rPr>
                <w:sz w:val="16"/>
              </w:rPr>
            </w:pPr>
            <w:r w:rsidRPr="00FC4079">
              <w:rPr>
                <w:sz w:val="16"/>
              </w:rPr>
              <w:t>5</w:t>
            </w:r>
          </w:p>
        </w:tc>
        <w:tc>
          <w:tcPr>
            <w:tcW w:w="1271" w:type="dxa"/>
          </w:tcPr>
          <w:p w14:paraId="6723BF37" w14:textId="77777777" w:rsidR="00AF38E9" w:rsidRPr="00FC4079" w:rsidRDefault="00AF38E9" w:rsidP="00AF38E9">
            <w:pPr>
              <w:spacing w:line="240" w:lineRule="auto"/>
              <w:rPr>
                <w:sz w:val="16"/>
              </w:rPr>
            </w:pPr>
          </w:p>
        </w:tc>
        <w:tc>
          <w:tcPr>
            <w:tcW w:w="534" w:type="dxa"/>
          </w:tcPr>
          <w:p w14:paraId="616B9B69" w14:textId="77777777" w:rsidR="00AF38E9" w:rsidRPr="00FC4079" w:rsidRDefault="00AF38E9" w:rsidP="00AF38E9">
            <w:pPr>
              <w:spacing w:line="240" w:lineRule="auto"/>
              <w:rPr>
                <w:sz w:val="16"/>
              </w:rPr>
            </w:pPr>
            <w:r w:rsidRPr="00FC4079">
              <w:rPr>
                <w:sz w:val="16"/>
              </w:rPr>
              <w:t>28</w:t>
            </w:r>
          </w:p>
        </w:tc>
        <w:tc>
          <w:tcPr>
            <w:tcW w:w="534" w:type="dxa"/>
          </w:tcPr>
          <w:p w14:paraId="783603B3" w14:textId="77777777" w:rsidR="00AF38E9" w:rsidRPr="00FC4079" w:rsidRDefault="00AF38E9" w:rsidP="00AF38E9">
            <w:pPr>
              <w:spacing w:line="240" w:lineRule="auto"/>
              <w:rPr>
                <w:sz w:val="16"/>
              </w:rPr>
            </w:pPr>
          </w:p>
        </w:tc>
        <w:tc>
          <w:tcPr>
            <w:tcW w:w="864" w:type="dxa"/>
          </w:tcPr>
          <w:p w14:paraId="4B38F432" w14:textId="77777777" w:rsidR="00AF38E9" w:rsidRPr="00FC4079" w:rsidRDefault="00AF38E9" w:rsidP="00AF38E9">
            <w:pPr>
              <w:spacing w:line="240" w:lineRule="auto"/>
              <w:rPr>
                <w:sz w:val="16"/>
              </w:rPr>
            </w:pPr>
          </w:p>
        </w:tc>
      </w:tr>
      <w:tr w:rsidR="00FC4079" w:rsidRPr="00FC4079" w14:paraId="5281A2F4" w14:textId="77777777" w:rsidTr="00FC4079">
        <w:tc>
          <w:tcPr>
            <w:tcW w:w="1353" w:type="dxa"/>
          </w:tcPr>
          <w:p w14:paraId="1E0C07A9" w14:textId="77777777" w:rsidR="00AF38E9" w:rsidRPr="00FC4079" w:rsidRDefault="00AF38E9" w:rsidP="00AF38E9">
            <w:pPr>
              <w:spacing w:line="240" w:lineRule="auto"/>
              <w:rPr>
                <w:sz w:val="16"/>
              </w:rPr>
            </w:pPr>
            <w:r w:rsidRPr="00FC4079">
              <w:rPr>
                <w:sz w:val="16"/>
              </w:rPr>
              <w:t>Bisoprolol</w:t>
            </w:r>
          </w:p>
        </w:tc>
        <w:tc>
          <w:tcPr>
            <w:tcW w:w="2023" w:type="dxa"/>
          </w:tcPr>
          <w:p w14:paraId="4E8E91B8"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4E7929F1" w14:textId="77777777" w:rsidR="00AF38E9" w:rsidRPr="00FC4079" w:rsidRDefault="00AF38E9" w:rsidP="00AF38E9">
            <w:pPr>
              <w:spacing w:line="240" w:lineRule="auto"/>
              <w:rPr>
                <w:sz w:val="16"/>
              </w:rPr>
            </w:pPr>
            <w:r w:rsidRPr="00FC4079">
              <w:rPr>
                <w:sz w:val="16"/>
              </w:rPr>
              <w:t>Oral</w:t>
            </w:r>
          </w:p>
        </w:tc>
        <w:tc>
          <w:tcPr>
            <w:tcW w:w="1440" w:type="dxa"/>
          </w:tcPr>
          <w:p w14:paraId="194AE42F" w14:textId="77777777" w:rsidR="00AF38E9" w:rsidRPr="00FC4079" w:rsidRDefault="00AF38E9" w:rsidP="00AF38E9">
            <w:pPr>
              <w:spacing w:line="240" w:lineRule="auto"/>
              <w:rPr>
                <w:sz w:val="16"/>
              </w:rPr>
            </w:pPr>
            <w:r w:rsidRPr="00FC4079">
              <w:rPr>
                <w:sz w:val="16"/>
              </w:rPr>
              <w:t>Bisoprolol Sandoz</w:t>
            </w:r>
          </w:p>
        </w:tc>
        <w:tc>
          <w:tcPr>
            <w:tcW w:w="534" w:type="dxa"/>
          </w:tcPr>
          <w:p w14:paraId="6920AC8C" w14:textId="77777777" w:rsidR="00AF38E9" w:rsidRPr="00FC4079" w:rsidRDefault="00AF38E9" w:rsidP="00AF38E9">
            <w:pPr>
              <w:spacing w:line="240" w:lineRule="auto"/>
              <w:rPr>
                <w:sz w:val="16"/>
              </w:rPr>
            </w:pPr>
            <w:r w:rsidRPr="00FC4079">
              <w:rPr>
                <w:sz w:val="16"/>
              </w:rPr>
              <w:t>SZ</w:t>
            </w:r>
          </w:p>
        </w:tc>
        <w:tc>
          <w:tcPr>
            <w:tcW w:w="633" w:type="dxa"/>
          </w:tcPr>
          <w:p w14:paraId="2588700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3E3EA3" w14:textId="77777777" w:rsidR="00AF38E9" w:rsidRPr="00FC4079" w:rsidRDefault="00AF38E9" w:rsidP="00AF38E9">
            <w:pPr>
              <w:spacing w:line="240" w:lineRule="auto"/>
              <w:rPr>
                <w:sz w:val="16"/>
              </w:rPr>
            </w:pPr>
            <w:r w:rsidRPr="00FC4079">
              <w:rPr>
                <w:sz w:val="16"/>
              </w:rPr>
              <w:t>C14251</w:t>
            </w:r>
          </w:p>
        </w:tc>
        <w:tc>
          <w:tcPr>
            <w:tcW w:w="1728" w:type="dxa"/>
          </w:tcPr>
          <w:p w14:paraId="34F5F6B7" w14:textId="77777777" w:rsidR="00AF38E9" w:rsidRPr="00FC4079" w:rsidRDefault="00AF38E9" w:rsidP="00AF38E9">
            <w:pPr>
              <w:spacing w:line="240" w:lineRule="auto"/>
              <w:rPr>
                <w:sz w:val="16"/>
              </w:rPr>
            </w:pPr>
            <w:r w:rsidRPr="00FC4079">
              <w:rPr>
                <w:sz w:val="16"/>
              </w:rPr>
              <w:t>P14251</w:t>
            </w:r>
          </w:p>
        </w:tc>
        <w:tc>
          <w:tcPr>
            <w:tcW w:w="682" w:type="dxa"/>
          </w:tcPr>
          <w:p w14:paraId="5B069BED" w14:textId="77777777" w:rsidR="00AF38E9" w:rsidRPr="00FC4079" w:rsidRDefault="00AF38E9" w:rsidP="00AF38E9">
            <w:pPr>
              <w:spacing w:line="240" w:lineRule="auto"/>
              <w:rPr>
                <w:sz w:val="16"/>
              </w:rPr>
            </w:pPr>
            <w:r w:rsidRPr="00FC4079">
              <w:rPr>
                <w:sz w:val="16"/>
              </w:rPr>
              <w:t>56</w:t>
            </w:r>
          </w:p>
        </w:tc>
        <w:tc>
          <w:tcPr>
            <w:tcW w:w="682" w:type="dxa"/>
          </w:tcPr>
          <w:p w14:paraId="2798BDF2" w14:textId="77777777" w:rsidR="00AF38E9" w:rsidRPr="00FC4079" w:rsidRDefault="00AF38E9" w:rsidP="00AF38E9">
            <w:pPr>
              <w:spacing w:line="240" w:lineRule="auto"/>
              <w:rPr>
                <w:sz w:val="16"/>
              </w:rPr>
            </w:pPr>
            <w:r w:rsidRPr="00FC4079">
              <w:rPr>
                <w:sz w:val="16"/>
              </w:rPr>
              <w:t>5</w:t>
            </w:r>
          </w:p>
        </w:tc>
        <w:tc>
          <w:tcPr>
            <w:tcW w:w="1271" w:type="dxa"/>
          </w:tcPr>
          <w:p w14:paraId="29BBC781" w14:textId="77777777" w:rsidR="00AF38E9" w:rsidRPr="00FC4079" w:rsidRDefault="00AF38E9" w:rsidP="00AF38E9">
            <w:pPr>
              <w:spacing w:line="240" w:lineRule="auto"/>
              <w:rPr>
                <w:sz w:val="16"/>
              </w:rPr>
            </w:pPr>
          </w:p>
        </w:tc>
        <w:tc>
          <w:tcPr>
            <w:tcW w:w="534" w:type="dxa"/>
          </w:tcPr>
          <w:p w14:paraId="23E16A7E" w14:textId="77777777" w:rsidR="00AF38E9" w:rsidRPr="00FC4079" w:rsidRDefault="00AF38E9" w:rsidP="00AF38E9">
            <w:pPr>
              <w:spacing w:line="240" w:lineRule="auto"/>
              <w:rPr>
                <w:sz w:val="16"/>
              </w:rPr>
            </w:pPr>
            <w:r w:rsidRPr="00FC4079">
              <w:rPr>
                <w:sz w:val="16"/>
              </w:rPr>
              <w:t>28</w:t>
            </w:r>
          </w:p>
        </w:tc>
        <w:tc>
          <w:tcPr>
            <w:tcW w:w="534" w:type="dxa"/>
          </w:tcPr>
          <w:p w14:paraId="19BF3A51" w14:textId="77777777" w:rsidR="00AF38E9" w:rsidRPr="00FC4079" w:rsidRDefault="00AF38E9" w:rsidP="00AF38E9">
            <w:pPr>
              <w:spacing w:line="240" w:lineRule="auto"/>
              <w:rPr>
                <w:sz w:val="16"/>
              </w:rPr>
            </w:pPr>
          </w:p>
        </w:tc>
        <w:tc>
          <w:tcPr>
            <w:tcW w:w="864" w:type="dxa"/>
          </w:tcPr>
          <w:p w14:paraId="582D0765" w14:textId="77777777" w:rsidR="00AF38E9" w:rsidRPr="00FC4079" w:rsidRDefault="00AF38E9" w:rsidP="00AF38E9">
            <w:pPr>
              <w:spacing w:line="240" w:lineRule="auto"/>
              <w:rPr>
                <w:sz w:val="16"/>
              </w:rPr>
            </w:pPr>
          </w:p>
        </w:tc>
      </w:tr>
      <w:tr w:rsidR="00FC4079" w:rsidRPr="00FC4079" w14:paraId="08EE3C1E" w14:textId="77777777" w:rsidTr="00FC4079">
        <w:tc>
          <w:tcPr>
            <w:tcW w:w="1353" w:type="dxa"/>
          </w:tcPr>
          <w:p w14:paraId="52554EBE" w14:textId="77777777" w:rsidR="00AF38E9" w:rsidRPr="00FC4079" w:rsidRDefault="00AF38E9" w:rsidP="00AF38E9">
            <w:pPr>
              <w:spacing w:line="240" w:lineRule="auto"/>
              <w:rPr>
                <w:sz w:val="16"/>
              </w:rPr>
            </w:pPr>
            <w:r w:rsidRPr="00FC4079">
              <w:rPr>
                <w:sz w:val="16"/>
              </w:rPr>
              <w:t>Bisoprolol</w:t>
            </w:r>
          </w:p>
        </w:tc>
        <w:tc>
          <w:tcPr>
            <w:tcW w:w="2023" w:type="dxa"/>
          </w:tcPr>
          <w:p w14:paraId="2DBAC2A4"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70C9CB77" w14:textId="77777777" w:rsidR="00AF38E9" w:rsidRPr="00FC4079" w:rsidRDefault="00AF38E9" w:rsidP="00AF38E9">
            <w:pPr>
              <w:spacing w:line="240" w:lineRule="auto"/>
              <w:rPr>
                <w:sz w:val="16"/>
              </w:rPr>
            </w:pPr>
            <w:r w:rsidRPr="00FC4079">
              <w:rPr>
                <w:sz w:val="16"/>
              </w:rPr>
              <w:t>Oral</w:t>
            </w:r>
          </w:p>
        </w:tc>
        <w:tc>
          <w:tcPr>
            <w:tcW w:w="1440" w:type="dxa"/>
          </w:tcPr>
          <w:p w14:paraId="088F95C9" w14:textId="77777777" w:rsidR="00AF38E9" w:rsidRPr="00FC4079" w:rsidRDefault="00AF38E9" w:rsidP="00AF38E9">
            <w:pPr>
              <w:spacing w:line="240" w:lineRule="auto"/>
              <w:rPr>
                <w:sz w:val="16"/>
              </w:rPr>
            </w:pPr>
            <w:r w:rsidRPr="00FC4079">
              <w:rPr>
                <w:sz w:val="16"/>
              </w:rPr>
              <w:t>Bispro 10</w:t>
            </w:r>
          </w:p>
        </w:tc>
        <w:tc>
          <w:tcPr>
            <w:tcW w:w="534" w:type="dxa"/>
          </w:tcPr>
          <w:p w14:paraId="0771F5BF" w14:textId="77777777" w:rsidR="00AF38E9" w:rsidRPr="00FC4079" w:rsidRDefault="00AF38E9" w:rsidP="00AF38E9">
            <w:pPr>
              <w:spacing w:line="240" w:lineRule="auto"/>
              <w:rPr>
                <w:sz w:val="16"/>
              </w:rPr>
            </w:pPr>
            <w:r w:rsidRPr="00FC4079">
              <w:rPr>
                <w:sz w:val="16"/>
              </w:rPr>
              <w:t>AF</w:t>
            </w:r>
          </w:p>
        </w:tc>
        <w:tc>
          <w:tcPr>
            <w:tcW w:w="633" w:type="dxa"/>
          </w:tcPr>
          <w:p w14:paraId="39ED5C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12E74F" w14:textId="77777777" w:rsidR="00AF38E9" w:rsidRPr="00FC4079" w:rsidRDefault="00AF38E9" w:rsidP="00AF38E9">
            <w:pPr>
              <w:spacing w:line="240" w:lineRule="auto"/>
              <w:rPr>
                <w:sz w:val="16"/>
              </w:rPr>
            </w:pPr>
            <w:r w:rsidRPr="00FC4079">
              <w:rPr>
                <w:sz w:val="16"/>
              </w:rPr>
              <w:t>C5324</w:t>
            </w:r>
          </w:p>
        </w:tc>
        <w:tc>
          <w:tcPr>
            <w:tcW w:w="1728" w:type="dxa"/>
          </w:tcPr>
          <w:p w14:paraId="0A409B2B" w14:textId="77777777" w:rsidR="00AF38E9" w:rsidRPr="00FC4079" w:rsidRDefault="00AF38E9" w:rsidP="00AF38E9">
            <w:pPr>
              <w:spacing w:line="240" w:lineRule="auto"/>
              <w:rPr>
                <w:sz w:val="16"/>
              </w:rPr>
            </w:pPr>
            <w:r w:rsidRPr="00FC4079">
              <w:rPr>
                <w:sz w:val="16"/>
              </w:rPr>
              <w:t>P5324</w:t>
            </w:r>
          </w:p>
        </w:tc>
        <w:tc>
          <w:tcPr>
            <w:tcW w:w="682" w:type="dxa"/>
          </w:tcPr>
          <w:p w14:paraId="6B8D6F73" w14:textId="77777777" w:rsidR="00AF38E9" w:rsidRPr="00FC4079" w:rsidRDefault="00AF38E9" w:rsidP="00AF38E9">
            <w:pPr>
              <w:spacing w:line="240" w:lineRule="auto"/>
              <w:rPr>
                <w:sz w:val="16"/>
              </w:rPr>
            </w:pPr>
            <w:r w:rsidRPr="00FC4079">
              <w:rPr>
                <w:sz w:val="16"/>
              </w:rPr>
              <w:t>28</w:t>
            </w:r>
          </w:p>
        </w:tc>
        <w:tc>
          <w:tcPr>
            <w:tcW w:w="682" w:type="dxa"/>
          </w:tcPr>
          <w:p w14:paraId="2BF97CC6" w14:textId="77777777" w:rsidR="00AF38E9" w:rsidRPr="00FC4079" w:rsidRDefault="00AF38E9" w:rsidP="00AF38E9">
            <w:pPr>
              <w:spacing w:line="240" w:lineRule="auto"/>
              <w:rPr>
                <w:sz w:val="16"/>
              </w:rPr>
            </w:pPr>
            <w:r w:rsidRPr="00FC4079">
              <w:rPr>
                <w:sz w:val="16"/>
              </w:rPr>
              <w:t>5</w:t>
            </w:r>
          </w:p>
        </w:tc>
        <w:tc>
          <w:tcPr>
            <w:tcW w:w="1271" w:type="dxa"/>
          </w:tcPr>
          <w:p w14:paraId="1D348449" w14:textId="77777777" w:rsidR="00AF38E9" w:rsidRPr="00FC4079" w:rsidRDefault="00AF38E9" w:rsidP="00AF38E9">
            <w:pPr>
              <w:spacing w:line="240" w:lineRule="auto"/>
              <w:rPr>
                <w:sz w:val="16"/>
              </w:rPr>
            </w:pPr>
          </w:p>
        </w:tc>
        <w:tc>
          <w:tcPr>
            <w:tcW w:w="534" w:type="dxa"/>
          </w:tcPr>
          <w:p w14:paraId="02C39B85" w14:textId="77777777" w:rsidR="00AF38E9" w:rsidRPr="00FC4079" w:rsidRDefault="00AF38E9" w:rsidP="00AF38E9">
            <w:pPr>
              <w:spacing w:line="240" w:lineRule="auto"/>
              <w:rPr>
                <w:sz w:val="16"/>
              </w:rPr>
            </w:pPr>
            <w:r w:rsidRPr="00FC4079">
              <w:rPr>
                <w:sz w:val="16"/>
              </w:rPr>
              <w:t>28</w:t>
            </w:r>
          </w:p>
        </w:tc>
        <w:tc>
          <w:tcPr>
            <w:tcW w:w="534" w:type="dxa"/>
          </w:tcPr>
          <w:p w14:paraId="2531FD3B" w14:textId="77777777" w:rsidR="00AF38E9" w:rsidRPr="00FC4079" w:rsidRDefault="00AF38E9" w:rsidP="00AF38E9">
            <w:pPr>
              <w:spacing w:line="240" w:lineRule="auto"/>
              <w:rPr>
                <w:sz w:val="16"/>
              </w:rPr>
            </w:pPr>
          </w:p>
        </w:tc>
        <w:tc>
          <w:tcPr>
            <w:tcW w:w="864" w:type="dxa"/>
          </w:tcPr>
          <w:p w14:paraId="09CC97F5" w14:textId="77777777" w:rsidR="00AF38E9" w:rsidRPr="00FC4079" w:rsidRDefault="00AF38E9" w:rsidP="00AF38E9">
            <w:pPr>
              <w:spacing w:line="240" w:lineRule="auto"/>
              <w:rPr>
                <w:sz w:val="16"/>
              </w:rPr>
            </w:pPr>
          </w:p>
        </w:tc>
      </w:tr>
      <w:tr w:rsidR="00FC4079" w:rsidRPr="00FC4079" w14:paraId="133AB31A" w14:textId="77777777" w:rsidTr="00FC4079">
        <w:tc>
          <w:tcPr>
            <w:tcW w:w="1353" w:type="dxa"/>
          </w:tcPr>
          <w:p w14:paraId="36850186" w14:textId="77777777" w:rsidR="00AF38E9" w:rsidRPr="00FC4079" w:rsidRDefault="00AF38E9" w:rsidP="00AF38E9">
            <w:pPr>
              <w:spacing w:line="240" w:lineRule="auto"/>
              <w:rPr>
                <w:sz w:val="16"/>
              </w:rPr>
            </w:pPr>
            <w:r w:rsidRPr="00FC4079">
              <w:rPr>
                <w:sz w:val="16"/>
              </w:rPr>
              <w:t>Bisoprolol</w:t>
            </w:r>
          </w:p>
        </w:tc>
        <w:tc>
          <w:tcPr>
            <w:tcW w:w="2023" w:type="dxa"/>
          </w:tcPr>
          <w:p w14:paraId="2798351E"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153A85A9" w14:textId="77777777" w:rsidR="00AF38E9" w:rsidRPr="00FC4079" w:rsidRDefault="00AF38E9" w:rsidP="00AF38E9">
            <w:pPr>
              <w:spacing w:line="240" w:lineRule="auto"/>
              <w:rPr>
                <w:sz w:val="16"/>
              </w:rPr>
            </w:pPr>
            <w:r w:rsidRPr="00FC4079">
              <w:rPr>
                <w:sz w:val="16"/>
              </w:rPr>
              <w:t>Oral</w:t>
            </w:r>
          </w:p>
        </w:tc>
        <w:tc>
          <w:tcPr>
            <w:tcW w:w="1440" w:type="dxa"/>
          </w:tcPr>
          <w:p w14:paraId="01265BFF" w14:textId="77777777" w:rsidR="00AF38E9" w:rsidRPr="00FC4079" w:rsidRDefault="00AF38E9" w:rsidP="00AF38E9">
            <w:pPr>
              <w:spacing w:line="240" w:lineRule="auto"/>
              <w:rPr>
                <w:sz w:val="16"/>
              </w:rPr>
            </w:pPr>
            <w:r w:rsidRPr="00FC4079">
              <w:rPr>
                <w:sz w:val="16"/>
              </w:rPr>
              <w:t>Bispro 10</w:t>
            </w:r>
          </w:p>
        </w:tc>
        <w:tc>
          <w:tcPr>
            <w:tcW w:w="534" w:type="dxa"/>
          </w:tcPr>
          <w:p w14:paraId="37A3F092" w14:textId="77777777" w:rsidR="00AF38E9" w:rsidRPr="00FC4079" w:rsidRDefault="00AF38E9" w:rsidP="00AF38E9">
            <w:pPr>
              <w:spacing w:line="240" w:lineRule="auto"/>
              <w:rPr>
                <w:sz w:val="16"/>
              </w:rPr>
            </w:pPr>
            <w:r w:rsidRPr="00FC4079">
              <w:rPr>
                <w:sz w:val="16"/>
              </w:rPr>
              <w:t>AF</w:t>
            </w:r>
          </w:p>
        </w:tc>
        <w:tc>
          <w:tcPr>
            <w:tcW w:w="633" w:type="dxa"/>
          </w:tcPr>
          <w:p w14:paraId="2750ED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C57192" w14:textId="77777777" w:rsidR="00AF38E9" w:rsidRPr="00FC4079" w:rsidRDefault="00AF38E9" w:rsidP="00AF38E9">
            <w:pPr>
              <w:spacing w:line="240" w:lineRule="auto"/>
              <w:rPr>
                <w:sz w:val="16"/>
              </w:rPr>
            </w:pPr>
            <w:r w:rsidRPr="00FC4079">
              <w:rPr>
                <w:sz w:val="16"/>
              </w:rPr>
              <w:t>C14251</w:t>
            </w:r>
          </w:p>
        </w:tc>
        <w:tc>
          <w:tcPr>
            <w:tcW w:w="1728" w:type="dxa"/>
          </w:tcPr>
          <w:p w14:paraId="3FA2D644" w14:textId="77777777" w:rsidR="00AF38E9" w:rsidRPr="00FC4079" w:rsidRDefault="00AF38E9" w:rsidP="00AF38E9">
            <w:pPr>
              <w:spacing w:line="240" w:lineRule="auto"/>
              <w:rPr>
                <w:sz w:val="16"/>
              </w:rPr>
            </w:pPr>
            <w:r w:rsidRPr="00FC4079">
              <w:rPr>
                <w:sz w:val="16"/>
              </w:rPr>
              <w:t>P14251</w:t>
            </w:r>
          </w:p>
        </w:tc>
        <w:tc>
          <w:tcPr>
            <w:tcW w:w="682" w:type="dxa"/>
          </w:tcPr>
          <w:p w14:paraId="6502BB94" w14:textId="77777777" w:rsidR="00AF38E9" w:rsidRPr="00FC4079" w:rsidRDefault="00AF38E9" w:rsidP="00AF38E9">
            <w:pPr>
              <w:spacing w:line="240" w:lineRule="auto"/>
              <w:rPr>
                <w:sz w:val="16"/>
              </w:rPr>
            </w:pPr>
            <w:r w:rsidRPr="00FC4079">
              <w:rPr>
                <w:sz w:val="16"/>
              </w:rPr>
              <w:t>56</w:t>
            </w:r>
          </w:p>
        </w:tc>
        <w:tc>
          <w:tcPr>
            <w:tcW w:w="682" w:type="dxa"/>
          </w:tcPr>
          <w:p w14:paraId="34E3048B" w14:textId="77777777" w:rsidR="00AF38E9" w:rsidRPr="00FC4079" w:rsidRDefault="00AF38E9" w:rsidP="00AF38E9">
            <w:pPr>
              <w:spacing w:line="240" w:lineRule="auto"/>
              <w:rPr>
                <w:sz w:val="16"/>
              </w:rPr>
            </w:pPr>
            <w:r w:rsidRPr="00FC4079">
              <w:rPr>
                <w:sz w:val="16"/>
              </w:rPr>
              <w:t>5</w:t>
            </w:r>
          </w:p>
        </w:tc>
        <w:tc>
          <w:tcPr>
            <w:tcW w:w="1271" w:type="dxa"/>
          </w:tcPr>
          <w:p w14:paraId="043211EE" w14:textId="77777777" w:rsidR="00AF38E9" w:rsidRPr="00FC4079" w:rsidRDefault="00AF38E9" w:rsidP="00AF38E9">
            <w:pPr>
              <w:spacing w:line="240" w:lineRule="auto"/>
              <w:rPr>
                <w:sz w:val="16"/>
              </w:rPr>
            </w:pPr>
          </w:p>
        </w:tc>
        <w:tc>
          <w:tcPr>
            <w:tcW w:w="534" w:type="dxa"/>
          </w:tcPr>
          <w:p w14:paraId="0FE68B3D" w14:textId="77777777" w:rsidR="00AF38E9" w:rsidRPr="00FC4079" w:rsidRDefault="00AF38E9" w:rsidP="00AF38E9">
            <w:pPr>
              <w:spacing w:line="240" w:lineRule="auto"/>
              <w:rPr>
                <w:sz w:val="16"/>
              </w:rPr>
            </w:pPr>
            <w:r w:rsidRPr="00FC4079">
              <w:rPr>
                <w:sz w:val="16"/>
              </w:rPr>
              <w:t>28</w:t>
            </w:r>
          </w:p>
        </w:tc>
        <w:tc>
          <w:tcPr>
            <w:tcW w:w="534" w:type="dxa"/>
          </w:tcPr>
          <w:p w14:paraId="1A786A58" w14:textId="77777777" w:rsidR="00AF38E9" w:rsidRPr="00FC4079" w:rsidRDefault="00AF38E9" w:rsidP="00AF38E9">
            <w:pPr>
              <w:spacing w:line="240" w:lineRule="auto"/>
              <w:rPr>
                <w:sz w:val="16"/>
              </w:rPr>
            </w:pPr>
          </w:p>
        </w:tc>
        <w:tc>
          <w:tcPr>
            <w:tcW w:w="864" w:type="dxa"/>
          </w:tcPr>
          <w:p w14:paraId="18947AE0" w14:textId="77777777" w:rsidR="00AF38E9" w:rsidRPr="00FC4079" w:rsidRDefault="00AF38E9" w:rsidP="00AF38E9">
            <w:pPr>
              <w:spacing w:line="240" w:lineRule="auto"/>
              <w:rPr>
                <w:sz w:val="16"/>
              </w:rPr>
            </w:pPr>
          </w:p>
        </w:tc>
      </w:tr>
      <w:tr w:rsidR="00FC4079" w:rsidRPr="00FC4079" w14:paraId="6E2FC2E8" w14:textId="77777777" w:rsidTr="00FC4079">
        <w:tc>
          <w:tcPr>
            <w:tcW w:w="1353" w:type="dxa"/>
          </w:tcPr>
          <w:p w14:paraId="4DF5AA1C" w14:textId="77777777" w:rsidR="00AF38E9" w:rsidRPr="00FC4079" w:rsidRDefault="00AF38E9" w:rsidP="00AF38E9">
            <w:pPr>
              <w:spacing w:line="240" w:lineRule="auto"/>
              <w:rPr>
                <w:sz w:val="16"/>
              </w:rPr>
            </w:pPr>
            <w:r w:rsidRPr="00FC4079">
              <w:rPr>
                <w:sz w:val="16"/>
              </w:rPr>
              <w:t>Bisoprolol</w:t>
            </w:r>
          </w:p>
        </w:tc>
        <w:tc>
          <w:tcPr>
            <w:tcW w:w="2023" w:type="dxa"/>
          </w:tcPr>
          <w:p w14:paraId="648BE0D1"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653C9A4D" w14:textId="77777777" w:rsidR="00AF38E9" w:rsidRPr="00FC4079" w:rsidRDefault="00AF38E9" w:rsidP="00AF38E9">
            <w:pPr>
              <w:spacing w:line="240" w:lineRule="auto"/>
              <w:rPr>
                <w:sz w:val="16"/>
              </w:rPr>
            </w:pPr>
            <w:r w:rsidRPr="00FC4079">
              <w:rPr>
                <w:sz w:val="16"/>
              </w:rPr>
              <w:t>Oral</w:t>
            </w:r>
          </w:p>
        </w:tc>
        <w:tc>
          <w:tcPr>
            <w:tcW w:w="1440" w:type="dxa"/>
          </w:tcPr>
          <w:p w14:paraId="60F856C9" w14:textId="77777777" w:rsidR="00AF38E9" w:rsidRPr="00FC4079" w:rsidRDefault="00AF38E9" w:rsidP="00AF38E9">
            <w:pPr>
              <w:spacing w:line="240" w:lineRule="auto"/>
              <w:rPr>
                <w:sz w:val="16"/>
              </w:rPr>
            </w:pPr>
            <w:r w:rsidRPr="00FC4079">
              <w:rPr>
                <w:sz w:val="16"/>
              </w:rPr>
              <w:t>Cipla Bisoprolol</w:t>
            </w:r>
          </w:p>
        </w:tc>
        <w:tc>
          <w:tcPr>
            <w:tcW w:w="534" w:type="dxa"/>
          </w:tcPr>
          <w:p w14:paraId="32263C8E" w14:textId="77777777" w:rsidR="00AF38E9" w:rsidRPr="00FC4079" w:rsidRDefault="00AF38E9" w:rsidP="00AF38E9">
            <w:pPr>
              <w:spacing w:line="240" w:lineRule="auto"/>
              <w:rPr>
                <w:sz w:val="16"/>
              </w:rPr>
            </w:pPr>
            <w:r w:rsidRPr="00FC4079">
              <w:rPr>
                <w:sz w:val="16"/>
              </w:rPr>
              <w:t>LR</w:t>
            </w:r>
          </w:p>
        </w:tc>
        <w:tc>
          <w:tcPr>
            <w:tcW w:w="633" w:type="dxa"/>
          </w:tcPr>
          <w:p w14:paraId="7FEDDD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617B4C" w14:textId="77777777" w:rsidR="00AF38E9" w:rsidRPr="00FC4079" w:rsidRDefault="00AF38E9" w:rsidP="00AF38E9">
            <w:pPr>
              <w:spacing w:line="240" w:lineRule="auto"/>
              <w:rPr>
                <w:sz w:val="16"/>
              </w:rPr>
            </w:pPr>
            <w:r w:rsidRPr="00FC4079">
              <w:rPr>
                <w:sz w:val="16"/>
              </w:rPr>
              <w:t>C5324</w:t>
            </w:r>
          </w:p>
        </w:tc>
        <w:tc>
          <w:tcPr>
            <w:tcW w:w="1728" w:type="dxa"/>
          </w:tcPr>
          <w:p w14:paraId="2DC3FD62" w14:textId="77777777" w:rsidR="00AF38E9" w:rsidRPr="00FC4079" w:rsidRDefault="00AF38E9" w:rsidP="00AF38E9">
            <w:pPr>
              <w:spacing w:line="240" w:lineRule="auto"/>
              <w:rPr>
                <w:sz w:val="16"/>
              </w:rPr>
            </w:pPr>
            <w:r w:rsidRPr="00FC4079">
              <w:rPr>
                <w:sz w:val="16"/>
              </w:rPr>
              <w:t>P5324</w:t>
            </w:r>
          </w:p>
        </w:tc>
        <w:tc>
          <w:tcPr>
            <w:tcW w:w="682" w:type="dxa"/>
          </w:tcPr>
          <w:p w14:paraId="52DC6C39" w14:textId="77777777" w:rsidR="00AF38E9" w:rsidRPr="00FC4079" w:rsidRDefault="00AF38E9" w:rsidP="00AF38E9">
            <w:pPr>
              <w:spacing w:line="240" w:lineRule="auto"/>
              <w:rPr>
                <w:sz w:val="16"/>
              </w:rPr>
            </w:pPr>
            <w:r w:rsidRPr="00FC4079">
              <w:rPr>
                <w:sz w:val="16"/>
              </w:rPr>
              <w:t>28</w:t>
            </w:r>
          </w:p>
        </w:tc>
        <w:tc>
          <w:tcPr>
            <w:tcW w:w="682" w:type="dxa"/>
          </w:tcPr>
          <w:p w14:paraId="6D309574" w14:textId="77777777" w:rsidR="00AF38E9" w:rsidRPr="00FC4079" w:rsidRDefault="00AF38E9" w:rsidP="00AF38E9">
            <w:pPr>
              <w:spacing w:line="240" w:lineRule="auto"/>
              <w:rPr>
                <w:sz w:val="16"/>
              </w:rPr>
            </w:pPr>
            <w:r w:rsidRPr="00FC4079">
              <w:rPr>
                <w:sz w:val="16"/>
              </w:rPr>
              <w:t>5</w:t>
            </w:r>
          </w:p>
        </w:tc>
        <w:tc>
          <w:tcPr>
            <w:tcW w:w="1271" w:type="dxa"/>
          </w:tcPr>
          <w:p w14:paraId="7BE27FAB" w14:textId="77777777" w:rsidR="00AF38E9" w:rsidRPr="00FC4079" w:rsidRDefault="00AF38E9" w:rsidP="00AF38E9">
            <w:pPr>
              <w:spacing w:line="240" w:lineRule="auto"/>
              <w:rPr>
                <w:sz w:val="16"/>
              </w:rPr>
            </w:pPr>
          </w:p>
        </w:tc>
        <w:tc>
          <w:tcPr>
            <w:tcW w:w="534" w:type="dxa"/>
          </w:tcPr>
          <w:p w14:paraId="3B48BF21" w14:textId="77777777" w:rsidR="00AF38E9" w:rsidRPr="00FC4079" w:rsidRDefault="00AF38E9" w:rsidP="00AF38E9">
            <w:pPr>
              <w:spacing w:line="240" w:lineRule="auto"/>
              <w:rPr>
                <w:sz w:val="16"/>
              </w:rPr>
            </w:pPr>
            <w:r w:rsidRPr="00FC4079">
              <w:rPr>
                <w:sz w:val="16"/>
              </w:rPr>
              <w:t>28</w:t>
            </w:r>
          </w:p>
        </w:tc>
        <w:tc>
          <w:tcPr>
            <w:tcW w:w="534" w:type="dxa"/>
          </w:tcPr>
          <w:p w14:paraId="70D92024" w14:textId="77777777" w:rsidR="00AF38E9" w:rsidRPr="00FC4079" w:rsidRDefault="00AF38E9" w:rsidP="00AF38E9">
            <w:pPr>
              <w:spacing w:line="240" w:lineRule="auto"/>
              <w:rPr>
                <w:sz w:val="16"/>
              </w:rPr>
            </w:pPr>
          </w:p>
        </w:tc>
        <w:tc>
          <w:tcPr>
            <w:tcW w:w="864" w:type="dxa"/>
          </w:tcPr>
          <w:p w14:paraId="54B2E609" w14:textId="77777777" w:rsidR="00AF38E9" w:rsidRPr="00FC4079" w:rsidRDefault="00AF38E9" w:rsidP="00AF38E9">
            <w:pPr>
              <w:spacing w:line="240" w:lineRule="auto"/>
              <w:rPr>
                <w:sz w:val="16"/>
              </w:rPr>
            </w:pPr>
          </w:p>
        </w:tc>
      </w:tr>
      <w:tr w:rsidR="00FC4079" w:rsidRPr="00FC4079" w14:paraId="67A0B51F" w14:textId="77777777" w:rsidTr="00FC4079">
        <w:tc>
          <w:tcPr>
            <w:tcW w:w="1353" w:type="dxa"/>
          </w:tcPr>
          <w:p w14:paraId="39551DBE" w14:textId="77777777" w:rsidR="00AF38E9" w:rsidRPr="00FC4079" w:rsidRDefault="00AF38E9" w:rsidP="00AF38E9">
            <w:pPr>
              <w:spacing w:line="240" w:lineRule="auto"/>
              <w:rPr>
                <w:sz w:val="16"/>
              </w:rPr>
            </w:pPr>
            <w:r w:rsidRPr="00FC4079">
              <w:rPr>
                <w:sz w:val="16"/>
              </w:rPr>
              <w:t>Bisoprolol</w:t>
            </w:r>
          </w:p>
        </w:tc>
        <w:tc>
          <w:tcPr>
            <w:tcW w:w="2023" w:type="dxa"/>
          </w:tcPr>
          <w:p w14:paraId="1162C563"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153B25C2" w14:textId="77777777" w:rsidR="00AF38E9" w:rsidRPr="00FC4079" w:rsidRDefault="00AF38E9" w:rsidP="00AF38E9">
            <w:pPr>
              <w:spacing w:line="240" w:lineRule="auto"/>
              <w:rPr>
                <w:sz w:val="16"/>
              </w:rPr>
            </w:pPr>
            <w:r w:rsidRPr="00FC4079">
              <w:rPr>
                <w:sz w:val="16"/>
              </w:rPr>
              <w:t>Oral</w:t>
            </w:r>
          </w:p>
        </w:tc>
        <w:tc>
          <w:tcPr>
            <w:tcW w:w="1440" w:type="dxa"/>
          </w:tcPr>
          <w:p w14:paraId="19243F32" w14:textId="77777777" w:rsidR="00AF38E9" w:rsidRPr="00FC4079" w:rsidRDefault="00AF38E9" w:rsidP="00AF38E9">
            <w:pPr>
              <w:spacing w:line="240" w:lineRule="auto"/>
              <w:rPr>
                <w:sz w:val="16"/>
              </w:rPr>
            </w:pPr>
            <w:r w:rsidRPr="00FC4079">
              <w:rPr>
                <w:sz w:val="16"/>
              </w:rPr>
              <w:t>Cipla Bisoprolol</w:t>
            </w:r>
          </w:p>
        </w:tc>
        <w:tc>
          <w:tcPr>
            <w:tcW w:w="534" w:type="dxa"/>
          </w:tcPr>
          <w:p w14:paraId="1E993217" w14:textId="77777777" w:rsidR="00AF38E9" w:rsidRPr="00FC4079" w:rsidRDefault="00AF38E9" w:rsidP="00AF38E9">
            <w:pPr>
              <w:spacing w:line="240" w:lineRule="auto"/>
              <w:rPr>
                <w:sz w:val="16"/>
              </w:rPr>
            </w:pPr>
            <w:r w:rsidRPr="00FC4079">
              <w:rPr>
                <w:sz w:val="16"/>
              </w:rPr>
              <w:t>LR</w:t>
            </w:r>
          </w:p>
        </w:tc>
        <w:tc>
          <w:tcPr>
            <w:tcW w:w="633" w:type="dxa"/>
          </w:tcPr>
          <w:p w14:paraId="7623566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B764AC" w14:textId="77777777" w:rsidR="00AF38E9" w:rsidRPr="00FC4079" w:rsidRDefault="00AF38E9" w:rsidP="00AF38E9">
            <w:pPr>
              <w:spacing w:line="240" w:lineRule="auto"/>
              <w:rPr>
                <w:sz w:val="16"/>
              </w:rPr>
            </w:pPr>
            <w:r w:rsidRPr="00FC4079">
              <w:rPr>
                <w:sz w:val="16"/>
              </w:rPr>
              <w:t>C14251</w:t>
            </w:r>
          </w:p>
        </w:tc>
        <w:tc>
          <w:tcPr>
            <w:tcW w:w="1728" w:type="dxa"/>
          </w:tcPr>
          <w:p w14:paraId="4A9DE2A4" w14:textId="77777777" w:rsidR="00AF38E9" w:rsidRPr="00FC4079" w:rsidRDefault="00AF38E9" w:rsidP="00AF38E9">
            <w:pPr>
              <w:spacing w:line="240" w:lineRule="auto"/>
              <w:rPr>
                <w:sz w:val="16"/>
              </w:rPr>
            </w:pPr>
            <w:r w:rsidRPr="00FC4079">
              <w:rPr>
                <w:sz w:val="16"/>
              </w:rPr>
              <w:t>P14251</w:t>
            </w:r>
          </w:p>
        </w:tc>
        <w:tc>
          <w:tcPr>
            <w:tcW w:w="682" w:type="dxa"/>
          </w:tcPr>
          <w:p w14:paraId="260C8459" w14:textId="77777777" w:rsidR="00AF38E9" w:rsidRPr="00FC4079" w:rsidRDefault="00AF38E9" w:rsidP="00AF38E9">
            <w:pPr>
              <w:spacing w:line="240" w:lineRule="auto"/>
              <w:rPr>
                <w:sz w:val="16"/>
              </w:rPr>
            </w:pPr>
            <w:r w:rsidRPr="00FC4079">
              <w:rPr>
                <w:sz w:val="16"/>
              </w:rPr>
              <w:t>56</w:t>
            </w:r>
          </w:p>
        </w:tc>
        <w:tc>
          <w:tcPr>
            <w:tcW w:w="682" w:type="dxa"/>
          </w:tcPr>
          <w:p w14:paraId="493E0AD8" w14:textId="77777777" w:rsidR="00AF38E9" w:rsidRPr="00FC4079" w:rsidRDefault="00AF38E9" w:rsidP="00AF38E9">
            <w:pPr>
              <w:spacing w:line="240" w:lineRule="auto"/>
              <w:rPr>
                <w:sz w:val="16"/>
              </w:rPr>
            </w:pPr>
            <w:r w:rsidRPr="00FC4079">
              <w:rPr>
                <w:sz w:val="16"/>
              </w:rPr>
              <w:t>5</w:t>
            </w:r>
          </w:p>
        </w:tc>
        <w:tc>
          <w:tcPr>
            <w:tcW w:w="1271" w:type="dxa"/>
          </w:tcPr>
          <w:p w14:paraId="6C32E95E" w14:textId="77777777" w:rsidR="00AF38E9" w:rsidRPr="00FC4079" w:rsidRDefault="00AF38E9" w:rsidP="00AF38E9">
            <w:pPr>
              <w:spacing w:line="240" w:lineRule="auto"/>
              <w:rPr>
                <w:sz w:val="16"/>
              </w:rPr>
            </w:pPr>
          </w:p>
        </w:tc>
        <w:tc>
          <w:tcPr>
            <w:tcW w:w="534" w:type="dxa"/>
          </w:tcPr>
          <w:p w14:paraId="782FA060" w14:textId="77777777" w:rsidR="00AF38E9" w:rsidRPr="00FC4079" w:rsidRDefault="00AF38E9" w:rsidP="00AF38E9">
            <w:pPr>
              <w:spacing w:line="240" w:lineRule="auto"/>
              <w:rPr>
                <w:sz w:val="16"/>
              </w:rPr>
            </w:pPr>
            <w:r w:rsidRPr="00FC4079">
              <w:rPr>
                <w:sz w:val="16"/>
              </w:rPr>
              <w:t>28</w:t>
            </w:r>
          </w:p>
        </w:tc>
        <w:tc>
          <w:tcPr>
            <w:tcW w:w="534" w:type="dxa"/>
          </w:tcPr>
          <w:p w14:paraId="56286C00" w14:textId="77777777" w:rsidR="00AF38E9" w:rsidRPr="00FC4079" w:rsidRDefault="00AF38E9" w:rsidP="00AF38E9">
            <w:pPr>
              <w:spacing w:line="240" w:lineRule="auto"/>
              <w:rPr>
                <w:sz w:val="16"/>
              </w:rPr>
            </w:pPr>
          </w:p>
        </w:tc>
        <w:tc>
          <w:tcPr>
            <w:tcW w:w="864" w:type="dxa"/>
          </w:tcPr>
          <w:p w14:paraId="67C40FD8" w14:textId="77777777" w:rsidR="00AF38E9" w:rsidRPr="00FC4079" w:rsidRDefault="00AF38E9" w:rsidP="00AF38E9">
            <w:pPr>
              <w:spacing w:line="240" w:lineRule="auto"/>
              <w:rPr>
                <w:sz w:val="16"/>
              </w:rPr>
            </w:pPr>
          </w:p>
        </w:tc>
      </w:tr>
      <w:tr w:rsidR="00FC4079" w:rsidRPr="00FC4079" w14:paraId="65E37BDE" w14:textId="77777777" w:rsidTr="00FC4079">
        <w:tc>
          <w:tcPr>
            <w:tcW w:w="1353" w:type="dxa"/>
          </w:tcPr>
          <w:p w14:paraId="1B51566F" w14:textId="77777777" w:rsidR="00AF38E9" w:rsidRPr="00FC4079" w:rsidRDefault="00AF38E9" w:rsidP="00AF38E9">
            <w:pPr>
              <w:spacing w:line="240" w:lineRule="auto"/>
              <w:rPr>
                <w:sz w:val="16"/>
              </w:rPr>
            </w:pPr>
            <w:r w:rsidRPr="00FC4079">
              <w:rPr>
                <w:sz w:val="16"/>
              </w:rPr>
              <w:t>Bisoprolol</w:t>
            </w:r>
          </w:p>
        </w:tc>
        <w:tc>
          <w:tcPr>
            <w:tcW w:w="2023" w:type="dxa"/>
          </w:tcPr>
          <w:p w14:paraId="1A6D9095"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785056B4" w14:textId="77777777" w:rsidR="00AF38E9" w:rsidRPr="00FC4079" w:rsidRDefault="00AF38E9" w:rsidP="00AF38E9">
            <w:pPr>
              <w:spacing w:line="240" w:lineRule="auto"/>
              <w:rPr>
                <w:sz w:val="16"/>
              </w:rPr>
            </w:pPr>
            <w:r w:rsidRPr="00FC4079">
              <w:rPr>
                <w:sz w:val="16"/>
              </w:rPr>
              <w:t>Oral</w:t>
            </w:r>
          </w:p>
        </w:tc>
        <w:tc>
          <w:tcPr>
            <w:tcW w:w="1440" w:type="dxa"/>
          </w:tcPr>
          <w:p w14:paraId="3D1B2888" w14:textId="77777777" w:rsidR="00AF38E9" w:rsidRPr="00FC4079" w:rsidRDefault="00AF38E9" w:rsidP="00AF38E9">
            <w:pPr>
              <w:spacing w:line="240" w:lineRule="auto"/>
              <w:rPr>
                <w:sz w:val="16"/>
              </w:rPr>
            </w:pPr>
            <w:r w:rsidRPr="00FC4079">
              <w:rPr>
                <w:sz w:val="16"/>
              </w:rPr>
              <w:t>NOUMED BISOPROLOL</w:t>
            </w:r>
          </w:p>
        </w:tc>
        <w:tc>
          <w:tcPr>
            <w:tcW w:w="534" w:type="dxa"/>
          </w:tcPr>
          <w:p w14:paraId="55EECE09" w14:textId="77777777" w:rsidR="00AF38E9" w:rsidRPr="00FC4079" w:rsidRDefault="00AF38E9" w:rsidP="00AF38E9">
            <w:pPr>
              <w:spacing w:line="240" w:lineRule="auto"/>
              <w:rPr>
                <w:sz w:val="16"/>
              </w:rPr>
            </w:pPr>
            <w:r w:rsidRPr="00FC4079">
              <w:rPr>
                <w:sz w:val="16"/>
              </w:rPr>
              <w:t>VO</w:t>
            </w:r>
          </w:p>
        </w:tc>
        <w:tc>
          <w:tcPr>
            <w:tcW w:w="633" w:type="dxa"/>
          </w:tcPr>
          <w:p w14:paraId="456306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0DEC99" w14:textId="77777777" w:rsidR="00AF38E9" w:rsidRPr="00FC4079" w:rsidRDefault="00AF38E9" w:rsidP="00AF38E9">
            <w:pPr>
              <w:spacing w:line="240" w:lineRule="auto"/>
              <w:rPr>
                <w:sz w:val="16"/>
              </w:rPr>
            </w:pPr>
            <w:r w:rsidRPr="00FC4079">
              <w:rPr>
                <w:sz w:val="16"/>
              </w:rPr>
              <w:t>C5324</w:t>
            </w:r>
          </w:p>
        </w:tc>
        <w:tc>
          <w:tcPr>
            <w:tcW w:w="1728" w:type="dxa"/>
          </w:tcPr>
          <w:p w14:paraId="483A6107" w14:textId="77777777" w:rsidR="00AF38E9" w:rsidRPr="00FC4079" w:rsidRDefault="00AF38E9" w:rsidP="00AF38E9">
            <w:pPr>
              <w:spacing w:line="240" w:lineRule="auto"/>
              <w:rPr>
                <w:sz w:val="16"/>
              </w:rPr>
            </w:pPr>
            <w:r w:rsidRPr="00FC4079">
              <w:rPr>
                <w:sz w:val="16"/>
              </w:rPr>
              <w:t>P5324</w:t>
            </w:r>
          </w:p>
        </w:tc>
        <w:tc>
          <w:tcPr>
            <w:tcW w:w="682" w:type="dxa"/>
          </w:tcPr>
          <w:p w14:paraId="02A93346" w14:textId="77777777" w:rsidR="00AF38E9" w:rsidRPr="00FC4079" w:rsidRDefault="00AF38E9" w:rsidP="00AF38E9">
            <w:pPr>
              <w:spacing w:line="240" w:lineRule="auto"/>
              <w:rPr>
                <w:sz w:val="16"/>
              </w:rPr>
            </w:pPr>
            <w:r w:rsidRPr="00FC4079">
              <w:rPr>
                <w:sz w:val="16"/>
              </w:rPr>
              <w:t>28</w:t>
            </w:r>
          </w:p>
        </w:tc>
        <w:tc>
          <w:tcPr>
            <w:tcW w:w="682" w:type="dxa"/>
          </w:tcPr>
          <w:p w14:paraId="3020B3DC" w14:textId="77777777" w:rsidR="00AF38E9" w:rsidRPr="00FC4079" w:rsidRDefault="00AF38E9" w:rsidP="00AF38E9">
            <w:pPr>
              <w:spacing w:line="240" w:lineRule="auto"/>
              <w:rPr>
                <w:sz w:val="16"/>
              </w:rPr>
            </w:pPr>
            <w:r w:rsidRPr="00FC4079">
              <w:rPr>
                <w:sz w:val="16"/>
              </w:rPr>
              <w:t>5</w:t>
            </w:r>
          </w:p>
        </w:tc>
        <w:tc>
          <w:tcPr>
            <w:tcW w:w="1271" w:type="dxa"/>
          </w:tcPr>
          <w:p w14:paraId="71A0D7F0" w14:textId="77777777" w:rsidR="00AF38E9" w:rsidRPr="00FC4079" w:rsidRDefault="00AF38E9" w:rsidP="00AF38E9">
            <w:pPr>
              <w:spacing w:line="240" w:lineRule="auto"/>
              <w:rPr>
                <w:sz w:val="16"/>
              </w:rPr>
            </w:pPr>
          </w:p>
        </w:tc>
        <w:tc>
          <w:tcPr>
            <w:tcW w:w="534" w:type="dxa"/>
          </w:tcPr>
          <w:p w14:paraId="4288FAF0" w14:textId="77777777" w:rsidR="00AF38E9" w:rsidRPr="00FC4079" w:rsidRDefault="00AF38E9" w:rsidP="00AF38E9">
            <w:pPr>
              <w:spacing w:line="240" w:lineRule="auto"/>
              <w:rPr>
                <w:sz w:val="16"/>
              </w:rPr>
            </w:pPr>
            <w:r w:rsidRPr="00FC4079">
              <w:rPr>
                <w:sz w:val="16"/>
              </w:rPr>
              <w:t>28</w:t>
            </w:r>
          </w:p>
        </w:tc>
        <w:tc>
          <w:tcPr>
            <w:tcW w:w="534" w:type="dxa"/>
          </w:tcPr>
          <w:p w14:paraId="1C0FA0A2" w14:textId="77777777" w:rsidR="00AF38E9" w:rsidRPr="00FC4079" w:rsidRDefault="00AF38E9" w:rsidP="00AF38E9">
            <w:pPr>
              <w:spacing w:line="240" w:lineRule="auto"/>
              <w:rPr>
                <w:sz w:val="16"/>
              </w:rPr>
            </w:pPr>
          </w:p>
        </w:tc>
        <w:tc>
          <w:tcPr>
            <w:tcW w:w="864" w:type="dxa"/>
          </w:tcPr>
          <w:p w14:paraId="1E92195B" w14:textId="77777777" w:rsidR="00AF38E9" w:rsidRPr="00FC4079" w:rsidRDefault="00AF38E9" w:rsidP="00AF38E9">
            <w:pPr>
              <w:spacing w:line="240" w:lineRule="auto"/>
              <w:rPr>
                <w:sz w:val="16"/>
              </w:rPr>
            </w:pPr>
          </w:p>
        </w:tc>
      </w:tr>
      <w:tr w:rsidR="00FC4079" w:rsidRPr="00FC4079" w14:paraId="36C9EE1A" w14:textId="77777777" w:rsidTr="00FC4079">
        <w:tc>
          <w:tcPr>
            <w:tcW w:w="1353" w:type="dxa"/>
          </w:tcPr>
          <w:p w14:paraId="6313DC3F" w14:textId="77777777" w:rsidR="00AF38E9" w:rsidRPr="00FC4079" w:rsidRDefault="00AF38E9" w:rsidP="00AF38E9">
            <w:pPr>
              <w:spacing w:line="240" w:lineRule="auto"/>
              <w:rPr>
                <w:sz w:val="16"/>
              </w:rPr>
            </w:pPr>
            <w:r w:rsidRPr="00FC4079">
              <w:rPr>
                <w:sz w:val="16"/>
              </w:rPr>
              <w:t>Bisoprolol</w:t>
            </w:r>
          </w:p>
        </w:tc>
        <w:tc>
          <w:tcPr>
            <w:tcW w:w="2023" w:type="dxa"/>
          </w:tcPr>
          <w:p w14:paraId="0BF54C9C" w14:textId="77777777" w:rsidR="00AF38E9" w:rsidRPr="00FC4079" w:rsidRDefault="00AF38E9" w:rsidP="00AF38E9">
            <w:pPr>
              <w:spacing w:line="240" w:lineRule="auto"/>
              <w:rPr>
                <w:sz w:val="16"/>
              </w:rPr>
            </w:pPr>
            <w:r w:rsidRPr="00FC4079">
              <w:rPr>
                <w:sz w:val="16"/>
              </w:rPr>
              <w:t>Tablet containing bisoprolol fumarate 10 mg</w:t>
            </w:r>
          </w:p>
        </w:tc>
        <w:tc>
          <w:tcPr>
            <w:tcW w:w="953" w:type="dxa"/>
          </w:tcPr>
          <w:p w14:paraId="5C88A97A" w14:textId="77777777" w:rsidR="00AF38E9" w:rsidRPr="00FC4079" w:rsidRDefault="00AF38E9" w:rsidP="00AF38E9">
            <w:pPr>
              <w:spacing w:line="240" w:lineRule="auto"/>
              <w:rPr>
                <w:sz w:val="16"/>
              </w:rPr>
            </w:pPr>
            <w:r w:rsidRPr="00FC4079">
              <w:rPr>
                <w:sz w:val="16"/>
              </w:rPr>
              <w:t>Oral</w:t>
            </w:r>
          </w:p>
        </w:tc>
        <w:tc>
          <w:tcPr>
            <w:tcW w:w="1440" w:type="dxa"/>
          </w:tcPr>
          <w:p w14:paraId="01DA9EFE" w14:textId="77777777" w:rsidR="00AF38E9" w:rsidRPr="00FC4079" w:rsidRDefault="00AF38E9" w:rsidP="00AF38E9">
            <w:pPr>
              <w:spacing w:line="240" w:lineRule="auto"/>
              <w:rPr>
                <w:sz w:val="16"/>
              </w:rPr>
            </w:pPr>
            <w:r w:rsidRPr="00FC4079">
              <w:rPr>
                <w:sz w:val="16"/>
              </w:rPr>
              <w:t>NOUMED BISOPROLOL</w:t>
            </w:r>
          </w:p>
        </w:tc>
        <w:tc>
          <w:tcPr>
            <w:tcW w:w="534" w:type="dxa"/>
          </w:tcPr>
          <w:p w14:paraId="3B121871" w14:textId="77777777" w:rsidR="00AF38E9" w:rsidRPr="00FC4079" w:rsidRDefault="00AF38E9" w:rsidP="00AF38E9">
            <w:pPr>
              <w:spacing w:line="240" w:lineRule="auto"/>
              <w:rPr>
                <w:sz w:val="16"/>
              </w:rPr>
            </w:pPr>
            <w:r w:rsidRPr="00FC4079">
              <w:rPr>
                <w:sz w:val="16"/>
              </w:rPr>
              <w:t>VO</w:t>
            </w:r>
          </w:p>
        </w:tc>
        <w:tc>
          <w:tcPr>
            <w:tcW w:w="633" w:type="dxa"/>
          </w:tcPr>
          <w:p w14:paraId="40407A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A09EE3" w14:textId="77777777" w:rsidR="00AF38E9" w:rsidRPr="00FC4079" w:rsidRDefault="00AF38E9" w:rsidP="00AF38E9">
            <w:pPr>
              <w:spacing w:line="240" w:lineRule="auto"/>
              <w:rPr>
                <w:sz w:val="16"/>
              </w:rPr>
            </w:pPr>
            <w:r w:rsidRPr="00FC4079">
              <w:rPr>
                <w:sz w:val="16"/>
              </w:rPr>
              <w:t>C14251</w:t>
            </w:r>
          </w:p>
        </w:tc>
        <w:tc>
          <w:tcPr>
            <w:tcW w:w="1728" w:type="dxa"/>
          </w:tcPr>
          <w:p w14:paraId="20FC25CF" w14:textId="77777777" w:rsidR="00AF38E9" w:rsidRPr="00FC4079" w:rsidRDefault="00AF38E9" w:rsidP="00AF38E9">
            <w:pPr>
              <w:spacing w:line="240" w:lineRule="auto"/>
              <w:rPr>
                <w:sz w:val="16"/>
              </w:rPr>
            </w:pPr>
            <w:r w:rsidRPr="00FC4079">
              <w:rPr>
                <w:sz w:val="16"/>
              </w:rPr>
              <w:t>P14251</w:t>
            </w:r>
          </w:p>
        </w:tc>
        <w:tc>
          <w:tcPr>
            <w:tcW w:w="682" w:type="dxa"/>
          </w:tcPr>
          <w:p w14:paraId="04434AA6" w14:textId="77777777" w:rsidR="00AF38E9" w:rsidRPr="00FC4079" w:rsidRDefault="00AF38E9" w:rsidP="00AF38E9">
            <w:pPr>
              <w:spacing w:line="240" w:lineRule="auto"/>
              <w:rPr>
                <w:sz w:val="16"/>
              </w:rPr>
            </w:pPr>
            <w:r w:rsidRPr="00FC4079">
              <w:rPr>
                <w:sz w:val="16"/>
              </w:rPr>
              <w:t>56</w:t>
            </w:r>
          </w:p>
        </w:tc>
        <w:tc>
          <w:tcPr>
            <w:tcW w:w="682" w:type="dxa"/>
          </w:tcPr>
          <w:p w14:paraId="24936A9E" w14:textId="77777777" w:rsidR="00AF38E9" w:rsidRPr="00FC4079" w:rsidRDefault="00AF38E9" w:rsidP="00AF38E9">
            <w:pPr>
              <w:spacing w:line="240" w:lineRule="auto"/>
              <w:rPr>
                <w:sz w:val="16"/>
              </w:rPr>
            </w:pPr>
            <w:r w:rsidRPr="00FC4079">
              <w:rPr>
                <w:sz w:val="16"/>
              </w:rPr>
              <w:t>5</w:t>
            </w:r>
          </w:p>
        </w:tc>
        <w:tc>
          <w:tcPr>
            <w:tcW w:w="1271" w:type="dxa"/>
          </w:tcPr>
          <w:p w14:paraId="466DFE99" w14:textId="77777777" w:rsidR="00AF38E9" w:rsidRPr="00FC4079" w:rsidRDefault="00AF38E9" w:rsidP="00AF38E9">
            <w:pPr>
              <w:spacing w:line="240" w:lineRule="auto"/>
              <w:rPr>
                <w:sz w:val="16"/>
              </w:rPr>
            </w:pPr>
          </w:p>
        </w:tc>
        <w:tc>
          <w:tcPr>
            <w:tcW w:w="534" w:type="dxa"/>
          </w:tcPr>
          <w:p w14:paraId="04CD0D33" w14:textId="77777777" w:rsidR="00AF38E9" w:rsidRPr="00FC4079" w:rsidRDefault="00AF38E9" w:rsidP="00AF38E9">
            <w:pPr>
              <w:spacing w:line="240" w:lineRule="auto"/>
              <w:rPr>
                <w:sz w:val="16"/>
              </w:rPr>
            </w:pPr>
            <w:r w:rsidRPr="00FC4079">
              <w:rPr>
                <w:sz w:val="16"/>
              </w:rPr>
              <w:t>28</w:t>
            </w:r>
          </w:p>
        </w:tc>
        <w:tc>
          <w:tcPr>
            <w:tcW w:w="534" w:type="dxa"/>
          </w:tcPr>
          <w:p w14:paraId="49801A4B" w14:textId="77777777" w:rsidR="00AF38E9" w:rsidRPr="00FC4079" w:rsidRDefault="00AF38E9" w:rsidP="00AF38E9">
            <w:pPr>
              <w:spacing w:line="240" w:lineRule="auto"/>
              <w:rPr>
                <w:sz w:val="16"/>
              </w:rPr>
            </w:pPr>
          </w:p>
        </w:tc>
        <w:tc>
          <w:tcPr>
            <w:tcW w:w="864" w:type="dxa"/>
          </w:tcPr>
          <w:p w14:paraId="527D94FF" w14:textId="77777777" w:rsidR="00AF38E9" w:rsidRPr="00FC4079" w:rsidRDefault="00AF38E9" w:rsidP="00AF38E9">
            <w:pPr>
              <w:spacing w:line="240" w:lineRule="auto"/>
              <w:rPr>
                <w:sz w:val="16"/>
              </w:rPr>
            </w:pPr>
          </w:p>
        </w:tc>
      </w:tr>
      <w:tr w:rsidR="00FC4079" w:rsidRPr="00FC4079" w14:paraId="4ADD724E" w14:textId="77777777" w:rsidTr="00FC4079">
        <w:tc>
          <w:tcPr>
            <w:tcW w:w="1353" w:type="dxa"/>
          </w:tcPr>
          <w:p w14:paraId="7BC031C2" w14:textId="77777777" w:rsidR="00AF38E9" w:rsidRPr="00FC4079" w:rsidRDefault="00AF38E9" w:rsidP="00AF38E9">
            <w:pPr>
              <w:spacing w:line="240" w:lineRule="auto"/>
              <w:rPr>
                <w:sz w:val="16"/>
              </w:rPr>
            </w:pPr>
            <w:r w:rsidRPr="00FC4079">
              <w:rPr>
                <w:sz w:val="16"/>
              </w:rPr>
              <w:t>Bivalirudin</w:t>
            </w:r>
          </w:p>
        </w:tc>
        <w:tc>
          <w:tcPr>
            <w:tcW w:w="2023" w:type="dxa"/>
          </w:tcPr>
          <w:p w14:paraId="1741E946" w14:textId="77777777" w:rsidR="00AF38E9" w:rsidRPr="00FC4079" w:rsidRDefault="00AF38E9" w:rsidP="00AF38E9">
            <w:pPr>
              <w:spacing w:line="240" w:lineRule="auto"/>
              <w:rPr>
                <w:sz w:val="16"/>
              </w:rPr>
            </w:pPr>
            <w:r w:rsidRPr="00FC4079">
              <w:rPr>
                <w:sz w:val="16"/>
              </w:rPr>
              <w:t>Powder for I.V. injection 250 mg (as trifluoroacetate)</w:t>
            </w:r>
          </w:p>
        </w:tc>
        <w:tc>
          <w:tcPr>
            <w:tcW w:w="953" w:type="dxa"/>
          </w:tcPr>
          <w:p w14:paraId="569ED767" w14:textId="77777777" w:rsidR="00AF38E9" w:rsidRPr="00FC4079" w:rsidRDefault="00AF38E9" w:rsidP="00AF38E9">
            <w:pPr>
              <w:spacing w:line="240" w:lineRule="auto"/>
              <w:rPr>
                <w:sz w:val="16"/>
              </w:rPr>
            </w:pPr>
            <w:r w:rsidRPr="00FC4079">
              <w:rPr>
                <w:sz w:val="16"/>
              </w:rPr>
              <w:t>Injection</w:t>
            </w:r>
          </w:p>
        </w:tc>
        <w:tc>
          <w:tcPr>
            <w:tcW w:w="1440" w:type="dxa"/>
          </w:tcPr>
          <w:p w14:paraId="26BA745E" w14:textId="77777777" w:rsidR="00AF38E9" w:rsidRPr="00FC4079" w:rsidRDefault="00AF38E9" w:rsidP="00AF38E9">
            <w:pPr>
              <w:spacing w:line="240" w:lineRule="auto"/>
              <w:rPr>
                <w:sz w:val="16"/>
              </w:rPr>
            </w:pPr>
            <w:r w:rsidRPr="00FC4079">
              <w:rPr>
                <w:sz w:val="16"/>
              </w:rPr>
              <w:t>Bivalirudin APOTEX</w:t>
            </w:r>
          </w:p>
        </w:tc>
        <w:tc>
          <w:tcPr>
            <w:tcW w:w="534" w:type="dxa"/>
          </w:tcPr>
          <w:p w14:paraId="5A0F0DD8" w14:textId="77777777" w:rsidR="00AF38E9" w:rsidRPr="00FC4079" w:rsidRDefault="00AF38E9" w:rsidP="00AF38E9">
            <w:pPr>
              <w:spacing w:line="240" w:lineRule="auto"/>
              <w:rPr>
                <w:sz w:val="16"/>
              </w:rPr>
            </w:pPr>
            <w:r w:rsidRPr="00FC4079">
              <w:rPr>
                <w:sz w:val="16"/>
              </w:rPr>
              <w:t>TX</w:t>
            </w:r>
          </w:p>
        </w:tc>
        <w:tc>
          <w:tcPr>
            <w:tcW w:w="633" w:type="dxa"/>
          </w:tcPr>
          <w:p w14:paraId="0E92ED31" w14:textId="77777777" w:rsidR="00AF38E9" w:rsidRPr="00FC4079" w:rsidRDefault="00AF38E9" w:rsidP="00AF38E9">
            <w:pPr>
              <w:spacing w:line="240" w:lineRule="auto"/>
              <w:rPr>
                <w:sz w:val="16"/>
              </w:rPr>
            </w:pPr>
            <w:r w:rsidRPr="00FC4079">
              <w:rPr>
                <w:sz w:val="16"/>
              </w:rPr>
              <w:t xml:space="preserve">MP </w:t>
            </w:r>
          </w:p>
        </w:tc>
        <w:tc>
          <w:tcPr>
            <w:tcW w:w="1728" w:type="dxa"/>
          </w:tcPr>
          <w:p w14:paraId="35A21C7C" w14:textId="77777777" w:rsidR="00AF38E9" w:rsidRPr="00FC4079" w:rsidRDefault="00AF38E9" w:rsidP="00AF38E9">
            <w:pPr>
              <w:spacing w:line="240" w:lineRule="auto"/>
              <w:rPr>
                <w:sz w:val="16"/>
              </w:rPr>
            </w:pPr>
            <w:r w:rsidRPr="00FC4079">
              <w:rPr>
                <w:sz w:val="16"/>
              </w:rPr>
              <w:t>C4919</w:t>
            </w:r>
          </w:p>
        </w:tc>
        <w:tc>
          <w:tcPr>
            <w:tcW w:w="1728" w:type="dxa"/>
          </w:tcPr>
          <w:p w14:paraId="272B96EB" w14:textId="77777777" w:rsidR="00AF38E9" w:rsidRPr="00FC4079" w:rsidRDefault="00AF38E9" w:rsidP="00AF38E9">
            <w:pPr>
              <w:spacing w:line="240" w:lineRule="auto"/>
              <w:rPr>
                <w:sz w:val="16"/>
              </w:rPr>
            </w:pPr>
          </w:p>
        </w:tc>
        <w:tc>
          <w:tcPr>
            <w:tcW w:w="682" w:type="dxa"/>
          </w:tcPr>
          <w:p w14:paraId="4E496EFE" w14:textId="77777777" w:rsidR="00AF38E9" w:rsidRPr="00FC4079" w:rsidRDefault="00AF38E9" w:rsidP="00AF38E9">
            <w:pPr>
              <w:spacing w:line="240" w:lineRule="auto"/>
              <w:rPr>
                <w:sz w:val="16"/>
              </w:rPr>
            </w:pPr>
            <w:r w:rsidRPr="00FC4079">
              <w:rPr>
                <w:sz w:val="16"/>
              </w:rPr>
              <w:t>1</w:t>
            </w:r>
          </w:p>
        </w:tc>
        <w:tc>
          <w:tcPr>
            <w:tcW w:w="682" w:type="dxa"/>
          </w:tcPr>
          <w:p w14:paraId="7233D3E5" w14:textId="77777777" w:rsidR="00AF38E9" w:rsidRPr="00FC4079" w:rsidRDefault="00AF38E9" w:rsidP="00AF38E9">
            <w:pPr>
              <w:spacing w:line="240" w:lineRule="auto"/>
              <w:rPr>
                <w:sz w:val="16"/>
              </w:rPr>
            </w:pPr>
            <w:r w:rsidRPr="00FC4079">
              <w:rPr>
                <w:sz w:val="16"/>
              </w:rPr>
              <w:t>0</w:t>
            </w:r>
          </w:p>
        </w:tc>
        <w:tc>
          <w:tcPr>
            <w:tcW w:w="1271" w:type="dxa"/>
          </w:tcPr>
          <w:p w14:paraId="4954FF49" w14:textId="77777777" w:rsidR="00AF38E9" w:rsidRPr="00FC4079" w:rsidRDefault="00AF38E9" w:rsidP="00AF38E9">
            <w:pPr>
              <w:spacing w:line="240" w:lineRule="auto"/>
              <w:rPr>
                <w:sz w:val="16"/>
              </w:rPr>
            </w:pPr>
          </w:p>
        </w:tc>
        <w:tc>
          <w:tcPr>
            <w:tcW w:w="534" w:type="dxa"/>
          </w:tcPr>
          <w:p w14:paraId="5CD2808A" w14:textId="77777777" w:rsidR="00AF38E9" w:rsidRPr="00FC4079" w:rsidRDefault="00AF38E9" w:rsidP="00AF38E9">
            <w:pPr>
              <w:spacing w:line="240" w:lineRule="auto"/>
              <w:rPr>
                <w:sz w:val="16"/>
              </w:rPr>
            </w:pPr>
            <w:r w:rsidRPr="00FC4079">
              <w:rPr>
                <w:sz w:val="16"/>
              </w:rPr>
              <w:t>1</w:t>
            </w:r>
          </w:p>
        </w:tc>
        <w:tc>
          <w:tcPr>
            <w:tcW w:w="534" w:type="dxa"/>
          </w:tcPr>
          <w:p w14:paraId="129A12FD" w14:textId="77777777" w:rsidR="00AF38E9" w:rsidRPr="00FC4079" w:rsidRDefault="00AF38E9" w:rsidP="00AF38E9">
            <w:pPr>
              <w:spacing w:line="240" w:lineRule="auto"/>
              <w:rPr>
                <w:sz w:val="16"/>
              </w:rPr>
            </w:pPr>
          </w:p>
        </w:tc>
        <w:tc>
          <w:tcPr>
            <w:tcW w:w="864" w:type="dxa"/>
          </w:tcPr>
          <w:p w14:paraId="3BD73A1E" w14:textId="77777777" w:rsidR="00AF38E9" w:rsidRPr="00FC4079" w:rsidRDefault="00AF38E9" w:rsidP="00AF38E9">
            <w:pPr>
              <w:spacing w:line="240" w:lineRule="auto"/>
              <w:rPr>
                <w:sz w:val="16"/>
              </w:rPr>
            </w:pPr>
          </w:p>
        </w:tc>
      </w:tr>
      <w:tr w:rsidR="00FC4079" w:rsidRPr="00FC4079" w14:paraId="59194323" w14:textId="77777777" w:rsidTr="00FC4079">
        <w:tc>
          <w:tcPr>
            <w:tcW w:w="1353" w:type="dxa"/>
          </w:tcPr>
          <w:p w14:paraId="2C76F946" w14:textId="77777777" w:rsidR="00AF38E9" w:rsidRPr="00FC4079" w:rsidRDefault="00AF38E9" w:rsidP="00AF38E9">
            <w:pPr>
              <w:spacing w:line="240" w:lineRule="auto"/>
              <w:rPr>
                <w:sz w:val="16"/>
              </w:rPr>
            </w:pPr>
            <w:r w:rsidRPr="00FC4079">
              <w:rPr>
                <w:sz w:val="16"/>
              </w:rPr>
              <w:t>Bleomycin</w:t>
            </w:r>
          </w:p>
        </w:tc>
        <w:tc>
          <w:tcPr>
            <w:tcW w:w="2023" w:type="dxa"/>
          </w:tcPr>
          <w:p w14:paraId="6B45AB39" w14:textId="77777777" w:rsidR="00AF38E9" w:rsidRPr="00FC4079" w:rsidRDefault="00AF38E9" w:rsidP="00AF38E9">
            <w:pPr>
              <w:spacing w:line="240" w:lineRule="auto"/>
              <w:rPr>
                <w:sz w:val="16"/>
              </w:rPr>
            </w:pPr>
            <w:r w:rsidRPr="00FC4079">
              <w:rPr>
                <w:sz w:val="16"/>
              </w:rPr>
              <w:t>Powder for injection containing bleomycin sulfate 15,000 I.U.</w:t>
            </w:r>
          </w:p>
        </w:tc>
        <w:tc>
          <w:tcPr>
            <w:tcW w:w="953" w:type="dxa"/>
          </w:tcPr>
          <w:p w14:paraId="6AC69DC5" w14:textId="77777777" w:rsidR="00AF38E9" w:rsidRPr="00FC4079" w:rsidRDefault="00AF38E9" w:rsidP="00AF38E9">
            <w:pPr>
              <w:spacing w:line="240" w:lineRule="auto"/>
              <w:rPr>
                <w:sz w:val="16"/>
              </w:rPr>
            </w:pPr>
            <w:r w:rsidRPr="00FC4079">
              <w:rPr>
                <w:sz w:val="16"/>
              </w:rPr>
              <w:t>Injection</w:t>
            </w:r>
          </w:p>
        </w:tc>
        <w:tc>
          <w:tcPr>
            <w:tcW w:w="1440" w:type="dxa"/>
          </w:tcPr>
          <w:p w14:paraId="609F7657" w14:textId="77777777" w:rsidR="00AF38E9" w:rsidRPr="00FC4079" w:rsidRDefault="00AF38E9" w:rsidP="00AF38E9">
            <w:pPr>
              <w:spacing w:line="240" w:lineRule="auto"/>
              <w:rPr>
                <w:sz w:val="16"/>
              </w:rPr>
            </w:pPr>
            <w:r w:rsidRPr="00FC4079">
              <w:rPr>
                <w:sz w:val="16"/>
              </w:rPr>
              <w:t>DBL Bleomycin Sulfate</w:t>
            </w:r>
          </w:p>
        </w:tc>
        <w:tc>
          <w:tcPr>
            <w:tcW w:w="534" w:type="dxa"/>
          </w:tcPr>
          <w:p w14:paraId="608BD779" w14:textId="77777777" w:rsidR="00AF38E9" w:rsidRPr="00FC4079" w:rsidRDefault="00AF38E9" w:rsidP="00AF38E9">
            <w:pPr>
              <w:spacing w:line="240" w:lineRule="auto"/>
              <w:rPr>
                <w:sz w:val="16"/>
              </w:rPr>
            </w:pPr>
            <w:r w:rsidRPr="00FC4079">
              <w:rPr>
                <w:sz w:val="16"/>
              </w:rPr>
              <w:t>PF</w:t>
            </w:r>
          </w:p>
        </w:tc>
        <w:tc>
          <w:tcPr>
            <w:tcW w:w="633" w:type="dxa"/>
          </w:tcPr>
          <w:p w14:paraId="6FD61E10" w14:textId="77777777" w:rsidR="00AF38E9" w:rsidRPr="00FC4079" w:rsidRDefault="00AF38E9" w:rsidP="00AF38E9">
            <w:pPr>
              <w:spacing w:line="240" w:lineRule="auto"/>
              <w:rPr>
                <w:sz w:val="16"/>
              </w:rPr>
            </w:pPr>
            <w:r w:rsidRPr="00FC4079">
              <w:rPr>
                <w:sz w:val="16"/>
              </w:rPr>
              <w:t xml:space="preserve">MP </w:t>
            </w:r>
          </w:p>
        </w:tc>
        <w:tc>
          <w:tcPr>
            <w:tcW w:w="1728" w:type="dxa"/>
          </w:tcPr>
          <w:p w14:paraId="044C353E" w14:textId="77777777" w:rsidR="00AF38E9" w:rsidRPr="00FC4079" w:rsidRDefault="00AF38E9" w:rsidP="00AF38E9">
            <w:pPr>
              <w:spacing w:line="240" w:lineRule="auto"/>
              <w:rPr>
                <w:sz w:val="16"/>
              </w:rPr>
            </w:pPr>
            <w:r w:rsidRPr="00FC4079">
              <w:rPr>
                <w:sz w:val="16"/>
              </w:rPr>
              <w:t>C6224 C6275</w:t>
            </w:r>
          </w:p>
        </w:tc>
        <w:tc>
          <w:tcPr>
            <w:tcW w:w="1728" w:type="dxa"/>
          </w:tcPr>
          <w:p w14:paraId="7AA32E83" w14:textId="77777777" w:rsidR="00AF38E9" w:rsidRPr="00FC4079" w:rsidRDefault="00AF38E9" w:rsidP="00AF38E9">
            <w:pPr>
              <w:spacing w:line="240" w:lineRule="auto"/>
              <w:rPr>
                <w:sz w:val="16"/>
              </w:rPr>
            </w:pPr>
          </w:p>
        </w:tc>
        <w:tc>
          <w:tcPr>
            <w:tcW w:w="682" w:type="dxa"/>
          </w:tcPr>
          <w:p w14:paraId="613C511F" w14:textId="77777777" w:rsidR="00AF38E9" w:rsidRPr="00FC4079" w:rsidRDefault="00AF38E9" w:rsidP="00AF38E9">
            <w:pPr>
              <w:spacing w:line="240" w:lineRule="auto"/>
              <w:rPr>
                <w:sz w:val="16"/>
              </w:rPr>
            </w:pPr>
            <w:r w:rsidRPr="00FC4079">
              <w:rPr>
                <w:sz w:val="16"/>
              </w:rPr>
              <w:t>See Note 3</w:t>
            </w:r>
          </w:p>
        </w:tc>
        <w:tc>
          <w:tcPr>
            <w:tcW w:w="682" w:type="dxa"/>
          </w:tcPr>
          <w:p w14:paraId="62010413" w14:textId="77777777" w:rsidR="00AF38E9" w:rsidRPr="00FC4079" w:rsidRDefault="00AF38E9" w:rsidP="00AF38E9">
            <w:pPr>
              <w:spacing w:line="240" w:lineRule="auto"/>
              <w:rPr>
                <w:sz w:val="16"/>
              </w:rPr>
            </w:pPr>
            <w:r w:rsidRPr="00FC4079">
              <w:rPr>
                <w:sz w:val="16"/>
              </w:rPr>
              <w:t>See Note 3</w:t>
            </w:r>
          </w:p>
        </w:tc>
        <w:tc>
          <w:tcPr>
            <w:tcW w:w="1271" w:type="dxa"/>
          </w:tcPr>
          <w:p w14:paraId="5C0649BB" w14:textId="77777777" w:rsidR="00AF38E9" w:rsidRPr="00FC4079" w:rsidRDefault="00AF38E9" w:rsidP="00AF38E9">
            <w:pPr>
              <w:spacing w:line="240" w:lineRule="auto"/>
              <w:rPr>
                <w:sz w:val="16"/>
              </w:rPr>
            </w:pPr>
          </w:p>
        </w:tc>
        <w:tc>
          <w:tcPr>
            <w:tcW w:w="534" w:type="dxa"/>
          </w:tcPr>
          <w:p w14:paraId="78477C4C" w14:textId="77777777" w:rsidR="00AF38E9" w:rsidRPr="00FC4079" w:rsidRDefault="00AF38E9" w:rsidP="00AF38E9">
            <w:pPr>
              <w:spacing w:line="240" w:lineRule="auto"/>
              <w:rPr>
                <w:sz w:val="16"/>
              </w:rPr>
            </w:pPr>
            <w:r w:rsidRPr="00FC4079">
              <w:rPr>
                <w:sz w:val="16"/>
              </w:rPr>
              <w:t>1</w:t>
            </w:r>
          </w:p>
        </w:tc>
        <w:tc>
          <w:tcPr>
            <w:tcW w:w="534" w:type="dxa"/>
          </w:tcPr>
          <w:p w14:paraId="697868FE" w14:textId="77777777" w:rsidR="00AF38E9" w:rsidRPr="00FC4079" w:rsidRDefault="00AF38E9" w:rsidP="00AF38E9">
            <w:pPr>
              <w:spacing w:line="240" w:lineRule="auto"/>
              <w:rPr>
                <w:sz w:val="16"/>
              </w:rPr>
            </w:pPr>
          </w:p>
        </w:tc>
        <w:tc>
          <w:tcPr>
            <w:tcW w:w="864" w:type="dxa"/>
          </w:tcPr>
          <w:p w14:paraId="4B60BC01" w14:textId="77777777" w:rsidR="00AF38E9" w:rsidRPr="00FC4079" w:rsidRDefault="00AF38E9" w:rsidP="00AF38E9">
            <w:pPr>
              <w:spacing w:line="240" w:lineRule="auto"/>
              <w:rPr>
                <w:sz w:val="16"/>
              </w:rPr>
            </w:pPr>
            <w:r w:rsidRPr="00FC4079">
              <w:rPr>
                <w:sz w:val="16"/>
              </w:rPr>
              <w:t>D(100)</w:t>
            </w:r>
          </w:p>
        </w:tc>
      </w:tr>
      <w:tr w:rsidR="00FC4079" w:rsidRPr="00FC4079" w14:paraId="3A7878C1" w14:textId="77777777" w:rsidTr="00FC4079">
        <w:tc>
          <w:tcPr>
            <w:tcW w:w="1353" w:type="dxa"/>
          </w:tcPr>
          <w:p w14:paraId="39316836" w14:textId="77777777" w:rsidR="00AF38E9" w:rsidRPr="00FC4079" w:rsidRDefault="00AF38E9" w:rsidP="00AF38E9">
            <w:pPr>
              <w:spacing w:line="240" w:lineRule="auto"/>
              <w:rPr>
                <w:sz w:val="16"/>
              </w:rPr>
            </w:pPr>
            <w:r w:rsidRPr="00FC4079">
              <w:rPr>
                <w:sz w:val="16"/>
              </w:rPr>
              <w:t>Blinatumomab</w:t>
            </w:r>
          </w:p>
        </w:tc>
        <w:tc>
          <w:tcPr>
            <w:tcW w:w="2023" w:type="dxa"/>
          </w:tcPr>
          <w:p w14:paraId="3777B8EF" w14:textId="77777777" w:rsidR="00AF38E9" w:rsidRPr="00FC4079" w:rsidRDefault="00AF38E9" w:rsidP="00AF38E9">
            <w:pPr>
              <w:spacing w:line="240" w:lineRule="auto"/>
              <w:rPr>
                <w:sz w:val="16"/>
              </w:rPr>
            </w:pPr>
            <w:r w:rsidRPr="00FC4079">
              <w:rPr>
                <w:sz w:val="16"/>
              </w:rPr>
              <w:t>Powder for I.V. infusion 38.5 micrograms</w:t>
            </w:r>
          </w:p>
        </w:tc>
        <w:tc>
          <w:tcPr>
            <w:tcW w:w="953" w:type="dxa"/>
          </w:tcPr>
          <w:p w14:paraId="06FE7016" w14:textId="77777777" w:rsidR="00AF38E9" w:rsidRPr="00FC4079" w:rsidRDefault="00AF38E9" w:rsidP="00AF38E9">
            <w:pPr>
              <w:spacing w:line="240" w:lineRule="auto"/>
              <w:rPr>
                <w:sz w:val="16"/>
              </w:rPr>
            </w:pPr>
            <w:r w:rsidRPr="00FC4079">
              <w:rPr>
                <w:sz w:val="16"/>
              </w:rPr>
              <w:t>Injection</w:t>
            </w:r>
          </w:p>
        </w:tc>
        <w:tc>
          <w:tcPr>
            <w:tcW w:w="1440" w:type="dxa"/>
          </w:tcPr>
          <w:p w14:paraId="6A1EA580" w14:textId="77777777" w:rsidR="00AF38E9" w:rsidRPr="00FC4079" w:rsidRDefault="00AF38E9" w:rsidP="00AF38E9">
            <w:pPr>
              <w:spacing w:line="240" w:lineRule="auto"/>
              <w:rPr>
                <w:sz w:val="16"/>
              </w:rPr>
            </w:pPr>
            <w:r w:rsidRPr="00FC4079">
              <w:rPr>
                <w:sz w:val="16"/>
              </w:rPr>
              <w:t>Blincyto</w:t>
            </w:r>
          </w:p>
        </w:tc>
        <w:tc>
          <w:tcPr>
            <w:tcW w:w="534" w:type="dxa"/>
          </w:tcPr>
          <w:p w14:paraId="34C01178" w14:textId="77777777" w:rsidR="00AF38E9" w:rsidRPr="00FC4079" w:rsidRDefault="00AF38E9" w:rsidP="00AF38E9">
            <w:pPr>
              <w:spacing w:line="240" w:lineRule="auto"/>
              <w:rPr>
                <w:sz w:val="16"/>
              </w:rPr>
            </w:pPr>
            <w:r w:rsidRPr="00FC4079">
              <w:rPr>
                <w:sz w:val="16"/>
              </w:rPr>
              <w:t>AN</w:t>
            </w:r>
          </w:p>
        </w:tc>
        <w:tc>
          <w:tcPr>
            <w:tcW w:w="633" w:type="dxa"/>
          </w:tcPr>
          <w:p w14:paraId="476AE6A2" w14:textId="77777777" w:rsidR="00AF38E9" w:rsidRPr="00FC4079" w:rsidRDefault="00AF38E9" w:rsidP="00AF38E9">
            <w:pPr>
              <w:spacing w:line="240" w:lineRule="auto"/>
              <w:rPr>
                <w:sz w:val="16"/>
              </w:rPr>
            </w:pPr>
            <w:r w:rsidRPr="00FC4079">
              <w:rPr>
                <w:sz w:val="16"/>
              </w:rPr>
              <w:t xml:space="preserve">MP </w:t>
            </w:r>
          </w:p>
        </w:tc>
        <w:tc>
          <w:tcPr>
            <w:tcW w:w="1728" w:type="dxa"/>
          </w:tcPr>
          <w:p w14:paraId="6B1EBDF9" w14:textId="77777777" w:rsidR="00AF38E9" w:rsidRPr="00FC4079" w:rsidRDefault="00AF38E9" w:rsidP="00AF38E9">
            <w:pPr>
              <w:spacing w:line="240" w:lineRule="auto"/>
              <w:rPr>
                <w:sz w:val="16"/>
              </w:rPr>
            </w:pPr>
            <w:r w:rsidRPr="00FC4079">
              <w:rPr>
                <w:sz w:val="16"/>
              </w:rPr>
              <w:t>C14588</w:t>
            </w:r>
          </w:p>
        </w:tc>
        <w:tc>
          <w:tcPr>
            <w:tcW w:w="1728" w:type="dxa"/>
          </w:tcPr>
          <w:p w14:paraId="156AF398" w14:textId="77777777" w:rsidR="00AF38E9" w:rsidRPr="00FC4079" w:rsidRDefault="00AF38E9" w:rsidP="00AF38E9">
            <w:pPr>
              <w:spacing w:line="240" w:lineRule="auto"/>
              <w:rPr>
                <w:sz w:val="16"/>
              </w:rPr>
            </w:pPr>
            <w:r w:rsidRPr="00FC4079">
              <w:rPr>
                <w:sz w:val="16"/>
              </w:rPr>
              <w:t>P14588</w:t>
            </w:r>
          </w:p>
        </w:tc>
        <w:tc>
          <w:tcPr>
            <w:tcW w:w="682" w:type="dxa"/>
          </w:tcPr>
          <w:p w14:paraId="430FC4B1" w14:textId="77777777" w:rsidR="00AF38E9" w:rsidRPr="00FC4079" w:rsidRDefault="00AF38E9" w:rsidP="00AF38E9">
            <w:pPr>
              <w:spacing w:line="240" w:lineRule="auto"/>
              <w:rPr>
                <w:sz w:val="16"/>
              </w:rPr>
            </w:pPr>
            <w:r w:rsidRPr="00FC4079">
              <w:rPr>
                <w:sz w:val="16"/>
              </w:rPr>
              <w:t>See Note 3</w:t>
            </w:r>
          </w:p>
        </w:tc>
        <w:tc>
          <w:tcPr>
            <w:tcW w:w="682" w:type="dxa"/>
          </w:tcPr>
          <w:p w14:paraId="4EF9962A" w14:textId="77777777" w:rsidR="00AF38E9" w:rsidRPr="00FC4079" w:rsidRDefault="00AF38E9" w:rsidP="00AF38E9">
            <w:pPr>
              <w:spacing w:line="240" w:lineRule="auto"/>
              <w:rPr>
                <w:sz w:val="16"/>
              </w:rPr>
            </w:pPr>
            <w:r w:rsidRPr="00FC4079">
              <w:rPr>
                <w:sz w:val="16"/>
              </w:rPr>
              <w:t>See Note 3</w:t>
            </w:r>
          </w:p>
        </w:tc>
        <w:tc>
          <w:tcPr>
            <w:tcW w:w="1271" w:type="dxa"/>
          </w:tcPr>
          <w:p w14:paraId="58029742" w14:textId="77777777" w:rsidR="00AF38E9" w:rsidRPr="00FC4079" w:rsidRDefault="00AF38E9" w:rsidP="00AF38E9">
            <w:pPr>
              <w:spacing w:line="240" w:lineRule="auto"/>
              <w:rPr>
                <w:sz w:val="16"/>
              </w:rPr>
            </w:pPr>
          </w:p>
        </w:tc>
        <w:tc>
          <w:tcPr>
            <w:tcW w:w="534" w:type="dxa"/>
          </w:tcPr>
          <w:p w14:paraId="76719C2F" w14:textId="77777777" w:rsidR="00AF38E9" w:rsidRPr="00FC4079" w:rsidRDefault="00AF38E9" w:rsidP="00AF38E9">
            <w:pPr>
              <w:spacing w:line="240" w:lineRule="auto"/>
              <w:rPr>
                <w:sz w:val="16"/>
              </w:rPr>
            </w:pPr>
            <w:r w:rsidRPr="00FC4079">
              <w:rPr>
                <w:sz w:val="16"/>
              </w:rPr>
              <w:t>1</w:t>
            </w:r>
          </w:p>
        </w:tc>
        <w:tc>
          <w:tcPr>
            <w:tcW w:w="534" w:type="dxa"/>
          </w:tcPr>
          <w:p w14:paraId="7F81B5C6" w14:textId="77777777" w:rsidR="00AF38E9" w:rsidRPr="00FC4079" w:rsidRDefault="00AF38E9" w:rsidP="00AF38E9">
            <w:pPr>
              <w:spacing w:line="240" w:lineRule="auto"/>
              <w:rPr>
                <w:sz w:val="16"/>
              </w:rPr>
            </w:pPr>
          </w:p>
        </w:tc>
        <w:tc>
          <w:tcPr>
            <w:tcW w:w="864" w:type="dxa"/>
          </w:tcPr>
          <w:p w14:paraId="2E277321" w14:textId="77777777" w:rsidR="00AF38E9" w:rsidRPr="00FC4079" w:rsidRDefault="00AF38E9" w:rsidP="00AF38E9">
            <w:pPr>
              <w:spacing w:line="240" w:lineRule="auto"/>
              <w:rPr>
                <w:sz w:val="16"/>
              </w:rPr>
            </w:pPr>
            <w:r w:rsidRPr="00FC4079">
              <w:rPr>
                <w:sz w:val="16"/>
              </w:rPr>
              <w:t>D(100)</w:t>
            </w:r>
          </w:p>
        </w:tc>
      </w:tr>
      <w:tr w:rsidR="00FC4079" w:rsidRPr="00FC4079" w14:paraId="3D20FF22" w14:textId="77777777" w:rsidTr="00FC4079">
        <w:tc>
          <w:tcPr>
            <w:tcW w:w="1353" w:type="dxa"/>
          </w:tcPr>
          <w:p w14:paraId="3ABD4DB2" w14:textId="77777777" w:rsidR="00AF38E9" w:rsidRPr="00FC4079" w:rsidRDefault="00AF38E9" w:rsidP="00AF38E9">
            <w:pPr>
              <w:spacing w:line="240" w:lineRule="auto"/>
              <w:rPr>
                <w:sz w:val="16"/>
              </w:rPr>
            </w:pPr>
            <w:r w:rsidRPr="00FC4079">
              <w:rPr>
                <w:sz w:val="16"/>
              </w:rPr>
              <w:t>Blinatumomab</w:t>
            </w:r>
          </w:p>
        </w:tc>
        <w:tc>
          <w:tcPr>
            <w:tcW w:w="2023" w:type="dxa"/>
          </w:tcPr>
          <w:p w14:paraId="0B5A6761" w14:textId="77777777" w:rsidR="00AF38E9" w:rsidRPr="00FC4079" w:rsidRDefault="00AF38E9" w:rsidP="00AF38E9">
            <w:pPr>
              <w:spacing w:line="240" w:lineRule="auto"/>
              <w:rPr>
                <w:sz w:val="16"/>
              </w:rPr>
            </w:pPr>
            <w:r w:rsidRPr="00FC4079">
              <w:rPr>
                <w:sz w:val="16"/>
              </w:rPr>
              <w:t>Powder for I.V. infusion 38.5 micrograms</w:t>
            </w:r>
          </w:p>
        </w:tc>
        <w:tc>
          <w:tcPr>
            <w:tcW w:w="953" w:type="dxa"/>
          </w:tcPr>
          <w:p w14:paraId="263CB32E" w14:textId="77777777" w:rsidR="00AF38E9" w:rsidRPr="00FC4079" w:rsidRDefault="00AF38E9" w:rsidP="00AF38E9">
            <w:pPr>
              <w:spacing w:line="240" w:lineRule="auto"/>
              <w:rPr>
                <w:sz w:val="16"/>
              </w:rPr>
            </w:pPr>
            <w:r w:rsidRPr="00FC4079">
              <w:rPr>
                <w:sz w:val="16"/>
              </w:rPr>
              <w:t>Injection</w:t>
            </w:r>
          </w:p>
        </w:tc>
        <w:tc>
          <w:tcPr>
            <w:tcW w:w="1440" w:type="dxa"/>
          </w:tcPr>
          <w:p w14:paraId="01B2B55F" w14:textId="77777777" w:rsidR="00AF38E9" w:rsidRPr="00FC4079" w:rsidRDefault="00AF38E9" w:rsidP="00AF38E9">
            <w:pPr>
              <w:spacing w:line="240" w:lineRule="auto"/>
              <w:rPr>
                <w:sz w:val="16"/>
              </w:rPr>
            </w:pPr>
            <w:r w:rsidRPr="00FC4079">
              <w:rPr>
                <w:sz w:val="16"/>
              </w:rPr>
              <w:t>Blincyto</w:t>
            </w:r>
          </w:p>
        </w:tc>
        <w:tc>
          <w:tcPr>
            <w:tcW w:w="534" w:type="dxa"/>
          </w:tcPr>
          <w:p w14:paraId="3FE49FD4" w14:textId="77777777" w:rsidR="00AF38E9" w:rsidRPr="00FC4079" w:rsidRDefault="00AF38E9" w:rsidP="00AF38E9">
            <w:pPr>
              <w:spacing w:line="240" w:lineRule="auto"/>
              <w:rPr>
                <w:sz w:val="16"/>
              </w:rPr>
            </w:pPr>
            <w:r w:rsidRPr="00FC4079">
              <w:rPr>
                <w:sz w:val="16"/>
              </w:rPr>
              <w:t>AN</w:t>
            </w:r>
          </w:p>
        </w:tc>
        <w:tc>
          <w:tcPr>
            <w:tcW w:w="633" w:type="dxa"/>
          </w:tcPr>
          <w:p w14:paraId="40D46933" w14:textId="77777777" w:rsidR="00AF38E9" w:rsidRPr="00FC4079" w:rsidRDefault="00AF38E9" w:rsidP="00AF38E9">
            <w:pPr>
              <w:spacing w:line="240" w:lineRule="auto"/>
              <w:rPr>
                <w:sz w:val="16"/>
              </w:rPr>
            </w:pPr>
            <w:r w:rsidRPr="00FC4079">
              <w:rPr>
                <w:sz w:val="16"/>
              </w:rPr>
              <w:t xml:space="preserve">MP </w:t>
            </w:r>
          </w:p>
        </w:tc>
        <w:tc>
          <w:tcPr>
            <w:tcW w:w="1728" w:type="dxa"/>
          </w:tcPr>
          <w:p w14:paraId="2FD4AA90" w14:textId="77777777" w:rsidR="00AF38E9" w:rsidRPr="00FC4079" w:rsidRDefault="00AF38E9" w:rsidP="00AF38E9">
            <w:pPr>
              <w:spacing w:line="240" w:lineRule="auto"/>
              <w:rPr>
                <w:sz w:val="16"/>
              </w:rPr>
            </w:pPr>
            <w:r w:rsidRPr="00FC4079">
              <w:rPr>
                <w:sz w:val="16"/>
              </w:rPr>
              <w:t>C9519</w:t>
            </w:r>
          </w:p>
        </w:tc>
        <w:tc>
          <w:tcPr>
            <w:tcW w:w="1728" w:type="dxa"/>
          </w:tcPr>
          <w:p w14:paraId="0CA01269" w14:textId="77777777" w:rsidR="00AF38E9" w:rsidRPr="00FC4079" w:rsidRDefault="00AF38E9" w:rsidP="00AF38E9">
            <w:pPr>
              <w:spacing w:line="240" w:lineRule="auto"/>
              <w:rPr>
                <w:sz w:val="16"/>
              </w:rPr>
            </w:pPr>
            <w:r w:rsidRPr="00FC4079">
              <w:rPr>
                <w:sz w:val="16"/>
              </w:rPr>
              <w:t>P9519</w:t>
            </w:r>
          </w:p>
        </w:tc>
        <w:tc>
          <w:tcPr>
            <w:tcW w:w="682" w:type="dxa"/>
          </w:tcPr>
          <w:p w14:paraId="73EEED2E" w14:textId="77777777" w:rsidR="00AF38E9" w:rsidRPr="00FC4079" w:rsidRDefault="00AF38E9" w:rsidP="00AF38E9">
            <w:pPr>
              <w:spacing w:line="240" w:lineRule="auto"/>
              <w:rPr>
                <w:sz w:val="16"/>
              </w:rPr>
            </w:pPr>
            <w:r w:rsidRPr="00FC4079">
              <w:rPr>
                <w:sz w:val="16"/>
              </w:rPr>
              <w:t>See Note 3</w:t>
            </w:r>
          </w:p>
        </w:tc>
        <w:tc>
          <w:tcPr>
            <w:tcW w:w="682" w:type="dxa"/>
          </w:tcPr>
          <w:p w14:paraId="300DEFE7" w14:textId="77777777" w:rsidR="00AF38E9" w:rsidRPr="00FC4079" w:rsidRDefault="00AF38E9" w:rsidP="00AF38E9">
            <w:pPr>
              <w:spacing w:line="240" w:lineRule="auto"/>
              <w:rPr>
                <w:sz w:val="16"/>
              </w:rPr>
            </w:pPr>
            <w:r w:rsidRPr="00FC4079">
              <w:rPr>
                <w:sz w:val="16"/>
              </w:rPr>
              <w:t>See Note 3</w:t>
            </w:r>
          </w:p>
        </w:tc>
        <w:tc>
          <w:tcPr>
            <w:tcW w:w="1271" w:type="dxa"/>
          </w:tcPr>
          <w:p w14:paraId="21B943DE" w14:textId="77777777" w:rsidR="00AF38E9" w:rsidRPr="00FC4079" w:rsidRDefault="00AF38E9" w:rsidP="00AF38E9">
            <w:pPr>
              <w:spacing w:line="240" w:lineRule="auto"/>
              <w:rPr>
                <w:sz w:val="16"/>
              </w:rPr>
            </w:pPr>
          </w:p>
        </w:tc>
        <w:tc>
          <w:tcPr>
            <w:tcW w:w="534" w:type="dxa"/>
          </w:tcPr>
          <w:p w14:paraId="5B6D520C" w14:textId="77777777" w:rsidR="00AF38E9" w:rsidRPr="00FC4079" w:rsidRDefault="00AF38E9" w:rsidP="00AF38E9">
            <w:pPr>
              <w:spacing w:line="240" w:lineRule="auto"/>
              <w:rPr>
                <w:sz w:val="16"/>
              </w:rPr>
            </w:pPr>
            <w:r w:rsidRPr="00FC4079">
              <w:rPr>
                <w:sz w:val="16"/>
              </w:rPr>
              <w:t>1</w:t>
            </w:r>
          </w:p>
        </w:tc>
        <w:tc>
          <w:tcPr>
            <w:tcW w:w="534" w:type="dxa"/>
          </w:tcPr>
          <w:p w14:paraId="0BF16B42" w14:textId="77777777" w:rsidR="00AF38E9" w:rsidRPr="00FC4079" w:rsidRDefault="00AF38E9" w:rsidP="00AF38E9">
            <w:pPr>
              <w:spacing w:line="240" w:lineRule="auto"/>
              <w:rPr>
                <w:sz w:val="16"/>
              </w:rPr>
            </w:pPr>
          </w:p>
        </w:tc>
        <w:tc>
          <w:tcPr>
            <w:tcW w:w="864" w:type="dxa"/>
          </w:tcPr>
          <w:p w14:paraId="47AC6EBC" w14:textId="77777777" w:rsidR="00AF38E9" w:rsidRPr="00FC4079" w:rsidRDefault="00AF38E9" w:rsidP="00AF38E9">
            <w:pPr>
              <w:spacing w:line="240" w:lineRule="auto"/>
              <w:rPr>
                <w:sz w:val="16"/>
              </w:rPr>
            </w:pPr>
            <w:r w:rsidRPr="00FC4079">
              <w:rPr>
                <w:sz w:val="16"/>
              </w:rPr>
              <w:t>D(100)</w:t>
            </w:r>
          </w:p>
        </w:tc>
      </w:tr>
      <w:tr w:rsidR="00FC4079" w:rsidRPr="00FC4079" w14:paraId="79965B55" w14:textId="77777777" w:rsidTr="00FC4079">
        <w:tc>
          <w:tcPr>
            <w:tcW w:w="1353" w:type="dxa"/>
          </w:tcPr>
          <w:p w14:paraId="35E89737" w14:textId="77777777" w:rsidR="00AF38E9" w:rsidRPr="00FC4079" w:rsidRDefault="00AF38E9" w:rsidP="00AF38E9">
            <w:pPr>
              <w:spacing w:line="240" w:lineRule="auto"/>
              <w:rPr>
                <w:sz w:val="16"/>
              </w:rPr>
            </w:pPr>
            <w:r w:rsidRPr="00FC4079">
              <w:rPr>
                <w:sz w:val="16"/>
              </w:rPr>
              <w:t>Blinatumomab</w:t>
            </w:r>
          </w:p>
        </w:tc>
        <w:tc>
          <w:tcPr>
            <w:tcW w:w="2023" w:type="dxa"/>
          </w:tcPr>
          <w:p w14:paraId="36FDE6FB" w14:textId="77777777" w:rsidR="00AF38E9" w:rsidRPr="00FC4079" w:rsidRDefault="00AF38E9" w:rsidP="00AF38E9">
            <w:pPr>
              <w:spacing w:line="240" w:lineRule="auto"/>
              <w:rPr>
                <w:sz w:val="16"/>
              </w:rPr>
            </w:pPr>
            <w:r w:rsidRPr="00FC4079">
              <w:rPr>
                <w:sz w:val="16"/>
              </w:rPr>
              <w:t>Powder for I.V. infusion 38.5 micrograms</w:t>
            </w:r>
          </w:p>
        </w:tc>
        <w:tc>
          <w:tcPr>
            <w:tcW w:w="953" w:type="dxa"/>
          </w:tcPr>
          <w:p w14:paraId="45930865" w14:textId="77777777" w:rsidR="00AF38E9" w:rsidRPr="00FC4079" w:rsidRDefault="00AF38E9" w:rsidP="00AF38E9">
            <w:pPr>
              <w:spacing w:line="240" w:lineRule="auto"/>
              <w:rPr>
                <w:sz w:val="16"/>
              </w:rPr>
            </w:pPr>
            <w:r w:rsidRPr="00FC4079">
              <w:rPr>
                <w:sz w:val="16"/>
              </w:rPr>
              <w:t>Injection</w:t>
            </w:r>
          </w:p>
        </w:tc>
        <w:tc>
          <w:tcPr>
            <w:tcW w:w="1440" w:type="dxa"/>
          </w:tcPr>
          <w:p w14:paraId="34B5E308" w14:textId="77777777" w:rsidR="00AF38E9" w:rsidRPr="00FC4079" w:rsidRDefault="00AF38E9" w:rsidP="00AF38E9">
            <w:pPr>
              <w:spacing w:line="240" w:lineRule="auto"/>
              <w:rPr>
                <w:sz w:val="16"/>
              </w:rPr>
            </w:pPr>
            <w:r w:rsidRPr="00FC4079">
              <w:rPr>
                <w:sz w:val="16"/>
              </w:rPr>
              <w:t>Blincyto</w:t>
            </w:r>
          </w:p>
        </w:tc>
        <w:tc>
          <w:tcPr>
            <w:tcW w:w="534" w:type="dxa"/>
          </w:tcPr>
          <w:p w14:paraId="40D389AA" w14:textId="77777777" w:rsidR="00AF38E9" w:rsidRPr="00FC4079" w:rsidRDefault="00AF38E9" w:rsidP="00AF38E9">
            <w:pPr>
              <w:spacing w:line="240" w:lineRule="auto"/>
              <w:rPr>
                <w:sz w:val="16"/>
              </w:rPr>
            </w:pPr>
            <w:r w:rsidRPr="00FC4079">
              <w:rPr>
                <w:sz w:val="16"/>
              </w:rPr>
              <w:t>AN</w:t>
            </w:r>
          </w:p>
        </w:tc>
        <w:tc>
          <w:tcPr>
            <w:tcW w:w="633" w:type="dxa"/>
          </w:tcPr>
          <w:p w14:paraId="0E551DD8" w14:textId="77777777" w:rsidR="00AF38E9" w:rsidRPr="00FC4079" w:rsidRDefault="00AF38E9" w:rsidP="00AF38E9">
            <w:pPr>
              <w:spacing w:line="240" w:lineRule="auto"/>
              <w:rPr>
                <w:sz w:val="16"/>
              </w:rPr>
            </w:pPr>
            <w:r w:rsidRPr="00FC4079">
              <w:rPr>
                <w:sz w:val="16"/>
              </w:rPr>
              <w:t xml:space="preserve">MP </w:t>
            </w:r>
          </w:p>
        </w:tc>
        <w:tc>
          <w:tcPr>
            <w:tcW w:w="1728" w:type="dxa"/>
          </w:tcPr>
          <w:p w14:paraId="7266AE33" w14:textId="77777777" w:rsidR="00AF38E9" w:rsidRPr="00FC4079" w:rsidRDefault="00AF38E9" w:rsidP="00AF38E9">
            <w:pPr>
              <w:spacing w:line="240" w:lineRule="auto"/>
              <w:rPr>
                <w:sz w:val="16"/>
              </w:rPr>
            </w:pPr>
            <w:r w:rsidRPr="00FC4079">
              <w:rPr>
                <w:sz w:val="16"/>
              </w:rPr>
              <w:t>C14587 C14631</w:t>
            </w:r>
          </w:p>
        </w:tc>
        <w:tc>
          <w:tcPr>
            <w:tcW w:w="1728" w:type="dxa"/>
          </w:tcPr>
          <w:p w14:paraId="6835C659" w14:textId="77777777" w:rsidR="00AF38E9" w:rsidRPr="00FC4079" w:rsidRDefault="00AF38E9" w:rsidP="00AF38E9">
            <w:pPr>
              <w:spacing w:line="240" w:lineRule="auto"/>
              <w:rPr>
                <w:sz w:val="16"/>
              </w:rPr>
            </w:pPr>
            <w:r w:rsidRPr="00FC4079">
              <w:rPr>
                <w:sz w:val="16"/>
              </w:rPr>
              <w:t>P14587 P14631</w:t>
            </w:r>
          </w:p>
        </w:tc>
        <w:tc>
          <w:tcPr>
            <w:tcW w:w="682" w:type="dxa"/>
          </w:tcPr>
          <w:p w14:paraId="72072CDB" w14:textId="77777777" w:rsidR="00AF38E9" w:rsidRPr="00FC4079" w:rsidRDefault="00AF38E9" w:rsidP="00AF38E9">
            <w:pPr>
              <w:spacing w:line="240" w:lineRule="auto"/>
              <w:rPr>
                <w:sz w:val="16"/>
              </w:rPr>
            </w:pPr>
            <w:r w:rsidRPr="00FC4079">
              <w:rPr>
                <w:sz w:val="16"/>
              </w:rPr>
              <w:t>See Note 3</w:t>
            </w:r>
          </w:p>
        </w:tc>
        <w:tc>
          <w:tcPr>
            <w:tcW w:w="682" w:type="dxa"/>
          </w:tcPr>
          <w:p w14:paraId="1850B650" w14:textId="77777777" w:rsidR="00AF38E9" w:rsidRPr="00FC4079" w:rsidRDefault="00AF38E9" w:rsidP="00AF38E9">
            <w:pPr>
              <w:spacing w:line="240" w:lineRule="auto"/>
              <w:rPr>
                <w:sz w:val="16"/>
              </w:rPr>
            </w:pPr>
            <w:r w:rsidRPr="00FC4079">
              <w:rPr>
                <w:sz w:val="16"/>
              </w:rPr>
              <w:t>See Note 3</w:t>
            </w:r>
          </w:p>
        </w:tc>
        <w:tc>
          <w:tcPr>
            <w:tcW w:w="1271" w:type="dxa"/>
          </w:tcPr>
          <w:p w14:paraId="6B6ECC23" w14:textId="77777777" w:rsidR="00AF38E9" w:rsidRPr="00FC4079" w:rsidRDefault="00AF38E9" w:rsidP="00AF38E9">
            <w:pPr>
              <w:spacing w:line="240" w:lineRule="auto"/>
              <w:rPr>
                <w:sz w:val="16"/>
              </w:rPr>
            </w:pPr>
          </w:p>
        </w:tc>
        <w:tc>
          <w:tcPr>
            <w:tcW w:w="534" w:type="dxa"/>
          </w:tcPr>
          <w:p w14:paraId="149A59F2" w14:textId="77777777" w:rsidR="00AF38E9" w:rsidRPr="00FC4079" w:rsidRDefault="00AF38E9" w:rsidP="00AF38E9">
            <w:pPr>
              <w:spacing w:line="240" w:lineRule="auto"/>
              <w:rPr>
                <w:sz w:val="16"/>
              </w:rPr>
            </w:pPr>
            <w:r w:rsidRPr="00FC4079">
              <w:rPr>
                <w:sz w:val="16"/>
              </w:rPr>
              <w:t>1</w:t>
            </w:r>
          </w:p>
        </w:tc>
        <w:tc>
          <w:tcPr>
            <w:tcW w:w="534" w:type="dxa"/>
          </w:tcPr>
          <w:p w14:paraId="00795CE1" w14:textId="77777777" w:rsidR="00AF38E9" w:rsidRPr="00FC4079" w:rsidRDefault="00AF38E9" w:rsidP="00AF38E9">
            <w:pPr>
              <w:spacing w:line="240" w:lineRule="auto"/>
              <w:rPr>
                <w:sz w:val="16"/>
              </w:rPr>
            </w:pPr>
          </w:p>
        </w:tc>
        <w:tc>
          <w:tcPr>
            <w:tcW w:w="864" w:type="dxa"/>
          </w:tcPr>
          <w:p w14:paraId="4AECCD8C" w14:textId="77777777" w:rsidR="00AF38E9" w:rsidRPr="00FC4079" w:rsidRDefault="00AF38E9" w:rsidP="00AF38E9">
            <w:pPr>
              <w:spacing w:line="240" w:lineRule="auto"/>
              <w:rPr>
                <w:sz w:val="16"/>
              </w:rPr>
            </w:pPr>
            <w:r w:rsidRPr="00FC4079">
              <w:rPr>
                <w:sz w:val="16"/>
              </w:rPr>
              <w:t>D(100)</w:t>
            </w:r>
          </w:p>
        </w:tc>
      </w:tr>
      <w:tr w:rsidR="00FC4079" w:rsidRPr="00FC4079" w14:paraId="0408851C" w14:textId="77777777" w:rsidTr="00FC4079">
        <w:tc>
          <w:tcPr>
            <w:tcW w:w="1353" w:type="dxa"/>
          </w:tcPr>
          <w:p w14:paraId="183AD1A1" w14:textId="77777777" w:rsidR="00AF38E9" w:rsidRPr="00FC4079" w:rsidRDefault="00AF38E9" w:rsidP="00AF38E9">
            <w:pPr>
              <w:spacing w:line="240" w:lineRule="auto"/>
              <w:rPr>
                <w:sz w:val="16"/>
              </w:rPr>
            </w:pPr>
            <w:r w:rsidRPr="00FC4079">
              <w:rPr>
                <w:sz w:val="16"/>
              </w:rPr>
              <w:t>Blinatumomab</w:t>
            </w:r>
          </w:p>
        </w:tc>
        <w:tc>
          <w:tcPr>
            <w:tcW w:w="2023" w:type="dxa"/>
          </w:tcPr>
          <w:p w14:paraId="2388C9CF" w14:textId="77777777" w:rsidR="00AF38E9" w:rsidRPr="00FC4079" w:rsidRDefault="00AF38E9" w:rsidP="00AF38E9">
            <w:pPr>
              <w:spacing w:line="240" w:lineRule="auto"/>
              <w:rPr>
                <w:sz w:val="16"/>
              </w:rPr>
            </w:pPr>
            <w:r w:rsidRPr="00FC4079">
              <w:rPr>
                <w:sz w:val="16"/>
              </w:rPr>
              <w:t>Powder for I.V. infusion 38.5 micrograms</w:t>
            </w:r>
          </w:p>
        </w:tc>
        <w:tc>
          <w:tcPr>
            <w:tcW w:w="953" w:type="dxa"/>
          </w:tcPr>
          <w:p w14:paraId="51B2C624" w14:textId="77777777" w:rsidR="00AF38E9" w:rsidRPr="00FC4079" w:rsidRDefault="00AF38E9" w:rsidP="00AF38E9">
            <w:pPr>
              <w:spacing w:line="240" w:lineRule="auto"/>
              <w:rPr>
                <w:sz w:val="16"/>
              </w:rPr>
            </w:pPr>
            <w:r w:rsidRPr="00FC4079">
              <w:rPr>
                <w:sz w:val="16"/>
              </w:rPr>
              <w:t>Injection</w:t>
            </w:r>
          </w:p>
        </w:tc>
        <w:tc>
          <w:tcPr>
            <w:tcW w:w="1440" w:type="dxa"/>
          </w:tcPr>
          <w:p w14:paraId="526838E8" w14:textId="77777777" w:rsidR="00AF38E9" w:rsidRPr="00FC4079" w:rsidRDefault="00AF38E9" w:rsidP="00AF38E9">
            <w:pPr>
              <w:spacing w:line="240" w:lineRule="auto"/>
              <w:rPr>
                <w:sz w:val="16"/>
              </w:rPr>
            </w:pPr>
            <w:r w:rsidRPr="00FC4079">
              <w:rPr>
                <w:sz w:val="16"/>
              </w:rPr>
              <w:t>Blincyto</w:t>
            </w:r>
          </w:p>
        </w:tc>
        <w:tc>
          <w:tcPr>
            <w:tcW w:w="534" w:type="dxa"/>
          </w:tcPr>
          <w:p w14:paraId="035BF05B" w14:textId="77777777" w:rsidR="00AF38E9" w:rsidRPr="00FC4079" w:rsidRDefault="00AF38E9" w:rsidP="00AF38E9">
            <w:pPr>
              <w:spacing w:line="240" w:lineRule="auto"/>
              <w:rPr>
                <w:sz w:val="16"/>
              </w:rPr>
            </w:pPr>
            <w:r w:rsidRPr="00FC4079">
              <w:rPr>
                <w:sz w:val="16"/>
              </w:rPr>
              <w:t>AN</w:t>
            </w:r>
          </w:p>
        </w:tc>
        <w:tc>
          <w:tcPr>
            <w:tcW w:w="633" w:type="dxa"/>
          </w:tcPr>
          <w:p w14:paraId="79207EE3" w14:textId="77777777" w:rsidR="00AF38E9" w:rsidRPr="00FC4079" w:rsidRDefault="00AF38E9" w:rsidP="00AF38E9">
            <w:pPr>
              <w:spacing w:line="240" w:lineRule="auto"/>
              <w:rPr>
                <w:sz w:val="16"/>
              </w:rPr>
            </w:pPr>
            <w:r w:rsidRPr="00FC4079">
              <w:rPr>
                <w:sz w:val="16"/>
              </w:rPr>
              <w:t xml:space="preserve">MP </w:t>
            </w:r>
          </w:p>
        </w:tc>
        <w:tc>
          <w:tcPr>
            <w:tcW w:w="1728" w:type="dxa"/>
          </w:tcPr>
          <w:p w14:paraId="6EB0D4A1" w14:textId="77777777" w:rsidR="00AF38E9" w:rsidRPr="00FC4079" w:rsidRDefault="00AF38E9" w:rsidP="00AF38E9">
            <w:pPr>
              <w:spacing w:line="240" w:lineRule="auto"/>
              <w:rPr>
                <w:sz w:val="16"/>
              </w:rPr>
            </w:pPr>
            <w:r w:rsidRPr="00FC4079">
              <w:rPr>
                <w:sz w:val="16"/>
              </w:rPr>
              <w:t>C9369</w:t>
            </w:r>
          </w:p>
        </w:tc>
        <w:tc>
          <w:tcPr>
            <w:tcW w:w="1728" w:type="dxa"/>
          </w:tcPr>
          <w:p w14:paraId="10DA2299" w14:textId="77777777" w:rsidR="00AF38E9" w:rsidRPr="00FC4079" w:rsidRDefault="00AF38E9" w:rsidP="00AF38E9">
            <w:pPr>
              <w:spacing w:line="240" w:lineRule="auto"/>
              <w:rPr>
                <w:sz w:val="16"/>
              </w:rPr>
            </w:pPr>
            <w:r w:rsidRPr="00FC4079">
              <w:rPr>
                <w:sz w:val="16"/>
              </w:rPr>
              <w:t>P9369</w:t>
            </w:r>
          </w:p>
        </w:tc>
        <w:tc>
          <w:tcPr>
            <w:tcW w:w="682" w:type="dxa"/>
          </w:tcPr>
          <w:p w14:paraId="1B6DEFAC" w14:textId="77777777" w:rsidR="00AF38E9" w:rsidRPr="00FC4079" w:rsidRDefault="00AF38E9" w:rsidP="00AF38E9">
            <w:pPr>
              <w:spacing w:line="240" w:lineRule="auto"/>
              <w:rPr>
                <w:sz w:val="16"/>
              </w:rPr>
            </w:pPr>
            <w:r w:rsidRPr="00FC4079">
              <w:rPr>
                <w:sz w:val="16"/>
              </w:rPr>
              <w:t>See Note 3</w:t>
            </w:r>
          </w:p>
        </w:tc>
        <w:tc>
          <w:tcPr>
            <w:tcW w:w="682" w:type="dxa"/>
          </w:tcPr>
          <w:p w14:paraId="639053C7" w14:textId="77777777" w:rsidR="00AF38E9" w:rsidRPr="00FC4079" w:rsidRDefault="00AF38E9" w:rsidP="00AF38E9">
            <w:pPr>
              <w:spacing w:line="240" w:lineRule="auto"/>
              <w:rPr>
                <w:sz w:val="16"/>
              </w:rPr>
            </w:pPr>
            <w:r w:rsidRPr="00FC4079">
              <w:rPr>
                <w:sz w:val="16"/>
              </w:rPr>
              <w:t>See Note 3</w:t>
            </w:r>
          </w:p>
        </w:tc>
        <w:tc>
          <w:tcPr>
            <w:tcW w:w="1271" w:type="dxa"/>
          </w:tcPr>
          <w:p w14:paraId="32EADF46" w14:textId="77777777" w:rsidR="00AF38E9" w:rsidRPr="00FC4079" w:rsidRDefault="00AF38E9" w:rsidP="00AF38E9">
            <w:pPr>
              <w:spacing w:line="240" w:lineRule="auto"/>
              <w:rPr>
                <w:sz w:val="16"/>
              </w:rPr>
            </w:pPr>
          </w:p>
        </w:tc>
        <w:tc>
          <w:tcPr>
            <w:tcW w:w="534" w:type="dxa"/>
          </w:tcPr>
          <w:p w14:paraId="77843C12" w14:textId="77777777" w:rsidR="00AF38E9" w:rsidRPr="00FC4079" w:rsidRDefault="00AF38E9" w:rsidP="00AF38E9">
            <w:pPr>
              <w:spacing w:line="240" w:lineRule="auto"/>
              <w:rPr>
                <w:sz w:val="16"/>
              </w:rPr>
            </w:pPr>
            <w:r w:rsidRPr="00FC4079">
              <w:rPr>
                <w:sz w:val="16"/>
              </w:rPr>
              <w:t>1</w:t>
            </w:r>
          </w:p>
        </w:tc>
        <w:tc>
          <w:tcPr>
            <w:tcW w:w="534" w:type="dxa"/>
          </w:tcPr>
          <w:p w14:paraId="27016EDC" w14:textId="77777777" w:rsidR="00AF38E9" w:rsidRPr="00FC4079" w:rsidRDefault="00AF38E9" w:rsidP="00AF38E9">
            <w:pPr>
              <w:spacing w:line="240" w:lineRule="auto"/>
              <w:rPr>
                <w:sz w:val="16"/>
              </w:rPr>
            </w:pPr>
          </w:p>
        </w:tc>
        <w:tc>
          <w:tcPr>
            <w:tcW w:w="864" w:type="dxa"/>
          </w:tcPr>
          <w:p w14:paraId="7D06AC2F" w14:textId="77777777" w:rsidR="00AF38E9" w:rsidRPr="00FC4079" w:rsidRDefault="00AF38E9" w:rsidP="00AF38E9">
            <w:pPr>
              <w:spacing w:line="240" w:lineRule="auto"/>
              <w:rPr>
                <w:sz w:val="16"/>
              </w:rPr>
            </w:pPr>
            <w:r w:rsidRPr="00FC4079">
              <w:rPr>
                <w:sz w:val="16"/>
              </w:rPr>
              <w:t>D(100)</w:t>
            </w:r>
          </w:p>
        </w:tc>
      </w:tr>
      <w:tr w:rsidR="00FC4079" w:rsidRPr="00FC4079" w14:paraId="72F45C32" w14:textId="77777777" w:rsidTr="00FC4079">
        <w:tc>
          <w:tcPr>
            <w:tcW w:w="1353" w:type="dxa"/>
          </w:tcPr>
          <w:p w14:paraId="55E7245D" w14:textId="77777777" w:rsidR="00AF38E9" w:rsidRPr="00FC4079" w:rsidRDefault="00AF38E9" w:rsidP="00AF38E9">
            <w:pPr>
              <w:spacing w:line="240" w:lineRule="auto"/>
              <w:rPr>
                <w:sz w:val="16"/>
              </w:rPr>
            </w:pPr>
            <w:r w:rsidRPr="00FC4079">
              <w:rPr>
                <w:sz w:val="16"/>
              </w:rPr>
              <w:t>Bortezomib</w:t>
            </w:r>
          </w:p>
        </w:tc>
        <w:tc>
          <w:tcPr>
            <w:tcW w:w="2023" w:type="dxa"/>
          </w:tcPr>
          <w:p w14:paraId="1F6AEF89" w14:textId="77777777" w:rsidR="00AF38E9" w:rsidRPr="00FC4079" w:rsidRDefault="00AF38E9" w:rsidP="00AF38E9">
            <w:pPr>
              <w:spacing w:line="240" w:lineRule="auto"/>
              <w:rPr>
                <w:sz w:val="16"/>
              </w:rPr>
            </w:pPr>
            <w:r w:rsidRPr="00FC4079">
              <w:rPr>
                <w:sz w:val="16"/>
              </w:rPr>
              <w:t>Powder for injection 1 mg</w:t>
            </w:r>
          </w:p>
        </w:tc>
        <w:tc>
          <w:tcPr>
            <w:tcW w:w="953" w:type="dxa"/>
          </w:tcPr>
          <w:p w14:paraId="647415E3" w14:textId="77777777" w:rsidR="00AF38E9" w:rsidRPr="00FC4079" w:rsidRDefault="00AF38E9" w:rsidP="00AF38E9">
            <w:pPr>
              <w:spacing w:line="240" w:lineRule="auto"/>
              <w:rPr>
                <w:sz w:val="16"/>
              </w:rPr>
            </w:pPr>
            <w:r w:rsidRPr="00FC4079">
              <w:rPr>
                <w:sz w:val="16"/>
              </w:rPr>
              <w:t>Injection</w:t>
            </w:r>
          </w:p>
        </w:tc>
        <w:tc>
          <w:tcPr>
            <w:tcW w:w="1440" w:type="dxa"/>
          </w:tcPr>
          <w:p w14:paraId="54788B5E" w14:textId="77777777" w:rsidR="00AF38E9" w:rsidRPr="00FC4079" w:rsidRDefault="00AF38E9" w:rsidP="00AF38E9">
            <w:pPr>
              <w:spacing w:line="240" w:lineRule="auto"/>
              <w:rPr>
                <w:sz w:val="16"/>
              </w:rPr>
            </w:pPr>
            <w:r w:rsidRPr="00FC4079">
              <w:rPr>
                <w:sz w:val="16"/>
              </w:rPr>
              <w:t>Bortezomib Accord</w:t>
            </w:r>
          </w:p>
        </w:tc>
        <w:tc>
          <w:tcPr>
            <w:tcW w:w="534" w:type="dxa"/>
          </w:tcPr>
          <w:p w14:paraId="2F877030" w14:textId="77777777" w:rsidR="00AF38E9" w:rsidRPr="00FC4079" w:rsidRDefault="00AF38E9" w:rsidP="00AF38E9">
            <w:pPr>
              <w:spacing w:line="240" w:lineRule="auto"/>
              <w:rPr>
                <w:sz w:val="16"/>
              </w:rPr>
            </w:pPr>
            <w:r w:rsidRPr="00FC4079">
              <w:rPr>
                <w:sz w:val="16"/>
              </w:rPr>
              <w:t>OC</w:t>
            </w:r>
          </w:p>
        </w:tc>
        <w:tc>
          <w:tcPr>
            <w:tcW w:w="633" w:type="dxa"/>
          </w:tcPr>
          <w:p w14:paraId="79E7AF82" w14:textId="77777777" w:rsidR="00AF38E9" w:rsidRPr="00FC4079" w:rsidRDefault="00AF38E9" w:rsidP="00AF38E9">
            <w:pPr>
              <w:spacing w:line="240" w:lineRule="auto"/>
              <w:rPr>
                <w:sz w:val="16"/>
              </w:rPr>
            </w:pPr>
            <w:r w:rsidRPr="00FC4079">
              <w:rPr>
                <w:sz w:val="16"/>
              </w:rPr>
              <w:t xml:space="preserve">MP </w:t>
            </w:r>
          </w:p>
        </w:tc>
        <w:tc>
          <w:tcPr>
            <w:tcW w:w="1728" w:type="dxa"/>
          </w:tcPr>
          <w:p w14:paraId="484518C5" w14:textId="77777777" w:rsidR="00AF38E9" w:rsidRPr="00FC4079" w:rsidRDefault="00AF38E9" w:rsidP="00AF38E9">
            <w:pPr>
              <w:spacing w:line="240" w:lineRule="auto"/>
              <w:rPr>
                <w:sz w:val="16"/>
              </w:rPr>
            </w:pPr>
            <w:r w:rsidRPr="00FC4079">
              <w:rPr>
                <w:sz w:val="16"/>
              </w:rPr>
              <w:t>C11099 C13745</w:t>
            </w:r>
          </w:p>
        </w:tc>
        <w:tc>
          <w:tcPr>
            <w:tcW w:w="1728" w:type="dxa"/>
          </w:tcPr>
          <w:p w14:paraId="1DD411DD" w14:textId="77777777" w:rsidR="00AF38E9" w:rsidRPr="00FC4079" w:rsidRDefault="00AF38E9" w:rsidP="00AF38E9">
            <w:pPr>
              <w:spacing w:line="240" w:lineRule="auto"/>
              <w:rPr>
                <w:sz w:val="16"/>
              </w:rPr>
            </w:pPr>
          </w:p>
        </w:tc>
        <w:tc>
          <w:tcPr>
            <w:tcW w:w="682" w:type="dxa"/>
          </w:tcPr>
          <w:p w14:paraId="6BBE0C05" w14:textId="77777777" w:rsidR="00AF38E9" w:rsidRPr="00FC4079" w:rsidRDefault="00AF38E9" w:rsidP="00AF38E9">
            <w:pPr>
              <w:spacing w:line="240" w:lineRule="auto"/>
              <w:rPr>
                <w:sz w:val="16"/>
              </w:rPr>
            </w:pPr>
            <w:r w:rsidRPr="00FC4079">
              <w:rPr>
                <w:sz w:val="16"/>
              </w:rPr>
              <w:t>See Note 3</w:t>
            </w:r>
          </w:p>
        </w:tc>
        <w:tc>
          <w:tcPr>
            <w:tcW w:w="682" w:type="dxa"/>
          </w:tcPr>
          <w:p w14:paraId="74E0199E" w14:textId="77777777" w:rsidR="00AF38E9" w:rsidRPr="00FC4079" w:rsidRDefault="00AF38E9" w:rsidP="00AF38E9">
            <w:pPr>
              <w:spacing w:line="240" w:lineRule="auto"/>
              <w:rPr>
                <w:sz w:val="16"/>
              </w:rPr>
            </w:pPr>
            <w:r w:rsidRPr="00FC4079">
              <w:rPr>
                <w:sz w:val="16"/>
              </w:rPr>
              <w:t>See Note 3</w:t>
            </w:r>
          </w:p>
        </w:tc>
        <w:tc>
          <w:tcPr>
            <w:tcW w:w="1271" w:type="dxa"/>
          </w:tcPr>
          <w:p w14:paraId="5443C1B3" w14:textId="77777777" w:rsidR="00AF38E9" w:rsidRPr="00FC4079" w:rsidRDefault="00AF38E9" w:rsidP="00AF38E9">
            <w:pPr>
              <w:spacing w:line="240" w:lineRule="auto"/>
              <w:rPr>
                <w:sz w:val="16"/>
              </w:rPr>
            </w:pPr>
          </w:p>
        </w:tc>
        <w:tc>
          <w:tcPr>
            <w:tcW w:w="534" w:type="dxa"/>
          </w:tcPr>
          <w:p w14:paraId="466AE13E" w14:textId="77777777" w:rsidR="00AF38E9" w:rsidRPr="00FC4079" w:rsidRDefault="00AF38E9" w:rsidP="00AF38E9">
            <w:pPr>
              <w:spacing w:line="240" w:lineRule="auto"/>
              <w:rPr>
                <w:sz w:val="16"/>
              </w:rPr>
            </w:pPr>
            <w:r w:rsidRPr="00FC4079">
              <w:rPr>
                <w:sz w:val="16"/>
              </w:rPr>
              <w:t>1</w:t>
            </w:r>
          </w:p>
        </w:tc>
        <w:tc>
          <w:tcPr>
            <w:tcW w:w="534" w:type="dxa"/>
          </w:tcPr>
          <w:p w14:paraId="0D4FF2F9" w14:textId="77777777" w:rsidR="00AF38E9" w:rsidRPr="00FC4079" w:rsidRDefault="00AF38E9" w:rsidP="00AF38E9">
            <w:pPr>
              <w:spacing w:line="240" w:lineRule="auto"/>
              <w:rPr>
                <w:sz w:val="16"/>
              </w:rPr>
            </w:pPr>
          </w:p>
        </w:tc>
        <w:tc>
          <w:tcPr>
            <w:tcW w:w="864" w:type="dxa"/>
          </w:tcPr>
          <w:p w14:paraId="4F290011" w14:textId="77777777" w:rsidR="00AF38E9" w:rsidRPr="00FC4079" w:rsidRDefault="00AF38E9" w:rsidP="00AF38E9">
            <w:pPr>
              <w:spacing w:line="240" w:lineRule="auto"/>
              <w:rPr>
                <w:sz w:val="16"/>
              </w:rPr>
            </w:pPr>
            <w:r w:rsidRPr="00FC4079">
              <w:rPr>
                <w:sz w:val="16"/>
              </w:rPr>
              <w:t>D(100)</w:t>
            </w:r>
          </w:p>
        </w:tc>
      </w:tr>
      <w:tr w:rsidR="00FC4079" w:rsidRPr="00FC4079" w14:paraId="31BCBD89" w14:textId="77777777" w:rsidTr="00FC4079">
        <w:tc>
          <w:tcPr>
            <w:tcW w:w="1353" w:type="dxa"/>
          </w:tcPr>
          <w:p w14:paraId="2381EA12" w14:textId="77777777" w:rsidR="00AF38E9" w:rsidRPr="00FC4079" w:rsidRDefault="00AF38E9" w:rsidP="00AF38E9">
            <w:pPr>
              <w:spacing w:line="240" w:lineRule="auto"/>
              <w:rPr>
                <w:sz w:val="16"/>
              </w:rPr>
            </w:pPr>
            <w:r w:rsidRPr="00FC4079">
              <w:rPr>
                <w:sz w:val="16"/>
              </w:rPr>
              <w:t>Bortezomib</w:t>
            </w:r>
          </w:p>
        </w:tc>
        <w:tc>
          <w:tcPr>
            <w:tcW w:w="2023" w:type="dxa"/>
          </w:tcPr>
          <w:p w14:paraId="49FD6A6A" w14:textId="77777777" w:rsidR="00AF38E9" w:rsidRPr="00FC4079" w:rsidRDefault="00AF38E9" w:rsidP="00AF38E9">
            <w:pPr>
              <w:spacing w:line="240" w:lineRule="auto"/>
              <w:rPr>
                <w:sz w:val="16"/>
              </w:rPr>
            </w:pPr>
            <w:r w:rsidRPr="00FC4079">
              <w:rPr>
                <w:sz w:val="16"/>
              </w:rPr>
              <w:t>Powder for injection 1 mg</w:t>
            </w:r>
          </w:p>
        </w:tc>
        <w:tc>
          <w:tcPr>
            <w:tcW w:w="953" w:type="dxa"/>
          </w:tcPr>
          <w:p w14:paraId="19E82EFD" w14:textId="77777777" w:rsidR="00AF38E9" w:rsidRPr="00FC4079" w:rsidRDefault="00AF38E9" w:rsidP="00AF38E9">
            <w:pPr>
              <w:spacing w:line="240" w:lineRule="auto"/>
              <w:rPr>
                <w:sz w:val="16"/>
              </w:rPr>
            </w:pPr>
            <w:r w:rsidRPr="00FC4079">
              <w:rPr>
                <w:sz w:val="16"/>
              </w:rPr>
              <w:t>Injection</w:t>
            </w:r>
          </w:p>
        </w:tc>
        <w:tc>
          <w:tcPr>
            <w:tcW w:w="1440" w:type="dxa"/>
          </w:tcPr>
          <w:p w14:paraId="7B5F6883" w14:textId="77777777" w:rsidR="00AF38E9" w:rsidRPr="00FC4079" w:rsidRDefault="00AF38E9" w:rsidP="00AF38E9">
            <w:pPr>
              <w:spacing w:line="240" w:lineRule="auto"/>
              <w:rPr>
                <w:sz w:val="16"/>
              </w:rPr>
            </w:pPr>
            <w:r w:rsidRPr="00FC4079">
              <w:rPr>
                <w:sz w:val="16"/>
              </w:rPr>
              <w:t>DBL Bortezomib</w:t>
            </w:r>
          </w:p>
        </w:tc>
        <w:tc>
          <w:tcPr>
            <w:tcW w:w="534" w:type="dxa"/>
          </w:tcPr>
          <w:p w14:paraId="16396A2B" w14:textId="77777777" w:rsidR="00AF38E9" w:rsidRPr="00FC4079" w:rsidRDefault="00AF38E9" w:rsidP="00AF38E9">
            <w:pPr>
              <w:spacing w:line="240" w:lineRule="auto"/>
              <w:rPr>
                <w:sz w:val="16"/>
              </w:rPr>
            </w:pPr>
            <w:r w:rsidRPr="00FC4079">
              <w:rPr>
                <w:sz w:val="16"/>
              </w:rPr>
              <w:t>PF</w:t>
            </w:r>
          </w:p>
        </w:tc>
        <w:tc>
          <w:tcPr>
            <w:tcW w:w="633" w:type="dxa"/>
          </w:tcPr>
          <w:p w14:paraId="33AAC1C6" w14:textId="77777777" w:rsidR="00AF38E9" w:rsidRPr="00FC4079" w:rsidRDefault="00AF38E9" w:rsidP="00AF38E9">
            <w:pPr>
              <w:spacing w:line="240" w:lineRule="auto"/>
              <w:rPr>
                <w:sz w:val="16"/>
              </w:rPr>
            </w:pPr>
            <w:r w:rsidRPr="00FC4079">
              <w:rPr>
                <w:sz w:val="16"/>
              </w:rPr>
              <w:t xml:space="preserve">MP </w:t>
            </w:r>
          </w:p>
        </w:tc>
        <w:tc>
          <w:tcPr>
            <w:tcW w:w="1728" w:type="dxa"/>
          </w:tcPr>
          <w:p w14:paraId="38D88DB7" w14:textId="77777777" w:rsidR="00AF38E9" w:rsidRPr="00FC4079" w:rsidRDefault="00AF38E9" w:rsidP="00AF38E9">
            <w:pPr>
              <w:spacing w:line="240" w:lineRule="auto"/>
              <w:rPr>
                <w:sz w:val="16"/>
              </w:rPr>
            </w:pPr>
            <w:r w:rsidRPr="00FC4079">
              <w:rPr>
                <w:sz w:val="16"/>
              </w:rPr>
              <w:t>C11099 C13745</w:t>
            </w:r>
          </w:p>
        </w:tc>
        <w:tc>
          <w:tcPr>
            <w:tcW w:w="1728" w:type="dxa"/>
          </w:tcPr>
          <w:p w14:paraId="66C17594" w14:textId="77777777" w:rsidR="00AF38E9" w:rsidRPr="00FC4079" w:rsidRDefault="00AF38E9" w:rsidP="00AF38E9">
            <w:pPr>
              <w:spacing w:line="240" w:lineRule="auto"/>
              <w:rPr>
                <w:sz w:val="16"/>
              </w:rPr>
            </w:pPr>
          </w:p>
        </w:tc>
        <w:tc>
          <w:tcPr>
            <w:tcW w:w="682" w:type="dxa"/>
          </w:tcPr>
          <w:p w14:paraId="26C88F46" w14:textId="77777777" w:rsidR="00AF38E9" w:rsidRPr="00FC4079" w:rsidRDefault="00AF38E9" w:rsidP="00AF38E9">
            <w:pPr>
              <w:spacing w:line="240" w:lineRule="auto"/>
              <w:rPr>
                <w:sz w:val="16"/>
              </w:rPr>
            </w:pPr>
            <w:r w:rsidRPr="00FC4079">
              <w:rPr>
                <w:sz w:val="16"/>
              </w:rPr>
              <w:t>See Note 3</w:t>
            </w:r>
          </w:p>
        </w:tc>
        <w:tc>
          <w:tcPr>
            <w:tcW w:w="682" w:type="dxa"/>
          </w:tcPr>
          <w:p w14:paraId="772D4878" w14:textId="77777777" w:rsidR="00AF38E9" w:rsidRPr="00FC4079" w:rsidRDefault="00AF38E9" w:rsidP="00AF38E9">
            <w:pPr>
              <w:spacing w:line="240" w:lineRule="auto"/>
              <w:rPr>
                <w:sz w:val="16"/>
              </w:rPr>
            </w:pPr>
            <w:r w:rsidRPr="00FC4079">
              <w:rPr>
                <w:sz w:val="16"/>
              </w:rPr>
              <w:t>See Note 3</w:t>
            </w:r>
          </w:p>
        </w:tc>
        <w:tc>
          <w:tcPr>
            <w:tcW w:w="1271" w:type="dxa"/>
          </w:tcPr>
          <w:p w14:paraId="1F420DD8" w14:textId="77777777" w:rsidR="00AF38E9" w:rsidRPr="00FC4079" w:rsidRDefault="00AF38E9" w:rsidP="00AF38E9">
            <w:pPr>
              <w:spacing w:line="240" w:lineRule="auto"/>
              <w:rPr>
                <w:sz w:val="16"/>
              </w:rPr>
            </w:pPr>
          </w:p>
        </w:tc>
        <w:tc>
          <w:tcPr>
            <w:tcW w:w="534" w:type="dxa"/>
          </w:tcPr>
          <w:p w14:paraId="4419E0D3" w14:textId="77777777" w:rsidR="00AF38E9" w:rsidRPr="00FC4079" w:rsidRDefault="00AF38E9" w:rsidP="00AF38E9">
            <w:pPr>
              <w:spacing w:line="240" w:lineRule="auto"/>
              <w:rPr>
                <w:sz w:val="16"/>
              </w:rPr>
            </w:pPr>
            <w:r w:rsidRPr="00FC4079">
              <w:rPr>
                <w:sz w:val="16"/>
              </w:rPr>
              <w:t>1</w:t>
            </w:r>
          </w:p>
        </w:tc>
        <w:tc>
          <w:tcPr>
            <w:tcW w:w="534" w:type="dxa"/>
          </w:tcPr>
          <w:p w14:paraId="2FD2D1D3" w14:textId="77777777" w:rsidR="00AF38E9" w:rsidRPr="00FC4079" w:rsidRDefault="00AF38E9" w:rsidP="00AF38E9">
            <w:pPr>
              <w:spacing w:line="240" w:lineRule="auto"/>
              <w:rPr>
                <w:sz w:val="16"/>
              </w:rPr>
            </w:pPr>
          </w:p>
        </w:tc>
        <w:tc>
          <w:tcPr>
            <w:tcW w:w="864" w:type="dxa"/>
          </w:tcPr>
          <w:p w14:paraId="45C856F5" w14:textId="77777777" w:rsidR="00AF38E9" w:rsidRPr="00FC4079" w:rsidRDefault="00AF38E9" w:rsidP="00AF38E9">
            <w:pPr>
              <w:spacing w:line="240" w:lineRule="auto"/>
              <w:rPr>
                <w:sz w:val="16"/>
              </w:rPr>
            </w:pPr>
            <w:r w:rsidRPr="00FC4079">
              <w:rPr>
                <w:sz w:val="16"/>
              </w:rPr>
              <w:t>D(100)</w:t>
            </w:r>
          </w:p>
        </w:tc>
      </w:tr>
      <w:tr w:rsidR="00FC4079" w:rsidRPr="00FC4079" w14:paraId="229B629E" w14:textId="77777777" w:rsidTr="00FC4079">
        <w:tc>
          <w:tcPr>
            <w:tcW w:w="1353" w:type="dxa"/>
          </w:tcPr>
          <w:p w14:paraId="30C00404" w14:textId="77777777" w:rsidR="00AF38E9" w:rsidRPr="00FC4079" w:rsidRDefault="00AF38E9" w:rsidP="00AF38E9">
            <w:pPr>
              <w:spacing w:line="240" w:lineRule="auto"/>
              <w:rPr>
                <w:sz w:val="16"/>
              </w:rPr>
            </w:pPr>
            <w:r w:rsidRPr="00FC4079">
              <w:rPr>
                <w:sz w:val="16"/>
              </w:rPr>
              <w:t>Bortezomib</w:t>
            </w:r>
          </w:p>
        </w:tc>
        <w:tc>
          <w:tcPr>
            <w:tcW w:w="2023" w:type="dxa"/>
          </w:tcPr>
          <w:p w14:paraId="5166DFB9" w14:textId="77777777" w:rsidR="00AF38E9" w:rsidRPr="00FC4079" w:rsidRDefault="00AF38E9" w:rsidP="00AF38E9">
            <w:pPr>
              <w:spacing w:line="240" w:lineRule="auto"/>
              <w:rPr>
                <w:sz w:val="16"/>
              </w:rPr>
            </w:pPr>
            <w:r w:rsidRPr="00FC4079">
              <w:rPr>
                <w:sz w:val="16"/>
              </w:rPr>
              <w:t>Powder for injection 1 mg</w:t>
            </w:r>
          </w:p>
        </w:tc>
        <w:tc>
          <w:tcPr>
            <w:tcW w:w="953" w:type="dxa"/>
          </w:tcPr>
          <w:p w14:paraId="72A1A6FA" w14:textId="77777777" w:rsidR="00AF38E9" w:rsidRPr="00FC4079" w:rsidRDefault="00AF38E9" w:rsidP="00AF38E9">
            <w:pPr>
              <w:spacing w:line="240" w:lineRule="auto"/>
              <w:rPr>
                <w:sz w:val="16"/>
              </w:rPr>
            </w:pPr>
            <w:r w:rsidRPr="00FC4079">
              <w:rPr>
                <w:sz w:val="16"/>
              </w:rPr>
              <w:t>Injection</w:t>
            </w:r>
          </w:p>
        </w:tc>
        <w:tc>
          <w:tcPr>
            <w:tcW w:w="1440" w:type="dxa"/>
          </w:tcPr>
          <w:p w14:paraId="3E8FBECE" w14:textId="77777777" w:rsidR="00AF38E9" w:rsidRPr="00FC4079" w:rsidRDefault="00AF38E9" w:rsidP="00AF38E9">
            <w:pPr>
              <w:spacing w:line="240" w:lineRule="auto"/>
              <w:rPr>
                <w:sz w:val="16"/>
              </w:rPr>
            </w:pPr>
            <w:r w:rsidRPr="00FC4079">
              <w:rPr>
                <w:sz w:val="16"/>
              </w:rPr>
              <w:t>Velcade</w:t>
            </w:r>
          </w:p>
        </w:tc>
        <w:tc>
          <w:tcPr>
            <w:tcW w:w="534" w:type="dxa"/>
          </w:tcPr>
          <w:p w14:paraId="2B97B396" w14:textId="77777777" w:rsidR="00AF38E9" w:rsidRPr="00FC4079" w:rsidRDefault="00AF38E9" w:rsidP="00AF38E9">
            <w:pPr>
              <w:spacing w:line="240" w:lineRule="auto"/>
              <w:rPr>
                <w:sz w:val="16"/>
              </w:rPr>
            </w:pPr>
            <w:r w:rsidRPr="00FC4079">
              <w:rPr>
                <w:sz w:val="16"/>
              </w:rPr>
              <w:t>JC</w:t>
            </w:r>
          </w:p>
        </w:tc>
        <w:tc>
          <w:tcPr>
            <w:tcW w:w="633" w:type="dxa"/>
          </w:tcPr>
          <w:p w14:paraId="75D157A8" w14:textId="77777777" w:rsidR="00AF38E9" w:rsidRPr="00FC4079" w:rsidRDefault="00AF38E9" w:rsidP="00AF38E9">
            <w:pPr>
              <w:spacing w:line="240" w:lineRule="auto"/>
              <w:rPr>
                <w:sz w:val="16"/>
              </w:rPr>
            </w:pPr>
            <w:r w:rsidRPr="00FC4079">
              <w:rPr>
                <w:sz w:val="16"/>
              </w:rPr>
              <w:t xml:space="preserve">MP </w:t>
            </w:r>
          </w:p>
        </w:tc>
        <w:tc>
          <w:tcPr>
            <w:tcW w:w="1728" w:type="dxa"/>
          </w:tcPr>
          <w:p w14:paraId="7B1CC3E2" w14:textId="77777777" w:rsidR="00AF38E9" w:rsidRPr="00FC4079" w:rsidRDefault="00AF38E9" w:rsidP="00AF38E9">
            <w:pPr>
              <w:spacing w:line="240" w:lineRule="auto"/>
              <w:rPr>
                <w:sz w:val="16"/>
              </w:rPr>
            </w:pPr>
            <w:r w:rsidRPr="00FC4079">
              <w:rPr>
                <w:sz w:val="16"/>
              </w:rPr>
              <w:t>C11099 C13745</w:t>
            </w:r>
          </w:p>
        </w:tc>
        <w:tc>
          <w:tcPr>
            <w:tcW w:w="1728" w:type="dxa"/>
          </w:tcPr>
          <w:p w14:paraId="1993BF0C" w14:textId="77777777" w:rsidR="00AF38E9" w:rsidRPr="00FC4079" w:rsidRDefault="00AF38E9" w:rsidP="00AF38E9">
            <w:pPr>
              <w:spacing w:line="240" w:lineRule="auto"/>
              <w:rPr>
                <w:sz w:val="16"/>
              </w:rPr>
            </w:pPr>
          </w:p>
        </w:tc>
        <w:tc>
          <w:tcPr>
            <w:tcW w:w="682" w:type="dxa"/>
          </w:tcPr>
          <w:p w14:paraId="5414F245" w14:textId="77777777" w:rsidR="00AF38E9" w:rsidRPr="00FC4079" w:rsidRDefault="00AF38E9" w:rsidP="00AF38E9">
            <w:pPr>
              <w:spacing w:line="240" w:lineRule="auto"/>
              <w:rPr>
                <w:sz w:val="16"/>
              </w:rPr>
            </w:pPr>
            <w:r w:rsidRPr="00FC4079">
              <w:rPr>
                <w:sz w:val="16"/>
              </w:rPr>
              <w:t>See Note 3</w:t>
            </w:r>
          </w:p>
        </w:tc>
        <w:tc>
          <w:tcPr>
            <w:tcW w:w="682" w:type="dxa"/>
          </w:tcPr>
          <w:p w14:paraId="429F22C6" w14:textId="77777777" w:rsidR="00AF38E9" w:rsidRPr="00FC4079" w:rsidRDefault="00AF38E9" w:rsidP="00AF38E9">
            <w:pPr>
              <w:spacing w:line="240" w:lineRule="auto"/>
              <w:rPr>
                <w:sz w:val="16"/>
              </w:rPr>
            </w:pPr>
            <w:r w:rsidRPr="00FC4079">
              <w:rPr>
                <w:sz w:val="16"/>
              </w:rPr>
              <w:t>See Note 3</w:t>
            </w:r>
          </w:p>
        </w:tc>
        <w:tc>
          <w:tcPr>
            <w:tcW w:w="1271" w:type="dxa"/>
          </w:tcPr>
          <w:p w14:paraId="6E05DA5F" w14:textId="77777777" w:rsidR="00AF38E9" w:rsidRPr="00FC4079" w:rsidRDefault="00AF38E9" w:rsidP="00AF38E9">
            <w:pPr>
              <w:spacing w:line="240" w:lineRule="auto"/>
              <w:rPr>
                <w:sz w:val="16"/>
              </w:rPr>
            </w:pPr>
          </w:p>
        </w:tc>
        <w:tc>
          <w:tcPr>
            <w:tcW w:w="534" w:type="dxa"/>
          </w:tcPr>
          <w:p w14:paraId="7197638C" w14:textId="77777777" w:rsidR="00AF38E9" w:rsidRPr="00FC4079" w:rsidRDefault="00AF38E9" w:rsidP="00AF38E9">
            <w:pPr>
              <w:spacing w:line="240" w:lineRule="auto"/>
              <w:rPr>
                <w:sz w:val="16"/>
              </w:rPr>
            </w:pPr>
            <w:r w:rsidRPr="00FC4079">
              <w:rPr>
                <w:sz w:val="16"/>
              </w:rPr>
              <w:t>1</w:t>
            </w:r>
          </w:p>
        </w:tc>
        <w:tc>
          <w:tcPr>
            <w:tcW w:w="534" w:type="dxa"/>
          </w:tcPr>
          <w:p w14:paraId="57D2E792" w14:textId="77777777" w:rsidR="00AF38E9" w:rsidRPr="00FC4079" w:rsidRDefault="00AF38E9" w:rsidP="00AF38E9">
            <w:pPr>
              <w:spacing w:line="240" w:lineRule="auto"/>
              <w:rPr>
                <w:sz w:val="16"/>
              </w:rPr>
            </w:pPr>
          </w:p>
        </w:tc>
        <w:tc>
          <w:tcPr>
            <w:tcW w:w="864" w:type="dxa"/>
          </w:tcPr>
          <w:p w14:paraId="510AB3AA" w14:textId="77777777" w:rsidR="00AF38E9" w:rsidRPr="00FC4079" w:rsidRDefault="00AF38E9" w:rsidP="00AF38E9">
            <w:pPr>
              <w:spacing w:line="240" w:lineRule="auto"/>
              <w:rPr>
                <w:sz w:val="16"/>
              </w:rPr>
            </w:pPr>
            <w:r w:rsidRPr="00FC4079">
              <w:rPr>
                <w:sz w:val="16"/>
              </w:rPr>
              <w:t>D(100)</w:t>
            </w:r>
          </w:p>
        </w:tc>
      </w:tr>
      <w:tr w:rsidR="00FC4079" w:rsidRPr="00FC4079" w14:paraId="30B487DB" w14:textId="77777777" w:rsidTr="00FC4079">
        <w:tc>
          <w:tcPr>
            <w:tcW w:w="1353" w:type="dxa"/>
          </w:tcPr>
          <w:p w14:paraId="3E23036B" w14:textId="77777777" w:rsidR="00AF38E9" w:rsidRPr="00FC4079" w:rsidRDefault="00AF38E9" w:rsidP="00AF38E9">
            <w:pPr>
              <w:spacing w:line="240" w:lineRule="auto"/>
              <w:rPr>
                <w:sz w:val="16"/>
              </w:rPr>
            </w:pPr>
            <w:r w:rsidRPr="00FC4079">
              <w:rPr>
                <w:sz w:val="16"/>
              </w:rPr>
              <w:t>Bortezomib</w:t>
            </w:r>
          </w:p>
        </w:tc>
        <w:tc>
          <w:tcPr>
            <w:tcW w:w="2023" w:type="dxa"/>
          </w:tcPr>
          <w:p w14:paraId="6046E64D" w14:textId="77777777" w:rsidR="00AF38E9" w:rsidRPr="00FC4079" w:rsidRDefault="00AF38E9" w:rsidP="00AF38E9">
            <w:pPr>
              <w:spacing w:line="240" w:lineRule="auto"/>
              <w:rPr>
                <w:sz w:val="16"/>
              </w:rPr>
            </w:pPr>
            <w:r w:rsidRPr="00FC4079">
              <w:rPr>
                <w:sz w:val="16"/>
              </w:rPr>
              <w:t>Powder for injection 2.5 mg</w:t>
            </w:r>
          </w:p>
        </w:tc>
        <w:tc>
          <w:tcPr>
            <w:tcW w:w="953" w:type="dxa"/>
          </w:tcPr>
          <w:p w14:paraId="1AFE0E49" w14:textId="77777777" w:rsidR="00AF38E9" w:rsidRPr="00FC4079" w:rsidRDefault="00AF38E9" w:rsidP="00AF38E9">
            <w:pPr>
              <w:spacing w:line="240" w:lineRule="auto"/>
              <w:rPr>
                <w:sz w:val="16"/>
              </w:rPr>
            </w:pPr>
            <w:r w:rsidRPr="00FC4079">
              <w:rPr>
                <w:sz w:val="16"/>
              </w:rPr>
              <w:t>Injection</w:t>
            </w:r>
          </w:p>
        </w:tc>
        <w:tc>
          <w:tcPr>
            <w:tcW w:w="1440" w:type="dxa"/>
          </w:tcPr>
          <w:p w14:paraId="1F76D918" w14:textId="77777777" w:rsidR="00AF38E9" w:rsidRPr="00FC4079" w:rsidRDefault="00AF38E9" w:rsidP="00AF38E9">
            <w:pPr>
              <w:spacing w:line="240" w:lineRule="auto"/>
              <w:rPr>
                <w:sz w:val="16"/>
              </w:rPr>
            </w:pPr>
            <w:r w:rsidRPr="00FC4079">
              <w:rPr>
                <w:sz w:val="16"/>
              </w:rPr>
              <w:t>Bortezomib Juno</w:t>
            </w:r>
          </w:p>
        </w:tc>
        <w:tc>
          <w:tcPr>
            <w:tcW w:w="534" w:type="dxa"/>
          </w:tcPr>
          <w:p w14:paraId="2D7327A4" w14:textId="77777777" w:rsidR="00AF38E9" w:rsidRPr="00FC4079" w:rsidRDefault="00AF38E9" w:rsidP="00AF38E9">
            <w:pPr>
              <w:spacing w:line="240" w:lineRule="auto"/>
              <w:rPr>
                <w:sz w:val="16"/>
              </w:rPr>
            </w:pPr>
            <w:r w:rsidRPr="00FC4079">
              <w:rPr>
                <w:sz w:val="16"/>
              </w:rPr>
              <w:t>JU</w:t>
            </w:r>
          </w:p>
        </w:tc>
        <w:tc>
          <w:tcPr>
            <w:tcW w:w="633" w:type="dxa"/>
          </w:tcPr>
          <w:p w14:paraId="35C481B7" w14:textId="77777777" w:rsidR="00AF38E9" w:rsidRPr="00FC4079" w:rsidRDefault="00AF38E9" w:rsidP="00AF38E9">
            <w:pPr>
              <w:spacing w:line="240" w:lineRule="auto"/>
              <w:rPr>
                <w:sz w:val="16"/>
              </w:rPr>
            </w:pPr>
            <w:r w:rsidRPr="00FC4079">
              <w:rPr>
                <w:sz w:val="16"/>
              </w:rPr>
              <w:t xml:space="preserve">MP </w:t>
            </w:r>
          </w:p>
        </w:tc>
        <w:tc>
          <w:tcPr>
            <w:tcW w:w="1728" w:type="dxa"/>
          </w:tcPr>
          <w:p w14:paraId="4EB119BA" w14:textId="77777777" w:rsidR="00AF38E9" w:rsidRPr="00FC4079" w:rsidRDefault="00AF38E9" w:rsidP="00AF38E9">
            <w:pPr>
              <w:spacing w:line="240" w:lineRule="auto"/>
              <w:rPr>
                <w:sz w:val="16"/>
              </w:rPr>
            </w:pPr>
            <w:r w:rsidRPr="00FC4079">
              <w:rPr>
                <w:sz w:val="16"/>
              </w:rPr>
              <w:t>C11099 C13745</w:t>
            </w:r>
          </w:p>
        </w:tc>
        <w:tc>
          <w:tcPr>
            <w:tcW w:w="1728" w:type="dxa"/>
          </w:tcPr>
          <w:p w14:paraId="7B34E303" w14:textId="77777777" w:rsidR="00AF38E9" w:rsidRPr="00FC4079" w:rsidRDefault="00AF38E9" w:rsidP="00AF38E9">
            <w:pPr>
              <w:spacing w:line="240" w:lineRule="auto"/>
              <w:rPr>
                <w:sz w:val="16"/>
              </w:rPr>
            </w:pPr>
          </w:p>
        </w:tc>
        <w:tc>
          <w:tcPr>
            <w:tcW w:w="682" w:type="dxa"/>
          </w:tcPr>
          <w:p w14:paraId="36F5E041" w14:textId="77777777" w:rsidR="00AF38E9" w:rsidRPr="00FC4079" w:rsidRDefault="00AF38E9" w:rsidP="00AF38E9">
            <w:pPr>
              <w:spacing w:line="240" w:lineRule="auto"/>
              <w:rPr>
                <w:sz w:val="16"/>
              </w:rPr>
            </w:pPr>
            <w:r w:rsidRPr="00FC4079">
              <w:rPr>
                <w:sz w:val="16"/>
              </w:rPr>
              <w:t>See Note 3</w:t>
            </w:r>
          </w:p>
        </w:tc>
        <w:tc>
          <w:tcPr>
            <w:tcW w:w="682" w:type="dxa"/>
          </w:tcPr>
          <w:p w14:paraId="11A8E253" w14:textId="77777777" w:rsidR="00AF38E9" w:rsidRPr="00FC4079" w:rsidRDefault="00AF38E9" w:rsidP="00AF38E9">
            <w:pPr>
              <w:spacing w:line="240" w:lineRule="auto"/>
              <w:rPr>
                <w:sz w:val="16"/>
              </w:rPr>
            </w:pPr>
            <w:r w:rsidRPr="00FC4079">
              <w:rPr>
                <w:sz w:val="16"/>
              </w:rPr>
              <w:t>See Note 3</w:t>
            </w:r>
          </w:p>
        </w:tc>
        <w:tc>
          <w:tcPr>
            <w:tcW w:w="1271" w:type="dxa"/>
          </w:tcPr>
          <w:p w14:paraId="16FF5349" w14:textId="77777777" w:rsidR="00AF38E9" w:rsidRPr="00FC4079" w:rsidRDefault="00AF38E9" w:rsidP="00AF38E9">
            <w:pPr>
              <w:spacing w:line="240" w:lineRule="auto"/>
              <w:rPr>
                <w:sz w:val="16"/>
              </w:rPr>
            </w:pPr>
          </w:p>
        </w:tc>
        <w:tc>
          <w:tcPr>
            <w:tcW w:w="534" w:type="dxa"/>
          </w:tcPr>
          <w:p w14:paraId="5C2AD5C9" w14:textId="77777777" w:rsidR="00AF38E9" w:rsidRPr="00FC4079" w:rsidRDefault="00AF38E9" w:rsidP="00AF38E9">
            <w:pPr>
              <w:spacing w:line="240" w:lineRule="auto"/>
              <w:rPr>
                <w:sz w:val="16"/>
              </w:rPr>
            </w:pPr>
            <w:r w:rsidRPr="00FC4079">
              <w:rPr>
                <w:sz w:val="16"/>
              </w:rPr>
              <w:t>1</w:t>
            </w:r>
          </w:p>
        </w:tc>
        <w:tc>
          <w:tcPr>
            <w:tcW w:w="534" w:type="dxa"/>
          </w:tcPr>
          <w:p w14:paraId="725857AF" w14:textId="77777777" w:rsidR="00AF38E9" w:rsidRPr="00FC4079" w:rsidRDefault="00AF38E9" w:rsidP="00AF38E9">
            <w:pPr>
              <w:spacing w:line="240" w:lineRule="auto"/>
              <w:rPr>
                <w:sz w:val="16"/>
              </w:rPr>
            </w:pPr>
          </w:p>
        </w:tc>
        <w:tc>
          <w:tcPr>
            <w:tcW w:w="864" w:type="dxa"/>
          </w:tcPr>
          <w:p w14:paraId="4228C258" w14:textId="77777777" w:rsidR="00AF38E9" w:rsidRPr="00FC4079" w:rsidRDefault="00AF38E9" w:rsidP="00AF38E9">
            <w:pPr>
              <w:spacing w:line="240" w:lineRule="auto"/>
              <w:rPr>
                <w:sz w:val="16"/>
              </w:rPr>
            </w:pPr>
            <w:r w:rsidRPr="00FC4079">
              <w:rPr>
                <w:sz w:val="16"/>
              </w:rPr>
              <w:t>D(100)</w:t>
            </w:r>
          </w:p>
        </w:tc>
      </w:tr>
      <w:tr w:rsidR="00FC4079" w:rsidRPr="00FC4079" w14:paraId="7371A314" w14:textId="77777777" w:rsidTr="00FC4079">
        <w:tc>
          <w:tcPr>
            <w:tcW w:w="1353" w:type="dxa"/>
          </w:tcPr>
          <w:p w14:paraId="18CCA6E4" w14:textId="77777777" w:rsidR="00AF38E9" w:rsidRPr="00FC4079" w:rsidRDefault="00AF38E9" w:rsidP="00AF38E9">
            <w:pPr>
              <w:spacing w:line="240" w:lineRule="auto"/>
              <w:rPr>
                <w:sz w:val="16"/>
              </w:rPr>
            </w:pPr>
            <w:r w:rsidRPr="00FC4079">
              <w:rPr>
                <w:sz w:val="16"/>
              </w:rPr>
              <w:t>Bortezomib</w:t>
            </w:r>
          </w:p>
        </w:tc>
        <w:tc>
          <w:tcPr>
            <w:tcW w:w="2023" w:type="dxa"/>
          </w:tcPr>
          <w:p w14:paraId="7E2B337E" w14:textId="77777777" w:rsidR="00AF38E9" w:rsidRPr="00FC4079" w:rsidRDefault="00AF38E9" w:rsidP="00AF38E9">
            <w:pPr>
              <w:spacing w:line="240" w:lineRule="auto"/>
              <w:rPr>
                <w:sz w:val="16"/>
              </w:rPr>
            </w:pPr>
            <w:r w:rsidRPr="00FC4079">
              <w:rPr>
                <w:sz w:val="16"/>
              </w:rPr>
              <w:t>Powder for injection 2.5 mg</w:t>
            </w:r>
          </w:p>
        </w:tc>
        <w:tc>
          <w:tcPr>
            <w:tcW w:w="953" w:type="dxa"/>
          </w:tcPr>
          <w:p w14:paraId="5A637197" w14:textId="77777777" w:rsidR="00AF38E9" w:rsidRPr="00FC4079" w:rsidRDefault="00AF38E9" w:rsidP="00AF38E9">
            <w:pPr>
              <w:spacing w:line="240" w:lineRule="auto"/>
              <w:rPr>
                <w:sz w:val="16"/>
              </w:rPr>
            </w:pPr>
            <w:r w:rsidRPr="00FC4079">
              <w:rPr>
                <w:sz w:val="16"/>
              </w:rPr>
              <w:t>Injection</w:t>
            </w:r>
          </w:p>
        </w:tc>
        <w:tc>
          <w:tcPr>
            <w:tcW w:w="1440" w:type="dxa"/>
          </w:tcPr>
          <w:p w14:paraId="3409A1C5" w14:textId="77777777" w:rsidR="00AF38E9" w:rsidRPr="00FC4079" w:rsidRDefault="00AF38E9" w:rsidP="00AF38E9">
            <w:pPr>
              <w:spacing w:line="240" w:lineRule="auto"/>
              <w:rPr>
                <w:sz w:val="16"/>
              </w:rPr>
            </w:pPr>
            <w:r w:rsidRPr="00FC4079">
              <w:rPr>
                <w:sz w:val="16"/>
              </w:rPr>
              <w:t>DBL Bortezomib</w:t>
            </w:r>
          </w:p>
        </w:tc>
        <w:tc>
          <w:tcPr>
            <w:tcW w:w="534" w:type="dxa"/>
          </w:tcPr>
          <w:p w14:paraId="708FDC54" w14:textId="77777777" w:rsidR="00AF38E9" w:rsidRPr="00FC4079" w:rsidRDefault="00AF38E9" w:rsidP="00AF38E9">
            <w:pPr>
              <w:spacing w:line="240" w:lineRule="auto"/>
              <w:rPr>
                <w:sz w:val="16"/>
              </w:rPr>
            </w:pPr>
            <w:r w:rsidRPr="00FC4079">
              <w:rPr>
                <w:sz w:val="16"/>
              </w:rPr>
              <w:t>PF</w:t>
            </w:r>
          </w:p>
        </w:tc>
        <w:tc>
          <w:tcPr>
            <w:tcW w:w="633" w:type="dxa"/>
          </w:tcPr>
          <w:p w14:paraId="5A047395" w14:textId="77777777" w:rsidR="00AF38E9" w:rsidRPr="00FC4079" w:rsidRDefault="00AF38E9" w:rsidP="00AF38E9">
            <w:pPr>
              <w:spacing w:line="240" w:lineRule="auto"/>
              <w:rPr>
                <w:sz w:val="16"/>
              </w:rPr>
            </w:pPr>
            <w:r w:rsidRPr="00FC4079">
              <w:rPr>
                <w:sz w:val="16"/>
              </w:rPr>
              <w:t xml:space="preserve">MP </w:t>
            </w:r>
          </w:p>
        </w:tc>
        <w:tc>
          <w:tcPr>
            <w:tcW w:w="1728" w:type="dxa"/>
          </w:tcPr>
          <w:p w14:paraId="77D2F8B6" w14:textId="77777777" w:rsidR="00AF38E9" w:rsidRPr="00FC4079" w:rsidRDefault="00AF38E9" w:rsidP="00AF38E9">
            <w:pPr>
              <w:spacing w:line="240" w:lineRule="auto"/>
              <w:rPr>
                <w:sz w:val="16"/>
              </w:rPr>
            </w:pPr>
            <w:r w:rsidRPr="00FC4079">
              <w:rPr>
                <w:sz w:val="16"/>
              </w:rPr>
              <w:t>C11099 C13745</w:t>
            </w:r>
          </w:p>
        </w:tc>
        <w:tc>
          <w:tcPr>
            <w:tcW w:w="1728" w:type="dxa"/>
          </w:tcPr>
          <w:p w14:paraId="739C594C" w14:textId="77777777" w:rsidR="00AF38E9" w:rsidRPr="00FC4079" w:rsidRDefault="00AF38E9" w:rsidP="00AF38E9">
            <w:pPr>
              <w:spacing w:line="240" w:lineRule="auto"/>
              <w:rPr>
                <w:sz w:val="16"/>
              </w:rPr>
            </w:pPr>
          </w:p>
        </w:tc>
        <w:tc>
          <w:tcPr>
            <w:tcW w:w="682" w:type="dxa"/>
          </w:tcPr>
          <w:p w14:paraId="501AAA20" w14:textId="77777777" w:rsidR="00AF38E9" w:rsidRPr="00FC4079" w:rsidRDefault="00AF38E9" w:rsidP="00AF38E9">
            <w:pPr>
              <w:spacing w:line="240" w:lineRule="auto"/>
              <w:rPr>
                <w:sz w:val="16"/>
              </w:rPr>
            </w:pPr>
            <w:r w:rsidRPr="00FC4079">
              <w:rPr>
                <w:sz w:val="16"/>
              </w:rPr>
              <w:t>See Note 3</w:t>
            </w:r>
          </w:p>
        </w:tc>
        <w:tc>
          <w:tcPr>
            <w:tcW w:w="682" w:type="dxa"/>
          </w:tcPr>
          <w:p w14:paraId="29FD6EA9" w14:textId="77777777" w:rsidR="00AF38E9" w:rsidRPr="00FC4079" w:rsidRDefault="00AF38E9" w:rsidP="00AF38E9">
            <w:pPr>
              <w:spacing w:line="240" w:lineRule="auto"/>
              <w:rPr>
                <w:sz w:val="16"/>
              </w:rPr>
            </w:pPr>
            <w:r w:rsidRPr="00FC4079">
              <w:rPr>
                <w:sz w:val="16"/>
              </w:rPr>
              <w:t>See Note 3</w:t>
            </w:r>
          </w:p>
        </w:tc>
        <w:tc>
          <w:tcPr>
            <w:tcW w:w="1271" w:type="dxa"/>
          </w:tcPr>
          <w:p w14:paraId="7A8B057C" w14:textId="77777777" w:rsidR="00AF38E9" w:rsidRPr="00FC4079" w:rsidRDefault="00AF38E9" w:rsidP="00AF38E9">
            <w:pPr>
              <w:spacing w:line="240" w:lineRule="auto"/>
              <w:rPr>
                <w:sz w:val="16"/>
              </w:rPr>
            </w:pPr>
          </w:p>
        </w:tc>
        <w:tc>
          <w:tcPr>
            <w:tcW w:w="534" w:type="dxa"/>
          </w:tcPr>
          <w:p w14:paraId="425E59D0" w14:textId="77777777" w:rsidR="00AF38E9" w:rsidRPr="00FC4079" w:rsidRDefault="00AF38E9" w:rsidP="00AF38E9">
            <w:pPr>
              <w:spacing w:line="240" w:lineRule="auto"/>
              <w:rPr>
                <w:sz w:val="16"/>
              </w:rPr>
            </w:pPr>
            <w:r w:rsidRPr="00FC4079">
              <w:rPr>
                <w:sz w:val="16"/>
              </w:rPr>
              <w:t>1</w:t>
            </w:r>
          </w:p>
        </w:tc>
        <w:tc>
          <w:tcPr>
            <w:tcW w:w="534" w:type="dxa"/>
          </w:tcPr>
          <w:p w14:paraId="38A84C77" w14:textId="77777777" w:rsidR="00AF38E9" w:rsidRPr="00FC4079" w:rsidRDefault="00AF38E9" w:rsidP="00AF38E9">
            <w:pPr>
              <w:spacing w:line="240" w:lineRule="auto"/>
              <w:rPr>
                <w:sz w:val="16"/>
              </w:rPr>
            </w:pPr>
          </w:p>
        </w:tc>
        <w:tc>
          <w:tcPr>
            <w:tcW w:w="864" w:type="dxa"/>
          </w:tcPr>
          <w:p w14:paraId="2B8A4B25" w14:textId="77777777" w:rsidR="00AF38E9" w:rsidRPr="00FC4079" w:rsidRDefault="00AF38E9" w:rsidP="00AF38E9">
            <w:pPr>
              <w:spacing w:line="240" w:lineRule="auto"/>
              <w:rPr>
                <w:sz w:val="16"/>
              </w:rPr>
            </w:pPr>
            <w:r w:rsidRPr="00FC4079">
              <w:rPr>
                <w:sz w:val="16"/>
              </w:rPr>
              <w:t>D(100)</w:t>
            </w:r>
          </w:p>
        </w:tc>
      </w:tr>
      <w:tr w:rsidR="00FC4079" w:rsidRPr="00FC4079" w14:paraId="1A8D2815" w14:textId="77777777" w:rsidTr="00FC4079">
        <w:tc>
          <w:tcPr>
            <w:tcW w:w="1353" w:type="dxa"/>
          </w:tcPr>
          <w:p w14:paraId="698A31E5" w14:textId="77777777" w:rsidR="00AF38E9" w:rsidRPr="00FC4079" w:rsidRDefault="00AF38E9" w:rsidP="00AF38E9">
            <w:pPr>
              <w:spacing w:line="240" w:lineRule="auto"/>
              <w:rPr>
                <w:sz w:val="16"/>
              </w:rPr>
            </w:pPr>
            <w:r w:rsidRPr="00FC4079">
              <w:rPr>
                <w:sz w:val="16"/>
              </w:rPr>
              <w:t>Bortezomib</w:t>
            </w:r>
          </w:p>
        </w:tc>
        <w:tc>
          <w:tcPr>
            <w:tcW w:w="2023" w:type="dxa"/>
          </w:tcPr>
          <w:p w14:paraId="75A9134D" w14:textId="77777777" w:rsidR="00AF38E9" w:rsidRPr="00FC4079" w:rsidRDefault="00AF38E9" w:rsidP="00AF38E9">
            <w:pPr>
              <w:spacing w:line="240" w:lineRule="auto"/>
              <w:rPr>
                <w:sz w:val="16"/>
              </w:rPr>
            </w:pPr>
            <w:r w:rsidRPr="00FC4079">
              <w:rPr>
                <w:sz w:val="16"/>
              </w:rPr>
              <w:t>Powder for injection 3 mg</w:t>
            </w:r>
          </w:p>
        </w:tc>
        <w:tc>
          <w:tcPr>
            <w:tcW w:w="953" w:type="dxa"/>
          </w:tcPr>
          <w:p w14:paraId="72566D80" w14:textId="77777777" w:rsidR="00AF38E9" w:rsidRPr="00FC4079" w:rsidRDefault="00AF38E9" w:rsidP="00AF38E9">
            <w:pPr>
              <w:spacing w:line="240" w:lineRule="auto"/>
              <w:rPr>
                <w:sz w:val="16"/>
              </w:rPr>
            </w:pPr>
            <w:r w:rsidRPr="00FC4079">
              <w:rPr>
                <w:sz w:val="16"/>
              </w:rPr>
              <w:t>Injection</w:t>
            </w:r>
          </w:p>
        </w:tc>
        <w:tc>
          <w:tcPr>
            <w:tcW w:w="1440" w:type="dxa"/>
          </w:tcPr>
          <w:p w14:paraId="78B3C381" w14:textId="77777777" w:rsidR="00AF38E9" w:rsidRPr="00FC4079" w:rsidRDefault="00AF38E9" w:rsidP="00AF38E9">
            <w:pPr>
              <w:spacing w:line="240" w:lineRule="auto"/>
              <w:rPr>
                <w:sz w:val="16"/>
              </w:rPr>
            </w:pPr>
            <w:r w:rsidRPr="00FC4079">
              <w:rPr>
                <w:sz w:val="16"/>
              </w:rPr>
              <w:t>DBL Bortezomib</w:t>
            </w:r>
          </w:p>
        </w:tc>
        <w:tc>
          <w:tcPr>
            <w:tcW w:w="534" w:type="dxa"/>
          </w:tcPr>
          <w:p w14:paraId="23601D62" w14:textId="77777777" w:rsidR="00AF38E9" w:rsidRPr="00FC4079" w:rsidRDefault="00AF38E9" w:rsidP="00AF38E9">
            <w:pPr>
              <w:spacing w:line="240" w:lineRule="auto"/>
              <w:rPr>
                <w:sz w:val="16"/>
              </w:rPr>
            </w:pPr>
            <w:r w:rsidRPr="00FC4079">
              <w:rPr>
                <w:sz w:val="16"/>
              </w:rPr>
              <w:t>PF</w:t>
            </w:r>
          </w:p>
        </w:tc>
        <w:tc>
          <w:tcPr>
            <w:tcW w:w="633" w:type="dxa"/>
          </w:tcPr>
          <w:p w14:paraId="3953F345" w14:textId="77777777" w:rsidR="00AF38E9" w:rsidRPr="00FC4079" w:rsidRDefault="00AF38E9" w:rsidP="00AF38E9">
            <w:pPr>
              <w:spacing w:line="240" w:lineRule="auto"/>
              <w:rPr>
                <w:sz w:val="16"/>
              </w:rPr>
            </w:pPr>
            <w:r w:rsidRPr="00FC4079">
              <w:rPr>
                <w:sz w:val="16"/>
              </w:rPr>
              <w:t xml:space="preserve">MP </w:t>
            </w:r>
          </w:p>
        </w:tc>
        <w:tc>
          <w:tcPr>
            <w:tcW w:w="1728" w:type="dxa"/>
          </w:tcPr>
          <w:p w14:paraId="64A88085" w14:textId="77777777" w:rsidR="00AF38E9" w:rsidRPr="00FC4079" w:rsidRDefault="00AF38E9" w:rsidP="00AF38E9">
            <w:pPr>
              <w:spacing w:line="240" w:lineRule="auto"/>
              <w:rPr>
                <w:sz w:val="16"/>
              </w:rPr>
            </w:pPr>
            <w:r w:rsidRPr="00FC4079">
              <w:rPr>
                <w:sz w:val="16"/>
              </w:rPr>
              <w:t>C11099 C13745</w:t>
            </w:r>
          </w:p>
        </w:tc>
        <w:tc>
          <w:tcPr>
            <w:tcW w:w="1728" w:type="dxa"/>
          </w:tcPr>
          <w:p w14:paraId="2F576215" w14:textId="77777777" w:rsidR="00AF38E9" w:rsidRPr="00FC4079" w:rsidRDefault="00AF38E9" w:rsidP="00AF38E9">
            <w:pPr>
              <w:spacing w:line="240" w:lineRule="auto"/>
              <w:rPr>
                <w:sz w:val="16"/>
              </w:rPr>
            </w:pPr>
          </w:p>
        </w:tc>
        <w:tc>
          <w:tcPr>
            <w:tcW w:w="682" w:type="dxa"/>
          </w:tcPr>
          <w:p w14:paraId="465A8B75" w14:textId="77777777" w:rsidR="00AF38E9" w:rsidRPr="00FC4079" w:rsidRDefault="00AF38E9" w:rsidP="00AF38E9">
            <w:pPr>
              <w:spacing w:line="240" w:lineRule="auto"/>
              <w:rPr>
                <w:sz w:val="16"/>
              </w:rPr>
            </w:pPr>
            <w:r w:rsidRPr="00FC4079">
              <w:rPr>
                <w:sz w:val="16"/>
              </w:rPr>
              <w:t>See Note 3</w:t>
            </w:r>
          </w:p>
        </w:tc>
        <w:tc>
          <w:tcPr>
            <w:tcW w:w="682" w:type="dxa"/>
          </w:tcPr>
          <w:p w14:paraId="1AA4DA74" w14:textId="77777777" w:rsidR="00AF38E9" w:rsidRPr="00FC4079" w:rsidRDefault="00AF38E9" w:rsidP="00AF38E9">
            <w:pPr>
              <w:spacing w:line="240" w:lineRule="auto"/>
              <w:rPr>
                <w:sz w:val="16"/>
              </w:rPr>
            </w:pPr>
            <w:r w:rsidRPr="00FC4079">
              <w:rPr>
                <w:sz w:val="16"/>
              </w:rPr>
              <w:t>See Note 3</w:t>
            </w:r>
          </w:p>
        </w:tc>
        <w:tc>
          <w:tcPr>
            <w:tcW w:w="1271" w:type="dxa"/>
          </w:tcPr>
          <w:p w14:paraId="415D4A8A" w14:textId="77777777" w:rsidR="00AF38E9" w:rsidRPr="00FC4079" w:rsidRDefault="00AF38E9" w:rsidP="00AF38E9">
            <w:pPr>
              <w:spacing w:line="240" w:lineRule="auto"/>
              <w:rPr>
                <w:sz w:val="16"/>
              </w:rPr>
            </w:pPr>
          </w:p>
        </w:tc>
        <w:tc>
          <w:tcPr>
            <w:tcW w:w="534" w:type="dxa"/>
          </w:tcPr>
          <w:p w14:paraId="33016507" w14:textId="77777777" w:rsidR="00AF38E9" w:rsidRPr="00FC4079" w:rsidRDefault="00AF38E9" w:rsidP="00AF38E9">
            <w:pPr>
              <w:spacing w:line="240" w:lineRule="auto"/>
              <w:rPr>
                <w:sz w:val="16"/>
              </w:rPr>
            </w:pPr>
            <w:r w:rsidRPr="00FC4079">
              <w:rPr>
                <w:sz w:val="16"/>
              </w:rPr>
              <w:t>1</w:t>
            </w:r>
          </w:p>
        </w:tc>
        <w:tc>
          <w:tcPr>
            <w:tcW w:w="534" w:type="dxa"/>
          </w:tcPr>
          <w:p w14:paraId="578D8FAA" w14:textId="77777777" w:rsidR="00AF38E9" w:rsidRPr="00FC4079" w:rsidRDefault="00AF38E9" w:rsidP="00AF38E9">
            <w:pPr>
              <w:spacing w:line="240" w:lineRule="auto"/>
              <w:rPr>
                <w:sz w:val="16"/>
              </w:rPr>
            </w:pPr>
          </w:p>
        </w:tc>
        <w:tc>
          <w:tcPr>
            <w:tcW w:w="864" w:type="dxa"/>
          </w:tcPr>
          <w:p w14:paraId="6CCD4997" w14:textId="77777777" w:rsidR="00AF38E9" w:rsidRPr="00FC4079" w:rsidRDefault="00AF38E9" w:rsidP="00AF38E9">
            <w:pPr>
              <w:spacing w:line="240" w:lineRule="auto"/>
              <w:rPr>
                <w:sz w:val="16"/>
              </w:rPr>
            </w:pPr>
            <w:r w:rsidRPr="00FC4079">
              <w:rPr>
                <w:sz w:val="16"/>
              </w:rPr>
              <w:t>D(100)</w:t>
            </w:r>
          </w:p>
        </w:tc>
      </w:tr>
      <w:tr w:rsidR="00FC4079" w:rsidRPr="00FC4079" w14:paraId="44ED6AB1" w14:textId="77777777" w:rsidTr="00FC4079">
        <w:tc>
          <w:tcPr>
            <w:tcW w:w="1353" w:type="dxa"/>
          </w:tcPr>
          <w:p w14:paraId="34477BC8" w14:textId="77777777" w:rsidR="00AF38E9" w:rsidRPr="00FC4079" w:rsidRDefault="00AF38E9" w:rsidP="00AF38E9">
            <w:pPr>
              <w:spacing w:line="240" w:lineRule="auto"/>
              <w:rPr>
                <w:sz w:val="16"/>
              </w:rPr>
            </w:pPr>
            <w:r w:rsidRPr="00FC4079">
              <w:rPr>
                <w:sz w:val="16"/>
              </w:rPr>
              <w:t>Bortezomib</w:t>
            </w:r>
          </w:p>
        </w:tc>
        <w:tc>
          <w:tcPr>
            <w:tcW w:w="2023" w:type="dxa"/>
          </w:tcPr>
          <w:p w14:paraId="35646C71" w14:textId="77777777" w:rsidR="00AF38E9" w:rsidRPr="00FC4079" w:rsidRDefault="00AF38E9" w:rsidP="00AF38E9">
            <w:pPr>
              <w:spacing w:line="240" w:lineRule="auto"/>
              <w:rPr>
                <w:sz w:val="16"/>
              </w:rPr>
            </w:pPr>
            <w:r w:rsidRPr="00FC4079">
              <w:rPr>
                <w:sz w:val="16"/>
              </w:rPr>
              <w:t>Powder for injection 3 mg</w:t>
            </w:r>
          </w:p>
        </w:tc>
        <w:tc>
          <w:tcPr>
            <w:tcW w:w="953" w:type="dxa"/>
          </w:tcPr>
          <w:p w14:paraId="68A0FB26" w14:textId="77777777" w:rsidR="00AF38E9" w:rsidRPr="00FC4079" w:rsidRDefault="00AF38E9" w:rsidP="00AF38E9">
            <w:pPr>
              <w:spacing w:line="240" w:lineRule="auto"/>
              <w:rPr>
                <w:sz w:val="16"/>
              </w:rPr>
            </w:pPr>
            <w:r w:rsidRPr="00FC4079">
              <w:rPr>
                <w:sz w:val="16"/>
              </w:rPr>
              <w:t>Injection</w:t>
            </w:r>
          </w:p>
        </w:tc>
        <w:tc>
          <w:tcPr>
            <w:tcW w:w="1440" w:type="dxa"/>
          </w:tcPr>
          <w:p w14:paraId="02CFC151" w14:textId="77777777" w:rsidR="00AF38E9" w:rsidRPr="00FC4079" w:rsidRDefault="00AF38E9" w:rsidP="00AF38E9">
            <w:pPr>
              <w:spacing w:line="240" w:lineRule="auto"/>
              <w:rPr>
                <w:sz w:val="16"/>
              </w:rPr>
            </w:pPr>
            <w:r w:rsidRPr="00FC4079">
              <w:rPr>
                <w:sz w:val="16"/>
              </w:rPr>
              <w:t>Velcade</w:t>
            </w:r>
          </w:p>
        </w:tc>
        <w:tc>
          <w:tcPr>
            <w:tcW w:w="534" w:type="dxa"/>
          </w:tcPr>
          <w:p w14:paraId="7737F21A" w14:textId="77777777" w:rsidR="00AF38E9" w:rsidRPr="00FC4079" w:rsidRDefault="00AF38E9" w:rsidP="00AF38E9">
            <w:pPr>
              <w:spacing w:line="240" w:lineRule="auto"/>
              <w:rPr>
                <w:sz w:val="16"/>
              </w:rPr>
            </w:pPr>
            <w:r w:rsidRPr="00FC4079">
              <w:rPr>
                <w:sz w:val="16"/>
              </w:rPr>
              <w:t>JC</w:t>
            </w:r>
          </w:p>
        </w:tc>
        <w:tc>
          <w:tcPr>
            <w:tcW w:w="633" w:type="dxa"/>
          </w:tcPr>
          <w:p w14:paraId="384FB9B2" w14:textId="77777777" w:rsidR="00AF38E9" w:rsidRPr="00FC4079" w:rsidRDefault="00AF38E9" w:rsidP="00AF38E9">
            <w:pPr>
              <w:spacing w:line="240" w:lineRule="auto"/>
              <w:rPr>
                <w:sz w:val="16"/>
              </w:rPr>
            </w:pPr>
            <w:r w:rsidRPr="00FC4079">
              <w:rPr>
                <w:sz w:val="16"/>
              </w:rPr>
              <w:t xml:space="preserve">MP </w:t>
            </w:r>
          </w:p>
        </w:tc>
        <w:tc>
          <w:tcPr>
            <w:tcW w:w="1728" w:type="dxa"/>
          </w:tcPr>
          <w:p w14:paraId="6593C1F2" w14:textId="77777777" w:rsidR="00AF38E9" w:rsidRPr="00FC4079" w:rsidRDefault="00AF38E9" w:rsidP="00AF38E9">
            <w:pPr>
              <w:spacing w:line="240" w:lineRule="auto"/>
              <w:rPr>
                <w:sz w:val="16"/>
              </w:rPr>
            </w:pPr>
            <w:r w:rsidRPr="00FC4079">
              <w:rPr>
                <w:sz w:val="16"/>
              </w:rPr>
              <w:t>C11099 C13745</w:t>
            </w:r>
          </w:p>
        </w:tc>
        <w:tc>
          <w:tcPr>
            <w:tcW w:w="1728" w:type="dxa"/>
          </w:tcPr>
          <w:p w14:paraId="70844A69" w14:textId="77777777" w:rsidR="00AF38E9" w:rsidRPr="00FC4079" w:rsidRDefault="00AF38E9" w:rsidP="00AF38E9">
            <w:pPr>
              <w:spacing w:line="240" w:lineRule="auto"/>
              <w:rPr>
                <w:sz w:val="16"/>
              </w:rPr>
            </w:pPr>
          </w:p>
        </w:tc>
        <w:tc>
          <w:tcPr>
            <w:tcW w:w="682" w:type="dxa"/>
          </w:tcPr>
          <w:p w14:paraId="1E2794C2" w14:textId="77777777" w:rsidR="00AF38E9" w:rsidRPr="00FC4079" w:rsidRDefault="00AF38E9" w:rsidP="00AF38E9">
            <w:pPr>
              <w:spacing w:line="240" w:lineRule="auto"/>
              <w:rPr>
                <w:sz w:val="16"/>
              </w:rPr>
            </w:pPr>
            <w:r w:rsidRPr="00FC4079">
              <w:rPr>
                <w:sz w:val="16"/>
              </w:rPr>
              <w:t>See Note 3</w:t>
            </w:r>
          </w:p>
        </w:tc>
        <w:tc>
          <w:tcPr>
            <w:tcW w:w="682" w:type="dxa"/>
          </w:tcPr>
          <w:p w14:paraId="6F829EA1" w14:textId="77777777" w:rsidR="00AF38E9" w:rsidRPr="00FC4079" w:rsidRDefault="00AF38E9" w:rsidP="00AF38E9">
            <w:pPr>
              <w:spacing w:line="240" w:lineRule="auto"/>
              <w:rPr>
                <w:sz w:val="16"/>
              </w:rPr>
            </w:pPr>
            <w:r w:rsidRPr="00FC4079">
              <w:rPr>
                <w:sz w:val="16"/>
              </w:rPr>
              <w:t>See Note 3</w:t>
            </w:r>
          </w:p>
        </w:tc>
        <w:tc>
          <w:tcPr>
            <w:tcW w:w="1271" w:type="dxa"/>
          </w:tcPr>
          <w:p w14:paraId="010C839F" w14:textId="77777777" w:rsidR="00AF38E9" w:rsidRPr="00FC4079" w:rsidRDefault="00AF38E9" w:rsidP="00AF38E9">
            <w:pPr>
              <w:spacing w:line="240" w:lineRule="auto"/>
              <w:rPr>
                <w:sz w:val="16"/>
              </w:rPr>
            </w:pPr>
          </w:p>
        </w:tc>
        <w:tc>
          <w:tcPr>
            <w:tcW w:w="534" w:type="dxa"/>
          </w:tcPr>
          <w:p w14:paraId="58222B6C" w14:textId="77777777" w:rsidR="00AF38E9" w:rsidRPr="00FC4079" w:rsidRDefault="00AF38E9" w:rsidP="00AF38E9">
            <w:pPr>
              <w:spacing w:line="240" w:lineRule="auto"/>
              <w:rPr>
                <w:sz w:val="16"/>
              </w:rPr>
            </w:pPr>
            <w:r w:rsidRPr="00FC4079">
              <w:rPr>
                <w:sz w:val="16"/>
              </w:rPr>
              <w:t>1</w:t>
            </w:r>
          </w:p>
        </w:tc>
        <w:tc>
          <w:tcPr>
            <w:tcW w:w="534" w:type="dxa"/>
          </w:tcPr>
          <w:p w14:paraId="31E8C513" w14:textId="77777777" w:rsidR="00AF38E9" w:rsidRPr="00FC4079" w:rsidRDefault="00AF38E9" w:rsidP="00AF38E9">
            <w:pPr>
              <w:spacing w:line="240" w:lineRule="auto"/>
              <w:rPr>
                <w:sz w:val="16"/>
              </w:rPr>
            </w:pPr>
          </w:p>
        </w:tc>
        <w:tc>
          <w:tcPr>
            <w:tcW w:w="864" w:type="dxa"/>
          </w:tcPr>
          <w:p w14:paraId="49DD2BFD" w14:textId="77777777" w:rsidR="00AF38E9" w:rsidRPr="00FC4079" w:rsidRDefault="00AF38E9" w:rsidP="00AF38E9">
            <w:pPr>
              <w:spacing w:line="240" w:lineRule="auto"/>
              <w:rPr>
                <w:sz w:val="16"/>
              </w:rPr>
            </w:pPr>
            <w:r w:rsidRPr="00FC4079">
              <w:rPr>
                <w:sz w:val="16"/>
              </w:rPr>
              <w:t>D(100)</w:t>
            </w:r>
          </w:p>
        </w:tc>
      </w:tr>
      <w:tr w:rsidR="00FC4079" w:rsidRPr="00FC4079" w14:paraId="1370A002" w14:textId="77777777" w:rsidTr="00FC4079">
        <w:tc>
          <w:tcPr>
            <w:tcW w:w="1353" w:type="dxa"/>
          </w:tcPr>
          <w:p w14:paraId="6322E3B6" w14:textId="77777777" w:rsidR="00AF38E9" w:rsidRPr="00FC4079" w:rsidRDefault="00AF38E9" w:rsidP="00AF38E9">
            <w:pPr>
              <w:spacing w:line="240" w:lineRule="auto"/>
              <w:rPr>
                <w:sz w:val="16"/>
              </w:rPr>
            </w:pPr>
            <w:r w:rsidRPr="00FC4079">
              <w:rPr>
                <w:sz w:val="16"/>
              </w:rPr>
              <w:t>Bortezomib</w:t>
            </w:r>
          </w:p>
        </w:tc>
        <w:tc>
          <w:tcPr>
            <w:tcW w:w="2023" w:type="dxa"/>
          </w:tcPr>
          <w:p w14:paraId="4C86AE09"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65CF5ED7" w14:textId="77777777" w:rsidR="00AF38E9" w:rsidRPr="00FC4079" w:rsidRDefault="00AF38E9" w:rsidP="00AF38E9">
            <w:pPr>
              <w:spacing w:line="240" w:lineRule="auto"/>
              <w:rPr>
                <w:sz w:val="16"/>
              </w:rPr>
            </w:pPr>
            <w:r w:rsidRPr="00FC4079">
              <w:rPr>
                <w:sz w:val="16"/>
              </w:rPr>
              <w:t>Injection</w:t>
            </w:r>
          </w:p>
        </w:tc>
        <w:tc>
          <w:tcPr>
            <w:tcW w:w="1440" w:type="dxa"/>
          </w:tcPr>
          <w:p w14:paraId="5F765A8F" w14:textId="77777777" w:rsidR="00AF38E9" w:rsidRPr="00FC4079" w:rsidRDefault="00AF38E9" w:rsidP="00AF38E9">
            <w:pPr>
              <w:spacing w:line="240" w:lineRule="auto"/>
              <w:rPr>
                <w:sz w:val="16"/>
              </w:rPr>
            </w:pPr>
            <w:r w:rsidRPr="00FC4079">
              <w:rPr>
                <w:sz w:val="16"/>
              </w:rPr>
              <w:t>Bortezom</w:t>
            </w:r>
          </w:p>
        </w:tc>
        <w:tc>
          <w:tcPr>
            <w:tcW w:w="534" w:type="dxa"/>
          </w:tcPr>
          <w:p w14:paraId="5A7D14D6" w14:textId="77777777" w:rsidR="00AF38E9" w:rsidRPr="00FC4079" w:rsidRDefault="00AF38E9" w:rsidP="00AF38E9">
            <w:pPr>
              <w:spacing w:line="240" w:lineRule="auto"/>
              <w:rPr>
                <w:sz w:val="16"/>
              </w:rPr>
            </w:pPr>
            <w:r w:rsidRPr="00FC4079">
              <w:rPr>
                <w:sz w:val="16"/>
              </w:rPr>
              <w:t>CR</w:t>
            </w:r>
          </w:p>
        </w:tc>
        <w:tc>
          <w:tcPr>
            <w:tcW w:w="633" w:type="dxa"/>
          </w:tcPr>
          <w:p w14:paraId="0B953D5F" w14:textId="77777777" w:rsidR="00AF38E9" w:rsidRPr="00FC4079" w:rsidRDefault="00AF38E9" w:rsidP="00AF38E9">
            <w:pPr>
              <w:spacing w:line="240" w:lineRule="auto"/>
              <w:rPr>
                <w:sz w:val="16"/>
              </w:rPr>
            </w:pPr>
            <w:r w:rsidRPr="00FC4079">
              <w:rPr>
                <w:sz w:val="16"/>
              </w:rPr>
              <w:t xml:space="preserve">MP </w:t>
            </w:r>
          </w:p>
        </w:tc>
        <w:tc>
          <w:tcPr>
            <w:tcW w:w="1728" w:type="dxa"/>
          </w:tcPr>
          <w:p w14:paraId="77602100" w14:textId="77777777" w:rsidR="00AF38E9" w:rsidRPr="00FC4079" w:rsidRDefault="00AF38E9" w:rsidP="00AF38E9">
            <w:pPr>
              <w:spacing w:line="240" w:lineRule="auto"/>
              <w:rPr>
                <w:sz w:val="16"/>
              </w:rPr>
            </w:pPr>
            <w:r w:rsidRPr="00FC4079">
              <w:rPr>
                <w:sz w:val="16"/>
              </w:rPr>
              <w:t>C11099 C13745</w:t>
            </w:r>
          </w:p>
        </w:tc>
        <w:tc>
          <w:tcPr>
            <w:tcW w:w="1728" w:type="dxa"/>
          </w:tcPr>
          <w:p w14:paraId="3DDF05BF" w14:textId="77777777" w:rsidR="00AF38E9" w:rsidRPr="00FC4079" w:rsidRDefault="00AF38E9" w:rsidP="00AF38E9">
            <w:pPr>
              <w:spacing w:line="240" w:lineRule="auto"/>
              <w:rPr>
                <w:sz w:val="16"/>
              </w:rPr>
            </w:pPr>
          </w:p>
        </w:tc>
        <w:tc>
          <w:tcPr>
            <w:tcW w:w="682" w:type="dxa"/>
          </w:tcPr>
          <w:p w14:paraId="2FEC36E5" w14:textId="77777777" w:rsidR="00AF38E9" w:rsidRPr="00FC4079" w:rsidRDefault="00AF38E9" w:rsidP="00AF38E9">
            <w:pPr>
              <w:spacing w:line="240" w:lineRule="auto"/>
              <w:rPr>
                <w:sz w:val="16"/>
              </w:rPr>
            </w:pPr>
            <w:r w:rsidRPr="00FC4079">
              <w:rPr>
                <w:sz w:val="16"/>
              </w:rPr>
              <w:t>See Note 3</w:t>
            </w:r>
          </w:p>
        </w:tc>
        <w:tc>
          <w:tcPr>
            <w:tcW w:w="682" w:type="dxa"/>
          </w:tcPr>
          <w:p w14:paraId="1402C61C" w14:textId="77777777" w:rsidR="00AF38E9" w:rsidRPr="00FC4079" w:rsidRDefault="00AF38E9" w:rsidP="00AF38E9">
            <w:pPr>
              <w:spacing w:line="240" w:lineRule="auto"/>
              <w:rPr>
                <w:sz w:val="16"/>
              </w:rPr>
            </w:pPr>
            <w:r w:rsidRPr="00FC4079">
              <w:rPr>
                <w:sz w:val="16"/>
              </w:rPr>
              <w:t>See Note 3</w:t>
            </w:r>
          </w:p>
        </w:tc>
        <w:tc>
          <w:tcPr>
            <w:tcW w:w="1271" w:type="dxa"/>
          </w:tcPr>
          <w:p w14:paraId="4976EE9F" w14:textId="77777777" w:rsidR="00AF38E9" w:rsidRPr="00FC4079" w:rsidRDefault="00AF38E9" w:rsidP="00AF38E9">
            <w:pPr>
              <w:spacing w:line="240" w:lineRule="auto"/>
              <w:rPr>
                <w:sz w:val="16"/>
              </w:rPr>
            </w:pPr>
          </w:p>
        </w:tc>
        <w:tc>
          <w:tcPr>
            <w:tcW w:w="534" w:type="dxa"/>
          </w:tcPr>
          <w:p w14:paraId="72AD2A6B" w14:textId="77777777" w:rsidR="00AF38E9" w:rsidRPr="00FC4079" w:rsidRDefault="00AF38E9" w:rsidP="00AF38E9">
            <w:pPr>
              <w:spacing w:line="240" w:lineRule="auto"/>
              <w:rPr>
                <w:sz w:val="16"/>
              </w:rPr>
            </w:pPr>
            <w:r w:rsidRPr="00FC4079">
              <w:rPr>
                <w:sz w:val="16"/>
              </w:rPr>
              <w:t>1</w:t>
            </w:r>
          </w:p>
        </w:tc>
        <w:tc>
          <w:tcPr>
            <w:tcW w:w="534" w:type="dxa"/>
          </w:tcPr>
          <w:p w14:paraId="784130D8" w14:textId="77777777" w:rsidR="00AF38E9" w:rsidRPr="00FC4079" w:rsidRDefault="00AF38E9" w:rsidP="00AF38E9">
            <w:pPr>
              <w:spacing w:line="240" w:lineRule="auto"/>
              <w:rPr>
                <w:sz w:val="16"/>
              </w:rPr>
            </w:pPr>
          </w:p>
        </w:tc>
        <w:tc>
          <w:tcPr>
            <w:tcW w:w="864" w:type="dxa"/>
          </w:tcPr>
          <w:p w14:paraId="77FBD6E9" w14:textId="77777777" w:rsidR="00AF38E9" w:rsidRPr="00FC4079" w:rsidRDefault="00AF38E9" w:rsidP="00AF38E9">
            <w:pPr>
              <w:spacing w:line="240" w:lineRule="auto"/>
              <w:rPr>
                <w:sz w:val="16"/>
              </w:rPr>
            </w:pPr>
            <w:r w:rsidRPr="00FC4079">
              <w:rPr>
                <w:sz w:val="16"/>
              </w:rPr>
              <w:t>D(100)</w:t>
            </w:r>
          </w:p>
        </w:tc>
      </w:tr>
      <w:tr w:rsidR="00FC4079" w:rsidRPr="00FC4079" w14:paraId="160E7C06" w14:textId="77777777" w:rsidTr="00FC4079">
        <w:tc>
          <w:tcPr>
            <w:tcW w:w="1353" w:type="dxa"/>
          </w:tcPr>
          <w:p w14:paraId="62B72DD6" w14:textId="77777777" w:rsidR="00AF38E9" w:rsidRPr="00FC4079" w:rsidRDefault="00AF38E9" w:rsidP="00AF38E9">
            <w:pPr>
              <w:spacing w:line="240" w:lineRule="auto"/>
              <w:rPr>
                <w:sz w:val="16"/>
              </w:rPr>
            </w:pPr>
            <w:r w:rsidRPr="00FC4079">
              <w:rPr>
                <w:sz w:val="16"/>
              </w:rPr>
              <w:t>Bortezomib</w:t>
            </w:r>
          </w:p>
        </w:tc>
        <w:tc>
          <w:tcPr>
            <w:tcW w:w="2023" w:type="dxa"/>
          </w:tcPr>
          <w:p w14:paraId="28666507"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7B3E81CD" w14:textId="77777777" w:rsidR="00AF38E9" w:rsidRPr="00FC4079" w:rsidRDefault="00AF38E9" w:rsidP="00AF38E9">
            <w:pPr>
              <w:spacing w:line="240" w:lineRule="auto"/>
              <w:rPr>
                <w:sz w:val="16"/>
              </w:rPr>
            </w:pPr>
            <w:r w:rsidRPr="00FC4079">
              <w:rPr>
                <w:sz w:val="16"/>
              </w:rPr>
              <w:t>Injection</w:t>
            </w:r>
          </w:p>
        </w:tc>
        <w:tc>
          <w:tcPr>
            <w:tcW w:w="1440" w:type="dxa"/>
          </w:tcPr>
          <w:p w14:paraId="28068185" w14:textId="77777777" w:rsidR="00AF38E9" w:rsidRPr="00FC4079" w:rsidRDefault="00AF38E9" w:rsidP="00AF38E9">
            <w:pPr>
              <w:spacing w:line="240" w:lineRule="auto"/>
              <w:rPr>
                <w:sz w:val="16"/>
              </w:rPr>
            </w:pPr>
            <w:r w:rsidRPr="00FC4079">
              <w:rPr>
                <w:sz w:val="16"/>
              </w:rPr>
              <w:t>Bortezomib Accord</w:t>
            </w:r>
          </w:p>
        </w:tc>
        <w:tc>
          <w:tcPr>
            <w:tcW w:w="534" w:type="dxa"/>
          </w:tcPr>
          <w:p w14:paraId="1CA3A276" w14:textId="77777777" w:rsidR="00AF38E9" w:rsidRPr="00FC4079" w:rsidRDefault="00AF38E9" w:rsidP="00AF38E9">
            <w:pPr>
              <w:spacing w:line="240" w:lineRule="auto"/>
              <w:rPr>
                <w:sz w:val="16"/>
              </w:rPr>
            </w:pPr>
            <w:r w:rsidRPr="00FC4079">
              <w:rPr>
                <w:sz w:val="16"/>
              </w:rPr>
              <w:t>OC</w:t>
            </w:r>
          </w:p>
        </w:tc>
        <w:tc>
          <w:tcPr>
            <w:tcW w:w="633" w:type="dxa"/>
          </w:tcPr>
          <w:p w14:paraId="4C9C45DC" w14:textId="77777777" w:rsidR="00AF38E9" w:rsidRPr="00FC4079" w:rsidRDefault="00AF38E9" w:rsidP="00AF38E9">
            <w:pPr>
              <w:spacing w:line="240" w:lineRule="auto"/>
              <w:rPr>
                <w:sz w:val="16"/>
              </w:rPr>
            </w:pPr>
            <w:r w:rsidRPr="00FC4079">
              <w:rPr>
                <w:sz w:val="16"/>
              </w:rPr>
              <w:t xml:space="preserve">MP </w:t>
            </w:r>
          </w:p>
        </w:tc>
        <w:tc>
          <w:tcPr>
            <w:tcW w:w="1728" w:type="dxa"/>
          </w:tcPr>
          <w:p w14:paraId="2230DD38" w14:textId="77777777" w:rsidR="00AF38E9" w:rsidRPr="00FC4079" w:rsidRDefault="00AF38E9" w:rsidP="00AF38E9">
            <w:pPr>
              <w:spacing w:line="240" w:lineRule="auto"/>
              <w:rPr>
                <w:sz w:val="16"/>
              </w:rPr>
            </w:pPr>
            <w:r w:rsidRPr="00FC4079">
              <w:rPr>
                <w:sz w:val="16"/>
              </w:rPr>
              <w:t>C11099 C13745</w:t>
            </w:r>
          </w:p>
        </w:tc>
        <w:tc>
          <w:tcPr>
            <w:tcW w:w="1728" w:type="dxa"/>
          </w:tcPr>
          <w:p w14:paraId="47A36E15" w14:textId="77777777" w:rsidR="00AF38E9" w:rsidRPr="00FC4079" w:rsidRDefault="00AF38E9" w:rsidP="00AF38E9">
            <w:pPr>
              <w:spacing w:line="240" w:lineRule="auto"/>
              <w:rPr>
                <w:sz w:val="16"/>
              </w:rPr>
            </w:pPr>
          </w:p>
        </w:tc>
        <w:tc>
          <w:tcPr>
            <w:tcW w:w="682" w:type="dxa"/>
          </w:tcPr>
          <w:p w14:paraId="63C2F312" w14:textId="77777777" w:rsidR="00AF38E9" w:rsidRPr="00FC4079" w:rsidRDefault="00AF38E9" w:rsidP="00AF38E9">
            <w:pPr>
              <w:spacing w:line="240" w:lineRule="auto"/>
              <w:rPr>
                <w:sz w:val="16"/>
              </w:rPr>
            </w:pPr>
            <w:r w:rsidRPr="00FC4079">
              <w:rPr>
                <w:sz w:val="16"/>
              </w:rPr>
              <w:t>See Note 3</w:t>
            </w:r>
          </w:p>
        </w:tc>
        <w:tc>
          <w:tcPr>
            <w:tcW w:w="682" w:type="dxa"/>
          </w:tcPr>
          <w:p w14:paraId="48F3D267" w14:textId="77777777" w:rsidR="00AF38E9" w:rsidRPr="00FC4079" w:rsidRDefault="00AF38E9" w:rsidP="00AF38E9">
            <w:pPr>
              <w:spacing w:line="240" w:lineRule="auto"/>
              <w:rPr>
                <w:sz w:val="16"/>
              </w:rPr>
            </w:pPr>
            <w:r w:rsidRPr="00FC4079">
              <w:rPr>
                <w:sz w:val="16"/>
              </w:rPr>
              <w:t>See Note 3</w:t>
            </w:r>
          </w:p>
        </w:tc>
        <w:tc>
          <w:tcPr>
            <w:tcW w:w="1271" w:type="dxa"/>
          </w:tcPr>
          <w:p w14:paraId="4CDBA397" w14:textId="77777777" w:rsidR="00AF38E9" w:rsidRPr="00FC4079" w:rsidRDefault="00AF38E9" w:rsidP="00AF38E9">
            <w:pPr>
              <w:spacing w:line="240" w:lineRule="auto"/>
              <w:rPr>
                <w:sz w:val="16"/>
              </w:rPr>
            </w:pPr>
          </w:p>
        </w:tc>
        <w:tc>
          <w:tcPr>
            <w:tcW w:w="534" w:type="dxa"/>
          </w:tcPr>
          <w:p w14:paraId="211FC075" w14:textId="77777777" w:rsidR="00AF38E9" w:rsidRPr="00FC4079" w:rsidRDefault="00AF38E9" w:rsidP="00AF38E9">
            <w:pPr>
              <w:spacing w:line="240" w:lineRule="auto"/>
              <w:rPr>
                <w:sz w:val="16"/>
              </w:rPr>
            </w:pPr>
            <w:r w:rsidRPr="00FC4079">
              <w:rPr>
                <w:sz w:val="16"/>
              </w:rPr>
              <w:t>1</w:t>
            </w:r>
          </w:p>
        </w:tc>
        <w:tc>
          <w:tcPr>
            <w:tcW w:w="534" w:type="dxa"/>
          </w:tcPr>
          <w:p w14:paraId="5A2711DC" w14:textId="77777777" w:rsidR="00AF38E9" w:rsidRPr="00FC4079" w:rsidRDefault="00AF38E9" w:rsidP="00AF38E9">
            <w:pPr>
              <w:spacing w:line="240" w:lineRule="auto"/>
              <w:rPr>
                <w:sz w:val="16"/>
              </w:rPr>
            </w:pPr>
          </w:p>
        </w:tc>
        <w:tc>
          <w:tcPr>
            <w:tcW w:w="864" w:type="dxa"/>
          </w:tcPr>
          <w:p w14:paraId="27E4F818" w14:textId="77777777" w:rsidR="00AF38E9" w:rsidRPr="00FC4079" w:rsidRDefault="00AF38E9" w:rsidP="00AF38E9">
            <w:pPr>
              <w:spacing w:line="240" w:lineRule="auto"/>
              <w:rPr>
                <w:sz w:val="16"/>
              </w:rPr>
            </w:pPr>
            <w:r w:rsidRPr="00FC4079">
              <w:rPr>
                <w:sz w:val="16"/>
              </w:rPr>
              <w:t>D(100)</w:t>
            </w:r>
          </w:p>
        </w:tc>
      </w:tr>
      <w:tr w:rsidR="00FC4079" w:rsidRPr="00FC4079" w14:paraId="7BEE0FC2" w14:textId="77777777" w:rsidTr="00FC4079">
        <w:tc>
          <w:tcPr>
            <w:tcW w:w="1353" w:type="dxa"/>
          </w:tcPr>
          <w:p w14:paraId="44B8BAB6" w14:textId="77777777" w:rsidR="00AF38E9" w:rsidRPr="00FC4079" w:rsidRDefault="00AF38E9" w:rsidP="00AF38E9">
            <w:pPr>
              <w:spacing w:line="240" w:lineRule="auto"/>
              <w:rPr>
                <w:sz w:val="16"/>
              </w:rPr>
            </w:pPr>
            <w:r w:rsidRPr="00FC4079">
              <w:rPr>
                <w:sz w:val="16"/>
              </w:rPr>
              <w:t>Bortezomib</w:t>
            </w:r>
          </w:p>
        </w:tc>
        <w:tc>
          <w:tcPr>
            <w:tcW w:w="2023" w:type="dxa"/>
          </w:tcPr>
          <w:p w14:paraId="7DDFAB5C"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08BDE10F" w14:textId="77777777" w:rsidR="00AF38E9" w:rsidRPr="00FC4079" w:rsidRDefault="00AF38E9" w:rsidP="00AF38E9">
            <w:pPr>
              <w:spacing w:line="240" w:lineRule="auto"/>
              <w:rPr>
                <w:sz w:val="16"/>
              </w:rPr>
            </w:pPr>
            <w:r w:rsidRPr="00FC4079">
              <w:rPr>
                <w:sz w:val="16"/>
              </w:rPr>
              <w:t>Injection</w:t>
            </w:r>
          </w:p>
        </w:tc>
        <w:tc>
          <w:tcPr>
            <w:tcW w:w="1440" w:type="dxa"/>
          </w:tcPr>
          <w:p w14:paraId="776FC101" w14:textId="77777777" w:rsidR="00AF38E9" w:rsidRPr="00FC4079" w:rsidRDefault="00AF38E9" w:rsidP="00AF38E9">
            <w:pPr>
              <w:spacing w:line="240" w:lineRule="auto"/>
              <w:rPr>
                <w:sz w:val="16"/>
              </w:rPr>
            </w:pPr>
            <w:r w:rsidRPr="00FC4079">
              <w:rPr>
                <w:sz w:val="16"/>
              </w:rPr>
              <w:t>Bortezomib Baxter</w:t>
            </w:r>
          </w:p>
        </w:tc>
        <w:tc>
          <w:tcPr>
            <w:tcW w:w="534" w:type="dxa"/>
          </w:tcPr>
          <w:p w14:paraId="154C4B49" w14:textId="77777777" w:rsidR="00AF38E9" w:rsidRPr="00FC4079" w:rsidRDefault="00AF38E9" w:rsidP="00AF38E9">
            <w:pPr>
              <w:spacing w:line="240" w:lineRule="auto"/>
              <w:rPr>
                <w:sz w:val="16"/>
              </w:rPr>
            </w:pPr>
            <w:r w:rsidRPr="00FC4079">
              <w:rPr>
                <w:sz w:val="16"/>
              </w:rPr>
              <w:t>BX</w:t>
            </w:r>
          </w:p>
        </w:tc>
        <w:tc>
          <w:tcPr>
            <w:tcW w:w="633" w:type="dxa"/>
          </w:tcPr>
          <w:p w14:paraId="2AF0F62E" w14:textId="77777777" w:rsidR="00AF38E9" w:rsidRPr="00FC4079" w:rsidRDefault="00AF38E9" w:rsidP="00AF38E9">
            <w:pPr>
              <w:spacing w:line="240" w:lineRule="auto"/>
              <w:rPr>
                <w:sz w:val="16"/>
              </w:rPr>
            </w:pPr>
            <w:r w:rsidRPr="00FC4079">
              <w:rPr>
                <w:sz w:val="16"/>
              </w:rPr>
              <w:t xml:space="preserve">MP </w:t>
            </w:r>
          </w:p>
        </w:tc>
        <w:tc>
          <w:tcPr>
            <w:tcW w:w="1728" w:type="dxa"/>
          </w:tcPr>
          <w:p w14:paraId="79210133" w14:textId="77777777" w:rsidR="00AF38E9" w:rsidRPr="00FC4079" w:rsidRDefault="00AF38E9" w:rsidP="00AF38E9">
            <w:pPr>
              <w:spacing w:line="240" w:lineRule="auto"/>
              <w:rPr>
                <w:sz w:val="16"/>
              </w:rPr>
            </w:pPr>
            <w:r w:rsidRPr="00FC4079">
              <w:rPr>
                <w:sz w:val="16"/>
              </w:rPr>
              <w:t>C11099 C13745</w:t>
            </w:r>
          </w:p>
        </w:tc>
        <w:tc>
          <w:tcPr>
            <w:tcW w:w="1728" w:type="dxa"/>
          </w:tcPr>
          <w:p w14:paraId="0237EE1A" w14:textId="77777777" w:rsidR="00AF38E9" w:rsidRPr="00FC4079" w:rsidRDefault="00AF38E9" w:rsidP="00AF38E9">
            <w:pPr>
              <w:spacing w:line="240" w:lineRule="auto"/>
              <w:rPr>
                <w:sz w:val="16"/>
              </w:rPr>
            </w:pPr>
          </w:p>
        </w:tc>
        <w:tc>
          <w:tcPr>
            <w:tcW w:w="682" w:type="dxa"/>
          </w:tcPr>
          <w:p w14:paraId="36B61691" w14:textId="77777777" w:rsidR="00AF38E9" w:rsidRPr="00FC4079" w:rsidRDefault="00AF38E9" w:rsidP="00AF38E9">
            <w:pPr>
              <w:spacing w:line="240" w:lineRule="auto"/>
              <w:rPr>
                <w:sz w:val="16"/>
              </w:rPr>
            </w:pPr>
            <w:r w:rsidRPr="00FC4079">
              <w:rPr>
                <w:sz w:val="16"/>
              </w:rPr>
              <w:t>See Note 3</w:t>
            </w:r>
          </w:p>
        </w:tc>
        <w:tc>
          <w:tcPr>
            <w:tcW w:w="682" w:type="dxa"/>
          </w:tcPr>
          <w:p w14:paraId="028C7839" w14:textId="77777777" w:rsidR="00AF38E9" w:rsidRPr="00FC4079" w:rsidRDefault="00AF38E9" w:rsidP="00AF38E9">
            <w:pPr>
              <w:spacing w:line="240" w:lineRule="auto"/>
              <w:rPr>
                <w:sz w:val="16"/>
              </w:rPr>
            </w:pPr>
            <w:r w:rsidRPr="00FC4079">
              <w:rPr>
                <w:sz w:val="16"/>
              </w:rPr>
              <w:t>See Note 3</w:t>
            </w:r>
          </w:p>
        </w:tc>
        <w:tc>
          <w:tcPr>
            <w:tcW w:w="1271" w:type="dxa"/>
          </w:tcPr>
          <w:p w14:paraId="61ECC805" w14:textId="77777777" w:rsidR="00AF38E9" w:rsidRPr="00FC4079" w:rsidRDefault="00AF38E9" w:rsidP="00AF38E9">
            <w:pPr>
              <w:spacing w:line="240" w:lineRule="auto"/>
              <w:rPr>
                <w:sz w:val="16"/>
              </w:rPr>
            </w:pPr>
          </w:p>
        </w:tc>
        <w:tc>
          <w:tcPr>
            <w:tcW w:w="534" w:type="dxa"/>
          </w:tcPr>
          <w:p w14:paraId="53C25331" w14:textId="77777777" w:rsidR="00AF38E9" w:rsidRPr="00FC4079" w:rsidRDefault="00AF38E9" w:rsidP="00AF38E9">
            <w:pPr>
              <w:spacing w:line="240" w:lineRule="auto"/>
              <w:rPr>
                <w:sz w:val="16"/>
              </w:rPr>
            </w:pPr>
            <w:r w:rsidRPr="00FC4079">
              <w:rPr>
                <w:sz w:val="16"/>
              </w:rPr>
              <w:t>1</w:t>
            </w:r>
          </w:p>
        </w:tc>
        <w:tc>
          <w:tcPr>
            <w:tcW w:w="534" w:type="dxa"/>
          </w:tcPr>
          <w:p w14:paraId="60FE5471" w14:textId="77777777" w:rsidR="00AF38E9" w:rsidRPr="00FC4079" w:rsidRDefault="00AF38E9" w:rsidP="00AF38E9">
            <w:pPr>
              <w:spacing w:line="240" w:lineRule="auto"/>
              <w:rPr>
                <w:sz w:val="16"/>
              </w:rPr>
            </w:pPr>
          </w:p>
        </w:tc>
        <w:tc>
          <w:tcPr>
            <w:tcW w:w="864" w:type="dxa"/>
          </w:tcPr>
          <w:p w14:paraId="17FA647F" w14:textId="77777777" w:rsidR="00AF38E9" w:rsidRPr="00FC4079" w:rsidRDefault="00AF38E9" w:rsidP="00AF38E9">
            <w:pPr>
              <w:spacing w:line="240" w:lineRule="auto"/>
              <w:rPr>
                <w:sz w:val="16"/>
              </w:rPr>
            </w:pPr>
            <w:r w:rsidRPr="00FC4079">
              <w:rPr>
                <w:sz w:val="16"/>
              </w:rPr>
              <w:t>D(100)</w:t>
            </w:r>
          </w:p>
        </w:tc>
      </w:tr>
      <w:tr w:rsidR="00FC4079" w:rsidRPr="00FC4079" w14:paraId="1DB9F34C" w14:textId="77777777" w:rsidTr="00FC4079">
        <w:tc>
          <w:tcPr>
            <w:tcW w:w="1353" w:type="dxa"/>
          </w:tcPr>
          <w:p w14:paraId="76DF8B72" w14:textId="77777777" w:rsidR="00AF38E9" w:rsidRPr="00FC4079" w:rsidRDefault="00AF38E9" w:rsidP="00AF38E9">
            <w:pPr>
              <w:spacing w:line="240" w:lineRule="auto"/>
              <w:rPr>
                <w:sz w:val="16"/>
              </w:rPr>
            </w:pPr>
            <w:r w:rsidRPr="00FC4079">
              <w:rPr>
                <w:sz w:val="16"/>
              </w:rPr>
              <w:t>Bortezomib</w:t>
            </w:r>
          </w:p>
        </w:tc>
        <w:tc>
          <w:tcPr>
            <w:tcW w:w="2023" w:type="dxa"/>
          </w:tcPr>
          <w:p w14:paraId="78F58BEC"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7F05D225" w14:textId="77777777" w:rsidR="00AF38E9" w:rsidRPr="00FC4079" w:rsidRDefault="00AF38E9" w:rsidP="00AF38E9">
            <w:pPr>
              <w:spacing w:line="240" w:lineRule="auto"/>
              <w:rPr>
                <w:sz w:val="16"/>
              </w:rPr>
            </w:pPr>
            <w:r w:rsidRPr="00FC4079">
              <w:rPr>
                <w:sz w:val="16"/>
              </w:rPr>
              <w:t>Injection</w:t>
            </w:r>
          </w:p>
        </w:tc>
        <w:tc>
          <w:tcPr>
            <w:tcW w:w="1440" w:type="dxa"/>
          </w:tcPr>
          <w:p w14:paraId="1D5BC78F" w14:textId="77777777" w:rsidR="00AF38E9" w:rsidRPr="00FC4079" w:rsidRDefault="00AF38E9" w:rsidP="00AF38E9">
            <w:pPr>
              <w:spacing w:line="240" w:lineRule="auto"/>
              <w:rPr>
                <w:sz w:val="16"/>
              </w:rPr>
            </w:pPr>
            <w:r w:rsidRPr="00FC4079">
              <w:rPr>
                <w:sz w:val="16"/>
              </w:rPr>
              <w:t>Bortezomib Juno</w:t>
            </w:r>
          </w:p>
        </w:tc>
        <w:tc>
          <w:tcPr>
            <w:tcW w:w="534" w:type="dxa"/>
          </w:tcPr>
          <w:p w14:paraId="65038500" w14:textId="77777777" w:rsidR="00AF38E9" w:rsidRPr="00FC4079" w:rsidRDefault="00AF38E9" w:rsidP="00AF38E9">
            <w:pPr>
              <w:spacing w:line="240" w:lineRule="auto"/>
              <w:rPr>
                <w:sz w:val="16"/>
              </w:rPr>
            </w:pPr>
            <w:r w:rsidRPr="00FC4079">
              <w:rPr>
                <w:sz w:val="16"/>
              </w:rPr>
              <w:t>JU</w:t>
            </w:r>
          </w:p>
        </w:tc>
        <w:tc>
          <w:tcPr>
            <w:tcW w:w="633" w:type="dxa"/>
          </w:tcPr>
          <w:p w14:paraId="531238DA" w14:textId="77777777" w:rsidR="00AF38E9" w:rsidRPr="00FC4079" w:rsidRDefault="00AF38E9" w:rsidP="00AF38E9">
            <w:pPr>
              <w:spacing w:line="240" w:lineRule="auto"/>
              <w:rPr>
                <w:sz w:val="16"/>
              </w:rPr>
            </w:pPr>
            <w:r w:rsidRPr="00FC4079">
              <w:rPr>
                <w:sz w:val="16"/>
              </w:rPr>
              <w:t xml:space="preserve">MP </w:t>
            </w:r>
          </w:p>
        </w:tc>
        <w:tc>
          <w:tcPr>
            <w:tcW w:w="1728" w:type="dxa"/>
          </w:tcPr>
          <w:p w14:paraId="7D1BD397" w14:textId="77777777" w:rsidR="00AF38E9" w:rsidRPr="00FC4079" w:rsidRDefault="00AF38E9" w:rsidP="00AF38E9">
            <w:pPr>
              <w:spacing w:line="240" w:lineRule="auto"/>
              <w:rPr>
                <w:sz w:val="16"/>
              </w:rPr>
            </w:pPr>
            <w:r w:rsidRPr="00FC4079">
              <w:rPr>
                <w:sz w:val="16"/>
              </w:rPr>
              <w:t>C11099 C13745</w:t>
            </w:r>
          </w:p>
        </w:tc>
        <w:tc>
          <w:tcPr>
            <w:tcW w:w="1728" w:type="dxa"/>
          </w:tcPr>
          <w:p w14:paraId="2F91443D" w14:textId="77777777" w:rsidR="00AF38E9" w:rsidRPr="00FC4079" w:rsidRDefault="00AF38E9" w:rsidP="00AF38E9">
            <w:pPr>
              <w:spacing w:line="240" w:lineRule="auto"/>
              <w:rPr>
                <w:sz w:val="16"/>
              </w:rPr>
            </w:pPr>
          </w:p>
        </w:tc>
        <w:tc>
          <w:tcPr>
            <w:tcW w:w="682" w:type="dxa"/>
          </w:tcPr>
          <w:p w14:paraId="72F39FB7" w14:textId="77777777" w:rsidR="00AF38E9" w:rsidRPr="00FC4079" w:rsidRDefault="00AF38E9" w:rsidP="00AF38E9">
            <w:pPr>
              <w:spacing w:line="240" w:lineRule="auto"/>
              <w:rPr>
                <w:sz w:val="16"/>
              </w:rPr>
            </w:pPr>
            <w:r w:rsidRPr="00FC4079">
              <w:rPr>
                <w:sz w:val="16"/>
              </w:rPr>
              <w:t>See Note 3</w:t>
            </w:r>
          </w:p>
        </w:tc>
        <w:tc>
          <w:tcPr>
            <w:tcW w:w="682" w:type="dxa"/>
          </w:tcPr>
          <w:p w14:paraId="07431B3B" w14:textId="77777777" w:rsidR="00AF38E9" w:rsidRPr="00FC4079" w:rsidRDefault="00AF38E9" w:rsidP="00AF38E9">
            <w:pPr>
              <w:spacing w:line="240" w:lineRule="auto"/>
              <w:rPr>
                <w:sz w:val="16"/>
              </w:rPr>
            </w:pPr>
            <w:r w:rsidRPr="00FC4079">
              <w:rPr>
                <w:sz w:val="16"/>
              </w:rPr>
              <w:t>See Note 3</w:t>
            </w:r>
          </w:p>
        </w:tc>
        <w:tc>
          <w:tcPr>
            <w:tcW w:w="1271" w:type="dxa"/>
          </w:tcPr>
          <w:p w14:paraId="347861B4" w14:textId="77777777" w:rsidR="00AF38E9" w:rsidRPr="00FC4079" w:rsidRDefault="00AF38E9" w:rsidP="00AF38E9">
            <w:pPr>
              <w:spacing w:line="240" w:lineRule="auto"/>
              <w:rPr>
                <w:sz w:val="16"/>
              </w:rPr>
            </w:pPr>
          </w:p>
        </w:tc>
        <w:tc>
          <w:tcPr>
            <w:tcW w:w="534" w:type="dxa"/>
          </w:tcPr>
          <w:p w14:paraId="094903DF" w14:textId="77777777" w:rsidR="00AF38E9" w:rsidRPr="00FC4079" w:rsidRDefault="00AF38E9" w:rsidP="00AF38E9">
            <w:pPr>
              <w:spacing w:line="240" w:lineRule="auto"/>
              <w:rPr>
                <w:sz w:val="16"/>
              </w:rPr>
            </w:pPr>
            <w:r w:rsidRPr="00FC4079">
              <w:rPr>
                <w:sz w:val="16"/>
              </w:rPr>
              <w:t>1</w:t>
            </w:r>
          </w:p>
        </w:tc>
        <w:tc>
          <w:tcPr>
            <w:tcW w:w="534" w:type="dxa"/>
          </w:tcPr>
          <w:p w14:paraId="51262E72" w14:textId="77777777" w:rsidR="00AF38E9" w:rsidRPr="00FC4079" w:rsidRDefault="00AF38E9" w:rsidP="00AF38E9">
            <w:pPr>
              <w:spacing w:line="240" w:lineRule="auto"/>
              <w:rPr>
                <w:sz w:val="16"/>
              </w:rPr>
            </w:pPr>
          </w:p>
        </w:tc>
        <w:tc>
          <w:tcPr>
            <w:tcW w:w="864" w:type="dxa"/>
          </w:tcPr>
          <w:p w14:paraId="40D09A3D" w14:textId="77777777" w:rsidR="00AF38E9" w:rsidRPr="00FC4079" w:rsidRDefault="00AF38E9" w:rsidP="00AF38E9">
            <w:pPr>
              <w:spacing w:line="240" w:lineRule="auto"/>
              <w:rPr>
                <w:sz w:val="16"/>
              </w:rPr>
            </w:pPr>
            <w:r w:rsidRPr="00FC4079">
              <w:rPr>
                <w:sz w:val="16"/>
              </w:rPr>
              <w:t>D(100)</w:t>
            </w:r>
          </w:p>
        </w:tc>
      </w:tr>
      <w:tr w:rsidR="00FC4079" w:rsidRPr="00FC4079" w14:paraId="6BF3134C" w14:textId="77777777" w:rsidTr="00FC4079">
        <w:tc>
          <w:tcPr>
            <w:tcW w:w="1353" w:type="dxa"/>
          </w:tcPr>
          <w:p w14:paraId="01B77BFC" w14:textId="77777777" w:rsidR="00AF38E9" w:rsidRPr="00FC4079" w:rsidRDefault="00AF38E9" w:rsidP="00AF38E9">
            <w:pPr>
              <w:spacing w:line="240" w:lineRule="auto"/>
              <w:rPr>
                <w:sz w:val="16"/>
              </w:rPr>
            </w:pPr>
            <w:r w:rsidRPr="00FC4079">
              <w:rPr>
                <w:sz w:val="16"/>
              </w:rPr>
              <w:t>Bortezomib</w:t>
            </w:r>
          </w:p>
        </w:tc>
        <w:tc>
          <w:tcPr>
            <w:tcW w:w="2023" w:type="dxa"/>
          </w:tcPr>
          <w:p w14:paraId="771C300F"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0F6CB487" w14:textId="77777777" w:rsidR="00AF38E9" w:rsidRPr="00FC4079" w:rsidRDefault="00AF38E9" w:rsidP="00AF38E9">
            <w:pPr>
              <w:spacing w:line="240" w:lineRule="auto"/>
              <w:rPr>
                <w:sz w:val="16"/>
              </w:rPr>
            </w:pPr>
            <w:r w:rsidRPr="00FC4079">
              <w:rPr>
                <w:sz w:val="16"/>
              </w:rPr>
              <w:t>Injection</w:t>
            </w:r>
          </w:p>
        </w:tc>
        <w:tc>
          <w:tcPr>
            <w:tcW w:w="1440" w:type="dxa"/>
          </w:tcPr>
          <w:p w14:paraId="58565A03" w14:textId="77777777" w:rsidR="00AF38E9" w:rsidRPr="00FC4079" w:rsidRDefault="00AF38E9" w:rsidP="00AF38E9">
            <w:pPr>
              <w:spacing w:line="240" w:lineRule="auto"/>
              <w:rPr>
                <w:sz w:val="16"/>
              </w:rPr>
            </w:pPr>
            <w:r w:rsidRPr="00FC4079">
              <w:rPr>
                <w:sz w:val="16"/>
              </w:rPr>
              <w:t>Bortezomib Sandoz</w:t>
            </w:r>
          </w:p>
        </w:tc>
        <w:tc>
          <w:tcPr>
            <w:tcW w:w="534" w:type="dxa"/>
          </w:tcPr>
          <w:p w14:paraId="03C7FD0F" w14:textId="77777777" w:rsidR="00AF38E9" w:rsidRPr="00FC4079" w:rsidRDefault="00AF38E9" w:rsidP="00AF38E9">
            <w:pPr>
              <w:spacing w:line="240" w:lineRule="auto"/>
              <w:rPr>
                <w:sz w:val="16"/>
              </w:rPr>
            </w:pPr>
            <w:r w:rsidRPr="00FC4079">
              <w:rPr>
                <w:sz w:val="16"/>
              </w:rPr>
              <w:t>SZ</w:t>
            </w:r>
          </w:p>
        </w:tc>
        <w:tc>
          <w:tcPr>
            <w:tcW w:w="633" w:type="dxa"/>
          </w:tcPr>
          <w:p w14:paraId="2A43E55E" w14:textId="77777777" w:rsidR="00AF38E9" w:rsidRPr="00FC4079" w:rsidRDefault="00AF38E9" w:rsidP="00AF38E9">
            <w:pPr>
              <w:spacing w:line="240" w:lineRule="auto"/>
              <w:rPr>
                <w:sz w:val="16"/>
              </w:rPr>
            </w:pPr>
            <w:r w:rsidRPr="00FC4079">
              <w:rPr>
                <w:sz w:val="16"/>
              </w:rPr>
              <w:t xml:space="preserve">MP </w:t>
            </w:r>
          </w:p>
        </w:tc>
        <w:tc>
          <w:tcPr>
            <w:tcW w:w="1728" w:type="dxa"/>
          </w:tcPr>
          <w:p w14:paraId="09C3147A" w14:textId="77777777" w:rsidR="00AF38E9" w:rsidRPr="00FC4079" w:rsidRDefault="00AF38E9" w:rsidP="00AF38E9">
            <w:pPr>
              <w:spacing w:line="240" w:lineRule="auto"/>
              <w:rPr>
                <w:sz w:val="16"/>
              </w:rPr>
            </w:pPr>
            <w:r w:rsidRPr="00FC4079">
              <w:rPr>
                <w:sz w:val="16"/>
              </w:rPr>
              <w:t>C11099 C13745</w:t>
            </w:r>
          </w:p>
        </w:tc>
        <w:tc>
          <w:tcPr>
            <w:tcW w:w="1728" w:type="dxa"/>
          </w:tcPr>
          <w:p w14:paraId="1BF5512F" w14:textId="77777777" w:rsidR="00AF38E9" w:rsidRPr="00FC4079" w:rsidRDefault="00AF38E9" w:rsidP="00AF38E9">
            <w:pPr>
              <w:spacing w:line="240" w:lineRule="auto"/>
              <w:rPr>
                <w:sz w:val="16"/>
              </w:rPr>
            </w:pPr>
          </w:p>
        </w:tc>
        <w:tc>
          <w:tcPr>
            <w:tcW w:w="682" w:type="dxa"/>
          </w:tcPr>
          <w:p w14:paraId="2D3828C7" w14:textId="77777777" w:rsidR="00AF38E9" w:rsidRPr="00FC4079" w:rsidRDefault="00AF38E9" w:rsidP="00AF38E9">
            <w:pPr>
              <w:spacing w:line="240" w:lineRule="auto"/>
              <w:rPr>
                <w:sz w:val="16"/>
              </w:rPr>
            </w:pPr>
            <w:r w:rsidRPr="00FC4079">
              <w:rPr>
                <w:sz w:val="16"/>
              </w:rPr>
              <w:t>See Note 3</w:t>
            </w:r>
          </w:p>
        </w:tc>
        <w:tc>
          <w:tcPr>
            <w:tcW w:w="682" w:type="dxa"/>
          </w:tcPr>
          <w:p w14:paraId="5E8136AE" w14:textId="77777777" w:rsidR="00AF38E9" w:rsidRPr="00FC4079" w:rsidRDefault="00AF38E9" w:rsidP="00AF38E9">
            <w:pPr>
              <w:spacing w:line="240" w:lineRule="auto"/>
              <w:rPr>
                <w:sz w:val="16"/>
              </w:rPr>
            </w:pPr>
            <w:r w:rsidRPr="00FC4079">
              <w:rPr>
                <w:sz w:val="16"/>
              </w:rPr>
              <w:t>See Note 3</w:t>
            </w:r>
          </w:p>
        </w:tc>
        <w:tc>
          <w:tcPr>
            <w:tcW w:w="1271" w:type="dxa"/>
          </w:tcPr>
          <w:p w14:paraId="1E1B89A1" w14:textId="77777777" w:rsidR="00AF38E9" w:rsidRPr="00FC4079" w:rsidRDefault="00AF38E9" w:rsidP="00AF38E9">
            <w:pPr>
              <w:spacing w:line="240" w:lineRule="auto"/>
              <w:rPr>
                <w:sz w:val="16"/>
              </w:rPr>
            </w:pPr>
          </w:p>
        </w:tc>
        <w:tc>
          <w:tcPr>
            <w:tcW w:w="534" w:type="dxa"/>
          </w:tcPr>
          <w:p w14:paraId="217BA5DB" w14:textId="77777777" w:rsidR="00AF38E9" w:rsidRPr="00FC4079" w:rsidRDefault="00AF38E9" w:rsidP="00AF38E9">
            <w:pPr>
              <w:spacing w:line="240" w:lineRule="auto"/>
              <w:rPr>
                <w:sz w:val="16"/>
              </w:rPr>
            </w:pPr>
            <w:r w:rsidRPr="00FC4079">
              <w:rPr>
                <w:sz w:val="16"/>
              </w:rPr>
              <w:t>1</w:t>
            </w:r>
          </w:p>
        </w:tc>
        <w:tc>
          <w:tcPr>
            <w:tcW w:w="534" w:type="dxa"/>
          </w:tcPr>
          <w:p w14:paraId="1F967729" w14:textId="77777777" w:rsidR="00AF38E9" w:rsidRPr="00FC4079" w:rsidRDefault="00AF38E9" w:rsidP="00AF38E9">
            <w:pPr>
              <w:spacing w:line="240" w:lineRule="auto"/>
              <w:rPr>
                <w:sz w:val="16"/>
              </w:rPr>
            </w:pPr>
          </w:p>
        </w:tc>
        <w:tc>
          <w:tcPr>
            <w:tcW w:w="864" w:type="dxa"/>
          </w:tcPr>
          <w:p w14:paraId="6A662700" w14:textId="77777777" w:rsidR="00AF38E9" w:rsidRPr="00FC4079" w:rsidRDefault="00AF38E9" w:rsidP="00AF38E9">
            <w:pPr>
              <w:spacing w:line="240" w:lineRule="auto"/>
              <w:rPr>
                <w:sz w:val="16"/>
              </w:rPr>
            </w:pPr>
            <w:r w:rsidRPr="00FC4079">
              <w:rPr>
                <w:sz w:val="16"/>
              </w:rPr>
              <w:t>D(100)</w:t>
            </w:r>
          </w:p>
        </w:tc>
      </w:tr>
      <w:tr w:rsidR="00FC4079" w:rsidRPr="00FC4079" w14:paraId="6E3D325C" w14:textId="77777777" w:rsidTr="00FC4079">
        <w:tc>
          <w:tcPr>
            <w:tcW w:w="1353" w:type="dxa"/>
          </w:tcPr>
          <w:p w14:paraId="673844D1" w14:textId="77777777" w:rsidR="00AF38E9" w:rsidRPr="00FC4079" w:rsidRDefault="00AF38E9" w:rsidP="00AF38E9">
            <w:pPr>
              <w:spacing w:line="240" w:lineRule="auto"/>
              <w:rPr>
                <w:sz w:val="16"/>
              </w:rPr>
            </w:pPr>
            <w:r w:rsidRPr="00FC4079">
              <w:rPr>
                <w:sz w:val="16"/>
              </w:rPr>
              <w:t>Bortezomib</w:t>
            </w:r>
          </w:p>
        </w:tc>
        <w:tc>
          <w:tcPr>
            <w:tcW w:w="2023" w:type="dxa"/>
          </w:tcPr>
          <w:p w14:paraId="74B4E9A7"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5B74A2CD" w14:textId="77777777" w:rsidR="00AF38E9" w:rsidRPr="00FC4079" w:rsidRDefault="00AF38E9" w:rsidP="00AF38E9">
            <w:pPr>
              <w:spacing w:line="240" w:lineRule="auto"/>
              <w:rPr>
                <w:sz w:val="16"/>
              </w:rPr>
            </w:pPr>
            <w:r w:rsidRPr="00FC4079">
              <w:rPr>
                <w:sz w:val="16"/>
              </w:rPr>
              <w:t>Injection</w:t>
            </w:r>
          </w:p>
        </w:tc>
        <w:tc>
          <w:tcPr>
            <w:tcW w:w="1440" w:type="dxa"/>
          </w:tcPr>
          <w:p w14:paraId="24968B7C" w14:textId="77777777" w:rsidR="00AF38E9" w:rsidRPr="00FC4079" w:rsidRDefault="00AF38E9" w:rsidP="00AF38E9">
            <w:pPr>
              <w:spacing w:line="240" w:lineRule="auto"/>
              <w:rPr>
                <w:sz w:val="16"/>
              </w:rPr>
            </w:pPr>
            <w:r w:rsidRPr="00FC4079">
              <w:rPr>
                <w:sz w:val="16"/>
              </w:rPr>
              <w:t>BORTEZOMIB-TEVA</w:t>
            </w:r>
          </w:p>
        </w:tc>
        <w:tc>
          <w:tcPr>
            <w:tcW w:w="534" w:type="dxa"/>
          </w:tcPr>
          <w:p w14:paraId="3E71D4EF" w14:textId="77777777" w:rsidR="00AF38E9" w:rsidRPr="00FC4079" w:rsidRDefault="00AF38E9" w:rsidP="00AF38E9">
            <w:pPr>
              <w:spacing w:line="240" w:lineRule="auto"/>
              <w:rPr>
                <w:sz w:val="16"/>
              </w:rPr>
            </w:pPr>
            <w:r w:rsidRPr="00FC4079">
              <w:rPr>
                <w:sz w:val="16"/>
              </w:rPr>
              <w:t>TB</w:t>
            </w:r>
          </w:p>
        </w:tc>
        <w:tc>
          <w:tcPr>
            <w:tcW w:w="633" w:type="dxa"/>
          </w:tcPr>
          <w:p w14:paraId="3002BA34" w14:textId="77777777" w:rsidR="00AF38E9" w:rsidRPr="00FC4079" w:rsidRDefault="00AF38E9" w:rsidP="00AF38E9">
            <w:pPr>
              <w:spacing w:line="240" w:lineRule="auto"/>
              <w:rPr>
                <w:sz w:val="16"/>
              </w:rPr>
            </w:pPr>
            <w:r w:rsidRPr="00FC4079">
              <w:rPr>
                <w:sz w:val="16"/>
              </w:rPr>
              <w:t xml:space="preserve">MP </w:t>
            </w:r>
          </w:p>
        </w:tc>
        <w:tc>
          <w:tcPr>
            <w:tcW w:w="1728" w:type="dxa"/>
          </w:tcPr>
          <w:p w14:paraId="73AE2D83" w14:textId="77777777" w:rsidR="00AF38E9" w:rsidRPr="00FC4079" w:rsidRDefault="00AF38E9" w:rsidP="00AF38E9">
            <w:pPr>
              <w:spacing w:line="240" w:lineRule="auto"/>
              <w:rPr>
                <w:sz w:val="16"/>
              </w:rPr>
            </w:pPr>
            <w:r w:rsidRPr="00FC4079">
              <w:rPr>
                <w:sz w:val="16"/>
              </w:rPr>
              <w:t>C11099 C13745</w:t>
            </w:r>
          </w:p>
        </w:tc>
        <w:tc>
          <w:tcPr>
            <w:tcW w:w="1728" w:type="dxa"/>
          </w:tcPr>
          <w:p w14:paraId="7C14E582" w14:textId="77777777" w:rsidR="00AF38E9" w:rsidRPr="00FC4079" w:rsidRDefault="00AF38E9" w:rsidP="00AF38E9">
            <w:pPr>
              <w:spacing w:line="240" w:lineRule="auto"/>
              <w:rPr>
                <w:sz w:val="16"/>
              </w:rPr>
            </w:pPr>
          </w:p>
        </w:tc>
        <w:tc>
          <w:tcPr>
            <w:tcW w:w="682" w:type="dxa"/>
          </w:tcPr>
          <w:p w14:paraId="48B5B439" w14:textId="77777777" w:rsidR="00AF38E9" w:rsidRPr="00FC4079" w:rsidRDefault="00AF38E9" w:rsidP="00AF38E9">
            <w:pPr>
              <w:spacing w:line="240" w:lineRule="auto"/>
              <w:rPr>
                <w:sz w:val="16"/>
              </w:rPr>
            </w:pPr>
            <w:r w:rsidRPr="00FC4079">
              <w:rPr>
                <w:sz w:val="16"/>
              </w:rPr>
              <w:t>See Note 3</w:t>
            </w:r>
          </w:p>
        </w:tc>
        <w:tc>
          <w:tcPr>
            <w:tcW w:w="682" w:type="dxa"/>
          </w:tcPr>
          <w:p w14:paraId="7DCFBC41" w14:textId="77777777" w:rsidR="00AF38E9" w:rsidRPr="00FC4079" w:rsidRDefault="00AF38E9" w:rsidP="00AF38E9">
            <w:pPr>
              <w:spacing w:line="240" w:lineRule="auto"/>
              <w:rPr>
                <w:sz w:val="16"/>
              </w:rPr>
            </w:pPr>
            <w:r w:rsidRPr="00FC4079">
              <w:rPr>
                <w:sz w:val="16"/>
              </w:rPr>
              <w:t>See Note 3</w:t>
            </w:r>
          </w:p>
        </w:tc>
        <w:tc>
          <w:tcPr>
            <w:tcW w:w="1271" w:type="dxa"/>
          </w:tcPr>
          <w:p w14:paraId="257609BE" w14:textId="77777777" w:rsidR="00AF38E9" w:rsidRPr="00FC4079" w:rsidRDefault="00AF38E9" w:rsidP="00AF38E9">
            <w:pPr>
              <w:spacing w:line="240" w:lineRule="auto"/>
              <w:rPr>
                <w:sz w:val="16"/>
              </w:rPr>
            </w:pPr>
          </w:p>
        </w:tc>
        <w:tc>
          <w:tcPr>
            <w:tcW w:w="534" w:type="dxa"/>
          </w:tcPr>
          <w:p w14:paraId="3C6088E1" w14:textId="77777777" w:rsidR="00AF38E9" w:rsidRPr="00FC4079" w:rsidRDefault="00AF38E9" w:rsidP="00AF38E9">
            <w:pPr>
              <w:spacing w:line="240" w:lineRule="auto"/>
              <w:rPr>
                <w:sz w:val="16"/>
              </w:rPr>
            </w:pPr>
            <w:r w:rsidRPr="00FC4079">
              <w:rPr>
                <w:sz w:val="16"/>
              </w:rPr>
              <w:t>1</w:t>
            </w:r>
          </w:p>
        </w:tc>
        <w:tc>
          <w:tcPr>
            <w:tcW w:w="534" w:type="dxa"/>
          </w:tcPr>
          <w:p w14:paraId="5E6FE4D2" w14:textId="77777777" w:rsidR="00AF38E9" w:rsidRPr="00FC4079" w:rsidRDefault="00AF38E9" w:rsidP="00AF38E9">
            <w:pPr>
              <w:spacing w:line="240" w:lineRule="auto"/>
              <w:rPr>
                <w:sz w:val="16"/>
              </w:rPr>
            </w:pPr>
          </w:p>
        </w:tc>
        <w:tc>
          <w:tcPr>
            <w:tcW w:w="864" w:type="dxa"/>
          </w:tcPr>
          <w:p w14:paraId="05AA3844" w14:textId="77777777" w:rsidR="00AF38E9" w:rsidRPr="00FC4079" w:rsidRDefault="00AF38E9" w:rsidP="00AF38E9">
            <w:pPr>
              <w:spacing w:line="240" w:lineRule="auto"/>
              <w:rPr>
                <w:sz w:val="16"/>
              </w:rPr>
            </w:pPr>
            <w:r w:rsidRPr="00FC4079">
              <w:rPr>
                <w:sz w:val="16"/>
              </w:rPr>
              <w:t>D(100)</w:t>
            </w:r>
          </w:p>
        </w:tc>
      </w:tr>
      <w:tr w:rsidR="00FC4079" w:rsidRPr="00FC4079" w14:paraId="4CF1C72A" w14:textId="77777777" w:rsidTr="00FC4079">
        <w:tc>
          <w:tcPr>
            <w:tcW w:w="1353" w:type="dxa"/>
          </w:tcPr>
          <w:p w14:paraId="3CC1F353" w14:textId="77777777" w:rsidR="00AF38E9" w:rsidRPr="00FC4079" w:rsidRDefault="00AF38E9" w:rsidP="00AF38E9">
            <w:pPr>
              <w:spacing w:line="240" w:lineRule="auto"/>
              <w:rPr>
                <w:sz w:val="16"/>
              </w:rPr>
            </w:pPr>
            <w:r w:rsidRPr="00FC4079">
              <w:rPr>
                <w:sz w:val="16"/>
              </w:rPr>
              <w:t>Bortezomib</w:t>
            </w:r>
          </w:p>
        </w:tc>
        <w:tc>
          <w:tcPr>
            <w:tcW w:w="2023" w:type="dxa"/>
          </w:tcPr>
          <w:p w14:paraId="77A09363"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66432DCE" w14:textId="77777777" w:rsidR="00AF38E9" w:rsidRPr="00FC4079" w:rsidRDefault="00AF38E9" w:rsidP="00AF38E9">
            <w:pPr>
              <w:spacing w:line="240" w:lineRule="auto"/>
              <w:rPr>
                <w:sz w:val="16"/>
              </w:rPr>
            </w:pPr>
            <w:r w:rsidRPr="00FC4079">
              <w:rPr>
                <w:sz w:val="16"/>
              </w:rPr>
              <w:t>Injection</w:t>
            </w:r>
          </w:p>
        </w:tc>
        <w:tc>
          <w:tcPr>
            <w:tcW w:w="1440" w:type="dxa"/>
          </w:tcPr>
          <w:p w14:paraId="3A4126F5" w14:textId="77777777" w:rsidR="00AF38E9" w:rsidRPr="00FC4079" w:rsidRDefault="00AF38E9" w:rsidP="00AF38E9">
            <w:pPr>
              <w:spacing w:line="240" w:lineRule="auto"/>
              <w:rPr>
                <w:sz w:val="16"/>
              </w:rPr>
            </w:pPr>
            <w:r w:rsidRPr="00FC4079">
              <w:rPr>
                <w:sz w:val="16"/>
              </w:rPr>
              <w:t>DBL Bortezomib</w:t>
            </w:r>
          </w:p>
        </w:tc>
        <w:tc>
          <w:tcPr>
            <w:tcW w:w="534" w:type="dxa"/>
          </w:tcPr>
          <w:p w14:paraId="708046CA" w14:textId="77777777" w:rsidR="00AF38E9" w:rsidRPr="00FC4079" w:rsidRDefault="00AF38E9" w:rsidP="00AF38E9">
            <w:pPr>
              <w:spacing w:line="240" w:lineRule="auto"/>
              <w:rPr>
                <w:sz w:val="16"/>
              </w:rPr>
            </w:pPr>
            <w:r w:rsidRPr="00FC4079">
              <w:rPr>
                <w:sz w:val="16"/>
              </w:rPr>
              <w:t>PF</w:t>
            </w:r>
          </w:p>
        </w:tc>
        <w:tc>
          <w:tcPr>
            <w:tcW w:w="633" w:type="dxa"/>
          </w:tcPr>
          <w:p w14:paraId="04289FA8" w14:textId="77777777" w:rsidR="00AF38E9" w:rsidRPr="00FC4079" w:rsidRDefault="00AF38E9" w:rsidP="00AF38E9">
            <w:pPr>
              <w:spacing w:line="240" w:lineRule="auto"/>
              <w:rPr>
                <w:sz w:val="16"/>
              </w:rPr>
            </w:pPr>
            <w:r w:rsidRPr="00FC4079">
              <w:rPr>
                <w:sz w:val="16"/>
              </w:rPr>
              <w:t xml:space="preserve">MP </w:t>
            </w:r>
          </w:p>
        </w:tc>
        <w:tc>
          <w:tcPr>
            <w:tcW w:w="1728" w:type="dxa"/>
          </w:tcPr>
          <w:p w14:paraId="2581B5A4" w14:textId="77777777" w:rsidR="00AF38E9" w:rsidRPr="00FC4079" w:rsidRDefault="00AF38E9" w:rsidP="00AF38E9">
            <w:pPr>
              <w:spacing w:line="240" w:lineRule="auto"/>
              <w:rPr>
                <w:sz w:val="16"/>
              </w:rPr>
            </w:pPr>
            <w:r w:rsidRPr="00FC4079">
              <w:rPr>
                <w:sz w:val="16"/>
              </w:rPr>
              <w:t>C11099 C13745</w:t>
            </w:r>
          </w:p>
        </w:tc>
        <w:tc>
          <w:tcPr>
            <w:tcW w:w="1728" w:type="dxa"/>
          </w:tcPr>
          <w:p w14:paraId="7C222499" w14:textId="77777777" w:rsidR="00AF38E9" w:rsidRPr="00FC4079" w:rsidRDefault="00AF38E9" w:rsidP="00AF38E9">
            <w:pPr>
              <w:spacing w:line="240" w:lineRule="auto"/>
              <w:rPr>
                <w:sz w:val="16"/>
              </w:rPr>
            </w:pPr>
          </w:p>
        </w:tc>
        <w:tc>
          <w:tcPr>
            <w:tcW w:w="682" w:type="dxa"/>
          </w:tcPr>
          <w:p w14:paraId="44E3017C" w14:textId="77777777" w:rsidR="00AF38E9" w:rsidRPr="00FC4079" w:rsidRDefault="00AF38E9" w:rsidP="00AF38E9">
            <w:pPr>
              <w:spacing w:line="240" w:lineRule="auto"/>
              <w:rPr>
                <w:sz w:val="16"/>
              </w:rPr>
            </w:pPr>
            <w:r w:rsidRPr="00FC4079">
              <w:rPr>
                <w:sz w:val="16"/>
              </w:rPr>
              <w:t>See Note 3</w:t>
            </w:r>
          </w:p>
        </w:tc>
        <w:tc>
          <w:tcPr>
            <w:tcW w:w="682" w:type="dxa"/>
          </w:tcPr>
          <w:p w14:paraId="53BCCE48" w14:textId="77777777" w:rsidR="00AF38E9" w:rsidRPr="00FC4079" w:rsidRDefault="00AF38E9" w:rsidP="00AF38E9">
            <w:pPr>
              <w:spacing w:line="240" w:lineRule="auto"/>
              <w:rPr>
                <w:sz w:val="16"/>
              </w:rPr>
            </w:pPr>
            <w:r w:rsidRPr="00FC4079">
              <w:rPr>
                <w:sz w:val="16"/>
              </w:rPr>
              <w:t>See Note 3</w:t>
            </w:r>
          </w:p>
        </w:tc>
        <w:tc>
          <w:tcPr>
            <w:tcW w:w="1271" w:type="dxa"/>
          </w:tcPr>
          <w:p w14:paraId="0D429100" w14:textId="77777777" w:rsidR="00AF38E9" w:rsidRPr="00FC4079" w:rsidRDefault="00AF38E9" w:rsidP="00AF38E9">
            <w:pPr>
              <w:spacing w:line="240" w:lineRule="auto"/>
              <w:rPr>
                <w:sz w:val="16"/>
              </w:rPr>
            </w:pPr>
          </w:p>
        </w:tc>
        <w:tc>
          <w:tcPr>
            <w:tcW w:w="534" w:type="dxa"/>
          </w:tcPr>
          <w:p w14:paraId="4DC1759B" w14:textId="77777777" w:rsidR="00AF38E9" w:rsidRPr="00FC4079" w:rsidRDefault="00AF38E9" w:rsidP="00AF38E9">
            <w:pPr>
              <w:spacing w:line="240" w:lineRule="auto"/>
              <w:rPr>
                <w:sz w:val="16"/>
              </w:rPr>
            </w:pPr>
            <w:r w:rsidRPr="00FC4079">
              <w:rPr>
                <w:sz w:val="16"/>
              </w:rPr>
              <w:t>1</w:t>
            </w:r>
          </w:p>
        </w:tc>
        <w:tc>
          <w:tcPr>
            <w:tcW w:w="534" w:type="dxa"/>
          </w:tcPr>
          <w:p w14:paraId="11C99587" w14:textId="77777777" w:rsidR="00AF38E9" w:rsidRPr="00FC4079" w:rsidRDefault="00AF38E9" w:rsidP="00AF38E9">
            <w:pPr>
              <w:spacing w:line="240" w:lineRule="auto"/>
              <w:rPr>
                <w:sz w:val="16"/>
              </w:rPr>
            </w:pPr>
          </w:p>
        </w:tc>
        <w:tc>
          <w:tcPr>
            <w:tcW w:w="864" w:type="dxa"/>
          </w:tcPr>
          <w:p w14:paraId="7D7A03D4" w14:textId="77777777" w:rsidR="00AF38E9" w:rsidRPr="00FC4079" w:rsidRDefault="00AF38E9" w:rsidP="00AF38E9">
            <w:pPr>
              <w:spacing w:line="240" w:lineRule="auto"/>
              <w:rPr>
                <w:sz w:val="16"/>
              </w:rPr>
            </w:pPr>
            <w:r w:rsidRPr="00FC4079">
              <w:rPr>
                <w:sz w:val="16"/>
              </w:rPr>
              <w:t>D(100)</w:t>
            </w:r>
          </w:p>
        </w:tc>
      </w:tr>
      <w:tr w:rsidR="00FC4079" w:rsidRPr="00FC4079" w14:paraId="754DFD3B" w14:textId="77777777" w:rsidTr="00FC4079">
        <w:tc>
          <w:tcPr>
            <w:tcW w:w="1353" w:type="dxa"/>
          </w:tcPr>
          <w:p w14:paraId="72726681" w14:textId="77777777" w:rsidR="00AF38E9" w:rsidRPr="00FC4079" w:rsidRDefault="00AF38E9" w:rsidP="00AF38E9">
            <w:pPr>
              <w:spacing w:line="240" w:lineRule="auto"/>
              <w:rPr>
                <w:sz w:val="16"/>
              </w:rPr>
            </w:pPr>
            <w:r w:rsidRPr="00FC4079">
              <w:rPr>
                <w:sz w:val="16"/>
              </w:rPr>
              <w:t>Bortezomib</w:t>
            </w:r>
          </w:p>
        </w:tc>
        <w:tc>
          <w:tcPr>
            <w:tcW w:w="2023" w:type="dxa"/>
          </w:tcPr>
          <w:p w14:paraId="29D3514F" w14:textId="77777777" w:rsidR="00AF38E9" w:rsidRPr="00FC4079" w:rsidRDefault="00AF38E9" w:rsidP="00AF38E9">
            <w:pPr>
              <w:spacing w:line="240" w:lineRule="auto"/>
              <w:rPr>
                <w:sz w:val="16"/>
              </w:rPr>
            </w:pPr>
            <w:r w:rsidRPr="00FC4079">
              <w:rPr>
                <w:sz w:val="16"/>
              </w:rPr>
              <w:t>Powder for injection 3.5 mg</w:t>
            </w:r>
          </w:p>
        </w:tc>
        <w:tc>
          <w:tcPr>
            <w:tcW w:w="953" w:type="dxa"/>
          </w:tcPr>
          <w:p w14:paraId="2AE313A6" w14:textId="77777777" w:rsidR="00AF38E9" w:rsidRPr="00FC4079" w:rsidRDefault="00AF38E9" w:rsidP="00AF38E9">
            <w:pPr>
              <w:spacing w:line="240" w:lineRule="auto"/>
              <w:rPr>
                <w:sz w:val="16"/>
              </w:rPr>
            </w:pPr>
            <w:r w:rsidRPr="00FC4079">
              <w:rPr>
                <w:sz w:val="16"/>
              </w:rPr>
              <w:t>Injection</w:t>
            </w:r>
          </w:p>
        </w:tc>
        <w:tc>
          <w:tcPr>
            <w:tcW w:w="1440" w:type="dxa"/>
          </w:tcPr>
          <w:p w14:paraId="647599E0" w14:textId="77777777" w:rsidR="00AF38E9" w:rsidRPr="00FC4079" w:rsidRDefault="00AF38E9" w:rsidP="00AF38E9">
            <w:pPr>
              <w:spacing w:line="240" w:lineRule="auto"/>
              <w:rPr>
                <w:sz w:val="16"/>
              </w:rPr>
            </w:pPr>
            <w:r w:rsidRPr="00FC4079">
              <w:rPr>
                <w:sz w:val="16"/>
              </w:rPr>
              <w:t>Velcade</w:t>
            </w:r>
          </w:p>
        </w:tc>
        <w:tc>
          <w:tcPr>
            <w:tcW w:w="534" w:type="dxa"/>
          </w:tcPr>
          <w:p w14:paraId="0E9D06A9" w14:textId="77777777" w:rsidR="00AF38E9" w:rsidRPr="00FC4079" w:rsidRDefault="00AF38E9" w:rsidP="00AF38E9">
            <w:pPr>
              <w:spacing w:line="240" w:lineRule="auto"/>
              <w:rPr>
                <w:sz w:val="16"/>
              </w:rPr>
            </w:pPr>
            <w:r w:rsidRPr="00FC4079">
              <w:rPr>
                <w:sz w:val="16"/>
              </w:rPr>
              <w:t>JC</w:t>
            </w:r>
          </w:p>
        </w:tc>
        <w:tc>
          <w:tcPr>
            <w:tcW w:w="633" w:type="dxa"/>
          </w:tcPr>
          <w:p w14:paraId="39154488" w14:textId="77777777" w:rsidR="00AF38E9" w:rsidRPr="00FC4079" w:rsidRDefault="00AF38E9" w:rsidP="00AF38E9">
            <w:pPr>
              <w:spacing w:line="240" w:lineRule="auto"/>
              <w:rPr>
                <w:sz w:val="16"/>
              </w:rPr>
            </w:pPr>
            <w:r w:rsidRPr="00FC4079">
              <w:rPr>
                <w:sz w:val="16"/>
              </w:rPr>
              <w:t xml:space="preserve">MP </w:t>
            </w:r>
          </w:p>
        </w:tc>
        <w:tc>
          <w:tcPr>
            <w:tcW w:w="1728" w:type="dxa"/>
          </w:tcPr>
          <w:p w14:paraId="7FF2E5A7" w14:textId="77777777" w:rsidR="00AF38E9" w:rsidRPr="00FC4079" w:rsidRDefault="00AF38E9" w:rsidP="00AF38E9">
            <w:pPr>
              <w:spacing w:line="240" w:lineRule="auto"/>
              <w:rPr>
                <w:sz w:val="16"/>
              </w:rPr>
            </w:pPr>
            <w:r w:rsidRPr="00FC4079">
              <w:rPr>
                <w:sz w:val="16"/>
              </w:rPr>
              <w:t>C11099 C13745</w:t>
            </w:r>
          </w:p>
        </w:tc>
        <w:tc>
          <w:tcPr>
            <w:tcW w:w="1728" w:type="dxa"/>
          </w:tcPr>
          <w:p w14:paraId="2461261D" w14:textId="77777777" w:rsidR="00AF38E9" w:rsidRPr="00FC4079" w:rsidRDefault="00AF38E9" w:rsidP="00AF38E9">
            <w:pPr>
              <w:spacing w:line="240" w:lineRule="auto"/>
              <w:rPr>
                <w:sz w:val="16"/>
              </w:rPr>
            </w:pPr>
          </w:p>
        </w:tc>
        <w:tc>
          <w:tcPr>
            <w:tcW w:w="682" w:type="dxa"/>
          </w:tcPr>
          <w:p w14:paraId="3DFFF67C" w14:textId="77777777" w:rsidR="00AF38E9" w:rsidRPr="00FC4079" w:rsidRDefault="00AF38E9" w:rsidP="00AF38E9">
            <w:pPr>
              <w:spacing w:line="240" w:lineRule="auto"/>
              <w:rPr>
                <w:sz w:val="16"/>
              </w:rPr>
            </w:pPr>
            <w:r w:rsidRPr="00FC4079">
              <w:rPr>
                <w:sz w:val="16"/>
              </w:rPr>
              <w:t>See Note 3</w:t>
            </w:r>
          </w:p>
        </w:tc>
        <w:tc>
          <w:tcPr>
            <w:tcW w:w="682" w:type="dxa"/>
          </w:tcPr>
          <w:p w14:paraId="1F9FC59F" w14:textId="77777777" w:rsidR="00AF38E9" w:rsidRPr="00FC4079" w:rsidRDefault="00AF38E9" w:rsidP="00AF38E9">
            <w:pPr>
              <w:spacing w:line="240" w:lineRule="auto"/>
              <w:rPr>
                <w:sz w:val="16"/>
              </w:rPr>
            </w:pPr>
            <w:r w:rsidRPr="00FC4079">
              <w:rPr>
                <w:sz w:val="16"/>
              </w:rPr>
              <w:t>See Note 3</w:t>
            </w:r>
          </w:p>
        </w:tc>
        <w:tc>
          <w:tcPr>
            <w:tcW w:w="1271" w:type="dxa"/>
          </w:tcPr>
          <w:p w14:paraId="4F6D1EAE" w14:textId="77777777" w:rsidR="00AF38E9" w:rsidRPr="00FC4079" w:rsidRDefault="00AF38E9" w:rsidP="00AF38E9">
            <w:pPr>
              <w:spacing w:line="240" w:lineRule="auto"/>
              <w:rPr>
                <w:sz w:val="16"/>
              </w:rPr>
            </w:pPr>
          </w:p>
        </w:tc>
        <w:tc>
          <w:tcPr>
            <w:tcW w:w="534" w:type="dxa"/>
          </w:tcPr>
          <w:p w14:paraId="283EE2B6" w14:textId="77777777" w:rsidR="00AF38E9" w:rsidRPr="00FC4079" w:rsidRDefault="00AF38E9" w:rsidP="00AF38E9">
            <w:pPr>
              <w:spacing w:line="240" w:lineRule="auto"/>
              <w:rPr>
                <w:sz w:val="16"/>
              </w:rPr>
            </w:pPr>
            <w:r w:rsidRPr="00FC4079">
              <w:rPr>
                <w:sz w:val="16"/>
              </w:rPr>
              <w:t>1</w:t>
            </w:r>
          </w:p>
        </w:tc>
        <w:tc>
          <w:tcPr>
            <w:tcW w:w="534" w:type="dxa"/>
          </w:tcPr>
          <w:p w14:paraId="0F8C305E" w14:textId="77777777" w:rsidR="00AF38E9" w:rsidRPr="00FC4079" w:rsidRDefault="00AF38E9" w:rsidP="00AF38E9">
            <w:pPr>
              <w:spacing w:line="240" w:lineRule="auto"/>
              <w:rPr>
                <w:sz w:val="16"/>
              </w:rPr>
            </w:pPr>
          </w:p>
        </w:tc>
        <w:tc>
          <w:tcPr>
            <w:tcW w:w="864" w:type="dxa"/>
          </w:tcPr>
          <w:p w14:paraId="10284E3C" w14:textId="77777777" w:rsidR="00AF38E9" w:rsidRPr="00FC4079" w:rsidRDefault="00AF38E9" w:rsidP="00AF38E9">
            <w:pPr>
              <w:spacing w:line="240" w:lineRule="auto"/>
              <w:rPr>
                <w:sz w:val="16"/>
              </w:rPr>
            </w:pPr>
            <w:r w:rsidRPr="00FC4079">
              <w:rPr>
                <w:sz w:val="16"/>
              </w:rPr>
              <w:t>D(100)</w:t>
            </w:r>
          </w:p>
        </w:tc>
      </w:tr>
      <w:tr w:rsidR="00FC4079" w:rsidRPr="00FC4079" w14:paraId="3540CDB0" w14:textId="77777777" w:rsidTr="00FC4079">
        <w:tc>
          <w:tcPr>
            <w:tcW w:w="1353" w:type="dxa"/>
          </w:tcPr>
          <w:p w14:paraId="4BF8AB6E" w14:textId="77777777" w:rsidR="00AF38E9" w:rsidRPr="00FC4079" w:rsidRDefault="00AF38E9" w:rsidP="00AF38E9">
            <w:pPr>
              <w:spacing w:line="240" w:lineRule="auto"/>
              <w:rPr>
                <w:sz w:val="16"/>
              </w:rPr>
            </w:pPr>
            <w:r w:rsidRPr="00FC4079">
              <w:rPr>
                <w:sz w:val="16"/>
              </w:rPr>
              <w:t>Bortezomib</w:t>
            </w:r>
          </w:p>
        </w:tc>
        <w:tc>
          <w:tcPr>
            <w:tcW w:w="2023" w:type="dxa"/>
          </w:tcPr>
          <w:p w14:paraId="1DD5837D" w14:textId="77777777" w:rsidR="00AF38E9" w:rsidRPr="00FC4079" w:rsidRDefault="00AF38E9" w:rsidP="00AF38E9">
            <w:pPr>
              <w:spacing w:line="240" w:lineRule="auto"/>
              <w:rPr>
                <w:sz w:val="16"/>
              </w:rPr>
            </w:pPr>
            <w:r w:rsidRPr="00FC4079">
              <w:rPr>
                <w:sz w:val="16"/>
              </w:rPr>
              <w:t>Solution for injection 2.5 mg in 1 mL</w:t>
            </w:r>
          </w:p>
        </w:tc>
        <w:tc>
          <w:tcPr>
            <w:tcW w:w="953" w:type="dxa"/>
          </w:tcPr>
          <w:p w14:paraId="232214CC" w14:textId="77777777" w:rsidR="00AF38E9" w:rsidRPr="00FC4079" w:rsidRDefault="00AF38E9" w:rsidP="00AF38E9">
            <w:pPr>
              <w:spacing w:line="240" w:lineRule="auto"/>
              <w:rPr>
                <w:sz w:val="16"/>
              </w:rPr>
            </w:pPr>
            <w:r w:rsidRPr="00FC4079">
              <w:rPr>
                <w:sz w:val="16"/>
              </w:rPr>
              <w:t>Injection</w:t>
            </w:r>
          </w:p>
        </w:tc>
        <w:tc>
          <w:tcPr>
            <w:tcW w:w="1440" w:type="dxa"/>
          </w:tcPr>
          <w:p w14:paraId="6D84AD66" w14:textId="77777777" w:rsidR="00AF38E9" w:rsidRPr="00FC4079" w:rsidRDefault="00AF38E9" w:rsidP="00AF38E9">
            <w:pPr>
              <w:spacing w:line="240" w:lineRule="auto"/>
              <w:rPr>
                <w:sz w:val="16"/>
              </w:rPr>
            </w:pPr>
            <w:r w:rsidRPr="00FC4079">
              <w:rPr>
                <w:sz w:val="16"/>
              </w:rPr>
              <w:t>Bortezomib Accord</w:t>
            </w:r>
          </w:p>
        </w:tc>
        <w:tc>
          <w:tcPr>
            <w:tcW w:w="534" w:type="dxa"/>
          </w:tcPr>
          <w:p w14:paraId="15FD1359" w14:textId="77777777" w:rsidR="00AF38E9" w:rsidRPr="00FC4079" w:rsidRDefault="00AF38E9" w:rsidP="00AF38E9">
            <w:pPr>
              <w:spacing w:line="240" w:lineRule="auto"/>
              <w:rPr>
                <w:sz w:val="16"/>
              </w:rPr>
            </w:pPr>
            <w:r w:rsidRPr="00FC4079">
              <w:rPr>
                <w:sz w:val="16"/>
              </w:rPr>
              <w:t>OC</w:t>
            </w:r>
          </w:p>
        </w:tc>
        <w:tc>
          <w:tcPr>
            <w:tcW w:w="633" w:type="dxa"/>
          </w:tcPr>
          <w:p w14:paraId="28DC0963" w14:textId="77777777" w:rsidR="00AF38E9" w:rsidRPr="00FC4079" w:rsidRDefault="00AF38E9" w:rsidP="00AF38E9">
            <w:pPr>
              <w:spacing w:line="240" w:lineRule="auto"/>
              <w:rPr>
                <w:sz w:val="16"/>
              </w:rPr>
            </w:pPr>
            <w:r w:rsidRPr="00FC4079">
              <w:rPr>
                <w:sz w:val="16"/>
              </w:rPr>
              <w:t xml:space="preserve">MP </w:t>
            </w:r>
          </w:p>
        </w:tc>
        <w:tc>
          <w:tcPr>
            <w:tcW w:w="1728" w:type="dxa"/>
          </w:tcPr>
          <w:p w14:paraId="1C60DC74" w14:textId="77777777" w:rsidR="00AF38E9" w:rsidRPr="00FC4079" w:rsidRDefault="00AF38E9" w:rsidP="00AF38E9">
            <w:pPr>
              <w:spacing w:line="240" w:lineRule="auto"/>
              <w:rPr>
                <w:sz w:val="16"/>
              </w:rPr>
            </w:pPr>
            <w:r w:rsidRPr="00FC4079">
              <w:rPr>
                <w:sz w:val="16"/>
              </w:rPr>
              <w:t>C11099 C13745</w:t>
            </w:r>
          </w:p>
        </w:tc>
        <w:tc>
          <w:tcPr>
            <w:tcW w:w="1728" w:type="dxa"/>
          </w:tcPr>
          <w:p w14:paraId="4AF61E8A" w14:textId="77777777" w:rsidR="00AF38E9" w:rsidRPr="00FC4079" w:rsidRDefault="00AF38E9" w:rsidP="00AF38E9">
            <w:pPr>
              <w:spacing w:line="240" w:lineRule="auto"/>
              <w:rPr>
                <w:sz w:val="16"/>
              </w:rPr>
            </w:pPr>
          </w:p>
        </w:tc>
        <w:tc>
          <w:tcPr>
            <w:tcW w:w="682" w:type="dxa"/>
          </w:tcPr>
          <w:p w14:paraId="5EFE6A26" w14:textId="77777777" w:rsidR="00AF38E9" w:rsidRPr="00FC4079" w:rsidRDefault="00AF38E9" w:rsidP="00AF38E9">
            <w:pPr>
              <w:spacing w:line="240" w:lineRule="auto"/>
              <w:rPr>
                <w:sz w:val="16"/>
              </w:rPr>
            </w:pPr>
            <w:r w:rsidRPr="00FC4079">
              <w:rPr>
                <w:sz w:val="16"/>
              </w:rPr>
              <w:t>See Note 3</w:t>
            </w:r>
          </w:p>
        </w:tc>
        <w:tc>
          <w:tcPr>
            <w:tcW w:w="682" w:type="dxa"/>
          </w:tcPr>
          <w:p w14:paraId="613B21B9" w14:textId="77777777" w:rsidR="00AF38E9" w:rsidRPr="00FC4079" w:rsidRDefault="00AF38E9" w:rsidP="00AF38E9">
            <w:pPr>
              <w:spacing w:line="240" w:lineRule="auto"/>
              <w:rPr>
                <w:sz w:val="16"/>
              </w:rPr>
            </w:pPr>
            <w:r w:rsidRPr="00FC4079">
              <w:rPr>
                <w:sz w:val="16"/>
              </w:rPr>
              <w:t>See Note 3</w:t>
            </w:r>
          </w:p>
        </w:tc>
        <w:tc>
          <w:tcPr>
            <w:tcW w:w="1271" w:type="dxa"/>
          </w:tcPr>
          <w:p w14:paraId="3489A1F4" w14:textId="77777777" w:rsidR="00AF38E9" w:rsidRPr="00FC4079" w:rsidRDefault="00AF38E9" w:rsidP="00AF38E9">
            <w:pPr>
              <w:spacing w:line="240" w:lineRule="auto"/>
              <w:rPr>
                <w:sz w:val="16"/>
              </w:rPr>
            </w:pPr>
          </w:p>
        </w:tc>
        <w:tc>
          <w:tcPr>
            <w:tcW w:w="534" w:type="dxa"/>
          </w:tcPr>
          <w:p w14:paraId="1F16EF20" w14:textId="77777777" w:rsidR="00AF38E9" w:rsidRPr="00FC4079" w:rsidRDefault="00AF38E9" w:rsidP="00AF38E9">
            <w:pPr>
              <w:spacing w:line="240" w:lineRule="auto"/>
              <w:rPr>
                <w:sz w:val="16"/>
              </w:rPr>
            </w:pPr>
            <w:r w:rsidRPr="00FC4079">
              <w:rPr>
                <w:sz w:val="16"/>
              </w:rPr>
              <w:t>1</w:t>
            </w:r>
          </w:p>
        </w:tc>
        <w:tc>
          <w:tcPr>
            <w:tcW w:w="534" w:type="dxa"/>
          </w:tcPr>
          <w:p w14:paraId="4DE05E2A" w14:textId="77777777" w:rsidR="00AF38E9" w:rsidRPr="00FC4079" w:rsidRDefault="00AF38E9" w:rsidP="00AF38E9">
            <w:pPr>
              <w:spacing w:line="240" w:lineRule="auto"/>
              <w:rPr>
                <w:sz w:val="16"/>
              </w:rPr>
            </w:pPr>
          </w:p>
        </w:tc>
        <w:tc>
          <w:tcPr>
            <w:tcW w:w="864" w:type="dxa"/>
          </w:tcPr>
          <w:p w14:paraId="33894C4C" w14:textId="77777777" w:rsidR="00AF38E9" w:rsidRPr="00FC4079" w:rsidRDefault="00AF38E9" w:rsidP="00AF38E9">
            <w:pPr>
              <w:spacing w:line="240" w:lineRule="auto"/>
              <w:rPr>
                <w:sz w:val="16"/>
              </w:rPr>
            </w:pPr>
            <w:r w:rsidRPr="00FC4079">
              <w:rPr>
                <w:sz w:val="16"/>
              </w:rPr>
              <w:t>D(100)</w:t>
            </w:r>
          </w:p>
        </w:tc>
      </w:tr>
      <w:tr w:rsidR="00FC4079" w:rsidRPr="00FC4079" w14:paraId="18C63D0D" w14:textId="77777777" w:rsidTr="00FC4079">
        <w:tc>
          <w:tcPr>
            <w:tcW w:w="1353" w:type="dxa"/>
          </w:tcPr>
          <w:p w14:paraId="121F96C2" w14:textId="77777777" w:rsidR="00AF38E9" w:rsidRPr="00FC4079" w:rsidRDefault="00AF38E9" w:rsidP="00AF38E9">
            <w:pPr>
              <w:spacing w:line="240" w:lineRule="auto"/>
              <w:rPr>
                <w:sz w:val="16"/>
              </w:rPr>
            </w:pPr>
            <w:r w:rsidRPr="00FC4079">
              <w:rPr>
                <w:sz w:val="16"/>
              </w:rPr>
              <w:t>Bortezomib</w:t>
            </w:r>
          </w:p>
        </w:tc>
        <w:tc>
          <w:tcPr>
            <w:tcW w:w="2023" w:type="dxa"/>
          </w:tcPr>
          <w:p w14:paraId="60E73E55" w14:textId="77777777" w:rsidR="00AF38E9" w:rsidRPr="00FC4079" w:rsidRDefault="00AF38E9" w:rsidP="00AF38E9">
            <w:pPr>
              <w:spacing w:line="240" w:lineRule="auto"/>
              <w:rPr>
                <w:sz w:val="16"/>
              </w:rPr>
            </w:pPr>
            <w:r w:rsidRPr="00FC4079">
              <w:rPr>
                <w:sz w:val="16"/>
              </w:rPr>
              <w:t>Solution for injection 2.5 mg in 1 mL</w:t>
            </w:r>
          </w:p>
        </w:tc>
        <w:tc>
          <w:tcPr>
            <w:tcW w:w="953" w:type="dxa"/>
          </w:tcPr>
          <w:p w14:paraId="224F2304" w14:textId="77777777" w:rsidR="00AF38E9" w:rsidRPr="00FC4079" w:rsidRDefault="00AF38E9" w:rsidP="00AF38E9">
            <w:pPr>
              <w:spacing w:line="240" w:lineRule="auto"/>
              <w:rPr>
                <w:sz w:val="16"/>
              </w:rPr>
            </w:pPr>
            <w:r w:rsidRPr="00FC4079">
              <w:rPr>
                <w:sz w:val="16"/>
              </w:rPr>
              <w:t>Injection</w:t>
            </w:r>
          </w:p>
        </w:tc>
        <w:tc>
          <w:tcPr>
            <w:tcW w:w="1440" w:type="dxa"/>
          </w:tcPr>
          <w:p w14:paraId="50FF05A7" w14:textId="77777777" w:rsidR="00AF38E9" w:rsidRPr="00FC4079" w:rsidRDefault="00AF38E9" w:rsidP="00AF38E9">
            <w:pPr>
              <w:spacing w:line="240" w:lineRule="auto"/>
              <w:rPr>
                <w:sz w:val="16"/>
              </w:rPr>
            </w:pPr>
            <w:r w:rsidRPr="00FC4079">
              <w:rPr>
                <w:sz w:val="16"/>
              </w:rPr>
              <w:t>Bortezomib Ever Pharma</w:t>
            </w:r>
          </w:p>
        </w:tc>
        <w:tc>
          <w:tcPr>
            <w:tcW w:w="534" w:type="dxa"/>
          </w:tcPr>
          <w:p w14:paraId="6288B028" w14:textId="77777777" w:rsidR="00AF38E9" w:rsidRPr="00FC4079" w:rsidRDefault="00AF38E9" w:rsidP="00AF38E9">
            <w:pPr>
              <w:spacing w:line="240" w:lineRule="auto"/>
              <w:rPr>
                <w:sz w:val="16"/>
              </w:rPr>
            </w:pPr>
            <w:r w:rsidRPr="00FC4079">
              <w:rPr>
                <w:sz w:val="16"/>
              </w:rPr>
              <w:t>IT</w:t>
            </w:r>
          </w:p>
        </w:tc>
        <w:tc>
          <w:tcPr>
            <w:tcW w:w="633" w:type="dxa"/>
          </w:tcPr>
          <w:p w14:paraId="30DADC3A" w14:textId="77777777" w:rsidR="00AF38E9" w:rsidRPr="00FC4079" w:rsidRDefault="00AF38E9" w:rsidP="00AF38E9">
            <w:pPr>
              <w:spacing w:line="240" w:lineRule="auto"/>
              <w:rPr>
                <w:sz w:val="16"/>
              </w:rPr>
            </w:pPr>
            <w:r w:rsidRPr="00FC4079">
              <w:rPr>
                <w:sz w:val="16"/>
              </w:rPr>
              <w:t xml:space="preserve">MP </w:t>
            </w:r>
          </w:p>
        </w:tc>
        <w:tc>
          <w:tcPr>
            <w:tcW w:w="1728" w:type="dxa"/>
          </w:tcPr>
          <w:p w14:paraId="573F73E9" w14:textId="77777777" w:rsidR="00AF38E9" w:rsidRPr="00FC4079" w:rsidRDefault="00AF38E9" w:rsidP="00AF38E9">
            <w:pPr>
              <w:spacing w:line="240" w:lineRule="auto"/>
              <w:rPr>
                <w:sz w:val="16"/>
              </w:rPr>
            </w:pPr>
            <w:r w:rsidRPr="00FC4079">
              <w:rPr>
                <w:sz w:val="16"/>
              </w:rPr>
              <w:t>C11099 C13745</w:t>
            </w:r>
          </w:p>
        </w:tc>
        <w:tc>
          <w:tcPr>
            <w:tcW w:w="1728" w:type="dxa"/>
          </w:tcPr>
          <w:p w14:paraId="384E9F7D" w14:textId="77777777" w:rsidR="00AF38E9" w:rsidRPr="00FC4079" w:rsidRDefault="00AF38E9" w:rsidP="00AF38E9">
            <w:pPr>
              <w:spacing w:line="240" w:lineRule="auto"/>
              <w:rPr>
                <w:sz w:val="16"/>
              </w:rPr>
            </w:pPr>
          </w:p>
        </w:tc>
        <w:tc>
          <w:tcPr>
            <w:tcW w:w="682" w:type="dxa"/>
          </w:tcPr>
          <w:p w14:paraId="3B496330" w14:textId="77777777" w:rsidR="00AF38E9" w:rsidRPr="00FC4079" w:rsidRDefault="00AF38E9" w:rsidP="00AF38E9">
            <w:pPr>
              <w:spacing w:line="240" w:lineRule="auto"/>
              <w:rPr>
                <w:sz w:val="16"/>
              </w:rPr>
            </w:pPr>
            <w:r w:rsidRPr="00FC4079">
              <w:rPr>
                <w:sz w:val="16"/>
              </w:rPr>
              <w:t>See Note 3</w:t>
            </w:r>
          </w:p>
        </w:tc>
        <w:tc>
          <w:tcPr>
            <w:tcW w:w="682" w:type="dxa"/>
          </w:tcPr>
          <w:p w14:paraId="096F0E0B" w14:textId="77777777" w:rsidR="00AF38E9" w:rsidRPr="00FC4079" w:rsidRDefault="00AF38E9" w:rsidP="00AF38E9">
            <w:pPr>
              <w:spacing w:line="240" w:lineRule="auto"/>
              <w:rPr>
                <w:sz w:val="16"/>
              </w:rPr>
            </w:pPr>
            <w:r w:rsidRPr="00FC4079">
              <w:rPr>
                <w:sz w:val="16"/>
              </w:rPr>
              <w:t>See Note 3</w:t>
            </w:r>
          </w:p>
        </w:tc>
        <w:tc>
          <w:tcPr>
            <w:tcW w:w="1271" w:type="dxa"/>
          </w:tcPr>
          <w:p w14:paraId="047A7B2A" w14:textId="77777777" w:rsidR="00AF38E9" w:rsidRPr="00FC4079" w:rsidRDefault="00AF38E9" w:rsidP="00AF38E9">
            <w:pPr>
              <w:spacing w:line="240" w:lineRule="auto"/>
              <w:rPr>
                <w:sz w:val="16"/>
              </w:rPr>
            </w:pPr>
          </w:p>
        </w:tc>
        <w:tc>
          <w:tcPr>
            <w:tcW w:w="534" w:type="dxa"/>
          </w:tcPr>
          <w:p w14:paraId="69D3B274" w14:textId="77777777" w:rsidR="00AF38E9" w:rsidRPr="00FC4079" w:rsidRDefault="00AF38E9" w:rsidP="00AF38E9">
            <w:pPr>
              <w:spacing w:line="240" w:lineRule="auto"/>
              <w:rPr>
                <w:sz w:val="16"/>
              </w:rPr>
            </w:pPr>
            <w:r w:rsidRPr="00FC4079">
              <w:rPr>
                <w:sz w:val="16"/>
              </w:rPr>
              <w:t>1</w:t>
            </w:r>
          </w:p>
        </w:tc>
        <w:tc>
          <w:tcPr>
            <w:tcW w:w="534" w:type="dxa"/>
          </w:tcPr>
          <w:p w14:paraId="7971EED1" w14:textId="77777777" w:rsidR="00AF38E9" w:rsidRPr="00FC4079" w:rsidRDefault="00AF38E9" w:rsidP="00AF38E9">
            <w:pPr>
              <w:spacing w:line="240" w:lineRule="auto"/>
              <w:rPr>
                <w:sz w:val="16"/>
              </w:rPr>
            </w:pPr>
          </w:p>
        </w:tc>
        <w:tc>
          <w:tcPr>
            <w:tcW w:w="864" w:type="dxa"/>
          </w:tcPr>
          <w:p w14:paraId="22E3D099" w14:textId="77777777" w:rsidR="00AF38E9" w:rsidRPr="00FC4079" w:rsidRDefault="00AF38E9" w:rsidP="00AF38E9">
            <w:pPr>
              <w:spacing w:line="240" w:lineRule="auto"/>
              <w:rPr>
                <w:sz w:val="16"/>
              </w:rPr>
            </w:pPr>
            <w:r w:rsidRPr="00FC4079">
              <w:rPr>
                <w:sz w:val="16"/>
              </w:rPr>
              <w:t>D(100)</w:t>
            </w:r>
          </w:p>
        </w:tc>
      </w:tr>
      <w:tr w:rsidR="00FC4079" w:rsidRPr="00FC4079" w14:paraId="56B5F8B8" w14:textId="77777777" w:rsidTr="00FC4079">
        <w:tc>
          <w:tcPr>
            <w:tcW w:w="1353" w:type="dxa"/>
          </w:tcPr>
          <w:p w14:paraId="0820C96F" w14:textId="77777777" w:rsidR="00AF38E9" w:rsidRPr="00FC4079" w:rsidRDefault="00AF38E9" w:rsidP="00AF38E9">
            <w:pPr>
              <w:spacing w:line="240" w:lineRule="auto"/>
              <w:rPr>
                <w:sz w:val="16"/>
              </w:rPr>
            </w:pPr>
            <w:r w:rsidRPr="00FC4079">
              <w:rPr>
                <w:sz w:val="16"/>
              </w:rPr>
              <w:t>Bortezomib</w:t>
            </w:r>
          </w:p>
        </w:tc>
        <w:tc>
          <w:tcPr>
            <w:tcW w:w="2023" w:type="dxa"/>
          </w:tcPr>
          <w:p w14:paraId="6CDC5328" w14:textId="77777777" w:rsidR="00AF38E9" w:rsidRPr="00FC4079" w:rsidRDefault="00AF38E9" w:rsidP="00AF38E9">
            <w:pPr>
              <w:spacing w:line="240" w:lineRule="auto"/>
              <w:rPr>
                <w:sz w:val="16"/>
              </w:rPr>
            </w:pPr>
            <w:r w:rsidRPr="00FC4079">
              <w:rPr>
                <w:sz w:val="16"/>
              </w:rPr>
              <w:t>Solution for injection 3.5 mg in 1.4 mL</w:t>
            </w:r>
          </w:p>
        </w:tc>
        <w:tc>
          <w:tcPr>
            <w:tcW w:w="953" w:type="dxa"/>
          </w:tcPr>
          <w:p w14:paraId="5B6F0956" w14:textId="77777777" w:rsidR="00AF38E9" w:rsidRPr="00FC4079" w:rsidRDefault="00AF38E9" w:rsidP="00AF38E9">
            <w:pPr>
              <w:spacing w:line="240" w:lineRule="auto"/>
              <w:rPr>
                <w:sz w:val="16"/>
              </w:rPr>
            </w:pPr>
            <w:r w:rsidRPr="00FC4079">
              <w:rPr>
                <w:sz w:val="16"/>
              </w:rPr>
              <w:t>Injection</w:t>
            </w:r>
          </w:p>
        </w:tc>
        <w:tc>
          <w:tcPr>
            <w:tcW w:w="1440" w:type="dxa"/>
          </w:tcPr>
          <w:p w14:paraId="4DC5FFFC" w14:textId="77777777" w:rsidR="00AF38E9" w:rsidRPr="00FC4079" w:rsidRDefault="00AF38E9" w:rsidP="00AF38E9">
            <w:pPr>
              <w:spacing w:line="240" w:lineRule="auto"/>
              <w:rPr>
                <w:sz w:val="16"/>
              </w:rPr>
            </w:pPr>
            <w:r w:rsidRPr="00FC4079">
              <w:rPr>
                <w:sz w:val="16"/>
              </w:rPr>
              <w:t>Bortezomib Accord</w:t>
            </w:r>
          </w:p>
        </w:tc>
        <w:tc>
          <w:tcPr>
            <w:tcW w:w="534" w:type="dxa"/>
          </w:tcPr>
          <w:p w14:paraId="3FFA34EC" w14:textId="77777777" w:rsidR="00AF38E9" w:rsidRPr="00FC4079" w:rsidRDefault="00AF38E9" w:rsidP="00AF38E9">
            <w:pPr>
              <w:spacing w:line="240" w:lineRule="auto"/>
              <w:rPr>
                <w:sz w:val="16"/>
              </w:rPr>
            </w:pPr>
            <w:r w:rsidRPr="00FC4079">
              <w:rPr>
                <w:sz w:val="16"/>
              </w:rPr>
              <w:t>OC</w:t>
            </w:r>
          </w:p>
        </w:tc>
        <w:tc>
          <w:tcPr>
            <w:tcW w:w="633" w:type="dxa"/>
          </w:tcPr>
          <w:p w14:paraId="7CCD1B6C" w14:textId="77777777" w:rsidR="00AF38E9" w:rsidRPr="00FC4079" w:rsidRDefault="00AF38E9" w:rsidP="00AF38E9">
            <w:pPr>
              <w:spacing w:line="240" w:lineRule="auto"/>
              <w:rPr>
                <w:sz w:val="16"/>
              </w:rPr>
            </w:pPr>
            <w:r w:rsidRPr="00FC4079">
              <w:rPr>
                <w:sz w:val="16"/>
              </w:rPr>
              <w:t xml:space="preserve">MP </w:t>
            </w:r>
          </w:p>
        </w:tc>
        <w:tc>
          <w:tcPr>
            <w:tcW w:w="1728" w:type="dxa"/>
          </w:tcPr>
          <w:p w14:paraId="63A1E855" w14:textId="77777777" w:rsidR="00AF38E9" w:rsidRPr="00FC4079" w:rsidRDefault="00AF38E9" w:rsidP="00AF38E9">
            <w:pPr>
              <w:spacing w:line="240" w:lineRule="auto"/>
              <w:rPr>
                <w:sz w:val="16"/>
              </w:rPr>
            </w:pPr>
            <w:r w:rsidRPr="00FC4079">
              <w:rPr>
                <w:sz w:val="16"/>
              </w:rPr>
              <w:t>C11099 C13745</w:t>
            </w:r>
          </w:p>
        </w:tc>
        <w:tc>
          <w:tcPr>
            <w:tcW w:w="1728" w:type="dxa"/>
          </w:tcPr>
          <w:p w14:paraId="555AE682" w14:textId="77777777" w:rsidR="00AF38E9" w:rsidRPr="00FC4079" w:rsidRDefault="00AF38E9" w:rsidP="00AF38E9">
            <w:pPr>
              <w:spacing w:line="240" w:lineRule="auto"/>
              <w:rPr>
                <w:sz w:val="16"/>
              </w:rPr>
            </w:pPr>
          </w:p>
        </w:tc>
        <w:tc>
          <w:tcPr>
            <w:tcW w:w="682" w:type="dxa"/>
          </w:tcPr>
          <w:p w14:paraId="1B49FD11" w14:textId="77777777" w:rsidR="00AF38E9" w:rsidRPr="00FC4079" w:rsidRDefault="00AF38E9" w:rsidP="00AF38E9">
            <w:pPr>
              <w:spacing w:line="240" w:lineRule="auto"/>
              <w:rPr>
                <w:sz w:val="16"/>
              </w:rPr>
            </w:pPr>
            <w:r w:rsidRPr="00FC4079">
              <w:rPr>
                <w:sz w:val="16"/>
              </w:rPr>
              <w:t>See Note 3</w:t>
            </w:r>
          </w:p>
        </w:tc>
        <w:tc>
          <w:tcPr>
            <w:tcW w:w="682" w:type="dxa"/>
          </w:tcPr>
          <w:p w14:paraId="007E47FA" w14:textId="77777777" w:rsidR="00AF38E9" w:rsidRPr="00FC4079" w:rsidRDefault="00AF38E9" w:rsidP="00AF38E9">
            <w:pPr>
              <w:spacing w:line="240" w:lineRule="auto"/>
              <w:rPr>
                <w:sz w:val="16"/>
              </w:rPr>
            </w:pPr>
            <w:r w:rsidRPr="00FC4079">
              <w:rPr>
                <w:sz w:val="16"/>
              </w:rPr>
              <w:t>See Note 3</w:t>
            </w:r>
          </w:p>
        </w:tc>
        <w:tc>
          <w:tcPr>
            <w:tcW w:w="1271" w:type="dxa"/>
          </w:tcPr>
          <w:p w14:paraId="079BEA49" w14:textId="77777777" w:rsidR="00AF38E9" w:rsidRPr="00FC4079" w:rsidRDefault="00AF38E9" w:rsidP="00AF38E9">
            <w:pPr>
              <w:spacing w:line="240" w:lineRule="auto"/>
              <w:rPr>
                <w:sz w:val="16"/>
              </w:rPr>
            </w:pPr>
          </w:p>
        </w:tc>
        <w:tc>
          <w:tcPr>
            <w:tcW w:w="534" w:type="dxa"/>
          </w:tcPr>
          <w:p w14:paraId="0377A94C" w14:textId="77777777" w:rsidR="00AF38E9" w:rsidRPr="00FC4079" w:rsidRDefault="00AF38E9" w:rsidP="00AF38E9">
            <w:pPr>
              <w:spacing w:line="240" w:lineRule="auto"/>
              <w:rPr>
                <w:sz w:val="16"/>
              </w:rPr>
            </w:pPr>
            <w:r w:rsidRPr="00FC4079">
              <w:rPr>
                <w:sz w:val="16"/>
              </w:rPr>
              <w:t>1</w:t>
            </w:r>
          </w:p>
        </w:tc>
        <w:tc>
          <w:tcPr>
            <w:tcW w:w="534" w:type="dxa"/>
          </w:tcPr>
          <w:p w14:paraId="20A67F1F" w14:textId="77777777" w:rsidR="00AF38E9" w:rsidRPr="00FC4079" w:rsidRDefault="00AF38E9" w:rsidP="00AF38E9">
            <w:pPr>
              <w:spacing w:line="240" w:lineRule="auto"/>
              <w:rPr>
                <w:sz w:val="16"/>
              </w:rPr>
            </w:pPr>
          </w:p>
        </w:tc>
        <w:tc>
          <w:tcPr>
            <w:tcW w:w="864" w:type="dxa"/>
          </w:tcPr>
          <w:p w14:paraId="2E67946D" w14:textId="77777777" w:rsidR="00AF38E9" w:rsidRPr="00FC4079" w:rsidRDefault="00AF38E9" w:rsidP="00AF38E9">
            <w:pPr>
              <w:spacing w:line="240" w:lineRule="auto"/>
              <w:rPr>
                <w:sz w:val="16"/>
              </w:rPr>
            </w:pPr>
            <w:r w:rsidRPr="00FC4079">
              <w:rPr>
                <w:sz w:val="16"/>
              </w:rPr>
              <w:t>D(100)</w:t>
            </w:r>
          </w:p>
        </w:tc>
      </w:tr>
      <w:tr w:rsidR="00FC4079" w:rsidRPr="00FC4079" w14:paraId="00E33613" w14:textId="77777777" w:rsidTr="00FC4079">
        <w:tc>
          <w:tcPr>
            <w:tcW w:w="1353" w:type="dxa"/>
          </w:tcPr>
          <w:p w14:paraId="1E13883F" w14:textId="77777777" w:rsidR="00AF38E9" w:rsidRPr="00FC4079" w:rsidRDefault="00AF38E9" w:rsidP="00AF38E9">
            <w:pPr>
              <w:spacing w:line="240" w:lineRule="auto"/>
              <w:rPr>
                <w:sz w:val="16"/>
              </w:rPr>
            </w:pPr>
            <w:r w:rsidRPr="00FC4079">
              <w:rPr>
                <w:sz w:val="16"/>
              </w:rPr>
              <w:t>Bortezomib</w:t>
            </w:r>
          </w:p>
        </w:tc>
        <w:tc>
          <w:tcPr>
            <w:tcW w:w="2023" w:type="dxa"/>
          </w:tcPr>
          <w:p w14:paraId="6E5E8923" w14:textId="77777777" w:rsidR="00AF38E9" w:rsidRPr="00FC4079" w:rsidRDefault="00AF38E9" w:rsidP="00AF38E9">
            <w:pPr>
              <w:spacing w:line="240" w:lineRule="auto"/>
              <w:rPr>
                <w:sz w:val="16"/>
              </w:rPr>
            </w:pPr>
            <w:r w:rsidRPr="00FC4079">
              <w:rPr>
                <w:sz w:val="16"/>
              </w:rPr>
              <w:t>Solution for injection 3.5 mg in 1.4 mL</w:t>
            </w:r>
          </w:p>
        </w:tc>
        <w:tc>
          <w:tcPr>
            <w:tcW w:w="953" w:type="dxa"/>
          </w:tcPr>
          <w:p w14:paraId="3BC00305" w14:textId="77777777" w:rsidR="00AF38E9" w:rsidRPr="00FC4079" w:rsidRDefault="00AF38E9" w:rsidP="00AF38E9">
            <w:pPr>
              <w:spacing w:line="240" w:lineRule="auto"/>
              <w:rPr>
                <w:sz w:val="16"/>
              </w:rPr>
            </w:pPr>
            <w:r w:rsidRPr="00FC4079">
              <w:rPr>
                <w:sz w:val="16"/>
              </w:rPr>
              <w:t>Injection</w:t>
            </w:r>
          </w:p>
        </w:tc>
        <w:tc>
          <w:tcPr>
            <w:tcW w:w="1440" w:type="dxa"/>
          </w:tcPr>
          <w:p w14:paraId="5040A1AB" w14:textId="77777777" w:rsidR="00AF38E9" w:rsidRPr="00FC4079" w:rsidRDefault="00AF38E9" w:rsidP="00AF38E9">
            <w:pPr>
              <w:spacing w:line="240" w:lineRule="auto"/>
              <w:rPr>
                <w:sz w:val="16"/>
              </w:rPr>
            </w:pPr>
            <w:r w:rsidRPr="00FC4079">
              <w:rPr>
                <w:sz w:val="16"/>
              </w:rPr>
              <w:t>Bortezomib Ever Pharma</w:t>
            </w:r>
          </w:p>
        </w:tc>
        <w:tc>
          <w:tcPr>
            <w:tcW w:w="534" w:type="dxa"/>
          </w:tcPr>
          <w:p w14:paraId="5A870891" w14:textId="77777777" w:rsidR="00AF38E9" w:rsidRPr="00FC4079" w:rsidRDefault="00AF38E9" w:rsidP="00AF38E9">
            <w:pPr>
              <w:spacing w:line="240" w:lineRule="auto"/>
              <w:rPr>
                <w:sz w:val="16"/>
              </w:rPr>
            </w:pPr>
            <w:r w:rsidRPr="00FC4079">
              <w:rPr>
                <w:sz w:val="16"/>
              </w:rPr>
              <w:t>IT</w:t>
            </w:r>
          </w:p>
        </w:tc>
        <w:tc>
          <w:tcPr>
            <w:tcW w:w="633" w:type="dxa"/>
          </w:tcPr>
          <w:p w14:paraId="09608EA7" w14:textId="77777777" w:rsidR="00AF38E9" w:rsidRPr="00FC4079" w:rsidRDefault="00AF38E9" w:rsidP="00AF38E9">
            <w:pPr>
              <w:spacing w:line="240" w:lineRule="auto"/>
              <w:rPr>
                <w:sz w:val="16"/>
              </w:rPr>
            </w:pPr>
            <w:r w:rsidRPr="00FC4079">
              <w:rPr>
                <w:sz w:val="16"/>
              </w:rPr>
              <w:t xml:space="preserve">MP </w:t>
            </w:r>
          </w:p>
        </w:tc>
        <w:tc>
          <w:tcPr>
            <w:tcW w:w="1728" w:type="dxa"/>
          </w:tcPr>
          <w:p w14:paraId="584D4654" w14:textId="77777777" w:rsidR="00AF38E9" w:rsidRPr="00FC4079" w:rsidRDefault="00AF38E9" w:rsidP="00AF38E9">
            <w:pPr>
              <w:spacing w:line="240" w:lineRule="auto"/>
              <w:rPr>
                <w:sz w:val="16"/>
              </w:rPr>
            </w:pPr>
            <w:r w:rsidRPr="00FC4079">
              <w:rPr>
                <w:sz w:val="16"/>
              </w:rPr>
              <w:t>C11099 C13745</w:t>
            </w:r>
          </w:p>
        </w:tc>
        <w:tc>
          <w:tcPr>
            <w:tcW w:w="1728" w:type="dxa"/>
          </w:tcPr>
          <w:p w14:paraId="278FDE0F" w14:textId="77777777" w:rsidR="00AF38E9" w:rsidRPr="00FC4079" w:rsidRDefault="00AF38E9" w:rsidP="00AF38E9">
            <w:pPr>
              <w:spacing w:line="240" w:lineRule="auto"/>
              <w:rPr>
                <w:sz w:val="16"/>
              </w:rPr>
            </w:pPr>
          </w:p>
        </w:tc>
        <w:tc>
          <w:tcPr>
            <w:tcW w:w="682" w:type="dxa"/>
          </w:tcPr>
          <w:p w14:paraId="55469B3F" w14:textId="77777777" w:rsidR="00AF38E9" w:rsidRPr="00FC4079" w:rsidRDefault="00AF38E9" w:rsidP="00AF38E9">
            <w:pPr>
              <w:spacing w:line="240" w:lineRule="auto"/>
              <w:rPr>
                <w:sz w:val="16"/>
              </w:rPr>
            </w:pPr>
            <w:r w:rsidRPr="00FC4079">
              <w:rPr>
                <w:sz w:val="16"/>
              </w:rPr>
              <w:t>See Note 3</w:t>
            </w:r>
          </w:p>
        </w:tc>
        <w:tc>
          <w:tcPr>
            <w:tcW w:w="682" w:type="dxa"/>
          </w:tcPr>
          <w:p w14:paraId="10BEA9C3" w14:textId="77777777" w:rsidR="00AF38E9" w:rsidRPr="00FC4079" w:rsidRDefault="00AF38E9" w:rsidP="00AF38E9">
            <w:pPr>
              <w:spacing w:line="240" w:lineRule="auto"/>
              <w:rPr>
                <w:sz w:val="16"/>
              </w:rPr>
            </w:pPr>
            <w:r w:rsidRPr="00FC4079">
              <w:rPr>
                <w:sz w:val="16"/>
              </w:rPr>
              <w:t>See Note 3</w:t>
            </w:r>
          </w:p>
        </w:tc>
        <w:tc>
          <w:tcPr>
            <w:tcW w:w="1271" w:type="dxa"/>
          </w:tcPr>
          <w:p w14:paraId="7D836A90" w14:textId="77777777" w:rsidR="00AF38E9" w:rsidRPr="00FC4079" w:rsidRDefault="00AF38E9" w:rsidP="00AF38E9">
            <w:pPr>
              <w:spacing w:line="240" w:lineRule="auto"/>
              <w:rPr>
                <w:sz w:val="16"/>
              </w:rPr>
            </w:pPr>
          </w:p>
        </w:tc>
        <w:tc>
          <w:tcPr>
            <w:tcW w:w="534" w:type="dxa"/>
          </w:tcPr>
          <w:p w14:paraId="359C1684" w14:textId="77777777" w:rsidR="00AF38E9" w:rsidRPr="00FC4079" w:rsidRDefault="00AF38E9" w:rsidP="00AF38E9">
            <w:pPr>
              <w:spacing w:line="240" w:lineRule="auto"/>
              <w:rPr>
                <w:sz w:val="16"/>
              </w:rPr>
            </w:pPr>
            <w:r w:rsidRPr="00FC4079">
              <w:rPr>
                <w:sz w:val="16"/>
              </w:rPr>
              <w:t>1</w:t>
            </w:r>
          </w:p>
        </w:tc>
        <w:tc>
          <w:tcPr>
            <w:tcW w:w="534" w:type="dxa"/>
          </w:tcPr>
          <w:p w14:paraId="401897B3" w14:textId="77777777" w:rsidR="00AF38E9" w:rsidRPr="00FC4079" w:rsidRDefault="00AF38E9" w:rsidP="00AF38E9">
            <w:pPr>
              <w:spacing w:line="240" w:lineRule="auto"/>
              <w:rPr>
                <w:sz w:val="16"/>
              </w:rPr>
            </w:pPr>
          </w:p>
        </w:tc>
        <w:tc>
          <w:tcPr>
            <w:tcW w:w="864" w:type="dxa"/>
          </w:tcPr>
          <w:p w14:paraId="0A808E64" w14:textId="77777777" w:rsidR="00AF38E9" w:rsidRPr="00FC4079" w:rsidRDefault="00AF38E9" w:rsidP="00AF38E9">
            <w:pPr>
              <w:spacing w:line="240" w:lineRule="auto"/>
              <w:rPr>
                <w:sz w:val="16"/>
              </w:rPr>
            </w:pPr>
            <w:r w:rsidRPr="00FC4079">
              <w:rPr>
                <w:sz w:val="16"/>
              </w:rPr>
              <w:t>D(100)</w:t>
            </w:r>
          </w:p>
        </w:tc>
      </w:tr>
      <w:tr w:rsidR="00FC4079" w:rsidRPr="00FC4079" w14:paraId="76992FA4" w14:textId="77777777" w:rsidTr="00FC4079">
        <w:tc>
          <w:tcPr>
            <w:tcW w:w="1353" w:type="dxa"/>
          </w:tcPr>
          <w:p w14:paraId="279E1CAB" w14:textId="77777777" w:rsidR="00AF38E9" w:rsidRPr="00FC4079" w:rsidRDefault="00AF38E9" w:rsidP="00AF38E9">
            <w:pPr>
              <w:spacing w:line="240" w:lineRule="auto"/>
              <w:rPr>
                <w:sz w:val="16"/>
              </w:rPr>
            </w:pPr>
            <w:r w:rsidRPr="00FC4079">
              <w:rPr>
                <w:sz w:val="16"/>
              </w:rPr>
              <w:t>Bosentan</w:t>
            </w:r>
          </w:p>
        </w:tc>
        <w:tc>
          <w:tcPr>
            <w:tcW w:w="2023" w:type="dxa"/>
          </w:tcPr>
          <w:p w14:paraId="77BE9493"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6556C98B" w14:textId="77777777" w:rsidR="00AF38E9" w:rsidRPr="00FC4079" w:rsidRDefault="00AF38E9" w:rsidP="00AF38E9">
            <w:pPr>
              <w:spacing w:line="240" w:lineRule="auto"/>
              <w:rPr>
                <w:sz w:val="16"/>
              </w:rPr>
            </w:pPr>
            <w:r w:rsidRPr="00FC4079">
              <w:rPr>
                <w:sz w:val="16"/>
              </w:rPr>
              <w:t>Oral</w:t>
            </w:r>
          </w:p>
        </w:tc>
        <w:tc>
          <w:tcPr>
            <w:tcW w:w="1440" w:type="dxa"/>
          </w:tcPr>
          <w:p w14:paraId="4D7EBE93" w14:textId="77777777" w:rsidR="00AF38E9" w:rsidRPr="00FC4079" w:rsidRDefault="00AF38E9" w:rsidP="00AF38E9">
            <w:pPr>
              <w:spacing w:line="240" w:lineRule="auto"/>
              <w:rPr>
                <w:sz w:val="16"/>
              </w:rPr>
            </w:pPr>
            <w:r w:rsidRPr="00FC4079">
              <w:rPr>
                <w:sz w:val="16"/>
              </w:rPr>
              <w:t>Bosentan APO</w:t>
            </w:r>
          </w:p>
        </w:tc>
        <w:tc>
          <w:tcPr>
            <w:tcW w:w="534" w:type="dxa"/>
          </w:tcPr>
          <w:p w14:paraId="1261E885" w14:textId="77777777" w:rsidR="00AF38E9" w:rsidRPr="00FC4079" w:rsidRDefault="00AF38E9" w:rsidP="00AF38E9">
            <w:pPr>
              <w:spacing w:line="240" w:lineRule="auto"/>
              <w:rPr>
                <w:sz w:val="16"/>
              </w:rPr>
            </w:pPr>
            <w:r w:rsidRPr="00FC4079">
              <w:rPr>
                <w:sz w:val="16"/>
              </w:rPr>
              <w:t>GX</w:t>
            </w:r>
          </w:p>
        </w:tc>
        <w:tc>
          <w:tcPr>
            <w:tcW w:w="633" w:type="dxa"/>
          </w:tcPr>
          <w:p w14:paraId="5121E4FF" w14:textId="77777777" w:rsidR="00AF38E9" w:rsidRPr="00FC4079" w:rsidRDefault="00AF38E9" w:rsidP="00AF38E9">
            <w:pPr>
              <w:spacing w:line="240" w:lineRule="auto"/>
              <w:rPr>
                <w:sz w:val="16"/>
              </w:rPr>
            </w:pPr>
            <w:r w:rsidRPr="00FC4079">
              <w:rPr>
                <w:sz w:val="16"/>
              </w:rPr>
              <w:t xml:space="preserve">MP </w:t>
            </w:r>
          </w:p>
        </w:tc>
        <w:tc>
          <w:tcPr>
            <w:tcW w:w="1728" w:type="dxa"/>
          </w:tcPr>
          <w:p w14:paraId="1C5AEAB3" w14:textId="77777777" w:rsidR="00AF38E9" w:rsidRPr="00FC4079" w:rsidRDefault="00AF38E9" w:rsidP="00AF38E9">
            <w:pPr>
              <w:spacing w:line="240" w:lineRule="auto"/>
              <w:rPr>
                <w:sz w:val="16"/>
              </w:rPr>
            </w:pPr>
            <w:r w:rsidRPr="00FC4079">
              <w:rPr>
                <w:sz w:val="16"/>
              </w:rPr>
              <w:t>See Note 3</w:t>
            </w:r>
          </w:p>
        </w:tc>
        <w:tc>
          <w:tcPr>
            <w:tcW w:w="1728" w:type="dxa"/>
          </w:tcPr>
          <w:p w14:paraId="66EA8342" w14:textId="77777777" w:rsidR="00AF38E9" w:rsidRPr="00FC4079" w:rsidRDefault="00AF38E9" w:rsidP="00AF38E9">
            <w:pPr>
              <w:spacing w:line="240" w:lineRule="auto"/>
              <w:rPr>
                <w:sz w:val="16"/>
              </w:rPr>
            </w:pPr>
            <w:r w:rsidRPr="00FC4079">
              <w:rPr>
                <w:sz w:val="16"/>
              </w:rPr>
              <w:t>See Note 3</w:t>
            </w:r>
          </w:p>
        </w:tc>
        <w:tc>
          <w:tcPr>
            <w:tcW w:w="682" w:type="dxa"/>
          </w:tcPr>
          <w:p w14:paraId="4DBA5796" w14:textId="77777777" w:rsidR="00AF38E9" w:rsidRPr="00FC4079" w:rsidRDefault="00AF38E9" w:rsidP="00AF38E9">
            <w:pPr>
              <w:spacing w:line="240" w:lineRule="auto"/>
              <w:rPr>
                <w:sz w:val="16"/>
              </w:rPr>
            </w:pPr>
            <w:r w:rsidRPr="00FC4079">
              <w:rPr>
                <w:sz w:val="16"/>
              </w:rPr>
              <w:t>See Note 3</w:t>
            </w:r>
          </w:p>
        </w:tc>
        <w:tc>
          <w:tcPr>
            <w:tcW w:w="682" w:type="dxa"/>
          </w:tcPr>
          <w:p w14:paraId="00BF02D1" w14:textId="77777777" w:rsidR="00AF38E9" w:rsidRPr="00FC4079" w:rsidRDefault="00AF38E9" w:rsidP="00AF38E9">
            <w:pPr>
              <w:spacing w:line="240" w:lineRule="auto"/>
              <w:rPr>
                <w:sz w:val="16"/>
              </w:rPr>
            </w:pPr>
            <w:r w:rsidRPr="00FC4079">
              <w:rPr>
                <w:sz w:val="16"/>
              </w:rPr>
              <w:t>See Note 3</w:t>
            </w:r>
          </w:p>
        </w:tc>
        <w:tc>
          <w:tcPr>
            <w:tcW w:w="1271" w:type="dxa"/>
          </w:tcPr>
          <w:p w14:paraId="3ADBBFED" w14:textId="77777777" w:rsidR="00AF38E9" w:rsidRPr="00FC4079" w:rsidRDefault="00AF38E9" w:rsidP="00AF38E9">
            <w:pPr>
              <w:spacing w:line="240" w:lineRule="auto"/>
              <w:rPr>
                <w:sz w:val="16"/>
              </w:rPr>
            </w:pPr>
          </w:p>
        </w:tc>
        <w:tc>
          <w:tcPr>
            <w:tcW w:w="534" w:type="dxa"/>
          </w:tcPr>
          <w:p w14:paraId="1B5EC330" w14:textId="77777777" w:rsidR="00AF38E9" w:rsidRPr="00FC4079" w:rsidRDefault="00AF38E9" w:rsidP="00AF38E9">
            <w:pPr>
              <w:spacing w:line="240" w:lineRule="auto"/>
              <w:rPr>
                <w:sz w:val="16"/>
              </w:rPr>
            </w:pPr>
            <w:r w:rsidRPr="00FC4079">
              <w:rPr>
                <w:sz w:val="16"/>
              </w:rPr>
              <w:t>60</w:t>
            </w:r>
          </w:p>
        </w:tc>
        <w:tc>
          <w:tcPr>
            <w:tcW w:w="534" w:type="dxa"/>
          </w:tcPr>
          <w:p w14:paraId="1D72D072" w14:textId="77777777" w:rsidR="00AF38E9" w:rsidRPr="00FC4079" w:rsidRDefault="00AF38E9" w:rsidP="00AF38E9">
            <w:pPr>
              <w:spacing w:line="240" w:lineRule="auto"/>
              <w:rPr>
                <w:sz w:val="16"/>
              </w:rPr>
            </w:pPr>
          </w:p>
        </w:tc>
        <w:tc>
          <w:tcPr>
            <w:tcW w:w="864" w:type="dxa"/>
          </w:tcPr>
          <w:p w14:paraId="58B36E3E" w14:textId="77777777" w:rsidR="00AF38E9" w:rsidRPr="00FC4079" w:rsidRDefault="00AF38E9" w:rsidP="00AF38E9">
            <w:pPr>
              <w:spacing w:line="240" w:lineRule="auto"/>
              <w:rPr>
                <w:sz w:val="16"/>
              </w:rPr>
            </w:pPr>
            <w:r w:rsidRPr="00FC4079">
              <w:rPr>
                <w:sz w:val="16"/>
              </w:rPr>
              <w:t>D(100)</w:t>
            </w:r>
          </w:p>
        </w:tc>
      </w:tr>
      <w:tr w:rsidR="00FC4079" w:rsidRPr="00FC4079" w14:paraId="4B229D9C" w14:textId="77777777" w:rsidTr="00FC4079">
        <w:tc>
          <w:tcPr>
            <w:tcW w:w="1353" w:type="dxa"/>
          </w:tcPr>
          <w:p w14:paraId="6DC58EBA" w14:textId="77777777" w:rsidR="00AF38E9" w:rsidRPr="00FC4079" w:rsidRDefault="00AF38E9" w:rsidP="00AF38E9">
            <w:pPr>
              <w:spacing w:line="240" w:lineRule="auto"/>
              <w:rPr>
                <w:sz w:val="16"/>
              </w:rPr>
            </w:pPr>
            <w:r w:rsidRPr="00FC4079">
              <w:rPr>
                <w:sz w:val="16"/>
              </w:rPr>
              <w:t>Bosentan</w:t>
            </w:r>
          </w:p>
        </w:tc>
        <w:tc>
          <w:tcPr>
            <w:tcW w:w="2023" w:type="dxa"/>
          </w:tcPr>
          <w:p w14:paraId="4F0161FE"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031920D3" w14:textId="77777777" w:rsidR="00AF38E9" w:rsidRPr="00FC4079" w:rsidRDefault="00AF38E9" w:rsidP="00AF38E9">
            <w:pPr>
              <w:spacing w:line="240" w:lineRule="auto"/>
              <w:rPr>
                <w:sz w:val="16"/>
              </w:rPr>
            </w:pPr>
            <w:r w:rsidRPr="00FC4079">
              <w:rPr>
                <w:sz w:val="16"/>
              </w:rPr>
              <w:t>Oral</w:t>
            </w:r>
          </w:p>
        </w:tc>
        <w:tc>
          <w:tcPr>
            <w:tcW w:w="1440" w:type="dxa"/>
          </w:tcPr>
          <w:p w14:paraId="760CE011" w14:textId="77777777" w:rsidR="00AF38E9" w:rsidRPr="00FC4079" w:rsidRDefault="00AF38E9" w:rsidP="00AF38E9">
            <w:pPr>
              <w:spacing w:line="240" w:lineRule="auto"/>
              <w:rPr>
                <w:sz w:val="16"/>
              </w:rPr>
            </w:pPr>
            <w:r w:rsidRPr="00FC4079">
              <w:rPr>
                <w:sz w:val="16"/>
              </w:rPr>
              <w:t>Bosentan APO</w:t>
            </w:r>
          </w:p>
        </w:tc>
        <w:tc>
          <w:tcPr>
            <w:tcW w:w="534" w:type="dxa"/>
          </w:tcPr>
          <w:p w14:paraId="66FCECD4" w14:textId="77777777" w:rsidR="00AF38E9" w:rsidRPr="00FC4079" w:rsidRDefault="00AF38E9" w:rsidP="00AF38E9">
            <w:pPr>
              <w:spacing w:line="240" w:lineRule="auto"/>
              <w:rPr>
                <w:sz w:val="16"/>
              </w:rPr>
            </w:pPr>
            <w:r w:rsidRPr="00FC4079">
              <w:rPr>
                <w:sz w:val="16"/>
              </w:rPr>
              <w:t>GX</w:t>
            </w:r>
          </w:p>
        </w:tc>
        <w:tc>
          <w:tcPr>
            <w:tcW w:w="633" w:type="dxa"/>
          </w:tcPr>
          <w:p w14:paraId="10166D24" w14:textId="77777777" w:rsidR="00AF38E9" w:rsidRPr="00FC4079" w:rsidRDefault="00AF38E9" w:rsidP="00AF38E9">
            <w:pPr>
              <w:spacing w:line="240" w:lineRule="auto"/>
              <w:rPr>
                <w:sz w:val="16"/>
              </w:rPr>
            </w:pPr>
            <w:r w:rsidRPr="00FC4079">
              <w:rPr>
                <w:sz w:val="16"/>
              </w:rPr>
              <w:t xml:space="preserve">MP </w:t>
            </w:r>
          </w:p>
        </w:tc>
        <w:tc>
          <w:tcPr>
            <w:tcW w:w="1728" w:type="dxa"/>
          </w:tcPr>
          <w:p w14:paraId="4765B5AD" w14:textId="77777777" w:rsidR="00AF38E9" w:rsidRPr="00FC4079" w:rsidRDefault="00AF38E9" w:rsidP="00AF38E9">
            <w:pPr>
              <w:spacing w:line="240" w:lineRule="auto"/>
              <w:rPr>
                <w:sz w:val="16"/>
              </w:rPr>
            </w:pPr>
            <w:r w:rsidRPr="00FC4079">
              <w:rPr>
                <w:sz w:val="16"/>
              </w:rPr>
              <w:t>See Note 3</w:t>
            </w:r>
          </w:p>
        </w:tc>
        <w:tc>
          <w:tcPr>
            <w:tcW w:w="1728" w:type="dxa"/>
          </w:tcPr>
          <w:p w14:paraId="23F77F26" w14:textId="77777777" w:rsidR="00AF38E9" w:rsidRPr="00FC4079" w:rsidRDefault="00AF38E9" w:rsidP="00AF38E9">
            <w:pPr>
              <w:spacing w:line="240" w:lineRule="auto"/>
              <w:rPr>
                <w:sz w:val="16"/>
              </w:rPr>
            </w:pPr>
            <w:r w:rsidRPr="00FC4079">
              <w:rPr>
                <w:sz w:val="16"/>
              </w:rPr>
              <w:t>See Note 3</w:t>
            </w:r>
          </w:p>
        </w:tc>
        <w:tc>
          <w:tcPr>
            <w:tcW w:w="682" w:type="dxa"/>
          </w:tcPr>
          <w:p w14:paraId="68D58B5A" w14:textId="77777777" w:rsidR="00AF38E9" w:rsidRPr="00FC4079" w:rsidRDefault="00AF38E9" w:rsidP="00AF38E9">
            <w:pPr>
              <w:spacing w:line="240" w:lineRule="auto"/>
              <w:rPr>
                <w:sz w:val="16"/>
              </w:rPr>
            </w:pPr>
            <w:r w:rsidRPr="00FC4079">
              <w:rPr>
                <w:sz w:val="16"/>
              </w:rPr>
              <w:t>See Note 3</w:t>
            </w:r>
          </w:p>
        </w:tc>
        <w:tc>
          <w:tcPr>
            <w:tcW w:w="682" w:type="dxa"/>
          </w:tcPr>
          <w:p w14:paraId="634FDE86" w14:textId="77777777" w:rsidR="00AF38E9" w:rsidRPr="00FC4079" w:rsidRDefault="00AF38E9" w:rsidP="00AF38E9">
            <w:pPr>
              <w:spacing w:line="240" w:lineRule="auto"/>
              <w:rPr>
                <w:sz w:val="16"/>
              </w:rPr>
            </w:pPr>
            <w:r w:rsidRPr="00FC4079">
              <w:rPr>
                <w:sz w:val="16"/>
              </w:rPr>
              <w:t>See Note 3</w:t>
            </w:r>
          </w:p>
        </w:tc>
        <w:tc>
          <w:tcPr>
            <w:tcW w:w="1271" w:type="dxa"/>
          </w:tcPr>
          <w:p w14:paraId="0A18AAED" w14:textId="77777777" w:rsidR="00AF38E9" w:rsidRPr="00FC4079" w:rsidRDefault="00AF38E9" w:rsidP="00AF38E9">
            <w:pPr>
              <w:spacing w:line="240" w:lineRule="auto"/>
              <w:rPr>
                <w:sz w:val="16"/>
              </w:rPr>
            </w:pPr>
          </w:p>
        </w:tc>
        <w:tc>
          <w:tcPr>
            <w:tcW w:w="534" w:type="dxa"/>
          </w:tcPr>
          <w:p w14:paraId="6F61FD51" w14:textId="77777777" w:rsidR="00AF38E9" w:rsidRPr="00FC4079" w:rsidRDefault="00AF38E9" w:rsidP="00AF38E9">
            <w:pPr>
              <w:spacing w:line="240" w:lineRule="auto"/>
              <w:rPr>
                <w:sz w:val="16"/>
              </w:rPr>
            </w:pPr>
            <w:r w:rsidRPr="00FC4079">
              <w:rPr>
                <w:sz w:val="16"/>
              </w:rPr>
              <w:t>60</w:t>
            </w:r>
          </w:p>
        </w:tc>
        <w:tc>
          <w:tcPr>
            <w:tcW w:w="534" w:type="dxa"/>
          </w:tcPr>
          <w:p w14:paraId="1D40079C" w14:textId="77777777" w:rsidR="00AF38E9" w:rsidRPr="00FC4079" w:rsidRDefault="00AF38E9" w:rsidP="00AF38E9">
            <w:pPr>
              <w:spacing w:line="240" w:lineRule="auto"/>
              <w:rPr>
                <w:sz w:val="16"/>
              </w:rPr>
            </w:pPr>
          </w:p>
        </w:tc>
        <w:tc>
          <w:tcPr>
            <w:tcW w:w="864" w:type="dxa"/>
          </w:tcPr>
          <w:p w14:paraId="3C70B6D3" w14:textId="77777777" w:rsidR="00AF38E9" w:rsidRPr="00FC4079" w:rsidRDefault="00AF38E9" w:rsidP="00AF38E9">
            <w:pPr>
              <w:spacing w:line="240" w:lineRule="auto"/>
              <w:rPr>
                <w:sz w:val="16"/>
              </w:rPr>
            </w:pPr>
            <w:r w:rsidRPr="00FC4079">
              <w:rPr>
                <w:sz w:val="16"/>
              </w:rPr>
              <w:t>D(100)</w:t>
            </w:r>
          </w:p>
        </w:tc>
      </w:tr>
      <w:tr w:rsidR="00FC4079" w:rsidRPr="00FC4079" w14:paraId="56A385B6" w14:textId="77777777" w:rsidTr="00FC4079">
        <w:tc>
          <w:tcPr>
            <w:tcW w:w="1353" w:type="dxa"/>
          </w:tcPr>
          <w:p w14:paraId="0A05452A" w14:textId="77777777" w:rsidR="00AF38E9" w:rsidRPr="00FC4079" w:rsidRDefault="00AF38E9" w:rsidP="00AF38E9">
            <w:pPr>
              <w:spacing w:line="240" w:lineRule="auto"/>
              <w:rPr>
                <w:sz w:val="16"/>
              </w:rPr>
            </w:pPr>
            <w:r w:rsidRPr="00FC4079">
              <w:rPr>
                <w:sz w:val="16"/>
              </w:rPr>
              <w:t>Bosentan</w:t>
            </w:r>
          </w:p>
        </w:tc>
        <w:tc>
          <w:tcPr>
            <w:tcW w:w="2023" w:type="dxa"/>
          </w:tcPr>
          <w:p w14:paraId="073B076C"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7E985F52" w14:textId="77777777" w:rsidR="00AF38E9" w:rsidRPr="00FC4079" w:rsidRDefault="00AF38E9" w:rsidP="00AF38E9">
            <w:pPr>
              <w:spacing w:line="240" w:lineRule="auto"/>
              <w:rPr>
                <w:sz w:val="16"/>
              </w:rPr>
            </w:pPr>
            <w:r w:rsidRPr="00FC4079">
              <w:rPr>
                <w:sz w:val="16"/>
              </w:rPr>
              <w:t>Oral</w:t>
            </w:r>
          </w:p>
        </w:tc>
        <w:tc>
          <w:tcPr>
            <w:tcW w:w="1440" w:type="dxa"/>
          </w:tcPr>
          <w:p w14:paraId="368DC99F" w14:textId="77777777" w:rsidR="00AF38E9" w:rsidRPr="00FC4079" w:rsidRDefault="00AF38E9" w:rsidP="00AF38E9">
            <w:pPr>
              <w:spacing w:line="240" w:lineRule="auto"/>
              <w:rPr>
                <w:sz w:val="16"/>
              </w:rPr>
            </w:pPr>
            <w:r w:rsidRPr="00FC4079">
              <w:rPr>
                <w:sz w:val="16"/>
              </w:rPr>
              <w:t>BOSENTAN DR.REDDY'S</w:t>
            </w:r>
          </w:p>
        </w:tc>
        <w:tc>
          <w:tcPr>
            <w:tcW w:w="534" w:type="dxa"/>
          </w:tcPr>
          <w:p w14:paraId="787CA3E9" w14:textId="77777777" w:rsidR="00AF38E9" w:rsidRPr="00FC4079" w:rsidRDefault="00AF38E9" w:rsidP="00AF38E9">
            <w:pPr>
              <w:spacing w:line="240" w:lineRule="auto"/>
              <w:rPr>
                <w:sz w:val="16"/>
              </w:rPr>
            </w:pPr>
            <w:r w:rsidRPr="00FC4079">
              <w:rPr>
                <w:sz w:val="16"/>
              </w:rPr>
              <w:t>RI</w:t>
            </w:r>
          </w:p>
        </w:tc>
        <w:tc>
          <w:tcPr>
            <w:tcW w:w="633" w:type="dxa"/>
          </w:tcPr>
          <w:p w14:paraId="60A928F7" w14:textId="77777777" w:rsidR="00AF38E9" w:rsidRPr="00FC4079" w:rsidRDefault="00AF38E9" w:rsidP="00AF38E9">
            <w:pPr>
              <w:spacing w:line="240" w:lineRule="auto"/>
              <w:rPr>
                <w:sz w:val="16"/>
              </w:rPr>
            </w:pPr>
            <w:r w:rsidRPr="00FC4079">
              <w:rPr>
                <w:sz w:val="16"/>
              </w:rPr>
              <w:t xml:space="preserve">MP </w:t>
            </w:r>
          </w:p>
        </w:tc>
        <w:tc>
          <w:tcPr>
            <w:tcW w:w="1728" w:type="dxa"/>
          </w:tcPr>
          <w:p w14:paraId="5495675E" w14:textId="77777777" w:rsidR="00AF38E9" w:rsidRPr="00FC4079" w:rsidRDefault="00AF38E9" w:rsidP="00AF38E9">
            <w:pPr>
              <w:spacing w:line="240" w:lineRule="auto"/>
              <w:rPr>
                <w:sz w:val="16"/>
              </w:rPr>
            </w:pPr>
            <w:r w:rsidRPr="00FC4079">
              <w:rPr>
                <w:sz w:val="16"/>
              </w:rPr>
              <w:t>See Note 3</w:t>
            </w:r>
          </w:p>
        </w:tc>
        <w:tc>
          <w:tcPr>
            <w:tcW w:w="1728" w:type="dxa"/>
          </w:tcPr>
          <w:p w14:paraId="02AB609C" w14:textId="77777777" w:rsidR="00AF38E9" w:rsidRPr="00FC4079" w:rsidRDefault="00AF38E9" w:rsidP="00AF38E9">
            <w:pPr>
              <w:spacing w:line="240" w:lineRule="auto"/>
              <w:rPr>
                <w:sz w:val="16"/>
              </w:rPr>
            </w:pPr>
            <w:r w:rsidRPr="00FC4079">
              <w:rPr>
                <w:sz w:val="16"/>
              </w:rPr>
              <w:t>See Note 3</w:t>
            </w:r>
          </w:p>
        </w:tc>
        <w:tc>
          <w:tcPr>
            <w:tcW w:w="682" w:type="dxa"/>
          </w:tcPr>
          <w:p w14:paraId="03A603E3" w14:textId="77777777" w:rsidR="00AF38E9" w:rsidRPr="00FC4079" w:rsidRDefault="00AF38E9" w:rsidP="00AF38E9">
            <w:pPr>
              <w:spacing w:line="240" w:lineRule="auto"/>
              <w:rPr>
                <w:sz w:val="16"/>
              </w:rPr>
            </w:pPr>
            <w:r w:rsidRPr="00FC4079">
              <w:rPr>
                <w:sz w:val="16"/>
              </w:rPr>
              <w:t>See Note 3</w:t>
            </w:r>
          </w:p>
        </w:tc>
        <w:tc>
          <w:tcPr>
            <w:tcW w:w="682" w:type="dxa"/>
          </w:tcPr>
          <w:p w14:paraId="12EFCC53" w14:textId="77777777" w:rsidR="00AF38E9" w:rsidRPr="00FC4079" w:rsidRDefault="00AF38E9" w:rsidP="00AF38E9">
            <w:pPr>
              <w:spacing w:line="240" w:lineRule="auto"/>
              <w:rPr>
                <w:sz w:val="16"/>
              </w:rPr>
            </w:pPr>
            <w:r w:rsidRPr="00FC4079">
              <w:rPr>
                <w:sz w:val="16"/>
              </w:rPr>
              <w:t>See Note 3</w:t>
            </w:r>
          </w:p>
        </w:tc>
        <w:tc>
          <w:tcPr>
            <w:tcW w:w="1271" w:type="dxa"/>
          </w:tcPr>
          <w:p w14:paraId="147E40BF" w14:textId="77777777" w:rsidR="00AF38E9" w:rsidRPr="00FC4079" w:rsidRDefault="00AF38E9" w:rsidP="00AF38E9">
            <w:pPr>
              <w:spacing w:line="240" w:lineRule="auto"/>
              <w:rPr>
                <w:sz w:val="16"/>
              </w:rPr>
            </w:pPr>
          </w:p>
        </w:tc>
        <w:tc>
          <w:tcPr>
            <w:tcW w:w="534" w:type="dxa"/>
          </w:tcPr>
          <w:p w14:paraId="4A86973F" w14:textId="77777777" w:rsidR="00AF38E9" w:rsidRPr="00FC4079" w:rsidRDefault="00AF38E9" w:rsidP="00AF38E9">
            <w:pPr>
              <w:spacing w:line="240" w:lineRule="auto"/>
              <w:rPr>
                <w:sz w:val="16"/>
              </w:rPr>
            </w:pPr>
            <w:r w:rsidRPr="00FC4079">
              <w:rPr>
                <w:sz w:val="16"/>
              </w:rPr>
              <w:t>60</w:t>
            </w:r>
          </w:p>
        </w:tc>
        <w:tc>
          <w:tcPr>
            <w:tcW w:w="534" w:type="dxa"/>
          </w:tcPr>
          <w:p w14:paraId="28652265" w14:textId="77777777" w:rsidR="00AF38E9" w:rsidRPr="00FC4079" w:rsidRDefault="00AF38E9" w:rsidP="00AF38E9">
            <w:pPr>
              <w:spacing w:line="240" w:lineRule="auto"/>
              <w:rPr>
                <w:sz w:val="16"/>
              </w:rPr>
            </w:pPr>
          </w:p>
        </w:tc>
        <w:tc>
          <w:tcPr>
            <w:tcW w:w="864" w:type="dxa"/>
          </w:tcPr>
          <w:p w14:paraId="4AE53809" w14:textId="77777777" w:rsidR="00AF38E9" w:rsidRPr="00FC4079" w:rsidRDefault="00AF38E9" w:rsidP="00AF38E9">
            <w:pPr>
              <w:spacing w:line="240" w:lineRule="auto"/>
              <w:rPr>
                <w:sz w:val="16"/>
              </w:rPr>
            </w:pPr>
            <w:r w:rsidRPr="00FC4079">
              <w:rPr>
                <w:sz w:val="16"/>
              </w:rPr>
              <w:t>D(100)</w:t>
            </w:r>
          </w:p>
        </w:tc>
      </w:tr>
      <w:tr w:rsidR="00FC4079" w:rsidRPr="00FC4079" w14:paraId="74E27BA6" w14:textId="77777777" w:rsidTr="00FC4079">
        <w:tc>
          <w:tcPr>
            <w:tcW w:w="1353" w:type="dxa"/>
          </w:tcPr>
          <w:p w14:paraId="5A4D8C27" w14:textId="77777777" w:rsidR="00AF38E9" w:rsidRPr="00FC4079" w:rsidRDefault="00AF38E9" w:rsidP="00AF38E9">
            <w:pPr>
              <w:spacing w:line="240" w:lineRule="auto"/>
              <w:rPr>
                <w:sz w:val="16"/>
              </w:rPr>
            </w:pPr>
            <w:r w:rsidRPr="00FC4079">
              <w:rPr>
                <w:sz w:val="16"/>
              </w:rPr>
              <w:t>Bosentan</w:t>
            </w:r>
          </w:p>
        </w:tc>
        <w:tc>
          <w:tcPr>
            <w:tcW w:w="2023" w:type="dxa"/>
          </w:tcPr>
          <w:p w14:paraId="6C06A9BA"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56AA448C" w14:textId="77777777" w:rsidR="00AF38E9" w:rsidRPr="00FC4079" w:rsidRDefault="00AF38E9" w:rsidP="00AF38E9">
            <w:pPr>
              <w:spacing w:line="240" w:lineRule="auto"/>
              <w:rPr>
                <w:sz w:val="16"/>
              </w:rPr>
            </w:pPr>
            <w:r w:rsidRPr="00FC4079">
              <w:rPr>
                <w:sz w:val="16"/>
              </w:rPr>
              <w:t>Oral</w:t>
            </w:r>
          </w:p>
        </w:tc>
        <w:tc>
          <w:tcPr>
            <w:tcW w:w="1440" w:type="dxa"/>
          </w:tcPr>
          <w:p w14:paraId="5D1491FD" w14:textId="77777777" w:rsidR="00AF38E9" w:rsidRPr="00FC4079" w:rsidRDefault="00AF38E9" w:rsidP="00AF38E9">
            <w:pPr>
              <w:spacing w:line="240" w:lineRule="auto"/>
              <w:rPr>
                <w:sz w:val="16"/>
              </w:rPr>
            </w:pPr>
            <w:r w:rsidRPr="00FC4079">
              <w:rPr>
                <w:sz w:val="16"/>
              </w:rPr>
              <w:t>BOSENTAN DR.REDDY'S</w:t>
            </w:r>
          </w:p>
        </w:tc>
        <w:tc>
          <w:tcPr>
            <w:tcW w:w="534" w:type="dxa"/>
          </w:tcPr>
          <w:p w14:paraId="79317CA9" w14:textId="77777777" w:rsidR="00AF38E9" w:rsidRPr="00FC4079" w:rsidRDefault="00AF38E9" w:rsidP="00AF38E9">
            <w:pPr>
              <w:spacing w:line="240" w:lineRule="auto"/>
              <w:rPr>
                <w:sz w:val="16"/>
              </w:rPr>
            </w:pPr>
            <w:r w:rsidRPr="00FC4079">
              <w:rPr>
                <w:sz w:val="16"/>
              </w:rPr>
              <w:t>RI</w:t>
            </w:r>
          </w:p>
        </w:tc>
        <w:tc>
          <w:tcPr>
            <w:tcW w:w="633" w:type="dxa"/>
          </w:tcPr>
          <w:p w14:paraId="7A8852DB" w14:textId="77777777" w:rsidR="00AF38E9" w:rsidRPr="00FC4079" w:rsidRDefault="00AF38E9" w:rsidP="00AF38E9">
            <w:pPr>
              <w:spacing w:line="240" w:lineRule="auto"/>
              <w:rPr>
                <w:sz w:val="16"/>
              </w:rPr>
            </w:pPr>
            <w:r w:rsidRPr="00FC4079">
              <w:rPr>
                <w:sz w:val="16"/>
              </w:rPr>
              <w:t xml:space="preserve">MP </w:t>
            </w:r>
          </w:p>
        </w:tc>
        <w:tc>
          <w:tcPr>
            <w:tcW w:w="1728" w:type="dxa"/>
          </w:tcPr>
          <w:p w14:paraId="5ADF9850" w14:textId="77777777" w:rsidR="00AF38E9" w:rsidRPr="00FC4079" w:rsidRDefault="00AF38E9" w:rsidP="00AF38E9">
            <w:pPr>
              <w:spacing w:line="240" w:lineRule="auto"/>
              <w:rPr>
                <w:sz w:val="16"/>
              </w:rPr>
            </w:pPr>
            <w:r w:rsidRPr="00FC4079">
              <w:rPr>
                <w:sz w:val="16"/>
              </w:rPr>
              <w:t>See Note 3</w:t>
            </w:r>
          </w:p>
        </w:tc>
        <w:tc>
          <w:tcPr>
            <w:tcW w:w="1728" w:type="dxa"/>
          </w:tcPr>
          <w:p w14:paraId="4EE31F89" w14:textId="77777777" w:rsidR="00AF38E9" w:rsidRPr="00FC4079" w:rsidRDefault="00AF38E9" w:rsidP="00AF38E9">
            <w:pPr>
              <w:spacing w:line="240" w:lineRule="auto"/>
              <w:rPr>
                <w:sz w:val="16"/>
              </w:rPr>
            </w:pPr>
            <w:r w:rsidRPr="00FC4079">
              <w:rPr>
                <w:sz w:val="16"/>
              </w:rPr>
              <w:t>See Note 3</w:t>
            </w:r>
          </w:p>
        </w:tc>
        <w:tc>
          <w:tcPr>
            <w:tcW w:w="682" w:type="dxa"/>
          </w:tcPr>
          <w:p w14:paraId="7A3DA8E0" w14:textId="77777777" w:rsidR="00AF38E9" w:rsidRPr="00FC4079" w:rsidRDefault="00AF38E9" w:rsidP="00AF38E9">
            <w:pPr>
              <w:spacing w:line="240" w:lineRule="auto"/>
              <w:rPr>
                <w:sz w:val="16"/>
              </w:rPr>
            </w:pPr>
            <w:r w:rsidRPr="00FC4079">
              <w:rPr>
                <w:sz w:val="16"/>
              </w:rPr>
              <w:t>See Note 3</w:t>
            </w:r>
          </w:p>
        </w:tc>
        <w:tc>
          <w:tcPr>
            <w:tcW w:w="682" w:type="dxa"/>
          </w:tcPr>
          <w:p w14:paraId="2A849EF9" w14:textId="77777777" w:rsidR="00AF38E9" w:rsidRPr="00FC4079" w:rsidRDefault="00AF38E9" w:rsidP="00AF38E9">
            <w:pPr>
              <w:spacing w:line="240" w:lineRule="auto"/>
              <w:rPr>
                <w:sz w:val="16"/>
              </w:rPr>
            </w:pPr>
            <w:r w:rsidRPr="00FC4079">
              <w:rPr>
                <w:sz w:val="16"/>
              </w:rPr>
              <w:t>See Note 3</w:t>
            </w:r>
          </w:p>
        </w:tc>
        <w:tc>
          <w:tcPr>
            <w:tcW w:w="1271" w:type="dxa"/>
          </w:tcPr>
          <w:p w14:paraId="3CD38B34" w14:textId="77777777" w:rsidR="00AF38E9" w:rsidRPr="00FC4079" w:rsidRDefault="00AF38E9" w:rsidP="00AF38E9">
            <w:pPr>
              <w:spacing w:line="240" w:lineRule="auto"/>
              <w:rPr>
                <w:sz w:val="16"/>
              </w:rPr>
            </w:pPr>
          </w:p>
        </w:tc>
        <w:tc>
          <w:tcPr>
            <w:tcW w:w="534" w:type="dxa"/>
          </w:tcPr>
          <w:p w14:paraId="1A900E14" w14:textId="77777777" w:rsidR="00AF38E9" w:rsidRPr="00FC4079" w:rsidRDefault="00AF38E9" w:rsidP="00AF38E9">
            <w:pPr>
              <w:spacing w:line="240" w:lineRule="auto"/>
              <w:rPr>
                <w:sz w:val="16"/>
              </w:rPr>
            </w:pPr>
            <w:r w:rsidRPr="00FC4079">
              <w:rPr>
                <w:sz w:val="16"/>
              </w:rPr>
              <w:t>60</w:t>
            </w:r>
          </w:p>
        </w:tc>
        <w:tc>
          <w:tcPr>
            <w:tcW w:w="534" w:type="dxa"/>
          </w:tcPr>
          <w:p w14:paraId="2378D3FC" w14:textId="77777777" w:rsidR="00AF38E9" w:rsidRPr="00FC4079" w:rsidRDefault="00AF38E9" w:rsidP="00AF38E9">
            <w:pPr>
              <w:spacing w:line="240" w:lineRule="auto"/>
              <w:rPr>
                <w:sz w:val="16"/>
              </w:rPr>
            </w:pPr>
          </w:p>
        </w:tc>
        <w:tc>
          <w:tcPr>
            <w:tcW w:w="864" w:type="dxa"/>
          </w:tcPr>
          <w:p w14:paraId="6D691F4B" w14:textId="77777777" w:rsidR="00AF38E9" w:rsidRPr="00FC4079" w:rsidRDefault="00AF38E9" w:rsidP="00AF38E9">
            <w:pPr>
              <w:spacing w:line="240" w:lineRule="auto"/>
              <w:rPr>
                <w:sz w:val="16"/>
              </w:rPr>
            </w:pPr>
            <w:r w:rsidRPr="00FC4079">
              <w:rPr>
                <w:sz w:val="16"/>
              </w:rPr>
              <w:t>D(100)</w:t>
            </w:r>
          </w:p>
        </w:tc>
      </w:tr>
      <w:tr w:rsidR="00FC4079" w:rsidRPr="00FC4079" w14:paraId="7F124D10" w14:textId="77777777" w:rsidTr="00FC4079">
        <w:tc>
          <w:tcPr>
            <w:tcW w:w="1353" w:type="dxa"/>
          </w:tcPr>
          <w:p w14:paraId="2FAE95CD" w14:textId="77777777" w:rsidR="00AF38E9" w:rsidRPr="00FC4079" w:rsidRDefault="00AF38E9" w:rsidP="00AF38E9">
            <w:pPr>
              <w:spacing w:line="240" w:lineRule="auto"/>
              <w:rPr>
                <w:sz w:val="16"/>
              </w:rPr>
            </w:pPr>
            <w:r w:rsidRPr="00FC4079">
              <w:rPr>
                <w:sz w:val="16"/>
              </w:rPr>
              <w:t>Bosentan</w:t>
            </w:r>
          </w:p>
        </w:tc>
        <w:tc>
          <w:tcPr>
            <w:tcW w:w="2023" w:type="dxa"/>
          </w:tcPr>
          <w:p w14:paraId="57B5B51C"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70F1D2A1" w14:textId="77777777" w:rsidR="00AF38E9" w:rsidRPr="00FC4079" w:rsidRDefault="00AF38E9" w:rsidP="00AF38E9">
            <w:pPr>
              <w:spacing w:line="240" w:lineRule="auto"/>
              <w:rPr>
                <w:sz w:val="16"/>
              </w:rPr>
            </w:pPr>
            <w:r w:rsidRPr="00FC4079">
              <w:rPr>
                <w:sz w:val="16"/>
              </w:rPr>
              <w:t>Oral</w:t>
            </w:r>
          </w:p>
        </w:tc>
        <w:tc>
          <w:tcPr>
            <w:tcW w:w="1440" w:type="dxa"/>
          </w:tcPr>
          <w:p w14:paraId="082A5411" w14:textId="77777777" w:rsidR="00AF38E9" w:rsidRPr="00FC4079" w:rsidRDefault="00AF38E9" w:rsidP="00AF38E9">
            <w:pPr>
              <w:spacing w:line="240" w:lineRule="auto"/>
              <w:rPr>
                <w:sz w:val="16"/>
              </w:rPr>
            </w:pPr>
            <w:r w:rsidRPr="00FC4079">
              <w:rPr>
                <w:sz w:val="16"/>
              </w:rPr>
              <w:t>Bosentan Mylan</w:t>
            </w:r>
          </w:p>
        </w:tc>
        <w:tc>
          <w:tcPr>
            <w:tcW w:w="534" w:type="dxa"/>
          </w:tcPr>
          <w:p w14:paraId="5AE7C11A" w14:textId="77777777" w:rsidR="00AF38E9" w:rsidRPr="00FC4079" w:rsidRDefault="00AF38E9" w:rsidP="00AF38E9">
            <w:pPr>
              <w:spacing w:line="240" w:lineRule="auto"/>
              <w:rPr>
                <w:sz w:val="16"/>
              </w:rPr>
            </w:pPr>
            <w:r w:rsidRPr="00FC4079">
              <w:rPr>
                <w:sz w:val="16"/>
              </w:rPr>
              <w:t>AF</w:t>
            </w:r>
          </w:p>
        </w:tc>
        <w:tc>
          <w:tcPr>
            <w:tcW w:w="633" w:type="dxa"/>
          </w:tcPr>
          <w:p w14:paraId="07E7F3BE" w14:textId="77777777" w:rsidR="00AF38E9" w:rsidRPr="00FC4079" w:rsidRDefault="00AF38E9" w:rsidP="00AF38E9">
            <w:pPr>
              <w:spacing w:line="240" w:lineRule="auto"/>
              <w:rPr>
                <w:sz w:val="16"/>
              </w:rPr>
            </w:pPr>
            <w:r w:rsidRPr="00FC4079">
              <w:rPr>
                <w:sz w:val="16"/>
              </w:rPr>
              <w:t xml:space="preserve">MP </w:t>
            </w:r>
          </w:p>
        </w:tc>
        <w:tc>
          <w:tcPr>
            <w:tcW w:w="1728" w:type="dxa"/>
          </w:tcPr>
          <w:p w14:paraId="687E65B6" w14:textId="77777777" w:rsidR="00AF38E9" w:rsidRPr="00FC4079" w:rsidRDefault="00AF38E9" w:rsidP="00AF38E9">
            <w:pPr>
              <w:spacing w:line="240" w:lineRule="auto"/>
              <w:rPr>
                <w:sz w:val="16"/>
              </w:rPr>
            </w:pPr>
            <w:r w:rsidRPr="00FC4079">
              <w:rPr>
                <w:sz w:val="16"/>
              </w:rPr>
              <w:t>See Note 3</w:t>
            </w:r>
          </w:p>
        </w:tc>
        <w:tc>
          <w:tcPr>
            <w:tcW w:w="1728" w:type="dxa"/>
          </w:tcPr>
          <w:p w14:paraId="5410DEF8" w14:textId="77777777" w:rsidR="00AF38E9" w:rsidRPr="00FC4079" w:rsidRDefault="00AF38E9" w:rsidP="00AF38E9">
            <w:pPr>
              <w:spacing w:line="240" w:lineRule="auto"/>
              <w:rPr>
                <w:sz w:val="16"/>
              </w:rPr>
            </w:pPr>
            <w:r w:rsidRPr="00FC4079">
              <w:rPr>
                <w:sz w:val="16"/>
              </w:rPr>
              <w:t>See Note 3</w:t>
            </w:r>
          </w:p>
        </w:tc>
        <w:tc>
          <w:tcPr>
            <w:tcW w:w="682" w:type="dxa"/>
          </w:tcPr>
          <w:p w14:paraId="2646A07E" w14:textId="77777777" w:rsidR="00AF38E9" w:rsidRPr="00FC4079" w:rsidRDefault="00AF38E9" w:rsidP="00AF38E9">
            <w:pPr>
              <w:spacing w:line="240" w:lineRule="auto"/>
              <w:rPr>
                <w:sz w:val="16"/>
              </w:rPr>
            </w:pPr>
            <w:r w:rsidRPr="00FC4079">
              <w:rPr>
                <w:sz w:val="16"/>
              </w:rPr>
              <w:t>See Note 3</w:t>
            </w:r>
          </w:p>
        </w:tc>
        <w:tc>
          <w:tcPr>
            <w:tcW w:w="682" w:type="dxa"/>
          </w:tcPr>
          <w:p w14:paraId="7E87D7CA" w14:textId="77777777" w:rsidR="00AF38E9" w:rsidRPr="00FC4079" w:rsidRDefault="00AF38E9" w:rsidP="00AF38E9">
            <w:pPr>
              <w:spacing w:line="240" w:lineRule="auto"/>
              <w:rPr>
                <w:sz w:val="16"/>
              </w:rPr>
            </w:pPr>
            <w:r w:rsidRPr="00FC4079">
              <w:rPr>
                <w:sz w:val="16"/>
              </w:rPr>
              <w:t>See Note 3</w:t>
            </w:r>
          </w:p>
        </w:tc>
        <w:tc>
          <w:tcPr>
            <w:tcW w:w="1271" w:type="dxa"/>
          </w:tcPr>
          <w:p w14:paraId="3C6E4E4E" w14:textId="77777777" w:rsidR="00AF38E9" w:rsidRPr="00FC4079" w:rsidRDefault="00AF38E9" w:rsidP="00AF38E9">
            <w:pPr>
              <w:spacing w:line="240" w:lineRule="auto"/>
              <w:rPr>
                <w:sz w:val="16"/>
              </w:rPr>
            </w:pPr>
          </w:p>
        </w:tc>
        <w:tc>
          <w:tcPr>
            <w:tcW w:w="534" w:type="dxa"/>
          </w:tcPr>
          <w:p w14:paraId="6EBECBCB" w14:textId="77777777" w:rsidR="00AF38E9" w:rsidRPr="00FC4079" w:rsidRDefault="00AF38E9" w:rsidP="00AF38E9">
            <w:pPr>
              <w:spacing w:line="240" w:lineRule="auto"/>
              <w:rPr>
                <w:sz w:val="16"/>
              </w:rPr>
            </w:pPr>
            <w:r w:rsidRPr="00FC4079">
              <w:rPr>
                <w:sz w:val="16"/>
              </w:rPr>
              <w:t>60</w:t>
            </w:r>
          </w:p>
        </w:tc>
        <w:tc>
          <w:tcPr>
            <w:tcW w:w="534" w:type="dxa"/>
          </w:tcPr>
          <w:p w14:paraId="289D1333" w14:textId="77777777" w:rsidR="00AF38E9" w:rsidRPr="00FC4079" w:rsidRDefault="00AF38E9" w:rsidP="00AF38E9">
            <w:pPr>
              <w:spacing w:line="240" w:lineRule="auto"/>
              <w:rPr>
                <w:sz w:val="16"/>
              </w:rPr>
            </w:pPr>
          </w:p>
        </w:tc>
        <w:tc>
          <w:tcPr>
            <w:tcW w:w="864" w:type="dxa"/>
          </w:tcPr>
          <w:p w14:paraId="2CF64719" w14:textId="77777777" w:rsidR="00AF38E9" w:rsidRPr="00FC4079" w:rsidRDefault="00AF38E9" w:rsidP="00AF38E9">
            <w:pPr>
              <w:spacing w:line="240" w:lineRule="auto"/>
              <w:rPr>
                <w:sz w:val="16"/>
              </w:rPr>
            </w:pPr>
            <w:r w:rsidRPr="00FC4079">
              <w:rPr>
                <w:sz w:val="16"/>
              </w:rPr>
              <w:t>D(100)</w:t>
            </w:r>
          </w:p>
        </w:tc>
      </w:tr>
      <w:tr w:rsidR="00FC4079" w:rsidRPr="00FC4079" w14:paraId="7C612D09" w14:textId="77777777" w:rsidTr="00FC4079">
        <w:tc>
          <w:tcPr>
            <w:tcW w:w="1353" w:type="dxa"/>
          </w:tcPr>
          <w:p w14:paraId="7C236DD9" w14:textId="77777777" w:rsidR="00AF38E9" w:rsidRPr="00FC4079" w:rsidRDefault="00AF38E9" w:rsidP="00AF38E9">
            <w:pPr>
              <w:spacing w:line="240" w:lineRule="auto"/>
              <w:rPr>
                <w:sz w:val="16"/>
              </w:rPr>
            </w:pPr>
            <w:r w:rsidRPr="00FC4079">
              <w:rPr>
                <w:sz w:val="16"/>
              </w:rPr>
              <w:t>Bosentan</w:t>
            </w:r>
          </w:p>
        </w:tc>
        <w:tc>
          <w:tcPr>
            <w:tcW w:w="2023" w:type="dxa"/>
          </w:tcPr>
          <w:p w14:paraId="763A1497"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2D34E150" w14:textId="77777777" w:rsidR="00AF38E9" w:rsidRPr="00FC4079" w:rsidRDefault="00AF38E9" w:rsidP="00AF38E9">
            <w:pPr>
              <w:spacing w:line="240" w:lineRule="auto"/>
              <w:rPr>
                <w:sz w:val="16"/>
              </w:rPr>
            </w:pPr>
            <w:r w:rsidRPr="00FC4079">
              <w:rPr>
                <w:sz w:val="16"/>
              </w:rPr>
              <w:t>Oral</w:t>
            </w:r>
          </w:p>
        </w:tc>
        <w:tc>
          <w:tcPr>
            <w:tcW w:w="1440" w:type="dxa"/>
          </w:tcPr>
          <w:p w14:paraId="60B488A9" w14:textId="77777777" w:rsidR="00AF38E9" w:rsidRPr="00FC4079" w:rsidRDefault="00AF38E9" w:rsidP="00AF38E9">
            <w:pPr>
              <w:spacing w:line="240" w:lineRule="auto"/>
              <w:rPr>
                <w:sz w:val="16"/>
              </w:rPr>
            </w:pPr>
            <w:r w:rsidRPr="00FC4079">
              <w:rPr>
                <w:sz w:val="16"/>
              </w:rPr>
              <w:t>Bosentan Mylan</w:t>
            </w:r>
          </w:p>
        </w:tc>
        <w:tc>
          <w:tcPr>
            <w:tcW w:w="534" w:type="dxa"/>
          </w:tcPr>
          <w:p w14:paraId="08EBA9FE" w14:textId="77777777" w:rsidR="00AF38E9" w:rsidRPr="00FC4079" w:rsidRDefault="00AF38E9" w:rsidP="00AF38E9">
            <w:pPr>
              <w:spacing w:line="240" w:lineRule="auto"/>
              <w:rPr>
                <w:sz w:val="16"/>
              </w:rPr>
            </w:pPr>
            <w:r w:rsidRPr="00FC4079">
              <w:rPr>
                <w:sz w:val="16"/>
              </w:rPr>
              <w:t>AF</w:t>
            </w:r>
          </w:p>
        </w:tc>
        <w:tc>
          <w:tcPr>
            <w:tcW w:w="633" w:type="dxa"/>
          </w:tcPr>
          <w:p w14:paraId="53E52CA5" w14:textId="77777777" w:rsidR="00AF38E9" w:rsidRPr="00FC4079" w:rsidRDefault="00AF38E9" w:rsidP="00AF38E9">
            <w:pPr>
              <w:spacing w:line="240" w:lineRule="auto"/>
              <w:rPr>
                <w:sz w:val="16"/>
              </w:rPr>
            </w:pPr>
            <w:r w:rsidRPr="00FC4079">
              <w:rPr>
                <w:sz w:val="16"/>
              </w:rPr>
              <w:t xml:space="preserve">MP </w:t>
            </w:r>
          </w:p>
        </w:tc>
        <w:tc>
          <w:tcPr>
            <w:tcW w:w="1728" w:type="dxa"/>
          </w:tcPr>
          <w:p w14:paraId="19EE98B3" w14:textId="77777777" w:rsidR="00AF38E9" w:rsidRPr="00FC4079" w:rsidRDefault="00AF38E9" w:rsidP="00AF38E9">
            <w:pPr>
              <w:spacing w:line="240" w:lineRule="auto"/>
              <w:rPr>
                <w:sz w:val="16"/>
              </w:rPr>
            </w:pPr>
            <w:r w:rsidRPr="00FC4079">
              <w:rPr>
                <w:sz w:val="16"/>
              </w:rPr>
              <w:t>See Note 3</w:t>
            </w:r>
          </w:p>
        </w:tc>
        <w:tc>
          <w:tcPr>
            <w:tcW w:w="1728" w:type="dxa"/>
          </w:tcPr>
          <w:p w14:paraId="7164CDF0" w14:textId="77777777" w:rsidR="00AF38E9" w:rsidRPr="00FC4079" w:rsidRDefault="00AF38E9" w:rsidP="00AF38E9">
            <w:pPr>
              <w:spacing w:line="240" w:lineRule="auto"/>
              <w:rPr>
                <w:sz w:val="16"/>
              </w:rPr>
            </w:pPr>
            <w:r w:rsidRPr="00FC4079">
              <w:rPr>
                <w:sz w:val="16"/>
              </w:rPr>
              <w:t>See Note 3</w:t>
            </w:r>
          </w:p>
        </w:tc>
        <w:tc>
          <w:tcPr>
            <w:tcW w:w="682" w:type="dxa"/>
          </w:tcPr>
          <w:p w14:paraId="433D51E5" w14:textId="77777777" w:rsidR="00AF38E9" w:rsidRPr="00FC4079" w:rsidRDefault="00AF38E9" w:rsidP="00AF38E9">
            <w:pPr>
              <w:spacing w:line="240" w:lineRule="auto"/>
              <w:rPr>
                <w:sz w:val="16"/>
              </w:rPr>
            </w:pPr>
            <w:r w:rsidRPr="00FC4079">
              <w:rPr>
                <w:sz w:val="16"/>
              </w:rPr>
              <w:t>See Note 3</w:t>
            </w:r>
          </w:p>
        </w:tc>
        <w:tc>
          <w:tcPr>
            <w:tcW w:w="682" w:type="dxa"/>
          </w:tcPr>
          <w:p w14:paraId="227B92A3" w14:textId="77777777" w:rsidR="00AF38E9" w:rsidRPr="00FC4079" w:rsidRDefault="00AF38E9" w:rsidP="00AF38E9">
            <w:pPr>
              <w:spacing w:line="240" w:lineRule="auto"/>
              <w:rPr>
                <w:sz w:val="16"/>
              </w:rPr>
            </w:pPr>
            <w:r w:rsidRPr="00FC4079">
              <w:rPr>
                <w:sz w:val="16"/>
              </w:rPr>
              <w:t>See Note 3</w:t>
            </w:r>
          </w:p>
        </w:tc>
        <w:tc>
          <w:tcPr>
            <w:tcW w:w="1271" w:type="dxa"/>
          </w:tcPr>
          <w:p w14:paraId="79B545E3" w14:textId="77777777" w:rsidR="00AF38E9" w:rsidRPr="00FC4079" w:rsidRDefault="00AF38E9" w:rsidP="00AF38E9">
            <w:pPr>
              <w:spacing w:line="240" w:lineRule="auto"/>
              <w:rPr>
                <w:sz w:val="16"/>
              </w:rPr>
            </w:pPr>
          </w:p>
        </w:tc>
        <w:tc>
          <w:tcPr>
            <w:tcW w:w="534" w:type="dxa"/>
          </w:tcPr>
          <w:p w14:paraId="3A470B07" w14:textId="77777777" w:rsidR="00AF38E9" w:rsidRPr="00FC4079" w:rsidRDefault="00AF38E9" w:rsidP="00AF38E9">
            <w:pPr>
              <w:spacing w:line="240" w:lineRule="auto"/>
              <w:rPr>
                <w:sz w:val="16"/>
              </w:rPr>
            </w:pPr>
            <w:r w:rsidRPr="00FC4079">
              <w:rPr>
                <w:sz w:val="16"/>
              </w:rPr>
              <w:t>60</w:t>
            </w:r>
          </w:p>
        </w:tc>
        <w:tc>
          <w:tcPr>
            <w:tcW w:w="534" w:type="dxa"/>
          </w:tcPr>
          <w:p w14:paraId="527EE53B" w14:textId="77777777" w:rsidR="00AF38E9" w:rsidRPr="00FC4079" w:rsidRDefault="00AF38E9" w:rsidP="00AF38E9">
            <w:pPr>
              <w:spacing w:line="240" w:lineRule="auto"/>
              <w:rPr>
                <w:sz w:val="16"/>
              </w:rPr>
            </w:pPr>
          </w:p>
        </w:tc>
        <w:tc>
          <w:tcPr>
            <w:tcW w:w="864" w:type="dxa"/>
          </w:tcPr>
          <w:p w14:paraId="692CF288" w14:textId="77777777" w:rsidR="00AF38E9" w:rsidRPr="00FC4079" w:rsidRDefault="00AF38E9" w:rsidP="00AF38E9">
            <w:pPr>
              <w:spacing w:line="240" w:lineRule="auto"/>
              <w:rPr>
                <w:sz w:val="16"/>
              </w:rPr>
            </w:pPr>
            <w:r w:rsidRPr="00FC4079">
              <w:rPr>
                <w:sz w:val="16"/>
              </w:rPr>
              <w:t>D(100)</w:t>
            </w:r>
          </w:p>
        </w:tc>
      </w:tr>
      <w:tr w:rsidR="00FC4079" w:rsidRPr="00FC4079" w14:paraId="424BFC15" w14:textId="77777777" w:rsidTr="00FC4079">
        <w:tc>
          <w:tcPr>
            <w:tcW w:w="1353" w:type="dxa"/>
          </w:tcPr>
          <w:p w14:paraId="3709A61C" w14:textId="77777777" w:rsidR="00AF38E9" w:rsidRPr="00FC4079" w:rsidRDefault="00AF38E9" w:rsidP="00AF38E9">
            <w:pPr>
              <w:spacing w:line="240" w:lineRule="auto"/>
              <w:rPr>
                <w:sz w:val="16"/>
              </w:rPr>
            </w:pPr>
            <w:r w:rsidRPr="00FC4079">
              <w:rPr>
                <w:sz w:val="16"/>
              </w:rPr>
              <w:t>Bosentan</w:t>
            </w:r>
          </w:p>
        </w:tc>
        <w:tc>
          <w:tcPr>
            <w:tcW w:w="2023" w:type="dxa"/>
          </w:tcPr>
          <w:p w14:paraId="0836531F"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271F82A9" w14:textId="77777777" w:rsidR="00AF38E9" w:rsidRPr="00FC4079" w:rsidRDefault="00AF38E9" w:rsidP="00AF38E9">
            <w:pPr>
              <w:spacing w:line="240" w:lineRule="auto"/>
              <w:rPr>
                <w:sz w:val="16"/>
              </w:rPr>
            </w:pPr>
            <w:r w:rsidRPr="00FC4079">
              <w:rPr>
                <w:sz w:val="16"/>
              </w:rPr>
              <w:t>Oral</w:t>
            </w:r>
          </w:p>
        </w:tc>
        <w:tc>
          <w:tcPr>
            <w:tcW w:w="1440" w:type="dxa"/>
          </w:tcPr>
          <w:p w14:paraId="7EE46249" w14:textId="77777777" w:rsidR="00AF38E9" w:rsidRPr="00FC4079" w:rsidRDefault="00AF38E9" w:rsidP="00AF38E9">
            <w:pPr>
              <w:spacing w:line="240" w:lineRule="auto"/>
              <w:rPr>
                <w:sz w:val="16"/>
              </w:rPr>
            </w:pPr>
            <w:r w:rsidRPr="00FC4079">
              <w:rPr>
                <w:sz w:val="16"/>
              </w:rPr>
              <w:t>Bosentan RBX</w:t>
            </w:r>
          </w:p>
        </w:tc>
        <w:tc>
          <w:tcPr>
            <w:tcW w:w="534" w:type="dxa"/>
          </w:tcPr>
          <w:p w14:paraId="1A9B8302" w14:textId="77777777" w:rsidR="00AF38E9" w:rsidRPr="00FC4079" w:rsidRDefault="00AF38E9" w:rsidP="00AF38E9">
            <w:pPr>
              <w:spacing w:line="240" w:lineRule="auto"/>
              <w:rPr>
                <w:sz w:val="16"/>
              </w:rPr>
            </w:pPr>
            <w:r w:rsidRPr="00FC4079">
              <w:rPr>
                <w:sz w:val="16"/>
              </w:rPr>
              <w:t>RA</w:t>
            </w:r>
          </w:p>
        </w:tc>
        <w:tc>
          <w:tcPr>
            <w:tcW w:w="633" w:type="dxa"/>
          </w:tcPr>
          <w:p w14:paraId="5AFD9A33" w14:textId="77777777" w:rsidR="00AF38E9" w:rsidRPr="00FC4079" w:rsidRDefault="00AF38E9" w:rsidP="00AF38E9">
            <w:pPr>
              <w:spacing w:line="240" w:lineRule="auto"/>
              <w:rPr>
                <w:sz w:val="16"/>
              </w:rPr>
            </w:pPr>
            <w:r w:rsidRPr="00FC4079">
              <w:rPr>
                <w:sz w:val="16"/>
              </w:rPr>
              <w:t xml:space="preserve">MP </w:t>
            </w:r>
          </w:p>
        </w:tc>
        <w:tc>
          <w:tcPr>
            <w:tcW w:w="1728" w:type="dxa"/>
          </w:tcPr>
          <w:p w14:paraId="4E117264" w14:textId="77777777" w:rsidR="00AF38E9" w:rsidRPr="00FC4079" w:rsidRDefault="00AF38E9" w:rsidP="00AF38E9">
            <w:pPr>
              <w:spacing w:line="240" w:lineRule="auto"/>
              <w:rPr>
                <w:sz w:val="16"/>
              </w:rPr>
            </w:pPr>
            <w:r w:rsidRPr="00FC4079">
              <w:rPr>
                <w:sz w:val="16"/>
              </w:rPr>
              <w:t>See Note 3</w:t>
            </w:r>
          </w:p>
        </w:tc>
        <w:tc>
          <w:tcPr>
            <w:tcW w:w="1728" w:type="dxa"/>
          </w:tcPr>
          <w:p w14:paraId="0E5E3455" w14:textId="77777777" w:rsidR="00AF38E9" w:rsidRPr="00FC4079" w:rsidRDefault="00AF38E9" w:rsidP="00AF38E9">
            <w:pPr>
              <w:spacing w:line="240" w:lineRule="auto"/>
              <w:rPr>
                <w:sz w:val="16"/>
              </w:rPr>
            </w:pPr>
            <w:r w:rsidRPr="00FC4079">
              <w:rPr>
                <w:sz w:val="16"/>
              </w:rPr>
              <w:t>See Note 3</w:t>
            </w:r>
          </w:p>
        </w:tc>
        <w:tc>
          <w:tcPr>
            <w:tcW w:w="682" w:type="dxa"/>
          </w:tcPr>
          <w:p w14:paraId="4F0A57BA" w14:textId="77777777" w:rsidR="00AF38E9" w:rsidRPr="00FC4079" w:rsidRDefault="00AF38E9" w:rsidP="00AF38E9">
            <w:pPr>
              <w:spacing w:line="240" w:lineRule="auto"/>
              <w:rPr>
                <w:sz w:val="16"/>
              </w:rPr>
            </w:pPr>
            <w:r w:rsidRPr="00FC4079">
              <w:rPr>
                <w:sz w:val="16"/>
              </w:rPr>
              <w:t>See Note 3</w:t>
            </w:r>
          </w:p>
        </w:tc>
        <w:tc>
          <w:tcPr>
            <w:tcW w:w="682" w:type="dxa"/>
          </w:tcPr>
          <w:p w14:paraId="5AD452E9" w14:textId="77777777" w:rsidR="00AF38E9" w:rsidRPr="00FC4079" w:rsidRDefault="00AF38E9" w:rsidP="00AF38E9">
            <w:pPr>
              <w:spacing w:line="240" w:lineRule="auto"/>
              <w:rPr>
                <w:sz w:val="16"/>
              </w:rPr>
            </w:pPr>
            <w:r w:rsidRPr="00FC4079">
              <w:rPr>
                <w:sz w:val="16"/>
              </w:rPr>
              <w:t>See Note 3</w:t>
            </w:r>
          </w:p>
        </w:tc>
        <w:tc>
          <w:tcPr>
            <w:tcW w:w="1271" w:type="dxa"/>
          </w:tcPr>
          <w:p w14:paraId="1E7D9468" w14:textId="77777777" w:rsidR="00AF38E9" w:rsidRPr="00FC4079" w:rsidRDefault="00AF38E9" w:rsidP="00AF38E9">
            <w:pPr>
              <w:spacing w:line="240" w:lineRule="auto"/>
              <w:rPr>
                <w:sz w:val="16"/>
              </w:rPr>
            </w:pPr>
          </w:p>
        </w:tc>
        <w:tc>
          <w:tcPr>
            <w:tcW w:w="534" w:type="dxa"/>
          </w:tcPr>
          <w:p w14:paraId="52B31280" w14:textId="77777777" w:rsidR="00AF38E9" w:rsidRPr="00FC4079" w:rsidRDefault="00AF38E9" w:rsidP="00AF38E9">
            <w:pPr>
              <w:spacing w:line="240" w:lineRule="auto"/>
              <w:rPr>
                <w:sz w:val="16"/>
              </w:rPr>
            </w:pPr>
            <w:r w:rsidRPr="00FC4079">
              <w:rPr>
                <w:sz w:val="16"/>
              </w:rPr>
              <w:t>60</w:t>
            </w:r>
          </w:p>
        </w:tc>
        <w:tc>
          <w:tcPr>
            <w:tcW w:w="534" w:type="dxa"/>
          </w:tcPr>
          <w:p w14:paraId="3AD9A599" w14:textId="77777777" w:rsidR="00AF38E9" w:rsidRPr="00FC4079" w:rsidRDefault="00AF38E9" w:rsidP="00AF38E9">
            <w:pPr>
              <w:spacing w:line="240" w:lineRule="auto"/>
              <w:rPr>
                <w:sz w:val="16"/>
              </w:rPr>
            </w:pPr>
          </w:p>
        </w:tc>
        <w:tc>
          <w:tcPr>
            <w:tcW w:w="864" w:type="dxa"/>
          </w:tcPr>
          <w:p w14:paraId="4AB2A40A" w14:textId="77777777" w:rsidR="00AF38E9" w:rsidRPr="00FC4079" w:rsidRDefault="00AF38E9" w:rsidP="00AF38E9">
            <w:pPr>
              <w:spacing w:line="240" w:lineRule="auto"/>
              <w:rPr>
                <w:sz w:val="16"/>
              </w:rPr>
            </w:pPr>
            <w:r w:rsidRPr="00FC4079">
              <w:rPr>
                <w:sz w:val="16"/>
              </w:rPr>
              <w:t>D(100)</w:t>
            </w:r>
          </w:p>
        </w:tc>
      </w:tr>
      <w:tr w:rsidR="00FC4079" w:rsidRPr="00FC4079" w14:paraId="55A8C7AD" w14:textId="77777777" w:rsidTr="00FC4079">
        <w:tc>
          <w:tcPr>
            <w:tcW w:w="1353" w:type="dxa"/>
          </w:tcPr>
          <w:p w14:paraId="78129368" w14:textId="77777777" w:rsidR="00AF38E9" w:rsidRPr="00FC4079" w:rsidRDefault="00AF38E9" w:rsidP="00AF38E9">
            <w:pPr>
              <w:spacing w:line="240" w:lineRule="auto"/>
              <w:rPr>
                <w:sz w:val="16"/>
              </w:rPr>
            </w:pPr>
            <w:r w:rsidRPr="00FC4079">
              <w:rPr>
                <w:sz w:val="16"/>
              </w:rPr>
              <w:t>Bosentan</w:t>
            </w:r>
          </w:p>
        </w:tc>
        <w:tc>
          <w:tcPr>
            <w:tcW w:w="2023" w:type="dxa"/>
          </w:tcPr>
          <w:p w14:paraId="7BADFE8E"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5D0B7E80" w14:textId="77777777" w:rsidR="00AF38E9" w:rsidRPr="00FC4079" w:rsidRDefault="00AF38E9" w:rsidP="00AF38E9">
            <w:pPr>
              <w:spacing w:line="240" w:lineRule="auto"/>
              <w:rPr>
                <w:sz w:val="16"/>
              </w:rPr>
            </w:pPr>
            <w:r w:rsidRPr="00FC4079">
              <w:rPr>
                <w:sz w:val="16"/>
              </w:rPr>
              <w:t>Oral</w:t>
            </w:r>
          </w:p>
        </w:tc>
        <w:tc>
          <w:tcPr>
            <w:tcW w:w="1440" w:type="dxa"/>
          </w:tcPr>
          <w:p w14:paraId="1D00EA84" w14:textId="77777777" w:rsidR="00AF38E9" w:rsidRPr="00FC4079" w:rsidRDefault="00AF38E9" w:rsidP="00AF38E9">
            <w:pPr>
              <w:spacing w:line="240" w:lineRule="auto"/>
              <w:rPr>
                <w:sz w:val="16"/>
              </w:rPr>
            </w:pPr>
            <w:r w:rsidRPr="00FC4079">
              <w:rPr>
                <w:sz w:val="16"/>
              </w:rPr>
              <w:t>Bosentan RBX</w:t>
            </w:r>
          </w:p>
        </w:tc>
        <w:tc>
          <w:tcPr>
            <w:tcW w:w="534" w:type="dxa"/>
          </w:tcPr>
          <w:p w14:paraId="473180A7" w14:textId="77777777" w:rsidR="00AF38E9" w:rsidRPr="00FC4079" w:rsidRDefault="00AF38E9" w:rsidP="00AF38E9">
            <w:pPr>
              <w:spacing w:line="240" w:lineRule="auto"/>
              <w:rPr>
                <w:sz w:val="16"/>
              </w:rPr>
            </w:pPr>
            <w:r w:rsidRPr="00FC4079">
              <w:rPr>
                <w:sz w:val="16"/>
              </w:rPr>
              <w:t>RA</w:t>
            </w:r>
          </w:p>
        </w:tc>
        <w:tc>
          <w:tcPr>
            <w:tcW w:w="633" w:type="dxa"/>
          </w:tcPr>
          <w:p w14:paraId="51215112" w14:textId="77777777" w:rsidR="00AF38E9" w:rsidRPr="00FC4079" w:rsidRDefault="00AF38E9" w:rsidP="00AF38E9">
            <w:pPr>
              <w:spacing w:line="240" w:lineRule="auto"/>
              <w:rPr>
                <w:sz w:val="16"/>
              </w:rPr>
            </w:pPr>
            <w:r w:rsidRPr="00FC4079">
              <w:rPr>
                <w:sz w:val="16"/>
              </w:rPr>
              <w:t xml:space="preserve">MP </w:t>
            </w:r>
          </w:p>
        </w:tc>
        <w:tc>
          <w:tcPr>
            <w:tcW w:w="1728" w:type="dxa"/>
          </w:tcPr>
          <w:p w14:paraId="0630078B" w14:textId="77777777" w:rsidR="00AF38E9" w:rsidRPr="00FC4079" w:rsidRDefault="00AF38E9" w:rsidP="00AF38E9">
            <w:pPr>
              <w:spacing w:line="240" w:lineRule="auto"/>
              <w:rPr>
                <w:sz w:val="16"/>
              </w:rPr>
            </w:pPr>
            <w:r w:rsidRPr="00FC4079">
              <w:rPr>
                <w:sz w:val="16"/>
              </w:rPr>
              <w:t>See Note 3</w:t>
            </w:r>
          </w:p>
        </w:tc>
        <w:tc>
          <w:tcPr>
            <w:tcW w:w="1728" w:type="dxa"/>
          </w:tcPr>
          <w:p w14:paraId="7B9E1777" w14:textId="77777777" w:rsidR="00AF38E9" w:rsidRPr="00FC4079" w:rsidRDefault="00AF38E9" w:rsidP="00AF38E9">
            <w:pPr>
              <w:spacing w:line="240" w:lineRule="auto"/>
              <w:rPr>
                <w:sz w:val="16"/>
              </w:rPr>
            </w:pPr>
            <w:r w:rsidRPr="00FC4079">
              <w:rPr>
                <w:sz w:val="16"/>
              </w:rPr>
              <w:t>See Note 3</w:t>
            </w:r>
          </w:p>
        </w:tc>
        <w:tc>
          <w:tcPr>
            <w:tcW w:w="682" w:type="dxa"/>
          </w:tcPr>
          <w:p w14:paraId="7AF7245E" w14:textId="77777777" w:rsidR="00AF38E9" w:rsidRPr="00FC4079" w:rsidRDefault="00AF38E9" w:rsidP="00AF38E9">
            <w:pPr>
              <w:spacing w:line="240" w:lineRule="auto"/>
              <w:rPr>
                <w:sz w:val="16"/>
              </w:rPr>
            </w:pPr>
            <w:r w:rsidRPr="00FC4079">
              <w:rPr>
                <w:sz w:val="16"/>
              </w:rPr>
              <w:t>See Note 3</w:t>
            </w:r>
          </w:p>
        </w:tc>
        <w:tc>
          <w:tcPr>
            <w:tcW w:w="682" w:type="dxa"/>
          </w:tcPr>
          <w:p w14:paraId="763B18F7" w14:textId="77777777" w:rsidR="00AF38E9" w:rsidRPr="00FC4079" w:rsidRDefault="00AF38E9" w:rsidP="00AF38E9">
            <w:pPr>
              <w:spacing w:line="240" w:lineRule="auto"/>
              <w:rPr>
                <w:sz w:val="16"/>
              </w:rPr>
            </w:pPr>
            <w:r w:rsidRPr="00FC4079">
              <w:rPr>
                <w:sz w:val="16"/>
              </w:rPr>
              <w:t>See Note 3</w:t>
            </w:r>
          </w:p>
        </w:tc>
        <w:tc>
          <w:tcPr>
            <w:tcW w:w="1271" w:type="dxa"/>
          </w:tcPr>
          <w:p w14:paraId="5439AE72" w14:textId="77777777" w:rsidR="00AF38E9" w:rsidRPr="00FC4079" w:rsidRDefault="00AF38E9" w:rsidP="00AF38E9">
            <w:pPr>
              <w:spacing w:line="240" w:lineRule="auto"/>
              <w:rPr>
                <w:sz w:val="16"/>
              </w:rPr>
            </w:pPr>
          </w:p>
        </w:tc>
        <w:tc>
          <w:tcPr>
            <w:tcW w:w="534" w:type="dxa"/>
          </w:tcPr>
          <w:p w14:paraId="43E628DA" w14:textId="77777777" w:rsidR="00AF38E9" w:rsidRPr="00FC4079" w:rsidRDefault="00AF38E9" w:rsidP="00AF38E9">
            <w:pPr>
              <w:spacing w:line="240" w:lineRule="auto"/>
              <w:rPr>
                <w:sz w:val="16"/>
              </w:rPr>
            </w:pPr>
            <w:r w:rsidRPr="00FC4079">
              <w:rPr>
                <w:sz w:val="16"/>
              </w:rPr>
              <w:t>60</w:t>
            </w:r>
          </w:p>
        </w:tc>
        <w:tc>
          <w:tcPr>
            <w:tcW w:w="534" w:type="dxa"/>
          </w:tcPr>
          <w:p w14:paraId="6FB9FA13" w14:textId="77777777" w:rsidR="00AF38E9" w:rsidRPr="00FC4079" w:rsidRDefault="00AF38E9" w:rsidP="00AF38E9">
            <w:pPr>
              <w:spacing w:line="240" w:lineRule="auto"/>
              <w:rPr>
                <w:sz w:val="16"/>
              </w:rPr>
            </w:pPr>
          </w:p>
        </w:tc>
        <w:tc>
          <w:tcPr>
            <w:tcW w:w="864" w:type="dxa"/>
          </w:tcPr>
          <w:p w14:paraId="4CBBA4A9" w14:textId="77777777" w:rsidR="00AF38E9" w:rsidRPr="00FC4079" w:rsidRDefault="00AF38E9" w:rsidP="00AF38E9">
            <w:pPr>
              <w:spacing w:line="240" w:lineRule="auto"/>
              <w:rPr>
                <w:sz w:val="16"/>
              </w:rPr>
            </w:pPr>
            <w:r w:rsidRPr="00FC4079">
              <w:rPr>
                <w:sz w:val="16"/>
              </w:rPr>
              <w:t>D(100)</w:t>
            </w:r>
          </w:p>
        </w:tc>
      </w:tr>
      <w:tr w:rsidR="00FC4079" w:rsidRPr="00FC4079" w14:paraId="356860C0" w14:textId="77777777" w:rsidTr="00FC4079">
        <w:tc>
          <w:tcPr>
            <w:tcW w:w="1353" w:type="dxa"/>
          </w:tcPr>
          <w:p w14:paraId="47012159" w14:textId="77777777" w:rsidR="00AF38E9" w:rsidRPr="00FC4079" w:rsidRDefault="00AF38E9" w:rsidP="00AF38E9">
            <w:pPr>
              <w:spacing w:line="240" w:lineRule="auto"/>
              <w:rPr>
                <w:sz w:val="16"/>
              </w:rPr>
            </w:pPr>
            <w:r w:rsidRPr="00FC4079">
              <w:rPr>
                <w:sz w:val="16"/>
              </w:rPr>
              <w:t>Bosentan</w:t>
            </w:r>
          </w:p>
        </w:tc>
        <w:tc>
          <w:tcPr>
            <w:tcW w:w="2023" w:type="dxa"/>
          </w:tcPr>
          <w:p w14:paraId="11692395"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0986D337" w14:textId="77777777" w:rsidR="00AF38E9" w:rsidRPr="00FC4079" w:rsidRDefault="00AF38E9" w:rsidP="00AF38E9">
            <w:pPr>
              <w:spacing w:line="240" w:lineRule="auto"/>
              <w:rPr>
                <w:sz w:val="16"/>
              </w:rPr>
            </w:pPr>
            <w:r w:rsidRPr="00FC4079">
              <w:rPr>
                <w:sz w:val="16"/>
              </w:rPr>
              <w:t>Oral</w:t>
            </w:r>
          </w:p>
        </w:tc>
        <w:tc>
          <w:tcPr>
            <w:tcW w:w="1440" w:type="dxa"/>
          </w:tcPr>
          <w:p w14:paraId="14618E6B" w14:textId="77777777" w:rsidR="00AF38E9" w:rsidRPr="00FC4079" w:rsidRDefault="00AF38E9" w:rsidP="00AF38E9">
            <w:pPr>
              <w:spacing w:line="240" w:lineRule="auto"/>
              <w:rPr>
                <w:sz w:val="16"/>
              </w:rPr>
            </w:pPr>
            <w:r w:rsidRPr="00FC4079">
              <w:rPr>
                <w:sz w:val="16"/>
              </w:rPr>
              <w:t>BOSLEER</w:t>
            </w:r>
          </w:p>
        </w:tc>
        <w:tc>
          <w:tcPr>
            <w:tcW w:w="534" w:type="dxa"/>
          </w:tcPr>
          <w:p w14:paraId="7DA16381" w14:textId="77777777" w:rsidR="00AF38E9" w:rsidRPr="00FC4079" w:rsidRDefault="00AF38E9" w:rsidP="00AF38E9">
            <w:pPr>
              <w:spacing w:line="240" w:lineRule="auto"/>
              <w:rPr>
                <w:sz w:val="16"/>
              </w:rPr>
            </w:pPr>
            <w:r w:rsidRPr="00FC4079">
              <w:rPr>
                <w:sz w:val="16"/>
              </w:rPr>
              <w:t>RW</w:t>
            </w:r>
          </w:p>
        </w:tc>
        <w:tc>
          <w:tcPr>
            <w:tcW w:w="633" w:type="dxa"/>
          </w:tcPr>
          <w:p w14:paraId="33733464" w14:textId="77777777" w:rsidR="00AF38E9" w:rsidRPr="00FC4079" w:rsidRDefault="00AF38E9" w:rsidP="00AF38E9">
            <w:pPr>
              <w:spacing w:line="240" w:lineRule="auto"/>
              <w:rPr>
                <w:sz w:val="16"/>
              </w:rPr>
            </w:pPr>
            <w:r w:rsidRPr="00FC4079">
              <w:rPr>
                <w:sz w:val="16"/>
              </w:rPr>
              <w:t xml:space="preserve">MP </w:t>
            </w:r>
          </w:p>
        </w:tc>
        <w:tc>
          <w:tcPr>
            <w:tcW w:w="1728" w:type="dxa"/>
          </w:tcPr>
          <w:p w14:paraId="65ADA2CA" w14:textId="77777777" w:rsidR="00AF38E9" w:rsidRPr="00FC4079" w:rsidRDefault="00AF38E9" w:rsidP="00AF38E9">
            <w:pPr>
              <w:spacing w:line="240" w:lineRule="auto"/>
              <w:rPr>
                <w:sz w:val="16"/>
              </w:rPr>
            </w:pPr>
            <w:r w:rsidRPr="00FC4079">
              <w:rPr>
                <w:sz w:val="16"/>
              </w:rPr>
              <w:t>See Note 3</w:t>
            </w:r>
          </w:p>
        </w:tc>
        <w:tc>
          <w:tcPr>
            <w:tcW w:w="1728" w:type="dxa"/>
          </w:tcPr>
          <w:p w14:paraId="514AFDA4" w14:textId="77777777" w:rsidR="00AF38E9" w:rsidRPr="00FC4079" w:rsidRDefault="00AF38E9" w:rsidP="00AF38E9">
            <w:pPr>
              <w:spacing w:line="240" w:lineRule="auto"/>
              <w:rPr>
                <w:sz w:val="16"/>
              </w:rPr>
            </w:pPr>
            <w:r w:rsidRPr="00FC4079">
              <w:rPr>
                <w:sz w:val="16"/>
              </w:rPr>
              <w:t>See Note 3</w:t>
            </w:r>
          </w:p>
        </w:tc>
        <w:tc>
          <w:tcPr>
            <w:tcW w:w="682" w:type="dxa"/>
          </w:tcPr>
          <w:p w14:paraId="44F169C0" w14:textId="77777777" w:rsidR="00AF38E9" w:rsidRPr="00FC4079" w:rsidRDefault="00AF38E9" w:rsidP="00AF38E9">
            <w:pPr>
              <w:spacing w:line="240" w:lineRule="auto"/>
              <w:rPr>
                <w:sz w:val="16"/>
              </w:rPr>
            </w:pPr>
            <w:r w:rsidRPr="00FC4079">
              <w:rPr>
                <w:sz w:val="16"/>
              </w:rPr>
              <w:t>See Note 3</w:t>
            </w:r>
          </w:p>
        </w:tc>
        <w:tc>
          <w:tcPr>
            <w:tcW w:w="682" w:type="dxa"/>
          </w:tcPr>
          <w:p w14:paraId="7C72B72C" w14:textId="77777777" w:rsidR="00AF38E9" w:rsidRPr="00FC4079" w:rsidRDefault="00AF38E9" w:rsidP="00AF38E9">
            <w:pPr>
              <w:spacing w:line="240" w:lineRule="auto"/>
              <w:rPr>
                <w:sz w:val="16"/>
              </w:rPr>
            </w:pPr>
            <w:r w:rsidRPr="00FC4079">
              <w:rPr>
                <w:sz w:val="16"/>
              </w:rPr>
              <w:t>See Note 3</w:t>
            </w:r>
          </w:p>
        </w:tc>
        <w:tc>
          <w:tcPr>
            <w:tcW w:w="1271" w:type="dxa"/>
          </w:tcPr>
          <w:p w14:paraId="57EA1DAD" w14:textId="77777777" w:rsidR="00AF38E9" w:rsidRPr="00FC4079" w:rsidRDefault="00AF38E9" w:rsidP="00AF38E9">
            <w:pPr>
              <w:spacing w:line="240" w:lineRule="auto"/>
              <w:rPr>
                <w:sz w:val="16"/>
              </w:rPr>
            </w:pPr>
          </w:p>
        </w:tc>
        <w:tc>
          <w:tcPr>
            <w:tcW w:w="534" w:type="dxa"/>
          </w:tcPr>
          <w:p w14:paraId="4B815814" w14:textId="77777777" w:rsidR="00AF38E9" w:rsidRPr="00FC4079" w:rsidRDefault="00AF38E9" w:rsidP="00AF38E9">
            <w:pPr>
              <w:spacing w:line="240" w:lineRule="auto"/>
              <w:rPr>
                <w:sz w:val="16"/>
              </w:rPr>
            </w:pPr>
            <w:r w:rsidRPr="00FC4079">
              <w:rPr>
                <w:sz w:val="16"/>
              </w:rPr>
              <w:t>60</w:t>
            </w:r>
          </w:p>
        </w:tc>
        <w:tc>
          <w:tcPr>
            <w:tcW w:w="534" w:type="dxa"/>
          </w:tcPr>
          <w:p w14:paraId="3C1CD620" w14:textId="77777777" w:rsidR="00AF38E9" w:rsidRPr="00FC4079" w:rsidRDefault="00AF38E9" w:rsidP="00AF38E9">
            <w:pPr>
              <w:spacing w:line="240" w:lineRule="auto"/>
              <w:rPr>
                <w:sz w:val="16"/>
              </w:rPr>
            </w:pPr>
          </w:p>
        </w:tc>
        <w:tc>
          <w:tcPr>
            <w:tcW w:w="864" w:type="dxa"/>
          </w:tcPr>
          <w:p w14:paraId="394F61D1" w14:textId="77777777" w:rsidR="00AF38E9" w:rsidRPr="00FC4079" w:rsidRDefault="00AF38E9" w:rsidP="00AF38E9">
            <w:pPr>
              <w:spacing w:line="240" w:lineRule="auto"/>
              <w:rPr>
                <w:sz w:val="16"/>
              </w:rPr>
            </w:pPr>
            <w:r w:rsidRPr="00FC4079">
              <w:rPr>
                <w:sz w:val="16"/>
              </w:rPr>
              <w:t>D(100)</w:t>
            </w:r>
          </w:p>
        </w:tc>
      </w:tr>
      <w:tr w:rsidR="00FC4079" w:rsidRPr="00FC4079" w14:paraId="66A00DCE" w14:textId="77777777" w:rsidTr="00FC4079">
        <w:tc>
          <w:tcPr>
            <w:tcW w:w="1353" w:type="dxa"/>
          </w:tcPr>
          <w:p w14:paraId="005466B8" w14:textId="77777777" w:rsidR="00AF38E9" w:rsidRPr="00FC4079" w:rsidRDefault="00AF38E9" w:rsidP="00AF38E9">
            <w:pPr>
              <w:spacing w:line="240" w:lineRule="auto"/>
              <w:rPr>
                <w:sz w:val="16"/>
              </w:rPr>
            </w:pPr>
            <w:r w:rsidRPr="00FC4079">
              <w:rPr>
                <w:sz w:val="16"/>
              </w:rPr>
              <w:t>Bosentan</w:t>
            </w:r>
          </w:p>
        </w:tc>
        <w:tc>
          <w:tcPr>
            <w:tcW w:w="2023" w:type="dxa"/>
          </w:tcPr>
          <w:p w14:paraId="40F54077"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1BB6E1BC" w14:textId="77777777" w:rsidR="00AF38E9" w:rsidRPr="00FC4079" w:rsidRDefault="00AF38E9" w:rsidP="00AF38E9">
            <w:pPr>
              <w:spacing w:line="240" w:lineRule="auto"/>
              <w:rPr>
                <w:sz w:val="16"/>
              </w:rPr>
            </w:pPr>
            <w:r w:rsidRPr="00FC4079">
              <w:rPr>
                <w:sz w:val="16"/>
              </w:rPr>
              <w:t>Oral</w:t>
            </w:r>
          </w:p>
        </w:tc>
        <w:tc>
          <w:tcPr>
            <w:tcW w:w="1440" w:type="dxa"/>
          </w:tcPr>
          <w:p w14:paraId="51FEBC9E" w14:textId="77777777" w:rsidR="00AF38E9" w:rsidRPr="00FC4079" w:rsidRDefault="00AF38E9" w:rsidP="00AF38E9">
            <w:pPr>
              <w:spacing w:line="240" w:lineRule="auto"/>
              <w:rPr>
                <w:sz w:val="16"/>
              </w:rPr>
            </w:pPr>
            <w:r w:rsidRPr="00FC4079">
              <w:rPr>
                <w:sz w:val="16"/>
              </w:rPr>
              <w:t>BOSLEER</w:t>
            </w:r>
          </w:p>
        </w:tc>
        <w:tc>
          <w:tcPr>
            <w:tcW w:w="534" w:type="dxa"/>
          </w:tcPr>
          <w:p w14:paraId="3496D2A4" w14:textId="77777777" w:rsidR="00AF38E9" w:rsidRPr="00FC4079" w:rsidRDefault="00AF38E9" w:rsidP="00AF38E9">
            <w:pPr>
              <w:spacing w:line="240" w:lineRule="auto"/>
              <w:rPr>
                <w:sz w:val="16"/>
              </w:rPr>
            </w:pPr>
            <w:r w:rsidRPr="00FC4079">
              <w:rPr>
                <w:sz w:val="16"/>
              </w:rPr>
              <w:t>RW</w:t>
            </w:r>
          </w:p>
        </w:tc>
        <w:tc>
          <w:tcPr>
            <w:tcW w:w="633" w:type="dxa"/>
          </w:tcPr>
          <w:p w14:paraId="191B9DDF" w14:textId="77777777" w:rsidR="00AF38E9" w:rsidRPr="00FC4079" w:rsidRDefault="00AF38E9" w:rsidP="00AF38E9">
            <w:pPr>
              <w:spacing w:line="240" w:lineRule="auto"/>
              <w:rPr>
                <w:sz w:val="16"/>
              </w:rPr>
            </w:pPr>
            <w:r w:rsidRPr="00FC4079">
              <w:rPr>
                <w:sz w:val="16"/>
              </w:rPr>
              <w:t xml:space="preserve">MP </w:t>
            </w:r>
          </w:p>
        </w:tc>
        <w:tc>
          <w:tcPr>
            <w:tcW w:w="1728" w:type="dxa"/>
          </w:tcPr>
          <w:p w14:paraId="538421A4" w14:textId="77777777" w:rsidR="00AF38E9" w:rsidRPr="00FC4079" w:rsidRDefault="00AF38E9" w:rsidP="00AF38E9">
            <w:pPr>
              <w:spacing w:line="240" w:lineRule="auto"/>
              <w:rPr>
                <w:sz w:val="16"/>
              </w:rPr>
            </w:pPr>
            <w:r w:rsidRPr="00FC4079">
              <w:rPr>
                <w:sz w:val="16"/>
              </w:rPr>
              <w:t>See Note 3</w:t>
            </w:r>
          </w:p>
        </w:tc>
        <w:tc>
          <w:tcPr>
            <w:tcW w:w="1728" w:type="dxa"/>
          </w:tcPr>
          <w:p w14:paraId="0F0B822C" w14:textId="77777777" w:rsidR="00AF38E9" w:rsidRPr="00FC4079" w:rsidRDefault="00AF38E9" w:rsidP="00AF38E9">
            <w:pPr>
              <w:spacing w:line="240" w:lineRule="auto"/>
              <w:rPr>
                <w:sz w:val="16"/>
              </w:rPr>
            </w:pPr>
            <w:r w:rsidRPr="00FC4079">
              <w:rPr>
                <w:sz w:val="16"/>
              </w:rPr>
              <w:t>See Note 3</w:t>
            </w:r>
          </w:p>
        </w:tc>
        <w:tc>
          <w:tcPr>
            <w:tcW w:w="682" w:type="dxa"/>
          </w:tcPr>
          <w:p w14:paraId="478D938C" w14:textId="77777777" w:rsidR="00AF38E9" w:rsidRPr="00FC4079" w:rsidRDefault="00AF38E9" w:rsidP="00AF38E9">
            <w:pPr>
              <w:spacing w:line="240" w:lineRule="auto"/>
              <w:rPr>
                <w:sz w:val="16"/>
              </w:rPr>
            </w:pPr>
            <w:r w:rsidRPr="00FC4079">
              <w:rPr>
                <w:sz w:val="16"/>
              </w:rPr>
              <w:t>See Note 3</w:t>
            </w:r>
          </w:p>
        </w:tc>
        <w:tc>
          <w:tcPr>
            <w:tcW w:w="682" w:type="dxa"/>
          </w:tcPr>
          <w:p w14:paraId="1D62393A" w14:textId="77777777" w:rsidR="00AF38E9" w:rsidRPr="00FC4079" w:rsidRDefault="00AF38E9" w:rsidP="00AF38E9">
            <w:pPr>
              <w:spacing w:line="240" w:lineRule="auto"/>
              <w:rPr>
                <w:sz w:val="16"/>
              </w:rPr>
            </w:pPr>
            <w:r w:rsidRPr="00FC4079">
              <w:rPr>
                <w:sz w:val="16"/>
              </w:rPr>
              <w:t>See Note 3</w:t>
            </w:r>
          </w:p>
        </w:tc>
        <w:tc>
          <w:tcPr>
            <w:tcW w:w="1271" w:type="dxa"/>
          </w:tcPr>
          <w:p w14:paraId="5C3A37F7" w14:textId="77777777" w:rsidR="00AF38E9" w:rsidRPr="00FC4079" w:rsidRDefault="00AF38E9" w:rsidP="00AF38E9">
            <w:pPr>
              <w:spacing w:line="240" w:lineRule="auto"/>
              <w:rPr>
                <w:sz w:val="16"/>
              </w:rPr>
            </w:pPr>
          </w:p>
        </w:tc>
        <w:tc>
          <w:tcPr>
            <w:tcW w:w="534" w:type="dxa"/>
          </w:tcPr>
          <w:p w14:paraId="4081ED06" w14:textId="77777777" w:rsidR="00AF38E9" w:rsidRPr="00FC4079" w:rsidRDefault="00AF38E9" w:rsidP="00AF38E9">
            <w:pPr>
              <w:spacing w:line="240" w:lineRule="auto"/>
              <w:rPr>
                <w:sz w:val="16"/>
              </w:rPr>
            </w:pPr>
            <w:r w:rsidRPr="00FC4079">
              <w:rPr>
                <w:sz w:val="16"/>
              </w:rPr>
              <w:t>60</w:t>
            </w:r>
          </w:p>
        </w:tc>
        <w:tc>
          <w:tcPr>
            <w:tcW w:w="534" w:type="dxa"/>
          </w:tcPr>
          <w:p w14:paraId="536EE767" w14:textId="77777777" w:rsidR="00AF38E9" w:rsidRPr="00FC4079" w:rsidRDefault="00AF38E9" w:rsidP="00AF38E9">
            <w:pPr>
              <w:spacing w:line="240" w:lineRule="auto"/>
              <w:rPr>
                <w:sz w:val="16"/>
              </w:rPr>
            </w:pPr>
          </w:p>
        </w:tc>
        <w:tc>
          <w:tcPr>
            <w:tcW w:w="864" w:type="dxa"/>
          </w:tcPr>
          <w:p w14:paraId="60B04DA8" w14:textId="77777777" w:rsidR="00AF38E9" w:rsidRPr="00FC4079" w:rsidRDefault="00AF38E9" w:rsidP="00AF38E9">
            <w:pPr>
              <w:spacing w:line="240" w:lineRule="auto"/>
              <w:rPr>
                <w:sz w:val="16"/>
              </w:rPr>
            </w:pPr>
            <w:r w:rsidRPr="00FC4079">
              <w:rPr>
                <w:sz w:val="16"/>
              </w:rPr>
              <w:t>D(100)</w:t>
            </w:r>
          </w:p>
        </w:tc>
      </w:tr>
      <w:tr w:rsidR="00FC4079" w:rsidRPr="00FC4079" w14:paraId="02A3903C" w14:textId="77777777" w:rsidTr="00FC4079">
        <w:tc>
          <w:tcPr>
            <w:tcW w:w="1353" w:type="dxa"/>
          </w:tcPr>
          <w:p w14:paraId="253E87A2" w14:textId="77777777" w:rsidR="00AF38E9" w:rsidRPr="00FC4079" w:rsidRDefault="00AF38E9" w:rsidP="00AF38E9">
            <w:pPr>
              <w:spacing w:line="240" w:lineRule="auto"/>
              <w:rPr>
                <w:sz w:val="16"/>
              </w:rPr>
            </w:pPr>
            <w:r w:rsidRPr="00FC4079">
              <w:rPr>
                <w:sz w:val="16"/>
              </w:rPr>
              <w:t>Bosentan</w:t>
            </w:r>
          </w:p>
        </w:tc>
        <w:tc>
          <w:tcPr>
            <w:tcW w:w="2023" w:type="dxa"/>
          </w:tcPr>
          <w:p w14:paraId="6AE605A0"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1572B8AC" w14:textId="77777777" w:rsidR="00AF38E9" w:rsidRPr="00FC4079" w:rsidRDefault="00AF38E9" w:rsidP="00AF38E9">
            <w:pPr>
              <w:spacing w:line="240" w:lineRule="auto"/>
              <w:rPr>
                <w:sz w:val="16"/>
              </w:rPr>
            </w:pPr>
            <w:r w:rsidRPr="00FC4079">
              <w:rPr>
                <w:sz w:val="16"/>
              </w:rPr>
              <w:t>Oral</w:t>
            </w:r>
          </w:p>
        </w:tc>
        <w:tc>
          <w:tcPr>
            <w:tcW w:w="1440" w:type="dxa"/>
          </w:tcPr>
          <w:p w14:paraId="6D236789" w14:textId="77777777" w:rsidR="00AF38E9" w:rsidRPr="00FC4079" w:rsidRDefault="00AF38E9" w:rsidP="00AF38E9">
            <w:pPr>
              <w:spacing w:line="240" w:lineRule="auto"/>
              <w:rPr>
                <w:sz w:val="16"/>
              </w:rPr>
            </w:pPr>
            <w:r w:rsidRPr="00FC4079">
              <w:rPr>
                <w:sz w:val="16"/>
              </w:rPr>
              <w:t>Tracleer</w:t>
            </w:r>
          </w:p>
        </w:tc>
        <w:tc>
          <w:tcPr>
            <w:tcW w:w="534" w:type="dxa"/>
          </w:tcPr>
          <w:p w14:paraId="0247F6CC" w14:textId="77777777" w:rsidR="00AF38E9" w:rsidRPr="00FC4079" w:rsidRDefault="00AF38E9" w:rsidP="00AF38E9">
            <w:pPr>
              <w:spacing w:line="240" w:lineRule="auto"/>
              <w:rPr>
                <w:sz w:val="16"/>
              </w:rPr>
            </w:pPr>
            <w:r w:rsidRPr="00FC4079">
              <w:rPr>
                <w:sz w:val="16"/>
              </w:rPr>
              <w:t>JC</w:t>
            </w:r>
          </w:p>
        </w:tc>
        <w:tc>
          <w:tcPr>
            <w:tcW w:w="633" w:type="dxa"/>
          </w:tcPr>
          <w:p w14:paraId="1DD3A5AF" w14:textId="77777777" w:rsidR="00AF38E9" w:rsidRPr="00FC4079" w:rsidRDefault="00AF38E9" w:rsidP="00AF38E9">
            <w:pPr>
              <w:spacing w:line="240" w:lineRule="auto"/>
              <w:rPr>
                <w:sz w:val="16"/>
              </w:rPr>
            </w:pPr>
            <w:r w:rsidRPr="00FC4079">
              <w:rPr>
                <w:sz w:val="16"/>
              </w:rPr>
              <w:t xml:space="preserve">MP </w:t>
            </w:r>
          </w:p>
        </w:tc>
        <w:tc>
          <w:tcPr>
            <w:tcW w:w="1728" w:type="dxa"/>
          </w:tcPr>
          <w:p w14:paraId="5B87FF8B" w14:textId="77777777" w:rsidR="00AF38E9" w:rsidRPr="00FC4079" w:rsidRDefault="00AF38E9" w:rsidP="00AF38E9">
            <w:pPr>
              <w:spacing w:line="240" w:lineRule="auto"/>
              <w:rPr>
                <w:sz w:val="16"/>
              </w:rPr>
            </w:pPr>
            <w:r w:rsidRPr="00FC4079">
              <w:rPr>
                <w:sz w:val="16"/>
              </w:rPr>
              <w:t>See Note 3</w:t>
            </w:r>
          </w:p>
        </w:tc>
        <w:tc>
          <w:tcPr>
            <w:tcW w:w="1728" w:type="dxa"/>
          </w:tcPr>
          <w:p w14:paraId="0B636798" w14:textId="77777777" w:rsidR="00AF38E9" w:rsidRPr="00FC4079" w:rsidRDefault="00AF38E9" w:rsidP="00AF38E9">
            <w:pPr>
              <w:spacing w:line="240" w:lineRule="auto"/>
              <w:rPr>
                <w:sz w:val="16"/>
              </w:rPr>
            </w:pPr>
            <w:r w:rsidRPr="00FC4079">
              <w:rPr>
                <w:sz w:val="16"/>
              </w:rPr>
              <w:t>See Note 3</w:t>
            </w:r>
          </w:p>
        </w:tc>
        <w:tc>
          <w:tcPr>
            <w:tcW w:w="682" w:type="dxa"/>
          </w:tcPr>
          <w:p w14:paraId="7F89DB80" w14:textId="77777777" w:rsidR="00AF38E9" w:rsidRPr="00FC4079" w:rsidRDefault="00AF38E9" w:rsidP="00AF38E9">
            <w:pPr>
              <w:spacing w:line="240" w:lineRule="auto"/>
              <w:rPr>
                <w:sz w:val="16"/>
              </w:rPr>
            </w:pPr>
            <w:r w:rsidRPr="00FC4079">
              <w:rPr>
                <w:sz w:val="16"/>
              </w:rPr>
              <w:t>See Note 3</w:t>
            </w:r>
          </w:p>
        </w:tc>
        <w:tc>
          <w:tcPr>
            <w:tcW w:w="682" w:type="dxa"/>
          </w:tcPr>
          <w:p w14:paraId="66B6C0EC" w14:textId="77777777" w:rsidR="00AF38E9" w:rsidRPr="00FC4079" w:rsidRDefault="00AF38E9" w:rsidP="00AF38E9">
            <w:pPr>
              <w:spacing w:line="240" w:lineRule="auto"/>
              <w:rPr>
                <w:sz w:val="16"/>
              </w:rPr>
            </w:pPr>
            <w:r w:rsidRPr="00FC4079">
              <w:rPr>
                <w:sz w:val="16"/>
              </w:rPr>
              <w:t>See Note 3</w:t>
            </w:r>
          </w:p>
        </w:tc>
        <w:tc>
          <w:tcPr>
            <w:tcW w:w="1271" w:type="dxa"/>
          </w:tcPr>
          <w:p w14:paraId="0C140EA8" w14:textId="77777777" w:rsidR="00AF38E9" w:rsidRPr="00FC4079" w:rsidRDefault="00AF38E9" w:rsidP="00AF38E9">
            <w:pPr>
              <w:spacing w:line="240" w:lineRule="auto"/>
              <w:rPr>
                <w:sz w:val="16"/>
              </w:rPr>
            </w:pPr>
          </w:p>
        </w:tc>
        <w:tc>
          <w:tcPr>
            <w:tcW w:w="534" w:type="dxa"/>
          </w:tcPr>
          <w:p w14:paraId="7882EC3D" w14:textId="77777777" w:rsidR="00AF38E9" w:rsidRPr="00FC4079" w:rsidRDefault="00AF38E9" w:rsidP="00AF38E9">
            <w:pPr>
              <w:spacing w:line="240" w:lineRule="auto"/>
              <w:rPr>
                <w:sz w:val="16"/>
              </w:rPr>
            </w:pPr>
            <w:r w:rsidRPr="00FC4079">
              <w:rPr>
                <w:sz w:val="16"/>
              </w:rPr>
              <w:t>60</w:t>
            </w:r>
          </w:p>
        </w:tc>
        <w:tc>
          <w:tcPr>
            <w:tcW w:w="534" w:type="dxa"/>
          </w:tcPr>
          <w:p w14:paraId="51ADDC9E" w14:textId="77777777" w:rsidR="00AF38E9" w:rsidRPr="00FC4079" w:rsidRDefault="00AF38E9" w:rsidP="00AF38E9">
            <w:pPr>
              <w:spacing w:line="240" w:lineRule="auto"/>
              <w:rPr>
                <w:sz w:val="16"/>
              </w:rPr>
            </w:pPr>
          </w:p>
        </w:tc>
        <w:tc>
          <w:tcPr>
            <w:tcW w:w="864" w:type="dxa"/>
          </w:tcPr>
          <w:p w14:paraId="15F56800" w14:textId="77777777" w:rsidR="00AF38E9" w:rsidRPr="00FC4079" w:rsidRDefault="00AF38E9" w:rsidP="00AF38E9">
            <w:pPr>
              <w:spacing w:line="240" w:lineRule="auto"/>
              <w:rPr>
                <w:sz w:val="16"/>
              </w:rPr>
            </w:pPr>
            <w:r w:rsidRPr="00FC4079">
              <w:rPr>
                <w:sz w:val="16"/>
              </w:rPr>
              <w:t>D(100)</w:t>
            </w:r>
          </w:p>
        </w:tc>
      </w:tr>
      <w:tr w:rsidR="00FC4079" w:rsidRPr="00FC4079" w14:paraId="3102B297" w14:textId="77777777" w:rsidTr="00FC4079">
        <w:tc>
          <w:tcPr>
            <w:tcW w:w="1353" w:type="dxa"/>
          </w:tcPr>
          <w:p w14:paraId="57E1052B" w14:textId="77777777" w:rsidR="00AF38E9" w:rsidRPr="00FC4079" w:rsidRDefault="00AF38E9" w:rsidP="00AF38E9">
            <w:pPr>
              <w:spacing w:line="240" w:lineRule="auto"/>
              <w:rPr>
                <w:sz w:val="16"/>
              </w:rPr>
            </w:pPr>
            <w:r w:rsidRPr="00FC4079">
              <w:rPr>
                <w:sz w:val="16"/>
              </w:rPr>
              <w:t>Bosentan</w:t>
            </w:r>
          </w:p>
        </w:tc>
        <w:tc>
          <w:tcPr>
            <w:tcW w:w="2023" w:type="dxa"/>
          </w:tcPr>
          <w:p w14:paraId="6E902560" w14:textId="77777777" w:rsidR="00AF38E9" w:rsidRPr="00FC4079" w:rsidRDefault="00AF38E9" w:rsidP="00AF38E9">
            <w:pPr>
              <w:spacing w:line="240" w:lineRule="auto"/>
              <w:rPr>
                <w:sz w:val="16"/>
              </w:rPr>
            </w:pPr>
            <w:r w:rsidRPr="00FC4079">
              <w:rPr>
                <w:sz w:val="16"/>
              </w:rPr>
              <w:t>Tablet 62.5 mg (as monohydrate)</w:t>
            </w:r>
          </w:p>
        </w:tc>
        <w:tc>
          <w:tcPr>
            <w:tcW w:w="953" w:type="dxa"/>
          </w:tcPr>
          <w:p w14:paraId="2AF6D427" w14:textId="77777777" w:rsidR="00AF38E9" w:rsidRPr="00FC4079" w:rsidRDefault="00AF38E9" w:rsidP="00AF38E9">
            <w:pPr>
              <w:spacing w:line="240" w:lineRule="auto"/>
              <w:rPr>
                <w:sz w:val="16"/>
              </w:rPr>
            </w:pPr>
            <w:r w:rsidRPr="00FC4079">
              <w:rPr>
                <w:sz w:val="16"/>
              </w:rPr>
              <w:t>Oral</w:t>
            </w:r>
          </w:p>
        </w:tc>
        <w:tc>
          <w:tcPr>
            <w:tcW w:w="1440" w:type="dxa"/>
          </w:tcPr>
          <w:p w14:paraId="5A35B4CF" w14:textId="77777777" w:rsidR="00AF38E9" w:rsidRPr="00FC4079" w:rsidRDefault="00AF38E9" w:rsidP="00AF38E9">
            <w:pPr>
              <w:spacing w:line="240" w:lineRule="auto"/>
              <w:rPr>
                <w:sz w:val="16"/>
              </w:rPr>
            </w:pPr>
            <w:r w:rsidRPr="00FC4079">
              <w:rPr>
                <w:sz w:val="16"/>
              </w:rPr>
              <w:t>Tracleer</w:t>
            </w:r>
          </w:p>
        </w:tc>
        <w:tc>
          <w:tcPr>
            <w:tcW w:w="534" w:type="dxa"/>
          </w:tcPr>
          <w:p w14:paraId="59663E77" w14:textId="77777777" w:rsidR="00AF38E9" w:rsidRPr="00FC4079" w:rsidRDefault="00AF38E9" w:rsidP="00AF38E9">
            <w:pPr>
              <w:spacing w:line="240" w:lineRule="auto"/>
              <w:rPr>
                <w:sz w:val="16"/>
              </w:rPr>
            </w:pPr>
            <w:r w:rsidRPr="00FC4079">
              <w:rPr>
                <w:sz w:val="16"/>
              </w:rPr>
              <w:t>JC</w:t>
            </w:r>
          </w:p>
        </w:tc>
        <w:tc>
          <w:tcPr>
            <w:tcW w:w="633" w:type="dxa"/>
          </w:tcPr>
          <w:p w14:paraId="42775032" w14:textId="77777777" w:rsidR="00AF38E9" w:rsidRPr="00FC4079" w:rsidRDefault="00AF38E9" w:rsidP="00AF38E9">
            <w:pPr>
              <w:spacing w:line="240" w:lineRule="auto"/>
              <w:rPr>
                <w:sz w:val="16"/>
              </w:rPr>
            </w:pPr>
            <w:r w:rsidRPr="00FC4079">
              <w:rPr>
                <w:sz w:val="16"/>
              </w:rPr>
              <w:t xml:space="preserve">MP </w:t>
            </w:r>
          </w:p>
        </w:tc>
        <w:tc>
          <w:tcPr>
            <w:tcW w:w="1728" w:type="dxa"/>
          </w:tcPr>
          <w:p w14:paraId="764C5664" w14:textId="77777777" w:rsidR="00AF38E9" w:rsidRPr="00FC4079" w:rsidRDefault="00AF38E9" w:rsidP="00AF38E9">
            <w:pPr>
              <w:spacing w:line="240" w:lineRule="auto"/>
              <w:rPr>
                <w:sz w:val="16"/>
              </w:rPr>
            </w:pPr>
            <w:r w:rsidRPr="00FC4079">
              <w:rPr>
                <w:sz w:val="16"/>
              </w:rPr>
              <w:t>See Note 3</w:t>
            </w:r>
          </w:p>
        </w:tc>
        <w:tc>
          <w:tcPr>
            <w:tcW w:w="1728" w:type="dxa"/>
          </w:tcPr>
          <w:p w14:paraId="699B3E6D" w14:textId="77777777" w:rsidR="00AF38E9" w:rsidRPr="00FC4079" w:rsidRDefault="00AF38E9" w:rsidP="00AF38E9">
            <w:pPr>
              <w:spacing w:line="240" w:lineRule="auto"/>
              <w:rPr>
                <w:sz w:val="16"/>
              </w:rPr>
            </w:pPr>
            <w:r w:rsidRPr="00FC4079">
              <w:rPr>
                <w:sz w:val="16"/>
              </w:rPr>
              <w:t>See Note 3</w:t>
            </w:r>
          </w:p>
        </w:tc>
        <w:tc>
          <w:tcPr>
            <w:tcW w:w="682" w:type="dxa"/>
          </w:tcPr>
          <w:p w14:paraId="03B6BE6F" w14:textId="77777777" w:rsidR="00AF38E9" w:rsidRPr="00FC4079" w:rsidRDefault="00AF38E9" w:rsidP="00AF38E9">
            <w:pPr>
              <w:spacing w:line="240" w:lineRule="auto"/>
              <w:rPr>
                <w:sz w:val="16"/>
              </w:rPr>
            </w:pPr>
            <w:r w:rsidRPr="00FC4079">
              <w:rPr>
                <w:sz w:val="16"/>
              </w:rPr>
              <w:t>See Note 3</w:t>
            </w:r>
          </w:p>
        </w:tc>
        <w:tc>
          <w:tcPr>
            <w:tcW w:w="682" w:type="dxa"/>
          </w:tcPr>
          <w:p w14:paraId="14B44BD8" w14:textId="77777777" w:rsidR="00AF38E9" w:rsidRPr="00FC4079" w:rsidRDefault="00AF38E9" w:rsidP="00AF38E9">
            <w:pPr>
              <w:spacing w:line="240" w:lineRule="auto"/>
              <w:rPr>
                <w:sz w:val="16"/>
              </w:rPr>
            </w:pPr>
            <w:r w:rsidRPr="00FC4079">
              <w:rPr>
                <w:sz w:val="16"/>
              </w:rPr>
              <w:t>See Note 3</w:t>
            </w:r>
          </w:p>
        </w:tc>
        <w:tc>
          <w:tcPr>
            <w:tcW w:w="1271" w:type="dxa"/>
          </w:tcPr>
          <w:p w14:paraId="63CE54B0" w14:textId="77777777" w:rsidR="00AF38E9" w:rsidRPr="00FC4079" w:rsidRDefault="00AF38E9" w:rsidP="00AF38E9">
            <w:pPr>
              <w:spacing w:line="240" w:lineRule="auto"/>
              <w:rPr>
                <w:sz w:val="16"/>
              </w:rPr>
            </w:pPr>
          </w:p>
        </w:tc>
        <w:tc>
          <w:tcPr>
            <w:tcW w:w="534" w:type="dxa"/>
          </w:tcPr>
          <w:p w14:paraId="7D93DF1E" w14:textId="77777777" w:rsidR="00AF38E9" w:rsidRPr="00FC4079" w:rsidRDefault="00AF38E9" w:rsidP="00AF38E9">
            <w:pPr>
              <w:spacing w:line="240" w:lineRule="auto"/>
              <w:rPr>
                <w:sz w:val="16"/>
              </w:rPr>
            </w:pPr>
            <w:r w:rsidRPr="00FC4079">
              <w:rPr>
                <w:sz w:val="16"/>
              </w:rPr>
              <w:t>60</w:t>
            </w:r>
          </w:p>
        </w:tc>
        <w:tc>
          <w:tcPr>
            <w:tcW w:w="534" w:type="dxa"/>
          </w:tcPr>
          <w:p w14:paraId="2CE3736B" w14:textId="77777777" w:rsidR="00AF38E9" w:rsidRPr="00FC4079" w:rsidRDefault="00AF38E9" w:rsidP="00AF38E9">
            <w:pPr>
              <w:spacing w:line="240" w:lineRule="auto"/>
              <w:rPr>
                <w:sz w:val="16"/>
              </w:rPr>
            </w:pPr>
          </w:p>
        </w:tc>
        <w:tc>
          <w:tcPr>
            <w:tcW w:w="864" w:type="dxa"/>
          </w:tcPr>
          <w:p w14:paraId="2CCF8A8B" w14:textId="77777777" w:rsidR="00AF38E9" w:rsidRPr="00FC4079" w:rsidRDefault="00AF38E9" w:rsidP="00AF38E9">
            <w:pPr>
              <w:spacing w:line="240" w:lineRule="auto"/>
              <w:rPr>
                <w:sz w:val="16"/>
              </w:rPr>
            </w:pPr>
            <w:r w:rsidRPr="00FC4079">
              <w:rPr>
                <w:sz w:val="16"/>
              </w:rPr>
              <w:t>D(100)</w:t>
            </w:r>
          </w:p>
        </w:tc>
      </w:tr>
      <w:tr w:rsidR="00FC4079" w:rsidRPr="00FC4079" w14:paraId="4338B332" w14:textId="77777777" w:rsidTr="00FC4079">
        <w:tc>
          <w:tcPr>
            <w:tcW w:w="1353" w:type="dxa"/>
          </w:tcPr>
          <w:p w14:paraId="4F8A1841" w14:textId="77777777" w:rsidR="00AF38E9" w:rsidRPr="00FC4079" w:rsidRDefault="00AF38E9" w:rsidP="00AF38E9">
            <w:pPr>
              <w:spacing w:line="240" w:lineRule="auto"/>
              <w:rPr>
                <w:sz w:val="16"/>
              </w:rPr>
            </w:pPr>
            <w:r w:rsidRPr="00FC4079">
              <w:rPr>
                <w:sz w:val="16"/>
              </w:rPr>
              <w:t>Bosentan</w:t>
            </w:r>
          </w:p>
        </w:tc>
        <w:tc>
          <w:tcPr>
            <w:tcW w:w="2023" w:type="dxa"/>
          </w:tcPr>
          <w:p w14:paraId="7FD167CD"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1F881CC9" w14:textId="77777777" w:rsidR="00AF38E9" w:rsidRPr="00FC4079" w:rsidRDefault="00AF38E9" w:rsidP="00AF38E9">
            <w:pPr>
              <w:spacing w:line="240" w:lineRule="auto"/>
              <w:rPr>
                <w:sz w:val="16"/>
              </w:rPr>
            </w:pPr>
            <w:r w:rsidRPr="00FC4079">
              <w:rPr>
                <w:sz w:val="16"/>
              </w:rPr>
              <w:t>Oral</w:t>
            </w:r>
          </w:p>
        </w:tc>
        <w:tc>
          <w:tcPr>
            <w:tcW w:w="1440" w:type="dxa"/>
          </w:tcPr>
          <w:p w14:paraId="43C5017E" w14:textId="77777777" w:rsidR="00AF38E9" w:rsidRPr="00FC4079" w:rsidRDefault="00AF38E9" w:rsidP="00AF38E9">
            <w:pPr>
              <w:spacing w:line="240" w:lineRule="auto"/>
              <w:rPr>
                <w:sz w:val="16"/>
              </w:rPr>
            </w:pPr>
            <w:r w:rsidRPr="00FC4079">
              <w:rPr>
                <w:sz w:val="16"/>
              </w:rPr>
              <w:t>Bosentan APO</w:t>
            </w:r>
          </w:p>
        </w:tc>
        <w:tc>
          <w:tcPr>
            <w:tcW w:w="534" w:type="dxa"/>
          </w:tcPr>
          <w:p w14:paraId="77D71AA2" w14:textId="77777777" w:rsidR="00AF38E9" w:rsidRPr="00FC4079" w:rsidRDefault="00AF38E9" w:rsidP="00AF38E9">
            <w:pPr>
              <w:spacing w:line="240" w:lineRule="auto"/>
              <w:rPr>
                <w:sz w:val="16"/>
              </w:rPr>
            </w:pPr>
            <w:r w:rsidRPr="00FC4079">
              <w:rPr>
                <w:sz w:val="16"/>
              </w:rPr>
              <w:t>GX</w:t>
            </w:r>
          </w:p>
        </w:tc>
        <w:tc>
          <w:tcPr>
            <w:tcW w:w="633" w:type="dxa"/>
          </w:tcPr>
          <w:p w14:paraId="1225AD38" w14:textId="77777777" w:rsidR="00AF38E9" w:rsidRPr="00FC4079" w:rsidRDefault="00AF38E9" w:rsidP="00AF38E9">
            <w:pPr>
              <w:spacing w:line="240" w:lineRule="auto"/>
              <w:rPr>
                <w:sz w:val="16"/>
              </w:rPr>
            </w:pPr>
            <w:r w:rsidRPr="00FC4079">
              <w:rPr>
                <w:sz w:val="16"/>
              </w:rPr>
              <w:t xml:space="preserve">MP </w:t>
            </w:r>
          </w:p>
        </w:tc>
        <w:tc>
          <w:tcPr>
            <w:tcW w:w="1728" w:type="dxa"/>
          </w:tcPr>
          <w:p w14:paraId="4A72F444" w14:textId="77777777" w:rsidR="00AF38E9" w:rsidRPr="00FC4079" w:rsidRDefault="00AF38E9" w:rsidP="00AF38E9">
            <w:pPr>
              <w:spacing w:line="240" w:lineRule="auto"/>
              <w:rPr>
                <w:sz w:val="16"/>
              </w:rPr>
            </w:pPr>
            <w:r w:rsidRPr="00FC4079">
              <w:rPr>
                <w:sz w:val="16"/>
              </w:rPr>
              <w:t>See Note 3</w:t>
            </w:r>
          </w:p>
        </w:tc>
        <w:tc>
          <w:tcPr>
            <w:tcW w:w="1728" w:type="dxa"/>
          </w:tcPr>
          <w:p w14:paraId="3711B403" w14:textId="77777777" w:rsidR="00AF38E9" w:rsidRPr="00FC4079" w:rsidRDefault="00AF38E9" w:rsidP="00AF38E9">
            <w:pPr>
              <w:spacing w:line="240" w:lineRule="auto"/>
              <w:rPr>
                <w:sz w:val="16"/>
              </w:rPr>
            </w:pPr>
            <w:r w:rsidRPr="00FC4079">
              <w:rPr>
                <w:sz w:val="16"/>
              </w:rPr>
              <w:t>See Note 3</w:t>
            </w:r>
          </w:p>
        </w:tc>
        <w:tc>
          <w:tcPr>
            <w:tcW w:w="682" w:type="dxa"/>
          </w:tcPr>
          <w:p w14:paraId="3D33B2BA" w14:textId="77777777" w:rsidR="00AF38E9" w:rsidRPr="00FC4079" w:rsidRDefault="00AF38E9" w:rsidP="00AF38E9">
            <w:pPr>
              <w:spacing w:line="240" w:lineRule="auto"/>
              <w:rPr>
                <w:sz w:val="16"/>
              </w:rPr>
            </w:pPr>
            <w:r w:rsidRPr="00FC4079">
              <w:rPr>
                <w:sz w:val="16"/>
              </w:rPr>
              <w:t>See Note 3</w:t>
            </w:r>
          </w:p>
        </w:tc>
        <w:tc>
          <w:tcPr>
            <w:tcW w:w="682" w:type="dxa"/>
          </w:tcPr>
          <w:p w14:paraId="035C6908" w14:textId="77777777" w:rsidR="00AF38E9" w:rsidRPr="00FC4079" w:rsidRDefault="00AF38E9" w:rsidP="00AF38E9">
            <w:pPr>
              <w:spacing w:line="240" w:lineRule="auto"/>
              <w:rPr>
                <w:sz w:val="16"/>
              </w:rPr>
            </w:pPr>
            <w:r w:rsidRPr="00FC4079">
              <w:rPr>
                <w:sz w:val="16"/>
              </w:rPr>
              <w:t>See Note 3</w:t>
            </w:r>
          </w:p>
        </w:tc>
        <w:tc>
          <w:tcPr>
            <w:tcW w:w="1271" w:type="dxa"/>
          </w:tcPr>
          <w:p w14:paraId="0B361B1F" w14:textId="77777777" w:rsidR="00AF38E9" w:rsidRPr="00FC4079" w:rsidRDefault="00AF38E9" w:rsidP="00AF38E9">
            <w:pPr>
              <w:spacing w:line="240" w:lineRule="auto"/>
              <w:rPr>
                <w:sz w:val="16"/>
              </w:rPr>
            </w:pPr>
          </w:p>
        </w:tc>
        <w:tc>
          <w:tcPr>
            <w:tcW w:w="534" w:type="dxa"/>
          </w:tcPr>
          <w:p w14:paraId="35BB251E" w14:textId="77777777" w:rsidR="00AF38E9" w:rsidRPr="00FC4079" w:rsidRDefault="00AF38E9" w:rsidP="00AF38E9">
            <w:pPr>
              <w:spacing w:line="240" w:lineRule="auto"/>
              <w:rPr>
                <w:sz w:val="16"/>
              </w:rPr>
            </w:pPr>
            <w:r w:rsidRPr="00FC4079">
              <w:rPr>
                <w:sz w:val="16"/>
              </w:rPr>
              <w:t>60</w:t>
            </w:r>
          </w:p>
        </w:tc>
        <w:tc>
          <w:tcPr>
            <w:tcW w:w="534" w:type="dxa"/>
          </w:tcPr>
          <w:p w14:paraId="678BB3DB" w14:textId="77777777" w:rsidR="00AF38E9" w:rsidRPr="00FC4079" w:rsidRDefault="00AF38E9" w:rsidP="00AF38E9">
            <w:pPr>
              <w:spacing w:line="240" w:lineRule="auto"/>
              <w:rPr>
                <w:sz w:val="16"/>
              </w:rPr>
            </w:pPr>
          </w:p>
        </w:tc>
        <w:tc>
          <w:tcPr>
            <w:tcW w:w="864" w:type="dxa"/>
          </w:tcPr>
          <w:p w14:paraId="757FCF18" w14:textId="77777777" w:rsidR="00AF38E9" w:rsidRPr="00FC4079" w:rsidRDefault="00AF38E9" w:rsidP="00AF38E9">
            <w:pPr>
              <w:spacing w:line="240" w:lineRule="auto"/>
              <w:rPr>
                <w:sz w:val="16"/>
              </w:rPr>
            </w:pPr>
            <w:r w:rsidRPr="00FC4079">
              <w:rPr>
                <w:sz w:val="16"/>
              </w:rPr>
              <w:t>D(100)</w:t>
            </w:r>
          </w:p>
        </w:tc>
      </w:tr>
      <w:tr w:rsidR="00FC4079" w:rsidRPr="00FC4079" w14:paraId="3938BB90" w14:textId="77777777" w:rsidTr="00FC4079">
        <w:tc>
          <w:tcPr>
            <w:tcW w:w="1353" w:type="dxa"/>
          </w:tcPr>
          <w:p w14:paraId="713F5928" w14:textId="77777777" w:rsidR="00AF38E9" w:rsidRPr="00FC4079" w:rsidRDefault="00AF38E9" w:rsidP="00AF38E9">
            <w:pPr>
              <w:spacing w:line="240" w:lineRule="auto"/>
              <w:rPr>
                <w:sz w:val="16"/>
              </w:rPr>
            </w:pPr>
            <w:r w:rsidRPr="00FC4079">
              <w:rPr>
                <w:sz w:val="16"/>
              </w:rPr>
              <w:t>Bosentan</w:t>
            </w:r>
          </w:p>
        </w:tc>
        <w:tc>
          <w:tcPr>
            <w:tcW w:w="2023" w:type="dxa"/>
          </w:tcPr>
          <w:p w14:paraId="264C4520"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57049E30" w14:textId="77777777" w:rsidR="00AF38E9" w:rsidRPr="00FC4079" w:rsidRDefault="00AF38E9" w:rsidP="00AF38E9">
            <w:pPr>
              <w:spacing w:line="240" w:lineRule="auto"/>
              <w:rPr>
                <w:sz w:val="16"/>
              </w:rPr>
            </w:pPr>
            <w:r w:rsidRPr="00FC4079">
              <w:rPr>
                <w:sz w:val="16"/>
              </w:rPr>
              <w:t>Oral</w:t>
            </w:r>
          </w:p>
        </w:tc>
        <w:tc>
          <w:tcPr>
            <w:tcW w:w="1440" w:type="dxa"/>
          </w:tcPr>
          <w:p w14:paraId="67356ECD" w14:textId="77777777" w:rsidR="00AF38E9" w:rsidRPr="00FC4079" w:rsidRDefault="00AF38E9" w:rsidP="00AF38E9">
            <w:pPr>
              <w:spacing w:line="240" w:lineRule="auto"/>
              <w:rPr>
                <w:sz w:val="16"/>
              </w:rPr>
            </w:pPr>
            <w:r w:rsidRPr="00FC4079">
              <w:rPr>
                <w:sz w:val="16"/>
              </w:rPr>
              <w:t>Bosentan Cipla</w:t>
            </w:r>
          </w:p>
        </w:tc>
        <w:tc>
          <w:tcPr>
            <w:tcW w:w="534" w:type="dxa"/>
          </w:tcPr>
          <w:p w14:paraId="07E8A6BC" w14:textId="77777777" w:rsidR="00AF38E9" w:rsidRPr="00FC4079" w:rsidRDefault="00AF38E9" w:rsidP="00AF38E9">
            <w:pPr>
              <w:spacing w:line="240" w:lineRule="auto"/>
              <w:rPr>
                <w:sz w:val="16"/>
              </w:rPr>
            </w:pPr>
            <w:r w:rsidRPr="00FC4079">
              <w:rPr>
                <w:sz w:val="16"/>
              </w:rPr>
              <w:t>LR</w:t>
            </w:r>
          </w:p>
        </w:tc>
        <w:tc>
          <w:tcPr>
            <w:tcW w:w="633" w:type="dxa"/>
          </w:tcPr>
          <w:p w14:paraId="0351423B" w14:textId="77777777" w:rsidR="00AF38E9" w:rsidRPr="00FC4079" w:rsidRDefault="00AF38E9" w:rsidP="00AF38E9">
            <w:pPr>
              <w:spacing w:line="240" w:lineRule="auto"/>
              <w:rPr>
                <w:sz w:val="16"/>
              </w:rPr>
            </w:pPr>
            <w:r w:rsidRPr="00FC4079">
              <w:rPr>
                <w:sz w:val="16"/>
              </w:rPr>
              <w:t xml:space="preserve">MP </w:t>
            </w:r>
          </w:p>
        </w:tc>
        <w:tc>
          <w:tcPr>
            <w:tcW w:w="1728" w:type="dxa"/>
          </w:tcPr>
          <w:p w14:paraId="5F66934B" w14:textId="77777777" w:rsidR="00AF38E9" w:rsidRPr="00FC4079" w:rsidRDefault="00AF38E9" w:rsidP="00AF38E9">
            <w:pPr>
              <w:spacing w:line="240" w:lineRule="auto"/>
              <w:rPr>
                <w:sz w:val="16"/>
              </w:rPr>
            </w:pPr>
            <w:r w:rsidRPr="00FC4079">
              <w:rPr>
                <w:sz w:val="16"/>
              </w:rPr>
              <w:t>See Note 3</w:t>
            </w:r>
          </w:p>
        </w:tc>
        <w:tc>
          <w:tcPr>
            <w:tcW w:w="1728" w:type="dxa"/>
          </w:tcPr>
          <w:p w14:paraId="7D2D977C" w14:textId="77777777" w:rsidR="00AF38E9" w:rsidRPr="00FC4079" w:rsidRDefault="00AF38E9" w:rsidP="00AF38E9">
            <w:pPr>
              <w:spacing w:line="240" w:lineRule="auto"/>
              <w:rPr>
                <w:sz w:val="16"/>
              </w:rPr>
            </w:pPr>
            <w:r w:rsidRPr="00FC4079">
              <w:rPr>
                <w:sz w:val="16"/>
              </w:rPr>
              <w:t>See Note 3</w:t>
            </w:r>
          </w:p>
        </w:tc>
        <w:tc>
          <w:tcPr>
            <w:tcW w:w="682" w:type="dxa"/>
          </w:tcPr>
          <w:p w14:paraId="59196ED3" w14:textId="77777777" w:rsidR="00AF38E9" w:rsidRPr="00FC4079" w:rsidRDefault="00AF38E9" w:rsidP="00AF38E9">
            <w:pPr>
              <w:spacing w:line="240" w:lineRule="auto"/>
              <w:rPr>
                <w:sz w:val="16"/>
              </w:rPr>
            </w:pPr>
            <w:r w:rsidRPr="00FC4079">
              <w:rPr>
                <w:sz w:val="16"/>
              </w:rPr>
              <w:t>See Note 3</w:t>
            </w:r>
          </w:p>
        </w:tc>
        <w:tc>
          <w:tcPr>
            <w:tcW w:w="682" w:type="dxa"/>
          </w:tcPr>
          <w:p w14:paraId="3FBD7B61" w14:textId="77777777" w:rsidR="00AF38E9" w:rsidRPr="00FC4079" w:rsidRDefault="00AF38E9" w:rsidP="00AF38E9">
            <w:pPr>
              <w:spacing w:line="240" w:lineRule="auto"/>
              <w:rPr>
                <w:sz w:val="16"/>
              </w:rPr>
            </w:pPr>
            <w:r w:rsidRPr="00FC4079">
              <w:rPr>
                <w:sz w:val="16"/>
              </w:rPr>
              <w:t>See Note 3</w:t>
            </w:r>
          </w:p>
        </w:tc>
        <w:tc>
          <w:tcPr>
            <w:tcW w:w="1271" w:type="dxa"/>
          </w:tcPr>
          <w:p w14:paraId="63331333" w14:textId="77777777" w:rsidR="00AF38E9" w:rsidRPr="00FC4079" w:rsidRDefault="00AF38E9" w:rsidP="00AF38E9">
            <w:pPr>
              <w:spacing w:line="240" w:lineRule="auto"/>
              <w:rPr>
                <w:sz w:val="16"/>
              </w:rPr>
            </w:pPr>
          </w:p>
        </w:tc>
        <w:tc>
          <w:tcPr>
            <w:tcW w:w="534" w:type="dxa"/>
          </w:tcPr>
          <w:p w14:paraId="39747900" w14:textId="77777777" w:rsidR="00AF38E9" w:rsidRPr="00FC4079" w:rsidRDefault="00AF38E9" w:rsidP="00AF38E9">
            <w:pPr>
              <w:spacing w:line="240" w:lineRule="auto"/>
              <w:rPr>
                <w:sz w:val="16"/>
              </w:rPr>
            </w:pPr>
            <w:r w:rsidRPr="00FC4079">
              <w:rPr>
                <w:sz w:val="16"/>
              </w:rPr>
              <w:t>60</w:t>
            </w:r>
          </w:p>
        </w:tc>
        <w:tc>
          <w:tcPr>
            <w:tcW w:w="534" w:type="dxa"/>
          </w:tcPr>
          <w:p w14:paraId="4452B6F0" w14:textId="77777777" w:rsidR="00AF38E9" w:rsidRPr="00FC4079" w:rsidRDefault="00AF38E9" w:rsidP="00AF38E9">
            <w:pPr>
              <w:spacing w:line="240" w:lineRule="auto"/>
              <w:rPr>
                <w:sz w:val="16"/>
              </w:rPr>
            </w:pPr>
          </w:p>
        </w:tc>
        <w:tc>
          <w:tcPr>
            <w:tcW w:w="864" w:type="dxa"/>
          </w:tcPr>
          <w:p w14:paraId="3440E909" w14:textId="77777777" w:rsidR="00AF38E9" w:rsidRPr="00FC4079" w:rsidRDefault="00AF38E9" w:rsidP="00AF38E9">
            <w:pPr>
              <w:spacing w:line="240" w:lineRule="auto"/>
              <w:rPr>
                <w:sz w:val="16"/>
              </w:rPr>
            </w:pPr>
            <w:r w:rsidRPr="00FC4079">
              <w:rPr>
                <w:sz w:val="16"/>
              </w:rPr>
              <w:t>D(100)</w:t>
            </w:r>
          </w:p>
        </w:tc>
      </w:tr>
      <w:tr w:rsidR="00FC4079" w:rsidRPr="00FC4079" w14:paraId="0BADA0BD" w14:textId="77777777" w:rsidTr="00FC4079">
        <w:tc>
          <w:tcPr>
            <w:tcW w:w="1353" w:type="dxa"/>
          </w:tcPr>
          <w:p w14:paraId="50804D1E" w14:textId="77777777" w:rsidR="00AF38E9" w:rsidRPr="00FC4079" w:rsidRDefault="00AF38E9" w:rsidP="00AF38E9">
            <w:pPr>
              <w:spacing w:line="240" w:lineRule="auto"/>
              <w:rPr>
                <w:sz w:val="16"/>
              </w:rPr>
            </w:pPr>
            <w:r w:rsidRPr="00FC4079">
              <w:rPr>
                <w:sz w:val="16"/>
              </w:rPr>
              <w:t>Bosentan</w:t>
            </w:r>
          </w:p>
        </w:tc>
        <w:tc>
          <w:tcPr>
            <w:tcW w:w="2023" w:type="dxa"/>
          </w:tcPr>
          <w:p w14:paraId="651B4E83"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639FF6E4" w14:textId="77777777" w:rsidR="00AF38E9" w:rsidRPr="00FC4079" w:rsidRDefault="00AF38E9" w:rsidP="00AF38E9">
            <w:pPr>
              <w:spacing w:line="240" w:lineRule="auto"/>
              <w:rPr>
                <w:sz w:val="16"/>
              </w:rPr>
            </w:pPr>
            <w:r w:rsidRPr="00FC4079">
              <w:rPr>
                <w:sz w:val="16"/>
              </w:rPr>
              <w:t>Oral</w:t>
            </w:r>
          </w:p>
        </w:tc>
        <w:tc>
          <w:tcPr>
            <w:tcW w:w="1440" w:type="dxa"/>
          </w:tcPr>
          <w:p w14:paraId="0ACF79F9" w14:textId="77777777" w:rsidR="00AF38E9" w:rsidRPr="00FC4079" w:rsidRDefault="00AF38E9" w:rsidP="00AF38E9">
            <w:pPr>
              <w:spacing w:line="240" w:lineRule="auto"/>
              <w:rPr>
                <w:sz w:val="16"/>
              </w:rPr>
            </w:pPr>
            <w:r w:rsidRPr="00FC4079">
              <w:rPr>
                <w:sz w:val="16"/>
              </w:rPr>
              <w:t>BOSENTAN DR.REDDY'S</w:t>
            </w:r>
          </w:p>
        </w:tc>
        <w:tc>
          <w:tcPr>
            <w:tcW w:w="534" w:type="dxa"/>
          </w:tcPr>
          <w:p w14:paraId="54870392" w14:textId="77777777" w:rsidR="00AF38E9" w:rsidRPr="00FC4079" w:rsidRDefault="00AF38E9" w:rsidP="00AF38E9">
            <w:pPr>
              <w:spacing w:line="240" w:lineRule="auto"/>
              <w:rPr>
                <w:sz w:val="16"/>
              </w:rPr>
            </w:pPr>
            <w:r w:rsidRPr="00FC4079">
              <w:rPr>
                <w:sz w:val="16"/>
              </w:rPr>
              <w:t>RI</w:t>
            </w:r>
          </w:p>
        </w:tc>
        <w:tc>
          <w:tcPr>
            <w:tcW w:w="633" w:type="dxa"/>
          </w:tcPr>
          <w:p w14:paraId="5AA0E821" w14:textId="77777777" w:rsidR="00AF38E9" w:rsidRPr="00FC4079" w:rsidRDefault="00AF38E9" w:rsidP="00AF38E9">
            <w:pPr>
              <w:spacing w:line="240" w:lineRule="auto"/>
              <w:rPr>
                <w:sz w:val="16"/>
              </w:rPr>
            </w:pPr>
            <w:r w:rsidRPr="00FC4079">
              <w:rPr>
                <w:sz w:val="16"/>
              </w:rPr>
              <w:t xml:space="preserve">MP </w:t>
            </w:r>
          </w:p>
        </w:tc>
        <w:tc>
          <w:tcPr>
            <w:tcW w:w="1728" w:type="dxa"/>
          </w:tcPr>
          <w:p w14:paraId="69F63000" w14:textId="77777777" w:rsidR="00AF38E9" w:rsidRPr="00FC4079" w:rsidRDefault="00AF38E9" w:rsidP="00AF38E9">
            <w:pPr>
              <w:spacing w:line="240" w:lineRule="auto"/>
              <w:rPr>
                <w:sz w:val="16"/>
              </w:rPr>
            </w:pPr>
            <w:r w:rsidRPr="00FC4079">
              <w:rPr>
                <w:sz w:val="16"/>
              </w:rPr>
              <w:t>See Note 3</w:t>
            </w:r>
          </w:p>
        </w:tc>
        <w:tc>
          <w:tcPr>
            <w:tcW w:w="1728" w:type="dxa"/>
          </w:tcPr>
          <w:p w14:paraId="249C4D10" w14:textId="77777777" w:rsidR="00AF38E9" w:rsidRPr="00FC4079" w:rsidRDefault="00AF38E9" w:rsidP="00AF38E9">
            <w:pPr>
              <w:spacing w:line="240" w:lineRule="auto"/>
              <w:rPr>
                <w:sz w:val="16"/>
              </w:rPr>
            </w:pPr>
            <w:r w:rsidRPr="00FC4079">
              <w:rPr>
                <w:sz w:val="16"/>
              </w:rPr>
              <w:t>See Note 3</w:t>
            </w:r>
          </w:p>
        </w:tc>
        <w:tc>
          <w:tcPr>
            <w:tcW w:w="682" w:type="dxa"/>
          </w:tcPr>
          <w:p w14:paraId="1B452938" w14:textId="77777777" w:rsidR="00AF38E9" w:rsidRPr="00FC4079" w:rsidRDefault="00AF38E9" w:rsidP="00AF38E9">
            <w:pPr>
              <w:spacing w:line="240" w:lineRule="auto"/>
              <w:rPr>
                <w:sz w:val="16"/>
              </w:rPr>
            </w:pPr>
            <w:r w:rsidRPr="00FC4079">
              <w:rPr>
                <w:sz w:val="16"/>
              </w:rPr>
              <w:t>See Note 3</w:t>
            </w:r>
          </w:p>
        </w:tc>
        <w:tc>
          <w:tcPr>
            <w:tcW w:w="682" w:type="dxa"/>
          </w:tcPr>
          <w:p w14:paraId="474B0AFB" w14:textId="77777777" w:rsidR="00AF38E9" w:rsidRPr="00FC4079" w:rsidRDefault="00AF38E9" w:rsidP="00AF38E9">
            <w:pPr>
              <w:spacing w:line="240" w:lineRule="auto"/>
              <w:rPr>
                <w:sz w:val="16"/>
              </w:rPr>
            </w:pPr>
            <w:r w:rsidRPr="00FC4079">
              <w:rPr>
                <w:sz w:val="16"/>
              </w:rPr>
              <w:t>See Note 3</w:t>
            </w:r>
          </w:p>
        </w:tc>
        <w:tc>
          <w:tcPr>
            <w:tcW w:w="1271" w:type="dxa"/>
          </w:tcPr>
          <w:p w14:paraId="24F11D85" w14:textId="77777777" w:rsidR="00AF38E9" w:rsidRPr="00FC4079" w:rsidRDefault="00AF38E9" w:rsidP="00AF38E9">
            <w:pPr>
              <w:spacing w:line="240" w:lineRule="auto"/>
              <w:rPr>
                <w:sz w:val="16"/>
              </w:rPr>
            </w:pPr>
          </w:p>
        </w:tc>
        <w:tc>
          <w:tcPr>
            <w:tcW w:w="534" w:type="dxa"/>
          </w:tcPr>
          <w:p w14:paraId="51064517" w14:textId="77777777" w:rsidR="00AF38E9" w:rsidRPr="00FC4079" w:rsidRDefault="00AF38E9" w:rsidP="00AF38E9">
            <w:pPr>
              <w:spacing w:line="240" w:lineRule="auto"/>
              <w:rPr>
                <w:sz w:val="16"/>
              </w:rPr>
            </w:pPr>
            <w:r w:rsidRPr="00FC4079">
              <w:rPr>
                <w:sz w:val="16"/>
              </w:rPr>
              <w:t>60</w:t>
            </w:r>
          </w:p>
        </w:tc>
        <w:tc>
          <w:tcPr>
            <w:tcW w:w="534" w:type="dxa"/>
          </w:tcPr>
          <w:p w14:paraId="78957205" w14:textId="77777777" w:rsidR="00AF38E9" w:rsidRPr="00FC4079" w:rsidRDefault="00AF38E9" w:rsidP="00AF38E9">
            <w:pPr>
              <w:spacing w:line="240" w:lineRule="auto"/>
              <w:rPr>
                <w:sz w:val="16"/>
              </w:rPr>
            </w:pPr>
          </w:p>
        </w:tc>
        <w:tc>
          <w:tcPr>
            <w:tcW w:w="864" w:type="dxa"/>
          </w:tcPr>
          <w:p w14:paraId="184434E3" w14:textId="77777777" w:rsidR="00AF38E9" w:rsidRPr="00FC4079" w:rsidRDefault="00AF38E9" w:rsidP="00AF38E9">
            <w:pPr>
              <w:spacing w:line="240" w:lineRule="auto"/>
              <w:rPr>
                <w:sz w:val="16"/>
              </w:rPr>
            </w:pPr>
            <w:r w:rsidRPr="00FC4079">
              <w:rPr>
                <w:sz w:val="16"/>
              </w:rPr>
              <w:t>D(100)</w:t>
            </w:r>
          </w:p>
        </w:tc>
      </w:tr>
      <w:tr w:rsidR="00FC4079" w:rsidRPr="00FC4079" w14:paraId="52A58541" w14:textId="77777777" w:rsidTr="00FC4079">
        <w:tc>
          <w:tcPr>
            <w:tcW w:w="1353" w:type="dxa"/>
          </w:tcPr>
          <w:p w14:paraId="1EFC35F3" w14:textId="77777777" w:rsidR="00AF38E9" w:rsidRPr="00FC4079" w:rsidRDefault="00AF38E9" w:rsidP="00AF38E9">
            <w:pPr>
              <w:spacing w:line="240" w:lineRule="auto"/>
              <w:rPr>
                <w:sz w:val="16"/>
              </w:rPr>
            </w:pPr>
            <w:r w:rsidRPr="00FC4079">
              <w:rPr>
                <w:sz w:val="16"/>
              </w:rPr>
              <w:t>Bosentan</w:t>
            </w:r>
          </w:p>
        </w:tc>
        <w:tc>
          <w:tcPr>
            <w:tcW w:w="2023" w:type="dxa"/>
          </w:tcPr>
          <w:p w14:paraId="4CAE6319"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591C9C48" w14:textId="77777777" w:rsidR="00AF38E9" w:rsidRPr="00FC4079" w:rsidRDefault="00AF38E9" w:rsidP="00AF38E9">
            <w:pPr>
              <w:spacing w:line="240" w:lineRule="auto"/>
              <w:rPr>
                <w:sz w:val="16"/>
              </w:rPr>
            </w:pPr>
            <w:r w:rsidRPr="00FC4079">
              <w:rPr>
                <w:sz w:val="16"/>
              </w:rPr>
              <w:t>Oral</w:t>
            </w:r>
          </w:p>
        </w:tc>
        <w:tc>
          <w:tcPr>
            <w:tcW w:w="1440" w:type="dxa"/>
          </w:tcPr>
          <w:p w14:paraId="39A46D11" w14:textId="77777777" w:rsidR="00AF38E9" w:rsidRPr="00FC4079" w:rsidRDefault="00AF38E9" w:rsidP="00AF38E9">
            <w:pPr>
              <w:spacing w:line="240" w:lineRule="auto"/>
              <w:rPr>
                <w:sz w:val="16"/>
              </w:rPr>
            </w:pPr>
            <w:r w:rsidRPr="00FC4079">
              <w:rPr>
                <w:sz w:val="16"/>
              </w:rPr>
              <w:t>Bosentan GH</w:t>
            </w:r>
          </w:p>
        </w:tc>
        <w:tc>
          <w:tcPr>
            <w:tcW w:w="534" w:type="dxa"/>
          </w:tcPr>
          <w:p w14:paraId="73F90921" w14:textId="77777777" w:rsidR="00AF38E9" w:rsidRPr="00FC4079" w:rsidRDefault="00AF38E9" w:rsidP="00AF38E9">
            <w:pPr>
              <w:spacing w:line="240" w:lineRule="auto"/>
              <w:rPr>
                <w:sz w:val="16"/>
              </w:rPr>
            </w:pPr>
            <w:r w:rsidRPr="00FC4079">
              <w:rPr>
                <w:sz w:val="16"/>
              </w:rPr>
              <w:t>GQ</w:t>
            </w:r>
          </w:p>
        </w:tc>
        <w:tc>
          <w:tcPr>
            <w:tcW w:w="633" w:type="dxa"/>
          </w:tcPr>
          <w:p w14:paraId="33E01CAB" w14:textId="77777777" w:rsidR="00AF38E9" w:rsidRPr="00FC4079" w:rsidRDefault="00AF38E9" w:rsidP="00AF38E9">
            <w:pPr>
              <w:spacing w:line="240" w:lineRule="auto"/>
              <w:rPr>
                <w:sz w:val="16"/>
              </w:rPr>
            </w:pPr>
            <w:r w:rsidRPr="00FC4079">
              <w:rPr>
                <w:sz w:val="16"/>
              </w:rPr>
              <w:t xml:space="preserve">MP </w:t>
            </w:r>
          </w:p>
        </w:tc>
        <w:tc>
          <w:tcPr>
            <w:tcW w:w="1728" w:type="dxa"/>
          </w:tcPr>
          <w:p w14:paraId="37B89254" w14:textId="77777777" w:rsidR="00AF38E9" w:rsidRPr="00FC4079" w:rsidRDefault="00AF38E9" w:rsidP="00AF38E9">
            <w:pPr>
              <w:spacing w:line="240" w:lineRule="auto"/>
              <w:rPr>
                <w:sz w:val="16"/>
              </w:rPr>
            </w:pPr>
            <w:r w:rsidRPr="00FC4079">
              <w:rPr>
                <w:sz w:val="16"/>
              </w:rPr>
              <w:t>See Note 3</w:t>
            </w:r>
          </w:p>
        </w:tc>
        <w:tc>
          <w:tcPr>
            <w:tcW w:w="1728" w:type="dxa"/>
          </w:tcPr>
          <w:p w14:paraId="3ED281EC" w14:textId="77777777" w:rsidR="00AF38E9" w:rsidRPr="00FC4079" w:rsidRDefault="00AF38E9" w:rsidP="00AF38E9">
            <w:pPr>
              <w:spacing w:line="240" w:lineRule="auto"/>
              <w:rPr>
                <w:sz w:val="16"/>
              </w:rPr>
            </w:pPr>
            <w:r w:rsidRPr="00FC4079">
              <w:rPr>
                <w:sz w:val="16"/>
              </w:rPr>
              <w:t>See Note 3</w:t>
            </w:r>
          </w:p>
        </w:tc>
        <w:tc>
          <w:tcPr>
            <w:tcW w:w="682" w:type="dxa"/>
          </w:tcPr>
          <w:p w14:paraId="2CCF19AC" w14:textId="77777777" w:rsidR="00AF38E9" w:rsidRPr="00FC4079" w:rsidRDefault="00AF38E9" w:rsidP="00AF38E9">
            <w:pPr>
              <w:spacing w:line="240" w:lineRule="auto"/>
              <w:rPr>
                <w:sz w:val="16"/>
              </w:rPr>
            </w:pPr>
            <w:r w:rsidRPr="00FC4079">
              <w:rPr>
                <w:sz w:val="16"/>
              </w:rPr>
              <w:t>See Note 3</w:t>
            </w:r>
          </w:p>
        </w:tc>
        <w:tc>
          <w:tcPr>
            <w:tcW w:w="682" w:type="dxa"/>
          </w:tcPr>
          <w:p w14:paraId="20189448" w14:textId="77777777" w:rsidR="00AF38E9" w:rsidRPr="00FC4079" w:rsidRDefault="00AF38E9" w:rsidP="00AF38E9">
            <w:pPr>
              <w:spacing w:line="240" w:lineRule="auto"/>
              <w:rPr>
                <w:sz w:val="16"/>
              </w:rPr>
            </w:pPr>
            <w:r w:rsidRPr="00FC4079">
              <w:rPr>
                <w:sz w:val="16"/>
              </w:rPr>
              <w:t>See Note 3</w:t>
            </w:r>
          </w:p>
        </w:tc>
        <w:tc>
          <w:tcPr>
            <w:tcW w:w="1271" w:type="dxa"/>
          </w:tcPr>
          <w:p w14:paraId="69FD5BDB" w14:textId="77777777" w:rsidR="00AF38E9" w:rsidRPr="00FC4079" w:rsidRDefault="00AF38E9" w:rsidP="00AF38E9">
            <w:pPr>
              <w:spacing w:line="240" w:lineRule="auto"/>
              <w:rPr>
                <w:sz w:val="16"/>
              </w:rPr>
            </w:pPr>
          </w:p>
        </w:tc>
        <w:tc>
          <w:tcPr>
            <w:tcW w:w="534" w:type="dxa"/>
          </w:tcPr>
          <w:p w14:paraId="37B9C843" w14:textId="77777777" w:rsidR="00AF38E9" w:rsidRPr="00FC4079" w:rsidRDefault="00AF38E9" w:rsidP="00AF38E9">
            <w:pPr>
              <w:spacing w:line="240" w:lineRule="auto"/>
              <w:rPr>
                <w:sz w:val="16"/>
              </w:rPr>
            </w:pPr>
            <w:r w:rsidRPr="00FC4079">
              <w:rPr>
                <w:sz w:val="16"/>
              </w:rPr>
              <w:t>60</w:t>
            </w:r>
          </w:p>
        </w:tc>
        <w:tc>
          <w:tcPr>
            <w:tcW w:w="534" w:type="dxa"/>
          </w:tcPr>
          <w:p w14:paraId="6D4474CC" w14:textId="77777777" w:rsidR="00AF38E9" w:rsidRPr="00FC4079" w:rsidRDefault="00AF38E9" w:rsidP="00AF38E9">
            <w:pPr>
              <w:spacing w:line="240" w:lineRule="auto"/>
              <w:rPr>
                <w:sz w:val="16"/>
              </w:rPr>
            </w:pPr>
          </w:p>
        </w:tc>
        <w:tc>
          <w:tcPr>
            <w:tcW w:w="864" w:type="dxa"/>
          </w:tcPr>
          <w:p w14:paraId="7641BABB" w14:textId="77777777" w:rsidR="00AF38E9" w:rsidRPr="00FC4079" w:rsidRDefault="00AF38E9" w:rsidP="00AF38E9">
            <w:pPr>
              <w:spacing w:line="240" w:lineRule="auto"/>
              <w:rPr>
                <w:sz w:val="16"/>
              </w:rPr>
            </w:pPr>
            <w:r w:rsidRPr="00FC4079">
              <w:rPr>
                <w:sz w:val="16"/>
              </w:rPr>
              <w:t>D(100)</w:t>
            </w:r>
          </w:p>
        </w:tc>
      </w:tr>
      <w:tr w:rsidR="00FC4079" w:rsidRPr="00FC4079" w14:paraId="31ED70A4" w14:textId="77777777" w:rsidTr="00FC4079">
        <w:tc>
          <w:tcPr>
            <w:tcW w:w="1353" w:type="dxa"/>
          </w:tcPr>
          <w:p w14:paraId="32F5E90E" w14:textId="77777777" w:rsidR="00AF38E9" w:rsidRPr="00FC4079" w:rsidRDefault="00AF38E9" w:rsidP="00AF38E9">
            <w:pPr>
              <w:spacing w:line="240" w:lineRule="auto"/>
              <w:rPr>
                <w:sz w:val="16"/>
              </w:rPr>
            </w:pPr>
            <w:r w:rsidRPr="00FC4079">
              <w:rPr>
                <w:sz w:val="16"/>
              </w:rPr>
              <w:t>Bosentan</w:t>
            </w:r>
          </w:p>
        </w:tc>
        <w:tc>
          <w:tcPr>
            <w:tcW w:w="2023" w:type="dxa"/>
          </w:tcPr>
          <w:p w14:paraId="1EFA7AC8"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0A450315" w14:textId="77777777" w:rsidR="00AF38E9" w:rsidRPr="00FC4079" w:rsidRDefault="00AF38E9" w:rsidP="00AF38E9">
            <w:pPr>
              <w:spacing w:line="240" w:lineRule="auto"/>
              <w:rPr>
                <w:sz w:val="16"/>
              </w:rPr>
            </w:pPr>
            <w:r w:rsidRPr="00FC4079">
              <w:rPr>
                <w:sz w:val="16"/>
              </w:rPr>
              <w:t>Oral</w:t>
            </w:r>
          </w:p>
        </w:tc>
        <w:tc>
          <w:tcPr>
            <w:tcW w:w="1440" w:type="dxa"/>
          </w:tcPr>
          <w:p w14:paraId="1493E77E" w14:textId="77777777" w:rsidR="00AF38E9" w:rsidRPr="00FC4079" w:rsidRDefault="00AF38E9" w:rsidP="00AF38E9">
            <w:pPr>
              <w:spacing w:line="240" w:lineRule="auto"/>
              <w:rPr>
                <w:sz w:val="16"/>
              </w:rPr>
            </w:pPr>
            <w:r w:rsidRPr="00FC4079">
              <w:rPr>
                <w:sz w:val="16"/>
              </w:rPr>
              <w:t>Bosentan Mylan</w:t>
            </w:r>
          </w:p>
        </w:tc>
        <w:tc>
          <w:tcPr>
            <w:tcW w:w="534" w:type="dxa"/>
          </w:tcPr>
          <w:p w14:paraId="09247C5B" w14:textId="77777777" w:rsidR="00AF38E9" w:rsidRPr="00FC4079" w:rsidRDefault="00AF38E9" w:rsidP="00AF38E9">
            <w:pPr>
              <w:spacing w:line="240" w:lineRule="auto"/>
              <w:rPr>
                <w:sz w:val="16"/>
              </w:rPr>
            </w:pPr>
            <w:r w:rsidRPr="00FC4079">
              <w:rPr>
                <w:sz w:val="16"/>
              </w:rPr>
              <w:t>AF</w:t>
            </w:r>
          </w:p>
        </w:tc>
        <w:tc>
          <w:tcPr>
            <w:tcW w:w="633" w:type="dxa"/>
          </w:tcPr>
          <w:p w14:paraId="57C36FA5" w14:textId="77777777" w:rsidR="00AF38E9" w:rsidRPr="00FC4079" w:rsidRDefault="00AF38E9" w:rsidP="00AF38E9">
            <w:pPr>
              <w:spacing w:line="240" w:lineRule="auto"/>
              <w:rPr>
                <w:sz w:val="16"/>
              </w:rPr>
            </w:pPr>
            <w:r w:rsidRPr="00FC4079">
              <w:rPr>
                <w:sz w:val="16"/>
              </w:rPr>
              <w:t xml:space="preserve">MP </w:t>
            </w:r>
          </w:p>
        </w:tc>
        <w:tc>
          <w:tcPr>
            <w:tcW w:w="1728" w:type="dxa"/>
          </w:tcPr>
          <w:p w14:paraId="7F9EFCCE" w14:textId="77777777" w:rsidR="00AF38E9" w:rsidRPr="00FC4079" w:rsidRDefault="00AF38E9" w:rsidP="00AF38E9">
            <w:pPr>
              <w:spacing w:line="240" w:lineRule="auto"/>
              <w:rPr>
                <w:sz w:val="16"/>
              </w:rPr>
            </w:pPr>
            <w:r w:rsidRPr="00FC4079">
              <w:rPr>
                <w:sz w:val="16"/>
              </w:rPr>
              <w:t>See Note 3</w:t>
            </w:r>
          </w:p>
        </w:tc>
        <w:tc>
          <w:tcPr>
            <w:tcW w:w="1728" w:type="dxa"/>
          </w:tcPr>
          <w:p w14:paraId="1155724F" w14:textId="77777777" w:rsidR="00AF38E9" w:rsidRPr="00FC4079" w:rsidRDefault="00AF38E9" w:rsidP="00AF38E9">
            <w:pPr>
              <w:spacing w:line="240" w:lineRule="auto"/>
              <w:rPr>
                <w:sz w:val="16"/>
              </w:rPr>
            </w:pPr>
            <w:r w:rsidRPr="00FC4079">
              <w:rPr>
                <w:sz w:val="16"/>
              </w:rPr>
              <w:t>See Note 3</w:t>
            </w:r>
          </w:p>
        </w:tc>
        <w:tc>
          <w:tcPr>
            <w:tcW w:w="682" w:type="dxa"/>
          </w:tcPr>
          <w:p w14:paraId="160F03C3" w14:textId="77777777" w:rsidR="00AF38E9" w:rsidRPr="00FC4079" w:rsidRDefault="00AF38E9" w:rsidP="00AF38E9">
            <w:pPr>
              <w:spacing w:line="240" w:lineRule="auto"/>
              <w:rPr>
                <w:sz w:val="16"/>
              </w:rPr>
            </w:pPr>
            <w:r w:rsidRPr="00FC4079">
              <w:rPr>
                <w:sz w:val="16"/>
              </w:rPr>
              <w:t>See Note 3</w:t>
            </w:r>
          </w:p>
        </w:tc>
        <w:tc>
          <w:tcPr>
            <w:tcW w:w="682" w:type="dxa"/>
          </w:tcPr>
          <w:p w14:paraId="5910191E" w14:textId="77777777" w:rsidR="00AF38E9" w:rsidRPr="00FC4079" w:rsidRDefault="00AF38E9" w:rsidP="00AF38E9">
            <w:pPr>
              <w:spacing w:line="240" w:lineRule="auto"/>
              <w:rPr>
                <w:sz w:val="16"/>
              </w:rPr>
            </w:pPr>
            <w:r w:rsidRPr="00FC4079">
              <w:rPr>
                <w:sz w:val="16"/>
              </w:rPr>
              <w:t>See Note 3</w:t>
            </w:r>
          </w:p>
        </w:tc>
        <w:tc>
          <w:tcPr>
            <w:tcW w:w="1271" w:type="dxa"/>
          </w:tcPr>
          <w:p w14:paraId="59A08676" w14:textId="77777777" w:rsidR="00AF38E9" w:rsidRPr="00FC4079" w:rsidRDefault="00AF38E9" w:rsidP="00AF38E9">
            <w:pPr>
              <w:spacing w:line="240" w:lineRule="auto"/>
              <w:rPr>
                <w:sz w:val="16"/>
              </w:rPr>
            </w:pPr>
          </w:p>
        </w:tc>
        <w:tc>
          <w:tcPr>
            <w:tcW w:w="534" w:type="dxa"/>
          </w:tcPr>
          <w:p w14:paraId="7E5352A7" w14:textId="77777777" w:rsidR="00AF38E9" w:rsidRPr="00FC4079" w:rsidRDefault="00AF38E9" w:rsidP="00AF38E9">
            <w:pPr>
              <w:spacing w:line="240" w:lineRule="auto"/>
              <w:rPr>
                <w:sz w:val="16"/>
              </w:rPr>
            </w:pPr>
            <w:r w:rsidRPr="00FC4079">
              <w:rPr>
                <w:sz w:val="16"/>
              </w:rPr>
              <w:t>60</w:t>
            </w:r>
          </w:p>
        </w:tc>
        <w:tc>
          <w:tcPr>
            <w:tcW w:w="534" w:type="dxa"/>
          </w:tcPr>
          <w:p w14:paraId="5D96BF30" w14:textId="77777777" w:rsidR="00AF38E9" w:rsidRPr="00FC4079" w:rsidRDefault="00AF38E9" w:rsidP="00AF38E9">
            <w:pPr>
              <w:spacing w:line="240" w:lineRule="auto"/>
              <w:rPr>
                <w:sz w:val="16"/>
              </w:rPr>
            </w:pPr>
          </w:p>
        </w:tc>
        <w:tc>
          <w:tcPr>
            <w:tcW w:w="864" w:type="dxa"/>
          </w:tcPr>
          <w:p w14:paraId="7B316B47" w14:textId="77777777" w:rsidR="00AF38E9" w:rsidRPr="00FC4079" w:rsidRDefault="00AF38E9" w:rsidP="00AF38E9">
            <w:pPr>
              <w:spacing w:line="240" w:lineRule="auto"/>
              <w:rPr>
                <w:sz w:val="16"/>
              </w:rPr>
            </w:pPr>
            <w:r w:rsidRPr="00FC4079">
              <w:rPr>
                <w:sz w:val="16"/>
              </w:rPr>
              <w:t>D(100)</w:t>
            </w:r>
          </w:p>
        </w:tc>
      </w:tr>
      <w:tr w:rsidR="00FC4079" w:rsidRPr="00FC4079" w14:paraId="1E1FCDEA" w14:textId="77777777" w:rsidTr="00FC4079">
        <w:tc>
          <w:tcPr>
            <w:tcW w:w="1353" w:type="dxa"/>
          </w:tcPr>
          <w:p w14:paraId="7D070224" w14:textId="77777777" w:rsidR="00AF38E9" w:rsidRPr="00FC4079" w:rsidRDefault="00AF38E9" w:rsidP="00AF38E9">
            <w:pPr>
              <w:spacing w:line="240" w:lineRule="auto"/>
              <w:rPr>
                <w:sz w:val="16"/>
              </w:rPr>
            </w:pPr>
            <w:r w:rsidRPr="00FC4079">
              <w:rPr>
                <w:sz w:val="16"/>
              </w:rPr>
              <w:t>Bosentan</w:t>
            </w:r>
          </w:p>
        </w:tc>
        <w:tc>
          <w:tcPr>
            <w:tcW w:w="2023" w:type="dxa"/>
          </w:tcPr>
          <w:p w14:paraId="10EA129F"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7ED914D5" w14:textId="77777777" w:rsidR="00AF38E9" w:rsidRPr="00FC4079" w:rsidRDefault="00AF38E9" w:rsidP="00AF38E9">
            <w:pPr>
              <w:spacing w:line="240" w:lineRule="auto"/>
              <w:rPr>
                <w:sz w:val="16"/>
              </w:rPr>
            </w:pPr>
            <w:r w:rsidRPr="00FC4079">
              <w:rPr>
                <w:sz w:val="16"/>
              </w:rPr>
              <w:t>Oral</w:t>
            </w:r>
          </w:p>
        </w:tc>
        <w:tc>
          <w:tcPr>
            <w:tcW w:w="1440" w:type="dxa"/>
          </w:tcPr>
          <w:p w14:paraId="69011C9F" w14:textId="77777777" w:rsidR="00AF38E9" w:rsidRPr="00FC4079" w:rsidRDefault="00AF38E9" w:rsidP="00AF38E9">
            <w:pPr>
              <w:spacing w:line="240" w:lineRule="auto"/>
              <w:rPr>
                <w:sz w:val="16"/>
              </w:rPr>
            </w:pPr>
            <w:r w:rsidRPr="00FC4079">
              <w:rPr>
                <w:sz w:val="16"/>
              </w:rPr>
              <w:t>Bosentan RBX</w:t>
            </w:r>
          </w:p>
        </w:tc>
        <w:tc>
          <w:tcPr>
            <w:tcW w:w="534" w:type="dxa"/>
          </w:tcPr>
          <w:p w14:paraId="6AB3F9AB" w14:textId="77777777" w:rsidR="00AF38E9" w:rsidRPr="00FC4079" w:rsidRDefault="00AF38E9" w:rsidP="00AF38E9">
            <w:pPr>
              <w:spacing w:line="240" w:lineRule="auto"/>
              <w:rPr>
                <w:sz w:val="16"/>
              </w:rPr>
            </w:pPr>
            <w:r w:rsidRPr="00FC4079">
              <w:rPr>
                <w:sz w:val="16"/>
              </w:rPr>
              <w:t>RA</w:t>
            </w:r>
          </w:p>
        </w:tc>
        <w:tc>
          <w:tcPr>
            <w:tcW w:w="633" w:type="dxa"/>
          </w:tcPr>
          <w:p w14:paraId="157E0345" w14:textId="77777777" w:rsidR="00AF38E9" w:rsidRPr="00FC4079" w:rsidRDefault="00AF38E9" w:rsidP="00AF38E9">
            <w:pPr>
              <w:spacing w:line="240" w:lineRule="auto"/>
              <w:rPr>
                <w:sz w:val="16"/>
              </w:rPr>
            </w:pPr>
            <w:r w:rsidRPr="00FC4079">
              <w:rPr>
                <w:sz w:val="16"/>
              </w:rPr>
              <w:t xml:space="preserve">MP </w:t>
            </w:r>
          </w:p>
        </w:tc>
        <w:tc>
          <w:tcPr>
            <w:tcW w:w="1728" w:type="dxa"/>
          </w:tcPr>
          <w:p w14:paraId="1E5021FE" w14:textId="77777777" w:rsidR="00AF38E9" w:rsidRPr="00FC4079" w:rsidRDefault="00AF38E9" w:rsidP="00AF38E9">
            <w:pPr>
              <w:spacing w:line="240" w:lineRule="auto"/>
              <w:rPr>
                <w:sz w:val="16"/>
              </w:rPr>
            </w:pPr>
            <w:r w:rsidRPr="00FC4079">
              <w:rPr>
                <w:sz w:val="16"/>
              </w:rPr>
              <w:t>See Note 3</w:t>
            </w:r>
          </w:p>
        </w:tc>
        <w:tc>
          <w:tcPr>
            <w:tcW w:w="1728" w:type="dxa"/>
          </w:tcPr>
          <w:p w14:paraId="0334E265" w14:textId="77777777" w:rsidR="00AF38E9" w:rsidRPr="00FC4079" w:rsidRDefault="00AF38E9" w:rsidP="00AF38E9">
            <w:pPr>
              <w:spacing w:line="240" w:lineRule="auto"/>
              <w:rPr>
                <w:sz w:val="16"/>
              </w:rPr>
            </w:pPr>
            <w:r w:rsidRPr="00FC4079">
              <w:rPr>
                <w:sz w:val="16"/>
              </w:rPr>
              <w:t>See Note 3</w:t>
            </w:r>
          </w:p>
        </w:tc>
        <w:tc>
          <w:tcPr>
            <w:tcW w:w="682" w:type="dxa"/>
          </w:tcPr>
          <w:p w14:paraId="1EDDFD5B" w14:textId="77777777" w:rsidR="00AF38E9" w:rsidRPr="00FC4079" w:rsidRDefault="00AF38E9" w:rsidP="00AF38E9">
            <w:pPr>
              <w:spacing w:line="240" w:lineRule="auto"/>
              <w:rPr>
                <w:sz w:val="16"/>
              </w:rPr>
            </w:pPr>
            <w:r w:rsidRPr="00FC4079">
              <w:rPr>
                <w:sz w:val="16"/>
              </w:rPr>
              <w:t>See Note 3</w:t>
            </w:r>
          </w:p>
        </w:tc>
        <w:tc>
          <w:tcPr>
            <w:tcW w:w="682" w:type="dxa"/>
          </w:tcPr>
          <w:p w14:paraId="454D5C89" w14:textId="77777777" w:rsidR="00AF38E9" w:rsidRPr="00FC4079" w:rsidRDefault="00AF38E9" w:rsidP="00AF38E9">
            <w:pPr>
              <w:spacing w:line="240" w:lineRule="auto"/>
              <w:rPr>
                <w:sz w:val="16"/>
              </w:rPr>
            </w:pPr>
            <w:r w:rsidRPr="00FC4079">
              <w:rPr>
                <w:sz w:val="16"/>
              </w:rPr>
              <w:t>See Note 3</w:t>
            </w:r>
          </w:p>
        </w:tc>
        <w:tc>
          <w:tcPr>
            <w:tcW w:w="1271" w:type="dxa"/>
          </w:tcPr>
          <w:p w14:paraId="43E3C165" w14:textId="77777777" w:rsidR="00AF38E9" w:rsidRPr="00FC4079" w:rsidRDefault="00AF38E9" w:rsidP="00AF38E9">
            <w:pPr>
              <w:spacing w:line="240" w:lineRule="auto"/>
              <w:rPr>
                <w:sz w:val="16"/>
              </w:rPr>
            </w:pPr>
          </w:p>
        </w:tc>
        <w:tc>
          <w:tcPr>
            <w:tcW w:w="534" w:type="dxa"/>
          </w:tcPr>
          <w:p w14:paraId="137F206D" w14:textId="77777777" w:rsidR="00AF38E9" w:rsidRPr="00FC4079" w:rsidRDefault="00AF38E9" w:rsidP="00AF38E9">
            <w:pPr>
              <w:spacing w:line="240" w:lineRule="auto"/>
              <w:rPr>
                <w:sz w:val="16"/>
              </w:rPr>
            </w:pPr>
            <w:r w:rsidRPr="00FC4079">
              <w:rPr>
                <w:sz w:val="16"/>
              </w:rPr>
              <w:t>60</w:t>
            </w:r>
          </w:p>
        </w:tc>
        <w:tc>
          <w:tcPr>
            <w:tcW w:w="534" w:type="dxa"/>
          </w:tcPr>
          <w:p w14:paraId="0F0BBC2F" w14:textId="77777777" w:rsidR="00AF38E9" w:rsidRPr="00FC4079" w:rsidRDefault="00AF38E9" w:rsidP="00AF38E9">
            <w:pPr>
              <w:spacing w:line="240" w:lineRule="auto"/>
              <w:rPr>
                <w:sz w:val="16"/>
              </w:rPr>
            </w:pPr>
          </w:p>
        </w:tc>
        <w:tc>
          <w:tcPr>
            <w:tcW w:w="864" w:type="dxa"/>
          </w:tcPr>
          <w:p w14:paraId="503F0E98" w14:textId="77777777" w:rsidR="00AF38E9" w:rsidRPr="00FC4079" w:rsidRDefault="00AF38E9" w:rsidP="00AF38E9">
            <w:pPr>
              <w:spacing w:line="240" w:lineRule="auto"/>
              <w:rPr>
                <w:sz w:val="16"/>
              </w:rPr>
            </w:pPr>
            <w:r w:rsidRPr="00FC4079">
              <w:rPr>
                <w:sz w:val="16"/>
              </w:rPr>
              <w:t>D(100)</w:t>
            </w:r>
          </w:p>
        </w:tc>
      </w:tr>
      <w:tr w:rsidR="00FC4079" w:rsidRPr="00FC4079" w14:paraId="49F72E34" w14:textId="77777777" w:rsidTr="00FC4079">
        <w:tc>
          <w:tcPr>
            <w:tcW w:w="1353" w:type="dxa"/>
          </w:tcPr>
          <w:p w14:paraId="452B44AD" w14:textId="77777777" w:rsidR="00AF38E9" w:rsidRPr="00FC4079" w:rsidRDefault="00AF38E9" w:rsidP="00AF38E9">
            <w:pPr>
              <w:spacing w:line="240" w:lineRule="auto"/>
              <w:rPr>
                <w:sz w:val="16"/>
              </w:rPr>
            </w:pPr>
            <w:r w:rsidRPr="00FC4079">
              <w:rPr>
                <w:sz w:val="16"/>
              </w:rPr>
              <w:t>Bosentan</w:t>
            </w:r>
          </w:p>
        </w:tc>
        <w:tc>
          <w:tcPr>
            <w:tcW w:w="2023" w:type="dxa"/>
          </w:tcPr>
          <w:p w14:paraId="27F6834E"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371814BD" w14:textId="77777777" w:rsidR="00AF38E9" w:rsidRPr="00FC4079" w:rsidRDefault="00AF38E9" w:rsidP="00AF38E9">
            <w:pPr>
              <w:spacing w:line="240" w:lineRule="auto"/>
              <w:rPr>
                <w:sz w:val="16"/>
              </w:rPr>
            </w:pPr>
            <w:r w:rsidRPr="00FC4079">
              <w:rPr>
                <w:sz w:val="16"/>
              </w:rPr>
              <w:t>Oral</w:t>
            </w:r>
          </w:p>
        </w:tc>
        <w:tc>
          <w:tcPr>
            <w:tcW w:w="1440" w:type="dxa"/>
          </w:tcPr>
          <w:p w14:paraId="31E0627D" w14:textId="77777777" w:rsidR="00AF38E9" w:rsidRPr="00FC4079" w:rsidRDefault="00AF38E9" w:rsidP="00AF38E9">
            <w:pPr>
              <w:spacing w:line="240" w:lineRule="auto"/>
              <w:rPr>
                <w:sz w:val="16"/>
              </w:rPr>
            </w:pPr>
            <w:r w:rsidRPr="00FC4079">
              <w:rPr>
                <w:sz w:val="16"/>
              </w:rPr>
              <w:t>BOSLEER</w:t>
            </w:r>
          </w:p>
        </w:tc>
        <w:tc>
          <w:tcPr>
            <w:tcW w:w="534" w:type="dxa"/>
          </w:tcPr>
          <w:p w14:paraId="082F285C" w14:textId="77777777" w:rsidR="00AF38E9" w:rsidRPr="00FC4079" w:rsidRDefault="00AF38E9" w:rsidP="00AF38E9">
            <w:pPr>
              <w:spacing w:line="240" w:lineRule="auto"/>
              <w:rPr>
                <w:sz w:val="16"/>
              </w:rPr>
            </w:pPr>
            <w:r w:rsidRPr="00FC4079">
              <w:rPr>
                <w:sz w:val="16"/>
              </w:rPr>
              <w:t>RW</w:t>
            </w:r>
          </w:p>
        </w:tc>
        <w:tc>
          <w:tcPr>
            <w:tcW w:w="633" w:type="dxa"/>
          </w:tcPr>
          <w:p w14:paraId="142C07D3" w14:textId="77777777" w:rsidR="00AF38E9" w:rsidRPr="00FC4079" w:rsidRDefault="00AF38E9" w:rsidP="00AF38E9">
            <w:pPr>
              <w:spacing w:line="240" w:lineRule="auto"/>
              <w:rPr>
                <w:sz w:val="16"/>
              </w:rPr>
            </w:pPr>
            <w:r w:rsidRPr="00FC4079">
              <w:rPr>
                <w:sz w:val="16"/>
              </w:rPr>
              <w:t xml:space="preserve">MP </w:t>
            </w:r>
          </w:p>
        </w:tc>
        <w:tc>
          <w:tcPr>
            <w:tcW w:w="1728" w:type="dxa"/>
          </w:tcPr>
          <w:p w14:paraId="7834D82E" w14:textId="77777777" w:rsidR="00AF38E9" w:rsidRPr="00FC4079" w:rsidRDefault="00AF38E9" w:rsidP="00AF38E9">
            <w:pPr>
              <w:spacing w:line="240" w:lineRule="auto"/>
              <w:rPr>
                <w:sz w:val="16"/>
              </w:rPr>
            </w:pPr>
            <w:r w:rsidRPr="00FC4079">
              <w:rPr>
                <w:sz w:val="16"/>
              </w:rPr>
              <w:t>See Note 3</w:t>
            </w:r>
          </w:p>
        </w:tc>
        <w:tc>
          <w:tcPr>
            <w:tcW w:w="1728" w:type="dxa"/>
          </w:tcPr>
          <w:p w14:paraId="1E565533" w14:textId="77777777" w:rsidR="00AF38E9" w:rsidRPr="00FC4079" w:rsidRDefault="00AF38E9" w:rsidP="00AF38E9">
            <w:pPr>
              <w:spacing w:line="240" w:lineRule="auto"/>
              <w:rPr>
                <w:sz w:val="16"/>
              </w:rPr>
            </w:pPr>
            <w:r w:rsidRPr="00FC4079">
              <w:rPr>
                <w:sz w:val="16"/>
              </w:rPr>
              <w:t>See Note 3</w:t>
            </w:r>
          </w:p>
        </w:tc>
        <w:tc>
          <w:tcPr>
            <w:tcW w:w="682" w:type="dxa"/>
          </w:tcPr>
          <w:p w14:paraId="710F3BFF" w14:textId="77777777" w:rsidR="00AF38E9" w:rsidRPr="00FC4079" w:rsidRDefault="00AF38E9" w:rsidP="00AF38E9">
            <w:pPr>
              <w:spacing w:line="240" w:lineRule="auto"/>
              <w:rPr>
                <w:sz w:val="16"/>
              </w:rPr>
            </w:pPr>
            <w:r w:rsidRPr="00FC4079">
              <w:rPr>
                <w:sz w:val="16"/>
              </w:rPr>
              <w:t>See Note 3</w:t>
            </w:r>
          </w:p>
        </w:tc>
        <w:tc>
          <w:tcPr>
            <w:tcW w:w="682" w:type="dxa"/>
          </w:tcPr>
          <w:p w14:paraId="707DA7DC" w14:textId="77777777" w:rsidR="00AF38E9" w:rsidRPr="00FC4079" w:rsidRDefault="00AF38E9" w:rsidP="00AF38E9">
            <w:pPr>
              <w:spacing w:line="240" w:lineRule="auto"/>
              <w:rPr>
                <w:sz w:val="16"/>
              </w:rPr>
            </w:pPr>
            <w:r w:rsidRPr="00FC4079">
              <w:rPr>
                <w:sz w:val="16"/>
              </w:rPr>
              <w:t>See Note 3</w:t>
            </w:r>
          </w:p>
        </w:tc>
        <w:tc>
          <w:tcPr>
            <w:tcW w:w="1271" w:type="dxa"/>
          </w:tcPr>
          <w:p w14:paraId="1F9D9770" w14:textId="77777777" w:rsidR="00AF38E9" w:rsidRPr="00FC4079" w:rsidRDefault="00AF38E9" w:rsidP="00AF38E9">
            <w:pPr>
              <w:spacing w:line="240" w:lineRule="auto"/>
              <w:rPr>
                <w:sz w:val="16"/>
              </w:rPr>
            </w:pPr>
          </w:p>
        </w:tc>
        <w:tc>
          <w:tcPr>
            <w:tcW w:w="534" w:type="dxa"/>
          </w:tcPr>
          <w:p w14:paraId="7BC7688B" w14:textId="77777777" w:rsidR="00AF38E9" w:rsidRPr="00FC4079" w:rsidRDefault="00AF38E9" w:rsidP="00AF38E9">
            <w:pPr>
              <w:spacing w:line="240" w:lineRule="auto"/>
              <w:rPr>
                <w:sz w:val="16"/>
              </w:rPr>
            </w:pPr>
            <w:r w:rsidRPr="00FC4079">
              <w:rPr>
                <w:sz w:val="16"/>
              </w:rPr>
              <w:t>60</w:t>
            </w:r>
          </w:p>
        </w:tc>
        <w:tc>
          <w:tcPr>
            <w:tcW w:w="534" w:type="dxa"/>
          </w:tcPr>
          <w:p w14:paraId="2C0299ED" w14:textId="77777777" w:rsidR="00AF38E9" w:rsidRPr="00FC4079" w:rsidRDefault="00AF38E9" w:rsidP="00AF38E9">
            <w:pPr>
              <w:spacing w:line="240" w:lineRule="auto"/>
              <w:rPr>
                <w:sz w:val="16"/>
              </w:rPr>
            </w:pPr>
          </w:p>
        </w:tc>
        <w:tc>
          <w:tcPr>
            <w:tcW w:w="864" w:type="dxa"/>
          </w:tcPr>
          <w:p w14:paraId="7AD7F5A1" w14:textId="77777777" w:rsidR="00AF38E9" w:rsidRPr="00FC4079" w:rsidRDefault="00AF38E9" w:rsidP="00AF38E9">
            <w:pPr>
              <w:spacing w:line="240" w:lineRule="auto"/>
              <w:rPr>
                <w:sz w:val="16"/>
              </w:rPr>
            </w:pPr>
            <w:r w:rsidRPr="00FC4079">
              <w:rPr>
                <w:sz w:val="16"/>
              </w:rPr>
              <w:t>D(100)</w:t>
            </w:r>
          </w:p>
        </w:tc>
      </w:tr>
      <w:tr w:rsidR="00FC4079" w:rsidRPr="00FC4079" w14:paraId="5761860F" w14:textId="77777777" w:rsidTr="00FC4079">
        <w:tc>
          <w:tcPr>
            <w:tcW w:w="1353" w:type="dxa"/>
          </w:tcPr>
          <w:p w14:paraId="2AB45F87" w14:textId="77777777" w:rsidR="00AF38E9" w:rsidRPr="00FC4079" w:rsidRDefault="00AF38E9" w:rsidP="00AF38E9">
            <w:pPr>
              <w:spacing w:line="240" w:lineRule="auto"/>
              <w:rPr>
                <w:sz w:val="16"/>
              </w:rPr>
            </w:pPr>
            <w:r w:rsidRPr="00FC4079">
              <w:rPr>
                <w:sz w:val="16"/>
              </w:rPr>
              <w:t>Bosentan</w:t>
            </w:r>
          </w:p>
        </w:tc>
        <w:tc>
          <w:tcPr>
            <w:tcW w:w="2023" w:type="dxa"/>
          </w:tcPr>
          <w:p w14:paraId="64C18154" w14:textId="77777777" w:rsidR="00AF38E9" w:rsidRPr="00FC4079" w:rsidRDefault="00AF38E9" w:rsidP="00AF38E9">
            <w:pPr>
              <w:spacing w:line="240" w:lineRule="auto"/>
              <w:rPr>
                <w:sz w:val="16"/>
              </w:rPr>
            </w:pPr>
            <w:r w:rsidRPr="00FC4079">
              <w:rPr>
                <w:sz w:val="16"/>
              </w:rPr>
              <w:t>Tablet 125 mg (as monohydrate)</w:t>
            </w:r>
          </w:p>
        </w:tc>
        <w:tc>
          <w:tcPr>
            <w:tcW w:w="953" w:type="dxa"/>
          </w:tcPr>
          <w:p w14:paraId="6E8B51B3" w14:textId="77777777" w:rsidR="00AF38E9" w:rsidRPr="00FC4079" w:rsidRDefault="00AF38E9" w:rsidP="00AF38E9">
            <w:pPr>
              <w:spacing w:line="240" w:lineRule="auto"/>
              <w:rPr>
                <w:sz w:val="16"/>
              </w:rPr>
            </w:pPr>
            <w:r w:rsidRPr="00FC4079">
              <w:rPr>
                <w:sz w:val="16"/>
              </w:rPr>
              <w:t>Oral</w:t>
            </w:r>
          </w:p>
        </w:tc>
        <w:tc>
          <w:tcPr>
            <w:tcW w:w="1440" w:type="dxa"/>
          </w:tcPr>
          <w:p w14:paraId="71CA263A" w14:textId="77777777" w:rsidR="00AF38E9" w:rsidRPr="00FC4079" w:rsidRDefault="00AF38E9" w:rsidP="00AF38E9">
            <w:pPr>
              <w:spacing w:line="240" w:lineRule="auto"/>
              <w:rPr>
                <w:sz w:val="16"/>
              </w:rPr>
            </w:pPr>
            <w:r w:rsidRPr="00FC4079">
              <w:rPr>
                <w:sz w:val="16"/>
              </w:rPr>
              <w:t>Tracleer</w:t>
            </w:r>
          </w:p>
        </w:tc>
        <w:tc>
          <w:tcPr>
            <w:tcW w:w="534" w:type="dxa"/>
          </w:tcPr>
          <w:p w14:paraId="732975FB" w14:textId="77777777" w:rsidR="00AF38E9" w:rsidRPr="00FC4079" w:rsidRDefault="00AF38E9" w:rsidP="00AF38E9">
            <w:pPr>
              <w:spacing w:line="240" w:lineRule="auto"/>
              <w:rPr>
                <w:sz w:val="16"/>
              </w:rPr>
            </w:pPr>
            <w:r w:rsidRPr="00FC4079">
              <w:rPr>
                <w:sz w:val="16"/>
              </w:rPr>
              <w:t>JC</w:t>
            </w:r>
          </w:p>
        </w:tc>
        <w:tc>
          <w:tcPr>
            <w:tcW w:w="633" w:type="dxa"/>
          </w:tcPr>
          <w:p w14:paraId="18A00237" w14:textId="77777777" w:rsidR="00AF38E9" w:rsidRPr="00FC4079" w:rsidRDefault="00AF38E9" w:rsidP="00AF38E9">
            <w:pPr>
              <w:spacing w:line="240" w:lineRule="auto"/>
              <w:rPr>
                <w:sz w:val="16"/>
              </w:rPr>
            </w:pPr>
            <w:r w:rsidRPr="00FC4079">
              <w:rPr>
                <w:sz w:val="16"/>
              </w:rPr>
              <w:t xml:space="preserve">MP </w:t>
            </w:r>
          </w:p>
        </w:tc>
        <w:tc>
          <w:tcPr>
            <w:tcW w:w="1728" w:type="dxa"/>
          </w:tcPr>
          <w:p w14:paraId="4D81BE56" w14:textId="77777777" w:rsidR="00AF38E9" w:rsidRPr="00FC4079" w:rsidRDefault="00AF38E9" w:rsidP="00AF38E9">
            <w:pPr>
              <w:spacing w:line="240" w:lineRule="auto"/>
              <w:rPr>
                <w:sz w:val="16"/>
              </w:rPr>
            </w:pPr>
            <w:r w:rsidRPr="00FC4079">
              <w:rPr>
                <w:sz w:val="16"/>
              </w:rPr>
              <w:t>See Note 3</w:t>
            </w:r>
          </w:p>
        </w:tc>
        <w:tc>
          <w:tcPr>
            <w:tcW w:w="1728" w:type="dxa"/>
          </w:tcPr>
          <w:p w14:paraId="056FD897" w14:textId="77777777" w:rsidR="00AF38E9" w:rsidRPr="00FC4079" w:rsidRDefault="00AF38E9" w:rsidP="00AF38E9">
            <w:pPr>
              <w:spacing w:line="240" w:lineRule="auto"/>
              <w:rPr>
                <w:sz w:val="16"/>
              </w:rPr>
            </w:pPr>
            <w:r w:rsidRPr="00FC4079">
              <w:rPr>
                <w:sz w:val="16"/>
              </w:rPr>
              <w:t>See Note 3</w:t>
            </w:r>
          </w:p>
        </w:tc>
        <w:tc>
          <w:tcPr>
            <w:tcW w:w="682" w:type="dxa"/>
          </w:tcPr>
          <w:p w14:paraId="2ED4C930" w14:textId="77777777" w:rsidR="00AF38E9" w:rsidRPr="00FC4079" w:rsidRDefault="00AF38E9" w:rsidP="00AF38E9">
            <w:pPr>
              <w:spacing w:line="240" w:lineRule="auto"/>
              <w:rPr>
                <w:sz w:val="16"/>
              </w:rPr>
            </w:pPr>
            <w:r w:rsidRPr="00FC4079">
              <w:rPr>
                <w:sz w:val="16"/>
              </w:rPr>
              <w:t>See Note 3</w:t>
            </w:r>
          </w:p>
        </w:tc>
        <w:tc>
          <w:tcPr>
            <w:tcW w:w="682" w:type="dxa"/>
          </w:tcPr>
          <w:p w14:paraId="3436EFFC" w14:textId="77777777" w:rsidR="00AF38E9" w:rsidRPr="00FC4079" w:rsidRDefault="00AF38E9" w:rsidP="00AF38E9">
            <w:pPr>
              <w:spacing w:line="240" w:lineRule="auto"/>
              <w:rPr>
                <w:sz w:val="16"/>
              </w:rPr>
            </w:pPr>
            <w:r w:rsidRPr="00FC4079">
              <w:rPr>
                <w:sz w:val="16"/>
              </w:rPr>
              <w:t>See Note 3</w:t>
            </w:r>
          </w:p>
        </w:tc>
        <w:tc>
          <w:tcPr>
            <w:tcW w:w="1271" w:type="dxa"/>
          </w:tcPr>
          <w:p w14:paraId="3AA15D34" w14:textId="77777777" w:rsidR="00AF38E9" w:rsidRPr="00FC4079" w:rsidRDefault="00AF38E9" w:rsidP="00AF38E9">
            <w:pPr>
              <w:spacing w:line="240" w:lineRule="auto"/>
              <w:rPr>
                <w:sz w:val="16"/>
              </w:rPr>
            </w:pPr>
          </w:p>
        </w:tc>
        <w:tc>
          <w:tcPr>
            <w:tcW w:w="534" w:type="dxa"/>
          </w:tcPr>
          <w:p w14:paraId="5B8178BE" w14:textId="77777777" w:rsidR="00AF38E9" w:rsidRPr="00FC4079" w:rsidRDefault="00AF38E9" w:rsidP="00AF38E9">
            <w:pPr>
              <w:spacing w:line="240" w:lineRule="auto"/>
              <w:rPr>
                <w:sz w:val="16"/>
              </w:rPr>
            </w:pPr>
            <w:r w:rsidRPr="00FC4079">
              <w:rPr>
                <w:sz w:val="16"/>
              </w:rPr>
              <w:t>60</w:t>
            </w:r>
          </w:p>
        </w:tc>
        <w:tc>
          <w:tcPr>
            <w:tcW w:w="534" w:type="dxa"/>
          </w:tcPr>
          <w:p w14:paraId="1101FD99" w14:textId="77777777" w:rsidR="00AF38E9" w:rsidRPr="00FC4079" w:rsidRDefault="00AF38E9" w:rsidP="00AF38E9">
            <w:pPr>
              <w:spacing w:line="240" w:lineRule="auto"/>
              <w:rPr>
                <w:sz w:val="16"/>
              </w:rPr>
            </w:pPr>
          </w:p>
        </w:tc>
        <w:tc>
          <w:tcPr>
            <w:tcW w:w="864" w:type="dxa"/>
          </w:tcPr>
          <w:p w14:paraId="146A91A1" w14:textId="77777777" w:rsidR="00AF38E9" w:rsidRPr="00FC4079" w:rsidRDefault="00AF38E9" w:rsidP="00AF38E9">
            <w:pPr>
              <w:spacing w:line="240" w:lineRule="auto"/>
              <w:rPr>
                <w:sz w:val="16"/>
              </w:rPr>
            </w:pPr>
            <w:r w:rsidRPr="00FC4079">
              <w:rPr>
                <w:sz w:val="16"/>
              </w:rPr>
              <w:t>D(100)</w:t>
            </w:r>
          </w:p>
        </w:tc>
      </w:tr>
      <w:tr w:rsidR="00FC4079" w:rsidRPr="00FC4079" w14:paraId="5E451750" w14:textId="77777777" w:rsidTr="00FC4079">
        <w:tc>
          <w:tcPr>
            <w:tcW w:w="1353" w:type="dxa"/>
          </w:tcPr>
          <w:p w14:paraId="5360CC9B" w14:textId="77777777" w:rsidR="00AF38E9" w:rsidRPr="00FC4079" w:rsidRDefault="00AF38E9" w:rsidP="00AF38E9">
            <w:pPr>
              <w:spacing w:line="240" w:lineRule="auto"/>
              <w:rPr>
                <w:sz w:val="16"/>
              </w:rPr>
            </w:pPr>
            <w:r w:rsidRPr="00FC4079">
              <w:rPr>
                <w:sz w:val="16"/>
              </w:rPr>
              <w:t>Botulinum toxin type A purified neurotoxin complex</w:t>
            </w:r>
          </w:p>
        </w:tc>
        <w:tc>
          <w:tcPr>
            <w:tcW w:w="2023" w:type="dxa"/>
          </w:tcPr>
          <w:p w14:paraId="43964A5F" w14:textId="77777777" w:rsidR="00AF38E9" w:rsidRPr="00FC4079" w:rsidRDefault="00AF38E9" w:rsidP="00AF38E9">
            <w:pPr>
              <w:spacing w:line="240" w:lineRule="auto"/>
              <w:rPr>
                <w:sz w:val="16"/>
              </w:rPr>
            </w:pPr>
            <w:r w:rsidRPr="00FC4079">
              <w:rPr>
                <w:sz w:val="16"/>
              </w:rPr>
              <w:t>Lyophilised powder for injection 100 units</w:t>
            </w:r>
          </w:p>
        </w:tc>
        <w:tc>
          <w:tcPr>
            <w:tcW w:w="953" w:type="dxa"/>
          </w:tcPr>
          <w:p w14:paraId="77B00636" w14:textId="77777777" w:rsidR="00AF38E9" w:rsidRPr="00FC4079" w:rsidRDefault="00AF38E9" w:rsidP="00AF38E9">
            <w:pPr>
              <w:spacing w:line="240" w:lineRule="auto"/>
              <w:rPr>
                <w:sz w:val="16"/>
              </w:rPr>
            </w:pPr>
            <w:r w:rsidRPr="00FC4079">
              <w:rPr>
                <w:sz w:val="16"/>
              </w:rPr>
              <w:t>Injection</w:t>
            </w:r>
          </w:p>
        </w:tc>
        <w:tc>
          <w:tcPr>
            <w:tcW w:w="1440" w:type="dxa"/>
          </w:tcPr>
          <w:p w14:paraId="36EB2E71" w14:textId="77777777" w:rsidR="00AF38E9" w:rsidRPr="00FC4079" w:rsidRDefault="00AF38E9" w:rsidP="00AF38E9">
            <w:pPr>
              <w:spacing w:line="240" w:lineRule="auto"/>
              <w:rPr>
                <w:sz w:val="16"/>
              </w:rPr>
            </w:pPr>
            <w:r w:rsidRPr="00FC4079">
              <w:rPr>
                <w:sz w:val="16"/>
              </w:rPr>
              <w:t>Botox</w:t>
            </w:r>
          </w:p>
        </w:tc>
        <w:tc>
          <w:tcPr>
            <w:tcW w:w="534" w:type="dxa"/>
          </w:tcPr>
          <w:p w14:paraId="77618362" w14:textId="77777777" w:rsidR="00AF38E9" w:rsidRPr="00FC4079" w:rsidRDefault="00AF38E9" w:rsidP="00AF38E9">
            <w:pPr>
              <w:spacing w:line="240" w:lineRule="auto"/>
              <w:rPr>
                <w:sz w:val="16"/>
              </w:rPr>
            </w:pPr>
            <w:r w:rsidRPr="00FC4079">
              <w:rPr>
                <w:sz w:val="16"/>
              </w:rPr>
              <w:t>VE</w:t>
            </w:r>
          </w:p>
        </w:tc>
        <w:tc>
          <w:tcPr>
            <w:tcW w:w="633" w:type="dxa"/>
          </w:tcPr>
          <w:p w14:paraId="72FA3ABD" w14:textId="77777777" w:rsidR="00AF38E9" w:rsidRPr="00FC4079" w:rsidRDefault="00AF38E9" w:rsidP="00AF38E9">
            <w:pPr>
              <w:spacing w:line="240" w:lineRule="auto"/>
              <w:rPr>
                <w:sz w:val="16"/>
              </w:rPr>
            </w:pPr>
            <w:r w:rsidRPr="00FC4079">
              <w:rPr>
                <w:sz w:val="16"/>
              </w:rPr>
              <w:t xml:space="preserve">MP </w:t>
            </w:r>
          </w:p>
        </w:tc>
        <w:tc>
          <w:tcPr>
            <w:tcW w:w="1728" w:type="dxa"/>
          </w:tcPr>
          <w:p w14:paraId="04AC537C" w14:textId="77777777" w:rsidR="00AF38E9" w:rsidRPr="00FC4079" w:rsidRDefault="00AF38E9" w:rsidP="00AF38E9">
            <w:pPr>
              <w:spacing w:line="240" w:lineRule="auto"/>
              <w:rPr>
                <w:sz w:val="16"/>
              </w:rPr>
            </w:pPr>
            <w:r w:rsidRPr="00FC4079">
              <w:rPr>
                <w:sz w:val="16"/>
              </w:rPr>
              <w:t>C5178 C5221 C5359 C5406 C5408 C5409 C6953 C8822 C8929 C9334 C9547 C11784</w:t>
            </w:r>
          </w:p>
        </w:tc>
        <w:tc>
          <w:tcPr>
            <w:tcW w:w="1728" w:type="dxa"/>
          </w:tcPr>
          <w:p w14:paraId="620B6209" w14:textId="77777777" w:rsidR="00AF38E9" w:rsidRPr="00FC4079" w:rsidRDefault="00AF38E9" w:rsidP="00AF38E9">
            <w:pPr>
              <w:spacing w:line="240" w:lineRule="auto"/>
              <w:rPr>
                <w:sz w:val="16"/>
              </w:rPr>
            </w:pPr>
          </w:p>
        </w:tc>
        <w:tc>
          <w:tcPr>
            <w:tcW w:w="682" w:type="dxa"/>
          </w:tcPr>
          <w:p w14:paraId="69BCD0A1" w14:textId="77777777" w:rsidR="00AF38E9" w:rsidRPr="00FC4079" w:rsidRDefault="00AF38E9" w:rsidP="00AF38E9">
            <w:pPr>
              <w:spacing w:line="240" w:lineRule="auto"/>
              <w:rPr>
                <w:sz w:val="16"/>
              </w:rPr>
            </w:pPr>
            <w:r w:rsidRPr="00FC4079">
              <w:rPr>
                <w:sz w:val="16"/>
              </w:rPr>
              <w:t>4</w:t>
            </w:r>
          </w:p>
        </w:tc>
        <w:tc>
          <w:tcPr>
            <w:tcW w:w="682" w:type="dxa"/>
          </w:tcPr>
          <w:p w14:paraId="0B9C96C5" w14:textId="77777777" w:rsidR="00AF38E9" w:rsidRPr="00FC4079" w:rsidRDefault="00AF38E9" w:rsidP="00AF38E9">
            <w:pPr>
              <w:spacing w:line="240" w:lineRule="auto"/>
              <w:rPr>
                <w:sz w:val="16"/>
              </w:rPr>
            </w:pPr>
            <w:r w:rsidRPr="00FC4079">
              <w:rPr>
                <w:sz w:val="16"/>
              </w:rPr>
              <w:t>0</w:t>
            </w:r>
          </w:p>
        </w:tc>
        <w:tc>
          <w:tcPr>
            <w:tcW w:w="1271" w:type="dxa"/>
          </w:tcPr>
          <w:p w14:paraId="1150B4B9" w14:textId="77777777" w:rsidR="00AF38E9" w:rsidRPr="00FC4079" w:rsidRDefault="00AF38E9" w:rsidP="00AF38E9">
            <w:pPr>
              <w:spacing w:line="240" w:lineRule="auto"/>
              <w:rPr>
                <w:sz w:val="16"/>
              </w:rPr>
            </w:pPr>
          </w:p>
        </w:tc>
        <w:tc>
          <w:tcPr>
            <w:tcW w:w="534" w:type="dxa"/>
          </w:tcPr>
          <w:p w14:paraId="6031D6AD" w14:textId="77777777" w:rsidR="00AF38E9" w:rsidRPr="00FC4079" w:rsidRDefault="00AF38E9" w:rsidP="00AF38E9">
            <w:pPr>
              <w:spacing w:line="240" w:lineRule="auto"/>
              <w:rPr>
                <w:sz w:val="16"/>
              </w:rPr>
            </w:pPr>
            <w:r w:rsidRPr="00FC4079">
              <w:rPr>
                <w:sz w:val="16"/>
              </w:rPr>
              <w:t>1</w:t>
            </w:r>
          </w:p>
        </w:tc>
        <w:tc>
          <w:tcPr>
            <w:tcW w:w="534" w:type="dxa"/>
          </w:tcPr>
          <w:p w14:paraId="730590E6" w14:textId="77777777" w:rsidR="00AF38E9" w:rsidRPr="00FC4079" w:rsidRDefault="00AF38E9" w:rsidP="00AF38E9">
            <w:pPr>
              <w:spacing w:line="240" w:lineRule="auto"/>
              <w:rPr>
                <w:sz w:val="16"/>
              </w:rPr>
            </w:pPr>
          </w:p>
        </w:tc>
        <w:tc>
          <w:tcPr>
            <w:tcW w:w="864" w:type="dxa"/>
          </w:tcPr>
          <w:p w14:paraId="3794B088" w14:textId="77777777" w:rsidR="00AF38E9" w:rsidRPr="00FC4079" w:rsidRDefault="00AF38E9" w:rsidP="00AF38E9">
            <w:pPr>
              <w:spacing w:line="240" w:lineRule="auto"/>
              <w:rPr>
                <w:sz w:val="16"/>
              </w:rPr>
            </w:pPr>
            <w:r w:rsidRPr="00FC4079">
              <w:rPr>
                <w:sz w:val="16"/>
              </w:rPr>
              <w:t>D(100)</w:t>
            </w:r>
          </w:p>
        </w:tc>
      </w:tr>
      <w:tr w:rsidR="00FC4079" w:rsidRPr="00FC4079" w14:paraId="58B50AC1" w14:textId="77777777" w:rsidTr="00FC4079">
        <w:tc>
          <w:tcPr>
            <w:tcW w:w="1353" w:type="dxa"/>
          </w:tcPr>
          <w:p w14:paraId="1B9C43F6" w14:textId="77777777" w:rsidR="00AF38E9" w:rsidRPr="00FC4079" w:rsidRDefault="00AF38E9" w:rsidP="00AF38E9">
            <w:pPr>
              <w:spacing w:line="240" w:lineRule="auto"/>
              <w:rPr>
                <w:sz w:val="16"/>
              </w:rPr>
            </w:pPr>
            <w:r w:rsidRPr="00FC4079">
              <w:rPr>
                <w:sz w:val="16"/>
              </w:rPr>
              <w:t>Brentuximab vedotin</w:t>
            </w:r>
          </w:p>
        </w:tc>
        <w:tc>
          <w:tcPr>
            <w:tcW w:w="2023" w:type="dxa"/>
          </w:tcPr>
          <w:p w14:paraId="54E7FD6C" w14:textId="77777777" w:rsidR="00AF38E9" w:rsidRPr="00FC4079" w:rsidRDefault="00AF38E9" w:rsidP="00AF38E9">
            <w:pPr>
              <w:spacing w:line="240" w:lineRule="auto"/>
              <w:rPr>
                <w:sz w:val="16"/>
              </w:rPr>
            </w:pPr>
            <w:r w:rsidRPr="00FC4079">
              <w:rPr>
                <w:sz w:val="16"/>
              </w:rPr>
              <w:t>Powder for I.V. infusion 50 mg</w:t>
            </w:r>
          </w:p>
        </w:tc>
        <w:tc>
          <w:tcPr>
            <w:tcW w:w="953" w:type="dxa"/>
          </w:tcPr>
          <w:p w14:paraId="62F1F5E5" w14:textId="77777777" w:rsidR="00AF38E9" w:rsidRPr="00FC4079" w:rsidRDefault="00AF38E9" w:rsidP="00AF38E9">
            <w:pPr>
              <w:spacing w:line="240" w:lineRule="auto"/>
              <w:rPr>
                <w:sz w:val="16"/>
              </w:rPr>
            </w:pPr>
            <w:r w:rsidRPr="00FC4079">
              <w:rPr>
                <w:sz w:val="16"/>
              </w:rPr>
              <w:t>Injection</w:t>
            </w:r>
          </w:p>
        </w:tc>
        <w:tc>
          <w:tcPr>
            <w:tcW w:w="1440" w:type="dxa"/>
          </w:tcPr>
          <w:p w14:paraId="77732DFA" w14:textId="77777777" w:rsidR="00AF38E9" w:rsidRPr="00FC4079" w:rsidRDefault="00AF38E9" w:rsidP="00AF38E9">
            <w:pPr>
              <w:spacing w:line="240" w:lineRule="auto"/>
              <w:rPr>
                <w:sz w:val="16"/>
              </w:rPr>
            </w:pPr>
            <w:r w:rsidRPr="00FC4079">
              <w:rPr>
                <w:sz w:val="16"/>
              </w:rPr>
              <w:t>Adcetris</w:t>
            </w:r>
          </w:p>
        </w:tc>
        <w:tc>
          <w:tcPr>
            <w:tcW w:w="534" w:type="dxa"/>
          </w:tcPr>
          <w:p w14:paraId="18B7BD38" w14:textId="77777777" w:rsidR="00AF38E9" w:rsidRPr="00FC4079" w:rsidRDefault="00AF38E9" w:rsidP="00AF38E9">
            <w:pPr>
              <w:spacing w:line="240" w:lineRule="auto"/>
              <w:rPr>
                <w:sz w:val="16"/>
              </w:rPr>
            </w:pPr>
            <w:r w:rsidRPr="00FC4079">
              <w:rPr>
                <w:sz w:val="16"/>
              </w:rPr>
              <w:t>TK</w:t>
            </w:r>
          </w:p>
        </w:tc>
        <w:tc>
          <w:tcPr>
            <w:tcW w:w="633" w:type="dxa"/>
          </w:tcPr>
          <w:p w14:paraId="5BE2C850" w14:textId="77777777" w:rsidR="00AF38E9" w:rsidRPr="00FC4079" w:rsidRDefault="00AF38E9" w:rsidP="00AF38E9">
            <w:pPr>
              <w:spacing w:line="240" w:lineRule="auto"/>
              <w:rPr>
                <w:sz w:val="16"/>
              </w:rPr>
            </w:pPr>
            <w:r w:rsidRPr="00FC4079">
              <w:rPr>
                <w:sz w:val="16"/>
              </w:rPr>
              <w:t xml:space="preserve">MP </w:t>
            </w:r>
          </w:p>
        </w:tc>
        <w:tc>
          <w:tcPr>
            <w:tcW w:w="1728" w:type="dxa"/>
          </w:tcPr>
          <w:p w14:paraId="262B7D08" w14:textId="77777777" w:rsidR="00AF38E9" w:rsidRPr="00FC4079" w:rsidRDefault="00AF38E9" w:rsidP="00AF38E9">
            <w:pPr>
              <w:spacing w:line="240" w:lineRule="auto"/>
              <w:rPr>
                <w:sz w:val="16"/>
              </w:rPr>
            </w:pPr>
            <w:r w:rsidRPr="00FC4079">
              <w:rPr>
                <w:sz w:val="16"/>
              </w:rPr>
              <w:t>C13179</w:t>
            </w:r>
          </w:p>
        </w:tc>
        <w:tc>
          <w:tcPr>
            <w:tcW w:w="1728" w:type="dxa"/>
          </w:tcPr>
          <w:p w14:paraId="6D6858D2" w14:textId="77777777" w:rsidR="00AF38E9" w:rsidRPr="00FC4079" w:rsidRDefault="00AF38E9" w:rsidP="00AF38E9">
            <w:pPr>
              <w:spacing w:line="240" w:lineRule="auto"/>
              <w:rPr>
                <w:sz w:val="16"/>
              </w:rPr>
            </w:pPr>
            <w:r w:rsidRPr="00FC4079">
              <w:rPr>
                <w:sz w:val="16"/>
              </w:rPr>
              <w:t>P13179</w:t>
            </w:r>
          </w:p>
        </w:tc>
        <w:tc>
          <w:tcPr>
            <w:tcW w:w="682" w:type="dxa"/>
          </w:tcPr>
          <w:p w14:paraId="572463FA" w14:textId="77777777" w:rsidR="00AF38E9" w:rsidRPr="00FC4079" w:rsidRDefault="00AF38E9" w:rsidP="00AF38E9">
            <w:pPr>
              <w:spacing w:line="240" w:lineRule="auto"/>
              <w:rPr>
                <w:sz w:val="16"/>
              </w:rPr>
            </w:pPr>
            <w:r w:rsidRPr="00FC4079">
              <w:rPr>
                <w:sz w:val="16"/>
              </w:rPr>
              <w:t>See Note 3</w:t>
            </w:r>
          </w:p>
        </w:tc>
        <w:tc>
          <w:tcPr>
            <w:tcW w:w="682" w:type="dxa"/>
          </w:tcPr>
          <w:p w14:paraId="2A1C590B" w14:textId="77777777" w:rsidR="00AF38E9" w:rsidRPr="00FC4079" w:rsidRDefault="00AF38E9" w:rsidP="00AF38E9">
            <w:pPr>
              <w:spacing w:line="240" w:lineRule="auto"/>
              <w:rPr>
                <w:sz w:val="16"/>
              </w:rPr>
            </w:pPr>
            <w:r w:rsidRPr="00FC4079">
              <w:rPr>
                <w:sz w:val="16"/>
              </w:rPr>
              <w:t>See Note 3</w:t>
            </w:r>
          </w:p>
        </w:tc>
        <w:tc>
          <w:tcPr>
            <w:tcW w:w="1271" w:type="dxa"/>
          </w:tcPr>
          <w:p w14:paraId="1C90D211" w14:textId="77777777" w:rsidR="00AF38E9" w:rsidRPr="00FC4079" w:rsidRDefault="00AF38E9" w:rsidP="00AF38E9">
            <w:pPr>
              <w:spacing w:line="240" w:lineRule="auto"/>
              <w:rPr>
                <w:sz w:val="16"/>
              </w:rPr>
            </w:pPr>
          </w:p>
        </w:tc>
        <w:tc>
          <w:tcPr>
            <w:tcW w:w="534" w:type="dxa"/>
          </w:tcPr>
          <w:p w14:paraId="7AD78C32" w14:textId="77777777" w:rsidR="00AF38E9" w:rsidRPr="00FC4079" w:rsidRDefault="00AF38E9" w:rsidP="00AF38E9">
            <w:pPr>
              <w:spacing w:line="240" w:lineRule="auto"/>
              <w:rPr>
                <w:sz w:val="16"/>
              </w:rPr>
            </w:pPr>
            <w:r w:rsidRPr="00FC4079">
              <w:rPr>
                <w:sz w:val="16"/>
              </w:rPr>
              <w:t>1</w:t>
            </w:r>
          </w:p>
        </w:tc>
        <w:tc>
          <w:tcPr>
            <w:tcW w:w="534" w:type="dxa"/>
          </w:tcPr>
          <w:p w14:paraId="3A2A58F2" w14:textId="77777777" w:rsidR="00AF38E9" w:rsidRPr="00FC4079" w:rsidRDefault="00AF38E9" w:rsidP="00AF38E9">
            <w:pPr>
              <w:spacing w:line="240" w:lineRule="auto"/>
              <w:rPr>
                <w:sz w:val="16"/>
              </w:rPr>
            </w:pPr>
          </w:p>
        </w:tc>
        <w:tc>
          <w:tcPr>
            <w:tcW w:w="864" w:type="dxa"/>
          </w:tcPr>
          <w:p w14:paraId="05A2FC48" w14:textId="77777777" w:rsidR="00AF38E9" w:rsidRPr="00FC4079" w:rsidRDefault="00AF38E9" w:rsidP="00AF38E9">
            <w:pPr>
              <w:spacing w:line="240" w:lineRule="auto"/>
              <w:rPr>
                <w:sz w:val="16"/>
              </w:rPr>
            </w:pPr>
            <w:r w:rsidRPr="00FC4079">
              <w:rPr>
                <w:sz w:val="16"/>
              </w:rPr>
              <w:t>D(100)</w:t>
            </w:r>
          </w:p>
        </w:tc>
      </w:tr>
      <w:tr w:rsidR="00FC4079" w:rsidRPr="00FC4079" w14:paraId="6A8CCA59" w14:textId="77777777" w:rsidTr="00FC4079">
        <w:tc>
          <w:tcPr>
            <w:tcW w:w="1353" w:type="dxa"/>
          </w:tcPr>
          <w:p w14:paraId="346A7B96" w14:textId="77777777" w:rsidR="00AF38E9" w:rsidRPr="00FC4079" w:rsidRDefault="00AF38E9" w:rsidP="00AF38E9">
            <w:pPr>
              <w:spacing w:line="240" w:lineRule="auto"/>
              <w:rPr>
                <w:sz w:val="16"/>
              </w:rPr>
            </w:pPr>
            <w:r w:rsidRPr="00FC4079">
              <w:rPr>
                <w:sz w:val="16"/>
              </w:rPr>
              <w:t>Brentuximab vedotin</w:t>
            </w:r>
          </w:p>
        </w:tc>
        <w:tc>
          <w:tcPr>
            <w:tcW w:w="2023" w:type="dxa"/>
          </w:tcPr>
          <w:p w14:paraId="7413EB6D" w14:textId="77777777" w:rsidR="00AF38E9" w:rsidRPr="00FC4079" w:rsidRDefault="00AF38E9" w:rsidP="00AF38E9">
            <w:pPr>
              <w:spacing w:line="240" w:lineRule="auto"/>
              <w:rPr>
                <w:sz w:val="16"/>
              </w:rPr>
            </w:pPr>
            <w:r w:rsidRPr="00FC4079">
              <w:rPr>
                <w:sz w:val="16"/>
              </w:rPr>
              <w:t>Powder for I.V. infusion 50 mg</w:t>
            </w:r>
          </w:p>
        </w:tc>
        <w:tc>
          <w:tcPr>
            <w:tcW w:w="953" w:type="dxa"/>
          </w:tcPr>
          <w:p w14:paraId="3B3BAECE" w14:textId="77777777" w:rsidR="00AF38E9" w:rsidRPr="00FC4079" w:rsidRDefault="00AF38E9" w:rsidP="00AF38E9">
            <w:pPr>
              <w:spacing w:line="240" w:lineRule="auto"/>
              <w:rPr>
                <w:sz w:val="16"/>
              </w:rPr>
            </w:pPr>
            <w:r w:rsidRPr="00FC4079">
              <w:rPr>
                <w:sz w:val="16"/>
              </w:rPr>
              <w:t>Injection</w:t>
            </w:r>
          </w:p>
        </w:tc>
        <w:tc>
          <w:tcPr>
            <w:tcW w:w="1440" w:type="dxa"/>
          </w:tcPr>
          <w:p w14:paraId="7BADF890" w14:textId="77777777" w:rsidR="00AF38E9" w:rsidRPr="00FC4079" w:rsidRDefault="00AF38E9" w:rsidP="00AF38E9">
            <w:pPr>
              <w:spacing w:line="240" w:lineRule="auto"/>
              <w:rPr>
                <w:sz w:val="16"/>
              </w:rPr>
            </w:pPr>
            <w:r w:rsidRPr="00FC4079">
              <w:rPr>
                <w:sz w:val="16"/>
              </w:rPr>
              <w:t>Adcetris</w:t>
            </w:r>
          </w:p>
        </w:tc>
        <w:tc>
          <w:tcPr>
            <w:tcW w:w="534" w:type="dxa"/>
          </w:tcPr>
          <w:p w14:paraId="5C25A372" w14:textId="77777777" w:rsidR="00AF38E9" w:rsidRPr="00FC4079" w:rsidRDefault="00AF38E9" w:rsidP="00AF38E9">
            <w:pPr>
              <w:spacing w:line="240" w:lineRule="auto"/>
              <w:rPr>
                <w:sz w:val="16"/>
              </w:rPr>
            </w:pPr>
            <w:r w:rsidRPr="00FC4079">
              <w:rPr>
                <w:sz w:val="16"/>
              </w:rPr>
              <w:t>TK</w:t>
            </w:r>
          </w:p>
        </w:tc>
        <w:tc>
          <w:tcPr>
            <w:tcW w:w="633" w:type="dxa"/>
          </w:tcPr>
          <w:p w14:paraId="2AFC456D" w14:textId="77777777" w:rsidR="00AF38E9" w:rsidRPr="00FC4079" w:rsidRDefault="00AF38E9" w:rsidP="00AF38E9">
            <w:pPr>
              <w:spacing w:line="240" w:lineRule="auto"/>
              <w:rPr>
                <w:sz w:val="16"/>
              </w:rPr>
            </w:pPr>
            <w:r w:rsidRPr="00FC4079">
              <w:rPr>
                <w:sz w:val="16"/>
              </w:rPr>
              <w:t xml:space="preserve">MP </w:t>
            </w:r>
          </w:p>
        </w:tc>
        <w:tc>
          <w:tcPr>
            <w:tcW w:w="1728" w:type="dxa"/>
          </w:tcPr>
          <w:p w14:paraId="2B00277D" w14:textId="77777777" w:rsidR="00AF38E9" w:rsidRPr="00FC4079" w:rsidRDefault="00AF38E9" w:rsidP="00AF38E9">
            <w:pPr>
              <w:spacing w:line="240" w:lineRule="auto"/>
              <w:rPr>
                <w:sz w:val="16"/>
              </w:rPr>
            </w:pPr>
            <w:r w:rsidRPr="00FC4079">
              <w:rPr>
                <w:sz w:val="16"/>
              </w:rPr>
              <w:t>C13181</w:t>
            </w:r>
          </w:p>
        </w:tc>
        <w:tc>
          <w:tcPr>
            <w:tcW w:w="1728" w:type="dxa"/>
          </w:tcPr>
          <w:p w14:paraId="3FF7A56D" w14:textId="77777777" w:rsidR="00AF38E9" w:rsidRPr="00FC4079" w:rsidRDefault="00AF38E9" w:rsidP="00AF38E9">
            <w:pPr>
              <w:spacing w:line="240" w:lineRule="auto"/>
              <w:rPr>
                <w:sz w:val="16"/>
              </w:rPr>
            </w:pPr>
            <w:r w:rsidRPr="00FC4079">
              <w:rPr>
                <w:sz w:val="16"/>
              </w:rPr>
              <w:t>P13181</w:t>
            </w:r>
          </w:p>
        </w:tc>
        <w:tc>
          <w:tcPr>
            <w:tcW w:w="682" w:type="dxa"/>
          </w:tcPr>
          <w:p w14:paraId="1A921739" w14:textId="77777777" w:rsidR="00AF38E9" w:rsidRPr="00FC4079" w:rsidRDefault="00AF38E9" w:rsidP="00AF38E9">
            <w:pPr>
              <w:spacing w:line="240" w:lineRule="auto"/>
              <w:rPr>
                <w:sz w:val="16"/>
              </w:rPr>
            </w:pPr>
            <w:r w:rsidRPr="00FC4079">
              <w:rPr>
                <w:sz w:val="16"/>
              </w:rPr>
              <w:t>See Note 3</w:t>
            </w:r>
          </w:p>
        </w:tc>
        <w:tc>
          <w:tcPr>
            <w:tcW w:w="682" w:type="dxa"/>
          </w:tcPr>
          <w:p w14:paraId="7191AA44" w14:textId="77777777" w:rsidR="00AF38E9" w:rsidRPr="00FC4079" w:rsidRDefault="00AF38E9" w:rsidP="00AF38E9">
            <w:pPr>
              <w:spacing w:line="240" w:lineRule="auto"/>
              <w:rPr>
                <w:sz w:val="16"/>
              </w:rPr>
            </w:pPr>
            <w:r w:rsidRPr="00FC4079">
              <w:rPr>
                <w:sz w:val="16"/>
              </w:rPr>
              <w:t>See Note 3</w:t>
            </w:r>
          </w:p>
        </w:tc>
        <w:tc>
          <w:tcPr>
            <w:tcW w:w="1271" w:type="dxa"/>
          </w:tcPr>
          <w:p w14:paraId="7C3DD442" w14:textId="77777777" w:rsidR="00AF38E9" w:rsidRPr="00FC4079" w:rsidRDefault="00AF38E9" w:rsidP="00AF38E9">
            <w:pPr>
              <w:spacing w:line="240" w:lineRule="auto"/>
              <w:rPr>
                <w:sz w:val="16"/>
              </w:rPr>
            </w:pPr>
          </w:p>
        </w:tc>
        <w:tc>
          <w:tcPr>
            <w:tcW w:w="534" w:type="dxa"/>
          </w:tcPr>
          <w:p w14:paraId="6B04D4FF" w14:textId="77777777" w:rsidR="00AF38E9" w:rsidRPr="00FC4079" w:rsidRDefault="00AF38E9" w:rsidP="00AF38E9">
            <w:pPr>
              <w:spacing w:line="240" w:lineRule="auto"/>
              <w:rPr>
                <w:sz w:val="16"/>
              </w:rPr>
            </w:pPr>
            <w:r w:rsidRPr="00FC4079">
              <w:rPr>
                <w:sz w:val="16"/>
              </w:rPr>
              <w:t>1</w:t>
            </w:r>
          </w:p>
        </w:tc>
        <w:tc>
          <w:tcPr>
            <w:tcW w:w="534" w:type="dxa"/>
          </w:tcPr>
          <w:p w14:paraId="336C1F91" w14:textId="77777777" w:rsidR="00AF38E9" w:rsidRPr="00FC4079" w:rsidRDefault="00AF38E9" w:rsidP="00AF38E9">
            <w:pPr>
              <w:spacing w:line="240" w:lineRule="auto"/>
              <w:rPr>
                <w:sz w:val="16"/>
              </w:rPr>
            </w:pPr>
          </w:p>
        </w:tc>
        <w:tc>
          <w:tcPr>
            <w:tcW w:w="864" w:type="dxa"/>
          </w:tcPr>
          <w:p w14:paraId="5603CAED" w14:textId="77777777" w:rsidR="00AF38E9" w:rsidRPr="00FC4079" w:rsidRDefault="00AF38E9" w:rsidP="00AF38E9">
            <w:pPr>
              <w:spacing w:line="240" w:lineRule="auto"/>
              <w:rPr>
                <w:sz w:val="16"/>
              </w:rPr>
            </w:pPr>
            <w:r w:rsidRPr="00FC4079">
              <w:rPr>
                <w:sz w:val="16"/>
              </w:rPr>
              <w:t>D(100)</w:t>
            </w:r>
          </w:p>
        </w:tc>
      </w:tr>
      <w:tr w:rsidR="00FC4079" w:rsidRPr="00FC4079" w14:paraId="1161DD29" w14:textId="77777777" w:rsidTr="00FC4079">
        <w:tc>
          <w:tcPr>
            <w:tcW w:w="1353" w:type="dxa"/>
          </w:tcPr>
          <w:p w14:paraId="363BB9E2" w14:textId="77777777" w:rsidR="00AF38E9" w:rsidRPr="00FC4079" w:rsidRDefault="00AF38E9" w:rsidP="00AF38E9">
            <w:pPr>
              <w:spacing w:line="240" w:lineRule="auto"/>
              <w:rPr>
                <w:sz w:val="16"/>
              </w:rPr>
            </w:pPr>
            <w:r w:rsidRPr="00FC4079">
              <w:rPr>
                <w:sz w:val="16"/>
              </w:rPr>
              <w:t>Brentuximab vedotin</w:t>
            </w:r>
          </w:p>
        </w:tc>
        <w:tc>
          <w:tcPr>
            <w:tcW w:w="2023" w:type="dxa"/>
          </w:tcPr>
          <w:p w14:paraId="2C56EF1D" w14:textId="77777777" w:rsidR="00AF38E9" w:rsidRPr="00FC4079" w:rsidRDefault="00AF38E9" w:rsidP="00AF38E9">
            <w:pPr>
              <w:spacing w:line="240" w:lineRule="auto"/>
              <w:rPr>
                <w:sz w:val="16"/>
              </w:rPr>
            </w:pPr>
            <w:r w:rsidRPr="00FC4079">
              <w:rPr>
                <w:sz w:val="16"/>
              </w:rPr>
              <w:t>Powder for I.V. infusion 50 mg</w:t>
            </w:r>
          </w:p>
        </w:tc>
        <w:tc>
          <w:tcPr>
            <w:tcW w:w="953" w:type="dxa"/>
          </w:tcPr>
          <w:p w14:paraId="1E200779" w14:textId="77777777" w:rsidR="00AF38E9" w:rsidRPr="00FC4079" w:rsidRDefault="00AF38E9" w:rsidP="00AF38E9">
            <w:pPr>
              <w:spacing w:line="240" w:lineRule="auto"/>
              <w:rPr>
                <w:sz w:val="16"/>
              </w:rPr>
            </w:pPr>
            <w:r w:rsidRPr="00FC4079">
              <w:rPr>
                <w:sz w:val="16"/>
              </w:rPr>
              <w:t>Injection</w:t>
            </w:r>
          </w:p>
        </w:tc>
        <w:tc>
          <w:tcPr>
            <w:tcW w:w="1440" w:type="dxa"/>
          </w:tcPr>
          <w:p w14:paraId="4DCB81ED" w14:textId="77777777" w:rsidR="00AF38E9" w:rsidRPr="00FC4079" w:rsidRDefault="00AF38E9" w:rsidP="00AF38E9">
            <w:pPr>
              <w:spacing w:line="240" w:lineRule="auto"/>
              <w:rPr>
                <w:sz w:val="16"/>
              </w:rPr>
            </w:pPr>
            <w:r w:rsidRPr="00FC4079">
              <w:rPr>
                <w:sz w:val="16"/>
              </w:rPr>
              <w:t>Adcetris</w:t>
            </w:r>
          </w:p>
        </w:tc>
        <w:tc>
          <w:tcPr>
            <w:tcW w:w="534" w:type="dxa"/>
          </w:tcPr>
          <w:p w14:paraId="13443A31" w14:textId="77777777" w:rsidR="00AF38E9" w:rsidRPr="00FC4079" w:rsidRDefault="00AF38E9" w:rsidP="00AF38E9">
            <w:pPr>
              <w:spacing w:line="240" w:lineRule="auto"/>
              <w:rPr>
                <w:sz w:val="16"/>
              </w:rPr>
            </w:pPr>
            <w:r w:rsidRPr="00FC4079">
              <w:rPr>
                <w:sz w:val="16"/>
              </w:rPr>
              <w:t>TK</w:t>
            </w:r>
          </w:p>
        </w:tc>
        <w:tc>
          <w:tcPr>
            <w:tcW w:w="633" w:type="dxa"/>
          </w:tcPr>
          <w:p w14:paraId="3B791C27" w14:textId="77777777" w:rsidR="00AF38E9" w:rsidRPr="00FC4079" w:rsidRDefault="00AF38E9" w:rsidP="00AF38E9">
            <w:pPr>
              <w:spacing w:line="240" w:lineRule="auto"/>
              <w:rPr>
                <w:sz w:val="16"/>
              </w:rPr>
            </w:pPr>
            <w:r w:rsidRPr="00FC4079">
              <w:rPr>
                <w:sz w:val="16"/>
              </w:rPr>
              <w:t xml:space="preserve">MP </w:t>
            </w:r>
          </w:p>
        </w:tc>
        <w:tc>
          <w:tcPr>
            <w:tcW w:w="1728" w:type="dxa"/>
          </w:tcPr>
          <w:p w14:paraId="3039E068" w14:textId="77777777" w:rsidR="00AF38E9" w:rsidRPr="00FC4079" w:rsidRDefault="00AF38E9" w:rsidP="00AF38E9">
            <w:pPr>
              <w:spacing w:line="240" w:lineRule="auto"/>
              <w:rPr>
                <w:sz w:val="16"/>
              </w:rPr>
            </w:pPr>
            <w:r w:rsidRPr="00FC4079">
              <w:rPr>
                <w:sz w:val="16"/>
              </w:rPr>
              <w:t>C13212</w:t>
            </w:r>
          </w:p>
        </w:tc>
        <w:tc>
          <w:tcPr>
            <w:tcW w:w="1728" w:type="dxa"/>
          </w:tcPr>
          <w:p w14:paraId="3762C043" w14:textId="77777777" w:rsidR="00AF38E9" w:rsidRPr="00FC4079" w:rsidRDefault="00AF38E9" w:rsidP="00AF38E9">
            <w:pPr>
              <w:spacing w:line="240" w:lineRule="auto"/>
              <w:rPr>
                <w:sz w:val="16"/>
              </w:rPr>
            </w:pPr>
            <w:r w:rsidRPr="00FC4079">
              <w:rPr>
                <w:sz w:val="16"/>
              </w:rPr>
              <w:t>P13212</w:t>
            </w:r>
          </w:p>
        </w:tc>
        <w:tc>
          <w:tcPr>
            <w:tcW w:w="682" w:type="dxa"/>
          </w:tcPr>
          <w:p w14:paraId="627692F2" w14:textId="77777777" w:rsidR="00AF38E9" w:rsidRPr="00FC4079" w:rsidRDefault="00AF38E9" w:rsidP="00AF38E9">
            <w:pPr>
              <w:spacing w:line="240" w:lineRule="auto"/>
              <w:rPr>
                <w:sz w:val="16"/>
              </w:rPr>
            </w:pPr>
            <w:r w:rsidRPr="00FC4079">
              <w:rPr>
                <w:sz w:val="16"/>
              </w:rPr>
              <w:t>See Note 3</w:t>
            </w:r>
          </w:p>
        </w:tc>
        <w:tc>
          <w:tcPr>
            <w:tcW w:w="682" w:type="dxa"/>
          </w:tcPr>
          <w:p w14:paraId="79F02820" w14:textId="77777777" w:rsidR="00AF38E9" w:rsidRPr="00FC4079" w:rsidRDefault="00AF38E9" w:rsidP="00AF38E9">
            <w:pPr>
              <w:spacing w:line="240" w:lineRule="auto"/>
              <w:rPr>
                <w:sz w:val="16"/>
              </w:rPr>
            </w:pPr>
            <w:r w:rsidRPr="00FC4079">
              <w:rPr>
                <w:sz w:val="16"/>
              </w:rPr>
              <w:t>See Note 3</w:t>
            </w:r>
          </w:p>
        </w:tc>
        <w:tc>
          <w:tcPr>
            <w:tcW w:w="1271" w:type="dxa"/>
          </w:tcPr>
          <w:p w14:paraId="0D404824" w14:textId="77777777" w:rsidR="00AF38E9" w:rsidRPr="00FC4079" w:rsidRDefault="00AF38E9" w:rsidP="00AF38E9">
            <w:pPr>
              <w:spacing w:line="240" w:lineRule="auto"/>
              <w:rPr>
                <w:sz w:val="16"/>
              </w:rPr>
            </w:pPr>
          </w:p>
        </w:tc>
        <w:tc>
          <w:tcPr>
            <w:tcW w:w="534" w:type="dxa"/>
          </w:tcPr>
          <w:p w14:paraId="761C51EF" w14:textId="77777777" w:rsidR="00AF38E9" w:rsidRPr="00FC4079" w:rsidRDefault="00AF38E9" w:rsidP="00AF38E9">
            <w:pPr>
              <w:spacing w:line="240" w:lineRule="auto"/>
              <w:rPr>
                <w:sz w:val="16"/>
              </w:rPr>
            </w:pPr>
            <w:r w:rsidRPr="00FC4079">
              <w:rPr>
                <w:sz w:val="16"/>
              </w:rPr>
              <w:t>1</w:t>
            </w:r>
          </w:p>
        </w:tc>
        <w:tc>
          <w:tcPr>
            <w:tcW w:w="534" w:type="dxa"/>
          </w:tcPr>
          <w:p w14:paraId="37803B41" w14:textId="77777777" w:rsidR="00AF38E9" w:rsidRPr="00FC4079" w:rsidRDefault="00AF38E9" w:rsidP="00AF38E9">
            <w:pPr>
              <w:spacing w:line="240" w:lineRule="auto"/>
              <w:rPr>
                <w:sz w:val="16"/>
              </w:rPr>
            </w:pPr>
          </w:p>
        </w:tc>
        <w:tc>
          <w:tcPr>
            <w:tcW w:w="864" w:type="dxa"/>
          </w:tcPr>
          <w:p w14:paraId="4D6E0926" w14:textId="77777777" w:rsidR="00AF38E9" w:rsidRPr="00FC4079" w:rsidRDefault="00AF38E9" w:rsidP="00AF38E9">
            <w:pPr>
              <w:spacing w:line="240" w:lineRule="auto"/>
              <w:rPr>
                <w:sz w:val="16"/>
              </w:rPr>
            </w:pPr>
            <w:r w:rsidRPr="00FC4079">
              <w:rPr>
                <w:sz w:val="16"/>
              </w:rPr>
              <w:t>D(100)</w:t>
            </w:r>
          </w:p>
        </w:tc>
      </w:tr>
      <w:tr w:rsidR="00FC4079" w:rsidRPr="00FC4079" w14:paraId="3BE975BB" w14:textId="77777777" w:rsidTr="00FC4079">
        <w:tc>
          <w:tcPr>
            <w:tcW w:w="1353" w:type="dxa"/>
          </w:tcPr>
          <w:p w14:paraId="726E2603" w14:textId="77777777" w:rsidR="00AF38E9" w:rsidRPr="00FC4079" w:rsidRDefault="00AF38E9" w:rsidP="00AF38E9">
            <w:pPr>
              <w:spacing w:line="240" w:lineRule="auto"/>
              <w:rPr>
                <w:sz w:val="16"/>
              </w:rPr>
            </w:pPr>
            <w:r w:rsidRPr="00FC4079">
              <w:rPr>
                <w:sz w:val="16"/>
              </w:rPr>
              <w:t>Brentuximab vedotin</w:t>
            </w:r>
          </w:p>
        </w:tc>
        <w:tc>
          <w:tcPr>
            <w:tcW w:w="2023" w:type="dxa"/>
          </w:tcPr>
          <w:p w14:paraId="06B5432B" w14:textId="77777777" w:rsidR="00AF38E9" w:rsidRPr="00FC4079" w:rsidRDefault="00AF38E9" w:rsidP="00AF38E9">
            <w:pPr>
              <w:spacing w:line="240" w:lineRule="auto"/>
              <w:rPr>
                <w:sz w:val="16"/>
              </w:rPr>
            </w:pPr>
            <w:r w:rsidRPr="00FC4079">
              <w:rPr>
                <w:sz w:val="16"/>
              </w:rPr>
              <w:t>Powder for I.V. infusion 50 mg</w:t>
            </w:r>
          </w:p>
        </w:tc>
        <w:tc>
          <w:tcPr>
            <w:tcW w:w="953" w:type="dxa"/>
          </w:tcPr>
          <w:p w14:paraId="72DE88AF" w14:textId="77777777" w:rsidR="00AF38E9" w:rsidRPr="00FC4079" w:rsidRDefault="00AF38E9" w:rsidP="00AF38E9">
            <w:pPr>
              <w:spacing w:line="240" w:lineRule="auto"/>
              <w:rPr>
                <w:sz w:val="16"/>
              </w:rPr>
            </w:pPr>
            <w:r w:rsidRPr="00FC4079">
              <w:rPr>
                <w:sz w:val="16"/>
              </w:rPr>
              <w:t>Injection</w:t>
            </w:r>
          </w:p>
        </w:tc>
        <w:tc>
          <w:tcPr>
            <w:tcW w:w="1440" w:type="dxa"/>
          </w:tcPr>
          <w:p w14:paraId="5E2E8707" w14:textId="77777777" w:rsidR="00AF38E9" w:rsidRPr="00FC4079" w:rsidRDefault="00AF38E9" w:rsidP="00AF38E9">
            <w:pPr>
              <w:spacing w:line="240" w:lineRule="auto"/>
              <w:rPr>
                <w:sz w:val="16"/>
              </w:rPr>
            </w:pPr>
            <w:r w:rsidRPr="00FC4079">
              <w:rPr>
                <w:sz w:val="16"/>
              </w:rPr>
              <w:t>Adcetris</w:t>
            </w:r>
          </w:p>
        </w:tc>
        <w:tc>
          <w:tcPr>
            <w:tcW w:w="534" w:type="dxa"/>
          </w:tcPr>
          <w:p w14:paraId="39FEEF49" w14:textId="77777777" w:rsidR="00AF38E9" w:rsidRPr="00FC4079" w:rsidRDefault="00AF38E9" w:rsidP="00AF38E9">
            <w:pPr>
              <w:spacing w:line="240" w:lineRule="auto"/>
              <w:rPr>
                <w:sz w:val="16"/>
              </w:rPr>
            </w:pPr>
            <w:r w:rsidRPr="00FC4079">
              <w:rPr>
                <w:sz w:val="16"/>
              </w:rPr>
              <w:t>TK</w:t>
            </w:r>
          </w:p>
        </w:tc>
        <w:tc>
          <w:tcPr>
            <w:tcW w:w="633" w:type="dxa"/>
          </w:tcPr>
          <w:p w14:paraId="042E91E6" w14:textId="77777777" w:rsidR="00AF38E9" w:rsidRPr="00FC4079" w:rsidRDefault="00AF38E9" w:rsidP="00AF38E9">
            <w:pPr>
              <w:spacing w:line="240" w:lineRule="auto"/>
              <w:rPr>
                <w:sz w:val="16"/>
              </w:rPr>
            </w:pPr>
            <w:r w:rsidRPr="00FC4079">
              <w:rPr>
                <w:sz w:val="16"/>
              </w:rPr>
              <w:t xml:space="preserve">MP </w:t>
            </w:r>
          </w:p>
        </w:tc>
        <w:tc>
          <w:tcPr>
            <w:tcW w:w="1728" w:type="dxa"/>
          </w:tcPr>
          <w:p w14:paraId="099FD7E2" w14:textId="77777777" w:rsidR="00AF38E9" w:rsidRPr="00FC4079" w:rsidRDefault="00AF38E9" w:rsidP="00AF38E9">
            <w:pPr>
              <w:spacing w:line="240" w:lineRule="auto"/>
              <w:rPr>
                <w:sz w:val="16"/>
              </w:rPr>
            </w:pPr>
            <w:r w:rsidRPr="00FC4079">
              <w:rPr>
                <w:sz w:val="16"/>
              </w:rPr>
              <w:t>C13182 C13209 C13259</w:t>
            </w:r>
          </w:p>
        </w:tc>
        <w:tc>
          <w:tcPr>
            <w:tcW w:w="1728" w:type="dxa"/>
          </w:tcPr>
          <w:p w14:paraId="5429BCD6" w14:textId="77777777" w:rsidR="00AF38E9" w:rsidRPr="00FC4079" w:rsidRDefault="00AF38E9" w:rsidP="00AF38E9">
            <w:pPr>
              <w:spacing w:line="240" w:lineRule="auto"/>
              <w:rPr>
                <w:sz w:val="16"/>
              </w:rPr>
            </w:pPr>
            <w:r w:rsidRPr="00FC4079">
              <w:rPr>
                <w:sz w:val="16"/>
              </w:rPr>
              <w:t>P13182 P13209 P13259</w:t>
            </w:r>
          </w:p>
        </w:tc>
        <w:tc>
          <w:tcPr>
            <w:tcW w:w="682" w:type="dxa"/>
          </w:tcPr>
          <w:p w14:paraId="603E3F5F" w14:textId="77777777" w:rsidR="00AF38E9" w:rsidRPr="00FC4079" w:rsidRDefault="00AF38E9" w:rsidP="00AF38E9">
            <w:pPr>
              <w:spacing w:line="240" w:lineRule="auto"/>
              <w:rPr>
                <w:sz w:val="16"/>
              </w:rPr>
            </w:pPr>
            <w:r w:rsidRPr="00FC4079">
              <w:rPr>
                <w:sz w:val="16"/>
              </w:rPr>
              <w:t>See Note 3</w:t>
            </w:r>
          </w:p>
        </w:tc>
        <w:tc>
          <w:tcPr>
            <w:tcW w:w="682" w:type="dxa"/>
          </w:tcPr>
          <w:p w14:paraId="4F12135A" w14:textId="77777777" w:rsidR="00AF38E9" w:rsidRPr="00FC4079" w:rsidRDefault="00AF38E9" w:rsidP="00AF38E9">
            <w:pPr>
              <w:spacing w:line="240" w:lineRule="auto"/>
              <w:rPr>
                <w:sz w:val="16"/>
              </w:rPr>
            </w:pPr>
            <w:r w:rsidRPr="00FC4079">
              <w:rPr>
                <w:sz w:val="16"/>
              </w:rPr>
              <w:t>See Note 3</w:t>
            </w:r>
          </w:p>
        </w:tc>
        <w:tc>
          <w:tcPr>
            <w:tcW w:w="1271" w:type="dxa"/>
          </w:tcPr>
          <w:p w14:paraId="037D367F" w14:textId="77777777" w:rsidR="00AF38E9" w:rsidRPr="00FC4079" w:rsidRDefault="00AF38E9" w:rsidP="00AF38E9">
            <w:pPr>
              <w:spacing w:line="240" w:lineRule="auto"/>
              <w:rPr>
                <w:sz w:val="16"/>
              </w:rPr>
            </w:pPr>
          </w:p>
        </w:tc>
        <w:tc>
          <w:tcPr>
            <w:tcW w:w="534" w:type="dxa"/>
          </w:tcPr>
          <w:p w14:paraId="75A04E98" w14:textId="77777777" w:rsidR="00AF38E9" w:rsidRPr="00FC4079" w:rsidRDefault="00AF38E9" w:rsidP="00AF38E9">
            <w:pPr>
              <w:spacing w:line="240" w:lineRule="auto"/>
              <w:rPr>
                <w:sz w:val="16"/>
              </w:rPr>
            </w:pPr>
            <w:r w:rsidRPr="00FC4079">
              <w:rPr>
                <w:sz w:val="16"/>
              </w:rPr>
              <w:t>1</w:t>
            </w:r>
          </w:p>
        </w:tc>
        <w:tc>
          <w:tcPr>
            <w:tcW w:w="534" w:type="dxa"/>
          </w:tcPr>
          <w:p w14:paraId="21F420B8" w14:textId="77777777" w:rsidR="00AF38E9" w:rsidRPr="00FC4079" w:rsidRDefault="00AF38E9" w:rsidP="00AF38E9">
            <w:pPr>
              <w:spacing w:line="240" w:lineRule="auto"/>
              <w:rPr>
                <w:sz w:val="16"/>
              </w:rPr>
            </w:pPr>
          </w:p>
        </w:tc>
        <w:tc>
          <w:tcPr>
            <w:tcW w:w="864" w:type="dxa"/>
          </w:tcPr>
          <w:p w14:paraId="2D98044B" w14:textId="77777777" w:rsidR="00AF38E9" w:rsidRPr="00FC4079" w:rsidRDefault="00AF38E9" w:rsidP="00AF38E9">
            <w:pPr>
              <w:spacing w:line="240" w:lineRule="auto"/>
              <w:rPr>
                <w:sz w:val="16"/>
              </w:rPr>
            </w:pPr>
            <w:r w:rsidRPr="00FC4079">
              <w:rPr>
                <w:sz w:val="16"/>
              </w:rPr>
              <w:t>D(100)</w:t>
            </w:r>
          </w:p>
        </w:tc>
      </w:tr>
      <w:tr w:rsidR="00FC4079" w:rsidRPr="00FC4079" w14:paraId="493D8F03" w14:textId="77777777" w:rsidTr="00FC4079">
        <w:tc>
          <w:tcPr>
            <w:tcW w:w="1353" w:type="dxa"/>
          </w:tcPr>
          <w:p w14:paraId="06566187" w14:textId="77777777" w:rsidR="00AF38E9" w:rsidRPr="00FC4079" w:rsidRDefault="00AF38E9" w:rsidP="00AF38E9">
            <w:pPr>
              <w:spacing w:line="240" w:lineRule="auto"/>
              <w:rPr>
                <w:sz w:val="16"/>
              </w:rPr>
            </w:pPr>
            <w:r w:rsidRPr="00FC4079">
              <w:rPr>
                <w:sz w:val="16"/>
              </w:rPr>
              <w:t>Brentuximab vedotin</w:t>
            </w:r>
          </w:p>
        </w:tc>
        <w:tc>
          <w:tcPr>
            <w:tcW w:w="2023" w:type="dxa"/>
          </w:tcPr>
          <w:p w14:paraId="3AE81C4F" w14:textId="77777777" w:rsidR="00AF38E9" w:rsidRPr="00FC4079" w:rsidRDefault="00AF38E9" w:rsidP="00AF38E9">
            <w:pPr>
              <w:spacing w:line="240" w:lineRule="auto"/>
              <w:rPr>
                <w:sz w:val="16"/>
              </w:rPr>
            </w:pPr>
            <w:r w:rsidRPr="00FC4079">
              <w:rPr>
                <w:sz w:val="16"/>
              </w:rPr>
              <w:t>Powder for I.V. infusion 50 mg</w:t>
            </w:r>
          </w:p>
        </w:tc>
        <w:tc>
          <w:tcPr>
            <w:tcW w:w="953" w:type="dxa"/>
          </w:tcPr>
          <w:p w14:paraId="7592D93D" w14:textId="77777777" w:rsidR="00AF38E9" w:rsidRPr="00FC4079" w:rsidRDefault="00AF38E9" w:rsidP="00AF38E9">
            <w:pPr>
              <w:spacing w:line="240" w:lineRule="auto"/>
              <w:rPr>
                <w:sz w:val="16"/>
              </w:rPr>
            </w:pPr>
            <w:r w:rsidRPr="00FC4079">
              <w:rPr>
                <w:sz w:val="16"/>
              </w:rPr>
              <w:t>Injection</w:t>
            </w:r>
          </w:p>
        </w:tc>
        <w:tc>
          <w:tcPr>
            <w:tcW w:w="1440" w:type="dxa"/>
          </w:tcPr>
          <w:p w14:paraId="1DA4F17F" w14:textId="77777777" w:rsidR="00AF38E9" w:rsidRPr="00FC4079" w:rsidRDefault="00AF38E9" w:rsidP="00AF38E9">
            <w:pPr>
              <w:spacing w:line="240" w:lineRule="auto"/>
              <w:rPr>
                <w:sz w:val="16"/>
              </w:rPr>
            </w:pPr>
            <w:r w:rsidRPr="00FC4079">
              <w:rPr>
                <w:sz w:val="16"/>
              </w:rPr>
              <w:t>Adcetris</w:t>
            </w:r>
          </w:p>
        </w:tc>
        <w:tc>
          <w:tcPr>
            <w:tcW w:w="534" w:type="dxa"/>
          </w:tcPr>
          <w:p w14:paraId="5BD1642F" w14:textId="77777777" w:rsidR="00AF38E9" w:rsidRPr="00FC4079" w:rsidRDefault="00AF38E9" w:rsidP="00AF38E9">
            <w:pPr>
              <w:spacing w:line="240" w:lineRule="auto"/>
              <w:rPr>
                <w:sz w:val="16"/>
              </w:rPr>
            </w:pPr>
            <w:r w:rsidRPr="00FC4079">
              <w:rPr>
                <w:sz w:val="16"/>
              </w:rPr>
              <w:t>TK</w:t>
            </w:r>
          </w:p>
        </w:tc>
        <w:tc>
          <w:tcPr>
            <w:tcW w:w="633" w:type="dxa"/>
          </w:tcPr>
          <w:p w14:paraId="0AFD511E" w14:textId="77777777" w:rsidR="00AF38E9" w:rsidRPr="00FC4079" w:rsidRDefault="00AF38E9" w:rsidP="00AF38E9">
            <w:pPr>
              <w:spacing w:line="240" w:lineRule="auto"/>
              <w:rPr>
                <w:sz w:val="16"/>
              </w:rPr>
            </w:pPr>
            <w:r w:rsidRPr="00FC4079">
              <w:rPr>
                <w:sz w:val="16"/>
              </w:rPr>
              <w:t xml:space="preserve">MP </w:t>
            </w:r>
          </w:p>
        </w:tc>
        <w:tc>
          <w:tcPr>
            <w:tcW w:w="1728" w:type="dxa"/>
          </w:tcPr>
          <w:p w14:paraId="331DB0E9" w14:textId="77777777" w:rsidR="00AF38E9" w:rsidRPr="00FC4079" w:rsidRDefault="00AF38E9" w:rsidP="00AF38E9">
            <w:pPr>
              <w:spacing w:line="240" w:lineRule="auto"/>
              <w:rPr>
                <w:sz w:val="16"/>
              </w:rPr>
            </w:pPr>
            <w:r w:rsidRPr="00FC4079">
              <w:rPr>
                <w:sz w:val="16"/>
              </w:rPr>
              <w:t>C13134</w:t>
            </w:r>
          </w:p>
        </w:tc>
        <w:tc>
          <w:tcPr>
            <w:tcW w:w="1728" w:type="dxa"/>
          </w:tcPr>
          <w:p w14:paraId="1518994A" w14:textId="77777777" w:rsidR="00AF38E9" w:rsidRPr="00FC4079" w:rsidRDefault="00AF38E9" w:rsidP="00AF38E9">
            <w:pPr>
              <w:spacing w:line="240" w:lineRule="auto"/>
              <w:rPr>
                <w:sz w:val="16"/>
              </w:rPr>
            </w:pPr>
            <w:r w:rsidRPr="00FC4079">
              <w:rPr>
                <w:sz w:val="16"/>
              </w:rPr>
              <w:t>P13134</w:t>
            </w:r>
          </w:p>
        </w:tc>
        <w:tc>
          <w:tcPr>
            <w:tcW w:w="682" w:type="dxa"/>
          </w:tcPr>
          <w:p w14:paraId="6BBD59A9" w14:textId="77777777" w:rsidR="00AF38E9" w:rsidRPr="00FC4079" w:rsidRDefault="00AF38E9" w:rsidP="00AF38E9">
            <w:pPr>
              <w:spacing w:line="240" w:lineRule="auto"/>
              <w:rPr>
                <w:sz w:val="16"/>
              </w:rPr>
            </w:pPr>
            <w:r w:rsidRPr="00FC4079">
              <w:rPr>
                <w:sz w:val="16"/>
              </w:rPr>
              <w:t>See Note 3</w:t>
            </w:r>
          </w:p>
        </w:tc>
        <w:tc>
          <w:tcPr>
            <w:tcW w:w="682" w:type="dxa"/>
          </w:tcPr>
          <w:p w14:paraId="5A25A7EC" w14:textId="77777777" w:rsidR="00AF38E9" w:rsidRPr="00FC4079" w:rsidRDefault="00AF38E9" w:rsidP="00AF38E9">
            <w:pPr>
              <w:spacing w:line="240" w:lineRule="auto"/>
              <w:rPr>
                <w:sz w:val="16"/>
              </w:rPr>
            </w:pPr>
            <w:r w:rsidRPr="00FC4079">
              <w:rPr>
                <w:sz w:val="16"/>
              </w:rPr>
              <w:t>See Note 3</w:t>
            </w:r>
          </w:p>
        </w:tc>
        <w:tc>
          <w:tcPr>
            <w:tcW w:w="1271" w:type="dxa"/>
          </w:tcPr>
          <w:p w14:paraId="71A7E891" w14:textId="77777777" w:rsidR="00AF38E9" w:rsidRPr="00FC4079" w:rsidRDefault="00AF38E9" w:rsidP="00AF38E9">
            <w:pPr>
              <w:spacing w:line="240" w:lineRule="auto"/>
              <w:rPr>
                <w:sz w:val="16"/>
              </w:rPr>
            </w:pPr>
          </w:p>
        </w:tc>
        <w:tc>
          <w:tcPr>
            <w:tcW w:w="534" w:type="dxa"/>
          </w:tcPr>
          <w:p w14:paraId="5191E8BA" w14:textId="77777777" w:rsidR="00AF38E9" w:rsidRPr="00FC4079" w:rsidRDefault="00AF38E9" w:rsidP="00AF38E9">
            <w:pPr>
              <w:spacing w:line="240" w:lineRule="auto"/>
              <w:rPr>
                <w:sz w:val="16"/>
              </w:rPr>
            </w:pPr>
            <w:r w:rsidRPr="00FC4079">
              <w:rPr>
                <w:sz w:val="16"/>
              </w:rPr>
              <w:t>1</w:t>
            </w:r>
          </w:p>
        </w:tc>
        <w:tc>
          <w:tcPr>
            <w:tcW w:w="534" w:type="dxa"/>
          </w:tcPr>
          <w:p w14:paraId="659A10B1" w14:textId="77777777" w:rsidR="00AF38E9" w:rsidRPr="00FC4079" w:rsidRDefault="00AF38E9" w:rsidP="00AF38E9">
            <w:pPr>
              <w:spacing w:line="240" w:lineRule="auto"/>
              <w:rPr>
                <w:sz w:val="16"/>
              </w:rPr>
            </w:pPr>
          </w:p>
        </w:tc>
        <w:tc>
          <w:tcPr>
            <w:tcW w:w="864" w:type="dxa"/>
          </w:tcPr>
          <w:p w14:paraId="627F506F" w14:textId="77777777" w:rsidR="00AF38E9" w:rsidRPr="00FC4079" w:rsidRDefault="00AF38E9" w:rsidP="00AF38E9">
            <w:pPr>
              <w:spacing w:line="240" w:lineRule="auto"/>
              <w:rPr>
                <w:sz w:val="16"/>
              </w:rPr>
            </w:pPr>
            <w:r w:rsidRPr="00FC4079">
              <w:rPr>
                <w:sz w:val="16"/>
              </w:rPr>
              <w:t>D(100)</w:t>
            </w:r>
          </w:p>
        </w:tc>
      </w:tr>
      <w:tr w:rsidR="00FC4079" w:rsidRPr="00FC4079" w14:paraId="2492D408" w14:textId="77777777" w:rsidTr="00FC4079">
        <w:tc>
          <w:tcPr>
            <w:tcW w:w="1353" w:type="dxa"/>
          </w:tcPr>
          <w:p w14:paraId="59A43404" w14:textId="77777777" w:rsidR="00AF38E9" w:rsidRPr="00FC4079" w:rsidRDefault="00AF38E9" w:rsidP="00AF38E9">
            <w:pPr>
              <w:spacing w:line="240" w:lineRule="auto"/>
              <w:rPr>
                <w:sz w:val="16"/>
              </w:rPr>
            </w:pPr>
            <w:r w:rsidRPr="00FC4079">
              <w:rPr>
                <w:sz w:val="16"/>
              </w:rPr>
              <w:t>Brentuximab vedotin</w:t>
            </w:r>
          </w:p>
        </w:tc>
        <w:tc>
          <w:tcPr>
            <w:tcW w:w="2023" w:type="dxa"/>
          </w:tcPr>
          <w:p w14:paraId="0B6C53B3" w14:textId="77777777" w:rsidR="00AF38E9" w:rsidRPr="00FC4079" w:rsidRDefault="00AF38E9" w:rsidP="00AF38E9">
            <w:pPr>
              <w:spacing w:line="240" w:lineRule="auto"/>
              <w:rPr>
                <w:sz w:val="16"/>
              </w:rPr>
            </w:pPr>
            <w:r w:rsidRPr="00FC4079">
              <w:rPr>
                <w:sz w:val="16"/>
              </w:rPr>
              <w:t>Powder for I.V. infusion 50 mg</w:t>
            </w:r>
          </w:p>
        </w:tc>
        <w:tc>
          <w:tcPr>
            <w:tcW w:w="953" w:type="dxa"/>
          </w:tcPr>
          <w:p w14:paraId="55D3B020" w14:textId="77777777" w:rsidR="00AF38E9" w:rsidRPr="00FC4079" w:rsidRDefault="00AF38E9" w:rsidP="00AF38E9">
            <w:pPr>
              <w:spacing w:line="240" w:lineRule="auto"/>
              <w:rPr>
                <w:sz w:val="16"/>
              </w:rPr>
            </w:pPr>
            <w:r w:rsidRPr="00FC4079">
              <w:rPr>
                <w:sz w:val="16"/>
              </w:rPr>
              <w:t>Injection</w:t>
            </w:r>
          </w:p>
        </w:tc>
        <w:tc>
          <w:tcPr>
            <w:tcW w:w="1440" w:type="dxa"/>
          </w:tcPr>
          <w:p w14:paraId="35189B02" w14:textId="77777777" w:rsidR="00AF38E9" w:rsidRPr="00FC4079" w:rsidRDefault="00AF38E9" w:rsidP="00AF38E9">
            <w:pPr>
              <w:spacing w:line="240" w:lineRule="auto"/>
              <w:rPr>
                <w:sz w:val="16"/>
              </w:rPr>
            </w:pPr>
            <w:r w:rsidRPr="00FC4079">
              <w:rPr>
                <w:sz w:val="16"/>
              </w:rPr>
              <w:t>Adcetris</w:t>
            </w:r>
          </w:p>
        </w:tc>
        <w:tc>
          <w:tcPr>
            <w:tcW w:w="534" w:type="dxa"/>
          </w:tcPr>
          <w:p w14:paraId="0BFF7E56" w14:textId="77777777" w:rsidR="00AF38E9" w:rsidRPr="00FC4079" w:rsidRDefault="00AF38E9" w:rsidP="00AF38E9">
            <w:pPr>
              <w:spacing w:line="240" w:lineRule="auto"/>
              <w:rPr>
                <w:sz w:val="16"/>
              </w:rPr>
            </w:pPr>
            <w:r w:rsidRPr="00FC4079">
              <w:rPr>
                <w:sz w:val="16"/>
              </w:rPr>
              <w:t>TK</w:t>
            </w:r>
          </w:p>
        </w:tc>
        <w:tc>
          <w:tcPr>
            <w:tcW w:w="633" w:type="dxa"/>
          </w:tcPr>
          <w:p w14:paraId="639E5E37" w14:textId="77777777" w:rsidR="00AF38E9" w:rsidRPr="00FC4079" w:rsidRDefault="00AF38E9" w:rsidP="00AF38E9">
            <w:pPr>
              <w:spacing w:line="240" w:lineRule="auto"/>
              <w:rPr>
                <w:sz w:val="16"/>
              </w:rPr>
            </w:pPr>
            <w:r w:rsidRPr="00FC4079">
              <w:rPr>
                <w:sz w:val="16"/>
              </w:rPr>
              <w:t xml:space="preserve">MP </w:t>
            </w:r>
          </w:p>
        </w:tc>
        <w:tc>
          <w:tcPr>
            <w:tcW w:w="1728" w:type="dxa"/>
          </w:tcPr>
          <w:p w14:paraId="4D914DEE" w14:textId="77777777" w:rsidR="00AF38E9" w:rsidRPr="00FC4079" w:rsidRDefault="00AF38E9" w:rsidP="00AF38E9">
            <w:pPr>
              <w:spacing w:line="240" w:lineRule="auto"/>
              <w:rPr>
                <w:sz w:val="16"/>
              </w:rPr>
            </w:pPr>
            <w:r w:rsidRPr="00FC4079">
              <w:rPr>
                <w:sz w:val="16"/>
              </w:rPr>
              <w:t>C13208 C13231 C13261</w:t>
            </w:r>
          </w:p>
        </w:tc>
        <w:tc>
          <w:tcPr>
            <w:tcW w:w="1728" w:type="dxa"/>
          </w:tcPr>
          <w:p w14:paraId="5A677728" w14:textId="77777777" w:rsidR="00AF38E9" w:rsidRPr="00FC4079" w:rsidRDefault="00AF38E9" w:rsidP="00AF38E9">
            <w:pPr>
              <w:spacing w:line="240" w:lineRule="auto"/>
              <w:rPr>
                <w:sz w:val="16"/>
              </w:rPr>
            </w:pPr>
            <w:r w:rsidRPr="00FC4079">
              <w:rPr>
                <w:sz w:val="16"/>
              </w:rPr>
              <w:t>P13208 P13231 P13261</w:t>
            </w:r>
          </w:p>
        </w:tc>
        <w:tc>
          <w:tcPr>
            <w:tcW w:w="682" w:type="dxa"/>
          </w:tcPr>
          <w:p w14:paraId="4E530F40" w14:textId="77777777" w:rsidR="00AF38E9" w:rsidRPr="00FC4079" w:rsidRDefault="00AF38E9" w:rsidP="00AF38E9">
            <w:pPr>
              <w:spacing w:line="240" w:lineRule="auto"/>
              <w:rPr>
                <w:sz w:val="16"/>
              </w:rPr>
            </w:pPr>
            <w:r w:rsidRPr="00FC4079">
              <w:rPr>
                <w:sz w:val="16"/>
              </w:rPr>
              <w:t>See Note 3</w:t>
            </w:r>
          </w:p>
        </w:tc>
        <w:tc>
          <w:tcPr>
            <w:tcW w:w="682" w:type="dxa"/>
          </w:tcPr>
          <w:p w14:paraId="637CDC4B" w14:textId="77777777" w:rsidR="00AF38E9" w:rsidRPr="00FC4079" w:rsidRDefault="00AF38E9" w:rsidP="00AF38E9">
            <w:pPr>
              <w:spacing w:line="240" w:lineRule="auto"/>
              <w:rPr>
                <w:sz w:val="16"/>
              </w:rPr>
            </w:pPr>
            <w:r w:rsidRPr="00FC4079">
              <w:rPr>
                <w:sz w:val="16"/>
              </w:rPr>
              <w:t>See Note 3</w:t>
            </w:r>
          </w:p>
        </w:tc>
        <w:tc>
          <w:tcPr>
            <w:tcW w:w="1271" w:type="dxa"/>
          </w:tcPr>
          <w:p w14:paraId="481C257A" w14:textId="77777777" w:rsidR="00AF38E9" w:rsidRPr="00FC4079" w:rsidRDefault="00AF38E9" w:rsidP="00AF38E9">
            <w:pPr>
              <w:spacing w:line="240" w:lineRule="auto"/>
              <w:rPr>
                <w:sz w:val="16"/>
              </w:rPr>
            </w:pPr>
          </w:p>
        </w:tc>
        <w:tc>
          <w:tcPr>
            <w:tcW w:w="534" w:type="dxa"/>
          </w:tcPr>
          <w:p w14:paraId="7AD6994D" w14:textId="77777777" w:rsidR="00AF38E9" w:rsidRPr="00FC4079" w:rsidRDefault="00AF38E9" w:rsidP="00AF38E9">
            <w:pPr>
              <w:spacing w:line="240" w:lineRule="auto"/>
              <w:rPr>
                <w:sz w:val="16"/>
              </w:rPr>
            </w:pPr>
            <w:r w:rsidRPr="00FC4079">
              <w:rPr>
                <w:sz w:val="16"/>
              </w:rPr>
              <w:t>1</w:t>
            </w:r>
          </w:p>
        </w:tc>
        <w:tc>
          <w:tcPr>
            <w:tcW w:w="534" w:type="dxa"/>
          </w:tcPr>
          <w:p w14:paraId="15C412F7" w14:textId="77777777" w:rsidR="00AF38E9" w:rsidRPr="00FC4079" w:rsidRDefault="00AF38E9" w:rsidP="00AF38E9">
            <w:pPr>
              <w:spacing w:line="240" w:lineRule="auto"/>
              <w:rPr>
                <w:sz w:val="16"/>
              </w:rPr>
            </w:pPr>
          </w:p>
        </w:tc>
        <w:tc>
          <w:tcPr>
            <w:tcW w:w="864" w:type="dxa"/>
          </w:tcPr>
          <w:p w14:paraId="1E18481A" w14:textId="77777777" w:rsidR="00AF38E9" w:rsidRPr="00FC4079" w:rsidRDefault="00AF38E9" w:rsidP="00AF38E9">
            <w:pPr>
              <w:spacing w:line="240" w:lineRule="auto"/>
              <w:rPr>
                <w:sz w:val="16"/>
              </w:rPr>
            </w:pPr>
            <w:r w:rsidRPr="00FC4079">
              <w:rPr>
                <w:sz w:val="16"/>
              </w:rPr>
              <w:t>D(100)</w:t>
            </w:r>
          </w:p>
        </w:tc>
      </w:tr>
      <w:tr w:rsidR="00FC4079" w:rsidRPr="00FC4079" w14:paraId="3F7D7A67" w14:textId="77777777" w:rsidTr="00FC4079">
        <w:tc>
          <w:tcPr>
            <w:tcW w:w="1353" w:type="dxa"/>
          </w:tcPr>
          <w:p w14:paraId="2FDCEE6E" w14:textId="77777777" w:rsidR="00AF38E9" w:rsidRPr="00FC4079" w:rsidRDefault="00AF38E9" w:rsidP="00AF38E9">
            <w:pPr>
              <w:spacing w:line="240" w:lineRule="auto"/>
              <w:rPr>
                <w:sz w:val="16"/>
              </w:rPr>
            </w:pPr>
            <w:r w:rsidRPr="00FC4079">
              <w:rPr>
                <w:sz w:val="16"/>
              </w:rPr>
              <w:t>Brexpiprazole</w:t>
            </w:r>
          </w:p>
        </w:tc>
        <w:tc>
          <w:tcPr>
            <w:tcW w:w="2023" w:type="dxa"/>
          </w:tcPr>
          <w:p w14:paraId="49B3BC4A" w14:textId="77777777" w:rsidR="00AF38E9" w:rsidRPr="00FC4079" w:rsidRDefault="00AF38E9" w:rsidP="00AF38E9">
            <w:pPr>
              <w:spacing w:line="240" w:lineRule="auto"/>
              <w:rPr>
                <w:sz w:val="16"/>
              </w:rPr>
            </w:pPr>
            <w:r w:rsidRPr="00FC4079">
              <w:rPr>
                <w:sz w:val="16"/>
              </w:rPr>
              <w:t>Tablet 1 mg</w:t>
            </w:r>
          </w:p>
        </w:tc>
        <w:tc>
          <w:tcPr>
            <w:tcW w:w="953" w:type="dxa"/>
          </w:tcPr>
          <w:p w14:paraId="0F4B43EB" w14:textId="77777777" w:rsidR="00AF38E9" w:rsidRPr="00FC4079" w:rsidRDefault="00AF38E9" w:rsidP="00AF38E9">
            <w:pPr>
              <w:spacing w:line="240" w:lineRule="auto"/>
              <w:rPr>
                <w:sz w:val="16"/>
              </w:rPr>
            </w:pPr>
            <w:r w:rsidRPr="00FC4079">
              <w:rPr>
                <w:sz w:val="16"/>
              </w:rPr>
              <w:t>Oral</w:t>
            </w:r>
          </w:p>
        </w:tc>
        <w:tc>
          <w:tcPr>
            <w:tcW w:w="1440" w:type="dxa"/>
          </w:tcPr>
          <w:p w14:paraId="55794A76" w14:textId="77777777" w:rsidR="00AF38E9" w:rsidRPr="00FC4079" w:rsidRDefault="00AF38E9" w:rsidP="00AF38E9">
            <w:pPr>
              <w:spacing w:line="240" w:lineRule="auto"/>
              <w:rPr>
                <w:sz w:val="16"/>
              </w:rPr>
            </w:pPr>
            <w:r w:rsidRPr="00FC4079">
              <w:rPr>
                <w:sz w:val="16"/>
              </w:rPr>
              <w:t>Rexulti</w:t>
            </w:r>
          </w:p>
        </w:tc>
        <w:tc>
          <w:tcPr>
            <w:tcW w:w="534" w:type="dxa"/>
          </w:tcPr>
          <w:p w14:paraId="292A84A2" w14:textId="77777777" w:rsidR="00AF38E9" w:rsidRPr="00FC4079" w:rsidRDefault="00AF38E9" w:rsidP="00AF38E9">
            <w:pPr>
              <w:spacing w:line="240" w:lineRule="auto"/>
              <w:rPr>
                <w:sz w:val="16"/>
              </w:rPr>
            </w:pPr>
            <w:r w:rsidRPr="00FC4079">
              <w:rPr>
                <w:sz w:val="16"/>
              </w:rPr>
              <w:t>LU</w:t>
            </w:r>
          </w:p>
        </w:tc>
        <w:tc>
          <w:tcPr>
            <w:tcW w:w="633" w:type="dxa"/>
          </w:tcPr>
          <w:p w14:paraId="5F2F06A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201429" w14:textId="77777777" w:rsidR="00AF38E9" w:rsidRPr="00FC4079" w:rsidRDefault="00AF38E9" w:rsidP="00AF38E9">
            <w:pPr>
              <w:spacing w:line="240" w:lineRule="auto"/>
              <w:rPr>
                <w:sz w:val="16"/>
              </w:rPr>
            </w:pPr>
            <w:r w:rsidRPr="00FC4079">
              <w:rPr>
                <w:sz w:val="16"/>
              </w:rPr>
              <w:t>C4246</w:t>
            </w:r>
          </w:p>
        </w:tc>
        <w:tc>
          <w:tcPr>
            <w:tcW w:w="1728" w:type="dxa"/>
          </w:tcPr>
          <w:p w14:paraId="2BB21F4B" w14:textId="77777777" w:rsidR="00AF38E9" w:rsidRPr="00FC4079" w:rsidRDefault="00AF38E9" w:rsidP="00AF38E9">
            <w:pPr>
              <w:spacing w:line="240" w:lineRule="auto"/>
              <w:rPr>
                <w:sz w:val="16"/>
              </w:rPr>
            </w:pPr>
          </w:p>
        </w:tc>
        <w:tc>
          <w:tcPr>
            <w:tcW w:w="682" w:type="dxa"/>
          </w:tcPr>
          <w:p w14:paraId="6B675523" w14:textId="77777777" w:rsidR="00AF38E9" w:rsidRPr="00FC4079" w:rsidRDefault="00AF38E9" w:rsidP="00AF38E9">
            <w:pPr>
              <w:spacing w:line="240" w:lineRule="auto"/>
              <w:rPr>
                <w:sz w:val="16"/>
              </w:rPr>
            </w:pPr>
            <w:r w:rsidRPr="00FC4079">
              <w:rPr>
                <w:sz w:val="16"/>
              </w:rPr>
              <w:t>30</w:t>
            </w:r>
          </w:p>
        </w:tc>
        <w:tc>
          <w:tcPr>
            <w:tcW w:w="682" w:type="dxa"/>
          </w:tcPr>
          <w:p w14:paraId="763A1832" w14:textId="77777777" w:rsidR="00AF38E9" w:rsidRPr="00FC4079" w:rsidRDefault="00AF38E9" w:rsidP="00AF38E9">
            <w:pPr>
              <w:spacing w:line="240" w:lineRule="auto"/>
              <w:rPr>
                <w:sz w:val="16"/>
              </w:rPr>
            </w:pPr>
            <w:r w:rsidRPr="00FC4079">
              <w:rPr>
                <w:sz w:val="16"/>
              </w:rPr>
              <w:t>0</w:t>
            </w:r>
          </w:p>
        </w:tc>
        <w:tc>
          <w:tcPr>
            <w:tcW w:w="1271" w:type="dxa"/>
          </w:tcPr>
          <w:p w14:paraId="2DBF395D" w14:textId="77777777" w:rsidR="00AF38E9" w:rsidRPr="00FC4079" w:rsidRDefault="00AF38E9" w:rsidP="00AF38E9">
            <w:pPr>
              <w:spacing w:line="240" w:lineRule="auto"/>
              <w:rPr>
                <w:sz w:val="16"/>
              </w:rPr>
            </w:pPr>
          </w:p>
        </w:tc>
        <w:tc>
          <w:tcPr>
            <w:tcW w:w="534" w:type="dxa"/>
          </w:tcPr>
          <w:p w14:paraId="1C0880BA" w14:textId="77777777" w:rsidR="00AF38E9" w:rsidRPr="00FC4079" w:rsidRDefault="00AF38E9" w:rsidP="00AF38E9">
            <w:pPr>
              <w:spacing w:line="240" w:lineRule="auto"/>
              <w:rPr>
                <w:sz w:val="16"/>
              </w:rPr>
            </w:pPr>
            <w:r w:rsidRPr="00FC4079">
              <w:rPr>
                <w:sz w:val="16"/>
              </w:rPr>
              <w:t>30</w:t>
            </w:r>
          </w:p>
        </w:tc>
        <w:tc>
          <w:tcPr>
            <w:tcW w:w="534" w:type="dxa"/>
          </w:tcPr>
          <w:p w14:paraId="0D3F0E2E" w14:textId="77777777" w:rsidR="00AF38E9" w:rsidRPr="00FC4079" w:rsidRDefault="00AF38E9" w:rsidP="00AF38E9">
            <w:pPr>
              <w:spacing w:line="240" w:lineRule="auto"/>
              <w:rPr>
                <w:sz w:val="16"/>
              </w:rPr>
            </w:pPr>
          </w:p>
        </w:tc>
        <w:tc>
          <w:tcPr>
            <w:tcW w:w="864" w:type="dxa"/>
          </w:tcPr>
          <w:p w14:paraId="470FAD70" w14:textId="77777777" w:rsidR="00AF38E9" w:rsidRPr="00FC4079" w:rsidRDefault="00AF38E9" w:rsidP="00AF38E9">
            <w:pPr>
              <w:spacing w:line="240" w:lineRule="auto"/>
              <w:rPr>
                <w:sz w:val="16"/>
              </w:rPr>
            </w:pPr>
          </w:p>
        </w:tc>
      </w:tr>
      <w:tr w:rsidR="00FC4079" w:rsidRPr="00FC4079" w14:paraId="3BA5FB8F" w14:textId="77777777" w:rsidTr="00FC4079">
        <w:tc>
          <w:tcPr>
            <w:tcW w:w="1353" w:type="dxa"/>
          </w:tcPr>
          <w:p w14:paraId="4BCD9DA8" w14:textId="77777777" w:rsidR="00AF38E9" w:rsidRPr="00FC4079" w:rsidRDefault="00AF38E9" w:rsidP="00AF38E9">
            <w:pPr>
              <w:spacing w:line="240" w:lineRule="auto"/>
              <w:rPr>
                <w:sz w:val="16"/>
              </w:rPr>
            </w:pPr>
            <w:r w:rsidRPr="00FC4079">
              <w:rPr>
                <w:sz w:val="16"/>
              </w:rPr>
              <w:t>Brexpiprazole</w:t>
            </w:r>
          </w:p>
        </w:tc>
        <w:tc>
          <w:tcPr>
            <w:tcW w:w="2023" w:type="dxa"/>
          </w:tcPr>
          <w:p w14:paraId="2A260083" w14:textId="77777777" w:rsidR="00AF38E9" w:rsidRPr="00FC4079" w:rsidRDefault="00AF38E9" w:rsidP="00AF38E9">
            <w:pPr>
              <w:spacing w:line="240" w:lineRule="auto"/>
              <w:rPr>
                <w:sz w:val="16"/>
              </w:rPr>
            </w:pPr>
            <w:r w:rsidRPr="00FC4079">
              <w:rPr>
                <w:sz w:val="16"/>
              </w:rPr>
              <w:t>Tablet 2 mg</w:t>
            </w:r>
          </w:p>
        </w:tc>
        <w:tc>
          <w:tcPr>
            <w:tcW w:w="953" w:type="dxa"/>
          </w:tcPr>
          <w:p w14:paraId="0EEE6A33" w14:textId="77777777" w:rsidR="00AF38E9" w:rsidRPr="00FC4079" w:rsidRDefault="00AF38E9" w:rsidP="00AF38E9">
            <w:pPr>
              <w:spacing w:line="240" w:lineRule="auto"/>
              <w:rPr>
                <w:sz w:val="16"/>
              </w:rPr>
            </w:pPr>
            <w:r w:rsidRPr="00FC4079">
              <w:rPr>
                <w:sz w:val="16"/>
              </w:rPr>
              <w:t>Oral</w:t>
            </w:r>
          </w:p>
        </w:tc>
        <w:tc>
          <w:tcPr>
            <w:tcW w:w="1440" w:type="dxa"/>
          </w:tcPr>
          <w:p w14:paraId="6B6CDA60" w14:textId="77777777" w:rsidR="00AF38E9" w:rsidRPr="00FC4079" w:rsidRDefault="00AF38E9" w:rsidP="00AF38E9">
            <w:pPr>
              <w:spacing w:line="240" w:lineRule="auto"/>
              <w:rPr>
                <w:sz w:val="16"/>
              </w:rPr>
            </w:pPr>
            <w:r w:rsidRPr="00FC4079">
              <w:rPr>
                <w:sz w:val="16"/>
              </w:rPr>
              <w:t>Rexulti</w:t>
            </w:r>
          </w:p>
        </w:tc>
        <w:tc>
          <w:tcPr>
            <w:tcW w:w="534" w:type="dxa"/>
          </w:tcPr>
          <w:p w14:paraId="4A028963" w14:textId="77777777" w:rsidR="00AF38E9" w:rsidRPr="00FC4079" w:rsidRDefault="00AF38E9" w:rsidP="00AF38E9">
            <w:pPr>
              <w:spacing w:line="240" w:lineRule="auto"/>
              <w:rPr>
                <w:sz w:val="16"/>
              </w:rPr>
            </w:pPr>
            <w:r w:rsidRPr="00FC4079">
              <w:rPr>
                <w:sz w:val="16"/>
              </w:rPr>
              <w:t>LU</w:t>
            </w:r>
          </w:p>
        </w:tc>
        <w:tc>
          <w:tcPr>
            <w:tcW w:w="633" w:type="dxa"/>
          </w:tcPr>
          <w:p w14:paraId="5E5D863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F1B681" w14:textId="77777777" w:rsidR="00AF38E9" w:rsidRPr="00FC4079" w:rsidRDefault="00AF38E9" w:rsidP="00AF38E9">
            <w:pPr>
              <w:spacing w:line="240" w:lineRule="auto"/>
              <w:rPr>
                <w:sz w:val="16"/>
              </w:rPr>
            </w:pPr>
            <w:r w:rsidRPr="00FC4079">
              <w:rPr>
                <w:sz w:val="16"/>
              </w:rPr>
              <w:t>C4246</w:t>
            </w:r>
          </w:p>
        </w:tc>
        <w:tc>
          <w:tcPr>
            <w:tcW w:w="1728" w:type="dxa"/>
          </w:tcPr>
          <w:p w14:paraId="07F34F41" w14:textId="77777777" w:rsidR="00AF38E9" w:rsidRPr="00FC4079" w:rsidRDefault="00AF38E9" w:rsidP="00AF38E9">
            <w:pPr>
              <w:spacing w:line="240" w:lineRule="auto"/>
              <w:rPr>
                <w:sz w:val="16"/>
              </w:rPr>
            </w:pPr>
          </w:p>
        </w:tc>
        <w:tc>
          <w:tcPr>
            <w:tcW w:w="682" w:type="dxa"/>
          </w:tcPr>
          <w:p w14:paraId="1C3422AB" w14:textId="77777777" w:rsidR="00AF38E9" w:rsidRPr="00FC4079" w:rsidRDefault="00AF38E9" w:rsidP="00AF38E9">
            <w:pPr>
              <w:spacing w:line="240" w:lineRule="auto"/>
              <w:rPr>
                <w:sz w:val="16"/>
              </w:rPr>
            </w:pPr>
            <w:r w:rsidRPr="00FC4079">
              <w:rPr>
                <w:sz w:val="16"/>
              </w:rPr>
              <w:t>30</w:t>
            </w:r>
          </w:p>
        </w:tc>
        <w:tc>
          <w:tcPr>
            <w:tcW w:w="682" w:type="dxa"/>
          </w:tcPr>
          <w:p w14:paraId="1722BA7D" w14:textId="77777777" w:rsidR="00AF38E9" w:rsidRPr="00FC4079" w:rsidRDefault="00AF38E9" w:rsidP="00AF38E9">
            <w:pPr>
              <w:spacing w:line="240" w:lineRule="auto"/>
              <w:rPr>
                <w:sz w:val="16"/>
              </w:rPr>
            </w:pPr>
            <w:r w:rsidRPr="00FC4079">
              <w:rPr>
                <w:sz w:val="16"/>
              </w:rPr>
              <w:t>5</w:t>
            </w:r>
          </w:p>
        </w:tc>
        <w:tc>
          <w:tcPr>
            <w:tcW w:w="1271" w:type="dxa"/>
          </w:tcPr>
          <w:p w14:paraId="2A590203" w14:textId="77777777" w:rsidR="00AF38E9" w:rsidRPr="00FC4079" w:rsidRDefault="00AF38E9" w:rsidP="00AF38E9">
            <w:pPr>
              <w:spacing w:line="240" w:lineRule="auto"/>
              <w:rPr>
                <w:sz w:val="16"/>
              </w:rPr>
            </w:pPr>
          </w:p>
        </w:tc>
        <w:tc>
          <w:tcPr>
            <w:tcW w:w="534" w:type="dxa"/>
          </w:tcPr>
          <w:p w14:paraId="33AEF433" w14:textId="77777777" w:rsidR="00AF38E9" w:rsidRPr="00FC4079" w:rsidRDefault="00AF38E9" w:rsidP="00AF38E9">
            <w:pPr>
              <w:spacing w:line="240" w:lineRule="auto"/>
              <w:rPr>
                <w:sz w:val="16"/>
              </w:rPr>
            </w:pPr>
            <w:r w:rsidRPr="00FC4079">
              <w:rPr>
                <w:sz w:val="16"/>
              </w:rPr>
              <w:t>30</w:t>
            </w:r>
          </w:p>
        </w:tc>
        <w:tc>
          <w:tcPr>
            <w:tcW w:w="534" w:type="dxa"/>
          </w:tcPr>
          <w:p w14:paraId="59DB0A77" w14:textId="77777777" w:rsidR="00AF38E9" w:rsidRPr="00FC4079" w:rsidRDefault="00AF38E9" w:rsidP="00AF38E9">
            <w:pPr>
              <w:spacing w:line="240" w:lineRule="auto"/>
              <w:rPr>
                <w:sz w:val="16"/>
              </w:rPr>
            </w:pPr>
          </w:p>
        </w:tc>
        <w:tc>
          <w:tcPr>
            <w:tcW w:w="864" w:type="dxa"/>
          </w:tcPr>
          <w:p w14:paraId="432D4B13" w14:textId="77777777" w:rsidR="00AF38E9" w:rsidRPr="00FC4079" w:rsidRDefault="00AF38E9" w:rsidP="00AF38E9">
            <w:pPr>
              <w:spacing w:line="240" w:lineRule="auto"/>
              <w:rPr>
                <w:sz w:val="16"/>
              </w:rPr>
            </w:pPr>
          </w:p>
        </w:tc>
      </w:tr>
      <w:tr w:rsidR="00FC4079" w:rsidRPr="00FC4079" w14:paraId="6C1AD5FF" w14:textId="77777777" w:rsidTr="00FC4079">
        <w:tc>
          <w:tcPr>
            <w:tcW w:w="1353" w:type="dxa"/>
          </w:tcPr>
          <w:p w14:paraId="69B066C0" w14:textId="77777777" w:rsidR="00AF38E9" w:rsidRPr="00FC4079" w:rsidRDefault="00AF38E9" w:rsidP="00AF38E9">
            <w:pPr>
              <w:spacing w:line="240" w:lineRule="auto"/>
              <w:rPr>
                <w:sz w:val="16"/>
              </w:rPr>
            </w:pPr>
            <w:r w:rsidRPr="00FC4079">
              <w:rPr>
                <w:sz w:val="16"/>
              </w:rPr>
              <w:t>Brexpiprazole</w:t>
            </w:r>
          </w:p>
        </w:tc>
        <w:tc>
          <w:tcPr>
            <w:tcW w:w="2023" w:type="dxa"/>
          </w:tcPr>
          <w:p w14:paraId="2F62D0BB" w14:textId="77777777" w:rsidR="00AF38E9" w:rsidRPr="00FC4079" w:rsidRDefault="00AF38E9" w:rsidP="00AF38E9">
            <w:pPr>
              <w:spacing w:line="240" w:lineRule="auto"/>
              <w:rPr>
                <w:sz w:val="16"/>
              </w:rPr>
            </w:pPr>
            <w:r w:rsidRPr="00FC4079">
              <w:rPr>
                <w:sz w:val="16"/>
              </w:rPr>
              <w:t>Tablet 3 mg</w:t>
            </w:r>
          </w:p>
        </w:tc>
        <w:tc>
          <w:tcPr>
            <w:tcW w:w="953" w:type="dxa"/>
          </w:tcPr>
          <w:p w14:paraId="7CEE6EDF" w14:textId="77777777" w:rsidR="00AF38E9" w:rsidRPr="00FC4079" w:rsidRDefault="00AF38E9" w:rsidP="00AF38E9">
            <w:pPr>
              <w:spacing w:line="240" w:lineRule="auto"/>
              <w:rPr>
                <w:sz w:val="16"/>
              </w:rPr>
            </w:pPr>
            <w:r w:rsidRPr="00FC4079">
              <w:rPr>
                <w:sz w:val="16"/>
              </w:rPr>
              <w:t>Oral</w:t>
            </w:r>
          </w:p>
        </w:tc>
        <w:tc>
          <w:tcPr>
            <w:tcW w:w="1440" w:type="dxa"/>
          </w:tcPr>
          <w:p w14:paraId="62205227" w14:textId="77777777" w:rsidR="00AF38E9" w:rsidRPr="00FC4079" w:rsidRDefault="00AF38E9" w:rsidP="00AF38E9">
            <w:pPr>
              <w:spacing w:line="240" w:lineRule="auto"/>
              <w:rPr>
                <w:sz w:val="16"/>
              </w:rPr>
            </w:pPr>
            <w:r w:rsidRPr="00FC4079">
              <w:rPr>
                <w:sz w:val="16"/>
              </w:rPr>
              <w:t>Rexulti</w:t>
            </w:r>
          </w:p>
        </w:tc>
        <w:tc>
          <w:tcPr>
            <w:tcW w:w="534" w:type="dxa"/>
          </w:tcPr>
          <w:p w14:paraId="0CFC86CD" w14:textId="77777777" w:rsidR="00AF38E9" w:rsidRPr="00FC4079" w:rsidRDefault="00AF38E9" w:rsidP="00AF38E9">
            <w:pPr>
              <w:spacing w:line="240" w:lineRule="auto"/>
              <w:rPr>
                <w:sz w:val="16"/>
              </w:rPr>
            </w:pPr>
            <w:r w:rsidRPr="00FC4079">
              <w:rPr>
                <w:sz w:val="16"/>
              </w:rPr>
              <w:t>LU</w:t>
            </w:r>
          </w:p>
        </w:tc>
        <w:tc>
          <w:tcPr>
            <w:tcW w:w="633" w:type="dxa"/>
          </w:tcPr>
          <w:p w14:paraId="4ECC17C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B8F4B4" w14:textId="77777777" w:rsidR="00AF38E9" w:rsidRPr="00FC4079" w:rsidRDefault="00AF38E9" w:rsidP="00AF38E9">
            <w:pPr>
              <w:spacing w:line="240" w:lineRule="auto"/>
              <w:rPr>
                <w:sz w:val="16"/>
              </w:rPr>
            </w:pPr>
            <w:r w:rsidRPr="00FC4079">
              <w:rPr>
                <w:sz w:val="16"/>
              </w:rPr>
              <w:t>C4246</w:t>
            </w:r>
          </w:p>
        </w:tc>
        <w:tc>
          <w:tcPr>
            <w:tcW w:w="1728" w:type="dxa"/>
          </w:tcPr>
          <w:p w14:paraId="009054D7" w14:textId="77777777" w:rsidR="00AF38E9" w:rsidRPr="00FC4079" w:rsidRDefault="00AF38E9" w:rsidP="00AF38E9">
            <w:pPr>
              <w:spacing w:line="240" w:lineRule="auto"/>
              <w:rPr>
                <w:sz w:val="16"/>
              </w:rPr>
            </w:pPr>
          </w:p>
        </w:tc>
        <w:tc>
          <w:tcPr>
            <w:tcW w:w="682" w:type="dxa"/>
          </w:tcPr>
          <w:p w14:paraId="3C137F77" w14:textId="77777777" w:rsidR="00AF38E9" w:rsidRPr="00FC4079" w:rsidRDefault="00AF38E9" w:rsidP="00AF38E9">
            <w:pPr>
              <w:spacing w:line="240" w:lineRule="auto"/>
              <w:rPr>
                <w:sz w:val="16"/>
              </w:rPr>
            </w:pPr>
            <w:r w:rsidRPr="00FC4079">
              <w:rPr>
                <w:sz w:val="16"/>
              </w:rPr>
              <w:t>30</w:t>
            </w:r>
          </w:p>
        </w:tc>
        <w:tc>
          <w:tcPr>
            <w:tcW w:w="682" w:type="dxa"/>
          </w:tcPr>
          <w:p w14:paraId="530DDD62" w14:textId="77777777" w:rsidR="00AF38E9" w:rsidRPr="00FC4079" w:rsidRDefault="00AF38E9" w:rsidP="00AF38E9">
            <w:pPr>
              <w:spacing w:line="240" w:lineRule="auto"/>
              <w:rPr>
                <w:sz w:val="16"/>
              </w:rPr>
            </w:pPr>
            <w:r w:rsidRPr="00FC4079">
              <w:rPr>
                <w:sz w:val="16"/>
              </w:rPr>
              <w:t>5</w:t>
            </w:r>
          </w:p>
        </w:tc>
        <w:tc>
          <w:tcPr>
            <w:tcW w:w="1271" w:type="dxa"/>
          </w:tcPr>
          <w:p w14:paraId="55F2E625" w14:textId="77777777" w:rsidR="00AF38E9" w:rsidRPr="00FC4079" w:rsidRDefault="00AF38E9" w:rsidP="00AF38E9">
            <w:pPr>
              <w:spacing w:line="240" w:lineRule="auto"/>
              <w:rPr>
                <w:sz w:val="16"/>
              </w:rPr>
            </w:pPr>
          </w:p>
        </w:tc>
        <w:tc>
          <w:tcPr>
            <w:tcW w:w="534" w:type="dxa"/>
          </w:tcPr>
          <w:p w14:paraId="627408B5" w14:textId="77777777" w:rsidR="00AF38E9" w:rsidRPr="00FC4079" w:rsidRDefault="00AF38E9" w:rsidP="00AF38E9">
            <w:pPr>
              <w:spacing w:line="240" w:lineRule="auto"/>
              <w:rPr>
                <w:sz w:val="16"/>
              </w:rPr>
            </w:pPr>
            <w:r w:rsidRPr="00FC4079">
              <w:rPr>
                <w:sz w:val="16"/>
              </w:rPr>
              <w:t>30</w:t>
            </w:r>
          </w:p>
        </w:tc>
        <w:tc>
          <w:tcPr>
            <w:tcW w:w="534" w:type="dxa"/>
          </w:tcPr>
          <w:p w14:paraId="187EFDD8" w14:textId="77777777" w:rsidR="00AF38E9" w:rsidRPr="00FC4079" w:rsidRDefault="00AF38E9" w:rsidP="00AF38E9">
            <w:pPr>
              <w:spacing w:line="240" w:lineRule="auto"/>
              <w:rPr>
                <w:sz w:val="16"/>
              </w:rPr>
            </w:pPr>
          </w:p>
        </w:tc>
        <w:tc>
          <w:tcPr>
            <w:tcW w:w="864" w:type="dxa"/>
          </w:tcPr>
          <w:p w14:paraId="5ADD0522" w14:textId="77777777" w:rsidR="00AF38E9" w:rsidRPr="00FC4079" w:rsidRDefault="00AF38E9" w:rsidP="00AF38E9">
            <w:pPr>
              <w:spacing w:line="240" w:lineRule="auto"/>
              <w:rPr>
                <w:sz w:val="16"/>
              </w:rPr>
            </w:pPr>
          </w:p>
        </w:tc>
      </w:tr>
      <w:tr w:rsidR="00FC4079" w:rsidRPr="00FC4079" w14:paraId="36E2F0AC" w14:textId="77777777" w:rsidTr="00FC4079">
        <w:tc>
          <w:tcPr>
            <w:tcW w:w="1353" w:type="dxa"/>
          </w:tcPr>
          <w:p w14:paraId="5C908003" w14:textId="77777777" w:rsidR="00AF38E9" w:rsidRPr="00FC4079" w:rsidRDefault="00AF38E9" w:rsidP="00AF38E9">
            <w:pPr>
              <w:spacing w:line="240" w:lineRule="auto"/>
              <w:rPr>
                <w:sz w:val="16"/>
              </w:rPr>
            </w:pPr>
            <w:r w:rsidRPr="00FC4079">
              <w:rPr>
                <w:sz w:val="16"/>
              </w:rPr>
              <w:t>Brexpiprazole</w:t>
            </w:r>
          </w:p>
        </w:tc>
        <w:tc>
          <w:tcPr>
            <w:tcW w:w="2023" w:type="dxa"/>
          </w:tcPr>
          <w:p w14:paraId="2E8BCDFB" w14:textId="77777777" w:rsidR="00AF38E9" w:rsidRPr="00FC4079" w:rsidRDefault="00AF38E9" w:rsidP="00AF38E9">
            <w:pPr>
              <w:spacing w:line="240" w:lineRule="auto"/>
              <w:rPr>
                <w:sz w:val="16"/>
              </w:rPr>
            </w:pPr>
            <w:r w:rsidRPr="00FC4079">
              <w:rPr>
                <w:sz w:val="16"/>
              </w:rPr>
              <w:t>Tablet 4 mg</w:t>
            </w:r>
          </w:p>
        </w:tc>
        <w:tc>
          <w:tcPr>
            <w:tcW w:w="953" w:type="dxa"/>
          </w:tcPr>
          <w:p w14:paraId="4469D653" w14:textId="77777777" w:rsidR="00AF38E9" w:rsidRPr="00FC4079" w:rsidRDefault="00AF38E9" w:rsidP="00AF38E9">
            <w:pPr>
              <w:spacing w:line="240" w:lineRule="auto"/>
              <w:rPr>
                <w:sz w:val="16"/>
              </w:rPr>
            </w:pPr>
            <w:r w:rsidRPr="00FC4079">
              <w:rPr>
                <w:sz w:val="16"/>
              </w:rPr>
              <w:t>Oral</w:t>
            </w:r>
          </w:p>
        </w:tc>
        <w:tc>
          <w:tcPr>
            <w:tcW w:w="1440" w:type="dxa"/>
          </w:tcPr>
          <w:p w14:paraId="2B4FF436" w14:textId="77777777" w:rsidR="00AF38E9" w:rsidRPr="00FC4079" w:rsidRDefault="00AF38E9" w:rsidP="00AF38E9">
            <w:pPr>
              <w:spacing w:line="240" w:lineRule="auto"/>
              <w:rPr>
                <w:sz w:val="16"/>
              </w:rPr>
            </w:pPr>
            <w:r w:rsidRPr="00FC4079">
              <w:rPr>
                <w:sz w:val="16"/>
              </w:rPr>
              <w:t>Rexulti</w:t>
            </w:r>
          </w:p>
        </w:tc>
        <w:tc>
          <w:tcPr>
            <w:tcW w:w="534" w:type="dxa"/>
          </w:tcPr>
          <w:p w14:paraId="35588F17" w14:textId="77777777" w:rsidR="00AF38E9" w:rsidRPr="00FC4079" w:rsidRDefault="00AF38E9" w:rsidP="00AF38E9">
            <w:pPr>
              <w:spacing w:line="240" w:lineRule="auto"/>
              <w:rPr>
                <w:sz w:val="16"/>
              </w:rPr>
            </w:pPr>
            <w:r w:rsidRPr="00FC4079">
              <w:rPr>
                <w:sz w:val="16"/>
              </w:rPr>
              <w:t>LU</w:t>
            </w:r>
          </w:p>
        </w:tc>
        <w:tc>
          <w:tcPr>
            <w:tcW w:w="633" w:type="dxa"/>
          </w:tcPr>
          <w:p w14:paraId="2176262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A31E08" w14:textId="77777777" w:rsidR="00AF38E9" w:rsidRPr="00FC4079" w:rsidRDefault="00AF38E9" w:rsidP="00AF38E9">
            <w:pPr>
              <w:spacing w:line="240" w:lineRule="auto"/>
              <w:rPr>
                <w:sz w:val="16"/>
              </w:rPr>
            </w:pPr>
            <w:r w:rsidRPr="00FC4079">
              <w:rPr>
                <w:sz w:val="16"/>
              </w:rPr>
              <w:t>C4246</w:t>
            </w:r>
          </w:p>
        </w:tc>
        <w:tc>
          <w:tcPr>
            <w:tcW w:w="1728" w:type="dxa"/>
          </w:tcPr>
          <w:p w14:paraId="28C3EDA7" w14:textId="77777777" w:rsidR="00AF38E9" w:rsidRPr="00FC4079" w:rsidRDefault="00AF38E9" w:rsidP="00AF38E9">
            <w:pPr>
              <w:spacing w:line="240" w:lineRule="auto"/>
              <w:rPr>
                <w:sz w:val="16"/>
              </w:rPr>
            </w:pPr>
          </w:p>
        </w:tc>
        <w:tc>
          <w:tcPr>
            <w:tcW w:w="682" w:type="dxa"/>
          </w:tcPr>
          <w:p w14:paraId="7F80E3D9" w14:textId="77777777" w:rsidR="00AF38E9" w:rsidRPr="00FC4079" w:rsidRDefault="00AF38E9" w:rsidP="00AF38E9">
            <w:pPr>
              <w:spacing w:line="240" w:lineRule="auto"/>
              <w:rPr>
                <w:sz w:val="16"/>
              </w:rPr>
            </w:pPr>
            <w:r w:rsidRPr="00FC4079">
              <w:rPr>
                <w:sz w:val="16"/>
              </w:rPr>
              <w:t>30</w:t>
            </w:r>
          </w:p>
        </w:tc>
        <w:tc>
          <w:tcPr>
            <w:tcW w:w="682" w:type="dxa"/>
          </w:tcPr>
          <w:p w14:paraId="0EB20747" w14:textId="77777777" w:rsidR="00AF38E9" w:rsidRPr="00FC4079" w:rsidRDefault="00AF38E9" w:rsidP="00AF38E9">
            <w:pPr>
              <w:spacing w:line="240" w:lineRule="auto"/>
              <w:rPr>
                <w:sz w:val="16"/>
              </w:rPr>
            </w:pPr>
            <w:r w:rsidRPr="00FC4079">
              <w:rPr>
                <w:sz w:val="16"/>
              </w:rPr>
              <w:t>5</w:t>
            </w:r>
          </w:p>
        </w:tc>
        <w:tc>
          <w:tcPr>
            <w:tcW w:w="1271" w:type="dxa"/>
          </w:tcPr>
          <w:p w14:paraId="5ECDE39E" w14:textId="77777777" w:rsidR="00AF38E9" w:rsidRPr="00FC4079" w:rsidRDefault="00AF38E9" w:rsidP="00AF38E9">
            <w:pPr>
              <w:spacing w:line="240" w:lineRule="auto"/>
              <w:rPr>
                <w:sz w:val="16"/>
              </w:rPr>
            </w:pPr>
          </w:p>
        </w:tc>
        <w:tc>
          <w:tcPr>
            <w:tcW w:w="534" w:type="dxa"/>
          </w:tcPr>
          <w:p w14:paraId="1BA2006A" w14:textId="77777777" w:rsidR="00AF38E9" w:rsidRPr="00FC4079" w:rsidRDefault="00AF38E9" w:rsidP="00AF38E9">
            <w:pPr>
              <w:spacing w:line="240" w:lineRule="auto"/>
              <w:rPr>
                <w:sz w:val="16"/>
              </w:rPr>
            </w:pPr>
            <w:r w:rsidRPr="00FC4079">
              <w:rPr>
                <w:sz w:val="16"/>
              </w:rPr>
              <w:t>30</w:t>
            </w:r>
          </w:p>
        </w:tc>
        <w:tc>
          <w:tcPr>
            <w:tcW w:w="534" w:type="dxa"/>
          </w:tcPr>
          <w:p w14:paraId="30F69815" w14:textId="77777777" w:rsidR="00AF38E9" w:rsidRPr="00FC4079" w:rsidRDefault="00AF38E9" w:rsidP="00AF38E9">
            <w:pPr>
              <w:spacing w:line="240" w:lineRule="auto"/>
              <w:rPr>
                <w:sz w:val="16"/>
              </w:rPr>
            </w:pPr>
          </w:p>
        </w:tc>
        <w:tc>
          <w:tcPr>
            <w:tcW w:w="864" w:type="dxa"/>
          </w:tcPr>
          <w:p w14:paraId="7F353298" w14:textId="77777777" w:rsidR="00AF38E9" w:rsidRPr="00FC4079" w:rsidRDefault="00AF38E9" w:rsidP="00AF38E9">
            <w:pPr>
              <w:spacing w:line="240" w:lineRule="auto"/>
              <w:rPr>
                <w:sz w:val="16"/>
              </w:rPr>
            </w:pPr>
          </w:p>
        </w:tc>
      </w:tr>
      <w:tr w:rsidR="00FC4079" w:rsidRPr="00FC4079" w14:paraId="5A6E83B8" w14:textId="77777777" w:rsidTr="00FC4079">
        <w:tc>
          <w:tcPr>
            <w:tcW w:w="1353" w:type="dxa"/>
          </w:tcPr>
          <w:p w14:paraId="3B37CF46" w14:textId="77777777" w:rsidR="00AF38E9" w:rsidRPr="00FC4079" w:rsidRDefault="00AF38E9" w:rsidP="00AF38E9">
            <w:pPr>
              <w:spacing w:line="240" w:lineRule="auto"/>
              <w:rPr>
                <w:sz w:val="16"/>
              </w:rPr>
            </w:pPr>
            <w:r w:rsidRPr="00FC4079">
              <w:rPr>
                <w:sz w:val="16"/>
              </w:rPr>
              <w:t>Brigatinib</w:t>
            </w:r>
          </w:p>
        </w:tc>
        <w:tc>
          <w:tcPr>
            <w:tcW w:w="2023" w:type="dxa"/>
          </w:tcPr>
          <w:p w14:paraId="671793A2" w14:textId="77777777" w:rsidR="00AF38E9" w:rsidRPr="00FC4079" w:rsidRDefault="00AF38E9" w:rsidP="00AF38E9">
            <w:pPr>
              <w:spacing w:line="240" w:lineRule="auto"/>
              <w:rPr>
                <w:sz w:val="16"/>
              </w:rPr>
            </w:pPr>
            <w:r w:rsidRPr="00FC4079">
              <w:rPr>
                <w:sz w:val="16"/>
              </w:rPr>
              <w:t>Pack containing 7 tablets 90 mg and 21 tablets 180 mg</w:t>
            </w:r>
          </w:p>
        </w:tc>
        <w:tc>
          <w:tcPr>
            <w:tcW w:w="953" w:type="dxa"/>
          </w:tcPr>
          <w:p w14:paraId="0E879A93" w14:textId="77777777" w:rsidR="00AF38E9" w:rsidRPr="00FC4079" w:rsidRDefault="00AF38E9" w:rsidP="00AF38E9">
            <w:pPr>
              <w:spacing w:line="240" w:lineRule="auto"/>
              <w:rPr>
                <w:sz w:val="16"/>
              </w:rPr>
            </w:pPr>
            <w:r w:rsidRPr="00FC4079">
              <w:rPr>
                <w:sz w:val="16"/>
              </w:rPr>
              <w:t>Oral</w:t>
            </w:r>
          </w:p>
        </w:tc>
        <w:tc>
          <w:tcPr>
            <w:tcW w:w="1440" w:type="dxa"/>
          </w:tcPr>
          <w:p w14:paraId="0341C263" w14:textId="77777777" w:rsidR="00AF38E9" w:rsidRPr="00FC4079" w:rsidRDefault="00AF38E9" w:rsidP="00AF38E9">
            <w:pPr>
              <w:spacing w:line="240" w:lineRule="auto"/>
              <w:rPr>
                <w:sz w:val="16"/>
              </w:rPr>
            </w:pPr>
            <w:r w:rsidRPr="00FC4079">
              <w:rPr>
                <w:sz w:val="16"/>
              </w:rPr>
              <w:t>Alunbrig</w:t>
            </w:r>
          </w:p>
        </w:tc>
        <w:tc>
          <w:tcPr>
            <w:tcW w:w="534" w:type="dxa"/>
          </w:tcPr>
          <w:p w14:paraId="0CCB004C" w14:textId="77777777" w:rsidR="00AF38E9" w:rsidRPr="00FC4079" w:rsidRDefault="00AF38E9" w:rsidP="00AF38E9">
            <w:pPr>
              <w:spacing w:line="240" w:lineRule="auto"/>
              <w:rPr>
                <w:sz w:val="16"/>
              </w:rPr>
            </w:pPr>
            <w:r w:rsidRPr="00FC4079">
              <w:rPr>
                <w:sz w:val="16"/>
              </w:rPr>
              <w:t>TK</w:t>
            </w:r>
          </w:p>
        </w:tc>
        <w:tc>
          <w:tcPr>
            <w:tcW w:w="633" w:type="dxa"/>
          </w:tcPr>
          <w:p w14:paraId="62D71D28" w14:textId="77777777" w:rsidR="00AF38E9" w:rsidRPr="00FC4079" w:rsidRDefault="00AF38E9" w:rsidP="00AF38E9">
            <w:pPr>
              <w:spacing w:line="240" w:lineRule="auto"/>
              <w:rPr>
                <w:sz w:val="16"/>
              </w:rPr>
            </w:pPr>
            <w:r w:rsidRPr="00FC4079">
              <w:rPr>
                <w:sz w:val="16"/>
              </w:rPr>
              <w:t xml:space="preserve">MP </w:t>
            </w:r>
          </w:p>
        </w:tc>
        <w:tc>
          <w:tcPr>
            <w:tcW w:w="1728" w:type="dxa"/>
          </w:tcPr>
          <w:p w14:paraId="7186652E" w14:textId="77777777" w:rsidR="00AF38E9" w:rsidRPr="00FC4079" w:rsidRDefault="00AF38E9" w:rsidP="00AF38E9">
            <w:pPr>
              <w:spacing w:line="240" w:lineRule="auto"/>
              <w:rPr>
                <w:sz w:val="16"/>
              </w:rPr>
            </w:pPr>
            <w:r w:rsidRPr="00FC4079">
              <w:rPr>
                <w:sz w:val="16"/>
              </w:rPr>
              <w:t>C10384</w:t>
            </w:r>
          </w:p>
        </w:tc>
        <w:tc>
          <w:tcPr>
            <w:tcW w:w="1728" w:type="dxa"/>
          </w:tcPr>
          <w:p w14:paraId="4BE48893" w14:textId="77777777" w:rsidR="00AF38E9" w:rsidRPr="00FC4079" w:rsidRDefault="00AF38E9" w:rsidP="00AF38E9">
            <w:pPr>
              <w:spacing w:line="240" w:lineRule="auto"/>
              <w:rPr>
                <w:sz w:val="16"/>
              </w:rPr>
            </w:pPr>
          </w:p>
        </w:tc>
        <w:tc>
          <w:tcPr>
            <w:tcW w:w="682" w:type="dxa"/>
          </w:tcPr>
          <w:p w14:paraId="19585AC7" w14:textId="77777777" w:rsidR="00AF38E9" w:rsidRPr="00FC4079" w:rsidRDefault="00AF38E9" w:rsidP="00AF38E9">
            <w:pPr>
              <w:spacing w:line="240" w:lineRule="auto"/>
              <w:rPr>
                <w:sz w:val="16"/>
              </w:rPr>
            </w:pPr>
            <w:r w:rsidRPr="00FC4079">
              <w:rPr>
                <w:sz w:val="16"/>
              </w:rPr>
              <w:t>1</w:t>
            </w:r>
          </w:p>
        </w:tc>
        <w:tc>
          <w:tcPr>
            <w:tcW w:w="682" w:type="dxa"/>
          </w:tcPr>
          <w:p w14:paraId="6D9F42EE" w14:textId="77777777" w:rsidR="00AF38E9" w:rsidRPr="00FC4079" w:rsidRDefault="00AF38E9" w:rsidP="00AF38E9">
            <w:pPr>
              <w:spacing w:line="240" w:lineRule="auto"/>
              <w:rPr>
                <w:sz w:val="16"/>
              </w:rPr>
            </w:pPr>
            <w:r w:rsidRPr="00FC4079">
              <w:rPr>
                <w:sz w:val="16"/>
              </w:rPr>
              <w:t>0</w:t>
            </w:r>
          </w:p>
        </w:tc>
        <w:tc>
          <w:tcPr>
            <w:tcW w:w="1271" w:type="dxa"/>
          </w:tcPr>
          <w:p w14:paraId="11D79EF9" w14:textId="77777777" w:rsidR="00AF38E9" w:rsidRPr="00FC4079" w:rsidRDefault="00AF38E9" w:rsidP="00AF38E9">
            <w:pPr>
              <w:spacing w:line="240" w:lineRule="auto"/>
              <w:rPr>
                <w:sz w:val="16"/>
              </w:rPr>
            </w:pPr>
          </w:p>
        </w:tc>
        <w:tc>
          <w:tcPr>
            <w:tcW w:w="534" w:type="dxa"/>
          </w:tcPr>
          <w:p w14:paraId="17FA6956" w14:textId="77777777" w:rsidR="00AF38E9" w:rsidRPr="00FC4079" w:rsidRDefault="00AF38E9" w:rsidP="00AF38E9">
            <w:pPr>
              <w:spacing w:line="240" w:lineRule="auto"/>
              <w:rPr>
                <w:sz w:val="16"/>
              </w:rPr>
            </w:pPr>
            <w:r w:rsidRPr="00FC4079">
              <w:rPr>
                <w:sz w:val="16"/>
              </w:rPr>
              <w:t>1</w:t>
            </w:r>
          </w:p>
        </w:tc>
        <w:tc>
          <w:tcPr>
            <w:tcW w:w="534" w:type="dxa"/>
          </w:tcPr>
          <w:p w14:paraId="7CA7C887" w14:textId="77777777" w:rsidR="00AF38E9" w:rsidRPr="00FC4079" w:rsidRDefault="00AF38E9" w:rsidP="00AF38E9">
            <w:pPr>
              <w:spacing w:line="240" w:lineRule="auto"/>
              <w:rPr>
                <w:sz w:val="16"/>
              </w:rPr>
            </w:pPr>
          </w:p>
        </w:tc>
        <w:tc>
          <w:tcPr>
            <w:tcW w:w="864" w:type="dxa"/>
          </w:tcPr>
          <w:p w14:paraId="4BC4DD67" w14:textId="77777777" w:rsidR="00AF38E9" w:rsidRPr="00FC4079" w:rsidRDefault="00AF38E9" w:rsidP="00AF38E9">
            <w:pPr>
              <w:spacing w:line="240" w:lineRule="auto"/>
              <w:rPr>
                <w:sz w:val="16"/>
              </w:rPr>
            </w:pPr>
          </w:p>
        </w:tc>
      </w:tr>
      <w:tr w:rsidR="00FC4079" w:rsidRPr="00FC4079" w14:paraId="0447B085" w14:textId="77777777" w:rsidTr="00FC4079">
        <w:tc>
          <w:tcPr>
            <w:tcW w:w="1353" w:type="dxa"/>
          </w:tcPr>
          <w:p w14:paraId="5CC018BC" w14:textId="77777777" w:rsidR="00AF38E9" w:rsidRPr="00FC4079" w:rsidRDefault="00AF38E9" w:rsidP="00AF38E9">
            <w:pPr>
              <w:spacing w:line="240" w:lineRule="auto"/>
              <w:rPr>
                <w:sz w:val="16"/>
              </w:rPr>
            </w:pPr>
            <w:r w:rsidRPr="00FC4079">
              <w:rPr>
                <w:sz w:val="16"/>
              </w:rPr>
              <w:t>Brigatinib</w:t>
            </w:r>
          </w:p>
        </w:tc>
        <w:tc>
          <w:tcPr>
            <w:tcW w:w="2023" w:type="dxa"/>
          </w:tcPr>
          <w:p w14:paraId="5081DDE8" w14:textId="77777777" w:rsidR="00AF38E9" w:rsidRPr="00FC4079" w:rsidRDefault="00AF38E9" w:rsidP="00AF38E9">
            <w:pPr>
              <w:spacing w:line="240" w:lineRule="auto"/>
              <w:rPr>
                <w:sz w:val="16"/>
              </w:rPr>
            </w:pPr>
            <w:r w:rsidRPr="00FC4079">
              <w:rPr>
                <w:sz w:val="16"/>
              </w:rPr>
              <w:t>Tablet 30 mg</w:t>
            </w:r>
          </w:p>
        </w:tc>
        <w:tc>
          <w:tcPr>
            <w:tcW w:w="953" w:type="dxa"/>
          </w:tcPr>
          <w:p w14:paraId="212ADF8E" w14:textId="77777777" w:rsidR="00AF38E9" w:rsidRPr="00FC4079" w:rsidRDefault="00AF38E9" w:rsidP="00AF38E9">
            <w:pPr>
              <w:spacing w:line="240" w:lineRule="auto"/>
              <w:rPr>
                <w:sz w:val="16"/>
              </w:rPr>
            </w:pPr>
            <w:r w:rsidRPr="00FC4079">
              <w:rPr>
                <w:sz w:val="16"/>
              </w:rPr>
              <w:t>Oral</w:t>
            </w:r>
          </w:p>
        </w:tc>
        <w:tc>
          <w:tcPr>
            <w:tcW w:w="1440" w:type="dxa"/>
          </w:tcPr>
          <w:p w14:paraId="04CF0F00" w14:textId="77777777" w:rsidR="00AF38E9" w:rsidRPr="00FC4079" w:rsidRDefault="00AF38E9" w:rsidP="00AF38E9">
            <w:pPr>
              <w:spacing w:line="240" w:lineRule="auto"/>
              <w:rPr>
                <w:sz w:val="16"/>
              </w:rPr>
            </w:pPr>
            <w:r w:rsidRPr="00FC4079">
              <w:rPr>
                <w:sz w:val="16"/>
              </w:rPr>
              <w:t>Alunbrig</w:t>
            </w:r>
          </w:p>
        </w:tc>
        <w:tc>
          <w:tcPr>
            <w:tcW w:w="534" w:type="dxa"/>
          </w:tcPr>
          <w:p w14:paraId="167F2042" w14:textId="77777777" w:rsidR="00AF38E9" w:rsidRPr="00FC4079" w:rsidRDefault="00AF38E9" w:rsidP="00AF38E9">
            <w:pPr>
              <w:spacing w:line="240" w:lineRule="auto"/>
              <w:rPr>
                <w:sz w:val="16"/>
              </w:rPr>
            </w:pPr>
            <w:r w:rsidRPr="00FC4079">
              <w:rPr>
                <w:sz w:val="16"/>
              </w:rPr>
              <w:t>TK</w:t>
            </w:r>
          </w:p>
        </w:tc>
        <w:tc>
          <w:tcPr>
            <w:tcW w:w="633" w:type="dxa"/>
          </w:tcPr>
          <w:p w14:paraId="260552BA" w14:textId="77777777" w:rsidR="00AF38E9" w:rsidRPr="00FC4079" w:rsidRDefault="00AF38E9" w:rsidP="00AF38E9">
            <w:pPr>
              <w:spacing w:line="240" w:lineRule="auto"/>
              <w:rPr>
                <w:sz w:val="16"/>
              </w:rPr>
            </w:pPr>
            <w:r w:rsidRPr="00FC4079">
              <w:rPr>
                <w:sz w:val="16"/>
              </w:rPr>
              <w:t xml:space="preserve">MP </w:t>
            </w:r>
          </w:p>
        </w:tc>
        <w:tc>
          <w:tcPr>
            <w:tcW w:w="1728" w:type="dxa"/>
          </w:tcPr>
          <w:p w14:paraId="35437FBD" w14:textId="77777777" w:rsidR="00AF38E9" w:rsidRPr="00FC4079" w:rsidRDefault="00AF38E9" w:rsidP="00AF38E9">
            <w:pPr>
              <w:spacing w:line="240" w:lineRule="auto"/>
              <w:rPr>
                <w:sz w:val="16"/>
              </w:rPr>
            </w:pPr>
            <w:r w:rsidRPr="00FC4079">
              <w:rPr>
                <w:sz w:val="16"/>
              </w:rPr>
              <w:t>C7346</w:t>
            </w:r>
          </w:p>
        </w:tc>
        <w:tc>
          <w:tcPr>
            <w:tcW w:w="1728" w:type="dxa"/>
          </w:tcPr>
          <w:p w14:paraId="79884B26" w14:textId="77777777" w:rsidR="00AF38E9" w:rsidRPr="00FC4079" w:rsidRDefault="00AF38E9" w:rsidP="00AF38E9">
            <w:pPr>
              <w:spacing w:line="240" w:lineRule="auto"/>
              <w:rPr>
                <w:sz w:val="16"/>
              </w:rPr>
            </w:pPr>
          </w:p>
        </w:tc>
        <w:tc>
          <w:tcPr>
            <w:tcW w:w="682" w:type="dxa"/>
          </w:tcPr>
          <w:p w14:paraId="7CB7FAAB" w14:textId="77777777" w:rsidR="00AF38E9" w:rsidRPr="00FC4079" w:rsidRDefault="00AF38E9" w:rsidP="00AF38E9">
            <w:pPr>
              <w:spacing w:line="240" w:lineRule="auto"/>
              <w:rPr>
                <w:sz w:val="16"/>
              </w:rPr>
            </w:pPr>
            <w:r w:rsidRPr="00FC4079">
              <w:rPr>
                <w:sz w:val="16"/>
              </w:rPr>
              <w:t>112</w:t>
            </w:r>
          </w:p>
        </w:tc>
        <w:tc>
          <w:tcPr>
            <w:tcW w:w="682" w:type="dxa"/>
          </w:tcPr>
          <w:p w14:paraId="39187AB7" w14:textId="77777777" w:rsidR="00AF38E9" w:rsidRPr="00FC4079" w:rsidRDefault="00AF38E9" w:rsidP="00AF38E9">
            <w:pPr>
              <w:spacing w:line="240" w:lineRule="auto"/>
              <w:rPr>
                <w:sz w:val="16"/>
              </w:rPr>
            </w:pPr>
            <w:r w:rsidRPr="00FC4079">
              <w:rPr>
                <w:sz w:val="16"/>
              </w:rPr>
              <w:t>3</w:t>
            </w:r>
          </w:p>
        </w:tc>
        <w:tc>
          <w:tcPr>
            <w:tcW w:w="1271" w:type="dxa"/>
          </w:tcPr>
          <w:p w14:paraId="7B289D69" w14:textId="77777777" w:rsidR="00AF38E9" w:rsidRPr="00FC4079" w:rsidRDefault="00AF38E9" w:rsidP="00AF38E9">
            <w:pPr>
              <w:spacing w:line="240" w:lineRule="auto"/>
              <w:rPr>
                <w:sz w:val="16"/>
              </w:rPr>
            </w:pPr>
          </w:p>
        </w:tc>
        <w:tc>
          <w:tcPr>
            <w:tcW w:w="534" w:type="dxa"/>
          </w:tcPr>
          <w:p w14:paraId="602BCAAA" w14:textId="77777777" w:rsidR="00AF38E9" w:rsidRPr="00FC4079" w:rsidRDefault="00AF38E9" w:rsidP="00AF38E9">
            <w:pPr>
              <w:spacing w:line="240" w:lineRule="auto"/>
              <w:rPr>
                <w:sz w:val="16"/>
              </w:rPr>
            </w:pPr>
            <w:r w:rsidRPr="00FC4079">
              <w:rPr>
                <w:sz w:val="16"/>
              </w:rPr>
              <w:t>28</w:t>
            </w:r>
          </w:p>
        </w:tc>
        <w:tc>
          <w:tcPr>
            <w:tcW w:w="534" w:type="dxa"/>
          </w:tcPr>
          <w:p w14:paraId="0B0ACFFA" w14:textId="77777777" w:rsidR="00AF38E9" w:rsidRPr="00FC4079" w:rsidRDefault="00AF38E9" w:rsidP="00AF38E9">
            <w:pPr>
              <w:spacing w:line="240" w:lineRule="auto"/>
              <w:rPr>
                <w:sz w:val="16"/>
              </w:rPr>
            </w:pPr>
          </w:p>
        </w:tc>
        <w:tc>
          <w:tcPr>
            <w:tcW w:w="864" w:type="dxa"/>
          </w:tcPr>
          <w:p w14:paraId="38D952BB" w14:textId="77777777" w:rsidR="00AF38E9" w:rsidRPr="00FC4079" w:rsidRDefault="00AF38E9" w:rsidP="00AF38E9">
            <w:pPr>
              <w:spacing w:line="240" w:lineRule="auto"/>
              <w:rPr>
                <w:sz w:val="16"/>
              </w:rPr>
            </w:pPr>
          </w:p>
        </w:tc>
      </w:tr>
      <w:tr w:rsidR="00FC4079" w:rsidRPr="00FC4079" w14:paraId="2DDE5B7C" w14:textId="77777777" w:rsidTr="00FC4079">
        <w:tc>
          <w:tcPr>
            <w:tcW w:w="1353" w:type="dxa"/>
          </w:tcPr>
          <w:p w14:paraId="4D4B96F6" w14:textId="77777777" w:rsidR="00AF38E9" w:rsidRPr="00FC4079" w:rsidRDefault="00AF38E9" w:rsidP="00AF38E9">
            <w:pPr>
              <w:spacing w:line="240" w:lineRule="auto"/>
              <w:rPr>
                <w:sz w:val="16"/>
              </w:rPr>
            </w:pPr>
            <w:r w:rsidRPr="00FC4079">
              <w:rPr>
                <w:sz w:val="16"/>
              </w:rPr>
              <w:t>Brigatinib</w:t>
            </w:r>
          </w:p>
        </w:tc>
        <w:tc>
          <w:tcPr>
            <w:tcW w:w="2023" w:type="dxa"/>
          </w:tcPr>
          <w:p w14:paraId="67EB417E" w14:textId="77777777" w:rsidR="00AF38E9" w:rsidRPr="00FC4079" w:rsidRDefault="00AF38E9" w:rsidP="00AF38E9">
            <w:pPr>
              <w:spacing w:line="240" w:lineRule="auto"/>
              <w:rPr>
                <w:sz w:val="16"/>
              </w:rPr>
            </w:pPr>
            <w:r w:rsidRPr="00FC4079">
              <w:rPr>
                <w:sz w:val="16"/>
              </w:rPr>
              <w:t>Tablet 90 mg</w:t>
            </w:r>
          </w:p>
        </w:tc>
        <w:tc>
          <w:tcPr>
            <w:tcW w:w="953" w:type="dxa"/>
          </w:tcPr>
          <w:p w14:paraId="473C6EB7" w14:textId="77777777" w:rsidR="00AF38E9" w:rsidRPr="00FC4079" w:rsidRDefault="00AF38E9" w:rsidP="00AF38E9">
            <w:pPr>
              <w:spacing w:line="240" w:lineRule="auto"/>
              <w:rPr>
                <w:sz w:val="16"/>
              </w:rPr>
            </w:pPr>
            <w:r w:rsidRPr="00FC4079">
              <w:rPr>
                <w:sz w:val="16"/>
              </w:rPr>
              <w:t>Oral</w:t>
            </w:r>
          </w:p>
        </w:tc>
        <w:tc>
          <w:tcPr>
            <w:tcW w:w="1440" w:type="dxa"/>
          </w:tcPr>
          <w:p w14:paraId="74704A8E" w14:textId="77777777" w:rsidR="00AF38E9" w:rsidRPr="00FC4079" w:rsidRDefault="00AF38E9" w:rsidP="00AF38E9">
            <w:pPr>
              <w:spacing w:line="240" w:lineRule="auto"/>
              <w:rPr>
                <w:sz w:val="16"/>
              </w:rPr>
            </w:pPr>
            <w:r w:rsidRPr="00FC4079">
              <w:rPr>
                <w:sz w:val="16"/>
              </w:rPr>
              <w:t>Alunbrig</w:t>
            </w:r>
          </w:p>
        </w:tc>
        <w:tc>
          <w:tcPr>
            <w:tcW w:w="534" w:type="dxa"/>
          </w:tcPr>
          <w:p w14:paraId="12E90EE4" w14:textId="77777777" w:rsidR="00AF38E9" w:rsidRPr="00FC4079" w:rsidRDefault="00AF38E9" w:rsidP="00AF38E9">
            <w:pPr>
              <w:spacing w:line="240" w:lineRule="auto"/>
              <w:rPr>
                <w:sz w:val="16"/>
              </w:rPr>
            </w:pPr>
            <w:r w:rsidRPr="00FC4079">
              <w:rPr>
                <w:sz w:val="16"/>
              </w:rPr>
              <w:t>TK</w:t>
            </w:r>
          </w:p>
        </w:tc>
        <w:tc>
          <w:tcPr>
            <w:tcW w:w="633" w:type="dxa"/>
          </w:tcPr>
          <w:p w14:paraId="11ED0A7C" w14:textId="77777777" w:rsidR="00AF38E9" w:rsidRPr="00FC4079" w:rsidRDefault="00AF38E9" w:rsidP="00AF38E9">
            <w:pPr>
              <w:spacing w:line="240" w:lineRule="auto"/>
              <w:rPr>
                <w:sz w:val="16"/>
              </w:rPr>
            </w:pPr>
            <w:r w:rsidRPr="00FC4079">
              <w:rPr>
                <w:sz w:val="16"/>
              </w:rPr>
              <w:t xml:space="preserve">MP </w:t>
            </w:r>
          </w:p>
        </w:tc>
        <w:tc>
          <w:tcPr>
            <w:tcW w:w="1728" w:type="dxa"/>
          </w:tcPr>
          <w:p w14:paraId="4DB7FFBA" w14:textId="77777777" w:rsidR="00AF38E9" w:rsidRPr="00FC4079" w:rsidRDefault="00AF38E9" w:rsidP="00AF38E9">
            <w:pPr>
              <w:spacing w:line="240" w:lineRule="auto"/>
              <w:rPr>
                <w:sz w:val="16"/>
              </w:rPr>
            </w:pPr>
            <w:r w:rsidRPr="00FC4079">
              <w:rPr>
                <w:sz w:val="16"/>
              </w:rPr>
              <w:t>C7346</w:t>
            </w:r>
          </w:p>
        </w:tc>
        <w:tc>
          <w:tcPr>
            <w:tcW w:w="1728" w:type="dxa"/>
          </w:tcPr>
          <w:p w14:paraId="26DA63C1" w14:textId="77777777" w:rsidR="00AF38E9" w:rsidRPr="00FC4079" w:rsidRDefault="00AF38E9" w:rsidP="00AF38E9">
            <w:pPr>
              <w:spacing w:line="240" w:lineRule="auto"/>
              <w:rPr>
                <w:sz w:val="16"/>
              </w:rPr>
            </w:pPr>
          </w:p>
        </w:tc>
        <w:tc>
          <w:tcPr>
            <w:tcW w:w="682" w:type="dxa"/>
          </w:tcPr>
          <w:p w14:paraId="2331AD25" w14:textId="77777777" w:rsidR="00AF38E9" w:rsidRPr="00FC4079" w:rsidRDefault="00AF38E9" w:rsidP="00AF38E9">
            <w:pPr>
              <w:spacing w:line="240" w:lineRule="auto"/>
              <w:rPr>
                <w:sz w:val="16"/>
              </w:rPr>
            </w:pPr>
            <w:r w:rsidRPr="00FC4079">
              <w:rPr>
                <w:sz w:val="16"/>
              </w:rPr>
              <w:t>28</w:t>
            </w:r>
          </w:p>
        </w:tc>
        <w:tc>
          <w:tcPr>
            <w:tcW w:w="682" w:type="dxa"/>
          </w:tcPr>
          <w:p w14:paraId="43CC299A" w14:textId="77777777" w:rsidR="00AF38E9" w:rsidRPr="00FC4079" w:rsidRDefault="00AF38E9" w:rsidP="00AF38E9">
            <w:pPr>
              <w:spacing w:line="240" w:lineRule="auto"/>
              <w:rPr>
                <w:sz w:val="16"/>
              </w:rPr>
            </w:pPr>
            <w:r w:rsidRPr="00FC4079">
              <w:rPr>
                <w:sz w:val="16"/>
              </w:rPr>
              <w:t>3</w:t>
            </w:r>
          </w:p>
        </w:tc>
        <w:tc>
          <w:tcPr>
            <w:tcW w:w="1271" w:type="dxa"/>
          </w:tcPr>
          <w:p w14:paraId="0A64C587" w14:textId="77777777" w:rsidR="00AF38E9" w:rsidRPr="00FC4079" w:rsidRDefault="00AF38E9" w:rsidP="00AF38E9">
            <w:pPr>
              <w:spacing w:line="240" w:lineRule="auto"/>
              <w:rPr>
                <w:sz w:val="16"/>
              </w:rPr>
            </w:pPr>
          </w:p>
        </w:tc>
        <w:tc>
          <w:tcPr>
            <w:tcW w:w="534" w:type="dxa"/>
          </w:tcPr>
          <w:p w14:paraId="56FA7195" w14:textId="77777777" w:rsidR="00AF38E9" w:rsidRPr="00FC4079" w:rsidRDefault="00AF38E9" w:rsidP="00AF38E9">
            <w:pPr>
              <w:spacing w:line="240" w:lineRule="auto"/>
              <w:rPr>
                <w:sz w:val="16"/>
              </w:rPr>
            </w:pPr>
            <w:r w:rsidRPr="00FC4079">
              <w:rPr>
                <w:sz w:val="16"/>
              </w:rPr>
              <w:t>28</w:t>
            </w:r>
          </w:p>
        </w:tc>
        <w:tc>
          <w:tcPr>
            <w:tcW w:w="534" w:type="dxa"/>
          </w:tcPr>
          <w:p w14:paraId="60E43B0B" w14:textId="77777777" w:rsidR="00AF38E9" w:rsidRPr="00FC4079" w:rsidRDefault="00AF38E9" w:rsidP="00AF38E9">
            <w:pPr>
              <w:spacing w:line="240" w:lineRule="auto"/>
              <w:rPr>
                <w:sz w:val="16"/>
              </w:rPr>
            </w:pPr>
          </w:p>
        </w:tc>
        <w:tc>
          <w:tcPr>
            <w:tcW w:w="864" w:type="dxa"/>
          </w:tcPr>
          <w:p w14:paraId="2EB9EDA3" w14:textId="77777777" w:rsidR="00AF38E9" w:rsidRPr="00FC4079" w:rsidRDefault="00AF38E9" w:rsidP="00AF38E9">
            <w:pPr>
              <w:spacing w:line="240" w:lineRule="auto"/>
              <w:rPr>
                <w:sz w:val="16"/>
              </w:rPr>
            </w:pPr>
          </w:p>
        </w:tc>
      </w:tr>
      <w:tr w:rsidR="00FC4079" w:rsidRPr="00FC4079" w14:paraId="6722EFEF" w14:textId="77777777" w:rsidTr="00FC4079">
        <w:tc>
          <w:tcPr>
            <w:tcW w:w="1353" w:type="dxa"/>
          </w:tcPr>
          <w:p w14:paraId="466872A6" w14:textId="77777777" w:rsidR="00AF38E9" w:rsidRPr="00FC4079" w:rsidRDefault="00AF38E9" w:rsidP="00AF38E9">
            <w:pPr>
              <w:spacing w:line="240" w:lineRule="auto"/>
              <w:rPr>
                <w:sz w:val="16"/>
              </w:rPr>
            </w:pPr>
            <w:r w:rsidRPr="00FC4079">
              <w:rPr>
                <w:sz w:val="16"/>
              </w:rPr>
              <w:t>Brigatinib</w:t>
            </w:r>
          </w:p>
        </w:tc>
        <w:tc>
          <w:tcPr>
            <w:tcW w:w="2023" w:type="dxa"/>
          </w:tcPr>
          <w:p w14:paraId="30031289" w14:textId="77777777" w:rsidR="00AF38E9" w:rsidRPr="00FC4079" w:rsidRDefault="00AF38E9" w:rsidP="00AF38E9">
            <w:pPr>
              <w:spacing w:line="240" w:lineRule="auto"/>
              <w:rPr>
                <w:sz w:val="16"/>
              </w:rPr>
            </w:pPr>
            <w:r w:rsidRPr="00FC4079">
              <w:rPr>
                <w:sz w:val="16"/>
              </w:rPr>
              <w:t>Tablet 180 mg</w:t>
            </w:r>
          </w:p>
        </w:tc>
        <w:tc>
          <w:tcPr>
            <w:tcW w:w="953" w:type="dxa"/>
          </w:tcPr>
          <w:p w14:paraId="00EAEF82" w14:textId="77777777" w:rsidR="00AF38E9" w:rsidRPr="00FC4079" w:rsidRDefault="00AF38E9" w:rsidP="00AF38E9">
            <w:pPr>
              <w:spacing w:line="240" w:lineRule="auto"/>
              <w:rPr>
                <w:sz w:val="16"/>
              </w:rPr>
            </w:pPr>
            <w:r w:rsidRPr="00FC4079">
              <w:rPr>
                <w:sz w:val="16"/>
              </w:rPr>
              <w:t>Oral</w:t>
            </w:r>
          </w:p>
        </w:tc>
        <w:tc>
          <w:tcPr>
            <w:tcW w:w="1440" w:type="dxa"/>
          </w:tcPr>
          <w:p w14:paraId="4FF30A9E" w14:textId="77777777" w:rsidR="00AF38E9" w:rsidRPr="00FC4079" w:rsidRDefault="00AF38E9" w:rsidP="00AF38E9">
            <w:pPr>
              <w:spacing w:line="240" w:lineRule="auto"/>
              <w:rPr>
                <w:sz w:val="16"/>
              </w:rPr>
            </w:pPr>
            <w:r w:rsidRPr="00FC4079">
              <w:rPr>
                <w:sz w:val="16"/>
              </w:rPr>
              <w:t>Alunbrig</w:t>
            </w:r>
          </w:p>
        </w:tc>
        <w:tc>
          <w:tcPr>
            <w:tcW w:w="534" w:type="dxa"/>
          </w:tcPr>
          <w:p w14:paraId="39EB38AD" w14:textId="77777777" w:rsidR="00AF38E9" w:rsidRPr="00FC4079" w:rsidRDefault="00AF38E9" w:rsidP="00AF38E9">
            <w:pPr>
              <w:spacing w:line="240" w:lineRule="auto"/>
              <w:rPr>
                <w:sz w:val="16"/>
              </w:rPr>
            </w:pPr>
            <w:r w:rsidRPr="00FC4079">
              <w:rPr>
                <w:sz w:val="16"/>
              </w:rPr>
              <w:t>TK</w:t>
            </w:r>
          </w:p>
        </w:tc>
        <w:tc>
          <w:tcPr>
            <w:tcW w:w="633" w:type="dxa"/>
          </w:tcPr>
          <w:p w14:paraId="0FEA0BA8" w14:textId="77777777" w:rsidR="00AF38E9" w:rsidRPr="00FC4079" w:rsidRDefault="00AF38E9" w:rsidP="00AF38E9">
            <w:pPr>
              <w:spacing w:line="240" w:lineRule="auto"/>
              <w:rPr>
                <w:sz w:val="16"/>
              </w:rPr>
            </w:pPr>
            <w:r w:rsidRPr="00FC4079">
              <w:rPr>
                <w:sz w:val="16"/>
              </w:rPr>
              <w:t xml:space="preserve">MP </w:t>
            </w:r>
          </w:p>
        </w:tc>
        <w:tc>
          <w:tcPr>
            <w:tcW w:w="1728" w:type="dxa"/>
          </w:tcPr>
          <w:p w14:paraId="20CDF876" w14:textId="77777777" w:rsidR="00AF38E9" w:rsidRPr="00FC4079" w:rsidRDefault="00AF38E9" w:rsidP="00AF38E9">
            <w:pPr>
              <w:spacing w:line="240" w:lineRule="auto"/>
              <w:rPr>
                <w:sz w:val="16"/>
              </w:rPr>
            </w:pPr>
            <w:r w:rsidRPr="00FC4079">
              <w:rPr>
                <w:sz w:val="16"/>
              </w:rPr>
              <w:t>C7346</w:t>
            </w:r>
          </w:p>
        </w:tc>
        <w:tc>
          <w:tcPr>
            <w:tcW w:w="1728" w:type="dxa"/>
          </w:tcPr>
          <w:p w14:paraId="18C184D6" w14:textId="77777777" w:rsidR="00AF38E9" w:rsidRPr="00FC4079" w:rsidRDefault="00AF38E9" w:rsidP="00AF38E9">
            <w:pPr>
              <w:spacing w:line="240" w:lineRule="auto"/>
              <w:rPr>
                <w:sz w:val="16"/>
              </w:rPr>
            </w:pPr>
          </w:p>
        </w:tc>
        <w:tc>
          <w:tcPr>
            <w:tcW w:w="682" w:type="dxa"/>
          </w:tcPr>
          <w:p w14:paraId="5311C189" w14:textId="77777777" w:rsidR="00AF38E9" w:rsidRPr="00FC4079" w:rsidRDefault="00AF38E9" w:rsidP="00AF38E9">
            <w:pPr>
              <w:spacing w:line="240" w:lineRule="auto"/>
              <w:rPr>
                <w:sz w:val="16"/>
              </w:rPr>
            </w:pPr>
            <w:r w:rsidRPr="00FC4079">
              <w:rPr>
                <w:sz w:val="16"/>
              </w:rPr>
              <w:t>28</w:t>
            </w:r>
          </w:p>
        </w:tc>
        <w:tc>
          <w:tcPr>
            <w:tcW w:w="682" w:type="dxa"/>
          </w:tcPr>
          <w:p w14:paraId="6B3A7CA8" w14:textId="77777777" w:rsidR="00AF38E9" w:rsidRPr="00FC4079" w:rsidRDefault="00AF38E9" w:rsidP="00AF38E9">
            <w:pPr>
              <w:spacing w:line="240" w:lineRule="auto"/>
              <w:rPr>
                <w:sz w:val="16"/>
              </w:rPr>
            </w:pPr>
            <w:r w:rsidRPr="00FC4079">
              <w:rPr>
                <w:sz w:val="16"/>
              </w:rPr>
              <w:t>3</w:t>
            </w:r>
          </w:p>
        </w:tc>
        <w:tc>
          <w:tcPr>
            <w:tcW w:w="1271" w:type="dxa"/>
          </w:tcPr>
          <w:p w14:paraId="3DCD3BB5" w14:textId="77777777" w:rsidR="00AF38E9" w:rsidRPr="00FC4079" w:rsidRDefault="00AF38E9" w:rsidP="00AF38E9">
            <w:pPr>
              <w:spacing w:line="240" w:lineRule="auto"/>
              <w:rPr>
                <w:sz w:val="16"/>
              </w:rPr>
            </w:pPr>
          </w:p>
        </w:tc>
        <w:tc>
          <w:tcPr>
            <w:tcW w:w="534" w:type="dxa"/>
          </w:tcPr>
          <w:p w14:paraId="05786034" w14:textId="77777777" w:rsidR="00AF38E9" w:rsidRPr="00FC4079" w:rsidRDefault="00AF38E9" w:rsidP="00AF38E9">
            <w:pPr>
              <w:spacing w:line="240" w:lineRule="auto"/>
              <w:rPr>
                <w:sz w:val="16"/>
              </w:rPr>
            </w:pPr>
            <w:r w:rsidRPr="00FC4079">
              <w:rPr>
                <w:sz w:val="16"/>
              </w:rPr>
              <w:t>28</w:t>
            </w:r>
          </w:p>
        </w:tc>
        <w:tc>
          <w:tcPr>
            <w:tcW w:w="534" w:type="dxa"/>
          </w:tcPr>
          <w:p w14:paraId="760F6F5F" w14:textId="77777777" w:rsidR="00AF38E9" w:rsidRPr="00FC4079" w:rsidRDefault="00AF38E9" w:rsidP="00AF38E9">
            <w:pPr>
              <w:spacing w:line="240" w:lineRule="auto"/>
              <w:rPr>
                <w:sz w:val="16"/>
              </w:rPr>
            </w:pPr>
          </w:p>
        </w:tc>
        <w:tc>
          <w:tcPr>
            <w:tcW w:w="864" w:type="dxa"/>
          </w:tcPr>
          <w:p w14:paraId="49309077" w14:textId="77777777" w:rsidR="00AF38E9" w:rsidRPr="00FC4079" w:rsidRDefault="00AF38E9" w:rsidP="00AF38E9">
            <w:pPr>
              <w:spacing w:line="240" w:lineRule="auto"/>
              <w:rPr>
                <w:sz w:val="16"/>
              </w:rPr>
            </w:pPr>
          </w:p>
        </w:tc>
      </w:tr>
      <w:tr w:rsidR="00FC4079" w:rsidRPr="00FC4079" w14:paraId="42D9A3D5" w14:textId="77777777" w:rsidTr="00FC4079">
        <w:tc>
          <w:tcPr>
            <w:tcW w:w="1353" w:type="dxa"/>
          </w:tcPr>
          <w:p w14:paraId="425B8156" w14:textId="77777777" w:rsidR="00AF38E9" w:rsidRPr="00FC4079" w:rsidRDefault="00AF38E9" w:rsidP="00AF38E9">
            <w:pPr>
              <w:spacing w:line="240" w:lineRule="auto"/>
              <w:rPr>
                <w:sz w:val="16"/>
              </w:rPr>
            </w:pPr>
            <w:r w:rsidRPr="00FC4079">
              <w:rPr>
                <w:sz w:val="16"/>
              </w:rPr>
              <w:t>Brimonidine</w:t>
            </w:r>
          </w:p>
        </w:tc>
        <w:tc>
          <w:tcPr>
            <w:tcW w:w="2023" w:type="dxa"/>
          </w:tcPr>
          <w:p w14:paraId="4B7D8E18" w14:textId="77777777" w:rsidR="00AF38E9" w:rsidRPr="00FC4079" w:rsidRDefault="00AF38E9" w:rsidP="00AF38E9">
            <w:pPr>
              <w:spacing w:line="240" w:lineRule="auto"/>
              <w:rPr>
                <w:sz w:val="16"/>
              </w:rPr>
            </w:pPr>
            <w:r w:rsidRPr="00FC4079">
              <w:rPr>
                <w:sz w:val="16"/>
              </w:rPr>
              <w:t>Eye drops containing brimonidine tartrate 1.5 mg per mL, 5 mL</w:t>
            </w:r>
          </w:p>
        </w:tc>
        <w:tc>
          <w:tcPr>
            <w:tcW w:w="953" w:type="dxa"/>
          </w:tcPr>
          <w:p w14:paraId="2AC0FDFF" w14:textId="77777777" w:rsidR="00AF38E9" w:rsidRPr="00FC4079" w:rsidRDefault="00AF38E9" w:rsidP="00AF38E9">
            <w:pPr>
              <w:spacing w:line="240" w:lineRule="auto"/>
              <w:rPr>
                <w:sz w:val="16"/>
              </w:rPr>
            </w:pPr>
            <w:r w:rsidRPr="00FC4079">
              <w:rPr>
                <w:sz w:val="16"/>
              </w:rPr>
              <w:t>Application to the eye</w:t>
            </w:r>
          </w:p>
        </w:tc>
        <w:tc>
          <w:tcPr>
            <w:tcW w:w="1440" w:type="dxa"/>
          </w:tcPr>
          <w:p w14:paraId="48DCD9DB" w14:textId="77777777" w:rsidR="00AF38E9" w:rsidRPr="00FC4079" w:rsidRDefault="00AF38E9" w:rsidP="00AF38E9">
            <w:pPr>
              <w:spacing w:line="240" w:lineRule="auto"/>
              <w:rPr>
                <w:sz w:val="16"/>
              </w:rPr>
            </w:pPr>
            <w:r w:rsidRPr="00FC4079">
              <w:rPr>
                <w:sz w:val="16"/>
              </w:rPr>
              <w:t>Alphagan P 1.5</w:t>
            </w:r>
          </w:p>
        </w:tc>
        <w:tc>
          <w:tcPr>
            <w:tcW w:w="534" w:type="dxa"/>
          </w:tcPr>
          <w:p w14:paraId="5B9E8591" w14:textId="77777777" w:rsidR="00AF38E9" w:rsidRPr="00FC4079" w:rsidRDefault="00AF38E9" w:rsidP="00AF38E9">
            <w:pPr>
              <w:spacing w:line="240" w:lineRule="auto"/>
              <w:rPr>
                <w:sz w:val="16"/>
              </w:rPr>
            </w:pPr>
            <w:r w:rsidRPr="00FC4079">
              <w:rPr>
                <w:sz w:val="16"/>
              </w:rPr>
              <w:t>VE</w:t>
            </w:r>
          </w:p>
        </w:tc>
        <w:tc>
          <w:tcPr>
            <w:tcW w:w="633" w:type="dxa"/>
          </w:tcPr>
          <w:p w14:paraId="6B76F1CD" w14:textId="77777777" w:rsidR="00AF38E9" w:rsidRPr="00FC4079" w:rsidRDefault="00AF38E9" w:rsidP="00AF38E9">
            <w:pPr>
              <w:spacing w:line="240" w:lineRule="auto"/>
              <w:rPr>
                <w:sz w:val="16"/>
              </w:rPr>
            </w:pPr>
            <w:r w:rsidRPr="00FC4079">
              <w:rPr>
                <w:sz w:val="16"/>
              </w:rPr>
              <w:t xml:space="preserve">MP </w:t>
            </w:r>
          </w:p>
        </w:tc>
        <w:tc>
          <w:tcPr>
            <w:tcW w:w="1728" w:type="dxa"/>
          </w:tcPr>
          <w:p w14:paraId="4D27356A" w14:textId="77777777" w:rsidR="00AF38E9" w:rsidRPr="00FC4079" w:rsidRDefault="00AF38E9" w:rsidP="00AF38E9">
            <w:pPr>
              <w:spacing w:line="240" w:lineRule="auto"/>
              <w:rPr>
                <w:sz w:val="16"/>
              </w:rPr>
            </w:pPr>
          </w:p>
        </w:tc>
        <w:tc>
          <w:tcPr>
            <w:tcW w:w="1728" w:type="dxa"/>
          </w:tcPr>
          <w:p w14:paraId="74390BBB" w14:textId="77777777" w:rsidR="00AF38E9" w:rsidRPr="00FC4079" w:rsidRDefault="00AF38E9" w:rsidP="00AF38E9">
            <w:pPr>
              <w:spacing w:line="240" w:lineRule="auto"/>
              <w:rPr>
                <w:sz w:val="16"/>
              </w:rPr>
            </w:pPr>
          </w:p>
        </w:tc>
        <w:tc>
          <w:tcPr>
            <w:tcW w:w="682" w:type="dxa"/>
          </w:tcPr>
          <w:p w14:paraId="4B83F82C" w14:textId="77777777" w:rsidR="00AF38E9" w:rsidRPr="00FC4079" w:rsidRDefault="00AF38E9" w:rsidP="00AF38E9">
            <w:pPr>
              <w:spacing w:line="240" w:lineRule="auto"/>
              <w:rPr>
                <w:sz w:val="16"/>
              </w:rPr>
            </w:pPr>
            <w:r w:rsidRPr="00FC4079">
              <w:rPr>
                <w:sz w:val="16"/>
              </w:rPr>
              <w:t>1</w:t>
            </w:r>
          </w:p>
        </w:tc>
        <w:tc>
          <w:tcPr>
            <w:tcW w:w="682" w:type="dxa"/>
          </w:tcPr>
          <w:p w14:paraId="20D497EA" w14:textId="77777777" w:rsidR="00AF38E9" w:rsidRPr="00FC4079" w:rsidRDefault="00AF38E9" w:rsidP="00AF38E9">
            <w:pPr>
              <w:spacing w:line="240" w:lineRule="auto"/>
              <w:rPr>
                <w:sz w:val="16"/>
              </w:rPr>
            </w:pPr>
            <w:r w:rsidRPr="00FC4079">
              <w:rPr>
                <w:sz w:val="16"/>
              </w:rPr>
              <w:t>5</w:t>
            </w:r>
          </w:p>
        </w:tc>
        <w:tc>
          <w:tcPr>
            <w:tcW w:w="1271" w:type="dxa"/>
          </w:tcPr>
          <w:p w14:paraId="16D49D04" w14:textId="77777777" w:rsidR="00AF38E9" w:rsidRPr="00FC4079" w:rsidRDefault="00AF38E9" w:rsidP="00AF38E9">
            <w:pPr>
              <w:spacing w:line="240" w:lineRule="auto"/>
              <w:rPr>
                <w:sz w:val="16"/>
              </w:rPr>
            </w:pPr>
          </w:p>
        </w:tc>
        <w:tc>
          <w:tcPr>
            <w:tcW w:w="534" w:type="dxa"/>
          </w:tcPr>
          <w:p w14:paraId="75984DFC" w14:textId="77777777" w:rsidR="00AF38E9" w:rsidRPr="00FC4079" w:rsidRDefault="00AF38E9" w:rsidP="00AF38E9">
            <w:pPr>
              <w:spacing w:line="240" w:lineRule="auto"/>
              <w:rPr>
                <w:sz w:val="16"/>
              </w:rPr>
            </w:pPr>
            <w:r w:rsidRPr="00FC4079">
              <w:rPr>
                <w:sz w:val="16"/>
              </w:rPr>
              <w:t>1</w:t>
            </w:r>
          </w:p>
        </w:tc>
        <w:tc>
          <w:tcPr>
            <w:tcW w:w="534" w:type="dxa"/>
          </w:tcPr>
          <w:p w14:paraId="6EF4AAD7" w14:textId="77777777" w:rsidR="00AF38E9" w:rsidRPr="00FC4079" w:rsidRDefault="00AF38E9" w:rsidP="00AF38E9">
            <w:pPr>
              <w:spacing w:line="240" w:lineRule="auto"/>
              <w:rPr>
                <w:sz w:val="16"/>
              </w:rPr>
            </w:pPr>
          </w:p>
        </w:tc>
        <w:tc>
          <w:tcPr>
            <w:tcW w:w="864" w:type="dxa"/>
          </w:tcPr>
          <w:p w14:paraId="3B4AE255" w14:textId="77777777" w:rsidR="00AF38E9" w:rsidRPr="00FC4079" w:rsidRDefault="00AF38E9" w:rsidP="00AF38E9">
            <w:pPr>
              <w:spacing w:line="240" w:lineRule="auto"/>
              <w:rPr>
                <w:sz w:val="16"/>
              </w:rPr>
            </w:pPr>
          </w:p>
        </w:tc>
      </w:tr>
      <w:tr w:rsidR="00FC4079" w:rsidRPr="00FC4079" w14:paraId="2B1464B6" w14:textId="77777777" w:rsidTr="00FC4079">
        <w:tc>
          <w:tcPr>
            <w:tcW w:w="1353" w:type="dxa"/>
          </w:tcPr>
          <w:p w14:paraId="326EEAC3" w14:textId="77777777" w:rsidR="00AF38E9" w:rsidRPr="00FC4079" w:rsidRDefault="00AF38E9" w:rsidP="00AF38E9">
            <w:pPr>
              <w:spacing w:line="240" w:lineRule="auto"/>
              <w:rPr>
                <w:sz w:val="16"/>
              </w:rPr>
            </w:pPr>
            <w:r w:rsidRPr="00FC4079">
              <w:rPr>
                <w:sz w:val="16"/>
              </w:rPr>
              <w:t>Brimonidine</w:t>
            </w:r>
          </w:p>
        </w:tc>
        <w:tc>
          <w:tcPr>
            <w:tcW w:w="2023" w:type="dxa"/>
          </w:tcPr>
          <w:p w14:paraId="64310026" w14:textId="77777777" w:rsidR="00AF38E9" w:rsidRPr="00FC4079" w:rsidRDefault="00AF38E9" w:rsidP="00AF38E9">
            <w:pPr>
              <w:spacing w:line="240" w:lineRule="auto"/>
              <w:rPr>
                <w:sz w:val="16"/>
              </w:rPr>
            </w:pPr>
            <w:r w:rsidRPr="00FC4079">
              <w:rPr>
                <w:sz w:val="16"/>
              </w:rPr>
              <w:t>Eye drops containing brimonidine tartrate 1.5 mg per mL, 5 mL</w:t>
            </w:r>
          </w:p>
        </w:tc>
        <w:tc>
          <w:tcPr>
            <w:tcW w:w="953" w:type="dxa"/>
          </w:tcPr>
          <w:p w14:paraId="46DF8C51" w14:textId="77777777" w:rsidR="00AF38E9" w:rsidRPr="00FC4079" w:rsidRDefault="00AF38E9" w:rsidP="00AF38E9">
            <w:pPr>
              <w:spacing w:line="240" w:lineRule="auto"/>
              <w:rPr>
                <w:sz w:val="16"/>
              </w:rPr>
            </w:pPr>
            <w:r w:rsidRPr="00FC4079">
              <w:rPr>
                <w:sz w:val="16"/>
              </w:rPr>
              <w:t>Application to the eye</w:t>
            </w:r>
          </w:p>
        </w:tc>
        <w:tc>
          <w:tcPr>
            <w:tcW w:w="1440" w:type="dxa"/>
          </w:tcPr>
          <w:p w14:paraId="0916E974" w14:textId="77777777" w:rsidR="00AF38E9" w:rsidRPr="00FC4079" w:rsidRDefault="00AF38E9" w:rsidP="00AF38E9">
            <w:pPr>
              <w:spacing w:line="240" w:lineRule="auto"/>
              <w:rPr>
                <w:sz w:val="16"/>
              </w:rPr>
            </w:pPr>
            <w:r w:rsidRPr="00FC4079">
              <w:rPr>
                <w:sz w:val="16"/>
              </w:rPr>
              <w:t>Alphagan P 1.5</w:t>
            </w:r>
          </w:p>
        </w:tc>
        <w:tc>
          <w:tcPr>
            <w:tcW w:w="534" w:type="dxa"/>
          </w:tcPr>
          <w:p w14:paraId="4F06BB71" w14:textId="77777777" w:rsidR="00AF38E9" w:rsidRPr="00FC4079" w:rsidRDefault="00AF38E9" w:rsidP="00AF38E9">
            <w:pPr>
              <w:spacing w:line="240" w:lineRule="auto"/>
              <w:rPr>
                <w:sz w:val="16"/>
              </w:rPr>
            </w:pPr>
            <w:r w:rsidRPr="00FC4079">
              <w:rPr>
                <w:sz w:val="16"/>
              </w:rPr>
              <w:t>VE</w:t>
            </w:r>
          </w:p>
        </w:tc>
        <w:tc>
          <w:tcPr>
            <w:tcW w:w="633" w:type="dxa"/>
          </w:tcPr>
          <w:p w14:paraId="5051AFA6" w14:textId="77777777" w:rsidR="00AF38E9" w:rsidRPr="00FC4079" w:rsidRDefault="00AF38E9" w:rsidP="00AF38E9">
            <w:pPr>
              <w:spacing w:line="240" w:lineRule="auto"/>
              <w:rPr>
                <w:sz w:val="16"/>
              </w:rPr>
            </w:pPr>
            <w:r w:rsidRPr="00FC4079">
              <w:rPr>
                <w:sz w:val="16"/>
              </w:rPr>
              <w:t xml:space="preserve">AO </w:t>
            </w:r>
          </w:p>
        </w:tc>
        <w:tc>
          <w:tcPr>
            <w:tcW w:w="1728" w:type="dxa"/>
          </w:tcPr>
          <w:p w14:paraId="68CC45B9" w14:textId="77777777" w:rsidR="00AF38E9" w:rsidRPr="00FC4079" w:rsidRDefault="00AF38E9" w:rsidP="00AF38E9">
            <w:pPr>
              <w:spacing w:line="240" w:lineRule="auto"/>
              <w:rPr>
                <w:sz w:val="16"/>
              </w:rPr>
            </w:pPr>
          </w:p>
        </w:tc>
        <w:tc>
          <w:tcPr>
            <w:tcW w:w="1728" w:type="dxa"/>
          </w:tcPr>
          <w:p w14:paraId="7F9BC2EA" w14:textId="77777777" w:rsidR="00AF38E9" w:rsidRPr="00FC4079" w:rsidRDefault="00AF38E9" w:rsidP="00AF38E9">
            <w:pPr>
              <w:spacing w:line="240" w:lineRule="auto"/>
              <w:rPr>
                <w:sz w:val="16"/>
              </w:rPr>
            </w:pPr>
          </w:p>
        </w:tc>
        <w:tc>
          <w:tcPr>
            <w:tcW w:w="682" w:type="dxa"/>
          </w:tcPr>
          <w:p w14:paraId="15917CC0" w14:textId="77777777" w:rsidR="00AF38E9" w:rsidRPr="00FC4079" w:rsidRDefault="00AF38E9" w:rsidP="00AF38E9">
            <w:pPr>
              <w:spacing w:line="240" w:lineRule="auto"/>
              <w:rPr>
                <w:sz w:val="16"/>
              </w:rPr>
            </w:pPr>
            <w:r w:rsidRPr="00FC4079">
              <w:rPr>
                <w:sz w:val="16"/>
              </w:rPr>
              <w:t>1</w:t>
            </w:r>
          </w:p>
        </w:tc>
        <w:tc>
          <w:tcPr>
            <w:tcW w:w="682" w:type="dxa"/>
          </w:tcPr>
          <w:p w14:paraId="096BA167" w14:textId="77777777" w:rsidR="00AF38E9" w:rsidRPr="00FC4079" w:rsidRDefault="00AF38E9" w:rsidP="00AF38E9">
            <w:pPr>
              <w:spacing w:line="240" w:lineRule="auto"/>
              <w:rPr>
                <w:sz w:val="16"/>
              </w:rPr>
            </w:pPr>
            <w:r w:rsidRPr="00FC4079">
              <w:rPr>
                <w:sz w:val="16"/>
              </w:rPr>
              <w:t>5</w:t>
            </w:r>
          </w:p>
        </w:tc>
        <w:tc>
          <w:tcPr>
            <w:tcW w:w="1271" w:type="dxa"/>
          </w:tcPr>
          <w:p w14:paraId="011BA31F" w14:textId="77777777" w:rsidR="00AF38E9" w:rsidRPr="00FC4079" w:rsidRDefault="00AF38E9" w:rsidP="00AF38E9">
            <w:pPr>
              <w:spacing w:line="240" w:lineRule="auto"/>
              <w:rPr>
                <w:sz w:val="16"/>
              </w:rPr>
            </w:pPr>
          </w:p>
        </w:tc>
        <w:tc>
          <w:tcPr>
            <w:tcW w:w="534" w:type="dxa"/>
          </w:tcPr>
          <w:p w14:paraId="1C4D804E" w14:textId="77777777" w:rsidR="00AF38E9" w:rsidRPr="00FC4079" w:rsidRDefault="00AF38E9" w:rsidP="00AF38E9">
            <w:pPr>
              <w:spacing w:line="240" w:lineRule="auto"/>
              <w:rPr>
                <w:sz w:val="16"/>
              </w:rPr>
            </w:pPr>
            <w:r w:rsidRPr="00FC4079">
              <w:rPr>
                <w:sz w:val="16"/>
              </w:rPr>
              <w:t>1</w:t>
            </w:r>
          </w:p>
        </w:tc>
        <w:tc>
          <w:tcPr>
            <w:tcW w:w="534" w:type="dxa"/>
          </w:tcPr>
          <w:p w14:paraId="643FF1F9" w14:textId="77777777" w:rsidR="00AF38E9" w:rsidRPr="00FC4079" w:rsidRDefault="00AF38E9" w:rsidP="00AF38E9">
            <w:pPr>
              <w:spacing w:line="240" w:lineRule="auto"/>
              <w:rPr>
                <w:sz w:val="16"/>
              </w:rPr>
            </w:pPr>
          </w:p>
        </w:tc>
        <w:tc>
          <w:tcPr>
            <w:tcW w:w="864" w:type="dxa"/>
          </w:tcPr>
          <w:p w14:paraId="0432C74C" w14:textId="77777777" w:rsidR="00AF38E9" w:rsidRPr="00FC4079" w:rsidRDefault="00AF38E9" w:rsidP="00AF38E9">
            <w:pPr>
              <w:spacing w:line="240" w:lineRule="auto"/>
              <w:rPr>
                <w:sz w:val="16"/>
              </w:rPr>
            </w:pPr>
          </w:p>
        </w:tc>
      </w:tr>
      <w:tr w:rsidR="00FC4079" w:rsidRPr="00FC4079" w14:paraId="77448B83" w14:textId="77777777" w:rsidTr="00FC4079">
        <w:tc>
          <w:tcPr>
            <w:tcW w:w="1353" w:type="dxa"/>
          </w:tcPr>
          <w:p w14:paraId="48685323" w14:textId="77777777" w:rsidR="00AF38E9" w:rsidRPr="00FC4079" w:rsidRDefault="00AF38E9" w:rsidP="00AF38E9">
            <w:pPr>
              <w:spacing w:line="240" w:lineRule="auto"/>
              <w:rPr>
                <w:sz w:val="16"/>
              </w:rPr>
            </w:pPr>
            <w:r w:rsidRPr="00FC4079">
              <w:rPr>
                <w:sz w:val="16"/>
              </w:rPr>
              <w:t>Brimonidine</w:t>
            </w:r>
          </w:p>
        </w:tc>
        <w:tc>
          <w:tcPr>
            <w:tcW w:w="2023" w:type="dxa"/>
          </w:tcPr>
          <w:p w14:paraId="654A4852" w14:textId="77777777" w:rsidR="00AF38E9" w:rsidRPr="00FC4079" w:rsidRDefault="00AF38E9" w:rsidP="00AF38E9">
            <w:pPr>
              <w:spacing w:line="240" w:lineRule="auto"/>
              <w:rPr>
                <w:sz w:val="16"/>
              </w:rPr>
            </w:pPr>
            <w:r w:rsidRPr="00FC4079">
              <w:rPr>
                <w:sz w:val="16"/>
              </w:rPr>
              <w:t>Eye drops containing brimonidine tartrate 2 mg per mL, 5 mL</w:t>
            </w:r>
          </w:p>
        </w:tc>
        <w:tc>
          <w:tcPr>
            <w:tcW w:w="953" w:type="dxa"/>
          </w:tcPr>
          <w:p w14:paraId="6DC54D20" w14:textId="77777777" w:rsidR="00AF38E9" w:rsidRPr="00FC4079" w:rsidRDefault="00AF38E9" w:rsidP="00AF38E9">
            <w:pPr>
              <w:spacing w:line="240" w:lineRule="auto"/>
              <w:rPr>
                <w:sz w:val="16"/>
              </w:rPr>
            </w:pPr>
            <w:r w:rsidRPr="00FC4079">
              <w:rPr>
                <w:sz w:val="16"/>
              </w:rPr>
              <w:t>Application to the eye</w:t>
            </w:r>
          </w:p>
        </w:tc>
        <w:tc>
          <w:tcPr>
            <w:tcW w:w="1440" w:type="dxa"/>
          </w:tcPr>
          <w:p w14:paraId="452CAE93" w14:textId="77777777" w:rsidR="00AF38E9" w:rsidRPr="00FC4079" w:rsidRDefault="00AF38E9" w:rsidP="00AF38E9">
            <w:pPr>
              <w:spacing w:line="240" w:lineRule="auto"/>
              <w:rPr>
                <w:sz w:val="16"/>
              </w:rPr>
            </w:pPr>
            <w:r w:rsidRPr="00FC4079">
              <w:rPr>
                <w:sz w:val="16"/>
              </w:rPr>
              <w:t>Alphagan</w:t>
            </w:r>
          </w:p>
        </w:tc>
        <w:tc>
          <w:tcPr>
            <w:tcW w:w="534" w:type="dxa"/>
          </w:tcPr>
          <w:p w14:paraId="5E32113F" w14:textId="77777777" w:rsidR="00AF38E9" w:rsidRPr="00FC4079" w:rsidRDefault="00AF38E9" w:rsidP="00AF38E9">
            <w:pPr>
              <w:spacing w:line="240" w:lineRule="auto"/>
              <w:rPr>
                <w:sz w:val="16"/>
              </w:rPr>
            </w:pPr>
            <w:r w:rsidRPr="00FC4079">
              <w:rPr>
                <w:sz w:val="16"/>
              </w:rPr>
              <w:t>VE</w:t>
            </w:r>
          </w:p>
        </w:tc>
        <w:tc>
          <w:tcPr>
            <w:tcW w:w="633" w:type="dxa"/>
          </w:tcPr>
          <w:p w14:paraId="41CC818B" w14:textId="77777777" w:rsidR="00AF38E9" w:rsidRPr="00FC4079" w:rsidRDefault="00AF38E9" w:rsidP="00AF38E9">
            <w:pPr>
              <w:spacing w:line="240" w:lineRule="auto"/>
              <w:rPr>
                <w:sz w:val="16"/>
              </w:rPr>
            </w:pPr>
            <w:r w:rsidRPr="00FC4079">
              <w:rPr>
                <w:sz w:val="16"/>
              </w:rPr>
              <w:t xml:space="preserve">AO </w:t>
            </w:r>
          </w:p>
        </w:tc>
        <w:tc>
          <w:tcPr>
            <w:tcW w:w="1728" w:type="dxa"/>
          </w:tcPr>
          <w:p w14:paraId="5D927B4D" w14:textId="77777777" w:rsidR="00AF38E9" w:rsidRPr="00FC4079" w:rsidRDefault="00AF38E9" w:rsidP="00AF38E9">
            <w:pPr>
              <w:spacing w:line="240" w:lineRule="auto"/>
              <w:rPr>
                <w:sz w:val="16"/>
              </w:rPr>
            </w:pPr>
          </w:p>
        </w:tc>
        <w:tc>
          <w:tcPr>
            <w:tcW w:w="1728" w:type="dxa"/>
          </w:tcPr>
          <w:p w14:paraId="57910F97" w14:textId="77777777" w:rsidR="00AF38E9" w:rsidRPr="00FC4079" w:rsidRDefault="00AF38E9" w:rsidP="00AF38E9">
            <w:pPr>
              <w:spacing w:line="240" w:lineRule="auto"/>
              <w:rPr>
                <w:sz w:val="16"/>
              </w:rPr>
            </w:pPr>
          </w:p>
        </w:tc>
        <w:tc>
          <w:tcPr>
            <w:tcW w:w="682" w:type="dxa"/>
          </w:tcPr>
          <w:p w14:paraId="730FECCB" w14:textId="77777777" w:rsidR="00AF38E9" w:rsidRPr="00FC4079" w:rsidRDefault="00AF38E9" w:rsidP="00AF38E9">
            <w:pPr>
              <w:spacing w:line="240" w:lineRule="auto"/>
              <w:rPr>
                <w:sz w:val="16"/>
              </w:rPr>
            </w:pPr>
            <w:r w:rsidRPr="00FC4079">
              <w:rPr>
                <w:sz w:val="16"/>
              </w:rPr>
              <w:t>1</w:t>
            </w:r>
          </w:p>
        </w:tc>
        <w:tc>
          <w:tcPr>
            <w:tcW w:w="682" w:type="dxa"/>
          </w:tcPr>
          <w:p w14:paraId="44FC18E3" w14:textId="77777777" w:rsidR="00AF38E9" w:rsidRPr="00FC4079" w:rsidRDefault="00AF38E9" w:rsidP="00AF38E9">
            <w:pPr>
              <w:spacing w:line="240" w:lineRule="auto"/>
              <w:rPr>
                <w:sz w:val="16"/>
              </w:rPr>
            </w:pPr>
            <w:r w:rsidRPr="00FC4079">
              <w:rPr>
                <w:sz w:val="16"/>
              </w:rPr>
              <w:t>5</w:t>
            </w:r>
          </w:p>
        </w:tc>
        <w:tc>
          <w:tcPr>
            <w:tcW w:w="1271" w:type="dxa"/>
          </w:tcPr>
          <w:p w14:paraId="1653A119" w14:textId="77777777" w:rsidR="00AF38E9" w:rsidRPr="00FC4079" w:rsidRDefault="00AF38E9" w:rsidP="00AF38E9">
            <w:pPr>
              <w:spacing w:line="240" w:lineRule="auto"/>
              <w:rPr>
                <w:sz w:val="16"/>
              </w:rPr>
            </w:pPr>
          </w:p>
        </w:tc>
        <w:tc>
          <w:tcPr>
            <w:tcW w:w="534" w:type="dxa"/>
          </w:tcPr>
          <w:p w14:paraId="2157ED63" w14:textId="77777777" w:rsidR="00AF38E9" w:rsidRPr="00FC4079" w:rsidRDefault="00AF38E9" w:rsidP="00AF38E9">
            <w:pPr>
              <w:spacing w:line="240" w:lineRule="auto"/>
              <w:rPr>
                <w:sz w:val="16"/>
              </w:rPr>
            </w:pPr>
            <w:r w:rsidRPr="00FC4079">
              <w:rPr>
                <w:sz w:val="16"/>
              </w:rPr>
              <w:t>1</w:t>
            </w:r>
          </w:p>
        </w:tc>
        <w:tc>
          <w:tcPr>
            <w:tcW w:w="534" w:type="dxa"/>
          </w:tcPr>
          <w:p w14:paraId="453AB65F" w14:textId="77777777" w:rsidR="00AF38E9" w:rsidRPr="00FC4079" w:rsidRDefault="00AF38E9" w:rsidP="00AF38E9">
            <w:pPr>
              <w:spacing w:line="240" w:lineRule="auto"/>
              <w:rPr>
                <w:sz w:val="16"/>
              </w:rPr>
            </w:pPr>
          </w:p>
        </w:tc>
        <w:tc>
          <w:tcPr>
            <w:tcW w:w="864" w:type="dxa"/>
          </w:tcPr>
          <w:p w14:paraId="78733852" w14:textId="77777777" w:rsidR="00AF38E9" w:rsidRPr="00FC4079" w:rsidRDefault="00AF38E9" w:rsidP="00AF38E9">
            <w:pPr>
              <w:spacing w:line="240" w:lineRule="auto"/>
              <w:rPr>
                <w:sz w:val="16"/>
              </w:rPr>
            </w:pPr>
          </w:p>
        </w:tc>
      </w:tr>
      <w:tr w:rsidR="00FC4079" w:rsidRPr="00FC4079" w14:paraId="5F559D90" w14:textId="77777777" w:rsidTr="00FC4079">
        <w:tc>
          <w:tcPr>
            <w:tcW w:w="1353" w:type="dxa"/>
          </w:tcPr>
          <w:p w14:paraId="1BA905D2" w14:textId="77777777" w:rsidR="00AF38E9" w:rsidRPr="00FC4079" w:rsidRDefault="00AF38E9" w:rsidP="00AF38E9">
            <w:pPr>
              <w:spacing w:line="240" w:lineRule="auto"/>
              <w:rPr>
                <w:sz w:val="16"/>
              </w:rPr>
            </w:pPr>
            <w:r w:rsidRPr="00FC4079">
              <w:rPr>
                <w:sz w:val="16"/>
              </w:rPr>
              <w:t>Brimonidine</w:t>
            </w:r>
          </w:p>
        </w:tc>
        <w:tc>
          <w:tcPr>
            <w:tcW w:w="2023" w:type="dxa"/>
          </w:tcPr>
          <w:p w14:paraId="3E510C0D" w14:textId="77777777" w:rsidR="00AF38E9" w:rsidRPr="00FC4079" w:rsidRDefault="00AF38E9" w:rsidP="00AF38E9">
            <w:pPr>
              <w:spacing w:line="240" w:lineRule="auto"/>
              <w:rPr>
                <w:sz w:val="16"/>
              </w:rPr>
            </w:pPr>
            <w:r w:rsidRPr="00FC4079">
              <w:rPr>
                <w:sz w:val="16"/>
              </w:rPr>
              <w:t>Eye drops containing brimonidine tartrate 2 mg per mL, 5 mL</w:t>
            </w:r>
          </w:p>
        </w:tc>
        <w:tc>
          <w:tcPr>
            <w:tcW w:w="953" w:type="dxa"/>
          </w:tcPr>
          <w:p w14:paraId="4648227E" w14:textId="77777777" w:rsidR="00AF38E9" w:rsidRPr="00FC4079" w:rsidRDefault="00AF38E9" w:rsidP="00AF38E9">
            <w:pPr>
              <w:spacing w:line="240" w:lineRule="auto"/>
              <w:rPr>
                <w:sz w:val="16"/>
              </w:rPr>
            </w:pPr>
            <w:r w:rsidRPr="00FC4079">
              <w:rPr>
                <w:sz w:val="16"/>
              </w:rPr>
              <w:t>Application to the eye</w:t>
            </w:r>
          </w:p>
        </w:tc>
        <w:tc>
          <w:tcPr>
            <w:tcW w:w="1440" w:type="dxa"/>
          </w:tcPr>
          <w:p w14:paraId="58601875" w14:textId="77777777" w:rsidR="00AF38E9" w:rsidRPr="00FC4079" w:rsidRDefault="00AF38E9" w:rsidP="00AF38E9">
            <w:pPr>
              <w:spacing w:line="240" w:lineRule="auto"/>
              <w:rPr>
                <w:sz w:val="16"/>
              </w:rPr>
            </w:pPr>
            <w:r w:rsidRPr="00FC4079">
              <w:rPr>
                <w:sz w:val="16"/>
              </w:rPr>
              <w:t>Alphagan</w:t>
            </w:r>
          </w:p>
        </w:tc>
        <w:tc>
          <w:tcPr>
            <w:tcW w:w="534" w:type="dxa"/>
          </w:tcPr>
          <w:p w14:paraId="799734CA" w14:textId="77777777" w:rsidR="00AF38E9" w:rsidRPr="00FC4079" w:rsidRDefault="00AF38E9" w:rsidP="00AF38E9">
            <w:pPr>
              <w:spacing w:line="240" w:lineRule="auto"/>
              <w:rPr>
                <w:sz w:val="16"/>
              </w:rPr>
            </w:pPr>
            <w:r w:rsidRPr="00FC4079">
              <w:rPr>
                <w:sz w:val="16"/>
              </w:rPr>
              <w:t>VE</w:t>
            </w:r>
          </w:p>
        </w:tc>
        <w:tc>
          <w:tcPr>
            <w:tcW w:w="633" w:type="dxa"/>
          </w:tcPr>
          <w:p w14:paraId="38D125FD" w14:textId="77777777" w:rsidR="00AF38E9" w:rsidRPr="00FC4079" w:rsidRDefault="00AF38E9" w:rsidP="00AF38E9">
            <w:pPr>
              <w:spacing w:line="240" w:lineRule="auto"/>
              <w:rPr>
                <w:sz w:val="16"/>
              </w:rPr>
            </w:pPr>
            <w:r w:rsidRPr="00FC4079">
              <w:rPr>
                <w:sz w:val="16"/>
              </w:rPr>
              <w:t xml:space="preserve">MP </w:t>
            </w:r>
          </w:p>
        </w:tc>
        <w:tc>
          <w:tcPr>
            <w:tcW w:w="1728" w:type="dxa"/>
          </w:tcPr>
          <w:p w14:paraId="4AAB3772" w14:textId="77777777" w:rsidR="00AF38E9" w:rsidRPr="00FC4079" w:rsidRDefault="00AF38E9" w:rsidP="00AF38E9">
            <w:pPr>
              <w:spacing w:line="240" w:lineRule="auto"/>
              <w:rPr>
                <w:sz w:val="16"/>
              </w:rPr>
            </w:pPr>
          </w:p>
        </w:tc>
        <w:tc>
          <w:tcPr>
            <w:tcW w:w="1728" w:type="dxa"/>
          </w:tcPr>
          <w:p w14:paraId="257AF6C5" w14:textId="77777777" w:rsidR="00AF38E9" w:rsidRPr="00FC4079" w:rsidRDefault="00AF38E9" w:rsidP="00AF38E9">
            <w:pPr>
              <w:spacing w:line="240" w:lineRule="auto"/>
              <w:rPr>
                <w:sz w:val="16"/>
              </w:rPr>
            </w:pPr>
          </w:p>
        </w:tc>
        <w:tc>
          <w:tcPr>
            <w:tcW w:w="682" w:type="dxa"/>
          </w:tcPr>
          <w:p w14:paraId="79599BAF" w14:textId="77777777" w:rsidR="00AF38E9" w:rsidRPr="00FC4079" w:rsidRDefault="00AF38E9" w:rsidP="00AF38E9">
            <w:pPr>
              <w:spacing w:line="240" w:lineRule="auto"/>
              <w:rPr>
                <w:sz w:val="16"/>
              </w:rPr>
            </w:pPr>
            <w:r w:rsidRPr="00FC4079">
              <w:rPr>
                <w:sz w:val="16"/>
              </w:rPr>
              <w:t>1</w:t>
            </w:r>
          </w:p>
        </w:tc>
        <w:tc>
          <w:tcPr>
            <w:tcW w:w="682" w:type="dxa"/>
          </w:tcPr>
          <w:p w14:paraId="7DB68AA5" w14:textId="77777777" w:rsidR="00AF38E9" w:rsidRPr="00FC4079" w:rsidRDefault="00AF38E9" w:rsidP="00AF38E9">
            <w:pPr>
              <w:spacing w:line="240" w:lineRule="auto"/>
              <w:rPr>
                <w:sz w:val="16"/>
              </w:rPr>
            </w:pPr>
            <w:r w:rsidRPr="00FC4079">
              <w:rPr>
                <w:sz w:val="16"/>
              </w:rPr>
              <w:t>5</w:t>
            </w:r>
          </w:p>
        </w:tc>
        <w:tc>
          <w:tcPr>
            <w:tcW w:w="1271" w:type="dxa"/>
          </w:tcPr>
          <w:p w14:paraId="5EF1E8BB" w14:textId="77777777" w:rsidR="00AF38E9" w:rsidRPr="00FC4079" w:rsidRDefault="00AF38E9" w:rsidP="00AF38E9">
            <w:pPr>
              <w:spacing w:line="240" w:lineRule="auto"/>
              <w:rPr>
                <w:sz w:val="16"/>
              </w:rPr>
            </w:pPr>
          </w:p>
        </w:tc>
        <w:tc>
          <w:tcPr>
            <w:tcW w:w="534" w:type="dxa"/>
          </w:tcPr>
          <w:p w14:paraId="017A3377" w14:textId="77777777" w:rsidR="00AF38E9" w:rsidRPr="00FC4079" w:rsidRDefault="00AF38E9" w:rsidP="00AF38E9">
            <w:pPr>
              <w:spacing w:line="240" w:lineRule="auto"/>
              <w:rPr>
                <w:sz w:val="16"/>
              </w:rPr>
            </w:pPr>
            <w:r w:rsidRPr="00FC4079">
              <w:rPr>
                <w:sz w:val="16"/>
              </w:rPr>
              <w:t>1</w:t>
            </w:r>
          </w:p>
        </w:tc>
        <w:tc>
          <w:tcPr>
            <w:tcW w:w="534" w:type="dxa"/>
          </w:tcPr>
          <w:p w14:paraId="4815146D" w14:textId="77777777" w:rsidR="00AF38E9" w:rsidRPr="00FC4079" w:rsidRDefault="00AF38E9" w:rsidP="00AF38E9">
            <w:pPr>
              <w:spacing w:line="240" w:lineRule="auto"/>
              <w:rPr>
                <w:sz w:val="16"/>
              </w:rPr>
            </w:pPr>
          </w:p>
        </w:tc>
        <w:tc>
          <w:tcPr>
            <w:tcW w:w="864" w:type="dxa"/>
          </w:tcPr>
          <w:p w14:paraId="6BBD7C47" w14:textId="77777777" w:rsidR="00AF38E9" w:rsidRPr="00FC4079" w:rsidRDefault="00AF38E9" w:rsidP="00AF38E9">
            <w:pPr>
              <w:spacing w:line="240" w:lineRule="auto"/>
              <w:rPr>
                <w:sz w:val="16"/>
              </w:rPr>
            </w:pPr>
          </w:p>
        </w:tc>
      </w:tr>
      <w:tr w:rsidR="00FC4079" w:rsidRPr="00FC4079" w14:paraId="23712DEE" w14:textId="77777777" w:rsidTr="00FC4079">
        <w:tc>
          <w:tcPr>
            <w:tcW w:w="1353" w:type="dxa"/>
          </w:tcPr>
          <w:p w14:paraId="728A7B32" w14:textId="77777777" w:rsidR="00AF38E9" w:rsidRPr="00FC4079" w:rsidRDefault="00AF38E9" w:rsidP="00AF38E9">
            <w:pPr>
              <w:spacing w:line="240" w:lineRule="auto"/>
              <w:rPr>
                <w:sz w:val="16"/>
              </w:rPr>
            </w:pPr>
            <w:r w:rsidRPr="00FC4079">
              <w:rPr>
                <w:sz w:val="16"/>
              </w:rPr>
              <w:t>Brimonidine</w:t>
            </w:r>
          </w:p>
        </w:tc>
        <w:tc>
          <w:tcPr>
            <w:tcW w:w="2023" w:type="dxa"/>
          </w:tcPr>
          <w:p w14:paraId="45A51DDB" w14:textId="77777777" w:rsidR="00AF38E9" w:rsidRPr="00FC4079" w:rsidRDefault="00AF38E9" w:rsidP="00AF38E9">
            <w:pPr>
              <w:spacing w:line="240" w:lineRule="auto"/>
              <w:rPr>
                <w:sz w:val="16"/>
              </w:rPr>
            </w:pPr>
            <w:r w:rsidRPr="00FC4079">
              <w:rPr>
                <w:sz w:val="16"/>
              </w:rPr>
              <w:t>Eye drops containing brimonidine tartrate 2 mg per mL, 5 mL</w:t>
            </w:r>
          </w:p>
        </w:tc>
        <w:tc>
          <w:tcPr>
            <w:tcW w:w="953" w:type="dxa"/>
          </w:tcPr>
          <w:p w14:paraId="6A773B97" w14:textId="77777777" w:rsidR="00AF38E9" w:rsidRPr="00FC4079" w:rsidRDefault="00AF38E9" w:rsidP="00AF38E9">
            <w:pPr>
              <w:spacing w:line="240" w:lineRule="auto"/>
              <w:rPr>
                <w:sz w:val="16"/>
              </w:rPr>
            </w:pPr>
            <w:r w:rsidRPr="00FC4079">
              <w:rPr>
                <w:sz w:val="16"/>
              </w:rPr>
              <w:t>Application to the eye</w:t>
            </w:r>
          </w:p>
        </w:tc>
        <w:tc>
          <w:tcPr>
            <w:tcW w:w="1440" w:type="dxa"/>
          </w:tcPr>
          <w:p w14:paraId="7B35F24F" w14:textId="77777777" w:rsidR="00AF38E9" w:rsidRPr="00FC4079" w:rsidRDefault="00AF38E9" w:rsidP="00AF38E9">
            <w:pPr>
              <w:spacing w:line="240" w:lineRule="auto"/>
              <w:rPr>
                <w:sz w:val="16"/>
              </w:rPr>
            </w:pPr>
            <w:r w:rsidRPr="00FC4079">
              <w:rPr>
                <w:sz w:val="16"/>
              </w:rPr>
              <w:t>Enidin</w:t>
            </w:r>
          </w:p>
        </w:tc>
        <w:tc>
          <w:tcPr>
            <w:tcW w:w="534" w:type="dxa"/>
          </w:tcPr>
          <w:p w14:paraId="5F9DB476" w14:textId="77777777" w:rsidR="00AF38E9" w:rsidRPr="00FC4079" w:rsidRDefault="00AF38E9" w:rsidP="00AF38E9">
            <w:pPr>
              <w:spacing w:line="240" w:lineRule="auto"/>
              <w:rPr>
                <w:sz w:val="16"/>
              </w:rPr>
            </w:pPr>
            <w:r w:rsidRPr="00FC4079">
              <w:rPr>
                <w:sz w:val="16"/>
              </w:rPr>
              <w:t>VB</w:t>
            </w:r>
          </w:p>
        </w:tc>
        <w:tc>
          <w:tcPr>
            <w:tcW w:w="633" w:type="dxa"/>
          </w:tcPr>
          <w:p w14:paraId="40210522" w14:textId="77777777" w:rsidR="00AF38E9" w:rsidRPr="00FC4079" w:rsidRDefault="00AF38E9" w:rsidP="00AF38E9">
            <w:pPr>
              <w:spacing w:line="240" w:lineRule="auto"/>
              <w:rPr>
                <w:sz w:val="16"/>
              </w:rPr>
            </w:pPr>
            <w:r w:rsidRPr="00FC4079">
              <w:rPr>
                <w:sz w:val="16"/>
              </w:rPr>
              <w:t xml:space="preserve">AO </w:t>
            </w:r>
          </w:p>
        </w:tc>
        <w:tc>
          <w:tcPr>
            <w:tcW w:w="1728" w:type="dxa"/>
          </w:tcPr>
          <w:p w14:paraId="4DCEC344" w14:textId="77777777" w:rsidR="00AF38E9" w:rsidRPr="00FC4079" w:rsidRDefault="00AF38E9" w:rsidP="00AF38E9">
            <w:pPr>
              <w:spacing w:line="240" w:lineRule="auto"/>
              <w:rPr>
                <w:sz w:val="16"/>
              </w:rPr>
            </w:pPr>
          </w:p>
        </w:tc>
        <w:tc>
          <w:tcPr>
            <w:tcW w:w="1728" w:type="dxa"/>
          </w:tcPr>
          <w:p w14:paraId="1025E059" w14:textId="77777777" w:rsidR="00AF38E9" w:rsidRPr="00FC4079" w:rsidRDefault="00AF38E9" w:rsidP="00AF38E9">
            <w:pPr>
              <w:spacing w:line="240" w:lineRule="auto"/>
              <w:rPr>
                <w:sz w:val="16"/>
              </w:rPr>
            </w:pPr>
          </w:p>
        </w:tc>
        <w:tc>
          <w:tcPr>
            <w:tcW w:w="682" w:type="dxa"/>
          </w:tcPr>
          <w:p w14:paraId="181C653D" w14:textId="77777777" w:rsidR="00AF38E9" w:rsidRPr="00FC4079" w:rsidRDefault="00AF38E9" w:rsidP="00AF38E9">
            <w:pPr>
              <w:spacing w:line="240" w:lineRule="auto"/>
              <w:rPr>
                <w:sz w:val="16"/>
              </w:rPr>
            </w:pPr>
            <w:r w:rsidRPr="00FC4079">
              <w:rPr>
                <w:sz w:val="16"/>
              </w:rPr>
              <w:t>1</w:t>
            </w:r>
          </w:p>
        </w:tc>
        <w:tc>
          <w:tcPr>
            <w:tcW w:w="682" w:type="dxa"/>
          </w:tcPr>
          <w:p w14:paraId="1464A3C3" w14:textId="77777777" w:rsidR="00AF38E9" w:rsidRPr="00FC4079" w:rsidRDefault="00AF38E9" w:rsidP="00AF38E9">
            <w:pPr>
              <w:spacing w:line="240" w:lineRule="auto"/>
              <w:rPr>
                <w:sz w:val="16"/>
              </w:rPr>
            </w:pPr>
            <w:r w:rsidRPr="00FC4079">
              <w:rPr>
                <w:sz w:val="16"/>
              </w:rPr>
              <w:t>5</w:t>
            </w:r>
          </w:p>
        </w:tc>
        <w:tc>
          <w:tcPr>
            <w:tcW w:w="1271" w:type="dxa"/>
          </w:tcPr>
          <w:p w14:paraId="73EB3811" w14:textId="77777777" w:rsidR="00AF38E9" w:rsidRPr="00FC4079" w:rsidRDefault="00AF38E9" w:rsidP="00AF38E9">
            <w:pPr>
              <w:spacing w:line="240" w:lineRule="auto"/>
              <w:rPr>
                <w:sz w:val="16"/>
              </w:rPr>
            </w:pPr>
          </w:p>
        </w:tc>
        <w:tc>
          <w:tcPr>
            <w:tcW w:w="534" w:type="dxa"/>
          </w:tcPr>
          <w:p w14:paraId="21D2E847" w14:textId="77777777" w:rsidR="00AF38E9" w:rsidRPr="00FC4079" w:rsidRDefault="00AF38E9" w:rsidP="00AF38E9">
            <w:pPr>
              <w:spacing w:line="240" w:lineRule="auto"/>
              <w:rPr>
                <w:sz w:val="16"/>
              </w:rPr>
            </w:pPr>
            <w:r w:rsidRPr="00FC4079">
              <w:rPr>
                <w:sz w:val="16"/>
              </w:rPr>
              <w:t>1</w:t>
            </w:r>
          </w:p>
        </w:tc>
        <w:tc>
          <w:tcPr>
            <w:tcW w:w="534" w:type="dxa"/>
          </w:tcPr>
          <w:p w14:paraId="3325A843" w14:textId="77777777" w:rsidR="00AF38E9" w:rsidRPr="00FC4079" w:rsidRDefault="00AF38E9" w:rsidP="00AF38E9">
            <w:pPr>
              <w:spacing w:line="240" w:lineRule="auto"/>
              <w:rPr>
                <w:sz w:val="16"/>
              </w:rPr>
            </w:pPr>
          </w:p>
        </w:tc>
        <w:tc>
          <w:tcPr>
            <w:tcW w:w="864" w:type="dxa"/>
          </w:tcPr>
          <w:p w14:paraId="46B4DC38" w14:textId="77777777" w:rsidR="00AF38E9" w:rsidRPr="00FC4079" w:rsidRDefault="00AF38E9" w:rsidP="00AF38E9">
            <w:pPr>
              <w:spacing w:line="240" w:lineRule="auto"/>
              <w:rPr>
                <w:sz w:val="16"/>
              </w:rPr>
            </w:pPr>
          </w:p>
        </w:tc>
      </w:tr>
      <w:tr w:rsidR="00FC4079" w:rsidRPr="00FC4079" w14:paraId="59F4C5C3" w14:textId="77777777" w:rsidTr="00FC4079">
        <w:tc>
          <w:tcPr>
            <w:tcW w:w="1353" w:type="dxa"/>
          </w:tcPr>
          <w:p w14:paraId="47FBD848" w14:textId="77777777" w:rsidR="00AF38E9" w:rsidRPr="00FC4079" w:rsidRDefault="00AF38E9" w:rsidP="00AF38E9">
            <w:pPr>
              <w:spacing w:line="240" w:lineRule="auto"/>
              <w:rPr>
                <w:sz w:val="16"/>
              </w:rPr>
            </w:pPr>
            <w:r w:rsidRPr="00FC4079">
              <w:rPr>
                <w:sz w:val="16"/>
              </w:rPr>
              <w:t>Brimonidine</w:t>
            </w:r>
          </w:p>
        </w:tc>
        <w:tc>
          <w:tcPr>
            <w:tcW w:w="2023" w:type="dxa"/>
          </w:tcPr>
          <w:p w14:paraId="23A50D50" w14:textId="77777777" w:rsidR="00AF38E9" w:rsidRPr="00FC4079" w:rsidRDefault="00AF38E9" w:rsidP="00AF38E9">
            <w:pPr>
              <w:spacing w:line="240" w:lineRule="auto"/>
              <w:rPr>
                <w:sz w:val="16"/>
              </w:rPr>
            </w:pPr>
            <w:r w:rsidRPr="00FC4079">
              <w:rPr>
                <w:sz w:val="16"/>
              </w:rPr>
              <w:t>Eye drops containing brimonidine tartrate 2 mg per mL, 5 mL</w:t>
            </w:r>
          </w:p>
        </w:tc>
        <w:tc>
          <w:tcPr>
            <w:tcW w:w="953" w:type="dxa"/>
          </w:tcPr>
          <w:p w14:paraId="0DFC70A9" w14:textId="77777777" w:rsidR="00AF38E9" w:rsidRPr="00FC4079" w:rsidRDefault="00AF38E9" w:rsidP="00AF38E9">
            <w:pPr>
              <w:spacing w:line="240" w:lineRule="auto"/>
              <w:rPr>
                <w:sz w:val="16"/>
              </w:rPr>
            </w:pPr>
            <w:r w:rsidRPr="00FC4079">
              <w:rPr>
                <w:sz w:val="16"/>
              </w:rPr>
              <w:t>Application to the eye</w:t>
            </w:r>
          </w:p>
        </w:tc>
        <w:tc>
          <w:tcPr>
            <w:tcW w:w="1440" w:type="dxa"/>
          </w:tcPr>
          <w:p w14:paraId="287AB885" w14:textId="77777777" w:rsidR="00AF38E9" w:rsidRPr="00FC4079" w:rsidRDefault="00AF38E9" w:rsidP="00AF38E9">
            <w:pPr>
              <w:spacing w:line="240" w:lineRule="auto"/>
              <w:rPr>
                <w:sz w:val="16"/>
              </w:rPr>
            </w:pPr>
            <w:r w:rsidRPr="00FC4079">
              <w:rPr>
                <w:sz w:val="16"/>
              </w:rPr>
              <w:t>Enidin</w:t>
            </w:r>
          </w:p>
        </w:tc>
        <w:tc>
          <w:tcPr>
            <w:tcW w:w="534" w:type="dxa"/>
          </w:tcPr>
          <w:p w14:paraId="070597D8" w14:textId="77777777" w:rsidR="00AF38E9" w:rsidRPr="00FC4079" w:rsidRDefault="00AF38E9" w:rsidP="00AF38E9">
            <w:pPr>
              <w:spacing w:line="240" w:lineRule="auto"/>
              <w:rPr>
                <w:sz w:val="16"/>
              </w:rPr>
            </w:pPr>
            <w:r w:rsidRPr="00FC4079">
              <w:rPr>
                <w:sz w:val="16"/>
              </w:rPr>
              <w:t>VB</w:t>
            </w:r>
          </w:p>
        </w:tc>
        <w:tc>
          <w:tcPr>
            <w:tcW w:w="633" w:type="dxa"/>
          </w:tcPr>
          <w:p w14:paraId="7C9EDE8E" w14:textId="77777777" w:rsidR="00AF38E9" w:rsidRPr="00FC4079" w:rsidRDefault="00AF38E9" w:rsidP="00AF38E9">
            <w:pPr>
              <w:spacing w:line="240" w:lineRule="auto"/>
              <w:rPr>
                <w:sz w:val="16"/>
              </w:rPr>
            </w:pPr>
            <w:r w:rsidRPr="00FC4079">
              <w:rPr>
                <w:sz w:val="16"/>
              </w:rPr>
              <w:t xml:space="preserve">MP </w:t>
            </w:r>
          </w:p>
        </w:tc>
        <w:tc>
          <w:tcPr>
            <w:tcW w:w="1728" w:type="dxa"/>
          </w:tcPr>
          <w:p w14:paraId="75CCEA6A" w14:textId="77777777" w:rsidR="00AF38E9" w:rsidRPr="00FC4079" w:rsidRDefault="00AF38E9" w:rsidP="00AF38E9">
            <w:pPr>
              <w:spacing w:line="240" w:lineRule="auto"/>
              <w:rPr>
                <w:sz w:val="16"/>
              </w:rPr>
            </w:pPr>
          </w:p>
        </w:tc>
        <w:tc>
          <w:tcPr>
            <w:tcW w:w="1728" w:type="dxa"/>
          </w:tcPr>
          <w:p w14:paraId="5149D606" w14:textId="77777777" w:rsidR="00AF38E9" w:rsidRPr="00FC4079" w:rsidRDefault="00AF38E9" w:rsidP="00AF38E9">
            <w:pPr>
              <w:spacing w:line="240" w:lineRule="auto"/>
              <w:rPr>
                <w:sz w:val="16"/>
              </w:rPr>
            </w:pPr>
          </w:p>
        </w:tc>
        <w:tc>
          <w:tcPr>
            <w:tcW w:w="682" w:type="dxa"/>
          </w:tcPr>
          <w:p w14:paraId="18A48537" w14:textId="77777777" w:rsidR="00AF38E9" w:rsidRPr="00FC4079" w:rsidRDefault="00AF38E9" w:rsidP="00AF38E9">
            <w:pPr>
              <w:spacing w:line="240" w:lineRule="auto"/>
              <w:rPr>
                <w:sz w:val="16"/>
              </w:rPr>
            </w:pPr>
            <w:r w:rsidRPr="00FC4079">
              <w:rPr>
                <w:sz w:val="16"/>
              </w:rPr>
              <w:t>1</w:t>
            </w:r>
          </w:p>
        </w:tc>
        <w:tc>
          <w:tcPr>
            <w:tcW w:w="682" w:type="dxa"/>
          </w:tcPr>
          <w:p w14:paraId="7A974B12" w14:textId="77777777" w:rsidR="00AF38E9" w:rsidRPr="00FC4079" w:rsidRDefault="00AF38E9" w:rsidP="00AF38E9">
            <w:pPr>
              <w:spacing w:line="240" w:lineRule="auto"/>
              <w:rPr>
                <w:sz w:val="16"/>
              </w:rPr>
            </w:pPr>
            <w:r w:rsidRPr="00FC4079">
              <w:rPr>
                <w:sz w:val="16"/>
              </w:rPr>
              <w:t>5</w:t>
            </w:r>
          </w:p>
        </w:tc>
        <w:tc>
          <w:tcPr>
            <w:tcW w:w="1271" w:type="dxa"/>
          </w:tcPr>
          <w:p w14:paraId="1927E54E" w14:textId="77777777" w:rsidR="00AF38E9" w:rsidRPr="00FC4079" w:rsidRDefault="00AF38E9" w:rsidP="00AF38E9">
            <w:pPr>
              <w:spacing w:line="240" w:lineRule="auto"/>
              <w:rPr>
                <w:sz w:val="16"/>
              </w:rPr>
            </w:pPr>
          </w:p>
        </w:tc>
        <w:tc>
          <w:tcPr>
            <w:tcW w:w="534" w:type="dxa"/>
          </w:tcPr>
          <w:p w14:paraId="2A94AD3D" w14:textId="77777777" w:rsidR="00AF38E9" w:rsidRPr="00FC4079" w:rsidRDefault="00AF38E9" w:rsidP="00AF38E9">
            <w:pPr>
              <w:spacing w:line="240" w:lineRule="auto"/>
              <w:rPr>
                <w:sz w:val="16"/>
              </w:rPr>
            </w:pPr>
            <w:r w:rsidRPr="00FC4079">
              <w:rPr>
                <w:sz w:val="16"/>
              </w:rPr>
              <w:t>1</w:t>
            </w:r>
          </w:p>
        </w:tc>
        <w:tc>
          <w:tcPr>
            <w:tcW w:w="534" w:type="dxa"/>
          </w:tcPr>
          <w:p w14:paraId="24C6D713" w14:textId="77777777" w:rsidR="00AF38E9" w:rsidRPr="00FC4079" w:rsidRDefault="00AF38E9" w:rsidP="00AF38E9">
            <w:pPr>
              <w:spacing w:line="240" w:lineRule="auto"/>
              <w:rPr>
                <w:sz w:val="16"/>
              </w:rPr>
            </w:pPr>
          </w:p>
        </w:tc>
        <w:tc>
          <w:tcPr>
            <w:tcW w:w="864" w:type="dxa"/>
          </w:tcPr>
          <w:p w14:paraId="7B35CC8A" w14:textId="77777777" w:rsidR="00AF38E9" w:rsidRPr="00FC4079" w:rsidRDefault="00AF38E9" w:rsidP="00AF38E9">
            <w:pPr>
              <w:spacing w:line="240" w:lineRule="auto"/>
              <w:rPr>
                <w:sz w:val="16"/>
              </w:rPr>
            </w:pPr>
          </w:p>
        </w:tc>
      </w:tr>
      <w:tr w:rsidR="00FC4079" w:rsidRPr="00FC4079" w14:paraId="5EB8147B" w14:textId="77777777" w:rsidTr="00FC4079">
        <w:tc>
          <w:tcPr>
            <w:tcW w:w="1353" w:type="dxa"/>
          </w:tcPr>
          <w:p w14:paraId="1E53BEF5" w14:textId="77777777" w:rsidR="00AF38E9" w:rsidRPr="00FC4079" w:rsidRDefault="00AF38E9" w:rsidP="00AF38E9">
            <w:pPr>
              <w:spacing w:line="240" w:lineRule="auto"/>
              <w:rPr>
                <w:sz w:val="16"/>
              </w:rPr>
            </w:pPr>
            <w:r w:rsidRPr="00FC4079">
              <w:rPr>
                <w:sz w:val="16"/>
              </w:rPr>
              <w:t>Brimonidine with timolol</w:t>
            </w:r>
          </w:p>
        </w:tc>
        <w:tc>
          <w:tcPr>
            <w:tcW w:w="2023" w:type="dxa"/>
          </w:tcPr>
          <w:p w14:paraId="0DD16CD0" w14:textId="77777777" w:rsidR="00AF38E9" w:rsidRPr="00FC4079" w:rsidRDefault="00AF38E9" w:rsidP="00AF38E9">
            <w:pPr>
              <w:spacing w:line="240" w:lineRule="auto"/>
              <w:rPr>
                <w:sz w:val="16"/>
              </w:rPr>
            </w:pPr>
            <w:r w:rsidRPr="00FC4079">
              <w:rPr>
                <w:sz w:val="16"/>
              </w:rPr>
              <w:t>Eye drops containing brimonidine tartrate 2 mg with timolol 5 mg (as maleate) per mL, 5 mL</w:t>
            </w:r>
          </w:p>
        </w:tc>
        <w:tc>
          <w:tcPr>
            <w:tcW w:w="953" w:type="dxa"/>
          </w:tcPr>
          <w:p w14:paraId="364816B1" w14:textId="77777777" w:rsidR="00AF38E9" w:rsidRPr="00FC4079" w:rsidRDefault="00AF38E9" w:rsidP="00AF38E9">
            <w:pPr>
              <w:spacing w:line="240" w:lineRule="auto"/>
              <w:rPr>
                <w:sz w:val="16"/>
              </w:rPr>
            </w:pPr>
            <w:r w:rsidRPr="00FC4079">
              <w:rPr>
                <w:sz w:val="16"/>
              </w:rPr>
              <w:t>Application to the eye</w:t>
            </w:r>
          </w:p>
        </w:tc>
        <w:tc>
          <w:tcPr>
            <w:tcW w:w="1440" w:type="dxa"/>
          </w:tcPr>
          <w:p w14:paraId="069B67CF" w14:textId="77777777" w:rsidR="00AF38E9" w:rsidRPr="00FC4079" w:rsidRDefault="00AF38E9" w:rsidP="00AF38E9">
            <w:pPr>
              <w:spacing w:line="240" w:lineRule="auto"/>
              <w:rPr>
                <w:sz w:val="16"/>
              </w:rPr>
            </w:pPr>
            <w:r w:rsidRPr="00FC4079">
              <w:rPr>
                <w:sz w:val="16"/>
              </w:rPr>
              <w:t>Combigan</w:t>
            </w:r>
          </w:p>
        </w:tc>
        <w:tc>
          <w:tcPr>
            <w:tcW w:w="534" w:type="dxa"/>
          </w:tcPr>
          <w:p w14:paraId="12EA2C12" w14:textId="77777777" w:rsidR="00AF38E9" w:rsidRPr="00FC4079" w:rsidRDefault="00AF38E9" w:rsidP="00AF38E9">
            <w:pPr>
              <w:spacing w:line="240" w:lineRule="auto"/>
              <w:rPr>
                <w:sz w:val="16"/>
              </w:rPr>
            </w:pPr>
            <w:r w:rsidRPr="00FC4079">
              <w:rPr>
                <w:sz w:val="16"/>
              </w:rPr>
              <w:t>VE</w:t>
            </w:r>
          </w:p>
        </w:tc>
        <w:tc>
          <w:tcPr>
            <w:tcW w:w="633" w:type="dxa"/>
          </w:tcPr>
          <w:p w14:paraId="3CA96709" w14:textId="77777777" w:rsidR="00AF38E9" w:rsidRPr="00FC4079" w:rsidRDefault="00AF38E9" w:rsidP="00AF38E9">
            <w:pPr>
              <w:spacing w:line="240" w:lineRule="auto"/>
              <w:rPr>
                <w:sz w:val="16"/>
              </w:rPr>
            </w:pPr>
            <w:r w:rsidRPr="00FC4079">
              <w:rPr>
                <w:sz w:val="16"/>
              </w:rPr>
              <w:t xml:space="preserve">AO </w:t>
            </w:r>
          </w:p>
        </w:tc>
        <w:tc>
          <w:tcPr>
            <w:tcW w:w="1728" w:type="dxa"/>
          </w:tcPr>
          <w:p w14:paraId="49E29C76" w14:textId="77777777" w:rsidR="00AF38E9" w:rsidRPr="00FC4079" w:rsidRDefault="00AF38E9" w:rsidP="00AF38E9">
            <w:pPr>
              <w:spacing w:line="240" w:lineRule="auto"/>
              <w:rPr>
                <w:sz w:val="16"/>
              </w:rPr>
            </w:pPr>
            <w:r w:rsidRPr="00FC4079">
              <w:rPr>
                <w:sz w:val="16"/>
              </w:rPr>
              <w:t>C5038</w:t>
            </w:r>
          </w:p>
        </w:tc>
        <w:tc>
          <w:tcPr>
            <w:tcW w:w="1728" w:type="dxa"/>
          </w:tcPr>
          <w:p w14:paraId="15992CB1" w14:textId="77777777" w:rsidR="00AF38E9" w:rsidRPr="00FC4079" w:rsidRDefault="00AF38E9" w:rsidP="00AF38E9">
            <w:pPr>
              <w:spacing w:line="240" w:lineRule="auto"/>
              <w:rPr>
                <w:sz w:val="16"/>
              </w:rPr>
            </w:pPr>
          </w:p>
        </w:tc>
        <w:tc>
          <w:tcPr>
            <w:tcW w:w="682" w:type="dxa"/>
          </w:tcPr>
          <w:p w14:paraId="30544344" w14:textId="77777777" w:rsidR="00AF38E9" w:rsidRPr="00FC4079" w:rsidRDefault="00AF38E9" w:rsidP="00AF38E9">
            <w:pPr>
              <w:spacing w:line="240" w:lineRule="auto"/>
              <w:rPr>
                <w:sz w:val="16"/>
              </w:rPr>
            </w:pPr>
            <w:r w:rsidRPr="00FC4079">
              <w:rPr>
                <w:sz w:val="16"/>
              </w:rPr>
              <w:t>1</w:t>
            </w:r>
          </w:p>
        </w:tc>
        <w:tc>
          <w:tcPr>
            <w:tcW w:w="682" w:type="dxa"/>
          </w:tcPr>
          <w:p w14:paraId="2BA54DB0" w14:textId="77777777" w:rsidR="00AF38E9" w:rsidRPr="00FC4079" w:rsidRDefault="00AF38E9" w:rsidP="00AF38E9">
            <w:pPr>
              <w:spacing w:line="240" w:lineRule="auto"/>
              <w:rPr>
                <w:sz w:val="16"/>
              </w:rPr>
            </w:pPr>
            <w:r w:rsidRPr="00FC4079">
              <w:rPr>
                <w:sz w:val="16"/>
              </w:rPr>
              <w:t>5</w:t>
            </w:r>
          </w:p>
        </w:tc>
        <w:tc>
          <w:tcPr>
            <w:tcW w:w="1271" w:type="dxa"/>
          </w:tcPr>
          <w:p w14:paraId="7FA22570" w14:textId="77777777" w:rsidR="00AF38E9" w:rsidRPr="00FC4079" w:rsidRDefault="00AF38E9" w:rsidP="00AF38E9">
            <w:pPr>
              <w:spacing w:line="240" w:lineRule="auto"/>
              <w:rPr>
                <w:sz w:val="16"/>
              </w:rPr>
            </w:pPr>
          </w:p>
        </w:tc>
        <w:tc>
          <w:tcPr>
            <w:tcW w:w="534" w:type="dxa"/>
          </w:tcPr>
          <w:p w14:paraId="0A8324FD" w14:textId="77777777" w:rsidR="00AF38E9" w:rsidRPr="00FC4079" w:rsidRDefault="00AF38E9" w:rsidP="00AF38E9">
            <w:pPr>
              <w:spacing w:line="240" w:lineRule="auto"/>
              <w:rPr>
                <w:sz w:val="16"/>
              </w:rPr>
            </w:pPr>
            <w:r w:rsidRPr="00FC4079">
              <w:rPr>
                <w:sz w:val="16"/>
              </w:rPr>
              <w:t>1</w:t>
            </w:r>
          </w:p>
        </w:tc>
        <w:tc>
          <w:tcPr>
            <w:tcW w:w="534" w:type="dxa"/>
          </w:tcPr>
          <w:p w14:paraId="642EB594" w14:textId="77777777" w:rsidR="00AF38E9" w:rsidRPr="00FC4079" w:rsidRDefault="00AF38E9" w:rsidP="00AF38E9">
            <w:pPr>
              <w:spacing w:line="240" w:lineRule="auto"/>
              <w:rPr>
                <w:sz w:val="16"/>
              </w:rPr>
            </w:pPr>
          </w:p>
        </w:tc>
        <w:tc>
          <w:tcPr>
            <w:tcW w:w="864" w:type="dxa"/>
          </w:tcPr>
          <w:p w14:paraId="6EF8ED64" w14:textId="77777777" w:rsidR="00AF38E9" w:rsidRPr="00FC4079" w:rsidRDefault="00AF38E9" w:rsidP="00AF38E9">
            <w:pPr>
              <w:spacing w:line="240" w:lineRule="auto"/>
              <w:rPr>
                <w:sz w:val="16"/>
              </w:rPr>
            </w:pPr>
          </w:p>
        </w:tc>
      </w:tr>
      <w:tr w:rsidR="00FC4079" w:rsidRPr="00FC4079" w14:paraId="341652C3" w14:textId="77777777" w:rsidTr="00FC4079">
        <w:tc>
          <w:tcPr>
            <w:tcW w:w="1353" w:type="dxa"/>
          </w:tcPr>
          <w:p w14:paraId="56F695F6" w14:textId="77777777" w:rsidR="00AF38E9" w:rsidRPr="00FC4079" w:rsidRDefault="00AF38E9" w:rsidP="00AF38E9">
            <w:pPr>
              <w:spacing w:line="240" w:lineRule="auto"/>
              <w:rPr>
                <w:sz w:val="16"/>
              </w:rPr>
            </w:pPr>
            <w:r w:rsidRPr="00FC4079">
              <w:rPr>
                <w:sz w:val="16"/>
              </w:rPr>
              <w:t>Brimonidine with timolol</w:t>
            </w:r>
          </w:p>
        </w:tc>
        <w:tc>
          <w:tcPr>
            <w:tcW w:w="2023" w:type="dxa"/>
          </w:tcPr>
          <w:p w14:paraId="4CE3F20E" w14:textId="77777777" w:rsidR="00AF38E9" w:rsidRPr="00FC4079" w:rsidRDefault="00AF38E9" w:rsidP="00AF38E9">
            <w:pPr>
              <w:spacing w:line="240" w:lineRule="auto"/>
              <w:rPr>
                <w:sz w:val="16"/>
              </w:rPr>
            </w:pPr>
            <w:r w:rsidRPr="00FC4079">
              <w:rPr>
                <w:sz w:val="16"/>
              </w:rPr>
              <w:t>Eye drops containing brimonidine tartrate 2 mg with timolol 5 mg (as maleate) per mL, 5 mL</w:t>
            </w:r>
          </w:p>
        </w:tc>
        <w:tc>
          <w:tcPr>
            <w:tcW w:w="953" w:type="dxa"/>
          </w:tcPr>
          <w:p w14:paraId="5FC9EE4F" w14:textId="77777777" w:rsidR="00AF38E9" w:rsidRPr="00FC4079" w:rsidRDefault="00AF38E9" w:rsidP="00AF38E9">
            <w:pPr>
              <w:spacing w:line="240" w:lineRule="auto"/>
              <w:rPr>
                <w:sz w:val="16"/>
              </w:rPr>
            </w:pPr>
            <w:r w:rsidRPr="00FC4079">
              <w:rPr>
                <w:sz w:val="16"/>
              </w:rPr>
              <w:t>Application to the eye</w:t>
            </w:r>
          </w:p>
        </w:tc>
        <w:tc>
          <w:tcPr>
            <w:tcW w:w="1440" w:type="dxa"/>
          </w:tcPr>
          <w:p w14:paraId="60C823C4" w14:textId="77777777" w:rsidR="00AF38E9" w:rsidRPr="00FC4079" w:rsidRDefault="00AF38E9" w:rsidP="00AF38E9">
            <w:pPr>
              <w:spacing w:line="240" w:lineRule="auto"/>
              <w:rPr>
                <w:sz w:val="16"/>
              </w:rPr>
            </w:pPr>
            <w:r w:rsidRPr="00FC4079">
              <w:rPr>
                <w:sz w:val="16"/>
              </w:rPr>
              <w:t>Combigan</w:t>
            </w:r>
          </w:p>
        </w:tc>
        <w:tc>
          <w:tcPr>
            <w:tcW w:w="534" w:type="dxa"/>
          </w:tcPr>
          <w:p w14:paraId="7910F296" w14:textId="77777777" w:rsidR="00AF38E9" w:rsidRPr="00FC4079" w:rsidRDefault="00AF38E9" w:rsidP="00AF38E9">
            <w:pPr>
              <w:spacing w:line="240" w:lineRule="auto"/>
              <w:rPr>
                <w:sz w:val="16"/>
              </w:rPr>
            </w:pPr>
            <w:r w:rsidRPr="00FC4079">
              <w:rPr>
                <w:sz w:val="16"/>
              </w:rPr>
              <w:t>VE</w:t>
            </w:r>
          </w:p>
        </w:tc>
        <w:tc>
          <w:tcPr>
            <w:tcW w:w="633" w:type="dxa"/>
          </w:tcPr>
          <w:p w14:paraId="1A376346" w14:textId="77777777" w:rsidR="00AF38E9" w:rsidRPr="00FC4079" w:rsidRDefault="00AF38E9" w:rsidP="00AF38E9">
            <w:pPr>
              <w:spacing w:line="240" w:lineRule="auto"/>
              <w:rPr>
                <w:sz w:val="16"/>
              </w:rPr>
            </w:pPr>
            <w:r w:rsidRPr="00FC4079">
              <w:rPr>
                <w:sz w:val="16"/>
              </w:rPr>
              <w:t xml:space="preserve">MP </w:t>
            </w:r>
          </w:p>
        </w:tc>
        <w:tc>
          <w:tcPr>
            <w:tcW w:w="1728" w:type="dxa"/>
          </w:tcPr>
          <w:p w14:paraId="59E834CB" w14:textId="77777777" w:rsidR="00AF38E9" w:rsidRPr="00FC4079" w:rsidRDefault="00AF38E9" w:rsidP="00AF38E9">
            <w:pPr>
              <w:spacing w:line="240" w:lineRule="auto"/>
              <w:rPr>
                <w:sz w:val="16"/>
              </w:rPr>
            </w:pPr>
            <w:r w:rsidRPr="00FC4079">
              <w:rPr>
                <w:sz w:val="16"/>
              </w:rPr>
              <w:t>C4343</w:t>
            </w:r>
          </w:p>
        </w:tc>
        <w:tc>
          <w:tcPr>
            <w:tcW w:w="1728" w:type="dxa"/>
          </w:tcPr>
          <w:p w14:paraId="3C3E2AB6" w14:textId="77777777" w:rsidR="00AF38E9" w:rsidRPr="00FC4079" w:rsidRDefault="00AF38E9" w:rsidP="00AF38E9">
            <w:pPr>
              <w:spacing w:line="240" w:lineRule="auto"/>
              <w:rPr>
                <w:sz w:val="16"/>
              </w:rPr>
            </w:pPr>
          </w:p>
        </w:tc>
        <w:tc>
          <w:tcPr>
            <w:tcW w:w="682" w:type="dxa"/>
          </w:tcPr>
          <w:p w14:paraId="37F94F3A" w14:textId="77777777" w:rsidR="00AF38E9" w:rsidRPr="00FC4079" w:rsidRDefault="00AF38E9" w:rsidP="00AF38E9">
            <w:pPr>
              <w:spacing w:line="240" w:lineRule="auto"/>
              <w:rPr>
                <w:sz w:val="16"/>
              </w:rPr>
            </w:pPr>
            <w:r w:rsidRPr="00FC4079">
              <w:rPr>
                <w:sz w:val="16"/>
              </w:rPr>
              <w:t>1</w:t>
            </w:r>
          </w:p>
        </w:tc>
        <w:tc>
          <w:tcPr>
            <w:tcW w:w="682" w:type="dxa"/>
          </w:tcPr>
          <w:p w14:paraId="72612601" w14:textId="77777777" w:rsidR="00AF38E9" w:rsidRPr="00FC4079" w:rsidRDefault="00AF38E9" w:rsidP="00AF38E9">
            <w:pPr>
              <w:spacing w:line="240" w:lineRule="auto"/>
              <w:rPr>
                <w:sz w:val="16"/>
              </w:rPr>
            </w:pPr>
            <w:r w:rsidRPr="00FC4079">
              <w:rPr>
                <w:sz w:val="16"/>
              </w:rPr>
              <w:t>5</w:t>
            </w:r>
          </w:p>
        </w:tc>
        <w:tc>
          <w:tcPr>
            <w:tcW w:w="1271" w:type="dxa"/>
          </w:tcPr>
          <w:p w14:paraId="13FBEE93" w14:textId="77777777" w:rsidR="00AF38E9" w:rsidRPr="00FC4079" w:rsidRDefault="00AF38E9" w:rsidP="00AF38E9">
            <w:pPr>
              <w:spacing w:line="240" w:lineRule="auto"/>
              <w:rPr>
                <w:sz w:val="16"/>
              </w:rPr>
            </w:pPr>
          </w:p>
        </w:tc>
        <w:tc>
          <w:tcPr>
            <w:tcW w:w="534" w:type="dxa"/>
          </w:tcPr>
          <w:p w14:paraId="42FC3AC5" w14:textId="77777777" w:rsidR="00AF38E9" w:rsidRPr="00FC4079" w:rsidRDefault="00AF38E9" w:rsidP="00AF38E9">
            <w:pPr>
              <w:spacing w:line="240" w:lineRule="auto"/>
              <w:rPr>
                <w:sz w:val="16"/>
              </w:rPr>
            </w:pPr>
            <w:r w:rsidRPr="00FC4079">
              <w:rPr>
                <w:sz w:val="16"/>
              </w:rPr>
              <w:t>1</w:t>
            </w:r>
          </w:p>
        </w:tc>
        <w:tc>
          <w:tcPr>
            <w:tcW w:w="534" w:type="dxa"/>
          </w:tcPr>
          <w:p w14:paraId="61676856" w14:textId="77777777" w:rsidR="00AF38E9" w:rsidRPr="00FC4079" w:rsidRDefault="00AF38E9" w:rsidP="00AF38E9">
            <w:pPr>
              <w:spacing w:line="240" w:lineRule="auto"/>
              <w:rPr>
                <w:sz w:val="16"/>
              </w:rPr>
            </w:pPr>
          </w:p>
        </w:tc>
        <w:tc>
          <w:tcPr>
            <w:tcW w:w="864" w:type="dxa"/>
          </w:tcPr>
          <w:p w14:paraId="571AA41A" w14:textId="77777777" w:rsidR="00AF38E9" w:rsidRPr="00FC4079" w:rsidRDefault="00AF38E9" w:rsidP="00AF38E9">
            <w:pPr>
              <w:spacing w:line="240" w:lineRule="auto"/>
              <w:rPr>
                <w:sz w:val="16"/>
              </w:rPr>
            </w:pPr>
          </w:p>
        </w:tc>
      </w:tr>
      <w:tr w:rsidR="00FC4079" w:rsidRPr="00FC4079" w14:paraId="13077794" w14:textId="77777777" w:rsidTr="00FC4079">
        <w:tc>
          <w:tcPr>
            <w:tcW w:w="1353" w:type="dxa"/>
          </w:tcPr>
          <w:p w14:paraId="5771CA18" w14:textId="77777777" w:rsidR="00AF38E9" w:rsidRPr="00FC4079" w:rsidRDefault="00AF38E9" w:rsidP="00AF38E9">
            <w:pPr>
              <w:spacing w:line="240" w:lineRule="auto"/>
              <w:rPr>
                <w:sz w:val="16"/>
              </w:rPr>
            </w:pPr>
            <w:r w:rsidRPr="00FC4079">
              <w:rPr>
                <w:sz w:val="16"/>
              </w:rPr>
              <w:t>Brinzolamide</w:t>
            </w:r>
          </w:p>
        </w:tc>
        <w:tc>
          <w:tcPr>
            <w:tcW w:w="2023" w:type="dxa"/>
          </w:tcPr>
          <w:p w14:paraId="4362F0F5" w14:textId="77777777" w:rsidR="00AF38E9" w:rsidRPr="00FC4079" w:rsidRDefault="00AF38E9" w:rsidP="00AF38E9">
            <w:pPr>
              <w:spacing w:line="240" w:lineRule="auto"/>
              <w:rPr>
                <w:sz w:val="16"/>
              </w:rPr>
            </w:pPr>
            <w:r w:rsidRPr="00FC4079">
              <w:rPr>
                <w:sz w:val="16"/>
              </w:rPr>
              <w:t>Eye drops 10 mg per mL, 5 mL</w:t>
            </w:r>
          </w:p>
        </w:tc>
        <w:tc>
          <w:tcPr>
            <w:tcW w:w="953" w:type="dxa"/>
          </w:tcPr>
          <w:p w14:paraId="45C2B29B" w14:textId="77777777" w:rsidR="00AF38E9" w:rsidRPr="00FC4079" w:rsidRDefault="00AF38E9" w:rsidP="00AF38E9">
            <w:pPr>
              <w:spacing w:line="240" w:lineRule="auto"/>
              <w:rPr>
                <w:sz w:val="16"/>
              </w:rPr>
            </w:pPr>
            <w:r w:rsidRPr="00FC4079">
              <w:rPr>
                <w:sz w:val="16"/>
              </w:rPr>
              <w:t>Application to the eye</w:t>
            </w:r>
          </w:p>
        </w:tc>
        <w:tc>
          <w:tcPr>
            <w:tcW w:w="1440" w:type="dxa"/>
          </w:tcPr>
          <w:p w14:paraId="594AC8B6" w14:textId="77777777" w:rsidR="00AF38E9" w:rsidRPr="00FC4079" w:rsidRDefault="00AF38E9" w:rsidP="00AF38E9">
            <w:pPr>
              <w:spacing w:line="240" w:lineRule="auto"/>
              <w:rPr>
                <w:sz w:val="16"/>
              </w:rPr>
            </w:pPr>
            <w:r w:rsidRPr="00FC4079">
              <w:rPr>
                <w:sz w:val="16"/>
              </w:rPr>
              <w:t>Azopt</w:t>
            </w:r>
          </w:p>
        </w:tc>
        <w:tc>
          <w:tcPr>
            <w:tcW w:w="534" w:type="dxa"/>
          </w:tcPr>
          <w:p w14:paraId="2502D73E" w14:textId="77777777" w:rsidR="00AF38E9" w:rsidRPr="00FC4079" w:rsidRDefault="00AF38E9" w:rsidP="00AF38E9">
            <w:pPr>
              <w:spacing w:line="240" w:lineRule="auto"/>
              <w:rPr>
                <w:sz w:val="16"/>
              </w:rPr>
            </w:pPr>
            <w:r w:rsidRPr="00FC4079">
              <w:rPr>
                <w:sz w:val="16"/>
              </w:rPr>
              <w:t>NV</w:t>
            </w:r>
          </w:p>
        </w:tc>
        <w:tc>
          <w:tcPr>
            <w:tcW w:w="633" w:type="dxa"/>
          </w:tcPr>
          <w:p w14:paraId="7908394A" w14:textId="77777777" w:rsidR="00AF38E9" w:rsidRPr="00FC4079" w:rsidRDefault="00AF38E9" w:rsidP="00AF38E9">
            <w:pPr>
              <w:spacing w:line="240" w:lineRule="auto"/>
              <w:rPr>
                <w:sz w:val="16"/>
              </w:rPr>
            </w:pPr>
            <w:r w:rsidRPr="00FC4079">
              <w:rPr>
                <w:sz w:val="16"/>
              </w:rPr>
              <w:t xml:space="preserve">AO </w:t>
            </w:r>
          </w:p>
        </w:tc>
        <w:tc>
          <w:tcPr>
            <w:tcW w:w="1728" w:type="dxa"/>
          </w:tcPr>
          <w:p w14:paraId="4B8ACEEF" w14:textId="77777777" w:rsidR="00AF38E9" w:rsidRPr="00FC4079" w:rsidRDefault="00AF38E9" w:rsidP="00AF38E9">
            <w:pPr>
              <w:spacing w:line="240" w:lineRule="auto"/>
              <w:rPr>
                <w:sz w:val="16"/>
              </w:rPr>
            </w:pPr>
          </w:p>
        </w:tc>
        <w:tc>
          <w:tcPr>
            <w:tcW w:w="1728" w:type="dxa"/>
          </w:tcPr>
          <w:p w14:paraId="273174D4" w14:textId="77777777" w:rsidR="00AF38E9" w:rsidRPr="00FC4079" w:rsidRDefault="00AF38E9" w:rsidP="00AF38E9">
            <w:pPr>
              <w:spacing w:line="240" w:lineRule="auto"/>
              <w:rPr>
                <w:sz w:val="16"/>
              </w:rPr>
            </w:pPr>
          </w:p>
        </w:tc>
        <w:tc>
          <w:tcPr>
            <w:tcW w:w="682" w:type="dxa"/>
          </w:tcPr>
          <w:p w14:paraId="2F5B9FDD" w14:textId="77777777" w:rsidR="00AF38E9" w:rsidRPr="00FC4079" w:rsidRDefault="00AF38E9" w:rsidP="00AF38E9">
            <w:pPr>
              <w:spacing w:line="240" w:lineRule="auto"/>
              <w:rPr>
                <w:sz w:val="16"/>
              </w:rPr>
            </w:pPr>
            <w:r w:rsidRPr="00FC4079">
              <w:rPr>
                <w:sz w:val="16"/>
              </w:rPr>
              <w:t>1</w:t>
            </w:r>
          </w:p>
        </w:tc>
        <w:tc>
          <w:tcPr>
            <w:tcW w:w="682" w:type="dxa"/>
          </w:tcPr>
          <w:p w14:paraId="6910B9A0" w14:textId="77777777" w:rsidR="00AF38E9" w:rsidRPr="00FC4079" w:rsidRDefault="00AF38E9" w:rsidP="00AF38E9">
            <w:pPr>
              <w:spacing w:line="240" w:lineRule="auto"/>
              <w:rPr>
                <w:sz w:val="16"/>
              </w:rPr>
            </w:pPr>
            <w:r w:rsidRPr="00FC4079">
              <w:rPr>
                <w:sz w:val="16"/>
              </w:rPr>
              <w:t>5</w:t>
            </w:r>
          </w:p>
        </w:tc>
        <w:tc>
          <w:tcPr>
            <w:tcW w:w="1271" w:type="dxa"/>
          </w:tcPr>
          <w:p w14:paraId="41AE0EE2" w14:textId="77777777" w:rsidR="00AF38E9" w:rsidRPr="00FC4079" w:rsidRDefault="00AF38E9" w:rsidP="00AF38E9">
            <w:pPr>
              <w:spacing w:line="240" w:lineRule="auto"/>
              <w:rPr>
                <w:sz w:val="16"/>
              </w:rPr>
            </w:pPr>
          </w:p>
        </w:tc>
        <w:tc>
          <w:tcPr>
            <w:tcW w:w="534" w:type="dxa"/>
          </w:tcPr>
          <w:p w14:paraId="4D7DD32F" w14:textId="77777777" w:rsidR="00AF38E9" w:rsidRPr="00FC4079" w:rsidRDefault="00AF38E9" w:rsidP="00AF38E9">
            <w:pPr>
              <w:spacing w:line="240" w:lineRule="auto"/>
              <w:rPr>
                <w:sz w:val="16"/>
              </w:rPr>
            </w:pPr>
            <w:r w:rsidRPr="00FC4079">
              <w:rPr>
                <w:sz w:val="16"/>
              </w:rPr>
              <w:t>1</w:t>
            </w:r>
          </w:p>
        </w:tc>
        <w:tc>
          <w:tcPr>
            <w:tcW w:w="534" w:type="dxa"/>
          </w:tcPr>
          <w:p w14:paraId="6F1B9F2B" w14:textId="77777777" w:rsidR="00AF38E9" w:rsidRPr="00FC4079" w:rsidRDefault="00AF38E9" w:rsidP="00AF38E9">
            <w:pPr>
              <w:spacing w:line="240" w:lineRule="auto"/>
              <w:rPr>
                <w:sz w:val="16"/>
              </w:rPr>
            </w:pPr>
          </w:p>
        </w:tc>
        <w:tc>
          <w:tcPr>
            <w:tcW w:w="864" w:type="dxa"/>
          </w:tcPr>
          <w:p w14:paraId="11B62072" w14:textId="77777777" w:rsidR="00AF38E9" w:rsidRPr="00FC4079" w:rsidRDefault="00AF38E9" w:rsidP="00AF38E9">
            <w:pPr>
              <w:spacing w:line="240" w:lineRule="auto"/>
              <w:rPr>
                <w:sz w:val="16"/>
              </w:rPr>
            </w:pPr>
          </w:p>
        </w:tc>
      </w:tr>
      <w:tr w:rsidR="00FC4079" w:rsidRPr="00FC4079" w14:paraId="4A61332B" w14:textId="77777777" w:rsidTr="00FC4079">
        <w:tc>
          <w:tcPr>
            <w:tcW w:w="1353" w:type="dxa"/>
          </w:tcPr>
          <w:p w14:paraId="20832B28" w14:textId="77777777" w:rsidR="00AF38E9" w:rsidRPr="00FC4079" w:rsidRDefault="00AF38E9" w:rsidP="00AF38E9">
            <w:pPr>
              <w:spacing w:line="240" w:lineRule="auto"/>
              <w:rPr>
                <w:sz w:val="16"/>
              </w:rPr>
            </w:pPr>
            <w:r w:rsidRPr="00FC4079">
              <w:rPr>
                <w:sz w:val="16"/>
              </w:rPr>
              <w:t>Brinzolamide</w:t>
            </w:r>
          </w:p>
        </w:tc>
        <w:tc>
          <w:tcPr>
            <w:tcW w:w="2023" w:type="dxa"/>
          </w:tcPr>
          <w:p w14:paraId="631B4E75" w14:textId="77777777" w:rsidR="00AF38E9" w:rsidRPr="00FC4079" w:rsidRDefault="00AF38E9" w:rsidP="00AF38E9">
            <w:pPr>
              <w:spacing w:line="240" w:lineRule="auto"/>
              <w:rPr>
                <w:sz w:val="16"/>
              </w:rPr>
            </w:pPr>
            <w:r w:rsidRPr="00FC4079">
              <w:rPr>
                <w:sz w:val="16"/>
              </w:rPr>
              <w:t>Eye drops 10 mg per mL, 5 mL</w:t>
            </w:r>
          </w:p>
        </w:tc>
        <w:tc>
          <w:tcPr>
            <w:tcW w:w="953" w:type="dxa"/>
          </w:tcPr>
          <w:p w14:paraId="299DCFCC" w14:textId="77777777" w:rsidR="00AF38E9" w:rsidRPr="00FC4079" w:rsidRDefault="00AF38E9" w:rsidP="00AF38E9">
            <w:pPr>
              <w:spacing w:line="240" w:lineRule="auto"/>
              <w:rPr>
                <w:sz w:val="16"/>
              </w:rPr>
            </w:pPr>
            <w:r w:rsidRPr="00FC4079">
              <w:rPr>
                <w:sz w:val="16"/>
              </w:rPr>
              <w:t>Application to the eye</w:t>
            </w:r>
          </w:p>
        </w:tc>
        <w:tc>
          <w:tcPr>
            <w:tcW w:w="1440" w:type="dxa"/>
          </w:tcPr>
          <w:p w14:paraId="2639912A" w14:textId="77777777" w:rsidR="00AF38E9" w:rsidRPr="00FC4079" w:rsidRDefault="00AF38E9" w:rsidP="00AF38E9">
            <w:pPr>
              <w:spacing w:line="240" w:lineRule="auto"/>
              <w:rPr>
                <w:sz w:val="16"/>
              </w:rPr>
            </w:pPr>
            <w:r w:rsidRPr="00FC4079">
              <w:rPr>
                <w:sz w:val="16"/>
              </w:rPr>
              <w:t>Azopt</w:t>
            </w:r>
          </w:p>
        </w:tc>
        <w:tc>
          <w:tcPr>
            <w:tcW w:w="534" w:type="dxa"/>
          </w:tcPr>
          <w:p w14:paraId="0982B9C0" w14:textId="77777777" w:rsidR="00AF38E9" w:rsidRPr="00FC4079" w:rsidRDefault="00AF38E9" w:rsidP="00AF38E9">
            <w:pPr>
              <w:spacing w:line="240" w:lineRule="auto"/>
              <w:rPr>
                <w:sz w:val="16"/>
              </w:rPr>
            </w:pPr>
            <w:r w:rsidRPr="00FC4079">
              <w:rPr>
                <w:sz w:val="16"/>
              </w:rPr>
              <w:t>NV</w:t>
            </w:r>
          </w:p>
        </w:tc>
        <w:tc>
          <w:tcPr>
            <w:tcW w:w="633" w:type="dxa"/>
          </w:tcPr>
          <w:p w14:paraId="771CA4C8" w14:textId="77777777" w:rsidR="00AF38E9" w:rsidRPr="00FC4079" w:rsidRDefault="00AF38E9" w:rsidP="00AF38E9">
            <w:pPr>
              <w:spacing w:line="240" w:lineRule="auto"/>
              <w:rPr>
                <w:sz w:val="16"/>
              </w:rPr>
            </w:pPr>
            <w:r w:rsidRPr="00FC4079">
              <w:rPr>
                <w:sz w:val="16"/>
              </w:rPr>
              <w:t xml:space="preserve">MP </w:t>
            </w:r>
          </w:p>
        </w:tc>
        <w:tc>
          <w:tcPr>
            <w:tcW w:w="1728" w:type="dxa"/>
          </w:tcPr>
          <w:p w14:paraId="20EA890A" w14:textId="77777777" w:rsidR="00AF38E9" w:rsidRPr="00FC4079" w:rsidRDefault="00AF38E9" w:rsidP="00AF38E9">
            <w:pPr>
              <w:spacing w:line="240" w:lineRule="auto"/>
              <w:rPr>
                <w:sz w:val="16"/>
              </w:rPr>
            </w:pPr>
          </w:p>
        </w:tc>
        <w:tc>
          <w:tcPr>
            <w:tcW w:w="1728" w:type="dxa"/>
          </w:tcPr>
          <w:p w14:paraId="60980C30" w14:textId="77777777" w:rsidR="00AF38E9" w:rsidRPr="00FC4079" w:rsidRDefault="00AF38E9" w:rsidP="00AF38E9">
            <w:pPr>
              <w:spacing w:line="240" w:lineRule="auto"/>
              <w:rPr>
                <w:sz w:val="16"/>
              </w:rPr>
            </w:pPr>
          </w:p>
        </w:tc>
        <w:tc>
          <w:tcPr>
            <w:tcW w:w="682" w:type="dxa"/>
          </w:tcPr>
          <w:p w14:paraId="4418792F" w14:textId="77777777" w:rsidR="00AF38E9" w:rsidRPr="00FC4079" w:rsidRDefault="00AF38E9" w:rsidP="00AF38E9">
            <w:pPr>
              <w:spacing w:line="240" w:lineRule="auto"/>
              <w:rPr>
                <w:sz w:val="16"/>
              </w:rPr>
            </w:pPr>
            <w:r w:rsidRPr="00FC4079">
              <w:rPr>
                <w:sz w:val="16"/>
              </w:rPr>
              <w:t>1</w:t>
            </w:r>
          </w:p>
        </w:tc>
        <w:tc>
          <w:tcPr>
            <w:tcW w:w="682" w:type="dxa"/>
          </w:tcPr>
          <w:p w14:paraId="79EDE18D" w14:textId="77777777" w:rsidR="00AF38E9" w:rsidRPr="00FC4079" w:rsidRDefault="00AF38E9" w:rsidP="00AF38E9">
            <w:pPr>
              <w:spacing w:line="240" w:lineRule="auto"/>
              <w:rPr>
                <w:sz w:val="16"/>
              </w:rPr>
            </w:pPr>
            <w:r w:rsidRPr="00FC4079">
              <w:rPr>
                <w:sz w:val="16"/>
              </w:rPr>
              <w:t>5</w:t>
            </w:r>
          </w:p>
        </w:tc>
        <w:tc>
          <w:tcPr>
            <w:tcW w:w="1271" w:type="dxa"/>
          </w:tcPr>
          <w:p w14:paraId="35F2EA7D" w14:textId="77777777" w:rsidR="00AF38E9" w:rsidRPr="00FC4079" w:rsidRDefault="00AF38E9" w:rsidP="00AF38E9">
            <w:pPr>
              <w:spacing w:line="240" w:lineRule="auto"/>
              <w:rPr>
                <w:sz w:val="16"/>
              </w:rPr>
            </w:pPr>
          </w:p>
        </w:tc>
        <w:tc>
          <w:tcPr>
            <w:tcW w:w="534" w:type="dxa"/>
          </w:tcPr>
          <w:p w14:paraId="431A9873" w14:textId="77777777" w:rsidR="00AF38E9" w:rsidRPr="00FC4079" w:rsidRDefault="00AF38E9" w:rsidP="00AF38E9">
            <w:pPr>
              <w:spacing w:line="240" w:lineRule="auto"/>
              <w:rPr>
                <w:sz w:val="16"/>
              </w:rPr>
            </w:pPr>
            <w:r w:rsidRPr="00FC4079">
              <w:rPr>
                <w:sz w:val="16"/>
              </w:rPr>
              <w:t>1</w:t>
            </w:r>
          </w:p>
        </w:tc>
        <w:tc>
          <w:tcPr>
            <w:tcW w:w="534" w:type="dxa"/>
          </w:tcPr>
          <w:p w14:paraId="6E5741DA" w14:textId="77777777" w:rsidR="00AF38E9" w:rsidRPr="00FC4079" w:rsidRDefault="00AF38E9" w:rsidP="00AF38E9">
            <w:pPr>
              <w:spacing w:line="240" w:lineRule="auto"/>
              <w:rPr>
                <w:sz w:val="16"/>
              </w:rPr>
            </w:pPr>
          </w:p>
        </w:tc>
        <w:tc>
          <w:tcPr>
            <w:tcW w:w="864" w:type="dxa"/>
          </w:tcPr>
          <w:p w14:paraId="24862C60" w14:textId="77777777" w:rsidR="00AF38E9" w:rsidRPr="00FC4079" w:rsidRDefault="00AF38E9" w:rsidP="00AF38E9">
            <w:pPr>
              <w:spacing w:line="240" w:lineRule="auto"/>
              <w:rPr>
                <w:sz w:val="16"/>
              </w:rPr>
            </w:pPr>
          </w:p>
        </w:tc>
      </w:tr>
      <w:tr w:rsidR="00FC4079" w:rsidRPr="00FC4079" w14:paraId="31EE9C99" w14:textId="77777777" w:rsidTr="00FC4079">
        <w:tc>
          <w:tcPr>
            <w:tcW w:w="1353" w:type="dxa"/>
          </w:tcPr>
          <w:p w14:paraId="0DF4DFBA" w14:textId="77777777" w:rsidR="00AF38E9" w:rsidRPr="00FC4079" w:rsidRDefault="00AF38E9" w:rsidP="00AF38E9">
            <w:pPr>
              <w:spacing w:line="240" w:lineRule="auto"/>
              <w:rPr>
                <w:sz w:val="16"/>
              </w:rPr>
            </w:pPr>
            <w:r w:rsidRPr="00FC4079">
              <w:rPr>
                <w:sz w:val="16"/>
              </w:rPr>
              <w:t>Brinzolamide</w:t>
            </w:r>
          </w:p>
        </w:tc>
        <w:tc>
          <w:tcPr>
            <w:tcW w:w="2023" w:type="dxa"/>
          </w:tcPr>
          <w:p w14:paraId="063793A7" w14:textId="77777777" w:rsidR="00AF38E9" w:rsidRPr="00FC4079" w:rsidRDefault="00AF38E9" w:rsidP="00AF38E9">
            <w:pPr>
              <w:spacing w:line="240" w:lineRule="auto"/>
              <w:rPr>
                <w:sz w:val="16"/>
              </w:rPr>
            </w:pPr>
            <w:r w:rsidRPr="00FC4079">
              <w:rPr>
                <w:sz w:val="16"/>
              </w:rPr>
              <w:t>Eye drops 10 mg per mL, 5 mL</w:t>
            </w:r>
          </w:p>
        </w:tc>
        <w:tc>
          <w:tcPr>
            <w:tcW w:w="953" w:type="dxa"/>
          </w:tcPr>
          <w:p w14:paraId="1D28202C" w14:textId="77777777" w:rsidR="00AF38E9" w:rsidRPr="00FC4079" w:rsidRDefault="00AF38E9" w:rsidP="00AF38E9">
            <w:pPr>
              <w:spacing w:line="240" w:lineRule="auto"/>
              <w:rPr>
                <w:sz w:val="16"/>
              </w:rPr>
            </w:pPr>
            <w:r w:rsidRPr="00FC4079">
              <w:rPr>
                <w:sz w:val="16"/>
              </w:rPr>
              <w:t>Application to the eye</w:t>
            </w:r>
          </w:p>
        </w:tc>
        <w:tc>
          <w:tcPr>
            <w:tcW w:w="1440" w:type="dxa"/>
          </w:tcPr>
          <w:p w14:paraId="2766FBCC" w14:textId="77777777" w:rsidR="00AF38E9" w:rsidRPr="00FC4079" w:rsidRDefault="00AF38E9" w:rsidP="00AF38E9">
            <w:pPr>
              <w:spacing w:line="240" w:lineRule="auto"/>
              <w:rPr>
                <w:sz w:val="16"/>
              </w:rPr>
            </w:pPr>
            <w:r w:rsidRPr="00FC4079">
              <w:rPr>
                <w:sz w:val="16"/>
              </w:rPr>
              <w:t>BrinzoQuin</w:t>
            </w:r>
          </w:p>
        </w:tc>
        <w:tc>
          <w:tcPr>
            <w:tcW w:w="534" w:type="dxa"/>
          </w:tcPr>
          <w:p w14:paraId="34D68359" w14:textId="77777777" w:rsidR="00AF38E9" w:rsidRPr="00FC4079" w:rsidRDefault="00AF38E9" w:rsidP="00AF38E9">
            <w:pPr>
              <w:spacing w:line="240" w:lineRule="auto"/>
              <w:rPr>
                <w:sz w:val="16"/>
              </w:rPr>
            </w:pPr>
            <w:r w:rsidRPr="00FC4079">
              <w:rPr>
                <w:sz w:val="16"/>
              </w:rPr>
              <w:t>NM</w:t>
            </w:r>
          </w:p>
        </w:tc>
        <w:tc>
          <w:tcPr>
            <w:tcW w:w="633" w:type="dxa"/>
          </w:tcPr>
          <w:p w14:paraId="2479B6B0" w14:textId="77777777" w:rsidR="00AF38E9" w:rsidRPr="00FC4079" w:rsidRDefault="00AF38E9" w:rsidP="00AF38E9">
            <w:pPr>
              <w:spacing w:line="240" w:lineRule="auto"/>
              <w:rPr>
                <w:sz w:val="16"/>
              </w:rPr>
            </w:pPr>
            <w:r w:rsidRPr="00FC4079">
              <w:rPr>
                <w:sz w:val="16"/>
              </w:rPr>
              <w:t xml:space="preserve">AO </w:t>
            </w:r>
          </w:p>
        </w:tc>
        <w:tc>
          <w:tcPr>
            <w:tcW w:w="1728" w:type="dxa"/>
          </w:tcPr>
          <w:p w14:paraId="6C62511B" w14:textId="77777777" w:rsidR="00AF38E9" w:rsidRPr="00FC4079" w:rsidRDefault="00AF38E9" w:rsidP="00AF38E9">
            <w:pPr>
              <w:spacing w:line="240" w:lineRule="auto"/>
              <w:rPr>
                <w:sz w:val="16"/>
              </w:rPr>
            </w:pPr>
          </w:p>
        </w:tc>
        <w:tc>
          <w:tcPr>
            <w:tcW w:w="1728" w:type="dxa"/>
          </w:tcPr>
          <w:p w14:paraId="12CE6A7A" w14:textId="77777777" w:rsidR="00AF38E9" w:rsidRPr="00FC4079" w:rsidRDefault="00AF38E9" w:rsidP="00AF38E9">
            <w:pPr>
              <w:spacing w:line="240" w:lineRule="auto"/>
              <w:rPr>
                <w:sz w:val="16"/>
              </w:rPr>
            </w:pPr>
          </w:p>
        </w:tc>
        <w:tc>
          <w:tcPr>
            <w:tcW w:w="682" w:type="dxa"/>
          </w:tcPr>
          <w:p w14:paraId="13D792EE" w14:textId="77777777" w:rsidR="00AF38E9" w:rsidRPr="00FC4079" w:rsidRDefault="00AF38E9" w:rsidP="00AF38E9">
            <w:pPr>
              <w:spacing w:line="240" w:lineRule="auto"/>
              <w:rPr>
                <w:sz w:val="16"/>
              </w:rPr>
            </w:pPr>
            <w:r w:rsidRPr="00FC4079">
              <w:rPr>
                <w:sz w:val="16"/>
              </w:rPr>
              <w:t>1</w:t>
            </w:r>
          </w:p>
        </w:tc>
        <w:tc>
          <w:tcPr>
            <w:tcW w:w="682" w:type="dxa"/>
          </w:tcPr>
          <w:p w14:paraId="502C6850" w14:textId="77777777" w:rsidR="00AF38E9" w:rsidRPr="00FC4079" w:rsidRDefault="00AF38E9" w:rsidP="00AF38E9">
            <w:pPr>
              <w:spacing w:line="240" w:lineRule="auto"/>
              <w:rPr>
                <w:sz w:val="16"/>
              </w:rPr>
            </w:pPr>
            <w:r w:rsidRPr="00FC4079">
              <w:rPr>
                <w:sz w:val="16"/>
              </w:rPr>
              <w:t>5</w:t>
            </w:r>
          </w:p>
        </w:tc>
        <w:tc>
          <w:tcPr>
            <w:tcW w:w="1271" w:type="dxa"/>
          </w:tcPr>
          <w:p w14:paraId="52AA9336" w14:textId="77777777" w:rsidR="00AF38E9" w:rsidRPr="00FC4079" w:rsidRDefault="00AF38E9" w:rsidP="00AF38E9">
            <w:pPr>
              <w:spacing w:line="240" w:lineRule="auto"/>
              <w:rPr>
                <w:sz w:val="16"/>
              </w:rPr>
            </w:pPr>
          </w:p>
        </w:tc>
        <w:tc>
          <w:tcPr>
            <w:tcW w:w="534" w:type="dxa"/>
          </w:tcPr>
          <w:p w14:paraId="74DE69C3" w14:textId="77777777" w:rsidR="00AF38E9" w:rsidRPr="00FC4079" w:rsidRDefault="00AF38E9" w:rsidP="00AF38E9">
            <w:pPr>
              <w:spacing w:line="240" w:lineRule="auto"/>
              <w:rPr>
                <w:sz w:val="16"/>
              </w:rPr>
            </w:pPr>
            <w:r w:rsidRPr="00FC4079">
              <w:rPr>
                <w:sz w:val="16"/>
              </w:rPr>
              <w:t>1</w:t>
            </w:r>
          </w:p>
        </w:tc>
        <w:tc>
          <w:tcPr>
            <w:tcW w:w="534" w:type="dxa"/>
          </w:tcPr>
          <w:p w14:paraId="138C544E" w14:textId="77777777" w:rsidR="00AF38E9" w:rsidRPr="00FC4079" w:rsidRDefault="00AF38E9" w:rsidP="00AF38E9">
            <w:pPr>
              <w:spacing w:line="240" w:lineRule="auto"/>
              <w:rPr>
                <w:sz w:val="16"/>
              </w:rPr>
            </w:pPr>
          </w:p>
        </w:tc>
        <w:tc>
          <w:tcPr>
            <w:tcW w:w="864" w:type="dxa"/>
          </w:tcPr>
          <w:p w14:paraId="098AEE8F" w14:textId="77777777" w:rsidR="00AF38E9" w:rsidRPr="00FC4079" w:rsidRDefault="00AF38E9" w:rsidP="00AF38E9">
            <w:pPr>
              <w:spacing w:line="240" w:lineRule="auto"/>
              <w:rPr>
                <w:sz w:val="16"/>
              </w:rPr>
            </w:pPr>
          </w:p>
        </w:tc>
      </w:tr>
      <w:tr w:rsidR="00FC4079" w:rsidRPr="00FC4079" w14:paraId="18095118" w14:textId="77777777" w:rsidTr="00FC4079">
        <w:tc>
          <w:tcPr>
            <w:tcW w:w="1353" w:type="dxa"/>
          </w:tcPr>
          <w:p w14:paraId="29FA5959" w14:textId="77777777" w:rsidR="00AF38E9" w:rsidRPr="00FC4079" w:rsidRDefault="00AF38E9" w:rsidP="00AF38E9">
            <w:pPr>
              <w:spacing w:line="240" w:lineRule="auto"/>
              <w:rPr>
                <w:sz w:val="16"/>
              </w:rPr>
            </w:pPr>
            <w:r w:rsidRPr="00FC4079">
              <w:rPr>
                <w:sz w:val="16"/>
              </w:rPr>
              <w:t>Brinzolamide</w:t>
            </w:r>
          </w:p>
        </w:tc>
        <w:tc>
          <w:tcPr>
            <w:tcW w:w="2023" w:type="dxa"/>
          </w:tcPr>
          <w:p w14:paraId="044274EA" w14:textId="77777777" w:rsidR="00AF38E9" w:rsidRPr="00FC4079" w:rsidRDefault="00AF38E9" w:rsidP="00AF38E9">
            <w:pPr>
              <w:spacing w:line="240" w:lineRule="auto"/>
              <w:rPr>
                <w:sz w:val="16"/>
              </w:rPr>
            </w:pPr>
            <w:r w:rsidRPr="00FC4079">
              <w:rPr>
                <w:sz w:val="16"/>
              </w:rPr>
              <w:t>Eye drops 10 mg per mL, 5 mL</w:t>
            </w:r>
          </w:p>
        </w:tc>
        <w:tc>
          <w:tcPr>
            <w:tcW w:w="953" w:type="dxa"/>
          </w:tcPr>
          <w:p w14:paraId="048BF6B9" w14:textId="77777777" w:rsidR="00AF38E9" w:rsidRPr="00FC4079" w:rsidRDefault="00AF38E9" w:rsidP="00AF38E9">
            <w:pPr>
              <w:spacing w:line="240" w:lineRule="auto"/>
              <w:rPr>
                <w:sz w:val="16"/>
              </w:rPr>
            </w:pPr>
            <w:r w:rsidRPr="00FC4079">
              <w:rPr>
                <w:sz w:val="16"/>
              </w:rPr>
              <w:t>Application to the eye</w:t>
            </w:r>
          </w:p>
        </w:tc>
        <w:tc>
          <w:tcPr>
            <w:tcW w:w="1440" w:type="dxa"/>
          </w:tcPr>
          <w:p w14:paraId="0884D627" w14:textId="77777777" w:rsidR="00AF38E9" w:rsidRPr="00FC4079" w:rsidRDefault="00AF38E9" w:rsidP="00AF38E9">
            <w:pPr>
              <w:spacing w:line="240" w:lineRule="auto"/>
              <w:rPr>
                <w:sz w:val="16"/>
              </w:rPr>
            </w:pPr>
            <w:r w:rsidRPr="00FC4079">
              <w:rPr>
                <w:sz w:val="16"/>
              </w:rPr>
              <w:t>BrinzoQuin</w:t>
            </w:r>
          </w:p>
        </w:tc>
        <w:tc>
          <w:tcPr>
            <w:tcW w:w="534" w:type="dxa"/>
          </w:tcPr>
          <w:p w14:paraId="6B183975" w14:textId="77777777" w:rsidR="00AF38E9" w:rsidRPr="00FC4079" w:rsidRDefault="00AF38E9" w:rsidP="00AF38E9">
            <w:pPr>
              <w:spacing w:line="240" w:lineRule="auto"/>
              <w:rPr>
                <w:sz w:val="16"/>
              </w:rPr>
            </w:pPr>
            <w:r w:rsidRPr="00FC4079">
              <w:rPr>
                <w:sz w:val="16"/>
              </w:rPr>
              <w:t>NM</w:t>
            </w:r>
          </w:p>
        </w:tc>
        <w:tc>
          <w:tcPr>
            <w:tcW w:w="633" w:type="dxa"/>
          </w:tcPr>
          <w:p w14:paraId="1B612C8D" w14:textId="77777777" w:rsidR="00AF38E9" w:rsidRPr="00FC4079" w:rsidRDefault="00AF38E9" w:rsidP="00AF38E9">
            <w:pPr>
              <w:spacing w:line="240" w:lineRule="auto"/>
              <w:rPr>
                <w:sz w:val="16"/>
              </w:rPr>
            </w:pPr>
            <w:r w:rsidRPr="00FC4079">
              <w:rPr>
                <w:sz w:val="16"/>
              </w:rPr>
              <w:t xml:space="preserve">MP </w:t>
            </w:r>
          </w:p>
        </w:tc>
        <w:tc>
          <w:tcPr>
            <w:tcW w:w="1728" w:type="dxa"/>
          </w:tcPr>
          <w:p w14:paraId="79F6D830" w14:textId="77777777" w:rsidR="00AF38E9" w:rsidRPr="00FC4079" w:rsidRDefault="00AF38E9" w:rsidP="00AF38E9">
            <w:pPr>
              <w:spacing w:line="240" w:lineRule="auto"/>
              <w:rPr>
                <w:sz w:val="16"/>
              </w:rPr>
            </w:pPr>
          </w:p>
        </w:tc>
        <w:tc>
          <w:tcPr>
            <w:tcW w:w="1728" w:type="dxa"/>
          </w:tcPr>
          <w:p w14:paraId="0DD0A7C5" w14:textId="77777777" w:rsidR="00AF38E9" w:rsidRPr="00FC4079" w:rsidRDefault="00AF38E9" w:rsidP="00AF38E9">
            <w:pPr>
              <w:spacing w:line="240" w:lineRule="auto"/>
              <w:rPr>
                <w:sz w:val="16"/>
              </w:rPr>
            </w:pPr>
          </w:p>
        </w:tc>
        <w:tc>
          <w:tcPr>
            <w:tcW w:w="682" w:type="dxa"/>
          </w:tcPr>
          <w:p w14:paraId="18C0EDA3" w14:textId="77777777" w:rsidR="00AF38E9" w:rsidRPr="00FC4079" w:rsidRDefault="00AF38E9" w:rsidP="00AF38E9">
            <w:pPr>
              <w:spacing w:line="240" w:lineRule="auto"/>
              <w:rPr>
                <w:sz w:val="16"/>
              </w:rPr>
            </w:pPr>
            <w:r w:rsidRPr="00FC4079">
              <w:rPr>
                <w:sz w:val="16"/>
              </w:rPr>
              <w:t>1</w:t>
            </w:r>
          </w:p>
        </w:tc>
        <w:tc>
          <w:tcPr>
            <w:tcW w:w="682" w:type="dxa"/>
          </w:tcPr>
          <w:p w14:paraId="3C693B1D" w14:textId="77777777" w:rsidR="00AF38E9" w:rsidRPr="00FC4079" w:rsidRDefault="00AF38E9" w:rsidP="00AF38E9">
            <w:pPr>
              <w:spacing w:line="240" w:lineRule="auto"/>
              <w:rPr>
                <w:sz w:val="16"/>
              </w:rPr>
            </w:pPr>
            <w:r w:rsidRPr="00FC4079">
              <w:rPr>
                <w:sz w:val="16"/>
              </w:rPr>
              <w:t>5</w:t>
            </w:r>
          </w:p>
        </w:tc>
        <w:tc>
          <w:tcPr>
            <w:tcW w:w="1271" w:type="dxa"/>
          </w:tcPr>
          <w:p w14:paraId="2C0DAA84" w14:textId="77777777" w:rsidR="00AF38E9" w:rsidRPr="00FC4079" w:rsidRDefault="00AF38E9" w:rsidP="00AF38E9">
            <w:pPr>
              <w:spacing w:line="240" w:lineRule="auto"/>
              <w:rPr>
                <w:sz w:val="16"/>
              </w:rPr>
            </w:pPr>
          </w:p>
        </w:tc>
        <w:tc>
          <w:tcPr>
            <w:tcW w:w="534" w:type="dxa"/>
          </w:tcPr>
          <w:p w14:paraId="235361C5" w14:textId="77777777" w:rsidR="00AF38E9" w:rsidRPr="00FC4079" w:rsidRDefault="00AF38E9" w:rsidP="00AF38E9">
            <w:pPr>
              <w:spacing w:line="240" w:lineRule="auto"/>
              <w:rPr>
                <w:sz w:val="16"/>
              </w:rPr>
            </w:pPr>
            <w:r w:rsidRPr="00FC4079">
              <w:rPr>
                <w:sz w:val="16"/>
              </w:rPr>
              <w:t>1</w:t>
            </w:r>
          </w:p>
        </w:tc>
        <w:tc>
          <w:tcPr>
            <w:tcW w:w="534" w:type="dxa"/>
          </w:tcPr>
          <w:p w14:paraId="50DA97E9" w14:textId="77777777" w:rsidR="00AF38E9" w:rsidRPr="00FC4079" w:rsidRDefault="00AF38E9" w:rsidP="00AF38E9">
            <w:pPr>
              <w:spacing w:line="240" w:lineRule="auto"/>
              <w:rPr>
                <w:sz w:val="16"/>
              </w:rPr>
            </w:pPr>
          </w:p>
        </w:tc>
        <w:tc>
          <w:tcPr>
            <w:tcW w:w="864" w:type="dxa"/>
          </w:tcPr>
          <w:p w14:paraId="6D029B36" w14:textId="77777777" w:rsidR="00AF38E9" w:rsidRPr="00FC4079" w:rsidRDefault="00AF38E9" w:rsidP="00AF38E9">
            <w:pPr>
              <w:spacing w:line="240" w:lineRule="auto"/>
              <w:rPr>
                <w:sz w:val="16"/>
              </w:rPr>
            </w:pPr>
          </w:p>
        </w:tc>
      </w:tr>
      <w:tr w:rsidR="00FC4079" w:rsidRPr="00FC4079" w14:paraId="0B38A7CD" w14:textId="77777777" w:rsidTr="00FC4079">
        <w:tc>
          <w:tcPr>
            <w:tcW w:w="1353" w:type="dxa"/>
          </w:tcPr>
          <w:p w14:paraId="3878BD8B" w14:textId="77777777" w:rsidR="00AF38E9" w:rsidRPr="00FC4079" w:rsidRDefault="00AF38E9" w:rsidP="00AF38E9">
            <w:pPr>
              <w:spacing w:line="240" w:lineRule="auto"/>
              <w:rPr>
                <w:sz w:val="16"/>
              </w:rPr>
            </w:pPr>
            <w:r w:rsidRPr="00FC4079">
              <w:rPr>
                <w:sz w:val="16"/>
              </w:rPr>
              <w:t>Brinzolamide with brimonidine</w:t>
            </w:r>
          </w:p>
        </w:tc>
        <w:tc>
          <w:tcPr>
            <w:tcW w:w="2023" w:type="dxa"/>
          </w:tcPr>
          <w:p w14:paraId="0B0C3D57" w14:textId="77777777" w:rsidR="00AF38E9" w:rsidRPr="00FC4079" w:rsidRDefault="00AF38E9" w:rsidP="00AF38E9">
            <w:pPr>
              <w:spacing w:line="240" w:lineRule="auto"/>
              <w:rPr>
                <w:sz w:val="16"/>
              </w:rPr>
            </w:pPr>
            <w:r w:rsidRPr="00FC4079">
              <w:rPr>
                <w:sz w:val="16"/>
              </w:rPr>
              <w:t>Eye drops 10 mg brinzolamide with 2 mg brimonidine tartrate per mL, 5 mL</w:t>
            </w:r>
          </w:p>
        </w:tc>
        <w:tc>
          <w:tcPr>
            <w:tcW w:w="953" w:type="dxa"/>
          </w:tcPr>
          <w:p w14:paraId="6F99DCCA" w14:textId="77777777" w:rsidR="00AF38E9" w:rsidRPr="00FC4079" w:rsidRDefault="00AF38E9" w:rsidP="00AF38E9">
            <w:pPr>
              <w:spacing w:line="240" w:lineRule="auto"/>
              <w:rPr>
                <w:sz w:val="16"/>
              </w:rPr>
            </w:pPr>
            <w:r w:rsidRPr="00FC4079">
              <w:rPr>
                <w:sz w:val="16"/>
              </w:rPr>
              <w:t>Application to the eye</w:t>
            </w:r>
          </w:p>
        </w:tc>
        <w:tc>
          <w:tcPr>
            <w:tcW w:w="1440" w:type="dxa"/>
          </w:tcPr>
          <w:p w14:paraId="7CB81555" w14:textId="77777777" w:rsidR="00AF38E9" w:rsidRPr="00FC4079" w:rsidRDefault="00AF38E9" w:rsidP="00AF38E9">
            <w:pPr>
              <w:spacing w:line="240" w:lineRule="auto"/>
              <w:rPr>
                <w:sz w:val="16"/>
              </w:rPr>
            </w:pPr>
            <w:r w:rsidRPr="00FC4079">
              <w:rPr>
                <w:sz w:val="16"/>
              </w:rPr>
              <w:t>Simbrinza 1%/0.2%</w:t>
            </w:r>
          </w:p>
        </w:tc>
        <w:tc>
          <w:tcPr>
            <w:tcW w:w="534" w:type="dxa"/>
          </w:tcPr>
          <w:p w14:paraId="3D176A12" w14:textId="77777777" w:rsidR="00AF38E9" w:rsidRPr="00FC4079" w:rsidRDefault="00AF38E9" w:rsidP="00AF38E9">
            <w:pPr>
              <w:spacing w:line="240" w:lineRule="auto"/>
              <w:rPr>
                <w:sz w:val="16"/>
              </w:rPr>
            </w:pPr>
            <w:r w:rsidRPr="00FC4079">
              <w:rPr>
                <w:sz w:val="16"/>
              </w:rPr>
              <w:t>NV</w:t>
            </w:r>
          </w:p>
        </w:tc>
        <w:tc>
          <w:tcPr>
            <w:tcW w:w="633" w:type="dxa"/>
          </w:tcPr>
          <w:p w14:paraId="464D08AF" w14:textId="77777777" w:rsidR="00AF38E9" w:rsidRPr="00FC4079" w:rsidRDefault="00AF38E9" w:rsidP="00AF38E9">
            <w:pPr>
              <w:spacing w:line="240" w:lineRule="auto"/>
              <w:rPr>
                <w:sz w:val="16"/>
              </w:rPr>
            </w:pPr>
            <w:r w:rsidRPr="00FC4079">
              <w:rPr>
                <w:sz w:val="16"/>
              </w:rPr>
              <w:t xml:space="preserve">MP </w:t>
            </w:r>
          </w:p>
        </w:tc>
        <w:tc>
          <w:tcPr>
            <w:tcW w:w="1728" w:type="dxa"/>
          </w:tcPr>
          <w:p w14:paraId="1452FABE" w14:textId="77777777" w:rsidR="00AF38E9" w:rsidRPr="00FC4079" w:rsidRDefault="00AF38E9" w:rsidP="00AF38E9">
            <w:pPr>
              <w:spacing w:line="240" w:lineRule="auto"/>
              <w:rPr>
                <w:sz w:val="16"/>
              </w:rPr>
            </w:pPr>
            <w:r w:rsidRPr="00FC4079">
              <w:rPr>
                <w:sz w:val="16"/>
              </w:rPr>
              <w:t>C5630</w:t>
            </w:r>
          </w:p>
        </w:tc>
        <w:tc>
          <w:tcPr>
            <w:tcW w:w="1728" w:type="dxa"/>
          </w:tcPr>
          <w:p w14:paraId="4E6A0458" w14:textId="77777777" w:rsidR="00AF38E9" w:rsidRPr="00FC4079" w:rsidRDefault="00AF38E9" w:rsidP="00AF38E9">
            <w:pPr>
              <w:spacing w:line="240" w:lineRule="auto"/>
              <w:rPr>
                <w:sz w:val="16"/>
              </w:rPr>
            </w:pPr>
          </w:p>
        </w:tc>
        <w:tc>
          <w:tcPr>
            <w:tcW w:w="682" w:type="dxa"/>
          </w:tcPr>
          <w:p w14:paraId="54357C15" w14:textId="77777777" w:rsidR="00AF38E9" w:rsidRPr="00FC4079" w:rsidRDefault="00AF38E9" w:rsidP="00AF38E9">
            <w:pPr>
              <w:spacing w:line="240" w:lineRule="auto"/>
              <w:rPr>
                <w:sz w:val="16"/>
              </w:rPr>
            </w:pPr>
            <w:r w:rsidRPr="00FC4079">
              <w:rPr>
                <w:sz w:val="16"/>
              </w:rPr>
              <w:t>1</w:t>
            </w:r>
          </w:p>
        </w:tc>
        <w:tc>
          <w:tcPr>
            <w:tcW w:w="682" w:type="dxa"/>
          </w:tcPr>
          <w:p w14:paraId="22E622D9" w14:textId="77777777" w:rsidR="00AF38E9" w:rsidRPr="00FC4079" w:rsidRDefault="00AF38E9" w:rsidP="00AF38E9">
            <w:pPr>
              <w:spacing w:line="240" w:lineRule="auto"/>
              <w:rPr>
                <w:sz w:val="16"/>
              </w:rPr>
            </w:pPr>
            <w:r w:rsidRPr="00FC4079">
              <w:rPr>
                <w:sz w:val="16"/>
              </w:rPr>
              <w:t>5</w:t>
            </w:r>
          </w:p>
        </w:tc>
        <w:tc>
          <w:tcPr>
            <w:tcW w:w="1271" w:type="dxa"/>
          </w:tcPr>
          <w:p w14:paraId="71D3A3EA" w14:textId="77777777" w:rsidR="00AF38E9" w:rsidRPr="00FC4079" w:rsidRDefault="00AF38E9" w:rsidP="00AF38E9">
            <w:pPr>
              <w:spacing w:line="240" w:lineRule="auto"/>
              <w:rPr>
                <w:sz w:val="16"/>
              </w:rPr>
            </w:pPr>
          </w:p>
        </w:tc>
        <w:tc>
          <w:tcPr>
            <w:tcW w:w="534" w:type="dxa"/>
          </w:tcPr>
          <w:p w14:paraId="5F4433FA" w14:textId="77777777" w:rsidR="00AF38E9" w:rsidRPr="00FC4079" w:rsidRDefault="00AF38E9" w:rsidP="00AF38E9">
            <w:pPr>
              <w:spacing w:line="240" w:lineRule="auto"/>
              <w:rPr>
                <w:sz w:val="16"/>
              </w:rPr>
            </w:pPr>
            <w:r w:rsidRPr="00FC4079">
              <w:rPr>
                <w:sz w:val="16"/>
              </w:rPr>
              <w:t>1</w:t>
            </w:r>
          </w:p>
        </w:tc>
        <w:tc>
          <w:tcPr>
            <w:tcW w:w="534" w:type="dxa"/>
          </w:tcPr>
          <w:p w14:paraId="568AF448" w14:textId="77777777" w:rsidR="00AF38E9" w:rsidRPr="00FC4079" w:rsidRDefault="00AF38E9" w:rsidP="00AF38E9">
            <w:pPr>
              <w:spacing w:line="240" w:lineRule="auto"/>
              <w:rPr>
                <w:sz w:val="16"/>
              </w:rPr>
            </w:pPr>
          </w:p>
        </w:tc>
        <w:tc>
          <w:tcPr>
            <w:tcW w:w="864" w:type="dxa"/>
          </w:tcPr>
          <w:p w14:paraId="2BCA4EAA" w14:textId="77777777" w:rsidR="00AF38E9" w:rsidRPr="00FC4079" w:rsidRDefault="00AF38E9" w:rsidP="00AF38E9">
            <w:pPr>
              <w:spacing w:line="240" w:lineRule="auto"/>
              <w:rPr>
                <w:sz w:val="16"/>
              </w:rPr>
            </w:pPr>
          </w:p>
        </w:tc>
      </w:tr>
      <w:tr w:rsidR="00FC4079" w:rsidRPr="00FC4079" w14:paraId="63214A88" w14:textId="77777777" w:rsidTr="00FC4079">
        <w:tc>
          <w:tcPr>
            <w:tcW w:w="1353" w:type="dxa"/>
          </w:tcPr>
          <w:p w14:paraId="178A275C" w14:textId="77777777" w:rsidR="00AF38E9" w:rsidRPr="00FC4079" w:rsidRDefault="00AF38E9" w:rsidP="00AF38E9">
            <w:pPr>
              <w:spacing w:line="240" w:lineRule="auto"/>
              <w:rPr>
                <w:sz w:val="16"/>
              </w:rPr>
            </w:pPr>
            <w:r w:rsidRPr="00FC4079">
              <w:rPr>
                <w:sz w:val="16"/>
              </w:rPr>
              <w:t>Brinzolamide with brimonidine</w:t>
            </w:r>
          </w:p>
        </w:tc>
        <w:tc>
          <w:tcPr>
            <w:tcW w:w="2023" w:type="dxa"/>
          </w:tcPr>
          <w:p w14:paraId="2A14BDA1" w14:textId="77777777" w:rsidR="00AF38E9" w:rsidRPr="00FC4079" w:rsidRDefault="00AF38E9" w:rsidP="00AF38E9">
            <w:pPr>
              <w:spacing w:line="240" w:lineRule="auto"/>
              <w:rPr>
                <w:sz w:val="16"/>
              </w:rPr>
            </w:pPr>
            <w:r w:rsidRPr="00FC4079">
              <w:rPr>
                <w:sz w:val="16"/>
              </w:rPr>
              <w:t>Eye drops 10 mg brinzolamide with 2 mg brimonidine tartrate per mL, 5 mL</w:t>
            </w:r>
          </w:p>
        </w:tc>
        <w:tc>
          <w:tcPr>
            <w:tcW w:w="953" w:type="dxa"/>
          </w:tcPr>
          <w:p w14:paraId="78BB8EB8" w14:textId="77777777" w:rsidR="00AF38E9" w:rsidRPr="00FC4079" w:rsidRDefault="00AF38E9" w:rsidP="00AF38E9">
            <w:pPr>
              <w:spacing w:line="240" w:lineRule="auto"/>
              <w:rPr>
                <w:sz w:val="16"/>
              </w:rPr>
            </w:pPr>
            <w:r w:rsidRPr="00FC4079">
              <w:rPr>
                <w:sz w:val="16"/>
              </w:rPr>
              <w:t>Application to the eye</w:t>
            </w:r>
          </w:p>
        </w:tc>
        <w:tc>
          <w:tcPr>
            <w:tcW w:w="1440" w:type="dxa"/>
          </w:tcPr>
          <w:p w14:paraId="4E5F22C0" w14:textId="77777777" w:rsidR="00AF38E9" w:rsidRPr="00FC4079" w:rsidRDefault="00AF38E9" w:rsidP="00AF38E9">
            <w:pPr>
              <w:spacing w:line="240" w:lineRule="auto"/>
              <w:rPr>
                <w:sz w:val="16"/>
              </w:rPr>
            </w:pPr>
            <w:r w:rsidRPr="00FC4079">
              <w:rPr>
                <w:sz w:val="16"/>
              </w:rPr>
              <w:t>Simbrinza 1%/0.2%</w:t>
            </w:r>
          </w:p>
        </w:tc>
        <w:tc>
          <w:tcPr>
            <w:tcW w:w="534" w:type="dxa"/>
          </w:tcPr>
          <w:p w14:paraId="32C50DF8" w14:textId="77777777" w:rsidR="00AF38E9" w:rsidRPr="00FC4079" w:rsidRDefault="00AF38E9" w:rsidP="00AF38E9">
            <w:pPr>
              <w:spacing w:line="240" w:lineRule="auto"/>
              <w:rPr>
                <w:sz w:val="16"/>
              </w:rPr>
            </w:pPr>
            <w:r w:rsidRPr="00FC4079">
              <w:rPr>
                <w:sz w:val="16"/>
              </w:rPr>
              <w:t>NV</w:t>
            </w:r>
          </w:p>
        </w:tc>
        <w:tc>
          <w:tcPr>
            <w:tcW w:w="633" w:type="dxa"/>
          </w:tcPr>
          <w:p w14:paraId="4CB5C45A" w14:textId="77777777" w:rsidR="00AF38E9" w:rsidRPr="00FC4079" w:rsidRDefault="00AF38E9" w:rsidP="00AF38E9">
            <w:pPr>
              <w:spacing w:line="240" w:lineRule="auto"/>
              <w:rPr>
                <w:sz w:val="16"/>
              </w:rPr>
            </w:pPr>
            <w:r w:rsidRPr="00FC4079">
              <w:rPr>
                <w:sz w:val="16"/>
              </w:rPr>
              <w:t xml:space="preserve">AO </w:t>
            </w:r>
          </w:p>
        </w:tc>
        <w:tc>
          <w:tcPr>
            <w:tcW w:w="1728" w:type="dxa"/>
          </w:tcPr>
          <w:p w14:paraId="743A81B1" w14:textId="77777777" w:rsidR="00AF38E9" w:rsidRPr="00FC4079" w:rsidRDefault="00AF38E9" w:rsidP="00AF38E9">
            <w:pPr>
              <w:spacing w:line="240" w:lineRule="auto"/>
              <w:rPr>
                <w:sz w:val="16"/>
              </w:rPr>
            </w:pPr>
            <w:r w:rsidRPr="00FC4079">
              <w:rPr>
                <w:sz w:val="16"/>
              </w:rPr>
              <w:t>C5038</w:t>
            </w:r>
          </w:p>
        </w:tc>
        <w:tc>
          <w:tcPr>
            <w:tcW w:w="1728" w:type="dxa"/>
          </w:tcPr>
          <w:p w14:paraId="038E4AB5" w14:textId="77777777" w:rsidR="00AF38E9" w:rsidRPr="00FC4079" w:rsidRDefault="00AF38E9" w:rsidP="00AF38E9">
            <w:pPr>
              <w:spacing w:line="240" w:lineRule="auto"/>
              <w:rPr>
                <w:sz w:val="16"/>
              </w:rPr>
            </w:pPr>
          </w:p>
        </w:tc>
        <w:tc>
          <w:tcPr>
            <w:tcW w:w="682" w:type="dxa"/>
          </w:tcPr>
          <w:p w14:paraId="04D4A859" w14:textId="77777777" w:rsidR="00AF38E9" w:rsidRPr="00FC4079" w:rsidRDefault="00AF38E9" w:rsidP="00AF38E9">
            <w:pPr>
              <w:spacing w:line="240" w:lineRule="auto"/>
              <w:rPr>
                <w:sz w:val="16"/>
              </w:rPr>
            </w:pPr>
            <w:r w:rsidRPr="00FC4079">
              <w:rPr>
                <w:sz w:val="16"/>
              </w:rPr>
              <w:t>1</w:t>
            </w:r>
          </w:p>
        </w:tc>
        <w:tc>
          <w:tcPr>
            <w:tcW w:w="682" w:type="dxa"/>
          </w:tcPr>
          <w:p w14:paraId="6D4B0059" w14:textId="77777777" w:rsidR="00AF38E9" w:rsidRPr="00FC4079" w:rsidRDefault="00AF38E9" w:rsidP="00AF38E9">
            <w:pPr>
              <w:spacing w:line="240" w:lineRule="auto"/>
              <w:rPr>
                <w:sz w:val="16"/>
              </w:rPr>
            </w:pPr>
            <w:r w:rsidRPr="00FC4079">
              <w:rPr>
                <w:sz w:val="16"/>
              </w:rPr>
              <w:t>5</w:t>
            </w:r>
          </w:p>
        </w:tc>
        <w:tc>
          <w:tcPr>
            <w:tcW w:w="1271" w:type="dxa"/>
          </w:tcPr>
          <w:p w14:paraId="71594200" w14:textId="77777777" w:rsidR="00AF38E9" w:rsidRPr="00FC4079" w:rsidRDefault="00AF38E9" w:rsidP="00AF38E9">
            <w:pPr>
              <w:spacing w:line="240" w:lineRule="auto"/>
              <w:rPr>
                <w:sz w:val="16"/>
              </w:rPr>
            </w:pPr>
          </w:p>
        </w:tc>
        <w:tc>
          <w:tcPr>
            <w:tcW w:w="534" w:type="dxa"/>
          </w:tcPr>
          <w:p w14:paraId="0845FAF5" w14:textId="77777777" w:rsidR="00AF38E9" w:rsidRPr="00FC4079" w:rsidRDefault="00AF38E9" w:rsidP="00AF38E9">
            <w:pPr>
              <w:spacing w:line="240" w:lineRule="auto"/>
              <w:rPr>
                <w:sz w:val="16"/>
              </w:rPr>
            </w:pPr>
            <w:r w:rsidRPr="00FC4079">
              <w:rPr>
                <w:sz w:val="16"/>
              </w:rPr>
              <w:t>1</w:t>
            </w:r>
          </w:p>
        </w:tc>
        <w:tc>
          <w:tcPr>
            <w:tcW w:w="534" w:type="dxa"/>
          </w:tcPr>
          <w:p w14:paraId="7FB92D57" w14:textId="77777777" w:rsidR="00AF38E9" w:rsidRPr="00FC4079" w:rsidRDefault="00AF38E9" w:rsidP="00AF38E9">
            <w:pPr>
              <w:spacing w:line="240" w:lineRule="auto"/>
              <w:rPr>
                <w:sz w:val="16"/>
              </w:rPr>
            </w:pPr>
          </w:p>
        </w:tc>
        <w:tc>
          <w:tcPr>
            <w:tcW w:w="864" w:type="dxa"/>
          </w:tcPr>
          <w:p w14:paraId="7E0D667A" w14:textId="77777777" w:rsidR="00AF38E9" w:rsidRPr="00FC4079" w:rsidRDefault="00AF38E9" w:rsidP="00AF38E9">
            <w:pPr>
              <w:spacing w:line="240" w:lineRule="auto"/>
              <w:rPr>
                <w:sz w:val="16"/>
              </w:rPr>
            </w:pPr>
          </w:p>
        </w:tc>
      </w:tr>
      <w:tr w:rsidR="00FC4079" w:rsidRPr="00FC4079" w14:paraId="07BC23F8" w14:textId="77777777" w:rsidTr="00FC4079">
        <w:tc>
          <w:tcPr>
            <w:tcW w:w="1353" w:type="dxa"/>
          </w:tcPr>
          <w:p w14:paraId="0F35391F" w14:textId="77777777" w:rsidR="00AF38E9" w:rsidRPr="00FC4079" w:rsidRDefault="00AF38E9" w:rsidP="00AF38E9">
            <w:pPr>
              <w:spacing w:line="240" w:lineRule="auto"/>
              <w:rPr>
                <w:sz w:val="16"/>
              </w:rPr>
            </w:pPr>
            <w:r w:rsidRPr="00FC4079">
              <w:rPr>
                <w:sz w:val="16"/>
              </w:rPr>
              <w:t>Brinzolamide with timolol</w:t>
            </w:r>
          </w:p>
        </w:tc>
        <w:tc>
          <w:tcPr>
            <w:tcW w:w="2023" w:type="dxa"/>
          </w:tcPr>
          <w:p w14:paraId="07DD1B74" w14:textId="77777777" w:rsidR="00AF38E9" w:rsidRPr="00FC4079" w:rsidRDefault="00AF38E9" w:rsidP="00AF38E9">
            <w:pPr>
              <w:spacing w:line="240" w:lineRule="auto"/>
              <w:rPr>
                <w:sz w:val="16"/>
              </w:rPr>
            </w:pPr>
            <w:r w:rsidRPr="00FC4079">
              <w:rPr>
                <w:sz w:val="16"/>
              </w:rPr>
              <w:t>Eye drops 10 mg brinzolamide with timolol 5 mg (as maleate) per mL, 5 mL</w:t>
            </w:r>
          </w:p>
        </w:tc>
        <w:tc>
          <w:tcPr>
            <w:tcW w:w="953" w:type="dxa"/>
          </w:tcPr>
          <w:p w14:paraId="4872E5AA" w14:textId="77777777" w:rsidR="00AF38E9" w:rsidRPr="00FC4079" w:rsidRDefault="00AF38E9" w:rsidP="00AF38E9">
            <w:pPr>
              <w:spacing w:line="240" w:lineRule="auto"/>
              <w:rPr>
                <w:sz w:val="16"/>
              </w:rPr>
            </w:pPr>
            <w:r w:rsidRPr="00FC4079">
              <w:rPr>
                <w:sz w:val="16"/>
              </w:rPr>
              <w:t>Application to the eye</w:t>
            </w:r>
          </w:p>
        </w:tc>
        <w:tc>
          <w:tcPr>
            <w:tcW w:w="1440" w:type="dxa"/>
          </w:tcPr>
          <w:p w14:paraId="7AE19142" w14:textId="77777777" w:rsidR="00AF38E9" w:rsidRPr="00FC4079" w:rsidRDefault="00AF38E9" w:rsidP="00AF38E9">
            <w:pPr>
              <w:spacing w:line="240" w:lineRule="auto"/>
              <w:rPr>
                <w:sz w:val="16"/>
              </w:rPr>
            </w:pPr>
            <w:r w:rsidRPr="00FC4079">
              <w:rPr>
                <w:sz w:val="16"/>
              </w:rPr>
              <w:t>Azarga</w:t>
            </w:r>
          </w:p>
        </w:tc>
        <w:tc>
          <w:tcPr>
            <w:tcW w:w="534" w:type="dxa"/>
          </w:tcPr>
          <w:p w14:paraId="3A8E7D66" w14:textId="77777777" w:rsidR="00AF38E9" w:rsidRPr="00FC4079" w:rsidRDefault="00AF38E9" w:rsidP="00AF38E9">
            <w:pPr>
              <w:spacing w:line="240" w:lineRule="auto"/>
              <w:rPr>
                <w:sz w:val="16"/>
              </w:rPr>
            </w:pPr>
            <w:r w:rsidRPr="00FC4079">
              <w:rPr>
                <w:sz w:val="16"/>
              </w:rPr>
              <w:t>NV</w:t>
            </w:r>
          </w:p>
        </w:tc>
        <w:tc>
          <w:tcPr>
            <w:tcW w:w="633" w:type="dxa"/>
          </w:tcPr>
          <w:p w14:paraId="076D859A" w14:textId="77777777" w:rsidR="00AF38E9" w:rsidRPr="00FC4079" w:rsidRDefault="00AF38E9" w:rsidP="00AF38E9">
            <w:pPr>
              <w:spacing w:line="240" w:lineRule="auto"/>
              <w:rPr>
                <w:sz w:val="16"/>
              </w:rPr>
            </w:pPr>
            <w:r w:rsidRPr="00FC4079">
              <w:rPr>
                <w:sz w:val="16"/>
              </w:rPr>
              <w:t xml:space="preserve">MP </w:t>
            </w:r>
          </w:p>
        </w:tc>
        <w:tc>
          <w:tcPr>
            <w:tcW w:w="1728" w:type="dxa"/>
          </w:tcPr>
          <w:p w14:paraId="0FAB2CBB" w14:textId="77777777" w:rsidR="00AF38E9" w:rsidRPr="00FC4079" w:rsidRDefault="00AF38E9" w:rsidP="00AF38E9">
            <w:pPr>
              <w:spacing w:line="240" w:lineRule="auto"/>
              <w:rPr>
                <w:sz w:val="16"/>
              </w:rPr>
            </w:pPr>
            <w:r w:rsidRPr="00FC4079">
              <w:rPr>
                <w:sz w:val="16"/>
              </w:rPr>
              <w:t>C4343</w:t>
            </w:r>
          </w:p>
        </w:tc>
        <w:tc>
          <w:tcPr>
            <w:tcW w:w="1728" w:type="dxa"/>
          </w:tcPr>
          <w:p w14:paraId="34DFB5DC" w14:textId="77777777" w:rsidR="00AF38E9" w:rsidRPr="00FC4079" w:rsidRDefault="00AF38E9" w:rsidP="00AF38E9">
            <w:pPr>
              <w:spacing w:line="240" w:lineRule="auto"/>
              <w:rPr>
                <w:sz w:val="16"/>
              </w:rPr>
            </w:pPr>
          </w:p>
        </w:tc>
        <w:tc>
          <w:tcPr>
            <w:tcW w:w="682" w:type="dxa"/>
          </w:tcPr>
          <w:p w14:paraId="05508E0B" w14:textId="77777777" w:rsidR="00AF38E9" w:rsidRPr="00FC4079" w:rsidRDefault="00AF38E9" w:rsidP="00AF38E9">
            <w:pPr>
              <w:spacing w:line="240" w:lineRule="auto"/>
              <w:rPr>
                <w:sz w:val="16"/>
              </w:rPr>
            </w:pPr>
            <w:r w:rsidRPr="00FC4079">
              <w:rPr>
                <w:sz w:val="16"/>
              </w:rPr>
              <w:t>1</w:t>
            </w:r>
          </w:p>
        </w:tc>
        <w:tc>
          <w:tcPr>
            <w:tcW w:w="682" w:type="dxa"/>
          </w:tcPr>
          <w:p w14:paraId="7E65FCA8" w14:textId="77777777" w:rsidR="00AF38E9" w:rsidRPr="00FC4079" w:rsidRDefault="00AF38E9" w:rsidP="00AF38E9">
            <w:pPr>
              <w:spacing w:line="240" w:lineRule="auto"/>
              <w:rPr>
                <w:sz w:val="16"/>
              </w:rPr>
            </w:pPr>
            <w:r w:rsidRPr="00FC4079">
              <w:rPr>
                <w:sz w:val="16"/>
              </w:rPr>
              <w:t>5</w:t>
            </w:r>
          </w:p>
        </w:tc>
        <w:tc>
          <w:tcPr>
            <w:tcW w:w="1271" w:type="dxa"/>
          </w:tcPr>
          <w:p w14:paraId="299AAFDF" w14:textId="77777777" w:rsidR="00AF38E9" w:rsidRPr="00FC4079" w:rsidRDefault="00AF38E9" w:rsidP="00AF38E9">
            <w:pPr>
              <w:spacing w:line="240" w:lineRule="auto"/>
              <w:rPr>
                <w:sz w:val="16"/>
              </w:rPr>
            </w:pPr>
          </w:p>
        </w:tc>
        <w:tc>
          <w:tcPr>
            <w:tcW w:w="534" w:type="dxa"/>
          </w:tcPr>
          <w:p w14:paraId="2E59B4C9" w14:textId="77777777" w:rsidR="00AF38E9" w:rsidRPr="00FC4079" w:rsidRDefault="00AF38E9" w:rsidP="00AF38E9">
            <w:pPr>
              <w:spacing w:line="240" w:lineRule="auto"/>
              <w:rPr>
                <w:sz w:val="16"/>
              </w:rPr>
            </w:pPr>
            <w:r w:rsidRPr="00FC4079">
              <w:rPr>
                <w:sz w:val="16"/>
              </w:rPr>
              <w:t>1</w:t>
            </w:r>
          </w:p>
        </w:tc>
        <w:tc>
          <w:tcPr>
            <w:tcW w:w="534" w:type="dxa"/>
          </w:tcPr>
          <w:p w14:paraId="42795464" w14:textId="77777777" w:rsidR="00AF38E9" w:rsidRPr="00FC4079" w:rsidRDefault="00AF38E9" w:rsidP="00AF38E9">
            <w:pPr>
              <w:spacing w:line="240" w:lineRule="auto"/>
              <w:rPr>
                <w:sz w:val="16"/>
              </w:rPr>
            </w:pPr>
          </w:p>
        </w:tc>
        <w:tc>
          <w:tcPr>
            <w:tcW w:w="864" w:type="dxa"/>
          </w:tcPr>
          <w:p w14:paraId="43A76435" w14:textId="77777777" w:rsidR="00AF38E9" w:rsidRPr="00FC4079" w:rsidRDefault="00AF38E9" w:rsidP="00AF38E9">
            <w:pPr>
              <w:spacing w:line="240" w:lineRule="auto"/>
              <w:rPr>
                <w:sz w:val="16"/>
              </w:rPr>
            </w:pPr>
          </w:p>
        </w:tc>
      </w:tr>
      <w:tr w:rsidR="00FC4079" w:rsidRPr="00FC4079" w14:paraId="22F9D2C7" w14:textId="77777777" w:rsidTr="00FC4079">
        <w:tc>
          <w:tcPr>
            <w:tcW w:w="1353" w:type="dxa"/>
          </w:tcPr>
          <w:p w14:paraId="57BC84FC" w14:textId="77777777" w:rsidR="00AF38E9" w:rsidRPr="00FC4079" w:rsidRDefault="00AF38E9" w:rsidP="00AF38E9">
            <w:pPr>
              <w:spacing w:line="240" w:lineRule="auto"/>
              <w:rPr>
                <w:sz w:val="16"/>
              </w:rPr>
            </w:pPr>
            <w:r w:rsidRPr="00FC4079">
              <w:rPr>
                <w:sz w:val="16"/>
              </w:rPr>
              <w:t>Brinzolamide with timolol</w:t>
            </w:r>
          </w:p>
        </w:tc>
        <w:tc>
          <w:tcPr>
            <w:tcW w:w="2023" w:type="dxa"/>
          </w:tcPr>
          <w:p w14:paraId="7646919C" w14:textId="77777777" w:rsidR="00AF38E9" w:rsidRPr="00FC4079" w:rsidRDefault="00AF38E9" w:rsidP="00AF38E9">
            <w:pPr>
              <w:spacing w:line="240" w:lineRule="auto"/>
              <w:rPr>
                <w:sz w:val="16"/>
              </w:rPr>
            </w:pPr>
            <w:r w:rsidRPr="00FC4079">
              <w:rPr>
                <w:sz w:val="16"/>
              </w:rPr>
              <w:t>Eye drops 10 mg brinzolamide with timolol 5 mg (as maleate) per mL, 5 mL</w:t>
            </w:r>
          </w:p>
        </w:tc>
        <w:tc>
          <w:tcPr>
            <w:tcW w:w="953" w:type="dxa"/>
          </w:tcPr>
          <w:p w14:paraId="0C4CF441" w14:textId="77777777" w:rsidR="00AF38E9" w:rsidRPr="00FC4079" w:rsidRDefault="00AF38E9" w:rsidP="00AF38E9">
            <w:pPr>
              <w:spacing w:line="240" w:lineRule="auto"/>
              <w:rPr>
                <w:sz w:val="16"/>
              </w:rPr>
            </w:pPr>
            <w:r w:rsidRPr="00FC4079">
              <w:rPr>
                <w:sz w:val="16"/>
              </w:rPr>
              <w:t>Application to the eye</w:t>
            </w:r>
          </w:p>
        </w:tc>
        <w:tc>
          <w:tcPr>
            <w:tcW w:w="1440" w:type="dxa"/>
          </w:tcPr>
          <w:p w14:paraId="7F430859" w14:textId="77777777" w:rsidR="00AF38E9" w:rsidRPr="00FC4079" w:rsidRDefault="00AF38E9" w:rsidP="00AF38E9">
            <w:pPr>
              <w:spacing w:line="240" w:lineRule="auto"/>
              <w:rPr>
                <w:sz w:val="16"/>
              </w:rPr>
            </w:pPr>
            <w:r w:rsidRPr="00FC4079">
              <w:rPr>
                <w:sz w:val="16"/>
              </w:rPr>
              <w:t>Azarga</w:t>
            </w:r>
          </w:p>
        </w:tc>
        <w:tc>
          <w:tcPr>
            <w:tcW w:w="534" w:type="dxa"/>
          </w:tcPr>
          <w:p w14:paraId="49A43B03" w14:textId="77777777" w:rsidR="00AF38E9" w:rsidRPr="00FC4079" w:rsidRDefault="00AF38E9" w:rsidP="00AF38E9">
            <w:pPr>
              <w:spacing w:line="240" w:lineRule="auto"/>
              <w:rPr>
                <w:sz w:val="16"/>
              </w:rPr>
            </w:pPr>
            <w:r w:rsidRPr="00FC4079">
              <w:rPr>
                <w:sz w:val="16"/>
              </w:rPr>
              <w:t>NV</w:t>
            </w:r>
          </w:p>
        </w:tc>
        <w:tc>
          <w:tcPr>
            <w:tcW w:w="633" w:type="dxa"/>
          </w:tcPr>
          <w:p w14:paraId="3C78C585" w14:textId="77777777" w:rsidR="00AF38E9" w:rsidRPr="00FC4079" w:rsidRDefault="00AF38E9" w:rsidP="00AF38E9">
            <w:pPr>
              <w:spacing w:line="240" w:lineRule="auto"/>
              <w:rPr>
                <w:sz w:val="16"/>
              </w:rPr>
            </w:pPr>
            <w:r w:rsidRPr="00FC4079">
              <w:rPr>
                <w:sz w:val="16"/>
              </w:rPr>
              <w:t xml:space="preserve">AO </w:t>
            </w:r>
          </w:p>
        </w:tc>
        <w:tc>
          <w:tcPr>
            <w:tcW w:w="1728" w:type="dxa"/>
          </w:tcPr>
          <w:p w14:paraId="003E5A95" w14:textId="77777777" w:rsidR="00AF38E9" w:rsidRPr="00FC4079" w:rsidRDefault="00AF38E9" w:rsidP="00AF38E9">
            <w:pPr>
              <w:spacing w:line="240" w:lineRule="auto"/>
              <w:rPr>
                <w:sz w:val="16"/>
              </w:rPr>
            </w:pPr>
            <w:r w:rsidRPr="00FC4079">
              <w:rPr>
                <w:sz w:val="16"/>
              </w:rPr>
              <w:t>C5038</w:t>
            </w:r>
          </w:p>
        </w:tc>
        <w:tc>
          <w:tcPr>
            <w:tcW w:w="1728" w:type="dxa"/>
          </w:tcPr>
          <w:p w14:paraId="7325C2BE" w14:textId="77777777" w:rsidR="00AF38E9" w:rsidRPr="00FC4079" w:rsidRDefault="00AF38E9" w:rsidP="00AF38E9">
            <w:pPr>
              <w:spacing w:line="240" w:lineRule="auto"/>
              <w:rPr>
                <w:sz w:val="16"/>
              </w:rPr>
            </w:pPr>
          </w:p>
        </w:tc>
        <w:tc>
          <w:tcPr>
            <w:tcW w:w="682" w:type="dxa"/>
          </w:tcPr>
          <w:p w14:paraId="0AACF135" w14:textId="77777777" w:rsidR="00AF38E9" w:rsidRPr="00FC4079" w:rsidRDefault="00AF38E9" w:rsidP="00AF38E9">
            <w:pPr>
              <w:spacing w:line="240" w:lineRule="auto"/>
              <w:rPr>
                <w:sz w:val="16"/>
              </w:rPr>
            </w:pPr>
            <w:r w:rsidRPr="00FC4079">
              <w:rPr>
                <w:sz w:val="16"/>
              </w:rPr>
              <w:t>1</w:t>
            </w:r>
          </w:p>
        </w:tc>
        <w:tc>
          <w:tcPr>
            <w:tcW w:w="682" w:type="dxa"/>
          </w:tcPr>
          <w:p w14:paraId="27AE3B9F" w14:textId="77777777" w:rsidR="00AF38E9" w:rsidRPr="00FC4079" w:rsidRDefault="00AF38E9" w:rsidP="00AF38E9">
            <w:pPr>
              <w:spacing w:line="240" w:lineRule="auto"/>
              <w:rPr>
                <w:sz w:val="16"/>
              </w:rPr>
            </w:pPr>
            <w:r w:rsidRPr="00FC4079">
              <w:rPr>
                <w:sz w:val="16"/>
              </w:rPr>
              <w:t>5</w:t>
            </w:r>
          </w:p>
        </w:tc>
        <w:tc>
          <w:tcPr>
            <w:tcW w:w="1271" w:type="dxa"/>
          </w:tcPr>
          <w:p w14:paraId="62321388" w14:textId="77777777" w:rsidR="00AF38E9" w:rsidRPr="00FC4079" w:rsidRDefault="00AF38E9" w:rsidP="00AF38E9">
            <w:pPr>
              <w:spacing w:line="240" w:lineRule="auto"/>
              <w:rPr>
                <w:sz w:val="16"/>
              </w:rPr>
            </w:pPr>
          </w:p>
        </w:tc>
        <w:tc>
          <w:tcPr>
            <w:tcW w:w="534" w:type="dxa"/>
          </w:tcPr>
          <w:p w14:paraId="36244144" w14:textId="77777777" w:rsidR="00AF38E9" w:rsidRPr="00FC4079" w:rsidRDefault="00AF38E9" w:rsidP="00AF38E9">
            <w:pPr>
              <w:spacing w:line="240" w:lineRule="auto"/>
              <w:rPr>
                <w:sz w:val="16"/>
              </w:rPr>
            </w:pPr>
            <w:r w:rsidRPr="00FC4079">
              <w:rPr>
                <w:sz w:val="16"/>
              </w:rPr>
              <w:t>1</w:t>
            </w:r>
          </w:p>
        </w:tc>
        <w:tc>
          <w:tcPr>
            <w:tcW w:w="534" w:type="dxa"/>
          </w:tcPr>
          <w:p w14:paraId="27E8A705" w14:textId="77777777" w:rsidR="00AF38E9" w:rsidRPr="00FC4079" w:rsidRDefault="00AF38E9" w:rsidP="00AF38E9">
            <w:pPr>
              <w:spacing w:line="240" w:lineRule="auto"/>
              <w:rPr>
                <w:sz w:val="16"/>
              </w:rPr>
            </w:pPr>
          </w:p>
        </w:tc>
        <w:tc>
          <w:tcPr>
            <w:tcW w:w="864" w:type="dxa"/>
          </w:tcPr>
          <w:p w14:paraId="235C3213" w14:textId="77777777" w:rsidR="00AF38E9" w:rsidRPr="00FC4079" w:rsidRDefault="00AF38E9" w:rsidP="00AF38E9">
            <w:pPr>
              <w:spacing w:line="240" w:lineRule="auto"/>
              <w:rPr>
                <w:sz w:val="16"/>
              </w:rPr>
            </w:pPr>
          </w:p>
        </w:tc>
      </w:tr>
      <w:tr w:rsidR="00FC4079" w:rsidRPr="00FC4079" w14:paraId="7F05D459" w14:textId="77777777" w:rsidTr="00FC4079">
        <w:tc>
          <w:tcPr>
            <w:tcW w:w="1353" w:type="dxa"/>
          </w:tcPr>
          <w:p w14:paraId="6517E7E5" w14:textId="77777777" w:rsidR="00AF38E9" w:rsidRPr="00FC4079" w:rsidRDefault="00AF38E9" w:rsidP="00AF38E9">
            <w:pPr>
              <w:spacing w:line="240" w:lineRule="auto"/>
              <w:rPr>
                <w:sz w:val="16"/>
              </w:rPr>
            </w:pPr>
            <w:r w:rsidRPr="00FC4079">
              <w:rPr>
                <w:sz w:val="16"/>
              </w:rPr>
              <w:t>Brivaracetam</w:t>
            </w:r>
          </w:p>
        </w:tc>
        <w:tc>
          <w:tcPr>
            <w:tcW w:w="2023" w:type="dxa"/>
          </w:tcPr>
          <w:p w14:paraId="61282098" w14:textId="77777777" w:rsidR="00AF38E9" w:rsidRPr="00FC4079" w:rsidRDefault="00AF38E9" w:rsidP="00AF38E9">
            <w:pPr>
              <w:spacing w:line="240" w:lineRule="auto"/>
              <w:rPr>
                <w:sz w:val="16"/>
              </w:rPr>
            </w:pPr>
            <w:r w:rsidRPr="00FC4079">
              <w:rPr>
                <w:sz w:val="16"/>
              </w:rPr>
              <w:t>Oral solution 10 mg per mL, 300 mL</w:t>
            </w:r>
          </w:p>
        </w:tc>
        <w:tc>
          <w:tcPr>
            <w:tcW w:w="953" w:type="dxa"/>
          </w:tcPr>
          <w:p w14:paraId="5B775057" w14:textId="77777777" w:rsidR="00AF38E9" w:rsidRPr="00FC4079" w:rsidRDefault="00AF38E9" w:rsidP="00AF38E9">
            <w:pPr>
              <w:spacing w:line="240" w:lineRule="auto"/>
              <w:rPr>
                <w:sz w:val="16"/>
              </w:rPr>
            </w:pPr>
            <w:r w:rsidRPr="00FC4079">
              <w:rPr>
                <w:sz w:val="16"/>
              </w:rPr>
              <w:t>Oral</w:t>
            </w:r>
          </w:p>
        </w:tc>
        <w:tc>
          <w:tcPr>
            <w:tcW w:w="1440" w:type="dxa"/>
          </w:tcPr>
          <w:p w14:paraId="0B5213BE" w14:textId="77777777" w:rsidR="00AF38E9" w:rsidRPr="00FC4079" w:rsidRDefault="00AF38E9" w:rsidP="00AF38E9">
            <w:pPr>
              <w:spacing w:line="240" w:lineRule="auto"/>
              <w:rPr>
                <w:sz w:val="16"/>
              </w:rPr>
            </w:pPr>
            <w:r w:rsidRPr="00FC4079">
              <w:rPr>
                <w:sz w:val="16"/>
              </w:rPr>
              <w:t>Briviact</w:t>
            </w:r>
          </w:p>
        </w:tc>
        <w:tc>
          <w:tcPr>
            <w:tcW w:w="534" w:type="dxa"/>
          </w:tcPr>
          <w:p w14:paraId="66CC1658" w14:textId="77777777" w:rsidR="00AF38E9" w:rsidRPr="00FC4079" w:rsidRDefault="00AF38E9" w:rsidP="00AF38E9">
            <w:pPr>
              <w:spacing w:line="240" w:lineRule="auto"/>
              <w:rPr>
                <w:sz w:val="16"/>
              </w:rPr>
            </w:pPr>
            <w:r w:rsidRPr="00FC4079">
              <w:rPr>
                <w:sz w:val="16"/>
              </w:rPr>
              <w:t>UC</w:t>
            </w:r>
          </w:p>
        </w:tc>
        <w:tc>
          <w:tcPr>
            <w:tcW w:w="633" w:type="dxa"/>
          </w:tcPr>
          <w:p w14:paraId="3E822242" w14:textId="77777777" w:rsidR="00AF38E9" w:rsidRPr="00FC4079" w:rsidRDefault="00AF38E9" w:rsidP="00AF38E9">
            <w:pPr>
              <w:spacing w:line="240" w:lineRule="auto"/>
              <w:rPr>
                <w:sz w:val="16"/>
              </w:rPr>
            </w:pPr>
            <w:r w:rsidRPr="00FC4079">
              <w:rPr>
                <w:sz w:val="16"/>
              </w:rPr>
              <w:t xml:space="preserve">MP </w:t>
            </w:r>
          </w:p>
        </w:tc>
        <w:tc>
          <w:tcPr>
            <w:tcW w:w="1728" w:type="dxa"/>
          </w:tcPr>
          <w:p w14:paraId="21691439" w14:textId="77777777" w:rsidR="00AF38E9" w:rsidRPr="00FC4079" w:rsidRDefault="00AF38E9" w:rsidP="00AF38E9">
            <w:pPr>
              <w:spacing w:line="240" w:lineRule="auto"/>
              <w:rPr>
                <w:sz w:val="16"/>
              </w:rPr>
            </w:pPr>
            <w:r w:rsidRPr="00FC4079">
              <w:rPr>
                <w:sz w:val="16"/>
              </w:rPr>
              <w:t>C10251</w:t>
            </w:r>
          </w:p>
        </w:tc>
        <w:tc>
          <w:tcPr>
            <w:tcW w:w="1728" w:type="dxa"/>
          </w:tcPr>
          <w:p w14:paraId="573984CE" w14:textId="77777777" w:rsidR="00AF38E9" w:rsidRPr="00FC4079" w:rsidRDefault="00AF38E9" w:rsidP="00AF38E9">
            <w:pPr>
              <w:spacing w:line="240" w:lineRule="auto"/>
              <w:rPr>
                <w:sz w:val="16"/>
              </w:rPr>
            </w:pPr>
          </w:p>
        </w:tc>
        <w:tc>
          <w:tcPr>
            <w:tcW w:w="682" w:type="dxa"/>
          </w:tcPr>
          <w:p w14:paraId="54A8B238" w14:textId="77777777" w:rsidR="00AF38E9" w:rsidRPr="00FC4079" w:rsidRDefault="00AF38E9" w:rsidP="00AF38E9">
            <w:pPr>
              <w:spacing w:line="240" w:lineRule="auto"/>
              <w:rPr>
                <w:sz w:val="16"/>
              </w:rPr>
            </w:pPr>
            <w:r w:rsidRPr="00FC4079">
              <w:rPr>
                <w:sz w:val="16"/>
              </w:rPr>
              <w:t>1</w:t>
            </w:r>
          </w:p>
        </w:tc>
        <w:tc>
          <w:tcPr>
            <w:tcW w:w="682" w:type="dxa"/>
          </w:tcPr>
          <w:p w14:paraId="66C9F0F3" w14:textId="77777777" w:rsidR="00AF38E9" w:rsidRPr="00FC4079" w:rsidRDefault="00AF38E9" w:rsidP="00AF38E9">
            <w:pPr>
              <w:spacing w:line="240" w:lineRule="auto"/>
              <w:rPr>
                <w:sz w:val="16"/>
              </w:rPr>
            </w:pPr>
            <w:r w:rsidRPr="00FC4079">
              <w:rPr>
                <w:sz w:val="16"/>
              </w:rPr>
              <w:t>5</w:t>
            </w:r>
          </w:p>
        </w:tc>
        <w:tc>
          <w:tcPr>
            <w:tcW w:w="1271" w:type="dxa"/>
          </w:tcPr>
          <w:p w14:paraId="6C2D759D" w14:textId="77777777" w:rsidR="00AF38E9" w:rsidRPr="00FC4079" w:rsidRDefault="00AF38E9" w:rsidP="00AF38E9">
            <w:pPr>
              <w:spacing w:line="240" w:lineRule="auto"/>
              <w:rPr>
                <w:sz w:val="16"/>
              </w:rPr>
            </w:pPr>
          </w:p>
        </w:tc>
        <w:tc>
          <w:tcPr>
            <w:tcW w:w="534" w:type="dxa"/>
          </w:tcPr>
          <w:p w14:paraId="2705F1FC" w14:textId="77777777" w:rsidR="00AF38E9" w:rsidRPr="00FC4079" w:rsidRDefault="00AF38E9" w:rsidP="00AF38E9">
            <w:pPr>
              <w:spacing w:line="240" w:lineRule="auto"/>
              <w:rPr>
                <w:sz w:val="16"/>
              </w:rPr>
            </w:pPr>
            <w:r w:rsidRPr="00FC4079">
              <w:rPr>
                <w:sz w:val="16"/>
              </w:rPr>
              <w:t>1</w:t>
            </w:r>
          </w:p>
        </w:tc>
        <w:tc>
          <w:tcPr>
            <w:tcW w:w="534" w:type="dxa"/>
          </w:tcPr>
          <w:p w14:paraId="2A212465" w14:textId="77777777" w:rsidR="00AF38E9" w:rsidRPr="00FC4079" w:rsidRDefault="00AF38E9" w:rsidP="00AF38E9">
            <w:pPr>
              <w:spacing w:line="240" w:lineRule="auto"/>
              <w:rPr>
                <w:sz w:val="16"/>
              </w:rPr>
            </w:pPr>
          </w:p>
        </w:tc>
        <w:tc>
          <w:tcPr>
            <w:tcW w:w="864" w:type="dxa"/>
          </w:tcPr>
          <w:p w14:paraId="547DF3FB" w14:textId="77777777" w:rsidR="00AF38E9" w:rsidRPr="00FC4079" w:rsidRDefault="00AF38E9" w:rsidP="00AF38E9">
            <w:pPr>
              <w:spacing w:line="240" w:lineRule="auto"/>
              <w:rPr>
                <w:sz w:val="16"/>
              </w:rPr>
            </w:pPr>
          </w:p>
        </w:tc>
      </w:tr>
      <w:tr w:rsidR="00FC4079" w:rsidRPr="00FC4079" w14:paraId="2108655F" w14:textId="77777777" w:rsidTr="00FC4079">
        <w:tc>
          <w:tcPr>
            <w:tcW w:w="1353" w:type="dxa"/>
          </w:tcPr>
          <w:p w14:paraId="1DB05751" w14:textId="77777777" w:rsidR="00AF38E9" w:rsidRPr="00FC4079" w:rsidRDefault="00AF38E9" w:rsidP="00AF38E9">
            <w:pPr>
              <w:spacing w:line="240" w:lineRule="auto"/>
              <w:rPr>
                <w:sz w:val="16"/>
              </w:rPr>
            </w:pPr>
            <w:r w:rsidRPr="00FC4079">
              <w:rPr>
                <w:sz w:val="16"/>
              </w:rPr>
              <w:t>Brivaracetam</w:t>
            </w:r>
          </w:p>
        </w:tc>
        <w:tc>
          <w:tcPr>
            <w:tcW w:w="2023" w:type="dxa"/>
          </w:tcPr>
          <w:p w14:paraId="11127101" w14:textId="77777777" w:rsidR="00AF38E9" w:rsidRPr="00FC4079" w:rsidRDefault="00AF38E9" w:rsidP="00AF38E9">
            <w:pPr>
              <w:spacing w:line="240" w:lineRule="auto"/>
              <w:rPr>
                <w:sz w:val="16"/>
              </w:rPr>
            </w:pPr>
            <w:r w:rsidRPr="00FC4079">
              <w:rPr>
                <w:sz w:val="16"/>
              </w:rPr>
              <w:t>Oral solution 10 mg per mL, 300 mL</w:t>
            </w:r>
          </w:p>
        </w:tc>
        <w:tc>
          <w:tcPr>
            <w:tcW w:w="953" w:type="dxa"/>
          </w:tcPr>
          <w:p w14:paraId="0B85FE25" w14:textId="77777777" w:rsidR="00AF38E9" w:rsidRPr="00FC4079" w:rsidRDefault="00AF38E9" w:rsidP="00AF38E9">
            <w:pPr>
              <w:spacing w:line="240" w:lineRule="auto"/>
              <w:rPr>
                <w:sz w:val="16"/>
              </w:rPr>
            </w:pPr>
            <w:r w:rsidRPr="00FC4079">
              <w:rPr>
                <w:sz w:val="16"/>
              </w:rPr>
              <w:t>Oral</w:t>
            </w:r>
          </w:p>
        </w:tc>
        <w:tc>
          <w:tcPr>
            <w:tcW w:w="1440" w:type="dxa"/>
          </w:tcPr>
          <w:p w14:paraId="2E738F8F" w14:textId="77777777" w:rsidR="00AF38E9" w:rsidRPr="00FC4079" w:rsidRDefault="00AF38E9" w:rsidP="00AF38E9">
            <w:pPr>
              <w:spacing w:line="240" w:lineRule="auto"/>
              <w:rPr>
                <w:sz w:val="16"/>
              </w:rPr>
            </w:pPr>
            <w:r w:rsidRPr="00FC4079">
              <w:rPr>
                <w:sz w:val="16"/>
              </w:rPr>
              <w:t>Briviact</w:t>
            </w:r>
          </w:p>
        </w:tc>
        <w:tc>
          <w:tcPr>
            <w:tcW w:w="534" w:type="dxa"/>
          </w:tcPr>
          <w:p w14:paraId="22572AAE" w14:textId="77777777" w:rsidR="00AF38E9" w:rsidRPr="00FC4079" w:rsidRDefault="00AF38E9" w:rsidP="00AF38E9">
            <w:pPr>
              <w:spacing w:line="240" w:lineRule="auto"/>
              <w:rPr>
                <w:sz w:val="16"/>
              </w:rPr>
            </w:pPr>
            <w:r w:rsidRPr="00FC4079">
              <w:rPr>
                <w:sz w:val="16"/>
              </w:rPr>
              <w:t>UC</w:t>
            </w:r>
          </w:p>
        </w:tc>
        <w:tc>
          <w:tcPr>
            <w:tcW w:w="633" w:type="dxa"/>
          </w:tcPr>
          <w:p w14:paraId="050D24D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4BE8FB" w14:textId="77777777" w:rsidR="00AF38E9" w:rsidRPr="00FC4079" w:rsidRDefault="00AF38E9" w:rsidP="00AF38E9">
            <w:pPr>
              <w:spacing w:line="240" w:lineRule="auto"/>
              <w:rPr>
                <w:sz w:val="16"/>
              </w:rPr>
            </w:pPr>
            <w:r w:rsidRPr="00FC4079">
              <w:rPr>
                <w:sz w:val="16"/>
              </w:rPr>
              <w:t>C10330</w:t>
            </w:r>
          </w:p>
        </w:tc>
        <w:tc>
          <w:tcPr>
            <w:tcW w:w="1728" w:type="dxa"/>
          </w:tcPr>
          <w:p w14:paraId="4F35D5F3" w14:textId="77777777" w:rsidR="00AF38E9" w:rsidRPr="00FC4079" w:rsidRDefault="00AF38E9" w:rsidP="00AF38E9">
            <w:pPr>
              <w:spacing w:line="240" w:lineRule="auto"/>
              <w:rPr>
                <w:sz w:val="16"/>
              </w:rPr>
            </w:pPr>
          </w:p>
        </w:tc>
        <w:tc>
          <w:tcPr>
            <w:tcW w:w="682" w:type="dxa"/>
          </w:tcPr>
          <w:p w14:paraId="5F5DB347" w14:textId="77777777" w:rsidR="00AF38E9" w:rsidRPr="00FC4079" w:rsidRDefault="00AF38E9" w:rsidP="00AF38E9">
            <w:pPr>
              <w:spacing w:line="240" w:lineRule="auto"/>
              <w:rPr>
                <w:sz w:val="16"/>
              </w:rPr>
            </w:pPr>
            <w:r w:rsidRPr="00FC4079">
              <w:rPr>
                <w:sz w:val="16"/>
              </w:rPr>
              <w:t>1</w:t>
            </w:r>
          </w:p>
        </w:tc>
        <w:tc>
          <w:tcPr>
            <w:tcW w:w="682" w:type="dxa"/>
          </w:tcPr>
          <w:p w14:paraId="28B38921" w14:textId="77777777" w:rsidR="00AF38E9" w:rsidRPr="00FC4079" w:rsidRDefault="00AF38E9" w:rsidP="00AF38E9">
            <w:pPr>
              <w:spacing w:line="240" w:lineRule="auto"/>
              <w:rPr>
                <w:sz w:val="16"/>
              </w:rPr>
            </w:pPr>
            <w:r w:rsidRPr="00FC4079">
              <w:rPr>
                <w:sz w:val="16"/>
              </w:rPr>
              <w:t>5</w:t>
            </w:r>
          </w:p>
        </w:tc>
        <w:tc>
          <w:tcPr>
            <w:tcW w:w="1271" w:type="dxa"/>
          </w:tcPr>
          <w:p w14:paraId="0AA084C4" w14:textId="77777777" w:rsidR="00AF38E9" w:rsidRPr="00FC4079" w:rsidRDefault="00AF38E9" w:rsidP="00AF38E9">
            <w:pPr>
              <w:spacing w:line="240" w:lineRule="auto"/>
              <w:rPr>
                <w:sz w:val="16"/>
              </w:rPr>
            </w:pPr>
          </w:p>
        </w:tc>
        <w:tc>
          <w:tcPr>
            <w:tcW w:w="534" w:type="dxa"/>
          </w:tcPr>
          <w:p w14:paraId="4B121B82" w14:textId="77777777" w:rsidR="00AF38E9" w:rsidRPr="00FC4079" w:rsidRDefault="00AF38E9" w:rsidP="00AF38E9">
            <w:pPr>
              <w:spacing w:line="240" w:lineRule="auto"/>
              <w:rPr>
                <w:sz w:val="16"/>
              </w:rPr>
            </w:pPr>
            <w:r w:rsidRPr="00FC4079">
              <w:rPr>
                <w:sz w:val="16"/>
              </w:rPr>
              <w:t>1</w:t>
            </w:r>
          </w:p>
        </w:tc>
        <w:tc>
          <w:tcPr>
            <w:tcW w:w="534" w:type="dxa"/>
          </w:tcPr>
          <w:p w14:paraId="10B62EEF" w14:textId="77777777" w:rsidR="00AF38E9" w:rsidRPr="00FC4079" w:rsidRDefault="00AF38E9" w:rsidP="00AF38E9">
            <w:pPr>
              <w:spacing w:line="240" w:lineRule="auto"/>
              <w:rPr>
                <w:sz w:val="16"/>
              </w:rPr>
            </w:pPr>
          </w:p>
        </w:tc>
        <w:tc>
          <w:tcPr>
            <w:tcW w:w="864" w:type="dxa"/>
          </w:tcPr>
          <w:p w14:paraId="38333F19" w14:textId="77777777" w:rsidR="00AF38E9" w:rsidRPr="00FC4079" w:rsidRDefault="00AF38E9" w:rsidP="00AF38E9">
            <w:pPr>
              <w:spacing w:line="240" w:lineRule="auto"/>
              <w:rPr>
                <w:sz w:val="16"/>
              </w:rPr>
            </w:pPr>
          </w:p>
        </w:tc>
      </w:tr>
      <w:tr w:rsidR="00FC4079" w:rsidRPr="00FC4079" w14:paraId="01D7B55F" w14:textId="77777777" w:rsidTr="00FC4079">
        <w:tc>
          <w:tcPr>
            <w:tcW w:w="1353" w:type="dxa"/>
          </w:tcPr>
          <w:p w14:paraId="5A25A555" w14:textId="77777777" w:rsidR="00AF38E9" w:rsidRPr="00FC4079" w:rsidRDefault="00AF38E9" w:rsidP="00AF38E9">
            <w:pPr>
              <w:spacing w:line="240" w:lineRule="auto"/>
              <w:rPr>
                <w:sz w:val="16"/>
              </w:rPr>
            </w:pPr>
            <w:r w:rsidRPr="00FC4079">
              <w:rPr>
                <w:sz w:val="16"/>
              </w:rPr>
              <w:t>Brivaracetam</w:t>
            </w:r>
          </w:p>
        </w:tc>
        <w:tc>
          <w:tcPr>
            <w:tcW w:w="2023" w:type="dxa"/>
          </w:tcPr>
          <w:p w14:paraId="71449414" w14:textId="77777777" w:rsidR="00AF38E9" w:rsidRPr="00FC4079" w:rsidRDefault="00AF38E9" w:rsidP="00AF38E9">
            <w:pPr>
              <w:spacing w:line="240" w:lineRule="auto"/>
              <w:rPr>
                <w:sz w:val="16"/>
              </w:rPr>
            </w:pPr>
            <w:r w:rsidRPr="00FC4079">
              <w:rPr>
                <w:sz w:val="16"/>
              </w:rPr>
              <w:t>Tablet 25 mg</w:t>
            </w:r>
          </w:p>
        </w:tc>
        <w:tc>
          <w:tcPr>
            <w:tcW w:w="953" w:type="dxa"/>
          </w:tcPr>
          <w:p w14:paraId="6EF1BA2D" w14:textId="77777777" w:rsidR="00AF38E9" w:rsidRPr="00FC4079" w:rsidRDefault="00AF38E9" w:rsidP="00AF38E9">
            <w:pPr>
              <w:spacing w:line="240" w:lineRule="auto"/>
              <w:rPr>
                <w:sz w:val="16"/>
              </w:rPr>
            </w:pPr>
            <w:r w:rsidRPr="00FC4079">
              <w:rPr>
                <w:sz w:val="16"/>
              </w:rPr>
              <w:t>Oral</w:t>
            </w:r>
          </w:p>
        </w:tc>
        <w:tc>
          <w:tcPr>
            <w:tcW w:w="1440" w:type="dxa"/>
          </w:tcPr>
          <w:p w14:paraId="4A803460" w14:textId="77777777" w:rsidR="00AF38E9" w:rsidRPr="00FC4079" w:rsidRDefault="00AF38E9" w:rsidP="00AF38E9">
            <w:pPr>
              <w:spacing w:line="240" w:lineRule="auto"/>
              <w:rPr>
                <w:sz w:val="16"/>
              </w:rPr>
            </w:pPr>
            <w:r w:rsidRPr="00FC4079">
              <w:rPr>
                <w:sz w:val="16"/>
              </w:rPr>
              <w:t>Briviact</w:t>
            </w:r>
          </w:p>
        </w:tc>
        <w:tc>
          <w:tcPr>
            <w:tcW w:w="534" w:type="dxa"/>
          </w:tcPr>
          <w:p w14:paraId="33663399" w14:textId="77777777" w:rsidR="00AF38E9" w:rsidRPr="00FC4079" w:rsidRDefault="00AF38E9" w:rsidP="00AF38E9">
            <w:pPr>
              <w:spacing w:line="240" w:lineRule="auto"/>
              <w:rPr>
                <w:sz w:val="16"/>
              </w:rPr>
            </w:pPr>
            <w:r w:rsidRPr="00FC4079">
              <w:rPr>
                <w:sz w:val="16"/>
              </w:rPr>
              <w:t>UC</w:t>
            </w:r>
          </w:p>
        </w:tc>
        <w:tc>
          <w:tcPr>
            <w:tcW w:w="633" w:type="dxa"/>
          </w:tcPr>
          <w:p w14:paraId="72D63D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049402" w14:textId="77777777" w:rsidR="00AF38E9" w:rsidRPr="00FC4079" w:rsidRDefault="00AF38E9" w:rsidP="00AF38E9">
            <w:pPr>
              <w:spacing w:line="240" w:lineRule="auto"/>
              <w:rPr>
                <w:sz w:val="16"/>
              </w:rPr>
            </w:pPr>
            <w:r w:rsidRPr="00FC4079">
              <w:rPr>
                <w:sz w:val="16"/>
              </w:rPr>
              <w:t>C10208</w:t>
            </w:r>
          </w:p>
        </w:tc>
        <w:tc>
          <w:tcPr>
            <w:tcW w:w="1728" w:type="dxa"/>
          </w:tcPr>
          <w:p w14:paraId="6AAECA58" w14:textId="77777777" w:rsidR="00AF38E9" w:rsidRPr="00FC4079" w:rsidRDefault="00AF38E9" w:rsidP="00AF38E9">
            <w:pPr>
              <w:spacing w:line="240" w:lineRule="auto"/>
              <w:rPr>
                <w:sz w:val="16"/>
              </w:rPr>
            </w:pPr>
          </w:p>
        </w:tc>
        <w:tc>
          <w:tcPr>
            <w:tcW w:w="682" w:type="dxa"/>
          </w:tcPr>
          <w:p w14:paraId="4E9585F5" w14:textId="77777777" w:rsidR="00AF38E9" w:rsidRPr="00FC4079" w:rsidRDefault="00AF38E9" w:rsidP="00AF38E9">
            <w:pPr>
              <w:spacing w:line="240" w:lineRule="auto"/>
              <w:rPr>
                <w:sz w:val="16"/>
              </w:rPr>
            </w:pPr>
            <w:r w:rsidRPr="00FC4079">
              <w:rPr>
                <w:sz w:val="16"/>
              </w:rPr>
              <w:t>56</w:t>
            </w:r>
          </w:p>
        </w:tc>
        <w:tc>
          <w:tcPr>
            <w:tcW w:w="682" w:type="dxa"/>
          </w:tcPr>
          <w:p w14:paraId="5940E8BC" w14:textId="77777777" w:rsidR="00AF38E9" w:rsidRPr="00FC4079" w:rsidRDefault="00AF38E9" w:rsidP="00AF38E9">
            <w:pPr>
              <w:spacing w:line="240" w:lineRule="auto"/>
              <w:rPr>
                <w:sz w:val="16"/>
              </w:rPr>
            </w:pPr>
            <w:r w:rsidRPr="00FC4079">
              <w:rPr>
                <w:sz w:val="16"/>
              </w:rPr>
              <w:t>5</w:t>
            </w:r>
          </w:p>
        </w:tc>
        <w:tc>
          <w:tcPr>
            <w:tcW w:w="1271" w:type="dxa"/>
          </w:tcPr>
          <w:p w14:paraId="2A2D613F" w14:textId="77777777" w:rsidR="00AF38E9" w:rsidRPr="00FC4079" w:rsidRDefault="00AF38E9" w:rsidP="00AF38E9">
            <w:pPr>
              <w:spacing w:line="240" w:lineRule="auto"/>
              <w:rPr>
                <w:sz w:val="16"/>
              </w:rPr>
            </w:pPr>
          </w:p>
        </w:tc>
        <w:tc>
          <w:tcPr>
            <w:tcW w:w="534" w:type="dxa"/>
          </w:tcPr>
          <w:p w14:paraId="29F86569" w14:textId="77777777" w:rsidR="00AF38E9" w:rsidRPr="00FC4079" w:rsidRDefault="00AF38E9" w:rsidP="00AF38E9">
            <w:pPr>
              <w:spacing w:line="240" w:lineRule="auto"/>
              <w:rPr>
                <w:sz w:val="16"/>
              </w:rPr>
            </w:pPr>
            <w:r w:rsidRPr="00FC4079">
              <w:rPr>
                <w:sz w:val="16"/>
              </w:rPr>
              <w:t>56</w:t>
            </w:r>
          </w:p>
        </w:tc>
        <w:tc>
          <w:tcPr>
            <w:tcW w:w="534" w:type="dxa"/>
          </w:tcPr>
          <w:p w14:paraId="39573779" w14:textId="77777777" w:rsidR="00AF38E9" w:rsidRPr="00FC4079" w:rsidRDefault="00AF38E9" w:rsidP="00AF38E9">
            <w:pPr>
              <w:spacing w:line="240" w:lineRule="auto"/>
              <w:rPr>
                <w:sz w:val="16"/>
              </w:rPr>
            </w:pPr>
          </w:p>
        </w:tc>
        <w:tc>
          <w:tcPr>
            <w:tcW w:w="864" w:type="dxa"/>
          </w:tcPr>
          <w:p w14:paraId="61F7FDFD" w14:textId="77777777" w:rsidR="00AF38E9" w:rsidRPr="00FC4079" w:rsidRDefault="00AF38E9" w:rsidP="00AF38E9">
            <w:pPr>
              <w:spacing w:line="240" w:lineRule="auto"/>
              <w:rPr>
                <w:sz w:val="16"/>
              </w:rPr>
            </w:pPr>
          </w:p>
        </w:tc>
      </w:tr>
      <w:tr w:rsidR="00FC4079" w:rsidRPr="00FC4079" w14:paraId="04631556" w14:textId="77777777" w:rsidTr="00FC4079">
        <w:tc>
          <w:tcPr>
            <w:tcW w:w="1353" w:type="dxa"/>
          </w:tcPr>
          <w:p w14:paraId="4B55A48D" w14:textId="77777777" w:rsidR="00AF38E9" w:rsidRPr="00FC4079" w:rsidRDefault="00AF38E9" w:rsidP="00AF38E9">
            <w:pPr>
              <w:spacing w:line="240" w:lineRule="auto"/>
              <w:rPr>
                <w:sz w:val="16"/>
              </w:rPr>
            </w:pPr>
            <w:r w:rsidRPr="00FC4079">
              <w:rPr>
                <w:sz w:val="16"/>
              </w:rPr>
              <w:t>Brivaracetam</w:t>
            </w:r>
          </w:p>
        </w:tc>
        <w:tc>
          <w:tcPr>
            <w:tcW w:w="2023" w:type="dxa"/>
          </w:tcPr>
          <w:p w14:paraId="2F96810E" w14:textId="77777777" w:rsidR="00AF38E9" w:rsidRPr="00FC4079" w:rsidRDefault="00AF38E9" w:rsidP="00AF38E9">
            <w:pPr>
              <w:spacing w:line="240" w:lineRule="auto"/>
              <w:rPr>
                <w:sz w:val="16"/>
              </w:rPr>
            </w:pPr>
            <w:r w:rsidRPr="00FC4079">
              <w:rPr>
                <w:sz w:val="16"/>
              </w:rPr>
              <w:t>Tablet 25 mg</w:t>
            </w:r>
          </w:p>
        </w:tc>
        <w:tc>
          <w:tcPr>
            <w:tcW w:w="953" w:type="dxa"/>
          </w:tcPr>
          <w:p w14:paraId="3BE1B9AC" w14:textId="77777777" w:rsidR="00AF38E9" w:rsidRPr="00FC4079" w:rsidRDefault="00AF38E9" w:rsidP="00AF38E9">
            <w:pPr>
              <w:spacing w:line="240" w:lineRule="auto"/>
              <w:rPr>
                <w:sz w:val="16"/>
              </w:rPr>
            </w:pPr>
            <w:r w:rsidRPr="00FC4079">
              <w:rPr>
                <w:sz w:val="16"/>
              </w:rPr>
              <w:t>Oral</w:t>
            </w:r>
          </w:p>
        </w:tc>
        <w:tc>
          <w:tcPr>
            <w:tcW w:w="1440" w:type="dxa"/>
          </w:tcPr>
          <w:p w14:paraId="5D9CCF2E" w14:textId="77777777" w:rsidR="00AF38E9" w:rsidRPr="00FC4079" w:rsidRDefault="00AF38E9" w:rsidP="00AF38E9">
            <w:pPr>
              <w:spacing w:line="240" w:lineRule="auto"/>
              <w:rPr>
                <w:sz w:val="16"/>
              </w:rPr>
            </w:pPr>
            <w:r w:rsidRPr="00FC4079">
              <w:rPr>
                <w:sz w:val="16"/>
              </w:rPr>
              <w:t>Briviact</w:t>
            </w:r>
          </w:p>
        </w:tc>
        <w:tc>
          <w:tcPr>
            <w:tcW w:w="534" w:type="dxa"/>
          </w:tcPr>
          <w:p w14:paraId="63C4ED6D" w14:textId="77777777" w:rsidR="00AF38E9" w:rsidRPr="00FC4079" w:rsidRDefault="00AF38E9" w:rsidP="00AF38E9">
            <w:pPr>
              <w:spacing w:line="240" w:lineRule="auto"/>
              <w:rPr>
                <w:sz w:val="16"/>
              </w:rPr>
            </w:pPr>
            <w:r w:rsidRPr="00FC4079">
              <w:rPr>
                <w:sz w:val="16"/>
              </w:rPr>
              <w:t>UC</w:t>
            </w:r>
          </w:p>
        </w:tc>
        <w:tc>
          <w:tcPr>
            <w:tcW w:w="633" w:type="dxa"/>
          </w:tcPr>
          <w:p w14:paraId="14D56703" w14:textId="77777777" w:rsidR="00AF38E9" w:rsidRPr="00FC4079" w:rsidRDefault="00AF38E9" w:rsidP="00AF38E9">
            <w:pPr>
              <w:spacing w:line="240" w:lineRule="auto"/>
              <w:rPr>
                <w:sz w:val="16"/>
              </w:rPr>
            </w:pPr>
            <w:r w:rsidRPr="00FC4079">
              <w:rPr>
                <w:sz w:val="16"/>
              </w:rPr>
              <w:t xml:space="preserve">MP </w:t>
            </w:r>
          </w:p>
        </w:tc>
        <w:tc>
          <w:tcPr>
            <w:tcW w:w="1728" w:type="dxa"/>
          </w:tcPr>
          <w:p w14:paraId="59DD8D98" w14:textId="77777777" w:rsidR="00AF38E9" w:rsidRPr="00FC4079" w:rsidRDefault="00AF38E9" w:rsidP="00AF38E9">
            <w:pPr>
              <w:spacing w:line="240" w:lineRule="auto"/>
              <w:rPr>
                <w:sz w:val="16"/>
              </w:rPr>
            </w:pPr>
            <w:r w:rsidRPr="00FC4079">
              <w:rPr>
                <w:sz w:val="16"/>
              </w:rPr>
              <w:t>C10210</w:t>
            </w:r>
          </w:p>
        </w:tc>
        <w:tc>
          <w:tcPr>
            <w:tcW w:w="1728" w:type="dxa"/>
          </w:tcPr>
          <w:p w14:paraId="238DE034" w14:textId="77777777" w:rsidR="00AF38E9" w:rsidRPr="00FC4079" w:rsidRDefault="00AF38E9" w:rsidP="00AF38E9">
            <w:pPr>
              <w:spacing w:line="240" w:lineRule="auto"/>
              <w:rPr>
                <w:sz w:val="16"/>
              </w:rPr>
            </w:pPr>
          </w:p>
        </w:tc>
        <w:tc>
          <w:tcPr>
            <w:tcW w:w="682" w:type="dxa"/>
          </w:tcPr>
          <w:p w14:paraId="14DEF885" w14:textId="77777777" w:rsidR="00AF38E9" w:rsidRPr="00FC4079" w:rsidRDefault="00AF38E9" w:rsidP="00AF38E9">
            <w:pPr>
              <w:spacing w:line="240" w:lineRule="auto"/>
              <w:rPr>
                <w:sz w:val="16"/>
              </w:rPr>
            </w:pPr>
            <w:r w:rsidRPr="00FC4079">
              <w:rPr>
                <w:sz w:val="16"/>
              </w:rPr>
              <w:t>56</w:t>
            </w:r>
          </w:p>
        </w:tc>
        <w:tc>
          <w:tcPr>
            <w:tcW w:w="682" w:type="dxa"/>
          </w:tcPr>
          <w:p w14:paraId="48F0C0AF" w14:textId="77777777" w:rsidR="00AF38E9" w:rsidRPr="00FC4079" w:rsidRDefault="00AF38E9" w:rsidP="00AF38E9">
            <w:pPr>
              <w:spacing w:line="240" w:lineRule="auto"/>
              <w:rPr>
                <w:sz w:val="16"/>
              </w:rPr>
            </w:pPr>
            <w:r w:rsidRPr="00FC4079">
              <w:rPr>
                <w:sz w:val="16"/>
              </w:rPr>
              <w:t>5</w:t>
            </w:r>
          </w:p>
        </w:tc>
        <w:tc>
          <w:tcPr>
            <w:tcW w:w="1271" w:type="dxa"/>
          </w:tcPr>
          <w:p w14:paraId="571CE685" w14:textId="77777777" w:rsidR="00AF38E9" w:rsidRPr="00FC4079" w:rsidRDefault="00AF38E9" w:rsidP="00AF38E9">
            <w:pPr>
              <w:spacing w:line="240" w:lineRule="auto"/>
              <w:rPr>
                <w:sz w:val="16"/>
              </w:rPr>
            </w:pPr>
          </w:p>
        </w:tc>
        <w:tc>
          <w:tcPr>
            <w:tcW w:w="534" w:type="dxa"/>
          </w:tcPr>
          <w:p w14:paraId="0AC45A35" w14:textId="77777777" w:rsidR="00AF38E9" w:rsidRPr="00FC4079" w:rsidRDefault="00AF38E9" w:rsidP="00AF38E9">
            <w:pPr>
              <w:spacing w:line="240" w:lineRule="auto"/>
              <w:rPr>
                <w:sz w:val="16"/>
              </w:rPr>
            </w:pPr>
            <w:r w:rsidRPr="00FC4079">
              <w:rPr>
                <w:sz w:val="16"/>
              </w:rPr>
              <w:t>56</w:t>
            </w:r>
          </w:p>
        </w:tc>
        <w:tc>
          <w:tcPr>
            <w:tcW w:w="534" w:type="dxa"/>
          </w:tcPr>
          <w:p w14:paraId="29C54739" w14:textId="77777777" w:rsidR="00AF38E9" w:rsidRPr="00FC4079" w:rsidRDefault="00AF38E9" w:rsidP="00AF38E9">
            <w:pPr>
              <w:spacing w:line="240" w:lineRule="auto"/>
              <w:rPr>
                <w:sz w:val="16"/>
              </w:rPr>
            </w:pPr>
          </w:p>
        </w:tc>
        <w:tc>
          <w:tcPr>
            <w:tcW w:w="864" w:type="dxa"/>
          </w:tcPr>
          <w:p w14:paraId="104A1061" w14:textId="77777777" w:rsidR="00AF38E9" w:rsidRPr="00FC4079" w:rsidRDefault="00AF38E9" w:rsidP="00AF38E9">
            <w:pPr>
              <w:spacing w:line="240" w:lineRule="auto"/>
              <w:rPr>
                <w:sz w:val="16"/>
              </w:rPr>
            </w:pPr>
          </w:p>
        </w:tc>
      </w:tr>
      <w:tr w:rsidR="00FC4079" w:rsidRPr="00FC4079" w14:paraId="19F0F75C" w14:textId="77777777" w:rsidTr="00FC4079">
        <w:tc>
          <w:tcPr>
            <w:tcW w:w="1353" w:type="dxa"/>
          </w:tcPr>
          <w:p w14:paraId="68362B47" w14:textId="77777777" w:rsidR="00AF38E9" w:rsidRPr="00FC4079" w:rsidRDefault="00AF38E9" w:rsidP="00AF38E9">
            <w:pPr>
              <w:spacing w:line="240" w:lineRule="auto"/>
              <w:rPr>
                <w:sz w:val="16"/>
              </w:rPr>
            </w:pPr>
            <w:r w:rsidRPr="00FC4079">
              <w:rPr>
                <w:sz w:val="16"/>
              </w:rPr>
              <w:t>Brivaracetam</w:t>
            </w:r>
          </w:p>
        </w:tc>
        <w:tc>
          <w:tcPr>
            <w:tcW w:w="2023" w:type="dxa"/>
          </w:tcPr>
          <w:p w14:paraId="012734FD" w14:textId="77777777" w:rsidR="00AF38E9" w:rsidRPr="00FC4079" w:rsidRDefault="00AF38E9" w:rsidP="00AF38E9">
            <w:pPr>
              <w:spacing w:line="240" w:lineRule="auto"/>
              <w:rPr>
                <w:sz w:val="16"/>
              </w:rPr>
            </w:pPr>
            <w:r w:rsidRPr="00FC4079">
              <w:rPr>
                <w:sz w:val="16"/>
              </w:rPr>
              <w:t>Tablet 50 mg</w:t>
            </w:r>
          </w:p>
        </w:tc>
        <w:tc>
          <w:tcPr>
            <w:tcW w:w="953" w:type="dxa"/>
          </w:tcPr>
          <w:p w14:paraId="58287A7E" w14:textId="77777777" w:rsidR="00AF38E9" w:rsidRPr="00FC4079" w:rsidRDefault="00AF38E9" w:rsidP="00AF38E9">
            <w:pPr>
              <w:spacing w:line="240" w:lineRule="auto"/>
              <w:rPr>
                <w:sz w:val="16"/>
              </w:rPr>
            </w:pPr>
            <w:r w:rsidRPr="00FC4079">
              <w:rPr>
                <w:sz w:val="16"/>
              </w:rPr>
              <w:t>Oral</w:t>
            </w:r>
          </w:p>
        </w:tc>
        <w:tc>
          <w:tcPr>
            <w:tcW w:w="1440" w:type="dxa"/>
          </w:tcPr>
          <w:p w14:paraId="23F0108A" w14:textId="77777777" w:rsidR="00AF38E9" w:rsidRPr="00FC4079" w:rsidRDefault="00AF38E9" w:rsidP="00AF38E9">
            <w:pPr>
              <w:spacing w:line="240" w:lineRule="auto"/>
              <w:rPr>
                <w:sz w:val="16"/>
              </w:rPr>
            </w:pPr>
            <w:r w:rsidRPr="00FC4079">
              <w:rPr>
                <w:sz w:val="16"/>
              </w:rPr>
              <w:t>Briviact</w:t>
            </w:r>
          </w:p>
        </w:tc>
        <w:tc>
          <w:tcPr>
            <w:tcW w:w="534" w:type="dxa"/>
          </w:tcPr>
          <w:p w14:paraId="4BB73820" w14:textId="77777777" w:rsidR="00AF38E9" w:rsidRPr="00FC4079" w:rsidRDefault="00AF38E9" w:rsidP="00AF38E9">
            <w:pPr>
              <w:spacing w:line="240" w:lineRule="auto"/>
              <w:rPr>
                <w:sz w:val="16"/>
              </w:rPr>
            </w:pPr>
            <w:r w:rsidRPr="00FC4079">
              <w:rPr>
                <w:sz w:val="16"/>
              </w:rPr>
              <w:t>UC</w:t>
            </w:r>
          </w:p>
        </w:tc>
        <w:tc>
          <w:tcPr>
            <w:tcW w:w="633" w:type="dxa"/>
          </w:tcPr>
          <w:p w14:paraId="4EF11417" w14:textId="77777777" w:rsidR="00AF38E9" w:rsidRPr="00FC4079" w:rsidRDefault="00AF38E9" w:rsidP="00AF38E9">
            <w:pPr>
              <w:spacing w:line="240" w:lineRule="auto"/>
              <w:rPr>
                <w:sz w:val="16"/>
              </w:rPr>
            </w:pPr>
            <w:r w:rsidRPr="00FC4079">
              <w:rPr>
                <w:sz w:val="16"/>
              </w:rPr>
              <w:t xml:space="preserve">MP </w:t>
            </w:r>
          </w:p>
        </w:tc>
        <w:tc>
          <w:tcPr>
            <w:tcW w:w="1728" w:type="dxa"/>
          </w:tcPr>
          <w:p w14:paraId="119CA8D9" w14:textId="77777777" w:rsidR="00AF38E9" w:rsidRPr="00FC4079" w:rsidRDefault="00AF38E9" w:rsidP="00AF38E9">
            <w:pPr>
              <w:spacing w:line="240" w:lineRule="auto"/>
              <w:rPr>
                <w:sz w:val="16"/>
              </w:rPr>
            </w:pPr>
            <w:r w:rsidRPr="00FC4079">
              <w:rPr>
                <w:sz w:val="16"/>
              </w:rPr>
              <w:t>C10210</w:t>
            </w:r>
          </w:p>
        </w:tc>
        <w:tc>
          <w:tcPr>
            <w:tcW w:w="1728" w:type="dxa"/>
          </w:tcPr>
          <w:p w14:paraId="4206554A" w14:textId="77777777" w:rsidR="00AF38E9" w:rsidRPr="00FC4079" w:rsidRDefault="00AF38E9" w:rsidP="00AF38E9">
            <w:pPr>
              <w:spacing w:line="240" w:lineRule="auto"/>
              <w:rPr>
                <w:sz w:val="16"/>
              </w:rPr>
            </w:pPr>
          </w:p>
        </w:tc>
        <w:tc>
          <w:tcPr>
            <w:tcW w:w="682" w:type="dxa"/>
          </w:tcPr>
          <w:p w14:paraId="0802C42A" w14:textId="77777777" w:rsidR="00AF38E9" w:rsidRPr="00FC4079" w:rsidRDefault="00AF38E9" w:rsidP="00AF38E9">
            <w:pPr>
              <w:spacing w:line="240" w:lineRule="auto"/>
              <w:rPr>
                <w:sz w:val="16"/>
              </w:rPr>
            </w:pPr>
            <w:r w:rsidRPr="00FC4079">
              <w:rPr>
                <w:sz w:val="16"/>
              </w:rPr>
              <w:t>56</w:t>
            </w:r>
          </w:p>
        </w:tc>
        <w:tc>
          <w:tcPr>
            <w:tcW w:w="682" w:type="dxa"/>
          </w:tcPr>
          <w:p w14:paraId="6D2C2F49" w14:textId="77777777" w:rsidR="00AF38E9" w:rsidRPr="00FC4079" w:rsidRDefault="00AF38E9" w:rsidP="00AF38E9">
            <w:pPr>
              <w:spacing w:line="240" w:lineRule="auto"/>
              <w:rPr>
                <w:sz w:val="16"/>
              </w:rPr>
            </w:pPr>
            <w:r w:rsidRPr="00FC4079">
              <w:rPr>
                <w:sz w:val="16"/>
              </w:rPr>
              <w:t>5</w:t>
            </w:r>
          </w:p>
        </w:tc>
        <w:tc>
          <w:tcPr>
            <w:tcW w:w="1271" w:type="dxa"/>
          </w:tcPr>
          <w:p w14:paraId="531EEDEB" w14:textId="77777777" w:rsidR="00AF38E9" w:rsidRPr="00FC4079" w:rsidRDefault="00AF38E9" w:rsidP="00AF38E9">
            <w:pPr>
              <w:spacing w:line="240" w:lineRule="auto"/>
              <w:rPr>
                <w:sz w:val="16"/>
              </w:rPr>
            </w:pPr>
          </w:p>
        </w:tc>
        <w:tc>
          <w:tcPr>
            <w:tcW w:w="534" w:type="dxa"/>
          </w:tcPr>
          <w:p w14:paraId="649A2783" w14:textId="77777777" w:rsidR="00AF38E9" w:rsidRPr="00FC4079" w:rsidRDefault="00AF38E9" w:rsidP="00AF38E9">
            <w:pPr>
              <w:spacing w:line="240" w:lineRule="auto"/>
              <w:rPr>
                <w:sz w:val="16"/>
              </w:rPr>
            </w:pPr>
            <w:r w:rsidRPr="00FC4079">
              <w:rPr>
                <w:sz w:val="16"/>
              </w:rPr>
              <w:t>56</w:t>
            </w:r>
          </w:p>
        </w:tc>
        <w:tc>
          <w:tcPr>
            <w:tcW w:w="534" w:type="dxa"/>
          </w:tcPr>
          <w:p w14:paraId="08EAAFF3" w14:textId="77777777" w:rsidR="00AF38E9" w:rsidRPr="00FC4079" w:rsidRDefault="00AF38E9" w:rsidP="00AF38E9">
            <w:pPr>
              <w:spacing w:line="240" w:lineRule="auto"/>
              <w:rPr>
                <w:sz w:val="16"/>
              </w:rPr>
            </w:pPr>
          </w:p>
        </w:tc>
        <w:tc>
          <w:tcPr>
            <w:tcW w:w="864" w:type="dxa"/>
          </w:tcPr>
          <w:p w14:paraId="2E6CAB36" w14:textId="77777777" w:rsidR="00AF38E9" w:rsidRPr="00FC4079" w:rsidRDefault="00AF38E9" w:rsidP="00AF38E9">
            <w:pPr>
              <w:spacing w:line="240" w:lineRule="auto"/>
              <w:rPr>
                <w:sz w:val="16"/>
              </w:rPr>
            </w:pPr>
          </w:p>
        </w:tc>
      </w:tr>
      <w:tr w:rsidR="00FC4079" w:rsidRPr="00FC4079" w14:paraId="707BD7A0" w14:textId="77777777" w:rsidTr="00FC4079">
        <w:tc>
          <w:tcPr>
            <w:tcW w:w="1353" w:type="dxa"/>
          </w:tcPr>
          <w:p w14:paraId="4C4E3580" w14:textId="77777777" w:rsidR="00AF38E9" w:rsidRPr="00FC4079" w:rsidRDefault="00AF38E9" w:rsidP="00AF38E9">
            <w:pPr>
              <w:spacing w:line="240" w:lineRule="auto"/>
              <w:rPr>
                <w:sz w:val="16"/>
              </w:rPr>
            </w:pPr>
            <w:r w:rsidRPr="00FC4079">
              <w:rPr>
                <w:sz w:val="16"/>
              </w:rPr>
              <w:t>Brivaracetam</w:t>
            </w:r>
          </w:p>
        </w:tc>
        <w:tc>
          <w:tcPr>
            <w:tcW w:w="2023" w:type="dxa"/>
          </w:tcPr>
          <w:p w14:paraId="6F67485D" w14:textId="77777777" w:rsidR="00AF38E9" w:rsidRPr="00FC4079" w:rsidRDefault="00AF38E9" w:rsidP="00AF38E9">
            <w:pPr>
              <w:spacing w:line="240" w:lineRule="auto"/>
              <w:rPr>
                <w:sz w:val="16"/>
              </w:rPr>
            </w:pPr>
            <w:r w:rsidRPr="00FC4079">
              <w:rPr>
                <w:sz w:val="16"/>
              </w:rPr>
              <w:t>Tablet 50 mg</w:t>
            </w:r>
          </w:p>
        </w:tc>
        <w:tc>
          <w:tcPr>
            <w:tcW w:w="953" w:type="dxa"/>
          </w:tcPr>
          <w:p w14:paraId="685001F5" w14:textId="77777777" w:rsidR="00AF38E9" w:rsidRPr="00FC4079" w:rsidRDefault="00AF38E9" w:rsidP="00AF38E9">
            <w:pPr>
              <w:spacing w:line="240" w:lineRule="auto"/>
              <w:rPr>
                <w:sz w:val="16"/>
              </w:rPr>
            </w:pPr>
            <w:r w:rsidRPr="00FC4079">
              <w:rPr>
                <w:sz w:val="16"/>
              </w:rPr>
              <w:t>Oral</w:t>
            </w:r>
          </w:p>
        </w:tc>
        <w:tc>
          <w:tcPr>
            <w:tcW w:w="1440" w:type="dxa"/>
          </w:tcPr>
          <w:p w14:paraId="6067FCAD" w14:textId="77777777" w:rsidR="00AF38E9" w:rsidRPr="00FC4079" w:rsidRDefault="00AF38E9" w:rsidP="00AF38E9">
            <w:pPr>
              <w:spacing w:line="240" w:lineRule="auto"/>
              <w:rPr>
                <w:sz w:val="16"/>
              </w:rPr>
            </w:pPr>
            <w:r w:rsidRPr="00FC4079">
              <w:rPr>
                <w:sz w:val="16"/>
              </w:rPr>
              <w:t>Briviact</w:t>
            </w:r>
          </w:p>
        </w:tc>
        <w:tc>
          <w:tcPr>
            <w:tcW w:w="534" w:type="dxa"/>
          </w:tcPr>
          <w:p w14:paraId="10556F8A" w14:textId="77777777" w:rsidR="00AF38E9" w:rsidRPr="00FC4079" w:rsidRDefault="00AF38E9" w:rsidP="00AF38E9">
            <w:pPr>
              <w:spacing w:line="240" w:lineRule="auto"/>
              <w:rPr>
                <w:sz w:val="16"/>
              </w:rPr>
            </w:pPr>
            <w:r w:rsidRPr="00FC4079">
              <w:rPr>
                <w:sz w:val="16"/>
              </w:rPr>
              <w:t>UC</w:t>
            </w:r>
          </w:p>
        </w:tc>
        <w:tc>
          <w:tcPr>
            <w:tcW w:w="633" w:type="dxa"/>
          </w:tcPr>
          <w:p w14:paraId="38A4A9D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13A8F8" w14:textId="77777777" w:rsidR="00AF38E9" w:rsidRPr="00FC4079" w:rsidRDefault="00AF38E9" w:rsidP="00AF38E9">
            <w:pPr>
              <w:spacing w:line="240" w:lineRule="auto"/>
              <w:rPr>
                <w:sz w:val="16"/>
              </w:rPr>
            </w:pPr>
            <w:r w:rsidRPr="00FC4079">
              <w:rPr>
                <w:sz w:val="16"/>
              </w:rPr>
              <w:t>C10208</w:t>
            </w:r>
          </w:p>
        </w:tc>
        <w:tc>
          <w:tcPr>
            <w:tcW w:w="1728" w:type="dxa"/>
          </w:tcPr>
          <w:p w14:paraId="2D45F71B" w14:textId="77777777" w:rsidR="00AF38E9" w:rsidRPr="00FC4079" w:rsidRDefault="00AF38E9" w:rsidP="00AF38E9">
            <w:pPr>
              <w:spacing w:line="240" w:lineRule="auto"/>
              <w:rPr>
                <w:sz w:val="16"/>
              </w:rPr>
            </w:pPr>
          </w:p>
        </w:tc>
        <w:tc>
          <w:tcPr>
            <w:tcW w:w="682" w:type="dxa"/>
          </w:tcPr>
          <w:p w14:paraId="70258572" w14:textId="77777777" w:rsidR="00AF38E9" w:rsidRPr="00FC4079" w:rsidRDefault="00AF38E9" w:rsidP="00AF38E9">
            <w:pPr>
              <w:spacing w:line="240" w:lineRule="auto"/>
              <w:rPr>
                <w:sz w:val="16"/>
              </w:rPr>
            </w:pPr>
            <w:r w:rsidRPr="00FC4079">
              <w:rPr>
                <w:sz w:val="16"/>
              </w:rPr>
              <w:t>56</w:t>
            </w:r>
          </w:p>
        </w:tc>
        <w:tc>
          <w:tcPr>
            <w:tcW w:w="682" w:type="dxa"/>
          </w:tcPr>
          <w:p w14:paraId="6A7D60EB" w14:textId="77777777" w:rsidR="00AF38E9" w:rsidRPr="00FC4079" w:rsidRDefault="00AF38E9" w:rsidP="00AF38E9">
            <w:pPr>
              <w:spacing w:line="240" w:lineRule="auto"/>
              <w:rPr>
                <w:sz w:val="16"/>
              </w:rPr>
            </w:pPr>
            <w:r w:rsidRPr="00FC4079">
              <w:rPr>
                <w:sz w:val="16"/>
              </w:rPr>
              <w:t>5</w:t>
            </w:r>
          </w:p>
        </w:tc>
        <w:tc>
          <w:tcPr>
            <w:tcW w:w="1271" w:type="dxa"/>
          </w:tcPr>
          <w:p w14:paraId="66FC16F9" w14:textId="77777777" w:rsidR="00AF38E9" w:rsidRPr="00FC4079" w:rsidRDefault="00AF38E9" w:rsidP="00AF38E9">
            <w:pPr>
              <w:spacing w:line="240" w:lineRule="auto"/>
              <w:rPr>
                <w:sz w:val="16"/>
              </w:rPr>
            </w:pPr>
          </w:p>
        </w:tc>
        <w:tc>
          <w:tcPr>
            <w:tcW w:w="534" w:type="dxa"/>
          </w:tcPr>
          <w:p w14:paraId="700A351B" w14:textId="77777777" w:rsidR="00AF38E9" w:rsidRPr="00FC4079" w:rsidRDefault="00AF38E9" w:rsidP="00AF38E9">
            <w:pPr>
              <w:spacing w:line="240" w:lineRule="auto"/>
              <w:rPr>
                <w:sz w:val="16"/>
              </w:rPr>
            </w:pPr>
            <w:r w:rsidRPr="00FC4079">
              <w:rPr>
                <w:sz w:val="16"/>
              </w:rPr>
              <w:t>56</w:t>
            </w:r>
          </w:p>
        </w:tc>
        <w:tc>
          <w:tcPr>
            <w:tcW w:w="534" w:type="dxa"/>
          </w:tcPr>
          <w:p w14:paraId="52A4472A" w14:textId="77777777" w:rsidR="00AF38E9" w:rsidRPr="00FC4079" w:rsidRDefault="00AF38E9" w:rsidP="00AF38E9">
            <w:pPr>
              <w:spacing w:line="240" w:lineRule="auto"/>
              <w:rPr>
                <w:sz w:val="16"/>
              </w:rPr>
            </w:pPr>
          </w:p>
        </w:tc>
        <w:tc>
          <w:tcPr>
            <w:tcW w:w="864" w:type="dxa"/>
          </w:tcPr>
          <w:p w14:paraId="034B07EE" w14:textId="77777777" w:rsidR="00AF38E9" w:rsidRPr="00FC4079" w:rsidRDefault="00AF38E9" w:rsidP="00AF38E9">
            <w:pPr>
              <w:spacing w:line="240" w:lineRule="auto"/>
              <w:rPr>
                <w:sz w:val="16"/>
              </w:rPr>
            </w:pPr>
          </w:p>
        </w:tc>
      </w:tr>
      <w:tr w:rsidR="00FC4079" w:rsidRPr="00FC4079" w14:paraId="48290C69" w14:textId="77777777" w:rsidTr="00FC4079">
        <w:tc>
          <w:tcPr>
            <w:tcW w:w="1353" w:type="dxa"/>
          </w:tcPr>
          <w:p w14:paraId="5A0C0EBC" w14:textId="77777777" w:rsidR="00AF38E9" w:rsidRPr="00FC4079" w:rsidRDefault="00AF38E9" w:rsidP="00AF38E9">
            <w:pPr>
              <w:spacing w:line="240" w:lineRule="auto"/>
              <w:rPr>
                <w:sz w:val="16"/>
              </w:rPr>
            </w:pPr>
            <w:r w:rsidRPr="00FC4079">
              <w:rPr>
                <w:sz w:val="16"/>
              </w:rPr>
              <w:t>Brivaracetam</w:t>
            </w:r>
          </w:p>
        </w:tc>
        <w:tc>
          <w:tcPr>
            <w:tcW w:w="2023" w:type="dxa"/>
          </w:tcPr>
          <w:p w14:paraId="1B9E2B93" w14:textId="77777777" w:rsidR="00AF38E9" w:rsidRPr="00FC4079" w:rsidRDefault="00AF38E9" w:rsidP="00AF38E9">
            <w:pPr>
              <w:spacing w:line="240" w:lineRule="auto"/>
              <w:rPr>
                <w:sz w:val="16"/>
              </w:rPr>
            </w:pPr>
            <w:r w:rsidRPr="00FC4079">
              <w:rPr>
                <w:sz w:val="16"/>
              </w:rPr>
              <w:t>Tablet 75 mg</w:t>
            </w:r>
          </w:p>
        </w:tc>
        <w:tc>
          <w:tcPr>
            <w:tcW w:w="953" w:type="dxa"/>
          </w:tcPr>
          <w:p w14:paraId="1DFA61BF" w14:textId="77777777" w:rsidR="00AF38E9" w:rsidRPr="00FC4079" w:rsidRDefault="00AF38E9" w:rsidP="00AF38E9">
            <w:pPr>
              <w:spacing w:line="240" w:lineRule="auto"/>
              <w:rPr>
                <w:sz w:val="16"/>
              </w:rPr>
            </w:pPr>
            <w:r w:rsidRPr="00FC4079">
              <w:rPr>
                <w:sz w:val="16"/>
              </w:rPr>
              <w:t>Oral</w:t>
            </w:r>
          </w:p>
        </w:tc>
        <w:tc>
          <w:tcPr>
            <w:tcW w:w="1440" w:type="dxa"/>
          </w:tcPr>
          <w:p w14:paraId="2984B0D5" w14:textId="77777777" w:rsidR="00AF38E9" w:rsidRPr="00FC4079" w:rsidRDefault="00AF38E9" w:rsidP="00AF38E9">
            <w:pPr>
              <w:spacing w:line="240" w:lineRule="auto"/>
              <w:rPr>
                <w:sz w:val="16"/>
              </w:rPr>
            </w:pPr>
            <w:r w:rsidRPr="00FC4079">
              <w:rPr>
                <w:sz w:val="16"/>
              </w:rPr>
              <w:t>Briviact</w:t>
            </w:r>
          </w:p>
        </w:tc>
        <w:tc>
          <w:tcPr>
            <w:tcW w:w="534" w:type="dxa"/>
          </w:tcPr>
          <w:p w14:paraId="6280AA0D" w14:textId="77777777" w:rsidR="00AF38E9" w:rsidRPr="00FC4079" w:rsidRDefault="00AF38E9" w:rsidP="00AF38E9">
            <w:pPr>
              <w:spacing w:line="240" w:lineRule="auto"/>
              <w:rPr>
                <w:sz w:val="16"/>
              </w:rPr>
            </w:pPr>
            <w:r w:rsidRPr="00FC4079">
              <w:rPr>
                <w:sz w:val="16"/>
              </w:rPr>
              <w:t>UC</w:t>
            </w:r>
          </w:p>
        </w:tc>
        <w:tc>
          <w:tcPr>
            <w:tcW w:w="633" w:type="dxa"/>
          </w:tcPr>
          <w:p w14:paraId="7D08AA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798C22" w14:textId="77777777" w:rsidR="00AF38E9" w:rsidRPr="00FC4079" w:rsidRDefault="00AF38E9" w:rsidP="00AF38E9">
            <w:pPr>
              <w:spacing w:line="240" w:lineRule="auto"/>
              <w:rPr>
                <w:sz w:val="16"/>
              </w:rPr>
            </w:pPr>
            <w:r w:rsidRPr="00FC4079">
              <w:rPr>
                <w:sz w:val="16"/>
              </w:rPr>
              <w:t>C10208</w:t>
            </w:r>
          </w:p>
        </w:tc>
        <w:tc>
          <w:tcPr>
            <w:tcW w:w="1728" w:type="dxa"/>
          </w:tcPr>
          <w:p w14:paraId="6201D77B" w14:textId="77777777" w:rsidR="00AF38E9" w:rsidRPr="00FC4079" w:rsidRDefault="00AF38E9" w:rsidP="00AF38E9">
            <w:pPr>
              <w:spacing w:line="240" w:lineRule="auto"/>
              <w:rPr>
                <w:sz w:val="16"/>
              </w:rPr>
            </w:pPr>
          </w:p>
        </w:tc>
        <w:tc>
          <w:tcPr>
            <w:tcW w:w="682" w:type="dxa"/>
          </w:tcPr>
          <w:p w14:paraId="7BB46F6F" w14:textId="77777777" w:rsidR="00AF38E9" w:rsidRPr="00FC4079" w:rsidRDefault="00AF38E9" w:rsidP="00AF38E9">
            <w:pPr>
              <w:spacing w:line="240" w:lineRule="auto"/>
              <w:rPr>
                <w:sz w:val="16"/>
              </w:rPr>
            </w:pPr>
            <w:r w:rsidRPr="00FC4079">
              <w:rPr>
                <w:sz w:val="16"/>
              </w:rPr>
              <w:t>56</w:t>
            </w:r>
          </w:p>
        </w:tc>
        <w:tc>
          <w:tcPr>
            <w:tcW w:w="682" w:type="dxa"/>
          </w:tcPr>
          <w:p w14:paraId="5423E8CA" w14:textId="77777777" w:rsidR="00AF38E9" w:rsidRPr="00FC4079" w:rsidRDefault="00AF38E9" w:rsidP="00AF38E9">
            <w:pPr>
              <w:spacing w:line="240" w:lineRule="auto"/>
              <w:rPr>
                <w:sz w:val="16"/>
              </w:rPr>
            </w:pPr>
            <w:r w:rsidRPr="00FC4079">
              <w:rPr>
                <w:sz w:val="16"/>
              </w:rPr>
              <w:t>5</w:t>
            </w:r>
          </w:p>
        </w:tc>
        <w:tc>
          <w:tcPr>
            <w:tcW w:w="1271" w:type="dxa"/>
          </w:tcPr>
          <w:p w14:paraId="00A663C8" w14:textId="77777777" w:rsidR="00AF38E9" w:rsidRPr="00FC4079" w:rsidRDefault="00AF38E9" w:rsidP="00AF38E9">
            <w:pPr>
              <w:spacing w:line="240" w:lineRule="auto"/>
              <w:rPr>
                <w:sz w:val="16"/>
              </w:rPr>
            </w:pPr>
          </w:p>
        </w:tc>
        <w:tc>
          <w:tcPr>
            <w:tcW w:w="534" w:type="dxa"/>
          </w:tcPr>
          <w:p w14:paraId="0A4E8D55" w14:textId="77777777" w:rsidR="00AF38E9" w:rsidRPr="00FC4079" w:rsidRDefault="00AF38E9" w:rsidP="00AF38E9">
            <w:pPr>
              <w:spacing w:line="240" w:lineRule="auto"/>
              <w:rPr>
                <w:sz w:val="16"/>
              </w:rPr>
            </w:pPr>
            <w:r w:rsidRPr="00FC4079">
              <w:rPr>
                <w:sz w:val="16"/>
              </w:rPr>
              <w:t>56</w:t>
            </w:r>
          </w:p>
        </w:tc>
        <w:tc>
          <w:tcPr>
            <w:tcW w:w="534" w:type="dxa"/>
          </w:tcPr>
          <w:p w14:paraId="0290A6AA" w14:textId="77777777" w:rsidR="00AF38E9" w:rsidRPr="00FC4079" w:rsidRDefault="00AF38E9" w:rsidP="00AF38E9">
            <w:pPr>
              <w:spacing w:line="240" w:lineRule="auto"/>
              <w:rPr>
                <w:sz w:val="16"/>
              </w:rPr>
            </w:pPr>
          </w:p>
        </w:tc>
        <w:tc>
          <w:tcPr>
            <w:tcW w:w="864" w:type="dxa"/>
          </w:tcPr>
          <w:p w14:paraId="025669E4" w14:textId="77777777" w:rsidR="00AF38E9" w:rsidRPr="00FC4079" w:rsidRDefault="00AF38E9" w:rsidP="00AF38E9">
            <w:pPr>
              <w:spacing w:line="240" w:lineRule="auto"/>
              <w:rPr>
                <w:sz w:val="16"/>
              </w:rPr>
            </w:pPr>
          </w:p>
        </w:tc>
      </w:tr>
      <w:tr w:rsidR="00FC4079" w:rsidRPr="00FC4079" w14:paraId="2CD25554" w14:textId="77777777" w:rsidTr="00FC4079">
        <w:tc>
          <w:tcPr>
            <w:tcW w:w="1353" w:type="dxa"/>
          </w:tcPr>
          <w:p w14:paraId="69CDF04A" w14:textId="77777777" w:rsidR="00AF38E9" w:rsidRPr="00FC4079" w:rsidRDefault="00AF38E9" w:rsidP="00AF38E9">
            <w:pPr>
              <w:spacing w:line="240" w:lineRule="auto"/>
              <w:rPr>
                <w:sz w:val="16"/>
              </w:rPr>
            </w:pPr>
            <w:r w:rsidRPr="00FC4079">
              <w:rPr>
                <w:sz w:val="16"/>
              </w:rPr>
              <w:t>Brivaracetam</w:t>
            </w:r>
          </w:p>
        </w:tc>
        <w:tc>
          <w:tcPr>
            <w:tcW w:w="2023" w:type="dxa"/>
          </w:tcPr>
          <w:p w14:paraId="1C88472A" w14:textId="77777777" w:rsidR="00AF38E9" w:rsidRPr="00FC4079" w:rsidRDefault="00AF38E9" w:rsidP="00AF38E9">
            <w:pPr>
              <w:spacing w:line="240" w:lineRule="auto"/>
              <w:rPr>
                <w:sz w:val="16"/>
              </w:rPr>
            </w:pPr>
            <w:r w:rsidRPr="00FC4079">
              <w:rPr>
                <w:sz w:val="16"/>
              </w:rPr>
              <w:t>Tablet 75 mg</w:t>
            </w:r>
          </w:p>
        </w:tc>
        <w:tc>
          <w:tcPr>
            <w:tcW w:w="953" w:type="dxa"/>
          </w:tcPr>
          <w:p w14:paraId="331EC889" w14:textId="77777777" w:rsidR="00AF38E9" w:rsidRPr="00FC4079" w:rsidRDefault="00AF38E9" w:rsidP="00AF38E9">
            <w:pPr>
              <w:spacing w:line="240" w:lineRule="auto"/>
              <w:rPr>
                <w:sz w:val="16"/>
              </w:rPr>
            </w:pPr>
            <w:r w:rsidRPr="00FC4079">
              <w:rPr>
                <w:sz w:val="16"/>
              </w:rPr>
              <w:t>Oral</w:t>
            </w:r>
          </w:p>
        </w:tc>
        <w:tc>
          <w:tcPr>
            <w:tcW w:w="1440" w:type="dxa"/>
          </w:tcPr>
          <w:p w14:paraId="3F00050A" w14:textId="77777777" w:rsidR="00AF38E9" w:rsidRPr="00FC4079" w:rsidRDefault="00AF38E9" w:rsidP="00AF38E9">
            <w:pPr>
              <w:spacing w:line="240" w:lineRule="auto"/>
              <w:rPr>
                <w:sz w:val="16"/>
              </w:rPr>
            </w:pPr>
            <w:r w:rsidRPr="00FC4079">
              <w:rPr>
                <w:sz w:val="16"/>
              </w:rPr>
              <w:t>Briviact</w:t>
            </w:r>
          </w:p>
        </w:tc>
        <w:tc>
          <w:tcPr>
            <w:tcW w:w="534" w:type="dxa"/>
          </w:tcPr>
          <w:p w14:paraId="7ECE1F3B" w14:textId="77777777" w:rsidR="00AF38E9" w:rsidRPr="00FC4079" w:rsidRDefault="00AF38E9" w:rsidP="00AF38E9">
            <w:pPr>
              <w:spacing w:line="240" w:lineRule="auto"/>
              <w:rPr>
                <w:sz w:val="16"/>
              </w:rPr>
            </w:pPr>
            <w:r w:rsidRPr="00FC4079">
              <w:rPr>
                <w:sz w:val="16"/>
              </w:rPr>
              <w:t>UC</w:t>
            </w:r>
          </w:p>
        </w:tc>
        <w:tc>
          <w:tcPr>
            <w:tcW w:w="633" w:type="dxa"/>
          </w:tcPr>
          <w:p w14:paraId="44910907" w14:textId="77777777" w:rsidR="00AF38E9" w:rsidRPr="00FC4079" w:rsidRDefault="00AF38E9" w:rsidP="00AF38E9">
            <w:pPr>
              <w:spacing w:line="240" w:lineRule="auto"/>
              <w:rPr>
                <w:sz w:val="16"/>
              </w:rPr>
            </w:pPr>
            <w:r w:rsidRPr="00FC4079">
              <w:rPr>
                <w:sz w:val="16"/>
              </w:rPr>
              <w:t xml:space="preserve">MP </w:t>
            </w:r>
          </w:p>
        </w:tc>
        <w:tc>
          <w:tcPr>
            <w:tcW w:w="1728" w:type="dxa"/>
          </w:tcPr>
          <w:p w14:paraId="0B142F48" w14:textId="77777777" w:rsidR="00AF38E9" w:rsidRPr="00FC4079" w:rsidRDefault="00AF38E9" w:rsidP="00AF38E9">
            <w:pPr>
              <w:spacing w:line="240" w:lineRule="auto"/>
              <w:rPr>
                <w:sz w:val="16"/>
              </w:rPr>
            </w:pPr>
            <w:r w:rsidRPr="00FC4079">
              <w:rPr>
                <w:sz w:val="16"/>
              </w:rPr>
              <w:t>C10210</w:t>
            </w:r>
          </w:p>
        </w:tc>
        <w:tc>
          <w:tcPr>
            <w:tcW w:w="1728" w:type="dxa"/>
          </w:tcPr>
          <w:p w14:paraId="2066998D" w14:textId="77777777" w:rsidR="00AF38E9" w:rsidRPr="00FC4079" w:rsidRDefault="00AF38E9" w:rsidP="00AF38E9">
            <w:pPr>
              <w:spacing w:line="240" w:lineRule="auto"/>
              <w:rPr>
                <w:sz w:val="16"/>
              </w:rPr>
            </w:pPr>
          </w:p>
        </w:tc>
        <w:tc>
          <w:tcPr>
            <w:tcW w:w="682" w:type="dxa"/>
          </w:tcPr>
          <w:p w14:paraId="1B1D7923" w14:textId="77777777" w:rsidR="00AF38E9" w:rsidRPr="00FC4079" w:rsidRDefault="00AF38E9" w:rsidP="00AF38E9">
            <w:pPr>
              <w:spacing w:line="240" w:lineRule="auto"/>
              <w:rPr>
                <w:sz w:val="16"/>
              </w:rPr>
            </w:pPr>
            <w:r w:rsidRPr="00FC4079">
              <w:rPr>
                <w:sz w:val="16"/>
              </w:rPr>
              <w:t>56</w:t>
            </w:r>
          </w:p>
        </w:tc>
        <w:tc>
          <w:tcPr>
            <w:tcW w:w="682" w:type="dxa"/>
          </w:tcPr>
          <w:p w14:paraId="54BCEF0F" w14:textId="77777777" w:rsidR="00AF38E9" w:rsidRPr="00FC4079" w:rsidRDefault="00AF38E9" w:rsidP="00AF38E9">
            <w:pPr>
              <w:spacing w:line="240" w:lineRule="auto"/>
              <w:rPr>
                <w:sz w:val="16"/>
              </w:rPr>
            </w:pPr>
            <w:r w:rsidRPr="00FC4079">
              <w:rPr>
                <w:sz w:val="16"/>
              </w:rPr>
              <w:t>5</w:t>
            </w:r>
          </w:p>
        </w:tc>
        <w:tc>
          <w:tcPr>
            <w:tcW w:w="1271" w:type="dxa"/>
          </w:tcPr>
          <w:p w14:paraId="6F2BE6E4" w14:textId="77777777" w:rsidR="00AF38E9" w:rsidRPr="00FC4079" w:rsidRDefault="00AF38E9" w:rsidP="00AF38E9">
            <w:pPr>
              <w:spacing w:line="240" w:lineRule="auto"/>
              <w:rPr>
                <w:sz w:val="16"/>
              </w:rPr>
            </w:pPr>
          </w:p>
        </w:tc>
        <w:tc>
          <w:tcPr>
            <w:tcW w:w="534" w:type="dxa"/>
          </w:tcPr>
          <w:p w14:paraId="0245ADDF" w14:textId="77777777" w:rsidR="00AF38E9" w:rsidRPr="00FC4079" w:rsidRDefault="00AF38E9" w:rsidP="00AF38E9">
            <w:pPr>
              <w:spacing w:line="240" w:lineRule="auto"/>
              <w:rPr>
                <w:sz w:val="16"/>
              </w:rPr>
            </w:pPr>
            <w:r w:rsidRPr="00FC4079">
              <w:rPr>
                <w:sz w:val="16"/>
              </w:rPr>
              <w:t>56</w:t>
            </w:r>
          </w:p>
        </w:tc>
        <w:tc>
          <w:tcPr>
            <w:tcW w:w="534" w:type="dxa"/>
          </w:tcPr>
          <w:p w14:paraId="462BECFF" w14:textId="77777777" w:rsidR="00AF38E9" w:rsidRPr="00FC4079" w:rsidRDefault="00AF38E9" w:rsidP="00AF38E9">
            <w:pPr>
              <w:spacing w:line="240" w:lineRule="auto"/>
              <w:rPr>
                <w:sz w:val="16"/>
              </w:rPr>
            </w:pPr>
          </w:p>
        </w:tc>
        <w:tc>
          <w:tcPr>
            <w:tcW w:w="864" w:type="dxa"/>
          </w:tcPr>
          <w:p w14:paraId="1E2FDA31" w14:textId="77777777" w:rsidR="00AF38E9" w:rsidRPr="00FC4079" w:rsidRDefault="00AF38E9" w:rsidP="00AF38E9">
            <w:pPr>
              <w:spacing w:line="240" w:lineRule="auto"/>
              <w:rPr>
                <w:sz w:val="16"/>
              </w:rPr>
            </w:pPr>
          </w:p>
        </w:tc>
      </w:tr>
      <w:tr w:rsidR="00FC4079" w:rsidRPr="00FC4079" w14:paraId="5C7AECAF" w14:textId="77777777" w:rsidTr="00FC4079">
        <w:tc>
          <w:tcPr>
            <w:tcW w:w="1353" w:type="dxa"/>
          </w:tcPr>
          <w:p w14:paraId="1C2054F4" w14:textId="77777777" w:rsidR="00AF38E9" w:rsidRPr="00FC4079" w:rsidRDefault="00AF38E9" w:rsidP="00AF38E9">
            <w:pPr>
              <w:spacing w:line="240" w:lineRule="auto"/>
              <w:rPr>
                <w:sz w:val="16"/>
              </w:rPr>
            </w:pPr>
            <w:r w:rsidRPr="00FC4079">
              <w:rPr>
                <w:sz w:val="16"/>
              </w:rPr>
              <w:t>Brivaracetam</w:t>
            </w:r>
          </w:p>
        </w:tc>
        <w:tc>
          <w:tcPr>
            <w:tcW w:w="2023" w:type="dxa"/>
          </w:tcPr>
          <w:p w14:paraId="1F67DB86" w14:textId="77777777" w:rsidR="00AF38E9" w:rsidRPr="00FC4079" w:rsidRDefault="00AF38E9" w:rsidP="00AF38E9">
            <w:pPr>
              <w:spacing w:line="240" w:lineRule="auto"/>
              <w:rPr>
                <w:sz w:val="16"/>
              </w:rPr>
            </w:pPr>
            <w:r w:rsidRPr="00FC4079">
              <w:rPr>
                <w:sz w:val="16"/>
              </w:rPr>
              <w:t>Tablet 100 mg</w:t>
            </w:r>
          </w:p>
        </w:tc>
        <w:tc>
          <w:tcPr>
            <w:tcW w:w="953" w:type="dxa"/>
          </w:tcPr>
          <w:p w14:paraId="6E5D7713" w14:textId="77777777" w:rsidR="00AF38E9" w:rsidRPr="00FC4079" w:rsidRDefault="00AF38E9" w:rsidP="00AF38E9">
            <w:pPr>
              <w:spacing w:line="240" w:lineRule="auto"/>
              <w:rPr>
                <w:sz w:val="16"/>
              </w:rPr>
            </w:pPr>
            <w:r w:rsidRPr="00FC4079">
              <w:rPr>
                <w:sz w:val="16"/>
              </w:rPr>
              <w:t>Oral</w:t>
            </w:r>
          </w:p>
        </w:tc>
        <w:tc>
          <w:tcPr>
            <w:tcW w:w="1440" w:type="dxa"/>
          </w:tcPr>
          <w:p w14:paraId="12ADF41D" w14:textId="77777777" w:rsidR="00AF38E9" w:rsidRPr="00FC4079" w:rsidRDefault="00AF38E9" w:rsidP="00AF38E9">
            <w:pPr>
              <w:spacing w:line="240" w:lineRule="auto"/>
              <w:rPr>
                <w:sz w:val="16"/>
              </w:rPr>
            </w:pPr>
            <w:r w:rsidRPr="00FC4079">
              <w:rPr>
                <w:sz w:val="16"/>
              </w:rPr>
              <w:t>Briviact</w:t>
            </w:r>
          </w:p>
        </w:tc>
        <w:tc>
          <w:tcPr>
            <w:tcW w:w="534" w:type="dxa"/>
          </w:tcPr>
          <w:p w14:paraId="367AB8B4" w14:textId="77777777" w:rsidR="00AF38E9" w:rsidRPr="00FC4079" w:rsidRDefault="00AF38E9" w:rsidP="00AF38E9">
            <w:pPr>
              <w:spacing w:line="240" w:lineRule="auto"/>
              <w:rPr>
                <w:sz w:val="16"/>
              </w:rPr>
            </w:pPr>
            <w:r w:rsidRPr="00FC4079">
              <w:rPr>
                <w:sz w:val="16"/>
              </w:rPr>
              <w:t>UC</w:t>
            </w:r>
          </w:p>
        </w:tc>
        <w:tc>
          <w:tcPr>
            <w:tcW w:w="633" w:type="dxa"/>
          </w:tcPr>
          <w:p w14:paraId="1D0CA5C3" w14:textId="77777777" w:rsidR="00AF38E9" w:rsidRPr="00FC4079" w:rsidRDefault="00AF38E9" w:rsidP="00AF38E9">
            <w:pPr>
              <w:spacing w:line="240" w:lineRule="auto"/>
              <w:rPr>
                <w:sz w:val="16"/>
              </w:rPr>
            </w:pPr>
            <w:r w:rsidRPr="00FC4079">
              <w:rPr>
                <w:sz w:val="16"/>
              </w:rPr>
              <w:t xml:space="preserve">MP </w:t>
            </w:r>
          </w:p>
        </w:tc>
        <w:tc>
          <w:tcPr>
            <w:tcW w:w="1728" w:type="dxa"/>
          </w:tcPr>
          <w:p w14:paraId="093FF18D" w14:textId="77777777" w:rsidR="00AF38E9" w:rsidRPr="00FC4079" w:rsidRDefault="00AF38E9" w:rsidP="00AF38E9">
            <w:pPr>
              <w:spacing w:line="240" w:lineRule="auto"/>
              <w:rPr>
                <w:sz w:val="16"/>
              </w:rPr>
            </w:pPr>
            <w:r w:rsidRPr="00FC4079">
              <w:rPr>
                <w:sz w:val="16"/>
              </w:rPr>
              <w:t>C10210</w:t>
            </w:r>
          </w:p>
        </w:tc>
        <w:tc>
          <w:tcPr>
            <w:tcW w:w="1728" w:type="dxa"/>
          </w:tcPr>
          <w:p w14:paraId="75225B2D" w14:textId="77777777" w:rsidR="00AF38E9" w:rsidRPr="00FC4079" w:rsidRDefault="00AF38E9" w:rsidP="00AF38E9">
            <w:pPr>
              <w:spacing w:line="240" w:lineRule="auto"/>
              <w:rPr>
                <w:sz w:val="16"/>
              </w:rPr>
            </w:pPr>
          </w:p>
        </w:tc>
        <w:tc>
          <w:tcPr>
            <w:tcW w:w="682" w:type="dxa"/>
          </w:tcPr>
          <w:p w14:paraId="4210CCF3" w14:textId="77777777" w:rsidR="00AF38E9" w:rsidRPr="00FC4079" w:rsidRDefault="00AF38E9" w:rsidP="00AF38E9">
            <w:pPr>
              <w:spacing w:line="240" w:lineRule="auto"/>
              <w:rPr>
                <w:sz w:val="16"/>
              </w:rPr>
            </w:pPr>
            <w:r w:rsidRPr="00FC4079">
              <w:rPr>
                <w:sz w:val="16"/>
              </w:rPr>
              <w:t>56</w:t>
            </w:r>
          </w:p>
        </w:tc>
        <w:tc>
          <w:tcPr>
            <w:tcW w:w="682" w:type="dxa"/>
          </w:tcPr>
          <w:p w14:paraId="19936D02" w14:textId="77777777" w:rsidR="00AF38E9" w:rsidRPr="00FC4079" w:rsidRDefault="00AF38E9" w:rsidP="00AF38E9">
            <w:pPr>
              <w:spacing w:line="240" w:lineRule="auto"/>
              <w:rPr>
                <w:sz w:val="16"/>
              </w:rPr>
            </w:pPr>
            <w:r w:rsidRPr="00FC4079">
              <w:rPr>
                <w:sz w:val="16"/>
              </w:rPr>
              <w:t>5</w:t>
            </w:r>
          </w:p>
        </w:tc>
        <w:tc>
          <w:tcPr>
            <w:tcW w:w="1271" w:type="dxa"/>
          </w:tcPr>
          <w:p w14:paraId="47C99A53" w14:textId="77777777" w:rsidR="00AF38E9" w:rsidRPr="00FC4079" w:rsidRDefault="00AF38E9" w:rsidP="00AF38E9">
            <w:pPr>
              <w:spacing w:line="240" w:lineRule="auto"/>
              <w:rPr>
                <w:sz w:val="16"/>
              </w:rPr>
            </w:pPr>
          </w:p>
        </w:tc>
        <w:tc>
          <w:tcPr>
            <w:tcW w:w="534" w:type="dxa"/>
          </w:tcPr>
          <w:p w14:paraId="1C324FA0" w14:textId="77777777" w:rsidR="00AF38E9" w:rsidRPr="00FC4079" w:rsidRDefault="00AF38E9" w:rsidP="00AF38E9">
            <w:pPr>
              <w:spacing w:line="240" w:lineRule="auto"/>
              <w:rPr>
                <w:sz w:val="16"/>
              </w:rPr>
            </w:pPr>
            <w:r w:rsidRPr="00FC4079">
              <w:rPr>
                <w:sz w:val="16"/>
              </w:rPr>
              <w:t>56</w:t>
            </w:r>
          </w:p>
        </w:tc>
        <w:tc>
          <w:tcPr>
            <w:tcW w:w="534" w:type="dxa"/>
          </w:tcPr>
          <w:p w14:paraId="51256F10" w14:textId="77777777" w:rsidR="00AF38E9" w:rsidRPr="00FC4079" w:rsidRDefault="00AF38E9" w:rsidP="00AF38E9">
            <w:pPr>
              <w:spacing w:line="240" w:lineRule="auto"/>
              <w:rPr>
                <w:sz w:val="16"/>
              </w:rPr>
            </w:pPr>
          </w:p>
        </w:tc>
        <w:tc>
          <w:tcPr>
            <w:tcW w:w="864" w:type="dxa"/>
          </w:tcPr>
          <w:p w14:paraId="24228CA9" w14:textId="77777777" w:rsidR="00AF38E9" w:rsidRPr="00FC4079" w:rsidRDefault="00AF38E9" w:rsidP="00AF38E9">
            <w:pPr>
              <w:spacing w:line="240" w:lineRule="auto"/>
              <w:rPr>
                <w:sz w:val="16"/>
              </w:rPr>
            </w:pPr>
          </w:p>
        </w:tc>
      </w:tr>
      <w:tr w:rsidR="00FC4079" w:rsidRPr="00FC4079" w14:paraId="3BCDCCAC" w14:textId="77777777" w:rsidTr="00FC4079">
        <w:tc>
          <w:tcPr>
            <w:tcW w:w="1353" w:type="dxa"/>
          </w:tcPr>
          <w:p w14:paraId="72D6E5BD" w14:textId="77777777" w:rsidR="00AF38E9" w:rsidRPr="00FC4079" w:rsidRDefault="00AF38E9" w:rsidP="00AF38E9">
            <w:pPr>
              <w:spacing w:line="240" w:lineRule="auto"/>
              <w:rPr>
                <w:sz w:val="16"/>
              </w:rPr>
            </w:pPr>
            <w:r w:rsidRPr="00FC4079">
              <w:rPr>
                <w:sz w:val="16"/>
              </w:rPr>
              <w:t>Brivaracetam</w:t>
            </w:r>
          </w:p>
        </w:tc>
        <w:tc>
          <w:tcPr>
            <w:tcW w:w="2023" w:type="dxa"/>
          </w:tcPr>
          <w:p w14:paraId="393880A4" w14:textId="77777777" w:rsidR="00AF38E9" w:rsidRPr="00FC4079" w:rsidRDefault="00AF38E9" w:rsidP="00AF38E9">
            <w:pPr>
              <w:spacing w:line="240" w:lineRule="auto"/>
              <w:rPr>
                <w:sz w:val="16"/>
              </w:rPr>
            </w:pPr>
            <w:r w:rsidRPr="00FC4079">
              <w:rPr>
                <w:sz w:val="16"/>
              </w:rPr>
              <w:t>Tablet 100 mg</w:t>
            </w:r>
          </w:p>
        </w:tc>
        <w:tc>
          <w:tcPr>
            <w:tcW w:w="953" w:type="dxa"/>
          </w:tcPr>
          <w:p w14:paraId="47ABEC85" w14:textId="77777777" w:rsidR="00AF38E9" w:rsidRPr="00FC4079" w:rsidRDefault="00AF38E9" w:rsidP="00AF38E9">
            <w:pPr>
              <w:spacing w:line="240" w:lineRule="auto"/>
              <w:rPr>
                <w:sz w:val="16"/>
              </w:rPr>
            </w:pPr>
            <w:r w:rsidRPr="00FC4079">
              <w:rPr>
                <w:sz w:val="16"/>
              </w:rPr>
              <w:t>Oral</w:t>
            </w:r>
          </w:p>
        </w:tc>
        <w:tc>
          <w:tcPr>
            <w:tcW w:w="1440" w:type="dxa"/>
          </w:tcPr>
          <w:p w14:paraId="299D7519" w14:textId="77777777" w:rsidR="00AF38E9" w:rsidRPr="00FC4079" w:rsidRDefault="00AF38E9" w:rsidP="00AF38E9">
            <w:pPr>
              <w:spacing w:line="240" w:lineRule="auto"/>
              <w:rPr>
                <w:sz w:val="16"/>
              </w:rPr>
            </w:pPr>
            <w:r w:rsidRPr="00FC4079">
              <w:rPr>
                <w:sz w:val="16"/>
              </w:rPr>
              <w:t>Briviact</w:t>
            </w:r>
          </w:p>
        </w:tc>
        <w:tc>
          <w:tcPr>
            <w:tcW w:w="534" w:type="dxa"/>
          </w:tcPr>
          <w:p w14:paraId="18A1FE33" w14:textId="77777777" w:rsidR="00AF38E9" w:rsidRPr="00FC4079" w:rsidRDefault="00AF38E9" w:rsidP="00AF38E9">
            <w:pPr>
              <w:spacing w:line="240" w:lineRule="auto"/>
              <w:rPr>
                <w:sz w:val="16"/>
              </w:rPr>
            </w:pPr>
            <w:r w:rsidRPr="00FC4079">
              <w:rPr>
                <w:sz w:val="16"/>
              </w:rPr>
              <w:t>UC</w:t>
            </w:r>
          </w:p>
        </w:tc>
        <w:tc>
          <w:tcPr>
            <w:tcW w:w="633" w:type="dxa"/>
          </w:tcPr>
          <w:p w14:paraId="19A1B4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8D179F" w14:textId="77777777" w:rsidR="00AF38E9" w:rsidRPr="00FC4079" w:rsidRDefault="00AF38E9" w:rsidP="00AF38E9">
            <w:pPr>
              <w:spacing w:line="240" w:lineRule="auto"/>
              <w:rPr>
                <w:sz w:val="16"/>
              </w:rPr>
            </w:pPr>
            <w:r w:rsidRPr="00FC4079">
              <w:rPr>
                <w:sz w:val="16"/>
              </w:rPr>
              <w:t>C10208</w:t>
            </w:r>
          </w:p>
        </w:tc>
        <w:tc>
          <w:tcPr>
            <w:tcW w:w="1728" w:type="dxa"/>
          </w:tcPr>
          <w:p w14:paraId="1ED03230" w14:textId="77777777" w:rsidR="00AF38E9" w:rsidRPr="00FC4079" w:rsidRDefault="00AF38E9" w:rsidP="00AF38E9">
            <w:pPr>
              <w:spacing w:line="240" w:lineRule="auto"/>
              <w:rPr>
                <w:sz w:val="16"/>
              </w:rPr>
            </w:pPr>
          </w:p>
        </w:tc>
        <w:tc>
          <w:tcPr>
            <w:tcW w:w="682" w:type="dxa"/>
          </w:tcPr>
          <w:p w14:paraId="342225FE" w14:textId="77777777" w:rsidR="00AF38E9" w:rsidRPr="00FC4079" w:rsidRDefault="00AF38E9" w:rsidP="00AF38E9">
            <w:pPr>
              <w:spacing w:line="240" w:lineRule="auto"/>
              <w:rPr>
                <w:sz w:val="16"/>
              </w:rPr>
            </w:pPr>
            <w:r w:rsidRPr="00FC4079">
              <w:rPr>
                <w:sz w:val="16"/>
              </w:rPr>
              <w:t>56</w:t>
            </w:r>
          </w:p>
        </w:tc>
        <w:tc>
          <w:tcPr>
            <w:tcW w:w="682" w:type="dxa"/>
          </w:tcPr>
          <w:p w14:paraId="1D1850DA" w14:textId="77777777" w:rsidR="00AF38E9" w:rsidRPr="00FC4079" w:rsidRDefault="00AF38E9" w:rsidP="00AF38E9">
            <w:pPr>
              <w:spacing w:line="240" w:lineRule="auto"/>
              <w:rPr>
                <w:sz w:val="16"/>
              </w:rPr>
            </w:pPr>
            <w:r w:rsidRPr="00FC4079">
              <w:rPr>
                <w:sz w:val="16"/>
              </w:rPr>
              <w:t>5</w:t>
            </w:r>
          </w:p>
        </w:tc>
        <w:tc>
          <w:tcPr>
            <w:tcW w:w="1271" w:type="dxa"/>
          </w:tcPr>
          <w:p w14:paraId="48E26AED" w14:textId="77777777" w:rsidR="00AF38E9" w:rsidRPr="00FC4079" w:rsidRDefault="00AF38E9" w:rsidP="00AF38E9">
            <w:pPr>
              <w:spacing w:line="240" w:lineRule="auto"/>
              <w:rPr>
                <w:sz w:val="16"/>
              </w:rPr>
            </w:pPr>
          </w:p>
        </w:tc>
        <w:tc>
          <w:tcPr>
            <w:tcW w:w="534" w:type="dxa"/>
          </w:tcPr>
          <w:p w14:paraId="312CD4A0" w14:textId="77777777" w:rsidR="00AF38E9" w:rsidRPr="00FC4079" w:rsidRDefault="00AF38E9" w:rsidP="00AF38E9">
            <w:pPr>
              <w:spacing w:line="240" w:lineRule="auto"/>
              <w:rPr>
                <w:sz w:val="16"/>
              </w:rPr>
            </w:pPr>
            <w:r w:rsidRPr="00FC4079">
              <w:rPr>
                <w:sz w:val="16"/>
              </w:rPr>
              <w:t>56</w:t>
            </w:r>
          </w:p>
        </w:tc>
        <w:tc>
          <w:tcPr>
            <w:tcW w:w="534" w:type="dxa"/>
          </w:tcPr>
          <w:p w14:paraId="1FE5BF64" w14:textId="77777777" w:rsidR="00AF38E9" w:rsidRPr="00FC4079" w:rsidRDefault="00AF38E9" w:rsidP="00AF38E9">
            <w:pPr>
              <w:spacing w:line="240" w:lineRule="auto"/>
              <w:rPr>
                <w:sz w:val="16"/>
              </w:rPr>
            </w:pPr>
          </w:p>
        </w:tc>
        <w:tc>
          <w:tcPr>
            <w:tcW w:w="864" w:type="dxa"/>
          </w:tcPr>
          <w:p w14:paraId="4BEC1AD2" w14:textId="77777777" w:rsidR="00AF38E9" w:rsidRPr="00FC4079" w:rsidRDefault="00AF38E9" w:rsidP="00AF38E9">
            <w:pPr>
              <w:spacing w:line="240" w:lineRule="auto"/>
              <w:rPr>
                <w:sz w:val="16"/>
              </w:rPr>
            </w:pPr>
          </w:p>
        </w:tc>
      </w:tr>
      <w:tr w:rsidR="00FC4079" w:rsidRPr="00FC4079" w14:paraId="7EE51493" w14:textId="77777777" w:rsidTr="00FC4079">
        <w:tc>
          <w:tcPr>
            <w:tcW w:w="1353" w:type="dxa"/>
          </w:tcPr>
          <w:p w14:paraId="6131A8EA" w14:textId="77777777" w:rsidR="00AF38E9" w:rsidRPr="00FC4079" w:rsidRDefault="00AF38E9" w:rsidP="00AF38E9">
            <w:pPr>
              <w:spacing w:line="240" w:lineRule="auto"/>
              <w:rPr>
                <w:sz w:val="16"/>
              </w:rPr>
            </w:pPr>
            <w:r w:rsidRPr="00FC4079">
              <w:rPr>
                <w:sz w:val="16"/>
              </w:rPr>
              <w:t>Brolucizumab</w:t>
            </w:r>
          </w:p>
        </w:tc>
        <w:tc>
          <w:tcPr>
            <w:tcW w:w="2023" w:type="dxa"/>
          </w:tcPr>
          <w:p w14:paraId="492A0F52" w14:textId="77777777" w:rsidR="00AF38E9" w:rsidRPr="00FC4079" w:rsidRDefault="00AF38E9" w:rsidP="00AF38E9">
            <w:pPr>
              <w:spacing w:line="240" w:lineRule="auto"/>
              <w:rPr>
                <w:sz w:val="16"/>
              </w:rPr>
            </w:pPr>
            <w:r w:rsidRPr="00FC4079">
              <w:rPr>
                <w:sz w:val="16"/>
              </w:rPr>
              <w:t>Solution for intravitreal injection 19.8 mg in 0.165 mL pre-filled syringe</w:t>
            </w:r>
          </w:p>
        </w:tc>
        <w:tc>
          <w:tcPr>
            <w:tcW w:w="953" w:type="dxa"/>
          </w:tcPr>
          <w:p w14:paraId="6D9A8F5C" w14:textId="77777777" w:rsidR="00AF38E9" w:rsidRPr="00FC4079" w:rsidRDefault="00AF38E9" w:rsidP="00AF38E9">
            <w:pPr>
              <w:spacing w:line="240" w:lineRule="auto"/>
              <w:rPr>
                <w:sz w:val="16"/>
              </w:rPr>
            </w:pPr>
            <w:r w:rsidRPr="00FC4079">
              <w:rPr>
                <w:sz w:val="16"/>
              </w:rPr>
              <w:t>Injection</w:t>
            </w:r>
          </w:p>
        </w:tc>
        <w:tc>
          <w:tcPr>
            <w:tcW w:w="1440" w:type="dxa"/>
          </w:tcPr>
          <w:p w14:paraId="5D7A9CB4" w14:textId="77777777" w:rsidR="00AF38E9" w:rsidRPr="00FC4079" w:rsidRDefault="00AF38E9" w:rsidP="00AF38E9">
            <w:pPr>
              <w:spacing w:line="240" w:lineRule="auto"/>
              <w:rPr>
                <w:sz w:val="16"/>
              </w:rPr>
            </w:pPr>
            <w:r w:rsidRPr="00FC4079">
              <w:rPr>
                <w:sz w:val="16"/>
              </w:rPr>
              <w:t>Beovu</w:t>
            </w:r>
          </w:p>
        </w:tc>
        <w:tc>
          <w:tcPr>
            <w:tcW w:w="534" w:type="dxa"/>
          </w:tcPr>
          <w:p w14:paraId="43DA8EF7" w14:textId="77777777" w:rsidR="00AF38E9" w:rsidRPr="00FC4079" w:rsidRDefault="00AF38E9" w:rsidP="00AF38E9">
            <w:pPr>
              <w:spacing w:line="240" w:lineRule="auto"/>
              <w:rPr>
                <w:sz w:val="16"/>
              </w:rPr>
            </w:pPr>
            <w:r w:rsidRPr="00FC4079">
              <w:rPr>
                <w:sz w:val="16"/>
              </w:rPr>
              <w:t>NV</w:t>
            </w:r>
          </w:p>
        </w:tc>
        <w:tc>
          <w:tcPr>
            <w:tcW w:w="633" w:type="dxa"/>
          </w:tcPr>
          <w:p w14:paraId="32AB70F3" w14:textId="77777777" w:rsidR="00AF38E9" w:rsidRPr="00FC4079" w:rsidRDefault="00AF38E9" w:rsidP="00AF38E9">
            <w:pPr>
              <w:spacing w:line="240" w:lineRule="auto"/>
              <w:rPr>
                <w:sz w:val="16"/>
              </w:rPr>
            </w:pPr>
            <w:r w:rsidRPr="00FC4079">
              <w:rPr>
                <w:sz w:val="16"/>
              </w:rPr>
              <w:t xml:space="preserve">MP </w:t>
            </w:r>
          </w:p>
        </w:tc>
        <w:tc>
          <w:tcPr>
            <w:tcW w:w="1728" w:type="dxa"/>
          </w:tcPr>
          <w:p w14:paraId="7618DE3C" w14:textId="77777777" w:rsidR="00AF38E9" w:rsidRPr="00FC4079" w:rsidRDefault="00AF38E9" w:rsidP="00AF38E9">
            <w:pPr>
              <w:spacing w:line="240" w:lineRule="auto"/>
              <w:rPr>
                <w:sz w:val="16"/>
              </w:rPr>
            </w:pPr>
            <w:r w:rsidRPr="00FC4079">
              <w:rPr>
                <w:sz w:val="16"/>
              </w:rPr>
              <w:t>C13426 C13769</w:t>
            </w:r>
          </w:p>
        </w:tc>
        <w:tc>
          <w:tcPr>
            <w:tcW w:w="1728" w:type="dxa"/>
          </w:tcPr>
          <w:p w14:paraId="33129A56" w14:textId="77777777" w:rsidR="00AF38E9" w:rsidRPr="00FC4079" w:rsidRDefault="00AF38E9" w:rsidP="00AF38E9">
            <w:pPr>
              <w:spacing w:line="240" w:lineRule="auto"/>
              <w:rPr>
                <w:sz w:val="16"/>
              </w:rPr>
            </w:pPr>
          </w:p>
        </w:tc>
        <w:tc>
          <w:tcPr>
            <w:tcW w:w="682" w:type="dxa"/>
          </w:tcPr>
          <w:p w14:paraId="6BB79681" w14:textId="77777777" w:rsidR="00AF38E9" w:rsidRPr="00FC4079" w:rsidRDefault="00AF38E9" w:rsidP="00AF38E9">
            <w:pPr>
              <w:spacing w:line="240" w:lineRule="auto"/>
              <w:rPr>
                <w:sz w:val="16"/>
              </w:rPr>
            </w:pPr>
            <w:r w:rsidRPr="00FC4079">
              <w:rPr>
                <w:sz w:val="16"/>
              </w:rPr>
              <w:t>1</w:t>
            </w:r>
          </w:p>
        </w:tc>
        <w:tc>
          <w:tcPr>
            <w:tcW w:w="682" w:type="dxa"/>
          </w:tcPr>
          <w:p w14:paraId="7D15B4B7" w14:textId="77777777" w:rsidR="00AF38E9" w:rsidRPr="00FC4079" w:rsidRDefault="00AF38E9" w:rsidP="00AF38E9">
            <w:pPr>
              <w:spacing w:line="240" w:lineRule="auto"/>
              <w:rPr>
                <w:sz w:val="16"/>
              </w:rPr>
            </w:pPr>
            <w:r w:rsidRPr="00FC4079">
              <w:rPr>
                <w:sz w:val="16"/>
              </w:rPr>
              <w:t>2</w:t>
            </w:r>
          </w:p>
        </w:tc>
        <w:tc>
          <w:tcPr>
            <w:tcW w:w="1271" w:type="dxa"/>
          </w:tcPr>
          <w:p w14:paraId="44C2D960" w14:textId="77777777" w:rsidR="00AF38E9" w:rsidRPr="00FC4079" w:rsidRDefault="00AF38E9" w:rsidP="00AF38E9">
            <w:pPr>
              <w:spacing w:line="240" w:lineRule="auto"/>
              <w:rPr>
                <w:sz w:val="16"/>
              </w:rPr>
            </w:pPr>
          </w:p>
        </w:tc>
        <w:tc>
          <w:tcPr>
            <w:tcW w:w="534" w:type="dxa"/>
          </w:tcPr>
          <w:p w14:paraId="021A0C53" w14:textId="77777777" w:rsidR="00AF38E9" w:rsidRPr="00FC4079" w:rsidRDefault="00AF38E9" w:rsidP="00AF38E9">
            <w:pPr>
              <w:spacing w:line="240" w:lineRule="auto"/>
              <w:rPr>
                <w:sz w:val="16"/>
              </w:rPr>
            </w:pPr>
            <w:r w:rsidRPr="00FC4079">
              <w:rPr>
                <w:sz w:val="16"/>
              </w:rPr>
              <w:t>1</w:t>
            </w:r>
          </w:p>
        </w:tc>
        <w:tc>
          <w:tcPr>
            <w:tcW w:w="534" w:type="dxa"/>
          </w:tcPr>
          <w:p w14:paraId="3C577477" w14:textId="77777777" w:rsidR="00AF38E9" w:rsidRPr="00FC4079" w:rsidRDefault="00AF38E9" w:rsidP="00AF38E9">
            <w:pPr>
              <w:spacing w:line="240" w:lineRule="auto"/>
              <w:rPr>
                <w:sz w:val="16"/>
              </w:rPr>
            </w:pPr>
          </w:p>
        </w:tc>
        <w:tc>
          <w:tcPr>
            <w:tcW w:w="864" w:type="dxa"/>
          </w:tcPr>
          <w:p w14:paraId="021BC870" w14:textId="77777777" w:rsidR="00AF38E9" w:rsidRPr="00FC4079" w:rsidRDefault="00AF38E9" w:rsidP="00AF38E9">
            <w:pPr>
              <w:spacing w:line="240" w:lineRule="auto"/>
              <w:rPr>
                <w:sz w:val="16"/>
              </w:rPr>
            </w:pPr>
          </w:p>
        </w:tc>
      </w:tr>
      <w:tr w:rsidR="00FC4079" w:rsidRPr="00FC4079" w14:paraId="3404E67F" w14:textId="77777777" w:rsidTr="00FC4079">
        <w:tc>
          <w:tcPr>
            <w:tcW w:w="1353" w:type="dxa"/>
          </w:tcPr>
          <w:p w14:paraId="35534BD5" w14:textId="77777777" w:rsidR="00AF38E9" w:rsidRPr="00FC4079" w:rsidRDefault="00AF38E9" w:rsidP="00AF38E9">
            <w:pPr>
              <w:spacing w:line="240" w:lineRule="auto"/>
              <w:rPr>
                <w:sz w:val="16"/>
              </w:rPr>
            </w:pPr>
            <w:r w:rsidRPr="00FC4079">
              <w:rPr>
                <w:sz w:val="16"/>
              </w:rPr>
              <w:t>Bromocriptine</w:t>
            </w:r>
          </w:p>
        </w:tc>
        <w:tc>
          <w:tcPr>
            <w:tcW w:w="2023" w:type="dxa"/>
          </w:tcPr>
          <w:p w14:paraId="579101AB" w14:textId="77777777" w:rsidR="00AF38E9" w:rsidRPr="00FC4079" w:rsidRDefault="00AF38E9" w:rsidP="00AF38E9">
            <w:pPr>
              <w:spacing w:line="240" w:lineRule="auto"/>
              <w:rPr>
                <w:sz w:val="16"/>
              </w:rPr>
            </w:pPr>
            <w:r w:rsidRPr="00FC4079">
              <w:rPr>
                <w:sz w:val="16"/>
              </w:rPr>
              <w:t>Tablet 2.5 mg (as mesilate)</w:t>
            </w:r>
          </w:p>
        </w:tc>
        <w:tc>
          <w:tcPr>
            <w:tcW w:w="953" w:type="dxa"/>
          </w:tcPr>
          <w:p w14:paraId="70F9EE69" w14:textId="77777777" w:rsidR="00AF38E9" w:rsidRPr="00FC4079" w:rsidRDefault="00AF38E9" w:rsidP="00AF38E9">
            <w:pPr>
              <w:spacing w:line="240" w:lineRule="auto"/>
              <w:rPr>
                <w:sz w:val="16"/>
              </w:rPr>
            </w:pPr>
            <w:r w:rsidRPr="00FC4079">
              <w:rPr>
                <w:sz w:val="16"/>
              </w:rPr>
              <w:t>Oral</w:t>
            </w:r>
          </w:p>
        </w:tc>
        <w:tc>
          <w:tcPr>
            <w:tcW w:w="1440" w:type="dxa"/>
          </w:tcPr>
          <w:p w14:paraId="3F3C248F" w14:textId="77777777" w:rsidR="00AF38E9" w:rsidRPr="00FC4079" w:rsidRDefault="00AF38E9" w:rsidP="00AF38E9">
            <w:pPr>
              <w:spacing w:line="240" w:lineRule="auto"/>
              <w:rPr>
                <w:sz w:val="16"/>
              </w:rPr>
            </w:pPr>
            <w:r w:rsidRPr="00FC4079">
              <w:rPr>
                <w:sz w:val="16"/>
              </w:rPr>
              <w:t>Parlodel</w:t>
            </w:r>
          </w:p>
        </w:tc>
        <w:tc>
          <w:tcPr>
            <w:tcW w:w="534" w:type="dxa"/>
          </w:tcPr>
          <w:p w14:paraId="015369E1" w14:textId="77777777" w:rsidR="00AF38E9" w:rsidRPr="00FC4079" w:rsidRDefault="00AF38E9" w:rsidP="00AF38E9">
            <w:pPr>
              <w:spacing w:line="240" w:lineRule="auto"/>
              <w:rPr>
                <w:sz w:val="16"/>
              </w:rPr>
            </w:pPr>
            <w:r w:rsidRPr="00FC4079">
              <w:rPr>
                <w:sz w:val="16"/>
              </w:rPr>
              <w:t>SZ</w:t>
            </w:r>
          </w:p>
        </w:tc>
        <w:tc>
          <w:tcPr>
            <w:tcW w:w="633" w:type="dxa"/>
          </w:tcPr>
          <w:p w14:paraId="78118DB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7783EC" w14:textId="77777777" w:rsidR="00AF38E9" w:rsidRPr="00FC4079" w:rsidRDefault="00AF38E9" w:rsidP="00AF38E9">
            <w:pPr>
              <w:spacing w:line="240" w:lineRule="auto"/>
              <w:rPr>
                <w:sz w:val="16"/>
              </w:rPr>
            </w:pPr>
            <w:r w:rsidRPr="00FC4079">
              <w:rPr>
                <w:sz w:val="16"/>
              </w:rPr>
              <w:t>C5172</w:t>
            </w:r>
          </w:p>
        </w:tc>
        <w:tc>
          <w:tcPr>
            <w:tcW w:w="1728" w:type="dxa"/>
          </w:tcPr>
          <w:p w14:paraId="080CC848" w14:textId="77777777" w:rsidR="00AF38E9" w:rsidRPr="00FC4079" w:rsidRDefault="00AF38E9" w:rsidP="00AF38E9">
            <w:pPr>
              <w:spacing w:line="240" w:lineRule="auto"/>
              <w:rPr>
                <w:sz w:val="16"/>
              </w:rPr>
            </w:pPr>
            <w:r w:rsidRPr="00FC4079">
              <w:rPr>
                <w:sz w:val="16"/>
              </w:rPr>
              <w:t>P5172</w:t>
            </w:r>
          </w:p>
        </w:tc>
        <w:tc>
          <w:tcPr>
            <w:tcW w:w="682" w:type="dxa"/>
          </w:tcPr>
          <w:p w14:paraId="6D6C39EF" w14:textId="77777777" w:rsidR="00AF38E9" w:rsidRPr="00FC4079" w:rsidRDefault="00AF38E9" w:rsidP="00AF38E9">
            <w:pPr>
              <w:spacing w:line="240" w:lineRule="auto"/>
              <w:rPr>
                <w:sz w:val="16"/>
              </w:rPr>
            </w:pPr>
            <w:r w:rsidRPr="00FC4079">
              <w:rPr>
                <w:sz w:val="16"/>
              </w:rPr>
              <w:t>30</w:t>
            </w:r>
          </w:p>
        </w:tc>
        <w:tc>
          <w:tcPr>
            <w:tcW w:w="682" w:type="dxa"/>
          </w:tcPr>
          <w:p w14:paraId="6BF78679" w14:textId="77777777" w:rsidR="00AF38E9" w:rsidRPr="00FC4079" w:rsidRDefault="00AF38E9" w:rsidP="00AF38E9">
            <w:pPr>
              <w:spacing w:line="240" w:lineRule="auto"/>
              <w:rPr>
                <w:sz w:val="16"/>
              </w:rPr>
            </w:pPr>
            <w:r w:rsidRPr="00FC4079">
              <w:rPr>
                <w:sz w:val="16"/>
              </w:rPr>
              <w:t>0</w:t>
            </w:r>
          </w:p>
        </w:tc>
        <w:tc>
          <w:tcPr>
            <w:tcW w:w="1271" w:type="dxa"/>
          </w:tcPr>
          <w:p w14:paraId="11EECB84" w14:textId="77777777" w:rsidR="00AF38E9" w:rsidRPr="00FC4079" w:rsidRDefault="00AF38E9" w:rsidP="00AF38E9">
            <w:pPr>
              <w:spacing w:line="240" w:lineRule="auto"/>
              <w:rPr>
                <w:sz w:val="16"/>
              </w:rPr>
            </w:pPr>
          </w:p>
        </w:tc>
        <w:tc>
          <w:tcPr>
            <w:tcW w:w="534" w:type="dxa"/>
          </w:tcPr>
          <w:p w14:paraId="11024EAA" w14:textId="77777777" w:rsidR="00AF38E9" w:rsidRPr="00FC4079" w:rsidRDefault="00AF38E9" w:rsidP="00AF38E9">
            <w:pPr>
              <w:spacing w:line="240" w:lineRule="auto"/>
              <w:rPr>
                <w:sz w:val="16"/>
              </w:rPr>
            </w:pPr>
            <w:r w:rsidRPr="00FC4079">
              <w:rPr>
                <w:sz w:val="16"/>
              </w:rPr>
              <w:t>30</w:t>
            </w:r>
          </w:p>
        </w:tc>
        <w:tc>
          <w:tcPr>
            <w:tcW w:w="534" w:type="dxa"/>
          </w:tcPr>
          <w:p w14:paraId="20907CB8" w14:textId="77777777" w:rsidR="00AF38E9" w:rsidRPr="00FC4079" w:rsidRDefault="00AF38E9" w:rsidP="00AF38E9">
            <w:pPr>
              <w:spacing w:line="240" w:lineRule="auto"/>
              <w:rPr>
                <w:sz w:val="16"/>
              </w:rPr>
            </w:pPr>
          </w:p>
        </w:tc>
        <w:tc>
          <w:tcPr>
            <w:tcW w:w="864" w:type="dxa"/>
          </w:tcPr>
          <w:p w14:paraId="620D51B8" w14:textId="77777777" w:rsidR="00AF38E9" w:rsidRPr="00FC4079" w:rsidRDefault="00AF38E9" w:rsidP="00AF38E9">
            <w:pPr>
              <w:spacing w:line="240" w:lineRule="auto"/>
              <w:rPr>
                <w:sz w:val="16"/>
              </w:rPr>
            </w:pPr>
          </w:p>
        </w:tc>
      </w:tr>
      <w:tr w:rsidR="00FC4079" w:rsidRPr="00FC4079" w14:paraId="44AD4771" w14:textId="77777777" w:rsidTr="00FC4079">
        <w:tc>
          <w:tcPr>
            <w:tcW w:w="1353" w:type="dxa"/>
          </w:tcPr>
          <w:p w14:paraId="3B0B6A22" w14:textId="77777777" w:rsidR="00AF38E9" w:rsidRPr="00FC4079" w:rsidRDefault="00AF38E9" w:rsidP="00AF38E9">
            <w:pPr>
              <w:spacing w:line="240" w:lineRule="auto"/>
              <w:rPr>
                <w:sz w:val="16"/>
              </w:rPr>
            </w:pPr>
            <w:r w:rsidRPr="00FC4079">
              <w:rPr>
                <w:sz w:val="16"/>
              </w:rPr>
              <w:t>Bromocriptine</w:t>
            </w:r>
          </w:p>
        </w:tc>
        <w:tc>
          <w:tcPr>
            <w:tcW w:w="2023" w:type="dxa"/>
          </w:tcPr>
          <w:p w14:paraId="3FF36594" w14:textId="77777777" w:rsidR="00AF38E9" w:rsidRPr="00FC4079" w:rsidRDefault="00AF38E9" w:rsidP="00AF38E9">
            <w:pPr>
              <w:spacing w:line="240" w:lineRule="auto"/>
              <w:rPr>
                <w:sz w:val="16"/>
              </w:rPr>
            </w:pPr>
            <w:r w:rsidRPr="00FC4079">
              <w:rPr>
                <w:sz w:val="16"/>
              </w:rPr>
              <w:t>Tablet 2.5 mg (as mesilate)</w:t>
            </w:r>
          </w:p>
        </w:tc>
        <w:tc>
          <w:tcPr>
            <w:tcW w:w="953" w:type="dxa"/>
          </w:tcPr>
          <w:p w14:paraId="778CC6B0" w14:textId="77777777" w:rsidR="00AF38E9" w:rsidRPr="00FC4079" w:rsidRDefault="00AF38E9" w:rsidP="00AF38E9">
            <w:pPr>
              <w:spacing w:line="240" w:lineRule="auto"/>
              <w:rPr>
                <w:sz w:val="16"/>
              </w:rPr>
            </w:pPr>
            <w:r w:rsidRPr="00FC4079">
              <w:rPr>
                <w:sz w:val="16"/>
              </w:rPr>
              <w:t>Oral</w:t>
            </w:r>
          </w:p>
        </w:tc>
        <w:tc>
          <w:tcPr>
            <w:tcW w:w="1440" w:type="dxa"/>
          </w:tcPr>
          <w:p w14:paraId="6EAF4BAA" w14:textId="77777777" w:rsidR="00AF38E9" w:rsidRPr="00FC4079" w:rsidRDefault="00AF38E9" w:rsidP="00AF38E9">
            <w:pPr>
              <w:spacing w:line="240" w:lineRule="auto"/>
              <w:rPr>
                <w:sz w:val="16"/>
              </w:rPr>
            </w:pPr>
            <w:r w:rsidRPr="00FC4079">
              <w:rPr>
                <w:sz w:val="16"/>
              </w:rPr>
              <w:t>Parlodel</w:t>
            </w:r>
          </w:p>
        </w:tc>
        <w:tc>
          <w:tcPr>
            <w:tcW w:w="534" w:type="dxa"/>
          </w:tcPr>
          <w:p w14:paraId="55F6B12B" w14:textId="77777777" w:rsidR="00AF38E9" w:rsidRPr="00FC4079" w:rsidRDefault="00AF38E9" w:rsidP="00AF38E9">
            <w:pPr>
              <w:spacing w:line="240" w:lineRule="auto"/>
              <w:rPr>
                <w:sz w:val="16"/>
              </w:rPr>
            </w:pPr>
            <w:r w:rsidRPr="00FC4079">
              <w:rPr>
                <w:sz w:val="16"/>
              </w:rPr>
              <w:t>SZ</w:t>
            </w:r>
          </w:p>
        </w:tc>
        <w:tc>
          <w:tcPr>
            <w:tcW w:w="633" w:type="dxa"/>
          </w:tcPr>
          <w:p w14:paraId="73F79490" w14:textId="77777777" w:rsidR="00AF38E9" w:rsidRPr="00FC4079" w:rsidRDefault="00AF38E9" w:rsidP="00AF38E9">
            <w:pPr>
              <w:spacing w:line="240" w:lineRule="auto"/>
              <w:rPr>
                <w:sz w:val="16"/>
              </w:rPr>
            </w:pPr>
            <w:r w:rsidRPr="00FC4079">
              <w:rPr>
                <w:sz w:val="16"/>
              </w:rPr>
              <w:t xml:space="preserve">MP </w:t>
            </w:r>
          </w:p>
        </w:tc>
        <w:tc>
          <w:tcPr>
            <w:tcW w:w="1728" w:type="dxa"/>
          </w:tcPr>
          <w:p w14:paraId="7C0B3F43" w14:textId="77777777" w:rsidR="00AF38E9" w:rsidRPr="00FC4079" w:rsidRDefault="00AF38E9" w:rsidP="00AF38E9">
            <w:pPr>
              <w:spacing w:line="240" w:lineRule="auto"/>
              <w:rPr>
                <w:sz w:val="16"/>
              </w:rPr>
            </w:pPr>
            <w:r w:rsidRPr="00FC4079">
              <w:rPr>
                <w:sz w:val="16"/>
              </w:rPr>
              <w:t>C6706 C6707 C6717 C6718 C6719 C6787</w:t>
            </w:r>
          </w:p>
        </w:tc>
        <w:tc>
          <w:tcPr>
            <w:tcW w:w="1728" w:type="dxa"/>
          </w:tcPr>
          <w:p w14:paraId="5686DD5B" w14:textId="77777777" w:rsidR="00AF38E9" w:rsidRPr="00FC4079" w:rsidRDefault="00AF38E9" w:rsidP="00AF38E9">
            <w:pPr>
              <w:spacing w:line="240" w:lineRule="auto"/>
              <w:rPr>
                <w:sz w:val="16"/>
              </w:rPr>
            </w:pPr>
            <w:r w:rsidRPr="00FC4079">
              <w:rPr>
                <w:sz w:val="16"/>
              </w:rPr>
              <w:t>P6706 P6707 P6717 P6718 P6719 P6787</w:t>
            </w:r>
          </w:p>
        </w:tc>
        <w:tc>
          <w:tcPr>
            <w:tcW w:w="682" w:type="dxa"/>
          </w:tcPr>
          <w:p w14:paraId="0EE6DB2E" w14:textId="77777777" w:rsidR="00AF38E9" w:rsidRPr="00FC4079" w:rsidRDefault="00AF38E9" w:rsidP="00AF38E9">
            <w:pPr>
              <w:spacing w:line="240" w:lineRule="auto"/>
              <w:rPr>
                <w:sz w:val="16"/>
              </w:rPr>
            </w:pPr>
            <w:r w:rsidRPr="00FC4079">
              <w:rPr>
                <w:sz w:val="16"/>
              </w:rPr>
              <w:t>60</w:t>
            </w:r>
          </w:p>
        </w:tc>
        <w:tc>
          <w:tcPr>
            <w:tcW w:w="682" w:type="dxa"/>
          </w:tcPr>
          <w:p w14:paraId="4973357F" w14:textId="77777777" w:rsidR="00AF38E9" w:rsidRPr="00FC4079" w:rsidRDefault="00AF38E9" w:rsidP="00AF38E9">
            <w:pPr>
              <w:spacing w:line="240" w:lineRule="auto"/>
              <w:rPr>
                <w:sz w:val="16"/>
              </w:rPr>
            </w:pPr>
            <w:r w:rsidRPr="00FC4079">
              <w:rPr>
                <w:sz w:val="16"/>
              </w:rPr>
              <w:t>5</w:t>
            </w:r>
          </w:p>
        </w:tc>
        <w:tc>
          <w:tcPr>
            <w:tcW w:w="1271" w:type="dxa"/>
          </w:tcPr>
          <w:p w14:paraId="63D83568" w14:textId="77777777" w:rsidR="00AF38E9" w:rsidRPr="00FC4079" w:rsidRDefault="00AF38E9" w:rsidP="00AF38E9">
            <w:pPr>
              <w:spacing w:line="240" w:lineRule="auto"/>
              <w:rPr>
                <w:sz w:val="16"/>
              </w:rPr>
            </w:pPr>
          </w:p>
        </w:tc>
        <w:tc>
          <w:tcPr>
            <w:tcW w:w="534" w:type="dxa"/>
          </w:tcPr>
          <w:p w14:paraId="7885C2AD" w14:textId="77777777" w:rsidR="00AF38E9" w:rsidRPr="00FC4079" w:rsidRDefault="00AF38E9" w:rsidP="00AF38E9">
            <w:pPr>
              <w:spacing w:line="240" w:lineRule="auto"/>
              <w:rPr>
                <w:sz w:val="16"/>
              </w:rPr>
            </w:pPr>
            <w:r w:rsidRPr="00FC4079">
              <w:rPr>
                <w:sz w:val="16"/>
              </w:rPr>
              <w:t>30</w:t>
            </w:r>
          </w:p>
        </w:tc>
        <w:tc>
          <w:tcPr>
            <w:tcW w:w="534" w:type="dxa"/>
          </w:tcPr>
          <w:p w14:paraId="3E8A5644" w14:textId="77777777" w:rsidR="00AF38E9" w:rsidRPr="00FC4079" w:rsidRDefault="00AF38E9" w:rsidP="00AF38E9">
            <w:pPr>
              <w:spacing w:line="240" w:lineRule="auto"/>
              <w:rPr>
                <w:sz w:val="16"/>
              </w:rPr>
            </w:pPr>
          </w:p>
        </w:tc>
        <w:tc>
          <w:tcPr>
            <w:tcW w:w="864" w:type="dxa"/>
          </w:tcPr>
          <w:p w14:paraId="5C1C4C70" w14:textId="77777777" w:rsidR="00AF38E9" w:rsidRPr="00FC4079" w:rsidRDefault="00AF38E9" w:rsidP="00AF38E9">
            <w:pPr>
              <w:spacing w:line="240" w:lineRule="auto"/>
              <w:rPr>
                <w:sz w:val="16"/>
              </w:rPr>
            </w:pPr>
          </w:p>
        </w:tc>
      </w:tr>
      <w:tr w:rsidR="00FC4079" w:rsidRPr="00FC4079" w14:paraId="2A0245E6" w14:textId="77777777" w:rsidTr="00FC4079">
        <w:tc>
          <w:tcPr>
            <w:tcW w:w="1353" w:type="dxa"/>
          </w:tcPr>
          <w:p w14:paraId="469AA353" w14:textId="77777777" w:rsidR="00AF38E9" w:rsidRPr="00FC4079" w:rsidRDefault="00AF38E9" w:rsidP="00AF38E9">
            <w:pPr>
              <w:spacing w:line="240" w:lineRule="auto"/>
              <w:rPr>
                <w:sz w:val="16"/>
              </w:rPr>
            </w:pPr>
            <w:r w:rsidRPr="00FC4079">
              <w:rPr>
                <w:sz w:val="16"/>
              </w:rPr>
              <w:t>Bromocriptine</w:t>
            </w:r>
          </w:p>
        </w:tc>
        <w:tc>
          <w:tcPr>
            <w:tcW w:w="2023" w:type="dxa"/>
          </w:tcPr>
          <w:p w14:paraId="357888DC" w14:textId="77777777" w:rsidR="00AF38E9" w:rsidRPr="00FC4079" w:rsidRDefault="00AF38E9" w:rsidP="00AF38E9">
            <w:pPr>
              <w:spacing w:line="240" w:lineRule="auto"/>
              <w:rPr>
                <w:sz w:val="16"/>
              </w:rPr>
            </w:pPr>
            <w:r w:rsidRPr="00FC4079">
              <w:rPr>
                <w:sz w:val="16"/>
              </w:rPr>
              <w:t>Tablet 2.5 mg (as mesilate)</w:t>
            </w:r>
          </w:p>
        </w:tc>
        <w:tc>
          <w:tcPr>
            <w:tcW w:w="953" w:type="dxa"/>
          </w:tcPr>
          <w:p w14:paraId="6C27345D" w14:textId="77777777" w:rsidR="00AF38E9" w:rsidRPr="00FC4079" w:rsidRDefault="00AF38E9" w:rsidP="00AF38E9">
            <w:pPr>
              <w:spacing w:line="240" w:lineRule="auto"/>
              <w:rPr>
                <w:sz w:val="16"/>
              </w:rPr>
            </w:pPr>
            <w:r w:rsidRPr="00FC4079">
              <w:rPr>
                <w:sz w:val="16"/>
              </w:rPr>
              <w:t>Oral</w:t>
            </w:r>
          </w:p>
        </w:tc>
        <w:tc>
          <w:tcPr>
            <w:tcW w:w="1440" w:type="dxa"/>
          </w:tcPr>
          <w:p w14:paraId="3710C8D3" w14:textId="77777777" w:rsidR="00AF38E9" w:rsidRPr="00FC4079" w:rsidRDefault="00AF38E9" w:rsidP="00AF38E9">
            <w:pPr>
              <w:spacing w:line="240" w:lineRule="auto"/>
              <w:rPr>
                <w:sz w:val="16"/>
              </w:rPr>
            </w:pPr>
            <w:r w:rsidRPr="00FC4079">
              <w:rPr>
                <w:sz w:val="16"/>
              </w:rPr>
              <w:t>Parlodel</w:t>
            </w:r>
          </w:p>
        </w:tc>
        <w:tc>
          <w:tcPr>
            <w:tcW w:w="534" w:type="dxa"/>
          </w:tcPr>
          <w:p w14:paraId="19F51601" w14:textId="77777777" w:rsidR="00AF38E9" w:rsidRPr="00FC4079" w:rsidRDefault="00AF38E9" w:rsidP="00AF38E9">
            <w:pPr>
              <w:spacing w:line="240" w:lineRule="auto"/>
              <w:rPr>
                <w:sz w:val="16"/>
              </w:rPr>
            </w:pPr>
            <w:r w:rsidRPr="00FC4079">
              <w:rPr>
                <w:sz w:val="16"/>
              </w:rPr>
              <w:t>SZ</w:t>
            </w:r>
          </w:p>
        </w:tc>
        <w:tc>
          <w:tcPr>
            <w:tcW w:w="633" w:type="dxa"/>
          </w:tcPr>
          <w:p w14:paraId="6A59E58C" w14:textId="77777777" w:rsidR="00AF38E9" w:rsidRPr="00FC4079" w:rsidRDefault="00AF38E9" w:rsidP="00AF38E9">
            <w:pPr>
              <w:spacing w:line="240" w:lineRule="auto"/>
              <w:rPr>
                <w:sz w:val="16"/>
              </w:rPr>
            </w:pPr>
            <w:r w:rsidRPr="00FC4079">
              <w:rPr>
                <w:sz w:val="16"/>
              </w:rPr>
              <w:t xml:space="preserve">MP </w:t>
            </w:r>
          </w:p>
        </w:tc>
        <w:tc>
          <w:tcPr>
            <w:tcW w:w="1728" w:type="dxa"/>
          </w:tcPr>
          <w:p w14:paraId="15C82D1D" w14:textId="77777777" w:rsidR="00AF38E9" w:rsidRPr="00FC4079" w:rsidRDefault="00AF38E9" w:rsidP="00AF38E9">
            <w:pPr>
              <w:spacing w:line="240" w:lineRule="auto"/>
              <w:rPr>
                <w:sz w:val="16"/>
              </w:rPr>
            </w:pPr>
            <w:r w:rsidRPr="00FC4079">
              <w:rPr>
                <w:sz w:val="16"/>
              </w:rPr>
              <w:t>C14914 C14981 C15017 C15028 C15043 C15044</w:t>
            </w:r>
          </w:p>
        </w:tc>
        <w:tc>
          <w:tcPr>
            <w:tcW w:w="1728" w:type="dxa"/>
          </w:tcPr>
          <w:p w14:paraId="3B7771AD" w14:textId="77777777" w:rsidR="00AF38E9" w:rsidRPr="00FC4079" w:rsidRDefault="00AF38E9" w:rsidP="00AF38E9">
            <w:pPr>
              <w:spacing w:line="240" w:lineRule="auto"/>
              <w:rPr>
                <w:sz w:val="16"/>
              </w:rPr>
            </w:pPr>
            <w:r w:rsidRPr="00FC4079">
              <w:rPr>
                <w:sz w:val="16"/>
              </w:rPr>
              <w:t>P14914 P14981 P15017 P15028 P15043 P15044</w:t>
            </w:r>
          </w:p>
        </w:tc>
        <w:tc>
          <w:tcPr>
            <w:tcW w:w="682" w:type="dxa"/>
          </w:tcPr>
          <w:p w14:paraId="7050BFE7" w14:textId="77777777" w:rsidR="00AF38E9" w:rsidRPr="00FC4079" w:rsidRDefault="00AF38E9" w:rsidP="00AF38E9">
            <w:pPr>
              <w:spacing w:line="240" w:lineRule="auto"/>
              <w:rPr>
                <w:sz w:val="16"/>
              </w:rPr>
            </w:pPr>
            <w:r w:rsidRPr="00FC4079">
              <w:rPr>
                <w:sz w:val="16"/>
              </w:rPr>
              <w:t>120</w:t>
            </w:r>
          </w:p>
        </w:tc>
        <w:tc>
          <w:tcPr>
            <w:tcW w:w="682" w:type="dxa"/>
          </w:tcPr>
          <w:p w14:paraId="64DEFAC0" w14:textId="77777777" w:rsidR="00AF38E9" w:rsidRPr="00FC4079" w:rsidRDefault="00AF38E9" w:rsidP="00AF38E9">
            <w:pPr>
              <w:spacing w:line="240" w:lineRule="auto"/>
              <w:rPr>
                <w:sz w:val="16"/>
              </w:rPr>
            </w:pPr>
            <w:r w:rsidRPr="00FC4079">
              <w:rPr>
                <w:sz w:val="16"/>
              </w:rPr>
              <w:t>5</w:t>
            </w:r>
          </w:p>
        </w:tc>
        <w:tc>
          <w:tcPr>
            <w:tcW w:w="1271" w:type="dxa"/>
          </w:tcPr>
          <w:p w14:paraId="59467F13" w14:textId="77777777" w:rsidR="00AF38E9" w:rsidRPr="00FC4079" w:rsidRDefault="00AF38E9" w:rsidP="00AF38E9">
            <w:pPr>
              <w:spacing w:line="240" w:lineRule="auto"/>
              <w:rPr>
                <w:sz w:val="16"/>
              </w:rPr>
            </w:pPr>
          </w:p>
        </w:tc>
        <w:tc>
          <w:tcPr>
            <w:tcW w:w="534" w:type="dxa"/>
          </w:tcPr>
          <w:p w14:paraId="0085E841" w14:textId="77777777" w:rsidR="00AF38E9" w:rsidRPr="00FC4079" w:rsidRDefault="00AF38E9" w:rsidP="00AF38E9">
            <w:pPr>
              <w:spacing w:line="240" w:lineRule="auto"/>
              <w:rPr>
                <w:sz w:val="16"/>
              </w:rPr>
            </w:pPr>
            <w:r w:rsidRPr="00FC4079">
              <w:rPr>
                <w:sz w:val="16"/>
              </w:rPr>
              <w:t>30</w:t>
            </w:r>
          </w:p>
        </w:tc>
        <w:tc>
          <w:tcPr>
            <w:tcW w:w="534" w:type="dxa"/>
          </w:tcPr>
          <w:p w14:paraId="2C2BABC1" w14:textId="77777777" w:rsidR="00AF38E9" w:rsidRPr="00FC4079" w:rsidRDefault="00AF38E9" w:rsidP="00AF38E9">
            <w:pPr>
              <w:spacing w:line="240" w:lineRule="auto"/>
              <w:rPr>
                <w:sz w:val="16"/>
              </w:rPr>
            </w:pPr>
          </w:p>
        </w:tc>
        <w:tc>
          <w:tcPr>
            <w:tcW w:w="864" w:type="dxa"/>
          </w:tcPr>
          <w:p w14:paraId="2268D00D" w14:textId="77777777" w:rsidR="00AF38E9" w:rsidRPr="00FC4079" w:rsidRDefault="00AF38E9" w:rsidP="00AF38E9">
            <w:pPr>
              <w:spacing w:line="240" w:lineRule="auto"/>
              <w:rPr>
                <w:sz w:val="16"/>
              </w:rPr>
            </w:pPr>
          </w:p>
        </w:tc>
      </w:tr>
      <w:tr w:rsidR="00FC4079" w:rsidRPr="00FC4079" w14:paraId="1CA40833" w14:textId="77777777" w:rsidTr="00FC4079">
        <w:tc>
          <w:tcPr>
            <w:tcW w:w="1353" w:type="dxa"/>
          </w:tcPr>
          <w:p w14:paraId="3440491B" w14:textId="77777777" w:rsidR="00AF38E9" w:rsidRPr="00FC4079" w:rsidRDefault="00AF38E9" w:rsidP="00AF38E9">
            <w:pPr>
              <w:spacing w:line="240" w:lineRule="auto"/>
              <w:rPr>
                <w:sz w:val="16"/>
              </w:rPr>
            </w:pPr>
            <w:r w:rsidRPr="00FC4079">
              <w:rPr>
                <w:sz w:val="16"/>
              </w:rPr>
              <w:t>Budesonide</w:t>
            </w:r>
          </w:p>
        </w:tc>
        <w:tc>
          <w:tcPr>
            <w:tcW w:w="2023" w:type="dxa"/>
          </w:tcPr>
          <w:p w14:paraId="21416A03" w14:textId="77777777" w:rsidR="00AF38E9" w:rsidRPr="00FC4079" w:rsidRDefault="00AF38E9" w:rsidP="00AF38E9">
            <w:pPr>
              <w:spacing w:line="240" w:lineRule="auto"/>
              <w:rPr>
                <w:sz w:val="16"/>
              </w:rPr>
            </w:pPr>
            <w:r w:rsidRPr="00FC4079">
              <w:rPr>
                <w:sz w:val="16"/>
              </w:rPr>
              <w:t>Capsule (modified release) 3 mg</w:t>
            </w:r>
          </w:p>
        </w:tc>
        <w:tc>
          <w:tcPr>
            <w:tcW w:w="953" w:type="dxa"/>
          </w:tcPr>
          <w:p w14:paraId="658CC513" w14:textId="77777777" w:rsidR="00AF38E9" w:rsidRPr="00FC4079" w:rsidRDefault="00AF38E9" w:rsidP="00AF38E9">
            <w:pPr>
              <w:spacing w:line="240" w:lineRule="auto"/>
              <w:rPr>
                <w:sz w:val="16"/>
              </w:rPr>
            </w:pPr>
            <w:r w:rsidRPr="00FC4079">
              <w:rPr>
                <w:sz w:val="16"/>
              </w:rPr>
              <w:t>Oral</w:t>
            </w:r>
          </w:p>
        </w:tc>
        <w:tc>
          <w:tcPr>
            <w:tcW w:w="1440" w:type="dxa"/>
          </w:tcPr>
          <w:p w14:paraId="64715323" w14:textId="77777777" w:rsidR="00AF38E9" w:rsidRPr="00FC4079" w:rsidRDefault="00AF38E9" w:rsidP="00AF38E9">
            <w:pPr>
              <w:spacing w:line="240" w:lineRule="auto"/>
              <w:rPr>
                <w:sz w:val="16"/>
              </w:rPr>
            </w:pPr>
            <w:r w:rsidRPr="00FC4079">
              <w:rPr>
                <w:sz w:val="16"/>
              </w:rPr>
              <w:t>Entocort</w:t>
            </w:r>
          </w:p>
        </w:tc>
        <w:tc>
          <w:tcPr>
            <w:tcW w:w="534" w:type="dxa"/>
          </w:tcPr>
          <w:p w14:paraId="6A8F5727" w14:textId="77777777" w:rsidR="00AF38E9" w:rsidRPr="00FC4079" w:rsidRDefault="00AF38E9" w:rsidP="00AF38E9">
            <w:pPr>
              <w:spacing w:line="240" w:lineRule="auto"/>
              <w:rPr>
                <w:sz w:val="16"/>
              </w:rPr>
            </w:pPr>
            <w:r w:rsidRPr="00FC4079">
              <w:rPr>
                <w:sz w:val="16"/>
              </w:rPr>
              <w:t>EU</w:t>
            </w:r>
          </w:p>
        </w:tc>
        <w:tc>
          <w:tcPr>
            <w:tcW w:w="633" w:type="dxa"/>
          </w:tcPr>
          <w:p w14:paraId="180F738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CF94ED" w14:textId="77777777" w:rsidR="00AF38E9" w:rsidRPr="00FC4079" w:rsidRDefault="00AF38E9" w:rsidP="00AF38E9">
            <w:pPr>
              <w:spacing w:line="240" w:lineRule="auto"/>
              <w:rPr>
                <w:sz w:val="16"/>
              </w:rPr>
            </w:pPr>
            <w:r w:rsidRPr="00FC4079">
              <w:rPr>
                <w:sz w:val="16"/>
              </w:rPr>
              <w:t>C12607</w:t>
            </w:r>
          </w:p>
        </w:tc>
        <w:tc>
          <w:tcPr>
            <w:tcW w:w="1728" w:type="dxa"/>
          </w:tcPr>
          <w:p w14:paraId="6D91193E" w14:textId="77777777" w:rsidR="00AF38E9" w:rsidRPr="00FC4079" w:rsidRDefault="00AF38E9" w:rsidP="00AF38E9">
            <w:pPr>
              <w:spacing w:line="240" w:lineRule="auto"/>
              <w:rPr>
                <w:sz w:val="16"/>
              </w:rPr>
            </w:pPr>
          </w:p>
        </w:tc>
        <w:tc>
          <w:tcPr>
            <w:tcW w:w="682" w:type="dxa"/>
          </w:tcPr>
          <w:p w14:paraId="728254DC" w14:textId="77777777" w:rsidR="00AF38E9" w:rsidRPr="00FC4079" w:rsidRDefault="00AF38E9" w:rsidP="00AF38E9">
            <w:pPr>
              <w:spacing w:line="240" w:lineRule="auto"/>
              <w:rPr>
                <w:sz w:val="16"/>
              </w:rPr>
            </w:pPr>
            <w:r w:rsidRPr="00FC4079">
              <w:rPr>
                <w:sz w:val="16"/>
              </w:rPr>
              <w:t>90</w:t>
            </w:r>
          </w:p>
        </w:tc>
        <w:tc>
          <w:tcPr>
            <w:tcW w:w="682" w:type="dxa"/>
          </w:tcPr>
          <w:p w14:paraId="0CFE6726" w14:textId="77777777" w:rsidR="00AF38E9" w:rsidRPr="00FC4079" w:rsidRDefault="00AF38E9" w:rsidP="00AF38E9">
            <w:pPr>
              <w:spacing w:line="240" w:lineRule="auto"/>
              <w:rPr>
                <w:sz w:val="16"/>
              </w:rPr>
            </w:pPr>
            <w:r w:rsidRPr="00FC4079">
              <w:rPr>
                <w:sz w:val="16"/>
              </w:rPr>
              <w:t>2</w:t>
            </w:r>
          </w:p>
        </w:tc>
        <w:tc>
          <w:tcPr>
            <w:tcW w:w="1271" w:type="dxa"/>
          </w:tcPr>
          <w:p w14:paraId="16C7CD96" w14:textId="77777777" w:rsidR="00AF38E9" w:rsidRPr="00FC4079" w:rsidRDefault="00AF38E9" w:rsidP="00AF38E9">
            <w:pPr>
              <w:spacing w:line="240" w:lineRule="auto"/>
              <w:rPr>
                <w:sz w:val="16"/>
              </w:rPr>
            </w:pPr>
          </w:p>
        </w:tc>
        <w:tc>
          <w:tcPr>
            <w:tcW w:w="534" w:type="dxa"/>
          </w:tcPr>
          <w:p w14:paraId="0A26B07D" w14:textId="77777777" w:rsidR="00AF38E9" w:rsidRPr="00FC4079" w:rsidRDefault="00AF38E9" w:rsidP="00AF38E9">
            <w:pPr>
              <w:spacing w:line="240" w:lineRule="auto"/>
              <w:rPr>
                <w:sz w:val="16"/>
              </w:rPr>
            </w:pPr>
            <w:r w:rsidRPr="00FC4079">
              <w:rPr>
                <w:sz w:val="16"/>
              </w:rPr>
              <w:t>90</w:t>
            </w:r>
          </w:p>
        </w:tc>
        <w:tc>
          <w:tcPr>
            <w:tcW w:w="534" w:type="dxa"/>
          </w:tcPr>
          <w:p w14:paraId="094D5958" w14:textId="77777777" w:rsidR="00AF38E9" w:rsidRPr="00FC4079" w:rsidRDefault="00AF38E9" w:rsidP="00AF38E9">
            <w:pPr>
              <w:spacing w:line="240" w:lineRule="auto"/>
              <w:rPr>
                <w:sz w:val="16"/>
              </w:rPr>
            </w:pPr>
          </w:p>
        </w:tc>
        <w:tc>
          <w:tcPr>
            <w:tcW w:w="864" w:type="dxa"/>
          </w:tcPr>
          <w:p w14:paraId="776945B4" w14:textId="77777777" w:rsidR="00AF38E9" w:rsidRPr="00FC4079" w:rsidRDefault="00AF38E9" w:rsidP="00AF38E9">
            <w:pPr>
              <w:spacing w:line="240" w:lineRule="auto"/>
              <w:rPr>
                <w:sz w:val="16"/>
              </w:rPr>
            </w:pPr>
          </w:p>
        </w:tc>
      </w:tr>
      <w:tr w:rsidR="00FC4079" w:rsidRPr="00FC4079" w14:paraId="1918761C" w14:textId="77777777" w:rsidTr="00FC4079">
        <w:tc>
          <w:tcPr>
            <w:tcW w:w="1353" w:type="dxa"/>
          </w:tcPr>
          <w:p w14:paraId="5BDB3F1A" w14:textId="77777777" w:rsidR="00AF38E9" w:rsidRPr="00FC4079" w:rsidRDefault="00AF38E9" w:rsidP="00AF38E9">
            <w:pPr>
              <w:spacing w:line="240" w:lineRule="auto"/>
              <w:rPr>
                <w:sz w:val="16"/>
              </w:rPr>
            </w:pPr>
            <w:r w:rsidRPr="00FC4079">
              <w:rPr>
                <w:sz w:val="16"/>
              </w:rPr>
              <w:t>Budesonide</w:t>
            </w:r>
          </w:p>
        </w:tc>
        <w:tc>
          <w:tcPr>
            <w:tcW w:w="2023" w:type="dxa"/>
          </w:tcPr>
          <w:p w14:paraId="0510B997" w14:textId="77777777" w:rsidR="00AF38E9" w:rsidRPr="00FC4079" w:rsidRDefault="00AF38E9" w:rsidP="00AF38E9">
            <w:pPr>
              <w:spacing w:line="240" w:lineRule="auto"/>
              <w:rPr>
                <w:sz w:val="16"/>
              </w:rPr>
            </w:pPr>
            <w:r w:rsidRPr="00FC4079">
              <w:rPr>
                <w:sz w:val="16"/>
              </w:rPr>
              <w:t>Nebuliser suspension 500 micrograms in 2 mL single dose units, 30</w:t>
            </w:r>
          </w:p>
        </w:tc>
        <w:tc>
          <w:tcPr>
            <w:tcW w:w="953" w:type="dxa"/>
          </w:tcPr>
          <w:p w14:paraId="6DAC93F8" w14:textId="77777777" w:rsidR="00AF38E9" w:rsidRPr="00FC4079" w:rsidRDefault="00AF38E9" w:rsidP="00AF38E9">
            <w:pPr>
              <w:spacing w:line="240" w:lineRule="auto"/>
              <w:rPr>
                <w:sz w:val="16"/>
              </w:rPr>
            </w:pPr>
            <w:r w:rsidRPr="00FC4079">
              <w:rPr>
                <w:sz w:val="16"/>
              </w:rPr>
              <w:t>Inhalation</w:t>
            </w:r>
          </w:p>
        </w:tc>
        <w:tc>
          <w:tcPr>
            <w:tcW w:w="1440" w:type="dxa"/>
          </w:tcPr>
          <w:p w14:paraId="10B58131" w14:textId="77777777" w:rsidR="00AF38E9" w:rsidRPr="00FC4079" w:rsidRDefault="00AF38E9" w:rsidP="00AF38E9">
            <w:pPr>
              <w:spacing w:line="240" w:lineRule="auto"/>
              <w:rPr>
                <w:sz w:val="16"/>
              </w:rPr>
            </w:pPr>
            <w:r w:rsidRPr="00FC4079">
              <w:rPr>
                <w:sz w:val="16"/>
              </w:rPr>
              <w:t>Pulmicort Respules</w:t>
            </w:r>
          </w:p>
        </w:tc>
        <w:tc>
          <w:tcPr>
            <w:tcW w:w="534" w:type="dxa"/>
          </w:tcPr>
          <w:p w14:paraId="1E29DE17" w14:textId="77777777" w:rsidR="00AF38E9" w:rsidRPr="00FC4079" w:rsidRDefault="00AF38E9" w:rsidP="00AF38E9">
            <w:pPr>
              <w:spacing w:line="240" w:lineRule="auto"/>
              <w:rPr>
                <w:sz w:val="16"/>
              </w:rPr>
            </w:pPr>
            <w:r w:rsidRPr="00FC4079">
              <w:rPr>
                <w:sz w:val="16"/>
              </w:rPr>
              <w:t>AP</w:t>
            </w:r>
          </w:p>
        </w:tc>
        <w:tc>
          <w:tcPr>
            <w:tcW w:w="633" w:type="dxa"/>
          </w:tcPr>
          <w:p w14:paraId="4739CF0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C9167E" w14:textId="77777777" w:rsidR="00AF38E9" w:rsidRPr="00FC4079" w:rsidRDefault="00AF38E9" w:rsidP="00AF38E9">
            <w:pPr>
              <w:spacing w:line="240" w:lineRule="auto"/>
              <w:rPr>
                <w:sz w:val="16"/>
              </w:rPr>
            </w:pPr>
            <w:r w:rsidRPr="00FC4079">
              <w:rPr>
                <w:sz w:val="16"/>
              </w:rPr>
              <w:t>C6340</w:t>
            </w:r>
          </w:p>
        </w:tc>
        <w:tc>
          <w:tcPr>
            <w:tcW w:w="1728" w:type="dxa"/>
          </w:tcPr>
          <w:p w14:paraId="3070A169" w14:textId="77777777" w:rsidR="00AF38E9" w:rsidRPr="00FC4079" w:rsidRDefault="00AF38E9" w:rsidP="00AF38E9">
            <w:pPr>
              <w:spacing w:line="240" w:lineRule="auto"/>
              <w:rPr>
                <w:sz w:val="16"/>
              </w:rPr>
            </w:pPr>
          </w:p>
        </w:tc>
        <w:tc>
          <w:tcPr>
            <w:tcW w:w="682" w:type="dxa"/>
          </w:tcPr>
          <w:p w14:paraId="6BED177A" w14:textId="77777777" w:rsidR="00AF38E9" w:rsidRPr="00FC4079" w:rsidRDefault="00AF38E9" w:rsidP="00AF38E9">
            <w:pPr>
              <w:spacing w:line="240" w:lineRule="auto"/>
              <w:rPr>
                <w:sz w:val="16"/>
              </w:rPr>
            </w:pPr>
            <w:r w:rsidRPr="00FC4079">
              <w:rPr>
                <w:sz w:val="16"/>
              </w:rPr>
              <w:t>1</w:t>
            </w:r>
          </w:p>
        </w:tc>
        <w:tc>
          <w:tcPr>
            <w:tcW w:w="682" w:type="dxa"/>
          </w:tcPr>
          <w:p w14:paraId="01AA9777" w14:textId="77777777" w:rsidR="00AF38E9" w:rsidRPr="00FC4079" w:rsidRDefault="00AF38E9" w:rsidP="00AF38E9">
            <w:pPr>
              <w:spacing w:line="240" w:lineRule="auto"/>
              <w:rPr>
                <w:sz w:val="16"/>
              </w:rPr>
            </w:pPr>
            <w:r w:rsidRPr="00FC4079">
              <w:rPr>
                <w:sz w:val="16"/>
              </w:rPr>
              <w:t>5</w:t>
            </w:r>
          </w:p>
        </w:tc>
        <w:tc>
          <w:tcPr>
            <w:tcW w:w="1271" w:type="dxa"/>
          </w:tcPr>
          <w:p w14:paraId="08815254" w14:textId="77777777" w:rsidR="00AF38E9" w:rsidRPr="00FC4079" w:rsidRDefault="00AF38E9" w:rsidP="00AF38E9">
            <w:pPr>
              <w:spacing w:line="240" w:lineRule="auto"/>
              <w:rPr>
                <w:sz w:val="16"/>
              </w:rPr>
            </w:pPr>
          </w:p>
        </w:tc>
        <w:tc>
          <w:tcPr>
            <w:tcW w:w="534" w:type="dxa"/>
          </w:tcPr>
          <w:p w14:paraId="6440066E" w14:textId="77777777" w:rsidR="00AF38E9" w:rsidRPr="00FC4079" w:rsidRDefault="00AF38E9" w:rsidP="00AF38E9">
            <w:pPr>
              <w:spacing w:line="240" w:lineRule="auto"/>
              <w:rPr>
                <w:sz w:val="16"/>
              </w:rPr>
            </w:pPr>
            <w:r w:rsidRPr="00FC4079">
              <w:rPr>
                <w:sz w:val="16"/>
              </w:rPr>
              <w:t>1</w:t>
            </w:r>
          </w:p>
        </w:tc>
        <w:tc>
          <w:tcPr>
            <w:tcW w:w="534" w:type="dxa"/>
          </w:tcPr>
          <w:p w14:paraId="0743975A" w14:textId="77777777" w:rsidR="00AF38E9" w:rsidRPr="00FC4079" w:rsidRDefault="00AF38E9" w:rsidP="00AF38E9">
            <w:pPr>
              <w:spacing w:line="240" w:lineRule="auto"/>
              <w:rPr>
                <w:sz w:val="16"/>
              </w:rPr>
            </w:pPr>
          </w:p>
        </w:tc>
        <w:tc>
          <w:tcPr>
            <w:tcW w:w="864" w:type="dxa"/>
          </w:tcPr>
          <w:p w14:paraId="47120361" w14:textId="77777777" w:rsidR="00AF38E9" w:rsidRPr="00FC4079" w:rsidRDefault="00AF38E9" w:rsidP="00AF38E9">
            <w:pPr>
              <w:spacing w:line="240" w:lineRule="auto"/>
              <w:rPr>
                <w:sz w:val="16"/>
              </w:rPr>
            </w:pPr>
          </w:p>
        </w:tc>
      </w:tr>
      <w:tr w:rsidR="00FC4079" w:rsidRPr="00FC4079" w14:paraId="3F3CDEB2" w14:textId="77777777" w:rsidTr="00FC4079">
        <w:tc>
          <w:tcPr>
            <w:tcW w:w="1353" w:type="dxa"/>
          </w:tcPr>
          <w:p w14:paraId="5A77C9CA" w14:textId="77777777" w:rsidR="00AF38E9" w:rsidRPr="00FC4079" w:rsidRDefault="00AF38E9" w:rsidP="00AF38E9">
            <w:pPr>
              <w:spacing w:line="240" w:lineRule="auto"/>
              <w:rPr>
                <w:sz w:val="16"/>
              </w:rPr>
            </w:pPr>
            <w:r w:rsidRPr="00FC4079">
              <w:rPr>
                <w:sz w:val="16"/>
              </w:rPr>
              <w:t>Budesonide</w:t>
            </w:r>
          </w:p>
        </w:tc>
        <w:tc>
          <w:tcPr>
            <w:tcW w:w="2023" w:type="dxa"/>
          </w:tcPr>
          <w:p w14:paraId="40853E5F" w14:textId="77777777" w:rsidR="00AF38E9" w:rsidRPr="00FC4079" w:rsidRDefault="00AF38E9" w:rsidP="00AF38E9">
            <w:pPr>
              <w:spacing w:line="240" w:lineRule="auto"/>
              <w:rPr>
                <w:sz w:val="16"/>
              </w:rPr>
            </w:pPr>
            <w:r w:rsidRPr="00FC4079">
              <w:rPr>
                <w:sz w:val="16"/>
              </w:rPr>
              <w:t>Nebuliser suspension 1 mg in 2 mL single dose units, 30</w:t>
            </w:r>
          </w:p>
        </w:tc>
        <w:tc>
          <w:tcPr>
            <w:tcW w:w="953" w:type="dxa"/>
          </w:tcPr>
          <w:p w14:paraId="52B6A33E" w14:textId="77777777" w:rsidR="00AF38E9" w:rsidRPr="00FC4079" w:rsidRDefault="00AF38E9" w:rsidP="00AF38E9">
            <w:pPr>
              <w:spacing w:line="240" w:lineRule="auto"/>
              <w:rPr>
                <w:sz w:val="16"/>
              </w:rPr>
            </w:pPr>
            <w:r w:rsidRPr="00FC4079">
              <w:rPr>
                <w:sz w:val="16"/>
              </w:rPr>
              <w:t>Inhalation</w:t>
            </w:r>
          </w:p>
        </w:tc>
        <w:tc>
          <w:tcPr>
            <w:tcW w:w="1440" w:type="dxa"/>
          </w:tcPr>
          <w:p w14:paraId="43A16E78" w14:textId="77777777" w:rsidR="00AF38E9" w:rsidRPr="00FC4079" w:rsidRDefault="00AF38E9" w:rsidP="00AF38E9">
            <w:pPr>
              <w:spacing w:line="240" w:lineRule="auto"/>
              <w:rPr>
                <w:sz w:val="16"/>
              </w:rPr>
            </w:pPr>
            <w:r w:rsidRPr="00FC4079">
              <w:rPr>
                <w:sz w:val="16"/>
              </w:rPr>
              <w:t>Pulmicort Respules</w:t>
            </w:r>
          </w:p>
        </w:tc>
        <w:tc>
          <w:tcPr>
            <w:tcW w:w="534" w:type="dxa"/>
          </w:tcPr>
          <w:p w14:paraId="2317CF7B" w14:textId="77777777" w:rsidR="00AF38E9" w:rsidRPr="00FC4079" w:rsidRDefault="00AF38E9" w:rsidP="00AF38E9">
            <w:pPr>
              <w:spacing w:line="240" w:lineRule="auto"/>
              <w:rPr>
                <w:sz w:val="16"/>
              </w:rPr>
            </w:pPr>
            <w:r w:rsidRPr="00FC4079">
              <w:rPr>
                <w:sz w:val="16"/>
              </w:rPr>
              <w:t>AP</w:t>
            </w:r>
          </w:p>
        </w:tc>
        <w:tc>
          <w:tcPr>
            <w:tcW w:w="633" w:type="dxa"/>
          </w:tcPr>
          <w:p w14:paraId="637F6C0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5F9020" w14:textId="77777777" w:rsidR="00AF38E9" w:rsidRPr="00FC4079" w:rsidRDefault="00AF38E9" w:rsidP="00AF38E9">
            <w:pPr>
              <w:spacing w:line="240" w:lineRule="auto"/>
              <w:rPr>
                <w:sz w:val="16"/>
              </w:rPr>
            </w:pPr>
            <w:r w:rsidRPr="00FC4079">
              <w:rPr>
                <w:sz w:val="16"/>
              </w:rPr>
              <w:t>C6340</w:t>
            </w:r>
          </w:p>
        </w:tc>
        <w:tc>
          <w:tcPr>
            <w:tcW w:w="1728" w:type="dxa"/>
          </w:tcPr>
          <w:p w14:paraId="2F28D7B8" w14:textId="77777777" w:rsidR="00AF38E9" w:rsidRPr="00FC4079" w:rsidRDefault="00AF38E9" w:rsidP="00AF38E9">
            <w:pPr>
              <w:spacing w:line="240" w:lineRule="auto"/>
              <w:rPr>
                <w:sz w:val="16"/>
              </w:rPr>
            </w:pPr>
          </w:p>
        </w:tc>
        <w:tc>
          <w:tcPr>
            <w:tcW w:w="682" w:type="dxa"/>
          </w:tcPr>
          <w:p w14:paraId="4CE87B3F" w14:textId="77777777" w:rsidR="00AF38E9" w:rsidRPr="00FC4079" w:rsidRDefault="00AF38E9" w:rsidP="00AF38E9">
            <w:pPr>
              <w:spacing w:line="240" w:lineRule="auto"/>
              <w:rPr>
                <w:sz w:val="16"/>
              </w:rPr>
            </w:pPr>
            <w:r w:rsidRPr="00FC4079">
              <w:rPr>
                <w:sz w:val="16"/>
              </w:rPr>
              <w:t>1</w:t>
            </w:r>
          </w:p>
        </w:tc>
        <w:tc>
          <w:tcPr>
            <w:tcW w:w="682" w:type="dxa"/>
          </w:tcPr>
          <w:p w14:paraId="0DCCEBB8" w14:textId="77777777" w:rsidR="00AF38E9" w:rsidRPr="00FC4079" w:rsidRDefault="00AF38E9" w:rsidP="00AF38E9">
            <w:pPr>
              <w:spacing w:line="240" w:lineRule="auto"/>
              <w:rPr>
                <w:sz w:val="16"/>
              </w:rPr>
            </w:pPr>
            <w:r w:rsidRPr="00FC4079">
              <w:rPr>
                <w:sz w:val="16"/>
              </w:rPr>
              <w:t>5</w:t>
            </w:r>
          </w:p>
        </w:tc>
        <w:tc>
          <w:tcPr>
            <w:tcW w:w="1271" w:type="dxa"/>
          </w:tcPr>
          <w:p w14:paraId="097B9E6E" w14:textId="77777777" w:rsidR="00AF38E9" w:rsidRPr="00FC4079" w:rsidRDefault="00AF38E9" w:rsidP="00AF38E9">
            <w:pPr>
              <w:spacing w:line="240" w:lineRule="auto"/>
              <w:rPr>
                <w:sz w:val="16"/>
              </w:rPr>
            </w:pPr>
          </w:p>
        </w:tc>
        <w:tc>
          <w:tcPr>
            <w:tcW w:w="534" w:type="dxa"/>
          </w:tcPr>
          <w:p w14:paraId="6679985B" w14:textId="77777777" w:rsidR="00AF38E9" w:rsidRPr="00FC4079" w:rsidRDefault="00AF38E9" w:rsidP="00AF38E9">
            <w:pPr>
              <w:spacing w:line="240" w:lineRule="auto"/>
              <w:rPr>
                <w:sz w:val="16"/>
              </w:rPr>
            </w:pPr>
            <w:r w:rsidRPr="00FC4079">
              <w:rPr>
                <w:sz w:val="16"/>
              </w:rPr>
              <w:t>1</w:t>
            </w:r>
          </w:p>
        </w:tc>
        <w:tc>
          <w:tcPr>
            <w:tcW w:w="534" w:type="dxa"/>
          </w:tcPr>
          <w:p w14:paraId="61D6D650" w14:textId="77777777" w:rsidR="00AF38E9" w:rsidRPr="00FC4079" w:rsidRDefault="00AF38E9" w:rsidP="00AF38E9">
            <w:pPr>
              <w:spacing w:line="240" w:lineRule="auto"/>
              <w:rPr>
                <w:sz w:val="16"/>
              </w:rPr>
            </w:pPr>
          </w:p>
        </w:tc>
        <w:tc>
          <w:tcPr>
            <w:tcW w:w="864" w:type="dxa"/>
          </w:tcPr>
          <w:p w14:paraId="09E8B38D" w14:textId="77777777" w:rsidR="00AF38E9" w:rsidRPr="00FC4079" w:rsidRDefault="00AF38E9" w:rsidP="00AF38E9">
            <w:pPr>
              <w:spacing w:line="240" w:lineRule="auto"/>
              <w:rPr>
                <w:sz w:val="16"/>
              </w:rPr>
            </w:pPr>
          </w:p>
        </w:tc>
      </w:tr>
      <w:tr w:rsidR="00FC4079" w:rsidRPr="00FC4079" w14:paraId="138C0B5E" w14:textId="77777777" w:rsidTr="00FC4079">
        <w:tc>
          <w:tcPr>
            <w:tcW w:w="1353" w:type="dxa"/>
          </w:tcPr>
          <w:p w14:paraId="1D382E87" w14:textId="77777777" w:rsidR="00AF38E9" w:rsidRPr="00FC4079" w:rsidRDefault="00AF38E9" w:rsidP="00AF38E9">
            <w:pPr>
              <w:spacing w:line="240" w:lineRule="auto"/>
              <w:rPr>
                <w:sz w:val="16"/>
              </w:rPr>
            </w:pPr>
            <w:r w:rsidRPr="00FC4079">
              <w:rPr>
                <w:sz w:val="16"/>
              </w:rPr>
              <w:t>Budesonide</w:t>
            </w:r>
          </w:p>
        </w:tc>
        <w:tc>
          <w:tcPr>
            <w:tcW w:w="2023" w:type="dxa"/>
          </w:tcPr>
          <w:p w14:paraId="0F5DBF0C" w14:textId="77777777" w:rsidR="00AF38E9" w:rsidRPr="00FC4079" w:rsidRDefault="00AF38E9" w:rsidP="00AF38E9">
            <w:pPr>
              <w:spacing w:line="240" w:lineRule="auto"/>
              <w:rPr>
                <w:sz w:val="16"/>
              </w:rPr>
            </w:pPr>
            <w:r w:rsidRPr="00FC4079">
              <w:rPr>
                <w:sz w:val="16"/>
              </w:rPr>
              <w:t>Powder for oral inhalation in breath actuated device 100 micrograms per dose, 200 doses</w:t>
            </w:r>
          </w:p>
        </w:tc>
        <w:tc>
          <w:tcPr>
            <w:tcW w:w="953" w:type="dxa"/>
          </w:tcPr>
          <w:p w14:paraId="1A76E636" w14:textId="77777777" w:rsidR="00AF38E9" w:rsidRPr="00FC4079" w:rsidRDefault="00AF38E9" w:rsidP="00AF38E9">
            <w:pPr>
              <w:spacing w:line="240" w:lineRule="auto"/>
              <w:rPr>
                <w:sz w:val="16"/>
              </w:rPr>
            </w:pPr>
            <w:r w:rsidRPr="00FC4079">
              <w:rPr>
                <w:sz w:val="16"/>
              </w:rPr>
              <w:t>Inhalation by mouth</w:t>
            </w:r>
          </w:p>
        </w:tc>
        <w:tc>
          <w:tcPr>
            <w:tcW w:w="1440" w:type="dxa"/>
          </w:tcPr>
          <w:p w14:paraId="5E6A5798" w14:textId="77777777" w:rsidR="00AF38E9" w:rsidRPr="00FC4079" w:rsidRDefault="00AF38E9" w:rsidP="00AF38E9">
            <w:pPr>
              <w:spacing w:line="240" w:lineRule="auto"/>
              <w:rPr>
                <w:sz w:val="16"/>
              </w:rPr>
            </w:pPr>
            <w:r w:rsidRPr="00FC4079">
              <w:rPr>
                <w:sz w:val="16"/>
              </w:rPr>
              <w:t>Pulmicort Turbuhaler</w:t>
            </w:r>
          </w:p>
        </w:tc>
        <w:tc>
          <w:tcPr>
            <w:tcW w:w="534" w:type="dxa"/>
          </w:tcPr>
          <w:p w14:paraId="30AF41FA" w14:textId="77777777" w:rsidR="00AF38E9" w:rsidRPr="00FC4079" w:rsidRDefault="00AF38E9" w:rsidP="00AF38E9">
            <w:pPr>
              <w:spacing w:line="240" w:lineRule="auto"/>
              <w:rPr>
                <w:sz w:val="16"/>
              </w:rPr>
            </w:pPr>
            <w:r w:rsidRPr="00FC4079">
              <w:rPr>
                <w:sz w:val="16"/>
              </w:rPr>
              <w:t>AP</w:t>
            </w:r>
          </w:p>
        </w:tc>
        <w:tc>
          <w:tcPr>
            <w:tcW w:w="633" w:type="dxa"/>
          </w:tcPr>
          <w:p w14:paraId="4E82F2E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0AD7504" w14:textId="77777777" w:rsidR="00AF38E9" w:rsidRPr="00FC4079" w:rsidRDefault="00AF38E9" w:rsidP="00AF38E9">
            <w:pPr>
              <w:spacing w:line="240" w:lineRule="auto"/>
              <w:rPr>
                <w:sz w:val="16"/>
              </w:rPr>
            </w:pPr>
          </w:p>
        </w:tc>
        <w:tc>
          <w:tcPr>
            <w:tcW w:w="1728" w:type="dxa"/>
          </w:tcPr>
          <w:p w14:paraId="696EDFE9" w14:textId="77777777" w:rsidR="00AF38E9" w:rsidRPr="00FC4079" w:rsidRDefault="00AF38E9" w:rsidP="00AF38E9">
            <w:pPr>
              <w:spacing w:line="240" w:lineRule="auto"/>
              <w:rPr>
                <w:sz w:val="16"/>
              </w:rPr>
            </w:pPr>
          </w:p>
        </w:tc>
        <w:tc>
          <w:tcPr>
            <w:tcW w:w="682" w:type="dxa"/>
          </w:tcPr>
          <w:p w14:paraId="5D90D618" w14:textId="77777777" w:rsidR="00AF38E9" w:rsidRPr="00FC4079" w:rsidRDefault="00AF38E9" w:rsidP="00AF38E9">
            <w:pPr>
              <w:spacing w:line="240" w:lineRule="auto"/>
              <w:rPr>
                <w:sz w:val="16"/>
              </w:rPr>
            </w:pPr>
            <w:r w:rsidRPr="00FC4079">
              <w:rPr>
                <w:sz w:val="16"/>
              </w:rPr>
              <w:t>1</w:t>
            </w:r>
          </w:p>
        </w:tc>
        <w:tc>
          <w:tcPr>
            <w:tcW w:w="682" w:type="dxa"/>
          </w:tcPr>
          <w:p w14:paraId="18723881" w14:textId="77777777" w:rsidR="00AF38E9" w:rsidRPr="00FC4079" w:rsidRDefault="00AF38E9" w:rsidP="00AF38E9">
            <w:pPr>
              <w:spacing w:line="240" w:lineRule="auto"/>
              <w:rPr>
                <w:sz w:val="16"/>
              </w:rPr>
            </w:pPr>
            <w:r w:rsidRPr="00FC4079">
              <w:rPr>
                <w:sz w:val="16"/>
              </w:rPr>
              <w:t>5</w:t>
            </w:r>
          </w:p>
        </w:tc>
        <w:tc>
          <w:tcPr>
            <w:tcW w:w="1271" w:type="dxa"/>
          </w:tcPr>
          <w:p w14:paraId="70EE61E9" w14:textId="77777777" w:rsidR="00AF38E9" w:rsidRPr="00FC4079" w:rsidRDefault="00AF38E9" w:rsidP="00AF38E9">
            <w:pPr>
              <w:spacing w:line="240" w:lineRule="auto"/>
              <w:rPr>
                <w:sz w:val="16"/>
              </w:rPr>
            </w:pPr>
          </w:p>
        </w:tc>
        <w:tc>
          <w:tcPr>
            <w:tcW w:w="534" w:type="dxa"/>
          </w:tcPr>
          <w:p w14:paraId="042F1891" w14:textId="77777777" w:rsidR="00AF38E9" w:rsidRPr="00FC4079" w:rsidRDefault="00AF38E9" w:rsidP="00AF38E9">
            <w:pPr>
              <w:spacing w:line="240" w:lineRule="auto"/>
              <w:rPr>
                <w:sz w:val="16"/>
              </w:rPr>
            </w:pPr>
            <w:r w:rsidRPr="00FC4079">
              <w:rPr>
                <w:sz w:val="16"/>
              </w:rPr>
              <w:t>1</w:t>
            </w:r>
          </w:p>
        </w:tc>
        <w:tc>
          <w:tcPr>
            <w:tcW w:w="534" w:type="dxa"/>
          </w:tcPr>
          <w:p w14:paraId="1DCE1BF7" w14:textId="77777777" w:rsidR="00AF38E9" w:rsidRPr="00FC4079" w:rsidRDefault="00AF38E9" w:rsidP="00AF38E9">
            <w:pPr>
              <w:spacing w:line="240" w:lineRule="auto"/>
              <w:rPr>
                <w:sz w:val="16"/>
              </w:rPr>
            </w:pPr>
          </w:p>
        </w:tc>
        <w:tc>
          <w:tcPr>
            <w:tcW w:w="864" w:type="dxa"/>
          </w:tcPr>
          <w:p w14:paraId="0713896F" w14:textId="77777777" w:rsidR="00AF38E9" w:rsidRPr="00FC4079" w:rsidRDefault="00AF38E9" w:rsidP="00AF38E9">
            <w:pPr>
              <w:spacing w:line="240" w:lineRule="auto"/>
              <w:rPr>
                <w:sz w:val="16"/>
              </w:rPr>
            </w:pPr>
          </w:p>
        </w:tc>
      </w:tr>
      <w:tr w:rsidR="00FC4079" w:rsidRPr="00FC4079" w14:paraId="6D0E9289" w14:textId="77777777" w:rsidTr="00FC4079">
        <w:tc>
          <w:tcPr>
            <w:tcW w:w="1353" w:type="dxa"/>
          </w:tcPr>
          <w:p w14:paraId="7E9CD6C8" w14:textId="77777777" w:rsidR="00AF38E9" w:rsidRPr="00FC4079" w:rsidRDefault="00AF38E9" w:rsidP="00AF38E9">
            <w:pPr>
              <w:spacing w:line="240" w:lineRule="auto"/>
              <w:rPr>
                <w:sz w:val="16"/>
              </w:rPr>
            </w:pPr>
            <w:r w:rsidRPr="00FC4079">
              <w:rPr>
                <w:sz w:val="16"/>
              </w:rPr>
              <w:t>Budesonide</w:t>
            </w:r>
          </w:p>
        </w:tc>
        <w:tc>
          <w:tcPr>
            <w:tcW w:w="2023" w:type="dxa"/>
          </w:tcPr>
          <w:p w14:paraId="61E8BB5A" w14:textId="77777777" w:rsidR="00AF38E9" w:rsidRPr="00FC4079" w:rsidRDefault="00AF38E9" w:rsidP="00AF38E9">
            <w:pPr>
              <w:spacing w:line="240" w:lineRule="auto"/>
              <w:rPr>
                <w:sz w:val="16"/>
              </w:rPr>
            </w:pPr>
            <w:r w:rsidRPr="00FC4079">
              <w:rPr>
                <w:sz w:val="16"/>
              </w:rPr>
              <w:t>Powder for oral inhalation in breath actuated device 200 micrograms per dose, 200 doses</w:t>
            </w:r>
          </w:p>
        </w:tc>
        <w:tc>
          <w:tcPr>
            <w:tcW w:w="953" w:type="dxa"/>
          </w:tcPr>
          <w:p w14:paraId="38685FE9" w14:textId="77777777" w:rsidR="00AF38E9" w:rsidRPr="00FC4079" w:rsidRDefault="00AF38E9" w:rsidP="00AF38E9">
            <w:pPr>
              <w:spacing w:line="240" w:lineRule="auto"/>
              <w:rPr>
                <w:sz w:val="16"/>
              </w:rPr>
            </w:pPr>
            <w:r w:rsidRPr="00FC4079">
              <w:rPr>
                <w:sz w:val="16"/>
              </w:rPr>
              <w:t>Inhalation by mouth</w:t>
            </w:r>
          </w:p>
        </w:tc>
        <w:tc>
          <w:tcPr>
            <w:tcW w:w="1440" w:type="dxa"/>
          </w:tcPr>
          <w:p w14:paraId="17343CEC" w14:textId="77777777" w:rsidR="00AF38E9" w:rsidRPr="00FC4079" w:rsidRDefault="00AF38E9" w:rsidP="00AF38E9">
            <w:pPr>
              <w:spacing w:line="240" w:lineRule="auto"/>
              <w:rPr>
                <w:sz w:val="16"/>
              </w:rPr>
            </w:pPr>
            <w:r w:rsidRPr="00FC4079">
              <w:rPr>
                <w:sz w:val="16"/>
              </w:rPr>
              <w:t>Pulmicort Turbuhaler</w:t>
            </w:r>
          </w:p>
        </w:tc>
        <w:tc>
          <w:tcPr>
            <w:tcW w:w="534" w:type="dxa"/>
          </w:tcPr>
          <w:p w14:paraId="4A11E3F4" w14:textId="77777777" w:rsidR="00AF38E9" w:rsidRPr="00FC4079" w:rsidRDefault="00AF38E9" w:rsidP="00AF38E9">
            <w:pPr>
              <w:spacing w:line="240" w:lineRule="auto"/>
              <w:rPr>
                <w:sz w:val="16"/>
              </w:rPr>
            </w:pPr>
            <w:r w:rsidRPr="00FC4079">
              <w:rPr>
                <w:sz w:val="16"/>
              </w:rPr>
              <w:t>AP</w:t>
            </w:r>
          </w:p>
        </w:tc>
        <w:tc>
          <w:tcPr>
            <w:tcW w:w="633" w:type="dxa"/>
          </w:tcPr>
          <w:p w14:paraId="2B62E6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37546F" w14:textId="77777777" w:rsidR="00AF38E9" w:rsidRPr="00FC4079" w:rsidRDefault="00AF38E9" w:rsidP="00AF38E9">
            <w:pPr>
              <w:spacing w:line="240" w:lineRule="auto"/>
              <w:rPr>
                <w:sz w:val="16"/>
              </w:rPr>
            </w:pPr>
          </w:p>
        </w:tc>
        <w:tc>
          <w:tcPr>
            <w:tcW w:w="1728" w:type="dxa"/>
          </w:tcPr>
          <w:p w14:paraId="41AEEFE7" w14:textId="77777777" w:rsidR="00AF38E9" w:rsidRPr="00FC4079" w:rsidRDefault="00AF38E9" w:rsidP="00AF38E9">
            <w:pPr>
              <w:spacing w:line="240" w:lineRule="auto"/>
              <w:rPr>
                <w:sz w:val="16"/>
              </w:rPr>
            </w:pPr>
          </w:p>
        </w:tc>
        <w:tc>
          <w:tcPr>
            <w:tcW w:w="682" w:type="dxa"/>
          </w:tcPr>
          <w:p w14:paraId="6F3658FE" w14:textId="77777777" w:rsidR="00AF38E9" w:rsidRPr="00FC4079" w:rsidRDefault="00AF38E9" w:rsidP="00AF38E9">
            <w:pPr>
              <w:spacing w:line="240" w:lineRule="auto"/>
              <w:rPr>
                <w:sz w:val="16"/>
              </w:rPr>
            </w:pPr>
            <w:r w:rsidRPr="00FC4079">
              <w:rPr>
                <w:sz w:val="16"/>
              </w:rPr>
              <w:t>1</w:t>
            </w:r>
          </w:p>
        </w:tc>
        <w:tc>
          <w:tcPr>
            <w:tcW w:w="682" w:type="dxa"/>
          </w:tcPr>
          <w:p w14:paraId="1300ED94" w14:textId="77777777" w:rsidR="00AF38E9" w:rsidRPr="00FC4079" w:rsidRDefault="00AF38E9" w:rsidP="00AF38E9">
            <w:pPr>
              <w:spacing w:line="240" w:lineRule="auto"/>
              <w:rPr>
                <w:sz w:val="16"/>
              </w:rPr>
            </w:pPr>
            <w:r w:rsidRPr="00FC4079">
              <w:rPr>
                <w:sz w:val="16"/>
              </w:rPr>
              <w:t>5</w:t>
            </w:r>
          </w:p>
        </w:tc>
        <w:tc>
          <w:tcPr>
            <w:tcW w:w="1271" w:type="dxa"/>
          </w:tcPr>
          <w:p w14:paraId="25A7106C" w14:textId="77777777" w:rsidR="00AF38E9" w:rsidRPr="00FC4079" w:rsidRDefault="00AF38E9" w:rsidP="00AF38E9">
            <w:pPr>
              <w:spacing w:line="240" w:lineRule="auto"/>
              <w:rPr>
                <w:sz w:val="16"/>
              </w:rPr>
            </w:pPr>
          </w:p>
        </w:tc>
        <w:tc>
          <w:tcPr>
            <w:tcW w:w="534" w:type="dxa"/>
          </w:tcPr>
          <w:p w14:paraId="152DC7EB" w14:textId="77777777" w:rsidR="00AF38E9" w:rsidRPr="00FC4079" w:rsidRDefault="00AF38E9" w:rsidP="00AF38E9">
            <w:pPr>
              <w:spacing w:line="240" w:lineRule="auto"/>
              <w:rPr>
                <w:sz w:val="16"/>
              </w:rPr>
            </w:pPr>
            <w:r w:rsidRPr="00FC4079">
              <w:rPr>
                <w:sz w:val="16"/>
              </w:rPr>
              <w:t>1</w:t>
            </w:r>
          </w:p>
        </w:tc>
        <w:tc>
          <w:tcPr>
            <w:tcW w:w="534" w:type="dxa"/>
          </w:tcPr>
          <w:p w14:paraId="185B3D31" w14:textId="77777777" w:rsidR="00AF38E9" w:rsidRPr="00FC4079" w:rsidRDefault="00AF38E9" w:rsidP="00AF38E9">
            <w:pPr>
              <w:spacing w:line="240" w:lineRule="auto"/>
              <w:rPr>
                <w:sz w:val="16"/>
              </w:rPr>
            </w:pPr>
          </w:p>
        </w:tc>
        <w:tc>
          <w:tcPr>
            <w:tcW w:w="864" w:type="dxa"/>
          </w:tcPr>
          <w:p w14:paraId="7F474AD4" w14:textId="77777777" w:rsidR="00AF38E9" w:rsidRPr="00FC4079" w:rsidRDefault="00AF38E9" w:rsidP="00AF38E9">
            <w:pPr>
              <w:spacing w:line="240" w:lineRule="auto"/>
              <w:rPr>
                <w:sz w:val="16"/>
              </w:rPr>
            </w:pPr>
          </w:p>
        </w:tc>
      </w:tr>
      <w:tr w:rsidR="00FC4079" w:rsidRPr="00FC4079" w14:paraId="74E9B7E6" w14:textId="77777777" w:rsidTr="00FC4079">
        <w:tc>
          <w:tcPr>
            <w:tcW w:w="1353" w:type="dxa"/>
          </w:tcPr>
          <w:p w14:paraId="631884C8" w14:textId="77777777" w:rsidR="00AF38E9" w:rsidRPr="00FC4079" w:rsidRDefault="00AF38E9" w:rsidP="00AF38E9">
            <w:pPr>
              <w:spacing w:line="240" w:lineRule="auto"/>
              <w:rPr>
                <w:sz w:val="16"/>
              </w:rPr>
            </w:pPr>
            <w:r w:rsidRPr="00FC4079">
              <w:rPr>
                <w:sz w:val="16"/>
              </w:rPr>
              <w:t>Budesonide</w:t>
            </w:r>
          </w:p>
        </w:tc>
        <w:tc>
          <w:tcPr>
            <w:tcW w:w="2023" w:type="dxa"/>
          </w:tcPr>
          <w:p w14:paraId="3EAAE5F7" w14:textId="77777777" w:rsidR="00AF38E9" w:rsidRPr="00FC4079" w:rsidRDefault="00AF38E9" w:rsidP="00AF38E9">
            <w:pPr>
              <w:spacing w:line="240" w:lineRule="auto"/>
              <w:rPr>
                <w:sz w:val="16"/>
              </w:rPr>
            </w:pPr>
            <w:r w:rsidRPr="00FC4079">
              <w:rPr>
                <w:sz w:val="16"/>
              </w:rPr>
              <w:t>Powder for oral inhalation in breath actuated device 400 micrograms per dose, 200 doses</w:t>
            </w:r>
          </w:p>
        </w:tc>
        <w:tc>
          <w:tcPr>
            <w:tcW w:w="953" w:type="dxa"/>
          </w:tcPr>
          <w:p w14:paraId="3D45117E" w14:textId="77777777" w:rsidR="00AF38E9" w:rsidRPr="00FC4079" w:rsidRDefault="00AF38E9" w:rsidP="00AF38E9">
            <w:pPr>
              <w:spacing w:line="240" w:lineRule="auto"/>
              <w:rPr>
                <w:sz w:val="16"/>
              </w:rPr>
            </w:pPr>
            <w:r w:rsidRPr="00FC4079">
              <w:rPr>
                <w:sz w:val="16"/>
              </w:rPr>
              <w:t>Inhalation by mouth</w:t>
            </w:r>
          </w:p>
        </w:tc>
        <w:tc>
          <w:tcPr>
            <w:tcW w:w="1440" w:type="dxa"/>
          </w:tcPr>
          <w:p w14:paraId="1DBCE3AB" w14:textId="77777777" w:rsidR="00AF38E9" w:rsidRPr="00FC4079" w:rsidRDefault="00AF38E9" w:rsidP="00AF38E9">
            <w:pPr>
              <w:spacing w:line="240" w:lineRule="auto"/>
              <w:rPr>
                <w:sz w:val="16"/>
              </w:rPr>
            </w:pPr>
            <w:r w:rsidRPr="00FC4079">
              <w:rPr>
                <w:sz w:val="16"/>
              </w:rPr>
              <w:t>Pulmicort Turbuhaler</w:t>
            </w:r>
          </w:p>
        </w:tc>
        <w:tc>
          <w:tcPr>
            <w:tcW w:w="534" w:type="dxa"/>
          </w:tcPr>
          <w:p w14:paraId="7276E93D" w14:textId="77777777" w:rsidR="00AF38E9" w:rsidRPr="00FC4079" w:rsidRDefault="00AF38E9" w:rsidP="00AF38E9">
            <w:pPr>
              <w:spacing w:line="240" w:lineRule="auto"/>
              <w:rPr>
                <w:sz w:val="16"/>
              </w:rPr>
            </w:pPr>
            <w:r w:rsidRPr="00FC4079">
              <w:rPr>
                <w:sz w:val="16"/>
              </w:rPr>
              <w:t>AP</w:t>
            </w:r>
          </w:p>
        </w:tc>
        <w:tc>
          <w:tcPr>
            <w:tcW w:w="633" w:type="dxa"/>
          </w:tcPr>
          <w:p w14:paraId="56DECC5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52C15C" w14:textId="77777777" w:rsidR="00AF38E9" w:rsidRPr="00FC4079" w:rsidRDefault="00AF38E9" w:rsidP="00AF38E9">
            <w:pPr>
              <w:spacing w:line="240" w:lineRule="auto"/>
              <w:rPr>
                <w:sz w:val="16"/>
              </w:rPr>
            </w:pPr>
          </w:p>
        </w:tc>
        <w:tc>
          <w:tcPr>
            <w:tcW w:w="1728" w:type="dxa"/>
          </w:tcPr>
          <w:p w14:paraId="4DD0BB64" w14:textId="77777777" w:rsidR="00AF38E9" w:rsidRPr="00FC4079" w:rsidRDefault="00AF38E9" w:rsidP="00AF38E9">
            <w:pPr>
              <w:spacing w:line="240" w:lineRule="auto"/>
              <w:rPr>
                <w:sz w:val="16"/>
              </w:rPr>
            </w:pPr>
          </w:p>
        </w:tc>
        <w:tc>
          <w:tcPr>
            <w:tcW w:w="682" w:type="dxa"/>
          </w:tcPr>
          <w:p w14:paraId="5BB1C46B" w14:textId="77777777" w:rsidR="00AF38E9" w:rsidRPr="00FC4079" w:rsidRDefault="00AF38E9" w:rsidP="00AF38E9">
            <w:pPr>
              <w:spacing w:line="240" w:lineRule="auto"/>
              <w:rPr>
                <w:sz w:val="16"/>
              </w:rPr>
            </w:pPr>
            <w:r w:rsidRPr="00FC4079">
              <w:rPr>
                <w:sz w:val="16"/>
              </w:rPr>
              <w:t>1</w:t>
            </w:r>
          </w:p>
        </w:tc>
        <w:tc>
          <w:tcPr>
            <w:tcW w:w="682" w:type="dxa"/>
          </w:tcPr>
          <w:p w14:paraId="4DC91596" w14:textId="77777777" w:rsidR="00AF38E9" w:rsidRPr="00FC4079" w:rsidRDefault="00AF38E9" w:rsidP="00AF38E9">
            <w:pPr>
              <w:spacing w:line="240" w:lineRule="auto"/>
              <w:rPr>
                <w:sz w:val="16"/>
              </w:rPr>
            </w:pPr>
            <w:r w:rsidRPr="00FC4079">
              <w:rPr>
                <w:sz w:val="16"/>
              </w:rPr>
              <w:t>5</w:t>
            </w:r>
          </w:p>
        </w:tc>
        <w:tc>
          <w:tcPr>
            <w:tcW w:w="1271" w:type="dxa"/>
          </w:tcPr>
          <w:p w14:paraId="364DF7BB" w14:textId="77777777" w:rsidR="00AF38E9" w:rsidRPr="00FC4079" w:rsidRDefault="00AF38E9" w:rsidP="00AF38E9">
            <w:pPr>
              <w:spacing w:line="240" w:lineRule="auto"/>
              <w:rPr>
                <w:sz w:val="16"/>
              </w:rPr>
            </w:pPr>
          </w:p>
        </w:tc>
        <w:tc>
          <w:tcPr>
            <w:tcW w:w="534" w:type="dxa"/>
          </w:tcPr>
          <w:p w14:paraId="68258B69" w14:textId="77777777" w:rsidR="00AF38E9" w:rsidRPr="00FC4079" w:rsidRDefault="00AF38E9" w:rsidP="00AF38E9">
            <w:pPr>
              <w:spacing w:line="240" w:lineRule="auto"/>
              <w:rPr>
                <w:sz w:val="16"/>
              </w:rPr>
            </w:pPr>
            <w:r w:rsidRPr="00FC4079">
              <w:rPr>
                <w:sz w:val="16"/>
              </w:rPr>
              <w:t>1</w:t>
            </w:r>
          </w:p>
        </w:tc>
        <w:tc>
          <w:tcPr>
            <w:tcW w:w="534" w:type="dxa"/>
          </w:tcPr>
          <w:p w14:paraId="03622A1E" w14:textId="77777777" w:rsidR="00AF38E9" w:rsidRPr="00FC4079" w:rsidRDefault="00AF38E9" w:rsidP="00AF38E9">
            <w:pPr>
              <w:spacing w:line="240" w:lineRule="auto"/>
              <w:rPr>
                <w:sz w:val="16"/>
              </w:rPr>
            </w:pPr>
          </w:p>
        </w:tc>
        <w:tc>
          <w:tcPr>
            <w:tcW w:w="864" w:type="dxa"/>
          </w:tcPr>
          <w:p w14:paraId="67F674BF" w14:textId="77777777" w:rsidR="00AF38E9" w:rsidRPr="00FC4079" w:rsidRDefault="00AF38E9" w:rsidP="00AF38E9">
            <w:pPr>
              <w:spacing w:line="240" w:lineRule="auto"/>
              <w:rPr>
                <w:sz w:val="16"/>
              </w:rPr>
            </w:pPr>
          </w:p>
        </w:tc>
      </w:tr>
      <w:tr w:rsidR="00FC4079" w:rsidRPr="00FC4079" w14:paraId="40184599" w14:textId="77777777" w:rsidTr="00FC4079">
        <w:tc>
          <w:tcPr>
            <w:tcW w:w="1353" w:type="dxa"/>
          </w:tcPr>
          <w:p w14:paraId="4540DDB4" w14:textId="77777777" w:rsidR="00AF38E9" w:rsidRPr="00FC4079" w:rsidRDefault="00AF38E9" w:rsidP="00AF38E9">
            <w:pPr>
              <w:spacing w:line="240" w:lineRule="auto"/>
              <w:rPr>
                <w:sz w:val="16"/>
              </w:rPr>
            </w:pPr>
            <w:r w:rsidRPr="00FC4079">
              <w:rPr>
                <w:sz w:val="16"/>
              </w:rPr>
              <w:t>Budesonide</w:t>
            </w:r>
          </w:p>
        </w:tc>
        <w:tc>
          <w:tcPr>
            <w:tcW w:w="2023" w:type="dxa"/>
          </w:tcPr>
          <w:p w14:paraId="648612A3" w14:textId="77777777" w:rsidR="00AF38E9" w:rsidRPr="00FC4079" w:rsidRDefault="00AF38E9" w:rsidP="00AF38E9">
            <w:pPr>
              <w:spacing w:line="240" w:lineRule="auto"/>
              <w:rPr>
                <w:sz w:val="16"/>
              </w:rPr>
            </w:pPr>
            <w:r w:rsidRPr="00FC4079">
              <w:rPr>
                <w:sz w:val="16"/>
              </w:rPr>
              <w:t>Rectal foam 2 mg per application, 14 applications, aerosol 16.8 g, 2</w:t>
            </w:r>
          </w:p>
        </w:tc>
        <w:tc>
          <w:tcPr>
            <w:tcW w:w="953" w:type="dxa"/>
          </w:tcPr>
          <w:p w14:paraId="0685E5AA" w14:textId="77777777" w:rsidR="00AF38E9" w:rsidRPr="00FC4079" w:rsidRDefault="00AF38E9" w:rsidP="00AF38E9">
            <w:pPr>
              <w:spacing w:line="240" w:lineRule="auto"/>
              <w:rPr>
                <w:sz w:val="16"/>
              </w:rPr>
            </w:pPr>
            <w:r w:rsidRPr="00FC4079">
              <w:rPr>
                <w:sz w:val="16"/>
              </w:rPr>
              <w:t>Rectal</w:t>
            </w:r>
          </w:p>
        </w:tc>
        <w:tc>
          <w:tcPr>
            <w:tcW w:w="1440" w:type="dxa"/>
          </w:tcPr>
          <w:p w14:paraId="59C85431" w14:textId="77777777" w:rsidR="00AF38E9" w:rsidRPr="00FC4079" w:rsidRDefault="00AF38E9" w:rsidP="00AF38E9">
            <w:pPr>
              <w:spacing w:line="240" w:lineRule="auto"/>
              <w:rPr>
                <w:sz w:val="16"/>
              </w:rPr>
            </w:pPr>
            <w:r w:rsidRPr="00FC4079">
              <w:rPr>
                <w:sz w:val="16"/>
              </w:rPr>
              <w:t>Budenofalk</w:t>
            </w:r>
          </w:p>
        </w:tc>
        <w:tc>
          <w:tcPr>
            <w:tcW w:w="534" w:type="dxa"/>
          </w:tcPr>
          <w:p w14:paraId="7552C6CC" w14:textId="77777777" w:rsidR="00AF38E9" w:rsidRPr="00FC4079" w:rsidRDefault="00AF38E9" w:rsidP="00AF38E9">
            <w:pPr>
              <w:spacing w:line="240" w:lineRule="auto"/>
              <w:rPr>
                <w:sz w:val="16"/>
              </w:rPr>
            </w:pPr>
            <w:r w:rsidRPr="00FC4079">
              <w:rPr>
                <w:sz w:val="16"/>
              </w:rPr>
              <w:t>FD</w:t>
            </w:r>
          </w:p>
        </w:tc>
        <w:tc>
          <w:tcPr>
            <w:tcW w:w="633" w:type="dxa"/>
          </w:tcPr>
          <w:p w14:paraId="03A168A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37F7AD" w14:textId="77777777" w:rsidR="00AF38E9" w:rsidRPr="00FC4079" w:rsidRDefault="00AF38E9" w:rsidP="00AF38E9">
            <w:pPr>
              <w:spacing w:line="240" w:lineRule="auto"/>
              <w:rPr>
                <w:sz w:val="16"/>
              </w:rPr>
            </w:pPr>
          </w:p>
        </w:tc>
        <w:tc>
          <w:tcPr>
            <w:tcW w:w="1728" w:type="dxa"/>
          </w:tcPr>
          <w:p w14:paraId="1825861C" w14:textId="77777777" w:rsidR="00AF38E9" w:rsidRPr="00FC4079" w:rsidRDefault="00AF38E9" w:rsidP="00AF38E9">
            <w:pPr>
              <w:spacing w:line="240" w:lineRule="auto"/>
              <w:rPr>
                <w:sz w:val="16"/>
              </w:rPr>
            </w:pPr>
          </w:p>
        </w:tc>
        <w:tc>
          <w:tcPr>
            <w:tcW w:w="682" w:type="dxa"/>
          </w:tcPr>
          <w:p w14:paraId="7296A6FA" w14:textId="77777777" w:rsidR="00AF38E9" w:rsidRPr="00FC4079" w:rsidRDefault="00AF38E9" w:rsidP="00AF38E9">
            <w:pPr>
              <w:spacing w:line="240" w:lineRule="auto"/>
              <w:rPr>
                <w:sz w:val="16"/>
              </w:rPr>
            </w:pPr>
            <w:r w:rsidRPr="00FC4079">
              <w:rPr>
                <w:sz w:val="16"/>
              </w:rPr>
              <w:t>1</w:t>
            </w:r>
          </w:p>
        </w:tc>
        <w:tc>
          <w:tcPr>
            <w:tcW w:w="682" w:type="dxa"/>
          </w:tcPr>
          <w:p w14:paraId="1890B79D" w14:textId="77777777" w:rsidR="00AF38E9" w:rsidRPr="00FC4079" w:rsidRDefault="00AF38E9" w:rsidP="00AF38E9">
            <w:pPr>
              <w:spacing w:line="240" w:lineRule="auto"/>
              <w:rPr>
                <w:sz w:val="16"/>
              </w:rPr>
            </w:pPr>
            <w:r w:rsidRPr="00FC4079">
              <w:rPr>
                <w:sz w:val="16"/>
              </w:rPr>
              <w:t>3</w:t>
            </w:r>
          </w:p>
        </w:tc>
        <w:tc>
          <w:tcPr>
            <w:tcW w:w="1271" w:type="dxa"/>
          </w:tcPr>
          <w:p w14:paraId="02E0C001" w14:textId="77777777" w:rsidR="00AF38E9" w:rsidRPr="00FC4079" w:rsidRDefault="00AF38E9" w:rsidP="00AF38E9">
            <w:pPr>
              <w:spacing w:line="240" w:lineRule="auto"/>
              <w:rPr>
                <w:sz w:val="16"/>
              </w:rPr>
            </w:pPr>
          </w:p>
        </w:tc>
        <w:tc>
          <w:tcPr>
            <w:tcW w:w="534" w:type="dxa"/>
          </w:tcPr>
          <w:p w14:paraId="0332A229" w14:textId="77777777" w:rsidR="00AF38E9" w:rsidRPr="00FC4079" w:rsidRDefault="00AF38E9" w:rsidP="00AF38E9">
            <w:pPr>
              <w:spacing w:line="240" w:lineRule="auto"/>
              <w:rPr>
                <w:sz w:val="16"/>
              </w:rPr>
            </w:pPr>
            <w:r w:rsidRPr="00FC4079">
              <w:rPr>
                <w:sz w:val="16"/>
              </w:rPr>
              <w:t>1</w:t>
            </w:r>
          </w:p>
        </w:tc>
        <w:tc>
          <w:tcPr>
            <w:tcW w:w="534" w:type="dxa"/>
          </w:tcPr>
          <w:p w14:paraId="4883B06D" w14:textId="77777777" w:rsidR="00AF38E9" w:rsidRPr="00FC4079" w:rsidRDefault="00AF38E9" w:rsidP="00AF38E9">
            <w:pPr>
              <w:spacing w:line="240" w:lineRule="auto"/>
              <w:rPr>
                <w:sz w:val="16"/>
              </w:rPr>
            </w:pPr>
          </w:p>
        </w:tc>
        <w:tc>
          <w:tcPr>
            <w:tcW w:w="864" w:type="dxa"/>
          </w:tcPr>
          <w:p w14:paraId="7F14128A" w14:textId="77777777" w:rsidR="00AF38E9" w:rsidRPr="00FC4079" w:rsidRDefault="00AF38E9" w:rsidP="00AF38E9">
            <w:pPr>
              <w:spacing w:line="240" w:lineRule="auto"/>
              <w:rPr>
                <w:sz w:val="16"/>
              </w:rPr>
            </w:pPr>
          </w:p>
        </w:tc>
      </w:tr>
      <w:tr w:rsidR="00FC4079" w:rsidRPr="00FC4079" w14:paraId="0D33DD2B" w14:textId="77777777" w:rsidTr="00FC4079">
        <w:tc>
          <w:tcPr>
            <w:tcW w:w="1353" w:type="dxa"/>
          </w:tcPr>
          <w:p w14:paraId="7E32D605" w14:textId="77777777" w:rsidR="00AF38E9" w:rsidRPr="00FC4079" w:rsidRDefault="00AF38E9" w:rsidP="00AF38E9">
            <w:pPr>
              <w:spacing w:line="240" w:lineRule="auto"/>
              <w:rPr>
                <w:sz w:val="16"/>
              </w:rPr>
            </w:pPr>
            <w:r w:rsidRPr="00FC4079">
              <w:rPr>
                <w:sz w:val="16"/>
              </w:rPr>
              <w:t>Budesonide</w:t>
            </w:r>
          </w:p>
        </w:tc>
        <w:tc>
          <w:tcPr>
            <w:tcW w:w="2023" w:type="dxa"/>
          </w:tcPr>
          <w:p w14:paraId="7F497D0B" w14:textId="77777777" w:rsidR="00AF38E9" w:rsidRPr="00FC4079" w:rsidRDefault="00AF38E9" w:rsidP="00AF38E9">
            <w:pPr>
              <w:spacing w:line="240" w:lineRule="auto"/>
              <w:rPr>
                <w:sz w:val="16"/>
              </w:rPr>
            </w:pPr>
            <w:r w:rsidRPr="00FC4079">
              <w:rPr>
                <w:sz w:val="16"/>
              </w:rPr>
              <w:t>Tablet 500 micrograms (orally disintegrating)</w:t>
            </w:r>
          </w:p>
        </w:tc>
        <w:tc>
          <w:tcPr>
            <w:tcW w:w="953" w:type="dxa"/>
          </w:tcPr>
          <w:p w14:paraId="414EF952" w14:textId="77777777" w:rsidR="00AF38E9" w:rsidRPr="00FC4079" w:rsidRDefault="00AF38E9" w:rsidP="00AF38E9">
            <w:pPr>
              <w:spacing w:line="240" w:lineRule="auto"/>
              <w:rPr>
                <w:sz w:val="16"/>
              </w:rPr>
            </w:pPr>
            <w:r w:rsidRPr="00FC4079">
              <w:rPr>
                <w:sz w:val="16"/>
              </w:rPr>
              <w:t>Oral</w:t>
            </w:r>
          </w:p>
        </w:tc>
        <w:tc>
          <w:tcPr>
            <w:tcW w:w="1440" w:type="dxa"/>
          </w:tcPr>
          <w:p w14:paraId="0DBF8F0A" w14:textId="77777777" w:rsidR="00AF38E9" w:rsidRPr="00FC4079" w:rsidRDefault="00AF38E9" w:rsidP="00AF38E9">
            <w:pPr>
              <w:spacing w:line="240" w:lineRule="auto"/>
              <w:rPr>
                <w:sz w:val="16"/>
              </w:rPr>
            </w:pPr>
            <w:r w:rsidRPr="00FC4079">
              <w:rPr>
                <w:sz w:val="16"/>
              </w:rPr>
              <w:t>Jorveza</w:t>
            </w:r>
          </w:p>
        </w:tc>
        <w:tc>
          <w:tcPr>
            <w:tcW w:w="534" w:type="dxa"/>
          </w:tcPr>
          <w:p w14:paraId="08DF3AB8" w14:textId="77777777" w:rsidR="00AF38E9" w:rsidRPr="00FC4079" w:rsidRDefault="00AF38E9" w:rsidP="00AF38E9">
            <w:pPr>
              <w:spacing w:line="240" w:lineRule="auto"/>
              <w:rPr>
                <w:sz w:val="16"/>
              </w:rPr>
            </w:pPr>
            <w:r w:rsidRPr="00FC4079">
              <w:rPr>
                <w:sz w:val="16"/>
              </w:rPr>
              <w:t>FD</w:t>
            </w:r>
          </w:p>
        </w:tc>
        <w:tc>
          <w:tcPr>
            <w:tcW w:w="633" w:type="dxa"/>
          </w:tcPr>
          <w:p w14:paraId="76DC4E47" w14:textId="77777777" w:rsidR="00AF38E9" w:rsidRPr="00FC4079" w:rsidRDefault="00AF38E9" w:rsidP="00AF38E9">
            <w:pPr>
              <w:spacing w:line="240" w:lineRule="auto"/>
              <w:rPr>
                <w:sz w:val="16"/>
              </w:rPr>
            </w:pPr>
            <w:r w:rsidRPr="00FC4079">
              <w:rPr>
                <w:sz w:val="16"/>
              </w:rPr>
              <w:t xml:space="preserve">MP </w:t>
            </w:r>
          </w:p>
        </w:tc>
        <w:tc>
          <w:tcPr>
            <w:tcW w:w="1728" w:type="dxa"/>
          </w:tcPr>
          <w:p w14:paraId="7CB3E4CA" w14:textId="77777777" w:rsidR="00AF38E9" w:rsidRPr="00FC4079" w:rsidRDefault="00AF38E9" w:rsidP="00AF38E9">
            <w:pPr>
              <w:spacing w:line="240" w:lineRule="auto"/>
              <w:rPr>
                <w:sz w:val="16"/>
              </w:rPr>
            </w:pPr>
            <w:r w:rsidRPr="00FC4079">
              <w:rPr>
                <w:sz w:val="16"/>
              </w:rPr>
              <w:t>C14619</w:t>
            </w:r>
          </w:p>
        </w:tc>
        <w:tc>
          <w:tcPr>
            <w:tcW w:w="1728" w:type="dxa"/>
          </w:tcPr>
          <w:p w14:paraId="1C5D01E9" w14:textId="77777777" w:rsidR="00AF38E9" w:rsidRPr="00FC4079" w:rsidRDefault="00AF38E9" w:rsidP="00AF38E9">
            <w:pPr>
              <w:spacing w:line="240" w:lineRule="auto"/>
              <w:rPr>
                <w:sz w:val="16"/>
              </w:rPr>
            </w:pPr>
            <w:r w:rsidRPr="00FC4079">
              <w:rPr>
                <w:sz w:val="16"/>
              </w:rPr>
              <w:t>P14619</w:t>
            </w:r>
          </w:p>
        </w:tc>
        <w:tc>
          <w:tcPr>
            <w:tcW w:w="682" w:type="dxa"/>
          </w:tcPr>
          <w:p w14:paraId="371F0A1B" w14:textId="77777777" w:rsidR="00AF38E9" w:rsidRPr="00FC4079" w:rsidRDefault="00AF38E9" w:rsidP="00AF38E9">
            <w:pPr>
              <w:spacing w:line="240" w:lineRule="auto"/>
              <w:rPr>
                <w:sz w:val="16"/>
              </w:rPr>
            </w:pPr>
            <w:r w:rsidRPr="00FC4079">
              <w:rPr>
                <w:sz w:val="16"/>
              </w:rPr>
              <w:t>60</w:t>
            </w:r>
          </w:p>
        </w:tc>
        <w:tc>
          <w:tcPr>
            <w:tcW w:w="682" w:type="dxa"/>
          </w:tcPr>
          <w:p w14:paraId="3CD38C12" w14:textId="77777777" w:rsidR="00AF38E9" w:rsidRPr="00FC4079" w:rsidRDefault="00AF38E9" w:rsidP="00AF38E9">
            <w:pPr>
              <w:spacing w:line="240" w:lineRule="auto"/>
              <w:rPr>
                <w:sz w:val="16"/>
              </w:rPr>
            </w:pPr>
            <w:r w:rsidRPr="00FC4079">
              <w:rPr>
                <w:sz w:val="16"/>
              </w:rPr>
              <w:t>5</w:t>
            </w:r>
          </w:p>
        </w:tc>
        <w:tc>
          <w:tcPr>
            <w:tcW w:w="1271" w:type="dxa"/>
          </w:tcPr>
          <w:p w14:paraId="1AB15559" w14:textId="77777777" w:rsidR="00AF38E9" w:rsidRPr="00FC4079" w:rsidRDefault="00AF38E9" w:rsidP="00AF38E9">
            <w:pPr>
              <w:spacing w:line="240" w:lineRule="auto"/>
              <w:rPr>
                <w:sz w:val="16"/>
              </w:rPr>
            </w:pPr>
          </w:p>
        </w:tc>
        <w:tc>
          <w:tcPr>
            <w:tcW w:w="534" w:type="dxa"/>
          </w:tcPr>
          <w:p w14:paraId="202403C3" w14:textId="77777777" w:rsidR="00AF38E9" w:rsidRPr="00FC4079" w:rsidRDefault="00AF38E9" w:rsidP="00AF38E9">
            <w:pPr>
              <w:spacing w:line="240" w:lineRule="auto"/>
              <w:rPr>
                <w:sz w:val="16"/>
              </w:rPr>
            </w:pPr>
            <w:r w:rsidRPr="00FC4079">
              <w:rPr>
                <w:sz w:val="16"/>
              </w:rPr>
              <w:t>60</w:t>
            </w:r>
          </w:p>
        </w:tc>
        <w:tc>
          <w:tcPr>
            <w:tcW w:w="534" w:type="dxa"/>
          </w:tcPr>
          <w:p w14:paraId="20B10DCF" w14:textId="77777777" w:rsidR="00AF38E9" w:rsidRPr="00FC4079" w:rsidRDefault="00AF38E9" w:rsidP="00AF38E9">
            <w:pPr>
              <w:spacing w:line="240" w:lineRule="auto"/>
              <w:rPr>
                <w:sz w:val="16"/>
              </w:rPr>
            </w:pPr>
          </w:p>
        </w:tc>
        <w:tc>
          <w:tcPr>
            <w:tcW w:w="864" w:type="dxa"/>
          </w:tcPr>
          <w:p w14:paraId="436B79FE" w14:textId="77777777" w:rsidR="00AF38E9" w:rsidRPr="00FC4079" w:rsidRDefault="00AF38E9" w:rsidP="00AF38E9">
            <w:pPr>
              <w:spacing w:line="240" w:lineRule="auto"/>
              <w:rPr>
                <w:sz w:val="16"/>
              </w:rPr>
            </w:pPr>
          </w:p>
        </w:tc>
      </w:tr>
      <w:tr w:rsidR="00FC4079" w:rsidRPr="00FC4079" w14:paraId="6727D9AD" w14:textId="77777777" w:rsidTr="00FC4079">
        <w:tc>
          <w:tcPr>
            <w:tcW w:w="1353" w:type="dxa"/>
          </w:tcPr>
          <w:p w14:paraId="19B87092" w14:textId="77777777" w:rsidR="00AF38E9" w:rsidRPr="00FC4079" w:rsidRDefault="00AF38E9" w:rsidP="00AF38E9">
            <w:pPr>
              <w:spacing w:line="240" w:lineRule="auto"/>
              <w:rPr>
                <w:sz w:val="16"/>
              </w:rPr>
            </w:pPr>
            <w:r w:rsidRPr="00FC4079">
              <w:rPr>
                <w:sz w:val="16"/>
              </w:rPr>
              <w:t>Budesonide</w:t>
            </w:r>
          </w:p>
        </w:tc>
        <w:tc>
          <w:tcPr>
            <w:tcW w:w="2023" w:type="dxa"/>
          </w:tcPr>
          <w:p w14:paraId="53C3627C" w14:textId="77777777" w:rsidR="00AF38E9" w:rsidRPr="00FC4079" w:rsidRDefault="00AF38E9" w:rsidP="00AF38E9">
            <w:pPr>
              <w:spacing w:line="240" w:lineRule="auto"/>
              <w:rPr>
                <w:sz w:val="16"/>
              </w:rPr>
            </w:pPr>
            <w:r w:rsidRPr="00FC4079">
              <w:rPr>
                <w:sz w:val="16"/>
              </w:rPr>
              <w:t>Tablet 500 micrograms (orally disintegrating)</w:t>
            </w:r>
          </w:p>
        </w:tc>
        <w:tc>
          <w:tcPr>
            <w:tcW w:w="953" w:type="dxa"/>
          </w:tcPr>
          <w:p w14:paraId="09A619E6" w14:textId="77777777" w:rsidR="00AF38E9" w:rsidRPr="00FC4079" w:rsidRDefault="00AF38E9" w:rsidP="00AF38E9">
            <w:pPr>
              <w:spacing w:line="240" w:lineRule="auto"/>
              <w:rPr>
                <w:sz w:val="16"/>
              </w:rPr>
            </w:pPr>
            <w:r w:rsidRPr="00FC4079">
              <w:rPr>
                <w:sz w:val="16"/>
              </w:rPr>
              <w:t>Oral</w:t>
            </w:r>
          </w:p>
        </w:tc>
        <w:tc>
          <w:tcPr>
            <w:tcW w:w="1440" w:type="dxa"/>
          </w:tcPr>
          <w:p w14:paraId="443C40C8" w14:textId="77777777" w:rsidR="00AF38E9" w:rsidRPr="00FC4079" w:rsidRDefault="00AF38E9" w:rsidP="00AF38E9">
            <w:pPr>
              <w:spacing w:line="240" w:lineRule="auto"/>
              <w:rPr>
                <w:sz w:val="16"/>
              </w:rPr>
            </w:pPr>
            <w:r w:rsidRPr="00FC4079">
              <w:rPr>
                <w:sz w:val="16"/>
              </w:rPr>
              <w:t>Jorveza</w:t>
            </w:r>
          </w:p>
        </w:tc>
        <w:tc>
          <w:tcPr>
            <w:tcW w:w="534" w:type="dxa"/>
          </w:tcPr>
          <w:p w14:paraId="568E0349" w14:textId="77777777" w:rsidR="00AF38E9" w:rsidRPr="00FC4079" w:rsidRDefault="00AF38E9" w:rsidP="00AF38E9">
            <w:pPr>
              <w:spacing w:line="240" w:lineRule="auto"/>
              <w:rPr>
                <w:sz w:val="16"/>
              </w:rPr>
            </w:pPr>
            <w:r w:rsidRPr="00FC4079">
              <w:rPr>
                <w:sz w:val="16"/>
              </w:rPr>
              <w:t>FD</w:t>
            </w:r>
          </w:p>
        </w:tc>
        <w:tc>
          <w:tcPr>
            <w:tcW w:w="633" w:type="dxa"/>
          </w:tcPr>
          <w:p w14:paraId="2120DE10" w14:textId="77777777" w:rsidR="00AF38E9" w:rsidRPr="00FC4079" w:rsidRDefault="00AF38E9" w:rsidP="00AF38E9">
            <w:pPr>
              <w:spacing w:line="240" w:lineRule="auto"/>
              <w:rPr>
                <w:sz w:val="16"/>
              </w:rPr>
            </w:pPr>
            <w:r w:rsidRPr="00FC4079">
              <w:rPr>
                <w:sz w:val="16"/>
              </w:rPr>
              <w:t xml:space="preserve">MP </w:t>
            </w:r>
          </w:p>
        </w:tc>
        <w:tc>
          <w:tcPr>
            <w:tcW w:w="1728" w:type="dxa"/>
          </w:tcPr>
          <w:p w14:paraId="04F3DDCA" w14:textId="77777777" w:rsidR="00AF38E9" w:rsidRPr="00FC4079" w:rsidRDefault="00AF38E9" w:rsidP="00AF38E9">
            <w:pPr>
              <w:spacing w:line="240" w:lineRule="auto"/>
              <w:rPr>
                <w:sz w:val="16"/>
              </w:rPr>
            </w:pPr>
            <w:r w:rsidRPr="00FC4079">
              <w:rPr>
                <w:sz w:val="16"/>
              </w:rPr>
              <w:t>C14610</w:t>
            </w:r>
          </w:p>
        </w:tc>
        <w:tc>
          <w:tcPr>
            <w:tcW w:w="1728" w:type="dxa"/>
          </w:tcPr>
          <w:p w14:paraId="1A9036EC" w14:textId="77777777" w:rsidR="00AF38E9" w:rsidRPr="00FC4079" w:rsidRDefault="00AF38E9" w:rsidP="00AF38E9">
            <w:pPr>
              <w:spacing w:line="240" w:lineRule="auto"/>
              <w:rPr>
                <w:sz w:val="16"/>
              </w:rPr>
            </w:pPr>
            <w:r w:rsidRPr="00FC4079">
              <w:rPr>
                <w:sz w:val="16"/>
              </w:rPr>
              <w:t>P14610</w:t>
            </w:r>
          </w:p>
        </w:tc>
        <w:tc>
          <w:tcPr>
            <w:tcW w:w="682" w:type="dxa"/>
          </w:tcPr>
          <w:p w14:paraId="2997B97A" w14:textId="77777777" w:rsidR="00AF38E9" w:rsidRPr="00FC4079" w:rsidRDefault="00AF38E9" w:rsidP="00AF38E9">
            <w:pPr>
              <w:spacing w:line="240" w:lineRule="auto"/>
              <w:rPr>
                <w:sz w:val="16"/>
              </w:rPr>
            </w:pPr>
            <w:r w:rsidRPr="00FC4079">
              <w:rPr>
                <w:sz w:val="16"/>
              </w:rPr>
              <w:t>60</w:t>
            </w:r>
          </w:p>
        </w:tc>
        <w:tc>
          <w:tcPr>
            <w:tcW w:w="682" w:type="dxa"/>
          </w:tcPr>
          <w:p w14:paraId="3CB34A92" w14:textId="77777777" w:rsidR="00AF38E9" w:rsidRPr="00FC4079" w:rsidRDefault="00AF38E9" w:rsidP="00AF38E9">
            <w:pPr>
              <w:spacing w:line="240" w:lineRule="auto"/>
              <w:rPr>
                <w:sz w:val="16"/>
              </w:rPr>
            </w:pPr>
            <w:r w:rsidRPr="00FC4079">
              <w:rPr>
                <w:sz w:val="16"/>
              </w:rPr>
              <w:t>8</w:t>
            </w:r>
          </w:p>
        </w:tc>
        <w:tc>
          <w:tcPr>
            <w:tcW w:w="1271" w:type="dxa"/>
          </w:tcPr>
          <w:p w14:paraId="4540A74B" w14:textId="77777777" w:rsidR="00AF38E9" w:rsidRPr="00FC4079" w:rsidRDefault="00AF38E9" w:rsidP="00AF38E9">
            <w:pPr>
              <w:spacing w:line="240" w:lineRule="auto"/>
              <w:rPr>
                <w:sz w:val="16"/>
              </w:rPr>
            </w:pPr>
          </w:p>
        </w:tc>
        <w:tc>
          <w:tcPr>
            <w:tcW w:w="534" w:type="dxa"/>
          </w:tcPr>
          <w:p w14:paraId="5C5EC36F" w14:textId="77777777" w:rsidR="00AF38E9" w:rsidRPr="00FC4079" w:rsidRDefault="00AF38E9" w:rsidP="00AF38E9">
            <w:pPr>
              <w:spacing w:line="240" w:lineRule="auto"/>
              <w:rPr>
                <w:sz w:val="16"/>
              </w:rPr>
            </w:pPr>
            <w:r w:rsidRPr="00FC4079">
              <w:rPr>
                <w:sz w:val="16"/>
              </w:rPr>
              <w:t>60</w:t>
            </w:r>
          </w:p>
        </w:tc>
        <w:tc>
          <w:tcPr>
            <w:tcW w:w="534" w:type="dxa"/>
          </w:tcPr>
          <w:p w14:paraId="3A7C5556" w14:textId="77777777" w:rsidR="00AF38E9" w:rsidRPr="00FC4079" w:rsidRDefault="00AF38E9" w:rsidP="00AF38E9">
            <w:pPr>
              <w:spacing w:line="240" w:lineRule="auto"/>
              <w:rPr>
                <w:sz w:val="16"/>
              </w:rPr>
            </w:pPr>
          </w:p>
        </w:tc>
        <w:tc>
          <w:tcPr>
            <w:tcW w:w="864" w:type="dxa"/>
          </w:tcPr>
          <w:p w14:paraId="4EE2A02E" w14:textId="77777777" w:rsidR="00AF38E9" w:rsidRPr="00FC4079" w:rsidRDefault="00AF38E9" w:rsidP="00AF38E9">
            <w:pPr>
              <w:spacing w:line="240" w:lineRule="auto"/>
              <w:rPr>
                <w:sz w:val="16"/>
              </w:rPr>
            </w:pPr>
          </w:p>
        </w:tc>
      </w:tr>
      <w:tr w:rsidR="00FC4079" w:rsidRPr="00FC4079" w14:paraId="55384373" w14:textId="77777777" w:rsidTr="00FC4079">
        <w:tc>
          <w:tcPr>
            <w:tcW w:w="1353" w:type="dxa"/>
          </w:tcPr>
          <w:p w14:paraId="7ED6C14C" w14:textId="77777777" w:rsidR="00AF38E9" w:rsidRPr="00FC4079" w:rsidRDefault="00AF38E9" w:rsidP="00AF38E9">
            <w:pPr>
              <w:spacing w:line="240" w:lineRule="auto"/>
              <w:rPr>
                <w:sz w:val="16"/>
              </w:rPr>
            </w:pPr>
            <w:r w:rsidRPr="00FC4079">
              <w:rPr>
                <w:sz w:val="16"/>
              </w:rPr>
              <w:t>Budesonide</w:t>
            </w:r>
          </w:p>
        </w:tc>
        <w:tc>
          <w:tcPr>
            <w:tcW w:w="2023" w:type="dxa"/>
          </w:tcPr>
          <w:p w14:paraId="0FC27FB1" w14:textId="77777777" w:rsidR="00AF38E9" w:rsidRPr="00FC4079" w:rsidRDefault="00AF38E9" w:rsidP="00AF38E9">
            <w:pPr>
              <w:spacing w:line="240" w:lineRule="auto"/>
              <w:rPr>
                <w:sz w:val="16"/>
              </w:rPr>
            </w:pPr>
            <w:r w:rsidRPr="00FC4079">
              <w:rPr>
                <w:sz w:val="16"/>
              </w:rPr>
              <w:t>Tablet 1 mg (orally disintegrating)</w:t>
            </w:r>
          </w:p>
        </w:tc>
        <w:tc>
          <w:tcPr>
            <w:tcW w:w="953" w:type="dxa"/>
          </w:tcPr>
          <w:p w14:paraId="33A95F2D" w14:textId="77777777" w:rsidR="00AF38E9" w:rsidRPr="00FC4079" w:rsidRDefault="00AF38E9" w:rsidP="00AF38E9">
            <w:pPr>
              <w:spacing w:line="240" w:lineRule="auto"/>
              <w:rPr>
                <w:sz w:val="16"/>
              </w:rPr>
            </w:pPr>
            <w:r w:rsidRPr="00FC4079">
              <w:rPr>
                <w:sz w:val="16"/>
              </w:rPr>
              <w:t>Oral</w:t>
            </w:r>
          </w:p>
        </w:tc>
        <w:tc>
          <w:tcPr>
            <w:tcW w:w="1440" w:type="dxa"/>
          </w:tcPr>
          <w:p w14:paraId="03B50BD5" w14:textId="77777777" w:rsidR="00AF38E9" w:rsidRPr="00FC4079" w:rsidRDefault="00AF38E9" w:rsidP="00AF38E9">
            <w:pPr>
              <w:spacing w:line="240" w:lineRule="auto"/>
              <w:rPr>
                <w:sz w:val="16"/>
              </w:rPr>
            </w:pPr>
            <w:r w:rsidRPr="00FC4079">
              <w:rPr>
                <w:sz w:val="16"/>
              </w:rPr>
              <w:t>Jorveza</w:t>
            </w:r>
          </w:p>
        </w:tc>
        <w:tc>
          <w:tcPr>
            <w:tcW w:w="534" w:type="dxa"/>
          </w:tcPr>
          <w:p w14:paraId="53938C9F" w14:textId="77777777" w:rsidR="00AF38E9" w:rsidRPr="00FC4079" w:rsidRDefault="00AF38E9" w:rsidP="00AF38E9">
            <w:pPr>
              <w:spacing w:line="240" w:lineRule="auto"/>
              <w:rPr>
                <w:sz w:val="16"/>
              </w:rPr>
            </w:pPr>
            <w:r w:rsidRPr="00FC4079">
              <w:rPr>
                <w:sz w:val="16"/>
              </w:rPr>
              <w:t>FD</w:t>
            </w:r>
          </w:p>
        </w:tc>
        <w:tc>
          <w:tcPr>
            <w:tcW w:w="633" w:type="dxa"/>
          </w:tcPr>
          <w:p w14:paraId="5E8689F9" w14:textId="77777777" w:rsidR="00AF38E9" w:rsidRPr="00FC4079" w:rsidRDefault="00AF38E9" w:rsidP="00AF38E9">
            <w:pPr>
              <w:spacing w:line="240" w:lineRule="auto"/>
              <w:rPr>
                <w:sz w:val="16"/>
              </w:rPr>
            </w:pPr>
            <w:r w:rsidRPr="00FC4079">
              <w:rPr>
                <w:sz w:val="16"/>
              </w:rPr>
              <w:t xml:space="preserve">MP </w:t>
            </w:r>
          </w:p>
        </w:tc>
        <w:tc>
          <w:tcPr>
            <w:tcW w:w="1728" w:type="dxa"/>
          </w:tcPr>
          <w:p w14:paraId="6A6809F8" w14:textId="77777777" w:rsidR="00AF38E9" w:rsidRPr="00FC4079" w:rsidRDefault="00AF38E9" w:rsidP="00AF38E9">
            <w:pPr>
              <w:spacing w:line="240" w:lineRule="auto"/>
              <w:rPr>
                <w:sz w:val="16"/>
              </w:rPr>
            </w:pPr>
            <w:r w:rsidRPr="00FC4079">
              <w:rPr>
                <w:sz w:val="16"/>
              </w:rPr>
              <w:t>C14619</w:t>
            </w:r>
          </w:p>
        </w:tc>
        <w:tc>
          <w:tcPr>
            <w:tcW w:w="1728" w:type="dxa"/>
          </w:tcPr>
          <w:p w14:paraId="34535A3E" w14:textId="77777777" w:rsidR="00AF38E9" w:rsidRPr="00FC4079" w:rsidRDefault="00AF38E9" w:rsidP="00AF38E9">
            <w:pPr>
              <w:spacing w:line="240" w:lineRule="auto"/>
              <w:rPr>
                <w:sz w:val="16"/>
              </w:rPr>
            </w:pPr>
            <w:r w:rsidRPr="00FC4079">
              <w:rPr>
                <w:sz w:val="16"/>
              </w:rPr>
              <w:t>P14619</w:t>
            </w:r>
          </w:p>
        </w:tc>
        <w:tc>
          <w:tcPr>
            <w:tcW w:w="682" w:type="dxa"/>
          </w:tcPr>
          <w:p w14:paraId="7CB9CC9E" w14:textId="77777777" w:rsidR="00AF38E9" w:rsidRPr="00FC4079" w:rsidRDefault="00AF38E9" w:rsidP="00AF38E9">
            <w:pPr>
              <w:spacing w:line="240" w:lineRule="auto"/>
              <w:rPr>
                <w:sz w:val="16"/>
              </w:rPr>
            </w:pPr>
            <w:r w:rsidRPr="00FC4079">
              <w:rPr>
                <w:sz w:val="16"/>
              </w:rPr>
              <w:t>60</w:t>
            </w:r>
          </w:p>
        </w:tc>
        <w:tc>
          <w:tcPr>
            <w:tcW w:w="682" w:type="dxa"/>
          </w:tcPr>
          <w:p w14:paraId="7EEBD044" w14:textId="77777777" w:rsidR="00AF38E9" w:rsidRPr="00FC4079" w:rsidRDefault="00AF38E9" w:rsidP="00AF38E9">
            <w:pPr>
              <w:spacing w:line="240" w:lineRule="auto"/>
              <w:rPr>
                <w:sz w:val="16"/>
              </w:rPr>
            </w:pPr>
            <w:r w:rsidRPr="00FC4079">
              <w:rPr>
                <w:sz w:val="16"/>
              </w:rPr>
              <w:t>5</w:t>
            </w:r>
          </w:p>
        </w:tc>
        <w:tc>
          <w:tcPr>
            <w:tcW w:w="1271" w:type="dxa"/>
          </w:tcPr>
          <w:p w14:paraId="37A1BF1C" w14:textId="77777777" w:rsidR="00AF38E9" w:rsidRPr="00FC4079" w:rsidRDefault="00AF38E9" w:rsidP="00AF38E9">
            <w:pPr>
              <w:spacing w:line="240" w:lineRule="auto"/>
              <w:rPr>
                <w:sz w:val="16"/>
              </w:rPr>
            </w:pPr>
          </w:p>
        </w:tc>
        <w:tc>
          <w:tcPr>
            <w:tcW w:w="534" w:type="dxa"/>
          </w:tcPr>
          <w:p w14:paraId="532D5922" w14:textId="77777777" w:rsidR="00AF38E9" w:rsidRPr="00FC4079" w:rsidRDefault="00AF38E9" w:rsidP="00AF38E9">
            <w:pPr>
              <w:spacing w:line="240" w:lineRule="auto"/>
              <w:rPr>
                <w:sz w:val="16"/>
              </w:rPr>
            </w:pPr>
            <w:r w:rsidRPr="00FC4079">
              <w:rPr>
                <w:sz w:val="16"/>
              </w:rPr>
              <w:t>60</w:t>
            </w:r>
          </w:p>
        </w:tc>
        <w:tc>
          <w:tcPr>
            <w:tcW w:w="534" w:type="dxa"/>
          </w:tcPr>
          <w:p w14:paraId="0DC13D87" w14:textId="77777777" w:rsidR="00AF38E9" w:rsidRPr="00FC4079" w:rsidRDefault="00AF38E9" w:rsidP="00AF38E9">
            <w:pPr>
              <w:spacing w:line="240" w:lineRule="auto"/>
              <w:rPr>
                <w:sz w:val="16"/>
              </w:rPr>
            </w:pPr>
          </w:p>
        </w:tc>
        <w:tc>
          <w:tcPr>
            <w:tcW w:w="864" w:type="dxa"/>
          </w:tcPr>
          <w:p w14:paraId="49622528" w14:textId="77777777" w:rsidR="00AF38E9" w:rsidRPr="00FC4079" w:rsidRDefault="00AF38E9" w:rsidP="00AF38E9">
            <w:pPr>
              <w:spacing w:line="240" w:lineRule="auto"/>
              <w:rPr>
                <w:sz w:val="16"/>
              </w:rPr>
            </w:pPr>
          </w:p>
        </w:tc>
      </w:tr>
      <w:tr w:rsidR="00FC4079" w:rsidRPr="00FC4079" w14:paraId="76D787F1" w14:textId="77777777" w:rsidTr="00FC4079">
        <w:tc>
          <w:tcPr>
            <w:tcW w:w="1353" w:type="dxa"/>
          </w:tcPr>
          <w:p w14:paraId="6A807D66" w14:textId="77777777" w:rsidR="00AF38E9" w:rsidRPr="00FC4079" w:rsidRDefault="00AF38E9" w:rsidP="00AF38E9">
            <w:pPr>
              <w:spacing w:line="240" w:lineRule="auto"/>
              <w:rPr>
                <w:sz w:val="16"/>
              </w:rPr>
            </w:pPr>
            <w:r w:rsidRPr="00FC4079">
              <w:rPr>
                <w:sz w:val="16"/>
              </w:rPr>
              <w:t>Budesonide</w:t>
            </w:r>
          </w:p>
        </w:tc>
        <w:tc>
          <w:tcPr>
            <w:tcW w:w="2023" w:type="dxa"/>
          </w:tcPr>
          <w:p w14:paraId="5E579E1A" w14:textId="77777777" w:rsidR="00AF38E9" w:rsidRPr="00FC4079" w:rsidRDefault="00AF38E9" w:rsidP="00AF38E9">
            <w:pPr>
              <w:spacing w:line="240" w:lineRule="auto"/>
              <w:rPr>
                <w:sz w:val="16"/>
              </w:rPr>
            </w:pPr>
            <w:r w:rsidRPr="00FC4079">
              <w:rPr>
                <w:sz w:val="16"/>
              </w:rPr>
              <w:t>Tablet 1 mg (orally disintegrating)</w:t>
            </w:r>
          </w:p>
        </w:tc>
        <w:tc>
          <w:tcPr>
            <w:tcW w:w="953" w:type="dxa"/>
          </w:tcPr>
          <w:p w14:paraId="6259226F" w14:textId="77777777" w:rsidR="00AF38E9" w:rsidRPr="00FC4079" w:rsidRDefault="00AF38E9" w:rsidP="00AF38E9">
            <w:pPr>
              <w:spacing w:line="240" w:lineRule="auto"/>
              <w:rPr>
                <w:sz w:val="16"/>
              </w:rPr>
            </w:pPr>
            <w:r w:rsidRPr="00FC4079">
              <w:rPr>
                <w:sz w:val="16"/>
              </w:rPr>
              <w:t>Oral</w:t>
            </w:r>
          </w:p>
        </w:tc>
        <w:tc>
          <w:tcPr>
            <w:tcW w:w="1440" w:type="dxa"/>
          </w:tcPr>
          <w:p w14:paraId="108AF81C" w14:textId="77777777" w:rsidR="00AF38E9" w:rsidRPr="00FC4079" w:rsidRDefault="00AF38E9" w:rsidP="00AF38E9">
            <w:pPr>
              <w:spacing w:line="240" w:lineRule="auto"/>
              <w:rPr>
                <w:sz w:val="16"/>
              </w:rPr>
            </w:pPr>
            <w:r w:rsidRPr="00FC4079">
              <w:rPr>
                <w:sz w:val="16"/>
              </w:rPr>
              <w:t>Jorveza</w:t>
            </w:r>
          </w:p>
        </w:tc>
        <w:tc>
          <w:tcPr>
            <w:tcW w:w="534" w:type="dxa"/>
          </w:tcPr>
          <w:p w14:paraId="3E5D0058" w14:textId="77777777" w:rsidR="00AF38E9" w:rsidRPr="00FC4079" w:rsidRDefault="00AF38E9" w:rsidP="00AF38E9">
            <w:pPr>
              <w:spacing w:line="240" w:lineRule="auto"/>
              <w:rPr>
                <w:sz w:val="16"/>
              </w:rPr>
            </w:pPr>
            <w:r w:rsidRPr="00FC4079">
              <w:rPr>
                <w:sz w:val="16"/>
              </w:rPr>
              <w:t>FD</w:t>
            </w:r>
          </w:p>
        </w:tc>
        <w:tc>
          <w:tcPr>
            <w:tcW w:w="633" w:type="dxa"/>
          </w:tcPr>
          <w:p w14:paraId="10E31653" w14:textId="77777777" w:rsidR="00AF38E9" w:rsidRPr="00FC4079" w:rsidRDefault="00AF38E9" w:rsidP="00AF38E9">
            <w:pPr>
              <w:spacing w:line="240" w:lineRule="auto"/>
              <w:rPr>
                <w:sz w:val="16"/>
              </w:rPr>
            </w:pPr>
            <w:r w:rsidRPr="00FC4079">
              <w:rPr>
                <w:sz w:val="16"/>
              </w:rPr>
              <w:t xml:space="preserve">MP </w:t>
            </w:r>
          </w:p>
        </w:tc>
        <w:tc>
          <w:tcPr>
            <w:tcW w:w="1728" w:type="dxa"/>
          </w:tcPr>
          <w:p w14:paraId="72DC2645" w14:textId="77777777" w:rsidR="00AF38E9" w:rsidRPr="00FC4079" w:rsidRDefault="00AF38E9" w:rsidP="00AF38E9">
            <w:pPr>
              <w:spacing w:line="240" w:lineRule="auto"/>
              <w:rPr>
                <w:sz w:val="16"/>
              </w:rPr>
            </w:pPr>
            <w:r w:rsidRPr="00FC4079">
              <w:rPr>
                <w:sz w:val="16"/>
              </w:rPr>
              <w:t>C14610</w:t>
            </w:r>
          </w:p>
        </w:tc>
        <w:tc>
          <w:tcPr>
            <w:tcW w:w="1728" w:type="dxa"/>
          </w:tcPr>
          <w:p w14:paraId="02B52725" w14:textId="77777777" w:rsidR="00AF38E9" w:rsidRPr="00FC4079" w:rsidRDefault="00AF38E9" w:rsidP="00AF38E9">
            <w:pPr>
              <w:spacing w:line="240" w:lineRule="auto"/>
              <w:rPr>
                <w:sz w:val="16"/>
              </w:rPr>
            </w:pPr>
            <w:r w:rsidRPr="00FC4079">
              <w:rPr>
                <w:sz w:val="16"/>
              </w:rPr>
              <w:t>P14610</w:t>
            </w:r>
          </w:p>
        </w:tc>
        <w:tc>
          <w:tcPr>
            <w:tcW w:w="682" w:type="dxa"/>
          </w:tcPr>
          <w:p w14:paraId="7AAB7680" w14:textId="77777777" w:rsidR="00AF38E9" w:rsidRPr="00FC4079" w:rsidRDefault="00AF38E9" w:rsidP="00AF38E9">
            <w:pPr>
              <w:spacing w:line="240" w:lineRule="auto"/>
              <w:rPr>
                <w:sz w:val="16"/>
              </w:rPr>
            </w:pPr>
            <w:r w:rsidRPr="00FC4079">
              <w:rPr>
                <w:sz w:val="16"/>
              </w:rPr>
              <w:t>60</w:t>
            </w:r>
          </w:p>
        </w:tc>
        <w:tc>
          <w:tcPr>
            <w:tcW w:w="682" w:type="dxa"/>
          </w:tcPr>
          <w:p w14:paraId="1EEE1852" w14:textId="77777777" w:rsidR="00AF38E9" w:rsidRPr="00FC4079" w:rsidRDefault="00AF38E9" w:rsidP="00AF38E9">
            <w:pPr>
              <w:spacing w:line="240" w:lineRule="auto"/>
              <w:rPr>
                <w:sz w:val="16"/>
              </w:rPr>
            </w:pPr>
            <w:r w:rsidRPr="00FC4079">
              <w:rPr>
                <w:sz w:val="16"/>
              </w:rPr>
              <w:t>8</w:t>
            </w:r>
          </w:p>
        </w:tc>
        <w:tc>
          <w:tcPr>
            <w:tcW w:w="1271" w:type="dxa"/>
          </w:tcPr>
          <w:p w14:paraId="2F27CA19" w14:textId="77777777" w:rsidR="00AF38E9" w:rsidRPr="00FC4079" w:rsidRDefault="00AF38E9" w:rsidP="00AF38E9">
            <w:pPr>
              <w:spacing w:line="240" w:lineRule="auto"/>
              <w:rPr>
                <w:sz w:val="16"/>
              </w:rPr>
            </w:pPr>
          </w:p>
        </w:tc>
        <w:tc>
          <w:tcPr>
            <w:tcW w:w="534" w:type="dxa"/>
          </w:tcPr>
          <w:p w14:paraId="2480DF6D" w14:textId="77777777" w:rsidR="00AF38E9" w:rsidRPr="00FC4079" w:rsidRDefault="00AF38E9" w:rsidP="00AF38E9">
            <w:pPr>
              <w:spacing w:line="240" w:lineRule="auto"/>
              <w:rPr>
                <w:sz w:val="16"/>
              </w:rPr>
            </w:pPr>
            <w:r w:rsidRPr="00FC4079">
              <w:rPr>
                <w:sz w:val="16"/>
              </w:rPr>
              <w:t>60</w:t>
            </w:r>
          </w:p>
        </w:tc>
        <w:tc>
          <w:tcPr>
            <w:tcW w:w="534" w:type="dxa"/>
          </w:tcPr>
          <w:p w14:paraId="7F0810DE" w14:textId="77777777" w:rsidR="00AF38E9" w:rsidRPr="00FC4079" w:rsidRDefault="00AF38E9" w:rsidP="00AF38E9">
            <w:pPr>
              <w:spacing w:line="240" w:lineRule="auto"/>
              <w:rPr>
                <w:sz w:val="16"/>
              </w:rPr>
            </w:pPr>
          </w:p>
        </w:tc>
        <w:tc>
          <w:tcPr>
            <w:tcW w:w="864" w:type="dxa"/>
          </w:tcPr>
          <w:p w14:paraId="737BFE4B" w14:textId="77777777" w:rsidR="00AF38E9" w:rsidRPr="00FC4079" w:rsidRDefault="00AF38E9" w:rsidP="00AF38E9">
            <w:pPr>
              <w:spacing w:line="240" w:lineRule="auto"/>
              <w:rPr>
                <w:sz w:val="16"/>
              </w:rPr>
            </w:pPr>
          </w:p>
        </w:tc>
      </w:tr>
      <w:tr w:rsidR="00FC4079" w:rsidRPr="00FC4079" w14:paraId="4939DFDA" w14:textId="77777777" w:rsidTr="00FC4079">
        <w:tc>
          <w:tcPr>
            <w:tcW w:w="1353" w:type="dxa"/>
          </w:tcPr>
          <w:p w14:paraId="45871CC4" w14:textId="77777777" w:rsidR="00AF38E9" w:rsidRPr="00FC4079" w:rsidRDefault="00AF38E9" w:rsidP="00AF38E9">
            <w:pPr>
              <w:spacing w:line="240" w:lineRule="auto"/>
              <w:rPr>
                <w:sz w:val="16"/>
              </w:rPr>
            </w:pPr>
            <w:r w:rsidRPr="00FC4079">
              <w:rPr>
                <w:sz w:val="16"/>
              </w:rPr>
              <w:t>Budesonide</w:t>
            </w:r>
          </w:p>
        </w:tc>
        <w:tc>
          <w:tcPr>
            <w:tcW w:w="2023" w:type="dxa"/>
          </w:tcPr>
          <w:p w14:paraId="6B675A8D" w14:textId="77777777" w:rsidR="00AF38E9" w:rsidRPr="00FC4079" w:rsidRDefault="00AF38E9" w:rsidP="00AF38E9">
            <w:pPr>
              <w:spacing w:line="240" w:lineRule="auto"/>
              <w:rPr>
                <w:sz w:val="16"/>
              </w:rPr>
            </w:pPr>
            <w:r w:rsidRPr="00FC4079">
              <w:rPr>
                <w:sz w:val="16"/>
              </w:rPr>
              <w:t>Tablet 1 mg (orally disintegrating)</w:t>
            </w:r>
          </w:p>
        </w:tc>
        <w:tc>
          <w:tcPr>
            <w:tcW w:w="953" w:type="dxa"/>
          </w:tcPr>
          <w:p w14:paraId="7709BAC5" w14:textId="77777777" w:rsidR="00AF38E9" w:rsidRPr="00FC4079" w:rsidRDefault="00AF38E9" w:rsidP="00AF38E9">
            <w:pPr>
              <w:spacing w:line="240" w:lineRule="auto"/>
              <w:rPr>
                <w:sz w:val="16"/>
              </w:rPr>
            </w:pPr>
            <w:r w:rsidRPr="00FC4079">
              <w:rPr>
                <w:sz w:val="16"/>
              </w:rPr>
              <w:t>Oral</w:t>
            </w:r>
          </w:p>
        </w:tc>
        <w:tc>
          <w:tcPr>
            <w:tcW w:w="1440" w:type="dxa"/>
          </w:tcPr>
          <w:p w14:paraId="4B4F18F8" w14:textId="77777777" w:rsidR="00AF38E9" w:rsidRPr="00FC4079" w:rsidRDefault="00AF38E9" w:rsidP="00AF38E9">
            <w:pPr>
              <w:spacing w:line="240" w:lineRule="auto"/>
              <w:rPr>
                <w:sz w:val="16"/>
              </w:rPr>
            </w:pPr>
            <w:r w:rsidRPr="00FC4079">
              <w:rPr>
                <w:sz w:val="16"/>
              </w:rPr>
              <w:t>Jorveza</w:t>
            </w:r>
          </w:p>
        </w:tc>
        <w:tc>
          <w:tcPr>
            <w:tcW w:w="534" w:type="dxa"/>
          </w:tcPr>
          <w:p w14:paraId="347DB03F" w14:textId="77777777" w:rsidR="00AF38E9" w:rsidRPr="00FC4079" w:rsidRDefault="00AF38E9" w:rsidP="00AF38E9">
            <w:pPr>
              <w:spacing w:line="240" w:lineRule="auto"/>
              <w:rPr>
                <w:sz w:val="16"/>
              </w:rPr>
            </w:pPr>
            <w:r w:rsidRPr="00FC4079">
              <w:rPr>
                <w:sz w:val="16"/>
              </w:rPr>
              <w:t>FD</w:t>
            </w:r>
          </w:p>
        </w:tc>
        <w:tc>
          <w:tcPr>
            <w:tcW w:w="633" w:type="dxa"/>
          </w:tcPr>
          <w:p w14:paraId="54DF25AC" w14:textId="77777777" w:rsidR="00AF38E9" w:rsidRPr="00FC4079" w:rsidRDefault="00AF38E9" w:rsidP="00AF38E9">
            <w:pPr>
              <w:spacing w:line="240" w:lineRule="auto"/>
              <w:rPr>
                <w:sz w:val="16"/>
              </w:rPr>
            </w:pPr>
            <w:r w:rsidRPr="00FC4079">
              <w:rPr>
                <w:sz w:val="16"/>
              </w:rPr>
              <w:t xml:space="preserve">MP </w:t>
            </w:r>
          </w:p>
        </w:tc>
        <w:tc>
          <w:tcPr>
            <w:tcW w:w="1728" w:type="dxa"/>
          </w:tcPr>
          <w:p w14:paraId="0FB50796" w14:textId="77777777" w:rsidR="00AF38E9" w:rsidRPr="00FC4079" w:rsidRDefault="00AF38E9" w:rsidP="00AF38E9">
            <w:pPr>
              <w:spacing w:line="240" w:lineRule="auto"/>
              <w:rPr>
                <w:sz w:val="16"/>
              </w:rPr>
            </w:pPr>
            <w:r w:rsidRPr="00FC4079">
              <w:rPr>
                <w:sz w:val="16"/>
              </w:rPr>
              <w:t>C14608</w:t>
            </w:r>
          </w:p>
        </w:tc>
        <w:tc>
          <w:tcPr>
            <w:tcW w:w="1728" w:type="dxa"/>
          </w:tcPr>
          <w:p w14:paraId="2EF0BFA3" w14:textId="77777777" w:rsidR="00AF38E9" w:rsidRPr="00FC4079" w:rsidRDefault="00AF38E9" w:rsidP="00AF38E9">
            <w:pPr>
              <w:spacing w:line="240" w:lineRule="auto"/>
              <w:rPr>
                <w:sz w:val="16"/>
              </w:rPr>
            </w:pPr>
            <w:r w:rsidRPr="00FC4079">
              <w:rPr>
                <w:sz w:val="16"/>
              </w:rPr>
              <w:t>P14608</w:t>
            </w:r>
          </w:p>
        </w:tc>
        <w:tc>
          <w:tcPr>
            <w:tcW w:w="682" w:type="dxa"/>
          </w:tcPr>
          <w:p w14:paraId="64F4A841" w14:textId="77777777" w:rsidR="00AF38E9" w:rsidRPr="00FC4079" w:rsidRDefault="00AF38E9" w:rsidP="00AF38E9">
            <w:pPr>
              <w:spacing w:line="240" w:lineRule="auto"/>
              <w:rPr>
                <w:sz w:val="16"/>
              </w:rPr>
            </w:pPr>
            <w:r w:rsidRPr="00FC4079">
              <w:rPr>
                <w:sz w:val="16"/>
              </w:rPr>
              <w:t>90</w:t>
            </w:r>
          </w:p>
        </w:tc>
        <w:tc>
          <w:tcPr>
            <w:tcW w:w="682" w:type="dxa"/>
          </w:tcPr>
          <w:p w14:paraId="18E7AFDD" w14:textId="77777777" w:rsidR="00AF38E9" w:rsidRPr="00FC4079" w:rsidRDefault="00AF38E9" w:rsidP="00AF38E9">
            <w:pPr>
              <w:spacing w:line="240" w:lineRule="auto"/>
              <w:rPr>
                <w:sz w:val="16"/>
              </w:rPr>
            </w:pPr>
            <w:r w:rsidRPr="00FC4079">
              <w:rPr>
                <w:sz w:val="16"/>
              </w:rPr>
              <w:t>1</w:t>
            </w:r>
          </w:p>
        </w:tc>
        <w:tc>
          <w:tcPr>
            <w:tcW w:w="1271" w:type="dxa"/>
          </w:tcPr>
          <w:p w14:paraId="0B527A7E" w14:textId="77777777" w:rsidR="00AF38E9" w:rsidRPr="00FC4079" w:rsidRDefault="00AF38E9" w:rsidP="00AF38E9">
            <w:pPr>
              <w:spacing w:line="240" w:lineRule="auto"/>
              <w:rPr>
                <w:sz w:val="16"/>
              </w:rPr>
            </w:pPr>
          </w:p>
        </w:tc>
        <w:tc>
          <w:tcPr>
            <w:tcW w:w="534" w:type="dxa"/>
          </w:tcPr>
          <w:p w14:paraId="7631F901" w14:textId="77777777" w:rsidR="00AF38E9" w:rsidRPr="00FC4079" w:rsidRDefault="00AF38E9" w:rsidP="00AF38E9">
            <w:pPr>
              <w:spacing w:line="240" w:lineRule="auto"/>
              <w:rPr>
                <w:sz w:val="16"/>
              </w:rPr>
            </w:pPr>
            <w:r w:rsidRPr="00FC4079">
              <w:rPr>
                <w:sz w:val="16"/>
              </w:rPr>
              <w:t>90</w:t>
            </w:r>
          </w:p>
        </w:tc>
        <w:tc>
          <w:tcPr>
            <w:tcW w:w="534" w:type="dxa"/>
          </w:tcPr>
          <w:p w14:paraId="762A9545" w14:textId="77777777" w:rsidR="00AF38E9" w:rsidRPr="00FC4079" w:rsidRDefault="00AF38E9" w:rsidP="00AF38E9">
            <w:pPr>
              <w:spacing w:line="240" w:lineRule="auto"/>
              <w:rPr>
                <w:sz w:val="16"/>
              </w:rPr>
            </w:pPr>
          </w:p>
        </w:tc>
        <w:tc>
          <w:tcPr>
            <w:tcW w:w="864" w:type="dxa"/>
          </w:tcPr>
          <w:p w14:paraId="5AAD6649" w14:textId="77777777" w:rsidR="00AF38E9" w:rsidRPr="00FC4079" w:rsidRDefault="00AF38E9" w:rsidP="00AF38E9">
            <w:pPr>
              <w:spacing w:line="240" w:lineRule="auto"/>
              <w:rPr>
                <w:sz w:val="16"/>
              </w:rPr>
            </w:pPr>
          </w:p>
        </w:tc>
      </w:tr>
      <w:tr w:rsidR="00FC4079" w:rsidRPr="00FC4079" w14:paraId="2EAD0342" w14:textId="77777777" w:rsidTr="00FC4079">
        <w:tc>
          <w:tcPr>
            <w:tcW w:w="1353" w:type="dxa"/>
          </w:tcPr>
          <w:p w14:paraId="4C4D8629"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520B62C" w14:textId="77777777" w:rsidR="00AF38E9" w:rsidRPr="00FC4079" w:rsidRDefault="00AF38E9" w:rsidP="00AF38E9">
            <w:pPr>
              <w:spacing w:line="240" w:lineRule="auto"/>
              <w:rPr>
                <w:sz w:val="16"/>
              </w:rPr>
            </w:pPr>
            <w:r w:rsidRPr="00FC4079">
              <w:rPr>
                <w:sz w:val="16"/>
              </w:rPr>
              <w:t>Powder for oral inhalation in breath actuated device containing budesonide 100 micrograms with formoterol fumarate dihydrate 6 micrograms per dose, 120 doses</w:t>
            </w:r>
          </w:p>
        </w:tc>
        <w:tc>
          <w:tcPr>
            <w:tcW w:w="953" w:type="dxa"/>
          </w:tcPr>
          <w:p w14:paraId="62F9A9AC" w14:textId="77777777" w:rsidR="00AF38E9" w:rsidRPr="00FC4079" w:rsidRDefault="00AF38E9" w:rsidP="00AF38E9">
            <w:pPr>
              <w:spacing w:line="240" w:lineRule="auto"/>
              <w:rPr>
                <w:sz w:val="16"/>
              </w:rPr>
            </w:pPr>
            <w:r w:rsidRPr="00FC4079">
              <w:rPr>
                <w:sz w:val="16"/>
              </w:rPr>
              <w:t>Inhalation by mouth</w:t>
            </w:r>
          </w:p>
        </w:tc>
        <w:tc>
          <w:tcPr>
            <w:tcW w:w="1440" w:type="dxa"/>
          </w:tcPr>
          <w:p w14:paraId="1EEF16B6" w14:textId="77777777" w:rsidR="00AF38E9" w:rsidRPr="00FC4079" w:rsidRDefault="00AF38E9" w:rsidP="00AF38E9">
            <w:pPr>
              <w:spacing w:line="240" w:lineRule="auto"/>
              <w:rPr>
                <w:sz w:val="16"/>
              </w:rPr>
            </w:pPr>
            <w:r w:rsidRPr="00FC4079">
              <w:rPr>
                <w:sz w:val="16"/>
              </w:rPr>
              <w:t>Symbicort Turbuhaler 100/6</w:t>
            </w:r>
          </w:p>
        </w:tc>
        <w:tc>
          <w:tcPr>
            <w:tcW w:w="534" w:type="dxa"/>
          </w:tcPr>
          <w:p w14:paraId="5546F4D2" w14:textId="77777777" w:rsidR="00AF38E9" w:rsidRPr="00FC4079" w:rsidRDefault="00AF38E9" w:rsidP="00AF38E9">
            <w:pPr>
              <w:spacing w:line="240" w:lineRule="auto"/>
              <w:rPr>
                <w:sz w:val="16"/>
              </w:rPr>
            </w:pPr>
            <w:r w:rsidRPr="00FC4079">
              <w:rPr>
                <w:sz w:val="16"/>
              </w:rPr>
              <w:t>AP</w:t>
            </w:r>
          </w:p>
        </w:tc>
        <w:tc>
          <w:tcPr>
            <w:tcW w:w="633" w:type="dxa"/>
          </w:tcPr>
          <w:p w14:paraId="1E2AF8AE" w14:textId="77777777" w:rsidR="00AF38E9" w:rsidRPr="00FC4079" w:rsidRDefault="00AF38E9" w:rsidP="00AF38E9">
            <w:pPr>
              <w:spacing w:line="240" w:lineRule="auto"/>
              <w:rPr>
                <w:sz w:val="16"/>
              </w:rPr>
            </w:pPr>
            <w:r w:rsidRPr="00FC4079">
              <w:rPr>
                <w:sz w:val="16"/>
              </w:rPr>
              <w:t xml:space="preserve">MP </w:t>
            </w:r>
          </w:p>
        </w:tc>
        <w:tc>
          <w:tcPr>
            <w:tcW w:w="1728" w:type="dxa"/>
          </w:tcPr>
          <w:p w14:paraId="7192DD43" w14:textId="77777777" w:rsidR="00AF38E9" w:rsidRPr="00FC4079" w:rsidRDefault="00AF38E9" w:rsidP="00AF38E9">
            <w:pPr>
              <w:spacing w:line="240" w:lineRule="auto"/>
              <w:rPr>
                <w:sz w:val="16"/>
              </w:rPr>
            </w:pPr>
            <w:r w:rsidRPr="00FC4079">
              <w:rPr>
                <w:sz w:val="16"/>
              </w:rPr>
              <w:t>C10538</w:t>
            </w:r>
          </w:p>
        </w:tc>
        <w:tc>
          <w:tcPr>
            <w:tcW w:w="1728" w:type="dxa"/>
          </w:tcPr>
          <w:p w14:paraId="2A3F3A11" w14:textId="77777777" w:rsidR="00AF38E9" w:rsidRPr="00FC4079" w:rsidRDefault="00AF38E9" w:rsidP="00AF38E9">
            <w:pPr>
              <w:spacing w:line="240" w:lineRule="auto"/>
              <w:rPr>
                <w:sz w:val="16"/>
              </w:rPr>
            </w:pPr>
          </w:p>
        </w:tc>
        <w:tc>
          <w:tcPr>
            <w:tcW w:w="682" w:type="dxa"/>
          </w:tcPr>
          <w:p w14:paraId="56A37936" w14:textId="77777777" w:rsidR="00AF38E9" w:rsidRPr="00FC4079" w:rsidRDefault="00AF38E9" w:rsidP="00AF38E9">
            <w:pPr>
              <w:spacing w:line="240" w:lineRule="auto"/>
              <w:rPr>
                <w:sz w:val="16"/>
              </w:rPr>
            </w:pPr>
            <w:r w:rsidRPr="00FC4079">
              <w:rPr>
                <w:sz w:val="16"/>
              </w:rPr>
              <w:t>1</w:t>
            </w:r>
          </w:p>
        </w:tc>
        <w:tc>
          <w:tcPr>
            <w:tcW w:w="682" w:type="dxa"/>
          </w:tcPr>
          <w:p w14:paraId="586E010E" w14:textId="77777777" w:rsidR="00AF38E9" w:rsidRPr="00FC4079" w:rsidRDefault="00AF38E9" w:rsidP="00AF38E9">
            <w:pPr>
              <w:spacing w:line="240" w:lineRule="auto"/>
              <w:rPr>
                <w:sz w:val="16"/>
              </w:rPr>
            </w:pPr>
            <w:r w:rsidRPr="00FC4079">
              <w:rPr>
                <w:sz w:val="16"/>
              </w:rPr>
              <w:t>5</w:t>
            </w:r>
          </w:p>
        </w:tc>
        <w:tc>
          <w:tcPr>
            <w:tcW w:w="1271" w:type="dxa"/>
          </w:tcPr>
          <w:p w14:paraId="0F2B5A45" w14:textId="77777777" w:rsidR="00AF38E9" w:rsidRPr="00FC4079" w:rsidRDefault="00AF38E9" w:rsidP="00AF38E9">
            <w:pPr>
              <w:spacing w:line="240" w:lineRule="auto"/>
              <w:rPr>
                <w:sz w:val="16"/>
              </w:rPr>
            </w:pPr>
          </w:p>
        </w:tc>
        <w:tc>
          <w:tcPr>
            <w:tcW w:w="534" w:type="dxa"/>
          </w:tcPr>
          <w:p w14:paraId="0D32B6ED" w14:textId="77777777" w:rsidR="00AF38E9" w:rsidRPr="00FC4079" w:rsidRDefault="00AF38E9" w:rsidP="00AF38E9">
            <w:pPr>
              <w:spacing w:line="240" w:lineRule="auto"/>
              <w:rPr>
                <w:sz w:val="16"/>
              </w:rPr>
            </w:pPr>
            <w:r w:rsidRPr="00FC4079">
              <w:rPr>
                <w:sz w:val="16"/>
              </w:rPr>
              <w:t>1</w:t>
            </w:r>
          </w:p>
        </w:tc>
        <w:tc>
          <w:tcPr>
            <w:tcW w:w="534" w:type="dxa"/>
          </w:tcPr>
          <w:p w14:paraId="6DA05BDD" w14:textId="77777777" w:rsidR="00AF38E9" w:rsidRPr="00FC4079" w:rsidRDefault="00AF38E9" w:rsidP="00AF38E9">
            <w:pPr>
              <w:spacing w:line="240" w:lineRule="auto"/>
              <w:rPr>
                <w:sz w:val="16"/>
              </w:rPr>
            </w:pPr>
          </w:p>
        </w:tc>
        <w:tc>
          <w:tcPr>
            <w:tcW w:w="864" w:type="dxa"/>
          </w:tcPr>
          <w:p w14:paraId="3BF12F36" w14:textId="77777777" w:rsidR="00AF38E9" w:rsidRPr="00FC4079" w:rsidRDefault="00AF38E9" w:rsidP="00AF38E9">
            <w:pPr>
              <w:spacing w:line="240" w:lineRule="auto"/>
              <w:rPr>
                <w:sz w:val="16"/>
              </w:rPr>
            </w:pPr>
          </w:p>
        </w:tc>
      </w:tr>
      <w:tr w:rsidR="00FC4079" w:rsidRPr="00FC4079" w14:paraId="32DF4521" w14:textId="77777777" w:rsidTr="00FC4079">
        <w:tc>
          <w:tcPr>
            <w:tcW w:w="1353" w:type="dxa"/>
          </w:tcPr>
          <w:p w14:paraId="3E62D03F"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6FDBCF7C" w14:textId="77777777" w:rsidR="00AF38E9" w:rsidRPr="00FC4079" w:rsidRDefault="00AF38E9" w:rsidP="00AF38E9">
            <w:pPr>
              <w:spacing w:line="240" w:lineRule="auto"/>
              <w:rPr>
                <w:sz w:val="16"/>
              </w:rPr>
            </w:pPr>
            <w:r w:rsidRPr="00FC4079">
              <w:rPr>
                <w:sz w:val="16"/>
              </w:rPr>
              <w:t>Powder for oral inhalation in breath actuated device containing budesonide 100 micrograms with formoterol fumarate dihydrate 6 micrograms per dose, 120 doses</w:t>
            </w:r>
          </w:p>
        </w:tc>
        <w:tc>
          <w:tcPr>
            <w:tcW w:w="953" w:type="dxa"/>
          </w:tcPr>
          <w:p w14:paraId="5EB3B6A4" w14:textId="77777777" w:rsidR="00AF38E9" w:rsidRPr="00FC4079" w:rsidRDefault="00AF38E9" w:rsidP="00AF38E9">
            <w:pPr>
              <w:spacing w:line="240" w:lineRule="auto"/>
              <w:rPr>
                <w:sz w:val="16"/>
              </w:rPr>
            </w:pPr>
            <w:r w:rsidRPr="00FC4079">
              <w:rPr>
                <w:sz w:val="16"/>
              </w:rPr>
              <w:t>Inhalation by mouth</w:t>
            </w:r>
          </w:p>
        </w:tc>
        <w:tc>
          <w:tcPr>
            <w:tcW w:w="1440" w:type="dxa"/>
          </w:tcPr>
          <w:p w14:paraId="2F728F51" w14:textId="77777777" w:rsidR="00AF38E9" w:rsidRPr="00FC4079" w:rsidRDefault="00AF38E9" w:rsidP="00AF38E9">
            <w:pPr>
              <w:spacing w:line="240" w:lineRule="auto"/>
              <w:rPr>
                <w:sz w:val="16"/>
              </w:rPr>
            </w:pPr>
            <w:r w:rsidRPr="00FC4079">
              <w:rPr>
                <w:sz w:val="16"/>
              </w:rPr>
              <w:t>Symbicort Turbuhaler 100/6</w:t>
            </w:r>
          </w:p>
        </w:tc>
        <w:tc>
          <w:tcPr>
            <w:tcW w:w="534" w:type="dxa"/>
          </w:tcPr>
          <w:p w14:paraId="58F0D2D1" w14:textId="77777777" w:rsidR="00AF38E9" w:rsidRPr="00FC4079" w:rsidRDefault="00AF38E9" w:rsidP="00AF38E9">
            <w:pPr>
              <w:spacing w:line="240" w:lineRule="auto"/>
              <w:rPr>
                <w:sz w:val="16"/>
              </w:rPr>
            </w:pPr>
            <w:r w:rsidRPr="00FC4079">
              <w:rPr>
                <w:sz w:val="16"/>
              </w:rPr>
              <w:t>AP</w:t>
            </w:r>
          </w:p>
        </w:tc>
        <w:tc>
          <w:tcPr>
            <w:tcW w:w="633" w:type="dxa"/>
          </w:tcPr>
          <w:p w14:paraId="29D485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06D73C" w14:textId="77777777" w:rsidR="00AF38E9" w:rsidRPr="00FC4079" w:rsidRDefault="00AF38E9" w:rsidP="00AF38E9">
            <w:pPr>
              <w:spacing w:line="240" w:lineRule="auto"/>
              <w:rPr>
                <w:sz w:val="16"/>
              </w:rPr>
            </w:pPr>
            <w:r w:rsidRPr="00FC4079">
              <w:rPr>
                <w:sz w:val="16"/>
              </w:rPr>
              <w:t>C4380</w:t>
            </w:r>
          </w:p>
        </w:tc>
        <w:tc>
          <w:tcPr>
            <w:tcW w:w="1728" w:type="dxa"/>
          </w:tcPr>
          <w:p w14:paraId="767BED3D" w14:textId="77777777" w:rsidR="00AF38E9" w:rsidRPr="00FC4079" w:rsidRDefault="00AF38E9" w:rsidP="00AF38E9">
            <w:pPr>
              <w:spacing w:line="240" w:lineRule="auto"/>
              <w:rPr>
                <w:sz w:val="16"/>
              </w:rPr>
            </w:pPr>
          </w:p>
        </w:tc>
        <w:tc>
          <w:tcPr>
            <w:tcW w:w="682" w:type="dxa"/>
          </w:tcPr>
          <w:p w14:paraId="0B493234" w14:textId="77777777" w:rsidR="00AF38E9" w:rsidRPr="00FC4079" w:rsidRDefault="00AF38E9" w:rsidP="00AF38E9">
            <w:pPr>
              <w:spacing w:line="240" w:lineRule="auto"/>
              <w:rPr>
                <w:sz w:val="16"/>
              </w:rPr>
            </w:pPr>
            <w:r w:rsidRPr="00FC4079">
              <w:rPr>
                <w:sz w:val="16"/>
              </w:rPr>
              <w:t>1</w:t>
            </w:r>
          </w:p>
        </w:tc>
        <w:tc>
          <w:tcPr>
            <w:tcW w:w="682" w:type="dxa"/>
          </w:tcPr>
          <w:p w14:paraId="12179DE1" w14:textId="77777777" w:rsidR="00AF38E9" w:rsidRPr="00FC4079" w:rsidRDefault="00AF38E9" w:rsidP="00AF38E9">
            <w:pPr>
              <w:spacing w:line="240" w:lineRule="auto"/>
              <w:rPr>
                <w:sz w:val="16"/>
              </w:rPr>
            </w:pPr>
            <w:r w:rsidRPr="00FC4079">
              <w:rPr>
                <w:sz w:val="16"/>
              </w:rPr>
              <w:t>5</w:t>
            </w:r>
          </w:p>
        </w:tc>
        <w:tc>
          <w:tcPr>
            <w:tcW w:w="1271" w:type="dxa"/>
          </w:tcPr>
          <w:p w14:paraId="2F1081ED" w14:textId="77777777" w:rsidR="00AF38E9" w:rsidRPr="00FC4079" w:rsidRDefault="00AF38E9" w:rsidP="00AF38E9">
            <w:pPr>
              <w:spacing w:line="240" w:lineRule="auto"/>
              <w:rPr>
                <w:sz w:val="16"/>
              </w:rPr>
            </w:pPr>
          </w:p>
        </w:tc>
        <w:tc>
          <w:tcPr>
            <w:tcW w:w="534" w:type="dxa"/>
          </w:tcPr>
          <w:p w14:paraId="27553BFD" w14:textId="77777777" w:rsidR="00AF38E9" w:rsidRPr="00FC4079" w:rsidRDefault="00AF38E9" w:rsidP="00AF38E9">
            <w:pPr>
              <w:spacing w:line="240" w:lineRule="auto"/>
              <w:rPr>
                <w:sz w:val="16"/>
              </w:rPr>
            </w:pPr>
            <w:r w:rsidRPr="00FC4079">
              <w:rPr>
                <w:sz w:val="16"/>
              </w:rPr>
              <w:t>1</w:t>
            </w:r>
          </w:p>
        </w:tc>
        <w:tc>
          <w:tcPr>
            <w:tcW w:w="534" w:type="dxa"/>
          </w:tcPr>
          <w:p w14:paraId="0BEB190D" w14:textId="77777777" w:rsidR="00AF38E9" w:rsidRPr="00FC4079" w:rsidRDefault="00AF38E9" w:rsidP="00AF38E9">
            <w:pPr>
              <w:spacing w:line="240" w:lineRule="auto"/>
              <w:rPr>
                <w:sz w:val="16"/>
              </w:rPr>
            </w:pPr>
          </w:p>
        </w:tc>
        <w:tc>
          <w:tcPr>
            <w:tcW w:w="864" w:type="dxa"/>
          </w:tcPr>
          <w:p w14:paraId="552CCDC8" w14:textId="77777777" w:rsidR="00AF38E9" w:rsidRPr="00FC4079" w:rsidRDefault="00AF38E9" w:rsidP="00AF38E9">
            <w:pPr>
              <w:spacing w:line="240" w:lineRule="auto"/>
              <w:rPr>
                <w:sz w:val="16"/>
              </w:rPr>
            </w:pPr>
          </w:p>
        </w:tc>
      </w:tr>
      <w:tr w:rsidR="00FC4079" w:rsidRPr="00FC4079" w14:paraId="32DE9485" w14:textId="77777777" w:rsidTr="00FC4079">
        <w:tc>
          <w:tcPr>
            <w:tcW w:w="1353" w:type="dxa"/>
          </w:tcPr>
          <w:p w14:paraId="3A6BC3CD"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3436DE2"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5CDB4BD8" w14:textId="77777777" w:rsidR="00AF38E9" w:rsidRPr="00FC4079" w:rsidRDefault="00AF38E9" w:rsidP="00AF38E9">
            <w:pPr>
              <w:spacing w:line="240" w:lineRule="auto"/>
              <w:rPr>
                <w:sz w:val="16"/>
              </w:rPr>
            </w:pPr>
            <w:r w:rsidRPr="00FC4079">
              <w:rPr>
                <w:sz w:val="16"/>
              </w:rPr>
              <w:t>Inhalation by mouth</w:t>
            </w:r>
          </w:p>
        </w:tc>
        <w:tc>
          <w:tcPr>
            <w:tcW w:w="1440" w:type="dxa"/>
          </w:tcPr>
          <w:p w14:paraId="63F98804" w14:textId="77777777" w:rsidR="00AF38E9" w:rsidRPr="00FC4079" w:rsidRDefault="00AF38E9" w:rsidP="00AF38E9">
            <w:pPr>
              <w:spacing w:line="240" w:lineRule="auto"/>
              <w:rPr>
                <w:sz w:val="16"/>
              </w:rPr>
            </w:pPr>
            <w:r w:rsidRPr="00FC4079">
              <w:rPr>
                <w:sz w:val="16"/>
              </w:rPr>
              <w:t>BiResp Spiromax</w:t>
            </w:r>
          </w:p>
        </w:tc>
        <w:tc>
          <w:tcPr>
            <w:tcW w:w="534" w:type="dxa"/>
          </w:tcPr>
          <w:p w14:paraId="76E3E687" w14:textId="77777777" w:rsidR="00AF38E9" w:rsidRPr="00FC4079" w:rsidRDefault="00AF38E9" w:rsidP="00AF38E9">
            <w:pPr>
              <w:spacing w:line="240" w:lineRule="auto"/>
              <w:rPr>
                <w:sz w:val="16"/>
              </w:rPr>
            </w:pPr>
            <w:r w:rsidRPr="00FC4079">
              <w:rPr>
                <w:sz w:val="16"/>
              </w:rPr>
              <w:t>TB</w:t>
            </w:r>
          </w:p>
        </w:tc>
        <w:tc>
          <w:tcPr>
            <w:tcW w:w="633" w:type="dxa"/>
          </w:tcPr>
          <w:p w14:paraId="200FCA8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8D9255D" w14:textId="77777777" w:rsidR="00AF38E9" w:rsidRPr="00FC4079" w:rsidRDefault="00AF38E9" w:rsidP="00AF38E9">
            <w:pPr>
              <w:spacing w:line="240" w:lineRule="auto"/>
              <w:rPr>
                <w:sz w:val="16"/>
              </w:rPr>
            </w:pPr>
            <w:r w:rsidRPr="00FC4079">
              <w:rPr>
                <w:sz w:val="16"/>
              </w:rPr>
              <w:t>C10464</w:t>
            </w:r>
          </w:p>
        </w:tc>
        <w:tc>
          <w:tcPr>
            <w:tcW w:w="1728" w:type="dxa"/>
          </w:tcPr>
          <w:p w14:paraId="5D7B1A7A" w14:textId="77777777" w:rsidR="00AF38E9" w:rsidRPr="00FC4079" w:rsidRDefault="00AF38E9" w:rsidP="00AF38E9">
            <w:pPr>
              <w:spacing w:line="240" w:lineRule="auto"/>
              <w:rPr>
                <w:sz w:val="16"/>
              </w:rPr>
            </w:pPr>
          </w:p>
        </w:tc>
        <w:tc>
          <w:tcPr>
            <w:tcW w:w="682" w:type="dxa"/>
          </w:tcPr>
          <w:p w14:paraId="56B3B547" w14:textId="77777777" w:rsidR="00AF38E9" w:rsidRPr="00FC4079" w:rsidRDefault="00AF38E9" w:rsidP="00AF38E9">
            <w:pPr>
              <w:spacing w:line="240" w:lineRule="auto"/>
              <w:rPr>
                <w:sz w:val="16"/>
              </w:rPr>
            </w:pPr>
            <w:r w:rsidRPr="00FC4079">
              <w:rPr>
                <w:sz w:val="16"/>
              </w:rPr>
              <w:t>1</w:t>
            </w:r>
          </w:p>
        </w:tc>
        <w:tc>
          <w:tcPr>
            <w:tcW w:w="682" w:type="dxa"/>
          </w:tcPr>
          <w:p w14:paraId="473E4167" w14:textId="77777777" w:rsidR="00AF38E9" w:rsidRPr="00FC4079" w:rsidRDefault="00AF38E9" w:rsidP="00AF38E9">
            <w:pPr>
              <w:spacing w:line="240" w:lineRule="auto"/>
              <w:rPr>
                <w:sz w:val="16"/>
              </w:rPr>
            </w:pPr>
            <w:r w:rsidRPr="00FC4079">
              <w:rPr>
                <w:sz w:val="16"/>
              </w:rPr>
              <w:t>2</w:t>
            </w:r>
          </w:p>
        </w:tc>
        <w:tc>
          <w:tcPr>
            <w:tcW w:w="1271" w:type="dxa"/>
          </w:tcPr>
          <w:p w14:paraId="3A5FF9BD" w14:textId="77777777" w:rsidR="00AF38E9" w:rsidRPr="00FC4079" w:rsidRDefault="00AF38E9" w:rsidP="00AF38E9">
            <w:pPr>
              <w:spacing w:line="240" w:lineRule="auto"/>
              <w:rPr>
                <w:sz w:val="16"/>
              </w:rPr>
            </w:pPr>
          </w:p>
        </w:tc>
        <w:tc>
          <w:tcPr>
            <w:tcW w:w="534" w:type="dxa"/>
          </w:tcPr>
          <w:p w14:paraId="0EFCA207" w14:textId="77777777" w:rsidR="00AF38E9" w:rsidRPr="00FC4079" w:rsidRDefault="00AF38E9" w:rsidP="00AF38E9">
            <w:pPr>
              <w:spacing w:line="240" w:lineRule="auto"/>
              <w:rPr>
                <w:sz w:val="16"/>
              </w:rPr>
            </w:pPr>
            <w:r w:rsidRPr="00FC4079">
              <w:rPr>
                <w:sz w:val="16"/>
              </w:rPr>
              <w:t>1</w:t>
            </w:r>
          </w:p>
        </w:tc>
        <w:tc>
          <w:tcPr>
            <w:tcW w:w="534" w:type="dxa"/>
          </w:tcPr>
          <w:p w14:paraId="0CE09C45" w14:textId="77777777" w:rsidR="00AF38E9" w:rsidRPr="00FC4079" w:rsidRDefault="00AF38E9" w:rsidP="00AF38E9">
            <w:pPr>
              <w:spacing w:line="240" w:lineRule="auto"/>
              <w:rPr>
                <w:sz w:val="16"/>
              </w:rPr>
            </w:pPr>
          </w:p>
        </w:tc>
        <w:tc>
          <w:tcPr>
            <w:tcW w:w="864" w:type="dxa"/>
          </w:tcPr>
          <w:p w14:paraId="1FD7BF9C" w14:textId="77777777" w:rsidR="00AF38E9" w:rsidRPr="00FC4079" w:rsidRDefault="00AF38E9" w:rsidP="00AF38E9">
            <w:pPr>
              <w:spacing w:line="240" w:lineRule="auto"/>
              <w:rPr>
                <w:sz w:val="16"/>
              </w:rPr>
            </w:pPr>
          </w:p>
        </w:tc>
      </w:tr>
      <w:tr w:rsidR="00FC4079" w:rsidRPr="00FC4079" w14:paraId="4BE097F2" w14:textId="77777777" w:rsidTr="00FC4079">
        <w:tc>
          <w:tcPr>
            <w:tcW w:w="1353" w:type="dxa"/>
          </w:tcPr>
          <w:p w14:paraId="1FF48BC8"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03A34CDB"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2AC80ED4" w14:textId="77777777" w:rsidR="00AF38E9" w:rsidRPr="00FC4079" w:rsidRDefault="00AF38E9" w:rsidP="00AF38E9">
            <w:pPr>
              <w:spacing w:line="240" w:lineRule="auto"/>
              <w:rPr>
                <w:sz w:val="16"/>
              </w:rPr>
            </w:pPr>
            <w:r w:rsidRPr="00FC4079">
              <w:rPr>
                <w:sz w:val="16"/>
              </w:rPr>
              <w:t>Inhalation by mouth</w:t>
            </w:r>
          </w:p>
        </w:tc>
        <w:tc>
          <w:tcPr>
            <w:tcW w:w="1440" w:type="dxa"/>
          </w:tcPr>
          <w:p w14:paraId="57EDA75E" w14:textId="77777777" w:rsidR="00AF38E9" w:rsidRPr="00FC4079" w:rsidRDefault="00AF38E9" w:rsidP="00AF38E9">
            <w:pPr>
              <w:spacing w:line="240" w:lineRule="auto"/>
              <w:rPr>
                <w:sz w:val="16"/>
              </w:rPr>
            </w:pPr>
            <w:r w:rsidRPr="00FC4079">
              <w:rPr>
                <w:sz w:val="16"/>
              </w:rPr>
              <w:t>BiResp Spiromax</w:t>
            </w:r>
          </w:p>
        </w:tc>
        <w:tc>
          <w:tcPr>
            <w:tcW w:w="534" w:type="dxa"/>
          </w:tcPr>
          <w:p w14:paraId="533A9E82" w14:textId="77777777" w:rsidR="00AF38E9" w:rsidRPr="00FC4079" w:rsidRDefault="00AF38E9" w:rsidP="00AF38E9">
            <w:pPr>
              <w:spacing w:line="240" w:lineRule="auto"/>
              <w:rPr>
                <w:sz w:val="16"/>
              </w:rPr>
            </w:pPr>
            <w:r w:rsidRPr="00FC4079">
              <w:rPr>
                <w:sz w:val="16"/>
              </w:rPr>
              <w:t>TB</w:t>
            </w:r>
          </w:p>
        </w:tc>
        <w:tc>
          <w:tcPr>
            <w:tcW w:w="633" w:type="dxa"/>
          </w:tcPr>
          <w:p w14:paraId="0ADFC7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F57761" w14:textId="77777777" w:rsidR="00AF38E9" w:rsidRPr="00FC4079" w:rsidRDefault="00AF38E9" w:rsidP="00AF38E9">
            <w:pPr>
              <w:spacing w:line="240" w:lineRule="auto"/>
              <w:rPr>
                <w:sz w:val="16"/>
              </w:rPr>
            </w:pPr>
            <w:r w:rsidRPr="00FC4079">
              <w:rPr>
                <w:sz w:val="16"/>
              </w:rPr>
              <w:t>C7970</w:t>
            </w:r>
          </w:p>
        </w:tc>
        <w:tc>
          <w:tcPr>
            <w:tcW w:w="1728" w:type="dxa"/>
          </w:tcPr>
          <w:p w14:paraId="74F1A412" w14:textId="77777777" w:rsidR="00AF38E9" w:rsidRPr="00FC4079" w:rsidRDefault="00AF38E9" w:rsidP="00AF38E9">
            <w:pPr>
              <w:spacing w:line="240" w:lineRule="auto"/>
              <w:rPr>
                <w:sz w:val="16"/>
              </w:rPr>
            </w:pPr>
          </w:p>
        </w:tc>
        <w:tc>
          <w:tcPr>
            <w:tcW w:w="682" w:type="dxa"/>
          </w:tcPr>
          <w:p w14:paraId="75302C97" w14:textId="77777777" w:rsidR="00AF38E9" w:rsidRPr="00FC4079" w:rsidRDefault="00AF38E9" w:rsidP="00AF38E9">
            <w:pPr>
              <w:spacing w:line="240" w:lineRule="auto"/>
              <w:rPr>
                <w:sz w:val="16"/>
              </w:rPr>
            </w:pPr>
            <w:r w:rsidRPr="00FC4079">
              <w:rPr>
                <w:sz w:val="16"/>
              </w:rPr>
              <w:t>1</w:t>
            </w:r>
          </w:p>
        </w:tc>
        <w:tc>
          <w:tcPr>
            <w:tcW w:w="682" w:type="dxa"/>
          </w:tcPr>
          <w:p w14:paraId="542B85FB" w14:textId="77777777" w:rsidR="00AF38E9" w:rsidRPr="00FC4079" w:rsidRDefault="00AF38E9" w:rsidP="00AF38E9">
            <w:pPr>
              <w:spacing w:line="240" w:lineRule="auto"/>
              <w:rPr>
                <w:sz w:val="16"/>
              </w:rPr>
            </w:pPr>
            <w:r w:rsidRPr="00FC4079">
              <w:rPr>
                <w:sz w:val="16"/>
              </w:rPr>
              <w:t>5</w:t>
            </w:r>
          </w:p>
        </w:tc>
        <w:tc>
          <w:tcPr>
            <w:tcW w:w="1271" w:type="dxa"/>
          </w:tcPr>
          <w:p w14:paraId="24BFC208" w14:textId="77777777" w:rsidR="00AF38E9" w:rsidRPr="00FC4079" w:rsidRDefault="00AF38E9" w:rsidP="00AF38E9">
            <w:pPr>
              <w:spacing w:line="240" w:lineRule="auto"/>
              <w:rPr>
                <w:sz w:val="16"/>
              </w:rPr>
            </w:pPr>
          </w:p>
        </w:tc>
        <w:tc>
          <w:tcPr>
            <w:tcW w:w="534" w:type="dxa"/>
          </w:tcPr>
          <w:p w14:paraId="6B836A32" w14:textId="77777777" w:rsidR="00AF38E9" w:rsidRPr="00FC4079" w:rsidRDefault="00AF38E9" w:rsidP="00AF38E9">
            <w:pPr>
              <w:spacing w:line="240" w:lineRule="auto"/>
              <w:rPr>
                <w:sz w:val="16"/>
              </w:rPr>
            </w:pPr>
            <w:r w:rsidRPr="00FC4079">
              <w:rPr>
                <w:sz w:val="16"/>
              </w:rPr>
              <w:t>1</w:t>
            </w:r>
          </w:p>
        </w:tc>
        <w:tc>
          <w:tcPr>
            <w:tcW w:w="534" w:type="dxa"/>
          </w:tcPr>
          <w:p w14:paraId="2B8DF055" w14:textId="77777777" w:rsidR="00AF38E9" w:rsidRPr="00FC4079" w:rsidRDefault="00AF38E9" w:rsidP="00AF38E9">
            <w:pPr>
              <w:spacing w:line="240" w:lineRule="auto"/>
              <w:rPr>
                <w:sz w:val="16"/>
              </w:rPr>
            </w:pPr>
          </w:p>
        </w:tc>
        <w:tc>
          <w:tcPr>
            <w:tcW w:w="864" w:type="dxa"/>
          </w:tcPr>
          <w:p w14:paraId="7F49C391" w14:textId="77777777" w:rsidR="00AF38E9" w:rsidRPr="00FC4079" w:rsidRDefault="00AF38E9" w:rsidP="00AF38E9">
            <w:pPr>
              <w:spacing w:line="240" w:lineRule="auto"/>
              <w:rPr>
                <w:sz w:val="16"/>
              </w:rPr>
            </w:pPr>
          </w:p>
        </w:tc>
      </w:tr>
      <w:tr w:rsidR="00FC4079" w:rsidRPr="00FC4079" w14:paraId="13546E5A" w14:textId="77777777" w:rsidTr="00FC4079">
        <w:tc>
          <w:tcPr>
            <w:tcW w:w="1353" w:type="dxa"/>
          </w:tcPr>
          <w:p w14:paraId="02320BF0"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500B4AD"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17203D6D" w14:textId="77777777" w:rsidR="00AF38E9" w:rsidRPr="00FC4079" w:rsidRDefault="00AF38E9" w:rsidP="00AF38E9">
            <w:pPr>
              <w:spacing w:line="240" w:lineRule="auto"/>
              <w:rPr>
                <w:sz w:val="16"/>
              </w:rPr>
            </w:pPr>
            <w:r w:rsidRPr="00FC4079">
              <w:rPr>
                <w:sz w:val="16"/>
              </w:rPr>
              <w:t>Inhalation by mouth</w:t>
            </w:r>
          </w:p>
        </w:tc>
        <w:tc>
          <w:tcPr>
            <w:tcW w:w="1440" w:type="dxa"/>
          </w:tcPr>
          <w:p w14:paraId="4AE12A48" w14:textId="77777777" w:rsidR="00AF38E9" w:rsidRPr="00FC4079" w:rsidRDefault="00AF38E9" w:rsidP="00AF38E9">
            <w:pPr>
              <w:spacing w:line="240" w:lineRule="auto"/>
              <w:rPr>
                <w:sz w:val="16"/>
              </w:rPr>
            </w:pPr>
            <w:r w:rsidRPr="00FC4079">
              <w:rPr>
                <w:sz w:val="16"/>
              </w:rPr>
              <w:t>BiResp Spiromax</w:t>
            </w:r>
          </w:p>
        </w:tc>
        <w:tc>
          <w:tcPr>
            <w:tcW w:w="534" w:type="dxa"/>
          </w:tcPr>
          <w:p w14:paraId="3B1FE206" w14:textId="77777777" w:rsidR="00AF38E9" w:rsidRPr="00FC4079" w:rsidRDefault="00AF38E9" w:rsidP="00AF38E9">
            <w:pPr>
              <w:spacing w:line="240" w:lineRule="auto"/>
              <w:rPr>
                <w:sz w:val="16"/>
              </w:rPr>
            </w:pPr>
            <w:r w:rsidRPr="00FC4079">
              <w:rPr>
                <w:sz w:val="16"/>
              </w:rPr>
              <w:t>TB</w:t>
            </w:r>
          </w:p>
        </w:tc>
        <w:tc>
          <w:tcPr>
            <w:tcW w:w="633" w:type="dxa"/>
          </w:tcPr>
          <w:p w14:paraId="512EE029" w14:textId="77777777" w:rsidR="00AF38E9" w:rsidRPr="00FC4079" w:rsidRDefault="00AF38E9" w:rsidP="00AF38E9">
            <w:pPr>
              <w:spacing w:line="240" w:lineRule="auto"/>
              <w:rPr>
                <w:sz w:val="16"/>
              </w:rPr>
            </w:pPr>
            <w:r w:rsidRPr="00FC4079">
              <w:rPr>
                <w:sz w:val="16"/>
              </w:rPr>
              <w:t xml:space="preserve">MP </w:t>
            </w:r>
          </w:p>
        </w:tc>
        <w:tc>
          <w:tcPr>
            <w:tcW w:w="1728" w:type="dxa"/>
          </w:tcPr>
          <w:p w14:paraId="0E5A78E3" w14:textId="77777777" w:rsidR="00AF38E9" w:rsidRPr="00FC4079" w:rsidRDefault="00AF38E9" w:rsidP="00AF38E9">
            <w:pPr>
              <w:spacing w:line="240" w:lineRule="auto"/>
              <w:rPr>
                <w:sz w:val="16"/>
              </w:rPr>
            </w:pPr>
            <w:r w:rsidRPr="00FC4079">
              <w:rPr>
                <w:sz w:val="16"/>
              </w:rPr>
              <w:t>C10538</w:t>
            </w:r>
          </w:p>
        </w:tc>
        <w:tc>
          <w:tcPr>
            <w:tcW w:w="1728" w:type="dxa"/>
          </w:tcPr>
          <w:p w14:paraId="3FDC56D6" w14:textId="77777777" w:rsidR="00AF38E9" w:rsidRPr="00FC4079" w:rsidRDefault="00AF38E9" w:rsidP="00AF38E9">
            <w:pPr>
              <w:spacing w:line="240" w:lineRule="auto"/>
              <w:rPr>
                <w:sz w:val="16"/>
              </w:rPr>
            </w:pPr>
          </w:p>
        </w:tc>
        <w:tc>
          <w:tcPr>
            <w:tcW w:w="682" w:type="dxa"/>
          </w:tcPr>
          <w:p w14:paraId="02FC1654" w14:textId="77777777" w:rsidR="00AF38E9" w:rsidRPr="00FC4079" w:rsidRDefault="00AF38E9" w:rsidP="00AF38E9">
            <w:pPr>
              <w:spacing w:line="240" w:lineRule="auto"/>
              <w:rPr>
                <w:sz w:val="16"/>
              </w:rPr>
            </w:pPr>
            <w:r w:rsidRPr="00FC4079">
              <w:rPr>
                <w:sz w:val="16"/>
              </w:rPr>
              <w:t>1</w:t>
            </w:r>
          </w:p>
        </w:tc>
        <w:tc>
          <w:tcPr>
            <w:tcW w:w="682" w:type="dxa"/>
          </w:tcPr>
          <w:p w14:paraId="1BF14C0A" w14:textId="77777777" w:rsidR="00AF38E9" w:rsidRPr="00FC4079" w:rsidRDefault="00AF38E9" w:rsidP="00AF38E9">
            <w:pPr>
              <w:spacing w:line="240" w:lineRule="auto"/>
              <w:rPr>
                <w:sz w:val="16"/>
              </w:rPr>
            </w:pPr>
            <w:r w:rsidRPr="00FC4079">
              <w:rPr>
                <w:sz w:val="16"/>
              </w:rPr>
              <w:t>5</w:t>
            </w:r>
          </w:p>
        </w:tc>
        <w:tc>
          <w:tcPr>
            <w:tcW w:w="1271" w:type="dxa"/>
          </w:tcPr>
          <w:p w14:paraId="12FEE5F8" w14:textId="77777777" w:rsidR="00AF38E9" w:rsidRPr="00FC4079" w:rsidRDefault="00AF38E9" w:rsidP="00AF38E9">
            <w:pPr>
              <w:spacing w:line="240" w:lineRule="auto"/>
              <w:rPr>
                <w:sz w:val="16"/>
              </w:rPr>
            </w:pPr>
          </w:p>
        </w:tc>
        <w:tc>
          <w:tcPr>
            <w:tcW w:w="534" w:type="dxa"/>
          </w:tcPr>
          <w:p w14:paraId="57C90667" w14:textId="77777777" w:rsidR="00AF38E9" w:rsidRPr="00FC4079" w:rsidRDefault="00AF38E9" w:rsidP="00AF38E9">
            <w:pPr>
              <w:spacing w:line="240" w:lineRule="auto"/>
              <w:rPr>
                <w:sz w:val="16"/>
              </w:rPr>
            </w:pPr>
            <w:r w:rsidRPr="00FC4079">
              <w:rPr>
                <w:sz w:val="16"/>
              </w:rPr>
              <w:t>1</w:t>
            </w:r>
          </w:p>
        </w:tc>
        <w:tc>
          <w:tcPr>
            <w:tcW w:w="534" w:type="dxa"/>
          </w:tcPr>
          <w:p w14:paraId="560776CE" w14:textId="77777777" w:rsidR="00AF38E9" w:rsidRPr="00FC4079" w:rsidRDefault="00AF38E9" w:rsidP="00AF38E9">
            <w:pPr>
              <w:spacing w:line="240" w:lineRule="auto"/>
              <w:rPr>
                <w:sz w:val="16"/>
              </w:rPr>
            </w:pPr>
          </w:p>
        </w:tc>
        <w:tc>
          <w:tcPr>
            <w:tcW w:w="864" w:type="dxa"/>
          </w:tcPr>
          <w:p w14:paraId="7765B16C" w14:textId="77777777" w:rsidR="00AF38E9" w:rsidRPr="00FC4079" w:rsidRDefault="00AF38E9" w:rsidP="00AF38E9">
            <w:pPr>
              <w:spacing w:line="240" w:lineRule="auto"/>
              <w:rPr>
                <w:sz w:val="16"/>
              </w:rPr>
            </w:pPr>
          </w:p>
        </w:tc>
      </w:tr>
      <w:tr w:rsidR="00FC4079" w:rsidRPr="00FC4079" w14:paraId="32339DC5" w14:textId="77777777" w:rsidTr="00FC4079">
        <w:tc>
          <w:tcPr>
            <w:tcW w:w="1353" w:type="dxa"/>
          </w:tcPr>
          <w:p w14:paraId="291A3EC0"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6EE60D3C"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0A96AD90" w14:textId="77777777" w:rsidR="00AF38E9" w:rsidRPr="00FC4079" w:rsidRDefault="00AF38E9" w:rsidP="00AF38E9">
            <w:pPr>
              <w:spacing w:line="240" w:lineRule="auto"/>
              <w:rPr>
                <w:sz w:val="16"/>
              </w:rPr>
            </w:pPr>
            <w:r w:rsidRPr="00FC4079">
              <w:rPr>
                <w:sz w:val="16"/>
              </w:rPr>
              <w:t>Inhalation by mouth</w:t>
            </w:r>
          </w:p>
        </w:tc>
        <w:tc>
          <w:tcPr>
            <w:tcW w:w="1440" w:type="dxa"/>
          </w:tcPr>
          <w:p w14:paraId="518D1D0B" w14:textId="77777777" w:rsidR="00AF38E9" w:rsidRPr="00FC4079" w:rsidRDefault="00AF38E9" w:rsidP="00AF38E9">
            <w:pPr>
              <w:spacing w:line="240" w:lineRule="auto"/>
              <w:rPr>
                <w:sz w:val="16"/>
              </w:rPr>
            </w:pPr>
            <w:r w:rsidRPr="00FC4079">
              <w:rPr>
                <w:sz w:val="16"/>
              </w:rPr>
              <w:t>DuoResp Spiromax</w:t>
            </w:r>
          </w:p>
        </w:tc>
        <w:tc>
          <w:tcPr>
            <w:tcW w:w="534" w:type="dxa"/>
          </w:tcPr>
          <w:p w14:paraId="2D9FFD86" w14:textId="77777777" w:rsidR="00AF38E9" w:rsidRPr="00FC4079" w:rsidRDefault="00AF38E9" w:rsidP="00AF38E9">
            <w:pPr>
              <w:spacing w:line="240" w:lineRule="auto"/>
              <w:rPr>
                <w:sz w:val="16"/>
              </w:rPr>
            </w:pPr>
            <w:r w:rsidRPr="00FC4079">
              <w:rPr>
                <w:sz w:val="16"/>
              </w:rPr>
              <w:t>EV</w:t>
            </w:r>
          </w:p>
        </w:tc>
        <w:tc>
          <w:tcPr>
            <w:tcW w:w="633" w:type="dxa"/>
          </w:tcPr>
          <w:p w14:paraId="6DCDBEF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230569" w14:textId="77777777" w:rsidR="00AF38E9" w:rsidRPr="00FC4079" w:rsidRDefault="00AF38E9" w:rsidP="00AF38E9">
            <w:pPr>
              <w:spacing w:line="240" w:lineRule="auto"/>
              <w:rPr>
                <w:sz w:val="16"/>
              </w:rPr>
            </w:pPr>
            <w:r w:rsidRPr="00FC4079">
              <w:rPr>
                <w:sz w:val="16"/>
              </w:rPr>
              <w:t>C10464</w:t>
            </w:r>
          </w:p>
        </w:tc>
        <w:tc>
          <w:tcPr>
            <w:tcW w:w="1728" w:type="dxa"/>
          </w:tcPr>
          <w:p w14:paraId="1F934950" w14:textId="77777777" w:rsidR="00AF38E9" w:rsidRPr="00FC4079" w:rsidRDefault="00AF38E9" w:rsidP="00AF38E9">
            <w:pPr>
              <w:spacing w:line="240" w:lineRule="auto"/>
              <w:rPr>
                <w:sz w:val="16"/>
              </w:rPr>
            </w:pPr>
          </w:p>
        </w:tc>
        <w:tc>
          <w:tcPr>
            <w:tcW w:w="682" w:type="dxa"/>
          </w:tcPr>
          <w:p w14:paraId="7070566E" w14:textId="77777777" w:rsidR="00AF38E9" w:rsidRPr="00FC4079" w:rsidRDefault="00AF38E9" w:rsidP="00AF38E9">
            <w:pPr>
              <w:spacing w:line="240" w:lineRule="auto"/>
              <w:rPr>
                <w:sz w:val="16"/>
              </w:rPr>
            </w:pPr>
            <w:r w:rsidRPr="00FC4079">
              <w:rPr>
                <w:sz w:val="16"/>
              </w:rPr>
              <w:t>1</w:t>
            </w:r>
          </w:p>
        </w:tc>
        <w:tc>
          <w:tcPr>
            <w:tcW w:w="682" w:type="dxa"/>
          </w:tcPr>
          <w:p w14:paraId="20B0A808" w14:textId="77777777" w:rsidR="00AF38E9" w:rsidRPr="00FC4079" w:rsidRDefault="00AF38E9" w:rsidP="00AF38E9">
            <w:pPr>
              <w:spacing w:line="240" w:lineRule="auto"/>
              <w:rPr>
                <w:sz w:val="16"/>
              </w:rPr>
            </w:pPr>
            <w:r w:rsidRPr="00FC4079">
              <w:rPr>
                <w:sz w:val="16"/>
              </w:rPr>
              <w:t>2</w:t>
            </w:r>
          </w:p>
        </w:tc>
        <w:tc>
          <w:tcPr>
            <w:tcW w:w="1271" w:type="dxa"/>
          </w:tcPr>
          <w:p w14:paraId="342B0E4D" w14:textId="77777777" w:rsidR="00AF38E9" w:rsidRPr="00FC4079" w:rsidRDefault="00AF38E9" w:rsidP="00AF38E9">
            <w:pPr>
              <w:spacing w:line="240" w:lineRule="auto"/>
              <w:rPr>
                <w:sz w:val="16"/>
              </w:rPr>
            </w:pPr>
          </w:p>
        </w:tc>
        <w:tc>
          <w:tcPr>
            <w:tcW w:w="534" w:type="dxa"/>
          </w:tcPr>
          <w:p w14:paraId="72D0802E" w14:textId="77777777" w:rsidR="00AF38E9" w:rsidRPr="00FC4079" w:rsidRDefault="00AF38E9" w:rsidP="00AF38E9">
            <w:pPr>
              <w:spacing w:line="240" w:lineRule="auto"/>
              <w:rPr>
                <w:sz w:val="16"/>
              </w:rPr>
            </w:pPr>
            <w:r w:rsidRPr="00FC4079">
              <w:rPr>
                <w:sz w:val="16"/>
              </w:rPr>
              <w:t>1</w:t>
            </w:r>
          </w:p>
        </w:tc>
        <w:tc>
          <w:tcPr>
            <w:tcW w:w="534" w:type="dxa"/>
          </w:tcPr>
          <w:p w14:paraId="43D2473E" w14:textId="77777777" w:rsidR="00AF38E9" w:rsidRPr="00FC4079" w:rsidRDefault="00AF38E9" w:rsidP="00AF38E9">
            <w:pPr>
              <w:spacing w:line="240" w:lineRule="auto"/>
              <w:rPr>
                <w:sz w:val="16"/>
              </w:rPr>
            </w:pPr>
          </w:p>
        </w:tc>
        <w:tc>
          <w:tcPr>
            <w:tcW w:w="864" w:type="dxa"/>
          </w:tcPr>
          <w:p w14:paraId="7503E9F7" w14:textId="77777777" w:rsidR="00AF38E9" w:rsidRPr="00FC4079" w:rsidRDefault="00AF38E9" w:rsidP="00AF38E9">
            <w:pPr>
              <w:spacing w:line="240" w:lineRule="auto"/>
              <w:rPr>
                <w:sz w:val="16"/>
              </w:rPr>
            </w:pPr>
          </w:p>
        </w:tc>
      </w:tr>
      <w:tr w:rsidR="00FC4079" w:rsidRPr="00FC4079" w14:paraId="0955FC0D" w14:textId="77777777" w:rsidTr="00FC4079">
        <w:tc>
          <w:tcPr>
            <w:tcW w:w="1353" w:type="dxa"/>
          </w:tcPr>
          <w:p w14:paraId="01385DEB"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6A77C18E"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0F4965D7" w14:textId="77777777" w:rsidR="00AF38E9" w:rsidRPr="00FC4079" w:rsidRDefault="00AF38E9" w:rsidP="00AF38E9">
            <w:pPr>
              <w:spacing w:line="240" w:lineRule="auto"/>
              <w:rPr>
                <w:sz w:val="16"/>
              </w:rPr>
            </w:pPr>
            <w:r w:rsidRPr="00FC4079">
              <w:rPr>
                <w:sz w:val="16"/>
              </w:rPr>
              <w:t>Inhalation by mouth</w:t>
            </w:r>
          </w:p>
        </w:tc>
        <w:tc>
          <w:tcPr>
            <w:tcW w:w="1440" w:type="dxa"/>
          </w:tcPr>
          <w:p w14:paraId="0DD4B4B6" w14:textId="77777777" w:rsidR="00AF38E9" w:rsidRPr="00FC4079" w:rsidRDefault="00AF38E9" w:rsidP="00AF38E9">
            <w:pPr>
              <w:spacing w:line="240" w:lineRule="auto"/>
              <w:rPr>
                <w:sz w:val="16"/>
              </w:rPr>
            </w:pPr>
            <w:r w:rsidRPr="00FC4079">
              <w:rPr>
                <w:sz w:val="16"/>
              </w:rPr>
              <w:t>DuoResp Spiromax</w:t>
            </w:r>
          </w:p>
        </w:tc>
        <w:tc>
          <w:tcPr>
            <w:tcW w:w="534" w:type="dxa"/>
          </w:tcPr>
          <w:p w14:paraId="34256829" w14:textId="77777777" w:rsidR="00AF38E9" w:rsidRPr="00FC4079" w:rsidRDefault="00AF38E9" w:rsidP="00AF38E9">
            <w:pPr>
              <w:spacing w:line="240" w:lineRule="auto"/>
              <w:rPr>
                <w:sz w:val="16"/>
              </w:rPr>
            </w:pPr>
            <w:r w:rsidRPr="00FC4079">
              <w:rPr>
                <w:sz w:val="16"/>
              </w:rPr>
              <w:t>EV</w:t>
            </w:r>
          </w:p>
        </w:tc>
        <w:tc>
          <w:tcPr>
            <w:tcW w:w="633" w:type="dxa"/>
          </w:tcPr>
          <w:p w14:paraId="1A19AFA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7493CD" w14:textId="77777777" w:rsidR="00AF38E9" w:rsidRPr="00FC4079" w:rsidRDefault="00AF38E9" w:rsidP="00AF38E9">
            <w:pPr>
              <w:spacing w:line="240" w:lineRule="auto"/>
              <w:rPr>
                <w:sz w:val="16"/>
              </w:rPr>
            </w:pPr>
            <w:r w:rsidRPr="00FC4079">
              <w:rPr>
                <w:sz w:val="16"/>
              </w:rPr>
              <w:t>C7970</w:t>
            </w:r>
          </w:p>
        </w:tc>
        <w:tc>
          <w:tcPr>
            <w:tcW w:w="1728" w:type="dxa"/>
          </w:tcPr>
          <w:p w14:paraId="2156FC29" w14:textId="77777777" w:rsidR="00AF38E9" w:rsidRPr="00FC4079" w:rsidRDefault="00AF38E9" w:rsidP="00AF38E9">
            <w:pPr>
              <w:spacing w:line="240" w:lineRule="auto"/>
              <w:rPr>
                <w:sz w:val="16"/>
              </w:rPr>
            </w:pPr>
          </w:p>
        </w:tc>
        <w:tc>
          <w:tcPr>
            <w:tcW w:w="682" w:type="dxa"/>
          </w:tcPr>
          <w:p w14:paraId="21147ED2" w14:textId="77777777" w:rsidR="00AF38E9" w:rsidRPr="00FC4079" w:rsidRDefault="00AF38E9" w:rsidP="00AF38E9">
            <w:pPr>
              <w:spacing w:line="240" w:lineRule="auto"/>
              <w:rPr>
                <w:sz w:val="16"/>
              </w:rPr>
            </w:pPr>
            <w:r w:rsidRPr="00FC4079">
              <w:rPr>
                <w:sz w:val="16"/>
              </w:rPr>
              <w:t>1</w:t>
            </w:r>
          </w:p>
        </w:tc>
        <w:tc>
          <w:tcPr>
            <w:tcW w:w="682" w:type="dxa"/>
          </w:tcPr>
          <w:p w14:paraId="2A521488" w14:textId="77777777" w:rsidR="00AF38E9" w:rsidRPr="00FC4079" w:rsidRDefault="00AF38E9" w:rsidP="00AF38E9">
            <w:pPr>
              <w:spacing w:line="240" w:lineRule="auto"/>
              <w:rPr>
                <w:sz w:val="16"/>
              </w:rPr>
            </w:pPr>
            <w:r w:rsidRPr="00FC4079">
              <w:rPr>
                <w:sz w:val="16"/>
              </w:rPr>
              <w:t>5</w:t>
            </w:r>
          </w:p>
        </w:tc>
        <w:tc>
          <w:tcPr>
            <w:tcW w:w="1271" w:type="dxa"/>
          </w:tcPr>
          <w:p w14:paraId="29EA81DF" w14:textId="77777777" w:rsidR="00AF38E9" w:rsidRPr="00FC4079" w:rsidRDefault="00AF38E9" w:rsidP="00AF38E9">
            <w:pPr>
              <w:spacing w:line="240" w:lineRule="auto"/>
              <w:rPr>
                <w:sz w:val="16"/>
              </w:rPr>
            </w:pPr>
          </w:p>
        </w:tc>
        <w:tc>
          <w:tcPr>
            <w:tcW w:w="534" w:type="dxa"/>
          </w:tcPr>
          <w:p w14:paraId="24850109" w14:textId="77777777" w:rsidR="00AF38E9" w:rsidRPr="00FC4079" w:rsidRDefault="00AF38E9" w:rsidP="00AF38E9">
            <w:pPr>
              <w:spacing w:line="240" w:lineRule="auto"/>
              <w:rPr>
                <w:sz w:val="16"/>
              </w:rPr>
            </w:pPr>
            <w:r w:rsidRPr="00FC4079">
              <w:rPr>
                <w:sz w:val="16"/>
              </w:rPr>
              <w:t>1</w:t>
            </w:r>
          </w:p>
        </w:tc>
        <w:tc>
          <w:tcPr>
            <w:tcW w:w="534" w:type="dxa"/>
          </w:tcPr>
          <w:p w14:paraId="1D857284" w14:textId="77777777" w:rsidR="00AF38E9" w:rsidRPr="00FC4079" w:rsidRDefault="00AF38E9" w:rsidP="00AF38E9">
            <w:pPr>
              <w:spacing w:line="240" w:lineRule="auto"/>
              <w:rPr>
                <w:sz w:val="16"/>
              </w:rPr>
            </w:pPr>
          </w:p>
        </w:tc>
        <w:tc>
          <w:tcPr>
            <w:tcW w:w="864" w:type="dxa"/>
          </w:tcPr>
          <w:p w14:paraId="2386E6EE" w14:textId="77777777" w:rsidR="00AF38E9" w:rsidRPr="00FC4079" w:rsidRDefault="00AF38E9" w:rsidP="00AF38E9">
            <w:pPr>
              <w:spacing w:line="240" w:lineRule="auto"/>
              <w:rPr>
                <w:sz w:val="16"/>
              </w:rPr>
            </w:pPr>
          </w:p>
        </w:tc>
      </w:tr>
      <w:tr w:rsidR="00FC4079" w:rsidRPr="00FC4079" w14:paraId="012B49B0" w14:textId="77777777" w:rsidTr="00FC4079">
        <w:tc>
          <w:tcPr>
            <w:tcW w:w="1353" w:type="dxa"/>
          </w:tcPr>
          <w:p w14:paraId="42B32C0E"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6EADEACD"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2115B2E2" w14:textId="77777777" w:rsidR="00AF38E9" w:rsidRPr="00FC4079" w:rsidRDefault="00AF38E9" w:rsidP="00AF38E9">
            <w:pPr>
              <w:spacing w:line="240" w:lineRule="auto"/>
              <w:rPr>
                <w:sz w:val="16"/>
              </w:rPr>
            </w:pPr>
            <w:r w:rsidRPr="00FC4079">
              <w:rPr>
                <w:sz w:val="16"/>
              </w:rPr>
              <w:t>Inhalation by mouth</w:t>
            </w:r>
          </w:p>
        </w:tc>
        <w:tc>
          <w:tcPr>
            <w:tcW w:w="1440" w:type="dxa"/>
          </w:tcPr>
          <w:p w14:paraId="587C5E0B" w14:textId="77777777" w:rsidR="00AF38E9" w:rsidRPr="00FC4079" w:rsidRDefault="00AF38E9" w:rsidP="00AF38E9">
            <w:pPr>
              <w:spacing w:line="240" w:lineRule="auto"/>
              <w:rPr>
                <w:sz w:val="16"/>
              </w:rPr>
            </w:pPr>
            <w:r w:rsidRPr="00FC4079">
              <w:rPr>
                <w:sz w:val="16"/>
              </w:rPr>
              <w:t>DuoResp Spiromax</w:t>
            </w:r>
          </w:p>
        </w:tc>
        <w:tc>
          <w:tcPr>
            <w:tcW w:w="534" w:type="dxa"/>
          </w:tcPr>
          <w:p w14:paraId="3630B2F3" w14:textId="77777777" w:rsidR="00AF38E9" w:rsidRPr="00FC4079" w:rsidRDefault="00AF38E9" w:rsidP="00AF38E9">
            <w:pPr>
              <w:spacing w:line="240" w:lineRule="auto"/>
              <w:rPr>
                <w:sz w:val="16"/>
              </w:rPr>
            </w:pPr>
            <w:r w:rsidRPr="00FC4079">
              <w:rPr>
                <w:sz w:val="16"/>
              </w:rPr>
              <w:t>EV</w:t>
            </w:r>
          </w:p>
        </w:tc>
        <w:tc>
          <w:tcPr>
            <w:tcW w:w="633" w:type="dxa"/>
          </w:tcPr>
          <w:p w14:paraId="054DDDC9" w14:textId="77777777" w:rsidR="00AF38E9" w:rsidRPr="00FC4079" w:rsidRDefault="00AF38E9" w:rsidP="00AF38E9">
            <w:pPr>
              <w:spacing w:line="240" w:lineRule="auto"/>
              <w:rPr>
                <w:sz w:val="16"/>
              </w:rPr>
            </w:pPr>
            <w:r w:rsidRPr="00FC4079">
              <w:rPr>
                <w:sz w:val="16"/>
              </w:rPr>
              <w:t xml:space="preserve">MP </w:t>
            </w:r>
          </w:p>
        </w:tc>
        <w:tc>
          <w:tcPr>
            <w:tcW w:w="1728" w:type="dxa"/>
          </w:tcPr>
          <w:p w14:paraId="174222C4" w14:textId="77777777" w:rsidR="00AF38E9" w:rsidRPr="00FC4079" w:rsidRDefault="00AF38E9" w:rsidP="00AF38E9">
            <w:pPr>
              <w:spacing w:line="240" w:lineRule="auto"/>
              <w:rPr>
                <w:sz w:val="16"/>
              </w:rPr>
            </w:pPr>
            <w:r w:rsidRPr="00FC4079">
              <w:rPr>
                <w:sz w:val="16"/>
              </w:rPr>
              <w:t>C10538</w:t>
            </w:r>
          </w:p>
        </w:tc>
        <w:tc>
          <w:tcPr>
            <w:tcW w:w="1728" w:type="dxa"/>
          </w:tcPr>
          <w:p w14:paraId="5F3C7C43" w14:textId="77777777" w:rsidR="00AF38E9" w:rsidRPr="00FC4079" w:rsidRDefault="00AF38E9" w:rsidP="00AF38E9">
            <w:pPr>
              <w:spacing w:line="240" w:lineRule="auto"/>
              <w:rPr>
                <w:sz w:val="16"/>
              </w:rPr>
            </w:pPr>
          </w:p>
        </w:tc>
        <w:tc>
          <w:tcPr>
            <w:tcW w:w="682" w:type="dxa"/>
          </w:tcPr>
          <w:p w14:paraId="2E7805FC" w14:textId="77777777" w:rsidR="00AF38E9" w:rsidRPr="00FC4079" w:rsidRDefault="00AF38E9" w:rsidP="00AF38E9">
            <w:pPr>
              <w:spacing w:line="240" w:lineRule="auto"/>
              <w:rPr>
                <w:sz w:val="16"/>
              </w:rPr>
            </w:pPr>
            <w:r w:rsidRPr="00FC4079">
              <w:rPr>
                <w:sz w:val="16"/>
              </w:rPr>
              <w:t>1</w:t>
            </w:r>
          </w:p>
        </w:tc>
        <w:tc>
          <w:tcPr>
            <w:tcW w:w="682" w:type="dxa"/>
          </w:tcPr>
          <w:p w14:paraId="4D8A60C0" w14:textId="77777777" w:rsidR="00AF38E9" w:rsidRPr="00FC4079" w:rsidRDefault="00AF38E9" w:rsidP="00AF38E9">
            <w:pPr>
              <w:spacing w:line="240" w:lineRule="auto"/>
              <w:rPr>
                <w:sz w:val="16"/>
              </w:rPr>
            </w:pPr>
            <w:r w:rsidRPr="00FC4079">
              <w:rPr>
                <w:sz w:val="16"/>
              </w:rPr>
              <w:t>5</w:t>
            </w:r>
          </w:p>
        </w:tc>
        <w:tc>
          <w:tcPr>
            <w:tcW w:w="1271" w:type="dxa"/>
          </w:tcPr>
          <w:p w14:paraId="50AE752C" w14:textId="77777777" w:rsidR="00AF38E9" w:rsidRPr="00FC4079" w:rsidRDefault="00AF38E9" w:rsidP="00AF38E9">
            <w:pPr>
              <w:spacing w:line="240" w:lineRule="auto"/>
              <w:rPr>
                <w:sz w:val="16"/>
              </w:rPr>
            </w:pPr>
          </w:p>
        </w:tc>
        <w:tc>
          <w:tcPr>
            <w:tcW w:w="534" w:type="dxa"/>
          </w:tcPr>
          <w:p w14:paraId="4FD20781" w14:textId="77777777" w:rsidR="00AF38E9" w:rsidRPr="00FC4079" w:rsidRDefault="00AF38E9" w:rsidP="00AF38E9">
            <w:pPr>
              <w:spacing w:line="240" w:lineRule="auto"/>
              <w:rPr>
                <w:sz w:val="16"/>
              </w:rPr>
            </w:pPr>
            <w:r w:rsidRPr="00FC4079">
              <w:rPr>
                <w:sz w:val="16"/>
              </w:rPr>
              <w:t>1</w:t>
            </w:r>
          </w:p>
        </w:tc>
        <w:tc>
          <w:tcPr>
            <w:tcW w:w="534" w:type="dxa"/>
          </w:tcPr>
          <w:p w14:paraId="4776B6A1" w14:textId="77777777" w:rsidR="00AF38E9" w:rsidRPr="00FC4079" w:rsidRDefault="00AF38E9" w:rsidP="00AF38E9">
            <w:pPr>
              <w:spacing w:line="240" w:lineRule="auto"/>
              <w:rPr>
                <w:sz w:val="16"/>
              </w:rPr>
            </w:pPr>
          </w:p>
        </w:tc>
        <w:tc>
          <w:tcPr>
            <w:tcW w:w="864" w:type="dxa"/>
          </w:tcPr>
          <w:p w14:paraId="3049255E" w14:textId="77777777" w:rsidR="00AF38E9" w:rsidRPr="00FC4079" w:rsidRDefault="00AF38E9" w:rsidP="00AF38E9">
            <w:pPr>
              <w:spacing w:line="240" w:lineRule="auto"/>
              <w:rPr>
                <w:sz w:val="16"/>
              </w:rPr>
            </w:pPr>
          </w:p>
        </w:tc>
      </w:tr>
      <w:tr w:rsidR="00FC4079" w:rsidRPr="00FC4079" w14:paraId="7EE7DA5B" w14:textId="77777777" w:rsidTr="00FC4079">
        <w:tc>
          <w:tcPr>
            <w:tcW w:w="1353" w:type="dxa"/>
          </w:tcPr>
          <w:p w14:paraId="74B6A3CD"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1DB6D887"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0A9D6506" w14:textId="77777777" w:rsidR="00AF38E9" w:rsidRPr="00FC4079" w:rsidRDefault="00AF38E9" w:rsidP="00AF38E9">
            <w:pPr>
              <w:spacing w:line="240" w:lineRule="auto"/>
              <w:rPr>
                <w:sz w:val="16"/>
              </w:rPr>
            </w:pPr>
            <w:r w:rsidRPr="00FC4079">
              <w:rPr>
                <w:sz w:val="16"/>
              </w:rPr>
              <w:t>Inhalation by mouth</w:t>
            </w:r>
          </w:p>
        </w:tc>
        <w:tc>
          <w:tcPr>
            <w:tcW w:w="1440" w:type="dxa"/>
          </w:tcPr>
          <w:p w14:paraId="53395093" w14:textId="77777777" w:rsidR="00AF38E9" w:rsidRPr="00FC4079" w:rsidRDefault="00AF38E9" w:rsidP="00AF38E9">
            <w:pPr>
              <w:spacing w:line="240" w:lineRule="auto"/>
              <w:rPr>
                <w:sz w:val="16"/>
              </w:rPr>
            </w:pPr>
            <w:r w:rsidRPr="00FC4079">
              <w:rPr>
                <w:sz w:val="16"/>
              </w:rPr>
              <w:t>Rilast TURBUHALER 200/6</w:t>
            </w:r>
          </w:p>
        </w:tc>
        <w:tc>
          <w:tcPr>
            <w:tcW w:w="534" w:type="dxa"/>
          </w:tcPr>
          <w:p w14:paraId="58D4F67C" w14:textId="77777777" w:rsidR="00AF38E9" w:rsidRPr="00FC4079" w:rsidRDefault="00AF38E9" w:rsidP="00AF38E9">
            <w:pPr>
              <w:spacing w:line="240" w:lineRule="auto"/>
              <w:rPr>
                <w:sz w:val="16"/>
              </w:rPr>
            </w:pPr>
            <w:r w:rsidRPr="00FC4079">
              <w:rPr>
                <w:sz w:val="16"/>
              </w:rPr>
              <w:t>XT</w:t>
            </w:r>
          </w:p>
        </w:tc>
        <w:tc>
          <w:tcPr>
            <w:tcW w:w="633" w:type="dxa"/>
          </w:tcPr>
          <w:p w14:paraId="7D00E0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A3B0E7" w14:textId="77777777" w:rsidR="00AF38E9" w:rsidRPr="00FC4079" w:rsidRDefault="00AF38E9" w:rsidP="00AF38E9">
            <w:pPr>
              <w:spacing w:line="240" w:lineRule="auto"/>
              <w:rPr>
                <w:sz w:val="16"/>
              </w:rPr>
            </w:pPr>
            <w:r w:rsidRPr="00FC4079">
              <w:rPr>
                <w:sz w:val="16"/>
              </w:rPr>
              <w:t>C10464</w:t>
            </w:r>
          </w:p>
        </w:tc>
        <w:tc>
          <w:tcPr>
            <w:tcW w:w="1728" w:type="dxa"/>
          </w:tcPr>
          <w:p w14:paraId="13C65015" w14:textId="77777777" w:rsidR="00AF38E9" w:rsidRPr="00FC4079" w:rsidRDefault="00AF38E9" w:rsidP="00AF38E9">
            <w:pPr>
              <w:spacing w:line="240" w:lineRule="auto"/>
              <w:rPr>
                <w:sz w:val="16"/>
              </w:rPr>
            </w:pPr>
          </w:p>
        </w:tc>
        <w:tc>
          <w:tcPr>
            <w:tcW w:w="682" w:type="dxa"/>
          </w:tcPr>
          <w:p w14:paraId="39FAF804" w14:textId="77777777" w:rsidR="00AF38E9" w:rsidRPr="00FC4079" w:rsidRDefault="00AF38E9" w:rsidP="00AF38E9">
            <w:pPr>
              <w:spacing w:line="240" w:lineRule="auto"/>
              <w:rPr>
                <w:sz w:val="16"/>
              </w:rPr>
            </w:pPr>
            <w:r w:rsidRPr="00FC4079">
              <w:rPr>
                <w:sz w:val="16"/>
              </w:rPr>
              <w:t>1</w:t>
            </w:r>
          </w:p>
        </w:tc>
        <w:tc>
          <w:tcPr>
            <w:tcW w:w="682" w:type="dxa"/>
          </w:tcPr>
          <w:p w14:paraId="6C0988BE" w14:textId="77777777" w:rsidR="00AF38E9" w:rsidRPr="00FC4079" w:rsidRDefault="00AF38E9" w:rsidP="00AF38E9">
            <w:pPr>
              <w:spacing w:line="240" w:lineRule="auto"/>
              <w:rPr>
                <w:sz w:val="16"/>
              </w:rPr>
            </w:pPr>
            <w:r w:rsidRPr="00FC4079">
              <w:rPr>
                <w:sz w:val="16"/>
              </w:rPr>
              <w:t>2</w:t>
            </w:r>
          </w:p>
        </w:tc>
        <w:tc>
          <w:tcPr>
            <w:tcW w:w="1271" w:type="dxa"/>
          </w:tcPr>
          <w:p w14:paraId="44CFD251" w14:textId="77777777" w:rsidR="00AF38E9" w:rsidRPr="00FC4079" w:rsidRDefault="00AF38E9" w:rsidP="00AF38E9">
            <w:pPr>
              <w:spacing w:line="240" w:lineRule="auto"/>
              <w:rPr>
                <w:sz w:val="16"/>
              </w:rPr>
            </w:pPr>
          </w:p>
        </w:tc>
        <w:tc>
          <w:tcPr>
            <w:tcW w:w="534" w:type="dxa"/>
          </w:tcPr>
          <w:p w14:paraId="73C4397A" w14:textId="77777777" w:rsidR="00AF38E9" w:rsidRPr="00FC4079" w:rsidRDefault="00AF38E9" w:rsidP="00AF38E9">
            <w:pPr>
              <w:spacing w:line="240" w:lineRule="auto"/>
              <w:rPr>
                <w:sz w:val="16"/>
              </w:rPr>
            </w:pPr>
            <w:r w:rsidRPr="00FC4079">
              <w:rPr>
                <w:sz w:val="16"/>
              </w:rPr>
              <w:t>1</w:t>
            </w:r>
          </w:p>
        </w:tc>
        <w:tc>
          <w:tcPr>
            <w:tcW w:w="534" w:type="dxa"/>
          </w:tcPr>
          <w:p w14:paraId="49DDE52C" w14:textId="77777777" w:rsidR="00AF38E9" w:rsidRPr="00FC4079" w:rsidRDefault="00AF38E9" w:rsidP="00AF38E9">
            <w:pPr>
              <w:spacing w:line="240" w:lineRule="auto"/>
              <w:rPr>
                <w:sz w:val="16"/>
              </w:rPr>
            </w:pPr>
          </w:p>
        </w:tc>
        <w:tc>
          <w:tcPr>
            <w:tcW w:w="864" w:type="dxa"/>
          </w:tcPr>
          <w:p w14:paraId="60AD9988" w14:textId="77777777" w:rsidR="00AF38E9" w:rsidRPr="00FC4079" w:rsidRDefault="00AF38E9" w:rsidP="00AF38E9">
            <w:pPr>
              <w:spacing w:line="240" w:lineRule="auto"/>
              <w:rPr>
                <w:sz w:val="16"/>
              </w:rPr>
            </w:pPr>
          </w:p>
        </w:tc>
      </w:tr>
      <w:tr w:rsidR="00FC4079" w:rsidRPr="00FC4079" w14:paraId="63AF65BE" w14:textId="77777777" w:rsidTr="00FC4079">
        <w:tc>
          <w:tcPr>
            <w:tcW w:w="1353" w:type="dxa"/>
          </w:tcPr>
          <w:p w14:paraId="1FB0E11A"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FB868A7"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4093B013" w14:textId="77777777" w:rsidR="00AF38E9" w:rsidRPr="00FC4079" w:rsidRDefault="00AF38E9" w:rsidP="00AF38E9">
            <w:pPr>
              <w:spacing w:line="240" w:lineRule="auto"/>
              <w:rPr>
                <w:sz w:val="16"/>
              </w:rPr>
            </w:pPr>
            <w:r w:rsidRPr="00FC4079">
              <w:rPr>
                <w:sz w:val="16"/>
              </w:rPr>
              <w:t>Inhalation by mouth</w:t>
            </w:r>
          </w:p>
        </w:tc>
        <w:tc>
          <w:tcPr>
            <w:tcW w:w="1440" w:type="dxa"/>
          </w:tcPr>
          <w:p w14:paraId="7CD6A7D5" w14:textId="77777777" w:rsidR="00AF38E9" w:rsidRPr="00FC4079" w:rsidRDefault="00AF38E9" w:rsidP="00AF38E9">
            <w:pPr>
              <w:spacing w:line="240" w:lineRule="auto"/>
              <w:rPr>
                <w:sz w:val="16"/>
              </w:rPr>
            </w:pPr>
            <w:r w:rsidRPr="00FC4079">
              <w:rPr>
                <w:sz w:val="16"/>
              </w:rPr>
              <w:t>Rilast TURBUHALER 200/6</w:t>
            </w:r>
          </w:p>
        </w:tc>
        <w:tc>
          <w:tcPr>
            <w:tcW w:w="534" w:type="dxa"/>
          </w:tcPr>
          <w:p w14:paraId="51F19BE6" w14:textId="77777777" w:rsidR="00AF38E9" w:rsidRPr="00FC4079" w:rsidRDefault="00AF38E9" w:rsidP="00AF38E9">
            <w:pPr>
              <w:spacing w:line="240" w:lineRule="auto"/>
              <w:rPr>
                <w:sz w:val="16"/>
              </w:rPr>
            </w:pPr>
            <w:r w:rsidRPr="00FC4079">
              <w:rPr>
                <w:sz w:val="16"/>
              </w:rPr>
              <w:t>XT</w:t>
            </w:r>
          </w:p>
        </w:tc>
        <w:tc>
          <w:tcPr>
            <w:tcW w:w="633" w:type="dxa"/>
          </w:tcPr>
          <w:p w14:paraId="3CF6BAC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67E6D7" w14:textId="77777777" w:rsidR="00AF38E9" w:rsidRPr="00FC4079" w:rsidRDefault="00AF38E9" w:rsidP="00AF38E9">
            <w:pPr>
              <w:spacing w:line="240" w:lineRule="auto"/>
              <w:rPr>
                <w:sz w:val="16"/>
              </w:rPr>
            </w:pPr>
            <w:r w:rsidRPr="00FC4079">
              <w:rPr>
                <w:sz w:val="16"/>
              </w:rPr>
              <w:t>C7970</w:t>
            </w:r>
          </w:p>
        </w:tc>
        <w:tc>
          <w:tcPr>
            <w:tcW w:w="1728" w:type="dxa"/>
          </w:tcPr>
          <w:p w14:paraId="0D0FA6B1" w14:textId="77777777" w:rsidR="00AF38E9" w:rsidRPr="00FC4079" w:rsidRDefault="00AF38E9" w:rsidP="00AF38E9">
            <w:pPr>
              <w:spacing w:line="240" w:lineRule="auto"/>
              <w:rPr>
                <w:sz w:val="16"/>
              </w:rPr>
            </w:pPr>
          </w:p>
        </w:tc>
        <w:tc>
          <w:tcPr>
            <w:tcW w:w="682" w:type="dxa"/>
          </w:tcPr>
          <w:p w14:paraId="2C7A8CF3" w14:textId="77777777" w:rsidR="00AF38E9" w:rsidRPr="00FC4079" w:rsidRDefault="00AF38E9" w:rsidP="00AF38E9">
            <w:pPr>
              <w:spacing w:line="240" w:lineRule="auto"/>
              <w:rPr>
                <w:sz w:val="16"/>
              </w:rPr>
            </w:pPr>
            <w:r w:rsidRPr="00FC4079">
              <w:rPr>
                <w:sz w:val="16"/>
              </w:rPr>
              <w:t>1</w:t>
            </w:r>
          </w:p>
        </w:tc>
        <w:tc>
          <w:tcPr>
            <w:tcW w:w="682" w:type="dxa"/>
          </w:tcPr>
          <w:p w14:paraId="747E060A" w14:textId="77777777" w:rsidR="00AF38E9" w:rsidRPr="00FC4079" w:rsidRDefault="00AF38E9" w:rsidP="00AF38E9">
            <w:pPr>
              <w:spacing w:line="240" w:lineRule="auto"/>
              <w:rPr>
                <w:sz w:val="16"/>
              </w:rPr>
            </w:pPr>
            <w:r w:rsidRPr="00FC4079">
              <w:rPr>
                <w:sz w:val="16"/>
              </w:rPr>
              <w:t>5</w:t>
            </w:r>
          </w:p>
        </w:tc>
        <w:tc>
          <w:tcPr>
            <w:tcW w:w="1271" w:type="dxa"/>
          </w:tcPr>
          <w:p w14:paraId="21BA9D94" w14:textId="77777777" w:rsidR="00AF38E9" w:rsidRPr="00FC4079" w:rsidRDefault="00AF38E9" w:rsidP="00AF38E9">
            <w:pPr>
              <w:spacing w:line="240" w:lineRule="auto"/>
              <w:rPr>
                <w:sz w:val="16"/>
              </w:rPr>
            </w:pPr>
          </w:p>
        </w:tc>
        <w:tc>
          <w:tcPr>
            <w:tcW w:w="534" w:type="dxa"/>
          </w:tcPr>
          <w:p w14:paraId="0F3BF8A2" w14:textId="77777777" w:rsidR="00AF38E9" w:rsidRPr="00FC4079" w:rsidRDefault="00AF38E9" w:rsidP="00AF38E9">
            <w:pPr>
              <w:spacing w:line="240" w:lineRule="auto"/>
              <w:rPr>
                <w:sz w:val="16"/>
              </w:rPr>
            </w:pPr>
            <w:r w:rsidRPr="00FC4079">
              <w:rPr>
                <w:sz w:val="16"/>
              </w:rPr>
              <w:t>1</w:t>
            </w:r>
          </w:p>
        </w:tc>
        <w:tc>
          <w:tcPr>
            <w:tcW w:w="534" w:type="dxa"/>
          </w:tcPr>
          <w:p w14:paraId="0ABE055E" w14:textId="77777777" w:rsidR="00AF38E9" w:rsidRPr="00FC4079" w:rsidRDefault="00AF38E9" w:rsidP="00AF38E9">
            <w:pPr>
              <w:spacing w:line="240" w:lineRule="auto"/>
              <w:rPr>
                <w:sz w:val="16"/>
              </w:rPr>
            </w:pPr>
          </w:p>
        </w:tc>
        <w:tc>
          <w:tcPr>
            <w:tcW w:w="864" w:type="dxa"/>
          </w:tcPr>
          <w:p w14:paraId="36E0A890" w14:textId="77777777" w:rsidR="00AF38E9" w:rsidRPr="00FC4079" w:rsidRDefault="00AF38E9" w:rsidP="00AF38E9">
            <w:pPr>
              <w:spacing w:line="240" w:lineRule="auto"/>
              <w:rPr>
                <w:sz w:val="16"/>
              </w:rPr>
            </w:pPr>
          </w:p>
        </w:tc>
      </w:tr>
      <w:tr w:rsidR="00FC4079" w:rsidRPr="00FC4079" w14:paraId="4CE053F9" w14:textId="77777777" w:rsidTr="00FC4079">
        <w:tc>
          <w:tcPr>
            <w:tcW w:w="1353" w:type="dxa"/>
          </w:tcPr>
          <w:p w14:paraId="5ADF0429"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38AF8671"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40C565F5" w14:textId="77777777" w:rsidR="00AF38E9" w:rsidRPr="00FC4079" w:rsidRDefault="00AF38E9" w:rsidP="00AF38E9">
            <w:pPr>
              <w:spacing w:line="240" w:lineRule="auto"/>
              <w:rPr>
                <w:sz w:val="16"/>
              </w:rPr>
            </w:pPr>
            <w:r w:rsidRPr="00FC4079">
              <w:rPr>
                <w:sz w:val="16"/>
              </w:rPr>
              <w:t>Inhalation by mouth</w:t>
            </w:r>
          </w:p>
        </w:tc>
        <w:tc>
          <w:tcPr>
            <w:tcW w:w="1440" w:type="dxa"/>
          </w:tcPr>
          <w:p w14:paraId="6FE537BA" w14:textId="77777777" w:rsidR="00AF38E9" w:rsidRPr="00FC4079" w:rsidRDefault="00AF38E9" w:rsidP="00AF38E9">
            <w:pPr>
              <w:spacing w:line="240" w:lineRule="auto"/>
              <w:rPr>
                <w:sz w:val="16"/>
              </w:rPr>
            </w:pPr>
            <w:r w:rsidRPr="00FC4079">
              <w:rPr>
                <w:sz w:val="16"/>
              </w:rPr>
              <w:t>Rilast TURBUHALER 200/6</w:t>
            </w:r>
          </w:p>
        </w:tc>
        <w:tc>
          <w:tcPr>
            <w:tcW w:w="534" w:type="dxa"/>
          </w:tcPr>
          <w:p w14:paraId="4797BE99" w14:textId="77777777" w:rsidR="00AF38E9" w:rsidRPr="00FC4079" w:rsidRDefault="00AF38E9" w:rsidP="00AF38E9">
            <w:pPr>
              <w:spacing w:line="240" w:lineRule="auto"/>
              <w:rPr>
                <w:sz w:val="16"/>
              </w:rPr>
            </w:pPr>
            <w:r w:rsidRPr="00FC4079">
              <w:rPr>
                <w:sz w:val="16"/>
              </w:rPr>
              <w:t>XT</w:t>
            </w:r>
          </w:p>
        </w:tc>
        <w:tc>
          <w:tcPr>
            <w:tcW w:w="633" w:type="dxa"/>
          </w:tcPr>
          <w:p w14:paraId="2377E04E" w14:textId="77777777" w:rsidR="00AF38E9" w:rsidRPr="00FC4079" w:rsidRDefault="00AF38E9" w:rsidP="00AF38E9">
            <w:pPr>
              <w:spacing w:line="240" w:lineRule="auto"/>
              <w:rPr>
                <w:sz w:val="16"/>
              </w:rPr>
            </w:pPr>
            <w:r w:rsidRPr="00FC4079">
              <w:rPr>
                <w:sz w:val="16"/>
              </w:rPr>
              <w:t xml:space="preserve">MP </w:t>
            </w:r>
          </w:p>
        </w:tc>
        <w:tc>
          <w:tcPr>
            <w:tcW w:w="1728" w:type="dxa"/>
          </w:tcPr>
          <w:p w14:paraId="48E4D951" w14:textId="77777777" w:rsidR="00AF38E9" w:rsidRPr="00FC4079" w:rsidRDefault="00AF38E9" w:rsidP="00AF38E9">
            <w:pPr>
              <w:spacing w:line="240" w:lineRule="auto"/>
              <w:rPr>
                <w:sz w:val="16"/>
              </w:rPr>
            </w:pPr>
            <w:r w:rsidRPr="00FC4079">
              <w:rPr>
                <w:sz w:val="16"/>
              </w:rPr>
              <w:t>C10538</w:t>
            </w:r>
          </w:p>
        </w:tc>
        <w:tc>
          <w:tcPr>
            <w:tcW w:w="1728" w:type="dxa"/>
          </w:tcPr>
          <w:p w14:paraId="0E71CF1F" w14:textId="77777777" w:rsidR="00AF38E9" w:rsidRPr="00FC4079" w:rsidRDefault="00AF38E9" w:rsidP="00AF38E9">
            <w:pPr>
              <w:spacing w:line="240" w:lineRule="auto"/>
              <w:rPr>
                <w:sz w:val="16"/>
              </w:rPr>
            </w:pPr>
          </w:p>
        </w:tc>
        <w:tc>
          <w:tcPr>
            <w:tcW w:w="682" w:type="dxa"/>
          </w:tcPr>
          <w:p w14:paraId="3F2391CF" w14:textId="77777777" w:rsidR="00AF38E9" w:rsidRPr="00FC4079" w:rsidRDefault="00AF38E9" w:rsidP="00AF38E9">
            <w:pPr>
              <w:spacing w:line="240" w:lineRule="auto"/>
              <w:rPr>
                <w:sz w:val="16"/>
              </w:rPr>
            </w:pPr>
            <w:r w:rsidRPr="00FC4079">
              <w:rPr>
                <w:sz w:val="16"/>
              </w:rPr>
              <w:t>1</w:t>
            </w:r>
          </w:p>
        </w:tc>
        <w:tc>
          <w:tcPr>
            <w:tcW w:w="682" w:type="dxa"/>
          </w:tcPr>
          <w:p w14:paraId="529D78DB" w14:textId="77777777" w:rsidR="00AF38E9" w:rsidRPr="00FC4079" w:rsidRDefault="00AF38E9" w:rsidP="00AF38E9">
            <w:pPr>
              <w:spacing w:line="240" w:lineRule="auto"/>
              <w:rPr>
                <w:sz w:val="16"/>
              </w:rPr>
            </w:pPr>
            <w:r w:rsidRPr="00FC4079">
              <w:rPr>
                <w:sz w:val="16"/>
              </w:rPr>
              <w:t>5</w:t>
            </w:r>
          </w:p>
        </w:tc>
        <w:tc>
          <w:tcPr>
            <w:tcW w:w="1271" w:type="dxa"/>
          </w:tcPr>
          <w:p w14:paraId="7E324E69" w14:textId="77777777" w:rsidR="00AF38E9" w:rsidRPr="00FC4079" w:rsidRDefault="00AF38E9" w:rsidP="00AF38E9">
            <w:pPr>
              <w:spacing w:line="240" w:lineRule="auto"/>
              <w:rPr>
                <w:sz w:val="16"/>
              </w:rPr>
            </w:pPr>
          </w:p>
        </w:tc>
        <w:tc>
          <w:tcPr>
            <w:tcW w:w="534" w:type="dxa"/>
          </w:tcPr>
          <w:p w14:paraId="6AF6FEB7" w14:textId="77777777" w:rsidR="00AF38E9" w:rsidRPr="00FC4079" w:rsidRDefault="00AF38E9" w:rsidP="00AF38E9">
            <w:pPr>
              <w:spacing w:line="240" w:lineRule="auto"/>
              <w:rPr>
                <w:sz w:val="16"/>
              </w:rPr>
            </w:pPr>
            <w:r w:rsidRPr="00FC4079">
              <w:rPr>
                <w:sz w:val="16"/>
              </w:rPr>
              <w:t>1</w:t>
            </w:r>
          </w:p>
        </w:tc>
        <w:tc>
          <w:tcPr>
            <w:tcW w:w="534" w:type="dxa"/>
          </w:tcPr>
          <w:p w14:paraId="209693F7" w14:textId="77777777" w:rsidR="00AF38E9" w:rsidRPr="00FC4079" w:rsidRDefault="00AF38E9" w:rsidP="00AF38E9">
            <w:pPr>
              <w:spacing w:line="240" w:lineRule="auto"/>
              <w:rPr>
                <w:sz w:val="16"/>
              </w:rPr>
            </w:pPr>
          </w:p>
        </w:tc>
        <w:tc>
          <w:tcPr>
            <w:tcW w:w="864" w:type="dxa"/>
          </w:tcPr>
          <w:p w14:paraId="4BB72A58" w14:textId="77777777" w:rsidR="00AF38E9" w:rsidRPr="00FC4079" w:rsidRDefault="00AF38E9" w:rsidP="00AF38E9">
            <w:pPr>
              <w:spacing w:line="240" w:lineRule="auto"/>
              <w:rPr>
                <w:sz w:val="16"/>
              </w:rPr>
            </w:pPr>
          </w:p>
        </w:tc>
      </w:tr>
      <w:tr w:rsidR="00FC4079" w:rsidRPr="00FC4079" w14:paraId="2F9B891A" w14:textId="77777777" w:rsidTr="00FC4079">
        <w:tc>
          <w:tcPr>
            <w:tcW w:w="1353" w:type="dxa"/>
          </w:tcPr>
          <w:p w14:paraId="550267C6"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853FB7B"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28E394BF" w14:textId="77777777" w:rsidR="00AF38E9" w:rsidRPr="00FC4079" w:rsidRDefault="00AF38E9" w:rsidP="00AF38E9">
            <w:pPr>
              <w:spacing w:line="240" w:lineRule="auto"/>
              <w:rPr>
                <w:sz w:val="16"/>
              </w:rPr>
            </w:pPr>
            <w:r w:rsidRPr="00FC4079">
              <w:rPr>
                <w:sz w:val="16"/>
              </w:rPr>
              <w:t>Inhalation by mouth</w:t>
            </w:r>
          </w:p>
        </w:tc>
        <w:tc>
          <w:tcPr>
            <w:tcW w:w="1440" w:type="dxa"/>
          </w:tcPr>
          <w:p w14:paraId="3DCE2EEA" w14:textId="77777777" w:rsidR="00AF38E9" w:rsidRPr="00FC4079" w:rsidRDefault="00AF38E9" w:rsidP="00AF38E9">
            <w:pPr>
              <w:spacing w:line="240" w:lineRule="auto"/>
              <w:rPr>
                <w:sz w:val="16"/>
              </w:rPr>
            </w:pPr>
            <w:r w:rsidRPr="00FC4079">
              <w:rPr>
                <w:sz w:val="16"/>
              </w:rPr>
              <w:t>Symbicort Turbuhaler 200/6</w:t>
            </w:r>
          </w:p>
        </w:tc>
        <w:tc>
          <w:tcPr>
            <w:tcW w:w="534" w:type="dxa"/>
          </w:tcPr>
          <w:p w14:paraId="29EAA472" w14:textId="77777777" w:rsidR="00AF38E9" w:rsidRPr="00FC4079" w:rsidRDefault="00AF38E9" w:rsidP="00AF38E9">
            <w:pPr>
              <w:spacing w:line="240" w:lineRule="auto"/>
              <w:rPr>
                <w:sz w:val="16"/>
              </w:rPr>
            </w:pPr>
            <w:r w:rsidRPr="00FC4079">
              <w:rPr>
                <w:sz w:val="16"/>
              </w:rPr>
              <w:t>AP</w:t>
            </w:r>
          </w:p>
        </w:tc>
        <w:tc>
          <w:tcPr>
            <w:tcW w:w="633" w:type="dxa"/>
          </w:tcPr>
          <w:p w14:paraId="29B370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E7E701" w14:textId="77777777" w:rsidR="00AF38E9" w:rsidRPr="00FC4079" w:rsidRDefault="00AF38E9" w:rsidP="00AF38E9">
            <w:pPr>
              <w:spacing w:line="240" w:lineRule="auto"/>
              <w:rPr>
                <w:sz w:val="16"/>
              </w:rPr>
            </w:pPr>
            <w:r w:rsidRPr="00FC4079">
              <w:rPr>
                <w:sz w:val="16"/>
              </w:rPr>
              <w:t>C10464</w:t>
            </w:r>
          </w:p>
        </w:tc>
        <w:tc>
          <w:tcPr>
            <w:tcW w:w="1728" w:type="dxa"/>
          </w:tcPr>
          <w:p w14:paraId="5295F192" w14:textId="77777777" w:rsidR="00AF38E9" w:rsidRPr="00FC4079" w:rsidRDefault="00AF38E9" w:rsidP="00AF38E9">
            <w:pPr>
              <w:spacing w:line="240" w:lineRule="auto"/>
              <w:rPr>
                <w:sz w:val="16"/>
              </w:rPr>
            </w:pPr>
          </w:p>
        </w:tc>
        <w:tc>
          <w:tcPr>
            <w:tcW w:w="682" w:type="dxa"/>
          </w:tcPr>
          <w:p w14:paraId="5D615091" w14:textId="77777777" w:rsidR="00AF38E9" w:rsidRPr="00FC4079" w:rsidRDefault="00AF38E9" w:rsidP="00AF38E9">
            <w:pPr>
              <w:spacing w:line="240" w:lineRule="auto"/>
              <w:rPr>
                <w:sz w:val="16"/>
              </w:rPr>
            </w:pPr>
            <w:r w:rsidRPr="00FC4079">
              <w:rPr>
                <w:sz w:val="16"/>
              </w:rPr>
              <w:t>1</w:t>
            </w:r>
          </w:p>
        </w:tc>
        <w:tc>
          <w:tcPr>
            <w:tcW w:w="682" w:type="dxa"/>
          </w:tcPr>
          <w:p w14:paraId="795CC568" w14:textId="77777777" w:rsidR="00AF38E9" w:rsidRPr="00FC4079" w:rsidRDefault="00AF38E9" w:rsidP="00AF38E9">
            <w:pPr>
              <w:spacing w:line="240" w:lineRule="auto"/>
              <w:rPr>
                <w:sz w:val="16"/>
              </w:rPr>
            </w:pPr>
            <w:r w:rsidRPr="00FC4079">
              <w:rPr>
                <w:sz w:val="16"/>
              </w:rPr>
              <w:t>2</w:t>
            </w:r>
          </w:p>
        </w:tc>
        <w:tc>
          <w:tcPr>
            <w:tcW w:w="1271" w:type="dxa"/>
          </w:tcPr>
          <w:p w14:paraId="770E14D9" w14:textId="77777777" w:rsidR="00AF38E9" w:rsidRPr="00FC4079" w:rsidRDefault="00AF38E9" w:rsidP="00AF38E9">
            <w:pPr>
              <w:spacing w:line="240" w:lineRule="auto"/>
              <w:rPr>
                <w:sz w:val="16"/>
              </w:rPr>
            </w:pPr>
          </w:p>
        </w:tc>
        <w:tc>
          <w:tcPr>
            <w:tcW w:w="534" w:type="dxa"/>
          </w:tcPr>
          <w:p w14:paraId="7242C296" w14:textId="77777777" w:rsidR="00AF38E9" w:rsidRPr="00FC4079" w:rsidRDefault="00AF38E9" w:rsidP="00AF38E9">
            <w:pPr>
              <w:spacing w:line="240" w:lineRule="auto"/>
              <w:rPr>
                <w:sz w:val="16"/>
              </w:rPr>
            </w:pPr>
            <w:r w:rsidRPr="00FC4079">
              <w:rPr>
                <w:sz w:val="16"/>
              </w:rPr>
              <w:t>1</w:t>
            </w:r>
          </w:p>
        </w:tc>
        <w:tc>
          <w:tcPr>
            <w:tcW w:w="534" w:type="dxa"/>
          </w:tcPr>
          <w:p w14:paraId="062FFB24" w14:textId="77777777" w:rsidR="00AF38E9" w:rsidRPr="00FC4079" w:rsidRDefault="00AF38E9" w:rsidP="00AF38E9">
            <w:pPr>
              <w:spacing w:line="240" w:lineRule="auto"/>
              <w:rPr>
                <w:sz w:val="16"/>
              </w:rPr>
            </w:pPr>
          </w:p>
        </w:tc>
        <w:tc>
          <w:tcPr>
            <w:tcW w:w="864" w:type="dxa"/>
          </w:tcPr>
          <w:p w14:paraId="79C25749" w14:textId="77777777" w:rsidR="00AF38E9" w:rsidRPr="00FC4079" w:rsidRDefault="00AF38E9" w:rsidP="00AF38E9">
            <w:pPr>
              <w:spacing w:line="240" w:lineRule="auto"/>
              <w:rPr>
                <w:sz w:val="16"/>
              </w:rPr>
            </w:pPr>
          </w:p>
        </w:tc>
      </w:tr>
      <w:tr w:rsidR="00FC4079" w:rsidRPr="00FC4079" w14:paraId="5D619EAA" w14:textId="77777777" w:rsidTr="00FC4079">
        <w:tc>
          <w:tcPr>
            <w:tcW w:w="1353" w:type="dxa"/>
          </w:tcPr>
          <w:p w14:paraId="7CE76E67"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5835BF4"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2B6B8745" w14:textId="77777777" w:rsidR="00AF38E9" w:rsidRPr="00FC4079" w:rsidRDefault="00AF38E9" w:rsidP="00AF38E9">
            <w:pPr>
              <w:spacing w:line="240" w:lineRule="auto"/>
              <w:rPr>
                <w:sz w:val="16"/>
              </w:rPr>
            </w:pPr>
            <w:r w:rsidRPr="00FC4079">
              <w:rPr>
                <w:sz w:val="16"/>
              </w:rPr>
              <w:t>Inhalation by mouth</w:t>
            </w:r>
          </w:p>
        </w:tc>
        <w:tc>
          <w:tcPr>
            <w:tcW w:w="1440" w:type="dxa"/>
          </w:tcPr>
          <w:p w14:paraId="57311D8F" w14:textId="77777777" w:rsidR="00AF38E9" w:rsidRPr="00FC4079" w:rsidRDefault="00AF38E9" w:rsidP="00AF38E9">
            <w:pPr>
              <w:spacing w:line="240" w:lineRule="auto"/>
              <w:rPr>
                <w:sz w:val="16"/>
              </w:rPr>
            </w:pPr>
            <w:r w:rsidRPr="00FC4079">
              <w:rPr>
                <w:sz w:val="16"/>
              </w:rPr>
              <w:t>Symbicort Turbuhaler 200/6</w:t>
            </w:r>
          </w:p>
        </w:tc>
        <w:tc>
          <w:tcPr>
            <w:tcW w:w="534" w:type="dxa"/>
          </w:tcPr>
          <w:p w14:paraId="1247D955" w14:textId="77777777" w:rsidR="00AF38E9" w:rsidRPr="00FC4079" w:rsidRDefault="00AF38E9" w:rsidP="00AF38E9">
            <w:pPr>
              <w:spacing w:line="240" w:lineRule="auto"/>
              <w:rPr>
                <w:sz w:val="16"/>
              </w:rPr>
            </w:pPr>
            <w:r w:rsidRPr="00FC4079">
              <w:rPr>
                <w:sz w:val="16"/>
              </w:rPr>
              <w:t>AP</w:t>
            </w:r>
          </w:p>
        </w:tc>
        <w:tc>
          <w:tcPr>
            <w:tcW w:w="633" w:type="dxa"/>
          </w:tcPr>
          <w:p w14:paraId="6969584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6DC504" w14:textId="77777777" w:rsidR="00AF38E9" w:rsidRPr="00FC4079" w:rsidRDefault="00AF38E9" w:rsidP="00AF38E9">
            <w:pPr>
              <w:spacing w:line="240" w:lineRule="auto"/>
              <w:rPr>
                <w:sz w:val="16"/>
              </w:rPr>
            </w:pPr>
            <w:r w:rsidRPr="00FC4079">
              <w:rPr>
                <w:sz w:val="16"/>
              </w:rPr>
              <w:t>C7970</w:t>
            </w:r>
          </w:p>
        </w:tc>
        <w:tc>
          <w:tcPr>
            <w:tcW w:w="1728" w:type="dxa"/>
          </w:tcPr>
          <w:p w14:paraId="532BD6A9" w14:textId="77777777" w:rsidR="00AF38E9" w:rsidRPr="00FC4079" w:rsidRDefault="00AF38E9" w:rsidP="00AF38E9">
            <w:pPr>
              <w:spacing w:line="240" w:lineRule="auto"/>
              <w:rPr>
                <w:sz w:val="16"/>
              </w:rPr>
            </w:pPr>
          </w:p>
        </w:tc>
        <w:tc>
          <w:tcPr>
            <w:tcW w:w="682" w:type="dxa"/>
          </w:tcPr>
          <w:p w14:paraId="53D6F1AD" w14:textId="77777777" w:rsidR="00AF38E9" w:rsidRPr="00FC4079" w:rsidRDefault="00AF38E9" w:rsidP="00AF38E9">
            <w:pPr>
              <w:spacing w:line="240" w:lineRule="auto"/>
              <w:rPr>
                <w:sz w:val="16"/>
              </w:rPr>
            </w:pPr>
            <w:r w:rsidRPr="00FC4079">
              <w:rPr>
                <w:sz w:val="16"/>
              </w:rPr>
              <w:t>1</w:t>
            </w:r>
          </w:p>
        </w:tc>
        <w:tc>
          <w:tcPr>
            <w:tcW w:w="682" w:type="dxa"/>
          </w:tcPr>
          <w:p w14:paraId="78026358" w14:textId="77777777" w:rsidR="00AF38E9" w:rsidRPr="00FC4079" w:rsidRDefault="00AF38E9" w:rsidP="00AF38E9">
            <w:pPr>
              <w:spacing w:line="240" w:lineRule="auto"/>
              <w:rPr>
                <w:sz w:val="16"/>
              </w:rPr>
            </w:pPr>
            <w:r w:rsidRPr="00FC4079">
              <w:rPr>
                <w:sz w:val="16"/>
              </w:rPr>
              <w:t>5</w:t>
            </w:r>
          </w:p>
        </w:tc>
        <w:tc>
          <w:tcPr>
            <w:tcW w:w="1271" w:type="dxa"/>
          </w:tcPr>
          <w:p w14:paraId="0EAA1D95" w14:textId="77777777" w:rsidR="00AF38E9" w:rsidRPr="00FC4079" w:rsidRDefault="00AF38E9" w:rsidP="00AF38E9">
            <w:pPr>
              <w:spacing w:line="240" w:lineRule="auto"/>
              <w:rPr>
                <w:sz w:val="16"/>
              </w:rPr>
            </w:pPr>
          </w:p>
        </w:tc>
        <w:tc>
          <w:tcPr>
            <w:tcW w:w="534" w:type="dxa"/>
          </w:tcPr>
          <w:p w14:paraId="2F3DA549" w14:textId="77777777" w:rsidR="00AF38E9" w:rsidRPr="00FC4079" w:rsidRDefault="00AF38E9" w:rsidP="00AF38E9">
            <w:pPr>
              <w:spacing w:line="240" w:lineRule="auto"/>
              <w:rPr>
                <w:sz w:val="16"/>
              </w:rPr>
            </w:pPr>
            <w:r w:rsidRPr="00FC4079">
              <w:rPr>
                <w:sz w:val="16"/>
              </w:rPr>
              <w:t>1</w:t>
            </w:r>
          </w:p>
        </w:tc>
        <w:tc>
          <w:tcPr>
            <w:tcW w:w="534" w:type="dxa"/>
          </w:tcPr>
          <w:p w14:paraId="6AFAB849" w14:textId="77777777" w:rsidR="00AF38E9" w:rsidRPr="00FC4079" w:rsidRDefault="00AF38E9" w:rsidP="00AF38E9">
            <w:pPr>
              <w:spacing w:line="240" w:lineRule="auto"/>
              <w:rPr>
                <w:sz w:val="16"/>
              </w:rPr>
            </w:pPr>
          </w:p>
        </w:tc>
        <w:tc>
          <w:tcPr>
            <w:tcW w:w="864" w:type="dxa"/>
          </w:tcPr>
          <w:p w14:paraId="2F7CAF66" w14:textId="77777777" w:rsidR="00AF38E9" w:rsidRPr="00FC4079" w:rsidRDefault="00AF38E9" w:rsidP="00AF38E9">
            <w:pPr>
              <w:spacing w:line="240" w:lineRule="auto"/>
              <w:rPr>
                <w:sz w:val="16"/>
              </w:rPr>
            </w:pPr>
          </w:p>
        </w:tc>
      </w:tr>
      <w:tr w:rsidR="00FC4079" w:rsidRPr="00FC4079" w14:paraId="393D2C16" w14:textId="77777777" w:rsidTr="00FC4079">
        <w:tc>
          <w:tcPr>
            <w:tcW w:w="1353" w:type="dxa"/>
          </w:tcPr>
          <w:p w14:paraId="0510CBF5"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706D3491" w14:textId="77777777" w:rsidR="00AF38E9" w:rsidRPr="00FC4079" w:rsidRDefault="00AF38E9" w:rsidP="00AF38E9">
            <w:pPr>
              <w:spacing w:line="240" w:lineRule="auto"/>
              <w:rPr>
                <w:sz w:val="16"/>
              </w:rPr>
            </w:pPr>
            <w:r w:rsidRPr="00FC4079">
              <w:rPr>
                <w:sz w:val="16"/>
              </w:rPr>
              <w:t>Powder for oral inhalation in breath actuated device containing budesonide 200 micrograms with formoterol fumarate dihydrate 6 micrograms per dose, 120 doses</w:t>
            </w:r>
          </w:p>
        </w:tc>
        <w:tc>
          <w:tcPr>
            <w:tcW w:w="953" w:type="dxa"/>
          </w:tcPr>
          <w:p w14:paraId="28869238" w14:textId="77777777" w:rsidR="00AF38E9" w:rsidRPr="00FC4079" w:rsidRDefault="00AF38E9" w:rsidP="00AF38E9">
            <w:pPr>
              <w:spacing w:line="240" w:lineRule="auto"/>
              <w:rPr>
                <w:sz w:val="16"/>
              </w:rPr>
            </w:pPr>
            <w:r w:rsidRPr="00FC4079">
              <w:rPr>
                <w:sz w:val="16"/>
              </w:rPr>
              <w:t>Inhalation by mouth</w:t>
            </w:r>
          </w:p>
        </w:tc>
        <w:tc>
          <w:tcPr>
            <w:tcW w:w="1440" w:type="dxa"/>
          </w:tcPr>
          <w:p w14:paraId="4DA4256A" w14:textId="77777777" w:rsidR="00AF38E9" w:rsidRPr="00FC4079" w:rsidRDefault="00AF38E9" w:rsidP="00AF38E9">
            <w:pPr>
              <w:spacing w:line="240" w:lineRule="auto"/>
              <w:rPr>
                <w:sz w:val="16"/>
              </w:rPr>
            </w:pPr>
            <w:r w:rsidRPr="00FC4079">
              <w:rPr>
                <w:sz w:val="16"/>
              </w:rPr>
              <w:t>Symbicort Turbuhaler 200/6</w:t>
            </w:r>
          </w:p>
        </w:tc>
        <w:tc>
          <w:tcPr>
            <w:tcW w:w="534" w:type="dxa"/>
          </w:tcPr>
          <w:p w14:paraId="2D3C40C1" w14:textId="77777777" w:rsidR="00AF38E9" w:rsidRPr="00FC4079" w:rsidRDefault="00AF38E9" w:rsidP="00AF38E9">
            <w:pPr>
              <w:spacing w:line="240" w:lineRule="auto"/>
              <w:rPr>
                <w:sz w:val="16"/>
              </w:rPr>
            </w:pPr>
            <w:r w:rsidRPr="00FC4079">
              <w:rPr>
                <w:sz w:val="16"/>
              </w:rPr>
              <w:t>AP</w:t>
            </w:r>
          </w:p>
        </w:tc>
        <w:tc>
          <w:tcPr>
            <w:tcW w:w="633" w:type="dxa"/>
          </w:tcPr>
          <w:p w14:paraId="7B8CFF81" w14:textId="77777777" w:rsidR="00AF38E9" w:rsidRPr="00FC4079" w:rsidRDefault="00AF38E9" w:rsidP="00AF38E9">
            <w:pPr>
              <w:spacing w:line="240" w:lineRule="auto"/>
              <w:rPr>
                <w:sz w:val="16"/>
              </w:rPr>
            </w:pPr>
            <w:r w:rsidRPr="00FC4079">
              <w:rPr>
                <w:sz w:val="16"/>
              </w:rPr>
              <w:t xml:space="preserve">MP </w:t>
            </w:r>
          </w:p>
        </w:tc>
        <w:tc>
          <w:tcPr>
            <w:tcW w:w="1728" w:type="dxa"/>
          </w:tcPr>
          <w:p w14:paraId="6B32FE6F" w14:textId="77777777" w:rsidR="00AF38E9" w:rsidRPr="00FC4079" w:rsidRDefault="00AF38E9" w:rsidP="00AF38E9">
            <w:pPr>
              <w:spacing w:line="240" w:lineRule="auto"/>
              <w:rPr>
                <w:sz w:val="16"/>
              </w:rPr>
            </w:pPr>
            <w:r w:rsidRPr="00FC4079">
              <w:rPr>
                <w:sz w:val="16"/>
              </w:rPr>
              <w:t>C10538</w:t>
            </w:r>
          </w:p>
        </w:tc>
        <w:tc>
          <w:tcPr>
            <w:tcW w:w="1728" w:type="dxa"/>
          </w:tcPr>
          <w:p w14:paraId="1E57CADB" w14:textId="77777777" w:rsidR="00AF38E9" w:rsidRPr="00FC4079" w:rsidRDefault="00AF38E9" w:rsidP="00AF38E9">
            <w:pPr>
              <w:spacing w:line="240" w:lineRule="auto"/>
              <w:rPr>
                <w:sz w:val="16"/>
              </w:rPr>
            </w:pPr>
          </w:p>
        </w:tc>
        <w:tc>
          <w:tcPr>
            <w:tcW w:w="682" w:type="dxa"/>
          </w:tcPr>
          <w:p w14:paraId="290E0801" w14:textId="77777777" w:rsidR="00AF38E9" w:rsidRPr="00FC4079" w:rsidRDefault="00AF38E9" w:rsidP="00AF38E9">
            <w:pPr>
              <w:spacing w:line="240" w:lineRule="auto"/>
              <w:rPr>
                <w:sz w:val="16"/>
              </w:rPr>
            </w:pPr>
            <w:r w:rsidRPr="00FC4079">
              <w:rPr>
                <w:sz w:val="16"/>
              </w:rPr>
              <w:t>1</w:t>
            </w:r>
          </w:p>
        </w:tc>
        <w:tc>
          <w:tcPr>
            <w:tcW w:w="682" w:type="dxa"/>
          </w:tcPr>
          <w:p w14:paraId="1A55DD0A" w14:textId="77777777" w:rsidR="00AF38E9" w:rsidRPr="00FC4079" w:rsidRDefault="00AF38E9" w:rsidP="00AF38E9">
            <w:pPr>
              <w:spacing w:line="240" w:lineRule="auto"/>
              <w:rPr>
                <w:sz w:val="16"/>
              </w:rPr>
            </w:pPr>
            <w:r w:rsidRPr="00FC4079">
              <w:rPr>
                <w:sz w:val="16"/>
              </w:rPr>
              <w:t>5</w:t>
            </w:r>
          </w:p>
        </w:tc>
        <w:tc>
          <w:tcPr>
            <w:tcW w:w="1271" w:type="dxa"/>
          </w:tcPr>
          <w:p w14:paraId="6B0D97D4" w14:textId="77777777" w:rsidR="00AF38E9" w:rsidRPr="00FC4079" w:rsidRDefault="00AF38E9" w:rsidP="00AF38E9">
            <w:pPr>
              <w:spacing w:line="240" w:lineRule="auto"/>
              <w:rPr>
                <w:sz w:val="16"/>
              </w:rPr>
            </w:pPr>
          </w:p>
        </w:tc>
        <w:tc>
          <w:tcPr>
            <w:tcW w:w="534" w:type="dxa"/>
          </w:tcPr>
          <w:p w14:paraId="03869FFF" w14:textId="77777777" w:rsidR="00AF38E9" w:rsidRPr="00FC4079" w:rsidRDefault="00AF38E9" w:rsidP="00AF38E9">
            <w:pPr>
              <w:spacing w:line="240" w:lineRule="auto"/>
              <w:rPr>
                <w:sz w:val="16"/>
              </w:rPr>
            </w:pPr>
            <w:r w:rsidRPr="00FC4079">
              <w:rPr>
                <w:sz w:val="16"/>
              </w:rPr>
              <w:t>1</w:t>
            </w:r>
          </w:p>
        </w:tc>
        <w:tc>
          <w:tcPr>
            <w:tcW w:w="534" w:type="dxa"/>
          </w:tcPr>
          <w:p w14:paraId="5EB4B667" w14:textId="77777777" w:rsidR="00AF38E9" w:rsidRPr="00FC4079" w:rsidRDefault="00AF38E9" w:rsidP="00AF38E9">
            <w:pPr>
              <w:spacing w:line="240" w:lineRule="auto"/>
              <w:rPr>
                <w:sz w:val="16"/>
              </w:rPr>
            </w:pPr>
          </w:p>
        </w:tc>
        <w:tc>
          <w:tcPr>
            <w:tcW w:w="864" w:type="dxa"/>
          </w:tcPr>
          <w:p w14:paraId="55C6732B" w14:textId="77777777" w:rsidR="00AF38E9" w:rsidRPr="00FC4079" w:rsidRDefault="00AF38E9" w:rsidP="00AF38E9">
            <w:pPr>
              <w:spacing w:line="240" w:lineRule="auto"/>
              <w:rPr>
                <w:sz w:val="16"/>
              </w:rPr>
            </w:pPr>
          </w:p>
        </w:tc>
      </w:tr>
      <w:tr w:rsidR="00FC4079" w:rsidRPr="00FC4079" w14:paraId="59F1D24E" w14:textId="77777777" w:rsidTr="00FC4079">
        <w:tc>
          <w:tcPr>
            <w:tcW w:w="1353" w:type="dxa"/>
          </w:tcPr>
          <w:p w14:paraId="7AD11E4E"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4384A021" w14:textId="77777777" w:rsidR="00AF38E9" w:rsidRPr="00FC4079" w:rsidRDefault="00AF38E9" w:rsidP="00AF38E9">
            <w:pPr>
              <w:spacing w:line="240" w:lineRule="auto"/>
              <w:rPr>
                <w:sz w:val="16"/>
              </w:rPr>
            </w:pPr>
            <w:r w:rsidRPr="00FC4079">
              <w:rPr>
                <w:sz w:val="16"/>
              </w:rPr>
              <w:t>Powder for oral inhalation in breath actuated device containing budesonide 400 micrograms with formoterol fumarate dihydrate 12 micrograms per dose, 60 doses</w:t>
            </w:r>
          </w:p>
        </w:tc>
        <w:tc>
          <w:tcPr>
            <w:tcW w:w="953" w:type="dxa"/>
          </w:tcPr>
          <w:p w14:paraId="51FFED53" w14:textId="77777777" w:rsidR="00AF38E9" w:rsidRPr="00FC4079" w:rsidRDefault="00AF38E9" w:rsidP="00AF38E9">
            <w:pPr>
              <w:spacing w:line="240" w:lineRule="auto"/>
              <w:rPr>
                <w:sz w:val="16"/>
              </w:rPr>
            </w:pPr>
            <w:r w:rsidRPr="00FC4079">
              <w:rPr>
                <w:sz w:val="16"/>
              </w:rPr>
              <w:t>Inhalation by mouth</w:t>
            </w:r>
          </w:p>
        </w:tc>
        <w:tc>
          <w:tcPr>
            <w:tcW w:w="1440" w:type="dxa"/>
          </w:tcPr>
          <w:p w14:paraId="62407319" w14:textId="77777777" w:rsidR="00AF38E9" w:rsidRPr="00FC4079" w:rsidRDefault="00AF38E9" w:rsidP="00AF38E9">
            <w:pPr>
              <w:spacing w:line="240" w:lineRule="auto"/>
              <w:rPr>
                <w:sz w:val="16"/>
              </w:rPr>
            </w:pPr>
            <w:r w:rsidRPr="00FC4079">
              <w:rPr>
                <w:sz w:val="16"/>
              </w:rPr>
              <w:t>BiResp Spiromax</w:t>
            </w:r>
          </w:p>
        </w:tc>
        <w:tc>
          <w:tcPr>
            <w:tcW w:w="534" w:type="dxa"/>
          </w:tcPr>
          <w:p w14:paraId="5D8C8024" w14:textId="77777777" w:rsidR="00AF38E9" w:rsidRPr="00FC4079" w:rsidRDefault="00AF38E9" w:rsidP="00AF38E9">
            <w:pPr>
              <w:spacing w:line="240" w:lineRule="auto"/>
              <w:rPr>
                <w:sz w:val="16"/>
              </w:rPr>
            </w:pPr>
            <w:r w:rsidRPr="00FC4079">
              <w:rPr>
                <w:sz w:val="16"/>
              </w:rPr>
              <w:t>TB</w:t>
            </w:r>
          </w:p>
        </w:tc>
        <w:tc>
          <w:tcPr>
            <w:tcW w:w="633" w:type="dxa"/>
          </w:tcPr>
          <w:p w14:paraId="721CBAC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336F628" w14:textId="77777777" w:rsidR="00AF38E9" w:rsidRPr="00FC4079" w:rsidRDefault="00AF38E9" w:rsidP="00AF38E9">
            <w:pPr>
              <w:spacing w:line="240" w:lineRule="auto"/>
              <w:rPr>
                <w:sz w:val="16"/>
              </w:rPr>
            </w:pPr>
            <w:r w:rsidRPr="00FC4079">
              <w:rPr>
                <w:sz w:val="16"/>
              </w:rPr>
              <w:t>C7979 C10121</w:t>
            </w:r>
          </w:p>
        </w:tc>
        <w:tc>
          <w:tcPr>
            <w:tcW w:w="1728" w:type="dxa"/>
          </w:tcPr>
          <w:p w14:paraId="7E8E3278" w14:textId="77777777" w:rsidR="00AF38E9" w:rsidRPr="00FC4079" w:rsidRDefault="00AF38E9" w:rsidP="00AF38E9">
            <w:pPr>
              <w:spacing w:line="240" w:lineRule="auto"/>
              <w:rPr>
                <w:sz w:val="16"/>
              </w:rPr>
            </w:pPr>
          </w:p>
        </w:tc>
        <w:tc>
          <w:tcPr>
            <w:tcW w:w="682" w:type="dxa"/>
          </w:tcPr>
          <w:p w14:paraId="303332E9" w14:textId="77777777" w:rsidR="00AF38E9" w:rsidRPr="00FC4079" w:rsidRDefault="00AF38E9" w:rsidP="00AF38E9">
            <w:pPr>
              <w:spacing w:line="240" w:lineRule="auto"/>
              <w:rPr>
                <w:sz w:val="16"/>
              </w:rPr>
            </w:pPr>
            <w:r w:rsidRPr="00FC4079">
              <w:rPr>
                <w:sz w:val="16"/>
              </w:rPr>
              <w:t>2</w:t>
            </w:r>
          </w:p>
        </w:tc>
        <w:tc>
          <w:tcPr>
            <w:tcW w:w="682" w:type="dxa"/>
          </w:tcPr>
          <w:p w14:paraId="3734DE4D" w14:textId="77777777" w:rsidR="00AF38E9" w:rsidRPr="00FC4079" w:rsidRDefault="00AF38E9" w:rsidP="00AF38E9">
            <w:pPr>
              <w:spacing w:line="240" w:lineRule="auto"/>
              <w:rPr>
                <w:sz w:val="16"/>
              </w:rPr>
            </w:pPr>
            <w:r w:rsidRPr="00FC4079">
              <w:rPr>
                <w:sz w:val="16"/>
              </w:rPr>
              <w:t>5</w:t>
            </w:r>
          </w:p>
        </w:tc>
        <w:tc>
          <w:tcPr>
            <w:tcW w:w="1271" w:type="dxa"/>
          </w:tcPr>
          <w:p w14:paraId="0240F8A8" w14:textId="77777777" w:rsidR="00AF38E9" w:rsidRPr="00FC4079" w:rsidRDefault="00AF38E9" w:rsidP="00AF38E9">
            <w:pPr>
              <w:spacing w:line="240" w:lineRule="auto"/>
              <w:rPr>
                <w:sz w:val="16"/>
              </w:rPr>
            </w:pPr>
          </w:p>
        </w:tc>
        <w:tc>
          <w:tcPr>
            <w:tcW w:w="534" w:type="dxa"/>
          </w:tcPr>
          <w:p w14:paraId="118FFFDA" w14:textId="77777777" w:rsidR="00AF38E9" w:rsidRPr="00FC4079" w:rsidRDefault="00AF38E9" w:rsidP="00AF38E9">
            <w:pPr>
              <w:spacing w:line="240" w:lineRule="auto"/>
              <w:rPr>
                <w:sz w:val="16"/>
              </w:rPr>
            </w:pPr>
            <w:r w:rsidRPr="00FC4079">
              <w:rPr>
                <w:sz w:val="16"/>
              </w:rPr>
              <w:t>2</w:t>
            </w:r>
          </w:p>
        </w:tc>
        <w:tc>
          <w:tcPr>
            <w:tcW w:w="534" w:type="dxa"/>
          </w:tcPr>
          <w:p w14:paraId="5C57183A" w14:textId="77777777" w:rsidR="00AF38E9" w:rsidRPr="00FC4079" w:rsidRDefault="00AF38E9" w:rsidP="00AF38E9">
            <w:pPr>
              <w:spacing w:line="240" w:lineRule="auto"/>
              <w:rPr>
                <w:sz w:val="16"/>
              </w:rPr>
            </w:pPr>
          </w:p>
        </w:tc>
        <w:tc>
          <w:tcPr>
            <w:tcW w:w="864" w:type="dxa"/>
          </w:tcPr>
          <w:p w14:paraId="1449453C" w14:textId="77777777" w:rsidR="00AF38E9" w:rsidRPr="00FC4079" w:rsidRDefault="00AF38E9" w:rsidP="00AF38E9">
            <w:pPr>
              <w:spacing w:line="240" w:lineRule="auto"/>
              <w:rPr>
                <w:sz w:val="16"/>
              </w:rPr>
            </w:pPr>
          </w:p>
        </w:tc>
      </w:tr>
      <w:tr w:rsidR="00FC4079" w:rsidRPr="00FC4079" w14:paraId="4CA551EC" w14:textId="77777777" w:rsidTr="00FC4079">
        <w:tc>
          <w:tcPr>
            <w:tcW w:w="1353" w:type="dxa"/>
          </w:tcPr>
          <w:p w14:paraId="2D1DED6D"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702A486F" w14:textId="77777777" w:rsidR="00AF38E9" w:rsidRPr="00FC4079" w:rsidRDefault="00AF38E9" w:rsidP="00AF38E9">
            <w:pPr>
              <w:spacing w:line="240" w:lineRule="auto"/>
              <w:rPr>
                <w:sz w:val="16"/>
              </w:rPr>
            </w:pPr>
            <w:r w:rsidRPr="00FC4079">
              <w:rPr>
                <w:sz w:val="16"/>
              </w:rPr>
              <w:t>Powder for oral inhalation in breath actuated device containing budesonide 400 micrograms with formoterol fumarate dihydrate 12 micrograms per dose, 60 doses</w:t>
            </w:r>
          </w:p>
        </w:tc>
        <w:tc>
          <w:tcPr>
            <w:tcW w:w="953" w:type="dxa"/>
          </w:tcPr>
          <w:p w14:paraId="2129C25D" w14:textId="77777777" w:rsidR="00AF38E9" w:rsidRPr="00FC4079" w:rsidRDefault="00AF38E9" w:rsidP="00AF38E9">
            <w:pPr>
              <w:spacing w:line="240" w:lineRule="auto"/>
              <w:rPr>
                <w:sz w:val="16"/>
              </w:rPr>
            </w:pPr>
            <w:r w:rsidRPr="00FC4079">
              <w:rPr>
                <w:sz w:val="16"/>
              </w:rPr>
              <w:t>Inhalation by mouth</w:t>
            </w:r>
          </w:p>
        </w:tc>
        <w:tc>
          <w:tcPr>
            <w:tcW w:w="1440" w:type="dxa"/>
          </w:tcPr>
          <w:p w14:paraId="5A121CF6" w14:textId="77777777" w:rsidR="00AF38E9" w:rsidRPr="00FC4079" w:rsidRDefault="00AF38E9" w:rsidP="00AF38E9">
            <w:pPr>
              <w:spacing w:line="240" w:lineRule="auto"/>
              <w:rPr>
                <w:sz w:val="16"/>
              </w:rPr>
            </w:pPr>
            <w:r w:rsidRPr="00FC4079">
              <w:rPr>
                <w:sz w:val="16"/>
              </w:rPr>
              <w:t>DuoResp Spiromax</w:t>
            </w:r>
          </w:p>
        </w:tc>
        <w:tc>
          <w:tcPr>
            <w:tcW w:w="534" w:type="dxa"/>
          </w:tcPr>
          <w:p w14:paraId="03EDE588" w14:textId="77777777" w:rsidR="00AF38E9" w:rsidRPr="00FC4079" w:rsidRDefault="00AF38E9" w:rsidP="00AF38E9">
            <w:pPr>
              <w:spacing w:line="240" w:lineRule="auto"/>
              <w:rPr>
                <w:sz w:val="16"/>
              </w:rPr>
            </w:pPr>
            <w:r w:rsidRPr="00FC4079">
              <w:rPr>
                <w:sz w:val="16"/>
              </w:rPr>
              <w:t>EV</w:t>
            </w:r>
          </w:p>
        </w:tc>
        <w:tc>
          <w:tcPr>
            <w:tcW w:w="633" w:type="dxa"/>
          </w:tcPr>
          <w:p w14:paraId="588B55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6BE518" w14:textId="77777777" w:rsidR="00AF38E9" w:rsidRPr="00FC4079" w:rsidRDefault="00AF38E9" w:rsidP="00AF38E9">
            <w:pPr>
              <w:spacing w:line="240" w:lineRule="auto"/>
              <w:rPr>
                <w:sz w:val="16"/>
              </w:rPr>
            </w:pPr>
            <w:r w:rsidRPr="00FC4079">
              <w:rPr>
                <w:sz w:val="16"/>
              </w:rPr>
              <w:t>C7979 C10121</w:t>
            </w:r>
          </w:p>
        </w:tc>
        <w:tc>
          <w:tcPr>
            <w:tcW w:w="1728" w:type="dxa"/>
          </w:tcPr>
          <w:p w14:paraId="6A40C9EB" w14:textId="77777777" w:rsidR="00AF38E9" w:rsidRPr="00FC4079" w:rsidRDefault="00AF38E9" w:rsidP="00AF38E9">
            <w:pPr>
              <w:spacing w:line="240" w:lineRule="auto"/>
              <w:rPr>
                <w:sz w:val="16"/>
              </w:rPr>
            </w:pPr>
          </w:p>
        </w:tc>
        <w:tc>
          <w:tcPr>
            <w:tcW w:w="682" w:type="dxa"/>
          </w:tcPr>
          <w:p w14:paraId="528F347B" w14:textId="77777777" w:rsidR="00AF38E9" w:rsidRPr="00FC4079" w:rsidRDefault="00AF38E9" w:rsidP="00AF38E9">
            <w:pPr>
              <w:spacing w:line="240" w:lineRule="auto"/>
              <w:rPr>
                <w:sz w:val="16"/>
              </w:rPr>
            </w:pPr>
            <w:r w:rsidRPr="00FC4079">
              <w:rPr>
                <w:sz w:val="16"/>
              </w:rPr>
              <w:t>2</w:t>
            </w:r>
          </w:p>
        </w:tc>
        <w:tc>
          <w:tcPr>
            <w:tcW w:w="682" w:type="dxa"/>
          </w:tcPr>
          <w:p w14:paraId="5ADD330A" w14:textId="77777777" w:rsidR="00AF38E9" w:rsidRPr="00FC4079" w:rsidRDefault="00AF38E9" w:rsidP="00AF38E9">
            <w:pPr>
              <w:spacing w:line="240" w:lineRule="auto"/>
              <w:rPr>
                <w:sz w:val="16"/>
              </w:rPr>
            </w:pPr>
            <w:r w:rsidRPr="00FC4079">
              <w:rPr>
                <w:sz w:val="16"/>
              </w:rPr>
              <w:t>5</w:t>
            </w:r>
          </w:p>
        </w:tc>
        <w:tc>
          <w:tcPr>
            <w:tcW w:w="1271" w:type="dxa"/>
          </w:tcPr>
          <w:p w14:paraId="72FBF719" w14:textId="77777777" w:rsidR="00AF38E9" w:rsidRPr="00FC4079" w:rsidRDefault="00AF38E9" w:rsidP="00AF38E9">
            <w:pPr>
              <w:spacing w:line="240" w:lineRule="auto"/>
              <w:rPr>
                <w:sz w:val="16"/>
              </w:rPr>
            </w:pPr>
          </w:p>
        </w:tc>
        <w:tc>
          <w:tcPr>
            <w:tcW w:w="534" w:type="dxa"/>
          </w:tcPr>
          <w:p w14:paraId="47436C93" w14:textId="77777777" w:rsidR="00AF38E9" w:rsidRPr="00FC4079" w:rsidRDefault="00AF38E9" w:rsidP="00AF38E9">
            <w:pPr>
              <w:spacing w:line="240" w:lineRule="auto"/>
              <w:rPr>
                <w:sz w:val="16"/>
              </w:rPr>
            </w:pPr>
            <w:r w:rsidRPr="00FC4079">
              <w:rPr>
                <w:sz w:val="16"/>
              </w:rPr>
              <w:t>1</w:t>
            </w:r>
          </w:p>
        </w:tc>
        <w:tc>
          <w:tcPr>
            <w:tcW w:w="534" w:type="dxa"/>
          </w:tcPr>
          <w:p w14:paraId="00A90BDD" w14:textId="77777777" w:rsidR="00AF38E9" w:rsidRPr="00FC4079" w:rsidRDefault="00AF38E9" w:rsidP="00AF38E9">
            <w:pPr>
              <w:spacing w:line="240" w:lineRule="auto"/>
              <w:rPr>
                <w:sz w:val="16"/>
              </w:rPr>
            </w:pPr>
            <w:r w:rsidRPr="00FC4079">
              <w:rPr>
                <w:sz w:val="16"/>
              </w:rPr>
              <w:t xml:space="preserve"> </w:t>
            </w:r>
          </w:p>
        </w:tc>
        <w:tc>
          <w:tcPr>
            <w:tcW w:w="864" w:type="dxa"/>
          </w:tcPr>
          <w:p w14:paraId="7038C332" w14:textId="77777777" w:rsidR="00AF38E9" w:rsidRPr="00FC4079" w:rsidRDefault="00AF38E9" w:rsidP="00AF38E9">
            <w:pPr>
              <w:spacing w:line="240" w:lineRule="auto"/>
              <w:rPr>
                <w:sz w:val="16"/>
              </w:rPr>
            </w:pPr>
            <w:r w:rsidRPr="00FC4079">
              <w:rPr>
                <w:sz w:val="16"/>
              </w:rPr>
              <w:t xml:space="preserve"> </w:t>
            </w:r>
          </w:p>
        </w:tc>
      </w:tr>
      <w:tr w:rsidR="00FC4079" w:rsidRPr="00FC4079" w14:paraId="143967CE" w14:textId="77777777" w:rsidTr="00FC4079">
        <w:tc>
          <w:tcPr>
            <w:tcW w:w="1353" w:type="dxa"/>
          </w:tcPr>
          <w:p w14:paraId="7D449A61"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4BE37EAA" w14:textId="77777777" w:rsidR="00AF38E9" w:rsidRPr="00FC4079" w:rsidRDefault="00AF38E9" w:rsidP="00AF38E9">
            <w:pPr>
              <w:spacing w:line="240" w:lineRule="auto"/>
              <w:rPr>
                <w:sz w:val="16"/>
              </w:rPr>
            </w:pPr>
            <w:r w:rsidRPr="00FC4079">
              <w:rPr>
                <w:sz w:val="16"/>
              </w:rPr>
              <w:t>Powder for oral inhalation in breath actuated device containing budesonide 400 micrograms with formoterol fumarate dihydrate 12 micrograms per dose, 60 doses</w:t>
            </w:r>
          </w:p>
        </w:tc>
        <w:tc>
          <w:tcPr>
            <w:tcW w:w="953" w:type="dxa"/>
          </w:tcPr>
          <w:p w14:paraId="717F0A4F" w14:textId="77777777" w:rsidR="00AF38E9" w:rsidRPr="00FC4079" w:rsidRDefault="00AF38E9" w:rsidP="00AF38E9">
            <w:pPr>
              <w:spacing w:line="240" w:lineRule="auto"/>
              <w:rPr>
                <w:sz w:val="16"/>
              </w:rPr>
            </w:pPr>
            <w:r w:rsidRPr="00FC4079">
              <w:rPr>
                <w:sz w:val="16"/>
              </w:rPr>
              <w:t>Inhalation by mouth</w:t>
            </w:r>
          </w:p>
        </w:tc>
        <w:tc>
          <w:tcPr>
            <w:tcW w:w="1440" w:type="dxa"/>
          </w:tcPr>
          <w:p w14:paraId="31BB6EA3" w14:textId="77777777" w:rsidR="00AF38E9" w:rsidRPr="00FC4079" w:rsidRDefault="00AF38E9" w:rsidP="00AF38E9">
            <w:pPr>
              <w:spacing w:line="240" w:lineRule="auto"/>
              <w:rPr>
                <w:sz w:val="16"/>
              </w:rPr>
            </w:pPr>
            <w:r w:rsidRPr="00FC4079">
              <w:rPr>
                <w:sz w:val="16"/>
              </w:rPr>
              <w:t>DuoResp Spiromax</w:t>
            </w:r>
          </w:p>
        </w:tc>
        <w:tc>
          <w:tcPr>
            <w:tcW w:w="534" w:type="dxa"/>
          </w:tcPr>
          <w:p w14:paraId="7E903974" w14:textId="77777777" w:rsidR="00AF38E9" w:rsidRPr="00FC4079" w:rsidRDefault="00AF38E9" w:rsidP="00AF38E9">
            <w:pPr>
              <w:spacing w:line="240" w:lineRule="auto"/>
              <w:rPr>
                <w:sz w:val="16"/>
              </w:rPr>
            </w:pPr>
            <w:r w:rsidRPr="00FC4079">
              <w:rPr>
                <w:sz w:val="16"/>
              </w:rPr>
              <w:t>EV</w:t>
            </w:r>
          </w:p>
        </w:tc>
        <w:tc>
          <w:tcPr>
            <w:tcW w:w="633" w:type="dxa"/>
          </w:tcPr>
          <w:p w14:paraId="7DF919F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865F843" w14:textId="77777777" w:rsidR="00AF38E9" w:rsidRPr="00FC4079" w:rsidRDefault="00AF38E9" w:rsidP="00AF38E9">
            <w:pPr>
              <w:spacing w:line="240" w:lineRule="auto"/>
              <w:rPr>
                <w:sz w:val="16"/>
              </w:rPr>
            </w:pPr>
            <w:r w:rsidRPr="00FC4079">
              <w:rPr>
                <w:sz w:val="16"/>
              </w:rPr>
              <w:t>C7979 C10121</w:t>
            </w:r>
          </w:p>
        </w:tc>
        <w:tc>
          <w:tcPr>
            <w:tcW w:w="1728" w:type="dxa"/>
          </w:tcPr>
          <w:p w14:paraId="5AF212F5" w14:textId="77777777" w:rsidR="00AF38E9" w:rsidRPr="00FC4079" w:rsidRDefault="00AF38E9" w:rsidP="00AF38E9">
            <w:pPr>
              <w:spacing w:line="240" w:lineRule="auto"/>
              <w:rPr>
                <w:sz w:val="16"/>
              </w:rPr>
            </w:pPr>
          </w:p>
        </w:tc>
        <w:tc>
          <w:tcPr>
            <w:tcW w:w="682" w:type="dxa"/>
          </w:tcPr>
          <w:p w14:paraId="13CE1B12" w14:textId="77777777" w:rsidR="00AF38E9" w:rsidRPr="00FC4079" w:rsidRDefault="00AF38E9" w:rsidP="00AF38E9">
            <w:pPr>
              <w:spacing w:line="240" w:lineRule="auto"/>
              <w:rPr>
                <w:sz w:val="16"/>
              </w:rPr>
            </w:pPr>
            <w:r w:rsidRPr="00FC4079">
              <w:rPr>
                <w:sz w:val="16"/>
              </w:rPr>
              <w:t>2</w:t>
            </w:r>
          </w:p>
        </w:tc>
        <w:tc>
          <w:tcPr>
            <w:tcW w:w="682" w:type="dxa"/>
          </w:tcPr>
          <w:p w14:paraId="64F141C0" w14:textId="77777777" w:rsidR="00AF38E9" w:rsidRPr="00FC4079" w:rsidRDefault="00AF38E9" w:rsidP="00AF38E9">
            <w:pPr>
              <w:spacing w:line="240" w:lineRule="auto"/>
              <w:rPr>
                <w:sz w:val="16"/>
              </w:rPr>
            </w:pPr>
            <w:r w:rsidRPr="00FC4079">
              <w:rPr>
                <w:sz w:val="16"/>
              </w:rPr>
              <w:t>5</w:t>
            </w:r>
          </w:p>
        </w:tc>
        <w:tc>
          <w:tcPr>
            <w:tcW w:w="1271" w:type="dxa"/>
          </w:tcPr>
          <w:p w14:paraId="16745624" w14:textId="77777777" w:rsidR="00AF38E9" w:rsidRPr="00FC4079" w:rsidRDefault="00AF38E9" w:rsidP="00AF38E9">
            <w:pPr>
              <w:spacing w:line="240" w:lineRule="auto"/>
              <w:rPr>
                <w:sz w:val="16"/>
              </w:rPr>
            </w:pPr>
          </w:p>
        </w:tc>
        <w:tc>
          <w:tcPr>
            <w:tcW w:w="534" w:type="dxa"/>
          </w:tcPr>
          <w:p w14:paraId="0819726E" w14:textId="77777777" w:rsidR="00AF38E9" w:rsidRPr="00FC4079" w:rsidRDefault="00AF38E9" w:rsidP="00AF38E9">
            <w:pPr>
              <w:spacing w:line="240" w:lineRule="auto"/>
              <w:rPr>
                <w:sz w:val="16"/>
              </w:rPr>
            </w:pPr>
            <w:r w:rsidRPr="00FC4079">
              <w:rPr>
                <w:sz w:val="16"/>
              </w:rPr>
              <w:t>2</w:t>
            </w:r>
          </w:p>
        </w:tc>
        <w:tc>
          <w:tcPr>
            <w:tcW w:w="534" w:type="dxa"/>
          </w:tcPr>
          <w:p w14:paraId="5347A726" w14:textId="77777777" w:rsidR="00AF38E9" w:rsidRPr="00FC4079" w:rsidRDefault="00AF38E9" w:rsidP="00AF38E9">
            <w:pPr>
              <w:spacing w:line="240" w:lineRule="auto"/>
              <w:rPr>
                <w:sz w:val="16"/>
              </w:rPr>
            </w:pPr>
            <w:r w:rsidRPr="00FC4079">
              <w:rPr>
                <w:sz w:val="16"/>
              </w:rPr>
              <w:t xml:space="preserve"> </w:t>
            </w:r>
          </w:p>
        </w:tc>
        <w:tc>
          <w:tcPr>
            <w:tcW w:w="864" w:type="dxa"/>
          </w:tcPr>
          <w:p w14:paraId="7EE437B0" w14:textId="77777777" w:rsidR="00AF38E9" w:rsidRPr="00FC4079" w:rsidRDefault="00AF38E9" w:rsidP="00AF38E9">
            <w:pPr>
              <w:spacing w:line="240" w:lineRule="auto"/>
              <w:rPr>
                <w:sz w:val="16"/>
              </w:rPr>
            </w:pPr>
            <w:r w:rsidRPr="00FC4079">
              <w:rPr>
                <w:sz w:val="16"/>
              </w:rPr>
              <w:t xml:space="preserve"> </w:t>
            </w:r>
          </w:p>
        </w:tc>
      </w:tr>
      <w:tr w:rsidR="00FC4079" w:rsidRPr="00FC4079" w14:paraId="0D6A80F8" w14:textId="77777777" w:rsidTr="00FC4079">
        <w:tc>
          <w:tcPr>
            <w:tcW w:w="1353" w:type="dxa"/>
          </w:tcPr>
          <w:p w14:paraId="79500FE4"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0F7E97AA" w14:textId="77777777" w:rsidR="00AF38E9" w:rsidRPr="00FC4079" w:rsidRDefault="00AF38E9" w:rsidP="00AF38E9">
            <w:pPr>
              <w:spacing w:line="240" w:lineRule="auto"/>
              <w:rPr>
                <w:sz w:val="16"/>
              </w:rPr>
            </w:pPr>
            <w:r w:rsidRPr="00FC4079">
              <w:rPr>
                <w:sz w:val="16"/>
              </w:rPr>
              <w:t>Powder for oral inhalation in breath actuated device containing budesonide 400 micrograms with formoterol fumarate dihydrate 12 micrograms per dose, 60 doses</w:t>
            </w:r>
          </w:p>
        </w:tc>
        <w:tc>
          <w:tcPr>
            <w:tcW w:w="953" w:type="dxa"/>
          </w:tcPr>
          <w:p w14:paraId="068D15B9" w14:textId="77777777" w:rsidR="00AF38E9" w:rsidRPr="00FC4079" w:rsidRDefault="00AF38E9" w:rsidP="00AF38E9">
            <w:pPr>
              <w:spacing w:line="240" w:lineRule="auto"/>
              <w:rPr>
                <w:sz w:val="16"/>
              </w:rPr>
            </w:pPr>
            <w:r w:rsidRPr="00FC4079">
              <w:rPr>
                <w:sz w:val="16"/>
              </w:rPr>
              <w:t>Inhalation by mouth</w:t>
            </w:r>
          </w:p>
        </w:tc>
        <w:tc>
          <w:tcPr>
            <w:tcW w:w="1440" w:type="dxa"/>
          </w:tcPr>
          <w:p w14:paraId="6D872030" w14:textId="77777777" w:rsidR="00AF38E9" w:rsidRPr="00FC4079" w:rsidRDefault="00AF38E9" w:rsidP="00AF38E9">
            <w:pPr>
              <w:spacing w:line="240" w:lineRule="auto"/>
              <w:rPr>
                <w:sz w:val="16"/>
              </w:rPr>
            </w:pPr>
            <w:r w:rsidRPr="00FC4079">
              <w:rPr>
                <w:sz w:val="16"/>
              </w:rPr>
              <w:t>Rilast TURBUHALER 400/12</w:t>
            </w:r>
          </w:p>
        </w:tc>
        <w:tc>
          <w:tcPr>
            <w:tcW w:w="534" w:type="dxa"/>
          </w:tcPr>
          <w:p w14:paraId="73EAC44D" w14:textId="77777777" w:rsidR="00AF38E9" w:rsidRPr="00FC4079" w:rsidRDefault="00AF38E9" w:rsidP="00AF38E9">
            <w:pPr>
              <w:spacing w:line="240" w:lineRule="auto"/>
              <w:rPr>
                <w:sz w:val="16"/>
              </w:rPr>
            </w:pPr>
            <w:r w:rsidRPr="00FC4079">
              <w:rPr>
                <w:sz w:val="16"/>
              </w:rPr>
              <w:t>XT</w:t>
            </w:r>
          </w:p>
        </w:tc>
        <w:tc>
          <w:tcPr>
            <w:tcW w:w="633" w:type="dxa"/>
          </w:tcPr>
          <w:p w14:paraId="1079A9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627A0D" w14:textId="77777777" w:rsidR="00AF38E9" w:rsidRPr="00FC4079" w:rsidRDefault="00AF38E9" w:rsidP="00AF38E9">
            <w:pPr>
              <w:spacing w:line="240" w:lineRule="auto"/>
              <w:rPr>
                <w:sz w:val="16"/>
              </w:rPr>
            </w:pPr>
            <w:r w:rsidRPr="00FC4079">
              <w:rPr>
                <w:sz w:val="16"/>
              </w:rPr>
              <w:t>C7979 C10121</w:t>
            </w:r>
          </w:p>
        </w:tc>
        <w:tc>
          <w:tcPr>
            <w:tcW w:w="1728" w:type="dxa"/>
          </w:tcPr>
          <w:p w14:paraId="2AF0F979" w14:textId="77777777" w:rsidR="00AF38E9" w:rsidRPr="00FC4079" w:rsidRDefault="00AF38E9" w:rsidP="00AF38E9">
            <w:pPr>
              <w:spacing w:line="240" w:lineRule="auto"/>
              <w:rPr>
                <w:sz w:val="16"/>
              </w:rPr>
            </w:pPr>
          </w:p>
        </w:tc>
        <w:tc>
          <w:tcPr>
            <w:tcW w:w="682" w:type="dxa"/>
          </w:tcPr>
          <w:p w14:paraId="799F6BFF" w14:textId="77777777" w:rsidR="00AF38E9" w:rsidRPr="00FC4079" w:rsidRDefault="00AF38E9" w:rsidP="00AF38E9">
            <w:pPr>
              <w:spacing w:line="240" w:lineRule="auto"/>
              <w:rPr>
                <w:sz w:val="16"/>
              </w:rPr>
            </w:pPr>
            <w:r w:rsidRPr="00FC4079">
              <w:rPr>
                <w:sz w:val="16"/>
              </w:rPr>
              <w:t>2</w:t>
            </w:r>
          </w:p>
        </w:tc>
        <w:tc>
          <w:tcPr>
            <w:tcW w:w="682" w:type="dxa"/>
          </w:tcPr>
          <w:p w14:paraId="73FF1C0E" w14:textId="77777777" w:rsidR="00AF38E9" w:rsidRPr="00FC4079" w:rsidRDefault="00AF38E9" w:rsidP="00AF38E9">
            <w:pPr>
              <w:spacing w:line="240" w:lineRule="auto"/>
              <w:rPr>
                <w:sz w:val="16"/>
              </w:rPr>
            </w:pPr>
            <w:r w:rsidRPr="00FC4079">
              <w:rPr>
                <w:sz w:val="16"/>
              </w:rPr>
              <w:t>5</w:t>
            </w:r>
          </w:p>
        </w:tc>
        <w:tc>
          <w:tcPr>
            <w:tcW w:w="1271" w:type="dxa"/>
          </w:tcPr>
          <w:p w14:paraId="1CE44032" w14:textId="77777777" w:rsidR="00AF38E9" w:rsidRPr="00FC4079" w:rsidRDefault="00AF38E9" w:rsidP="00AF38E9">
            <w:pPr>
              <w:spacing w:line="240" w:lineRule="auto"/>
              <w:rPr>
                <w:sz w:val="16"/>
              </w:rPr>
            </w:pPr>
          </w:p>
        </w:tc>
        <w:tc>
          <w:tcPr>
            <w:tcW w:w="534" w:type="dxa"/>
          </w:tcPr>
          <w:p w14:paraId="7B7F826C" w14:textId="77777777" w:rsidR="00AF38E9" w:rsidRPr="00FC4079" w:rsidRDefault="00AF38E9" w:rsidP="00AF38E9">
            <w:pPr>
              <w:spacing w:line="240" w:lineRule="auto"/>
              <w:rPr>
                <w:sz w:val="16"/>
              </w:rPr>
            </w:pPr>
            <w:r w:rsidRPr="00FC4079">
              <w:rPr>
                <w:sz w:val="16"/>
              </w:rPr>
              <w:t>1</w:t>
            </w:r>
          </w:p>
        </w:tc>
        <w:tc>
          <w:tcPr>
            <w:tcW w:w="534" w:type="dxa"/>
          </w:tcPr>
          <w:p w14:paraId="65BB5547" w14:textId="77777777" w:rsidR="00AF38E9" w:rsidRPr="00FC4079" w:rsidRDefault="00AF38E9" w:rsidP="00AF38E9">
            <w:pPr>
              <w:spacing w:line="240" w:lineRule="auto"/>
              <w:rPr>
                <w:sz w:val="16"/>
              </w:rPr>
            </w:pPr>
          </w:p>
        </w:tc>
        <w:tc>
          <w:tcPr>
            <w:tcW w:w="864" w:type="dxa"/>
          </w:tcPr>
          <w:p w14:paraId="5EC3824C" w14:textId="77777777" w:rsidR="00AF38E9" w:rsidRPr="00FC4079" w:rsidRDefault="00AF38E9" w:rsidP="00AF38E9">
            <w:pPr>
              <w:spacing w:line="240" w:lineRule="auto"/>
              <w:rPr>
                <w:sz w:val="16"/>
              </w:rPr>
            </w:pPr>
          </w:p>
        </w:tc>
      </w:tr>
      <w:tr w:rsidR="00FC4079" w:rsidRPr="00FC4079" w14:paraId="6D8088FC" w14:textId="77777777" w:rsidTr="00FC4079">
        <w:tc>
          <w:tcPr>
            <w:tcW w:w="1353" w:type="dxa"/>
          </w:tcPr>
          <w:p w14:paraId="49E25806"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0B57C549" w14:textId="77777777" w:rsidR="00AF38E9" w:rsidRPr="00FC4079" w:rsidRDefault="00AF38E9" w:rsidP="00AF38E9">
            <w:pPr>
              <w:spacing w:line="240" w:lineRule="auto"/>
              <w:rPr>
                <w:sz w:val="16"/>
              </w:rPr>
            </w:pPr>
            <w:r w:rsidRPr="00FC4079">
              <w:rPr>
                <w:sz w:val="16"/>
              </w:rPr>
              <w:t>Powder for oral inhalation in breath actuated device containing budesonide 400 micrograms with formoterol fumarate dihydrate 12 micrograms per dose, 60 doses</w:t>
            </w:r>
          </w:p>
        </w:tc>
        <w:tc>
          <w:tcPr>
            <w:tcW w:w="953" w:type="dxa"/>
          </w:tcPr>
          <w:p w14:paraId="41383299" w14:textId="77777777" w:rsidR="00AF38E9" w:rsidRPr="00FC4079" w:rsidRDefault="00AF38E9" w:rsidP="00AF38E9">
            <w:pPr>
              <w:spacing w:line="240" w:lineRule="auto"/>
              <w:rPr>
                <w:sz w:val="16"/>
              </w:rPr>
            </w:pPr>
            <w:r w:rsidRPr="00FC4079">
              <w:rPr>
                <w:sz w:val="16"/>
              </w:rPr>
              <w:t>Inhalation by mouth</w:t>
            </w:r>
          </w:p>
        </w:tc>
        <w:tc>
          <w:tcPr>
            <w:tcW w:w="1440" w:type="dxa"/>
          </w:tcPr>
          <w:p w14:paraId="23F9F073" w14:textId="77777777" w:rsidR="00AF38E9" w:rsidRPr="00FC4079" w:rsidRDefault="00AF38E9" w:rsidP="00AF38E9">
            <w:pPr>
              <w:spacing w:line="240" w:lineRule="auto"/>
              <w:rPr>
                <w:sz w:val="16"/>
              </w:rPr>
            </w:pPr>
            <w:r w:rsidRPr="00FC4079">
              <w:rPr>
                <w:sz w:val="16"/>
              </w:rPr>
              <w:t>Symbicort TURBUHALER 400/12</w:t>
            </w:r>
          </w:p>
        </w:tc>
        <w:tc>
          <w:tcPr>
            <w:tcW w:w="534" w:type="dxa"/>
          </w:tcPr>
          <w:p w14:paraId="468A2F96" w14:textId="77777777" w:rsidR="00AF38E9" w:rsidRPr="00FC4079" w:rsidRDefault="00AF38E9" w:rsidP="00AF38E9">
            <w:pPr>
              <w:spacing w:line="240" w:lineRule="auto"/>
              <w:rPr>
                <w:sz w:val="16"/>
              </w:rPr>
            </w:pPr>
            <w:r w:rsidRPr="00FC4079">
              <w:rPr>
                <w:sz w:val="16"/>
              </w:rPr>
              <w:t>AP</w:t>
            </w:r>
          </w:p>
        </w:tc>
        <w:tc>
          <w:tcPr>
            <w:tcW w:w="633" w:type="dxa"/>
          </w:tcPr>
          <w:p w14:paraId="3E50761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CF4013" w14:textId="77777777" w:rsidR="00AF38E9" w:rsidRPr="00FC4079" w:rsidRDefault="00AF38E9" w:rsidP="00AF38E9">
            <w:pPr>
              <w:spacing w:line="240" w:lineRule="auto"/>
              <w:rPr>
                <w:sz w:val="16"/>
              </w:rPr>
            </w:pPr>
            <w:r w:rsidRPr="00FC4079">
              <w:rPr>
                <w:sz w:val="16"/>
              </w:rPr>
              <w:t>C7979 C10121</w:t>
            </w:r>
          </w:p>
        </w:tc>
        <w:tc>
          <w:tcPr>
            <w:tcW w:w="1728" w:type="dxa"/>
          </w:tcPr>
          <w:p w14:paraId="3CD9EC13" w14:textId="77777777" w:rsidR="00AF38E9" w:rsidRPr="00FC4079" w:rsidRDefault="00AF38E9" w:rsidP="00AF38E9">
            <w:pPr>
              <w:spacing w:line="240" w:lineRule="auto"/>
              <w:rPr>
                <w:sz w:val="16"/>
              </w:rPr>
            </w:pPr>
          </w:p>
        </w:tc>
        <w:tc>
          <w:tcPr>
            <w:tcW w:w="682" w:type="dxa"/>
          </w:tcPr>
          <w:p w14:paraId="0F426035" w14:textId="77777777" w:rsidR="00AF38E9" w:rsidRPr="00FC4079" w:rsidRDefault="00AF38E9" w:rsidP="00AF38E9">
            <w:pPr>
              <w:spacing w:line="240" w:lineRule="auto"/>
              <w:rPr>
                <w:sz w:val="16"/>
              </w:rPr>
            </w:pPr>
            <w:r w:rsidRPr="00FC4079">
              <w:rPr>
                <w:sz w:val="16"/>
              </w:rPr>
              <w:t>2</w:t>
            </w:r>
          </w:p>
        </w:tc>
        <w:tc>
          <w:tcPr>
            <w:tcW w:w="682" w:type="dxa"/>
          </w:tcPr>
          <w:p w14:paraId="007199CA" w14:textId="77777777" w:rsidR="00AF38E9" w:rsidRPr="00FC4079" w:rsidRDefault="00AF38E9" w:rsidP="00AF38E9">
            <w:pPr>
              <w:spacing w:line="240" w:lineRule="auto"/>
              <w:rPr>
                <w:sz w:val="16"/>
              </w:rPr>
            </w:pPr>
            <w:r w:rsidRPr="00FC4079">
              <w:rPr>
                <w:sz w:val="16"/>
              </w:rPr>
              <w:t>5</w:t>
            </w:r>
          </w:p>
        </w:tc>
        <w:tc>
          <w:tcPr>
            <w:tcW w:w="1271" w:type="dxa"/>
          </w:tcPr>
          <w:p w14:paraId="21258744" w14:textId="77777777" w:rsidR="00AF38E9" w:rsidRPr="00FC4079" w:rsidRDefault="00AF38E9" w:rsidP="00AF38E9">
            <w:pPr>
              <w:spacing w:line="240" w:lineRule="auto"/>
              <w:rPr>
                <w:sz w:val="16"/>
              </w:rPr>
            </w:pPr>
          </w:p>
        </w:tc>
        <w:tc>
          <w:tcPr>
            <w:tcW w:w="534" w:type="dxa"/>
          </w:tcPr>
          <w:p w14:paraId="37C30DFA" w14:textId="77777777" w:rsidR="00AF38E9" w:rsidRPr="00FC4079" w:rsidRDefault="00AF38E9" w:rsidP="00AF38E9">
            <w:pPr>
              <w:spacing w:line="240" w:lineRule="auto"/>
              <w:rPr>
                <w:sz w:val="16"/>
              </w:rPr>
            </w:pPr>
            <w:r w:rsidRPr="00FC4079">
              <w:rPr>
                <w:sz w:val="16"/>
              </w:rPr>
              <w:t>1</w:t>
            </w:r>
          </w:p>
        </w:tc>
        <w:tc>
          <w:tcPr>
            <w:tcW w:w="534" w:type="dxa"/>
          </w:tcPr>
          <w:p w14:paraId="50FBFFBB" w14:textId="77777777" w:rsidR="00AF38E9" w:rsidRPr="00FC4079" w:rsidRDefault="00AF38E9" w:rsidP="00AF38E9">
            <w:pPr>
              <w:spacing w:line="240" w:lineRule="auto"/>
              <w:rPr>
                <w:sz w:val="16"/>
              </w:rPr>
            </w:pPr>
          </w:p>
        </w:tc>
        <w:tc>
          <w:tcPr>
            <w:tcW w:w="864" w:type="dxa"/>
          </w:tcPr>
          <w:p w14:paraId="6E8E8B3D" w14:textId="77777777" w:rsidR="00AF38E9" w:rsidRPr="00FC4079" w:rsidRDefault="00AF38E9" w:rsidP="00AF38E9">
            <w:pPr>
              <w:spacing w:line="240" w:lineRule="auto"/>
              <w:rPr>
                <w:sz w:val="16"/>
              </w:rPr>
            </w:pPr>
          </w:p>
        </w:tc>
      </w:tr>
      <w:tr w:rsidR="00FC4079" w:rsidRPr="00FC4079" w14:paraId="01B39C6A" w14:textId="77777777" w:rsidTr="00FC4079">
        <w:tc>
          <w:tcPr>
            <w:tcW w:w="1353" w:type="dxa"/>
          </w:tcPr>
          <w:p w14:paraId="7714260D"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B04C053" w14:textId="77777777" w:rsidR="00AF38E9" w:rsidRPr="00FC4079" w:rsidRDefault="00AF38E9" w:rsidP="00AF38E9">
            <w:pPr>
              <w:spacing w:line="240" w:lineRule="auto"/>
              <w:rPr>
                <w:sz w:val="16"/>
              </w:rPr>
            </w:pPr>
            <w:r w:rsidRPr="00FC4079">
              <w:rPr>
                <w:sz w:val="16"/>
              </w:rPr>
              <w:t>Pressurised inhalation containing budesonide 50 micrograms with formoterol fumarate dihydrate 3 micrograms per dose, 120 doses</w:t>
            </w:r>
          </w:p>
        </w:tc>
        <w:tc>
          <w:tcPr>
            <w:tcW w:w="953" w:type="dxa"/>
          </w:tcPr>
          <w:p w14:paraId="605316E1" w14:textId="77777777" w:rsidR="00AF38E9" w:rsidRPr="00FC4079" w:rsidRDefault="00AF38E9" w:rsidP="00AF38E9">
            <w:pPr>
              <w:spacing w:line="240" w:lineRule="auto"/>
              <w:rPr>
                <w:sz w:val="16"/>
              </w:rPr>
            </w:pPr>
            <w:r w:rsidRPr="00FC4079">
              <w:rPr>
                <w:sz w:val="16"/>
              </w:rPr>
              <w:t>Inhalation by mouth</w:t>
            </w:r>
          </w:p>
        </w:tc>
        <w:tc>
          <w:tcPr>
            <w:tcW w:w="1440" w:type="dxa"/>
          </w:tcPr>
          <w:p w14:paraId="6EA190B3" w14:textId="77777777" w:rsidR="00AF38E9" w:rsidRPr="00FC4079" w:rsidRDefault="00AF38E9" w:rsidP="00AF38E9">
            <w:pPr>
              <w:spacing w:line="240" w:lineRule="auto"/>
              <w:rPr>
                <w:sz w:val="16"/>
              </w:rPr>
            </w:pPr>
            <w:r w:rsidRPr="00FC4079">
              <w:rPr>
                <w:sz w:val="16"/>
              </w:rPr>
              <w:t>Symbicort Rapihaler 50/3</w:t>
            </w:r>
          </w:p>
        </w:tc>
        <w:tc>
          <w:tcPr>
            <w:tcW w:w="534" w:type="dxa"/>
          </w:tcPr>
          <w:p w14:paraId="4739107F" w14:textId="77777777" w:rsidR="00AF38E9" w:rsidRPr="00FC4079" w:rsidRDefault="00AF38E9" w:rsidP="00AF38E9">
            <w:pPr>
              <w:spacing w:line="240" w:lineRule="auto"/>
              <w:rPr>
                <w:sz w:val="16"/>
              </w:rPr>
            </w:pPr>
            <w:r w:rsidRPr="00FC4079">
              <w:rPr>
                <w:sz w:val="16"/>
              </w:rPr>
              <w:t>AP</w:t>
            </w:r>
          </w:p>
        </w:tc>
        <w:tc>
          <w:tcPr>
            <w:tcW w:w="633" w:type="dxa"/>
          </w:tcPr>
          <w:p w14:paraId="733AC0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F83C67" w14:textId="77777777" w:rsidR="00AF38E9" w:rsidRPr="00FC4079" w:rsidRDefault="00AF38E9" w:rsidP="00AF38E9">
            <w:pPr>
              <w:spacing w:line="240" w:lineRule="auto"/>
              <w:rPr>
                <w:sz w:val="16"/>
              </w:rPr>
            </w:pPr>
            <w:r w:rsidRPr="00FC4079">
              <w:rPr>
                <w:sz w:val="16"/>
              </w:rPr>
              <w:t>C4397</w:t>
            </w:r>
          </w:p>
        </w:tc>
        <w:tc>
          <w:tcPr>
            <w:tcW w:w="1728" w:type="dxa"/>
          </w:tcPr>
          <w:p w14:paraId="61321AF3" w14:textId="77777777" w:rsidR="00AF38E9" w:rsidRPr="00FC4079" w:rsidRDefault="00AF38E9" w:rsidP="00AF38E9">
            <w:pPr>
              <w:spacing w:line="240" w:lineRule="auto"/>
              <w:rPr>
                <w:sz w:val="16"/>
              </w:rPr>
            </w:pPr>
          </w:p>
        </w:tc>
        <w:tc>
          <w:tcPr>
            <w:tcW w:w="682" w:type="dxa"/>
          </w:tcPr>
          <w:p w14:paraId="5A40CCD1" w14:textId="77777777" w:rsidR="00AF38E9" w:rsidRPr="00FC4079" w:rsidRDefault="00AF38E9" w:rsidP="00AF38E9">
            <w:pPr>
              <w:spacing w:line="240" w:lineRule="auto"/>
              <w:rPr>
                <w:sz w:val="16"/>
              </w:rPr>
            </w:pPr>
            <w:r w:rsidRPr="00FC4079">
              <w:rPr>
                <w:sz w:val="16"/>
              </w:rPr>
              <w:t>2</w:t>
            </w:r>
          </w:p>
        </w:tc>
        <w:tc>
          <w:tcPr>
            <w:tcW w:w="682" w:type="dxa"/>
          </w:tcPr>
          <w:p w14:paraId="02FE6763" w14:textId="77777777" w:rsidR="00AF38E9" w:rsidRPr="00FC4079" w:rsidRDefault="00AF38E9" w:rsidP="00AF38E9">
            <w:pPr>
              <w:spacing w:line="240" w:lineRule="auto"/>
              <w:rPr>
                <w:sz w:val="16"/>
              </w:rPr>
            </w:pPr>
            <w:r w:rsidRPr="00FC4079">
              <w:rPr>
                <w:sz w:val="16"/>
              </w:rPr>
              <w:t>5</w:t>
            </w:r>
          </w:p>
        </w:tc>
        <w:tc>
          <w:tcPr>
            <w:tcW w:w="1271" w:type="dxa"/>
          </w:tcPr>
          <w:p w14:paraId="74D1054C" w14:textId="77777777" w:rsidR="00AF38E9" w:rsidRPr="00FC4079" w:rsidRDefault="00AF38E9" w:rsidP="00AF38E9">
            <w:pPr>
              <w:spacing w:line="240" w:lineRule="auto"/>
              <w:rPr>
                <w:sz w:val="16"/>
              </w:rPr>
            </w:pPr>
          </w:p>
        </w:tc>
        <w:tc>
          <w:tcPr>
            <w:tcW w:w="534" w:type="dxa"/>
          </w:tcPr>
          <w:p w14:paraId="11C527A1" w14:textId="77777777" w:rsidR="00AF38E9" w:rsidRPr="00FC4079" w:rsidRDefault="00AF38E9" w:rsidP="00AF38E9">
            <w:pPr>
              <w:spacing w:line="240" w:lineRule="auto"/>
              <w:rPr>
                <w:sz w:val="16"/>
              </w:rPr>
            </w:pPr>
            <w:r w:rsidRPr="00FC4079">
              <w:rPr>
                <w:sz w:val="16"/>
              </w:rPr>
              <w:t>1</w:t>
            </w:r>
          </w:p>
        </w:tc>
        <w:tc>
          <w:tcPr>
            <w:tcW w:w="534" w:type="dxa"/>
          </w:tcPr>
          <w:p w14:paraId="538E0EFF" w14:textId="77777777" w:rsidR="00AF38E9" w:rsidRPr="00FC4079" w:rsidRDefault="00AF38E9" w:rsidP="00AF38E9">
            <w:pPr>
              <w:spacing w:line="240" w:lineRule="auto"/>
              <w:rPr>
                <w:sz w:val="16"/>
              </w:rPr>
            </w:pPr>
          </w:p>
        </w:tc>
        <w:tc>
          <w:tcPr>
            <w:tcW w:w="864" w:type="dxa"/>
          </w:tcPr>
          <w:p w14:paraId="0BE23FBB" w14:textId="77777777" w:rsidR="00AF38E9" w:rsidRPr="00FC4079" w:rsidRDefault="00AF38E9" w:rsidP="00AF38E9">
            <w:pPr>
              <w:spacing w:line="240" w:lineRule="auto"/>
              <w:rPr>
                <w:sz w:val="16"/>
              </w:rPr>
            </w:pPr>
          </w:p>
        </w:tc>
      </w:tr>
      <w:tr w:rsidR="00FC4079" w:rsidRPr="00FC4079" w14:paraId="60C1F231" w14:textId="77777777" w:rsidTr="00FC4079">
        <w:tc>
          <w:tcPr>
            <w:tcW w:w="1353" w:type="dxa"/>
          </w:tcPr>
          <w:p w14:paraId="628439D1"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05AAE052" w14:textId="77777777" w:rsidR="00AF38E9" w:rsidRPr="00FC4079" w:rsidRDefault="00AF38E9" w:rsidP="00AF38E9">
            <w:pPr>
              <w:spacing w:line="240" w:lineRule="auto"/>
              <w:rPr>
                <w:sz w:val="16"/>
              </w:rPr>
            </w:pPr>
            <w:r w:rsidRPr="00FC4079">
              <w:rPr>
                <w:sz w:val="16"/>
              </w:rPr>
              <w:t>Pressurised inhalation containing budesonide 50 micrograms with formoterol fumarate dihydrate 3 micrograms per dose, 120 doses</w:t>
            </w:r>
          </w:p>
        </w:tc>
        <w:tc>
          <w:tcPr>
            <w:tcW w:w="953" w:type="dxa"/>
          </w:tcPr>
          <w:p w14:paraId="076C68A8" w14:textId="77777777" w:rsidR="00AF38E9" w:rsidRPr="00FC4079" w:rsidRDefault="00AF38E9" w:rsidP="00AF38E9">
            <w:pPr>
              <w:spacing w:line="240" w:lineRule="auto"/>
              <w:rPr>
                <w:sz w:val="16"/>
              </w:rPr>
            </w:pPr>
            <w:r w:rsidRPr="00FC4079">
              <w:rPr>
                <w:sz w:val="16"/>
              </w:rPr>
              <w:t>Inhalation by mouth</w:t>
            </w:r>
          </w:p>
        </w:tc>
        <w:tc>
          <w:tcPr>
            <w:tcW w:w="1440" w:type="dxa"/>
          </w:tcPr>
          <w:p w14:paraId="64F7B7B7" w14:textId="77777777" w:rsidR="00AF38E9" w:rsidRPr="00FC4079" w:rsidRDefault="00AF38E9" w:rsidP="00AF38E9">
            <w:pPr>
              <w:spacing w:line="240" w:lineRule="auto"/>
              <w:rPr>
                <w:sz w:val="16"/>
              </w:rPr>
            </w:pPr>
            <w:r w:rsidRPr="00FC4079">
              <w:rPr>
                <w:sz w:val="16"/>
              </w:rPr>
              <w:t>Symbicort Rapihaler 50/3</w:t>
            </w:r>
          </w:p>
        </w:tc>
        <w:tc>
          <w:tcPr>
            <w:tcW w:w="534" w:type="dxa"/>
          </w:tcPr>
          <w:p w14:paraId="0E4FDAA6" w14:textId="77777777" w:rsidR="00AF38E9" w:rsidRPr="00FC4079" w:rsidRDefault="00AF38E9" w:rsidP="00AF38E9">
            <w:pPr>
              <w:spacing w:line="240" w:lineRule="auto"/>
              <w:rPr>
                <w:sz w:val="16"/>
              </w:rPr>
            </w:pPr>
            <w:r w:rsidRPr="00FC4079">
              <w:rPr>
                <w:sz w:val="16"/>
              </w:rPr>
              <w:t>AP</w:t>
            </w:r>
          </w:p>
        </w:tc>
        <w:tc>
          <w:tcPr>
            <w:tcW w:w="633" w:type="dxa"/>
          </w:tcPr>
          <w:p w14:paraId="2883CCC0" w14:textId="77777777" w:rsidR="00AF38E9" w:rsidRPr="00FC4079" w:rsidRDefault="00AF38E9" w:rsidP="00AF38E9">
            <w:pPr>
              <w:spacing w:line="240" w:lineRule="auto"/>
              <w:rPr>
                <w:sz w:val="16"/>
              </w:rPr>
            </w:pPr>
            <w:r w:rsidRPr="00FC4079">
              <w:rPr>
                <w:sz w:val="16"/>
              </w:rPr>
              <w:t xml:space="preserve">MP </w:t>
            </w:r>
          </w:p>
        </w:tc>
        <w:tc>
          <w:tcPr>
            <w:tcW w:w="1728" w:type="dxa"/>
          </w:tcPr>
          <w:p w14:paraId="6352AF4D" w14:textId="77777777" w:rsidR="00AF38E9" w:rsidRPr="00FC4079" w:rsidRDefault="00AF38E9" w:rsidP="00AF38E9">
            <w:pPr>
              <w:spacing w:line="240" w:lineRule="auto"/>
              <w:rPr>
                <w:sz w:val="16"/>
              </w:rPr>
            </w:pPr>
            <w:r w:rsidRPr="00FC4079">
              <w:rPr>
                <w:sz w:val="16"/>
              </w:rPr>
              <w:t>C10538</w:t>
            </w:r>
          </w:p>
        </w:tc>
        <w:tc>
          <w:tcPr>
            <w:tcW w:w="1728" w:type="dxa"/>
          </w:tcPr>
          <w:p w14:paraId="761BF6BC" w14:textId="77777777" w:rsidR="00AF38E9" w:rsidRPr="00FC4079" w:rsidRDefault="00AF38E9" w:rsidP="00AF38E9">
            <w:pPr>
              <w:spacing w:line="240" w:lineRule="auto"/>
              <w:rPr>
                <w:sz w:val="16"/>
              </w:rPr>
            </w:pPr>
          </w:p>
        </w:tc>
        <w:tc>
          <w:tcPr>
            <w:tcW w:w="682" w:type="dxa"/>
          </w:tcPr>
          <w:p w14:paraId="29D57B5E" w14:textId="77777777" w:rsidR="00AF38E9" w:rsidRPr="00FC4079" w:rsidRDefault="00AF38E9" w:rsidP="00AF38E9">
            <w:pPr>
              <w:spacing w:line="240" w:lineRule="auto"/>
              <w:rPr>
                <w:sz w:val="16"/>
              </w:rPr>
            </w:pPr>
            <w:r w:rsidRPr="00FC4079">
              <w:rPr>
                <w:sz w:val="16"/>
              </w:rPr>
              <w:t>2</w:t>
            </w:r>
          </w:p>
        </w:tc>
        <w:tc>
          <w:tcPr>
            <w:tcW w:w="682" w:type="dxa"/>
          </w:tcPr>
          <w:p w14:paraId="7DEA7C5E" w14:textId="77777777" w:rsidR="00AF38E9" w:rsidRPr="00FC4079" w:rsidRDefault="00AF38E9" w:rsidP="00AF38E9">
            <w:pPr>
              <w:spacing w:line="240" w:lineRule="auto"/>
              <w:rPr>
                <w:sz w:val="16"/>
              </w:rPr>
            </w:pPr>
            <w:r w:rsidRPr="00FC4079">
              <w:rPr>
                <w:sz w:val="16"/>
              </w:rPr>
              <w:t>5</w:t>
            </w:r>
          </w:p>
        </w:tc>
        <w:tc>
          <w:tcPr>
            <w:tcW w:w="1271" w:type="dxa"/>
          </w:tcPr>
          <w:p w14:paraId="27B21D55" w14:textId="77777777" w:rsidR="00AF38E9" w:rsidRPr="00FC4079" w:rsidRDefault="00AF38E9" w:rsidP="00AF38E9">
            <w:pPr>
              <w:spacing w:line="240" w:lineRule="auto"/>
              <w:rPr>
                <w:sz w:val="16"/>
              </w:rPr>
            </w:pPr>
          </w:p>
        </w:tc>
        <w:tc>
          <w:tcPr>
            <w:tcW w:w="534" w:type="dxa"/>
          </w:tcPr>
          <w:p w14:paraId="771C1107" w14:textId="77777777" w:rsidR="00AF38E9" w:rsidRPr="00FC4079" w:rsidRDefault="00AF38E9" w:rsidP="00AF38E9">
            <w:pPr>
              <w:spacing w:line="240" w:lineRule="auto"/>
              <w:rPr>
                <w:sz w:val="16"/>
              </w:rPr>
            </w:pPr>
            <w:r w:rsidRPr="00FC4079">
              <w:rPr>
                <w:sz w:val="16"/>
              </w:rPr>
              <w:t>1</w:t>
            </w:r>
          </w:p>
        </w:tc>
        <w:tc>
          <w:tcPr>
            <w:tcW w:w="534" w:type="dxa"/>
          </w:tcPr>
          <w:p w14:paraId="0AC640DE" w14:textId="77777777" w:rsidR="00AF38E9" w:rsidRPr="00FC4079" w:rsidRDefault="00AF38E9" w:rsidP="00AF38E9">
            <w:pPr>
              <w:spacing w:line="240" w:lineRule="auto"/>
              <w:rPr>
                <w:sz w:val="16"/>
              </w:rPr>
            </w:pPr>
          </w:p>
        </w:tc>
        <w:tc>
          <w:tcPr>
            <w:tcW w:w="864" w:type="dxa"/>
          </w:tcPr>
          <w:p w14:paraId="72B339EB" w14:textId="77777777" w:rsidR="00AF38E9" w:rsidRPr="00FC4079" w:rsidRDefault="00AF38E9" w:rsidP="00AF38E9">
            <w:pPr>
              <w:spacing w:line="240" w:lineRule="auto"/>
              <w:rPr>
                <w:sz w:val="16"/>
              </w:rPr>
            </w:pPr>
          </w:p>
        </w:tc>
      </w:tr>
      <w:tr w:rsidR="00FC4079" w:rsidRPr="00FC4079" w14:paraId="6D7DACF5" w14:textId="77777777" w:rsidTr="00FC4079">
        <w:tc>
          <w:tcPr>
            <w:tcW w:w="1353" w:type="dxa"/>
          </w:tcPr>
          <w:p w14:paraId="0B752B87"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291398D6" w14:textId="77777777" w:rsidR="00AF38E9" w:rsidRPr="00FC4079" w:rsidRDefault="00AF38E9" w:rsidP="00AF38E9">
            <w:pPr>
              <w:spacing w:line="240" w:lineRule="auto"/>
              <w:rPr>
                <w:sz w:val="16"/>
              </w:rPr>
            </w:pPr>
            <w:r w:rsidRPr="00FC4079">
              <w:rPr>
                <w:sz w:val="16"/>
              </w:rPr>
              <w:t>Pressurised inhalation containing budesonide 100 micrograms with formoterol fumarate dihydrate 3 micrograms per dose, 120 doses</w:t>
            </w:r>
          </w:p>
        </w:tc>
        <w:tc>
          <w:tcPr>
            <w:tcW w:w="953" w:type="dxa"/>
          </w:tcPr>
          <w:p w14:paraId="6FDB0575" w14:textId="77777777" w:rsidR="00AF38E9" w:rsidRPr="00FC4079" w:rsidRDefault="00AF38E9" w:rsidP="00AF38E9">
            <w:pPr>
              <w:spacing w:line="240" w:lineRule="auto"/>
              <w:rPr>
                <w:sz w:val="16"/>
              </w:rPr>
            </w:pPr>
            <w:r w:rsidRPr="00FC4079">
              <w:rPr>
                <w:sz w:val="16"/>
              </w:rPr>
              <w:t>Inhalation by mouth</w:t>
            </w:r>
          </w:p>
        </w:tc>
        <w:tc>
          <w:tcPr>
            <w:tcW w:w="1440" w:type="dxa"/>
          </w:tcPr>
          <w:p w14:paraId="406D50CA" w14:textId="77777777" w:rsidR="00AF38E9" w:rsidRPr="00FC4079" w:rsidRDefault="00AF38E9" w:rsidP="00AF38E9">
            <w:pPr>
              <w:spacing w:line="240" w:lineRule="auto"/>
              <w:rPr>
                <w:sz w:val="16"/>
              </w:rPr>
            </w:pPr>
            <w:r w:rsidRPr="00FC4079">
              <w:rPr>
                <w:sz w:val="16"/>
              </w:rPr>
              <w:t>Rilast RAPIHALER 100/3</w:t>
            </w:r>
          </w:p>
        </w:tc>
        <w:tc>
          <w:tcPr>
            <w:tcW w:w="534" w:type="dxa"/>
          </w:tcPr>
          <w:p w14:paraId="3CC135D1" w14:textId="77777777" w:rsidR="00AF38E9" w:rsidRPr="00FC4079" w:rsidRDefault="00AF38E9" w:rsidP="00AF38E9">
            <w:pPr>
              <w:spacing w:line="240" w:lineRule="auto"/>
              <w:rPr>
                <w:sz w:val="16"/>
              </w:rPr>
            </w:pPr>
            <w:r w:rsidRPr="00FC4079">
              <w:rPr>
                <w:sz w:val="16"/>
              </w:rPr>
              <w:t>XT</w:t>
            </w:r>
          </w:p>
        </w:tc>
        <w:tc>
          <w:tcPr>
            <w:tcW w:w="633" w:type="dxa"/>
          </w:tcPr>
          <w:p w14:paraId="5B3A63F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1B1C01" w14:textId="77777777" w:rsidR="00AF38E9" w:rsidRPr="00FC4079" w:rsidRDefault="00AF38E9" w:rsidP="00AF38E9">
            <w:pPr>
              <w:spacing w:line="240" w:lineRule="auto"/>
              <w:rPr>
                <w:sz w:val="16"/>
              </w:rPr>
            </w:pPr>
            <w:r w:rsidRPr="00FC4079">
              <w:rPr>
                <w:sz w:val="16"/>
              </w:rPr>
              <w:t>C10482</w:t>
            </w:r>
          </w:p>
        </w:tc>
        <w:tc>
          <w:tcPr>
            <w:tcW w:w="1728" w:type="dxa"/>
          </w:tcPr>
          <w:p w14:paraId="2D0E418F" w14:textId="77777777" w:rsidR="00AF38E9" w:rsidRPr="00FC4079" w:rsidRDefault="00AF38E9" w:rsidP="00AF38E9">
            <w:pPr>
              <w:spacing w:line="240" w:lineRule="auto"/>
              <w:rPr>
                <w:sz w:val="16"/>
              </w:rPr>
            </w:pPr>
          </w:p>
        </w:tc>
        <w:tc>
          <w:tcPr>
            <w:tcW w:w="682" w:type="dxa"/>
          </w:tcPr>
          <w:p w14:paraId="16F5D3B5" w14:textId="77777777" w:rsidR="00AF38E9" w:rsidRPr="00FC4079" w:rsidRDefault="00AF38E9" w:rsidP="00AF38E9">
            <w:pPr>
              <w:spacing w:line="240" w:lineRule="auto"/>
              <w:rPr>
                <w:sz w:val="16"/>
              </w:rPr>
            </w:pPr>
            <w:r w:rsidRPr="00FC4079">
              <w:rPr>
                <w:sz w:val="16"/>
              </w:rPr>
              <w:t>2</w:t>
            </w:r>
          </w:p>
        </w:tc>
        <w:tc>
          <w:tcPr>
            <w:tcW w:w="682" w:type="dxa"/>
          </w:tcPr>
          <w:p w14:paraId="6FC7888A" w14:textId="77777777" w:rsidR="00AF38E9" w:rsidRPr="00FC4079" w:rsidRDefault="00AF38E9" w:rsidP="00AF38E9">
            <w:pPr>
              <w:spacing w:line="240" w:lineRule="auto"/>
              <w:rPr>
                <w:sz w:val="16"/>
              </w:rPr>
            </w:pPr>
            <w:r w:rsidRPr="00FC4079">
              <w:rPr>
                <w:sz w:val="16"/>
              </w:rPr>
              <w:t>2</w:t>
            </w:r>
          </w:p>
        </w:tc>
        <w:tc>
          <w:tcPr>
            <w:tcW w:w="1271" w:type="dxa"/>
          </w:tcPr>
          <w:p w14:paraId="54CE0267" w14:textId="77777777" w:rsidR="00AF38E9" w:rsidRPr="00FC4079" w:rsidRDefault="00AF38E9" w:rsidP="00AF38E9">
            <w:pPr>
              <w:spacing w:line="240" w:lineRule="auto"/>
              <w:rPr>
                <w:sz w:val="16"/>
              </w:rPr>
            </w:pPr>
          </w:p>
        </w:tc>
        <w:tc>
          <w:tcPr>
            <w:tcW w:w="534" w:type="dxa"/>
          </w:tcPr>
          <w:p w14:paraId="7E3F1563" w14:textId="77777777" w:rsidR="00AF38E9" w:rsidRPr="00FC4079" w:rsidRDefault="00AF38E9" w:rsidP="00AF38E9">
            <w:pPr>
              <w:spacing w:line="240" w:lineRule="auto"/>
              <w:rPr>
                <w:sz w:val="16"/>
              </w:rPr>
            </w:pPr>
            <w:r w:rsidRPr="00FC4079">
              <w:rPr>
                <w:sz w:val="16"/>
              </w:rPr>
              <w:t>1</w:t>
            </w:r>
          </w:p>
        </w:tc>
        <w:tc>
          <w:tcPr>
            <w:tcW w:w="534" w:type="dxa"/>
          </w:tcPr>
          <w:p w14:paraId="55246D5A" w14:textId="77777777" w:rsidR="00AF38E9" w:rsidRPr="00FC4079" w:rsidRDefault="00AF38E9" w:rsidP="00AF38E9">
            <w:pPr>
              <w:spacing w:line="240" w:lineRule="auto"/>
              <w:rPr>
                <w:sz w:val="16"/>
              </w:rPr>
            </w:pPr>
          </w:p>
        </w:tc>
        <w:tc>
          <w:tcPr>
            <w:tcW w:w="864" w:type="dxa"/>
          </w:tcPr>
          <w:p w14:paraId="7183EF3B" w14:textId="77777777" w:rsidR="00AF38E9" w:rsidRPr="00FC4079" w:rsidRDefault="00AF38E9" w:rsidP="00AF38E9">
            <w:pPr>
              <w:spacing w:line="240" w:lineRule="auto"/>
              <w:rPr>
                <w:sz w:val="16"/>
              </w:rPr>
            </w:pPr>
          </w:p>
        </w:tc>
      </w:tr>
      <w:tr w:rsidR="00FC4079" w:rsidRPr="00FC4079" w14:paraId="226F4815" w14:textId="77777777" w:rsidTr="00FC4079">
        <w:tc>
          <w:tcPr>
            <w:tcW w:w="1353" w:type="dxa"/>
          </w:tcPr>
          <w:p w14:paraId="09611D08"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6DA37047" w14:textId="77777777" w:rsidR="00AF38E9" w:rsidRPr="00FC4079" w:rsidRDefault="00AF38E9" w:rsidP="00AF38E9">
            <w:pPr>
              <w:spacing w:line="240" w:lineRule="auto"/>
              <w:rPr>
                <w:sz w:val="16"/>
              </w:rPr>
            </w:pPr>
            <w:r w:rsidRPr="00FC4079">
              <w:rPr>
                <w:sz w:val="16"/>
              </w:rPr>
              <w:t>Pressurised inhalation containing budesonide 100 micrograms with formoterol fumarate dihydrate 3 micrograms per dose, 120 doses</w:t>
            </w:r>
          </w:p>
        </w:tc>
        <w:tc>
          <w:tcPr>
            <w:tcW w:w="953" w:type="dxa"/>
          </w:tcPr>
          <w:p w14:paraId="321752B9" w14:textId="77777777" w:rsidR="00AF38E9" w:rsidRPr="00FC4079" w:rsidRDefault="00AF38E9" w:rsidP="00AF38E9">
            <w:pPr>
              <w:spacing w:line="240" w:lineRule="auto"/>
              <w:rPr>
                <w:sz w:val="16"/>
              </w:rPr>
            </w:pPr>
            <w:r w:rsidRPr="00FC4079">
              <w:rPr>
                <w:sz w:val="16"/>
              </w:rPr>
              <w:t>Inhalation by mouth</w:t>
            </w:r>
          </w:p>
        </w:tc>
        <w:tc>
          <w:tcPr>
            <w:tcW w:w="1440" w:type="dxa"/>
          </w:tcPr>
          <w:p w14:paraId="43CD51A8" w14:textId="77777777" w:rsidR="00AF38E9" w:rsidRPr="00FC4079" w:rsidRDefault="00AF38E9" w:rsidP="00AF38E9">
            <w:pPr>
              <w:spacing w:line="240" w:lineRule="auto"/>
              <w:rPr>
                <w:sz w:val="16"/>
              </w:rPr>
            </w:pPr>
            <w:r w:rsidRPr="00FC4079">
              <w:rPr>
                <w:sz w:val="16"/>
              </w:rPr>
              <w:t>Rilast RAPIHALER 100/3</w:t>
            </w:r>
          </w:p>
        </w:tc>
        <w:tc>
          <w:tcPr>
            <w:tcW w:w="534" w:type="dxa"/>
          </w:tcPr>
          <w:p w14:paraId="36C27AB1" w14:textId="77777777" w:rsidR="00AF38E9" w:rsidRPr="00FC4079" w:rsidRDefault="00AF38E9" w:rsidP="00AF38E9">
            <w:pPr>
              <w:spacing w:line="240" w:lineRule="auto"/>
              <w:rPr>
                <w:sz w:val="16"/>
              </w:rPr>
            </w:pPr>
            <w:r w:rsidRPr="00FC4079">
              <w:rPr>
                <w:sz w:val="16"/>
              </w:rPr>
              <w:t>XT</w:t>
            </w:r>
          </w:p>
        </w:tc>
        <w:tc>
          <w:tcPr>
            <w:tcW w:w="633" w:type="dxa"/>
          </w:tcPr>
          <w:p w14:paraId="5DE997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75CE03" w14:textId="77777777" w:rsidR="00AF38E9" w:rsidRPr="00FC4079" w:rsidRDefault="00AF38E9" w:rsidP="00AF38E9">
            <w:pPr>
              <w:spacing w:line="240" w:lineRule="auto"/>
              <w:rPr>
                <w:sz w:val="16"/>
              </w:rPr>
            </w:pPr>
            <w:r w:rsidRPr="00FC4079">
              <w:rPr>
                <w:sz w:val="16"/>
              </w:rPr>
              <w:t>C4397</w:t>
            </w:r>
          </w:p>
        </w:tc>
        <w:tc>
          <w:tcPr>
            <w:tcW w:w="1728" w:type="dxa"/>
          </w:tcPr>
          <w:p w14:paraId="736D3968" w14:textId="77777777" w:rsidR="00AF38E9" w:rsidRPr="00FC4079" w:rsidRDefault="00AF38E9" w:rsidP="00AF38E9">
            <w:pPr>
              <w:spacing w:line="240" w:lineRule="auto"/>
              <w:rPr>
                <w:sz w:val="16"/>
              </w:rPr>
            </w:pPr>
          </w:p>
        </w:tc>
        <w:tc>
          <w:tcPr>
            <w:tcW w:w="682" w:type="dxa"/>
          </w:tcPr>
          <w:p w14:paraId="40402F56" w14:textId="77777777" w:rsidR="00AF38E9" w:rsidRPr="00FC4079" w:rsidRDefault="00AF38E9" w:rsidP="00AF38E9">
            <w:pPr>
              <w:spacing w:line="240" w:lineRule="auto"/>
              <w:rPr>
                <w:sz w:val="16"/>
              </w:rPr>
            </w:pPr>
            <w:r w:rsidRPr="00FC4079">
              <w:rPr>
                <w:sz w:val="16"/>
              </w:rPr>
              <w:t>2</w:t>
            </w:r>
          </w:p>
        </w:tc>
        <w:tc>
          <w:tcPr>
            <w:tcW w:w="682" w:type="dxa"/>
          </w:tcPr>
          <w:p w14:paraId="7964C716" w14:textId="77777777" w:rsidR="00AF38E9" w:rsidRPr="00FC4079" w:rsidRDefault="00AF38E9" w:rsidP="00AF38E9">
            <w:pPr>
              <w:spacing w:line="240" w:lineRule="auto"/>
              <w:rPr>
                <w:sz w:val="16"/>
              </w:rPr>
            </w:pPr>
            <w:r w:rsidRPr="00FC4079">
              <w:rPr>
                <w:sz w:val="16"/>
              </w:rPr>
              <w:t>5</w:t>
            </w:r>
          </w:p>
        </w:tc>
        <w:tc>
          <w:tcPr>
            <w:tcW w:w="1271" w:type="dxa"/>
          </w:tcPr>
          <w:p w14:paraId="2A3696D2" w14:textId="77777777" w:rsidR="00AF38E9" w:rsidRPr="00FC4079" w:rsidRDefault="00AF38E9" w:rsidP="00AF38E9">
            <w:pPr>
              <w:spacing w:line="240" w:lineRule="auto"/>
              <w:rPr>
                <w:sz w:val="16"/>
              </w:rPr>
            </w:pPr>
          </w:p>
        </w:tc>
        <w:tc>
          <w:tcPr>
            <w:tcW w:w="534" w:type="dxa"/>
          </w:tcPr>
          <w:p w14:paraId="0B44CBA3" w14:textId="77777777" w:rsidR="00AF38E9" w:rsidRPr="00FC4079" w:rsidRDefault="00AF38E9" w:rsidP="00AF38E9">
            <w:pPr>
              <w:spacing w:line="240" w:lineRule="auto"/>
              <w:rPr>
                <w:sz w:val="16"/>
              </w:rPr>
            </w:pPr>
            <w:r w:rsidRPr="00FC4079">
              <w:rPr>
                <w:sz w:val="16"/>
              </w:rPr>
              <w:t>1</w:t>
            </w:r>
          </w:p>
        </w:tc>
        <w:tc>
          <w:tcPr>
            <w:tcW w:w="534" w:type="dxa"/>
          </w:tcPr>
          <w:p w14:paraId="6944DB6B" w14:textId="77777777" w:rsidR="00AF38E9" w:rsidRPr="00FC4079" w:rsidRDefault="00AF38E9" w:rsidP="00AF38E9">
            <w:pPr>
              <w:spacing w:line="240" w:lineRule="auto"/>
              <w:rPr>
                <w:sz w:val="16"/>
              </w:rPr>
            </w:pPr>
          </w:p>
        </w:tc>
        <w:tc>
          <w:tcPr>
            <w:tcW w:w="864" w:type="dxa"/>
          </w:tcPr>
          <w:p w14:paraId="11A28259" w14:textId="77777777" w:rsidR="00AF38E9" w:rsidRPr="00FC4079" w:rsidRDefault="00AF38E9" w:rsidP="00AF38E9">
            <w:pPr>
              <w:spacing w:line="240" w:lineRule="auto"/>
              <w:rPr>
                <w:sz w:val="16"/>
              </w:rPr>
            </w:pPr>
          </w:p>
        </w:tc>
      </w:tr>
      <w:tr w:rsidR="00FC4079" w:rsidRPr="00FC4079" w14:paraId="165690FB" w14:textId="77777777" w:rsidTr="00FC4079">
        <w:tc>
          <w:tcPr>
            <w:tcW w:w="1353" w:type="dxa"/>
          </w:tcPr>
          <w:p w14:paraId="222D0680"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345F312C" w14:textId="77777777" w:rsidR="00AF38E9" w:rsidRPr="00FC4079" w:rsidRDefault="00AF38E9" w:rsidP="00AF38E9">
            <w:pPr>
              <w:spacing w:line="240" w:lineRule="auto"/>
              <w:rPr>
                <w:sz w:val="16"/>
              </w:rPr>
            </w:pPr>
            <w:r w:rsidRPr="00FC4079">
              <w:rPr>
                <w:sz w:val="16"/>
              </w:rPr>
              <w:t>Pressurised inhalation containing budesonide 100 micrograms with formoterol fumarate dihydrate 3 micrograms per dose, 120 doses</w:t>
            </w:r>
          </w:p>
        </w:tc>
        <w:tc>
          <w:tcPr>
            <w:tcW w:w="953" w:type="dxa"/>
          </w:tcPr>
          <w:p w14:paraId="42EE2233" w14:textId="77777777" w:rsidR="00AF38E9" w:rsidRPr="00FC4079" w:rsidRDefault="00AF38E9" w:rsidP="00AF38E9">
            <w:pPr>
              <w:spacing w:line="240" w:lineRule="auto"/>
              <w:rPr>
                <w:sz w:val="16"/>
              </w:rPr>
            </w:pPr>
            <w:r w:rsidRPr="00FC4079">
              <w:rPr>
                <w:sz w:val="16"/>
              </w:rPr>
              <w:t>Inhalation by mouth</w:t>
            </w:r>
          </w:p>
        </w:tc>
        <w:tc>
          <w:tcPr>
            <w:tcW w:w="1440" w:type="dxa"/>
          </w:tcPr>
          <w:p w14:paraId="44A2E7BA" w14:textId="77777777" w:rsidR="00AF38E9" w:rsidRPr="00FC4079" w:rsidRDefault="00AF38E9" w:rsidP="00AF38E9">
            <w:pPr>
              <w:spacing w:line="240" w:lineRule="auto"/>
              <w:rPr>
                <w:sz w:val="16"/>
              </w:rPr>
            </w:pPr>
            <w:r w:rsidRPr="00FC4079">
              <w:rPr>
                <w:sz w:val="16"/>
              </w:rPr>
              <w:t>Rilast RAPIHALER 100/3</w:t>
            </w:r>
          </w:p>
        </w:tc>
        <w:tc>
          <w:tcPr>
            <w:tcW w:w="534" w:type="dxa"/>
          </w:tcPr>
          <w:p w14:paraId="38A0A54F" w14:textId="77777777" w:rsidR="00AF38E9" w:rsidRPr="00FC4079" w:rsidRDefault="00AF38E9" w:rsidP="00AF38E9">
            <w:pPr>
              <w:spacing w:line="240" w:lineRule="auto"/>
              <w:rPr>
                <w:sz w:val="16"/>
              </w:rPr>
            </w:pPr>
            <w:r w:rsidRPr="00FC4079">
              <w:rPr>
                <w:sz w:val="16"/>
              </w:rPr>
              <w:t>XT</w:t>
            </w:r>
          </w:p>
        </w:tc>
        <w:tc>
          <w:tcPr>
            <w:tcW w:w="633" w:type="dxa"/>
          </w:tcPr>
          <w:p w14:paraId="05F2A045" w14:textId="77777777" w:rsidR="00AF38E9" w:rsidRPr="00FC4079" w:rsidRDefault="00AF38E9" w:rsidP="00AF38E9">
            <w:pPr>
              <w:spacing w:line="240" w:lineRule="auto"/>
              <w:rPr>
                <w:sz w:val="16"/>
              </w:rPr>
            </w:pPr>
            <w:r w:rsidRPr="00FC4079">
              <w:rPr>
                <w:sz w:val="16"/>
              </w:rPr>
              <w:t xml:space="preserve">MP </w:t>
            </w:r>
          </w:p>
        </w:tc>
        <w:tc>
          <w:tcPr>
            <w:tcW w:w="1728" w:type="dxa"/>
          </w:tcPr>
          <w:p w14:paraId="47FB1F01" w14:textId="77777777" w:rsidR="00AF38E9" w:rsidRPr="00FC4079" w:rsidRDefault="00AF38E9" w:rsidP="00AF38E9">
            <w:pPr>
              <w:spacing w:line="240" w:lineRule="auto"/>
              <w:rPr>
                <w:sz w:val="16"/>
              </w:rPr>
            </w:pPr>
            <w:r w:rsidRPr="00FC4079">
              <w:rPr>
                <w:sz w:val="16"/>
              </w:rPr>
              <w:t>C10538</w:t>
            </w:r>
          </w:p>
        </w:tc>
        <w:tc>
          <w:tcPr>
            <w:tcW w:w="1728" w:type="dxa"/>
          </w:tcPr>
          <w:p w14:paraId="07E13C16" w14:textId="77777777" w:rsidR="00AF38E9" w:rsidRPr="00FC4079" w:rsidRDefault="00AF38E9" w:rsidP="00AF38E9">
            <w:pPr>
              <w:spacing w:line="240" w:lineRule="auto"/>
              <w:rPr>
                <w:sz w:val="16"/>
              </w:rPr>
            </w:pPr>
          </w:p>
        </w:tc>
        <w:tc>
          <w:tcPr>
            <w:tcW w:w="682" w:type="dxa"/>
          </w:tcPr>
          <w:p w14:paraId="66CADFD9" w14:textId="77777777" w:rsidR="00AF38E9" w:rsidRPr="00FC4079" w:rsidRDefault="00AF38E9" w:rsidP="00AF38E9">
            <w:pPr>
              <w:spacing w:line="240" w:lineRule="auto"/>
              <w:rPr>
                <w:sz w:val="16"/>
              </w:rPr>
            </w:pPr>
            <w:r w:rsidRPr="00FC4079">
              <w:rPr>
                <w:sz w:val="16"/>
              </w:rPr>
              <w:t>2</w:t>
            </w:r>
          </w:p>
        </w:tc>
        <w:tc>
          <w:tcPr>
            <w:tcW w:w="682" w:type="dxa"/>
          </w:tcPr>
          <w:p w14:paraId="0FFA6918" w14:textId="77777777" w:rsidR="00AF38E9" w:rsidRPr="00FC4079" w:rsidRDefault="00AF38E9" w:rsidP="00AF38E9">
            <w:pPr>
              <w:spacing w:line="240" w:lineRule="auto"/>
              <w:rPr>
                <w:sz w:val="16"/>
              </w:rPr>
            </w:pPr>
            <w:r w:rsidRPr="00FC4079">
              <w:rPr>
                <w:sz w:val="16"/>
              </w:rPr>
              <w:t>5</w:t>
            </w:r>
          </w:p>
        </w:tc>
        <w:tc>
          <w:tcPr>
            <w:tcW w:w="1271" w:type="dxa"/>
          </w:tcPr>
          <w:p w14:paraId="149E685B" w14:textId="77777777" w:rsidR="00AF38E9" w:rsidRPr="00FC4079" w:rsidRDefault="00AF38E9" w:rsidP="00AF38E9">
            <w:pPr>
              <w:spacing w:line="240" w:lineRule="auto"/>
              <w:rPr>
                <w:sz w:val="16"/>
              </w:rPr>
            </w:pPr>
          </w:p>
        </w:tc>
        <w:tc>
          <w:tcPr>
            <w:tcW w:w="534" w:type="dxa"/>
          </w:tcPr>
          <w:p w14:paraId="1C162C19" w14:textId="77777777" w:rsidR="00AF38E9" w:rsidRPr="00FC4079" w:rsidRDefault="00AF38E9" w:rsidP="00AF38E9">
            <w:pPr>
              <w:spacing w:line="240" w:lineRule="auto"/>
              <w:rPr>
                <w:sz w:val="16"/>
              </w:rPr>
            </w:pPr>
            <w:r w:rsidRPr="00FC4079">
              <w:rPr>
                <w:sz w:val="16"/>
              </w:rPr>
              <w:t>1</w:t>
            </w:r>
          </w:p>
        </w:tc>
        <w:tc>
          <w:tcPr>
            <w:tcW w:w="534" w:type="dxa"/>
          </w:tcPr>
          <w:p w14:paraId="19A68809" w14:textId="77777777" w:rsidR="00AF38E9" w:rsidRPr="00FC4079" w:rsidRDefault="00AF38E9" w:rsidP="00AF38E9">
            <w:pPr>
              <w:spacing w:line="240" w:lineRule="auto"/>
              <w:rPr>
                <w:sz w:val="16"/>
              </w:rPr>
            </w:pPr>
          </w:p>
        </w:tc>
        <w:tc>
          <w:tcPr>
            <w:tcW w:w="864" w:type="dxa"/>
          </w:tcPr>
          <w:p w14:paraId="24BD89A7" w14:textId="77777777" w:rsidR="00AF38E9" w:rsidRPr="00FC4079" w:rsidRDefault="00AF38E9" w:rsidP="00AF38E9">
            <w:pPr>
              <w:spacing w:line="240" w:lineRule="auto"/>
              <w:rPr>
                <w:sz w:val="16"/>
              </w:rPr>
            </w:pPr>
          </w:p>
        </w:tc>
      </w:tr>
      <w:tr w:rsidR="00FC4079" w:rsidRPr="00FC4079" w14:paraId="28C0074E" w14:textId="77777777" w:rsidTr="00FC4079">
        <w:tc>
          <w:tcPr>
            <w:tcW w:w="1353" w:type="dxa"/>
          </w:tcPr>
          <w:p w14:paraId="1204A156"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6AE23E7" w14:textId="77777777" w:rsidR="00AF38E9" w:rsidRPr="00FC4079" w:rsidRDefault="00AF38E9" w:rsidP="00AF38E9">
            <w:pPr>
              <w:spacing w:line="240" w:lineRule="auto"/>
              <w:rPr>
                <w:sz w:val="16"/>
              </w:rPr>
            </w:pPr>
            <w:r w:rsidRPr="00FC4079">
              <w:rPr>
                <w:sz w:val="16"/>
              </w:rPr>
              <w:t>Pressurised inhalation containing budesonide 100 micrograms with formoterol fumarate dihydrate 3 micrograms per dose, 120 doses</w:t>
            </w:r>
          </w:p>
        </w:tc>
        <w:tc>
          <w:tcPr>
            <w:tcW w:w="953" w:type="dxa"/>
          </w:tcPr>
          <w:p w14:paraId="71A42F94" w14:textId="77777777" w:rsidR="00AF38E9" w:rsidRPr="00FC4079" w:rsidRDefault="00AF38E9" w:rsidP="00AF38E9">
            <w:pPr>
              <w:spacing w:line="240" w:lineRule="auto"/>
              <w:rPr>
                <w:sz w:val="16"/>
              </w:rPr>
            </w:pPr>
            <w:r w:rsidRPr="00FC4079">
              <w:rPr>
                <w:sz w:val="16"/>
              </w:rPr>
              <w:t>Inhalation by mouth</w:t>
            </w:r>
          </w:p>
        </w:tc>
        <w:tc>
          <w:tcPr>
            <w:tcW w:w="1440" w:type="dxa"/>
          </w:tcPr>
          <w:p w14:paraId="42C238BA" w14:textId="77777777" w:rsidR="00AF38E9" w:rsidRPr="00FC4079" w:rsidRDefault="00AF38E9" w:rsidP="00AF38E9">
            <w:pPr>
              <w:spacing w:line="240" w:lineRule="auto"/>
              <w:rPr>
                <w:sz w:val="16"/>
              </w:rPr>
            </w:pPr>
            <w:r w:rsidRPr="00FC4079">
              <w:rPr>
                <w:sz w:val="16"/>
              </w:rPr>
              <w:t>Symbicort Rapihaler 100/3</w:t>
            </w:r>
          </w:p>
        </w:tc>
        <w:tc>
          <w:tcPr>
            <w:tcW w:w="534" w:type="dxa"/>
          </w:tcPr>
          <w:p w14:paraId="30070A11" w14:textId="77777777" w:rsidR="00AF38E9" w:rsidRPr="00FC4079" w:rsidRDefault="00AF38E9" w:rsidP="00AF38E9">
            <w:pPr>
              <w:spacing w:line="240" w:lineRule="auto"/>
              <w:rPr>
                <w:sz w:val="16"/>
              </w:rPr>
            </w:pPr>
            <w:r w:rsidRPr="00FC4079">
              <w:rPr>
                <w:sz w:val="16"/>
              </w:rPr>
              <w:t>AP</w:t>
            </w:r>
          </w:p>
        </w:tc>
        <w:tc>
          <w:tcPr>
            <w:tcW w:w="633" w:type="dxa"/>
          </w:tcPr>
          <w:p w14:paraId="191A077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9E3408" w14:textId="77777777" w:rsidR="00AF38E9" w:rsidRPr="00FC4079" w:rsidRDefault="00AF38E9" w:rsidP="00AF38E9">
            <w:pPr>
              <w:spacing w:line="240" w:lineRule="auto"/>
              <w:rPr>
                <w:sz w:val="16"/>
              </w:rPr>
            </w:pPr>
            <w:r w:rsidRPr="00FC4079">
              <w:rPr>
                <w:sz w:val="16"/>
              </w:rPr>
              <w:t>C10482</w:t>
            </w:r>
          </w:p>
        </w:tc>
        <w:tc>
          <w:tcPr>
            <w:tcW w:w="1728" w:type="dxa"/>
          </w:tcPr>
          <w:p w14:paraId="4E3EE6C7" w14:textId="77777777" w:rsidR="00AF38E9" w:rsidRPr="00FC4079" w:rsidRDefault="00AF38E9" w:rsidP="00AF38E9">
            <w:pPr>
              <w:spacing w:line="240" w:lineRule="auto"/>
              <w:rPr>
                <w:sz w:val="16"/>
              </w:rPr>
            </w:pPr>
          </w:p>
        </w:tc>
        <w:tc>
          <w:tcPr>
            <w:tcW w:w="682" w:type="dxa"/>
          </w:tcPr>
          <w:p w14:paraId="5E285242" w14:textId="77777777" w:rsidR="00AF38E9" w:rsidRPr="00FC4079" w:rsidRDefault="00AF38E9" w:rsidP="00AF38E9">
            <w:pPr>
              <w:spacing w:line="240" w:lineRule="auto"/>
              <w:rPr>
                <w:sz w:val="16"/>
              </w:rPr>
            </w:pPr>
            <w:r w:rsidRPr="00FC4079">
              <w:rPr>
                <w:sz w:val="16"/>
              </w:rPr>
              <w:t>2</w:t>
            </w:r>
          </w:p>
        </w:tc>
        <w:tc>
          <w:tcPr>
            <w:tcW w:w="682" w:type="dxa"/>
          </w:tcPr>
          <w:p w14:paraId="4BE89261" w14:textId="77777777" w:rsidR="00AF38E9" w:rsidRPr="00FC4079" w:rsidRDefault="00AF38E9" w:rsidP="00AF38E9">
            <w:pPr>
              <w:spacing w:line="240" w:lineRule="auto"/>
              <w:rPr>
                <w:sz w:val="16"/>
              </w:rPr>
            </w:pPr>
            <w:r w:rsidRPr="00FC4079">
              <w:rPr>
                <w:sz w:val="16"/>
              </w:rPr>
              <w:t>2</w:t>
            </w:r>
          </w:p>
        </w:tc>
        <w:tc>
          <w:tcPr>
            <w:tcW w:w="1271" w:type="dxa"/>
          </w:tcPr>
          <w:p w14:paraId="34447C5D" w14:textId="77777777" w:rsidR="00AF38E9" w:rsidRPr="00FC4079" w:rsidRDefault="00AF38E9" w:rsidP="00AF38E9">
            <w:pPr>
              <w:spacing w:line="240" w:lineRule="auto"/>
              <w:rPr>
                <w:sz w:val="16"/>
              </w:rPr>
            </w:pPr>
          </w:p>
        </w:tc>
        <w:tc>
          <w:tcPr>
            <w:tcW w:w="534" w:type="dxa"/>
          </w:tcPr>
          <w:p w14:paraId="4263CF8E" w14:textId="77777777" w:rsidR="00AF38E9" w:rsidRPr="00FC4079" w:rsidRDefault="00AF38E9" w:rsidP="00AF38E9">
            <w:pPr>
              <w:spacing w:line="240" w:lineRule="auto"/>
              <w:rPr>
                <w:sz w:val="16"/>
              </w:rPr>
            </w:pPr>
            <w:r w:rsidRPr="00FC4079">
              <w:rPr>
                <w:sz w:val="16"/>
              </w:rPr>
              <w:t>1</w:t>
            </w:r>
          </w:p>
        </w:tc>
        <w:tc>
          <w:tcPr>
            <w:tcW w:w="534" w:type="dxa"/>
          </w:tcPr>
          <w:p w14:paraId="0A1E5747" w14:textId="77777777" w:rsidR="00AF38E9" w:rsidRPr="00FC4079" w:rsidRDefault="00AF38E9" w:rsidP="00AF38E9">
            <w:pPr>
              <w:spacing w:line="240" w:lineRule="auto"/>
              <w:rPr>
                <w:sz w:val="16"/>
              </w:rPr>
            </w:pPr>
          </w:p>
        </w:tc>
        <w:tc>
          <w:tcPr>
            <w:tcW w:w="864" w:type="dxa"/>
          </w:tcPr>
          <w:p w14:paraId="4906E65B" w14:textId="77777777" w:rsidR="00AF38E9" w:rsidRPr="00FC4079" w:rsidRDefault="00AF38E9" w:rsidP="00AF38E9">
            <w:pPr>
              <w:spacing w:line="240" w:lineRule="auto"/>
              <w:rPr>
                <w:sz w:val="16"/>
              </w:rPr>
            </w:pPr>
          </w:p>
        </w:tc>
      </w:tr>
      <w:tr w:rsidR="00FC4079" w:rsidRPr="00FC4079" w14:paraId="76189144" w14:textId="77777777" w:rsidTr="00FC4079">
        <w:tc>
          <w:tcPr>
            <w:tcW w:w="1353" w:type="dxa"/>
          </w:tcPr>
          <w:p w14:paraId="69E4F16F"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0F0F0EB6" w14:textId="77777777" w:rsidR="00AF38E9" w:rsidRPr="00FC4079" w:rsidRDefault="00AF38E9" w:rsidP="00AF38E9">
            <w:pPr>
              <w:spacing w:line="240" w:lineRule="auto"/>
              <w:rPr>
                <w:sz w:val="16"/>
              </w:rPr>
            </w:pPr>
            <w:r w:rsidRPr="00FC4079">
              <w:rPr>
                <w:sz w:val="16"/>
              </w:rPr>
              <w:t>Pressurised inhalation containing budesonide 100 micrograms with formoterol fumarate dihydrate 3 micrograms per dose, 120 doses</w:t>
            </w:r>
          </w:p>
        </w:tc>
        <w:tc>
          <w:tcPr>
            <w:tcW w:w="953" w:type="dxa"/>
          </w:tcPr>
          <w:p w14:paraId="4FB4185C" w14:textId="77777777" w:rsidR="00AF38E9" w:rsidRPr="00FC4079" w:rsidRDefault="00AF38E9" w:rsidP="00AF38E9">
            <w:pPr>
              <w:spacing w:line="240" w:lineRule="auto"/>
              <w:rPr>
                <w:sz w:val="16"/>
              </w:rPr>
            </w:pPr>
            <w:r w:rsidRPr="00FC4079">
              <w:rPr>
                <w:sz w:val="16"/>
              </w:rPr>
              <w:t>Inhalation by mouth</w:t>
            </w:r>
          </w:p>
        </w:tc>
        <w:tc>
          <w:tcPr>
            <w:tcW w:w="1440" w:type="dxa"/>
          </w:tcPr>
          <w:p w14:paraId="4B175CC2" w14:textId="77777777" w:rsidR="00AF38E9" w:rsidRPr="00FC4079" w:rsidRDefault="00AF38E9" w:rsidP="00AF38E9">
            <w:pPr>
              <w:spacing w:line="240" w:lineRule="auto"/>
              <w:rPr>
                <w:sz w:val="16"/>
              </w:rPr>
            </w:pPr>
            <w:r w:rsidRPr="00FC4079">
              <w:rPr>
                <w:sz w:val="16"/>
              </w:rPr>
              <w:t>Symbicort Rapihaler 100/3</w:t>
            </w:r>
          </w:p>
        </w:tc>
        <w:tc>
          <w:tcPr>
            <w:tcW w:w="534" w:type="dxa"/>
          </w:tcPr>
          <w:p w14:paraId="5A4E686D" w14:textId="77777777" w:rsidR="00AF38E9" w:rsidRPr="00FC4079" w:rsidRDefault="00AF38E9" w:rsidP="00AF38E9">
            <w:pPr>
              <w:spacing w:line="240" w:lineRule="auto"/>
              <w:rPr>
                <w:sz w:val="16"/>
              </w:rPr>
            </w:pPr>
            <w:r w:rsidRPr="00FC4079">
              <w:rPr>
                <w:sz w:val="16"/>
              </w:rPr>
              <w:t>AP</w:t>
            </w:r>
          </w:p>
        </w:tc>
        <w:tc>
          <w:tcPr>
            <w:tcW w:w="633" w:type="dxa"/>
          </w:tcPr>
          <w:p w14:paraId="0D08F1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B1D9FF7" w14:textId="77777777" w:rsidR="00AF38E9" w:rsidRPr="00FC4079" w:rsidRDefault="00AF38E9" w:rsidP="00AF38E9">
            <w:pPr>
              <w:spacing w:line="240" w:lineRule="auto"/>
              <w:rPr>
                <w:sz w:val="16"/>
              </w:rPr>
            </w:pPr>
            <w:r w:rsidRPr="00FC4079">
              <w:rPr>
                <w:sz w:val="16"/>
              </w:rPr>
              <w:t>C4397</w:t>
            </w:r>
          </w:p>
        </w:tc>
        <w:tc>
          <w:tcPr>
            <w:tcW w:w="1728" w:type="dxa"/>
          </w:tcPr>
          <w:p w14:paraId="2A8E98C7" w14:textId="77777777" w:rsidR="00AF38E9" w:rsidRPr="00FC4079" w:rsidRDefault="00AF38E9" w:rsidP="00AF38E9">
            <w:pPr>
              <w:spacing w:line="240" w:lineRule="auto"/>
              <w:rPr>
                <w:sz w:val="16"/>
              </w:rPr>
            </w:pPr>
          </w:p>
        </w:tc>
        <w:tc>
          <w:tcPr>
            <w:tcW w:w="682" w:type="dxa"/>
          </w:tcPr>
          <w:p w14:paraId="3B87E029" w14:textId="77777777" w:rsidR="00AF38E9" w:rsidRPr="00FC4079" w:rsidRDefault="00AF38E9" w:rsidP="00AF38E9">
            <w:pPr>
              <w:spacing w:line="240" w:lineRule="auto"/>
              <w:rPr>
                <w:sz w:val="16"/>
              </w:rPr>
            </w:pPr>
            <w:r w:rsidRPr="00FC4079">
              <w:rPr>
                <w:sz w:val="16"/>
              </w:rPr>
              <w:t>2</w:t>
            </w:r>
          </w:p>
        </w:tc>
        <w:tc>
          <w:tcPr>
            <w:tcW w:w="682" w:type="dxa"/>
          </w:tcPr>
          <w:p w14:paraId="66AF64E0" w14:textId="77777777" w:rsidR="00AF38E9" w:rsidRPr="00FC4079" w:rsidRDefault="00AF38E9" w:rsidP="00AF38E9">
            <w:pPr>
              <w:spacing w:line="240" w:lineRule="auto"/>
              <w:rPr>
                <w:sz w:val="16"/>
              </w:rPr>
            </w:pPr>
            <w:r w:rsidRPr="00FC4079">
              <w:rPr>
                <w:sz w:val="16"/>
              </w:rPr>
              <w:t>5</w:t>
            </w:r>
          </w:p>
        </w:tc>
        <w:tc>
          <w:tcPr>
            <w:tcW w:w="1271" w:type="dxa"/>
          </w:tcPr>
          <w:p w14:paraId="71BDD95C" w14:textId="77777777" w:rsidR="00AF38E9" w:rsidRPr="00FC4079" w:rsidRDefault="00AF38E9" w:rsidP="00AF38E9">
            <w:pPr>
              <w:spacing w:line="240" w:lineRule="auto"/>
              <w:rPr>
                <w:sz w:val="16"/>
              </w:rPr>
            </w:pPr>
          </w:p>
        </w:tc>
        <w:tc>
          <w:tcPr>
            <w:tcW w:w="534" w:type="dxa"/>
          </w:tcPr>
          <w:p w14:paraId="1B48A585" w14:textId="77777777" w:rsidR="00AF38E9" w:rsidRPr="00FC4079" w:rsidRDefault="00AF38E9" w:rsidP="00AF38E9">
            <w:pPr>
              <w:spacing w:line="240" w:lineRule="auto"/>
              <w:rPr>
                <w:sz w:val="16"/>
              </w:rPr>
            </w:pPr>
            <w:r w:rsidRPr="00FC4079">
              <w:rPr>
                <w:sz w:val="16"/>
              </w:rPr>
              <w:t>1</w:t>
            </w:r>
          </w:p>
        </w:tc>
        <w:tc>
          <w:tcPr>
            <w:tcW w:w="534" w:type="dxa"/>
          </w:tcPr>
          <w:p w14:paraId="4D02A5F9" w14:textId="77777777" w:rsidR="00AF38E9" w:rsidRPr="00FC4079" w:rsidRDefault="00AF38E9" w:rsidP="00AF38E9">
            <w:pPr>
              <w:spacing w:line="240" w:lineRule="auto"/>
              <w:rPr>
                <w:sz w:val="16"/>
              </w:rPr>
            </w:pPr>
          </w:p>
        </w:tc>
        <w:tc>
          <w:tcPr>
            <w:tcW w:w="864" w:type="dxa"/>
          </w:tcPr>
          <w:p w14:paraId="79A6264F" w14:textId="77777777" w:rsidR="00AF38E9" w:rsidRPr="00FC4079" w:rsidRDefault="00AF38E9" w:rsidP="00AF38E9">
            <w:pPr>
              <w:spacing w:line="240" w:lineRule="auto"/>
              <w:rPr>
                <w:sz w:val="16"/>
              </w:rPr>
            </w:pPr>
          </w:p>
        </w:tc>
      </w:tr>
      <w:tr w:rsidR="00FC4079" w:rsidRPr="00FC4079" w14:paraId="6B0E3795" w14:textId="77777777" w:rsidTr="00FC4079">
        <w:tc>
          <w:tcPr>
            <w:tcW w:w="1353" w:type="dxa"/>
          </w:tcPr>
          <w:p w14:paraId="2789E58D"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703811D6" w14:textId="77777777" w:rsidR="00AF38E9" w:rsidRPr="00FC4079" w:rsidRDefault="00AF38E9" w:rsidP="00AF38E9">
            <w:pPr>
              <w:spacing w:line="240" w:lineRule="auto"/>
              <w:rPr>
                <w:sz w:val="16"/>
              </w:rPr>
            </w:pPr>
            <w:r w:rsidRPr="00FC4079">
              <w:rPr>
                <w:sz w:val="16"/>
              </w:rPr>
              <w:t>Pressurised inhalation containing budesonide 100 micrograms with formoterol fumarate dihydrate 3 micrograms per dose, 120 doses</w:t>
            </w:r>
          </w:p>
        </w:tc>
        <w:tc>
          <w:tcPr>
            <w:tcW w:w="953" w:type="dxa"/>
          </w:tcPr>
          <w:p w14:paraId="321120C0" w14:textId="77777777" w:rsidR="00AF38E9" w:rsidRPr="00FC4079" w:rsidRDefault="00AF38E9" w:rsidP="00AF38E9">
            <w:pPr>
              <w:spacing w:line="240" w:lineRule="auto"/>
              <w:rPr>
                <w:sz w:val="16"/>
              </w:rPr>
            </w:pPr>
            <w:r w:rsidRPr="00FC4079">
              <w:rPr>
                <w:sz w:val="16"/>
              </w:rPr>
              <w:t>Inhalation by mouth</w:t>
            </w:r>
          </w:p>
        </w:tc>
        <w:tc>
          <w:tcPr>
            <w:tcW w:w="1440" w:type="dxa"/>
          </w:tcPr>
          <w:p w14:paraId="56222FB4" w14:textId="77777777" w:rsidR="00AF38E9" w:rsidRPr="00FC4079" w:rsidRDefault="00AF38E9" w:rsidP="00AF38E9">
            <w:pPr>
              <w:spacing w:line="240" w:lineRule="auto"/>
              <w:rPr>
                <w:sz w:val="16"/>
              </w:rPr>
            </w:pPr>
            <w:r w:rsidRPr="00FC4079">
              <w:rPr>
                <w:sz w:val="16"/>
              </w:rPr>
              <w:t>Symbicort Rapihaler 100/3</w:t>
            </w:r>
          </w:p>
        </w:tc>
        <w:tc>
          <w:tcPr>
            <w:tcW w:w="534" w:type="dxa"/>
          </w:tcPr>
          <w:p w14:paraId="788CF0F1" w14:textId="77777777" w:rsidR="00AF38E9" w:rsidRPr="00FC4079" w:rsidRDefault="00AF38E9" w:rsidP="00AF38E9">
            <w:pPr>
              <w:spacing w:line="240" w:lineRule="auto"/>
              <w:rPr>
                <w:sz w:val="16"/>
              </w:rPr>
            </w:pPr>
            <w:r w:rsidRPr="00FC4079">
              <w:rPr>
                <w:sz w:val="16"/>
              </w:rPr>
              <w:t>AP</w:t>
            </w:r>
          </w:p>
        </w:tc>
        <w:tc>
          <w:tcPr>
            <w:tcW w:w="633" w:type="dxa"/>
          </w:tcPr>
          <w:p w14:paraId="5204449C" w14:textId="77777777" w:rsidR="00AF38E9" w:rsidRPr="00FC4079" w:rsidRDefault="00AF38E9" w:rsidP="00AF38E9">
            <w:pPr>
              <w:spacing w:line="240" w:lineRule="auto"/>
              <w:rPr>
                <w:sz w:val="16"/>
              </w:rPr>
            </w:pPr>
            <w:r w:rsidRPr="00FC4079">
              <w:rPr>
                <w:sz w:val="16"/>
              </w:rPr>
              <w:t xml:space="preserve">MP </w:t>
            </w:r>
          </w:p>
        </w:tc>
        <w:tc>
          <w:tcPr>
            <w:tcW w:w="1728" w:type="dxa"/>
          </w:tcPr>
          <w:p w14:paraId="08C906A4" w14:textId="77777777" w:rsidR="00AF38E9" w:rsidRPr="00FC4079" w:rsidRDefault="00AF38E9" w:rsidP="00AF38E9">
            <w:pPr>
              <w:spacing w:line="240" w:lineRule="auto"/>
              <w:rPr>
                <w:sz w:val="16"/>
              </w:rPr>
            </w:pPr>
            <w:r w:rsidRPr="00FC4079">
              <w:rPr>
                <w:sz w:val="16"/>
              </w:rPr>
              <w:t>C10538</w:t>
            </w:r>
          </w:p>
        </w:tc>
        <w:tc>
          <w:tcPr>
            <w:tcW w:w="1728" w:type="dxa"/>
          </w:tcPr>
          <w:p w14:paraId="23107F9F" w14:textId="77777777" w:rsidR="00AF38E9" w:rsidRPr="00FC4079" w:rsidRDefault="00AF38E9" w:rsidP="00AF38E9">
            <w:pPr>
              <w:spacing w:line="240" w:lineRule="auto"/>
              <w:rPr>
                <w:sz w:val="16"/>
              </w:rPr>
            </w:pPr>
          </w:p>
        </w:tc>
        <w:tc>
          <w:tcPr>
            <w:tcW w:w="682" w:type="dxa"/>
          </w:tcPr>
          <w:p w14:paraId="4AFCB986" w14:textId="77777777" w:rsidR="00AF38E9" w:rsidRPr="00FC4079" w:rsidRDefault="00AF38E9" w:rsidP="00AF38E9">
            <w:pPr>
              <w:spacing w:line="240" w:lineRule="auto"/>
              <w:rPr>
                <w:sz w:val="16"/>
              </w:rPr>
            </w:pPr>
            <w:r w:rsidRPr="00FC4079">
              <w:rPr>
                <w:sz w:val="16"/>
              </w:rPr>
              <w:t>2</w:t>
            </w:r>
          </w:p>
        </w:tc>
        <w:tc>
          <w:tcPr>
            <w:tcW w:w="682" w:type="dxa"/>
          </w:tcPr>
          <w:p w14:paraId="5C661D73" w14:textId="77777777" w:rsidR="00AF38E9" w:rsidRPr="00FC4079" w:rsidRDefault="00AF38E9" w:rsidP="00AF38E9">
            <w:pPr>
              <w:spacing w:line="240" w:lineRule="auto"/>
              <w:rPr>
                <w:sz w:val="16"/>
              </w:rPr>
            </w:pPr>
            <w:r w:rsidRPr="00FC4079">
              <w:rPr>
                <w:sz w:val="16"/>
              </w:rPr>
              <w:t>5</w:t>
            </w:r>
          </w:p>
        </w:tc>
        <w:tc>
          <w:tcPr>
            <w:tcW w:w="1271" w:type="dxa"/>
          </w:tcPr>
          <w:p w14:paraId="5484A176" w14:textId="77777777" w:rsidR="00AF38E9" w:rsidRPr="00FC4079" w:rsidRDefault="00AF38E9" w:rsidP="00AF38E9">
            <w:pPr>
              <w:spacing w:line="240" w:lineRule="auto"/>
              <w:rPr>
                <w:sz w:val="16"/>
              </w:rPr>
            </w:pPr>
          </w:p>
        </w:tc>
        <w:tc>
          <w:tcPr>
            <w:tcW w:w="534" w:type="dxa"/>
          </w:tcPr>
          <w:p w14:paraId="7F332027" w14:textId="77777777" w:rsidR="00AF38E9" w:rsidRPr="00FC4079" w:rsidRDefault="00AF38E9" w:rsidP="00AF38E9">
            <w:pPr>
              <w:spacing w:line="240" w:lineRule="auto"/>
              <w:rPr>
                <w:sz w:val="16"/>
              </w:rPr>
            </w:pPr>
            <w:r w:rsidRPr="00FC4079">
              <w:rPr>
                <w:sz w:val="16"/>
              </w:rPr>
              <w:t>1</w:t>
            </w:r>
          </w:p>
        </w:tc>
        <w:tc>
          <w:tcPr>
            <w:tcW w:w="534" w:type="dxa"/>
          </w:tcPr>
          <w:p w14:paraId="676574C6" w14:textId="77777777" w:rsidR="00AF38E9" w:rsidRPr="00FC4079" w:rsidRDefault="00AF38E9" w:rsidP="00AF38E9">
            <w:pPr>
              <w:spacing w:line="240" w:lineRule="auto"/>
              <w:rPr>
                <w:sz w:val="16"/>
              </w:rPr>
            </w:pPr>
          </w:p>
        </w:tc>
        <w:tc>
          <w:tcPr>
            <w:tcW w:w="864" w:type="dxa"/>
          </w:tcPr>
          <w:p w14:paraId="3A3DAC78" w14:textId="77777777" w:rsidR="00AF38E9" w:rsidRPr="00FC4079" w:rsidRDefault="00AF38E9" w:rsidP="00AF38E9">
            <w:pPr>
              <w:spacing w:line="240" w:lineRule="auto"/>
              <w:rPr>
                <w:sz w:val="16"/>
              </w:rPr>
            </w:pPr>
          </w:p>
        </w:tc>
      </w:tr>
      <w:tr w:rsidR="00FC4079" w:rsidRPr="00FC4079" w14:paraId="71D3545E" w14:textId="77777777" w:rsidTr="00FC4079">
        <w:tc>
          <w:tcPr>
            <w:tcW w:w="1353" w:type="dxa"/>
          </w:tcPr>
          <w:p w14:paraId="1B772D9E"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461DBBD3" w14:textId="77777777" w:rsidR="00AF38E9" w:rsidRPr="00FC4079" w:rsidRDefault="00AF38E9" w:rsidP="00AF38E9">
            <w:pPr>
              <w:spacing w:line="240" w:lineRule="auto"/>
              <w:rPr>
                <w:sz w:val="16"/>
              </w:rPr>
            </w:pPr>
            <w:r w:rsidRPr="00FC4079">
              <w:rPr>
                <w:sz w:val="16"/>
              </w:rPr>
              <w:t>Pressurised inhalation containing budesonide 200 micrograms with formoterol fumarate dihydrate 6 micrograms per dose, 120 doses</w:t>
            </w:r>
          </w:p>
        </w:tc>
        <w:tc>
          <w:tcPr>
            <w:tcW w:w="953" w:type="dxa"/>
          </w:tcPr>
          <w:p w14:paraId="7DBB54AE" w14:textId="77777777" w:rsidR="00AF38E9" w:rsidRPr="00FC4079" w:rsidRDefault="00AF38E9" w:rsidP="00AF38E9">
            <w:pPr>
              <w:spacing w:line="240" w:lineRule="auto"/>
              <w:rPr>
                <w:sz w:val="16"/>
              </w:rPr>
            </w:pPr>
            <w:r w:rsidRPr="00FC4079">
              <w:rPr>
                <w:sz w:val="16"/>
              </w:rPr>
              <w:t>Inhalation by mouth</w:t>
            </w:r>
          </w:p>
        </w:tc>
        <w:tc>
          <w:tcPr>
            <w:tcW w:w="1440" w:type="dxa"/>
          </w:tcPr>
          <w:p w14:paraId="16AC9EE9" w14:textId="77777777" w:rsidR="00AF38E9" w:rsidRPr="00FC4079" w:rsidRDefault="00AF38E9" w:rsidP="00AF38E9">
            <w:pPr>
              <w:spacing w:line="240" w:lineRule="auto"/>
              <w:rPr>
                <w:sz w:val="16"/>
              </w:rPr>
            </w:pPr>
            <w:r w:rsidRPr="00FC4079">
              <w:rPr>
                <w:sz w:val="16"/>
              </w:rPr>
              <w:t>Rilast RAPIHALER 200/6</w:t>
            </w:r>
          </w:p>
        </w:tc>
        <w:tc>
          <w:tcPr>
            <w:tcW w:w="534" w:type="dxa"/>
          </w:tcPr>
          <w:p w14:paraId="77590252" w14:textId="77777777" w:rsidR="00AF38E9" w:rsidRPr="00FC4079" w:rsidRDefault="00AF38E9" w:rsidP="00AF38E9">
            <w:pPr>
              <w:spacing w:line="240" w:lineRule="auto"/>
              <w:rPr>
                <w:sz w:val="16"/>
              </w:rPr>
            </w:pPr>
            <w:r w:rsidRPr="00FC4079">
              <w:rPr>
                <w:sz w:val="16"/>
              </w:rPr>
              <w:t>XT</w:t>
            </w:r>
          </w:p>
        </w:tc>
        <w:tc>
          <w:tcPr>
            <w:tcW w:w="633" w:type="dxa"/>
          </w:tcPr>
          <w:p w14:paraId="2CBAEE0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4ABEFE" w14:textId="77777777" w:rsidR="00AF38E9" w:rsidRPr="00FC4079" w:rsidRDefault="00AF38E9" w:rsidP="00AF38E9">
            <w:pPr>
              <w:spacing w:line="240" w:lineRule="auto"/>
              <w:rPr>
                <w:sz w:val="16"/>
              </w:rPr>
            </w:pPr>
            <w:r w:rsidRPr="00FC4079">
              <w:rPr>
                <w:sz w:val="16"/>
              </w:rPr>
              <w:t>C4404 C10121</w:t>
            </w:r>
          </w:p>
        </w:tc>
        <w:tc>
          <w:tcPr>
            <w:tcW w:w="1728" w:type="dxa"/>
          </w:tcPr>
          <w:p w14:paraId="408DC315" w14:textId="77777777" w:rsidR="00AF38E9" w:rsidRPr="00FC4079" w:rsidRDefault="00AF38E9" w:rsidP="00AF38E9">
            <w:pPr>
              <w:spacing w:line="240" w:lineRule="auto"/>
              <w:rPr>
                <w:sz w:val="16"/>
              </w:rPr>
            </w:pPr>
          </w:p>
        </w:tc>
        <w:tc>
          <w:tcPr>
            <w:tcW w:w="682" w:type="dxa"/>
          </w:tcPr>
          <w:p w14:paraId="1981C7EF" w14:textId="77777777" w:rsidR="00AF38E9" w:rsidRPr="00FC4079" w:rsidRDefault="00AF38E9" w:rsidP="00AF38E9">
            <w:pPr>
              <w:spacing w:line="240" w:lineRule="auto"/>
              <w:rPr>
                <w:sz w:val="16"/>
              </w:rPr>
            </w:pPr>
            <w:r w:rsidRPr="00FC4079">
              <w:rPr>
                <w:sz w:val="16"/>
              </w:rPr>
              <w:t>2</w:t>
            </w:r>
          </w:p>
        </w:tc>
        <w:tc>
          <w:tcPr>
            <w:tcW w:w="682" w:type="dxa"/>
          </w:tcPr>
          <w:p w14:paraId="22DFE45B" w14:textId="77777777" w:rsidR="00AF38E9" w:rsidRPr="00FC4079" w:rsidRDefault="00AF38E9" w:rsidP="00AF38E9">
            <w:pPr>
              <w:spacing w:line="240" w:lineRule="auto"/>
              <w:rPr>
                <w:sz w:val="16"/>
              </w:rPr>
            </w:pPr>
            <w:r w:rsidRPr="00FC4079">
              <w:rPr>
                <w:sz w:val="16"/>
              </w:rPr>
              <w:t>5</w:t>
            </w:r>
          </w:p>
        </w:tc>
        <w:tc>
          <w:tcPr>
            <w:tcW w:w="1271" w:type="dxa"/>
          </w:tcPr>
          <w:p w14:paraId="02484A4F" w14:textId="77777777" w:rsidR="00AF38E9" w:rsidRPr="00FC4079" w:rsidRDefault="00AF38E9" w:rsidP="00AF38E9">
            <w:pPr>
              <w:spacing w:line="240" w:lineRule="auto"/>
              <w:rPr>
                <w:sz w:val="16"/>
              </w:rPr>
            </w:pPr>
          </w:p>
        </w:tc>
        <w:tc>
          <w:tcPr>
            <w:tcW w:w="534" w:type="dxa"/>
          </w:tcPr>
          <w:p w14:paraId="2A57649C" w14:textId="77777777" w:rsidR="00AF38E9" w:rsidRPr="00FC4079" w:rsidRDefault="00AF38E9" w:rsidP="00AF38E9">
            <w:pPr>
              <w:spacing w:line="240" w:lineRule="auto"/>
              <w:rPr>
                <w:sz w:val="16"/>
              </w:rPr>
            </w:pPr>
            <w:r w:rsidRPr="00FC4079">
              <w:rPr>
                <w:sz w:val="16"/>
              </w:rPr>
              <w:t>1</w:t>
            </w:r>
          </w:p>
        </w:tc>
        <w:tc>
          <w:tcPr>
            <w:tcW w:w="534" w:type="dxa"/>
          </w:tcPr>
          <w:p w14:paraId="75BB7915" w14:textId="77777777" w:rsidR="00AF38E9" w:rsidRPr="00FC4079" w:rsidRDefault="00AF38E9" w:rsidP="00AF38E9">
            <w:pPr>
              <w:spacing w:line="240" w:lineRule="auto"/>
              <w:rPr>
                <w:sz w:val="16"/>
              </w:rPr>
            </w:pPr>
          </w:p>
        </w:tc>
        <w:tc>
          <w:tcPr>
            <w:tcW w:w="864" w:type="dxa"/>
          </w:tcPr>
          <w:p w14:paraId="34210541" w14:textId="77777777" w:rsidR="00AF38E9" w:rsidRPr="00FC4079" w:rsidRDefault="00AF38E9" w:rsidP="00AF38E9">
            <w:pPr>
              <w:spacing w:line="240" w:lineRule="auto"/>
              <w:rPr>
                <w:sz w:val="16"/>
              </w:rPr>
            </w:pPr>
          </w:p>
        </w:tc>
      </w:tr>
      <w:tr w:rsidR="00FC4079" w:rsidRPr="00FC4079" w14:paraId="314E17D4" w14:textId="77777777" w:rsidTr="00FC4079">
        <w:tc>
          <w:tcPr>
            <w:tcW w:w="1353" w:type="dxa"/>
          </w:tcPr>
          <w:p w14:paraId="53589E79"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09C45968" w14:textId="77777777" w:rsidR="00AF38E9" w:rsidRPr="00FC4079" w:rsidRDefault="00AF38E9" w:rsidP="00AF38E9">
            <w:pPr>
              <w:spacing w:line="240" w:lineRule="auto"/>
              <w:rPr>
                <w:sz w:val="16"/>
              </w:rPr>
            </w:pPr>
            <w:r w:rsidRPr="00FC4079">
              <w:rPr>
                <w:sz w:val="16"/>
              </w:rPr>
              <w:t>Pressurised inhalation containing budesonide 200 micrograms with formoterol fumarate dihydrate 6 micrograms per dose, 120 doses</w:t>
            </w:r>
          </w:p>
        </w:tc>
        <w:tc>
          <w:tcPr>
            <w:tcW w:w="953" w:type="dxa"/>
          </w:tcPr>
          <w:p w14:paraId="4CA6AF44" w14:textId="77777777" w:rsidR="00AF38E9" w:rsidRPr="00FC4079" w:rsidRDefault="00AF38E9" w:rsidP="00AF38E9">
            <w:pPr>
              <w:spacing w:line="240" w:lineRule="auto"/>
              <w:rPr>
                <w:sz w:val="16"/>
              </w:rPr>
            </w:pPr>
            <w:r w:rsidRPr="00FC4079">
              <w:rPr>
                <w:sz w:val="16"/>
              </w:rPr>
              <w:t>Inhalation by mouth</w:t>
            </w:r>
          </w:p>
        </w:tc>
        <w:tc>
          <w:tcPr>
            <w:tcW w:w="1440" w:type="dxa"/>
          </w:tcPr>
          <w:p w14:paraId="319E9E4B" w14:textId="77777777" w:rsidR="00AF38E9" w:rsidRPr="00FC4079" w:rsidRDefault="00AF38E9" w:rsidP="00AF38E9">
            <w:pPr>
              <w:spacing w:line="240" w:lineRule="auto"/>
              <w:rPr>
                <w:sz w:val="16"/>
              </w:rPr>
            </w:pPr>
            <w:r w:rsidRPr="00FC4079">
              <w:rPr>
                <w:sz w:val="16"/>
              </w:rPr>
              <w:t>Rilast RAPIHALER 200/6</w:t>
            </w:r>
          </w:p>
        </w:tc>
        <w:tc>
          <w:tcPr>
            <w:tcW w:w="534" w:type="dxa"/>
          </w:tcPr>
          <w:p w14:paraId="2D2B6DE0" w14:textId="77777777" w:rsidR="00AF38E9" w:rsidRPr="00FC4079" w:rsidRDefault="00AF38E9" w:rsidP="00AF38E9">
            <w:pPr>
              <w:spacing w:line="240" w:lineRule="auto"/>
              <w:rPr>
                <w:sz w:val="16"/>
              </w:rPr>
            </w:pPr>
            <w:r w:rsidRPr="00FC4079">
              <w:rPr>
                <w:sz w:val="16"/>
              </w:rPr>
              <w:t>XT</w:t>
            </w:r>
          </w:p>
        </w:tc>
        <w:tc>
          <w:tcPr>
            <w:tcW w:w="633" w:type="dxa"/>
          </w:tcPr>
          <w:p w14:paraId="762300EA" w14:textId="77777777" w:rsidR="00AF38E9" w:rsidRPr="00FC4079" w:rsidRDefault="00AF38E9" w:rsidP="00AF38E9">
            <w:pPr>
              <w:spacing w:line="240" w:lineRule="auto"/>
              <w:rPr>
                <w:sz w:val="16"/>
              </w:rPr>
            </w:pPr>
            <w:r w:rsidRPr="00FC4079">
              <w:rPr>
                <w:sz w:val="16"/>
              </w:rPr>
              <w:t xml:space="preserve">MP </w:t>
            </w:r>
          </w:p>
        </w:tc>
        <w:tc>
          <w:tcPr>
            <w:tcW w:w="1728" w:type="dxa"/>
          </w:tcPr>
          <w:p w14:paraId="37E70958" w14:textId="77777777" w:rsidR="00AF38E9" w:rsidRPr="00FC4079" w:rsidRDefault="00AF38E9" w:rsidP="00AF38E9">
            <w:pPr>
              <w:spacing w:line="240" w:lineRule="auto"/>
              <w:rPr>
                <w:sz w:val="16"/>
              </w:rPr>
            </w:pPr>
            <w:r w:rsidRPr="00FC4079">
              <w:rPr>
                <w:sz w:val="16"/>
              </w:rPr>
              <w:t>C10538</w:t>
            </w:r>
          </w:p>
        </w:tc>
        <w:tc>
          <w:tcPr>
            <w:tcW w:w="1728" w:type="dxa"/>
          </w:tcPr>
          <w:p w14:paraId="355E4405" w14:textId="77777777" w:rsidR="00AF38E9" w:rsidRPr="00FC4079" w:rsidRDefault="00AF38E9" w:rsidP="00AF38E9">
            <w:pPr>
              <w:spacing w:line="240" w:lineRule="auto"/>
              <w:rPr>
                <w:sz w:val="16"/>
              </w:rPr>
            </w:pPr>
          </w:p>
        </w:tc>
        <w:tc>
          <w:tcPr>
            <w:tcW w:w="682" w:type="dxa"/>
          </w:tcPr>
          <w:p w14:paraId="7C643F7E" w14:textId="77777777" w:rsidR="00AF38E9" w:rsidRPr="00FC4079" w:rsidRDefault="00AF38E9" w:rsidP="00AF38E9">
            <w:pPr>
              <w:spacing w:line="240" w:lineRule="auto"/>
              <w:rPr>
                <w:sz w:val="16"/>
              </w:rPr>
            </w:pPr>
            <w:r w:rsidRPr="00FC4079">
              <w:rPr>
                <w:sz w:val="16"/>
              </w:rPr>
              <w:t>2</w:t>
            </w:r>
          </w:p>
        </w:tc>
        <w:tc>
          <w:tcPr>
            <w:tcW w:w="682" w:type="dxa"/>
          </w:tcPr>
          <w:p w14:paraId="2CE4B026" w14:textId="77777777" w:rsidR="00AF38E9" w:rsidRPr="00FC4079" w:rsidRDefault="00AF38E9" w:rsidP="00AF38E9">
            <w:pPr>
              <w:spacing w:line="240" w:lineRule="auto"/>
              <w:rPr>
                <w:sz w:val="16"/>
              </w:rPr>
            </w:pPr>
            <w:r w:rsidRPr="00FC4079">
              <w:rPr>
                <w:sz w:val="16"/>
              </w:rPr>
              <w:t>5</w:t>
            </w:r>
          </w:p>
        </w:tc>
        <w:tc>
          <w:tcPr>
            <w:tcW w:w="1271" w:type="dxa"/>
          </w:tcPr>
          <w:p w14:paraId="5C466085" w14:textId="77777777" w:rsidR="00AF38E9" w:rsidRPr="00FC4079" w:rsidRDefault="00AF38E9" w:rsidP="00AF38E9">
            <w:pPr>
              <w:spacing w:line="240" w:lineRule="auto"/>
              <w:rPr>
                <w:sz w:val="16"/>
              </w:rPr>
            </w:pPr>
          </w:p>
        </w:tc>
        <w:tc>
          <w:tcPr>
            <w:tcW w:w="534" w:type="dxa"/>
          </w:tcPr>
          <w:p w14:paraId="12F1A96F" w14:textId="77777777" w:rsidR="00AF38E9" w:rsidRPr="00FC4079" w:rsidRDefault="00AF38E9" w:rsidP="00AF38E9">
            <w:pPr>
              <w:spacing w:line="240" w:lineRule="auto"/>
              <w:rPr>
                <w:sz w:val="16"/>
              </w:rPr>
            </w:pPr>
            <w:r w:rsidRPr="00FC4079">
              <w:rPr>
                <w:sz w:val="16"/>
              </w:rPr>
              <w:t>1</w:t>
            </w:r>
          </w:p>
        </w:tc>
        <w:tc>
          <w:tcPr>
            <w:tcW w:w="534" w:type="dxa"/>
          </w:tcPr>
          <w:p w14:paraId="5BFDB601" w14:textId="77777777" w:rsidR="00AF38E9" w:rsidRPr="00FC4079" w:rsidRDefault="00AF38E9" w:rsidP="00AF38E9">
            <w:pPr>
              <w:spacing w:line="240" w:lineRule="auto"/>
              <w:rPr>
                <w:sz w:val="16"/>
              </w:rPr>
            </w:pPr>
          </w:p>
        </w:tc>
        <w:tc>
          <w:tcPr>
            <w:tcW w:w="864" w:type="dxa"/>
          </w:tcPr>
          <w:p w14:paraId="2F3C246C" w14:textId="77777777" w:rsidR="00AF38E9" w:rsidRPr="00FC4079" w:rsidRDefault="00AF38E9" w:rsidP="00AF38E9">
            <w:pPr>
              <w:spacing w:line="240" w:lineRule="auto"/>
              <w:rPr>
                <w:sz w:val="16"/>
              </w:rPr>
            </w:pPr>
          </w:p>
        </w:tc>
      </w:tr>
      <w:tr w:rsidR="00FC4079" w:rsidRPr="00FC4079" w14:paraId="106CE1AD" w14:textId="77777777" w:rsidTr="00FC4079">
        <w:tc>
          <w:tcPr>
            <w:tcW w:w="1353" w:type="dxa"/>
          </w:tcPr>
          <w:p w14:paraId="1BF4FCA1"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208C7373" w14:textId="77777777" w:rsidR="00AF38E9" w:rsidRPr="00FC4079" w:rsidRDefault="00AF38E9" w:rsidP="00AF38E9">
            <w:pPr>
              <w:spacing w:line="240" w:lineRule="auto"/>
              <w:rPr>
                <w:sz w:val="16"/>
              </w:rPr>
            </w:pPr>
            <w:r w:rsidRPr="00FC4079">
              <w:rPr>
                <w:sz w:val="16"/>
              </w:rPr>
              <w:t>Pressurised inhalation containing budesonide 200 micrograms with formoterol fumarate dihydrate 6 micrograms per dose, 120 doses</w:t>
            </w:r>
          </w:p>
        </w:tc>
        <w:tc>
          <w:tcPr>
            <w:tcW w:w="953" w:type="dxa"/>
          </w:tcPr>
          <w:p w14:paraId="4735B6C7" w14:textId="77777777" w:rsidR="00AF38E9" w:rsidRPr="00FC4079" w:rsidRDefault="00AF38E9" w:rsidP="00AF38E9">
            <w:pPr>
              <w:spacing w:line="240" w:lineRule="auto"/>
              <w:rPr>
                <w:sz w:val="16"/>
              </w:rPr>
            </w:pPr>
            <w:r w:rsidRPr="00FC4079">
              <w:rPr>
                <w:sz w:val="16"/>
              </w:rPr>
              <w:t>Inhalation by mouth</w:t>
            </w:r>
          </w:p>
        </w:tc>
        <w:tc>
          <w:tcPr>
            <w:tcW w:w="1440" w:type="dxa"/>
          </w:tcPr>
          <w:p w14:paraId="72B1CC61" w14:textId="77777777" w:rsidR="00AF38E9" w:rsidRPr="00FC4079" w:rsidRDefault="00AF38E9" w:rsidP="00AF38E9">
            <w:pPr>
              <w:spacing w:line="240" w:lineRule="auto"/>
              <w:rPr>
                <w:sz w:val="16"/>
              </w:rPr>
            </w:pPr>
            <w:r w:rsidRPr="00FC4079">
              <w:rPr>
                <w:sz w:val="16"/>
              </w:rPr>
              <w:t>Symbicort Rapihaler 200/6</w:t>
            </w:r>
          </w:p>
        </w:tc>
        <w:tc>
          <w:tcPr>
            <w:tcW w:w="534" w:type="dxa"/>
          </w:tcPr>
          <w:p w14:paraId="29FA8825" w14:textId="77777777" w:rsidR="00AF38E9" w:rsidRPr="00FC4079" w:rsidRDefault="00AF38E9" w:rsidP="00AF38E9">
            <w:pPr>
              <w:spacing w:line="240" w:lineRule="auto"/>
              <w:rPr>
                <w:sz w:val="16"/>
              </w:rPr>
            </w:pPr>
            <w:r w:rsidRPr="00FC4079">
              <w:rPr>
                <w:sz w:val="16"/>
              </w:rPr>
              <w:t>AP</w:t>
            </w:r>
          </w:p>
        </w:tc>
        <w:tc>
          <w:tcPr>
            <w:tcW w:w="633" w:type="dxa"/>
          </w:tcPr>
          <w:p w14:paraId="0B45C44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88245A" w14:textId="77777777" w:rsidR="00AF38E9" w:rsidRPr="00FC4079" w:rsidRDefault="00AF38E9" w:rsidP="00AF38E9">
            <w:pPr>
              <w:spacing w:line="240" w:lineRule="auto"/>
              <w:rPr>
                <w:sz w:val="16"/>
              </w:rPr>
            </w:pPr>
            <w:r w:rsidRPr="00FC4079">
              <w:rPr>
                <w:sz w:val="16"/>
              </w:rPr>
              <w:t>C4404 C10121</w:t>
            </w:r>
          </w:p>
        </w:tc>
        <w:tc>
          <w:tcPr>
            <w:tcW w:w="1728" w:type="dxa"/>
          </w:tcPr>
          <w:p w14:paraId="17E73F87" w14:textId="77777777" w:rsidR="00AF38E9" w:rsidRPr="00FC4079" w:rsidRDefault="00AF38E9" w:rsidP="00AF38E9">
            <w:pPr>
              <w:spacing w:line="240" w:lineRule="auto"/>
              <w:rPr>
                <w:sz w:val="16"/>
              </w:rPr>
            </w:pPr>
          </w:p>
        </w:tc>
        <w:tc>
          <w:tcPr>
            <w:tcW w:w="682" w:type="dxa"/>
          </w:tcPr>
          <w:p w14:paraId="1D7CE5AD" w14:textId="77777777" w:rsidR="00AF38E9" w:rsidRPr="00FC4079" w:rsidRDefault="00AF38E9" w:rsidP="00AF38E9">
            <w:pPr>
              <w:spacing w:line="240" w:lineRule="auto"/>
              <w:rPr>
                <w:sz w:val="16"/>
              </w:rPr>
            </w:pPr>
            <w:r w:rsidRPr="00FC4079">
              <w:rPr>
                <w:sz w:val="16"/>
              </w:rPr>
              <w:t>2</w:t>
            </w:r>
          </w:p>
        </w:tc>
        <w:tc>
          <w:tcPr>
            <w:tcW w:w="682" w:type="dxa"/>
          </w:tcPr>
          <w:p w14:paraId="5B83EA33" w14:textId="77777777" w:rsidR="00AF38E9" w:rsidRPr="00FC4079" w:rsidRDefault="00AF38E9" w:rsidP="00AF38E9">
            <w:pPr>
              <w:spacing w:line="240" w:lineRule="auto"/>
              <w:rPr>
                <w:sz w:val="16"/>
              </w:rPr>
            </w:pPr>
            <w:r w:rsidRPr="00FC4079">
              <w:rPr>
                <w:sz w:val="16"/>
              </w:rPr>
              <w:t>5</w:t>
            </w:r>
          </w:p>
        </w:tc>
        <w:tc>
          <w:tcPr>
            <w:tcW w:w="1271" w:type="dxa"/>
          </w:tcPr>
          <w:p w14:paraId="6EBC83E3" w14:textId="77777777" w:rsidR="00AF38E9" w:rsidRPr="00FC4079" w:rsidRDefault="00AF38E9" w:rsidP="00AF38E9">
            <w:pPr>
              <w:spacing w:line="240" w:lineRule="auto"/>
              <w:rPr>
                <w:sz w:val="16"/>
              </w:rPr>
            </w:pPr>
          </w:p>
        </w:tc>
        <w:tc>
          <w:tcPr>
            <w:tcW w:w="534" w:type="dxa"/>
          </w:tcPr>
          <w:p w14:paraId="511C81BE" w14:textId="77777777" w:rsidR="00AF38E9" w:rsidRPr="00FC4079" w:rsidRDefault="00AF38E9" w:rsidP="00AF38E9">
            <w:pPr>
              <w:spacing w:line="240" w:lineRule="auto"/>
              <w:rPr>
                <w:sz w:val="16"/>
              </w:rPr>
            </w:pPr>
            <w:r w:rsidRPr="00FC4079">
              <w:rPr>
                <w:sz w:val="16"/>
              </w:rPr>
              <w:t>1</w:t>
            </w:r>
          </w:p>
        </w:tc>
        <w:tc>
          <w:tcPr>
            <w:tcW w:w="534" w:type="dxa"/>
          </w:tcPr>
          <w:p w14:paraId="4DAA2D9D" w14:textId="77777777" w:rsidR="00AF38E9" w:rsidRPr="00FC4079" w:rsidRDefault="00AF38E9" w:rsidP="00AF38E9">
            <w:pPr>
              <w:spacing w:line="240" w:lineRule="auto"/>
              <w:rPr>
                <w:sz w:val="16"/>
              </w:rPr>
            </w:pPr>
          </w:p>
        </w:tc>
        <w:tc>
          <w:tcPr>
            <w:tcW w:w="864" w:type="dxa"/>
          </w:tcPr>
          <w:p w14:paraId="14A4C6D7" w14:textId="77777777" w:rsidR="00AF38E9" w:rsidRPr="00FC4079" w:rsidRDefault="00AF38E9" w:rsidP="00AF38E9">
            <w:pPr>
              <w:spacing w:line="240" w:lineRule="auto"/>
              <w:rPr>
                <w:sz w:val="16"/>
              </w:rPr>
            </w:pPr>
          </w:p>
        </w:tc>
      </w:tr>
      <w:tr w:rsidR="00FC4079" w:rsidRPr="00FC4079" w14:paraId="0748C9FB" w14:textId="77777777" w:rsidTr="00FC4079">
        <w:tc>
          <w:tcPr>
            <w:tcW w:w="1353" w:type="dxa"/>
          </w:tcPr>
          <w:p w14:paraId="3C1A6CD6" w14:textId="77777777" w:rsidR="00AF38E9" w:rsidRPr="00FC4079" w:rsidRDefault="00AF38E9" w:rsidP="00AF38E9">
            <w:pPr>
              <w:spacing w:line="240" w:lineRule="auto"/>
              <w:rPr>
                <w:sz w:val="16"/>
              </w:rPr>
            </w:pPr>
            <w:r w:rsidRPr="00FC4079">
              <w:rPr>
                <w:sz w:val="16"/>
              </w:rPr>
              <w:t>Budesonide with formoterol</w:t>
            </w:r>
          </w:p>
        </w:tc>
        <w:tc>
          <w:tcPr>
            <w:tcW w:w="2023" w:type="dxa"/>
          </w:tcPr>
          <w:p w14:paraId="5CCE100D" w14:textId="77777777" w:rsidR="00AF38E9" w:rsidRPr="00FC4079" w:rsidRDefault="00AF38E9" w:rsidP="00AF38E9">
            <w:pPr>
              <w:spacing w:line="240" w:lineRule="auto"/>
              <w:rPr>
                <w:sz w:val="16"/>
              </w:rPr>
            </w:pPr>
            <w:r w:rsidRPr="00FC4079">
              <w:rPr>
                <w:sz w:val="16"/>
              </w:rPr>
              <w:t>Pressurised inhalation containing budesonide 200 micrograms with formoterol fumarate dihydrate 6 micrograms per dose, 120 doses</w:t>
            </w:r>
          </w:p>
        </w:tc>
        <w:tc>
          <w:tcPr>
            <w:tcW w:w="953" w:type="dxa"/>
          </w:tcPr>
          <w:p w14:paraId="684AB968" w14:textId="77777777" w:rsidR="00AF38E9" w:rsidRPr="00FC4079" w:rsidRDefault="00AF38E9" w:rsidP="00AF38E9">
            <w:pPr>
              <w:spacing w:line="240" w:lineRule="auto"/>
              <w:rPr>
                <w:sz w:val="16"/>
              </w:rPr>
            </w:pPr>
            <w:r w:rsidRPr="00FC4079">
              <w:rPr>
                <w:sz w:val="16"/>
              </w:rPr>
              <w:t>Inhalation by mouth</w:t>
            </w:r>
          </w:p>
        </w:tc>
        <w:tc>
          <w:tcPr>
            <w:tcW w:w="1440" w:type="dxa"/>
          </w:tcPr>
          <w:p w14:paraId="15B7C032" w14:textId="77777777" w:rsidR="00AF38E9" w:rsidRPr="00FC4079" w:rsidRDefault="00AF38E9" w:rsidP="00AF38E9">
            <w:pPr>
              <w:spacing w:line="240" w:lineRule="auto"/>
              <w:rPr>
                <w:sz w:val="16"/>
              </w:rPr>
            </w:pPr>
            <w:r w:rsidRPr="00FC4079">
              <w:rPr>
                <w:sz w:val="16"/>
              </w:rPr>
              <w:t>Symbicort Rapihaler 200/6</w:t>
            </w:r>
          </w:p>
        </w:tc>
        <w:tc>
          <w:tcPr>
            <w:tcW w:w="534" w:type="dxa"/>
          </w:tcPr>
          <w:p w14:paraId="455509D7" w14:textId="77777777" w:rsidR="00AF38E9" w:rsidRPr="00FC4079" w:rsidRDefault="00AF38E9" w:rsidP="00AF38E9">
            <w:pPr>
              <w:spacing w:line="240" w:lineRule="auto"/>
              <w:rPr>
                <w:sz w:val="16"/>
              </w:rPr>
            </w:pPr>
            <w:r w:rsidRPr="00FC4079">
              <w:rPr>
                <w:sz w:val="16"/>
              </w:rPr>
              <w:t>AP</w:t>
            </w:r>
          </w:p>
        </w:tc>
        <w:tc>
          <w:tcPr>
            <w:tcW w:w="633" w:type="dxa"/>
          </w:tcPr>
          <w:p w14:paraId="6A67687A" w14:textId="77777777" w:rsidR="00AF38E9" w:rsidRPr="00FC4079" w:rsidRDefault="00AF38E9" w:rsidP="00AF38E9">
            <w:pPr>
              <w:spacing w:line="240" w:lineRule="auto"/>
              <w:rPr>
                <w:sz w:val="16"/>
              </w:rPr>
            </w:pPr>
            <w:r w:rsidRPr="00FC4079">
              <w:rPr>
                <w:sz w:val="16"/>
              </w:rPr>
              <w:t xml:space="preserve">MP </w:t>
            </w:r>
          </w:p>
        </w:tc>
        <w:tc>
          <w:tcPr>
            <w:tcW w:w="1728" w:type="dxa"/>
          </w:tcPr>
          <w:p w14:paraId="1C1FF553" w14:textId="77777777" w:rsidR="00AF38E9" w:rsidRPr="00FC4079" w:rsidRDefault="00AF38E9" w:rsidP="00AF38E9">
            <w:pPr>
              <w:spacing w:line="240" w:lineRule="auto"/>
              <w:rPr>
                <w:sz w:val="16"/>
              </w:rPr>
            </w:pPr>
            <w:r w:rsidRPr="00FC4079">
              <w:rPr>
                <w:sz w:val="16"/>
              </w:rPr>
              <w:t>C10538</w:t>
            </w:r>
          </w:p>
        </w:tc>
        <w:tc>
          <w:tcPr>
            <w:tcW w:w="1728" w:type="dxa"/>
          </w:tcPr>
          <w:p w14:paraId="1113454D" w14:textId="77777777" w:rsidR="00AF38E9" w:rsidRPr="00FC4079" w:rsidRDefault="00AF38E9" w:rsidP="00AF38E9">
            <w:pPr>
              <w:spacing w:line="240" w:lineRule="auto"/>
              <w:rPr>
                <w:sz w:val="16"/>
              </w:rPr>
            </w:pPr>
          </w:p>
        </w:tc>
        <w:tc>
          <w:tcPr>
            <w:tcW w:w="682" w:type="dxa"/>
          </w:tcPr>
          <w:p w14:paraId="2B564DC7" w14:textId="77777777" w:rsidR="00AF38E9" w:rsidRPr="00FC4079" w:rsidRDefault="00AF38E9" w:rsidP="00AF38E9">
            <w:pPr>
              <w:spacing w:line="240" w:lineRule="auto"/>
              <w:rPr>
                <w:sz w:val="16"/>
              </w:rPr>
            </w:pPr>
            <w:r w:rsidRPr="00FC4079">
              <w:rPr>
                <w:sz w:val="16"/>
              </w:rPr>
              <w:t>2</w:t>
            </w:r>
          </w:p>
        </w:tc>
        <w:tc>
          <w:tcPr>
            <w:tcW w:w="682" w:type="dxa"/>
          </w:tcPr>
          <w:p w14:paraId="28F2849D" w14:textId="77777777" w:rsidR="00AF38E9" w:rsidRPr="00FC4079" w:rsidRDefault="00AF38E9" w:rsidP="00AF38E9">
            <w:pPr>
              <w:spacing w:line="240" w:lineRule="auto"/>
              <w:rPr>
                <w:sz w:val="16"/>
              </w:rPr>
            </w:pPr>
            <w:r w:rsidRPr="00FC4079">
              <w:rPr>
                <w:sz w:val="16"/>
              </w:rPr>
              <w:t>5</w:t>
            </w:r>
          </w:p>
        </w:tc>
        <w:tc>
          <w:tcPr>
            <w:tcW w:w="1271" w:type="dxa"/>
          </w:tcPr>
          <w:p w14:paraId="7AD65326" w14:textId="77777777" w:rsidR="00AF38E9" w:rsidRPr="00FC4079" w:rsidRDefault="00AF38E9" w:rsidP="00AF38E9">
            <w:pPr>
              <w:spacing w:line="240" w:lineRule="auto"/>
              <w:rPr>
                <w:sz w:val="16"/>
              </w:rPr>
            </w:pPr>
          </w:p>
        </w:tc>
        <w:tc>
          <w:tcPr>
            <w:tcW w:w="534" w:type="dxa"/>
          </w:tcPr>
          <w:p w14:paraId="0B40CA06" w14:textId="77777777" w:rsidR="00AF38E9" w:rsidRPr="00FC4079" w:rsidRDefault="00AF38E9" w:rsidP="00AF38E9">
            <w:pPr>
              <w:spacing w:line="240" w:lineRule="auto"/>
              <w:rPr>
                <w:sz w:val="16"/>
              </w:rPr>
            </w:pPr>
            <w:r w:rsidRPr="00FC4079">
              <w:rPr>
                <w:sz w:val="16"/>
              </w:rPr>
              <w:t>1</w:t>
            </w:r>
          </w:p>
        </w:tc>
        <w:tc>
          <w:tcPr>
            <w:tcW w:w="534" w:type="dxa"/>
          </w:tcPr>
          <w:p w14:paraId="4F930D56" w14:textId="77777777" w:rsidR="00AF38E9" w:rsidRPr="00FC4079" w:rsidRDefault="00AF38E9" w:rsidP="00AF38E9">
            <w:pPr>
              <w:spacing w:line="240" w:lineRule="auto"/>
              <w:rPr>
                <w:sz w:val="16"/>
              </w:rPr>
            </w:pPr>
          </w:p>
        </w:tc>
        <w:tc>
          <w:tcPr>
            <w:tcW w:w="864" w:type="dxa"/>
          </w:tcPr>
          <w:p w14:paraId="57738F2E" w14:textId="77777777" w:rsidR="00AF38E9" w:rsidRPr="00FC4079" w:rsidRDefault="00AF38E9" w:rsidP="00AF38E9">
            <w:pPr>
              <w:spacing w:line="240" w:lineRule="auto"/>
              <w:rPr>
                <w:sz w:val="16"/>
              </w:rPr>
            </w:pPr>
          </w:p>
        </w:tc>
      </w:tr>
      <w:tr w:rsidR="00FC4079" w:rsidRPr="00FC4079" w14:paraId="22FEBEF6" w14:textId="77777777" w:rsidTr="00FC4079">
        <w:tc>
          <w:tcPr>
            <w:tcW w:w="1353" w:type="dxa"/>
          </w:tcPr>
          <w:p w14:paraId="0E7955BD" w14:textId="77777777" w:rsidR="00AF38E9" w:rsidRPr="00FC4079" w:rsidRDefault="00AF38E9" w:rsidP="00AF38E9">
            <w:pPr>
              <w:spacing w:line="240" w:lineRule="auto"/>
              <w:rPr>
                <w:sz w:val="16"/>
              </w:rPr>
            </w:pPr>
            <w:r w:rsidRPr="00FC4079">
              <w:rPr>
                <w:sz w:val="16"/>
              </w:rPr>
              <w:t>Budesonide with glycopyrronium and formoterol</w:t>
            </w:r>
          </w:p>
        </w:tc>
        <w:tc>
          <w:tcPr>
            <w:tcW w:w="2023" w:type="dxa"/>
          </w:tcPr>
          <w:p w14:paraId="5FDAE5EF" w14:textId="77777777" w:rsidR="00AF38E9" w:rsidRPr="00FC4079" w:rsidRDefault="00AF38E9" w:rsidP="00AF38E9">
            <w:pPr>
              <w:spacing w:line="240" w:lineRule="auto"/>
              <w:rPr>
                <w:sz w:val="16"/>
              </w:rPr>
            </w:pPr>
            <w:r w:rsidRPr="00FC4079">
              <w:rPr>
                <w:sz w:val="16"/>
              </w:rPr>
              <w:t>Pressurised inhalation containing budesonide 160 micrograms with glycopyrronium 7.2 micrograms and formoterol fumarate dihydrate 5 micrograms per dose, 120 doses</w:t>
            </w:r>
          </w:p>
        </w:tc>
        <w:tc>
          <w:tcPr>
            <w:tcW w:w="953" w:type="dxa"/>
          </w:tcPr>
          <w:p w14:paraId="6BB3FD74" w14:textId="77777777" w:rsidR="00AF38E9" w:rsidRPr="00FC4079" w:rsidRDefault="00AF38E9" w:rsidP="00AF38E9">
            <w:pPr>
              <w:spacing w:line="240" w:lineRule="auto"/>
              <w:rPr>
                <w:sz w:val="16"/>
              </w:rPr>
            </w:pPr>
            <w:r w:rsidRPr="00FC4079">
              <w:rPr>
                <w:sz w:val="16"/>
              </w:rPr>
              <w:t>Inhalation by mouth</w:t>
            </w:r>
          </w:p>
        </w:tc>
        <w:tc>
          <w:tcPr>
            <w:tcW w:w="1440" w:type="dxa"/>
          </w:tcPr>
          <w:p w14:paraId="730F401A" w14:textId="77777777" w:rsidR="00AF38E9" w:rsidRPr="00FC4079" w:rsidRDefault="00AF38E9" w:rsidP="00AF38E9">
            <w:pPr>
              <w:spacing w:line="240" w:lineRule="auto"/>
              <w:rPr>
                <w:sz w:val="16"/>
              </w:rPr>
            </w:pPr>
            <w:r w:rsidRPr="00FC4079">
              <w:rPr>
                <w:sz w:val="16"/>
              </w:rPr>
              <w:t>Breztri Aerosphere</w:t>
            </w:r>
          </w:p>
        </w:tc>
        <w:tc>
          <w:tcPr>
            <w:tcW w:w="534" w:type="dxa"/>
          </w:tcPr>
          <w:p w14:paraId="2B1B141E" w14:textId="77777777" w:rsidR="00AF38E9" w:rsidRPr="00FC4079" w:rsidRDefault="00AF38E9" w:rsidP="00AF38E9">
            <w:pPr>
              <w:spacing w:line="240" w:lineRule="auto"/>
              <w:rPr>
                <w:sz w:val="16"/>
              </w:rPr>
            </w:pPr>
            <w:r w:rsidRPr="00FC4079">
              <w:rPr>
                <w:sz w:val="16"/>
              </w:rPr>
              <w:t>AP</w:t>
            </w:r>
          </w:p>
        </w:tc>
        <w:tc>
          <w:tcPr>
            <w:tcW w:w="633" w:type="dxa"/>
          </w:tcPr>
          <w:p w14:paraId="48DF81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70BFAA" w14:textId="77777777" w:rsidR="00AF38E9" w:rsidRPr="00FC4079" w:rsidRDefault="00AF38E9" w:rsidP="00AF38E9">
            <w:pPr>
              <w:spacing w:line="240" w:lineRule="auto"/>
              <w:rPr>
                <w:sz w:val="16"/>
              </w:rPr>
            </w:pPr>
            <w:r w:rsidRPr="00FC4079">
              <w:rPr>
                <w:sz w:val="16"/>
              </w:rPr>
              <w:t>C12349</w:t>
            </w:r>
          </w:p>
        </w:tc>
        <w:tc>
          <w:tcPr>
            <w:tcW w:w="1728" w:type="dxa"/>
          </w:tcPr>
          <w:p w14:paraId="1D75C24A" w14:textId="77777777" w:rsidR="00AF38E9" w:rsidRPr="00FC4079" w:rsidRDefault="00AF38E9" w:rsidP="00AF38E9">
            <w:pPr>
              <w:spacing w:line="240" w:lineRule="auto"/>
              <w:rPr>
                <w:sz w:val="16"/>
              </w:rPr>
            </w:pPr>
          </w:p>
        </w:tc>
        <w:tc>
          <w:tcPr>
            <w:tcW w:w="682" w:type="dxa"/>
          </w:tcPr>
          <w:p w14:paraId="49AB4914" w14:textId="77777777" w:rsidR="00AF38E9" w:rsidRPr="00FC4079" w:rsidRDefault="00AF38E9" w:rsidP="00AF38E9">
            <w:pPr>
              <w:spacing w:line="240" w:lineRule="auto"/>
              <w:rPr>
                <w:sz w:val="16"/>
              </w:rPr>
            </w:pPr>
            <w:r w:rsidRPr="00FC4079">
              <w:rPr>
                <w:sz w:val="16"/>
              </w:rPr>
              <w:t>1</w:t>
            </w:r>
          </w:p>
        </w:tc>
        <w:tc>
          <w:tcPr>
            <w:tcW w:w="682" w:type="dxa"/>
          </w:tcPr>
          <w:p w14:paraId="4B1F66F2" w14:textId="77777777" w:rsidR="00AF38E9" w:rsidRPr="00FC4079" w:rsidRDefault="00AF38E9" w:rsidP="00AF38E9">
            <w:pPr>
              <w:spacing w:line="240" w:lineRule="auto"/>
              <w:rPr>
                <w:sz w:val="16"/>
              </w:rPr>
            </w:pPr>
            <w:r w:rsidRPr="00FC4079">
              <w:rPr>
                <w:sz w:val="16"/>
              </w:rPr>
              <w:t>5</w:t>
            </w:r>
          </w:p>
        </w:tc>
        <w:tc>
          <w:tcPr>
            <w:tcW w:w="1271" w:type="dxa"/>
          </w:tcPr>
          <w:p w14:paraId="0EBD3439" w14:textId="77777777" w:rsidR="00AF38E9" w:rsidRPr="00FC4079" w:rsidRDefault="00AF38E9" w:rsidP="00AF38E9">
            <w:pPr>
              <w:spacing w:line="240" w:lineRule="auto"/>
              <w:rPr>
                <w:sz w:val="16"/>
              </w:rPr>
            </w:pPr>
          </w:p>
        </w:tc>
        <w:tc>
          <w:tcPr>
            <w:tcW w:w="534" w:type="dxa"/>
          </w:tcPr>
          <w:p w14:paraId="0B892E2D" w14:textId="77777777" w:rsidR="00AF38E9" w:rsidRPr="00FC4079" w:rsidRDefault="00AF38E9" w:rsidP="00AF38E9">
            <w:pPr>
              <w:spacing w:line="240" w:lineRule="auto"/>
              <w:rPr>
                <w:sz w:val="16"/>
              </w:rPr>
            </w:pPr>
            <w:r w:rsidRPr="00FC4079">
              <w:rPr>
                <w:sz w:val="16"/>
              </w:rPr>
              <w:t>1</w:t>
            </w:r>
          </w:p>
        </w:tc>
        <w:tc>
          <w:tcPr>
            <w:tcW w:w="534" w:type="dxa"/>
          </w:tcPr>
          <w:p w14:paraId="28BD220E" w14:textId="77777777" w:rsidR="00AF38E9" w:rsidRPr="00FC4079" w:rsidRDefault="00AF38E9" w:rsidP="00AF38E9">
            <w:pPr>
              <w:spacing w:line="240" w:lineRule="auto"/>
              <w:rPr>
                <w:sz w:val="16"/>
              </w:rPr>
            </w:pPr>
          </w:p>
        </w:tc>
        <w:tc>
          <w:tcPr>
            <w:tcW w:w="864" w:type="dxa"/>
          </w:tcPr>
          <w:p w14:paraId="7AD04547" w14:textId="77777777" w:rsidR="00AF38E9" w:rsidRPr="00FC4079" w:rsidRDefault="00AF38E9" w:rsidP="00AF38E9">
            <w:pPr>
              <w:spacing w:line="240" w:lineRule="auto"/>
              <w:rPr>
                <w:sz w:val="16"/>
              </w:rPr>
            </w:pPr>
          </w:p>
        </w:tc>
      </w:tr>
      <w:tr w:rsidR="00FC4079" w:rsidRPr="00FC4079" w14:paraId="79BC3DCE" w14:textId="77777777" w:rsidTr="00FC4079">
        <w:tc>
          <w:tcPr>
            <w:tcW w:w="1353" w:type="dxa"/>
          </w:tcPr>
          <w:p w14:paraId="21F0BB1C" w14:textId="77777777" w:rsidR="00AF38E9" w:rsidRPr="00FC4079" w:rsidRDefault="00AF38E9" w:rsidP="00AF38E9">
            <w:pPr>
              <w:spacing w:line="240" w:lineRule="auto"/>
              <w:rPr>
                <w:sz w:val="16"/>
              </w:rPr>
            </w:pPr>
            <w:r w:rsidRPr="00FC4079">
              <w:rPr>
                <w:sz w:val="16"/>
              </w:rPr>
              <w:t>Buprenorphine</w:t>
            </w:r>
          </w:p>
        </w:tc>
        <w:tc>
          <w:tcPr>
            <w:tcW w:w="2023" w:type="dxa"/>
          </w:tcPr>
          <w:p w14:paraId="2B46EF8C" w14:textId="77777777" w:rsidR="00AF38E9" w:rsidRPr="00FC4079" w:rsidRDefault="00AF38E9" w:rsidP="00AF38E9">
            <w:pPr>
              <w:spacing w:line="240" w:lineRule="auto"/>
              <w:rPr>
                <w:sz w:val="16"/>
              </w:rPr>
            </w:pPr>
            <w:r w:rsidRPr="00FC4079">
              <w:rPr>
                <w:sz w:val="16"/>
              </w:rPr>
              <w:t>Injection (modified release) 8 mg in 0.16 mL pre-filled syringe</w:t>
            </w:r>
          </w:p>
        </w:tc>
        <w:tc>
          <w:tcPr>
            <w:tcW w:w="953" w:type="dxa"/>
          </w:tcPr>
          <w:p w14:paraId="5B60A78C" w14:textId="77777777" w:rsidR="00AF38E9" w:rsidRPr="00FC4079" w:rsidRDefault="00AF38E9" w:rsidP="00AF38E9">
            <w:pPr>
              <w:spacing w:line="240" w:lineRule="auto"/>
              <w:rPr>
                <w:sz w:val="16"/>
              </w:rPr>
            </w:pPr>
            <w:r w:rsidRPr="00FC4079">
              <w:rPr>
                <w:sz w:val="16"/>
              </w:rPr>
              <w:t>Injection</w:t>
            </w:r>
          </w:p>
        </w:tc>
        <w:tc>
          <w:tcPr>
            <w:tcW w:w="1440" w:type="dxa"/>
          </w:tcPr>
          <w:p w14:paraId="26088FF6" w14:textId="77777777" w:rsidR="00AF38E9" w:rsidRPr="00FC4079" w:rsidRDefault="00AF38E9" w:rsidP="00AF38E9">
            <w:pPr>
              <w:spacing w:line="240" w:lineRule="auto"/>
              <w:rPr>
                <w:sz w:val="16"/>
              </w:rPr>
            </w:pPr>
            <w:r w:rsidRPr="00FC4079">
              <w:rPr>
                <w:sz w:val="16"/>
              </w:rPr>
              <w:t>Buvidal Weekly</w:t>
            </w:r>
          </w:p>
        </w:tc>
        <w:tc>
          <w:tcPr>
            <w:tcW w:w="534" w:type="dxa"/>
          </w:tcPr>
          <w:p w14:paraId="31878BA3" w14:textId="77777777" w:rsidR="00AF38E9" w:rsidRPr="00FC4079" w:rsidRDefault="00AF38E9" w:rsidP="00AF38E9">
            <w:pPr>
              <w:spacing w:line="240" w:lineRule="auto"/>
              <w:rPr>
                <w:sz w:val="16"/>
              </w:rPr>
            </w:pPr>
            <w:r w:rsidRPr="00FC4079">
              <w:rPr>
                <w:sz w:val="16"/>
              </w:rPr>
              <w:t>UR</w:t>
            </w:r>
          </w:p>
        </w:tc>
        <w:tc>
          <w:tcPr>
            <w:tcW w:w="633" w:type="dxa"/>
          </w:tcPr>
          <w:p w14:paraId="3804B9B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548E19" w14:textId="77777777" w:rsidR="00AF38E9" w:rsidRPr="00FC4079" w:rsidRDefault="00AF38E9" w:rsidP="00AF38E9">
            <w:pPr>
              <w:spacing w:line="240" w:lineRule="auto"/>
              <w:rPr>
                <w:sz w:val="16"/>
              </w:rPr>
            </w:pPr>
            <w:r w:rsidRPr="00FC4079">
              <w:rPr>
                <w:sz w:val="16"/>
              </w:rPr>
              <w:t>C14075</w:t>
            </w:r>
          </w:p>
        </w:tc>
        <w:tc>
          <w:tcPr>
            <w:tcW w:w="1728" w:type="dxa"/>
          </w:tcPr>
          <w:p w14:paraId="4EDC23E8" w14:textId="77777777" w:rsidR="00AF38E9" w:rsidRPr="00FC4079" w:rsidRDefault="00AF38E9" w:rsidP="00AF38E9">
            <w:pPr>
              <w:spacing w:line="240" w:lineRule="auto"/>
              <w:rPr>
                <w:sz w:val="16"/>
              </w:rPr>
            </w:pPr>
          </w:p>
        </w:tc>
        <w:tc>
          <w:tcPr>
            <w:tcW w:w="682" w:type="dxa"/>
          </w:tcPr>
          <w:p w14:paraId="6E5A586A" w14:textId="77777777" w:rsidR="00AF38E9" w:rsidRPr="00FC4079" w:rsidRDefault="00AF38E9" w:rsidP="00AF38E9">
            <w:pPr>
              <w:spacing w:line="240" w:lineRule="auto"/>
              <w:rPr>
                <w:sz w:val="16"/>
              </w:rPr>
            </w:pPr>
            <w:r w:rsidRPr="00FC4079">
              <w:rPr>
                <w:sz w:val="16"/>
              </w:rPr>
              <w:t>4</w:t>
            </w:r>
          </w:p>
        </w:tc>
        <w:tc>
          <w:tcPr>
            <w:tcW w:w="682" w:type="dxa"/>
          </w:tcPr>
          <w:p w14:paraId="1AFED23F" w14:textId="77777777" w:rsidR="00AF38E9" w:rsidRPr="00FC4079" w:rsidRDefault="00AF38E9" w:rsidP="00AF38E9">
            <w:pPr>
              <w:spacing w:line="240" w:lineRule="auto"/>
              <w:rPr>
                <w:sz w:val="16"/>
              </w:rPr>
            </w:pPr>
            <w:r w:rsidRPr="00FC4079">
              <w:rPr>
                <w:sz w:val="16"/>
              </w:rPr>
              <w:t>2</w:t>
            </w:r>
          </w:p>
        </w:tc>
        <w:tc>
          <w:tcPr>
            <w:tcW w:w="1271" w:type="dxa"/>
          </w:tcPr>
          <w:p w14:paraId="3CD4788E" w14:textId="77777777" w:rsidR="00AF38E9" w:rsidRPr="00FC4079" w:rsidRDefault="00AF38E9" w:rsidP="00AF38E9">
            <w:pPr>
              <w:spacing w:line="240" w:lineRule="auto"/>
              <w:rPr>
                <w:sz w:val="16"/>
              </w:rPr>
            </w:pPr>
          </w:p>
        </w:tc>
        <w:tc>
          <w:tcPr>
            <w:tcW w:w="534" w:type="dxa"/>
          </w:tcPr>
          <w:p w14:paraId="3E21A5DE" w14:textId="77777777" w:rsidR="00AF38E9" w:rsidRPr="00FC4079" w:rsidRDefault="00AF38E9" w:rsidP="00AF38E9">
            <w:pPr>
              <w:spacing w:line="240" w:lineRule="auto"/>
              <w:rPr>
                <w:sz w:val="16"/>
              </w:rPr>
            </w:pPr>
            <w:r w:rsidRPr="00FC4079">
              <w:rPr>
                <w:sz w:val="16"/>
              </w:rPr>
              <w:t>1</w:t>
            </w:r>
          </w:p>
        </w:tc>
        <w:tc>
          <w:tcPr>
            <w:tcW w:w="534" w:type="dxa"/>
          </w:tcPr>
          <w:p w14:paraId="2BE51E06" w14:textId="77777777" w:rsidR="00AF38E9" w:rsidRPr="00FC4079" w:rsidRDefault="00AF38E9" w:rsidP="00AF38E9">
            <w:pPr>
              <w:spacing w:line="240" w:lineRule="auto"/>
              <w:rPr>
                <w:sz w:val="16"/>
              </w:rPr>
            </w:pPr>
          </w:p>
        </w:tc>
        <w:tc>
          <w:tcPr>
            <w:tcW w:w="864" w:type="dxa"/>
          </w:tcPr>
          <w:p w14:paraId="0FBDA6FF" w14:textId="77777777" w:rsidR="00AF38E9" w:rsidRPr="00FC4079" w:rsidRDefault="00AF38E9" w:rsidP="00AF38E9">
            <w:pPr>
              <w:spacing w:line="240" w:lineRule="auto"/>
              <w:rPr>
                <w:sz w:val="16"/>
              </w:rPr>
            </w:pPr>
            <w:r w:rsidRPr="00FC4079">
              <w:rPr>
                <w:sz w:val="16"/>
              </w:rPr>
              <w:t>PB(100)</w:t>
            </w:r>
          </w:p>
        </w:tc>
      </w:tr>
      <w:tr w:rsidR="00FC4079" w:rsidRPr="00FC4079" w14:paraId="3CB17EE8" w14:textId="77777777" w:rsidTr="00FC4079">
        <w:tc>
          <w:tcPr>
            <w:tcW w:w="1353" w:type="dxa"/>
          </w:tcPr>
          <w:p w14:paraId="459BF861" w14:textId="77777777" w:rsidR="00AF38E9" w:rsidRPr="00FC4079" w:rsidRDefault="00AF38E9" w:rsidP="00AF38E9">
            <w:pPr>
              <w:spacing w:line="240" w:lineRule="auto"/>
              <w:rPr>
                <w:sz w:val="16"/>
              </w:rPr>
            </w:pPr>
            <w:r w:rsidRPr="00FC4079">
              <w:rPr>
                <w:sz w:val="16"/>
              </w:rPr>
              <w:t>Buprenorphine</w:t>
            </w:r>
          </w:p>
        </w:tc>
        <w:tc>
          <w:tcPr>
            <w:tcW w:w="2023" w:type="dxa"/>
          </w:tcPr>
          <w:p w14:paraId="0B94747D" w14:textId="77777777" w:rsidR="00AF38E9" w:rsidRPr="00FC4079" w:rsidRDefault="00AF38E9" w:rsidP="00AF38E9">
            <w:pPr>
              <w:spacing w:line="240" w:lineRule="auto"/>
              <w:rPr>
                <w:sz w:val="16"/>
              </w:rPr>
            </w:pPr>
            <w:r w:rsidRPr="00FC4079">
              <w:rPr>
                <w:sz w:val="16"/>
              </w:rPr>
              <w:t>Injection (modified release) 16 mg in 0.32 mL pre-filled syringe</w:t>
            </w:r>
          </w:p>
        </w:tc>
        <w:tc>
          <w:tcPr>
            <w:tcW w:w="953" w:type="dxa"/>
          </w:tcPr>
          <w:p w14:paraId="59458B51" w14:textId="77777777" w:rsidR="00AF38E9" w:rsidRPr="00FC4079" w:rsidRDefault="00AF38E9" w:rsidP="00AF38E9">
            <w:pPr>
              <w:spacing w:line="240" w:lineRule="auto"/>
              <w:rPr>
                <w:sz w:val="16"/>
              </w:rPr>
            </w:pPr>
            <w:r w:rsidRPr="00FC4079">
              <w:rPr>
                <w:sz w:val="16"/>
              </w:rPr>
              <w:t>Injection</w:t>
            </w:r>
          </w:p>
        </w:tc>
        <w:tc>
          <w:tcPr>
            <w:tcW w:w="1440" w:type="dxa"/>
          </w:tcPr>
          <w:p w14:paraId="5BFE8D32" w14:textId="77777777" w:rsidR="00AF38E9" w:rsidRPr="00FC4079" w:rsidRDefault="00AF38E9" w:rsidP="00AF38E9">
            <w:pPr>
              <w:spacing w:line="240" w:lineRule="auto"/>
              <w:rPr>
                <w:sz w:val="16"/>
              </w:rPr>
            </w:pPr>
            <w:r w:rsidRPr="00FC4079">
              <w:rPr>
                <w:sz w:val="16"/>
              </w:rPr>
              <w:t>Buvidal Weekly</w:t>
            </w:r>
          </w:p>
        </w:tc>
        <w:tc>
          <w:tcPr>
            <w:tcW w:w="534" w:type="dxa"/>
          </w:tcPr>
          <w:p w14:paraId="4F7BB126" w14:textId="77777777" w:rsidR="00AF38E9" w:rsidRPr="00FC4079" w:rsidRDefault="00AF38E9" w:rsidP="00AF38E9">
            <w:pPr>
              <w:spacing w:line="240" w:lineRule="auto"/>
              <w:rPr>
                <w:sz w:val="16"/>
              </w:rPr>
            </w:pPr>
            <w:r w:rsidRPr="00FC4079">
              <w:rPr>
                <w:sz w:val="16"/>
              </w:rPr>
              <w:t>UR</w:t>
            </w:r>
          </w:p>
        </w:tc>
        <w:tc>
          <w:tcPr>
            <w:tcW w:w="633" w:type="dxa"/>
          </w:tcPr>
          <w:p w14:paraId="5747CD8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A596C0" w14:textId="77777777" w:rsidR="00AF38E9" w:rsidRPr="00FC4079" w:rsidRDefault="00AF38E9" w:rsidP="00AF38E9">
            <w:pPr>
              <w:spacing w:line="240" w:lineRule="auto"/>
              <w:rPr>
                <w:sz w:val="16"/>
              </w:rPr>
            </w:pPr>
            <w:r w:rsidRPr="00FC4079">
              <w:rPr>
                <w:sz w:val="16"/>
              </w:rPr>
              <w:t>C14075</w:t>
            </w:r>
          </w:p>
        </w:tc>
        <w:tc>
          <w:tcPr>
            <w:tcW w:w="1728" w:type="dxa"/>
          </w:tcPr>
          <w:p w14:paraId="03953F9C" w14:textId="77777777" w:rsidR="00AF38E9" w:rsidRPr="00FC4079" w:rsidRDefault="00AF38E9" w:rsidP="00AF38E9">
            <w:pPr>
              <w:spacing w:line="240" w:lineRule="auto"/>
              <w:rPr>
                <w:sz w:val="16"/>
              </w:rPr>
            </w:pPr>
          </w:p>
        </w:tc>
        <w:tc>
          <w:tcPr>
            <w:tcW w:w="682" w:type="dxa"/>
          </w:tcPr>
          <w:p w14:paraId="0FB600E4" w14:textId="77777777" w:rsidR="00AF38E9" w:rsidRPr="00FC4079" w:rsidRDefault="00AF38E9" w:rsidP="00AF38E9">
            <w:pPr>
              <w:spacing w:line="240" w:lineRule="auto"/>
              <w:rPr>
                <w:sz w:val="16"/>
              </w:rPr>
            </w:pPr>
            <w:r w:rsidRPr="00FC4079">
              <w:rPr>
                <w:sz w:val="16"/>
              </w:rPr>
              <w:t>4</w:t>
            </w:r>
          </w:p>
        </w:tc>
        <w:tc>
          <w:tcPr>
            <w:tcW w:w="682" w:type="dxa"/>
          </w:tcPr>
          <w:p w14:paraId="544CEDAA" w14:textId="77777777" w:rsidR="00AF38E9" w:rsidRPr="00FC4079" w:rsidRDefault="00AF38E9" w:rsidP="00AF38E9">
            <w:pPr>
              <w:spacing w:line="240" w:lineRule="auto"/>
              <w:rPr>
                <w:sz w:val="16"/>
              </w:rPr>
            </w:pPr>
            <w:r w:rsidRPr="00FC4079">
              <w:rPr>
                <w:sz w:val="16"/>
              </w:rPr>
              <w:t>2</w:t>
            </w:r>
          </w:p>
        </w:tc>
        <w:tc>
          <w:tcPr>
            <w:tcW w:w="1271" w:type="dxa"/>
          </w:tcPr>
          <w:p w14:paraId="26466D7F" w14:textId="77777777" w:rsidR="00AF38E9" w:rsidRPr="00FC4079" w:rsidRDefault="00AF38E9" w:rsidP="00AF38E9">
            <w:pPr>
              <w:spacing w:line="240" w:lineRule="auto"/>
              <w:rPr>
                <w:sz w:val="16"/>
              </w:rPr>
            </w:pPr>
          </w:p>
        </w:tc>
        <w:tc>
          <w:tcPr>
            <w:tcW w:w="534" w:type="dxa"/>
          </w:tcPr>
          <w:p w14:paraId="76E379B3" w14:textId="77777777" w:rsidR="00AF38E9" w:rsidRPr="00FC4079" w:rsidRDefault="00AF38E9" w:rsidP="00AF38E9">
            <w:pPr>
              <w:spacing w:line="240" w:lineRule="auto"/>
              <w:rPr>
                <w:sz w:val="16"/>
              </w:rPr>
            </w:pPr>
            <w:r w:rsidRPr="00FC4079">
              <w:rPr>
                <w:sz w:val="16"/>
              </w:rPr>
              <w:t>1</w:t>
            </w:r>
          </w:p>
        </w:tc>
        <w:tc>
          <w:tcPr>
            <w:tcW w:w="534" w:type="dxa"/>
          </w:tcPr>
          <w:p w14:paraId="0FC0BCB2" w14:textId="77777777" w:rsidR="00AF38E9" w:rsidRPr="00FC4079" w:rsidRDefault="00AF38E9" w:rsidP="00AF38E9">
            <w:pPr>
              <w:spacing w:line="240" w:lineRule="auto"/>
              <w:rPr>
                <w:sz w:val="16"/>
              </w:rPr>
            </w:pPr>
          </w:p>
        </w:tc>
        <w:tc>
          <w:tcPr>
            <w:tcW w:w="864" w:type="dxa"/>
          </w:tcPr>
          <w:p w14:paraId="7013A518" w14:textId="77777777" w:rsidR="00AF38E9" w:rsidRPr="00FC4079" w:rsidRDefault="00AF38E9" w:rsidP="00AF38E9">
            <w:pPr>
              <w:spacing w:line="240" w:lineRule="auto"/>
              <w:rPr>
                <w:sz w:val="16"/>
              </w:rPr>
            </w:pPr>
            <w:r w:rsidRPr="00FC4079">
              <w:rPr>
                <w:sz w:val="16"/>
              </w:rPr>
              <w:t>PB(100)</w:t>
            </w:r>
          </w:p>
        </w:tc>
      </w:tr>
      <w:tr w:rsidR="00FC4079" w:rsidRPr="00FC4079" w14:paraId="45E0E16D" w14:textId="77777777" w:rsidTr="00FC4079">
        <w:tc>
          <w:tcPr>
            <w:tcW w:w="1353" w:type="dxa"/>
          </w:tcPr>
          <w:p w14:paraId="005E676C" w14:textId="77777777" w:rsidR="00AF38E9" w:rsidRPr="00FC4079" w:rsidRDefault="00AF38E9" w:rsidP="00AF38E9">
            <w:pPr>
              <w:spacing w:line="240" w:lineRule="auto"/>
              <w:rPr>
                <w:sz w:val="16"/>
              </w:rPr>
            </w:pPr>
            <w:r w:rsidRPr="00FC4079">
              <w:rPr>
                <w:sz w:val="16"/>
              </w:rPr>
              <w:t>Buprenorphine</w:t>
            </w:r>
          </w:p>
        </w:tc>
        <w:tc>
          <w:tcPr>
            <w:tcW w:w="2023" w:type="dxa"/>
          </w:tcPr>
          <w:p w14:paraId="40B2453E" w14:textId="77777777" w:rsidR="00AF38E9" w:rsidRPr="00FC4079" w:rsidRDefault="00AF38E9" w:rsidP="00AF38E9">
            <w:pPr>
              <w:spacing w:line="240" w:lineRule="auto"/>
              <w:rPr>
                <w:sz w:val="16"/>
              </w:rPr>
            </w:pPr>
            <w:r w:rsidRPr="00FC4079">
              <w:rPr>
                <w:sz w:val="16"/>
              </w:rPr>
              <w:t>Injection (modified release) 24 mg in 0.48 mL pre-filled syringe</w:t>
            </w:r>
          </w:p>
        </w:tc>
        <w:tc>
          <w:tcPr>
            <w:tcW w:w="953" w:type="dxa"/>
          </w:tcPr>
          <w:p w14:paraId="12173F68" w14:textId="77777777" w:rsidR="00AF38E9" w:rsidRPr="00FC4079" w:rsidRDefault="00AF38E9" w:rsidP="00AF38E9">
            <w:pPr>
              <w:spacing w:line="240" w:lineRule="auto"/>
              <w:rPr>
                <w:sz w:val="16"/>
              </w:rPr>
            </w:pPr>
            <w:r w:rsidRPr="00FC4079">
              <w:rPr>
                <w:sz w:val="16"/>
              </w:rPr>
              <w:t>Injection</w:t>
            </w:r>
          </w:p>
        </w:tc>
        <w:tc>
          <w:tcPr>
            <w:tcW w:w="1440" w:type="dxa"/>
          </w:tcPr>
          <w:p w14:paraId="20E83F84" w14:textId="77777777" w:rsidR="00AF38E9" w:rsidRPr="00FC4079" w:rsidRDefault="00AF38E9" w:rsidP="00AF38E9">
            <w:pPr>
              <w:spacing w:line="240" w:lineRule="auto"/>
              <w:rPr>
                <w:sz w:val="16"/>
              </w:rPr>
            </w:pPr>
            <w:r w:rsidRPr="00FC4079">
              <w:rPr>
                <w:sz w:val="16"/>
              </w:rPr>
              <w:t>Buvidal Weekly</w:t>
            </w:r>
          </w:p>
        </w:tc>
        <w:tc>
          <w:tcPr>
            <w:tcW w:w="534" w:type="dxa"/>
          </w:tcPr>
          <w:p w14:paraId="08D9706A" w14:textId="77777777" w:rsidR="00AF38E9" w:rsidRPr="00FC4079" w:rsidRDefault="00AF38E9" w:rsidP="00AF38E9">
            <w:pPr>
              <w:spacing w:line="240" w:lineRule="auto"/>
              <w:rPr>
                <w:sz w:val="16"/>
              </w:rPr>
            </w:pPr>
            <w:r w:rsidRPr="00FC4079">
              <w:rPr>
                <w:sz w:val="16"/>
              </w:rPr>
              <w:t>UR</w:t>
            </w:r>
          </w:p>
        </w:tc>
        <w:tc>
          <w:tcPr>
            <w:tcW w:w="633" w:type="dxa"/>
          </w:tcPr>
          <w:p w14:paraId="18BA549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4C2D00" w14:textId="77777777" w:rsidR="00AF38E9" w:rsidRPr="00FC4079" w:rsidRDefault="00AF38E9" w:rsidP="00AF38E9">
            <w:pPr>
              <w:spacing w:line="240" w:lineRule="auto"/>
              <w:rPr>
                <w:sz w:val="16"/>
              </w:rPr>
            </w:pPr>
            <w:r w:rsidRPr="00FC4079">
              <w:rPr>
                <w:sz w:val="16"/>
              </w:rPr>
              <w:t>C14075</w:t>
            </w:r>
          </w:p>
        </w:tc>
        <w:tc>
          <w:tcPr>
            <w:tcW w:w="1728" w:type="dxa"/>
          </w:tcPr>
          <w:p w14:paraId="68673469" w14:textId="77777777" w:rsidR="00AF38E9" w:rsidRPr="00FC4079" w:rsidRDefault="00AF38E9" w:rsidP="00AF38E9">
            <w:pPr>
              <w:spacing w:line="240" w:lineRule="auto"/>
              <w:rPr>
                <w:sz w:val="16"/>
              </w:rPr>
            </w:pPr>
          </w:p>
        </w:tc>
        <w:tc>
          <w:tcPr>
            <w:tcW w:w="682" w:type="dxa"/>
          </w:tcPr>
          <w:p w14:paraId="5A52910F" w14:textId="77777777" w:rsidR="00AF38E9" w:rsidRPr="00FC4079" w:rsidRDefault="00AF38E9" w:rsidP="00AF38E9">
            <w:pPr>
              <w:spacing w:line="240" w:lineRule="auto"/>
              <w:rPr>
                <w:sz w:val="16"/>
              </w:rPr>
            </w:pPr>
            <w:r w:rsidRPr="00FC4079">
              <w:rPr>
                <w:sz w:val="16"/>
              </w:rPr>
              <w:t>4</w:t>
            </w:r>
          </w:p>
        </w:tc>
        <w:tc>
          <w:tcPr>
            <w:tcW w:w="682" w:type="dxa"/>
          </w:tcPr>
          <w:p w14:paraId="2C93E263" w14:textId="77777777" w:rsidR="00AF38E9" w:rsidRPr="00FC4079" w:rsidRDefault="00AF38E9" w:rsidP="00AF38E9">
            <w:pPr>
              <w:spacing w:line="240" w:lineRule="auto"/>
              <w:rPr>
                <w:sz w:val="16"/>
              </w:rPr>
            </w:pPr>
            <w:r w:rsidRPr="00FC4079">
              <w:rPr>
                <w:sz w:val="16"/>
              </w:rPr>
              <w:t>2</w:t>
            </w:r>
          </w:p>
        </w:tc>
        <w:tc>
          <w:tcPr>
            <w:tcW w:w="1271" w:type="dxa"/>
          </w:tcPr>
          <w:p w14:paraId="4060C60F" w14:textId="77777777" w:rsidR="00AF38E9" w:rsidRPr="00FC4079" w:rsidRDefault="00AF38E9" w:rsidP="00AF38E9">
            <w:pPr>
              <w:spacing w:line="240" w:lineRule="auto"/>
              <w:rPr>
                <w:sz w:val="16"/>
              </w:rPr>
            </w:pPr>
          </w:p>
        </w:tc>
        <w:tc>
          <w:tcPr>
            <w:tcW w:w="534" w:type="dxa"/>
          </w:tcPr>
          <w:p w14:paraId="5B9AFBF9" w14:textId="77777777" w:rsidR="00AF38E9" w:rsidRPr="00FC4079" w:rsidRDefault="00AF38E9" w:rsidP="00AF38E9">
            <w:pPr>
              <w:spacing w:line="240" w:lineRule="auto"/>
              <w:rPr>
                <w:sz w:val="16"/>
              </w:rPr>
            </w:pPr>
            <w:r w:rsidRPr="00FC4079">
              <w:rPr>
                <w:sz w:val="16"/>
              </w:rPr>
              <w:t>1</w:t>
            </w:r>
          </w:p>
        </w:tc>
        <w:tc>
          <w:tcPr>
            <w:tcW w:w="534" w:type="dxa"/>
          </w:tcPr>
          <w:p w14:paraId="63C16715" w14:textId="77777777" w:rsidR="00AF38E9" w:rsidRPr="00FC4079" w:rsidRDefault="00AF38E9" w:rsidP="00AF38E9">
            <w:pPr>
              <w:spacing w:line="240" w:lineRule="auto"/>
              <w:rPr>
                <w:sz w:val="16"/>
              </w:rPr>
            </w:pPr>
          </w:p>
        </w:tc>
        <w:tc>
          <w:tcPr>
            <w:tcW w:w="864" w:type="dxa"/>
          </w:tcPr>
          <w:p w14:paraId="0D9C727D" w14:textId="77777777" w:rsidR="00AF38E9" w:rsidRPr="00FC4079" w:rsidRDefault="00AF38E9" w:rsidP="00AF38E9">
            <w:pPr>
              <w:spacing w:line="240" w:lineRule="auto"/>
              <w:rPr>
                <w:sz w:val="16"/>
              </w:rPr>
            </w:pPr>
            <w:r w:rsidRPr="00FC4079">
              <w:rPr>
                <w:sz w:val="16"/>
              </w:rPr>
              <w:t>PB(100)</w:t>
            </w:r>
          </w:p>
        </w:tc>
      </w:tr>
      <w:tr w:rsidR="00FC4079" w:rsidRPr="00FC4079" w14:paraId="1D744F3A" w14:textId="77777777" w:rsidTr="00FC4079">
        <w:tc>
          <w:tcPr>
            <w:tcW w:w="1353" w:type="dxa"/>
          </w:tcPr>
          <w:p w14:paraId="5F34FF64" w14:textId="77777777" w:rsidR="00AF38E9" w:rsidRPr="00FC4079" w:rsidRDefault="00AF38E9" w:rsidP="00AF38E9">
            <w:pPr>
              <w:spacing w:line="240" w:lineRule="auto"/>
              <w:rPr>
                <w:sz w:val="16"/>
              </w:rPr>
            </w:pPr>
            <w:r w:rsidRPr="00FC4079">
              <w:rPr>
                <w:sz w:val="16"/>
              </w:rPr>
              <w:t>Buprenorphine</w:t>
            </w:r>
          </w:p>
        </w:tc>
        <w:tc>
          <w:tcPr>
            <w:tcW w:w="2023" w:type="dxa"/>
          </w:tcPr>
          <w:p w14:paraId="0F3695A5" w14:textId="77777777" w:rsidR="00AF38E9" w:rsidRPr="00FC4079" w:rsidRDefault="00AF38E9" w:rsidP="00AF38E9">
            <w:pPr>
              <w:spacing w:line="240" w:lineRule="auto"/>
              <w:rPr>
                <w:sz w:val="16"/>
              </w:rPr>
            </w:pPr>
            <w:r w:rsidRPr="00FC4079">
              <w:rPr>
                <w:sz w:val="16"/>
              </w:rPr>
              <w:t>Injection (modified release) 32 mg in 0.64 mL pre-filled syringe</w:t>
            </w:r>
          </w:p>
        </w:tc>
        <w:tc>
          <w:tcPr>
            <w:tcW w:w="953" w:type="dxa"/>
          </w:tcPr>
          <w:p w14:paraId="3C178726" w14:textId="77777777" w:rsidR="00AF38E9" w:rsidRPr="00FC4079" w:rsidRDefault="00AF38E9" w:rsidP="00AF38E9">
            <w:pPr>
              <w:spacing w:line="240" w:lineRule="auto"/>
              <w:rPr>
                <w:sz w:val="16"/>
              </w:rPr>
            </w:pPr>
            <w:r w:rsidRPr="00FC4079">
              <w:rPr>
                <w:sz w:val="16"/>
              </w:rPr>
              <w:t>Injection</w:t>
            </w:r>
          </w:p>
        </w:tc>
        <w:tc>
          <w:tcPr>
            <w:tcW w:w="1440" w:type="dxa"/>
          </w:tcPr>
          <w:p w14:paraId="6DA89D16" w14:textId="77777777" w:rsidR="00AF38E9" w:rsidRPr="00FC4079" w:rsidRDefault="00AF38E9" w:rsidP="00AF38E9">
            <w:pPr>
              <w:spacing w:line="240" w:lineRule="auto"/>
              <w:rPr>
                <w:sz w:val="16"/>
              </w:rPr>
            </w:pPr>
            <w:r w:rsidRPr="00FC4079">
              <w:rPr>
                <w:sz w:val="16"/>
              </w:rPr>
              <w:t>Buvidal Weekly</w:t>
            </w:r>
          </w:p>
        </w:tc>
        <w:tc>
          <w:tcPr>
            <w:tcW w:w="534" w:type="dxa"/>
          </w:tcPr>
          <w:p w14:paraId="789F3E7D" w14:textId="77777777" w:rsidR="00AF38E9" w:rsidRPr="00FC4079" w:rsidRDefault="00AF38E9" w:rsidP="00AF38E9">
            <w:pPr>
              <w:spacing w:line="240" w:lineRule="auto"/>
              <w:rPr>
                <w:sz w:val="16"/>
              </w:rPr>
            </w:pPr>
            <w:r w:rsidRPr="00FC4079">
              <w:rPr>
                <w:sz w:val="16"/>
              </w:rPr>
              <w:t>UR</w:t>
            </w:r>
          </w:p>
        </w:tc>
        <w:tc>
          <w:tcPr>
            <w:tcW w:w="633" w:type="dxa"/>
          </w:tcPr>
          <w:p w14:paraId="102D380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CB0656" w14:textId="77777777" w:rsidR="00AF38E9" w:rsidRPr="00FC4079" w:rsidRDefault="00AF38E9" w:rsidP="00AF38E9">
            <w:pPr>
              <w:spacing w:line="240" w:lineRule="auto"/>
              <w:rPr>
                <w:sz w:val="16"/>
              </w:rPr>
            </w:pPr>
            <w:r w:rsidRPr="00FC4079">
              <w:rPr>
                <w:sz w:val="16"/>
              </w:rPr>
              <w:t>C14075</w:t>
            </w:r>
          </w:p>
        </w:tc>
        <w:tc>
          <w:tcPr>
            <w:tcW w:w="1728" w:type="dxa"/>
          </w:tcPr>
          <w:p w14:paraId="54BEE802" w14:textId="77777777" w:rsidR="00AF38E9" w:rsidRPr="00FC4079" w:rsidRDefault="00AF38E9" w:rsidP="00AF38E9">
            <w:pPr>
              <w:spacing w:line="240" w:lineRule="auto"/>
              <w:rPr>
                <w:sz w:val="16"/>
              </w:rPr>
            </w:pPr>
          </w:p>
        </w:tc>
        <w:tc>
          <w:tcPr>
            <w:tcW w:w="682" w:type="dxa"/>
          </w:tcPr>
          <w:p w14:paraId="3AD77B9B" w14:textId="77777777" w:rsidR="00AF38E9" w:rsidRPr="00FC4079" w:rsidRDefault="00AF38E9" w:rsidP="00AF38E9">
            <w:pPr>
              <w:spacing w:line="240" w:lineRule="auto"/>
              <w:rPr>
                <w:sz w:val="16"/>
              </w:rPr>
            </w:pPr>
            <w:r w:rsidRPr="00FC4079">
              <w:rPr>
                <w:sz w:val="16"/>
              </w:rPr>
              <w:t>4</w:t>
            </w:r>
          </w:p>
        </w:tc>
        <w:tc>
          <w:tcPr>
            <w:tcW w:w="682" w:type="dxa"/>
          </w:tcPr>
          <w:p w14:paraId="77ADABD8" w14:textId="77777777" w:rsidR="00AF38E9" w:rsidRPr="00FC4079" w:rsidRDefault="00AF38E9" w:rsidP="00AF38E9">
            <w:pPr>
              <w:spacing w:line="240" w:lineRule="auto"/>
              <w:rPr>
                <w:sz w:val="16"/>
              </w:rPr>
            </w:pPr>
            <w:r w:rsidRPr="00FC4079">
              <w:rPr>
                <w:sz w:val="16"/>
              </w:rPr>
              <w:t>2</w:t>
            </w:r>
          </w:p>
        </w:tc>
        <w:tc>
          <w:tcPr>
            <w:tcW w:w="1271" w:type="dxa"/>
          </w:tcPr>
          <w:p w14:paraId="5CA662B2" w14:textId="77777777" w:rsidR="00AF38E9" w:rsidRPr="00FC4079" w:rsidRDefault="00AF38E9" w:rsidP="00AF38E9">
            <w:pPr>
              <w:spacing w:line="240" w:lineRule="auto"/>
              <w:rPr>
                <w:sz w:val="16"/>
              </w:rPr>
            </w:pPr>
          </w:p>
        </w:tc>
        <w:tc>
          <w:tcPr>
            <w:tcW w:w="534" w:type="dxa"/>
          </w:tcPr>
          <w:p w14:paraId="76252FC9" w14:textId="77777777" w:rsidR="00AF38E9" w:rsidRPr="00FC4079" w:rsidRDefault="00AF38E9" w:rsidP="00AF38E9">
            <w:pPr>
              <w:spacing w:line="240" w:lineRule="auto"/>
              <w:rPr>
                <w:sz w:val="16"/>
              </w:rPr>
            </w:pPr>
            <w:r w:rsidRPr="00FC4079">
              <w:rPr>
                <w:sz w:val="16"/>
              </w:rPr>
              <w:t>1</w:t>
            </w:r>
          </w:p>
        </w:tc>
        <w:tc>
          <w:tcPr>
            <w:tcW w:w="534" w:type="dxa"/>
          </w:tcPr>
          <w:p w14:paraId="0BA72C28" w14:textId="77777777" w:rsidR="00AF38E9" w:rsidRPr="00FC4079" w:rsidRDefault="00AF38E9" w:rsidP="00AF38E9">
            <w:pPr>
              <w:spacing w:line="240" w:lineRule="auto"/>
              <w:rPr>
                <w:sz w:val="16"/>
              </w:rPr>
            </w:pPr>
          </w:p>
        </w:tc>
        <w:tc>
          <w:tcPr>
            <w:tcW w:w="864" w:type="dxa"/>
          </w:tcPr>
          <w:p w14:paraId="2755B102" w14:textId="77777777" w:rsidR="00AF38E9" w:rsidRPr="00FC4079" w:rsidRDefault="00AF38E9" w:rsidP="00AF38E9">
            <w:pPr>
              <w:spacing w:line="240" w:lineRule="auto"/>
              <w:rPr>
                <w:sz w:val="16"/>
              </w:rPr>
            </w:pPr>
            <w:r w:rsidRPr="00FC4079">
              <w:rPr>
                <w:sz w:val="16"/>
              </w:rPr>
              <w:t>PB(100)</w:t>
            </w:r>
          </w:p>
        </w:tc>
      </w:tr>
      <w:tr w:rsidR="00FC4079" w:rsidRPr="00FC4079" w14:paraId="2B5A6454" w14:textId="77777777" w:rsidTr="00FC4079">
        <w:tc>
          <w:tcPr>
            <w:tcW w:w="1353" w:type="dxa"/>
          </w:tcPr>
          <w:p w14:paraId="12103213" w14:textId="77777777" w:rsidR="00AF38E9" w:rsidRPr="00FC4079" w:rsidRDefault="00AF38E9" w:rsidP="00AF38E9">
            <w:pPr>
              <w:spacing w:line="240" w:lineRule="auto"/>
              <w:rPr>
                <w:sz w:val="16"/>
              </w:rPr>
            </w:pPr>
            <w:r w:rsidRPr="00FC4079">
              <w:rPr>
                <w:sz w:val="16"/>
              </w:rPr>
              <w:t>Buprenorphine</w:t>
            </w:r>
          </w:p>
        </w:tc>
        <w:tc>
          <w:tcPr>
            <w:tcW w:w="2023" w:type="dxa"/>
          </w:tcPr>
          <w:p w14:paraId="125DB9C1" w14:textId="77777777" w:rsidR="00AF38E9" w:rsidRPr="00FC4079" w:rsidRDefault="00AF38E9" w:rsidP="00AF38E9">
            <w:pPr>
              <w:spacing w:line="240" w:lineRule="auto"/>
              <w:rPr>
                <w:sz w:val="16"/>
              </w:rPr>
            </w:pPr>
            <w:r w:rsidRPr="00FC4079">
              <w:rPr>
                <w:sz w:val="16"/>
              </w:rPr>
              <w:t>Injection (modified release) 64 mg in 0.18 mL pre-filled syringe</w:t>
            </w:r>
          </w:p>
        </w:tc>
        <w:tc>
          <w:tcPr>
            <w:tcW w:w="953" w:type="dxa"/>
          </w:tcPr>
          <w:p w14:paraId="30ABD317" w14:textId="77777777" w:rsidR="00AF38E9" w:rsidRPr="00FC4079" w:rsidRDefault="00AF38E9" w:rsidP="00AF38E9">
            <w:pPr>
              <w:spacing w:line="240" w:lineRule="auto"/>
              <w:rPr>
                <w:sz w:val="16"/>
              </w:rPr>
            </w:pPr>
            <w:r w:rsidRPr="00FC4079">
              <w:rPr>
                <w:sz w:val="16"/>
              </w:rPr>
              <w:t>Injection</w:t>
            </w:r>
          </w:p>
        </w:tc>
        <w:tc>
          <w:tcPr>
            <w:tcW w:w="1440" w:type="dxa"/>
          </w:tcPr>
          <w:p w14:paraId="4ACDF91D" w14:textId="77777777" w:rsidR="00AF38E9" w:rsidRPr="00FC4079" w:rsidRDefault="00AF38E9" w:rsidP="00AF38E9">
            <w:pPr>
              <w:spacing w:line="240" w:lineRule="auto"/>
              <w:rPr>
                <w:sz w:val="16"/>
              </w:rPr>
            </w:pPr>
            <w:r w:rsidRPr="00FC4079">
              <w:rPr>
                <w:sz w:val="16"/>
              </w:rPr>
              <w:t>Buvidal Monthly</w:t>
            </w:r>
          </w:p>
        </w:tc>
        <w:tc>
          <w:tcPr>
            <w:tcW w:w="534" w:type="dxa"/>
          </w:tcPr>
          <w:p w14:paraId="5ADAAC9E" w14:textId="77777777" w:rsidR="00AF38E9" w:rsidRPr="00FC4079" w:rsidRDefault="00AF38E9" w:rsidP="00AF38E9">
            <w:pPr>
              <w:spacing w:line="240" w:lineRule="auto"/>
              <w:rPr>
                <w:sz w:val="16"/>
              </w:rPr>
            </w:pPr>
            <w:r w:rsidRPr="00FC4079">
              <w:rPr>
                <w:sz w:val="16"/>
              </w:rPr>
              <w:t>UR</w:t>
            </w:r>
          </w:p>
        </w:tc>
        <w:tc>
          <w:tcPr>
            <w:tcW w:w="633" w:type="dxa"/>
          </w:tcPr>
          <w:p w14:paraId="121D16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F4CB99" w14:textId="77777777" w:rsidR="00AF38E9" w:rsidRPr="00FC4079" w:rsidRDefault="00AF38E9" w:rsidP="00AF38E9">
            <w:pPr>
              <w:spacing w:line="240" w:lineRule="auto"/>
              <w:rPr>
                <w:sz w:val="16"/>
              </w:rPr>
            </w:pPr>
            <w:r w:rsidRPr="00FC4079">
              <w:rPr>
                <w:sz w:val="16"/>
              </w:rPr>
              <w:t>C14139</w:t>
            </w:r>
          </w:p>
        </w:tc>
        <w:tc>
          <w:tcPr>
            <w:tcW w:w="1728" w:type="dxa"/>
          </w:tcPr>
          <w:p w14:paraId="4A336EAB" w14:textId="77777777" w:rsidR="00AF38E9" w:rsidRPr="00FC4079" w:rsidRDefault="00AF38E9" w:rsidP="00AF38E9">
            <w:pPr>
              <w:spacing w:line="240" w:lineRule="auto"/>
              <w:rPr>
                <w:sz w:val="16"/>
              </w:rPr>
            </w:pPr>
          </w:p>
        </w:tc>
        <w:tc>
          <w:tcPr>
            <w:tcW w:w="682" w:type="dxa"/>
          </w:tcPr>
          <w:p w14:paraId="322977E8" w14:textId="77777777" w:rsidR="00AF38E9" w:rsidRPr="00FC4079" w:rsidRDefault="00AF38E9" w:rsidP="00AF38E9">
            <w:pPr>
              <w:spacing w:line="240" w:lineRule="auto"/>
              <w:rPr>
                <w:sz w:val="16"/>
              </w:rPr>
            </w:pPr>
            <w:r w:rsidRPr="00FC4079">
              <w:rPr>
                <w:sz w:val="16"/>
              </w:rPr>
              <w:t>1</w:t>
            </w:r>
          </w:p>
        </w:tc>
        <w:tc>
          <w:tcPr>
            <w:tcW w:w="682" w:type="dxa"/>
          </w:tcPr>
          <w:p w14:paraId="7BE9BFCB" w14:textId="77777777" w:rsidR="00AF38E9" w:rsidRPr="00FC4079" w:rsidRDefault="00AF38E9" w:rsidP="00AF38E9">
            <w:pPr>
              <w:spacing w:line="240" w:lineRule="auto"/>
              <w:rPr>
                <w:sz w:val="16"/>
              </w:rPr>
            </w:pPr>
            <w:r w:rsidRPr="00FC4079">
              <w:rPr>
                <w:sz w:val="16"/>
              </w:rPr>
              <w:t>2</w:t>
            </w:r>
          </w:p>
        </w:tc>
        <w:tc>
          <w:tcPr>
            <w:tcW w:w="1271" w:type="dxa"/>
          </w:tcPr>
          <w:p w14:paraId="516FB7A5" w14:textId="77777777" w:rsidR="00AF38E9" w:rsidRPr="00FC4079" w:rsidRDefault="00AF38E9" w:rsidP="00AF38E9">
            <w:pPr>
              <w:spacing w:line="240" w:lineRule="auto"/>
              <w:rPr>
                <w:sz w:val="16"/>
              </w:rPr>
            </w:pPr>
          </w:p>
        </w:tc>
        <w:tc>
          <w:tcPr>
            <w:tcW w:w="534" w:type="dxa"/>
          </w:tcPr>
          <w:p w14:paraId="45E51A2B" w14:textId="77777777" w:rsidR="00AF38E9" w:rsidRPr="00FC4079" w:rsidRDefault="00AF38E9" w:rsidP="00AF38E9">
            <w:pPr>
              <w:spacing w:line="240" w:lineRule="auto"/>
              <w:rPr>
                <w:sz w:val="16"/>
              </w:rPr>
            </w:pPr>
            <w:r w:rsidRPr="00FC4079">
              <w:rPr>
                <w:sz w:val="16"/>
              </w:rPr>
              <w:t>1</w:t>
            </w:r>
          </w:p>
        </w:tc>
        <w:tc>
          <w:tcPr>
            <w:tcW w:w="534" w:type="dxa"/>
          </w:tcPr>
          <w:p w14:paraId="0129CCAD" w14:textId="77777777" w:rsidR="00AF38E9" w:rsidRPr="00FC4079" w:rsidRDefault="00AF38E9" w:rsidP="00AF38E9">
            <w:pPr>
              <w:spacing w:line="240" w:lineRule="auto"/>
              <w:rPr>
                <w:sz w:val="16"/>
              </w:rPr>
            </w:pPr>
          </w:p>
        </w:tc>
        <w:tc>
          <w:tcPr>
            <w:tcW w:w="864" w:type="dxa"/>
          </w:tcPr>
          <w:p w14:paraId="3B9DAF49" w14:textId="77777777" w:rsidR="00AF38E9" w:rsidRPr="00FC4079" w:rsidRDefault="00AF38E9" w:rsidP="00AF38E9">
            <w:pPr>
              <w:spacing w:line="240" w:lineRule="auto"/>
              <w:rPr>
                <w:sz w:val="16"/>
              </w:rPr>
            </w:pPr>
            <w:r w:rsidRPr="00FC4079">
              <w:rPr>
                <w:sz w:val="16"/>
              </w:rPr>
              <w:t>PB(100)</w:t>
            </w:r>
          </w:p>
        </w:tc>
      </w:tr>
      <w:tr w:rsidR="00FC4079" w:rsidRPr="00FC4079" w14:paraId="6C2FF4AE" w14:textId="77777777" w:rsidTr="00FC4079">
        <w:tc>
          <w:tcPr>
            <w:tcW w:w="1353" w:type="dxa"/>
          </w:tcPr>
          <w:p w14:paraId="45C7C388" w14:textId="77777777" w:rsidR="00AF38E9" w:rsidRPr="00FC4079" w:rsidRDefault="00AF38E9" w:rsidP="00AF38E9">
            <w:pPr>
              <w:spacing w:line="240" w:lineRule="auto"/>
              <w:rPr>
                <w:sz w:val="16"/>
              </w:rPr>
            </w:pPr>
            <w:r w:rsidRPr="00FC4079">
              <w:rPr>
                <w:sz w:val="16"/>
              </w:rPr>
              <w:t>Buprenorphine</w:t>
            </w:r>
          </w:p>
        </w:tc>
        <w:tc>
          <w:tcPr>
            <w:tcW w:w="2023" w:type="dxa"/>
          </w:tcPr>
          <w:p w14:paraId="1BA50A28" w14:textId="77777777" w:rsidR="00AF38E9" w:rsidRPr="00FC4079" w:rsidRDefault="00AF38E9" w:rsidP="00AF38E9">
            <w:pPr>
              <w:spacing w:line="240" w:lineRule="auto"/>
              <w:rPr>
                <w:sz w:val="16"/>
              </w:rPr>
            </w:pPr>
            <w:r w:rsidRPr="00FC4079">
              <w:rPr>
                <w:sz w:val="16"/>
              </w:rPr>
              <w:t>Injection (modified release) 96 mg in 0.27 mL pre-filled syringe</w:t>
            </w:r>
          </w:p>
        </w:tc>
        <w:tc>
          <w:tcPr>
            <w:tcW w:w="953" w:type="dxa"/>
          </w:tcPr>
          <w:p w14:paraId="25835A87" w14:textId="77777777" w:rsidR="00AF38E9" w:rsidRPr="00FC4079" w:rsidRDefault="00AF38E9" w:rsidP="00AF38E9">
            <w:pPr>
              <w:spacing w:line="240" w:lineRule="auto"/>
              <w:rPr>
                <w:sz w:val="16"/>
              </w:rPr>
            </w:pPr>
            <w:r w:rsidRPr="00FC4079">
              <w:rPr>
                <w:sz w:val="16"/>
              </w:rPr>
              <w:t>Injection</w:t>
            </w:r>
          </w:p>
        </w:tc>
        <w:tc>
          <w:tcPr>
            <w:tcW w:w="1440" w:type="dxa"/>
          </w:tcPr>
          <w:p w14:paraId="3B34B726" w14:textId="77777777" w:rsidR="00AF38E9" w:rsidRPr="00FC4079" w:rsidRDefault="00AF38E9" w:rsidP="00AF38E9">
            <w:pPr>
              <w:spacing w:line="240" w:lineRule="auto"/>
              <w:rPr>
                <w:sz w:val="16"/>
              </w:rPr>
            </w:pPr>
            <w:r w:rsidRPr="00FC4079">
              <w:rPr>
                <w:sz w:val="16"/>
              </w:rPr>
              <w:t>Buvidal Monthly</w:t>
            </w:r>
          </w:p>
        </w:tc>
        <w:tc>
          <w:tcPr>
            <w:tcW w:w="534" w:type="dxa"/>
          </w:tcPr>
          <w:p w14:paraId="7062F8EE" w14:textId="77777777" w:rsidR="00AF38E9" w:rsidRPr="00FC4079" w:rsidRDefault="00AF38E9" w:rsidP="00AF38E9">
            <w:pPr>
              <w:spacing w:line="240" w:lineRule="auto"/>
              <w:rPr>
                <w:sz w:val="16"/>
              </w:rPr>
            </w:pPr>
            <w:r w:rsidRPr="00FC4079">
              <w:rPr>
                <w:sz w:val="16"/>
              </w:rPr>
              <w:t>UR</w:t>
            </w:r>
          </w:p>
        </w:tc>
        <w:tc>
          <w:tcPr>
            <w:tcW w:w="633" w:type="dxa"/>
          </w:tcPr>
          <w:p w14:paraId="1FF4B1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41E383" w14:textId="77777777" w:rsidR="00AF38E9" w:rsidRPr="00FC4079" w:rsidRDefault="00AF38E9" w:rsidP="00AF38E9">
            <w:pPr>
              <w:spacing w:line="240" w:lineRule="auto"/>
              <w:rPr>
                <w:sz w:val="16"/>
              </w:rPr>
            </w:pPr>
            <w:r w:rsidRPr="00FC4079">
              <w:rPr>
                <w:sz w:val="16"/>
              </w:rPr>
              <w:t>C14139</w:t>
            </w:r>
          </w:p>
        </w:tc>
        <w:tc>
          <w:tcPr>
            <w:tcW w:w="1728" w:type="dxa"/>
          </w:tcPr>
          <w:p w14:paraId="3FC1CF96" w14:textId="77777777" w:rsidR="00AF38E9" w:rsidRPr="00FC4079" w:rsidRDefault="00AF38E9" w:rsidP="00AF38E9">
            <w:pPr>
              <w:spacing w:line="240" w:lineRule="auto"/>
              <w:rPr>
                <w:sz w:val="16"/>
              </w:rPr>
            </w:pPr>
          </w:p>
        </w:tc>
        <w:tc>
          <w:tcPr>
            <w:tcW w:w="682" w:type="dxa"/>
          </w:tcPr>
          <w:p w14:paraId="094593C6" w14:textId="77777777" w:rsidR="00AF38E9" w:rsidRPr="00FC4079" w:rsidRDefault="00AF38E9" w:rsidP="00AF38E9">
            <w:pPr>
              <w:spacing w:line="240" w:lineRule="auto"/>
              <w:rPr>
                <w:sz w:val="16"/>
              </w:rPr>
            </w:pPr>
            <w:r w:rsidRPr="00FC4079">
              <w:rPr>
                <w:sz w:val="16"/>
              </w:rPr>
              <w:t>1</w:t>
            </w:r>
          </w:p>
        </w:tc>
        <w:tc>
          <w:tcPr>
            <w:tcW w:w="682" w:type="dxa"/>
          </w:tcPr>
          <w:p w14:paraId="4D42C415" w14:textId="77777777" w:rsidR="00AF38E9" w:rsidRPr="00FC4079" w:rsidRDefault="00AF38E9" w:rsidP="00AF38E9">
            <w:pPr>
              <w:spacing w:line="240" w:lineRule="auto"/>
              <w:rPr>
                <w:sz w:val="16"/>
              </w:rPr>
            </w:pPr>
            <w:r w:rsidRPr="00FC4079">
              <w:rPr>
                <w:sz w:val="16"/>
              </w:rPr>
              <w:t>2</w:t>
            </w:r>
          </w:p>
        </w:tc>
        <w:tc>
          <w:tcPr>
            <w:tcW w:w="1271" w:type="dxa"/>
          </w:tcPr>
          <w:p w14:paraId="15693977" w14:textId="77777777" w:rsidR="00AF38E9" w:rsidRPr="00FC4079" w:rsidRDefault="00AF38E9" w:rsidP="00AF38E9">
            <w:pPr>
              <w:spacing w:line="240" w:lineRule="auto"/>
              <w:rPr>
                <w:sz w:val="16"/>
              </w:rPr>
            </w:pPr>
          </w:p>
        </w:tc>
        <w:tc>
          <w:tcPr>
            <w:tcW w:w="534" w:type="dxa"/>
          </w:tcPr>
          <w:p w14:paraId="00CE49EC" w14:textId="77777777" w:rsidR="00AF38E9" w:rsidRPr="00FC4079" w:rsidRDefault="00AF38E9" w:rsidP="00AF38E9">
            <w:pPr>
              <w:spacing w:line="240" w:lineRule="auto"/>
              <w:rPr>
                <w:sz w:val="16"/>
              </w:rPr>
            </w:pPr>
            <w:r w:rsidRPr="00FC4079">
              <w:rPr>
                <w:sz w:val="16"/>
              </w:rPr>
              <w:t>1</w:t>
            </w:r>
          </w:p>
        </w:tc>
        <w:tc>
          <w:tcPr>
            <w:tcW w:w="534" w:type="dxa"/>
          </w:tcPr>
          <w:p w14:paraId="04F6A559" w14:textId="77777777" w:rsidR="00AF38E9" w:rsidRPr="00FC4079" w:rsidRDefault="00AF38E9" w:rsidP="00AF38E9">
            <w:pPr>
              <w:spacing w:line="240" w:lineRule="auto"/>
              <w:rPr>
                <w:sz w:val="16"/>
              </w:rPr>
            </w:pPr>
          </w:p>
        </w:tc>
        <w:tc>
          <w:tcPr>
            <w:tcW w:w="864" w:type="dxa"/>
          </w:tcPr>
          <w:p w14:paraId="05320D2C" w14:textId="77777777" w:rsidR="00AF38E9" w:rsidRPr="00FC4079" w:rsidRDefault="00AF38E9" w:rsidP="00AF38E9">
            <w:pPr>
              <w:spacing w:line="240" w:lineRule="auto"/>
              <w:rPr>
                <w:sz w:val="16"/>
              </w:rPr>
            </w:pPr>
            <w:r w:rsidRPr="00FC4079">
              <w:rPr>
                <w:sz w:val="16"/>
              </w:rPr>
              <w:t>PB(100)</w:t>
            </w:r>
          </w:p>
        </w:tc>
      </w:tr>
      <w:tr w:rsidR="00FC4079" w:rsidRPr="00FC4079" w14:paraId="2A7E7B39" w14:textId="77777777" w:rsidTr="00FC4079">
        <w:tc>
          <w:tcPr>
            <w:tcW w:w="1353" w:type="dxa"/>
          </w:tcPr>
          <w:p w14:paraId="06CAB1C6" w14:textId="77777777" w:rsidR="00AF38E9" w:rsidRPr="00FC4079" w:rsidRDefault="00AF38E9" w:rsidP="00AF38E9">
            <w:pPr>
              <w:spacing w:line="240" w:lineRule="auto"/>
              <w:rPr>
                <w:sz w:val="16"/>
              </w:rPr>
            </w:pPr>
            <w:r w:rsidRPr="00FC4079">
              <w:rPr>
                <w:sz w:val="16"/>
              </w:rPr>
              <w:t>Buprenorphine</w:t>
            </w:r>
          </w:p>
        </w:tc>
        <w:tc>
          <w:tcPr>
            <w:tcW w:w="2023" w:type="dxa"/>
          </w:tcPr>
          <w:p w14:paraId="2912B300" w14:textId="77777777" w:rsidR="00AF38E9" w:rsidRPr="00FC4079" w:rsidRDefault="00AF38E9" w:rsidP="00AF38E9">
            <w:pPr>
              <w:spacing w:line="240" w:lineRule="auto"/>
              <w:rPr>
                <w:sz w:val="16"/>
              </w:rPr>
            </w:pPr>
            <w:r w:rsidRPr="00FC4079">
              <w:rPr>
                <w:sz w:val="16"/>
              </w:rPr>
              <w:t>Injection (modified release) 100 mg in 0.5 mL pre-filled syringe</w:t>
            </w:r>
          </w:p>
        </w:tc>
        <w:tc>
          <w:tcPr>
            <w:tcW w:w="953" w:type="dxa"/>
          </w:tcPr>
          <w:p w14:paraId="4D69D812" w14:textId="77777777" w:rsidR="00AF38E9" w:rsidRPr="00FC4079" w:rsidRDefault="00AF38E9" w:rsidP="00AF38E9">
            <w:pPr>
              <w:spacing w:line="240" w:lineRule="auto"/>
              <w:rPr>
                <w:sz w:val="16"/>
              </w:rPr>
            </w:pPr>
            <w:r w:rsidRPr="00FC4079">
              <w:rPr>
                <w:sz w:val="16"/>
              </w:rPr>
              <w:t>Injection</w:t>
            </w:r>
          </w:p>
        </w:tc>
        <w:tc>
          <w:tcPr>
            <w:tcW w:w="1440" w:type="dxa"/>
          </w:tcPr>
          <w:p w14:paraId="709318E8" w14:textId="77777777" w:rsidR="00AF38E9" w:rsidRPr="00FC4079" w:rsidRDefault="00AF38E9" w:rsidP="00AF38E9">
            <w:pPr>
              <w:spacing w:line="240" w:lineRule="auto"/>
              <w:rPr>
                <w:sz w:val="16"/>
              </w:rPr>
            </w:pPr>
            <w:r w:rsidRPr="00FC4079">
              <w:rPr>
                <w:sz w:val="16"/>
              </w:rPr>
              <w:t>Sublocade</w:t>
            </w:r>
          </w:p>
        </w:tc>
        <w:tc>
          <w:tcPr>
            <w:tcW w:w="534" w:type="dxa"/>
          </w:tcPr>
          <w:p w14:paraId="562F6B79" w14:textId="77777777" w:rsidR="00AF38E9" w:rsidRPr="00FC4079" w:rsidRDefault="00AF38E9" w:rsidP="00AF38E9">
            <w:pPr>
              <w:spacing w:line="240" w:lineRule="auto"/>
              <w:rPr>
                <w:sz w:val="16"/>
              </w:rPr>
            </w:pPr>
            <w:r w:rsidRPr="00FC4079">
              <w:rPr>
                <w:sz w:val="16"/>
              </w:rPr>
              <w:t>IR</w:t>
            </w:r>
          </w:p>
        </w:tc>
        <w:tc>
          <w:tcPr>
            <w:tcW w:w="633" w:type="dxa"/>
          </w:tcPr>
          <w:p w14:paraId="743AF01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18F10E" w14:textId="77777777" w:rsidR="00AF38E9" w:rsidRPr="00FC4079" w:rsidRDefault="00AF38E9" w:rsidP="00AF38E9">
            <w:pPr>
              <w:spacing w:line="240" w:lineRule="auto"/>
              <w:rPr>
                <w:sz w:val="16"/>
              </w:rPr>
            </w:pPr>
            <w:r w:rsidRPr="00FC4079">
              <w:rPr>
                <w:sz w:val="16"/>
              </w:rPr>
              <w:t>C14138</w:t>
            </w:r>
          </w:p>
        </w:tc>
        <w:tc>
          <w:tcPr>
            <w:tcW w:w="1728" w:type="dxa"/>
          </w:tcPr>
          <w:p w14:paraId="1BE46C25" w14:textId="77777777" w:rsidR="00AF38E9" w:rsidRPr="00FC4079" w:rsidRDefault="00AF38E9" w:rsidP="00AF38E9">
            <w:pPr>
              <w:spacing w:line="240" w:lineRule="auto"/>
              <w:rPr>
                <w:sz w:val="16"/>
              </w:rPr>
            </w:pPr>
          </w:p>
        </w:tc>
        <w:tc>
          <w:tcPr>
            <w:tcW w:w="682" w:type="dxa"/>
          </w:tcPr>
          <w:p w14:paraId="25159AEA" w14:textId="77777777" w:rsidR="00AF38E9" w:rsidRPr="00FC4079" w:rsidRDefault="00AF38E9" w:rsidP="00AF38E9">
            <w:pPr>
              <w:spacing w:line="240" w:lineRule="auto"/>
              <w:rPr>
                <w:sz w:val="16"/>
              </w:rPr>
            </w:pPr>
            <w:r w:rsidRPr="00FC4079">
              <w:rPr>
                <w:sz w:val="16"/>
              </w:rPr>
              <w:t>1</w:t>
            </w:r>
          </w:p>
        </w:tc>
        <w:tc>
          <w:tcPr>
            <w:tcW w:w="682" w:type="dxa"/>
          </w:tcPr>
          <w:p w14:paraId="48E4C3D2" w14:textId="77777777" w:rsidR="00AF38E9" w:rsidRPr="00FC4079" w:rsidRDefault="00AF38E9" w:rsidP="00AF38E9">
            <w:pPr>
              <w:spacing w:line="240" w:lineRule="auto"/>
              <w:rPr>
                <w:sz w:val="16"/>
              </w:rPr>
            </w:pPr>
            <w:r w:rsidRPr="00FC4079">
              <w:rPr>
                <w:sz w:val="16"/>
              </w:rPr>
              <w:t>2</w:t>
            </w:r>
          </w:p>
        </w:tc>
        <w:tc>
          <w:tcPr>
            <w:tcW w:w="1271" w:type="dxa"/>
          </w:tcPr>
          <w:p w14:paraId="0B392DB4" w14:textId="77777777" w:rsidR="00AF38E9" w:rsidRPr="00FC4079" w:rsidRDefault="00AF38E9" w:rsidP="00AF38E9">
            <w:pPr>
              <w:spacing w:line="240" w:lineRule="auto"/>
              <w:rPr>
                <w:sz w:val="16"/>
              </w:rPr>
            </w:pPr>
          </w:p>
        </w:tc>
        <w:tc>
          <w:tcPr>
            <w:tcW w:w="534" w:type="dxa"/>
          </w:tcPr>
          <w:p w14:paraId="2B9B00C6" w14:textId="77777777" w:rsidR="00AF38E9" w:rsidRPr="00FC4079" w:rsidRDefault="00AF38E9" w:rsidP="00AF38E9">
            <w:pPr>
              <w:spacing w:line="240" w:lineRule="auto"/>
              <w:rPr>
                <w:sz w:val="16"/>
              </w:rPr>
            </w:pPr>
            <w:r w:rsidRPr="00FC4079">
              <w:rPr>
                <w:sz w:val="16"/>
              </w:rPr>
              <w:t>1</w:t>
            </w:r>
          </w:p>
        </w:tc>
        <w:tc>
          <w:tcPr>
            <w:tcW w:w="534" w:type="dxa"/>
          </w:tcPr>
          <w:p w14:paraId="7479701D" w14:textId="77777777" w:rsidR="00AF38E9" w:rsidRPr="00FC4079" w:rsidRDefault="00AF38E9" w:rsidP="00AF38E9">
            <w:pPr>
              <w:spacing w:line="240" w:lineRule="auto"/>
              <w:rPr>
                <w:sz w:val="16"/>
              </w:rPr>
            </w:pPr>
          </w:p>
        </w:tc>
        <w:tc>
          <w:tcPr>
            <w:tcW w:w="864" w:type="dxa"/>
          </w:tcPr>
          <w:p w14:paraId="71CEED9C" w14:textId="77777777" w:rsidR="00AF38E9" w:rsidRPr="00FC4079" w:rsidRDefault="00AF38E9" w:rsidP="00AF38E9">
            <w:pPr>
              <w:spacing w:line="240" w:lineRule="auto"/>
              <w:rPr>
                <w:sz w:val="16"/>
              </w:rPr>
            </w:pPr>
            <w:r w:rsidRPr="00FC4079">
              <w:rPr>
                <w:sz w:val="16"/>
              </w:rPr>
              <w:t>PB(100)</w:t>
            </w:r>
          </w:p>
        </w:tc>
      </w:tr>
      <w:tr w:rsidR="00FC4079" w:rsidRPr="00FC4079" w14:paraId="49124A6A" w14:textId="77777777" w:rsidTr="00FC4079">
        <w:tc>
          <w:tcPr>
            <w:tcW w:w="1353" w:type="dxa"/>
          </w:tcPr>
          <w:p w14:paraId="514A15CB" w14:textId="77777777" w:rsidR="00AF38E9" w:rsidRPr="00FC4079" w:rsidRDefault="00AF38E9" w:rsidP="00AF38E9">
            <w:pPr>
              <w:spacing w:line="240" w:lineRule="auto"/>
              <w:rPr>
                <w:sz w:val="16"/>
              </w:rPr>
            </w:pPr>
            <w:r w:rsidRPr="00FC4079">
              <w:rPr>
                <w:sz w:val="16"/>
              </w:rPr>
              <w:t>Buprenorphine</w:t>
            </w:r>
          </w:p>
        </w:tc>
        <w:tc>
          <w:tcPr>
            <w:tcW w:w="2023" w:type="dxa"/>
          </w:tcPr>
          <w:p w14:paraId="2232EFA7" w14:textId="77777777" w:rsidR="00AF38E9" w:rsidRPr="00FC4079" w:rsidRDefault="00AF38E9" w:rsidP="00AF38E9">
            <w:pPr>
              <w:spacing w:line="240" w:lineRule="auto"/>
              <w:rPr>
                <w:sz w:val="16"/>
              </w:rPr>
            </w:pPr>
            <w:r w:rsidRPr="00FC4079">
              <w:rPr>
                <w:sz w:val="16"/>
              </w:rPr>
              <w:t>Injection (modified release) 128 mg in 0.36 mL pre-filled syringe</w:t>
            </w:r>
          </w:p>
        </w:tc>
        <w:tc>
          <w:tcPr>
            <w:tcW w:w="953" w:type="dxa"/>
          </w:tcPr>
          <w:p w14:paraId="1720AA85" w14:textId="77777777" w:rsidR="00AF38E9" w:rsidRPr="00FC4079" w:rsidRDefault="00AF38E9" w:rsidP="00AF38E9">
            <w:pPr>
              <w:spacing w:line="240" w:lineRule="auto"/>
              <w:rPr>
                <w:sz w:val="16"/>
              </w:rPr>
            </w:pPr>
            <w:r w:rsidRPr="00FC4079">
              <w:rPr>
                <w:sz w:val="16"/>
              </w:rPr>
              <w:t>Injection</w:t>
            </w:r>
          </w:p>
        </w:tc>
        <w:tc>
          <w:tcPr>
            <w:tcW w:w="1440" w:type="dxa"/>
          </w:tcPr>
          <w:p w14:paraId="5B3A636B" w14:textId="77777777" w:rsidR="00AF38E9" w:rsidRPr="00FC4079" w:rsidRDefault="00AF38E9" w:rsidP="00AF38E9">
            <w:pPr>
              <w:spacing w:line="240" w:lineRule="auto"/>
              <w:rPr>
                <w:sz w:val="16"/>
              </w:rPr>
            </w:pPr>
            <w:r w:rsidRPr="00FC4079">
              <w:rPr>
                <w:sz w:val="16"/>
              </w:rPr>
              <w:t>Buvidal Monthly</w:t>
            </w:r>
          </w:p>
        </w:tc>
        <w:tc>
          <w:tcPr>
            <w:tcW w:w="534" w:type="dxa"/>
          </w:tcPr>
          <w:p w14:paraId="6A04D510" w14:textId="77777777" w:rsidR="00AF38E9" w:rsidRPr="00FC4079" w:rsidRDefault="00AF38E9" w:rsidP="00AF38E9">
            <w:pPr>
              <w:spacing w:line="240" w:lineRule="auto"/>
              <w:rPr>
                <w:sz w:val="16"/>
              </w:rPr>
            </w:pPr>
            <w:r w:rsidRPr="00FC4079">
              <w:rPr>
                <w:sz w:val="16"/>
              </w:rPr>
              <w:t>UR</w:t>
            </w:r>
          </w:p>
        </w:tc>
        <w:tc>
          <w:tcPr>
            <w:tcW w:w="633" w:type="dxa"/>
          </w:tcPr>
          <w:p w14:paraId="566EB4C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1B358C" w14:textId="77777777" w:rsidR="00AF38E9" w:rsidRPr="00FC4079" w:rsidRDefault="00AF38E9" w:rsidP="00AF38E9">
            <w:pPr>
              <w:spacing w:line="240" w:lineRule="auto"/>
              <w:rPr>
                <w:sz w:val="16"/>
              </w:rPr>
            </w:pPr>
            <w:r w:rsidRPr="00FC4079">
              <w:rPr>
                <w:sz w:val="16"/>
              </w:rPr>
              <w:t>C14139</w:t>
            </w:r>
          </w:p>
        </w:tc>
        <w:tc>
          <w:tcPr>
            <w:tcW w:w="1728" w:type="dxa"/>
          </w:tcPr>
          <w:p w14:paraId="5EE23F95" w14:textId="77777777" w:rsidR="00AF38E9" w:rsidRPr="00FC4079" w:rsidRDefault="00AF38E9" w:rsidP="00AF38E9">
            <w:pPr>
              <w:spacing w:line="240" w:lineRule="auto"/>
              <w:rPr>
                <w:sz w:val="16"/>
              </w:rPr>
            </w:pPr>
          </w:p>
        </w:tc>
        <w:tc>
          <w:tcPr>
            <w:tcW w:w="682" w:type="dxa"/>
          </w:tcPr>
          <w:p w14:paraId="28AE1D8F" w14:textId="77777777" w:rsidR="00AF38E9" w:rsidRPr="00FC4079" w:rsidRDefault="00AF38E9" w:rsidP="00AF38E9">
            <w:pPr>
              <w:spacing w:line="240" w:lineRule="auto"/>
              <w:rPr>
                <w:sz w:val="16"/>
              </w:rPr>
            </w:pPr>
            <w:r w:rsidRPr="00FC4079">
              <w:rPr>
                <w:sz w:val="16"/>
              </w:rPr>
              <w:t>1</w:t>
            </w:r>
          </w:p>
        </w:tc>
        <w:tc>
          <w:tcPr>
            <w:tcW w:w="682" w:type="dxa"/>
          </w:tcPr>
          <w:p w14:paraId="3AB0B60A" w14:textId="77777777" w:rsidR="00AF38E9" w:rsidRPr="00FC4079" w:rsidRDefault="00AF38E9" w:rsidP="00AF38E9">
            <w:pPr>
              <w:spacing w:line="240" w:lineRule="auto"/>
              <w:rPr>
                <w:sz w:val="16"/>
              </w:rPr>
            </w:pPr>
            <w:r w:rsidRPr="00FC4079">
              <w:rPr>
                <w:sz w:val="16"/>
              </w:rPr>
              <w:t>2</w:t>
            </w:r>
          </w:p>
        </w:tc>
        <w:tc>
          <w:tcPr>
            <w:tcW w:w="1271" w:type="dxa"/>
          </w:tcPr>
          <w:p w14:paraId="2844753A" w14:textId="77777777" w:rsidR="00AF38E9" w:rsidRPr="00FC4079" w:rsidRDefault="00AF38E9" w:rsidP="00AF38E9">
            <w:pPr>
              <w:spacing w:line="240" w:lineRule="auto"/>
              <w:rPr>
                <w:sz w:val="16"/>
              </w:rPr>
            </w:pPr>
          </w:p>
        </w:tc>
        <w:tc>
          <w:tcPr>
            <w:tcW w:w="534" w:type="dxa"/>
          </w:tcPr>
          <w:p w14:paraId="6551F282" w14:textId="77777777" w:rsidR="00AF38E9" w:rsidRPr="00FC4079" w:rsidRDefault="00AF38E9" w:rsidP="00AF38E9">
            <w:pPr>
              <w:spacing w:line="240" w:lineRule="auto"/>
              <w:rPr>
                <w:sz w:val="16"/>
              </w:rPr>
            </w:pPr>
            <w:r w:rsidRPr="00FC4079">
              <w:rPr>
                <w:sz w:val="16"/>
              </w:rPr>
              <w:t>1</w:t>
            </w:r>
          </w:p>
        </w:tc>
        <w:tc>
          <w:tcPr>
            <w:tcW w:w="534" w:type="dxa"/>
          </w:tcPr>
          <w:p w14:paraId="13D14729" w14:textId="77777777" w:rsidR="00AF38E9" w:rsidRPr="00FC4079" w:rsidRDefault="00AF38E9" w:rsidP="00AF38E9">
            <w:pPr>
              <w:spacing w:line="240" w:lineRule="auto"/>
              <w:rPr>
                <w:sz w:val="16"/>
              </w:rPr>
            </w:pPr>
          </w:p>
        </w:tc>
        <w:tc>
          <w:tcPr>
            <w:tcW w:w="864" w:type="dxa"/>
          </w:tcPr>
          <w:p w14:paraId="5EA3B2E1" w14:textId="77777777" w:rsidR="00AF38E9" w:rsidRPr="00FC4079" w:rsidRDefault="00AF38E9" w:rsidP="00AF38E9">
            <w:pPr>
              <w:spacing w:line="240" w:lineRule="auto"/>
              <w:rPr>
                <w:sz w:val="16"/>
              </w:rPr>
            </w:pPr>
            <w:r w:rsidRPr="00FC4079">
              <w:rPr>
                <w:sz w:val="16"/>
              </w:rPr>
              <w:t>PB(100)</w:t>
            </w:r>
          </w:p>
        </w:tc>
      </w:tr>
      <w:tr w:rsidR="00FC4079" w:rsidRPr="00FC4079" w14:paraId="0448B96B" w14:textId="77777777" w:rsidTr="00FC4079">
        <w:tc>
          <w:tcPr>
            <w:tcW w:w="1353" w:type="dxa"/>
          </w:tcPr>
          <w:p w14:paraId="5DBD94D4" w14:textId="77777777" w:rsidR="00AF38E9" w:rsidRPr="00FC4079" w:rsidRDefault="00AF38E9" w:rsidP="00AF38E9">
            <w:pPr>
              <w:spacing w:line="240" w:lineRule="auto"/>
              <w:rPr>
                <w:sz w:val="16"/>
              </w:rPr>
            </w:pPr>
            <w:r w:rsidRPr="00FC4079">
              <w:rPr>
                <w:sz w:val="16"/>
              </w:rPr>
              <w:t>Buprenorphine</w:t>
            </w:r>
          </w:p>
        </w:tc>
        <w:tc>
          <w:tcPr>
            <w:tcW w:w="2023" w:type="dxa"/>
          </w:tcPr>
          <w:p w14:paraId="4D037E6E" w14:textId="77777777" w:rsidR="00AF38E9" w:rsidRPr="00FC4079" w:rsidRDefault="00AF38E9" w:rsidP="00AF38E9">
            <w:pPr>
              <w:spacing w:line="240" w:lineRule="auto"/>
              <w:rPr>
                <w:sz w:val="16"/>
              </w:rPr>
            </w:pPr>
            <w:r w:rsidRPr="00FC4079">
              <w:rPr>
                <w:sz w:val="16"/>
              </w:rPr>
              <w:t>Injection (modified release) 160 mg in 0.45 mL pre-filled syringe</w:t>
            </w:r>
          </w:p>
        </w:tc>
        <w:tc>
          <w:tcPr>
            <w:tcW w:w="953" w:type="dxa"/>
          </w:tcPr>
          <w:p w14:paraId="1A160DA4" w14:textId="77777777" w:rsidR="00AF38E9" w:rsidRPr="00FC4079" w:rsidRDefault="00AF38E9" w:rsidP="00AF38E9">
            <w:pPr>
              <w:spacing w:line="240" w:lineRule="auto"/>
              <w:rPr>
                <w:sz w:val="16"/>
              </w:rPr>
            </w:pPr>
            <w:r w:rsidRPr="00FC4079">
              <w:rPr>
                <w:sz w:val="16"/>
              </w:rPr>
              <w:t>Injection</w:t>
            </w:r>
          </w:p>
        </w:tc>
        <w:tc>
          <w:tcPr>
            <w:tcW w:w="1440" w:type="dxa"/>
          </w:tcPr>
          <w:p w14:paraId="5B161196" w14:textId="77777777" w:rsidR="00AF38E9" w:rsidRPr="00FC4079" w:rsidRDefault="00AF38E9" w:rsidP="00AF38E9">
            <w:pPr>
              <w:spacing w:line="240" w:lineRule="auto"/>
              <w:rPr>
                <w:sz w:val="16"/>
              </w:rPr>
            </w:pPr>
            <w:r w:rsidRPr="00FC4079">
              <w:rPr>
                <w:sz w:val="16"/>
              </w:rPr>
              <w:t>Buvidal Monthly</w:t>
            </w:r>
          </w:p>
        </w:tc>
        <w:tc>
          <w:tcPr>
            <w:tcW w:w="534" w:type="dxa"/>
          </w:tcPr>
          <w:p w14:paraId="78AD8C7E" w14:textId="77777777" w:rsidR="00AF38E9" w:rsidRPr="00FC4079" w:rsidRDefault="00AF38E9" w:rsidP="00AF38E9">
            <w:pPr>
              <w:spacing w:line="240" w:lineRule="auto"/>
              <w:rPr>
                <w:sz w:val="16"/>
              </w:rPr>
            </w:pPr>
            <w:r w:rsidRPr="00FC4079">
              <w:rPr>
                <w:sz w:val="16"/>
              </w:rPr>
              <w:t>UR</w:t>
            </w:r>
          </w:p>
        </w:tc>
        <w:tc>
          <w:tcPr>
            <w:tcW w:w="633" w:type="dxa"/>
          </w:tcPr>
          <w:p w14:paraId="34F3B8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F17B66" w14:textId="77777777" w:rsidR="00AF38E9" w:rsidRPr="00FC4079" w:rsidRDefault="00AF38E9" w:rsidP="00AF38E9">
            <w:pPr>
              <w:spacing w:line="240" w:lineRule="auto"/>
              <w:rPr>
                <w:sz w:val="16"/>
              </w:rPr>
            </w:pPr>
            <w:r w:rsidRPr="00FC4079">
              <w:rPr>
                <w:sz w:val="16"/>
              </w:rPr>
              <w:t>C14139</w:t>
            </w:r>
          </w:p>
        </w:tc>
        <w:tc>
          <w:tcPr>
            <w:tcW w:w="1728" w:type="dxa"/>
          </w:tcPr>
          <w:p w14:paraId="3F17B858" w14:textId="77777777" w:rsidR="00AF38E9" w:rsidRPr="00FC4079" w:rsidRDefault="00AF38E9" w:rsidP="00AF38E9">
            <w:pPr>
              <w:spacing w:line="240" w:lineRule="auto"/>
              <w:rPr>
                <w:sz w:val="16"/>
              </w:rPr>
            </w:pPr>
          </w:p>
        </w:tc>
        <w:tc>
          <w:tcPr>
            <w:tcW w:w="682" w:type="dxa"/>
          </w:tcPr>
          <w:p w14:paraId="0C07DBF8" w14:textId="77777777" w:rsidR="00AF38E9" w:rsidRPr="00FC4079" w:rsidRDefault="00AF38E9" w:rsidP="00AF38E9">
            <w:pPr>
              <w:spacing w:line="240" w:lineRule="auto"/>
              <w:rPr>
                <w:sz w:val="16"/>
              </w:rPr>
            </w:pPr>
            <w:r w:rsidRPr="00FC4079">
              <w:rPr>
                <w:sz w:val="16"/>
              </w:rPr>
              <w:t>1</w:t>
            </w:r>
          </w:p>
        </w:tc>
        <w:tc>
          <w:tcPr>
            <w:tcW w:w="682" w:type="dxa"/>
          </w:tcPr>
          <w:p w14:paraId="248E5DF6" w14:textId="77777777" w:rsidR="00AF38E9" w:rsidRPr="00FC4079" w:rsidRDefault="00AF38E9" w:rsidP="00AF38E9">
            <w:pPr>
              <w:spacing w:line="240" w:lineRule="auto"/>
              <w:rPr>
                <w:sz w:val="16"/>
              </w:rPr>
            </w:pPr>
            <w:r w:rsidRPr="00FC4079">
              <w:rPr>
                <w:sz w:val="16"/>
              </w:rPr>
              <w:t>2</w:t>
            </w:r>
          </w:p>
        </w:tc>
        <w:tc>
          <w:tcPr>
            <w:tcW w:w="1271" w:type="dxa"/>
          </w:tcPr>
          <w:p w14:paraId="04B767EF" w14:textId="77777777" w:rsidR="00AF38E9" w:rsidRPr="00FC4079" w:rsidRDefault="00AF38E9" w:rsidP="00AF38E9">
            <w:pPr>
              <w:spacing w:line="240" w:lineRule="auto"/>
              <w:rPr>
                <w:sz w:val="16"/>
              </w:rPr>
            </w:pPr>
          </w:p>
        </w:tc>
        <w:tc>
          <w:tcPr>
            <w:tcW w:w="534" w:type="dxa"/>
          </w:tcPr>
          <w:p w14:paraId="0B1AECD5" w14:textId="77777777" w:rsidR="00AF38E9" w:rsidRPr="00FC4079" w:rsidRDefault="00AF38E9" w:rsidP="00AF38E9">
            <w:pPr>
              <w:spacing w:line="240" w:lineRule="auto"/>
              <w:rPr>
                <w:sz w:val="16"/>
              </w:rPr>
            </w:pPr>
            <w:r w:rsidRPr="00FC4079">
              <w:rPr>
                <w:sz w:val="16"/>
              </w:rPr>
              <w:t>1</w:t>
            </w:r>
          </w:p>
        </w:tc>
        <w:tc>
          <w:tcPr>
            <w:tcW w:w="534" w:type="dxa"/>
          </w:tcPr>
          <w:p w14:paraId="22FC52EA" w14:textId="77777777" w:rsidR="00AF38E9" w:rsidRPr="00FC4079" w:rsidRDefault="00AF38E9" w:rsidP="00AF38E9">
            <w:pPr>
              <w:spacing w:line="240" w:lineRule="auto"/>
              <w:rPr>
                <w:sz w:val="16"/>
              </w:rPr>
            </w:pPr>
          </w:p>
        </w:tc>
        <w:tc>
          <w:tcPr>
            <w:tcW w:w="864" w:type="dxa"/>
          </w:tcPr>
          <w:p w14:paraId="4505A2F0" w14:textId="77777777" w:rsidR="00AF38E9" w:rsidRPr="00FC4079" w:rsidRDefault="00AF38E9" w:rsidP="00AF38E9">
            <w:pPr>
              <w:spacing w:line="240" w:lineRule="auto"/>
              <w:rPr>
                <w:sz w:val="16"/>
              </w:rPr>
            </w:pPr>
            <w:r w:rsidRPr="00FC4079">
              <w:rPr>
                <w:sz w:val="16"/>
              </w:rPr>
              <w:t>PB(100)</w:t>
            </w:r>
          </w:p>
        </w:tc>
      </w:tr>
      <w:tr w:rsidR="00FC4079" w:rsidRPr="00FC4079" w14:paraId="7DAFB471" w14:textId="77777777" w:rsidTr="00FC4079">
        <w:tc>
          <w:tcPr>
            <w:tcW w:w="1353" w:type="dxa"/>
          </w:tcPr>
          <w:p w14:paraId="74FDE462" w14:textId="77777777" w:rsidR="00AF38E9" w:rsidRPr="00FC4079" w:rsidRDefault="00AF38E9" w:rsidP="00AF38E9">
            <w:pPr>
              <w:spacing w:line="240" w:lineRule="auto"/>
              <w:rPr>
                <w:sz w:val="16"/>
              </w:rPr>
            </w:pPr>
            <w:r w:rsidRPr="00FC4079">
              <w:rPr>
                <w:sz w:val="16"/>
              </w:rPr>
              <w:t>Buprenorphine</w:t>
            </w:r>
          </w:p>
        </w:tc>
        <w:tc>
          <w:tcPr>
            <w:tcW w:w="2023" w:type="dxa"/>
          </w:tcPr>
          <w:p w14:paraId="4B2F6B60" w14:textId="77777777" w:rsidR="00AF38E9" w:rsidRPr="00FC4079" w:rsidRDefault="00AF38E9" w:rsidP="00AF38E9">
            <w:pPr>
              <w:spacing w:line="240" w:lineRule="auto"/>
              <w:rPr>
                <w:sz w:val="16"/>
              </w:rPr>
            </w:pPr>
            <w:r w:rsidRPr="00FC4079">
              <w:rPr>
                <w:sz w:val="16"/>
              </w:rPr>
              <w:t>Injection (modified release) 300 mg in 1.5 mL pre-filled syringe</w:t>
            </w:r>
          </w:p>
        </w:tc>
        <w:tc>
          <w:tcPr>
            <w:tcW w:w="953" w:type="dxa"/>
          </w:tcPr>
          <w:p w14:paraId="753731BD" w14:textId="77777777" w:rsidR="00AF38E9" w:rsidRPr="00FC4079" w:rsidRDefault="00AF38E9" w:rsidP="00AF38E9">
            <w:pPr>
              <w:spacing w:line="240" w:lineRule="auto"/>
              <w:rPr>
                <w:sz w:val="16"/>
              </w:rPr>
            </w:pPr>
            <w:r w:rsidRPr="00FC4079">
              <w:rPr>
                <w:sz w:val="16"/>
              </w:rPr>
              <w:t>Injection</w:t>
            </w:r>
          </w:p>
        </w:tc>
        <w:tc>
          <w:tcPr>
            <w:tcW w:w="1440" w:type="dxa"/>
          </w:tcPr>
          <w:p w14:paraId="617C2721" w14:textId="77777777" w:rsidR="00AF38E9" w:rsidRPr="00FC4079" w:rsidRDefault="00AF38E9" w:rsidP="00AF38E9">
            <w:pPr>
              <w:spacing w:line="240" w:lineRule="auto"/>
              <w:rPr>
                <w:sz w:val="16"/>
              </w:rPr>
            </w:pPr>
            <w:r w:rsidRPr="00FC4079">
              <w:rPr>
                <w:sz w:val="16"/>
              </w:rPr>
              <w:t>Sublocade</w:t>
            </w:r>
          </w:p>
        </w:tc>
        <w:tc>
          <w:tcPr>
            <w:tcW w:w="534" w:type="dxa"/>
          </w:tcPr>
          <w:p w14:paraId="72F60669" w14:textId="77777777" w:rsidR="00AF38E9" w:rsidRPr="00FC4079" w:rsidRDefault="00AF38E9" w:rsidP="00AF38E9">
            <w:pPr>
              <w:spacing w:line="240" w:lineRule="auto"/>
              <w:rPr>
                <w:sz w:val="16"/>
              </w:rPr>
            </w:pPr>
            <w:r w:rsidRPr="00FC4079">
              <w:rPr>
                <w:sz w:val="16"/>
              </w:rPr>
              <w:t>IR</w:t>
            </w:r>
          </w:p>
        </w:tc>
        <w:tc>
          <w:tcPr>
            <w:tcW w:w="633" w:type="dxa"/>
          </w:tcPr>
          <w:p w14:paraId="6360D9C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8FE6BD" w14:textId="77777777" w:rsidR="00AF38E9" w:rsidRPr="00FC4079" w:rsidRDefault="00AF38E9" w:rsidP="00AF38E9">
            <w:pPr>
              <w:spacing w:line="240" w:lineRule="auto"/>
              <w:rPr>
                <w:sz w:val="16"/>
              </w:rPr>
            </w:pPr>
            <w:r w:rsidRPr="00FC4079">
              <w:rPr>
                <w:sz w:val="16"/>
              </w:rPr>
              <w:t>C14138</w:t>
            </w:r>
          </w:p>
        </w:tc>
        <w:tc>
          <w:tcPr>
            <w:tcW w:w="1728" w:type="dxa"/>
          </w:tcPr>
          <w:p w14:paraId="4C9397A8" w14:textId="77777777" w:rsidR="00AF38E9" w:rsidRPr="00FC4079" w:rsidRDefault="00AF38E9" w:rsidP="00AF38E9">
            <w:pPr>
              <w:spacing w:line="240" w:lineRule="auto"/>
              <w:rPr>
                <w:sz w:val="16"/>
              </w:rPr>
            </w:pPr>
          </w:p>
        </w:tc>
        <w:tc>
          <w:tcPr>
            <w:tcW w:w="682" w:type="dxa"/>
          </w:tcPr>
          <w:p w14:paraId="552DEE4F" w14:textId="77777777" w:rsidR="00AF38E9" w:rsidRPr="00FC4079" w:rsidRDefault="00AF38E9" w:rsidP="00AF38E9">
            <w:pPr>
              <w:spacing w:line="240" w:lineRule="auto"/>
              <w:rPr>
                <w:sz w:val="16"/>
              </w:rPr>
            </w:pPr>
            <w:r w:rsidRPr="00FC4079">
              <w:rPr>
                <w:sz w:val="16"/>
              </w:rPr>
              <w:t>1</w:t>
            </w:r>
          </w:p>
        </w:tc>
        <w:tc>
          <w:tcPr>
            <w:tcW w:w="682" w:type="dxa"/>
          </w:tcPr>
          <w:p w14:paraId="5E1C2437" w14:textId="77777777" w:rsidR="00AF38E9" w:rsidRPr="00FC4079" w:rsidRDefault="00AF38E9" w:rsidP="00AF38E9">
            <w:pPr>
              <w:spacing w:line="240" w:lineRule="auto"/>
              <w:rPr>
                <w:sz w:val="16"/>
              </w:rPr>
            </w:pPr>
            <w:r w:rsidRPr="00FC4079">
              <w:rPr>
                <w:sz w:val="16"/>
              </w:rPr>
              <w:t>2</w:t>
            </w:r>
          </w:p>
        </w:tc>
        <w:tc>
          <w:tcPr>
            <w:tcW w:w="1271" w:type="dxa"/>
          </w:tcPr>
          <w:p w14:paraId="78A631D0" w14:textId="77777777" w:rsidR="00AF38E9" w:rsidRPr="00FC4079" w:rsidRDefault="00AF38E9" w:rsidP="00AF38E9">
            <w:pPr>
              <w:spacing w:line="240" w:lineRule="auto"/>
              <w:rPr>
                <w:sz w:val="16"/>
              </w:rPr>
            </w:pPr>
          </w:p>
        </w:tc>
        <w:tc>
          <w:tcPr>
            <w:tcW w:w="534" w:type="dxa"/>
          </w:tcPr>
          <w:p w14:paraId="1AD1DE9E" w14:textId="77777777" w:rsidR="00AF38E9" w:rsidRPr="00FC4079" w:rsidRDefault="00AF38E9" w:rsidP="00AF38E9">
            <w:pPr>
              <w:spacing w:line="240" w:lineRule="auto"/>
              <w:rPr>
                <w:sz w:val="16"/>
              </w:rPr>
            </w:pPr>
            <w:r w:rsidRPr="00FC4079">
              <w:rPr>
                <w:sz w:val="16"/>
              </w:rPr>
              <w:t>1</w:t>
            </w:r>
          </w:p>
        </w:tc>
        <w:tc>
          <w:tcPr>
            <w:tcW w:w="534" w:type="dxa"/>
          </w:tcPr>
          <w:p w14:paraId="0056162A" w14:textId="77777777" w:rsidR="00AF38E9" w:rsidRPr="00FC4079" w:rsidRDefault="00AF38E9" w:rsidP="00AF38E9">
            <w:pPr>
              <w:spacing w:line="240" w:lineRule="auto"/>
              <w:rPr>
                <w:sz w:val="16"/>
              </w:rPr>
            </w:pPr>
          </w:p>
        </w:tc>
        <w:tc>
          <w:tcPr>
            <w:tcW w:w="864" w:type="dxa"/>
          </w:tcPr>
          <w:p w14:paraId="019CF6AB" w14:textId="77777777" w:rsidR="00AF38E9" w:rsidRPr="00FC4079" w:rsidRDefault="00AF38E9" w:rsidP="00AF38E9">
            <w:pPr>
              <w:spacing w:line="240" w:lineRule="auto"/>
              <w:rPr>
                <w:sz w:val="16"/>
              </w:rPr>
            </w:pPr>
            <w:r w:rsidRPr="00FC4079">
              <w:rPr>
                <w:sz w:val="16"/>
              </w:rPr>
              <w:t>PB(100)</w:t>
            </w:r>
          </w:p>
        </w:tc>
      </w:tr>
      <w:tr w:rsidR="00FC4079" w:rsidRPr="00FC4079" w14:paraId="0AB885CC" w14:textId="77777777" w:rsidTr="00FC4079">
        <w:tc>
          <w:tcPr>
            <w:tcW w:w="1353" w:type="dxa"/>
          </w:tcPr>
          <w:p w14:paraId="58AA55B6" w14:textId="77777777" w:rsidR="00AF38E9" w:rsidRPr="00FC4079" w:rsidRDefault="00AF38E9" w:rsidP="00AF38E9">
            <w:pPr>
              <w:spacing w:line="240" w:lineRule="auto"/>
              <w:rPr>
                <w:sz w:val="16"/>
              </w:rPr>
            </w:pPr>
            <w:r w:rsidRPr="00FC4079">
              <w:rPr>
                <w:sz w:val="16"/>
              </w:rPr>
              <w:t>Buprenorphine</w:t>
            </w:r>
          </w:p>
        </w:tc>
        <w:tc>
          <w:tcPr>
            <w:tcW w:w="2023" w:type="dxa"/>
          </w:tcPr>
          <w:p w14:paraId="19A713B1" w14:textId="77777777" w:rsidR="00AF38E9" w:rsidRPr="00FC4079" w:rsidRDefault="00AF38E9" w:rsidP="00AF38E9">
            <w:pPr>
              <w:spacing w:line="240" w:lineRule="auto"/>
              <w:rPr>
                <w:sz w:val="16"/>
              </w:rPr>
            </w:pPr>
            <w:r w:rsidRPr="00FC4079">
              <w:rPr>
                <w:sz w:val="16"/>
              </w:rPr>
              <w:t>Tablet (sublingual) 400 micrograms (as hydrochloride)</w:t>
            </w:r>
          </w:p>
        </w:tc>
        <w:tc>
          <w:tcPr>
            <w:tcW w:w="953" w:type="dxa"/>
          </w:tcPr>
          <w:p w14:paraId="39AB2858" w14:textId="77777777" w:rsidR="00AF38E9" w:rsidRPr="00FC4079" w:rsidRDefault="00AF38E9" w:rsidP="00AF38E9">
            <w:pPr>
              <w:spacing w:line="240" w:lineRule="auto"/>
              <w:rPr>
                <w:sz w:val="16"/>
              </w:rPr>
            </w:pPr>
            <w:r w:rsidRPr="00FC4079">
              <w:rPr>
                <w:sz w:val="16"/>
              </w:rPr>
              <w:t>Sublingual</w:t>
            </w:r>
          </w:p>
        </w:tc>
        <w:tc>
          <w:tcPr>
            <w:tcW w:w="1440" w:type="dxa"/>
          </w:tcPr>
          <w:p w14:paraId="763796E6" w14:textId="77777777" w:rsidR="00AF38E9" w:rsidRPr="00FC4079" w:rsidRDefault="00AF38E9" w:rsidP="00AF38E9">
            <w:pPr>
              <w:spacing w:line="240" w:lineRule="auto"/>
              <w:rPr>
                <w:sz w:val="16"/>
              </w:rPr>
            </w:pPr>
            <w:r w:rsidRPr="00FC4079">
              <w:rPr>
                <w:sz w:val="16"/>
              </w:rPr>
              <w:t>Subutex</w:t>
            </w:r>
          </w:p>
        </w:tc>
        <w:tc>
          <w:tcPr>
            <w:tcW w:w="534" w:type="dxa"/>
          </w:tcPr>
          <w:p w14:paraId="4DA4FB14" w14:textId="77777777" w:rsidR="00AF38E9" w:rsidRPr="00FC4079" w:rsidRDefault="00AF38E9" w:rsidP="00AF38E9">
            <w:pPr>
              <w:spacing w:line="240" w:lineRule="auto"/>
              <w:rPr>
                <w:sz w:val="16"/>
              </w:rPr>
            </w:pPr>
            <w:r w:rsidRPr="00FC4079">
              <w:rPr>
                <w:sz w:val="16"/>
              </w:rPr>
              <w:t>IR</w:t>
            </w:r>
          </w:p>
        </w:tc>
        <w:tc>
          <w:tcPr>
            <w:tcW w:w="633" w:type="dxa"/>
          </w:tcPr>
          <w:p w14:paraId="4D40FC1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114DA2C" w14:textId="77777777" w:rsidR="00AF38E9" w:rsidRPr="00FC4079" w:rsidRDefault="00AF38E9" w:rsidP="00AF38E9">
            <w:pPr>
              <w:spacing w:line="240" w:lineRule="auto"/>
              <w:rPr>
                <w:sz w:val="16"/>
              </w:rPr>
            </w:pPr>
            <w:r w:rsidRPr="00FC4079">
              <w:rPr>
                <w:sz w:val="16"/>
              </w:rPr>
              <w:t>C14157</w:t>
            </w:r>
          </w:p>
        </w:tc>
        <w:tc>
          <w:tcPr>
            <w:tcW w:w="1728" w:type="dxa"/>
          </w:tcPr>
          <w:p w14:paraId="2802AA92" w14:textId="77777777" w:rsidR="00AF38E9" w:rsidRPr="00FC4079" w:rsidRDefault="00AF38E9" w:rsidP="00AF38E9">
            <w:pPr>
              <w:spacing w:line="240" w:lineRule="auto"/>
              <w:rPr>
                <w:sz w:val="16"/>
              </w:rPr>
            </w:pPr>
          </w:p>
        </w:tc>
        <w:tc>
          <w:tcPr>
            <w:tcW w:w="682" w:type="dxa"/>
          </w:tcPr>
          <w:p w14:paraId="09565BB0" w14:textId="77777777" w:rsidR="00AF38E9" w:rsidRPr="00FC4079" w:rsidRDefault="00AF38E9" w:rsidP="00AF38E9">
            <w:pPr>
              <w:spacing w:line="240" w:lineRule="auto"/>
              <w:rPr>
                <w:sz w:val="16"/>
              </w:rPr>
            </w:pPr>
            <w:r w:rsidRPr="00FC4079">
              <w:rPr>
                <w:sz w:val="16"/>
              </w:rPr>
              <w:t>28</w:t>
            </w:r>
          </w:p>
        </w:tc>
        <w:tc>
          <w:tcPr>
            <w:tcW w:w="682" w:type="dxa"/>
          </w:tcPr>
          <w:p w14:paraId="51082EB3" w14:textId="77777777" w:rsidR="00AF38E9" w:rsidRPr="00FC4079" w:rsidRDefault="00AF38E9" w:rsidP="00AF38E9">
            <w:pPr>
              <w:spacing w:line="240" w:lineRule="auto"/>
              <w:rPr>
                <w:sz w:val="16"/>
              </w:rPr>
            </w:pPr>
            <w:r w:rsidRPr="00FC4079">
              <w:rPr>
                <w:sz w:val="16"/>
              </w:rPr>
              <w:t>2</w:t>
            </w:r>
          </w:p>
        </w:tc>
        <w:tc>
          <w:tcPr>
            <w:tcW w:w="1271" w:type="dxa"/>
          </w:tcPr>
          <w:p w14:paraId="41F478F8" w14:textId="77777777" w:rsidR="00AF38E9" w:rsidRPr="00FC4079" w:rsidRDefault="00AF38E9" w:rsidP="00AF38E9">
            <w:pPr>
              <w:spacing w:line="240" w:lineRule="auto"/>
              <w:rPr>
                <w:sz w:val="16"/>
              </w:rPr>
            </w:pPr>
          </w:p>
        </w:tc>
        <w:tc>
          <w:tcPr>
            <w:tcW w:w="534" w:type="dxa"/>
          </w:tcPr>
          <w:p w14:paraId="5AD1AA2B" w14:textId="77777777" w:rsidR="00AF38E9" w:rsidRPr="00FC4079" w:rsidRDefault="00AF38E9" w:rsidP="00AF38E9">
            <w:pPr>
              <w:spacing w:line="240" w:lineRule="auto"/>
              <w:rPr>
                <w:sz w:val="16"/>
              </w:rPr>
            </w:pPr>
            <w:r w:rsidRPr="00FC4079">
              <w:rPr>
                <w:sz w:val="16"/>
              </w:rPr>
              <w:t>7</w:t>
            </w:r>
          </w:p>
        </w:tc>
        <w:tc>
          <w:tcPr>
            <w:tcW w:w="534" w:type="dxa"/>
          </w:tcPr>
          <w:p w14:paraId="387A18ED" w14:textId="77777777" w:rsidR="00AF38E9" w:rsidRPr="00FC4079" w:rsidRDefault="00AF38E9" w:rsidP="00AF38E9">
            <w:pPr>
              <w:spacing w:line="240" w:lineRule="auto"/>
              <w:rPr>
                <w:sz w:val="16"/>
              </w:rPr>
            </w:pPr>
          </w:p>
        </w:tc>
        <w:tc>
          <w:tcPr>
            <w:tcW w:w="864" w:type="dxa"/>
          </w:tcPr>
          <w:p w14:paraId="3F1B05C1" w14:textId="77777777" w:rsidR="00AF38E9" w:rsidRPr="00FC4079" w:rsidRDefault="00AF38E9" w:rsidP="00AF38E9">
            <w:pPr>
              <w:spacing w:line="240" w:lineRule="auto"/>
              <w:rPr>
                <w:sz w:val="16"/>
              </w:rPr>
            </w:pPr>
            <w:r w:rsidRPr="00FC4079">
              <w:rPr>
                <w:sz w:val="16"/>
              </w:rPr>
              <w:t>PB(100)</w:t>
            </w:r>
          </w:p>
        </w:tc>
      </w:tr>
      <w:tr w:rsidR="00FC4079" w:rsidRPr="00FC4079" w14:paraId="3BF295D0" w14:textId="77777777" w:rsidTr="00FC4079">
        <w:tc>
          <w:tcPr>
            <w:tcW w:w="1353" w:type="dxa"/>
          </w:tcPr>
          <w:p w14:paraId="63F19DED" w14:textId="77777777" w:rsidR="00AF38E9" w:rsidRPr="00FC4079" w:rsidRDefault="00AF38E9" w:rsidP="00AF38E9">
            <w:pPr>
              <w:spacing w:line="240" w:lineRule="auto"/>
              <w:rPr>
                <w:sz w:val="16"/>
              </w:rPr>
            </w:pPr>
            <w:r w:rsidRPr="00FC4079">
              <w:rPr>
                <w:sz w:val="16"/>
              </w:rPr>
              <w:t>Buprenorphine</w:t>
            </w:r>
          </w:p>
        </w:tc>
        <w:tc>
          <w:tcPr>
            <w:tcW w:w="2023" w:type="dxa"/>
          </w:tcPr>
          <w:p w14:paraId="47447D7D" w14:textId="77777777" w:rsidR="00AF38E9" w:rsidRPr="00FC4079" w:rsidRDefault="00AF38E9" w:rsidP="00AF38E9">
            <w:pPr>
              <w:spacing w:line="240" w:lineRule="auto"/>
              <w:rPr>
                <w:sz w:val="16"/>
              </w:rPr>
            </w:pPr>
            <w:r w:rsidRPr="00FC4079">
              <w:rPr>
                <w:sz w:val="16"/>
              </w:rPr>
              <w:t>Tablet (sublingual) 2 mg (as hydrochloride)</w:t>
            </w:r>
          </w:p>
        </w:tc>
        <w:tc>
          <w:tcPr>
            <w:tcW w:w="953" w:type="dxa"/>
          </w:tcPr>
          <w:p w14:paraId="298F0FEF" w14:textId="77777777" w:rsidR="00AF38E9" w:rsidRPr="00FC4079" w:rsidRDefault="00AF38E9" w:rsidP="00AF38E9">
            <w:pPr>
              <w:spacing w:line="240" w:lineRule="auto"/>
              <w:rPr>
                <w:sz w:val="16"/>
              </w:rPr>
            </w:pPr>
            <w:r w:rsidRPr="00FC4079">
              <w:rPr>
                <w:sz w:val="16"/>
              </w:rPr>
              <w:t>Sublingual</w:t>
            </w:r>
          </w:p>
        </w:tc>
        <w:tc>
          <w:tcPr>
            <w:tcW w:w="1440" w:type="dxa"/>
          </w:tcPr>
          <w:p w14:paraId="70631066" w14:textId="77777777" w:rsidR="00AF38E9" w:rsidRPr="00FC4079" w:rsidRDefault="00AF38E9" w:rsidP="00AF38E9">
            <w:pPr>
              <w:spacing w:line="240" w:lineRule="auto"/>
              <w:rPr>
                <w:sz w:val="16"/>
              </w:rPr>
            </w:pPr>
            <w:r w:rsidRPr="00FC4079">
              <w:rPr>
                <w:sz w:val="16"/>
              </w:rPr>
              <w:t>Subutex</w:t>
            </w:r>
          </w:p>
        </w:tc>
        <w:tc>
          <w:tcPr>
            <w:tcW w:w="534" w:type="dxa"/>
          </w:tcPr>
          <w:p w14:paraId="23790B53" w14:textId="77777777" w:rsidR="00AF38E9" w:rsidRPr="00FC4079" w:rsidRDefault="00AF38E9" w:rsidP="00AF38E9">
            <w:pPr>
              <w:spacing w:line="240" w:lineRule="auto"/>
              <w:rPr>
                <w:sz w:val="16"/>
              </w:rPr>
            </w:pPr>
            <w:r w:rsidRPr="00FC4079">
              <w:rPr>
                <w:sz w:val="16"/>
              </w:rPr>
              <w:t>IR</w:t>
            </w:r>
          </w:p>
        </w:tc>
        <w:tc>
          <w:tcPr>
            <w:tcW w:w="633" w:type="dxa"/>
          </w:tcPr>
          <w:p w14:paraId="75B422C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A70BE7" w14:textId="77777777" w:rsidR="00AF38E9" w:rsidRPr="00FC4079" w:rsidRDefault="00AF38E9" w:rsidP="00AF38E9">
            <w:pPr>
              <w:spacing w:line="240" w:lineRule="auto"/>
              <w:rPr>
                <w:sz w:val="16"/>
              </w:rPr>
            </w:pPr>
            <w:r w:rsidRPr="00FC4079">
              <w:rPr>
                <w:sz w:val="16"/>
              </w:rPr>
              <w:t>C14157</w:t>
            </w:r>
          </w:p>
        </w:tc>
        <w:tc>
          <w:tcPr>
            <w:tcW w:w="1728" w:type="dxa"/>
          </w:tcPr>
          <w:p w14:paraId="15806E11" w14:textId="77777777" w:rsidR="00AF38E9" w:rsidRPr="00FC4079" w:rsidRDefault="00AF38E9" w:rsidP="00AF38E9">
            <w:pPr>
              <w:spacing w:line="240" w:lineRule="auto"/>
              <w:rPr>
                <w:sz w:val="16"/>
              </w:rPr>
            </w:pPr>
          </w:p>
        </w:tc>
        <w:tc>
          <w:tcPr>
            <w:tcW w:w="682" w:type="dxa"/>
          </w:tcPr>
          <w:p w14:paraId="7B0B5126" w14:textId="77777777" w:rsidR="00AF38E9" w:rsidRPr="00FC4079" w:rsidRDefault="00AF38E9" w:rsidP="00AF38E9">
            <w:pPr>
              <w:spacing w:line="240" w:lineRule="auto"/>
              <w:rPr>
                <w:sz w:val="16"/>
              </w:rPr>
            </w:pPr>
            <w:r w:rsidRPr="00FC4079">
              <w:rPr>
                <w:sz w:val="16"/>
              </w:rPr>
              <w:t>84</w:t>
            </w:r>
          </w:p>
        </w:tc>
        <w:tc>
          <w:tcPr>
            <w:tcW w:w="682" w:type="dxa"/>
          </w:tcPr>
          <w:p w14:paraId="7C3509E0" w14:textId="77777777" w:rsidR="00AF38E9" w:rsidRPr="00FC4079" w:rsidRDefault="00AF38E9" w:rsidP="00AF38E9">
            <w:pPr>
              <w:spacing w:line="240" w:lineRule="auto"/>
              <w:rPr>
                <w:sz w:val="16"/>
              </w:rPr>
            </w:pPr>
            <w:r w:rsidRPr="00FC4079">
              <w:rPr>
                <w:sz w:val="16"/>
              </w:rPr>
              <w:t>2</w:t>
            </w:r>
          </w:p>
        </w:tc>
        <w:tc>
          <w:tcPr>
            <w:tcW w:w="1271" w:type="dxa"/>
          </w:tcPr>
          <w:p w14:paraId="19C8C5F2" w14:textId="77777777" w:rsidR="00AF38E9" w:rsidRPr="00FC4079" w:rsidRDefault="00AF38E9" w:rsidP="00AF38E9">
            <w:pPr>
              <w:spacing w:line="240" w:lineRule="auto"/>
              <w:rPr>
                <w:sz w:val="16"/>
              </w:rPr>
            </w:pPr>
          </w:p>
        </w:tc>
        <w:tc>
          <w:tcPr>
            <w:tcW w:w="534" w:type="dxa"/>
          </w:tcPr>
          <w:p w14:paraId="465E9A39" w14:textId="77777777" w:rsidR="00AF38E9" w:rsidRPr="00FC4079" w:rsidRDefault="00AF38E9" w:rsidP="00AF38E9">
            <w:pPr>
              <w:spacing w:line="240" w:lineRule="auto"/>
              <w:rPr>
                <w:sz w:val="16"/>
              </w:rPr>
            </w:pPr>
            <w:r w:rsidRPr="00FC4079">
              <w:rPr>
                <w:sz w:val="16"/>
              </w:rPr>
              <w:t>7</w:t>
            </w:r>
          </w:p>
        </w:tc>
        <w:tc>
          <w:tcPr>
            <w:tcW w:w="534" w:type="dxa"/>
          </w:tcPr>
          <w:p w14:paraId="364F5739" w14:textId="77777777" w:rsidR="00AF38E9" w:rsidRPr="00FC4079" w:rsidRDefault="00AF38E9" w:rsidP="00AF38E9">
            <w:pPr>
              <w:spacing w:line="240" w:lineRule="auto"/>
              <w:rPr>
                <w:sz w:val="16"/>
              </w:rPr>
            </w:pPr>
          </w:p>
        </w:tc>
        <w:tc>
          <w:tcPr>
            <w:tcW w:w="864" w:type="dxa"/>
          </w:tcPr>
          <w:p w14:paraId="1CD1E95F" w14:textId="77777777" w:rsidR="00AF38E9" w:rsidRPr="00FC4079" w:rsidRDefault="00AF38E9" w:rsidP="00AF38E9">
            <w:pPr>
              <w:spacing w:line="240" w:lineRule="auto"/>
              <w:rPr>
                <w:sz w:val="16"/>
              </w:rPr>
            </w:pPr>
            <w:r w:rsidRPr="00FC4079">
              <w:rPr>
                <w:sz w:val="16"/>
              </w:rPr>
              <w:t>PB(100)</w:t>
            </w:r>
          </w:p>
        </w:tc>
      </w:tr>
      <w:tr w:rsidR="00FC4079" w:rsidRPr="00FC4079" w14:paraId="3E021B85" w14:textId="77777777" w:rsidTr="00FC4079">
        <w:tc>
          <w:tcPr>
            <w:tcW w:w="1353" w:type="dxa"/>
          </w:tcPr>
          <w:p w14:paraId="646A1E28" w14:textId="77777777" w:rsidR="00AF38E9" w:rsidRPr="00FC4079" w:rsidRDefault="00AF38E9" w:rsidP="00AF38E9">
            <w:pPr>
              <w:spacing w:line="240" w:lineRule="auto"/>
              <w:rPr>
                <w:sz w:val="16"/>
              </w:rPr>
            </w:pPr>
            <w:r w:rsidRPr="00FC4079">
              <w:rPr>
                <w:sz w:val="16"/>
              </w:rPr>
              <w:t>Buprenorphine</w:t>
            </w:r>
          </w:p>
        </w:tc>
        <w:tc>
          <w:tcPr>
            <w:tcW w:w="2023" w:type="dxa"/>
          </w:tcPr>
          <w:p w14:paraId="5613DD51" w14:textId="77777777" w:rsidR="00AF38E9" w:rsidRPr="00FC4079" w:rsidRDefault="00AF38E9" w:rsidP="00AF38E9">
            <w:pPr>
              <w:spacing w:line="240" w:lineRule="auto"/>
              <w:rPr>
                <w:sz w:val="16"/>
              </w:rPr>
            </w:pPr>
            <w:r w:rsidRPr="00FC4079">
              <w:rPr>
                <w:sz w:val="16"/>
              </w:rPr>
              <w:t>Tablet (sublingual) 8 mg (as hydrochloride)</w:t>
            </w:r>
          </w:p>
        </w:tc>
        <w:tc>
          <w:tcPr>
            <w:tcW w:w="953" w:type="dxa"/>
          </w:tcPr>
          <w:p w14:paraId="531E3EC5" w14:textId="77777777" w:rsidR="00AF38E9" w:rsidRPr="00FC4079" w:rsidRDefault="00AF38E9" w:rsidP="00AF38E9">
            <w:pPr>
              <w:spacing w:line="240" w:lineRule="auto"/>
              <w:rPr>
                <w:sz w:val="16"/>
              </w:rPr>
            </w:pPr>
            <w:r w:rsidRPr="00FC4079">
              <w:rPr>
                <w:sz w:val="16"/>
              </w:rPr>
              <w:t>Sublingual</w:t>
            </w:r>
          </w:p>
        </w:tc>
        <w:tc>
          <w:tcPr>
            <w:tcW w:w="1440" w:type="dxa"/>
          </w:tcPr>
          <w:p w14:paraId="4A5AFD4F" w14:textId="77777777" w:rsidR="00AF38E9" w:rsidRPr="00FC4079" w:rsidRDefault="00AF38E9" w:rsidP="00AF38E9">
            <w:pPr>
              <w:spacing w:line="240" w:lineRule="auto"/>
              <w:rPr>
                <w:sz w:val="16"/>
              </w:rPr>
            </w:pPr>
            <w:r w:rsidRPr="00FC4079">
              <w:rPr>
                <w:sz w:val="16"/>
              </w:rPr>
              <w:t>Subutex</w:t>
            </w:r>
          </w:p>
        </w:tc>
        <w:tc>
          <w:tcPr>
            <w:tcW w:w="534" w:type="dxa"/>
          </w:tcPr>
          <w:p w14:paraId="1FB48F33" w14:textId="77777777" w:rsidR="00AF38E9" w:rsidRPr="00FC4079" w:rsidRDefault="00AF38E9" w:rsidP="00AF38E9">
            <w:pPr>
              <w:spacing w:line="240" w:lineRule="auto"/>
              <w:rPr>
                <w:sz w:val="16"/>
              </w:rPr>
            </w:pPr>
            <w:r w:rsidRPr="00FC4079">
              <w:rPr>
                <w:sz w:val="16"/>
              </w:rPr>
              <w:t>IR</w:t>
            </w:r>
          </w:p>
        </w:tc>
        <w:tc>
          <w:tcPr>
            <w:tcW w:w="633" w:type="dxa"/>
          </w:tcPr>
          <w:p w14:paraId="6CE666A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FCE750" w14:textId="77777777" w:rsidR="00AF38E9" w:rsidRPr="00FC4079" w:rsidRDefault="00AF38E9" w:rsidP="00AF38E9">
            <w:pPr>
              <w:spacing w:line="240" w:lineRule="auto"/>
              <w:rPr>
                <w:sz w:val="16"/>
              </w:rPr>
            </w:pPr>
            <w:r w:rsidRPr="00FC4079">
              <w:rPr>
                <w:sz w:val="16"/>
              </w:rPr>
              <w:t>C14157</w:t>
            </w:r>
          </w:p>
        </w:tc>
        <w:tc>
          <w:tcPr>
            <w:tcW w:w="1728" w:type="dxa"/>
          </w:tcPr>
          <w:p w14:paraId="4A42CF63" w14:textId="77777777" w:rsidR="00AF38E9" w:rsidRPr="00FC4079" w:rsidRDefault="00AF38E9" w:rsidP="00AF38E9">
            <w:pPr>
              <w:spacing w:line="240" w:lineRule="auto"/>
              <w:rPr>
                <w:sz w:val="16"/>
              </w:rPr>
            </w:pPr>
          </w:p>
        </w:tc>
        <w:tc>
          <w:tcPr>
            <w:tcW w:w="682" w:type="dxa"/>
          </w:tcPr>
          <w:p w14:paraId="001AF551" w14:textId="77777777" w:rsidR="00AF38E9" w:rsidRPr="00FC4079" w:rsidRDefault="00AF38E9" w:rsidP="00AF38E9">
            <w:pPr>
              <w:spacing w:line="240" w:lineRule="auto"/>
              <w:rPr>
                <w:sz w:val="16"/>
              </w:rPr>
            </w:pPr>
            <w:r w:rsidRPr="00FC4079">
              <w:rPr>
                <w:sz w:val="16"/>
              </w:rPr>
              <w:t>112</w:t>
            </w:r>
          </w:p>
        </w:tc>
        <w:tc>
          <w:tcPr>
            <w:tcW w:w="682" w:type="dxa"/>
          </w:tcPr>
          <w:p w14:paraId="2541CA91" w14:textId="77777777" w:rsidR="00AF38E9" w:rsidRPr="00FC4079" w:rsidRDefault="00AF38E9" w:rsidP="00AF38E9">
            <w:pPr>
              <w:spacing w:line="240" w:lineRule="auto"/>
              <w:rPr>
                <w:sz w:val="16"/>
              </w:rPr>
            </w:pPr>
            <w:r w:rsidRPr="00FC4079">
              <w:rPr>
                <w:sz w:val="16"/>
              </w:rPr>
              <w:t>2</w:t>
            </w:r>
          </w:p>
        </w:tc>
        <w:tc>
          <w:tcPr>
            <w:tcW w:w="1271" w:type="dxa"/>
          </w:tcPr>
          <w:p w14:paraId="6804E19C" w14:textId="77777777" w:rsidR="00AF38E9" w:rsidRPr="00FC4079" w:rsidRDefault="00AF38E9" w:rsidP="00AF38E9">
            <w:pPr>
              <w:spacing w:line="240" w:lineRule="auto"/>
              <w:rPr>
                <w:sz w:val="16"/>
              </w:rPr>
            </w:pPr>
          </w:p>
        </w:tc>
        <w:tc>
          <w:tcPr>
            <w:tcW w:w="534" w:type="dxa"/>
          </w:tcPr>
          <w:p w14:paraId="1E500A18" w14:textId="77777777" w:rsidR="00AF38E9" w:rsidRPr="00FC4079" w:rsidRDefault="00AF38E9" w:rsidP="00AF38E9">
            <w:pPr>
              <w:spacing w:line="240" w:lineRule="auto"/>
              <w:rPr>
                <w:sz w:val="16"/>
              </w:rPr>
            </w:pPr>
            <w:r w:rsidRPr="00FC4079">
              <w:rPr>
                <w:sz w:val="16"/>
              </w:rPr>
              <w:t>7</w:t>
            </w:r>
          </w:p>
        </w:tc>
        <w:tc>
          <w:tcPr>
            <w:tcW w:w="534" w:type="dxa"/>
          </w:tcPr>
          <w:p w14:paraId="7FA00E2F" w14:textId="77777777" w:rsidR="00AF38E9" w:rsidRPr="00FC4079" w:rsidRDefault="00AF38E9" w:rsidP="00AF38E9">
            <w:pPr>
              <w:spacing w:line="240" w:lineRule="auto"/>
              <w:rPr>
                <w:sz w:val="16"/>
              </w:rPr>
            </w:pPr>
          </w:p>
        </w:tc>
        <w:tc>
          <w:tcPr>
            <w:tcW w:w="864" w:type="dxa"/>
          </w:tcPr>
          <w:p w14:paraId="3A4D2E9D" w14:textId="77777777" w:rsidR="00AF38E9" w:rsidRPr="00FC4079" w:rsidRDefault="00AF38E9" w:rsidP="00AF38E9">
            <w:pPr>
              <w:spacing w:line="240" w:lineRule="auto"/>
              <w:rPr>
                <w:sz w:val="16"/>
              </w:rPr>
            </w:pPr>
            <w:r w:rsidRPr="00FC4079">
              <w:rPr>
                <w:sz w:val="16"/>
              </w:rPr>
              <w:t>PB(100)</w:t>
            </w:r>
          </w:p>
        </w:tc>
      </w:tr>
      <w:tr w:rsidR="00FC4079" w:rsidRPr="00FC4079" w14:paraId="304B3A5F" w14:textId="77777777" w:rsidTr="00FC4079">
        <w:tc>
          <w:tcPr>
            <w:tcW w:w="1353" w:type="dxa"/>
          </w:tcPr>
          <w:p w14:paraId="71E69907" w14:textId="77777777" w:rsidR="00AF38E9" w:rsidRPr="00FC4079" w:rsidRDefault="00AF38E9" w:rsidP="00AF38E9">
            <w:pPr>
              <w:spacing w:line="240" w:lineRule="auto"/>
              <w:rPr>
                <w:sz w:val="16"/>
              </w:rPr>
            </w:pPr>
            <w:r w:rsidRPr="00FC4079">
              <w:rPr>
                <w:sz w:val="16"/>
              </w:rPr>
              <w:t>Buprenorphine</w:t>
            </w:r>
          </w:p>
        </w:tc>
        <w:tc>
          <w:tcPr>
            <w:tcW w:w="2023" w:type="dxa"/>
          </w:tcPr>
          <w:p w14:paraId="368987F9" w14:textId="77777777" w:rsidR="00AF38E9" w:rsidRPr="00FC4079" w:rsidRDefault="00AF38E9" w:rsidP="00AF38E9">
            <w:pPr>
              <w:spacing w:line="240" w:lineRule="auto"/>
              <w:rPr>
                <w:sz w:val="16"/>
              </w:rPr>
            </w:pPr>
            <w:r w:rsidRPr="00FC4079">
              <w:rPr>
                <w:sz w:val="16"/>
              </w:rPr>
              <w:t>Transdermal patch 5 mg</w:t>
            </w:r>
          </w:p>
        </w:tc>
        <w:tc>
          <w:tcPr>
            <w:tcW w:w="953" w:type="dxa"/>
          </w:tcPr>
          <w:p w14:paraId="55321A9F" w14:textId="77777777" w:rsidR="00AF38E9" w:rsidRPr="00FC4079" w:rsidRDefault="00AF38E9" w:rsidP="00AF38E9">
            <w:pPr>
              <w:spacing w:line="240" w:lineRule="auto"/>
              <w:rPr>
                <w:sz w:val="16"/>
              </w:rPr>
            </w:pPr>
            <w:r w:rsidRPr="00FC4079">
              <w:rPr>
                <w:sz w:val="16"/>
              </w:rPr>
              <w:t>Transdermal</w:t>
            </w:r>
          </w:p>
        </w:tc>
        <w:tc>
          <w:tcPr>
            <w:tcW w:w="1440" w:type="dxa"/>
          </w:tcPr>
          <w:p w14:paraId="7E342451" w14:textId="77777777" w:rsidR="00AF38E9" w:rsidRPr="00FC4079" w:rsidRDefault="00AF38E9" w:rsidP="00AF38E9">
            <w:pPr>
              <w:spacing w:line="240" w:lineRule="auto"/>
              <w:rPr>
                <w:sz w:val="16"/>
              </w:rPr>
            </w:pPr>
            <w:r w:rsidRPr="00FC4079">
              <w:rPr>
                <w:sz w:val="16"/>
              </w:rPr>
              <w:t>B-Patch</w:t>
            </w:r>
          </w:p>
        </w:tc>
        <w:tc>
          <w:tcPr>
            <w:tcW w:w="534" w:type="dxa"/>
          </w:tcPr>
          <w:p w14:paraId="31624079" w14:textId="77777777" w:rsidR="00AF38E9" w:rsidRPr="00FC4079" w:rsidRDefault="00AF38E9" w:rsidP="00AF38E9">
            <w:pPr>
              <w:spacing w:line="240" w:lineRule="auto"/>
              <w:rPr>
                <w:sz w:val="16"/>
              </w:rPr>
            </w:pPr>
            <w:r w:rsidRPr="00FC4079">
              <w:rPr>
                <w:sz w:val="16"/>
              </w:rPr>
              <w:t>IU</w:t>
            </w:r>
          </w:p>
        </w:tc>
        <w:tc>
          <w:tcPr>
            <w:tcW w:w="633" w:type="dxa"/>
          </w:tcPr>
          <w:p w14:paraId="21501DF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9AC641" w14:textId="77777777" w:rsidR="00AF38E9" w:rsidRPr="00FC4079" w:rsidRDefault="00AF38E9" w:rsidP="00AF38E9">
            <w:pPr>
              <w:spacing w:line="240" w:lineRule="auto"/>
              <w:rPr>
                <w:sz w:val="16"/>
              </w:rPr>
            </w:pPr>
            <w:r w:rsidRPr="00FC4079">
              <w:rPr>
                <w:sz w:val="16"/>
              </w:rPr>
              <w:t>C10748 C10752 C10755</w:t>
            </w:r>
          </w:p>
        </w:tc>
        <w:tc>
          <w:tcPr>
            <w:tcW w:w="1728" w:type="dxa"/>
          </w:tcPr>
          <w:p w14:paraId="61B47B8F" w14:textId="77777777" w:rsidR="00AF38E9" w:rsidRPr="00FC4079" w:rsidRDefault="00AF38E9" w:rsidP="00AF38E9">
            <w:pPr>
              <w:spacing w:line="240" w:lineRule="auto"/>
              <w:rPr>
                <w:sz w:val="16"/>
              </w:rPr>
            </w:pPr>
            <w:r w:rsidRPr="00FC4079">
              <w:rPr>
                <w:sz w:val="16"/>
              </w:rPr>
              <w:t>P10748 P10752 P10755</w:t>
            </w:r>
          </w:p>
        </w:tc>
        <w:tc>
          <w:tcPr>
            <w:tcW w:w="682" w:type="dxa"/>
          </w:tcPr>
          <w:p w14:paraId="63F515E2" w14:textId="77777777" w:rsidR="00AF38E9" w:rsidRPr="00FC4079" w:rsidRDefault="00AF38E9" w:rsidP="00AF38E9">
            <w:pPr>
              <w:spacing w:line="240" w:lineRule="auto"/>
              <w:rPr>
                <w:sz w:val="16"/>
              </w:rPr>
            </w:pPr>
            <w:r w:rsidRPr="00FC4079">
              <w:rPr>
                <w:sz w:val="16"/>
              </w:rPr>
              <w:t>2</w:t>
            </w:r>
          </w:p>
        </w:tc>
        <w:tc>
          <w:tcPr>
            <w:tcW w:w="682" w:type="dxa"/>
          </w:tcPr>
          <w:p w14:paraId="4C555F62" w14:textId="77777777" w:rsidR="00AF38E9" w:rsidRPr="00FC4079" w:rsidRDefault="00AF38E9" w:rsidP="00AF38E9">
            <w:pPr>
              <w:spacing w:line="240" w:lineRule="auto"/>
              <w:rPr>
                <w:sz w:val="16"/>
              </w:rPr>
            </w:pPr>
            <w:r w:rsidRPr="00FC4079">
              <w:rPr>
                <w:sz w:val="16"/>
              </w:rPr>
              <w:t>0</w:t>
            </w:r>
          </w:p>
        </w:tc>
        <w:tc>
          <w:tcPr>
            <w:tcW w:w="1271" w:type="dxa"/>
          </w:tcPr>
          <w:p w14:paraId="02391C1B"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63F7E1B1" w14:textId="77777777" w:rsidR="00AF38E9" w:rsidRPr="00FC4079" w:rsidRDefault="00AF38E9" w:rsidP="00AF38E9">
            <w:pPr>
              <w:spacing w:line="240" w:lineRule="auto"/>
              <w:rPr>
                <w:sz w:val="16"/>
              </w:rPr>
            </w:pPr>
            <w:r w:rsidRPr="00FC4079">
              <w:rPr>
                <w:sz w:val="16"/>
              </w:rPr>
              <w:t>2</w:t>
            </w:r>
          </w:p>
        </w:tc>
        <w:tc>
          <w:tcPr>
            <w:tcW w:w="534" w:type="dxa"/>
          </w:tcPr>
          <w:p w14:paraId="379A31C0" w14:textId="77777777" w:rsidR="00AF38E9" w:rsidRPr="00FC4079" w:rsidRDefault="00AF38E9" w:rsidP="00AF38E9">
            <w:pPr>
              <w:spacing w:line="240" w:lineRule="auto"/>
              <w:rPr>
                <w:sz w:val="16"/>
              </w:rPr>
            </w:pPr>
          </w:p>
        </w:tc>
        <w:tc>
          <w:tcPr>
            <w:tcW w:w="864" w:type="dxa"/>
          </w:tcPr>
          <w:p w14:paraId="31735331" w14:textId="77777777" w:rsidR="00AF38E9" w:rsidRPr="00FC4079" w:rsidRDefault="00AF38E9" w:rsidP="00AF38E9">
            <w:pPr>
              <w:spacing w:line="240" w:lineRule="auto"/>
              <w:rPr>
                <w:sz w:val="16"/>
              </w:rPr>
            </w:pPr>
          </w:p>
        </w:tc>
      </w:tr>
      <w:tr w:rsidR="00FC4079" w:rsidRPr="00FC4079" w14:paraId="6C2B64EF" w14:textId="77777777" w:rsidTr="00FC4079">
        <w:tc>
          <w:tcPr>
            <w:tcW w:w="1353" w:type="dxa"/>
          </w:tcPr>
          <w:p w14:paraId="510B117F" w14:textId="77777777" w:rsidR="00AF38E9" w:rsidRPr="00FC4079" w:rsidRDefault="00AF38E9" w:rsidP="00AF38E9">
            <w:pPr>
              <w:spacing w:line="240" w:lineRule="auto"/>
              <w:rPr>
                <w:sz w:val="16"/>
              </w:rPr>
            </w:pPr>
            <w:r w:rsidRPr="00FC4079">
              <w:rPr>
                <w:sz w:val="16"/>
              </w:rPr>
              <w:t>Buprenorphine</w:t>
            </w:r>
          </w:p>
        </w:tc>
        <w:tc>
          <w:tcPr>
            <w:tcW w:w="2023" w:type="dxa"/>
          </w:tcPr>
          <w:p w14:paraId="30AB1DD0" w14:textId="77777777" w:rsidR="00AF38E9" w:rsidRPr="00FC4079" w:rsidRDefault="00AF38E9" w:rsidP="00AF38E9">
            <w:pPr>
              <w:spacing w:line="240" w:lineRule="auto"/>
              <w:rPr>
                <w:sz w:val="16"/>
              </w:rPr>
            </w:pPr>
            <w:r w:rsidRPr="00FC4079">
              <w:rPr>
                <w:sz w:val="16"/>
              </w:rPr>
              <w:t>Transdermal patch 5 mg</w:t>
            </w:r>
          </w:p>
        </w:tc>
        <w:tc>
          <w:tcPr>
            <w:tcW w:w="953" w:type="dxa"/>
          </w:tcPr>
          <w:p w14:paraId="2FA384E3" w14:textId="77777777" w:rsidR="00AF38E9" w:rsidRPr="00FC4079" w:rsidRDefault="00AF38E9" w:rsidP="00AF38E9">
            <w:pPr>
              <w:spacing w:line="240" w:lineRule="auto"/>
              <w:rPr>
                <w:sz w:val="16"/>
              </w:rPr>
            </w:pPr>
            <w:r w:rsidRPr="00FC4079">
              <w:rPr>
                <w:sz w:val="16"/>
              </w:rPr>
              <w:t>Transdermal</w:t>
            </w:r>
          </w:p>
        </w:tc>
        <w:tc>
          <w:tcPr>
            <w:tcW w:w="1440" w:type="dxa"/>
          </w:tcPr>
          <w:p w14:paraId="2F2DC784" w14:textId="77777777" w:rsidR="00AF38E9" w:rsidRPr="00FC4079" w:rsidRDefault="00AF38E9" w:rsidP="00AF38E9">
            <w:pPr>
              <w:spacing w:line="240" w:lineRule="auto"/>
              <w:rPr>
                <w:sz w:val="16"/>
              </w:rPr>
            </w:pPr>
            <w:r w:rsidRPr="00FC4079">
              <w:rPr>
                <w:sz w:val="16"/>
              </w:rPr>
              <w:t>B-Patch</w:t>
            </w:r>
          </w:p>
        </w:tc>
        <w:tc>
          <w:tcPr>
            <w:tcW w:w="534" w:type="dxa"/>
          </w:tcPr>
          <w:p w14:paraId="0A4BDEA2" w14:textId="77777777" w:rsidR="00AF38E9" w:rsidRPr="00FC4079" w:rsidRDefault="00AF38E9" w:rsidP="00AF38E9">
            <w:pPr>
              <w:spacing w:line="240" w:lineRule="auto"/>
              <w:rPr>
                <w:sz w:val="16"/>
              </w:rPr>
            </w:pPr>
            <w:r w:rsidRPr="00FC4079">
              <w:rPr>
                <w:sz w:val="16"/>
              </w:rPr>
              <w:t>IU</w:t>
            </w:r>
          </w:p>
        </w:tc>
        <w:tc>
          <w:tcPr>
            <w:tcW w:w="633" w:type="dxa"/>
          </w:tcPr>
          <w:p w14:paraId="1BA8B1D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BC29ED" w14:textId="77777777" w:rsidR="00AF38E9" w:rsidRPr="00FC4079" w:rsidRDefault="00AF38E9" w:rsidP="00AF38E9">
            <w:pPr>
              <w:spacing w:line="240" w:lineRule="auto"/>
              <w:rPr>
                <w:sz w:val="16"/>
              </w:rPr>
            </w:pPr>
            <w:r w:rsidRPr="00FC4079">
              <w:rPr>
                <w:sz w:val="16"/>
              </w:rPr>
              <w:t>C11753</w:t>
            </w:r>
          </w:p>
        </w:tc>
        <w:tc>
          <w:tcPr>
            <w:tcW w:w="1728" w:type="dxa"/>
          </w:tcPr>
          <w:p w14:paraId="1AA13D3F" w14:textId="77777777" w:rsidR="00AF38E9" w:rsidRPr="00FC4079" w:rsidRDefault="00AF38E9" w:rsidP="00AF38E9">
            <w:pPr>
              <w:spacing w:line="240" w:lineRule="auto"/>
              <w:rPr>
                <w:sz w:val="16"/>
              </w:rPr>
            </w:pPr>
            <w:r w:rsidRPr="00FC4079">
              <w:rPr>
                <w:sz w:val="16"/>
              </w:rPr>
              <w:t>P11753</w:t>
            </w:r>
          </w:p>
        </w:tc>
        <w:tc>
          <w:tcPr>
            <w:tcW w:w="682" w:type="dxa"/>
          </w:tcPr>
          <w:p w14:paraId="36B74CB0" w14:textId="77777777" w:rsidR="00AF38E9" w:rsidRPr="00FC4079" w:rsidRDefault="00AF38E9" w:rsidP="00AF38E9">
            <w:pPr>
              <w:spacing w:line="240" w:lineRule="auto"/>
              <w:rPr>
                <w:sz w:val="16"/>
              </w:rPr>
            </w:pPr>
            <w:r w:rsidRPr="00FC4079">
              <w:rPr>
                <w:sz w:val="16"/>
              </w:rPr>
              <w:t>4</w:t>
            </w:r>
          </w:p>
        </w:tc>
        <w:tc>
          <w:tcPr>
            <w:tcW w:w="682" w:type="dxa"/>
          </w:tcPr>
          <w:p w14:paraId="3105DB9F" w14:textId="77777777" w:rsidR="00AF38E9" w:rsidRPr="00FC4079" w:rsidRDefault="00AF38E9" w:rsidP="00AF38E9">
            <w:pPr>
              <w:spacing w:line="240" w:lineRule="auto"/>
              <w:rPr>
                <w:sz w:val="16"/>
              </w:rPr>
            </w:pPr>
            <w:r w:rsidRPr="00FC4079">
              <w:rPr>
                <w:sz w:val="16"/>
              </w:rPr>
              <w:t>0</w:t>
            </w:r>
          </w:p>
        </w:tc>
        <w:tc>
          <w:tcPr>
            <w:tcW w:w="1271" w:type="dxa"/>
          </w:tcPr>
          <w:p w14:paraId="48C73AE1" w14:textId="77777777" w:rsidR="00AF38E9" w:rsidRPr="00FC4079" w:rsidRDefault="00AF38E9" w:rsidP="00AF38E9">
            <w:pPr>
              <w:spacing w:line="240" w:lineRule="auto"/>
              <w:rPr>
                <w:sz w:val="16"/>
              </w:rPr>
            </w:pPr>
            <w:r w:rsidRPr="00FC4079">
              <w:rPr>
                <w:sz w:val="16"/>
              </w:rPr>
              <w:t>V11753</w:t>
            </w:r>
          </w:p>
        </w:tc>
        <w:tc>
          <w:tcPr>
            <w:tcW w:w="534" w:type="dxa"/>
          </w:tcPr>
          <w:p w14:paraId="1E2A9498" w14:textId="77777777" w:rsidR="00AF38E9" w:rsidRPr="00FC4079" w:rsidRDefault="00AF38E9" w:rsidP="00AF38E9">
            <w:pPr>
              <w:spacing w:line="240" w:lineRule="auto"/>
              <w:rPr>
                <w:sz w:val="16"/>
              </w:rPr>
            </w:pPr>
            <w:r w:rsidRPr="00FC4079">
              <w:rPr>
                <w:sz w:val="16"/>
              </w:rPr>
              <w:t>2</w:t>
            </w:r>
          </w:p>
        </w:tc>
        <w:tc>
          <w:tcPr>
            <w:tcW w:w="534" w:type="dxa"/>
          </w:tcPr>
          <w:p w14:paraId="6293504D" w14:textId="77777777" w:rsidR="00AF38E9" w:rsidRPr="00FC4079" w:rsidRDefault="00AF38E9" w:rsidP="00AF38E9">
            <w:pPr>
              <w:spacing w:line="240" w:lineRule="auto"/>
              <w:rPr>
                <w:sz w:val="16"/>
              </w:rPr>
            </w:pPr>
          </w:p>
        </w:tc>
        <w:tc>
          <w:tcPr>
            <w:tcW w:w="864" w:type="dxa"/>
          </w:tcPr>
          <w:p w14:paraId="487C85F2" w14:textId="77777777" w:rsidR="00AF38E9" w:rsidRPr="00FC4079" w:rsidRDefault="00AF38E9" w:rsidP="00AF38E9">
            <w:pPr>
              <w:spacing w:line="240" w:lineRule="auto"/>
              <w:rPr>
                <w:sz w:val="16"/>
              </w:rPr>
            </w:pPr>
          </w:p>
        </w:tc>
      </w:tr>
      <w:tr w:rsidR="00FC4079" w:rsidRPr="00FC4079" w14:paraId="0C569056" w14:textId="77777777" w:rsidTr="00FC4079">
        <w:tc>
          <w:tcPr>
            <w:tcW w:w="1353" w:type="dxa"/>
          </w:tcPr>
          <w:p w14:paraId="57CC24BA" w14:textId="77777777" w:rsidR="00AF38E9" w:rsidRPr="00FC4079" w:rsidRDefault="00AF38E9" w:rsidP="00AF38E9">
            <w:pPr>
              <w:spacing w:line="240" w:lineRule="auto"/>
              <w:rPr>
                <w:sz w:val="16"/>
              </w:rPr>
            </w:pPr>
            <w:r w:rsidRPr="00FC4079">
              <w:rPr>
                <w:sz w:val="16"/>
              </w:rPr>
              <w:t>Buprenorphine</w:t>
            </w:r>
          </w:p>
        </w:tc>
        <w:tc>
          <w:tcPr>
            <w:tcW w:w="2023" w:type="dxa"/>
          </w:tcPr>
          <w:p w14:paraId="4DA9CFCE" w14:textId="77777777" w:rsidR="00AF38E9" w:rsidRPr="00FC4079" w:rsidRDefault="00AF38E9" w:rsidP="00AF38E9">
            <w:pPr>
              <w:spacing w:line="240" w:lineRule="auto"/>
              <w:rPr>
                <w:sz w:val="16"/>
              </w:rPr>
            </w:pPr>
            <w:r w:rsidRPr="00FC4079">
              <w:rPr>
                <w:sz w:val="16"/>
              </w:rPr>
              <w:t>Transdermal patch 5 mg</w:t>
            </w:r>
          </w:p>
        </w:tc>
        <w:tc>
          <w:tcPr>
            <w:tcW w:w="953" w:type="dxa"/>
          </w:tcPr>
          <w:p w14:paraId="069602AF" w14:textId="77777777" w:rsidR="00AF38E9" w:rsidRPr="00FC4079" w:rsidRDefault="00AF38E9" w:rsidP="00AF38E9">
            <w:pPr>
              <w:spacing w:line="240" w:lineRule="auto"/>
              <w:rPr>
                <w:sz w:val="16"/>
              </w:rPr>
            </w:pPr>
            <w:r w:rsidRPr="00FC4079">
              <w:rPr>
                <w:sz w:val="16"/>
              </w:rPr>
              <w:t>Transdermal</w:t>
            </w:r>
          </w:p>
        </w:tc>
        <w:tc>
          <w:tcPr>
            <w:tcW w:w="1440" w:type="dxa"/>
          </w:tcPr>
          <w:p w14:paraId="43F195D1" w14:textId="77777777" w:rsidR="00AF38E9" w:rsidRPr="00FC4079" w:rsidRDefault="00AF38E9" w:rsidP="00AF38E9">
            <w:pPr>
              <w:spacing w:line="240" w:lineRule="auto"/>
              <w:rPr>
                <w:sz w:val="16"/>
              </w:rPr>
            </w:pPr>
            <w:r w:rsidRPr="00FC4079">
              <w:rPr>
                <w:sz w:val="16"/>
              </w:rPr>
              <w:t>Bupredermal</w:t>
            </w:r>
          </w:p>
        </w:tc>
        <w:tc>
          <w:tcPr>
            <w:tcW w:w="534" w:type="dxa"/>
          </w:tcPr>
          <w:p w14:paraId="260D4D24" w14:textId="77777777" w:rsidR="00AF38E9" w:rsidRPr="00FC4079" w:rsidRDefault="00AF38E9" w:rsidP="00AF38E9">
            <w:pPr>
              <w:spacing w:line="240" w:lineRule="auto"/>
              <w:rPr>
                <w:sz w:val="16"/>
              </w:rPr>
            </w:pPr>
            <w:r w:rsidRPr="00FC4079">
              <w:rPr>
                <w:sz w:val="16"/>
              </w:rPr>
              <w:t>TX</w:t>
            </w:r>
          </w:p>
        </w:tc>
        <w:tc>
          <w:tcPr>
            <w:tcW w:w="633" w:type="dxa"/>
          </w:tcPr>
          <w:p w14:paraId="67552C3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8E9838" w14:textId="77777777" w:rsidR="00AF38E9" w:rsidRPr="00FC4079" w:rsidRDefault="00AF38E9" w:rsidP="00AF38E9">
            <w:pPr>
              <w:spacing w:line="240" w:lineRule="auto"/>
              <w:rPr>
                <w:sz w:val="16"/>
              </w:rPr>
            </w:pPr>
            <w:r w:rsidRPr="00FC4079">
              <w:rPr>
                <w:sz w:val="16"/>
              </w:rPr>
              <w:t>C10748 C10752 C10755</w:t>
            </w:r>
          </w:p>
        </w:tc>
        <w:tc>
          <w:tcPr>
            <w:tcW w:w="1728" w:type="dxa"/>
          </w:tcPr>
          <w:p w14:paraId="7E726C70" w14:textId="77777777" w:rsidR="00AF38E9" w:rsidRPr="00FC4079" w:rsidRDefault="00AF38E9" w:rsidP="00AF38E9">
            <w:pPr>
              <w:spacing w:line="240" w:lineRule="auto"/>
              <w:rPr>
                <w:sz w:val="16"/>
              </w:rPr>
            </w:pPr>
            <w:r w:rsidRPr="00FC4079">
              <w:rPr>
                <w:sz w:val="16"/>
              </w:rPr>
              <w:t>P10748 P10752 P10755</w:t>
            </w:r>
          </w:p>
        </w:tc>
        <w:tc>
          <w:tcPr>
            <w:tcW w:w="682" w:type="dxa"/>
          </w:tcPr>
          <w:p w14:paraId="06B70B90" w14:textId="77777777" w:rsidR="00AF38E9" w:rsidRPr="00FC4079" w:rsidRDefault="00AF38E9" w:rsidP="00AF38E9">
            <w:pPr>
              <w:spacing w:line="240" w:lineRule="auto"/>
              <w:rPr>
                <w:sz w:val="16"/>
              </w:rPr>
            </w:pPr>
            <w:r w:rsidRPr="00FC4079">
              <w:rPr>
                <w:sz w:val="16"/>
              </w:rPr>
              <w:t>2</w:t>
            </w:r>
          </w:p>
        </w:tc>
        <w:tc>
          <w:tcPr>
            <w:tcW w:w="682" w:type="dxa"/>
          </w:tcPr>
          <w:p w14:paraId="374344FE" w14:textId="77777777" w:rsidR="00AF38E9" w:rsidRPr="00FC4079" w:rsidRDefault="00AF38E9" w:rsidP="00AF38E9">
            <w:pPr>
              <w:spacing w:line="240" w:lineRule="auto"/>
              <w:rPr>
                <w:sz w:val="16"/>
              </w:rPr>
            </w:pPr>
            <w:r w:rsidRPr="00FC4079">
              <w:rPr>
                <w:sz w:val="16"/>
              </w:rPr>
              <w:t>0</w:t>
            </w:r>
          </w:p>
        </w:tc>
        <w:tc>
          <w:tcPr>
            <w:tcW w:w="1271" w:type="dxa"/>
          </w:tcPr>
          <w:p w14:paraId="2ABA8829"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51065619" w14:textId="77777777" w:rsidR="00AF38E9" w:rsidRPr="00FC4079" w:rsidRDefault="00AF38E9" w:rsidP="00AF38E9">
            <w:pPr>
              <w:spacing w:line="240" w:lineRule="auto"/>
              <w:rPr>
                <w:sz w:val="16"/>
              </w:rPr>
            </w:pPr>
            <w:r w:rsidRPr="00FC4079">
              <w:rPr>
                <w:sz w:val="16"/>
              </w:rPr>
              <w:t>2</w:t>
            </w:r>
          </w:p>
        </w:tc>
        <w:tc>
          <w:tcPr>
            <w:tcW w:w="534" w:type="dxa"/>
          </w:tcPr>
          <w:p w14:paraId="7B21E8AD" w14:textId="77777777" w:rsidR="00AF38E9" w:rsidRPr="00FC4079" w:rsidRDefault="00AF38E9" w:rsidP="00AF38E9">
            <w:pPr>
              <w:spacing w:line="240" w:lineRule="auto"/>
              <w:rPr>
                <w:sz w:val="16"/>
              </w:rPr>
            </w:pPr>
          </w:p>
        </w:tc>
        <w:tc>
          <w:tcPr>
            <w:tcW w:w="864" w:type="dxa"/>
          </w:tcPr>
          <w:p w14:paraId="5EE82EC1" w14:textId="77777777" w:rsidR="00AF38E9" w:rsidRPr="00FC4079" w:rsidRDefault="00AF38E9" w:rsidP="00AF38E9">
            <w:pPr>
              <w:spacing w:line="240" w:lineRule="auto"/>
              <w:rPr>
                <w:sz w:val="16"/>
              </w:rPr>
            </w:pPr>
          </w:p>
        </w:tc>
      </w:tr>
      <w:tr w:rsidR="00FC4079" w:rsidRPr="00FC4079" w14:paraId="0BE05ACF" w14:textId="77777777" w:rsidTr="00FC4079">
        <w:tc>
          <w:tcPr>
            <w:tcW w:w="1353" w:type="dxa"/>
          </w:tcPr>
          <w:p w14:paraId="6FEBEE22" w14:textId="77777777" w:rsidR="00AF38E9" w:rsidRPr="00FC4079" w:rsidRDefault="00AF38E9" w:rsidP="00AF38E9">
            <w:pPr>
              <w:spacing w:line="240" w:lineRule="auto"/>
              <w:rPr>
                <w:sz w:val="16"/>
              </w:rPr>
            </w:pPr>
            <w:r w:rsidRPr="00FC4079">
              <w:rPr>
                <w:sz w:val="16"/>
              </w:rPr>
              <w:t>Buprenorphine</w:t>
            </w:r>
          </w:p>
        </w:tc>
        <w:tc>
          <w:tcPr>
            <w:tcW w:w="2023" w:type="dxa"/>
          </w:tcPr>
          <w:p w14:paraId="491B85B6" w14:textId="77777777" w:rsidR="00AF38E9" w:rsidRPr="00FC4079" w:rsidRDefault="00AF38E9" w:rsidP="00AF38E9">
            <w:pPr>
              <w:spacing w:line="240" w:lineRule="auto"/>
              <w:rPr>
                <w:sz w:val="16"/>
              </w:rPr>
            </w:pPr>
            <w:r w:rsidRPr="00FC4079">
              <w:rPr>
                <w:sz w:val="16"/>
              </w:rPr>
              <w:t>Transdermal patch 5 mg</w:t>
            </w:r>
          </w:p>
        </w:tc>
        <w:tc>
          <w:tcPr>
            <w:tcW w:w="953" w:type="dxa"/>
          </w:tcPr>
          <w:p w14:paraId="3FE57E98" w14:textId="77777777" w:rsidR="00AF38E9" w:rsidRPr="00FC4079" w:rsidRDefault="00AF38E9" w:rsidP="00AF38E9">
            <w:pPr>
              <w:spacing w:line="240" w:lineRule="auto"/>
              <w:rPr>
                <w:sz w:val="16"/>
              </w:rPr>
            </w:pPr>
            <w:r w:rsidRPr="00FC4079">
              <w:rPr>
                <w:sz w:val="16"/>
              </w:rPr>
              <w:t>Transdermal</w:t>
            </w:r>
          </w:p>
        </w:tc>
        <w:tc>
          <w:tcPr>
            <w:tcW w:w="1440" w:type="dxa"/>
          </w:tcPr>
          <w:p w14:paraId="62366123" w14:textId="77777777" w:rsidR="00AF38E9" w:rsidRPr="00FC4079" w:rsidRDefault="00AF38E9" w:rsidP="00AF38E9">
            <w:pPr>
              <w:spacing w:line="240" w:lineRule="auto"/>
              <w:rPr>
                <w:sz w:val="16"/>
              </w:rPr>
            </w:pPr>
            <w:r w:rsidRPr="00FC4079">
              <w:rPr>
                <w:sz w:val="16"/>
              </w:rPr>
              <w:t>Bupredermal</w:t>
            </w:r>
          </w:p>
        </w:tc>
        <w:tc>
          <w:tcPr>
            <w:tcW w:w="534" w:type="dxa"/>
          </w:tcPr>
          <w:p w14:paraId="5B396656" w14:textId="77777777" w:rsidR="00AF38E9" w:rsidRPr="00FC4079" w:rsidRDefault="00AF38E9" w:rsidP="00AF38E9">
            <w:pPr>
              <w:spacing w:line="240" w:lineRule="auto"/>
              <w:rPr>
                <w:sz w:val="16"/>
              </w:rPr>
            </w:pPr>
            <w:r w:rsidRPr="00FC4079">
              <w:rPr>
                <w:sz w:val="16"/>
              </w:rPr>
              <w:t>TX</w:t>
            </w:r>
          </w:p>
        </w:tc>
        <w:tc>
          <w:tcPr>
            <w:tcW w:w="633" w:type="dxa"/>
          </w:tcPr>
          <w:p w14:paraId="4417DD4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9136DF" w14:textId="77777777" w:rsidR="00AF38E9" w:rsidRPr="00FC4079" w:rsidRDefault="00AF38E9" w:rsidP="00AF38E9">
            <w:pPr>
              <w:spacing w:line="240" w:lineRule="auto"/>
              <w:rPr>
                <w:sz w:val="16"/>
              </w:rPr>
            </w:pPr>
            <w:r w:rsidRPr="00FC4079">
              <w:rPr>
                <w:sz w:val="16"/>
              </w:rPr>
              <w:t>C11753</w:t>
            </w:r>
          </w:p>
        </w:tc>
        <w:tc>
          <w:tcPr>
            <w:tcW w:w="1728" w:type="dxa"/>
          </w:tcPr>
          <w:p w14:paraId="77F304CA" w14:textId="77777777" w:rsidR="00AF38E9" w:rsidRPr="00FC4079" w:rsidRDefault="00AF38E9" w:rsidP="00AF38E9">
            <w:pPr>
              <w:spacing w:line="240" w:lineRule="auto"/>
              <w:rPr>
                <w:sz w:val="16"/>
              </w:rPr>
            </w:pPr>
            <w:r w:rsidRPr="00FC4079">
              <w:rPr>
                <w:sz w:val="16"/>
              </w:rPr>
              <w:t>P11753</w:t>
            </w:r>
          </w:p>
        </w:tc>
        <w:tc>
          <w:tcPr>
            <w:tcW w:w="682" w:type="dxa"/>
          </w:tcPr>
          <w:p w14:paraId="410BBC48" w14:textId="77777777" w:rsidR="00AF38E9" w:rsidRPr="00FC4079" w:rsidRDefault="00AF38E9" w:rsidP="00AF38E9">
            <w:pPr>
              <w:spacing w:line="240" w:lineRule="auto"/>
              <w:rPr>
                <w:sz w:val="16"/>
              </w:rPr>
            </w:pPr>
            <w:r w:rsidRPr="00FC4079">
              <w:rPr>
                <w:sz w:val="16"/>
              </w:rPr>
              <w:t>4</w:t>
            </w:r>
          </w:p>
        </w:tc>
        <w:tc>
          <w:tcPr>
            <w:tcW w:w="682" w:type="dxa"/>
          </w:tcPr>
          <w:p w14:paraId="7A42FC94" w14:textId="77777777" w:rsidR="00AF38E9" w:rsidRPr="00FC4079" w:rsidRDefault="00AF38E9" w:rsidP="00AF38E9">
            <w:pPr>
              <w:spacing w:line="240" w:lineRule="auto"/>
              <w:rPr>
                <w:sz w:val="16"/>
              </w:rPr>
            </w:pPr>
            <w:r w:rsidRPr="00FC4079">
              <w:rPr>
                <w:sz w:val="16"/>
              </w:rPr>
              <w:t>0</w:t>
            </w:r>
          </w:p>
        </w:tc>
        <w:tc>
          <w:tcPr>
            <w:tcW w:w="1271" w:type="dxa"/>
          </w:tcPr>
          <w:p w14:paraId="76E0C594" w14:textId="77777777" w:rsidR="00AF38E9" w:rsidRPr="00FC4079" w:rsidRDefault="00AF38E9" w:rsidP="00AF38E9">
            <w:pPr>
              <w:spacing w:line="240" w:lineRule="auto"/>
              <w:rPr>
                <w:sz w:val="16"/>
              </w:rPr>
            </w:pPr>
            <w:r w:rsidRPr="00FC4079">
              <w:rPr>
                <w:sz w:val="16"/>
              </w:rPr>
              <w:t>V11753</w:t>
            </w:r>
          </w:p>
        </w:tc>
        <w:tc>
          <w:tcPr>
            <w:tcW w:w="534" w:type="dxa"/>
          </w:tcPr>
          <w:p w14:paraId="2808BCDF" w14:textId="77777777" w:rsidR="00AF38E9" w:rsidRPr="00FC4079" w:rsidRDefault="00AF38E9" w:rsidP="00AF38E9">
            <w:pPr>
              <w:spacing w:line="240" w:lineRule="auto"/>
              <w:rPr>
                <w:sz w:val="16"/>
              </w:rPr>
            </w:pPr>
            <w:r w:rsidRPr="00FC4079">
              <w:rPr>
                <w:sz w:val="16"/>
              </w:rPr>
              <w:t>2</w:t>
            </w:r>
          </w:p>
        </w:tc>
        <w:tc>
          <w:tcPr>
            <w:tcW w:w="534" w:type="dxa"/>
          </w:tcPr>
          <w:p w14:paraId="72428575" w14:textId="77777777" w:rsidR="00AF38E9" w:rsidRPr="00FC4079" w:rsidRDefault="00AF38E9" w:rsidP="00AF38E9">
            <w:pPr>
              <w:spacing w:line="240" w:lineRule="auto"/>
              <w:rPr>
                <w:sz w:val="16"/>
              </w:rPr>
            </w:pPr>
          </w:p>
        </w:tc>
        <w:tc>
          <w:tcPr>
            <w:tcW w:w="864" w:type="dxa"/>
          </w:tcPr>
          <w:p w14:paraId="7D06E085" w14:textId="77777777" w:rsidR="00AF38E9" w:rsidRPr="00FC4079" w:rsidRDefault="00AF38E9" w:rsidP="00AF38E9">
            <w:pPr>
              <w:spacing w:line="240" w:lineRule="auto"/>
              <w:rPr>
                <w:sz w:val="16"/>
              </w:rPr>
            </w:pPr>
          </w:p>
        </w:tc>
      </w:tr>
      <w:tr w:rsidR="00FC4079" w:rsidRPr="00FC4079" w14:paraId="667C193F" w14:textId="77777777" w:rsidTr="00FC4079">
        <w:tc>
          <w:tcPr>
            <w:tcW w:w="1353" w:type="dxa"/>
          </w:tcPr>
          <w:p w14:paraId="390880DB" w14:textId="77777777" w:rsidR="00AF38E9" w:rsidRPr="00FC4079" w:rsidRDefault="00AF38E9" w:rsidP="00AF38E9">
            <w:pPr>
              <w:spacing w:line="240" w:lineRule="auto"/>
              <w:rPr>
                <w:sz w:val="16"/>
              </w:rPr>
            </w:pPr>
            <w:r w:rsidRPr="00FC4079">
              <w:rPr>
                <w:sz w:val="16"/>
              </w:rPr>
              <w:t>Buprenorphine</w:t>
            </w:r>
          </w:p>
        </w:tc>
        <w:tc>
          <w:tcPr>
            <w:tcW w:w="2023" w:type="dxa"/>
          </w:tcPr>
          <w:p w14:paraId="16441A3E" w14:textId="77777777" w:rsidR="00AF38E9" w:rsidRPr="00FC4079" w:rsidRDefault="00AF38E9" w:rsidP="00AF38E9">
            <w:pPr>
              <w:spacing w:line="240" w:lineRule="auto"/>
              <w:rPr>
                <w:sz w:val="16"/>
              </w:rPr>
            </w:pPr>
            <w:r w:rsidRPr="00FC4079">
              <w:rPr>
                <w:sz w:val="16"/>
              </w:rPr>
              <w:t>Transdermal patch 5 mg</w:t>
            </w:r>
          </w:p>
        </w:tc>
        <w:tc>
          <w:tcPr>
            <w:tcW w:w="953" w:type="dxa"/>
          </w:tcPr>
          <w:p w14:paraId="4DAF7757" w14:textId="77777777" w:rsidR="00AF38E9" w:rsidRPr="00FC4079" w:rsidRDefault="00AF38E9" w:rsidP="00AF38E9">
            <w:pPr>
              <w:spacing w:line="240" w:lineRule="auto"/>
              <w:rPr>
                <w:sz w:val="16"/>
              </w:rPr>
            </w:pPr>
            <w:r w:rsidRPr="00FC4079">
              <w:rPr>
                <w:sz w:val="16"/>
              </w:rPr>
              <w:t>Transdermal</w:t>
            </w:r>
          </w:p>
        </w:tc>
        <w:tc>
          <w:tcPr>
            <w:tcW w:w="1440" w:type="dxa"/>
          </w:tcPr>
          <w:p w14:paraId="5F8234FF" w14:textId="77777777" w:rsidR="00AF38E9" w:rsidRPr="00FC4079" w:rsidRDefault="00AF38E9" w:rsidP="00AF38E9">
            <w:pPr>
              <w:spacing w:line="240" w:lineRule="auto"/>
              <w:rPr>
                <w:sz w:val="16"/>
              </w:rPr>
            </w:pPr>
            <w:r w:rsidRPr="00FC4079">
              <w:rPr>
                <w:sz w:val="16"/>
              </w:rPr>
              <w:t>Buprenorphine Sandoz</w:t>
            </w:r>
          </w:p>
        </w:tc>
        <w:tc>
          <w:tcPr>
            <w:tcW w:w="534" w:type="dxa"/>
          </w:tcPr>
          <w:p w14:paraId="21380629" w14:textId="77777777" w:rsidR="00AF38E9" w:rsidRPr="00FC4079" w:rsidRDefault="00AF38E9" w:rsidP="00AF38E9">
            <w:pPr>
              <w:spacing w:line="240" w:lineRule="auto"/>
              <w:rPr>
                <w:sz w:val="16"/>
              </w:rPr>
            </w:pPr>
            <w:r w:rsidRPr="00FC4079">
              <w:rPr>
                <w:sz w:val="16"/>
              </w:rPr>
              <w:t>SZ</w:t>
            </w:r>
          </w:p>
        </w:tc>
        <w:tc>
          <w:tcPr>
            <w:tcW w:w="633" w:type="dxa"/>
          </w:tcPr>
          <w:p w14:paraId="7D511F7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3130DC" w14:textId="77777777" w:rsidR="00AF38E9" w:rsidRPr="00FC4079" w:rsidRDefault="00AF38E9" w:rsidP="00AF38E9">
            <w:pPr>
              <w:spacing w:line="240" w:lineRule="auto"/>
              <w:rPr>
                <w:sz w:val="16"/>
              </w:rPr>
            </w:pPr>
            <w:r w:rsidRPr="00FC4079">
              <w:rPr>
                <w:sz w:val="16"/>
              </w:rPr>
              <w:t>C10748 C10752 C10755</w:t>
            </w:r>
          </w:p>
        </w:tc>
        <w:tc>
          <w:tcPr>
            <w:tcW w:w="1728" w:type="dxa"/>
          </w:tcPr>
          <w:p w14:paraId="762C41E8" w14:textId="77777777" w:rsidR="00AF38E9" w:rsidRPr="00FC4079" w:rsidRDefault="00AF38E9" w:rsidP="00AF38E9">
            <w:pPr>
              <w:spacing w:line="240" w:lineRule="auto"/>
              <w:rPr>
                <w:sz w:val="16"/>
              </w:rPr>
            </w:pPr>
            <w:r w:rsidRPr="00FC4079">
              <w:rPr>
                <w:sz w:val="16"/>
              </w:rPr>
              <w:t>P10748 P10752 P10755</w:t>
            </w:r>
          </w:p>
        </w:tc>
        <w:tc>
          <w:tcPr>
            <w:tcW w:w="682" w:type="dxa"/>
          </w:tcPr>
          <w:p w14:paraId="1AE96741" w14:textId="77777777" w:rsidR="00AF38E9" w:rsidRPr="00FC4079" w:rsidRDefault="00AF38E9" w:rsidP="00AF38E9">
            <w:pPr>
              <w:spacing w:line="240" w:lineRule="auto"/>
              <w:rPr>
                <w:sz w:val="16"/>
              </w:rPr>
            </w:pPr>
            <w:r w:rsidRPr="00FC4079">
              <w:rPr>
                <w:sz w:val="16"/>
              </w:rPr>
              <w:t>2</w:t>
            </w:r>
          </w:p>
        </w:tc>
        <w:tc>
          <w:tcPr>
            <w:tcW w:w="682" w:type="dxa"/>
          </w:tcPr>
          <w:p w14:paraId="072AF9C4" w14:textId="77777777" w:rsidR="00AF38E9" w:rsidRPr="00FC4079" w:rsidRDefault="00AF38E9" w:rsidP="00AF38E9">
            <w:pPr>
              <w:spacing w:line="240" w:lineRule="auto"/>
              <w:rPr>
                <w:sz w:val="16"/>
              </w:rPr>
            </w:pPr>
            <w:r w:rsidRPr="00FC4079">
              <w:rPr>
                <w:sz w:val="16"/>
              </w:rPr>
              <w:t>0</w:t>
            </w:r>
          </w:p>
        </w:tc>
        <w:tc>
          <w:tcPr>
            <w:tcW w:w="1271" w:type="dxa"/>
          </w:tcPr>
          <w:p w14:paraId="16BC7CD1"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580D22A2" w14:textId="77777777" w:rsidR="00AF38E9" w:rsidRPr="00FC4079" w:rsidRDefault="00AF38E9" w:rsidP="00AF38E9">
            <w:pPr>
              <w:spacing w:line="240" w:lineRule="auto"/>
              <w:rPr>
                <w:sz w:val="16"/>
              </w:rPr>
            </w:pPr>
            <w:r w:rsidRPr="00FC4079">
              <w:rPr>
                <w:sz w:val="16"/>
              </w:rPr>
              <w:t>2</w:t>
            </w:r>
          </w:p>
        </w:tc>
        <w:tc>
          <w:tcPr>
            <w:tcW w:w="534" w:type="dxa"/>
          </w:tcPr>
          <w:p w14:paraId="0AF69059" w14:textId="77777777" w:rsidR="00AF38E9" w:rsidRPr="00FC4079" w:rsidRDefault="00AF38E9" w:rsidP="00AF38E9">
            <w:pPr>
              <w:spacing w:line="240" w:lineRule="auto"/>
              <w:rPr>
                <w:sz w:val="16"/>
              </w:rPr>
            </w:pPr>
          </w:p>
        </w:tc>
        <w:tc>
          <w:tcPr>
            <w:tcW w:w="864" w:type="dxa"/>
          </w:tcPr>
          <w:p w14:paraId="300C6499" w14:textId="77777777" w:rsidR="00AF38E9" w:rsidRPr="00FC4079" w:rsidRDefault="00AF38E9" w:rsidP="00AF38E9">
            <w:pPr>
              <w:spacing w:line="240" w:lineRule="auto"/>
              <w:rPr>
                <w:sz w:val="16"/>
              </w:rPr>
            </w:pPr>
          </w:p>
        </w:tc>
      </w:tr>
      <w:tr w:rsidR="00FC4079" w:rsidRPr="00FC4079" w14:paraId="74700397" w14:textId="77777777" w:rsidTr="00FC4079">
        <w:tc>
          <w:tcPr>
            <w:tcW w:w="1353" w:type="dxa"/>
          </w:tcPr>
          <w:p w14:paraId="41E173A8" w14:textId="77777777" w:rsidR="00AF38E9" w:rsidRPr="00FC4079" w:rsidRDefault="00AF38E9" w:rsidP="00AF38E9">
            <w:pPr>
              <w:spacing w:line="240" w:lineRule="auto"/>
              <w:rPr>
                <w:sz w:val="16"/>
              </w:rPr>
            </w:pPr>
            <w:r w:rsidRPr="00FC4079">
              <w:rPr>
                <w:sz w:val="16"/>
              </w:rPr>
              <w:t>Buprenorphine</w:t>
            </w:r>
          </w:p>
        </w:tc>
        <w:tc>
          <w:tcPr>
            <w:tcW w:w="2023" w:type="dxa"/>
          </w:tcPr>
          <w:p w14:paraId="011ED1D8" w14:textId="77777777" w:rsidR="00AF38E9" w:rsidRPr="00FC4079" w:rsidRDefault="00AF38E9" w:rsidP="00AF38E9">
            <w:pPr>
              <w:spacing w:line="240" w:lineRule="auto"/>
              <w:rPr>
                <w:sz w:val="16"/>
              </w:rPr>
            </w:pPr>
            <w:r w:rsidRPr="00FC4079">
              <w:rPr>
                <w:sz w:val="16"/>
              </w:rPr>
              <w:t>Transdermal patch 5 mg</w:t>
            </w:r>
          </w:p>
        </w:tc>
        <w:tc>
          <w:tcPr>
            <w:tcW w:w="953" w:type="dxa"/>
          </w:tcPr>
          <w:p w14:paraId="16650ED5" w14:textId="77777777" w:rsidR="00AF38E9" w:rsidRPr="00FC4079" w:rsidRDefault="00AF38E9" w:rsidP="00AF38E9">
            <w:pPr>
              <w:spacing w:line="240" w:lineRule="auto"/>
              <w:rPr>
                <w:sz w:val="16"/>
              </w:rPr>
            </w:pPr>
            <w:r w:rsidRPr="00FC4079">
              <w:rPr>
                <w:sz w:val="16"/>
              </w:rPr>
              <w:t>Transdermal</w:t>
            </w:r>
          </w:p>
        </w:tc>
        <w:tc>
          <w:tcPr>
            <w:tcW w:w="1440" w:type="dxa"/>
          </w:tcPr>
          <w:p w14:paraId="3DF6C02C" w14:textId="77777777" w:rsidR="00AF38E9" w:rsidRPr="00FC4079" w:rsidRDefault="00AF38E9" w:rsidP="00AF38E9">
            <w:pPr>
              <w:spacing w:line="240" w:lineRule="auto"/>
              <w:rPr>
                <w:sz w:val="16"/>
              </w:rPr>
            </w:pPr>
            <w:r w:rsidRPr="00FC4079">
              <w:rPr>
                <w:sz w:val="16"/>
              </w:rPr>
              <w:t>Buprenorphine Sandoz</w:t>
            </w:r>
          </w:p>
        </w:tc>
        <w:tc>
          <w:tcPr>
            <w:tcW w:w="534" w:type="dxa"/>
          </w:tcPr>
          <w:p w14:paraId="3E371F34" w14:textId="77777777" w:rsidR="00AF38E9" w:rsidRPr="00FC4079" w:rsidRDefault="00AF38E9" w:rsidP="00AF38E9">
            <w:pPr>
              <w:spacing w:line="240" w:lineRule="auto"/>
              <w:rPr>
                <w:sz w:val="16"/>
              </w:rPr>
            </w:pPr>
            <w:r w:rsidRPr="00FC4079">
              <w:rPr>
                <w:sz w:val="16"/>
              </w:rPr>
              <w:t>SZ</w:t>
            </w:r>
          </w:p>
        </w:tc>
        <w:tc>
          <w:tcPr>
            <w:tcW w:w="633" w:type="dxa"/>
          </w:tcPr>
          <w:p w14:paraId="63B4ED7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0818A6" w14:textId="77777777" w:rsidR="00AF38E9" w:rsidRPr="00FC4079" w:rsidRDefault="00AF38E9" w:rsidP="00AF38E9">
            <w:pPr>
              <w:spacing w:line="240" w:lineRule="auto"/>
              <w:rPr>
                <w:sz w:val="16"/>
              </w:rPr>
            </w:pPr>
            <w:r w:rsidRPr="00FC4079">
              <w:rPr>
                <w:sz w:val="16"/>
              </w:rPr>
              <w:t>C11753</w:t>
            </w:r>
          </w:p>
        </w:tc>
        <w:tc>
          <w:tcPr>
            <w:tcW w:w="1728" w:type="dxa"/>
          </w:tcPr>
          <w:p w14:paraId="64A66747" w14:textId="77777777" w:rsidR="00AF38E9" w:rsidRPr="00FC4079" w:rsidRDefault="00AF38E9" w:rsidP="00AF38E9">
            <w:pPr>
              <w:spacing w:line="240" w:lineRule="auto"/>
              <w:rPr>
                <w:sz w:val="16"/>
              </w:rPr>
            </w:pPr>
            <w:r w:rsidRPr="00FC4079">
              <w:rPr>
                <w:sz w:val="16"/>
              </w:rPr>
              <w:t>P11753</w:t>
            </w:r>
          </w:p>
        </w:tc>
        <w:tc>
          <w:tcPr>
            <w:tcW w:w="682" w:type="dxa"/>
          </w:tcPr>
          <w:p w14:paraId="5ED4F9DD" w14:textId="77777777" w:rsidR="00AF38E9" w:rsidRPr="00FC4079" w:rsidRDefault="00AF38E9" w:rsidP="00AF38E9">
            <w:pPr>
              <w:spacing w:line="240" w:lineRule="auto"/>
              <w:rPr>
                <w:sz w:val="16"/>
              </w:rPr>
            </w:pPr>
            <w:r w:rsidRPr="00FC4079">
              <w:rPr>
                <w:sz w:val="16"/>
              </w:rPr>
              <w:t>4</w:t>
            </w:r>
          </w:p>
        </w:tc>
        <w:tc>
          <w:tcPr>
            <w:tcW w:w="682" w:type="dxa"/>
          </w:tcPr>
          <w:p w14:paraId="2B8282C8" w14:textId="77777777" w:rsidR="00AF38E9" w:rsidRPr="00FC4079" w:rsidRDefault="00AF38E9" w:rsidP="00AF38E9">
            <w:pPr>
              <w:spacing w:line="240" w:lineRule="auto"/>
              <w:rPr>
                <w:sz w:val="16"/>
              </w:rPr>
            </w:pPr>
            <w:r w:rsidRPr="00FC4079">
              <w:rPr>
                <w:sz w:val="16"/>
              </w:rPr>
              <w:t>0</w:t>
            </w:r>
          </w:p>
        </w:tc>
        <w:tc>
          <w:tcPr>
            <w:tcW w:w="1271" w:type="dxa"/>
          </w:tcPr>
          <w:p w14:paraId="48DFF0EC" w14:textId="77777777" w:rsidR="00AF38E9" w:rsidRPr="00FC4079" w:rsidRDefault="00AF38E9" w:rsidP="00AF38E9">
            <w:pPr>
              <w:spacing w:line="240" w:lineRule="auto"/>
              <w:rPr>
                <w:sz w:val="16"/>
              </w:rPr>
            </w:pPr>
            <w:r w:rsidRPr="00FC4079">
              <w:rPr>
                <w:sz w:val="16"/>
              </w:rPr>
              <w:t>V11753</w:t>
            </w:r>
          </w:p>
        </w:tc>
        <w:tc>
          <w:tcPr>
            <w:tcW w:w="534" w:type="dxa"/>
          </w:tcPr>
          <w:p w14:paraId="522A6566" w14:textId="77777777" w:rsidR="00AF38E9" w:rsidRPr="00FC4079" w:rsidRDefault="00AF38E9" w:rsidP="00AF38E9">
            <w:pPr>
              <w:spacing w:line="240" w:lineRule="auto"/>
              <w:rPr>
                <w:sz w:val="16"/>
              </w:rPr>
            </w:pPr>
            <w:r w:rsidRPr="00FC4079">
              <w:rPr>
                <w:sz w:val="16"/>
              </w:rPr>
              <w:t>2</w:t>
            </w:r>
          </w:p>
        </w:tc>
        <w:tc>
          <w:tcPr>
            <w:tcW w:w="534" w:type="dxa"/>
          </w:tcPr>
          <w:p w14:paraId="3F80E7D3" w14:textId="77777777" w:rsidR="00AF38E9" w:rsidRPr="00FC4079" w:rsidRDefault="00AF38E9" w:rsidP="00AF38E9">
            <w:pPr>
              <w:spacing w:line="240" w:lineRule="auto"/>
              <w:rPr>
                <w:sz w:val="16"/>
              </w:rPr>
            </w:pPr>
          </w:p>
        </w:tc>
        <w:tc>
          <w:tcPr>
            <w:tcW w:w="864" w:type="dxa"/>
          </w:tcPr>
          <w:p w14:paraId="4F4A6776" w14:textId="77777777" w:rsidR="00AF38E9" w:rsidRPr="00FC4079" w:rsidRDefault="00AF38E9" w:rsidP="00AF38E9">
            <w:pPr>
              <w:spacing w:line="240" w:lineRule="auto"/>
              <w:rPr>
                <w:sz w:val="16"/>
              </w:rPr>
            </w:pPr>
          </w:p>
        </w:tc>
      </w:tr>
      <w:tr w:rsidR="00FC4079" w:rsidRPr="00FC4079" w14:paraId="5E9FDCB9" w14:textId="77777777" w:rsidTr="00FC4079">
        <w:tc>
          <w:tcPr>
            <w:tcW w:w="1353" w:type="dxa"/>
          </w:tcPr>
          <w:p w14:paraId="08469D03" w14:textId="77777777" w:rsidR="00AF38E9" w:rsidRPr="00FC4079" w:rsidRDefault="00AF38E9" w:rsidP="00AF38E9">
            <w:pPr>
              <w:spacing w:line="240" w:lineRule="auto"/>
              <w:rPr>
                <w:sz w:val="16"/>
              </w:rPr>
            </w:pPr>
            <w:r w:rsidRPr="00FC4079">
              <w:rPr>
                <w:sz w:val="16"/>
              </w:rPr>
              <w:t>Buprenorphine</w:t>
            </w:r>
          </w:p>
        </w:tc>
        <w:tc>
          <w:tcPr>
            <w:tcW w:w="2023" w:type="dxa"/>
          </w:tcPr>
          <w:p w14:paraId="180237F6" w14:textId="77777777" w:rsidR="00AF38E9" w:rsidRPr="00FC4079" w:rsidRDefault="00AF38E9" w:rsidP="00AF38E9">
            <w:pPr>
              <w:spacing w:line="240" w:lineRule="auto"/>
              <w:rPr>
                <w:sz w:val="16"/>
              </w:rPr>
            </w:pPr>
            <w:r w:rsidRPr="00FC4079">
              <w:rPr>
                <w:sz w:val="16"/>
              </w:rPr>
              <w:t>Transdermal patch 5 mg</w:t>
            </w:r>
          </w:p>
        </w:tc>
        <w:tc>
          <w:tcPr>
            <w:tcW w:w="953" w:type="dxa"/>
          </w:tcPr>
          <w:p w14:paraId="282990DD" w14:textId="77777777" w:rsidR="00AF38E9" w:rsidRPr="00FC4079" w:rsidRDefault="00AF38E9" w:rsidP="00AF38E9">
            <w:pPr>
              <w:spacing w:line="240" w:lineRule="auto"/>
              <w:rPr>
                <w:sz w:val="16"/>
              </w:rPr>
            </w:pPr>
            <w:r w:rsidRPr="00FC4079">
              <w:rPr>
                <w:sz w:val="16"/>
              </w:rPr>
              <w:t>Transdermal</w:t>
            </w:r>
          </w:p>
        </w:tc>
        <w:tc>
          <w:tcPr>
            <w:tcW w:w="1440" w:type="dxa"/>
          </w:tcPr>
          <w:p w14:paraId="5DA74679" w14:textId="77777777" w:rsidR="00AF38E9" w:rsidRPr="00FC4079" w:rsidRDefault="00AF38E9" w:rsidP="00AF38E9">
            <w:pPr>
              <w:spacing w:line="240" w:lineRule="auto"/>
              <w:rPr>
                <w:sz w:val="16"/>
              </w:rPr>
            </w:pPr>
            <w:r w:rsidRPr="00FC4079">
              <w:rPr>
                <w:sz w:val="16"/>
              </w:rPr>
              <w:t>Norspan</w:t>
            </w:r>
          </w:p>
        </w:tc>
        <w:tc>
          <w:tcPr>
            <w:tcW w:w="534" w:type="dxa"/>
          </w:tcPr>
          <w:p w14:paraId="75478824" w14:textId="77777777" w:rsidR="00AF38E9" w:rsidRPr="00FC4079" w:rsidRDefault="00AF38E9" w:rsidP="00AF38E9">
            <w:pPr>
              <w:spacing w:line="240" w:lineRule="auto"/>
              <w:rPr>
                <w:sz w:val="16"/>
              </w:rPr>
            </w:pPr>
            <w:r w:rsidRPr="00FC4079">
              <w:rPr>
                <w:sz w:val="16"/>
              </w:rPr>
              <w:t>MF</w:t>
            </w:r>
          </w:p>
        </w:tc>
        <w:tc>
          <w:tcPr>
            <w:tcW w:w="633" w:type="dxa"/>
          </w:tcPr>
          <w:p w14:paraId="543EB46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9BBFD8" w14:textId="77777777" w:rsidR="00AF38E9" w:rsidRPr="00FC4079" w:rsidRDefault="00AF38E9" w:rsidP="00AF38E9">
            <w:pPr>
              <w:spacing w:line="240" w:lineRule="auto"/>
              <w:rPr>
                <w:sz w:val="16"/>
              </w:rPr>
            </w:pPr>
            <w:r w:rsidRPr="00FC4079">
              <w:rPr>
                <w:sz w:val="16"/>
              </w:rPr>
              <w:t>C10748 C10752 C10755</w:t>
            </w:r>
          </w:p>
        </w:tc>
        <w:tc>
          <w:tcPr>
            <w:tcW w:w="1728" w:type="dxa"/>
          </w:tcPr>
          <w:p w14:paraId="661B6E93" w14:textId="77777777" w:rsidR="00AF38E9" w:rsidRPr="00FC4079" w:rsidRDefault="00AF38E9" w:rsidP="00AF38E9">
            <w:pPr>
              <w:spacing w:line="240" w:lineRule="auto"/>
              <w:rPr>
                <w:sz w:val="16"/>
              </w:rPr>
            </w:pPr>
            <w:r w:rsidRPr="00FC4079">
              <w:rPr>
                <w:sz w:val="16"/>
              </w:rPr>
              <w:t>P10748 P10752 P10755</w:t>
            </w:r>
          </w:p>
        </w:tc>
        <w:tc>
          <w:tcPr>
            <w:tcW w:w="682" w:type="dxa"/>
          </w:tcPr>
          <w:p w14:paraId="456DE494" w14:textId="77777777" w:rsidR="00AF38E9" w:rsidRPr="00FC4079" w:rsidRDefault="00AF38E9" w:rsidP="00AF38E9">
            <w:pPr>
              <w:spacing w:line="240" w:lineRule="auto"/>
              <w:rPr>
                <w:sz w:val="16"/>
              </w:rPr>
            </w:pPr>
            <w:r w:rsidRPr="00FC4079">
              <w:rPr>
                <w:sz w:val="16"/>
              </w:rPr>
              <w:t>2</w:t>
            </w:r>
          </w:p>
        </w:tc>
        <w:tc>
          <w:tcPr>
            <w:tcW w:w="682" w:type="dxa"/>
          </w:tcPr>
          <w:p w14:paraId="23E6E02D" w14:textId="77777777" w:rsidR="00AF38E9" w:rsidRPr="00FC4079" w:rsidRDefault="00AF38E9" w:rsidP="00AF38E9">
            <w:pPr>
              <w:spacing w:line="240" w:lineRule="auto"/>
              <w:rPr>
                <w:sz w:val="16"/>
              </w:rPr>
            </w:pPr>
            <w:r w:rsidRPr="00FC4079">
              <w:rPr>
                <w:sz w:val="16"/>
              </w:rPr>
              <w:t>0</w:t>
            </w:r>
          </w:p>
        </w:tc>
        <w:tc>
          <w:tcPr>
            <w:tcW w:w="1271" w:type="dxa"/>
          </w:tcPr>
          <w:p w14:paraId="6B32F317" w14:textId="77777777" w:rsidR="00AF38E9" w:rsidRPr="00FC4079" w:rsidRDefault="00AF38E9" w:rsidP="00AF38E9">
            <w:pPr>
              <w:spacing w:line="240" w:lineRule="auto"/>
              <w:rPr>
                <w:sz w:val="16"/>
              </w:rPr>
            </w:pPr>
            <w:r w:rsidRPr="00FC4079">
              <w:rPr>
                <w:sz w:val="16"/>
              </w:rPr>
              <w:t>V10748 V10752 V10755</w:t>
            </w:r>
          </w:p>
        </w:tc>
        <w:tc>
          <w:tcPr>
            <w:tcW w:w="534" w:type="dxa"/>
          </w:tcPr>
          <w:p w14:paraId="1CA4A3E8" w14:textId="77777777" w:rsidR="00AF38E9" w:rsidRPr="00FC4079" w:rsidRDefault="00AF38E9" w:rsidP="00AF38E9">
            <w:pPr>
              <w:spacing w:line="240" w:lineRule="auto"/>
              <w:rPr>
                <w:sz w:val="16"/>
              </w:rPr>
            </w:pPr>
            <w:r w:rsidRPr="00FC4079">
              <w:rPr>
                <w:sz w:val="16"/>
              </w:rPr>
              <w:t>2</w:t>
            </w:r>
          </w:p>
        </w:tc>
        <w:tc>
          <w:tcPr>
            <w:tcW w:w="534" w:type="dxa"/>
          </w:tcPr>
          <w:p w14:paraId="7330BA25" w14:textId="77777777" w:rsidR="00AF38E9" w:rsidRPr="00FC4079" w:rsidRDefault="00AF38E9" w:rsidP="00AF38E9">
            <w:pPr>
              <w:spacing w:line="240" w:lineRule="auto"/>
              <w:rPr>
                <w:sz w:val="16"/>
              </w:rPr>
            </w:pPr>
          </w:p>
        </w:tc>
        <w:tc>
          <w:tcPr>
            <w:tcW w:w="864" w:type="dxa"/>
          </w:tcPr>
          <w:p w14:paraId="2F62067E" w14:textId="77777777" w:rsidR="00AF38E9" w:rsidRPr="00FC4079" w:rsidRDefault="00AF38E9" w:rsidP="00AF38E9">
            <w:pPr>
              <w:spacing w:line="240" w:lineRule="auto"/>
              <w:rPr>
                <w:sz w:val="16"/>
              </w:rPr>
            </w:pPr>
          </w:p>
        </w:tc>
      </w:tr>
      <w:tr w:rsidR="00FC4079" w:rsidRPr="00FC4079" w14:paraId="2AC4873A" w14:textId="77777777" w:rsidTr="00FC4079">
        <w:tc>
          <w:tcPr>
            <w:tcW w:w="1353" w:type="dxa"/>
          </w:tcPr>
          <w:p w14:paraId="35E393F4" w14:textId="77777777" w:rsidR="00AF38E9" w:rsidRPr="00FC4079" w:rsidRDefault="00AF38E9" w:rsidP="00AF38E9">
            <w:pPr>
              <w:spacing w:line="240" w:lineRule="auto"/>
              <w:rPr>
                <w:sz w:val="16"/>
              </w:rPr>
            </w:pPr>
            <w:r w:rsidRPr="00FC4079">
              <w:rPr>
                <w:sz w:val="16"/>
              </w:rPr>
              <w:t>Buprenorphine</w:t>
            </w:r>
          </w:p>
        </w:tc>
        <w:tc>
          <w:tcPr>
            <w:tcW w:w="2023" w:type="dxa"/>
          </w:tcPr>
          <w:p w14:paraId="76AFBCF2" w14:textId="77777777" w:rsidR="00AF38E9" w:rsidRPr="00FC4079" w:rsidRDefault="00AF38E9" w:rsidP="00AF38E9">
            <w:pPr>
              <w:spacing w:line="240" w:lineRule="auto"/>
              <w:rPr>
                <w:sz w:val="16"/>
              </w:rPr>
            </w:pPr>
            <w:r w:rsidRPr="00FC4079">
              <w:rPr>
                <w:sz w:val="16"/>
              </w:rPr>
              <w:t>Transdermal patch 5 mg</w:t>
            </w:r>
          </w:p>
        </w:tc>
        <w:tc>
          <w:tcPr>
            <w:tcW w:w="953" w:type="dxa"/>
          </w:tcPr>
          <w:p w14:paraId="4EF090CA" w14:textId="77777777" w:rsidR="00AF38E9" w:rsidRPr="00FC4079" w:rsidRDefault="00AF38E9" w:rsidP="00AF38E9">
            <w:pPr>
              <w:spacing w:line="240" w:lineRule="auto"/>
              <w:rPr>
                <w:sz w:val="16"/>
              </w:rPr>
            </w:pPr>
            <w:r w:rsidRPr="00FC4079">
              <w:rPr>
                <w:sz w:val="16"/>
              </w:rPr>
              <w:t>Transdermal</w:t>
            </w:r>
          </w:p>
        </w:tc>
        <w:tc>
          <w:tcPr>
            <w:tcW w:w="1440" w:type="dxa"/>
          </w:tcPr>
          <w:p w14:paraId="7DEF7F67" w14:textId="77777777" w:rsidR="00AF38E9" w:rsidRPr="00FC4079" w:rsidRDefault="00AF38E9" w:rsidP="00AF38E9">
            <w:pPr>
              <w:spacing w:line="240" w:lineRule="auto"/>
              <w:rPr>
                <w:sz w:val="16"/>
              </w:rPr>
            </w:pPr>
            <w:r w:rsidRPr="00FC4079">
              <w:rPr>
                <w:sz w:val="16"/>
              </w:rPr>
              <w:t>Norspan</w:t>
            </w:r>
          </w:p>
        </w:tc>
        <w:tc>
          <w:tcPr>
            <w:tcW w:w="534" w:type="dxa"/>
          </w:tcPr>
          <w:p w14:paraId="67F79371" w14:textId="77777777" w:rsidR="00AF38E9" w:rsidRPr="00FC4079" w:rsidRDefault="00AF38E9" w:rsidP="00AF38E9">
            <w:pPr>
              <w:spacing w:line="240" w:lineRule="auto"/>
              <w:rPr>
                <w:sz w:val="16"/>
              </w:rPr>
            </w:pPr>
            <w:r w:rsidRPr="00FC4079">
              <w:rPr>
                <w:sz w:val="16"/>
              </w:rPr>
              <w:t>MF</w:t>
            </w:r>
          </w:p>
        </w:tc>
        <w:tc>
          <w:tcPr>
            <w:tcW w:w="633" w:type="dxa"/>
          </w:tcPr>
          <w:p w14:paraId="1FE04E2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235B40" w14:textId="77777777" w:rsidR="00AF38E9" w:rsidRPr="00FC4079" w:rsidRDefault="00AF38E9" w:rsidP="00AF38E9">
            <w:pPr>
              <w:spacing w:line="240" w:lineRule="auto"/>
              <w:rPr>
                <w:sz w:val="16"/>
              </w:rPr>
            </w:pPr>
            <w:r w:rsidRPr="00FC4079">
              <w:rPr>
                <w:sz w:val="16"/>
              </w:rPr>
              <w:t>C11753</w:t>
            </w:r>
          </w:p>
        </w:tc>
        <w:tc>
          <w:tcPr>
            <w:tcW w:w="1728" w:type="dxa"/>
          </w:tcPr>
          <w:p w14:paraId="167096B8" w14:textId="77777777" w:rsidR="00AF38E9" w:rsidRPr="00FC4079" w:rsidRDefault="00AF38E9" w:rsidP="00AF38E9">
            <w:pPr>
              <w:spacing w:line="240" w:lineRule="auto"/>
              <w:rPr>
                <w:sz w:val="16"/>
              </w:rPr>
            </w:pPr>
            <w:r w:rsidRPr="00FC4079">
              <w:rPr>
                <w:sz w:val="16"/>
              </w:rPr>
              <w:t>P11753</w:t>
            </w:r>
          </w:p>
        </w:tc>
        <w:tc>
          <w:tcPr>
            <w:tcW w:w="682" w:type="dxa"/>
          </w:tcPr>
          <w:p w14:paraId="7852DD0B" w14:textId="77777777" w:rsidR="00AF38E9" w:rsidRPr="00FC4079" w:rsidRDefault="00AF38E9" w:rsidP="00AF38E9">
            <w:pPr>
              <w:spacing w:line="240" w:lineRule="auto"/>
              <w:rPr>
                <w:sz w:val="16"/>
              </w:rPr>
            </w:pPr>
            <w:r w:rsidRPr="00FC4079">
              <w:rPr>
                <w:sz w:val="16"/>
              </w:rPr>
              <w:t>4</w:t>
            </w:r>
          </w:p>
        </w:tc>
        <w:tc>
          <w:tcPr>
            <w:tcW w:w="682" w:type="dxa"/>
          </w:tcPr>
          <w:p w14:paraId="1DF6E4C9" w14:textId="77777777" w:rsidR="00AF38E9" w:rsidRPr="00FC4079" w:rsidRDefault="00AF38E9" w:rsidP="00AF38E9">
            <w:pPr>
              <w:spacing w:line="240" w:lineRule="auto"/>
              <w:rPr>
                <w:sz w:val="16"/>
              </w:rPr>
            </w:pPr>
            <w:r w:rsidRPr="00FC4079">
              <w:rPr>
                <w:sz w:val="16"/>
              </w:rPr>
              <w:t>0</w:t>
            </w:r>
          </w:p>
        </w:tc>
        <w:tc>
          <w:tcPr>
            <w:tcW w:w="1271" w:type="dxa"/>
          </w:tcPr>
          <w:p w14:paraId="23B3BB2D" w14:textId="77777777" w:rsidR="00AF38E9" w:rsidRPr="00FC4079" w:rsidRDefault="00AF38E9" w:rsidP="00AF38E9">
            <w:pPr>
              <w:spacing w:line="240" w:lineRule="auto"/>
              <w:rPr>
                <w:sz w:val="16"/>
              </w:rPr>
            </w:pPr>
            <w:r w:rsidRPr="00FC4079">
              <w:rPr>
                <w:sz w:val="16"/>
              </w:rPr>
              <w:t>V11753</w:t>
            </w:r>
          </w:p>
        </w:tc>
        <w:tc>
          <w:tcPr>
            <w:tcW w:w="534" w:type="dxa"/>
          </w:tcPr>
          <w:p w14:paraId="4120841D" w14:textId="77777777" w:rsidR="00AF38E9" w:rsidRPr="00FC4079" w:rsidRDefault="00AF38E9" w:rsidP="00AF38E9">
            <w:pPr>
              <w:spacing w:line="240" w:lineRule="auto"/>
              <w:rPr>
                <w:sz w:val="16"/>
              </w:rPr>
            </w:pPr>
            <w:r w:rsidRPr="00FC4079">
              <w:rPr>
                <w:sz w:val="16"/>
              </w:rPr>
              <w:t>2</w:t>
            </w:r>
          </w:p>
        </w:tc>
        <w:tc>
          <w:tcPr>
            <w:tcW w:w="534" w:type="dxa"/>
          </w:tcPr>
          <w:p w14:paraId="1779336A" w14:textId="77777777" w:rsidR="00AF38E9" w:rsidRPr="00FC4079" w:rsidRDefault="00AF38E9" w:rsidP="00AF38E9">
            <w:pPr>
              <w:spacing w:line="240" w:lineRule="auto"/>
              <w:rPr>
                <w:sz w:val="16"/>
              </w:rPr>
            </w:pPr>
          </w:p>
        </w:tc>
        <w:tc>
          <w:tcPr>
            <w:tcW w:w="864" w:type="dxa"/>
          </w:tcPr>
          <w:p w14:paraId="1FB62C0C" w14:textId="77777777" w:rsidR="00AF38E9" w:rsidRPr="00FC4079" w:rsidRDefault="00AF38E9" w:rsidP="00AF38E9">
            <w:pPr>
              <w:spacing w:line="240" w:lineRule="auto"/>
              <w:rPr>
                <w:sz w:val="16"/>
              </w:rPr>
            </w:pPr>
          </w:p>
        </w:tc>
      </w:tr>
      <w:tr w:rsidR="00FC4079" w:rsidRPr="00FC4079" w14:paraId="1D8F0C2B" w14:textId="77777777" w:rsidTr="00FC4079">
        <w:tc>
          <w:tcPr>
            <w:tcW w:w="1353" w:type="dxa"/>
          </w:tcPr>
          <w:p w14:paraId="50847EC1" w14:textId="77777777" w:rsidR="00AF38E9" w:rsidRPr="00FC4079" w:rsidRDefault="00AF38E9" w:rsidP="00AF38E9">
            <w:pPr>
              <w:spacing w:line="240" w:lineRule="auto"/>
              <w:rPr>
                <w:sz w:val="16"/>
              </w:rPr>
            </w:pPr>
            <w:r w:rsidRPr="00FC4079">
              <w:rPr>
                <w:sz w:val="16"/>
              </w:rPr>
              <w:t>Buprenorphine</w:t>
            </w:r>
          </w:p>
        </w:tc>
        <w:tc>
          <w:tcPr>
            <w:tcW w:w="2023" w:type="dxa"/>
          </w:tcPr>
          <w:p w14:paraId="05FFA548" w14:textId="77777777" w:rsidR="00AF38E9" w:rsidRPr="00FC4079" w:rsidRDefault="00AF38E9" w:rsidP="00AF38E9">
            <w:pPr>
              <w:spacing w:line="240" w:lineRule="auto"/>
              <w:rPr>
                <w:sz w:val="16"/>
              </w:rPr>
            </w:pPr>
            <w:r w:rsidRPr="00FC4079">
              <w:rPr>
                <w:sz w:val="16"/>
              </w:rPr>
              <w:t>Transdermal patch 10 mg</w:t>
            </w:r>
          </w:p>
        </w:tc>
        <w:tc>
          <w:tcPr>
            <w:tcW w:w="953" w:type="dxa"/>
          </w:tcPr>
          <w:p w14:paraId="3B74759A" w14:textId="77777777" w:rsidR="00AF38E9" w:rsidRPr="00FC4079" w:rsidRDefault="00AF38E9" w:rsidP="00AF38E9">
            <w:pPr>
              <w:spacing w:line="240" w:lineRule="auto"/>
              <w:rPr>
                <w:sz w:val="16"/>
              </w:rPr>
            </w:pPr>
            <w:r w:rsidRPr="00FC4079">
              <w:rPr>
                <w:sz w:val="16"/>
              </w:rPr>
              <w:t>Transdermal</w:t>
            </w:r>
          </w:p>
        </w:tc>
        <w:tc>
          <w:tcPr>
            <w:tcW w:w="1440" w:type="dxa"/>
          </w:tcPr>
          <w:p w14:paraId="7DD0627E" w14:textId="77777777" w:rsidR="00AF38E9" w:rsidRPr="00FC4079" w:rsidRDefault="00AF38E9" w:rsidP="00AF38E9">
            <w:pPr>
              <w:spacing w:line="240" w:lineRule="auto"/>
              <w:rPr>
                <w:sz w:val="16"/>
              </w:rPr>
            </w:pPr>
            <w:r w:rsidRPr="00FC4079">
              <w:rPr>
                <w:sz w:val="16"/>
              </w:rPr>
              <w:t>B-Patch</w:t>
            </w:r>
          </w:p>
        </w:tc>
        <w:tc>
          <w:tcPr>
            <w:tcW w:w="534" w:type="dxa"/>
          </w:tcPr>
          <w:p w14:paraId="3E5F7BE7" w14:textId="77777777" w:rsidR="00AF38E9" w:rsidRPr="00FC4079" w:rsidRDefault="00AF38E9" w:rsidP="00AF38E9">
            <w:pPr>
              <w:spacing w:line="240" w:lineRule="auto"/>
              <w:rPr>
                <w:sz w:val="16"/>
              </w:rPr>
            </w:pPr>
            <w:r w:rsidRPr="00FC4079">
              <w:rPr>
                <w:sz w:val="16"/>
              </w:rPr>
              <w:t>IU</w:t>
            </w:r>
          </w:p>
        </w:tc>
        <w:tc>
          <w:tcPr>
            <w:tcW w:w="633" w:type="dxa"/>
          </w:tcPr>
          <w:p w14:paraId="702117C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099CC04" w14:textId="77777777" w:rsidR="00AF38E9" w:rsidRPr="00FC4079" w:rsidRDefault="00AF38E9" w:rsidP="00AF38E9">
            <w:pPr>
              <w:spacing w:line="240" w:lineRule="auto"/>
              <w:rPr>
                <w:sz w:val="16"/>
              </w:rPr>
            </w:pPr>
            <w:r w:rsidRPr="00FC4079">
              <w:rPr>
                <w:sz w:val="16"/>
              </w:rPr>
              <w:t>C10748 C10752 C10755</w:t>
            </w:r>
          </w:p>
        </w:tc>
        <w:tc>
          <w:tcPr>
            <w:tcW w:w="1728" w:type="dxa"/>
          </w:tcPr>
          <w:p w14:paraId="67347B36" w14:textId="77777777" w:rsidR="00AF38E9" w:rsidRPr="00FC4079" w:rsidRDefault="00AF38E9" w:rsidP="00AF38E9">
            <w:pPr>
              <w:spacing w:line="240" w:lineRule="auto"/>
              <w:rPr>
                <w:sz w:val="16"/>
              </w:rPr>
            </w:pPr>
            <w:r w:rsidRPr="00FC4079">
              <w:rPr>
                <w:sz w:val="16"/>
              </w:rPr>
              <w:t>P10748 P10752 P10755</w:t>
            </w:r>
          </w:p>
        </w:tc>
        <w:tc>
          <w:tcPr>
            <w:tcW w:w="682" w:type="dxa"/>
          </w:tcPr>
          <w:p w14:paraId="6367A493" w14:textId="77777777" w:rsidR="00AF38E9" w:rsidRPr="00FC4079" w:rsidRDefault="00AF38E9" w:rsidP="00AF38E9">
            <w:pPr>
              <w:spacing w:line="240" w:lineRule="auto"/>
              <w:rPr>
                <w:sz w:val="16"/>
              </w:rPr>
            </w:pPr>
            <w:r w:rsidRPr="00FC4079">
              <w:rPr>
                <w:sz w:val="16"/>
              </w:rPr>
              <w:t>2</w:t>
            </w:r>
          </w:p>
        </w:tc>
        <w:tc>
          <w:tcPr>
            <w:tcW w:w="682" w:type="dxa"/>
          </w:tcPr>
          <w:p w14:paraId="1A219311" w14:textId="77777777" w:rsidR="00AF38E9" w:rsidRPr="00FC4079" w:rsidRDefault="00AF38E9" w:rsidP="00AF38E9">
            <w:pPr>
              <w:spacing w:line="240" w:lineRule="auto"/>
              <w:rPr>
                <w:sz w:val="16"/>
              </w:rPr>
            </w:pPr>
            <w:r w:rsidRPr="00FC4079">
              <w:rPr>
                <w:sz w:val="16"/>
              </w:rPr>
              <w:t>0</w:t>
            </w:r>
          </w:p>
        </w:tc>
        <w:tc>
          <w:tcPr>
            <w:tcW w:w="1271" w:type="dxa"/>
          </w:tcPr>
          <w:p w14:paraId="1513A9BA" w14:textId="77777777" w:rsidR="00AF38E9" w:rsidRPr="00FC4079" w:rsidRDefault="00AF38E9" w:rsidP="00AF38E9">
            <w:pPr>
              <w:spacing w:line="240" w:lineRule="auto"/>
              <w:rPr>
                <w:sz w:val="16"/>
              </w:rPr>
            </w:pPr>
            <w:r w:rsidRPr="00FC4079">
              <w:rPr>
                <w:sz w:val="16"/>
              </w:rPr>
              <w:t>V11753</w:t>
            </w:r>
          </w:p>
        </w:tc>
        <w:tc>
          <w:tcPr>
            <w:tcW w:w="534" w:type="dxa"/>
          </w:tcPr>
          <w:p w14:paraId="2E63010A" w14:textId="77777777" w:rsidR="00AF38E9" w:rsidRPr="00FC4079" w:rsidRDefault="00AF38E9" w:rsidP="00AF38E9">
            <w:pPr>
              <w:spacing w:line="240" w:lineRule="auto"/>
              <w:rPr>
                <w:sz w:val="16"/>
              </w:rPr>
            </w:pPr>
            <w:r w:rsidRPr="00FC4079">
              <w:rPr>
                <w:sz w:val="16"/>
              </w:rPr>
              <w:t>2</w:t>
            </w:r>
          </w:p>
        </w:tc>
        <w:tc>
          <w:tcPr>
            <w:tcW w:w="534" w:type="dxa"/>
          </w:tcPr>
          <w:p w14:paraId="272BA684" w14:textId="77777777" w:rsidR="00AF38E9" w:rsidRPr="00FC4079" w:rsidRDefault="00AF38E9" w:rsidP="00AF38E9">
            <w:pPr>
              <w:spacing w:line="240" w:lineRule="auto"/>
              <w:rPr>
                <w:sz w:val="16"/>
              </w:rPr>
            </w:pPr>
          </w:p>
        </w:tc>
        <w:tc>
          <w:tcPr>
            <w:tcW w:w="864" w:type="dxa"/>
          </w:tcPr>
          <w:p w14:paraId="509FCD2D" w14:textId="77777777" w:rsidR="00AF38E9" w:rsidRPr="00FC4079" w:rsidRDefault="00AF38E9" w:rsidP="00AF38E9">
            <w:pPr>
              <w:spacing w:line="240" w:lineRule="auto"/>
              <w:rPr>
                <w:sz w:val="16"/>
              </w:rPr>
            </w:pPr>
          </w:p>
        </w:tc>
      </w:tr>
      <w:tr w:rsidR="00FC4079" w:rsidRPr="00FC4079" w14:paraId="6E4FB7A6" w14:textId="77777777" w:rsidTr="00FC4079">
        <w:tc>
          <w:tcPr>
            <w:tcW w:w="1353" w:type="dxa"/>
          </w:tcPr>
          <w:p w14:paraId="13D298C7" w14:textId="77777777" w:rsidR="00AF38E9" w:rsidRPr="00FC4079" w:rsidRDefault="00AF38E9" w:rsidP="00AF38E9">
            <w:pPr>
              <w:spacing w:line="240" w:lineRule="auto"/>
              <w:rPr>
                <w:sz w:val="16"/>
              </w:rPr>
            </w:pPr>
            <w:r w:rsidRPr="00FC4079">
              <w:rPr>
                <w:sz w:val="16"/>
              </w:rPr>
              <w:t>Buprenorphine</w:t>
            </w:r>
          </w:p>
        </w:tc>
        <w:tc>
          <w:tcPr>
            <w:tcW w:w="2023" w:type="dxa"/>
          </w:tcPr>
          <w:p w14:paraId="113BC4E4" w14:textId="77777777" w:rsidR="00AF38E9" w:rsidRPr="00FC4079" w:rsidRDefault="00AF38E9" w:rsidP="00AF38E9">
            <w:pPr>
              <w:spacing w:line="240" w:lineRule="auto"/>
              <w:rPr>
                <w:sz w:val="16"/>
              </w:rPr>
            </w:pPr>
            <w:r w:rsidRPr="00FC4079">
              <w:rPr>
                <w:sz w:val="16"/>
              </w:rPr>
              <w:t>Transdermal patch 10 mg</w:t>
            </w:r>
          </w:p>
        </w:tc>
        <w:tc>
          <w:tcPr>
            <w:tcW w:w="953" w:type="dxa"/>
          </w:tcPr>
          <w:p w14:paraId="3CFD13F4" w14:textId="77777777" w:rsidR="00AF38E9" w:rsidRPr="00FC4079" w:rsidRDefault="00AF38E9" w:rsidP="00AF38E9">
            <w:pPr>
              <w:spacing w:line="240" w:lineRule="auto"/>
              <w:rPr>
                <w:sz w:val="16"/>
              </w:rPr>
            </w:pPr>
            <w:r w:rsidRPr="00FC4079">
              <w:rPr>
                <w:sz w:val="16"/>
              </w:rPr>
              <w:t>Transdermal</w:t>
            </w:r>
          </w:p>
        </w:tc>
        <w:tc>
          <w:tcPr>
            <w:tcW w:w="1440" w:type="dxa"/>
          </w:tcPr>
          <w:p w14:paraId="53F34929" w14:textId="77777777" w:rsidR="00AF38E9" w:rsidRPr="00FC4079" w:rsidRDefault="00AF38E9" w:rsidP="00AF38E9">
            <w:pPr>
              <w:spacing w:line="240" w:lineRule="auto"/>
              <w:rPr>
                <w:sz w:val="16"/>
              </w:rPr>
            </w:pPr>
            <w:r w:rsidRPr="00FC4079">
              <w:rPr>
                <w:sz w:val="16"/>
              </w:rPr>
              <w:t>B-Patch</w:t>
            </w:r>
          </w:p>
        </w:tc>
        <w:tc>
          <w:tcPr>
            <w:tcW w:w="534" w:type="dxa"/>
          </w:tcPr>
          <w:p w14:paraId="374A9BB6" w14:textId="77777777" w:rsidR="00AF38E9" w:rsidRPr="00FC4079" w:rsidRDefault="00AF38E9" w:rsidP="00AF38E9">
            <w:pPr>
              <w:spacing w:line="240" w:lineRule="auto"/>
              <w:rPr>
                <w:sz w:val="16"/>
              </w:rPr>
            </w:pPr>
            <w:r w:rsidRPr="00FC4079">
              <w:rPr>
                <w:sz w:val="16"/>
              </w:rPr>
              <w:t>IU</w:t>
            </w:r>
          </w:p>
        </w:tc>
        <w:tc>
          <w:tcPr>
            <w:tcW w:w="633" w:type="dxa"/>
          </w:tcPr>
          <w:p w14:paraId="44446B9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E02480" w14:textId="77777777" w:rsidR="00AF38E9" w:rsidRPr="00FC4079" w:rsidRDefault="00AF38E9" w:rsidP="00AF38E9">
            <w:pPr>
              <w:spacing w:line="240" w:lineRule="auto"/>
              <w:rPr>
                <w:sz w:val="16"/>
              </w:rPr>
            </w:pPr>
            <w:r w:rsidRPr="00FC4079">
              <w:rPr>
                <w:sz w:val="16"/>
              </w:rPr>
              <w:t>C11753</w:t>
            </w:r>
          </w:p>
        </w:tc>
        <w:tc>
          <w:tcPr>
            <w:tcW w:w="1728" w:type="dxa"/>
          </w:tcPr>
          <w:p w14:paraId="24E4EF29" w14:textId="77777777" w:rsidR="00AF38E9" w:rsidRPr="00FC4079" w:rsidRDefault="00AF38E9" w:rsidP="00AF38E9">
            <w:pPr>
              <w:spacing w:line="240" w:lineRule="auto"/>
              <w:rPr>
                <w:sz w:val="16"/>
              </w:rPr>
            </w:pPr>
            <w:r w:rsidRPr="00FC4079">
              <w:rPr>
                <w:sz w:val="16"/>
              </w:rPr>
              <w:t>P11753</w:t>
            </w:r>
          </w:p>
        </w:tc>
        <w:tc>
          <w:tcPr>
            <w:tcW w:w="682" w:type="dxa"/>
          </w:tcPr>
          <w:p w14:paraId="7DB7B542" w14:textId="77777777" w:rsidR="00AF38E9" w:rsidRPr="00FC4079" w:rsidRDefault="00AF38E9" w:rsidP="00AF38E9">
            <w:pPr>
              <w:spacing w:line="240" w:lineRule="auto"/>
              <w:rPr>
                <w:sz w:val="16"/>
              </w:rPr>
            </w:pPr>
            <w:r w:rsidRPr="00FC4079">
              <w:rPr>
                <w:sz w:val="16"/>
              </w:rPr>
              <w:t>4</w:t>
            </w:r>
          </w:p>
        </w:tc>
        <w:tc>
          <w:tcPr>
            <w:tcW w:w="682" w:type="dxa"/>
          </w:tcPr>
          <w:p w14:paraId="0BB19C1E" w14:textId="77777777" w:rsidR="00AF38E9" w:rsidRPr="00FC4079" w:rsidRDefault="00AF38E9" w:rsidP="00AF38E9">
            <w:pPr>
              <w:spacing w:line="240" w:lineRule="auto"/>
              <w:rPr>
                <w:sz w:val="16"/>
              </w:rPr>
            </w:pPr>
            <w:r w:rsidRPr="00FC4079">
              <w:rPr>
                <w:sz w:val="16"/>
              </w:rPr>
              <w:t>0</w:t>
            </w:r>
          </w:p>
        </w:tc>
        <w:tc>
          <w:tcPr>
            <w:tcW w:w="1271" w:type="dxa"/>
          </w:tcPr>
          <w:p w14:paraId="37BED72F" w14:textId="77777777" w:rsidR="00AF38E9" w:rsidRPr="00FC4079" w:rsidRDefault="00AF38E9" w:rsidP="00AF38E9">
            <w:pPr>
              <w:spacing w:line="240" w:lineRule="auto"/>
              <w:rPr>
                <w:sz w:val="16"/>
              </w:rPr>
            </w:pPr>
            <w:r w:rsidRPr="00FC4079">
              <w:rPr>
                <w:sz w:val="16"/>
              </w:rPr>
              <w:t>V10748 V10752 V10755</w:t>
            </w:r>
          </w:p>
        </w:tc>
        <w:tc>
          <w:tcPr>
            <w:tcW w:w="534" w:type="dxa"/>
          </w:tcPr>
          <w:p w14:paraId="2F51E6F7" w14:textId="77777777" w:rsidR="00AF38E9" w:rsidRPr="00FC4079" w:rsidRDefault="00AF38E9" w:rsidP="00AF38E9">
            <w:pPr>
              <w:spacing w:line="240" w:lineRule="auto"/>
              <w:rPr>
                <w:sz w:val="16"/>
              </w:rPr>
            </w:pPr>
            <w:r w:rsidRPr="00FC4079">
              <w:rPr>
                <w:sz w:val="16"/>
              </w:rPr>
              <w:t>2</w:t>
            </w:r>
          </w:p>
        </w:tc>
        <w:tc>
          <w:tcPr>
            <w:tcW w:w="534" w:type="dxa"/>
          </w:tcPr>
          <w:p w14:paraId="741650BE" w14:textId="77777777" w:rsidR="00AF38E9" w:rsidRPr="00FC4079" w:rsidRDefault="00AF38E9" w:rsidP="00AF38E9">
            <w:pPr>
              <w:spacing w:line="240" w:lineRule="auto"/>
              <w:rPr>
                <w:sz w:val="16"/>
              </w:rPr>
            </w:pPr>
          </w:p>
        </w:tc>
        <w:tc>
          <w:tcPr>
            <w:tcW w:w="864" w:type="dxa"/>
          </w:tcPr>
          <w:p w14:paraId="17248003" w14:textId="77777777" w:rsidR="00AF38E9" w:rsidRPr="00FC4079" w:rsidRDefault="00AF38E9" w:rsidP="00AF38E9">
            <w:pPr>
              <w:spacing w:line="240" w:lineRule="auto"/>
              <w:rPr>
                <w:sz w:val="16"/>
              </w:rPr>
            </w:pPr>
          </w:p>
        </w:tc>
      </w:tr>
      <w:tr w:rsidR="00FC4079" w:rsidRPr="00FC4079" w14:paraId="0623E9B5" w14:textId="77777777" w:rsidTr="00FC4079">
        <w:tc>
          <w:tcPr>
            <w:tcW w:w="1353" w:type="dxa"/>
          </w:tcPr>
          <w:p w14:paraId="03453CDE" w14:textId="77777777" w:rsidR="00AF38E9" w:rsidRPr="00FC4079" w:rsidRDefault="00AF38E9" w:rsidP="00AF38E9">
            <w:pPr>
              <w:spacing w:line="240" w:lineRule="auto"/>
              <w:rPr>
                <w:sz w:val="16"/>
              </w:rPr>
            </w:pPr>
            <w:r w:rsidRPr="00FC4079">
              <w:rPr>
                <w:sz w:val="16"/>
              </w:rPr>
              <w:t>Buprenorphine</w:t>
            </w:r>
          </w:p>
        </w:tc>
        <w:tc>
          <w:tcPr>
            <w:tcW w:w="2023" w:type="dxa"/>
          </w:tcPr>
          <w:p w14:paraId="123CB0F2" w14:textId="77777777" w:rsidR="00AF38E9" w:rsidRPr="00FC4079" w:rsidRDefault="00AF38E9" w:rsidP="00AF38E9">
            <w:pPr>
              <w:spacing w:line="240" w:lineRule="auto"/>
              <w:rPr>
                <w:sz w:val="16"/>
              </w:rPr>
            </w:pPr>
            <w:r w:rsidRPr="00FC4079">
              <w:rPr>
                <w:sz w:val="16"/>
              </w:rPr>
              <w:t>Transdermal patch 10 mg</w:t>
            </w:r>
          </w:p>
        </w:tc>
        <w:tc>
          <w:tcPr>
            <w:tcW w:w="953" w:type="dxa"/>
          </w:tcPr>
          <w:p w14:paraId="3D5CF268" w14:textId="77777777" w:rsidR="00AF38E9" w:rsidRPr="00FC4079" w:rsidRDefault="00AF38E9" w:rsidP="00AF38E9">
            <w:pPr>
              <w:spacing w:line="240" w:lineRule="auto"/>
              <w:rPr>
                <w:sz w:val="16"/>
              </w:rPr>
            </w:pPr>
            <w:r w:rsidRPr="00FC4079">
              <w:rPr>
                <w:sz w:val="16"/>
              </w:rPr>
              <w:t>Transdermal</w:t>
            </w:r>
          </w:p>
        </w:tc>
        <w:tc>
          <w:tcPr>
            <w:tcW w:w="1440" w:type="dxa"/>
          </w:tcPr>
          <w:p w14:paraId="31CC5CFE" w14:textId="77777777" w:rsidR="00AF38E9" w:rsidRPr="00FC4079" w:rsidRDefault="00AF38E9" w:rsidP="00AF38E9">
            <w:pPr>
              <w:spacing w:line="240" w:lineRule="auto"/>
              <w:rPr>
                <w:sz w:val="16"/>
              </w:rPr>
            </w:pPr>
            <w:r w:rsidRPr="00FC4079">
              <w:rPr>
                <w:sz w:val="16"/>
              </w:rPr>
              <w:t>Bupredermal</w:t>
            </w:r>
          </w:p>
        </w:tc>
        <w:tc>
          <w:tcPr>
            <w:tcW w:w="534" w:type="dxa"/>
          </w:tcPr>
          <w:p w14:paraId="0818549E" w14:textId="77777777" w:rsidR="00AF38E9" w:rsidRPr="00FC4079" w:rsidRDefault="00AF38E9" w:rsidP="00AF38E9">
            <w:pPr>
              <w:spacing w:line="240" w:lineRule="auto"/>
              <w:rPr>
                <w:sz w:val="16"/>
              </w:rPr>
            </w:pPr>
            <w:r w:rsidRPr="00FC4079">
              <w:rPr>
                <w:sz w:val="16"/>
              </w:rPr>
              <w:t>TX</w:t>
            </w:r>
          </w:p>
        </w:tc>
        <w:tc>
          <w:tcPr>
            <w:tcW w:w="633" w:type="dxa"/>
          </w:tcPr>
          <w:p w14:paraId="2872EA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A64CD4" w14:textId="77777777" w:rsidR="00AF38E9" w:rsidRPr="00FC4079" w:rsidRDefault="00AF38E9" w:rsidP="00AF38E9">
            <w:pPr>
              <w:spacing w:line="240" w:lineRule="auto"/>
              <w:rPr>
                <w:sz w:val="16"/>
              </w:rPr>
            </w:pPr>
            <w:r w:rsidRPr="00FC4079">
              <w:rPr>
                <w:sz w:val="16"/>
              </w:rPr>
              <w:t>C10748 C10752 C10755</w:t>
            </w:r>
          </w:p>
        </w:tc>
        <w:tc>
          <w:tcPr>
            <w:tcW w:w="1728" w:type="dxa"/>
          </w:tcPr>
          <w:p w14:paraId="15DE4E1D" w14:textId="77777777" w:rsidR="00AF38E9" w:rsidRPr="00FC4079" w:rsidRDefault="00AF38E9" w:rsidP="00AF38E9">
            <w:pPr>
              <w:spacing w:line="240" w:lineRule="auto"/>
              <w:rPr>
                <w:sz w:val="16"/>
              </w:rPr>
            </w:pPr>
            <w:r w:rsidRPr="00FC4079">
              <w:rPr>
                <w:sz w:val="16"/>
              </w:rPr>
              <w:t>P10748 P10752 P10755</w:t>
            </w:r>
          </w:p>
        </w:tc>
        <w:tc>
          <w:tcPr>
            <w:tcW w:w="682" w:type="dxa"/>
          </w:tcPr>
          <w:p w14:paraId="0C6773FF" w14:textId="77777777" w:rsidR="00AF38E9" w:rsidRPr="00FC4079" w:rsidRDefault="00AF38E9" w:rsidP="00AF38E9">
            <w:pPr>
              <w:spacing w:line="240" w:lineRule="auto"/>
              <w:rPr>
                <w:sz w:val="16"/>
              </w:rPr>
            </w:pPr>
            <w:r w:rsidRPr="00FC4079">
              <w:rPr>
                <w:sz w:val="16"/>
              </w:rPr>
              <w:t>2</w:t>
            </w:r>
          </w:p>
        </w:tc>
        <w:tc>
          <w:tcPr>
            <w:tcW w:w="682" w:type="dxa"/>
          </w:tcPr>
          <w:p w14:paraId="77D9BFB8" w14:textId="77777777" w:rsidR="00AF38E9" w:rsidRPr="00FC4079" w:rsidRDefault="00AF38E9" w:rsidP="00AF38E9">
            <w:pPr>
              <w:spacing w:line="240" w:lineRule="auto"/>
              <w:rPr>
                <w:sz w:val="16"/>
              </w:rPr>
            </w:pPr>
            <w:r w:rsidRPr="00FC4079">
              <w:rPr>
                <w:sz w:val="16"/>
              </w:rPr>
              <w:t>0</w:t>
            </w:r>
          </w:p>
        </w:tc>
        <w:tc>
          <w:tcPr>
            <w:tcW w:w="1271" w:type="dxa"/>
          </w:tcPr>
          <w:p w14:paraId="779CFDFC" w14:textId="77777777" w:rsidR="00AF38E9" w:rsidRPr="00FC4079" w:rsidRDefault="00AF38E9" w:rsidP="00AF38E9">
            <w:pPr>
              <w:spacing w:line="240" w:lineRule="auto"/>
              <w:rPr>
                <w:sz w:val="16"/>
              </w:rPr>
            </w:pPr>
            <w:r w:rsidRPr="00FC4079">
              <w:rPr>
                <w:sz w:val="16"/>
              </w:rPr>
              <w:t>V11753</w:t>
            </w:r>
          </w:p>
        </w:tc>
        <w:tc>
          <w:tcPr>
            <w:tcW w:w="534" w:type="dxa"/>
          </w:tcPr>
          <w:p w14:paraId="5CC8AE65" w14:textId="77777777" w:rsidR="00AF38E9" w:rsidRPr="00FC4079" w:rsidRDefault="00AF38E9" w:rsidP="00AF38E9">
            <w:pPr>
              <w:spacing w:line="240" w:lineRule="auto"/>
              <w:rPr>
                <w:sz w:val="16"/>
              </w:rPr>
            </w:pPr>
            <w:r w:rsidRPr="00FC4079">
              <w:rPr>
                <w:sz w:val="16"/>
              </w:rPr>
              <w:t>2</w:t>
            </w:r>
          </w:p>
        </w:tc>
        <w:tc>
          <w:tcPr>
            <w:tcW w:w="534" w:type="dxa"/>
          </w:tcPr>
          <w:p w14:paraId="19D750A7" w14:textId="77777777" w:rsidR="00AF38E9" w:rsidRPr="00FC4079" w:rsidRDefault="00AF38E9" w:rsidP="00AF38E9">
            <w:pPr>
              <w:spacing w:line="240" w:lineRule="auto"/>
              <w:rPr>
                <w:sz w:val="16"/>
              </w:rPr>
            </w:pPr>
          </w:p>
        </w:tc>
        <w:tc>
          <w:tcPr>
            <w:tcW w:w="864" w:type="dxa"/>
          </w:tcPr>
          <w:p w14:paraId="743DE916" w14:textId="77777777" w:rsidR="00AF38E9" w:rsidRPr="00FC4079" w:rsidRDefault="00AF38E9" w:rsidP="00AF38E9">
            <w:pPr>
              <w:spacing w:line="240" w:lineRule="auto"/>
              <w:rPr>
                <w:sz w:val="16"/>
              </w:rPr>
            </w:pPr>
          </w:p>
        </w:tc>
      </w:tr>
      <w:tr w:rsidR="00FC4079" w:rsidRPr="00FC4079" w14:paraId="7EE845C6" w14:textId="77777777" w:rsidTr="00FC4079">
        <w:tc>
          <w:tcPr>
            <w:tcW w:w="1353" w:type="dxa"/>
          </w:tcPr>
          <w:p w14:paraId="2AC969D8" w14:textId="77777777" w:rsidR="00AF38E9" w:rsidRPr="00FC4079" w:rsidRDefault="00AF38E9" w:rsidP="00AF38E9">
            <w:pPr>
              <w:spacing w:line="240" w:lineRule="auto"/>
              <w:rPr>
                <w:sz w:val="16"/>
              </w:rPr>
            </w:pPr>
            <w:r w:rsidRPr="00FC4079">
              <w:rPr>
                <w:sz w:val="16"/>
              </w:rPr>
              <w:t>Buprenorphine</w:t>
            </w:r>
          </w:p>
        </w:tc>
        <w:tc>
          <w:tcPr>
            <w:tcW w:w="2023" w:type="dxa"/>
          </w:tcPr>
          <w:p w14:paraId="0BEE59F1" w14:textId="77777777" w:rsidR="00AF38E9" w:rsidRPr="00FC4079" w:rsidRDefault="00AF38E9" w:rsidP="00AF38E9">
            <w:pPr>
              <w:spacing w:line="240" w:lineRule="auto"/>
              <w:rPr>
                <w:sz w:val="16"/>
              </w:rPr>
            </w:pPr>
            <w:r w:rsidRPr="00FC4079">
              <w:rPr>
                <w:sz w:val="16"/>
              </w:rPr>
              <w:t>Transdermal patch 10 mg</w:t>
            </w:r>
          </w:p>
        </w:tc>
        <w:tc>
          <w:tcPr>
            <w:tcW w:w="953" w:type="dxa"/>
          </w:tcPr>
          <w:p w14:paraId="51FD1731" w14:textId="77777777" w:rsidR="00AF38E9" w:rsidRPr="00FC4079" w:rsidRDefault="00AF38E9" w:rsidP="00AF38E9">
            <w:pPr>
              <w:spacing w:line="240" w:lineRule="auto"/>
              <w:rPr>
                <w:sz w:val="16"/>
              </w:rPr>
            </w:pPr>
            <w:r w:rsidRPr="00FC4079">
              <w:rPr>
                <w:sz w:val="16"/>
              </w:rPr>
              <w:t>Transdermal</w:t>
            </w:r>
          </w:p>
        </w:tc>
        <w:tc>
          <w:tcPr>
            <w:tcW w:w="1440" w:type="dxa"/>
          </w:tcPr>
          <w:p w14:paraId="756F85D2" w14:textId="77777777" w:rsidR="00AF38E9" w:rsidRPr="00FC4079" w:rsidRDefault="00AF38E9" w:rsidP="00AF38E9">
            <w:pPr>
              <w:spacing w:line="240" w:lineRule="auto"/>
              <w:rPr>
                <w:sz w:val="16"/>
              </w:rPr>
            </w:pPr>
            <w:r w:rsidRPr="00FC4079">
              <w:rPr>
                <w:sz w:val="16"/>
              </w:rPr>
              <w:t>Bupredermal</w:t>
            </w:r>
          </w:p>
        </w:tc>
        <w:tc>
          <w:tcPr>
            <w:tcW w:w="534" w:type="dxa"/>
          </w:tcPr>
          <w:p w14:paraId="526DAD05" w14:textId="77777777" w:rsidR="00AF38E9" w:rsidRPr="00FC4079" w:rsidRDefault="00AF38E9" w:rsidP="00AF38E9">
            <w:pPr>
              <w:spacing w:line="240" w:lineRule="auto"/>
              <w:rPr>
                <w:sz w:val="16"/>
              </w:rPr>
            </w:pPr>
            <w:r w:rsidRPr="00FC4079">
              <w:rPr>
                <w:sz w:val="16"/>
              </w:rPr>
              <w:t>TX</w:t>
            </w:r>
          </w:p>
        </w:tc>
        <w:tc>
          <w:tcPr>
            <w:tcW w:w="633" w:type="dxa"/>
          </w:tcPr>
          <w:p w14:paraId="549369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497839" w14:textId="77777777" w:rsidR="00AF38E9" w:rsidRPr="00FC4079" w:rsidRDefault="00AF38E9" w:rsidP="00AF38E9">
            <w:pPr>
              <w:spacing w:line="240" w:lineRule="auto"/>
              <w:rPr>
                <w:sz w:val="16"/>
              </w:rPr>
            </w:pPr>
            <w:r w:rsidRPr="00FC4079">
              <w:rPr>
                <w:sz w:val="16"/>
              </w:rPr>
              <w:t>C11753</w:t>
            </w:r>
          </w:p>
        </w:tc>
        <w:tc>
          <w:tcPr>
            <w:tcW w:w="1728" w:type="dxa"/>
          </w:tcPr>
          <w:p w14:paraId="3B95F7E7" w14:textId="77777777" w:rsidR="00AF38E9" w:rsidRPr="00FC4079" w:rsidRDefault="00AF38E9" w:rsidP="00AF38E9">
            <w:pPr>
              <w:spacing w:line="240" w:lineRule="auto"/>
              <w:rPr>
                <w:sz w:val="16"/>
              </w:rPr>
            </w:pPr>
            <w:r w:rsidRPr="00FC4079">
              <w:rPr>
                <w:sz w:val="16"/>
              </w:rPr>
              <w:t>P11753</w:t>
            </w:r>
          </w:p>
        </w:tc>
        <w:tc>
          <w:tcPr>
            <w:tcW w:w="682" w:type="dxa"/>
          </w:tcPr>
          <w:p w14:paraId="0354208E" w14:textId="77777777" w:rsidR="00AF38E9" w:rsidRPr="00FC4079" w:rsidRDefault="00AF38E9" w:rsidP="00AF38E9">
            <w:pPr>
              <w:spacing w:line="240" w:lineRule="auto"/>
              <w:rPr>
                <w:sz w:val="16"/>
              </w:rPr>
            </w:pPr>
            <w:r w:rsidRPr="00FC4079">
              <w:rPr>
                <w:sz w:val="16"/>
              </w:rPr>
              <w:t>4</w:t>
            </w:r>
          </w:p>
        </w:tc>
        <w:tc>
          <w:tcPr>
            <w:tcW w:w="682" w:type="dxa"/>
          </w:tcPr>
          <w:p w14:paraId="4D718D93" w14:textId="77777777" w:rsidR="00AF38E9" w:rsidRPr="00FC4079" w:rsidRDefault="00AF38E9" w:rsidP="00AF38E9">
            <w:pPr>
              <w:spacing w:line="240" w:lineRule="auto"/>
              <w:rPr>
                <w:sz w:val="16"/>
              </w:rPr>
            </w:pPr>
            <w:r w:rsidRPr="00FC4079">
              <w:rPr>
                <w:sz w:val="16"/>
              </w:rPr>
              <w:t>0</w:t>
            </w:r>
          </w:p>
        </w:tc>
        <w:tc>
          <w:tcPr>
            <w:tcW w:w="1271" w:type="dxa"/>
          </w:tcPr>
          <w:p w14:paraId="18511DC5" w14:textId="77777777" w:rsidR="00AF38E9" w:rsidRPr="00FC4079" w:rsidRDefault="00AF38E9" w:rsidP="00AF38E9">
            <w:pPr>
              <w:spacing w:line="240" w:lineRule="auto"/>
              <w:rPr>
                <w:sz w:val="16"/>
              </w:rPr>
            </w:pPr>
            <w:r w:rsidRPr="00FC4079">
              <w:rPr>
                <w:sz w:val="16"/>
              </w:rPr>
              <w:t>V10748 V10752 V10755</w:t>
            </w:r>
          </w:p>
        </w:tc>
        <w:tc>
          <w:tcPr>
            <w:tcW w:w="534" w:type="dxa"/>
          </w:tcPr>
          <w:p w14:paraId="7AEFBF1E" w14:textId="77777777" w:rsidR="00AF38E9" w:rsidRPr="00FC4079" w:rsidRDefault="00AF38E9" w:rsidP="00AF38E9">
            <w:pPr>
              <w:spacing w:line="240" w:lineRule="auto"/>
              <w:rPr>
                <w:sz w:val="16"/>
              </w:rPr>
            </w:pPr>
            <w:r w:rsidRPr="00FC4079">
              <w:rPr>
                <w:sz w:val="16"/>
              </w:rPr>
              <w:t>2</w:t>
            </w:r>
          </w:p>
        </w:tc>
        <w:tc>
          <w:tcPr>
            <w:tcW w:w="534" w:type="dxa"/>
          </w:tcPr>
          <w:p w14:paraId="5A83D6B6" w14:textId="77777777" w:rsidR="00AF38E9" w:rsidRPr="00FC4079" w:rsidRDefault="00AF38E9" w:rsidP="00AF38E9">
            <w:pPr>
              <w:spacing w:line="240" w:lineRule="auto"/>
              <w:rPr>
                <w:sz w:val="16"/>
              </w:rPr>
            </w:pPr>
          </w:p>
        </w:tc>
        <w:tc>
          <w:tcPr>
            <w:tcW w:w="864" w:type="dxa"/>
          </w:tcPr>
          <w:p w14:paraId="0ED0E4DA" w14:textId="77777777" w:rsidR="00AF38E9" w:rsidRPr="00FC4079" w:rsidRDefault="00AF38E9" w:rsidP="00AF38E9">
            <w:pPr>
              <w:spacing w:line="240" w:lineRule="auto"/>
              <w:rPr>
                <w:sz w:val="16"/>
              </w:rPr>
            </w:pPr>
          </w:p>
        </w:tc>
      </w:tr>
      <w:tr w:rsidR="00FC4079" w:rsidRPr="00FC4079" w14:paraId="711806E2" w14:textId="77777777" w:rsidTr="00FC4079">
        <w:tc>
          <w:tcPr>
            <w:tcW w:w="1353" w:type="dxa"/>
          </w:tcPr>
          <w:p w14:paraId="2FC9C12E" w14:textId="77777777" w:rsidR="00AF38E9" w:rsidRPr="00FC4079" w:rsidRDefault="00AF38E9" w:rsidP="00AF38E9">
            <w:pPr>
              <w:spacing w:line="240" w:lineRule="auto"/>
              <w:rPr>
                <w:sz w:val="16"/>
              </w:rPr>
            </w:pPr>
            <w:r w:rsidRPr="00FC4079">
              <w:rPr>
                <w:sz w:val="16"/>
              </w:rPr>
              <w:t>Buprenorphine</w:t>
            </w:r>
          </w:p>
        </w:tc>
        <w:tc>
          <w:tcPr>
            <w:tcW w:w="2023" w:type="dxa"/>
          </w:tcPr>
          <w:p w14:paraId="6A04CC1D" w14:textId="77777777" w:rsidR="00AF38E9" w:rsidRPr="00FC4079" w:rsidRDefault="00AF38E9" w:rsidP="00AF38E9">
            <w:pPr>
              <w:spacing w:line="240" w:lineRule="auto"/>
              <w:rPr>
                <w:sz w:val="16"/>
              </w:rPr>
            </w:pPr>
            <w:r w:rsidRPr="00FC4079">
              <w:rPr>
                <w:sz w:val="16"/>
              </w:rPr>
              <w:t>Transdermal patch 10 mg</w:t>
            </w:r>
          </w:p>
        </w:tc>
        <w:tc>
          <w:tcPr>
            <w:tcW w:w="953" w:type="dxa"/>
          </w:tcPr>
          <w:p w14:paraId="55175C89" w14:textId="77777777" w:rsidR="00AF38E9" w:rsidRPr="00FC4079" w:rsidRDefault="00AF38E9" w:rsidP="00AF38E9">
            <w:pPr>
              <w:spacing w:line="240" w:lineRule="auto"/>
              <w:rPr>
                <w:sz w:val="16"/>
              </w:rPr>
            </w:pPr>
            <w:r w:rsidRPr="00FC4079">
              <w:rPr>
                <w:sz w:val="16"/>
              </w:rPr>
              <w:t>Transdermal</w:t>
            </w:r>
          </w:p>
        </w:tc>
        <w:tc>
          <w:tcPr>
            <w:tcW w:w="1440" w:type="dxa"/>
          </w:tcPr>
          <w:p w14:paraId="7C45D21A" w14:textId="77777777" w:rsidR="00AF38E9" w:rsidRPr="00FC4079" w:rsidRDefault="00AF38E9" w:rsidP="00AF38E9">
            <w:pPr>
              <w:spacing w:line="240" w:lineRule="auto"/>
              <w:rPr>
                <w:sz w:val="16"/>
              </w:rPr>
            </w:pPr>
            <w:r w:rsidRPr="00FC4079">
              <w:rPr>
                <w:sz w:val="16"/>
              </w:rPr>
              <w:t>Buprenorphine Sandoz</w:t>
            </w:r>
          </w:p>
        </w:tc>
        <w:tc>
          <w:tcPr>
            <w:tcW w:w="534" w:type="dxa"/>
          </w:tcPr>
          <w:p w14:paraId="1D9A2396" w14:textId="77777777" w:rsidR="00AF38E9" w:rsidRPr="00FC4079" w:rsidRDefault="00AF38E9" w:rsidP="00AF38E9">
            <w:pPr>
              <w:spacing w:line="240" w:lineRule="auto"/>
              <w:rPr>
                <w:sz w:val="16"/>
              </w:rPr>
            </w:pPr>
            <w:r w:rsidRPr="00FC4079">
              <w:rPr>
                <w:sz w:val="16"/>
              </w:rPr>
              <w:t>SZ</w:t>
            </w:r>
          </w:p>
        </w:tc>
        <w:tc>
          <w:tcPr>
            <w:tcW w:w="633" w:type="dxa"/>
          </w:tcPr>
          <w:p w14:paraId="3D53F9F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A8AB8E" w14:textId="77777777" w:rsidR="00AF38E9" w:rsidRPr="00FC4079" w:rsidRDefault="00AF38E9" w:rsidP="00AF38E9">
            <w:pPr>
              <w:spacing w:line="240" w:lineRule="auto"/>
              <w:rPr>
                <w:sz w:val="16"/>
              </w:rPr>
            </w:pPr>
            <w:r w:rsidRPr="00FC4079">
              <w:rPr>
                <w:sz w:val="16"/>
              </w:rPr>
              <w:t>C10748 C10752 C10755</w:t>
            </w:r>
          </w:p>
        </w:tc>
        <w:tc>
          <w:tcPr>
            <w:tcW w:w="1728" w:type="dxa"/>
          </w:tcPr>
          <w:p w14:paraId="36CA3CFB" w14:textId="77777777" w:rsidR="00AF38E9" w:rsidRPr="00FC4079" w:rsidRDefault="00AF38E9" w:rsidP="00AF38E9">
            <w:pPr>
              <w:spacing w:line="240" w:lineRule="auto"/>
              <w:rPr>
                <w:sz w:val="16"/>
              </w:rPr>
            </w:pPr>
            <w:r w:rsidRPr="00FC4079">
              <w:rPr>
                <w:sz w:val="16"/>
              </w:rPr>
              <w:t>P10748 P10752 P10755</w:t>
            </w:r>
          </w:p>
        </w:tc>
        <w:tc>
          <w:tcPr>
            <w:tcW w:w="682" w:type="dxa"/>
          </w:tcPr>
          <w:p w14:paraId="07922D39" w14:textId="77777777" w:rsidR="00AF38E9" w:rsidRPr="00FC4079" w:rsidRDefault="00AF38E9" w:rsidP="00AF38E9">
            <w:pPr>
              <w:spacing w:line="240" w:lineRule="auto"/>
              <w:rPr>
                <w:sz w:val="16"/>
              </w:rPr>
            </w:pPr>
            <w:r w:rsidRPr="00FC4079">
              <w:rPr>
                <w:sz w:val="16"/>
              </w:rPr>
              <w:t>2</w:t>
            </w:r>
          </w:p>
        </w:tc>
        <w:tc>
          <w:tcPr>
            <w:tcW w:w="682" w:type="dxa"/>
          </w:tcPr>
          <w:p w14:paraId="0DDD947D" w14:textId="77777777" w:rsidR="00AF38E9" w:rsidRPr="00FC4079" w:rsidRDefault="00AF38E9" w:rsidP="00AF38E9">
            <w:pPr>
              <w:spacing w:line="240" w:lineRule="auto"/>
              <w:rPr>
                <w:sz w:val="16"/>
              </w:rPr>
            </w:pPr>
            <w:r w:rsidRPr="00FC4079">
              <w:rPr>
                <w:sz w:val="16"/>
              </w:rPr>
              <w:t>0</w:t>
            </w:r>
          </w:p>
        </w:tc>
        <w:tc>
          <w:tcPr>
            <w:tcW w:w="1271" w:type="dxa"/>
          </w:tcPr>
          <w:p w14:paraId="08963C68" w14:textId="77777777" w:rsidR="00AF38E9" w:rsidRPr="00FC4079" w:rsidRDefault="00AF38E9" w:rsidP="00AF38E9">
            <w:pPr>
              <w:spacing w:line="240" w:lineRule="auto"/>
              <w:rPr>
                <w:sz w:val="16"/>
              </w:rPr>
            </w:pPr>
            <w:r w:rsidRPr="00FC4079">
              <w:rPr>
                <w:sz w:val="16"/>
              </w:rPr>
              <w:t>V11753</w:t>
            </w:r>
          </w:p>
        </w:tc>
        <w:tc>
          <w:tcPr>
            <w:tcW w:w="534" w:type="dxa"/>
          </w:tcPr>
          <w:p w14:paraId="06980FB7" w14:textId="77777777" w:rsidR="00AF38E9" w:rsidRPr="00FC4079" w:rsidRDefault="00AF38E9" w:rsidP="00AF38E9">
            <w:pPr>
              <w:spacing w:line="240" w:lineRule="auto"/>
              <w:rPr>
                <w:sz w:val="16"/>
              </w:rPr>
            </w:pPr>
            <w:r w:rsidRPr="00FC4079">
              <w:rPr>
                <w:sz w:val="16"/>
              </w:rPr>
              <w:t>2</w:t>
            </w:r>
          </w:p>
        </w:tc>
        <w:tc>
          <w:tcPr>
            <w:tcW w:w="534" w:type="dxa"/>
          </w:tcPr>
          <w:p w14:paraId="129FA039" w14:textId="77777777" w:rsidR="00AF38E9" w:rsidRPr="00FC4079" w:rsidRDefault="00AF38E9" w:rsidP="00AF38E9">
            <w:pPr>
              <w:spacing w:line="240" w:lineRule="auto"/>
              <w:rPr>
                <w:sz w:val="16"/>
              </w:rPr>
            </w:pPr>
          </w:p>
        </w:tc>
        <w:tc>
          <w:tcPr>
            <w:tcW w:w="864" w:type="dxa"/>
          </w:tcPr>
          <w:p w14:paraId="10D25BCA" w14:textId="77777777" w:rsidR="00AF38E9" w:rsidRPr="00FC4079" w:rsidRDefault="00AF38E9" w:rsidP="00AF38E9">
            <w:pPr>
              <w:spacing w:line="240" w:lineRule="auto"/>
              <w:rPr>
                <w:sz w:val="16"/>
              </w:rPr>
            </w:pPr>
          </w:p>
        </w:tc>
      </w:tr>
      <w:tr w:rsidR="00FC4079" w:rsidRPr="00FC4079" w14:paraId="655A55A8" w14:textId="77777777" w:rsidTr="00FC4079">
        <w:tc>
          <w:tcPr>
            <w:tcW w:w="1353" w:type="dxa"/>
          </w:tcPr>
          <w:p w14:paraId="41CCF646" w14:textId="77777777" w:rsidR="00AF38E9" w:rsidRPr="00FC4079" w:rsidRDefault="00AF38E9" w:rsidP="00AF38E9">
            <w:pPr>
              <w:spacing w:line="240" w:lineRule="auto"/>
              <w:rPr>
                <w:sz w:val="16"/>
              </w:rPr>
            </w:pPr>
            <w:r w:rsidRPr="00FC4079">
              <w:rPr>
                <w:sz w:val="16"/>
              </w:rPr>
              <w:t>Buprenorphine</w:t>
            </w:r>
          </w:p>
        </w:tc>
        <w:tc>
          <w:tcPr>
            <w:tcW w:w="2023" w:type="dxa"/>
          </w:tcPr>
          <w:p w14:paraId="6F10C41A" w14:textId="77777777" w:rsidR="00AF38E9" w:rsidRPr="00FC4079" w:rsidRDefault="00AF38E9" w:rsidP="00AF38E9">
            <w:pPr>
              <w:spacing w:line="240" w:lineRule="auto"/>
              <w:rPr>
                <w:sz w:val="16"/>
              </w:rPr>
            </w:pPr>
            <w:r w:rsidRPr="00FC4079">
              <w:rPr>
                <w:sz w:val="16"/>
              </w:rPr>
              <w:t>Transdermal patch 10 mg</w:t>
            </w:r>
          </w:p>
        </w:tc>
        <w:tc>
          <w:tcPr>
            <w:tcW w:w="953" w:type="dxa"/>
          </w:tcPr>
          <w:p w14:paraId="71401021" w14:textId="77777777" w:rsidR="00AF38E9" w:rsidRPr="00FC4079" w:rsidRDefault="00AF38E9" w:rsidP="00AF38E9">
            <w:pPr>
              <w:spacing w:line="240" w:lineRule="auto"/>
              <w:rPr>
                <w:sz w:val="16"/>
              </w:rPr>
            </w:pPr>
            <w:r w:rsidRPr="00FC4079">
              <w:rPr>
                <w:sz w:val="16"/>
              </w:rPr>
              <w:t>Transdermal</w:t>
            </w:r>
          </w:p>
        </w:tc>
        <w:tc>
          <w:tcPr>
            <w:tcW w:w="1440" w:type="dxa"/>
          </w:tcPr>
          <w:p w14:paraId="41B7B767" w14:textId="77777777" w:rsidR="00AF38E9" w:rsidRPr="00FC4079" w:rsidRDefault="00AF38E9" w:rsidP="00AF38E9">
            <w:pPr>
              <w:spacing w:line="240" w:lineRule="auto"/>
              <w:rPr>
                <w:sz w:val="16"/>
              </w:rPr>
            </w:pPr>
            <w:r w:rsidRPr="00FC4079">
              <w:rPr>
                <w:sz w:val="16"/>
              </w:rPr>
              <w:t>Buprenorphine Sandoz</w:t>
            </w:r>
          </w:p>
        </w:tc>
        <w:tc>
          <w:tcPr>
            <w:tcW w:w="534" w:type="dxa"/>
          </w:tcPr>
          <w:p w14:paraId="4003B62C" w14:textId="77777777" w:rsidR="00AF38E9" w:rsidRPr="00FC4079" w:rsidRDefault="00AF38E9" w:rsidP="00AF38E9">
            <w:pPr>
              <w:spacing w:line="240" w:lineRule="auto"/>
              <w:rPr>
                <w:sz w:val="16"/>
              </w:rPr>
            </w:pPr>
            <w:r w:rsidRPr="00FC4079">
              <w:rPr>
                <w:sz w:val="16"/>
              </w:rPr>
              <w:t>SZ</w:t>
            </w:r>
          </w:p>
        </w:tc>
        <w:tc>
          <w:tcPr>
            <w:tcW w:w="633" w:type="dxa"/>
          </w:tcPr>
          <w:p w14:paraId="697081F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369B41" w14:textId="77777777" w:rsidR="00AF38E9" w:rsidRPr="00FC4079" w:rsidRDefault="00AF38E9" w:rsidP="00AF38E9">
            <w:pPr>
              <w:spacing w:line="240" w:lineRule="auto"/>
              <w:rPr>
                <w:sz w:val="16"/>
              </w:rPr>
            </w:pPr>
            <w:r w:rsidRPr="00FC4079">
              <w:rPr>
                <w:sz w:val="16"/>
              </w:rPr>
              <w:t>C11753</w:t>
            </w:r>
          </w:p>
        </w:tc>
        <w:tc>
          <w:tcPr>
            <w:tcW w:w="1728" w:type="dxa"/>
          </w:tcPr>
          <w:p w14:paraId="75EEBAC4" w14:textId="77777777" w:rsidR="00AF38E9" w:rsidRPr="00FC4079" w:rsidRDefault="00AF38E9" w:rsidP="00AF38E9">
            <w:pPr>
              <w:spacing w:line="240" w:lineRule="auto"/>
              <w:rPr>
                <w:sz w:val="16"/>
              </w:rPr>
            </w:pPr>
            <w:r w:rsidRPr="00FC4079">
              <w:rPr>
                <w:sz w:val="16"/>
              </w:rPr>
              <w:t>P11753</w:t>
            </w:r>
          </w:p>
        </w:tc>
        <w:tc>
          <w:tcPr>
            <w:tcW w:w="682" w:type="dxa"/>
          </w:tcPr>
          <w:p w14:paraId="627FED35" w14:textId="77777777" w:rsidR="00AF38E9" w:rsidRPr="00FC4079" w:rsidRDefault="00AF38E9" w:rsidP="00AF38E9">
            <w:pPr>
              <w:spacing w:line="240" w:lineRule="auto"/>
              <w:rPr>
                <w:sz w:val="16"/>
              </w:rPr>
            </w:pPr>
            <w:r w:rsidRPr="00FC4079">
              <w:rPr>
                <w:sz w:val="16"/>
              </w:rPr>
              <w:t>4</w:t>
            </w:r>
          </w:p>
        </w:tc>
        <w:tc>
          <w:tcPr>
            <w:tcW w:w="682" w:type="dxa"/>
          </w:tcPr>
          <w:p w14:paraId="60BBFBC5" w14:textId="77777777" w:rsidR="00AF38E9" w:rsidRPr="00FC4079" w:rsidRDefault="00AF38E9" w:rsidP="00AF38E9">
            <w:pPr>
              <w:spacing w:line="240" w:lineRule="auto"/>
              <w:rPr>
                <w:sz w:val="16"/>
              </w:rPr>
            </w:pPr>
            <w:r w:rsidRPr="00FC4079">
              <w:rPr>
                <w:sz w:val="16"/>
              </w:rPr>
              <w:t>0</w:t>
            </w:r>
          </w:p>
        </w:tc>
        <w:tc>
          <w:tcPr>
            <w:tcW w:w="1271" w:type="dxa"/>
          </w:tcPr>
          <w:p w14:paraId="26B69587" w14:textId="77777777" w:rsidR="00AF38E9" w:rsidRPr="00FC4079" w:rsidRDefault="00AF38E9" w:rsidP="00AF38E9">
            <w:pPr>
              <w:spacing w:line="240" w:lineRule="auto"/>
              <w:rPr>
                <w:sz w:val="16"/>
              </w:rPr>
            </w:pPr>
            <w:r w:rsidRPr="00FC4079">
              <w:rPr>
                <w:sz w:val="16"/>
              </w:rPr>
              <w:t>V10748 V10752 V10755</w:t>
            </w:r>
          </w:p>
        </w:tc>
        <w:tc>
          <w:tcPr>
            <w:tcW w:w="534" w:type="dxa"/>
          </w:tcPr>
          <w:p w14:paraId="4593112B" w14:textId="77777777" w:rsidR="00AF38E9" w:rsidRPr="00FC4079" w:rsidRDefault="00AF38E9" w:rsidP="00AF38E9">
            <w:pPr>
              <w:spacing w:line="240" w:lineRule="auto"/>
              <w:rPr>
                <w:sz w:val="16"/>
              </w:rPr>
            </w:pPr>
            <w:r w:rsidRPr="00FC4079">
              <w:rPr>
                <w:sz w:val="16"/>
              </w:rPr>
              <w:t>2</w:t>
            </w:r>
          </w:p>
        </w:tc>
        <w:tc>
          <w:tcPr>
            <w:tcW w:w="534" w:type="dxa"/>
          </w:tcPr>
          <w:p w14:paraId="36067025" w14:textId="77777777" w:rsidR="00AF38E9" w:rsidRPr="00FC4079" w:rsidRDefault="00AF38E9" w:rsidP="00AF38E9">
            <w:pPr>
              <w:spacing w:line="240" w:lineRule="auto"/>
              <w:rPr>
                <w:sz w:val="16"/>
              </w:rPr>
            </w:pPr>
          </w:p>
        </w:tc>
        <w:tc>
          <w:tcPr>
            <w:tcW w:w="864" w:type="dxa"/>
          </w:tcPr>
          <w:p w14:paraId="300906E5" w14:textId="77777777" w:rsidR="00AF38E9" w:rsidRPr="00FC4079" w:rsidRDefault="00AF38E9" w:rsidP="00AF38E9">
            <w:pPr>
              <w:spacing w:line="240" w:lineRule="auto"/>
              <w:rPr>
                <w:sz w:val="16"/>
              </w:rPr>
            </w:pPr>
          </w:p>
        </w:tc>
      </w:tr>
      <w:tr w:rsidR="00FC4079" w:rsidRPr="00FC4079" w14:paraId="4743F1E8" w14:textId="77777777" w:rsidTr="00FC4079">
        <w:tc>
          <w:tcPr>
            <w:tcW w:w="1353" w:type="dxa"/>
          </w:tcPr>
          <w:p w14:paraId="5594FF66" w14:textId="77777777" w:rsidR="00AF38E9" w:rsidRPr="00FC4079" w:rsidRDefault="00AF38E9" w:rsidP="00AF38E9">
            <w:pPr>
              <w:spacing w:line="240" w:lineRule="auto"/>
              <w:rPr>
                <w:sz w:val="16"/>
              </w:rPr>
            </w:pPr>
            <w:r w:rsidRPr="00FC4079">
              <w:rPr>
                <w:sz w:val="16"/>
              </w:rPr>
              <w:t>Buprenorphine</w:t>
            </w:r>
          </w:p>
        </w:tc>
        <w:tc>
          <w:tcPr>
            <w:tcW w:w="2023" w:type="dxa"/>
          </w:tcPr>
          <w:p w14:paraId="5016BF13" w14:textId="77777777" w:rsidR="00AF38E9" w:rsidRPr="00FC4079" w:rsidRDefault="00AF38E9" w:rsidP="00AF38E9">
            <w:pPr>
              <w:spacing w:line="240" w:lineRule="auto"/>
              <w:rPr>
                <w:sz w:val="16"/>
              </w:rPr>
            </w:pPr>
            <w:r w:rsidRPr="00FC4079">
              <w:rPr>
                <w:sz w:val="16"/>
              </w:rPr>
              <w:t>Transdermal patch 10 mg</w:t>
            </w:r>
          </w:p>
        </w:tc>
        <w:tc>
          <w:tcPr>
            <w:tcW w:w="953" w:type="dxa"/>
          </w:tcPr>
          <w:p w14:paraId="13AD1FA3" w14:textId="77777777" w:rsidR="00AF38E9" w:rsidRPr="00FC4079" w:rsidRDefault="00AF38E9" w:rsidP="00AF38E9">
            <w:pPr>
              <w:spacing w:line="240" w:lineRule="auto"/>
              <w:rPr>
                <w:sz w:val="16"/>
              </w:rPr>
            </w:pPr>
            <w:r w:rsidRPr="00FC4079">
              <w:rPr>
                <w:sz w:val="16"/>
              </w:rPr>
              <w:t>Transdermal</w:t>
            </w:r>
          </w:p>
        </w:tc>
        <w:tc>
          <w:tcPr>
            <w:tcW w:w="1440" w:type="dxa"/>
          </w:tcPr>
          <w:p w14:paraId="73A35A9F" w14:textId="77777777" w:rsidR="00AF38E9" w:rsidRPr="00FC4079" w:rsidRDefault="00AF38E9" w:rsidP="00AF38E9">
            <w:pPr>
              <w:spacing w:line="240" w:lineRule="auto"/>
              <w:rPr>
                <w:sz w:val="16"/>
              </w:rPr>
            </w:pPr>
            <w:r w:rsidRPr="00FC4079">
              <w:rPr>
                <w:sz w:val="16"/>
              </w:rPr>
              <w:t>Norspan</w:t>
            </w:r>
          </w:p>
        </w:tc>
        <w:tc>
          <w:tcPr>
            <w:tcW w:w="534" w:type="dxa"/>
          </w:tcPr>
          <w:p w14:paraId="5CD87E9F" w14:textId="77777777" w:rsidR="00AF38E9" w:rsidRPr="00FC4079" w:rsidRDefault="00AF38E9" w:rsidP="00AF38E9">
            <w:pPr>
              <w:spacing w:line="240" w:lineRule="auto"/>
              <w:rPr>
                <w:sz w:val="16"/>
              </w:rPr>
            </w:pPr>
            <w:r w:rsidRPr="00FC4079">
              <w:rPr>
                <w:sz w:val="16"/>
              </w:rPr>
              <w:t>MF</w:t>
            </w:r>
          </w:p>
        </w:tc>
        <w:tc>
          <w:tcPr>
            <w:tcW w:w="633" w:type="dxa"/>
          </w:tcPr>
          <w:p w14:paraId="787E732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146D65" w14:textId="77777777" w:rsidR="00AF38E9" w:rsidRPr="00FC4079" w:rsidRDefault="00AF38E9" w:rsidP="00AF38E9">
            <w:pPr>
              <w:spacing w:line="240" w:lineRule="auto"/>
              <w:rPr>
                <w:sz w:val="16"/>
              </w:rPr>
            </w:pPr>
            <w:r w:rsidRPr="00FC4079">
              <w:rPr>
                <w:sz w:val="16"/>
              </w:rPr>
              <w:t>C10748 C10752 C10755</w:t>
            </w:r>
          </w:p>
        </w:tc>
        <w:tc>
          <w:tcPr>
            <w:tcW w:w="1728" w:type="dxa"/>
          </w:tcPr>
          <w:p w14:paraId="78B58771" w14:textId="77777777" w:rsidR="00AF38E9" w:rsidRPr="00FC4079" w:rsidRDefault="00AF38E9" w:rsidP="00AF38E9">
            <w:pPr>
              <w:spacing w:line="240" w:lineRule="auto"/>
              <w:rPr>
                <w:sz w:val="16"/>
              </w:rPr>
            </w:pPr>
            <w:r w:rsidRPr="00FC4079">
              <w:rPr>
                <w:sz w:val="16"/>
              </w:rPr>
              <w:t>P10748 P10752 P10755</w:t>
            </w:r>
          </w:p>
        </w:tc>
        <w:tc>
          <w:tcPr>
            <w:tcW w:w="682" w:type="dxa"/>
          </w:tcPr>
          <w:p w14:paraId="6719EC64" w14:textId="77777777" w:rsidR="00AF38E9" w:rsidRPr="00FC4079" w:rsidRDefault="00AF38E9" w:rsidP="00AF38E9">
            <w:pPr>
              <w:spacing w:line="240" w:lineRule="auto"/>
              <w:rPr>
                <w:sz w:val="16"/>
              </w:rPr>
            </w:pPr>
            <w:r w:rsidRPr="00FC4079">
              <w:rPr>
                <w:sz w:val="16"/>
              </w:rPr>
              <w:t>2</w:t>
            </w:r>
          </w:p>
        </w:tc>
        <w:tc>
          <w:tcPr>
            <w:tcW w:w="682" w:type="dxa"/>
          </w:tcPr>
          <w:p w14:paraId="688E995C" w14:textId="77777777" w:rsidR="00AF38E9" w:rsidRPr="00FC4079" w:rsidRDefault="00AF38E9" w:rsidP="00AF38E9">
            <w:pPr>
              <w:spacing w:line="240" w:lineRule="auto"/>
              <w:rPr>
                <w:sz w:val="16"/>
              </w:rPr>
            </w:pPr>
            <w:r w:rsidRPr="00FC4079">
              <w:rPr>
                <w:sz w:val="16"/>
              </w:rPr>
              <w:t>0</w:t>
            </w:r>
          </w:p>
        </w:tc>
        <w:tc>
          <w:tcPr>
            <w:tcW w:w="1271" w:type="dxa"/>
          </w:tcPr>
          <w:p w14:paraId="419E40E1" w14:textId="77777777" w:rsidR="00AF38E9" w:rsidRPr="00FC4079" w:rsidRDefault="00AF38E9" w:rsidP="00AF38E9">
            <w:pPr>
              <w:spacing w:line="240" w:lineRule="auto"/>
              <w:rPr>
                <w:sz w:val="16"/>
              </w:rPr>
            </w:pPr>
            <w:r w:rsidRPr="00FC4079">
              <w:rPr>
                <w:sz w:val="16"/>
              </w:rPr>
              <w:t>V11753</w:t>
            </w:r>
          </w:p>
        </w:tc>
        <w:tc>
          <w:tcPr>
            <w:tcW w:w="534" w:type="dxa"/>
          </w:tcPr>
          <w:p w14:paraId="6F2BC523" w14:textId="77777777" w:rsidR="00AF38E9" w:rsidRPr="00FC4079" w:rsidRDefault="00AF38E9" w:rsidP="00AF38E9">
            <w:pPr>
              <w:spacing w:line="240" w:lineRule="auto"/>
              <w:rPr>
                <w:sz w:val="16"/>
              </w:rPr>
            </w:pPr>
            <w:r w:rsidRPr="00FC4079">
              <w:rPr>
                <w:sz w:val="16"/>
              </w:rPr>
              <w:t>2</w:t>
            </w:r>
          </w:p>
        </w:tc>
        <w:tc>
          <w:tcPr>
            <w:tcW w:w="534" w:type="dxa"/>
          </w:tcPr>
          <w:p w14:paraId="7D36C1E7" w14:textId="77777777" w:rsidR="00AF38E9" w:rsidRPr="00FC4079" w:rsidRDefault="00AF38E9" w:rsidP="00AF38E9">
            <w:pPr>
              <w:spacing w:line="240" w:lineRule="auto"/>
              <w:rPr>
                <w:sz w:val="16"/>
              </w:rPr>
            </w:pPr>
          </w:p>
        </w:tc>
        <w:tc>
          <w:tcPr>
            <w:tcW w:w="864" w:type="dxa"/>
          </w:tcPr>
          <w:p w14:paraId="38B9B43A" w14:textId="77777777" w:rsidR="00AF38E9" w:rsidRPr="00FC4079" w:rsidRDefault="00AF38E9" w:rsidP="00AF38E9">
            <w:pPr>
              <w:spacing w:line="240" w:lineRule="auto"/>
              <w:rPr>
                <w:sz w:val="16"/>
              </w:rPr>
            </w:pPr>
          </w:p>
        </w:tc>
      </w:tr>
      <w:tr w:rsidR="00FC4079" w:rsidRPr="00FC4079" w14:paraId="204113A8" w14:textId="77777777" w:rsidTr="00FC4079">
        <w:tc>
          <w:tcPr>
            <w:tcW w:w="1353" w:type="dxa"/>
          </w:tcPr>
          <w:p w14:paraId="14A42D25" w14:textId="77777777" w:rsidR="00AF38E9" w:rsidRPr="00FC4079" w:rsidRDefault="00AF38E9" w:rsidP="00AF38E9">
            <w:pPr>
              <w:spacing w:line="240" w:lineRule="auto"/>
              <w:rPr>
                <w:sz w:val="16"/>
              </w:rPr>
            </w:pPr>
            <w:r w:rsidRPr="00FC4079">
              <w:rPr>
                <w:sz w:val="16"/>
              </w:rPr>
              <w:t>Buprenorphine</w:t>
            </w:r>
          </w:p>
        </w:tc>
        <w:tc>
          <w:tcPr>
            <w:tcW w:w="2023" w:type="dxa"/>
          </w:tcPr>
          <w:p w14:paraId="7964B270" w14:textId="77777777" w:rsidR="00AF38E9" w:rsidRPr="00FC4079" w:rsidRDefault="00AF38E9" w:rsidP="00AF38E9">
            <w:pPr>
              <w:spacing w:line="240" w:lineRule="auto"/>
              <w:rPr>
                <w:sz w:val="16"/>
              </w:rPr>
            </w:pPr>
            <w:r w:rsidRPr="00FC4079">
              <w:rPr>
                <w:sz w:val="16"/>
              </w:rPr>
              <w:t>Transdermal patch 10 mg</w:t>
            </w:r>
          </w:p>
        </w:tc>
        <w:tc>
          <w:tcPr>
            <w:tcW w:w="953" w:type="dxa"/>
          </w:tcPr>
          <w:p w14:paraId="271E7643" w14:textId="77777777" w:rsidR="00AF38E9" w:rsidRPr="00FC4079" w:rsidRDefault="00AF38E9" w:rsidP="00AF38E9">
            <w:pPr>
              <w:spacing w:line="240" w:lineRule="auto"/>
              <w:rPr>
                <w:sz w:val="16"/>
              </w:rPr>
            </w:pPr>
            <w:r w:rsidRPr="00FC4079">
              <w:rPr>
                <w:sz w:val="16"/>
              </w:rPr>
              <w:t>Transdermal</w:t>
            </w:r>
          </w:p>
        </w:tc>
        <w:tc>
          <w:tcPr>
            <w:tcW w:w="1440" w:type="dxa"/>
          </w:tcPr>
          <w:p w14:paraId="56ABC0AE" w14:textId="77777777" w:rsidR="00AF38E9" w:rsidRPr="00FC4079" w:rsidRDefault="00AF38E9" w:rsidP="00AF38E9">
            <w:pPr>
              <w:spacing w:line="240" w:lineRule="auto"/>
              <w:rPr>
                <w:sz w:val="16"/>
              </w:rPr>
            </w:pPr>
            <w:r w:rsidRPr="00FC4079">
              <w:rPr>
                <w:sz w:val="16"/>
              </w:rPr>
              <w:t>Norspan</w:t>
            </w:r>
          </w:p>
        </w:tc>
        <w:tc>
          <w:tcPr>
            <w:tcW w:w="534" w:type="dxa"/>
          </w:tcPr>
          <w:p w14:paraId="160BB2F9" w14:textId="77777777" w:rsidR="00AF38E9" w:rsidRPr="00FC4079" w:rsidRDefault="00AF38E9" w:rsidP="00AF38E9">
            <w:pPr>
              <w:spacing w:line="240" w:lineRule="auto"/>
              <w:rPr>
                <w:sz w:val="16"/>
              </w:rPr>
            </w:pPr>
            <w:r w:rsidRPr="00FC4079">
              <w:rPr>
                <w:sz w:val="16"/>
              </w:rPr>
              <w:t>MF</w:t>
            </w:r>
          </w:p>
        </w:tc>
        <w:tc>
          <w:tcPr>
            <w:tcW w:w="633" w:type="dxa"/>
          </w:tcPr>
          <w:p w14:paraId="59DDB32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2FB272" w14:textId="77777777" w:rsidR="00AF38E9" w:rsidRPr="00FC4079" w:rsidRDefault="00AF38E9" w:rsidP="00AF38E9">
            <w:pPr>
              <w:spacing w:line="240" w:lineRule="auto"/>
              <w:rPr>
                <w:sz w:val="16"/>
              </w:rPr>
            </w:pPr>
            <w:r w:rsidRPr="00FC4079">
              <w:rPr>
                <w:sz w:val="16"/>
              </w:rPr>
              <w:t>C11753</w:t>
            </w:r>
          </w:p>
        </w:tc>
        <w:tc>
          <w:tcPr>
            <w:tcW w:w="1728" w:type="dxa"/>
          </w:tcPr>
          <w:p w14:paraId="25DD84E0" w14:textId="77777777" w:rsidR="00AF38E9" w:rsidRPr="00FC4079" w:rsidRDefault="00AF38E9" w:rsidP="00AF38E9">
            <w:pPr>
              <w:spacing w:line="240" w:lineRule="auto"/>
              <w:rPr>
                <w:sz w:val="16"/>
              </w:rPr>
            </w:pPr>
            <w:r w:rsidRPr="00FC4079">
              <w:rPr>
                <w:sz w:val="16"/>
              </w:rPr>
              <w:t>P11753</w:t>
            </w:r>
          </w:p>
        </w:tc>
        <w:tc>
          <w:tcPr>
            <w:tcW w:w="682" w:type="dxa"/>
          </w:tcPr>
          <w:p w14:paraId="3E3F4776" w14:textId="77777777" w:rsidR="00AF38E9" w:rsidRPr="00FC4079" w:rsidRDefault="00AF38E9" w:rsidP="00AF38E9">
            <w:pPr>
              <w:spacing w:line="240" w:lineRule="auto"/>
              <w:rPr>
                <w:sz w:val="16"/>
              </w:rPr>
            </w:pPr>
            <w:r w:rsidRPr="00FC4079">
              <w:rPr>
                <w:sz w:val="16"/>
              </w:rPr>
              <w:t>4</w:t>
            </w:r>
          </w:p>
        </w:tc>
        <w:tc>
          <w:tcPr>
            <w:tcW w:w="682" w:type="dxa"/>
          </w:tcPr>
          <w:p w14:paraId="1CA55BA7" w14:textId="77777777" w:rsidR="00AF38E9" w:rsidRPr="00FC4079" w:rsidRDefault="00AF38E9" w:rsidP="00AF38E9">
            <w:pPr>
              <w:spacing w:line="240" w:lineRule="auto"/>
              <w:rPr>
                <w:sz w:val="16"/>
              </w:rPr>
            </w:pPr>
            <w:r w:rsidRPr="00FC4079">
              <w:rPr>
                <w:sz w:val="16"/>
              </w:rPr>
              <w:t>0</w:t>
            </w:r>
          </w:p>
        </w:tc>
        <w:tc>
          <w:tcPr>
            <w:tcW w:w="1271" w:type="dxa"/>
          </w:tcPr>
          <w:p w14:paraId="0EB9CAB8" w14:textId="77777777" w:rsidR="00AF38E9" w:rsidRPr="00FC4079" w:rsidRDefault="00AF38E9" w:rsidP="00AF38E9">
            <w:pPr>
              <w:spacing w:line="240" w:lineRule="auto"/>
              <w:rPr>
                <w:sz w:val="16"/>
              </w:rPr>
            </w:pPr>
            <w:r w:rsidRPr="00FC4079">
              <w:rPr>
                <w:sz w:val="16"/>
              </w:rPr>
              <w:t>V11753</w:t>
            </w:r>
          </w:p>
        </w:tc>
        <w:tc>
          <w:tcPr>
            <w:tcW w:w="534" w:type="dxa"/>
          </w:tcPr>
          <w:p w14:paraId="08A2BF67" w14:textId="77777777" w:rsidR="00AF38E9" w:rsidRPr="00FC4079" w:rsidRDefault="00AF38E9" w:rsidP="00AF38E9">
            <w:pPr>
              <w:spacing w:line="240" w:lineRule="auto"/>
              <w:rPr>
                <w:sz w:val="16"/>
              </w:rPr>
            </w:pPr>
            <w:r w:rsidRPr="00FC4079">
              <w:rPr>
                <w:sz w:val="16"/>
              </w:rPr>
              <w:t>2</w:t>
            </w:r>
          </w:p>
        </w:tc>
        <w:tc>
          <w:tcPr>
            <w:tcW w:w="534" w:type="dxa"/>
          </w:tcPr>
          <w:p w14:paraId="66957BA0" w14:textId="77777777" w:rsidR="00AF38E9" w:rsidRPr="00FC4079" w:rsidRDefault="00AF38E9" w:rsidP="00AF38E9">
            <w:pPr>
              <w:spacing w:line="240" w:lineRule="auto"/>
              <w:rPr>
                <w:sz w:val="16"/>
              </w:rPr>
            </w:pPr>
          </w:p>
        </w:tc>
        <w:tc>
          <w:tcPr>
            <w:tcW w:w="864" w:type="dxa"/>
          </w:tcPr>
          <w:p w14:paraId="0FB4A596" w14:textId="77777777" w:rsidR="00AF38E9" w:rsidRPr="00FC4079" w:rsidRDefault="00AF38E9" w:rsidP="00AF38E9">
            <w:pPr>
              <w:spacing w:line="240" w:lineRule="auto"/>
              <w:rPr>
                <w:sz w:val="16"/>
              </w:rPr>
            </w:pPr>
          </w:p>
        </w:tc>
      </w:tr>
      <w:tr w:rsidR="00FC4079" w:rsidRPr="00FC4079" w14:paraId="120C5D9E" w14:textId="77777777" w:rsidTr="00FC4079">
        <w:tc>
          <w:tcPr>
            <w:tcW w:w="1353" w:type="dxa"/>
          </w:tcPr>
          <w:p w14:paraId="7B9BD54A" w14:textId="77777777" w:rsidR="00AF38E9" w:rsidRPr="00FC4079" w:rsidRDefault="00AF38E9" w:rsidP="00AF38E9">
            <w:pPr>
              <w:spacing w:line="240" w:lineRule="auto"/>
              <w:rPr>
                <w:sz w:val="16"/>
              </w:rPr>
            </w:pPr>
            <w:r w:rsidRPr="00FC4079">
              <w:rPr>
                <w:sz w:val="16"/>
              </w:rPr>
              <w:t>Buprenorphine</w:t>
            </w:r>
          </w:p>
        </w:tc>
        <w:tc>
          <w:tcPr>
            <w:tcW w:w="2023" w:type="dxa"/>
          </w:tcPr>
          <w:p w14:paraId="2452801B" w14:textId="77777777" w:rsidR="00AF38E9" w:rsidRPr="00FC4079" w:rsidRDefault="00AF38E9" w:rsidP="00AF38E9">
            <w:pPr>
              <w:spacing w:line="240" w:lineRule="auto"/>
              <w:rPr>
                <w:sz w:val="16"/>
              </w:rPr>
            </w:pPr>
            <w:r w:rsidRPr="00FC4079">
              <w:rPr>
                <w:sz w:val="16"/>
              </w:rPr>
              <w:t>Transdermal patch 15 mg</w:t>
            </w:r>
          </w:p>
        </w:tc>
        <w:tc>
          <w:tcPr>
            <w:tcW w:w="953" w:type="dxa"/>
          </w:tcPr>
          <w:p w14:paraId="0C0947FB" w14:textId="77777777" w:rsidR="00AF38E9" w:rsidRPr="00FC4079" w:rsidRDefault="00AF38E9" w:rsidP="00AF38E9">
            <w:pPr>
              <w:spacing w:line="240" w:lineRule="auto"/>
              <w:rPr>
                <w:sz w:val="16"/>
              </w:rPr>
            </w:pPr>
            <w:r w:rsidRPr="00FC4079">
              <w:rPr>
                <w:sz w:val="16"/>
              </w:rPr>
              <w:t>Transdermal</w:t>
            </w:r>
          </w:p>
        </w:tc>
        <w:tc>
          <w:tcPr>
            <w:tcW w:w="1440" w:type="dxa"/>
          </w:tcPr>
          <w:p w14:paraId="5B1B1630" w14:textId="77777777" w:rsidR="00AF38E9" w:rsidRPr="00FC4079" w:rsidRDefault="00AF38E9" w:rsidP="00AF38E9">
            <w:pPr>
              <w:spacing w:line="240" w:lineRule="auto"/>
              <w:rPr>
                <w:sz w:val="16"/>
              </w:rPr>
            </w:pPr>
            <w:r w:rsidRPr="00FC4079">
              <w:rPr>
                <w:sz w:val="16"/>
              </w:rPr>
              <w:t>B-Patch</w:t>
            </w:r>
          </w:p>
        </w:tc>
        <w:tc>
          <w:tcPr>
            <w:tcW w:w="534" w:type="dxa"/>
          </w:tcPr>
          <w:p w14:paraId="392F1D82" w14:textId="77777777" w:rsidR="00AF38E9" w:rsidRPr="00FC4079" w:rsidRDefault="00AF38E9" w:rsidP="00AF38E9">
            <w:pPr>
              <w:spacing w:line="240" w:lineRule="auto"/>
              <w:rPr>
                <w:sz w:val="16"/>
              </w:rPr>
            </w:pPr>
            <w:r w:rsidRPr="00FC4079">
              <w:rPr>
                <w:sz w:val="16"/>
              </w:rPr>
              <w:t>IU</w:t>
            </w:r>
          </w:p>
        </w:tc>
        <w:tc>
          <w:tcPr>
            <w:tcW w:w="633" w:type="dxa"/>
          </w:tcPr>
          <w:p w14:paraId="5F8BD78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D8EF1A" w14:textId="77777777" w:rsidR="00AF38E9" w:rsidRPr="00FC4079" w:rsidRDefault="00AF38E9" w:rsidP="00AF38E9">
            <w:pPr>
              <w:spacing w:line="240" w:lineRule="auto"/>
              <w:rPr>
                <w:sz w:val="16"/>
              </w:rPr>
            </w:pPr>
            <w:r w:rsidRPr="00FC4079">
              <w:rPr>
                <w:sz w:val="16"/>
              </w:rPr>
              <w:t>C10748 C10752 C10755</w:t>
            </w:r>
          </w:p>
        </w:tc>
        <w:tc>
          <w:tcPr>
            <w:tcW w:w="1728" w:type="dxa"/>
          </w:tcPr>
          <w:p w14:paraId="275978BC" w14:textId="77777777" w:rsidR="00AF38E9" w:rsidRPr="00FC4079" w:rsidRDefault="00AF38E9" w:rsidP="00AF38E9">
            <w:pPr>
              <w:spacing w:line="240" w:lineRule="auto"/>
              <w:rPr>
                <w:sz w:val="16"/>
              </w:rPr>
            </w:pPr>
            <w:r w:rsidRPr="00FC4079">
              <w:rPr>
                <w:sz w:val="16"/>
              </w:rPr>
              <w:t>P10748 P10752 P10755</w:t>
            </w:r>
          </w:p>
        </w:tc>
        <w:tc>
          <w:tcPr>
            <w:tcW w:w="682" w:type="dxa"/>
          </w:tcPr>
          <w:p w14:paraId="2E79984B" w14:textId="77777777" w:rsidR="00AF38E9" w:rsidRPr="00FC4079" w:rsidRDefault="00AF38E9" w:rsidP="00AF38E9">
            <w:pPr>
              <w:spacing w:line="240" w:lineRule="auto"/>
              <w:rPr>
                <w:sz w:val="16"/>
              </w:rPr>
            </w:pPr>
            <w:r w:rsidRPr="00FC4079">
              <w:rPr>
                <w:sz w:val="16"/>
              </w:rPr>
              <w:t>2</w:t>
            </w:r>
          </w:p>
        </w:tc>
        <w:tc>
          <w:tcPr>
            <w:tcW w:w="682" w:type="dxa"/>
          </w:tcPr>
          <w:p w14:paraId="09D4407A" w14:textId="77777777" w:rsidR="00AF38E9" w:rsidRPr="00FC4079" w:rsidRDefault="00AF38E9" w:rsidP="00AF38E9">
            <w:pPr>
              <w:spacing w:line="240" w:lineRule="auto"/>
              <w:rPr>
                <w:sz w:val="16"/>
              </w:rPr>
            </w:pPr>
            <w:r w:rsidRPr="00FC4079">
              <w:rPr>
                <w:sz w:val="16"/>
              </w:rPr>
              <w:t>0</w:t>
            </w:r>
          </w:p>
        </w:tc>
        <w:tc>
          <w:tcPr>
            <w:tcW w:w="1271" w:type="dxa"/>
          </w:tcPr>
          <w:p w14:paraId="2EBA49E2"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3BB13A78" w14:textId="77777777" w:rsidR="00AF38E9" w:rsidRPr="00FC4079" w:rsidRDefault="00AF38E9" w:rsidP="00AF38E9">
            <w:pPr>
              <w:spacing w:line="240" w:lineRule="auto"/>
              <w:rPr>
                <w:sz w:val="16"/>
              </w:rPr>
            </w:pPr>
            <w:r w:rsidRPr="00FC4079">
              <w:rPr>
                <w:sz w:val="16"/>
              </w:rPr>
              <w:t>2</w:t>
            </w:r>
          </w:p>
        </w:tc>
        <w:tc>
          <w:tcPr>
            <w:tcW w:w="534" w:type="dxa"/>
          </w:tcPr>
          <w:p w14:paraId="191CDF7E" w14:textId="77777777" w:rsidR="00AF38E9" w:rsidRPr="00FC4079" w:rsidRDefault="00AF38E9" w:rsidP="00AF38E9">
            <w:pPr>
              <w:spacing w:line="240" w:lineRule="auto"/>
              <w:rPr>
                <w:sz w:val="16"/>
              </w:rPr>
            </w:pPr>
          </w:p>
        </w:tc>
        <w:tc>
          <w:tcPr>
            <w:tcW w:w="864" w:type="dxa"/>
          </w:tcPr>
          <w:p w14:paraId="03B6ACB5" w14:textId="77777777" w:rsidR="00AF38E9" w:rsidRPr="00FC4079" w:rsidRDefault="00AF38E9" w:rsidP="00AF38E9">
            <w:pPr>
              <w:spacing w:line="240" w:lineRule="auto"/>
              <w:rPr>
                <w:sz w:val="16"/>
              </w:rPr>
            </w:pPr>
          </w:p>
        </w:tc>
      </w:tr>
      <w:tr w:rsidR="00FC4079" w:rsidRPr="00FC4079" w14:paraId="44C150D5" w14:textId="77777777" w:rsidTr="00FC4079">
        <w:tc>
          <w:tcPr>
            <w:tcW w:w="1353" w:type="dxa"/>
          </w:tcPr>
          <w:p w14:paraId="7F704345" w14:textId="77777777" w:rsidR="00AF38E9" w:rsidRPr="00FC4079" w:rsidRDefault="00AF38E9" w:rsidP="00AF38E9">
            <w:pPr>
              <w:spacing w:line="240" w:lineRule="auto"/>
              <w:rPr>
                <w:sz w:val="16"/>
              </w:rPr>
            </w:pPr>
            <w:r w:rsidRPr="00FC4079">
              <w:rPr>
                <w:sz w:val="16"/>
              </w:rPr>
              <w:t>Buprenorphine</w:t>
            </w:r>
          </w:p>
        </w:tc>
        <w:tc>
          <w:tcPr>
            <w:tcW w:w="2023" w:type="dxa"/>
          </w:tcPr>
          <w:p w14:paraId="10D1BC35" w14:textId="77777777" w:rsidR="00AF38E9" w:rsidRPr="00FC4079" w:rsidRDefault="00AF38E9" w:rsidP="00AF38E9">
            <w:pPr>
              <w:spacing w:line="240" w:lineRule="auto"/>
              <w:rPr>
                <w:sz w:val="16"/>
              </w:rPr>
            </w:pPr>
            <w:r w:rsidRPr="00FC4079">
              <w:rPr>
                <w:sz w:val="16"/>
              </w:rPr>
              <w:t>Transdermal patch 15 mg</w:t>
            </w:r>
          </w:p>
        </w:tc>
        <w:tc>
          <w:tcPr>
            <w:tcW w:w="953" w:type="dxa"/>
          </w:tcPr>
          <w:p w14:paraId="592E06C2" w14:textId="77777777" w:rsidR="00AF38E9" w:rsidRPr="00FC4079" w:rsidRDefault="00AF38E9" w:rsidP="00AF38E9">
            <w:pPr>
              <w:spacing w:line="240" w:lineRule="auto"/>
              <w:rPr>
                <w:sz w:val="16"/>
              </w:rPr>
            </w:pPr>
            <w:r w:rsidRPr="00FC4079">
              <w:rPr>
                <w:sz w:val="16"/>
              </w:rPr>
              <w:t>Transdermal</w:t>
            </w:r>
          </w:p>
        </w:tc>
        <w:tc>
          <w:tcPr>
            <w:tcW w:w="1440" w:type="dxa"/>
          </w:tcPr>
          <w:p w14:paraId="55C62195" w14:textId="77777777" w:rsidR="00AF38E9" w:rsidRPr="00FC4079" w:rsidRDefault="00AF38E9" w:rsidP="00AF38E9">
            <w:pPr>
              <w:spacing w:line="240" w:lineRule="auto"/>
              <w:rPr>
                <w:sz w:val="16"/>
              </w:rPr>
            </w:pPr>
            <w:r w:rsidRPr="00FC4079">
              <w:rPr>
                <w:sz w:val="16"/>
              </w:rPr>
              <w:t>B-Patch</w:t>
            </w:r>
          </w:p>
        </w:tc>
        <w:tc>
          <w:tcPr>
            <w:tcW w:w="534" w:type="dxa"/>
          </w:tcPr>
          <w:p w14:paraId="2D033A8E" w14:textId="77777777" w:rsidR="00AF38E9" w:rsidRPr="00FC4079" w:rsidRDefault="00AF38E9" w:rsidP="00AF38E9">
            <w:pPr>
              <w:spacing w:line="240" w:lineRule="auto"/>
              <w:rPr>
                <w:sz w:val="16"/>
              </w:rPr>
            </w:pPr>
            <w:r w:rsidRPr="00FC4079">
              <w:rPr>
                <w:sz w:val="16"/>
              </w:rPr>
              <w:t>IU</w:t>
            </w:r>
          </w:p>
        </w:tc>
        <w:tc>
          <w:tcPr>
            <w:tcW w:w="633" w:type="dxa"/>
          </w:tcPr>
          <w:p w14:paraId="6FEA22D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486ADB" w14:textId="77777777" w:rsidR="00AF38E9" w:rsidRPr="00FC4079" w:rsidRDefault="00AF38E9" w:rsidP="00AF38E9">
            <w:pPr>
              <w:spacing w:line="240" w:lineRule="auto"/>
              <w:rPr>
                <w:sz w:val="16"/>
              </w:rPr>
            </w:pPr>
            <w:r w:rsidRPr="00FC4079">
              <w:rPr>
                <w:sz w:val="16"/>
              </w:rPr>
              <w:t>C11753</w:t>
            </w:r>
          </w:p>
        </w:tc>
        <w:tc>
          <w:tcPr>
            <w:tcW w:w="1728" w:type="dxa"/>
          </w:tcPr>
          <w:p w14:paraId="6937FCB1" w14:textId="77777777" w:rsidR="00AF38E9" w:rsidRPr="00FC4079" w:rsidRDefault="00AF38E9" w:rsidP="00AF38E9">
            <w:pPr>
              <w:spacing w:line="240" w:lineRule="auto"/>
              <w:rPr>
                <w:sz w:val="16"/>
              </w:rPr>
            </w:pPr>
            <w:r w:rsidRPr="00FC4079">
              <w:rPr>
                <w:sz w:val="16"/>
              </w:rPr>
              <w:t>P11753</w:t>
            </w:r>
          </w:p>
        </w:tc>
        <w:tc>
          <w:tcPr>
            <w:tcW w:w="682" w:type="dxa"/>
          </w:tcPr>
          <w:p w14:paraId="23E607CA" w14:textId="77777777" w:rsidR="00AF38E9" w:rsidRPr="00FC4079" w:rsidRDefault="00AF38E9" w:rsidP="00AF38E9">
            <w:pPr>
              <w:spacing w:line="240" w:lineRule="auto"/>
              <w:rPr>
                <w:sz w:val="16"/>
              </w:rPr>
            </w:pPr>
            <w:r w:rsidRPr="00FC4079">
              <w:rPr>
                <w:sz w:val="16"/>
              </w:rPr>
              <w:t>4</w:t>
            </w:r>
          </w:p>
        </w:tc>
        <w:tc>
          <w:tcPr>
            <w:tcW w:w="682" w:type="dxa"/>
          </w:tcPr>
          <w:p w14:paraId="4AC5A307" w14:textId="77777777" w:rsidR="00AF38E9" w:rsidRPr="00FC4079" w:rsidRDefault="00AF38E9" w:rsidP="00AF38E9">
            <w:pPr>
              <w:spacing w:line="240" w:lineRule="auto"/>
              <w:rPr>
                <w:sz w:val="16"/>
              </w:rPr>
            </w:pPr>
            <w:r w:rsidRPr="00FC4079">
              <w:rPr>
                <w:sz w:val="16"/>
              </w:rPr>
              <w:t>0</w:t>
            </w:r>
          </w:p>
        </w:tc>
        <w:tc>
          <w:tcPr>
            <w:tcW w:w="1271" w:type="dxa"/>
          </w:tcPr>
          <w:p w14:paraId="1B0C2ACC" w14:textId="77777777" w:rsidR="00AF38E9" w:rsidRPr="00FC4079" w:rsidRDefault="00AF38E9" w:rsidP="00AF38E9">
            <w:pPr>
              <w:spacing w:line="240" w:lineRule="auto"/>
              <w:rPr>
                <w:sz w:val="16"/>
              </w:rPr>
            </w:pPr>
            <w:r w:rsidRPr="00FC4079">
              <w:rPr>
                <w:sz w:val="16"/>
              </w:rPr>
              <w:t>V11753</w:t>
            </w:r>
          </w:p>
        </w:tc>
        <w:tc>
          <w:tcPr>
            <w:tcW w:w="534" w:type="dxa"/>
          </w:tcPr>
          <w:p w14:paraId="3CD29320" w14:textId="77777777" w:rsidR="00AF38E9" w:rsidRPr="00FC4079" w:rsidRDefault="00AF38E9" w:rsidP="00AF38E9">
            <w:pPr>
              <w:spacing w:line="240" w:lineRule="auto"/>
              <w:rPr>
                <w:sz w:val="16"/>
              </w:rPr>
            </w:pPr>
            <w:r w:rsidRPr="00FC4079">
              <w:rPr>
                <w:sz w:val="16"/>
              </w:rPr>
              <w:t>2</w:t>
            </w:r>
          </w:p>
        </w:tc>
        <w:tc>
          <w:tcPr>
            <w:tcW w:w="534" w:type="dxa"/>
          </w:tcPr>
          <w:p w14:paraId="7563033F" w14:textId="77777777" w:rsidR="00AF38E9" w:rsidRPr="00FC4079" w:rsidRDefault="00AF38E9" w:rsidP="00AF38E9">
            <w:pPr>
              <w:spacing w:line="240" w:lineRule="auto"/>
              <w:rPr>
                <w:sz w:val="16"/>
              </w:rPr>
            </w:pPr>
          </w:p>
        </w:tc>
        <w:tc>
          <w:tcPr>
            <w:tcW w:w="864" w:type="dxa"/>
          </w:tcPr>
          <w:p w14:paraId="728072CE" w14:textId="77777777" w:rsidR="00AF38E9" w:rsidRPr="00FC4079" w:rsidRDefault="00AF38E9" w:rsidP="00AF38E9">
            <w:pPr>
              <w:spacing w:line="240" w:lineRule="auto"/>
              <w:rPr>
                <w:sz w:val="16"/>
              </w:rPr>
            </w:pPr>
          </w:p>
        </w:tc>
      </w:tr>
      <w:tr w:rsidR="00FC4079" w:rsidRPr="00FC4079" w14:paraId="63BCD6F4" w14:textId="77777777" w:rsidTr="00FC4079">
        <w:tc>
          <w:tcPr>
            <w:tcW w:w="1353" w:type="dxa"/>
          </w:tcPr>
          <w:p w14:paraId="4746C8EE" w14:textId="77777777" w:rsidR="00AF38E9" w:rsidRPr="00FC4079" w:rsidRDefault="00AF38E9" w:rsidP="00AF38E9">
            <w:pPr>
              <w:spacing w:line="240" w:lineRule="auto"/>
              <w:rPr>
                <w:sz w:val="16"/>
              </w:rPr>
            </w:pPr>
            <w:r w:rsidRPr="00FC4079">
              <w:rPr>
                <w:sz w:val="16"/>
              </w:rPr>
              <w:t>Buprenorphine</w:t>
            </w:r>
          </w:p>
        </w:tc>
        <w:tc>
          <w:tcPr>
            <w:tcW w:w="2023" w:type="dxa"/>
          </w:tcPr>
          <w:p w14:paraId="01972C3B" w14:textId="77777777" w:rsidR="00AF38E9" w:rsidRPr="00FC4079" w:rsidRDefault="00AF38E9" w:rsidP="00AF38E9">
            <w:pPr>
              <w:spacing w:line="240" w:lineRule="auto"/>
              <w:rPr>
                <w:sz w:val="16"/>
              </w:rPr>
            </w:pPr>
            <w:r w:rsidRPr="00FC4079">
              <w:rPr>
                <w:sz w:val="16"/>
              </w:rPr>
              <w:t>Transdermal patch 15 mg</w:t>
            </w:r>
          </w:p>
        </w:tc>
        <w:tc>
          <w:tcPr>
            <w:tcW w:w="953" w:type="dxa"/>
          </w:tcPr>
          <w:p w14:paraId="1F8877C7" w14:textId="77777777" w:rsidR="00AF38E9" w:rsidRPr="00FC4079" w:rsidRDefault="00AF38E9" w:rsidP="00AF38E9">
            <w:pPr>
              <w:spacing w:line="240" w:lineRule="auto"/>
              <w:rPr>
                <w:sz w:val="16"/>
              </w:rPr>
            </w:pPr>
            <w:r w:rsidRPr="00FC4079">
              <w:rPr>
                <w:sz w:val="16"/>
              </w:rPr>
              <w:t>Transdermal</w:t>
            </w:r>
          </w:p>
        </w:tc>
        <w:tc>
          <w:tcPr>
            <w:tcW w:w="1440" w:type="dxa"/>
          </w:tcPr>
          <w:p w14:paraId="5167C471" w14:textId="77777777" w:rsidR="00AF38E9" w:rsidRPr="00FC4079" w:rsidRDefault="00AF38E9" w:rsidP="00AF38E9">
            <w:pPr>
              <w:spacing w:line="240" w:lineRule="auto"/>
              <w:rPr>
                <w:sz w:val="16"/>
              </w:rPr>
            </w:pPr>
            <w:r w:rsidRPr="00FC4079">
              <w:rPr>
                <w:sz w:val="16"/>
              </w:rPr>
              <w:t>Bupredermal</w:t>
            </w:r>
          </w:p>
        </w:tc>
        <w:tc>
          <w:tcPr>
            <w:tcW w:w="534" w:type="dxa"/>
          </w:tcPr>
          <w:p w14:paraId="14E7FC68" w14:textId="77777777" w:rsidR="00AF38E9" w:rsidRPr="00FC4079" w:rsidRDefault="00AF38E9" w:rsidP="00AF38E9">
            <w:pPr>
              <w:spacing w:line="240" w:lineRule="auto"/>
              <w:rPr>
                <w:sz w:val="16"/>
              </w:rPr>
            </w:pPr>
            <w:r w:rsidRPr="00FC4079">
              <w:rPr>
                <w:sz w:val="16"/>
              </w:rPr>
              <w:t>TX</w:t>
            </w:r>
          </w:p>
        </w:tc>
        <w:tc>
          <w:tcPr>
            <w:tcW w:w="633" w:type="dxa"/>
          </w:tcPr>
          <w:p w14:paraId="22CAD96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022F89" w14:textId="77777777" w:rsidR="00AF38E9" w:rsidRPr="00FC4079" w:rsidRDefault="00AF38E9" w:rsidP="00AF38E9">
            <w:pPr>
              <w:spacing w:line="240" w:lineRule="auto"/>
              <w:rPr>
                <w:sz w:val="16"/>
              </w:rPr>
            </w:pPr>
            <w:r w:rsidRPr="00FC4079">
              <w:rPr>
                <w:sz w:val="16"/>
              </w:rPr>
              <w:t>C10748 C10752 C10755</w:t>
            </w:r>
          </w:p>
        </w:tc>
        <w:tc>
          <w:tcPr>
            <w:tcW w:w="1728" w:type="dxa"/>
          </w:tcPr>
          <w:p w14:paraId="7DE677AD" w14:textId="77777777" w:rsidR="00AF38E9" w:rsidRPr="00FC4079" w:rsidRDefault="00AF38E9" w:rsidP="00AF38E9">
            <w:pPr>
              <w:spacing w:line="240" w:lineRule="auto"/>
              <w:rPr>
                <w:sz w:val="16"/>
              </w:rPr>
            </w:pPr>
            <w:r w:rsidRPr="00FC4079">
              <w:rPr>
                <w:sz w:val="16"/>
              </w:rPr>
              <w:t>P10748 P10752 P10755</w:t>
            </w:r>
          </w:p>
        </w:tc>
        <w:tc>
          <w:tcPr>
            <w:tcW w:w="682" w:type="dxa"/>
          </w:tcPr>
          <w:p w14:paraId="0D8A310B" w14:textId="77777777" w:rsidR="00AF38E9" w:rsidRPr="00FC4079" w:rsidRDefault="00AF38E9" w:rsidP="00AF38E9">
            <w:pPr>
              <w:spacing w:line="240" w:lineRule="auto"/>
              <w:rPr>
                <w:sz w:val="16"/>
              </w:rPr>
            </w:pPr>
            <w:r w:rsidRPr="00FC4079">
              <w:rPr>
                <w:sz w:val="16"/>
              </w:rPr>
              <w:t>2</w:t>
            </w:r>
          </w:p>
        </w:tc>
        <w:tc>
          <w:tcPr>
            <w:tcW w:w="682" w:type="dxa"/>
          </w:tcPr>
          <w:p w14:paraId="09883CF4" w14:textId="77777777" w:rsidR="00AF38E9" w:rsidRPr="00FC4079" w:rsidRDefault="00AF38E9" w:rsidP="00AF38E9">
            <w:pPr>
              <w:spacing w:line="240" w:lineRule="auto"/>
              <w:rPr>
                <w:sz w:val="16"/>
              </w:rPr>
            </w:pPr>
            <w:r w:rsidRPr="00FC4079">
              <w:rPr>
                <w:sz w:val="16"/>
              </w:rPr>
              <w:t>0</w:t>
            </w:r>
          </w:p>
        </w:tc>
        <w:tc>
          <w:tcPr>
            <w:tcW w:w="1271" w:type="dxa"/>
          </w:tcPr>
          <w:p w14:paraId="4A971AD5"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21ED2E14" w14:textId="77777777" w:rsidR="00AF38E9" w:rsidRPr="00FC4079" w:rsidRDefault="00AF38E9" w:rsidP="00AF38E9">
            <w:pPr>
              <w:spacing w:line="240" w:lineRule="auto"/>
              <w:rPr>
                <w:sz w:val="16"/>
              </w:rPr>
            </w:pPr>
            <w:r w:rsidRPr="00FC4079">
              <w:rPr>
                <w:sz w:val="16"/>
              </w:rPr>
              <w:t>2</w:t>
            </w:r>
          </w:p>
        </w:tc>
        <w:tc>
          <w:tcPr>
            <w:tcW w:w="534" w:type="dxa"/>
          </w:tcPr>
          <w:p w14:paraId="230D80CC" w14:textId="77777777" w:rsidR="00AF38E9" w:rsidRPr="00FC4079" w:rsidRDefault="00AF38E9" w:rsidP="00AF38E9">
            <w:pPr>
              <w:spacing w:line="240" w:lineRule="auto"/>
              <w:rPr>
                <w:sz w:val="16"/>
              </w:rPr>
            </w:pPr>
          </w:p>
        </w:tc>
        <w:tc>
          <w:tcPr>
            <w:tcW w:w="864" w:type="dxa"/>
          </w:tcPr>
          <w:p w14:paraId="5812C92E" w14:textId="77777777" w:rsidR="00AF38E9" w:rsidRPr="00FC4079" w:rsidRDefault="00AF38E9" w:rsidP="00AF38E9">
            <w:pPr>
              <w:spacing w:line="240" w:lineRule="auto"/>
              <w:rPr>
                <w:sz w:val="16"/>
              </w:rPr>
            </w:pPr>
          </w:p>
        </w:tc>
      </w:tr>
      <w:tr w:rsidR="00FC4079" w:rsidRPr="00FC4079" w14:paraId="56E82A21" w14:textId="77777777" w:rsidTr="00FC4079">
        <w:tc>
          <w:tcPr>
            <w:tcW w:w="1353" w:type="dxa"/>
          </w:tcPr>
          <w:p w14:paraId="5E8F4866" w14:textId="77777777" w:rsidR="00AF38E9" w:rsidRPr="00FC4079" w:rsidRDefault="00AF38E9" w:rsidP="00AF38E9">
            <w:pPr>
              <w:spacing w:line="240" w:lineRule="auto"/>
              <w:rPr>
                <w:sz w:val="16"/>
              </w:rPr>
            </w:pPr>
            <w:r w:rsidRPr="00FC4079">
              <w:rPr>
                <w:sz w:val="16"/>
              </w:rPr>
              <w:t>Buprenorphine</w:t>
            </w:r>
          </w:p>
        </w:tc>
        <w:tc>
          <w:tcPr>
            <w:tcW w:w="2023" w:type="dxa"/>
          </w:tcPr>
          <w:p w14:paraId="39D95143" w14:textId="77777777" w:rsidR="00AF38E9" w:rsidRPr="00FC4079" w:rsidRDefault="00AF38E9" w:rsidP="00AF38E9">
            <w:pPr>
              <w:spacing w:line="240" w:lineRule="auto"/>
              <w:rPr>
                <w:sz w:val="16"/>
              </w:rPr>
            </w:pPr>
            <w:r w:rsidRPr="00FC4079">
              <w:rPr>
                <w:sz w:val="16"/>
              </w:rPr>
              <w:t>Transdermal patch 15 mg</w:t>
            </w:r>
          </w:p>
        </w:tc>
        <w:tc>
          <w:tcPr>
            <w:tcW w:w="953" w:type="dxa"/>
          </w:tcPr>
          <w:p w14:paraId="610F59DE" w14:textId="77777777" w:rsidR="00AF38E9" w:rsidRPr="00FC4079" w:rsidRDefault="00AF38E9" w:rsidP="00AF38E9">
            <w:pPr>
              <w:spacing w:line="240" w:lineRule="auto"/>
              <w:rPr>
                <w:sz w:val="16"/>
              </w:rPr>
            </w:pPr>
            <w:r w:rsidRPr="00FC4079">
              <w:rPr>
                <w:sz w:val="16"/>
              </w:rPr>
              <w:t>Transdermal</w:t>
            </w:r>
          </w:p>
        </w:tc>
        <w:tc>
          <w:tcPr>
            <w:tcW w:w="1440" w:type="dxa"/>
          </w:tcPr>
          <w:p w14:paraId="24F79462" w14:textId="77777777" w:rsidR="00AF38E9" w:rsidRPr="00FC4079" w:rsidRDefault="00AF38E9" w:rsidP="00AF38E9">
            <w:pPr>
              <w:spacing w:line="240" w:lineRule="auto"/>
              <w:rPr>
                <w:sz w:val="16"/>
              </w:rPr>
            </w:pPr>
            <w:r w:rsidRPr="00FC4079">
              <w:rPr>
                <w:sz w:val="16"/>
              </w:rPr>
              <w:t>Bupredermal</w:t>
            </w:r>
          </w:p>
        </w:tc>
        <w:tc>
          <w:tcPr>
            <w:tcW w:w="534" w:type="dxa"/>
          </w:tcPr>
          <w:p w14:paraId="49043B4F" w14:textId="77777777" w:rsidR="00AF38E9" w:rsidRPr="00FC4079" w:rsidRDefault="00AF38E9" w:rsidP="00AF38E9">
            <w:pPr>
              <w:spacing w:line="240" w:lineRule="auto"/>
              <w:rPr>
                <w:sz w:val="16"/>
              </w:rPr>
            </w:pPr>
            <w:r w:rsidRPr="00FC4079">
              <w:rPr>
                <w:sz w:val="16"/>
              </w:rPr>
              <w:t>TX</w:t>
            </w:r>
          </w:p>
        </w:tc>
        <w:tc>
          <w:tcPr>
            <w:tcW w:w="633" w:type="dxa"/>
          </w:tcPr>
          <w:p w14:paraId="4264190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20AE0F" w14:textId="77777777" w:rsidR="00AF38E9" w:rsidRPr="00FC4079" w:rsidRDefault="00AF38E9" w:rsidP="00AF38E9">
            <w:pPr>
              <w:spacing w:line="240" w:lineRule="auto"/>
              <w:rPr>
                <w:sz w:val="16"/>
              </w:rPr>
            </w:pPr>
            <w:r w:rsidRPr="00FC4079">
              <w:rPr>
                <w:sz w:val="16"/>
              </w:rPr>
              <w:t>C11753</w:t>
            </w:r>
          </w:p>
        </w:tc>
        <w:tc>
          <w:tcPr>
            <w:tcW w:w="1728" w:type="dxa"/>
          </w:tcPr>
          <w:p w14:paraId="21C235BD" w14:textId="77777777" w:rsidR="00AF38E9" w:rsidRPr="00FC4079" w:rsidRDefault="00AF38E9" w:rsidP="00AF38E9">
            <w:pPr>
              <w:spacing w:line="240" w:lineRule="auto"/>
              <w:rPr>
                <w:sz w:val="16"/>
              </w:rPr>
            </w:pPr>
            <w:r w:rsidRPr="00FC4079">
              <w:rPr>
                <w:sz w:val="16"/>
              </w:rPr>
              <w:t>P11753</w:t>
            </w:r>
          </w:p>
        </w:tc>
        <w:tc>
          <w:tcPr>
            <w:tcW w:w="682" w:type="dxa"/>
          </w:tcPr>
          <w:p w14:paraId="329467A8" w14:textId="77777777" w:rsidR="00AF38E9" w:rsidRPr="00FC4079" w:rsidRDefault="00AF38E9" w:rsidP="00AF38E9">
            <w:pPr>
              <w:spacing w:line="240" w:lineRule="auto"/>
              <w:rPr>
                <w:sz w:val="16"/>
              </w:rPr>
            </w:pPr>
            <w:r w:rsidRPr="00FC4079">
              <w:rPr>
                <w:sz w:val="16"/>
              </w:rPr>
              <w:t>4</w:t>
            </w:r>
          </w:p>
        </w:tc>
        <w:tc>
          <w:tcPr>
            <w:tcW w:w="682" w:type="dxa"/>
          </w:tcPr>
          <w:p w14:paraId="02596343" w14:textId="77777777" w:rsidR="00AF38E9" w:rsidRPr="00FC4079" w:rsidRDefault="00AF38E9" w:rsidP="00AF38E9">
            <w:pPr>
              <w:spacing w:line="240" w:lineRule="auto"/>
              <w:rPr>
                <w:sz w:val="16"/>
              </w:rPr>
            </w:pPr>
            <w:r w:rsidRPr="00FC4079">
              <w:rPr>
                <w:sz w:val="16"/>
              </w:rPr>
              <w:t>0</w:t>
            </w:r>
          </w:p>
        </w:tc>
        <w:tc>
          <w:tcPr>
            <w:tcW w:w="1271" w:type="dxa"/>
          </w:tcPr>
          <w:p w14:paraId="3A41C2E7" w14:textId="77777777" w:rsidR="00AF38E9" w:rsidRPr="00FC4079" w:rsidRDefault="00AF38E9" w:rsidP="00AF38E9">
            <w:pPr>
              <w:spacing w:line="240" w:lineRule="auto"/>
              <w:rPr>
                <w:sz w:val="16"/>
              </w:rPr>
            </w:pPr>
            <w:r w:rsidRPr="00FC4079">
              <w:rPr>
                <w:sz w:val="16"/>
              </w:rPr>
              <w:t>V11753</w:t>
            </w:r>
          </w:p>
        </w:tc>
        <w:tc>
          <w:tcPr>
            <w:tcW w:w="534" w:type="dxa"/>
          </w:tcPr>
          <w:p w14:paraId="07DEEF4A" w14:textId="77777777" w:rsidR="00AF38E9" w:rsidRPr="00FC4079" w:rsidRDefault="00AF38E9" w:rsidP="00AF38E9">
            <w:pPr>
              <w:spacing w:line="240" w:lineRule="auto"/>
              <w:rPr>
                <w:sz w:val="16"/>
              </w:rPr>
            </w:pPr>
            <w:r w:rsidRPr="00FC4079">
              <w:rPr>
                <w:sz w:val="16"/>
              </w:rPr>
              <w:t>2</w:t>
            </w:r>
          </w:p>
        </w:tc>
        <w:tc>
          <w:tcPr>
            <w:tcW w:w="534" w:type="dxa"/>
          </w:tcPr>
          <w:p w14:paraId="0E8EAC6C" w14:textId="77777777" w:rsidR="00AF38E9" w:rsidRPr="00FC4079" w:rsidRDefault="00AF38E9" w:rsidP="00AF38E9">
            <w:pPr>
              <w:spacing w:line="240" w:lineRule="auto"/>
              <w:rPr>
                <w:sz w:val="16"/>
              </w:rPr>
            </w:pPr>
          </w:p>
        </w:tc>
        <w:tc>
          <w:tcPr>
            <w:tcW w:w="864" w:type="dxa"/>
          </w:tcPr>
          <w:p w14:paraId="12796A1A" w14:textId="77777777" w:rsidR="00AF38E9" w:rsidRPr="00FC4079" w:rsidRDefault="00AF38E9" w:rsidP="00AF38E9">
            <w:pPr>
              <w:spacing w:line="240" w:lineRule="auto"/>
              <w:rPr>
                <w:sz w:val="16"/>
              </w:rPr>
            </w:pPr>
          </w:p>
        </w:tc>
      </w:tr>
      <w:tr w:rsidR="00FC4079" w:rsidRPr="00FC4079" w14:paraId="1DFC160B" w14:textId="77777777" w:rsidTr="00FC4079">
        <w:tc>
          <w:tcPr>
            <w:tcW w:w="1353" w:type="dxa"/>
          </w:tcPr>
          <w:p w14:paraId="23A52728" w14:textId="77777777" w:rsidR="00AF38E9" w:rsidRPr="00FC4079" w:rsidRDefault="00AF38E9" w:rsidP="00AF38E9">
            <w:pPr>
              <w:spacing w:line="240" w:lineRule="auto"/>
              <w:rPr>
                <w:sz w:val="16"/>
              </w:rPr>
            </w:pPr>
            <w:r w:rsidRPr="00FC4079">
              <w:rPr>
                <w:sz w:val="16"/>
              </w:rPr>
              <w:t>Buprenorphine</w:t>
            </w:r>
          </w:p>
        </w:tc>
        <w:tc>
          <w:tcPr>
            <w:tcW w:w="2023" w:type="dxa"/>
          </w:tcPr>
          <w:p w14:paraId="11DBE3FA" w14:textId="77777777" w:rsidR="00AF38E9" w:rsidRPr="00FC4079" w:rsidRDefault="00AF38E9" w:rsidP="00AF38E9">
            <w:pPr>
              <w:spacing w:line="240" w:lineRule="auto"/>
              <w:rPr>
                <w:sz w:val="16"/>
              </w:rPr>
            </w:pPr>
            <w:r w:rsidRPr="00FC4079">
              <w:rPr>
                <w:sz w:val="16"/>
              </w:rPr>
              <w:t>Transdermal patch 15 mg</w:t>
            </w:r>
          </w:p>
        </w:tc>
        <w:tc>
          <w:tcPr>
            <w:tcW w:w="953" w:type="dxa"/>
          </w:tcPr>
          <w:p w14:paraId="3BC5BB5F" w14:textId="77777777" w:rsidR="00AF38E9" w:rsidRPr="00FC4079" w:rsidRDefault="00AF38E9" w:rsidP="00AF38E9">
            <w:pPr>
              <w:spacing w:line="240" w:lineRule="auto"/>
              <w:rPr>
                <w:sz w:val="16"/>
              </w:rPr>
            </w:pPr>
            <w:r w:rsidRPr="00FC4079">
              <w:rPr>
                <w:sz w:val="16"/>
              </w:rPr>
              <w:t>Transdermal</w:t>
            </w:r>
          </w:p>
        </w:tc>
        <w:tc>
          <w:tcPr>
            <w:tcW w:w="1440" w:type="dxa"/>
          </w:tcPr>
          <w:p w14:paraId="2BB20547" w14:textId="77777777" w:rsidR="00AF38E9" w:rsidRPr="00FC4079" w:rsidRDefault="00AF38E9" w:rsidP="00AF38E9">
            <w:pPr>
              <w:spacing w:line="240" w:lineRule="auto"/>
              <w:rPr>
                <w:sz w:val="16"/>
              </w:rPr>
            </w:pPr>
            <w:r w:rsidRPr="00FC4079">
              <w:rPr>
                <w:sz w:val="16"/>
              </w:rPr>
              <w:t>Buprenorphine Sandoz</w:t>
            </w:r>
          </w:p>
        </w:tc>
        <w:tc>
          <w:tcPr>
            <w:tcW w:w="534" w:type="dxa"/>
          </w:tcPr>
          <w:p w14:paraId="67813F7F" w14:textId="77777777" w:rsidR="00AF38E9" w:rsidRPr="00FC4079" w:rsidRDefault="00AF38E9" w:rsidP="00AF38E9">
            <w:pPr>
              <w:spacing w:line="240" w:lineRule="auto"/>
              <w:rPr>
                <w:sz w:val="16"/>
              </w:rPr>
            </w:pPr>
            <w:r w:rsidRPr="00FC4079">
              <w:rPr>
                <w:sz w:val="16"/>
              </w:rPr>
              <w:t>SZ</w:t>
            </w:r>
          </w:p>
        </w:tc>
        <w:tc>
          <w:tcPr>
            <w:tcW w:w="633" w:type="dxa"/>
          </w:tcPr>
          <w:p w14:paraId="646DC8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B75627" w14:textId="77777777" w:rsidR="00AF38E9" w:rsidRPr="00FC4079" w:rsidRDefault="00AF38E9" w:rsidP="00AF38E9">
            <w:pPr>
              <w:spacing w:line="240" w:lineRule="auto"/>
              <w:rPr>
                <w:sz w:val="16"/>
              </w:rPr>
            </w:pPr>
            <w:r w:rsidRPr="00FC4079">
              <w:rPr>
                <w:sz w:val="16"/>
              </w:rPr>
              <w:t>C10748 C10752 C10755</w:t>
            </w:r>
          </w:p>
        </w:tc>
        <w:tc>
          <w:tcPr>
            <w:tcW w:w="1728" w:type="dxa"/>
          </w:tcPr>
          <w:p w14:paraId="2E710BCF" w14:textId="77777777" w:rsidR="00AF38E9" w:rsidRPr="00FC4079" w:rsidRDefault="00AF38E9" w:rsidP="00AF38E9">
            <w:pPr>
              <w:spacing w:line="240" w:lineRule="auto"/>
              <w:rPr>
                <w:sz w:val="16"/>
              </w:rPr>
            </w:pPr>
            <w:r w:rsidRPr="00FC4079">
              <w:rPr>
                <w:sz w:val="16"/>
              </w:rPr>
              <w:t>P10748 P10752 P10755</w:t>
            </w:r>
          </w:p>
        </w:tc>
        <w:tc>
          <w:tcPr>
            <w:tcW w:w="682" w:type="dxa"/>
          </w:tcPr>
          <w:p w14:paraId="41DEBE6B" w14:textId="77777777" w:rsidR="00AF38E9" w:rsidRPr="00FC4079" w:rsidRDefault="00AF38E9" w:rsidP="00AF38E9">
            <w:pPr>
              <w:spacing w:line="240" w:lineRule="auto"/>
              <w:rPr>
                <w:sz w:val="16"/>
              </w:rPr>
            </w:pPr>
            <w:r w:rsidRPr="00FC4079">
              <w:rPr>
                <w:sz w:val="16"/>
              </w:rPr>
              <w:t>2</w:t>
            </w:r>
          </w:p>
        </w:tc>
        <w:tc>
          <w:tcPr>
            <w:tcW w:w="682" w:type="dxa"/>
          </w:tcPr>
          <w:p w14:paraId="193BEDE2" w14:textId="77777777" w:rsidR="00AF38E9" w:rsidRPr="00FC4079" w:rsidRDefault="00AF38E9" w:rsidP="00AF38E9">
            <w:pPr>
              <w:spacing w:line="240" w:lineRule="auto"/>
              <w:rPr>
                <w:sz w:val="16"/>
              </w:rPr>
            </w:pPr>
            <w:r w:rsidRPr="00FC4079">
              <w:rPr>
                <w:sz w:val="16"/>
              </w:rPr>
              <w:t>0</w:t>
            </w:r>
          </w:p>
        </w:tc>
        <w:tc>
          <w:tcPr>
            <w:tcW w:w="1271" w:type="dxa"/>
          </w:tcPr>
          <w:p w14:paraId="2B21B6DE"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47712C3A" w14:textId="77777777" w:rsidR="00AF38E9" w:rsidRPr="00FC4079" w:rsidRDefault="00AF38E9" w:rsidP="00AF38E9">
            <w:pPr>
              <w:spacing w:line="240" w:lineRule="auto"/>
              <w:rPr>
                <w:sz w:val="16"/>
              </w:rPr>
            </w:pPr>
            <w:r w:rsidRPr="00FC4079">
              <w:rPr>
                <w:sz w:val="16"/>
              </w:rPr>
              <w:t>2</w:t>
            </w:r>
          </w:p>
        </w:tc>
        <w:tc>
          <w:tcPr>
            <w:tcW w:w="534" w:type="dxa"/>
          </w:tcPr>
          <w:p w14:paraId="5BBA9525" w14:textId="77777777" w:rsidR="00AF38E9" w:rsidRPr="00FC4079" w:rsidRDefault="00AF38E9" w:rsidP="00AF38E9">
            <w:pPr>
              <w:spacing w:line="240" w:lineRule="auto"/>
              <w:rPr>
                <w:sz w:val="16"/>
              </w:rPr>
            </w:pPr>
          </w:p>
        </w:tc>
        <w:tc>
          <w:tcPr>
            <w:tcW w:w="864" w:type="dxa"/>
          </w:tcPr>
          <w:p w14:paraId="1FF891BF" w14:textId="77777777" w:rsidR="00AF38E9" w:rsidRPr="00FC4079" w:rsidRDefault="00AF38E9" w:rsidP="00AF38E9">
            <w:pPr>
              <w:spacing w:line="240" w:lineRule="auto"/>
              <w:rPr>
                <w:sz w:val="16"/>
              </w:rPr>
            </w:pPr>
          </w:p>
        </w:tc>
      </w:tr>
      <w:tr w:rsidR="00FC4079" w:rsidRPr="00FC4079" w14:paraId="4760984C" w14:textId="77777777" w:rsidTr="00FC4079">
        <w:tc>
          <w:tcPr>
            <w:tcW w:w="1353" w:type="dxa"/>
          </w:tcPr>
          <w:p w14:paraId="6AE66CAD" w14:textId="77777777" w:rsidR="00AF38E9" w:rsidRPr="00FC4079" w:rsidRDefault="00AF38E9" w:rsidP="00AF38E9">
            <w:pPr>
              <w:spacing w:line="240" w:lineRule="auto"/>
              <w:rPr>
                <w:sz w:val="16"/>
              </w:rPr>
            </w:pPr>
            <w:r w:rsidRPr="00FC4079">
              <w:rPr>
                <w:sz w:val="16"/>
              </w:rPr>
              <w:t>Buprenorphine</w:t>
            </w:r>
          </w:p>
        </w:tc>
        <w:tc>
          <w:tcPr>
            <w:tcW w:w="2023" w:type="dxa"/>
          </w:tcPr>
          <w:p w14:paraId="24E40A08" w14:textId="77777777" w:rsidR="00AF38E9" w:rsidRPr="00FC4079" w:rsidRDefault="00AF38E9" w:rsidP="00AF38E9">
            <w:pPr>
              <w:spacing w:line="240" w:lineRule="auto"/>
              <w:rPr>
                <w:sz w:val="16"/>
              </w:rPr>
            </w:pPr>
            <w:r w:rsidRPr="00FC4079">
              <w:rPr>
                <w:sz w:val="16"/>
              </w:rPr>
              <w:t>Transdermal patch 15 mg</w:t>
            </w:r>
          </w:p>
        </w:tc>
        <w:tc>
          <w:tcPr>
            <w:tcW w:w="953" w:type="dxa"/>
          </w:tcPr>
          <w:p w14:paraId="5B619F02" w14:textId="77777777" w:rsidR="00AF38E9" w:rsidRPr="00FC4079" w:rsidRDefault="00AF38E9" w:rsidP="00AF38E9">
            <w:pPr>
              <w:spacing w:line="240" w:lineRule="auto"/>
              <w:rPr>
                <w:sz w:val="16"/>
              </w:rPr>
            </w:pPr>
            <w:r w:rsidRPr="00FC4079">
              <w:rPr>
                <w:sz w:val="16"/>
              </w:rPr>
              <w:t>Transdermal</w:t>
            </w:r>
          </w:p>
        </w:tc>
        <w:tc>
          <w:tcPr>
            <w:tcW w:w="1440" w:type="dxa"/>
          </w:tcPr>
          <w:p w14:paraId="4B1E0237" w14:textId="77777777" w:rsidR="00AF38E9" w:rsidRPr="00FC4079" w:rsidRDefault="00AF38E9" w:rsidP="00AF38E9">
            <w:pPr>
              <w:spacing w:line="240" w:lineRule="auto"/>
              <w:rPr>
                <w:sz w:val="16"/>
              </w:rPr>
            </w:pPr>
            <w:r w:rsidRPr="00FC4079">
              <w:rPr>
                <w:sz w:val="16"/>
              </w:rPr>
              <w:t>Buprenorphine Sandoz</w:t>
            </w:r>
          </w:p>
        </w:tc>
        <w:tc>
          <w:tcPr>
            <w:tcW w:w="534" w:type="dxa"/>
          </w:tcPr>
          <w:p w14:paraId="5947E6CC" w14:textId="77777777" w:rsidR="00AF38E9" w:rsidRPr="00FC4079" w:rsidRDefault="00AF38E9" w:rsidP="00AF38E9">
            <w:pPr>
              <w:spacing w:line="240" w:lineRule="auto"/>
              <w:rPr>
                <w:sz w:val="16"/>
              </w:rPr>
            </w:pPr>
            <w:r w:rsidRPr="00FC4079">
              <w:rPr>
                <w:sz w:val="16"/>
              </w:rPr>
              <w:t>SZ</w:t>
            </w:r>
          </w:p>
        </w:tc>
        <w:tc>
          <w:tcPr>
            <w:tcW w:w="633" w:type="dxa"/>
          </w:tcPr>
          <w:p w14:paraId="366E12C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D22625" w14:textId="77777777" w:rsidR="00AF38E9" w:rsidRPr="00FC4079" w:rsidRDefault="00AF38E9" w:rsidP="00AF38E9">
            <w:pPr>
              <w:spacing w:line="240" w:lineRule="auto"/>
              <w:rPr>
                <w:sz w:val="16"/>
              </w:rPr>
            </w:pPr>
            <w:r w:rsidRPr="00FC4079">
              <w:rPr>
                <w:sz w:val="16"/>
              </w:rPr>
              <w:t>C11753</w:t>
            </w:r>
          </w:p>
        </w:tc>
        <w:tc>
          <w:tcPr>
            <w:tcW w:w="1728" w:type="dxa"/>
          </w:tcPr>
          <w:p w14:paraId="140E1D7B" w14:textId="77777777" w:rsidR="00AF38E9" w:rsidRPr="00FC4079" w:rsidRDefault="00AF38E9" w:rsidP="00AF38E9">
            <w:pPr>
              <w:spacing w:line="240" w:lineRule="auto"/>
              <w:rPr>
                <w:sz w:val="16"/>
              </w:rPr>
            </w:pPr>
            <w:r w:rsidRPr="00FC4079">
              <w:rPr>
                <w:sz w:val="16"/>
              </w:rPr>
              <w:t>P11753</w:t>
            </w:r>
          </w:p>
        </w:tc>
        <w:tc>
          <w:tcPr>
            <w:tcW w:w="682" w:type="dxa"/>
          </w:tcPr>
          <w:p w14:paraId="7C8DA875" w14:textId="77777777" w:rsidR="00AF38E9" w:rsidRPr="00FC4079" w:rsidRDefault="00AF38E9" w:rsidP="00AF38E9">
            <w:pPr>
              <w:spacing w:line="240" w:lineRule="auto"/>
              <w:rPr>
                <w:sz w:val="16"/>
              </w:rPr>
            </w:pPr>
            <w:r w:rsidRPr="00FC4079">
              <w:rPr>
                <w:sz w:val="16"/>
              </w:rPr>
              <w:t>4</w:t>
            </w:r>
          </w:p>
        </w:tc>
        <w:tc>
          <w:tcPr>
            <w:tcW w:w="682" w:type="dxa"/>
          </w:tcPr>
          <w:p w14:paraId="61849A38" w14:textId="77777777" w:rsidR="00AF38E9" w:rsidRPr="00FC4079" w:rsidRDefault="00AF38E9" w:rsidP="00AF38E9">
            <w:pPr>
              <w:spacing w:line="240" w:lineRule="auto"/>
              <w:rPr>
                <w:sz w:val="16"/>
              </w:rPr>
            </w:pPr>
            <w:r w:rsidRPr="00FC4079">
              <w:rPr>
                <w:sz w:val="16"/>
              </w:rPr>
              <w:t>0</w:t>
            </w:r>
          </w:p>
        </w:tc>
        <w:tc>
          <w:tcPr>
            <w:tcW w:w="1271" w:type="dxa"/>
          </w:tcPr>
          <w:p w14:paraId="371D5127" w14:textId="77777777" w:rsidR="00AF38E9" w:rsidRPr="00FC4079" w:rsidRDefault="00AF38E9" w:rsidP="00AF38E9">
            <w:pPr>
              <w:spacing w:line="240" w:lineRule="auto"/>
              <w:rPr>
                <w:sz w:val="16"/>
              </w:rPr>
            </w:pPr>
            <w:r w:rsidRPr="00FC4079">
              <w:rPr>
                <w:sz w:val="16"/>
              </w:rPr>
              <w:t>V11753</w:t>
            </w:r>
          </w:p>
        </w:tc>
        <w:tc>
          <w:tcPr>
            <w:tcW w:w="534" w:type="dxa"/>
          </w:tcPr>
          <w:p w14:paraId="7ABF13D7" w14:textId="77777777" w:rsidR="00AF38E9" w:rsidRPr="00FC4079" w:rsidRDefault="00AF38E9" w:rsidP="00AF38E9">
            <w:pPr>
              <w:spacing w:line="240" w:lineRule="auto"/>
              <w:rPr>
                <w:sz w:val="16"/>
              </w:rPr>
            </w:pPr>
            <w:r w:rsidRPr="00FC4079">
              <w:rPr>
                <w:sz w:val="16"/>
              </w:rPr>
              <w:t>2</w:t>
            </w:r>
          </w:p>
        </w:tc>
        <w:tc>
          <w:tcPr>
            <w:tcW w:w="534" w:type="dxa"/>
          </w:tcPr>
          <w:p w14:paraId="0F6914AC" w14:textId="77777777" w:rsidR="00AF38E9" w:rsidRPr="00FC4079" w:rsidRDefault="00AF38E9" w:rsidP="00AF38E9">
            <w:pPr>
              <w:spacing w:line="240" w:lineRule="auto"/>
              <w:rPr>
                <w:sz w:val="16"/>
              </w:rPr>
            </w:pPr>
          </w:p>
        </w:tc>
        <w:tc>
          <w:tcPr>
            <w:tcW w:w="864" w:type="dxa"/>
          </w:tcPr>
          <w:p w14:paraId="4D4ABDCF" w14:textId="77777777" w:rsidR="00AF38E9" w:rsidRPr="00FC4079" w:rsidRDefault="00AF38E9" w:rsidP="00AF38E9">
            <w:pPr>
              <w:spacing w:line="240" w:lineRule="auto"/>
              <w:rPr>
                <w:sz w:val="16"/>
              </w:rPr>
            </w:pPr>
          </w:p>
        </w:tc>
      </w:tr>
      <w:tr w:rsidR="00FC4079" w:rsidRPr="00FC4079" w14:paraId="3A3FF725" w14:textId="77777777" w:rsidTr="00FC4079">
        <w:tc>
          <w:tcPr>
            <w:tcW w:w="1353" w:type="dxa"/>
          </w:tcPr>
          <w:p w14:paraId="5FBF7D3D" w14:textId="77777777" w:rsidR="00AF38E9" w:rsidRPr="00FC4079" w:rsidRDefault="00AF38E9" w:rsidP="00AF38E9">
            <w:pPr>
              <w:spacing w:line="240" w:lineRule="auto"/>
              <w:rPr>
                <w:sz w:val="16"/>
              </w:rPr>
            </w:pPr>
            <w:r w:rsidRPr="00FC4079">
              <w:rPr>
                <w:sz w:val="16"/>
              </w:rPr>
              <w:t>Buprenorphine</w:t>
            </w:r>
          </w:p>
        </w:tc>
        <w:tc>
          <w:tcPr>
            <w:tcW w:w="2023" w:type="dxa"/>
          </w:tcPr>
          <w:p w14:paraId="50348100" w14:textId="77777777" w:rsidR="00AF38E9" w:rsidRPr="00FC4079" w:rsidRDefault="00AF38E9" w:rsidP="00AF38E9">
            <w:pPr>
              <w:spacing w:line="240" w:lineRule="auto"/>
              <w:rPr>
                <w:sz w:val="16"/>
              </w:rPr>
            </w:pPr>
            <w:r w:rsidRPr="00FC4079">
              <w:rPr>
                <w:sz w:val="16"/>
              </w:rPr>
              <w:t>Transdermal patch 15 mg</w:t>
            </w:r>
          </w:p>
        </w:tc>
        <w:tc>
          <w:tcPr>
            <w:tcW w:w="953" w:type="dxa"/>
          </w:tcPr>
          <w:p w14:paraId="0945AFCD" w14:textId="77777777" w:rsidR="00AF38E9" w:rsidRPr="00FC4079" w:rsidRDefault="00AF38E9" w:rsidP="00AF38E9">
            <w:pPr>
              <w:spacing w:line="240" w:lineRule="auto"/>
              <w:rPr>
                <w:sz w:val="16"/>
              </w:rPr>
            </w:pPr>
            <w:r w:rsidRPr="00FC4079">
              <w:rPr>
                <w:sz w:val="16"/>
              </w:rPr>
              <w:t>Transdermal</w:t>
            </w:r>
          </w:p>
        </w:tc>
        <w:tc>
          <w:tcPr>
            <w:tcW w:w="1440" w:type="dxa"/>
          </w:tcPr>
          <w:p w14:paraId="5175F3EF" w14:textId="77777777" w:rsidR="00AF38E9" w:rsidRPr="00FC4079" w:rsidRDefault="00AF38E9" w:rsidP="00AF38E9">
            <w:pPr>
              <w:spacing w:line="240" w:lineRule="auto"/>
              <w:rPr>
                <w:sz w:val="16"/>
              </w:rPr>
            </w:pPr>
            <w:r w:rsidRPr="00FC4079">
              <w:rPr>
                <w:sz w:val="16"/>
              </w:rPr>
              <w:t>Norspan</w:t>
            </w:r>
          </w:p>
        </w:tc>
        <w:tc>
          <w:tcPr>
            <w:tcW w:w="534" w:type="dxa"/>
          </w:tcPr>
          <w:p w14:paraId="351BF4F6" w14:textId="77777777" w:rsidR="00AF38E9" w:rsidRPr="00FC4079" w:rsidRDefault="00AF38E9" w:rsidP="00AF38E9">
            <w:pPr>
              <w:spacing w:line="240" w:lineRule="auto"/>
              <w:rPr>
                <w:sz w:val="16"/>
              </w:rPr>
            </w:pPr>
            <w:r w:rsidRPr="00FC4079">
              <w:rPr>
                <w:sz w:val="16"/>
              </w:rPr>
              <w:t>MF</w:t>
            </w:r>
          </w:p>
        </w:tc>
        <w:tc>
          <w:tcPr>
            <w:tcW w:w="633" w:type="dxa"/>
          </w:tcPr>
          <w:p w14:paraId="0C9152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20008A" w14:textId="77777777" w:rsidR="00AF38E9" w:rsidRPr="00FC4079" w:rsidRDefault="00AF38E9" w:rsidP="00AF38E9">
            <w:pPr>
              <w:spacing w:line="240" w:lineRule="auto"/>
              <w:rPr>
                <w:sz w:val="16"/>
              </w:rPr>
            </w:pPr>
            <w:r w:rsidRPr="00FC4079">
              <w:rPr>
                <w:sz w:val="16"/>
              </w:rPr>
              <w:t>C10748 C10752 C10755</w:t>
            </w:r>
          </w:p>
        </w:tc>
        <w:tc>
          <w:tcPr>
            <w:tcW w:w="1728" w:type="dxa"/>
          </w:tcPr>
          <w:p w14:paraId="6CC18CD7" w14:textId="77777777" w:rsidR="00AF38E9" w:rsidRPr="00FC4079" w:rsidRDefault="00AF38E9" w:rsidP="00AF38E9">
            <w:pPr>
              <w:spacing w:line="240" w:lineRule="auto"/>
              <w:rPr>
                <w:sz w:val="16"/>
              </w:rPr>
            </w:pPr>
            <w:r w:rsidRPr="00FC4079">
              <w:rPr>
                <w:sz w:val="16"/>
              </w:rPr>
              <w:t>P10748 P10752 P10755</w:t>
            </w:r>
          </w:p>
        </w:tc>
        <w:tc>
          <w:tcPr>
            <w:tcW w:w="682" w:type="dxa"/>
          </w:tcPr>
          <w:p w14:paraId="584504B9" w14:textId="77777777" w:rsidR="00AF38E9" w:rsidRPr="00FC4079" w:rsidRDefault="00AF38E9" w:rsidP="00AF38E9">
            <w:pPr>
              <w:spacing w:line="240" w:lineRule="auto"/>
              <w:rPr>
                <w:sz w:val="16"/>
              </w:rPr>
            </w:pPr>
            <w:r w:rsidRPr="00FC4079">
              <w:rPr>
                <w:sz w:val="16"/>
              </w:rPr>
              <w:t>2</w:t>
            </w:r>
          </w:p>
        </w:tc>
        <w:tc>
          <w:tcPr>
            <w:tcW w:w="682" w:type="dxa"/>
          </w:tcPr>
          <w:p w14:paraId="6AD30758" w14:textId="77777777" w:rsidR="00AF38E9" w:rsidRPr="00FC4079" w:rsidRDefault="00AF38E9" w:rsidP="00AF38E9">
            <w:pPr>
              <w:spacing w:line="240" w:lineRule="auto"/>
              <w:rPr>
                <w:sz w:val="16"/>
              </w:rPr>
            </w:pPr>
            <w:r w:rsidRPr="00FC4079">
              <w:rPr>
                <w:sz w:val="16"/>
              </w:rPr>
              <w:t>0</w:t>
            </w:r>
          </w:p>
        </w:tc>
        <w:tc>
          <w:tcPr>
            <w:tcW w:w="1271" w:type="dxa"/>
          </w:tcPr>
          <w:p w14:paraId="3CCDA884"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38C69902" w14:textId="77777777" w:rsidR="00AF38E9" w:rsidRPr="00FC4079" w:rsidRDefault="00AF38E9" w:rsidP="00AF38E9">
            <w:pPr>
              <w:spacing w:line="240" w:lineRule="auto"/>
              <w:rPr>
                <w:sz w:val="16"/>
              </w:rPr>
            </w:pPr>
            <w:r w:rsidRPr="00FC4079">
              <w:rPr>
                <w:sz w:val="16"/>
              </w:rPr>
              <w:t>2</w:t>
            </w:r>
          </w:p>
        </w:tc>
        <w:tc>
          <w:tcPr>
            <w:tcW w:w="534" w:type="dxa"/>
          </w:tcPr>
          <w:p w14:paraId="35E8BF63" w14:textId="77777777" w:rsidR="00AF38E9" w:rsidRPr="00FC4079" w:rsidRDefault="00AF38E9" w:rsidP="00AF38E9">
            <w:pPr>
              <w:spacing w:line="240" w:lineRule="auto"/>
              <w:rPr>
                <w:sz w:val="16"/>
              </w:rPr>
            </w:pPr>
          </w:p>
        </w:tc>
        <w:tc>
          <w:tcPr>
            <w:tcW w:w="864" w:type="dxa"/>
          </w:tcPr>
          <w:p w14:paraId="3D0314C1" w14:textId="77777777" w:rsidR="00AF38E9" w:rsidRPr="00FC4079" w:rsidRDefault="00AF38E9" w:rsidP="00AF38E9">
            <w:pPr>
              <w:spacing w:line="240" w:lineRule="auto"/>
              <w:rPr>
                <w:sz w:val="16"/>
              </w:rPr>
            </w:pPr>
          </w:p>
        </w:tc>
      </w:tr>
      <w:tr w:rsidR="00FC4079" w:rsidRPr="00FC4079" w14:paraId="777152BD" w14:textId="77777777" w:rsidTr="00FC4079">
        <w:tc>
          <w:tcPr>
            <w:tcW w:w="1353" w:type="dxa"/>
          </w:tcPr>
          <w:p w14:paraId="42F927C6" w14:textId="77777777" w:rsidR="00AF38E9" w:rsidRPr="00FC4079" w:rsidRDefault="00AF38E9" w:rsidP="00AF38E9">
            <w:pPr>
              <w:spacing w:line="240" w:lineRule="auto"/>
              <w:rPr>
                <w:sz w:val="16"/>
              </w:rPr>
            </w:pPr>
            <w:r w:rsidRPr="00FC4079">
              <w:rPr>
                <w:sz w:val="16"/>
              </w:rPr>
              <w:t>Buprenorphine</w:t>
            </w:r>
          </w:p>
        </w:tc>
        <w:tc>
          <w:tcPr>
            <w:tcW w:w="2023" w:type="dxa"/>
          </w:tcPr>
          <w:p w14:paraId="6B77AEE5" w14:textId="77777777" w:rsidR="00AF38E9" w:rsidRPr="00FC4079" w:rsidRDefault="00AF38E9" w:rsidP="00AF38E9">
            <w:pPr>
              <w:spacing w:line="240" w:lineRule="auto"/>
              <w:rPr>
                <w:sz w:val="16"/>
              </w:rPr>
            </w:pPr>
            <w:r w:rsidRPr="00FC4079">
              <w:rPr>
                <w:sz w:val="16"/>
              </w:rPr>
              <w:t>Transdermal patch 15 mg</w:t>
            </w:r>
          </w:p>
        </w:tc>
        <w:tc>
          <w:tcPr>
            <w:tcW w:w="953" w:type="dxa"/>
          </w:tcPr>
          <w:p w14:paraId="697D6A78" w14:textId="77777777" w:rsidR="00AF38E9" w:rsidRPr="00FC4079" w:rsidRDefault="00AF38E9" w:rsidP="00AF38E9">
            <w:pPr>
              <w:spacing w:line="240" w:lineRule="auto"/>
              <w:rPr>
                <w:sz w:val="16"/>
              </w:rPr>
            </w:pPr>
            <w:r w:rsidRPr="00FC4079">
              <w:rPr>
                <w:sz w:val="16"/>
              </w:rPr>
              <w:t>Transdermal</w:t>
            </w:r>
          </w:p>
        </w:tc>
        <w:tc>
          <w:tcPr>
            <w:tcW w:w="1440" w:type="dxa"/>
          </w:tcPr>
          <w:p w14:paraId="0B6A715D" w14:textId="77777777" w:rsidR="00AF38E9" w:rsidRPr="00FC4079" w:rsidRDefault="00AF38E9" w:rsidP="00AF38E9">
            <w:pPr>
              <w:spacing w:line="240" w:lineRule="auto"/>
              <w:rPr>
                <w:sz w:val="16"/>
              </w:rPr>
            </w:pPr>
            <w:r w:rsidRPr="00FC4079">
              <w:rPr>
                <w:sz w:val="16"/>
              </w:rPr>
              <w:t>Norspan</w:t>
            </w:r>
          </w:p>
        </w:tc>
        <w:tc>
          <w:tcPr>
            <w:tcW w:w="534" w:type="dxa"/>
          </w:tcPr>
          <w:p w14:paraId="0D8BA241" w14:textId="77777777" w:rsidR="00AF38E9" w:rsidRPr="00FC4079" w:rsidRDefault="00AF38E9" w:rsidP="00AF38E9">
            <w:pPr>
              <w:spacing w:line="240" w:lineRule="auto"/>
              <w:rPr>
                <w:sz w:val="16"/>
              </w:rPr>
            </w:pPr>
            <w:r w:rsidRPr="00FC4079">
              <w:rPr>
                <w:sz w:val="16"/>
              </w:rPr>
              <w:t>MF</w:t>
            </w:r>
          </w:p>
        </w:tc>
        <w:tc>
          <w:tcPr>
            <w:tcW w:w="633" w:type="dxa"/>
          </w:tcPr>
          <w:p w14:paraId="40DC443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310EED" w14:textId="77777777" w:rsidR="00AF38E9" w:rsidRPr="00FC4079" w:rsidRDefault="00AF38E9" w:rsidP="00AF38E9">
            <w:pPr>
              <w:spacing w:line="240" w:lineRule="auto"/>
              <w:rPr>
                <w:sz w:val="16"/>
              </w:rPr>
            </w:pPr>
            <w:r w:rsidRPr="00FC4079">
              <w:rPr>
                <w:sz w:val="16"/>
              </w:rPr>
              <w:t>C11753</w:t>
            </w:r>
          </w:p>
        </w:tc>
        <w:tc>
          <w:tcPr>
            <w:tcW w:w="1728" w:type="dxa"/>
          </w:tcPr>
          <w:p w14:paraId="3E166EFE" w14:textId="77777777" w:rsidR="00AF38E9" w:rsidRPr="00FC4079" w:rsidRDefault="00AF38E9" w:rsidP="00AF38E9">
            <w:pPr>
              <w:spacing w:line="240" w:lineRule="auto"/>
              <w:rPr>
                <w:sz w:val="16"/>
              </w:rPr>
            </w:pPr>
            <w:r w:rsidRPr="00FC4079">
              <w:rPr>
                <w:sz w:val="16"/>
              </w:rPr>
              <w:t>P11753</w:t>
            </w:r>
          </w:p>
        </w:tc>
        <w:tc>
          <w:tcPr>
            <w:tcW w:w="682" w:type="dxa"/>
          </w:tcPr>
          <w:p w14:paraId="7DACD864" w14:textId="77777777" w:rsidR="00AF38E9" w:rsidRPr="00FC4079" w:rsidRDefault="00AF38E9" w:rsidP="00AF38E9">
            <w:pPr>
              <w:spacing w:line="240" w:lineRule="auto"/>
              <w:rPr>
                <w:sz w:val="16"/>
              </w:rPr>
            </w:pPr>
            <w:r w:rsidRPr="00FC4079">
              <w:rPr>
                <w:sz w:val="16"/>
              </w:rPr>
              <w:t>4</w:t>
            </w:r>
          </w:p>
        </w:tc>
        <w:tc>
          <w:tcPr>
            <w:tcW w:w="682" w:type="dxa"/>
          </w:tcPr>
          <w:p w14:paraId="6AF67786" w14:textId="77777777" w:rsidR="00AF38E9" w:rsidRPr="00FC4079" w:rsidRDefault="00AF38E9" w:rsidP="00AF38E9">
            <w:pPr>
              <w:spacing w:line="240" w:lineRule="auto"/>
              <w:rPr>
                <w:sz w:val="16"/>
              </w:rPr>
            </w:pPr>
            <w:r w:rsidRPr="00FC4079">
              <w:rPr>
                <w:sz w:val="16"/>
              </w:rPr>
              <w:t>0</w:t>
            </w:r>
          </w:p>
        </w:tc>
        <w:tc>
          <w:tcPr>
            <w:tcW w:w="1271" w:type="dxa"/>
          </w:tcPr>
          <w:p w14:paraId="0C5451FC" w14:textId="77777777" w:rsidR="00AF38E9" w:rsidRPr="00FC4079" w:rsidRDefault="00AF38E9" w:rsidP="00AF38E9">
            <w:pPr>
              <w:spacing w:line="240" w:lineRule="auto"/>
              <w:rPr>
                <w:sz w:val="16"/>
              </w:rPr>
            </w:pPr>
            <w:r w:rsidRPr="00FC4079">
              <w:rPr>
                <w:sz w:val="16"/>
              </w:rPr>
              <w:t>V11753</w:t>
            </w:r>
          </w:p>
        </w:tc>
        <w:tc>
          <w:tcPr>
            <w:tcW w:w="534" w:type="dxa"/>
          </w:tcPr>
          <w:p w14:paraId="19D9DF3B" w14:textId="77777777" w:rsidR="00AF38E9" w:rsidRPr="00FC4079" w:rsidRDefault="00AF38E9" w:rsidP="00AF38E9">
            <w:pPr>
              <w:spacing w:line="240" w:lineRule="auto"/>
              <w:rPr>
                <w:sz w:val="16"/>
              </w:rPr>
            </w:pPr>
            <w:r w:rsidRPr="00FC4079">
              <w:rPr>
                <w:sz w:val="16"/>
              </w:rPr>
              <w:t>2</w:t>
            </w:r>
          </w:p>
        </w:tc>
        <w:tc>
          <w:tcPr>
            <w:tcW w:w="534" w:type="dxa"/>
          </w:tcPr>
          <w:p w14:paraId="56559421" w14:textId="77777777" w:rsidR="00AF38E9" w:rsidRPr="00FC4079" w:rsidRDefault="00AF38E9" w:rsidP="00AF38E9">
            <w:pPr>
              <w:spacing w:line="240" w:lineRule="auto"/>
              <w:rPr>
                <w:sz w:val="16"/>
              </w:rPr>
            </w:pPr>
          </w:p>
        </w:tc>
        <w:tc>
          <w:tcPr>
            <w:tcW w:w="864" w:type="dxa"/>
          </w:tcPr>
          <w:p w14:paraId="2C208A95" w14:textId="77777777" w:rsidR="00AF38E9" w:rsidRPr="00FC4079" w:rsidRDefault="00AF38E9" w:rsidP="00AF38E9">
            <w:pPr>
              <w:spacing w:line="240" w:lineRule="auto"/>
              <w:rPr>
                <w:sz w:val="16"/>
              </w:rPr>
            </w:pPr>
          </w:p>
        </w:tc>
      </w:tr>
      <w:tr w:rsidR="00FC4079" w:rsidRPr="00FC4079" w14:paraId="22287EEE" w14:textId="77777777" w:rsidTr="00FC4079">
        <w:tc>
          <w:tcPr>
            <w:tcW w:w="1353" w:type="dxa"/>
          </w:tcPr>
          <w:p w14:paraId="518009FB" w14:textId="77777777" w:rsidR="00AF38E9" w:rsidRPr="00FC4079" w:rsidRDefault="00AF38E9" w:rsidP="00AF38E9">
            <w:pPr>
              <w:spacing w:line="240" w:lineRule="auto"/>
              <w:rPr>
                <w:sz w:val="16"/>
              </w:rPr>
            </w:pPr>
            <w:r w:rsidRPr="00FC4079">
              <w:rPr>
                <w:sz w:val="16"/>
              </w:rPr>
              <w:t>Buprenorphine</w:t>
            </w:r>
          </w:p>
        </w:tc>
        <w:tc>
          <w:tcPr>
            <w:tcW w:w="2023" w:type="dxa"/>
          </w:tcPr>
          <w:p w14:paraId="380BBC9F" w14:textId="77777777" w:rsidR="00AF38E9" w:rsidRPr="00FC4079" w:rsidRDefault="00AF38E9" w:rsidP="00AF38E9">
            <w:pPr>
              <w:spacing w:line="240" w:lineRule="auto"/>
              <w:rPr>
                <w:sz w:val="16"/>
              </w:rPr>
            </w:pPr>
            <w:r w:rsidRPr="00FC4079">
              <w:rPr>
                <w:sz w:val="16"/>
              </w:rPr>
              <w:t>Transdermal patch 20 mg</w:t>
            </w:r>
          </w:p>
        </w:tc>
        <w:tc>
          <w:tcPr>
            <w:tcW w:w="953" w:type="dxa"/>
          </w:tcPr>
          <w:p w14:paraId="355002D1" w14:textId="77777777" w:rsidR="00AF38E9" w:rsidRPr="00FC4079" w:rsidRDefault="00AF38E9" w:rsidP="00AF38E9">
            <w:pPr>
              <w:spacing w:line="240" w:lineRule="auto"/>
              <w:rPr>
                <w:sz w:val="16"/>
              </w:rPr>
            </w:pPr>
            <w:r w:rsidRPr="00FC4079">
              <w:rPr>
                <w:sz w:val="16"/>
              </w:rPr>
              <w:t>Transdermal</w:t>
            </w:r>
          </w:p>
        </w:tc>
        <w:tc>
          <w:tcPr>
            <w:tcW w:w="1440" w:type="dxa"/>
          </w:tcPr>
          <w:p w14:paraId="5988EAB5" w14:textId="77777777" w:rsidR="00AF38E9" w:rsidRPr="00FC4079" w:rsidRDefault="00AF38E9" w:rsidP="00AF38E9">
            <w:pPr>
              <w:spacing w:line="240" w:lineRule="auto"/>
              <w:rPr>
                <w:sz w:val="16"/>
              </w:rPr>
            </w:pPr>
            <w:r w:rsidRPr="00FC4079">
              <w:rPr>
                <w:sz w:val="16"/>
              </w:rPr>
              <w:t>B-Patch</w:t>
            </w:r>
          </w:p>
        </w:tc>
        <w:tc>
          <w:tcPr>
            <w:tcW w:w="534" w:type="dxa"/>
          </w:tcPr>
          <w:p w14:paraId="74A11956" w14:textId="77777777" w:rsidR="00AF38E9" w:rsidRPr="00FC4079" w:rsidRDefault="00AF38E9" w:rsidP="00AF38E9">
            <w:pPr>
              <w:spacing w:line="240" w:lineRule="auto"/>
              <w:rPr>
                <w:sz w:val="16"/>
              </w:rPr>
            </w:pPr>
            <w:r w:rsidRPr="00FC4079">
              <w:rPr>
                <w:sz w:val="16"/>
              </w:rPr>
              <w:t>IU</w:t>
            </w:r>
          </w:p>
        </w:tc>
        <w:tc>
          <w:tcPr>
            <w:tcW w:w="633" w:type="dxa"/>
          </w:tcPr>
          <w:p w14:paraId="6355F48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9385E2" w14:textId="77777777" w:rsidR="00AF38E9" w:rsidRPr="00FC4079" w:rsidRDefault="00AF38E9" w:rsidP="00AF38E9">
            <w:pPr>
              <w:spacing w:line="240" w:lineRule="auto"/>
              <w:rPr>
                <w:sz w:val="16"/>
              </w:rPr>
            </w:pPr>
            <w:r w:rsidRPr="00FC4079">
              <w:rPr>
                <w:sz w:val="16"/>
              </w:rPr>
              <w:t>C10748 C10752 C10755</w:t>
            </w:r>
          </w:p>
        </w:tc>
        <w:tc>
          <w:tcPr>
            <w:tcW w:w="1728" w:type="dxa"/>
          </w:tcPr>
          <w:p w14:paraId="7D8425EF" w14:textId="77777777" w:rsidR="00AF38E9" w:rsidRPr="00FC4079" w:rsidRDefault="00AF38E9" w:rsidP="00AF38E9">
            <w:pPr>
              <w:spacing w:line="240" w:lineRule="auto"/>
              <w:rPr>
                <w:sz w:val="16"/>
              </w:rPr>
            </w:pPr>
            <w:r w:rsidRPr="00FC4079">
              <w:rPr>
                <w:sz w:val="16"/>
              </w:rPr>
              <w:t>P10748 P10752 P10755</w:t>
            </w:r>
          </w:p>
        </w:tc>
        <w:tc>
          <w:tcPr>
            <w:tcW w:w="682" w:type="dxa"/>
          </w:tcPr>
          <w:p w14:paraId="51B04553" w14:textId="77777777" w:rsidR="00AF38E9" w:rsidRPr="00FC4079" w:rsidRDefault="00AF38E9" w:rsidP="00AF38E9">
            <w:pPr>
              <w:spacing w:line="240" w:lineRule="auto"/>
              <w:rPr>
                <w:sz w:val="16"/>
              </w:rPr>
            </w:pPr>
            <w:r w:rsidRPr="00FC4079">
              <w:rPr>
                <w:sz w:val="16"/>
              </w:rPr>
              <w:t>2</w:t>
            </w:r>
          </w:p>
        </w:tc>
        <w:tc>
          <w:tcPr>
            <w:tcW w:w="682" w:type="dxa"/>
          </w:tcPr>
          <w:p w14:paraId="72605299" w14:textId="77777777" w:rsidR="00AF38E9" w:rsidRPr="00FC4079" w:rsidRDefault="00AF38E9" w:rsidP="00AF38E9">
            <w:pPr>
              <w:spacing w:line="240" w:lineRule="auto"/>
              <w:rPr>
                <w:sz w:val="16"/>
              </w:rPr>
            </w:pPr>
            <w:r w:rsidRPr="00FC4079">
              <w:rPr>
                <w:sz w:val="16"/>
              </w:rPr>
              <w:t>0</w:t>
            </w:r>
          </w:p>
        </w:tc>
        <w:tc>
          <w:tcPr>
            <w:tcW w:w="1271" w:type="dxa"/>
          </w:tcPr>
          <w:p w14:paraId="744DA26D"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615D30B3" w14:textId="77777777" w:rsidR="00AF38E9" w:rsidRPr="00FC4079" w:rsidRDefault="00AF38E9" w:rsidP="00AF38E9">
            <w:pPr>
              <w:spacing w:line="240" w:lineRule="auto"/>
              <w:rPr>
                <w:sz w:val="16"/>
              </w:rPr>
            </w:pPr>
            <w:r w:rsidRPr="00FC4079">
              <w:rPr>
                <w:sz w:val="16"/>
              </w:rPr>
              <w:t>2</w:t>
            </w:r>
          </w:p>
        </w:tc>
        <w:tc>
          <w:tcPr>
            <w:tcW w:w="534" w:type="dxa"/>
          </w:tcPr>
          <w:p w14:paraId="4F221BAB" w14:textId="77777777" w:rsidR="00AF38E9" w:rsidRPr="00FC4079" w:rsidRDefault="00AF38E9" w:rsidP="00AF38E9">
            <w:pPr>
              <w:spacing w:line="240" w:lineRule="auto"/>
              <w:rPr>
                <w:sz w:val="16"/>
              </w:rPr>
            </w:pPr>
          </w:p>
        </w:tc>
        <w:tc>
          <w:tcPr>
            <w:tcW w:w="864" w:type="dxa"/>
          </w:tcPr>
          <w:p w14:paraId="6A8C4463" w14:textId="77777777" w:rsidR="00AF38E9" w:rsidRPr="00FC4079" w:rsidRDefault="00AF38E9" w:rsidP="00AF38E9">
            <w:pPr>
              <w:spacing w:line="240" w:lineRule="auto"/>
              <w:rPr>
                <w:sz w:val="16"/>
              </w:rPr>
            </w:pPr>
          </w:p>
        </w:tc>
      </w:tr>
      <w:tr w:rsidR="00FC4079" w:rsidRPr="00FC4079" w14:paraId="14BB9A6F" w14:textId="77777777" w:rsidTr="00FC4079">
        <w:tc>
          <w:tcPr>
            <w:tcW w:w="1353" w:type="dxa"/>
          </w:tcPr>
          <w:p w14:paraId="069A38B2" w14:textId="77777777" w:rsidR="00AF38E9" w:rsidRPr="00FC4079" w:rsidRDefault="00AF38E9" w:rsidP="00AF38E9">
            <w:pPr>
              <w:spacing w:line="240" w:lineRule="auto"/>
              <w:rPr>
                <w:sz w:val="16"/>
              </w:rPr>
            </w:pPr>
            <w:r w:rsidRPr="00FC4079">
              <w:rPr>
                <w:sz w:val="16"/>
              </w:rPr>
              <w:t>Buprenorphine</w:t>
            </w:r>
          </w:p>
        </w:tc>
        <w:tc>
          <w:tcPr>
            <w:tcW w:w="2023" w:type="dxa"/>
          </w:tcPr>
          <w:p w14:paraId="657DBC09" w14:textId="77777777" w:rsidR="00AF38E9" w:rsidRPr="00FC4079" w:rsidRDefault="00AF38E9" w:rsidP="00AF38E9">
            <w:pPr>
              <w:spacing w:line="240" w:lineRule="auto"/>
              <w:rPr>
                <w:sz w:val="16"/>
              </w:rPr>
            </w:pPr>
            <w:r w:rsidRPr="00FC4079">
              <w:rPr>
                <w:sz w:val="16"/>
              </w:rPr>
              <w:t>Transdermal patch 20 mg</w:t>
            </w:r>
          </w:p>
        </w:tc>
        <w:tc>
          <w:tcPr>
            <w:tcW w:w="953" w:type="dxa"/>
          </w:tcPr>
          <w:p w14:paraId="23A38807" w14:textId="77777777" w:rsidR="00AF38E9" w:rsidRPr="00FC4079" w:rsidRDefault="00AF38E9" w:rsidP="00AF38E9">
            <w:pPr>
              <w:spacing w:line="240" w:lineRule="auto"/>
              <w:rPr>
                <w:sz w:val="16"/>
              </w:rPr>
            </w:pPr>
            <w:r w:rsidRPr="00FC4079">
              <w:rPr>
                <w:sz w:val="16"/>
              </w:rPr>
              <w:t>Transdermal</w:t>
            </w:r>
          </w:p>
        </w:tc>
        <w:tc>
          <w:tcPr>
            <w:tcW w:w="1440" w:type="dxa"/>
          </w:tcPr>
          <w:p w14:paraId="53A63774" w14:textId="77777777" w:rsidR="00AF38E9" w:rsidRPr="00FC4079" w:rsidRDefault="00AF38E9" w:rsidP="00AF38E9">
            <w:pPr>
              <w:spacing w:line="240" w:lineRule="auto"/>
              <w:rPr>
                <w:sz w:val="16"/>
              </w:rPr>
            </w:pPr>
            <w:r w:rsidRPr="00FC4079">
              <w:rPr>
                <w:sz w:val="16"/>
              </w:rPr>
              <w:t>B-Patch</w:t>
            </w:r>
          </w:p>
        </w:tc>
        <w:tc>
          <w:tcPr>
            <w:tcW w:w="534" w:type="dxa"/>
          </w:tcPr>
          <w:p w14:paraId="2AAA3ED9" w14:textId="77777777" w:rsidR="00AF38E9" w:rsidRPr="00FC4079" w:rsidRDefault="00AF38E9" w:rsidP="00AF38E9">
            <w:pPr>
              <w:spacing w:line="240" w:lineRule="auto"/>
              <w:rPr>
                <w:sz w:val="16"/>
              </w:rPr>
            </w:pPr>
            <w:r w:rsidRPr="00FC4079">
              <w:rPr>
                <w:sz w:val="16"/>
              </w:rPr>
              <w:t>IU</w:t>
            </w:r>
          </w:p>
        </w:tc>
        <w:tc>
          <w:tcPr>
            <w:tcW w:w="633" w:type="dxa"/>
          </w:tcPr>
          <w:p w14:paraId="6039DF4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377578" w14:textId="77777777" w:rsidR="00AF38E9" w:rsidRPr="00FC4079" w:rsidRDefault="00AF38E9" w:rsidP="00AF38E9">
            <w:pPr>
              <w:spacing w:line="240" w:lineRule="auto"/>
              <w:rPr>
                <w:sz w:val="16"/>
              </w:rPr>
            </w:pPr>
            <w:r w:rsidRPr="00FC4079">
              <w:rPr>
                <w:sz w:val="16"/>
              </w:rPr>
              <w:t>C11753</w:t>
            </w:r>
          </w:p>
        </w:tc>
        <w:tc>
          <w:tcPr>
            <w:tcW w:w="1728" w:type="dxa"/>
          </w:tcPr>
          <w:p w14:paraId="15A24BCC" w14:textId="77777777" w:rsidR="00AF38E9" w:rsidRPr="00FC4079" w:rsidRDefault="00AF38E9" w:rsidP="00AF38E9">
            <w:pPr>
              <w:spacing w:line="240" w:lineRule="auto"/>
              <w:rPr>
                <w:sz w:val="16"/>
              </w:rPr>
            </w:pPr>
            <w:r w:rsidRPr="00FC4079">
              <w:rPr>
                <w:sz w:val="16"/>
              </w:rPr>
              <w:t>P11753</w:t>
            </w:r>
          </w:p>
        </w:tc>
        <w:tc>
          <w:tcPr>
            <w:tcW w:w="682" w:type="dxa"/>
          </w:tcPr>
          <w:p w14:paraId="0E42845D" w14:textId="77777777" w:rsidR="00AF38E9" w:rsidRPr="00FC4079" w:rsidRDefault="00AF38E9" w:rsidP="00AF38E9">
            <w:pPr>
              <w:spacing w:line="240" w:lineRule="auto"/>
              <w:rPr>
                <w:sz w:val="16"/>
              </w:rPr>
            </w:pPr>
            <w:r w:rsidRPr="00FC4079">
              <w:rPr>
                <w:sz w:val="16"/>
              </w:rPr>
              <w:t>4</w:t>
            </w:r>
          </w:p>
        </w:tc>
        <w:tc>
          <w:tcPr>
            <w:tcW w:w="682" w:type="dxa"/>
          </w:tcPr>
          <w:p w14:paraId="28DCA08E" w14:textId="77777777" w:rsidR="00AF38E9" w:rsidRPr="00FC4079" w:rsidRDefault="00AF38E9" w:rsidP="00AF38E9">
            <w:pPr>
              <w:spacing w:line="240" w:lineRule="auto"/>
              <w:rPr>
                <w:sz w:val="16"/>
              </w:rPr>
            </w:pPr>
            <w:r w:rsidRPr="00FC4079">
              <w:rPr>
                <w:sz w:val="16"/>
              </w:rPr>
              <w:t>0</w:t>
            </w:r>
          </w:p>
        </w:tc>
        <w:tc>
          <w:tcPr>
            <w:tcW w:w="1271" w:type="dxa"/>
          </w:tcPr>
          <w:p w14:paraId="330826FA" w14:textId="77777777" w:rsidR="00AF38E9" w:rsidRPr="00FC4079" w:rsidRDefault="00AF38E9" w:rsidP="00AF38E9">
            <w:pPr>
              <w:spacing w:line="240" w:lineRule="auto"/>
              <w:rPr>
                <w:sz w:val="16"/>
              </w:rPr>
            </w:pPr>
            <w:r w:rsidRPr="00FC4079">
              <w:rPr>
                <w:sz w:val="16"/>
              </w:rPr>
              <w:t>V11753</w:t>
            </w:r>
          </w:p>
        </w:tc>
        <w:tc>
          <w:tcPr>
            <w:tcW w:w="534" w:type="dxa"/>
          </w:tcPr>
          <w:p w14:paraId="5ACC11EC" w14:textId="77777777" w:rsidR="00AF38E9" w:rsidRPr="00FC4079" w:rsidRDefault="00AF38E9" w:rsidP="00AF38E9">
            <w:pPr>
              <w:spacing w:line="240" w:lineRule="auto"/>
              <w:rPr>
                <w:sz w:val="16"/>
              </w:rPr>
            </w:pPr>
            <w:r w:rsidRPr="00FC4079">
              <w:rPr>
                <w:sz w:val="16"/>
              </w:rPr>
              <w:t>2</w:t>
            </w:r>
          </w:p>
        </w:tc>
        <w:tc>
          <w:tcPr>
            <w:tcW w:w="534" w:type="dxa"/>
          </w:tcPr>
          <w:p w14:paraId="61D8610D" w14:textId="77777777" w:rsidR="00AF38E9" w:rsidRPr="00FC4079" w:rsidRDefault="00AF38E9" w:rsidP="00AF38E9">
            <w:pPr>
              <w:spacing w:line="240" w:lineRule="auto"/>
              <w:rPr>
                <w:sz w:val="16"/>
              </w:rPr>
            </w:pPr>
          </w:p>
        </w:tc>
        <w:tc>
          <w:tcPr>
            <w:tcW w:w="864" w:type="dxa"/>
          </w:tcPr>
          <w:p w14:paraId="45101327" w14:textId="77777777" w:rsidR="00AF38E9" w:rsidRPr="00FC4079" w:rsidRDefault="00AF38E9" w:rsidP="00AF38E9">
            <w:pPr>
              <w:spacing w:line="240" w:lineRule="auto"/>
              <w:rPr>
                <w:sz w:val="16"/>
              </w:rPr>
            </w:pPr>
          </w:p>
        </w:tc>
      </w:tr>
      <w:tr w:rsidR="00FC4079" w:rsidRPr="00FC4079" w14:paraId="57F0FA46" w14:textId="77777777" w:rsidTr="00FC4079">
        <w:tc>
          <w:tcPr>
            <w:tcW w:w="1353" w:type="dxa"/>
          </w:tcPr>
          <w:p w14:paraId="7C2050F0" w14:textId="77777777" w:rsidR="00AF38E9" w:rsidRPr="00FC4079" w:rsidRDefault="00AF38E9" w:rsidP="00AF38E9">
            <w:pPr>
              <w:spacing w:line="240" w:lineRule="auto"/>
              <w:rPr>
                <w:sz w:val="16"/>
              </w:rPr>
            </w:pPr>
            <w:r w:rsidRPr="00FC4079">
              <w:rPr>
                <w:sz w:val="16"/>
              </w:rPr>
              <w:t>Buprenorphine</w:t>
            </w:r>
          </w:p>
        </w:tc>
        <w:tc>
          <w:tcPr>
            <w:tcW w:w="2023" w:type="dxa"/>
          </w:tcPr>
          <w:p w14:paraId="7ECE055D" w14:textId="77777777" w:rsidR="00AF38E9" w:rsidRPr="00FC4079" w:rsidRDefault="00AF38E9" w:rsidP="00AF38E9">
            <w:pPr>
              <w:spacing w:line="240" w:lineRule="auto"/>
              <w:rPr>
                <w:sz w:val="16"/>
              </w:rPr>
            </w:pPr>
            <w:r w:rsidRPr="00FC4079">
              <w:rPr>
                <w:sz w:val="16"/>
              </w:rPr>
              <w:t>Transdermal patch 20 mg</w:t>
            </w:r>
          </w:p>
        </w:tc>
        <w:tc>
          <w:tcPr>
            <w:tcW w:w="953" w:type="dxa"/>
          </w:tcPr>
          <w:p w14:paraId="40B0BC7E" w14:textId="77777777" w:rsidR="00AF38E9" w:rsidRPr="00FC4079" w:rsidRDefault="00AF38E9" w:rsidP="00AF38E9">
            <w:pPr>
              <w:spacing w:line="240" w:lineRule="auto"/>
              <w:rPr>
                <w:sz w:val="16"/>
              </w:rPr>
            </w:pPr>
            <w:r w:rsidRPr="00FC4079">
              <w:rPr>
                <w:sz w:val="16"/>
              </w:rPr>
              <w:t>Transdermal</w:t>
            </w:r>
          </w:p>
        </w:tc>
        <w:tc>
          <w:tcPr>
            <w:tcW w:w="1440" w:type="dxa"/>
          </w:tcPr>
          <w:p w14:paraId="573C036A" w14:textId="77777777" w:rsidR="00AF38E9" w:rsidRPr="00FC4079" w:rsidRDefault="00AF38E9" w:rsidP="00AF38E9">
            <w:pPr>
              <w:spacing w:line="240" w:lineRule="auto"/>
              <w:rPr>
                <w:sz w:val="16"/>
              </w:rPr>
            </w:pPr>
            <w:r w:rsidRPr="00FC4079">
              <w:rPr>
                <w:sz w:val="16"/>
              </w:rPr>
              <w:t>Bupredermal</w:t>
            </w:r>
          </w:p>
        </w:tc>
        <w:tc>
          <w:tcPr>
            <w:tcW w:w="534" w:type="dxa"/>
          </w:tcPr>
          <w:p w14:paraId="345BEAF3" w14:textId="77777777" w:rsidR="00AF38E9" w:rsidRPr="00FC4079" w:rsidRDefault="00AF38E9" w:rsidP="00AF38E9">
            <w:pPr>
              <w:spacing w:line="240" w:lineRule="auto"/>
              <w:rPr>
                <w:sz w:val="16"/>
              </w:rPr>
            </w:pPr>
            <w:r w:rsidRPr="00FC4079">
              <w:rPr>
                <w:sz w:val="16"/>
              </w:rPr>
              <w:t>TX</w:t>
            </w:r>
          </w:p>
        </w:tc>
        <w:tc>
          <w:tcPr>
            <w:tcW w:w="633" w:type="dxa"/>
          </w:tcPr>
          <w:p w14:paraId="4551464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A017E4F" w14:textId="77777777" w:rsidR="00AF38E9" w:rsidRPr="00FC4079" w:rsidRDefault="00AF38E9" w:rsidP="00AF38E9">
            <w:pPr>
              <w:spacing w:line="240" w:lineRule="auto"/>
              <w:rPr>
                <w:sz w:val="16"/>
              </w:rPr>
            </w:pPr>
            <w:r w:rsidRPr="00FC4079">
              <w:rPr>
                <w:sz w:val="16"/>
              </w:rPr>
              <w:t>C10748 C10752 C10755</w:t>
            </w:r>
          </w:p>
        </w:tc>
        <w:tc>
          <w:tcPr>
            <w:tcW w:w="1728" w:type="dxa"/>
          </w:tcPr>
          <w:p w14:paraId="06579437" w14:textId="77777777" w:rsidR="00AF38E9" w:rsidRPr="00FC4079" w:rsidRDefault="00AF38E9" w:rsidP="00AF38E9">
            <w:pPr>
              <w:spacing w:line="240" w:lineRule="auto"/>
              <w:rPr>
                <w:sz w:val="16"/>
              </w:rPr>
            </w:pPr>
            <w:r w:rsidRPr="00FC4079">
              <w:rPr>
                <w:sz w:val="16"/>
              </w:rPr>
              <w:t>P10748 P10752 P10755</w:t>
            </w:r>
          </w:p>
        </w:tc>
        <w:tc>
          <w:tcPr>
            <w:tcW w:w="682" w:type="dxa"/>
          </w:tcPr>
          <w:p w14:paraId="68DDAA97" w14:textId="77777777" w:rsidR="00AF38E9" w:rsidRPr="00FC4079" w:rsidRDefault="00AF38E9" w:rsidP="00AF38E9">
            <w:pPr>
              <w:spacing w:line="240" w:lineRule="auto"/>
              <w:rPr>
                <w:sz w:val="16"/>
              </w:rPr>
            </w:pPr>
            <w:r w:rsidRPr="00FC4079">
              <w:rPr>
                <w:sz w:val="16"/>
              </w:rPr>
              <w:t>2</w:t>
            </w:r>
          </w:p>
        </w:tc>
        <w:tc>
          <w:tcPr>
            <w:tcW w:w="682" w:type="dxa"/>
          </w:tcPr>
          <w:p w14:paraId="1AE64DEE" w14:textId="77777777" w:rsidR="00AF38E9" w:rsidRPr="00FC4079" w:rsidRDefault="00AF38E9" w:rsidP="00AF38E9">
            <w:pPr>
              <w:spacing w:line="240" w:lineRule="auto"/>
              <w:rPr>
                <w:sz w:val="16"/>
              </w:rPr>
            </w:pPr>
            <w:r w:rsidRPr="00FC4079">
              <w:rPr>
                <w:sz w:val="16"/>
              </w:rPr>
              <w:t>0</w:t>
            </w:r>
          </w:p>
        </w:tc>
        <w:tc>
          <w:tcPr>
            <w:tcW w:w="1271" w:type="dxa"/>
          </w:tcPr>
          <w:p w14:paraId="10486C98"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457AC17C" w14:textId="77777777" w:rsidR="00AF38E9" w:rsidRPr="00FC4079" w:rsidRDefault="00AF38E9" w:rsidP="00AF38E9">
            <w:pPr>
              <w:spacing w:line="240" w:lineRule="auto"/>
              <w:rPr>
                <w:sz w:val="16"/>
              </w:rPr>
            </w:pPr>
            <w:r w:rsidRPr="00FC4079">
              <w:rPr>
                <w:sz w:val="16"/>
              </w:rPr>
              <w:t>2</w:t>
            </w:r>
          </w:p>
        </w:tc>
        <w:tc>
          <w:tcPr>
            <w:tcW w:w="534" w:type="dxa"/>
          </w:tcPr>
          <w:p w14:paraId="115D89B7" w14:textId="77777777" w:rsidR="00AF38E9" w:rsidRPr="00FC4079" w:rsidRDefault="00AF38E9" w:rsidP="00AF38E9">
            <w:pPr>
              <w:spacing w:line="240" w:lineRule="auto"/>
              <w:rPr>
                <w:sz w:val="16"/>
              </w:rPr>
            </w:pPr>
          </w:p>
        </w:tc>
        <w:tc>
          <w:tcPr>
            <w:tcW w:w="864" w:type="dxa"/>
          </w:tcPr>
          <w:p w14:paraId="4C78F8E3" w14:textId="77777777" w:rsidR="00AF38E9" w:rsidRPr="00FC4079" w:rsidRDefault="00AF38E9" w:rsidP="00AF38E9">
            <w:pPr>
              <w:spacing w:line="240" w:lineRule="auto"/>
              <w:rPr>
                <w:sz w:val="16"/>
              </w:rPr>
            </w:pPr>
          </w:p>
        </w:tc>
      </w:tr>
      <w:tr w:rsidR="00FC4079" w:rsidRPr="00FC4079" w14:paraId="3AE83F61" w14:textId="77777777" w:rsidTr="00FC4079">
        <w:tc>
          <w:tcPr>
            <w:tcW w:w="1353" w:type="dxa"/>
          </w:tcPr>
          <w:p w14:paraId="52BE3927" w14:textId="77777777" w:rsidR="00AF38E9" w:rsidRPr="00FC4079" w:rsidRDefault="00AF38E9" w:rsidP="00AF38E9">
            <w:pPr>
              <w:spacing w:line="240" w:lineRule="auto"/>
              <w:rPr>
                <w:sz w:val="16"/>
              </w:rPr>
            </w:pPr>
            <w:r w:rsidRPr="00FC4079">
              <w:rPr>
                <w:sz w:val="16"/>
              </w:rPr>
              <w:t>Buprenorphine</w:t>
            </w:r>
          </w:p>
        </w:tc>
        <w:tc>
          <w:tcPr>
            <w:tcW w:w="2023" w:type="dxa"/>
          </w:tcPr>
          <w:p w14:paraId="66A37252" w14:textId="77777777" w:rsidR="00AF38E9" w:rsidRPr="00FC4079" w:rsidRDefault="00AF38E9" w:rsidP="00AF38E9">
            <w:pPr>
              <w:spacing w:line="240" w:lineRule="auto"/>
              <w:rPr>
                <w:sz w:val="16"/>
              </w:rPr>
            </w:pPr>
            <w:r w:rsidRPr="00FC4079">
              <w:rPr>
                <w:sz w:val="16"/>
              </w:rPr>
              <w:t>Transdermal patch 20 mg</w:t>
            </w:r>
          </w:p>
        </w:tc>
        <w:tc>
          <w:tcPr>
            <w:tcW w:w="953" w:type="dxa"/>
          </w:tcPr>
          <w:p w14:paraId="276595DF" w14:textId="77777777" w:rsidR="00AF38E9" w:rsidRPr="00FC4079" w:rsidRDefault="00AF38E9" w:rsidP="00AF38E9">
            <w:pPr>
              <w:spacing w:line="240" w:lineRule="auto"/>
              <w:rPr>
                <w:sz w:val="16"/>
              </w:rPr>
            </w:pPr>
            <w:r w:rsidRPr="00FC4079">
              <w:rPr>
                <w:sz w:val="16"/>
              </w:rPr>
              <w:t>Transdermal</w:t>
            </w:r>
          </w:p>
        </w:tc>
        <w:tc>
          <w:tcPr>
            <w:tcW w:w="1440" w:type="dxa"/>
          </w:tcPr>
          <w:p w14:paraId="7F335CEE" w14:textId="77777777" w:rsidR="00AF38E9" w:rsidRPr="00FC4079" w:rsidRDefault="00AF38E9" w:rsidP="00AF38E9">
            <w:pPr>
              <w:spacing w:line="240" w:lineRule="auto"/>
              <w:rPr>
                <w:sz w:val="16"/>
              </w:rPr>
            </w:pPr>
            <w:r w:rsidRPr="00FC4079">
              <w:rPr>
                <w:sz w:val="16"/>
              </w:rPr>
              <w:t>Bupredermal</w:t>
            </w:r>
          </w:p>
        </w:tc>
        <w:tc>
          <w:tcPr>
            <w:tcW w:w="534" w:type="dxa"/>
          </w:tcPr>
          <w:p w14:paraId="70811D41" w14:textId="77777777" w:rsidR="00AF38E9" w:rsidRPr="00FC4079" w:rsidRDefault="00AF38E9" w:rsidP="00AF38E9">
            <w:pPr>
              <w:spacing w:line="240" w:lineRule="auto"/>
              <w:rPr>
                <w:sz w:val="16"/>
              </w:rPr>
            </w:pPr>
            <w:r w:rsidRPr="00FC4079">
              <w:rPr>
                <w:sz w:val="16"/>
              </w:rPr>
              <w:t>TX</w:t>
            </w:r>
          </w:p>
        </w:tc>
        <w:tc>
          <w:tcPr>
            <w:tcW w:w="633" w:type="dxa"/>
          </w:tcPr>
          <w:p w14:paraId="244C3E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BF820AD" w14:textId="77777777" w:rsidR="00AF38E9" w:rsidRPr="00FC4079" w:rsidRDefault="00AF38E9" w:rsidP="00AF38E9">
            <w:pPr>
              <w:spacing w:line="240" w:lineRule="auto"/>
              <w:rPr>
                <w:sz w:val="16"/>
              </w:rPr>
            </w:pPr>
            <w:r w:rsidRPr="00FC4079">
              <w:rPr>
                <w:sz w:val="16"/>
              </w:rPr>
              <w:t>C11753</w:t>
            </w:r>
          </w:p>
        </w:tc>
        <w:tc>
          <w:tcPr>
            <w:tcW w:w="1728" w:type="dxa"/>
          </w:tcPr>
          <w:p w14:paraId="190A5887" w14:textId="77777777" w:rsidR="00AF38E9" w:rsidRPr="00FC4079" w:rsidRDefault="00AF38E9" w:rsidP="00AF38E9">
            <w:pPr>
              <w:spacing w:line="240" w:lineRule="auto"/>
              <w:rPr>
                <w:sz w:val="16"/>
              </w:rPr>
            </w:pPr>
            <w:r w:rsidRPr="00FC4079">
              <w:rPr>
                <w:sz w:val="16"/>
              </w:rPr>
              <w:t>P11753</w:t>
            </w:r>
          </w:p>
        </w:tc>
        <w:tc>
          <w:tcPr>
            <w:tcW w:w="682" w:type="dxa"/>
          </w:tcPr>
          <w:p w14:paraId="3CF2F80D" w14:textId="77777777" w:rsidR="00AF38E9" w:rsidRPr="00FC4079" w:rsidRDefault="00AF38E9" w:rsidP="00AF38E9">
            <w:pPr>
              <w:spacing w:line="240" w:lineRule="auto"/>
              <w:rPr>
                <w:sz w:val="16"/>
              </w:rPr>
            </w:pPr>
            <w:r w:rsidRPr="00FC4079">
              <w:rPr>
                <w:sz w:val="16"/>
              </w:rPr>
              <w:t>4</w:t>
            </w:r>
          </w:p>
        </w:tc>
        <w:tc>
          <w:tcPr>
            <w:tcW w:w="682" w:type="dxa"/>
          </w:tcPr>
          <w:p w14:paraId="5022EFBA" w14:textId="77777777" w:rsidR="00AF38E9" w:rsidRPr="00FC4079" w:rsidRDefault="00AF38E9" w:rsidP="00AF38E9">
            <w:pPr>
              <w:spacing w:line="240" w:lineRule="auto"/>
              <w:rPr>
                <w:sz w:val="16"/>
              </w:rPr>
            </w:pPr>
            <w:r w:rsidRPr="00FC4079">
              <w:rPr>
                <w:sz w:val="16"/>
              </w:rPr>
              <w:t>0</w:t>
            </w:r>
          </w:p>
        </w:tc>
        <w:tc>
          <w:tcPr>
            <w:tcW w:w="1271" w:type="dxa"/>
          </w:tcPr>
          <w:p w14:paraId="675386B6" w14:textId="77777777" w:rsidR="00AF38E9" w:rsidRPr="00FC4079" w:rsidRDefault="00AF38E9" w:rsidP="00AF38E9">
            <w:pPr>
              <w:spacing w:line="240" w:lineRule="auto"/>
              <w:rPr>
                <w:sz w:val="16"/>
              </w:rPr>
            </w:pPr>
            <w:r w:rsidRPr="00FC4079">
              <w:rPr>
                <w:sz w:val="16"/>
              </w:rPr>
              <w:t>V11753</w:t>
            </w:r>
          </w:p>
        </w:tc>
        <w:tc>
          <w:tcPr>
            <w:tcW w:w="534" w:type="dxa"/>
          </w:tcPr>
          <w:p w14:paraId="0A63F3A6" w14:textId="77777777" w:rsidR="00AF38E9" w:rsidRPr="00FC4079" w:rsidRDefault="00AF38E9" w:rsidP="00AF38E9">
            <w:pPr>
              <w:spacing w:line="240" w:lineRule="auto"/>
              <w:rPr>
                <w:sz w:val="16"/>
              </w:rPr>
            </w:pPr>
            <w:r w:rsidRPr="00FC4079">
              <w:rPr>
                <w:sz w:val="16"/>
              </w:rPr>
              <w:t>2</w:t>
            </w:r>
          </w:p>
        </w:tc>
        <w:tc>
          <w:tcPr>
            <w:tcW w:w="534" w:type="dxa"/>
          </w:tcPr>
          <w:p w14:paraId="3786E0A0" w14:textId="77777777" w:rsidR="00AF38E9" w:rsidRPr="00FC4079" w:rsidRDefault="00AF38E9" w:rsidP="00AF38E9">
            <w:pPr>
              <w:spacing w:line="240" w:lineRule="auto"/>
              <w:rPr>
                <w:sz w:val="16"/>
              </w:rPr>
            </w:pPr>
          </w:p>
        </w:tc>
        <w:tc>
          <w:tcPr>
            <w:tcW w:w="864" w:type="dxa"/>
          </w:tcPr>
          <w:p w14:paraId="4C64323E" w14:textId="77777777" w:rsidR="00AF38E9" w:rsidRPr="00FC4079" w:rsidRDefault="00AF38E9" w:rsidP="00AF38E9">
            <w:pPr>
              <w:spacing w:line="240" w:lineRule="auto"/>
              <w:rPr>
                <w:sz w:val="16"/>
              </w:rPr>
            </w:pPr>
          </w:p>
        </w:tc>
      </w:tr>
      <w:tr w:rsidR="00FC4079" w:rsidRPr="00FC4079" w14:paraId="3C02459A" w14:textId="77777777" w:rsidTr="00FC4079">
        <w:tc>
          <w:tcPr>
            <w:tcW w:w="1353" w:type="dxa"/>
          </w:tcPr>
          <w:p w14:paraId="7AD43152" w14:textId="77777777" w:rsidR="00AF38E9" w:rsidRPr="00FC4079" w:rsidRDefault="00AF38E9" w:rsidP="00AF38E9">
            <w:pPr>
              <w:spacing w:line="240" w:lineRule="auto"/>
              <w:rPr>
                <w:sz w:val="16"/>
              </w:rPr>
            </w:pPr>
            <w:r w:rsidRPr="00FC4079">
              <w:rPr>
                <w:sz w:val="16"/>
              </w:rPr>
              <w:t>Buprenorphine</w:t>
            </w:r>
          </w:p>
        </w:tc>
        <w:tc>
          <w:tcPr>
            <w:tcW w:w="2023" w:type="dxa"/>
          </w:tcPr>
          <w:p w14:paraId="397502C3" w14:textId="77777777" w:rsidR="00AF38E9" w:rsidRPr="00FC4079" w:rsidRDefault="00AF38E9" w:rsidP="00AF38E9">
            <w:pPr>
              <w:spacing w:line="240" w:lineRule="auto"/>
              <w:rPr>
                <w:sz w:val="16"/>
              </w:rPr>
            </w:pPr>
            <w:r w:rsidRPr="00FC4079">
              <w:rPr>
                <w:sz w:val="16"/>
              </w:rPr>
              <w:t>Transdermal patch 20 mg</w:t>
            </w:r>
          </w:p>
        </w:tc>
        <w:tc>
          <w:tcPr>
            <w:tcW w:w="953" w:type="dxa"/>
          </w:tcPr>
          <w:p w14:paraId="58F7C2F0" w14:textId="77777777" w:rsidR="00AF38E9" w:rsidRPr="00FC4079" w:rsidRDefault="00AF38E9" w:rsidP="00AF38E9">
            <w:pPr>
              <w:spacing w:line="240" w:lineRule="auto"/>
              <w:rPr>
                <w:sz w:val="16"/>
              </w:rPr>
            </w:pPr>
            <w:r w:rsidRPr="00FC4079">
              <w:rPr>
                <w:sz w:val="16"/>
              </w:rPr>
              <w:t>Transdermal</w:t>
            </w:r>
          </w:p>
        </w:tc>
        <w:tc>
          <w:tcPr>
            <w:tcW w:w="1440" w:type="dxa"/>
          </w:tcPr>
          <w:p w14:paraId="33FE51B2" w14:textId="77777777" w:rsidR="00AF38E9" w:rsidRPr="00FC4079" w:rsidRDefault="00AF38E9" w:rsidP="00AF38E9">
            <w:pPr>
              <w:spacing w:line="240" w:lineRule="auto"/>
              <w:rPr>
                <w:sz w:val="16"/>
              </w:rPr>
            </w:pPr>
            <w:r w:rsidRPr="00FC4079">
              <w:rPr>
                <w:sz w:val="16"/>
              </w:rPr>
              <w:t>Buprenorphine Sandoz</w:t>
            </w:r>
          </w:p>
        </w:tc>
        <w:tc>
          <w:tcPr>
            <w:tcW w:w="534" w:type="dxa"/>
          </w:tcPr>
          <w:p w14:paraId="3E90F1B5" w14:textId="77777777" w:rsidR="00AF38E9" w:rsidRPr="00FC4079" w:rsidRDefault="00AF38E9" w:rsidP="00AF38E9">
            <w:pPr>
              <w:spacing w:line="240" w:lineRule="auto"/>
              <w:rPr>
                <w:sz w:val="16"/>
              </w:rPr>
            </w:pPr>
            <w:r w:rsidRPr="00FC4079">
              <w:rPr>
                <w:sz w:val="16"/>
              </w:rPr>
              <w:t>SZ</w:t>
            </w:r>
          </w:p>
        </w:tc>
        <w:tc>
          <w:tcPr>
            <w:tcW w:w="633" w:type="dxa"/>
          </w:tcPr>
          <w:p w14:paraId="599570A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0F0CC8" w14:textId="77777777" w:rsidR="00AF38E9" w:rsidRPr="00FC4079" w:rsidRDefault="00AF38E9" w:rsidP="00AF38E9">
            <w:pPr>
              <w:spacing w:line="240" w:lineRule="auto"/>
              <w:rPr>
                <w:sz w:val="16"/>
              </w:rPr>
            </w:pPr>
            <w:r w:rsidRPr="00FC4079">
              <w:rPr>
                <w:sz w:val="16"/>
              </w:rPr>
              <w:t>C10748 C10752 C10755</w:t>
            </w:r>
          </w:p>
        </w:tc>
        <w:tc>
          <w:tcPr>
            <w:tcW w:w="1728" w:type="dxa"/>
          </w:tcPr>
          <w:p w14:paraId="3D6A4041" w14:textId="77777777" w:rsidR="00AF38E9" w:rsidRPr="00FC4079" w:rsidRDefault="00AF38E9" w:rsidP="00AF38E9">
            <w:pPr>
              <w:spacing w:line="240" w:lineRule="auto"/>
              <w:rPr>
                <w:sz w:val="16"/>
              </w:rPr>
            </w:pPr>
            <w:r w:rsidRPr="00FC4079">
              <w:rPr>
                <w:sz w:val="16"/>
              </w:rPr>
              <w:t>P10748 P10752 P10755</w:t>
            </w:r>
          </w:p>
        </w:tc>
        <w:tc>
          <w:tcPr>
            <w:tcW w:w="682" w:type="dxa"/>
          </w:tcPr>
          <w:p w14:paraId="302FD129" w14:textId="77777777" w:rsidR="00AF38E9" w:rsidRPr="00FC4079" w:rsidRDefault="00AF38E9" w:rsidP="00AF38E9">
            <w:pPr>
              <w:spacing w:line="240" w:lineRule="auto"/>
              <w:rPr>
                <w:sz w:val="16"/>
              </w:rPr>
            </w:pPr>
            <w:r w:rsidRPr="00FC4079">
              <w:rPr>
                <w:sz w:val="16"/>
              </w:rPr>
              <w:t>2</w:t>
            </w:r>
          </w:p>
        </w:tc>
        <w:tc>
          <w:tcPr>
            <w:tcW w:w="682" w:type="dxa"/>
          </w:tcPr>
          <w:p w14:paraId="3577D9AD" w14:textId="77777777" w:rsidR="00AF38E9" w:rsidRPr="00FC4079" w:rsidRDefault="00AF38E9" w:rsidP="00AF38E9">
            <w:pPr>
              <w:spacing w:line="240" w:lineRule="auto"/>
              <w:rPr>
                <w:sz w:val="16"/>
              </w:rPr>
            </w:pPr>
            <w:r w:rsidRPr="00FC4079">
              <w:rPr>
                <w:sz w:val="16"/>
              </w:rPr>
              <w:t>0</w:t>
            </w:r>
          </w:p>
        </w:tc>
        <w:tc>
          <w:tcPr>
            <w:tcW w:w="1271" w:type="dxa"/>
          </w:tcPr>
          <w:p w14:paraId="51E69C23"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1700BFD6" w14:textId="77777777" w:rsidR="00AF38E9" w:rsidRPr="00FC4079" w:rsidRDefault="00AF38E9" w:rsidP="00AF38E9">
            <w:pPr>
              <w:spacing w:line="240" w:lineRule="auto"/>
              <w:rPr>
                <w:sz w:val="16"/>
              </w:rPr>
            </w:pPr>
            <w:r w:rsidRPr="00FC4079">
              <w:rPr>
                <w:sz w:val="16"/>
              </w:rPr>
              <w:t>2</w:t>
            </w:r>
          </w:p>
        </w:tc>
        <w:tc>
          <w:tcPr>
            <w:tcW w:w="534" w:type="dxa"/>
          </w:tcPr>
          <w:p w14:paraId="12CC3569" w14:textId="77777777" w:rsidR="00AF38E9" w:rsidRPr="00FC4079" w:rsidRDefault="00AF38E9" w:rsidP="00AF38E9">
            <w:pPr>
              <w:spacing w:line="240" w:lineRule="auto"/>
              <w:rPr>
                <w:sz w:val="16"/>
              </w:rPr>
            </w:pPr>
          </w:p>
        </w:tc>
        <w:tc>
          <w:tcPr>
            <w:tcW w:w="864" w:type="dxa"/>
          </w:tcPr>
          <w:p w14:paraId="3F29A741" w14:textId="77777777" w:rsidR="00AF38E9" w:rsidRPr="00FC4079" w:rsidRDefault="00AF38E9" w:rsidP="00AF38E9">
            <w:pPr>
              <w:spacing w:line="240" w:lineRule="auto"/>
              <w:rPr>
                <w:sz w:val="16"/>
              </w:rPr>
            </w:pPr>
          </w:p>
        </w:tc>
      </w:tr>
      <w:tr w:rsidR="00FC4079" w:rsidRPr="00FC4079" w14:paraId="1E593DEC" w14:textId="77777777" w:rsidTr="00FC4079">
        <w:tc>
          <w:tcPr>
            <w:tcW w:w="1353" w:type="dxa"/>
          </w:tcPr>
          <w:p w14:paraId="3E34E862" w14:textId="77777777" w:rsidR="00AF38E9" w:rsidRPr="00FC4079" w:rsidRDefault="00AF38E9" w:rsidP="00AF38E9">
            <w:pPr>
              <w:spacing w:line="240" w:lineRule="auto"/>
              <w:rPr>
                <w:sz w:val="16"/>
              </w:rPr>
            </w:pPr>
            <w:r w:rsidRPr="00FC4079">
              <w:rPr>
                <w:sz w:val="16"/>
              </w:rPr>
              <w:t>Buprenorphine</w:t>
            </w:r>
          </w:p>
        </w:tc>
        <w:tc>
          <w:tcPr>
            <w:tcW w:w="2023" w:type="dxa"/>
          </w:tcPr>
          <w:p w14:paraId="0EC3BD5D" w14:textId="77777777" w:rsidR="00AF38E9" w:rsidRPr="00FC4079" w:rsidRDefault="00AF38E9" w:rsidP="00AF38E9">
            <w:pPr>
              <w:spacing w:line="240" w:lineRule="auto"/>
              <w:rPr>
                <w:sz w:val="16"/>
              </w:rPr>
            </w:pPr>
            <w:r w:rsidRPr="00FC4079">
              <w:rPr>
                <w:sz w:val="16"/>
              </w:rPr>
              <w:t>Transdermal patch 20 mg</w:t>
            </w:r>
          </w:p>
        </w:tc>
        <w:tc>
          <w:tcPr>
            <w:tcW w:w="953" w:type="dxa"/>
          </w:tcPr>
          <w:p w14:paraId="06445063" w14:textId="77777777" w:rsidR="00AF38E9" w:rsidRPr="00FC4079" w:rsidRDefault="00AF38E9" w:rsidP="00AF38E9">
            <w:pPr>
              <w:spacing w:line="240" w:lineRule="auto"/>
              <w:rPr>
                <w:sz w:val="16"/>
              </w:rPr>
            </w:pPr>
            <w:r w:rsidRPr="00FC4079">
              <w:rPr>
                <w:sz w:val="16"/>
              </w:rPr>
              <w:t>Transdermal</w:t>
            </w:r>
          </w:p>
        </w:tc>
        <w:tc>
          <w:tcPr>
            <w:tcW w:w="1440" w:type="dxa"/>
          </w:tcPr>
          <w:p w14:paraId="05CC90E7" w14:textId="77777777" w:rsidR="00AF38E9" w:rsidRPr="00FC4079" w:rsidRDefault="00AF38E9" w:rsidP="00AF38E9">
            <w:pPr>
              <w:spacing w:line="240" w:lineRule="auto"/>
              <w:rPr>
                <w:sz w:val="16"/>
              </w:rPr>
            </w:pPr>
            <w:r w:rsidRPr="00FC4079">
              <w:rPr>
                <w:sz w:val="16"/>
              </w:rPr>
              <w:t>Buprenorphine Sandoz</w:t>
            </w:r>
          </w:p>
        </w:tc>
        <w:tc>
          <w:tcPr>
            <w:tcW w:w="534" w:type="dxa"/>
          </w:tcPr>
          <w:p w14:paraId="13DFA478" w14:textId="77777777" w:rsidR="00AF38E9" w:rsidRPr="00FC4079" w:rsidRDefault="00AF38E9" w:rsidP="00AF38E9">
            <w:pPr>
              <w:spacing w:line="240" w:lineRule="auto"/>
              <w:rPr>
                <w:sz w:val="16"/>
              </w:rPr>
            </w:pPr>
            <w:r w:rsidRPr="00FC4079">
              <w:rPr>
                <w:sz w:val="16"/>
              </w:rPr>
              <w:t>SZ</w:t>
            </w:r>
          </w:p>
        </w:tc>
        <w:tc>
          <w:tcPr>
            <w:tcW w:w="633" w:type="dxa"/>
          </w:tcPr>
          <w:p w14:paraId="05B54C1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33CBB2" w14:textId="77777777" w:rsidR="00AF38E9" w:rsidRPr="00FC4079" w:rsidRDefault="00AF38E9" w:rsidP="00AF38E9">
            <w:pPr>
              <w:spacing w:line="240" w:lineRule="auto"/>
              <w:rPr>
                <w:sz w:val="16"/>
              </w:rPr>
            </w:pPr>
            <w:r w:rsidRPr="00FC4079">
              <w:rPr>
                <w:sz w:val="16"/>
              </w:rPr>
              <w:t>C11753</w:t>
            </w:r>
          </w:p>
        </w:tc>
        <w:tc>
          <w:tcPr>
            <w:tcW w:w="1728" w:type="dxa"/>
          </w:tcPr>
          <w:p w14:paraId="391A22E3" w14:textId="77777777" w:rsidR="00AF38E9" w:rsidRPr="00FC4079" w:rsidRDefault="00AF38E9" w:rsidP="00AF38E9">
            <w:pPr>
              <w:spacing w:line="240" w:lineRule="auto"/>
              <w:rPr>
                <w:sz w:val="16"/>
              </w:rPr>
            </w:pPr>
            <w:r w:rsidRPr="00FC4079">
              <w:rPr>
                <w:sz w:val="16"/>
              </w:rPr>
              <w:t>P11753</w:t>
            </w:r>
          </w:p>
        </w:tc>
        <w:tc>
          <w:tcPr>
            <w:tcW w:w="682" w:type="dxa"/>
          </w:tcPr>
          <w:p w14:paraId="3AB93349" w14:textId="77777777" w:rsidR="00AF38E9" w:rsidRPr="00FC4079" w:rsidRDefault="00AF38E9" w:rsidP="00AF38E9">
            <w:pPr>
              <w:spacing w:line="240" w:lineRule="auto"/>
              <w:rPr>
                <w:sz w:val="16"/>
              </w:rPr>
            </w:pPr>
            <w:r w:rsidRPr="00FC4079">
              <w:rPr>
                <w:sz w:val="16"/>
              </w:rPr>
              <w:t>4</w:t>
            </w:r>
          </w:p>
        </w:tc>
        <w:tc>
          <w:tcPr>
            <w:tcW w:w="682" w:type="dxa"/>
          </w:tcPr>
          <w:p w14:paraId="6DF142AC" w14:textId="77777777" w:rsidR="00AF38E9" w:rsidRPr="00FC4079" w:rsidRDefault="00AF38E9" w:rsidP="00AF38E9">
            <w:pPr>
              <w:spacing w:line="240" w:lineRule="auto"/>
              <w:rPr>
                <w:sz w:val="16"/>
              </w:rPr>
            </w:pPr>
            <w:r w:rsidRPr="00FC4079">
              <w:rPr>
                <w:sz w:val="16"/>
              </w:rPr>
              <w:t>0</w:t>
            </w:r>
          </w:p>
        </w:tc>
        <w:tc>
          <w:tcPr>
            <w:tcW w:w="1271" w:type="dxa"/>
          </w:tcPr>
          <w:p w14:paraId="5B97A171" w14:textId="77777777" w:rsidR="00AF38E9" w:rsidRPr="00FC4079" w:rsidRDefault="00AF38E9" w:rsidP="00AF38E9">
            <w:pPr>
              <w:spacing w:line="240" w:lineRule="auto"/>
              <w:rPr>
                <w:sz w:val="16"/>
              </w:rPr>
            </w:pPr>
            <w:r w:rsidRPr="00FC4079">
              <w:rPr>
                <w:sz w:val="16"/>
              </w:rPr>
              <w:t>V11753</w:t>
            </w:r>
          </w:p>
        </w:tc>
        <w:tc>
          <w:tcPr>
            <w:tcW w:w="534" w:type="dxa"/>
          </w:tcPr>
          <w:p w14:paraId="631947B0" w14:textId="77777777" w:rsidR="00AF38E9" w:rsidRPr="00FC4079" w:rsidRDefault="00AF38E9" w:rsidP="00AF38E9">
            <w:pPr>
              <w:spacing w:line="240" w:lineRule="auto"/>
              <w:rPr>
                <w:sz w:val="16"/>
              </w:rPr>
            </w:pPr>
            <w:r w:rsidRPr="00FC4079">
              <w:rPr>
                <w:sz w:val="16"/>
              </w:rPr>
              <w:t>2</w:t>
            </w:r>
          </w:p>
        </w:tc>
        <w:tc>
          <w:tcPr>
            <w:tcW w:w="534" w:type="dxa"/>
          </w:tcPr>
          <w:p w14:paraId="5BE00A65" w14:textId="77777777" w:rsidR="00AF38E9" w:rsidRPr="00FC4079" w:rsidRDefault="00AF38E9" w:rsidP="00AF38E9">
            <w:pPr>
              <w:spacing w:line="240" w:lineRule="auto"/>
              <w:rPr>
                <w:sz w:val="16"/>
              </w:rPr>
            </w:pPr>
          </w:p>
        </w:tc>
        <w:tc>
          <w:tcPr>
            <w:tcW w:w="864" w:type="dxa"/>
          </w:tcPr>
          <w:p w14:paraId="3CFBAE44" w14:textId="77777777" w:rsidR="00AF38E9" w:rsidRPr="00FC4079" w:rsidRDefault="00AF38E9" w:rsidP="00AF38E9">
            <w:pPr>
              <w:spacing w:line="240" w:lineRule="auto"/>
              <w:rPr>
                <w:sz w:val="16"/>
              </w:rPr>
            </w:pPr>
          </w:p>
        </w:tc>
      </w:tr>
      <w:tr w:rsidR="00FC4079" w:rsidRPr="00FC4079" w14:paraId="4E1B3414" w14:textId="77777777" w:rsidTr="00FC4079">
        <w:tc>
          <w:tcPr>
            <w:tcW w:w="1353" w:type="dxa"/>
          </w:tcPr>
          <w:p w14:paraId="60A94AB1" w14:textId="77777777" w:rsidR="00AF38E9" w:rsidRPr="00FC4079" w:rsidRDefault="00AF38E9" w:rsidP="00AF38E9">
            <w:pPr>
              <w:spacing w:line="240" w:lineRule="auto"/>
              <w:rPr>
                <w:sz w:val="16"/>
              </w:rPr>
            </w:pPr>
            <w:r w:rsidRPr="00FC4079">
              <w:rPr>
                <w:sz w:val="16"/>
              </w:rPr>
              <w:t>Buprenorphine</w:t>
            </w:r>
          </w:p>
        </w:tc>
        <w:tc>
          <w:tcPr>
            <w:tcW w:w="2023" w:type="dxa"/>
          </w:tcPr>
          <w:p w14:paraId="59A35ED6" w14:textId="77777777" w:rsidR="00AF38E9" w:rsidRPr="00FC4079" w:rsidRDefault="00AF38E9" w:rsidP="00AF38E9">
            <w:pPr>
              <w:spacing w:line="240" w:lineRule="auto"/>
              <w:rPr>
                <w:sz w:val="16"/>
              </w:rPr>
            </w:pPr>
            <w:r w:rsidRPr="00FC4079">
              <w:rPr>
                <w:sz w:val="16"/>
              </w:rPr>
              <w:t>Transdermal patch 20 mg</w:t>
            </w:r>
          </w:p>
        </w:tc>
        <w:tc>
          <w:tcPr>
            <w:tcW w:w="953" w:type="dxa"/>
          </w:tcPr>
          <w:p w14:paraId="6B7A1F37" w14:textId="77777777" w:rsidR="00AF38E9" w:rsidRPr="00FC4079" w:rsidRDefault="00AF38E9" w:rsidP="00AF38E9">
            <w:pPr>
              <w:spacing w:line="240" w:lineRule="auto"/>
              <w:rPr>
                <w:sz w:val="16"/>
              </w:rPr>
            </w:pPr>
            <w:r w:rsidRPr="00FC4079">
              <w:rPr>
                <w:sz w:val="16"/>
              </w:rPr>
              <w:t>Transdermal</w:t>
            </w:r>
          </w:p>
        </w:tc>
        <w:tc>
          <w:tcPr>
            <w:tcW w:w="1440" w:type="dxa"/>
          </w:tcPr>
          <w:p w14:paraId="470C7B43" w14:textId="77777777" w:rsidR="00AF38E9" w:rsidRPr="00FC4079" w:rsidRDefault="00AF38E9" w:rsidP="00AF38E9">
            <w:pPr>
              <w:spacing w:line="240" w:lineRule="auto"/>
              <w:rPr>
                <w:sz w:val="16"/>
              </w:rPr>
            </w:pPr>
            <w:r w:rsidRPr="00FC4079">
              <w:rPr>
                <w:sz w:val="16"/>
              </w:rPr>
              <w:t>Norspan</w:t>
            </w:r>
          </w:p>
        </w:tc>
        <w:tc>
          <w:tcPr>
            <w:tcW w:w="534" w:type="dxa"/>
          </w:tcPr>
          <w:p w14:paraId="44E1A3F6" w14:textId="77777777" w:rsidR="00AF38E9" w:rsidRPr="00FC4079" w:rsidRDefault="00AF38E9" w:rsidP="00AF38E9">
            <w:pPr>
              <w:spacing w:line="240" w:lineRule="auto"/>
              <w:rPr>
                <w:sz w:val="16"/>
              </w:rPr>
            </w:pPr>
            <w:r w:rsidRPr="00FC4079">
              <w:rPr>
                <w:sz w:val="16"/>
              </w:rPr>
              <w:t>MF</w:t>
            </w:r>
          </w:p>
        </w:tc>
        <w:tc>
          <w:tcPr>
            <w:tcW w:w="633" w:type="dxa"/>
          </w:tcPr>
          <w:p w14:paraId="1F5C00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88B980" w14:textId="77777777" w:rsidR="00AF38E9" w:rsidRPr="00FC4079" w:rsidRDefault="00AF38E9" w:rsidP="00AF38E9">
            <w:pPr>
              <w:spacing w:line="240" w:lineRule="auto"/>
              <w:rPr>
                <w:sz w:val="16"/>
              </w:rPr>
            </w:pPr>
            <w:r w:rsidRPr="00FC4079">
              <w:rPr>
                <w:sz w:val="16"/>
              </w:rPr>
              <w:t>C10748 C10752 C10755</w:t>
            </w:r>
          </w:p>
        </w:tc>
        <w:tc>
          <w:tcPr>
            <w:tcW w:w="1728" w:type="dxa"/>
          </w:tcPr>
          <w:p w14:paraId="434138EB" w14:textId="77777777" w:rsidR="00AF38E9" w:rsidRPr="00FC4079" w:rsidRDefault="00AF38E9" w:rsidP="00AF38E9">
            <w:pPr>
              <w:spacing w:line="240" w:lineRule="auto"/>
              <w:rPr>
                <w:sz w:val="16"/>
              </w:rPr>
            </w:pPr>
            <w:r w:rsidRPr="00FC4079">
              <w:rPr>
                <w:sz w:val="16"/>
              </w:rPr>
              <w:t>P10748 P10752 P10755</w:t>
            </w:r>
          </w:p>
        </w:tc>
        <w:tc>
          <w:tcPr>
            <w:tcW w:w="682" w:type="dxa"/>
          </w:tcPr>
          <w:p w14:paraId="38316BE9" w14:textId="77777777" w:rsidR="00AF38E9" w:rsidRPr="00FC4079" w:rsidRDefault="00AF38E9" w:rsidP="00AF38E9">
            <w:pPr>
              <w:spacing w:line="240" w:lineRule="auto"/>
              <w:rPr>
                <w:sz w:val="16"/>
              </w:rPr>
            </w:pPr>
            <w:r w:rsidRPr="00FC4079">
              <w:rPr>
                <w:sz w:val="16"/>
              </w:rPr>
              <w:t>2</w:t>
            </w:r>
          </w:p>
        </w:tc>
        <w:tc>
          <w:tcPr>
            <w:tcW w:w="682" w:type="dxa"/>
          </w:tcPr>
          <w:p w14:paraId="5B0589A2" w14:textId="77777777" w:rsidR="00AF38E9" w:rsidRPr="00FC4079" w:rsidRDefault="00AF38E9" w:rsidP="00AF38E9">
            <w:pPr>
              <w:spacing w:line="240" w:lineRule="auto"/>
              <w:rPr>
                <w:sz w:val="16"/>
              </w:rPr>
            </w:pPr>
            <w:r w:rsidRPr="00FC4079">
              <w:rPr>
                <w:sz w:val="16"/>
              </w:rPr>
              <w:t>0</w:t>
            </w:r>
          </w:p>
        </w:tc>
        <w:tc>
          <w:tcPr>
            <w:tcW w:w="1271" w:type="dxa"/>
          </w:tcPr>
          <w:p w14:paraId="7E7DEA55"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3F93C0F4" w14:textId="77777777" w:rsidR="00AF38E9" w:rsidRPr="00FC4079" w:rsidRDefault="00AF38E9" w:rsidP="00AF38E9">
            <w:pPr>
              <w:spacing w:line="240" w:lineRule="auto"/>
              <w:rPr>
                <w:sz w:val="16"/>
              </w:rPr>
            </w:pPr>
            <w:r w:rsidRPr="00FC4079">
              <w:rPr>
                <w:sz w:val="16"/>
              </w:rPr>
              <w:t>2</w:t>
            </w:r>
          </w:p>
        </w:tc>
        <w:tc>
          <w:tcPr>
            <w:tcW w:w="534" w:type="dxa"/>
          </w:tcPr>
          <w:p w14:paraId="225E3712" w14:textId="77777777" w:rsidR="00AF38E9" w:rsidRPr="00FC4079" w:rsidRDefault="00AF38E9" w:rsidP="00AF38E9">
            <w:pPr>
              <w:spacing w:line="240" w:lineRule="auto"/>
              <w:rPr>
                <w:sz w:val="16"/>
              </w:rPr>
            </w:pPr>
          </w:p>
        </w:tc>
        <w:tc>
          <w:tcPr>
            <w:tcW w:w="864" w:type="dxa"/>
          </w:tcPr>
          <w:p w14:paraId="13736CA2" w14:textId="77777777" w:rsidR="00AF38E9" w:rsidRPr="00FC4079" w:rsidRDefault="00AF38E9" w:rsidP="00AF38E9">
            <w:pPr>
              <w:spacing w:line="240" w:lineRule="auto"/>
              <w:rPr>
                <w:sz w:val="16"/>
              </w:rPr>
            </w:pPr>
          </w:p>
        </w:tc>
      </w:tr>
      <w:tr w:rsidR="00FC4079" w:rsidRPr="00FC4079" w14:paraId="233FFF73" w14:textId="77777777" w:rsidTr="00FC4079">
        <w:tc>
          <w:tcPr>
            <w:tcW w:w="1353" w:type="dxa"/>
          </w:tcPr>
          <w:p w14:paraId="04A9CA12" w14:textId="77777777" w:rsidR="00AF38E9" w:rsidRPr="00FC4079" w:rsidRDefault="00AF38E9" w:rsidP="00AF38E9">
            <w:pPr>
              <w:spacing w:line="240" w:lineRule="auto"/>
              <w:rPr>
                <w:sz w:val="16"/>
              </w:rPr>
            </w:pPr>
            <w:r w:rsidRPr="00FC4079">
              <w:rPr>
                <w:sz w:val="16"/>
              </w:rPr>
              <w:t>Buprenorphine</w:t>
            </w:r>
          </w:p>
        </w:tc>
        <w:tc>
          <w:tcPr>
            <w:tcW w:w="2023" w:type="dxa"/>
          </w:tcPr>
          <w:p w14:paraId="00B9D01C" w14:textId="77777777" w:rsidR="00AF38E9" w:rsidRPr="00FC4079" w:rsidRDefault="00AF38E9" w:rsidP="00AF38E9">
            <w:pPr>
              <w:spacing w:line="240" w:lineRule="auto"/>
              <w:rPr>
                <w:sz w:val="16"/>
              </w:rPr>
            </w:pPr>
            <w:r w:rsidRPr="00FC4079">
              <w:rPr>
                <w:sz w:val="16"/>
              </w:rPr>
              <w:t>Transdermal patch 20 mg</w:t>
            </w:r>
          </w:p>
        </w:tc>
        <w:tc>
          <w:tcPr>
            <w:tcW w:w="953" w:type="dxa"/>
          </w:tcPr>
          <w:p w14:paraId="73718528" w14:textId="77777777" w:rsidR="00AF38E9" w:rsidRPr="00FC4079" w:rsidRDefault="00AF38E9" w:rsidP="00AF38E9">
            <w:pPr>
              <w:spacing w:line="240" w:lineRule="auto"/>
              <w:rPr>
                <w:sz w:val="16"/>
              </w:rPr>
            </w:pPr>
            <w:r w:rsidRPr="00FC4079">
              <w:rPr>
                <w:sz w:val="16"/>
              </w:rPr>
              <w:t>Transdermal</w:t>
            </w:r>
          </w:p>
        </w:tc>
        <w:tc>
          <w:tcPr>
            <w:tcW w:w="1440" w:type="dxa"/>
          </w:tcPr>
          <w:p w14:paraId="650E3835" w14:textId="77777777" w:rsidR="00AF38E9" w:rsidRPr="00FC4079" w:rsidRDefault="00AF38E9" w:rsidP="00AF38E9">
            <w:pPr>
              <w:spacing w:line="240" w:lineRule="auto"/>
              <w:rPr>
                <w:sz w:val="16"/>
              </w:rPr>
            </w:pPr>
            <w:r w:rsidRPr="00FC4079">
              <w:rPr>
                <w:sz w:val="16"/>
              </w:rPr>
              <w:t>Norspan</w:t>
            </w:r>
          </w:p>
        </w:tc>
        <w:tc>
          <w:tcPr>
            <w:tcW w:w="534" w:type="dxa"/>
          </w:tcPr>
          <w:p w14:paraId="6D8F2530" w14:textId="77777777" w:rsidR="00AF38E9" w:rsidRPr="00FC4079" w:rsidRDefault="00AF38E9" w:rsidP="00AF38E9">
            <w:pPr>
              <w:spacing w:line="240" w:lineRule="auto"/>
              <w:rPr>
                <w:sz w:val="16"/>
              </w:rPr>
            </w:pPr>
            <w:r w:rsidRPr="00FC4079">
              <w:rPr>
                <w:sz w:val="16"/>
              </w:rPr>
              <w:t>MF</w:t>
            </w:r>
          </w:p>
        </w:tc>
        <w:tc>
          <w:tcPr>
            <w:tcW w:w="633" w:type="dxa"/>
          </w:tcPr>
          <w:p w14:paraId="27929DC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BB67CE" w14:textId="77777777" w:rsidR="00AF38E9" w:rsidRPr="00FC4079" w:rsidRDefault="00AF38E9" w:rsidP="00AF38E9">
            <w:pPr>
              <w:spacing w:line="240" w:lineRule="auto"/>
              <w:rPr>
                <w:sz w:val="16"/>
              </w:rPr>
            </w:pPr>
            <w:r w:rsidRPr="00FC4079">
              <w:rPr>
                <w:sz w:val="16"/>
              </w:rPr>
              <w:t>C11753</w:t>
            </w:r>
          </w:p>
        </w:tc>
        <w:tc>
          <w:tcPr>
            <w:tcW w:w="1728" w:type="dxa"/>
          </w:tcPr>
          <w:p w14:paraId="368A307D" w14:textId="77777777" w:rsidR="00AF38E9" w:rsidRPr="00FC4079" w:rsidRDefault="00AF38E9" w:rsidP="00AF38E9">
            <w:pPr>
              <w:spacing w:line="240" w:lineRule="auto"/>
              <w:rPr>
                <w:sz w:val="16"/>
              </w:rPr>
            </w:pPr>
            <w:r w:rsidRPr="00FC4079">
              <w:rPr>
                <w:sz w:val="16"/>
              </w:rPr>
              <w:t>P11753</w:t>
            </w:r>
          </w:p>
        </w:tc>
        <w:tc>
          <w:tcPr>
            <w:tcW w:w="682" w:type="dxa"/>
          </w:tcPr>
          <w:p w14:paraId="6E72FF67" w14:textId="77777777" w:rsidR="00AF38E9" w:rsidRPr="00FC4079" w:rsidRDefault="00AF38E9" w:rsidP="00AF38E9">
            <w:pPr>
              <w:spacing w:line="240" w:lineRule="auto"/>
              <w:rPr>
                <w:sz w:val="16"/>
              </w:rPr>
            </w:pPr>
            <w:r w:rsidRPr="00FC4079">
              <w:rPr>
                <w:sz w:val="16"/>
              </w:rPr>
              <w:t>4</w:t>
            </w:r>
          </w:p>
        </w:tc>
        <w:tc>
          <w:tcPr>
            <w:tcW w:w="682" w:type="dxa"/>
          </w:tcPr>
          <w:p w14:paraId="4CBD0402" w14:textId="77777777" w:rsidR="00AF38E9" w:rsidRPr="00FC4079" w:rsidRDefault="00AF38E9" w:rsidP="00AF38E9">
            <w:pPr>
              <w:spacing w:line="240" w:lineRule="auto"/>
              <w:rPr>
                <w:sz w:val="16"/>
              </w:rPr>
            </w:pPr>
            <w:r w:rsidRPr="00FC4079">
              <w:rPr>
                <w:sz w:val="16"/>
              </w:rPr>
              <w:t>0</w:t>
            </w:r>
          </w:p>
        </w:tc>
        <w:tc>
          <w:tcPr>
            <w:tcW w:w="1271" w:type="dxa"/>
          </w:tcPr>
          <w:p w14:paraId="0A4FA8A8" w14:textId="77777777" w:rsidR="00AF38E9" w:rsidRPr="00FC4079" w:rsidRDefault="00AF38E9" w:rsidP="00AF38E9">
            <w:pPr>
              <w:spacing w:line="240" w:lineRule="auto"/>
              <w:rPr>
                <w:sz w:val="16"/>
              </w:rPr>
            </w:pPr>
            <w:r w:rsidRPr="00FC4079">
              <w:rPr>
                <w:sz w:val="16"/>
              </w:rPr>
              <w:t>V11753</w:t>
            </w:r>
          </w:p>
        </w:tc>
        <w:tc>
          <w:tcPr>
            <w:tcW w:w="534" w:type="dxa"/>
          </w:tcPr>
          <w:p w14:paraId="2D05E609" w14:textId="77777777" w:rsidR="00AF38E9" w:rsidRPr="00FC4079" w:rsidRDefault="00AF38E9" w:rsidP="00AF38E9">
            <w:pPr>
              <w:spacing w:line="240" w:lineRule="auto"/>
              <w:rPr>
                <w:sz w:val="16"/>
              </w:rPr>
            </w:pPr>
            <w:r w:rsidRPr="00FC4079">
              <w:rPr>
                <w:sz w:val="16"/>
              </w:rPr>
              <w:t>2</w:t>
            </w:r>
          </w:p>
        </w:tc>
        <w:tc>
          <w:tcPr>
            <w:tcW w:w="534" w:type="dxa"/>
          </w:tcPr>
          <w:p w14:paraId="5656B92A" w14:textId="77777777" w:rsidR="00AF38E9" w:rsidRPr="00FC4079" w:rsidRDefault="00AF38E9" w:rsidP="00AF38E9">
            <w:pPr>
              <w:spacing w:line="240" w:lineRule="auto"/>
              <w:rPr>
                <w:sz w:val="16"/>
              </w:rPr>
            </w:pPr>
          </w:p>
        </w:tc>
        <w:tc>
          <w:tcPr>
            <w:tcW w:w="864" w:type="dxa"/>
          </w:tcPr>
          <w:p w14:paraId="580A6E8D" w14:textId="77777777" w:rsidR="00AF38E9" w:rsidRPr="00FC4079" w:rsidRDefault="00AF38E9" w:rsidP="00AF38E9">
            <w:pPr>
              <w:spacing w:line="240" w:lineRule="auto"/>
              <w:rPr>
                <w:sz w:val="16"/>
              </w:rPr>
            </w:pPr>
          </w:p>
        </w:tc>
      </w:tr>
      <w:tr w:rsidR="00FC4079" w:rsidRPr="00FC4079" w14:paraId="20F54160" w14:textId="77777777" w:rsidTr="00FC4079">
        <w:tc>
          <w:tcPr>
            <w:tcW w:w="1353" w:type="dxa"/>
          </w:tcPr>
          <w:p w14:paraId="6937ABA7" w14:textId="77777777" w:rsidR="00AF38E9" w:rsidRPr="00FC4079" w:rsidRDefault="00AF38E9" w:rsidP="00AF38E9">
            <w:pPr>
              <w:spacing w:line="240" w:lineRule="auto"/>
              <w:rPr>
                <w:sz w:val="16"/>
              </w:rPr>
            </w:pPr>
            <w:r w:rsidRPr="00FC4079">
              <w:rPr>
                <w:sz w:val="16"/>
              </w:rPr>
              <w:t>Buprenorphine</w:t>
            </w:r>
          </w:p>
        </w:tc>
        <w:tc>
          <w:tcPr>
            <w:tcW w:w="2023" w:type="dxa"/>
          </w:tcPr>
          <w:p w14:paraId="17C10D72" w14:textId="77777777" w:rsidR="00AF38E9" w:rsidRPr="00FC4079" w:rsidRDefault="00AF38E9" w:rsidP="00AF38E9">
            <w:pPr>
              <w:spacing w:line="240" w:lineRule="auto"/>
              <w:rPr>
                <w:sz w:val="16"/>
              </w:rPr>
            </w:pPr>
            <w:r w:rsidRPr="00FC4079">
              <w:rPr>
                <w:sz w:val="16"/>
              </w:rPr>
              <w:t>Transdermal patch 25 mg</w:t>
            </w:r>
          </w:p>
        </w:tc>
        <w:tc>
          <w:tcPr>
            <w:tcW w:w="953" w:type="dxa"/>
          </w:tcPr>
          <w:p w14:paraId="642D97D8" w14:textId="77777777" w:rsidR="00AF38E9" w:rsidRPr="00FC4079" w:rsidRDefault="00AF38E9" w:rsidP="00AF38E9">
            <w:pPr>
              <w:spacing w:line="240" w:lineRule="auto"/>
              <w:rPr>
                <w:sz w:val="16"/>
              </w:rPr>
            </w:pPr>
            <w:r w:rsidRPr="00FC4079">
              <w:rPr>
                <w:sz w:val="16"/>
              </w:rPr>
              <w:t>Transdermal</w:t>
            </w:r>
          </w:p>
        </w:tc>
        <w:tc>
          <w:tcPr>
            <w:tcW w:w="1440" w:type="dxa"/>
          </w:tcPr>
          <w:p w14:paraId="4427139C" w14:textId="77777777" w:rsidR="00AF38E9" w:rsidRPr="00FC4079" w:rsidRDefault="00AF38E9" w:rsidP="00AF38E9">
            <w:pPr>
              <w:spacing w:line="240" w:lineRule="auto"/>
              <w:rPr>
                <w:sz w:val="16"/>
              </w:rPr>
            </w:pPr>
            <w:r w:rsidRPr="00FC4079">
              <w:rPr>
                <w:sz w:val="16"/>
              </w:rPr>
              <w:t>Bupredermal</w:t>
            </w:r>
          </w:p>
        </w:tc>
        <w:tc>
          <w:tcPr>
            <w:tcW w:w="534" w:type="dxa"/>
          </w:tcPr>
          <w:p w14:paraId="2A280EDB" w14:textId="77777777" w:rsidR="00AF38E9" w:rsidRPr="00FC4079" w:rsidRDefault="00AF38E9" w:rsidP="00AF38E9">
            <w:pPr>
              <w:spacing w:line="240" w:lineRule="auto"/>
              <w:rPr>
                <w:sz w:val="16"/>
              </w:rPr>
            </w:pPr>
            <w:r w:rsidRPr="00FC4079">
              <w:rPr>
                <w:sz w:val="16"/>
              </w:rPr>
              <w:t>TX</w:t>
            </w:r>
          </w:p>
        </w:tc>
        <w:tc>
          <w:tcPr>
            <w:tcW w:w="633" w:type="dxa"/>
          </w:tcPr>
          <w:p w14:paraId="5DCEB07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5494F4" w14:textId="77777777" w:rsidR="00AF38E9" w:rsidRPr="00FC4079" w:rsidRDefault="00AF38E9" w:rsidP="00AF38E9">
            <w:pPr>
              <w:spacing w:line="240" w:lineRule="auto"/>
              <w:rPr>
                <w:sz w:val="16"/>
              </w:rPr>
            </w:pPr>
            <w:r w:rsidRPr="00FC4079">
              <w:rPr>
                <w:sz w:val="16"/>
              </w:rPr>
              <w:t>C10748 C10752 C10755</w:t>
            </w:r>
          </w:p>
        </w:tc>
        <w:tc>
          <w:tcPr>
            <w:tcW w:w="1728" w:type="dxa"/>
          </w:tcPr>
          <w:p w14:paraId="10E338AC" w14:textId="77777777" w:rsidR="00AF38E9" w:rsidRPr="00FC4079" w:rsidRDefault="00AF38E9" w:rsidP="00AF38E9">
            <w:pPr>
              <w:spacing w:line="240" w:lineRule="auto"/>
              <w:rPr>
                <w:sz w:val="16"/>
              </w:rPr>
            </w:pPr>
            <w:r w:rsidRPr="00FC4079">
              <w:rPr>
                <w:sz w:val="16"/>
              </w:rPr>
              <w:t>P10748 P10752 P10755</w:t>
            </w:r>
          </w:p>
        </w:tc>
        <w:tc>
          <w:tcPr>
            <w:tcW w:w="682" w:type="dxa"/>
          </w:tcPr>
          <w:p w14:paraId="7801E4C4" w14:textId="77777777" w:rsidR="00AF38E9" w:rsidRPr="00FC4079" w:rsidRDefault="00AF38E9" w:rsidP="00AF38E9">
            <w:pPr>
              <w:spacing w:line="240" w:lineRule="auto"/>
              <w:rPr>
                <w:sz w:val="16"/>
              </w:rPr>
            </w:pPr>
            <w:r w:rsidRPr="00FC4079">
              <w:rPr>
                <w:sz w:val="16"/>
              </w:rPr>
              <w:t>2</w:t>
            </w:r>
          </w:p>
        </w:tc>
        <w:tc>
          <w:tcPr>
            <w:tcW w:w="682" w:type="dxa"/>
          </w:tcPr>
          <w:p w14:paraId="7BB21B93" w14:textId="77777777" w:rsidR="00AF38E9" w:rsidRPr="00FC4079" w:rsidRDefault="00AF38E9" w:rsidP="00AF38E9">
            <w:pPr>
              <w:spacing w:line="240" w:lineRule="auto"/>
              <w:rPr>
                <w:sz w:val="16"/>
              </w:rPr>
            </w:pPr>
            <w:r w:rsidRPr="00FC4079">
              <w:rPr>
                <w:sz w:val="16"/>
              </w:rPr>
              <w:t>0</w:t>
            </w:r>
          </w:p>
        </w:tc>
        <w:tc>
          <w:tcPr>
            <w:tcW w:w="1271" w:type="dxa"/>
          </w:tcPr>
          <w:p w14:paraId="7AD8D7A6"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6BD6083E" w14:textId="77777777" w:rsidR="00AF38E9" w:rsidRPr="00FC4079" w:rsidRDefault="00AF38E9" w:rsidP="00AF38E9">
            <w:pPr>
              <w:spacing w:line="240" w:lineRule="auto"/>
              <w:rPr>
                <w:sz w:val="16"/>
              </w:rPr>
            </w:pPr>
            <w:r w:rsidRPr="00FC4079">
              <w:rPr>
                <w:sz w:val="16"/>
              </w:rPr>
              <w:t>2</w:t>
            </w:r>
          </w:p>
        </w:tc>
        <w:tc>
          <w:tcPr>
            <w:tcW w:w="534" w:type="dxa"/>
          </w:tcPr>
          <w:p w14:paraId="0D0725FE" w14:textId="77777777" w:rsidR="00AF38E9" w:rsidRPr="00FC4079" w:rsidRDefault="00AF38E9" w:rsidP="00AF38E9">
            <w:pPr>
              <w:spacing w:line="240" w:lineRule="auto"/>
              <w:rPr>
                <w:sz w:val="16"/>
              </w:rPr>
            </w:pPr>
          </w:p>
        </w:tc>
        <w:tc>
          <w:tcPr>
            <w:tcW w:w="864" w:type="dxa"/>
          </w:tcPr>
          <w:p w14:paraId="6649314D" w14:textId="77777777" w:rsidR="00AF38E9" w:rsidRPr="00FC4079" w:rsidRDefault="00AF38E9" w:rsidP="00AF38E9">
            <w:pPr>
              <w:spacing w:line="240" w:lineRule="auto"/>
              <w:rPr>
                <w:sz w:val="16"/>
              </w:rPr>
            </w:pPr>
          </w:p>
        </w:tc>
      </w:tr>
      <w:tr w:rsidR="00FC4079" w:rsidRPr="00FC4079" w14:paraId="21AB9FB4" w14:textId="77777777" w:rsidTr="00FC4079">
        <w:tc>
          <w:tcPr>
            <w:tcW w:w="1353" w:type="dxa"/>
          </w:tcPr>
          <w:p w14:paraId="7BD9B0A6" w14:textId="77777777" w:rsidR="00AF38E9" w:rsidRPr="00FC4079" w:rsidRDefault="00AF38E9" w:rsidP="00AF38E9">
            <w:pPr>
              <w:spacing w:line="240" w:lineRule="auto"/>
              <w:rPr>
                <w:sz w:val="16"/>
              </w:rPr>
            </w:pPr>
            <w:r w:rsidRPr="00FC4079">
              <w:rPr>
                <w:sz w:val="16"/>
              </w:rPr>
              <w:t>Buprenorphine</w:t>
            </w:r>
          </w:p>
        </w:tc>
        <w:tc>
          <w:tcPr>
            <w:tcW w:w="2023" w:type="dxa"/>
          </w:tcPr>
          <w:p w14:paraId="695ADA05" w14:textId="77777777" w:rsidR="00AF38E9" w:rsidRPr="00FC4079" w:rsidRDefault="00AF38E9" w:rsidP="00AF38E9">
            <w:pPr>
              <w:spacing w:line="240" w:lineRule="auto"/>
              <w:rPr>
                <w:sz w:val="16"/>
              </w:rPr>
            </w:pPr>
            <w:r w:rsidRPr="00FC4079">
              <w:rPr>
                <w:sz w:val="16"/>
              </w:rPr>
              <w:t>Transdermal patch 25 mg</w:t>
            </w:r>
          </w:p>
        </w:tc>
        <w:tc>
          <w:tcPr>
            <w:tcW w:w="953" w:type="dxa"/>
          </w:tcPr>
          <w:p w14:paraId="5D6AEC9F" w14:textId="77777777" w:rsidR="00AF38E9" w:rsidRPr="00FC4079" w:rsidRDefault="00AF38E9" w:rsidP="00AF38E9">
            <w:pPr>
              <w:spacing w:line="240" w:lineRule="auto"/>
              <w:rPr>
                <w:sz w:val="16"/>
              </w:rPr>
            </w:pPr>
            <w:r w:rsidRPr="00FC4079">
              <w:rPr>
                <w:sz w:val="16"/>
              </w:rPr>
              <w:t>Transdermal</w:t>
            </w:r>
          </w:p>
        </w:tc>
        <w:tc>
          <w:tcPr>
            <w:tcW w:w="1440" w:type="dxa"/>
          </w:tcPr>
          <w:p w14:paraId="6A0484CC" w14:textId="77777777" w:rsidR="00AF38E9" w:rsidRPr="00FC4079" w:rsidRDefault="00AF38E9" w:rsidP="00AF38E9">
            <w:pPr>
              <w:spacing w:line="240" w:lineRule="auto"/>
              <w:rPr>
                <w:sz w:val="16"/>
              </w:rPr>
            </w:pPr>
            <w:r w:rsidRPr="00FC4079">
              <w:rPr>
                <w:sz w:val="16"/>
              </w:rPr>
              <w:t>Bupredermal</w:t>
            </w:r>
          </w:p>
        </w:tc>
        <w:tc>
          <w:tcPr>
            <w:tcW w:w="534" w:type="dxa"/>
          </w:tcPr>
          <w:p w14:paraId="4A677BAC" w14:textId="77777777" w:rsidR="00AF38E9" w:rsidRPr="00FC4079" w:rsidRDefault="00AF38E9" w:rsidP="00AF38E9">
            <w:pPr>
              <w:spacing w:line="240" w:lineRule="auto"/>
              <w:rPr>
                <w:sz w:val="16"/>
              </w:rPr>
            </w:pPr>
            <w:r w:rsidRPr="00FC4079">
              <w:rPr>
                <w:sz w:val="16"/>
              </w:rPr>
              <w:t>TX</w:t>
            </w:r>
          </w:p>
        </w:tc>
        <w:tc>
          <w:tcPr>
            <w:tcW w:w="633" w:type="dxa"/>
          </w:tcPr>
          <w:p w14:paraId="7F004F1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E75536" w14:textId="77777777" w:rsidR="00AF38E9" w:rsidRPr="00FC4079" w:rsidRDefault="00AF38E9" w:rsidP="00AF38E9">
            <w:pPr>
              <w:spacing w:line="240" w:lineRule="auto"/>
              <w:rPr>
                <w:sz w:val="16"/>
              </w:rPr>
            </w:pPr>
            <w:r w:rsidRPr="00FC4079">
              <w:rPr>
                <w:sz w:val="16"/>
              </w:rPr>
              <w:t>C11753</w:t>
            </w:r>
          </w:p>
        </w:tc>
        <w:tc>
          <w:tcPr>
            <w:tcW w:w="1728" w:type="dxa"/>
          </w:tcPr>
          <w:p w14:paraId="4ABCDE72" w14:textId="77777777" w:rsidR="00AF38E9" w:rsidRPr="00FC4079" w:rsidRDefault="00AF38E9" w:rsidP="00AF38E9">
            <w:pPr>
              <w:spacing w:line="240" w:lineRule="auto"/>
              <w:rPr>
                <w:sz w:val="16"/>
              </w:rPr>
            </w:pPr>
            <w:r w:rsidRPr="00FC4079">
              <w:rPr>
                <w:sz w:val="16"/>
              </w:rPr>
              <w:t>P11753</w:t>
            </w:r>
          </w:p>
        </w:tc>
        <w:tc>
          <w:tcPr>
            <w:tcW w:w="682" w:type="dxa"/>
          </w:tcPr>
          <w:p w14:paraId="4AAE8F7C" w14:textId="77777777" w:rsidR="00AF38E9" w:rsidRPr="00FC4079" w:rsidRDefault="00AF38E9" w:rsidP="00AF38E9">
            <w:pPr>
              <w:spacing w:line="240" w:lineRule="auto"/>
              <w:rPr>
                <w:sz w:val="16"/>
              </w:rPr>
            </w:pPr>
            <w:r w:rsidRPr="00FC4079">
              <w:rPr>
                <w:sz w:val="16"/>
              </w:rPr>
              <w:t>4</w:t>
            </w:r>
          </w:p>
        </w:tc>
        <w:tc>
          <w:tcPr>
            <w:tcW w:w="682" w:type="dxa"/>
          </w:tcPr>
          <w:p w14:paraId="25C35A3F" w14:textId="77777777" w:rsidR="00AF38E9" w:rsidRPr="00FC4079" w:rsidRDefault="00AF38E9" w:rsidP="00AF38E9">
            <w:pPr>
              <w:spacing w:line="240" w:lineRule="auto"/>
              <w:rPr>
                <w:sz w:val="16"/>
              </w:rPr>
            </w:pPr>
            <w:r w:rsidRPr="00FC4079">
              <w:rPr>
                <w:sz w:val="16"/>
              </w:rPr>
              <w:t>0</w:t>
            </w:r>
          </w:p>
        </w:tc>
        <w:tc>
          <w:tcPr>
            <w:tcW w:w="1271" w:type="dxa"/>
          </w:tcPr>
          <w:p w14:paraId="5269E054" w14:textId="77777777" w:rsidR="00AF38E9" w:rsidRPr="00FC4079" w:rsidRDefault="00AF38E9" w:rsidP="00AF38E9">
            <w:pPr>
              <w:spacing w:line="240" w:lineRule="auto"/>
              <w:rPr>
                <w:sz w:val="16"/>
              </w:rPr>
            </w:pPr>
            <w:r w:rsidRPr="00FC4079">
              <w:rPr>
                <w:sz w:val="16"/>
              </w:rPr>
              <w:t>V11753</w:t>
            </w:r>
          </w:p>
        </w:tc>
        <w:tc>
          <w:tcPr>
            <w:tcW w:w="534" w:type="dxa"/>
          </w:tcPr>
          <w:p w14:paraId="42CFCE42" w14:textId="77777777" w:rsidR="00AF38E9" w:rsidRPr="00FC4079" w:rsidRDefault="00AF38E9" w:rsidP="00AF38E9">
            <w:pPr>
              <w:spacing w:line="240" w:lineRule="auto"/>
              <w:rPr>
                <w:sz w:val="16"/>
              </w:rPr>
            </w:pPr>
            <w:r w:rsidRPr="00FC4079">
              <w:rPr>
                <w:sz w:val="16"/>
              </w:rPr>
              <w:t>2</w:t>
            </w:r>
          </w:p>
        </w:tc>
        <w:tc>
          <w:tcPr>
            <w:tcW w:w="534" w:type="dxa"/>
          </w:tcPr>
          <w:p w14:paraId="3928885A" w14:textId="77777777" w:rsidR="00AF38E9" w:rsidRPr="00FC4079" w:rsidRDefault="00AF38E9" w:rsidP="00AF38E9">
            <w:pPr>
              <w:spacing w:line="240" w:lineRule="auto"/>
              <w:rPr>
                <w:sz w:val="16"/>
              </w:rPr>
            </w:pPr>
          </w:p>
        </w:tc>
        <w:tc>
          <w:tcPr>
            <w:tcW w:w="864" w:type="dxa"/>
          </w:tcPr>
          <w:p w14:paraId="6303BE62" w14:textId="77777777" w:rsidR="00AF38E9" w:rsidRPr="00FC4079" w:rsidRDefault="00AF38E9" w:rsidP="00AF38E9">
            <w:pPr>
              <w:spacing w:line="240" w:lineRule="auto"/>
              <w:rPr>
                <w:sz w:val="16"/>
              </w:rPr>
            </w:pPr>
          </w:p>
        </w:tc>
      </w:tr>
      <w:tr w:rsidR="00FC4079" w:rsidRPr="00FC4079" w14:paraId="1B8CD472" w14:textId="77777777" w:rsidTr="00FC4079">
        <w:tc>
          <w:tcPr>
            <w:tcW w:w="1353" w:type="dxa"/>
          </w:tcPr>
          <w:p w14:paraId="501A77A9" w14:textId="77777777" w:rsidR="00AF38E9" w:rsidRPr="00FC4079" w:rsidRDefault="00AF38E9" w:rsidP="00AF38E9">
            <w:pPr>
              <w:spacing w:line="240" w:lineRule="auto"/>
              <w:rPr>
                <w:sz w:val="16"/>
              </w:rPr>
            </w:pPr>
            <w:r w:rsidRPr="00FC4079">
              <w:rPr>
                <w:sz w:val="16"/>
              </w:rPr>
              <w:t>Buprenorphine</w:t>
            </w:r>
          </w:p>
        </w:tc>
        <w:tc>
          <w:tcPr>
            <w:tcW w:w="2023" w:type="dxa"/>
          </w:tcPr>
          <w:p w14:paraId="226D5BDF" w14:textId="77777777" w:rsidR="00AF38E9" w:rsidRPr="00FC4079" w:rsidRDefault="00AF38E9" w:rsidP="00AF38E9">
            <w:pPr>
              <w:spacing w:line="240" w:lineRule="auto"/>
              <w:rPr>
                <w:sz w:val="16"/>
              </w:rPr>
            </w:pPr>
            <w:r w:rsidRPr="00FC4079">
              <w:rPr>
                <w:sz w:val="16"/>
              </w:rPr>
              <w:t>Transdermal patch 25 mg</w:t>
            </w:r>
          </w:p>
        </w:tc>
        <w:tc>
          <w:tcPr>
            <w:tcW w:w="953" w:type="dxa"/>
          </w:tcPr>
          <w:p w14:paraId="586A4CCE" w14:textId="77777777" w:rsidR="00AF38E9" w:rsidRPr="00FC4079" w:rsidRDefault="00AF38E9" w:rsidP="00AF38E9">
            <w:pPr>
              <w:spacing w:line="240" w:lineRule="auto"/>
              <w:rPr>
                <w:sz w:val="16"/>
              </w:rPr>
            </w:pPr>
            <w:r w:rsidRPr="00FC4079">
              <w:rPr>
                <w:sz w:val="16"/>
              </w:rPr>
              <w:t>Transdermal</w:t>
            </w:r>
          </w:p>
        </w:tc>
        <w:tc>
          <w:tcPr>
            <w:tcW w:w="1440" w:type="dxa"/>
          </w:tcPr>
          <w:p w14:paraId="01117007" w14:textId="77777777" w:rsidR="00AF38E9" w:rsidRPr="00FC4079" w:rsidRDefault="00AF38E9" w:rsidP="00AF38E9">
            <w:pPr>
              <w:spacing w:line="240" w:lineRule="auto"/>
              <w:rPr>
                <w:sz w:val="16"/>
              </w:rPr>
            </w:pPr>
            <w:r w:rsidRPr="00FC4079">
              <w:rPr>
                <w:sz w:val="16"/>
              </w:rPr>
              <w:t>Buprenorphine Sandoz</w:t>
            </w:r>
          </w:p>
        </w:tc>
        <w:tc>
          <w:tcPr>
            <w:tcW w:w="534" w:type="dxa"/>
          </w:tcPr>
          <w:p w14:paraId="15037352" w14:textId="77777777" w:rsidR="00AF38E9" w:rsidRPr="00FC4079" w:rsidRDefault="00AF38E9" w:rsidP="00AF38E9">
            <w:pPr>
              <w:spacing w:line="240" w:lineRule="auto"/>
              <w:rPr>
                <w:sz w:val="16"/>
              </w:rPr>
            </w:pPr>
            <w:r w:rsidRPr="00FC4079">
              <w:rPr>
                <w:sz w:val="16"/>
              </w:rPr>
              <w:t>SZ</w:t>
            </w:r>
          </w:p>
        </w:tc>
        <w:tc>
          <w:tcPr>
            <w:tcW w:w="633" w:type="dxa"/>
          </w:tcPr>
          <w:p w14:paraId="406BBBC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10707F" w14:textId="77777777" w:rsidR="00AF38E9" w:rsidRPr="00FC4079" w:rsidRDefault="00AF38E9" w:rsidP="00AF38E9">
            <w:pPr>
              <w:spacing w:line="240" w:lineRule="auto"/>
              <w:rPr>
                <w:sz w:val="16"/>
              </w:rPr>
            </w:pPr>
            <w:r w:rsidRPr="00FC4079">
              <w:rPr>
                <w:sz w:val="16"/>
              </w:rPr>
              <w:t>C10748 C10752 C10755</w:t>
            </w:r>
          </w:p>
        </w:tc>
        <w:tc>
          <w:tcPr>
            <w:tcW w:w="1728" w:type="dxa"/>
          </w:tcPr>
          <w:p w14:paraId="11B858CF" w14:textId="77777777" w:rsidR="00AF38E9" w:rsidRPr="00FC4079" w:rsidRDefault="00AF38E9" w:rsidP="00AF38E9">
            <w:pPr>
              <w:spacing w:line="240" w:lineRule="auto"/>
              <w:rPr>
                <w:sz w:val="16"/>
              </w:rPr>
            </w:pPr>
            <w:r w:rsidRPr="00FC4079">
              <w:rPr>
                <w:sz w:val="16"/>
              </w:rPr>
              <w:t>P10748 P10752 P10755</w:t>
            </w:r>
          </w:p>
        </w:tc>
        <w:tc>
          <w:tcPr>
            <w:tcW w:w="682" w:type="dxa"/>
          </w:tcPr>
          <w:p w14:paraId="6833B82B" w14:textId="77777777" w:rsidR="00AF38E9" w:rsidRPr="00FC4079" w:rsidRDefault="00AF38E9" w:rsidP="00AF38E9">
            <w:pPr>
              <w:spacing w:line="240" w:lineRule="auto"/>
              <w:rPr>
                <w:sz w:val="16"/>
              </w:rPr>
            </w:pPr>
            <w:r w:rsidRPr="00FC4079">
              <w:rPr>
                <w:sz w:val="16"/>
              </w:rPr>
              <w:t>2</w:t>
            </w:r>
          </w:p>
        </w:tc>
        <w:tc>
          <w:tcPr>
            <w:tcW w:w="682" w:type="dxa"/>
          </w:tcPr>
          <w:p w14:paraId="232D2F3F" w14:textId="77777777" w:rsidR="00AF38E9" w:rsidRPr="00FC4079" w:rsidRDefault="00AF38E9" w:rsidP="00AF38E9">
            <w:pPr>
              <w:spacing w:line="240" w:lineRule="auto"/>
              <w:rPr>
                <w:sz w:val="16"/>
              </w:rPr>
            </w:pPr>
            <w:r w:rsidRPr="00FC4079">
              <w:rPr>
                <w:sz w:val="16"/>
              </w:rPr>
              <w:t>0</w:t>
            </w:r>
          </w:p>
        </w:tc>
        <w:tc>
          <w:tcPr>
            <w:tcW w:w="1271" w:type="dxa"/>
          </w:tcPr>
          <w:p w14:paraId="177A3B30"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473D55DC" w14:textId="77777777" w:rsidR="00AF38E9" w:rsidRPr="00FC4079" w:rsidRDefault="00AF38E9" w:rsidP="00AF38E9">
            <w:pPr>
              <w:spacing w:line="240" w:lineRule="auto"/>
              <w:rPr>
                <w:sz w:val="16"/>
              </w:rPr>
            </w:pPr>
            <w:r w:rsidRPr="00FC4079">
              <w:rPr>
                <w:sz w:val="16"/>
              </w:rPr>
              <w:t>2</w:t>
            </w:r>
          </w:p>
        </w:tc>
        <w:tc>
          <w:tcPr>
            <w:tcW w:w="534" w:type="dxa"/>
          </w:tcPr>
          <w:p w14:paraId="1713C652" w14:textId="77777777" w:rsidR="00AF38E9" w:rsidRPr="00FC4079" w:rsidRDefault="00AF38E9" w:rsidP="00AF38E9">
            <w:pPr>
              <w:spacing w:line="240" w:lineRule="auto"/>
              <w:rPr>
                <w:sz w:val="16"/>
              </w:rPr>
            </w:pPr>
          </w:p>
        </w:tc>
        <w:tc>
          <w:tcPr>
            <w:tcW w:w="864" w:type="dxa"/>
          </w:tcPr>
          <w:p w14:paraId="6CABF2C1" w14:textId="77777777" w:rsidR="00AF38E9" w:rsidRPr="00FC4079" w:rsidRDefault="00AF38E9" w:rsidP="00AF38E9">
            <w:pPr>
              <w:spacing w:line="240" w:lineRule="auto"/>
              <w:rPr>
                <w:sz w:val="16"/>
              </w:rPr>
            </w:pPr>
          </w:p>
        </w:tc>
      </w:tr>
      <w:tr w:rsidR="00FC4079" w:rsidRPr="00FC4079" w14:paraId="1894EFE2" w14:textId="77777777" w:rsidTr="00FC4079">
        <w:tc>
          <w:tcPr>
            <w:tcW w:w="1353" w:type="dxa"/>
          </w:tcPr>
          <w:p w14:paraId="04BED67C" w14:textId="77777777" w:rsidR="00AF38E9" w:rsidRPr="00FC4079" w:rsidRDefault="00AF38E9" w:rsidP="00AF38E9">
            <w:pPr>
              <w:spacing w:line="240" w:lineRule="auto"/>
              <w:rPr>
                <w:sz w:val="16"/>
              </w:rPr>
            </w:pPr>
            <w:r w:rsidRPr="00FC4079">
              <w:rPr>
                <w:sz w:val="16"/>
              </w:rPr>
              <w:t>Buprenorphine</w:t>
            </w:r>
          </w:p>
        </w:tc>
        <w:tc>
          <w:tcPr>
            <w:tcW w:w="2023" w:type="dxa"/>
          </w:tcPr>
          <w:p w14:paraId="283707F3" w14:textId="77777777" w:rsidR="00AF38E9" w:rsidRPr="00FC4079" w:rsidRDefault="00AF38E9" w:rsidP="00AF38E9">
            <w:pPr>
              <w:spacing w:line="240" w:lineRule="auto"/>
              <w:rPr>
                <w:sz w:val="16"/>
              </w:rPr>
            </w:pPr>
            <w:r w:rsidRPr="00FC4079">
              <w:rPr>
                <w:sz w:val="16"/>
              </w:rPr>
              <w:t>Transdermal patch 25 mg</w:t>
            </w:r>
          </w:p>
        </w:tc>
        <w:tc>
          <w:tcPr>
            <w:tcW w:w="953" w:type="dxa"/>
          </w:tcPr>
          <w:p w14:paraId="6238B1E4" w14:textId="77777777" w:rsidR="00AF38E9" w:rsidRPr="00FC4079" w:rsidRDefault="00AF38E9" w:rsidP="00AF38E9">
            <w:pPr>
              <w:spacing w:line="240" w:lineRule="auto"/>
              <w:rPr>
                <w:sz w:val="16"/>
              </w:rPr>
            </w:pPr>
            <w:r w:rsidRPr="00FC4079">
              <w:rPr>
                <w:sz w:val="16"/>
              </w:rPr>
              <w:t>Transdermal</w:t>
            </w:r>
          </w:p>
        </w:tc>
        <w:tc>
          <w:tcPr>
            <w:tcW w:w="1440" w:type="dxa"/>
          </w:tcPr>
          <w:p w14:paraId="340D7602" w14:textId="77777777" w:rsidR="00AF38E9" w:rsidRPr="00FC4079" w:rsidRDefault="00AF38E9" w:rsidP="00AF38E9">
            <w:pPr>
              <w:spacing w:line="240" w:lineRule="auto"/>
              <w:rPr>
                <w:sz w:val="16"/>
              </w:rPr>
            </w:pPr>
            <w:r w:rsidRPr="00FC4079">
              <w:rPr>
                <w:sz w:val="16"/>
              </w:rPr>
              <w:t>Buprenorphine Sandoz</w:t>
            </w:r>
          </w:p>
        </w:tc>
        <w:tc>
          <w:tcPr>
            <w:tcW w:w="534" w:type="dxa"/>
          </w:tcPr>
          <w:p w14:paraId="03750013" w14:textId="77777777" w:rsidR="00AF38E9" w:rsidRPr="00FC4079" w:rsidRDefault="00AF38E9" w:rsidP="00AF38E9">
            <w:pPr>
              <w:spacing w:line="240" w:lineRule="auto"/>
              <w:rPr>
                <w:sz w:val="16"/>
              </w:rPr>
            </w:pPr>
            <w:r w:rsidRPr="00FC4079">
              <w:rPr>
                <w:sz w:val="16"/>
              </w:rPr>
              <w:t>SZ</w:t>
            </w:r>
          </w:p>
        </w:tc>
        <w:tc>
          <w:tcPr>
            <w:tcW w:w="633" w:type="dxa"/>
          </w:tcPr>
          <w:p w14:paraId="3A90881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C25E48" w14:textId="77777777" w:rsidR="00AF38E9" w:rsidRPr="00FC4079" w:rsidRDefault="00AF38E9" w:rsidP="00AF38E9">
            <w:pPr>
              <w:spacing w:line="240" w:lineRule="auto"/>
              <w:rPr>
                <w:sz w:val="16"/>
              </w:rPr>
            </w:pPr>
            <w:r w:rsidRPr="00FC4079">
              <w:rPr>
                <w:sz w:val="16"/>
              </w:rPr>
              <w:t>C11753</w:t>
            </w:r>
          </w:p>
        </w:tc>
        <w:tc>
          <w:tcPr>
            <w:tcW w:w="1728" w:type="dxa"/>
          </w:tcPr>
          <w:p w14:paraId="1CA7CE45" w14:textId="77777777" w:rsidR="00AF38E9" w:rsidRPr="00FC4079" w:rsidRDefault="00AF38E9" w:rsidP="00AF38E9">
            <w:pPr>
              <w:spacing w:line="240" w:lineRule="auto"/>
              <w:rPr>
                <w:sz w:val="16"/>
              </w:rPr>
            </w:pPr>
            <w:r w:rsidRPr="00FC4079">
              <w:rPr>
                <w:sz w:val="16"/>
              </w:rPr>
              <w:t>P11753</w:t>
            </w:r>
          </w:p>
        </w:tc>
        <w:tc>
          <w:tcPr>
            <w:tcW w:w="682" w:type="dxa"/>
          </w:tcPr>
          <w:p w14:paraId="6CA0E5EF" w14:textId="77777777" w:rsidR="00AF38E9" w:rsidRPr="00FC4079" w:rsidRDefault="00AF38E9" w:rsidP="00AF38E9">
            <w:pPr>
              <w:spacing w:line="240" w:lineRule="auto"/>
              <w:rPr>
                <w:sz w:val="16"/>
              </w:rPr>
            </w:pPr>
            <w:r w:rsidRPr="00FC4079">
              <w:rPr>
                <w:sz w:val="16"/>
              </w:rPr>
              <w:t>4</w:t>
            </w:r>
          </w:p>
        </w:tc>
        <w:tc>
          <w:tcPr>
            <w:tcW w:w="682" w:type="dxa"/>
          </w:tcPr>
          <w:p w14:paraId="73A1FCDB" w14:textId="77777777" w:rsidR="00AF38E9" w:rsidRPr="00FC4079" w:rsidRDefault="00AF38E9" w:rsidP="00AF38E9">
            <w:pPr>
              <w:spacing w:line="240" w:lineRule="auto"/>
              <w:rPr>
                <w:sz w:val="16"/>
              </w:rPr>
            </w:pPr>
            <w:r w:rsidRPr="00FC4079">
              <w:rPr>
                <w:sz w:val="16"/>
              </w:rPr>
              <w:t>0</w:t>
            </w:r>
          </w:p>
        </w:tc>
        <w:tc>
          <w:tcPr>
            <w:tcW w:w="1271" w:type="dxa"/>
          </w:tcPr>
          <w:p w14:paraId="286E414A" w14:textId="77777777" w:rsidR="00AF38E9" w:rsidRPr="00FC4079" w:rsidRDefault="00AF38E9" w:rsidP="00AF38E9">
            <w:pPr>
              <w:spacing w:line="240" w:lineRule="auto"/>
              <w:rPr>
                <w:sz w:val="16"/>
              </w:rPr>
            </w:pPr>
            <w:r w:rsidRPr="00FC4079">
              <w:rPr>
                <w:sz w:val="16"/>
              </w:rPr>
              <w:t>V11753</w:t>
            </w:r>
          </w:p>
        </w:tc>
        <w:tc>
          <w:tcPr>
            <w:tcW w:w="534" w:type="dxa"/>
          </w:tcPr>
          <w:p w14:paraId="28CB84BB" w14:textId="77777777" w:rsidR="00AF38E9" w:rsidRPr="00FC4079" w:rsidRDefault="00AF38E9" w:rsidP="00AF38E9">
            <w:pPr>
              <w:spacing w:line="240" w:lineRule="auto"/>
              <w:rPr>
                <w:sz w:val="16"/>
              </w:rPr>
            </w:pPr>
            <w:r w:rsidRPr="00FC4079">
              <w:rPr>
                <w:sz w:val="16"/>
              </w:rPr>
              <w:t>2</w:t>
            </w:r>
          </w:p>
        </w:tc>
        <w:tc>
          <w:tcPr>
            <w:tcW w:w="534" w:type="dxa"/>
          </w:tcPr>
          <w:p w14:paraId="22AFD366" w14:textId="77777777" w:rsidR="00AF38E9" w:rsidRPr="00FC4079" w:rsidRDefault="00AF38E9" w:rsidP="00AF38E9">
            <w:pPr>
              <w:spacing w:line="240" w:lineRule="auto"/>
              <w:rPr>
                <w:sz w:val="16"/>
              </w:rPr>
            </w:pPr>
          </w:p>
        </w:tc>
        <w:tc>
          <w:tcPr>
            <w:tcW w:w="864" w:type="dxa"/>
          </w:tcPr>
          <w:p w14:paraId="4E4DC53F" w14:textId="77777777" w:rsidR="00AF38E9" w:rsidRPr="00FC4079" w:rsidRDefault="00AF38E9" w:rsidP="00AF38E9">
            <w:pPr>
              <w:spacing w:line="240" w:lineRule="auto"/>
              <w:rPr>
                <w:sz w:val="16"/>
              </w:rPr>
            </w:pPr>
          </w:p>
        </w:tc>
      </w:tr>
      <w:tr w:rsidR="00FC4079" w:rsidRPr="00FC4079" w14:paraId="4B086EBF" w14:textId="77777777" w:rsidTr="00FC4079">
        <w:tc>
          <w:tcPr>
            <w:tcW w:w="1353" w:type="dxa"/>
          </w:tcPr>
          <w:p w14:paraId="24C37D75" w14:textId="77777777" w:rsidR="00AF38E9" w:rsidRPr="00FC4079" w:rsidRDefault="00AF38E9" w:rsidP="00AF38E9">
            <w:pPr>
              <w:spacing w:line="240" w:lineRule="auto"/>
              <w:rPr>
                <w:sz w:val="16"/>
              </w:rPr>
            </w:pPr>
            <w:r w:rsidRPr="00FC4079">
              <w:rPr>
                <w:sz w:val="16"/>
              </w:rPr>
              <w:t>Buprenorphine</w:t>
            </w:r>
          </w:p>
        </w:tc>
        <w:tc>
          <w:tcPr>
            <w:tcW w:w="2023" w:type="dxa"/>
          </w:tcPr>
          <w:p w14:paraId="7AB0A87F" w14:textId="77777777" w:rsidR="00AF38E9" w:rsidRPr="00FC4079" w:rsidRDefault="00AF38E9" w:rsidP="00AF38E9">
            <w:pPr>
              <w:spacing w:line="240" w:lineRule="auto"/>
              <w:rPr>
                <w:sz w:val="16"/>
              </w:rPr>
            </w:pPr>
            <w:r w:rsidRPr="00FC4079">
              <w:rPr>
                <w:sz w:val="16"/>
              </w:rPr>
              <w:t>Transdermal patch 25 mg</w:t>
            </w:r>
          </w:p>
        </w:tc>
        <w:tc>
          <w:tcPr>
            <w:tcW w:w="953" w:type="dxa"/>
          </w:tcPr>
          <w:p w14:paraId="663D1CC6" w14:textId="77777777" w:rsidR="00AF38E9" w:rsidRPr="00FC4079" w:rsidRDefault="00AF38E9" w:rsidP="00AF38E9">
            <w:pPr>
              <w:spacing w:line="240" w:lineRule="auto"/>
              <w:rPr>
                <w:sz w:val="16"/>
              </w:rPr>
            </w:pPr>
            <w:r w:rsidRPr="00FC4079">
              <w:rPr>
                <w:sz w:val="16"/>
              </w:rPr>
              <w:t>Transdermal</w:t>
            </w:r>
          </w:p>
        </w:tc>
        <w:tc>
          <w:tcPr>
            <w:tcW w:w="1440" w:type="dxa"/>
          </w:tcPr>
          <w:p w14:paraId="5185D5E2" w14:textId="77777777" w:rsidR="00AF38E9" w:rsidRPr="00FC4079" w:rsidRDefault="00AF38E9" w:rsidP="00AF38E9">
            <w:pPr>
              <w:spacing w:line="240" w:lineRule="auto"/>
              <w:rPr>
                <w:sz w:val="16"/>
              </w:rPr>
            </w:pPr>
            <w:r w:rsidRPr="00FC4079">
              <w:rPr>
                <w:sz w:val="16"/>
              </w:rPr>
              <w:t>Norspan</w:t>
            </w:r>
          </w:p>
        </w:tc>
        <w:tc>
          <w:tcPr>
            <w:tcW w:w="534" w:type="dxa"/>
          </w:tcPr>
          <w:p w14:paraId="166B25E8" w14:textId="77777777" w:rsidR="00AF38E9" w:rsidRPr="00FC4079" w:rsidRDefault="00AF38E9" w:rsidP="00AF38E9">
            <w:pPr>
              <w:spacing w:line="240" w:lineRule="auto"/>
              <w:rPr>
                <w:sz w:val="16"/>
              </w:rPr>
            </w:pPr>
            <w:r w:rsidRPr="00FC4079">
              <w:rPr>
                <w:sz w:val="16"/>
              </w:rPr>
              <w:t>MF</w:t>
            </w:r>
          </w:p>
        </w:tc>
        <w:tc>
          <w:tcPr>
            <w:tcW w:w="633" w:type="dxa"/>
          </w:tcPr>
          <w:p w14:paraId="2799F0D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B99E2E" w14:textId="77777777" w:rsidR="00AF38E9" w:rsidRPr="00FC4079" w:rsidRDefault="00AF38E9" w:rsidP="00AF38E9">
            <w:pPr>
              <w:spacing w:line="240" w:lineRule="auto"/>
              <w:rPr>
                <w:sz w:val="16"/>
              </w:rPr>
            </w:pPr>
            <w:r w:rsidRPr="00FC4079">
              <w:rPr>
                <w:sz w:val="16"/>
              </w:rPr>
              <w:t>C10748 C10752 C10755</w:t>
            </w:r>
          </w:p>
        </w:tc>
        <w:tc>
          <w:tcPr>
            <w:tcW w:w="1728" w:type="dxa"/>
          </w:tcPr>
          <w:p w14:paraId="06F63364" w14:textId="77777777" w:rsidR="00AF38E9" w:rsidRPr="00FC4079" w:rsidRDefault="00AF38E9" w:rsidP="00AF38E9">
            <w:pPr>
              <w:spacing w:line="240" w:lineRule="auto"/>
              <w:rPr>
                <w:sz w:val="16"/>
              </w:rPr>
            </w:pPr>
            <w:r w:rsidRPr="00FC4079">
              <w:rPr>
                <w:sz w:val="16"/>
              </w:rPr>
              <w:t>P10748 P10752 P10755</w:t>
            </w:r>
          </w:p>
        </w:tc>
        <w:tc>
          <w:tcPr>
            <w:tcW w:w="682" w:type="dxa"/>
          </w:tcPr>
          <w:p w14:paraId="2E1E2D4A" w14:textId="77777777" w:rsidR="00AF38E9" w:rsidRPr="00FC4079" w:rsidRDefault="00AF38E9" w:rsidP="00AF38E9">
            <w:pPr>
              <w:spacing w:line="240" w:lineRule="auto"/>
              <w:rPr>
                <w:sz w:val="16"/>
              </w:rPr>
            </w:pPr>
            <w:r w:rsidRPr="00FC4079">
              <w:rPr>
                <w:sz w:val="16"/>
              </w:rPr>
              <w:t>2</w:t>
            </w:r>
          </w:p>
        </w:tc>
        <w:tc>
          <w:tcPr>
            <w:tcW w:w="682" w:type="dxa"/>
          </w:tcPr>
          <w:p w14:paraId="56BC3EEE" w14:textId="77777777" w:rsidR="00AF38E9" w:rsidRPr="00FC4079" w:rsidRDefault="00AF38E9" w:rsidP="00AF38E9">
            <w:pPr>
              <w:spacing w:line="240" w:lineRule="auto"/>
              <w:rPr>
                <w:sz w:val="16"/>
              </w:rPr>
            </w:pPr>
            <w:r w:rsidRPr="00FC4079">
              <w:rPr>
                <w:sz w:val="16"/>
              </w:rPr>
              <w:t>0</w:t>
            </w:r>
          </w:p>
        </w:tc>
        <w:tc>
          <w:tcPr>
            <w:tcW w:w="1271" w:type="dxa"/>
          </w:tcPr>
          <w:p w14:paraId="0EC72281"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088373E0" w14:textId="77777777" w:rsidR="00AF38E9" w:rsidRPr="00FC4079" w:rsidRDefault="00AF38E9" w:rsidP="00AF38E9">
            <w:pPr>
              <w:spacing w:line="240" w:lineRule="auto"/>
              <w:rPr>
                <w:sz w:val="16"/>
              </w:rPr>
            </w:pPr>
            <w:r w:rsidRPr="00FC4079">
              <w:rPr>
                <w:sz w:val="16"/>
              </w:rPr>
              <w:t>2</w:t>
            </w:r>
          </w:p>
        </w:tc>
        <w:tc>
          <w:tcPr>
            <w:tcW w:w="534" w:type="dxa"/>
          </w:tcPr>
          <w:p w14:paraId="36011704" w14:textId="77777777" w:rsidR="00AF38E9" w:rsidRPr="00FC4079" w:rsidRDefault="00AF38E9" w:rsidP="00AF38E9">
            <w:pPr>
              <w:spacing w:line="240" w:lineRule="auto"/>
              <w:rPr>
                <w:sz w:val="16"/>
              </w:rPr>
            </w:pPr>
          </w:p>
        </w:tc>
        <w:tc>
          <w:tcPr>
            <w:tcW w:w="864" w:type="dxa"/>
          </w:tcPr>
          <w:p w14:paraId="62DCC899" w14:textId="77777777" w:rsidR="00AF38E9" w:rsidRPr="00FC4079" w:rsidRDefault="00AF38E9" w:rsidP="00AF38E9">
            <w:pPr>
              <w:spacing w:line="240" w:lineRule="auto"/>
              <w:rPr>
                <w:sz w:val="16"/>
              </w:rPr>
            </w:pPr>
          </w:p>
        </w:tc>
      </w:tr>
      <w:tr w:rsidR="00FC4079" w:rsidRPr="00FC4079" w14:paraId="6D10538E" w14:textId="77777777" w:rsidTr="00FC4079">
        <w:tc>
          <w:tcPr>
            <w:tcW w:w="1353" w:type="dxa"/>
          </w:tcPr>
          <w:p w14:paraId="1D8D7513" w14:textId="77777777" w:rsidR="00AF38E9" w:rsidRPr="00FC4079" w:rsidRDefault="00AF38E9" w:rsidP="00AF38E9">
            <w:pPr>
              <w:spacing w:line="240" w:lineRule="auto"/>
              <w:rPr>
                <w:sz w:val="16"/>
              </w:rPr>
            </w:pPr>
            <w:r w:rsidRPr="00FC4079">
              <w:rPr>
                <w:sz w:val="16"/>
              </w:rPr>
              <w:t>Buprenorphine</w:t>
            </w:r>
          </w:p>
        </w:tc>
        <w:tc>
          <w:tcPr>
            <w:tcW w:w="2023" w:type="dxa"/>
          </w:tcPr>
          <w:p w14:paraId="56D10BA7" w14:textId="77777777" w:rsidR="00AF38E9" w:rsidRPr="00FC4079" w:rsidRDefault="00AF38E9" w:rsidP="00AF38E9">
            <w:pPr>
              <w:spacing w:line="240" w:lineRule="auto"/>
              <w:rPr>
                <w:sz w:val="16"/>
              </w:rPr>
            </w:pPr>
            <w:r w:rsidRPr="00FC4079">
              <w:rPr>
                <w:sz w:val="16"/>
              </w:rPr>
              <w:t>Transdermal patch 25 mg</w:t>
            </w:r>
          </w:p>
        </w:tc>
        <w:tc>
          <w:tcPr>
            <w:tcW w:w="953" w:type="dxa"/>
          </w:tcPr>
          <w:p w14:paraId="2CB8F6E3" w14:textId="77777777" w:rsidR="00AF38E9" w:rsidRPr="00FC4079" w:rsidRDefault="00AF38E9" w:rsidP="00AF38E9">
            <w:pPr>
              <w:spacing w:line="240" w:lineRule="auto"/>
              <w:rPr>
                <w:sz w:val="16"/>
              </w:rPr>
            </w:pPr>
            <w:r w:rsidRPr="00FC4079">
              <w:rPr>
                <w:sz w:val="16"/>
              </w:rPr>
              <w:t>Transdermal</w:t>
            </w:r>
          </w:p>
        </w:tc>
        <w:tc>
          <w:tcPr>
            <w:tcW w:w="1440" w:type="dxa"/>
          </w:tcPr>
          <w:p w14:paraId="4EE4278C" w14:textId="77777777" w:rsidR="00AF38E9" w:rsidRPr="00FC4079" w:rsidRDefault="00AF38E9" w:rsidP="00AF38E9">
            <w:pPr>
              <w:spacing w:line="240" w:lineRule="auto"/>
              <w:rPr>
                <w:sz w:val="16"/>
              </w:rPr>
            </w:pPr>
            <w:r w:rsidRPr="00FC4079">
              <w:rPr>
                <w:sz w:val="16"/>
              </w:rPr>
              <w:t>Norspan</w:t>
            </w:r>
          </w:p>
        </w:tc>
        <w:tc>
          <w:tcPr>
            <w:tcW w:w="534" w:type="dxa"/>
          </w:tcPr>
          <w:p w14:paraId="21CE11D5" w14:textId="77777777" w:rsidR="00AF38E9" w:rsidRPr="00FC4079" w:rsidRDefault="00AF38E9" w:rsidP="00AF38E9">
            <w:pPr>
              <w:spacing w:line="240" w:lineRule="auto"/>
              <w:rPr>
                <w:sz w:val="16"/>
              </w:rPr>
            </w:pPr>
            <w:r w:rsidRPr="00FC4079">
              <w:rPr>
                <w:sz w:val="16"/>
              </w:rPr>
              <w:t>MF</w:t>
            </w:r>
          </w:p>
        </w:tc>
        <w:tc>
          <w:tcPr>
            <w:tcW w:w="633" w:type="dxa"/>
          </w:tcPr>
          <w:p w14:paraId="798EE8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7690F4" w14:textId="77777777" w:rsidR="00AF38E9" w:rsidRPr="00FC4079" w:rsidRDefault="00AF38E9" w:rsidP="00AF38E9">
            <w:pPr>
              <w:spacing w:line="240" w:lineRule="auto"/>
              <w:rPr>
                <w:sz w:val="16"/>
              </w:rPr>
            </w:pPr>
            <w:r w:rsidRPr="00FC4079">
              <w:rPr>
                <w:sz w:val="16"/>
              </w:rPr>
              <w:t>C11753</w:t>
            </w:r>
          </w:p>
        </w:tc>
        <w:tc>
          <w:tcPr>
            <w:tcW w:w="1728" w:type="dxa"/>
          </w:tcPr>
          <w:p w14:paraId="31A3E33E" w14:textId="77777777" w:rsidR="00AF38E9" w:rsidRPr="00FC4079" w:rsidRDefault="00AF38E9" w:rsidP="00AF38E9">
            <w:pPr>
              <w:spacing w:line="240" w:lineRule="auto"/>
              <w:rPr>
                <w:sz w:val="16"/>
              </w:rPr>
            </w:pPr>
            <w:r w:rsidRPr="00FC4079">
              <w:rPr>
                <w:sz w:val="16"/>
              </w:rPr>
              <w:t>P11753</w:t>
            </w:r>
          </w:p>
        </w:tc>
        <w:tc>
          <w:tcPr>
            <w:tcW w:w="682" w:type="dxa"/>
          </w:tcPr>
          <w:p w14:paraId="77518C13" w14:textId="77777777" w:rsidR="00AF38E9" w:rsidRPr="00FC4079" w:rsidRDefault="00AF38E9" w:rsidP="00AF38E9">
            <w:pPr>
              <w:spacing w:line="240" w:lineRule="auto"/>
              <w:rPr>
                <w:sz w:val="16"/>
              </w:rPr>
            </w:pPr>
            <w:r w:rsidRPr="00FC4079">
              <w:rPr>
                <w:sz w:val="16"/>
              </w:rPr>
              <w:t>4</w:t>
            </w:r>
          </w:p>
        </w:tc>
        <w:tc>
          <w:tcPr>
            <w:tcW w:w="682" w:type="dxa"/>
          </w:tcPr>
          <w:p w14:paraId="0E77AAD8" w14:textId="77777777" w:rsidR="00AF38E9" w:rsidRPr="00FC4079" w:rsidRDefault="00AF38E9" w:rsidP="00AF38E9">
            <w:pPr>
              <w:spacing w:line="240" w:lineRule="auto"/>
              <w:rPr>
                <w:sz w:val="16"/>
              </w:rPr>
            </w:pPr>
            <w:r w:rsidRPr="00FC4079">
              <w:rPr>
                <w:sz w:val="16"/>
              </w:rPr>
              <w:t>0</w:t>
            </w:r>
          </w:p>
        </w:tc>
        <w:tc>
          <w:tcPr>
            <w:tcW w:w="1271" w:type="dxa"/>
          </w:tcPr>
          <w:p w14:paraId="1FE1D05A" w14:textId="77777777" w:rsidR="00AF38E9" w:rsidRPr="00FC4079" w:rsidRDefault="00AF38E9" w:rsidP="00AF38E9">
            <w:pPr>
              <w:spacing w:line="240" w:lineRule="auto"/>
              <w:rPr>
                <w:sz w:val="16"/>
              </w:rPr>
            </w:pPr>
            <w:r w:rsidRPr="00FC4079">
              <w:rPr>
                <w:sz w:val="16"/>
              </w:rPr>
              <w:t>V11753</w:t>
            </w:r>
          </w:p>
        </w:tc>
        <w:tc>
          <w:tcPr>
            <w:tcW w:w="534" w:type="dxa"/>
          </w:tcPr>
          <w:p w14:paraId="3502C2CB" w14:textId="77777777" w:rsidR="00AF38E9" w:rsidRPr="00FC4079" w:rsidRDefault="00AF38E9" w:rsidP="00AF38E9">
            <w:pPr>
              <w:spacing w:line="240" w:lineRule="auto"/>
              <w:rPr>
                <w:sz w:val="16"/>
              </w:rPr>
            </w:pPr>
            <w:r w:rsidRPr="00FC4079">
              <w:rPr>
                <w:sz w:val="16"/>
              </w:rPr>
              <w:t>2</w:t>
            </w:r>
          </w:p>
        </w:tc>
        <w:tc>
          <w:tcPr>
            <w:tcW w:w="534" w:type="dxa"/>
          </w:tcPr>
          <w:p w14:paraId="45F7C521" w14:textId="77777777" w:rsidR="00AF38E9" w:rsidRPr="00FC4079" w:rsidRDefault="00AF38E9" w:rsidP="00AF38E9">
            <w:pPr>
              <w:spacing w:line="240" w:lineRule="auto"/>
              <w:rPr>
                <w:sz w:val="16"/>
              </w:rPr>
            </w:pPr>
          </w:p>
        </w:tc>
        <w:tc>
          <w:tcPr>
            <w:tcW w:w="864" w:type="dxa"/>
          </w:tcPr>
          <w:p w14:paraId="4D526598" w14:textId="77777777" w:rsidR="00AF38E9" w:rsidRPr="00FC4079" w:rsidRDefault="00AF38E9" w:rsidP="00AF38E9">
            <w:pPr>
              <w:spacing w:line="240" w:lineRule="auto"/>
              <w:rPr>
                <w:sz w:val="16"/>
              </w:rPr>
            </w:pPr>
          </w:p>
        </w:tc>
      </w:tr>
      <w:tr w:rsidR="00FC4079" w:rsidRPr="00FC4079" w14:paraId="1FA409E0" w14:textId="77777777" w:rsidTr="00FC4079">
        <w:tc>
          <w:tcPr>
            <w:tcW w:w="1353" w:type="dxa"/>
          </w:tcPr>
          <w:p w14:paraId="26625889" w14:textId="77777777" w:rsidR="00AF38E9" w:rsidRPr="00FC4079" w:rsidRDefault="00AF38E9" w:rsidP="00AF38E9">
            <w:pPr>
              <w:spacing w:line="240" w:lineRule="auto"/>
              <w:rPr>
                <w:sz w:val="16"/>
              </w:rPr>
            </w:pPr>
            <w:r w:rsidRPr="00FC4079">
              <w:rPr>
                <w:sz w:val="16"/>
              </w:rPr>
              <w:t>Buprenorphine</w:t>
            </w:r>
          </w:p>
        </w:tc>
        <w:tc>
          <w:tcPr>
            <w:tcW w:w="2023" w:type="dxa"/>
          </w:tcPr>
          <w:p w14:paraId="25EB539E" w14:textId="77777777" w:rsidR="00AF38E9" w:rsidRPr="00FC4079" w:rsidRDefault="00AF38E9" w:rsidP="00AF38E9">
            <w:pPr>
              <w:spacing w:line="240" w:lineRule="auto"/>
              <w:rPr>
                <w:sz w:val="16"/>
              </w:rPr>
            </w:pPr>
            <w:r w:rsidRPr="00FC4079">
              <w:rPr>
                <w:sz w:val="16"/>
              </w:rPr>
              <w:t>Transdermal patch 30 mg</w:t>
            </w:r>
          </w:p>
        </w:tc>
        <w:tc>
          <w:tcPr>
            <w:tcW w:w="953" w:type="dxa"/>
          </w:tcPr>
          <w:p w14:paraId="4FF391B0" w14:textId="77777777" w:rsidR="00AF38E9" w:rsidRPr="00FC4079" w:rsidRDefault="00AF38E9" w:rsidP="00AF38E9">
            <w:pPr>
              <w:spacing w:line="240" w:lineRule="auto"/>
              <w:rPr>
                <w:sz w:val="16"/>
              </w:rPr>
            </w:pPr>
            <w:r w:rsidRPr="00FC4079">
              <w:rPr>
                <w:sz w:val="16"/>
              </w:rPr>
              <w:t>Transdermal</w:t>
            </w:r>
          </w:p>
        </w:tc>
        <w:tc>
          <w:tcPr>
            <w:tcW w:w="1440" w:type="dxa"/>
          </w:tcPr>
          <w:p w14:paraId="4E28FD1B" w14:textId="77777777" w:rsidR="00AF38E9" w:rsidRPr="00FC4079" w:rsidRDefault="00AF38E9" w:rsidP="00AF38E9">
            <w:pPr>
              <w:spacing w:line="240" w:lineRule="auto"/>
              <w:rPr>
                <w:sz w:val="16"/>
              </w:rPr>
            </w:pPr>
            <w:r w:rsidRPr="00FC4079">
              <w:rPr>
                <w:sz w:val="16"/>
              </w:rPr>
              <w:t>Bupredermal</w:t>
            </w:r>
          </w:p>
        </w:tc>
        <w:tc>
          <w:tcPr>
            <w:tcW w:w="534" w:type="dxa"/>
          </w:tcPr>
          <w:p w14:paraId="1582CB6E" w14:textId="77777777" w:rsidR="00AF38E9" w:rsidRPr="00FC4079" w:rsidRDefault="00AF38E9" w:rsidP="00AF38E9">
            <w:pPr>
              <w:spacing w:line="240" w:lineRule="auto"/>
              <w:rPr>
                <w:sz w:val="16"/>
              </w:rPr>
            </w:pPr>
            <w:r w:rsidRPr="00FC4079">
              <w:rPr>
                <w:sz w:val="16"/>
              </w:rPr>
              <w:t>TX</w:t>
            </w:r>
          </w:p>
        </w:tc>
        <w:tc>
          <w:tcPr>
            <w:tcW w:w="633" w:type="dxa"/>
          </w:tcPr>
          <w:p w14:paraId="55C2ED8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1F91EA" w14:textId="77777777" w:rsidR="00AF38E9" w:rsidRPr="00FC4079" w:rsidRDefault="00AF38E9" w:rsidP="00AF38E9">
            <w:pPr>
              <w:spacing w:line="240" w:lineRule="auto"/>
              <w:rPr>
                <w:sz w:val="16"/>
              </w:rPr>
            </w:pPr>
            <w:r w:rsidRPr="00FC4079">
              <w:rPr>
                <w:sz w:val="16"/>
              </w:rPr>
              <w:t>C10748 C10752 C10755</w:t>
            </w:r>
          </w:p>
        </w:tc>
        <w:tc>
          <w:tcPr>
            <w:tcW w:w="1728" w:type="dxa"/>
          </w:tcPr>
          <w:p w14:paraId="002D7C21" w14:textId="77777777" w:rsidR="00AF38E9" w:rsidRPr="00FC4079" w:rsidRDefault="00AF38E9" w:rsidP="00AF38E9">
            <w:pPr>
              <w:spacing w:line="240" w:lineRule="auto"/>
              <w:rPr>
                <w:sz w:val="16"/>
              </w:rPr>
            </w:pPr>
            <w:r w:rsidRPr="00FC4079">
              <w:rPr>
                <w:sz w:val="16"/>
              </w:rPr>
              <w:t>P10748 P10752 P10755</w:t>
            </w:r>
          </w:p>
        </w:tc>
        <w:tc>
          <w:tcPr>
            <w:tcW w:w="682" w:type="dxa"/>
          </w:tcPr>
          <w:p w14:paraId="6BFFA15A" w14:textId="77777777" w:rsidR="00AF38E9" w:rsidRPr="00FC4079" w:rsidRDefault="00AF38E9" w:rsidP="00AF38E9">
            <w:pPr>
              <w:spacing w:line="240" w:lineRule="auto"/>
              <w:rPr>
                <w:sz w:val="16"/>
              </w:rPr>
            </w:pPr>
            <w:r w:rsidRPr="00FC4079">
              <w:rPr>
                <w:sz w:val="16"/>
              </w:rPr>
              <w:t>2</w:t>
            </w:r>
          </w:p>
        </w:tc>
        <w:tc>
          <w:tcPr>
            <w:tcW w:w="682" w:type="dxa"/>
          </w:tcPr>
          <w:p w14:paraId="48DDEFB5" w14:textId="77777777" w:rsidR="00AF38E9" w:rsidRPr="00FC4079" w:rsidRDefault="00AF38E9" w:rsidP="00AF38E9">
            <w:pPr>
              <w:spacing w:line="240" w:lineRule="auto"/>
              <w:rPr>
                <w:sz w:val="16"/>
              </w:rPr>
            </w:pPr>
            <w:r w:rsidRPr="00FC4079">
              <w:rPr>
                <w:sz w:val="16"/>
              </w:rPr>
              <w:t>0</w:t>
            </w:r>
          </w:p>
        </w:tc>
        <w:tc>
          <w:tcPr>
            <w:tcW w:w="1271" w:type="dxa"/>
          </w:tcPr>
          <w:p w14:paraId="0541DE48"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4AF9165F" w14:textId="77777777" w:rsidR="00AF38E9" w:rsidRPr="00FC4079" w:rsidRDefault="00AF38E9" w:rsidP="00AF38E9">
            <w:pPr>
              <w:spacing w:line="240" w:lineRule="auto"/>
              <w:rPr>
                <w:sz w:val="16"/>
              </w:rPr>
            </w:pPr>
            <w:r w:rsidRPr="00FC4079">
              <w:rPr>
                <w:sz w:val="16"/>
              </w:rPr>
              <w:t>2</w:t>
            </w:r>
          </w:p>
        </w:tc>
        <w:tc>
          <w:tcPr>
            <w:tcW w:w="534" w:type="dxa"/>
          </w:tcPr>
          <w:p w14:paraId="50DC066A" w14:textId="77777777" w:rsidR="00AF38E9" w:rsidRPr="00FC4079" w:rsidRDefault="00AF38E9" w:rsidP="00AF38E9">
            <w:pPr>
              <w:spacing w:line="240" w:lineRule="auto"/>
              <w:rPr>
                <w:sz w:val="16"/>
              </w:rPr>
            </w:pPr>
          </w:p>
        </w:tc>
        <w:tc>
          <w:tcPr>
            <w:tcW w:w="864" w:type="dxa"/>
          </w:tcPr>
          <w:p w14:paraId="23EEEA6C" w14:textId="77777777" w:rsidR="00AF38E9" w:rsidRPr="00FC4079" w:rsidRDefault="00AF38E9" w:rsidP="00AF38E9">
            <w:pPr>
              <w:spacing w:line="240" w:lineRule="auto"/>
              <w:rPr>
                <w:sz w:val="16"/>
              </w:rPr>
            </w:pPr>
          </w:p>
        </w:tc>
      </w:tr>
      <w:tr w:rsidR="00FC4079" w:rsidRPr="00FC4079" w14:paraId="2BD68EEB" w14:textId="77777777" w:rsidTr="00FC4079">
        <w:tc>
          <w:tcPr>
            <w:tcW w:w="1353" w:type="dxa"/>
          </w:tcPr>
          <w:p w14:paraId="731BABA4" w14:textId="77777777" w:rsidR="00AF38E9" w:rsidRPr="00FC4079" w:rsidRDefault="00AF38E9" w:rsidP="00AF38E9">
            <w:pPr>
              <w:spacing w:line="240" w:lineRule="auto"/>
              <w:rPr>
                <w:sz w:val="16"/>
              </w:rPr>
            </w:pPr>
            <w:r w:rsidRPr="00FC4079">
              <w:rPr>
                <w:sz w:val="16"/>
              </w:rPr>
              <w:t>Buprenorphine</w:t>
            </w:r>
          </w:p>
        </w:tc>
        <w:tc>
          <w:tcPr>
            <w:tcW w:w="2023" w:type="dxa"/>
          </w:tcPr>
          <w:p w14:paraId="0794A78C" w14:textId="77777777" w:rsidR="00AF38E9" w:rsidRPr="00FC4079" w:rsidRDefault="00AF38E9" w:rsidP="00AF38E9">
            <w:pPr>
              <w:spacing w:line="240" w:lineRule="auto"/>
              <w:rPr>
                <w:sz w:val="16"/>
              </w:rPr>
            </w:pPr>
            <w:r w:rsidRPr="00FC4079">
              <w:rPr>
                <w:sz w:val="16"/>
              </w:rPr>
              <w:t>Transdermal patch 30 mg</w:t>
            </w:r>
          </w:p>
        </w:tc>
        <w:tc>
          <w:tcPr>
            <w:tcW w:w="953" w:type="dxa"/>
          </w:tcPr>
          <w:p w14:paraId="6CEC47CD" w14:textId="77777777" w:rsidR="00AF38E9" w:rsidRPr="00FC4079" w:rsidRDefault="00AF38E9" w:rsidP="00AF38E9">
            <w:pPr>
              <w:spacing w:line="240" w:lineRule="auto"/>
              <w:rPr>
                <w:sz w:val="16"/>
              </w:rPr>
            </w:pPr>
            <w:r w:rsidRPr="00FC4079">
              <w:rPr>
                <w:sz w:val="16"/>
              </w:rPr>
              <w:t>Transdermal</w:t>
            </w:r>
          </w:p>
        </w:tc>
        <w:tc>
          <w:tcPr>
            <w:tcW w:w="1440" w:type="dxa"/>
          </w:tcPr>
          <w:p w14:paraId="3F8B682D" w14:textId="77777777" w:rsidR="00AF38E9" w:rsidRPr="00FC4079" w:rsidRDefault="00AF38E9" w:rsidP="00AF38E9">
            <w:pPr>
              <w:spacing w:line="240" w:lineRule="auto"/>
              <w:rPr>
                <w:sz w:val="16"/>
              </w:rPr>
            </w:pPr>
            <w:r w:rsidRPr="00FC4079">
              <w:rPr>
                <w:sz w:val="16"/>
              </w:rPr>
              <w:t>Bupredermal</w:t>
            </w:r>
          </w:p>
        </w:tc>
        <w:tc>
          <w:tcPr>
            <w:tcW w:w="534" w:type="dxa"/>
          </w:tcPr>
          <w:p w14:paraId="622864FB" w14:textId="77777777" w:rsidR="00AF38E9" w:rsidRPr="00FC4079" w:rsidRDefault="00AF38E9" w:rsidP="00AF38E9">
            <w:pPr>
              <w:spacing w:line="240" w:lineRule="auto"/>
              <w:rPr>
                <w:sz w:val="16"/>
              </w:rPr>
            </w:pPr>
            <w:r w:rsidRPr="00FC4079">
              <w:rPr>
                <w:sz w:val="16"/>
              </w:rPr>
              <w:t>TX</w:t>
            </w:r>
          </w:p>
        </w:tc>
        <w:tc>
          <w:tcPr>
            <w:tcW w:w="633" w:type="dxa"/>
          </w:tcPr>
          <w:p w14:paraId="42B6DAD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F5FB8F" w14:textId="77777777" w:rsidR="00AF38E9" w:rsidRPr="00FC4079" w:rsidRDefault="00AF38E9" w:rsidP="00AF38E9">
            <w:pPr>
              <w:spacing w:line="240" w:lineRule="auto"/>
              <w:rPr>
                <w:sz w:val="16"/>
              </w:rPr>
            </w:pPr>
            <w:r w:rsidRPr="00FC4079">
              <w:rPr>
                <w:sz w:val="16"/>
              </w:rPr>
              <w:t>C11753</w:t>
            </w:r>
          </w:p>
        </w:tc>
        <w:tc>
          <w:tcPr>
            <w:tcW w:w="1728" w:type="dxa"/>
          </w:tcPr>
          <w:p w14:paraId="26C0A984" w14:textId="77777777" w:rsidR="00AF38E9" w:rsidRPr="00FC4079" w:rsidRDefault="00AF38E9" w:rsidP="00AF38E9">
            <w:pPr>
              <w:spacing w:line="240" w:lineRule="auto"/>
              <w:rPr>
                <w:sz w:val="16"/>
              </w:rPr>
            </w:pPr>
            <w:r w:rsidRPr="00FC4079">
              <w:rPr>
                <w:sz w:val="16"/>
              </w:rPr>
              <w:t>P11753</w:t>
            </w:r>
          </w:p>
        </w:tc>
        <w:tc>
          <w:tcPr>
            <w:tcW w:w="682" w:type="dxa"/>
          </w:tcPr>
          <w:p w14:paraId="4833FD80" w14:textId="77777777" w:rsidR="00AF38E9" w:rsidRPr="00FC4079" w:rsidRDefault="00AF38E9" w:rsidP="00AF38E9">
            <w:pPr>
              <w:spacing w:line="240" w:lineRule="auto"/>
              <w:rPr>
                <w:sz w:val="16"/>
              </w:rPr>
            </w:pPr>
            <w:r w:rsidRPr="00FC4079">
              <w:rPr>
                <w:sz w:val="16"/>
              </w:rPr>
              <w:t>4</w:t>
            </w:r>
          </w:p>
        </w:tc>
        <w:tc>
          <w:tcPr>
            <w:tcW w:w="682" w:type="dxa"/>
          </w:tcPr>
          <w:p w14:paraId="0D90FB75" w14:textId="77777777" w:rsidR="00AF38E9" w:rsidRPr="00FC4079" w:rsidRDefault="00AF38E9" w:rsidP="00AF38E9">
            <w:pPr>
              <w:spacing w:line="240" w:lineRule="auto"/>
              <w:rPr>
                <w:sz w:val="16"/>
              </w:rPr>
            </w:pPr>
            <w:r w:rsidRPr="00FC4079">
              <w:rPr>
                <w:sz w:val="16"/>
              </w:rPr>
              <w:t>0</w:t>
            </w:r>
          </w:p>
        </w:tc>
        <w:tc>
          <w:tcPr>
            <w:tcW w:w="1271" w:type="dxa"/>
          </w:tcPr>
          <w:p w14:paraId="0E0B76D2" w14:textId="77777777" w:rsidR="00AF38E9" w:rsidRPr="00FC4079" w:rsidRDefault="00AF38E9" w:rsidP="00AF38E9">
            <w:pPr>
              <w:spacing w:line="240" w:lineRule="auto"/>
              <w:rPr>
                <w:sz w:val="16"/>
              </w:rPr>
            </w:pPr>
            <w:r w:rsidRPr="00FC4079">
              <w:rPr>
                <w:sz w:val="16"/>
              </w:rPr>
              <w:t>V11753</w:t>
            </w:r>
          </w:p>
        </w:tc>
        <w:tc>
          <w:tcPr>
            <w:tcW w:w="534" w:type="dxa"/>
          </w:tcPr>
          <w:p w14:paraId="68DA1C6B" w14:textId="77777777" w:rsidR="00AF38E9" w:rsidRPr="00FC4079" w:rsidRDefault="00AF38E9" w:rsidP="00AF38E9">
            <w:pPr>
              <w:spacing w:line="240" w:lineRule="auto"/>
              <w:rPr>
                <w:sz w:val="16"/>
              </w:rPr>
            </w:pPr>
            <w:r w:rsidRPr="00FC4079">
              <w:rPr>
                <w:sz w:val="16"/>
              </w:rPr>
              <w:t>2</w:t>
            </w:r>
          </w:p>
        </w:tc>
        <w:tc>
          <w:tcPr>
            <w:tcW w:w="534" w:type="dxa"/>
          </w:tcPr>
          <w:p w14:paraId="128135AD" w14:textId="77777777" w:rsidR="00AF38E9" w:rsidRPr="00FC4079" w:rsidRDefault="00AF38E9" w:rsidP="00AF38E9">
            <w:pPr>
              <w:spacing w:line="240" w:lineRule="auto"/>
              <w:rPr>
                <w:sz w:val="16"/>
              </w:rPr>
            </w:pPr>
          </w:p>
        </w:tc>
        <w:tc>
          <w:tcPr>
            <w:tcW w:w="864" w:type="dxa"/>
          </w:tcPr>
          <w:p w14:paraId="01F4EA8B" w14:textId="77777777" w:rsidR="00AF38E9" w:rsidRPr="00FC4079" w:rsidRDefault="00AF38E9" w:rsidP="00AF38E9">
            <w:pPr>
              <w:spacing w:line="240" w:lineRule="auto"/>
              <w:rPr>
                <w:sz w:val="16"/>
              </w:rPr>
            </w:pPr>
          </w:p>
        </w:tc>
      </w:tr>
      <w:tr w:rsidR="00FC4079" w:rsidRPr="00FC4079" w14:paraId="48F73915" w14:textId="77777777" w:rsidTr="00FC4079">
        <w:tc>
          <w:tcPr>
            <w:tcW w:w="1353" w:type="dxa"/>
          </w:tcPr>
          <w:p w14:paraId="61359E98" w14:textId="77777777" w:rsidR="00AF38E9" w:rsidRPr="00FC4079" w:rsidRDefault="00AF38E9" w:rsidP="00AF38E9">
            <w:pPr>
              <w:spacing w:line="240" w:lineRule="auto"/>
              <w:rPr>
                <w:sz w:val="16"/>
              </w:rPr>
            </w:pPr>
            <w:r w:rsidRPr="00FC4079">
              <w:rPr>
                <w:sz w:val="16"/>
              </w:rPr>
              <w:t>Buprenorphine</w:t>
            </w:r>
          </w:p>
        </w:tc>
        <w:tc>
          <w:tcPr>
            <w:tcW w:w="2023" w:type="dxa"/>
          </w:tcPr>
          <w:p w14:paraId="61121A2A" w14:textId="77777777" w:rsidR="00AF38E9" w:rsidRPr="00FC4079" w:rsidRDefault="00AF38E9" w:rsidP="00AF38E9">
            <w:pPr>
              <w:spacing w:line="240" w:lineRule="auto"/>
              <w:rPr>
                <w:sz w:val="16"/>
              </w:rPr>
            </w:pPr>
            <w:r w:rsidRPr="00FC4079">
              <w:rPr>
                <w:sz w:val="16"/>
              </w:rPr>
              <w:t>Transdermal patch 30 mg</w:t>
            </w:r>
          </w:p>
        </w:tc>
        <w:tc>
          <w:tcPr>
            <w:tcW w:w="953" w:type="dxa"/>
          </w:tcPr>
          <w:p w14:paraId="0E829B25" w14:textId="77777777" w:rsidR="00AF38E9" w:rsidRPr="00FC4079" w:rsidRDefault="00AF38E9" w:rsidP="00AF38E9">
            <w:pPr>
              <w:spacing w:line="240" w:lineRule="auto"/>
              <w:rPr>
                <w:sz w:val="16"/>
              </w:rPr>
            </w:pPr>
            <w:r w:rsidRPr="00FC4079">
              <w:rPr>
                <w:sz w:val="16"/>
              </w:rPr>
              <w:t>Transdermal</w:t>
            </w:r>
          </w:p>
        </w:tc>
        <w:tc>
          <w:tcPr>
            <w:tcW w:w="1440" w:type="dxa"/>
          </w:tcPr>
          <w:p w14:paraId="4386A4C5" w14:textId="77777777" w:rsidR="00AF38E9" w:rsidRPr="00FC4079" w:rsidRDefault="00AF38E9" w:rsidP="00AF38E9">
            <w:pPr>
              <w:spacing w:line="240" w:lineRule="auto"/>
              <w:rPr>
                <w:sz w:val="16"/>
              </w:rPr>
            </w:pPr>
            <w:r w:rsidRPr="00FC4079">
              <w:rPr>
                <w:sz w:val="16"/>
              </w:rPr>
              <w:t>Buprenorphine Sandoz</w:t>
            </w:r>
          </w:p>
        </w:tc>
        <w:tc>
          <w:tcPr>
            <w:tcW w:w="534" w:type="dxa"/>
          </w:tcPr>
          <w:p w14:paraId="1F6BFA9A" w14:textId="77777777" w:rsidR="00AF38E9" w:rsidRPr="00FC4079" w:rsidRDefault="00AF38E9" w:rsidP="00AF38E9">
            <w:pPr>
              <w:spacing w:line="240" w:lineRule="auto"/>
              <w:rPr>
                <w:sz w:val="16"/>
              </w:rPr>
            </w:pPr>
            <w:r w:rsidRPr="00FC4079">
              <w:rPr>
                <w:sz w:val="16"/>
              </w:rPr>
              <w:t>SZ</w:t>
            </w:r>
          </w:p>
        </w:tc>
        <w:tc>
          <w:tcPr>
            <w:tcW w:w="633" w:type="dxa"/>
          </w:tcPr>
          <w:p w14:paraId="0C79A20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4A2709" w14:textId="77777777" w:rsidR="00AF38E9" w:rsidRPr="00FC4079" w:rsidRDefault="00AF38E9" w:rsidP="00AF38E9">
            <w:pPr>
              <w:spacing w:line="240" w:lineRule="auto"/>
              <w:rPr>
                <w:sz w:val="16"/>
              </w:rPr>
            </w:pPr>
            <w:r w:rsidRPr="00FC4079">
              <w:rPr>
                <w:sz w:val="16"/>
              </w:rPr>
              <w:t>C10748 C10752 C10755</w:t>
            </w:r>
          </w:p>
        </w:tc>
        <w:tc>
          <w:tcPr>
            <w:tcW w:w="1728" w:type="dxa"/>
          </w:tcPr>
          <w:p w14:paraId="04C8501A" w14:textId="77777777" w:rsidR="00AF38E9" w:rsidRPr="00FC4079" w:rsidRDefault="00AF38E9" w:rsidP="00AF38E9">
            <w:pPr>
              <w:spacing w:line="240" w:lineRule="auto"/>
              <w:rPr>
                <w:sz w:val="16"/>
              </w:rPr>
            </w:pPr>
            <w:r w:rsidRPr="00FC4079">
              <w:rPr>
                <w:sz w:val="16"/>
              </w:rPr>
              <w:t>P10748 P10752 P10755</w:t>
            </w:r>
          </w:p>
        </w:tc>
        <w:tc>
          <w:tcPr>
            <w:tcW w:w="682" w:type="dxa"/>
          </w:tcPr>
          <w:p w14:paraId="13B5A208" w14:textId="77777777" w:rsidR="00AF38E9" w:rsidRPr="00FC4079" w:rsidRDefault="00AF38E9" w:rsidP="00AF38E9">
            <w:pPr>
              <w:spacing w:line="240" w:lineRule="auto"/>
              <w:rPr>
                <w:sz w:val="16"/>
              </w:rPr>
            </w:pPr>
            <w:r w:rsidRPr="00FC4079">
              <w:rPr>
                <w:sz w:val="16"/>
              </w:rPr>
              <w:t>2</w:t>
            </w:r>
          </w:p>
        </w:tc>
        <w:tc>
          <w:tcPr>
            <w:tcW w:w="682" w:type="dxa"/>
          </w:tcPr>
          <w:p w14:paraId="3A15C34E" w14:textId="77777777" w:rsidR="00AF38E9" w:rsidRPr="00FC4079" w:rsidRDefault="00AF38E9" w:rsidP="00AF38E9">
            <w:pPr>
              <w:spacing w:line="240" w:lineRule="auto"/>
              <w:rPr>
                <w:sz w:val="16"/>
              </w:rPr>
            </w:pPr>
            <w:r w:rsidRPr="00FC4079">
              <w:rPr>
                <w:sz w:val="16"/>
              </w:rPr>
              <w:t>0</w:t>
            </w:r>
          </w:p>
        </w:tc>
        <w:tc>
          <w:tcPr>
            <w:tcW w:w="1271" w:type="dxa"/>
          </w:tcPr>
          <w:p w14:paraId="6FF25C3A"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3FC9158E" w14:textId="77777777" w:rsidR="00AF38E9" w:rsidRPr="00FC4079" w:rsidRDefault="00AF38E9" w:rsidP="00AF38E9">
            <w:pPr>
              <w:spacing w:line="240" w:lineRule="auto"/>
              <w:rPr>
                <w:sz w:val="16"/>
              </w:rPr>
            </w:pPr>
            <w:r w:rsidRPr="00FC4079">
              <w:rPr>
                <w:sz w:val="16"/>
              </w:rPr>
              <w:t>2</w:t>
            </w:r>
          </w:p>
        </w:tc>
        <w:tc>
          <w:tcPr>
            <w:tcW w:w="534" w:type="dxa"/>
          </w:tcPr>
          <w:p w14:paraId="204CC56D" w14:textId="77777777" w:rsidR="00AF38E9" w:rsidRPr="00FC4079" w:rsidRDefault="00AF38E9" w:rsidP="00AF38E9">
            <w:pPr>
              <w:spacing w:line="240" w:lineRule="auto"/>
              <w:rPr>
                <w:sz w:val="16"/>
              </w:rPr>
            </w:pPr>
          </w:p>
        </w:tc>
        <w:tc>
          <w:tcPr>
            <w:tcW w:w="864" w:type="dxa"/>
          </w:tcPr>
          <w:p w14:paraId="3C3E9C19" w14:textId="77777777" w:rsidR="00AF38E9" w:rsidRPr="00FC4079" w:rsidRDefault="00AF38E9" w:rsidP="00AF38E9">
            <w:pPr>
              <w:spacing w:line="240" w:lineRule="auto"/>
              <w:rPr>
                <w:sz w:val="16"/>
              </w:rPr>
            </w:pPr>
          </w:p>
        </w:tc>
      </w:tr>
      <w:tr w:rsidR="00FC4079" w:rsidRPr="00FC4079" w14:paraId="03235077" w14:textId="77777777" w:rsidTr="00FC4079">
        <w:tc>
          <w:tcPr>
            <w:tcW w:w="1353" w:type="dxa"/>
          </w:tcPr>
          <w:p w14:paraId="4F55B7D7" w14:textId="77777777" w:rsidR="00AF38E9" w:rsidRPr="00FC4079" w:rsidRDefault="00AF38E9" w:rsidP="00AF38E9">
            <w:pPr>
              <w:spacing w:line="240" w:lineRule="auto"/>
              <w:rPr>
                <w:sz w:val="16"/>
              </w:rPr>
            </w:pPr>
            <w:r w:rsidRPr="00FC4079">
              <w:rPr>
                <w:sz w:val="16"/>
              </w:rPr>
              <w:t>Buprenorphine</w:t>
            </w:r>
          </w:p>
        </w:tc>
        <w:tc>
          <w:tcPr>
            <w:tcW w:w="2023" w:type="dxa"/>
          </w:tcPr>
          <w:p w14:paraId="267A8B73" w14:textId="77777777" w:rsidR="00AF38E9" w:rsidRPr="00FC4079" w:rsidRDefault="00AF38E9" w:rsidP="00AF38E9">
            <w:pPr>
              <w:spacing w:line="240" w:lineRule="auto"/>
              <w:rPr>
                <w:sz w:val="16"/>
              </w:rPr>
            </w:pPr>
            <w:r w:rsidRPr="00FC4079">
              <w:rPr>
                <w:sz w:val="16"/>
              </w:rPr>
              <w:t>Transdermal patch 30 mg</w:t>
            </w:r>
          </w:p>
        </w:tc>
        <w:tc>
          <w:tcPr>
            <w:tcW w:w="953" w:type="dxa"/>
          </w:tcPr>
          <w:p w14:paraId="4644742C" w14:textId="77777777" w:rsidR="00AF38E9" w:rsidRPr="00FC4079" w:rsidRDefault="00AF38E9" w:rsidP="00AF38E9">
            <w:pPr>
              <w:spacing w:line="240" w:lineRule="auto"/>
              <w:rPr>
                <w:sz w:val="16"/>
              </w:rPr>
            </w:pPr>
            <w:r w:rsidRPr="00FC4079">
              <w:rPr>
                <w:sz w:val="16"/>
              </w:rPr>
              <w:t>Transdermal</w:t>
            </w:r>
          </w:p>
        </w:tc>
        <w:tc>
          <w:tcPr>
            <w:tcW w:w="1440" w:type="dxa"/>
          </w:tcPr>
          <w:p w14:paraId="4B299B11" w14:textId="77777777" w:rsidR="00AF38E9" w:rsidRPr="00FC4079" w:rsidRDefault="00AF38E9" w:rsidP="00AF38E9">
            <w:pPr>
              <w:spacing w:line="240" w:lineRule="auto"/>
              <w:rPr>
                <w:sz w:val="16"/>
              </w:rPr>
            </w:pPr>
            <w:r w:rsidRPr="00FC4079">
              <w:rPr>
                <w:sz w:val="16"/>
              </w:rPr>
              <w:t>Buprenorphine Sandoz</w:t>
            </w:r>
          </w:p>
        </w:tc>
        <w:tc>
          <w:tcPr>
            <w:tcW w:w="534" w:type="dxa"/>
          </w:tcPr>
          <w:p w14:paraId="162EC846" w14:textId="77777777" w:rsidR="00AF38E9" w:rsidRPr="00FC4079" w:rsidRDefault="00AF38E9" w:rsidP="00AF38E9">
            <w:pPr>
              <w:spacing w:line="240" w:lineRule="auto"/>
              <w:rPr>
                <w:sz w:val="16"/>
              </w:rPr>
            </w:pPr>
            <w:r w:rsidRPr="00FC4079">
              <w:rPr>
                <w:sz w:val="16"/>
              </w:rPr>
              <w:t>SZ</w:t>
            </w:r>
          </w:p>
        </w:tc>
        <w:tc>
          <w:tcPr>
            <w:tcW w:w="633" w:type="dxa"/>
          </w:tcPr>
          <w:p w14:paraId="1BC5EAE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D0EEEB" w14:textId="77777777" w:rsidR="00AF38E9" w:rsidRPr="00FC4079" w:rsidRDefault="00AF38E9" w:rsidP="00AF38E9">
            <w:pPr>
              <w:spacing w:line="240" w:lineRule="auto"/>
              <w:rPr>
                <w:sz w:val="16"/>
              </w:rPr>
            </w:pPr>
            <w:r w:rsidRPr="00FC4079">
              <w:rPr>
                <w:sz w:val="16"/>
              </w:rPr>
              <w:t>C11753</w:t>
            </w:r>
          </w:p>
        </w:tc>
        <w:tc>
          <w:tcPr>
            <w:tcW w:w="1728" w:type="dxa"/>
          </w:tcPr>
          <w:p w14:paraId="746A68C9" w14:textId="77777777" w:rsidR="00AF38E9" w:rsidRPr="00FC4079" w:rsidRDefault="00AF38E9" w:rsidP="00AF38E9">
            <w:pPr>
              <w:spacing w:line="240" w:lineRule="auto"/>
              <w:rPr>
                <w:sz w:val="16"/>
              </w:rPr>
            </w:pPr>
            <w:r w:rsidRPr="00FC4079">
              <w:rPr>
                <w:sz w:val="16"/>
              </w:rPr>
              <w:t>P11753</w:t>
            </w:r>
          </w:p>
        </w:tc>
        <w:tc>
          <w:tcPr>
            <w:tcW w:w="682" w:type="dxa"/>
          </w:tcPr>
          <w:p w14:paraId="3142E8CC" w14:textId="77777777" w:rsidR="00AF38E9" w:rsidRPr="00FC4079" w:rsidRDefault="00AF38E9" w:rsidP="00AF38E9">
            <w:pPr>
              <w:spacing w:line="240" w:lineRule="auto"/>
              <w:rPr>
                <w:sz w:val="16"/>
              </w:rPr>
            </w:pPr>
            <w:r w:rsidRPr="00FC4079">
              <w:rPr>
                <w:sz w:val="16"/>
              </w:rPr>
              <w:t>4</w:t>
            </w:r>
          </w:p>
        </w:tc>
        <w:tc>
          <w:tcPr>
            <w:tcW w:w="682" w:type="dxa"/>
          </w:tcPr>
          <w:p w14:paraId="6EE9A4A9" w14:textId="77777777" w:rsidR="00AF38E9" w:rsidRPr="00FC4079" w:rsidRDefault="00AF38E9" w:rsidP="00AF38E9">
            <w:pPr>
              <w:spacing w:line="240" w:lineRule="auto"/>
              <w:rPr>
                <w:sz w:val="16"/>
              </w:rPr>
            </w:pPr>
            <w:r w:rsidRPr="00FC4079">
              <w:rPr>
                <w:sz w:val="16"/>
              </w:rPr>
              <w:t>0</w:t>
            </w:r>
          </w:p>
        </w:tc>
        <w:tc>
          <w:tcPr>
            <w:tcW w:w="1271" w:type="dxa"/>
          </w:tcPr>
          <w:p w14:paraId="145EDD56" w14:textId="77777777" w:rsidR="00AF38E9" w:rsidRPr="00FC4079" w:rsidRDefault="00AF38E9" w:rsidP="00AF38E9">
            <w:pPr>
              <w:spacing w:line="240" w:lineRule="auto"/>
              <w:rPr>
                <w:sz w:val="16"/>
              </w:rPr>
            </w:pPr>
            <w:r w:rsidRPr="00FC4079">
              <w:rPr>
                <w:sz w:val="16"/>
              </w:rPr>
              <w:t>V11753</w:t>
            </w:r>
          </w:p>
        </w:tc>
        <w:tc>
          <w:tcPr>
            <w:tcW w:w="534" w:type="dxa"/>
          </w:tcPr>
          <w:p w14:paraId="165DDC20" w14:textId="77777777" w:rsidR="00AF38E9" w:rsidRPr="00FC4079" w:rsidRDefault="00AF38E9" w:rsidP="00AF38E9">
            <w:pPr>
              <w:spacing w:line="240" w:lineRule="auto"/>
              <w:rPr>
                <w:sz w:val="16"/>
              </w:rPr>
            </w:pPr>
            <w:r w:rsidRPr="00FC4079">
              <w:rPr>
                <w:sz w:val="16"/>
              </w:rPr>
              <w:t>2</w:t>
            </w:r>
          </w:p>
        </w:tc>
        <w:tc>
          <w:tcPr>
            <w:tcW w:w="534" w:type="dxa"/>
          </w:tcPr>
          <w:p w14:paraId="29D26DBA" w14:textId="77777777" w:rsidR="00AF38E9" w:rsidRPr="00FC4079" w:rsidRDefault="00AF38E9" w:rsidP="00AF38E9">
            <w:pPr>
              <w:spacing w:line="240" w:lineRule="auto"/>
              <w:rPr>
                <w:sz w:val="16"/>
              </w:rPr>
            </w:pPr>
          </w:p>
        </w:tc>
        <w:tc>
          <w:tcPr>
            <w:tcW w:w="864" w:type="dxa"/>
          </w:tcPr>
          <w:p w14:paraId="08C83198" w14:textId="77777777" w:rsidR="00AF38E9" w:rsidRPr="00FC4079" w:rsidRDefault="00AF38E9" w:rsidP="00AF38E9">
            <w:pPr>
              <w:spacing w:line="240" w:lineRule="auto"/>
              <w:rPr>
                <w:sz w:val="16"/>
              </w:rPr>
            </w:pPr>
          </w:p>
        </w:tc>
      </w:tr>
      <w:tr w:rsidR="00FC4079" w:rsidRPr="00FC4079" w14:paraId="689012BA" w14:textId="77777777" w:rsidTr="00FC4079">
        <w:tc>
          <w:tcPr>
            <w:tcW w:w="1353" w:type="dxa"/>
          </w:tcPr>
          <w:p w14:paraId="7CD29A34" w14:textId="77777777" w:rsidR="00AF38E9" w:rsidRPr="00FC4079" w:rsidRDefault="00AF38E9" w:rsidP="00AF38E9">
            <w:pPr>
              <w:spacing w:line="240" w:lineRule="auto"/>
              <w:rPr>
                <w:sz w:val="16"/>
              </w:rPr>
            </w:pPr>
            <w:r w:rsidRPr="00FC4079">
              <w:rPr>
                <w:sz w:val="16"/>
              </w:rPr>
              <w:t>Buprenorphine</w:t>
            </w:r>
          </w:p>
        </w:tc>
        <w:tc>
          <w:tcPr>
            <w:tcW w:w="2023" w:type="dxa"/>
          </w:tcPr>
          <w:p w14:paraId="3672A6D8" w14:textId="77777777" w:rsidR="00AF38E9" w:rsidRPr="00FC4079" w:rsidRDefault="00AF38E9" w:rsidP="00AF38E9">
            <w:pPr>
              <w:spacing w:line="240" w:lineRule="auto"/>
              <w:rPr>
                <w:sz w:val="16"/>
              </w:rPr>
            </w:pPr>
            <w:r w:rsidRPr="00FC4079">
              <w:rPr>
                <w:sz w:val="16"/>
              </w:rPr>
              <w:t>Transdermal patch 30 mg</w:t>
            </w:r>
          </w:p>
        </w:tc>
        <w:tc>
          <w:tcPr>
            <w:tcW w:w="953" w:type="dxa"/>
          </w:tcPr>
          <w:p w14:paraId="677770E0" w14:textId="77777777" w:rsidR="00AF38E9" w:rsidRPr="00FC4079" w:rsidRDefault="00AF38E9" w:rsidP="00AF38E9">
            <w:pPr>
              <w:spacing w:line="240" w:lineRule="auto"/>
              <w:rPr>
                <w:sz w:val="16"/>
              </w:rPr>
            </w:pPr>
            <w:r w:rsidRPr="00FC4079">
              <w:rPr>
                <w:sz w:val="16"/>
              </w:rPr>
              <w:t>Transdermal</w:t>
            </w:r>
          </w:p>
        </w:tc>
        <w:tc>
          <w:tcPr>
            <w:tcW w:w="1440" w:type="dxa"/>
          </w:tcPr>
          <w:p w14:paraId="6C323B5B" w14:textId="77777777" w:rsidR="00AF38E9" w:rsidRPr="00FC4079" w:rsidRDefault="00AF38E9" w:rsidP="00AF38E9">
            <w:pPr>
              <w:spacing w:line="240" w:lineRule="auto"/>
              <w:rPr>
                <w:sz w:val="16"/>
              </w:rPr>
            </w:pPr>
            <w:r w:rsidRPr="00FC4079">
              <w:rPr>
                <w:sz w:val="16"/>
              </w:rPr>
              <w:t>Norspan</w:t>
            </w:r>
          </w:p>
        </w:tc>
        <w:tc>
          <w:tcPr>
            <w:tcW w:w="534" w:type="dxa"/>
          </w:tcPr>
          <w:p w14:paraId="5E1C072C" w14:textId="77777777" w:rsidR="00AF38E9" w:rsidRPr="00FC4079" w:rsidRDefault="00AF38E9" w:rsidP="00AF38E9">
            <w:pPr>
              <w:spacing w:line="240" w:lineRule="auto"/>
              <w:rPr>
                <w:sz w:val="16"/>
              </w:rPr>
            </w:pPr>
            <w:r w:rsidRPr="00FC4079">
              <w:rPr>
                <w:sz w:val="16"/>
              </w:rPr>
              <w:t>MF</w:t>
            </w:r>
          </w:p>
        </w:tc>
        <w:tc>
          <w:tcPr>
            <w:tcW w:w="633" w:type="dxa"/>
          </w:tcPr>
          <w:p w14:paraId="744BF93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A50289" w14:textId="77777777" w:rsidR="00AF38E9" w:rsidRPr="00FC4079" w:rsidRDefault="00AF38E9" w:rsidP="00AF38E9">
            <w:pPr>
              <w:spacing w:line="240" w:lineRule="auto"/>
              <w:rPr>
                <w:sz w:val="16"/>
              </w:rPr>
            </w:pPr>
            <w:r w:rsidRPr="00FC4079">
              <w:rPr>
                <w:sz w:val="16"/>
              </w:rPr>
              <w:t>C10748 C10752 C10755</w:t>
            </w:r>
          </w:p>
        </w:tc>
        <w:tc>
          <w:tcPr>
            <w:tcW w:w="1728" w:type="dxa"/>
          </w:tcPr>
          <w:p w14:paraId="525EFAF0" w14:textId="77777777" w:rsidR="00AF38E9" w:rsidRPr="00FC4079" w:rsidRDefault="00AF38E9" w:rsidP="00AF38E9">
            <w:pPr>
              <w:spacing w:line="240" w:lineRule="auto"/>
              <w:rPr>
                <w:sz w:val="16"/>
              </w:rPr>
            </w:pPr>
            <w:r w:rsidRPr="00FC4079">
              <w:rPr>
                <w:sz w:val="16"/>
              </w:rPr>
              <w:t>P10748 P10752 P10755</w:t>
            </w:r>
          </w:p>
        </w:tc>
        <w:tc>
          <w:tcPr>
            <w:tcW w:w="682" w:type="dxa"/>
          </w:tcPr>
          <w:p w14:paraId="20CDB9BB" w14:textId="77777777" w:rsidR="00AF38E9" w:rsidRPr="00FC4079" w:rsidRDefault="00AF38E9" w:rsidP="00AF38E9">
            <w:pPr>
              <w:spacing w:line="240" w:lineRule="auto"/>
              <w:rPr>
                <w:sz w:val="16"/>
              </w:rPr>
            </w:pPr>
            <w:r w:rsidRPr="00FC4079">
              <w:rPr>
                <w:sz w:val="16"/>
              </w:rPr>
              <w:t>2</w:t>
            </w:r>
          </w:p>
        </w:tc>
        <w:tc>
          <w:tcPr>
            <w:tcW w:w="682" w:type="dxa"/>
          </w:tcPr>
          <w:p w14:paraId="0F5B0E08" w14:textId="77777777" w:rsidR="00AF38E9" w:rsidRPr="00FC4079" w:rsidRDefault="00AF38E9" w:rsidP="00AF38E9">
            <w:pPr>
              <w:spacing w:line="240" w:lineRule="auto"/>
              <w:rPr>
                <w:sz w:val="16"/>
              </w:rPr>
            </w:pPr>
            <w:r w:rsidRPr="00FC4079">
              <w:rPr>
                <w:sz w:val="16"/>
              </w:rPr>
              <w:t>0</w:t>
            </w:r>
          </w:p>
        </w:tc>
        <w:tc>
          <w:tcPr>
            <w:tcW w:w="1271" w:type="dxa"/>
          </w:tcPr>
          <w:p w14:paraId="33360D3E"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3BA6D02D" w14:textId="77777777" w:rsidR="00AF38E9" w:rsidRPr="00FC4079" w:rsidRDefault="00AF38E9" w:rsidP="00AF38E9">
            <w:pPr>
              <w:spacing w:line="240" w:lineRule="auto"/>
              <w:rPr>
                <w:sz w:val="16"/>
              </w:rPr>
            </w:pPr>
            <w:r w:rsidRPr="00FC4079">
              <w:rPr>
                <w:sz w:val="16"/>
              </w:rPr>
              <w:t>2</w:t>
            </w:r>
          </w:p>
        </w:tc>
        <w:tc>
          <w:tcPr>
            <w:tcW w:w="534" w:type="dxa"/>
          </w:tcPr>
          <w:p w14:paraId="098D2139" w14:textId="77777777" w:rsidR="00AF38E9" w:rsidRPr="00FC4079" w:rsidRDefault="00AF38E9" w:rsidP="00AF38E9">
            <w:pPr>
              <w:spacing w:line="240" w:lineRule="auto"/>
              <w:rPr>
                <w:sz w:val="16"/>
              </w:rPr>
            </w:pPr>
          </w:p>
        </w:tc>
        <w:tc>
          <w:tcPr>
            <w:tcW w:w="864" w:type="dxa"/>
          </w:tcPr>
          <w:p w14:paraId="06403724" w14:textId="77777777" w:rsidR="00AF38E9" w:rsidRPr="00FC4079" w:rsidRDefault="00AF38E9" w:rsidP="00AF38E9">
            <w:pPr>
              <w:spacing w:line="240" w:lineRule="auto"/>
              <w:rPr>
                <w:sz w:val="16"/>
              </w:rPr>
            </w:pPr>
          </w:p>
        </w:tc>
      </w:tr>
      <w:tr w:rsidR="00FC4079" w:rsidRPr="00FC4079" w14:paraId="3FA7983C" w14:textId="77777777" w:rsidTr="00FC4079">
        <w:tc>
          <w:tcPr>
            <w:tcW w:w="1353" w:type="dxa"/>
          </w:tcPr>
          <w:p w14:paraId="7A2B61AD" w14:textId="77777777" w:rsidR="00AF38E9" w:rsidRPr="00FC4079" w:rsidRDefault="00AF38E9" w:rsidP="00AF38E9">
            <w:pPr>
              <w:spacing w:line="240" w:lineRule="auto"/>
              <w:rPr>
                <w:sz w:val="16"/>
              </w:rPr>
            </w:pPr>
            <w:r w:rsidRPr="00FC4079">
              <w:rPr>
                <w:sz w:val="16"/>
              </w:rPr>
              <w:t>Buprenorphine</w:t>
            </w:r>
          </w:p>
        </w:tc>
        <w:tc>
          <w:tcPr>
            <w:tcW w:w="2023" w:type="dxa"/>
          </w:tcPr>
          <w:p w14:paraId="6D4F3091" w14:textId="77777777" w:rsidR="00AF38E9" w:rsidRPr="00FC4079" w:rsidRDefault="00AF38E9" w:rsidP="00AF38E9">
            <w:pPr>
              <w:spacing w:line="240" w:lineRule="auto"/>
              <w:rPr>
                <w:sz w:val="16"/>
              </w:rPr>
            </w:pPr>
            <w:r w:rsidRPr="00FC4079">
              <w:rPr>
                <w:sz w:val="16"/>
              </w:rPr>
              <w:t>Transdermal patch 30 mg</w:t>
            </w:r>
          </w:p>
        </w:tc>
        <w:tc>
          <w:tcPr>
            <w:tcW w:w="953" w:type="dxa"/>
          </w:tcPr>
          <w:p w14:paraId="12071B4C" w14:textId="77777777" w:rsidR="00AF38E9" w:rsidRPr="00FC4079" w:rsidRDefault="00AF38E9" w:rsidP="00AF38E9">
            <w:pPr>
              <w:spacing w:line="240" w:lineRule="auto"/>
              <w:rPr>
                <w:sz w:val="16"/>
              </w:rPr>
            </w:pPr>
            <w:r w:rsidRPr="00FC4079">
              <w:rPr>
                <w:sz w:val="16"/>
              </w:rPr>
              <w:t>Transdermal</w:t>
            </w:r>
          </w:p>
        </w:tc>
        <w:tc>
          <w:tcPr>
            <w:tcW w:w="1440" w:type="dxa"/>
          </w:tcPr>
          <w:p w14:paraId="35AEE663" w14:textId="77777777" w:rsidR="00AF38E9" w:rsidRPr="00FC4079" w:rsidRDefault="00AF38E9" w:rsidP="00AF38E9">
            <w:pPr>
              <w:spacing w:line="240" w:lineRule="auto"/>
              <w:rPr>
                <w:sz w:val="16"/>
              </w:rPr>
            </w:pPr>
            <w:r w:rsidRPr="00FC4079">
              <w:rPr>
                <w:sz w:val="16"/>
              </w:rPr>
              <w:t>Norspan</w:t>
            </w:r>
          </w:p>
        </w:tc>
        <w:tc>
          <w:tcPr>
            <w:tcW w:w="534" w:type="dxa"/>
          </w:tcPr>
          <w:p w14:paraId="11C92B26" w14:textId="77777777" w:rsidR="00AF38E9" w:rsidRPr="00FC4079" w:rsidRDefault="00AF38E9" w:rsidP="00AF38E9">
            <w:pPr>
              <w:spacing w:line="240" w:lineRule="auto"/>
              <w:rPr>
                <w:sz w:val="16"/>
              </w:rPr>
            </w:pPr>
            <w:r w:rsidRPr="00FC4079">
              <w:rPr>
                <w:sz w:val="16"/>
              </w:rPr>
              <w:t>MF</w:t>
            </w:r>
          </w:p>
        </w:tc>
        <w:tc>
          <w:tcPr>
            <w:tcW w:w="633" w:type="dxa"/>
          </w:tcPr>
          <w:p w14:paraId="6D8919B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AC2AD7" w14:textId="77777777" w:rsidR="00AF38E9" w:rsidRPr="00FC4079" w:rsidRDefault="00AF38E9" w:rsidP="00AF38E9">
            <w:pPr>
              <w:spacing w:line="240" w:lineRule="auto"/>
              <w:rPr>
                <w:sz w:val="16"/>
              </w:rPr>
            </w:pPr>
            <w:r w:rsidRPr="00FC4079">
              <w:rPr>
                <w:sz w:val="16"/>
              </w:rPr>
              <w:t>C11753</w:t>
            </w:r>
          </w:p>
        </w:tc>
        <w:tc>
          <w:tcPr>
            <w:tcW w:w="1728" w:type="dxa"/>
          </w:tcPr>
          <w:p w14:paraId="4AF45E22" w14:textId="77777777" w:rsidR="00AF38E9" w:rsidRPr="00FC4079" w:rsidRDefault="00AF38E9" w:rsidP="00AF38E9">
            <w:pPr>
              <w:spacing w:line="240" w:lineRule="auto"/>
              <w:rPr>
                <w:sz w:val="16"/>
              </w:rPr>
            </w:pPr>
            <w:r w:rsidRPr="00FC4079">
              <w:rPr>
                <w:sz w:val="16"/>
              </w:rPr>
              <w:t>P11753</w:t>
            </w:r>
          </w:p>
        </w:tc>
        <w:tc>
          <w:tcPr>
            <w:tcW w:w="682" w:type="dxa"/>
          </w:tcPr>
          <w:p w14:paraId="1BCC2B00" w14:textId="77777777" w:rsidR="00AF38E9" w:rsidRPr="00FC4079" w:rsidRDefault="00AF38E9" w:rsidP="00AF38E9">
            <w:pPr>
              <w:spacing w:line="240" w:lineRule="auto"/>
              <w:rPr>
                <w:sz w:val="16"/>
              </w:rPr>
            </w:pPr>
            <w:r w:rsidRPr="00FC4079">
              <w:rPr>
                <w:sz w:val="16"/>
              </w:rPr>
              <w:t>4</w:t>
            </w:r>
          </w:p>
        </w:tc>
        <w:tc>
          <w:tcPr>
            <w:tcW w:w="682" w:type="dxa"/>
          </w:tcPr>
          <w:p w14:paraId="029A6104" w14:textId="77777777" w:rsidR="00AF38E9" w:rsidRPr="00FC4079" w:rsidRDefault="00AF38E9" w:rsidP="00AF38E9">
            <w:pPr>
              <w:spacing w:line="240" w:lineRule="auto"/>
              <w:rPr>
                <w:sz w:val="16"/>
              </w:rPr>
            </w:pPr>
            <w:r w:rsidRPr="00FC4079">
              <w:rPr>
                <w:sz w:val="16"/>
              </w:rPr>
              <w:t>0</w:t>
            </w:r>
          </w:p>
        </w:tc>
        <w:tc>
          <w:tcPr>
            <w:tcW w:w="1271" w:type="dxa"/>
          </w:tcPr>
          <w:p w14:paraId="77888AE6" w14:textId="77777777" w:rsidR="00AF38E9" w:rsidRPr="00FC4079" w:rsidRDefault="00AF38E9" w:rsidP="00AF38E9">
            <w:pPr>
              <w:spacing w:line="240" w:lineRule="auto"/>
              <w:rPr>
                <w:sz w:val="16"/>
              </w:rPr>
            </w:pPr>
            <w:r w:rsidRPr="00FC4079">
              <w:rPr>
                <w:sz w:val="16"/>
              </w:rPr>
              <w:t>V11753</w:t>
            </w:r>
          </w:p>
        </w:tc>
        <w:tc>
          <w:tcPr>
            <w:tcW w:w="534" w:type="dxa"/>
          </w:tcPr>
          <w:p w14:paraId="4C459F74" w14:textId="77777777" w:rsidR="00AF38E9" w:rsidRPr="00FC4079" w:rsidRDefault="00AF38E9" w:rsidP="00AF38E9">
            <w:pPr>
              <w:spacing w:line="240" w:lineRule="auto"/>
              <w:rPr>
                <w:sz w:val="16"/>
              </w:rPr>
            </w:pPr>
            <w:r w:rsidRPr="00FC4079">
              <w:rPr>
                <w:sz w:val="16"/>
              </w:rPr>
              <w:t>2</w:t>
            </w:r>
          </w:p>
        </w:tc>
        <w:tc>
          <w:tcPr>
            <w:tcW w:w="534" w:type="dxa"/>
          </w:tcPr>
          <w:p w14:paraId="26030653" w14:textId="77777777" w:rsidR="00AF38E9" w:rsidRPr="00FC4079" w:rsidRDefault="00AF38E9" w:rsidP="00AF38E9">
            <w:pPr>
              <w:spacing w:line="240" w:lineRule="auto"/>
              <w:rPr>
                <w:sz w:val="16"/>
              </w:rPr>
            </w:pPr>
          </w:p>
        </w:tc>
        <w:tc>
          <w:tcPr>
            <w:tcW w:w="864" w:type="dxa"/>
          </w:tcPr>
          <w:p w14:paraId="5D16682E" w14:textId="77777777" w:rsidR="00AF38E9" w:rsidRPr="00FC4079" w:rsidRDefault="00AF38E9" w:rsidP="00AF38E9">
            <w:pPr>
              <w:spacing w:line="240" w:lineRule="auto"/>
              <w:rPr>
                <w:sz w:val="16"/>
              </w:rPr>
            </w:pPr>
          </w:p>
        </w:tc>
      </w:tr>
      <w:tr w:rsidR="00FC4079" w:rsidRPr="00FC4079" w14:paraId="1A8B172C" w14:textId="77777777" w:rsidTr="00FC4079">
        <w:tc>
          <w:tcPr>
            <w:tcW w:w="1353" w:type="dxa"/>
          </w:tcPr>
          <w:p w14:paraId="1B880260" w14:textId="77777777" w:rsidR="00AF38E9" w:rsidRPr="00FC4079" w:rsidRDefault="00AF38E9" w:rsidP="00AF38E9">
            <w:pPr>
              <w:spacing w:line="240" w:lineRule="auto"/>
              <w:rPr>
                <w:sz w:val="16"/>
              </w:rPr>
            </w:pPr>
            <w:r w:rsidRPr="00FC4079">
              <w:rPr>
                <w:sz w:val="16"/>
              </w:rPr>
              <w:t>Buprenorphine</w:t>
            </w:r>
          </w:p>
        </w:tc>
        <w:tc>
          <w:tcPr>
            <w:tcW w:w="2023" w:type="dxa"/>
          </w:tcPr>
          <w:p w14:paraId="4BCFE8C7" w14:textId="77777777" w:rsidR="00AF38E9" w:rsidRPr="00FC4079" w:rsidRDefault="00AF38E9" w:rsidP="00AF38E9">
            <w:pPr>
              <w:spacing w:line="240" w:lineRule="auto"/>
              <w:rPr>
                <w:sz w:val="16"/>
              </w:rPr>
            </w:pPr>
            <w:r w:rsidRPr="00FC4079">
              <w:rPr>
                <w:sz w:val="16"/>
              </w:rPr>
              <w:t>Transdermal patch 40 mg</w:t>
            </w:r>
          </w:p>
        </w:tc>
        <w:tc>
          <w:tcPr>
            <w:tcW w:w="953" w:type="dxa"/>
          </w:tcPr>
          <w:p w14:paraId="0221F436" w14:textId="77777777" w:rsidR="00AF38E9" w:rsidRPr="00FC4079" w:rsidRDefault="00AF38E9" w:rsidP="00AF38E9">
            <w:pPr>
              <w:spacing w:line="240" w:lineRule="auto"/>
              <w:rPr>
                <w:sz w:val="16"/>
              </w:rPr>
            </w:pPr>
            <w:r w:rsidRPr="00FC4079">
              <w:rPr>
                <w:sz w:val="16"/>
              </w:rPr>
              <w:t>Transdermal</w:t>
            </w:r>
          </w:p>
        </w:tc>
        <w:tc>
          <w:tcPr>
            <w:tcW w:w="1440" w:type="dxa"/>
          </w:tcPr>
          <w:p w14:paraId="6BA26DE4" w14:textId="77777777" w:rsidR="00AF38E9" w:rsidRPr="00FC4079" w:rsidRDefault="00AF38E9" w:rsidP="00AF38E9">
            <w:pPr>
              <w:spacing w:line="240" w:lineRule="auto"/>
              <w:rPr>
                <w:sz w:val="16"/>
              </w:rPr>
            </w:pPr>
            <w:r w:rsidRPr="00FC4079">
              <w:rPr>
                <w:sz w:val="16"/>
              </w:rPr>
              <w:t>Bupredermal</w:t>
            </w:r>
          </w:p>
        </w:tc>
        <w:tc>
          <w:tcPr>
            <w:tcW w:w="534" w:type="dxa"/>
          </w:tcPr>
          <w:p w14:paraId="515EBF76" w14:textId="77777777" w:rsidR="00AF38E9" w:rsidRPr="00FC4079" w:rsidRDefault="00AF38E9" w:rsidP="00AF38E9">
            <w:pPr>
              <w:spacing w:line="240" w:lineRule="auto"/>
              <w:rPr>
                <w:sz w:val="16"/>
              </w:rPr>
            </w:pPr>
            <w:r w:rsidRPr="00FC4079">
              <w:rPr>
                <w:sz w:val="16"/>
              </w:rPr>
              <w:t>TX</w:t>
            </w:r>
          </w:p>
        </w:tc>
        <w:tc>
          <w:tcPr>
            <w:tcW w:w="633" w:type="dxa"/>
          </w:tcPr>
          <w:p w14:paraId="3AE3F78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9C7BFE" w14:textId="77777777" w:rsidR="00AF38E9" w:rsidRPr="00FC4079" w:rsidRDefault="00AF38E9" w:rsidP="00AF38E9">
            <w:pPr>
              <w:spacing w:line="240" w:lineRule="auto"/>
              <w:rPr>
                <w:sz w:val="16"/>
              </w:rPr>
            </w:pPr>
            <w:r w:rsidRPr="00FC4079">
              <w:rPr>
                <w:sz w:val="16"/>
              </w:rPr>
              <w:t>C10748 C10752 C10755</w:t>
            </w:r>
          </w:p>
        </w:tc>
        <w:tc>
          <w:tcPr>
            <w:tcW w:w="1728" w:type="dxa"/>
          </w:tcPr>
          <w:p w14:paraId="4C4D99B6" w14:textId="77777777" w:rsidR="00AF38E9" w:rsidRPr="00FC4079" w:rsidRDefault="00AF38E9" w:rsidP="00AF38E9">
            <w:pPr>
              <w:spacing w:line="240" w:lineRule="auto"/>
              <w:rPr>
                <w:sz w:val="16"/>
              </w:rPr>
            </w:pPr>
            <w:r w:rsidRPr="00FC4079">
              <w:rPr>
                <w:sz w:val="16"/>
              </w:rPr>
              <w:t>P10748 P10752 P10755</w:t>
            </w:r>
          </w:p>
        </w:tc>
        <w:tc>
          <w:tcPr>
            <w:tcW w:w="682" w:type="dxa"/>
          </w:tcPr>
          <w:p w14:paraId="580EBE2C" w14:textId="77777777" w:rsidR="00AF38E9" w:rsidRPr="00FC4079" w:rsidRDefault="00AF38E9" w:rsidP="00AF38E9">
            <w:pPr>
              <w:spacing w:line="240" w:lineRule="auto"/>
              <w:rPr>
                <w:sz w:val="16"/>
              </w:rPr>
            </w:pPr>
            <w:r w:rsidRPr="00FC4079">
              <w:rPr>
                <w:sz w:val="16"/>
              </w:rPr>
              <w:t>2</w:t>
            </w:r>
          </w:p>
        </w:tc>
        <w:tc>
          <w:tcPr>
            <w:tcW w:w="682" w:type="dxa"/>
          </w:tcPr>
          <w:p w14:paraId="48A27CC5" w14:textId="77777777" w:rsidR="00AF38E9" w:rsidRPr="00FC4079" w:rsidRDefault="00AF38E9" w:rsidP="00AF38E9">
            <w:pPr>
              <w:spacing w:line="240" w:lineRule="auto"/>
              <w:rPr>
                <w:sz w:val="16"/>
              </w:rPr>
            </w:pPr>
            <w:r w:rsidRPr="00FC4079">
              <w:rPr>
                <w:sz w:val="16"/>
              </w:rPr>
              <w:t>0</w:t>
            </w:r>
          </w:p>
        </w:tc>
        <w:tc>
          <w:tcPr>
            <w:tcW w:w="1271" w:type="dxa"/>
          </w:tcPr>
          <w:p w14:paraId="1C9962CB"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436FB553" w14:textId="77777777" w:rsidR="00AF38E9" w:rsidRPr="00FC4079" w:rsidRDefault="00AF38E9" w:rsidP="00AF38E9">
            <w:pPr>
              <w:spacing w:line="240" w:lineRule="auto"/>
              <w:rPr>
                <w:sz w:val="16"/>
              </w:rPr>
            </w:pPr>
            <w:r w:rsidRPr="00FC4079">
              <w:rPr>
                <w:sz w:val="16"/>
              </w:rPr>
              <w:t>2</w:t>
            </w:r>
          </w:p>
        </w:tc>
        <w:tc>
          <w:tcPr>
            <w:tcW w:w="534" w:type="dxa"/>
          </w:tcPr>
          <w:p w14:paraId="2F8C181B" w14:textId="77777777" w:rsidR="00AF38E9" w:rsidRPr="00FC4079" w:rsidRDefault="00AF38E9" w:rsidP="00AF38E9">
            <w:pPr>
              <w:spacing w:line="240" w:lineRule="auto"/>
              <w:rPr>
                <w:sz w:val="16"/>
              </w:rPr>
            </w:pPr>
          </w:p>
        </w:tc>
        <w:tc>
          <w:tcPr>
            <w:tcW w:w="864" w:type="dxa"/>
          </w:tcPr>
          <w:p w14:paraId="2C858D51" w14:textId="77777777" w:rsidR="00AF38E9" w:rsidRPr="00FC4079" w:rsidRDefault="00AF38E9" w:rsidP="00AF38E9">
            <w:pPr>
              <w:spacing w:line="240" w:lineRule="auto"/>
              <w:rPr>
                <w:sz w:val="16"/>
              </w:rPr>
            </w:pPr>
          </w:p>
        </w:tc>
      </w:tr>
      <w:tr w:rsidR="00FC4079" w:rsidRPr="00FC4079" w14:paraId="1FDB7ACD" w14:textId="77777777" w:rsidTr="00FC4079">
        <w:tc>
          <w:tcPr>
            <w:tcW w:w="1353" w:type="dxa"/>
          </w:tcPr>
          <w:p w14:paraId="6504B60B" w14:textId="77777777" w:rsidR="00AF38E9" w:rsidRPr="00FC4079" w:rsidRDefault="00AF38E9" w:rsidP="00AF38E9">
            <w:pPr>
              <w:spacing w:line="240" w:lineRule="auto"/>
              <w:rPr>
                <w:sz w:val="16"/>
              </w:rPr>
            </w:pPr>
            <w:r w:rsidRPr="00FC4079">
              <w:rPr>
                <w:sz w:val="16"/>
              </w:rPr>
              <w:t>Buprenorphine</w:t>
            </w:r>
          </w:p>
        </w:tc>
        <w:tc>
          <w:tcPr>
            <w:tcW w:w="2023" w:type="dxa"/>
          </w:tcPr>
          <w:p w14:paraId="00C8B3A5" w14:textId="77777777" w:rsidR="00AF38E9" w:rsidRPr="00FC4079" w:rsidRDefault="00AF38E9" w:rsidP="00AF38E9">
            <w:pPr>
              <w:spacing w:line="240" w:lineRule="auto"/>
              <w:rPr>
                <w:sz w:val="16"/>
              </w:rPr>
            </w:pPr>
            <w:r w:rsidRPr="00FC4079">
              <w:rPr>
                <w:sz w:val="16"/>
              </w:rPr>
              <w:t>Transdermal patch 40 mg</w:t>
            </w:r>
          </w:p>
        </w:tc>
        <w:tc>
          <w:tcPr>
            <w:tcW w:w="953" w:type="dxa"/>
          </w:tcPr>
          <w:p w14:paraId="2EA066C8" w14:textId="77777777" w:rsidR="00AF38E9" w:rsidRPr="00FC4079" w:rsidRDefault="00AF38E9" w:rsidP="00AF38E9">
            <w:pPr>
              <w:spacing w:line="240" w:lineRule="auto"/>
              <w:rPr>
                <w:sz w:val="16"/>
              </w:rPr>
            </w:pPr>
            <w:r w:rsidRPr="00FC4079">
              <w:rPr>
                <w:sz w:val="16"/>
              </w:rPr>
              <w:t>Transdermal</w:t>
            </w:r>
          </w:p>
        </w:tc>
        <w:tc>
          <w:tcPr>
            <w:tcW w:w="1440" w:type="dxa"/>
          </w:tcPr>
          <w:p w14:paraId="5A93D615" w14:textId="77777777" w:rsidR="00AF38E9" w:rsidRPr="00FC4079" w:rsidRDefault="00AF38E9" w:rsidP="00AF38E9">
            <w:pPr>
              <w:spacing w:line="240" w:lineRule="auto"/>
              <w:rPr>
                <w:sz w:val="16"/>
              </w:rPr>
            </w:pPr>
            <w:r w:rsidRPr="00FC4079">
              <w:rPr>
                <w:sz w:val="16"/>
              </w:rPr>
              <w:t>Bupredermal</w:t>
            </w:r>
          </w:p>
        </w:tc>
        <w:tc>
          <w:tcPr>
            <w:tcW w:w="534" w:type="dxa"/>
          </w:tcPr>
          <w:p w14:paraId="7488B749" w14:textId="77777777" w:rsidR="00AF38E9" w:rsidRPr="00FC4079" w:rsidRDefault="00AF38E9" w:rsidP="00AF38E9">
            <w:pPr>
              <w:spacing w:line="240" w:lineRule="auto"/>
              <w:rPr>
                <w:sz w:val="16"/>
              </w:rPr>
            </w:pPr>
            <w:r w:rsidRPr="00FC4079">
              <w:rPr>
                <w:sz w:val="16"/>
              </w:rPr>
              <w:t>TX</w:t>
            </w:r>
          </w:p>
        </w:tc>
        <w:tc>
          <w:tcPr>
            <w:tcW w:w="633" w:type="dxa"/>
          </w:tcPr>
          <w:p w14:paraId="3BEC50F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EB3832" w14:textId="77777777" w:rsidR="00AF38E9" w:rsidRPr="00FC4079" w:rsidRDefault="00AF38E9" w:rsidP="00AF38E9">
            <w:pPr>
              <w:spacing w:line="240" w:lineRule="auto"/>
              <w:rPr>
                <w:sz w:val="16"/>
              </w:rPr>
            </w:pPr>
            <w:r w:rsidRPr="00FC4079">
              <w:rPr>
                <w:sz w:val="16"/>
              </w:rPr>
              <w:t>C11753</w:t>
            </w:r>
          </w:p>
        </w:tc>
        <w:tc>
          <w:tcPr>
            <w:tcW w:w="1728" w:type="dxa"/>
          </w:tcPr>
          <w:p w14:paraId="21D7CAE8" w14:textId="77777777" w:rsidR="00AF38E9" w:rsidRPr="00FC4079" w:rsidRDefault="00AF38E9" w:rsidP="00AF38E9">
            <w:pPr>
              <w:spacing w:line="240" w:lineRule="auto"/>
              <w:rPr>
                <w:sz w:val="16"/>
              </w:rPr>
            </w:pPr>
            <w:r w:rsidRPr="00FC4079">
              <w:rPr>
                <w:sz w:val="16"/>
              </w:rPr>
              <w:t>P11753</w:t>
            </w:r>
          </w:p>
        </w:tc>
        <w:tc>
          <w:tcPr>
            <w:tcW w:w="682" w:type="dxa"/>
          </w:tcPr>
          <w:p w14:paraId="6E8FD9C1" w14:textId="77777777" w:rsidR="00AF38E9" w:rsidRPr="00FC4079" w:rsidRDefault="00AF38E9" w:rsidP="00AF38E9">
            <w:pPr>
              <w:spacing w:line="240" w:lineRule="auto"/>
              <w:rPr>
                <w:sz w:val="16"/>
              </w:rPr>
            </w:pPr>
            <w:r w:rsidRPr="00FC4079">
              <w:rPr>
                <w:sz w:val="16"/>
              </w:rPr>
              <w:t>4</w:t>
            </w:r>
          </w:p>
        </w:tc>
        <w:tc>
          <w:tcPr>
            <w:tcW w:w="682" w:type="dxa"/>
          </w:tcPr>
          <w:p w14:paraId="1FA1B927" w14:textId="77777777" w:rsidR="00AF38E9" w:rsidRPr="00FC4079" w:rsidRDefault="00AF38E9" w:rsidP="00AF38E9">
            <w:pPr>
              <w:spacing w:line="240" w:lineRule="auto"/>
              <w:rPr>
                <w:sz w:val="16"/>
              </w:rPr>
            </w:pPr>
            <w:r w:rsidRPr="00FC4079">
              <w:rPr>
                <w:sz w:val="16"/>
              </w:rPr>
              <w:t>0</w:t>
            </w:r>
          </w:p>
        </w:tc>
        <w:tc>
          <w:tcPr>
            <w:tcW w:w="1271" w:type="dxa"/>
          </w:tcPr>
          <w:p w14:paraId="1A48C059" w14:textId="77777777" w:rsidR="00AF38E9" w:rsidRPr="00FC4079" w:rsidRDefault="00AF38E9" w:rsidP="00AF38E9">
            <w:pPr>
              <w:spacing w:line="240" w:lineRule="auto"/>
              <w:rPr>
                <w:sz w:val="16"/>
              </w:rPr>
            </w:pPr>
            <w:r w:rsidRPr="00FC4079">
              <w:rPr>
                <w:sz w:val="16"/>
              </w:rPr>
              <w:t>V11753</w:t>
            </w:r>
          </w:p>
        </w:tc>
        <w:tc>
          <w:tcPr>
            <w:tcW w:w="534" w:type="dxa"/>
          </w:tcPr>
          <w:p w14:paraId="7407CC21" w14:textId="77777777" w:rsidR="00AF38E9" w:rsidRPr="00FC4079" w:rsidRDefault="00AF38E9" w:rsidP="00AF38E9">
            <w:pPr>
              <w:spacing w:line="240" w:lineRule="auto"/>
              <w:rPr>
                <w:sz w:val="16"/>
              </w:rPr>
            </w:pPr>
            <w:r w:rsidRPr="00FC4079">
              <w:rPr>
                <w:sz w:val="16"/>
              </w:rPr>
              <w:t>2</w:t>
            </w:r>
          </w:p>
        </w:tc>
        <w:tc>
          <w:tcPr>
            <w:tcW w:w="534" w:type="dxa"/>
          </w:tcPr>
          <w:p w14:paraId="6A2EF7DC" w14:textId="77777777" w:rsidR="00AF38E9" w:rsidRPr="00FC4079" w:rsidRDefault="00AF38E9" w:rsidP="00AF38E9">
            <w:pPr>
              <w:spacing w:line="240" w:lineRule="auto"/>
              <w:rPr>
                <w:sz w:val="16"/>
              </w:rPr>
            </w:pPr>
          </w:p>
        </w:tc>
        <w:tc>
          <w:tcPr>
            <w:tcW w:w="864" w:type="dxa"/>
          </w:tcPr>
          <w:p w14:paraId="26E7A617" w14:textId="77777777" w:rsidR="00AF38E9" w:rsidRPr="00FC4079" w:rsidRDefault="00AF38E9" w:rsidP="00AF38E9">
            <w:pPr>
              <w:spacing w:line="240" w:lineRule="auto"/>
              <w:rPr>
                <w:sz w:val="16"/>
              </w:rPr>
            </w:pPr>
          </w:p>
        </w:tc>
      </w:tr>
      <w:tr w:rsidR="00FC4079" w:rsidRPr="00FC4079" w14:paraId="03748C4E" w14:textId="77777777" w:rsidTr="00FC4079">
        <w:tc>
          <w:tcPr>
            <w:tcW w:w="1353" w:type="dxa"/>
          </w:tcPr>
          <w:p w14:paraId="4202D806" w14:textId="77777777" w:rsidR="00AF38E9" w:rsidRPr="00FC4079" w:rsidRDefault="00AF38E9" w:rsidP="00AF38E9">
            <w:pPr>
              <w:spacing w:line="240" w:lineRule="auto"/>
              <w:rPr>
                <w:sz w:val="16"/>
              </w:rPr>
            </w:pPr>
            <w:r w:rsidRPr="00FC4079">
              <w:rPr>
                <w:sz w:val="16"/>
              </w:rPr>
              <w:t>Buprenorphine</w:t>
            </w:r>
          </w:p>
        </w:tc>
        <w:tc>
          <w:tcPr>
            <w:tcW w:w="2023" w:type="dxa"/>
          </w:tcPr>
          <w:p w14:paraId="022637F3" w14:textId="77777777" w:rsidR="00AF38E9" w:rsidRPr="00FC4079" w:rsidRDefault="00AF38E9" w:rsidP="00AF38E9">
            <w:pPr>
              <w:spacing w:line="240" w:lineRule="auto"/>
              <w:rPr>
                <w:sz w:val="16"/>
              </w:rPr>
            </w:pPr>
            <w:r w:rsidRPr="00FC4079">
              <w:rPr>
                <w:sz w:val="16"/>
              </w:rPr>
              <w:t>Transdermal patch 40 mg</w:t>
            </w:r>
          </w:p>
        </w:tc>
        <w:tc>
          <w:tcPr>
            <w:tcW w:w="953" w:type="dxa"/>
          </w:tcPr>
          <w:p w14:paraId="0F3D099F" w14:textId="77777777" w:rsidR="00AF38E9" w:rsidRPr="00FC4079" w:rsidRDefault="00AF38E9" w:rsidP="00AF38E9">
            <w:pPr>
              <w:spacing w:line="240" w:lineRule="auto"/>
              <w:rPr>
                <w:sz w:val="16"/>
              </w:rPr>
            </w:pPr>
            <w:r w:rsidRPr="00FC4079">
              <w:rPr>
                <w:sz w:val="16"/>
              </w:rPr>
              <w:t>Transdermal</w:t>
            </w:r>
          </w:p>
        </w:tc>
        <w:tc>
          <w:tcPr>
            <w:tcW w:w="1440" w:type="dxa"/>
          </w:tcPr>
          <w:p w14:paraId="33A6CFEA" w14:textId="77777777" w:rsidR="00AF38E9" w:rsidRPr="00FC4079" w:rsidRDefault="00AF38E9" w:rsidP="00AF38E9">
            <w:pPr>
              <w:spacing w:line="240" w:lineRule="auto"/>
              <w:rPr>
                <w:sz w:val="16"/>
              </w:rPr>
            </w:pPr>
            <w:r w:rsidRPr="00FC4079">
              <w:rPr>
                <w:sz w:val="16"/>
              </w:rPr>
              <w:t>Buprenorphine Sandoz</w:t>
            </w:r>
          </w:p>
        </w:tc>
        <w:tc>
          <w:tcPr>
            <w:tcW w:w="534" w:type="dxa"/>
          </w:tcPr>
          <w:p w14:paraId="21830280" w14:textId="77777777" w:rsidR="00AF38E9" w:rsidRPr="00FC4079" w:rsidRDefault="00AF38E9" w:rsidP="00AF38E9">
            <w:pPr>
              <w:spacing w:line="240" w:lineRule="auto"/>
              <w:rPr>
                <w:sz w:val="16"/>
              </w:rPr>
            </w:pPr>
            <w:r w:rsidRPr="00FC4079">
              <w:rPr>
                <w:sz w:val="16"/>
              </w:rPr>
              <w:t>SZ</w:t>
            </w:r>
          </w:p>
        </w:tc>
        <w:tc>
          <w:tcPr>
            <w:tcW w:w="633" w:type="dxa"/>
          </w:tcPr>
          <w:p w14:paraId="3A03AEB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523729" w14:textId="77777777" w:rsidR="00AF38E9" w:rsidRPr="00FC4079" w:rsidRDefault="00AF38E9" w:rsidP="00AF38E9">
            <w:pPr>
              <w:spacing w:line="240" w:lineRule="auto"/>
              <w:rPr>
                <w:sz w:val="16"/>
              </w:rPr>
            </w:pPr>
            <w:r w:rsidRPr="00FC4079">
              <w:rPr>
                <w:sz w:val="16"/>
              </w:rPr>
              <w:t>C10748 C10752 C10755</w:t>
            </w:r>
          </w:p>
        </w:tc>
        <w:tc>
          <w:tcPr>
            <w:tcW w:w="1728" w:type="dxa"/>
          </w:tcPr>
          <w:p w14:paraId="7F1AFED3" w14:textId="77777777" w:rsidR="00AF38E9" w:rsidRPr="00FC4079" w:rsidRDefault="00AF38E9" w:rsidP="00AF38E9">
            <w:pPr>
              <w:spacing w:line="240" w:lineRule="auto"/>
              <w:rPr>
                <w:sz w:val="16"/>
              </w:rPr>
            </w:pPr>
            <w:r w:rsidRPr="00FC4079">
              <w:rPr>
                <w:sz w:val="16"/>
              </w:rPr>
              <w:t>P10748 P10752 P10755</w:t>
            </w:r>
          </w:p>
        </w:tc>
        <w:tc>
          <w:tcPr>
            <w:tcW w:w="682" w:type="dxa"/>
          </w:tcPr>
          <w:p w14:paraId="49AEEA2D" w14:textId="77777777" w:rsidR="00AF38E9" w:rsidRPr="00FC4079" w:rsidRDefault="00AF38E9" w:rsidP="00AF38E9">
            <w:pPr>
              <w:spacing w:line="240" w:lineRule="auto"/>
              <w:rPr>
                <w:sz w:val="16"/>
              </w:rPr>
            </w:pPr>
            <w:r w:rsidRPr="00FC4079">
              <w:rPr>
                <w:sz w:val="16"/>
              </w:rPr>
              <w:t>2</w:t>
            </w:r>
          </w:p>
        </w:tc>
        <w:tc>
          <w:tcPr>
            <w:tcW w:w="682" w:type="dxa"/>
          </w:tcPr>
          <w:p w14:paraId="565A8E32" w14:textId="77777777" w:rsidR="00AF38E9" w:rsidRPr="00FC4079" w:rsidRDefault="00AF38E9" w:rsidP="00AF38E9">
            <w:pPr>
              <w:spacing w:line="240" w:lineRule="auto"/>
              <w:rPr>
                <w:sz w:val="16"/>
              </w:rPr>
            </w:pPr>
            <w:r w:rsidRPr="00FC4079">
              <w:rPr>
                <w:sz w:val="16"/>
              </w:rPr>
              <w:t>0</w:t>
            </w:r>
          </w:p>
        </w:tc>
        <w:tc>
          <w:tcPr>
            <w:tcW w:w="1271" w:type="dxa"/>
          </w:tcPr>
          <w:p w14:paraId="6B0E09CD"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149ADE0F" w14:textId="77777777" w:rsidR="00AF38E9" w:rsidRPr="00FC4079" w:rsidRDefault="00AF38E9" w:rsidP="00AF38E9">
            <w:pPr>
              <w:spacing w:line="240" w:lineRule="auto"/>
              <w:rPr>
                <w:sz w:val="16"/>
              </w:rPr>
            </w:pPr>
            <w:r w:rsidRPr="00FC4079">
              <w:rPr>
                <w:sz w:val="16"/>
              </w:rPr>
              <w:t>2</w:t>
            </w:r>
          </w:p>
        </w:tc>
        <w:tc>
          <w:tcPr>
            <w:tcW w:w="534" w:type="dxa"/>
          </w:tcPr>
          <w:p w14:paraId="14459E2C" w14:textId="77777777" w:rsidR="00AF38E9" w:rsidRPr="00FC4079" w:rsidRDefault="00AF38E9" w:rsidP="00AF38E9">
            <w:pPr>
              <w:spacing w:line="240" w:lineRule="auto"/>
              <w:rPr>
                <w:sz w:val="16"/>
              </w:rPr>
            </w:pPr>
          </w:p>
        </w:tc>
        <w:tc>
          <w:tcPr>
            <w:tcW w:w="864" w:type="dxa"/>
          </w:tcPr>
          <w:p w14:paraId="4DD1C4B7" w14:textId="77777777" w:rsidR="00AF38E9" w:rsidRPr="00FC4079" w:rsidRDefault="00AF38E9" w:rsidP="00AF38E9">
            <w:pPr>
              <w:spacing w:line="240" w:lineRule="auto"/>
              <w:rPr>
                <w:sz w:val="16"/>
              </w:rPr>
            </w:pPr>
          </w:p>
        </w:tc>
      </w:tr>
      <w:tr w:rsidR="00FC4079" w:rsidRPr="00FC4079" w14:paraId="06ABE76B" w14:textId="77777777" w:rsidTr="00FC4079">
        <w:tc>
          <w:tcPr>
            <w:tcW w:w="1353" w:type="dxa"/>
          </w:tcPr>
          <w:p w14:paraId="29374E6D" w14:textId="77777777" w:rsidR="00AF38E9" w:rsidRPr="00FC4079" w:rsidRDefault="00AF38E9" w:rsidP="00AF38E9">
            <w:pPr>
              <w:spacing w:line="240" w:lineRule="auto"/>
              <w:rPr>
                <w:sz w:val="16"/>
              </w:rPr>
            </w:pPr>
            <w:r w:rsidRPr="00FC4079">
              <w:rPr>
                <w:sz w:val="16"/>
              </w:rPr>
              <w:t>Buprenorphine</w:t>
            </w:r>
          </w:p>
        </w:tc>
        <w:tc>
          <w:tcPr>
            <w:tcW w:w="2023" w:type="dxa"/>
          </w:tcPr>
          <w:p w14:paraId="49C86704" w14:textId="77777777" w:rsidR="00AF38E9" w:rsidRPr="00FC4079" w:rsidRDefault="00AF38E9" w:rsidP="00AF38E9">
            <w:pPr>
              <w:spacing w:line="240" w:lineRule="auto"/>
              <w:rPr>
                <w:sz w:val="16"/>
              </w:rPr>
            </w:pPr>
            <w:r w:rsidRPr="00FC4079">
              <w:rPr>
                <w:sz w:val="16"/>
              </w:rPr>
              <w:t>Transdermal patch 40 mg</w:t>
            </w:r>
          </w:p>
        </w:tc>
        <w:tc>
          <w:tcPr>
            <w:tcW w:w="953" w:type="dxa"/>
          </w:tcPr>
          <w:p w14:paraId="2824DFDE" w14:textId="77777777" w:rsidR="00AF38E9" w:rsidRPr="00FC4079" w:rsidRDefault="00AF38E9" w:rsidP="00AF38E9">
            <w:pPr>
              <w:spacing w:line="240" w:lineRule="auto"/>
              <w:rPr>
                <w:sz w:val="16"/>
              </w:rPr>
            </w:pPr>
            <w:r w:rsidRPr="00FC4079">
              <w:rPr>
                <w:sz w:val="16"/>
              </w:rPr>
              <w:t>Transdermal</w:t>
            </w:r>
          </w:p>
        </w:tc>
        <w:tc>
          <w:tcPr>
            <w:tcW w:w="1440" w:type="dxa"/>
          </w:tcPr>
          <w:p w14:paraId="29AD1234" w14:textId="77777777" w:rsidR="00AF38E9" w:rsidRPr="00FC4079" w:rsidRDefault="00AF38E9" w:rsidP="00AF38E9">
            <w:pPr>
              <w:spacing w:line="240" w:lineRule="auto"/>
              <w:rPr>
                <w:sz w:val="16"/>
              </w:rPr>
            </w:pPr>
            <w:r w:rsidRPr="00FC4079">
              <w:rPr>
                <w:sz w:val="16"/>
              </w:rPr>
              <w:t>Buprenorphine Sandoz</w:t>
            </w:r>
          </w:p>
        </w:tc>
        <w:tc>
          <w:tcPr>
            <w:tcW w:w="534" w:type="dxa"/>
          </w:tcPr>
          <w:p w14:paraId="6FA02476" w14:textId="77777777" w:rsidR="00AF38E9" w:rsidRPr="00FC4079" w:rsidRDefault="00AF38E9" w:rsidP="00AF38E9">
            <w:pPr>
              <w:spacing w:line="240" w:lineRule="auto"/>
              <w:rPr>
                <w:sz w:val="16"/>
              </w:rPr>
            </w:pPr>
            <w:r w:rsidRPr="00FC4079">
              <w:rPr>
                <w:sz w:val="16"/>
              </w:rPr>
              <w:t>SZ</w:t>
            </w:r>
          </w:p>
        </w:tc>
        <w:tc>
          <w:tcPr>
            <w:tcW w:w="633" w:type="dxa"/>
          </w:tcPr>
          <w:p w14:paraId="6DA3BF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EFA1C1" w14:textId="77777777" w:rsidR="00AF38E9" w:rsidRPr="00FC4079" w:rsidRDefault="00AF38E9" w:rsidP="00AF38E9">
            <w:pPr>
              <w:spacing w:line="240" w:lineRule="auto"/>
              <w:rPr>
                <w:sz w:val="16"/>
              </w:rPr>
            </w:pPr>
            <w:r w:rsidRPr="00FC4079">
              <w:rPr>
                <w:sz w:val="16"/>
              </w:rPr>
              <w:t>C11753</w:t>
            </w:r>
          </w:p>
        </w:tc>
        <w:tc>
          <w:tcPr>
            <w:tcW w:w="1728" w:type="dxa"/>
          </w:tcPr>
          <w:p w14:paraId="2D1D316C" w14:textId="77777777" w:rsidR="00AF38E9" w:rsidRPr="00FC4079" w:rsidRDefault="00AF38E9" w:rsidP="00AF38E9">
            <w:pPr>
              <w:spacing w:line="240" w:lineRule="auto"/>
              <w:rPr>
                <w:sz w:val="16"/>
              </w:rPr>
            </w:pPr>
            <w:r w:rsidRPr="00FC4079">
              <w:rPr>
                <w:sz w:val="16"/>
              </w:rPr>
              <w:t>P11753</w:t>
            </w:r>
          </w:p>
        </w:tc>
        <w:tc>
          <w:tcPr>
            <w:tcW w:w="682" w:type="dxa"/>
          </w:tcPr>
          <w:p w14:paraId="53FDBA93" w14:textId="77777777" w:rsidR="00AF38E9" w:rsidRPr="00FC4079" w:rsidRDefault="00AF38E9" w:rsidP="00AF38E9">
            <w:pPr>
              <w:spacing w:line="240" w:lineRule="auto"/>
              <w:rPr>
                <w:sz w:val="16"/>
              </w:rPr>
            </w:pPr>
            <w:r w:rsidRPr="00FC4079">
              <w:rPr>
                <w:sz w:val="16"/>
              </w:rPr>
              <w:t>4</w:t>
            </w:r>
          </w:p>
        </w:tc>
        <w:tc>
          <w:tcPr>
            <w:tcW w:w="682" w:type="dxa"/>
          </w:tcPr>
          <w:p w14:paraId="47EB7809" w14:textId="77777777" w:rsidR="00AF38E9" w:rsidRPr="00FC4079" w:rsidRDefault="00AF38E9" w:rsidP="00AF38E9">
            <w:pPr>
              <w:spacing w:line="240" w:lineRule="auto"/>
              <w:rPr>
                <w:sz w:val="16"/>
              </w:rPr>
            </w:pPr>
            <w:r w:rsidRPr="00FC4079">
              <w:rPr>
                <w:sz w:val="16"/>
              </w:rPr>
              <w:t>0</w:t>
            </w:r>
          </w:p>
        </w:tc>
        <w:tc>
          <w:tcPr>
            <w:tcW w:w="1271" w:type="dxa"/>
          </w:tcPr>
          <w:p w14:paraId="2F68DAEB" w14:textId="77777777" w:rsidR="00AF38E9" w:rsidRPr="00FC4079" w:rsidRDefault="00AF38E9" w:rsidP="00AF38E9">
            <w:pPr>
              <w:spacing w:line="240" w:lineRule="auto"/>
              <w:rPr>
                <w:sz w:val="16"/>
              </w:rPr>
            </w:pPr>
            <w:r w:rsidRPr="00FC4079">
              <w:rPr>
                <w:sz w:val="16"/>
              </w:rPr>
              <w:t>V11753</w:t>
            </w:r>
          </w:p>
        </w:tc>
        <w:tc>
          <w:tcPr>
            <w:tcW w:w="534" w:type="dxa"/>
          </w:tcPr>
          <w:p w14:paraId="64A3478E" w14:textId="77777777" w:rsidR="00AF38E9" w:rsidRPr="00FC4079" w:rsidRDefault="00AF38E9" w:rsidP="00AF38E9">
            <w:pPr>
              <w:spacing w:line="240" w:lineRule="auto"/>
              <w:rPr>
                <w:sz w:val="16"/>
              </w:rPr>
            </w:pPr>
            <w:r w:rsidRPr="00FC4079">
              <w:rPr>
                <w:sz w:val="16"/>
              </w:rPr>
              <w:t>2</w:t>
            </w:r>
          </w:p>
        </w:tc>
        <w:tc>
          <w:tcPr>
            <w:tcW w:w="534" w:type="dxa"/>
          </w:tcPr>
          <w:p w14:paraId="66FCF8C9" w14:textId="77777777" w:rsidR="00AF38E9" w:rsidRPr="00FC4079" w:rsidRDefault="00AF38E9" w:rsidP="00AF38E9">
            <w:pPr>
              <w:spacing w:line="240" w:lineRule="auto"/>
              <w:rPr>
                <w:sz w:val="16"/>
              </w:rPr>
            </w:pPr>
          </w:p>
        </w:tc>
        <w:tc>
          <w:tcPr>
            <w:tcW w:w="864" w:type="dxa"/>
          </w:tcPr>
          <w:p w14:paraId="11E12DEF" w14:textId="77777777" w:rsidR="00AF38E9" w:rsidRPr="00FC4079" w:rsidRDefault="00AF38E9" w:rsidP="00AF38E9">
            <w:pPr>
              <w:spacing w:line="240" w:lineRule="auto"/>
              <w:rPr>
                <w:sz w:val="16"/>
              </w:rPr>
            </w:pPr>
          </w:p>
        </w:tc>
      </w:tr>
      <w:tr w:rsidR="00FC4079" w:rsidRPr="00FC4079" w14:paraId="3D66132F" w14:textId="77777777" w:rsidTr="00FC4079">
        <w:tc>
          <w:tcPr>
            <w:tcW w:w="1353" w:type="dxa"/>
          </w:tcPr>
          <w:p w14:paraId="0BD9B330" w14:textId="77777777" w:rsidR="00AF38E9" w:rsidRPr="00FC4079" w:rsidRDefault="00AF38E9" w:rsidP="00AF38E9">
            <w:pPr>
              <w:spacing w:line="240" w:lineRule="auto"/>
              <w:rPr>
                <w:sz w:val="16"/>
              </w:rPr>
            </w:pPr>
            <w:r w:rsidRPr="00FC4079">
              <w:rPr>
                <w:sz w:val="16"/>
              </w:rPr>
              <w:t>Buprenorphine</w:t>
            </w:r>
          </w:p>
        </w:tc>
        <w:tc>
          <w:tcPr>
            <w:tcW w:w="2023" w:type="dxa"/>
          </w:tcPr>
          <w:p w14:paraId="39BBFE92" w14:textId="77777777" w:rsidR="00AF38E9" w:rsidRPr="00FC4079" w:rsidRDefault="00AF38E9" w:rsidP="00AF38E9">
            <w:pPr>
              <w:spacing w:line="240" w:lineRule="auto"/>
              <w:rPr>
                <w:sz w:val="16"/>
              </w:rPr>
            </w:pPr>
            <w:r w:rsidRPr="00FC4079">
              <w:rPr>
                <w:sz w:val="16"/>
              </w:rPr>
              <w:t>Transdermal patch 40 mg</w:t>
            </w:r>
          </w:p>
        </w:tc>
        <w:tc>
          <w:tcPr>
            <w:tcW w:w="953" w:type="dxa"/>
          </w:tcPr>
          <w:p w14:paraId="7C220179" w14:textId="77777777" w:rsidR="00AF38E9" w:rsidRPr="00FC4079" w:rsidRDefault="00AF38E9" w:rsidP="00AF38E9">
            <w:pPr>
              <w:spacing w:line="240" w:lineRule="auto"/>
              <w:rPr>
                <w:sz w:val="16"/>
              </w:rPr>
            </w:pPr>
            <w:r w:rsidRPr="00FC4079">
              <w:rPr>
                <w:sz w:val="16"/>
              </w:rPr>
              <w:t>Transdermal</w:t>
            </w:r>
          </w:p>
        </w:tc>
        <w:tc>
          <w:tcPr>
            <w:tcW w:w="1440" w:type="dxa"/>
          </w:tcPr>
          <w:p w14:paraId="3F9F8860" w14:textId="77777777" w:rsidR="00AF38E9" w:rsidRPr="00FC4079" w:rsidRDefault="00AF38E9" w:rsidP="00AF38E9">
            <w:pPr>
              <w:spacing w:line="240" w:lineRule="auto"/>
              <w:rPr>
                <w:sz w:val="16"/>
              </w:rPr>
            </w:pPr>
            <w:r w:rsidRPr="00FC4079">
              <w:rPr>
                <w:sz w:val="16"/>
              </w:rPr>
              <w:t>Norspan</w:t>
            </w:r>
          </w:p>
        </w:tc>
        <w:tc>
          <w:tcPr>
            <w:tcW w:w="534" w:type="dxa"/>
          </w:tcPr>
          <w:p w14:paraId="663FA9CF" w14:textId="77777777" w:rsidR="00AF38E9" w:rsidRPr="00FC4079" w:rsidRDefault="00AF38E9" w:rsidP="00AF38E9">
            <w:pPr>
              <w:spacing w:line="240" w:lineRule="auto"/>
              <w:rPr>
                <w:sz w:val="16"/>
              </w:rPr>
            </w:pPr>
            <w:r w:rsidRPr="00FC4079">
              <w:rPr>
                <w:sz w:val="16"/>
              </w:rPr>
              <w:t>MF</w:t>
            </w:r>
          </w:p>
        </w:tc>
        <w:tc>
          <w:tcPr>
            <w:tcW w:w="633" w:type="dxa"/>
          </w:tcPr>
          <w:p w14:paraId="3362495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A51C1F" w14:textId="77777777" w:rsidR="00AF38E9" w:rsidRPr="00FC4079" w:rsidRDefault="00AF38E9" w:rsidP="00AF38E9">
            <w:pPr>
              <w:spacing w:line="240" w:lineRule="auto"/>
              <w:rPr>
                <w:sz w:val="16"/>
              </w:rPr>
            </w:pPr>
            <w:r w:rsidRPr="00FC4079">
              <w:rPr>
                <w:sz w:val="16"/>
              </w:rPr>
              <w:t>C10748 C10752 C10755</w:t>
            </w:r>
          </w:p>
        </w:tc>
        <w:tc>
          <w:tcPr>
            <w:tcW w:w="1728" w:type="dxa"/>
          </w:tcPr>
          <w:p w14:paraId="4534B8F6" w14:textId="77777777" w:rsidR="00AF38E9" w:rsidRPr="00FC4079" w:rsidRDefault="00AF38E9" w:rsidP="00AF38E9">
            <w:pPr>
              <w:spacing w:line="240" w:lineRule="auto"/>
              <w:rPr>
                <w:sz w:val="16"/>
              </w:rPr>
            </w:pPr>
            <w:r w:rsidRPr="00FC4079">
              <w:rPr>
                <w:sz w:val="16"/>
              </w:rPr>
              <w:t>P10748 P10752 P10755</w:t>
            </w:r>
          </w:p>
        </w:tc>
        <w:tc>
          <w:tcPr>
            <w:tcW w:w="682" w:type="dxa"/>
          </w:tcPr>
          <w:p w14:paraId="12A89E32" w14:textId="77777777" w:rsidR="00AF38E9" w:rsidRPr="00FC4079" w:rsidRDefault="00AF38E9" w:rsidP="00AF38E9">
            <w:pPr>
              <w:spacing w:line="240" w:lineRule="auto"/>
              <w:rPr>
                <w:sz w:val="16"/>
              </w:rPr>
            </w:pPr>
            <w:r w:rsidRPr="00FC4079">
              <w:rPr>
                <w:sz w:val="16"/>
              </w:rPr>
              <w:t>2</w:t>
            </w:r>
          </w:p>
        </w:tc>
        <w:tc>
          <w:tcPr>
            <w:tcW w:w="682" w:type="dxa"/>
          </w:tcPr>
          <w:p w14:paraId="69C99C0F" w14:textId="77777777" w:rsidR="00AF38E9" w:rsidRPr="00FC4079" w:rsidRDefault="00AF38E9" w:rsidP="00AF38E9">
            <w:pPr>
              <w:spacing w:line="240" w:lineRule="auto"/>
              <w:rPr>
                <w:sz w:val="16"/>
              </w:rPr>
            </w:pPr>
            <w:r w:rsidRPr="00FC4079">
              <w:rPr>
                <w:sz w:val="16"/>
              </w:rPr>
              <w:t>0</w:t>
            </w:r>
          </w:p>
        </w:tc>
        <w:tc>
          <w:tcPr>
            <w:tcW w:w="1271" w:type="dxa"/>
          </w:tcPr>
          <w:p w14:paraId="7674D89E" w14:textId="77777777" w:rsidR="00AF38E9" w:rsidRPr="00FC4079" w:rsidRDefault="00AF38E9" w:rsidP="00AF38E9">
            <w:pPr>
              <w:spacing w:line="240" w:lineRule="auto"/>
              <w:rPr>
                <w:sz w:val="16"/>
              </w:rPr>
            </w:pPr>
            <w:r w:rsidRPr="00FC4079">
              <w:rPr>
                <w:sz w:val="16"/>
              </w:rPr>
              <w:t xml:space="preserve">V10748 V10752 V10755 </w:t>
            </w:r>
          </w:p>
        </w:tc>
        <w:tc>
          <w:tcPr>
            <w:tcW w:w="534" w:type="dxa"/>
          </w:tcPr>
          <w:p w14:paraId="7BA7182F" w14:textId="77777777" w:rsidR="00AF38E9" w:rsidRPr="00FC4079" w:rsidRDefault="00AF38E9" w:rsidP="00AF38E9">
            <w:pPr>
              <w:spacing w:line="240" w:lineRule="auto"/>
              <w:rPr>
                <w:sz w:val="16"/>
              </w:rPr>
            </w:pPr>
            <w:r w:rsidRPr="00FC4079">
              <w:rPr>
                <w:sz w:val="16"/>
              </w:rPr>
              <w:t>2</w:t>
            </w:r>
          </w:p>
        </w:tc>
        <w:tc>
          <w:tcPr>
            <w:tcW w:w="534" w:type="dxa"/>
          </w:tcPr>
          <w:p w14:paraId="5457CDC4" w14:textId="77777777" w:rsidR="00AF38E9" w:rsidRPr="00FC4079" w:rsidRDefault="00AF38E9" w:rsidP="00AF38E9">
            <w:pPr>
              <w:spacing w:line="240" w:lineRule="auto"/>
              <w:rPr>
                <w:sz w:val="16"/>
              </w:rPr>
            </w:pPr>
          </w:p>
        </w:tc>
        <w:tc>
          <w:tcPr>
            <w:tcW w:w="864" w:type="dxa"/>
          </w:tcPr>
          <w:p w14:paraId="477DBA6F" w14:textId="77777777" w:rsidR="00AF38E9" w:rsidRPr="00FC4079" w:rsidRDefault="00AF38E9" w:rsidP="00AF38E9">
            <w:pPr>
              <w:spacing w:line="240" w:lineRule="auto"/>
              <w:rPr>
                <w:sz w:val="16"/>
              </w:rPr>
            </w:pPr>
          </w:p>
        </w:tc>
      </w:tr>
      <w:tr w:rsidR="00FC4079" w:rsidRPr="00FC4079" w14:paraId="0CBED004" w14:textId="77777777" w:rsidTr="00FC4079">
        <w:tc>
          <w:tcPr>
            <w:tcW w:w="1353" w:type="dxa"/>
          </w:tcPr>
          <w:p w14:paraId="0FFACA45" w14:textId="77777777" w:rsidR="00AF38E9" w:rsidRPr="00FC4079" w:rsidRDefault="00AF38E9" w:rsidP="00AF38E9">
            <w:pPr>
              <w:spacing w:line="240" w:lineRule="auto"/>
              <w:rPr>
                <w:sz w:val="16"/>
              </w:rPr>
            </w:pPr>
            <w:r w:rsidRPr="00FC4079">
              <w:rPr>
                <w:sz w:val="16"/>
              </w:rPr>
              <w:t>Buprenorphine</w:t>
            </w:r>
          </w:p>
        </w:tc>
        <w:tc>
          <w:tcPr>
            <w:tcW w:w="2023" w:type="dxa"/>
          </w:tcPr>
          <w:p w14:paraId="232E6487" w14:textId="77777777" w:rsidR="00AF38E9" w:rsidRPr="00FC4079" w:rsidRDefault="00AF38E9" w:rsidP="00AF38E9">
            <w:pPr>
              <w:spacing w:line="240" w:lineRule="auto"/>
              <w:rPr>
                <w:sz w:val="16"/>
              </w:rPr>
            </w:pPr>
            <w:r w:rsidRPr="00FC4079">
              <w:rPr>
                <w:sz w:val="16"/>
              </w:rPr>
              <w:t>Transdermal patch 40 mg</w:t>
            </w:r>
          </w:p>
        </w:tc>
        <w:tc>
          <w:tcPr>
            <w:tcW w:w="953" w:type="dxa"/>
          </w:tcPr>
          <w:p w14:paraId="45D35001" w14:textId="77777777" w:rsidR="00AF38E9" w:rsidRPr="00FC4079" w:rsidRDefault="00AF38E9" w:rsidP="00AF38E9">
            <w:pPr>
              <w:spacing w:line="240" w:lineRule="auto"/>
              <w:rPr>
                <w:sz w:val="16"/>
              </w:rPr>
            </w:pPr>
            <w:r w:rsidRPr="00FC4079">
              <w:rPr>
                <w:sz w:val="16"/>
              </w:rPr>
              <w:t>Transdermal</w:t>
            </w:r>
          </w:p>
        </w:tc>
        <w:tc>
          <w:tcPr>
            <w:tcW w:w="1440" w:type="dxa"/>
          </w:tcPr>
          <w:p w14:paraId="56B122B5" w14:textId="77777777" w:rsidR="00AF38E9" w:rsidRPr="00FC4079" w:rsidRDefault="00AF38E9" w:rsidP="00AF38E9">
            <w:pPr>
              <w:spacing w:line="240" w:lineRule="auto"/>
              <w:rPr>
                <w:sz w:val="16"/>
              </w:rPr>
            </w:pPr>
            <w:r w:rsidRPr="00FC4079">
              <w:rPr>
                <w:sz w:val="16"/>
              </w:rPr>
              <w:t>Norspan</w:t>
            </w:r>
          </w:p>
        </w:tc>
        <w:tc>
          <w:tcPr>
            <w:tcW w:w="534" w:type="dxa"/>
          </w:tcPr>
          <w:p w14:paraId="648D6C9E" w14:textId="77777777" w:rsidR="00AF38E9" w:rsidRPr="00FC4079" w:rsidRDefault="00AF38E9" w:rsidP="00AF38E9">
            <w:pPr>
              <w:spacing w:line="240" w:lineRule="auto"/>
              <w:rPr>
                <w:sz w:val="16"/>
              </w:rPr>
            </w:pPr>
            <w:r w:rsidRPr="00FC4079">
              <w:rPr>
                <w:sz w:val="16"/>
              </w:rPr>
              <w:t>MF</w:t>
            </w:r>
          </w:p>
        </w:tc>
        <w:tc>
          <w:tcPr>
            <w:tcW w:w="633" w:type="dxa"/>
          </w:tcPr>
          <w:p w14:paraId="208CD4B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C88EB3" w14:textId="77777777" w:rsidR="00AF38E9" w:rsidRPr="00FC4079" w:rsidRDefault="00AF38E9" w:rsidP="00AF38E9">
            <w:pPr>
              <w:spacing w:line="240" w:lineRule="auto"/>
              <w:rPr>
                <w:sz w:val="16"/>
              </w:rPr>
            </w:pPr>
            <w:r w:rsidRPr="00FC4079">
              <w:rPr>
                <w:sz w:val="16"/>
              </w:rPr>
              <w:t>C11753</w:t>
            </w:r>
          </w:p>
        </w:tc>
        <w:tc>
          <w:tcPr>
            <w:tcW w:w="1728" w:type="dxa"/>
          </w:tcPr>
          <w:p w14:paraId="0A17414C" w14:textId="77777777" w:rsidR="00AF38E9" w:rsidRPr="00FC4079" w:rsidRDefault="00AF38E9" w:rsidP="00AF38E9">
            <w:pPr>
              <w:spacing w:line="240" w:lineRule="auto"/>
              <w:rPr>
                <w:sz w:val="16"/>
              </w:rPr>
            </w:pPr>
            <w:r w:rsidRPr="00FC4079">
              <w:rPr>
                <w:sz w:val="16"/>
              </w:rPr>
              <w:t>P11753</w:t>
            </w:r>
          </w:p>
        </w:tc>
        <w:tc>
          <w:tcPr>
            <w:tcW w:w="682" w:type="dxa"/>
          </w:tcPr>
          <w:p w14:paraId="3930B309" w14:textId="77777777" w:rsidR="00AF38E9" w:rsidRPr="00FC4079" w:rsidRDefault="00AF38E9" w:rsidP="00AF38E9">
            <w:pPr>
              <w:spacing w:line="240" w:lineRule="auto"/>
              <w:rPr>
                <w:sz w:val="16"/>
              </w:rPr>
            </w:pPr>
            <w:r w:rsidRPr="00FC4079">
              <w:rPr>
                <w:sz w:val="16"/>
              </w:rPr>
              <w:t>4</w:t>
            </w:r>
          </w:p>
        </w:tc>
        <w:tc>
          <w:tcPr>
            <w:tcW w:w="682" w:type="dxa"/>
          </w:tcPr>
          <w:p w14:paraId="1C51437A" w14:textId="77777777" w:rsidR="00AF38E9" w:rsidRPr="00FC4079" w:rsidRDefault="00AF38E9" w:rsidP="00AF38E9">
            <w:pPr>
              <w:spacing w:line="240" w:lineRule="auto"/>
              <w:rPr>
                <w:sz w:val="16"/>
              </w:rPr>
            </w:pPr>
            <w:r w:rsidRPr="00FC4079">
              <w:rPr>
                <w:sz w:val="16"/>
              </w:rPr>
              <w:t>0</w:t>
            </w:r>
          </w:p>
        </w:tc>
        <w:tc>
          <w:tcPr>
            <w:tcW w:w="1271" w:type="dxa"/>
          </w:tcPr>
          <w:p w14:paraId="749665AD" w14:textId="77777777" w:rsidR="00AF38E9" w:rsidRPr="00FC4079" w:rsidRDefault="00AF38E9" w:rsidP="00AF38E9">
            <w:pPr>
              <w:spacing w:line="240" w:lineRule="auto"/>
              <w:rPr>
                <w:sz w:val="16"/>
              </w:rPr>
            </w:pPr>
            <w:r w:rsidRPr="00FC4079">
              <w:rPr>
                <w:sz w:val="16"/>
              </w:rPr>
              <w:t>V11753</w:t>
            </w:r>
          </w:p>
        </w:tc>
        <w:tc>
          <w:tcPr>
            <w:tcW w:w="534" w:type="dxa"/>
          </w:tcPr>
          <w:p w14:paraId="48C78D31" w14:textId="77777777" w:rsidR="00AF38E9" w:rsidRPr="00FC4079" w:rsidRDefault="00AF38E9" w:rsidP="00AF38E9">
            <w:pPr>
              <w:spacing w:line="240" w:lineRule="auto"/>
              <w:rPr>
                <w:sz w:val="16"/>
              </w:rPr>
            </w:pPr>
            <w:r w:rsidRPr="00FC4079">
              <w:rPr>
                <w:sz w:val="16"/>
              </w:rPr>
              <w:t>2</w:t>
            </w:r>
          </w:p>
        </w:tc>
        <w:tc>
          <w:tcPr>
            <w:tcW w:w="534" w:type="dxa"/>
          </w:tcPr>
          <w:p w14:paraId="2A8067A5" w14:textId="77777777" w:rsidR="00AF38E9" w:rsidRPr="00FC4079" w:rsidRDefault="00AF38E9" w:rsidP="00AF38E9">
            <w:pPr>
              <w:spacing w:line="240" w:lineRule="auto"/>
              <w:rPr>
                <w:sz w:val="16"/>
              </w:rPr>
            </w:pPr>
          </w:p>
        </w:tc>
        <w:tc>
          <w:tcPr>
            <w:tcW w:w="864" w:type="dxa"/>
          </w:tcPr>
          <w:p w14:paraId="1B14EC6D" w14:textId="77777777" w:rsidR="00AF38E9" w:rsidRPr="00FC4079" w:rsidRDefault="00AF38E9" w:rsidP="00AF38E9">
            <w:pPr>
              <w:spacing w:line="240" w:lineRule="auto"/>
              <w:rPr>
                <w:sz w:val="16"/>
              </w:rPr>
            </w:pPr>
          </w:p>
        </w:tc>
      </w:tr>
      <w:tr w:rsidR="00FC4079" w:rsidRPr="00FC4079" w14:paraId="5E4C4362" w14:textId="77777777" w:rsidTr="00FC4079">
        <w:tc>
          <w:tcPr>
            <w:tcW w:w="1353" w:type="dxa"/>
          </w:tcPr>
          <w:p w14:paraId="0F3EE8B2" w14:textId="77777777" w:rsidR="00AF38E9" w:rsidRPr="00FC4079" w:rsidRDefault="00AF38E9" w:rsidP="00AF38E9">
            <w:pPr>
              <w:spacing w:line="240" w:lineRule="auto"/>
              <w:rPr>
                <w:sz w:val="16"/>
              </w:rPr>
            </w:pPr>
            <w:r w:rsidRPr="00FC4079">
              <w:rPr>
                <w:sz w:val="16"/>
              </w:rPr>
              <w:t>Buprenorphine with naloxone</w:t>
            </w:r>
          </w:p>
        </w:tc>
        <w:tc>
          <w:tcPr>
            <w:tcW w:w="2023" w:type="dxa"/>
          </w:tcPr>
          <w:p w14:paraId="7B71B3D3" w14:textId="77777777" w:rsidR="00AF38E9" w:rsidRPr="00FC4079" w:rsidRDefault="00AF38E9" w:rsidP="00AF38E9">
            <w:pPr>
              <w:spacing w:line="240" w:lineRule="auto"/>
              <w:rPr>
                <w:sz w:val="16"/>
              </w:rPr>
            </w:pPr>
            <w:r w:rsidRPr="00FC4079">
              <w:rPr>
                <w:sz w:val="16"/>
              </w:rPr>
              <w:t>Film (soluble) 2 mg (as hydrochloride)-0.5 mg (as hydrochloride)</w:t>
            </w:r>
          </w:p>
        </w:tc>
        <w:tc>
          <w:tcPr>
            <w:tcW w:w="953" w:type="dxa"/>
          </w:tcPr>
          <w:p w14:paraId="540CAA93" w14:textId="77777777" w:rsidR="00AF38E9" w:rsidRPr="00FC4079" w:rsidRDefault="00AF38E9" w:rsidP="00AF38E9">
            <w:pPr>
              <w:spacing w:line="240" w:lineRule="auto"/>
              <w:rPr>
                <w:sz w:val="16"/>
              </w:rPr>
            </w:pPr>
            <w:r w:rsidRPr="00FC4079">
              <w:rPr>
                <w:sz w:val="16"/>
              </w:rPr>
              <w:t>Sublingual</w:t>
            </w:r>
          </w:p>
        </w:tc>
        <w:tc>
          <w:tcPr>
            <w:tcW w:w="1440" w:type="dxa"/>
          </w:tcPr>
          <w:p w14:paraId="04F8AC3D" w14:textId="77777777" w:rsidR="00AF38E9" w:rsidRPr="00FC4079" w:rsidRDefault="00AF38E9" w:rsidP="00AF38E9">
            <w:pPr>
              <w:spacing w:line="240" w:lineRule="auto"/>
              <w:rPr>
                <w:sz w:val="16"/>
              </w:rPr>
            </w:pPr>
            <w:r w:rsidRPr="00FC4079">
              <w:rPr>
                <w:sz w:val="16"/>
              </w:rPr>
              <w:t>Suboxone Film 2/0.5</w:t>
            </w:r>
          </w:p>
        </w:tc>
        <w:tc>
          <w:tcPr>
            <w:tcW w:w="534" w:type="dxa"/>
          </w:tcPr>
          <w:p w14:paraId="52F443AD" w14:textId="77777777" w:rsidR="00AF38E9" w:rsidRPr="00FC4079" w:rsidRDefault="00AF38E9" w:rsidP="00AF38E9">
            <w:pPr>
              <w:spacing w:line="240" w:lineRule="auto"/>
              <w:rPr>
                <w:sz w:val="16"/>
              </w:rPr>
            </w:pPr>
            <w:r w:rsidRPr="00FC4079">
              <w:rPr>
                <w:sz w:val="16"/>
              </w:rPr>
              <w:t>IR</w:t>
            </w:r>
          </w:p>
        </w:tc>
        <w:tc>
          <w:tcPr>
            <w:tcW w:w="633" w:type="dxa"/>
          </w:tcPr>
          <w:p w14:paraId="7FD521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707425" w14:textId="77777777" w:rsidR="00AF38E9" w:rsidRPr="00FC4079" w:rsidRDefault="00AF38E9" w:rsidP="00AF38E9">
            <w:pPr>
              <w:spacing w:line="240" w:lineRule="auto"/>
              <w:rPr>
                <w:sz w:val="16"/>
              </w:rPr>
            </w:pPr>
            <w:r w:rsidRPr="00FC4079">
              <w:rPr>
                <w:sz w:val="16"/>
              </w:rPr>
              <w:t>C14074</w:t>
            </w:r>
          </w:p>
        </w:tc>
        <w:tc>
          <w:tcPr>
            <w:tcW w:w="1728" w:type="dxa"/>
          </w:tcPr>
          <w:p w14:paraId="2B247A99" w14:textId="77777777" w:rsidR="00AF38E9" w:rsidRPr="00FC4079" w:rsidRDefault="00AF38E9" w:rsidP="00AF38E9">
            <w:pPr>
              <w:spacing w:line="240" w:lineRule="auto"/>
              <w:rPr>
                <w:sz w:val="16"/>
              </w:rPr>
            </w:pPr>
          </w:p>
        </w:tc>
        <w:tc>
          <w:tcPr>
            <w:tcW w:w="682" w:type="dxa"/>
          </w:tcPr>
          <w:p w14:paraId="317FFA2D" w14:textId="77777777" w:rsidR="00AF38E9" w:rsidRPr="00FC4079" w:rsidRDefault="00AF38E9" w:rsidP="00AF38E9">
            <w:pPr>
              <w:spacing w:line="240" w:lineRule="auto"/>
              <w:rPr>
                <w:sz w:val="16"/>
              </w:rPr>
            </w:pPr>
            <w:r w:rsidRPr="00FC4079">
              <w:rPr>
                <w:sz w:val="16"/>
              </w:rPr>
              <w:t>84</w:t>
            </w:r>
          </w:p>
        </w:tc>
        <w:tc>
          <w:tcPr>
            <w:tcW w:w="682" w:type="dxa"/>
          </w:tcPr>
          <w:p w14:paraId="15AD6BD7" w14:textId="77777777" w:rsidR="00AF38E9" w:rsidRPr="00FC4079" w:rsidRDefault="00AF38E9" w:rsidP="00AF38E9">
            <w:pPr>
              <w:spacing w:line="240" w:lineRule="auto"/>
              <w:rPr>
                <w:sz w:val="16"/>
              </w:rPr>
            </w:pPr>
            <w:r w:rsidRPr="00FC4079">
              <w:rPr>
                <w:sz w:val="16"/>
              </w:rPr>
              <w:t>2</w:t>
            </w:r>
          </w:p>
        </w:tc>
        <w:tc>
          <w:tcPr>
            <w:tcW w:w="1271" w:type="dxa"/>
          </w:tcPr>
          <w:p w14:paraId="390EC244" w14:textId="77777777" w:rsidR="00AF38E9" w:rsidRPr="00FC4079" w:rsidRDefault="00AF38E9" w:rsidP="00AF38E9">
            <w:pPr>
              <w:spacing w:line="240" w:lineRule="auto"/>
              <w:rPr>
                <w:sz w:val="16"/>
              </w:rPr>
            </w:pPr>
          </w:p>
        </w:tc>
        <w:tc>
          <w:tcPr>
            <w:tcW w:w="534" w:type="dxa"/>
          </w:tcPr>
          <w:p w14:paraId="063F7629" w14:textId="77777777" w:rsidR="00AF38E9" w:rsidRPr="00FC4079" w:rsidRDefault="00AF38E9" w:rsidP="00AF38E9">
            <w:pPr>
              <w:spacing w:line="240" w:lineRule="auto"/>
              <w:rPr>
                <w:sz w:val="16"/>
              </w:rPr>
            </w:pPr>
            <w:r w:rsidRPr="00FC4079">
              <w:rPr>
                <w:sz w:val="16"/>
              </w:rPr>
              <w:t>28</w:t>
            </w:r>
          </w:p>
        </w:tc>
        <w:tc>
          <w:tcPr>
            <w:tcW w:w="534" w:type="dxa"/>
          </w:tcPr>
          <w:p w14:paraId="4BA4B300" w14:textId="77777777" w:rsidR="00AF38E9" w:rsidRPr="00FC4079" w:rsidRDefault="00AF38E9" w:rsidP="00AF38E9">
            <w:pPr>
              <w:spacing w:line="240" w:lineRule="auto"/>
              <w:rPr>
                <w:sz w:val="16"/>
              </w:rPr>
            </w:pPr>
          </w:p>
        </w:tc>
        <w:tc>
          <w:tcPr>
            <w:tcW w:w="864" w:type="dxa"/>
          </w:tcPr>
          <w:p w14:paraId="0873D202" w14:textId="77777777" w:rsidR="00AF38E9" w:rsidRPr="00FC4079" w:rsidRDefault="00AF38E9" w:rsidP="00AF38E9">
            <w:pPr>
              <w:spacing w:line="240" w:lineRule="auto"/>
              <w:rPr>
                <w:sz w:val="16"/>
              </w:rPr>
            </w:pPr>
            <w:r w:rsidRPr="00FC4079">
              <w:rPr>
                <w:sz w:val="16"/>
              </w:rPr>
              <w:t>D(100)</w:t>
            </w:r>
          </w:p>
        </w:tc>
      </w:tr>
      <w:tr w:rsidR="00FC4079" w:rsidRPr="00FC4079" w14:paraId="0CF46D9E" w14:textId="77777777" w:rsidTr="00FC4079">
        <w:tc>
          <w:tcPr>
            <w:tcW w:w="1353" w:type="dxa"/>
          </w:tcPr>
          <w:p w14:paraId="2EC1EA55" w14:textId="77777777" w:rsidR="00AF38E9" w:rsidRPr="00FC4079" w:rsidRDefault="00AF38E9" w:rsidP="00AF38E9">
            <w:pPr>
              <w:spacing w:line="240" w:lineRule="auto"/>
              <w:rPr>
                <w:sz w:val="16"/>
              </w:rPr>
            </w:pPr>
            <w:r w:rsidRPr="00FC4079">
              <w:rPr>
                <w:sz w:val="16"/>
              </w:rPr>
              <w:t>Buprenorphine with naloxone</w:t>
            </w:r>
          </w:p>
        </w:tc>
        <w:tc>
          <w:tcPr>
            <w:tcW w:w="2023" w:type="dxa"/>
          </w:tcPr>
          <w:p w14:paraId="60478FA6" w14:textId="77777777" w:rsidR="00AF38E9" w:rsidRPr="00FC4079" w:rsidRDefault="00AF38E9" w:rsidP="00AF38E9">
            <w:pPr>
              <w:spacing w:line="240" w:lineRule="auto"/>
              <w:rPr>
                <w:sz w:val="16"/>
              </w:rPr>
            </w:pPr>
            <w:r w:rsidRPr="00FC4079">
              <w:rPr>
                <w:sz w:val="16"/>
              </w:rPr>
              <w:t>Film (soluble) 8 mg (as hydrochloride)-2 mg (as hydrochloride)</w:t>
            </w:r>
          </w:p>
        </w:tc>
        <w:tc>
          <w:tcPr>
            <w:tcW w:w="953" w:type="dxa"/>
          </w:tcPr>
          <w:p w14:paraId="345ECC2A" w14:textId="77777777" w:rsidR="00AF38E9" w:rsidRPr="00FC4079" w:rsidRDefault="00AF38E9" w:rsidP="00AF38E9">
            <w:pPr>
              <w:spacing w:line="240" w:lineRule="auto"/>
              <w:rPr>
                <w:sz w:val="16"/>
              </w:rPr>
            </w:pPr>
            <w:r w:rsidRPr="00FC4079">
              <w:rPr>
                <w:sz w:val="16"/>
              </w:rPr>
              <w:t>Sublingual</w:t>
            </w:r>
          </w:p>
        </w:tc>
        <w:tc>
          <w:tcPr>
            <w:tcW w:w="1440" w:type="dxa"/>
          </w:tcPr>
          <w:p w14:paraId="33CB4093" w14:textId="77777777" w:rsidR="00AF38E9" w:rsidRPr="00FC4079" w:rsidRDefault="00AF38E9" w:rsidP="00AF38E9">
            <w:pPr>
              <w:spacing w:line="240" w:lineRule="auto"/>
              <w:rPr>
                <w:sz w:val="16"/>
              </w:rPr>
            </w:pPr>
            <w:r w:rsidRPr="00FC4079">
              <w:rPr>
                <w:sz w:val="16"/>
              </w:rPr>
              <w:t>Suboxone Film 8/2</w:t>
            </w:r>
          </w:p>
        </w:tc>
        <w:tc>
          <w:tcPr>
            <w:tcW w:w="534" w:type="dxa"/>
          </w:tcPr>
          <w:p w14:paraId="17790EA9" w14:textId="77777777" w:rsidR="00AF38E9" w:rsidRPr="00FC4079" w:rsidRDefault="00AF38E9" w:rsidP="00AF38E9">
            <w:pPr>
              <w:spacing w:line="240" w:lineRule="auto"/>
              <w:rPr>
                <w:sz w:val="16"/>
              </w:rPr>
            </w:pPr>
            <w:r w:rsidRPr="00FC4079">
              <w:rPr>
                <w:sz w:val="16"/>
              </w:rPr>
              <w:t>IR</w:t>
            </w:r>
          </w:p>
        </w:tc>
        <w:tc>
          <w:tcPr>
            <w:tcW w:w="633" w:type="dxa"/>
          </w:tcPr>
          <w:p w14:paraId="1A34394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85D7AB" w14:textId="77777777" w:rsidR="00AF38E9" w:rsidRPr="00FC4079" w:rsidRDefault="00AF38E9" w:rsidP="00AF38E9">
            <w:pPr>
              <w:spacing w:line="240" w:lineRule="auto"/>
              <w:rPr>
                <w:sz w:val="16"/>
              </w:rPr>
            </w:pPr>
            <w:r w:rsidRPr="00FC4079">
              <w:rPr>
                <w:sz w:val="16"/>
              </w:rPr>
              <w:t>C14074</w:t>
            </w:r>
          </w:p>
        </w:tc>
        <w:tc>
          <w:tcPr>
            <w:tcW w:w="1728" w:type="dxa"/>
          </w:tcPr>
          <w:p w14:paraId="09AF9F87" w14:textId="77777777" w:rsidR="00AF38E9" w:rsidRPr="00FC4079" w:rsidRDefault="00AF38E9" w:rsidP="00AF38E9">
            <w:pPr>
              <w:spacing w:line="240" w:lineRule="auto"/>
              <w:rPr>
                <w:sz w:val="16"/>
              </w:rPr>
            </w:pPr>
          </w:p>
        </w:tc>
        <w:tc>
          <w:tcPr>
            <w:tcW w:w="682" w:type="dxa"/>
          </w:tcPr>
          <w:p w14:paraId="3187C0CE" w14:textId="77777777" w:rsidR="00AF38E9" w:rsidRPr="00FC4079" w:rsidRDefault="00AF38E9" w:rsidP="00AF38E9">
            <w:pPr>
              <w:spacing w:line="240" w:lineRule="auto"/>
              <w:rPr>
                <w:sz w:val="16"/>
              </w:rPr>
            </w:pPr>
            <w:r w:rsidRPr="00FC4079">
              <w:rPr>
                <w:sz w:val="16"/>
              </w:rPr>
              <w:t>112</w:t>
            </w:r>
          </w:p>
        </w:tc>
        <w:tc>
          <w:tcPr>
            <w:tcW w:w="682" w:type="dxa"/>
          </w:tcPr>
          <w:p w14:paraId="3FFC729B" w14:textId="77777777" w:rsidR="00AF38E9" w:rsidRPr="00FC4079" w:rsidRDefault="00AF38E9" w:rsidP="00AF38E9">
            <w:pPr>
              <w:spacing w:line="240" w:lineRule="auto"/>
              <w:rPr>
                <w:sz w:val="16"/>
              </w:rPr>
            </w:pPr>
            <w:r w:rsidRPr="00FC4079">
              <w:rPr>
                <w:sz w:val="16"/>
              </w:rPr>
              <w:t>2</w:t>
            </w:r>
          </w:p>
        </w:tc>
        <w:tc>
          <w:tcPr>
            <w:tcW w:w="1271" w:type="dxa"/>
          </w:tcPr>
          <w:p w14:paraId="52C580FE" w14:textId="77777777" w:rsidR="00AF38E9" w:rsidRPr="00FC4079" w:rsidRDefault="00AF38E9" w:rsidP="00AF38E9">
            <w:pPr>
              <w:spacing w:line="240" w:lineRule="auto"/>
              <w:rPr>
                <w:sz w:val="16"/>
              </w:rPr>
            </w:pPr>
          </w:p>
        </w:tc>
        <w:tc>
          <w:tcPr>
            <w:tcW w:w="534" w:type="dxa"/>
          </w:tcPr>
          <w:p w14:paraId="7DF2848F" w14:textId="77777777" w:rsidR="00AF38E9" w:rsidRPr="00FC4079" w:rsidRDefault="00AF38E9" w:rsidP="00AF38E9">
            <w:pPr>
              <w:spacing w:line="240" w:lineRule="auto"/>
              <w:rPr>
                <w:sz w:val="16"/>
              </w:rPr>
            </w:pPr>
            <w:r w:rsidRPr="00FC4079">
              <w:rPr>
                <w:sz w:val="16"/>
              </w:rPr>
              <w:t>28</w:t>
            </w:r>
          </w:p>
        </w:tc>
        <w:tc>
          <w:tcPr>
            <w:tcW w:w="534" w:type="dxa"/>
          </w:tcPr>
          <w:p w14:paraId="5BD45E8E" w14:textId="77777777" w:rsidR="00AF38E9" w:rsidRPr="00FC4079" w:rsidRDefault="00AF38E9" w:rsidP="00AF38E9">
            <w:pPr>
              <w:spacing w:line="240" w:lineRule="auto"/>
              <w:rPr>
                <w:sz w:val="16"/>
              </w:rPr>
            </w:pPr>
          </w:p>
        </w:tc>
        <w:tc>
          <w:tcPr>
            <w:tcW w:w="864" w:type="dxa"/>
          </w:tcPr>
          <w:p w14:paraId="7D3C4A1E" w14:textId="77777777" w:rsidR="00AF38E9" w:rsidRPr="00FC4079" w:rsidRDefault="00AF38E9" w:rsidP="00AF38E9">
            <w:pPr>
              <w:spacing w:line="240" w:lineRule="auto"/>
              <w:rPr>
                <w:sz w:val="16"/>
              </w:rPr>
            </w:pPr>
            <w:r w:rsidRPr="00FC4079">
              <w:rPr>
                <w:sz w:val="16"/>
              </w:rPr>
              <w:t>D(100)</w:t>
            </w:r>
          </w:p>
        </w:tc>
      </w:tr>
      <w:tr w:rsidR="00FC4079" w:rsidRPr="00FC4079" w14:paraId="175502C6" w14:textId="77777777" w:rsidTr="00FC4079">
        <w:tc>
          <w:tcPr>
            <w:tcW w:w="1353" w:type="dxa"/>
          </w:tcPr>
          <w:p w14:paraId="181DFEAC" w14:textId="77777777" w:rsidR="00AF38E9" w:rsidRPr="00FC4079" w:rsidRDefault="00AF38E9" w:rsidP="00AF38E9">
            <w:pPr>
              <w:spacing w:line="240" w:lineRule="auto"/>
              <w:rPr>
                <w:sz w:val="16"/>
              </w:rPr>
            </w:pPr>
            <w:r w:rsidRPr="00FC4079">
              <w:rPr>
                <w:sz w:val="16"/>
              </w:rPr>
              <w:t>Bupropion</w:t>
            </w:r>
          </w:p>
        </w:tc>
        <w:tc>
          <w:tcPr>
            <w:tcW w:w="2023" w:type="dxa"/>
          </w:tcPr>
          <w:p w14:paraId="51BFCFC5" w14:textId="77777777" w:rsidR="00AF38E9" w:rsidRPr="00FC4079" w:rsidRDefault="00AF38E9" w:rsidP="00AF38E9">
            <w:pPr>
              <w:spacing w:line="240" w:lineRule="auto"/>
              <w:rPr>
                <w:sz w:val="16"/>
              </w:rPr>
            </w:pPr>
            <w:r w:rsidRPr="00FC4079">
              <w:rPr>
                <w:sz w:val="16"/>
              </w:rPr>
              <w:t>Tablet containing bupropion hydrochloride 150 mg (sustained release)</w:t>
            </w:r>
          </w:p>
        </w:tc>
        <w:tc>
          <w:tcPr>
            <w:tcW w:w="953" w:type="dxa"/>
          </w:tcPr>
          <w:p w14:paraId="469296C0" w14:textId="77777777" w:rsidR="00AF38E9" w:rsidRPr="00FC4079" w:rsidRDefault="00AF38E9" w:rsidP="00AF38E9">
            <w:pPr>
              <w:spacing w:line="240" w:lineRule="auto"/>
              <w:rPr>
                <w:sz w:val="16"/>
              </w:rPr>
            </w:pPr>
            <w:r w:rsidRPr="00FC4079">
              <w:rPr>
                <w:sz w:val="16"/>
              </w:rPr>
              <w:t>Oral</w:t>
            </w:r>
          </w:p>
        </w:tc>
        <w:tc>
          <w:tcPr>
            <w:tcW w:w="1440" w:type="dxa"/>
          </w:tcPr>
          <w:p w14:paraId="00AE29F5" w14:textId="77777777" w:rsidR="00AF38E9" w:rsidRPr="00FC4079" w:rsidRDefault="00AF38E9" w:rsidP="00AF38E9">
            <w:pPr>
              <w:spacing w:line="240" w:lineRule="auto"/>
              <w:rPr>
                <w:sz w:val="16"/>
              </w:rPr>
            </w:pPr>
            <w:r w:rsidRPr="00FC4079">
              <w:rPr>
                <w:sz w:val="16"/>
              </w:rPr>
              <w:t>Zyban</w:t>
            </w:r>
          </w:p>
        </w:tc>
        <w:tc>
          <w:tcPr>
            <w:tcW w:w="534" w:type="dxa"/>
          </w:tcPr>
          <w:p w14:paraId="348C4631" w14:textId="77777777" w:rsidR="00AF38E9" w:rsidRPr="00FC4079" w:rsidRDefault="00AF38E9" w:rsidP="00AF38E9">
            <w:pPr>
              <w:spacing w:line="240" w:lineRule="auto"/>
              <w:rPr>
                <w:sz w:val="16"/>
              </w:rPr>
            </w:pPr>
            <w:r w:rsidRPr="00FC4079">
              <w:rPr>
                <w:sz w:val="16"/>
              </w:rPr>
              <w:t>AS</w:t>
            </w:r>
          </w:p>
        </w:tc>
        <w:tc>
          <w:tcPr>
            <w:tcW w:w="633" w:type="dxa"/>
          </w:tcPr>
          <w:p w14:paraId="046D83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8568481" w14:textId="77777777" w:rsidR="00AF38E9" w:rsidRPr="00FC4079" w:rsidRDefault="00AF38E9" w:rsidP="00AF38E9">
            <w:pPr>
              <w:spacing w:line="240" w:lineRule="auto"/>
              <w:rPr>
                <w:sz w:val="16"/>
              </w:rPr>
            </w:pPr>
            <w:r w:rsidRPr="00FC4079">
              <w:rPr>
                <w:sz w:val="16"/>
              </w:rPr>
              <w:t>C6882</w:t>
            </w:r>
          </w:p>
        </w:tc>
        <w:tc>
          <w:tcPr>
            <w:tcW w:w="1728" w:type="dxa"/>
          </w:tcPr>
          <w:p w14:paraId="2A264402" w14:textId="77777777" w:rsidR="00AF38E9" w:rsidRPr="00FC4079" w:rsidRDefault="00AF38E9" w:rsidP="00AF38E9">
            <w:pPr>
              <w:spacing w:line="240" w:lineRule="auto"/>
              <w:rPr>
                <w:sz w:val="16"/>
              </w:rPr>
            </w:pPr>
            <w:r w:rsidRPr="00FC4079">
              <w:rPr>
                <w:sz w:val="16"/>
              </w:rPr>
              <w:t>P6882</w:t>
            </w:r>
          </w:p>
        </w:tc>
        <w:tc>
          <w:tcPr>
            <w:tcW w:w="682" w:type="dxa"/>
          </w:tcPr>
          <w:p w14:paraId="190BDB9E" w14:textId="77777777" w:rsidR="00AF38E9" w:rsidRPr="00FC4079" w:rsidRDefault="00AF38E9" w:rsidP="00AF38E9">
            <w:pPr>
              <w:spacing w:line="240" w:lineRule="auto"/>
              <w:rPr>
                <w:sz w:val="16"/>
              </w:rPr>
            </w:pPr>
            <w:r w:rsidRPr="00FC4079">
              <w:rPr>
                <w:sz w:val="16"/>
              </w:rPr>
              <w:t>30</w:t>
            </w:r>
          </w:p>
        </w:tc>
        <w:tc>
          <w:tcPr>
            <w:tcW w:w="682" w:type="dxa"/>
          </w:tcPr>
          <w:p w14:paraId="76F4FC89" w14:textId="77777777" w:rsidR="00AF38E9" w:rsidRPr="00FC4079" w:rsidRDefault="00AF38E9" w:rsidP="00AF38E9">
            <w:pPr>
              <w:spacing w:line="240" w:lineRule="auto"/>
              <w:rPr>
                <w:sz w:val="16"/>
              </w:rPr>
            </w:pPr>
            <w:r w:rsidRPr="00FC4079">
              <w:rPr>
                <w:sz w:val="16"/>
              </w:rPr>
              <w:t>0</w:t>
            </w:r>
          </w:p>
        </w:tc>
        <w:tc>
          <w:tcPr>
            <w:tcW w:w="1271" w:type="dxa"/>
          </w:tcPr>
          <w:p w14:paraId="2F890031" w14:textId="77777777" w:rsidR="00AF38E9" w:rsidRPr="00FC4079" w:rsidRDefault="00AF38E9" w:rsidP="00AF38E9">
            <w:pPr>
              <w:spacing w:line="240" w:lineRule="auto"/>
              <w:rPr>
                <w:sz w:val="16"/>
              </w:rPr>
            </w:pPr>
          </w:p>
        </w:tc>
        <w:tc>
          <w:tcPr>
            <w:tcW w:w="534" w:type="dxa"/>
          </w:tcPr>
          <w:p w14:paraId="35D92B59" w14:textId="77777777" w:rsidR="00AF38E9" w:rsidRPr="00FC4079" w:rsidRDefault="00AF38E9" w:rsidP="00AF38E9">
            <w:pPr>
              <w:spacing w:line="240" w:lineRule="auto"/>
              <w:rPr>
                <w:sz w:val="16"/>
              </w:rPr>
            </w:pPr>
            <w:r w:rsidRPr="00FC4079">
              <w:rPr>
                <w:sz w:val="16"/>
              </w:rPr>
              <w:t>30</w:t>
            </w:r>
          </w:p>
        </w:tc>
        <w:tc>
          <w:tcPr>
            <w:tcW w:w="534" w:type="dxa"/>
          </w:tcPr>
          <w:p w14:paraId="6760BD1C" w14:textId="77777777" w:rsidR="00AF38E9" w:rsidRPr="00FC4079" w:rsidRDefault="00AF38E9" w:rsidP="00AF38E9">
            <w:pPr>
              <w:spacing w:line="240" w:lineRule="auto"/>
              <w:rPr>
                <w:sz w:val="16"/>
              </w:rPr>
            </w:pPr>
          </w:p>
        </w:tc>
        <w:tc>
          <w:tcPr>
            <w:tcW w:w="864" w:type="dxa"/>
          </w:tcPr>
          <w:p w14:paraId="0543DBD4" w14:textId="77777777" w:rsidR="00AF38E9" w:rsidRPr="00FC4079" w:rsidRDefault="00AF38E9" w:rsidP="00AF38E9">
            <w:pPr>
              <w:spacing w:line="240" w:lineRule="auto"/>
              <w:rPr>
                <w:sz w:val="16"/>
              </w:rPr>
            </w:pPr>
          </w:p>
        </w:tc>
      </w:tr>
      <w:tr w:rsidR="00FC4079" w:rsidRPr="00FC4079" w14:paraId="6F5FE35F" w14:textId="77777777" w:rsidTr="00FC4079">
        <w:tc>
          <w:tcPr>
            <w:tcW w:w="1353" w:type="dxa"/>
          </w:tcPr>
          <w:p w14:paraId="33582698" w14:textId="77777777" w:rsidR="00AF38E9" w:rsidRPr="00FC4079" w:rsidRDefault="00AF38E9" w:rsidP="00AF38E9">
            <w:pPr>
              <w:spacing w:line="240" w:lineRule="auto"/>
              <w:rPr>
                <w:sz w:val="16"/>
              </w:rPr>
            </w:pPr>
            <w:r w:rsidRPr="00FC4079">
              <w:rPr>
                <w:sz w:val="16"/>
              </w:rPr>
              <w:t>Bupropion</w:t>
            </w:r>
          </w:p>
        </w:tc>
        <w:tc>
          <w:tcPr>
            <w:tcW w:w="2023" w:type="dxa"/>
          </w:tcPr>
          <w:p w14:paraId="57CD65B1" w14:textId="77777777" w:rsidR="00AF38E9" w:rsidRPr="00FC4079" w:rsidRDefault="00AF38E9" w:rsidP="00AF38E9">
            <w:pPr>
              <w:spacing w:line="240" w:lineRule="auto"/>
              <w:rPr>
                <w:sz w:val="16"/>
              </w:rPr>
            </w:pPr>
            <w:r w:rsidRPr="00FC4079">
              <w:rPr>
                <w:sz w:val="16"/>
              </w:rPr>
              <w:t>Tablet containing bupropion hydrochloride 150 mg (sustained release)</w:t>
            </w:r>
          </w:p>
        </w:tc>
        <w:tc>
          <w:tcPr>
            <w:tcW w:w="953" w:type="dxa"/>
          </w:tcPr>
          <w:p w14:paraId="7DC31449" w14:textId="77777777" w:rsidR="00AF38E9" w:rsidRPr="00FC4079" w:rsidRDefault="00AF38E9" w:rsidP="00AF38E9">
            <w:pPr>
              <w:spacing w:line="240" w:lineRule="auto"/>
              <w:rPr>
                <w:sz w:val="16"/>
              </w:rPr>
            </w:pPr>
            <w:r w:rsidRPr="00FC4079">
              <w:rPr>
                <w:sz w:val="16"/>
              </w:rPr>
              <w:t>Oral</w:t>
            </w:r>
          </w:p>
        </w:tc>
        <w:tc>
          <w:tcPr>
            <w:tcW w:w="1440" w:type="dxa"/>
          </w:tcPr>
          <w:p w14:paraId="3FEE1E52" w14:textId="77777777" w:rsidR="00AF38E9" w:rsidRPr="00FC4079" w:rsidRDefault="00AF38E9" w:rsidP="00AF38E9">
            <w:pPr>
              <w:spacing w:line="240" w:lineRule="auto"/>
              <w:rPr>
                <w:sz w:val="16"/>
              </w:rPr>
            </w:pPr>
            <w:r w:rsidRPr="00FC4079">
              <w:rPr>
                <w:sz w:val="16"/>
              </w:rPr>
              <w:t>Zyban</w:t>
            </w:r>
          </w:p>
        </w:tc>
        <w:tc>
          <w:tcPr>
            <w:tcW w:w="534" w:type="dxa"/>
          </w:tcPr>
          <w:p w14:paraId="2D0DF58C" w14:textId="77777777" w:rsidR="00AF38E9" w:rsidRPr="00FC4079" w:rsidRDefault="00AF38E9" w:rsidP="00AF38E9">
            <w:pPr>
              <w:spacing w:line="240" w:lineRule="auto"/>
              <w:rPr>
                <w:sz w:val="16"/>
              </w:rPr>
            </w:pPr>
            <w:r w:rsidRPr="00FC4079">
              <w:rPr>
                <w:sz w:val="16"/>
              </w:rPr>
              <w:t>AS</w:t>
            </w:r>
          </w:p>
        </w:tc>
        <w:tc>
          <w:tcPr>
            <w:tcW w:w="633" w:type="dxa"/>
          </w:tcPr>
          <w:p w14:paraId="0B91D9D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5E1E95" w14:textId="77777777" w:rsidR="00AF38E9" w:rsidRPr="00FC4079" w:rsidRDefault="00AF38E9" w:rsidP="00AF38E9">
            <w:pPr>
              <w:spacing w:line="240" w:lineRule="auto"/>
              <w:rPr>
                <w:sz w:val="16"/>
              </w:rPr>
            </w:pPr>
            <w:r w:rsidRPr="00FC4079">
              <w:rPr>
                <w:sz w:val="16"/>
              </w:rPr>
              <w:t>C6881</w:t>
            </w:r>
          </w:p>
        </w:tc>
        <w:tc>
          <w:tcPr>
            <w:tcW w:w="1728" w:type="dxa"/>
          </w:tcPr>
          <w:p w14:paraId="36C83D67" w14:textId="77777777" w:rsidR="00AF38E9" w:rsidRPr="00FC4079" w:rsidRDefault="00AF38E9" w:rsidP="00AF38E9">
            <w:pPr>
              <w:spacing w:line="240" w:lineRule="auto"/>
              <w:rPr>
                <w:sz w:val="16"/>
              </w:rPr>
            </w:pPr>
            <w:r w:rsidRPr="00FC4079">
              <w:rPr>
                <w:sz w:val="16"/>
              </w:rPr>
              <w:t>P6881</w:t>
            </w:r>
          </w:p>
        </w:tc>
        <w:tc>
          <w:tcPr>
            <w:tcW w:w="682" w:type="dxa"/>
          </w:tcPr>
          <w:p w14:paraId="3AE87B40" w14:textId="77777777" w:rsidR="00AF38E9" w:rsidRPr="00FC4079" w:rsidRDefault="00AF38E9" w:rsidP="00AF38E9">
            <w:pPr>
              <w:spacing w:line="240" w:lineRule="auto"/>
              <w:rPr>
                <w:sz w:val="16"/>
              </w:rPr>
            </w:pPr>
            <w:r w:rsidRPr="00FC4079">
              <w:rPr>
                <w:sz w:val="16"/>
              </w:rPr>
              <w:t>90</w:t>
            </w:r>
          </w:p>
        </w:tc>
        <w:tc>
          <w:tcPr>
            <w:tcW w:w="682" w:type="dxa"/>
          </w:tcPr>
          <w:p w14:paraId="03CD1022" w14:textId="77777777" w:rsidR="00AF38E9" w:rsidRPr="00FC4079" w:rsidRDefault="00AF38E9" w:rsidP="00AF38E9">
            <w:pPr>
              <w:spacing w:line="240" w:lineRule="auto"/>
              <w:rPr>
                <w:sz w:val="16"/>
              </w:rPr>
            </w:pPr>
            <w:r w:rsidRPr="00FC4079">
              <w:rPr>
                <w:sz w:val="16"/>
              </w:rPr>
              <w:t>0</w:t>
            </w:r>
          </w:p>
        </w:tc>
        <w:tc>
          <w:tcPr>
            <w:tcW w:w="1271" w:type="dxa"/>
          </w:tcPr>
          <w:p w14:paraId="6CF09F92" w14:textId="77777777" w:rsidR="00AF38E9" w:rsidRPr="00FC4079" w:rsidRDefault="00AF38E9" w:rsidP="00AF38E9">
            <w:pPr>
              <w:spacing w:line="240" w:lineRule="auto"/>
              <w:rPr>
                <w:sz w:val="16"/>
              </w:rPr>
            </w:pPr>
          </w:p>
        </w:tc>
        <w:tc>
          <w:tcPr>
            <w:tcW w:w="534" w:type="dxa"/>
          </w:tcPr>
          <w:p w14:paraId="66269F38" w14:textId="77777777" w:rsidR="00AF38E9" w:rsidRPr="00FC4079" w:rsidRDefault="00AF38E9" w:rsidP="00AF38E9">
            <w:pPr>
              <w:spacing w:line="240" w:lineRule="auto"/>
              <w:rPr>
                <w:sz w:val="16"/>
              </w:rPr>
            </w:pPr>
            <w:r w:rsidRPr="00FC4079">
              <w:rPr>
                <w:sz w:val="16"/>
              </w:rPr>
              <w:t>90</w:t>
            </w:r>
          </w:p>
        </w:tc>
        <w:tc>
          <w:tcPr>
            <w:tcW w:w="534" w:type="dxa"/>
          </w:tcPr>
          <w:p w14:paraId="72B718DB" w14:textId="77777777" w:rsidR="00AF38E9" w:rsidRPr="00FC4079" w:rsidRDefault="00AF38E9" w:rsidP="00AF38E9">
            <w:pPr>
              <w:spacing w:line="240" w:lineRule="auto"/>
              <w:rPr>
                <w:sz w:val="16"/>
              </w:rPr>
            </w:pPr>
          </w:p>
        </w:tc>
        <w:tc>
          <w:tcPr>
            <w:tcW w:w="864" w:type="dxa"/>
          </w:tcPr>
          <w:p w14:paraId="754190E0" w14:textId="77777777" w:rsidR="00AF38E9" w:rsidRPr="00FC4079" w:rsidRDefault="00AF38E9" w:rsidP="00AF38E9">
            <w:pPr>
              <w:spacing w:line="240" w:lineRule="auto"/>
              <w:rPr>
                <w:sz w:val="16"/>
              </w:rPr>
            </w:pPr>
          </w:p>
        </w:tc>
      </w:tr>
      <w:tr w:rsidR="00FC4079" w:rsidRPr="00FC4079" w14:paraId="5E03A986" w14:textId="77777777" w:rsidTr="00FC4079">
        <w:tc>
          <w:tcPr>
            <w:tcW w:w="1353" w:type="dxa"/>
          </w:tcPr>
          <w:p w14:paraId="4CA2B968" w14:textId="77777777" w:rsidR="00AF38E9" w:rsidRPr="00FC4079" w:rsidRDefault="00AF38E9" w:rsidP="00AF38E9">
            <w:pPr>
              <w:spacing w:line="240" w:lineRule="auto"/>
              <w:rPr>
                <w:sz w:val="16"/>
              </w:rPr>
            </w:pPr>
            <w:r w:rsidRPr="00FC4079">
              <w:rPr>
                <w:sz w:val="16"/>
              </w:rPr>
              <w:t>Burosumab</w:t>
            </w:r>
          </w:p>
        </w:tc>
        <w:tc>
          <w:tcPr>
            <w:tcW w:w="2023" w:type="dxa"/>
          </w:tcPr>
          <w:p w14:paraId="19AFBB67" w14:textId="77777777" w:rsidR="00AF38E9" w:rsidRPr="00FC4079" w:rsidRDefault="00AF38E9" w:rsidP="00AF38E9">
            <w:pPr>
              <w:spacing w:line="240" w:lineRule="auto"/>
              <w:rPr>
                <w:sz w:val="16"/>
              </w:rPr>
            </w:pPr>
            <w:r w:rsidRPr="00FC4079">
              <w:rPr>
                <w:sz w:val="16"/>
              </w:rPr>
              <w:t>Solution for injection 10 mg in 1 mL</w:t>
            </w:r>
          </w:p>
        </w:tc>
        <w:tc>
          <w:tcPr>
            <w:tcW w:w="953" w:type="dxa"/>
          </w:tcPr>
          <w:p w14:paraId="05B5121F" w14:textId="77777777" w:rsidR="00AF38E9" w:rsidRPr="00FC4079" w:rsidRDefault="00AF38E9" w:rsidP="00AF38E9">
            <w:pPr>
              <w:spacing w:line="240" w:lineRule="auto"/>
              <w:rPr>
                <w:sz w:val="16"/>
              </w:rPr>
            </w:pPr>
            <w:r w:rsidRPr="00FC4079">
              <w:rPr>
                <w:sz w:val="16"/>
              </w:rPr>
              <w:t>Injection</w:t>
            </w:r>
          </w:p>
        </w:tc>
        <w:tc>
          <w:tcPr>
            <w:tcW w:w="1440" w:type="dxa"/>
          </w:tcPr>
          <w:p w14:paraId="0E84EF7B" w14:textId="77777777" w:rsidR="00AF38E9" w:rsidRPr="00FC4079" w:rsidRDefault="00AF38E9" w:rsidP="00AF38E9">
            <w:pPr>
              <w:spacing w:line="240" w:lineRule="auto"/>
              <w:rPr>
                <w:sz w:val="16"/>
              </w:rPr>
            </w:pPr>
            <w:r w:rsidRPr="00FC4079">
              <w:rPr>
                <w:sz w:val="16"/>
              </w:rPr>
              <w:t>Crysvita</w:t>
            </w:r>
          </w:p>
        </w:tc>
        <w:tc>
          <w:tcPr>
            <w:tcW w:w="534" w:type="dxa"/>
          </w:tcPr>
          <w:p w14:paraId="1CE3E859" w14:textId="77777777" w:rsidR="00AF38E9" w:rsidRPr="00FC4079" w:rsidRDefault="00AF38E9" w:rsidP="00AF38E9">
            <w:pPr>
              <w:spacing w:line="240" w:lineRule="auto"/>
              <w:rPr>
                <w:sz w:val="16"/>
              </w:rPr>
            </w:pPr>
            <w:r w:rsidRPr="00FC4079">
              <w:rPr>
                <w:sz w:val="16"/>
              </w:rPr>
              <w:t>KO</w:t>
            </w:r>
          </w:p>
        </w:tc>
        <w:tc>
          <w:tcPr>
            <w:tcW w:w="633" w:type="dxa"/>
          </w:tcPr>
          <w:p w14:paraId="6E556DAE" w14:textId="77777777" w:rsidR="00AF38E9" w:rsidRPr="00FC4079" w:rsidRDefault="00AF38E9" w:rsidP="00AF38E9">
            <w:pPr>
              <w:spacing w:line="240" w:lineRule="auto"/>
              <w:rPr>
                <w:sz w:val="16"/>
              </w:rPr>
            </w:pPr>
            <w:r w:rsidRPr="00FC4079">
              <w:rPr>
                <w:sz w:val="16"/>
              </w:rPr>
              <w:t xml:space="preserve">MP </w:t>
            </w:r>
          </w:p>
        </w:tc>
        <w:tc>
          <w:tcPr>
            <w:tcW w:w="1728" w:type="dxa"/>
          </w:tcPr>
          <w:p w14:paraId="5E5D93C3" w14:textId="77777777" w:rsidR="00AF38E9" w:rsidRPr="00FC4079" w:rsidRDefault="00AF38E9" w:rsidP="00AF38E9">
            <w:pPr>
              <w:spacing w:line="240" w:lineRule="auto"/>
              <w:rPr>
                <w:sz w:val="16"/>
              </w:rPr>
            </w:pPr>
            <w:r w:rsidRPr="00FC4079">
              <w:rPr>
                <w:sz w:val="16"/>
              </w:rPr>
              <w:t>See Note 3</w:t>
            </w:r>
          </w:p>
        </w:tc>
        <w:tc>
          <w:tcPr>
            <w:tcW w:w="1728" w:type="dxa"/>
          </w:tcPr>
          <w:p w14:paraId="46FA7AE1" w14:textId="77777777" w:rsidR="00AF38E9" w:rsidRPr="00FC4079" w:rsidRDefault="00AF38E9" w:rsidP="00AF38E9">
            <w:pPr>
              <w:spacing w:line="240" w:lineRule="auto"/>
              <w:rPr>
                <w:sz w:val="16"/>
              </w:rPr>
            </w:pPr>
            <w:r w:rsidRPr="00FC4079">
              <w:rPr>
                <w:sz w:val="16"/>
              </w:rPr>
              <w:t>See Note 3</w:t>
            </w:r>
          </w:p>
        </w:tc>
        <w:tc>
          <w:tcPr>
            <w:tcW w:w="682" w:type="dxa"/>
          </w:tcPr>
          <w:p w14:paraId="1248D7D1" w14:textId="77777777" w:rsidR="00AF38E9" w:rsidRPr="00FC4079" w:rsidRDefault="00AF38E9" w:rsidP="00AF38E9">
            <w:pPr>
              <w:spacing w:line="240" w:lineRule="auto"/>
              <w:rPr>
                <w:sz w:val="16"/>
              </w:rPr>
            </w:pPr>
            <w:r w:rsidRPr="00FC4079">
              <w:rPr>
                <w:sz w:val="16"/>
              </w:rPr>
              <w:t>See Note 3</w:t>
            </w:r>
          </w:p>
        </w:tc>
        <w:tc>
          <w:tcPr>
            <w:tcW w:w="682" w:type="dxa"/>
          </w:tcPr>
          <w:p w14:paraId="0F8C2ABF" w14:textId="77777777" w:rsidR="00AF38E9" w:rsidRPr="00FC4079" w:rsidRDefault="00AF38E9" w:rsidP="00AF38E9">
            <w:pPr>
              <w:spacing w:line="240" w:lineRule="auto"/>
              <w:rPr>
                <w:sz w:val="16"/>
              </w:rPr>
            </w:pPr>
            <w:r w:rsidRPr="00FC4079">
              <w:rPr>
                <w:sz w:val="16"/>
              </w:rPr>
              <w:t>See Note 3</w:t>
            </w:r>
          </w:p>
        </w:tc>
        <w:tc>
          <w:tcPr>
            <w:tcW w:w="1271" w:type="dxa"/>
          </w:tcPr>
          <w:p w14:paraId="0F508F3F" w14:textId="77777777" w:rsidR="00AF38E9" w:rsidRPr="00FC4079" w:rsidRDefault="00AF38E9" w:rsidP="00AF38E9">
            <w:pPr>
              <w:spacing w:line="240" w:lineRule="auto"/>
              <w:rPr>
                <w:sz w:val="16"/>
              </w:rPr>
            </w:pPr>
          </w:p>
        </w:tc>
        <w:tc>
          <w:tcPr>
            <w:tcW w:w="534" w:type="dxa"/>
          </w:tcPr>
          <w:p w14:paraId="20941DA9" w14:textId="77777777" w:rsidR="00AF38E9" w:rsidRPr="00FC4079" w:rsidRDefault="00AF38E9" w:rsidP="00AF38E9">
            <w:pPr>
              <w:spacing w:line="240" w:lineRule="auto"/>
              <w:rPr>
                <w:sz w:val="16"/>
              </w:rPr>
            </w:pPr>
            <w:r w:rsidRPr="00FC4079">
              <w:rPr>
                <w:sz w:val="16"/>
              </w:rPr>
              <w:t>1</w:t>
            </w:r>
          </w:p>
        </w:tc>
        <w:tc>
          <w:tcPr>
            <w:tcW w:w="534" w:type="dxa"/>
          </w:tcPr>
          <w:p w14:paraId="6D429197" w14:textId="77777777" w:rsidR="00AF38E9" w:rsidRPr="00FC4079" w:rsidRDefault="00AF38E9" w:rsidP="00AF38E9">
            <w:pPr>
              <w:spacing w:line="240" w:lineRule="auto"/>
              <w:rPr>
                <w:sz w:val="16"/>
              </w:rPr>
            </w:pPr>
          </w:p>
        </w:tc>
        <w:tc>
          <w:tcPr>
            <w:tcW w:w="864" w:type="dxa"/>
          </w:tcPr>
          <w:p w14:paraId="2DD84CB6" w14:textId="77777777" w:rsidR="00AF38E9" w:rsidRPr="00FC4079" w:rsidRDefault="00AF38E9" w:rsidP="00AF38E9">
            <w:pPr>
              <w:spacing w:line="240" w:lineRule="auto"/>
              <w:rPr>
                <w:sz w:val="16"/>
              </w:rPr>
            </w:pPr>
            <w:r w:rsidRPr="00FC4079">
              <w:rPr>
                <w:sz w:val="16"/>
              </w:rPr>
              <w:t>D(100)</w:t>
            </w:r>
          </w:p>
        </w:tc>
      </w:tr>
      <w:tr w:rsidR="00FC4079" w:rsidRPr="00FC4079" w14:paraId="2852C8DA" w14:textId="77777777" w:rsidTr="00FC4079">
        <w:tc>
          <w:tcPr>
            <w:tcW w:w="1353" w:type="dxa"/>
          </w:tcPr>
          <w:p w14:paraId="4D8B577D" w14:textId="77777777" w:rsidR="00AF38E9" w:rsidRPr="00FC4079" w:rsidRDefault="00AF38E9" w:rsidP="00AF38E9">
            <w:pPr>
              <w:spacing w:line="240" w:lineRule="auto"/>
              <w:rPr>
                <w:sz w:val="16"/>
              </w:rPr>
            </w:pPr>
            <w:r w:rsidRPr="00FC4079">
              <w:rPr>
                <w:sz w:val="16"/>
              </w:rPr>
              <w:t>Burosumab</w:t>
            </w:r>
          </w:p>
        </w:tc>
        <w:tc>
          <w:tcPr>
            <w:tcW w:w="2023" w:type="dxa"/>
          </w:tcPr>
          <w:p w14:paraId="75A84022" w14:textId="77777777" w:rsidR="00AF38E9" w:rsidRPr="00FC4079" w:rsidRDefault="00AF38E9" w:rsidP="00AF38E9">
            <w:pPr>
              <w:spacing w:line="240" w:lineRule="auto"/>
              <w:rPr>
                <w:sz w:val="16"/>
              </w:rPr>
            </w:pPr>
            <w:r w:rsidRPr="00FC4079">
              <w:rPr>
                <w:sz w:val="16"/>
              </w:rPr>
              <w:t>Solution for injection 20 mg in 1 mL</w:t>
            </w:r>
          </w:p>
        </w:tc>
        <w:tc>
          <w:tcPr>
            <w:tcW w:w="953" w:type="dxa"/>
          </w:tcPr>
          <w:p w14:paraId="52B13D81" w14:textId="77777777" w:rsidR="00AF38E9" w:rsidRPr="00FC4079" w:rsidRDefault="00AF38E9" w:rsidP="00AF38E9">
            <w:pPr>
              <w:spacing w:line="240" w:lineRule="auto"/>
              <w:rPr>
                <w:sz w:val="16"/>
              </w:rPr>
            </w:pPr>
            <w:r w:rsidRPr="00FC4079">
              <w:rPr>
                <w:sz w:val="16"/>
              </w:rPr>
              <w:t>Injection</w:t>
            </w:r>
          </w:p>
        </w:tc>
        <w:tc>
          <w:tcPr>
            <w:tcW w:w="1440" w:type="dxa"/>
          </w:tcPr>
          <w:p w14:paraId="74916017" w14:textId="77777777" w:rsidR="00AF38E9" w:rsidRPr="00FC4079" w:rsidRDefault="00AF38E9" w:rsidP="00AF38E9">
            <w:pPr>
              <w:spacing w:line="240" w:lineRule="auto"/>
              <w:rPr>
                <w:sz w:val="16"/>
              </w:rPr>
            </w:pPr>
            <w:r w:rsidRPr="00FC4079">
              <w:rPr>
                <w:sz w:val="16"/>
              </w:rPr>
              <w:t>Crysvita</w:t>
            </w:r>
          </w:p>
        </w:tc>
        <w:tc>
          <w:tcPr>
            <w:tcW w:w="534" w:type="dxa"/>
          </w:tcPr>
          <w:p w14:paraId="08205795" w14:textId="77777777" w:rsidR="00AF38E9" w:rsidRPr="00FC4079" w:rsidRDefault="00AF38E9" w:rsidP="00AF38E9">
            <w:pPr>
              <w:spacing w:line="240" w:lineRule="auto"/>
              <w:rPr>
                <w:sz w:val="16"/>
              </w:rPr>
            </w:pPr>
            <w:r w:rsidRPr="00FC4079">
              <w:rPr>
                <w:sz w:val="16"/>
              </w:rPr>
              <w:t>KO</w:t>
            </w:r>
          </w:p>
        </w:tc>
        <w:tc>
          <w:tcPr>
            <w:tcW w:w="633" w:type="dxa"/>
          </w:tcPr>
          <w:p w14:paraId="5BCCA11B" w14:textId="77777777" w:rsidR="00AF38E9" w:rsidRPr="00FC4079" w:rsidRDefault="00AF38E9" w:rsidP="00AF38E9">
            <w:pPr>
              <w:spacing w:line="240" w:lineRule="auto"/>
              <w:rPr>
                <w:sz w:val="16"/>
              </w:rPr>
            </w:pPr>
            <w:r w:rsidRPr="00FC4079">
              <w:rPr>
                <w:sz w:val="16"/>
              </w:rPr>
              <w:t xml:space="preserve">MP </w:t>
            </w:r>
          </w:p>
        </w:tc>
        <w:tc>
          <w:tcPr>
            <w:tcW w:w="1728" w:type="dxa"/>
          </w:tcPr>
          <w:p w14:paraId="544D6891" w14:textId="77777777" w:rsidR="00AF38E9" w:rsidRPr="00FC4079" w:rsidRDefault="00AF38E9" w:rsidP="00AF38E9">
            <w:pPr>
              <w:spacing w:line="240" w:lineRule="auto"/>
              <w:rPr>
                <w:sz w:val="16"/>
              </w:rPr>
            </w:pPr>
            <w:r w:rsidRPr="00FC4079">
              <w:rPr>
                <w:sz w:val="16"/>
              </w:rPr>
              <w:t>See Note 3</w:t>
            </w:r>
          </w:p>
        </w:tc>
        <w:tc>
          <w:tcPr>
            <w:tcW w:w="1728" w:type="dxa"/>
          </w:tcPr>
          <w:p w14:paraId="38B161C3" w14:textId="77777777" w:rsidR="00AF38E9" w:rsidRPr="00FC4079" w:rsidRDefault="00AF38E9" w:rsidP="00AF38E9">
            <w:pPr>
              <w:spacing w:line="240" w:lineRule="auto"/>
              <w:rPr>
                <w:sz w:val="16"/>
              </w:rPr>
            </w:pPr>
            <w:r w:rsidRPr="00FC4079">
              <w:rPr>
                <w:sz w:val="16"/>
              </w:rPr>
              <w:t>See Note 3</w:t>
            </w:r>
          </w:p>
        </w:tc>
        <w:tc>
          <w:tcPr>
            <w:tcW w:w="682" w:type="dxa"/>
          </w:tcPr>
          <w:p w14:paraId="08003C93" w14:textId="77777777" w:rsidR="00AF38E9" w:rsidRPr="00FC4079" w:rsidRDefault="00AF38E9" w:rsidP="00AF38E9">
            <w:pPr>
              <w:spacing w:line="240" w:lineRule="auto"/>
              <w:rPr>
                <w:sz w:val="16"/>
              </w:rPr>
            </w:pPr>
            <w:r w:rsidRPr="00FC4079">
              <w:rPr>
                <w:sz w:val="16"/>
              </w:rPr>
              <w:t>See Note 3</w:t>
            </w:r>
          </w:p>
        </w:tc>
        <w:tc>
          <w:tcPr>
            <w:tcW w:w="682" w:type="dxa"/>
          </w:tcPr>
          <w:p w14:paraId="0C2098DD" w14:textId="77777777" w:rsidR="00AF38E9" w:rsidRPr="00FC4079" w:rsidRDefault="00AF38E9" w:rsidP="00AF38E9">
            <w:pPr>
              <w:spacing w:line="240" w:lineRule="auto"/>
              <w:rPr>
                <w:sz w:val="16"/>
              </w:rPr>
            </w:pPr>
            <w:r w:rsidRPr="00FC4079">
              <w:rPr>
                <w:sz w:val="16"/>
              </w:rPr>
              <w:t>See Note 3</w:t>
            </w:r>
          </w:p>
        </w:tc>
        <w:tc>
          <w:tcPr>
            <w:tcW w:w="1271" w:type="dxa"/>
          </w:tcPr>
          <w:p w14:paraId="5995185F" w14:textId="77777777" w:rsidR="00AF38E9" w:rsidRPr="00FC4079" w:rsidRDefault="00AF38E9" w:rsidP="00AF38E9">
            <w:pPr>
              <w:spacing w:line="240" w:lineRule="auto"/>
              <w:rPr>
                <w:sz w:val="16"/>
              </w:rPr>
            </w:pPr>
          </w:p>
        </w:tc>
        <w:tc>
          <w:tcPr>
            <w:tcW w:w="534" w:type="dxa"/>
          </w:tcPr>
          <w:p w14:paraId="47D4D64B" w14:textId="77777777" w:rsidR="00AF38E9" w:rsidRPr="00FC4079" w:rsidRDefault="00AF38E9" w:rsidP="00AF38E9">
            <w:pPr>
              <w:spacing w:line="240" w:lineRule="auto"/>
              <w:rPr>
                <w:sz w:val="16"/>
              </w:rPr>
            </w:pPr>
            <w:r w:rsidRPr="00FC4079">
              <w:rPr>
                <w:sz w:val="16"/>
              </w:rPr>
              <w:t>1</w:t>
            </w:r>
          </w:p>
        </w:tc>
        <w:tc>
          <w:tcPr>
            <w:tcW w:w="534" w:type="dxa"/>
          </w:tcPr>
          <w:p w14:paraId="4B2DD6A9" w14:textId="77777777" w:rsidR="00AF38E9" w:rsidRPr="00FC4079" w:rsidRDefault="00AF38E9" w:rsidP="00AF38E9">
            <w:pPr>
              <w:spacing w:line="240" w:lineRule="auto"/>
              <w:rPr>
                <w:sz w:val="16"/>
              </w:rPr>
            </w:pPr>
          </w:p>
        </w:tc>
        <w:tc>
          <w:tcPr>
            <w:tcW w:w="864" w:type="dxa"/>
          </w:tcPr>
          <w:p w14:paraId="3890DBF3" w14:textId="77777777" w:rsidR="00AF38E9" w:rsidRPr="00FC4079" w:rsidRDefault="00AF38E9" w:rsidP="00AF38E9">
            <w:pPr>
              <w:spacing w:line="240" w:lineRule="auto"/>
              <w:rPr>
                <w:sz w:val="16"/>
              </w:rPr>
            </w:pPr>
            <w:r w:rsidRPr="00FC4079">
              <w:rPr>
                <w:sz w:val="16"/>
              </w:rPr>
              <w:t>D(100)</w:t>
            </w:r>
          </w:p>
        </w:tc>
      </w:tr>
      <w:tr w:rsidR="00FC4079" w:rsidRPr="00FC4079" w14:paraId="07855F08" w14:textId="77777777" w:rsidTr="00FC4079">
        <w:tc>
          <w:tcPr>
            <w:tcW w:w="1353" w:type="dxa"/>
          </w:tcPr>
          <w:p w14:paraId="0AF0294B" w14:textId="77777777" w:rsidR="00AF38E9" w:rsidRPr="00FC4079" w:rsidRDefault="00AF38E9" w:rsidP="00AF38E9">
            <w:pPr>
              <w:spacing w:line="240" w:lineRule="auto"/>
              <w:rPr>
                <w:sz w:val="16"/>
              </w:rPr>
            </w:pPr>
            <w:r w:rsidRPr="00FC4079">
              <w:rPr>
                <w:sz w:val="16"/>
              </w:rPr>
              <w:t>Burosumab</w:t>
            </w:r>
          </w:p>
        </w:tc>
        <w:tc>
          <w:tcPr>
            <w:tcW w:w="2023" w:type="dxa"/>
          </w:tcPr>
          <w:p w14:paraId="3A6CCA69" w14:textId="77777777" w:rsidR="00AF38E9" w:rsidRPr="00FC4079" w:rsidRDefault="00AF38E9" w:rsidP="00AF38E9">
            <w:pPr>
              <w:spacing w:line="240" w:lineRule="auto"/>
              <w:rPr>
                <w:sz w:val="16"/>
              </w:rPr>
            </w:pPr>
            <w:r w:rsidRPr="00FC4079">
              <w:rPr>
                <w:sz w:val="16"/>
              </w:rPr>
              <w:t>Solution for injection 30 mg in 1 mL</w:t>
            </w:r>
          </w:p>
        </w:tc>
        <w:tc>
          <w:tcPr>
            <w:tcW w:w="953" w:type="dxa"/>
          </w:tcPr>
          <w:p w14:paraId="7A9DDF67" w14:textId="77777777" w:rsidR="00AF38E9" w:rsidRPr="00FC4079" w:rsidRDefault="00AF38E9" w:rsidP="00AF38E9">
            <w:pPr>
              <w:spacing w:line="240" w:lineRule="auto"/>
              <w:rPr>
                <w:sz w:val="16"/>
              </w:rPr>
            </w:pPr>
            <w:r w:rsidRPr="00FC4079">
              <w:rPr>
                <w:sz w:val="16"/>
              </w:rPr>
              <w:t>Injection</w:t>
            </w:r>
          </w:p>
        </w:tc>
        <w:tc>
          <w:tcPr>
            <w:tcW w:w="1440" w:type="dxa"/>
          </w:tcPr>
          <w:p w14:paraId="15907AA4" w14:textId="77777777" w:rsidR="00AF38E9" w:rsidRPr="00FC4079" w:rsidRDefault="00AF38E9" w:rsidP="00AF38E9">
            <w:pPr>
              <w:spacing w:line="240" w:lineRule="auto"/>
              <w:rPr>
                <w:sz w:val="16"/>
              </w:rPr>
            </w:pPr>
            <w:r w:rsidRPr="00FC4079">
              <w:rPr>
                <w:sz w:val="16"/>
              </w:rPr>
              <w:t>Crysvita</w:t>
            </w:r>
          </w:p>
        </w:tc>
        <w:tc>
          <w:tcPr>
            <w:tcW w:w="534" w:type="dxa"/>
          </w:tcPr>
          <w:p w14:paraId="62BDA1BE" w14:textId="77777777" w:rsidR="00AF38E9" w:rsidRPr="00FC4079" w:rsidRDefault="00AF38E9" w:rsidP="00AF38E9">
            <w:pPr>
              <w:spacing w:line="240" w:lineRule="auto"/>
              <w:rPr>
                <w:sz w:val="16"/>
              </w:rPr>
            </w:pPr>
            <w:r w:rsidRPr="00FC4079">
              <w:rPr>
                <w:sz w:val="16"/>
              </w:rPr>
              <w:t>KO</w:t>
            </w:r>
          </w:p>
        </w:tc>
        <w:tc>
          <w:tcPr>
            <w:tcW w:w="633" w:type="dxa"/>
          </w:tcPr>
          <w:p w14:paraId="1FF2F0C2" w14:textId="77777777" w:rsidR="00AF38E9" w:rsidRPr="00FC4079" w:rsidRDefault="00AF38E9" w:rsidP="00AF38E9">
            <w:pPr>
              <w:spacing w:line="240" w:lineRule="auto"/>
              <w:rPr>
                <w:sz w:val="16"/>
              </w:rPr>
            </w:pPr>
            <w:r w:rsidRPr="00FC4079">
              <w:rPr>
                <w:sz w:val="16"/>
              </w:rPr>
              <w:t xml:space="preserve">MP </w:t>
            </w:r>
          </w:p>
        </w:tc>
        <w:tc>
          <w:tcPr>
            <w:tcW w:w="1728" w:type="dxa"/>
          </w:tcPr>
          <w:p w14:paraId="460B0A2F" w14:textId="77777777" w:rsidR="00AF38E9" w:rsidRPr="00FC4079" w:rsidRDefault="00AF38E9" w:rsidP="00AF38E9">
            <w:pPr>
              <w:spacing w:line="240" w:lineRule="auto"/>
              <w:rPr>
                <w:sz w:val="16"/>
              </w:rPr>
            </w:pPr>
            <w:r w:rsidRPr="00FC4079">
              <w:rPr>
                <w:sz w:val="16"/>
              </w:rPr>
              <w:t>See Note 3</w:t>
            </w:r>
          </w:p>
        </w:tc>
        <w:tc>
          <w:tcPr>
            <w:tcW w:w="1728" w:type="dxa"/>
          </w:tcPr>
          <w:p w14:paraId="30928065" w14:textId="77777777" w:rsidR="00AF38E9" w:rsidRPr="00FC4079" w:rsidRDefault="00AF38E9" w:rsidP="00AF38E9">
            <w:pPr>
              <w:spacing w:line="240" w:lineRule="auto"/>
              <w:rPr>
                <w:sz w:val="16"/>
              </w:rPr>
            </w:pPr>
            <w:r w:rsidRPr="00FC4079">
              <w:rPr>
                <w:sz w:val="16"/>
              </w:rPr>
              <w:t>See Note 3</w:t>
            </w:r>
          </w:p>
        </w:tc>
        <w:tc>
          <w:tcPr>
            <w:tcW w:w="682" w:type="dxa"/>
          </w:tcPr>
          <w:p w14:paraId="7F547BED" w14:textId="77777777" w:rsidR="00AF38E9" w:rsidRPr="00FC4079" w:rsidRDefault="00AF38E9" w:rsidP="00AF38E9">
            <w:pPr>
              <w:spacing w:line="240" w:lineRule="auto"/>
              <w:rPr>
                <w:sz w:val="16"/>
              </w:rPr>
            </w:pPr>
            <w:r w:rsidRPr="00FC4079">
              <w:rPr>
                <w:sz w:val="16"/>
              </w:rPr>
              <w:t>See Note 3</w:t>
            </w:r>
          </w:p>
        </w:tc>
        <w:tc>
          <w:tcPr>
            <w:tcW w:w="682" w:type="dxa"/>
          </w:tcPr>
          <w:p w14:paraId="6723401C" w14:textId="77777777" w:rsidR="00AF38E9" w:rsidRPr="00FC4079" w:rsidRDefault="00AF38E9" w:rsidP="00AF38E9">
            <w:pPr>
              <w:spacing w:line="240" w:lineRule="auto"/>
              <w:rPr>
                <w:sz w:val="16"/>
              </w:rPr>
            </w:pPr>
            <w:r w:rsidRPr="00FC4079">
              <w:rPr>
                <w:sz w:val="16"/>
              </w:rPr>
              <w:t>See Note 3</w:t>
            </w:r>
          </w:p>
        </w:tc>
        <w:tc>
          <w:tcPr>
            <w:tcW w:w="1271" w:type="dxa"/>
          </w:tcPr>
          <w:p w14:paraId="4E5F6CAE" w14:textId="77777777" w:rsidR="00AF38E9" w:rsidRPr="00FC4079" w:rsidRDefault="00AF38E9" w:rsidP="00AF38E9">
            <w:pPr>
              <w:spacing w:line="240" w:lineRule="auto"/>
              <w:rPr>
                <w:sz w:val="16"/>
              </w:rPr>
            </w:pPr>
          </w:p>
        </w:tc>
        <w:tc>
          <w:tcPr>
            <w:tcW w:w="534" w:type="dxa"/>
          </w:tcPr>
          <w:p w14:paraId="3DD92860" w14:textId="77777777" w:rsidR="00AF38E9" w:rsidRPr="00FC4079" w:rsidRDefault="00AF38E9" w:rsidP="00AF38E9">
            <w:pPr>
              <w:spacing w:line="240" w:lineRule="auto"/>
              <w:rPr>
                <w:sz w:val="16"/>
              </w:rPr>
            </w:pPr>
            <w:r w:rsidRPr="00FC4079">
              <w:rPr>
                <w:sz w:val="16"/>
              </w:rPr>
              <w:t>1</w:t>
            </w:r>
          </w:p>
        </w:tc>
        <w:tc>
          <w:tcPr>
            <w:tcW w:w="534" w:type="dxa"/>
          </w:tcPr>
          <w:p w14:paraId="4EEECA8F" w14:textId="77777777" w:rsidR="00AF38E9" w:rsidRPr="00FC4079" w:rsidRDefault="00AF38E9" w:rsidP="00AF38E9">
            <w:pPr>
              <w:spacing w:line="240" w:lineRule="auto"/>
              <w:rPr>
                <w:sz w:val="16"/>
              </w:rPr>
            </w:pPr>
          </w:p>
        </w:tc>
        <w:tc>
          <w:tcPr>
            <w:tcW w:w="864" w:type="dxa"/>
          </w:tcPr>
          <w:p w14:paraId="39DDA811" w14:textId="77777777" w:rsidR="00AF38E9" w:rsidRPr="00FC4079" w:rsidRDefault="00AF38E9" w:rsidP="00AF38E9">
            <w:pPr>
              <w:spacing w:line="240" w:lineRule="auto"/>
              <w:rPr>
                <w:sz w:val="16"/>
              </w:rPr>
            </w:pPr>
            <w:r w:rsidRPr="00FC4079">
              <w:rPr>
                <w:sz w:val="16"/>
              </w:rPr>
              <w:t>D(100)</w:t>
            </w:r>
          </w:p>
        </w:tc>
      </w:tr>
      <w:tr w:rsidR="00FC4079" w:rsidRPr="00FC4079" w14:paraId="3EFDFF72" w14:textId="77777777" w:rsidTr="00FC4079">
        <w:tc>
          <w:tcPr>
            <w:tcW w:w="1353" w:type="dxa"/>
          </w:tcPr>
          <w:p w14:paraId="229B7AFE" w14:textId="77777777" w:rsidR="00AF38E9" w:rsidRPr="00FC4079" w:rsidRDefault="00AF38E9" w:rsidP="00AF38E9">
            <w:pPr>
              <w:spacing w:line="240" w:lineRule="auto"/>
              <w:rPr>
                <w:sz w:val="16"/>
              </w:rPr>
            </w:pPr>
            <w:r w:rsidRPr="00FC4079">
              <w:rPr>
                <w:sz w:val="16"/>
              </w:rPr>
              <w:t>Busulfan</w:t>
            </w:r>
          </w:p>
        </w:tc>
        <w:tc>
          <w:tcPr>
            <w:tcW w:w="2023" w:type="dxa"/>
          </w:tcPr>
          <w:p w14:paraId="41CA27E2" w14:textId="77777777" w:rsidR="00AF38E9" w:rsidRPr="00FC4079" w:rsidRDefault="00AF38E9" w:rsidP="00AF38E9">
            <w:pPr>
              <w:spacing w:line="240" w:lineRule="auto"/>
              <w:rPr>
                <w:sz w:val="16"/>
              </w:rPr>
            </w:pPr>
            <w:r w:rsidRPr="00FC4079">
              <w:rPr>
                <w:sz w:val="16"/>
              </w:rPr>
              <w:t>Tablet 2 mg</w:t>
            </w:r>
          </w:p>
        </w:tc>
        <w:tc>
          <w:tcPr>
            <w:tcW w:w="953" w:type="dxa"/>
          </w:tcPr>
          <w:p w14:paraId="0368D921" w14:textId="77777777" w:rsidR="00AF38E9" w:rsidRPr="00FC4079" w:rsidRDefault="00AF38E9" w:rsidP="00AF38E9">
            <w:pPr>
              <w:spacing w:line="240" w:lineRule="auto"/>
              <w:rPr>
                <w:sz w:val="16"/>
              </w:rPr>
            </w:pPr>
            <w:r w:rsidRPr="00FC4079">
              <w:rPr>
                <w:sz w:val="16"/>
              </w:rPr>
              <w:t>Oral</w:t>
            </w:r>
          </w:p>
        </w:tc>
        <w:tc>
          <w:tcPr>
            <w:tcW w:w="1440" w:type="dxa"/>
          </w:tcPr>
          <w:p w14:paraId="685E7A2A" w14:textId="77777777" w:rsidR="00AF38E9" w:rsidRPr="00FC4079" w:rsidRDefault="00AF38E9" w:rsidP="00AF38E9">
            <w:pPr>
              <w:spacing w:line="240" w:lineRule="auto"/>
              <w:rPr>
                <w:sz w:val="16"/>
              </w:rPr>
            </w:pPr>
            <w:r w:rsidRPr="00FC4079">
              <w:rPr>
                <w:sz w:val="16"/>
              </w:rPr>
              <w:t>Myleran</w:t>
            </w:r>
          </w:p>
        </w:tc>
        <w:tc>
          <w:tcPr>
            <w:tcW w:w="534" w:type="dxa"/>
          </w:tcPr>
          <w:p w14:paraId="0B81796C" w14:textId="77777777" w:rsidR="00AF38E9" w:rsidRPr="00FC4079" w:rsidRDefault="00AF38E9" w:rsidP="00AF38E9">
            <w:pPr>
              <w:spacing w:line="240" w:lineRule="auto"/>
              <w:rPr>
                <w:sz w:val="16"/>
              </w:rPr>
            </w:pPr>
            <w:r w:rsidRPr="00FC4079">
              <w:rPr>
                <w:sz w:val="16"/>
              </w:rPr>
              <w:t>AS</w:t>
            </w:r>
          </w:p>
        </w:tc>
        <w:tc>
          <w:tcPr>
            <w:tcW w:w="633" w:type="dxa"/>
          </w:tcPr>
          <w:p w14:paraId="011BE7C0" w14:textId="77777777" w:rsidR="00AF38E9" w:rsidRPr="00FC4079" w:rsidRDefault="00AF38E9" w:rsidP="00AF38E9">
            <w:pPr>
              <w:spacing w:line="240" w:lineRule="auto"/>
              <w:rPr>
                <w:sz w:val="16"/>
              </w:rPr>
            </w:pPr>
            <w:r w:rsidRPr="00FC4079">
              <w:rPr>
                <w:sz w:val="16"/>
              </w:rPr>
              <w:t xml:space="preserve">MP </w:t>
            </w:r>
          </w:p>
        </w:tc>
        <w:tc>
          <w:tcPr>
            <w:tcW w:w="1728" w:type="dxa"/>
          </w:tcPr>
          <w:p w14:paraId="2696571D" w14:textId="77777777" w:rsidR="00AF38E9" w:rsidRPr="00FC4079" w:rsidRDefault="00AF38E9" w:rsidP="00AF38E9">
            <w:pPr>
              <w:spacing w:line="240" w:lineRule="auto"/>
              <w:rPr>
                <w:sz w:val="16"/>
              </w:rPr>
            </w:pPr>
          </w:p>
        </w:tc>
        <w:tc>
          <w:tcPr>
            <w:tcW w:w="1728" w:type="dxa"/>
          </w:tcPr>
          <w:p w14:paraId="7098CD5F" w14:textId="77777777" w:rsidR="00AF38E9" w:rsidRPr="00FC4079" w:rsidRDefault="00AF38E9" w:rsidP="00AF38E9">
            <w:pPr>
              <w:spacing w:line="240" w:lineRule="auto"/>
              <w:rPr>
                <w:sz w:val="16"/>
              </w:rPr>
            </w:pPr>
          </w:p>
        </w:tc>
        <w:tc>
          <w:tcPr>
            <w:tcW w:w="682" w:type="dxa"/>
          </w:tcPr>
          <w:p w14:paraId="310BB90D" w14:textId="77777777" w:rsidR="00AF38E9" w:rsidRPr="00FC4079" w:rsidRDefault="00AF38E9" w:rsidP="00AF38E9">
            <w:pPr>
              <w:spacing w:line="240" w:lineRule="auto"/>
              <w:rPr>
                <w:sz w:val="16"/>
              </w:rPr>
            </w:pPr>
            <w:r w:rsidRPr="00FC4079">
              <w:rPr>
                <w:sz w:val="16"/>
              </w:rPr>
              <w:t>100</w:t>
            </w:r>
          </w:p>
        </w:tc>
        <w:tc>
          <w:tcPr>
            <w:tcW w:w="682" w:type="dxa"/>
          </w:tcPr>
          <w:p w14:paraId="29C6E970" w14:textId="77777777" w:rsidR="00AF38E9" w:rsidRPr="00FC4079" w:rsidRDefault="00AF38E9" w:rsidP="00AF38E9">
            <w:pPr>
              <w:spacing w:line="240" w:lineRule="auto"/>
              <w:rPr>
                <w:sz w:val="16"/>
              </w:rPr>
            </w:pPr>
            <w:r w:rsidRPr="00FC4079">
              <w:rPr>
                <w:sz w:val="16"/>
              </w:rPr>
              <w:t>0</w:t>
            </w:r>
          </w:p>
        </w:tc>
        <w:tc>
          <w:tcPr>
            <w:tcW w:w="1271" w:type="dxa"/>
          </w:tcPr>
          <w:p w14:paraId="4EF62CA0" w14:textId="77777777" w:rsidR="00AF38E9" w:rsidRPr="00FC4079" w:rsidRDefault="00AF38E9" w:rsidP="00AF38E9">
            <w:pPr>
              <w:spacing w:line="240" w:lineRule="auto"/>
              <w:rPr>
                <w:sz w:val="16"/>
              </w:rPr>
            </w:pPr>
          </w:p>
        </w:tc>
        <w:tc>
          <w:tcPr>
            <w:tcW w:w="534" w:type="dxa"/>
          </w:tcPr>
          <w:p w14:paraId="551AE624" w14:textId="77777777" w:rsidR="00AF38E9" w:rsidRPr="00FC4079" w:rsidRDefault="00AF38E9" w:rsidP="00AF38E9">
            <w:pPr>
              <w:spacing w:line="240" w:lineRule="auto"/>
              <w:rPr>
                <w:sz w:val="16"/>
              </w:rPr>
            </w:pPr>
            <w:r w:rsidRPr="00FC4079">
              <w:rPr>
                <w:sz w:val="16"/>
              </w:rPr>
              <w:t>100</w:t>
            </w:r>
          </w:p>
        </w:tc>
        <w:tc>
          <w:tcPr>
            <w:tcW w:w="534" w:type="dxa"/>
          </w:tcPr>
          <w:p w14:paraId="03FBE220" w14:textId="77777777" w:rsidR="00AF38E9" w:rsidRPr="00FC4079" w:rsidRDefault="00AF38E9" w:rsidP="00AF38E9">
            <w:pPr>
              <w:spacing w:line="240" w:lineRule="auto"/>
              <w:rPr>
                <w:sz w:val="16"/>
              </w:rPr>
            </w:pPr>
          </w:p>
        </w:tc>
        <w:tc>
          <w:tcPr>
            <w:tcW w:w="864" w:type="dxa"/>
          </w:tcPr>
          <w:p w14:paraId="711EA071" w14:textId="77777777" w:rsidR="00AF38E9" w:rsidRPr="00FC4079" w:rsidRDefault="00AF38E9" w:rsidP="00AF38E9">
            <w:pPr>
              <w:spacing w:line="240" w:lineRule="auto"/>
              <w:rPr>
                <w:sz w:val="16"/>
              </w:rPr>
            </w:pPr>
          </w:p>
        </w:tc>
      </w:tr>
      <w:tr w:rsidR="00FC4079" w:rsidRPr="00FC4079" w14:paraId="3E04C418" w14:textId="77777777" w:rsidTr="00FC4079">
        <w:tc>
          <w:tcPr>
            <w:tcW w:w="1353" w:type="dxa"/>
          </w:tcPr>
          <w:p w14:paraId="313D7D93" w14:textId="77777777" w:rsidR="00AF38E9" w:rsidRPr="00FC4079" w:rsidRDefault="00AF38E9" w:rsidP="00AF38E9">
            <w:pPr>
              <w:spacing w:line="240" w:lineRule="auto"/>
              <w:rPr>
                <w:sz w:val="16"/>
              </w:rPr>
            </w:pPr>
            <w:r w:rsidRPr="00FC4079">
              <w:rPr>
                <w:sz w:val="16"/>
              </w:rPr>
              <w:t>Cabazitaxel</w:t>
            </w:r>
          </w:p>
        </w:tc>
        <w:tc>
          <w:tcPr>
            <w:tcW w:w="2023" w:type="dxa"/>
          </w:tcPr>
          <w:p w14:paraId="1F073CFB" w14:textId="77777777" w:rsidR="00AF38E9" w:rsidRPr="00FC4079" w:rsidRDefault="00AF38E9" w:rsidP="00AF38E9">
            <w:pPr>
              <w:spacing w:line="240" w:lineRule="auto"/>
              <w:rPr>
                <w:sz w:val="16"/>
              </w:rPr>
            </w:pPr>
            <w:r w:rsidRPr="00FC4079">
              <w:rPr>
                <w:sz w:val="16"/>
              </w:rPr>
              <w:t>Concentrated injection 60 mg in 1.5 mL, with diluent</w:t>
            </w:r>
          </w:p>
        </w:tc>
        <w:tc>
          <w:tcPr>
            <w:tcW w:w="953" w:type="dxa"/>
          </w:tcPr>
          <w:p w14:paraId="73BB3515" w14:textId="77777777" w:rsidR="00AF38E9" w:rsidRPr="00FC4079" w:rsidRDefault="00AF38E9" w:rsidP="00AF38E9">
            <w:pPr>
              <w:spacing w:line="240" w:lineRule="auto"/>
              <w:rPr>
                <w:sz w:val="16"/>
              </w:rPr>
            </w:pPr>
            <w:r w:rsidRPr="00FC4079">
              <w:rPr>
                <w:sz w:val="16"/>
              </w:rPr>
              <w:t>Injection</w:t>
            </w:r>
          </w:p>
        </w:tc>
        <w:tc>
          <w:tcPr>
            <w:tcW w:w="1440" w:type="dxa"/>
          </w:tcPr>
          <w:p w14:paraId="6FF066E7" w14:textId="77777777" w:rsidR="00AF38E9" w:rsidRPr="00FC4079" w:rsidRDefault="00AF38E9" w:rsidP="00AF38E9">
            <w:pPr>
              <w:spacing w:line="240" w:lineRule="auto"/>
              <w:rPr>
                <w:sz w:val="16"/>
              </w:rPr>
            </w:pPr>
            <w:r w:rsidRPr="00FC4079">
              <w:rPr>
                <w:sz w:val="16"/>
              </w:rPr>
              <w:t>Cabazitaxel Juno</w:t>
            </w:r>
          </w:p>
        </w:tc>
        <w:tc>
          <w:tcPr>
            <w:tcW w:w="534" w:type="dxa"/>
          </w:tcPr>
          <w:p w14:paraId="74A8AAEB" w14:textId="77777777" w:rsidR="00AF38E9" w:rsidRPr="00FC4079" w:rsidRDefault="00AF38E9" w:rsidP="00AF38E9">
            <w:pPr>
              <w:spacing w:line="240" w:lineRule="auto"/>
              <w:rPr>
                <w:sz w:val="16"/>
              </w:rPr>
            </w:pPr>
            <w:r w:rsidRPr="00FC4079">
              <w:rPr>
                <w:sz w:val="16"/>
              </w:rPr>
              <w:t>JU</w:t>
            </w:r>
          </w:p>
        </w:tc>
        <w:tc>
          <w:tcPr>
            <w:tcW w:w="633" w:type="dxa"/>
          </w:tcPr>
          <w:p w14:paraId="05B1F515" w14:textId="77777777" w:rsidR="00AF38E9" w:rsidRPr="00FC4079" w:rsidRDefault="00AF38E9" w:rsidP="00AF38E9">
            <w:pPr>
              <w:spacing w:line="240" w:lineRule="auto"/>
              <w:rPr>
                <w:sz w:val="16"/>
              </w:rPr>
            </w:pPr>
            <w:r w:rsidRPr="00FC4079">
              <w:rPr>
                <w:sz w:val="16"/>
              </w:rPr>
              <w:t xml:space="preserve">MP </w:t>
            </w:r>
          </w:p>
        </w:tc>
        <w:tc>
          <w:tcPr>
            <w:tcW w:w="1728" w:type="dxa"/>
          </w:tcPr>
          <w:p w14:paraId="1713D5E9" w14:textId="77777777" w:rsidR="00AF38E9" w:rsidRPr="00FC4079" w:rsidRDefault="00AF38E9" w:rsidP="00AF38E9">
            <w:pPr>
              <w:spacing w:line="240" w:lineRule="auto"/>
              <w:rPr>
                <w:sz w:val="16"/>
              </w:rPr>
            </w:pPr>
            <w:r w:rsidRPr="00FC4079">
              <w:rPr>
                <w:sz w:val="16"/>
              </w:rPr>
              <w:t>C13207</w:t>
            </w:r>
          </w:p>
        </w:tc>
        <w:tc>
          <w:tcPr>
            <w:tcW w:w="1728" w:type="dxa"/>
          </w:tcPr>
          <w:p w14:paraId="6F0216B8" w14:textId="77777777" w:rsidR="00AF38E9" w:rsidRPr="00FC4079" w:rsidRDefault="00AF38E9" w:rsidP="00AF38E9">
            <w:pPr>
              <w:spacing w:line="240" w:lineRule="auto"/>
              <w:rPr>
                <w:sz w:val="16"/>
              </w:rPr>
            </w:pPr>
          </w:p>
        </w:tc>
        <w:tc>
          <w:tcPr>
            <w:tcW w:w="682" w:type="dxa"/>
          </w:tcPr>
          <w:p w14:paraId="3E2E9132" w14:textId="77777777" w:rsidR="00AF38E9" w:rsidRPr="00FC4079" w:rsidRDefault="00AF38E9" w:rsidP="00AF38E9">
            <w:pPr>
              <w:spacing w:line="240" w:lineRule="auto"/>
              <w:rPr>
                <w:sz w:val="16"/>
              </w:rPr>
            </w:pPr>
            <w:r w:rsidRPr="00FC4079">
              <w:rPr>
                <w:sz w:val="16"/>
              </w:rPr>
              <w:t>See Note 3</w:t>
            </w:r>
          </w:p>
        </w:tc>
        <w:tc>
          <w:tcPr>
            <w:tcW w:w="682" w:type="dxa"/>
          </w:tcPr>
          <w:p w14:paraId="1B850ADA" w14:textId="77777777" w:rsidR="00AF38E9" w:rsidRPr="00FC4079" w:rsidRDefault="00AF38E9" w:rsidP="00AF38E9">
            <w:pPr>
              <w:spacing w:line="240" w:lineRule="auto"/>
              <w:rPr>
                <w:sz w:val="16"/>
              </w:rPr>
            </w:pPr>
            <w:r w:rsidRPr="00FC4079">
              <w:rPr>
                <w:sz w:val="16"/>
              </w:rPr>
              <w:t>See Note 3</w:t>
            </w:r>
          </w:p>
        </w:tc>
        <w:tc>
          <w:tcPr>
            <w:tcW w:w="1271" w:type="dxa"/>
          </w:tcPr>
          <w:p w14:paraId="59FDFEF2" w14:textId="77777777" w:rsidR="00AF38E9" w:rsidRPr="00FC4079" w:rsidRDefault="00AF38E9" w:rsidP="00AF38E9">
            <w:pPr>
              <w:spacing w:line="240" w:lineRule="auto"/>
              <w:rPr>
                <w:sz w:val="16"/>
              </w:rPr>
            </w:pPr>
          </w:p>
        </w:tc>
        <w:tc>
          <w:tcPr>
            <w:tcW w:w="534" w:type="dxa"/>
          </w:tcPr>
          <w:p w14:paraId="002A7B23" w14:textId="77777777" w:rsidR="00AF38E9" w:rsidRPr="00FC4079" w:rsidRDefault="00AF38E9" w:rsidP="00AF38E9">
            <w:pPr>
              <w:spacing w:line="240" w:lineRule="auto"/>
              <w:rPr>
                <w:sz w:val="16"/>
              </w:rPr>
            </w:pPr>
            <w:r w:rsidRPr="00FC4079">
              <w:rPr>
                <w:sz w:val="16"/>
              </w:rPr>
              <w:t>1</w:t>
            </w:r>
          </w:p>
        </w:tc>
        <w:tc>
          <w:tcPr>
            <w:tcW w:w="534" w:type="dxa"/>
          </w:tcPr>
          <w:p w14:paraId="78C28C6F" w14:textId="77777777" w:rsidR="00AF38E9" w:rsidRPr="00FC4079" w:rsidRDefault="00AF38E9" w:rsidP="00AF38E9">
            <w:pPr>
              <w:spacing w:line="240" w:lineRule="auto"/>
              <w:rPr>
                <w:sz w:val="16"/>
              </w:rPr>
            </w:pPr>
          </w:p>
        </w:tc>
        <w:tc>
          <w:tcPr>
            <w:tcW w:w="864" w:type="dxa"/>
          </w:tcPr>
          <w:p w14:paraId="5A926A4C" w14:textId="77777777" w:rsidR="00AF38E9" w:rsidRPr="00FC4079" w:rsidRDefault="00AF38E9" w:rsidP="00AF38E9">
            <w:pPr>
              <w:spacing w:line="240" w:lineRule="auto"/>
              <w:rPr>
                <w:sz w:val="16"/>
              </w:rPr>
            </w:pPr>
            <w:r w:rsidRPr="00FC4079">
              <w:rPr>
                <w:sz w:val="16"/>
              </w:rPr>
              <w:t>D(100)</w:t>
            </w:r>
          </w:p>
        </w:tc>
      </w:tr>
      <w:tr w:rsidR="00FC4079" w:rsidRPr="00FC4079" w14:paraId="4AEA62E0" w14:textId="77777777" w:rsidTr="00FC4079">
        <w:tc>
          <w:tcPr>
            <w:tcW w:w="1353" w:type="dxa"/>
          </w:tcPr>
          <w:p w14:paraId="57E3A86E" w14:textId="77777777" w:rsidR="00AF38E9" w:rsidRPr="00FC4079" w:rsidRDefault="00AF38E9" w:rsidP="00AF38E9">
            <w:pPr>
              <w:spacing w:line="240" w:lineRule="auto"/>
              <w:rPr>
                <w:sz w:val="16"/>
              </w:rPr>
            </w:pPr>
            <w:r w:rsidRPr="00FC4079">
              <w:rPr>
                <w:sz w:val="16"/>
              </w:rPr>
              <w:t>Cabazitaxel</w:t>
            </w:r>
          </w:p>
        </w:tc>
        <w:tc>
          <w:tcPr>
            <w:tcW w:w="2023" w:type="dxa"/>
          </w:tcPr>
          <w:p w14:paraId="53C16A63" w14:textId="77777777" w:rsidR="00AF38E9" w:rsidRPr="00FC4079" w:rsidRDefault="00AF38E9" w:rsidP="00AF38E9">
            <w:pPr>
              <w:spacing w:line="240" w:lineRule="auto"/>
              <w:rPr>
                <w:sz w:val="16"/>
              </w:rPr>
            </w:pPr>
            <w:r w:rsidRPr="00FC4079">
              <w:rPr>
                <w:sz w:val="16"/>
              </w:rPr>
              <w:t>Concentrated injection 60 mg in 1.5 mL, with diluent</w:t>
            </w:r>
          </w:p>
        </w:tc>
        <w:tc>
          <w:tcPr>
            <w:tcW w:w="953" w:type="dxa"/>
          </w:tcPr>
          <w:p w14:paraId="3E1B3D6B" w14:textId="77777777" w:rsidR="00AF38E9" w:rsidRPr="00FC4079" w:rsidRDefault="00AF38E9" w:rsidP="00AF38E9">
            <w:pPr>
              <w:spacing w:line="240" w:lineRule="auto"/>
              <w:rPr>
                <w:sz w:val="16"/>
              </w:rPr>
            </w:pPr>
            <w:r w:rsidRPr="00FC4079">
              <w:rPr>
                <w:sz w:val="16"/>
              </w:rPr>
              <w:t>Injection</w:t>
            </w:r>
          </w:p>
        </w:tc>
        <w:tc>
          <w:tcPr>
            <w:tcW w:w="1440" w:type="dxa"/>
          </w:tcPr>
          <w:p w14:paraId="36100977" w14:textId="77777777" w:rsidR="00AF38E9" w:rsidRPr="00FC4079" w:rsidRDefault="00AF38E9" w:rsidP="00AF38E9">
            <w:pPr>
              <w:spacing w:line="240" w:lineRule="auto"/>
              <w:rPr>
                <w:sz w:val="16"/>
              </w:rPr>
            </w:pPr>
            <w:r w:rsidRPr="00FC4079">
              <w:rPr>
                <w:sz w:val="16"/>
              </w:rPr>
              <w:t>MSN Cabazitaxel</w:t>
            </w:r>
          </w:p>
        </w:tc>
        <w:tc>
          <w:tcPr>
            <w:tcW w:w="534" w:type="dxa"/>
          </w:tcPr>
          <w:p w14:paraId="2047DAAC" w14:textId="77777777" w:rsidR="00AF38E9" w:rsidRPr="00FC4079" w:rsidRDefault="00AF38E9" w:rsidP="00AF38E9">
            <w:pPr>
              <w:spacing w:line="240" w:lineRule="auto"/>
              <w:rPr>
                <w:sz w:val="16"/>
              </w:rPr>
            </w:pPr>
            <w:r w:rsidRPr="00FC4079">
              <w:rPr>
                <w:sz w:val="16"/>
              </w:rPr>
              <w:t>RQ</w:t>
            </w:r>
          </w:p>
        </w:tc>
        <w:tc>
          <w:tcPr>
            <w:tcW w:w="633" w:type="dxa"/>
          </w:tcPr>
          <w:p w14:paraId="7F9CB40C" w14:textId="77777777" w:rsidR="00AF38E9" w:rsidRPr="00FC4079" w:rsidRDefault="00AF38E9" w:rsidP="00AF38E9">
            <w:pPr>
              <w:spacing w:line="240" w:lineRule="auto"/>
              <w:rPr>
                <w:sz w:val="16"/>
              </w:rPr>
            </w:pPr>
            <w:r w:rsidRPr="00FC4079">
              <w:rPr>
                <w:sz w:val="16"/>
              </w:rPr>
              <w:t xml:space="preserve">MP </w:t>
            </w:r>
          </w:p>
        </w:tc>
        <w:tc>
          <w:tcPr>
            <w:tcW w:w="1728" w:type="dxa"/>
          </w:tcPr>
          <w:p w14:paraId="39B44013" w14:textId="77777777" w:rsidR="00AF38E9" w:rsidRPr="00FC4079" w:rsidRDefault="00AF38E9" w:rsidP="00AF38E9">
            <w:pPr>
              <w:spacing w:line="240" w:lineRule="auto"/>
              <w:rPr>
                <w:sz w:val="16"/>
              </w:rPr>
            </w:pPr>
            <w:r w:rsidRPr="00FC4079">
              <w:rPr>
                <w:sz w:val="16"/>
              </w:rPr>
              <w:t>C13207</w:t>
            </w:r>
          </w:p>
        </w:tc>
        <w:tc>
          <w:tcPr>
            <w:tcW w:w="1728" w:type="dxa"/>
          </w:tcPr>
          <w:p w14:paraId="530ADB5D" w14:textId="77777777" w:rsidR="00AF38E9" w:rsidRPr="00FC4079" w:rsidRDefault="00AF38E9" w:rsidP="00AF38E9">
            <w:pPr>
              <w:spacing w:line="240" w:lineRule="auto"/>
              <w:rPr>
                <w:sz w:val="16"/>
              </w:rPr>
            </w:pPr>
          </w:p>
        </w:tc>
        <w:tc>
          <w:tcPr>
            <w:tcW w:w="682" w:type="dxa"/>
          </w:tcPr>
          <w:p w14:paraId="628E5D0B" w14:textId="77777777" w:rsidR="00AF38E9" w:rsidRPr="00FC4079" w:rsidRDefault="00AF38E9" w:rsidP="00AF38E9">
            <w:pPr>
              <w:spacing w:line="240" w:lineRule="auto"/>
              <w:rPr>
                <w:sz w:val="16"/>
              </w:rPr>
            </w:pPr>
            <w:r w:rsidRPr="00FC4079">
              <w:rPr>
                <w:sz w:val="16"/>
              </w:rPr>
              <w:t>See Note 3</w:t>
            </w:r>
          </w:p>
        </w:tc>
        <w:tc>
          <w:tcPr>
            <w:tcW w:w="682" w:type="dxa"/>
          </w:tcPr>
          <w:p w14:paraId="0A945C2C" w14:textId="77777777" w:rsidR="00AF38E9" w:rsidRPr="00FC4079" w:rsidRDefault="00AF38E9" w:rsidP="00AF38E9">
            <w:pPr>
              <w:spacing w:line="240" w:lineRule="auto"/>
              <w:rPr>
                <w:sz w:val="16"/>
              </w:rPr>
            </w:pPr>
            <w:r w:rsidRPr="00FC4079">
              <w:rPr>
                <w:sz w:val="16"/>
              </w:rPr>
              <w:t>See Note 3</w:t>
            </w:r>
          </w:p>
        </w:tc>
        <w:tc>
          <w:tcPr>
            <w:tcW w:w="1271" w:type="dxa"/>
          </w:tcPr>
          <w:p w14:paraId="78A0AA0B" w14:textId="77777777" w:rsidR="00AF38E9" w:rsidRPr="00FC4079" w:rsidRDefault="00AF38E9" w:rsidP="00AF38E9">
            <w:pPr>
              <w:spacing w:line="240" w:lineRule="auto"/>
              <w:rPr>
                <w:sz w:val="16"/>
              </w:rPr>
            </w:pPr>
          </w:p>
        </w:tc>
        <w:tc>
          <w:tcPr>
            <w:tcW w:w="534" w:type="dxa"/>
          </w:tcPr>
          <w:p w14:paraId="46A872B0" w14:textId="77777777" w:rsidR="00AF38E9" w:rsidRPr="00FC4079" w:rsidRDefault="00AF38E9" w:rsidP="00AF38E9">
            <w:pPr>
              <w:spacing w:line="240" w:lineRule="auto"/>
              <w:rPr>
                <w:sz w:val="16"/>
              </w:rPr>
            </w:pPr>
            <w:r w:rsidRPr="00FC4079">
              <w:rPr>
                <w:sz w:val="16"/>
              </w:rPr>
              <w:t>1</w:t>
            </w:r>
          </w:p>
        </w:tc>
        <w:tc>
          <w:tcPr>
            <w:tcW w:w="534" w:type="dxa"/>
          </w:tcPr>
          <w:p w14:paraId="4744AC2B" w14:textId="77777777" w:rsidR="00AF38E9" w:rsidRPr="00FC4079" w:rsidRDefault="00AF38E9" w:rsidP="00AF38E9">
            <w:pPr>
              <w:spacing w:line="240" w:lineRule="auto"/>
              <w:rPr>
                <w:sz w:val="16"/>
              </w:rPr>
            </w:pPr>
          </w:p>
        </w:tc>
        <w:tc>
          <w:tcPr>
            <w:tcW w:w="864" w:type="dxa"/>
          </w:tcPr>
          <w:p w14:paraId="308DCC7B" w14:textId="77777777" w:rsidR="00AF38E9" w:rsidRPr="00FC4079" w:rsidRDefault="00AF38E9" w:rsidP="00AF38E9">
            <w:pPr>
              <w:spacing w:line="240" w:lineRule="auto"/>
              <w:rPr>
                <w:sz w:val="16"/>
              </w:rPr>
            </w:pPr>
            <w:r w:rsidRPr="00FC4079">
              <w:rPr>
                <w:sz w:val="16"/>
              </w:rPr>
              <w:t>D(100)</w:t>
            </w:r>
          </w:p>
        </w:tc>
      </w:tr>
      <w:tr w:rsidR="00FC4079" w:rsidRPr="00FC4079" w14:paraId="21E47662" w14:textId="77777777" w:rsidTr="00FC4079">
        <w:tc>
          <w:tcPr>
            <w:tcW w:w="1353" w:type="dxa"/>
          </w:tcPr>
          <w:p w14:paraId="1CDFFD33" w14:textId="77777777" w:rsidR="00AF38E9" w:rsidRPr="00FC4079" w:rsidRDefault="00AF38E9" w:rsidP="00AF38E9">
            <w:pPr>
              <w:spacing w:line="240" w:lineRule="auto"/>
              <w:rPr>
                <w:sz w:val="16"/>
              </w:rPr>
            </w:pPr>
            <w:r w:rsidRPr="00FC4079">
              <w:rPr>
                <w:sz w:val="16"/>
              </w:rPr>
              <w:t>Cabazitaxel</w:t>
            </w:r>
          </w:p>
        </w:tc>
        <w:tc>
          <w:tcPr>
            <w:tcW w:w="2023" w:type="dxa"/>
          </w:tcPr>
          <w:p w14:paraId="58014E7D" w14:textId="77777777" w:rsidR="00AF38E9" w:rsidRPr="00FC4079" w:rsidRDefault="00AF38E9" w:rsidP="00AF38E9">
            <w:pPr>
              <w:spacing w:line="240" w:lineRule="auto"/>
              <w:rPr>
                <w:sz w:val="16"/>
              </w:rPr>
            </w:pPr>
            <w:r w:rsidRPr="00FC4079">
              <w:rPr>
                <w:sz w:val="16"/>
              </w:rPr>
              <w:t>Solution concentrate for I.V. infusion 60 mg in 3 mL</w:t>
            </w:r>
          </w:p>
        </w:tc>
        <w:tc>
          <w:tcPr>
            <w:tcW w:w="953" w:type="dxa"/>
          </w:tcPr>
          <w:p w14:paraId="452CFDC2" w14:textId="77777777" w:rsidR="00AF38E9" w:rsidRPr="00FC4079" w:rsidRDefault="00AF38E9" w:rsidP="00AF38E9">
            <w:pPr>
              <w:spacing w:line="240" w:lineRule="auto"/>
              <w:rPr>
                <w:sz w:val="16"/>
              </w:rPr>
            </w:pPr>
            <w:r w:rsidRPr="00FC4079">
              <w:rPr>
                <w:sz w:val="16"/>
              </w:rPr>
              <w:t>Injection</w:t>
            </w:r>
          </w:p>
        </w:tc>
        <w:tc>
          <w:tcPr>
            <w:tcW w:w="1440" w:type="dxa"/>
          </w:tcPr>
          <w:p w14:paraId="6A0FC7FA" w14:textId="77777777" w:rsidR="00AF38E9" w:rsidRPr="00FC4079" w:rsidRDefault="00AF38E9" w:rsidP="00AF38E9">
            <w:pPr>
              <w:spacing w:line="240" w:lineRule="auto"/>
              <w:rPr>
                <w:sz w:val="16"/>
              </w:rPr>
            </w:pPr>
            <w:r w:rsidRPr="00FC4079">
              <w:rPr>
                <w:sz w:val="16"/>
              </w:rPr>
              <w:t>Cabazitaxel Accord</w:t>
            </w:r>
          </w:p>
        </w:tc>
        <w:tc>
          <w:tcPr>
            <w:tcW w:w="534" w:type="dxa"/>
          </w:tcPr>
          <w:p w14:paraId="7A77AD1D" w14:textId="77777777" w:rsidR="00AF38E9" w:rsidRPr="00FC4079" w:rsidRDefault="00AF38E9" w:rsidP="00AF38E9">
            <w:pPr>
              <w:spacing w:line="240" w:lineRule="auto"/>
              <w:rPr>
                <w:sz w:val="16"/>
              </w:rPr>
            </w:pPr>
            <w:r w:rsidRPr="00FC4079">
              <w:rPr>
                <w:sz w:val="16"/>
              </w:rPr>
              <w:t>OC</w:t>
            </w:r>
          </w:p>
        </w:tc>
        <w:tc>
          <w:tcPr>
            <w:tcW w:w="633" w:type="dxa"/>
          </w:tcPr>
          <w:p w14:paraId="5C3935EF" w14:textId="77777777" w:rsidR="00AF38E9" w:rsidRPr="00FC4079" w:rsidRDefault="00AF38E9" w:rsidP="00AF38E9">
            <w:pPr>
              <w:spacing w:line="240" w:lineRule="auto"/>
              <w:rPr>
                <w:sz w:val="16"/>
              </w:rPr>
            </w:pPr>
            <w:r w:rsidRPr="00FC4079">
              <w:rPr>
                <w:sz w:val="16"/>
              </w:rPr>
              <w:t xml:space="preserve">MP </w:t>
            </w:r>
          </w:p>
        </w:tc>
        <w:tc>
          <w:tcPr>
            <w:tcW w:w="1728" w:type="dxa"/>
          </w:tcPr>
          <w:p w14:paraId="19D6EA2B" w14:textId="77777777" w:rsidR="00AF38E9" w:rsidRPr="00FC4079" w:rsidRDefault="00AF38E9" w:rsidP="00AF38E9">
            <w:pPr>
              <w:spacing w:line="240" w:lineRule="auto"/>
              <w:rPr>
                <w:sz w:val="16"/>
              </w:rPr>
            </w:pPr>
            <w:r w:rsidRPr="00FC4079">
              <w:rPr>
                <w:sz w:val="16"/>
              </w:rPr>
              <w:t>C13207</w:t>
            </w:r>
          </w:p>
        </w:tc>
        <w:tc>
          <w:tcPr>
            <w:tcW w:w="1728" w:type="dxa"/>
          </w:tcPr>
          <w:p w14:paraId="64E22D04" w14:textId="77777777" w:rsidR="00AF38E9" w:rsidRPr="00FC4079" w:rsidRDefault="00AF38E9" w:rsidP="00AF38E9">
            <w:pPr>
              <w:spacing w:line="240" w:lineRule="auto"/>
              <w:rPr>
                <w:sz w:val="16"/>
              </w:rPr>
            </w:pPr>
          </w:p>
        </w:tc>
        <w:tc>
          <w:tcPr>
            <w:tcW w:w="682" w:type="dxa"/>
          </w:tcPr>
          <w:p w14:paraId="53E5D189" w14:textId="77777777" w:rsidR="00AF38E9" w:rsidRPr="00FC4079" w:rsidRDefault="00AF38E9" w:rsidP="00AF38E9">
            <w:pPr>
              <w:spacing w:line="240" w:lineRule="auto"/>
              <w:rPr>
                <w:sz w:val="16"/>
              </w:rPr>
            </w:pPr>
            <w:r w:rsidRPr="00FC4079">
              <w:rPr>
                <w:sz w:val="16"/>
              </w:rPr>
              <w:t>See Note 3</w:t>
            </w:r>
          </w:p>
        </w:tc>
        <w:tc>
          <w:tcPr>
            <w:tcW w:w="682" w:type="dxa"/>
          </w:tcPr>
          <w:p w14:paraId="32A461DE" w14:textId="77777777" w:rsidR="00AF38E9" w:rsidRPr="00FC4079" w:rsidRDefault="00AF38E9" w:rsidP="00AF38E9">
            <w:pPr>
              <w:spacing w:line="240" w:lineRule="auto"/>
              <w:rPr>
                <w:sz w:val="16"/>
              </w:rPr>
            </w:pPr>
            <w:r w:rsidRPr="00FC4079">
              <w:rPr>
                <w:sz w:val="16"/>
              </w:rPr>
              <w:t>See Note 3</w:t>
            </w:r>
          </w:p>
        </w:tc>
        <w:tc>
          <w:tcPr>
            <w:tcW w:w="1271" w:type="dxa"/>
          </w:tcPr>
          <w:p w14:paraId="674B471B" w14:textId="77777777" w:rsidR="00AF38E9" w:rsidRPr="00FC4079" w:rsidRDefault="00AF38E9" w:rsidP="00AF38E9">
            <w:pPr>
              <w:spacing w:line="240" w:lineRule="auto"/>
              <w:rPr>
                <w:sz w:val="16"/>
              </w:rPr>
            </w:pPr>
          </w:p>
        </w:tc>
        <w:tc>
          <w:tcPr>
            <w:tcW w:w="534" w:type="dxa"/>
          </w:tcPr>
          <w:p w14:paraId="4DF3BF42" w14:textId="77777777" w:rsidR="00AF38E9" w:rsidRPr="00FC4079" w:rsidRDefault="00AF38E9" w:rsidP="00AF38E9">
            <w:pPr>
              <w:spacing w:line="240" w:lineRule="auto"/>
              <w:rPr>
                <w:sz w:val="16"/>
              </w:rPr>
            </w:pPr>
            <w:r w:rsidRPr="00FC4079">
              <w:rPr>
                <w:sz w:val="16"/>
              </w:rPr>
              <w:t>1</w:t>
            </w:r>
          </w:p>
        </w:tc>
        <w:tc>
          <w:tcPr>
            <w:tcW w:w="534" w:type="dxa"/>
          </w:tcPr>
          <w:p w14:paraId="1AFD28C3" w14:textId="77777777" w:rsidR="00AF38E9" w:rsidRPr="00FC4079" w:rsidRDefault="00AF38E9" w:rsidP="00AF38E9">
            <w:pPr>
              <w:spacing w:line="240" w:lineRule="auto"/>
              <w:rPr>
                <w:sz w:val="16"/>
              </w:rPr>
            </w:pPr>
          </w:p>
        </w:tc>
        <w:tc>
          <w:tcPr>
            <w:tcW w:w="864" w:type="dxa"/>
          </w:tcPr>
          <w:p w14:paraId="7D1175E3" w14:textId="77777777" w:rsidR="00AF38E9" w:rsidRPr="00FC4079" w:rsidRDefault="00AF38E9" w:rsidP="00AF38E9">
            <w:pPr>
              <w:spacing w:line="240" w:lineRule="auto"/>
              <w:rPr>
                <w:sz w:val="16"/>
              </w:rPr>
            </w:pPr>
            <w:r w:rsidRPr="00FC4079">
              <w:rPr>
                <w:sz w:val="16"/>
              </w:rPr>
              <w:t>D(100)</w:t>
            </w:r>
          </w:p>
        </w:tc>
      </w:tr>
      <w:tr w:rsidR="00FC4079" w:rsidRPr="00FC4079" w14:paraId="1270722C" w14:textId="77777777" w:rsidTr="00FC4079">
        <w:tc>
          <w:tcPr>
            <w:tcW w:w="1353" w:type="dxa"/>
          </w:tcPr>
          <w:p w14:paraId="549E5D40" w14:textId="77777777" w:rsidR="00AF38E9" w:rsidRPr="00FC4079" w:rsidRDefault="00AF38E9" w:rsidP="00AF38E9">
            <w:pPr>
              <w:spacing w:line="240" w:lineRule="auto"/>
              <w:rPr>
                <w:sz w:val="16"/>
              </w:rPr>
            </w:pPr>
            <w:r w:rsidRPr="00FC4079">
              <w:rPr>
                <w:sz w:val="16"/>
              </w:rPr>
              <w:t>Cabazitaxel</w:t>
            </w:r>
          </w:p>
        </w:tc>
        <w:tc>
          <w:tcPr>
            <w:tcW w:w="2023" w:type="dxa"/>
          </w:tcPr>
          <w:p w14:paraId="5A6C3D4F" w14:textId="77777777" w:rsidR="00AF38E9" w:rsidRPr="00FC4079" w:rsidRDefault="00AF38E9" w:rsidP="00AF38E9">
            <w:pPr>
              <w:spacing w:line="240" w:lineRule="auto"/>
              <w:rPr>
                <w:sz w:val="16"/>
              </w:rPr>
            </w:pPr>
            <w:r w:rsidRPr="00FC4079">
              <w:rPr>
                <w:sz w:val="16"/>
              </w:rPr>
              <w:t>Solution concentrate for I.V. infusion 60 mg in 6 mL</w:t>
            </w:r>
          </w:p>
        </w:tc>
        <w:tc>
          <w:tcPr>
            <w:tcW w:w="953" w:type="dxa"/>
          </w:tcPr>
          <w:p w14:paraId="0578F078" w14:textId="77777777" w:rsidR="00AF38E9" w:rsidRPr="00FC4079" w:rsidRDefault="00AF38E9" w:rsidP="00AF38E9">
            <w:pPr>
              <w:spacing w:line="240" w:lineRule="auto"/>
              <w:rPr>
                <w:sz w:val="16"/>
              </w:rPr>
            </w:pPr>
            <w:r w:rsidRPr="00FC4079">
              <w:rPr>
                <w:sz w:val="16"/>
              </w:rPr>
              <w:t>Injection</w:t>
            </w:r>
          </w:p>
        </w:tc>
        <w:tc>
          <w:tcPr>
            <w:tcW w:w="1440" w:type="dxa"/>
          </w:tcPr>
          <w:p w14:paraId="0BADED3C" w14:textId="77777777" w:rsidR="00AF38E9" w:rsidRPr="00FC4079" w:rsidRDefault="00AF38E9" w:rsidP="00AF38E9">
            <w:pPr>
              <w:spacing w:line="240" w:lineRule="auto"/>
              <w:rPr>
                <w:sz w:val="16"/>
              </w:rPr>
            </w:pPr>
            <w:r w:rsidRPr="00FC4079">
              <w:rPr>
                <w:sz w:val="16"/>
              </w:rPr>
              <w:t>Cabazitaxel Ever Pharma</w:t>
            </w:r>
          </w:p>
        </w:tc>
        <w:tc>
          <w:tcPr>
            <w:tcW w:w="534" w:type="dxa"/>
          </w:tcPr>
          <w:p w14:paraId="2A72CEC5" w14:textId="77777777" w:rsidR="00AF38E9" w:rsidRPr="00FC4079" w:rsidRDefault="00AF38E9" w:rsidP="00AF38E9">
            <w:pPr>
              <w:spacing w:line="240" w:lineRule="auto"/>
              <w:rPr>
                <w:sz w:val="16"/>
              </w:rPr>
            </w:pPr>
            <w:r w:rsidRPr="00FC4079">
              <w:rPr>
                <w:sz w:val="16"/>
              </w:rPr>
              <w:t>IT</w:t>
            </w:r>
          </w:p>
        </w:tc>
        <w:tc>
          <w:tcPr>
            <w:tcW w:w="633" w:type="dxa"/>
          </w:tcPr>
          <w:p w14:paraId="11732958" w14:textId="77777777" w:rsidR="00AF38E9" w:rsidRPr="00FC4079" w:rsidRDefault="00AF38E9" w:rsidP="00AF38E9">
            <w:pPr>
              <w:spacing w:line="240" w:lineRule="auto"/>
              <w:rPr>
                <w:sz w:val="16"/>
              </w:rPr>
            </w:pPr>
            <w:r w:rsidRPr="00FC4079">
              <w:rPr>
                <w:sz w:val="16"/>
              </w:rPr>
              <w:t xml:space="preserve">MP </w:t>
            </w:r>
          </w:p>
        </w:tc>
        <w:tc>
          <w:tcPr>
            <w:tcW w:w="1728" w:type="dxa"/>
          </w:tcPr>
          <w:p w14:paraId="0A05DD47" w14:textId="77777777" w:rsidR="00AF38E9" w:rsidRPr="00FC4079" w:rsidRDefault="00AF38E9" w:rsidP="00AF38E9">
            <w:pPr>
              <w:spacing w:line="240" w:lineRule="auto"/>
              <w:rPr>
                <w:sz w:val="16"/>
              </w:rPr>
            </w:pPr>
            <w:r w:rsidRPr="00FC4079">
              <w:rPr>
                <w:sz w:val="16"/>
              </w:rPr>
              <w:t>C13207</w:t>
            </w:r>
          </w:p>
        </w:tc>
        <w:tc>
          <w:tcPr>
            <w:tcW w:w="1728" w:type="dxa"/>
          </w:tcPr>
          <w:p w14:paraId="1E06AB23" w14:textId="77777777" w:rsidR="00AF38E9" w:rsidRPr="00FC4079" w:rsidRDefault="00AF38E9" w:rsidP="00AF38E9">
            <w:pPr>
              <w:spacing w:line="240" w:lineRule="auto"/>
              <w:rPr>
                <w:sz w:val="16"/>
              </w:rPr>
            </w:pPr>
          </w:p>
        </w:tc>
        <w:tc>
          <w:tcPr>
            <w:tcW w:w="682" w:type="dxa"/>
          </w:tcPr>
          <w:p w14:paraId="00E015FD" w14:textId="77777777" w:rsidR="00AF38E9" w:rsidRPr="00FC4079" w:rsidRDefault="00AF38E9" w:rsidP="00AF38E9">
            <w:pPr>
              <w:spacing w:line="240" w:lineRule="auto"/>
              <w:rPr>
                <w:sz w:val="16"/>
              </w:rPr>
            </w:pPr>
            <w:r w:rsidRPr="00FC4079">
              <w:rPr>
                <w:sz w:val="16"/>
              </w:rPr>
              <w:t>See Note 3</w:t>
            </w:r>
          </w:p>
        </w:tc>
        <w:tc>
          <w:tcPr>
            <w:tcW w:w="682" w:type="dxa"/>
          </w:tcPr>
          <w:p w14:paraId="2FB84E32" w14:textId="77777777" w:rsidR="00AF38E9" w:rsidRPr="00FC4079" w:rsidRDefault="00AF38E9" w:rsidP="00AF38E9">
            <w:pPr>
              <w:spacing w:line="240" w:lineRule="auto"/>
              <w:rPr>
                <w:sz w:val="16"/>
              </w:rPr>
            </w:pPr>
            <w:r w:rsidRPr="00FC4079">
              <w:rPr>
                <w:sz w:val="16"/>
              </w:rPr>
              <w:t>See Note 3</w:t>
            </w:r>
          </w:p>
        </w:tc>
        <w:tc>
          <w:tcPr>
            <w:tcW w:w="1271" w:type="dxa"/>
          </w:tcPr>
          <w:p w14:paraId="4C9CB25A" w14:textId="77777777" w:rsidR="00AF38E9" w:rsidRPr="00FC4079" w:rsidRDefault="00AF38E9" w:rsidP="00AF38E9">
            <w:pPr>
              <w:spacing w:line="240" w:lineRule="auto"/>
              <w:rPr>
                <w:sz w:val="16"/>
              </w:rPr>
            </w:pPr>
          </w:p>
        </w:tc>
        <w:tc>
          <w:tcPr>
            <w:tcW w:w="534" w:type="dxa"/>
          </w:tcPr>
          <w:p w14:paraId="3272F209" w14:textId="77777777" w:rsidR="00AF38E9" w:rsidRPr="00FC4079" w:rsidRDefault="00AF38E9" w:rsidP="00AF38E9">
            <w:pPr>
              <w:spacing w:line="240" w:lineRule="auto"/>
              <w:rPr>
                <w:sz w:val="16"/>
              </w:rPr>
            </w:pPr>
            <w:r w:rsidRPr="00FC4079">
              <w:rPr>
                <w:sz w:val="16"/>
              </w:rPr>
              <w:t>1</w:t>
            </w:r>
          </w:p>
        </w:tc>
        <w:tc>
          <w:tcPr>
            <w:tcW w:w="534" w:type="dxa"/>
          </w:tcPr>
          <w:p w14:paraId="7EBC226D" w14:textId="77777777" w:rsidR="00AF38E9" w:rsidRPr="00FC4079" w:rsidRDefault="00AF38E9" w:rsidP="00AF38E9">
            <w:pPr>
              <w:spacing w:line="240" w:lineRule="auto"/>
              <w:rPr>
                <w:sz w:val="16"/>
              </w:rPr>
            </w:pPr>
          </w:p>
        </w:tc>
        <w:tc>
          <w:tcPr>
            <w:tcW w:w="864" w:type="dxa"/>
          </w:tcPr>
          <w:p w14:paraId="1281A3AA" w14:textId="77777777" w:rsidR="00AF38E9" w:rsidRPr="00FC4079" w:rsidRDefault="00AF38E9" w:rsidP="00AF38E9">
            <w:pPr>
              <w:spacing w:line="240" w:lineRule="auto"/>
              <w:rPr>
                <w:sz w:val="16"/>
              </w:rPr>
            </w:pPr>
            <w:r w:rsidRPr="00FC4079">
              <w:rPr>
                <w:sz w:val="16"/>
              </w:rPr>
              <w:t>D(100)</w:t>
            </w:r>
          </w:p>
        </w:tc>
      </w:tr>
      <w:tr w:rsidR="00FC4079" w:rsidRPr="00FC4079" w14:paraId="75CBC106" w14:textId="77777777" w:rsidTr="00FC4079">
        <w:tc>
          <w:tcPr>
            <w:tcW w:w="1353" w:type="dxa"/>
          </w:tcPr>
          <w:p w14:paraId="7ED8CB69" w14:textId="77777777" w:rsidR="00AF38E9" w:rsidRPr="00FC4079" w:rsidRDefault="00AF38E9" w:rsidP="00AF38E9">
            <w:pPr>
              <w:spacing w:line="240" w:lineRule="auto"/>
              <w:rPr>
                <w:sz w:val="16"/>
              </w:rPr>
            </w:pPr>
            <w:r w:rsidRPr="00FC4079">
              <w:rPr>
                <w:sz w:val="16"/>
              </w:rPr>
              <w:t>Cabergoline</w:t>
            </w:r>
          </w:p>
        </w:tc>
        <w:tc>
          <w:tcPr>
            <w:tcW w:w="2023" w:type="dxa"/>
          </w:tcPr>
          <w:p w14:paraId="5E007BA5" w14:textId="77777777" w:rsidR="00AF38E9" w:rsidRPr="00FC4079" w:rsidRDefault="00AF38E9" w:rsidP="00AF38E9">
            <w:pPr>
              <w:spacing w:line="240" w:lineRule="auto"/>
              <w:rPr>
                <w:sz w:val="16"/>
              </w:rPr>
            </w:pPr>
            <w:r w:rsidRPr="00FC4079">
              <w:rPr>
                <w:sz w:val="16"/>
              </w:rPr>
              <w:t>Tablet 500 micrograms</w:t>
            </w:r>
          </w:p>
        </w:tc>
        <w:tc>
          <w:tcPr>
            <w:tcW w:w="953" w:type="dxa"/>
          </w:tcPr>
          <w:p w14:paraId="53945690" w14:textId="77777777" w:rsidR="00AF38E9" w:rsidRPr="00FC4079" w:rsidRDefault="00AF38E9" w:rsidP="00AF38E9">
            <w:pPr>
              <w:spacing w:line="240" w:lineRule="auto"/>
              <w:rPr>
                <w:sz w:val="16"/>
              </w:rPr>
            </w:pPr>
            <w:r w:rsidRPr="00FC4079">
              <w:rPr>
                <w:sz w:val="16"/>
              </w:rPr>
              <w:t>Oral</w:t>
            </w:r>
          </w:p>
        </w:tc>
        <w:tc>
          <w:tcPr>
            <w:tcW w:w="1440" w:type="dxa"/>
          </w:tcPr>
          <w:p w14:paraId="7CC9A22F" w14:textId="77777777" w:rsidR="00AF38E9" w:rsidRPr="00FC4079" w:rsidRDefault="00AF38E9" w:rsidP="00AF38E9">
            <w:pPr>
              <w:spacing w:line="240" w:lineRule="auto"/>
              <w:rPr>
                <w:sz w:val="16"/>
              </w:rPr>
            </w:pPr>
            <w:r w:rsidRPr="00FC4079">
              <w:rPr>
                <w:sz w:val="16"/>
              </w:rPr>
              <w:t>Dostinex</w:t>
            </w:r>
          </w:p>
        </w:tc>
        <w:tc>
          <w:tcPr>
            <w:tcW w:w="534" w:type="dxa"/>
          </w:tcPr>
          <w:p w14:paraId="5E5FD70A" w14:textId="77777777" w:rsidR="00AF38E9" w:rsidRPr="00FC4079" w:rsidRDefault="00AF38E9" w:rsidP="00AF38E9">
            <w:pPr>
              <w:spacing w:line="240" w:lineRule="auto"/>
              <w:rPr>
                <w:sz w:val="16"/>
              </w:rPr>
            </w:pPr>
            <w:r w:rsidRPr="00FC4079">
              <w:rPr>
                <w:sz w:val="16"/>
              </w:rPr>
              <w:t>PF</w:t>
            </w:r>
          </w:p>
        </w:tc>
        <w:tc>
          <w:tcPr>
            <w:tcW w:w="633" w:type="dxa"/>
          </w:tcPr>
          <w:p w14:paraId="1DC97F1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1E4543" w14:textId="77777777" w:rsidR="00AF38E9" w:rsidRPr="00FC4079" w:rsidRDefault="00AF38E9" w:rsidP="00AF38E9">
            <w:pPr>
              <w:spacing w:line="240" w:lineRule="auto"/>
              <w:rPr>
                <w:sz w:val="16"/>
              </w:rPr>
            </w:pPr>
            <w:r w:rsidRPr="00FC4079">
              <w:rPr>
                <w:sz w:val="16"/>
              </w:rPr>
              <w:t>C5172</w:t>
            </w:r>
          </w:p>
        </w:tc>
        <w:tc>
          <w:tcPr>
            <w:tcW w:w="1728" w:type="dxa"/>
          </w:tcPr>
          <w:p w14:paraId="6254115A" w14:textId="77777777" w:rsidR="00AF38E9" w:rsidRPr="00FC4079" w:rsidRDefault="00AF38E9" w:rsidP="00AF38E9">
            <w:pPr>
              <w:spacing w:line="240" w:lineRule="auto"/>
              <w:rPr>
                <w:sz w:val="16"/>
              </w:rPr>
            </w:pPr>
            <w:r w:rsidRPr="00FC4079">
              <w:rPr>
                <w:sz w:val="16"/>
              </w:rPr>
              <w:t>P5172</w:t>
            </w:r>
          </w:p>
        </w:tc>
        <w:tc>
          <w:tcPr>
            <w:tcW w:w="682" w:type="dxa"/>
          </w:tcPr>
          <w:p w14:paraId="4E2A86C1" w14:textId="77777777" w:rsidR="00AF38E9" w:rsidRPr="00FC4079" w:rsidRDefault="00AF38E9" w:rsidP="00AF38E9">
            <w:pPr>
              <w:spacing w:line="240" w:lineRule="auto"/>
              <w:rPr>
                <w:sz w:val="16"/>
              </w:rPr>
            </w:pPr>
            <w:r w:rsidRPr="00FC4079">
              <w:rPr>
                <w:sz w:val="16"/>
              </w:rPr>
              <w:t>2</w:t>
            </w:r>
          </w:p>
        </w:tc>
        <w:tc>
          <w:tcPr>
            <w:tcW w:w="682" w:type="dxa"/>
          </w:tcPr>
          <w:p w14:paraId="50808AE1" w14:textId="77777777" w:rsidR="00AF38E9" w:rsidRPr="00FC4079" w:rsidRDefault="00AF38E9" w:rsidP="00AF38E9">
            <w:pPr>
              <w:spacing w:line="240" w:lineRule="auto"/>
              <w:rPr>
                <w:sz w:val="16"/>
              </w:rPr>
            </w:pPr>
            <w:r w:rsidRPr="00FC4079">
              <w:rPr>
                <w:sz w:val="16"/>
              </w:rPr>
              <w:t>0</w:t>
            </w:r>
          </w:p>
        </w:tc>
        <w:tc>
          <w:tcPr>
            <w:tcW w:w="1271" w:type="dxa"/>
          </w:tcPr>
          <w:p w14:paraId="6E5CC1BC" w14:textId="77777777" w:rsidR="00AF38E9" w:rsidRPr="00FC4079" w:rsidRDefault="00AF38E9" w:rsidP="00AF38E9">
            <w:pPr>
              <w:spacing w:line="240" w:lineRule="auto"/>
              <w:rPr>
                <w:sz w:val="16"/>
              </w:rPr>
            </w:pPr>
          </w:p>
        </w:tc>
        <w:tc>
          <w:tcPr>
            <w:tcW w:w="534" w:type="dxa"/>
          </w:tcPr>
          <w:p w14:paraId="77814DFE" w14:textId="77777777" w:rsidR="00AF38E9" w:rsidRPr="00FC4079" w:rsidRDefault="00AF38E9" w:rsidP="00AF38E9">
            <w:pPr>
              <w:spacing w:line="240" w:lineRule="auto"/>
              <w:rPr>
                <w:sz w:val="16"/>
              </w:rPr>
            </w:pPr>
            <w:r w:rsidRPr="00FC4079">
              <w:rPr>
                <w:sz w:val="16"/>
              </w:rPr>
              <w:t>2</w:t>
            </w:r>
          </w:p>
        </w:tc>
        <w:tc>
          <w:tcPr>
            <w:tcW w:w="534" w:type="dxa"/>
          </w:tcPr>
          <w:p w14:paraId="3699FD7D" w14:textId="77777777" w:rsidR="00AF38E9" w:rsidRPr="00FC4079" w:rsidRDefault="00AF38E9" w:rsidP="00AF38E9">
            <w:pPr>
              <w:spacing w:line="240" w:lineRule="auto"/>
              <w:rPr>
                <w:sz w:val="16"/>
              </w:rPr>
            </w:pPr>
          </w:p>
        </w:tc>
        <w:tc>
          <w:tcPr>
            <w:tcW w:w="864" w:type="dxa"/>
          </w:tcPr>
          <w:p w14:paraId="4C9E73C2" w14:textId="77777777" w:rsidR="00AF38E9" w:rsidRPr="00FC4079" w:rsidRDefault="00AF38E9" w:rsidP="00AF38E9">
            <w:pPr>
              <w:spacing w:line="240" w:lineRule="auto"/>
              <w:rPr>
                <w:sz w:val="16"/>
              </w:rPr>
            </w:pPr>
          </w:p>
        </w:tc>
      </w:tr>
      <w:tr w:rsidR="00FC4079" w:rsidRPr="00FC4079" w14:paraId="17DA8C2B" w14:textId="77777777" w:rsidTr="00FC4079">
        <w:tc>
          <w:tcPr>
            <w:tcW w:w="1353" w:type="dxa"/>
          </w:tcPr>
          <w:p w14:paraId="24B9046F" w14:textId="77777777" w:rsidR="00AF38E9" w:rsidRPr="00FC4079" w:rsidRDefault="00AF38E9" w:rsidP="00AF38E9">
            <w:pPr>
              <w:spacing w:line="240" w:lineRule="auto"/>
              <w:rPr>
                <w:sz w:val="16"/>
              </w:rPr>
            </w:pPr>
            <w:r w:rsidRPr="00FC4079">
              <w:rPr>
                <w:sz w:val="16"/>
              </w:rPr>
              <w:t>Cabergoline</w:t>
            </w:r>
          </w:p>
        </w:tc>
        <w:tc>
          <w:tcPr>
            <w:tcW w:w="2023" w:type="dxa"/>
          </w:tcPr>
          <w:p w14:paraId="68EBD689" w14:textId="77777777" w:rsidR="00AF38E9" w:rsidRPr="00FC4079" w:rsidRDefault="00AF38E9" w:rsidP="00AF38E9">
            <w:pPr>
              <w:spacing w:line="240" w:lineRule="auto"/>
              <w:rPr>
                <w:sz w:val="16"/>
              </w:rPr>
            </w:pPr>
            <w:r w:rsidRPr="00FC4079">
              <w:rPr>
                <w:sz w:val="16"/>
              </w:rPr>
              <w:t>Tablet 500 micrograms</w:t>
            </w:r>
          </w:p>
        </w:tc>
        <w:tc>
          <w:tcPr>
            <w:tcW w:w="953" w:type="dxa"/>
          </w:tcPr>
          <w:p w14:paraId="3A923929" w14:textId="77777777" w:rsidR="00AF38E9" w:rsidRPr="00FC4079" w:rsidRDefault="00AF38E9" w:rsidP="00AF38E9">
            <w:pPr>
              <w:spacing w:line="240" w:lineRule="auto"/>
              <w:rPr>
                <w:sz w:val="16"/>
              </w:rPr>
            </w:pPr>
            <w:r w:rsidRPr="00FC4079">
              <w:rPr>
                <w:sz w:val="16"/>
              </w:rPr>
              <w:t>Oral</w:t>
            </w:r>
          </w:p>
        </w:tc>
        <w:tc>
          <w:tcPr>
            <w:tcW w:w="1440" w:type="dxa"/>
          </w:tcPr>
          <w:p w14:paraId="16A7A93F" w14:textId="77777777" w:rsidR="00AF38E9" w:rsidRPr="00FC4079" w:rsidRDefault="00AF38E9" w:rsidP="00AF38E9">
            <w:pPr>
              <w:spacing w:line="240" w:lineRule="auto"/>
              <w:rPr>
                <w:sz w:val="16"/>
              </w:rPr>
            </w:pPr>
            <w:r w:rsidRPr="00FC4079">
              <w:rPr>
                <w:sz w:val="16"/>
              </w:rPr>
              <w:t>Dostinex</w:t>
            </w:r>
          </w:p>
        </w:tc>
        <w:tc>
          <w:tcPr>
            <w:tcW w:w="534" w:type="dxa"/>
          </w:tcPr>
          <w:p w14:paraId="39149713" w14:textId="77777777" w:rsidR="00AF38E9" w:rsidRPr="00FC4079" w:rsidRDefault="00AF38E9" w:rsidP="00AF38E9">
            <w:pPr>
              <w:spacing w:line="240" w:lineRule="auto"/>
              <w:rPr>
                <w:sz w:val="16"/>
              </w:rPr>
            </w:pPr>
            <w:r w:rsidRPr="00FC4079">
              <w:rPr>
                <w:sz w:val="16"/>
              </w:rPr>
              <w:t>PF</w:t>
            </w:r>
          </w:p>
        </w:tc>
        <w:tc>
          <w:tcPr>
            <w:tcW w:w="633" w:type="dxa"/>
          </w:tcPr>
          <w:p w14:paraId="65F48ECA" w14:textId="77777777" w:rsidR="00AF38E9" w:rsidRPr="00FC4079" w:rsidRDefault="00AF38E9" w:rsidP="00AF38E9">
            <w:pPr>
              <w:spacing w:line="240" w:lineRule="auto"/>
              <w:rPr>
                <w:sz w:val="16"/>
              </w:rPr>
            </w:pPr>
            <w:r w:rsidRPr="00FC4079">
              <w:rPr>
                <w:sz w:val="16"/>
              </w:rPr>
              <w:t xml:space="preserve">MP </w:t>
            </w:r>
          </w:p>
        </w:tc>
        <w:tc>
          <w:tcPr>
            <w:tcW w:w="1728" w:type="dxa"/>
          </w:tcPr>
          <w:p w14:paraId="7216C1E2" w14:textId="77777777" w:rsidR="00AF38E9" w:rsidRPr="00FC4079" w:rsidRDefault="00AF38E9" w:rsidP="00AF38E9">
            <w:pPr>
              <w:spacing w:line="240" w:lineRule="auto"/>
              <w:rPr>
                <w:sz w:val="16"/>
              </w:rPr>
            </w:pPr>
            <w:r w:rsidRPr="00FC4079">
              <w:rPr>
                <w:sz w:val="16"/>
              </w:rPr>
              <w:t>C5136 C5137 C5357 C5398</w:t>
            </w:r>
          </w:p>
        </w:tc>
        <w:tc>
          <w:tcPr>
            <w:tcW w:w="1728" w:type="dxa"/>
          </w:tcPr>
          <w:p w14:paraId="6E18E785" w14:textId="77777777" w:rsidR="00AF38E9" w:rsidRPr="00FC4079" w:rsidRDefault="00AF38E9" w:rsidP="00AF38E9">
            <w:pPr>
              <w:spacing w:line="240" w:lineRule="auto"/>
              <w:rPr>
                <w:sz w:val="16"/>
              </w:rPr>
            </w:pPr>
            <w:r w:rsidRPr="00FC4079">
              <w:rPr>
                <w:sz w:val="16"/>
              </w:rPr>
              <w:t>P5136 P5137 P5357 P5398</w:t>
            </w:r>
          </w:p>
        </w:tc>
        <w:tc>
          <w:tcPr>
            <w:tcW w:w="682" w:type="dxa"/>
          </w:tcPr>
          <w:p w14:paraId="4C76D339" w14:textId="77777777" w:rsidR="00AF38E9" w:rsidRPr="00FC4079" w:rsidRDefault="00AF38E9" w:rsidP="00AF38E9">
            <w:pPr>
              <w:spacing w:line="240" w:lineRule="auto"/>
              <w:rPr>
                <w:sz w:val="16"/>
              </w:rPr>
            </w:pPr>
            <w:r w:rsidRPr="00FC4079">
              <w:rPr>
                <w:sz w:val="16"/>
              </w:rPr>
              <w:t>8</w:t>
            </w:r>
          </w:p>
        </w:tc>
        <w:tc>
          <w:tcPr>
            <w:tcW w:w="682" w:type="dxa"/>
          </w:tcPr>
          <w:p w14:paraId="05921FEE" w14:textId="77777777" w:rsidR="00AF38E9" w:rsidRPr="00FC4079" w:rsidRDefault="00AF38E9" w:rsidP="00AF38E9">
            <w:pPr>
              <w:spacing w:line="240" w:lineRule="auto"/>
              <w:rPr>
                <w:sz w:val="16"/>
              </w:rPr>
            </w:pPr>
            <w:r w:rsidRPr="00FC4079">
              <w:rPr>
                <w:sz w:val="16"/>
              </w:rPr>
              <w:t>5</w:t>
            </w:r>
          </w:p>
        </w:tc>
        <w:tc>
          <w:tcPr>
            <w:tcW w:w="1271" w:type="dxa"/>
          </w:tcPr>
          <w:p w14:paraId="51DFA85B" w14:textId="77777777" w:rsidR="00AF38E9" w:rsidRPr="00FC4079" w:rsidRDefault="00AF38E9" w:rsidP="00AF38E9">
            <w:pPr>
              <w:spacing w:line="240" w:lineRule="auto"/>
              <w:rPr>
                <w:sz w:val="16"/>
              </w:rPr>
            </w:pPr>
          </w:p>
        </w:tc>
        <w:tc>
          <w:tcPr>
            <w:tcW w:w="534" w:type="dxa"/>
          </w:tcPr>
          <w:p w14:paraId="0C4A7C0F" w14:textId="77777777" w:rsidR="00AF38E9" w:rsidRPr="00FC4079" w:rsidRDefault="00AF38E9" w:rsidP="00AF38E9">
            <w:pPr>
              <w:spacing w:line="240" w:lineRule="auto"/>
              <w:rPr>
                <w:sz w:val="16"/>
              </w:rPr>
            </w:pPr>
            <w:r w:rsidRPr="00FC4079">
              <w:rPr>
                <w:sz w:val="16"/>
              </w:rPr>
              <w:t>8</w:t>
            </w:r>
          </w:p>
        </w:tc>
        <w:tc>
          <w:tcPr>
            <w:tcW w:w="534" w:type="dxa"/>
          </w:tcPr>
          <w:p w14:paraId="20860C7D" w14:textId="77777777" w:rsidR="00AF38E9" w:rsidRPr="00FC4079" w:rsidRDefault="00AF38E9" w:rsidP="00AF38E9">
            <w:pPr>
              <w:spacing w:line="240" w:lineRule="auto"/>
              <w:rPr>
                <w:sz w:val="16"/>
              </w:rPr>
            </w:pPr>
          </w:p>
        </w:tc>
        <w:tc>
          <w:tcPr>
            <w:tcW w:w="864" w:type="dxa"/>
          </w:tcPr>
          <w:p w14:paraId="5199E45C" w14:textId="77777777" w:rsidR="00AF38E9" w:rsidRPr="00FC4079" w:rsidRDefault="00AF38E9" w:rsidP="00AF38E9">
            <w:pPr>
              <w:spacing w:line="240" w:lineRule="auto"/>
              <w:rPr>
                <w:sz w:val="16"/>
              </w:rPr>
            </w:pPr>
          </w:p>
        </w:tc>
      </w:tr>
      <w:tr w:rsidR="00FC4079" w:rsidRPr="00FC4079" w14:paraId="3B47C646" w14:textId="77777777" w:rsidTr="00FC4079">
        <w:tc>
          <w:tcPr>
            <w:tcW w:w="1353" w:type="dxa"/>
          </w:tcPr>
          <w:p w14:paraId="364012EE" w14:textId="77777777" w:rsidR="00AF38E9" w:rsidRPr="00FC4079" w:rsidRDefault="00AF38E9" w:rsidP="00AF38E9">
            <w:pPr>
              <w:spacing w:line="240" w:lineRule="auto"/>
              <w:rPr>
                <w:sz w:val="16"/>
              </w:rPr>
            </w:pPr>
            <w:r w:rsidRPr="00FC4079">
              <w:rPr>
                <w:sz w:val="16"/>
              </w:rPr>
              <w:t>Cabergoline</w:t>
            </w:r>
          </w:p>
        </w:tc>
        <w:tc>
          <w:tcPr>
            <w:tcW w:w="2023" w:type="dxa"/>
          </w:tcPr>
          <w:p w14:paraId="53230EF9" w14:textId="77777777" w:rsidR="00AF38E9" w:rsidRPr="00FC4079" w:rsidRDefault="00AF38E9" w:rsidP="00AF38E9">
            <w:pPr>
              <w:spacing w:line="240" w:lineRule="auto"/>
              <w:rPr>
                <w:sz w:val="16"/>
              </w:rPr>
            </w:pPr>
            <w:r w:rsidRPr="00FC4079">
              <w:rPr>
                <w:sz w:val="16"/>
              </w:rPr>
              <w:t>Tablet 500 micrograms</w:t>
            </w:r>
          </w:p>
        </w:tc>
        <w:tc>
          <w:tcPr>
            <w:tcW w:w="953" w:type="dxa"/>
          </w:tcPr>
          <w:p w14:paraId="0302507C" w14:textId="77777777" w:rsidR="00AF38E9" w:rsidRPr="00FC4079" w:rsidRDefault="00AF38E9" w:rsidP="00AF38E9">
            <w:pPr>
              <w:spacing w:line="240" w:lineRule="auto"/>
              <w:rPr>
                <w:sz w:val="16"/>
              </w:rPr>
            </w:pPr>
            <w:r w:rsidRPr="00FC4079">
              <w:rPr>
                <w:sz w:val="16"/>
              </w:rPr>
              <w:t>Oral</w:t>
            </w:r>
          </w:p>
        </w:tc>
        <w:tc>
          <w:tcPr>
            <w:tcW w:w="1440" w:type="dxa"/>
          </w:tcPr>
          <w:p w14:paraId="0AD6595A" w14:textId="77777777" w:rsidR="00AF38E9" w:rsidRPr="00FC4079" w:rsidRDefault="00AF38E9" w:rsidP="00AF38E9">
            <w:pPr>
              <w:spacing w:line="240" w:lineRule="auto"/>
              <w:rPr>
                <w:sz w:val="16"/>
              </w:rPr>
            </w:pPr>
            <w:r w:rsidRPr="00FC4079">
              <w:rPr>
                <w:sz w:val="16"/>
              </w:rPr>
              <w:t>Dostinex</w:t>
            </w:r>
          </w:p>
        </w:tc>
        <w:tc>
          <w:tcPr>
            <w:tcW w:w="534" w:type="dxa"/>
          </w:tcPr>
          <w:p w14:paraId="5C2E7CEE" w14:textId="77777777" w:rsidR="00AF38E9" w:rsidRPr="00FC4079" w:rsidRDefault="00AF38E9" w:rsidP="00AF38E9">
            <w:pPr>
              <w:spacing w:line="240" w:lineRule="auto"/>
              <w:rPr>
                <w:sz w:val="16"/>
              </w:rPr>
            </w:pPr>
            <w:r w:rsidRPr="00FC4079">
              <w:rPr>
                <w:sz w:val="16"/>
              </w:rPr>
              <w:t>PF</w:t>
            </w:r>
          </w:p>
        </w:tc>
        <w:tc>
          <w:tcPr>
            <w:tcW w:w="633" w:type="dxa"/>
          </w:tcPr>
          <w:p w14:paraId="7E7B9FDF" w14:textId="77777777" w:rsidR="00AF38E9" w:rsidRPr="00FC4079" w:rsidRDefault="00AF38E9" w:rsidP="00AF38E9">
            <w:pPr>
              <w:spacing w:line="240" w:lineRule="auto"/>
              <w:rPr>
                <w:sz w:val="16"/>
              </w:rPr>
            </w:pPr>
            <w:r w:rsidRPr="00FC4079">
              <w:rPr>
                <w:sz w:val="16"/>
              </w:rPr>
              <w:t xml:space="preserve">MP </w:t>
            </w:r>
          </w:p>
        </w:tc>
        <w:tc>
          <w:tcPr>
            <w:tcW w:w="1728" w:type="dxa"/>
          </w:tcPr>
          <w:p w14:paraId="67B134BB" w14:textId="77777777" w:rsidR="00AF38E9" w:rsidRPr="00FC4079" w:rsidRDefault="00AF38E9" w:rsidP="00AF38E9">
            <w:pPr>
              <w:spacing w:line="240" w:lineRule="auto"/>
              <w:rPr>
                <w:sz w:val="16"/>
              </w:rPr>
            </w:pPr>
            <w:r w:rsidRPr="00FC4079">
              <w:rPr>
                <w:sz w:val="16"/>
              </w:rPr>
              <w:t>C14918 C14959 C14983 C15005</w:t>
            </w:r>
          </w:p>
        </w:tc>
        <w:tc>
          <w:tcPr>
            <w:tcW w:w="1728" w:type="dxa"/>
          </w:tcPr>
          <w:p w14:paraId="1440DA8E" w14:textId="77777777" w:rsidR="00AF38E9" w:rsidRPr="00FC4079" w:rsidRDefault="00AF38E9" w:rsidP="00AF38E9">
            <w:pPr>
              <w:spacing w:line="240" w:lineRule="auto"/>
              <w:rPr>
                <w:sz w:val="16"/>
              </w:rPr>
            </w:pPr>
            <w:r w:rsidRPr="00FC4079">
              <w:rPr>
                <w:sz w:val="16"/>
              </w:rPr>
              <w:t>P14918 P14959 P14983 P15005</w:t>
            </w:r>
          </w:p>
        </w:tc>
        <w:tc>
          <w:tcPr>
            <w:tcW w:w="682" w:type="dxa"/>
          </w:tcPr>
          <w:p w14:paraId="170D2D4A" w14:textId="77777777" w:rsidR="00AF38E9" w:rsidRPr="00FC4079" w:rsidRDefault="00AF38E9" w:rsidP="00AF38E9">
            <w:pPr>
              <w:spacing w:line="240" w:lineRule="auto"/>
              <w:rPr>
                <w:sz w:val="16"/>
              </w:rPr>
            </w:pPr>
            <w:r w:rsidRPr="00FC4079">
              <w:rPr>
                <w:sz w:val="16"/>
              </w:rPr>
              <w:t>16</w:t>
            </w:r>
          </w:p>
        </w:tc>
        <w:tc>
          <w:tcPr>
            <w:tcW w:w="682" w:type="dxa"/>
          </w:tcPr>
          <w:p w14:paraId="6F8F3018" w14:textId="77777777" w:rsidR="00AF38E9" w:rsidRPr="00FC4079" w:rsidRDefault="00AF38E9" w:rsidP="00AF38E9">
            <w:pPr>
              <w:spacing w:line="240" w:lineRule="auto"/>
              <w:rPr>
                <w:sz w:val="16"/>
              </w:rPr>
            </w:pPr>
            <w:r w:rsidRPr="00FC4079">
              <w:rPr>
                <w:sz w:val="16"/>
              </w:rPr>
              <w:t>5</w:t>
            </w:r>
          </w:p>
        </w:tc>
        <w:tc>
          <w:tcPr>
            <w:tcW w:w="1271" w:type="dxa"/>
          </w:tcPr>
          <w:p w14:paraId="6334FC1B" w14:textId="77777777" w:rsidR="00AF38E9" w:rsidRPr="00FC4079" w:rsidRDefault="00AF38E9" w:rsidP="00AF38E9">
            <w:pPr>
              <w:spacing w:line="240" w:lineRule="auto"/>
              <w:rPr>
                <w:sz w:val="16"/>
              </w:rPr>
            </w:pPr>
          </w:p>
        </w:tc>
        <w:tc>
          <w:tcPr>
            <w:tcW w:w="534" w:type="dxa"/>
          </w:tcPr>
          <w:p w14:paraId="02B88D86" w14:textId="77777777" w:rsidR="00AF38E9" w:rsidRPr="00FC4079" w:rsidRDefault="00AF38E9" w:rsidP="00AF38E9">
            <w:pPr>
              <w:spacing w:line="240" w:lineRule="auto"/>
              <w:rPr>
                <w:sz w:val="16"/>
              </w:rPr>
            </w:pPr>
            <w:r w:rsidRPr="00FC4079">
              <w:rPr>
                <w:sz w:val="16"/>
              </w:rPr>
              <w:t>8</w:t>
            </w:r>
          </w:p>
        </w:tc>
        <w:tc>
          <w:tcPr>
            <w:tcW w:w="534" w:type="dxa"/>
          </w:tcPr>
          <w:p w14:paraId="7D1A0EDD" w14:textId="77777777" w:rsidR="00AF38E9" w:rsidRPr="00FC4079" w:rsidRDefault="00AF38E9" w:rsidP="00AF38E9">
            <w:pPr>
              <w:spacing w:line="240" w:lineRule="auto"/>
              <w:rPr>
                <w:sz w:val="16"/>
              </w:rPr>
            </w:pPr>
          </w:p>
        </w:tc>
        <w:tc>
          <w:tcPr>
            <w:tcW w:w="864" w:type="dxa"/>
          </w:tcPr>
          <w:p w14:paraId="6BB93589" w14:textId="77777777" w:rsidR="00AF38E9" w:rsidRPr="00FC4079" w:rsidRDefault="00AF38E9" w:rsidP="00AF38E9">
            <w:pPr>
              <w:spacing w:line="240" w:lineRule="auto"/>
              <w:rPr>
                <w:sz w:val="16"/>
              </w:rPr>
            </w:pPr>
          </w:p>
        </w:tc>
      </w:tr>
      <w:tr w:rsidR="00FC4079" w:rsidRPr="00FC4079" w14:paraId="4D435297" w14:textId="77777777" w:rsidTr="00FC4079">
        <w:tc>
          <w:tcPr>
            <w:tcW w:w="1353" w:type="dxa"/>
          </w:tcPr>
          <w:p w14:paraId="4B8E4EDC" w14:textId="77777777" w:rsidR="00AF38E9" w:rsidRPr="00FC4079" w:rsidRDefault="00AF38E9" w:rsidP="00AF38E9">
            <w:pPr>
              <w:spacing w:line="240" w:lineRule="auto"/>
              <w:rPr>
                <w:sz w:val="16"/>
              </w:rPr>
            </w:pPr>
            <w:r w:rsidRPr="00FC4079">
              <w:rPr>
                <w:sz w:val="16"/>
              </w:rPr>
              <w:t>Cabergoline</w:t>
            </w:r>
          </w:p>
        </w:tc>
        <w:tc>
          <w:tcPr>
            <w:tcW w:w="2023" w:type="dxa"/>
          </w:tcPr>
          <w:p w14:paraId="2D742930" w14:textId="77777777" w:rsidR="00AF38E9" w:rsidRPr="00FC4079" w:rsidRDefault="00AF38E9" w:rsidP="00AF38E9">
            <w:pPr>
              <w:spacing w:line="240" w:lineRule="auto"/>
              <w:rPr>
                <w:sz w:val="16"/>
              </w:rPr>
            </w:pPr>
            <w:r w:rsidRPr="00FC4079">
              <w:rPr>
                <w:sz w:val="16"/>
              </w:rPr>
              <w:t>Tablet 1 mg</w:t>
            </w:r>
          </w:p>
        </w:tc>
        <w:tc>
          <w:tcPr>
            <w:tcW w:w="953" w:type="dxa"/>
          </w:tcPr>
          <w:p w14:paraId="5C5CD30E" w14:textId="77777777" w:rsidR="00AF38E9" w:rsidRPr="00FC4079" w:rsidRDefault="00AF38E9" w:rsidP="00AF38E9">
            <w:pPr>
              <w:spacing w:line="240" w:lineRule="auto"/>
              <w:rPr>
                <w:sz w:val="16"/>
              </w:rPr>
            </w:pPr>
            <w:r w:rsidRPr="00FC4079">
              <w:rPr>
                <w:sz w:val="16"/>
              </w:rPr>
              <w:t>Oral</w:t>
            </w:r>
          </w:p>
        </w:tc>
        <w:tc>
          <w:tcPr>
            <w:tcW w:w="1440" w:type="dxa"/>
          </w:tcPr>
          <w:p w14:paraId="701997E6" w14:textId="77777777" w:rsidR="00AF38E9" w:rsidRPr="00FC4079" w:rsidRDefault="00AF38E9" w:rsidP="00AF38E9">
            <w:pPr>
              <w:spacing w:line="240" w:lineRule="auto"/>
              <w:rPr>
                <w:sz w:val="16"/>
              </w:rPr>
            </w:pPr>
            <w:r w:rsidRPr="00FC4079">
              <w:rPr>
                <w:sz w:val="16"/>
              </w:rPr>
              <w:t>Cabaser</w:t>
            </w:r>
          </w:p>
        </w:tc>
        <w:tc>
          <w:tcPr>
            <w:tcW w:w="534" w:type="dxa"/>
          </w:tcPr>
          <w:p w14:paraId="20E54E43" w14:textId="77777777" w:rsidR="00AF38E9" w:rsidRPr="00FC4079" w:rsidRDefault="00AF38E9" w:rsidP="00AF38E9">
            <w:pPr>
              <w:spacing w:line="240" w:lineRule="auto"/>
              <w:rPr>
                <w:sz w:val="16"/>
              </w:rPr>
            </w:pPr>
            <w:r w:rsidRPr="00FC4079">
              <w:rPr>
                <w:sz w:val="16"/>
              </w:rPr>
              <w:t>PF</w:t>
            </w:r>
          </w:p>
        </w:tc>
        <w:tc>
          <w:tcPr>
            <w:tcW w:w="633" w:type="dxa"/>
          </w:tcPr>
          <w:p w14:paraId="17F835F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3BCFA0" w14:textId="77777777" w:rsidR="00AF38E9" w:rsidRPr="00FC4079" w:rsidRDefault="00AF38E9" w:rsidP="00AF38E9">
            <w:pPr>
              <w:spacing w:line="240" w:lineRule="auto"/>
              <w:rPr>
                <w:sz w:val="16"/>
              </w:rPr>
            </w:pPr>
            <w:r w:rsidRPr="00FC4079">
              <w:rPr>
                <w:sz w:val="16"/>
              </w:rPr>
              <w:t>C5168</w:t>
            </w:r>
          </w:p>
        </w:tc>
        <w:tc>
          <w:tcPr>
            <w:tcW w:w="1728" w:type="dxa"/>
          </w:tcPr>
          <w:p w14:paraId="1999071E" w14:textId="77777777" w:rsidR="00AF38E9" w:rsidRPr="00FC4079" w:rsidRDefault="00AF38E9" w:rsidP="00AF38E9">
            <w:pPr>
              <w:spacing w:line="240" w:lineRule="auto"/>
              <w:rPr>
                <w:sz w:val="16"/>
              </w:rPr>
            </w:pPr>
          </w:p>
        </w:tc>
        <w:tc>
          <w:tcPr>
            <w:tcW w:w="682" w:type="dxa"/>
          </w:tcPr>
          <w:p w14:paraId="1EB2C325" w14:textId="77777777" w:rsidR="00AF38E9" w:rsidRPr="00FC4079" w:rsidRDefault="00AF38E9" w:rsidP="00AF38E9">
            <w:pPr>
              <w:spacing w:line="240" w:lineRule="auto"/>
              <w:rPr>
                <w:sz w:val="16"/>
              </w:rPr>
            </w:pPr>
            <w:r w:rsidRPr="00FC4079">
              <w:rPr>
                <w:sz w:val="16"/>
              </w:rPr>
              <w:t>30</w:t>
            </w:r>
          </w:p>
        </w:tc>
        <w:tc>
          <w:tcPr>
            <w:tcW w:w="682" w:type="dxa"/>
          </w:tcPr>
          <w:p w14:paraId="4AF53397" w14:textId="77777777" w:rsidR="00AF38E9" w:rsidRPr="00FC4079" w:rsidRDefault="00AF38E9" w:rsidP="00AF38E9">
            <w:pPr>
              <w:spacing w:line="240" w:lineRule="auto"/>
              <w:rPr>
                <w:sz w:val="16"/>
              </w:rPr>
            </w:pPr>
            <w:r w:rsidRPr="00FC4079">
              <w:rPr>
                <w:sz w:val="16"/>
              </w:rPr>
              <w:t>5</w:t>
            </w:r>
          </w:p>
        </w:tc>
        <w:tc>
          <w:tcPr>
            <w:tcW w:w="1271" w:type="dxa"/>
          </w:tcPr>
          <w:p w14:paraId="3BC8F6D5" w14:textId="77777777" w:rsidR="00AF38E9" w:rsidRPr="00FC4079" w:rsidRDefault="00AF38E9" w:rsidP="00AF38E9">
            <w:pPr>
              <w:spacing w:line="240" w:lineRule="auto"/>
              <w:rPr>
                <w:sz w:val="16"/>
              </w:rPr>
            </w:pPr>
          </w:p>
        </w:tc>
        <w:tc>
          <w:tcPr>
            <w:tcW w:w="534" w:type="dxa"/>
          </w:tcPr>
          <w:p w14:paraId="27B20E17" w14:textId="77777777" w:rsidR="00AF38E9" w:rsidRPr="00FC4079" w:rsidRDefault="00AF38E9" w:rsidP="00AF38E9">
            <w:pPr>
              <w:spacing w:line="240" w:lineRule="auto"/>
              <w:rPr>
                <w:sz w:val="16"/>
              </w:rPr>
            </w:pPr>
            <w:r w:rsidRPr="00FC4079">
              <w:rPr>
                <w:sz w:val="16"/>
              </w:rPr>
              <w:t>30</w:t>
            </w:r>
          </w:p>
        </w:tc>
        <w:tc>
          <w:tcPr>
            <w:tcW w:w="534" w:type="dxa"/>
          </w:tcPr>
          <w:p w14:paraId="74D3517C" w14:textId="77777777" w:rsidR="00AF38E9" w:rsidRPr="00FC4079" w:rsidRDefault="00AF38E9" w:rsidP="00AF38E9">
            <w:pPr>
              <w:spacing w:line="240" w:lineRule="auto"/>
              <w:rPr>
                <w:sz w:val="16"/>
              </w:rPr>
            </w:pPr>
          </w:p>
        </w:tc>
        <w:tc>
          <w:tcPr>
            <w:tcW w:w="864" w:type="dxa"/>
          </w:tcPr>
          <w:p w14:paraId="69E9E6AC" w14:textId="77777777" w:rsidR="00AF38E9" w:rsidRPr="00FC4079" w:rsidRDefault="00AF38E9" w:rsidP="00AF38E9">
            <w:pPr>
              <w:spacing w:line="240" w:lineRule="auto"/>
              <w:rPr>
                <w:sz w:val="16"/>
              </w:rPr>
            </w:pPr>
          </w:p>
        </w:tc>
      </w:tr>
      <w:tr w:rsidR="00FC4079" w:rsidRPr="00FC4079" w14:paraId="48AC23FB" w14:textId="77777777" w:rsidTr="00FC4079">
        <w:tc>
          <w:tcPr>
            <w:tcW w:w="1353" w:type="dxa"/>
          </w:tcPr>
          <w:p w14:paraId="2AC4393B" w14:textId="77777777" w:rsidR="00AF38E9" w:rsidRPr="00FC4079" w:rsidRDefault="00AF38E9" w:rsidP="00AF38E9">
            <w:pPr>
              <w:spacing w:line="240" w:lineRule="auto"/>
              <w:rPr>
                <w:sz w:val="16"/>
              </w:rPr>
            </w:pPr>
            <w:r w:rsidRPr="00FC4079">
              <w:rPr>
                <w:sz w:val="16"/>
              </w:rPr>
              <w:t>Cabergoline</w:t>
            </w:r>
          </w:p>
        </w:tc>
        <w:tc>
          <w:tcPr>
            <w:tcW w:w="2023" w:type="dxa"/>
          </w:tcPr>
          <w:p w14:paraId="44D4661F" w14:textId="77777777" w:rsidR="00AF38E9" w:rsidRPr="00FC4079" w:rsidRDefault="00AF38E9" w:rsidP="00AF38E9">
            <w:pPr>
              <w:spacing w:line="240" w:lineRule="auto"/>
              <w:rPr>
                <w:sz w:val="16"/>
              </w:rPr>
            </w:pPr>
            <w:r w:rsidRPr="00FC4079">
              <w:rPr>
                <w:sz w:val="16"/>
              </w:rPr>
              <w:t>Tablet 2 mg</w:t>
            </w:r>
          </w:p>
        </w:tc>
        <w:tc>
          <w:tcPr>
            <w:tcW w:w="953" w:type="dxa"/>
          </w:tcPr>
          <w:p w14:paraId="235E9D5D" w14:textId="77777777" w:rsidR="00AF38E9" w:rsidRPr="00FC4079" w:rsidRDefault="00AF38E9" w:rsidP="00AF38E9">
            <w:pPr>
              <w:spacing w:line="240" w:lineRule="auto"/>
              <w:rPr>
                <w:sz w:val="16"/>
              </w:rPr>
            </w:pPr>
            <w:r w:rsidRPr="00FC4079">
              <w:rPr>
                <w:sz w:val="16"/>
              </w:rPr>
              <w:t>Oral</w:t>
            </w:r>
          </w:p>
        </w:tc>
        <w:tc>
          <w:tcPr>
            <w:tcW w:w="1440" w:type="dxa"/>
          </w:tcPr>
          <w:p w14:paraId="7FC7B40D" w14:textId="77777777" w:rsidR="00AF38E9" w:rsidRPr="00FC4079" w:rsidRDefault="00AF38E9" w:rsidP="00AF38E9">
            <w:pPr>
              <w:spacing w:line="240" w:lineRule="auto"/>
              <w:rPr>
                <w:sz w:val="16"/>
              </w:rPr>
            </w:pPr>
            <w:r w:rsidRPr="00FC4079">
              <w:rPr>
                <w:sz w:val="16"/>
              </w:rPr>
              <w:t>Cabaser</w:t>
            </w:r>
          </w:p>
        </w:tc>
        <w:tc>
          <w:tcPr>
            <w:tcW w:w="534" w:type="dxa"/>
          </w:tcPr>
          <w:p w14:paraId="2B534A90" w14:textId="77777777" w:rsidR="00AF38E9" w:rsidRPr="00FC4079" w:rsidRDefault="00AF38E9" w:rsidP="00AF38E9">
            <w:pPr>
              <w:spacing w:line="240" w:lineRule="auto"/>
              <w:rPr>
                <w:sz w:val="16"/>
              </w:rPr>
            </w:pPr>
            <w:r w:rsidRPr="00FC4079">
              <w:rPr>
                <w:sz w:val="16"/>
              </w:rPr>
              <w:t>PF</w:t>
            </w:r>
          </w:p>
        </w:tc>
        <w:tc>
          <w:tcPr>
            <w:tcW w:w="633" w:type="dxa"/>
          </w:tcPr>
          <w:p w14:paraId="356049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E745BD" w14:textId="77777777" w:rsidR="00AF38E9" w:rsidRPr="00FC4079" w:rsidRDefault="00AF38E9" w:rsidP="00AF38E9">
            <w:pPr>
              <w:spacing w:line="240" w:lineRule="auto"/>
              <w:rPr>
                <w:sz w:val="16"/>
              </w:rPr>
            </w:pPr>
            <w:r w:rsidRPr="00FC4079">
              <w:rPr>
                <w:sz w:val="16"/>
              </w:rPr>
              <w:t>C5168</w:t>
            </w:r>
          </w:p>
        </w:tc>
        <w:tc>
          <w:tcPr>
            <w:tcW w:w="1728" w:type="dxa"/>
          </w:tcPr>
          <w:p w14:paraId="486B388E" w14:textId="77777777" w:rsidR="00AF38E9" w:rsidRPr="00FC4079" w:rsidRDefault="00AF38E9" w:rsidP="00AF38E9">
            <w:pPr>
              <w:spacing w:line="240" w:lineRule="auto"/>
              <w:rPr>
                <w:sz w:val="16"/>
              </w:rPr>
            </w:pPr>
          </w:p>
        </w:tc>
        <w:tc>
          <w:tcPr>
            <w:tcW w:w="682" w:type="dxa"/>
          </w:tcPr>
          <w:p w14:paraId="546571B5" w14:textId="77777777" w:rsidR="00AF38E9" w:rsidRPr="00FC4079" w:rsidRDefault="00AF38E9" w:rsidP="00AF38E9">
            <w:pPr>
              <w:spacing w:line="240" w:lineRule="auto"/>
              <w:rPr>
                <w:sz w:val="16"/>
              </w:rPr>
            </w:pPr>
            <w:r w:rsidRPr="00FC4079">
              <w:rPr>
                <w:sz w:val="16"/>
              </w:rPr>
              <w:t>30</w:t>
            </w:r>
          </w:p>
        </w:tc>
        <w:tc>
          <w:tcPr>
            <w:tcW w:w="682" w:type="dxa"/>
          </w:tcPr>
          <w:p w14:paraId="52C80997" w14:textId="77777777" w:rsidR="00AF38E9" w:rsidRPr="00FC4079" w:rsidRDefault="00AF38E9" w:rsidP="00AF38E9">
            <w:pPr>
              <w:spacing w:line="240" w:lineRule="auto"/>
              <w:rPr>
                <w:sz w:val="16"/>
              </w:rPr>
            </w:pPr>
            <w:r w:rsidRPr="00FC4079">
              <w:rPr>
                <w:sz w:val="16"/>
              </w:rPr>
              <w:t>5</w:t>
            </w:r>
          </w:p>
        </w:tc>
        <w:tc>
          <w:tcPr>
            <w:tcW w:w="1271" w:type="dxa"/>
          </w:tcPr>
          <w:p w14:paraId="5F24C1B7" w14:textId="77777777" w:rsidR="00AF38E9" w:rsidRPr="00FC4079" w:rsidRDefault="00AF38E9" w:rsidP="00AF38E9">
            <w:pPr>
              <w:spacing w:line="240" w:lineRule="auto"/>
              <w:rPr>
                <w:sz w:val="16"/>
              </w:rPr>
            </w:pPr>
          </w:p>
        </w:tc>
        <w:tc>
          <w:tcPr>
            <w:tcW w:w="534" w:type="dxa"/>
          </w:tcPr>
          <w:p w14:paraId="20287DD9" w14:textId="77777777" w:rsidR="00AF38E9" w:rsidRPr="00FC4079" w:rsidRDefault="00AF38E9" w:rsidP="00AF38E9">
            <w:pPr>
              <w:spacing w:line="240" w:lineRule="auto"/>
              <w:rPr>
                <w:sz w:val="16"/>
              </w:rPr>
            </w:pPr>
            <w:r w:rsidRPr="00FC4079">
              <w:rPr>
                <w:sz w:val="16"/>
              </w:rPr>
              <w:t>30</w:t>
            </w:r>
          </w:p>
        </w:tc>
        <w:tc>
          <w:tcPr>
            <w:tcW w:w="534" w:type="dxa"/>
          </w:tcPr>
          <w:p w14:paraId="4C70A4AE" w14:textId="77777777" w:rsidR="00AF38E9" w:rsidRPr="00FC4079" w:rsidRDefault="00AF38E9" w:rsidP="00AF38E9">
            <w:pPr>
              <w:spacing w:line="240" w:lineRule="auto"/>
              <w:rPr>
                <w:sz w:val="16"/>
              </w:rPr>
            </w:pPr>
          </w:p>
        </w:tc>
        <w:tc>
          <w:tcPr>
            <w:tcW w:w="864" w:type="dxa"/>
          </w:tcPr>
          <w:p w14:paraId="186A7F8E" w14:textId="77777777" w:rsidR="00AF38E9" w:rsidRPr="00FC4079" w:rsidRDefault="00AF38E9" w:rsidP="00AF38E9">
            <w:pPr>
              <w:spacing w:line="240" w:lineRule="auto"/>
              <w:rPr>
                <w:sz w:val="16"/>
              </w:rPr>
            </w:pPr>
          </w:p>
        </w:tc>
      </w:tr>
      <w:tr w:rsidR="00FC4079" w:rsidRPr="00FC4079" w14:paraId="2D8D222A" w14:textId="77777777" w:rsidTr="00FC4079">
        <w:tc>
          <w:tcPr>
            <w:tcW w:w="1353" w:type="dxa"/>
          </w:tcPr>
          <w:p w14:paraId="0EED3345" w14:textId="77777777" w:rsidR="00AF38E9" w:rsidRPr="00FC4079" w:rsidRDefault="00AF38E9" w:rsidP="00AF38E9">
            <w:pPr>
              <w:spacing w:line="240" w:lineRule="auto"/>
              <w:rPr>
                <w:sz w:val="16"/>
              </w:rPr>
            </w:pPr>
            <w:r w:rsidRPr="00FC4079">
              <w:rPr>
                <w:sz w:val="16"/>
              </w:rPr>
              <w:t>Cabotegravir</w:t>
            </w:r>
          </w:p>
        </w:tc>
        <w:tc>
          <w:tcPr>
            <w:tcW w:w="2023" w:type="dxa"/>
          </w:tcPr>
          <w:p w14:paraId="3CD4A4CD" w14:textId="77777777" w:rsidR="00AF38E9" w:rsidRPr="00FC4079" w:rsidRDefault="00AF38E9" w:rsidP="00AF38E9">
            <w:pPr>
              <w:spacing w:line="240" w:lineRule="auto"/>
              <w:rPr>
                <w:sz w:val="16"/>
              </w:rPr>
            </w:pPr>
            <w:r w:rsidRPr="00FC4079">
              <w:rPr>
                <w:sz w:val="16"/>
              </w:rPr>
              <w:t>Tablet 30 mg</w:t>
            </w:r>
          </w:p>
        </w:tc>
        <w:tc>
          <w:tcPr>
            <w:tcW w:w="953" w:type="dxa"/>
          </w:tcPr>
          <w:p w14:paraId="44C311EE" w14:textId="77777777" w:rsidR="00AF38E9" w:rsidRPr="00FC4079" w:rsidRDefault="00AF38E9" w:rsidP="00AF38E9">
            <w:pPr>
              <w:spacing w:line="240" w:lineRule="auto"/>
              <w:rPr>
                <w:sz w:val="16"/>
              </w:rPr>
            </w:pPr>
            <w:r w:rsidRPr="00FC4079">
              <w:rPr>
                <w:sz w:val="16"/>
              </w:rPr>
              <w:t>Oral</w:t>
            </w:r>
          </w:p>
        </w:tc>
        <w:tc>
          <w:tcPr>
            <w:tcW w:w="1440" w:type="dxa"/>
          </w:tcPr>
          <w:p w14:paraId="0A93BFEA" w14:textId="77777777" w:rsidR="00AF38E9" w:rsidRPr="00FC4079" w:rsidRDefault="00AF38E9" w:rsidP="00AF38E9">
            <w:pPr>
              <w:spacing w:line="240" w:lineRule="auto"/>
              <w:rPr>
                <w:sz w:val="16"/>
              </w:rPr>
            </w:pPr>
            <w:r w:rsidRPr="00FC4079">
              <w:rPr>
                <w:sz w:val="16"/>
              </w:rPr>
              <w:t>Vocabria</w:t>
            </w:r>
          </w:p>
        </w:tc>
        <w:tc>
          <w:tcPr>
            <w:tcW w:w="534" w:type="dxa"/>
          </w:tcPr>
          <w:p w14:paraId="61362F6D" w14:textId="77777777" w:rsidR="00AF38E9" w:rsidRPr="00FC4079" w:rsidRDefault="00AF38E9" w:rsidP="00AF38E9">
            <w:pPr>
              <w:spacing w:line="240" w:lineRule="auto"/>
              <w:rPr>
                <w:sz w:val="16"/>
              </w:rPr>
            </w:pPr>
            <w:r w:rsidRPr="00FC4079">
              <w:rPr>
                <w:sz w:val="16"/>
              </w:rPr>
              <w:t>VI</w:t>
            </w:r>
          </w:p>
        </w:tc>
        <w:tc>
          <w:tcPr>
            <w:tcW w:w="633" w:type="dxa"/>
          </w:tcPr>
          <w:p w14:paraId="76C644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2BF1A5" w14:textId="77777777" w:rsidR="00AF38E9" w:rsidRPr="00FC4079" w:rsidRDefault="00AF38E9" w:rsidP="00AF38E9">
            <w:pPr>
              <w:spacing w:line="240" w:lineRule="auto"/>
              <w:rPr>
                <w:sz w:val="16"/>
              </w:rPr>
            </w:pPr>
            <w:r w:rsidRPr="00FC4079">
              <w:rPr>
                <w:sz w:val="16"/>
              </w:rPr>
              <w:t>C12619</w:t>
            </w:r>
          </w:p>
        </w:tc>
        <w:tc>
          <w:tcPr>
            <w:tcW w:w="1728" w:type="dxa"/>
          </w:tcPr>
          <w:p w14:paraId="43E21697" w14:textId="77777777" w:rsidR="00AF38E9" w:rsidRPr="00FC4079" w:rsidRDefault="00AF38E9" w:rsidP="00AF38E9">
            <w:pPr>
              <w:spacing w:line="240" w:lineRule="auto"/>
              <w:rPr>
                <w:sz w:val="16"/>
              </w:rPr>
            </w:pPr>
          </w:p>
        </w:tc>
        <w:tc>
          <w:tcPr>
            <w:tcW w:w="682" w:type="dxa"/>
          </w:tcPr>
          <w:p w14:paraId="53897BEA" w14:textId="77777777" w:rsidR="00AF38E9" w:rsidRPr="00FC4079" w:rsidRDefault="00AF38E9" w:rsidP="00AF38E9">
            <w:pPr>
              <w:spacing w:line="240" w:lineRule="auto"/>
              <w:rPr>
                <w:sz w:val="16"/>
              </w:rPr>
            </w:pPr>
            <w:r w:rsidRPr="00FC4079">
              <w:rPr>
                <w:sz w:val="16"/>
              </w:rPr>
              <w:t>30</w:t>
            </w:r>
          </w:p>
        </w:tc>
        <w:tc>
          <w:tcPr>
            <w:tcW w:w="682" w:type="dxa"/>
          </w:tcPr>
          <w:p w14:paraId="5C63B0C6" w14:textId="77777777" w:rsidR="00AF38E9" w:rsidRPr="00FC4079" w:rsidRDefault="00AF38E9" w:rsidP="00AF38E9">
            <w:pPr>
              <w:spacing w:line="240" w:lineRule="auto"/>
              <w:rPr>
                <w:sz w:val="16"/>
              </w:rPr>
            </w:pPr>
            <w:r w:rsidRPr="00FC4079">
              <w:rPr>
                <w:sz w:val="16"/>
              </w:rPr>
              <w:t>0</w:t>
            </w:r>
          </w:p>
        </w:tc>
        <w:tc>
          <w:tcPr>
            <w:tcW w:w="1271" w:type="dxa"/>
          </w:tcPr>
          <w:p w14:paraId="778183ED" w14:textId="77777777" w:rsidR="00AF38E9" w:rsidRPr="00FC4079" w:rsidRDefault="00AF38E9" w:rsidP="00AF38E9">
            <w:pPr>
              <w:spacing w:line="240" w:lineRule="auto"/>
              <w:rPr>
                <w:sz w:val="16"/>
              </w:rPr>
            </w:pPr>
          </w:p>
        </w:tc>
        <w:tc>
          <w:tcPr>
            <w:tcW w:w="534" w:type="dxa"/>
          </w:tcPr>
          <w:p w14:paraId="3EAF1FCC" w14:textId="77777777" w:rsidR="00AF38E9" w:rsidRPr="00FC4079" w:rsidRDefault="00AF38E9" w:rsidP="00AF38E9">
            <w:pPr>
              <w:spacing w:line="240" w:lineRule="auto"/>
              <w:rPr>
                <w:sz w:val="16"/>
              </w:rPr>
            </w:pPr>
            <w:r w:rsidRPr="00FC4079">
              <w:rPr>
                <w:sz w:val="16"/>
              </w:rPr>
              <w:t>30</w:t>
            </w:r>
          </w:p>
        </w:tc>
        <w:tc>
          <w:tcPr>
            <w:tcW w:w="534" w:type="dxa"/>
          </w:tcPr>
          <w:p w14:paraId="5F63A2F5" w14:textId="77777777" w:rsidR="00AF38E9" w:rsidRPr="00FC4079" w:rsidRDefault="00AF38E9" w:rsidP="00AF38E9">
            <w:pPr>
              <w:spacing w:line="240" w:lineRule="auto"/>
              <w:rPr>
                <w:sz w:val="16"/>
              </w:rPr>
            </w:pPr>
          </w:p>
        </w:tc>
        <w:tc>
          <w:tcPr>
            <w:tcW w:w="864" w:type="dxa"/>
          </w:tcPr>
          <w:p w14:paraId="0C6F86A5" w14:textId="77777777" w:rsidR="00AF38E9" w:rsidRPr="00FC4079" w:rsidRDefault="00AF38E9" w:rsidP="00AF38E9">
            <w:pPr>
              <w:spacing w:line="240" w:lineRule="auto"/>
              <w:rPr>
                <w:sz w:val="16"/>
              </w:rPr>
            </w:pPr>
            <w:r w:rsidRPr="00FC4079">
              <w:rPr>
                <w:sz w:val="16"/>
              </w:rPr>
              <w:t>D(100)</w:t>
            </w:r>
          </w:p>
        </w:tc>
      </w:tr>
      <w:tr w:rsidR="00FC4079" w:rsidRPr="00FC4079" w14:paraId="10B28C72" w14:textId="77777777" w:rsidTr="00FC4079">
        <w:tc>
          <w:tcPr>
            <w:tcW w:w="1353" w:type="dxa"/>
          </w:tcPr>
          <w:p w14:paraId="1A645DE8" w14:textId="77777777" w:rsidR="00AF38E9" w:rsidRPr="00FC4079" w:rsidRDefault="00AF38E9" w:rsidP="00AF38E9">
            <w:pPr>
              <w:spacing w:line="240" w:lineRule="auto"/>
              <w:rPr>
                <w:sz w:val="16"/>
              </w:rPr>
            </w:pPr>
            <w:r w:rsidRPr="00FC4079">
              <w:rPr>
                <w:sz w:val="16"/>
              </w:rPr>
              <w:t>Cabotegravir and rilpivirine</w:t>
            </w:r>
          </w:p>
        </w:tc>
        <w:tc>
          <w:tcPr>
            <w:tcW w:w="2023" w:type="dxa"/>
          </w:tcPr>
          <w:p w14:paraId="17734D0C" w14:textId="77777777" w:rsidR="00AF38E9" w:rsidRPr="00FC4079" w:rsidRDefault="00AF38E9" w:rsidP="00AF38E9">
            <w:pPr>
              <w:spacing w:line="240" w:lineRule="auto"/>
              <w:rPr>
                <w:sz w:val="16"/>
              </w:rPr>
            </w:pPr>
            <w:r w:rsidRPr="00FC4079">
              <w:rPr>
                <w:sz w:val="16"/>
              </w:rPr>
              <w:t>Pack containing 1 vial cabotegravir 600 mg in 3 mL and 1 vial rilpivirine 900 mg in 3 mL</w:t>
            </w:r>
          </w:p>
        </w:tc>
        <w:tc>
          <w:tcPr>
            <w:tcW w:w="953" w:type="dxa"/>
          </w:tcPr>
          <w:p w14:paraId="3D5F8EF0" w14:textId="77777777" w:rsidR="00AF38E9" w:rsidRPr="00FC4079" w:rsidRDefault="00AF38E9" w:rsidP="00AF38E9">
            <w:pPr>
              <w:spacing w:line="240" w:lineRule="auto"/>
              <w:rPr>
                <w:sz w:val="16"/>
              </w:rPr>
            </w:pPr>
            <w:r w:rsidRPr="00FC4079">
              <w:rPr>
                <w:sz w:val="16"/>
              </w:rPr>
              <w:t>Injection</w:t>
            </w:r>
          </w:p>
        </w:tc>
        <w:tc>
          <w:tcPr>
            <w:tcW w:w="1440" w:type="dxa"/>
          </w:tcPr>
          <w:p w14:paraId="15FB7544" w14:textId="77777777" w:rsidR="00AF38E9" w:rsidRPr="00FC4079" w:rsidRDefault="00AF38E9" w:rsidP="00AF38E9">
            <w:pPr>
              <w:spacing w:line="240" w:lineRule="auto"/>
              <w:rPr>
                <w:sz w:val="16"/>
              </w:rPr>
            </w:pPr>
            <w:r w:rsidRPr="00FC4079">
              <w:rPr>
                <w:sz w:val="16"/>
              </w:rPr>
              <w:t>Cabenuva</w:t>
            </w:r>
          </w:p>
        </w:tc>
        <w:tc>
          <w:tcPr>
            <w:tcW w:w="534" w:type="dxa"/>
          </w:tcPr>
          <w:p w14:paraId="6ACE70A4" w14:textId="77777777" w:rsidR="00AF38E9" w:rsidRPr="00FC4079" w:rsidRDefault="00AF38E9" w:rsidP="00AF38E9">
            <w:pPr>
              <w:spacing w:line="240" w:lineRule="auto"/>
              <w:rPr>
                <w:sz w:val="16"/>
              </w:rPr>
            </w:pPr>
            <w:r w:rsidRPr="00FC4079">
              <w:rPr>
                <w:sz w:val="16"/>
              </w:rPr>
              <w:t>VI</w:t>
            </w:r>
          </w:p>
        </w:tc>
        <w:tc>
          <w:tcPr>
            <w:tcW w:w="633" w:type="dxa"/>
          </w:tcPr>
          <w:p w14:paraId="0CC4339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FC3D56" w14:textId="77777777" w:rsidR="00AF38E9" w:rsidRPr="00FC4079" w:rsidRDefault="00AF38E9" w:rsidP="00AF38E9">
            <w:pPr>
              <w:spacing w:line="240" w:lineRule="auto"/>
              <w:rPr>
                <w:sz w:val="16"/>
              </w:rPr>
            </w:pPr>
            <w:r w:rsidRPr="00FC4079">
              <w:rPr>
                <w:sz w:val="16"/>
              </w:rPr>
              <w:t>C12636</w:t>
            </w:r>
          </w:p>
        </w:tc>
        <w:tc>
          <w:tcPr>
            <w:tcW w:w="1728" w:type="dxa"/>
          </w:tcPr>
          <w:p w14:paraId="30C9F465" w14:textId="77777777" w:rsidR="00AF38E9" w:rsidRPr="00FC4079" w:rsidRDefault="00AF38E9" w:rsidP="00AF38E9">
            <w:pPr>
              <w:spacing w:line="240" w:lineRule="auto"/>
              <w:rPr>
                <w:sz w:val="16"/>
              </w:rPr>
            </w:pPr>
          </w:p>
        </w:tc>
        <w:tc>
          <w:tcPr>
            <w:tcW w:w="682" w:type="dxa"/>
          </w:tcPr>
          <w:p w14:paraId="4EB18C99" w14:textId="77777777" w:rsidR="00AF38E9" w:rsidRPr="00FC4079" w:rsidRDefault="00AF38E9" w:rsidP="00AF38E9">
            <w:pPr>
              <w:spacing w:line="240" w:lineRule="auto"/>
              <w:rPr>
                <w:sz w:val="16"/>
              </w:rPr>
            </w:pPr>
            <w:r w:rsidRPr="00FC4079">
              <w:rPr>
                <w:sz w:val="16"/>
              </w:rPr>
              <w:t>1</w:t>
            </w:r>
          </w:p>
        </w:tc>
        <w:tc>
          <w:tcPr>
            <w:tcW w:w="682" w:type="dxa"/>
          </w:tcPr>
          <w:p w14:paraId="0C6BB57B" w14:textId="77777777" w:rsidR="00AF38E9" w:rsidRPr="00FC4079" w:rsidRDefault="00AF38E9" w:rsidP="00AF38E9">
            <w:pPr>
              <w:spacing w:line="240" w:lineRule="auto"/>
              <w:rPr>
                <w:sz w:val="16"/>
              </w:rPr>
            </w:pPr>
            <w:r w:rsidRPr="00FC4079">
              <w:rPr>
                <w:sz w:val="16"/>
              </w:rPr>
              <w:t>5</w:t>
            </w:r>
          </w:p>
        </w:tc>
        <w:tc>
          <w:tcPr>
            <w:tcW w:w="1271" w:type="dxa"/>
          </w:tcPr>
          <w:p w14:paraId="1B1DF8BE" w14:textId="77777777" w:rsidR="00AF38E9" w:rsidRPr="00FC4079" w:rsidRDefault="00AF38E9" w:rsidP="00AF38E9">
            <w:pPr>
              <w:spacing w:line="240" w:lineRule="auto"/>
              <w:rPr>
                <w:sz w:val="16"/>
              </w:rPr>
            </w:pPr>
          </w:p>
        </w:tc>
        <w:tc>
          <w:tcPr>
            <w:tcW w:w="534" w:type="dxa"/>
          </w:tcPr>
          <w:p w14:paraId="67DC4852" w14:textId="77777777" w:rsidR="00AF38E9" w:rsidRPr="00FC4079" w:rsidRDefault="00AF38E9" w:rsidP="00AF38E9">
            <w:pPr>
              <w:spacing w:line="240" w:lineRule="auto"/>
              <w:rPr>
                <w:sz w:val="16"/>
              </w:rPr>
            </w:pPr>
            <w:r w:rsidRPr="00FC4079">
              <w:rPr>
                <w:sz w:val="16"/>
              </w:rPr>
              <w:t>1</w:t>
            </w:r>
          </w:p>
        </w:tc>
        <w:tc>
          <w:tcPr>
            <w:tcW w:w="534" w:type="dxa"/>
          </w:tcPr>
          <w:p w14:paraId="08CF4D94" w14:textId="77777777" w:rsidR="00AF38E9" w:rsidRPr="00FC4079" w:rsidRDefault="00AF38E9" w:rsidP="00AF38E9">
            <w:pPr>
              <w:spacing w:line="240" w:lineRule="auto"/>
              <w:rPr>
                <w:sz w:val="16"/>
              </w:rPr>
            </w:pPr>
          </w:p>
        </w:tc>
        <w:tc>
          <w:tcPr>
            <w:tcW w:w="864" w:type="dxa"/>
          </w:tcPr>
          <w:p w14:paraId="13DFEDCD" w14:textId="77777777" w:rsidR="00AF38E9" w:rsidRPr="00FC4079" w:rsidRDefault="00AF38E9" w:rsidP="00AF38E9">
            <w:pPr>
              <w:spacing w:line="240" w:lineRule="auto"/>
              <w:rPr>
                <w:sz w:val="16"/>
              </w:rPr>
            </w:pPr>
            <w:r w:rsidRPr="00FC4079">
              <w:rPr>
                <w:sz w:val="16"/>
              </w:rPr>
              <w:t>D(100)</w:t>
            </w:r>
          </w:p>
        </w:tc>
      </w:tr>
      <w:tr w:rsidR="00FC4079" w:rsidRPr="00FC4079" w14:paraId="4D506A37" w14:textId="77777777" w:rsidTr="00FC4079">
        <w:tc>
          <w:tcPr>
            <w:tcW w:w="1353" w:type="dxa"/>
          </w:tcPr>
          <w:p w14:paraId="2CC2A305" w14:textId="77777777" w:rsidR="00AF38E9" w:rsidRPr="00FC4079" w:rsidRDefault="00AF38E9" w:rsidP="00AF38E9">
            <w:pPr>
              <w:spacing w:line="240" w:lineRule="auto"/>
              <w:rPr>
                <w:sz w:val="16"/>
              </w:rPr>
            </w:pPr>
            <w:r w:rsidRPr="00FC4079">
              <w:rPr>
                <w:sz w:val="16"/>
              </w:rPr>
              <w:t>Cabozantinib</w:t>
            </w:r>
          </w:p>
        </w:tc>
        <w:tc>
          <w:tcPr>
            <w:tcW w:w="2023" w:type="dxa"/>
          </w:tcPr>
          <w:p w14:paraId="41F4B3BC" w14:textId="77777777" w:rsidR="00AF38E9" w:rsidRPr="00FC4079" w:rsidRDefault="00AF38E9" w:rsidP="00AF38E9">
            <w:pPr>
              <w:spacing w:line="240" w:lineRule="auto"/>
              <w:rPr>
                <w:sz w:val="16"/>
              </w:rPr>
            </w:pPr>
            <w:r w:rsidRPr="00FC4079">
              <w:rPr>
                <w:sz w:val="16"/>
              </w:rPr>
              <w:t>Tablet 20 mg</w:t>
            </w:r>
          </w:p>
        </w:tc>
        <w:tc>
          <w:tcPr>
            <w:tcW w:w="953" w:type="dxa"/>
          </w:tcPr>
          <w:p w14:paraId="63A0009F" w14:textId="77777777" w:rsidR="00AF38E9" w:rsidRPr="00FC4079" w:rsidRDefault="00AF38E9" w:rsidP="00AF38E9">
            <w:pPr>
              <w:spacing w:line="240" w:lineRule="auto"/>
              <w:rPr>
                <w:sz w:val="16"/>
              </w:rPr>
            </w:pPr>
            <w:r w:rsidRPr="00FC4079">
              <w:rPr>
                <w:sz w:val="16"/>
              </w:rPr>
              <w:t>Oral</w:t>
            </w:r>
          </w:p>
        </w:tc>
        <w:tc>
          <w:tcPr>
            <w:tcW w:w="1440" w:type="dxa"/>
          </w:tcPr>
          <w:p w14:paraId="0C44BEFD" w14:textId="77777777" w:rsidR="00AF38E9" w:rsidRPr="00FC4079" w:rsidRDefault="00AF38E9" w:rsidP="00AF38E9">
            <w:pPr>
              <w:spacing w:line="240" w:lineRule="auto"/>
              <w:rPr>
                <w:sz w:val="16"/>
              </w:rPr>
            </w:pPr>
            <w:r w:rsidRPr="00FC4079">
              <w:rPr>
                <w:sz w:val="16"/>
              </w:rPr>
              <w:t>Cabometyx</w:t>
            </w:r>
          </w:p>
        </w:tc>
        <w:tc>
          <w:tcPr>
            <w:tcW w:w="534" w:type="dxa"/>
          </w:tcPr>
          <w:p w14:paraId="445FA09D" w14:textId="77777777" w:rsidR="00AF38E9" w:rsidRPr="00FC4079" w:rsidRDefault="00AF38E9" w:rsidP="00AF38E9">
            <w:pPr>
              <w:spacing w:line="240" w:lineRule="auto"/>
              <w:rPr>
                <w:sz w:val="16"/>
              </w:rPr>
            </w:pPr>
            <w:r w:rsidRPr="00FC4079">
              <w:rPr>
                <w:sz w:val="16"/>
              </w:rPr>
              <w:t>IS</w:t>
            </w:r>
          </w:p>
        </w:tc>
        <w:tc>
          <w:tcPr>
            <w:tcW w:w="633" w:type="dxa"/>
          </w:tcPr>
          <w:p w14:paraId="23A1836C" w14:textId="77777777" w:rsidR="00AF38E9" w:rsidRPr="00FC4079" w:rsidRDefault="00AF38E9" w:rsidP="00AF38E9">
            <w:pPr>
              <w:spacing w:line="240" w:lineRule="auto"/>
              <w:rPr>
                <w:sz w:val="16"/>
              </w:rPr>
            </w:pPr>
            <w:r w:rsidRPr="00FC4079">
              <w:rPr>
                <w:sz w:val="16"/>
              </w:rPr>
              <w:t xml:space="preserve">MP </w:t>
            </w:r>
          </w:p>
        </w:tc>
        <w:tc>
          <w:tcPr>
            <w:tcW w:w="1728" w:type="dxa"/>
          </w:tcPr>
          <w:p w14:paraId="063B9EA7" w14:textId="77777777" w:rsidR="00AF38E9" w:rsidRPr="00FC4079" w:rsidRDefault="00AF38E9" w:rsidP="00AF38E9">
            <w:pPr>
              <w:spacing w:line="240" w:lineRule="auto"/>
              <w:rPr>
                <w:sz w:val="16"/>
              </w:rPr>
            </w:pPr>
            <w:r w:rsidRPr="00FC4079">
              <w:rPr>
                <w:sz w:val="16"/>
              </w:rPr>
              <w:t>C11880</w:t>
            </w:r>
          </w:p>
        </w:tc>
        <w:tc>
          <w:tcPr>
            <w:tcW w:w="1728" w:type="dxa"/>
          </w:tcPr>
          <w:p w14:paraId="38422D08" w14:textId="77777777" w:rsidR="00AF38E9" w:rsidRPr="00FC4079" w:rsidRDefault="00AF38E9" w:rsidP="00AF38E9">
            <w:pPr>
              <w:spacing w:line="240" w:lineRule="auto"/>
              <w:rPr>
                <w:sz w:val="16"/>
              </w:rPr>
            </w:pPr>
            <w:r w:rsidRPr="00FC4079">
              <w:rPr>
                <w:sz w:val="16"/>
              </w:rPr>
              <w:t>P11880</w:t>
            </w:r>
          </w:p>
        </w:tc>
        <w:tc>
          <w:tcPr>
            <w:tcW w:w="682" w:type="dxa"/>
          </w:tcPr>
          <w:p w14:paraId="5DC666DE" w14:textId="77777777" w:rsidR="00AF38E9" w:rsidRPr="00FC4079" w:rsidRDefault="00AF38E9" w:rsidP="00AF38E9">
            <w:pPr>
              <w:spacing w:line="240" w:lineRule="auto"/>
              <w:rPr>
                <w:sz w:val="16"/>
              </w:rPr>
            </w:pPr>
            <w:r w:rsidRPr="00FC4079">
              <w:rPr>
                <w:sz w:val="16"/>
              </w:rPr>
              <w:t>30</w:t>
            </w:r>
          </w:p>
        </w:tc>
        <w:tc>
          <w:tcPr>
            <w:tcW w:w="682" w:type="dxa"/>
          </w:tcPr>
          <w:p w14:paraId="1F65401F" w14:textId="77777777" w:rsidR="00AF38E9" w:rsidRPr="00FC4079" w:rsidRDefault="00AF38E9" w:rsidP="00AF38E9">
            <w:pPr>
              <w:spacing w:line="240" w:lineRule="auto"/>
              <w:rPr>
                <w:sz w:val="16"/>
              </w:rPr>
            </w:pPr>
            <w:r w:rsidRPr="00FC4079">
              <w:rPr>
                <w:sz w:val="16"/>
              </w:rPr>
              <w:t>2</w:t>
            </w:r>
          </w:p>
        </w:tc>
        <w:tc>
          <w:tcPr>
            <w:tcW w:w="1271" w:type="dxa"/>
          </w:tcPr>
          <w:p w14:paraId="0A59A734" w14:textId="77777777" w:rsidR="00AF38E9" w:rsidRPr="00FC4079" w:rsidRDefault="00AF38E9" w:rsidP="00AF38E9">
            <w:pPr>
              <w:spacing w:line="240" w:lineRule="auto"/>
              <w:rPr>
                <w:sz w:val="16"/>
              </w:rPr>
            </w:pPr>
          </w:p>
        </w:tc>
        <w:tc>
          <w:tcPr>
            <w:tcW w:w="534" w:type="dxa"/>
          </w:tcPr>
          <w:p w14:paraId="2C702360" w14:textId="77777777" w:rsidR="00AF38E9" w:rsidRPr="00FC4079" w:rsidRDefault="00AF38E9" w:rsidP="00AF38E9">
            <w:pPr>
              <w:spacing w:line="240" w:lineRule="auto"/>
              <w:rPr>
                <w:sz w:val="16"/>
              </w:rPr>
            </w:pPr>
            <w:r w:rsidRPr="00FC4079">
              <w:rPr>
                <w:sz w:val="16"/>
              </w:rPr>
              <w:t>30</w:t>
            </w:r>
          </w:p>
        </w:tc>
        <w:tc>
          <w:tcPr>
            <w:tcW w:w="534" w:type="dxa"/>
          </w:tcPr>
          <w:p w14:paraId="6509D72A" w14:textId="77777777" w:rsidR="00AF38E9" w:rsidRPr="00FC4079" w:rsidRDefault="00AF38E9" w:rsidP="00AF38E9">
            <w:pPr>
              <w:spacing w:line="240" w:lineRule="auto"/>
              <w:rPr>
                <w:sz w:val="16"/>
              </w:rPr>
            </w:pPr>
          </w:p>
        </w:tc>
        <w:tc>
          <w:tcPr>
            <w:tcW w:w="864" w:type="dxa"/>
          </w:tcPr>
          <w:p w14:paraId="4590566D" w14:textId="77777777" w:rsidR="00AF38E9" w:rsidRPr="00FC4079" w:rsidRDefault="00AF38E9" w:rsidP="00AF38E9">
            <w:pPr>
              <w:spacing w:line="240" w:lineRule="auto"/>
              <w:rPr>
                <w:sz w:val="16"/>
              </w:rPr>
            </w:pPr>
          </w:p>
        </w:tc>
      </w:tr>
      <w:tr w:rsidR="00FC4079" w:rsidRPr="00FC4079" w14:paraId="7AC6B97F" w14:textId="77777777" w:rsidTr="00FC4079">
        <w:tc>
          <w:tcPr>
            <w:tcW w:w="1353" w:type="dxa"/>
          </w:tcPr>
          <w:p w14:paraId="210798EC" w14:textId="77777777" w:rsidR="00AF38E9" w:rsidRPr="00FC4079" w:rsidRDefault="00AF38E9" w:rsidP="00AF38E9">
            <w:pPr>
              <w:spacing w:line="240" w:lineRule="auto"/>
              <w:rPr>
                <w:sz w:val="16"/>
              </w:rPr>
            </w:pPr>
            <w:r w:rsidRPr="00FC4079">
              <w:rPr>
                <w:sz w:val="16"/>
              </w:rPr>
              <w:t>Cabozantinib</w:t>
            </w:r>
          </w:p>
        </w:tc>
        <w:tc>
          <w:tcPr>
            <w:tcW w:w="2023" w:type="dxa"/>
          </w:tcPr>
          <w:p w14:paraId="3B826083" w14:textId="77777777" w:rsidR="00AF38E9" w:rsidRPr="00FC4079" w:rsidRDefault="00AF38E9" w:rsidP="00AF38E9">
            <w:pPr>
              <w:spacing w:line="240" w:lineRule="auto"/>
              <w:rPr>
                <w:sz w:val="16"/>
              </w:rPr>
            </w:pPr>
            <w:r w:rsidRPr="00FC4079">
              <w:rPr>
                <w:sz w:val="16"/>
              </w:rPr>
              <w:t>Tablet 20 mg</w:t>
            </w:r>
          </w:p>
        </w:tc>
        <w:tc>
          <w:tcPr>
            <w:tcW w:w="953" w:type="dxa"/>
          </w:tcPr>
          <w:p w14:paraId="13BD6612" w14:textId="77777777" w:rsidR="00AF38E9" w:rsidRPr="00FC4079" w:rsidRDefault="00AF38E9" w:rsidP="00AF38E9">
            <w:pPr>
              <w:spacing w:line="240" w:lineRule="auto"/>
              <w:rPr>
                <w:sz w:val="16"/>
              </w:rPr>
            </w:pPr>
            <w:r w:rsidRPr="00FC4079">
              <w:rPr>
                <w:sz w:val="16"/>
              </w:rPr>
              <w:t>Oral</w:t>
            </w:r>
          </w:p>
        </w:tc>
        <w:tc>
          <w:tcPr>
            <w:tcW w:w="1440" w:type="dxa"/>
          </w:tcPr>
          <w:p w14:paraId="64018A44" w14:textId="77777777" w:rsidR="00AF38E9" w:rsidRPr="00FC4079" w:rsidRDefault="00AF38E9" w:rsidP="00AF38E9">
            <w:pPr>
              <w:spacing w:line="240" w:lineRule="auto"/>
              <w:rPr>
                <w:sz w:val="16"/>
              </w:rPr>
            </w:pPr>
            <w:r w:rsidRPr="00FC4079">
              <w:rPr>
                <w:sz w:val="16"/>
              </w:rPr>
              <w:t>Cabometyx</w:t>
            </w:r>
          </w:p>
        </w:tc>
        <w:tc>
          <w:tcPr>
            <w:tcW w:w="534" w:type="dxa"/>
          </w:tcPr>
          <w:p w14:paraId="2A2248B8" w14:textId="77777777" w:rsidR="00AF38E9" w:rsidRPr="00FC4079" w:rsidRDefault="00AF38E9" w:rsidP="00AF38E9">
            <w:pPr>
              <w:spacing w:line="240" w:lineRule="auto"/>
              <w:rPr>
                <w:sz w:val="16"/>
              </w:rPr>
            </w:pPr>
            <w:r w:rsidRPr="00FC4079">
              <w:rPr>
                <w:sz w:val="16"/>
              </w:rPr>
              <w:t>IS</w:t>
            </w:r>
          </w:p>
        </w:tc>
        <w:tc>
          <w:tcPr>
            <w:tcW w:w="633" w:type="dxa"/>
          </w:tcPr>
          <w:p w14:paraId="004C718C" w14:textId="77777777" w:rsidR="00AF38E9" w:rsidRPr="00FC4079" w:rsidRDefault="00AF38E9" w:rsidP="00AF38E9">
            <w:pPr>
              <w:spacing w:line="240" w:lineRule="auto"/>
              <w:rPr>
                <w:sz w:val="16"/>
              </w:rPr>
            </w:pPr>
            <w:r w:rsidRPr="00FC4079">
              <w:rPr>
                <w:sz w:val="16"/>
              </w:rPr>
              <w:t xml:space="preserve">MP </w:t>
            </w:r>
          </w:p>
        </w:tc>
        <w:tc>
          <w:tcPr>
            <w:tcW w:w="1728" w:type="dxa"/>
          </w:tcPr>
          <w:p w14:paraId="0FACABE7" w14:textId="77777777" w:rsidR="00AF38E9" w:rsidRPr="00FC4079" w:rsidRDefault="00AF38E9" w:rsidP="00AF38E9">
            <w:pPr>
              <w:spacing w:line="240" w:lineRule="auto"/>
              <w:rPr>
                <w:sz w:val="16"/>
              </w:rPr>
            </w:pPr>
            <w:r w:rsidRPr="00FC4079">
              <w:rPr>
                <w:sz w:val="16"/>
              </w:rPr>
              <w:t>C7631</w:t>
            </w:r>
          </w:p>
        </w:tc>
        <w:tc>
          <w:tcPr>
            <w:tcW w:w="1728" w:type="dxa"/>
          </w:tcPr>
          <w:p w14:paraId="6E4B7E8E" w14:textId="77777777" w:rsidR="00AF38E9" w:rsidRPr="00FC4079" w:rsidRDefault="00AF38E9" w:rsidP="00AF38E9">
            <w:pPr>
              <w:spacing w:line="240" w:lineRule="auto"/>
              <w:rPr>
                <w:sz w:val="16"/>
              </w:rPr>
            </w:pPr>
            <w:r w:rsidRPr="00FC4079">
              <w:rPr>
                <w:sz w:val="16"/>
              </w:rPr>
              <w:t>P7631</w:t>
            </w:r>
          </w:p>
        </w:tc>
        <w:tc>
          <w:tcPr>
            <w:tcW w:w="682" w:type="dxa"/>
          </w:tcPr>
          <w:p w14:paraId="6142FA49" w14:textId="77777777" w:rsidR="00AF38E9" w:rsidRPr="00FC4079" w:rsidRDefault="00AF38E9" w:rsidP="00AF38E9">
            <w:pPr>
              <w:spacing w:line="240" w:lineRule="auto"/>
              <w:rPr>
                <w:sz w:val="16"/>
              </w:rPr>
            </w:pPr>
            <w:r w:rsidRPr="00FC4079">
              <w:rPr>
                <w:sz w:val="16"/>
              </w:rPr>
              <w:t>30</w:t>
            </w:r>
          </w:p>
        </w:tc>
        <w:tc>
          <w:tcPr>
            <w:tcW w:w="682" w:type="dxa"/>
          </w:tcPr>
          <w:p w14:paraId="6188B9BB" w14:textId="77777777" w:rsidR="00AF38E9" w:rsidRPr="00FC4079" w:rsidRDefault="00AF38E9" w:rsidP="00AF38E9">
            <w:pPr>
              <w:spacing w:line="240" w:lineRule="auto"/>
              <w:rPr>
                <w:sz w:val="16"/>
              </w:rPr>
            </w:pPr>
            <w:r w:rsidRPr="00FC4079">
              <w:rPr>
                <w:sz w:val="16"/>
              </w:rPr>
              <w:t>5</w:t>
            </w:r>
          </w:p>
        </w:tc>
        <w:tc>
          <w:tcPr>
            <w:tcW w:w="1271" w:type="dxa"/>
          </w:tcPr>
          <w:p w14:paraId="554A1466" w14:textId="77777777" w:rsidR="00AF38E9" w:rsidRPr="00FC4079" w:rsidRDefault="00AF38E9" w:rsidP="00AF38E9">
            <w:pPr>
              <w:spacing w:line="240" w:lineRule="auto"/>
              <w:rPr>
                <w:sz w:val="16"/>
              </w:rPr>
            </w:pPr>
          </w:p>
        </w:tc>
        <w:tc>
          <w:tcPr>
            <w:tcW w:w="534" w:type="dxa"/>
          </w:tcPr>
          <w:p w14:paraId="15FD6240" w14:textId="77777777" w:rsidR="00AF38E9" w:rsidRPr="00FC4079" w:rsidRDefault="00AF38E9" w:rsidP="00AF38E9">
            <w:pPr>
              <w:spacing w:line="240" w:lineRule="auto"/>
              <w:rPr>
                <w:sz w:val="16"/>
              </w:rPr>
            </w:pPr>
            <w:r w:rsidRPr="00FC4079">
              <w:rPr>
                <w:sz w:val="16"/>
              </w:rPr>
              <w:t>30</w:t>
            </w:r>
          </w:p>
        </w:tc>
        <w:tc>
          <w:tcPr>
            <w:tcW w:w="534" w:type="dxa"/>
          </w:tcPr>
          <w:p w14:paraId="34AEF8E2" w14:textId="77777777" w:rsidR="00AF38E9" w:rsidRPr="00FC4079" w:rsidRDefault="00AF38E9" w:rsidP="00AF38E9">
            <w:pPr>
              <w:spacing w:line="240" w:lineRule="auto"/>
              <w:rPr>
                <w:sz w:val="16"/>
              </w:rPr>
            </w:pPr>
          </w:p>
        </w:tc>
        <w:tc>
          <w:tcPr>
            <w:tcW w:w="864" w:type="dxa"/>
          </w:tcPr>
          <w:p w14:paraId="378EC274" w14:textId="77777777" w:rsidR="00AF38E9" w:rsidRPr="00FC4079" w:rsidRDefault="00AF38E9" w:rsidP="00AF38E9">
            <w:pPr>
              <w:spacing w:line="240" w:lineRule="auto"/>
              <w:rPr>
                <w:sz w:val="16"/>
              </w:rPr>
            </w:pPr>
          </w:p>
        </w:tc>
      </w:tr>
      <w:tr w:rsidR="00FC4079" w:rsidRPr="00FC4079" w14:paraId="569193B7" w14:textId="77777777" w:rsidTr="00FC4079">
        <w:tc>
          <w:tcPr>
            <w:tcW w:w="1353" w:type="dxa"/>
          </w:tcPr>
          <w:p w14:paraId="34C749C7" w14:textId="77777777" w:rsidR="00AF38E9" w:rsidRPr="00FC4079" w:rsidRDefault="00AF38E9" w:rsidP="00AF38E9">
            <w:pPr>
              <w:spacing w:line="240" w:lineRule="auto"/>
              <w:rPr>
                <w:sz w:val="16"/>
              </w:rPr>
            </w:pPr>
            <w:r w:rsidRPr="00FC4079">
              <w:rPr>
                <w:sz w:val="16"/>
              </w:rPr>
              <w:t>Cabozantinib</w:t>
            </w:r>
          </w:p>
        </w:tc>
        <w:tc>
          <w:tcPr>
            <w:tcW w:w="2023" w:type="dxa"/>
          </w:tcPr>
          <w:p w14:paraId="5C662EE2" w14:textId="77777777" w:rsidR="00AF38E9" w:rsidRPr="00FC4079" w:rsidRDefault="00AF38E9" w:rsidP="00AF38E9">
            <w:pPr>
              <w:spacing w:line="240" w:lineRule="auto"/>
              <w:rPr>
                <w:sz w:val="16"/>
              </w:rPr>
            </w:pPr>
            <w:r w:rsidRPr="00FC4079">
              <w:rPr>
                <w:sz w:val="16"/>
              </w:rPr>
              <w:t>Tablet 40 mg</w:t>
            </w:r>
          </w:p>
        </w:tc>
        <w:tc>
          <w:tcPr>
            <w:tcW w:w="953" w:type="dxa"/>
          </w:tcPr>
          <w:p w14:paraId="57217AE7" w14:textId="77777777" w:rsidR="00AF38E9" w:rsidRPr="00FC4079" w:rsidRDefault="00AF38E9" w:rsidP="00AF38E9">
            <w:pPr>
              <w:spacing w:line="240" w:lineRule="auto"/>
              <w:rPr>
                <w:sz w:val="16"/>
              </w:rPr>
            </w:pPr>
            <w:r w:rsidRPr="00FC4079">
              <w:rPr>
                <w:sz w:val="16"/>
              </w:rPr>
              <w:t>Oral</w:t>
            </w:r>
          </w:p>
        </w:tc>
        <w:tc>
          <w:tcPr>
            <w:tcW w:w="1440" w:type="dxa"/>
          </w:tcPr>
          <w:p w14:paraId="3A74D1DA" w14:textId="77777777" w:rsidR="00AF38E9" w:rsidRPr="00FC4079" w:rsidRDefault="00AF38E9" w:rsidP="00AF38E9">
            <w:pPr>
              <w:spacing w:line="240" w:lineRule="auto"/>
              <w:rPr>
                <w:sz w:val="16"/>
              </w:rPr>
            </w:pPr>
            <w:r w:rsidRPr="00FC4079">
              <w:rPr>
                <w:sz w:val="16"/>
              </w:rPr>
              <w:t>Cabometyx</w:t>
            </w:r>
          </w:p>
        </w:tc>
        <w:tc>
          <w:tcPr>
            <w:tcW w:w="534" w:type="dxa"/>
          </w:tcPr>
          <w:p w14:paraId="2EA35B2F" w14:textId="77777777" w:rsidR="00AF38E9" w:rsidRPr="00FC4079" w:rsidRDefault="00AF38E9" w:rsidP="00AF38E9">
            <w:pPr>
              <w:spacing w:line="240" w:lineRule="auto"/>
              <w:rPr>
                <w:sz w:val="16"/>
              </w:rPr>
            </w:pPr>
            <w:r w:rsidRPr="00FC4079">
              <w:rPr>
                <w:sz w:val="16"/>
              </w:rPr>
              <w:t>IS</w:t>
            </w:r>
          </w:p>
        </w:tc>
        <w:tc>
          <w:tcPr>
            <w:tcW w:w="633" w:type="dxa"/>
          </w:tcPr>
          <w:p w14:paraId="4BEDDC63" w14:textId="77777777" w:rsidR="00AF38E9" w:rsidRPr="00FC4079" w:rsidRDefault="00AF38E9" w:rsidP="00AF38E9">
            <w:pPr>
              <w:spacing w:line="240" w:lineRule="auto"/>
              <w:rPr>
                <w:sz w:val="16"/>
              </w:rPr>
            </w:pPr>
            <w:r w:rsidRPr="00FC4079">
              <w:rPr>
                <w:sz w:val="16"/>
              </w:rPr>
              <w:t xml:space="preserve">MP </w:t>
            </w:r>
          </w:p>
        </w:tc>
        <w:tc>
          <w:tcPr>
            <w:tcW w:w="1728" w:type="dxa"/>
          </w:tcPr>
          <w:p w14:paraId="7F2C9249" w14:textId="77777777" w:rsidR="00AF38E9" w:rsidRPr="00FC4079" w:rsidRDefault="00AF38E9" w:rsidP="00AF38E9">
            <w:pPr>
              <w:spacing w:line="240" w:lineRule="auto"/>
              <w:rPr>
                <w:sz w:val="16"/>
              </w:rPr>
            </w:pPr>
            <w:r w:rsidRPr="00FC4079">
              <w:rPr>
                <w:sz w:val="16"/>
              </w:rPr>
              <w:t>C11880</w:t>
            </w:r>
          </w:p>
        </w:tc>
        <w:tc>
          <w:tcPr>
            <w:tcW w:w="1728" w:type="dxa"/>
          </w:tcPr>
          <w:p w14:paraId="6BF4EFEE" w14:textId="77777777" w:rsidR="00AF38E9" w:rsidRPr="00FC4079" w:rsidRDefault="00AF38E9" w:rsidP="00AF38E9">
            <w:pPr>
              <w:spacing w:line="240" w:lineRule="auto"/>
              <w:rPr>
                <w:sz w:val="16"/>
              </w:rPr>
            </w:pPr>
            <w:r w:rsidRPr="00FC4079">
              <w:rPr>
                <w:sz w:val="16"/>
              </w:rPr>
              <w:t>P11880</w:t>
            </w:r>
          </w:p>
        </w:tc>
        <w:tc>
          <w:tcPr>
            <w:tcW w:w="682" w:type="dxa"/>
          </w:tcPr>
          <w:p w14:paraId="2EA56F94" w14:textId="77777777" w:rsidR="00AF38E9" w:rsidRPr="00FC4079" w:rsidRDefault="00AF38E9" w:rsidP="00AF38E9">
            <w:pPr>
              <w:spacing w:line="240" w:lineRule="auto"/>
              <w:rPr>
                <w:sz w:val="16"/>
              </w:rPr>
            </w:pPr>
            <w:r w:rsidRPr="00FC4079">
              <w:rPr>
                <w:sz w:val="16"/>
              </w:rPr>
              <w:t>30</w:t>
            </w:r>
          </w:p>
        </w:tc>
        <w:tc>
          <w:tcPr>
            <w:tcW w:w="682" w:type="dxa"/>
          </w:tcPr>
          <w:p w14:paraId="1BB64CD2" w14:textId="77777777" w:rsidR="00AF38E9" w:rsidRPr="00FC4079" w:rsidRDefault="00AF38E9" w:rsidP="00AF38E9">
            <w:pPr>
              <w:spacing w:line="240" w:lineRule="auto"/>
              <w:rPr>
                <w:sz w:val="16"/>
              </w:rPr>
            </w:pPr>
            <w:r w:rsidRPr="00FC4079">
              <w:rPr>
                <w:sz w:val="16"/>
              </w:rPr>
              <w:t>2</w:t>
            </w:r>
          </w:p>
        </w:tc>
        <w:tc>
          <w:tcPr>
            <w:tcW w:w="1271" w:type="dxa"/>
          </w:tcPr>
          <w:p w14:paraId="3BADD5C7" w14:textId="77777777" w:rsidR="00AF38E9" w:rsidRPr="00FC4079" w:rsidRDefault="00AF38E9" w:rsidP="00AF38E9">
            <w:pPr>
              <w:spacing w:line="240" w:lineRule="auto"/>
              <w:rPr>
                <w:sz w:val="16"/>
              </w:rPr>
            </w:pPr>
          </w:p>
        </w:tc>
        <w:tc>
          <w:tcPr>
            <w:tcW w:w="534" w:type="dxa"/>
          </w:tcPr>
          <w:p w14:paraId="16EF03B2" w14:textId="77777777" w:rsidR="00AF38E9" w:rsidRPr="00FC4079" w:rsidRDefault="00AF38E9" w:rsidP="00AF38E9">
            <w:pPr>
              <w:spacing w:line="240" w:lineRule="auto"/>
              <w:rPr>
                <w:sz w:val="16"/>
              </w:rPr>
            </w:pPr>
            <w:r w:rsidRPr="00FC4079">
              <w:rPr>
                <w:sz w:val="16"/>
              </w:rPr>
              <w:t>30</w:t>
            </w:r>
          </w:p>
        </w:tc>
        <w:tc>
          <w:tcPr>
            <w:tcW w:w="534" w:type="dxa"/>
          </w:tcPr>
          <w:p w14:paraId="6A6D7351" w14:textId="77777777" w:rsidR="00AF38E9" w:rsidRPr="00FC4079" w:rsidRDefault="00AF38E9" w:rsidP="00AF38E9">
            <w:pPr>
              <w:spacing w:line="240" w:lineRule="auto"/>
              <w:rPr>
                <w:sz w:val="16"/>
              </w:rPr>
            </w:pPr>
          </w:p>
        </w:tc>
        <w:tc>
          <w:tcPr>
            <w:tcW w:w="864" w:type="dxa"/>
          </w:tcPr>
          <w:p w14:paraId="03EDD859" w14:textId="77777777" w:rsidR="00AF38E9" w:rsidRPr="00FC4079" w:rsidRDefault="00AF38E9" w:rsidP="00AF38E9">
            <w:pPr>
              <w:spacing w:line="240" w:lineRule="auto"/>
              <w:rPr>
                <w:sz w:val="16"/>
              </w:rPr>
            </w:pPr>
          </w:p>
        </w:tc>
      </w:tr>
      <w:tr w:rsidR="00FC4079" w:rsidRPr="00FC4079" w14:paraId="2B3A968C" w14:textId="77777777" w:rsidTr="00FC4079">
        <w:tc>
          <w:tcPr>
            <w:tcW w:w="1353" w:type="dxa"/>
          </w:tcPr>
          <w:p w14:paraId="29DCB4F7" w14:textId="77777777" w:rsidR="00AF38E9" w:rsidRPr="00FC4079" w:rsidRDefault="00AF38E9" w:rsidP="00AF38E9">
            <w:pPr>
              <w:spacing w:line="240" w:lineRule="auto"/>
              <w:rPr>
                <w:sz w:val="16"/>
              </w:rPr>
            </w:pPr>
            <w:r w:rsidRPr="00FC4079">
              <w:rPr>
                <w:sz w:val="16"/>
              </w:rPr>
              <w:t>Cabozantinib</w:t>
            </w:r>
          </w:p>
        </w:tc>
        <w:tc>
          <w:tcPr>
            <w:tcW w:w="2023" w:type="dxa"/>
          </w:tcPr>
          <w:p w14:paraId="13172746" w14:textId="77777777" w:rsidR="00AF38E9" w:rsidRPr="00FC4079" w:rsidRDefault="00AF38E9" w:rsidP="00AF38E9">
            <w:pPr>
              <w:spacing w:line="240" w:lineRule="auto"/>
              <w:rPr>
                <w:sz w:val="16"/>
              </w:rPr>
            </w:pPr>
            <w:r w:rsidRPr="00FC4079">
              <w:rPr>
                <w:sz w:val="16"/>
              </w:rPr>
              <w:t>Tablet 40 mg</w:t>
            </w:r>
          </w:p>
        </w:tc>
        <w:tc>
          <w:tcPr>
            <w:tcW w:w="953" w:type="dxa"/>
          </w:tcPr>
          <w:p w14:paraId="7A4A5D1A" w14:textId="77777777" w:rsidR="00AF38E9" w:rsidRPr="00FC4079" w:rsidRDefault="00AF38E9" w:rsidP="00AF38E9">
            <w:pPr>
              <w:spacing w:line="240" w:lineRule="auto"/>
              <w:rPr>
                <w:sz w:val="16"/>
              </w:rPr>
            </w:pPr>
            <w:r w:rsidRPr="00FC4079">
              <w:rPr>
                <w:sz w:val="16"/>
              </w:rPr>
              <w:t>Oral</w:t>
            </w:r>
          </w:p>
        </w:tc>
        <w:tc>
          <w:tcPr>
            <w:tcW w:w="1440" w:type="dxa"/>
          </w:tcPr>
          <w:p w14:paraId="11E2A2E3" w14:textId="77777777" w:rsidR="00AF38E9" w:rsidRPr="00FC4079" w:rsidRDefault="00AF38E9" w:rsidP="00AF38E9">
            <w:pPr>
              <w:spacing w:line="240" w:lineRule="auto"/>
              <w:rPr>
                <w:sz w:val="16"/>
              </w:rPr>
            </w:pPr>
            <w:r w:rsidRPr="00FC4079">
              <w:rPr>
                <w:sz w:val="16"/>
              </w:rPr>
              <w:t>Cabometyx</w:t>
            </w:r>
          </w:p>
        </w:tc>
        <w:tc>
          <w:tcPr>
            <w:tcW w:w="534" w:type="dxa"/>
          </w:tcPr>
          <w:p w14:paraId="3E8F9C6E" w14:textId="77777777" w:rsidR="00AF38E9" w:rsidRPr="00FC4079" w:rsidRDefault="00AF38E9" w:rsidP="00AF38E9">
            <w:pPr>
              <w:spacing w:line="240" w:lineRule="auto"/>
              <w:rPr>
                <w:sz w:val="16"/>
              </w:rPr>
            </w:pPr>
            <w:r w:rsidRPr="00FC4079">
              <w:rPr>
                <w:sz w:val="16"/>
              </w:rPr>
              <w:t>IS</w:t>
            </w:r>
          </w:p>
        </w:tc>
        <w:tc>
          <w:tcPr>
            <w:tcW w:w="633" w:type="dxa"/>
          </w:tcPr>
          <w:p w14:paraId="26710A1E" w14:textId="77777777" w:rsidR="00AF38E9" w:rsidRPr="00FC4079" w:rsidRDefault="00AF38E9" w:rsidP="00AF38E9">
            <w:pPr>
              <w:spacing w:line="240" w:lineRule="auto"/>
              <w:rPr>
                <w:sz w:val="16"/>
              </w:rPr>
            </w:pPr>
            <w:r w:rsidRPr="00FC4079">
              <w:rPr>
                <w:sz w:val="16"/>
              </w:rPr>
              <w:t xml:space="preserve">MP </w:t>
            </w:r>
          </w:p>
        </w:tc>
        <w:tc>
          <w:tcPr>
            <w:tcW w:w="1728" w:type="dxa"/>
          </w:tcPr>
          <w:p w14:paraId="599DF8CA" w14:textId="77777777" w:rsidR="00AF38E9" w:rsidRPr="00FC4079" w:rsidRDefault="00AF38E9" w:rsidP="00AF38E9">
            <w:pPr>
              <w:spacing w:line="240" w:lineRule="auto"/>
              <w:rPr>
                <w:sz w:val="16"/>
              </w:rPr>
            </w:pPr>
            <w:r w:rsidRPr="00FC4079">
              <w:rPr>
                <w:sz w:val="16"/>
              </w:rPr>
              <w:t>C7631</w:t>
            </w:r>
          </w:p>
        </w:tc>
        <w:tc>
          <w:tcPr>
            <w:tcW w:w="1728" w:type="dxa"/>
          </w:tcPr>
          <w:p w14:paraId="1C5E39B2" w14:textId="77777777" w:rsidR="00AF38E9" w:rsidRPr="00FC4079" w:rsidRDefault="00AF38E9" w:rsidP="00AF38E9">
            <w:pPr>
              <w:spacing w:line="240" w:lineRule="auto"/>
              <w:rPr>
                <w:sz w:val="16"/>
              </w:rPr>
            </w:pPr>
            <w:r w:rsidRPr="00FC4079">
              <w:rPr>
                <w:sz w:val="16"/>
              </w:rPr>
              <w:t>P7631</w:t>
            </w:r>
          </w:p>
        </w:tc>
        <w:tc>
          <w:tcPr>
            <w:tcW w:w="682" w:type="dxa"/>
          </w:tcPr>
          <w:p w14:paraId="65D8331C" w14:textId="77777777" w:rsidR="00AF38E9" w:rsidRPr="00FC4079" w:rsidRDefault="00AF38E9" w:rsidP="00AF38E9">
            <w:pPr>
              <w:spacing w:line="240" w:lineRule="auto"/>
              <w:rPr>
                <w:sz w:val="16"/>
              </w:rPr>
            </w:pPr>
            <w:r w:rsidRPr="00FC4079">
              <w:rPr>
                <w:sz w:val="16"/>
              </w:rPr>
              <w:t>30</w:t>
            </w:r>
          </w:p>
        </w:tc>
        <w:tc>
          <w:tcPr>
            <w:tcW w:w="682" w:type="dxa"/>
          </w:tcPr>
          <w:p w14:paraId="322DA405" w14:textId="77777777" w:rsidR="00AF38E9" w:rsidRPr="00FC4079" w:rsidRDefault="00AF38E9" w:rsidP="00AF38E9">
            <w:pPr>
              <w:spacing w:line="240" w:lineRule="auto"/>
              <w:rPr>
                <w:sz w:val="16"/>
              </w:rPr>
            </w:pPr>
            <w:r w:rsidRPr="00FC4079">
              <w:rPr>
                <w:sz w:val="16"/>
              </w:rPr>
              <w:t>5</w:t>
            </w:r>
          </w:p>
        </w:tc>
        <w:tc>
          <w:tcPr>
            <w:tcW w:w="1271" w:type="dxa"/>
          </w:tcPr>
          <w:p w14:paraId="1BFA2E68" w14:textId="77777777" w:rsidR="00AF38E9" w:rsidRPr="00FC4079" w:rsidRDefault="00AF38E9" w:rsidP="00AF38E9">
            <w:pPr>
              <w:spacing w:line="240" w:lineRule="auto"/>
              <w:rPr>
                <w:sz w:val="16"/>
              </w:rPr>
            </w:pPr>
          </w:p>
        </w:tc>
        <w:tc>
          <w:tcPr>
            <w:tcW w:w="534" w:type="dxa"/>
          </w:tcPr>
          <w:p w14:paraId="67D31668" w14:textId="77777777" w:rsidR="00AF38E9" w:rsidRPr="00FC4079" w:rsidRDefault="00AF38E9" w:rsidP="00AF38E9">
            <w:pPr>
              <w:spacing w:line="240" w:lineRule="auto"/>
              <w:rPr>
                <w:sz w:val="16"/>
              </w:rPr>
            </w:pPr>
            <w:r w:rsidRPr="00FC4079">
              <w:rPr>
                <w:sz w:val="16"/>
              </w:rPr>
              <w:t>30</w:t>
            </w:r>
          </w:p>
        </w:tc>
        <w:tc>
          <w:tcPr>
            <w:tcW w:w="534" w:type="dxa"/>
          </w:tcPr>
          <w:p w14:paraId="280F90B0" w14:textId="77777777" w:rsidR="00AF38E9" w:rsidRPr="00FC4079" w:rsidRDefault="00AF38E9" w:rsidP="00AF38E9">
            <w:pPr>
              <w:spacing w:line="240" w:lineRule="auto"/>
              <w:rPr>
                <w:sz w:val="16"/>
              </w:rPr>
            </w:pPr>
          </w:p>
        </w:tc>
        <w:tc>
          <w:tcPr>
            <w:tcW w:w="864" w:type="dxa"/>
          </w:tcPr>
          <w:p w14:paraId="782E81E8" w14:textId="77777777" w:rsidR="00AF38E9" w:rsidRPr="00FC4079" w:rsidRDefault="00AF38E9" w:rsidP="00AF38E9">
            <w:pPr>
              <w:spacing w:line="240" w:lineRule="auto"/>
              <w:rPr>
                <w:sz w:val="16"/>
              </w:rPr>
            </w:pPr>
          </w:p>
        </w:tc>
      </w:tr>
      <w:tr w:rsidR="00FC4079" w:rsidRPr="00FC4079" w14:paraId="66DB2FF1" w14:textId="77777777" w:rsidTr="00FC4079">
        <w:tc>
          <w:tcPr>
            <w:tcW w:w="1353" w:type="dxa"/>
          </w:tcPr>
          <w:p w14:paraId="01AE36AE" w14:textId="77777777" w:rsidR="00AF38E9" w:rsidRPr="00FC4079" w:rsidRDefault="00AF38E9" w:rsidP="00AF38E9">
            <w:pPr>
              <w:spacing w:line="240" w:lineRule="auto"/>
              <w:rPr>
                <w:sz w:val="16"/>
              </w:rPr>
            </w:pPr>
            <w:r w:rsidRPr="00FC4079">
              <w:rPr>
                <w:sz w:val="16"/>
              </w:rPr>
              <w:t>Cabozantinib</w:t>
            </w:r>
          </w:p>
        </w:tc>
        <w:tc>
          <w:tcPr>
            <w:tcW w:w="2023" w:type="dxa"/>
          </w:tcPr>
          <w:p w14:paraId="13745F12" w14:textId="77777777" w:rsidR="00AF38E9" w:rsidRPr="00FC4079" w:rsidRDefault="00AF38E9" w:rsidP="00AF38E9">
            <w:pPr>
              <w:spacing w:line="240" w:lineRule="auto"/>
              <w:rPr>
                <w:sz w:val="16"/>
              </w:rPr>
            </w:pPr>
            <w:r w:rsidRPr="00FC4079">
              <w:rPr>
                <w:sz w:val="16"/>
              </w:rPr>
              <w:t>Tablet 60 mg</w:t>
            </w:r>
          </w:p>
        </w:tc>
        <w:tc>
          <w:tcPr>
            <w:tcW w:w="953" w:type="dxa"/>
          </w:tcPr>
          <w:p w14:paraId="726FEF4F" w14:textId="77777777" w:rsidR="00AF38E9" w:rsidRPr="00FC4079" w:rsidRDefault="00AF38E9" w:rsidP="00AF38E9">
            <w:pPr>
              <w:spacing w:line="240" w:lineRule="auto"/>
              <w:rPr>
                <w:sz w:val="16"/>
              </w:rPr>
            </w:pPr>
            <w:r w:rsidRPr="00FC4079">
              <w:rPr>
                <w:sz w:val="16"/>
              </w:rPr>
              <w:t>Oral</w:t>
            </w:r>
          </w:p>
        </w:tc>
        <w:tc>
          <w:tcPr>
            <w:tcW w:w="1440" w:type="dxa"/>
          </w:tcPr>
          <w:p w14:paraId="4B3C9C44" w14:textId="77777777" w:rsidR="00AF38E9" w:rsidRPr="00FC4079" w:rsidRDefault="00AF38E9" w:rsidP="00AF38E9">
            <w:pPr>
              <w:spacing w:line="240" w:lineRule="auto"/>
              <w:rPr>
                <w:sz w:val="16"/>
              </w:rPr>
            </w:pPr>
            <w:r w:rsidRPr="00FC4079">
              <w:rPr>
                <w:sz w:val="16"/>
              </w:rPr>
              <w:t>Cabometyx</w:t>
            </w:r>
          </w:p>
        </w:tc>
        <w:tc>
          <w:tcPr>
            <w:tcW w:w="534" w:type="dxa"/>
          </w:tcPr>
          <w:p w14:paraId="6F43AC33" w14:textId="77777777" w:rsidR="00AF38E9" w:rsidRPr="00FC4079" w:rsidRDefault="00AF38E9" w:rsidP="00AF38E9">
            <w:pPr>
              <w:spacing w:line="240" w:lineRule="auto"/>
              <w:rPr>
                <w:sz w:val="16"/>
              </w:rPr>
            </w:pPr>
            <w:r w:rsidRPr="00FC4079">
              <w:rPr>
                <w:sz w:val="16"/>
              </w:rPr>
              <w:t>IS</w:t>
            </w:r>
          </w:p>
        </w:tc>
        <w:tc>
          <w:tcPr>
            <w:tcW w:w="633" w:type="dxa"/>
          </w:tcPr>
          <w:p w14:paraId="12321605" w14:textId="77777777" w:rsidR="00AF38E9" w:rsidRPr="00FC4079" w:rsidRDefault="00AF38E9" w:rsidP="00AF38E9">
            <w:pPr>
              <w:spacing w:line="240" w:lineRule="auto"/>
              <w:rPr>
                <w:sz w:val="16"/>
              </w:rPr>
            </w:pPr>
            <w:r w:rsidRPr="00FC4079">
              <w:rPr>
                <w:sz w:val="16"/>
              </w:rPr>
              <w:t xml:space="preserve">MP </w:t>
            </w:r>
          </w:p>
        </w:tc>
        <w:tc>
          <w:tcPr>
            <w:tcW w:w="1728" w:type="dxa"/>
          </w:tcPr>
          <w:p w14:paraId="26836A1A" w14:textId="77777777" w:rsidR="00AF38E9" w:rsidRPr="00FC4079" w:rsidRDefault="00AF38E9" w:rsidP="00AF38E9">
            <w:pPr>
              <w:spacing w:line="240" w:lineRule="auto"/>
              <w:rPr>
                <w:sz w:val="16"/>
              </w:rPr>
            </w:pPr>
            <w:r w:rsidRPr="00FC4079">
              <w:rPr>
                <w:sz w:val="16"/>
              </w:rPr>
              <w:t>C11880</w:t>
            </w:r>
          </w:p>
        </w:tc>
        <w:tc>
          <w:tcPr>
            <w:tcW w:w="1728" w:type="dxa"/>
          </w:tcPr>
          <w:p w14:paraId="1A8A2856" w14:textId="77777777" w:rsidR="00AF38E9" w:rsidRPr="00FC4079" w:rsidRDefault="00AF38E9" w:rsidP="00AF38E9">
            <w:pPr>
              <w:spacing w:line="240" w:lineRule="auto"/>
              <w:rPr>
                <w:sz w:val="16"/>
              </w:rPr>
            </w:pPr>
            <w:r w:rsidRPr="00FC4079">
              <w:rPr>
                <w:sz w:val="16"/>
              </w:rPr>
              <w:t>P11880</w:t>
            </w:r>
          </w:p>
        </w:tc>
        <w:tc>
          <w:tcPr>
            <w:tcW w:w="682" w:type="dxa"/>
          </w:tcPr>
          <w:p w14:paraId="413A2A42" w14:textId="77777777" w:rsidR="00AF38E9" w:rsidRPr="00FC4079" w:rsidRDefault="00AF38E9" w:rsidP="00AF38E9">
            <w:pPr>
              <w:spacing w:line="240" w:lineRule="auto"/>
              <w:rPr>
                <w:sz w:val="16"/>
              </w:rPr>
            </w:pPr>
            <w:r w:rsidRPr="00FC4079">
              <w:rPr>
                <w:sz w:val="16"/>
              </w:rPr>
              <w:t>30</w:t>
            </w:r>
          </w:p>
        </w:tc>
        <w:tc>
          <w:tcPr>
            <w:tcW w:w="682" w:type="dxa"/>
          </w:tcPr>
          <w:p w14:paraId="6F73F699" w14:textId="77777777" w:rsidR="00AF38E9" w:rsidRPr="00FC4079" w:rsidRDefault="00AF38E9" w:rsidP="00AF38E9">
            <w:pPr>
              <w:spacing w:line="240" w:lineRule="auto"/>
              <w:rPr>
                <w:sz w:val="16"/>
              </w:rPr>
            </w:pPr>
            <w:r w:rsidRPr="00FC4079">
              <w:rPr>
                <w:sz w:val="16"/>
              </w:rPr>
              <w:t>2</w:t>
            </w:r>
          </w:p>
        </w:tc>
        <w:tc>
          <w:tcPr>
            <w:tcW w:w="1271" w:type="dxa"/>
          </w:tcPr>
          <w:p w14:paraId="4EC83681" w14:textId="77777777" w:rsidR="00AF38E9" w:rsidRPr="00FC4079" w:rsidRDefault="00AF38E9" w:rsidP="00AF38E9">
            <w:pPr>
              <w:spacing w:line="240" w:lineRule="auto"/>
              <w:rPr>
                <w:sz w:val="16"/>
              </w:rPr>
            </w:pPr>
          </w:p>
        </w:tc>
        <w:tc>
          <w:tcPr>
            <w:tcW w:w="534" w:type="dxa"/>
          </w:tcPr>
          <w:p w14:paraId="71DFD47E" w14:textId="77777777" w:rsidR="00AF38E9" w:rsidRPr="00FC4079" w:rsidRDefault="00AF38E9" w:rsidP="00AF38E9">
            <w:pPr>
              <w:spacing w:line="240" w:lineRule="auto"/>
              <w:rPr>
                <w:sz w:val="16"/>
              </w:rPr>
            </w:pPr>
            <w:r w:rsidRPr="00FC4079">
              <w:rPr>
                <w:sz w:val="16"/>
              </w:rPr>
              <w:t>30</w:t>
            </w:r>
          </w:p>
        </w:tc>
        <w:tc>
          <w:tcPr>
            <w:tcW w:w="534" w:type="dxa"/>
          </w:tcPr>
          <w:p w14:paraId="32E7D99D" w14:textId="77777777" w:rsidR="00AF38E9" w:rsidRPr="00FC4079" w:rsidRDefault="00AF38E9" w:rsidP="00AF38E9">
            <w:pPr>
              <w:spacing w:line="240" w:lineRule="auto"/>
              <w:rPr>
                <w:sz w:val="16"/>
              </w:rPr>
            </w:pPr>
          </w:p>
        </w:tc>
        <w:tc>
          <w:tcPr>
            <w:tcW w:w="864" w:type="dxa"/>
          </w:tcPr>
          <w:p w14:paraId="03942EFC" w14:textId="77777777" w:rsidR="00AF38E9" w:rsidRPr="00FC4079" w:rsidRDefault="00AF38E9" w:rsidP="00AF38E9">
            <w:pPr>
              <w:spacing w:line="240" w:lineRule="auto"/>
              <w:rPr>
                <w:sz w:val="16"/>
              </w:rPr>
            </w:pPr>
          </w:p>
        </w:tc>
      </w:tr>
      <w:tr w:rsidR="00FC4079" w:rsidRPr="00FC4079" w14:paraId="1BAD9C3E" w14:textId="77777777" w:rsidTr="00FC4079">
        <w:tc>
          <w:tcPr>
            <w:tcW w:w="1353" w:type="dxa"/>
          </w:tcPr>
          <w:p w14:paraId="01CB2BD0" w14:textId="77777777" w:rsidR="00AF38E9" w:rsidRPr="00FC4079" w:rsidRDefault="00AF38E9" w:rsidP="00AF38E9">
            <w:pPr>
              <w:spacing w:line="240" w:lineRule="auto"/>
              <w:rPr>
                <w:sz w:val="16"/>
              </w:rPr>
            </w:pPr>
            <w:r w:rsidRPr="00FC4079">
              <w:rPr>
                <w:sz w:val="16"/>
              </w:rPr>
              <w:t>Cabozantinib</w:t>
            </w:r>
          </w:p>
        </w:tc>
        <w:tc>
          <w:tcPr>
            <w:tcW w:w="2023" w:type="dxa"/>
          </w:tcPr>
          <w:p w14:paraId="6A5C7652" w14:textId="77777777" w:rsidR="00AF38E9" w:rsidRPr="00FC4079" w:rsidRDefault="00AF38E9" w:rsidP="00AF38E9">
            <w:pPr>
              <w:spacing w:line="240" w:lineRule="auto"/>
              <w:rPr>
                <w:sz w:val="16"/>
              </w:rPr>
            </w:pPr>
            <w:r w:rsidRPr="00FC4079">
              <w:rPr>
                <w:sz w:val="16"/>
              </w:rPr>
              <w:t>Tablet 60 mg</w:t>
            </w:r>
          </w:p>
        </w:tc>
        <w:tc>
          <w:tcPr>
            <w:tcW w:w="953" w:type="dxa"/>
          </w:tcPr>
          <w:p w14:paraId="783404A0" w14:textId="77777777" w:rsidR="00AF38E9" w:rsidRPr="00FC4079" w:rsidRDefault="00AF38E9" w:rsidP="00AF38E9">
            <w:pPr>
              <w:spacing w:line="240" w:lineRule="auto"/>
              <w:rPr>
                <w:sz w:val="16"/>
              </w:rPr>
            </w:pPr>
            <w:r w:rsidRPr="00FC4079">
              <w:rPr>
                <w:sz w:val="16"/>
              </w:rPr>
              <w:t>Oral</w:t>
            </w:r>
          </w:p>
        </w:tc>
        <w:tc>
          <w:tcPr>
            <w:tcW w:w="1440" w:type="dxa"/>
          </w:tcPr>
          <w:p w14:paraId="7EA260FD" w14:textId="77777777" w:rsidR="00AF38E9" w:rsidRPr="00FC4079" w:rsidRDefault="00AF38E9" w:rsidP="00AF38E9">
            <w:pPr>
              <w:spacing w:line="240" w:lineRule="auto"/>
              <w:rPr>
                <w:sz w:val="16"/>
              </w:rPr>
            </w:pPr>
            <w:r w:rsidRPr="00FC4079">
              <w:rPr>
                <w:sz w:val="16"/>
              </w:rPr>
              <w:t>Cabometyx</w:t>
            </w:r>
          </w:p>
        </w:tc>
        <w:tc>
          <w:tcPr>
            <w:tcW w:w="534" w:type="dxa"/>
          </w:tcPr>
          <w:p w14:paraId="366FB549" w14:textId="77777777" w:rsidR="00AF38E9" w:rsidRPr="00FC4079" w:rsidRDefault="00AF38E9" w:rsidP="00AF38E9">
            <w:pPr>
              <w:spacing w:line="240" w:lineRule="auto"/>
              <w:rPr>
                <w:sz w:val="16"/>
              </w:rPr>
            </w:pPr>
            <w:r w:rsidRPr="00FC4079">
              <w:rPr>
                <w:sz w:val="16"/>
              </w:rPr>
              <w:t>IS</w:t>
            </w:r>
          </w:p>
        </w:tc>
        <w:tc>
          <w:tcPr>
            <w:tcW w:w="633" w:type="dxa"/>
          </w:tcPr>
          <w:p w14:paraId="768A703B" w14:textId="77777777" w:rsidR="00AF38E9" w:rsidRPr="00FC4079" w:rsidRDefault="00AF38E9" w:rsidP="00AF38E9">
            <w:pPr>
              <w:spacing w:line="240" w:lineRule="auto"/>
              <w:rPr>
                <w:sz w:val="16"/>
              </w:rPr>
            </w:pPr>
            <w:r w:rsidRPr="00FC4079">
              <w:rPr>
                <w:sz w:val="16"/>
              </w:rPr>
              <w:t xml:space="preserve">MP </w:t>
            </w:r>
          </w:p>
        </w:tc>
        <w:tc>
          <w:tcPr>
            <w:tcW w:w="1728" w:type="dxa"/>
          </w:tcPr>
          <w:p w14:paraId="380088E9" w14:textId="77777777" w:rsidR="00AF38E9" w:rsidRPr="00FC4079" w:rsidRDefault="00AF38E9" w:rsidP="00AF38E9">
            <w:pPr>
              <w:spacing w:line="240" w:lineRule="auto"/>
              <w:rPr>
                <w:sz w:val="16"/>
              </w:rPr>
            </w:pPr>
            <w:r w:rsidRPr="00FC4079">
              <w:rPr>
                <w:sz w:val="16"/>
              </w:rPr>
              <w:t>C7631</w:t>
            </w:r>
          </w:p>
        </w:tc>
        <w:tc>
          <w:tcPr>
            <w:tcW w:w="1728" w:type="dxa"/>
          </w:tcPr>
          <w:p w14:paraId="079127B1" w14:textId="77777777" w:rsidR="00AF38E9" w:rsidRPr="00FC4079" w:rsidRDefault="00AF38E9" w:rsidP="00AF38E9">
            <w:pPr>
              <w:spacing w:line="240" w:lineRule="auto"/>
              <w:rPr>
                <w:sz w:val="16"/>
              </w:rPr>
            </w:pPr>
            <w:r w:rsidRPr="00FC4079">
              <w:rPr>
                <w:sz w:val="16"/>
              </w:rPr>
              <w:t>P7631</w:t>
            </w:r>
          </w:p>
        </w:tc>
        <w:tc>
          <w:tcPr>
            <w:tcW w:w="682" w:type="dxa"/>
          </w:tcPr>
          <w:p w14:paraId="66AC6AFE" w14:textId="77777777" w:rsidR="00AF38E9" w:rsidRPr="00FC4079" w:rsidRDefault="00AF38E9" w:rsidP="00AF38E9">
            <w:pPr>
              <w:spacing w:line="240" w:lineRule="auto"/>
              <w:rPr>
                <w:sz w:val="16"/>
              </w:rPr>
            </w:pPr>
            <w:r w:rsidRPr="00FC4079">
              <w:rPr>
                <w:sz w:val="16"/>
              </w:rPr>
              <w:t>30</w:t>
            </w:r>
          </w:p>
        </w:tc>
        <w:tc>
          <w:tcPr>
            <w:tcW w:w="682" w:type="dxa"/>
          </w:tcPr>
          <w:p w14:paraId="7F918D3A" w14:textId="77777777" w:rsidR="00AF38E9" w:rsidRPr="00FC4079" w:rsidRDefault="00AF38E9" w:rsidP="00AF38E9">
            <w:pPr>
              <w:spacing w:line="240" w:lineRule="auto"/>
              <w:rPr>
                <w:sz w:val="16"/>
              </w:rPr>
            </w:pPr>
            <w:r w:rsidRPr="00FC4079">
              <w:rPr>
                <w:sz w:val="16"/>
              </w:rPr>
              <w:t>5</w:t>
            </w:r>
          </w:p>
        </w:tc>
        <w:tc>
          <w:tcPr>
            <w:tcW w:w="1271" w:type="dxa"/>
          </w:tcPr>
          <w:p w14:paraId="0DE3ED0C" w14:textId="77777777" w:rsidR="00AF38E9" w:rsidRPr="00FC4079" w:rsidRDefault="00AF38E9" w:rsidP="00AF38E9">
            <w:pPr>
              <w:spacing w:line="240" w:lineRule="auto"/>
              <w:rPr>
                <w:sz w:val="16"/>
              </w:rPr>
            </w:pPr>
          </w:p>
        </w:tc>
        <w:tc>
          <w:tcPr>
            <w:tcW w:w="534" w:type="dxa"/>
          </w:tcPr>
          <w:p w14:paraId="7C09AC50" w14:textId="77777777" w:rsidR="00AF38E9" w:rsidRPr="00FC4079" w:rsidRDefault="00AF38E9" w:rsidP="00AF38E9">
            <w:pPr>
              <w:spacing w:line="240" w:lineRule="auto"/>
              <w:rPr>
                <w:sz w:val="16"/>
              </w:rPr>
            </w:pPr>
            <w:r w:rsidRPr="00FC4079">
              <w:rPr>
                <w:sz w:val="16"/>
              </w:rPr>
              <w:t>30</w:t>
            </w:r>
          </w:p>
        </w:tc>
        <w:tc>
          <w:tcPr>
            <w:tcW w:w="534" w:type="dxa"/>
          </w:tcPr>
          <w:p w14:paraId="1A2479CB" w14:textId="77777777" w:rsidR="00AF38E9" w:rsidRPr="00FC4079" w:rsidRDefault="00AF38E9" w:rsidP="00AF38E9">
            <w:pPr>
              <w:spacing w:line="240" w:lineRule="auto"/>
              <w:rPr>
                <w:sz w:val="16"/>
              </w:rPr>
            </w:pPr>
          </w:p>
        </w:tc>
        <w:tc>
          <w:tcPr>
            <w:tcW w:w="864" w:type="dxa"/>
          </w:tcPr>
          <w:p w14:paraId="046116A0" w14:textId="77777777" w:rsidR="00AF38E9" w:rsidRPr="00FC4079" w:rsidRDefault="00AF38E9" w:rsidP="00AF38E9">
            <w:pPr>
              <w:spacing w:line="240" w:lineRule="auto"/>
              <w:rPr>
                <w:sz w:val="16"/>
              </w:rPr>
            </w:pPr>
          </w:p>
        </w:tc>
      </w:tr>
      <w:tr w:rsidR="00FC4079" w:rsidRPr="00FC4079" w14:paraId="260DDCF9" w14:textId="77777777" w:rsidTr="00FC4079">
        <w:tc>
          <w:tcPr>
            <w:tcW w:w="1353" w:type="dxa"/>
          </w:tcPr>
          <w:p w14:paraId="6E4FBF20" w14:textId="77777777" w:rsidR="00AF38E9" w:rsidRPr="00FC4079" w:rsidRDefault="00AF38E9" w:rsidP="00AF38E9">
            <w:pPr>
              <w:spacing w:line="240" w:lineRule="auto"/>
              <w:rPr>
                <w:sz w:val="16"/>
              </w:rPr>
            </w:pPr>
            <w:r w:rsidRPr="00FC4079">
              <w:rPr>
                <w:sz w:val="16"/>
              </w:rPr>
              <w:t>Calcipotriol with betamethasone</w:t>
            </w:r>
          </w:p>
        </w:tc>
        <w:tc>
          <w:tcPr>
            <w:tcW w:w="2023" w:type="dxa"/>
          </w:tcPr>
          <w:p w14:paraId="04642F35" w14:textId="77777777" w:rsidR="00AF38E9" w:rsidRPr="00FC4079" w:rsidRDefault="00AF38E9" w:rsidP="00AF38E9">
            <w:pPr>
              <w:spacing w:line="240" w:lineRule="auto"/>
              <w:rPr>
                <w:sz w:val="16"/>
              </w:rPr>
            </w:pPr>
            <w:r w:rsidRPr="00FC4079">
              <w:rPr>
                <w:sz w:val="16"/>
              </w:rPr>
              <w:t>Foam containing calcipotriol 50 micrograms with betamethasone 500 micrograms (as dipropionate) per g, 60 g</w:t>
            </w:r>
          </w:p>
        </w:tc>
        <w:tc>
          <w:tcPr>
            <w:tcW w:w="953" w:type="dxa"/>
          </w:tcPr>
          <w:p w14:paraId="1273AC0B" w14:textId="77777777" w:rsidR="00AF38E9" w:rsidRPr="00FC4079" w:rsidRDefault="00AF38E9" w:rsidP="00AF38E9">
            <w:pPr>
              <w:spacing w:line="240" w:lineRule="auto"/>
              <w:rPr>
                <w:sz w:val="16"/>
              </w:rPr>
            </w:pPr>
            <w:r w:rsidRPr="00FC4079">
              <w:rPr>
                <w:sz w:val="16"/>
              </w:rPr>
              <w:t>Application</w:t>
            </w:r>
          </w:p>
        </w:tc>
        <w:tc>
          <w:tcPr>
            <w:tcW w:w="1440" w:type="dxa"/>
          </w:tcPr>
          <w:p w14:paraId="7A9BE6C7" w14:textId="77777777" w:rsidR="00AF38E9" w:rsidRPr="00FC4079" w:rsidRDefault="00AF38E9" w:rsidP="00AF38E9">
            <w:pPr>
              <w:spacing w:line="240" w:lineRule="auto"/>
              <w:rPr>
                <w:sz w:val="16"/>
              </w:rPr>
            </w:pPr>
            <w:r w:rsidRPr="00FC4079">
              <w:rPr>
                <w:sz w:val="16"/>
              </w:rPr>
              <w:t>Enstilar</w:t>
            </w:r>
          </w:p>
        </w:tc>
        <w:tc>
          <w:tcPr>
            <w:tcW w:w="534" w:type="dxa"/>
          </w:tcPr>
          <w:p w14:paraId="49F156C1" w14:textId="77777777" w:rsidR="00AF38E9" w:rsidRPr="00FC4079" w:rsidRDefault="00AF38E9" w:rsidP="00AF38E9">
            <w:pPr>
              <w:spacing w:line="240" w:lineRule="auto"/>
              <w:rPr>
                <w:sz w:val="16"/>
              </w:rPr>
            </w:pPr>
            <w:r w:rsidRPr="00FC4079">
              <w:rPr>
                <w:sz w:val="16"/>
              </w:rPr>
              <w:t>LO</w:t>
            </w:r>
          </w:p>
        </w:tc>
        <w:tc>
          <w:tcPr>
            <w:tcW w:w="633" w:type="dxa"/>
          </w:tcPr>
          <w:p w14:paraId="4A9A0AB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2992DAD" w14:textId="77777777" w:rsidR="00AF38E9" w:rsidRPr="00FC4079" w:rsidRDefault="00AF38E9" w:rsidP="00AF38E9">
            <w:pPr>
              <w:spacing w:line="240" w:lineRule="auto"/>
              <w:rPr>
                <w:sz w:val="16"/>
              </w:rPr>
            </w:pPr>
            <w:r w:rsidRPr="00FC4079">
              <w:rPr>
                <w:sz w:val="16"/>
              </w:rPr>
              <w:t>C6809</w:t>
            </w:r>
          </w:p>
        </w:tc>
        <w:tc>
          <w:tcPr>
            <w:tcW w:w="1728" w:type="dxa"/>
          </w:tcPr>
          <w:p w14:paraId="197A059D" w14:textId="77777777" w:rsidR="00AF38E9" w:rsidRPr="00FC4079" w:rsidRDefault="00AF38E9" w:rsidP="00AF38E9">
            <w:pPr>
              <w:spacing w:line="240" w:lineRule="auto"/>
              <w:rPr>
                <w:sz w:val="16"/>
              </w:rPr>
            </w:pPr>
            <w:r w:rsidRPr="00FC4079">
              <w:rPr>
                <w:sz w:val="16"/>
              </w:rPr>
              <w:t>P6809</w:t>
            </w:r>
          </w:p>
        </w:tc>
        <w:tc>
          <w:tcPr>
            <w:tcW w:w="682" w:type="dxa"/>
          </w:tcPr>
          <w:p w14:paraId="7936219D" w14:textId="77777777" w:rsidR="00AF38E9" w:rsidRPr="00FC4079" w:rsidRDefault="00AF38E9" w:rsidP="00AF38E9">
            <w:pPr>
              <w:spacing w:line="240" w:lineRule="auto"/>
              <w:rPr>
                <w:sz w:val="16"/>
              </w:rPr>
            </w:pPr>
            <w:r w:rsidRPr="00FC4079">
              <w:rPr>
                <w:sz w:val="16"/>
              </w:rPr>
              <w:t>1</w:t>
            </w:r>
          </w:p>
        </w:tc>
        <w:tc>
          <w:tcPr>
            <w:tcW w:w="682" w:type="dxa"/>
          </w:tcPr>
          <w:p w14:paraId="2CB46C1D" w14:textId="77777777" w:rsidR="00AF38E9" w:rsidRPr="00FC4079" w:rsidRDefault="00AF38E9" w:rsidP="00AF38E9">
            <w:pPr>
              <w:spacing w:line="240" w:lineRule="auto"/>
              <w:rPr>
                <w:sz w:val="16"/>
              </w:rPr>
            </w:pPr>
            <w:r w:rsidRPr="00FC4079">
              <w:rPr>
                <w:sz w:val="16"/>
              </w:rPr>
              <w:t>1</w:t>
            </w:r>
          </w:p>
        </w:tc>
        <w:tc>
          <w:tcPr>
            <w:tcW w:w="1271" w:type="dxa"/>
          </w:tcPr>
          <w:p w14:paraId="20A4538D" w14:textId="77777777" w:rsidR="00AF38E9" w:rsidRPr="00FC4079" w:rsidRDefault="00AF38E9" w:rsidP="00AF38E9">
            <w:pPr>
              <w:spacing w:line="240" w:lineRule="auto"/>
              <w:rPr>
                <w:sz w:val="16"/>
              </w:rPr>
            </w:pPr>
          </w:p>
        </w:tc>
        <w:tc>
          <w:tcPr>
            <w:tcW w:w="534" w:type="dxa"/>
          </w:tcPr>
          <w:p w14:paraId="5B2618D8" w14:textId="77777777" w:rsidR="00AF38E9" w:rsidRPr="00FC4079" w:rsidRDefault="00AF38E9" w:rsidP="00AF38E9">
            <w:pPr>
              <w:spacing w:line="240" w:lineRule="auto"/>
              <w:rPr>
                <w:sz w:val="16"/>
              </w:rPr>
            </w:pPr>
            <w:r w:rsidRPr="00FC4079">
              <w:rPr>
                <w:sz w:val="16"/>
              </w:rPr>
              <w:t>1</w:t>
            </w:r>
          </w:p>
        </w:tc>
        <w:tc>
          <w:tcPr>
            <w:tcW w:w="534" w:type="dxa"/>
          </w:tcPr>
          <w:p w14:paraId="5F940164" w14:textId="77777777" w:rsidR="00AF38E9" w:rsidRPr="00FC4079" w:rsidRDefault="00AF38E9" w:rsidP="00AF38E9">
            <w:pPr>
              <w:spacing w:line="240" w:lineRule="auto"/>
              <w:rPr>
                <w:sz w:val="16"/>
              </w:rPr>
            </w:pPr>
          </w:p>
        </w:tc>
        <w:tc>
          <w:tcPr>
            <w:tcW w:w="864" w:type="dxa"/>
          </w:tcPr>
          <w:p w14:paraId="4C063AE2" w14:textId="77777777" w:rsidR="00AF38E9" w:rsidRPr="00FC4079" w:rsidRDefault="00AF38E9" w:rsidP="00AF38E9">
            <w:pPr>
              <w:spacing w:line="240" w:lineRule="auto"/>
              <w:rPr>
                <w:sz w:val="16"/>
              </w:rPr>
            </w:pPr>
          </w:p>
        </w:tc>
      </w:tr>
      <w:tr w:rsidR="00FC4079" w:rsidRPr="00FC4079" w14:paraId="0D0F9409" w14:textId="77777777" w:rsidTr="00FC4079">
        <w:tc>
          <w:tcPr>
            <w:tcW w:w="1353" w:type="dxa"/>
          </w:tcPr>
          <w:p w14:paraId="7CE3135F" w14:textId="77777777" w:rsidR="00AF38E9" w:rsidRPr="00FC4079" w:rsidRDefault="00AF38E9" w:rsidP="00AF38E9">
            <w:pPr>
              <w:spacing w:line="240" w:lineRule="auto"/>
              <w:rPr>
                <w:sz w:val="16"/>
              </w:rPr>
            </w:pPr>
            <w:r w:rsidRPr="00FC4079">
              <w:rPr>
                <w:sz w:val="16"/>
              </w:rPr>
              <w:t>Calcipotriol with betamethasone</w:t>
            </w:r>
          </w:p>
        </w:tc>
        <w:tc>
          <w:tcPr>
            <w:tcW w:w="2023" w:type="dxa"/>
          </w:tcPr>
          <w:p w14:paraId="2E6B1854" w14:textId="77777777" w:rsidR="00AF38E9" w:rsidRPr="00FC4079" w:rsidRDefault="00AF38E9" w:rsidP="00AF38E9">
            <w:pPr>
              <w:spacing w:line="240" w:lineRule="auto"/>
              <w:rPr>
                <w:sz w:val="16"/>
              </w:rPr>
            </w:pPr>
            <w:r w:rsidRPr="00FC4079">
              <w:rPr>
                <w:sz w:val="16"/>
              </w:rPr>
              <w:t>Foam containing calcipotriol 50 micrograms with betamethasone 500 micrograms (as dipropionate) per g, 60 g</w:t>
            </w:r>
          </w:p>
        </w:tc>
        <w:tc>
          <w:tcPr>
            <w:tcW w:w="953" w:type="dxa"/>
          </w:tcPr>
          <w:p w14:paraId="5D9108E2" w14:textId="77777777" w:rsidR="00AF38E9" w:rsidRPr="00FC4079" w:rsidRDefault="00AF38E9" w:rsidP="00AF38E9">
            <w:pPr>
              <w:spacing w:line="240" w:lineRule="auto"/>
              <w:rPr>
                <w:sz w:val="16"/>
              </w:rPr>
            </w:pPr>
            <w:r w:rsidRPr="00FC4079">
              <w:rPr>
                <w:sz w:val="16"/>
              </w:rPr>
              <w:t>Application</w:t>
            </w:r>
          </w:p>
        </w:tc>
        <w:tc>
          <w:tcPr>
            <w:tcW w:w="1440" w:type="dxa"/>
          </w:tcPr>
          <w:p w14:paraId="200EB30D" w14:textId="77777777" w:rsidR="00AF38E9" w:rsidRPr="00FC4079" w:rsidRDefault="00AF38E9" w:rsidP="00AF38E9">
            <w:pPr>
              <w:spacing w:line="240" w:lineRule="auto"/>
              <w:rPr>
                <w:sz w:val="16"/>
              </w:rPr>
            </w:pPr>
            <w:r w:rsidRPr="00FC4079">
              <w:rPr>
                <w:sz w:val="16"/>
              </w:rPr>
              <w:t>Enstilar</w:t>
            </w:r>
          </w:p>
        </w:tc>
        <w:tc>
          <w:tcPr>
            <w:tcW w:w="534" w:type="dxa"/>
          </w:tcPr>
          <w:p w14:paraId="6EF7B13E" w14:textId="77777777" w:rsidR="00AF38E9" w:rsidRPr="00FC4079" w:rsidRDefault="00AF38E9" w:rsidP="00AF38E9">
            <w:pPr>
              <w:spacing w:line="240" w:lineRule="auto"/>
              <w:rPr>
                <w:sz w:val="16"/>
              </w:rPr>
            </w:pPr>
            <w:r w:rsidRPr="00FC4079">
              <w:rPr>
                <w:sz w:val="16"/>
              </w:rPr>
              <w:t>LO</w:t>
            </w:r>
          </w:p>
        </w:tc>
        <w:tc>
          <w:tcPr>
            <w:tcW w:w="633" w:type="dxa"/>
          </w:tcPr>
          <w:p w14:paraId="2F57883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118703" w14:textId="77777777" w:rsidR="00AF38E9" w:rsidRPr="00FC4079" w:rsidRDefault="00AF38E9" w:rsidP="00AF38E9">
            <w:pPr>
              <w:spacing w:line="240" w:lineRule="auto"/>
              <w:rPr>
                <w:sz w:val="16"/>
              </w:rPr>
            </w:pPr>
            <w:r w:rsidRPr="00FC4079">
              <w:rPr>
                <w:sz w:val="16"/>
              </w:rPr>
              <w:t>C14236</w:t>
            </w:r>
          </w:p>
        </w:tc>
        <w:tc>
          <w:tcPr>
            <w:tcW w:w="1728" w:type="dxa"/>
          </w:tcPr>
          <w:p w14:paraId="5775608B" w14:textId="77777777" w:rsidR="00AF38E9" w:rsidRPr="00FC4079" w:rsidRDefault="00AF38E9" w:rsidP="00AF38E9">
            <w:pPr>
              <w:spacing w:line="240" w:lineRule="auto"/>
              <w:rPr>
                <w:sz w:val="16"/>
              </w:rPr>
            </w:pPr>
            <w:r w:rsidRPr="00FC4079">
              <w:rPr>
                <w:sz w:val="16"/>
              </w:rPr>
              <w:t>P14236</w:t>
            </w:r>
          </w:p>
        </w:tc>
        <w:tc>
          <w:tcPr>
            <w:tcW w:w="682" w:type="dxa"/>
          </w:tcPr>
          <w:p w14:paraId="4D05A843" w14:textId="77777777" w:rsidR="00AF38E9" w:rsidRPr="00FC4079" w:rsidRDefault="00AF38E9" w:rsidP="00AF38E9">
            <w:pPr>
              <w:spacing w:line="240" w:lineRule="auto"/>
              <w:rPr>
                <w:sz w:val="16"/>
              </w:rPr>
            </w:pPr>
            <w:r w:rsidRPr="00FC4079">
              <w:rPr>
                <w:sz w:val="16"/>
              </w:rPr>
              <w:t>2</w:t>
            </w:r>
          </w:p>
        </w:tc>
        <w:tc>
          <w:tcPr>
            <w:tcW w:w="682" w:type="dxa"/>
          </w:tcPr>
          <w:p w14:paraId="6D14DE2A" w14:textId="77777777" w:rsidR="00AF38E9" w:rsidRPr="00FC4079" w:rsidRDefault="00AF38E9" w:rsidP="00AF38E9">
            <w:pPr>
              <w:spacing w:line="240" w:lineRule="auto"/>
              <w:rPr>
                <w:sz w:val="16"/>
              </w:rPr>
            </w:pPr>
            <w:r w:rsidRPr="00FC4079">
              <w:rPr>
                <w:sz w:val="16"/>
              </w:rPr>
              <w:t>1</w:t>
            </w:r>
          </w:p>
        </w:tc>
        <w:tc>
          <w:tcPr>
            <w:tcW w:w="1271" w:type="dxa"/>
          </w:tcPr>
          <w:p w14:paraId="549BEA91" w14:textId="77777777" w:rsidR="00AF38E9" w:rsidRPr="00FC4079" w:rsidRDefault="00AF38E9" w:rsidP="00AF38E9">
            <w:pPr>
              <w:spacing w:line="240" w:lineRule="auto"/>
              <w:rPr>
                <w:sz w:val="16"/>
              </w:rPr>
            </w:pPr>
          </w:p>
        </w:tc>
        <w:tc>
          <w:tcPr>
            <w:tcW w:w="534" w:type="dxa"/>
          </w:tcPr>
          <w:p w14:paraId="7C829982" w14:textId="77777777" w:rsidR="00AF38E9" w:rsidRPr="00FC4079" w:rsidRDefault="00AF38E9" w:rsidP="00AF38E9">
            <w:pPr>
              <w:spacing w:line="240" w:lineRule="auto"/>
              <w:rPr>
                <w:sz w:val="16"/>
              </w:rPr>
            </w:pPr>
            <w:r w:rsidRPr="00FC4079">
              <w:rPr>
                <w:sz w:val="16"/>
              </w:rPr>
              <w:t>1</w:t>
            </w:r>
          </w:p>
        </w:tc>
        <w:tc>
          <w:tcPr>
            <w:tcW w:w="534" w:type="dxa"/>
          </w:tcPr>
          <w:p w14:paraId="39481274" w14:textId="77777777" w:rsidR="00AF38E9" w:rsidRPr="00FC4079" w:rsidRDefault="00AF38E9" w:rsidP="00AF38E9">
            <w:pPr>
              <w:spacing w:line="240" w:lineRule="auto"/>
              <w:rPr>
                <w:sz w:val="16"/>
              </w:rPr>
            </w:pPr>
          </w:p>
        </w:tc>
        <w:tc>
          <w:tcPr>
            <w:tcW w:w="864" w:type="dxa"/>
          </w:tcPr>
          <w:p w14:paraId="1CF8BA4B" w14:textId="77777777" w:rsidR="00AF38E9" w:rsidRPr="00FC4079" w:rsidRDefault="00AF38E9" w:rsidP="00AF38E9">
            <w:pPr>
              <w:spacing w:line="240" w:lineRule="auto"/>
              <w:rPr>
                <w:sz w:val="16"/>
              </w:rPr>
            </w:pPr>
          </w:p>
        </w:tc>
      </w:tr>
      <w:tr w:rsidR="00FC4079" w:rsidRPr="00FC4079" w14:paraId="5D953076" w14:textId="77777777" w:rsidTr="00FC4079">
        <w:tc>
          <w:tcPr>
            <w:tcW w:w="1353" w:type="dxa"/>
          </w:tcPr>
          <w:p w14:paraId="29AEC702" w14:textId="77777777" w:rsidR="00AF38E9" w:rsidRPr="00FC4079" w:rsidRDefault="00AF38E9" w:rsidP="00AF38E9">
            <w:pPr>
              <w:spacing w:line="240" w:lineRule="auto"/>
              <w:rPr>
                <w:sz w:val="16"/>
              </w:rPr>
            </w:pPr>
            <w:r w:rsidRPr="00FC4079">
              <w:rPr>
                <w:sz w:val="16"/>
              </w:rPr>
              <w:t>Calcipotriol with betamethasone</w:t>
            </w:r>
          </w:p>
        </w:tc>
        <w:tc>
          <w:tcPr>
            <w:tcW w:w="2023" w:type="dxa"/>
          </w:tcPr>
          <w:p w14:paraId="311551DF" w14:textId="77777777" w:rsidR="00AF38E9" w:rsidRPr="00FC4079" w:rsidRDefault="00AF38E9" w:rsidP="00AF38E9">
            <w:pPr>
              <w:spacing w:line="240" w:lineRule="auto"/>
              <w:rPr>
                <w:sz w:val="16"/>
              </w:rPr>
            </w:pPr>
            <w:r w:rsidRPr="00FC4079">
              <w:rPr>
                <w:sz w:val="16"/>
              </w:rPr>
              <w:t>Ointment containing calcipotriol 50 micrograms with betamethasone 500 micrograms (as dipropionate) per g, 30 g</w:t>
            </w:r>
          </w:p>
        </w:tc>
        <w:tc>
          <w:tcPr>
            <w:tcW w:w="953" w:type="dxa"/>
          </w:tcPr>
          <w:p w14:paraId="19F2B00E" w14:textId="77777777" w:rsidR="00AF38E9" w:rsidRPr="00FC4079" w:rsidRDefault="00AF38E9" w:rsidP="00AF38E9">
            <w:pPr>
              <w:spacing w:line="240" w:lineRule="auto"/>
              <w:rPr>
                <w:sz w:val="16"/>
              </w:rPr>
            </w:pPr>
            <w:r w:rsidRPr="00FC4079">
              <w:rPr>
                <w:sz w:val="16"/>
              </w:rPr>
              <w:t>Application</w:t>
            </w:r>
          </w:p>
        </w:tc>
        <w:tc>
          <w:tcPr>
            <w:tcW w:w="1440" w:type="dxa"/>
          </w:tcPr>
          <w:p w14:paraId="0E58CCF9" w14:textId="77777777" w:rsidR="00AF38E9" w:rsidRPr="00FC4079" w:rsidRDefault="00AF38E9" w:rsidP="00AF38E9">
            <w:pPr>
              <w:spacing w:line="240" w:lineRule="auto"/>
              <w:rPr>
                <w:sz w:val="16"/>
              </w:rPr>
            </w:pPr>
            <w:r w:rsidRPr="00FC4079">
              <w:rPr>
                <w:sz w:val="16"/>
              </w:rPr>
              <w:t>Calcipotriol/Betamethasone Sandoz 50/500</w:t>
            </w:r>
          </w:p>
        </w:tc>
        <w:tc>
          <w:tcPr>
            <w:tcW w:w="534" w:type="dxa"/>
          </w:tcPr>
          <w:p w14:paraId="7FBC35A9" w14:textId="77777777" w:rsidR="00AF38E9" w:rsidRPr="00FC4079" w:rsidRDefault="00AF38E9" w:rsidP="00AF38E9">
            <w:pPr>
              <w:spacing w:line="240" w:lineRule="auto"/>
              <w:rPr>
                <w:sz w:val="16"/>
              </w:rPr>
            </w:pPr>
            <w:r w:rsidRPr="00FC4079">
              <w:rPr>
                <w:sz w:val="16"/>
              </w:rPr>
              <w:t>SZ</w:t>
            </w:r>
          </w:p>
        </w:tc>
        <w:tc>
          <w:tcPr>
            <w:tcW w:w="633" w:type="dxa"/>
          </w:tcPr>
          <w:p w14:paraId="72637F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E3206D1" w14:textId="77777777" w:rsidR="00AF38E9" w:rsidRPr="00FC4079" w:rsidRDefault="00AF38E9" w:rsidP="00AF38E9">
            <w:pPr>
              <w:spacing w:line="240" w:lineRule="auto"/>
              <w:rPr>
                <w:sz w:val="16"/>
              </w:rPr>
            </w:pPr>
            <w:r w:rsidRPr="00FC4079">
              <w:rPr>
                <w:sz w:val="16"/>
              </w:rPr>
              <w:t>C6809</w:t>
            </w:r>
          </w:p>
        </w:tc>
        <w:tc>
          <w:tcPr>
            <w:tcW w:w="1728" w:type="dxa"/>
          </w:tcPr>
          <w:p w14:paraId="103C6E26" w14:textId="77777777" w:rsidR="00AF38E9" w:rsidRPr="00FC4079" w:rsidRDefault="00AF38E9" w:rsidP="00AF38E9">
            <w:pPr>
              <w:spacing w:line="240" w:lineRule="auto"/>
              <w:rPr>
                <w:sz w:val="16"/>
              </w:rPr>
            </w:pPr>
            <w:r w:rsidRPr="00FC4079">
              <w:rPr>
                <w:sz w:val="16"/>
              </w:rPr>
              <w:t>P6809</w:t>
            </w:r>
          </w:p>
        </w:tc>
        <w:tc>
          <w:tcPr>
            <w:tcW w:w="682" w:type="dxa"/>
          </w:tcPr>
          <w:p w14:paraId="795A62C5" w14:textId="77777777" w:rsidR="00AF38E9" w:rsidRPr="00FC4079" w:rsidRDefault="00AF38E9" w:rsidP="00AF38E9">
            <w:pPr>
              <w:spacing w:line="240" w:lineRule="auto"/>
              <w:rPr>
                <w:sz w:val="16"/>
              </w:rPr>
            </w:pPr>
            <w:r w:rsidRPr="00FC4079">
              <w:rPr>
                <w:sz w:val="16"/>
              </w:rPr>
              <w:t>1</w:t>
            </w:r>
          </w:p>
        </w:tc>
        <w:tc>
          <w:tcPr>
            <w:tcW w:w="682" w:type="dxa"/>
          </w:tcPr>
          <w:p w14:paraId="1B8C1DE6" w14:textId="77777777" w:rsidR="00AF38E9" w:rsidRPr="00FC4079" w:rsidRDefault="00AF38E9" w:rsidP="00AF38E9">
            <w:pPr>
              <w:spacing w:line="240" w:lineRule="auto"/>
              <w:rPr>
                <w:sz w:val="16"/>
              </w:rPr>
            </w:pPr>
            <w:r w:rsidRPr="00FC4079">
              <w:rPr>
                <w:sz w:val="16"/>
              </w:rPr>
              <w:t>1</w:t>
            </w:r>
          </w:p>
        </w:tc>
        <w:tc>
          <w:tcPr>
            <w:tcW w:w="1271" w:type="dxa"/>
          </w:tcPr>
          <w:p w14:paraId="6963BD9E" w14:textId="77777777" w:rsidR="00AF38E9" w:rsidRPr="00FC4079" w:rsidRDefault="00AF38E9" w:rsidP="00AF38E9">
            <w:pPr>
              <w:spacing w:line="240" w:lineRule="auto"/>
              <w:rPr>
                <w:sz w:val="16"/>
              </w:rPr>
            </w:pPr>
          </w:p>
        </w:tc>
        <w:tc>
          <w:tcPr>
            <w:tcW w:w="534" w:type="dxa"/>
          </w:tcPr>
          <w:p w14:paraId="326E5807" w14:textId="77777777" w:rsidR="00AF38E9" w:rsidRPr="00FC4079" w:rsidRDefault="00AF38E9" w:rsidP="00AF38E9">
            <w:pPr>
              <w:spacing w:line="240" w:lineRule="auto"/>
              <w:rPr>
                <w:sz w:val="16"/>
              </w:rPr>
            </w:pPr>
            <w:r w:rsidRPr="00FC4079">
              <w:rPr>
                <w:sz w:val="16"/>
              </w:rPr>
              <w:t>1</w:t>
            </w:r>
          </w:p>
        </w:tc>
        <w:tc>
          <w:tcPr>
            <w:tcW w:w="534" w:type="dxa"/>
          </w:tcPr>
          <w:p w14:paraId="4E33C129" w14:textId="77777777" w:rsidR="00AF38E9" w:rsidRPr="00FC4079" w:rsidRDefault="00AF38E9" w:rsidP="00AF38E9">
            <w:pPr>
              <w:spacing w:line="240" w:lineRule="auto"/>
              <w:rPr>
                <w:sz w:val="16"/>
              </w:rPr>
            </w:pPr>
          </w:p>
        </w:tc>
        <w:tc>
          <w:tcPr>
            <w:tcW w:w="864" w:type="dxa"/>
          </w:tcPr>
          <w:p w14:paraId="328619B6" w14:textId="77777777" w:rsidR="00AF38E9" w:rsidRPr="00FC4079" w:rsidRDefault="00AF38E9" w:rsidP="00AF38E9">
            <w:pPr>
              <w:spacing w:line="240" w:lineRule="auto"/>
              <w:rPr>
                <w:sz w:val="16"/>
              </w:rPr>
            </w:pPr>
          </w:p>
        </w:tc>
      </w:tr>
      <w:tr w:rsidR="00FC4079" w:rsidRPr="00FC4079" w14:paraId="1F1185E1" w14:textId="77777777" w:rsidTr="00FC4079">
        <w:tc>
          <w:tcPr>
            <w:tcW w:w="1353" w:type="dxa"/>
          </w:tcPr>
          <w:p w14:paraId="3F70F470" w14:textId="77777777" w:rsidR="00AF38E9" w:rsidRPr="00FC4079" w:rsidRDefault="00AF38E9" w:rsidP="00AF38E9">
            <w:pPr>
              <w:spacing w:line="240" w:lineRule="auto"/>
              <w:rPr>
                <w:sz w:val="16"/>
              </w:rPr>
            </w:pPr>
            <w:r w:rsidRPr="00FC4079">
              <w:rPr>
                <w:sz w:val="16"/>
              </w:rPr>
              <w:t>Calcipotriol with betamethasone</w:t>
            </w:r>
          </w:p>
        </w:tc>
        <w:tc>
          <w:tcPr>
            <w:tcW w:w="2023" w:type="dxa"/>
          </w:tcPr>
          <w:p w14:paraId="6B5E30CC" w14:textId="77777777" w:rsidR="00AF38E9" w:rsidRPr="00FC4079" w:rsidRDefault="00AF38E9" w:rsidP="00AF38E9">
            <w:pPr>
              <w:spacing w:line="240" w:lineRule="auto"/>
              <w:rPr>
                <w:sz w:val="16"/>
              </w:rPr>
            </w:pPr>
            <w:r w:rsidRPr="00FC4079">
              <w:rPr>
                <w:sz w:val="16"/>
              </w:rPr>
              <w:t>Ointment containing calcipotriol 50 micrograms with betamethasone 500 micrograms (as dipropionate) per g, 30 g</w:t>
            </w:r>
          </w:p>
        </w:tc>
        <w:tc>
          <w:tcPr>
            <w:tcW w:w="953" w:type="dxa"/>
          </w:tcPr>
          <w:p w14:paraId="1782E039" w14:textId="77777777" w:rsidR="00AF38E9" w:rsidRPr="00FC4079" w:rsidRDefault="00AF38E9" w:rsidP="00AF38E9">
            <w:pPr>
              <w:spacing w:line="240" w:lineRule="auto"/>
              <w:rPr>
                <w:sz w:val="16"/>
              </w:rPr>
            </w:pPr>
            <w:r w:rsidRPr="00FC4079">
              <w:rPr>
                <w:sz w:val="16"/>
              </w:rPr>
              <w:t>Application</w:t>
            </w:r>
          </w:p>
        </w:tc>
        <w:tc>
          <w:tcPr>
            <w:tcW w:w="1440" w:type="dxa"/>
          </w:tcPr>
          <w:p w14:paraId="12E0A395" w14:textId="77777777" w:rsidR="00AF38E9" w:rsidRPr="00FC4079" w:rsidRDefault="00AF38E9" w:rsidP="00AF38E9">
            <w:pPr>
              <w:spacing w:line="240" w:lineRule="auto"/>
              <w:rPr>
                <w:sz w:val="16"/>
              </w:rPr>
            </w:pPr>
            <w:r w:rsidRPr="00FC4079">
              <w:rPr>
                <w:sz w:val="16"/>
              </w:rPr>
              <w:t>Calcipotriol/Betamethasone Sandoz 50/500</w:t>
            </w:r>
          </w:p>
        </w:tc>
        <w:tc>
          <w:tcPr>
            <w:tcW w:w="534" w:type="dxa"/>
          </w:tcPr>
          <w:p w14:paraId="4EF0396F" w14:textId="77777777" w:rsidR="00AF38E9" w:rsidRPr="00FC4079" w:rsidRDefault="00AF38E9" w:rsidP="00AF38E9">
            <w:pPr>
              <w:spacing w:line="240" w:lineRule="auto"/>
              <w:rPr>
                <w:sz w:val="16"/>
              </w:rPr>
            </w:pPr>
            <w:r w:rsidRPr="00FC4079">
              <w:rPr>
                <w:sz w:val="16"/>
              </w:rPr>
              <w:t>SZ</w:t>
            </w:r>
          </w:p>
        </w:tc>
        <w:tc>
          <w:tcPr>
            <w:tcW w:w="633" w:type="dxa"/>
          </w:tcPr>
          <w:p w14:paraId="70D83AE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58991E" w14:textId="77777777" w:rsidR="00AF38E9" w:rsidRPr="00FC4079" w:rsidRDefault="00AF38E9" w:rsidP="00AF38E9">
            <w:pPr>
              <w:spacing w:line="240" w:lineRule="auto"/>
              <w:rPr>
                <w:sz w:val="16"/>
              </w:rPr>
            </w:pPr>
            <w:r w:rsidRPr="00FC4079">
              <w:rPr>
                <w:sz w:val="16"/>
              </w:rPr>
              <w:t>C14236</w:t>
            </w:r>
          </w:p>
        </w:tc>
        <w:tc>
          <w:tcPr>
            <w:tcW w:w="1728" w:type="dxa"/>
          </w:tcPr>
          <w:p w14:paraId="0BF6EEA4" w14:textId="77777777" w:rsidR="00AF38E9" w:rsidRPr="00FC4079" w:rsidRDefault="00AF38E9" w:rsidP="00AF38E9">
            <w:pPr>
              <w:spacing w:line="240" w:lineRule="auto"/>
              <w:rPr>
                <w:sz w:val="16"/>
              </w:rPr>
            </w:pPr>
            <w:r w:rsidRPr="00FC4079">
              <w:rPr>
                <w:sz w:val="16"/>
              </w:rPr>
              <w:t>P14236</w:t>
            </w:r>
          </w:p>
        </w:tc>
        <w:tc>
          <w:tcPr>
            <w:tcW w:w="682" w:type="dxa"/>
          </w:tcPr>
          <w:p w14:paraId="1B2DBBC8" w14:textId="77777777" w:rsidR="00AF38E9" w:rsidRPr="00FC4079" w:rsidRDefault="00AF38E9" w:rsidP="00AF38E9">
            <w:pPr>
              <w:spacing w:line="240" w:lineRule="auto"/>
              <w:rPr>
                <w:sz w:val="16"/>
              </w:rPr>
            </w:pPr>
            <w:r w:rsidRPr="00FC4079">
              <w:rPr>
                <w:sz w:val="16"/>
              </w:rPr>
              <w:t>2</w:t>
            </w:r>
          </w:p>
        </w:tc>
        <w:tc>
          <w:tcPr>
            <w:tcW w:w="682" w:type="dxa"/>
          </w:tcPr>
          <w:p w14:paraId="4489B5F5" w14:textId="77777777" w:rsidR="00AF38E9" w:rsidRPr="00FC4079" w:rsidRDefault="00AF38E9" w:rsidP="00AF38E9">
            <w:pPr>
              <w:spacing w:line="240" w:lineRule="auto"/>
              <w:rPr>
                <w:sz w:val="16"/>
              </w:rPr>
            </w:pPr>
            <w:r w:rsidRPr="00FC4079">
              <w:rPr>
                <w:sz w:val="16"/>
              </w:rPr>
              <w:t>1</w:t>
            </w:r>
          </w:p>
        </w:tc>
        <w:tc>
          <w:tcPr>
            <w:tcW w:w="1271" w:type="dxa"/>
          </w:tcPr>
          <w:p w14:paraId="72164AB9" w14:textId="77777777" w:rsidR="00AF38E9" w:rsidRPr="00FC4079" w:rsidRDefault="00AF38E9" w:rsidP="00AF38E9">
            <w:pPr>
              <w:spacing w:line="240" w:lineRule="auto"/>
              <w:rPr>
                <w:sz w:val="16"/>
              </w:rPr>
            </w:pPr>
          </w:p>
        </w:tc>
        <w:tc>
          <w:tcPr>
            <w:tcW w:w="534" w:type="dxa"/>
          </w:tcPr>
          <w:p w14:paraId="5C3D896D" w14:textId="77777777" w:rsidR="00AF38E9" w:rsidRPr="00FC4079" w:rsidRDefault="00AF38E9" w:rsidP="00AF38E9">
            <w:pPr>
              <w:spacing w:line="240" w:lineRule="auto"/>
              <w:rPr>
                <w:sz w:val="16"/>
              </w:rPr>
            </w:pPr>
            <w:r w:rsidRPr="00FC4079">
              <w:rPr>
                <w:sz w:val="16"/>
              </w:rPr>
              <w:t>1</w:t>
            </w:r>
          </w:p>
        </w:tc>
        <w:tc>
          <w:tcPr>
            <w:tcW w:w="534" w:type="dxa"/>
          </w:tcPr>
          <w:p w14:paraId="3FCDFBEE" w14:textId="77777777" w:rsidR="00AF38E9" w:rsidRPr="00FC4079" w:rsidRDefault="00AF38E9" w:rsidP="00AF38E9">
            <w:pPr>
              <w:spacing w:line="240" w:lineRule="auto"/>
              <w:rPr>
                <w:sz w:val="16"/>
              </w:rPr>
            </w:pPr>
          </w:p>
        </w:tc>
        <w:tc>
          <w:tcPr>
            <w:tcW w:w="864" w:type="dxa"/>
          </w:tcPr>
          <w:p w14:paraId="5C46B16D" w14:textId="77777777" w:rsidR="00AF38E9" w:rsidRPr="00FC4079" w:rsidRDefault="00AF38E9" w:rsidP="00AF38E9">
            <w:pPr>
              <w:spacing w:line="240" w:lineRule="auto"/>
              <w:rPr>
                <w:sz w:val="16"/>
              </w:rPr>
            </w:pPr>
          </w:p>
        </w:tc>
      </w:tr>
      <w:tr w:rsidR="00FC4079" w:rsidRPr="00FC4079" w14:paraId="2D4CD08A" w14:textId="77777777" w:rsidTr="00FC4079">
        <w:tc>
          <w:tcPr>
            <w:tcW w:w="1353" w:type="dxa"/>
          </w:tcPr>
          <w:p w14:paraId="7E49D610" w14:textId="77777777" w:rsidR="00AF38E9" w:rsidRPr="00FC4079" w:rsidRDefault="00AF38E9" w:rsidP="00AF38E9">
            <w:pPr>
              <w:spacing w:line="240" w:lineRule="auto"/>
              <w:rPr>
                <w:sz w:val="16"/>
              </w:rPr>
            </w:pPr>
            <w:r w:rsidRPr="00FC4079">
              <w:rPr>
                <w:sz w:val="16"/>
              </w:rPr>
              <w:t>Calcipotriol with betamethasone</w:t>
            </w:r>
          </w:p>
        </w:tc>
        <w:tc>
          <w:tcPr>
            <w:tcW w:w="2023" w:type="dxa"/>
          </w:tcPr>
          <w:p w14:paraId="71A60F08" w14:textId="77777777" w:rsidR="00AF38E9" w:rsidRPr="00FC4079" w:rsidRDefault="00AF38E9" w:rsidP="00AF38E9">
            <w:pPr>
              <w:spacing w:line="240" w:lineRule="auto"/>
              <w:rPr>
                <w:sz w:val="16"/>
              </w:rPr>
            </w:pPr>
            <w:r w:rsidRPr="00FC4079">
              <w:rPr>
                <w:sz w:val="16"/>
              </w:rPr>
              <w:t>Ointment containing calcipotriol 50 micrograms with betamethasone 500 micrograms (as dipropionate) per g, 30 g</w:t>
            </w:r>
          </w:p>
        </w:tc>
        <w:tc>
          <w:tcPr>
            <w:tcW w:w="953" w:type="dxa"/>
          </w:tcPr>
          <w:p w14:paraId="0A9BA36A" w14:textId="77777777" w:rsidR="00AF38E9" w:rsidRPr="00FC4079" w:rsidRDefault="00AF38E9" w:rsidP="00AF38E9">
            <w:pPr>
              <w:spacing w:line="240" w:lineRule="auto"/>
              <w:rPr>
                <w:sz w:val="16"/>
              </w:rPr>
            </w:pPr>
            <w:r w:rsidRPr="00FC4079">
              <w:rPr>
                <w:sz w:val="16"/>
              </w:rPr>
              <w:t>Application</w:t>
            </w:r>
          </w:p>
        </w:tc>
        <w:tc>
          <w:tcPr>
            <w:tcW w:w="1440" w:type="dxa"/>
          </w:tcPr>
          <w:p w14:paraId="0FD8D694" w14:textId="77777777" w:rsidR="00AF38E9" w:rsidRPr="00FC4079" w:rsidRDefault="00AF38E9" w:rsidP="00AF38E9">
            <w:pPr>
              <w:spacing w:line="240" w:lineRule="auto"/>
              <w:rPr>
                <w:sz w:val="16"/>
              </w:rPr>
            </w:pPr>
            <w:r w:rsidRPr="00FC4079">
              <w:rPr>
                <w:sz w:val="16"/>
              </w:rPr>
              <w:t>Daivobet</w:t>
            </w:r>
          </w:p>
        </w:tc>
        <w:tc>
          <w:tcPr>
            <w:tcW w:w="534" w:type="dxa"/>
          </w:tcPr>
          <w:p w14:paraId="0CACA0AB" w14:textId="77777777" w:rsidR="00AF38E9" w:rsidRPr="00FC4079" w:rsidRDefault="00AF38E9" w:rsidP="00AF38E9">
            <w:pPr>
              <w:spacing w:line="240" w:lineRule="auto"/>
              <w:rPr>
                <w:sz w:val="16"/>
              </w:rPr>
            </w:pPr>
            <w:r w:rsidRPr="00FC4079">
              <w:rPr>
                <w:sz w:val="16"/>
              </w:rPr>
              <w:t>LO</w:t>
            </w:r>
          </w:p>
        </w:tc>
        <w:tc>
          <w:tcPr>
            <w:tcW w:w="633" w:type="dxa"/>
          </w:tcPr>
          <w:p w14:paraId="559C7CB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F6A3679" w14:textId="77777777" w:rsidR="00AF38E9" w:rsidRPr="00FC4079" w:rsidRDefault="00AF38E9" w:rsidP="00AF38E9">
            <w:pPr>
              <w:spacing w:line="240" w:lineRule="auto"/>
              <w:rPr>
                <w:sz w:val="16"/>
              </w:rPr>
            </w:pPr>
            <w:r w:rsidRPr="00FC4079">
              <w:rPr>
                <w:sz w:val="16"/>
              </w:rPr>
              <w:t>C6809</w:t>
            </w:r>
          </w:p>
        </w:tc>
        <w:tc>
          <w:tcPr>
            <w:tcW w:w="1728" w:type="dxa"/>
          </w:tcPr>
          <w:p w14:paraId="58B8BBAA" w14:textId="77777777" w:rsidR="00AF38E9" w:rsidRPr="00FC4079" w:rsidRDefault="00AF38E9" w:rsidP="00AF38E9">
            <w:pPr>
              <w:spacing w:line="240" w:lineRule="auto"/>
              <w:rPr>
                <w:sz w:val="16"/>
              </w:rPr>
            </w:pPr>
            <w:r w:rsidRPr="00FC4079">
              <w:rPr>
                <w:sz w:val="16"/>
              </w:rPr>
              <w:t>P6809</w:t>
            </w:r>
          </w:p>
        </w:tc>
        <w:tc>
          <w:tcPr>
            <w:tcW w:w="682" w:type="dxa"/>
          </w:tcPr>
          <w:p w14:paraId="42043E67" w14:textId="77777777" w:rsidR="00AF38E9" w:rsidRPr="00FC4079" w:rsidRDefault="00AF38E9" w:rsidP="00AF38E9">
            <w:pPr>
              <w:spacing w:line="240" w:lineRule="auto"/>
              <w:rPr>
                <w:sz w:val="16"/>
              </w:rPr>
            </w:pPr>
            <w:r w:rsidRPr="00FC4079">
              <w:rPr>
                <w:sz w:val="16"/>
              </w:rPr>
              <w:t>1</w:t>
            </w:r>
          </w:p>
        </w:tc>
        <w:tc>
          <w:tcPr>
            <w:tcW w:w="682" w:type="dxa"/>
          </w:tcPr>
          <w:p w14:paraId="37DAC07F" w14:textId="77777777" w:rsidR="00AF38E9" w:rsidRPr="00FC4079" w:rsidRDefault="00AF38E9" w:rsidP="00AF38E9">
            <w:pPr>
              <w:spacing w:line="240" w:lineRule="auto"/>
              <w:rPr>
                <w:sz w:val="16"/>
              </w:rPr>
            </w:pPr>
            <w:r w:rsidRPr="00FC4079">
              <w:rPr>
                <w:sz w:val="16"/>
              </w:rPr>
              <w:t>1</w:t>
            </w:r>
          </w:p>
        </w:tc>
        <w:tc>
          <w:tcPr>
            <w:tcW w:w="1271" w:type="dxa"/>
          </w:tcPr>
          <w:p w14:paraId="5E17A220" w14:textId="77777777" w:rsidR="00AF38E9" w:rsidRPr="00FC4079" w:rsidRDefault="00AF38E9" w:rsidP="00AF38E9">
            <w:pPr>
              <w:spacing w:line="240" w:lineRule="auto"/>
              <w:rPr>
                <w:sz w:val="16"/>
              </w:rPr>
            </w:pPr>
          </w:p>
        </w:tc>
        <w:tc>
          <w:tcPr>
            <w:tcW w:w="534" w:type="dxa"/>
          </w:tcPr>
          <w:p w14:paraId="4BB3853C" w14:textId="77777777" w:rsidR="00AF38E9" w:rsidRPr="00FC4079" w:rsidRDefault="00AF38E9" w:rsidP="00AF38E9">
            <w:pPr>
              <w:spacing w:line="240" w:lineRule="auto"/>
              <w:rPr>
                <w:sz w:val="16"/>
              </w:rPr>
            </w:pPr>
            <w:r w:rsidRPr="00FC4079">
              <w:rPr>
                <w:sz w:val="16"/>
              </w:rPr>
              <w:t>1</w:t>
            </w:r>
          </w:p>
        </w:tc>
        <w:tc>
          <w:tcPr>
            <w:tcW w:w="534" w:type="dxa"/>
          </w:tcPr>
          <w:p w14:paraId="410B1FF2" w14:textId="77777777" w:rsidR="00AF38E9" w:rsidRPr="00FC4079" w:rsidRDefault="00AF38E9" w:rsidP="00AF38E9">
            <w:pPr>
              <w:spacing w:line="240" w:lineRule="auto"/>
              <w:rPr>
                <w:sz w:val="16"/>
              </w:rPr>
            </w:pPr>
          </w:p>
        </w:tc>
        <w:tc>
          <w:tcPr>
            <w:tcW w:w="864" w:type="dxa"/>
          </w:tcPr>
          <w:p w14:paraId="62D555E3" w14:textId="77777777" w:rsidR="00AF38E9" w:rsidRPr="00FC4079" w:rsidRDefault="00AF38E9" w:rsidP="00AF38E9">
            <w:pPr>
              <w:spacing w:line="240" w:lineRule="auto"/>
              <w:rPr>
                <w:sz w:val="16"/>
              </w:rPr>
            </w:pPr>
          </w:p>
        </w:tc>
      </w:tr>
      <w:tr w:rsidR="00FC4079" w:rsidRPr="00FC4079" w14:paraId="13EDD8F4" w14:textId="77777777" w:rsidTr="00FC4079">
        <w:tc>
          <w:tcPr>
            <w:tcW w:w="1353" w:type="dxa"/>
          </w:tcPr>
          <w:p w14:paraId="76E90743" w14:textId="77777777" w:rsidR="00AF38E9" w:rsidRPr="00FC4079" w:rsidRDefault="00AF38E9" w:rsidP="00AF38E9">
            <w:pPr>
              <w:spacing w:line="240" w:lineRule="auto"/>
              <w:rPr>
                <w:sz w:val="16"/>
              </w:rPr>
            </w:pPr>
            <w:r w:rsidRPr="00FC4079">
              <w:rPr>
                <w:sz w:val="16"/>
              </w:rPr>
              <w:t>Calcipotriol with betamethasone</w:t>
            </w:r>
          </w:p>
        </w:tc>
        <w:tc>
          <w:tcPr>
            <w:tcW w:w="2023" w:type="dxa"/>
          </w:tcPr>
          <w:p w14:paraId="64C879F7" w14:textId="77777777" w:rsidR="00AF38E9" w:rsidRPr="00FC4079" w:rsidRDefault="00AF38E9" w:rsidP="00AF38E9">
            <w:pPr>
              <w:spacing w:line="240" w:lineRule="auto"/>
              <w:rPr>
                <w:sz w:val="16"/>
              </w:rPr>
            </w:pPr>
            <w:r w:rsidRPr="00FC4079">
              <w:rPr>
                <w:sz w:val="16"/>
              </w:rPr>
              <w:t>Ointment containing calcipotriol 50 micrograms with betamethasone 500 micrograms (as dipropionate) per g, 30 g</w:t>
            </w:r>
          </w:p>
        </w:tc>
        <w:tc>
          <w:tcPr>
            <w:tcW w:w="953" w:type="dxa"/>
          </w:tcPr>
          <w:p w14:paraId="79FBF6D5" w14:textId="77777777" w:rsidR="00AF38E9" w:rsidRPr="00FC4079" w:rsidRDefault="00AF38E9" w:rsidP="00AF38E9">
            <w:pPr>
              <w:spacing w:line="240" w:lineRule="auto"/>
              <w:rPr>
                <w:sz w:val="16"/>
              </w:rPr>
            </w:pPr>
            <w:r w:rsidRPr="00FC4079">
              <w:rPr>
                <w:sz w:val="16"/>
              </w:rPr>
              <w:t>Application</w:t>
            </w:r>
          </w:p>
        </w:tc>
        <w:tc>
          <w:tcPr>
            <w:tcW w:w="1440" w:type="dxa"/>
          </w:tcPr>
          <w:p w14:paraId="52393E1E" w14:textId="77777777" w:rsidR="00AF38E9" w:rsidRPr="00FC4079" w:rsidRDefault="00AF38E9" w:rsidP="00AF38E9">
            <w:pPr>
              <w:spacing w:line="240" w:lineRule="auto"/>
              <w:rPr>
                <w:sz w:val="16"/>
              </w:rPr>
            </w:pPr>
            <w:r w:rsidRPr="00FC4079">
              <w:rPr>
                <w:sz w:val="16"/>
              </w:rPr>
              <w:t>Daivobet</w:t>
            </w:r>
          </w:p>
        </w:tc>
        <w:tc>
          <w:tcPr>
            <w:tcW w:w="534" w:type="dxa"/>
          </w:tcPr>
          <w:p w14:paraId="7910DEBC" w14:textId="77777777" w:rsidR="00AF38E9" w:rsidRPr="00FC4079" w:rsidRDefault="00AF38E9" w:rsidP="00AF38E9">
            <w:pPr>
              <w:spacing w:line="240" w:lineRule="auto"/>
              <w:rPr>
                <w:sz w:val="16"/>
              </w:rPr>
            </w:pPr>
            <w:r w:rsidRPr="00FC4079">
              <w:rPr>
                <w:sz w:val="16"/>
              </w:rPr>
              <w:t>LO</w:t>
            </w:r>
          </w:p>
        </w:tc>
        <w:tc>
          <w:tcPr>
            <w:tcW w:w="633" w:type="dxa"/>
          </w:tcPr>
          <w:p w14:paraId="173DCA5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87F86B" w14:textId="77777777" w:rsidR="00AF38E9" w:rsidRPr="00FC4079" w:rsidRDefault="00AF38E9" w:rsidP="00AF38E9">
            <w:pPr>
              <w:spacing w:line="240" w:lineRule="auto"/>
              <w:rPr>
                <w:sz w:val="16"/>
              </w:rPr>
            </w:pPr>
            <w:r w:rsidRPr="00FC4079">
              <w:rPr>
                <w:sz w:val="16"/>
              </w:rPr>
              <w:t>C14236</w:t>
            </w:r>
          </w:p>
        </w:tc>
        <w:tc>
          <w:tcPr>
            <w:tcW w:w="1728" w:type="dxa"/>
          </w:tcPr>
          <w:p w14:paraId="5351FD08" w14:textId="77777777" w:rsidR="00AF38E9" w:rsidRPr="00FC4079" w:rsidRDefault="00AF38E9" w:rsidP="00AF38E9">
            <w:pPr>
              <w:spacing w:line="240" w:lineRule="auto"/>
              <w:rPr>
                <w:sz w:val="16"/>
              </w:rPr>
            </w:pPr>
            <w:r w:rsidRPr="00FC4079">
              <w:rPr>
                <w:sz w:val="16"/>
              </w:rPr>
              <w:t>P14236</w:t>
            </w:r>
          </w:p>
        </w:tc>
        <w:tc>
          <w:tcPr>
            <w:tcW w:w="682" w:type="dxa"/>
          </w:tcPr>
          <w:p w14:paraId="0B6505C9" w14:textId="77777777" w:rsidR="00AF38E9" w:rsidRPr="00FC4079" w:rsidRDefault="00AF38E9" w:rsidP="00AF38E9">
            <w:pPr>
              <w:spacing w:line="240" w:lineRule="auto"/>
              <w:rPr>
                <w:sz w:val="16"/>
              </w:rPr>
            </w:pPr>
            <w:r w:rsidRPr="00FC4079">
              <w:rPr>
                <w:sz w:val="16"/>
              </w:rPr>
              <w:t>2</w:t>
            </w:r>
          </w:p>
        </w:tc>
        <w:tc>
          <w:tcPr>
            <w:tcW w:w="682" w:type="dxa"/>
          </w:tcPr>
          <w:p w14:paraId="3D9B9662" w14:textId="77777777" w:rsidR="00AF38E9" w:rsidRPr="00FC4079" w:rsidRDefault="00AF38E9" w:rsidP="00AF38E9">
            <w:pPr>
              <w:spacing w:line="240" w:lineRule="auto"/>
              <w:rPr>
                <w:sz w:val="16"/>
              </w:rPr>
            </w:pPr>
            <w:r w:rsidRPr="00FC4079">
              <w:rPr>
                <w:sz w:val="16"/>
              </w:rPr>
              <w:t>1</w:t>
            </w:r>
          </w:p>
        </w:tc>
        <w:tc>
          <w:tcPr>
            <w:tcW w:w="1271" w:type="dxa"/>
          </w:tcPr>
          <w:p w14:paraId="14E50772" w14:textId="77777777" w:rsidR="00AF38E9" w:rsidRPr="00FC4079" w:rsidRDefault="00AF38E9" w:rsidP="00AF38E9">
            <w:pPr>
              <w:spacing w:line="240" w:lineRule="auto"/>
              <w:rPr>
                <w:sz w:val="16"/>
              </w:rPr>
            </w:pPr>
          </w:p>
        </w:tc>
        <w:tc>
          <w:tcPr>
            <w:tcW w:w="534" w:type="dxa"/>
          </w:tcPr>
          <w:p w14:paraId="315B4BB9" w14:textId="77777777" w:rsidR="00AF38E9" w:rsidRPr="00FC4079" w:rsidRDefault="00AF38E9" w:rsidP="00AF38E9">
            <w:pPr>
              <w:spacing w:line="240" w:lineRule="auto"/>
              <w:rPr>
                <w:sz w:val="16"/>
              </w:rPr>
            </w:pPr>
            <w:r w:rsidRPr="00FC4079">
              <w:rPr>
                <w:sz w:val="16"/>
              </w:rPr>
              <w:t>1</w:t>
            </w:r>
          </w:p>
        </w:tc>
        <w:tc>
          <w:tcPr>
            <w:tcW w:w="534" w:type="dxa"/>
          </w:tcPr>
          <w:p w14:paraId="1674D199" w14:textId="77777777" w:rsidR="00AF38E9" w:rsidRPr="00FC4079" w:rsidRDefault="00AF38E9" w:rsidP="00AF38E9">
            <w:pPr>
              <w:spacing w:line="240" w:lineRule="auto"/>
              <w:rPr>
                <w:sz w:val="16"/>
              </w:rPr>
            </w:pPr>
          </w:p>
        </w:tc>
        <w:tc>
          <w:tcPr>
            <w:tcW w:w="864" w:type="dxa"/>
          </w:tcPr>
          <w:p w14:paraId="1A99A8CF" w14:textId="77777777" w:rsidR="00AF38E9" w:rsidRPr="00FC4079" w:rsidRDefault="00AF38E9" w:rsidP="00AF38E9">
            <w:pPr>
              <w:spacing w:line="240" w:lineRule="auto"/>
              <w:rPr>
                <w:sz w:val="16"/>
              </w:rPr>
            </w:pPr>
          </w:p>
        </w:tc>
      </w:tr>
      <w:tr w:rsidR="00FC4079" w:rsidRPr="00FC4079" w14:paraId="2CFDDED2" w14:textId="77777777" w:rsidTr="00FC4079">
        <w:tc>
          <w:tcPr>
            <w:tcW w:w="1353" w:type="dxa"/>
          </w:tcPr>
          <w:p w14:paraId="26A8D49F" w14:textId="77777777" w:rsidR="00AF38E9" w:rsidRPr="00FC4079" w:rsidRDefault="00AF38E9" w:rsidP="00AF38E9">
            <w:pPr>
              <w:spacing w:line="240" w:lineRule="auto"/>
              <w:rPr>
                <w:sz w:val="16"/>
              </w:rPr>
            </w:pPr>
            <w:r w:rsidRPr="00FC4079">
              <w:rPr>
                <w:sz w:val="16"/>
              </w:rPr>
              <w:t>Calcitonin salmon</w:t>
            </w:r>
          </w:p>
        </w:tc>
        <w:tc>
          <w:tcPr>
            <w:tcW w:w="2023" w:type="dxa"/>
          </w:tcPr>
          <w:p w14:paraId="35F19248" w14:textId="77777777" w:rsidR="00AF38E9" w:rsidRPr="00FC4079" w:rsidRDefault="00AF38E9" w:rsidP="00AF38E9">
            <w:pPr>
              <w:spacing w:line="240" w:lineRule="auto"/>
              <w:rPr>
                <w:sz w:val="16"/>
              </w:rPr>
            </w:pPr>
            <w:r w:rsidRPr="00FC4079">
              <w:rPr>
                <w:sz w:val="16"/>
              </w:rPr>
              <w:t>Injection 100 I.U. in 1 mL</w:t>
            </w:r>
          </w:p>
        </w:tc>
        <w:tc>
          <w:tcPr>
            <w:tcW w:w="953" w:type="dxa"/>
          </w:tcPr>
          <w:p w14:paraId="0F85A8AE" w14:textId="77777777" w:rsidR="00AF38E9" w:rsidRPr="00FC4079" w:rsidRDefault="00AF38E9" w:rsidP="00AF38E9">
            <w:pPr>
              <w:spacing w:line="240" w:lineRule="auto"/>
              <w:rPr>
                <w:sz w:val="16"/>
              </w:rPr>
            </w:pPr>
            <w:r w:rsidRPr="00FC4079">
              <w:rPr>
                <w:sz w:val="16"/>
              </w:rPr>
              <w:t>Injection</w:t>
            </w:r>
          </w:p>
        </w:tc>
        <w:tc>
          <w:tcPr>
            <w:tcW w:w="1440" w:type="dxa"/>
          </w:tcPr>
          <w:p w14:paraId="15A4CA7E" w14:textId="77777777" w:rsidR="00AF38E9" w:rsidRPr="00FC4079" w:rsidRDefault="00AF38E9" w:rsidP="00AF38E9">
            <w:pPr>
              <w:spacing w:line="240" w:lineRule="auto"/>
              <w:rPr>
                <w:sz w:val="16"/>
              </w:rPr>
            </w:pPr>
            <w:r w:rsidRPr="00FC4079">
              <w:rPr>
                <w:sz w:val="16"/>
              </w:rPr>
              <w:t>Miacalcic 100</w:t>
            </w:r>
          </w:p>
        </w:tc>
        <w:tc>
          <w:tcPr>
            <w:tcW w:w="534" w:type="dxa"/>
          </w:tcPr>
          <w:p w14:paraId="6DF90ED9" w14:textId="77777777" w:rsidR="00AF38E9" w:rsidRPr="00FC4079" w:rsidRDefault="00AF38E9" w:rsidP="00AF38E9">
            <w:pPr>
              <w:spacing w:line="240" w:lineRule="auto"/>
              <w:rPr>
                <w:sz w:val="16"/>
              </w:rPr>
            </w:pPr>
            <w:r w:rsidRPr="00FC4079">
              <w:rPr>
                <w:sz w:val="16"/>
              </w:rPr>
              <w:t>EU</w:t>
            </w:r>
          </w:p>
        </w:tc>
        <w:tc>
          <w:tcPr>
            <w:tcW w:w="633" w:type="dxa"/>
          </w:tcPr>
          <w:p w14:paraId="06BB9B3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3D39C1" w14:textId="77777777" w:rsidR="00AF38E9" w:rsidRPr="00FC4079" w:rsidRDefault="00AF38E9" w:rsidP="00AF38E9">
            <w:pPr>
              <w:spacing w:line="240" w:lineRule="auto"/>
              <w:rPr>
                <w:sz w:val="16"/>
              </w:rPr>
            </w:pPr>
            <w:r w:rsidRPr="00FC4079">
              <w:rPr>
                <w:sz w:val="16"/>
              </w:rPr>
              <w:t>C13886 C13913</w:t>
            </w:r>
          </w:p>
        </w:tc>
        <w:tc>
          <w:tcPr>
            <w:tcW w:w="1728" w:type="dxa"/>
          </w:tcPr>
          <w:p w14:paraId="55DD9F97" w14:textId="77777777" w:rsidR="00AF38E9" w:rsidRPr="00FC4079" w:rsidRDefault="00AF38E9" w:rsidP="00AF38E9">
            <w:pPr>
              <w:spacing w:line="240" w:lineRule="auto"/>
              <w:rPr>
                <w:sz w:val="16"/>
              </w:rPr>
            </w:pPr>
          </w:p>
        </w:tc>
        <w:tc>
          <w:tcPr>
            <w:tcW w:w="682" w:type="dxa"/>
          </w:tcPr>
          <w:p w14:paraId="32405513" w14:textId="77777777" w:rsidR="00AF38E9" w:rsidRPr="00FC4079" w:rsidRDefault="00AF38E9" w:rsidP="00AF38E9">
            <w:pPr>
              <w:spacing w:line="240" w:lineRule="auto"/>
              <w:rPr>
                <w:sz w:val="16"/>
              </w:rPr>
            </w:pPr>
            <w:r w:rsidRPr="00FC4079">
              <w:rPr>
                <w:sz w:val="16"/>
              </w:rPr>
              <w:t>15</w:t>
            </w:r>
          </w:p>
        </w:tc>
        <w:tc>
          <w:tcPr>
            <w:tcW w:w="682" w:type="dxa"/>
          </w:tcPr>
          <w:p w14:paraId="690C7EFC" w14:textId="77777777" w:rsidR="00AF38E9" w:rsidRPr="00FC4079" w:rsidRDefault="00AF38E9" w:rsidP="00AF38E9">
            <w:pPr>
              <w:spacing w:line="240" w:lineRule="auto"/>
              <w:rPr>
                <w:sz w:val="16"/>
              </w:rPr>
            </w:pPr>
            <w:r w:rsidRPr="00FC4079">
              <w:rPr>
                <w:sz w:val="16"/>
              </w:rPr>
              <w:t>5</w:t>
            </w:r>
          </w:p>
        </w:tc>
        <w:tc>
          <w:tcPr>
            <w:tcW w:w="1271" w:type="dxa"/>
          </w:tcPr>
          <w:p w14:paraId="1F707585" w14:textId="77777777" w:rsidR="00AF38E9" w:rsidRPr="00FC4079" w:rsidRDefault="00AF38E9" w:rsidP="00AF38E9">
            <w:pPr>
              <w:spacing w:line="240" w:lineRule="auto"/>
              <w:rPr>
                <w:sz w:val="16"/>
              </w:rPr>
            </w:pPr>
          </w:p>
        </w:tc>
        <w:tc>
          <w:tcPr>
            <w:tcW w:w="534" w:type="dxa"/>
          </w:tcPr>
          <w:p w14:paraId="38593F57" w14:textId="77777777" w:rsidR="00AF38E9" w:rsidRPr="00FC4079" w:rsidRDefault="00AF38E9" w:rsidP="00AF38E9">
            <w:pPr>
              <w:spacing w:line="240" w:lineRule="auto"/>
              <w:rPr>
                <w:sz w:val="16"/>
              </w:rPr>
            </w:pPr>
            <w:r w:rsidRPr="00FC4079">
              <w:rPr>
                <w:sz w:val="16"/>
              </w:rPr>
              <w:t>5</w:t>
            </w:r>
          </w:p>
        </w:tc>
        <w:tc>
          <w:tcPr>
            <w:tcW w:w="534" w:type="dxa"/>
          </w:tcPr>
          <w:p w14:paraId="52DFC625" w14:textId="77777777" w:rsidR="00AF38E9" w:rsidRPr="00FC4079" w:rsidRDefault="00AF38E9" w:rsidP="00AF38E9">
            <w:pPr>
              <w:spacing w:line="240" w:lineRule="auto"/>
              <w:rPr>
                <w:sz w:val="16"/>
              </w:rPr>
            </w:pPr>
          </w:p>
        </w:tc>
        <w:tc>
          <w:tcPr>
            <w:tcW w:w="864" w:type="dxa"/>
          </w:tcPr>
          <w:p w14:paraId="6DC1559A" w14:textId="77777777" w:rsidR="00AF38E9" w:rsidRPr="00FC4079" w:rsidRDefault="00AF38E9" w:rsidP="00AF38E9">
            <w:pPr>
              <w:spacing w:line="240" w:lineRule="auto"/>
              <w:rPr>
                <w:sz w:val="16"/>
              </w:rPr>
            </w:pPr>
          </w:p>
        </w:tc>
      </w:tr>
      <w:tr w:rsidR="00FC4079" w:rsidRPr="00FC4079" w14:paraId="7858A729" w14:textId="77777777" w:rsidTr="00FC4079">
        <w:tc>
          <w:tcPr>
            <w:tcW w:w="1353" w:type="dxa"/>
          </w:tcPr>
          <w:p w14:paraId="2259EB18" w14:textId="77777777" w:rsidR="00AF38E9" w:rsidRPr="00FC4079" w:rsidRDefault="00AF38E9" w:rsidP="00AF38E9">
            <w:pPr>
              <w:spacing w:line="240" w:lineRule="auto"/>
              <w:rPr>
                <w:sz w:val="16"/>
              </w:rPr>
            </w:pPr>
            <w:r w:rsidRPr="00FC4079">
              <w:rPr>
                <w:sz w:val="16"/>
              </w:rPr>
              <w:t>Calcitriol</w:t>
            </w:r>
          </w:p>
        </w:tc>
        <w:tc>
          <w:tcPr>
            <w:tcW w:w="2023" w:type="dxa"/>
          </w:tcPr>
          <w:p w14:paraId="6E9CB229" w14:textId="77777777" w:rsidR="00AF38E9" w:rsidRPr="00FC4079" w:rsidRDefault="00AF38E9" w:rsidP="00AF38E9">
            <w:pPr>
              <w:spacing w:line="240" w:lineRule="auto"/>
              <w:rPr>
                <w:sz w:val="16"/>
              </w:rPr>
            </w:pPr>
            <w:r w:rsidRPr="00FC4079">
              <w:rPr>
                <w:sz w:val="16"/>
              </w:rPr>
              <w:t>Capsule 0.25 microgram</w:t>
            </w:r>
          </w:p>
        </w:tc>
        <w:tc>
          <w:tcPr>
            <w:tcW w:w="953" w:type="dxa"/>
          </w:tcPr>
          <w:p w14:paraId="0C6BC2D0" w14:textId="77777777" w:rsidR="00AF38E9" w:rsidRPr="00FC4079" w:rsidRDefault="00AF38E9" w:rsidP="00AF38E9">
            <w:pPr>
              <w:spacing w:line="240" w:lineRule="auto"/>
              <w:rPr>
                <w:sz w:val="16"/>
              </w:rPr>
            </w:pPr>
            <w:r w:rsidRPr="00FC4079">
              <w:rPr>
                <w:sz w:val="16"/>
              </w:rPr>
              <w:t>Oral</w:t>
            </w:r>
          </w:p>
        </w:tc>
        <w:tc>
          <w:tcPr>
            <w:tcW w:w="1440" w:type="dxa"/>
          </w:tcPr>
          <w:p w14:paraId="1D1D590A" w14:textId="77777777" w:rsidR="00AF38E9" w:rsidRPr="00FC4079" w:rsidRDefault="00AF38E9" w:rsidP="00AF38E9">
            <w:pPr>
              <w:spacing w:line="240" w:lineRule="auto"/>
              <w:rPr>
                <w:sz w:val="16"/>
              </w:rPr>
            </w:pPr>
            <w:r w:rsidRPr="00FC4079">
              <w:rPr>
                <w:sz w:val="16"/>
              </w:rPr>
              <w:t>APO-Calcitriol</w:t>
            </w:r>
          </w:p>
        </w:tc>
        <w:tc>
          <w:tcPr>
            <w:tcW w:w="534" w:type="dxa"/>
          </w:tcPr>
          <w:p w14:paraId="09EDA64F" w14:textId="77777777" w:rsidR="00AF38E9" w:rsidRPr="00FC4079" w:rsidRDefault="00AF38E9" w:rsidP="00AF38E9">
            <w:pPr>
              <w:spacing w:line="240" w:lineRule="auto"/>
              <w:rPr>
                <w:sz w:val="16"/>
              </w:rPr>
            </w:pPr>
            <w:r w:rsidRPr="00FC4079">
              <w:rPr>
                <w:sz w:val="16"/>
              </w:rPr>
              <w:t>TX</w:t>
            </w:r>
          </w:p>
        </w:tc>
        <w:tc>
          <w:tcPr>
            <w:tcW w:w="633" w:type="dxa"/>
          </w:tcPr>
          <w:p w14:paraId="7D11D7B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8DC8CC" w14:textId="77777777" w:rsidR="00AF38E9" w:rsidRPr="00FC4079" w:rsidRDefault="00AF38E9" w:rsidP="00AF38E9">
            <w:pPr>
              <w:spacing w:line="240" w:lineRule="auto"/>
              <w:rPr>
                <w:sz w:val="16"/>
              </w:rPr>
            </w:pPr>
            <w:r w:rsidRPr="00FC4079">
              <w:rPr>
                <w:sz w:val="16"/>
              </w:rPr>
              <w:t>C5089 C5114 C5255 C5401 C5402</w:t>
            </w:r>
          </w:p>
        </w:tc>
        <w:tc>
          <w:tcPr>
            <w:tcW w:w="1728" w:type="dxa"/>
          </w:tcPr>
          <w:p w14:paraId="4A5D05DD" w14:textId="77777777" w:rsidR="00AF38E9" w:rsidRPr="00FC4079" w:rsidRDefault="00AF38E9" w:rsidP="00AF38E9">
            <w:pPr>
              <w:spacing w:line="240" w:lineRule="auto"/>
              <w:rPr>
                <w:sz w:val="16"/>
              </w:rPr>
            </w:pPr>
            <w:r w:rsidRPr="00FC4079">
              <w:rPr>
                <w:sz w:val="16"/>
              </w:rPr>
              <w:t>P5089 P5114 P5255 P5401 P5402</w:t>
            </w:r>
          </w:p>
        </w:tc>
        <w:tc>
          <w:tcPr>
            <w:tcW w:w="682" w:type="dxa"/>
          </w:tcPr>
          <w:p w14:paraId="6DB6BB43" w14:textId="77777777" w:rsidR="00AF38E9" w:rsidRPr="00FC4079" w:rsidRDefault="00AF38E9" w:rsidP="00AF38E9">
            <w:pPr>
              <w:spacing w:line="240" w:lineRule="auto"/>
              <w:rPr>
                <w:sz w:val="16"/>
              </w:rPr>
            </w:pPr>
            <w:r w:rsidRPr="00FC4079">
              <w:rPr>
                <w:sz w:val="16"/>
              </w:rPr>
              <w:t>100</w:t>
            </w:r>
          </w:p>
        </w:tc>
        <w:tc>
          <w:tcPr>
            <w:tcW w:w="682" w:type="dxa"/>
          </w:tcPr>
          <w:p w14:paraId="163ADA3A" w14:textId="77777777" w:rsidR="00AF38E9" w:rsidRPr="00FC4079" w:rsidRDefault="00AF38E9" w:rsidP="00AF38E9">
            <w:pPr>
              <w:spacing w:line="240" w:lineRule="auto"/>
              <w:rPr>
                <w:sz w:val="16"/>
              </w:rPr>
            </w:pPr>
            <w:r w:rsidRPr="00FC4079">
              <w:rPr>
                <w:sz w:val="16"/>
              </w:rPr>
              <w:t>3</w:t>
            </w:r>
          </w:p>
        </w:tc>
        <w:tc>
          <w:tcPr>
            <w:tcW w:w="1271" w:type="dxa"/>
          </w:tcPr>
          <w:p w14:paraId="6AD2914C" w14:textId="77777777" w:rsidR="00AF38E9" w:rsidRPr="00FC4079" w:rsidRDefault="00AF38E9" w:rsidP="00AF38E9">
            <w:pPr>
              <w:spacing w:line="240" w:lineRule="auto"/>
              <w:rPr>
                <w:sz w:val="16"/>
              </w:rPr>
            </w:pPr>
          </w:p>
        </w:tc>
        <w:tc>
          <w:tcPr>
            <w:tcW w:w="534" w:type="dxa"/>
          </w:tcPr>
          <w:p w14:paraId="2B1D1396" w14:textId="77777777" w:rsidR="00AF38E9" w:rsidRPr="00FC4079" w:rsidRDefault="00AF38E9" w:rsidP="00AF38E9">
            <w:pPr>
              <w:spacing w:line="240" w:lineRule="auto"/>
              <w:rPr>
                <w:sz w:val="16"/>
              </w:rPr>
            </w:pPr>
            <w:r w:rsidRPr="00FC4079">
              <w:rPr>
                <w:sz w:val="16"/>
              </w:rPr>
              <w:t>100</w:t>
            </w:r>
          </w:p>
        </w:tc>
        <w:tc>
          <w:tcPr>
            <w:tcW w:w="534" w:type="dxa"/>
          </w:tcPr>
          <w:p w14:paraId="15852874" w14:textId="77777777" w:rsidR="00AF38E9" w:rsidRPr="00FC4079" w:rsidRDefault="00AF38E9" w:rsidP="00AF38E9">
            <w:pPr>
              <w:spacing w:line="240" w:lineRule="auto"/>
              <w:rPr>
                <w:sz w:val="16"/>
              </w:rPr>
            </w:pPr>
          </w:p>
        </w:tc>
        <w:tc>
          <w:tcPr>
            <w:tcW w:w="864" w:type="dxa"/>
          </w:tcPr>
          <w:p w14:paraId="306D9E24" w14:textId="77777777" w:rsidR="00AF38E9" w:rsidRPr="00FC4079" w:rsidRDefault="00AF38E9" w:rsidP="00AF38E9">
            <w:pPr>
              <w:spacing w:line="240" w:lineRule="auto"/>
              <w:rPr>
                <w:sz w:val="16"/>
              </w:rPr>
            </w:pPr>
          </w:p>
        </w:tc>
      </w:tr>
      <w:tr w:rsidR="00FC4079" w:rsidRPr="00FC4079" w14:paraId="2DC9C52D" w14:textId="77777777" w:rsidTr="00FC4079">
        <w:tc>
          <w:tcPr>
            <w:tcW w:w="1353" w:type="dxa"/>
          </w:tcPr>
          <w:p w14:paraId="7C11D929" w14:textId="77777777" w:rsidR="00AF38E9" w:rsidRPr="00FC4079" w:rsidRDefault="00AF38E9" w:rsidP="00AF38E9">
            <w:pPr>
              <w:spacing w:line="240" w:lineRule="auto"/>
              <w:rPr>
                <w:sz w:val="16"/>
              </w:rPr>
            </w:pPr>
            <w:r w:rsidRPr="00FC4079">
              <w:rPr>
                <w:sz w:val="16"/>
              </w:rPr>
              <w:t>Calcitriol</w:t>
            </w:r>
          </w:p>
        </w:tc>
        <w:tc>
          <w:tcPr>
            <w:tcW w:w="2023" w:type="dxa"/>
          </w:tcPr>
          <w:p w14:paraId="53C4F11B" w14:textId="77777777" w:rsidR="00AF38E9" w:rsidRPr="00FC4079" w:rsidRDefault="00AF38E9" w:rsidP="00AF38E9">
            <w:pPr>
              <w:spacing w:line="240" w:lineRule="auto"/>
              <w:rPr>
                <w:sz w:val="16"/>
              </w:rPr>
            </w:pPr>
            <w:r w:rsidRPr="00FC4079">
              <w:rPr>
                <w:sz w:val="16"/>
              </w:rPr>
              <w:t>Capsule 0.25 microgram</w:t>
            </w:r>
          </w:p>
        </w:tc>
        <w:tc>
          <w:tcPr>
            <w:tcW w:w="953" w:type="dxa"/>
          </w:tcPr>
          <w:p w14:paraId="45627259" w14:textId="77777777" w:rsidR="00AF38E9" w:rsidRPr="00FC4079" w:rsidRDefault="00AF38E9" w:rsidP="00AF38E9">
            <w:pPr>
              <w:spacing w:line="240" w:lineRule="auto"/>
              <w:rPr>
                <w:sz w:val="16"/>
              </w:rPr>
            </w:pPr>
            <w:r w:rsidRPr="00FC4079">
              <w:rPr>
                <w:sz w:val="16"/>
              </w:rPr>
              <w:t>Oral</w:t>
            </w:r>
          </w:p>
        </w:tc>
        <w:tc>
          <w:tcPr>
            <w:tcW w:w="1440" w:type="dxa"/>
          </w:tcPr>
          <w:p w14:paraId="6CC99C7E" w14:textId="77777777" w:rsidR="00AF38E9" w:rsidRPr="00FC4079" w:rsidRDefault="00AF38E9" w:rsidP="00AF38E9">
            <w:pPr>
              <w:spacing w:line="240" w:lineRule="auto"/>
              <w:rPr>
                <w:sz w:val="16"/>
              </w:rPr>
            </w:pPr>
            <w:r w:rsidRPr="00FC4079">
              <w:rPr>
                <w:sz w:val="16"/>
              </w:rPr>
              <w:t>APO-Calcitriol</w:t>
            </w:r>
          </w:p>
        </w:tc>
        <w:tc>
          <w:tcPr>
            <w:tcW w:w="534" w:type="dxa"/>
          </w:tcPr>
          <w:p w14:paraId="0D8577A7" w14:textId="77777777" w:rsidR="00AF38E9" w:rsidRPr="00FC4079" w:rsidRDefault="00AF38E9" w:rsidP="00AF38E9">
            <w:pPr>
              <w:spacing w:line="240" w:lineRule="auto"/>
              <w:rPr>
                <w:sz w:val="16"/>
              </w:rPr>
            </w:pPr>
            <w:r w:rsidRPr="00FC4079">
              <w:rPr>
                <w:sz w:val="16"/>
              </w:rPr>
              <w:t>TX</w:t>
            </w:r>
          </w:p>
        </w:tc>
        <w:tc>
          <w:tcPr>
            <w:tcW w:w="633" w:type="dxa"/>
          </w:tcPr>
          <w:p w14:paraId="544BE81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14349D" w14:textId="77777777" w:rsidR="00AF38E9" w:rsidRPr="00FC4079" w:rsidRDefault="00AF38E9" w:rsidP="00AF38E9">
            <w:pPr>
              <w:spacing w:line="240" w:lineRule="auto"/>
              <w:rPr>
                <w:sz w:val="16"/>
              </w:rPr>
            </w:pPr>
            <w:r w:rsidRPr="00FC4079">
              <w:rPr>
                <w:sz w:val="16"/>
              </w:rPr>
              <w:t>C14231 C14259 C14287 C14296 C14322</w:t>
            </w:r>
          </w:p>
        </w:tc>
        <w:tc>
          <w:tcPr>
            <w:tcW w:w="1728" w:type="dxa"/>
          </w:tcPr>
          <w:p w14:paraId="45335EF3" w14:textId="77777777" w:rsidR="00AF38E9" w:rsidRPr="00FC4079" w:rsidRDefault="00AF38E9" w:rsidP="00AF38E9">
            <w:pPr>
              <w:spacing w:line="240" w:lineRule="auto"/>
              <w:rPr>
                <w:sz w:val="16"/>
              </w:rPr>
            </w:pPr>
            <w:r w:rsidRPr="00FC4079">
              <w:rPr>
                <w:sz w:val="16"/>
              </w:rPr>
              <w:t>P14231 P14259 P14287 P14296 P14322</w:t>
            </w:r>
          </w:p>
        </w:tc>
        <w:tc>
          <w:tcPr>
            <w:tcW w:w="682" w:type="dxa"/>
          </w:tcPr>
          <w:p w14:paraId="5ECE6A1D" w14:textId="77777777" w:rsidR="00AF38E9" w:rsidRPr="00FC4079" w:rsidRDefault="00AF38E9" w:rsidP="00AF38E9">
            <w:pPr>
              <w:spacing w:line="240" w:lineRule="auto"/>
              <w:rPr>
                <w:sz w:val="16"/>
              </w:rPr>
            </w:pPr>
            <w:r w:rsidRPr="00FC4079">
              <w:rPr>
                <w:sz w:val="16"/>
              </w:rPr>
              <w:t>200</w:t>
            </w:r>
          </w:p>
        </w:tc>
        <w:tc>
          <w:tcPr>
            <w:tcW w:w="682" w:type="dxa"/>
          </w:tcPr>
          <w:p w14:paraId="2FC9D292" w14:textId="77777777" w:rsidR="00AF38E9" w:rsidRPr="00FC4079" w:rsidRDefault="00AF38E9" w:rsidP="00AF38E9">
            <w:pPr>
              <w:spacing w:line="240" w:lineRule="auto"/>
              <w:rPr>
                <w:sz w:val="16"/>
              </w:rPr>
            </w:pPr>
            <w:r w:rsidRPr="00FC4079">
              <w:rPr>
                <w:sz w:val="16"/>
              </w:rPr>
              <w:t>3</w:t>
            </w:r>
          </w:p>
        </w:tc>
        <w:tc>
          <w:tcPr>
            <w:tcW w:w="1271" w:type="dxa"/>
          </w:tcPr>
          <w:p w14:paraId="6CA0046D" w14:textId="77777777" w:rsidR="00AF38E9" w:rsidRPr="00FC4079" w:rsidRDefault="00AF38E9" w:rsidP="00AF38E9">
            <w:pPr>
              <w:spacing w:line="240" w:lineRule="auto"/>
              <w:rPr>
                <w:sz w:val="16"/>
              </w:rPr>
            </w:pPr>
          </w:p>
        </w:tc>
        <w:tc>
          <w:tcPr>
            <w:tcW w:w="534" w:type="dxa"/>
          </w:tcPr>
          <w:p w14:paraId="51D6BE2F" w14:textId="77777777" w:rsidR="00AF38E9" w:rsidRPr="00FC4079" w:rsidRDefault="00AF38E9" w:rsidP="00AF38E9">
            <w:pPr>
              <w:spacing w:line="240" w:lineRule="auto"/>
              <w:rPr>
                <w:sz w:val="16"/>
              </w:rPr>
            </w:pPr>
            <w:r w:rsidRPr="00FC4079">
              <w:rPr>
                <w:sz w:val="16"/>
              </w:rPr>
              <w:t>100</w:t>
            </w:r>
          </w:p>
        </w:tc>
        <w:tc>
          <w:tcPr>
            <w:tcW w:w="534" w:type="dxa"/>
          </w:tcPr>
          <w:p w14:paraId="364B0331" w14:textId="77777777" w:rsidR="00AF38E9" w:rsidRPr="00FC4079" w:rsidRDefault="00AF38E9" w:rsidP="00AF38E9">
            <w:pPr>
              <w:spacing w:line="240" w:lineRule="auto"/>
              <w:rPr>
                <w:sz w:val="16"/>
              </w:rPr>
            </w:pPr>
          </w:p>
        </w:tc>
        <w:tc>
          <w:tcPr>
            <w:tcW w:w="864" w:type="dxa"/>
          </w:tcPr>
          <w:p w14:paraId="76C63AC6" w14:textId="77777777" w:rsidR="00AF38E9" w:rsidRPr="00FC4079" w:rsidRDefault="00AF38E9" w:rsidP="00AF38E9">
            <w:pPr>
              <w:spacing w:line="240" w:lineRule="auto"/>
              <w:rPr>
                <w:sz w:val="16"/>
              </w:rPr>
            </w:pPr>
          </w:p>
        </w:tc>
      </w:tr>
      <w:tr w:rsidR="00FC4079" w:rsidRPr="00FC4079" w14:paraId="27EED1F9" w14:textId="77777777" w:rsidTr="00FC4079">
        <w:tc>
          <w:tcPr>
            <w:tcW w:w="1353" w:type="dxa"/>
          </w:tcPr>
          <w:p w14:paraId="309E23F1" w14:textId="77777777" w:rsidR="00AF38E9" w:rsidRPr="00FC4079" w:rsidRDefault="00AF38E9" w:rsidP="00AF38E9">
            <w:pPr>
              <w:spacing w:line="240" w:lineRule="auto"/>
              <w:rPr>
                <w:sz w:val="16"/>
              </w:rPr>
            </w:pPr>
            <w:r w:rsidRPr="00FC4079">
              <w:rPr>
                <w:sz w:val="16"/>
              </w:rPr>
              <w:t>Calcitriol</w:t>
            </w:r>
          </w:p>
        </w:tc>
        <w:tc>
          <w:tcPr>
            <w:tcW w:w="2023" w:type="dxa"/>
          </w:tcPr>
          <w:p w14:paraId="3DD5B12A" w14:textId="77777777" w:rsidR="00AF38E9" w:rsidRPr="00FC4079" w:rsidRDefault="00AF38E9" w:rsidP="00AF38E9">
            <w:pPr>
              <w:spacing w:line="240" w:lineRule="auto"/>
              <w:rPr>
                <w:sz w:val="16"/>
              </w:rPr>
            </w:pPr>
            <w:r w:rsidRPr="00FC4079">
              <w:rPr>
                <w:sz w:val="16"/>
              </w:rPr>
              <w:t>Capsule 0.25 microgram</w:t>
            </w:r>
          </w:p>
        </w:tc>
        <w:tc>
          <w:tcPr>
            <w:tcW w:w="953" w:type="dxa"/>
          </w:tcPr>
          <w:p w14:paraId="49FA5F37" w14:textId="77777777" w:rsidR="00AF38E9" w:rsidRPr="00FC4079" w:rsidRDefault="00AF38E9" w:rsidP="00AF38E9">
            <w:pPr>
              <w:spacing w:line="240" w:lineRule="auto"/>
              <w:rPr>
                <w:sz w:val="16"/>
              </w:rPr>
            </w:pPr>
            <w:r w:rsidRPr="00FC4079">
              <w:rPr>
                <w:sz w:val="16"/>
              </w:rPr>
              <w:t>Oral</w:t>
            </w:r>
          </w:p>
        </w:tc>
        <w:tc>
          <w:tcPr>
            <w:tcW w:w="1440" w:type="dxa"/>
          </w:tcPr>
          <w:p w14:paraId="25239B59" w14:textId="77777777" w:rsidR="00AF38E9" w:rsidRPr="00FC4079" w:rsidRDefault="00AF38E9" w:rsidP="00AF38E9">
            <w:pPr>
              <w:spacing w:line="240" w:lineRule="auto"/>
              <w:rPr>
                <w:sz w:val="16"/>
              </w:rPr>
            </w:pPr>
            <w:r w:rsidRPr="00FC4079">
              <w:rPr>
                <w:sz w:val="16"/>
              </w:rPr>
              <w:t>Calciprox</w:t>
            </w:r>
          </w:p>
        </w:tc>
        <w:tc>
          <w:tcPr>
            <w:tcW w:w="534" w:type="dxa"/>
          </w:tcPr>
          <w:p w14:paraId="620B5B0E" w14:textId="77777777" w:rsidR="00AF38E9" w:rsidRPr="00FC4079" w:rsidRDefault="00AF38E9" w:rsidP="00AF38E9">
            <w:pPr>
              <w:spacing w:line="240" w:lineRule="auto"/>
              <w:rPr>
                <w:sz w:val="16"/>
              </w:rPr>
            </w:pPr>
            <w:r w:rsidRPr="00FC4079">
              <w:rPr>
                <w:sz w:val="16"/>
              </w:rPr>
              <w:t>ZS</w:t>
            </w:r>
          </w:p>
        </w:tc>
        <w:tc>
          <w:tcPr>
            <w:tcW w:w="633" w:type="dxa"/>
          </w:tcPr>
          <w:p w14:paraId="68B10A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FF831E" w14:textId="77777777" w:rsidR="00AF38E9" w:rsidRPr="00FC4079" w:rsidRDefault="00AF38E9" w:rsidP="00AF38E9">
            <w:pPr>
              <w:spacing w:line="240" w:lineRule="auto"/>
              <w:rPr>
                <w:sz w:val="16"/>
              </w:rPr>
            </w:pPr>
            <w:r w:rsidRPr="00FC4079">
              <w:rPr>
                <w:sz w:val="16"/>
              </w:rPr>
              <w:t>C5089 C5114 C5255 C5401 C5402</w:t>
            </w:r>
          </w:p>
        </w:tc>
        <w:tc>
          <w:tcPr>
            <w:tcW w:w="1728" w:type="dxa"/>
          </w:tcPr>
          <w:p w14:paraId="675615B9" w14:textId="77777777" w:rsidR="00AF38E9" w:rsidRPr="00FC4079" w:rsidRDefault="00AF38E9" w:rsidP="00AF38E9">
            <w:pPr>
              <w:spacing w:line="240" w:lineRule="auto"/>
              <w:rPr>
                <w:sz w:val="16"/>
              </w:rPr>
            </w:pPr>
            <w:r w:rsidRPr="00FC4079">
              <w:rPr>
                <w:sz w:val="16"/>
              </w:rPr>
              <w:t>P5089 P5114 P5255 P5401 P5402</w:t>
            </w:r>
          </w:p>
        </w:tc>
        <w:tc>
          <w:tcPr>
            <w:tcW w:w="682" w:type="dxa"/>
          </w:tcPr>
          <w:p w14:paraId="6C8C55E9" w14:textId="77777777" w:rsidR="00AF38E9" w:rsidRPr="00FC4079" w:rsidRDefault="00AF38E9" w:rsidP="00AF38E9">
            <w:pPr>
              <w:spacing w:line="240" w:lineRule="auto"/>
              <w:rPr>
                <w:sz w:val="16"/>
              </w:rPr>
            </w:pPr>
            <w:r w:rsidRPr="00FC4079">
              <w:rPr>
                <w:sz w:val="16"/>
              </w:rPr>
              <w:t>100</w:t>
            </w:r>
          </w:p>
        </w:tc>
        <w:tc>
          <w:tcPr>
            <w:tcW w:w="682" w:type="dxa"/>
          </w:tcPr>
          <w:p w14:paraId="5EC8C793" w14:textId="77777777" w:rsidR="00AF38E9" w:rsidRPr="00FC4079" w:rsidRDefault="00AF38E9" w:rsidP="00AF38E9">
            <w:pPr>
              <w:spacing w:line="240" w:lineRule="auto"/>
              <w:rPr>
                <w:sz w:val="16"/>
              </w:rPr>
            </w:pPr>
            <w:r w:rsidRPr="00FC4079">
              <w:rPr>
                <w:sz w:val="16"/>
              </w:rPr>
              <w:t>3</w:t>
            </w:r>
          </w:p>
        </w:tc>
        <w:tc>
          <w:tcPr>
            <w:tcW w:w="1271" w:type="dxa"/>
          </w:tcPr>
          <w:p w14:paraId="579D3D06" w14:textId="77777777" w:rsidR="00AF38E9" w:rsidRPr="00FC4079" w:rsidRDefault="00AF38E9" w:rsidP="00AF38E9">
            <w:pPr>
              <w:spacing w:line="240" w:lineRule="auto"/>
              <w:rPr>
                <w:sz w:val="16"/>
              </w:rPr>
            </w:pPr>
          </w:p>
        </w:tc>
        <w:tc>
          <w:tcPr>
            <w:tcW w:w="534" w:type="dxa"/>
          </w:tcPr>
          <w:p w14:paraId="463AFB3A" w14:textId="77777777" w:rsidR="00AF38E9" w:rsidRPr="00FC4079" w:rsidRDefault="00AF38E9" w:rsidP="00AF38E9">
            <w:pPr>
              <w:spacing w:line="240" w:lineRule="auto"/>
              <w:rPr>
                <w:sz w:val="16"/>
              </w:rPr>
            </w:pPr>
            <w:r w:rsidRPr="00FC4079">
              <w:rPr>
                <w:sz w:val="16"/>
              </w:rPr>
              <w:t>100</w:t>
            </w:r>
          </w:p>
        </w:tc>
        <w:tc>
          <w:tcPr>
            <w:tcW w:w="534" w:type="dxa"/>
          </w:tcPr>
          <w:p w14:paraId="5FC4B70F" w14:textId="77777777" w:rsidR="00AF38E9" w:rsidRPr="00FC4079" w:rsidRDefault="00AF38E9" w:rsidP="00AF38E9">
            <w:pPr>
              <w:spacing w:line="240" w:lineRule="auto"/>
              <w:rPr>
                <w:sz w:val="16"/>
              </w:rPr>
            </w:pPr>
          </w:p>
        </w:tc>
        <w:tc>
          <w:tcPr>
            <w:tcW w:w="864" w:type="dxa"/>
          </w:tcPr>
          <w:p w14:paraId="18AFB63C" w14:textId="77777777" w:rsidR="00AF38E9" w:rsidRPr="00FC4079" w:rsidRDefault="00AF38E9" w:rsidP="00AF38E9">
            <w:pPr>
              <w:spacing w:line="240" w:lineRule="auto"/>
              <w:rPr>
                <w:sz w:val="16"/>
              </w:rPr>
            </w:pPr>
          </w:p>
        </w:tc>
      </w:tr>
      <w:tr w:rsidR="00FC4079" w:rsidRPr="00FC4079" w14:paraId="31DB8CF0" w14:textId="77777777" w:rsidTr="00FC4079">
        <w:tc>
          <w:tcPr>
            <w:tcW w:w="1353" w:type="dxa"/>
          </w:tcPr>
          <w:p w14:paraId="0FF9FD73" w14:textId="77777777" w:rsidR="00AF38E9" w:rsidRPr="00FC4079" w:rsidRDefault="00AF38E9" w:rsidP="00AF38E9">
            <w:pPr>
              <w:spacing w:line="240" w:lineRule="auto"/>
              <w:rPr>
                <w:sz w:val="16"/>
              </w:rPr>
            </w:pPr>
            <w:r w:rsidRPr="00FC4079">
              <w:rPr>
                <w:sz w:val="16"/>
              </w:rPr>
              <w:t>Calcitriol</w:t>
            </w:r>
          </w:p>
        </w:tc>
        <w:tc>
          <w:tcPr>
            <w:tcW w:w="2023" w:type="dxa"/>
          </w:tcPr>
          <w:p w14:paraId="047CDCE7" w14:textId="77777777" w:rsidR="00AF38E9" w:rsidRPr="00FC4079" w:rsidRDefault="00AF38E9" w:rsidP="00AF38E9">
            <w:pPr>
              <w:spacing w:line="240" w:lineRule="auto"/>
              <w:rPr>
                <w:sz w:val="16"/>
              </w:rPr>
            </w:pPr>
            <w:r w:rsidRPr="00FC4079">
              <w:rPr>
                <w:sz w:val="16"/>
              </w:rPr>
              <w:t>Capsule 0.25 microgram</w:t>
            </w:r>
          </w:p>
        </w:tc>
        <w:tc>
          <w:tcPr>
            <w:tcW w:w="953" w:type="dxa"/>
          </w:tcPr>
          <w:p w14:paraId="45333F44" w14:textId="77777777" w:rsidR="00AF38E9" w:rsidRPr="00FC4079" w:rsidRDefault="00AF38E9" w:rsidP="00AF38E9">
            <w:pPr>
              <w:spacing w:line="240" w:lineRule="auto"/>
              <w:rPr>
                <w:sz w:val="16"/>
              </w:rPr>
            </w:pPr>
            <w:r w:rsidRPr="00FC4079">
              <w:rPr>
                <w:sz w:val="16"/>
              </w:rPr>
              <w:t>Oral</w:t>
            </w:r>
          </w:p>
        </w:tc>
        <w:tc>
          <w:tcPr>
            <w:tcW w:w="1440" w:type="dxa"/>
          </w:tcPr>
          <w:p w14:paraId="5A0EFA21" w14:textId="77777777" w:rsidR="00AF38E9" w:rsidRPr="00FC4079" w:rsidRDefault="00AF38E9" w:rsidP="00AF38E9">
            <w:pPr>
              <w:spacing w:line="240" w:lineRule="auto"/>
              <w:rPr>
                <w:sz w:val="16"/>
              </w:rPr>
            </w:pPr>
            <w:r w:rsidRPr="00FC4079">
              <w:rPr>
                <w:sz w:val="16"/>
              </w:rPr>
              <w:t>Calciprox</w:t>
            </w:r>
          </w:p>
        </w:tc>
        <w:tc>
          <w:tcPr>
            <w:tcW w:w="534" w:type="dxa"/>
          </w:tcPr>
          <w:p w14:paraId="0B9EA972" w14:textId="77777777" w:rsidR="00AF38E9" w:rsidRPr="00FC4079" w:rsidRDefault="00AF38E9" w:rsidP="00AF38E9">
            <w:pPr>
              <w:spacing w:line="240" w:lineRule="auto"/>
              <w:rPr>
                <w:sz w:val="16"/>
              </w:rPr>
            </w:pPr>
            <w:r w:rsidRPr="00FC4079">
              <w:rPr>
                <w:sz w:val="16"/>
              </w:rPr>
              <w:t>ZS</w:t>
            </w:r>
          </w:p>
        </w:tc>
        <w:tc>
          <w:tcPr>
            <w:tcW w:w="633" w:type="dxa"/>
          </w:tcPr>
          <w:p w14:paraId="60D72BA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9B21961" w14:textId="77777777" w:rsidR="00AF38E9" w:rsidRPr="00FC4079" w:rsidRDefault="00AF38E9" w:rsidP="00AF38E9">
            <w:pPr>
              <w:spacing w:line="240" w:lineRule="auto"/>
              <w:rPr>
                <w:sz w:val="16"/>
              </w:rPr>
            </w:pPr>
            <w:r w:rsidRPr="00FC4079">
              <w:rPr>
                <w:sz w:val="16"/>
              </w:rPr>
              <w:t>C14231 C14259 C14287 C14296 C14322</w:t>
            </w:r>
          </w:p>
        </w:tc>
        <w:tc>
          <w:tcPr>
            <w:tcW w:w="1728" w:type="dxa"/>
          </w:tcPr>
          <w:p w14:paraId="0084802C" w14:textId="77777777" w:rsidR="00AF38E9" w:rsidRPr="00FC4079" w:rsidRDefault="00AF38E9" w:rsidP="00AF38E9">
            <w:pPr>
              <w:spacing w:line="240" w:lineRule="auto"/>
              <w:rPr>
                <w:sz w:val="16"/>
              </w:rPr>
            </w:pPr>
            <w:r w:rsidRPr="00FC4079">
              <w:rPr>
                <w:sz w:val="16"/>
              </w:rPr>
              <w:t>P14231 P14259 P14287 P14296 P14322</w:t>
            </w:r>
          </w:p>
        </w:tc>
        <w:tc>
          <w:tcPr>
            <w:tcW w:w="682" w:type="dxa"/>
          </w:tcPr>
          <w:p w14:paraId="7635DAF8" w14:textId="77777777" w:rsidR="00AF38E9" w:rsidRPr="00FC4079" w:rsidRDefault="00AF38E9" w:rsidP="00AF38E9">
            <w:pPr>
              <w:spacing w:line="240" w:lineRule="auto"/>
              <w:rPr>
                <w:sz w:val="16"/>
              </w:rPr>
            </w:pPr>
            <w:r w:rsidRPr="00FC4079">
              <w:rPr>
                <w:sz w:val="16"/>
              </w:rPr>
              <w:t>200</w:t>
            </w:r>
          </w:p>
        </w:tc>
        <w:tc>
          <w:tcPr>
            <w:tcW w:w="682" w:type="dxa"/>
          </w:tcPr>
          <w:p w14:paraId="0B1E44C6" w14:textId="77777777" w:rsidR="00AF38E9" w:rsidRPr="00FC4079" w:rsidRDefault="00AF38E9" w:rsidP="00AF38E9">
            <w:pPr>
              <w:spacing w:line="240" w:lineRule="auto"/>
              <w:rPr>
                <w:sz w:val="16"/>
              </w:rPr>
            </w:pPr>
            <w:r w:rsidRPr="00FC4079">
              <w:rPr>
                <w:sz w:val="16"/>
              </w:rPr>
              <w:t>3</w:t>
            </w:r>
          </w:p>
        </w:tc>
        <w:tc>
          <w:tcPr>
            <w:tcW w:w="1271" w:type="dxa"/>
          </w:tcPr>
          <w:p w14:paraId="23411581" w14:textId="77777777" w:rsidR="00AF38E9" w:rsidRPr="00FC4079" w:rsidRDefault="00AF38E9" w:rsidP="00AF38E9">
            <w:pPr>
              <w:spacing w:line="240" w:lineRule="auto"/>
              <w:rPr>
                <w:sz w:val="16"/>
              </w:rPr>
            </w:pPr>
          </w:p>
        </w:tc>
        <w:tc>
          <w:tcPr>
            <w:tcW w:w="534" w:type="dxa"/>
          </w:tcPr>
          <w:p w14:paraId="12E2CAD6" w14:textId="77777777" w:rsidR="00AF38E9" w:rsidRPr="00FC4079" w:rsidRDefault="00AF38E9" w:rsidP="00AF38E9">
            <w:pPr>
              <w:spacing w:line="240" w:lineRule="auto"/>
              <w:rPr>
                <w:sz w:val="16"/>
              </w:rPr>
            </w:pPr>
            <w:r w:rsidRPr="00FC4079">
              <w:rPr>
                <w:sz w:val="16"/>
              </w:rPr>
              <w:t>100</w:t>
            </w:r>
          </w:p>
        </w:tc>
        <w:tc>
          <w:tcPr>
            <w:tcW w:w="534" w:type="dxa"/>
          </w:tcPr>
          <w:p w14:paraId="218C2679" w14:textId="77777777" w:rsidR="00AF38E9" w:rsidRPr="00FC4079" w:rsidRDefault="00AF38E9" w:rsidP="00AF38E9">
            <w:pPr>
              <w:spacing w:line="240" w:lineRule="auto"/>
              <w:rPr>
                <w:sz w:val="16"/>
              </w:rPr>
            </w:pPr>
          </w:p>
        </w:tc>
        <w:tc>
          <w:tcPr>
            <w:tcW w:w="864" w:type="dxa"/>
          </w:tcPr>
          <w:p w14:paraId="18ACA250" w14:textId="77777777" w:rsidR="00AF38E9" w:rsidRPr="00FC4079" w:rsidRDefault="00AF38E9" w:rsidP="00AF38E9">
            <w:pPr>
              <w:spacing w:line="240" w:lineRule="auto"/>
              <w:rPr>
                <w:sz w:val="16"/>
              </w:rPr>
            </w:pPr>
          </w:p>
        </w:tc>
      </w:tr>
      <w:tr w:rsidR="00FC4079" w:rsidRPr="00FC4079" w14:paraId="784F775C" w14:textId="77777777" w:rsidTr="00FC4079">
        <w:tc>
          <w:tcPr>
            <w:tcW w:w="1353" w:type="dxa"/>
          </w:tcPr>
          <w:p w14:paraId="4EBA9DAA" w14:textId="77777777" w:rsidR="00AF38E9" w:rsidRPr="00FC4079" w:rsidRDefault="00AF38E9" w:rsidP="00AF38E9">
            <w:pPr>
              <w:spacing w:line="240" w:lineRule="auto"/>
              <w:rPr>
                <w:sz w:val="16"/>
              </w:rPr>
            </w:pPr>
            <w:r w:rsidRPr="00FC4079">
              <w:rPr>
                <w:sz w:val="16"/>
              </w:rPr>
              <w:t>Calcitriol</w:t>
            </w:r>
          </w:p>
        </w:tc>
        <w:tc>
          <w:tcPr>
            <w:tcW w:w="2023" w:type="dxa"/>
          </w:tcPr>
          <w:p w14:paraId="683F71B9" w14:textId="77777777" w:rsidR="00AF38E9" w:rsidRPr="00FC4079" w:rsidRDefault="00AF38E9" w:rsidP="00AF38E9">
            <w:pPr>
              <w:spacing w:line="240" w:lineRule="auto"/>
              <w:rPr>
                <w:sz w:val="16"/>
              </w:rPr>
            </w:pPr>
            <w:r w:rsidRPr="00FC4079">
              <w:rPr>
                <w:sz w:val="16"/>
              </w:rPr>
              <w:t>Capsule 0.25 microgram</w:t>
            </w:r>
          </w:p>
        </w:tc>
        <w:tc>
          <w:tcPr>
            <w:tcW w:w="953" w:type="dxa"/>
          </w:tcPr>
          <w:p w14:paraId="64FAC6C8" w14:textId="77777777" w:rsidR="00AF38E9" w:rsidRPr="00FC4079" w:rsidRDefault="00AF38E9" w:rsidP="00AF38E9">
            <w:pPr>
              <w:spacing w:line="240" w:lineRule="auto"/>
              <w:rPr>
                <w:sz w:val="16"/>
              </w:rPr>
            </w:pPr>
            <w:r w:rsidRPr="00FC4079">
              <w:rPr>
                <w:sz w:val="16"/>
              </w:rPr>
              <w:t>Oral</w:t>
            </w:r>
          </w:p>
        </w:tc>
        <w:tc>
          <w:tcPr>
            <w:tcW w:w="1440" w:type="dxa"/>
          </w:tcPr>
          <w:p w14:paraId="03A8DB2C" w14:textId="77777777" w:rsidR="00AF38E9" w:rsidRPr="00FC4079" w:rsidRDefault="00AF38E9" w:rsidP="00AF38E9">
            <w:pPr>
              <w:spacing w:line="240" w:lineRule="auto"/>
              <w:rPr>
                <w:sz w:val="16"/>
              </w:rPr>
            </w:pPr>
            <w:r w:rsidRPr="00FC4079">
              <w:rPr>
                <w:sz w:val="16"/>
              </w:rPr>
              <w:t>CALITROL</w:t>
            </w:r>
          </w:p>
        </w:tc>
        <w:tc>
          <w:tcPr>
            <w:tcW w:w="534" w:type="dxa"/>
          </w:tcPr>
          <w:p w14:paraId="7FECEBC4" w14:textId="77777777" w:rsidR="00AF38E9" w:rsidRPr="00FC4079" w:rsidRDefault="00AF38E9" w:rsidP="00AF38E9">
            <w:pPr>
              <w:spacing w:line="240" w:lineRule="auto"/>
              <w:rPr>
                <w:sz w:val="16"/>
              </w:rPr>
            </w:pPr>
            <w:r w:rsidRPr="00FC4079">
              <w:rPr>
                <w:sz w:val="16"/>
              </w:rPr>
              <w:t>XT</w:t>
            </w:r>
          </w:p>
        </w:tc>
        <w:tc>
          <w:tcPr>
            <w:tcW w:w="633" w:type="dxa"/>
          </w:tcPr>
          <w:p w14:paraId="3F1DB4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1A8BE56" w14:textId="77777777" w:rsidR="00AF38E9" w:rsidRPr="00FC4079" w:rsidRDefault="00AF38E9" w:rsidP="00AF38E9">
            <w:pPr>
              <w:spacing w:line="240" w:lineRule="auto"/>
              <w:rPr>
                <w:sz w:val="16"/>
              </w:rPr>
            </w:pPr>
            <w:r w:rsidRPr="00FC4079">
              <w:rPr>
                <w:sz w:val="16"/>
              </w:rPr>
              <w:t>C5089 C5114 C5255 C5401 C5402</w:t>
            </w:r>
          </w:p>
        </w:tc>
        <w:tc>
          <w:tcPr>
            <w:tcW w:w="1728" w:type="dxa"/>
          </w:tcPr>
          <w:p w14:paraId="719AEE9D" w14:textId="77777777" w:rsidR="00AF38E9" w:rsidRPr="00FC4079" w:rsidRDefault="00AF38E9" w:rsidP="00AF38E9">
            <w:pPr>
              <w:spacing w:line="240" w:lineRule="auto"/>
              <w:rPr>
                <w:sz w:val="16"/>
              </w:rPr>
            </w:pPr>
            <w:r w:rsidRPr="00FC4079">
              <w:rPr>
                <w:sz w:val="16"/>
              </w:rPr>
              <w:t>P5089 P5114 P5255 P5401 P5402</w:t>
            </w:r>
          </w:p>
        </w:tc>
        <w:tc>
          <w:tcPr>
            <w:tcW w:w="682" w:type="dxa"/>
          </w:tcPr>
          <w:p w14:paraId="5FC0E329" w14:textId="77777777" w:rsidR="00AF38E9" w:rsidRPr="00FC4079" w:rsidRDefault="00AF38E9" w:rsidP="00AF38E9">
            <w:pPr>
              <w:spacing w:line="240" w:lineRule="auto"/>
              <w:rPr>
                <w:sz w:val="16"/>
              </w:rPr>
            </w:pPr>
            <w:r w:rsidRPr="00FC4079">
              <w:rPr>
                <w:sz w:val="16"/>
              </w:rPr>
              <w:t>100</w:t>
            </w:r>
          </w:p>
        </w:tc>
        <w:tc>
          <w:tcPr>
            <w:tcW w:w="682" w:type="dxa"/>
          </w:tcPr>
          <w:p w14:paraId="05D78BEB" w14:textId="77777777" w:rsidR="00AF38E9" w:rsidRPr="00FC4079" w:rsidRDefault="00AF38E9" w:rsidP="00AF38E9">
            <w:pPr>
              <w:spacing w:line="240" w:lineRule="auto"/>
              <w:rPr>
                <w:sz w:val="16"/>
              </w:rPr>
            </w:pPr>
            <w:r w:rsidRPr="00FC4079">
              <w:rPr>
                <w:sz w:val="16"/>
              </w:rPr>
              <w:t>3</w:t>
            </w:r>
          </w:p>
        </w:tc>
        <w:tc>
          <w:tcPr>
            <w:tcW w:w="1271" w:type="dxa"/>
          </w:tcPr>
          <w:p w14:paraId="391F58B0" w14:textId="77777777" w:rsidR="00AF38E9" w:rsidRPr="00FC4079" w:rsidRDefault="00AF38E9" w:rsidP="00AF38E9">
            <w:pPr>
              <w:spacing w:line="240" w:lineRule="auto"/>
              <w:rPr>
                <w:sz w:val="16"/>
              </w:rPr>
            </w:pPr>
          </w:p>
        </w:tc>
        <w:tc>
          <w:tcPr>
            <w:tcW w:w="534" w:type="dxa"/>
          </w:tcPr>
          <w:p w14:paraId="029A3920" w14:textId="77777777" w:rsidR="00AF38E9" w:rsidRPr="00FC4079" w:rsidRDefault="00AF38E9" w:rsidP="00AF38E9">
            <w:pPr>
              <w:spacing w:line="240" w:lineRule="auto"/>
              <w:rPr>
                <w:sz w:val="16"/>
              </w:rPr>
            </w:pPr>
            <w:r w:rsidRPr="00FC4079">
              <w:rPr>
                <w:sz w:val="16"/>
              </w:rPr>
              <w:t>100</w:t>
            </w:r>
          </w:p>
        </w:tc>
        <w:tc>
          <w:tcPr>
            <w:tcW w:w="534" w:type="dxa"/>
          </w:tcPr>
          <w:p w14:paraId="718E244A" w14:textId="77777777" w:rsidR="00AF38E9" w:rsidRPr="00FC4079" w:rsidRDefault="00AF38E9" w:rsidP="00AF38E9">
            <w:pPr>
              <w:spacing w:line="240" w:lineRule="auto"/>
              <w:rPr>
                <w:sz w:val="16"/>
              </w:rPr>
            </w:pPr>
          </w:p>
        </w:tc>
        <w:tc>
          <w:tcPr>
            <w:tcW w:w="864" w:type="dxa"/>
          </w:tcPr>
          <w:p w14:paraId="75131668" w14:textId="77777777" w:rsidR="00AF38E9" w:rsidRPr="00FC4079" w:rsidRDefault="00AF38E9" w:rsidP="00AF38E9">
            <w:pPr>
              <w:spacing w:line="240" w:lineRule="auto"/>
              <w:rPr>
                <w:sz w:val="16"/>
              </w:rPr>
            </w:pPr>
          </w:p>
        </w:tc>
      </w:tr>
      <w:tr w:rsidR="00FC4079" w:rsidRPr="00FC4079" w14:paraId="1C5076BC" w14:textId="77777777" w:rsidTr="00FC4079">
        <w:tc>
          <w:tcPr>
            <w:tcW w:w="1353" w:type="dxa"/>
          </w:tcPr>
          <w:p w14:paraId="1BA2EDB3" w14:textId="77777777" w:rsidR="00AF38E9" w:rsidRPr="00FC4079" w:rsidRDefault="00AF38E9" w:rsidP="00AF38E9">
            <w:pPr>
              <w:spacing w:line="240" w:lineRule="auto"/>
              <w:rPr>
                <w:sz w:val="16"/>
              </w:rPr>
            </w:pPr>
            <w:r w:rsidRPr="00FC4079">
              <w:rPr>
                <w:sz w:val="16"/>
              </w:rPr>
              <w:t>Calcitriol</w:t>
            </w:r>
          </w:p>
        </w:tc>
        <w:tc>
          <w:tcPr>
            <w:tcW w:w="2023" w:type="dxa"/>
          </w:tcPr>
          <w:p w14:paraId="5485A772" w14:textId="77777777" w:rsidR="00AF38E9" w:rsidRPr="00FC4079" w:rsidRDefault="00AF38E9" w:rsidP="00AF38E9">
            <w:pPr>
              <w:spacing w:line="240" w:lineRule="auto"/>
              <w:rPr>
                <w:sz w:val="16"/>
              </w:rPr>
            </w:pPr>
            <w:r w:rsidRPr="00FC4079">
              <w:rPr>
                <w:sz w:val="16"/>
              </w:rPr>
              <w:t>Capsule 0.25 microgram</w:t>
            </w:r>
          </w:p>
        </w:tc>
        <w:tc>
          <w:tcPr>
            <w:tcW w:w="953" w:type="dxa"/>
          </w:tcPr>
          <w:p w14:paraId="26759BD4" w14:textId="77777777" w:rsidR="00AF38E9" w:rsidRPr="00FC4079" w:rsidRDefault="00AF38E9" w:rsidP="00AF38E9">
            <w:pPr>
              <w:spacing w:line="240" w:lineRule="auto"/>
              <w:rPr>
                <w:sz w:val="16"/>
              </w:rPr>
            </w:pPr>
            <w:r w:rsidRPr="00FC4079">
              <w:rPr>
                <w:sz w:val="16"/>
              </w:rPr>
              <w:t>Oral</w:t>
            </w:r>
          </w:p>
        </w:tc>
        <w:tc>
          <w:tcPr>
            <w:tcW w:w="1440" w:type="dxa"/>
          </w:tcPr>
          <w:p w14:paraId="08E7DE93" w14:textId="77777777" w:rsidR="00AF38E9" w:rsidRPr="00FC4079" w:rsidRDefault="00AF38E9" w:rsidP="00AF38E9">
            <w:pPr>
              <w:spacing w:line="240" w:lineRule="auto"/>
              <w:rPr>
                <w:sz w:val="16"/>
              </w:rPr>
            </w:pPr>
            <w:r w:rsidRPr="00FC4079">
              <w:rPr>
                <w:sz w:val="16"/>
              </w:rPr>
              <w:t>CALITROL</w:t>
            </w:r>
          </w:p>
        </w:tc>
        <w:tc>
          <w:tcPr>
            <w:tcW w:w="534" w:type="dxa"/>
          </w:tcPr>
          <w:p w14:paraId="4252569D" w14:textId="77777777" w:rsidR="00AF38E9" w:rsidRPr="00FC4079" w:rsidRDefault="00AF38E9" w:rsidP="00AF38E9">
            <w:pPr>
              <w:spacing w:line="240" w:lineRule="auto"/>
              <w:rPr>
                <w:sz w:val="16"/>
              </w:rPr>
            </w:pPr>
            <w:r w:rsidRPr="00FC4079">
              <w:rPr>
                <w:sz w:val="16"/>
              </w:rPr>
              <w:t>XT</w:t>
            </w:r>
          </w:p>
        </w:tc>
        <w:tc>
          <w:tcPr>
            <w:tcW w:w="633" w:type="dxa"/>
          </w:tcPr>
          <w:p w14:paraId="6BD19B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390F83" w14:textId="77777777" w:rsidR="00AF38E9" w:rsidRPr="00FC4079" w:rsidRDefault="00AF38E9" w:rsidP="00AF38E9">
            <w:pPr>
              <w:spacing w:line="240" w:lineRule="auto"/>
              <w:rPr>
                <w:sz w:val="16"/>
              </w:rPr>
            </w:pPr>
            <w:r w:rsidRPr="00FC4079">
              <w:rPr>
                <w:sz w:val="16"/>
              </w:rPr>
              <w:t>C14231 C14259 C14287 C14296 C14322</w:t>
            </w:r>
          </w:p>
        </w:tc>
        <w:tc>
          <w:tcPr>
            <w:tcW w:w="1728" w:type="dxa"/>
          </w:tcPr>
          <w:p w14:paraId="1F14FC38" w14:textId="77777777" w:rsidR="00AF38E9" w:rsidRPr="00FC4079" w:rsidRDefault="00AF38E9" w:rsidP="00AF38E9">
            <w:pPr>
              <w:spacing w:line="240" w:lineRule="auto"/>
              <w:rPr>
                <w:sz w:val="16"/>
              </w:rPr>
            </w:pPr>
            <w:r w:rsidRPr="00FC4079">
              <w:rPr>
                <w:sz w:val="16"/>
              </w:rPr>
              <w:t>P14231 P14259 P14287 P14296 P14322</w:t>
            </w:r>
          </w:p>
        </w:tc>
        <w:tc>
          <w:tcPr>
            <w:tcW w:w="682" w:type="dxa"/>
          </w:tcPr>
          <w:p w14:paraId="031CABD7" w14:textId="77777777" w:rsidR="00AF38E9" w:rsidRPr="00FC4079" w:rsidRDefault="00AF38E9" w:rsidP="00AF38E9">
            <w:pPr>
              <w:spacing w:line="240" w:lineRule="auto"/>
              <w:rPr>
                <w:sz w:val="16"/>
              </w:rPr>
            </w:pPr>
            <w:r w:rsidRPr="00FC4079">
              <w:rPr>
                <w:sz w:val="16"/>
              </w:rPr>
              <w:t>200</w:t>
            </w:r>
          </w:p>
        </w:tc>
        <w:tc>
          <w:tcPr>
            <w:tcW w:w="682" w:type="dxa"/>
          </w:tcPr>
          <w:p w14:paraId="7DF9131F" w14:textId="77777777" w:rsidR="00AF38E9" w:rsidRPr="00FC4079" w:rsidRDefault="00AF38E9" w:rsidP="00AF38E9">
            <w:pPr>
              <w:spacing w:line="240" w:lineRule="auto"/>
              <w:rPr>
                <w:sz w:val="16"/>
              </w:rPr>
            </w:pPr>
            <w:r w:rsidRPr="00FC4079">
              <w:rPr>
                <w:sz w:val="16"/>
              </w:rPr>
              <w:t>3</w:t>
            </w:r>
          </w:p>
        </w:tc>
        <w:tc>
          <w:tcPr>
            <w:tcW w:w="1271" w:type="dxa"/>
          </w:tcPr>
          <w:p w14:paraId="575F790F" w14:textId="77777777" w:rsidR="00AF38E9" w:rsidRPr="00FC4079" w:rsidRDefault="00AF38E9" w:rsidP="00AF38E9">
            <w:pPr>
              <w:spacing w:line="240" w:lineRule="auto"/>
              <w:rPr>
                <w:sz w:val="16"/>
              </w:rPr>
            </w:pPr>
          </w:p>
        </w:tc>
        <w:tc>
          <w:tcPr>
            <w:tcW w:w="534" w:type="dxa"/>
          </w:tcPr>
          <w:p w14:paraId="04B41B7B" w14:textId="77777777" w:rsidR="00AF38E9" w:rsidRPr="00FC4079" w:rsidRDefault="00AF38E9" w:rsidP="00AF38E9">
            <w:pPr>
              <w:spacing w:line="240" w:lineRule="auto"/>
              <w:rPr>
                <w:sz w:val="16"/>
              </w:rPr>
            </w:pPr>
            <w:r w:rsidRPr="00FC4079">
              <w:rPr>
                <w:sz w:val="16"/>
              </w:rPr>
              <w:t>100</w:t>
            </w:r>
          </w:p>
        </w:tc>
        <w:tc>
          <w:tcPr>
            <w:tcW w:w="534" w:type="dxa"/>
          </w:tcPr>
          <w:p w14:paraId="0C8EE7CC" w14:textId="77777777" w:rsidR="00AF38E9" w:rsidRPr="00FC4079" w:rsidRDefault="00AF38E9" w:rsidP="00AF38E9">
            <w:pPr>
              <w:spacing w:line="240" w:lineRule="auto"/>
              <w:rPr>
                <w:sz w:val="16"/>
              </w:rPr>
            </w:pPr>
          </w:p>
        </w:tc>
        <w:tc>
          <w:tcPr>
            <w:tcW w:w="864" w:type="dxa"/>
          </w:tcPr>
          <w:p w14:paraId="615F33BB" w14:textId="77777777" w:rsidR="00AF38E9" w:rsidRPr="00FC4079" w:rsidRDefault="00AF38E9" w:rsidP="00AF38E9">
            <w:pPr>
              <w:spacing w:line="240" w:lineRule="auto"/>
              <w:rPr>
                <w:sz w:val="16"/>
              </w:rPr>
            </w:pPr>
          </w:p>
        </w:tc>
      </w:tr>
      <w:tr w:rsidR="00FC4079" w:rsidRPr="00FC4079" w14:paraId="5252F863" w14:textId="77777777" w:rsidTr="00FC4079">
        <w:tc>
          <w:tcPr>
            <w:tcW w:w="1353" w:type="dxa"/>
          </w:tcPr>
          <w:p w14:paraId="55E7D00E" w14:textId="77777777" w:rsidR="00AF38E9" w:rsidRPr="00FC4079" w:rsidRDefault="00AF38E9" w:rsidP="00AF38E9">
            <w:pPr>
              <w:spacing w:line="240" w:lineRule="auto"/>
              <w:rPr>
                <w:sz w:val="16"/>
              </w:rPr>
            </w:pPr>
            <w:r w:rsidRPr="00FC4079">
              <w:rPr>
                <w:sz w:val="16"/>
              </w:rPr>
              <w:t>Calcitriol</w:t>
            </w:r>
          </w:p>
        </w:tc>
        <w:tc>
          <w:tcPr>
            <w:tcW w:w="2023" w:type="dxa"/>
          </w:tcPr>
          <w:p w14:paraId="3925870C" w14:textId="77777777" w:rsidR="00AF38E9" w:rsidRPr="00FC4079" w:rsidRDefault="00AF38E9" w:rsidP="00AF38E9">
            <w:pPr>
              <w:spacing w:line="240" w:lineRule="auto"/>
              <w:rPr>
                <w:sz w:val="16"/>
              </w:rPr>
            </w:pPr>
            <w:r w:rsidRPr="00FC4079">
              <w:rPr>
                <w:sz w:val="16"/>
              </w:rPr>
              <w:t>Capsule 0.25 microgram</w:t>
            </w:r>
          </w:p>
        </w:tc>
        <w:tc>
          <w:tcPr>
            <w:tcW w:w="953" w:type="dxa"/>
          </w:tcPr>
          <w:p w14:paraId="6FBAA8A7" w14:textId="77777777" w:rsidR="00AF38E9" w:rsidRPr="00FC4079" w:rsidRDefault="00AF38E9" w:rsidP="00AF38E9">
            <w:pPr>
              <w:spacing w:line="240" w:lineRule="auto"/>
              <w:rPr>
                <w:sz w:val="16"/>
              </w:rPr>
            </w:pPr>
            <w:r w:rsidRPr="00FC4079">
              <w:rPr>
                <w:sz w:val="16"/>
              </w:rPr>
              <w:t>Oral</w:t>
            </w:r>
          </w:p>
        </w:tc>
        <w:tc>
          <w:tcPr>
            <w:tcW w:w="1440" w:type="dxa"/>
          </w:tcPr>
          <w:p w14:paraId="66E511F1" w14:textId="77777777" w:rsidR="00AF38E9" w:rsidRPr="00FC4079" w:rsidRDefault="00AF38E9" w:rsidP="00AF38E9">
            <w:pPr>
              <w:spacing w:line="240" w:lineRule="auto"/>
              <w:rPr>
                <w:sz w:val="16"/>
              </w:rPr>
            </w:pPr>
            <w:r w:rsidRPr="00FC4079">
              <w:rPr>
                <w:sz w:val="16"/>
              </w:rPr>
              <w:t>Kosteo</w:t>
            </w:r>
          </w:p>
        </w:tc>
        <w:tc>
          <w:tcPr>
            <w:tcW w:w="534" w:type="dxa"/>
          </w:tcPr>
          <w:p w14:paraId="7CEE2D61" w14:textId="77777777" w:rsidR="00AF38E9" w:rsidRPr="00FC4079" w:rsidRDefault="00AF38E9" w:rsidP="00AF38E9">
            <w:pPr>
              <w:spacing w:line="240" w:lineRule="auto"/>
              <w:rPr>
                <w:sz w:val="16"/>
              </w:rPr>
            </w:pPr>
            <w:r w:rsidRPr="00FC4079">
              <w:rPr>
                <w:sz w:val="16"/>
              </w:rPr>
              <w:t>RW</w:t>
            </w:r>
          </w:p>
        </w:tc>
        <w:tc>
          <w:tcPr>
            <w:tcW w:w="633" w:type="dxa"/>
          </w:tcPr>
          <w:p w14:paraId="584FD2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4A966C" w14:textId="77777777" w:rsidR="00AF38E9" w:rsidRPr="00FC4079" w:rsidRDefault="00AF38E9" w:rsidP="00AF38E9">
            <w:pPr>
              <w:spacing w:line="240" w:lineRule="auto"/>
              <w:rPr>
                <w:sz w:val="16"/>
              </w:rPr>
            </w:pPr>
            <w:r w:rsidRPr="00FC4079">
              <w:rPr>
                <w:sz w:val="16"/>
              </w:rPr>
              <w:t>C5089 C5114 C5255 C5401 C5402</w:t>
            </w:r>
          </w:p>
        </w:tc>
        <w:tc>
          <w:tcPr>
            <w:tcW w:w="1728" w:type="dxa"/>
          </w:tcPr>
          <w:p w14:paraId="0D7969A1" w14:textId="77777777" w:rsidR="00AF38E9" w:rsidRPr="00FC4079" w:rsidRDefault="00AF38E9" w:rsidP="00AF38E9">
            <w:pPr>
              <w:spacing w:line="240" w:lineRule="auto"/>
              <w:rPr>
                <w:sz w:val="16"/>
              </w:rPr>
            </w:pPr>
            <w:r w:rsidRPr="00FC4079">
              <w:rPr>
                <w:sz w:val="16"/>
              </w:rPr>
              <w:t>P5089 P5114 P5255 P5401 P5402</w:t>
            </w:r>
          </w:p>
        </w:tc>
        <w:tc>
          <w:tcPr>
            <w:tcW w:w="682" w:type="dxa"/>
          </w:tcPr>
          <w:p w14:paraId="05D60867" w14:textId="77777777" w:rsidR="00AF38E9" w:rsidRPr="00FC4079" w:rsidRDefault="00AF38E9" w:rsidP="00AF38E9">
            <w:pPr>
              <w:spacing w:line="240" w:lineRule="auto"/>
              <w:rPr>
                <w:sz w:val="16"/>
              </w:rPr>
            </w:pPr>
            <w:r w:rsidRPr="00FC4079">
              <w:rPr>
                <w:sz w:val="16"/>
              </w:rPr>
              <w:t>100</w:t>
            </w:r>
          </w:p>
        </w:tc>
        <w:tc>
          <w:tcPr>
            <w:tcW w:w="682" w:type="dxa"/>
          </w:tcPr>
          <w:p w14:paraId="7F0D12C2" w14:textId="77777777" w:rsidR="00AF38E9" w:rsidRPr="00FC4079" w:rsidRDefault="00AF38E9" w:rsidP="00AF38E9">
            <w:pPr>
              <w:spacing w:line="240" w:lineRule="auto"/>
              <w:rPr>
                <w:sz w:val="16"/>
              </w:rPr>
            </w:pPr>
            <w:r w:rsidRPr="00FC4079">
              <w:rPr>
                <w:sz w:val="16"/>
              </w:rPr>
              <w:t>3</w:t>
            </w:r>
          </w:p>
        </w:tc>
        <w:tc>
          <w:tcPr>
            <w:tcW w:w="1271" w:type="dxa"/>
          </w:tcPr>
          <w:p w14:paraId="33959749" w14:textId="77777777" w:rsidR="00AF38E9" w:rsidRPr="00FC4079" w:rsidRDefault="00AF38E9" w:rsidP="00AF38E9">
            <w:pPr>
              <w:spacing w:line="240" w:lineRule="auto"/>
              <w:rPr>
                <w:sz w:val="16"/>
              </w:rPr>
            </w:pPr>
          </w:p>
        </w:tc>
        <w:tc>
          <w:tcPr>
            <w:tcW w:w="534" w:type="dxa"/>
          </w:tcPr>
          <w:p w14:paraId="0CD99A46" w14:textId="77777777" w:rsidR="00AF38E9" w:rsidRPr="00FC4079" w:rsidRDefault="00AF38E9" w:rsidP="00AF38E9">
            <w:pPr>
              <w:spacing w:line="240" w:lineRule="auto"/>
              <w:rPr>
                <w:sz w:val="16"/>
              </w:rPr>
            </w:pPr>
            <w:r w:rsidRPr="00FC4079">
              <w:rPr>
                <w:sz w:val="16"/>
              </w:rPr>
              <w:t>100</w:t>
            </w:r>
          </w:p>
        </w:tc>
        <w:tc>
          <w:tcPr>
            <w:tcW w:w="534" w:type="dxa"/>
          </w:tcPr>
          <w:p w14:paraId="13001F3D" w14:textId="77777777" w:rsidR="00AF38E9" w:rsidRPr="00FC4079" w:rsidRDefault="00AF38E9" w:rsidP="00AF38E9">
            <w:pPr>
              <w:spacing w:line="240" w:lineRule="auto"/>
              <w:rPr>
                <w:sz w:val="16"/>
              </w:rPr>
            </w:pPr>
          </w:p>
        </w:tc>
        <w:tc>
          <w:tcPr>
            <w:tcW w:w="864" w:type="dxa"/>
          </w:tcPr>
          <w:p w14:paraId="06BB164B" w14:textId="77777777" w:rsidR="00AF38E9" w:rsidRPr="00FC4079" w:rsidRDefault="00AF38E9" w:rsidP="00AF38E9">
            <w:pPr>
              <w:spacing w:line="240" w:lineRule="auto"/>
              <w:rPr>
                <w:sz w:val="16"/>
              </w:rPr>
            </w:pPr>
          </w:p>
        </w:tc>
      </w:tr>
      <w:tr w:rsidR="00FC4079" w:rsidRPr="00FC4079" w14:paraId="69025925" w14:textId="77777777" w:rsidTr="00FC4079">
        <w:tc>
          <w:tcPr>
            <w:tcW w:w="1353" w:type="dxa"/>
          </w:tcPr>
          <w:p w14:paraId="540FD032" w14:textId="77777777" w:rsidR="00AF38E9" w:rsidRPr="00FC4079" w:rsidRDefault="00AF38E9" w:rsidP="00AF38E9">
            <w:pPr>
              <w:spacing w:line="240" w:lineRule="auto"/>
              <w:rPr>
                <w:sz w:val="16"/>
              </w:rPr>
            </w:pPr>
            <w:r w:rsidRPr="00FC4079">
              <w:rPr>
                <w:sz w:val="16"/>
              </w:rPr>
              <w:t>Calcitriol</w:t>
            </w:r>
          </w:p>
        </w:tc>
        <w:tc>
          <w:tcPr>
            <w:tcW w:w="2023" w:type="dxa"/>
          </w:tcPr>
          <w:p w14:paraId="7DB2ED05" w14:textId="77777777" w:rsidR="00AF38E9" w:rsidRPr="00FC4079" w:rsidRDefault="00AF38E9" w:rsidP="00AF38E9">
            <w:pPr>
              <w:spacing w:line="240" w:lineRule="auto"/>
              <w:rPr>
                <w:sz w:val="16"/>
              </w:rPr>
            </w:pPr>
            <w:r w:rsidRPr="00FC4079">
              <w:rPr>
                <w:sz w:val="16"/>
              </w:rPr>
              <w:t>Capsule 0.25 microgram</w:t>
            </w:r>
          </w:p>
        </w:tc>
        <w:tc>
          <w:tcPr>
            <w:tcW w:w="953" w:type="dxa"/>
          </w:tcPr>
          <w:p w14:paraId="543BD75F" w14:textId="77777777" w:rsidR="00AF38E9" w:rsidRPr="00FC4079" w:rsidRDefault="00AF38E9" w:rsidP="00AF38E9">
            <w:pPr>
              <w:spacing w:line="240" w:lineRule="auto"/>
              <w:rPr>
                <w:sz w:val="16"/>
              </w:rPr>
            </w:pPr>
            <w:r w:rsidRPr="00FC4079">
              <w:rPr>
                <w:sz w:val="16"/>
              </w:rPr>
              <w:t>Oral</w:t>
            </w:r>
          </w:p>
        </w:tc>
        <w:tc>
          <w:tcPr>
            <w:tcW w:w="1440" w:type="dxa"/>
          </w:tcPr>
          <w:p w14:paraId="16C22969" w14:textId="77777777" w:rsidR="00AF38E9" w:rsidRPr="00FC4079" w:rsidRDefault="00AF38E9" w:rsidP="00AF38E9">
            <w:pPr>
              <w:spacing w:line="240" w:lineRule="auto"/>
              <w:rPr>
                <w:sz w:val="16"/>
              </w:rPr>
            </w:pPr>
            <w:r w:rsidRPr="00FC4079">
              <w:rPr>
                <w:sz w:val="16"/>
              </w:rPr>
              <w:t>Kosteo</w:t>
            </w:r>
          </w:p>
        </w:tc>
        <w:tc>
          <w:tcPr>
            <w:tcW w:w="534" w:type="dxa"/>
          </w:tcPr>
          <w:p w14:paraId="31BB6914" w14:textId="77777777" w:rsidR="00AF38E9" w:rsidRPr="00FC4079" w:rsidRDefault="00AF38E9" w:rsidP="00AF38E9">
            <w:pPr>
              <w:spacing w:line="240" w:lineRule="auto"/>
              <w:rPr>
                <w:sz w:val="16"/>
              </w:rPr>
            </w:pPr>
            <w:r w:rsidRPr="00FC4079">
              <w:rPr>
                <w:sz w:val="16"/>
              </w:rPr>
              <w:t>RW</w:t>
            </w:r>
          </w:p>
        </w:tc>
        <w:tc>
          <w:tcPr>
            <w:tcW w:w="633" w:type="dxa"/>
          </w:tcPr>
          <w:p w14:paraId="7DBAE6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1B4CDE" w14:textId="77777777" w:rsidR="00AF38E9" w:rsidRPr="00FC4079" w:rsidRDefault="00AF38E9" w:rsidP="00AF38E9">
            <w:pPr>
              <w:spacing w:line="240" w:lineRule="auto"/>
              <w:rPr>
                <w:sz w:val="16"/>
              </w:rPr>
            </w:pPr>
            <w:r w:rsidRPr="00FC4079">
              <w:rPr>
                <w:sz w:val="16"/>
              </w:rPr>
              <w:t>C14231 C14259 C14287 C14296 C14322</w:t>
            </w:r>
          </w:p>
        </w:tc>
        <w:tc>
          <w:tcPr>
            <w:tcW w:w="1728" w:type="dxa"/>
          </w:tcPr>
          <w:p w14:paraId="6060A236" w14:textId="77777777" w:rsidR="00AF38E9" w:rsidRPr="00FC4079" w:rsidRDefault="00AF38E9" w:rsidP="00AF38E9">
            <w:pPr>
              <w:spacing w:line="240" w:lineRule="auto"/>
              <w:rPr>
                <w:sz w:val="16"/>
              </w:rPr>
            </w:pPr>
            <w:r w:rsidRPr="00FC4079">
              <w:rPr>
                <w:sz w:val="16"/>
              </w:rPr>
              <w:t>P14231 P14259 P14287 P14296 P14322</w:t>
            </w:r>
          </w:p>
        </w:tc>
        <w:tc>
          <w:tcPr>
            <w:tcW w:w="682" w:type="dxa"/>
          </w:tcPr>
          <w:p w14:paraId="763BC8FB" w14:textId="77777777" w:rsidR="00AF38E9" w:rsidRPr="00FC4079" w:rsidRDefault="00AF38E9" w:rsidP="00AF38E9">
            <w:pPr>
              <w:spacing w:line="240" w:lineRule="auto"/>
              <w:rPr>
                <w:sz w:val="16"/>
              </w:rPr>
            </w:pPr>
            <w:r w:rsidRPr="00FC4079">
              <w:rPr>
                <w:sz w:val="16"/>
              </w:rPr>
              <w:t>200</w:t>
            </w:r>
          </w:p>
        </w:tc>
        <w:tc>
          <w:tcPr>
            <w:tcW w:w="682" w:type="dxa"/>
          </w:tcPr>
          <w:p w14:paraId="6E9A3D71" w14:textId="77777777" w:rsidR="00AF38E9" w:rsidRPr="00FC4079" w:rsidRDefault="00AF38E9" w:rsidP="00AF38E9">
            <w:pPr>
              <w:spacing w:line="240" w:lineRule="auto"/>
              <w:rPr>
                <w:sz w:val="16"/>
              </w:rPr>
            </w:pPr>
            <w:r w:rsidRPr="00FC4079">
              <w:rPr>
                <w:sz w:val="16"/>
              </w:rPr>
              <w:t>3</w:t>
            </w:r>
          </w:p>
        </w:tc>
        <w:tc>
          <w:tcPr>
            <w:tcW w:w="1271" w:type="dxa"/>
          </w:tcPr>
          <w:p w14:paraId="2E34066C" w14:textId="77777777" w:rsidR="00AF38E9" w:rsidRPr="00FC4079" w:rsidRDefault="00AF38E9" w:rsidP="00AF38E9">
            <w:pPr>
              <w:spacing w:line="240" w:lineRule="auto"/>
              <w:rPr>
                <w:sz w:val="16"/>
              </w:rPr>
            </w:pPr>
          </w:p>
        </w:tc>
        <w:tc>
          <w:tcPr>
            <w:tcW w:w="534" w:type="dxa"/>
          </w:tcPr>
          <w:p w14:paraId="1CE72624" w14:textId="77777777" w:rsidR="00AF38E9" w:rsidRPr="00FC4079" w:rsidRDefault="00AF38E9" w:rsidP="00AF38E9">
            <w:pPr>
              <w:spacing w:line="240" w:lineRule="auto"/>
              <w:rPr>
                <w:sz w:val="16"/>
              </w:rPr>
            </w:pPr>
            <w:r w:rsidRPr="00FC4079">
              <w:rPr>
                <w:sz w:val="16"/>
              </w:rPr>
              <w:t>100</w:t>
            </w:r>
          </w:p>
        </w:tc>
        <w:tc>
          <w:tcPr>
            <w:tcW w:w="534" w:type="dxa"/>
          </w:tcPr>
          <w:p w14:paraId="6AAF02CD" w14:textId="77777777" w:rsidR="00AF38E9" w:rsidRPr="00FC4079" w:rsidRDefault="00AF38E9" w:rsidP="00AF38E9">
            <w:pPr>
              <w:spacing w:line="240" w:lineRule="auto"/>
              <w:rPr>
                <w:sz w:val="16"/>
              </w:rPr>
            </w:pPr>
          </w:p>
        </w:tc>
        <w:tc>
          <w:tcPr>
            <w:tcW w:w="864" w:type="dxa"/>
          </w:tcPr>
          <w:p w14:paraId="570B5680" w14:textId="77777777" w:rsidR="00AF38E9" w:rsidRPr="00FC4079" w:rsidRDefault="00AF38E9" w:rsidP="00AF38E9">
            <w:pPr>
              <w:spacing w:line="240" w:lineRule="auto"/>
              <w:rPr>
                <w:sz w:val="16"/>
              </w:rPr>
            </w:pPr>
          </w:p>
        </w:tc>
      </w:tr>
      <w:tr w:rsidR="00FC4079" w:rsidRPr="00FC4079" w14:paraId="0360735A" w14:textId="77777777" w:rsidTr="00FC4079">
        <w:tc>
          <w:tcPr>
            <w:tcW w:w="1353" w:type="dxa"/>
          </w:tcPr>
          <w:p w14:paraId="1A22C8D2" w14:textId="77777777" w:rsidR="00AF38E9" w:rsidRPr="00FC4079" w:rsidRDefault="00AF38E9" w:rsidP="00AF38E9">
            <w:pPr>
              <w:spacing w:line="240" w:lineRule="auto"/>
              <w:rPr>
                <w:sz w:val="16"/>
              </w:rPr>
            </w:pPr>
            <w:r w:rsidRPr="00FC4079">
              <w:rPr>
                <w:sz w:val="16"/>
              </w:rPr>
              <w:t>Calcitriol</w:t>
            </w:r>
          </w:p>
        </w:tc>
        <w:tc>
          <w:tcPr>
            <w:tcW w:w="2023" w:type="dxa"/>
          </w:tcPr>
          <w:p w14:paraId="437ED4BD" w14:textId="77777777" w:rsidR="00AF38E9" w:rsidRPr="00FC4079" w:rsidRDefault="00AF38E9" w:rsidP="00AF38E9">
            <w:pPr>
              <w:spacing w:line="240" w:lineRule="auto"/>
              <w:rPr>
                <w:sz w:val="16"/>
              </w:rPr>
            </w:pPr>
            <w:r w:rsidRPr="00FC4079">
              <w:rPr>
                <w:sz w:val="16"/>
              </w:rPr>
              <w:t>Capsule 0.25 microgram</w:t>
            </w:r>
          </w:p>
        </w:tc>
        <w:tc>
          <w:tcPr>
            <w:tcW w:w="953" w:type="dxa"/>
          </w:tcPr>
          <w:p w14:paraId="73B43631" w14:textId="77777777" w:rsidR="00AF38E9" w:rsidRPr="00FC4079" w:rsidRDefault="00AF38E9" w:rsidP="00AF38E9">
            <w:pPr>
              <w:spacing w:line="240" w:lineRule="auto"/>
              <w:rPr>
                <w:sz w:val="16"/>
              </w:rPr>
            </w:pPr>
            <w:r w:rsidRPr="00FC4079">
              <w:rPr>
                <w:sz w:val="16"/>
              </w:rPr>
              <w:t>Oral</w:t>
            </w:r>
          </w:p>
        </w:tc>
        <w:tc>
          <w:tcPr>
            <w:tcW w:w="1440" w:type="dxa"/>
          </w:tcPr>
          <w:p w14:paraId="638FE657" w14:textId="77777777" w:rsidR="00AF38E9" w:rsidRPr="00FC4079" w:rsidRDefault="00AF38E9" w:rsidP="00AF38E9">
            <w:pPr>
              <w:spacing w:line="240" w:lineRule="auto"/>
              <w:rPr>
                <w:sz w:val="16"/>
              </w:rPr>
            </w:pPr>
            <w:r w:rsidRPr="00FC4079">
              <w:rPr>
                <w:sz w:val="16"/>
              </w:rPr>
              <w:t>Rocaltrol</w:t>
            </w:r>
          </w:p>
        </w:tc>
        <w:tc>
          <w:tcPr>
            <w:tcW w:w="534" w:type="dxa"/>
          </w:tcPr>
          <w:p w14:paraId="22849137" w14:textId="77777777" w:rsidR="00AF38E9" w:rsidRPr="00FC4079" w:rsidRDefault="00AF38E9" w:rsidP="00AF38E9">
            <w:pPr>
              <w:spacing w:line="240" w:lineRule="auto"/>
              <w:rPr>
                <w:sz w:val="16"/>
              </w:rPr>
            </w:pPr>
            <w:r w:rsidRPr="00FC4079">
              <w:rPr>
                <w:sz w:val="16"/>
              </w:rPr>
              <w:t>IX</w:t>
            </w:r>
          </w:p>
        </w:tc>
        <w:tc>
          <w:tcPr>
            <w:tcW w:w="633" w:type="dxa"/>
          </w:tcPr>
          <w:p w14:paraId="52C3BD4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402B06" w14:textId="77777777" w:rsidR="00AF38E9" w:rsidRPr="00FC4079" w:rsidRDefault="00AF38E9" w:rsidP="00AF38E9">
            <w:pPr>
              <w:spacing w:line="240" w:lineRule="auto"/>
              <w:rPr>
                <w:sz w:val="16"/>
              </w:rPr>
            </w:pPr>
            <w:r w:rsidRPr="00FC4079">
              <w:rPr>
                <w:sz w:val="16"/>
              </w:rPr>
              <w:t>C5089 C5114 C5255 C5401 C5402</w:t>
            </w:r>
          </w:p>
        </w:tc>
        <w:tc>
          <w:tcPr>
            <w:tcW w:w="1728" w:type="dxa"/>
          </w:tcPr>
          <w:p w14:paraId="4ABF58CD" w14:textId="77777777" w:rsidR="00AF38E9" w:rsidRPr="00FC4079" w:rsidRDefault="00AF38E9" w:rsidP="00AF38E9">
            <w:pPr>
              <w:spacing w:line="240" w:lineRule="auto"/>
              <w:rPr>
                <w:sz w:val="16"/>
              </w:rPr>
            </w:pPr>
            <w:r w:rsidRPr="00FC4079">
              <w:rPr>
                <w:sz w:val="16"/>
              </w:rPr>
              <w:t>P5089 P5114 P5255 P5401 P5402</w:t>
            </w:r>
          </w:p>
        </w:tc>
        <w:tc>
          <w:tcPr>
            <w:tcW w:w="682" w:type="dxa"/>
          </w:tcPr>
          <w:p w14:paraId="29BE7F39" w14:textId="77777777" w:rsidR="00AF38E9" w:rsidRPr="00FC4079" w:rsidRDefault="00AF38E9" w:rsidP="00AF38E9">
            <w:pPr>
              <w:spacing w:line="240" w:lineRule="auto"/>
              <w:rPr>
                <w:sz w:val="16"/>
              </w:rPr>
            </w:pPr>
            <w:r w:rsidRPr="00FC4079">
              <w:rPr>
                <w:sz w:val="16"/>
              </w:rPr>
              <w:t>100</w:t>
            </w:r>
          </w:p>
        </w:tc>
        <w:tc>
          <w:tcPr>
            <w:tcW w:w="682" w:type="dxa"/>
          </w:tcPr>
          <w:p w14:paraId="0C2383E1" w14:textId="77777777" w:rsidR="00AF38E9" w:rsidRPr="00FC4079" w:rsidRDefault="00AF38E9" w:rsidP="00AF38E9">
            <w:pPr>
              <w:spacing w:line="240" w:lineRule="auto"/>
              <w:rPr>
                <w:sz w:val="16"/>
              </w:rPr>
            </w:pPr>
            <w:r w:rsidRPr="00FC4079">
              <w:rPr>
                <w:sz w:val="16"/>
              </w:rPr>
              <w:t>3</w:t>
            </w:r>
          </w:p>
        </w:tc>
        <w:tc>
          <w:tcPr>
            <w:tcW w:w="1271" w:type="dxa"/>
          </w:tcPr>
          <w:p w14:paraId="4986FDDE" w14:textId="77777777" w:rsidR="00AF38E9" w:rsidRPr="00FC4079" w:rsidRDefault="00AF38E9" w:rsidP="00AF38E9">
            <w:pPr>
              <w:spacing w:line="240" w:lineRule="auto"/>
              <w:rPr>
                <w:sz w:val="16"/>
              </w:rPr>
            </w:pPr>
          </w:p>
        </w:tc>
        <w:tc>
          <w:tcPr>
            <w:tcW w:w="534" w:type="dxa"/>
          </w:tcPr>
          <w:p w14:paraId="5AC61127" w14:textId="77777777" w:rsidR="00AF38E9" w:rsidRPr="00FC4079" w:rsidRDefault="00AF38E9" w:rsidP="00AF38E9">
            <w:pPr>
              <w:spacing w:line="240" w:lineRule="auto"/>
              <w:rPr>
                <w:sz w:val="16"/>
              </w:rPr>
            </w:pPr>
            <w:r w:rsidRPr="00FC4079">
              <w:rPr>
                <w:sz w:val="16"/>
              </w:rPr>
              <w:t>100</w:t>
            </w:r>
          </w:p>
        </w:tc>
        <w:tc>
          <w:tcPr>
            <w:tcW w:w="534" w:type="dxa"/>
          </w:tcPr>
          <w:p w14:paraId="7B8CE765" w14:textId="77777777" w:rsidR="00AF38E9" w:rsidRPr="00FC4079" w:rsidRDefault="00AF38E9" w:rsidP="00AF38E9">
            <w:pPr>
              <w:spacing w:line="240" w:lineRule="auto"/>
              <w:rPr>
                <w:sz w:val="16"/>
              </w:rPr>
            </w:pPr>
          </w:p>
        </w:tc>
        <w:tc>
          <w:tcPr>
            <w:tcW w:w="864" w:type="dxa"/>
          </w:tcPr>
          <w:p w14:paraId="679612E9" w14:textId="77777777" w:rsidR="00AF38E9" w:rsidRPr="00FC4079" w:rsidRDefault="00AF38E9" w:rsidP="00AF38E9">
            <w:pPr>
              <w:spacing w:line="240" w:lineRule="auto"/>
              <w:rPr>
                <w:sz w:val="16"/>
              </w:rPr>
            </w:pPr>
          </w:p>
        </w:tc>
      </w:tr>
      <w:tr w:rsidR="00FC4079" w:rsidRPr="00FC4079" w14:paraId="35782CF1" w14:textId="77777777" w:rsidTr="00FC4079">
        <w:tc>
          <w:tcPr>
            <w:tcW w:w="1353" w:type="dxa"/>
          </w:tcPr>
          <w:p w14:paraId="2635FD18" w14:textId="77777777" w:rsidR="00AF38E9" w:rsidRPr="00FC4079" w:rsidRDefault="00AF38E9" w:rsidP="00AF38E9">
            <w:pPr>
              <w:spacing w:line="240" w:lineRule="auto"/>
              <w:rPr>
                <w:sz w:val="16"/>
              </w:rPr>
            </w:pPr>
            <w:r w:rsidRPr="00FC4079">
              <w:rPr>
                <w:sz w:val="16"/>
              </w:rPr>
              <w:t>Calcitriol</w:t>
            </w:r>
          </w:p>
        </w:tc>
        <w:tc>
          <w:tcPr>
            <w:tcW w:w="2023" w:type="dxa"/>
          </w:tcPr>
          <w:p w14:paraId="003B3A72" w14:textId="77777777" w:rsidR="00AF38E9" w:rsidRPr="00FC4079" w:rsidRDefault="00AF38E9" w:rsidP="00AF38E9">
            <w:pPr>
              <w:spacing w:line="240" w:lineRule="auto"/>
              <w:rPr>
                <w:sz w:val="16"/>
              </w:rPr>
            </w:pPr>
            <w:r w:rsidRPr="00FC4079">
              <w:rPr>
                <w:sz w:val="16"/>
              </w:rPr>
              <w:t>Capsule 0.25 microgram</w:t>
            </w:r>
          </w:p>
        </w:tc>
        <w:tc>
          <w:tcPr>
            <w:tcW w:w="953" w:type="dxa"/>
          </w:tcPr>
          <w:p w14:paraId="7B3DC7C8" w14:textId="77777777" w:rsidR="00AF38E9" w:rsidRPr="00FC4079" w:rsidRDefault="00AF38E9" w:rsidP="00AF38E9">
            <w:pPr>
              <w:spacing w:line="240" w:lineRule="auto"/>
              <w:rPr>
                <w:sz w:val="16"/>
              </w:rPr>
            </w:pPr>
            <w:r w:rsidRPr="00FC4079">
              <w:rPr>
                <w:sz w:val="16"/>
              </w:rPr>
              <w:t>Oral</w:t>
            </w:r>
          </w:p>
        </w:tc>
        <w:tc>
          <w:tcPr>
            <w:tcW w:w="1440" w:type="dxa"/>
          </w:tcPr>
          <w:p w14:paraId="0C262F7C" w14:textId="77777777" w:rsidR="00AF38E9" w:rsidRPr="00FC4079" w:rsidRDefault="00AF38E9" w:rsidP="00AF38E9">
            <w:pPr>
              <w:spacing w:line="240" w:lineRule="auto"/>
              <w:rPr>
                <w:sz w:val="16"/>
              </w:rPr>
            </w:pPr>
            <w:r w:rsidRPr="00FC4079">
              <w:rPr>
                <w:sz w:val="16"/>
              </w:rPr>
              <w:t>Rocaltrol</w:t>
            </w:r>
          </w:p>
        </w:tc>
        <w:tc>
          <w:tcPr>
            <w:tcW w:w="534" w:type="dxa"/>
          </w:tcPr>
          <w:p w14:paraId="2FF8523C" w14:textId="77777777" w:rsidR="00AF38E9" w:rsidRPr="00FC4079" w:rsidRDefault="00AF38E9" w:rsidP="00AF38E9">
            <w:pPr>
              <w:spacing w:line="240" w:lineRule="auto"/>
              <w:rPr>
                <w:sz w:val="16"/>
              </w:rPr>
            </w:pPr>
            <w:r w:rsidRPr="00FC4079">
              <w:rPr>
                <w:sz w:val="16"/>
              </w:rPr>
              <w:t>IX</w:t>
            </w:r>
          </w:p>
        </w:tc>
        <w:tc>
          <w:tcPr>
            <w:tcW w:w="633" w:type="dxa"/>
          </w:tcPr>
          <w:p w14:paraId="6477856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8450CA4" w14:textId="77777777" w:rsidR="00AF38E9" w:rsidRPr="00FC4079" w:rsidRDefault="00AF38E9" w:rsidP="00AF38E9">
            <w:pPr>
              <w:spacing w:line="240" w:lineRule="auto"/>
              <w:rPr>
                <w:sz w:val="16"/>
              </w:rPr>
            </w:pPr>
            <w:r w:rsidRPr="00FC4079">
              <w:rPr>
                <w:sz w:val="16"/>
              </w:rPr>
              <w:t>C14231 C14259 C14287 C14296 C14322</w:t>
            </w:r>
          </w:p>
        </w:tc>
        <w:tc>
          <w:tcPr>
            <w:tcW w:w="1728" w:type="dxa"/>
          </w:tcPr>
          <w:p w14:paraId="6C02DC12" w14:textId="77777777" w:rsidR="00AF38E9" w:rsidRPr="00FC4079" w:rsidRDefault="00AF38E9" w:rsidP="00AF38E9">
            <w:pPr>
              <w:spacing w:line="240" w:lineRule="auto"/>
              <w:rPr>
                <w:sz w:val="16"/>
              </w:rPr>
            </w:pPr>
            <w:r w:rsidRPr="00FC4079">
              <w:rPr>
                <w:sz w:val="16"/>
              </w:rPr>
              <w:t>P14231 P14259 P14287 P14296 P14322</w:t>
            </w:r>
          </w:p>
        </w:tc>
        <w:tc>
          <w:tcPr>
            <w:tcW w:w="682" w:type="dxa"/>
          </w:tcPr>
          <w:p w14:paraId="44C19F57" w14:textId="77777777" w:rsidR="00AF38E9" w:rsidRPr="00FC4079" w:rsidRDefault="00AF38E9" w:rsidP="00AF38E9">
            <w:pPr>
              <w:spacing w:line="240" w:lineRule="auto"/>
              <w:rPr>
                <w:sz w:val="16"/>
              </w:rPr>
            </w:pPr>
            <w:r w:rsidRPr="00FC4079">
              <w:rPr>
                <w:sz w:val="16"/>
              </w:rPr>
              <w:t>200</w:t>
            </w:r>
          </w:p>
        </w:tc>
        <w:tc>
          <w:tcPr>
            <w:tcW w:w="682" w:type="dxa"/>
          </w:tcPr>
          <w:p w14:paraId="530AAFBC" w14:textId="77777777" w:rsidR="00AF38E9" w:rsidRPr="00FC4079" w:rsidRDefault="00AF38E9" w:rsidP="00AF38E9">
            <w:pPr>
              <w:spacing w:line="240" w:lineRule="auto"/>
              <w:rPr>
                <w:sz w:val="16"/>
              </w:rPr>
            </w:pPr>
            <w:r w:rsidRPr="00FC4079">
              <w:rPr>
                <w:sz w:val="16"/>
              </w:rPr>
              <w:t>3</w:t>
            </w:r>
          </w:p>
        </w:tc>
        <w:tc>
          <w:tcPr>
            <w:tcW w:w="1271" w:type="dxa"/>
          </w:tcPr>
          <w:p w14:paraId="5C04A50C" w14:textId="77777777" w:rsidR="00AF38E9" w:rsidRPr="00FC4079" w:rsidRDefault="00AF38E9" w:rsidP="00AF38E9">
            <w:pPr>
              <w:spacing w:line="240" w:lineRule="auto"/>
              <w:rPr>
                <w:sz w:val="16"/>
              </w:rPr>
            </w:pPr>
          </w:p>
        </w:tc>
        <w:tc>
          <w:tcPr>
            <w:tcW w:w="534" w:type="dxa"/>
          </w:tcPr>
          <w:p w14:paraId="393CB0D3" w14:textId="77777777" w:rsidR="00AF38E9" w:rsidRPr="00FC4079" w:rsidRDefault="00AF38E9" w:rsidP="00AF38E9">
            <w:pPr>
              <w:spacing w:line="240" w:lineRule="auto"/>
              <w:rPr>
                <w:sz w:val="16"/>
              </w:rPr>
            </w:pPr>
            <w:r w:rsidRPr="00FC4079">
              <w:rPr>
                <w:sz w:val="16"/>
              </w:rPr>
              <w:t>100</w:t>
            </w:r>
          </w:p>
        </w:tc>
        <w:tc>
          <w:tcPr>
            <w:tcW w:w="534" w:type="dxa"/>
          </w:tcPr>
          <w:p w14:paraId="685864F8" w14:textId="77777777" w:rsidR="00AF38E9" w:rsidRPr="00FC4079" w:rsidRDefault="00AF38E9" w:rsidP="00AF38E9">
            <w:pPr>
              <w:spacing w:line="240" w:lineRule="auto"/>
              <w:rPr>
                <w:sz w:val="16"/>
              </w:rPr>
            </w:pPr>
          </w:p>
        </w:tc>
        <w:tc>
          <w:tcPr>
            <w:tcW w:w="864" w:type="dxa"/>
          </w:tcPr>
          <w:p w14:paraId="22266187" w14:textId="77777777" w:rsidR="00AF38E9" w:rsidRPr="00FC4079" w:rsidRDefault="00AF38E9" w:rsidP="00AF38E9">
            <w:pPr>
              <w:spacing w:line="240" w:lineRule="auto"/>
              <w:rPr>
                <w:sz w:val="16"/>
              </w:rPr>
            </w:pPr>
          </w:p>
        </w:tc>
      </w:tr>
      <w:tr w:rsidR="00FC4079" w:rsidRPr="00FC4079" w14:paraId="76D9B4A9" w14:textId="77777777" w:rsidTr="00FC4079">
        <w:tc>
          <w:tcPr>
            <w:tcW w:w="1353" w:type="dxa"/>
          </w:tcPr>
          <w:p w14:paraId="5E60FC88" w14:textId="77777777" w:rsidR="00AF38E9" w:rsidRPr="00FC4079" w:rsidRDefault="00AF38E9" w:rsidP="00AF38E9">
            <w:pPr>
              <w:spacing w:line="240" w:lineRule="auto"/>
              <w:rPr>
                <w:sz w:val="16"/>
              </w:rPr>
            </w:pPr>
            <w:r w:rsidRPr="00FC4079">
              <w:rPr>
                <w:sz w:val="16"/>
              </w:rPr>
              <w:t>Calcitriol</w:t>
            </w:r>
          </w:p>
        </w:tc>
        <w:tc>
          <w:tcPr>
            <w:tcW w:w="2023" w:type="dxa"/>
          </w:tcPr>
          <w:p w14:paraId="49C4C539" w14:textId="77777777" w:rsidR="00AF38E9" w:rsidRPr="00FC4079" w:rsidRDefault="00AF38E9" w:rsidP="00AF38E9">
            <w:pPr>
              <w:spacing w:line="240" w:lineRule="auto"/>
              <w:rPr>
                <w:sz w:val="16"/>
              </w:rPr>
            </w:pPr>
            <w:r w:rsidRPr="00FC4079">
              <w:rPr>
                <w:sz w:val="16"/>
              </w:rPr>
              <w:t>Capsule 0.25 microgram</w:t>
            </w:r>
          </w:p>
        </w:tc>
        <w:tc>
          <w:tcPr>
            <w:tcW w:w="953" w:type="dxa"/>
          </w:tcPr>
          <w:p w14:paraId="1CCEF10E" w14:textId="77777777" w:rsidR="00AF38E9" w:rsidRPr="00FC4079" w:rsidRDefault="00AF38E9" w:rsidP="00AF38E9">
            <w:pPr>
              <w:spacing w:line="240" w:lineRule="auto"/>
              <w:rPr>
                <w:sz w:val="16"/>
              </w:rPr>
            </w:pPr>
            <w:r w:rsidRPr="00FC4079">
              <w:rPr>
                <w:sz w:val="16"/>
              </w:rPr>
              <w:t>Oral</w:t>
            </w:r>
          </w:p>
        </w:tc>
        <w:tc>
          <w:tcPr>
            <w:tcW w:w="1440" w:type="dxa"/>
          </w:tcPr>
          <w:p w14:paraId="4A02554A" w14:textId="77777777" w:rsidR="00AF38E9" w:rsidRPr="00FC4079" w:rsidRDefault="00AF38E9" w:rsidP="00AF38E9">
            <w:pPr>
              <w:spacing w:line="240" w:lineRule="auto"/>
              <w:rPr>
                <w:sz w:val="16"/>
              </w:rPr>
            </w:pPr>
            <w:r w:rsidRPr="00FC4079">
              <w:rPr>
                <w:sz w:val="16"/>
              </w:rPr>
              <w:t>Sical</w:t>
            </w:r>
          </w:p>
        </w:tc>
        <w:tc>
          <w:tcPr>
            <w:tcW w:w="534" w:type="dxa"/>
          </w:tcPr>
          <w:p w14:paraId="568EE25B" w14:textId="77777777" w:rsidR="00AF38E9" w:rsidRPr="00FC4079" w:rsidRDefault="00AF38E9" w:rsidP="00AF38E9">
            <w:pPr>
              <w:spacing w:line="240" w:lineRule="auto"/>
              <w:rPr>
                <w:sz w:val="16"/>
              </w:rPr>
            </w:pPr>
            <w:r w:rsidRPr="00FC4079">
              <w:rPr>
                <w:sz w:val="16"/>
              </w:rPr>
              <w:t>AF</w:t>
            </w:r>
          </w:p>
        </w:tc>
        <w:tc>
          <w:tcPr>
            <w:tcW w:w="633" w:type="dxa"/>
          </w:tcPr>
          <w:p w14:paraId="428E9B2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E39FDA" w14:textId="77777777" w:rsidR="00AF38E9" w:rsidRPr="00FC4079" w:rsidRDefault="00AF38E9" w:rsidP="00AF38E9">
            <w:pPr>
              <w:spacing w:line="240" w:lineRule="auto"/>
              <w:rPr>
                <w:sz w:val="16"/>
              </w:rPr>
            </w:pPr>
            <w:r w:rsidRPr="00FC4079">
              <w:rPr>
                <w:sz w:val="16"/>
              </w:rPr>
              <w:t>C5089 C5114 C5255 C5401 C5402</w:t>
            </w:r>
          </w:p>
        </w:tc>
        <w:tc>
          <w:tcPr>
            <w:tcW w:w="1728" w:type="dxa"/>
          </w:tcPr>
          <w:p w14:paraId="7E786939" w14:textId="77777777" w:rsidR="00AF38E9" w:rsidRPr="00FC4079" w:rsidRDefault="00AF38E9" w:rsidP="00AF38E9">
            <w:pPr>
              <w:spacing w:line="240" w:lineRule="auto"/>
              <w:rPr>
                <w:sz w:val="16"/>
              </w:rPr>
            </w:pPr>
            <w:r w:rsidRPr="00FC4079">
              <w:rPr>
                <w:sz w:val="16"/>
              </w:rPr>
              <w:t>P5089 P5114 P5255 P5401 P5402</w:t>
            </w:r>
          </w:p>
        </w:tc>
        <w:tc>
          <w:tcPr>
            <w:tcW w:w="682" w:type="dxa"/>
          </w:tcPr>
          <w:p w14:paraId="6C69B9CC" w14:textId="77777777" w:rsidR="00AF38E9" w:rsidRPr="00FC4079" w:rsidRDefault="00AF38E9" w:rsidP="00AF38E9">
            <w:pPr>
              <w:spacing w:line="240" w:lineRule="auto"/>
              <w:rPr>
                <w:sz w:val="16"/>
              </w:rPr>
            </w:pPr>
            <w:r w:rsidRPr="00FC4079">
              <w:rPr>
                <w:sz w:val="16"/>
              </w:rPr>
              <w:t>100</w:t>
            </w:r>
          </w:p>
        </w:tc>
        <w:tc>
          <w:tcPr>
            <w:tcW w:w="682" w:type="dxa"/>
          </w:tcPr>
          <w:p w14:paraId="2F09BE52" w14:textId="77777777" w:rsidR="00AF38E9" w:rsidRPr="00FC4079" w:rsidRDefault="00AF38E9" w:rsidP="00AF38E9">
            <w:pPr>
              <w:spacing w:line="240" w:lineRule="auto"/>
              <w:rPr>
                <w:sz w:val="16"/>
              </w:rPr>
            </w:pPr>
            <w:r w:rsidRPr="00FC4079">
              <w:rPr>
                <w:sz w:val="16"/>
              </w:rPr>
              <w:t>3</w:t>
            </w:r>
          </w:p>
        </w:tc>
        <w:tc>
          <w:tcPr>
            <w:tcW w:w="1271" w:type="dxa"/>
          </w:tcPr>
          <w:p w14:paraId="23D72955" w14:textId="77777777" w:rsidR="00AF38E9" w:rsidRPr="00FC4079" w:rsidRDefault="00AF38E9" w:rsidP="00AF38E9">
            <w:pPr>
              <w:spacing w:line="240" w:lineRule="auto"/>
              <w:rPr>
                <w:sz w:val="16"/>
              </w:rPr>
            </w:pPr>
          </w:p>
        </w:tc>
        <w:tc>
          <w:tcPr>
            <w:tcW w:w="534" w:type="dxa"/>
          </w:tcPr>
          <w:p w14:paraId="105957AE" w14:textId="77777777" w:rsidR="00AF38E9" w:rsidRPr="00FC4079" w:rsidRDefault="00AF38E9" w:rsidP="00AF38E9">
            <w:pPr>
              <w:spacing w:line="240" w:lineRule="auto"/>
              <w:rPr>
                <w:sz w:val="16"/>
              </w:rPr>
            </w:pPr>
            <w:r w:rsidRPr="00FC4079">
              <w:rPr>
                <w:sz w:val="16"/>
              </w:rPr>
              <w:t>100</w:t>
            </w:r>
          </w:p>
        </w:tc>
        <w:tc>
          <w:tcPr>
            <w:tcW w:w="534" w:type="dxa"/>
          </w:tcPr>
          <w:p w14:paraId="4E8571B9" w14:textId="77777777" w:rsidR="00AF38E9" w:rsidRPr="00FC4079" w:rsidRDefault="00AF38E9" w:rsidP="00AF38E9">
            <w:pPr>
              <w:spacing w:line="240" w:lineRule="auto"/>
              <w:rPr>
                <w:sz w:val="16"/>
              </w:rPr>
            </w:pPr>
          </w:p>
        </w:tc>
        <w:tc>
          <w:tcPr>
            <w:tcW w:w="864" w:type="dxa"/>
          </w:tcPr>
          <w:p w14:paraId="706892EE" w14:textId="77777777" w:rsidR="00AF38E9" w:rsidRPr="00FC4079" w:rsidRDefault="00AF38E9" w:rsidP="00AF38E9">
            <w:pPr>
              <w:spacing w:line="240" w:lineRule="auto"/>
              <w:rPr>
                <w:sz w:val="16"/>
              </w:rPr>
            </w:pPr>
          </w:p>
        </w:tc>
      </w:tr>
      <w:tr w:rsidR="00FC4079" w:rsidRPr="00FC4079" w14:paraId="0D956EB1" w14:textId="77777777" w:rsidTr="00FC4079">
        <w:tc>
          <w:tcPr>
            <w:tcW w:w="1353" w:type="dxa"/>
          </w:tcPr>
          <w:p w14:paraId="18F4AF82" w14:textId="77777777" w:rsidR="00AF38E9" w:rsidRPr="00FC4079" w:rsidRDefault="00AF38E9" w:rsidP="00AF38E9">
            <w:pPr>
              <w:spacing w:line="240" w:lineRule="auto"/>
              <w:rPr>
                <w:sz w:val="16"/>
              </w:rPr>
            </w:pPr>
            <w:r w:rsidRPr="00FC4079">
              <w:rPr>
                <w:sz w:val="16"/>
              </w:rPr>
              <w:t>Calcitriol</w:t>
            </w:r>
          </w:p>
        </w:tc>
        <w:tc>
          <w:tcPr>
            <w:tcW w:w="2023" w:type="dxa"/>
          </w:tcPr>
          <w:p w14:paraId="7DFDC84B" w14:textId="77777777" w:rsidR="00AF38E9" w:rsidRPr="00FC4079" w:rsidRDefault="00AF38E9" w:rsidP="00AF38E9">
            <w:pPr>
              <w:spacing w:line="240" w:lineRule="auto"/>
              <w:rPr>
                <w:sz w:val="16"/>
              </w:rPr>
            </w:pPr>
            <w:r w:rsidRPr="00FC4079">
              <w:rPr>
                <w:sz w:val="16"/>
              </w:rPr>
              <w:t>Capsule 0.25 microgram</w:t>
            </w:r>
          </w:p>
        </w:tc>
        <w:tc>
          <w:tcPr>
            <w:tcW w:w="953" w:type="dxa"/>
          </w:tcPr>
          <w:p w14:paraId="0BF9DCAF" w14:textId="77777777" w:rsidR="00AF38E9" w:rsidRPr="00FC4079" w:rsidRDefault="00AF38E9" w:rsidP="00AF38E9">
            <w:pPr>
              <w:spacing w:line="240" w:lineRule="auto"/>
              <w:rPr>
                <w:sz w:val="16"/>
              </w:rPr>
            </w:pPr>
            <w:r w:rsidRPr="00FC4079">
              <w:rPr>
                <w:sz w:val="16"/>
              </w:rPr>
              <w:t>Oral</w:t>
            </w:r>
          </w:p>
        </w:tc>
        <w:tc>
          <w:tcPr>
            <w:tcW w:w="1440" w:type="dxa"/>
          </w:tcPr>
          <w:p w14:paraId="0B93EDBC" w14:textId="77777777" w:rsidR="00AF38E9" w:rsidRPr="00FC4079" w:rsidRDefault="00AF38E9" w:rsidP="00AF38E9">
            <w:pPr>
              <w:spacing w:line="240" w:lineRule="auto"/>
              <w:rPr>
                <w:sz w:val="16"/>
              </w:rPr>
            </w:pPr>
            <w:r w:rsidRPr="00FC4079">
              <w:rPr>
                <w:sz w:val="16"/>
              </w:rPr>
              <w:t>Sical</w:t>
            </w:r>
          </w:p>
        </w:tc>
        <w:tc>
          <w:tcPr>
            <w:tcW w:w="534" w:type="dxa"/>
          </w:tcPr>
          <w:p w14:paraId="4513F5B3" w14:textId="77777777" w:rsidR="00AF38E9" w:rsidRPr="00FC4079" w:rsidRDefault="00AF38E9" w:rsidP="00AF38E9">
            <w:pPr>
              <w:spacing w:line="240" w:lineRule="auto"/>
              <w:rPr>
                <w:sz w:val="16"/>
              </w:rPr>
            </w:pPr>
            <w:r w:rsidRPr="00FC4079">
              <w:rPr>
                <w:sz w:val="16"/>
              </w:rPr>
              <w:t>AF</w:t>
            </w:r>
          </w:p>
        </w:tc>
        <w:tc>
          <w:tcPr>
            <w:tcW w:w="633" w:type="dxa"/>
          </w:tcPr>
          <w:p w14:paraId="29C5BAE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A018D2" w14:textId="77777777" w:rsidR="00AF38E9" w:rsidRPr="00FC4079" w:rsidRDefault="00AF38E9" w:rsidP="00AF38E9">
            <w:pPr>
              <w:spacing w:line="240" w:lineRule="auto"/>
              <w:rPr>
                <w:sz w:val="16"/>
              </w:rPr>
            </w:pPr>
            <w:r w:rsidRPr="00FC4079">
              <w:rPr>
                <w:sz w:val="16"/>
              </w:rPr>
              <w:t>C14231 C14259 C14287 C14296 C14322</w:t>
            </w:r>
          </w:p>
        </w:tc>
        <w:tc>
          <w:tcPr>
            <w:tcW w:w="1728" w:type="dxa"/>
          </w:tcPr>
          <w:p w14:paraId="15E4EF28" w14:textId="77777777" w:rsidR="00AF38E9" w:rsidRPr="00FC4079" w:rsidRDefault="00AF38E9" w:rsidP="00AF38E9">
            <w:pPr>
              <w:spacing w:line="240" w:lineRule="auto"/>
              <w:rPr>
                <w:sz w:val="16"/>
              </w:rPr>
            </w:pPr>
            <w:r w:rsidRPr="00FC4079">
              <w:rPr>
                <w:sz w:val="16"/>
              </w:rPr>
              <w:t>P14231 P14259 P14287 P14296 P14322</w:t>
            </w:r>
          </w:p>
        </w:tc>
        <w:tc>
          <w:tcPr>
            <w:tcW w:w="682" w:type="dxa"/>
          </w:tcPr>
          <w:p w14:paraId="0AB79439" w14:textId="77777777" w:rsidR="00AF38E9" w:rsidRPr="00FC4079" w:rsidRDefault="00AF38E9" w:rsidP="00AF38E9">
            <w:pPr>
              <w:spacing w:line="240" w:lineRule="auto"/>
              <w:rPr>
                <w:sz w:val="16"/>
              </w:rPr>
            </w:pPr>
            <w:r w:rsidRPr="00FC4079">
              <w:rPr>
                <w:sz w:val="16"/>
              </w:rPr>
              <w:t>200</w:t>
            </w:r>
          </w:p>
        </w:tc>
        <w:tc>
          <w:tcPr>
            <w:tcW w:w="682" w:type="dxa"/>
          </w:tcPr>
          <w:p w14:paraId="3FBDF525" w14:textId="77777777" w:rsidR="00AF38E9" w:rsidRPr="00FC4079" w:rsidRDefault="00AF38E9" w:rsidP="00AF38E9">
            <w:pPr>
              <w:spacing w:line="240" w:lineRule="auto"/>
              <w:rPr>
                <w:sz w:val="16"/>
              </w:rPr>
            </w:pPr>
            <w:r w:rsidRPr="00FC4079">
              <w:rPr>
                <w:sz w:val="16"/>
              </w:rPr>
              <w:t>3</w:t>
            </w:r>
          </w:p>
        </w:tc>
        <w:tc>
          <w:tcPr>
            <w:tcW w:w="1271" w:type="dxa"/>
          </w:tcPr>
          <w:p w14:paraId="75726D3F" w14:textId="77777777" w:rsidR="00AF38E9" w:rsidRPr="00FC4079" w:rsidRDefault="00AF38E9" w:rsidP="00AF38E9">
            <w:pPr>
              <w:spacing w:line="240" w:lineRule="auto"/>
              <w:rPr>
                <w:sz w:val="16"/>
              </w:rPr>
            </w:pPr>
          </w:p>
        </w:tc>
        <w:tc>
          <w:tcPr>
            <w:tcW w:w="534" w:type="dxa"/>
          </w:tcPr>
          <w:p w14:paraId="41D5FDCD" w14:textId="77777777" w:rsidR="00AF38E9" w:rsidRPr="00FC4079" w:rsidRDefault="00AF38E9" w:rsidP="00AF38E9">
            <w:pPr>
              <w:spacing w:line="240" w:lineRule="auto"/>
              <w:rPr>
                <w:sz w:val="16"/>
              </w:rPr>
            </w:pPr>
            <w:r w:rsidRPr="00FC4079">
              <w:rPr>
                <w:sz w:val="16"/>
              </w:rPr>
              <w:t>100</w:t>
            </w:r>
          </w:p>
        </w:tc>
        <w:tc>
          <w:tcPr>
            <w:tcW w:w="534" w:type="dxa"/>
          </w:tcPr>
          <w:p w14:paraId="49767B50" w14:textId="77777777" w:rsidR="00AF38E9" w:rsidRPr="00FC4079" w:rsidRDefault="00AF38E9" w:rsidP="00AF38E9">
            <w:pPr>
              <w:spacing w:line="240" w:lineRule="auto"/>
              <w:rPr>
                <w:sz w:val="16"/>
              </w:rPr>
            </w:pPr>
          </w:p>
        </w:tc>
        <w:tc>
          <w:tcPr>
            <w:tcW w:w="864" w:type="dxa"/>
          </w:tcPr>
          <w:p w14:paraId="61657DBC" w14:textId="77777777" w:rsidR="00AF38E9" w:rsidRPr="00FC4079" w:rsidRDefault="00AF38E9" w:rsidP="00AF38E9">
            <w:pPr>
              <w:spacing w:line="240" w:lineRule="auto"/>
              <w:rPr>
                <w:sz w:val="16"/>
              </w:rPr>
            </w:pPr>
          </w:p>
        </w:tc>
      </w:tr>
      <w:tr w:rsidR="00FC4079" w:rsidRPr="00FC4079" w14:paraId="317760EA" w14:textId="77777777" w:rsidTr="00FC4079">
        <w:tc>
          <w:tcPr>
            <w:tcW w:w="1353" w:type="dxa"/>
          </w:tcPr>
          <w:p w14:paraId="38C4242A" w14:textId="77777777" w:rsidR="00AF38E9" w:rsidRPr="00FC4079" w:rsidRDefault="00AF38E9" w:rsidP="00AF38E9">
            <w:pPr>
              <w:spacing w:line="240" w:lineRule="auto"/>
              <w:rPr>
                <w:sz w:val="16"/>
              </w:rPr>
            </w:pPr>
            <w:r w:rsidRPr="00FC4079">
              <w:rPr>
                <w:sz w:val="16"/>
              </w:rPr>
              <w:t>Calcium</w:t>
            </w:r>
          </w:p>
        </w:tc>
        <w:tc>
          <w:tcPr>
            <w:tcW w:w="2023" w:type="dxa"/>
          </w:tcPr>
          <w:p w14:paraId="57AC2B02" w14:textId="77777777" w:rsidR="00AF38E9" w:rsidRPr="00FC4079" w:rsidRDefault="00AF38E9" w:rsidP="00AF38E9">
            <w:pPr>
              <w:spacing w:line="240" w:lineRule="auto"/>
              <w:rPr>
                <w:sz w:val="16"/>
              </w:rPr>
            </w:pPr>
            <w:r w:rsidRPr="00FC4079">
              <w:rPr>
                <w:sz w:val="16"/>
              </w:rPr>
              <w:t>Tablet 600 mg (as carbonate)</w:t>
            </w:r>
          </w:p>
        </w:tc>
        <w:tc>
          <w:tcPr>
            <w:tcW w:w="953" w:type="dxa"/>
          </w:tcPr>
          <w:p w14:paraId="02FADE12" w14:textId="77777777" w:rsidR="00AF38E9" w:rsidRPr="00FC4079" w:rsidRDefault="00AF38E9" w:rsidP="00AF38E9">
            <w:pPr>
              <w:spacing w:line="240" w:lineRule="auto"/>
              <w:rPr>
                <w:sz w:val="16"/>
              </w:rPr>
            </w:pPr>
            <w:r w:rsidRPr="00FC4079">
              <w:rPr>
                <w:sz w:val="16"/>
              </w:rPr>
              <w:t>Oral</w:t>
            </w:r>
          </w:p>
        </w:tc>
        <w:tc>
          <w:tcPr>
            <w:tcW w:w="1440" w:type="dxa"/>
          </w:tcPr>
          <w:p w14:paraId="6D26130E" w14:textId="77777777" w:rsidR="00AF38E9" w:rsidRPr="00FC4079" w:rsidRDefault="00AF38E9" w:rsidP="00AF38E9">
            <w:pPr>
              <w:spacing w:line="240" w:lineRule="auto"/>
              <w:rPr>
                <w:sz w:val="16"/>
              </w:rPr>
            </w:pPr>
            <w:r w:rsidRPr="00FC4079">
              <w:rPr>
                <w:sz w:val="16"/>
              </w:rPr>
              <w:t>Calci-Tab 600</w:t>
            </w:r>
          </w:p>
        </w:tc>
        <w:tc>
          <w:tcPr>
            <w:tcW w:w="534" w:type="dxa"/>
          </w:tcPr>
          <w:p w14:paraId="68B5FAF8" w14:textId="77777777" w:rsidR="00AF38E9" w:rsidRPr="00FC4079" w:rsidRDefault="00AF38E9" w:rsidP="00AF38E9">
            <w:pPr>
              <w:spacing w:line="240" w:lineRule="auto"/>
              <w:rPr>
                <w:sz w:val="16"/>
              </w:rPr>
            </w:pPr>
            <w:r w:rsidRPr="00FC4079">
              <w:rPr>
                <w:sz w:val="16"/>
              </w:rPr>
              <w:t>AE</w:t>
            </w:r>
          </w:p>
        </w:tc>
        <w:tc>
          <w:tcPr>
            <w:tcW w:w="633" w:type="dxa"/>
          </w:tcPr>
          <w:p w14:paraId="2869E8D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1562E9" w14:textId="77777777" w:rsidR="00AF38E9" w:rsidRPr="00FC4079" w:rsidRDefault="00AF38E9" w:rsidP="00AF38E9">
            <w:pPr>
              <w:spacing w:line="240" w:lineRule="auto"/>
              <w:rPr>
                <w:sz w:val="16"/>
              </w:rPr>
            </w:pPr>
            <w:r w:rsidRPr="00FC4079">
              <w:rPr>
                <w:sz w:val="16"/>
              </w:rPr>
              <w:t>C4586</w:t>
            </w:r>
          </w:p>
        </w:tc>
        <w:tc>
          <w:tcPr>
            <w:tcW w:w="1728" w:type="dxa"/>
          </w:tcPr>
          <w:p w14:paraId="098034FA" w14:textId="77777777" w:rsidR="00AF38E9" w:rsidRPr="00FC4079" w:rsidRDefault="00AF38E9" w:rsidP="00AF38E9">
            <w:pPr>
              <w:spacing w:line="240" w:lineRule="auto"/>
              <w:rPr>
                <w:sz w:val="16"/>
              </w:rPr>
            </w:pPr>
            <w:r w:rsidRPr="00FC4079">
              <w:rPr>
                <w:sz w:val="16"/>
              </w:rPr>
              <w:t>P4586</w:t>
            </w:r>
          </w:p>
        </w:tc>
        <w:tc>
          <w:tcPr>
            <w:tcW w:w="682" w:type="dxa"/>
          </w:tcPr>
          <w:p w14:paraId="167D145F" w14:textId="77777777" w:rsidR="00AF38E9" w:rsidRPr="00FC4079" w:rsidRDefault="00AF38E9" w:rsidP="00AF38E9">
            <w:pPr>
              <w:spacing w:line="240" w:lineRule="auto"/>
              <w:rPr>
                <w:sz w:val="16"/>
              </w:rPr>
            </w:pPr>
            <w:r w:rsidRPr="00FC4079">
              <w:rPr>
                <w:sz w:val="16"/>
              </w:rPr>
              <w:t>240</w:t>
            </w:r>
          </w:p>
        </w:tc>
        <w:tc>
          <w:tcPr>
            <w:tcW w:w="682" w:type="dxa"/>
          </w:tcPr>
          <w:p w14:paraId="578337CC" w14:textId="77777777" w:rsidR="00AF38E9" w:rsidRPr="00FC4079" w:rsidRDefault="00AF38E9" w:rsidP="00AF38E9">
            <w:pPr>
              <w:spacing w:line="240" w:lineRule="auto"/>
              <w:rPr>
                <w:sz w:val="16"/>
              </w:rPr>
            </w:pPr>
            <w:r w:rsidRPr="00FC4079">
              <w:rPr>
                <w:sz w:val="16"/>
              </w:rPr>
              <w:t>1</w:t>
            </w:r>
          </w:p>
        </w:tc>
        <w:tc>
          <w:tcPr>
            <w:tcW w:w="1271" w:type="dxa"/>
          </w:tcPr>
          <w:p w14:paraId="60008003" w14:textId="77777777" w:rsidR="00AF38E9" w:rsidRPr="00FC4079" w:rsidRDefault="00AF38E9" w:rsidP="00AF38E9">
            <w:pPr>
              <w:spacing w:line="240" w:lineRule="auto"/>
              <w:rPr>
                <w:sz w:val="16"/>
              </w:rPr>
            </w:pPr>
          </w:p>
        </w:tc>
        <w:tc>
          <w:tcPr>
            <w:tcW w:w="534" w:type="dxa"/>
          </w:tcPr>
          <w:p w14:paraId="0E3BCEA8" w14:textId="77777777" w:rsidR="00AF38E9" w:rsidRPr="00FC4079" w:rsidRDefault="00AF38E9" w:rsidP="00AF38E9">
            <w:pPr>
              <w:spacing w:line="240" w:lineRule="auto"/>
              <w:rPr>
                <w:sz w:val="16"/>
              </w:rPr>
            </w:pPr>
            <w:r w:rsidRPr="00FC4079">
              <w:rPr>
                <w:sz w:val="16"/>
              </w:rPr>
              <w:t>240</w:t>
            </w:r>
          </w:p>
        </w:tc>
        <w:tc>
          <w:tcPr>
            <w:tcW w:w="534" w:type="dxa"/>
          </w:tcPr>
          <w:p w14:paraId="2773B529" w14:textId="77777777" w:rsidR="00AF38E9" w:rsidRPr="00FC4079" w:rsidRDefault="00AF38E9" w:rsidP="00AF38E9">
            <w:pPr>
              <w:spacing w:line="240" w:lineRule="auto"/>
              <w:rPr>
                <w:sz w:val="16"/>
              </w:rPr>
            </w:pPr>
          </w:p>
        </w:tc>
        <w:tc>
          <w:tcPr>
            <w:tcW w:w="864" w:type="dxa"/>
          </w:tcPr>
          <w:p w14:paraId="1CF9AD3B" w14:textId="77777777" w:rsidR="00AF38E9" w:rsidRPr="00FC4079" w:rsidRDefault="00AF38E9" w:rsidP="00AF38E9">
            <w:pPr>
              <w:spacing w:line="240" w:lineRule="auto"/>
              <w:rPr>
                <w:sz w:val="16"/>
              </w:rPr>
            </w:pPr>
          </w:p>
        </w:tc>
      </w:tr>
      <w:tr w:rsidR="00FC4079" w:rsidRPr="00FC4079" w14:paraId="51667F25" w14:textId="77777777" w:rsidTr="00FC4079">
        <w:tc>
          <w:tcPr>
            <w:tcW w:w="1353" w:type="dxa"/>
          </w:tcPr>
          <w:p w14:paraId="4BCDB87D" w14:textId="77777777" w:rsidR="00AF38E9" w:rsidRPr="00FC4079" w:rsidRDefault="00AF38E9" w:rsidP="00AF38E9">
            <w:pPr>
              <w:spacing w:line="240" w:lineRule="auto"/>
              <w:rPr>
                <w:sz w:val="16"/>
              </w:rPr>
            </w:pPr>
            <w:r w:rsidRPr="00FC4079">
              <w:rPr>
                <w:sz w:val="16"/>
              </w:rPr>
              <w:t>Calcium</w:t>
            </w:r>
          </w:p>
        </w:tc>
        <w:tc>
          <w:tcPr>
            <w:tcW w:w="2023" w:type="dxa"/>
          </w:tcPr>
          <w:p w14:paraId="2E2B7831" w14:textId="77777777" w:rsidR="00AF38E9" w:rsidRPr="00FC4079" w:rsidRDefault="00AF38E9" w:rsidP="00AF38E9">
            <w:pPr>
              <w:spacing w:line="240" w:lineRule="auto"/>
              <w:rPr>
                <w:sz w:val="16"/>
              </w:rPr>
            </w:pPr>
            <w:r w:rsidRPr="00FC4079">
              <w:rPr>
                <w:sz w:val="16"/>
              </w:rPr>
              <w:t>Tablet 600 mg (as carbonate)</w:t>
            </w:r>
          </w:p>
        </w:tc>
        <w:tc>
          <w:tcPr>
            <w:tcW w:w="953" w:type="dxa"/>
          </w:tcPr>
          <w:p w14:paraId="54AEAF0A" w14:textId="77777777" w:rsidR="00AF38E9" w:rsidRPr="00FC4079" w:rsidRDefault="00AF38E9" w:rsidP="00AF38E9">
            <w:pPr>
              <w:spacing w:line="240" w:lineRule="auto"/>
              <w:rPr>
                <w:sz w:val="16"/>
              </w:rPr>
            </w:pPr>
            <w:r w:rsidRPr="00FC4079">
              <w:rPr>
                <w:sz w:val="16"/>
              </w:rPr>
              <w:t>Oral</w:t>
            </w:r>
          </w:p>
        </w:tc>
        <w:tc>
          <w:tcPr>
            <w:tcW w:w="1440" w:type="dxa"/>
          </w:tcPr>
          <w:p w14:paraId="4C7DF829" w14:textId="77777777" w:rsidR="00AF38E9" w:rsidRPr="00FC4079" w:rsidRDefault="00AF38E9" w:rsidP="00AF38E9">
            <w:pPr>
              <w:spacing w:line="240" w:lineRule="auto"/>
              <w:rPr>
                <w:sz w:val="16"/>
              </w:rPr>
            </w:pPr>
            <w:r w:rsidRPr="00FC4079">
              <w:rPr>
                <w:sz w:val="16"/>
              </w:rPr>
              <w:t>Calci-Tab 600</w:t>
            </w:r>
          </w:p>
        </w:tc>
        <w:tc>
          <w:tcPr>
            <w:tcW w:w="534" w:type="dxa"/>
          </w:tcPr>
          <w:p w14:paraId="17A61B75" w14:textId="77777777" w:rsidR="00AF38E9" w:rsidRPr="00FC4079" w:rsidRDefault="00AF38E9" w:rsidP="00AF38E9">
            <w:pPr>
              <w:spacing w:line="240" w:lineRule="auto"/>
              <w:rPr>
                <w:sz w:val="16"/>
              </w:rPr>
            </w:pPr>
            <w:r w:rsidRPr="00FC4079">
              <w:rPr>
                <w:sz w:val="16"/>
              </w:rPr>
              <w:t>AE</w:t>
            </w:r>
          </w:p>
        </w:tc>
        <w:tc>
          <w:tcPr>
            <w:tcW w:w="633" w:type="dxa"/>
          </w:tcPr>
          <w:p w14:paraId="5A7813D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9D4198" w14:textId="77777777" w:rsidR="00AF38E9" w:rsidRPr="00FC4079" w:rsidRDefault="00AF38E9" w:rsidP="00AF38E9">
            <w:pPr>
              <w:spacing w:line="240" w:lineRule="auto"/>
              <w:rPr>
                <w:sz w:val="16"/>
              </w:rPr>
            </w:pPr>
            <w:r w:rsidRPr="00FC4079">
              <w:rPr>
                <w:sz w:val="16"/>
              </w:rPr>
              <w:t>C14228</w:t>
            </w:r>
          </w:p>
        </w:tc>
        <w:tc>
          <w:tcPr>
            <w:tcW w:w="1728" w:type="dxa"/>
          </w:tcPr>
          <w:p w14:paraId="6AEA4A0B" w14:textId="77777777" w:rsidR="00AF38E9" w:rsidRPr="00FC4079" w:rsidRDefault="00AF38E9" w:rsidP="00AF38E9">
            <w:pPr>
              <w:spacing w:line="240" w:lineRule="auto"/>
              <w:rPr>
                <w:sz w:val="16"/>
              </w:rPr>
            </w:pPr>
            <w:r w:rsidRPr="00FC4079">
              <w:rPr>
                <w:sz w:val="16"/>
              </w:rPr>
              <w:t>P14228</w:t>
            </w:r>
          </w:p>
        </w:tc>
        <w:tc>
          <w:tcPr>
            <w:tcW w:w="682" w:type="dxa"/>
          </w:tcPr>
          <w:p w14:paraId="3927826E" w14:textId="77777777" w:rsidR="00AF38E9" w:rsidRPr="00FC4079" w:rsidRDefault="00AF38E9" w:rsidP="00AF38E9">
            <w:pPr>
              <w:spacing w:line="240" w:lineRule="auto"/>
              <w:rPr>
                <w:sz w:val="16"/>
              </w:rPr>
            </w:pPr>
            <w:r w:rsidRPr="00FC4079">
              <w:rPr>
                <w:sz w:val="16"/>
              </w:rPr>
              <w:t>480</w:t>
            </w:r>
          </w:p>
        </w:tc>
        <w:tc>
          <w:tcPr>
            <w:tcW w:w="682" w:type="dxa"/>
          </w:tcPr>
          <w:p w14:paraId="3BC3884F" w14:textId="77777777" w:rsidR="00AF38E9" w:rsidRPr="00FC4079" w:rsidRDefault="00AF38E9" w:rsidP="00AF38E9">
            <w:pPr>
              <w:spacing w:line="240" w:lineRule="auto"/>
              <w:rPr>
                <w:sz w:val="16"/>
              </w:rPr>
            </w:pPr>
            <w:r w:rsidRPr="00FC4079">
              <w:rPr>
                <w:sz w:val="16"/>
              </w:rPr>
              <w:t>1</w:t>
            </w:r>
          </w:p>
        </w:tc>
        <w:tc>
          <w:tcPr>
            <w:tcW w:w="1271" w:type="dxa"/>
          </w:tcPr>
          <w:p w14:paraId="57510A13" w14:textId="77777777" w:rsidR="00AF38E9" w:rsidRPr="00FC4079" w:rsidRDefault="00AF38E9" w:rsidP="00AF38E9">
            <w:pPr>
              <w:spacing w:line="240" w:lineRule="auto"/>
              <w:rPr>
                <w:sz w:val="16"/>
              </w:rPr>
            </w:pPr>
          </w:p>
        </w:tc>
        <w:tc>
          <w:tcPr>
            <w:tcW w:w="534" w:type="dxa"/>
          </w:tcPr>
          <w:p w14:paraId="5AFC70C3" w14:textId="77777777" w:rsidR="00AF38E9" w:rsidRPr="00FC4079" w:rsidRDefault="00AF38E9" w:rsidP="00AF38E9">
            <w:pPr>
              <w:spacing w:line="240" w:lineRule="auto"/>
              <w:rPr>
                <w:sz w:val="16"/>
              </w:rPr>
            </w:pPr>
            <w:r w:rsidRPr="00FC4079">
              <w:rPr>
                <w:sz w:val="16"/>
              </w:rPr>
              <w:t>240</w:t>
            </w:r>
          </w:p>
        </w:tc>
        <w:tc>
          <w:tcPr>
            <w:tcW w:w="534" w:type="dxa"/>
          </w:tcPr>
          <w:p w14:paraId="217EDE54" w14:textId="77777777" w:rsidR="00AF38E9" w:rsidRPr="00FC4079" w:rsidRDefault="00AF38E9" w:rsidP="00AF38E9">
            <w:pPr>
              <w:spacing w:line="240" w:lineRule="auto"/>
              <w:rPr>
                <w:sz w:val="16"/>
              </w:rPr>
            </w:pPr>
          </w:p>
        </w:tc>
        <w:tc>
          <w:tcPr>
            <w:tcW w:w="864" w:type="dxa"/>
          </w:tcPr>
          <w:p w14:paraId="1B240F2A" w14:textId="77777777" w:rsidR="00AF38E9" w:rsidRPr="00FC4079" w:rsidRDefault="00AF38E9" w:rsidP="00AF38E9">
            <w:pPr>
              <w:spacing w:line="240" w:lineRule="auto"/>
              <w:rPr>
                <w:sz w:val="16"/>
              </w:rPr>
            </w:pPr>
          </w:p>
        </w:tc>
      </w:tr>
      <w:tr w:rsidR="00FC4079" w:rsidRPr="00FC4079" w14:paraId="26FB361C" w14:textId="77777777" w:rsidTr="00FC4079">
        <w:tc>
          <w:tcPr>
            <w:tcW w:w="1353" w:type="dxa"/>
          </w:tcPr>
          <w:p w14:paraId="642893D1" w14:textId="77777777" w:rsidR="00AF38E9" w:rsidRPr="00FC4079" w:rsidRDefault="00AF38E9" w:rsidP="00AF38E9">
            <w:pPr>
              <w:spacing w:line="240" w:lineRule="auto"/>
              <w:rPr>
                <w:sz w:val="16"/>
              </w:rPr>
            </w:pPr>
            <w:r w:rsidRPr="00FC4079">
              <w:rPr>
                <w:sz w:val="16"/>
              </w:rPr>
              <w:t>Calcium</w:t>
            </w:r>
          </w:p>
        </w:tc>
        <w:tc>
          <w:tcPr>
            <w:tcW w:w="2023" w:type="dxa"/>
          </w:tcPr>
          <w:p w14:paraId="03BBAFEA" w14:textId="77777777" w:rsidR="00AF38E9" w:rsidRPr="00FC4079" w:rsidRDefault="00AF38E9" w:rsidP="00AF38E9">
            <w:pPr>
              <w:spacing w:line="240" w:lineRule="auto"/>
              <w:rPr>
                <w:sz w:val="16"/>
              </w:rPr>
            </w:pPr>
            <w:r w:rsidRPr="00FC4079">
              <w:rPr>
                <w:sz w:val="16"/>
              </w:rPr>
              <w:t>Tablet, chewable, 500 mg (as carbonate)</w:t>
            </w:r>
          </w:p>
        </w:tc>
        <w:tc>
          <w:tcPr>
            <w:tcW w:w="953" w:type="dxa"/>
          </w:tcPr>
          <w:p w14:paraId="52586891" w14:textId="77777777" w:rsidR="00AF38E9" w:rsidRPr="00FC4079" w:rsidRDefault="00AF38E9" w:rsidP="00AF38E9">
            <w:pPr>
              <w:spacing w:line="240" w:lineRule="auto"/>
              <w:rPr>
                <w:sz w:val="16"/>
              </w:rPr>
            </w:pPr>
            <w:r w:rsidRPr="00FC4079">
              <w:rPr>
                <w:sz w:val="16"/>
              </w:rPr>
              <w:t>Oral</w:t>
            </w:r>
          </w:p>
        </w:tc>
        <w:tc>
          <w:tcPr>
            <w:tcW w:w="1440" w:type="dxa"/>
          </w:tcPr>
          <w:p w14:paraId="24B0643C" w14:textId="77777777" w:rsidR="00AF38E9" w:rsidRPr="00FC4079" w:rsidRDefault="00AF38E9" w:rsidP="00AF38E9">
            <w:pPr>
              <w:spacing w:line="240" w:lineRule="auto"/>
              <w:rPr>
                <w:sz w:val="16"/>
              </w:rPr>
            </w:pPr>
            <w:r w:rsidRPr="00FC4079">
              <w:rPr>
                <w:sz w:val="16"/>
              </w:rPr>
              <w:t>Cal-500</w:t>
            </w:r>
          </w:p>
        </w:tc>
        <w:tc>
          <w:tcPr>
            <w:tcW w:w="534" w:type="dxa"/>
          </w:tcPr>
          <w:p w14:paraId="1E02184F" w14:textId="77777777" w:rsidR="00AF38E9" w:rsidRPr="00FC4079" w:rsidRDefault="00AF38E9" w:rsidP="00AF38E9">
            <w:pPr>
              <w:spacing w:line="240" w:lineRule="auto"/>
              <w:rPr>
                <w:sz w:val="16"/>
              </w:rPr>
            </w:pPr>
            <w:r w:rsidRPr="00FC4079">
              <w:rPr>
                <w:sz w:val="16"/>
              </w:rPr>
              <w:t>PP</w:t>
            </w:r>
          </w:p>
        </w:tc>
        <w:tc>
          <w:tcPr>
            <w:tcW w:w="633" w:type="dxa"/>
          </w:tcPr>
          <w:p w14:paraId="516B3F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666F11" w14:textId="77777777" w:rsidR="00AF38E9" w:rsidRPr="00FC4079" w:rsidRDefault="00AF38E9" w:rsidP="00AF38E9">
            <w:pPr>
              <w:spacing w:line="240" w:lineRule="auto"/>
              <w:rPr>
                <w:sz w:val="16"/>
              </w:rPr>
            </w:pPr>
            <w:r w:rsidRPr="00FC4079">
              <w:rPr>
                <w:sz w:val="16"/>
              </w:rPr>
              <w:t>C4586</w:t>
            </w:r>
          </w:p>
        </w:tc>
        <w:tc>
          <w:tcPr>
            <w:tcW w:w="1728" w:type="dxa"/>
          </w:tcPr>
          <w:p w14:paraId="66BF9978" w14:textId="77777777" w:rsidR="00AF38E9" w:rsidRPr="00FC4079" w:rsidRDefault="00AF38E9" w:rsidP="00AF38E9">
            <w:pPr>
              <w:spacing w:line="240" w:lineRule="auto"/>
              <w:rPr>
                <w:sz w:val="16"/>
              </w:rPr>
            </w:pPr>
            <w:r w:rsidRPr="00FC4079">
              <w:rPr>
                <w:sz w:val="16"/>
              </w:rPr>
              <w:t>P4586</w:t>
            </w:r>
          </w:p>
        </w:tc>
        <w:tc>
          <w:tcPr>
            <w:tcW w:w="682" w:type="dxa"/>
          </w:tcPr>
          <w:p w14:paraId="5F6F7692" w14:textId="77777777" w:rsidR="00AF38E9" w:rsidRPr="00FC4079" w:rsidRDefault="00AF38E9" w:rsidP="00AF38E9">
            <w:pPr>
              <w:spacing w:line="240" w:lineRule="auto"/>
              <w:rPr>
                <w:sz w:val="16"/>
              </w:rPr>
            </w:pPr>
            <w:r w:rsidRPr="00FC4079">
              <w:rPr>
                <w:sz w:val="16"/>
              </w:rPr>
              <w:t>240</w:t>
            </w:r>
          </w:p>
        </w:tc>
        <w:tc>
          <w:tcPr>
            <w:tcW w:w="682" w:type="dxa"/>
          </w:tcPr>
          <w:p w14:paraId="5224A10B" w14:textId="77777777" w:rsidR="00AF38E9" w:rsidRPr="00FC4079" w:rsidRDefault="00AF38E9" w:rsidP="00AF38E9">
            <w:pPr>
              <w:spacing w:line="240" w:lineRule="auto"/>
              <w:rPr>
                <w:sz w:val="16"/>
              </w:rPr>
            </w:pPr>
            <w:r w:rsidRPr="00FC4079">
              <w:rPr>
                <w:sz w:val="16"/>
              </w:rPr>
              <w:t>1</w:t>
            </w:r>
          </w:p>
        </w:tc>
        <w:tc>
          <w:tcPr>
            <w:tcW w:w="1271" w:type="dxa"/>
          </w:tcPr>
          <w:p w14:paraId="62431350" w14:textId="77777777" w:rsidR="00AF38E9" w:rsidRPr="00FC4079" w:rsidRDefault="00AF38E9" w:rsidP="00AF38E9">
            <w:pPr>
              <w:spacing w:line="240" w:lineRule="auto"/>
              <w:rPr>
                <w:sz w:val="16"/>
              </w:rPr>
            </w:pPr>
          </w:p>
        </w:tc>
        <w:tc>
          <w:tcPr>
            <w:tcW w:w="534" w:type="dxa"/>
          </w:tcPr>
          <w:p w14:paraId="4248C89E" w14:textId="77777777" w:rsidR="00AF38E9" w:rsidRPr="00FC4079" w:rsidRDefault="00AF38E9" w:rsidP="00AF38E9">
            <w:pPr>
              <w:spacing w:line="240" w:lineRule="auto"/>
              <w:rPr>
                <w:sz w:val="16"/>
              </w:rPr>
            </w:pPr>
            <w:r w:rsidRPr="00FC4079">
              <w:rPr>
                <w:sz w:val="16"/>
              </w:rPr>
              <w:t>120</w:t>
            </w:r>
          </w:p>
        </w:tc>
        <w:tc>
          <w:tcPr>
            <w:tcW w:w="534" w:type="dxa"/>
          </w:tcPr>
          <w:p w14:paraId="7D452618" w14:textId="77777777" w:rsidR="00AF38E9" w:rsidRPr="00FC4079" w:rsidRDefault="00AF38E9" w:rsidP="00AF38E9">
            <w:pPr>
              <w:spacing w:line="240" w:lineRule="auto"/>
              <w:rPr>
                <w:sz w:val="16"/>
              </w:rPr>
            </w:pPr>
          </w:p>
        </w:tc>
        <w:tc>
          <w:tcPr>
            <w:tcW w:w="864" w:type="dxa"/>
          </w:tcPr>
          <w:p w14:paraId="60D3589C" w14:textId="77777777" w:rsidR="00AF38E9" w:rsidRPr="00FC4079" w:rsidRDefault="00AF38E9" w:rsidP="00AF38E9">
            <w:pPr>
              <w:spacing w:line="240" w:lineRule="auto"/>
              <w:rPr>
                <w:sz w:val="16"/>
              </w:rPr>
            </w:pPr>
          </w:p>
        </w:tc>
      </w:tr>
      <w:tr w:rsidR="00FC4079" w:rsidRPr="00FC4079" w14:paraId="01D8E2DF" w14:textId="77777777" w:rsidTr="00FC4079">
        <w:tc>
          <w:tcPr>
            <w:tcW w:w="1353" w:type="dxa"/>
          </w:tcPr>
          <w:p w14:paraId="0E57970F" w14:textId="77777777" w:rsidR="00AF38E9" w:rsidRPr="00FC4079" w:rsidRDefault="00AF38E9" w:rsidP="00AF38E9">
            <w:pPr>
              <w:spacing w:line="240" w:lineRule="auto"/>
              <w:rPr>
                <w:sz w:val="16"/>
              </w:rPr>
            </w:pPr>
            <w:r w:rsidRPr="00FC4079">
              <w:rPr>
                <w:sz w:val="16"/>
              </w:rPr>
              <w:t>Calcium</w:t>
            </w:r>
          </w:p>
        </w:tc>
        <w:tc>
          <w:tcPr>
            <w:tcW w:w="2023" w:type="dxa"/>
          </w:tcPr>
          <w:p w14:paraId="514AC77B" w14:textId="77777777" w:rsidR="00AF38E9" w:rsidRPr="00FC4079" w:rsidRDefault="00AF38E9" w:rsidP="00AF38E9">
            <w:pPr>
              <w:spacing w:line="240" w:lineRule="auto"/>
              <w:rPr>
                <w:sz w:val="16"/>
              </w:rPr>
            </w:pPr>
            <w:r w:rsidRPr="00FC4079">
              <w:rPr>
                <w:sz w:val="16"/>
              </w:rPr>
              <w:t>Tablet, chewable, 500 mg (as carbonate)</w:t>
            </w:r>
          </w:p>
        </w:tc>
        <w:tc>
          <w:tcPr>
            <w:tcW w:w="953" w:type="dxa"/>
          </w:tcPr>
          <w:p w14:paraId="3CD399E4" w14:textId="77777777" w:rsidR="00AF38E9" w:rsidRPr="00FC4079" w:rsidRDefault="00AF38E9" w:rsidP="00AF38E9">
            <w:pPr>
              <w:spacing w:line="240" w:lineRule="auto"/>
              <w:rPr>
                <w:sz w:val="16"/>
              </w:rPr>
            </w:pPr>
            <w:r w:rsidRPr="00FC4079">
              <w:rPr>
                <w:sz w:val="16"/>
              </w:rPr>
              <w:t>Oral</w:t>
            </w:r>
          </w:p>
        </w:tc>
        <w:tc>
          <w:tcPr>
            <w:tcW w:w="1440" w:type="dxa"/>
          </w:tcPr>
          <w:p w14:paraId="1CC3A25C" w14:textId="77777777" w:rsidR="00AF38E9" w:rsidRPr="00FC4079" w:rsidRDefault="00AF38E9" w:rsidP="00AF38E9">
            <w:pPr>
              <w:spacing w:line="240" w:lineRule="auto"/>
              <w:rPr>
                <w:sz w:val="16"/>
              </w:rPr>
            </w:pPr>
            <w:r w:rsidRPr="00FC4079">
              <w:rPr>
                <w:sz w:val="16"/>
              </w:rPr>
              <w:t>Cal-500</w:t>
            </w:r>
          </w:p>
        </w:tc>
        <w:tc>
          <w:tcPr>
            <w:tcW w:w="534" w:type="dxa"/>
          </w:tcPr>
          <w:p w14:paraId="183877CB" w14:textId="77777777" w:rsidR="00AF38E9" w:rsidRPr="00FC4079" w:rsidRDefault="00AF38E9" w:rsidP="00AF38E9">
            <w:pPr>
              <w:spacing w:line="240" w:lineRule="auto"/>
              <w:rPr>
                <w:sz w:val="16"/>
              </w:rPr>
            </w:pPr>
            <w:r w:rsidRPr="00FC4079">
              <w:rPr>
                <w:sz w:val="16"/>
              </w:rPr>
              <w:t>PP</w:t>
            </w:r>
          </w:p>
        </w:tc>
        <w:tc>
          <w:tcPr>
            <w:tcW w:w="633" w:type="dxa"/>
          </w:tcPr>
          <w:p w14:paraId="49586E7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922B76" w14:textId="77777777" w:rsidR="00AF38E9" w:rsidRPr="00FC4079" w:rsidRDefault="00AF38E9" w:rsidP="00AF38E9">
            <w:pPr>
              <w:spacing w:line="240" w:lineRule="auto"/>
              <w:rPr>
                <w:sz w:val="16"/>
              </w:rPr>
            </w:pPr>
            <w:r w:rsidRPr="00FC4079">
              <w:rPr>
                <w:sz w:val="16"/>
              </w:rPr>
              <w:t>C14228</w:t>
            </w:r>
          </w:p>
        </w:tc>
        <w:tc>
          <w:tcPr>
            <w:tcW w:w="1728" w:type="dxa"/>
          </w:tcPr>
          <w:p w14:paraId="629A271B" w14:textId="77777777" w:rsidR="00AF38E9" w:rsidRPr="00FC4079" w:rsidRDefault="00AF38E9" w:rsidP="00AF38E9">
            <w:pPr>
              <w:spacing w:line="240" w:lineRule="auto"/>
              <w:rPr>
                <w:sz w:val="16"/>
              </w:rPr>
            </w:pPr>
            <w:r w:rsidRPr="00FC4079">
              <w:rPr>
                <w:sz w:val="16"/>
              </w:rPr>
              <w:t>P14228</w:t>
            </w:r>
          </w:p>
        </w:tc>
        <w:tc>
          <w:tcPr>
            <w:tcW w:w="682" w:type="dxa"/>
          </w:tcPr>
          <w:p w14:paraId="4EDB1D76" w14:textId="77777777" w:rsidR="00AF38E9" w:rsidRPr="00FC4079" w:rsidRDefault="00AF38E9" w:rsidP="00AF38E9">
            <w:pPr>
              <w:spacing w:line="240" w:lineRule="auto"/>
              <w:rPr>
                <w:sz w:val="16"/>
              </w:rPr>
            </w:pPr>
            <w:r w:rsidRPr="00FC4079">
              <w:rPr>
                <w:sz w:val="16"/>
              </w:rPr>
              <w:t>480</w:t>
            </w:r>
          </w:p>
        </w:tc>
        <w:tc>
          <w:tcPr>
            <w:tcW w:w="682" w:type="dxa"/>
          </w:tcPr>
          <w:p w14:paraId="47060BDD" w14:textId="77777777" w:rsidR="00AF38E9" w:rsidRPr="00FC4079" w:rsidRDefault="00AF38E9" w:rsidP="00AF38E9">
            <w:pPr>
              <w:spacing w:line="240" w:lineRule="auto"/>
              <w:rPr>
                <w:sz w:val="16"/>
              </w:rPr>
            </w:pPr>
            <w:r w:rsidRPr="00FC4079">
              <w:rPr>
                <w:sz w:val="16"/>
              </w:rPr>
              <w:t>1</w:t>
            </w:r>
          </w:p>
        </w:tc>
        <w:tc>
          <w:tcPr>
            <w:tcW w:w="1271" w:type="dxa"/>
          </w:tcPr>
          <w:p w14:paraId="4E01E883" w14:textId="77777777" w:rsidR="00AF38E9" w:rsidRPr="00FC4079" w:rsidRDefault="00AF38E9" w:rsidP="00AF38E9">
            <w:pPr>
              <w:spacing w:line="240" w:lineRule="auto"/>
              <w:rPr>
                <w:sz w:val="16"/>
              </w:rPr>
            </w:pPr>
          </w:p>
        </w:tc>
        <w:tc>
          <w:tcPr>
            <w:tcW w:w="534" w:type="dxa"/>
          </w:tcPr>
          <w:p w14:paraId="3A41D184" w14:textId="77777777" w:rsidR="00AF38E9" w:rsidRPr="00FC4079" w:rsidRDefault="00AF38E9" w:rsidP="00AF38E9">
            <w:pPr>
              <w:spacing w:line="240" w:lineRule="auto"/>
              <w:rPr>
                <w:sz w:val="16"/>
              </w:rPr>
            </w:pPr>
            <w:r w:rsidRPr="00FC4079">
              <w:rPr>
                <w:sz w:val="16"/>
              </w:rPr>
              <w:t>120</w:t>
            </w:r>
          </w:p>
        </w:tc>
        <w:tc>
          <w:tcPr>
            <w:tcW w:w="534" w:type="dxa"/>
          </w:tcPr>
          <w:p w14:paraId="0A0F8C53" w14:textId="77777777" w:rsidR="00AF38E9" w:rsidRPr="00FC4079" w:rsidRDefault="00AF38E9" w:rsidP="00AF38E9">
            <w:pPr>
              <w:spacing w:line="240" w:lineRule="auto"/>
              <w:rPr>
                <w:sz w:val="16"/>
              </w:rPr>
            </w:pPr>
          </w:p>
        </w:tc>
        <w:tc>
          <w:tcPr>
            <w:tcW w:w="864" w:type="dxa"/>
          </w:tcPr>
          <w:p w14:paraId="1186F7B0" w14:textId="77777777" w:rsidR="00AF38E9" w:rsidRPr="00FC4079" w:rsidRDefault="00AF38E9" w:rsidP="00AF38E9">
            <w:pPr>
              <w:spacing w:line="240" w:lineRule="auto"/>
              <w:rPr>
                <w:sz w:val="16"/>
              </w:rPr>
            </w:pPr>
          </w:p>
        </w:tc>
      </w:tr>
      <w:tr w:rsidR="00FC4079" w:rsidRPr="00FC4079" w14:paraId="04C569CC" w14:textId="77777777" w:rsidTr="00FC4079">
        <w:tc>
          <w:tcPr>
            <w:tcW w:w="1353" w:type="dxa"/>
          </w:tcPr>
          <w:p w14:paraId="788446DF" w14:textId="77777777" w:rsidR="00AF38E9" w:rsidRPr="00FC4079" w:rsidRDefault="00AF38E9" w:rsidP="00AF38E9">
            <w:pPr>
              <w:spacing w:line="240" w:lineRule="auto"/>
              <w:rPr>
                <w:sz w:val="16"/>
              </w:rPr>
            </w:pPr>
            <w:r w:rsidRPr="00FC4079">
              <w:rPr>
                <w:sz w:val="16"/>
              </w:rPr>
              <w:t>Candesartan</w:t>
            </w:r>
          </w:p>
        </w:tc>
        <w:tc>
          <w:tcPr>
            <w:tcW w:w="2023" w:type="dxa"/>
          </w:tcPr>
          <w:p w14:paraId="059FCC42"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5E6BB21A" w14:textId="77777777" w:rsidR="00AF38E9" w:rsidRPr="00FC4079" w:rsidRDefault="00AF38E9" w:rsidP="00AF38E9">
            <w:pPr>
              <w:spacing w:line="240" w:lineRule="auto"/>
              <w:rPr>
                <w:sz w:val="16"/>
              </w:rPr>
            </w:pPr>
            <w:r w:rsidRPr="00FC4079">
              <w:rPr>
                <w:sz w:val="16"/>
              </w:rPr>
              <w:t>Oral</w:t>
            </w:r>
          </w:p>
        </w:tc>
        <w:tc>
          <w:tcPr>
            <w:tcW w:w="1440" w:type="dxa"/>
          </w:tcPr>
          <w:p w14:paraId="649C7D23" w14:textId="77777777" w:rsidR="00AF38E9" w:rsidRPr="00FC4079" w:rsidRDefault="00AF38E9" w:rsidP="00AF38E9">
            <w:pPr>
              <w:spacing w:line="240" w:lineRule="auto"/>
              <w:rPr>
                <w:sz w:val="16"/>
              </w:rPr>
            </w:pPr>
            <w:r w:rsidRPr="00FC4079">
              <w:rPr>
                <w:sz w:val="16"/>
              </w:rPr>
              <w:t>Adesan</w:t>
            </w:r>
          </w:p>
        </w:tc>
        <w:tc>
          <w:tcPr>
            <w:tcW w:w="534" w:type="dxa"/>
          </w:tcPr>
          <w:p w14:paraId="6279A4EB" w14:textId="77777777" w:rsidR="00AF38E9" w:rsidRPr="00FC4079" w:rsidRDefault="00AF38E9" w:rsidP="00AF38E9">
            <w:pPr>
              <w:spacing w:line="240" w:lineRule="auto"/>
              <w:rPr>
                <w:sz w:val="16"/>
              </w:rPr>
            </w:pPr>
            <w:r w:rsidRPr="00FC4079">
              <w:rPr>
                <w:sz w:val="16"/>
              </w:rPr>
              <w:t>AF</w:t>
            </w:r>
          </w:p>
        </w:tc>
        <w:tc>
          <w:tcPr>
            <w:tcW w:w="633" w:type="dxa"/>
          </w:tcPr>
          <w:p w14:paraId="6FB8B93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A657C3" w14:textId="77777777" w:rsidR="00AF38E9" w:rsidRPr="00FC4079" w:rsidRDefault="00AF38E9" w:rsidP="00AF38E9">
            <w:pPr>
              <w:spacing w:line="240" w:lineRule="auto"/>
              <w:rPr>
                <w:sz w:val="16"/>
              </w:rPr>
            </w:pPr>
          </w:p>
        </w:tc>
        <w:tc>
          <w:tcPr>
            <w:tcW w:w="1728" w:type="dxa"/>
          </w:tcPr>
          <w:p w14:paraId="34819328" w14:textId="77777777" w:rsidR="00AF38E9" w:rsidRPr="00FC4079" w:rsidRDefault="00AF38E9" w:rsidP="00AF38E9">
            <w:pPr>
              <w:spacing w:line="240" w:lineRule="auto"/>
              <w:rPr>
                <w:sz w:val="16"/>
              </w:rPr>
            </w:pPr>
          </w:p>
        </w:tc>
        <w:tc>
          <w:tcPr>
            <w:tcW w:w="682" w:type="dxa"/>
          </w:tcPr>
          <w:p w14:paraId="69F72BA9" w14:textId="77777777" w:rsidR="00AF38E9" w:rsidRPr="00FC4079" w:rsidRDefault="00AF38E9" w:rsidP="00AF38E9">
            <w:pPr>
              <w:spacing w:line="240" w:lineRule="auto"/>
              <w:rPr>
                <w:sz w:val="16"/>
              </w:rPr>
            </w:pPr>
            <w:r w:rsidRPr="00FC4079">
              <w:rPr>
                <w:sz w:val="16"/>
              </w:rPr>
              <w:t>30</w:t>
            </w:r>
          </w:p>
        </w:tc>
        <w:tc>
          <w:tcPr>
            <w:tcW w:w="682" w:type="dxa"/>
          </w:tcPr>
          <w:p w14:paraId="4A52F332" w14:textId="77777777" w:rsidR="00AF38E9" w:rsidRPr="00FC4079" w:rsidRDefault="00AF38E9" w:rsidP="00AF38E9">
            <w:pPr>
              <w:spacing w:line="240" w:lineRule="auto"/>
              <w:rPr>
                <w:sz w:val="16"/>
              </w:rPr>
            </w:pPr>
            <w:r w:rsidRPr="00FC4079">
              <w:rPr>
                <w:sz w:val="16"/>
              </w:rPr>
              <w:t>5</w:t>
            </w:r>
          </w:p>
        </w:tc>
        <w:tc>
          <w:tcPr>
            <w:tcW w:w="1271" w:type="dxa"/>
          </w:tcPr>
          <w:p w14:paraId="6B48A838" w14:textId="77777777" w:rsidR="00AF38E9" w:rsidRPr="00FC4079" w:rsidRDefault="00AF38E9" w:rsidP="00AF38E9">
            <w:pPr>
              <w:spacing w:line="240" w:lineRule="auto"/>
              <w:rPr>
                <w:sz w:val="16"/>
              </w:rPr>
            </w:pPr>
          </w:p>
        </w:tc>
        <w:tc>
          <w:tcPr>
            <w:tcW w:w="534" w:type="dxa"/>
          </w:tcPr>
          <w:p w14:paraId="5D6A4B20" w14:textId="77777777" w:rsidR="00AF38E9" w:rsidRPr="00FC4079" w:rsidRDefault="00AF38E9" w:rsidP="00AF38E9">
            <w:pPr>
              <w:spacing w:line="240" w:lineRule="auto"/>
              <w:rPr>
                <w:sz w:val="16"/>
              </w:rPr>
            </w:pPr>
            <w:r w:rsidRPr="00FC4079">
              <w:rPr>
                <w:sz w:val="16"/>
              </w:rPr>
              <w:t>30</w:t>
            </w:r>
          </w:p>
        </w:tc>
        <w:tc>
          <w:tcPr>
            <w:tcW w:w="534" w:type="dxa"/>
          </w:tcPr>
          <w:p w14:paraId="51D10249" w14:textId="77777777" w:rsidR="00AF38E9" w:rsidRPr="00FC4079" w:rsidRDefault="00AF38E9" w:rsidP="00AF38E9">
            <w:pPr>
              <w:spacing w:line="240" w:lineRule="auto"/>
              <w:rPr>
                <w:sz w:val="16"/>
              </w:rPr>
            </w:pPr>
          </w:p>
        </w:tc>
        <w:tc>
          <w:tcPr>
            <w:tcW w:w="864" w:type="dxa"/>
          </w:tcPr>
          <w:p w14:paraId="5A51876E" w14:textId="77777777" w:rsidR="00AF38E9" w:rsidRPr="00FC4079" w:rsidRDefault="00AF38E9" w:rsidP="00AF38E9">
            <w:pPr>
              <w:spacing w:line="240" w:lineRule="auto"/>
              <w:rPr>
                <w:sz w:val="16"/>
              </w:rPr>
            </w:pPr>
          </w:p>
        </w:tc>
      </w:tr>
      <w:tr w:rsidR="00FC4079" w:rsidRPr="00FC4079" w14:paraId="18DB4B41" w14:textId="77777777" w:rsidTr="00FC4079">
        <w:tc>
          <w:tcPr>
            <w:tcW w:w="1353" w:type="dxa"/>
          </w:tcPr>
          <w:p w14:paraId="24785AA1" w14:textId="77777777" w:rsidR="00AF38E9" w:rsidRPr="00FC4079" w:rsidRDefault="00AF38E9" w:rsidP="00AF38E9">
            <w:pPr>
              <w:spacing w:line="240" w:lineRule="auto"/>
              <w:rPr>
                <w:sz w:val="16"/>
              </w:rPr>
            </w:pPr>
            <w:r w:rsidRPr="00FC4079">
              <w:rPr>
                <w:sz w:val="16"/>
              </w:rPr>
              <w:t>Candesartan</w:t>
            </w:r>
          </w:p>
        </w:tc>
        <w:tc>
          <w:tcPr>
            <w:tcW w:w="2023" w:type="dxa"/>
          </w:tcPr>
          <w:p w14:paraId="383989B6"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1264DFF0" w14:textId="77777777" w:rsidR="00AF38E9" w:rsidRPr="00FC4079" w:rsidRDefault="00AF38E9" w:rsidP="00AF38E9">
            <w:pPr>
              <w:spacing w:line="240" w:lineRule="auto"/>
              <w:rPr>
                <w:sz w:val="16"/>
              </w:rPr>
            </w:pPr>
            <w:r w:rsidRPr="00FC4079">
              <w:rPr>
                <w:sz w:val="16"/>
              </w:rPr>
              <w:t>Oral</w:t>
            </w:r>
          </w:p>
        </w:tc>
        <w:tc>
          <w:tcPr>
            <w:tcW w:w="1440" w:type="dxa"/>
          </w:tcPr>
          <w:p w14:paraId="42EFC557" w14:textId="77777777" w:rsidR="00AF38E9" w:rsidRPr="00FC4079" w:rsidRDefault="00AF38E9" w:rsidP="00AF38E9">
            <w:pPr>
              <w:spacing w:line="240" w:lineRule="auto"/>
              <w:rPr>
                <w:sz w:val="16"/>
              </w:rPr>
            </w:pPr>
            <w:r w:rsidRPr="00FC4079">
              <w:rPr>
                <w:sz w:val="16"/>
              </w:rPr>
              <w:t>Adesan</w:t>
            </w:r>
          </w:p>
        </w:tc>
        <w:tc>
          <w:tcPr>
            <w:tcW w:w="534" w:type="dxa"/>
          </w:tcPr>
          <w:p w14:paraId="03727B91" w14:textId="77777777" w:rsidR="00AF38E9" w:rsidRPr="00FC4079" w:rsidRDefault="00AF38E9" w:rsidP="00AF38E9">
            <w:pPr>
              <w:spacing w:line="240" w:lineRule="auto"/>
              <w:rPr>
                <w:sz w:val="16"/>
              </w:rPr>
            </w:pPr>
            <w:r w:rsidRPr="00FC4079">
              <w:rPr>
                <w:sz w:val="16"/>
              </w:rPr>
              <w:t>AF</w:t>
            </w:r>
          </w:p>
        </w:tc>
        <w:tc>
          <w:tcPr>
            <w:tcW w:w="633" w:type="dxa"/>
          </w:tcPr>
          <w:p w14:paraId="59FB1E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D96FFF" w14:textId="77777777" w:rsidR="00AF38E9" w:rsidRPr="00FC4079" w:rsidRDefault="00AF38E9" w:rsidP="00AF38E9">
            <w:pPr>
              <w:spacing w:line="240" w:lineRule="auto"/>
              <w:rPr>
                <w:sz w:val="16"/>
              </w:rPr>
            </w:pPr>
          </w:p>
        </w:tc>
        <w:tc>
          <w:tcPr>
            <w:tcW w:w="1728" w:type="dxa"/>
          </w:tcPr>
          <w:p w14:paraId="5DAA5517" w14:textId="77777777" w:rsidR="00AF38E9" w:rsidRPr="00FC4079" w:rsidRDefault="00AF38E9" w:rsidP="00AF38E9">
            <w:pPr>
              <w:spacing w:line="240" w:lineRule="auto"/>
              <w:rPr>
                <w:sz w:val="16"/>
              </w:rPr>
            </w:pPr>
            <w:r w:rsidRPr="00FC4079">
              <w:rPr>
                <w:sz w:val="16"/>
              </w:rPr>
              <w:t>P14238</w:t>
            </w:r>
          </w:p>
        </w:tc>
        <w:tc>
          <w:tcPr>
            <w:tcW w:w="682" w:type="dxa"/>
          </w:tcPr>
          <w:p w14:paraId="6A8F29D2" w14:textId="77777777" w:rsidR="00AF38E9" w:rsidRPr="00FC4079" w:rsidRDefault="00AF38E9" w:rsidP="00AF38E9">
            <w:pPr>
              <w:spacing w:line="240" w:lineRule="auto"/>
              <w:rPr>
                <w:sz w:val="16"/>
              </w:rPr>
            </w:pPr>
            <w:r w:rsidRPr="00FC4079">
              <w:rPr>
                <w:sz w:val="16"/>
              </w:rPr>
              <w:t>60</w:t>
            </w:r>
          </w:p>
        </w:tc>
        <w:tc>
          <w:tcPr>
            <w:tcW w:w="682" w:type="dxa"/>
          </w:tcPr>
          <w:p w14:paraId="11444EA9" w14:textId="77777777" w:rsidR="00AF38E9" w:rsidRPr="00FC4079" w:rsidRDefault="00AF38E9" w:rsidP="00AF38E9">
            <w:pPr>
              <w:spacing w:line="240" w:lineRule="auto"/>
              <w:rPr>
                <w:sz w:val="16"/>
              </w:rPr>
            </w:pPr>
            <w:r w:rsidRPr="00FC4079">
              <w:rPr>
                <w:sz w:val="16"/>
              </w:rPr>
              <w:t>5</w:t>
            </w:r>
          </w:p>
        </w:tc>
        <w:tc>
          <w:tcPr>
            <w:tcW w:w="1271" w:type="dxa"/>
          </w:tcPr>
          <w:p w14:paraId="048A560E" w14:textId="77777777" w:rsidR="00AF38E9" w:rsidRPr="00FC4079" w:rsidRDefault="00AF38E9" w:rsidP="00AF38E9">
            <w:pPr>
              <w:spacing w:line="240" w:lineRule="auto"/>
              <w:rPr>
                <w:sz w:val="16"/>
              </w:rPr>
            </w:pPr>
          </w:p>
        </w:tc>
        <w:tc>
          <w:tcPr>
            <w:tcW w:w="534" w:type="dxa"/>
          </w:tcPr>
          <w:p w14:paraId="4A141474" w14:textId="77777777" w:rsidR="00AF38E9" w:rsidRPr="00FC4079" w:rsidRDefault="00AF38E9" w:rsidP="00AF38E9">
            <w:pPr>
              <w:spacing w:line="240" w:lineRule="auto"/>
              <w:rPr>
                <w:sz w:val="16"/>
              </w:rPr>
            </w:pPr>
            <w:r w:rsidRPr="00FC4079">
              <w:rPr>
                <w:sz w:val="16"/>
              </w:rPr>
              <w:t>30</w:t>
            </w:r>
          </w:p>
        </w:tc>
        <w:tc>
          <w:tcPr>
            <w:tcW w:w="534" w:type="dxa"/>
          </w:tcPr>
          <w:p w14:paraId="7F6176E9" w14:textId="77777777" w:rsidR="00AF38E9" w:rsidRPr="00FC4079" w:rsidRDefault="00AF38E9" w:rsidP="00AF38E9">
            <w:pPr>
              <w:spacing w:line="240" w:lineRule="auto"/>
              <w:rPr>
                <w:sz w:val="16"/>
              </w:rPr>
            </w:pPr>
          </w:p>
        </w:tc>
        <w:tc>
          <w:tcPr>
            <w:tcW w:w="864" w:type="dxa"/>
          </w:tcPr>
          <w:p w14:paraId="591BC181" w14:textId="77777777" w:rsidR="00AF38E9" w:rsidRPr="00FC4079" w:rsidRDefault="00AF38E9" w:rsidP="00AF38E9">
            <w:pPr>
              <w:spacing w:line="240" w:lineRule="auto"/>
              <w:rPr>
                <w:sz w:val="16"/>
              </w:rPr>
            </w:pPr>
          </w:p>
        </w:tc>
      </w:tr>
      <w:tr w:rsidR="00FC4079" w:rsidRPr="00FC4079" w14:paraId="7D436620" w14:textId="77777777" w:rsidTr="00FC4079">
        <w:tc>
          <w:tcPr>
            <w:tcW w:w="1353" w:type="dxa"/>
          </w:tcPr>
          <w:p w14:paraId="2FE2CAD7" w14:textId="77777777" w:rsidR="00AF38E9" w:rsidRPr="00FC4079" w:rsidRDefault="00AF38E9" w:rsidP="00AF38E9">
            <w:pPr>
              <w:spacing w:line="240" w:lineRule="auto"/>
              <w:rPr>
                <w:sz w:val="16"/>
              </w:rPr>
            </w:pPr>
            <w:r w:rsidRPr="00FC4079">
              <w:rPr>
                <w:sz w:val="16"/>
              </w:rPr>
              <w:t>Candesartan</w:t>
            </w:r>
          </w:p>
        </w:tc>
        <w:tc>
          <w:tcPr>
            <w:tcW w:w="2023" w:type="dxa"/>
          </w:tcPr>
          <w:p w14:paraId="2A8C65DC"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672C74E6" w14:textId="77777777" w:rsidR="00AF38E9" w:rsidRPr="00FC4079" w:rsidRDefault="00AF38E9" w:rsidP="00AF38E9">
            <w:pPr>
              <w:spacing w:line="240" w:lineRule="auto"/>
              <w:rPr>
                <w:sz w:val="16"/>
              </w:rPr>
            </w:pPr>
            <w:r w:rsidRPr="00FC4079">
              <w:rPr>
                <w:sz w:val="16"/>
              </w:rPr>
              <w:t>Oral</w:t>
            </w:r>
          </w:p>
        </w:tc>
        <w:tc>
          <w:tcPr>
            <w:tcW w:w="1440" w:type="dxa"/>
          </w:tcPr>
          <w:p w14:paraId="2F8D7C70" w14:textId="77777777" w:rsidR="00AF38E9" w:rsidRPr="00FC4079" w:rsidRDefault="00AF38E9" w:rsidP="00AF38E9">
            <w:pPr>
              <w:spacing w:line="240" w:lineRule="auto"/>
              <w:rPr>
                <w:sz w:val="16"/>
              </w:rPr>
            </w:pPr>
            <w:r w:rsidRPr="00FC4079">
              <w:rPr>
                <w:sz w:val="16"/>
              </w:rPr>
              <w:t>APO-Candesartan</w:t>
            </w:r>
          </w:p>
        </w:tc>
        <w:tc>
          <w:tcPr>
            <w:tcW w:w="534" w:type="dxa"/>
          </w:tcPr>
          <w:p w14:paraId="61EBA934" w14:textId="77777777" w:rsidR="00AF38E9" w:rsidRPr="00FC4079" w:rsidRDefault="00AF38E9" w:rsidP="00AF38E9">
            <w:pPr>
              <w:spacing w:line="240" w:lineRule="auto"/>
              <w:rPr>
                <w:sz w:val="16"/>
              </w:rPr>
            </w:pPr>
            <w:r w:rsidRPr="00FC4079">
              <w:rPr>
                <w:sz w:val="16"/>
              </w:rPr>
              <w:t>TX</w:t>
            </w:r>
          </w:p>
        </w:tc>
        <w:tc>
          <w:tcPr>
            <w:tcW w:w="633" w:type="dxa"/>
          </w:tcPr>
          <w:p w14:paraId="28C72BE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EBE1A1" w14:textId="77777777" w:rsidR="00AF38E9" w:rsidRPr="00FC4079" w:rsidRDefault="00AF38E9" w:rsidP="00AF38E9">
            <w:pPr>
              <w:spacing w:line="240" w:lineRule="auto"/>
              <w:rPr>
                <w:sz w:val="16"/>
              </w:rPr>
            </w:pPr>
          </w:p>
        </w:tc>
        <w:tc>
          <w:tcPr>
            <w:tcW w:w="1728" w:type="dxa"/>
          </w:tcPr>
          <w:p w14:paraId="233BDDD8" w14:textId="77777777" w:rsidR="00AF38E9" w:rsidRPr="00FC4079" w:rsidRDefault="00AF38E9" w:rsidP="00AF38E9">
            <w:pPr>
              <w:spacing w:line="240" w:lineRule="auto"/>
              <w:rPr>
                <w:sz w:val="16"/>
              </w:rPr>
            </w:pPr>
          </w:p>
        </w:tc>
        <w:tc>
          <w:tcPr>
            <w:tcW w:w="682" w:type="dxa"/>
          </w:tcPr>
          <w:p w14:paraId="4ABA60CA" w14:textId="77777777" w:rsidR="00AF38E9" w:rsidRPr="00FC4079" w:rsidRDefault="00AF38E9" w:rsidP="00AF38E9">
            <w:pPr>
              <w:spacing w:line="240" w:lineRule="auto"/>
              <w:rPr>
                <w:sz w:val="16"/>
              </w:rPr>
            </w:pPr>
            <w:r w:rsidRPr="00FC4079">
              <w:rPr>
                <w:sz w:val="16"/>
              </w:rPr>
              <w:t>30</w:t>
            </w:r>
          </w:p>
        </w:tc>
        <w:tc>
          <w:tcPr>
            <w:tcW w:w="682" w:type="dxa"/>
          </w:tcPr>
          <w:p w14:paraId="6B1FFD7F" w14:textId="77777777" w:rsidR="00AF38E9" w:rsidRPr="00FC4079" w:rsidRDefault="00AF38E9" w:rsidP="00AF38E9">
            <w:pPr>
              <w:spacing w:line="240" w:lineRule="auto"/>
              <w:rPr>
                <w:sz w:val="16"/>
              </w:rPr>
            </w:pPr>
            <w:r w:rsidRPr="00FC4079">
              <w:rPr>
                <w:sz w:val="16"/>
              </w:rPr>
              <w:t>5</w:t>
            </w:r>
          </w:p>
        </w:tc>
        <w:tc>
          <w:tcPr>
            <w:tcW w:w="1271" w:type="dxa"/>
          </w:tcPr>
          <w:p w14:paraId="454CE25A" w14:textId="77777777" w:rsidR="00AF38E9" w:rsidRPr="00FC4079" w:rsidRDefault="00AF38E9" w:rsidP="00AF38E9">
            <w:pPr>
              <w:spacing w:line="240" w:lineRule="auto"/>
              <w:rPr>
                <w:sz w:val="16"/>
              </w:rPr>
            </w:pPr>
          </w:p>
        </w:tc>
        <w:tc>
          <w:tcPr>
            <w:tcW w:w="534" w:type="dxa"/>
          </w:tcPr>
          <w:p w14:paraId="31948238" w14:textId="77777777" w:rsidR="00AF38E9" w:rsidRPr="00FC4079" w:rsidRDefault="00AF38E9" w:rsidP="00AF38E9">
            <w:pPr>
              <w:spacing w:line="240" w:lineRule="auto"/>
              <w:rPr>
                <w:sz w:val="16"/>
              </w:rPr>
            </w:pPr>
            <w:r w:rsidRPr="00FC4079">
              <w:rPr>
                <w:sz w:val="16"/>
              </w:rPr>
              <w:t>30</w:t>
            </w:r>
          </w:p>
        </w:tc>
        <w:tc>
          <w:tcPr>
            <w:tcW w:w="534" w:type="dxa"/>
          </w:tcPr>
          <w:p w14:paraId="29546AEC" w14:textId="77777777" w:rsidR="00AF38E9" w:rsidRPr="00FC4079" w:rsidRDefault="00AF38E9" w:rsidP="00AF38E9">
            <w:pPr>
              <w:spacing w:line="240" w:lineRule="auto"/>
              <w:rPr>
                <w:sz w:val="16"/>
              </w:rPr>
            </w:pPr>
          </w:p>
        </w:tc>
        <w:tc>
          <w:tcPr>
            <w:tcW w:w="864" w:type="dxa"/>
          </w:tcPr>
          <w:p w14:paraId="2696ABA3" w14:textId="77777777" w:rsidR="00AF38E9" w:rsidRPr="00FC4079" w:rsidRDefault="00AF38E9" w:rsidP="00AF38E9">
            <w:pPr>
              <w:spacing w:line="240" w:lineRule="auto"/>
              <w:rPr>
                <w:sz w:val="16"/>
              </w:rPr>
            </w:pPr>
          </w:p>
        </w:tc>
      </w:tr>
      <w:tr w:rsidR="00FC4079" w:rsidRPr="00FC4079" w14:paraId="2CF51A92" w14:textId="77777777" w:rsidTr="00FC4079">
        <w:tc>
          <w:tcPr>
            <w:tcW w:w="1353" w:type="dxa"/>
          </w:tcPr>
          <w:p w14:paraId="1DB1D8A2" w14:textId="77777777" w:rsidR="00AF38E9" w:rsidRPr="00FC4079" w:rsidRDefault="00AF38E9" w:rsidP="00AF38E9">
            <w:pPr>
              <w:spacing w:line="240" w:lineRule="auto"/>
              <w:rPr>
                <w:sz w:val="16"/>
              </w:rPr>
            </w:pPr>
            <w:r w:rsidRPr="00FC4079">
              <w:rPr>
                <w:sz w:val="16"/>
              </w:rPr>
              <w:t>Candesartan</w:t>
            </w:r>
          </w:p>
        </w:tc>
        <w:tc>
          <w:tcPr>
            <w:tcW w:w="2023" w:type="dxa"/>
          </w:tcPr>
          <w:p w14:paraId="4AD06DD5"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391259F3" w14:textId="77777777" w:rsidR="00AF38E9" w:rsidRPr="00FC4079" w:rsidRDefault="00AF38E9" w:rsidP="00AF38E9">
            <w:pPr>
              <w:spacing w:line="240" w:lineRule="auto"/>
              <w:rPr>
                <w:sz w:val="16"/>
              </w:rPr>
            </w:pPr>
            <w:r w:rsidRPr="00FC4079">
              <w:rPr>
                <w:sz w:val="16"/>
              </w:rPr>
              <w:t>Oral</w:t>
            </w:r>
          </w:p>
        </w:tc>
        <w:tc>
          <w:tcPr>
            <w:tcW w:w="1440" w:type="dxa"/>
          </w:tcPr>
          <w:p w14:paraId="10118364" w14:textId="77777777" w:rsidR="00AF38E9" w:rsidRPr="00FC4079" w:rsidRDefault="00AF38E9" w:rsidP="00AF38E9">
            <w:pPr>
              <w:spacing w:line="240" w:lineRule="auto"/>
              <w:rPr>
                <w:sz w:val="16"/>
              </w:rPr>
            </w:pPr>
            <w:r w:rsidRPr="00FC4079">
              <w:rPr>
                <w:sz w:val="16"/>
              </w:rPr>
              <w:t>APO-Candesartan</w:t>
            </w:r>
          </w:p>
        </w:tc>
        <w:tc>
          <w:tcPr>
            <w:tcW w:w="534" w:type="dxa"/>
          </w:tcPr>
          <w:p w14:paraId="0AEA4B14" w14:textId="77777777" w:rsidR="00AF38E9" w:rsidRPr="00FC4079" w:rsidRDefault="00AF38E9" w:rsidP="00AF38E9">
            <w:pPr>
              <w:spacing w:line="240" w:lineRule="auto"/>
              <w:rPr>
                <w:sz w:val="16"/>
              </w:rPr>
            </w:pPr>
            <w:r w:rsidRPr="00FC4079">
              <w:rPr>
                <w:sz w:val="16"/>
              </w:rPr>
              <w:t>TX</w:t>
            </w:r>
          </w:p>
        </w:tc>
        <w:tc>
          <w:tcPr>
            <w:tcW w:w="633" w:type="dxa"/>
          </w:tcPr>
          <w:p w14:paraId="594EF72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6BCE62" w14:textId="77777777" w:rsidR="00AF38E9" w:rsidRPr="00FC4079" w:rsidRDefault="00AF38E9" w:rsidP="00AF38E9">
            <w:pPr>
              <w:spacing w:line="240" w:lineRule="auto"/>
              <w:rPr>
                <w:sz w:val="16"/>
              </w:rPr>
            </w:pPr>
          </w:p>
        </w:tc>
        <w:tc>
          <w:tcPr>
            <w:tcW w:w="1728" w:type="dxa"/>
          </w:tcPr>
          <w:p w14:paraId="53D9692E" w14:textId="77777777" w:rsidR="00AF38E9" w:rsidRPr="00FC4079" w:rsidRDefault="00AF38E9" w:rsidP="00AF38E9">
            <w:pPr>
              <w:spacing w:line="240" w:lineRule="auto"/>
              <w:rPr>
                <w:sz w:val="16"/>
              </w:rPr>
            </w:pPr>
            <w:r w:rsidRPr="00FC4079">
              <w:rPr>
                <w:sz w:val="16"/>
              </w:rPr>
              <w:t>P14238</w:t>
            </w:r>
          </w:p>
        </w:tc>
        <w:tc>
          <w:tcPr>
            <w:tcW w:w="682" w:type="dxa"/>
          </w:tcPr>
          <w:p w14:paraId="56A4F2E9" w14:textId="77777777" w:rsidR="00AF38E9" w:rsidRPr="00FC4079" w:rsidRDefault="00AF38E9" w:rsidP="00AF38E9">
            <w:pPr>
              <w:spacing w:line="240" w:lineRule="auto"/>
              <w:rPr>
                <w:sz w:val="16"/>
              </w:rPr>
            </w:pPr>
            <w:r w:rsidRPr="00FC4079">
              <w:rPr>
                <w:sz w:val="16"/>
              </w:rPr>
              <w:t>60</w:t>
            </w:r>
          </w:p>
        </w:tc>
        <w:tc>
          <w:tcPr>
            <w:tcW w:w="682" w:type="dxa"/>
          </w:tcPr>
          <w:p w14:paraId="1107AF63" w14:textId="77777777" w:rsidR="00AF38E9" w:rsidRPr="00FC4079" w:rsidRDefault="00AF38E9" w:rsidP="00AF38E9">
            <w:pPr>
              <w:spacing w:line="240" w:lineRule="auto"/>
              <w:rPr>
                <w:sz w:val="16"/>
              </w:rPr>
            </w:pPr>
            <w:r w:rsidRPr="00FC4079">
              <w:rPr>
                <w:sz w:val="16"/>
              </w:rPr>
              <w:t>5</w:t>
            </w:r>
          </w:p>
        </w:tc>
        <w:tc>
          <w:tcPr>
            <w:tcW w:w="1271" w:type="dxa"/>
          </w:tcPr>
          <w:p w14:paraId="6EE01B2A" w14:textId="77777777" w:rsidR="00AF38E9" w:rsidRPr="00FC4079" w:rsidRDefault="00AF38E9" w:rsidP="00AF38E9">
            <w:pPr>
              <w:spacing w:line="240" w:lineRule="auto"/>
              <w:rPr>
                <w:sz w:val="16"/>
              </w:rPr>
            </w:pPr>
          </w:p>
        </w:tc>
        <w:tc>
          <w:tcPr>
            <w:tcW w:w="534" w:type="dxa"/>
          </w:tcPr>
          <w:p w14:paraId="267F0EEC" w14:textId="77777777" w:rsidR="00AF38E9" w:rsidRPr="00FC4079" w:rsidRDefault="00AF38E9" w:rsidP="00AF38E9">
            <w:pPr>
              <w:spacing w:line="240" w:lineRule="auto"/>
              <w:rPr>
                <w:sz w:val="16"/>
              </w:rPr>
            </w:pPr>
            <w:r w:rsidRPr="00FC4079">
              <w:rPr>
                <w:sz w:val="16"/>
              </w:rPr>
              <w:t>30</w:t>
            </w:r>
          </w:p>
        </w:tc>
        <w:tc>
          <w:tcPr>
            <w:tcW w:w="534" w:type="dxa"/>
          </w:tcPr>
          <w:p w14:paraId="736C4687" w14:textId="77777777" w:rsidR="00AF38E9" w:rsidRPr="00FC4079" w:rsidRDefault="00AF38E9" w:rsidP="00AF38E9">
            <w:pPr>
              <w:spacing w:line="240" w:lineRule="auto"/>
              <w:rPr>
                <w:sz w:val="16"/>
              </w:rPr>
            </w:pPr>
          </w:p>
        </w:tc>
        <w:tc>
          <w:tcPr>
            <w:tcW w:w="864" w:type="dxa"/>
          </w:tcPr>
          <w:p w14:paraId="1BDA9E3C" w14:textId="77777777" w:rsidR="00AF38E9" w:rsidRPr="00FC4079" w:rsidRDefault="00AF38E9" w:rsidP="00AF38E9">
            <w:pPr>
              <w:spacing w:line="240" w:lineRule="auto"/>
              <w:rPr>
                <w:sz w:val="16"/>
              </w:rPr>
            </w:pPr>
          </w:p>
        </w:tc>
      </w:tr>
      <w:tr w:rsidR="00FC4079" w:rsidRPr="00FC4079" w14:paraId="78B0F6C6" w14:textId="77777777" w:rsidTr="00FC4079">
        <w:tc>
          <w:tcPr>
            <w:tcW w:w="1353" w:type="dxa"/>
          </w:tcPr>
          <w:p w14:paraId="52092469" w14:textId="77777777" w:rsidR="00AF38E9" w:rsidRPr="00FC4079" w:rsidRDefault="00AF38E9" w:rsidP="00AF38E9">
            <w:pPr>
              <w:spacing w:line="240" w:lineRule="auto"/>
              <w:rPr>
                <w:sz w:val="16"/>
              </w:rPr>
            </w:pPr>
            <w:r w:rsidRPr="00FC4079">
              <w:rPr>
                <w:sz w:val="16"/>
              </w:rPr>
              <w:t>Candesartan</w:t>
            </w:r>
          </w:p>
        </w:tc>
        <w:tc>
          <w:tcPr>
            <w:tcW w:w="2023" w:type="dxa"/>
          </w:tcPr>
          <w:p w14:paraId="43C6B406"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38F528E4" w14:textId="77777777" w:rsidR="00AF38E9" w:rsidRPr="00FC4079" w:rsidRDefault="00AF38E9" w:rsidP="00AF38E9">
            <w:pPr>
              <w:spacing w:line="240" w:lineRule="auto"/>
              <w:rPr>
                <w:sz w:val="16"/>
              </w:rPr>
            </w:pPr>
            <w:r w:rsidRPr="00FC4079">
              <w:rPr>
                <w:sz w:val="16"/>
              </w:rPr>
              <w:t>Oral</w:t>
            </w:r>
          </w:p>
        </w:tc>
        <w:tc>
          <w:tcPr>
            <w:tcW w:w="1440" w:type="dxa"/>
          </w:tcPr>
          <w:p w14:paraId="302E7D15" w14:textId="77777777" w:rsidR="00AF38E9" w:rsidRPr="00FC4079" w:rsidRDefault="00AF38E9" w:rsidP="00AF38E9">
            <w:pPr>
              <w:spacing w:line="240" w:lineRule="auto"/>
              <w:rPr>
                <w:sz w:val="16"/>
              </w:rPr>
            </w:pPr>
            <w:r w:rsidRPr="00FC4079">
              <w:rPr>
                <w:sz w:val="16"/>
              </w:rPr>
              <w:t>Atacand</w:t>
            </w:r>
          </w:p>
        </w:tc>
        <w:tc>
          <w:tcPr>
            <w:tcW w:w="534" w:type="dxa"/>
          </w:tcPr>
          <w:p w14:paraId="028168B2" w14:textId="77777777" w:rsidR="00AF38E9" w:rsidRPr="00FC4079" w:rsidRDefault="00AF38E9" w:rsidP="00AF38E9">
            <w:pPr>
              <w:spacing w:line="240" w:lineRule="auto"/>
              <w:rPr>
                <w:sz w:val="16"/>
              </w:rPr>
            </w:pPr>
            <w:r w:rsidRPr="00FC4079">
              <w:rPr>
                <w:sz w:val="16"/>
              </w:rPr>
              <w:t>LM</w:t>
            </w:r>
          </w:p>
        </w:tc>
        <w:tc>
          <w:tcPr>
            <w:tcW w:w="633" w:type="dxa"/>
          </w:tcPr>
          <w:p w14:paraId="399A34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EB68C4" w14:textId="77777777" w:rsidR="00AF38E9" w:rsidRPr="00FC4079" w:rsidRDefault="00AF38E9" w:rsidP="00AF38E9">
            <w:pPr>
              <w:spacing w:line="240" w:lineRule="auto"/>
              <w:rPr>
                <w:sz w:val="16"/>
              </w:rPr>
            </w:pPr>
          </w:p>
        </w:tc>
        <w:tc>
          <w:tcPr>
            <w:tcW w:w="1728" w:type="dxa"/>
          </w:tcPr>
          <w:p w14:paraId="411F0D8E" w14:textId="77777777" w:rsidR="00AF38E9" w:rsidRPr="00FC4079" w:rsidRDefault="00AF38E9" w:rsidP="00AF38E9">
            <w:pPr>
              <w:spacing w:line="240" w:lineRule="auto"/>
              <w:rPr>
                <w:sz w:val="16"/>
              </w:rPr>
            </w:pPr>
          </w:p>
        </w:tc>
        <w:tc>
          <w:tcPr>
            <w:tcW w:w="682" w:type="dxa"/>
          </w:tcPr>
          <w:p w14:paraId="5F57DF38" w14:textId="77777777" w:rsidR="00AF38E9" w:rsidRPr="00FC4079" w:rsidRDefault="00AF38E9" w:rsidP="00AF38E9">
            <w:pPr>
              <w:spacing w:line="240" w:lineRule="auto"/>
              <w:rPr>
                <w:sz w:val="16"/>
              </w:rPr>
            </w:pPr>
            <w:r w:rsidRPr="00FC4079">
              <w:rPr>
                <w:sz w:val="16"/>
              </w:rPr>
              <w:t>30</w:t>
            </w:r>
          </w:p>
        </w:tc>
        <w:tc>
          <w:tcPr>
            <w:tcW w:w="682" w:type="dxa"/>
          </w:tcPr>
          <w:p w14:paraId="491B50FE" w14:textId="77777777" w:rsidR="00AF38E9" w:rsidRPr="00FC4079" w:rsidRDefault="00AF38E9" w:rsidP="00AF38E9">
            <w:pPr>
              <w:spacing w:line="240" w:lineRule="auto"/>
              <w:rPr>
                <w:sz w:val="16"/>
              </w:rPr>
            </w:pPr>
            <w:r w:rsidRPr="00FC4079">
              <w:rPr>
                <w:sz w:val="16"/>
              </w:rPr>
              <w:t>5</w:t>
            </w:r>
          </w:p>
        </w:tc>
        <w:tc>
          <w:tcPr>
            <w:tcW w:w="1271" w:type="dxa"/>
          </w:tcPr>
          <w:p w14:paraId="37FEFE76" w14:textId="77777777" w:rsidR="00AF38E9" w:rsidRPr="00FC4079" w:rsidRDefault="00AF38E9" w:rsidP="00AF38E9">
            <w:pPr>
              <w:spacing w:line="240" w:lineRule="auto"/>
              <w:rPr>
                <w:sz w:val="16"/>
              </w:rPr>
            </w:pPr>
          </w:p>
        </w:tc>
        <w:tc>
          <w:tcPr>
            <w:tcW w:w="534" w:type="dxa"/>
          </w:tcPr>
          <w:p w14:paraId="4C74B4B5" w14:textId="77777777" w:rsidR="00AF38E9" w:rsidRPr="00FC4079" w:rsidRDefault="00AF38E9" w:rsidP="00AF38E9">
            <w:pPr>
              <w:spacing w:line="240" w:lineRule="auto"/>
              <w:rPr>
                <w:sz w:val="16"/>
              </w:rPr>
            </w:pPr>
            <w:r w:rsidRPr="00FC4079">
              <w:rPr>
                <w:sz w:val="16"/>
              </w:rPr>
              <w:t>30</w:t>
            </w:r>
          </w:p>
        </w:tc>
        <w:tc>
          <w:tcPr>
            <w:tcW w:w="534" w:type="dxa"/>
          </w:tcPr>
          <w:p w14:paraId="3445544E" w14:textId="77777777" w:rsidR="00AF38E9" w:rsidRPr="00FC4079" w:rsidRDefault="00AF38E9" w:rsidP="00AF38E9">
            <w:pPr>
              <w:spacing w:line="240" w:lineRule="auto"/>
              <w:rPr>
                <w:sz w:val="16"/>
              </w:rPr>
            </w:pPr>
          </w:p>
        </w:tc>
        <w:tc>
          <w:tcPr>
            <w:tcW w:w="864" w:type="dxa"/>
          </w:tcPr>
          <w:p w14:paraId="62BFF1ED" w14:textId="77777777" w:rsidR="00AF38E9" w:rsidRPr="00FC4079" w:rsidRDefault="00AF38E9" w:rsidP="00AF38E9">
            <w:pPr>
              <w:spacing w:line="240" w:lineRule="auto"/>
              <w:rPr>
                <w:sz w:val="16"/>
              </w:rPr>
            </w:pPr>
          </w:p>
        </w:tc>
      </w:tr>
      <w:tr w:rsidR="00FC4079" w:rsidRPr="00FC4079" w14:paraId="38D201D9" w14:textId="77777777" w:rsidTr="00FC4079">
        <w:tc>
          <w:tcPr>
            <w:tcW w:w="1353" w:type="dxa"/>
          </w:tcPr>
          <w:p w14:paraId="37F7F66D" w14:textId="77777777" w:rsidR="00AF38E9" w:rsidRPr="00FC4079" w:rsidRDefault="00AF38E9" w:rsidP="00AF38E9">
            <w:pPr>
              <w:spacing w:line="240" w:lineRule="auto"/>
              <w:rPr>
                <w:sz w:val="16"/>
              </w:rPr>
            </w:pPr>
            <w:r w:rsidRPr="00FC4079">
              <w:rPr>
                <w:sz w:val="16"/>
              </w:rPr>
              <w:t>Candesartan</w:t>
            </w:r>
          </w:p>
        </w:tc>
        <w:tc>
          <w:tcPr>
            <w:tcW w:w="2023" w:type="dxa"/>
          </w:tcPr>
          <w:p w14:paraId="3EB58E09"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5616D253" w14:textId="77777777" w:rsidR="00AF38E9" w:rsidRPr="00FC4079" w:rsidRDefault="00AF38E9" w:rsidP="00AF38E9">
            <w:pPr>
              <w:spacing w:line="240" w:lineRule="auto"/>
              <w:rPr>
                <w:sz w:val="16"/>
              </w:rPr>
            </w:pPr>
            <w:r w:rsidRPr="00FC4079">
              <w:rPr>
                <w:sz w:val="16"/>
              </w:rPr>
              <w:t>Oral</w:t>
            </w:r>
          </w:p>
        </w:tc>
        <w:tc>
          <w:tcPr>
            <w:tcW w:w="1440" w:type="dxa"/>
          </w:tcPr>
          <w:p w14:paraId="448F98F0" w14:textId="77777777" w:rsidR="00AF38E9" w:rsidRPr="00FC4079" w:rsidRDefault="00AF38E9" w:rsidP="00AF38E9">
            <w:pPr>
              <w:spacing w:line="240" w:lineRule="auto"/>
              <w:rPr>
                <w:sz w:val="16"/>
              </w:rPr>
            </w:pPr>
            <w:r w:rsidRPr="00FC4079">
              <w:rPr>
                <w:sz w:val="16"/>
              </w:rPr>
              <w:t>Atacand</w:t>
            </w:r>
          </w:p>
        </w:tc>
        <w:tc>
          <w:tcPr>
            <w:tcW w:w="534" w:type="dxa"/>
          </w:tcPr>
          <w:p w14:paraId="53EB0069" w14:textId="77777777" w:rsidR="00AF38E9" w:rsidRPr="00FC4079" w:rsidRDefault="00AF38E9" w:rsidP="00AF38E9">
            <w:pPr>
              <w:spacing w:line="240" w:lineRule="auto"/>
              <w:rPr>
                <w:sz w:val="16"/>
              </w:rPr>
            </w:pPr>
            <w:r w:rsidRPr="00FC4079">
              <w:rPr>
                <w:sz w:val="16"/>
              </w:rPr>
              <w:t>LM</w:t>
            </w:r>
          </w:p>
        </w:tc>
        <w:tc>
          <w:tcPr>
            <w:tcW w:w="633" w:type="dxa"/>
          </w:tcPr>
          <w:p w14:paraId="797B921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A03CF2" w14:textId="77777777" w:rsidR="00AF38E9" w:rsidRPr="00FC4079" w:rsidRDefault="00AF38E9" w:rsidP="00AF38E9">
            <w:pPr>
              <w:spacing w:line="240" w:lineRule="auto"/>
              <w:rPr>
                <w:sz w:val="16"/>
              </w:rPr>
            </w:pPr>
          </w:p>
        </w:tc>
        <w:tc>
          <w:tcPr>
            <w:tcW w:w="1728" w:type="dxa"/>
          </w:tcPr>
          <w:p w14:paraId="624ED991" w14:textId="77777777" w:rsidR="00AF38E9" w:rsidRPr="00FC4079" w:rsidRDefault="00AF38E9" w:rsidP="00AF38E9">
            <w:pPr>
              <w:spacing w:line="240" w:lineRule="auto"/>
              <w:rPr>
                <w:sz w:val="16"/>
              </w:rPr>
            </w:pPr>
            <w:r w:rsidRPr="00FC4079">
              <w:rPr>
                <w:sz w:val="16"/>
              </w:rPr>
              <w:t>P14238</w:t>
            </w:r>
          </w:p>
        </w:tc>
        <w:tc>
          <w:tcPr>
            <w:tcW w:w="682" w:type="dxa"/>
          </w:tcPr>
          <w:p w14:paraId="05FD7EB9" w14:textId="77777777" w:rsidR="00AF38E9" w:rsidRPr="00FC4079" w:rsidRDefault="00AF38E9" w:rsidP="00AF38E9">
            <w:pPr>
              <w:spacing w:line="240" w:lineRule="auto"/>
              <w:rPr>
                <w:sz w:val="16"/>
              </w:rPr>
            </w:pPr>
            <w:r w:rsidRPr="00FC4079">
              <w:rPr>
                <w:sz w:val="16"/>
              </w:rPr>
              <w:t>60</w:t>
            </w:r>
          </w:p>
        </w:tc>
        <w:tc>
          <w:tcPr>
            <w:tcW w:w="682" w:type="dxa"/>
          </w:tcPr>
          <w:p w14:paraId="68F33A06" w14:textId="77777777" w:rsidR="00AF38E9" w:rsidRPr="00FC4079" w:rsidRDefault="00AF38E9" w:rsidP="00AF38E9">
            <w:pPr>
              <w:spacing w:line="240" w:lineRule="auto"/>
              <w:rPr>
                <w:sz w:val="16"/>
              </w:rPr>
            </w:pPr>
            <w:r w:rsidRPr="00FC4079">
              <w:rPr>
                <w:sz w:val="16"/>
              </w:rPr>
              <w:t>5</w:t>
            </w:r>
          </w:p>
        </w:tc>
        <w:tc>
          <w:tcPr>
            <w:tcW w:w="1271" w:type="dxa"/>
          </w:tcPr>
          <w:p w14:paraId="5605E892" w14:textId="77777777" w:rsidR="00AF38E9" w:rsidRPr="00FC4079" w:rsidRDefault="00AF38E9" w:rsidP="00AF38E9">
            <w:pPr>
              <w:spacing w:line="240" w:lineRule="auto"/>
              <w:rPr>
                <w:sz w:val="16"/>
              </w:rPr>
            </w:pPr>
          </w:p>
        </w:tc>
        <w:tc>
          <w:tcPr>
            <w:tcW w:w="534" w:type="dxa"/>
          </w:tcPr>
          <w:p w14:paraId="3BB81490" w14:textId="77777777" w:rsidR="00AF38E9" w:rsidRPr="00FC4079" w:rsidRDefault="00AF38E9" w:rsidP="00AF38E9">
            <w:pPr>
              <w:spacing w:line="240" w:lineRule="auto"/>
              <w:rPr>
                <w:sz w:val="16"/>
              </w:rPr>
            </w:pPr>
            <w:r w:rsidRPr="00FC4079">
              <w:rPr>
                <w:sz w:val="16"/>
              </w:rPr>
              <w:t>30</w:t>
            </w:r>
          </w:p>
        </w:tc>
        <w:tc>
          <w:tcPr>
            <w:tcW w:w="534" w:type="dxa"/>
          </w:tcPr>
          <w:p w14:paraId="1FF9A4E4" w14:textId="77777777" w:rsidR="00AF38E9" w:rsidRPr="00FC4079" w:rsidRDefault="00AF38E9" w:rsidP="00AF38E9">
            <w:pPr>
              <w:spacing w:line="240" w:lineRule="auto"/>
              <w:rPr>
                <w:sz w:val="16"/>
              </w:rPr>
            </w:pPr>
          </w:p>
        </w:tc>
        <w:tc>
          <w:tcPr>
            <w:tcW w:w="864" w:type="dxa"/>
          </w:tcPr>
          <w:p w14:paraId="47378ABB" w14:textId="77777777" w:rsidR="00AF38E9" w:rsidRPr="00FC4079" w:rsidRDefault="00AF38E9" w:rsidP="00AF38E9">
            <w:pPr>
              <w:spacing w:line="240" w:lineRule="auto"/>
              <w:rPr>
                <w:sz w:val="16"/>
              </w:rPr>
            </w:pPr>
          </w:p>
        </w:tc>
      </w:tr>
      <w:tr w:rsidR="00FC4079" w:rsidRPr="00FC4079" w14:paraId="76304892" w14:textId="77777777" w:rsidTr="00FC4079">
        <w:tc>
          <w:tcPr>
            <w:tcW w:w="1353" w:type="dxa"/>
          </w:tcPr>
          <w:p w14:paraId="6B9DBA78" w14:textId="77777777" w:rsidR="00AF38E9" w:rsidRPr="00FC4079" w:rsidRDefault="00AF38E9" w:rsidP="00AF38E9">
            <w:pPr>
              <w:spacing w:line="240" w:lineRule="auto"/>
              <w:rPr>
                <w:sz w:val="16"/>
              </w:rPr>
            </w:pPr>
            <w:r w:rsidRPr="00FC4079">
              <w:rPr>
                <w:sz w:val="16"/>
              </w:rPr>
              <w:t>Candesartan</w:t>
            </w:r>
          </w:p>
        </w:tc>
        <w:tc>
          <w:tcPr>
            <w:tcW w:w="2023" w:type="dxa"/>
          </w:tcPr>
          <w:p w14:paraId="1D07893A"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452844D2" w14:textId="77777777" w:rsidR="00AF38E9" w:rsidRPr="00FC4079" w:rsidRDefault="00AF38E9" w:rsidP="00AF38E9">
            <w:pPr>
              <w:spacing w:line="240" w:lineRule="auto"/>
              <w:rPr>
                <w:sz w:val="16"/>
              </w:rPr>
            </w:pPr>
            <w:r w:rsidRPr="00FC4079">
              <w:rPr>
                <w:sz w:val="16"/>
              </w:rPr>
              <w:t>Oral</w:t>
            </w:r>
          </w:p>
        </w:tc>
        <w:tc>
          <w:tcPr>
            <w:tcW w:w="1440" w:type="dxa"/>
          </w:tcPr>
          <w:p w14:paraId="34E50275"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509C17FF" w14:textId="77777777" w:rsidR="00AF38E9" w:rsidRPr="00FC4079" w:rsidRDefault="00AF38E9" w:rsidP="00AF38E9">
            <w:pPr>
              <w:spacing w:line="240" w:lineRule="auto"/>
              <w:rPr>
                <w:sz w:val="16"/>
              </w:rPr>
            </w:pPr>
            <w:r w:rsidRPr="00FC4079">
              <w:rPr>
                <w:sz w:val="16"/>
              </w:rPr>
              <w:t>IB</w:t>
            </w:r>
          </w:p>
        </w:tc>
        <w:tc>
          <w:tcPr>
            <w:tcW w:w="633" w:type="dxa"/>
          </w:tcPr>
          <w:p w14:paraId="0F51752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07C84F" w14:textId="77777777" w:rsidR="00AF38E9" w:rsidRPr="00FC4079" w:rsidRDefault="00AF38E9" w:rsidP="00AF38E9">
            <w:pPr>
              <w:spacing w:line="240" w:lineRule="auto"/>
              <w:rPr>
                <w:sz w:val="16"/>
              </w:rPr>
            </w:pPr>
          </w:p>
        </w:tc>
        <w:tc>
          <w:tcPr>
            <w:tcW w:w="1728" w:type="dxa"/>
          </w:tcPr>
          <w:p w14:paraId="1C9C5D90" w14:textId="77777777" w:rsidR="00AF38E9" w:rsidRPr="00FC4079" w:rsidRDefault="00AF38E9" w:rsidP="00AF38E9">
            <w:pPr>
              <w:spacing w:line="240" w:lineRule="auto"/>
              <w:rPr>
                <w:sz w:val="16"/>
              </w:rPr>
            </w:pPr>
          </w:p>
        </w:tc>
        <w:tc>
          <w:tcPr>
            <w:tcW w:w="682" w:type="dxa"/>
          </w:tcPr>
          <w:p w14:paraId="35BE0F24" w14:textId="77777777" w:rsidR="00AF38E9" w:rsidRPr="00FC4079" w:rsidRDefault="00AF38E9" w:rsidP="00AF38E9">
            <w:pPr>
              <w:spacing w:line="240" w:lineRule="auto"/>
              <w:rPr>
                <w:sz w:val="16"/>
              </w:rPr>
            </w:pPr>
            <w:r w:rsidRPr="00FC4079">
              <w:rPr>
                <w:sz w:val="16"/>
              </w:rPr>
              <w:t>30</w:t>
            </w:r>
          </w:p>
        </w:tc>
        <w:tc>
          <w:tcPr>
            <w:tcW w:w="682" w:type="dxa"/>
          </w:tcPr>
          <w:p w14:paraId="5757A9E6" w14:textId="77777777" w:rsidR="00AF38E9" w:rsidRPr="00FC4079" w:rsidRDefault="00AF38E9" w:rsidP="00AF38E9">
            <w:pPr>
              <w:spacing w:line="240" w:lineRule="auto"/>
              <w:rPr>
                <w:sz w:val="16"/>
              </w:rPr>
            </w:pPr>
            <w:r w:rsidRPr="00FC4079">
              <w:rPr>
                <w:sz w:val="16"/>
              </w:rPr>
              <w:t>5</w:t>
            </w:r>
          </w:p>
        </w:tc>
        <w:tc>
          <w:tcPr>
            <w:tcW w:w="1271" w:type="dxa"/>
          </w:tcPr>
          <w:p w14:paraId="591DC3E1" w14:textId="77777777" w:rsidR="00AF38E9" w:rsidRPr="00FC4079" w:rsidRDefault="00AF38E9" w:rsidP="00AF38E9">
            <w:pPr>
              <w:spacing w:line="240" w:lineRule="auto"/>
              <w:rPr>
                <w:sz w:val="16"/>
              </w:rPr>
            </w:pPr>
          </w:p>
        </w:tc>
        <w:tc>
          <w:tcPr>
            <w:tcW w:w="534" w:type="dxa"/>
          </w:tcPr>
          <w:p w14:paraId="65F07B15" w14:textId="77777777" w:rsidR="00AF38E9" w:rsidRPr="00FC4079" w:rsidRDefault="00AF38E9" w:rsidP="00AF38E9">
            <w:pPr>
              <w:spacing w:line="240" w:lineRule="auto"/>
              <w:rPr>
                <w:sz w:val="16"/>
              </w:rPr>
            </w:pPr>
            <w:r w:rsidRPr="00FC4079">
              <w:rPr>
                <w:sz w:val="16"/>
              </w:rPr>
              <w:t>30</w:t>
            </w:r>
          </w:p>
        </w:tc>
        <w:tc>
          <w:tcPr>
            <w:tcW w:w="534" w:type="dxa"/>
          </w:tcPr>
          <w:p w14:paraId="55AEC77E" w14:textId="77777777" w:rsidR="00AF38E9" w:rsidRPr="00FC4079" w:rsidRDefault="00AF38E9" w:rsidP="00AF38E9">
            <w:pPr>
              <w:spacing w:line="240" w:lineRule="auto"/>
              <w:rPr>
                <w:sz w:val="16"/>
              </w:rPr>
            </w:pPr>
          </w:p>
        </w:tc>
        <w:tc>
          <w:tcPr>
            <w:tcW w:w="864" w:type="dxa"/>
          </w:tcPr>
          <w:p w14:paraId="2D281812" w14:textId="77777777" w:rsidR="00AF38E9" w:rsidRPr="00FC4079" w:rsidRDefault="00AF38E9" w:rsidP="00AF38E9">
            <w:pPr>
              <w:spacing w:line="240" w:lineRule="auto"/>
              <w:rPr>
                <w:sz w:val="16"/>
              </w:rPr>
            </w:pPr>
          </w:p>
        </w:tc>
      </w:tr>
      <w:tr w:rsidR="00FC4079" w:rsidRPr="00FC4079" w14:paraId="35EDFD23" w14:textId="77777777" w:rsidTr="00FC4079">
        <w:tc>
          <w:tcPr>
            <w:tcW w:w="1353" w:type="dxa"/>
          </w:tcPr>
          <w:p w14:paraId="355D07AB" w14:textId="77777777" w:rsidR="00AF38E9" w:rsidRPr="00FC4079" w:rsidRDefault="00AF38E9" w:rsidP="00AF38E9">
            <w:pPr>
              <w:spacing w:line="240" w:lineRule="auto"/>
              <w:rPr>
                <w:sz w:val="16"/>
              </w:rPr>
            </w:pPr>
            <w:r w:rsidRPr="00FC4079">
              <w:rPr>
                <w:sz w:val="16"/>
              </w:rPr>
              <w:t>Candesartan</w:t>
            </w:r>
          </w:p>
        </w:tc>
        <w:tc>
          <w:tcPr>
            <w:tcW w:w="2023" w:type="dxa"/>
          </w:tcPr>
          <w:p w14:paraId="4CFC040F"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7B34A496" w14:textId="77777777" w:rsidR="00AF38E9" w:rsidRPr="00FC4079" w:rsidRDefault="00AF38E9" w:rsidP="00AF38E9">
            <w:pPr>
              <w:spacing w:line="240" w:lineRule="auto"/>
              <w:rPr>
                <w:sz w:val="16"/>
              </w:rPr>
            </w:pPr>
            <w:r w:rsidRPr="00FC4079">
              <w:rPr>
                <w:sz w:val="16"/>
              </w:rPr>
              <w:t>Oral</w:t>
            </w:r>
          </w:p>
        </w:tc>
        <w:tc>
          <w:tcPr>
            <w:tcW w:w="1440" w:type="dxa"/>
          </w:tcPr>
          <w:p w14:paraId="2D9B1956"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3227C20C" w14:textId="77777777" w:rsidR="00AF38E9" w:rsidRPr="00FC4079" w:rsidRDefault="00AF38E9" w:rsidP="00AF38E9">
            <w:pPr>
              <w:spacing w:line="240" w:lineRule="auto"/>
              <w:rPr>
                <w:sz w:val="16"/>
              </w:rPr>
            </w:pPr>
            <w:r w:rsidRPr="00FC4079">
              <w:rPr>
                <w:sz w:val="16"/>
              </w:rPr>
              <w:t>IB</w:t>
            </w:r>
          </w:p>
        </w:tc>
        <w:tc>
          <w:tcPr>
            <w:tcW w:w="633" w:type="dxa"/>
          </w:tcPr>
          <w:p w14:paraId="3A4C1CF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007BC3" w14:textId="77777777" w:rsidR="00AF38E9" w:rsidRPr="00FC4079" w:rsidRDefault="00AF38E9" w:rsidP="00AF38E9">
            <w:pPr>
              <w:spacing w:line="240" w:lineRule="auto"/>
              <w:rPr>
                <w:sz w:val="16"/>
              </w:rPr>
            </w:pPr>
          </w:p>
        </w:tc>
        <w:tc>
          <w:tcPr>
            <w:tcW w:w="1728" w:type="dxa"/>
          </w:tcPr>
          <w:p w14:paraId="4E98B29E" w14:textId="77777777" w:rsidR="00AF38E9" w:rsidRPr="00FC4079" w:rsidRDefault="00AF38E9" w:rsidP="00AF38E9">
            <w:pPr>
              <w:spacing w:line="240" w:lineRule="auto"/>
              <w:rPr>
                <w:sz w:val="16"/>
              </w:rPr>
            </w:pPr>
            <w:r w:rsidRPr="00FC4079">
              <w:rPr>
                <w:sz w:val="16"/>
              </w:rPr>
              <w:t>P14238</w:t>
            </w:r>
          </w:p>
        </w:tc>
        <w:tc>
          <w:tcPr>
            <w:tcW w:w="682" w:type="dxa"/>
          </w:tcPr>
          <w:p w14:paraId="53093BE0" w14:textId="77777777" w:rsidR="00AF38E9" w:rsidRPr="00FC4079" w:rsidRDefault="00AF38E9" w:rsidP="00AF38E9">
            <w:pPr>
              <w:spacing w:line="240" w:lineRule="auto"/>
              <w:rPr>
                <w:sz w:val="16"/>
              </w:rPr>
            </w:pPr>
            <w:r w:rsidRPr="00FC4079">
              <w:rPr>
                <w:sz w:val="16"/>
              </w:rPr>
              <w:t>60</w:t>
            </w:r>
          </w:p>
        </w:tc>
        <w:tc>
          <w:tcPr>
            <w:tcW w:w="682" w:type="dxa"/>
          </w:tcPr>
          <w:p w14:paraId="244AF078" w14:textId="77777777" w:rsidR="00AF38E9" w:rsidRPr="00FC4079" w:rsidRDefault="00AF38E9" w:rsidP="00AF38E9">
            <w:pPr>
              <w:spacing w:line="240" w:lineRule="auto"/>
              <w:rPr>
                <w:sz w:val="16"/>
              </w:rPr>
            </w:pPr>
            <w:r w:rsidRPr="00FC4079">
              <w:rPr>
                <w:sz w:val="16"/>
              </w:rPr>
              <w:t>5</w:t>
            </w:r>
          </w:p>
        </w:tc>
        <w:tc>
          <w:tcPr>
            <w:tcW w:w="1271" w:type="dxa"/>
          </w:tcPr>
          <w:p w14:paraId="69F7FB3E" w14:textId="77777777" w:rsidR="00AF38E9" w:rsidRPr="00FC4079" w:rsidRDefault="00AF38E9" w:rsidP="00AF38E9">
            <w:pPr>
              <w:spacing w:line="240" w:lineRule="auto"/>
              <w:rPr>
                <w:sz w:val="16"/>
              </w:rPr>
            </w:pPr>
          </w:p>
        </w:tc>
        <w:tc>
          <w:tcPr>
            <w:tcW w:w="534" w:type="dxa"/>
          </w:tcPr>
          <w:p w14:paraId="696E5695" w14:textId="77777777" w:rsidR="00AF38E9" w:rsidRPr="00FC4079" w:rsidRDefault="00AF38E9" w:rsidP="00AF38E9">
            <w:pPr>
              <w:spacing w:line="240" w:lineRule="auto"/>
              <w:rPr>
                <w:sz w:val="16"/>
              </w:rPr>
            </w:pPr>
            <w:r w:rsidRPr="00FC4079">
              <w:rPr>
                <w:sz w:val="16"/>
              </w:rPr>
              <w:t>30</w:t>
            </w:r>
          </w:p>
        </w:tc>
        <w:tc>
          <w:tcPr>
            <w:tcW w:w="534" w:type="dxa"/>
          </w:tcPr>
          <w:p w14:paraId="48FC82E5" w14:textId="77777777" w:rsidR="00AF38E9" w:rsidRPr="00FC4079" w:rsidRDefault="00AF38E9" w:rsidP="00AF38E9">
            <w:pPr>
              <w:spacing w:line="240" w:lineRule="auto"/>
              <w:rPr>
                <w:sz w:val="16"/>
              </w:rPr>
            </w:pPr>
          </w:p>
        </w:tc>
        <w:tc>
          <w:tcPr>
            <w:tcW w:w="864" w:type="dxa"/>
          </w:tcPr>
          <w:p w14:paraId="1A367332" w14:textId="77777777" w:rsidR="00AF38E9" w:rsidRPr="00FC4079" w:rsidRDefault="00AF38E9" w:rsidP="00AF38E9">
            <w:pPr>
              <w:spacing w:line="240" w:lineRule="auto"/>
              <w:rPr>
                <w:sz w:val="16"/>
              </w:rPr>
            </w:pPr>
          </w:p>
        </w:tc>
      </w:tr>
      <w:tr w:rsidR="00FC4079" w:rsidRPr="00FC4079" w14:paraId="5C2A85DA" w14:textId="77777777" w:rsidTr="00FC4079">
        <w:tc>
          <w:tcPr>
            <w:tcW w:w="1353" w:type="dxa"/>
          </w:tcPr>
          <w:p w14:paraId="0614F57F" w14:textId="77777777" w:rsidR="00AF38E9" w:rsidRPr="00FC4079" w:rsidRDefault="00AF38E9" w:rsidP="00AF38E9">
            <w:pPr>
              <w:spacing w:line="240" w:lineRule="auto"/>
              <w:rPr>
                <w:sz w:val="16"/>
              </w:rPr>
            </w:pPr>
            <w:r w:rsidRPr="00FC4079">
              <w:rPr>
                <w:sz w:val="16"/>
              </w:rPr>
              <w:t>Candesartan</w:t>
            </w:r>
          </w:p>
        </w:tc>
        <w:tc>
          <w:tcPr>
            <w:tcW w:w="2023" w:type="dxa"/>
          </w:tcPr>
          <w:p w14:paraId="6D1AAB14"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332202F8" w14:textId="77777777" w:rsidR="00AF38E9" w:rsidRPr="00FC4079" w:rsidRDefault="00AF38E9" w:rsidP="00AF38E9">
            <w:pPr>
              <w:spacing w:line="240" w:lineRule="auto"/>
              <w:rPr>
                <w:sz w:val="16"/>
              </w:rPr>
            </w:pPr>
            <w:r w:rsidRPr="00FC4079">
              <w:rPr>
                <w:sz w:val="16"/>
              </w:rPr>
              <w:t>Oral</w:t>
            </w:r>
          </w:p>
        </w:tc>
        <w:tc>
          <w:tcPr>
            <w:tcW w:w="1440" w:type="dxa"/>
          </w:tcPr>
          <w:p w14:paraId="3AD8C2BB" w14:textId="77777777" w:rsidR="00AF38E9" w:rsidRPr="00FC4079" w:rsidRDefault="00AF38E9" w:rsidP="00AF38E9">
            <w:pPr>
              <w:spacing w:line="240" w:lineRule="auto"/>
              <w:rPr>
                <w:sz w:val="16"/>
              </w:rPr>
            </w:pPr>
            <w:r w:rsidRPr="00FC4079">
              <w:rPr>
                <w:sz w:val="16"/>
              </w:rPr>
              <w:t>BTC Candesartan</w:t>
            </w:r>
          </w:p>
        </w:tc>
        <w:tc>
          <w:tcPr>
            <w:tcW w:w="534" w:type="dxa"/>
          </w:tcPr>
          <w:p w14:paraId="28B34339" w14:textId="77777777" w:rsidR="00AF38E9" w:rsidRPr="00FC4079" w:rsidRDefault="00AF38E9" w:rsidP="00AF38E9">
            <w:pPr>
              <w:spacing w:line="240" w:lineRule="auto"/>
              <w:rPr>
                <w:sz w:val="16"/>
              </w:rPr>
            </w:pPr>
            <w:r w:rsidRPr="00FC4079">
              <w:rPr>
                <w:sz w:val="16"/>
              </w:rPr>
              <w:t>BG</w:t>
            </w:r>
          </w:p>
        </w:tc>
        <w:tc>
          <w:tcPr>
            <w:tcW w:w="633" w:type="dxa"/>
          </w:tcPr>
          <w:p w14:paraId="002699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DCB63E" w14:textId="77777777" w:rsidR="00AF38E9" w:rsidRPr="00FC4079" w:rsidRDefault="00AF38E9" w:rsidP="00AF38E9">
            <w:pPr>
              <w:spacing w:line="240" w:lineRule="auto"/>
              <w:rPr>
                <w:sz w:val="16"/>
              </w:rPr>
            </w:pPr>
          </w:p>
        </w:tc>
        <w:tc>
          <w:tcPr>
            <w:tcW w:w="1728" w:type="dxa"/>
          </w:tcPr>
          <w:p w14:paraId="25485F70" w14:textId="77777777" w:rsidR="00AF38E9" w:rsidRPr="00FC4079" w:rsidRDefault="00AF38E9" w:rsidP="00AF38E9">
            <w:pPr>
              <w:spacing w:line="240" w:lineRule="auto"/>
              <w:rPr>
                <w:sz w:val="16"/>
              </w:rPr>
            </w:pPr>
          </w:p>
        </w:tc>
        <w:tc>
          <w:tcPr>
            <w:tcW w:w="682" w:type="dxa"/>
          </w:tcPr>
          <w:p w14:paraId="648217AA" w14:textId="77777777" w:rsidR="00AF38E9" w:rsidRPr="00FC4079" w:rsidRDefault="00AF38E9" w:rsidP="00AF38E9">
            <w:pPr>
              <w:spacing w:line="240" w:lineRule="auto"/>
              <w:rPr>
                <w:sz w:val="16"/>
              </w:rPr>
            </w:pPr>
            <w:r w:rsidRPr="00FC4079">
              <w:rPr>
                <w:sz w:val="16"/>
              </w:rPr>
              <w:t>30</w:t>
            </w:r>
          </w:p>
        </w:tc>
        <w:tc>
          <w:tcPr>
            <w:tcW w:w="682" w:type="dxa"/>
          </w:tcPr>
          <w:p w14:paraId="6DD2B5A3" w14:textId="77777777" w:rsidR="00AF38E9" w:rsidRPr="00FC4079" w:rsidRDefault="00AF38E9" w:rsidP="00AF38E9">
            <w:pPr>
              <w:spacing w:line="240" w:lineRule="auto"/>
              <w:rPr>
                <w:sz w:val="16"/>
              </w:rPr>
            </w:pPr>
            <w:r w:rsidRPr="00FC4079">
              <w:rPr>
                <w:sz w:val="16"/>
              </w:rPr>
              <w:t>5</w:t>
            </w:r>
          </w:p>
        </w:tc>
        <w:tc>
          <w:tcPr>
            <w:tcW w:w="1271" w:type="dxa"/>
          </w:tcPr>
          <w:p w14:paraId="478F2919" w14:textId="77777777" w:rsidR="00AF38E9" w:rsidRPr="00FC4079" w:rsidRDefault="00AF38E9" w:rsidP="00AF38E9">
            <w:pPr>
              <w:spacing w:line="240" w:lineRule="auto"/>
              <w:rPr>
                <w:sz w:val="16"/>
              </w:rPr>
            </w:pPr>
          </w:p>
        </w:tc>
        <w:tc>
          <w:tcPr>
            <w:tcW w:w="534" w:type="dxa"/>
          </w:tcPr>
          <w:p w14:paraId="5A2879B9" w14:textId="77777777" w:rsidR="00AF38E9" w:rsidRPr="00FC4079" w:rsidRDefault="00AF38E9" w:rsidP="00AF38E9">
            <w:pPr>
              <w:spacing w:line="240" w:lineRule="auto"/>
              <w:rPr>
                <w:sz w:val="16"/>
              </w:rPr>
            </w:pPr>
            <w:r w:rsidRPr="00FC4079">
              <w:rPr>
                <w:sz w:val="16"/>
              </w:rPr>
              <w:t>30</w:t>
            </w:r>
          </w:p>
        </w:tc>
        <w:tc>
          <w:tcPr>
            <w:tcW w:w="534" w:type="dxa"/>
          </w:tcPr>
          <w:p w14:paraId="5DD29FA6" w14:textId="77777777" w:rsidR="00AF38E9" w:rsidRPr="00FC4079" w:rsidRDefault="00AF38E9" w:rsidP="00AF38E9">
            <w:pPr>
              <w:spacing w:line="240" w:lineRule="auto"/>
              <w:rPr>
                <w:sz w:val="16"/>
              </w:rPr>
            </w:pPr>
          </w:p>
        </w:tc>
        <w:tc>
          <w:tcPr>
            <w:tcW w:w="864" w:type="dxa"/>
          </w:tcPr>
          <w:p w14:paraId="74437D4A" w14:textId="77777777" w:rsidR="00AF38E9" w:rsidRPr="00FC4079" w:rsidRDefault="00AF38E9" w:rsidP="00AF38E9">
            <w:pPr>
              <w:spacing w:line="240" w:lineRule="auto"/>
              <w:rPr>
                <w:sz w:val="16"/>
              </w:rPr>
            </w:pPr>
          </w:p>
        </w:tc>
      </w:tr>
      <w:tr w:rsidR="00FC4079" w:rsidRPr="00FC4079" w14:paraId="68C9AC60" w14:textId="77777777" w:rsidTr="00FC4079">
        <w:tc>
          <w:tcPr>
            <w:tcW w:w="1353" w:type="dxa"/>
          </w:tcPr>
          <w:p w14:paraId="665DF3B4" w14:textId="77777777" w:rsidR="00AF38E9" w:rsidRPr="00FC4079" w:rsidRDefault="00AF38E9" w:rsidP="00AF38E9">
            <w:pPr>
              <w:spacing w:line="240" w:lineRule="auto"/>
              <w:rPr>
                <w:sz w:val="16"/>
              </w:rPr>
            </w:pPr>
            <w:r w:rsidRPr="00FC4079">
              <w:rPr>
                <w:sz w:val="16"/>
              </w:rPr>
              <w:t>Candesartan</w:t>
            </w:r>
          </w:p>
        </w:tc>
        <w:tc>
          <w:tcPr>
            <w:tcW w:w="2023" w:type="dxa"/>
          </w:tcPr>
          <w:p w14:paraId="3D5B35BB"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6F290BA4" w14:textId="77777777" w:rsidR="00AF38E9" w:rsidRPr="00FC4079" w:rsidRDefault="00AF38E9" w:rsidP="00AF38E9">
            <w:pPr>
              <w:spacing w:line="240" w:lineRule="auto"/>
              <w:rPr>
                <w:sz w:val="16"/>
              </w:rPr>
            </w:pPr>
            <w:r w:rsidRPr="00FC4079">
              <w:rPr>
                <w:sz w:val="16"/>
              </w:rPr>
              <w:t>Oral</w:t>
            </w:r>
          </w:p>
        </w:tc>
        <w:tc>
          <w:tcPr>
            <w:tcW w:w="1440" w:type="dxa"/>
          </w:tcPr>
          <w:p w14:paraId="14B08213" w14:textId="77777777" w:rsidR="00AF38E9" w:rsidRPr="00FC4079" w:rsidRDefault="00AF38E9" w:rsidP="00AF38E9">
            <w:pPr>
              <w:spacing w:line="240" w:lineRule="auto"/>
              <w:rPr>
                <w:sz w:val="16"/>
              </w:rPr>
            </w:pPr>
            <w:r w:rsidRPr="00FC4079">
              <w:rPr>
                <w:sz w:val="16"/>
              </w:rPr>
              <w:t>BTC Candesartan</w:t>
            </w:r>
          </w:p>
        </w:tc>
        <w:tc>
          <w:tcPr>
            <w:tcW w:w="534" w:type="dxa"/>
          </w:tcPr>
          <w:p w14:paraId="527AD12B" w14:textId="77777777" w:rsidR="00AF38E9" w:rsidRPr="00FC4079" w:rsidRDefault="00AF38E9" w:rsidP="00AF38E9">
            <w:pPr>
              <w:spacing w:line="240" w:lineRule="auto"/>
              <w:rPr>
                <w:sz w:val="16"/>
              </w:rPr>
            </w:pPr>
            <w:r w:rsidRPr="00FC4079">
              <w:rPr>
                <w:sz w:val="16"/>
              </w:rPr>
              <w:t>BG</w:t>
            </w:r>
          </w:p>
        </w:tc>
        <w:tc>
          <w:tcPr>
            <w:tcW w:w="633" w:type="dxa"/>
          </w:tcPr>
          <w:p w14:paraId="4CB7364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BAA7C4B" w14:textId="77777777" w:rsidR="00AF38E9" w:rsidRPr="00FC4079" w:rsidRDefault="00AF38E9" w:rsidP="00AF38E9">
            <w:pPr>
              <w:spacing w:line="240" w:lineRule="auto"/>
              <w:rPr>
                <w:sz w:val="16"/>
              </w:rPr>
            </w:pPr>
          </w:p>
        </w:tc>
        <w:tc>
          <w:tcPr>
            <w:tcW w:w="1728" w:type="dxa"/>
          </w:tcPr>
          <w:p w14:paraId="466F00B1" w14:textId="77777777" w:rsidR="00AF38E9" w:rsidRPr="00FC4079" w:rsidRDefault="00AF38E9" w:rsidP="00AF38E9">
            <w:pPr>
              <w:spacing w:line="240" w:lineRule="auto"/>
              <w:rPr>
                <w:sz w:val="16"/>
              </w:rPr>
            </w:pPr>
            <w:r w:rsidRPr="00FC4079">
              <w:rPr>
                <w:sz w:val="16"/>
              </w:rPr>
              <w:t>P14238</w:t>
            </w:r>
          </w:p>
        </w:tc>
        <w:tc>
          <w:tcPr>
            <w:tcW w:w="682" w:type="dxa"/>
          </w:tcPr>
          <w:p w14:paraId="2B7A7007" w14:textId="77777777" w:rsidR="00AF38E9" w:rsidRPr="00FC4079" w:rsidRDefault="00AF38E9" w:rsidP="00AF38E9">
            <w:pPr>
              <w:spacing w:line="240" w:lineRule="auto"/>
              <w:rPr>
                <w:sz w:val="16"/>
              </w:rPr>
            </w:pPr>
            <w:r w:rsidRPr="00FC4079">
              <w:rPr>
                <w:sz w:val="16"/>
              </w:rPr>
              <w:t>60</w:t>
            </w:r>
          </w:p>
        </w:tc>
        <w:tc>
          <w:tcPr>
            <w:tcW w:w="682" w:type="dxa"/>
          </w:tcPr>
          <w:p w14:paraId="13287B56" w14:textId="77777777" w:rsidR="00AF38E9" w:rsidRPr="00FC4079" w:rsidRDefault="00AF38E9" w:rsidP="00AF38E9">
            <w:pPr>
              <w:spacing w:line="240" w:lineRule="auto"/>
              <w:rPr>
                <w:sz w:val="16"/>
              </w:rPr>
            </w:pPr>
            <w:r w:rsidRPr="00FC4079">
              <w:rPr>
                <w:sz w:val="16"/>
              </w:rPr>
              <w:t>5</w:t>
            </w:r>
          </w:p>
        </w:tc>
        <w:tc>
          <w:tcPr>
            <w:tcW w:w="1271" w:type="dxa"/>
          </w:tcPr>
          <w:p w14:paraId="13104DF7" w14:textId="77777777" w:rsidR="00AF38E9" w:rsidRPr="00FC4079" w:rsidRDefault="00AF38E9" w:rsidP="00AF38E9">
            <w:pPr>
              <w:spacing w:line="240" w:lineRule="auto"/>
              <w:rPr>
                <w:sz w:val="16"/>
              </w:rPr>
            </w:pPr>
          </w:p>
        </w:tc>
        <w:tc>
          <w:tcPr>
            <w:tcW w:w="534" w:type="dxa"/>
          </w:tcPr>
          <w:p w14:paraId="738BA749" w14:textId="77777777" w:rsidR="00AF38E9" w:rsidRPr="00FC4079" w:rsidRDefault="00AF38E9" w:rsidP="00AF38E9">
            <w:pPr>
              <w:spacing w:line="240" w:lineRule="auto"/>
              <w:rPr>
                <w:sz w:val="16"/>
              </w:rPr>
            </w:pPr>
            <w:r w:rsidRPr="00FC4079">
              <w:rPr>
                <w:sz w:val="16"/>
              </w:rPr>
              <w:t>30</w:t>
            </w:r>
          </w:p>
        </w:tc>
        <w:tc>
          <w:tcPr>
            <w:tcW w:w="534" w:type="dxa"/>
          </w:tcPr>
          <w:p w14:paraId="4F9DA251" w14:textId="77777777" w:rsidR="00AF38E9" w:rsidRPr="00FC4079" w:rsidRDefault="00AF38E9" w:rsidP="00AF38E9">
            <w:pPr>
              <w:spacing w:line="240" w:lineRule="auto"/>
              <w:rPr>
                <w:sz w:val="16"/>
              </w:rPr>
            </w:pPr>
          </w:p>
        </w:tc>
        <w:tc>
          <w:tcPr>
            <w:tcW w:w="864" w:type="dxa"/>
          </w:tcPr>
          <w:p w14:paraId="6D68CE92" w14:textId="77777777" w:rsidR="00AF38E9" w:rsidRPr="00FC4079" w:rsidRDefault="00AF38E9" w:rsidP="00AF38E9">
            <w:pPr>
              <w:spacing w:line="240" w:lineRule="auto"/>
              <w:rPr>
                <w:sz w:val="16"/>
              </w:rPr>
            </w:pPr>
          </w:p>
        </w:tc>
      </w:tr>
      <w:tr w:rsidR="00FC4079" w:rsidRPr="00FC4079" w14:paraId="025F9AC1" w14:textId="77777777" w:rsidTr="00FC4079">
        <w:tc>
          <w:tcPr>
            <w:tcW w:w="1353" w:type="dxa"/>
          </w:tcPr>
          <w:p w14:paraId="1BE6CA1A" w14:textId="77777777" w:rsidR="00AF38E9" w:rsidRPr="00FC4079" w:rsidRDefault="00AF38E9" w:rsidP="00AF38E9">
            <w:pPr>
              <w:spacing w:line="240" w:lineRule="auto"/>
              <w:rPr>
                <w:sz w:val="16"/>
              </w:rPr>
            </w:pPr>
            <w:r w:rsidRPr="00FC4079">
              <w:rPr>
                <w:sz w:val="16"/>
              </w:rPr>
              <w:t>Candesartan</w:t>
            </w:r>
          </w:p>
        </w:tc>
        <w:tc>
          <w:tcPr>
            <w:tcW w:w="2023" w:type="dxa"/>
          </w:tcPr>
          <w:p w14:paraId="7FE3F825"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67B3A630" w14:textId="77777777" w:rsidR="00AF38E9" w:rsidRPr="00FC4079" w:rsidRDefault="00AF38E9" w:rsidP="00AF38E9">
            <w:pPr>
              <w:spacing w:line="240" w:lineRule="auto"/>
              <w:rPr>
                <w:sz w:val="16"/>
              </w:rPr>
            </w:pPr>
            <w:r w:rsidRPr="00FC4079">
              <w:rPr>
                <w:sz w:val="16"/>
              </w:rPr>
              <w:t>Oral</w:t>
            </w:r>
          </w:p>
        </w:tc>
        <w:tc>
          <w:tcPr>
            <w:tcW w:w="1440" w:type="dxa"/>
          </w:tcPr>
          <w:p w14:paraId="71FB7E4A" w14:textId="77777777" w:rsidR="00AF38E9" w:rsidRPr="00FC4079" w:rsidRDefault="00AF38E9" w:rsidP="00AF38E9">
            <w:pPr>
              <w:spacing w:line="240" w:lineRule="auto"/>
              <w:rPr>
                <w:sz w:val="16"/>
              </w:rPr>
            </w:pPr>
            <w:r w:rsidRPr="00FC4079">
              <w:rPr>
                <w:sz w:val="16"/>
              </w:rPr>
              <w:t>CANDESAN</w:t>
            </w:r>
          </w:p>
        </w:tc>
        <w:tc>
          <w:tcPr>
            <w:tcW w:w="534" w:type="dxa"/>
          </w:tcPr>
          <w:p w14:paraId="5828CA94" w14:textId="77777777" w:rsidR="00AF38E9" w:rsidRPr="00FC4079" w:rsidRDefault="00AF38E9" w:rsidP="00AF38E9">
            <w:pPr>
              <w:spacing w:line="240" w:lineRule="auto"/>
              <w:rPr>
                <w:sz w:val="16"/>
              </w:rPr>
            </w:pPr>
            <w:r w:rsidRPr="00FC4079">
              <w:rPr>
                <w:sz w:val="16"/>
              </w:rPr>
              <w:t>RF</w:t>
            </w:r>
          </w:p>
        </w:tc>
        <w:tc>
          <w:tcPr>
            <w:tcW w:w="633" w:type="dxa"/>
          </w:tcPr>
          <w:p w14:paraId="2FF0669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9D3628" w14:textId="77777777" w:rsidR="00AF38E9" w:rsidRPr="00FC4079" w:rsidRDefault="00AF38E9" w:rsidP="00AF38E9">
            <w:pPr>
              <w:spacing w:line="240" w:lineRule="auto"/>
              <w:rPr>
                <w:sz w:val="16"/>
              </w:rPr>
            </w:pPr>
          </w:p>
        </w:tc>
        <w:tc>
          <w:tcPr>
            <w:tcW w:w="1728" w:type="dxa"/>
          </w:tcPr>
          <w:p w14:paraId="0E335AF3" w14:textId="77777777" w:rsidR="00AF38E9" w:rsidRPr="00FC4079" w:rsidRDefault="00AF38E9" w:rsidP="00AF38E9">
            <w:pPr>
              <w:spacing w:line="240" w:lineRule="auto"/>
              <w:rPr>
                <w:sz w:val="16"/>
              </w:rPr>
            </w:pPr>
          </w:p>
        </w:tc>
        <w:tc>
          <w:tcPr>
            <w:tcW w:w="682" w:type="dxa"/>
          </w:tcPr>
          <w:p w14:paraId="6334DB84" w14:textId="77777777" w:rsidR="00AF38E9" w:rsidRPr="00FC4079" w:rsidRDefault="00AF38E9" w:rsidP="00AF38E9">
            <w:pPr>
              <w:spacing w:line="240" w:lineRule="auto"/>
              <w:rPr>
                <w:sz w:val="16"/>
              </w:rPr>
            </w:pPr>
            <w:r w:rsidRPr="00FC4079">
              <w:rPr>
                <w:sz w:val="16"/>
              </w:rPr>
              <w:t>30</w:t>
            </w:r>
          </w:p>
        </w:tc>
        <w:tc>
          <w:tcPr>
            <w:tcW w:w="682" w:type="dxa"/>
          </w:tcPr>
          <w:p w14:paraId="7DD63C7A" w14:textId="77777777" w:rsidR="00AF38E9" w:rsidRPr="00FC4079" w:rsidRDefault="00AF38E9" w:rsidP="00AF38E9">
            <w:pPr>
              <w:spacing w:line="240" w:lineRule="auto"/>
              <w:rPr>
                <w:sz w:val="16"/>
              </w:rPr>
            </w:pPr>
            <w:r w:rsidRPr="00FC4079">
              <w:rPr>
                <w:sz w:val="16"/>
              </w:rPr>
              <w:t>5</w:t>
            </w:r>
          </w:p>
        </w:tc>
        <w:tc>
          <w:tcPr>
            <w:tcW w:w="1271" w:type="dxa"/>
          </w:tcPr>
          <w:p w14:paraId="1EDB193F" w14:textId="77777777" w:rsidR="00AF38E9" w:rsidRPr="00FC4079" w:rsidRDefault="00AF38E9" w:rsidP="00AF38E9">
            <w:pPr>
              <w:spacing w:line="240" w:lineRule="auto"/>
              <w:rPr>
                <w:sz w:val="16"/>
              </w:rPr>
            </w:pPr>
          </w:p>
        </w:tc>
        <w:tc>
          <w:tcPr>
            <w:tcW w:w="534" w:type="dxa"/>
          </w:tcPr>
          <w:p w14:paraId="5664425A" w14:textId="77777777" w:rsidR="00AF38E9" w:rsidRPr="00FC4079" w:rsidRDefault="00AF38E9" w:rsidP="00AF38E9">
            <w:pPr>
              <w:spacing w:line="240" w:lineRule="auto"/>
              <w:rPr>
                <w:sz w:val="16"/>
              </w:rPr>
            </w:pPr>
            <w:r w:rsidRPr="00FC4079">
              <w:rPr>
                <w:sz w:val="16"/>
              </w:rPr>
              <w:t>30</w:t>
            </w:r>
          </w:p>
        </w:tc>
        <w:tc>
          <w:tcPr>
            <w:tcW w:w="534" w:type="dxa"/>
          </w:tcPr>
          <w:p w14:paraId="5F5266F0" w14:textId="77777777" w:rsidR="00AF38E9" w:rsidRPr="00FC4079" w:rsidRDefault="00AF38E9" w:rsidP="00AF38E9">
            <w:pPr>
              <w:spacing w:line="240" w:lineRule="auto"/>
              <w:rPr>
                <w:sz w:val="16"/>
              </w:rPr>
            </w:pPr>
          </w:p>
        </w:tc>
        <w:tc>
          <w:tcPr>
            <w:tcW w:w="864" w:type="dxa"/>
          </w:tcPr>
          <w:p w14:paraId="7743E2C5" w14:textId="77777777" w:rsidR="00AF38E9" w:rsidRPr="00FC4079" w:rsidRDefault="00AF38E9" w:rsidP="00AF38E9">
            <w:pPr>
              <w:spacing w:line="240" w:lineRule="auto"/>
              <w:rPr>
                <w:sz w:val="16"/>
              </w:rPr>
            </w:pPr>
          </w:p>
        </w:tc>
      </w:tr>
      <w:tr w:rsidR="00FC4079" w:rsidRPr="00FC4079" w14:paraId="77031B83" w14:textId="77777777" w:rsidTr="00FC4079">
        <w:tc>
          <w:tcPr>
            <w:tcW w:w="1353" w:type="dxa"/>
          </w:tcPr>
          <w:p w14:paraId="28C082E8" w14:textId="77777777" w:rsidR="00AF38E9" w:rsidRPr="00FC4079" w:rsidRDefault="00AF38E9" w:rsidP="00AF38E9">
            <w:pPr>
              <w:spacing w:line="240" w:lineRule="auto"/>
              <w:rPr>
                <w:sz w:val="16"/>
              </w:rPr>
            </w:pPr>
            <w:r w:rsidRPr="00FC4079">
              <w:rPr>
                <w:sz w:val="16"/>
              </w:rPr>
              <w:t>Candesartan</w:t>
            </w:r>
          </w:p>
        </w:tc>
        <w:tc>
          <w:tcPr>
            <w:tcW w:w="2023" w:type="dxa"/>
          </w:tcPr>
          <w:p w14:paraId="7C6AB8E0"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25435BDE" w14:textId="77777777" w:rsidR="00AF38E9" w:rsidRPr="00FC4079" w:rsidRDefault="00AF38E9" w:rsidP="00AF38E9">
            <w:pPr>
              <w:spacing w:line="240" w:lineRule="auto"/>
              <w:rPr>
                <w:sz w:val="16"/>
              </w:rPr>
            </w:pPr>
            <w:r w:rsidRPr="00FC4079">
              <w:rPr>
                <w:sz w:val="16"/>
              </w:rPr>
              <w:t>Oral</w:t>
            </w:r>
          </w:p>
        </w:tc>
        <w:tc>
          <w:tcPr>
            <w:tcW w:w="1440" w:type="dxa"/>
          </w:tcPr>
          <w:p w14:paraId="24281C1B" w14:textId="77777777" w:rsidR="00AF38E9" w:rsidRPr="00FC4079" w:rsidRDefault="00AF38E9" w:rsidP="00AF38E9">
            <w:pPr>
              <w:spacing w:line="240" w:lineRule="auto"/>
              <w:rPr>
                <w:sz w:val="16"/>
              </w:rPr>
            </w:pPr>
            <w:r w:rsidRPr="00FC4079">
              <w:rPr>
                <w:sz w:val="16"/>
              </w:rPr>
              <w:t>CANDESAN</w:t>
            </w:r>
          </w:p>
        </w:tc>
        <w:tc>
          <w:tcPr>
            <w:tcW w:w="534" w:type="dxa"/>
          </w:tcPr>
          <w:p w14:paraId="31CB0416" w14:textId="77777777" w:rsidR="00AF38E9" w:rsidRPr="00FC4079" w:rsidRDefault="00AF38E9" w:rsidP="00AF38E9">
            <w:pPr>
              <w:spacing w:line="240" w:lineRule="auto"/>
              <w:rPr>
                <w:sz w:val="16"/>
              </w:rPr>
            </w:pPr>
            <w:r w:rsidRPr="00FC4079">
              <w:rPr>
                <w:sz w:val="16"/>
              </w:rPr>
              <w:t>RF</w:t>
            </w:r>
          </w:p>
        </w:tc>
        <w:tc>
          <w:tcPr>
            <w:tcW w:w="633" w:type="dxa"/>
          </w:tcPr>
          <w:p w14:paraId="5468966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5E1800" w14:textId="77777777" w:rsidR="00AF38E9" w:rsidRPr="00FC4079" w:rsidRDefault="00AF38E9" w:rsidP="00AF38E9">
            <w:pPr>
              <w:spacing w:line="240" w:lineRule="auto"/>
              <w:rPr>
                <w:sz w:val="16"/>
              </w:rPr>
            </w:pPr>
          </w:p>
        </w:tc>
        <w:tc>
          <w:tcPr>
            <w:tcW w:w="1728" w:type="dxa"/>
          </w:tcPr>
          <w:p w14:paraId="73CB8F24" w14:textId="77777777" w:rsidR="00AF38E9" w:rsidRPr="00FC4079" w:rsidRDefault="00AF38E9" w:rsidP="00AF38E9">
            <w:pPr>
              <w:spacing w:line="240" w:lineRule="auto"/>
              <w:rPr>
                <w:sz w:val="16"/>
              </w:rPr>
            </w:pPr>
            <w:r w:rsidRPr="00FC4079">
              <w:rPr>
                <w:sz w:val="16"/>
              </w:rPr>
              <w:t>P14238</w:t>
            </w:r>
          </w:p>
        </w:tc>
        <w:tc>
          <w:tcPr>
            <w:tcW w:w="682" w:type="dxa"/>
          </w:tcPr>
          <w:p w14:paraId="633F3B6E" w14:textId="77777777" w:rsidR="00AF38E9" w:rsidRPr="00FC4079" w:rsidRDefault="00AF38E9" w:rsidP="00AF38E9">
            <w:pPr>
              <w:spacing w:line="240" w:lineRule="auto"/>
              <w:rPr>
                <w:sz w:val="16"/>
              </w:rPr>
            </w:pPr>
            <w:r w:rsidRPr="00FC4079">
              <w:rPr>
                <w:sz w:val="16"/>
              </w:rPr>
              <w:t>60</w:t>
            </w:r>
          </w:p>
        </w:tc>
        <w:tc>
          <w:tcPr>
            <w:tcW w:w="682" w:type="dxa"/>
          </w:tcPr>
          <w:p w14:paraId="0BD7E5C6" w14:textId="77777777" w:rsidR="00AF38E9" w:rsidRPr="00FC4079" w:rsidRDefault="00AF38E9" w:rsidP="00AF38E9">
            <w:pPr>
              <w:spacing w:line="240" w:lineRule="auto"/>
              <w:rPr>
                <w:sz w:val="16"/>
              </w:rPr>
            </w:pPr>
            <w:r w:rsidRPr="00FC4079">
              <w:rPr>
                <w:sz w:val="16"/>
              </w:rPr>
              <w:t>5</w:t>
            </w:r>
          </w:p>
        </w:tc>
        <w:tc>
          <w:tcPr>
            <w:tcW w:w="1271" w:type="dxa"/>
          </w:tcPr>
          <w:p w14:paraId="7496853D" w14:textId="77777777" w:rsidR="00AF38E9" w:rsidRPr="00FC4079" w:rsidRDefault="00AF38E9" w:rsidP="00AF38E9">
            <w:pPr>
              <w:spacing w:line="240" w:lineRule="auto"/>
              <w:rPr>
                <w:sz w:val="16"/>
              </w:rPr>
            </w:pPr>
          </w:p>
        </w:tc>
        <w:tc>
          <w:tcPr>
            <w:tcW w:w="534" w:type="dxa"/>
          </w:tcPr>
          <w:p w14:paraId="4D826AB9" w14:textId="77777777" w:rsidR="00AF38E9" w:rsidRPr="00FC4079" w:rsidRDefault="00AF38E9" w:rsidP="00AF38E9">
            <w:pPr>
              <w:spacing w:line="240" w:lineRule="auto"/>
              <w:rPr>
                <w:sz w:val="16"/>
              </w:rPr>
            </w:pPr>
            <w:r w:rsidRPr="00FC4079">
              <w:rPr>
                <w:sz w:val="16"/>
              </w:rPr>
              <w:t>30</w:t>
            </w:r>
          </w:p>
        </w:tc>
        <w:tc>
          <w:tcPr>
            <w:tcW w:w="534" w:type="dxa"/>
          </w:tcPr>
          <w:p w14:paraId="1F4514E6" w14:textId="77777777" w:rsidR="00AF38E9" w:rsidRPr="00FC4079" w:rsidRDefault="00AF38E9" w:rsidP="00AF38E9">
            <w:pPr>
              <w:spacing w:line="240" w:lineRule="auto"/>
              <w:rPr>
                <w:sz w:val="16"/>
              </w:rPr>
            </w:pPr>
          </w:p>
        </w:tc>
        <w:tc>
          <w:tcPr>
            <w:tcW w:w="864" w:type="dxa"/>
          </w:tcPr>
          <w:p w14:paraId="383F7F4A" w14:textId="77777777" w:rsidR="00AF38E9" w:rsidRPr="00FC4079" w:rsidRDefault="00AF38E9" w:rsidP="00AF38E9">
            <w:pPr>
              <w:spacing w:line="240" w:lineRule="auto"/>
              <w:rPr>
                <w:sz w:val="16"/>
              </w:rPr>
            </w:pPr>
          </w:p>
        </w:tc>
      </w:tr>
      <w:tr w:rsidR="00FC4079" w:rsidRPr="00FC4079" w14:paraId="0F91A358" w14:textId="77777777" w:rsidTr="00FC4079">
        <w:tc>
          <w:tcPr>
            <w:tcW w:w="1353" w:type="dxa"/>
          </w:tcPr>
          <w:p w14:paraId="4D43646E" w14:textId="77777777" w:rsidR="00AF38E9" w:rsidRPr="00FC4079" w:rsidRDefault="00AF38E9" w:rsidP="00AF38E9">
            <w:pPr>
              <w:spacing w:line="240" w:lineRule="auto"/>
              <w:rPr>
                <w:sz w:val="16"/>
              </w:rPr>
            </w:pPr>
            <w:r w:rsidRPr="00FC4079">
              <w:rPr>
                <w:sz w:val="16"/>
              </w:rPr>
              <w:t>Candesartan</w:t>
            </w:r>
          </w:p>
        </w:tc>
        <w:tc>
          <w:tcPr>
            <w:tcW w:w="2023" w:type="dxa"/>
          </w:tcPr>
          <w:p w14:paraId="2D70A2E8"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55267B0B" w14:textId="77777777" w:rsidR="00AF38E9" w:rsidRPr="00FC4079" w:rsidRDefault="00AF38E9" w:rsidP="00AF38E9">
            <w:pPr>
              <w:spacing w:line="240" w:lineRule="auto"/>
              <w:rPr>
                <w:sz w:val="16"/>
              </w:rPr>
            </w:pPr>
            <w:r w:rsidRPr="00FC4079">
              <w:rPr>
                <w:sz w:val="16"/>
              </w:rPr>
              <w:t>Oral</w:t>
            </w:r>
          </w:p>
        </w:tc>
        <w:tc>
          <w:tcPr>
            <w:tcW w:w="1440" w:type="dxa"/>
          </w:tcPr>
          <w:p w14:paraId="404B29E4" w14:textId="77777777" w:rsidR="00AF38E9" w:rsidRPr="00FC4079" w:rsidRDefault="00AF38E9" w:rsidP="00AF38E9">
            <w:pPr>
              <w:spacing w:line="240" w:lineRule="auto"/>
              <w:rPr>
                <w:sz w:val="16"/>
              </w:rPr>
            </w:pPr>
            <w:r w:rsidRPr="00FC4079">
              <w:rPr>
                <w:sz w:val="16"/>
              </w:rPr>
              <w:t>Candesartan Sandoz</w:t>
            </w:r>
          </w:p>
        </w:tc>
        <w:tc>
          <w:tcPr>
            <w:tcW w:w="534" w:type="dxa"/>
          </w:tcPr>
          <w:p w14:paraId="1E92E1F4" w14:textId="77777777" w:rsidR="00AF38E9" w:rsidRPr="00FC4079" w:rsidRDefault="00AF38E9" w:rsidP="00AF38E9">
            <w:pPr>
              <w:spacing w:line="240" w:lineRule="auto"/>
              <w:rPr>
                <w:sz w:val="16"/>
              </w:rPr>
            </w:pPr>
            <w:r w:rsidRPr="00FC4079">
              <w:rPr>
                <w:sz w:val="16"/>
              </w:rPr>
              <w:t>SZ</w:t>
            </w:r>
          </w:p>
        </w:tc>
        <w:tc>
          <w:tcPr>
            <w:tcW w:w="633" w:type="dxa"/>
          </w:tcPr>
          <w:p w14:paraId="03F3041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F1A866" w14:textId="77777777" w:rsidR="00AF38E9" w:rsidRPr="00FC4079" w:rsidRDefault="00AF38E9" w:rsidP="00AF38E9">
            <w:pPr>
              <w:spacing w:line="240" w:lineRule="auto"/>
              <w:rPr>
                <w:sz w:val="16"/>
              </w:rPr>
            </w:pPr>
          </w:p>
        </w:tc>
        <w:tc>
          <w:tcPr>
            <w:tcW w:w="1728" w:type="dxa"/>
          </w:tcPr>
          <w:p w14:paraId="7DD61F0D" w14:textId="77777777" w:rsidR="00AF38E9" w:rsidRPr="00FC4079" w:rsidRDefault="00AF38E9" w:rsidP="00AF38E9">
            <w:pPr>
              <w:spacing w:line="240" w:lineRule="auto"/>
              <w:rPr>
                <w:sz w:val="16"/>
              </w:rPr>
            </w:pPr>
          </w:p>
        </w:tc>
        <w:tc>
          <w:tcPr>
            <w:tcW w:w="682" w:type="dxa"/>
          </w:tcPr>
          <w:p w14:paraId="1A72394D" w14:textId="77777777" w:rsidR="00AF38E9" w:rsidRPr="00FC4079" w:rsidRDefault="00AF38E9" w:rsidP="00AF38E9">
            <w:pPr>
              <w:spacing w:line="240" w:lineRule="auto"/>
              <w:rPr>
                <w:sz w:val="16"/>
              </w:rPr>
            </w:pPr>
            <w:r w:rsidRPr="00FC4079">
              <w:rPr>
                <w:sz w:val="16"/>
              </w:rPr>
              <w:t>30</w:t>
            </w:r>
          </w:p>
        </w:tc>
        <w:tc>
          <w:tcPr>
            <w:tcW w:w="682" w:type="dxa"/>
          </w:tcPr>
          <w:p w14:paraId="2B0CF0F4" w14:textId="77777777" w:rsidR="00AF38E9" w:rsidRPr="00FC4079" w:rsidRDefault="00AF38E9" w:rsidP="00AF38E9">
            <w:pPr>
              <w:spacing w:line="240" w:lineRule="auto"/>
              <w:rPr>
                <w:sz w:val="16"/>
              </w:rPr>
            </w:pPr>
            <w:r w:rsidRPr="00FC4079">
              <w:rPr>
                <w:sz w:val="16"/>
              </w:rPr>
              <w:t>5</w:t>
            </w:r>
          </w:p>
        </w:tc>
        <w:tc>
          <w:tcPr>
            <w:tcW w:w="1271" w:type="dxa"/>
          </w:tcPr>
          <w:p w14:paraId="2A847A0A" w14:textId="77777777" w:rsidR="00AF38E9" w:rsidRPr="00FC4079" w:rsidRDefault="00AF38E9" w:rsidP="00AF38E9">
            <w:pPr>
              <w:spacing w:line="240" w:lineRule="auto"/>
              <w:rPr>
                <w:sz w:val="16"/>
              </w:rPr>
            </w:pPr>
          </w:p>
        </w:tc>
        <w:tc>
          <w:tcPr>
            <w:tcW w:w="534" w:type="dxa"/>
          </w:tcPr>
          <w:p w14:paraId="374A8A5B" w14:textId="77777777" w:rsidR="00AF38E9" w:rsidRPr="00FC4079" w:rsidRDefault="00AF38E9" w:rsidP="00AF38E9">
            <w:pPr>
              <w:spacing w:line="240" w:lineRule="auto"/>
              <w:rPr>
                <w:sz w:val="16"/>
              </w:rPr>
            </w:pPr>
            <w:r w:rsidRPr="00FC4079">
              <w:rPr>
                <w:sz w:val="16"/>
              </w:rPr>
              <w:t>30</w:t>
            </w:r>
          </w:p>
        </w:tc>
        <w:tc>
          <w:tcPr>
            <w:tcW w:w="534" w:type="dxa"/>
          </w:tcPr>
          <w:p w14:paraId="41AA8BCB" w14:textId="77777777" w:rsidR="00AF38E9" w:rsidRPr="00FC4079" w:rsidRDefault="00AF38E9" w:rsidP="00AF38E9">
            <w:pPr>
              <w:spacing w:line="240" w:lineRule="auto"/>
              <w:rPr>
                <w:sz w:val="16"/>
              </w:rPr>
            </w:pPr>
          </w:p>
        </w:tc>
        <w:tc>
          <w:tcPr>
            <w:tcW w:w="864" w:type="dxa"/>
          </w:tcPr>
          <w:p w14:paraId="46C1B034" w14:textId="77777777" w:rsidR="00AF38E9" w:rsidRPr="00FC4079" w:rsidRDefault="00AF38E9" w:rsidP="00AF38E9">
            <w:pPr>
              <w:spacing w:line="240" w:lineRule="auto"/>
              <w:rPr>
                <w:sz w:val="16"/>
              </w:rPr>
            </w:pPr>
          </w:p>
        </w:tc>
      </w:tr>
      <w:tr w:rsidR="00FC4079" w:rsidRPr="00FC4079" w14:paraId="5292DE0A" w14:textId="77777777" w:rsidTr="00FC4079">
        <w:tc>
          <w:tcPr>
            <w:tcW w:w="1353" w:type="dxa"/>
          </w:tcPr>
          <w:p w14:paraId="61342263" w14:textId="77777777" w:rsidR="00AF38E9" w:rsidRPr="00FC4079" w:rsidRDefault="00AF38E9" w:rsidP="00AF38E9">
            <w:pPr>
              <w:spacing w:line="240" w:lineRule="auto"/>
              <w:rPr>
                <w:sz w:val="16"/>
              </w:rPr>
            </w:pPr>
            <w:r w:rsidRPr="00FC4079">
              <w:rPr>
                <w:sz w:val="16"/>
              </w:rPr>
              <w:t>Candesartan</w:t>
            </w:r>
          </w:p>
        </w:tc>
        <w:tc>
          <w:tcPr>
            <w:tcW w:w="2023" w:type="dxa"/>
          </w:tcPr>
          <w:p w14:paraId="28180B61"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3D7952CB" w14:textId="77777777" w:rsidR="00AF38E9" w:rsidRPr="00FC4079" w:rsidRDefault="00AF38E9" w:rsidP="00AF38E9">
            <w:pPr>
              <w:spacing w:line="240" w:lineRule="auto"/>
              <w:rPr>
                <w:sz w:val="16"/>
              </w:rPr>
            </w:pPr>
            <w:r w:rsidRPr="00FC4079">
              <w:rPr>
                <w:sz w:val="16"/>
              </w:rPr>
              <w:t>Oral</w:t>
            </w:r>
          </w:p>
        </w:tc>
        <w:tc>
          <w:tcPr>
            <w:tcW w:w="1440" w:type="dxa"/>
          </w:tcPr>
          <w:p w14:paraId="726A0551" w14:textId="77777777" w:rsidR="00AF38E9" w:rsidRPr="00FC4079" w:rsidRDefault="00AF38E9" w:rsidP="00AF38E9">
            <w:pPr>
              <w:spacing w:line="240" w:lineRule="auto"/>
              <w:rPr>
                <w:sz w:val="16"/>
              </w:rPr>
            </w:pPr>
            <w:r w:rsidRPr="00FC4079">
              <w:rPr>
                <w:sz w:val="16"/>
              </w:rPr>
              <w:t>Candesartan Sandoz</w:t>
            </w:r>
          </w:p>
        </w:tc>
        <w:tc>
          <w:tcPr>
            <w:tcW w:w="534" w:type="dxa"/>
          </w:tcPr>
          <w:p w14:paraId="685AF0E1" w14:textId="77777777" w:rsidR="00AF38E9" w:rsidRPr="00FC4079" w:rsidRDefault="00AF38E9" w:rsidP="00AF38E9">
            <w:pPr>
              <w:spacing w:line="240" w:lineRule="auto"/>
              <w:rPr>
                <w:sz w:val="16"/>
              </w:rPr>
            </w:pPr>
            <w:r w:rsidRPr="00FC4079">
              <w:rPr>
                <w:sz w:val="16"/>
              </w:rPr>
              <w:t>SZ</w:t>
            </w:r>
          </w:p>
        </w:tc>
        <w:tc>
          <w:tcPr>
            <w:tcW w:w="633" w:type="dxa"/>
          </w:tcPr>
          <w:p w14:paraId="03D7DCB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3AADA0" w14:textId="77777777" w:rsidR="00AF38E9" w:rsidRPr="00FC4079" w:rsidRDefault="00AF38E9" w:rsidP="00AF38E9">
            <w:pPr>
              <w:spacing w:line="240" w:lineRule="auto"/>
              <w:rPr>
                <w:sz w:val="16"/>
              </w:rPr>
            </w:pPr>
          </w:p>
        </w:tc>
        <w:tc>
          <w:tcPr>
            <w:tcW w:w="1728" w:type="dxa"/>
          </w:tcPr>
          <w:p w14:paraId="65238A7F" w14:textId="77777777" w:rsidR="00AF38E9" w:rsidRPr="00FC4079" w:rsidRDefault="00AF38E9" w:rsidP="00AF38E9">
            <w:pPr>
              <w:spacing w:line="240" w:lineRule="auto"/>
              <w:rPr>
                <w:sz w:val="16"/>
              </w:rPr>
            </w:pPr>
            <w:r w:rsidRPr="00FC4079">
              <w:rPr>
                <w:sz w:val="16"/>
              </w:rPr>
              <w:t>P14238</w:t>
            </w:r>
          </w:p>
        </w:tc>
        <w:tc>
          <w:tcPr>
            <w:tcW w:w="682" w:type="dxa"/>
          </w:tcPr>
          <w:p w14:paraId="1F850CE5" w14:textId="77777777" w:rsidR="00AF38E9" w:rsidRPr="00FC4079" w:rsidRDefault="00AF38E9" w:rsidP="00AF38E9">
            <w:pPr>
              <w:spacing w:line="240" w:lineRule="auto"/>
              <w:rPr>
                <w:sz w:val="16"/>
              </w:rPr>
            </w:pPr>
            <w:r w:rsidRPr="00FC4079">
              <w:rPr>
                <w:sz w:val="16"/>
              </w:rPr>
              <w:t>60</w:t>
            </w:r>
          </w:p>
        </w:tc>
        <w:tc>
          <w:tcPr>
            <w:tcW w:w="682" w:type="dxa"/>
          </w:tcPr>
          <w:p w14:paraId="4E4C701A" w14:textId="77777777" w:rsidR="00AF38E9" w:rsidRPr="00FC4079" w:rsidRDefault="00AF38E9" w:rsidP="00AF38E9">
            <w:pPr>
              <w:spacing w:line="240" w:lineRule="auto"/>
              <w:rPr>
                <w:sz w:val="16"/>
              </w:rPr>
            </w:pPr>
            <w:r w:rsidRPr="00FC4079">
              <w:rPr>
                <w:sz w:val="16"/>
              </w:rPr>
              <w:t>5</w:t>
            </w:r>
          </w:p>
        </w:tc>
        <w:tc>
          <w:tcPr>
            <w:tcW w:w="1271" w:type="dxa"/>
          </w:tcPr>
          <w:p w14:paraId="65757726" w14:textId="77777777" w:rsidR="00AF38E9" w:rsidRPr="00FC4079" w:rsidRDefault="00AF38E9" w:rsidP="00AF38E9">
            <w:pPr>
              <w:spacing w:line="240" w:lineRule="auto"/>
              <w:rPr>
                <w:sz w:val="16"/>
              </w:rPr>
            </w:pPr>
          </w:p>
        </w:tc>
        <w:tc>
          <w:tcPr>
            <w:tcW w:w="534" w:type="dxa"/>
          </w:tcPr>
          <w:p w14:paraId="6668E79C" w14:textId="77777777" w:rsidR="00AF38E9" w:rsidRPr="00FC4079" w:rsidRDefault="00AF38E9" w:rsidP="00AF38E9">
            <w:pPr>
              <w:spacing w:line="240" w:lineRule="auto"/>
              <w:rPr>
                <w:sz w:val="16"/>
              </w:rPr>
            </w:pPr>
            <w:r w:rsidRPr="00FC4079">
              <w:rPr>
                <w:sz w:val="16"/>
              </w:rPr>
              <w:t>30</w:t>
            </w:r>
          </w:p>
        </w:tc>
        <w:tc>
          <w:tcPr>
            <w:tcW w:w="534" w:type="dxa"/>
          </w:tcPr>
          <w:p w14:paraId="618A40B5" w14:textId="77777777" w:rsidR="00AF38E9" w:rsidRPr="00FC4079" w:rsidRDefault="00AF38E9" w:rsidP="00AF38E9">
            <w:pPr>
              <w:spacing w:line="240" w:lineRule="auto"/>
              <w:rPr>
                <w:sz w:val="16"/>
              </w:rPr>
            </w:pPr>
          </w:p>
        </w:tc>
        <w:tc>
          <w:tcPr>
            <w:tcW w:w="864" w:type="dxa"/>
          </w:tcPr>
          <w:p w14:paraId="0FE15552" w14:textId="77777777" w:rsidR="00AF38E9" w:rsidRPr="00FC4079" w:rsidRDefault="00AF38E9" w:rsidP="00AF38E9">
            <w:pPr>
              <w:spacing w:line="240" w:lineRule="auto"/>
              <w:rPr>
                <w:sz w:val="16"/>
              </w:rPr>
            </w:pPr>
          </w:p>
        </w:tc>
      </w:tr>
      <w:tr w:rsidR="00FC4079" w:rsidRPr="00FC4079" w14:paraId="08DAED0D" w14:textId="77777777" w:rsidTr="00FC4079">
        <w:tc>
          <w:tcPr>
            <w:tcW w:w="1353" w:type="dxa"/>
          </w:tcPr>
          <w:p w14:paraId="675D08C3" w14:textId="77777777" w:rsidR="00AF38E9" w:rsidRPr="00FC4079" w:rsidRDefault="00AF38E9" w:rsidP="00AF38E9">
            <w:pPr>
              <w:spacing w:line="240" w:lineRule="auto"/>
              <w:rPr>
                <w:sz w:val="16"/>
              </w:rPr>
            </w:pPr>
            <w:r w:rsidRPr="00FC4079">
              <w:rPr>
                <w:sz w:val="16"/>
              </w:rPr>
              <w:t>Candesartan</w:t>
            </w:r>
          </w:p>
        </w:tc>
        <w:tc>
          <w:tcPr>
            <w:tcW w:w="2023" w:type="dxa"/>
          </w:tcPr>
          <w:p w14:paraId="77260697"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08D7C253" w14:textId="77777777" w:rsidR="00AF38E9" w:rsidRPr="00FC4079" w:rsidRDefault="00AF38E9" w:rsidP="00AF38E9">
            <w:pPr>
              <w:spacing w:line="240" w:lineRule="auto"/>
              <w:rPr>
                <w:sz w:val="16"/>
              </w:rPr>
            </w:pPr>
            <w:r w:rsidRPr="00FC4079">
              <w:rPr>
                <w:sz w:val="16"/>
              </w:rPr>
              <w:t>Oral</w:t>
            </w:r>
          </w:p>
        </w:tc>
        <w:tc>
          <w:tcPr>
            <w:tcW w:w="1440" w:type="dxa"/>
          </w:tcPr>
          <w:p w14:paraId="58469A2E" w14:textId="77777777" w:rsidR="00AF38E9" w:rsidRPr="00FC4079" w:rsidRDefault="00AF38E9" w:rsidP="00AF38E9">
            <w:pPr>
              <w:spacing w:line="240" w:lineRule="auto"/>
              <w:rPr>
                <w:sz w:val="16"/>
              </w:rPr>
            </w:pPr>
            <w:r w:rsidRPr="00FC4079">
              <w:rPr>
                <w:sz w:val="16"/>
              </w:rPr>
              <w:t>NOUMED CANDESARTAN</w:t>
            </w:r>
          </w:p>
        </w:tc>
        <w:tc>
          <w:tcPr>
            <w:tcW w:w="534" w:type="dxa"/>
          </w:tcPr>
          <w:p w14:paraId="2795C11C" w14:textId="77777777" w:rsidR="00AF38E9" w:rsidRPr="00FC4079" w:rsidRDefault="00AF38E9" w:rsidP="00AF38E9">
            <w:pPr>
              <w:spacing w:line="240" w:lineRule="auto"/>
              <w:rPr>
                <w:sz w:val="16"/>
              </w:rPr>
            </w:pPr>
            <w:r w:rsidRPr="00FC4079">
              <w:rPr>
                <w:sz w:val="16"/>
              </w:rPr>
              <w:t>VO</w:t>
            </w:r>
          </w:p>
        </w:tc>
        <w:tc>
          <w:tcPr>
            <w:tcW w:w="633" w:type="dxa"/>
          </w:tcPr>
          <w:p w14:paraId="371E265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AB0AE6C" w14:textId="77777777" w:rsidR="00AF38E9" w:rsidRPr="00FC4079" w:rsidRDefault="00AF38E9" w:rsidP="00AF38E9">
            <w:pPr>
              <w:spacing w:line="240" w:lineRule="auto"/>
              <w:rPr>
                <w:sz w:val="16"/>
              </w:rPr>
            </w:pPr>
          </w:p>
        </w:tc>
        <w:tc>
          <w:tcPr>
            <w:tcW w:w="1728" w:type="dxa"/>
          </w:tcPr>
          <w:p w14:paraId="0720132B" w14:textId="77777777" w:rsidR="00AF38E9" w:rsidRPr="00FC4079" w:rsidRDefault="00AF38E9" w:rsidP="00AF38E9">
            <w:pPr>
              <w:spacing w:line="240" w:lineRule="auto"/>
              <w:rPr>
                <w:sz w:val="16"/>
              </w:rPr>
            </w:pPr>
          </w:p>
        </w:tc>
        <w:tc>
          <w:tcPr>
            <w:tcW w:w="682" w:type="dxa"/>
          </w:tcPr>
          <w:p w14:paraId="748C195B" w14:textId="77777777" w:rsidR="00AF38E9" w:rsidRPr="00FC4079" w:rsidRDefault="00AF38E9" w:rsidP="00AF38E9">
            <w:pPr>
              <w:spacing w:line="240" w:lineRule="auto"/>
              <w:rPr>
                <w:sz w:val="16"/>
              </w:rPr>
            </w:pPr>
            <w:r w:rsidRPr="00FC4079">
              <w:rPr>
                <w:sz w:val="16"/>
              </w:rPr>
              <w:t>30</w:t>
            </w:r>
          </w:p>
        </w:tc>
        <w:tc>
          <w:tcPr>
            <w:tcW w:w="682" w:type="dxa"/>
          </w:tcPr>
          <w:p w14:paraId="3DB5B5DD" w14:textId="77777777" w:rsidR="00AF38E9" w:rsidRPr="00FC4079" w:rsidRDefault="00AF38E9" w:rsidP="00AF38E9">
            <w:pPr>
              <w:spacing w:line="240" w:lineRule="auto"/>
              <w:rPr>
                <w:sz w:val="16"/>
              </w:rPr>
            </w:pPr>
            <w:r w:rsidRPr="00FC4079">
              <w:rPr>
                <w:sz w:val="16"/>
              </w:rPr>
              <w:t>5</w:t>
            </w:r>
          </w:p>
        </w:tc>
        <w:tc>
          <w:tcPr>
            <w:tcW w:w="1271" w:type="dxa"/>
          </w:tcPr>
          <w:p w14:paraId="7F0EB839" w14:textId="77777777" w:rsidR="00AF38E9" w:rsidRPr="00FC4079" w:rsidRDefault="00AF38E9" w:rsidP="00AF38E9">
            <w:pPr>
              <w:spacing w:line="240" w:lineRule="auto"/>
              <w:rPr>
                <w:sz w:val="16"/>
              </w:rPr>
            </w:pPr>
          </w:p>
        </w:tc>
        <w:tc>
          <w:tcPr>
            <w:tcW w:w="534" w:type="dxa"/>
          </w:tcPr>
          <w:p w14:paraId="72BE53D9" w14:textId="77777777" w:rsidR="00AF38E9" w:rsidRPr="00FC4079" w:rsidRDefault="00AF38E9" w:rsidP="00AF38E9">
            <w:pPr>
              <w:spacing w:line="240" w:lineRule="auto"/>
              <w:rPr>
                <w:sz w:val="16"/>
              </w:rPr>
            </w:pPr>
            <w:r w:rsidRPr="00FC4079">
              <w:rPr>
                <w:sz w:val="16"/>
              </w:rPr>
              <w:t>30</w:t>
            </w:r>
          </w:p>
        </w:tc>
        <w:tc>
          <w:tcPr>
            <w:tcW w:w="534" w:type="dxa"/>
          </w:tcPr>
          <w:p w14:paraId="0AA39077" w14:textId="77777777" w:rsidR="00AF38E9" w:rsidRPr="00FC4079" w:rsidRDefault="00AF38E9" w:rsidP="00AF38E9">
            <w:pPr>
              <w:spacing w:line="240" w:lineRule="auto"/>
              <w:rPr>
                <w:sz w:val="16"/>
              </w:rPr>
            </w:pPr>
          </w:p>
        </w:tc>
        <w:tc>
          <w:tcPr>
            <w:tcW w:w="864" w:type="dxa"/>
          </w:tcPr>
          <w:p w14:paraId="3FE9D69C" w14:textId="77777777" w:rsidR="00AF38E9" w:rsidRPr="00FC4079" w:rsidRDefault="00AF38E9" w:rsidP="00AF38E9">
            <w:pPr>
              <w:spacing w:line="240" w:lineRule="auto"/>
              <w:rPr>
                <w:sz w:val="16"/>
              </w:rPr>
            </w:pPr>
          </w:p>
        </w:tc>
      </w:tr>
      <w:tr w:rsidR="00FC4079" w:rsidRPr="00FC4079" w14:paraId="0052B26F" w14:textId="77777777" w:rsidTr="00FC4079">
        <w:tc>
          <w:tcPr>
            <w:tcW w:w="1353" w:type="dxa"/>
          </w:tcPr>
          <w:p w14:paraId="51C4BF0C" w14:textId="77777777" w:rsidR="00AF38E9" w:rsidRPr="00FC4079" w:rsidRDefault="00AF38E9" w:rsidP="00AF38E9">
            <w:pPr>
              <w:spacing w:line="240" w:lineRule="auto"/>
              <w:rPr>
                <w:sz w:val="16"/>
              </w:rPr>
            </w:pPr>
            <w:r w:rsidRPr="00FC4079">
              <w:rPr>
                <w:sz w:val="16"/>
              </w:rPr>
              <w:t>Candesartan</w:t>
            </w:r>
          </w:p>
        </w:tc>
        <w:tc>
          <w:tcPr>
            <w:tcW w:w="2023" w:type="dxa"/>
          </w:tcPr>
          <w:p w14:paraId="03E21976" w14:textId="77777777" w:rsidR="00AF38E9" w:rsidRPr="00FC4079" w:rsidRDefault="00AF38E9" w:rsidP="00AF38E9">
            <w:pPr>
              <w:spacing w:line="240" w:lineRule="auto"/>
              <w:rPr>
                <w:sz w:val="16"/>
              </w:rPr>
            </w:pPr>
            <w:r w:rsidRPr="00FC4079">
              <w:rPr>
                <w:sz w:val="16"/>
              </w:rPr>
              <w:t>Tablet containing candesartan cilexetil 4 mg</w:t>
            </w:r>
          </w:p>
        </w:tc>
        <w:tc>
          <w:tcPr>
            <w:tcW w:w="953" w:type="dxa"/>
          </w:tcPr>
          <w:p w14:paraId="13F77F23" w14:textId="77777777" w:rsidR="00AF38E9" w:rsidRPr="00FC4079" w:rsidRDefault="00AF38E9" w:rsidP="00AF38E9">
            <w:pPr>
              <w:spacing w:line="240" w:lineRule="auto"/>
              <w:rPr>
                <w:sz w:val="16"/>
              </w:rPr>
            </w:pPr>
            <w:r w:rsidRPr="00FC4079">
              <w:rPr>
                <w:sz w:val="16"/>
              </w:rPr>
              <w:t>Oral</w:t>
            </w:r>
          </w:p>
        </w:tc>
        <w:tc>
          <w:tcPr>
            <w:tcW w:w="1440" w:type="dxa"/>
          </w:tcPr>
          <w:p w14:paraId="18D52F32" w14:textId="77777777" w:rsidR="00AF38E9" w:rsidRPr="00FC4079" w:rsidRDefault="00AF38E9" w:rsidP="00AF38E9">
            <w:pPr>
              <w:spacing w:line="240" w:lineRule="auto"/>
              <w:rPr>
                <w:sz w:val="16"/>
              </w:rPr>
            </w:pPr>
            <w:r w:rsidRPr="00FC4079">
              <w:rPr>
                <w:sz w:val="16"/>
              </w:rPr>
              <w:t>NOUMED CANDESARTAN</w:t>
            </w:r>
          </w:p>
        </w:tc>
        <w:tc>
          <w:tcPr>
            <w:tcW w:w="534" w:type="dxa"/>
          </w:tcPr>
          <w:p w14:paraId="45803D99" w14:textId="77777777" w:rsidR="00AF38E9" w:rsidRPr="00FC4079" w:rsidRDefault="00AF38E9" w:rsidP="00AF38E9">
            <w:pPr>
              <w:spacing w:line="240" w:lineRule="auto"/>
              <w:rPr>
                <w:sz w:val="16"/>
              </w:rPr>
            </w:pPr>
            <w:r w:rsidRPr="00FC4079">
              <w:rPr>
                <w:sz w:val="16"/>
              </w:rPr>
              <w:t>VO</w:t>
            </w:r>
          </w:p>
        </w:tc>
        <w:tc>
          <w:tcPr>
            <w:tcW w:w="633" w:type="dxa"/>
          </w:tcPr>
          <w:p w14:paraId="63C7E56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B8A3EC" w14:textId="77777777" w:rsidR="00AF38E9" w:rsidRPr="00FC4079" w:rsidRDefault="00AF38E9" w:rsidP="00AF38E9">
            <w:pPr>
              <w:spacing w:line="240" w:lineRule="auto"/>
              <w:rPr>
                <w:sz w:val="16"/>
              </w:rPr>
            </w:pPr>
          </w:p>
        </w:tc>
        <w:tc>
          <w:tcPr>
            <w:tcW w:w="1728" w:type="dxa"/>
          </w:tcPr>
          <w:p w14:paraId="74753FBE" w14:textId="77777777" w:rsidR="00AF38E9" w:rsidRPr="00FC4079" w:rsidRDefault="00AF38E9" w:rsidP="00AF38E9">
            <w:pPr>
              <w:spacing w:line="240" w:lineRule="auto"/>
              <w:rPr>
                <w:sz w:val="16"/>
              </w:rPr>
            </w:pPr>
            <w:r w:rsidRPr="00FC4079">
              <w:rPr>
                <w:sz w:val="16"/>
              </w:rPr>
              <w:t>P14238</w:t>
            </w:r>
          </w:p>
        </w:tc>
        <w:tc>
          <w:tcPr>
            <w:tcW w:w="682" w:type="dxa"/>
          </w:tcPr>
          <w:p w14:paraId="511B3FE7" w14:textId="77777777" w:rsidR="00AF38E9" w:rsidRPr="00FC4079" w:rsidRDefault="00AF38E9" w:rsidP="00AF38E9">
            <w:pPr>
              <w:spacing w:line="240" w:lineRule="auto"/>
              <w:rPr>
                <w:sz w:val="16"/>
              </w:rPr>
            </w:pPr>
            <w:r w:rsidRPr="00FC4079">
              <w:rPr>
                <w:sz w:val="16"/>
              </w:rPr>
              <w:t>60</w:t>
            </w:r>
          </w:p>
        </w:tc>
        <w:tc>
          <w:tcPr>
            <w:tcW w:w="682" w:type="dxa"/>
          </w:tcPr>
          <w:p w14:paraId="1D6F5FB4" w14:textId="77777777" w:rsidR="00AF38E9" w:rsidRPr="00FC4079" w:rsidRDefault="00AF38E9" w:rsidP="00AF38E9">
            <w:pPr>
              <w:spacing w:line="240" w:lineRule="auto"/>
              <w:rPr>
                <w:sz w:val="16"/>
              </w:rPr>
            </w:pPr>
            <w:r w:rsidRPr="00FC4079">
              <w:rPr>
                <w:sz w:val="16"/>
              </w:rPr>
              <w:t>5</w:t>
            </w:r>
          </w:p>
        </w:tc>
        <w:tc>
          <w:tcPr>
            <w:tcW w:w="1271" w:type="dxa"/>
          </w:tcPr>
          <w:p w14:paraId="54B74D9D" w14:textId="77777777" w:rsidR="00AF38E9" w:rsidRPr="00FC4079" w:rsidRDefault="00AF38E9" w:rsidP="00AF38E9">
            <w:pPr>
              <w:spacing w:line="240" w:lineRule="auto"/>
              <w:rPr>
                <w:sz w:val="16"/>
              </w:rPr>
            </w:pPr>
          </w:p>
        </w:tc>
        <w:tc>
          <w:tcPr>
            <w:tcW w:w="534" w:type="dxa"/>
          </w:tcPr>
          <w:p w14:paraId="172955FB" w14:textId="77777777" w:rsidR="00AF38E9" w:rsidRPr="00FC4079" w:rsidRDefault="00AF38E9" w:rsidP="00AF38E9">
            <w:pPr>
              <w:spacing w:line="240" w:lineRule="auto"/>
              <w:rPr>
                <w:sz w:val="16"/>
              </w:rPr>
            </w:pPr>
            <w:r w:rsidRPr="00FC4079">
              <w:rPr>
                <w:sz w:val="16"/>
              </w:rPr>
              <w:t>30</w:t>
            </w:r>
          </w:p>
        </w:tc>
        <w:tc>
          <w:tcPr>
            <w:tcW w:w="534" w:type="dxa"/>
          </w:tcPr>
          <w:p w14:paraId="27D43EC6" w14:textId="77777777" w:rsidR="00AF38E9" w:rsidRPr="00FC4079" w:rsidRDefault="00AF38E9" w:rsidP="00AF38E9">
            <w:pPr>
              <w:spacing w:line="240" w:lineRule="auto"/>
              <w:rPr>
                <w:sz w:val="16"/>
              </w:rPr>
            </w:pPr>
          </w:p>
        </w:tc>
        <w:tc>
          <w:tcPr>
            <w:tcW w:w="864" w:type="dxa"/>
          </w:tcPr>
          <w:p w14:paraId="1478FB70" w14:textId="77777777" w:rsidR="00AF38E9" w:rsidRPr="00FC4079" w:rsidRDefault="00AF38E9" w:rsidP="00AF38E9">
            <w:pPr>
              <w:spacing w:line="240" w:lineRule="auto"/>
              <w:rPr>
                <w:sz w:val="16"/>
              </w:rPr>
            </w:pPr>
          </w:p>
        </w:tc>
      </w:tr>
      <w:tr w:rsidR="00FC4079" w:rsidRPr="00FC4079" w14:paraId="108411A3" w14:textId="77777777" w:rsidTr="00FC4079">
        <w:tc>
          <w:tcPr>
            <w:tcW w:w="1353" w:type="dxa"/>
          </w:tcPr>
          <w:p w14:paraId="7F940F62" w14:textId="77777777" w:rsidR="00AF38E9" w:rsidRPr="00FC4079" w:rsidRDefault="00AF38E9" w:rsidP="00AF38E9">
            <w:pPr>
              <w:spacing w:line="240" w:lineRule="auto"/>
              <w:rPr>
                <w:sz w:val="16"/>
              </w:rPr>
            </w:pPr>
            <w:r w:rsidRPr="00FC4079">
              <w:rPr>
                <w:sz w:val="16"/>
              </w:rPr>
              <w:t>Candesartan</w:t>
            </w:r>
          </w:p>
        </w:tc>
        <w:tc>
          <w:tcPr>
            <w:tcW w:w="2023" w:type="dxa"/>
          </w:tcPr>
          <w:p w14:paraId="6E1F123E"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390BD57A" w14:textId="77777777" w:rsidR="00AF38E9" w:rsidRPr="00FC4079" w:rsidRDefault="00AF38E9" w:rsidP="00AF38E9">
            <w:pPr>
              <w:spacing w:line="240" w:lineRule="auto"/>
              <w:rPr>
                <w:sz w:val="16"/>
              </w:rPr>
            </w:pPr>
            <w:r w:rsidRPr="00FC4079">
              <w:rPr>
                <w:sz w:val="16"/>
              </w:rPr>
              <w:t>Oral</w:t>
            </w:r>
          </w:p>
        </w:tc>
        <w:tc>
          <w:tcPr>
            <w:tcW w:w="1440" w:type="dxa"/>
          </w:tcPr>
          <w:p w14:paraId="16097407" w14:textId="77777777" w:rsidR="00AF38E9" w:rsidRPr="00FC4079" w:rsidRDefault="00AF38E9" w:rsidP="00AF38E9">
            <w:pPr>
              <w:spacing w:line="240" w:lineRule="auto"/>
              <w:rPr>
                <w:sz w:val="16"/>
              </w:rPr>
            </w:pPr>
            <w:r w:rsidRPr="00FC4079">
              <w:rPr>
                <w:sz w:val="16"/>
              </w:rPr>
              <w:t>Adesan</w:t>
            </w:r>
          </w:p>
        </w:tc>
        <w:tc>
          <w:tcPr>
            <w:tcW w:w="534" w:type="dxa"/>
          </w:tcPr>
          <w:p w14:paraId="03B4E7B2" w14:textId="77777777" w:rsidR="00AF38E9" w:rsidRPr="00FC4079" w:rsidRDefault="00AF38E9" w:rsidP="00AF38E9">
            <w:pPr>
              <w:spacing w:line="240" w:lineRule="auto"/>
              <w:rPr>
                <w:sz w:val="16"/>
              </w:rPr>
            </w:pPr>
            <w:r w:rsidRPr="00FC4079">
              <w:rPr>
                <w:sz w:val="16"/>
              </w:rPr>
              <w:t>AF</w:t>
            </w:r>
          </w:p>
        </w:tc>
        <w:tc>
          <w:tcPr>
            <w:tcW w:w="633" w:type="dxa"/>
          </w:tcPr>
          <w:p w14:paraId="4E293F2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688A72" w14:textId="77777777" w:rsidR="00AF38E9" w:rsidRPr="00FC4079" w:rsidRDefault="00AF38E9" w:rsidP="00AF38E9">
            <w:pPr>
              <w:spacing w:line="240" w:lineRule="auto"/>
              <w:rPr>
                <w:sz w:val="16"/>
              </w:rPr>
            </w:pPr>
          </w:p>
        </w:tc>
        <w:tc>
          <w:tcPr>
            <w:tcW w:w="1728" w:type="dxa"/>
          </w:tcPr>
          <w:p w14:paraId="0893F1A3" w14:textId="77777777" w:rsidR="00AF38E9" w:rsidRPr="00FC4079" w:rsidRDefault="00AF38E9" w:rsidP="00AF38E9">
            <w:pPr>
              <w:spacing w:line="240" w:lineRule="auto"/>
              <w:rPr>
                <w:sz w:val="16"/>
              </w:rPr>
            </w:pPr>
          </w:p>
        </w:tc>
        <w:tc>
          <w:tcPr>
            <w:tcW w:w="682" w:type="dxa"/>
          </w:tcPr>
          <w:p w14:paraId="2EA9B2DD" w14:textId="77777777" w:rsidR="00AF38E9" w:rsidRPr="00FC4079" w:rsidRDefault="00AF38E9" w:rsidP="00AF38E9">
            <w:pPr>
              <w:spacing w:line="240" w:lineRule="auto"/>
              <w:rPr>
                <w:sz w:val="16"/>
              </w:rPr>
            </w:pPr>
            <w:r w:rsidRPr="00FC4079">
              <w:rPr>
                <w:sz w:val="16"/>
              </w:rPr>
              <w:t>30</w:t>
            </w:r>
          </w:p>
        </w:tc>
        <w:tc>
          <w:tcPr>
            <w:tcW w:w="682" w:type="dxa"/>
          </w:tcPr>
          <w:p w14:paraId="3F3F880D" w14:textId="77777777" w:rsidR="00AF38E9" w:rsidRPr="00FC4079" w:rsidRDefault="00AF38E9" w:rsidP="00AF38E9">
            <w:pPr>
              <w:spacing w:line="240" w:lineRule="auto"/>
              <w:rPr>
                <w:sz w:val="16"/>
              </w:rPr>
            </w:pPr>
            <w:r w:rsidRPr="00FC4079">
              <w:rPr>
                <w:sz w:val="16"/>
              </w:rPr>
              <w:t>5</w:t>
            </w:r>
          </w:p>
        </w:tc>
        <w:tc>
          <w:tcPr>
            <w:tcW w:w="1271" w:type="dxa"/>
          </w:tcPr>
          <w:p w14:paraId="0353244E" w14:textId="77777777" w:rsidR="00AF38E9" w:rsidRPr="00FC4079" w:rsidRDefault="00AF38E9" w:rsidP="00AF38E9">
            <w:pPr>
              <w:spacing w:line="240" w:lineRule="auto"/>
              <w:rPr>
                <w:sz w:val="16"/>
              </w:rPr>
            </w:pPr>
          </w:p>
        </w:tc>
        <w:tc>
          <w:tcPr>
            <w:tcW w:w="534" w:type="dxa"/>
          </w:tcPr>
          <w:p w14:paraId="27A4860D" w14:textId="77777777" w:rsidR="00AF38E9" w:rsidRPr="00FC4079" w:rsidRDefault="00AF38E9" w:rsidP="00AF38E9">
            <w:pPr>
              <w:spacing w:line="240" w:lineRule="auto"/>
              <w:rPr>
                <w:sz w:val="16"/>
              </w:rPr>
            </w:pPr>
            <w:r w:rsidRPr="00FC4079">
              <w:rPr>
                <w:sz w:val="16"/>
              </w:rPr>
              <w:t>30</w:t>
            </w:r>
          </w:p>
        </w:tc>
        <w:tc>
          <w:tcPr>
            <w:tcW w:w="534" w:type="dxa"/>
          </w:tcPr>
          <w:p w14:paraId="6DB75FAA" w14:textId="77777777" w:rsidR="00AF38E9" w:rsidRPr="00FC4079" w:rsidRDefault="00AF38E9" w:rsidP="00AF38E9">
            <w:pPr>
              <w:spacing w:line="240" w:lineRule="auto"/>
              <w:rPr>
                <w:sz w:val="16"/>
              </w:rPr>
            </w:pPr>
          </w:p>
        </w:tc>
        <w:tc>
          <w:tcPr>
            <w:tcW w:w="864" w:type="dxa"/>
          </w:tcPr>
          <w:p w14:paraId="2EDDDD6B" w14:textId="77777777" w:rsidR="00AF38E9" w:rsidRPr="00FC4079" w:rsidRDefault="00AF38E9" w:rsidP="00AF38E9">
            <w:pPr>
              <w:spacing w:line="240" w:lineRule="auto"/>
              <w:rPr>
                <w:sz w:val="16"/>
              </w:rPr>
            </w:pPr>
          </w:p>
        </w:tc>
      </w:tr>
      <w:tr w:rsidR="00FC4079" w:rsidRPr="00FC4079" w14:paraId="137015E8" w14:textId="77777777" w:rsidTr="00FC4079">
        <w:tc>
          <w:tcPr>
            <w:tcW w:w="1353" w:type="dxa"/>
          </w:tcPr>
          <w:p w14:paraId="35A563CC" w14:textId="77777777" w:rsidR="00AF38E9" w:rsidRPr="00FC4079" w:rsidRDefault="00AF38E9" w:rsidP="00AF38E9">
            <w:pPr>
              <w:spacing w:line="240" w:lineRule="auto"/>
              <w:rPr>
                <w:sz w:val="16"/>
              </w:rPr>
            </w:pPr>
            <w:r w:rsidRPr="00FC4079">
              <w:rPr>
                <w:sz w:val="16"/>
              </w:rPr>
              <w:t>Candesartan</w:t>
            </w:r>
          </w:p>
        </w:tc>
        <w:tc>
          <w:tcPr>
            <w:tcW w:w="2023" w:type="dxa"/>
          </w:tcPr>
          <w:p w14:paraId="24F24AD3"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7E2D3F97" w14:textId="77777777" w:rsidR="00AF38E9" w:rsidRPr="00FC4079" w:rsidRDefault="00AF38E9" w:rsidP="00AF38E9">
            <w:pPr>
              <w:spacing w:line="240" w:lineRule="auto"/>
              <w:rPr>
                <w:sz w:val="16"/>
              </w:rPr>
            </w:pPr>
            <w:r w:rsidRPr="00FC4079">
              <w:rPr>
                <w:sz w:val="16"/>
              </w:rPr>
              <w:t>Oral</w:t>
            </w:r>
          </w:p>
        </w:tc>
        <w:tc>
          <w:tcPr>
            <w:tcW w:w="1440" w:type="dxa"/>
          </w:tcPr>
          <w:p w14:paraId="28ED73E0" w14:textId="77777777" w:rsidR="00AF38E9" w:rsidRPr="00FC4079" w:rsidRDefault="00AF38E9" w:rsidP="00AF38E9">
            <w:pPr>
              <w:spacing w:line="240" w:lineRule="auto"/>
              <w:rPr>
                <w:sz w:val="16"/>
              </w:rPr>
            </w:pPr>
            <w:r w:rsidRPr="00FC4079">
              <w:rPr>
                <w:sz w:val="16"/>
              </w:rPr>
              <w:t>Adesan</w:t>
            </w:r>
          </w:p>
        </w:tc>
        <w:tc>
          <w:tcPr>
            <w:tcW w:w="534" w:type="dxa"/>
          </w:tcPr>
          <w:p w14:paraId="38832122" w14:textId="77777777" w:rsidR="00AF38E9" w:rsidRPr="00FC4079" w:rsidRDefault="00AF38E9" w:rsidP="00AF38E9">
            <w:pPr>
              <w:spacing w:line="240" w:lineRule="auto"/>
              <w:rPr>
                <w:sz w:val="16"/>
              </w:rPr>
            </w:pPr>
            <w:r w:rsidRPr="00FC4079">
              <w:rPr>
                <w:sz w:val="16"/>
              </w:rPr>
              <w:t>AF</w:t>
            </w:r>
          </w:p>
        </w:tc>
        <w:tc>
          <w:tcPr>
            <w:tcW w:w="633" w:type="dxa"/>
          </w:tcPr>
          <w:p w14:paraId="199AD7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3C45FC" w14:textId="77777777" w:rsidR="00AF38E9" w:rsidRPr="00FC4079" w:rsidRDefault="00AF38E9" w:rsidP="00AF38E9">
            <w:pPr>
              <w:spacing w:line="240" w:lineRule="auto"/>
              <w:rPr>
                <w:sz w:val="16"/>
              </w:rPr>
            </w:pPr>
          </w:p>
        </w:tc>
        <w:tc>
          <w:tcPr>
            <w:tcW w:w="1728" w:type="dxa"/>
          </w:tcPr>
          <w:p w14:paraId="7755C071" w14:textId="77777777" w:rsidR="00AF38E9" w:rsidRPr="00FC4079" w:rsidRDefault="00AF38E9" w:rsidP="00AF38E9">
            <w:pPr>
              <w:spacing w:line="240" w:lineRule="auto"/>
              <w:rPr>
                <w:sz w:val="16"/>
              </w:rPr>
            </w:pPr>
            <w:r w:rsidRPr="00FC4079">
              <w:rPr>
                <w:sz w:val="16"/>
              </w:rPr>
              <w:t>P14238</w:t>
            </w:r>
          </w:p>
        </w:tc>
        <w:tc>
          <w:tcPr>
            <w:tcW w:w="682" w:type="dxa"/>
          </w:tcPr>
          <w:p w14:paraId="2FC49E78" w14:textId="77777777" w:rsidR="00AF38E9" w:rsidRPr="00FC4079" w:rsidRDefault="00AF38E9" w:rsidP="00AF38E9">
            <w:pPr>
              <w:spacing w:line="240" w:lineRule="auto"/>
              <w:rPr>
                <w:sz w:val="16"/>
              </w:rPr>
            </w:pPr>
            <w:r w:rsidRPr="00FC4079">
              <w:rPr>
                <w:sz w:val="16"/>
              </w:rPr>
              <w:t>60</w:t>
            </w:r>
          </w:p>
        </w:tc>
        <w:tc>
          <w:tcPr>
            <w:tcW w:w="682" w:type="dxa"/>
          </w:tcPr>
          <w:p w14:paraId="25003F55" w14:textId="77777777" w:rsidR="00AF38E9" w:rsidRPr="00FC4079" w:rsidRDefault="00AF38E9" w:rsidP="00AF38E9">
            <w:pPr>
              <w:spacing w:line="240" w:lineRule="auto"/>
              <w:rPr>
                <w:sz w:val="16"/>
              </w:rPr>
            </w:pPr>
            <w:r w:rsidRPr="00FC4079">
              <w:rPr>
                <w:sz w:val="16"/>
              </w:rPr>
              <w:t>5</w:t>
            </w:r>
          </w:p>
        </w:tc>
        <w:tc>
          <w:tcPr>
            <w:tcW w:w="1271" w:type="dxa"/>
          </w:tcPr>
          <w:p w14:paraId="158A5C46" w14:textId="77777777" w:rsidR="00AF38E9" w:rsidRPr="00FC4079" w:rsidRDefault="00AF38E9" w:rsidP="00AF38E9">
            <w:pPr>
              <w:spacing w:line="240" w:lineRule="auto"/>
              <w:rPr>
                <w:sz w:val="16"/>
              </w:rPr>
            </w:pPr>
          </w:p>
        </w:tc>
        <w:tc>
          <w:tcPr>
            <w:tcW w:w="534" w:type="dxa"/>
          </w:tcPr>
          <w:p w14:paraId="7802AC56" w14:textId="77777777" w:rsidR="00AF38E9" w:rsidRPr="00FC4079" w:rsidRDefault="00AF38E9" w:rsidP="00AF38E9">
            <w:pPr>
              <w:spacing w:line="240" w:lineRule="auto"/>
              <w:rPr>
                <w:sz w:val="16"/>
              </w:rPr>
            </w:pPr>
            <w:r w:rsidRPr="00FC4079">
              <w:rPr>
                <w:sz w:val="16"/>
              </w:rPr>
              <w:t>30</w:t>
            </w:r>
          </w:p>
        </w:tc>
        <w:tc>
          <w:tcPr>
            <w:tcW w:w="534" w:type="dxa"/>
          </w:tcPr>
          <w:p w14:paraId="199A6751" w14:textId="77777777" w:rsidR="00AF38E9" w:rsidRPr="00FC4079" w:rsidRDefault="00AF38E9" w:rsidP="00AF38E9">
            <w:pPr>
              <w:spacing w:line="240" w:lineRule="auto"/>
              <w:rPr>
                <w:sz w:val="16"/>
              </w:rPr>
            </w:pPr>
          </w:p>
        </w:tc>
        <w:tc>
          <w:tcPr>
            <w:tcW w:w="864" w:type="dxa"/>
          </w:tcPr>
          <w:p w14:paraId="537A3C81" w14:textId="77777777" w:rsidR="00AF38E9" w:rsidRPr="00FC4079" w:rsidRDefault="00AF38E9" w:rsidP="00AF38E9">
            <w:pPr>
              <w:spacing w:line="240" w:lineRule="auto"/>
              <w:rPr>
                <w:sz w:val="16"/>
              </w:rPr>
            </w:pPr>
          </w:p>
        </w:tc>
      </w:tr>
      <w:tr w:rsidR="00FC4079" w:rsidRPr="00FC4079" w14:paraId="02CBB732" w14:textId="77777777" w:rsidTr="00FC4079">
        <w:tc>
          <w:tcPr>
            <w:tcW w:w="1353" w:type="dxa"/>
          </w:tcPr>
          <w:p w14:paraId="4E050E1E" w14:textId="77777777" w:rsidR="00AF38E9" w:rsidRPr="00FC4079" w:rsidRDefault="00AF38E9" w:rsidP="00AF38E9">
            <w:pPr>
              <w:spacing w:line="240" w:lineRule="auto"/>
              <w:rPr>
                <w:sz w:val="16"/>
              </w:rPr>
            </w:pPr>
            <w:r w:rsidRPr="00FC4079">
              <w:rPr>
                <w:sz w:val="16"/>
              </w:rPr>
              <w:t>Candesartan</w:t>
            </w:r>
          </w:p>
        </w:tc>
        <w:tc>
          <w:tcPr>
            <w:tcW w:w="2023" w:type="dxa"/>
          </w:tcPr>
          <w:p w14:paraId="32FB6E84"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72CB7AB8" w14:textId="77777777" w:rsidR="00AF38E9" w:rsidRPr="00FC4079" w:rsidRDefault="00AF38E9" w:rsidP="00AF38E9">
            <w:pPr>
              <w:spacing w:line="240" w:lineRule="auto"/>
              <w:rPr>
                <w:sz w:val="16"/>
              </w:rPr>
            </w:pPr>
            <w:r w:rsidRPr="00FC4079">
              <w:rPr>
                <w:sz w:val="16"/>
              </w:rPr>
              <w:t>Oral</w:t>
            </w:r>
          </w:p>
        </w:tc>
        <w:tc>
          <w:tcPr>
            <w:tcW w:w="1440" w:type="dxa"/>
          </w:tcPr>
          <w:p w14:paraId="032FCA9A" w14:textId="77777777" w:rsidR="00AF38E9" w:rsidRPr="00FC4079" w:rsidRDefault="00AF38E9" w:rsidP="00AF38E9">
            <w:pPr>
              <w:spacing w:line="240" w:lineRule="auto"/>
              <w:rPr>
                <w:sz w:val="16"/>
              </w:rPr>
            </w:pPr>
            <w:r w:rsidRPr="00FC4079">
              <w:rPr>
                <w:sz w:val="16"/>
              </w:rPr>
              <w:t>APO-Candesartan</w:t>
            </w:r>
          </w:p>
        </w:tc>
        <w:tc>
          <w:tcPr>
            <w:tcW w:w="534" w:type="dxa"/>
          </w:tcPr>
          <w:p w14:paraId="5B7C1CD5" w14:textId="77777777" w:rsidR="00AF38E9" w:rsidRPr="00FC4079" w:rsidRDefault="00AF38E9" w:rsidP="00AF38E9">
            <w:pPr>
              <w:spacing w:line="240" w:lineRule="auto"/>
              <w:rPr>
                <w:sz w:val="16"/>
              </w:rPr>
            </w:pPr>
            <w:r w:rsidRPr="00FC4079">
              <w:rPr>
                <w:sz w:val="16"/>
              </w:rPr>
              <w:t>TX</w:t>
            </w:r>
          </w:p>
        </w:tc>
        <w:tc>
          <w:tcPr>
            <w:tcW w:w="633" w:type="dxa"/>
          </w:tcPr>
          <w:p w14:paraId="436AFBA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44680A" w14:textId="77777777" w:rsidR="00AF38E9" w:rsidRPr="00FC4079" w:rsidRDefault="00AF38E9" w:rsidP="00AF38E9">
            <w:pPr>
              <w:spacing w:line="240" w:lineRule="auto"/>
              <w:rPr>
                <w:sz w:val="16"/>
              </w:rPr>
            </w:pPr>
          </w:p>
        </w:tc>
        <w:tc>
          <w:tcPr>
            <w:tcW w:w="1728" w:type="dxa"/>
          </w:tcPr>
          <w:p w14:paraId="2D5840F1" w14:textId="77777777" w:rsidR="00AF38E9" w:rsidRPr="00FC4079" w:rsidRDefault="00AF38E9" w:rsidP="00AF38E9">
            <w:pPr>
              <w:spacing w:line="240" w:lineRule="auto"/>
              <w:rPr>
                <w:sz w:val="16"/>
              </w:rPr>
            </w:pPr>
          </w:p>
        </w:tc>
        <w:tc>
          <w:tcPr>
            <w:tcW w:w="682" w:type="dxa"/>
          </w:tcPr>
          <w:p w14:paraId="2DC03A63" w14:textId="77777777" w:rsidR="00AF38E9" w:rsidRPr="00FC4079" w:rsidRDefault="00AF38E9" w:rsidP="00AF38E9">
            <w:pPr>
              <w:spacing w:line="240" w:lineRule="auto"/>
              <w:rPr>
                <w:sz w:val="16"/>
              </w:rPr>
            </w:pPr>
            <w:r w:rsidRPr="00FC4079">
              <w:rPr>
                <w:sz w:val="16"/>
              </w:rPr>
              <w:t>30</w:t>
            </w:r>
          </w:p>
        </w:tc>
        <w:tc>
          <w:tcPr>
            <w:tcW w:w="682" w:type="dxa"/>
          </w:tcPr>
          <w:p w14:paraId="428CC3D4" w14:textId="77777777" w:rsidR="00AF38E9" w:rsidRPr="00FC4079" w:rsidRDefault="00AF38E9" w:rsidP="00AF38E9">
            <w:pPr>
              <w:spacing w:line="240" w:lineRule="auto"/>
              <w:rPr>
                <w:sz w:val="16"/>
              </w:rPr>
            </w:pPr>
            <w:r w:rsidRPr="00FC4079">
              <w:rPr>
                <w:sz w:val="16"/>
              </w:rPr>
              <w:t>5</w:t>
            </w:r>
          </w:p>
        </w:tc>
        <w:tc>
          <w:tcPr>
            <w:tcW w:w="1271" w:type="dxa"/>
          </w:tcPr>
          <w:p w14:paraId="2D416A04" w14:textId="77777777" w:rsidR="00AF38E9" w:rsidRPr="00FC4079" w:rsidRDefault="00AF38E9" w:rsidP="00AF38E9">
            <w:pPr>
              <w:spacing w:line="240" w:lineRule="auto"/>
              <w:rPr>
                <w:sz w:val="16"/>
              </w:rPr>
            </w:pPr>
          </w:p>
        </w:tc>
        <w:tc>
          <w:tcPr>
            <w:tcW w:w="534" w:type="dxa"/>
          </w:tcPr>
          <w:p w14:paraId="418CF8AA" w14:textId="77777777" w:rsidR="00AF38E9" w:rsidRPr="00FC4079" w:rsidRDefault="00AF38E9" w:rsidP="00AF38E9">
            <w:pPr>
              <w:spacing w:line="240" w:lineRule="auto"/>
              <w:rPr>
                <w:sz w:val="16"/>
              </w:rPr>
            </w:pPr>
            <w:r w:rsidRPr="00FC4079">
              <w:rPr>
                <w:sz w:val="16"/>
              </w:rPr>
              <w:t>30</w:t>
            </w:r>
          </w:p>
        </w:tc>
        <w:tc>
          <w:tcPr>
            <w:tcW w:w="534" w:type="dxa"/>
          </w:tcPr>
          <w:p w14:paraId="582C6A19" w14:textId="77777777" w:rsidR="00AF38E9" w:rsidRPr="00FC4079" w:rsidRDefault="00AF38E9" w:rsidP="00AF38E9">
            <w:pPr>
              <w:spacing w:line="240" w:lineRule="auto"/>
              <w:rPr>
                <w:sz w:val="16"/>
              </w:rPr>
            </w:pPr>
          </w:p>
        </w:tc>
        <w:tc>
          <w:tcPr>
            <w:tcW w:w="864" w:type="dxa"/>
          </w:tcPr>
          <w:p w14:paraId="3AEF20D7" w14:textId="77777777" w:rsidR="00AF38E9" w:rsidRPr="00FC4079" w:rsidRDefault="00AF38E9" w:rsidP="00AF38E9">
            <w:pPr>
              <w:spacing w:line="240" w:lineRule="auto"/>
              <w:rPr>
                <w:sz w:val="16"/>
              </w:rPr>
            </w:pPr>
          </w:p>
        </w:tc>
      </w:tr>
      <w:tr w:rsidR="00FC4079" w:rsidRPr="00FC4079" w14:paraId="60EE4D69" w14:textId="77777777" w:rsidTr="00FC4079">
        <w:tc>
          <w:tcPr>
            <w:tcW w:w="1353" w:type="dxa"/>
          </w:tcPr>
          <w:p w14:paraId="5C3F9988" w14:textId="77777777" w:rsidR="00AF38E9" w:rsidRPr="00FC4079" w:rsidRDefault="00AF38E9" w:rsidP="00AF38E9">
            <w:pPr>
              <w:spacing w:line="240" w:lineRule="auto"/>
              <w:rPr>
                <w:sz w:val="16"/>
              </w:rPr>
            </w:pPr>
            <w:r w:rsidRPr="00FC4079">
              <w:rPr>
                <w:sz w:val="16"/>
              </w:rPr>
              <w:t>Candesartan</w:t>
            </w:r>
          </w:p>
        </w:tc>
        <w:tc>
          <w:tcPr>
            <w:tcW w:w="2023" w:type="dxa"/>
          </w:tcPr>
          <w:p w14:paraId="0EF1E23C"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7080CA85" w14:textId="77777777" w:rsidR="00AF38E9" w:rsidRPr="00FC4079" w:rsidRDefault="00AF38E9" w:rsidP="00AF38E9">
            <w:pPr>
              <w:spacing w:line="240" w:lineRule="auto"/>
              <w:rPr>
                <w:sz w:val="16"/>
              </w:rPr>
            </w:pPr>
            <w:r w:rsidRPr="00FC4079">
              <w:rPr>
                <w:sz w:val="16"/>
              </w:rPr>
              <w:t>Oral</w:t>
            </w:r>
          </w:p>
        </w:tc>
        <w:tc>
          <w:tcPr>
            <w:tcW w:w="1440" w:type="dxa"/>
          </w:tcPr>
          <w:p w14:paraId="17E64F66" w14:textId="77777777" w:rsidR="00AF38E9" w:rsidRPr="00FC4079" w:rsidRDefault="00AF38E9" w:rsidP="00AF38E9">
            <w:pPr>
              <w:spacing w:line="240" w:lineRule="auto"/>
              <w:rPr>
                <w:sz w:val="16"/>
              </w:rPr>
            </w:pPr>
            <w:r w:rsidRPr="00FC4079">
              <w:rPr>
                <w:sz w:val="16"/>
              </w:rPr>
              <w:t>APO-Candesartan</w:t>
            </w:r>
          </w:p>
        </w:tc>
        <w:tc>
          <w:tcPr>
            <w:tcW w:w="534" w:type="dxa"/>
          </w:tcPr>
          <w:p w14:paraId="7980B1ED" w14:textId="77777777" w:rsidR="00AF38E9" w:rsidRPr="00FC4079" w:rsidRDefault="00AF38E9" w:rsidP="00AF38E9">
            <w:pPr>
              <w:spacing w:line="240" w:lineRule="auto"/>
              <w:rPr>
                <w:sz w:val="16"/>
              </w:rPr>
            </w:pPr>
            <w:r w:rsidRPr="00FC4079">
              <w:rPr>
                <w:sz w:val="16"/>
              </w:rPr>
              <w:t>TX</w:t>
            </w:r>
          </w:p>
        </w:tc>
        <w:tc>
          <w:tcPr>
            <w:tcW w:w="633" w:type="dxa"/>
          </w:tcPr>
          <w:p w14:paraId="5936C1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BB034F" w14:textId="77777777" w:rsidR="00AF38E9" w:rsidRPr="00FC4079" w:rsidRDefault="00AF38E9" w:rsidP="00AF38E9">
            <w:pPr>
              <w:spacing w:line="240" w:lineRule="auto"/>
              <w:rPr>
                <w:sz w:val="16"/>
              </w:rPr>
            </w:pPr>
          </w:p>
        </w:tc>
        <w:tc>
          <w:tcPr>
            <w:tcW w:w="1728" w:type="dxa"/>
          </w:tcPr>
          <w:p w14:paraId="357AAF7D" w14:textId="77777777" w:rsidR="00AF38E9" w:rsidRPr="00FC4079" w:rsidRDefault="00AF38E9" w:rsidP="00AF38E9">
            <w:pPr>
              <w:spacing w:line="240" w:lineRule="auto"/>
              <w:rPr>
                <w:sz w:val="16"/>
              </w:rPr>
            </w:pPr>
            <w:r w:rsidRPr="00FC4079">
              <w:rPr>
                <w:sz w:val="16"/>
              </w:rPr>
              <w:t>P14238</w:t>
            </w:r>
          </w:p>
        </w:tc>
        <w:tc>
          <w:tcPr>
            <w:tcW w:w="682" w:type="dxa"/>
          </w:tcPr>
          <w:p w14:paraId="3EAB1452" w14:textId="77777777" w:rsidR="00AF38E9" w:rsidRPr="00FC4079" w:rsidRDefault="00AF38E9" w:rsidP="00AF38E9">
            <w:pPr>
              <w:spacing w:line="240" w:lineRule="auto"/>
              <w:rPr>
                <w:sz w:val="16"/>
              </w:rPr>
            </w:pPr>
            <w:r w:rsidRPr="00FC4079">
              <w:rPr>
                <w:sz w:val="16"/>
              </w:rPr>
              <w:t>60</w:t>
            </w:r>
          </w:p>
        </w:tc>
        <w:tc>
          <w:tcPr>
            <w:tcW w:w="682" w:type="dxa"/>
          </w:tcPr>
          <w:p w14:paraId="44375353" w14:textId="77777777" w:rsidR="00AF38E9" w:rsidRPr="00FC4079" w:rsidRDefault="00AF38E9" w:rsidP="00AF38E9">
            <w:pPr>
              <w:spacing w:line="240" w:lineRule="auto"/>
              <w:rPr>
                <w:sz w:val="16"/>
              </w:rPr>
            </w:pPr>
            <w:r w:rsidRPr="00FC4079">
              <w:rPr>
                <w:sz w:val="16"/>
              </w:rPr>
              <w:t>5</w:t>
            </w:r>
          </w:p>
        </w:tc>
        <w:tc>
          <w:tcPr>
            <w:tcW w:w="1271" w:type="dxa"/>
          </w:tcPr>
          <w:p w14:paraId="19846036" w14:textId="77777777" w:rsidR="00AF38E9" w:rsidRPr="00FC4079" w:rsidRDefault="00AF38E9" w:rsidP="00AF38E9">
            <w:pPr>
              <w:spacing w:line="240" w:lineRule="auto"/>
              <w:rPr>
                <w:sz w:val="16"/>
              </w:rPr>
            </w:pPr>
          </w:p>
        </w:tc>
        <w:tc>
          <w:tcPr>
            <w:tcW w:w="534" w:type="dxa"/>
          </w:tcPr>
          <w:p w14:paraId="066BAEEB" w14:textId="77777777" w:rsidR="00AF38E9" w:rsidRPr="00FC4079" w:rsidRDefault="00AF38E9" w:rsidP="00AF38E9">
            <w:pPr>
              <w:spacing w:line="240" w:lineRule="auto"/>
              <w:rPr>
                <w:sz w:val="16"/>
              </w:rPr>
            </w:pPr>
            <w:r w:rsidRPr="00FC4079">
              <w:rPr>
                <w:sz w:val="16"/>
              </w:rPr>
              <w:t>30</w:t>
            </w:r>
          </w:p>
        </w:tc>
        <w:tc>
          <w:tcPr>
            <w:tcW w:w="534" w:type="dxa"/>
          </w:tcPr>
          <w:p w14:paraId="6C2222CB" w14:textId="77777777" w:rsidR="00AF38E9" w:rsidRPr="00FC4079" w:rsidRDefault="00AF38E9" w:rsidP="00AF38E9">
            <w:pPr>
              <w:spacing w:line="240" w:lineRule="auto"/>
              <w:rPr>
                <w:sz w:val="16"/>
              </w:rPr>
            </w:pPr>
          </w:p>
        </w:tc>
        <w:tc>
          <w:tcPr>
            <w:tcW w:w="864" w:type="dxa"/>
          </w:tcPr>
          <w:p w14:paraId="749DB323" w14:textId="77777777" w:rsidR="00AF38E9" w:rsidRPr="00FC4079" w:rsidRDefault="00AF38E9" w:rsidP="00AF38E9">
            <w:pPr>
              <w:spacing w:line="240" w:lineRule="auto"/>
              <w:rPr>
                <w:sz w:val="16"/>
              </w:rPr>
            </w:pPr>
          </w:p>
        </w:tc>
      </w:tr>
      <w:tr w:rsidR="00FC4079" w:rsidRPr="00FC4079" w14:paraId="53EE6643" w14:textId="77777777" w:rsidTr="00FC4079">
        <w:tc>
          <w:tcPr>
            <w:tcW w:w="1353" w:type="dxa"/>
          </w:tcPr>
          <w:p w14:paraId="311C8D30" w14:textId="77777777" w:rsidR="00AF38E9" w:rsidRPr="00FC4079" w:rsidRDefault="00AF38E9" w:rsidP="00AF38E9">
            <w:pPr>
              <w:spacing w:line="240" w:lineRule="auto"/>
              <w:rPr>
                <w:sz w:val="16"/>
              </w:rPr>
            </w:pPr>
            <w:r w:rsidRPr="00FC4079">
              <w:rPr>
                <w:sz w:val="16"/>
              </w:rPr>
              <w:t>Candesartan</w:t>
            </w:r>
          </w:p>
        </w:tc>
        <w:tc>
          <w:tcPr>
            <w:tcW w:w="2023" w:type="dxa"/>
          </w:tcPr>
          <w:p w14:paraId="2F612E53"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3E3AEF5C" w14:textId="77777777" w:rsidR="00AF38E9" w:rsidRPr="00FC4079" w:rsidRDefault="00AF38E9" w:rsidP="00AF38E9">
            <w:pPr>
              <w:spacing w:line="240" w:lineRule="auto"/>
              <w:rPr>
                <w:sz w:val="16"/>
              </w:rPr>
            </w:pPr>
            <w:r w:rsidRPr="00FC4079">
              <w:rPr>
                <w:sz w:val="16"/>
              </w:rPr>
              <w:t>Oral</w:t>
            </w:r>
          </w:p>
        </w:tc>
        <w:tc>
          <w:tcPr>
            <w:tcW w:w="1440" w:type="dxa"/>
          </w:tcPr>
          <w:p w14:paraId="75FD61A7" w14:textId="77777777" w:rsidR="00AF38E9" w:rsidRPr="00FC4079" w:rsidRDefault="00AF38E9" w:rsidP="00AF38E9">
            <w:pPr>
              <w:spacing w:line="240" w:lineRule="auto"/>
              <w:rPr>
                <w:sz w:val="16"/>
              </w:rPr>
            </w:pPr>
            <w:r w:rsidRPr="00FC4079">
              <w:rPr>
                <w:sz w:val="16"/>
              </w:rPr>
              <w:t>Atacand</w:t>
            </w:r>
          </w:p>
        </w:tc>
        <w:tc>
          <w:tcPr>
            <w:tcW w:w="534" w:type="dxa"/>
          </w:tcPr>
          <w:p w14:paraId="14983D94" w14:textId="77777777" w:rsidR="00AF38E9" w:rsidRPr="00FC4079" w:rsidRDefault="00AF38E9" w:rsidP="00AF38E9">
            <w:pPr>
              <w:spacing w:line="240" w:lineRule="auto"/>
              <w:rPr>
                <w:sz w:val="16"/>
              </w:rPr>
            </w:pPr>
            <w:r w:rsidRPr="00FC4079">
              <w:rPr>
                <w:sz w:val="16"/>
              </w:rPr>
              <w:t>LM</w:t>
            </w:r>
          </w:p>
        </w:tc>
        <w:tc>
          <w:tcPr>
            <w:tcW w:w="633" w:type="dxa"/>
          </w:tcPr>
          <w:p w14:paraId="2F7F1EA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C69B05" w14:textId="77777777" w:rsidR="00AF38E9" w:rsidRPr="00FC4079" w:rsidRDefault="00AF38E9" w:rsidP="00AF38E9">
            <w:pPr>
              <w:spacing w:line="240" w:lineRule="auto"/>
              <w:rPr>
                <w:sz w:val="16"/>
              </w:rPr>
            </w:pPr>
          </w:p>
        </w:tc>
        <w:tc>
          <w:tcPr>
            <w:tcW w:w="1728" w:type="dxa"/>
          </w:tcPr>
          <w:p w14:paraId="7035DFD0" w14:textId="77777777" w:rsidR="00AF38E9" w:rsidRPr="00FC4079" w:rsidRDefault="00AF38E9" w:rsidP="00AF38E9">
            <w:pPr>
              <w:spacing w:line="240" w:lineRule="auto"/>
              <w:rPr>
                <w:sz w:val="16"/>
              </w:rPr>
            </w:pPr>
          </w:p>
        </w:tc>
        <w:tc>
          <w:tcPr>
            <w:tcW w:w="682" w:type="dxa"/>
          </w:tcPr>
          <w:p w14:paraId="5DD815F6" w14:textId="77777777" w:rsidR="00AF38E9" w:rsidRPr="00FC4079" w:rsidRDefault="00AF38E9" w:rsidP="00AF38E9">
            <w:pPr>
              <w:spacing w:line="240" w:lineRule="auto"/>
              <w:rPr>
                <w:sz w:val="16"/>
              </w:rPr>
            </w:pPr>
            <w:r w:rsidRPr="00FC4079">
              <w:rPr>
                <w:sz w:val="16"/>
              </w:rPr>
              <w:t>30</w:t>
            </w:r>
          </w:p>
        </w:tc>
        <w:tc>
          <w:tcPr>
            <w:tcW w:w="682" w:type="dxa"/>
          </w:tcPr>
          <w:p w14:paraId="45CF71AF" w14:textId="77777777" w:rsidR="00AF38E9" w:rsidRPr="00FC4079" w:rsidRDefault="00AF38E9" w:rsidP="00AF38E9">
            <w:pPr>
              <w:spacing w:line="240" w:lineRule="auto"/>
              <w:rPr>
                <w:sz w:val="16"/>
              </w:rPr>
            </w:pPr>
            <w:r w:rsidRPr="00FC4079">
              <w:rPr>
                <w:sz w:val="16"/>
              </w:rPr>
              <w:t>5</w:t>
            </w:r>
          </w:p>
        </w:tc>
        <w:tc>
          <w:tcPr>
            <w:tcW w:w="1271" w:type="dxa"/>
          </w:tcPr>
          <w:p w14:paraId="42490EF5" w14:textId="77777777" w:rsidR="00AF38E9" w:rsidRPr="00FC4079" w:rsidRDefault="00AF38E9" w:rsidP="00AF38E9">
            <w:pPr>
              <w:spacing w:line="240" w:lineRule="auto"/>
              <w:rPr>
                <w:sz w:val="16"/>
              </w:rPr>
            </w:pPr>
          </w:p>
        </w:tc>
        <w:tc>
          <w:tcPr>
            <w:tcW w:w="534" w:type="dxa"/>
          </w:tcPr>
          <w:p w14:paraId="07CF9251" w14:textId="77777777" w:rsidR="00AF38E9" w:rsidRPr="00FC4079" w:rsidRDefault="00AF38E9" w:rsidP="00AF38E9">
            <w:pPr>
              <w:spacing w:line="240" w:lineRule="auto"/>
              <w:rPr>
                <w:sz w:val="16"/>
              </w:rPr>
            </w:pPr>
            <w:r w:rsidRPr="00FC4079">
              <w:rPr>
                <w:sz w:val="16"/>
              </w:rPr>
              <w:t>30</w:t>
            </w:r>
          </w:p>
        </w:tc>
        <w:tc>
          <w:tcPr>
            <w:tcW w:w="534" w:type="dxa"/>
          </w:tcPr>
          <w:p w14:paraId="412CE193" w14:textId="77777777" w:rsidR="00AF38E9" w:rsidRPr="00FC4079" w:rsidRDefault="00AF38E9" w:rsidP="00AF38E9">
            <w:pPr>
              <w:spacing w:line="240" w:lineRule="auto"/>
              <w:rPr>
                <w:sz w:val="16"/>
              </w:rPr>
            </w:pPr>
          </w:p>
        </w:tc>
        <w:tc>
          <w:tcPr>
            <w:tcW w:w="864" w:type="dxa"/>
          </w:tcPr>
          <w:p w14:paraId="71D6AE6C" w14:textId="77777777" w:rsidR="00AF38E9" w:rsidRPr="00FC4079" w:rsidRDefault="00AF38E9" w:rsidP="00AF38E9">
            <w:pPr>
              <w:spacing w:line="240" w:lineRule="auto"/>
              <w:rPr>
                <w:sz w:val="16"/>
              </w:rPr>
            </w:pPr>
          </w:p>
        </w:tc>
      </w:tr>
      <w:tr w:rsidR="00FC4079" w:rsidRPr="00FC4079" w14:paraId="51C645D7" w14:textId="77777777" w:rsidTr="00FC4079">
        <w:tc>
          <w:tcPr>
            <w:tcW w:w="1353" w:type="dxa"/>
          </w:tcPr>
          <w:p w14:paraId="7BD5EA15" w14:textId="77777777" w:rsidR="00AF38E9" w:rsidRPr="00FC4079" w:rsidRDefault="00AF38E9" w:rsidP="00AF38E9">
            <w:pPr>
              <w:spacing w:line="240" w:lineRule="auto"/>
              <w:rPr>
                <w:sz w:val="16"/>
              </w:rPr>
            </w:pPr>
            <w:r w:rsidRPr="00FC4079">
              <w:rPr>
                <w:sz w:val="16"/>
              </w:rPr>
              <w:t>Candesartan</w:t>
            </w:r>
          </w:p>
        </w:tc>
        <w:tc>
          <w:tcPr>
            <w:tcW w:w="2023" w:type="dxa"/>
          </w:tcPr>
          <w:p w14:paraId="58822E59"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1538FCF4" w14:textId="77777777" w:rsidR="00AF38E9" w:rsidRPr="00FC4079" w:rsidRDefault="00AF38E9" w:rsidP="00AF38E9">
            <w:pPr>
              <w:spacing w:line="240" w:lineRule="auto"/>
              <w:rPr>
                <w:sz w:val="16"/>
              </w:rPr>
            </w:pPr>
            <w:r w:rsidRPr="00FC4079">
              <w:rPr>
                <w:sz w:val="16"/>
              </w:rPr>
              <w:t>Oral</w:t>
            </w:r>
          </w:p>
        </w:tc>
        <w:tc>
          <w:tcPr>
            <w:tcW w:w="1440" w:type="dxa"/>
          </w:tcPr>
          <w:p w14:paraId="464CD057" w14:textId="77777777" w:rsidR="00AF38E9" w:rsidRPr="00FC4079" w:rsidRDefault="00AF38E9" w:rsidP="00AF38E9">
            <w:pPr>
              <w:spacing w:line="240" w:lineRule="auto"/>
              <w:rPr>
                <w:sz w:val="16"/>
              </w:rPr>
            </w:pPr>
            <w:r w:rsidRPr="00FC4079">
              <w:rPr>
                <w:sz w:val="16"/>
              </w:rPr>
              <w:t>Atacand</w:t>
            </w:r>
          </w:p>
        </w:tc>
        <w:tc>
          <w:tcPr>
            <w:tcW w:w="534" w:type="dxa"/>
          </w:tcPr>
          <w:p w14:paraId="0BE18030" w14:textId="77777777" w:rsidR="00AF38E9" w:rsidRPr="00FC4079" w:rsidRDefault="00AF38E9" w:rsidP="00AF38E9">
            <w:pPr>
              <w:spacing w:line="240" w:lineRule="auto"/>
              <w:rPr>
                <w:sz w:val="16"/>
              </w:rPr>
            </w:pPr>
            <w:r w:rsidRPr="00FC4079">
              <w:rPr>
                <w:sz w:val="16"/>
              </w:rPr>
              <w:t>LM</w:t>
            </w:r>
          </w:p>
        </w:tc>
        <w:tc>
          <w:tcPr>
            <w:tcW w:w="633" w:type="dxa"/>
          </w:tcPr>
          <w:p w14:paraId="64FF581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E3ACCC" w14:textId="77777777" w:rsidR="00AF38E9" w:rsidRPr="00FC4079" w:rsidRDefault="00AF38E9" w:rsidP="00AF38E9">
            <w:pPr>
              <w:spacing w:line="240" w:lineRule="auto"/>
              <w:rPr>
                <w:sz w:val="16"/>
              </w:rPr>
            </w:pPr>
          </w:p>
        </w:tc>
        <w:tc>
          <w:tcPr>
            <w:tcW w:w="1728" w:type="dxa"/>
          </w:tcPr>
          <w:p w14:paraId="6368CF4C" w14:textId="77777777" w:rsidR="00AF38E9" w:rsidRPr="00FC4079" w:rsidRDefault="00AF38E9" w:rsidP="00AF38E9">
            <w:pPr>
              <w:spacing w:line="240" w:lineRule="auto"/>
              <w:rPr>
                <w:sz w:val="16"/>
              </w:rPr>
            </w:pPr>
            <w:r w:rsidRPr="00FC4079">
              <w:rPr>
                <w:sz w:val="16"/>
              </w:rPr>
              <w:t>P14238</w:t>
            </w:r>
          </w:p>
        </w:tc>
        <w:tc>
          <w:tcPr>
            <w:tcW w:w="682" w:type="dxa"/>
          </w:tcPr>
          <w:p w14:paraId="46E5717F" w14:textId="77777777" w:rsidR="00AF38E9" w:rsidRPr="00FC4079" w:rsidRDefault="00AF38E9" w:rsidP="00AF38E9">
            <w:pPr>
              <w:spacing w:line="240" w:lineRule="auto"/>
              <w:rPr>
                <w:sz w:val="16"/>
              </w:rPr>
            </w:pPr>
            <w:r w:rsidRPr="00FC4079">
              <w:rPr>
                <w:sz w:val="16"/>
              </w:rPr>
              <w:t>60</w:t>
            </w:r>
          </w:p>
        </w:tc>
        <w:tc>
          <w:tcPr>
            <w:tcW w:w="682" w:type="dxa"/>
          </w:tcPr>
          <w:p w14:paraId="6B3FFBA3" w14:textId="77777777" w:rsidR="00AF38E9" w:rsidRPr="00FC4079" w:rsidRDefault="00AF38E9" w:rsidP="00AF38E9">
            <w:pPr>
              <w:spacing w:line="240" w:lineRule="auto"/>
              <w:rPr>
                <w:sz w:val="16"/>
              </w:rPr>
            </w:pPr>
            <w:r w:rsidRPr="00FC4079">
              <w:rPr>
                <w:sz w:val="16"/>
              </w:rPr>
              <w:t>5</w:t>
            </w:r>
          </w:p>
        </w:tc>
        <w:tc>
          <w:tcPr>
            <w:tcW w:w="1271" w:type="dxa"/>
          </w:tcPr>
          <w:p w14:paraId="10A588A4" w14:textId="77777777" w:rsidR="00AF38E9" w:rsidRPr="00FC4079" w:rsidRDefault="00AF38E9" w:rsidP="00AF38E9">
            <w:pPr>
              <w:spacing w:line="240" w:lineRule="auto"/>
              <w:rPr>
                <w:sz w:val="16"/>
              </w:rPr>
            </w:pPr>
          </w:p>
        </w:tc>
        <w:tc>
          <w:tcPr>
            <w:tcW w:w="534" w:type="dxa"/>
          </w:tcPr>
          <w:p w14:paraId="3977A8C3" w14:textId="77777777" w:rsidR="00AF38E9" w:rsidRPr="00FC4079" w:rsidRDefault="00AF38E9" w:rsidP="00AF38E9">
            <w:pPr>
              <w:spacing w:line="240" w:lineRule="auto"/>
              <w:rPr>
                <w:sz w:val="16"/>
              </w:rPr>
            </w:pPr>
            <w:r w:rsidRPr="00FC4079">
              <w:rPr>
                <w:sz w:val="16"/>
              </w:rPr>
              <w:t>30</w:t>
            </w:r>
          </w:p>
        </w:tc>
        <w:tc>
          <w:tcPr>
            <w:tcW w:w="534" w:type="dxa"/>
          </w:tcPr>
          <w:p w14:paraId="3E92089F" w14:textId="77777777" w:rsidR="00AF38E9" w:rsidRPr="00FC4079" w:rsidRDefault="00AF38E9" w:rsidP="00AF38E9">
            <w:pPr>
              <w:spacing w:line="240" w:lineRule="auto"/>
              <w:rPr>
                <w:sz w:val="16"/>
              </w:rPr>
            </w:pPr>
          </w:p>
        </w:tc>
        <w:tc>
          <w:tcPr>
            <w:tcW w:w="864" w:type="dxa"/>
          </w:tcPr>
          <w:p w14:paraId="0361960E" w14:textId="77777777" w:rsidR="00AF38E9" w:rsidRPr="00FC4079" w:rsidRDefault="00AF38E9" w:rsidP="00AF38E9">
            <w:pPr>
              <w:spacing w:line="240" w:lineRule="auto"/>
              <w:rPr>
                <w:sz w:val="16"/>
              </w:rPr>
            </w:pPr>
          </w:p>
        </w:tc>
      </w:tr>
      <w:tr w:rsidR="00FC4079" w:rsidRPr="00FC4079" w14:paraId="75369ADF" w14:textId="77777777" w:rsidTr="00FC4079">
        <w:tc>
          <w:tcPr>
            <w:tcW w:w="1353" w:type="dxa"/>
          </w:tcPr>
          <w:p w14:paraId="3E723022" w14:textId="77777777" w:rsidR="00AF38E9" w:rsidRPr="00FC4079" w:rsidRDefault="00AF38E9" w:rsidP="00AF38E9">
            <w:pPr>
              <w:spacing w:line="240" w:lineRule="auto"/>
              <w:rPr>
                <w:sz w:val="16"/>
              </w:rPr>
            </w:pPr>
            <w:r w:rsidRPr="00FC4079">
              <w:rPr>
                <w:sz w:val="16"/>
              </w:rPr>
              <w:t>Candesartan</w:t>
            </w:r>
          </w:p>
        </w:tc>
        <w:tc>
          <w:tcPr>
            <w:tcW w:w="2023" w:type="dxa"/>
          </w:tcPr>
          <w:p w14:paraId="3DAD58D3"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3E3573A4" w14:textId="77777777" w:rsidR="00AF38E9" w:rsidRPr="00FC4079" w:rsidRDefault="00AF38E9" w:rsidP="00AF38E9">
            <w:pPr>
              <w:spacing w:line="240" w:lineRule="auto"/>
              <w:rPr>
                <w:sz w:val="16"/>
              </w:rPr>
            </w:pPr>
            <w:r w:rsidRPr="00FC4079">
              <w:rPr>
                <w:sz w:val="16"/>
              </w:rPr>
              <w:t>Oral</w:t>
            </w:r>
          </w:p>
        </w:tc>
        <w:tc>
          <w:tcPr>
            <w:tcW w:w="1440" w:type="dxa"/>
          </w:tcPr>
          <w:p w14:paraId="23A21E04"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1D664537" w14:textId="77777777" w:rsidR="00AF38E9" w:rsidRPr="00FC4079" w:rsidRDefault="00AF38E9" w:rsidP="00AF38E9">
            <w:pPr>
              <w:spacing w:line="240" w:lineRule="auto"/>
              <w:rPr>
                <w:sz w:val="16"/>
              </w:rPr>
            </w:pPr>
            <w:r w:rsidRPr="00FC4079">
              <w:rPr>
                <w:sz w:val="16"/>
              </w:rPr>
              <w:t>IB</w:t>
            </w:r>
          </w:p>
        </w:tc>
        <w:tc>
          <w:tcPr>
            <w:tcW w:w="633" w:type="dxa"/>
          </w:tcPr>
          <w:p w14:paraId="777A069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5B2D11" w14:textId="77777777" w:rsidR="00AF38E9" w:rsidRPr="00FC4079" w:rsidRDefault="00AF38E9" w:rsidP="00AF38E9">
            <w:pPr>
              <w:spacing w:line="240" w:lineRule="auto"/>
              <w:rPr>
                <w:sz w:val="16"/>
              </w:rPr>
            </w:pPr>
          </w:p>
        </w:tc>
        <w:tc>
          <w:tcPr>
            <w:tcW w:w="1728" w:type="dxa"/>
          </w:tcPr>
          <w:p w14:paraId="07DC9BCD" w14:textId="77777777" w:rsidR="00AF38E9" w:rsidRPr="00FC4079" w:rsidRDefault="00AF38E9" w:rsidP="00AF38E9">
            <w:pPr>
              <w:spacing w:line="240" w:lineRule="auto"/>
              <w:rPr>
                <w:sz w:val="16"/>
              </w:rPr>
            </w:pPr>
          </w:p>
        </w:tc>
        <w:tc>
          <w:tcPr>
            <w:tcW w:w="682" w:type="dxa"/>
          </w:tcPr>
          <w:p w14:paraId="3551CAE9" w14:textId="77777777" w:rsidR="00AF38E9" w:rsidRPr="00FC4079" w:rsidRDefault="00AF38E9" w:rsidP="00AF38E9">
            <w:pPr>
              <w:spacing w:line="240" w:lineRule="auto"/>
              <w:rPr>
                <w:sz w:val="16"/>
              </w:rPr>
            </w:pPr>
            <w:r w:rsidRPr="00FC4079">
              <w:rPr>
                <w:sz w:val="16"/>
              </w:rPr>
              <w:t>30</w:t>
            </w:r>
          </w:p>
        </w:tc>
        <w:tc>
          <w:tcPr>
            <w:tcW w:w="682" w:type="dxa"/>
          </w:tcPr>
          <w:p w14:paraId="1DE21268" w14:textId="77777777" w:rsidR="00AF38E9" w:rsidRPr="00FC4079" w:rsidRDefault="00AF38E9" w:rsidP="00AF38E9">
            <w:pPr>
              <w:spacing w:line="240" w:lineRule="auto"/>
              <w:rPr>
                <w:sz w:val="16"/>
              </w:rPr>
            </w:pPr>
            <w:r w:rsidRPr="00FC4079">
              <w:rPr>
                <w:sz w:val="16"/>
              </w:rPr>
              <w:t>5</w:t>
            </w:r>
          </w:p>
        </w:tc>
        <w:tc>
          <w:tcPr>
            <w:tcW w:w="1271" w:type="dxa"/>
          </w:tcPr>
          <w:p w14:paraId="04E8D762" w14:textId="77777777" w:rsidR="00AF38E9" w:rsidRPr="00FC4079" w:rsidRDefault="00AF38E9" w:rsidP="00AF38E9">
            <w:pPr>
              <w:spacing w:line="240" w:lineRule="auto"/>
              <w:rPr>
                <w:sz w:val="16"/>
              </w:rPr>
            </w:pPr>
          </w:p>
        </w:tc>
        <w:tc>
          <w:tcPr>
            <w:tcW w:w="534" w:type="dxa"/>
          </w:tcPr>
          <w:p w14:paraId="739B7588" w14:textId="77777777" w:rsidR="00AF38E9" w:rsidRPr="00FC4079" w:rsidRDefault="00AF38E9" w:rsidP="00AF38E9">
            <w:pPr>
              <w:spacing w:line="240" w:lineRule="auto"/>
              <w:rPr>
                <w:sz w:val="16"/>
              </w:rPr>
            </w:pPr>
            <w:r w:rsidRPr="00FC4079">
              <w:rPr>
                <w:sz w:val="16"/>
              </w:rPr>
              <w:t>30</w:t>
            </w:r>
          </w:p>
        </w:tc>
        <w:tc>
          <w:tcPr>
            <w:tcW w:w="534" w:type="dxa"/>
          </w:tcPr>
          <w:p w14:paraId="2DF8E5AF" w14:textId="77777777" w:rsidR="00AF38E9" w:rsidRPr="00FC4079" w:rsidRDefault="00AF38E9" w:rsidP="00AF38E9">
            <w:pPr>
              <w:spacing w:line="240" w:lineRule="auto"/>
              <w:rPr>
                <w:sz w:val="16"/>
              </w:rPr>
            </w:pPr>
          </w:p>
        </w:tc>
        <w:tc>
          <w:tcPr>
            <w:tcW w:w="864" w:type="dxa"/>
          </w:tcPr>
          <w:p w14:paraId="4090270B" w14:textId="77777777" w:rsidR="00AF38E9" w:rsidRPr="00FC4079" w:rsidRDefault="00AF38E9" w:rsidP="00AF38E9">
            <w:pPr>
              <w:spacing w:line="240" w:lineRule="auto"/>
              <w:rPr>
                <w:sz w:val="16"/>
              </w:rPr>
            </w:pPr>
          </w:p>
        </w:tc>
      </w:tr>
      <w:tr w:rsidR="00FC4079" w:rsidRPr="00FC4079" w14:paraId="74CA8697" w14:textId="77777777" w:rsidTr="00FC4079">
        <w:tc>
          <w:tcPr>
            <w:tcW w:w="1353" w:type="dxa"/>
          </w:tcPr>
          <w:p w14:paraId="4AE060F6" w14:textId="77777777" w:rsidR="00AF38E9" w:rsidRPr="00FC4079" w:rsidRDefault="00AF38E9" w:rsidP="00AF38E9">
            <w:pPr>
              <w:spacing w:line="240" w:lineRule="auto"/>
              <w:rPr>
                <w:sz w:val="16"/>
              </w:rPr>
            </w:pPr>
            <w:r w:rsidRPr="00FC4079">
              <w:rPr>
                <w:sz w:val="16"/>
              </w:rPr>
              <w:t>Candesartan</w:t>
            </w:r>
          </w:p>
        </w:tc>
        <w:tc>
          <w:tcPr>
            <w:tcW w:w="2023" w:type="dxa"/>
          </w:tcPr>
          <w:p w14:paraId="1CF49243"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6D9BE675" w14:textId="77777777" w:rsidR="00AF38E9" w:rsidRPr="00FC4079" w:rsidRDefault="00AF38E9" w:rsidP="00AF38E9">
            <w:pPr>
              <w:spacing w:line="240" w:lineRule="auto"/>
              <w:rPr>
                <w:sz w:val="16"/>
              </w:rPr>
            </w:pPr>
            <w:r w:rsidRPr="00FC4079">
              <w:rPr>
                <w:sz w:val="16"/>
              </w:rPr>
              <w:t>Oral</w:t>
            </w:r>
          </w:p>
        </w:tc>
        <w:tc>
          <w:tcPr>
            <w:tcW w:w="1440" w:type="dxa"/>
          </w:tcPr>
          <w:p w14:paraId="10E519B5"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4017EA54" w14:textId="77777777" w:rsidR="00AF38E9" w:rsidRPr="00FC4079" w:rsidRDefault="00AF38E9" w:rsidP="00AF38E9">
            <w:pPr>
              <w:spacing w:line="240" w:lineRule="auto"/>
              <w:rPr>
                <w:sz w:val="16"/>
              </w:rPr>
            </w:pPr>
            <w:r w:rsidRPr="00FC4079">
              <w:rPr>
                <w:sz w:val="16"/>
              </w:rPr>
              <w:t>IB</w:t>
            </w:r>
          </w:p>
        </w:tc>
        <w:tc>
          <w:tcPr>
            <w:tcW w:w="633" w:type="dxa"/>
          </w:tcPr>
          <w:p w14:paraId="70856D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C60723" w14:textId="77777777" w:rsidR="00AF38E9" w:rsidRPr="00FC4079" w:rsidRDefault="00AF38E9" w:rsidP="00AF38E9">
            <w:pPr>
              <w:spacing w:line="240" w:lineRule="auto"/>
              <w:rPr>
                <w:sz w:val="16"/>
              </w:rPr>
            </w:pPr>
          </w:p>
        </w:tc>
        <w:tc>
          <w:tcPr>
            <w:tcW w:w="1728" w:type="dxa"/>
          </w:tcPr>
          <w:p w14:paraId="4D0CA281" w14:textId="77777777" w:rsidR="00AF38E9" w:rsidRPr="00FC4079" w:rsidRDefault="00AF38E9" w:rsidP="00AF38E9">
            <w:pPr>
              <w:spacing w:line="240" w:lineRule="auto"/>
              <w:rPr>
                <w:sz w:val="16"/>
              </w:rPr>
            </w:pPr>
            <w:r w:rsidRPr="00FC4079">
              <w:rPr>
                <w:sz w:val="16"/>
              </w:rPr>
              <w:t>P14238</w:t>
            </w:r>
          </w:p>
        </w:tc>
        <w:tc>
          <w:tcPr>
            <w:tcW w:w="682" w:type="dxa"/>
          </w:tcPr>
          <w:p w14:paraId="78C31211" w14:textId="77777777" w:rsidR="00AF38E9" w:rsidRPr="00FC4079" w:rsidRDefault="00AF38E9" w:rsidP="00AF38E9">
            <w:pPr>
              <w:spacing w:line="240" w:lineRule="auto"/>
              <w:rPr>
                <w:sz w:val="16"/>
              </w:rPr>
            </w:pPr>
            <w:r w:rsidRPr="00FC4079">
              <w:rPr>
                <w:sz w:val="16"/>
              </w:rPr>
              <w:t>60</w:t>
            </w:r>
          </w:p>
        </w:tc>
        <w:tc>
          <w:tcPr>
            <w:tcW w:w="682" w:type="dxa"/>
          </w:tcPr>
          <w:p w14:paraId="6E9902E5" w14:textId="77777777" w:rsidR="00AF38E9" w:rsidRPr="00FC4079" w:rsidRDefault="00AF38E9" w:rsidP="00AF38E9">
            <w:pPr>
              <w:spacing w:line="240" w:lineRule="auto"/>
              <w:rPr>
                <w:sz w:val="16"/>
              </w:rPr>
            </w:pPr>
            <w:r w:rsidRPr="00FC4079">
              <w:rPr>
                <w:sz w:val="16"/>
              </w:rPr>
              <w:t>5</w:t>
            </w:r>
          </w:p>
        </w:tc>
        <w:tc>
          <w:tcPr>
            <w:tcW w:w="1271" w:type="dxa"/>
          </w:tcPr>
          <w:p w14:paraId="7F10FA9B" w14:textId="77777777" w:rsidR="00AF38E9" w:rsidRPr="00FC4079" w:rsidRDefault="00AF38E9" w:rsidP="00AF38E9">
            <w:pPr>
              <w:spacing w:line="240" w:lineRule="auto"/>
              <w:rPr>
                <w:sz w:val="16"/>
              </w:rPr>
            </w:pPr>
          </w:p>
        </w:tc>
        <w:tc>
          <w:tcPr>
            <w:tcW w:w="534" w:type="dxa"/>
          </w:tcPr>
          <w:p w14:paraId="496B1068" w14:textId="77777777" w:rsidR="00AF38E9" w:rsidRPr="00FC4079" w:rsidRDefault="00AF38E9" w:rsidP="00AF38E9">
            <w:pPr>
              <w:spacing w:line="240" w:lineRule="auto"/>
              <w:rPr>
                <w:sz w:val="16"/>
              </w:rPr>
            </w:pPr>
            <w:r w:rsidRPr="00FC4079">
              <w:rPr>
                <w:sz w:val="16"/>
              </w:rPr>
              <w:t>30</w:t>
            </w:r>
          </w:p>
        </w:tc>
        <w:tc>
          <w:tcPr>
            <w:tcW w:w="534" w:type="dxa"/>
          </w:tcPr>
          <w:p w14:paraId="2B61489D" w14:textId="77777777" w:rsidR="00AF38E9" w:rsidRPr="00FC4079" w:rsidRDefault="00AF38E9" w:rsidP="00AF38E9">
            <w:pPr>
              <w:spacing w:line="240" w:lineRule="auto"/>
              <w:rPr>
                <w:sz w:val="16"/>
              </w:rPr>
            </w:pPr>
          </w:p>
        </w:tc>
        <w:tc>
          <w:tcPr>
            <w:tcW w:w="864" w:type="dxa"/>
          </w:tcPr>
          <w:p w14:paraId="4E2B78EA" w14:textId="77777777" w:rsidR="00AF38E9" w:rsidRPr="00FC4079" w:rsidRDefault="00AF38E9" w:rsidP="00AF38E9">
            <w:pPr>
              <w:spacing w:line="240" w:lineRule="auto"/>
              <w:rPr>
                <w:sz w:val="16"/>
              </w:rPr>
            </w:pPr>
          </w:p>
        </w:tc>
      </w:tr>
      <w:tr w:rsidR="00FC4079" w:rsidRPr="00FC4079" w14:paraId="114EE753" w14:textId="77777777" w:rsidTr="00FC4079">
        <w:tc>
          <w:tcPr>
            <w:tcW w:w="1353" w:type="dxa"/>
          </w:tcPr>
          <w:p w14:paraId="189A4A0A" w14:textId="77777777" w:rsidR="00AF38E9" w:rsidRPr="00FC4079" w:rsidRDefault="00AF38E9" w:rsidP="00AF38E9">
            <w:pPr>
              <w:spacing w:line="240" w:lineRule="auto"/>
              <w:rPr>
                <w:sz w:val="16"/>
              </w:rPr>
            </w:pPr>
            <w:r w:rsidRPr="00FC4079">
              <w:rPr>
                <w:sz w:val="16"/>
              </w:rPr>
              <w:t>Candesartan</w:t>
            </w:r>
          </w:p>
        </w:tc>
        <w:tc>
          <w:tcPr>
            <w:tcW w:w="2023" w:type="dxa"/>
          </w:tcPr>
          <w:p w14:paraId="72172CC8"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7E1DFBF9" w14:textId="77777777" w:rsidR="00AF38E9" w:rsidRPr="00FC4079" w:rsidRDefault="00AF38E9" w:rsidP="00AF38E9">
            <w:pPr>
              <w:spacing w:line="240" w:lineRule="auto"/>
              <w:rPr>
                <w:sz w:val="16"/>
              </w:rPr>
            </w:pPr>
            <w:r w:rsidRPr="00FC4079">
              <w:rPr>
                <w:sz w:val="16"/>
              </w:rPr>
              <w:t>Oral</w:t>
            </w:r>
          </w:p>
        </w:tc>
        <w:tc>
          <w:tcPr>
            <w:tcW w:w="1440" w:type="dxa"/>
          </w:tcPr>
          <w:p w14:paraId="5F588175" w14:textId="77777777" w:rsidR="00AF38E9" w:rsidRPr="00FC4079" w:rsidRDefault="00AF38E9" w:rsidP="00AF38E9">
            <w:pPr>
              <w:spacing w:line="240" w:lineRule="auto"/>
              <w:rPr>
                <w:sz w:val="16"/>
              </w:rPr>
            </w:pPr>
            <w:r w:rsidRPr="00FC4079">
              <w:rPr>
                <w:sz w:val="16"/>
              </w:rPr>
              <w:t>BTC Candesartan</w:t>
            </w:r>
          </w:p>
        </w:tc>
        <w:tc>
          <w:tcPr>
            <w:tcW w:w="534" w:type="dxa"/>
          </w:tcPr>
          <w:p w14:paraId="616B4509" w14:textId="77777777" w:rsidR="00AF38E9" w:rsidRPr="00FC4079" w:rsidRDefault="00AF38E9" w:rsidP="00AF38E9">
            <w:pPr>
              <w:spacing w:line="240" w:lineRule="auto"/>
              <w:rPr>
                <w:sz w:val="16"/>
              </w:rPr>
            </w:pPr>
            <w:r w:rsidRPr="00FC4079">
              <w:rPr>
                <w:sz w:val="16"/>
              </w:rPr>
              <w:t>BG</w:t>
            </w:r>
          </w:p>
        </w:tc>
        <w:tc>
          <w:tcPr>
            <w:tcW w:w="633" w:type="dxa"/>
          </w:tcPr>
          <w:p w14:paraId="6B445AC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5CB0A9" w14:textId="77777777" w:rsidR="00AF38E9" w:rsidRPr="00FC4079" w:rsidRDefault="00AF38E9" w:rsidP="00AF38E9">
            <w:pPr>
              <w:spacing w:line="240" w:lineRule="auto"/>
              <w:rPr>
                <w:sz w:val="16"/>
              </w:rPr>
            </w:pPr>
          </w:p>
        </w:tc>
        <w:tc>
          <w:tcPr>
            <w:tcW w:w="1728" w:type="dxa"/>
          </w:tcPr>
          <w:p w14:paraId="56F207CE" w14:textId="77777777" w:rsidR="00AF38E9" w:rsidRPr="00FC4079" w:rsidRDefault="00AF38E9" w:rsidP="00AF38E9">
            <w:pPr>
              <w:spacing w:line="240" w:lineRule="auto"/>
              <w:rPr>
                <w:sz w:val="16"/>
              </w:rPr>
            </w:pPr>
          </w:p>
        </w:tc>
        <w:tc>
          <w:tcPr>
            <w:tcW w:w="682" w:type="dxa"/>
          </w:tcPr>
          <w:p w14:paraId="1E223D75" w14:textId="77777777" w:rsidR="00AF38E9" w:rsidRPr="00FC4079" w:rsidRDefault="00AF38E9" w:rsidP="00AF38E9">
            <w:pPr>
              <w:spacing w:line="240" w:lineRule="auto"/>
              <w:rPr>
                <w:sz w:val="16"/>
              </w:rPr>
            </w:pPr>
            <w:r w:rsidRPr="00FC4079">
              <w:rPr>
                <w:sz w:val="16"/>
              </w:rPr>
              <w:t>30</w:t>
            </w:r>
          </w:p>
        </w:tc>
        <w:tc>
          <w:tcPr>
            <w:tcW w:w="682" w:type="dxa"/>
          </w:tcPr>
          <w:p w14:paraId="229C8041" w14:textId="77777777" w:rsidR="00AF38E9" w:rsidRPr="00FC4079" w:rsidRDefault="00AF38E9" w:rsidP="00AF38E9">
            <w:pPr>
              <w:spacing w:line="240" w:lineRule="auto"/>
              <w:rPr>
                <w:sz w:val="16"/>
              </w:rPr>
            </w:pPr>
            <w:r w:rsidRPr="00FC4079">
              <w:rPr>
                <w:sz w:val="16"/>
              </w:rPr>
              <w:t>5</w:t>
            </w:r>
          </w:p>
        </w:tc>
        <w:tc>
          <w:tcPr>
            <w:tcW w:w="1271" w:type="dxa"/>
          </w:tcPr>
          <w:p w14:paraId="68F113C7" w14:textId="77777777" w:rsidR="00AF38E9" w:rsidRPr="00FC4079" w:rsidRDefault="00AF38E9" w:rsidP="00AF38E9">
            <w:pPr>
              <w:spacing w:line="240" w:lineRule="auto"/>
              <w:rPr>
                <w:sz w:val="16"/>
              </w:rPr>
            </w:pPr>
          </w:p>
        </w:tc>
        <w:tc>
          <w:tcPr>
            <w:tcW w:w="534" w:type="dxa"/>
          </w:tcPr>
          <w:p w14:paraId="0390B527" w14:textId="77777777" w:rsidR="00AF38E9" w:rsidRPr="00FC4079" w:rsidRDefault="00AF38E9" w:rsidP="00AF38E9">
            <w:pPr>
              <w:spacing w:line="240" w:lineRule="auto"/>
              <w:rPr>
                <w:sz w:val="16"/>
              </w:rPr>
            </w:pPr>
            <w:r w:rsidRPr="00FC4079">
              <w:rPr>
                <w:sz w:val="16"/>
              </w:rPr>
              <w:t>30</w:t>
            </w:r>
          </w:p>
        </w:tc>
        <w:tc>
          <w:tcPr>
            <w:tcW w:w="534" w:type="dxa"/>
          </w:tcPr>
          <w:p w14:paraId="6182564F" w14:textId="77777777" w:rsidR="00AF38E9" w:rsidRPr="00FC4079" w:rsidRDefault="00AF38E9" w:rsidP="00AF38E9">
            <w:pPr>
              <w:spacing w:line="240" w:lineRule="auto"/>
              <w:rPr>
                <w:sz w:val="16"/>
              </w:rPr>
            </w:pPr>
          </w:p>
        </w:tc>
        <w:tc>
          <w:tcPr>
            <w:tcW w:w="864" w:type="dxa"/>
          </w:tcPr>
          <w:p w14:paraId="6035F6EE" w14:textId="77777777" w:rsidR="00AF38E9" w:rsidRPr="00FC4079" w:rsidRDefault="00AF38E9" w:rsidP="00AF38E9">
            <w:pPr>
              <w:spacing w:line="240" w:lineRule="auto"/>
              <w:rPr>
                <w:sz w:val="16"/>
              </w:rPr>
            </w:pPr>
          </w:p>
        </w:tc>
      </w:tr>
      <w:tr w:rsidR="00FC4079" w:rsidRPr="00FC4079" w14:paraId="161EBFEA" w14:textId="77777777" w:rsidTr="00FC4079">
        <w:tc>
          <w:tcPr>
            <w:tcW w:w="1353" w:type="dxa"/>
          </w:tcPr>
          <w:p w14:paraId="1B0D0CFB" w14:textId="77777777" w:rsidR="00AF38E9" w:rsidRPr="00FC4079" w:rsidRDefault="00AF38E9" w:rsidP="00AF38E9">
            <w:pPr>
              <w:spacing w:line="240" w:lineRule="auto"/>
              <w:rPr>
                <w:sz w:val="16"/>
              </w:rPr>
            </w:pPr>
            <w:r w:rsidRPr="00FC4079">
              <w:rPr>
                <w:sz w:val="16"/>
              </w:rPr>
              <w:t>Candesartan</w:t>
            </w:r>
          </w:p>
        </w:tc>
        <w:tc>
          <w:tcPr>
            <w:tcW w:w="2023" w:type="dxa"/>
          </w:tcPr>
          <w:p w14:paraId="5EB7CB01"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4BF3CCB0" w14:textId="77777777" w:rsidR="00AF38E9" w:rsidRPr="00FC4079" w:rsidRDefault="00AF38E9" w:rsidP="00AF38E9">
            <w:pPr>
              <w:spacing w:line="240" w:lineRule="auto"/>
              <w:rPr>
                <w:sz w:val="16"/>
              </w:rPr>
            </w:pPr>
            <w:r w:rsidRPr="00FC4079">
              <w:rPr>
                <w:sz w:val="16"/>
              </w:rPr>
              <w:t>Oral</w:t>
            </w:r>
          </w:p>
        </w:tc>
        <w:tc>
          <w:tcPr>
            <w:tcW w:w="1440" w:type="dxa"/>
          </w:tcPr>
          <w:p w14:paraId="63006848" w14:textId="77777777" w:rsidR="00AF38E9" w:rsidRPr="00FC4079" w:rsidRDefault="00AF38E9" w:rsidP="00AF38E9">
            <w:pPr>
              <w:spacing w:line="240" w:lineRule="auto"/>
              <w:rPr>
                <w:sz w:val="16"/>
              </w:rPr>
            </w:pPr>
            <w:r w:rsidRPr="00FC4079">
              <w:rPr>
                <w:sz w:val="16"/>
              </w:rPr>
              <w:t>BTC Candesartan</w:t>
            </w:r>
          </w:p>
        </w:tc>
        <w:tc>
          <w:tcPr>
            <w:tcW w:w="534" w:type="dxa"/>
          </w:tcPr>
          <w:p w14:paraId="21AD8506" w14:textId="77777777" w:rsidR="00AF38E9" w:rsidRPr="00FC4079" w:rsidRDefault="00AF38E9" w:rsidP="00AF38E9">
            <w:pPr>
              <w:spacing w:line="240" w:lineRule="auto"/>
              <w:rPr>
                <w:sz w:val="16"/>
              </w:rPr>
            </w:pPr>
            <w:r w:rsidRPr="00FC4079">
              <w:rPr>
                <w:sz w:val="16"/>
              </w:rPr>
              <w:t>BG</w:t>
            </w:r>
          </w:p>
        </w:tc>
        <w:tc>
          <w:tcPr>
            <w:tcW w:w="633" w:type="dxa"/>
          </w:tcPr>
          <w:p w14:paraId="18D4FC1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D8C292" w14:textId="77777777" w:rsidR="00AF38E9" w:rsidRPr="00FC4079" w:rsidRDefault="00AF38E9" w:rsidP="00AF38E9">
            <w:pPr>
              <w:spacing w:line="240" w:lineRule="auto"/>
              <w:rPr>
                <w:sz w:val="16"/>
              </w:rPr>
            </w:pPr>
          </w:p>
        </w:tc>
        <w:tc>
          <w:tcPr>
            <w:tcW w:w="1728" w:type="dxa"/>
          </w:tcPr>
          <w:p w14:paraId="3FAD334E" w14:textId="77777777" w:rsidR="00AF38E9" w:rsidRPr="00FC4079" w:rsidRDefault="00AF38E9" w:rsidP="00AF38E9">
            <w:pPr>
              <w:spacing w:line="240" w:lineRule="auto"/>
              <w:rPr>
                <w:sz w:val="16"/>
              </w:rPr>
            </w:pPr>
            <w:r w:rsidRPr="00FC4079">
              <w:rPr>
                <w:sz w:val="16"/>
              </w:rPr>
              <w:t>P14238</w:t>
            </w:r>
          </w:p>
        </w:tc>
        <w:tc>
          <w:tcPr>
            <w:tcW w:w="682" w:type="dxa"/>
          </w:tcPr>
          <w:p w14:paraId="72961020" w14:textId="77777777" w:rsidR="00AF38E9" w:rsidRPr="00FC4079" w:rsidRDefault="00AF38E9" w:rsidP="00AF38E9">
            <w:pPr>
              <w:spacing w:line="240" w:lineRule="auto"/>
              <w:rPr>
                <w:sz w:val="16"/>
              </w:rPr>
            </w:pPr>
            <w:r w:rsidRPr="00FC4079">
              <w:rPr>
                <w:sz w:val="16"/>
              </w:rPr>
              <w:t>60</w:t>
            </w:r>
          </w:p>
        </w:tc>
        <w:tc>
          <w:tcPr>
            <w:tcW w:w="682" w:type="dxa"/>
          </w:tcPr>
          <w:p w14:paraId="01F57ED6" w14:textId="77777777" w:rsidR="00AF38E9" w:rsidRPr="00FC4079" w:rsidRDefault="00AF38E9" w:rsidP="00AF38E9">
            <w:pPr>
              <w:spacing w:line="240" w:lineRule="auto"/>
              <w:rPr>
                <w:sz w:val="16"/>
              </w:rPr>
            </w:pPr>
            <w:r w:rsidRPr="00FC4079">
              <w:rPr>
                <w:sz w:val="16"/>
              </w:rPr>
              <w:t>5</w:t>
            </w:r>
          </w:p>
        </w:tc>
        <w:tc>
          <w:tcPr>
            <w:tcW w:w="1271" w:type="dxa"/>
          </w:tcPr>
          <w:p w14:paraId="420F77BD" w14:textId="77777777" w:rsidR="00AF38E9" w:rsidRPr="00FC4079" w:rsidRDefault="00AF38E9" w:rsidP="00AF38E9">
            <w:pPr>
              <w:spacing w:line="240" w:lineRule="auto"/>
              <w:rPr>
                <w:sz w:val="16"/>
              </w:rPr>
            </w:pPr>
          </w:p>
        </w:tc>
        <w:tc>
          <w:tcPr>
            <w:tcW w:w="534" w:type="dxa"/>
          </w:tcPr>
          <w:p w14:paraId="667156A4" w14:textId="77777777" w:rsidR="00AF38E9" w:rsidRPr="00FC4079" w:rsidRDefault="00AF38E9" w:rsidP="00AF38E9">
            <w:pPr>
              <w:spacing w:line="240" w:lineRule="auto"/>
              <w:rPr>
                <w:sz w:val="16"/>
              </w:rPr>
            </w:pPr>
            <w:r w:rsidRPr="00FC4079">
              <w:rPr>
                <w:sz w:val="16"/>
              </w:rPr>
              <w:t>30</w:t>
            </w:r>
          </w:p>
        </w:tc>
        <w:tc>
          <w:tcPr>
            <w:tcW w:w="534" w:type="dxa"/>
          </w:tcPr>
          <w:p w14:paraId="2515BF46" w14:textId="77777777" w:rsidR="00AF38E9" w:rsidRPr="00FC4079" w:rsidRDefault="00AF38E9" w:rsidP="00AF38E9">
            <w:pPr>
              <w:spacing w:line="240" w:lineRule="auto"/>
              <w:rPr>
                <w:sz w:val="16"/>
              </w:rPr>
            </w:pPr>
          </w:p>
        </w:tc>
        <w:tc>
          <w:tcPr>
            <w:tcW w:w="864" w:type="dxa"/>
          </w:tcPr>
          <w:p w14:paraId="4E57B745" w14:textId="77777777" w:rsidR="00AF38E9" w:rsidRPr="00FC4079" w:rsidRDefault="00AF38E9" w:rsidP="00AF38E9">
            <w:pPr>
              <w:spacing w:line="240" w:lineRule="auto"/>
              <w:rPr>
                <w:sz w:val="16"/>
              </w:rPr>
            </w:pPr>
          </w:p>
        </w:tc>
      </w:tr>
      <w:tr w:rsidR="00FC4079" w:rsidRPr="00FC4079" w14:paraId="422E8F85" w14:textId="77777777" w:rsidTr="00FC4079">
        <w:tc>
          <w:tcPr>
            <w:tcW w:w="1353" w:type="dxa"/>
          </w:tcPr>
          <w:p w14:paraId="34B5326D" w14:textId="77777777" w:rsidR="00AF38E9" w:rsidRPr="00FC4079" w:rsidRDefault="00AF38E9" w:rsidP="00AF38E9">
            <w:pPr>
              <w:spacing w:line="240" w:lineRule="auto"/>
              <w:rPr>
                <w:sz w:val="16"/>
              </w:rPr>
            </w:pPr>
            <w:r w:rsidRPr="00FC4079">
              <w:rPr>
                <w:sz w:val="16"/>
              </w:rPr>
              <w:t>Candesartan</w:t>
            </w:r>
          </w:p>
        </w:tc>
        <w:tc>
          <w:tcPr>
            <w:tcW w:w="2023" w:type="dxa"/>
          </w:tcPr>
          <w:p w14:paraId="265C3ED7"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3BE37D45" w14:textId="77777777" w:rsidR="00AF38E9" w:rsidRPr="00FC4079" w:rsidRDefault="00AF38E9" w:rsidP="00AF38E9">
            <w:pPr>
              <w:spacing w:line="240" w:lineRule="auto"/>
              <w:rPr>
                <w:sz w:val="16"/>
              </w:rPr>
            </w:pPr>
            <w:r w:rsidRPr="00FC4079">
              <w:rPr>
                <w:sz w:val="16"/>
              </w:rPr>
              <w:t>Oral</w:t>
            </w:r>
          </w:p>
        </w:tc>
        <w:tc>
          <w:tcPr>
            <w:tcW w:w="1440" w:type="dxa"/>
          </w:tcPr>
          <w:p w14:paraId="21499EA1" w14:textId="77777777" w:rsidR="00AF38E9" w:rsidRPr="00FC4079" w:rsidRDefault="00AF38E9" w:rsidP="00AF38E9">
            <w:pPr>
              <w:spacing w:line="240" w:lineRule="auto"/>
              <w:rPr>
                <w:sz w:val="16"/>
              </w:rPr>
            </w:pPr>
            <w:r w:rsidRPr="00FC4079">
              <w:rPr>
                <w:sz w:val="16"/>
              </w:rPr>
              <w:t>CANDESAN</w:t>
            </w:r>
          </w:p>
        </w:tc>
        <w:tc>
          <w:tcPr>
            <w:tcW w:w="534" w:type="dxa"/>
          </w:tcPr>
          <w:p w14:paraId="205742CF" w14:textId="77777777" w:rsidR="00AF38E9" w:rsidRPr="00FC4079" w:rsidRDefault="00AF38E9" w:rsidP="00AF38E9">
            <w:pPr>
              <w:spacing w:line="240" w:lineRule="auto"/>
              <w:rPr>
                <w:sz w:val="16"/>
              </w:rPr>
            </w:pPr>
            <w:r w:rsidRPr="00FC4079">
              <w:rPr>
                <w:sz w:val="16"/>
              </w:rPr>
              <w:t>RF</w:t>
            </w:r>
          </w:p>
        </w:tc>
        <w:tc>
          <w:tcPr>
            <w:tcW w:w="633" w:type="dxa"/>
          </w:tcPr>
          <w:p w14:paraId="4EAABB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DA39E9" w14:textId="77777777" w:rsidR="00AF38E9" w:rsidRPr="00FC4079" w:rsidRDefault="00AF38E9" w:rsidP="00AF38E9">
            <w:pPr>
              <w:spacing w:line="240" w:lineRule="auto"/>
              <w:rPr>
                <w:sz w:val="16"/>
              </w:rPr>
            </w:pPr>
          </w:p>
        </w:tc>
        <w:tc>
          <w:tcPr>
            <w:tcW w:w="1728" w:type="dxa"/>
          </w:tcPr>
          <w:p w14:paraId="7CEC4D59" w14:textId="77777777" w:rsidR="00AF38E9" w:rsidRPr="00FC4079" w:rsidRDefault="00AF38E9" w:rsidP="00AF38E9">
            <w:pPr>
              <w:spacing w:line="240" w:lineRule="auto"/>
              <w:rPr>
                <w:sz w:val="16"/>
              </w:rPr>
            </w:pPr>
          </w:p>
        </w:tc>
        <w:tc>
          <w:tcPr>
            <w:tcW w:w="682" w:type="dxa"/>
          </w:tcPr>
          <w:p w14:paraId="106047E5" w14:textId="77777777" w:rsidR="00AF38E9" w:rsidRPr="00FC4079" w:rsidRDefault="00AF38E9" w:rsidP="00AF38E9">
            <w:pPr>
              <w:spacing w:line="240" w:lineRule="auto"/>
              <w:rPr>
                <w:sz w:val="16"/>
              </w:rPr>
            </w:pPr>
            <w:r w:rsidRPr="00FC4079">
              <w:rPr>
                <w:sz w:val="16"/>
              </w:rPr>
              <w:t>30</w:t>
            </w:r>
          </w:p>
        </w:tc>
        <w:tc>
          <w:tcPr>
            <w:tcW w:w="682" w:type="dxa"/>
          </w:tcPr>
          <w:p w14:paraId="58B2D9B5" w14:textId="77777777" w:rsidR="00AF38E9" w:rsidRPr="00FC4079" w:rsidRDefault="00AF38E9" w:rsidP="00AF38E9">
            <w:pPr>
              <w:spacing w:line="240" w:lineRule="auto"/>
              <w:rPr>
                <w:sz w:val="16"/>
              </w:rPr>
            </w:pPr>
            <w:r w:rsidRPr="00FC4079">
              <w:rPr>
                <w:sz w:val="16"/>
              </w:rPr>
              <w:t>5</w:t>
            </w:r>
          </w:p>
        </w:tc>
        <w:tc>
          <w:tcPr>
            <w:tcW w:w="1271" w:type="dxa"/>
          </w:tcPr>
          <w:p w14:paraId="6056D376" w14:textId="77777777" w:rsidR="00AF38E9" w:rsidRPr="00FC4079" w:rsidRDefault="00AF38E9" w:rsidP="00AF38E9">
            <w:pPr>
              <w:spacing w:line="240" w:lineRule="auto"/>
              <w:rPr>
                <w:sz w:val="16"/>
              </w:rPr>
            </w:pPr>
          </w:p>
        </w:tc>
        <w:tc>
          <w:tcPr>
            <w:tcW w:w="534" w:type="dxa"/>
          </w:tcPr>
          <w:p w14:paraId="7DFB467B" w14:textId="77777777" w:rsidR="00AF38E9" w:rsidRPr="00FC4079" w:rsidRDefault="00AF38E9" w:rsidP="00AF38E9">
            <w:pPr>
              <w:spacing w:line="240" w:lineRule="auto"/>
              <w:rPr>
                <w:sz w:val="16"/>
              </w:rPr>
            </w:pPr>
            <w:r w:rsidRPr="00FC4079">
              <w:rPr>
                <w:sz w:val="16"/>
              </w:rPr>
              <w:t>30</w:t>
            </w:r>
          </w:p>
        </w:tc>
        <w:tc>
          <w:tcPr>
            <w:tcW w:w="534" w:type="dxa"/>
          </w:tcPr>
          <w:p w14:paraId="2BCBDD1D" w14:textId="77777777" w:rsidR="00AF38E9" w:rsidRPr="00FC4079" w:rsidRDefault="00AF38E9" w:rsidP="00AF38E9">
            <w:pPr>
              <w:spacing w:line="240" w:lineRule="auto"/>
              <w:rPr>
                <w:sz w:val="16"/>
              </w:rPr>
            </w:pPr>
          </w:p>
        </w:tc>
        <w:tc>
          <w:tcPr>
            <w:tcW w:w="864" w:type="dxa"/>
          </w:tcPr>
          <w:p w14:paraId="46EE61E6" w14:textId="77777777" w:rsidR="00AF38E9" w:rsidRPr="00FC4079" w:rsidRDefault="00AF38E9" w:rsidP="00AF38E9">
            <w:pPr>
              <w:spacing w:line="240" w:lineRule="auto"/>
              <w:rPr>
                <w:sz w:val="16"/>
              </w:rPr>
            </w:pPr>
          </w:p>
        </w:tc>
      </w:tr>
      <w:tr w:rsidR="00FC4079" w:rsidRPr="00FC4079" w14:paraId="511E5181" w14:textId="77777777" w:rsidTr="00FC4079">
        <w:tc>
          <w:tcPr>
            <w:tcW w:w="1353" w:type="dxa"/>
          </w:tcPr>
          <w:p w14:paraId="0F44A86D" w14:textId="77777777" w:rsidR="00AF38E9" w:rsidRPr="00FC4079" w:rsidRDefault="00AF38E9" w:rsidP="00AF38E9">
            <w:pPr>
              <w:spacing w:line="240" w:lineRule="auto"/>
              <w:rPr>
                <w:sz w:val="16"/>
              </w:rPr>
            </w:pPr>
            <w:r w:rsidRPr="00FC4079">
              <w:rPr>
                <w:sz w:val="16"/>
              </w:rPr>
              <w:t>Candesartan</w:t>
            </w:r>
          </w:p>
        </w:tc>
        <w:tc>
          <w:tcPr>
            <w:tcW w:w="2023" w:type="dxa"/>
          </w:tcPr>
          <w:p w14:paraId="57FE1F89"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4B0C9E9D" w14:textId="77777777" w:rsidR="00AF38E9" w:rsidRPr="00FC4079" w:rsidRDefault="00AF38E9" w:rsidP="00AF38E9">
            <w:pPr>
              <w:spacing w:line="240" w:lineRule="auto"/>
              <w:rPr>
                <w:sz w:val="16"/>
              </w:rPr>
            </w:pPr>
            <w:r w:rsidRPr="00FC4079">
              <w:rPr>
                <w:sz w:val="16"/>
              </w:rPr>
              <w:t>Oral</w:t>
            </w:r>
          </w:p>
        </w:tc>
        <w:tc>
          <w:tcPr>
            <w:tcW w:w="1440" w:type="dxa"/>
          </w:tcPr>
          <w:p w14:paraId="3E2DD0B1" w14:textId="77777777" w:rsidR="00AF38E9" w:rsidRPr="00FC4079" w:rsidRDefault="00AF38E9" w:rsidP="00AF38E9">
            <w:pPr>
              <w:spacing w:line="240" w:lineRule="auto"/>
              <w:rPr>
                <w:sz w:val="16"/>
              </w:rPr>
            </w:pPr>
            <w:r w:rsidRPr="00FC4079">
              <w:rPr>
                <w:sz w:val="16"/>
              </w:rPr>
              <w:t>CANDESAN</w:t>
            </w:r>
          </w:p>
        </w:tc>
        <w:tc>
          <w:tcPr>
            <w:tcW w:w="534" w:type="dxa"/>
          </w:tcPr>
          <w:p w14:paraId="7EABE01A" w14:textId="77777777" w:rsidR="00AF38E9" w:rsidRPr="00FC4079" w:rsidRDefault="00AF38E9" w:rsidP="00AF38E9">
            <w:pPr>
              <w:spacing w:line="240" w:lineRule="auto"/>
              <w:rPr>
                <w:sz w:val="16"/>
              </w:rPr>
            </w:pPr>
            <w:r w:rsidRPr="00FC4079">
              <w:rPr>
                <w:sz w:val="16"/>
              </w:rPr>
              <w:t>RF</w:t>
            </w:r>
          </w:p>
        </w:tc>
        <w:tc>
          <w:tcPr>
            <w:tcW w:w="633" w:type="dxa"/>
          </w:tcPr>
          <w:p w14:paraId="22C142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1E2889" w14:textId="77777777" w:rsidR="00AF38E9" w:rsidRPr="00FC4079" w:rsidRDefault="00AF38E9" w:rsidP="00AF38E9">
            <w:pPr>
              <w:spacing w:line="240" w:lineRule="auto"/>
              <w:rPr>
                <w:sz w:val="16"/>
              </w:rPr>
            </w:pPr>
          </w:p>
        </w:tc>
        <w:tc>
          <w:tcPr>
            <w:tcW w:w="1728" w:type="dxa"/>
          </w:tcPr>
          <w:p w14:paraId="7F0600E8" w14:textId="77777777" w:rsidR="00AF38E9" w:rsidRPr="00FC4079" w:rsidRDefault="00AF38E9" w:rsidP="00AF38E9">
            <w:pPr>
              <w:spacing w:line="240" w:lineRule="auto"/>
              <w:rPr>
                <w:sz w:val="16"/>
              </w:rPr>
            </w:pPr>
            <w:r w:rsidRPr="00FC4079">
              <w:rPr>
                <w:sz w:val="16"/>
              </w:rPr>
              <w:t>P14238</w:t>
            </w:r>
          </w:p>
        </w:tc>
        <w:tc>
          <w:tcPr>
            <w:tcW w:w="682" w:type="dxa"/>
          </w:tcPr>
          <w:p w14:paraId="245DCF46" w14:textId="77777777" w:rsidR="00AF38E9" w:rsidRPr="00FC4079" w:rsidRDefault="00AF38E9" w:rsidP="00AF38E9">
            <w:pPr>
              <w:spacing w:line="240" w:lineRule="auto"/>
              <w:rPr>
                <w:sz w:val="16"/>
              </w:rPr>
            </w:pPr>
            <w:r w:rsidRPr="00FC4079">
              <w:rPr>
                <w:sz w:val="16"/>
              </w:rPr>
              <w:t>60</w:t>
            </w:r>
          </w:p>
        </w:tc>
        <w:tc>
          <w:tcPr>
            <w:tcW w:w="682" w:type="dxa"/>
          </w:tcPr>
          <w:p w14:paraId="3DE5882C" w14:textId="77777777" w:rsidR="00AF38E9" w:rsidRPr="00FC4079" w:rsidRDefault="00AF38E9" w:rsidP="00AF38E9">
            <w:pPr>
              <w:spacing w:line="240" w:lineRule="auto"/>
              <w:rPr>
                <w:sz w:val="16"/>
              </w:rPr>
            </w:pPr>
            <w:r w:rsidRPr="00FC4079">
              <w:rPr>
                <w:sz w:val="16"/>
              </w:rPr>
              <w:t>5</w:t>
            </w:r>
          </w:p>
        </w:tc>
        <w:tc>
          <w:tcPr>
            <w:tcW w:w="1271" w:type="dxa"/>
          </w:tcPr>
          <w:p w14:paraId="29A5CE5C" w14:textId="77777777" w:rsidR="00AF38E9" w:rsidRPr="00FC4079" w:rsidRDefault="00AF38E9" w:rsidP="00AF38E9">
            <w:pPr>
              <w:spacing w:line="240" w:lineRule="auto"/>
              <w:rPr>
                <w:sz w:val="16"/>
              </w:rPr>
            </w:pPr>
          </w:p>
        </w:tc>
        <w:tc>
          <w:tcPr>
            <w:tcW w:w="534" w:type="dxa"/>
          </w:tcPr>
          <w:p w14:paraId="58EA791C" w14:textId="77777777" w:rsidR="00AF38E9" w:rsidRPr="00FC4079" w:rsidRDefault="00AF38E9" w:rsidP="00AF38E9">
            <w:pPr>
              <w:spacing w:line="240" w:lineRule="auto"/>
              <w:rPr>
                <w:sz w:val="16"/>
              </w:rPr>
            </w:pPr>
            <w:r w:rsidRPr="00FC4079">
              <w:rPr>
                <w:sz w:val="16"/>
              </w:rPr>
              <w:t>30</w:t>
            </w:r>
          </w:p>
        </w:tc>
        <w:tc>
          <w:tcPr>
            <w:tcW w:w="534" w:type="dxa"/>
          </w:tcPr>
          <w:p w14:paraId="36351145" w14:textId="77777777" w:rsidR="00AF38E9" w:rsidRPr="00FC4079" w:rsidRDefault="00AF38E9" w:rsidP="00AF38E9">
            <w:pPr>
              <w:spacing w:line="240" w:lineRule="auto"/>
              <w:rPr>
                <w:sz w:val="16"/>
              </w:rPr>
            </w:pPr>
          </w:p>
        </w:tc>
        <w:tc>
          <w:tcPr>
            <w:tcW w:w="864" w:type="dxa"/>
          </w:tcPr>
          <w:p w14:paraId="2CE465B3" w14:textId="77777777" w:rsidR="00AF38E9" w:rsidRPr="00FC4079" w:rsidRDefault="00AF38E9" w:rsidP="00AF38E9">
            <w:pPr>
              <w:spacing w:line="240" w:lineRule="auto"/>
              <w:rPr>
                <w:sz w:val="16"/>
              </w:rPr>
            </w:pPr>
          </w:p>
        </w:tc>
      </w:tr>
      <w:tr w:rsidR="00FC4079" w:rsidRPr="00FC4079" w14:paraId="6A5F9B2C" w14:textId="77777777" w:rsidTr="00FC4079">
        <w:tc>
          <w:tcPr>
            <w:tcW w:w="1353" w:type="dxa"/>
          </w:tcPr>
          <w:p w14:paraId="132994A9" w14:textId="77777777" w:rsidR="00AF38E9" w:rsidRPr="00FC4079" w:rsidRDefault="00AF38E9" w:rsidP="00AF38E9">
            <w:pPr>
              <w:spacing w:line="240" w:lineRule="auto"/>
              <w:rPr>
                <w:sz w:val="16"/>
              </w:rPr>
            </w:pPr>
            <w:r w:rsidRPr="00FC4079">
              <w:rPr>
                <w:sz w:val="16"/>
              </w:rPr>
              <w:t>Candesartan</w:t>
            </w:r>
          </w:p>
        </w:tc>
        <w:tc>
          <w:tcPr>
            <w:tcW w:w="2023" w:type="dxa"/>
          </w:tcPr>
          <w:p w14:paraId="3D38E638"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4AE4CF7B" w14:textId="77777777" w:rsidR="00AF38E9" w:rsidRPr="00FC4079" w:rsidRDefault="00AF38E9" w:rsidP="00AF38E9">
            <w:pPr>
              <w:spacing w:line="240" w:lineRule="auto"/>
              <w:rPr>
                <w:sz w:val="16"/>
              </w:rPr>
            </w:pPr>
            <w:r w:rsidRPr="00FC4079">
              <w:rPr>
                <w:sz w:val="16"/>
              </w:rPr>
              <w:t>Oral</w:t>
            </w:r>
          </w:p>
        </w:tc>
        <w:tc>
          <w:tcPr>
            <w:tcW w:w="1440" w:type="dxa"/>
          </w:tcPr>
          <w:p w14:paraId="46F8730E" w14:textId="77777777" w:rsidR="00AF38E9" w:rsidRPr="00FC4079" w:rsidRDefault="00AF38E9" w:rsidP="00AF38E9">
            <w:pPr>
              <w:spacing w:line="240" w:lineRule="auto"/>
              <w:rPr>
                <w:sz w:val="16"/>
              </w:rPr>
            </w:pPr>
            <w:r w:rsidRPr="00FC4079">
              <w:rPr>
                <w:sz w:val="16"/>
              </w:rPr>
              <w:t>Candesartan Sandoz</w:t>
            </w:r>
          </w:p>
        </w:tc>
        <w:tc>
          <w:tcPr>
            <w:tcW w:w="534" w:type="dxa"/>
          </w:tcPr>
          <w:p w14:paraId="4462C3F7" w14:textId="77777777" w:rsidR="00AF38E9" w:rsidRPr="00FC4079" w:rsidRDefault="00AF38E9" w:rsidP="00AF38E9">
            <w:pPr>
              <w:spacing w:line="240" w:lineRule="auto"/>
              <w:rPr>
                <w:sz w:val="16"/>
              </w:rPr>
            </w:pPr>
            <w:r w:rsidRPr="00FC4079">
              <w:rPr>
                <w:sz w:val="16"/>
              </w:rPr>
              <w:t>SZ</w:t>
            </w:r>
          </w:p>
        </w:tc>
        <w:tc>
          <w:tcPr>
            <w:tcW w:w="633" w:type="dxa"/>
          </w:tcPr>
          <w:p w14:paraId="1C04B97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4AEE4D" w14:textId="77777777" w:rsidR="00AF38E9" w:rsidRPr="00FC4079" w:rsidRDefault="00AF38E9" w:rsidP="00AF38E9">
            <w:pPr>
              <w:spacing w:line="240" w:lineRule="auto"/>
              <w:rPr>
                <w:sz w:val="16"/>
              </w:rPr>
            </w:pPr>
          </w:p>
        </w:tc>
        <w:tc>
          <w:tcPr>
            <w:tcW w:w="1728" w:type="dxa"/>
          </w:tcPr>
          <w:p w14:paraId="61A50066" w14:textId="77777777" w:rsidR="00AF38E9" w:rsidRPr="00FC4079" w:rsidRDefault="00AF38E9" w:rsidP="00AF38E9">
            <w:pPr>
              <w:spacing w:line="240" w:lineRule="auto"/>
              <w:rPr>
                <w:sz w:val="16"/>
              </w:rPr>
            </w:pPr>
          </w:p>
        </w:tc>
        <w:tc>
          <w:tcPr>
            <w:tcW w:w="682" w:type="dxa"/>
          </w:tcPr>
          <w:p w14:paraId="120D2FC9" w14:textId="77777777" w:rsidR="00AF38E9" w:rsidRPr="00FC4079" w:rsidRDefault="00AF38E9" w:rsidP="00AF38E9">
            <w:pPr>
              <w:spacing w:line="240" w:lineRule="auto"/>
              <w:rPr>
                <w:sz w:val="16"/>
              </w:rPr>
            </w:pPr>
            <w:r w:rsidRPr="00FC4079">
              <w:rPr>
                <w:sz w:val="16"/>
              </w:rPr>
              <w:t>30</w:t>
            </w:r>
          </w:p>
        </w:tc>
        <w:tc>
          <w:tcPr>
            <w:tcW w:w="682" w:type="dxa"/>
          </w:tcPr>
          <w:p w14:paraId="1EEEE69F" w14:textId="77777777" w:rsidR="00AF38E9" w:rsidRPr="00FC4079" w:rsidRDefault="00AF38E9" w:rsidP="00AF38E9">
            <w:pPr>
              <w:spacing w:line="240" w:lineRule="auto"/>
              <w:rPr>
                <w:sz w:val="16"/>
              </w:rPr>
            </w:pPr>
            <w:r w:rsidRPr="00FC4079">
              <w:rPr>
                <w:sz w:val="16"/>
              </w:rPr>
              <w:t>5</w:t>
            </w:r>
          </w:p>
        </w:tc>
        <w:tc>
          <w:tcPr>
            <w:tcW w:w="1271" w:type="dxa"/>
          </w:tcPr>
          <w:p w14:paraId="4E1228DE" w14:textId="77777777" w:rsidR="00AF38E9" w:rsidRPr="00FC4079" w:rsidRDefault="00AF38E9" w:rsidP="00AF38E9">
            <w:pPr>
              <w:spacing w:line="240" w:lineRule="auto"/>
              <w:rPr>
                <w:sz w:val="16"/>
              </w:rPr>
            </w:pPr>
          </w:p>
        </w:tc>
        <w:tc>
          <w:tcPr>
            <w:tcW w:w="534" w:type="dxa"/>
          </w:tcPr>
          <w:p w14:paraId="29B6B4F3" w14:textId="77777777" w:rsidR="00AF38E9" w:rsidRPr="00FC4079" w:rsidRDefault="00AF38E9" w:rsidP="00AF38E9">
            <w:pPr>
              <w:spacing w:line="240" w:lineRule="auto"/>
              <w:rPr>
                <w:sz w:val="16"/>
              </w:rPr>
            </w:pPr>
            <w:r w:rsidRPr="00FC4079">
              <w:rPr>
                <w:sz w:val="16"/>
              </w:rPr>
              <w:t>30</w:t>
            </w:r>
          </w:p>
        </w:tc>
        <w:tc>
          <w:tcPr>
            <w:tcW w:w="534" w:type="dxa"/>
          </w:tcPr>
          <w:p w14:paraId="6148A21F" w14:textId="77777777" w:rsidR="00AF38E9" w:rsidRPr="00FC4079" w:rsidRDefault="00AF38E9" w:rsidP="00AF38E9">
            <w:pPr>
              <w:spacing w:line="240" w:lineRule="auto"/>
              <w:rPr>
                <w:sz w:val="16"/>
              </w:rPr>
            </w:pPr>
          </w:p>
        </w:tc>
        <w:tc>
          <w:tcPr>
            <w:tcW w:w="864" w:type="dxa"/>
          </w:tcPr>
          <w:p w14:paraId="3A8062EB" w14:textId="77777777" w:rsidR="00AF38E9" w:rsidRPr="00FC4079" w:rsidRDefault="00AF38E9" w:rsidP="00AF38E9">
            <w:pPr>
              <w:spacing w:line="240" w:lineRule="auto"/>
              <w:rPr>
                <w:sz w:val="16"/>
              </w:rPr>
            </w:pPr>
          </w:p>
        </w:tc>
      </w:tr>
      <w:tr w:rsidR="00FC4079" w:rsidRPr="00FC4079" w14:paraId="04166D3D" w14:textId="77777777" w:rsidTr="00FC4079">
        <w:tc>
          <w:tcPr>
            <w:tcW w:w="1353" w:type="dxa"/>
          </w:tcPr>
          <w:p w14:paraId="70D0E3F6" w14:textId="77777777" w:rsidR="00AF38E9" w:rsidRPr="00FC4079" w:rsidRDefault="00AF38E9" w:rsidP="00AF38E9">
            <w:pPr>
              <w:spacing w:line="240" w:lineRule="auto"/>
              <w:rPr>
                <w:sz w:val="16"/>
              </w:rPr>
            </w:pPr>
            <w:r w:rsidRPr="00FC4079">
              <w:rPr>
                <w:sz w:val="16"/>
              </w:rPr>
              <w:t>Candesartan</w:t>
            </w:r>
          </w:p>
        </w:tc>
        <w:tc>
          <w:tcPr>
            <w:tcW w:w="2023" w:type="dxa"/>
          </w:tcPr>
          <w:p w14:paraId="18C653AC"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0B84B857" w14:textId="77777777" w:rsidR="00AF38E9" w:rsidRPr="00FC4079" w:rsidRDefault="00AF38E9" w:rsidP="00AF38E9">
            <w:pPr>
              <w:spacing w:line="240" w:lineRule="auto"/>
              <w:rPr>
                <w:sz w:val="16"/>
              </w:rPr>
            </w:pPr>
            <w:r w:rsidRPr="00FC4079">
              <w:rPr>
                <w:sz w:val="16"/>
              </w:rPr>
              <w:t>Oral</w:t>
            </w:r>
          </w:p>
        </w:tc>
        <w:tc>
          <w:tcPr>
            <w:tcW w:w="1440" w:type="dxa"/>
          </w:tcPr>
          <w:p w14:paraId="7DA0A6B0" w14:textId="77777777" w:rsidR="00AF38E9" w:rsidRPr="00FC4079" w:rsidRDefault="00AF38E9" w:rsidP="00AF38E9">
            <w:pPr>
              <w:spacing w:line="240" w:lineRule="auto"/>
              <w:rPr>
                <w:sz w:val="16"/>
              </w:rPr>
            </w:pPr>
            <w:r w:rsidRPr="00FC4079">
              <w:rPr>
                <w:sz w:val="16"/>
              </w:rPr>
              <w:t>Candesartan Sandoz</w:t>
            </w:r>
          </w:p>
        </w:tc>
        <w:tc>
          <w:tcPr>
            <w:tcW w:w="534" w:type="dxa"/>
          </w:tcPr>
          <w:p w14:paraId="172799E9" w14:textId="77777777" w:rsidR="00AF38E9" w:rsidRPr="00FC4079" w:rsidRDefault="00AF38E9" w:rsidP="00AF38E9">
            <w:pPr>
              <w:spacing w:line="240" w:lineRule="auto"/>
              <w:rPr>
                <w:sz w:val="16"/>
              </w:rPr>
            </w:pPr>
            <w:r w:rsidRPr="00FC4079">
              <w:rPr>
                <w:sz w:val="16"/>
              </w:rPr>
              <w:t>SZ</w:t>
            </w:r>
          </w:p>
        </w:tc>
        <w:tc>
          <w:tcPr>
            <w:tcW w:w="633" w:type="dxa"/>
          </w:tcPr>
          <w:p w14:paraId="65484F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280C89" w14:textId="77777777" w:rsidR="00AF38E9" w:rsidRPr="00FC4079" w:rsidRDefault="00AF38E9" w:rsidP="00AF38E9">
            <w:pPr>
              <w:spacing w:line="240" w:lineRule="auto"/>
              <w:rPr>
                <w:sz w:val="16"/>
              </w:rPr>
            </w:pPr>
          </w:p>
        </w:tc>
        <w:tc>
          <w:tcPr>
            <w:tcW w:w="1728" w:type="dxa"/>
          </w:tcPr>
          <w:p w14:paraId="75759572" w14:textId="77777777" w:rsidR="00AF38E9" w:rsidRPr="00FC4079" w:rsidRDefault="00AF38E9" w:rsidP="00AF38E9">
            <w:pPr>
              <w:spacing w:line="240" w:lineRule="auto"/>
              <w:rPr>
                <w:sz w:val="16"/>
              </w:rPr>
            </w:pPr>
            <w:r w:rsidRPr="00FC4079">
              <w:rPr>
                <w:sz w:val="16"/>
              </w:rPr>
              <w:t>P14238</w:t>
            </w:r>
          </w:p>
        </w:tc>
        <w:tc>
          <w:tcPr>
            <w:tcW w:w="682" w:type="dxa"/>
          </w:tcPr>
          <w:p w14:paraId="3AF320AA" w14:textId="77777777" w:rsidR="00AF38E9" w:rsidRPr="00FC4079" w:rsidRDefault="00AF38E9" w:rsidP="00AF38E9">
            <w:pPr>
              <w:spacing w:line="240" w:lineRule="auto"/>
              <w:rPr>
                <w:sz w:val="16"/>
              </w:rPr>
            </w:pPr>
            <w:r w:rsidRPr="00FC4079">
              <w:rPr>
                <w:sz w:val="16"/>
              </w:rPr>
              <w:t>60</w:t>
            </w:r>
          </w:p>
        </w:tc>
        <w:tc>
          <w:tcPr>
            <w:tcW w:w="682" w:type="dxa"/>
          </w:tcPr>
          <w:p w14:paraId="1C38E31D" w14:textId="77777777" w:rsidR="00AF38E9" w:rsidRPr="00FC4079" w:rsidRDefault="00AF38E9" w:rsidP="00AF38E9">
            <w:pPr>
              <w:spacing w:line="240" w:lineRule="auto"/>
              <w:rPr>
                <w:sz w:val="16"/>
              </w:rPr>
            </w:pPr>
            <w:r w:rsidRPr="00FC4079">
              <w:rPr>
                <w:sz w:val="16"/>
              </w:rPr>
              <w:t>5</w:t>
            </w:r>
          </w:p>
        </w:tc>
        <w:tc>
          <w:tcPr>
            <w:tcW w:w="1271" w:type="dxa"/>
          </w:tcPr>
          <w:p w14:paraId="4D6DA2B4" w14:textId="77777777" w:rsidR="00AF38E9" w:rsidRPr="00FC4079" w:rsidRDefault="00AF38E9" w:rsidP="00AF38E9">
            <w:pPr>
              <w:spacing w:line="240" w:lineRule="auto"/>
              <w:rPr>
                <w:sz w:val="16"/>
              </w:rPr>
            </w:pPr>
          </w:p>
        </w:tc>
        <w:tc>
          <w:tcPr>
            <w:tcW w:w="534" w:type="dxa"/>
          </w:tcPr>
          <w:p w14:paraId="0207C510" w14:textId="77777777" w:rsidR="00AF38E9" w:rsidRPr="00FC4079" w:rsidRDefault="00AF38E9" w:rsidP="00AF38E9">
            <w:pPr>
              <w:spacing w:line="240" w:lineRule="auto"/>
              <w:rPr>
                <w:sz w:val="16"/>
              </w:rPr>
            </w:pPr>
            <w:r w:rsidRPr="00FC4079">
              <w:rPr>
                <w:sz w:val="16"/>
              </w:rPr>
              <w:t>30</w:t>
            </w:r>
          </w:p>
        </w:tc>
        <w:tc>
          <w:tcPr>
            <w:tcW w:w="534" w:type="dxa"/>
          </w:tcPr>
          <w:p w14:paraId="7F1F98FA" w14:textId="77777777" w:rsidR="00AF38E9" w:rsidRPr="00FC4079" w:rsidRDefault="00AF38E9" w:rsidP="00AF38E9">
            <w:pPr>
              <w:spacing w:line="240" w:lineRule="auto"/>
              <w:rPr>
                <w:sz w:val="16"/>
              </w:rPr>
            </w:pPr>
          </w:p>
        </w:tc>
        <w:tc>
          <w:tcPr>
            <w:tcW w:w="864" w:type="dxa"/>
          </w:tcPr>
          <w:p w14:paraId="7A3CA86E" w14:textId="77777777" w:rsidR="00AF38E9" w:rsidRPr="00FC4079" w:rsidRDefault="00AF38E9" w:rsidP="00AF38E9">
            <w:pPr>
              <w:spacing w:line="240" w:lineRule="auto"/>
              <w:rPr>
                <w:sz w:val="16"/>
              </w:rPr>
            </w:pPr>
          </w:p>
        </w:tc>
      </w:tr>
      <w:tr w:rsidR="00FC4079" w:rsidRPr="00FC4079" w14:paraId="6F4B81D8" w14:textId="77777777" w:rsidTr="00FC4079">
        <w:tc>
          <w:tcPr>
            <w:tcW w:w="1353" w:type="dxa"/>
          </w:tcPr>
          <w:p w14:paraId="6B697893" w14:textId="77777777" w:rsidR="00AF38E9" w:rsidRPr="00FC4079" w:rsidRDefault="00AF38E9" w:rsidP="00AF38E9">
            <w:pPr>
              <w:spacing w:line="240" w:lineRule="auto"/>
              <w:rPr>
                <w:sz w:val="16"/>
              </w:rPr>
            </w:pPr>
            <w:r w:rsidRPr="00FC4079">
              <w:rPr>
                <w:sz w:val="16"/>
              </w:rPr>
              <w:t>Candesartan</w:t>
            </w:r>
          </w:p>
        </w:tc>
        <w:tc>
          <w:tcPr>
            <w:tcW w:w="2023" w:type="dxa"/>
          </w:tcPr>
          <w:p w14:paraId="4843A12E"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658B2C43" w14:textId="77777777" w:rsidR="00AF38E9" w:rsidRPr="00FC4079" w:rsidRDefault="00AF38E9" w:rsidP="00AF38E9">
            <w:pPr>
              <w:spacing w:line="240" w:lineRule="auto"/>
              <w:rPr>
                <w:sz w:val="16"/>
              </w:rPr>
            </w:pPr>
            <w:r w:rsidRPr="00FC4079">
              <w:rPr>
                <w:sz w:val="16"/>
              </w:rPr>
              <w:t>Oral</w:t>
            </w:r>
          </w:p>
        </w:tc>
        <w:tc>
          <w:tcPr>
            <w:tcW w:w="1440" w:type="dxa"/>
          </w:tcPr>
          <w:p w14:paraId="272DFC47" w14:textId="77777777" w:rsidR="00AF38E9" w:rsidRPr="00FC4079" w:rsidRDefault="00AF38E9" w:rsidP="00AF38E9">
            <w:pPr>
              <w:spacing w:line="240" w:lineRule="auto"/>
              <w:rPr>
                <w:sz w:val="16"/>
              </w:rPr>
            </w:pPr>
            <w:r w:rsidRPr="00FC4079">
              <w:rPr>
                <w:sz w:val="16"/>
              </w:rPr>
              <w:t>NOUMED CANDESARTAN</w:t>
            </w:r>
          </w:p>
        </w:tc>
        <w:tc>
          <w:tcPr>
            <w:tcW w:w="534" w:type="dxa"/>
          </w:tcPr>
          <w:p w14:paraId="2A3405E3" w14:textId="77777777" w:rsidR="00AF38E9" w:rsidRPr="00FC4079" w:rsidRDefault="00AF38E9" w:rsidP="00AF38E9">
            <w:pPr>
              <w:spacing w:line="240" w:lineRule="auto"/>
              <w:rPr>
                <w:sz w:val="16"/>
              </w:rPr>
            </w:pPr>
            <w:r w:rsidRPr="00FC4079">
              <w:rPr>
                <w:sz w:val="16"/>
              </w:rPr>
              <w:t>VO</w:t>
            </w:r>
          </w:p>
        </w:tc>
        <w:tc>
          <w:tcPr>
            <w:tcW w:w="633" w:type="dxa"/>
          </w:tcPr>
          <w:p w14:paraId="28D2A3F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EA0889" w14:textId="77777777" w:rsidR="00AF38E9" w:rsidRPr="00FC4079" w:rsidRDefault="00AF38E9" w:rsidP="00AF38E9">
            <w:pPr>
              <w:spacing w:line="240" w:lineRule="auto"/>
              <w:rPr>
                <w:sz w:val="16"/>
              </w:rPr>
            </w:pPr>
          </w:p>
        </w:tc>
        <w:tc>
          <w:tcPr>
            <w:tcW w:w="1728" w:type="dxa"/>
          </w:tcPr>
          <w:p w14:paraId="345651A0" w14:textId="77777777" w:rsidR="00AF38E9" w:rsidRPr="00FC4079" w:rsidRDefault="00AF38E9" w:rsidP="00AF38E9">
            <w:pPr>
              <w:spacing w:line="240" w:lineRule="auto"/>
              <w:rPr>
                <w:sz w:val="16"/>
              </w:rPr>
            </w:pPr>
          </w:p>
        </w:tc>
        <w:tc>
          <w:tcPr>
            <w:tcW w:w="682" w:type="dxa"/>
          </w:tcPr>
          <w:p w14:paraId="6E864981" w14:textId="77777777" w:rsidR="00AF38E9" w:rsidRPr="00FC4079" w:rsidRDefault="00AF38E9" w:rsidP="00AF38E9">
            <w:pPr>
              <w:spacing w:line="240" w:lineRule="auto"/>
              <w:rPr>
                <w:sz w:val="16"/>
              </w:rPr>
            </w:pPr>
            <w:r w:rsidRPr="00FC4079">
              <w:rPr>
                <w:sz w:val="16"/>
              </w:rPr>
              <w:t>30</w:t>
            </w:r>
          </w:p>
        </w:tc>
        <w:tc>
          <w:tcPr>
            <w:tcW w:w="682" w:type="dxa"/>
          </w:tcPr>
          <w:p w14:paraId="30BEC6A9" w14:textId="77777777" w:rsidR="00AF38E9" w:rsidRPr="00FC4079" w:rsidRDefault="00AF38E9" w:rsidP="00AF38E9">
            <w:pPr>
              <w:spacing w:line="240" w:lineRule="auto"/>
              <w:rPr>
                <w:sz w:val="16"/>
              </w:rPr>
            </w:pPr>
            <w:r w:rsidRPr="00FC4079">
              <w:rPr>
                <w:sz w:val="16"/>
              </w:rPr>
              <w:t>5</w:t>
            </w:r>
          </w:p>
        </w:tc>
        <w:tc>
          <w:tcPr>
            <w:tcW w:w="1271" w:type="dxa"/>
          </w:tcPr>
          <w:p w14:paraId="21D81158" w14:textId="77777777" w:rsidR="00AF38E9" w:rsidRPr="00FC4079" w:rsidRDefault="00AF38E9" w:rsidP="00AF38E9">
            <w:pPr>
              <w:spacing w:line="240" w:lineRule="auto"/>
              <w:rPr>
                <w:sz w:val="16"/>
              </w:rPr>
            </w:pPr>
          </w:p>
        </w:tc>
        <w:tc>
          <w:tcPr>
            <w:tcW w:w="534" w:type="dxa"/>
          </w:tcPr>
          <w:p w14:paraId="791E2F89" w14:textId="77777777" w:rsidR="00AF38E9" w:rsidRPr="00FC4079" w:rsidRDefault="00AF38E9" w:rsidP="00AF38E9">
            <w:pPr>
              <w:spacing w:line="240" w:lineRule="auto"/>
              <w:rPr>
                <w:sz w:val="16"/>
              </w:rPr>
            </w:pPr>
            <w:r w:rsidRPr="00FC4079">
              <w:rPr>
                <w:sz w:val="16"/>
              </w:rPr>
              <w:t>30</w:t>
            </w:r>
          </w:p>
        </w:tc>
        <w:tc>
          <w:tcPr>
            <w:tcW w:w="534" w:type="dxa"/>
          </w:tcPr>
          <w:p w14:paraId="1612A16B" w14:textId="77777777" w:rsidR="00AF38E9" w:rsidRPr="00FC4079" w:rsidRDefault="00AF38E9" w:rsidP="00AF38E9">
            <w:pPr>
              <w:spacing w:line="240" w:lineRule="auto"/>
              <w:rPr>
                <w:sz w:val="16"/>
              </w:rPr>
            </w:pPr>
          </w:p>
        </w:tc>
        <w:tc>
          <w:tcPr>
            <w:tcW w:w="864" w:type="dxa"/>
          </w:tcPr>
          <w:p w14:paraId="63C74914" w14:textId="77777777" w:rsidR="00AF38E9" w:rsidRPr="00FC4079" w:rsidRDefault="00AF38E9" w:rsidP="00AF38E9">
            <w:pPr>
              <w:spacing w:line="240" w:lineRule="auto"/>
              <w:rPr>
                <w:sz w:val="16"/>
              </w:rPr>
            </w:pPr>
          </w:p>
        </w:tc>
      </w:tr>
      <w:tr w:rsidR="00FC4079" w:rsidRPr="00FC4079" w14:paraId="42B344ED" w14:textId="77777777" w:rsidTr="00FC4079">
        <w:tc>
          <w:tcPr>
            <w:tcW w:w="1353" w:type="dxa"/>
          </w:tcPr>
          <w:p w14:paraId="3EC125CB" w14:textId="77777777" w:rsidR="00AF38E9" w:rsidRPr="00FC4079" w:rsidRDefault="00AF38E9" w:rsidP="00AF38E9">
            <w:pPr>
              <w:spacing w:line="240" w:lineRule="auto"/>
              <w:rPr>
                <w:sz w:val="16"/>
              </w:rPr>
            </w:pPr>
            <w:r w:rsidRPr="00FC4079">
              <w:rPr>
                <w:sz w:val="16"/>
              </w:rPr>
              <w:t>Candesartan</w:t>
            </w:r>
          </w:p>
        </w:tc>
        <w:tc>
          <w:tcPr>
            <w:tcW w:w="2023" w:type="dxa"/>
          </w:tcPr>
          <w:p w14:paraId="12D3ACFF" w14:textId="77777777" w:rsidR="00AF38E9" w:rsidRPr="00FC4079" w:rsidRDefault="00AF38E9" w:rsidP="00AF38E9">
            <w:pPr>
              <w:spacing w:line="240" w:lineRule="auto"/>
              <w:rPr>
                <w:sz w:val="16"/>
              </w:rPr>
            </w:pPr>
            <w:r w:rsidRPr="00FC4079">
              <w:rPr>
                <w:sz w:val="16"/>
              </w:rPr>
              <w:t>Tablet containing candesartan cilexetil 8 mg</w:t>
            </w:r>
          </w:p>
        </w:tc>
        <w:tc>
          <w:tcPr>
            <w:tcW w:w="953" w:type="dxa"/>
          </w:tcPr>
          <w:p w14:paraId="5DA07AB7" w14:textId="77777777" w:rsidR="00AF38E9" w:rsidRPr="00FC4079" w:rsidRDefault="00AF38E9" w:rsidP="00AF38E9">
            <w:pPr>
              <w:spacing w:line="240" w:lineRule="auto"/>
              <w:rPr>
                <w:sz w:val="16"/>
              </w:rPr>
            </w:pPr>
            <w:r w:rsidRPr="00FC4079">
              <w:rPr>
                <w:sz w:val="16"/>
              </w:rPr>
              <w:t>Oral</w:t>
            </w:r>
          </w:p>
        </w:tc>
        <w:tc>
          <w:tcPr>
            <w:tcW w:w="1440" w:type="dxa"/>
          </w:tcPr>
          <w:p w14:paraId="7090B4A4" w14:textId="77777777" w:rsidR="00AF38E9" w:rsidRPr="00FC4079" w:rsidRDefault="00AF38E9" w:rsidP="00AF38E9">
            <w:pPr>
              <w:spacing w:line="240" w:lineRule="auto"/>
              <w:rPr>
                <w:sz w:val="16"/>
              </w:rPr>
            </w:pPr>
            <w:r w:rsidRPr="00FC4079">
              <w:rPr>
                <w:sz w:val="16"/>
              </w:rPr>
              <w:t>NOUMED CANDESARTAN</w:t>
            </w:r>
          </w:p>
        </w:tc>
        <w:tc>
          <w:tcPr>
            <w:tcW w:w="534" w:type="dxa"/>
          </w:tcPr>
          <w:p w14:paraId="7A6EE293" w14:textId="77777777" w:rsidR="00AF38E9" w:rsidRPr="00FC4079" w:rsidRDefault="00AF38E9" w:rsidP="00AF38E9">
            <w:pPr>
              <w:spacing w:line="240" w:lineRule="auto"/>
              <w:rPr>
                <w:sz w:val="16"/>
              </w:rPr>
            </w:pPr>
            <w:r w:rsidRPr="00FC4079">
              <w:rPr>
                <w:sz w:val="16"/>
              </w:rPr>
              <w:t>VO</w:t>
            </w:r>
          </w:p>
        </w:tc>
        <w:tc>
          <w:tcPr>
            <w:tcW w:w="633" w:type="dxa"/>
          </w:tcPr>
          <w:p w14:paraId="0AF709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44B1EC" w14:textId="77777777" w:rsidR="00AF38E9" w:rsidRPr="00FC4079" w:rsidRDefault="00AF38E9" w:rsidP="00AF38E9">
            <w:pPr>
              <w:spacing w:line="240" w:lineRule="auto"/>
              <w:rPr>
                <w:sz w:val="16"/>
              </w:rPr>
            </w:pPr>
          </w:p>
        </w:tc>
        <w:tc>
          <w:tcPr>
            <w:tcW w:w="1728" w:type="dxa"/>
          </w:tcPr>
          <w:p w14:paraId="606A88FE" w14:textId="77777777" w:rsidR="00AF38E9" w:rsidRPr="00FC4079" w:rsidRDefault="00AF38E9" w:rsidP="00AF38E9">
            <w:pPr>
              <w:spacing w:line="240" w:lineRule="auto"/>
              <w:rPr>
                <w:sz w:val="16"/>
              </w:rPr>
            </w:pPr>
            <w:r w:rsidRPr="00FC4079">
              <w:rPr>
                <w:sz w:val="16"/>
              </w:rPr>
              <w:t>P14238</w:t>
            </w:r>
          </w:p>
        </w:tc>
        <w:tc>
          <w:tcPr>
            <w:tcW w:w="682" w:type="dxa"/>
          </w:tcPr>
          <w:p w14:paraId="72166571" w14:textId="77777777" w:rsidR="00AF38E9" w:rsidRPr="00FC4079" w:rsidRDefault="00AF38E9" w:rsidP="00AF38E9">
            <w:pPr>
              <w:spacing w:line="240" w:lineRule="auto"/>
              <w:rPr>
                <w:sz w:val="16"/>
              </w:rPr>
            </w:pPr>
            <w:r w:rsidRPr="00FC4079">
              <w:rPr>
                <w:sz w:val="16"/>
              </w:rPr>
              <w:t>60</w:t>
            </w:r>
          </w:p>
        </w:tc>
        <w:tc>
          <w:tcPr>
            <w:tcW w:w="682" w:type="dxa"/>
          </w:tcPr>
          <w:p w14:paraId="603E92D7" w14:textId="77777777" w:rsidR="00AF38E9" w:rsidRPr="00FC4079" w:rsidRDefault="00AF38E9" w:rsidP="00AF38E9">
            <w:pPr>
              <w:spacing w:line="240" w:lineRule="auto"/>
              <w:rPr>
                <w:sz w:val="16"/>
              </w:rPr>
            </w:pPr>
            <w:r w:rsidRPr="00FC4079">
              <w:rPr>
                <w:sz w:val="16"/>
              </w:rPr>
              <w:t>5</w:t>
            </w:r>
          </w:p>
        </w:tc>
        <w:tc>
          <w:tcPr>
            <w:tcW w:w="1271" w:type="dxa"/>
          </w:tcPr>
          <w:p w14:paraId="5B94266F" w14:textId="77777777" w:rsidR="00AF38E9" w:rsidRPr="00FC4079" w:rsidRDefault="00AF38E9" w:rsidP="00AF38E9">
            <w:pPr>
              <w:spacing w:line="240" w:lineRule="auto"/>
              <w:rPr>
                <w:sz w:val="16"/>
              </w:rPr>
            </w:pPr>
          </w:p>
        </w:tc>
        <w:tc>
          <w:tcPr>
            <w:tcW w:w="534" w:type="dxa"/>
          </w:tcPr>
          <w:p w14:paraId="5D93527B" w14:textId="77777777" w:rsidR="00AF38E9" w:rsidRPr="00FC4079" w:rsidRDefault="00AF38E9" w:rsidP="00AF38E9">
            <w:pPr>
              <w:spacing w:line="240" w:lineRule="auto"/>
              <w:rPr>
                <w:sz w:val="16"/>
              </w:rPr>
            </w:pPr>
            <w:r w:rsidRPr="00FC4079">
              <w:rPr>
                <w:sz w:val="16"/>
              </w:rPr>
              <w:t>30</w:t>
            </w:r>
          </w:p>
        </w:tc>
        <w:tc>
          <w:tcPr>
            <w:tcW w:w="534" w:type="dxa"/>
          </w:tcPr>
          <w:p w14:paraId="77D01092" w14:textId="77777777" w:rsidR="00AF38E9" w:rsidRPr="00FC4079" w:rsidRDefault="00AF38E9" w:rsidP="00AF38E9">
            <w:pPr>
              <w:spacing w:line="240" w:lineRule="auto"/>
              <w:rPr>
                <w:sz w:val="16"/>
              </w:rPr>
            </w:pPr>
          </w:p>
        </w:tc>
        <w:tc>
          <w:tcPr>
            <w:tcW w:w="864" w:type="dxa"/>
          </w:tcPr>
          <w:p w14:paraId="0418B3B8" w14:textId="77777777" w:rsidR="00AF38E9" w:rsidRPr="00FC4079" w:rsidRDefault="00AF38E9" w:rsidP="00AF38E9">
            <w:pPr>
              <w:spacing w:line="240" w:lineRule="auto"/>
              <w:rPr>
                <w:sz w:val="16"/>
              </w:rPr>
            </w:pPr>
          </w:p>
        </w:tc>
      </w:tr>
      <w:tr w:rsidR="00FC4079" w:rsidRPr="00FC4079" w14:paraId="61093992" w14:textId="77777777" w:rsidTr="00FC4079">
        <w:tc>
          <w:tcPr>
            <w:tcW w:w="1353" w:type="dxa"/>
          </w:tcPr>
          <w:p w14:paraId="726822F1" w14:textId="77777777" w:rsidR="00AF38E9" w:rsidRPr="00FC4079" w:rsidRDefault="00AF38E9" w:rsidP="00AF38E9">
            <w:pPr>
              <w:spacing w:line="240" w:lineRule="auto"/>
              <w:rPr>
                <w:sz w:val="16"/>
              </w:rPr>
            </w:pPr>
            <w:r w:rsidRPr="00FC4079">
              <w:rPr>
                <w:sz w:val="16"/>
              </w:rPr>
              <w:t>Candesartan</w:t>
            </w:r>
          </w:p>
        </w:tc>
        <w:tc>
          <w:tcPr>
            <w:tcW w:w="2023" w:type="dxa"/>
          </w:tcPr>
          <w:p w14:paraId="20117881"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5948B791" w14:textId="77777777" w:rsidR="00AF38E9" w:rsidRPr="00FC4079" w:rsidRDefault="00AF38E9" w:rsidP="00AF38E9">
            <w:pPr>
              <w:spacing w:line="240" w:lineRule="auto"/>
              <w:rPr>
                <w:sz w:val="16"/>
              </w:rPr>
            </w:pPr>
            <w:r w:rsidRPr="00FC4079">
              <w:rPr>
                <w:sz w:val="16"/>
              </w:rPr>
              <w:t>Oral</w:t>
            </w:r>
          </w:p>
        </w:tc>
        <w:tc>
          <w:tcPr>
            <w:tcW w:w="1440" w:type="dxa"/>
          </w:tcPr>
          <w:p w14:paraId="55B7132F" w14:textId="77777777" w:rsidR="00AF38E9" w:rsidRPr="00FC4079" w:rsidRDefault="00AF38E9" w:rsidP="00AF38E9">
            <w:pPr>
              <w:spacing w:line="240" w:lineRule="auto"/>
              <w:rPr>
                <w:sz w:val="16"/>
              </w:rPr>
            </w:pPr>
            <w:r w:rsidRPr="00FC4079">
              <w:rPr>
                <w:sz w:val="16"/>
              </w:rPr>
              <w:t>Adesan</w:t>
            </w:r>
          </w:p>
        </w:tc>
        <w:tc>
          <w:tcPr>
            <w:tcW w:w="534" w:type="dxa"/>
          </w:tcPr>
          <w:p w14:paraId="6B67E649" w14:textId="77777777" w:rsidR="00AF38E9" w:rsidRPr="00FC4079" w:rsidRDefault="00AF38E9" w:rsidP="00AF38E9">
            <w:pPr>
              <w:spacing w:line="240" w:lineRule="auto"/>
              <w:rPr>
                <w:sz w:val="16"/>
              </w:rPr>
            </w:pPr>
            <w:r w:rsidRPr="00FC4079">
              <w:rPr>
                <w:sz w:val="16"/>
              </w:rPr>
              <w:t>AF</w:t>
            </w:r>
          </w:p>
        </w:tc>
        <w:tc>
          <w:tcPr>
            <w:tcW w:w="633" w:type="dxa"/>
          </w:tcPr>
          <w:p w14:paraId="0BFA74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470344" w14:textId="77777777" w:rsidR="00AF38E9" w:rsidRPr="00FC4079" w:rsidRDefault="00AF38E9" w:rsidP="00AF38E9">
            <w:pPr>
              <w:spacing w:line="240" w:lineRule="auto"/>
              <w:rPr>
                <w:sz w:val="16"/>
              </w:rPr>
            </w:pPr>
          </w:p>
        </w:tc>
        <w:tc>
          <w:tcPr>
            <w:tcW w:w="1728" w:type="dxa"/>
          </w:tcPr>
          <w:p w14:paraId="19550E4A" w14:textId="77777777" w:rsidR="00AF38E9" w:rsidRPr="00FC4079" w:rsidRDefault="00AF38E9" w:rsidP="00AF38E9">
            <w:pPr>
              <w:spacing w:line="240" w:lineRule="auto"/>
              <w:rPr>
                <w:sz w:val="16"/>
              </w:rPr>
            </w:pPr>
          </w:p>
        </w:tc>
        <w:tc>
          <w:tcPr>
            <w:tcW w:w="682" w:type="dxa"/>
          </w:tcPr>
          <w:p w14:paraId="6F11E467" w14:textId="77777777" w:rsidR="00AF38E9" w:rsidRPr="00FC4079" w:rsidRDefault="00AF38E9" w:rsidP="00AF38E9">
            <w:pPr>
              <w:spacing w:line="240" w:lineRule="auto"/>
              <w:rPr>
                <w:sz w:val="16"/>
              </w:rPr>
            </w:pPr>
            <w:r w:rsidRPr="00FC4079">
              <w:rPr>
                <w:sz w:val="16"/>
              </w:rPr>
              <w:t>30</w:t>
            </w:r>
          </w:p>
        </w:tc>
        <w:tc>
          <w:tcPr>
            <w:tcW w:w="682" w:type="dxa"/>
          </w:tcPr>
          <w:p w14:paraId="1C74341D" w14:textId="77777777" w:rsidR="00AF38E9" w:rsidRPr="00FC4079" w:rsidRDefault="00AF38E9" w:rsidP="00AF38E9">
            <w:pPr>
              <w:spacing w:line="240" w:lineRule="auto"/>
              <w:rPr>
                <w:sz w:val="16"/>
              </w:rPr>
            </w:pPr>
            <w:r w:rsidRPr="00FC4079">
              <w:rPr>
                <w:sz w:val="16"/>
              </w:rPr>
              <w:t>5</w:t>
            </w:r>
          </w:p>
        </w:tc>
        <w:tc>
          <w:tcPr>
            <w:tcW w:w="1271" w:type="dxa"/>
          </w:tcPr>
          <w:p w14:paraId="30FFF735" w14:textId="77777777" w:rsidR="00AF38E9" w:rsidRPr="00FC4079" w:rsidRDefault="00AF38E9" w:rsidP="00AF38E9">
            <w:pPr>
              <w:spacing w:line="240" w:lineRule="auto"/>
              <w:rPr>
                <w:sz w:val="16"/>
              </w:rPr>
            </w:pPr>
          </w:p>
        </w:tc>
        <w:tc>
          <w:tcPr>
            <w:tcW w:w="534" w:type="dxa"/>
          </w:tcPr>
          <w:p w14:paraId="66BB6858" w14:textId="77777777" w:rsidR="00AF38E9" w:rsidRPr="00FC4079" w:rsidRDefault="00AF38E9" w:rsidP="00AF38E9">
            <w:pPr>
              <w:spacing w:line="240" w:lineRule="auto"/>
              <w:rPr>
                <w:sz w:val="16"/>
              </w:rPr>
            </w:pPr>
            <w:r w:rsidRPr="00FC4079">
              <w:rPr>
                <w:sz w:val="16"/>
              </w:rPr>
              <w:t>30</w:t>
            </w:r>
          </w:p>
        </w:tc>
        <w:tc>
          <w:tcPr>
            <w:tcW w:w="534" w:type="dxa"/>
          </w:tcPr>
          <w:p w14:paraId="3E9EEBBC" w14:textId="77777777" w:rsidR="00AF38E9" w:rsidRPr="00FC4079" w:rsidRDefault="00AF38E9" w:rsidP="00AF38E9">
            <w:pPr>
              <w:spacing w:line="240" w:lineRule="auto"/>
              <w:rPr>
                <w:sz w:val="16"/>
              </w:rPr>
            </w:pPr>
          </w:p>
        </w:tc>
        <w:tc>
          <w:tcPr>
            <w:tcW w:w="864" w:type="dxa"/>
          </w:tcPr>
          <w:p w14:paraId="71C6571F" w14:textId="77777777" w:rsidR="00AF38E9" w:rsidRPr="00FC4079" w:rsidRDefault="00AF38E9" w:rsidP="00AF38E9">
            <w:pPr>
              <w:spacing w:line="240" w:lineRule="auto"/>
              <w:rPr>
                <w:sz w:val="16"/>
              </w:rPr>
            </w:pPr>
          </w:p>
        </w:tc>
      </w:tr>
      <w:tr w:rsidR="00FC4079" w:rsidRPr="00FC4079" w14:paraId="7FD720CC" w14:textId="77777777" w:rsidTr="00FC4079">
        <w:tc>
          <w:tcPr>
            <w:tcW w:w="1353" w:type="dxa"/>
          </w:tcPr>
          <w:p w14:paraId="39F272E0" w14:textId="77777777" w:rsidR="00AF38E9" w:rsidRPr="00FC4079" w:rsidRDefault="00AF38E9" w:rsidP="00AF38E9">
            <w:pPr>
              <w:spacing w:line="240" w:lineRule="auto"/>
              <w:rPr>
                <w:sz w:val="16"/>
              </w:rPr>
            </w:pPr>
            <w:r w:rsidRPr="00FC4079">
              <w:rPr>
                <w:sz w:val="16"/>
              </w:rPr>
              <w:t>Candesartan</w:t>
            </w:r>
          </w:p>
        </w:tc>
        <w:tc>
          <w:tcPr>
            <w:tcW w:w="2023" w:type="dxa"/>
          </w:tcPr>
          <w:p w14:paraId="252DD73D"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6AA70D29" w14:textId="77777777" w:rsidR="00AF38E9" w:rsidRPr="00FC4079" w:rsidRDefault="00AF38E9" w:rsidP="00AF38E9">
            <w:pPr>
              <w:spacing w:line="240" w:lineRule="auto"/>
              <w:rPr>
                <w:sz w:val="16"/>
              </w:rPr>
            </w:pPr>
            <w:r w:rsidRPr="00FC4079">
              <w:rPr>
                <w:sz w:val="16"/>
              </w:rPr>
              <w:t>Oral</w:t>
            </w:r>
          </w:p>
        </w:tc>
        <w:tc>
          <w:tcPr>
            <w:tcW w:w="1440" w:type="dxa"/>
          </w:tcPr>
          <w:p w14:paraId="25B0BB1B" w14:textId="77777777" w:rsidR="00AF38E9" w:rsidRPr="00FC4079" w:rsidRDefault="00AF38E9" w:rsidP="00AF38E9">
            <w:pPr>
              <w:spacing w:line="240" w:lineRule="auto"/>
              <w:rPr>
                <w:sz w:val="16"/>
              </w:rPr>
            </w:pPr>
            <w:r w:rsidRPr="00FC4079">
              <w:rPr>
                <w:sz w:val="16"/>
              </w:rPr>
              <w:t>Adesan</w:t>
            </w:r>
          </w:p>
        </w:tc>
        <w:tc>
          <w:tcPr>
            <w:tcW w:w="534" w:type="dxa"/>
          </w:tcPr>
          <w:p w14:paraId="0806D327" w14:textId="77777777" w:rsidR="00AF38E9" w:rsidRPr="00FC4079" w:rsidRDefault="00AF38E9" w:rsidP="00AF38E9">
            <w:pPr>
              <w:spacing w:line="240" w:lineRule="auto"/>
              <w:rPr>
                <w:sz w:val="16"/>
              </w:rPr>
            </w:pPr>
            <w:r w:rsidRPr="00FC4079">
              <w:rPr>
                <w:sz w:val="16"/>
              </w:rPr>
              <w:t>AF</w:t>
            </w:r>
          </w:p>
        </w:tc>
        <w:tc>
          <w:tcPr>
            <w:tcW w:w="633" w:type="dxa"/>
          </w:tcPr>
          <w:p w14:paraId="08DF38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89CB65" w14:textId="77777777" w:rsidR="00AF38E9" w:rsidRPr="00FC4079" w:rsidRDefault="00AF38E9" w:rsidP="00AF38E9">
            <w:pPr>
              <w:spacing w:line="240" w:lineRule="auto"/>
              <w:rPr>
                <w:sz w:val="16"/>
              </w:rPr>
            </w:pPr>
          </w:p>
        </w:tc>
        <w:tc>
          <w:tcPr>
            <w:tcW w:w="1728" w:type="dxa"/>
          </w:tcPr>
          <w:p w14:paraId="1F4CCECA" w14:textId="77777777" w:rsidR="00AF38E9" w:rsidRPr="00FC4079" w:rsidRDefault="00AF38E9" w:rsidP="00AF38E9">
            <w:pPr>
              <w:spacing w:line="240" w:lineRule="auto"/>
              <w:rPr>
                <w:sz w:val="16"/>
              </w:rPr>
            </w:pPr>
            <w:r w:rsidRPr="00FC4079">
              <w:rPr>
                <w:sz w:val="16"/>
              </w:rPr>
              <w:t>P14238</w:t>
            </w:r>
          </w:p>
        </w:tc>
        <w:tc>
          <w:tcPr>
            <w:tcW w:w="682" w:type="dxa"/>
          </w:tcPr>
          <w:p w14:paraId="60A5E0D7" w14:textId="77777777" w:rsidR="00AF38E9" w:rsidRPr="00FC4079" w:rsidRDefault="00AF38E9" w:rsidP="00AF38E9">
            <w:pPr>
              <w:spacing w:line="240" w:lineRule="auto"/>
              <w:rPr>
                <w:sz w:val="16"/>
              </w:rPr>
            </w:pPr>
            <w:r w:rsidRPr="00FC4079">
              <w:rPr>
                <w:sz w:val="16"/>
              </w:rPr>
              <w:t>60</w:t>
            </w:r>
          </w:p>
        </w:tc>
        <w:tc>
          <w:tcPr>
            <w:tcW w:w="682" w:type="dxa"/>
          </w:tcPr>
          <w:p w14:paraId="56AF808E" w14:textId="77777777" w:rsidR="00AF38E9" w:rsidRPr="00FC4079" w:rsidRDefault="00AF38E9" w:rsidP="00AF38E9">
            <w:pPr>
              <w:spacing w:line="240" w:lineRule="auto"/>
              <w:rPr>
                <w:sz w:val="16"/>
              </w:rPr>
            </w:pPr>
            <w:r w:rsidRPr="00FC4079">
              <w:rPr>
                <w:sz w:val="16"/>
              </w:rPr>
              <w:t>5</w:t>
            </w:r>
          </w:p>
        </w:tc>
        <w:tc>
          <w:tcPr>
            <w:tcW w:w="1271" w:type="dxa"/>
          </w:tcPr>
          <w:p w14:paraId="25E3A95F" w14:textId="77777777" w:rsidR="00AF38E9" w:rsidRPr="00FC4079" w:rsidRDefault="00AF38E9" w:rsidP="00AF38E9">
            <w:pPr>
              <w:spacing w:line="240" w:lineRule="auto"/>
              <w:rPr>
                <w:sz w:val="16"/>
              </w:rPr>
            </w:pPr>
          </w:p>
        </w:tc>
        <w:tc>
          <w:tcPr>
            <w:tcW w:w="534" w:type="dxa"/>
          </w:tcPr>
          <w:p w14:paraId="29E55690" w14:textId="77777777" w:rsidR="00AF38E9" w:rsidRPr="00FC4079" w:rsidRDefault="00AF38E9" w:rsidP="00AF38E9">
            <w:pPr>
              <w:spacing w:line="240" w:lineRule="auto"/>
              <w:rPr>
                <w:sz w:val="16"/>
              </w:rPr>
            </w:pPr>
            <w:r w:rsidRPr="00FC4079">
              <w:rPr>
                <w:sz w:val="16"/>
              </w:rPr>
              <w:t>30</w:t>
            </w:r>
          </w:p>
        </w:tc>
        <w:tc>
          <w:tcPr>
            <w:tcW w:w="534" w:type="dxa"/>
          </w:tcPr>
          <w:p w14:paraId="5E369CDD" w14:textId="77777777" w:rsidR="00AF38E9" w:rsidRPr="00FC4079" w:rsidRDefault="00AF38E9" w:rsidP="00AF38E9">
            <w:pPr>
              <w:spacing w:line="240" w:lineRule="auto"/>
              <w:rPr>
                <w:sz w:val="16"/>
              </w:rPr>
            </w:pPr>
          </w:p>
        </w:tc>
        <w:tc>
          <w:tcPr>
            <w:tcW w:w="864" w:type="dxa"/>
          </w:tcPr>
          <w:p w14:paraId="702CC038" w14:textId="77777777" w:rsidR="00AF38E9" w:rsidRPr="00FC4079" w:rsidRDefault="00AF38E9" w:rsidP="00AF38E9">
            <w:pPr>
              <w:spacing w:line="240" w:lineRule="auto"/>
              <w:rPr>
                <w:sz w:val="16"/>
              </w:rPr>
            </w:pPr>
          </w:p>
        </w:tc>
      </w:tr>
      <w:tr w:rsidR="00FC4079" w:rsidRPr="00FC4079" w14:paraId="3027CBA8" w14:textId="77777777" w:rsidTr="00FC4079">
        <w:tc>
          <w:tcPr>
            <w:tcW w:w="1353" w:type="dxa"/>
          </w:tcPr>
          <w:p w14:paraId="7B122712" w14:textId="77777777" w:rsidR="00AF38E9" w:rsidRPr="00FC4079" w:rsidRDefault="00AF38E9" w:rsidP="00AF38E9">
            <w:pPr>
              <w:spacing w:line="240" w:lineRule="auto"/>
              <w:rPr>
                <w:sz w:val="16"/>
              </w:rPr>
            </w:pPr>
            <w:r w:rsidRPr="00FC4079">
              <w:rPr>
                <w:sz w:val="16"/>
              </w:rPr>
              <w:t>Candesartan</w:t>
            </w:r>
          </w:p>
        </w:tc>
        <w:tc>
          <w:tcPr>
            <w:tcW w:w="2023" w:type="dxa"/>
          </w:tcPr>
          <w:p w14:paraId="0271CC36"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62B3F208" w14:textId="77777777" w:rsidR="00AF38E9" w:rsidRPr="00FC4079" w:rsidRDefault="00AF38E9" w:rsidP="00AF38E9">
            <w:pPr>
              <w:spacing w:line="240" w:lineRule="auto"/>
              <w:rPr>
                <w:sz w:val="16"/>
              </w:rPr>
            </w:pPr>
            <w:r w:rsidRPr="00FC4079">
              <w:rPr>
                <w:sz w:val="16"/>
              </w:rPr>
              <w:t>Oral</w:t>
            </w:r>
          </w:p>
        </w:tc>
        <w:tc>
          <w:tcPr>
            <w:tcW w:w="1440" w:type="dxa"/>
          </w:tcPr>
          <w:p w14:paraId="2C590283" w14:textId="77777777" w:rsidR="00AF38E9" w:rsidRPr="00FC4079" w:rsidRDefault="00AF38E9" w:rsidP="00AF38E9">
            <w:pPr>
              <w:spacing w:line="240" w:lineRule="auto"/>
              <w:rPr>
                <w:sz w:val="16"/>
              </w:rPr>
            </w:pPr>
            <w:r w:rsidRPr="00FC4079">
              <w:rPr>
                <w:sz w:val="16"/>
              </w:rPr>
              <w:t>APO-Candesartan</w:t>
            </w:r>
          </w:p>
        </w:tc>
        <w:tc>
          <w:tcPr>
            <w:tcW w:w="534" w:type="dxa"/>
          </w:tcPr>
          <w:p w14:paraId="6DC231C1" w14:textId="77777777" w:rsidR="00AF38E9" w:rsidRPr="00FC4079" w:rsidRDefault="00AF38E9" w:rsidP="00AF38E9">
            <w:pPr>
              <w:spacing w:line="240" w:lineRule="auto"/>
              <w:rPr>
                <w:sz w:val="16"/>
              </w:rPr>
            </w:pPr>
            <w:r w:rsidRPr="00FC4079">
              <w:rPr>
                <w:sz w:val="16"/>
              </w:rPr>
              <w:t>TX</w:t>
            </w:r>
          </w:p>
        </w:tc>
        <w:tc>
          <w:tcPr>
            <w:tcW w:w="633" w:type="dxa"/>
          </w:tcPr>
          <w:p w14:paraId="4DFBB4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5A71AC" w14:textId="77777777" w:rsidR="00AF38E9" w:rsidRPr="00FC4079" w:rsidRDefault="00AF38E9" w:rsidP="00AF38E9">
            <w:pPr>
              <w:spacing w:line="240" w:lineRule="auto"/>
              <w:rPr>
                <w:sz w:val="16"/>
              </w:rPr>
            </w:pPr>
          </w:p>
        </w:tc>
        <w:tc>
          <w:tcPr>
            <w:tcW w:w="1728" w:type="dxa"/>
          </w:tcPr>
          <w:p w14:paraId="44C7BCAF" w14:textId="77777777" w:rsidR="00AF38E9" w:rsidRPr="00FC4079" w:rsidRDefault="00AF38E9" w:rsidP="00AF38E9">
            <w:pPr>
              <w:spacing w:line="240" w:lineRule="auto"/>
              <w:rPr>
                <w:sz w:val="16"/>
              </w:rPr>
            </w:pPr>
          </w:p>
        </w:tc>
        <w:tc>
          <w:tcPr>
            <w:tcW w:w="682" w:type="dxa"/>
          </w:tcPr>
          <w:p w14:paraId="3D9E6050" w14:textId="77777777" w:rsidR="00AF38E9" w:rsidRPr="00FC4079" w:rsidRDefault="00AF38E9" w:rsidP="00AF38E9">
            <w:pPr>
              <w:spacing w:line="240" w:lineRule="auto"/>
              <w:rPr>
                <w:sz w:val="16"/>
              </w:rPr>
            </w:pPr>
            <w:r w:rsidRPr="00FC4079">
              <w:rPr>
                <w:sz w:val="16"/>
              </w:rPr>
              <w:t>30</w:t>
            </w:r>
          </w:p>
        </w:tc>
        <w:tc>
          <w:tcPr>
            <w:tcW w:w="682" w:type="dxa"/>
          </w:tcPr>
          <w:p w14:paraId="7FE1B5A0" w14:textId="77777777" w:rsidR="00AF38E9" w:rsidRPr="00FC4079" w:rsidRDefault="00AF38E9" w:rsidP="00AF38E9">
            <w:pPr>
              <w:spacing w:line="240" w:lineRule="auto"/>
              <w:rPr>
                <w:sz w:val="16"/>
              </w:rPr>
            </w:pPr>
            <w:r w:rsidRPr="00FC4079">
              <w:rPr>
                <w:sz w:val="16"/>
              </w:rPr>
              <w:t>5</w:t>
            </w:r>
          </w:p>
        </w:tc>
        <w:tc>
          <w:tcPr>
            <w:tcW w:w="1271" w:type="dxa"/>
          </w:tcPr>
          <w:p w14:paraId="1101AFCB" w14:textId="77777777" w:rsidR="00AF38E9" w:rsidRPr="00FC4079" w:rsidRDefault="00AF38E9" w:rsidP="00AF38E9">
            <w:pPr>
              <w:spacing w:line="240" w:lineRule="auto"/>
              <w:rPr>
                <w:sz w:val="16"/>
              </w:rPr>
            </w:pPr>
          </w:p>
        </w:tc>
        <w:tc>
          <w:tcPr>
            <w:tcW w:w="534" w:type="dxa"/>
          </w:tcPr>
          <w:p w14:paraId="08C1AB2F" w14:textId="77777777" w:rsidR="00AF38E9" w:rsidRPr="00FC4079" w:rsidRDefault="00AF38E9" w:rsidP="00AF38E9">
            <w:pPr>
              <w:spacing w:line="240" w:lineRule="auto"/>
              <w:rPr>
                <w:sz w:val="16"/>
              </w:rPr>
            </w:pPr>
            <w:r w:rsidRPr="00FC4079">
              <w:rPr>
                <w:sz w:val="16"/>
              </w:rPr>
              <w:t>30</w:t>
            </w:r>
          </w:p>
        </w:tc>
        <w:tc>
          <w:tcPr>
            <w:tcW w:w="534" w:type="dxa"/>
          </w:tcPr>
          <w:p w14:paraId="08D0D28A" w14:textId="77777777" w:rsidR="00AF38E9" w:rsidRPr="00FC4079" w:rsidRDefault="00AF38E9" w:rsidP="00AF38E9">
            <w:pPr>
              <w:spacing w:line="240" w:lineRule="auto"/>
              <w:rPr>
                <w:sz w:val="16"/>
              </w:rPr>
            </w:pPr>
          </w:p>
        </w:tc>
        <w:tc>
          <w:tcPr>
            <w:tcW w:w="864" w:type="dxa"/>
          </w:tcPr>
          <w:p w14:paraId="4E29AEE8" w14:textId="77777777" w:rsidR="00AF38E9" w:rsidRPr="00FC4079" w:rsidRDefault="00AF38E9" w:rsidP="00AF38E9">
            <w:pPr>
              <w:spacing w:line="240" w:lineRule="auto"/>
              <w:rPr>
                <w:sz w:val="16"/>
              </w:rPr>
            </w:pPr>
          </w:p>
        </w:tc>
      </w:tr>
      <w:tr w:rsidR="00FC4079" w:rsidRPr="00FC4079" w14:paraId="4DEBD080" w14:textId="77777777" w:rsidTr="00FC4079">
        <w:tc>
          <w:tcPr>
            <w:tcW w:w="1353" w:type="dxa"/>
          </w:tcPr>
          <w:p w14:paraId="01BCA98D" w14:textId="77777777" w:rsidR="00AF38E9" w:rsidRPr="00FC4079" w:rsidRDefault="00AF38E9" w:rsidP="00AF38E9">
            <w:pPr>
              <w:spacing w:line="240" w:lineRule="auto"/>
              <w:rPr>
                <w:sz w:val="16"/>
              </w:rPr>
            </w:pPr>
            <w:r w:rsidRPr="00FC4079">
              <w:rPr>
                <w:sz w:val="16"/>
              </w:rPr>
              <w:t>Candesartan</w:t>
            </w:r>
          </w:p>
        </w:tc>
        <w:tc>
          <w:tcPr>
            <w:tcW w:w="2023" w:type="dxa"/>
          </w:tcPr>
          <w:p w14:paraId="3DC13E92"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398A314C" w14:textId="77777777" w:rsidR="00AF38E9" w:rsidRPr="00FC4079" w:rsidRDefault="00AF38E9" w:rsidP="00AF38E9">
            <w:pPr>
              <w:spacing w:line="240" w:lineRule="auto"/>
              <w:rPr>
                <w:sz w:val="16"/>
              </w:rPr>
            </w:pPr>
            <w:r w:rsidRPr="00FC4079">
              <w:rPr>
                <w:sz w:val="16"/>
              </w:rPr>
              <w:t>Oral</w:t>
            </w:r>
          </w:p>
        </w:tc>
        <w:tc>
          <w:tcPr>
            <w:tcW w:w="1440" w:type="dxa"/>
          </w:tcPr>
          <w:p w14:paraId="0591FB51" w14:textId="77777777" w:rsidR="00AF38E9" w:rsidRPr="00FC4079" w:rsidRDefault="00AF38E9" w:rsidP="00AF38E9">
            <w:pPr>
              <w:spacing w:line="240" w:lineRule="auto"/>
              <w:rPr>
                <w:sz w:val="16"/>
              </w:rPr>
            </w:pPr>
            <w:r w:rsidRPr="00FC4079">
              <w:rPr>
                <w:sz w:val="16"/>
              </w:rPr>
              <w:t>APO-Candesartan</w:t>
            </w:r>
          </w:p>
        </w:tc>
        <w:tc>
          <w:tcPr>
            <w:tcW w:w="534" w:type="dxa"/>
          </w:tcPr>
          <w:p w14:paraId="4C630993" w14:textId="77777777" w:rsidR="00AF38E9" w:rsidRPr="00FC4079" w:rsidRDefault="00AF38E9" w:rsidP="00AF38E9">
            <w:pPr>
              <w:spacing w:line="240" w:lineRule="auto"/>
              <w:rPr>
                <w:sz w:val="16"/>
              </w:rPr>
            </w:pPr>
            <w:r w:rsidRPr="00FC4079">
              <w:rPr>
                <w:sz w:val="16"/>
              </w:rPr>
              <w:t>TX</w:t>
            </w:r>
          </w:p>
        </w:tc>
        <w:tc>
          <w:tcPr>
            <w:tcW w:w="633" w:type="dxa"/>
          </w:tcPr>
          <w:p w14:paraId="0E731A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C2FEE2" w14:textId="77777777" w:rsidR="00AF38E9" w:rsidRPr="00FC4079" w:rsidRDefault="00AF38E9" w:rsidP="00AF38E9">
            <w:pPr>
              <w:spacing w:line="240" w:lineRule="auto"/>
              <w:rPr>
                <w:sz w:val="16"/>
              </w:rPr>
            </w:pPr>
          </w:p>
        </w:tc>
        <w:tc>
          <w:tcPr>
            <w:tcW w:w="1728" w:type="dxa"/>
          </w:tcPr>
          <w:p w14:paraId="03B92B0D" w14:textId="77777777" w:rsidR="00AF38E9" w:rsidRPr="00FC4079" w:rsidRDefault="00AF38E9" w:rsidP="00AF38E9">
            <w:pPr>
              <w:spacing w:line="240" w:lineRule="auto"/>
              <w:rPr>
                <w:sz w:val="16"/>
              </w:rPr>
            </w:pPr>
            <w:r w:rsidRPr="00FC4079">
              <w:rPr>
                <w:sz w:val="16"/>
              </w:rPr>
              <w:t>P14238</w:t>
            </w:r>
          </w:p>
        </w:tc>
        <w:tc>
          <w:tcPr>
            <w:tcW w:w="682" w:type="dxa"/>
          </w:tcPr>
          <w:p w14:paraId="71B54A71" w14:textId="77777777" w:rsidR="00AF38E9" w:rsidRPr="00FC4079" w:rsidRDefault="00AF38E9" w:rsidP="00AF38E9">
            <w:pPr>
              <w:spacing w:line="240" w:lineRule="auto"/>
              <w:rPr>
                <w:sz w:val="16"/>
              </w:rPr>
            </w:pPr>
            <w:r w:rsidRPr="00FC4079">
              <w:rPr>
                <w:sz w:val="16"/>
              </w:rPr>
              <w:t>60</w:t>
            </w:r>
          </w:p>
        </w:tc>
        <w:tc>
          <w:tcPr>
            <w:tcW w:w="682" w:type="dxa"/>
          </w:tcPr>
          <w:p w14:paraId="52F5BE25" w14:textId="77777777" w:rsidR="00AF38E9" w:rsidRPr="00FC4079" w:rsidRDefault="00AF38E9" w:rsidP="00AF38E9">
            <w:pPr>
              <w:spacing w:line="240" w:lineRule="auto"/>
              <w:rPr>
                <w:sz w:val="16"/>
              </w:rPr>
            </w:pPr>
            <w:r w:rsidRPr="00FC4079">
              <w:rPr>
                <w:sz w:val="16"/>
              </w:rPr>
              <w:t>5</w:t>
            </w:r>
          </w:p>
        </w:tc>
        <w:tc>
          <w:tcPr>
            <w:tcW w:w="1271" w:type="dxa"/>
          </w:tcPr>
          <w:p w14:paraId="388C7D44" w14:textId="77777777" w:rsidR="00AF38E9" w:rsidRPr="00FC4079" w:rsidRDefault="00AF38E9" w:rsidP="00AF38E9">
            <w:pPr>
              <w:spacing w:line="240" w:lineRule="auto"/>
              <w:rPr>
                <w:sz w:val="16"/>
              </w:rPr>
            </w:pPr>
          </w:p>
        </w:tc>
        <w:tc>
          <w:tcPr>
            <w:tcW w:w="534" w:type="dxa"/>
          </w:tcPr>
          <w:p w14:paraId="00AE5BCB" w14:textId="77777777" w:rsidR="00AF38E9" w:rsidRPr="00FC4079" w:rsidRDefault="00AF38E9" w:rsidP="00AF38E9">
            <w:pPr>
              <w:spacing w:line="240" w:lineRule="auto"/>
              <w:rPr>
                <w:sz w:val="16"/>
              </w:rPr>
            </w:pPr>
            <w:r w:rsidRPr="00FC4079">
              <w:rPr>
                <w:sz w:val="16"/>
              </w:rPr>
              <w:t>30</w:t>
            </w:r>
          </w:p>
        </w:tc>
        <w:tc>
          <w:tcPr>
            <w:tcW w:w="534" w:type="dxa"/>
          </w:tcPr>
          <w:p w14:paraId="3C04362A" w14:textId="77777777" w:rsidR="00AF38E9" w:rsidRPr="00FC4079" w:rsidRDefault="00AF38E9" w:rsidP="00AF38E9">
            <w:pPr>
              <w:spacing w:line="240" w:lineRule="auto"/>
              <w:rPr>
                <w:sz w:val="16"/>
              </w:rPr>
            </w:pPr>
          </w:p>
        </w:tc>
        <w:tc>
          <w:tcPr>
            <w:tcW w:w="864" w:type="dxa"/>
          </w:tcPr>
          <w:p w14:paraId="089EC4AD" w14:textId="77777777" w:rsidR="00AF38E9" w:rsidRPr="00FC4079" w:rsidRDefault="00AF38E9" w:rsidP="00AF38E9">
            <w:pPr>
              <w:spacing w:line="240" w:lineRule="auto"/>
              <w:rPr>
                <w:sz w:val="16"/>
              </w:rPr>
            </w:pPr>
          </w:p>
        </w:tc>
      </w:tr>
      <w:tr w:rsidR="00FC4079" w:rsidRPr="00FC4079" w14:paraId="26877619" w14:textId="77777777" w:rsidTr="00FC4079">
        <w:tc>
          <w:tcPr>
            <w:tcW w:w="1353" w:type="dxa"/>
          </w:tcPr>
          <w:p w14:paraId="6AAAAC6B" w14:textId="77777777" w:rsidR="00AF38E9" w:rsidRPr="00FC4079" w:rsidRDefault="00AF38E9" w:rsidP="00AF38E9">
            <w:pPr>
              <w:spacing w:line="240" w:lineRule="auto"/>
              <w:rPr>
                <w:sz w:val="16"/>
              </w:rPr>
            </w:pPr>
            <w:r w:rsidRPr="00FC4079">
              <w:rPr>
                <w:sz w:val="16"/>
              </w:rPr>
              <w:t>Candesartan</w:t>
            </w:r>
          </w:p>
        </w:tc>
        <w:tc>
          <w:tcPr>
            <w:tcW w:w="2023" w:type="dxa"/>
          </w:tcPr>
          <w:p w14:paraId="30A5709F"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55DE3EE1" w14:textId="77777777" w:rsidR="00AF38E9" w:rsidRPr="00FC4079" w:rsidRDefault="00AF38E9" w:rsidP="00AF38E9">
            <w:pPr>
              <w:spacing w:line="240" w:lineRule="auto"/>
              <w:rPr>
                <w:sz w:val="16"/>
              </w:rPr>
            </w:pPr>
            <w:r w:rsidRPr="00FC4079">
              <w:rPr>
                <w:sz w:val="16"/>
              </w:rPr>
              <w:t>Oral</w:t>
            </w:r>
          </w:p>
        </w:tc>
        <w:tc>
          <w:tcPr>
            <w:tcW w:w="1440" w:type="dxa"/>
          </w:tcPr>
          <w:p w14:paraId="4A1F23A4" w14:textId="77777777" w:rsidR="00AF38E9" w:rsidRPr="00FC4079" w:rsidRDefault="00AF38E9" w:rsidP="00AF38E9">
            <w:pPr>
              <w:spacing w:line="240" w:lineRule="auto"/>
              <w:rPr>
                <w:sz w:val="16"/>
              </w:rPr>
            </w:pPr>
            <w:r w:rsidRPr="00FC4079">
              <w:rPr>
                <w:sz w:val="16"/>
              </w:rPr>
              <w:t>Atacand</w:t>
            </w:r>
          </w:p>
        </w:tc>
        <w:tc>
          <w:tcPr>
            <w:tcW w:w="534" w:type="dxa"/>
          </w:tcPr>
          <w:p w14:paraId="27A7259E" w14:textId="77777777" w:rsidR="00AF38E9" w:rsidRPr="00FC4079" w:rsidRDefault="00AF38E9" w:rsidP="00AF38E9">
            <w:pPr>
              <w:spacing w:line="240" w:lineRule="auto"/>
              <w:rPr>
                <w:sz w:val="16"/>
              </w:rPr>
            </w:pPr>
            <w:r w:rsidRPr="00FC4079">
              <w:rPr>
                <w:sz w:val="16"/>
              </w:rPr>
              <w:t>LM</w:t>
            </w:r>
          </w:p>
        </w:tc>
        <w:tc>
          <w:tcPr>
            <w:tcW w:w="633" w:type="dxa"/>
          </w:tcPr>
          <w:p w14:paraId="525AEC7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2EC224" w14:textId="77777777" w:rsidR="00AF38E9" w:rsidRPr="00FC4079" w:rsidRDefault="00AF38E9" w:rsidP="00AF38E9">
            <w:pPr>
              <w:spacing w:line="240" w:lineRule="auto"/>
              <w:rPr>
                <w:sz w:val="16"/>
              </w:rPr>
            </w:pPr>
          </w:p>
        </w:tc>
        <w:tc>
          <w:tcPr>
            <w:tcW w:w="1728" w:type="dxa"/>
          </w:tcPr>
          <w:p w14:paraId="6DDA8CEF" w14:textId="77777777" w:rsidR="00AF38E9" w:rsidRPr="00FC4079" w:rsidRDefault="00AF38E9" w:rsidP="00AF38E9">
            <w:pPr>
              <w:spacing w:line="240" w:lineRule="auto"/>
              <w:rPr>
                <w:sz w:val="16"/>
              </w:rPr>
            </w:pPr>
          </w:p>
        </w:tc>
        <w:tc>
          <w:tcPr>
            <w:tcW w:w="682" w:type="dxa"/>
          </w:tcPr>
          <w:p w14:paraId="745D8CF4" w14:textId="77777777" w:rsidR="00AF38E9" w:rsidRPr="00FC4079" w:rsidRDefault="00AF38E9" w:rsidP="00AF38E9">
            <w:pPr>
              <w:spacing w:line="240" w:lineRule="auto"/>
              <w:rPr>
                <w:sz w:val="16"/>
              </w:rPr>
            </w:pPr>
            <w:r w:rsidRPr="00FC4079">
              <w:rPr>
                <w:sz w:val="16"/>
              </w:rPr>
              <w:t>30</w:t>
            </w:r>
          </w:p>
        </w:tc>
        <w:tc>
          <w:tcPr>
            <w:tcW w:w="682" w:type="dxa"/>
          </w:tcPr>
          <w:p w14:paraId="43F56EA4" w14:textId="77777777" w:rsidR="00AF38E9" w:rsidRPr="00FC4079" w:rsidRDefault="00AF38E9" w:rsidP="00AF38E9">
            <w:pPr>
              <w:spacing w:line="240" w:lineRule="auto"/>
              <w:rPr>
                <w:sz w:val="16"/>
              </w:rPr>
            </w:pPr>
            <w:r w:rsidRPr="00FC4079">
              <w:rPr>
                <w:sz w:val="16"/>
              </w:rPr>
              <w:t>5</w:t>
            </w:r>
          </w:p>
        </w:tc>
        <w:tc>
          <w:tcPr>
            <w:tcW w:w="1271" w:type="dxa"/>
          </w:tcPr>
          <w:p w14:paraId="39A2691D" w14:textId="77777777" w:rsidR="00AF38E9" w:rsidRPr="00FC4079" w:rsidRDefault="00AF38E9" w:rsidP="00AF38E9">
            <w:pPr>
              <w:spacing w:line="240" w:lineRule="auto"/>
              <w:rPr>
                <w:sz w:val="16"/>
              </w:rPr>
            </w:pPr>
          </w:p>
        </w:tc>
        <w:tc>
          <w:tcPr>
            <w:tcW w:w="534" w:type="dxa"/>
          </w:tcPr>
          <w:p w14:paraId="26A747B7" w14:textId="77777777" w:rsidR="00AF38E9" w:rsidRPr="00FC4079" w:rsidRDefault="00AF38E9" w:rsidP="00AF38E9">
            <w:pPr>
              <w:spacing w:line="240" w:lineRule="auto"/>
              <w:rPr>
                <w:sz w:val="16"/>
              </w:rPr>
            </w:pPr>
            <w:r w:rsidRPr="00FC4079">
              <w:rPr>
                <w:sz w:val="16"/>
              </w:rPr>
              <w:t>30</w:t>
            </w:r>
          </w:p>
        </w:tc>
        <w:tc>
          <w:tcPr>
            <w:tcW w:w="534" w:type="dxa"/>
          </w:tcPr>
          <w:p w14:paraId="7A770A93" w14:textId="77777777" w:rsidR="00AF38E9" w:rsidRPr="00FC4079" w:rsidRDefault="00AF38E9" w:rsidP="00AF38E9">
            <w:pPr>
              <w:spacing w:line="240" w:lineRule="auto"/>
              <w:rPr>
                <w:sz w:val="16"/>
              </w:rPr>
            </w:pPr>
          </w:p>
        </w:tc>
        <w:tc>
          <w:tcPr>
            <w:tcW w:w="864" w:type="dxa"/>
          </w:tcPr>
          <w:p w14:paraId="43DD941A" w14:textId="77777777" w:rsidR="00AF38E9" w:rsidRPr="00FC4079" w:rsidRDefault="00AF38E9" w:rsidP="00AF38E9">
            <w:pPr>
              <w:spacing w:line="240" w:lineRule="auto"/>
              <w:rPr>
                <w:sz w:val="16"/>
              </w:rPr>
            </w:pPr>
          </w:p>
        </w:tc>
      </w:tr>
      <w:tr w:rsidR="00FC4079" w:rsidRPr="00FC4079" w14:paraId="7D3A0382" w14:textId="77777777" w:rsidTr="00FC4079">
        <w:tc>
          <w:tcPr>
            <w:tcW w:w="1353" w:type="dxa"/>
          </w:tcPr>
          <w:p w14:paraId="35CA6FF4" w14:textId="77777777" w:rsidR="00AF38E9" w:rsidRPr="00FC4079" w:rsidRDefault="00AF38E9" w:rsidP="00AF38E9">
            <w:pPr>
              <w:spacing w:line="240" w:lineRule="auto"/>
              <w:rPr>
                <w:sz w:val="16"/>
              </w:rPr>
            </w:pPr>
            <w:r w:rsidRPr="00FC4079">
              <w:rPr>
                <w:sz w:val="16"/>
              </w:rPr>
              <w:t>Candesartan</w:t>
            </w:r>
          </w:p>
        </w:tc>
        <w:tc>
          <w:tcPr>
            <w:tcW w:w="2023" w:type="dxa"/>
          </w:tcPr>
          <w:p w14:paraId="3235B96F"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5217B057" w14:textId="77777777" w:rsidR="00AF38E9" w:rsidRPr="00FC4079" w:rsidRDefault="00AF38E9" w:rsidP="00AF38E9">
            <w:pPr>
              <w:spacing w:line="240" w:lineRule="auto"/>
              <w:rPr>
                <w:sz w:val="16"/>
              </w:rPr>
            </w:pPr>
            <w:r w:rsidRPr="00FC4079">
              <w:rPr>
                <w:sz w:val="16"/>
              </w:rPr>
              <w:t>Oral</w:t>
            </w:r>
          </w:p>
        </w:tc>
        <w:tc>
          <w:tcPr>
            <w:tcW w:w="1440" w:type="dxa"/>
          </w:tcPr>
          <w:p w14:paraId="71D4CB59" w14:textId="77777777" w:rsidR="00AF38E9" w:rsidRPr="00FC4079" w:rsidRDefault="00AF38E9" w:rsidP="00AF38E9">
            <w:pPr>
              <w:spacing w:line="240" w:lineRule="auto"/>
              <w:rPr>
                <w:sz w:val="16"/>
              </w:rPr>
            </w:pPr>
            <w:r w:rsidRPr="00FC4079">
              <w:rPr>
                <w:sz w:val="16"/>
              </w:rPr>
              <w:t>Atacand</w:t>
            </w:r>
          </w:p>
        </w:tc>
        <w:tc>
          <w:tcPr>
            <w:tcW w:w="534" w:type="dxa"/>
          </w:tcPr>
          <w:p w14:paraId="0B8A1C0E" w14:textId="77777777" w:rsidR="00AF38E9" w:rsidRPr="00FC4079" w:rsidRDefault="00AF38E9" w:rsidP="00AF38E9">
            <w:pPr>
              <w:spacing w:line="240" w:lineRule="auto"/>
              <w:rPr>
                <w:sz w:val="16"/>
              </w:rPr>
            </w:pPr>
            <w:r w:rsidRPr="00FC4079">
              <w:rPr>
                <w:sz w:val="16"/>
              </w:rPr>
              <w:t>LM</w:t>
            </w:r>
          </w:p>
        </w:tc>
        <w:tc>
          <w:tcPr>
            <w:tcW w:w="633" w:type="dxa"/>
          </w:tcPr>
          <w:p w14:paraId="4C630F5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5056AC" w14:textId="77777777" w:rsidR="00AF38E9" w:rsidRPr="00FC4079" w:rsidRDefault="00AF38E9" w:rsidP="00AF38E9">
            <w:pPr>
              <w:spacing w:line="240" w:lineRule="auto"/>
              <w:rPr>
                <w:sz w:val="16"/>
              </w:rPr>
            </w:pPr>
          </w:p>
        </w:tc>
        <w:tc>
          <w:tcPr>
            <w:tcW w:w="1728" w:type="dxa"/>
          </w:tcPr>
          <w:p w14:paraId="1819C4B3" w14:textId="77777777" w:rsidR="00AF38E9" w:rsidRPr="00FC4079" w:rsidRDefault="00AF38E9" w:rsidP="00AF38E9">
            <w:pPr>
              <w:spacing w:line="240" w:lineRule="auto"/>
              <w:rPr>
                <w:sz w:val="16"/>
              </w:rPr>
            </w:pPr>
            <w:r w:rsidRPr="00FC4079">
              <w:rPr>
                <w:sz w:val="16"/>
              </w:rPr>
              <w:t>P14238</w:t>
            </w:r>
          </w:p>
        </w:tc>
        <w:tc>
          <w:tcPr>
            <w:tcW w:w="682" w:type="dxa"/>
          </w:tcPr>
          <w:p w14:paraId="2F9BD40E" w14:textId="77777777" w:rsidR="00AF38E9" w:rsidRPr="00FC4079" w:rsidRDefault="00AF38E9" w:rsidP="00AF38E9">
            <w:pPr>
              <w:spacing w:line="240" w:lineRule="auto"/>
              <w:rPr>
                <w:sz w:val="16"/>
              </w:rPr>
            </w:pPr>
            <w:r w:rsidRPr="00FC4079">
              <w:rPr>
                <w:sz w:val="16"/>
              </w:rPr>
              <w:t>60</w:t>
            </w:r>
          </w:p>
        </w:tc>
        <w:tc>
          <w:tcPr>
            <w:tcW w:w="682" w:type="dxa"/>
          </w:tcPr>
          <w:p w14:paraId="0822EC70" w14:textId="77777777" w:rsidR="00AF38E9" w:rsidRPr="00FC4079" w:rsidRDefault="00AF38E9" w:rsidP="00AF38E9">
            <w:pPr>
              <w:spacing w:line="240" w:lineRule="auto"/>
              <w:rPr>
                <w:sz w:val="16"/>
              </w:rPr>
            </w:pPr>
            <w:r w:rsidRPr="00FC4079">
              <w:rPr>
                <w:sz w:val="16"/>
              </w:rPr>
              <w:t>5</w:t>
            </w:r>
          </w:p>
        </w:tc>
        <w:tc>
          <w:tcPr>
            <w:tcW w:w="1271" w:type="dxa"/>
          </w:tcPr>
          <w:p w14:paraId="3ED545E0" w14:textId="77777777" w:rsidR="00AF38E9" w:rsidRPr="00FC4079" w:rsidRDefault="00AF38E9" w:rsidP="00AF38E9">
            <w:pPr>
              <w:spacing w:line="240" w:lineRule="auto"/>
              <w:rPr>
                <w:sz w:val="16"/>
              </w:rPr>
            </w:pPr>
          </w:p>
        </w:tc>
        <w:tc>
          <w:tcPr>
            <w:tcW w:w="534" w:type="dxa"/>
          </w:tcPr>
          <w:p w14:paraId="16E67D44" w14:textId="77777777" w:rsidR="00AF38E9" w:rsidRPr="00FC4079" w:rsidRDefault="00AF38E9" w:rsidP="00AF38E9">
            <w:pPr>
              <w:spacing w:line="240" w:lineRule="auto"/>
              <w:rPr>
                <w:sz w:val="16"/>
              </w:rPr>
            </w:pPr>
            <w:r w:rsidRPr="00FC4079">
              <w:rPr>
                <w:sz w:val="16"/>
              </w:rPr>
              <w:t>30</w:t>
            </w:r>
          </w:p>
        </w:tc>
        <w:tc>
          <w:tcPr>
            <w:tcW w:w="534" w:type="dxa"/>
          </w:tcPr>
          <w:p w14:paraId="236059D8" w14:textId="77777777" w:rsidR="00AF38E9" w:rsidRPr="00FC4079" w:rsidRDefault="00AF38E9" w:rsidP="00AF38E9">
            <w:pPr>
              <w:spacing w:line="240" w:lineRule="auto"/>
              <w:rPr>
                <w:sz w:val="16"/>
              </w:rPr>
            </w:pPr>
          </w:p>
        </w:tc>
        <w:tc>
          <w:tcPr>
            <w:tcW w:w="864" w:type="dxa"/>
          </w:tcPr>
          <w:p w14:paraId="42637987" w14:textId="77777777" w:rsidR="00AF38E9" w:rsidRPr="00FC4079" w:rsidRDefault="00AF38E9" w:rsidP="00AF38E9">
            <w:pPr>
              <w:spacing w:line="240" w:lineRule="auto"/>
              <w:rPr>
                <w:sz w:val="16"/>
              </w:rPr>
            </w:pPr>
          </w:p>
        </w:tc>
      </w:tr>
      <w:tr w:rsidR="00FC4079" w:rsidRPr="00FC4079" w14:paraId="7F7524B8" w14:textId="77777777" w:rsidTr="00FC4079">
        <w:tc>
          <w:tcPr>
            <w:tcW w:w="1353" w:type="dxa"/>
          </w:tcPr>
          <w:p w14:paraId="35A59FC4" w14:textId="77777777" w:rsidR="00AF38E9" w:rsidRPr="00FC4079" w:rsidRDefault="00AF38E9" w:rsidP="00AF38E9">
            <w:pPr>
              <w:spacing w:line="240" w:lineRule="auto"/>
              <w:rPr>
                <w:sz w:val="16"/>
              </w:rPr>
            </w:pPr>
            <w:r w:rsidRPr="00FC4079">
              <w:rPr>
                <w:sz w:val="16"/>
              </w:rPr>
              <w:t>Candesartan</w:t>
            </w:r>
          </w:p>
        </w:tc>
        <w:tc>
          <w:tcPr>
            <w:tcW w:w="2023" w:type="dxa"/>
          </w:tcPr>
          <w:p w14:paraId="2DEF00B0"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44FA3BA6" w14:textId="77777777" w:rsidR="00AF38E9" w:rsidRPr="00FC4079" w:rsidRDefault="00AF38E9" w:rsidP="00AF38E9">
            <w:pPr>
              <w:spacing w:line="240" w:lineRule="auto"/>
              <w:rPr>
                <w:sz w:val="16"/>
              </w:rPr>
            </w:pPr>
            <w:r w:rsidRPr="00FC4079">
              <w:rPr>
                <w:sz w:val="16"/>
              </w:rPr>
              <w:t>Oral</w:t>
            </w:r>
          </w:p>
        </w:tc>
        <w:tc>
          <w:tcPr>
            <w:tcW w:w="1440" w:type="dxa"/>
          </w:tcPr>
          <w:p w14:paraId="4ECF35BB"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7E4D2C62" w14:textId="77777777" w:rsidR="00AF38E9" w:rsidRPr="00FC4079" w:rsidRDefault="00AF38E9" w:rsidP="00AF38E9">
            <w:pPr>
              <w:spacing w:line="240" w:lineRule="auto"/>
              <w:rPr>
                <w:sz w:val="16"/>
              </w:rPr>
            </w:pPr>
            <w:r w:rsidRPr="00FC4079">
              <w:rPr>
                <w:sz w:val="16"/>
              </w:rPr>
              <w:t>IB</w:t>
            </w:r>
          </w:p>
        </w:tc>
        <w:tc>
          <w:tcPr>
            <w:tcW w:w="633" w:type="dxa"/>
          </w:tcPr>
          <w:p w14:paraId="71ACA98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F19377" w14:textId="77777777" w:rsidR="00AF38E9" w:rsidRPr="00FC4079" w:rsidRDefault="00AF38E9" w:rsidP="00AF38E9">
            <w:pPr>
              <w:spacing w:line="240" w:lineRule="auto"/>
              <w:rPr>
                <w:sz w:val="16"/>
              </w:rPr>
            </w:pPr>
          </w:p>
        </w:tc>
        <w:tc>
          <w:tcPr>
            <w:tcW w:w="1728" w:type="dxa"/>
          </w:tcPr>
          <w:p w14:paraId="59B2FED7" w14:textId="77777777" w:rsidR="00AF38E9" w:rsidRPr="00FC4079" w:rsidRDefault="00AF38E9" w:rsidP="00AF38E9">
            <w:pPr>
              <w:spacing w:line="240" w:lineRule="auto"/>
              <w:rPr>
                <w:sz w:val="16"/>
              </w:rPr>
            </w:pPr>
          </w:p>
        </w:tc>
        <w:tc>
          <w:tcPr>
            <w:tcW w:w="682" w:type="dxa"/>
          </w:tcPr>
          <w:p w14:paraId="42E76A4D" w14:textId="77777777" w:rsidR="00AF38E9" w:rsidRPr="00FC4079" w:rsidRDefault="00AF38E9" w:rsidP="00AF38E9">
            <w:pPr>
              <w:spacing w:line="240" w:lineRule="auto"/>
              <w:rPr>
                <w:sz w:val="16"/>
              </w:rPr>
            </w:pPr>
            <w:r w:rsidRPr="00FC4079">
              <w:rPr>
                <w:sz w:val="16"/>
              </w:rPr>
              <w:t>30</w:t>
            </w:r>
          </w:p>
        </w:tc>
        <w:tc>
          <w:tcPr>
            <w:tcW w:w="682" w:type="dxa"/>
          </w:tcPr>
          <w:p w14:paraId="42E5F0E7" w14:textId="77777777" w:rsidR="00AF38E9" w:rsidRPr="00FC4079" w:rsidRDefault="00AF38E9" w:rsidP="00AF38E9">
            <w:pPr>
              <w:spacing w:line="240" w:lineRule="auto"/>
              <w:rPr>
                <w:sz w:val="16"/>
              </w:rPr>
            </w:pPr>
            <w:r w:rsidRPr="00FC4079">
              <w:rPr>
                <w:sz w:val="16"/>
              </w:rPr>
              <w:t>5</w:t>
            </w:r>
          </w:p>
        </w:tc>
        <w:tc>
          <w:tcPr>
            <w:tcW w:w="1271" w:type="dxa"/>
          </w:tcPr>
          <w:p w14:paraId="0A579B19" w14:textId="77777777" w:rsidR="00AF38E9" w:rsidRPr="00FC4079" w:rsidRDefault="00AF38E9" w:rsidP="00AF38E9">
            <w:pPr>
              <w:spacing w:line="240" w:lineRule="auto"/>
              <w:rPr>
                <w:sz w:val="16"/>
              </w:rPr>
            </w:pPr>
          </w:p>
        </w:tc>
        <w:tc>
          <w:tcPr>
            <w:tcW w:w="534" w:type="dxa"/>
          </w:tcPr>
          <w:p w14:paraId="5DE5C501" w14:textId="77777777" w:rsidR="00AF38E9" w:rsidRPr="00FC4079" w:rsidRDefault="00AF38E9" w:rsidP="00AF38E9">
            <w:pPr>
              <w:spacing w:line="240" w:lineRule="auto"/>
              <w:rPr>
                <w:sz w:val="16"/>
              </w:rPr>
            </w:pPr>
            <w:r w:rsidRPr="00FC4079">
              <w:rPr>
                <w:sz w:val="16"/>
              </w:rPr>
              <w:t>30</w:t>
            </w:r>
          </w:p>
        </w:tc>
        <w:tc>
          <w:tcPr>
            <w:tcW w:w="534" w:type="dxa"/>
          </w:tcPr>
          <w:p w14:paraId="52C396AC" w14:textId="77777777" w:rsidR="00AF38E9" w:rsidRPr="00FC4079" w:rsidRDefault="00AF38E9" w:rsidP="00AF38E9">
            <w:pPr>
              <w:spacing w:line="240" w:lineRule="auto"/>
              <w:rPr>
                <w:sz w:val="16"/>
              </w:rPr>
            </w:pPr>
          </w:p>
        </w:tc>
        <w:tc>
          <w:tcPr>
            <w:tcW w:w="864" w:type="dxa"/>
          </w:tcPr>
          <w:p w14:paraId="3478201F" w14:textId="77777777" w:rsidR="00AF38E9" w:rsidRPr="00FC4079" w:rsidRDefault="00AF38E9" w:rsidP="00AF38E9">
            <w:pPr>
              <w:spacing w:line="240" w:lineRule="auto"/>
              <w:rPr>
                <w:sz w:val="16"/>
              </w:rPr>
            </w:pPr>
          </w:p>
        </w:tc>
      </w:tr>
      <w:tr w:rsidR="00FC4079" w:rsidRPr="00FC4079" w14:paraId="04D9A0B5" w14:textId="77777777" w:rsidTr="00FC4079">
        <w:tc>
          <w:tcPr>
            <w:tcW w:w="1353" w:type="dxa"/>
          </w:tcPr>
          <w:p w14:paraId="4C0E906B" w14:textId="77777777" w:rsidR="00AF38E9" w:rsidRPr="00FC4079" w:rsidRDefault="00AF38E9" w:rsidP="00AF38E9">
            <w:pPr>
              <w:spacing w:line="240" w:lineRule="auto"/>
              <w:rPr>
                <w:sz w:val="16"/>
              </w:rPr>
            </w:pPr>
            <w:r w:rsidRPr="00FC4079">
              <w:rPr>
                <w:sz w:val="16"/>
              </w:rPr>
              <w:t>Candesartan</w:t>
            </w:r>
          </w:p>
        </w:tc>
        <w:tc>
          <w:tcPr>
            <w:tcW w:w="2023" w:type="dxa"/>
          </w:tcPr>
          <w:p w14:paraId="65C73029"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258F8630" w14:textId="77777777" w:rsidR="00AF38E9" w:rsidRPr="00FC4079" w:rsidRDefault="00AF38E9" w:rsidP="00AF38E9">
            <w:pPr>
              <w:spacing w:line="240" w:lineRule="auto"/>
              <w:rPr>
                <w:sz w:val="16"/>
              </w:rPr>
            </w:pPr>
            <w:r w:rsidRPr="00FC4079">
              <w:rPr>
                <w:sz w:val="16"/>
              </w:rPr>
              <w:t>Oral</w:t>
            </w:r>
          </w:p>
        </w:tc>
        <w:tc>
          <w:tcPr>
            <w:tcW w:w="1440" w:type="dxa"/>
          </w:tcPr>
          <w:p w14:paraId="0E1BAB7E"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568EC242" w14:textId="77777777" w:rsidR="00AF38E9" w:rsidRPr="00FC4079" w:rsidRDefault="00AF38E9" w:rsidP="00AF38E9">
            <w:pPr>
              <w:spacing w:line="240" w:lineRule="auto"/>
              <w:rPr>
                <w:sz w:val="16"/>
              </w:rPr>
            </w:pPr>
            <w:r w:rsidRPr="00FC4079">
              <w:rPr>
                <w:sz w:val="16"/>
              </w:rPr>
              <w:t>IB</w:t>
            </w:r>
          </w:p>
        </w:tc>
        <w:tc>
          <w:tcPr>
            <w:tcW w:w="633" w:type="dxa"/>
          </w:tcPr>
          <w:p w14:paraId="3DBF54B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022ACAD" w14:textId="77777777" w:rsidR="00AF38E9" w:rsidRPr="00FC4079" w:rsidRDefault="00AF38E9" w:rsidP="00AF38E9">
            <w:pPr>
              <w:spacing w:line="240" w:lineRule="auto"/>
              <w:rPr>
                <w:sz w:val="16"/>
              </w:rPr>
            </w:pPr>
          </w:p>
        </w:tc>
        <w:tc>
          <w:tcPr>
            <w:tcW w:w="1728" w:type="dxa"/>
          </w:tcPr>
          <w:p w14:paraId="7D4756C4" w14:textId="77777777" w:rsidR="00AF38E9" w:rsidRPr="00FC4079" w:rsidRDefault="00AF38E9" w:rsidP="00AF38E9">
            <w:pPr>
              <w:spacing w:line="240" w:lineRule="auto"/>
              <w:rPr>
                <w:sz w:val="16"/>
              </w:rPr>
            </w:pPr>
            <w:r w:rsidRPr="00FC4079">
              <w:rPr>
                <w:sz w:val="16"/>
              </w:rPr>
              <w:t>P14238</w:t>
            </w:r>
          </w:p>
        </w:tc>
        <w:tc>
          <w:tcPr>
            <w:tcW w:w="682" w:type="dxa"/>
          </w:tcPr>
          <w:p w14:paraId="34D88907" w14:textId="77777777" w:rsidR="00AF38E9" w:rsidRPr="00FC4079" w:rsidRDefault="00AF38E9" w:rsidP="00AF38E9">
            <w:pPr>
              <w:spacing w:line="240" w:lineRule="auto"/>
              <w:rPr>
                <w:sz w:val="16"/>
              </w:rPr>
            </w:pPr>
            <w:r w:rsidRPr="00FC4079">
              <w:rPr>
                <w:sz w:val="16"/>
              </w:rPr>
              <w:t>60</w:t>
            </w:r>
          </w:p>
        </w:tc>
        <w:tc>
          <w:tcPr>
            <w:tcW w:w="682" w:type="dxa"/>
          </w:tcPr>
          <w:p w14:paraId="720D93B4" w14:textId="77777777" w:rsidR="00AF38E9" w:rsidRPr="00FC4079" w:rsidRDefault="00AF38E9" w:rsidP="00AF38E9">
            <w:pPr>
              <w:spacing w:line="240" w:lineRule="auto"/>
              <w:rPr>
                <w:sz w:val="16"/>
              </w:rPr>
            </w:pPr>
            <w:r w:rsidRPr="00FC4079">
              <w:rPr>
                <w:sz w:val="16"/>
              </w:rPr>
              <w:t>5</w:t>
            </w:r>
          </w:p>
        </w:tc>
        <w:tc>
          <w:tcPr>
            <w:tcW w:w="1271" w:type="dxa"/>
          </w:tcPr>
          <w:p w14:paraId="0DE84925" w14:textId="77777777" w:rsidR="00AF38E9" w:rsidRPr="00FC4079" w:rsidRDefault="00AF38E9" w:rsidP="00AF38E9">
            <w:pPr>
              <w:spacing w:line="240" w:lineRule="auto"/>
              <w:rPr>
                <w:sz w:val="16"/>
              </w:rPr>
            </w:pPr>
          </w:p>
        </w:tc>
        <w:tc>
          <w:tcPr>
            <w:tcW w:w="534" w:type="dxa"/>
          </w:tcPr>
          <w:p w14:paraId="234AC186" w14:textId="77777777" w:rsidR="00AF38E9" w:rsidRPr="00FC4079" w:rsidRDefault="00AF38E9" w:rsidP="00AF38E9">
            <w:pPr>
              <w:spacing w:line="240" w:lineRule="auto"/>
              <w:rPr>
                <w:sz w:val="16"/>
              </w:rPr>
            </w:pPr>
            <w:r w:rsidRPr="00FC4079">
              <w:rPr>
                <w:sz w:val="16"/>
              </w:rPr>
              <w:t>30</w:t>
            </w:r>
          </w:p>
        </w:tc>
        <w:tc>
          <w:tcPr>
            <w:tcW w:w="534" w:type="dxa"/>
          </w:tcPr>
          <w:p w14:paraId="05EEE42F" w14:textId="77777777" w:rsidR="00AF38E9" w:rsidRPr="00FC4079" w:rsidRDefault="00AF38E9" w:rsidP="00AF38E9">
            <w:pPr>
              <w:spacing w:line="240" w:lineRule="auto"/>
              <w:rPr>
                <w:sz w:val="16"/>
              </w:rPr>
            </w:pPr>
          </w:p>
        </w:tc>
        <w:tc>
          <w:tcPr>
            <w:tcW w:w="864" w:type="dxa"/>
          </w:tcPr>
          <w:p w14:paraId="38B4A2E3" w14:textId="77777777" w:rsidR="00AF38E9" w:rsidRPr="00FC4079" w:rsidRDefault="00AF38E9" w:rsidP="00AF38E9">
            <w:pPr>
              <w:spacing w:line="240" w:lineRule="auto"/>
              <w:rPr>
                <w:sz w:val="16"/>
              </w:rPr>
            </w:pPr>
          </w:p>
        </w:tc>
      </w:tr>
      <w:tr w:rsidR="00FC4079" w:rsidRPr="00FC4079" w14:paraId="237FAFDE" w14:textId="77777777" w:rsidTr="00FC4079">
        <w:tc>
          <w:tcPr>
            <w:tcW w:w="1353" w:type="dxa"/>
          </w:tcPr>
          <w:p w14:paraId="2BF6E2BF" w14:textId="77777777" w:rsidR="00AF38E9" w:rsidRPr="00FC4079" w:rsidRDefault="00AF38E9" w:rsidP="00AF38E9">
            <w:pPr>
              <w:spacing w:line="240" w:lineRule="auto"/>
              <w:rPr>
                <w:sz w:val="16"/>
              </w:rPr>
            </w:pPr>
            <w:r w:rsidRPr="00FC4079">
              <w:rPr>
                <w:sz w:val="16"/>
              </w:rPr>
              <w:t>Candesartan</w:t>
            </w:r>
          </w:p>
        </w:tc>
        <w:tc>
          <w:tcPr>
            <w:tcW w:w="2023" w:type="dxa"/>
          </w:tcPr>
          <w:p w14:paraId="39658C8F"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07CE1542" w14:textId="77777777" w:rsidR="00AF38E9" w:rsidRPr="00FC4079" w:rsidRDefault="00AF38E9" w:rsidP="00AF38E9">
            <w:pPr>
              <w:spacing w:line="240" w:lineRule="auto"/>
              <w:rPr>
                <w:sz w:val="16"/>
              </w:rPr>
            </w:pPr>
            <w:r w:rsidRPr="00FC4079">
              <w:rPr>
                <w:sz w:val="16"/>
              </w:rPr>
              <w:t>Oral</w:t>
            </w:r>
          </w:p>
        </w:tc>
        <w:tc>
          <w:tcPr>
            <w:tcW w:w="1440" w:type="dxa"/>
          </w:tcPr>
          <w:p w14:paraId="08122726" w14:textId="77777777" w:rsidR="00AF38E9" w:rsidRPr="00FC4079" w:rsidRDefault="00AF38E9" w:rsidP="00AF38E9">
            <w:pPr>
              <w:spacing w:line="240" w:lineRule="auto"/>
              <w:rPr>
                <w:sz w:val="16"/>
              </w:rPr>
            </w:pPr>
            <w:r w:rsidRPr="00FC4079">
              <w:rPr>
                <w:sz w:val="16"/>
              </w:rPr>
              <w:t>BTC Candesartan</w:t>
            </w:r>
          </w:p>
        </w:tc>
        <w:tc>
          <w:tcPr>
            <w:tcW w:w="534" w:type="dxa"/>
          </w:tcPr>
          <w:p w14:paraId="3B7489B0" w14:textId="77777777" w:rsidR="00AF38E9" w:rsidRPr="00FC4079" w:rsidRDefault="00AF38E9" w:rsidP="00AF38E9">
            <w:pPr>
              <w:spacing w:line="240" w:lineRule="auto"/>
              <w:rPr>
                <w:sz w:val="16"/>
              </w:rPr>
            </w:pPr>
            <w:r w:rsidRPr="00FC4079">
              <w:rPr>
                <w:sz w:val="16"/>
              </w:rPr>
              <w:t>BG</w:t>
            </w:r>
          </w:p>
        </w:tc>
        <w:tc>
          <w:tcPr>
            <w:tcW w:w="633" w:type="dxa"/>
          </w:tcPr>
          <w:p w14:paraId="00D2F73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629707" w14:textId="77777777" w:rsidR="00AF38E9" w:rsidRPr="00FC4079" w:rsidRDefault="00AF38E9" w:rsidP="00AF38E9">
            <w:pPr>
              <w:spacing w:line="240" w:lineRule="auto"/>
              <w:rPr>
                <w:sz w:val="16"/>
              </w:rPr>
            </w:pPr>
          </w:p>
        </w:tc>
        <w:tc>
          <w:tcPr>
            <w:tcW w:w="1728" w:type="dxa"/>
          </w:tcPr>
          <w:p w14:paraId="3948BB2A" w14:textId="77777777" w:rsidR="00AF38E9" w:rsidRPr="00FC4079" w:rsidRDefault="00AF38E9" w:rsidP="00AF38E9">
            <w:pPr>
              <w:spacing w:line="240" w:lineRule="auto"/>
              <w:rPr>
                <w:sz w:val="16"/>
              </w:rPr>
            </w:pPr>
          </w:p>
        </w:tc>
        <w:tc>
          <w:tcPr>
            <w:tcW w:w="682" w:type="dxa"/>
          </w:tcPr>
          <w:p w14:paraId="36411479" w14:textId="77777777" w:rsidR="00AF38E9" w:rsidRPr="00FC4079" w:rsidRDefault="00AF38E9" w:rsidP="00AF38E9">
            <w:pPr>
              <w:spacing w:line="240" w:lineRule="auto"/>
              <w:rPr>
                <w:sz w:val="16"/>
              </w:rPr>
            </w:pPr>
            <w:r w:rsidRPr="00FC4079">
              <w:rPr>
                <w:sz w:val="16"/>
              </w:rPr>
              <w:t>30</w:t>
            </w:r>
          </w:p>
        </w:tc>
        <w:tc>
          <w:tcPr>
            <w:tcW w:w="682" w:type="dxa"/>
          </w:tcPr>
          <w:p w14:paraId="79BB341B" w14:textId="77777777" w:rsidR="00AF38E9" w:rsidRPr="00FC4079" w:rsidRDefault="00AF38E9" w:rsidP="00AF38E9">
            <w:pPr>
              <w:spacing w:line="240" w:lineRule="auto"/>
              <w:rPr>
                <w:sz w:val="16"/>
              </w:rPr>
            </w:pPr>
            <w:r w:rsidRPr="00FC4079">
              <w:rPr>
                <w:sz w:val="16"/>
              </w:rPr>
              <w:t>5</w:t>
            </w:r>
          </w:p>
        </w:tc>
        <w:tc>
          <w:tcPr>
            <w:tcW w:w="1271" w:type="dxa"/>
          </w:tcPr>
          <w:p w14:paraId="1DCADAF5" w14:textId="77777777" w:rsidR="00AF38E9" w:rsidRPr="00FC4079" w:rsidRDefault="00AF38E9" w:rsidP="00AF38E9">
            <w:pPr>
              <w:spacing w:line="240" w:lineRule="auto"/>
              <w:rPr>
                <w:sz w:val="16"/>
              </w:rPr>
            </w:pPr>
          </w:p>
        </w:tc>
        <w:tc>
          <w:tcPr>
            <w:tcW w:w="534" w:type="dxa"/>
          </w:tcPr>
          <w:p w14:paraId="0A3EB941" w14:textId="77777777" w:rsidR="00AF38E9" w:rsidRPr="00FC4079" w:rsidRDefault="00AF38E9" w:rsidP="00AF38E9">
            <w:pPr>
              <w:spacing w:line="240" w:lineRule="auto"/>
              <w:rPr>
                <w:sz w:val="16"/>
              </w:rPr>
            </w:pPr>
            <w:r w:rsidRPr="00FC4079">
              <w:rPr>
                <w:sz w:val="16"/>
              </w:rPr>
              <w:t>30</w:t>
            </w:r>
          </w:p>
        </w:tc>
        <w:tc>
          <w:tcPr>
            <w:tcW w:w="534" w:type="dxa"/>
          </w:tcPr>
          <w:p w14:paraId="2355BAB2" w14:textId="77777777" w:rsidR="00AF38E9" w:rsidRPr="00FC4079" w:rsidRDefault="00AF38E9" w:rsidP="00AF38E9">
            <w:pPr>
              <w:spacing w:line="240" w:lineRule="auto"/>
              <w:rPr>
                <w:sz w:val="16"/>
              </w:rPr>
            </w:pPr>
          </w:p>
        </w:tc>
        <w:tc>
          <w:tcPr>
            <w:tcW w:w="864" w:type="dxa"/>
          </w:tcPr>
          <w:p w14:paraId="2AE80E77" w14:textId="77777777" w:rsidR="00AF38E9" w:rsidRPr="00FC4079" w:rsidRDefault="00AF38E9" w:rsidP="00AF38E9">
            <w:pPr>
              <w:spacing w:line="240" w:lineRule="auto"/>
              <w:rPr>
                <w:sz w:val="16"/>
              </w:rPr>
            </w:pPr>
          </w:p>
        </w:tc>
      </w:tr>
      <w:tr w:rsidR="00FC4079" w:rsidRPr="00FC4079" w14:paraId="68671166" w14:textId="77777777" w:rsidTr="00FC4079">
        <w:tc>
          <w:tcPr>
            <w:tcW w:w="1353" w:type="dxa"/>
          </w:tcPr>
          <w:p w14:paraId="748A99CF" w14:textId="77777777" w:rsidR="00AF38E9" w:rsidRPr="00FC4079" w:rsidRDefault="00AF38E9" w:rsidP="00AF38E9">
            <w:pPr>
              <w:spacing w:line="240" w:lineRule="auto"/>
              <w:rPr>
                <w:sz w:val="16"/>
              </w:rPr>
            </w:pPr>
            <w:r w:rsidRPr="00FC4079">
              <w:rPr>
                <w:sz w:val="16"/>
              </w:rPr>
              <w:t>Candesartan</w:t>
            </w:r>
          </w:p>
        </w:tc>
        <w:tc>
          <w:tcPr>
            <w:tcW w:w="2023" w:type="dxa"/>
          </w:tcPr>
          <w:p w14:paraId="043B82F4"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7A1B7BB7" w14:textId="77777777" w:rsidR="00AF38E9" w:rsidRPr="00FC4079" w:rsidRDefault="00AF38E9" w:rsidP="00AF38E9">
            <w:pPr>
              <w:spacing w:line="240" w:lineRule="auto"/>
              <w:rPr>
                <w:sz w:val="16"/>
              </w:rPr>
            </w:pPr>
            <w:r w:rsidRPr="00FC4079">
              <w:rPr>
                <w:sz w:val="16"/>
              </w:rPr>
              <w:t>Oral</w:t>
            </w:r>
          </w:p>
        </w:tc>
        <w:tc>
          <w:tcPr>
            <w:tcW w:w="1440" w:type="dxa"/>
          </w:tcPr>
          <w:p w14:paraId="0B661AB6" w14:textId="77777777" w:rsidR="00AF38E9" w:rsidRPr="00FC4079" w:rsidRDefault="00AF38E9" w:rsidP="00AF38E9">
            <w:pPr>
              <w:spacing w:line="240" w:lineRule="auto"/>
              <w:rPr>
                <w:sz w:val="16"/>
              </w:rPr>
            </w:pPr>
            <w:r w:rsidRPr="00FC4079">
              <w:rPr>
                <w:sz w:val="16"/>
              </w:rPr>
              <w:t>BTC Candesartan</w:t>
            </w:r>
          </w:p>
        </w:tc>
        <w:tc>
          <w:tcPr>
            <w:tcW w:w="534" w:type="dxa"/>
          </w:tcPr>
          <w:p w14:paraId="671B7C13" w14:textId="77777777" w:rsidR="00AF38E9" w:rsidRPr="00FC4079" w:rsidRDefault="00AF38E9" w:rsidP="00AF38E9">
            <w:pPr>
              <w:spacing w:line="240" w:lineRule="auto"/>
              <w:rPr>
                <w:sz w:val="16"/>
              </w:rPr>
            </w:pPr>
            <w:r w:rsidRPr="00FC4079">
              <w:rPr>
                <w:sz w:val="16"/>
              </w:rPr>
              <w:t>BG</w:t>
            </w:r>
          </w:p>
        </w:tc>
        <w:tc>
          <w:tcPr>
            <w:tcW w:w="633" w:type="dxa"/>
          </w:tcPr>
          <w:p w14:paraId="2473DB7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BB63F2B" w14:textId="77777777" w:rsidR="00AF38E9" w:rsidRPr="00FC4079" w:rsidRDefault="00AF38E9" w:rsidP="00AF38E9">
            <w:pPr>
              <w:spacing w:line="240" w:lineRule="auto"/>
              <w:rPr>
                <w:sz w:val="16"/>
              </w:rPr>
            </w:pPr>
          </w:p>
        </w:tc>
        <w:tc>
          <w:tcPr>
            <w:tcW w:w="1728" w:type="dxa"/>
          </w:tcPr>
          <w:p w14:paraId="69A2022D" w14:textId="77777777" w:rsidR="00AF38E9" w:rsidRPr="00FC4079" w:rsidRDefault="00AF38E9" w:rsidP="00AF38E9">
            <w:pPr>
              <w:spacing w:line="240" w:lineRule="auto"/>
              <w:rPr>
                <w:sz w:val="16"/>
              </w:rPr>
            </w:pPr>
            <w:r w:rsidRPr="00FC4079">
              <w:rPr>
                <w:sz w:val="16"/>
              </w:rPr>
              <w:t>P14238</w:t>
            </w:r>
          </w:p>
        </w:tc>
        <w:tc>
          <w:tcPr>
            <w:tcW w:w="682" w:type="dxa"/>
          </w:tcPr>
          <w:p w14:paraId="073A62F9" w14:textId="77777777" w:rsidR="00AF38E9" w:rsidRPr="00FC4079" w:rsidRDefault="00AF38E9" w:rsidP="00AF38E9">
            <w:pPr>
              <w:spacing w:line="240" w:lineRule="auto"/>
              <w:rPr>
                <w:sz w:val="16"/>
              </w:rPr>
            </w:pPr>
            <w:r w:rsidRPr="00FC4079">
              <w:rPr>
                <w:sz w:val="16"/>
              </w:rPr>
              <w:t>60</w:t>
            </w:r>
          </w:p>
        </w:tc>
        <w:tc>
          <w:tcPr>
            <w:tcW w:w="682" w:type="dxa"/>
          </w:tcPr>
          <w:p w14:paraId="65F3B023" w14:textId="77777777" w:rsidR="00AF38E9" w:rsidRPr="00FC4079" w:rsidRDefault="00AF38E9" w:rsidP="00AF38E9">
            <w:pPr>
              <w:spacing w:line="240" w:lineRule="auto"/>
              <w:rPr>
                <w:sz w:val="16"/>
              </w:rPr>
            </w:pPr>
            <w:r w:rsidRPr="00FC4079">
              <w:rPr>
                <w:sz w:val="16"/>
              </w:rPr>
              <w:t>5</w:t>
            </w:r>
          </w:p>
        </w:tc>
        <w:tc>
          <w:tcPr>
            <w:tcW w:w="1271" w:type="dxa"/>
          </w:tcPr>
          <w:p w14:paraId="50B92C12" w14:textId="77777777" w:rsidR="00AF38E9" w:rsidRPr="00FC4079" w:rsidRDefault="00AF38E9" w:rsidP="00AF38E9">
            <w:pPr>
              <w:spacing w:line="240" w:lineRule="auto"/>
              <w:rPr>
                <w:sz w:val="16"/>
              </w:rPr>
            </w:pPr>
          </w:p>
        </w:tc>
        <w:tc>
          <w:tcPr>
            <w:tcW w:w="534" w:type="dxa"/>
          </w:tcPr>
          <w:p w14:paraId="6ADC83F4" w14:textId="77777777" w:rsidR="00AF38E9" w:rsidRPr="00FC4079" w:rsidRDefault="00AF38E9" w:rsidP="00AF38E9">
            <w:pPr>
              <w:spacing w:line="240" w:lineRule="auto"/>
              <w:rPr>
                <w:sz w:val="16"/>
              </w:rPr>
            </w:pPr>
            <w:r w:rsidRPr="00FC4079">
              <w:rPr>
                <w:sz w:val="16"/>
              </w:rPr>
              <w:t>30</w:t>
            </w:r>
          </w:p>
        </w:tc>
        <w:tc>
          <w:tcPr>
            <w:tcW w:w="534" w:type="dxa"/>
          </w:tcPr>
          <w:p w14:paraId="28BF2A8B" w14:textId="77777777" w:rsidR="00AF38E9" w:rsidRPr="00FC4079" w:rsidRDefault="00AF38E9" w:rsidP="00AF38E9">
            <w:pPr>
              <w:spacing w:line="240" w:lineRule="auto"/>
              <w:rPr>
                <w:sz w:val="16"/>
              </w:rPr>
            </w:pPr>
          </w:p>
        </w:tc>
        <w:tc>
          <w:tcPr>
            <w:tcW w:w="864" w:type="dxa"/>
          </w:tcPr>
          <w:p w14:paraId="48CFD68F" w14:textId="77777777" w:rsidR="00AF38E9" w:rsidRPr="00FC4079" w:rsidRDefault="00AF38E9" w:rsidP="00AF38E9">
            <w:pPr>
              <w:spacing w:line="240" w:lineRule="auto"/>
              <w:rPr>
                <w:sz w:val="16"/>
              </w:rPr>
            </w:pPr>
          </w:p>
        </w:tc>
      </w:tr>
      <w:tr w:rsidR="00FC4079" w:rsidRPr="00FC4079" w14:paraId="15411C03" w14:textId="77777777" w:rsidTr="00FC4079">
        <w:tc>
          <w:tcPr>
            <w:tcW w:w="1353" w:type="dxa"/>
          </w:tcPr>
          <w:p w14:paraId="55137402" w14:textId="77777777" w:rsidR="00AF38E9" w:rsidRPr="00FC4079" w:rsidRDefault="00AF38E9" w:rsidP="00AF38E9">
            <w:pPr>
              <w:spacing w:line="240" w:lineRule="auto"/>
              <w:rPr>
                <w:sz w:val="16"/>
              </w:rPr>
            </w:pPr>
            <w:r w:rsidRPr="00FC4079">
              <w:rPr>
                <w:sz w:val="16"/>
              </w:rPr>
              <w:t>Candesartan</w:t>
            </w:r>
          </w:p>
        </w:tc>
        <w:tc>
          <w:tcPr>
            <w:tcW w:w="2023" w:type="dxa"/>
          </w:tcPr>
          <w:p w14:paraId="66565787"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1968B7FA" w14:textId="77777777" w:rsidR="00AF38E9" w:rsidRPr="00FC4079" w:rsidRDefault="00AF38E9" w:rsidP="00AF38E9">
            <w:pPr>
              <w:spacing w:line="240" w:lineRule="auto"/>
              <w:rPr>
                <w:sz w:val="16"/>
              </w:rPr>
            </w:pPr>
            <w:r w:rsidRPr="00FC4079">
              <w:rPr>
                <w:sz w:val="16"/>
              </w:rPr>
              <w:t>Oral</w:t>
            </w:r>
          </w:p>
        </w:tc>
        <w:tc>
          <w:tcPr>
            <w:tcW w:w="1440" w:type="dxa"/>
          </w:tcPr>
          <w:p w14:paraId="6166B4CE" w14:textId="77777777" w:rsidR="00AF38E9" w:rsidRPr="00FC4079" w:rsidRDefault="00AF38E9" w:rsidP="00AF38E9">
            <w:pPr>
              <w:spacing w:line="240" w:lineRule="auto"/>
              <w:rPr>
                <w:sz w:val="16"/>
              </w:rPr>
            </w:pPr>
            <w:r w:rsidRPr="00FC4079">
              <w:rPr>
                <w:sz w:val="16"/>
              </w:rPr>
              <w:t>CANDESAN</w:t>
            </w:r>
          </w:p>
        </w:tc>
        <w:tc>
          <w:tcPr>
            <w:tcW w:w="534" w:type="dxa"/>
          </w:tcPr>
          <w:p w14:paraId="3C332B83" w14:textId="77777777" w:rsidR="00AF38E9" w:rsidRPr="00FC4079" w:rsidRDefault="00AF38E9" w:rsidP="00AF38E9">
            <w:pPr>
              <w:spacing w:line="240" w:lineRule="auto"/>
              <w:rPr>
                <w:sz w:val="16"/>
              </w:rPr>
            </w:pPr>
            <w:r w:rsidRPr="00FC4079">
              <w:rPr>
                <w:sz w:val="16"/>
              </w:rPr>
              <w:t>RF</w:t>
            </w:r>
          </w:p>
        </w:tc>
        <w:tc>
          <w:tcPr>
            <w:tcW w:w="633" w:type="dxa"/>
          </w:tcPr>
          <w:p w14:paraId="121910E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AAB00E" w14:textId="77777777" w:rsidR="00AF38E9" w:rsidRPr="00FC4079" w:rsidRDefault="00AF38E9" w:rsidP="00AF38E9">
            <w:pPr>
              <w:spacing w:line="240" w:lineRule="auto"/>
              <w:rPr>
                <w:sz w:val="16"/>
              </w:rPr>
            </w:pPr>
          </w:p>
        </w:tc>
        <w:tc>
          <w:tcPr>
            <w:tcW w:w="1728" w:type="dxa"/>
          </w:tcPr>
          <w:p w14:paraId="3D30FB21" w14:textId="77777777" w:rsidR="00AF38E9" w:rsidRPr="00FC4079" w:rsidRDefault="00AF38E9" w:rsidP="00AF38E9">
            <w:pPr>
              <w:spacing w:line="240" w:lineRule="auto"/>
              <w:rPr>
                <w:sz w:val="16"/>
              </w:rPr>
            </w:pPr>
          </w:p>
        </w:tc>
        <w:tc>
          <w:tcPr>
            <w:tcW w:w="682" w:type="dxa"/>
          </w:tcPr>
          <w:p w14:paraId="1B1EE600" w14:textId="77777777" w:rsidR="00AF38E9" w:rsidRPr="00FC4079" w:rsidRDefault="00AF38E9" w:rsidP="00AF38E9">
            <w:pPr>
              <w:spacing w:line="240" w:lineRule="auto"/>
              <w:rPr>
                <w:sz w:val="16"/>
              </w:rPr>
            </w:pPr>
            <w:r w:rsidRPr="00FC4079">
              <w:rPr>
                <w:sz w:val="16"/>
              </w:rPr>
              <w:t>30</w:t>
            </w:r>
          </w:p>
        </w:tc>
        <w:tc>
          <w:tcPr>
            <w:tcW w:w="682" w:type="dxa"/>
          </w:tcPr>
          <w:p w14:paraId="0B6A4CA5" w14:textId="77777777" w:rsidR="00AF38E9" w:rsidRPr="00FC4079" w:rsidRDefault="00AF38E9" w:rsidP="00AF38E9">
            <w:pPr>
              <w:spacing w:line="240" w:lineRule="auto"/>
              <w:rPr>
                <w:sz w:val="16"/>
              </w:rPr>
            </w:pPr>
            <w:r w:rsidRPr="00FC4079">
              <w:rPr>
                <w:sz w:val="16"/>
              </w:rPr>
              <w:t>5</w:t>
            </w:r>
          </w:p>
        </w:tc>
        <w:tc>
          <w:tcPr>
            <w:tcW w:w="1271" w:type="dxa"/>
          </w:tcPr>
          <w:p w14:paraId="080B03BA" w14:textId="77777777" w:rsidR="00AF38E9" w:rsidRPr="00FC4079" w:rsidRDefault="00AF38E9" w:rsidP="00AF38E9">
            <w:pPr>
              <w:spacing w:line="240" w:lineRule="auto"/>
              <w:rPr>
                <w:sz w:val="16"/>
              </w:rPr>
            </w:pPr>
          </w:p>
        </w:tc>
        <w:tc>
          <w:tcPr>
            <w:tcW w:w="534" w:type="dxa"/>
          </w:tcPr>
          <w:p w14:paraId="299AA960" w14:textId="77777777" w:rsidR="00AF38E9" w:rsidRPr="00FC4079" w:rsidRDefault="00AF38E9" w:rsidP="00AF38E9">
            <w:pPr>
              <w:spacing w:line="240" w:lineRule="auto"/>
              <w:rPr>
                <w:sz w:val="16"/>
              </w:rPr>
            </w:pPr>
            <w:r w:rsidRPr="00FC4079">
              <w:rPr>
                <w:sz w:val="16"/>
              </w:rPr>
              <w:t>30</w:t>
            </w:r>
          </w:p>
        </w:tc>
        <w:tc>
          <w:tcPr>
            <w:tcW w:w="534" w:type="dxa"/>
          </w:tcPr>
          <w:p w14:paraId="2D608132" w14:textId="77777777" w:rsidR="00AF38E9" w:rsidRPr="00FC4079" w:rsidRDefault="00AF38E9" w:rsidP="00AF38E9">
            <w:pPr>
              <w:spacing w:line="240" w:lineRule="auto"/>
              <w:rPr>
                <w:sz w:val="16"/>
              </w:rPr>
            </w:pPr>
          </w:p>
        </w:tc>
        <w:tc>
          <w:tcPr>
            <w:tcW w:w="864" w:type="dxa"/>
          </w:tcPr>
          <w:p w14:paraId="6A493347" w14:textId="77777777" w:rsidR="00AF38E9" w:rsidRPr="00FC4079" w:rsidRDefault="00AF38E9" w:rsidP="00AF38E9">
            <w:pPr>
              <w:spacing w:line="240" w:lineRule="auto"/>
              <w:rPr>
                <w:sz w:val="16"/>
              </w:rPr>
            </w:pPr>
          </w:p>
        </w:tc>
      </w:tr>
      <w:tr w:rsidR="00FC4079" w:rsidRPr="00FC4079" w14:paraId="361DAB58" w14:textId="77777777" w:rsidTr="00FC4079">
        <w:tc>
          <w:tcPr>
            <w:tcW w:w="1353" w:type="dxa"/>
          </w:tcPr>
          <w:p w14:paraId="7DDC642C" w14:textId="77777777" w:rsidR="00AF38E9" w:rsidRPr="00FC4079" w:rsidRDefault="00AF38E9" w:rsidP="00AF38E9">
            <w:pPr>
              <w:spacing w:line="240" w:lineRule="auto"/>
              <w:rPr>
                <w:sz w:val="16"/>
              </w:rPr>
            </w:pPr>
            <w:r w:rsidRPr="00FC4079">
              <w:rPr>
                <w:sz w:val="16"/>
              </w:rPr>
              <w:t>Candesartan</w:t>
            </w:r>
          </w:p>
        </w:tc>
        <w:tc>
          <w:tcPr>
            <w:tcW w:w="2023" w:type="dxa"/>
          </w:tcPr>
          <w:p w14:paraId="0AFBD7F6"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7A98A219" w14:textId="77777777" w:rsidR="00AF38E9" w:rsidRPr="00FC4079" w:rsidRDefault="00AF38E9" w:rsidP="00AF38E9">
            <w:pPr>
              <w:spacing w:line="240" w:lineRule="auto"/>
              <w:rPr>
                <w:sz w:val="16"/>
              </w:rPr>
            </w:pPr>
            <w:r w:rsidRPr="00FC4079">
              <w:rPr>
                <w:sz w:val="16"/>
              </w:rPr>
              <w:t>Oral</w:t>
            </w:r>
          </w:p>
        </w:tc>
        <w:tc>
          <w:tcPr>
            <w:tcW w:w="1440" w:type="dxa"/>
          </w:tcPr>
          <w:p w14:paraId="4C8F9FF4" w14:textId="77777777" w:rsidR="00AF38E9" w:rsidRPr="00FC4079" w:rsidRDefault="00AF38E9" w:rsidP="00AF38E9">
            <w:pPr>
              <w:spacing w:line="240" w:lineRule="auto"/>
              <w:rPr>
                <w:sz w:val="16"/>
              </w:rPr>
            </w:pPr>
            <w:r w:rsidRPr="00FC4079">
              <w:rPr>
                <w:sz w:val="16"/>
              </w:rPr>
              <w:t>CANDESAN</w:t>
            </w:r>
          </w:p>
        </w:tc>
        <w:tc>
          <w:tcPr>
            <w:tcW w:w="534" w:type="dxa"/>
          </w:tcPr>
          <w:p w14:paraId="3CF82BAF" w14:textId="77777777" w:rsidR="00AF38E9" w:rsidRPr="00FC4079" w:rsidRDefault="00AF38E9" w:rsidP="00AF38E9">
            <w:pPr>
              <w:spacing w:line="240" w:lineRule="auto"/>
              <w:rPr>
                <w:sz w:val="16"/>
              </w:rPr>
            </w:pPr>
            <w:r w:rsidRPr="00FC4079">
              <w:rPr>
                <w:sz w:val="16"/>
              </w:rPr>
              <w:t>RF</w:t>
            </w:r>
          </w:p>
        </w:tc>
        <w:tc>
          <w:tcPr>
            <w:tcW w:w="633" w:type="dxa"/>
          </w:tcPr>
          <w:p w14:paraId="17B09C7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D6F2412" w14:textId="77777777" w:rsidR="00AF38E9" w:rsidRPr="00FC4079" w:rsidRDefault="00AF38E9" w:rsidP="00AF38E9">
            <w:pPr>
              <w:spacing w:line="240" w:lineRule="auto"/>
              <w:rPr>
                <w:sz w:val="16"/>
              </w:rPr>
            </w:pPr>
          </w:p>
        </w:tc>
        <w:tc>
          <w:tcPr>
            <w:tcW w:w="1728" w:type="dxa"/>
          </w:tcPr>
          <w:p w14:paraId="5BC7B222" w14:textId="77777777" w:rsidR="00AF38E9" w:rsidRPr="00FC4079" w:rsidRDefault="00AF38E9" w:rsidP="00AF38E9">
            <w:pPr>
              <w:spacing w:line="240" w:lineRule="auto"/>
              <w:rPr>
                <w:sz w:val="16"/>
              </w:rPr>
            </w:pPr>
            <w:r w:rsidRPr="00FC4079">
              <w:rPr>
                <w:sz w:val="16"/>
              </w:rPr>
              <w:t>P14238</w:t>
            </w:r>
          </w:p>
        </w:tc>
        <w:tc>
          <w:tcPr>
            <w:tcW w:w="682" w:type="dxa"/>
          </w:tcPr>
          <w:p w14:paraId="1709BC43" w14:textId="77777777" w:rsidR="00AF38E9" w:rsidRPr="00FC4079" w:rsidRDefault="00AF38E9" w:rsidP="00AF38E9">
            <w:pPr>
              <w:spacing w:line="240" w:lineRule="auto"/>
              <w:rPr>
                <w:sz w:val="16"/>
              </w:rPr>
            </w:pPr>
            <w:r w:rsidRPr="00FC4079">
              <w:rPr>
                <w:sz w:val="16"/>
              </w:rPr>
              <w:t>60</w:t>
            </w:r>
          </w:p>
        </w:tc>
        <w:tc>
          <w:tcPr>
            <w:tcW w:w="682" w:type="dxa"/>
          </w:tcPr>
          <w:p w14:paraId="6B881E1E" w14:textId="77777777" w:rsidR="00AF38E9" w:rsidRPr="00FC4079" w:rsidRDefault="00AF38E9" w:rsidP="00AF38E9">
            <w:pPr>
              <w:spacing w:line="240" w:lineRule="auto"/>
              <w:rPr>
                <w:sz w:val="16"/>
              </w:rPr>
            </w:pPr>
            <w:r w:rsidRPr="00FC4079">
              <w:rPr>
                <w:sz w:val="16"/>
              </w:rPr>
              <w:t>5</w:t>
            </w:r>
          </w:p>
        </w:tc>
        <w:tc>
          <w:tcPr>
            <w:tcW w:w="1271" w:type="dxa"/>
          </w:tcPr>
          <w:p w14:paraId="5FF8658C" w14:textId="77777777" w:rsidR="00AF38E9" w:rsidRPr="00FC4079" w:rsidRDefault="00AF38E9" w:rsidP="00AF38E9">
            <w:pPr>
              <w:spacing w:line="240" w:lineRule="auto"/>
              <w:rPr>
                <w:sz w:val="16"/>
              </w:rPr>
            </w:pPr>
          </w:p>
        </w:tc>
        <w:tc>
          <w:tcPr>
            <w:tcW w:w="534" w:type="dxa"/>
          </w:tcPr>
          <w:p w14:paraId="575CA76A" w14:textId="77777777" w:rsidR="00AF38E9" w:rsidRPr="00FC4079" w:rsidRDefault="00AF38E9" w:rsidP="00AF38E9">
            <w:pPr>
              <w:spacing w:line="240" w:lineRule="auto"/>
              <w:rPr>
                <w:sz w:val="16"/>
              </w:rPr>
            </w:pPr>
            <w:r w:rsidRPr="00FC4079">
              <w:rPr>
                <w:sz w:val="16"/>
              </w:rPr>
              <w:t>30</w:t>
            </w:r>
          </w:p>
        </w:tc>
        <w:tc>
          <w:tcPr>
            <w:tcW w:w="534" w:type="dxa"/>
          </w:tcPr>
          <w:p w14:paraId="188F7B81" w14:textId="77777777" w:rsidR="00AF38E9" w:rsidRPr="00FC4079" w:rsidRDefault="00AF38E9" w:rsidP="00AF38E9">
            <w:pPr>
              <w:spacing w:line="240" w:lineRule="auto"/>
              <w:rPr>
                <w:sz w:val="16"/>
              </w:rPr>
            </w:pPr>
          </w:p>
        </w:tc>
        <w:tc>
          <w:tcPr>
            <w:tcW w:w="864" w:type="dxa"/>
          </w:tcPr>
          <w:p w14:paraId="5381D037" w14:textId="77777777" w:rsidR="00AF38E9" w:rsidRPr="00FC4079" w:rsidRDefault="00AF38E9" w:rsidP="00AF38E9">
            <w:pPr>
              <w:spacing w:line="240" w:lineRule="auto"/>
              <w:rPr>
                <w:sz w:val="16"/>
              </w:rPr>
            </w:pPr>
          </w:p>
        </w:tc>
      </w:tr>
      <w:tr w:rsidR="00FC4079" w:rsidRPr="00FC4079" w14:paraId="6740572E" w14:textId="77777777" w:rsidTr="00FC4079">
        <w:tc>
          <w:tcPr>
            <w:tcW w:w="1353" w:type="dxa"/>
          </w:tcPr>
          <w:p w14:paraId="2B430EE2" w14:textId="77777777" w:rsidR="00AF38E9" w:rsidRPr="00FC4079" w:rsidRDefault="00AF38E9" w:rsidP="00AF38E9">
            <w:pPr>
              <w:spacing w:line="240" w:lineRule="auto"/>
              <w:rPr>
                <w:sz w:val="16"/>
              </w:rPr>
            </w:pPr>
            <w:r w:rsidRPr="00FC4079">
              <w:rPr>
                <w:sz w:val="16"/>
              </w:rPr>
              <w:t>Candesartan</w:t>
            </w:r>
          </w:p>
        </w:tc>
        <w:tc>
          <w:tcPr>
            <w:tcW w:w="2023" w:type="dxa"/>
          </w:tcPr>
          <w:p w14:paraId="469ECB9E"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54F64C3B" w14:textId="77777777" w:rsidR="00AF38E9" w:rsidRPr="00FC4079" w:rsidRDefault="00AF38E9" w:rsidP="00AF38E9">
            <w:pPr>
              <w:spacing w:line="240" w:lineRule="auto"/>
              <w:rPr>
                <w:sz w:val="16"/>
              </w:rPr>
            </w:pPr>
            <w:r w:rsidRPr="00FC4079">
              <w:rPr>
                <w:sz w:val="16"/>
              </w:rPr>
              <w:t>Oral</w:t>
            </w:r>
          </w:p>
        </w:tc>
        <w:tc>
          <w:tcPr>
            <w:tcW w:w="1440" w:type="dxa"/>
          </w:tcPr>
          <w:p w14:paraId="07D7597D" w14:textId="77777777" w:rsidR="00AF38E9" w:rsidRPr="00FC4079" w:rsidRDefault="00AF38E9" w:rsidP="00AF38E9">
            <w:pPr>
              <w:spacing w:line="240" w:lineRule="auto"/>
              <w:rPr>
                <w:sz w:val="16"/>
              </w:rPr>
            </w:pPr>
            <w:r w:rsidRPr="00FC4079">
              <w:rPr>
                <w:sz w:val="16"/>
              </w:rPr>
              <w:t>Candesartan Sandoz</w:t>
            </w:r>
          </w:p>
        </w:tc>
        <w:tc>
          <w:tcPr>
            <w:tcW w:w="534" w:type="dxa"/>
          </w:tcPr>
          <w:p w14:paraId="6B90D305" w14:textId="77777777" w:rsidR="00AF38E9" w:rsidRPr="00FC4079" w:rsidRDefault="00AF38E9" w:rsidP="00AF38E9">
            <w:pPr>
              <w:spacing w:line="240" w:lineRule="auto"/>
              <w:rPr>
                <w:sz w:val="16"/>
              </w:rPr>
            </w:pPr>
            <w:r w:rsidRPr="00FC4079">
              <w:rPr>
                <w:sz w:val="16"/>
              </w:rPr>
              <w:t>SZ</w:t>
            </w:r>
          </w:p>
        </w:tc>
        <w:tc>
          <w:tcPr>
            <w:tcW w:w="633" w:type="dxa"/>
          </w:tcPr>
          <w:p w14:paraId="2DFC530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097F05" w14:textId="77777777" w:rsidR="00AF38E9" w:rsidRPr="00FC4079" w:rsidRDefault="00AF38E9" w:rsidP="00AF38E9">
            <w:pPr>
              <w:spacing w:line="240" w:lineRule="auto"/>
              <w:rPr>
                <w:sz w:val="16"/>
              </w:rPr>
            </w:pPr>
          </w:p>
        </w:tc>
        <w:tc>
          <w:tcPr>
            <w:tcW w:w="1728" w:type="dxa"/>
          </w:tcPr>
          <w:p w14:paraId="3B5AAFFE" w14:textId="77777777" w:rsidR="00AF38E9" w:rsidRPr="00FC4079" w:rsidRDefault="00AF38E9" w:rsidP="00AF38E9">
            <w:pPr>
              <w:spacing w:line="240" w:lineRule="auto"/>
              <w:rPr>
                <w:sz w:val="16"/>
              </w:rPr>
            </w:pPr>
          </w:p>
        </w:tc>
        <w:tc>
          <w:tcPr>
            <w:tcW w:w="682" w:type="dxa"/>
          </w:tcPr>
          <w:p w14:paraId="211E8090" w14:textId="77777777" w:rsidR="00AF38E9" w:rsidRPr="00FC4079" w:rsidRDefault="00AF38E9" w:rsidP="00AF38E9">
            <w:pPr>
              <w:spacing w:line="240" w:lineRule="auto"/>
              <w:rPr>
                <w:sz w:val="16"/>
              </w:rPr>
            </w:pPr>
            <w:r w:rsidRPr="00FC4079">
              <w:rPr>
                <w:sz w:val="16"/>
              </w:rPr>
              <w:t>30</w:t>
            </w:r>
          </w:p>
        </w:tc>
        <w:tc>
          <w:tcPr>
            <w:tcW w:w="682" w:type="dxa"/>
          </w:tcPr>
          <w:p w14:paraId="2A36CD42" w14:textId="77777777" w:rsidR="00AF38E9" w:rsidRPr="00FC4079" w:rsidRDefault="00AF38E9" w:rsidP="00AF38E9">
            <w:pPr>
              <w:spacing w:line="240" w:lineRule="auto"/>
              <w:rPr>
                <w:sz w:val="16"/>
              </w:rPr>
            </w:pPr>
            <w:r w:rsidRPr="00FC4079">
              <w:rPr>
                <w:sz w:val="16"/>
              </w:rPr>
              <w:t>5</w:t>
            </w:r>
          </w:p>
        </w:tc>
        <w:tc>
          <w:tcPr>
            <w:tcW w:w="1271" w:type="dxa"/>
          </w:tcPr>
          <w:p w14:paraId="136D389E" w14:textId="77777777" w:rsidR="00AF38E9" w:rsidRPr="00FC4079" w:rsidRDefault="00AF38E9" w:rsidP="00AF38E9">
            <w:pPr>
              <w:spacing w:line="240" w:lineRule="auto"/>
              <w:rPr>
                <w:sz w:val="16"/>
              </w:rPr>
            </w:pPr>
          </w:p>
        </w:tc>
        <w:tc>
          <w:tcPr>
            <w:tcW w:w="534" w:type="dxa"/>
          </w:tcPr>
          <w:p w14:paraId="6021BE7E" w14:textId="77777777" w:rsidR="00AF38E9" w:rsidRPr="00FC4079" w:rsidRDefault="00AF38E9" w:rsidP="00AF38E9">
            <w:pPr>
              <w:spacing w:line="240" w:lineRule="auto"/>
              <w:rPr>
                <w:sz w:val="16"/>
              </w:rPr>
            </w:pPr>
            <w:r w:rsidRPr="00FC4079">
              <w:rPr>
                <w:sz w:val="16"/>
              </w:rPr>
              <w:t>30</w:t>
            </w:r>
          </w:p>
        </w:tc>
        <w:tc>
          <w:tcPr>
            <w:tcW w:w="534" w:type="dxa"/>
          </w:tcPr>
          <w:p w14:paraId="0995D15A" w14:textId="77777777" w:rsidR="00AF38E9" w:rsidRPr="00FC4079" w:rsidRDefault="00AF38E9" w:rsidP="00AF38E9">
            <w:pPr>
              <w:spacing w:line="240" w:lineRule="auto"/>
              <w:rPr>
                <w:sz w:val="16"/>
              </w:rPr>
            </w:pPr>
          </w:p>
        </w:tc>
        <w:tc>
          <w:tcPr>
            <w:tcW w:w="864" w:type="dxa"/>
          </w:tcPr>
          <w:p w14:paraId="538D1A8C" w14:textId="77777777" w:rsidR="00AF38E9" w:rsidRPr="00FC4079" w:rsidRDefault="00AF38E9" w:rsidP="00AF38E9">
            <w:pPr>
              <w:spacing w:line="240" w:lineRule="auto"/>
              <w:rPr>
                <w:sz w:val="16"/>
              </w:rPr>
            </w:pPr>
          </w:p>
        </w:tc>
      </w:tr>
      <w:tr w:rsidR="00FC4079" w:rsidRPr="00FC4079" w14:paraId="66279CE5" w14:textId="77777777" w:rsidTr="00FC4079">
        <w:tc>
          <w:tcPr>
            <w:tcW w:w="1353" w:type="dxa"/>
          </w:tcPr>
          <w:p w14:paraId="2A5D7640" w14:textId="77777777" w:rsidR="00AF38E9" w:rsidRPr="00FC4079" w:rsidRDefault="00AF38E9" w:rsidP="00AF38E9">
            <w:pPr>
              <w:spacing w:line="240" w:lineRule="auto"/>
              <w:rPr>
                <w:sz w:val="16"/>
              </w:rPr>
            </w:pPr>
            <w:r w:rsidRPr="00FC4079">
              <w:rPr>
                <w:sz w:val="16"/>
              </w:rPr>
              <w:t>Candesartan</w:t>
            </w:r>
          </w:p>
        </w:tc>
        <w:tc>
          <w:tcPr>
            <w:tcW w:w="2023" w:type="dxa"/>
          </w:tcPr>
          <w:p w14:paraId="5E8E365C"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10C861B5" w14:textId="77777777" w:rsidR="00AF38E9" w:rsidRPr="00FC4079" w:rsidRDefault="00AF38E9" w:rsidP="00AF38E9">
            <w:pPr>
              <w:spacing w:line="240" w:lineRule="auto"/>
              <w:rPr>
                <w:sz w:val="16"/>
              </w:rPr>
            </w:pPr>
            <w:r w:rsidRPr="00FC4079">
              <w:rPr>
                <w:sz w:val="16"/>
              </w:rPr>
              <w:t>Oral</w:t>
            </w:r>
          </w:p>
        </w:tc>
        <w:tc>
          <w:tcPr>
            <w:tcW w:w="1440" w:type="dxa"/>
          </w:tcPr>
          <w:p w14:paraId="72592103" w14:textId="77777777" w:rsidR="00AF38E9" w:rsidRPr="00FC4079" w:rsidRDefault="00AF38E9" w:rsidP="00AF38E9">
            <w:pPr>
              <w:spacing w:line="240" w:lineRule="auto"/>
              <w:rPr>
                <w:sz w:val="16"/>
              </w:rPr>
            </w:pPr>
            <w:r w:rsidRPr="00FC4079">
              <w:rPr>
                <w:sz w:val="16"/>
              </w:rPr>
              <w:t>Candesartan Sandoz</w:t>
            </w:r>
          </w:p>
        </w:tc>
        <w:tc>
          <w:tcPr>
            <w:tcW w:w="534" w:type="dxa"/>
          </w:tcPr>
          <w:p w14:paraId="60545C23" w14:textId="77777777" w:rsidR="00AF38E9" w:rsidRPr="00FC4079" w:rsidRDefault="00AF38E9" w:rsidP="00AF38E9">
            <w:pPr>
              <w:spacing w:line="240" w:lineRule="auto"/>
              <w:rPr>
                <w:sz w:val="16"/>
              </w:rPr>
            </w:pPr>
            <w:r w:rsidRPr="00FC4079">
              <w:rPr>
                <w:sz w:val="16"/>
              </w:rPr>
              <w:t>SZ</w:t>
            </w:r>
          </w:p>
        </w:tc>
        <w:tc>
          <w:tcPr>
            <w:tcW w:w="633" w:type="dxa"/>
          </w:tcPr>
          <w:p w14:paraId="1F5F81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0591EA" w14:textId="77777777" w:rsidR="00AF38E9" w:rsidRPr="00FC4079" w:rsidRDefault="00AF38E9" w:rsidP="00AF38E9">
            <w:pPr>
              <w:spacing w:line="240" w:lineRule="auto"/>
              <w:rPr>
                <w:sz w:val="16"/>
              </w:rPr>
            </w:pPr>
          </w:p>
        </w:tc>
        <w:tc>
          <w:tcPr>
            <w:tcW w:w="1728" w:type="dxa"/>
          </w:tcPr>
          <w:p w14:paraId="26BB924E" w14:textId="77777777" w:rsidR="00AF38E9" w:rsidRPr="00FC4079" w:rsidRDefault="00AF38E9" w:rsidP="00AF38E9">
            <w:pPr>
              <w:spacing w:line="240" w:lineRule="auto"/>
              <w:rPr>
                <w:sz w:val="16"/>
              </w:rPr>
            </w:pPr>
            <w:r w:rsidRPr="00FC4079">
              <w:rPr>
                <w:sz w:val="16"/>
              </w:rPr>
              <w:t>P14238</w:t>
            </w:r>
          </w:p>
        </w:tc>
        <w:tc>
          <w:tcPr>
            <w:tcW w:w="682" w:type="dxa"/>
          </w:tcPr>
          <w:p w14:paraId="04E87B14" w14:textId="77777777" w:rsidR="00AF38E9" w:rsidRPr="00FC4079" w:rsidRDefault="00AF38E9" w:rsidP="00AF38E9">
            <w:pPr>
              <w:spacing w:line="240" w:lineRule="auto"/>
              <w:rPr>
                <w:sz w:val="16"/>
              </w:rPr>
            </w:pPr>
            <w:r w:rsidRPr="00FC4079">
              <w:rPr>
                <w:sz w:val="16"/>
              </w:rPr>
              <w:t>60</w:t>
            </w:r>
          </w:p>
        </w:tc>
        <w:tc>
          <w:tcPr>
            <w:tcW w:w="682" w:type="dxa"/>
          </w:tcPr>
          <w:p w14:paraId="65C65F57" w14:textId="77777777" w:rsidR="00AF38E9" w:rsidRPr="00FC4079" w:rsidRDefault="00AF38E9" w:rsidP="00AF38E9">
            <w:pPr>
              <w:spacing w:line="240" w:lineRule="auto"/>
              <w:rPr>
                <w:sz w:val="16"/>
              </w:rPr>
            </w:pPr>
            <w:r w:rsidRPr="00FC4079">
              <w:rPr>
                <w:sz w:val="16"/>
              </w:rPr>
              <w:t>5</w:t>
            </w:r>
          </w:p>
        </w:tc>
        <w:tc>
          <w:tcPr>
            <w:tcW w:w="1271" w:type="dxa"/>
          </w:tcPr>
          <w:p w14:paraId="06448BD6" w14:textId="77777777" w:rsidR="00AF38E9" w:rsidRPr="00FC4079" w:rsidRDefault="00AF38E9" w:rsidP="00AF38E9">
            <w:pPr>
              <w:spacing w:line="240" w:lineRule="auto"/>
              <w:rPr>
                <w:sz w:val="16"/>
              </w:rPr>
            </w:pPr>
          </w:p>
        </w:tc>
        <w:tc>
          <w:tcPr>
            <w:tcW w:w="534" w:type="dxa"/>
          </w:tcPr>
          <w:p w14:paraId="0EB5548E" w14:textId="77777777" w:rsidR="00AF38E9" w:rsidRPr="00FC4079" w:rsidRDefault="00AF38E9" w:rsidP="00AF38E9">
            <w:pPr>
              <w:spacing w:line="240" w:lineRule="auto"/>
              <w:rPr>
                <w:sz w:val="16"/>
              </w:rPr>
            </w:pPr>
            <w:r w:rsidRPr="00FC4079">
              <w:rPr>
                <w:sz w:val="16"/>
              </w:rPr>
              <w:t>30</w:t>
            </w:r>
          </w:p>
        </w:tc>
        <w:tc>
          <w:tcPr>
            <w:tcW w:w="534" w:type="dxa"/>
          </w:tcPr>
          <w:p w14:paraId="5D798DD2" w14:textId="77777777" w:rsidR="00AF38E9" w:rsidRPr="00FC4079" w:rsidRDefault="00AF38E9" w:rsidP="00AF38E9">
            <w:pPr>
              <w:spacing w:line="240" w:lineRule="auto"/>
              <w:rPr>
                <w:sz w:val="16"/>
              </w:rPr>
            </w:pPr>
          </w:p>
        </w:tc>
        <w:tc>
          <w:tcPr>
            <w:tcW w:w="864" w:type="dxa"/>
          </w:tcPr>
          <w:p w14:paraId="1B42A102" w14:textId="77777777" w:rsidR="00AF38E9" w:rsidRPr="00FC4079" w:rsidRDefault="00AF38E9" w:rsidP="00AF38E9">
            <w:pPr>
              <w:spacing w:line="240" w:lineRule="auto"/>
              <w:rPr>
                <w:sz w:val="16"/>
              </w:rPr>
            </w:pPr>
          </w:p>
        </w:tc>
      </w:tr>
      <w:tr w:rsidR="00FC4079" w:rsidRPr="00FC4079" w14:paraId="7D7698B7" w14:textId="77777777" w:rsidTr="00FC4079">
        <w:tc>
          <w:tcPr>
            <w:tcW w:w="1353" w:type="dxa"/>
          </w:tcPr>
          <w:p w14:paraId="18BAEEDC" w14:textId="77777777" w:rsidR="00AF38E9" w:rsidRPr="00FC4079" w:rsidRDefault="00AF38E9" w:rsidP="00AF38E9">
            <w:pPr>
              <w:spacing w:line="240" w:lineRule="auto"/>
              <w:rPr>
                <w:sz w:val="16"/>
              </w:rPr>
            </w:pPr>
            <w:r w:rsidRPr="00FC4079">
              <w:rPr>
                <w:sz w:val="16"/>
              </w:rPr>
              <w:t>Candesartan</w:t>
            </w:r>
          </w:p>
        </w:tc>
        <w:tc>
          <w:tcPr>
            <w:tcW w:w="2023" w:type="dxa"/>
          </w:tcPr>
          <w:p w14:paraId="566A3674"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43B7D363" w14:textId="77777777" w:rsidR="00AF38E9" w:rsidRPr="00FC4079" w:rsidRDefault="00AF38E9" w:rsidP="00AF38E9">
            <w:pPr>
              <w:spacing w:line="240" w:lineRule="auto"/>
              <w:rPr>
                <w:sz w:val="16"/>
              </w:rPr>
            </w:pPr>
            <w:r w:rsidRPr="00FC4079">
              <w:rPr>
                <w:sz w:val="16"/>
              </w:rPr>
              <w:t>Oral</w:t>
            </w:r>
          </w:p>
        </w:tc>
        <w:tc>
          <w:tcPr>
            <w:tcW w:w="1440" w:type="dxa"/>
          </w:tcPr>
          <w:p w14:paraId="7E354F3C" w14:textId="77777777" w:rsidR="00AF38E9" w:rsidRPr="00FC4079" w:rsidRDefault="00AF38E9" w:rsidP="00AF38E9">
            <w:pPr>
              <w:spacing w:line="240" w:lineRule="auto"/>
              <w:rPr>
                <w:sz w:val="16"/>
              </w:rPr>
            </w:pPr>
            <w:r w:rsidRPr="00FC4079">
              <w:rPr>
                <w:sz w:val="16"/>
              </w:rPr>
              <w:t>NOUMED CANDESARTAN</w:t>
            </w:r>
          </w:p>
        </w:tc>
        <w:tc>
          <w:tcPr>
            <w:tcW w:w="534" w:type="dxa"/>
          </w:tcPr>
          <w:p w14:paraId="5E2D9B91" w14:textId="77777777" w:rsidR="00AF38E9" w:rsidRPr="00FC4079" w:rsidRDefault="00AF38E9" w:rsidP="00AF38E9">
            <w:pPr>
              <w:spacing w:line="240" w:lineRule="auto"/>
              <w:rPr>
                <w:sz w:val="16"/>
              </w:rPr>
            </w:pPr>
            <w:r w:rsidRPr="00FC4079">
              <w:rPr>
                <w:sz w:val="16"/>
              </w:rPr>
              <w:t>VO</w:t>
            </w:r>
          </w:p>
        </w:tc>
        <w:tc>
          <w:tcPr>
            <w:tcW w:w="633" w:type="dxa"/>
          </w:tcPr>
          <w:p w14:paraId="16B603B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BA1903" w14:textId="77777777" w:rsidR="00AF38E9" w:rsidRPr="00FC4079" w:rsidRDefault="00AF38E9" w:rsidP="00AF38E9">
            <w:pPr>
              <w:spacing w:line="240" w:lineRule="auto"/>
              <w:rPr>
                <w:sz w:val="16"/>
              </w:rPr>
            </w:pPr>
          </w:p>
        </w:tc>
        <w:tc>
          <w:tcPr>
            <w:tcW w:w="1728" w:type="dxa"/>
          </w:tcPr>
          <w:p w14:paraId="015E8081" w14:textId="77777777" w:rsidR="00AF38E9" w:rsidRPr="00FC4079" w:rsidRDefault="00AF38E9" w:rsidP="00AF38E9">
            <w:pPr>
              <w:spacing w:line="240" w:lineRule="auto"/>
              <w:rPr>
                <w:sz w:val="16"/>
              </w:rPr>
            </w:pPr>
          </w:p>
        </w:tc>
        <w:tc>
          <w:tcPr>
            <w:tcW w:w="682" w:type="dxa"/>
          </w:tcPr>
          <w:p w14:paraId="2174845F" w14:textId="77777777" w:rsidR="00AF38E9" w:rsidRPr="00FC4079" w:rsidRDefault="00AF38E9" w:rsidP="00AF38E9">
            <w:pPr>
              <w:spacing w:line="240" w:lineRule="auto"/>
              <w:rPr>
                <w:sz w:val="16"/>
              </w:rPr>
            </w:pPr>
            <w:r w:rsidRPr="00FC4079">
              <w:rPr>
                <w:sz w:val="16"/>
              </w:rPr>
              <w:t>30</w:t>
            </w:r>
          </w:p>
        </w:tc>
        <w:tc>
          <w:tcPr>
            <w:tcW w:w="682" w:type="dxa"/>
          </w:tcPr>
          <w:p w14:paraId="0E06EA23" w14:textId="77777777" w:rsidR="00AF38E9" w:rsidRPr="00FC4079" w:rsidRDefault="00AF38E9" w:rsidP="00AF38E9">
            <w:pPr>
              <w:spacing w:line="240" w:lineRule="auto"/>
              <w:rPr>
                <w:sz w:val="16"/>
              </w:rPr>
            </w:pPr>
            <w:r w:rsidRPr="00FC4079">
              <w:rPr>
                <w:sz w:val="16"/>
              </w:rPr>
              <w:t>5</w:t>
            </w:r>
          </w:p>
        </w:tc>
        <w:tc>
          <w:tcPr>
            <w:tcW w:w="1271" w:type="dxa"/>
          </w:tcPr>
          <w:p w14:paraId="3A50F37B" w14:textId="77777777" w:rsidR="00AF38E9" w:rsidRPr="00FC4079" w:rsidRDefault="00AF38E9" w:rsidP="00AF38E9">
            <w:pPr>
              <w:spacing w:line="240" w:lineRule="auto"/>
              <w:rPr>
                <w:sz w:val="16"/>
              </w:rPr>
            </w:pPr>
          </w:p>
        </w:tc>
        <w:tc>
          <w:tcPr>
            <w:tcW w:w="534" w:type="dxa"/>
          </w:tcPr>
          <w:p w14:paraId="4E997EB3" w14:textId="77777777" w:rsidR="00AF38E9" w:rsidRPr="00FC4079" w:rsidRDefault="00AF38E9" w:rsidP="00AF38E9">
            <w:pPr>
              <w:spacing w:line="240" w:lineRule="auto"/>
              <w:rPr>
                <w:sz w:val="16"/>
              </w:rPr>
            </w:pPr>
            <w:r w:rsidRPr="00FC4079">
              <w:rPr>
                <w:sz w:val="16"/>
              </w:rPr>
              <w:t>30</w:t>
            </w:r>
          </w:p>
        </w:tc>
        <w:tc>
          <w:tcPr>
            <w:tcW w:w="534" w:type="dxa"/>
          </w:tcPr>
          <w:p w14:paraId="719E866C" w14:textId="77777777" w:rsidR="00AF38E9" w:rsidRPr="00FC4079" w:rsidRDefault="00AF38E9" w:rsidP="00AF38E9">
            <w:pPr>
              <w:spacing w:line="240" w:lineRule="auto"/>
              <w:rPr>
                <w:sz w:val="16"/>
              </w:rPr>
            </w:pPr>
          </w:p>
        </w:tc>
        <w:tc>
          <w:tcPr>
            <w:tcW w:w="864" w:type="dxa"/>
          </w:tcPr>
          <w:p w14:paraId="6997BE90" w14:textId="77777777" w:rsidR="00AF38E9" w:rsidRPr="00FC4079" w:rsidRDefault="00AF38E9" w:rsidP="00AF38E9">
            <w:pPr>
              <w:spacing w:line="240" w:lineRule="auto"/>
              <w:rPr>
                <w:sz w:val="16"/>
              </w:rPr>
            </w:pPr>
          </w:p>
        </w:tc>
      </w:tr>
      <w:tr w:rsidR="00FC4079" w:rsidRPr="00FC4079" w14:paraId="639ABDB7" w14:textId="77777777" w:rsidTr="00FC4079">
        <w:tc>
          <w:tcPr>
            <w:tcW w:w="1353" w:type="dxa"/>
          </w:tcPr>
          <w:p w14:paraId="49CD8EBB" w14:textId="77777777" w:rsidR="00AF38E9" w:rsidRPr="00FC4079" w:rsidRDefault="00AF38E9" w:rsidP="00AF38E9">
            <w:pPr>
              <w:spacing w:line="240" w:lineRule="auto"/>
              <w:rPr>
                <w:sz w:val="16"/>
              </w:rPr>
            </w:pPr>
            <w:r w:rsidRPr="00FC4079">
              <w:rPr>
                <w:sz w:val="16"/>
              </w:rPr>
              <w:t>Candesartan</w:t>
            </w:r>
          </w:p>
        </w:tc>
        <w:tc>
          <w:tcPr>
            <w:tcW w:w="2023" w:type="dxa"/>
          </w:tcPr>
          <w:p w14:paraId="6DE96549" w14:textId="77777777" w:rsidR="00AF38E9" w:rsidRPr="00FC4079" w:rsidRDefault="00AF38E9" w:rsidP="00AF38E9">
            <w:pPr>
              <w:spacing w:line="240" w:lineRule="auto"/>
              <w:rPr>
                <w:sz w:val="16"/>
              </w:rPr>
            </w:pPr>
            <w:r w:rsidRPr="00FC4079">
              <w:rPr>
                <w:sz w:val="16"/>
              </w:rPr>
              <w:t>Tablet containing candesartan cilexetil 16 mg</w:t>
            </w:r>
          </w:p>
        </w:tc>
        <w:tc>
          <w:tcPr>
            <w:tcW w:w="953" w:type="dxa"/>
          </w:tcPr>
          <w:p w14:paraId="2DDF9B0E" w14:textId="77777777" w:rsidR="00AF38E9" w:rsidRPr="00FC4079" w:rsidRDefault="00AF38E9" w:rsidP="00AF38E9">
            <w:pPr>
              <w:spacing w:line="240" w:lineRule="auto"/>
              <w:rPr>
                <w:sz w:val="16"/>
              </w:rPr>
            </w:pPr>
            <w:r w:rsidRPr="00FC4079">
              <w:rPr>
                <w:sz w:val="16"/>
              </w:rPr>
              <w:t>Oral</w:t>
            </w:r>
          </w:p>
        </w:tc>
        <w:tc>
          <w:tcPr>
            <w:tcW w:w="1440" w:type="dxa"/>
          </w:tcPr>
          <w:p w14:paraId="764C3389" w14:textId="77777777" w:rsidR="00AF38E9" w:rsidRPr="00FC4079" w:rsidRDefault="00AF38E9" w:rsidP="00AF38E9">
            <w:pPr>
              <w:spacing w:line="240" w:lineRule="auto"/>
              <w:rPr>
                <w:sz w:val="16"/>
              </w:rPr>
            </w:pPr>
            <w:r w:rsidRPr="00FC4079">
              <w:rPr>
                <w:sz w:val="16"/>
              </w:rPr>
              <w:t>NOUMED CANDESARTAN</w:t>
            </w:r>
          </w:p>
        </w:tc>
        <w:tc>
          <w:tcPr>
            <w:tcW w:w="534" w:type="dxa"/>
          </w:tcPr>
          <w:p w14:paraId="64620B99" w14:textId="77777777" w:rsidR="00AF38E9" w:rsidRPr="00FC4079" w:rsidRDefault="00AF38E9" w:rsidP="00AF38E9">
            <w:pPr>
              <w:spacing w:line="240" w:lineRule="auto"/>
              <w:rPr>
                <w:sz w:val="16"/>
              </w:rPr>
            </w:pPr>
            <w:r w:rsidRPr="00FC4079">
              <w:rPr>
                <w:sz w:val="16"/>
              </w:rPr>
              <w:t>VO</w:t>
            </w:r>
          </w:p>
        </w:tc>
        <w:tc>
          <w:tcPr>
            <w:tcW w:w="633" w:type="dxa"/>
          </w:tcPr>
          <w:p w14:paraId="2063DE1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4C460A" w14:textId="77777777" w:rsidR="00AF38E9" w:rsidRPr="00FC4079" w:rsidRDefault="00AF38E9" w:rsidP="00AF38E9">
            <w:pPr>
              <w:spacing w:line="240" w:lineRule="auto"/>
              <w:rPr>
                <w:sz w:val="16"/>
              </w:rPr>
            </w:pPr>
          </w:p>
        </w:tc>
        <w:tc>
          <w:tcPr>
            <w:tcW w:w="1728" w:type="dxa"/>
          </w:tcPr>
          <w:p w14:paraId="3327C91F" w14:textId="77777777" w:rsidR="00AF38E9" w:rsidRPr="00FC4079" w:rsidRDefault="00AF38E9" w:rsidP="00AF38E9">
            <w:pPr>
              <w:spacing w:line="240" w:lineRule="auto"/>
              <w:rPr>
                <w:sz w:val="16"/>
              </w:rPr>
            </w:pPr>
            <w:r w:rsidRPr="00FC4079">
              <w:rPr>
                <w:sz w:val="16"/>
              </w:rPr>
              <w:t>P14238</w:t>
            </w:r>
          </w:p>
        </w:tc>
        <w:tc>
          <w:tcPr>
            <w:tcW w:w="682" w:type="dxa"/>
          </w:tcPr>
          <w:p w14:paraId="185B7BC9" w14:textId="77777777" w:rsidR="00AF38E9" w:rsidRPr="00FC4079" w:rsidRDefault="00AF38E9" w:rsidP="00AF38E9">
            <w:pPr>
              <w:spacing w:line="240" w:lineRule="auto"/>
              <w:rPr>
                <w:sz w:val="16"/>
              </w:rPr>
            </w:pPr>
            <w:r w:rsidRPr="00FC4079">
              <w:rPr>
                <w:sz w:val="16"/>
              </w:rPr>
              <w:t>60</w:t>
            </w:r>
          </w:p>
        </w:tc>
        <w:tc>
          <w:tcPr>
            <w:tcW w:w="682" w:type="dxa"/>
          </w:tcPr>
          <w:p w14:paraId="08A8997A" w14:textId="77777777" w:rsidR="00AF38E9" w:rsidRPr="00FC4079" w:rsidRDefault="00AF38E9" w:rsidP="00AF38E9">
            <w:pPr>
              <w:spacing w:line="240" w:lineRule="auto"/>
              <w:rPr>
                <w:sz w:val="16"/>
              </w:rPr>
            </w:pPr>
            <w:r w:rsidRPr="00FC4079">
              <w:rPr>
                <w:sz w:val="16"/>
              </w:rPr>
              <w:t>5</w:t>
            </w:r>
          </w:p>
        </w:tc>
        <w:tc>
          <w:tcPr>
            <w:tcW w:w="1271" w:type="dxa"/>
          </w:tcPr>
          <w:p w14:paraId="47148D6D" w14:textId="77777777" w:rsidR="00AF38E9" w:rsidRPr="00FC4079" w:rsidRDefault="00AF38E9" w:rsidP="00AF38E9">
            <w:pPr>
              <w:spacing w:line="240" w:lineRule="auto"/>
              <w:rPr>
                <w:sz w:val="16"/>
              </w:rPr>
            </w:pPr>
          </w:p>
        </w:tc>
        <w:tc>
          <w:tcPr>
            <w:tcW w:w="534" w:type="dxa"/>
          </w:tcPr>
          <w:p w14:paraId="7A825999" w14:textId="77777777" w:rsidR="00AF38E9" w:rsidRPr="00FC4079" w:rsidRDefault="00AF38E9" w:rsidP="00AF38E9">
            <w:pPr>
              <w:spacing w:line="240" w:lineRule="auto"/>
              <w:rPr>
                <w:sz w:val="16"/>
              </w:rPr>
            </w:pPr>
            <w:r w:rsidRPr="00FC4079">
              <w:rPr>
                <w:sz w:val="16"/>
              </w:rPr>
              <w:t>30</w:t>
            </w:r>
          </w:p>
        </w:tc>
        <w:tc>
          <w:tcPr>
            <w:tcW w:w="534" w:type="dxa"/>
          </w:tcPr>
          <w:p w14:paraId="75B43BF7" w14:textId="77777777" w:rsidR="00AF38E9" w:rsidRPr="00FC4079" w:rsidRDefault="00AF38E9" w:rsidP="00AF38E9">
            <w:pPr>
              <w:spacing w:line="240" w:lineRule="auto"/>
              <w:rPr>
                <w:sz w:val="16"/>
              </w:rPr>
            </w:pPr>
          </w:p>
        </w:tc>
        <w:tc>
          <w:tcPr>
            <w:tcW w:w="864" w:type="dxa"/>
          </w:tcPr>
          <w:p w14:paraId="1E6D5676" w14:textId="77777777" w:rsidR="00AF38E9" w:rsidRPr="00FC4079" w:rsidRDefault="00AF38E9" w:rsidP="00AF38E9">
            <w:pPr>
              <w:spacing w:line="240" w:lineRule="auto"/>
              <w:rPr>
                <w:sz w:val="16"/>
              </w:rPr>
            </w:pPr>
          </w:p>
        </w:tc>
      </w:tr>
      <w:tr w:rsidR="00FC4079" w:rsidRPr="00FC4079" w14:paraId="448BD9F0" w14:textId="77777777" w:rsidTr="00FC4079">
        <w:tc>
          <w:tcPr>
            <w:tcW w:w="1353" w:type="dxa"/>
          </w:tcPr>
          <w:p w14:paraId="426CEEF2" w14:textId="77777777" w:rsidR="00AF38E9" w:rsidRPr="00FC4079" w:rsidRDefault="00AF38E9" w:rsidP="00AF38E9">
            <w:pPr>
              <w:spacing w:line="240" w:lineRule="auto"/>
              <w:rPr>
                <w:sz w:val="16"/>
              </w:rPr>
            </w:pPr>
            <w:r w:rsidRPr="00FC4079">
              <w:rPr>
                <w:sz w:val="16"/>
              </w:rPr>
              <w:t>Candesartan</w:t>
            </w:r>
          </w:p>
        </w:tc>
        <w:tc>
          <w:tcPr>
            <w:tcW w:w="2023" w:type="dxa"/>
          </w:tcPr>
          <w:p w14:paraId="68178F1B"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6AD9ECCD" w14:textId="77777777" w:rsidR="00AF38E9" w:rsidRPr="00FC4079" w:rsidRDefault="00AF38E9" w:rsidP="00AF38E9">
            <w:pPr>
              <w:spacing w:line="240" w:lineRule="auto"/>
              <w:rPr>
                <w:sz w:val="16"/>
              </w:rPr>
            </w:pPr>
            <w:r w:rsidRPr="00FC4079">
              <w:rPr>
                <w:sz w:val="16"/>
              </w:rPr>
              <w:t>Oral</w:t>
            </w:r>
          </w:p>
        </w:tc>
        <w:tc>
          <w:tcPr>
            <w:tcW w:w="1440" w:type="dxa"/>
          </w:tcPr>
          <w:p w14:paraId="455E6730" w14:textId="77777777" w:rsidR="00AF38E9" w:rsidRPr="00FC4079" w:rsidRDefault="00AF38E9" w:rsidP="00AF38E9">
            <w:pPr>
              <w:spacing w:line="240" w:lineRule="auto"/>
              <w:rPr>
                <w:sz w:val="16"/>
              </w:rPr>
            </w:pPr>
            <w:r w:rsidRPr="00FC4079">
              <w:rPr>
                <w:sz w:val="16"/>
              </w:rPr>
              <w:t>Adesan</w:t>
            </w:r>
          </w:p>
        </w:tc>
        <w:tc>
          <w:tcPr>
            <w:tcW w:w="534" w:type="dxa"/>
          </w:tcPr>
          <w:p w14:paraId="51A979DF" w14:textId="77777777" w:rsidR="00AF38E9" w:rsidRPr="00FC4079" w:rsidRDefault="00AF38E9" w:rsidP="00AF38E9">
            <w:pPr>
              <w:spacing w:line="240" w:lineRule="auto"/>
              <w:rPr>
                <w:sz w:val="16"/>
              </w:rPr>
            </w:pPr>
            <w:r w:rsidRPr="00FC4079">
              <w:rPr>
                <w:sz w:val="16"/>
              </w:rPr>
              <w:t>AF</w:t>
            </w:r>
          </w:p>
        </w:tc>
        <w:tc>
          <w:tcPr>
            <w:tcW w:w="633" w:type="dxa"/>
          </w:tcPr>
          <w:p w14:paraId="6DB54D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61B05F" w14:textId="77777777" w:rsidR="00AF38E9" w:rsidRPr="00FC4079" w:rsidRDefault="00AF38E9" w:rsidP="00AF38E9">
            <w:pPr>
              <w:spacing w:line="240" w:lineRule="auto"/>
              <w:rPr>
                <w:sz w:val="16"/>
              </w:rPr>
            </w:pPr>
          </w:p>
        </w:tc>
        <w:tc>
          <w:tcPr>
            <w:tcW w:w="1728" w:type="dxa"/>
          </w:tcPr>
          <w:p w14:paraId="41B80CCB" w14:textId="77777777" w:rsidR="00AF38E9" w:rsidRPr="00FC4079" w:rsidRDefault="00AF38E9" w:rsidP="00AF38E9">
            <w:pPr>
              <w:spacing w:line="240" w:lineRule="auto"/>
              <w:rPr>
                <w:sz w:val="16"/>
              </w:rPr>
            </w:pPr>
          </w:p>
        </w:tc>
        <w:tc>
          <w:tcPr>
            <w:tcW w:w="682" w:type="dxa"/>
          </w:tcPr>
          <w:p w14:paraId="4CCFB13F" w14:textId="77777777" w:rsidR="00AF38E9" w:rsidRPr="00FC4079" w:rsidRDefault="00AF38E9" w:rsidP="00AF38E9">
            <w:pPr>
              <w:spacing w:line="240" w:lineRule="auto"/>
              <w:rPr>
                <w:sz w:val="16"/>
              </w:rPr>
            </w:pPr>
            <w:r w:rsidRPr="00FC4079">
              <w:rPr>
                <w:sz w:val="16"/>
              </w:rPr>
              <w:t>30</w:t>
            </w:r>
          </w:p>
        </w:tc>
        <w:tc>
          <w:tcPr>
            <w:tcW w:w="682" w:type="dxa"/>
          </w:tcPr>
          <w:p w14:paraId="56CF8E22" w14:textId="77777777" w:rsidR="00AF38E9" w:rsidRPr="00FC4079" w:rsidRDefault="00AF38E9" w:rsidP="00AF38E9">
            <w:pPr>
              <w:spacing w:line="240" w:lineRule="auto"/>
              <w:rPr>
                <w:sz w:val="16"/>
              </w:rPr>
            </w:pPr>
            <w:r w:rsidRPr="00FC4079">
              <w:rPr>
                <w:sz w:val="16"/>
              </w:rPr>
              <w:t>5</w:t>
            </w:r>
          </w:p>
        </w:tc>
        <w:tc>
          <w:tcPr>
            <w:tcW w:w="1271" w:type="dxa"/>
          </w:tcPr>
          <w:p w14:paraId="738C9CCB" w14:textId="77777777" w:rsidR="00AF38E9" w:rsidRPr="00FC4079" w:rsidRDefault="00AF38E9" w:rsidP="00AF38E9">
            <w:pPr>
              <w:spacing w:line="240" w:lineRule="auto"/>
              <w:rPr>
                <w:sz w:val="16"/>
              </w:rPr>
            </w:pPr>
          </w:p>
        </w:tc>
        <w:tc>
          <w:tcPr>
            <w:tcW w:w="534" w:type="dxa"/>
          </w:tcPr>
          <w:p w14:paraId="74680DE8" w14:textId="77777777" w:rsidR="00AF38E9" w:rsidRPr="00FC4079" w:rsidRDefault="00AF38E9" w:rsidP="00AF38E9">
            <w:pPr>
              <w:spacing w:line="240" w:lineRule="auto"/>
              <w:rPr>
                <w:sz w:val="16"/>
              </w:rPr>
            </w:pPr>
            <w:r w:rsidRPr="00FC4079">
              <w:rPr>
                <w:sz w:val="16"/>
              </w:rPr>
              <w:t>30</w:t>
            </w:r>
          </w:p>
        </w:tc>
        <w:tc>
          <w:tcPr>
            <w:tcW w:w="534" w:type="dxa"/>
          </w:tcPr>
          <w:p w14:paraId="56EA685A" w14:textId="77777777" w:rsidR="00AF38E9" w:rsidRPr="00FC4079" w:rsidRDefault="00AF38E9" w:rsidP="00AF38E9">
            <w:pPr>
              <w:spacing w:line="240" w:lineRule="auto"/>
              <w:rPr>
                <w:sz w:val="16"/>
              </w:rPr>
            </w:pPr>
          </w:p>
        </w:tc>
        <w:tc>
          <w:tcPr>
            <w:tcW w:w="864" w:type="dxa"/>
          </w:tcPr>
          <w:p w14:paraId="79B23443" w14:textId="77777777" w:rsidR="00AF38E9" w:rsidRPr="00FC4079" w:rsidRDefault="00AF38E9" w:rsidP="00AF38E9">
            <w:pPr>
              <w:spacing w:line="240" w:lineRule="auto"/>
              <w:rPr>
                <w:sz w:val="16"/>
              </w:rPr>
            </w:pPr>
          </w:p>
        </w:tc>
      </w:tr>
      <w:tr w:rsidR="00FC4079" w:rsidRPr="00FC4079" w14:paraId="6D7A401D" w14:textId="77777777" w:rsidTr="00FC4079">
        <w:tc>
          <w:tcPr>
            <w:tcW w:w="1353" w:type="dxa"/>
          </w:tcPr>
          <w:p w14:paraId="44349FBC" w14:textId="77777777" w:rsidR="00AF38E9" w:rsidRPr="00FC4079" w:rsidRDefault="00AF38E9" w:rsidP="00AF38E9">
            <w:pPr>
              <w:spacing w:line="240" w:lineRule="auto"/>
              <w:rPr>
                <w:sz w:val="16"/>
              </w:rPr>
            </w:pPr>
            <w:r w:rsidRPr="00FC4079">
              <w:rPr>
                <w:sz w:val="16"/>
              </w:rPr>
              <w:t>Candesartan</w:t>
            </w:r>
          </w:p>
        </w:tc>
        <w:tc>
          <w:tcPr>
            <w:tcW w:w="2023" w:type="dxa"/>
          </w:tcPr>
          <w:p w14:paraId="31E0B714"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14DC548F" w14:textId="77777777" w:rsidR="00AF38E9" w:rsidRPr="00FC4079" w:rsidRDefault="00AF38E9" w:rsidP="00AF38E9">
            <w:pPr>
              <w:spacing w:line="240" w:lineRule="auto"/>
              <w:rPr>
                <w:sz w:val="16"/>
              </w:rPr>
            </w:pPr>
            <w:r w:rsidRPr="00FC4079">
              <w:rPr>
                <w:sz w:val="16"/>
              </w:rPr>
              <w:t>Oral</w:t>
            </w:r>
          </w:p>
        </w:tc>
        <w:tc>
          <w:tcPr>
            <w:tcW w:w="1440" w:type="dxa"/>
          </w:tcPr>
          <w:p w14:paraId="63A4A0B4" w14:textId="77777777" w:rsidR="00AF38E9" w:rsidRPr="00FC4079" w:rsidRDefault="00AF38E9" w:rsidP="00AF38E9">
            <w:pPr>
              <w:spacing w:line="240" w:lineRule="auto"/>
              <w:rPr>
                <w:sz w:val="16"/>
              </w:rPr>
            </w:pPr>
            <w:r w:rsidRPr="00FC4079">
              <w:rPr>
                <w:sz w:val="16"/>
              </w:rPr>
              <w:t>Adesan</w:t>
            </w:r>
          </w:p>
        </w:tc>
        <w:tc>
          <w:tcPr>
            <w:tcW w:w="534" w:type="dxa"/>
          </w:tcPr>
          <w:p w14:paraId="3DB6006B" w14:textId="77777777" w:rsidR="00AF38E9" w:rsidRPr="00FC4079" w:rsidRDefault="00AF38E9" w:rsidP="00AF38E9">
            <w:pPr>
              <w:spacing w:line="240" w:lineRule="auto"/>
              <w:rPr>
                <w:sz w:val="16"/>
              </w:rPr>
            </w:pPr>
            <w:r w:rsidRPr="00FC4079">
              <w:rPr>
                <w:sz w:val="16"/>
              </w:rPr>
              <w:t>AF</w:t>
            </w:r>
          </w:p>
        </w:tc>
        <w:tc>
          <w:tcPr>
            <w:tcW w:w="633" w:type="dxa"/>
          </w:tcPr>
          <w:p w14:paraId="0A3AD9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B0E1F5" w14:textId="77777777" w:rsidR="00AF38E9" w:rsidRPr="00FC4079" w:rsidRDefault="00AF38E9" w:rsidP="00AF38E9">
            <w:pPr>
              <w:spacing w:line="240" w:lineRule="auto"/>
              <w:rPr>
                <w:sz w:val="16"/>
              </w:rPr>
            </w:pPr>
          </w:p>
        </w:tc>
        <w:tc>
          <w:tcPr>
            <w:tcW w:w="1728" w:type="dxa"/>
          </w:tcPr>
          <w:p w14:paraId="32D93771" w14:textId="77777777" w:rsidR="00AF38E9" w:rsidRPr="00FC4079" w:rsidRDefault="00AF38E9" w:rsidP="00AF38E9">
            <w:pPr>
              <w:spacing w:line="240" w:lineRule="auto"/>
              <w:rPr>
                <w:sz w:val="16"/>
              </w:rPr>
            </w:pPr>
            <w:r w:rsidRPr="00FC4079">
              <w:rPr>
                <w:sz w:val="16"/>
              </w:rPr>
              <w:t>P14238</w:t>
            </w:r>
          </w:p>
        </w:tc>
        <w:tc>
          <w:tcPr>
            <w:tcW w:w="682" w:type="dxa"/>
          </w:tcPr>
          <w:p w14:paraId="5230AFCF" w14:textId="77777777" w:rsidR="00AF38E9" w:rsidRPr="00FC4079" w:rsidRDefault="00AF38E9" w:rsidP="00AF38E9">
            <w:pPr>
              <w:spacing w:line="240" w:lineRule="auto"/>
              <w:rPr>
                <w:sz w:val="16"/>
              </w:rPr>
            </w:pPr>
            <w:r w:rsidRPr="00FC4079">
              <w:rPr>
                <w:sz w:val="16"/>
              </w:rPr>
              <w:t>60</w:t>
            </w:r>
          </w:p>
        </w:tc>
        <w:tc>
          <w:tcPr>
            <w:tcW w:w="682" w:type="dxa"/>
          </w:tcPr>
          <w:p w14:paraId="30D57629" w14:textId="77777777" w:rsidR="00AF38E9" w:rsidRPr="00FC4079" w:rsidRDefault="00AF38E9" w:rsidP="00AF38E9">
            <w:pPr>
              <w:spacing w:line="240" w:lineRule="auto"/>
              <w:rPr>
                <w:sz w:val="16"/>
              </w:rPr>
            </w:pPr>
            <w:r w:rsidRPr="00FC4079">
              <w:rPr>
                <w:sz w:val="16"/>
              </w:rPr>
              <w:t>5</w:t>
            </w:r>
          </w:p>
        </w:tc>
        <w:tc>
          <w:tcPr>
            <w:tcW w:w="1271" w:type="dxa"/>
          </w:tcPr>
          <w:p w14:paraId="0822D432" w14:textId="77777777" w:rsidR="00AF38E9" w:rsidRPr="00FC4079" w:rsidRDefault="00AF38E9" w:rsidP="00AF38E9">
            <w:pPr>
              <w:spacing w:line="240" w:lineRule="auto"/>
              <w:rPr>
                <w:sz w:val="16"/>
              </w:rPr>
            </w:pPr>
          </w:p>
        </w:tc>
        <w:tc>
          <w:tcPr>
            <w:tcW w:w="534" w:type="dxa"/>
          </w:tcPr>
          <w:p w14:paraId="3B3338B6" w14:textId="77777777" w:rsidR="00AF38E9" w:rsidRPr="00FC4079" w:rsidRDefault="00AF38E9" w:rsidP="00AF38E9">
            <w:pPr>
              <w:spacing w:line="240" w:lineRule="auto"/>
              <w:rPr>
                <w:sz w:val="16"/>
              </w:rPr>
            </w:pPr>
            <w:r w:rsidRPr="00FC4079">
              <w:rPr>
                <w:sz w:val="16"/>
              </w:rPr>
              <w:t>30</w:t>
            </w:r>
          </w:p>
        </w:tc>
        <w:tc>
          <w:tcPr>
            <w:tcW w:w="534" w:type="dxa"/>
          </w:tcPr>
          <w:p w14:paraId="371380F3" w14:textId="77777777" w:rsidR="00AF38E9" w:rsidRPr="00FC4079" w:rsidRDefault="00AF38E9" w:rsidP="00AF38E9">
            <w:pPr>
              <w:spacing w:line="240" w:lineRule="auto"/>
              <w:rPr>
                <w:sz w:val="16"/>
              </w:rPr>
            </w:pPr>
          </w:p>
        </w:tc>
        <w:tc>
          <w:tcPr>
            <w:tcW w:w="864" w:type="dxa"/>
          </w:tcPr>
          <w:p w14:paraId="0246B429" w14:textId="77777777" w:rsidR="00AF38E9" w:rsidRPr="00FC4079" w:rsidRDefault="00AF38E9" w:rsidP="00AF38E9">
            <w:pPr>
              <w:spacing w:line="240" w:lineRule="auto"/>
              <w:rPr>
                <w:sz w:val="16"/>
              </w:rPr>
            </w:pPr>
          </w:p>
        </w:tc>
      </w:tr>
      <w:tr w:rsidR="00FC4079" w:rsidRPr="00FC4079" w14:paraId="514C930B" w14:textId="77777777" w:rsidTr="00FC4079">
        <w:tc>
          <w:tcPr>
            <w:tcW w:w="1353" w:type="dxa"/>
          </w:tcPr>
          <w:p w14:paraId="05FA93B9" w14:textId="77777777" w:rsidR="00AF38E9" w:rsidRPr="00FC4079" w:rsidRDefault="00AF38E9" w:rsidP="00AF38E9">
            <w:pPr>
              <w:spacing w:line="240" w:lineRule="auto"/>
              <w:rPr>
                <w:sz w:val="16"/>
              </w:rPr>
            </w:pPr>
            <w:r w:rsidRPr="00FC4079">
              <w:rPr>
                <w:sz w:val="16"/>
              </w:rPr>
              <w:t>Candesartan</w:t>
            </w:r>
          </w:p>
        </w:tc>
        <w:tc>
          <w:tcPr>
            <w:tcW w:w="2023" w:type="dxa"/>
          </w:tcPr>
          <w:p w14:paraId="7901DC12"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5764A3C3" w14:textId="77777777" w:rsidR="00AF38E9" w:rsidRPr="00FC4079" w:rsidRDefault="00AF38E9" w:rsidP="00AF38E9">
            <w:pPr>
              <w:spacing w:line="240" w:lineRule="auto"/>
              <w:rPr>
                <w:sz w:val="16"/>
              </w:rPr>
            </w:pPr>
            <w:r w:rsidRPr="00FC4079">
              <w:rPr>
                <w:sz w:val="16"/>
              </w:rPr>
              <w:t>Oral</w:t>
            </w:r>
          </w:p>
        </w:tc>
        <w:tc>
          <w:tcPr>
            <w:tcW w:w="1440" w:type="dxa"/>
          </w:tcPr>
          <w:p w14:paraId="4AEB482E" w14:textId="77777777" w:rsidR="00AF38E9" w:rsidRPr="00FC4079" w:rsidRDefault="00AF38E9" w:rsidP="00AF38E9">
            <w:pPr>
              <w:spacing w:line="240" w:lineRule="auto"/>
              <w:rPr>
                <w:sz w:val="16"/>
              </w:rPr>
            </w:pPr>
            <w:r w:rsidRPr="00FC4079">
              <w:rPr>
                <w:sz w:val="16"/>
              </w:rPr>
              <w:t>APO-Candesartan</w:t>
            </w:r>
          </w:p>
        </w:tc>
        <w:tc>
          <w:tcPr>
            <w:tcW w:w="534" w:type="dxa"/>
          </w:tcPr>
          <w:p w14:paraId="3F3CEC78" w14:textId="77777777" w:rsidR="00AF38E9" w:rsidRPr="00FC4079" w:rsidRDefault="00AF38E9" w:rsidP="00AF38E9">
            <w:pPr>
              <w:spacing w:line="240" w:lineRule="auto"/>
              <w:rPr>
                <w:sz w:val="16"/>
              </w:rPr>
            </w:pPr>
            <w:r w:rsidRPr="00FC4079">
              <w:rPr>
                <w:sz w:val="16"/>
              </w:rPr>
              <w:t>TX</w:t>
            </w:r>
          </w:p>
        </w:tc>
        <w:tc>
          <w:tcPr>
            <w:tcW w:w="633" w:type="dxa"/>
          </w:tcPr>
          <w:p w14:paraId="1F4896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EC957F2" w14:textId="77777777" w:rsidR="00AF38E9" w:rsidRPr="00FC4079" w:rsidRDefault="00AF38E9" w:rsidP="00AF38E9">
            <w:pPr>
              <w:spacing w:line="240" w:lineRule="auto"/>
              <w:rPr>
                <w:sz w:val="16"/>
              </w:rPr>
            </w:pPr>
          </w:p>
        </w:tc>
        <w:tc>
          <w:tcPr>
            <w:tcW w:w="1728" w:type="dxa"/>
          </w:tcPr>
          <w:p w14:paraId="4D3FA45F" w14:textId="77777777" w:rsidR="00AF38E9" w:rsidRPr="00FC4079" w:rsidRDefault="00AF38E9" w:rsidP="00AF38E9">
            <w:pPr>
              <w:spacing w:line="240" w:lineRule="auto"/>
              <w:rPr>
                <w:sz w:val="16"/>
              </w:rPr>
            </w:pPr>
          </w:p>
        </w:tc>
        <w:tc>
          <w:tcPr>
            <w:tcW w:w="682" w:type="dxa"/>
          </w:tcPr>
          <w:p w14:paraId="1D91B8F7" w14:textId="77777777" w:rsidR="00AF38E9" w:rsidRPr="00FC4079" w:rsidRDefault="00AF38E9" w:rsidP="00AF38E9">
            <w:pPr>
              <w:spacing w:line="240" w:lineRule="auto"/>
              <w:rPr>
                <w:sz w:val="16"/>
              </w:rPr>
            </w:pPr>
            <w:r w:rsidRPr="00FC4079">
              <w:rPr>
                <w:sz w:val="16"/>
              </w:rPr>
              <w:t>30</w:t>
            </w:r>
          </w:p>
        </w:tc>
        <w:tc>
          <w:tcPr>
            <w:tcW w:w="682" w:type="dxa"/>
          </w:tcPr>
          <w:p w14:paraId="7A719725" w14:textId="77777777" w:rsidR="00AF38E9" w:rsidRPr="00FC4079" w:rsidRDefault="00AF38E9" w:rsidP="00AF38E9">
            <w:pPr>
              <w:spacing w:line="240" w:lineRule="auto"/>
              <w:rPr>
                <w:sz w:val="16"/>
              </w:rPr>
            </w:pPr>
            <w:r w:rsidRPr="00FC4079">
              <w:rPr>
                <w:sz w:val="16"/>
              </w:rPr>
              <w:t>5</w:t>
            </w:r>
          </w:p>
        </w:tc>
        <w:tc>
          <w:tcPr>
            <w:tcW w:w="1271" w:type="dxa"/>
          </w:tcPr>
          <w:p w14:paraId="72C06837" w14:textId="77777777" w:rsidR="00AF38E9" w:rsidRPr="00FC4079" w:rsidRDefault="00AF38E9" w:rsidP="00AF38E9">
            <w:pPr>
              <w:spacing w:line="240" w:lineRule="auto"/>
              <w:rPr>
                <w:sz w:val="16"/>
              </w:rPr>
            </w:pPr>
          </w:p>
        </w:tc>
        <w:tc>
          <w:tcPr>
            <w:tcW w:w="534" w:type="dxa"/>
          </w:tcPr>
          <w:p w14:paraId="5A6AF6E5" w14:textId="77777777" w:rsidR="00AF38E9" w:rsidRPr="00FC4079" w:rsidRDefault="00AF38E9" w:rsidP="00AF38E9">
            <w:pPr>
              <w:spacing w:line="240" w:lineRule="auto"/>
              <w:rPr>
                <w:sz w:val="16"/>
              </w:rPr>
            </w:pPr>
            <w:r w:rsidRPr="00FC4079">
              <w:rPr>
                <w:sz w:val="16"/>
              </w:rPr>
              <w:t>30</w:t>
            </w:r>
          </w:p>
        </w:tc>
        <w:tc>
          <w:tcPr>
            <w:tcW w:w="534" w:type="dxa"/>
          </w:tcPr>
          <w:p w14:paraId="548EA534" w14:textId="77777777" w:rsidR="00AF38E9" w:rsidRPr="00FC4079" w:rsidRDefault="00AF38E9" w:rsidP="00AF38E9">
            <w:pPr>
              <w:spacing w:line="240" w:lineRule="auto"/>
              <w:rPr>
                <w:sz w:val="16"/>
              </w:rPr>
            </w:pPr>
          </w:p>
        </w:tc>
        <w:tc>
          <w:tcPr>
            <w:tcW w:w="864" w:type="dxa"/>
          </w:tcPr>
          <w:p w14:paraId="7F6498F3" w14:textId="77777777" w:rsidR="00AF38E9" w:rsidRPr="00FC4079" w:rsidRDefault="00AF38E9" w:rsidP="00AF38E9">
            <w:pPr>
              <w:spacing w:line="240" w:lineRule="auto"/>
              <w:rPr>
                <w:sz w:val="16"/>
              </w:rPr>
            </w:pPr>
          </w:p>
        </w:tc>
      </w:tr>
      <w:tr w:rsidR="00FC4079" w:rsidRPr="00FC4079" w14:paraId="04CDC94D" w14:textId="77777777" w:rsidTr="00FC4079">
        <w:tc>
          <w:tcPr>
            <w:tcW w:w="1353" w:type="dxa"/>
          </w:tcPr>
          <w:p w14:paraId="01B1F513" w14:textId="77777777" w:rsidR="00AF38E9" w:rsidRPr="00FC4079" w:rsidRDefault="00AF38E9" w:rsidP="00AF38E9">
            <w:pPr>
              <w:spacing w:line="240" w:lineRule="auto"/>
              <w:rPr>
                <w:sz w:val="16"/>
              </w:rPr>
            </w:pPr>
            <w:r w:rsidRPr="00FC4079">
              <w:rPr>
                <w:sz w:val="16"/>
              </w:rPr>
              <w:t>Candesartan</w:t>
            </w:r>
          </w:p>
        </w:tc>
        <w:tc>
          <w:tcPr>
            <w:tcW w:w="2023" w:type="dxa"/>
          </w:tcPr>
          <w:p w14:paraId="231398D8"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41DB6020" w14:textId="77777777" w:rsidR="00AF38E9" w:rsidRPr="00FC4079" w:rsidRDefault="00AF38E9" w:rsidP="00AF38E9">
            <w:pPr>
              <w:spacing w:line="240" w:lineRule="auto"/>
              <w:rPr>
                <w:sz w:val="16"/>
              </w:rPr>
            </w:pPr>
            <w:r w:rsidRPr="00FC4079">
              <w:rPr>
                <w:sz w:val="16"/>
              </w:rPr>
              <w:t>Oral</w:t>
            </w:r>
          </w:p>
        </w:tc>
        <w:tc>
          <w:tcPr>
            <w:tcW w:w="1440" w:type="dxa"/>
          </w:tcPr>
          <w:p w14:paraId="18038B50" w14:textId="77777777" w:rsidR="00AF38E9" w:rsidRPr="00FC4079" w:rsidRDefault="00AF38E9" w:rsidP="00AF38E9">
            <w:pPr>
              <w:spacing w:line="240" w:lineRule="auto"/>
              <w:rPr>
                <w:sz w:val="16"/>
              </w:rPr>
            </w:pPr>
            <w:r w:rsidRPr="00FC4079">
              <w:rPr>
                <w:sz w:val="16"/>
              </w:rPr>
              <w:t>APO-Candesartan</w:t>
            </w:r>
          </w:p>
        </w:tc>
        <w:tc>
          <w:tcPr>
            <w:tcW w:w="534" w:type="dxa"/>
          </w:tcPr>
          <w:p w14:paraId="5B042DD0" w14:textId="77777777" w:rsidR="00AF38E9" w:rsidRPr="00FC4079" w:rsidRDefault="00AF38E9" w:rsidP="00AF38E9">
            <w:pPr>
              <w:spacing w:line="240" w:lineRule="auto"/>
              <w:rPr>
                <w:sz w:val="16"/>
              </w:rPr>
            </w:pPr>
            <w:r w:rsidRPr="00FC4079">
              <w:rPr>
                <w:sz w:val="16"/>
              </w:rPr>
              <w:t>TX</w:t>
            </w:r>
          </w:p>
        </w:tc>
        <w:tc>
          <w:tcPr>
            <w:tcW w:w="633" w:type="dxa"/>
          </w:tcPr>
          <w:p w14:paraId="4A5E75C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D93EBE" w14:textId="77777777" w:rsidR="00AF38E9" w:rsidRPr="00FC4079" w:rsidRDefault="00AF38E9" w:rsidP="00AF38E9">
            <w:pPr>
              <w:spacing w:line="240" w:lineRule="auto"/>
              <w:rPr>
                <w:sz w:val="16"/>
              </w:rPr>
            </w:pPr>
          </w:p>
        </w:tc>
        <w:tc>
          <w:tcPr>
            <w:tcW w:w="1728" w:type="dxa"/>
          </w:tcPr>
          <w:p w14:paraId="3D48C4A2" w14:textId="77777777" w:rsidR="00AF38E9" w:rsidRPr="00FC4079" w:rsidRDefault="00AF38E9" w:rsidP="00AF38E9">
            <w:pPr>
              <w:spacing w:line="240" w:lineRule="auto"/>
              <w:rPr>
                <w:sz w:val="16"/>
              </w:rPr>
            </w:pPr>
            <w:r w:rsidRPr="00FC4079">
              <w:rPr>
                <w:sz w:val="16"/>
              </w:rPr>
              <w:t>P14238</w:t>
            </w:r>
          </w:p>
        </w:tc>
        <w:tc>
          <w:tcPr>
            <w:tcW w:w="682" w:type="dxa"/>
          </w:tcPr>
          <w:p w14:paraId="2BAC4AE0" w14:textId="77777777" w:rsidR="00AF38E9" w:rsidRPr="00FC4079" w:rsidRDefault="00AF38E9" w:rsidP="00AF38E9">
            <w:pPr>
              <w:spacing w:line="240" w:lineRule="auto"/>
              <w:rPr>
                <w:sz w:val="16"/>
              </w:rPr>
            </w:pPr>
            <w:r w:rsidRPr="00FC4079">
              <w:rPr>
                <w:sz w:val="16"/>
              </w:rPr>
              <w:t>60</w:t>
            </w:r>
          </w:p>
        </w:tc>
        <w:tc>
          <w:tcPr>
            <w:tcW w:w="682" w:type="dxa"/>
          </w:tcPr>
          <w:p w14:paraId="0BC14CEB" w14:textId="77777777" w:rsidR="00AF38E9" w:rsidRPr="00FC4079" w:rsidRDefault="00AF38E9" w:rsidP="00AF38E9">
            <w:pPr>
              <w:spacing w:line="240" w:lineRule="auto"/>
              <w:rPr>
                <w:sz w:val="16"/>
              </w:rPr>
            </w:pPr>
            <w:r w:rsidRPr="00FC4079">
              <w:rPr>
                <w:sz w:val="16"/>
              </w:rPr>
              <w:t>5</w:t>
            </w:r>
          </w:p>
        </w:tc>
        <w:tc>
          <w:tcPr>
            <w:tcW w:w="1271" w:type="dxa"/>
          </w:tcPr>
          <w:p w14:paraId="11B0892C" w14:textId="77777777" w:rsidR="00AF38E9" w:rsidRPr="00FC4079" w:rsidRDefault="00AF38E9" w:rsidP="00AF38E9">
            <w:pPr>
              <w:spacing w:line="240" w:lineRule="auto"/>
              <w:rPr>
                <w:sz w:val="16"/>
              </w:rPr>
            </w:pPr>
          </w:p>
        </w:tc>
        <w:tc>
          <w:tcPr>
            <w:tcW w:w="534" w:type="dxa"/>
          </w:tcPr>
          <w:p w14:paraId="3C8B207F" w14:textId="77777777" w:rsidR="00AF38E9" w:rsidRPr="00FC4079" w:rsidRDefault="00AF38E9" w:rsidP="00AF38E9">
            <w:pPr>
              <w:spacing w:line="240" w:lineRule="auto"/>
              <w:rPr>
                <w:sz w:val="16"/>
              </w:rPr>
            </w:pPr>
            <w:r w:rsidRPr="00FC4079">
              <w:rPr>
                <w:sz w:val="16"/>
              </w:rPr>
              <w:t>30</w:t>
            </w:r>
          </w:p>
        </w:tc>
        <w:tc>
          <w:tcPr>
            <w:tcW w:w="534" w:type="dxa"/>
          </w:tcPr>
          <w:p w14:paraId="406A74DD" w14:textId="77777777" w:rsidR="00AF38E9" w:rsidRPr="00FC4079" w:rsidRDefault="00AF38E9" w:rsidP="00AF38E9">
            <w:pPr>
              <w:spacing w:line="240" w:lineRule="auto"/>
              <w:rPr>
                <w:sz w:val="16"/>
              </w:rPr>
            </w:pPr>
          </w:p>
        </w:tc>
        <w:tc>
          <w:tcPr>
            <w:tcW w:w="864" w:type="dxa"/>
          </w:tcPr>
          <w:p w14:paraId="4F121C20" w14:textId="77777777" w:rsidR="00AF38E9" w:rsidRPr="00FC4079" w:rsidRDefault="00AF38E9" w:rsidP="00AF38E9">
            <w:pPr>
              <w:spacing w:line="240" w:lineRule="auto"/>
              <w:rPr>
                <w:sz w:val="16"/>
              </w:rPr>
            </w:pPr>
          </w:p>
        </w:tc>
      </w:tr>
      <w:tr w:rsidR="00FC4079" w:rsidRPr="00FC4079" w14:paraId="209BDAC7" w14:textId="77777777" w:rsidTr="00FC4079">
        <w:tc>
          <w:tcPr>
            <w:tcW w:w="1353" w:type="dxa"/>
          </w:tcPr>
          <w:p w14:paraId="65B041FF" w14:textId="77777777" w:rsidR="00AF38E9" w:rsidRPr="00FC4079" w:rsidRDefault="00AF38E9" w:rsidP="00AF38E9">
            <w:pPr>
              <w:spacing w:line="240" w:lineRule="auto"/>
              <w:rPr>
                <w:sz w:val="16"/>
              </w:rPr>
            </w:pPr>
            <w:r w:rsidRPr="00FC4079">
              <w:rPr>
                <w:sz w:val="16"/>
              </w:rPr>
              <w:t>Candesartan</w:t>
            </w:r>
          </w:p>
        </w:tc>
        <w:tc>
          <w:tcPr>
            <w:tcW w:w="2023" w:type="dxa"/>
          </w:tcPr>
          <w:p w14:paraId="35E0C83A"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0B6E24D4" w14:textId="77777777" w:rsidR="00AF38E9" w:rsidRPr="00FC4079" w:rsidRDefault="00AF38E9" w:rsidP="00AF38E9">
            <w:pPr>
              <w:spacing w:line="240" w:lineRule="auto"/>
              <w:rPr>
                <w:sz w:val="16"/>
              </w:rPr>
            </w:pPr>
            <w:r w:rsidRPr="00FC4079">
              <w:rPr>
                <w:sz w:val="16"/>
              </w:rPr>
              <w:t>Oral</w:t>
            </w:r>
          </w:p>
        </w:tc>
        <w:tc>
          <w:tcPr>
            <w:tcW w:w="1440" w:type="dxa"/>
          </w:tcPr>
          <w:p w14:paraId="1B877EA2" w14:textId="77777777" w:rsidR="00AF38E9" w:rsidRPr="00FC4079" w:rsidRDefault="00AF38E9" w:rsidP="00AF38E9">
            <w:pPr>
              <w:spacing w:line="240" w:lineRule="auto"/>
              <w:rPr>
                <w:sz w:val="16"/>
              </w:rPr>
            </w:pPr>
            <w:r w:rsidRPr="00FC4079">
              <w:rPr>
                <w:sz w:val="16"/>
              </w:rPr>
              <w:t>Atacand</w:t>
            </w:r>
          </w:p>
        </w:tc>
        <w:tc>
          <w:tcPr>
            <w:tcW w:w="534" w:type="dxa"/>
          </w:tcPr>
          <w:p w14:paraId="3811C75F" w14:textId="77777777" w:rsidR="00AF38E9" w:rsidRPr="00FC4079" w:rsidRDefault="00AF38E9" w:rsidP="00AF38E9">
            <w:pPr>
              <w:spacing w:line="240" w:lineRule="auto"/>
              <w:rPr>
                <w:sz w:val="16"/>
              </w:rPr>
            </w:pPr>
            <w:r w:rsidRPr="00FC4079">
              <w:rPr>
                <w:sz w:val="16"/>
              </w:rPr>
              <w:t>LM</w:t>
            </w:r>
          </w:p>
        </w:tc>
        <w:tc>
          <w:tcPr>
            <w:tcW w:w="633" w:type="dxa"/>
          </w:tcPr>
          <w:p w14:paraId="1D1A5C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49748D" w14:textId="77777777" w:rsidR="00AF38E9" w:rsidRPr="00FC4079" w:rsidRDefault="00AF38E9" w:rsidP="00AF38E9">
            <w:pPr>
              <w:spacing w:line="240" w:lineRule="auto"/>
              <w:rPr>
                <w:sz w:val="16"/>
              </w:rPr>
            </w:pPr>
          </w:p>
        </w:tc>
        <w:tc>
          <w:tcPr>
            <w:tcW w:w="1728" w:type="dxa"/>
          </w:tcPr>
          <w:p w14:paraId="7809104C" w14:textId="77777777" w:rsidR="00AF38E9" w:rsidRPr="00FC4079" w:rsidRDefault="00AF38E9" w:rsidP="00AF38E9">
            <w:pPr>
              <w:spacing w:line="240" w:lineRule="auto"/>
              <w:rPr>
                <w:sz w:val="16"/>
              </w:rPr>
            </w:pPr>
          </w:p>
        </w:tc>
        <w:tc>
          <w:tcPr>
            <w:tcW w:w="682" w:type="dxa"/>
          </w:tcPr>
          <w:p w14:paraId="0EC333F7" w14:textId="77777777" w:rsidR="00AF38E9" w:rsidRPr="00FC4079" w:rsidRDefault="00AF38E9" w:rsidP="00AF38E9">
            <w:pPr>
              <w:spacing w:line="240" w:lineRule="auto"/>
              <w:rPr>
                <w:sz w:val="16"/>
              </w:rPr>
            </w:pPr>
            <w:r w:rsidRPr="00FC4079">
              <w:rPr>
                <w:sz w:val="16"/>
              </w:rPr>
              <w:t>30</w:t>
            </w:r>
          </w:p>
        </w:tc>
        <w:tc>
          <w:tcPr>
            <w:tcW w:w="682" w:type="dxa"/>
          </w:tcPr>
          <w:p w14:paraId="71AD440C" w14:textId="77777777" w:rsidR="00AF38E9" w:rsidRPr="00FC4079" w:rsidRDefault="00AF38E9" w:rsidP="00AF38E9">
            <w:pPr>
              <w:spacing w:line="240" w:lineRule="auto"/>
              <w:rPr>
                <w:sz w:val="16"/>
              </w:rPr>
            </w:pPr>
            <w:r w:rsidRPr="00FC4079">
              <w:rPr>
                <w:sz w:val="16"/>
              </w:rPr>
              <w:t>5</w:t>
            </w:r>
          </w:p>
        </w:tc>
        <w:tc>
          <w:tcPr>
            <w:tcW w:w="1271" w:type="dxa"/>
          </w:tcPr>
          <w:p w14:paraId="1F187ED7" w14:textId="77777777" w:rsidR="00AF38E9" w:rsidRPr="00FC4079" w:rsidRDefault="00AF38E9" w:rsidP="00AF38E9">
            <w:pPr>
              <w:spacing w:line="240" w:lineRule="auto"/>
              <w:rPr>
                <w:sz w:val="16"/>
              </w:rPr>
            </w:pPr>
          </w:p>
        </w:tc>
        <w:tc>
          <w:tcPr>
            <w:tcW w:w="534" w:type="dxa"/>
          </w:tcPr>
          <w:p w14:paraId="09C6C8F6" w14:textId="77777777" w:rsidR="00AF38E9" w:rsidRPr="00FC4079" w:rsidRDefault="00AF38E9" w:rsidP="00AF38E9">
            <w:pPr>
              <w:spacing w:line="240" w:lineRule="auto"/>
              <w:rPr>
                <w:sz w:val="16"/>
              </w:rPr>
            </w:pPr>
            <w:r w:rsidRPr="00FC4079">
              <w:rPr>
                <w:sz w:val="16"/>
              </w:rPr>
              <w:t>30</w:t>
            </w:r>
          </w:p>
        </w:tc>
        <w:tc>
          <w:tcPr>
            <w:tcW w:w="534" w:type="dxa"/>
          </w:tcPr>
          <w:p w14:paraId="2A184A74" w14:textId="77777777" w:rsidR="00AF38E9" w:rsidRPr="00FC4079" w:rsidRDefault="00AF38E9" w:rsidP="00AF38E9">
            <w:pPr>
              <w:spacing w:line="240" w:lineRule="auto"/>
              <w:rPr>
                <w:sz w:val="16"/>
              </w:rPr>
            </w:pPr>
          </w:p>
        </w:tc>
        <w:tc>
          <w:tcPr>
            <w:tcW w:w="864" w:type="dxa"/>
          </w:tcPr>
          <w:p w14:paraId="00ED09C1" w14:textId="77777777" w:rsidR="00AF38E9" w:rsidRPr="00FC4079" w:rsidRDefault="00AF38E9" w:rsidP="00AF38E9">
            <w:pPr>
              <w:spacing w:line="240" w:lineRule="auto"/>
              <w:rPr>
                <w:sz w:val="16"/>
              </w:rPr>
            </w:pPr>
          </w:p>
        </w:tc>
      </w:tr>
      <w:tr w:rsidR="00FC4079" w:rsidRPr="00FC4079" w14:paraId="4ABCA50A" w14:textId="77777777" w:rsidTr="00FC4079">
        <w:tc>
          <w:tcPr>
            <w:tcW w:w="1353" w:type="dxa"/>
          </w:tcPr>
          <w:p w14:paraId="1624B779" w14:textId="77777777" w:rsidR="00AF38E9" w:rsidRPr="00FC4079" w:rsidRDefault="00AF38E9" w:rsidP="00AF38E9">
            <w:pPr>
              <w:spacing w:line="240" w:lineRule="auto"/>
              <w:rPr>
                <w:sz w:val="16"/>
              </w:rPr>
            </w:pPr>
            <w:r w:rsidRPr="00FC4079">
              <w:rPr>
                <w:sz w:val="16"/>
              </w:rPr>
              <w:t>Candesartan</w:t>
            </w:r>
          </w:p>
        </w:tc>
        <w:tc>
          <w:tcPr>
            <w:tcW w:w="2023" w:type="dxa"/>
          </w:tcPr>
          <w:p w14:paraId="199F5E42"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11EFDC23" w14:textId="77777777" w:rsidR="00AF38E9" w:rsidRPr="00FC4079" w:rsidRDefault="00AF38E9" w:rsidP="00AF38E9">
            <w:pPr>
              <w:spacing w:line="240" w:lineRule="auto"/>
              <w:rPr>
                <w:sz w:val="16"/>
              </w:rPr>
            </w:pPr>
            <w:r w:rsidRPr="00FC4079">
              <w:rPr>
                <w:sz w:val="16"/>
              </w:rPr>
              <w:t>Oral</w:t>
            </w:r>
          </w:p>
        </w:tc>
        <w:tc>
          <w:tcPr>
            <w:tcW w:w="1440" w:type="dxa"/>
          </w:tcPr>
          <w:p w14:paraId="39DCF7DB" w14:textId="77777777" w:rsidR="00AF38E9" w:rsidRPr="00FC4079" w:rsidRDefault="00AF38E9" w:rsidP="00AF38E9">
            <w:pPr>
              <w:spacing w:line="240" w:lineRule="auto"/>
              <w:rPr>
                <w:sz w:val="16"/>
              </w:rPr>
            </w:pPr>
            <w:r w:rsidRPr="00FC4079">
              <w:rPr>
                <w:sz w:val="16"/>
              </w:rPr>
              <w:t>Atacand</w:t>
            </w:r>
          </w:p>
        </w:tc>
        <w:tc>
          <w:tcPr>
            <w:tcW w:w="534" w:type="dxa"/>
          </w:tcPr>
          <w:p w14:paraId="6D1D532D" w14:textId="77777777" w:rsidR="00AF38E9" w:rsidRPr="00FC4079" w:rsidRDefault="00AF38E9" w:rsidP="00AF38E9">
            <w:pPr>
              <w:spacing w:line="240" w:lineRule="auto"/>
              <w:rPr>
                <w:sz w:val="16"/>
              </w:rPr>
            </w:pPr>
            <w:r w:rsidRPr="00FC4079">
              <w:rPr>
                <w:sz w:val="16"/>
              </w:rPr>
              <w:t>LM</w:t>
            </w:r>
          </w:p>
        </w:tc>
        <w:tc>
          <w:tcPr>
            <w:tcW w:w="633" w:type="dxa"/>
          </w:tcPr>
          <w:p w14:paraId="190CD9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1197F1" w14:textId="77777777" w:rsidR="00AF38E9" w:rsidRPr="00FC4079" w:rsidRDefault="00AF38E9" w:rsidP="00AF38E9">
            <w:pPr>
              <w:spacing w:line="240" w:lineRule="auto"/>
              <w:rPr>
                <w:sz w:val="16"/>
              </w:rPr>
            </w:pPr>
          </w:p>
        </w:tc>
        <w:tc>
          <w:tcPr>
            <w:tcW w:w="1728" w:type="dxa"/>
          </w:tcPr>
          <w:p w14:paraId="46FEC487" w14:textId="77777777" w:rsidR="00AF38E9" w:rsidRPr="00FC4079" w:rsidRDefault="00AF38E9" w:rsidP="00AF38E9">
            <w:pPr>
              <w:spacing w:line="240" w:lineRule="auto"/>
              <w:rPr>
                <w:sz w:val="16"/>
              </w:rPr>
            </w:pPr>
            <w:r w:rsidRPr="00FC4079">
              <w:rPr>
                <w:sz w:val="16"/>
              </w:rPr>
              <w:t>P14238</w:t>
            </w:r>
          </w:p>
        </w:tc>
        <w:tc>
          <w:tcPr>
            <w:tcW w:w="682" w:type="dxa"/>
          </w:tcPr>
          <w:p w14:paraId="36C64FED" w14:textId="77777777" w:rsidR="00AF38E9" w:rsidRPr="00FC4079" w:rsidRDefault="00AF38E9" w:rsidP="00AF38E9">
            <w:pPr>
              <w:spacing w:line="240" w:lineRule="auto"/>
              <w:rPr>
                <w:sz w:val="16"/>
              </w:rPr>
            </w:pPr>
            <w:r w:rsidRPr="00FC4079">
              <w:rPr>
                <w:sz w:val="16"/>
              </w:rPr>
              <w:t>60</w:t>
            </w:r>
          </w:p>
        </w:tc>
        <w:tc>
          <w:tcPr>
            <w:tcW w:w="682" w:type="dxa"/>
          </w:tcPr>
          <w:p w14:paraId="70F50B9D" w14:textId="77777777" w:rsidR="00AF38E9" w:rsidRPr="00FC4079" w:rsidRDefault="00AF38E9" w:rsidP="00AF38E9">
            <w:pPr>
              <w:spacing w:line="240" w:lineRule="auto"/>
              <w:rPr>
                <w:sz w:val="16"/>
              </w:rPr>
            </w:pPr>
            <w:r w:rsidRPr="00FC4079">
              <w:rPr>
                <w:sz w:val="16"/>
              </w:rPr>
              <w:t>5</w:t>
            </w:r>
          </w:p>
        </w:tc>
        <w:tc>
          <w:tcPr>
            <w:tcW w:w="1271" w:type="dxa"/>
          </w:tcPr>
          <w:p w14:paraId="03CB820C" w14:textId="77777777" w:rsidR="00AF38E9" w:rsidRPr="00FC4079" w:rsidRDefault="00AF38E9" w:rsidP="00AF38E9">
            <w:pPr>
              <w:spacing w:line="240" w:lineRule="auto"/>
              <w:rPr>
                <w:sz w:val="16"/>
              </w:rPr>
            </w:pPr>
          </w:p>
        </w:tc>
        <w:tc>
          <w:tcPr>
            <w:tcW w:w="534" w:type="dxa"/>
          </w:tcPr>
          <w:p w14:paraId="3148AB27" w14:textId="77777777" w:rsidR="00AF38E9" w:rsidRPr="00FC4079" w:rsidRDefault="00AF38E9" w:rsidP="00AF38E9">
            <w:pPr>
              <w:spacing w:line="240" w:lineRule="auto"/>
              <w:rPr>
                <w:sz w:val="16"/>
              </w:rPr>
            </w:pPr>
            <w:r w:rsidRPr="00FC4079">
              <w:rPr>
                <w:sz w:val="16"/>
              </w:rPr>
              <w:t>30</w:t>
            </w:r>
          </w:p>
        </w:tc>
        <w:tc>
          <w:tcPr>
            <w:tcW w:w="534" w:type="dxa"/>
          </w:tcPr>
          <w:p w14:paraId="4BDAB1C3" w14:textId="77777777" w:rsidR="00AF38E9" w:rsidRPr="00FC4079" w:rsidRDefault="00AF38E9" w:rsidP="00AF38E9">
            <w:pPr>
              <w:spacing w:line="240" w:lineRule="auto"/>
              <w:rPr>
                <w:sz w:val="16"/>
              </w:rPr>
            </w:pPr>
          </w:p>
        </w:tc>
        <w:tc>
          <w:tcPr>
            <w:tcW w:w="864" w:type="dxa"/>
          </w:tcPr>
          <w:p w14:paraId="1FE26154" w14:textId="77777777" w:rsidR="00AF38E9" w:rsidRPr="00FC4079" w:rsidRDefault="00AF38E9" w:rsidP="00AF38E9">
            <w:pPr>
              <w:spacing w:line="240" w:lineRule="auto"/>
              <w:rPr>
                <w:sz w:val="16"/>
              </w:rPr>
            </w:pPr>
          </w:p>
        </w:tc>
      </w:tr>
      <w:tr w:rsidR="00FC4079" w:rsidRPr="00FC4079" w14:paraId="2DE6D8E9" w14:textId="77777777" w:rsidTr="00FC4079">
        <w:tc>
          <w:tcPr>
            <w:tcW w:w="1353" w:type="dxa"/>
          </w:tcPr>
          <w:p w14:paraId="42143C16" w14:textId="77777777" w:rsidR="00AF38E9" w:rsidRPr="00FC4079" w:rsidRDefault="00AF38E9" w:rsidP="00AF38E9">
            <w:pPr>
              <w:spacing w:line="240" w:lineRule="auto"/>
              <w:rPr>
                <w:sz w:val="16"/>
              </w:rPr>
            </w:pPr>
            <w:r w:rsidRPr="00FC4079">
              <w:rPr>
                <w:sz w:val="16"/>
              </w:rPr>
              <w:t>Candesartan</w:t>
            </w:r>
          </w:p>
        </w:tc>
        <w:tc>
          <w:tcPr>
            <w:tcW w:w="2023" w:type="dxa"/>
          </w:tcPr>
          <w:p w14:paraId="1D51EE76"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6B35EFDE" w14:textId="77777777" w:rsidR="00AF38E9" w:rsidRPr="00FC4079" w:rsidRDefault="00AF38E9" w:rsidP="00AF38E9">
            <w:pPr>
              <w:spacing w:line="240" w:lineRule="auto"/>
              <w:rPr>
                <w:sz w:val="16"/>
              </w:rPr>
            </w:pPr>
            <w:r w:rsidRPr="00FC4079">
              <w:rPr>
                <w:sz w:val="16"/>
              </w:rPr>
              <w:t>Oral</w:t>
            </w:r>
          </w:p>
        </w:tc>
        <w:tc>
          <w:tcPr>
            <w:tcW w:w="1440" w:type="dxa"/>
          </w:tcPr>
          <w:p w14:paraId="0F401109"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27DA43A3" w14:textId="77777777" w:rsidR="00AF38E9" w:rsidRPr="00FC4079" w:rsidRDefault="00AF38E9" w:rsidP="00AF38E9">
            <w:pPr>
              <w:spacing w:line="240" w:lineRule="auto"/>
              <w:rPr>
                <w:sz w:val="16"/>
              </w:rPr>
            </w:pPr>
            <w:r w:rsidRPr="00FC4079">
              <w:rPr>
                <w:sz w:val="16"/>
              </w:rPr>
              <w:t>IB</w:t>
            </w:r>
          </w:p>
        </w:tc>
        <w:tc>
          <w:tcPr>
            <w:tcW w:w="633" w:type="dxa"/>
          </w:tcPr>
          <w:p w14:paraId="7B6194F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9D8067" w14:textId="77777777" w:rsidR="00AF38E9" w:rsidRPr="00FC4079" w:rsidRDefault="00AF38E9" w:rsidP="00AF38E9">
            <w:pPr>
              <w:spacing w:line="240" w:lineRule="auto"/>
              <w:rPr>
                <w:sz w:val="16"/>
              </w:rPr>
            </w:pPr>
          </w:p>
        </w:tc>
        <w:tc>
          <w:tcPr>
            <w:tcW w:w="1728" w:type="dxa"/>
          </w:tcPr>
          <w:p w14:paraId="5A53EF2B" w14:textId="77777777" w:rsidR="00AF38E9" w:rsidRPr="00FC4079" w:rsidRDefault="00AF38E9" w:rsidP="00AF38E9">
            <w:pPr>
              <w:spacing w:line="240" w:lineRule="auto"/>
              <w:rPr>
                <w:sz w:val="16"/>
              </w:rPr>
            </w:pPr>
          </w:p>
        </w:tc>
        <w:tc>
          <w:tcPr>
            <w:tcW w:w="682" w:type="dxa"/>
          </w:tcPr>
          <w:p w14:paraId="610B3935" w14:textId="77777777" w:rsidR="00AF38E9" w:rsidRPr="00FC4079" w:rsidRDefault="00AF38E9" w:rsidP="00AF38E9">
            <w:pPr>
              <w:spacing w:line="240" w:lineRule="auto"/>
              <w:rPr>
                <w:sz w:val="16"/>
              </w:rPr>
            </w:pPr>
            <w:r w:rsidRPr="00FC4079">
              <w:rPr>
                <w:sz w:val="16"/>
              </w:rPr>
              <w:t>30</w:t>
            </w:r>
          </w:p>
        </w:tc>
        <w:tc>
          <w:tcPr>
            <w:tcW w:w="682" w:type="dxa"/>
          </w:tcPr>
          <w:p w14:paraId="069E9860" w14:textId="77777777" w:rsidR="00AF38E9" w:rsidRPr="00FC4079" w:rsidRDefault="00AF38E9" w:rsidP="00AF38E9">
            <w:pPr>
              <w:spacing w:line="240" w:lineRule="auto"/>
              <w:rPr>
                <w:sz w:val="16"/>
              </w:rPr>
            </w:pPr>
            <w:r w:rsidRPr="00FC4079">
              <w:rPr>
                <w:sz w:val="16"/>
              </w:rPr>
              <w:t>5</w:t>
            </w:r>
          </w:p>
        </w:tc>
        <w:tc>
          <w:tcPr>
            <w:tcW w:w="1271" w:type="dxa"/>
          </w:tcPr>
          <w:p w14:paraId="0D48407E" w14:textId="77777777" w:rsidR="00AF38E9" w:rsidRPr="00FC4079" w:rsidRDefault="00AF38E9" w:rsidP="00AF38E9">
            <w:pPr>
              <w:spacing w:line="240" w:lineRule="auto"/>
              <w:rPr>
                <w:sz w:val="16"/>
              </w:rPr>
            </w:pPr>
          </w:p>
        </w:tc>
        <w:tc>
          <w:tcPr>
            <w:tcW w:w="534" w:type="dxa"/>
          </w:tcPr>
          <w:p w14:paraId="27DEDC4B" w14:textId="77777777" w:rsidR="00AF38E9" w:rsidRPr="00FC4079" w:rsidRDefault="00AF38E9" w:rsidP="00AF38E9">
            <w:pPr>
              <w:spacing w:line="240" w:lineRule="auto"/>
              <w:rPr>
                <w:sz w:val="16"/>
              </w:rPr>
            </w:pPr>
            <w:r w:rsidRPr="00FC4079">
              <w:rPr>
                <w:sz w:val="16"/>
              </w:rPr>
              <w:t>30</w:t>
            </w:r>
          </w:p>
        </w:tc>
        <w:tc>
          <w:tcPr>
            <w:tcW w:w="534" w:type="dxa"/>
          </w:tcPr>
          <w:p w14:paraId="2BB5FDC4" w14:textId="77777777" w:rsidR="00AF38E9" w:rsidRPr="00FC4079" w:rsidRDefault="00AF38E9" w:rsidP="00AF38E9">
            <w:pPr>
              <w:spacing w:line="240" w:lineRule="auto"/>
              <w:rPr>
                <w:sz w:val="16"/>
              </w:rPr>
            </w:pPr>
          </w:p>
        </w:tc>
        <w:tc>
          <w:tcPr>
            <w:tcW w:w="864" w:type="dxa"/>
          </w:tcPr>
          <w:p w14:paraId="7FD51DD8" w14:textId="77777777" w:rsidR="00AF38E9" w:rsidRPr="00FC4079" w:rsidRDefault="00AF38E9" w:rsidP="00AF38E9">
            <w:pPr>
              <w:spacing w:line="240" w:lineRule="auto"/>
              <w:rPr>
                <w:sz w:val="16"/>
              </w:rPr>
            </w:pPr>
          </w:p>
        </w:tc>
      </w:tr>
      <w:tr w:rsidR="00FC4079" w:rsidRPr="00FC4079" w14:paraId="7999E1EA" w14:textId="77777777" w:rsidTr="00FC4079">
        <w:tc>
          <w:tcPr>
            <w:tcW w:w="1353" w:type="dxa"/>
          </w:tcPr>
          <w:p w14:paraId="0C1C3CC9" w14:textId="77777777" w:rsidR="00AF38E9" w:rsidRPr="00FC4079" w:rsidRDefault="00AF38E9" w:rsidP="00AF38E9">
            <w:pPr>
              <w:spacing w:line="240" w:lineRule="auto"/>
              <w:rPr>
                <w:sz w:val="16"/>
              </w:rPr>
            </w:pPr>
            <w:r w:rsidRPr="00FC4079">
              <w:rPr>
                <w:sz w:val="16"/>
              </w:rPr>
              <w:t>Candesartan</w:t>
            </w:r>
          </w:p>
        </w:tc>
        <w:tc>
          <w:tcPr>
            <w:tcW w:w="2023" w:type="dxa"/>
          </w:tcPr>
          <w:p w14:paraId="3254B234"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76453DCB" w14:textId="77777777" w:rsidR="00AF38E9" w:rsidRPr="00FC4079" w:rsidRDefault="00AF38E9" w:rsidP="00AF38E9">
            <w:pPr>
              <w:spacing w:line="240" w:lineRule="auto"/>
              <w:rPr>
                <w:sz w:val="16"/>
              </w:rPr>
            </w:pPr>
            <w:r w:rsidRPr="00FC4079">
              <w:rPr>
                <w:sz w:val="16"/>
              </w:rPr>
              <w:t>Oral</w:t>
            </w:r>
          </w:p>
        </w:tc>
        <w:tc>
          <w:tcPr>
            <w:tcW w:w="1440" w:type="dxa"/>
          </w:tcPr>
          <w:p w14:paraId="59608AD5" w14:textId="77777777" w:rsidR="00AF38E9" w:rsidRPr="00FC4079" w:rsidRDefault="00AF38E9" w:rsidP="00AF38E9">
            <w:pPr>
              <w:spacing w:line="240" w:lineRule="auto"/>
              <w:rPr>
                <w:sz w:val="16"/>
              </w:rPr>
            </w:pPr>
            <w:r w:rsidRPr="00FC4079">
              <w:rPr>
                <w:sz w:val="16"/>
              </w:rPr>
              <w:t>Blooms the Chemist Candesartan</w:t>
            </w:r>
          </w:p>
        </w:tc>
        <w:tc>
          <w:tcPr>
            <w:tcW w:w="534" w:type="dxa"/>
          </w:tcPr>
          <w:p w14:paraId="67BAF168" w14:textId="77777777" w:rsidR="00AF38E9" w:rsidRPr="00FC4079" w:rsidRDefault="00AF38E9" w:rsidP="00AF38E9">
            <w:pPr>
              <w:spacing w:line="240" w:lineRule="auto"/>
              <w:rPr>
                <w:sz w:val="16"/>
              </w:rPr>
            </w:pPr>
            <w:r w:rsidRPr="00FC4079">
              <w:rPr>
                <w:sz w:val="16"/>
              </w:rPr>
              <w:t>IB</w:t>
            </w:r>
          </w:p>
        </w:tc>
        <w:tc>
          <w:tcPr>
            <w:tcW w:w="633" w:type="dxa"/>
          </w:tcPr>
          <w:p w14:paraId="09CC0F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78B0F8" w14:textId="77777777" w:rsidR="00AF38E9" w:rsidRPr="00FC4079" w:rsidRDefault="00AF38E9" w:rsidP="00AF38E9">
            <w:pPr>
              <w:spacing w:line="240" w:lineRule="auto"/>
              <w:rPr>
                <w:sz w:val="16"/>
              </w:rPr>
            </w:pPr>
          </w:p>
        </w:tc>
        <w:tc>
          <w:tcPr>
            <w:tcW w:w="1728" w:type="dxa"/>
          </w:tcPr>
          <w:p w14:paraId="552A1B45" w14:textId="77777777" w:rsidR="00AF38E9" w:rsidRPr="00FC4079" w:rsidRDefault="00AF38E9" w:rsidP="00AF38E9">
            <w:pPr>
              <w:spacing w:line="240" w:lineRule="auto"/>
              <w:rPr>
                <w:sz w:val="16"/>
              </w:rPr>
            </w:pPr>
            <w:r w:rsidRPr="00FC4079">
              <w:rPr>
                <w:sz w:val="16"/>
              </w:rPr>
              <w:t>P14238</w:t>
            </w:r>
          </w:p>
        </w:tc>
        <w:tc>
          <w:tcPr>
            <w:tcW w:w="682" w:type="dxa"/>
          </w:tcPr>
          <w:p w14:paraId="4B650599" w14:textId="77777777" w:rsidR="00AF38E9" w:rsidRPr="00FC4079" w:rsidRDefault="00AF38E9" w:rsidP="00AF38E9">
            <w:pPr>
              <w:spacing w:line="240" w:lineRule="auto"/>
              <w:rPr>
                <w:sz w:val="16"/>
              </w:rPr>
            </w:pPr>
            <w:r w:rsidRPr="00FC4079">
              <w:rPr>
                <w:sz w:val="16"/>
              </w:rPr>
              <w:t>60</w:t>
            </w:r>
          </w:p>
        </w:tc>
        <w:tc>
          <w:tcPr>
            <w:tcW w:w="682" w:type="dxa"/>
          </w:tcPr>
          <w:p w14:paraId="7D94AF1F" w14:textId="77777777" w:rsidR="00AF38E9" w:rsidRPr="00FC4079" w:rsidRDefault="00AF38E9" w:rsidP="00AF38E9">
            <w:pPr>
              <w:spacing w:line="240" w:lineRule="auto"/>
              <w:rPr>
                <w:sz w:val="16"/>
              </w:rPr>
            </w:pPr>
            <w:r w:rsidRPr="00FC4079">
              <w:rPr>
                <w:sz w:val="16"/>
              </w:rPr>
              <w:t>5</w:t>
            </w:r>
          </w:p>
        </w:tc>
        <w:tc>
          <w:tcPr>
            <w:tcW w:w="1271" w:type="dxa"/>
          </w:tcPr>
          <w:p w14:paraId="4C0F31B8" w14:textId="77777777" w:rsidR="00AF38E9" w:rsidRPr="00FC4079" w:rsidRDefault="00AF38E9" w:rsidP="00AF38E9">
            <w:pPr>
              <w:spacing w:line="240" w:lineRule="auto"/>
              <w:rPr>
                <w:sz w:val="16"/>
              </w:rPr>
            </w:pPr>
          </w:p>
        </w:tc>
        <w:tc>
          <w:tcPr>
            <w:tcW w:w="534" w:type="dxa"/>
          </w:tcPr>
          <w:p w14:paraId="7DF34A9D" w14:textId="77777777" w:rsidR="00AF38E9" w:rsidRPr="00FC4079" w:rsidRDefault="00AF38E9" w:rsidP="00AF38E9">
            <w:pPr>
              <w:spacing w:line="240" w:lineRule="auto"/>
              <w:rPr>
                <w:sz w:val="16"/>
              </w:rPr>
            </w:pPr>
            <w:r w:rsidRPr="00FC4079">
              <w:rPr>
                <w:sz w:val="16"/>
              </w:rPr>
              <w:t>30</w:t>
            </w:r>
          </w:p>
        </w:tc>
        <w:tc>
          <w:tcPr>
            <w:tcW w:w="534" w:type="dxa"/>
          </w:tcPr>
          <w:p w14:paraId="79826304" w14:textId="77777777" w:rsidR="00AF38E9" w:rsidRPr="00FC4079" w:rsidRDefault="00AF38E9" w:rsidP="00AF38E9">
            <w:pPr>
              <w:spacing w:line="240" w:lineRule="auto"/>
              <w:rPr>
                <w:sz w:val="16"/>
              </w:rPr>
            </w:pPr>
          </w:p>
        </w:tc>
        <w:tc>
          <w:tcPr>
            <w:tcW w:w="864" w:type="dxa"/>
          </w:tcPr>
          <w:p w14:paraId="1A1D8592" w14:textId="77777777" w:rsidR="00AF38E9" w:rsidRPr="00FC4079" w:rsidRDefault="00AF38E9" w:rsidP="00AF38E9">
            <w:pPr>
              <w:spacing w:line="240" w:lineRule="auto"/>
              <w:rPr>
                <w:sz w:val="16"/>
              </w:rPr>
            </w:pPr>
          </w:p>
        </w:tc>
      </w:tr>
      <w:tr w:rsidR="00FC4079" w:rsidRPr="00FC4079" w14:paraId="55F2F27B" w14:textId="77777777" w:rsidTr="00FC4079">
        <w:tc>
          <w:tcPr>
            <w:tcW w:w="1353" w:type="dxa"/>
          </w:tcPr>
          <w:p w14:paraId="1F7CD0D6" w14:textId="77777777" w:rsidR="00AF38E9" w:rsidRPr="00FC4079" w:rsidRDefault="00AF38E9" w:rsidP="00AF38E9">
            <w:pPr>
              <w:spacing w:line="240" w:lineRule="auto"/>
              <w:rPr>
                <w:sz w:val="16"/>
              </w:rPr>
            </w:pPr>
            <w:r w:rsidRPr="00FC4079">
              <w:rPr>
                <w:sz w:val="16"/>
              </w:rPr>
              <w:t>Candesartan</w:t>
            </w:r>
          </w:p>
        </w:tc>
        <w:tc>
          <w:tcPr>
            <w:tcW w:w="2023" w:type="dxa"/>
          </w:tcPr>
          <w:p w14:paraId="12645AEA"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2F008D30" w14:textId="77777777" w:rsidR="00AF38E9" w:rsidRPr="00FC4079" w:rsidRDefault="00AF38E9" w:rsidP="00AF38E9">
            <w:pPr>
              <w:spacing w:line="240" w:lineRule="auto"/>
              <w:rPr>
                <w:sz w:val="16"/>
              </w:rPr>
            </w:pPr>
            <w:r w:rsidRPr="00FC4079">
              <w:rPr>
                <w:sz w:val="16"/>
              </w:rPr>
              <w:t>Oral</w:t>
            </w:r>
          </w:p>
        </w:tc>
        <w:tc>
          <w:tcPr>
            <w:tcW w:w="1440" w:type="dxa"/>
          </w:tcPr>
          <w:p w14:paraId="43353D88" w14:textId="77777777" w:rsidR="00AF38E9" w:rsidRPr="00FC4079" w:rsidRDefault="00AF38E9" w:rsidP="00AF38E9">
            <w:pPr>
              <w:spacing w:line="240" w:lineRule="auto"/>
              <w:rPr>
                <w:sz w:val="16"/>
              </w:rPr>
            </w:pPr>
            <w:r w:rsidRPr="00FC4079">
              <w:rPr>
                <w:sz w:val="16"/>
              </w:rPr>
              <w:t>BTC Candesartan</w:t>
            </w:r>
          </w:p>
        </w:tc>
        <w:tc>
          <w:tcPr>
            <w:tcW w:w="534" w:type="dxa"/>
          </w:tcPr>
          <w:p w14:paraId="6C86751A" w14:textId="77777777" w:rsidR="00AF38E9" w:rsidRPr="00FC4079" w:rsidRDefault="00AF38E9" w:rsidP="00AF38E9">
            <w:pPr>
              <w:spacing w:line="240" w:lineRule="auto"/>
              <w:rPr>
                <w:sz w:val="16"/>
              </w:rPr>
            </w:pPr>
            <w:r w:rsidRPr="00FC4079">
              <w:rPr>
                <w:sz w:val="16"/>
              </w:rPr>
              <w:t>BG</w:t>
            </w:r>
          </w:p>
        </w:tc>
        <w:tc>
          <w:tcPr>
            <w:tcW w:w="633" w:type="dxa"/>
          </w:tcPr>
          <w:p w14:paraId="7D47597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53FD6D0" w14:textId="77777777" w:rsidR="00AF38E9" w:rsidRPr="00FC4079" w:rsidRDefault="00AF38E9" w:rsidP="00AF38E9">
            <w:pPr>
              <w:spacing w:line="240" w:lineRule="auto"/>
              <w:rPr>
                <w:sz w:val="16"/>
              </w:rPr>
            </w:pPr>
          </w:p>
        </w:tc>
        <w:tc>
          <w:tcPr>
            <w:tcW w:w="1728" w:type="dxa"/>
          </w:tcPr>
          <w:p w14:paraId="6D20C665" w14:textId="77777777" w:rsidR="00AF38E9" w:rsidRPr="00FC4079" w:rsidRDefault="00AF38E9" w:rsidP="00AF38E9">
            <w:pPr>
              <w:spacing w:line="240" w:lineRule="auto"/>
              <w:rPr>
                <w:sz w:val="16"/>
              </w:rPr>
            </w:pPr>
          </w:p>
        </w:tc>
        <w:tc>
          <w:tcPr>
            <w:tcW w:w="682" w:type="dxa"/>
          </w:tcPr>
          <w:p w14:paraId="1D6812EB" w14:textId="77777777" w:rsidR="00AF38E9" w:rsidRPr="00FC4079" w:rsidRDefault="00AF38E9" w:rsidP="00AF38E9">
            <w:pPr>
              <w:spacing w:line="240" w:lineRule="auto"/>
              <w:rPr>
                <w:sz w:val="16"/>
              </w:rPr>
            </w:pPr>
            <w:r w:rsidRPr="00FC4079">
              <w:rPr>
                <w:sz w:val="16"/>
              </w:rPr>
              <w:t>30</w:t>
            </w:r>
          </w:p>
        </w:tc>
        <w:tc>
          <w:tcPr>
            <w:tcW w:w="682" w:type="dxa"/>
          </w:tcPr>
          <w:p w14:paraId="3CAA8F86" w14:textId="77777777" w:rsidR="00AF38E9" w:rsidRPr="00FC4079" w:rsidRDefault="00AF38E9" w:rsidP="00AF38E9">
            <w:pPr>
              <w:spacing w:line="240" w:lineRule="auto"/>
              <w:rPr>
                <w:sz w:val="16"/>
              </w:rPr>
            </w:pPr>
            <w:r w:rsidRPr="00FC4079">
              <w:rPr>
                <w:sz w:val="16"/>
              </w:rPr>
              <w:t>5</w:t>
            </w:r>
          </w:p>
        </w:tc>
        <w:tc>
          <w:tcPr>
            <w:tcW w:w="1271" w:type="dxa"/>
          </w:tcPr>
          <w:p w14:paraId="7650CC76" w14:textId="77777777" w:rsidR="00AF38E9" w:rsidRPr="00FC4079" w:rsidRDefault="00AF38E9" w:rsidP="00AF38E9">
            <w:pPr>
              <w:spacing w:line="240" w:lineRule="auto"/>
              <w:rPr>
                <w:sz w:val="16"/>
              </w:rPr>
            </w:pPr>
          </w:p>
        </w:tc>
        <w:tc>
          <w:tcPr>
            <w:tcW w:w="534" w:type="dxa"/>
          </w:tcPr>
          <w:p w14:paraId="14C0C155" w14:textId="77777777" w:rsidR="00AF38E9" w:rsidRPr="00FC4079" w:rsidRDefault="00AF38E9" w:rsidP="00AF38E9">
            <w:pPr>
              <w:spacing w:line="240" w:lineRule="auto"/>
              <w:rPr>
                <w:sz w:val="16"/>
              </w:rPr>
            </w:pPr>
            <w:r w:rsidRPr="00FC4079">
              <w:rPr>
                <w:sz w:val="16"/>
              </w:rPr>
              <w:t>30</w:t>
            </w:r>
          </w:p>
        </w:tc>
        <w:tc>
          <w:tcPr>
            <w:tcW w:w="534" w:type="dxa"/>
          </w:tcPr>
          <w:p w14:paraId="41C59419" w14:textId="77777777" w:rsidR="00AF38E9" w:rsidRPr="00FC4079" w:rsidRDefault="00AF38E9" w:rsidP="00AF38E9">
            <w:pPr>
              <w:spacing w:line="240" w:lineRule="auto"/>
              <w:rPr>
                <w:sz w:val="16"/>
              </w:rPr>
            </w:pPr>
          </w:p>
        </w:tc>
        <w:tc>
          <w:tcPr>
            <w:tcW w:w="864" w:type="dxa"/>
          </w:tcPr>
          <w:p w14:paraId="53CF6217" w14:textId="77777777" w:rsidR="00AF38E9" w:rsidRPr="00FC4079" w:rsidRDefault="00AF38E9" w:rsidP="00AF38E9">
            <w:pPr>
              <w:spacing w:line="240" w:lineRule="auto"/>
              <w:rPr>
                <w:sz w:val="16"/>
              </w:rPr>
            </w:pPr>
          </w:p>
        </w:tc>
      </w:tr>
      <w:tr w:rsidR="00FC4079" w:rsidRPr="00FC4079" w14:paraId="25250420" w14:textId="77777777" w:rsidTr="00FC4079">
        <w:tc>
          <w:tcPr>
            <w:tcW w:w="1353" w:type="dxa"/>
          </w:tcPr>
          <w:p w14:paraId="644D48A0" w14:textId="77777777" w:rsidR="00AF38E9" w:rsidRPr="00FC4079" w:rsidRDefault="00AF38E9" w:rsidP="00AF38E9">
            <w:pPr>
              <w:spacing w:line="240" w:lineRule="auto"/>
              <w:rPr>
                <w:sz w:val="16"/>
              </w:rPr>
            </w:pPr>
            <w:r w:rsidRPr="00FC4079">
              <w:rPr>
                <w:sz w:val="16"/>
              </w:rPr>
              <w:t>Candesartan</w:t>
            </w:r>
          </w:p>
        </w:tc>
        <w:tc>
          <w:tcPr>
            <w:tcW w:w="2023" w:type="dxa"/>
          </w:tcPr>
          <w:p w14:paraId="03E80A34"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77DC2BD4" w14:textId="77777777" w:rsidR="00AF38E9" w:rsidRPr="00FC4079" w:rsidRDefault="00AF38E9" w:rsidP="00AF38E9">
            <w:pPr>
              <w:spacing w:line="240" w:lineRule="auto"/>
              <w:rPr>
                <w:sz w:val="16"/>
              </w:rPr>
            </w:pPr>
            <w:r w:rsidRPr="00FC4079">
              <w:rPr>
                <w:sz w:val="16"/>
              </w:rPr>
              <w:t>Oral</w:t>
            </w:r>
          </w:p>
        </w:tc>
        <w:tc>
          <w:tcPr>
            <w:tcW w:w="1440" w:type="dxa"/>
          </w:tcPr>
          <w:p w14:paraId="548A5408" w14:textId="77777777" w:rsidR="00AF38E9" w:rsidRPr="00FC4079" w:rsidRDefault="00AF38E9" w:rsidP="00AF38E9">
            <w:pPr>
              <w:spacing w:line="240" w:lineRule="auto"/>
              <w:rPr>
                <w:sz w:val="16"/>
              </w:rPr>
            </w:pPr>
            <w:r w:rsidRPr="00FC4079">
              <w:rPr>
                <w:sz w:val="16"/>
              </w:rPr>
              <w:t>BTC Candesartan</w:t>
            </w:r>
          </w:p>
        </w:tc>
        <w:tc>
          <w:tcPr>
            <w:tcW w:w="534" w:type="dxa"/>
          </w:tcPr>
          <w:p w14:paraId="59C6A606" w14:textId="77777777" w:rsidR="00AF38E9" w:rsidRPr="00FC4079" w:rsidRDefault="00AF38E9" w:rsidP="00AF38E9">
            <w:pPr>
              <w:spacing w:line="240" w:lineRule="auto"/>
              <w:rPr>
                <w:sz w:val="16"/>
              </w:rPr>
            </w:pPr>
            <w:r w:rsidRPr="00FC4079">
              <w:rPr>
                <w:sz w:val="16"/>
              </w:rPr>
              <w:t>BG</w:t>
            </w:r>
          </w:p>
        </w:tc>
        <w:tc>
          <w:tcPr>
            <w:tcW w:w="633" w:type="dxa"/>
          </w:tcPr>
          <w:p w14:paraId="34DC1C5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37AEC9" w14:textId="77777777" w:rsidR="00AF38E9" w:rsidRPr="00FC4079" w:rsidRDefault="00AF38E9" w:rsidP="00AF38E9">
            <w:pPr>
              <w:spacing w:line="240" w:lineRule="auto"/>
              <w:rPr>
                <w:sz w:val="16"/>
              </w:rPr>
            </w:pPr>
          </w:p>
        </w:tc>
        <w:tc>
          <w:tcPr>
            <w:tcW w:w="1728" w:type="dxa"/>
          </w:tcPr>
          <w:p w14:paraId="223940EB" w14:textId="77777777" w:rsidR="00AF38E9" w:rsidRPr="00FC4079" w:rsidRDefault="00AF38E9" w:rsidP="00AF38E9">
            <w:pPr>
              <w:spacing w:line="240" w:lineRule="auto"/>
              <w:rPr>
                <w:sz w:val="16"/>
              </w:rPr>
            </w:pPr>
            <w:r w:rsidRPr="00FC4079">
              <w:rPr>
                <w:sz w:val="16"/>
              </w:rPr>
              <w:t>P14238</w:t>
            </w:r>
          </w:p>
        </w:tc>
        <w:tc>
          <w:tcPr>
            <w:tcW w:w="682" w:type="dxa"/>
          </w:tcPr>
          <w:p w14:paraId="097C406E" w14:textId="77777777" w:rsidR="00AF38E9" w:rsidRPr="00FC4079" w:rsidRDefault="00AF38E9" w:rsidP="00AF38E9">
            <w:pPr>
              <w:spacing w:line="240" w:lineRule="auto"/>
              <w:rPr>
                <w:sz w:val="16"/>
              </w:rPr>
            </w:pPr>
            <w:r w:rsidRPr="00FC4079">
              <w:rPr>
                <w:sz w:val="16"/>
              </w:rPr>
              <w:t>60</w:t>
            </w:r>
          </w:p>
        </w:tc>
        <w:tc>
          <w:tcPr>
            <w:tcW w:w="682" w:type="dxa"/>
          </w:tcPr>
          <w:p w14:paraId="7EC07341" w14:textId="77777777" w:rsidR="00AF38E9" w:rsidRPr="00FC4079" w:rsidRDefault="00AF38E9" w:rsidP="00AF38E9">
            <w:pPr>
              <w:spacing w:line="240" w:lineRule="auto"/>
              <w:rPr>
                <w:sz w:val="16"/>
              </w:rPr>
            </w:pPr>
            <w:r w:rsidRPr="00FC4079">
              <w:rPr>
                <w:sz w:val="16"/>
              </w:rPr>
              <w:t>5</w:t>
            </w:r>
          </w:p>
        </w:tc>
        <w:tc>
          <w:tcPr>
            <w:tcW w:w="1271" w:type="dxa"/>
          </w:tcPr>
          <w:p w14:paraId="381286C4" w14:textId="77777777" w:rsidR="00AF38E9" w:rsidRPr="00FC4079" w:rsidRDefault="00AF38E9" w:rsidP="00AF38E9">
            <w:pPr>
              <w:spacing w:line="240" w:lineRule="auto"/>
              <w:rPr>
                <w:sz w:val="16"/>
              </w:rPr>
            </w:pPr>
          </w:p>
        </w:tc>
        <w:tc>
          <w:tcPr>
            <w:tcW w:w="534" w:type="dxa"/>
          </w:tcPr>
          <w:p w14:paraId="39C8D450" w14:textId="77777777" w:rsidR="00AF38E9" w:rsidRPr="00FC4079" w:rsidRDefault="00AF38E9" w:rsidP="00AF38E9">
            <w:pPr>
              <w:spacing w:line="240" w:lineRule="auto"/>
              <w:rPr>
                <w:sz w:val="16"/>
              </w:rPr>
            </w:pPr>
            <w:r w:rsidRPr="00FC4079">
              <w:rPr>
                <w:sz w:val="16"/>
              </w:rPr>
              <w:t>30</w:t>
            </w:r>
          </w:p>
        </w:tc>
        <w:tc>
          <w:tcPr>
            <w:tcW w:w="534" w:type="dxa"/>
          </w:tcPr>
          <w:p w14:paraId="6885C2FF" w14:textId="77777777" w:rsidR="00AF38E9" w:rsidRPr="00FC4079" w:rsidRDefault="00AF38E9" w:rsidP="00AF38E9">
            <w:pPr>
              <w:spacing w:line="240" w:lineRule="auto"/>
              <w:rPr>
                <w:sz w:val="16"/>
              </w:rPr>
            </w:pPr>
          </w:p>
        </w:tc>
        <w:tc>
          <w:tcPr>
            <w:tcW w:w="864" w:type="dxa"/>
          </w:tcPr>
          <w:p w14:paraId="6E96AAD8" w14:textId="77777777" w:rsidR="00AF38E9" w:rsidRPr="00FC4079" w:rsidRDefault="00AF38E9" w:rsidP="00AF38E9">
            <w:pPr>
              <w:spacing w:line="240" w:lineRule="auto"/>
              <w:rPr>
                <w:sz w:val="16"/>
              </w:rPr>
            </w:pPr>
          </w:p>
        </w:tc>
      </w:tr>
      <w:tr w:rsidR="00FC4079" w:rsidRPr="00FC4079" w14:paraId="78EE6CE1" w14:textId="77777777" w:rsidTr="00FC4079">
        <w:tc>
          <w:tcPr>
            <w:tcW w:w="1353" w:type="dxa"/>
          </w:tcPr>
          <w:p w14:paraId="181C0995" w14:textId="77777777" w:rsidR="00AF38E9" w:rsidRPr="00FC4079" w:rsidRDefault="00AF38E9" w:rsidP="00AF38E9">
            <w:pPr>
              <w:spacing w:line="240" w:lineRule="auto"/>
              <w:rPr>
                <w:sz w:val="16"/>
              </w:rPr>
            </w:pPr>
            <w:r w:rsidRPr="00FC4079">
              <w:rPr>
                <w:sz w:val="16"/>
              </w:rPr>
              <w:t>Candesartan</w:t>
            </w:r>
          </w:p>
        </w:tc>
        <w:tc>
          <w:tcPr>
            <w:tcW w:w="2023" w:type="dxa"/>
          </w:tcPr>
          <w:p w14:paraId="06A85753"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032AB57E" w14:textId="77777777" w:rsidR="00AF38E9" w:rsidRPr="00FC4079" w:rsidRDefault="00AF38E9" w:rsidP="00AF38E9">
            <w:pPr>
              <w:spacing w:line="240" w:lineRule="auto"/>
              <w:rPr>
                <w:sz w:val="16"/>
              </w:rPr>
            </w:pPr>
            <w:r w:rsidRPr="00FC4079">
              <w:rPr>
                <w:sz w:val="16"/>
              </w:rPr>
              <w:t>Oral</w:t>
            </w:r>
          </w:p>
        </w:tc>
        <w:tc>
          <w:tcPr>
            <w:tcW w:w="1440" w:type="dxa"/>
          </w:tcPr>
          <w:p w14:paraId="188147F1" w14:textId="77777777" w:rsidR="00AF38E9" w:rsidRPr="00FC4079" w:rsidRDefault="00AF38E9" w:rsidP="00AF38E9">
            <w:pPr>
              <w:spacing w:line="240" w:lineRule="auto"/>
              <w:rPr>
                <w:sz w:val="16"/>
              </w:rPr>
            </w:pPr>
            <w:r w:rsidRPr="00FC4079">
              <w:rPr>
                <w:sz w:val="16"/>
              </w:rPr>
              <w:t>CANDESAN</w:t>
            </w:r>
          </w:p>
        </w:tc>
        <w:tc>
          <w:tcPr>
            <w:tcW w:w="534" w:type="dxa"/>
          </w:tcPr>
          <w:p w14:paraId="32B19FA0" w14:textId="77777777" w:rsidR="00AF38E9" w:rsidRPr="00FC4079" w:rsidRDefault="00AF38E9" w:rsidP="00AF38E9">
            <w:pPr>
              <w:spacing w:line="240" w:lineRule="auto"/>
              <w:rPr>
                <w:sz w:val="16"/>
              </w:rPr>
            </w:pPr>
            <w:r w:rsidRPr="00FC4079">
              <w:rPr>
                <w:sz w:val="16"/>
              </w:rPr>
              <w:t>RF</w:t>
            </w:r>
          </w:p>
        </w:tc>
        <w:tc>
          <w:tcPr>
            <w:tcW w:w="633" w:type="dxa"/>
          </w:tcPr>
          <w:p w14:paraId="63459B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588C6C" w14:textId="77777777" w:rsidR="00AF38E9" w:rsidRPr="00FC4079" w:rsidRDefault="00AF38E9" w:rsidP="00AF38E9">
            <w:pPr>
              <w:spacing w:line="240" w:lineRule="auto"/>
              <w:rPr>
                <w:sz w:val="16"/>
              </w:rPr>
            </w:pPr>
          </w:p>
        </w:tc>
        <w:tc>
          <w:tcPr>
            <w:tcW w:w="1728" w:type="dxa"/>
          </w:tcPr>
          <w:p w14:paraId="600FC5E7" w14:textId="77777777" w:rsidR="00AF38E9" w:rsidRPr="00FC4079" w:rsidRDefault="00AF38E9" w:rsidP="00AF38E9">
            <w:pPr>
              <w:spacing w:line="240" w:lineRule="auto"/>
              <w:rPr>
                <w:sz w:val="16"/>
              </w:rPr>
            </w:pPr>
          </w:p>
        </w:tc>
        <w:tc>
          <w:tcPr>
            <w:tcW w:w="682" w:type="dxa"/>
          </w:tcPr>
          <w:p w14:paraId="58281160" w14:textId="77777777" w:rsidR="00AF38E9" w:rsidRPr="00FC4079" w:rsidRDefault="00AF38E9" w:rsidP="00AF38E9">
            <w:pPr>
              <w:spacing w:line="240" w:lineRule="auto"/>
              <w:rPr>
                <w:sz w:val="16"/>
              </w:rPr>
            </w:pPr>
            <w:r w:rsidRPr="00FC4079">
              <w:rPr>
                <w:sz w:val="16"/>
              </w:rPr>
              <w:t>30</w:t>
            </w:r>
          </w:p>
        </w:tc>
        <w:tc>
          <w:tcPr>
            <w:tcW w:w="682" w:type="dxa"/>
          </w:tcPr>
          <w:p w14:paraId="142F6BAA" w14:textId="77777777" w:rsidR="00AF38E9" w:rsidRPr="00FC4079" w:rsidRDefault="00AF38E9" w:rsidP="00AF38E9">
            <w:pPr>
              <w:spacing w:line="240" w:lineRule="auto"/>
              <w:rPr>
                <w:sz w:val="16"/>
              </w:rPr>
            </w:pPr>
            <w:r w:rsidRPr="00FC4079">
              <w:rPr>
                <w:sz w:val="16"/>
              </w:rPr>
              <w:t>5</w:t>
            </w:r>
          </w:p>
        </w:tc>
        <w:tc>
          <w:tcPr>
            <w:tcW w:w="1271" w:type="dxa"/>
          </w:tcPr>
          <w:p w14:paraId="7A421FC9" w14:textId="77777777" w:rsidR="00AF38E9" w:rsidRPr="00FC4079" w:rsidRDefault="00AF38E9" w:rsidP="00AF38E9">
            <w:pPr>
              <w:spacing w:line="240" w:lineRule="auto"/>
              <w:rPr>
                <w:sz w:val="16"/>
              </w:rPr>
            </w:pPr>
          </w:p>
        </w:tc>
        <w:tc>
          <w:tcPr>
            <w:tcW w:w="534" w:type="dxa"/>
          </w:tcPr>
          <w:p w14:paraId="55CA69B7" w14:textId="77777777" w:rsidR="00AF38E9" w:rsidRPr="00FC4079" w:rsidRDefault="00AF38E9" w:rsidP="00AF38E9">
            <w:pPr>
              <w:spacing w:line="240" w:lineRule="auto"/>
              <w:rPr>
                <w:sz w:val="16"/>
              </w:rPr>
            </w:pPr>
            <w:r w:rsidRPr="00FC4079">
              <w:rPr>
                <w:sz w:val="16"/>
              </w:rPr>
              <w:t>30</w:t>
            </w:r>
          </w:p>
        </w:tc>
        <w:tc>
          <w:tcPr>
            <w:tcW w:w="534" w:type="dxa"/>
          </w:tcPr>
          <w:p w14:paraId="51466985" w14:textId="77777777" w:rsidR="00AF38E9" w:rsidRPr="00FC4079" w:rsidRDefault="00AF38E9" w:rsidP="00AF38E9">
            <w:pPr>
              <w:spacing w:line="240" w:lineRule="auto"/>
              <w:rPr>
                <w:sz w:val="16"/>
              </w:rPr>
            </w:pPr>
          </w:p>
        </w:tc>
        <w:tc>
          <w:tcPr>
            <w:tcW w:w="864" w:type="dxa"/>
          </w:tcPr>
          <w:p w14:paraId="154AFD91" w14:textId="77777777" w:rsidR="00AF38E9" w:rsidRPr="00FC4079" w:rsidRDefault="00AF38E9" w:rsidP="00AF38E9">
            <w:pPr>
              <w:spacing w:line="240" w:lineRule="auto"/>
              <w:rPr>
                <w:sz w:val="16"/>
              </w:rPr>
            </w:pPr>
          </w:p>
        </w:tc>
      </w:tr>
      <w:tr w:rsidR="00FC4079" w:rsidRPr="00FC4079" w14:paraId="33229B28" w14:textId="77777777" w:rsidTr="00FC4079">
        <w:tc>
          <w:tcPr>
            <w:tcW w:w="1353" w:type="dxa"/>
          </w:tcPr>
          <w:p w14:paraId="6DD3DF55" w14:textId="77777777" w:rsidR="00AF38E9" w:rsidRPr="00FC4079" w:rsidRDefault="00AF38E9" w:rsidP="00AF38E9">
            <w:pPr>
              <w:spacing w:line="240" w:lineRule="auto"/>
              <w:rPr>
                <w:sz w:val="16"/>
              </w:rPr>
            </w:pPr>
            <w:r w:rsidRPr="00FC4079">
              <w:rPr>
                <w:sz w:val="16"/>
              </w:rPr>
              <w:t>Candesartan</w:t>
            </w:r>
          </w:p>
        </w:tc>
        <w:tc>
          <w:tcPr>
            <w:tcW w:w="2023" w:type="dxa"/>
          </w:tcPr>
          <w:p w14:paraId="742BB9C9"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4C83423D" w14:textId="77777777" w:rsidR="00AF38E9" w:rsidRPr="00FC4079" w:rsidRDefault="00AF38E9" w:rsidP="00AF38E9">
            <w:pPr>
              <w:spacing w:line="240" w:lineRule="auto"/>
              <w:rPr>
                <w:sz w:val="16"/>
              </w:rPr>
            </w:pPr>
            <w:r w:rsidRPr="00FC4079">
              <w:rPr>
                <w:sz w:val="16"/>
              </w:rPr>
              <w:t>Oral</w:t>
            </w:r>
          </w:p>
        </w:tc>
        <w:tc>
          <w:tcPr>
            <w:tcW w:w="1440" w:type="dxa"/>
          </w:tcPr>
          <w:p w14:paraId="6290FF7D" w14:textId="77777777" w:rsidR="00AF38E9" w:rsidRPr="00FC4079" w:rsidRDefault="00AF38E9" w:rsidP="00AF38E9">
            <w:pPr>
              <w:spacing w:line="240" w:lineRule="auto"/>
              <w:rPr>
                <w:sz w:val="16"/>
              </w:rPr>
            </w:pPr>
            <w:r w:rsidRPr="00FC4079">
              <w:rPr>
                <w:sz w:val="16"/>
              </w:rPr>
              <w:t>CANDESAN</w:t>
            </w:r>
          </w:p>
        </w:tc>
        <w:tc>
          <w:tcPr>
            <w:tcW w:w="534" w:type="dxa"/>
          </w:tcPr>
          <w:p w14:paraId="6FA65CBD" w14:textId="77777777" w:rsidR="00AF38E9" w:rsidRPr="00FC4079" w:rsidRDefault="00AF38E9" w:rsidP="00AF38E9">
            <w:pPr>
              <w:spacing w:line="240" w:lineRule="auto"/>
              <w:rPr>
                <w:sz w:val="16"/>
              </w:rPr>
            </w:pPr>
            <w:r w:rsidRPr="00FC4079">
              <w:rPr>
                <w:sz w:val="16"/>
              </w:rPr>
              <w:t>RF</w:t>
            </w:r>
          </w:p>
        </w:tc>
        <w:tc>
          <w:tcPr>
            <w:tcW w:w="633" w:type="dxa"/>
          </w:tcPr>
          <w:p w14:paraId="5C40A1F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9167F4" w14:textId="77777777" w:rsidR="00AF38E9" w:rsidRPr="00FC4079" w:rsidRDefault="00AF38E9" w:rsidP="00AF38E9">
            <w:pPr>
              <w:spacing w:line="240" w:lineRule="auto"/>
              <w:rPr>
                <w:sz w:val="16"/>
              </w:rPr>
            </w:pPr>
          </w:p>
        </w:tc>
        <w:tc>
          <w:tcPr>
            <w:tcW w:w="1728" w:type="dxa"/>
          </w:tcPr>
          <w:p w14:paraId="034DC779" w14:textId="77777777" w:rsidR="00AF38E9" w:rsidRPr="00FC4079" w:rsidRDefault="00AF38E9" w:rsidP="00AF38E9">
            <w:pPr>
              <w:spacing w:line="240" w:lineRule="auto"/>
              <w:rPr>
                <w:sz w:val="16"/>
              </w:rPr>
            </w:pPr>
            <w:r w:rsidRPr="00FC4079">
              <w:rPr>
                <w:sz w:val="16"/>
              </w:rPr>
              <w:t>P14238</w:t>
            </w:r>
          </w:p>
        </w:tc>
        <w:tc>
          <w:tcPr>
            <w:tcW w:w="682" w:type="dxa"/>
          </w:tcPr>
          <w:p w14:paraId="59EA198A" w14:textId="77777777" w:rsidR="00AF38E9" w:rsidRPr="00FC4079" w:rsidRDefault="00AF38E9" w:rsidP="00AF38E9">
            <w:pPr>
              <w:spacing w:line="240" w:lineRule="auto"/>
              <w:rPr>
                <w:sz w:val="16"/>
              </w:rPr>
            </w:pPr>
            <w:r w:rsidRPr="00FC4079">
              <w:rPr>
                <w:sz w:val="16"/>
              </w:rPr>
              <w:t>60</w:t>
            </w:r>
          </w:p>
        </w:tc>
        <w:tc>
          <w:tcPr>
            <w:tcW w:w="682" w:type="dxa"/>
          </w:tcPr>
          <w:p w14:paraId="04E29FE6" w14:textId="77777777" w:rsidR="00AF38E9" w:rsidRPr="00FC4079" w:rsidRDefault="00AF38E9" w:rsidP="00AF38E9">
            <w:pPr>
              <w:spacing w:line="240" w:lineRule="auto"/>
              <w:rPr>
                <w:sz w:val="16"/>
              </w:rPr>
            </w:pPr>
            <w:r w:rsidRPr="00FC4079">
              <w:rPr>
                <w:sz w:val="16"/>
              </w:rPr>
              <w:t>5</w:t>
            </w:r>
          </w:p>
        </w:tc>
        <w:tc>
          <w:tcPr>
            <w:tcW w:w="1271" w:type="dxa"/>
          </w:tcPr>
          <w:p w14:paraId="051D0018" w14:textId="77777777" w:rsidR="00AF38E9" w:rsidRPr="00FC4079" w:rsidRDefault="00AF38E9" w:rsidP="00AF38E9">
            <w:pPr>
              <w:spacing w:line="240" w:lineRule="auto"/>
              <w:rPr>
                <w:sz w:val="16"/>
              </w:rPr>
            </w:pPr>
          </w:p>
        </w:tc>
        <w:tc>
          <w:tcPr>
            <w:tcW w:w="534" w:type="dxa"/>
          </w:tcPr>
          <w:p w14:paraId="44993B69" w14:textId="77777777" w:rsidR="00AF38E9" w:rsidRPr="00FC4079" w:rsidRDefault="00AF38E9" w:rsidP="00AF38E9">
            <w:pPr>
              <w:spacing w:line="240" w:lineRule="auto"/>
              <w:rPr>
                <w:sz w:val="16"/>
              </w:rPr>
            </w:pPr>
            <w:r w:rsidRPr="00FC4079">
              <w:rPr>
                <w:sz w:val="16"/>
              </w:rPr>
              <w:t>30</w:t>
            </w:r>
          </w:p>
        </w:tc>
        <w:tc>
          <w:tcPr>
            <w:tcW w:w="534" w:type="dxa"/>
          </w:tcPr>
          <w:p w14:paraId="458908CE" w14:textId="77777777" w:rsidR="00AF38E9" w:rsidRPr="00FC4079" w:rsidRDefault="00AF38E9" w:rsidP="00AF38E9">
            <w:pPr>
              <w:spacing w:line="240" w:lineRule="auto"/>
              <w:rPr>
                <w:sz w:val="16"/>
              </w:rPr>
            </w:pPr>
          </w:p>
        </w:tc>
        <w:tc>
          <w:tcPr>
            <w:tcW w:w="864" w:type="dxa"/>
          </w:tcPr>
          <w:p w14:paraId="3523A2A0" w14:textId="77777777" w:rsidR="00AF38E9" w:rsidRPr="00FC4079" w:rsidRDefault="00AF38E9" w:rsidP="00AF38E9">
            <w:pPr>
              <w:spacing w:line="240" w:lineRule="auto"/>
              <w:rPr>
                <w:sz w:val="16"/>
              </w:rPr>
            </w:pPr>
          </w:p>
        </w:tc>
      </w:tr>
      <w:tr w:rsidR="00FC4079" w:rsidRPr="00FC4079" w14:paraId="5B0BEA79" w14:textId="77777777" w:rsidTr="00FC4079">
        <w:tc>
          <w:tcPr>
            <w:tcW w:w="1353" w:type="dxa"/>
          </w:tcPr>
          <w:p w14:paraId="51A72EDD" w14:textId="77777777" w:rsidR="00AF38E9" w:rsidRPr="00FC4079" w:rsidRDefault="00AF38E9" w:rsidP="00AF38E9">
            <w:pPr>
              <w:spacing w:line="240" w:lineRule="auto"/>
              <w:rPr>
                <w:sz w:val="16"/>
              </w:rPr>
            </w:pPr>
            <w:r w:rsidRPr="00FC4079">
              <w:rPr>
                <w:sz w:val="16"/>
              </w:rPr>
              <w:t>Candesartan</w:t>
            </w:r>
          </w:p>
        </w:tc>
        <w:tc>
          <w:tcPr>
            <w:tcW w:w="2023" w:type="dxa"/>
          </w:tcPr>
          <w:p w14:paraId="15BDAC41"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2885F688" w14:textId="77777777" w:rsidR="00AF38E9" w:rsidRPr="00FC4079" w:rsidRDefault="00AF38E9" w:rsidP="00AF38E9">
            <w:pPr>
              <w:spacing w:line="240" w:lineRule="auto"/>
              <w:rPr>
                <w:sz w:val="16"/>
              </w:rPr>
            </w:pPr>
            <w:r w:rsidRPr="00FC4079">
              <w:rPr>
                <w:sz w:val="16"/>
              </w:rPr>
              <w:t>Oral</w:t>
            </w:r>
          </w:p>
        </w:tc>
        <w:tc>
          <w:tcPr>
            <w:tcW w:w="1440" w:type="dxa"/>
          </w:tcPr>
          <w:p w14:paraId="364F8CBC" w14:textId="77777777" w:rsidR="00AF38E9" w:rsidRPr="00FC4079" w:rsidRDefault="00AF38E9" w:rsidP="00AF38E9">
            <w:pPr>
              <w:spacing w:line="240" w:lineRule="auto"/>
              <w:rPr>
                <w:sz w:val="16"/>
              </w:rPr>
            </w:pPr>
            <w:r w:rsidRPr="00FC4079">
              <w:rPr>
                <w:sz w:val="16"/>
              </w:rPr>
              <w:t>Candesartan Sandoz</w:t>
            </w:r>
          </w:p>
        </w:tc>
        <w:tc>
          <w:tcPr>
            <w:tcW w:w="534" w:type="dxa"/>
          </w:tcPr>
          <w:p w14:paraId="24D6CD28" w14:textId="77777777" w:rsidR="00AF38E9" w:rsidRPr="00FC4079" w:rsidRDefault="00AF38E9" w:rsidP="00AF38E9">
            <w:pPr>
              <w:spacing w:line="240" w:lineRule="auto"/>
              <w:rPr>
                <w:sz w:val="16"/>
              </w:rPr>
            </w:pPr>
            <w:r w:rsidRPr="00FC4079">
              <w:rPr>
                <w:sz w:val="16"/>
              </w:rPr>
              <w:t>SZ</w:t>
            </w:r>
          </w:p>
        </w:tc>
        <w:tc>
          <w:tcPr>
            <w:tcW w:w="633" w:type="dxa"/>
          </w:tcPr>
          <w:p w14:paraId="5F894E9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991FF8" w14:textId="77777777" w:rsidR="00AF38E9" w:rsidRPr="00FC4079" w:rsidRDefault="00AF38E9" w:rsidP="00AF38E9">
            <w:pPr>
              <w:spacing w:line="240" w:lineRule="auto"/>
              <w:rPr>
                <w:sz w:val="16"/>
              </w:rPr>
            </w:pPr>
          </w:p>
        </w:tc>
        <w:tc>
          <w:tcPr>
            <w:tcW w:w="1728" w:type="dxa"/>
          </w:tcPr>
          <w:p w14:paraId="5A6C4582" w14:textId="77777777" w:rsidR="00AF38E9" w:rsidRPr="00FC4079" w:rsidRDefault="00AF38E9" w:rsidP="00AF38E9">
            <w:pPr>
              <w:spacing w:line="240" w:lineRule="auto"/>
              <w:rPr>
                <w:sz w:val="16"/>
              </w:rPr>
            </w:pPr>
          </w:p>
        </w:tc>
        <w:tc>
          <w:tcPr>
            <w:tcW w:w="682" w:type="dxa"/>
          </w:tcPr>
          <w:p w14:paraId="06B372F5" w14:textId="77777777" w:rsidR="00AF38E9" w:rsidRPr="00FC4079" w:rsidRDefault="00AF38E9" w:rsidP="00AF38E9">
            <w:pPr>
              <w:spacing w:line="240" w:lineRule="auto"/>
              <w:rPr>
                <w:sz w:val="16"/>
              </w:rPr>
            </w:pPr>
            <w:r w:rsidRPr="00FC4079">
              <w:rPr>
                <w:sz w:val="16"/>
              </w:rPr>
              <w:t>30</w:t>
            </w:r>
          </w:p>
        </w:tc>
        <w:tc>
          <w:tcPr>
            <w:tcW w:w="682" w:type="dxa"/>
          </w:tcPr>
          <w:p w14:paraId="2D4DD59B" w14:textId="77777777" w:rsidR="00AF38E9" w:rsidRPr="00FC4079" w:rsidRDefault="00AF38E9" w:rsidP="00AF38E9">
            <w:pPr>
              <w:spacing w:line="240" w:lineRule="auto"/>
              <w:rPr>
                <w:sz w:val="16"/>
              </w:rPr>
            </w:pPr>
            <w:r w:rsidRPr="00FC4079">
              <w:rPr>
                <w:sz w:val="16"/>
              </w:rPr>
              <w:t>5</w:t>
            </w:r>
          </w:p>
        </w:tc>
        <w:tc>
          <w:tcPr>
            <w:tcW w:w="1271" w:type="dxa"/>
          </w:tcPr>
          <w:p w14:paraId="1E08626B" w14:textId="77777777" w:rsidR="00AF38E9" w:rsidRPr="00FC4079" w:rsidRDefault="00AF38E9" w:rsidP="00AF38E9">
            <w:pPr>
              <w:spacing w:line="240" w:lineRule="auto"/>
              <w:rPr>
                <w:sz w:val="16"/>
              </w:rPr>
            </w:pPr>
          </w:p>
        </w:tc>
        <w:tc>
          <w:tcPr>
            <w:tcW w:w="534" w:type="dxa"/>
          </w:tcPr>
          <w:p w14:paraId="42B464CF" w14:textId="77777777" w:rsidR="00AF38E9" w:rsidRPr="00FC4079" w:rsidRDefault="00AF38E9" w:rsidP="00AF38E9">
            <w:pPr>
              <w:spacing w:line="240" w:lineRule="auto"/>
              <w:rPr>
                <w:sz w:val="16"/>
              </w:rPr>
            </w:pPr>
            <w:r w:rsidRPr="00FC4079">
              <w:rPr>
                <w:sz w:val="16"/>
              </w:rPr>
              <w:t>30</w:t>
            </w:r>
          </w:p>
        </w:tc>
        <w:tc>
          <w:tcPr>
            <w:tcW w:w="534" w:type="dxa"/>
          </w:tcPr>
          <w:p w14:paraId="1D8C2D0C" w14:textId="77777777" w:rsidR="00AF38E9" w:rsidRPr="00FC4079" w:rsidRDefault="00AF38E9" w:rsidP="00AF38E9">
            <w:pPr>
              <w:spacing w:line="240" w:lineRule="auto"/>
              <w:rPr>
                <w:sz w:val="16"/>
              </w:rPr>
            </w:pPr>
          </w:p>
        </w:tc>
        <w:tc>
          <w:tcPr>
            <w:tcW w:w="864" w:type="dxa"/>
          </w:tcPr>
          <w:p w14:paraId="25A8E2A7" w14:textId="77777777" w:rsidR="00AF38E9" w:rsidRPr="00FC4079" w:rsidRDefault="00AF38E9" w:rsidP="00AF38E9">
            <w:pPr>
              <w:spacing w:line="240" w:lineRule="auto"/>
              <w:rPr>
                <w:sz w:val="16"/>
              </w:rPr>
            </w:pPr>
          </w:p>
        </w:tc>
      </w:tr>
      <w:tr w:rsidR="00FC4079" w:rsidRPr="00FC4079" w14:paraId="563E0905" w14:textId="77777777" w:rsidTr="00FC4079">
        <w:tc>
          <w:tcPr>
            <w:tcW w:w="1353" w:type="dxa"/>
          </w:tcPr>
          <w:p w14:paraId="732EFA92" w14:textId="77777777" w:rsidR="00AF38E9" w:rsidRPr="00FC4079" w:rsidRDefault="00AF38E9" w:rsidP="00AF38E9">
            <w:pPr>
              <w:spacing w:line="240" w:lineRule="auto"/>
              <w:rPr>
                <w:sz w:val="16"/>
              </w:rPr>
            </w:pPr>
            <w:r w:rsidRPr="00FC4079">
              <w:rPr>
                <w:sz w:val="16"/>
              </w:rPr>
              <w:t>Candesartan</w:t>
            </w:r>
          </w:p>
        </w:tc>
        <w:tc>
          <w:tcPr>
            <w:tcW w:w="2023" w:type="dxa"/>
          </w:tcPr>
          <w:p w14:paraId="6C4FB257"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4879A4D2" w14:textId="77777777" w:rsidR="00AF38E9" w:rsidRPr="00FC4079" w:rsidRDefault="00AF38E9" w:rsidP="00AF38E9">
            <w:pPr>
              <w:spacing w:line="240" w:lineRule="auto"/>
              <w:rPr>
                <w:sz w:val="16"/>
              </w:rPr>
            </w:pPr>
            <w:r w:rsidRPr="00FC4079">
              <w:rPr>
                <w:sz w:val="16"/>
              </w:rPr>
              <w:t>Oral</w:t>
            </w:r>
          </w:p>
        </w:tc>
        <w:tc>
          <w:tcPr>
            <w:tcW w:w="1440" w:type="dxa"/>
          </w:tcPr>
          <w:p w14:paraId="7DB4F7CF" w14:textId="77777777" w:rsidR="00AF38E9" w:rsidRPr="00FC4079" w:rsidRDefault="00AF38E9" w:rsidP="00AF38E9">
            <w:pPr>
              <w:spacing w:line="240" w:lineRule="auto"/>
              <w:rPr>
                <w:sz w:val="16"/>
              </w:rPr>
            </w:pPr>
            <w:r w:rsidRPr="00FC4079">
              <w:rPr>
                <w:sz w:val="16"/>
              </w:rPr>
              <w:t>Candesartan Sandoz</w:t>
            </w:r>
          </w:p>
        </w:tc>
        <w:tc>
          <w:tcPr>
            <w:tcW w:w="534" w:type="dxa"/>
          </w:tcPr>
          <w:p w14:paraId="2293B324" w14:textId="77777777" w:rsidR="00AF38E9" w:rsidRPr="00FC4079" w:rsidRDefault="00AF38E9" w:rsidP="00AF38E9">
            <w:pPr>
              <w:spacing w:line="240" w:lineRule="auto"/>
              <w:rPr>
                <w:sz w:val="16"/>
              </w:rPr>
            </w:pPr>
            <w:r w:rsidRPr="00FC4079">
              <w:rPr>
                <w:sz w:val="16"/>
              </w:rPr>
              <w:t>SZ</w:t>
            </w:r>
          </w:p>
        </w:tc>
        <w:tc>
          <w:tcPr>
            <w:tcW w:w="633" w:type="dxa"/>
          </w:tcPr>
          <w:p w14:paraId="174C382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1231D6" w14:textId="77777777" w:rsidR="00AF38E9" w:rsidRPr="00FC4079" w:rsidRDefault="00AF38E9" w:rsidP="00AF38E9">
            <w:pPr>
              <w:spacing w:line="240" w:lineRule="auto"/>
              <w:rPr>
                <w:sz w:val="16"/>
              </w:rPr>
            </w:pPr>
          </w:p>
        </w:tc>
        <w:tc>
          <w:tcPr>
            <w:tcW w:w="1728" w:type="dxa"/>
          </w:tcPr>
          <w:p w14:paraId="6F0ED580" w14:textId="77777777" w:rsidR="00AF38E9" w:rsidRPr="00FC4079" w:rsidRDefault="00AF38E9" w:rsidP="00AF38E9">
            <w:pPr>
              <w:spacing w:line="240" w:lineRule="auto"/>
              <w:rPr>
                <w:sz w:val="16"/>
              </w:rPr>
            </w:pPr>
            <w:r w:rsidRPr="00FC4079">
              <w:rPr>
                <w:sz w:val="16"/>
              </w:rPr>
              <w:t>P14238</w:t>
            </w:r>
          </w:p>
        </w:tc>
        <w:tc>
          <w:tcPr>
            <w:tcW w:w="682" w:type="dxa"/>
          </w:tcPr>
          <w:p w14:paraId="27218BE2" w14:textId="77777777" w:rsidR="00AF38E9" w:rsidRPr="00FC4079" w:rsidRDefault="00AF38E9" w:rsidP="00AF38E9">
            <w:pPr>
              <w:spacing w:line="240" w:lineRule="auto"/>
              <w:rPr>
                <w:sz w:val="16"/>
              </w:rPr>
            </w:pPr>
            <w:r w:rsidRPr="00FC4079">
              <w:rPr>
                <w:sz w:val="16"/>
              </w:rPr>
              <w:t>60</w:t>
            </w:r>
          </w:p>
        </w:tc>
        <w:tc>
          <w:tcPr>
            <w:tcW w:w="682" w:type="dxa"/>
          </w:tcPr>
          <w:p w14:paraId="4D0024A8" w14:textId="77777777" w:rsidR="00AF38E9" w:rsidRPr="00FC4079" w:rsidRDefault="00AF38E9" w:rsidP="00AF38E9">
            <w:pPr>
              <w:spacing w:line="240" w:lineRule="auto"/>
              <w:rPr>
                <w:sz w:val="16"/>
              </w:rPr>
            </w:pPr>
            <w:r w:rsidRPr="00FC4079">
              <w:rPr>
                <w:sz w:val="16"/>
              </w:rPr>
              <w:t>5</w:t>
            </w:r>
          </w:p>
        </w:tc>
        <w:tc>
          <w:tcPr>
            <w:tcW w:w="1271" w:type="dxa"/>
          </w:tcPr>
          <w:p w14:paraId="198B2CC8" w14:textId="77777777" w:rsidR="00AF38E9" w:rsidRPr="00FC4079" w:rsidRDefault="00AF38E9" w:rsidP="00AF38E9">
            <w:pPr>
              <w:spacing w:line="240" w:lineRule="auto"/>
              <w:rPr>
                <w:sz w:val="16"/>
              </w:rPr>
            </w:pPr>
          </w:p>
        </w:tc>
        <w:tc>
          <w:tcPr>
            <w:tcW w:w="534" w:type="dxa"/>
          </w:tcPr>
          <w:p w14:paraId="0B41AFC7" w14:textId="77777777" w:rsidR="00AF38E9" w:rsidRPr="00FC4079" w:rsidRDefault="00AF38E9" w:rsidP="00AF38E9">
            <w:pPr>
              <w:spacing w:line="240" w:lineRule="auto"/>
              <w:rPr>
                <w:sz w:val="16"/>
              </w:rPr>
            </w:pPr>
            <w:r w:rsidRPr="00FC4079">
              <w:rPr>
                <w:sz w:val="16"/>
              </w:rPr>
              <w:t>30</w:t>
            </w:r>
          </w:p>
        </w:tc>
        <w:tc>
          <w:tcPr>
            <w:tcW w:w="534" w:type="dxa"/>
          </w:tcPr>
          <w:p w14:paraId="720124D4" w14:textId="77777777" w:rsidR="00AF38E9" w:rsidRPr="00FC4079" w:rsidRDefault="00AF38E9" w:rsidP="00AF38E9">
            <w:pPr>
              <w:spacing w:line="240" w:lineRule="auto"/>
              <w:rPr>
                <w:sz w:val="16"/>
              </w:rPr>
            </w:pPr>
          </w:p>
        </w:tc>
        <w:tc>
          <w:tcPr>
            <w:tcW w:w="864" w:type="dxa"/>
          </w:tcPr>
          <w:p w14:paraId="30EEDA6B" w14:textId="77777777" w:rsidR="00AF38E9" w:rsidRPr="00FC4079" w:rsidRDefault="00AF38E9" w:rsidP="00AF38E9">
            <w:pPr>
              <w:spacing w:line="240" w:lineRule="auto"/>
              <w:rPr>
                <w:sz w:val="16"/>
              </w:rPr>
            </w:pPr>
          </w:p>
        </w:tc>
      </w:tr>
      <w:tr w:rsidR="00FC4079" w:rsidRPr="00FC4079" w14:paraId="68F4FDB5" w14:textId="77777777" w:rsidTr="00FC4079">
        <w:tc>
          <w:tcPr>
            <w:tcW w:w="1353" w:type="dxa"/>
          </w:tcPr>
          <w:p w14:paraId="24ECEFF7" w14:textId="77777777" w:rsidR="00AF38E9" w:rsidRPr="00FC4079" w:rsidRDefault="00AF38E9" w:rsidP="00AF38E9">
            <w:pPr>
              <w:spacing w:line="240" w:lineRule="auto"/>
              <w:rPr>
                <w:sz w:val="16"/>
              </w:rPr>
            </w:pPr>
            <w:r w:rsidRPr="00FC4079">
              <w:rPr>
                <w:sz w:val="16"/>
              </w:rPr>
              <w:t>Candesartan</w:t>
            </w:r>
          </w:p>
        </w:tc>
        <w:tc>
          <w:tcPr>
            <w:tcW w:w="2023" w:type="dxa"/>
          </w:tcPr>
          <w:p w14:paraId="30BEA6D4"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1D12F387" w14:textId="77777777" w:rsidR="00AF38E9" w:rsidRPr="00FC4079" w:rsidRDefault="00AF38E9" w:rsidP="00AF38E9">
            <w:pPr>
              <w:spacing w:line="240" w:lineRule="auto"/>
              <w:rPr>
                <w:sz w:val="16"/>
              </w:rPr>
            </w:pPr>
            <w:r w:rsidRPr="00FC4079">
              <w:rPr>
                <w:sz w:val="16"/>
              </w:rPr>
              <w:t>Oral</w:t>
            </w:r>
          </w:p>
        </w:tc>
        <w:tc>
          <w:tcPr>
            <w:tcW w:w="1440" w:type="dxa"/>
          </w:tcPr>
          <w:p w14:paraId="7B1533B8" w14:textId="77777777" w:rsidR="00AF38E9" w:rsidRPr="00FC4079" w:rsidRDefault="00AF38E9" w:rsidP="00AF38E9">
            <w:pPr>
              <w:spacing w:line="240" w:lineRule="auto"/>
              <w:rPr>
                <w:sz w:val="16"/>
              </w:rPr>
            </w:pPr>
            <w:r w:rsidRPr="00FC4079">
              <w:rPr>
                <w:sz w:val="16"/>
              </w:rPr>
              <w:t>NOUMED CANDESARTAN</w:t>
            </w:r>
          </w:p>
        </w:tc>
        <w:tc>
          <w:tcPr>
            <w:tcW w:w="534" w:type="dxa"/>
          </w:tcPr>
          <w:p w14:paraId="776E0417" w14:textId="77777777" w:rsidR="00AF38E9" w:rsidRPr="00FC4079" w:rsidRDefault="00AF38E9" w:rsidP="00AF38E9">
            <w:pPr>
              <w:spacing w:line="240" w:lineRule="auto"/>
              <w:rPr>
                <w:sz w:val="16"/>
              </w:rPr>
            </w:pPr>
            <w:r w:rsidRPr="00FC4079">
              <w:rPr>
                <w:sz w:val="16"/>
              </w:rPr>
              <w:t>VO</w:t>
            </w:r>
          </w:p>
        </w:tc>
        <w:tc>
          <w:tcPr>
            <w:tcW w:w="633" w:type="dxa"/>
          </w:tcPr>
          <w:p w14:paraId="529FD61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8E46A25" w14:textId="77777777" w:rsidR="00AF38E9" w:rsidRPr="00FC4079" w:rsidRDefault="00AF38E9" w:rsidP="00AF38E9">
            <w:pPr>
              <w:spacing w:line="240" w:lineRule="auto"/>
              <w:rPr>
                <w:sz w:val="16"/>
              </w:rPr>
            </w:pPr>
          </w:p>
        </w:tc>
        <w:tc>
          <w:tcPr>
            <w:tcW w:w="1728" w:type="dxa"/>
          </w:tcPr>
          <w:p w14:paraId="4DC90613" w14:textId="77777777" w:rsidR="00AF38E9" w:rsidRPr="00FC4079" w:rsidRDefault="00AF38E9" w:rsidP="00AF38E9">
            <w:pPr>
              <w:spacing w:line="240" w:lineRule="auto"/>
              <w:rPr>
                <w:sz w:val="16"/>
              </w:rPr>
            </w:pPr>
          </w:p>
        </w:tc>
        <w:tc>
          <w:tcPr>
            <w:tcW w:w="682" w:type="dxa"/>
          </w:tcPr>
          <w:p w14:paraId="33FAF1AD" w14:textId="77777777" w:rsidR="00AF38E9" w:rsidRPr="00FC4079" w:rsidRDefault="00AF38E9" w:rsidP="00AF38E9">
            <w:pPr>
              <w:spacing w:line="240" w:lineRule="auto"/>
              <w:rPr>
                <w:sz w:val="16"/>
              </w:rPr>
            </w:pPr>
            <w:r w:rsidRPr="00FC4079">
              <w:rPr>
                <w:sz w:val="16"/>
              </w:rPr>
              <w:t>30</w:t>
            </w:r>
          </w:p>
        </w:tc>
        <w:tc>
          <w:tcPr>
            <w:tcW w:w="682" w:type="dxa"/>
          </w:tcPr>
          <w:p w14:paraId="3D164D78" w14:textId="77777777" w:rsidR="00AF38E9" w:rsidRPr="00FC4079" w:rsidRDefault="00AF38E9" w:rsidP="00AF38E9">
            <w:pPr>
              <w:spacing w:line="240" w:lineRule="auto"/>
              <w:rPr>
                <w:sz w:val="16"/>
              </w:rPr>
            </w:pPr>
            <w:r w:rsidRPr="00FC4079">
              <w:rPr>
                <w:sz w:val="16"/>
              </w:rPr>
              <w:t>5</w:t>
            </w:r>
          </w:p>
        </w:tc>
        <w:tc>
          <w:tcPr>
            <w:tcW w:w="1271" w:type="dxa"/>
          </w:tcPr>
          <w:p w14:paraId="1BA6C359" w14:textId="77777777" w:rsidR="00AF38E9" w:rsidRPr="00FC4079" w:rsidRDefault="00AF38E9" w:rsidP="00AF38E9">
            <w:pPr>
              <w:spacing w:line="240" w:lineRule="auto"/>
              <w:rPr>
                <w:sz w:val="16"/>
              </w:rPr>
            </w:pPr>
          </w:p>
        </w:tc>
        <w:tc>
          <w:tcPr>
            <w:tcW w:w="534" w:type="dxa"/>
          </w:tcPr>
          <w:p w14:paraId="67A0DD22" w14:textId="77777777" w:rsidR="00AF38E9" w:rsidRPr="00FC4079" w:rsidRDefault="00AF38E9" w:rsidP="00AF38E9">
            <w:pPr>
              <w:spacing w:line="240" w:lineRule="auto"/>
              <w:rPr>
                <w:sz w:val="16"/>
              </w:rPr>
            </w:pPr>
            <w:r w:rsidRPr="00FC4079">
              <w:rPr>
                <w:sz w:val="16"/>
              </w:rPr>
              <w:t>30</w:t>
            </w:r>
          </w:p>
        </w:tc>
        <w:tc>
          <w:tcPr>
            <w:tcW w:w="534" w:type="dxa"/>
          </w:tcPr>
          <w:p w14:paraId="21505D36" w14:textId="77777777" w:rsidR="00AF38E9" w:rsidRPr="00FC4079" w:rsidRDefault="00AF38E9" w:rsidP="00AF38E9">
            <w:pPr>
              <w:spacing w:line="240" w:lineRule="auto"/>
              <w:rPr>
                <w:sz w:val="16"/>
              </w:rPr>
            </w:pPr>
          </w:p>
        </w:tc>
        <w:tc>
          <w:tcPr>
            <w:tcW w:w="864" w:type="dxa"/>
          </w:tcPr>
          <w:p w14:paraId="23149DC3" w14:textId="77777777" w:rsidR="00AF38E9" w:rsidRPr="00FC4079" w:rsidRDefault="00AF38E9" w:rsidP="00AF38E9">
            <w:pPr>
              <w:spacing w:line="240" w:lineRule="auto"/>
              <w:rPr>
                <w:sz w:val="16"/>
              </w:rPr>
            </w:pPr>
          </w:p>
        </w:tc>
      </w:tr>
      <w:tr w:rsidR="00FC4079" w:rsidRPr="00FC4079" w14:paraId="0EFE4A79" w14:textId="77777777" w:rsidTr="00FC4079">
        <w:tc>
          <w:tcPr>
            <w:tcW w:w="1353" w:type="dxa"/>
          </w:tcPr>
          <w:p w14:paraId="19B5E79E" w14:textId="77777777" w:rsidR="00AF38E9" w:rsidRPr="00FC4079" w:rsidRDefault="00AF38E9" w:rsidP="00AF38E9">
            <w:pPr>
              <w:spacing w:line="240" w:lineRule="auto"/>
              <w:rPr>
                <w:sz w:val="16"/>
              </w:rPr>
            </w:pPr>
            <w:r w:rsidRPr="00FC4079">
              <w:rPr>
                <w:sz w:val="16"/>
              </w:rPr>
              <w:t>Candesartan</w:t>
            </w:r>
          </w:p>
        </w:tc>
        <w:tc>
          <w:tcPr>
            <w:tcW w:w="2023" w:type="dxa"/>
          </w:tcPr>
          <w:p w14:paraId="72834A39" w14:textId="77777777" w:rsidR="00AF38E9" w:rsidRPr="00FC4079" w:rsidRDefault="00AF38E9" w:rsidP="00AF38E9">
            <w:pPr>
              <w:spacing w:line="240" w:lineRule="auto"/>
              <w:rPr>
                <w:sz w:val="16"/>
              </w:rPr>
            </w:pPr>
            <w:r w:rsidRPr="00FC4079">
              <w:rPr>
                <w:sz w:val="16"/>
              </w:rPr>
              <w:t>Tablet containing candesartan cilexetil 32 mg</w:t>
            </w:r>
          </w:p>
        </w:tc>
        <w:tc>
          <w:tcPr>
            <w:tcW w:w="953" w:type="dxa"/>
          </w:tcPr>
          <w:p w14:paraId="31C364E5" w14:textId="77777777" w:rsidR="00AF38E9" w:rsidRPr="00FC4079" w:rsidRDefault="00AF38E9" w:rsidP="00AF38E9">
            <w:pPr>
              <w:spacing w:line="240" w:lineRule="auto"/>
              <w:rPr>
                <w:sz w:val="16"/>
              </w:rPr>
            </w:pPr>
            <w:r w:rsidRPr="00FC4079">
              <w:rPr>
                <w:sz w:val="16"/>
              </w:rPr>
              <w:t>Oral</w:t>
            </w:r>
          </w:p>
        </w:tc>
        <w:tc>
          <w:tcPr>
            <w:tcW w:w="1440" w:type="dxa"/>
          </w:tcPr>
          <w:p w14:paraId="30026628" w14:textId="77777777" w:rsidR="00AF38E9" w:rsidRPr="00FC4079" w:rsidRDefault="00AF38E9" w:rsidP="00AF38E9">
            <w:pPr>
              <w:spacing w:line="240" w:lineRule="auto"/>
              <w:rPr>
                <w:sz w:val="16"/>
              </w:rPr>
            </w:pPr>
            <w:r w:rsidRPr="00FC4079">
              <w:rPr>
                <w:sz w:val="16"/>
              </w:rPr>
              <w:t>NOUMED CANDESARTAN</w:t>
            </w:r>
          </w:p>
        </w:tc>
        <w:tc>
          <w:tcPr>
            <w:tcW w:w="534" w:type="dxa"/>
          </w:tcPr>
          <w:p w14:paraId="6715D283" w14:textId="77777777" w:rsidR="00AF38E9" w:rsidRPr="00FC4079" w:rsidRDefault="00AF38E9" w:rsidP="00AF38E9">
            <w:pPr>
              <w:spacing w:line="240" w:lineRule="auto"/>
              <w:rPr>
                <w:sz w:val="16"/>
              </w:rPr>
            </w:pPr>
            <w:r w:rsidRPr="00FC4079">
              <w:rPr>
                <w:sz w:val="16"/>
              </w:rPr>
              <w:t>VO</w:t>
            </w:r>
          </w:p>
        </w:tc>
        <w:tc>
          <w:tcPr>
            <w:tcW w:w="633" w:type="dxa"/>
          </w:tcPr>
          <w:p w14:paraId="4B39DE7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17F371" w14:textId="77777777" w:rsidR="00AF38E9" w:rsidRPr="00FC4079" w:rsidRDefault="00AF38E9" w:rsidP="00AF38E9">
            <w:pPr>
              <w:spacing w:line="240" w:lineRule="auto"/>
              <w:rPr>
                <w:sz w:val="16"/>
              </w:rPr>
            </w:pPr>
          </w:p>
        </w:tc>
        <w:tc>
          <w:tcPr>
            <w:tcW w:w="1728" w:type="dxa"/>
          </w:tcPr>
          <w:p w14:paraId="5FE2EDB9" w14:textId="77777777" w:rsidR="00AF38E9" w:rsidRPr="00FC4079" w:rsidRDefault="00AF38E9" w:rsidP="00AF38E9">
            <w:pPr>
              <w:spacing w:line="240" w:lineRule="auto"/>
              <w:rPr>
                <w:sz w:val="16"/>
              </w:rPr>
            </w:pPr>
            <w:r w:rsidRPr="00FC4079">
              <w:rPr>
                <w:sz w:val="16"/>
              </w:rPr>
              <w:t>P14238</w:t>
            </w:r>
          </w:p>
        </w:tc>
        <w:tc>
          <w:tcPr>
            <w:tcW w:w="682" w:type="dxa"/>
          </w:tcPr>
          <w:p w14:paraId="1FC6AA7A" w14:textId="77777777" w:rsidR="00AF38E9" w:rsidRPr="00FC4079" w:rsidRDefault="00AF38E9" w:rsidP="00AF38E9">
            <w:pPr>
              <w:spacing w:line="240" w:lineRule="auto"/>
              <w:rPr>
                <w:sz w:val="16"/>
              </w:rPr>
            </w:pPr>
            <w:r w:rsidRPr="00FC4079">
              <w:rPr>
                <w:sz w:val="16"/>
              </w:rPr>
              <w:t>60</w:t>
            </w:r>
          </w:p>
        </w:tc>
        <w:tc>
          <w:tcPr>
            <w:tcW w:w="682" w:type="dxa"/>
          </w:tcPr>
          <w:p w14:paraId="2386BCC0" w14:textId="77777777" w:rsidR="00AF38E9" w:rsidRPr="00FC4079" w:rsidRDefault="00AF38E9" w:rsidP="00AF38E9">
            <w:pPr>
              <w:spacing w:line="240" w:lineRule="auto"/>
              <w:rPr>
                <w:sz w:val="16"/>
              </w:rPr>
            </w:pPr>
            <w:r w:rsidRPr="00FC4079">
              <w:rPr>
                <w:sz w:val="16"/>
              </w:rPr>
              <w:t>5</w:t>
            </w:r>
          </w:p>
        </w:tc>
        <w:tc>
          <w:tcPr>
            <w:tcW w:w="1271" w:type="dxa"/>
          </w:tcPr>
          <w:p w14:paraId="0303CE99" w14:textId="77777777" w:rsidR="00AF38E9" w:rsidRPr="00FC4079" w:rsidRDefault="00AF38E9" w:rsidP="00AF38E9">
            <w:pPr>
              <w:spacing w:line="240" w:lineRule="auto"/>
              <w:rPr>
                <w:sz w:val="16"/>
              </w:rPr>
            </w:pPr>
          </w:p>
        </w:tc>
        <w:tc>
          <w:tcPr>
            <w:tcW w:w="534" w:type="dxa"/>
          </w:tcPr>
          <w:p w14:paraId="44196394" w14:textId="77777777" w:rsidR="00AF38E9" w:rsidRPr="00FC4079" w:rsidRDefault="00AF38E9" w:rsidP="00AF38E9">
            <w:pPr>
              <w:spacing w:line="240" w:lineRule="auto"/>
              <w:rPr>
                <w:sz w:val="16"/>
              </w:rPr>
            </w:pPr>
            <w:r w:rsidRPr="00FC4079">
              <w:rPr>
                <w:sz w:val="16"/>
              </w:rPr>
              <w:t>30</w:t>
            </w:r>
          </w:p>
        </w:tc>
        <w:tc>
          <w:tcPr>
            <w:tcW w:w="534" w:type="dxa"/>
          </w:tcPr>
          <w:p w14:paraId="1D0DEDC0" w14:textId="77777777" w:rsidR="00AF38E9" w:rsidRPr="00FC4079" w:rsidRDefault="00AF38E9" w:rsidP="00AF38E9">
            <w:pPr>
              <w:spacing w:line="240" w:lineRule="auto"/>
              <w:rPr>
                <w:sz w:val="16"/>
              </w:rPr>
            </w:pPr>
          </w:p>
        </w:tc>
        <w:tc>
          <w:tcPr>
            <w:tcW w:w="864" w:type="dxa"/>
          </w:tcPr>
          <w:p w14:paraId="3A66A615" w14:textId="77777777" w:rsidR="00AF38E9" w:rsidRPr="00FC4079" w:rsidRDefault="00AF38E9" w:rsidP="00AF38E9">
            <w:pPr>
              <w:spacing w:line="240" w:lineRule="auto"/>
              <w:rPr>
                <w:sz w:val="16"/>
              </w:rPr>
            </w:pPr>
          </w:p>
        </w:tc>
      </w:tr>
      <w:tr w:rsidR="00FC4079" w:rsidRPr="00FC4079" w14:paraId="09251FF1" w14:textId="77777777" w:rsidTr="00FC4079">
        <w:tc>
          <w:tcPr>
            <w:tcW w:w="1353" w:type="dxa"/>
          </w:tcPr>
          <w:p w14:paraId="4C7BCB7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4386C77"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43A5F6D5" w14:textId="77777777" w:rsidR="00AF38E9" w:rsidRPr="00FC4079" w:rsidRDefault="00AF38E9" w:rsidP="00AF38E9">
            <w:pPr>
              <w:spacing w:line="240" w:lineRule="auto"/>
              <w:rPr>
                <w:sz w:val="16"/>
              </w:rPr>
            </w:pPr>
            <w:r w:rsidRPr="00FC4079">
              <w:rPr>
                <w:sz w:val="16"/>
              </w:rPr>
              <w:t>Oral</w:t>
            </w:r>
          </w:p>
        </w:tc>
        <w:tc>
          <w:tcPr>
            <w:tcW w:w="1440" w:type="dxa"/>
          </w:tcPr>
          <w:p w14:paraId="50FB2EE8" w14:textId="77777777" w:rsidR="00AF38E9" w:rsidRPr="00FC4079" w:rsidRDefault="00AF38E9" w:rsidP="00AF38E9">
            <w:pPr>
              <w:spacing w:line="240" w:lineRule="auto"/>
              <w:rPr>
                <w:sz w:val="16"/>
              </w:rPr>
            </w:pPr>
            <w:r w:rsidRPr="00FC4079">
              <w:rPr>
                <w:sz w:val="16"/>
              </w:rPr>
              <w:t>Adesan HCT 16/12.5</w:t>
            </w:r>
          </w:p>
        </w:tc>
        <w:tc>
          <w:tcPr>
            <w:tcW w:w="534" w:type="dxa"/>
          </w:tcPr>
          <w:p w14:paraId="4F4358D7" w14:textId="77777777" w:rsidR="00AF38E9" w:rsidRPr="00FC4079" w:rsidRDefault="00AF38E9" w:rsidP="00AF38E9">
            <w:pPr>
              <w:spacing w:line="240" w:lineRule="auto"/>
              <w:rPr>
                <w:sz w:val="16"/>
              </w:rPr>
            </w:pPr>
            <w:r w:rsidRPr="00FC4079">
              <w:rPr>
                <w:sz w:val="16"/>
              </w:rPr>
              <w:t>AF</w:t>
            </w:r>
          </w:p>
        </w:tc>
        <w:tc>
          <w:tcPr>
            <w:tcW w:w="633" w:type="dxa"/>
          </w:tcPr>
          <w:p w14:paraId="65B412C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8418B53" w14:textId="77777777" w:rsidR="00AF38E9" w:rsidRPr="00FC4079" w:rsidRDefault="00AF38E9" w:rsidP="00AF38E9">
            <w:pPr>
              <w:spacing w:line="240" w:lineRule="auto"/>
              <w:rPr>
                <w:sz w:val="16"/>
              </w:rPr>
            </w:pPr>
            <w:r w:rsidRPr="00FC4079">
              <w:rPr>
                <w:sz w:val="16"/>
              </w:rPr>
              <w:t>C4374</w:t>
            </w:r>
          </w:p>
        </w:tc>
        <w:tc>
          <w:tcPr>
            <w:tcW w:w="1728" w:type="dxa"/>
          </w:tcPr>
          <w:p w14:paraId="158AD4FC" w14:textId="77777777" w:rsidR="00AF38E9" w:rsidRPr="00FC4079" w:rsidRDefault="00AF38E9" w:rsidP="00AF38E9">
            <w:pPr>
              <w:spacing w:line="240" w:lineRule="auto"/>
              <w:rPr>
                <w:sz w:val="16"/>
              </w:rPr>
            </w:pPr>
            <w:r w:rsidRPr="00FC4079">
              <w:rPr>
                <w:sz w:val="16"/>
              </w:rPr>
              <w:t>P4374</w:t>
            </w:r>
          </w:p>
        </w:tc>
        <w:tc>
          <w:tcPr>
            <w:tcW w:w="682" w:type="dxa"/>
          </w:tcPr>
          <w:p w14:paraId="0A197542" w14:textId="77777777" w:rsidR="00AF38E9" w:rsidRPr="00FC4079" w:rsidRDefault="00AF38E9" w:rsidP="00AF38E9">
            <w:pPr>
              <w:spacing w:line="240" w:lineRule="auto"/>
              <w:rPr>
                <w:sz w:val="16"/>
              </w:rPr>
            </w:pPr>
            <w:r w:rsidRPr="00FC4079">
              <w:rPr>
                <w:sz w:val="16"/>
              </w:rPr>
              <w:t>30</w:t>
            </w:r>
          </w:p>
        </w:tc>
        <w:tc>
          <w:tcPr>
            <w:tcW w:w="682" w:type="dxa"/>
          </w:tcPr>
          <w:p w14:paraId="0DB410D0" w14:textId="77777777" w:rsidR="00AF38E9" w:rsidRPr="00FC4079" w:rsidRDefault="00AF38E9" w:rsidP="00AF38E9">
            <w:pPr>
              <w:spacing w:line="240" w:lineRule="auto"/>
              <w:rPr>
                <w:sz w:val="16"/>
              </w:rPr>
            </w:pPr>
            <w:r w:rsidRPr="00FC4079">
              <w:rPr>
                <w:sz w:val="16"/>
              </w:rPr>
              <w:t>5</w:t>
            </w:r>
          </w:p>
        </w:tc>
        <w:tc>
          <w:tcPr>
            <w:tcW w:w="1271" w:type="dxa"/>
          </w:tcPr>
          <w:p w14:paraId="4FF5B901" w14:textId="77777777" w:rsidR="00AF38E9" w:rsidRPr="00FC4079" w:rsidRDefault="00AF38E9" w:rsidP="00AF38E9">
            <w:pPr>
              <w:spacing w:line="240" w:lineRule="auto"/>
              <w:rPr>
                <w:sz w:val="16"/>
              </w:rPr>
            </w:pPr>
          </w:p>
        </w:tc>
        <w:tc>
          <w:tcPr>
            <w:tcW w:w="534" w:type="dxa"/>
          </w:tcPr>
          <w:p w14:paraId="20C7331B" w14:textId="77777777" w:rsidR="00AF38E9" w:rsidRPr="00FC4079" w:rsidRDefault="00AF38E9" w:rsidP="00AF38E9">
            <w:pPr>
              <w:spacing w:line="240" w:lineRule="auto"/>
              <w:rPr>
                <w:sz w:val="16"/>
              </w:rPr>
            </w:pPr>
            <w:r w:rsidRPr="00FC4079">
              <w:rPr>
                <w:sz w:val="16"/>
              </w:rPr>
              <w:t>30</w:t>
            </w:r>
          </w:p>
        </w:tc>
        <w:tc>
          <w:tcPr>
            <w:tcW w:w="534" w:type="dxa"/>
          </w:tcPr>
          <w:p w14:paraId="15006130" w14:textId="77777777" w:rsidR="00AF38E9" w:rsidRPr="00FC4079" w:rsidRDefault="00AF38E9" w:rsidP="00AF38E9">
            <w:pPr>
              <w:spacing w:line="240" w:lineRule="auto"/>
              <w:rPr>
                <w:sz w:val="16"/>
              </w:rPr>
            </w:pPr>
          </w:p>
        </w:tc>
        <w:tc>
          <w:tcPr>
            <w:tcW w:w="864" w:type="dxa"/>
          </w:tcPr>
          <w:p w14:paraId="4A9D21C3" w14:textId="77777777" w:rsidR="00AF38E9" w:rsidRPr="00FC4079" w:rsidRDefault="00AF38E9" w:rsidP="00AF38E9">
            <w:pPr>
              <w:spacing w:line="240" w:lineRule="auto"/>
              <w:rPr>
                <w:sz w:val="16"/>
              </w:rPr>
            </w:pPr>
          </w:p>
        </w:tc>
      </w:tr>
      <w:tr w:rsidR="00FC4079" w:rsidRPr="00FC4079" w14:paraId="6D9B2AC7" w14:textId="77777777" w:rsidTr="00FC4079">
        <w:tc>
          <w:tcPr>
            <w:tcW w:w="1353" w:type="dxa"/>
          </w:tcPr>
          <w:p w14:paraId="70471BD1"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730314C3"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58407626" w14:textId="77777777" w:rsidR="00AF38E9" w:rsidRPr="00FC4079" w:rsidRDefault="00AF38E9" w:rsidP="00AF38E9">
            <w:pPr>
              <w:spacing w:line="240" w:lineRule="auto"/>
              <w:rPr>
                <w:sz w:val="16"/>
              </w:rPr>
            </w:pPr>
            <w:r w:rsidRPr="00FC4079">
              <w:rPr>
                <w:sz w:val="16"/>
              </w:rPr>
              <w:t>Oral</w:t>
            </w:r>
          </w:p>
        </w:tc>
        <w:tc>
          <w:tcPr>
            <w:tcW w:w="1440" w:type="dxa"/>
          </w:tcPr>
          <w:p w14:paraId="3C016CA4" w14:textId="77777777" w:rsidR="00AF38E9" w:rsidRPr="00FC4079" w:rsidRDefault="00AF38E9" w:rsidP="00AF38E9">
            <w:pPr>
              <w:spacing w:line="240" w:lineRule="auto"/>
              <w:rPr>
                <w:sz w:val="16"/>
              </w:rPr>
            </w:pPr>
            <w:r w:rsidRPr="00FC4079">
              <w:rPr>
                <w:sz w:val="16"/>
              </w:rPr>
              <w:t>Adesan HCT 16/12.5</w:t>
            </w:r>
          </w:p>
        </w:tc>
        <w:tc>
          <w:tcPr>
            <w:tcW w:w="534" w:type="dxa"/>
          </w:tcPr>
          <w:p w14:paraId="1DB1AB71" w14:textId="77777777" w:rsidR="00AF38E9" w:rsidRPr="00FC4079" w:rsidRDefault="00AF38E9" w:rsidP="00AF38E9">
            <w:pPr>
              <w:spacing w:line="240" w:lineRule="auto"/>
              <w:rPr>
                <w:sz w:val="16"/>
              </w:rPr>
            </w:pPr>
            <w:r w:rsidRPr="00FC4079">
              <w:rPr>
                <w:sz w:val="16"/>
              </w:rPr>
              <w:t>AF</w:t>
            </w:r>
          </w:p>
        </w:tc>
        <w:tc>
          <w:tcPr>
            <w:tcW w:w="633" w:type="dxa"/>
          </w:tcPr>
          <w:p w14:paraId="440ADC0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FA8BBEE" w14:textId="77777777" w:rsidR="00AF38E9" w:rsidRPr="00FC4079" w:rsidRDefault="00AF38E9" w:rsidP="00AF38E9">
            <w:pPr>
              <w:spacing w:line="240" w:lineRule="auto"/>
              <w:rPr>
                <w:sz w:val="16"/>
              </w:rPr>
            </w:pPr>
            <w:r w:rsidRPr="00FC4079">
              <w:rPr>
                <w:sz w:val="16"/>
              </w:rPr>
              <w:t>C14255</w:t>
            </w:r>
          </w:p>
        </w:tc>
        <w:tc>
          <w:tcPr>
            <w:tcW w:w="1728" w:type="dxa"/>
          </w:tcPr>
          <w:p w14:paraId="373E982A" w14:textId="77777777" w:rsidR="00AF38E9" w:rsidRPr="00FC4079" w:rsidRDefault="00AF38E9" w:rsidP="00AF38E9">
            <w:pPr>
              <w:spacing w:line="240" w:lineRule="auto"/>
              <w:rPr>
                <w:sz w:val="16"/>
              </w:rPr>
            </w:pPr>
            <w:r w:rsidRPr="00FC4079">
              <w:rPr>
                <w:sz w:val="16"/>
              </w:rPr>
              <w:t>P14255</w:t>
            </w:r>
          </w:p>
        </w:tc>
        <w:tc>
          <w:tcPr>
            <w:tcW w:w="682" w:type="dxa"/>
          </w:tcPr>
          <w:p w14:paraId="77606317" w14:textId="77777777" w:rsidR="00AF38E9" w:rsidRPr="00FC4079" w:rsidRDefault="00AF38E9" w:rsidP="00AF38E9">
            <w:pPr>
              <w:spacing w:line="240" w:lineRule="auto"/>
              <w:rPr>
                <w:sz w:val="16"/>
              </w:rPr>
            </w:pPr>
            <w:r w:rsidRPr="00FC4079">
              <w:rPr>
                <w:sz w:val="16"/>
              </w:rPr>
              <w:t>60</w:t>
            </w:r>
          </w:p>
        </w:tc>
        <w:tc>
          <w:tcPr>
            <w:tcW w:w="682" w:type="dxa"/>
          </w:tcPr>
          <w:p w14:paraId="47C64F68" w14:textId="77777777" w:rsidR="00AF38E9" w:rsidRPr="00FC4079" w:rsidRDefault="00AF38E9" w:rsidP="00AF38E9">
            <w:pPr>
              <w:spacing w:line="240" w:lineRule="auto"/>
              <w:rPr>
                <w:sz w:val="16"/>
              </w:rPr>
            </w:pPr>
            <w:r w:rsidRPr="00FC4079">
              <w:rPr>
                <w:sz w:val="16"/>
              </w:rPr>
              <w:t>5</w:t>
            </w:r>
          </w:p>
        </w:tc>
        <w:tc>
          <w:tcPr>
            <w:tcW w:w="1271" w:type="dxa"/>
          </w:tcPr>
          <w:p w14:paraId="1DE131E8" w14:textId="77777777" w:rsidR="00AF38E9" w:rsidRPr="00FC4079" w:rsidRDefault="00AF38E9" w:rsidP="00AF38E9">
            <w:pPr>
              <w:spacing w:line="240" w:lineRule="auto"/>
              <w:rPr>
                <w:sz w:val="16"/>
              </w:rPr>
            </w:pPr>
          </w:p>
        </w:tc>
        <w:tc>
          <w:tcPr>
            <w:tcW w:w="534" w:type="dxa"/>
          </w:tcPr>
          <w:p w14:paraId="6344650D" w14:textId="77777777" w:rsidR="00AF38E9" w:rsidRPr="00FC4079" w:rsidRDefault="00AF38E9" w:rsidP="00AF38E9">
            <w:pPr>
              <w:spacing w:line="240" w:lineRule="auto"/>
              <w:rPr>
                <w:sz w:val="16"/>
              </w:rPr>
            </w:pPr>
            <w:r w:rsidRPr="00FC4079">
              <w:rPr>
                <w:sz w:val="16"/>
              </w:rPr>
              <w:t>30</w:t>
            </w:r>
          </w:p>
        </w:tc>
        <w:tc>
          <w:tcPr>
            <w:tcW w:w="534" w:type="dxa"/>
          </w:tcPr>
          <w:p w14:paraId="51E58068" w14:textId="77777777" w:rsidR="00AF38E9" w:rsidRPr="00FC4079" w:rsidRDefault="00AF38E9" w:rsidP="00AF38E9">
            <w:pPr>
              <w:spacing w:line="240" w:lineRule="auto"/>
              <w:rPr>
                <w:sz w:val="16"/>
              </w:rPr>
            </w:pPr>
          </w:p>
        </w:tc>
        <w:tc>
          <w:tcPr>
            <w:tcW w:w="864" w:type="dxa"/>
          </w:tcPr>
          <w:p w14:paraId="6C7C0A11" w14:textId="77777777" w:rsidR="00AF38E9" w:rsidRPr="00FC4079" w:rsidRDefault="00AF38E9" w:rsidP="00AF38E9">
            <w:pPr>
              <w:spacing w:line="240" w:lineRule="auto"/>
              <w:rPr>
                <w:sz w:val="16"/>
              </w:rPr>
            </w:pPr>
          </w:p>
        </w:tc>
      </w:tr>
      <w:tr w:rsidR="00FC4079" w:rsidRPr="00FC4079" w14:paraId="6562A7F2" w14:textId="77777777" w:rsidTr="00FC4079">
        <w:tc>
          <w:tcPr>
            <w:tcW w:w="1353" w:type="dxa"/>
          </w:tcPr>
          <w:p w14:paraId="74C51731"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817993A"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4C5E2B99" w14:textId="77777777" w:rsidR="00AF38E9" w:rsidRPr="00FC4079" w:rsidRDefault="00AF38E9" w:rsidP="00AF38E9">
            <w:pPr>
              <w:spacing w:line="240" w:lineRule="auto"/>
              <w:rPr>
                <w:sz w:val="16"/>
              </w:rPr>
            </w:pPr>
            <w:r w:rsidRPr="00FC4079">
              <w:rPr>
                <w:sz w:val="16"/>
              </w:rPr>
              <w:t>Oral</w:t>
            </w:r>
          </w:p>
        </w:tc>
        <w:tc>
          <w:tcPr>
            <w:tcW w:w="1440" w:type="dxa"/>
          </w:tcPr>
          <w:p w14:paraId="53BB6B24" w14:textId="77777777" w:rsidR="00AF38E9" w:rsidRPr="00FC4079" w:rsidRDefault="00AF38E9" w:rsidP="00AF38E9">
            <w:pPr>
              <w:spacing w:line="240" w:lineRule="auto"/>
              <w:rPr>
                <w:sz w:val="16"/>
              </w:rPr>
            </w:pPr>
            <w:r w:rsidRPr="00FC4079">
              <w:rPr>
                <w:sz w:val="16"/>
              </w:rPr>
              <w:t>APO-Candesartan HCTZ 16/12.5</w:t>
            </w:r>
          </w:p>
        </w:tc>
        <w:tc>
          <w:tcPr>
            <w:tcW w:w="534" w:type="dxa"/>
          </w:tcPr>
          <w:p w14:paraId="580A26C2" w14:textId="77777777" w:rsidR="00AF38E9" w:rsidRPr="00FC4079" w:rsidRDefault="00AF38E9" w:rsidP="00AF38E9">
            <w:pPr>
              <w:spacing w:line="240" w:lineRule="auto"/>
              <w:rPr>
                <w:sz w:val="16"/>
              </w:rPr>
            </w:pPr>
            <w:r w:rsidRPr="00FC4079">
              <w:rPr>
                <w:sz w:val="16"/>
              </w:rPr>
              <w:t>TX</w:t>
            </w:r>
          </w:p>
        </w:tc>
        <w:tc>
          <w:tcPr>
            <w:tcW w:w="633" w:type="dxa"/>
          </w:tcPr>
          <w:p w14:paraId="187DC2C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BA6587C" w14:textId="77777777" w:rsidR="00AF38E9" w:rsidRPr="00FC4079" w:rsidRDefault="00AF38E9" w:rsidP="00AF38E9">
            <w:pPr>
              <w:spacing w:line="240" w:lineRule="auto"/>
              <w:rPr>
                <w:sz w:val="16"/>
              </w:rPr>
            </w:pPr>
            <w:r w:rsidRPr="00FC4079">
              <w:rPr>
                <w:sz w:val="16"/>
              </w:rPr>
              <w:t>C4374</w:t>
            </w:r>
          </w:p>
        </w:tc>
        <w:tc>
          <w:tcPr>
            <w:tcW w:w="1728" w:type="dxa"/>
          </w:tcPr>
          <w:p w14:paraId="279D611E" w14:textId="77777777" w:rsidR="00AF38E9" w:rsidRPr="00FC4079" w:rsidRDefault="00AF38E9" w:rsidP="00AF38E9">
            <w:pPr>
              <w:spacing w:line="240" w:lineRule="auto"/>
              <w:rPr>
                <w:sz w:val="16"/>
              </w:rPr>
            </w:pPr>
            <w:r w:rsidRPr="00FC4079">
              <w:rPr>
                <w:sz w:val="16"/>
              </w:rPr>
              <w:t>P4374</w:t>
            </w:r>
          </w:p>
        </w:tc>
        <w:tc>
          <w:tcPr>
            <w:tcW w:w="682" w:type="dxa"/>
          </w:tcPr>
          <w:p w14:paraId="5BA38E18" w14:textId="77777777" w:rsidR="00AF38E9" w:rsidRPr="00FC4079" w:rsidRDefault="00AF38E9" w:rsidP="00AF38E9">
            <w:pPr>
              <w:spacing w:line="240" w:lineRule="auto"/>
              <w:rPr>
                <w:sz w:val="16"/>
              </w:rPr>
            </w:pPr>
            <w:r w:rsidRPr="00FC4079">
              <w:rPr>
                <w:sz w:val="16"/>
              </w:rPr>
              <w:t>30</w:t>
            </w:r>
          </w:p>
        </w:tc>
        <w:tc>
          <w:tcPr>
            <w:tcW w:w="682" w:type="dxa"/>
          </w:tcPr>
          <w:p w14:paraId="2C8F1286" w14:textId="77777777" w:rsidR="00AF38E9" w:rsidRPr="00FC4079" w:rsidRDefault="00AF38E9" w:rsidP="00AF38E9">
            <w:pPr>
              <w:spacing w:line="240" w:lineRule="auto"/>
              <w:rPr>
                <w:sz w:val="16"/>
              </w:rPr>
            </w:pPr>
            <w:r w:rsidRPr="00FC4079">
              <w:rPr>
                <w:sz w:val="16"/>
              </w:rPr>
              <w:t>5</w:t>
            </w:r>
          </w:p>
        </w:tc>
        <w:tc>
          <w:tcPr>
            <w:tcW w:w="1271" w:type="dxa"/>
          </w:tcPr>
          <w:p w14:paraId="07C6766D" w14:textId="77777777" w:rsidR="00AF38E9" w:rsidRPr="00FC4079" w:rsidRDefault="00AF38E9" w:rsidP="00AF38E9">
            <w:pPr>
              <w:spacing w:line="240" w:lineRule="auto"/>
              <w:rPr>
                <w:sz w:val="16"/>
              </w:rPr>
            </w:pPr>
          </w:p>
        </w:tc>
        <w:tc>
          <w:tcPr>
            <w:tcW w:w="534" w:type="dxa"/>
          </w:tcPr>
          <w:p w14:paraId="63B9DB9C" w14:textId="77777777" w:rsidR="00AF38E9" w:rsidRPr="00FC4079" w:rsidRDefault="00AF38E9" w:rsidP="00AF38E9">
            <w:pPr>
              <w:spacing w:line="240" w:lineRule="auto"/>
              <w:rPr>
                <w:sz w:val="16"/>
              </w:rPr>
            </w:pPr>
            <w:r w:rsidRPr="00FC4079">
              <w:rPr>
                <w:sz w:val="16"/>
              </w:rPr>
              <w:t>30</w:t>
            </w:r>
          </w:p>
        </w:tc>
        <w:tc>
          <w:tcPr>
            <w:tcW w:w="534" w:type="dxa"/>
          </w:tcPr>
          <w:p w14:paraId="6C2AC95C" w14:textId="77777777" w:rsidR="00AF38E9" w:rsidRPr="00FC4079" w:rsidRDefault="00AF38E9" w:rsidP="00AF38E9">
            <w:pPr>
              <w:spacing w:line="240" w:lineRule="auto"/>
              <w:rPr>
                <w:sz w:val="16"/>
              </w:rPr>
            </w:pPr>
          </w:p>
        </w:tc>
        <w:tc>
          <w:tcPr>
            <w:tcW w:w="864" w:type="dxa"/>
          </w:tcPr>
          <w:p w14:paraId="407BB885" w14:textId="77777777" w:rsidR="00AF38E9" w:rsidRPr="00FC4079" w:rsidRDefault="00AF38E9" w:rsidP="00AF38E9">
            <w:pPr>
              <w:spacing w:line="240" w:lineRule="auto"/>
              <w:rPr>
                <w:sz w:val="16"/>
              </w:rPr>
            </w:pPr>
          </w:p>
        </w:tc>
      </w:tr>
      <w:tr w:rsidR="00FC4079" w:rsidRPr="00FC4079" w14:paraId="6FDC945A" w14:textId="77777777" w:rsidTr="00FC4079">
        <w:tc>
          <w:tcPr>
            <w:tcW w:w="1353" w:type="dxa"/>
          </w:tcPr>
          <w:p w14:paraId="14D1E2C2"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2F4D8E9"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16323179" w14:textId="77777777" w:rsidR="00AF38E9" w:rsidRPr="00FC4079" w:rsidRDefault="00AF38E9" w:rsidP="00AF38E9">
            <w:pPr>
              <w:spacing w:line="240" w:lineRule="auto"/>
              <w:rPr>
                <w:sz w:val="16"/>
              </w:rPr>
            </w:pPr>
            <w:r w:rsidRPr="00FC4079">
              <w:rPr>
                <w:sz w:val="16"/>
              </w:rPr>
              <w:t>Oral</w:t>
            </w:r>
          </w:p>
        </w:tc>
        <w:tc>
          <w:tcPr>
            <w:tcW w:w="1440" w:type="dxa"/>
          </w:tcPr>
          <w:p w14:paraId="1EA0A5BB" w14:textId="77777777" w:rsidR="00AF38E9" w:rsidRPr="00FC4079" w:rsidRDefault="00AF38E9" w:rsidP="00AF38E9">
            <w:pPr>
              <w:spacing w:line="240" w:lineRule="auto"/>
              <w:rPr>
                <w:sz w:val="16"/>
              </w:rPr>
            </w:pPr>
            <w:r w:rsidRPr="00FC4079">
              <w:rPr>
                <w:sz w:val="16"/>
              </w:rPr>
              <w:t>APO-Candesartan HCTZ 16/12.5</w:t>
            </w:r>
          </w:p>
        </w:tc>
        <w:tc>
          <w:tcPr>
            <w:tcW w:w="534" w:type="dxa"/>
          </w:tcPr>
          <w:p w14:paraId="1402C84F" w14:textId="77777777" w:rsidR="00AF38E9" w:rsidRPr="00FC4079" w:rsidRDefault="00AF38E9" w:rsidP="00AF38E9">
            <w:pPr>
              <w:spacing w:line="240" w:lineRule="auto"/>
              <w:rPr>
                <w:sz w:val="16"/>
              </w:rPr>
            </w:pPr>
            <w:r w:rsidRPr="00FC4079">
              <w:rPr>
                <w:sz w:val="16"/>
              </w:rPr>
              <w:t>TX</w:t>
            </w:r>
          </w:p>
        </w:tc>
        <w:tc>
          <w:tcPr>
            <w:tcW w:w="633" w:type="dxa"/>
          </w:tcPr>
          <w:p w14:paraId="49CB3C3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D1E8B1" w14:textId="77777777" w:rsidR="00AF38E9" w:rsidRPr="00FC4079" w:rsidRDefault="00AF38E9" w:rsidP="00AF38E9">
            <w:pPr>
              <w:spacing w:line="240" w:lineRule="auto"/>
              <w:rPr>
                <w:sz w:val="16"/>
              </w:rPr>
            </w:pPr>
            <w:r w:rsidRPr="00FC4079">
              <w:rPr>
                <w:sz w:val="16"/>
              </w:rPr>
              <w:t>C14255</w:t>
            </w:r>
          </w:p>
        </w:tc>
        <w:tc>
          <w:tcPr>
            <w:tcW w:w="1728" w:type="dxa"/>
          </w:tcPr>
          <w:p w14:paraId="53D8988E" w14:textId="77777777" w:rsidR="00AF38E9" w:rsidRPr="00FC4079" w:rsidRDefault="00AF38E9" w:rsidP="00AF38E9">
            <w:pPr>
              <w:spacing w:line="240" w:lineRule="auto"/>
              <w:rPr>
                <w:sz w:val="16"/>
              </w:rPr>
            </w:pPr>
            <w:r w:rsidRPr="00FC4079">
              <w:rPr>
                <w:sz w:val="16"/>
              </w:rPr>
              <w:t>P14255</w:t>
            </w:r>
          </w:p>
        </w:tc>
        <w:tc>
          <w:tcPr>
            <w:tcW w:w="682" w:type="dxa"/>
          </w:tcPr>
          <w:p w14:paraId="376159A7" w14:textId="77777777" w:rsidR="00AF38E9" w:rsidRPr="00FC4079" w:rsidRDefault="00AF38E9" w:rsidP="00AF38E9">
            <w:pPr>
              <w:spacing w:line="240" w:lineRule="auto"/>
              <w:rPr>
                <w:sz w:val="16"/>
              </w:rPr>
            </w:pPr>
            <w:r w:rsidRPr="00FC4079">
              <w:rPr>
                <w:sz w:val="16"/>
              </w:rPr>
              <w:t>60</w:t>
            </w:r>
          </w:p>
        </w:tc>
        <w:tc>
          <w:tcPr>
            <w:tcW w:w="682" w:type="dxa"/>
          </w:tcPr>
          <w:p w14:paraId="2CB91BE2" w14:textId="77777777" w:rsidR="00AF38E9" w:rsidRPr="00FC4079" w:rsidRDefault="00AF38E9" w:rsidP="00AF38E9">
            <w:pPr>
              <w:spacing w:line="240" w:lineRule="auto"/>
              <w:rPr>
                <w:sz w:val="16"/>
              </w:rPr>
            </w:pPr>
            <w:r w:rsidRPr="00FC4079">
              <w:rPr>
                <w:sz w:val="16"/>
              </w:rPr>
              <w:t>5</w:t>
            </w:r>
          </w:p>
        </w:tc>
        <w:tc>
          <w:tcPr>
            <w:tcW w:w="1271" w:type="dxa"/>
          </w:tcPr>
          <w:p w14:paraId="546F7A20" w14:textId="77777777" w:rsidR="00AF38E9" w:rsidRPr="00FC4079" w:rsidRDefault="00AF38E9" w:rsidP="00AF38E9">
            <w:pPr>
              <w:spacing w:line="240" w:lineRule="auto"/>
              <w:rPr>
                <w:sz w:val="16"/>
              </w:rPr>
            </w:pPr>
          </w:p>
        </w:tc>
        <w:tc>
          <w:tcPr>
            <w:tcW w:w="534" w:type="dxa"/>
          </w:tcPr>
          <w:p w14:paraId="53AD1356" w14:textId="77777777" w:rsidR="00AF38E9" w:rsidRPr="00FC4079" w:rsidRDefault="00AF38E9" w:rsidP="00AF38E9">
            <w:pPr>
              <w:spacing w:line="240" w:lineRule="auto"/>
              <w:rPr>
                <w:sz w:val="16"/>
              </w:rPr>
            </w:pPr>
            <w:r w:rsidRPr="00FC4079">
              <w:rPr>
                <w:sz w:val="16"/>
              </w:rPr>
              <w:t>30</w:t>
            </w:r>
          </w:p>
        </w:tc>
        <w:tc>
          <w:tcPr>
            <w:tcW w:w="534" w:type="dxa"/>
          </w:tcPr>
          <w:p w14:paraId="31CBB1CB" w14:textId="77777777" w:rsidR="00AF38E9" w:rsidRPr="00FC4079" w:rsidRDefault="00AF38E9" w:rsidP="00AF38E9">
            <w:pPr>
              <w:spacing w:line="240" w:lineRule="auto"/>
              <w:rPr>
                <w:sz w:val="16"/>
              </w:rPr>
            </w:pPr>
          </w:p>
        </w:tc>
        <w:tc>
          <w:tcPr>
            <w:tcW w:w="864" w:type="dxa"/>
          </w:tcPr>
          <w:p w14:paraId="6E7093A2" w14:textId="77777777" w:rsidR="00AF38E9" w:rsidRPr="00FC4079" w:rsidRDefault="00AF38E9" w:rsidP="00AF38E9">
            <w:pPr>
              <w:spacing w:line="240" w:lineRule="auto"/>
              <w:rPr>
                <w:sz w:val="16"/>
              </w:rPr>
            </w:pPr>
          </w:p>
        </w:tc>
      </w:tr>
      <w:tr w:rsidR="00FC4079" w:rsidRPr="00FC4079" w14:paraId="135353DA" w14:textId="77777777" w:rsidTr="00FC4079">
        <w:tc>
          <w:tcPr>
            <w:tcW w:w="1353" w:type="dxa"/>
          </w:tcPr>
          <w:p w14:paraId="7C342D1D"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78B3AB71"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1FC4FC46" w14:textId="77777777" w:rsidR="00AF38E9" w:rsidRPr="00FC4079" w:rsidRDefault="00AF38E9" w:rsidP="00AF38E9">
            <w:pPr>
              <w:spacing w:line="240" w:lineRule="auto"/>
              <w:rPr>
                <w:sz w:val="16"/>
              </w:rPr>
            </w:pPr>
            <w:r w:rsidRPr="00FC4079">
              <w:rPr>
                <w:sz w:val="16"/>
              </w:rPr>
              <w:t>Oral</w:t>
            </w:r>
          </w:p>
        </w:tc>
        <w:tc>
          <w:tcPr>
            <w:tcW w:w="1440" w:type="dxa"/>
          </w:tcPr>
          <w:p w14:paraId="630EC465" w14:textId="77777777" w:rsidR="00AF38E9" w:rsidRPr="00FC4079" w:rsidRDefault="00AF38E9" w:rsidP="00AF38E9">
            <w:pPr>
              <w:spacing w:line="240" w:lineRule="auto"/>
              <w:rPr>
                <w:sz w:val="16"/>
              </w:rPr>
            </w:pPr>
            <w:r w:rsidRPr="00FC4079">
              <w:rPr>
                <w:sz w:val="16"/>
              </w:rPr>
              <w:t>Atacand Plus 16/12.5</w:t>
            </w:r>
          </w:p>
        </w:tc>
        <w:tc>
          <w:tcPr>
            <w:tcW w:w="534" w:type="dxa"/>
          </w:tcPr>
          <w:p w14:paraId="48915505" w14:textId="77777777" w:rsidR="00AF38E9" w:rsidRPr="00FC4079" w:rsidRDefault="00AF38E9" w:rsidP="00AF38E9">
            <w:pPr>
              <w:spacing w:line="240" w:lineRule="auto"/>
              <w:rPr>
                <w:sz w:val="16"/>
              </w:rPr>
            </w:pPr>
            <w:r w:rsidRPr="00FC4079">
              <w:rPr>
                <w:sz w:val="16"/>
              </w:rPr>
              <w:t>LM</w:t>
            </w:r>
          </w:p>
        </w:tc>
        <w:tc>
          <w:tcPr>
            <w:tcW w:w="633" w:type="dxa"/>
          </w:tcPr>
          <w:p w14:paraId="0A77841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138069" w14:textId="77777777" w:rsidR="00AF38E9" w:rsidRPr="00FC4079" w:rsidRDefault="00AF38E9" w:rsidP="00AF38E9">
            <w:pPr>
              <w:spacing w:line="240" w:lineRule="auto"/>
              <w:rPr>
                <w:sz w:val="16"/>
              </w:rPr>
            </w:pPr>
            <w:r w:rsidRPr="00FC4079">
              <w:rPr>
                <w:sz w:val="16"/>
              </w:rPr>
              <w:t>C4374</w:t>
            </w:r>
          </w:p>
        </w:tc>
        <w:tc>
          <w:tcPr>
            <w:tcW w:w="1728" w:type="dxa"/>
          </w:tcPr>
          <w:p w14:paraId="55320101" w14:textId="77777777" w:rsidR="00AF38E9" w:rsidRPr="00FC4079" w:rsidRDefault="00AF38E9" w:rsidP="00AF38E9">
            <w:pPr>
              <w:spacing w:line="240" w:lineRule="auto"/>
              <w:rPr>
                <w:sz w:val="16"/>
              </w:rPr>
            </w:pPr>
            <w:r w:rsidRPr="00FC4079">
              <w:rPr>
                <w:sz w:val="16"/>
              </w:rPr>
              <w:t>P4374</w:t>
            </w:r>
          </w:p>
        </w:tc>
        <w:tc>
          <w:tcPr>
            <w:tcW w:w="682" w:type="dxa"/>
          </w:tcPr>
          <w:p w14:paraId="7A5D5A6D" w14:textId="77777777" w:rsidR="00AF38E9" w:rsidRPr="00FC4079" w:rsidRDefault="00AF38E9" w:rsidP="00AF38E9">
            <w:pPr>
              <w:spacing w:line="240" w:lineRule="auto"/>
              <w:rPr>
                <w:sz w:val="16"/>
              </w:rPr>
            </w:pPr>
            <w:r w:rsidRPr="00FC4079">
              <w:rPr>
                <w:sz w:val="16"/>
              </w:rPr>
              <w:t>30</w:t>
            </w:r>
          </w:p>
        </w:tc>
        <w:tc>
          <w:tcPr>
            <w:tcW w:w="682" w:type="dxa"/>
          </w:tcPr>
          <w:p w14:paraId="6A630A58" w14:textId="77777777" w:rsidR="00AF38E9" w:rsidRPr="00FC4079" w:rsidRDefault="00AF38E9" w:rsidP="00AF38E9">
            <w:pPr>
              <w:spacing w:line="240" w:lineRule="auto"/>
              <w:rPr>
                <w:sz w:val="16"/>
              </w:rPr>
            </w:pPr>
            <w:r w:rsidRPr="00FC4079">
              <w:rPr>
                <w:sz w:val="16"/>
              </w:rPr>
              <w:t>5</w:t>
            </w:r>
          </w:p>
        </w:tc>
        <w:tc>
          <w:tcPr>
            <w:tcW w:w="1271" w:type="dxa"/>
          </w:tcPr>
          <w:p w14:paraId="7490D0D2" w14:textId="77777777" w:rsidR="00AF38E9" w:rsidRPr="00FC4079" w:rsidRDefault="00AF38E9" w:rsidP="00AF38E9">
            <w:pPr>
              <w:spacing w:line="240" w:lineRule="auto"/>
              <w:rPr>
                <w:sz w:val="16"/>
              </w:rPr>
            </w:pPr>
          </w:p>
        </w:tc>
        <w:tc>
          <w:tcPr>
            <w:tcW w:w="534" w:type="dxa"/>
          </w:tcPr>
          <w:p w14:paraId="72A7F5FB" w14:textId="77777777" w:rsidR="00AF38E9" w:rsidRPr="00FC4079" w:rsidRDefault="00AF38E9" w:rsidP="00AF38E9">
            <w:pPr>
              <w:spacing w:line="240" w:lineRule="auto"/>
              <w:rPr>
                <w:sz w:val="16"/>
              </w:rPr>
            </w:pPr>
            <w:r w:rsidRPr="00FC4079">
              <w:rPr>
                <w:sz w:val="16"/>
              </w:rPr>
              <w:t>30</w:t>
            </w:r>
          </w:p>
        </w:tc>
        <w:tc>
          <w:tcPr>
            <w:tcW w:w="534" w:type="dxa"/>
          </w:tcPr>
          <w:p w14:paraId="30949B64" w14:textId="77777777" w:rsidR="00AF38E9" w:rsidRPr="00FC4079" w:rsidRDefault="00AF38E9" w:rsidP="00AF38E9">
            <w:pPr>
              <w:spacing w:line="240" w:lineRule="auto"/>
              <w:rPr>
                <w:sz w:val="16"/>
              </w:rPr>
            </w:pPr>
          </w:p>
        </w:tc>
        <w:tc>
          <w:tcPr>
            <w:tcW w:w="864" w:type="dxa"/>
          </w:tcPr>
          <w:p w14:paraId="501A12E2" w14:textId="77777777" w:rsidR="00AF38E9" w:rsidRPr="00FC4079" w:rsidRDefault="00AF38E9" w:rsidP="00AF38E9">
            <w:pPr>
              <w:spacing w:line="240" w:lineRule="auto"/>
              <w:rPr>
                <w:sz w:val="16"/>
              </w:rPr>
            </w:pPr>
          </w:p>
        </w:tc>
      </w:tr>
      <w:tr w:rsidR="00FC4079" w:rsidRPr="00FC4079" w14:paraId="23A823BE" w14:textId="77777777" w:rsidTr="00FC4079">
        <w:tc>
          <w:tcPr>
            <w:tcW w:w="1353" w:type="dxa"/>
          </w:tcPr>
          <w:p w14:paraId="7EC48D4F"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56E1BF7"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7C33ADC4" w14:textId="77777777" w:rsidR="00AF38E9" w:rsidRPr="00FC4079" w:rsidRDefault="00AF38E9" w:rsidP="00AF38E9">
            <w:pPr>
              <w:spacing w:line="240" w:lineRule="auto"/>
              <w:rPr>
                <w:sz w:val="16"/>
              </w:rPr>
            </w:pPr>
            <w:r w:rsidRPr="00FC4079">
              <w:rPr>
                <w:sz w:val="16"/>
              </w:rPr>
              <w:t>Oral</w:t>
            </w:r>
          </w:p>
        </w:tc>
        <w:tc>
          <w:tcPr>
            <w:tcW w:w="1440" w:type="dxa"/>
          </w:tcPr>
          <w:p w14:paraId="659E2CA4" w14:textId="77777777" w:rsidR="00AF38E9" w:rsidRPr="00FC4079" w:rsidRDefault="00AF38E9" w:rsidP="00AF38E9">
            <w:pPr>
              <w:spacing w:line="240" w:lineRule="auto"/>
              <w:rPr>
                <w:sz w:val="16"/>
              </w:rPr>
            </w:pPr>
            <w:r w:rsidRPr="00FC4079">
              <w:rPr>
                <w:sz w:val="16"/>
              </w:rPr>
              <w:t>Atacand Plus 16/12.5</w:t>
            </w:r>
          </w:p>
        </w:tc>
        <w:tc>
          <w:tcPr>
            <w:tcW w:w="534" w:type="dxa"/>
          </w:tcPr>
          <w:p w14:paraId="002373E9" w14:textId="77777777" w:rsidR="00AF38E9" w:rsidRPr="00FC4079" w:rsidRDefault="00AF38E9" w:rsidP="00AF38E9">
            <w:pPr>
              <w:spacing w:line="240" w:lineRule="auto"/>
              <w:rPr>
                <w:sz w:val="16"/>
              </w:rPr>
            </w:pPr>
            <w:r w:rsidRPr="00FC4079">
              <w:rPr>
                <w:sz w:val="16"/>
              </w:rPr>
              <w:t>LM</w:t>
            </w:r>
          </w:p>
        </w:tc>
        <w:tc>
          <w:tcPr>
            <w:tcW w:w="633" w:type="dxa"/>
          </w:tcPr>
          <w:p w14:paraId="6B226D6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CD3995" w14:textId="77777777" w:rsidR="00AF38E9" w:rsidRPr="00FC4079" w:rsidRDefault="00AF38E9" w:rsidP="00AF38E9">
            <w:pPr>
              <w:spacing w:line="240" w:lineRule="auto"/>
              <w:rPr>
                <w:sz w:val="16"/>
              </w:rPr>
            </w:pPr>
            <w:r w:rsidRPr="00FC4079">
              <w:rPr>
                <w:sz w:val="16"/>
              </w:rPr>
              <w:t>C14255</w:t>
            </w:r>
          </w:p>
        </w:tc>
        <w:tc>
          <w:tcPr>
            <w:tcW w:w="1728" w:type="dxa"/>
          </w:tcPr>
          <w:p w14:paraId="3626CD8A" w14:textId="77777777" w:rsidR="00AF38E9" w:rsidRPr="00FC4079" w:rsidRDefault="00AF38E9" w:rsidP="00AF38E9">
            <w:pPr>
              <w:spacing w:line="240" w:lineRule="auto"/>
              <w:rPr>
                <w:sz w:val="16"/>
              </w:rPr>
            </w:pPr>
            <w:r w:rsidRPr="00FC4079">
              <w:rPr>
                <w:sz w:val="16"/>
              </w:rPr>
              <w:t>P14255</w:t>
            </w:r>
          </w:p>
        </w:tc>
        <w:tc>
          <w:tcPr>
            <w:tcW w:w="682" w:type="dxa"/>
          </w:tcPr>
          <w:p w14:paraId="09A7FAC2" w14:textId="77777777" w:rsidR="00AF38E9" w:rsidRPr="00FC4079" w:rsidRDefault="00AF38E9" w:rsidP="00AF38E9">
            <w:pPr>
              <w:spacing w:line="240" w:lineRule="auto"/>
              <w:rPr>
                <w:sz w:val="16"/>
              </w:rPr>
            </w:pPr>
            <w:r w:rsidRPr="00FC4079">
              <w:rPr>
                <w:sz w:val="16"/>
              </w:rPr>
              <w:t>60</w:t>
            </w:r>
          </w:p>
        </w:tc>
        <w:tc>
          <w:tcPr>
            <w:tcW w:w="682" w:type="dxa"/>
          </w:tcPr>
          <w:p w14:paraId="0C4B8CDE" w14:textId="77777777" w:rsidR="00AF38E9" w:rsidRPr="00FC4079" w:rsidRDefault="00AF38E9" w:rsidP="00AF38E9">
            <w:pPr>
              <w:spacing w:line="240" w:lineRule="auto"/>
              <w:rPr>
                <w:sz w:val="16"/>
              </w:rPr>
            </w:pPr>
            <w:r w:rsidRPr="00FC4079">
              <w:rPr>
                <w:sz w:val="16"/>
              </w:rPr>
              <w:t>5</w:t>
            </w:r>
          </w:p>
        </w:tc>
        <w:tc>
          <w:tcPr>
            <w:tcW w:w="1271" w:type="dxa"/>
          </w:tcPr>
          <w:p w14:paraId="4967D074" w14:textId="77777777" w:rsidR="00AF38E9" w:rsidRPr="00FC4079" w:rsidRDefault="00AF38E9" w:rsidP="00AF38E9">
            <w:pPr>
              <w:spacing w:line="240" w:lineRule="auto"/>
              <w:rPr>
                <w:sz w:val="16"/>
              </w:rPr>
            </w:pPr>
          </w:p>
        </w:tc>
        <w:tc>
          <w:tcPr>
            <w:tcW w:w="534" w:type="dxa"/>
          </w:tcPr>
          <w:p w14:paraId="2EB4C7A3" w14:textId="77777777" w:rsidR="00AF38E9" w:rsidRPr="00FC4079" w:rsidRDefault="00AF38E9" w:rsidP="00AF38E9">
            <w:pPr>
              <w:spacing w:line="240" w:lineRule="auto"/>
              <w:rPr>
                <w:sz w:val="16"/>
              </w:rPr>
            </w:pPr>
            <w:r w:rsidRPr="00FC4079">
              <w:rPr>
                <w:sz w:val="16"/>
              </w:rPr>
              <w:t>30</w:t>
            </w:r>
          </w:p>
        </w:tc>
        <w:tc>
          <w:tcPr>
            <w:tcW w:w="534" w:type="dxa"/>
          </w:tcPr>
          <w:p w14:paraId="685B755B" w14:textId="77777777" w:rsidR="00AF38E9" w:rsidRPr="00FC4079" w:rsidRDefault="00AF38E9" w:rsidP="00AF38E9">
            <w:pPr>
              <w:spacing w:line="240" w:lineRule="auto"/>
              <w:rPr>
                <w:sz w:val="16"/>
              </w:rPr>
            </w:pPr>
          </w:p>
        </w:tc>
        <w:tc>
          <w:tcPr>
            <w:tcW w:w="864" w:type="dxa"/>
          </w:tcPr>
          <w:p w14:paraId="17B2064B" w14:textId="77777777" w:rsidR="00AF38E9" w:rsidRPr="00FC4079" w:rsidRDefault="00AF38E9" w:rsidP="00AF38E9">
            <w:pPr>
              <w:spacing w:line="240" w:lineRule="auto"/>
              <w:rPr>
                <w:sz w:val="16"/>
              </w:rPr>
            </w:pPr>
          </w:p>
        </w:tc>
      </w:tr>
      <w:tr w:rsidR="00FC4079" w:rsidRPr="00FC4079" w14:paraId="79B509C4" w14:textId="77777777" w:rsidTr="00FC4079">
        <w:tc>
          <w:tcPr>
            <w:tcW w:w="1353" w:type="dxa"/>
          </w:tcPr>
          <w:p w14:paraId="04700838"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8F7F7CD"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3BEA5ACD" w14:textId="77777777" w:rsidR="00AF38E9" w:rsidRPr="00FC4079" w:rsidRDefault="00AF38E9" w:rsidP="00AF38E9">
            <w:pPr>
              <w:spacing w:line="240" w:lineRule="auto"/>
              <w:rPr>
                <w:sz w:val="16"/>
              </w:rPr>
            </w:pPr>
            <w:r w:rsidRPr="00FC4079">
              <w:rPr>
                <w:sz w:val="16"/>
              </w:rPr>
              <w:t>Oral</w:t>
            </w:r>
          </w:p>
        </w:tc>
        <w:tc>
          <w:tcPr>
            <w:tcW w:w="1440" w:type="dxa"/>
          </w:tcPr>
          <w:p w14:paraId="28AA3075" w14:textId="77777777" w:rsidR="00AF38E9" w:rsidRPr="00FC4079" w:rsidRDefault="00AF38E9" w:rsidP="00AF38E9">
            <w:pPr>
              <w:spacing w:line="240" w:lineRule="auto"/>
              <w:rPr>
                <w:sz w:val="16"/>
              </w:rPr>
            </w:pPr>
            <w:r w:rsidRPr="00FC4079">
              <w:rPr>
                <w:sz w:val="16"/>
              </w:rPr>
              <w:t>Blooms the Chemist Candesartan HCTZ 16/12.5</w:t>
            </w:r>
          </w:p>
        </w:tc>
        <w:tc>
          <w:tcPr>
            <w:tcW w:w="534" w:type="dxa"/>
          </w:tcPr>
          <w:p w14:paraId="2411C502" w14:textId="77777777" w:rsidR="00AF38E9" w:rsidRPr="00FC4079" w:rsidRDefault="00AF38E9" w:rsidP="00AF38E9">
            <w:pPr>
              <w:spacing w:line="240" w:lineRule="auto"/>
              <w:rPr>
                <w:sz w:val="16"/>
              </w:rPr>
            </w:pPr>
            <w:r w:rsidRPr="00FC4079">
              <w:rPr>
                <w:sz w:val="16"/>
              </w:rPr>
              <w:t>IB</w:t>
            </w:r>
          </w:p>
        </w:tc>
        <w:tc>
          <w:tcPr>
            <w:tcW w:w="633" w:type="dxa"/>
          </w:tcPr>
          <w:p w14:paraId="58BFA2A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D00B6E" w14:textId="77777777" w:rsidR="00AF38E9" w:rsidRPr="00FC4079" w:rsidRDefault="00AF38E9" w:rsidP="00AF38E9">
            <w:pPr>
              <w:spacing w:line="240" w:lineRule="auto"/>
              <w:rPr>
                <w:sz w:val="16"/>
              </w:rPr>
            </w:pPr>
            <w:r w:rsidRPr="00FC4079">
              <w:rPr>
                <w:sz w:val="16"/>
              </w:rPr>
              <w:t>C4374</w:t>
            </w:r>
          </w:p>
        </w:tc>
        <w:tc>
          <w:tcPr>
            <w:tcW w:w="1728" w:type="dxa"/>
          </w:tcPr>
          <w:p w14:paraId="2A53533A" w14:textId="77777777" w:rsidR="00AF38E9" w:rsidRPr="00FC4079" w:rsidRDefault="00AF38E9" w:rsidP="00AF38E9">
            <w:pPr>
              <w:spacing w:line="240" w:lineRule="auto"/>
              <w:rPr>
                <w:sz w:val="16"/>
              </w:rPr>
            </w:pPr>
            <w:r w:rsidRPr="00FC4079">
              <w:rPr>
                <w:sz w:val="16"/>
              </w:rPr>
              <w:t>P4374</w:t>
            </w:r>
          </w:p>
        </w:tc>
        <w:tc>
          <w:tcPr>
            <w:tcW w:w="682" w:type="dxa"/>
          </w:tcPr>
          <w:p w14:paraId="59ACB0DC" w14:textId="77777777" w:rsidR="00AF38E9" w:rsidRPr="00FC4079" w:rsidRDefault="00AF38E9" w:rsidP="00AF38E9">
            <w:pPr>
              <w:spacing w:line="240" w:lineRule="auto"/>
              <w:rPr>
                <w:sz w:val="16"/>
              </w:rPr>
            </w:pPr>
            <w:r w:rsidRPr="00FC4079">
              <w:rPr>
                <w:sz w:val="16"/>
              </w:rPr>
              <w:t>30</w:t>
            </w:r>
          </w:p>
        </w:tc>
        <w:tc>
          <w:tcPr>
            <w:tcW w:w="682" w:type="dxa"/>
          </w:tcPr>
          <w:p w14:paraId="5109CB20" w14:textId="77777777" w:rsidR="00AF38E9" w:rsidRPr="00FC4079" w:rsidRDefault="00AF38E9" w:rsidP="00AF38E9">
            <w:pPr>
              <w:spacing w:line="240" w:lineRule="auto"/>
              <w:rPr>
                <w:sz w:val="16"/>
              </w:rPr>
            </w:pPr>
            <w:r w:rsidRPr="00FC4079">
              <w:rPr>
                <w:sz w:val="16"/>
              </w:rPr>
              <w:t>5</w:t>
            </w:r>
          </w:p>
        </w:tc>
        <w:tc>
          <w:tcPr>
            <w:tcW w:w="1271" w:type="dxa"/>
          </w:tcPr>
          <w:p w14:paraId="7FC27758" w14:textId="77777777" w:rsidR="00AF38E9" w:rsidRPr="00FC4079" w:rsidRDefault="00AF38E9" w:rsidP="00AF38E9">
            <w:pPr>
              <w:spacing w:line="240" w:lineRule="auto"/>
              <w:rPr>
                <w:sz w:val="16"/>
              </w:rPr>
            </w:pPr>
          </w:p>
        </w:tc>
        <w:tc>
          <w:tcPr>
            <w:tcW w:w="534" w:type="dxa"/>
          </w:tcPr>
          <w:p w14:paraId="62695A4F" w14:textId="77777777" w:rsidR="00AF38E9" w:rsidRPr="00FC4079" w:rsidRDefault="00AF38E9" w:rsidP="00AF38E9">
            <w:pPr>
              <w:spacing w:line="240" w:lineRule="auto"/>
              <w:rPr>
                <w:sz w:val="16"/>
              </w:rPr>
            </w:pPr>
            <w:r w:rsidRPr="00FC4079">
              <w:rPr>
                <w:sz w:val="16"/>
              </w:rPr>
              <w:t>30</w:t>
            </w:r>
          </w:p>
        </w:tc>
        <w:tc>
          <w:tcPr>
            <w:tcW w:w="534" w:type="dxa"/>
          </w:tcPr>
          <w:p w14:paraId="7EBA85E7" w14:textId="77777777" w:rsidR="00AF38E9" w:rsidRPr="00FC4079" w:rsidRDefault="00AF38E9" w:rsidP="00AF38E9">
            <w:pPr>
              <w:spacing w:line="240" w:lineRule="auto"/>
              <w:rPr>
                <w:sz w:val="16"/>
              </w:rPr>
            </w:pPr>
          </w:p>
        </w:tc>
        <w:tc>
          <w:tcPr>
            <w:tcW w:w="864" w:type="dxa"/>
          </w:tcPr>
          <w:p w14:paraId="54AFDCC3" w14:textId="77777777" w:rsidR="00AF38E9" w:rsidRPr="00FC4079" w:rsidRDefault="00AF38E9" w:rsidP="00AF38E9">
            <w:pPr>
              <w:spacing w:line="240" w:lineRule="auto"/>
              <w:rPr>
                <w:sz w:val="16"/>
              </w:rPr>
            </w:pPr>
          </w:p>
        </w:tc>
      </w:tr>
      <w:tr w:rsidR="00FC4079" w:rsidRPr="00FC4079" w14:paraId="7F49F9E3" w14:textId="77777777" w:rsidTr="00FC4079">
        <w:tc>
          <w:tcPr>
            <w:tcW w:w="1353" w:type="dxa"/>
          </w:tcPr>
          <w:p w14:paraId="314497BE"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F7E3176"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173C42C1" w14:textId="77777777" w:rsidR="00AF38E9" w:rsidRPr="00FC4079" w:rsidRDefault="00AF38E9" w:rsidP="00AF38E9">
            <w:pPr>
              <w:spacing w:line="240" w:lineRule="auto"/>
              <w:rPr>
                <w:sz w:val="16"/>
              </w:rPr>
            </w:pPr>
            <w:r w:rsidRPr="00FC4079">
              <w:rPr>
                <w:sz w:val="16"/>
              </w:rPr>
              <w:t>Oral</w:t>
            </w:r>
          </w:p>
        </w:tc>
        <w:tc>
          <w:tcPr>
            <w:tcW w:w="1440" w:type="dxa"/>
          </w:tcPr>
          <w:p w14:paraId="7DD99324" w14:textId="77777777" w:rsidR="00AF38E9" w:rsidRPr="00FC4079" w:rsidRDefault="00AF38E9" w:rsidP="00AF38E9">
            <w:pPr>
              <w:spacing w:line="240" w:lineRule="auto"/>
              <w:rPr>
                <w:sz w:val="16"/>
              </w:rPr>
            </w:pPr>
            <w:r w:rsidRPr="00FC4079">
              <w:rPr>
                <w:sz w:val="16"/>
              </w:rPr>
              <w:t>Blooms the Chemist Candesartan HCTZ 16/12.5</w:t>
            </w:r>
          </w:p>
        </w:tc>
        <w:tc>
          <w:tcPr>
            <w:tcW w:w="534" w:type="dxa"/>
          </w:tcPr>
          <w:p w14:paraId="1EEED2A7" w14:textId="77777777" w:rsidR="00AF38E9" w:rsidRPr="00FC4079" w:rsidRDefault="00AF38E9" w:rsidP="00AF38E9">
            <w:pPr>
              <w:spacing w:line="240" w:lineRule="auto"/>
              <w:rPr>
                <w:sz w:val="16"/>
              </w:rPr>
            </w:pPr>
            <w:r w:rsidRPr="00FC4079">
              <w:rPr>
                <w:sz w:val="16"/>
              </w:rPr>
              <w:t>IB</w:t>
            </w:r>
          </w:p>
        </w:tc>
        <w:tc>
          <w:tcPr>
            <w:tcW w:w="633" w:type="dxa"/>
          </w:tcPr>
          <w:p w14:paraId="4B140CD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3D421C" w14:textId="77777777" w:rsidR="00AF38E9" w:rsidRPr="00FC4079" w:rsidRDefault="00AF38E9" w:rsidP="00AF38E9">
            <w:pPr>
              <w:spacing w:line="240" w:lineRule="auto"/>
              <w:rPr>
                <w:sz w:val="16"/>
              </w:rPr>
            </w:pPr>
            <w:r w:rsidRPr="00FC4079">
              <w:rPr>
                <w:sz w:val="16"/>
              </w:rPr>
              <w:t>C14255</w:t>
            </w:r>
          </w:p>
        </w:tc>
        <w:tc>
          <w:tcPr>
            <w:tcW w:w="1728" w:type="dxa"/>
          </w:tcPr>
          <w:p w14:paraId="581E1A3E" w14:textId="77777777" w:rsidR="00AF38E9" w:rsidRPr="00FC4079" w:rsidRDefault="00AF38E9" w:rsidP="00AF38E9">
            <w:pPr>
              <w:spacing w:line="240" w:lineRule="auto"/>
              <w:rPr>
                <w:sz w:val="16"/>
              </w:rPr>
            </w:pPr>
            <w:r w:rsidRPr="00FC4079">
              <w:rPr>
                <w:sz w:val="16"/>
              </w:rPr>
              <w:t>P14255</w:t>
            </w:r>
          </w:p>
        </w:tc>
        <w:tc>
          <w:tcPr>
            <w:tcW w:w="682" w:type="dxa"/>
          </w:tcPr>
          <w:p w14:paraId="15E18FD9" w14:textId="77777777" w:rsidR="00AF38E9" w:rsidRPr="00FC4079" w:rsidRDefault="00AF38E9" w:rsidP="00AF38E9">
            <w:pPr>
              <w:spacing w:line="240" w:lineRule="auto"/>
              <w:rPr>
                <w:sz w:val="16"/>
              </w:rPr>
            </w:pPr>
            <w:r w:rsidRPr="00FC4079">
              <w:rPr>
                <w:sz w:val="16"/>
              </w:rPr>
              <w:t>60</w:t>
            </w:r>
          </w:p>
        </w:tc>
        <w:tc>
          <w:tcPr>
            <w:tcW w:w="682" w:type="dxa"/>
          </w:tcPr>
          <w:p w14:paraId="09582AB6" w14:textId="77777777" w:rsidR="00AF38E9" w:rsidRPr="00FC4079" w:rsidRDefault="00AF38E9" w:rsidP="00AF38E9">
            <w:pPr>
              <w:spacing w:line="240" w:lineRule="auto"/>
              <w:rPr>
                <w:sz w:val="16"/>
              </w:rPr>
            </w:pPr>
            <w:r w:rsidRPr="00FC4079">
              <w:rPr>
                <w:sz w:val="16"/>
              </w:rPr>
              <w:t>5</w:t>
            </w:r>
          </w:p>
        </w:tc>
        <w:tc>
          <w:tcPr>
            <w:tcW w:w="1271" w:type="dxa"/>
          </w:tcPr>
          <w:p w14:paraId="166B4869" w14:textId="77777777" w:rsidR="00AF38E9" w:rsidRPr="00FC4079" w:rsidRDefault="00AF38E9" w:rsidP="00AF38E9">
            <w:pPr>
              <w:spacing w:line="240" w:lineRule="auto"/>
              <w:rPr>
                <w:sz w:val="16"/>
              </w:rPr>
            </w:pPr>
          </w:p>
        </w:tc>
        <w:tc>
          <w:tcPr>
            <w:tcW w:w="534" w:type="dxa"/>
          </w:tcPr>
          <w:p w14:paraId="2CC591C7" w14:textId="77777777" w:rsidR="00AF38E9" w:rsidRPr="00FC4079" w:rsidRDefault="00AF38E9" w:rsidP="00AF38E9">
            <w:pPr>
              <w:spacing w:line="240" w:lineRule="auto"/>
              <w:rPr>
                <w:sz w:val="16"/>
              </w:rPr>
            </w:pPr>
            <w:r w:rsidRPr="00FC4079">
              <w:rPr>
                <w:sz w:val="16"/>
              </w:rPr>
              <w:t>30</w:t>
            </w:r>
          </w:p>
        </w:tc>
        <w:tc>
          <w:tcPr>
            <w:tcW w:w="534" w:type="dxa"/>
          </w:tcPr>
          <w:p w14:paraId="32764A86" w14:textId="77777777" w:rsidR="00AF38E9" w:rsidRPr="00FC4079" w:rsidRDefault="00AF38E9" w:rsidP="00AF38E9">
            <w:pPr>
              <w:spacing w:line="240" w:lineRule="auto"/>
              <w:rPr>
                <w:sz w:val="16"/>
              </w:rPr>
            </w:pPr>
          </w:p>
        </w:tc>
        <w:tc>
          <w:tcPr>
            <w:tcW w:w="864" w:type="dxa"/>
          </w:tcPr>
          <w:p w14:paraId="7F15B83D" w14:textId="77777777" w:rsidR="00AF38E9" w:rsidRPr="00FC4079" w:rsidRDefault="00AF38E9" w:rsidP="00AF38E9">
            <w:pPr>
              <w:spacing w:line="240" w:lineRule="auto"/>
              <w:rPr>
                <w:sz w:val="16"/>
              </w:rPr>
            </w:pPr>
          </w:p>
        </w:tc>
      </w:tr>
      <w:tr w:rsidR="00FC4079" w:rsidRPr="00FC4079" w14:paraId="71DF4915" w14:textId="77777777" w:rsidTr="00FC4079">
        <w:tc>
          <w:tcPr>
            <w:tcW w:w="1353" w:type="dxa"/>
          </w:tcPr>
          <w:p w14:paraId="540471E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9917451"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6C282E60" w14:textId="77777777" w:rsidR="00AF38E9" w:rsidRPr="00FC4079" w:rsidRDefault="00AF38E9" w:rsidP="00AF38E9">
            <w:pPr>
              <w:spacing w:line="240" w:lineRule="auto"/>
              <w:rPr>
                <w:sz w:val="16"/>
              </w:rPr>
            </w:pPr>
            <w:r w:rsidRPr="00FC4079">
              <w:rPr>
                <w:sz w:val="16"/>
              </w:rPr>
              <w:t>Oral</w:t>
            </w:r>
          </w:p>
        </w:tc>
        <w:tc>
          <w:tcPr>
            <w:tcW w:w="1440" w:type="dxa"/>
          </w:tcPr>
          <w:p w14:paraId="5C8808BE" w14:textId="77777777" w:rsidR="00AF38E9" w:rsidRPr="00FC4079" w:rsidRDefault="00AF38E9" w:rsidP="00AF38E9">
            <w:pPr>
              <w:spacing w:line="240" w:lineRule="auto"/>
              <w:rPr>
                <w:sz w:val="16"/>
              </w:rPr>
            </w:pPr>
            <w:r w:rsidRPr="00FC4079">
              <w:rPr>
                <w:sz w:val="16"/>
              </w:rPr>
              <w:t>BTC Candesartan HCT</w:t>
            </w:r>
          </w:p>
        </w:tc>
        <w:tc>
          <w:tcPr>
            <w:tcW w:w="534" w:type="dxa"/>
          </w:tcPr>
          <w:p w14:paraId="69C44234" w14:textId="77777777" w:rsidR="00AF38E9" w:rsidRPr="00FC4079" w:rsidRDefault="00AF38E9" w:rsidP="00AF38E9">
            <w:pPr>
              <w:spacing w:line="240" w:lineRule="auto"/>
              <w:rPr>
                <w:sz w:val="16"/>
              </w:rPr>
            </w:pPr>
            <w:r w:rsidRPr="00FC4079">
              <w:rPr>
                <w:sz w:val="16"/>
              </w:rPr>
              <w:t>BG</w:t>
            </w:r>
          </w:p>
        </w:tc>
        <w:tc>
          <w:tcPr>
            <w:tcW w:w="633" w:type="dxa"/>
          </w:tcPr>
          <w:p w14:paraId="292CB54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3376AE" w14:textId="77777777" w:rsidR="00AF38E9" w:rsidRPr="00FC4079" w:rsidRDefault="00AF38E9" w:rsidP="00AF38E9">
            <w:pPr>
              <w:spacing w:line="240" w:lineRule="auto"/>
              <w:rPr>
                <w:sz w:val="16"/>
              </w:rPr>
            </w:pPr>
            <w:r w:rsidRPr="00FC4079">
              <w:rPr>
                <w:sz w:val="16"/>
              </w:rPr>
              <w:t>C4374</w:t>
            </w:r>
          </w:p>
        </w:tc>
        <w:tc>
          <w:tcPr>
            <w:tcW w:w="1728" w:type="dxa"/>
          </w:tcPr>
          <w:p w14:paraId="585CBDC9" w14:textId="77777777" w:rsidR="00AF38E9" w:rsidRPr="00FC4079" w:rsidRDefault="00AF38E9" w:rsidP="00AF38E9">
            <w:pPr>
              <w:spacing w:line="240" w:lineRule="auto"/>
              <w:rPr>
                <w:sz w:val="16"/>
              </w:rPr>
            </w:pPr>
            <w:r w:rsidRPr="00FC4079">
              <w:rPr>
                <w:sz w:val="16"/>
              </w:rPr>
              <w:t>P4374</w:t>
            </w:r>
          </w:p>
        </w:tc>
        <w:tc>
          <w:tcPr>
            <w:tcW w:w="682" w:type="dxa"/>
          </w:tcPr>
          <w:p w14:paraId="78E9BA48" w14:textId="77777777" w:rsidR="00AF38E9" w:rsidRPr="00FC4079" w:rsidRDefault="00AF38E9" w:rsidP="00AF38E9">
            <w:pPr>
              <w:spacing w:line="240" w:lineRule="auto"/>
              <w:rPr>
                <w:sz w:val="16"/>
              </w:rPr>
            </w:pPr>
            <w:r w:rsidRPr="00FC4079">
              <w:rPr>
                <w:sz w:val="16"/>
              </w:rPr>
              <w:t>30</w:t>
            </w:r>
          </w:p>
        </w:tc>
        <w:tc>
          <w:tcPr>
            <w:tcW w:w="682" w:type="dxa"/>
          </w:tcPr>
          <w:p w14:paraId="399C5C6F" w14:textId="77777777" w:rsidR="00AF38E9" w:rsidRPr="00FC4079" w:rsidRDefault="00AF38E9" w:rsidP="00AF38E9">
            <w:pPr>
              <w:spacing w:line="240" w:lineRule="auto"/>
              <w:rPr>
                <w:sz w:val="16"/>
              </w:rPr>
            </w:pPr>
            <w:r w:rsidRPr="00FC4079">
              <w:rPr>
                <w:sz w:val="16"/>
              </w:rPr>
              <w:t>5</w:t>
            </w:r>
          </w:p>
        </w:tc>
        <w:tc>
          <w:tcPr>
            <w:tcW w:w="1271" w:type="dxa"/>
          </w:tcPr>
          <w:p w14:paraId="3E92E6F7" w14:textId="77777777" w:rsidR="00AF38E9" w:rsidRPr="00FC4079" w:rsidRDefault="00AF38E9" w:rsidP="00AF38E9">
            <w:pPr>
              <w:spacing w:line="240" w:lineRule="auto"/>
              <w:rPr>
                <w:sz w:val="16"/>
              </w:rPr>
            </w:pPr>
          </w:p>
        </w:tc>
        <w:tc>
          <w:tcPr>
            <w:tcW w:w="534" w:type="dxa"/>
          </w:tcPr>
          <w:p w14:paraId="24B36700" w14:textId="77777777" w:rsidR="00AF38E9" w:rsidRPr="00FC4079" w:rsidRDefault="00AF38E9" w:rsidP="00AF38E9">
            <w:pPr>
              <w:spacing w:line="240" w:lineRule="auto"/>
              <w:rPr>
                <w:sz w:val="16"/>
              </w:rPr>
            </w:pPr>
            <w:r w:rsidRPr="00FC4079">
              <w:rPr>
                <w:sz w:val="16"/>
              </w:rPr>
              <w:t>30</w:t>
            </w:r>
          </w:p>
        </w:tc>
        <w:tc>
          <w:tcPr>
            <w:tcW w:w="534" w:type="dxa"/>
          </w:tcPr>
          <w:p w14:paraId="1183399A" w14:textId="77777777" w:rsidR="00AF38E9" w:rsidRPr="00FC4079" w:rsidRDefault="00AF38E9" w:rsidP="00AF38E9">
            <w:pPr>
              <w:spacing w:line="240" w:lineRule="auto"/>
              <w:rPr>
                <w:sz w:val="16"/>
              </w:rPr>
            </w:pPr>
          </w:p>
        </w:tc>
        <w:tc>
          <w:tcPr>
            <w:tcW w:w="864" w:type="dxa"/>
          </w:tcPr>
          <w:p w14:paraId="7245912C" w14:textId="77777777" w:rsidR="00AF38E9" w:rsidRPr="00FC4079" w:rsidRDefault="00AF38E9" w:rsidP="00AF38E9">
            <w:pPr>
              <w:spacing w:line="240" w:lineRule="auto"/>
              <w:rPr>
                <w:sz w:val="16"/>
              </w:rPr>
            </w:pPr>
          </w:p>
        </w:tc>
      </w:tr>
      <w:tr w:rsidR="00FC4079" w:rsidRPr="00FC4079" w14:paraId="767985D2" w14:textId="77777777" w:rsidTr="00FC4079">
        <w:tc>
          <w:tcPr>
            <w:tcW w:w="1353" w:type="dxa"/>
          </w:tcPr>
          <w:p w14:paraId="1E038D76"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0956B1D3"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5DF0A9D7" w14:textId="77777777" w:rsidR="00AF38E9" w:rsidRPr="00FC4079" w:rsidRDefault="00AF38E9" w:rsidP="00AF38E9">
            <w:pPr>
              <w:spacing w:line="240" w:lineRule="auto"/>
              <w:rPr>
                <w:sz w:val="16"/>
              </w:rPr>
            </w:pPr>
            <w:r w:rsidRPr="00FC4079">
              <w:rPr>
                <w:sz w:val="16"/>
              </w:rPr>
              <w:t>Oral</w:t>
            </w:r>
          </w:p>
        </w:tc>
        <w:tc>
          <w:tcPr>
            <w:tcW w:w="1440" w:type="dxa"/>
          </w:tcPr>
          <w:p w14:paraId="74B0942A" w14:textId="77777777" w:rsidR="00AF38E9" w:rsidRPr="00FC4079" w:rsidRDefault="00AF38E9" w:rsidP="00AF38E9">
            <w:pPr>
              <w:spacing w:line="240" w:lineRule="auto"/>
              <w:rPr>
                <w:sz w:val="16"/>
              </w:rPr>
            </w:pPr>
            <w:r w:rsidRPr="00FC4079">
              <w:rPr>
                <w:sz w:val="16"/>
              </w:rPr>
              <w:t>BTC Candesartan HCT</w:t>
            </w:r>
          </w:p>
        </w:tc>
        <w:tc>
          <w:tcPr>
            <w:tcW w:w="534" w:type="dxa"/>
          </w:tcPr>
          <w:p w14:paraId="35310126" w14:textId="77777777" w:rsidR="00AF38E9" w:rsidRPr="00FC4079" w:rsidRDefault="00AF38E9" w:rsidP="00AF38E9">
            <w:pPr>
              <w:spacing w:line="240" w:lineRule="auto"/>
              <w:rPr>
                <w:sz w:val="16"/>
              </w:rPr>
            </w:pPr>
            <w:r w:rsidRPr="00FC4079">
              <w:rPr>
                <w:sz w:val="16"/>
              </w:rPr>
              <w:t>BG</w:t>
            </w:r>
          </w:p>
        </w:tc>
        <w:tc>
          <w:tcPr>
            <w:tcW w:w="633" w:type="dxa"/>
          </w:tcPr>
          <w:p w14:paraId="3405EC3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44CD67" w14:textId="77777777" w:rsidR="00AF38E9" w:rsidRPr="00FC4079" w:rsidRDefault="00AF38E9" w:rsidP="00AF38E9">
            <w:pPr>
              <w:spacing w:line="240" w:lineRule="auto"/>
              <w:rPr>
                <w:sz w:val="16"/>
              </w:rPr>
            </w:pPr>
            <w:r w:rsidRPr="00FC4079">
              <w:rPr>
                <w:sz w:val="16"/>
              </w:rPr>
              <w:t>C14255</w:t>
            </w:r>
          </w:p>
        </w:tc>
        <w:tc>
          <w:tcPr>
            <w:tcW w:w="1728" w:type="dxa"/>
          </w:tcPr>
          <w:p w14:paraId="0488E22E" w14:textId="77777777" w:rsidR="00AF38E9" w:rsidRPr="00FC4079" w:rsidRDefault="00AF38E9" w:rsidP="00AF38E9">
            <w:pPr>
              <w:spacing w:line="240" w:lineRule="auto"/>
              <w:rPr>
                <w:sz w:val="16"/>
              </w:rPr>
            </w:pPr>
            <w:r w:rsidRPr="00FC4079">
              <w:rPr>
                <w:sz w:val="16"/>
              </w:rPr>
              <w:t>P14255</w:t>
            </w:r>
          </w:p>
        </w:tc>
        <w:tc>
          <w:tcPr>
            <w:tcW w:w="682" w:type="dxa"/>
          </w:tcPr>
          <w:p w14:paraId="1259B88F" w14:textId="77777777" w:rsidR="00AF38E9" w:rsidRPr="00FC4079" w:rsidRDefault="00AF38E9" w:rsidP="00AF38E9">
            <w:pPr>
              <w:spacing w:line="240" w:lineRule="auto"/>
              <w:rPr>
                <w:sz w:val="16"/>
              </w:rPr>
            </w:pPr>
            <w:r w:rsidRPr="00FC4079">
              <w:rPr>
                <w:sz w:val="16"/>
              </w:rPr>
              <w:t>60</w:t>
            </w:r>
          </w:p>
        </w:tc>
        <w:tc>
          <w:tcPr>
            <w:tcW w:w="682" w:type="dxa"/>
          </w:tcPr>
          <w:p w14:paraId="170A021F" w14:textId="77777777" w:rsidR="00AF38E9" w:rsidRPr="00FC4079" w:rsidRDefault="00AF38E9" w:rsidP="00AF38E9">
            <w:pPr>
              <w:spacing w:line="240" w:lineRule="auto"/>
              <w:rPr>
                <w:sz w:val="16"/>
              </w:rPr>
            </w:pPr>
            <w:r w:rsidRPr="00FC4079">
              <w:rPr>
                <w:sz w:val="16"/>
              </w:rPr>
              <w:t>5</w:t>
            </w:r>
          </w:p>
        </w:tc>
        <w:tc>
          <w:tcPr>
            <w:tcW w:w="1271" w:type="dxa"/>
          </w:tcPr>
          <w:p w14:paraId="76000D44" w14:textId="77777777" w:rsidR="00AF38E9" w:rsidRPr="00FC4079" w:rsidRDefault="00AF38E9" w:rsidP="00AF38E9">
            <w:pPr>
              <w:spacing w:line="240" w:lineRule="auto"/>
              <w:rPr>
                <w:sz w:val="16"/>
              </w:rPr>
            </w:pPr>
          </w:p>
        </w:tc>
        <w:tc>
          <w:tcPr>
            <w:tcW w:w="534" w:type="dxa"/>
          </w:tcPr>
          <w:p w14:paraId="7B09D7C5" w14:textId="77777777" w:rsidR="00AF38E9" w:rsidRPr="00FC4079" w:rsidRDefault="00AF38E9" w:rsidP="00AF38E9">
            <w:pPr>
              <w:spacing w:line="240" w:lineRule="auto"/>
              <w:rPr>
                <w:sz w:val="16"/>
              </w:rPr>
            </w:pPr>
            <w:r w:rsidRPr="00FC4079">
              <w:rPr>
                <w:sz w:val="16"/>
              </w:rPr>
              <w:t>30</w:t>
            </w:r>
          </w:p>
        </w:tc>
        <w:tc>
          <w:tcPr>
            <w:tcW w:w="534" w:type="dxa"/>
          </w:tcPr>
          <w:p w14:paraId="43A79A53" w14:textId="77777777" w:rsidR="00AF38E9" w:rsidRPr="00FC4079" w:rsidRDefault="00AF38E9" w:rsidP="00AF38E9">
            <w:pPr>
              <w:spacing w:line="240" w:lineRule="auto"/>
              <w:rPr>
                <w:sz w:val="16"/>
              </w:rPr>
            </w:pPr>
          </w:p>
        </w:tc>
        <w:tc>
          <w:tcPr>
            <w:tcW w:w="864" w:type="dxa"/>
          </w:tcPr>
          <w:p w14:paraId="0FD84270" w14:textId="77777777" w:rsidR="00AF38E9" w:rsidRPr="00FC4079" w:rsidRDefault="00AF38E9" w:rsidP="00AF38E9">
            <w:pPr>
              <w:spacing w:line="240" w:lineRule="auto"/>
              <w:rPr>
                <w:sz w:val="16"/>
              </w:rPr>
            </w:pPr>
          </w:p>
        </w:tc>
      </w:tr>
      <w:tr w:rsidR="00FC4079" w:rsidRPr="00FC4079" w14:paraId="547051E9" w14:textId="77777777" w:rsidTr="00FC4079">
        <w:tc>
          <w:tcPr>
            <w:tcW w:w="1353" w:type="dxa"/>
          </w:tcPr>
          <w:p w14:paraId="2F0FBFE7"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0A41C914"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18CBB4AC" w14:textId="77777777" w:rsidR="00AF38E9" w:rsidRPr="00FC4079" w:rsidRDefault="00AF38E9" w:rsidP="00AF38E9">
            <w:pPr>
              <w:spacing w:line="240" w:lineRule="auto"/>
              <w:rPr>
                <w:sz w:val="16"/>
              </w:rPr>
            </w:pPr>
            <w:r w:rsidRPr="00FC4079">
              <w:rPr>
                <w:sz w:val="16"/>
              </w:rPr>
              <w:t>Oral</w:t>
            </w:r>
          </w:p>
        </w:tc>
        <w:tc>
          <w:tcPr>
            <w:tcW w:w="1440" w:type="dxa"/>
          </w:tcPr>
          <w:p w14:paraId="59DEEAFF" w14:textId="77777777" w:rsidR="00AF38E9" w:rsidRPr="00FC4079" w:rsidRDefault="00AF38E9" w:rsidP="00AF38E9">
            <w:pPr>
              <w:spacing w:line="240" w:lineRule="auto"/>
              <w:rPr>
                <w:sz w:val="16"/>
              </w:rPr>
            </w:pPr>
            <w:r w:rsidRPr="00FC4079">
              <w:rPr>
                <w:sz w:val="16"/>
              </w:rPr>
              <w:t>CANDESAN COMBI 16/12.5</w:t>
            </w:r>
          </w:p>
        </w:tc>
        <w:tc>
          <w:tcPr>
            <w:tcW w:w="534" w:type="dxa"/>
          </w:tcPr>
          <w:p w14:paraId="57EA2189" w14:textId="77777777" w:rsidR="00AF38E9" w:rsidRPr="00FC4079" w:rsidRDefault="00AF38E9" w:rsidP="00AF38E9">
            <w:pPr>
              <w:spacing w:line="240" w:lineRule="auto"/>
              <w:rPr>
                <w:sz w:val="16"/>
              </w:rPr>
            </w:pPr>
            <w:r w:rsidRPr="00FC4079">
              <w:rPr>
                <w:sz w:val="16"/>
              </w:rPr>
              <w:t>RF</w:t>
            </w:r>
          </w:p>
        </w:tc>
        <w:tc>
          <w:tcPr>
            <w:tcW w:w="633" w:type="dxa"/>
          </w:tcPr>
          <w:p w14:paraId="4C1569F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9044AF" w14:textId="77777777" w:rsidR="00AF38E9" w:rsidRPr="00FC4079" w:rsidRDefault="00AF38E9" w:rsidP="00AF38E9">
            <w:pPr>
              <w:spacing w:line="240" w:lineRule="auto"/>
              <w:rPr>
                <w:sz w:val="16"/>
              </w:rPr>
            </w:pPr>
            <w:r w:rsidRPr="00FC4079">
              <w:rPr>
                <w:sz w:val="16"/>
              </w:rPr>
              <w:t>C4374</w:t>
            </w:r>
          </w:p>
        </w:tc>
        <w:tc>
          <w:tcPr>
            <w:tcW w:w="1728" w:type="dxa"/>
          </w:tcPr>
          <w:p w14:paraId="75A7E0BC" w14:textId="77777777" w:rsidR="00AF38E9" w:rsidRPr="00FC4079" w:rsidRDefault="00AF38E9" w:rsidP="00AF38E9">
            <w:pPr>
              <w:spacing w:line="240" w:lineRule="auto"/>
              <w:rPr>
                <w:sz w:val="16"/>
              </w:rPr>
            </w:pPr>
            <w:r w:rsidRPr="00FC4079">
              <w:rPr>
                <w:sz w:val="16"/>
              </w:rPr>
              <w:t>P4374</w:t>
            </w:r>
          </w:p>
        </w:tc>
        <w:tc>
          <w:tcPr>
            <w:tcW w:w="682" w:type="dxa"/>
          </w:tcPr>
          <w:p w14:paraId="4465938B" w14:textId="77777777" w:rsidR="00AF38E9" w:rsidRPr="00FC4079" w:rsidRDefault="00AF38E9" w:rsidP="00AF38E9">
            <w:pPr>
              <w:spacing w:line="240" w:lineRule="auto"/>
              <w:rPr>
                <w:sz w:val="16"/>
              </w:rPr>
            </w:pPr>
            <w:r w:rsidRPr="00FC4079">
              <w:rPr>
                <w:sz w:val="16"/>
              </w:rPr>
              <w:t>30</w:t>
            </w:r>
          </w:p>
        </w:tc>
        <w:tc>
          <w:tcPr>
            <w:tcW w:w="682" w:type="dxa"/>
          </w:tcPr>
          <w:p w14:paraId="07DA1018" w14:textId="77777777" w:rsidR="00AF38E9" w:rsidRPr="00FC4079" w:rsidRDefault="00AF38E9" w:rsidP="00AF38E9">
            <w:pPr>
              <w:spacing w:line="240" w:lineRule="auto"/>
              <w:rPr>
                <w:sz w:val="16"/>
              </w:rPr>
            </w:pPr>
            <w:r w:rsidRPr="00FC4079">
              <w:rPr>
                <w:sz w:val="16"/>
              </w:rPr>
              <w:t>5</w:t>
            </w:r>
          </w:p>
        </w:tc>
        <w:tc>
          <w:tcPr>
            <w:tcW w:w="1271" w:type="dxa"/>
          </w:tcPr>
          <w:p w14:paraId="53A81EF7" w14:textId="77777777" w:rsidR="00AF38E9" w:rsidRPr="00FC4079" w:rsidRDefault="00AF38E9" w:rsidP="00AF38E9">
            <w:pPr>
              <w:spacing w:line="240" w:lineRule="auto"/>
              <w:rPr>
                <w:sz w:val="16"/>
              </w:rPr>
            </w:pPr>
          </w:p>
        </w:tc>
        <w:tc>
          <w:tcPr>
            <w:tcW w:w="534" w:type="dxa"/>
          </w:tcPr>
          <w:p w14:paraId="73B8D70C" w14:textId="77777777" w:rsidR="00AF38E9" w:rsidRPr="00FC4079" w:rsidRDefault="00AF38E9" w:rsidP="00AF38E9">
            <w:pPr>
              <w:spacing w:line="240" w:lineRule="auto"/>
              <w:rPr>
                <w:sz w:val="16"/>
              </w:rPr>
            </w:pPr>
            <w:r w:rsidRPr="00FC4079">
              <w:rPr>
                <w:sz w:val="16"/>
              </w:rPr>
              <w:t>30</w:t>
            </w:r>
          </w:p>
        </w:tc>
        <w:tc>
          <w:tcPr>
            <w:tcW w:w="534" w:type="dxa"/>
          </w:tcPr>
          <w:p w14:paraId="151EE817" w14:textId="77777777" w:rsidR="00AF38E9" w:rsidRPr="00FC4079" w:rsidRDefault="00AF38E9" w:rsidP="00AF38E9">
            <w:pPr>
              <w:spacing w:line="240" w:lineRule="auto"/>
              <w:rPr>
                <w:sz w:val="16"/>
              </w:rPr>
            </w:pPr>
          </w:p>
        </w:tc>
        <w:tc>
          <w:tcPr>
            <w:tcW w:w="864" w:type="dxa"/>
          </w:tcPr>
          <w:p w14:paraId="5DBA703A" w14:textId="77777777" w:rsidR="00AF38E9" w:rsidRPr="00FC4079" w:rsidRDefault="00AF38E9" w:rsidP="00AF38E9">
            <w:pPr>
              <w:spacing w:line="240" w:lineRule="auto"/>
              <w:rPr>
                <w:sz w:val="16"/>
              </w:rPr>
            </w:pPr>
          </w:p>
        </w:tc>
      </w:tr>
      <w:tr w:rsidR="00FC4079" w:rsidRPr="00FC4079" w14:paraId="501C60D0" w14:textId="77777777" w:rsidTr="00FC4079">
        <w:tc>
          <w:tcPr>
            <w:tcW w:w="1353" w:type="dxa"/>
          </w:tcPr>
          <w:p w14:paraId="7403469C"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3CB8CF40"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18F39867" w14:textId="77777777" w:rsidR="00AF38E9" w:rsidRPr="00FC4079" w:rsidRDefault="00AF38E9" w:rsidP="00AF38E9">
            <w:pPr>
              <w:spacing w:line="240" w:lineRule="auto"/>
              <w:rPr>
                <w:sz w:val="16"/>
              </w:rPr>
            </w:pPr>
            <w:r w:rsidRPr="00FC4079">
              <w:rPr>
                <w:sz w:val="16"/>
              </w:rPr>
              <w:t>Oral</w:t>
            </w:r>
          </w:p>
        </w:tc>
        <w:tc>
          <w:tcPr>
            <w:tcW w:w="1440" w:type="dxa"/>
          </w:tcPr>
          <w:p w14:paraId="542A6C34" w14:textId="77777777" w:rsidR="00AF38E9" w:rsidRPr="00FC4079" w:rsidRDefault="00AF38E9" w:rsidP="00AF38E9">
            <w:pPr>
              <w:spacing w:line="240" w:lineRule="auto"/>
              <w:rPr>
                <w:sz w:val="16"/>
              </w:rPr>
            </w:pPr>
            <w:r w:rsidRPr="00FC4079">
              <w:rPr>
                <w:sz w:val="16"/>
              </w:rPr>
              <w:t>CANDESAN COMBI 16/12.5</w:t>
            </w:r>
          </w:p>
        </w:tc>
        <w:tc>
          <w:tcPr>
            <w:tcW w:w="534" w:type="dxa"/>
          </w:tcPr>
          <w:p w14:paraId="7A85D6FC" w14:textId="77777777" w:rsidR="00AF38E9" w:rsidRPr="00FC4079" w:rsidRDefault="00AF38E9" w:rsidP="00AF38E9">
            <w:pPr>
              <w:spacing w:line="240" w:lineRule="auto"/>
              <w:rPr>
                <w:sz w:val="16"/>
              </w:rPr>
            </w:pPr>
            <w:r w:rsidRPr="00FC4079">
              <w:rPr>
                <w:sz w:val="16"/>
              </w:rPr>
              <w:t>RF</w:t>
            </w:r>
          </w:p>
        </w:tc>
        <w:tc>
          <w:tcPr>
            <w:tcW w:w="633" w:type="dxa"/>
          </w:tcPr>
          <w:p w14:paraId="7B9588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9F48EA" w14:textId="77777777" w:rsidR="00AF38E9" w:rsidRPr="00FC4079" w:rsidRDefault="00AF38E9" w:rsidP="00AF38E9">
            <w:pPr>
              <w:spacing w:line="240" w:lineRule="auto"/>
              <w:rPr>
                <w:sz w:val="16"/>
              </w:rPr>
            </w:pPr>
            <w:r w:rsidRPr="00FC4079">
              <w:rPr>
                <w:sz w:val="16"/>
              </w:rPr>
              <w:t>C14255</w:t>
            </w:r>
          </w:p>
        </w:tc>
        <w:tc>
          <w:tcPr>
            <w:tcW w:w="1728" w:type="dxa"/>
          </w:tcPr>
          <w:p w14:paraId="23BCFCF8" w14:textId="77777777" w:rsidR="00AF38E9" w:rsidRPr="00FC4079" w:rsidRDefault="00AF38E9" w:rsidP="00AF38E9">
            <w:pPr>
              <w:spacing w:line="240" w:lineRule="auto"/>
              <w:rPr>
                <w:sz w:val="16"/>
              </w:rPr>
            </w:pPr>
            <w:r w:rsidRPr="00FC4079">
              <w:rPr>
                <w:sz w:val="16"/>
              </w:rPr>
              <w:t>P14255</w:t>
            </w:r>
          </w:p>
        </w:tc>
        <w:tc>
          <w:tcPr>
            <w:tcW w:w="682" w:type="dxa"/>
          </w:tcPr>
          <w:p w14:paraId="24418645" w14:textId="77777777" w:rsidR="00AF38E9" w:rsidRPr="00FC4079" w:rsidRDefault="00AF38E9" w:rsidP="00AF38E9">
            <w:pPr>
              <w:spacing w:line="240" w:lineRule="auto"/>
              <w:rPr>
                <w:sz w:val="16"/>
              </w:rPr>
            </w:pPr>
            <w:r w:rsidRPr="00FC4079">
              <w:rPr>
                <w:sz w:val="16"/>
              </w:rPr>
              <w:t>60</w:t>
            </w:r>
          </w:p>
        </w:tc>
        <w:tc>
          <w:tcPr>
            <w:tcW w:w="682" w:type="dxa"/>
          </w:tcPr>
          <w:p w14:paraId="00C8C62F" w14:textId="77777777" w:rsidR="00AF38E9" w:rsidRPr="00FC4079" w:rsidRDefault="00AF38E9" w:rsidP="00AF38E9">
            <w:pPr>
              <w:spacing w:line="240" w:lineRule="auto"/>
              <w:rPr>
                <w:sz w:val="16"/>
              </w:rPr>
            </w:pPr>
            <w:r w:rsidRPr="00FC4079">
              <w:rPr>
                <w:sz w:val="16"/>
              </w:rPr>
              <w:t>5</w:t>
            </w:r>
          </w:p>
        </w:tc>
        <w:tc>
          <w:tcPr>
            <w:tcW w:w="1271" w:type="dxa"/>
          </w:tcPr>
          <w:p w14:paraId="3167A6A2" w14:textId="77777777" w:rsidR="00AF38E9" w:rsidRPr="00FC4079" w:rsidRDefault="00AF38E9" w:rsidP="00AF38E9">
            <w:pPr>
              <w:spacing w:line="240" w:lineRule="auto"/>
              <w:rPr>
                <w:sz w:val="16"/>
              </w:rPr>
            </w:pPr>
          </w:p>
        </w:tc>
        <w:tc>
          <w:tcPr>
            <w:tcW w:w="534" w:type="dxa"/>
          </w:tcPr>
          <w:p w14:paraId="7070591C" w14:textId="77777777" w:rsidR="00AF38E9" w:rsidRPr="00FC4079" w:rsidRDefault="00AF38E9" w:rsidP="00AF38E9">
            <w:pPr>
              <w:spacing w:line="240" w:lineRule="auto"/>
              <w:rPr>
                <w:sz w:val="16"/>
              </w:rPr>
            </w:pPr>
            <w:r w:rsidRPr="00FC4079">
              <w:rPr>
                <w:sz w:val="16"/>
              </w:rPr>
              <w:t>30</w:t>
            </w:r>
          </w:p>
        </w:tc>
        <w:tc>
          <w:tcPr>
            <w:tcW w:w="534" w:type="dxa"/>
          </w:tcPr>
          <w:p w14:paraId="21177EB9" w14:textId="77777777" w:rsidR="00AF38E9" w:rsidRPr="00FC4079" w:rsidRDefault="00AF38E9" w:rsidP="00AF38E9">
            <w:pPr>
              <w:spacing w:line="240" w:lineRule="auto"/>
              <w:rPr>
                <w:sz w:val="16"/>
              </w:rPr>
            </w:pPr>
          </w:p>
        </w:tc>
        <w:tc>
          <w:tcPr>
            <w:tcW w:w="864" w:type="dxa"/>
          </w:tcPr>
          <w:p w14:paraId="1D653E86" w14:textId="77777777" w:rsidR="00AF38E9" w:rsidRPr="00FC4079" w:rsidRDefault="00AF38E9" w:rsidP="00AF38E9">
            <w:pPr>
              <w:spacing w:line="240" w:lineRule="auto"/>
              <w:rPr>
                <w:sz w:val="16"/>
              </w:rPr>
            </w:pPr>
          </w:p>
        </w:tc>
      </w:tr>
      <w:tr w:rsidR="00FC4079" w:rsidRPr="00FC4079" w14:paraId="257FAD6E" w14:textId="77777777" w:rsidTr="00FC4079">
        <w:tc>
          <w:tcPr>
            <w:tcW w:w="1353" w:type="dxa"/>
          </w:tcPr>
          <w:p w14:paraId="6BBAE60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7C16710D"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03FC0506" w14:textId="77777777" w:rsidR="00AF38E9" w:rsidRPr="00FC4079" w:rsidRDefault="00AF38E9" w:rsidP="00AF38E9">
            <w:pPr>
              <w:spacing w:line="240" w:lineRule="auto"/>
              <w:rPr>
                <w:sz w:val="16"/>
              </w:rPr>
            </w:pPr>
            <w:r w:rsidRPr="00FC4079">
              <w:rPr>
                <w:sz w:val="16"/>
              </w:rPr>
              <w:t>Oral</w:t>
            </w:r>
          </w:p>
        </w:tc>
        <w:tc>
          <w:tcPr>
            <w:tcW w:w="1440" w:type="dxa"/>
          </w:tcPr>
          <w:p w14:paraId="7659700C" w14:textId="77777777" w:rsidR="00AF38E9" w:rsidRPr="00FC4079" w:rsidRDefault="00AF38E9" w:rsidP="00AF38E9">
            <w:pPr>
              <w:spacing w:line="240" w:lineRule="auto"/>
              <w:rPr>
                <w:sz w:val="16"/>
              </w:rPr>
            </w:pPr>
            <w:r w:rsidRPr="00FC4079">
              <w:rPr>
                <w:sz w:val="16"/>
              </w:rPr>
              <w:t>Candesartan/HCT Sandoz</w:t>
            </w:r>
          </w:p>
        </w:tc>
        <w:tc>
          <w:tcPr>
            <w:tcW w:w="534" w:type="dxa"/>
          </w:tcPr>
          <w:p w14:paraId="602C7764" w14:textId="77777777" w:rsidR="00AF38E9" w:rsidRPr="00FC4079" w:rsidRDefault="00AF38E9" w:rsidP="00AF38E9">
            <w:pPr>
              <w:spacing w:line="240" w:lineRule="auto"/>
              <w:rPr>
                <w:sz w:val="16"/>
              </w:rPr>
            </w:pPr>
            <w:r w:rsidRPr="00FC4079">
              <w:rPr>
                <w:sz w:val="16"/>
              </w:rPr>
              <w:t>SZ</w:t>
            </w:r>
          </w:p>
        </w:tc>
        <w:tc>
          <w:tcPr>
            <w:tcW w:w="633" w:type="dxa"/>
          </w:tcPr>
          <w:p w14:paraId="24ED1B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33DF39" w14:textId="77777777" w:rsidR="00AF38E9" w:rsidRPr="00FC4079" w:rsidRDefault="00AF38E9" w:rsidP="00AF38E9">
            <w:pPr>
              <w:spacing w:line="240" w:lineRule="auto"/>
              <w:rPr>
                <w:sz w:val="16"/>
              </w:rPr>
            </w:pPr>
            <w:r w:rsidRPr="00FC4079">
              <w:rPr>
                <w:sz w:val="16"/>
              </w:rPr>
              <w:t>C4374</w:t>
            </w:r>
          </w:p>
        </w:tc>
        <w:tc>
          <w:tcPr>
            <w:tcW w:w="1728" w:type="dxa"/>
          </w:tcPr>
          <w:p w14:paraId="5C076034" w14:textId="77777777" w:rsidR="00AF38E9" w:rsidRPr="00FC4079" w:rsidRDefault="00AF38E9" w:rsidP="00AF38E9">
            <w:pPr>
              <w:spacing w:line="240" w:lineRule="auto"/>
              <w:rPr>
                <w:sz w:val="16"/>
              </w:rPr>
            </w:pPr>
            <w:r w:rsidRPr="00FC4079">
              <w:rPr>
                <w:sz w:val="16"/>
              </w:rPr>
              <w:t>P4374</w:t>
            </w:r>
          </w:p>
        </w:tc>
        <w:tc>
          <w:tcPr>
            <w:tcW w:w="682" w:type="dxa"/>
          </w:tcPr>
          <w:p w14:paraId="22028435" w14:textId="77777777" w:rsidR="00AF38E9" w:rsidRPr="00FC4079" w:rsidRDefault="00AF38E9" w:rsidP="00AF38E9">
            <w:pPr>
              <w:spacing w:line="240" w:lineRule="auto"/>
              <w:rPr>
                <w:sz w:val="16"/>
              </w:rPr>
            </w:pPr>
            <w:r w:rsidRPr="00FC4079">
              <w:rPr>
                <w:sz w:val="16"/>
              </w:rPr>
              <w:t>30</w:t>
            </w:r>
          </w:p>
        </w:tc>
        <w:tc>
          <w:tcPr>
            <w:tcW w:w="682" w:type="dxa"/>
          </w:tcPr>
          <w:p w14:paraId="5596AC82" w14:textId="77777777" w:rsidR="00AF38E9" w:rsidRPr="00FC4079" w:rsidRDefault="00AF38E9" w:rsidP="00AF38E9">
            <w:pPr>
              <w:spacing w:line="240" w:lineRule="auto"/>
              <w:rPr>
                <w:sz w:val="16"/>
              </w:rPr>
            </w:pPr>
            <w:r w:rsidRPr="00FC4079">
              <w:rPr>
                <w:sz w:val="16"/>
              </w:rPr>
              <w:t>5</w:t>
            </w:r>
          </w:p>
        </w:tc>
        <w:tc>
          <w:tcPr>
            <w:tcW w:w="1271" w:type="dxa"/>
          </w:tcPr>
          <w:p w14:paraId="1064ED77" w14:textId="77777777" w:rsidR="00AF38E9" w:rsidRPr="00FC4079" w:rsidRDefault="00AF38E9" w:rsidP="00AF38E9">
            <w:pPr>
              <w:spacing w:line="240" w:lineRule="auto"/>
              <w:rPr>
                <w:sz w:val="16"/>
              </w:rPr>
            </w:pPr>
          </w:p>
        </w:tc>
        <w:tc>
          <w:tcPr>
            <w:tcW w:w="534" w:type="dxa"/>
          </w:tcPr>
          <w:p w14:paraId="0AF6B9D6" w14:textId="77777777" w:rsidR="00AF38E9" w:rsidRPr="00FC4079" w:rsidRDefault="00AF38E9" w:rsidP="00AF38E9">
            <w:pPr>
              <w:spacing w:line="240" w:lineRule="auto"/>
              <w:rPr>
                <w:sz w:val="16"/>
              </w:rPr>
            </w:pPr>
            <w:r w:rsidRPr="00FC4079">
              <w:rPr>
                <w:sz w:val="16"/>
              </w:rPr>
              <w:t>30</w:t>
            </w:r>
          </w:p>
        </w:tc>
        <w:tc>
          <w:tcPr>
            <w:tcW w:w="534" w:type="dxa"/>
          </w:tcPr>
          <w:p w14:paraId="364404C9" w14:textId="77777777" w:rsidR="00AF38E9" w:rsidRPr="00FC4079" w:rsidRDefault="00AF38E9" w:rsidP="00AF38E9">
            <w:pPr>
              <w:spacing w:line="240" w:lineRule="auto"/>
              <w:rPr>
                <w:sz w:val="16"/>
              </w:rPr>
            </w:pPr>
          </w:p>
        </w:tc>
        <w:tc>
          <w:tcPr>
            <w:tcW w:w="864" w:type="dxa"/>
          </w:tcPr>
          <w:p w14:paraId="6A7855C7" w14:textId="77777777" w:rsidR="00AF38E9" w:rsidRPr="00FC4079" w:rsidRDefault="00AF38E9" w:rsidP="00AF38E9">
            <w:pPr>
              <w:spacing w:line="240" w:lineRule="auto"/>
              <w:rPr>
                <w:sz w:val="16"/>
              </w:rPr>
            </w:pPr>
          </w:p>
        </w:tc>
      </w:tr>
      <w:tr w:rsidR="00FC4079" w:rsidRPr="00FC4079" w14:paraId="106E5457" w14:textId="77777777" w:rsidTr="00FC4079">
        <w:tc>
          <w:tcPr>
            <w:tcW w:w="1353" w:type="dxa"/>
          </w:tcPr>
          <w:p w14:paraId="2E2D0B49"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1116BD73"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306E94A8" w14:textId="77777777" w:rsidR="00AF38E9" w:rsidRPr="00FC4079" w:rsidRDefault="00AF38E9" w:rsidP="00AF38E9">
            <w:pPr>
              <w:spacing w:line="240" w:lineRule="auto"/>
              <w:rPr>
                <w:sz w:val="16"/>
              </w:rPr>
            </w:pPr>
            <w:r w:rsidRPr="00FC4079">
              <w:rPr>
                <w:sz w:val="16"/>
              </w:rPr>
              <w:t>Oral</w:t>
            </w:r>
          </w:p>
        </w:tc>
        <w:tc>
          <w:tcPr>
            <w:tcW w:w="1440" w:type="dxa"/>
          </w:tcPr>
          <w:p w14:paraId="1D49CD7F" w14:textId="77777777" w:rsidR="00AF38E9" w:rsidRPr="00FC4079" w:rsidRDefault="00AF38E9" w:rsidP="00AF38E9">
            <w:pPr>
              <w:spacing w:line="240" w:lineRule="auto"/>
              <w:rPr>
                <w:sz w:val="16"/>
              </w:rPr>
            </w:pPr>
            <w:r w:rsidRPr="00FC4079">
              <w:rPr>
                <w:sz w:val="16"/>
              </w:rPr>
              <w:t>Candesartan/HCT Sandoz</w:t>
            </w:r>
          </w:p>
        </w:tc>
        <w:tc>
          <w:tcPr>
            <w:tcW w:w="534" w:type="dxa"/>
          </w:tcPr>
          <w:p w14:paraId="335D3A29" w14:textId="77777777" w:rsidR="00AF38E9" w:rsidRPr="00FC4079" w:rsidRDefault="00AF38E9" w:rsidP="00AF38E9">
            <w:pPr>
              <w:spacing w:line="240" w:lineRule="auto"/>
              <w:rPr>
                <w:sz w:val="16"/>
              </w:rPr>
            </w:pPr>
            <w:r w:rsidRPr="00FC4079">
              <w:rPr>
                <w:sz w:val="16"/>
              </w:rPr>
              <w:t>SZ</w:t>
            </w:r>
          </w:p>
        </w:tc>
        <w:tc>
          <w:tcPr>
            <w:tcW w:w="633" w:type="dxa"/>
          </w:tcPr>
          <w:p w14:paraId="1A8CF3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58610E" w14:textId="77777777" w:rsidR="00AF38E9" w:rsidRPr="00FC4079" w:rsidRDefault="00AF38E9" w:rsidP="00AF38E9">
            <w:pPr>
              <w:spacing w:line="240" w:lineRule="auto"/>
              <w:rPr>
                <w:sz w:val="16"/>
              </w:rPr>
            </w:pPr>
            <w:r w:rsidRPr="00FC4079">
              <w:rPr>
                <w:sz w:val="16"/>
              </w:rPr>
              <w:t>C14255</w:t>
            </w:r>
          </w:p>
        </w:tc>
        <w:tc>
          <w:tcPr>
            <w:tcW w:w="1728" w:type="dxa"/>
          </w:tcPr>
          <w:p w14:paraId="559019AC" w14:textId="77777777" w:rsidR="00AF38E9" w:rsidRPr="00FC4079" w:rsidRDefault="00AF38E9" w:rsidP="00AF38E9">
            <w:pPr>
              <w:spacing w:line="240" w:lineRule="auto"/>
              <w:rPr>
                <w:sz w:val="16"/>
              </w:rPr>
            </w:pPr>
            <w:r w:rsidRPr="00FC4079">
              <w:rPr>
                <w:sz w:val="16"/>
              </w:rPr>
              <w:t>P14255</w:t>
            </w:r>
          </w:p>
        </w:tc>
        <w:tc>
          <w:tcPr>
            <w:tcW w:w="682" w:type="dxa"/>
          </w:tcPr>
          <w:p w14:paraId="1435AF2F" w14:textId="77777777" w:rsidR="00AF38E9" w:rsidRPr="00FC4079" w:rsidRDefault="00AF38E9" w:rsidP="00AF38E9">
            <w:pPr>
              <w:spacing w:line="240" w:lineRule="auto"/>
              <w:rPr>
                <w:sz w:val="16"/>
              </w:rPr>
            </w:pPr>
            <w:r w:rsidRPr="00FC4079">
              <w:rPr>
                <w:sz w:val="16"/>
              </w:rPr>
              <w:t>60</w:t>
            </w:r>
          </w:p>
        </w:tc>
        <w:tc>
          <w:tcPr>
            <w:tcW w:w="682" w:type="dxa"/>
          </w:tcPr>
          <w:p w14:paraId="6A8E4D6D" w14:textId="77777777" w:rsidR="00AF38E9" w:rsidRPr="00FC4079" w:rsidRDefault="00AF38E9" w:rsidP="00AF38E9">
            <w:pPr>
              <w:spacing w:line="240" w:lineRule="auto"/>
              <w:rPr>
                <w:sz w:val="16"/>
              </w:rPr>
            </w:pPr>
            <w:r w:rsidRPr="00FC4079">
              <w:rPr>
                <w:sz w:val="16"/>
              </w:rPr>
              <w:t>5</w:t>
            </w:r>
          </w:p>
        </w:tc>
        <w:tc>
          <w:tcPr>
            <w:tcW w:w="1271" w:type="dxa"/>
          </w:tcPr>
          <w:p w14:paraId="703D4701" w14:textId="77777777" w:rsidR="00AF38E9" w:rsidRPr="00FC4079" w:rsidRDefault="00AF38E9" w:rsidP="00AF38E9">
            <w:pPr>
              <w:spacing w:line="240" w:lineRule="auto"/>
              <w:rPr>
                <w:sz w:val="16"/>
              </w:rPr>
            </w:pPr>
          </w:p>
        </w:tc>
        <w:tc>
          <w:tcPr>
            <w:tcW w:w="534" w:type="dxa"/>
          </w:tcPr>
          <w:p w14:paraId="79D9ED97" w14:textId="77777777" w:rsidR="00AF38E9" w:rsidRPr="00FC4079" w:rsidRDefault="00AF38E9" w:rsidP="00AF38E9">
            <w:pPr>
              <w:spacing w:line="240" w:lineRule="auto"/>
              <w:rPr>
                <w:sz w:val="16"/>
              </w:rPr>
            </w:pPr>
            <w:r w:rsidRPr="00FC4079">
              <w:rPr>
                <w:sz w:val="16"/>
              </w:rPr>
              <w:t>30</w:t>
            </w:r>
          </w:p>
        </w:tc>
        <w:tc>
          <w:tcPr>
            <w:tcW w:w="534" w:type="dxa"/>
          </w:tcPr>
          <w:p w14:paraId="387CC05A" w14:textId="77777777" w:rsidR="00AF38E9" w:rsidRPr="00FC4079" w:rsidRDefault="00AF38E9" w:rsidP="00AF38E9">
            <w:pPr>
              <w:spacing w:line="240" w:lineRule="auto"/>
              <w:rPr>
                <w:sz w:val="16"/>
              </w:rPr>
            </w:pPr>
          </w:p>
        </w:tc>
        <w:tc>
          <w:tcPr>
            <w:tcW w:w="864" w:type="dxa"/>
          </w:tcPr>
          <w:p w14:paraId="24EC1856" w14:textId="77777777" w:rsidR="00AF38E9" w:rsidRPr="00FC4079" w:rsidRDefault="00AF38E9" w:rsidP="00AF38E9">
            <w:pPr>
              <w:spacing w:line="240" w:lineRule="auto"/>
              <w:rPr>
                <w:sz w:val="16"/>
              </w:rPr>
            </w:pPr>
          </w:p>
        </w:tc>
      </w:tr>
      <w:tr w:rsidR="00FC4079" w:rsidRPr="00FC4079" w14:paraId="70E5B0B8" w14:textId="77777777" w:rsidTr="00FC4079">
        <w:tc>
          <w:tcPr>
            <w:tcW w:w="1353" w:type="dxa"/>
          </w:tcPr>
          <w:p w14:paraId="73A650D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E773924"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4ED80467" w14:textId="77777777" w:rsidR="00AF38E9" w:rsidRPr="00FC4079" w:rsidRDefault="00AF38E9" w:rsidP="00AF38E9">
            <w:pPr>
              <w:spacing w:line="240" w:lineRule="auto"/>
              <w:rPr>
                <w:sz w:val="16"/>
              </w:rPr>
            </w:pPr>
            <w:r w:rsidRPr="00FC4079">
              <w:rPr>
                <w:sz w:val="16"/>
              </w:rPr>
              <w:t>Oral</w:t>
            </w:r>
          </w:p>
        </w:tc>
        <w:tc>
          <w:tcPr>
            <w:tcW w:w="1440" w:type="dxa"/>
          </w:tcPr>
          <w:p w14:paraId="502DB397" w14:textId="77777777" w:rsidR="00AF38E9" w:rsidRPr="00FC4079" w:rsidRDefault="00AF38E9" w:rsidP="00AF38E9">
            <w:pPr>
              <w:spacing w:line="240" w:lineRule="auto"/>
              <w:rPr>
                <w:sz w:val="16"/>
              </w:rPr>
            </w:pPr>
            <w:r w:rsidRPr="00FC4079">
              <w:rPr>
                <w:sz w:val="16"/>
              </w:rPr>
              <w:t>NOUMED CANDESARTAN/HCT</w:t>
            </w:r>
          </w:p>
        </w:tc>
        <w:tc>
          <w:tcPr>
            <w:tcW w:w="534" w:type="dxa"/>
          </w:tcPr>
          <w:p w14:paraId="044F8F56" w14:textId="77777777" w:rsidR="00AF38E9" w:rsidRPr="00FC4079" w:rsidRDefault="00AF38E9" w:rsidP="00AF38E9">
            <w:pPr>
              <w:spacing w:line="240" w:lineRule="auto"/>
              <w:rPr>
                <w:sz w:val="16"/>
              </w:rPr>
            </w:pPr>
            <w:r w:rsidRPr="00FC4079">
              <w:rPr>
                <w:sz w:val="16"/>
              </w:rPr>
              <w:t>VO</w:t>
            </w:r>
          </w:p>
        </w:tc>
        <w:tc>
          <w:tcPr>
            <w:tcW w:w="633" w:type="dxa"/>
          </w:tcPr>
          <w:p w14:paraId="7B3A83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EDF13BC" w14:textId="77777777" w:rsidR="00AF38E9" w:rsidRPr="00FC4079" w:rsidRDefault="00AF38E9" w:rsidP="00AF38E9">
            <w:pPr>
              <w:spacing w:line="240" w:lineRule="auto"/>
              <w:rPr>
                <w:sz w:val="16"/>
              </w:rPr>
            </w:pPr>
            <w:r w:rsidRPr="00FC4079">
              <w:rPr>
                <w:sz w:val="16"/>
              </w:rPr>
              <w:t>C4374</w:t>
            </w:r>
          </w:p>
        </w:tc>
        <w:tc>
          <w:tcPr>
            <w:tcW w:w="1728" w:type="dxa"/>
          </w:tcPr>
          <w:p w14:paraId="1F04D90F" w14:textId="77777777" w:rsidR="00AF38E9" w:rsidRPr="00FC4079" w:rsidRDefault="00AF38E9" w:rsidP="00AF38E9">
            <w:pPr>
              <w:spacing w:line="240" w:lineRule="auto"/>
              <w:rPr>
                <w:sz w:val="16"/>
              </w:rPr>
            </w:pPr>
            <w:r w:rsidRPr="00FC4079">
              <w:rPr>
                <w:sz w:val="16"/>
              </w:rPr>
              <w:t>P4374</w:t>
            </w:r>
          </w:p>
        </w:tc>
        <w:tc>
          <w:tcPr>
            <w:tcW w:w="682" w:type="dxa"/>
          </w:tcPr>
          <w:p w14:paraId="1807CC0C" w14:textId="77777777" w:rsidR="00AF38E9" w:rsidRPr="00FC4079" w:rsidRDefault="00AF38E9" w:rsidP="00AF38E9">
            <w:pPr>
              <w:spacing w:line="240" w:lineRule="auto"/>
              <w:rPr>
                <w:sz w:val="16"/>
              </w:rPr>
            </w:pPr>
            <w:r w:rsidRPr="00FC4079">
              <w:rPr>
                <w:sz w:val="16"/>
              </w:rPr>
              <w:t>30</w:t>
            </w:r>
          </w:p>
        </w:tc>
        <w:tc>
          <w:tcPr>
            <w:tcW w:w="682" w:type="dxa"/>
          </w:tcPr>
          <w:p w14:paraId="7E2BB9A7" w14:textId="77777777" w:rsidR="00AF38E9" w:rsidRPr="00FC4079" w:rsidRDefault="00AF38E9" w:rsidP="00AF38E9">
            <w:pPr>
              <w:spacing w:line="240" w:lineRule="auto"/>
              <w:rPr>
                <w:sz w:val="16"/>
              </w:rPr>
            </w:pPr>
            <w:r w:rsidRPr="00FC4079">
              <w:rPr>
                <w:sz w:val="16"/>
              </w:rPr>
              <w:t>5</w:t>
            </w:r>
          </w:p>
        </w:tc>
        <w:tc>
          <w:tcPr>
            <w:tcW w:w="1271" w:type="dxa"/>
          </w:tcPr>
          <w:p w14:paraId="6E7E3EF1" w14:textId="77777777" w:rsidR="00AF38E9" w:rsidRPr="00FC4079" w:rsidRDefault="00AF38E9" w:rsidP="00AF38E9">
            <w:pPr>
              <w:spacing w:line="240" w:lineRule="auto"/>
              <w:rPr>
                <w:sz w:val="16"/>
              </w:rPr>
            </w:pPr>
          </w:p>
        </w:tc>
        <w:tc>
          <w:tcPr>
            <w:tcW w:w="534" w:type="dxa"/>
          </w:tcPr>
          <w:p w14:paraId="7C418661" w14:textId="77777777" w:rsidR="00AF38E9" w:rsidRPr="00FC4079" w:rsidRDefault="00AF38E9" w:rsidP="00AF38E9">
            <w:pPr>
              <w:spacing w:line="240" w:lineRule="auto"/>
              <w:rPr>
                <w:sz w:val="16"/>
              </w:rPr>
            </w:pPr>
            <w:r w:rsidRPr="00FC4079">
              <w:rPr>
                <w:sz w:val="16"/>
              </w:rPr>
              <w:t>30</w:t>
            </w:r>
          </w:p>
        </w:tc>
        <w:tc>
          <w:tcPr>
            <w:tcW w:w="534" w:type="dxa"/>
          </w:tcPr>
          <w:p w14:paraId="78CD278D" w14:textId="77777777" w:rsidR="00AF38E9" w:rsidRPr="00FC4079" w:rsidRDefault="00AF38E9" w:rsidP="00AF38E9">
            <w:pPr>
              <w:spacing w:line="240" w:lineRule="auto"/>
              <w:rPr>
                <w:sz w:val="16"/>
              </w:rPr>
            </w:pPr>
          </w:p>
        </w:tc>
        <w:tc>
          <w:tcPr>
            <w:tcW w:w="864" w:type="dxa"/>
          </w:tcPr>
          <w:p w14:paraId="71735736" w14:textId="77777777" w:rsidR="00AF38E9" w:rsidRPr="00FC4079" w:rsidRDefault="00AF38E9" w:rsidP="00AF38E9">
            <w:pPr>
              <w:spacing w:line="240" w:lineRule="auto"/>
              <w:rPr>
                <w:sz w:val="16"/>
              </w:rPr>
            </w:pPr>
          </w:p>
        </w:tc>
      </w:tr>
      <w:tr w:rsidR="00FC4079" w:rsidRPr="00FC4079" w14:paraId="563BE2F0" w14:textId="77777777" w:rsidTr="00FC4079">
        <w:tc>
          <w:tcPr>
            <w:tcW w:w="1353" w:type="dxa"/>
          </w:tcPr>
          <w:p w14:paraId="36B977A8"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043048C5" w14:textId="77777777" w:rsidR="00AF38E9" w:rsidRPr="00FC4079" w:rsidRDefault="00AF38E9" w:rsidP="00AF38E9">
            <w:pPr>
              <w:spacing w:line="240" w:lineRule="auto"/>
              <w:rPr>
                <w:sz w:val="16"/>
              </w:rPr>
            </w:pPr>
            <w:r w:rsidRPr="00FC4079">
              <w:rPr>
                <w:sz w:val="16"/>
              </w:rPr>
              <w:t>Tablet containing candesartan cilexetil 16 mg with hydrochlorothiazide 12.5 mg</w:t>
            </w:r>
          </w:p>
        </w:tc>
        <w:tc>
          <w:tcPr>
            <w:tcW w:w="953" w:type="dxa"/>
          </w:tcPr>
          <w:p w14:paraId="4B644DC9" w14:textId="77777777" w:rsidR="00AF38E9" w:rsidRPr="00FC4079" w:rsidRDefault="00AF38E9" w:rsidP="00AF38E9">
            <w:pPr>
              <w:spacing w:line="240" w:lineRule="auto"/>
              <w:rPr>
                <w:sz w:val="16"/>
              </w:rPr>
            </w:pPr>
            <w:r w:rsidRPr="00FC4079">
              <w:rPr>
                <w:sz w:val="16"/>
              </w:rPr>
              <w:t>Oral</w:t>
            </w:r>
          </w:p>
        </w:tc>
        <w:tc>
          <w:tcPr>
            <w:tcW w:w="1440" w:type="dxa"/>
          </w:tcPr>
          <w:p w14:paraId="6208F5E7" w14:textId="77777777" w:rsidR="00AF38E9" w:rsidRPr="00FC4079" w:rsidRDefault="00AF38E9" w:rsidP="00AF38E9">
            <w:pPr>
              <w:spacing w:line="240" w:lineRule="auto"/>
              <w:rPr>
                <w:sz w:val="16"/>
              </w:rPr>
            </w:pPr>
            <w:r w:rsidRPr="00FC4079">
              <w:rPr>
                <w:sz w:val="16"/>
              </w:rPr>
              <w:t>NOUMED CANDESARTAN/HCT</w:t>
            </w:r>
          </w:p>
        </w:tc>
        <w:tc>
          <w:tcPr>
            <w:tcW w:w="534" w:type="dxa"/>
          </w:tcPr>
          <w:p w14:paraId="0CCE8F9D" w14:textId="77777777" w:rsidR="00AF38E9" w:rsidRPr="00FC4079" w:rsidRDefault="00AF38E9" w:rsidP="00AF38E9">
            <w:pPr>
              <w:spacing w:line="240" w:lineRule="auto"/>
              <w:rPr>
                <w:sz w:val="16"/>
              </w:rPr>
            </w:pPr>
            <w:r w:rsidRPr="00FC4079">
              <w:rPr>
                <w:sz w:val="16"/>
              </w:rPr>
              <w:t>VO</w:t>
            </w:r>
          </w:p>
        </w:tc>
        <w:tc>
          <w:tcPr>
            <w:tcW w:w="633" w:type="dxa"/>
          </w:tcPr>
          <w:p w14:paraId="6B6834B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BABFD9" w14:textId="77777777" w:rsidR="00AF38E9" w:rsidRPr="00FC4079" w:rsidRDefault="00AF38E9" w:rsidP="00AF38E9">
            <w:pPr>
              <w:spacing w:line="240" w:lineRule="auto"/>
              <w:rPr>
                <w:sz w:val="16"/>
              </w:rPr>
            </w:pPr>
            <w:r w:rsidRPr="00FC4079">
              <w:rPr>
                <w:sz w:val="16"/>
              </w:rPr>
              <w:t>C14255</w:t>
            </w:r>
          </w:p>
        </w:tc>
        <w:tc>
          <w:tcPr>
            <w:tcW w:w="1728" w:type="dxa"/>
          </w:tcPr>
          <w:p w14:paraId="725EB561" w14:textId="77777777" w:rsidR="00AF38E9" w:rsidRPr="00FC4079" w:rsidRDefault="00AF38E9" w:rsidP="00AF38E9">
            <w:pPr>
              <w:spacing w:line="240" w:lineRule="auto"/>
              <w:rPr>
                <w:sz w:val="16"/>
              </w:rPr>
            </w:pPr>
            <w:r w:rsidRPr="00FC4079">
              <w:rPr>
                <w:sz w:val="16"/>
              </w:rPr>
              <w:t>P14255</w:t>
            </w:r>
          </w:p>
        </w:tc>
        <w:tc>
          <w:tcPr>
            <w:tcW w:w="682" w:type="dxa"/>
          </w:tcPr>
          <w:p w14:paraId="36614A5E" w14:textId="77777777" w:rsidR="00AF38E9" w:rsidRPr="00FC4079" w:rsidRDefault="00AF38E9" w:rsidP="00AF38E9">
            <w:pPr>
              <w:spacing w:line="240" w:lineRule="auto"/>
              <w:rPr>
                <w:sz w:val="16"/>
              </w:rPr>
            </w:pPr>
            <w:r w:rsidRPr="00FC4079">
              <w:rPr>
                <w:sz w:val="16"/>
              </w:rPr>
              <w:t>60</w:t>
            </w:r>
          </w:p>
        </w:tc>
        <w:tc>
          <w:tcPr>
            <w:tcW w:w="682" w:type="dxa"/>
          </w:tcPr>
          <w:p w14:paraId="4D6EC300" w14:textId="77777777" w:rsidR="00AF38E9" w:rsidRPr="00FC4079" w:rsidRDefault="00AF38E9" w:rsidP="00AF38E9">
            <w:pPr>
              <w:spacing w:line="240" w:lineRule="auto"/>
              <w:rPr>
                <w:sz w:val="16"/>
              </w:rPr>
            </w:pPr>
            <w:r w:rsidRPr="00FC4079">
              <w:rPr>
                <w:sz w:val="16"/>
              </w:rPr>
              <w:t>5</w:t>
            </w:r>
          </w:p>
        </w:tc>
        <w:tc>
          <w:tcPr>
            <w:tcW w:w="1271" w:type="dxa"/>
          </w:tcPr>
          <w:p w14:paraId="2D3BC273" w14:textId="77777777" w:rsidR="00AF38E9" w:rsidRPr="00FC4079" w:rsidRDefault="00AF38E9" w:rsidP="00AF38E9">
            <w:pPr>
              <w:spacing w:line="240" w:lineRule="auto"/>
              <w:rPr>
                <w:sz w:val="16"/>
              </w:rPr>
            </w:pPr>
          </w:p>
        </w:tc>
        <w:tc>
          <w:tcPr>
            <w:tcW w:w="534" w:type="dxa"/>
          </w:tcPr>
          <w:p w14:paraId="689F7B62" w14:textId="77777777" w:rsidR="00AF38E9" w:rsidRPr="00FC4079" w:rsidRDefault="00AF38E9" w:rsidP="00AF38E9">
            <w:pPr>
              <w:spacing w:line="240" w:lineRule="auto"/>
              <w:rPr>
                <w:sz w:val="16"/>
              </w:rPr>
            </w:pPr>
            <w:r w:rsidRPr="00FC4079">
              <w:rPr>
                <w:sz w:val="16"/>
              </w:rPr>
              <w:t>30</w:t>
            </w:r>
          </w:p>
        </w:tc>
        <w:tc>
          <w:tcPr>
            <w:tcW w:w="534" w:type="dxa"/>
          </w:tcPr>
          <w:p w14:paraId="494D54FD" w14:textId="77777777" w:rsidR="00AF38E9" w:rsidRPr="00FC4079" w:rsidRDefault="00AF38E9" w:rsidP="00AF38E9">
            <w:pPr>
              <w:spacing w:line="240" w:lineRule="auto"/>
              <w:rPr>
                <w:sz w:val="16"/>
              </w:rPr>
            </w:pPr>
          </w:p>
        </w:tc>
        <w:tc>
          <w:tcPr>
            <w:tcW w:w="864" w:type="dxa"/>
          </w:tcPr>
          <w:p w14:paraId="36C24773" w14:textId="77777777" w:rsidR="00AF38E9" w:rsidRPr="00FC4079" w:rsidRDefault="00AF38E9" w:rsidP="00AF38E9">
            <w:pPr>
              <w:spacing w:line="240" w:lineRule="auto"/>
              <w:rPr>
                <w:sz w:val="16"/>
              </w:rPr>
            </w:pPr>
          </w:p>
        </w:tc>
      </w:tr>
      <w:tr w:rsidR="00FC4079" w:rsidRPr="00FC4079" w14:paraId="333478C1" w14:textId="77777777" w:rsidTr="00FC4079">
        <w:tc>
          <w:tcPr>
            <w:tcW w:w="1353" w:type="dxa"/>
          </w:tcPr>
          <w:p w14:paraId="527DFB0F"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615618A"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3D4BC4F9" w14:textId="77777777" w:rsidR="00AF38E9" w:rsidRPr="00FC4079" w:rsidRDefault="00AF38E9" w:rsidP="00AF38E9">
            <w:pPr>
              <w:spacing w:line="240" w:lineRule="auto"/>
              <w:rPr>
                <w:sz w:val="16"/>
              </w:rPr>
            </w:pPr>
            <w:r w:rsidRPr="00FC4079">
              <w:rPr>
                <w:sz w:val="16"/>
              </w:rPr>
              <w:t>Oral</w:t>
            </w:r>
          </w:p>
        </w:tc>
        <w:tc>
          <w:tcPr>
            <w:tcW w:w="1440" w:type="dxa"/>
          </w:tcPr>
          <w:p w14:paraId="1ED05622" w14:textId="77777777" w:rsidR="00AF38E9" w:rsidRPr="00FC4079" w:rsidRDefault="00AF38E9" w:rsidP="00AF38E9">
            <w:pPr>
              <w:spacing w:line="240" w:lineRule="auto"/>
              <w:rPr>
                <w:sz w:val="16"/>
              </w:rPr>
            </w:pPr>
            <w:r w:rsidRPr="00FC4079">
              <w:rPr>
                <w:sz w:val="16"/>
              </w:rPr>
              <w:t>Adesan HCT 32/12.5</w:t>
            </w:r>
          </w:p>
        </w:tc>
        <w:tc>
          <w:tcPr>
            <w:tcW w:w="534" w:type="dxa"/>
          </w:tcPr>
          <w:p w14:paraId="39850961" w14:textId="77777777" w:rsidR="00AF38E9" w:rsidRPr="00FC4079" w:rsidRDefault="00AF38E9" w:rsidP="00AF38E9">
            <w:pPr>
              <w:spacing w:line="240" w:lineRule="auto"/>
              <w:rPr>
                <w:sz w:val="16"/>
              </w:rPr>
            </w:pPr>
            <w:r w:rsidRPr="00FC4079">
              <w:rPr>
                <w:sz w:val="16"/>
              </w:rPr>
              <w:t>AF</w:t>
            </w:r>
          </w:p>
        </w:tc>
        <w:tc>
          <w:tcPr>
            <w:tcW w:w="633" w:type="dxa"/>
          </w:tcPr>
          <w:p w14:paraId="3FC59C7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B104CFC" w14:textId="77777777" w:rsidR="00AF38E9" w:rsidRPr="00FC4079" w:rsidRDefault="00AF38E9" w:rsidP="00AF38E9">
            <w:pPr>
              <w:spacing w:line="240" w:lineRule="auto"/>
              <w:rPr>
                <w:sz w:val="16"/>
              </w:rPr>
            </w:pPr>
            <w:r w:rsidRPr="00FC4079">
              <w:rPr>
                <w:sz w:val="16"/>
              </w:rPr>
              <w:t>C4374</w:t>
            </w:r>
          </w:p>
        </w:tc>
        <w:tc>
          <w:tcPr>
            <w:tcW w:w="1728" w:type="dxa"/>
          </w:tcPr>
          <w:p w14:paraId="5B662B86" w14:textId="77777777" w:rsidR="00AF38E9" w:rsidRPr="00FC4079" w:rsidRDefault="00AF38E9" w:rsidP="00AF38E9">
            <w:pPr>
              <w:spacing w:line="240" w:lineRule="auto"/>
              <w:rPr>
                <w:sz w:val="16"/>
              </w:rPr>
            </w:pPr>
            <w:r w:rsidRPr="00FC4079">
              <w:rPr>
                <w:sz w:val="16"/>
              </w:rPr>
              <w:t>P4374</w:t>
            </w:r>
          </w:p>
        </w:tc>
        <w:tc>
          <w:tcPr>
            <w:tcW w:w="682" w:type="dxa"/>
          </w:tcPr>
          <w:p w14:paraId="79A0948F" w14:textId="77777777" w:rsidR="00AF38E9" w:rsidRPr="00FC4079" w:rsidRDefault="00AF38E9" w:rsidP="00AF38E9">
            <w:pPr>
              <w:spacing w:line="240" w:lineRule="auto"/>
              <w:rPr>
                <w:sz w:val="16"/>
              </w:rPr>
            </w:pPr>
            <w:r w:rsidRPr="00FC4079">
              <w:rPr>
                <w:sz w:val="16"/>
              </w:rPr>
              <w:t>30</w:t>
            </w:r>
          </w:p>
        </w:tc>
        <w:tc>
          <w:tcPr>
            <w:tcW w:w="682" w:type="dxa"/>
          </w:tcPr>
          <w:p w14:paraId="20702CD5" w14:textId="77777777" w:rsidR="00AF38E9" w:rsidRPr="00FC4079" w:rsidRDefault="00AF38E9" w:rsidP="00AF38E9">
            <w:pPr>
              <w:spacing w:line="240" w:lineRule="auto"/>
              <w:rPr>
                <w:sz w:val="16"/>
              </w:rPr>
            </w:pPr>
            <w:r w:rsidRPr="00FC4079">
              <w:rPr>
                <w:sz w:val="16"/>
              </w:rPr>
              <w:t>5</w:t>
            </w:r>
          </w:p>
        </w:tc>
        <w:tc>
          <w:tcPr>
            <w:tcW w:w="1271" w:type="dxa"/>
          </w:tcPr>
          <w:p w14:paraId="0A74BD07" w14:textId="77777777" w:rsidR="00AF38E9" w:rsidRPr="00FC4079" w:rsidRDefault="00AF38E9" w:rsidP="00AF38E9">
            <w:pPr>
              <w:spacing w:line="240" w:lineRule="auto"/>
              <w:rPr>
                <w:sz w:val="16"/>
              </w:rPr>
            </w:pPr>
          </w:p>
        </w:tc>
        <w:tc>
          <w:tcPr>
            <w:tcW w:w="534" w:type="dxa"/>
          </w:tcPr>
          <w:p w14:paraId="3B845A42" w14:textId="77777777" w:rsidR="00AF38E9" w:rsidRPr="00FC4079" w:rsidRDefault="00AF38E9" w:rsidP="00AF38E9">
            <w:pPr>
              <w:spacing w:line="240" w:lineRule="auto"/>
              <w:rPr>
                <w:sz w:val="16"/>
              </w:rPr>
            </w:pPr>
            <w:r w:rsidRPr="00FC4079">
              <w:rPr>
                <w:sz w:val="16"/>
              </w:rPr>
              <w:t>30</w:t>
            </w:r>
          </w:p>
        </w:tc>
        <w:tc>
          <w:tcPr>
            <w:tcW w:w="534" w:type="dxa"/>
          </w:tcPr>
          <w:p w14:paraId="5F876FF7" w14:textId="77777777" w:rsidR="00AF38E9" w:rsidRPr="00FC4079" w:rsidRDefault="00AF38E9" w:rsidP="00AF38E9">
            <w:pPr>
              <w:spacing w:line="240" w:lineRule="auto"/>
              <w:rPr>
                <w:sz w:val="16"/>
              </w:rPr>
            </w:pPr>
          </w:p>
        </w:tc>
        <w:tc>
          <w:tcPr>
            <w:tcW w:w="864" w:type="dxa"/>
          </w:tcPr>
          <w:p w14:paraId="69DF3656" w14:textId="77777777" w:rsidR="00AF38E9" w:rsidRPr="00FC4079" w:rsidRDefault="00AF38E9" w:rsidP="00AF38E9">
            <w:pPr>
              <w:spacing w:line="240" w:lineRule="auto"/>
              <w:rPr>
                <w:sz w:val="16"/>
              </w:rPr>
            </w:pPr>
          </w:p>
        </w:tc>
      </w:tr>
      <w:tr w:rsidR="00FC4079" w:rsidRPr="00FC4079" w14:paraId="7DB2C119" w14:textId="77777777" w:rsidTr="00FC4079">
        <w:tc>
          <w:tcPr>
            <w:tcW w:w="1353" w:type="dxa"/>
          </w:tcPr>
          <w:p w14:paraId="7F095316"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3C55E11"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65B67B61" w14:textId="77777777" w:rsidR="00AF38E9" w:rsidRPr="00FC4079" w:rsidRDefault="00AF38E9" w:rsidP="00AF38E9">
            <w:pPr>
              <w:spacing w:line="240" w:lineRule="auto"/>
              <w:rPr>
                <w:sz w:val="16"/>
              </w:rPr>
            </w:pPr>
            <w:r w:rsidRPr="00FC4079">
              <w:rPr>
                <w:sz w:val="16"/>
              </w:rPr>
              <w:t>Oral</w:t>
            </w:r>
          </w:p>
        </w:tc>
        <w:tc>
          <w:tcPr>
            <w:tcW w:w="1440" w:type="dxa"/>
          </w:tcPr>
          <w:p w14:paraId="24A823D6" w14:textId="77777777" w:rsidR="00AF38E9" w:rsidRPr="00FC4079" w:rsidRDefault="00AF38E9" w:rsidP="00AF38E9">
            <w:pPr>
              <w:spacing w:line="240" w:lineRule="auto"/>
              <w:rPr>
                <w:sz w:val="16"/>
              </w:rPr>
            </w:pPr>
            <w:r w:rsidRPr="00FC4079">
              <w:rPr>
                <w:sz w:val="16"/>
              </w:rPr>
              <w:t>Adesan HCT 32/12.5</w:t>
            </w:r>
          </w:p>
        </w:tc>
        <w:tc>
          <w:tcPr>
            <w:tcW w:w="534" w:type="dxa"/>
          </w:tcPr>
          <w:p w14:paraId="61739C49" w14:textId="77777777" w:rsidR="00AF38E9" w:rsidRPr="00FC4079" w:rsidRDefault="00AF38E9" w:rsidP="00AF38E9">
            <w:pPr>
              <w:spacing w:line="240" w:lineRule="auto"/>
              <w:rPr>
                <w:sz w:val="16"/>
              </w:rPr>
            </w:pPr>
            <w:r w:rsidRPr="00FC4079">
              <w:rPr>
                <w:sz w:val="16"/>
              </w:rPr>
              <w:t>AF</w:t>
            </w:r>
          </w:p>
        </w:tc>
        <w:tc>
          <w:tcPr>
            <w:tcW w:w="633" w:type="dxa"/>
          </w:tcPr>
          <w:p w14:paraId="2B3F8A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B7760C" w14:textId="77777777" w:rsidR="00AF38E9" w:rsidRPr="00FC4079" w:rsidRDefault="00AF38E9" w:rsidP="00AF38E9">
            <w:pPr>
              <w:spacing w:line="240" w:lineRule="auto"/>
              <w:rPr>
                <w:sz w:val="16"/>
              </w:rPr>
            </w:pPr>
            <w:r w:rsidRPr="00FC4079">
              <w:rPr>
                <w:sz w:val="16"/>
              </w:rPr>
              <w:t>C14255</w:t>
            </w:r>
          </w:p>
        </w:tc>
        <w:tc>
          <w:tcPr>
            <w:tcW w:w="1728" w:type="dxa"/>
          </w:tcPr>
          <w:p w14:paraId="7C387F79" w14:textId="77777777" w:rsidR="00AF38E9" w:rsidRPr="00FC4079" w:rsidRDefault="00AF38E9" w:rsidP="00AF38E9">
            <w:pPr>
              <w:spacing w:line="240" w:lineRule="auto"/>
              <w:rPr>
                <w:sz w:val="16"/>
              </w:rPr>
            </w:pPr>
            <w:r w:rsidRPr="00FC4079">
              <w:rPr>
                <w:sz w:val="16"/>
              </w:rPr>
              <w:t>P14255</w:t>
            </w:r>
          </w:p>
        </w:tc>
        <w:tc>
          <w:tcPr>
            <w:tcW w:w="682" w:type="dxa"/>
          </w:tcPr>
          <w:p w14:paraId="1E7F5259" w14:textId="77777777" w:rsidR="00AF38E9" w:rsidRPr="00FC4079" w:rsidRDefault="00AF38E9" w:rsidP="00AF38E9">
            <w:pPr>
              <w:spacing w:line="240" w:lineRule="auto"/>
              <w:rPr>
                <w:sz w:val="16"/>
              </w:rPr>
            </w:pPr>
            <w:r w:rsidRPr="00FC4079">
              <w:rPr>
                <w:sz w:val="16"/>
              </w:rPr>
              <w:t>60</w:t>
            </w:r>
          </w:p>
        </w:tc>
        <w:tc>
          <w:tcPr>
            <w:tcW w:w="682" w:type="dxa"/>
          </w:tcPr>
          <w:p w14:paraId="1586F0E2" w14:textId="77777777" w:rsidR="00AF38E9" w:rsidRPr="00FC4079" w:rsidRDefault="00AF38E9" w:rsidP="00AF38E9">
            <w:pPr>
              <w:spacing w:line="240" w:lineRule="auto"/>
              <w:rPr>
                <w:sz w:val="16"/>
              </w:rPr>
            </w:pPr>
            <w:r w:rsidRPr="00FC4079">
              <w:rPr>
                <w:sz w:val="16"/>
              </w:rPr>
              <w:t>5</w:t>
            </w:r>
          </w:p>
        </w:tc>
        <w:tc>
          <w:tcPr>
            <w:tcW w:w="1271" w:type="dxa"/>
          </w:tcPr>
          <w:p w14:paraId="74D3CBB1" w14:textId="77777777" w:rsidR="00AF38E9" w:rsidRPr="00FC4079" w:rsidRDefault="00AF38E9" w:rsidP="00AF38E9">
            <w:pPr>
              <w:spacing w:line="240" w:lineRule="auto"/>
              <w:rPr>
                <w:sz w:val="16"/>
              </w:rPr>
            </w:pPr>
          </w:p>
        </w:tc>
        <w:tc>
          <w:tcPr>
            <w:tcW w:w="534" w:type="dxa"/>
          </w:tcPr>
          <w:p w14:paraId="7C3A2AFA" w14:textId="77777777" w:rsidR="00AF38E9" w:rsidRPr="00FC4079" w:rsidRDefault="00AF38E9" w:rsidP="00AF38E9">
            <w:pPr>
              <w:spacing w:line="240" w:lineRule="auto"/>
              <w:rPr>
                <w:sz w:val="16"/>
              </w:rPr>
            </w:pPr>
            <w:r w:rsidRPr="00FC4079">
              <w:rPr>
                <w:sz w:val="16"/>
              </w:rPr>
              <w:t>30</w:t>
            </w:r>
          </w:p>
        </w:tc>
        <w:tc>
          <w:tcPr>
            <w:tcW w:w="534" w:type="dxa"/>
          </w:tcPr>
          <w:p w14:paraId="5E8FA564" w14:textId="77777777" w:rsidR="00AF38E9" w:rsidRPr="00FC4079" w:rsidRDefault="00AF38E9" w:rsidP="00AF38E9">
            <w:pPr>
              <w:spacing w:line="240" w:lineRule="auto"/>
              <w:rPr>
                <w:sz w:val="16"/>
              </w:rPr>
            </w:pPr>
          </w:p>
        </w:tc>
        <w:tc>
          <w:tcPr>
            <w:tcW w:w="864" w:type="dxa"/>
          </w:tcPr>
          <w:p w14:paraId="47C8CECF" w14:textId="77777777" w:rsidR="00AF38E9" w:rsidRPr="00FC4079" w:rsidRDefault="00AF38E9" w:rsidP="00AF38E9">
            <w:pPr>
              <w:spacing w:line="240" w:lineRule="auto"/>
              <w:rPr>
                <w:sz w:val="16"/>
              </w:rPr>
            </w:pPr>
          </w:p>
        </w:tc>
      </w:tr>
      <w:tr w:rsidR="00FC4079" w:rsidRPr="00FC4079" w14:paraId="7FA9F1EC" w14:textId="77777777" w:rsidTr="00FC4079">
        <w:tc>
          <w:tcPr>
            <w:tcW w:w="1353" w:type="dxa"/>
          </w:tcPr>
          <w:p w14:paraId="4DA6DD7C"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158BAC33"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2A59E550" w14:textId="77777777" w:rsidR="00AF38E9" w:rsidRPr="00FC4079" w:rsidRDefault="00AF38E9" w:rsidP="00AF38E9">
            <w:pPr>
              <w:spacing w:line="240" w:lineRule="auto"/>
              <w:rPr>
                <w:sz w:val="16"/>
              </w:rPr>
            </w:pPr>
            <w:r w:rsidRPr="00FC4079">
              <w:rPr>
                <w:sz w:val="16"/>
              </w:rPr>
              <w:t>Oral</w:t>
            </w:r>
          </w:p>
        </w:tc>
        <w:tc>
          <w:tcPr>
            <w:tcW w:w="1440" w:type="dxa"/>
          </w:tcPr>
          <w:p w14:paraId="55BEFE29" w14:textId="77777777" w:rsidR="00AF38E9" w:rsidRPr="00FC4079" w:rsidRDefault="00AF38E9" w:rsidP="00AF38E9">
            <w:pPr>
              <w:spacing w:line="240" w:lineRule="auto"/>
              <w:rPr>
                <w:sz w:val="16"/>
              </w:rPr>
            </w:pPr>
            <w:r w:rsidRPr="00FC4079">
              <w:rPr>
                <w:sz w:val="16"/>
              </w:rPr>
              <w:t>APO-Candesartan HCTZ 32/12.5</w:t>
            </w:r>
          </w:p>
        </w:tc>
        <w:tc>
          <w:tcPr>
            <w:tcW w:w="534" w:type="dxa"/>
          </w:tcPr>
          <w:p w14:paraId="1B294B68" w14:textId="77777777" w:rsidR="00AF38E9" w:rsidRPr="00FC4079" w:rsidRDefault="00AF38E9" w:rsidP="00AF38E9">
            <w:pPr>
              <w:spacing w:line="240" w:lineRule="auto"/>
              <w:rPr>
                <w:sz w:val="16"/>
              </w:rPr>
            </w:pPr>
            <w:r w:rsidRPr="00FC4079">
              <w:rPr>
                <w:sz w:val="16"/>
              </w:rPr>
              <w:t>TX</w:t>
            </w:r>
          </w:p>
        </w:tc>
        <w:tc>
          <w:tcPr>
            <w:tcW w:w="633" w:type="dxa"/>
          </w:tcPr>
          <w:p w14:paraId="1A3E867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B920C0" w14:textId="77777777" w:rsidR="00AF38E9" w:rsidRPr="00FC4079" w:rsidRDefault="00AF38E9" w:rsidP="00AF38E9">
            <w:pPr>
              <w:spacing w:line="240" w:lineRule="auto"/>
              <w:rPr>
                <w:sz w:val="16"/>
              </w:rPr>
            </w:pPr>
            <w:r w:rsidRPr="00FC4079">
              <w:rPr>
                <w:sz w:val="16"/>
              </w:rPr>
              <w:t>C4374</w:t>
            </w:r>
          </w:p>
        </w:tc>
        <w:tc>
          <w:tcPr>
            <w:tcW w:w="1728" w:type="dxa"/>
          </w:tcPr>
          <w:p w14:paraId="382A5552" w14:textId="77777777" w:rsidR="00AF38E9" w:rsidRPr="00FC4079" w:rsidRDefault="00AF38E9" w:rsidP="00AF38E9">
            <w:pPr>
              <w:spacing w:line="240" w:lineRule="auto"/>
              <w:rPr>
                <w:sz w:val="16"/>
              </w:rPr>
            </w:pPr>
            <w:r w:rsidRPr="00FC4079">
              <w:rPr>
                <w:sz w:val="16"/>
              </w:rPr>
              <w:t>P4374</w:t>
            </w:r>
          </w:p>
        </w:tc>
        <w:tc>
          <w:tcPr>
            <w:tcW w:w="682" w:type="dxa"/>
          </w:tcPr>
          <w:p w14:paraId="4B17F019" w14:textId="77777777" w:rsidR="00AF38E9" w:rsidRPr="00FC4079" w:rsidRDefault="00AF38E9" w:rsidP="00AF38E9">
            <w:pPr>
              <w:spacing w:line="240" w:lineRule="auto"/>
              <w:rPr>
                <w:sz w:val="16"/>
              </w:rPr>
            </w:pPr>
            <w:r w:rsidRPr="00FC4079">
              <w:rPr>
                <w:sz w:val="16"/>
              </w:rPr>
              <w:t>30</w:t>
            </w:r>
          </w:p>
        </w:tc>
        <w:tc>
          <w:tcPr>
            <w:tcW w:w="682" w:type="dxa"/>
          </w:tcPr>
          <w:p w14:paraId="7062C998" w14:textId="77777777" w:rsidR="00AF38E9" w:rsidRPr="00FC4079" w:rsidRDefault="00AF38E9" w:rsidP="00AF38E9">
            <w:pPr>
              <w:spacing w:line="240" w:lineRule="auto"/>
              <w:rPr>
                <w:sz w:val="16"/>
              </w:rPr>
            </w:pPr>
            <w:r w:rsidRPr="00FC4079">
              <w:rPr>
                <w:sz w:val="16"/>
              </w:rPr>
              <w:t>5</w:t>
            </w:r>
          </w:p>
        </w:tc>
        <w:tc>
          <w:tcPr>
            <w:tcW w:w="1271" w:type="dxa"/>
          </w:tcPr>
          <w:p w14:paraId="18DCB63F" w14:textId="77777777" w:rsidR="00AF38E9" w:rsidRPr="00FC4079" w:rsidRDefault="00AF38E9" w:rsidP="00AF38E9">
            <w:pPr>
              <w:spacing w:line="240" w:lineRule="auto"/>
              <w:rPr>
                <w:sz w:val="16"/>
              </w:rPr>
            </w:pPr>
          </w:p>
        </w:tc>
        <w:tc>
          <w:tcPr>
            <w:tcW w:w="534" w:type="dxa"/>
          </w:tcPr>
          <w:p w14:paraId="66484342" w14:textId="77777777" w:rsidR="00AF38E9" w:rsidRPr="00FC4079" w:rsidRDefault="00AF38E9" w:rsidP="00AF38E9">
            <w:pPr>
              <w:spacing w:line="240" w:lineRule="auto"/>
              <w:rPr>
                <w:sz w:val="16"/>
              </w:rPr>
            </w:pPr>
            <w:r w:rsidRPr="00FC4079">
              <w:rPr>
                <w:sz w:val="16"/>
              </w:rPr>
              <w:t>30</w:t>
            </w:r>
          </w:p>
        </w:tc>
        <w:tc>
          <w:tcPr>
            <w:tcW w:w="534" w:type="dxa"/>
          </w:tcPr>
          <w:p w14:paraId="7D4939E7" w14:textId="77777777" w:rsidR="00AF38E9" w:rsidRPr="00FC4079" w:rsidRDefault="00AF38E9" w:rsidP="00AF38E9">
            <w:pPr>
              <w:spacing w:line="240" w:lineRule="auto"/>
              <w:rPr>
                <w:sz w:val="16"/>
              </w:rPr>
            </w:pPr>
          </w:p>
        </w:tc>
        <w:tc>
          <w:tcPr>
            <w:tcW w:w="864" w:type="dxa"/>
          </w:tcPr>
          <w:p w14:paraId="7D3F4794" w14:textId="77777777" w:rsidR="00AF38E9" w:rsidRPr="00FC4079" w:rsidRDefault="00AF38E9" w:rsidP="00AF38E9">
            <w:pPr>
              <w:spacing w:line="240" w:lineRule="auto"/>
              <w:rPr>
                <w:sz w:val="16"/>
              </w:rPr>
            </w:pPr>
          </w:p>
        </w:tc>
      </w:tr>
      <w:tr w:rsidR="00FC4079" w:rsidRPr="00FC4079" w14:paraId="3F7F38D7" w14:textId="77777777" w:rsidTr="00FC4079">
        <w:tc>
          <w:tcPr>
            <w:tcW w:w="1353" w:type="dxa"/>
          </w:tcPr>
          <w:p w14:paraId="35B2E00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A481DD1"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2BACAF26" w14:textId="77777777" w:rsidR="00AF38E9" w:rsidRPr="00FC4079" w:rsidRDefault="00AF38E9" w:rsidP="00AF38E9">
            <w:pPr>
              <w:spacing w:line="240" w:lineRule="auto"/>
              <w:rPr>
                <w:sz w:val="16"/>
              </w:rPr>
            </w:pPr>
            <w:r w:rsidRPr="00FC4079">
              <w:rPr>
                <w:sz w:val="16"/>
              </w:rPr>
              <w:t>Oral</w:t>
            </w:r>
          </w:p>
        </w:tc>
        <w:tc>
          <w:tcPr>
            <w:tcW w:w="1440" w:type="dxa"/>
          </w:tcPr>
          <w:p w14:paraId="1AC7FE94" w14:textId="77777777" w:rsidR="00AF38E9" w:rsidRPr="00FC4079" w:rsidRDefault="00AF38E9" w:rsidP="00AF38E9">
            <w:pPr>
              <w:spacing w:line="240" w:lineRule="auto"/>
              <w:rPr>
                <w:sz w:val="16"/>
              </w:rPr>
            </w:pPr>
            <w:r w:rsidRPr="00FC4079">
              <w:rPr>
                <w:sz w:val="16"/>
              </w:rPr>
              <w:t>APO-Candesartan HCTZ 32/12.5</w:t>
            </w:r>
          </w:p>
        </w:tc>
        <w:tc>
          <w:tcPr>
            <w:tcW w:w="534" w:type="dxa"/>
          </w:tcPr>
          <w:p w14:paraId="057E28F8" w14:textId="77777777" w:rsidR="00AF38E9" w:rsidRPr="00FC4079" w:rsidRDefault="00AF38E9" w:rsidP="00AF38E9">
            <w:pPr>
              <w:spacing w:line="240" w:lineRule="auto"/>
              <w:rPr>
                <w:sz w:val="16"/>
              </w:rPr>
            </w:pPr>
            <w:r w:rsidRPr="00FC4079">
              <w:rPr>
                <w:sz w:val="16"/>
              </w:rPr>
              <w:t>TX</w:t>
            </w:r>
          </w:p>
        </w:tc>
        <w:tc>
          <w:tcPr>
            <w:tcW w:w="633" w:type="dxa"/>
          </w:tcPr>
          <w:p w14:paraId="53F6643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6FA60A" w14:textId="77777777" w:rsidR="00AF38E9" w:rsidRPr="00FC4079" w:rsidRDefault="00AF38E9" w:rsidP="00AF38E9">
            <w:pPr>
              <w:spacing w:line="240" w:lineRule="auto"/>
              <w:rPr>
                <w:sz w:val="16"/>
              </w:rPr>
            </w:pPr>
            <w:r w:rsidRPr="00FC4079">
              <w:rPr>
                <w:sz w:val="16"/>
              </w:rPr>
              <w:t>C14255</w:t>
            </w:r>
          </w:p>
        </w:tc>
        <w:tc>
          <w:tcPr>
            <w:tcW w:w="1728" w:type="dxa"/>
          </w:tcPr>
          <w:p w14:paraId="0C41A47A" w14:textId="77777777" w:rsidR="00AF38E9" w:rsidRPr="00FC4079" w:rsidRDefault="00AF38E9" w:rsidP="00AF38E9">
            <w:pPr>
              <w:spacing w:line="240" w:lineRule="auto"/>
              <w:rPr>
                <w:sz w:val="16"/>
              </w:rPr>
            </w:pPr>
            <w:r w:rsidRPr="00FC4079">
              <w:rPr>
                <w:sz w:val="16"/>
              </w:rPr>
              <w:t>P14255</w:t>
            </w:r>
          </w:p>
        </w:tc>
        <w:tc>
          <w:tcPr>
            <w:tcW w:w="682" w:type="dxa"/>
          </w:tcPr>
          <w:p w14:paraId="4D4FA3CD" w14:textId="77777777" w:rsidR="00AF38E9" w:rsidRPr="00FC4079" w:rsidRDefault="00AF38E9" w:rsidP="00AF38E9">
            <w:pPr>
              <w:spacing w:line="240" w:lineRule="auto"/>
              <w:rPr>
                <w:sz w:val="16"/>
              </w:rPr>
            </w:pPr>
            <w:r w:rsidRPr="00FC4079">
              <w:rPr>
                <w:sz w:val="16"/>
              </w:rPr>
              <w:t>60</w:t>
            </w:r>
          </w:p>
        </w:tc>
        <w:tc>
          <w:tcPr>
            <w:tcW w:w="682" w:type="dxa"/>
          </w:tcPr>
          <w:p w14:paraId="034BD441" w14:textId="77777777" w:rsidR="00AF38E9" w:rsidRPr="00FC4079" w:rsidRDefault="00AF38E9" w:rsidP="00AF38E9">
            <w:pPr>
              <w:spacing w:line="240" w:lineRule="auto"/>
              <w:rPr>
                <w:sz w:val="16"/>
              </w:rPr>
            </w:pPr>
            <w:r w:rsidRPr="00FC4079">
              <w:rPr>
                <w:sz w:val="16"/>
              </w:rPr>
              <w:t>5</w:t>
            </w:r>
          </w:p>
        </w:tc>
        <w:tc>
          <w:tcPr>
            <w:tcW w:w="1271" w:type="dxa"/>
          </w:tcPr>
          <w:p w14:paraId="0F1A80DB" w14:textId="77777777" w:rsidR="00AF38E9" w:rsidRPr="00FC4079" w:rsidRDefault="00AF38E9" w:rsidP="00AF38E9">
            <w:pPr>
              <w:spacing w:line="240" w:lineRule="auto"/>
              <w:rPr>
                <w:sz w:val="16"/>
              </w:rPr>
            </w:pPr>
          </w:p>
        </w:tc>
        <w:tc>
          <w:tcPr>
            <w:tcW w:w="534" w:type="dxa"/>
          </w:tcPr>
          <w:p w14:paraId="06CE10BB" w14:textId="77777777" w:rsidR="00AF38E9" w:rsidRPr="00FC4079" w:rsidRDefault="00AF38E9" w:rsidP="00AF38E9">
            <w:pPr>
              <w:spacing w:line="240" w:lineRule="auto"/>
              <w:rPr>
                <w:sz w:val="16"/>
              </w:rPr>
            </w:pPr>
            <w:r w:rsidRPr="00FC4079">
              <w:rPr>
                <w:sz w:val="16"/>
              </w:rPr>
              <w:t>30</w:t>
            </w:r>
          </w:p>
        </w:tc>
        <w:tc>
          <w:tcPr>
            <w:tcW w:w="534" w:type="dxa"/>
          </w:tcPr>
          <w:p w14:paraId="2A647EC5" w14:textId="77777777" w:rsidR="00AF38E9" w:rsidRPr="00FC4079" w:rsidRDefault="00AF38E9" w:rsidP="00AF38E9">
            <w:pPr>
              <w:spacing w:line="240" w:lineRule="auto"/>
              <w:rPr>
                <w:sz w:val="16"/>
              </w:rPr>
            </w:pPr>
          </w:p>
        </w:tc>
        <w:tc>
          <w:tcPr>
            <w:tcW w:w="864" w:type="dxa"/>
          </w:tcPr>
          <w:p w14:paraId="6C60252E" w14:textId="77777777" w:rsidR="00AF38E9" w:rsidRPr="00FC4079" w:rsidRDefault="00AF38E9" w:rsidP="00AF38E9">
            <w:pPr>
              <w:spacing w:line="240" w:lineRule="auto"/>
              <w:rPr>
                <w:sz w:val="16"/>
              </w:rPr>
            </w:pPr>
          </w:p>
        </w:tc>
      </w:tr>
      <w:tr w:rsidR="00FC4079" w:rsidRPr="00FC4079" w14:paraId="117D7602" w14:textId="77777777" w:rsidTr="00FC4079">
        <w:tc>
          <w:tcPr>
            <w:tcW w:w="1353" w:type="dxa"/>
          </w:tcPr>
          <w:p w14:paraId="0EB475F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3C1D25E5"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45439463" w14:textId="77777777" w:rsidR="00AF38E9" w:rsidRPr="00FC4079" w:rsidRDefault="00AF38E9" w:rsidP="00AF38E9">
            <w:pPr>
              <w:spacing w:line="240" w:lineRule="auto"/>
              <w:rPr>
                <w:sz w:val="16"/>
              </w:rPr>
            </w:pPr>
            <w:r w:rsidRPr="00FC4079">
              <w:rPr>
                <w:sz w:val="16"/>
              </w:rPr>
              <w:t>Oral</w:t>
            </w:r>
          </w:p>
        </w:tc>
        <w:tc>
          <w:tcPr>
            <w:tcW w:w="1440" w:type="dxa"/>
          </w:tcPr>
          <w:p w14:paraId="4CA07DC5" w14:textId="77777777" w:rsidR="00AF38E9" w:rsidRPr="00FC4079" w:rsidRDefault="00AF38E9" w:rsidP="00AF38E9">
            <w:pPr>
              <w:spacing w:line="240" w:lineRule="auto"/>
              <w:rPr>
                <w:sz w:val="16"/>
              </w:rPr>
            </w:pPr>
            <w:r w:rsidRPr="00FC4079">
              <w:rPr>
                <w:sz w:val="16"/>
              </w:rPr>
              <w:t>Atacand Plus 32/12.5</w:t>
            </w:r>
          </w:p>
        </w:tc>
        <w:tc>
          <w:tcPr>
            <w:tcW w:w="534" w:type="dxa"/>
          </w:tcPr>
          <w:p w14:paraId="4405C64F" w14:textId="77777777" w:rsidR="00AF38E9" w:rsidRPr="00FC4079" w:rsidRDefault="00AF38E9" w:rsidP="00AF38E9">
            <w:pPr>
              <w:spacing w:line="240" w:lineRule="auto"/>
              <w:rPr>
                <w:sz w:val="16"/>
              </w:rPr>
            </w:pPr>
            <w:r w:rsidRPr="00FC4079">
              <w:rPr>
                <w:sz w:val="16"/>
              </w:rPr>
              <w:t>LM</w:t>
            </w:r>
          </w:p>
        </w:tc>
        <w:tc>
          <w:tcPr>
            <w:tcW w:w="633" w:type="dxa"/>
          </w:tcPr>
          <w:p w14:paraId="2C95931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1381998" w14:textId="77777777" w:rsidR="00AF38E9" w:rsidRPr="00FC4079" w:rsidRDefault="00AF38E9" w:rsidP="00AF38E9">
            <w:pPr>
              <w:spacing w:line="240" w:lineRule="auto"/>
              <w:rPr>
                <w:sz w:val="16"/>
              </w:rPr>
            </w:pPr>
            <w:r w:rsidRPr="00FC4079">
              <w:rPr>
                <w:sz w:val="16"/>
              </w:rPr>
              <w:t>C4374</w:t>
            </w:r>
          </w:p>
        </w:tc>
        <w:tc>
          <w:tcPr>
            <w:tcW w:w="1728" w:type="dxa"/>
          </w:tcPr>
          <w:p w14:paraId="603A9FF4" w14:textId="77777777" w:rsidR="00AF38E9" w:rsidRPr="00FC4079" w:rsidRDefault="00AF38E9" w:rsidP="00AF38E9">
            <w:pPr>
              <w:spacing w:line="240" w:lineRule="auto"/>
              <w:rPr>
                <w:sz w:val="16"/>
              </w:rPr>
            </w:pPr>
            <w:r w:rsidRPr="00FC4079">
              <w:rPr>
                <w:sz w:val="16"/>
              </w:rPr>
              <w:t>P4374</w:t>
            </w:r>
          </w:p>
        </w:tc>
        <w:tc>
          <w:tcPr>
            <w:tcW w:w="682" w:type="dxa"/>
          </w:tcPr>
          <w:p w14:paraId="44173546" w14:textId="77777777" w:rsidR="00AF38E9" w:rsidRPr="00FC4079" w:rsidRDefault="00AF38E9" w:rsidP="00AF38E9">
            <w:pPr>
              <w:spacing w:line="240" w:lineRule="auto"/>
              <w:rPr>
                <w:sz w:val="16"/>
              </w:rPr>
            </w:pPr>
            <w:r w:rsidRPr="00FC4079">
              <w:rPr>
                <w:sz w:val="16"/>
              </w:rPr>
              <w:t>30</w:t>
            </w:r>
          </w:p>
        </w:tc>
        <w:tc>
          <w:tcPr>
            <w:tcW w:w="682" w:type="dxa"/>
          </w:tcPr>
          <w:p w14:paraId="4963975F" w14:textId="77777777" w:rsidR="00AF38E9" w:rsidRPr="00FC4079" w:rsidRDefault="00AF38E9" w:rsidP="00AF38E9">
            <w:pPr>
              <w:spacing w:line="240" w:lineRule="auto"/>
              <w:rPr>
                <w:sz w:val="16"/>
              </w:rPr>
            </w:pPr>
            <w:r w:rsidRPr="00FC4079">
              <w:rPr>
                <w:sz w:val="16"/>
              </w:rPr>
              <w:t>5</w:t>
            </w:r>
          </w:p>
        </w:tc>
        <w:tc>
          <w:tcPr>
            <w:tcW w:w="1271" w:type="dxa"/>
          </w:tcPr>
          <w:p w14:paraId="0CB2E24B" w14:textId="77777777" w:rsidR="00AF38E9" w:rsidRPr="00FC4079" w:rsidRDefault="00AF38E9" w:rsidP="00AF38E9">
            <w:pPr>
              <w:spacing w:line="240" w:lineRule="auto"/>
              <w:rPr>
                <w:sz w:val="16"/>
              </w:rPr>
            </w:pPr>
          </w:p>
        </w:tc>
        <w:tc>
          <w:tcPr>
            <w:tcW w:w="534" w:type="dxa"/>
          </w:tcPr>
          <w:p w14:paraId="45A0155D" w14:textId="77777777" w:rsidR="00AF38E9" w:rsidRPr="00FC4079" w:rsidRDefault="00AF38E9" w:rsidP="00AF38E9">
            <w:pPr>
              <w:spacing w:line="240" w:lineRule="auto"/>
              <w:rPr>
                <w:sz w:val="16"/>
              </w:rPr>
            </w:pPr>
            <w:r w:rsidRPr="00FC4079">
              <w:rPr>
                <w:sz w:val="16"/>
              </w:rPr>
              <w:t>30</w:t>
            </w:r>
          </w:p>
        </w:tc>
        <w:tc>
          <w:tcPr>
            <w:tcW w:w="534" w:type="dxa"/>
          </w:tcPr>
          <w:p w14:paraId="29605A84" w14:textId="77777777" w:rsidR="00AF38E9" w:rsidRPr="00FC4079" w:rsidRDefault="00AF38E9" w:rsidP="00AF38E9">
            <w:pPr>
              <w:spacing w:line="240" w:lineRule="auto"/>
              <w:rPr>
                <w:sz w:val="16"/>
              </w:rPr>
            </w:pPr>
          </w:p>
        </w:tc>
        <w:tc>
          <w:tcPr>
            <w:tcW w:w="864" w:type="dxa"/>
          </w:tcPr>
          <w:p w14:paraId="707D4999" w14:textId="77777777" w:rsidR="00AF38E9" w:rsidRPr="00FC4079" w:rsidRDefault="00AF38E9" w:rsidP="00AF38E9">
            <w:pPr>
              <w:spacing w:line="240" w:lineRule="auto"/>
              <w:rPr>
                <w:sz w:val="16"/>
              </w:rPr>
            </w:pPr>
          </w:p>
        </w:tc>
      </w:tr>
      <w:tr w:rsidR="00FC4079" w:rsidRPr="00FC4079" w14:paraId="3A0D2813" w14:textId="77777777" w:rsidTr="00FC4079">
        <w:tc>
          <w:tcPr>
            <w:tcW w:w="1353" w:type="dxa"/>
          </w:tcPr>
          <w:p w14:paraId="1524F548"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5E29ABB"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2156CE07" w14:textId="77777777" w:rsidR="00AF38E9" w:rsidRPr="00FC4079" w:rsidRDefault="00AF38E9" w:rsidP="00AF38E9">
            <w:pPr>
              <w:spacing w:line="240" w:lineRule="auto"/>
              <w:rPr>
                <w:sz w:val="16"/>
              </w:rPr>
            </w:pPr>
            <w:r w:rsidRPr="00FC4079">
              <w:rPr>
                <w:sz w:val="16"/>
              </w:rPr>
              <w:t>Oral</w:t>
            </w:r>
          </w:p>
        </w:tc>
        <w:tc>
          <w:tcPr>
            <w:tcW w:w="1440" w:type="dxa"/>
          </w:tcPr>
          <w:p w14:paraId="1A2AB112" w14:textId="77777777" w:rsidR="00AF38E9" w:rsidRPr="00FC4079" w:rsidRDefault="00AF38E9" w:rsidP="00AF38E9">
            <w:pPr>
              <w:spacing w:line="240" w:lineRule="auto"/>
              <w:rPr>
                <w:sz w:val="16"/>
              </w:rPr>
            </w:pPr>
            <w:r w:rsidRPr="00FC4079">
              <w:rPr>
                <w:sz w:val="16"/>
              </w:rPr>
              <w:t>Atacand Plus 32/12.5</w:t>
            </w:r>
          </w:p>
        </w:tc>
        <w:tc>
          <w:tcPr>
            <w:tcW w:w="534" w:type="dxa"/>
          </w:tcPr>
          <w:p w14:paraId="72D7C0CD" w14:textId="77777777" w:rsidR="00AF38E9" w:rsidRPr="00FC4079" w:rsidRDefault="00AF38E9" w:rsidP="00AF38E9">
            <w:pPr>
              <w:spacing w:line="240" w:lineRule="auto"/>
              <w:rPr>
                <w:sz w:val="16"/>
              </w:rPr>
            </w:pPr>
            <w:r w:rsidRPr="00FC4079">
              <w:rPr>
                <w:sz w:val="16"/>
              </w:rPr>
              <w:t>LM</w:t>
            </w:r>
          </w:p>
        </w:tc>
        <w:tc>
          <w:tcPr>
            <w:tcW w:w="633" w:type="dxa"/>
          </w:tcPr>
          <w:p w14:paraId="5A0C5A5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6F22B0C" w14:textId="77777777" w:rsidR="00AF38E9" w:rsidRPr="00FC4079" w:rsidRDefault="00AF38E9" w:rsidP="00AF38E9">
            <w:pPr>
              <w:spacing w:line="240" w:lineRule="auto"/>
              <w:rPr>
                <w:sz w:val="16"/>
              </w:rPr>
            </w:pPr>
            <w:r w:rsidRPr="00FC4079">
              <w:rPr>
                <w:sz w:val="16"/>
              </w:rPr>
              <w:t>C14255</w:t>
            </w:r>
          </w:p>
        </w:tc>
        <w:tc>
          <w:tcPr>
            <w:tcW w:w="1728" w:type="dxa"/>
          </w:tcPr>
          <w:p w14:paraId="336A3FBB" w14:textId="77777777" w:rsidR="00AF38E9" w:rsidRPr="00FC4079" w:rsidRDefault="00AF38E9" w:rsidP="00AF38E9">
            <w:pPr>
              <w:spacing w:line="240" w:lineRule="auto"/>
              <w:rPr>
                <w:sz w:val="16"/>
              </w:rPr>
            </w:pPr>
            <w:r w:rsidRPr="00FC4079">
              <w:rPr>
                <w:sz w:val="16"/>
              </w:rPr>
              <w:t>P14255</w:t>
            </w:r>
          </w:p>
        </w:tc>
        <w:tc>
          <w:tcPr>
            <w:tcW w:w="682" w:type="dxa"/>
          </w:tcPr>
          <w:p w14:paraId="0E1BB0A5" w14:textId="77777777" w:rsidR="00AF38E9" w:rsidRPr="00FC4079" w:rsidRDefault="00AF38E9" w:rsidP="00AF38E9">
            <w:pPr>
              <w:spacing w:line="240" w:lineRule="auto"/>
              <w:rPr>
                <w:sz w:val="16"/>
              </w:rPr>
            </w:pPr>
            <w:r w:rsidRPr="00FC4079">
              <w:rPr>
                <w:sz w:val="16"/>
              </w:rPr>
              <w:t>60</w:t>
            </w:r>
          </w:p>
        </w:tc>
        <w:tc>
          <w:tcPr>
            <w:tcW w:w="682" w:type="dxa"/>
          </w:tcPr>
          <w:p w14:paraId="575456E6" w14:textId="77777777" w:rsidR="00AF38E9" w:rsidRPr="00FC4079" w:rsidRDefault="00AF38E9" w:rsidP="00AF38E9">
            <w:pPr>
              <w:spacing w:line="240" w:lineRule="auto"/>
              <w:rPr>
                <w:sz w:val="16"/>
              </w:rPr>
            </w:pPr>
            <w:r w:rsidRPr="00FC4079">
              <w:rPr>
                <w:sz w:val="16"/>
              </w:rPr>
              <w:t>5</w:t>
            </w:r>
          </w:p>
        </w:tc>
        <w:tc>
          <w:tcPr>
            <w:tcW w:w="1271" w:type="dxa"/>
          </w:tcPr>
          <w:p w14:paraId="59968ECB" w14:textId="77777777" w:rsidR="00AF38E9" w:rsidRPr="00FC4079" w:rsidRDefault="00AF38E9" w:rsidP="00AF38E9">
            <w:pPr>
              <w:spacing w:line="240" w:lineRule="auto"/>
              <w:rPr>
                <w:sz w:val="16"/>
              </w:rPr>
            </w:pPr>
          </w:p>
        </w:tc>
        <w:tc>
          <w:tcPr>
            <w:tcW w:w="534" w:type="dxa"/>
          </w:tcPr>
          <w:p w14:paraId="7FF0E865" w14:textId="77777777" w:rsidR="00AF38E9" w:rsidRPr="00FC4079" w:rsidRDefault="00AF38E9" w:rsidP="00AF38E9">
            <w:pPr>
              <w:spacing w:line="240" w:lineRule="auto"/>
              <w:rPr>
                <w:sz w:val="16"/>
              </w:rPr>
            </w:pPr>
            <w:r w:rsidRPr="00FC4079">
              <w:rPr>
                <w:sz w:val="16"/>
              </w:rPr>
              <w:t>30</w:t>
            </w:r>
          </w:p>
        </w:tc>
        <w:tc>
          <w:tcPr>
            <w:tcW w:w="534" w:type="dxa"/>
          </w:tcPr>
          <w:p w14:paraId="5810650C" w14:textId="77777777" w:rsidR="00AF38E9" w:rsidRPr="00FC4079" w:rsidRDefault="00AF38E9" w:rsidP="00AF38E9">
            <w:pPr>
              <w:spacing w:line="240" w:lineRule="auto"/>
              <w:rPr>
                <w:sz w:val="16"/>
              </w:rPr>
            </w:pPr>
          </w:p>
        </w:tc>
        <w:tc>
          <w:tcPr>
            <w:tcW w:w="864" w:type="dxa"/>
          </w:tcPr>
          <w:p w14:paraId="08016F08" w14:textId="77777777" w:rsidR="00AF38E9" w:rsidRPr="00FC4079" w:rsidRDefault="00AF38E9" w:rsidP="00AF38E9">
            <w:pPr>
              <w:spacing w:line="240" w:lineRule="auto"/>
              <w:rPr>
                <w:sz w:val="16"/>
              </w:rPr>
            </w:pPr>
          </w:p>
        </w:tc>
      </w:tr>
      <w:tr w:rsidR="00FC4079" w:rsidRPr="00FC4079" w14:paraId="79138560" w14:textId="77777777" w:rsidTr="00FC4079">
        <w:tc>
          <w:tcPr>
            <w:tcW w:w="1353" w:type="dxa"/>
          </w:tcPr>
          <w:p w14:paraId="25C73426"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66286813"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372D8BAD" w14:textId="77777777" w:rsidR="00AF38E9" w:rsidRPr="00FC4079" w:rsidRDefault="00AF38E9" w:rsidP="00AF38E9">
            <w:pPr>
              <w:spacing w:line="240" w:lineRule="auto"/>
              <w:rPr>
                <w:sz w:val="16"/>
              </w:rPr>
            </w:pPr>
            <w:r w:rsidRPr="00FC4079">
              <w:rPr>
                <w:sz w:val="16"/>
              </w:rPr>
              <w:t>Oral</w:t>
            </w:r>
          </w:p>
        </w:tc>
        <w:tc>
          <w:tcPr>
            <w:tcW w:w="1440" w:type="dxa"/>
          </w:tcPr>
          <w:p w14:paraId="69543F77" w14:textId="77777777" w:rsidR="00AF38E9" w:rsidRPr="00FC4079" w:rsidRDefault="00AF38E9" w:rsidP="00AF38E9">
            <w:pPr>
              <w:spacing w:line="240" w:lineRule="auto"/>
              <w:rPr>
                <w:sz w:val="16"/>
              </w:rPr>
            </w:pPr>
            <w:r w:rsidRPr="00FC4079">
              <w:rPr>
                <w:sz w:val="16"/>
              </w:rPr>
              <w:t>Blooms the Chemist Candesartan HCTZ 32/12.5</w:t>
            </w:r>
          </w:p>
        </w:tc>
        <w:tc>
          <w:tcPr>
            <w:tcW w:w="534" w:type="dxa"/>
          </w:tcPr>
          <w:p w14:paraId="6013AD57" w14:textId="77777777" w:rsidR="00AF38E9" w:rsidRPr="00FC4079" w:rsidRDefault="00AF38E9" w:rsidP="00AF38E9">
            <w:pPr>
              <w:spacing w:line="240" w:lineRule="auto"/>
              <w:rPr>
                <w:sz w:val="16"/>
              </w:rPr>
            </w:pPr>
            <w:r w:rsidRPr="00FC4079">
              <w:rPr>
                <w:sz w:val="16"/>
              </w:rPr>
              <w:t>IB</w:t>
            </w:r>
          </w:p>
        </w:tc>
        <w:tc>
          <w:tcPr>
            <w:tcW w:w="633" w:type="dxa"/>
          </w:tcPr>
          <w:p w14:paraId="6DEDDF2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961735" w14:textId="77777777" w:rsidR="00AF38E9" w:rsidRPr="00FC4079" w:rsidRDefault="00AF38E9" w:rsidP="00AF38E9">
            <w:pPr>
              <w:spacing w:line="240" w:lineRule="auto"/>
              <w:rPr>
                <w:sz w:val="16"/>
              </w:rPr>
            </w:pPr>
            <w:r w:rsidRPr="00FC4079">
              <w:rPr>
                <w:sz w:val="16"/>
              </w:rPr>
              <w:t>C4374</w:t>
            </w:r>
          </w:p>
        </w:tc>
        <w:tc>
          <w:tcPr>
            <w:tcW w:w="1728" w:type="dxa"/>
          </w:tcPr>
          <w:p w14:paraId="6E052FD5" w14:textId="77777777" w:rsidR="00AF38E9" w:rsidRPr="00FC4079" w:rsidRDefault="00AF38E9" w:rsidP="00AF38E9">
            <w:pPr>
              <w:spacing w:line="240" w:lineRule="auto"/>
              <w:rPr>
                <w:sz w:val="16"/>
              </w:rPr>
            </w:pPr>
            <w:r w:rsidRPr="00FC4079">
              <w:rPr>
                <w:sz w:val="16"/>
              </w:rPr>
              <w:t>P4374</w:t>
            </w:r>
          </w:p>
        </w:tc>
        <w:tc>
          <w:tcPr>
            <w:tcW w:w="682" w:type="dxa"/>
          </w:tcPr>
          <w:p w14:paraId="5808E794" w14:textId="77777777" w:rsidR="00AF38E9" w:rsidRPr="00FC4079" w:rsidRDefault="00AF38E9" w:rsidP="00AF38E9">
            <w:pPr>
              <w:spacing w:line="240" w:lineRule="auto"/>
              <w:rPr>
                <w:sz w:val="16"/>
              </w:rPr>
            </w:pPr>
            <w:r w:rsidRPr="00FC4079">
              <w:rPr>
                <w:sz w:val="16"/>
              </w:rPr>
              <w:t>30</w:t>
            </w:r>
          </w:p>
        </w:tc>
        <w:tc>
          <w:tcPr>
            <w:tcW w:w="682" w:type="dxa"/>
          </w:tcPr>
          <w:p w14:paraId="68A8F380" w14:textId="77777777" w:rsidR="00AF38E9" w:rsidRPr="00FC4079" w:rsidRDefault="00AF38E9" w:rsidP="00AF38E9">
            <w:pPr>
              <w:spacing w:line="240" w:lineRule="auto"/>
              <w:rPr>
                <w:sz w:val="16"/>
              </w:rPr>
            </w:pPr>
            <w:r w:rsidRPr="00FC4079">
              <w:rPr>
                <w:sz w:val="16"/>
              </w:rPr>
              <w:t>5</w:t>
            </w:r>
          </w:p>
        </w:tc>
        <w:tc>
          <w:tcPr>
            <w:tcW w:w="1271" w:type="dxa"/>
          </w:tcPr>
          <w:p w14:paraId="3492746E" w14:textId="77777777" w:rsidR="00AF38E9" w:rsidRPr="00FC4079" w:rsidRDefault="00AF38E9" w:rsidP="00AF38E9">
            <w:pPr>
              <w:spacing w:line="240" w:lineRule="auto"/>
              <w:rPr>
                <w:sz w:val="16"/>
              </w:rPr>
            </w:pPr>
          </w:p>
        </w:tc>
        <w:tc>
          <w:tcPr>
            <w:tcW w:w="534" w:type="dxa"/>
          </w:tcPr>
          <w:p w14:paraId="71896E42" w14:textId="77777777" w:rsidR="00AF38E9" w:rsidRPr="00FC4079" w:rsidRDefault="00AF38E9" w:rsidP="00AF38E9">
            <w:pPr>
              <w:spacing w:line="240" w:lineRule="auto"/>
              <w:rPr>
                <w:sz w:val="16"/>
              </w:rPr>
            </w:pPr>
            <w:r w:rsidRPr="00FC4079">
              <w:rPr>
                <w:sz w:val="16"/>
              </w:rPr>
              <w:t>30</w:t>
            </w:r>
          </w:p>
        </w:tc>
        <w:tc>
          <w:tcPr>
            <w:tcW w:w="534" w:type="dxa"/>
          </w:tcPr>
          <w:p w14:paraId="4057D310" w14:textId="77777777" w:rsidR="00AF38E9" w:rsidRPr="00FC4079" w:rsidRDefault="00AF38E9" w:rsidP="00AF38E9">
            <w:pPr>
              <w:spacing w:line="240" w:lineRule="auto"/>
              <w:rPr>
                <w:sz w:val="16"/>
              </w:rPr>
            </w:pPr>
          </w:p>
        </w:tc>
        <w:tc>
          <w:tcPr>
            <w:tcW w:w="864" w:type="dxa"/>
          </w:tcPr>
          <w:p w14:paraId="0448D4AC" w14:textId="77777777" w:rsidR="00AF38E9" w:rsidRPr="00FC4079" w:rsidRDefault="00AF38E9" w:rsidP="00AF38E9">
            <w:pPr>
              <w:spacing w:line="240" w:lineRule="auto"/>
              <w:rPr>
                <w:sz w:val="16"/>
              </w:rPr>
            </w:pPr>
          </w:p>
        </w:tc>
      </w:tr>
      <w:tr w:rsidR="00FC4079" w:rsidRPr="00FC4079" w14:paraId="0710597D" w14:textId="77777777" w:rsidTr="00FC4079">
        <w:tc>
          <w:tcPr>
            <w:tcW w:w="1353" w:type="dxa"/>
          </w:tcPr>
          <w:p w14:paraId="7CF0AB3B"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37E60446"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0E3EC56D" w14:textId="77777777" w:rsidR="00AF38E9" w:rsidRPr="00FC4079" w:rsidRDefault="00AF38E9" w:rsidP="00AF38E9">
            <w:pPr>
              <w:spacing w:line="240" w:lineRule="auto"/>
              <w:rPr>
                <w:sz w:val="16"/>
              </w:rPr>
            </w:pPr>
            <w:r w:rsidRPr="00FC4079">
              <w:rPr>
                <w:sz w:val="16"/>
              </w:rPr>
              <w:t>Oral</w:t>
            </w:r>
          </w:p>
        </w:tc>
        <w:tc>
          <w:tcPr>
            <w:tcW w:w="1440" w:type="dxa"/>
          </w:tcPr>
          <w:p w14:paraId="1928B1D4" w14:textId="77777777" w:rsidR="00AF38E9" w:rsidRPr="00FC4079" w:rsidRDefault="00AF38E9" w:rsidP="00AF38E9">
            <w:pPr>
              <w:spacing w:line="240" w:lineRule="auto"/>
              <w:rPr>
                <w:sz w:val="16"/>
              </w:rPr>
            </w:pPr>
            <w:r w:rsidRPr="00FC4079">
              <w:rPr>
                <w:sz w:val="16"/>
              </w:rPr>
              <w:t>Blooms the Chemist Candesartan HCTZ 32/12.5</w:t>
            </w:r>
          </w:p>
        </w:tc>
        <w:tc>
          <w:tcPr>
            <w:tcW w:w="534" w:type="dxa"/>
          </w:tcPr>
          <w:p w14:paraId="493AD394" w14:textId="77777777" w:rsidR="00AF38E9" w:rsidRPr="00FC4079" w:rsidRDefault="00AF38E9" w:rsidP="00AF38E9">
            <w:pPr>
              <w:spacing w:line="240" w:lineRule="auto"/>
              <w:rPr>
                <w:sz w:val="16"/>
              </w:rPr>
            </w:pPr>
            <w:r w:rsidRPr="00FC4079">
              <w:rPr>
                <w:sz w:val="16"/>
              </w:rPr>
              <w:t>IB</w:t>
            </w:r>
          </w:p>
        </w:tc>
        <w:tc>
          <w:tcPr>
            <w:tcW w:w="633" w:type="dxa"/>
          </w:tcPr>
          <w:p w14:paraId="70D3AC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7F6641" w14:textId="77777777" w:rsidR="00AF38E9" w:rsidRPr="00FC4079" w:rsidRDefault="00AF38E9" w:rsidP="00AF38E9">
            <w:pPr>
              <w:spacing w:line="240" w:lineRule="auto"/>
              <w:rPr>
                <w:sz w:val="16"/>
              </w:rPr>
            </w:pPr>
            <w:r w:rsidRPr="00FC4079">
              <w:rPr>
                <w:sz w:val="16"/>
              </w:rPr>
              <w:t>C14255</w:t>
            </w:r>
          </w:p>
        </w:tc>
        <w:tc>
          <w:tcPr>
            <w:tcW w:w="1728" w:type="dxa"/>
          </w:tcPr>
          <w:p w14:paraId="49826D41" w14:textId="77777777" w:rsidR="00AF38E9" w:rsidRPr="00FC4079" w:rsidRDefault="00AF38E9" w:rsidP="00AF38E9">
            <w:pPr>
              <w:spacing w:line="240" w:lineRule="auto"/>
              <w:rPr>
                <w:sz w:val="16"/>
              </w:rPr>
            </w:pPr>
            <w:r w:rsidRPr="00FC4079">
              <w:rPr>
                <w:sz w:val="16"/>
              </w:rPr>
              <w:t>P14255</w:t>
            </w:r>
          </w:p>
        </w:tc>
        <w:tc>
          <w:tcPr>
            <w:tcW w:w="682" w:type="dxa"/>
          </w:tcPr>
          <w:p w14:paraId="2BA645CF" w14:textId="77777777" w:rsidR="00AF38E9" w:rsidRPr="00FC4079" w:rsidRDefault="00AF38E9" w:rsidP="00AF38E9">
            <w:pPr>
              <w:spacing w:line="240" w:lineRule="auto"/>
              <w:rPr>
                <w:sz w:val="16"/>
              </w:rPr>
            </w:pPr>
            <w:r w:rsidRPr="00FC4079">
              <w:rPr>
                <w:sz w:val="16"/>
              </w:rPr>
              <w:t>60</w:t>
            </w:r>
          </w:p>
        </w:tc>
        <w:tc>
          <w:tcPr>
            <w:tcW w:w="682" w:type="dxa"/>
          </w:tcPr>
          <w:p w14:paraId="24D0DEF5" w14:textId="77777777" w:rsidR="00AF38E9" w:rsidRPr="00FC4079" w:rsidRDefault="00AF38E9" w:rsidP="00AF38E9">
            <w:pPr>
              <w:spacing w:line="240" w:lineRule="auto"/>
              <w:rPr>
                <w:sz w:val="16"/>
              </w:rPr>
            </w:pPr>
            <w:r w:rsidRPr="00FC4079">
              <w:rPr>
                <w:sz w:val="16"/>
              </w:rPr>
              <w:t>5</w:t>
            </w:r>
          </w:p>
        </w:tc>
        <w:tc>
          <w:tcPr>
            <w:tcW w:w="1271" w:type="dxa"/>
          </w:tcPr>
          <w:p w14:paraId="7C061ECA" w14:textId="77777777" w:rsidR="00AF38E9" w:rsidRPr="00FC4079" w:rsidRDefault="00AF38E9" w:rsidP="00AF38E9">
            <w:pPr>
              <w:spacing w:line="240" w:lineRule="auto"/>
              <w:rPr>
                <w:sz w:val="16"/>
              </w:rPr>
            </w:pPr>
          </w:p>
        </w:tc>
        <w:tc>
          <w:tcPr>
            <w:tcW w:w="534" w:type="dxa"/>
          </w:tcPr>
          <w:p w14:paraId="11D817A8" w14:textId="77777777" w:rsidR="00AF38E9" w:rsidRPr="00FC4079" w:rsidRDefault="00AF38E9" w:rsidP="00AF38E9">
            <w:pPr>
              <w:spacing w:line="240" w:lineRule="auto"/>
              <w:rPr>
                <w:sz w:val="16"/>
              </w:rPr>
            </w:pPr>
            <w:r w:rsidRPr="00FC4079">
              <w:rPr>
                <w:sz w:val="16"/>
              </w:rPr>
              <w:t>30</w:t>
            </w:r>
          </w:p>
        </w:tc>
        <w:tc>
          <w:tcPr>
            <w:tcW w:w="534" w:type="dxa"/>
          </w:tcPr>
          <w:p w14:paraId="2A104DA4" w14:textId="77777777" w:rsidR="00AF38E9" w:rsidRPr="00FC4079" w:rsidRDefault="00AF38E9" w:rsidP="00AF38E9">
            <w:pPr>
              <w:spacing w:line="240" w:lineRule="auto"/>
              <w:rPr>
                <w:sz w:val="16"/>
              </w:rPr>
            </w:pPr>
          </w:p>
        </w:tc>
        <w:tc>
          <w:tcPr>
            <w:tcW w:w="864" w:type="dxa"/>
          </w:tcPr>
          <w:p w14:paraId="4E7F5C9A" w14:textId="77777777" w:rsidR="00AF38E9" w:rsidRPr="00FC4079" w:rsidRDefault="00AF38E9" w:rsidP="00AF38E9">
            <w:pPr>
              <w:spacing w:line="240" w:lineRule="auto"/>
              <w:rPr>
                <w:sz w:val="16"/>
              </w:rPr>
            </w:pPr>
          </w:p>
        </w:tc>
      </w:tr>
      <w:tr w:rsidR="00FC4079" w:rsidRPr="00FC4079" w14:paraId="6DAD0633" w14:textId="77777777" w:rsidTr="00FC4079">
        <w:tc>
          <w:tcPr>
            <w:tcW w:w="1353" w:type="dxa"/>
          </w:tcPr>
          <w:p w14:paraId="1945C636"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4D1C921"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1F1DC3B8" w14:textId="77777777" w:rsidR="00AF38E9" w:rsidRPr="00FC4079" w:rsidRDefault="00AF38E9" w:rsidP="00AF38E9">
            <w:pPr>
              <w:spacing w:line="240" w:lineRule="auto"/>
              <w:rPr>
                <w:sz w:val="16"/>
              </w:rPr>
            </w:pPr>
            <w:r w:rsidRPr="00FC4079">
              <w:rPr>
                <w:sz w:val="16"/>
              </w:rPr>
              <w:t>Oral</w:t>
            </w:r>
          </w:p>
        </w:tc>
        <w:tc>
          <w:tcPr>
            <w:tcW w:w="1440" w:type="dxa"/>
          </w:tcPr>
          <w:p w14:paraId="53EA1D52" w14:textId="77777777" w:rsidR="00AF38E9" w:rsidRPr="00FC4079" w:rsidRDefault="00AF38E9" w:rsidP="00AF38E9">
            <w:pPr>
              <w:spacing w:line="240" w:lineRule="auto"/>
              <w:rPr>
                <w:sz w:val="16"/>
              </w:rPr>
            </w:pPr>
            <w:r w:rsidRPr="00FC4079">
              <w:rPr>
                <w:sz w:val="16"/>
              </w:rPr>
              <w:t>BTC Candesartan HCT</w:t>
            </w:r>
          </w:p>
        </w:tc>
        <w:tc>
          <w:tcPr>
            <w:tcW w:w="534" w:type="dxa"/>
          </w:tcPr>
          <w:p w14:paraId="5773A476" w14:textId="77777777" w:rsidR="00AF38E9" w:rsidRPr="00FC4079" w:rsidRDefault="00AF38E9" w:rsidP="00AF38E9">
            <w:pPr>
              <w:spacing w:line="240" w:lineRule="auto"/>
              <w:rPr>
                <w:sz w:val="16"/>
              </w:rPr>
            </w:pPr>
            <w:r w:rsidRPr="00FC4079">
              <w:rPr>
                <w:sz w:val="16"/>
              </w:rPr>
              <w:t>BG</w:t>
            </w:r>
          </w:p>
        </w:tc>
        <w:tc>
          <w:tcPr>
            <w:tcW w:w="633" w:type="dxa"/>
          </w:tcPr>
          <w:p w14:paraId="0A791C4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3DDE33" w14:textId="77777777" w:rsidR="00AF38E9" w:rsidRPr="00FC4079" w:rsidRDefault="00AF38E9" w:rsidP="00AF38E9">
            <w:pPr>
              <w:spacing w:line="240" w:lineRule="auto"/>
              <w:rPr>
                <w:sz w:val="16"/>
              </w:rPr>
            </w:pPr>
            <w:r w:rsidRPr="00FC4079">
              <w:rPr>
                <w:sz w:val="16"/>
              </w:rPr>
              <w:t>C4374</w:t>
            </w:r>
          </w:p>
        </w:tc>
        <w:tc>
          <w:tcPr>
            <w:tcW w:w="1728" w:type="dxa"/>
          </w:tcPr>
          <w:p w14:paraId="57823CA4" w14:textId="77777777" w:rsidR="00AF38E9" w:rsidRPr="00FC4079" w:rsidRDefault="00AF38E9" w:rsidP="00AF38E9">
            <w:pPr>
              <w:spacing w:line="240" w:lineRule="auto"/>
              <w:rPr>
                <w:sz w:val="16"/>
              </w:rPr>
            </w:pPr>
            <w:r w:rsidRPr="00FC4079">
              <w:rPr>
                <w:sz w:val="16"/>
              </w:rPr>
              <w:t>P4374</w:t>
            </w:r>
          </w:p>
        </w:tc>
        <w:tc>
          <w:tcPr>
            <w:tcW w:w="682" w:type="dxa"/>
          </w:tcPr>
          <w:p w14:paraId="3A5D51EB" w14:textId="77777777" w:rsidR="00AF38E9" w:rsidRPr="00FC4079" w:rsidRDefault="00AF38E9" w:rsidP="00AF38E9">
            <w:pPr>
              <w:spacing w:line="240" w:lineRule="auto"/>
              <w:rPr>
                <w:sz w:val="16"/>
              </w:rPr>
            </w:pPr>
            <w:r w:rsidRPr="00FC4079">
              <w:rPr>
                <w:sz w:val="16"/>
              </w:rPr>
              <w:t>30</w:t>
            </w:r>
          </w:p>
        </w:tc>
        <w:tc>
          <w:tcPr>
            <w:tcW w:w="682" w:type="dxa"/>
          </w:tcPr>
          <w:p w14:paraId="291C8541" w14:textId="77777777" w:rsidR="00AF38E9" w:rsidRPr="00FC4079" w:rsidRDefault="00AF38E9" w:rsidP="00AF38E9">
            <w:pPr>
              <w:spacing w:line="240" w:lineRule="auto"/>
              <w:rPr>
                <w:sz w:val="16"/>
              </w:rPr>
            </w:pPr>
            <w:r w:rsidRPr="00FC4079">
              <w:rPr>
                <w:sz w:val="16"/>
              </w:rPr>
              <w:t>5</w:t>
            </w:r>
          </w:p>
        </w:tc>
        <w:tc>
          <w:tcPr>
            <w:tcW w:w="1271" w:type="dxa"/>
          </w:tcPr>
          <w:p w14:paraId="4630E322" w14:textId="77777777" w:rsidR="00AF38E9" w:rsidRPr="00FC4079" w:rsidRDefault="00AF38E9" w:rsidP="00AF38E9">
            <w:pPr>
              <w:spacing w:line="240" w:lineRule="auto"/>
              <w:rPr>
                <w:sz w:val="16"/>
              </w:rPr>
            </w:pPr>
          </w:p>
        </w:tc>
        <w:tc>
          <w:tcPr>
            <w:tcW w:w="534" w:type="dxa"/>
          </w:tcPr>
          <w:p w14:paraId="5C8664FE" w14:textId="77777777" w:rsidR="00AF38E9" w:rsidRPr="00FC4079" w:rsidRDefault="00AF38E9" w:rsidP="00AF38E9">
            <w:pPr>
              <w:spacing w:line="240" w:lineRule="auto"/>
              <w:rPr>
                <w:sz w:val="16"/>
              </w:rPr>
            </w:pPr>
            <w:r w:rsidRPr="00FC4079">
              <w:rPr>
                <w:sz w:val="16"/>
              </w:rPr>
              <w:t>30</w:t>
            </w:r>
          </w:p>
        </w:tc>
        <w:tc>
          <w:tcPr>
            <w:tcW w:w="534" w:type="dxa"/>
          </w:tcPr>
          <w:p w14:paraId="2ADD55B7" w14:textId="77777777" w:rsidR="00AF38E9" w:rsidRPr="00FC4079" w:rsidRDefault="00AF38E9" w:rsidP="00AF38E9">
            <w:pPr>
              <w:spacing w:line="240" w:lineRule="auto"/>
              <w:rPr>
                <w:sz w:val="16"/>
              </w:rPr>
            </w:pPr>
          </w:p>
        </w:tc>
        <w:tc>
          <w:tcPr>
            <w:tcW w:w="864" w:type="dxa"/>
          </w:tcPr>
          <w:p w14:paraId="082E2779" w14:textId="77777777" w:rsidR="00AF38E9" w:rsidRPr="00FC4079" w:rsidRDefault="00AF38E9" w:rsidP="00AF38E9">
            <w:pPr>
              <w:spacing w:line="240" w:lineRule="auto"/>
              <w:rPr>
                <w:sz w:val="16"/>
              </w:rPr>
            </w:pPr>
          </w:p>
        </w:tc>
      </w:tr>
      <w:tr w:rsidR="00FC4079" w:rsidRPr="00FC4079" w14:paraId="7628B3AD" w14:textId="77777777" w:rsidTr="00FC4079">
        <w:tc>
          <w:tcPr>
            <w:tcW w:w="1353" w:type="dxa"/>
          </w:tcPr>
          <w:p w14:paraId="21D3CA0A"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4FAB0AE"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3058F541" w14:textId="77777777" w:rsidR="00AF38E9" w:rsidRPr="00FC4079" w:rsidRDefault="00AF38E9" w:rsidP="00AF38E9">
            <w:pPr>
              <w:spacing w:line="240" w:lineRule="auto"/>
              <w:rPr>
                <w:sz w:val="16"/>
              </w:rPr>
            </w:pPr>
            <w:r w:rsidRPr="00FC4079">
              <w:rPr>
                <w:sz w:val="16"/>
              </w:rPr>
              <w:t>Oral</w:t>
            </w:r>
          </w:p>
        </w:tc>
        <w:tc>
          <w:tcPr>
            <w:tcW w:w="1440" w:type="dxa"/>
          </w:tcPr>
          <w:p w14:paraId="5FC5839F" w14:textId="77777777" w:rsidR="00AF38E9" w:rsidRPr="00FC4079" w:rsidRDefault="00AF38E9" w:rsidP="00AF38E9">
            <w:pPr>
              <w:spacing w:line="240" w:lineRule="auto"/>
              <w:rPr>
                <w:sz w:val="16"/>
              </w:rPr>
            </w:pPr>
            <w:r w:rsidRPr="00FC4079">
              <w:rPr>
                <w:sz w:val="16"/>
              </w:rPr>
              <w:t>BTC Candesartan HCT</w:t>
            </w:r>
          </w:p>
        </w:tc>
        <w:tc>
          <w:tcPr>
            <w:tcW w:w="534" w:type="dxa"/>
          </w:tcPr>
          <w:p w14:paraId="37574FC4" w14:textId="77777777" w:rsidR="00AF38E9" w:rsidRPr="00FC4079" w:rsidRDefault="00AF38E9" w:rsidP="00AF38E9">
            <w:pPr>
              <w:spacing w:line="240" w:lineRule="auto"/>
              <w:rPr>
                <w:sz w:val="16"/>
              </w:rPr>
            </w:pPr>
            <w:r w:rsidRPr="00FC4079">
              <w:rPr>
                <w:sz w:val="16"/>
              </w:rPr>
              <w:t>BG</w:t>
            </w:r>
          </w:p>
        </w:tc>
        <w:tc>
          <w:tcPr>
            <w:tcW w:w="633" w:type="dxa"/>
          </w:tcPr>
          <w:p w14:paraId="2B9BE6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E0BD80" w14:textId="77777777" w:rsidR="00AF38E9" w:rsidRPr="00FC4079" w:rsidRDefault="00AF38E9" w:rsidP="00AF38E9">
            <w:pPr>
              <w:spacing w:line="240" w:lineRule="auto"/>
              <w:rPr>
                <w:sz w:val="16"/>
              </w:rPr>
            </w:pPr>
            <w:r w:rsidRPr="00FC4079">
              <w:rPr>
                <w:sz w:val="16"/>
              </w:rPr>
              <w:t>C14255</w:t>
            </w:r>
          </w:p>
        </w:tc>
        <w:tc>
          <w:tcPr>
            <w:tcW w:w="1728" w:type="dxa"/>
          </w:tcPr>
          <w:p w14:paraId="46D290D2" w14:textId="77777777" w:rsidR="00AF38E9" w:rsidRPr="00FC4079" w:rsidRDefault="00AF38E9" w:rsidP="00AF38E9">
            <w:pPr>
              <w:spacing w:line="240" w:lineRule="auto"/>
              <w:rPr>
                <w:sz w:val="16"/>
              </w:rPr>
            </w:pPr>
            <w:r w:rsidRPr="00FC4079">
              <w:rPr>
                <w:sz w:val="16"/>
              </w:rPr>
              <w:t>P14255</w:t>
            </w:r>
          </w:p>
        </w:tc>
        <w:tc>
          <w:tcPr>
            <w:tcW w:w="682" w:type="dxa"/>
          </w:tcPr>
          <w:p w14:paraId="170AA068" w14:textId="77777777" w:rsidR="00AF38E9" w:rsidRPr="00FC4079" w:rsidRDefault="00AF38E9" w:rsidP="00AF38E9">
            <w:pPr>
              <w:spacing w:line="240" w:lineRule="auto"/>
              <w:rPr>
                <w:sz w:val="16"/>
              </w:rPr>
            </w:pPr>
            <w:r w:rsidRPr="00FC4079">
              <w:rPr>
                <w:sz w:val="16"/>
              </w:rPr>
              <w:t>60</w:t>
            </w:r>
          </w:p>
        </w:tc>
        <w:tc>
          <w:tcPr>
            <w:tcW w:w="682" w:type="dxa"/>
          </w:tcPr>
          <w:p w14:paraId="0DB880A3" w14:textId="77777777" w:rsidR="00AF38E9" w:rsidRPr="00FC4079" w:rsidRDefault="00AF38E9" w:rsidP="00AF38E9">
            <w:pPr>
              <w:spacing w:line="240" w:lineRule="auto"/>
              <w:rPr>
                <w:sz w:val="16"/>
              </w:rPr>
            </w:pPr>
            <w:r w:rsidRPr="00FC4079">
              <w:rPr>
                <w:sz w:val="16"/>
              </w:rPr>
              <w:t>5</w:t>
            </w:r>
          </w:p>
        </w:tc>
        <w:tc>
          <w:tcPr>
            <w:tcW w:w="1271" w:type="dxa"/>
          </w:tcPr>
          <w:p w14:paraId="7A2BB24C" w14:textId="77777777" w:rsidR="00AF38E9" w:rsidRPr="00FC4079" w:rsidRDefault="00AF38E9" w:rsidP="00AF38E9">
            <w:pPr>
              <w:spacing w:line="240" w:lineRule="auto"/>
              <w:rPr>
                <w:sz w:val="16"/>
              </w:rPr>
            </w:pPr>
          </w:p>
        </w:tc>
        <w:tc>
          <w:tcPr>
            <w:tcW w:w="534" w:type="dxa"/>
          </w:tcPr>
          <w:p w14:paraId="7963F994" w14:textId="77777777" w:rsidR="00AF38E9" w:rsidRPr="00FC4079" w:rsidRDefault="00AF38E9" w:rsidP="00AF38E9">
            <w:pPr>
              <w:spacing w:line="240" w:lineRule="auto"/>
              <w:rPr>
                <w:sz w:val="16"/>
              </w:rPr>
            </w:pPr>
            <w:r w:rsidRPr="00FC4079">
              <w:rPr>
                <w:sz w:val="16"/>
              </w:rPr>
              <w:t>30</w:t>
            </w:r>
          </w:p>
        </w:tc>
        <w:tc>
          <w:tcPr>
            <w:tcW w:w="534" w:type="dxa"/>
          </w:tcPr>
          <w:p w14:paraId="0B6A993B" w14:textId="77777777" w:rsidR="00AF38E9" w:rsidRPr="00FC4079" w:rsidRDefault="00AF38E9" w:rsidP="00AF38E9">
            <w:pPr>
              <w:spacing w:line="240" w:lineRule="auto"/>
              <w:rPr>
                <w:sz w:val="16"/>
              </w:rPr>
            </w:pPr>
          </w:p>
        </w:tc>
        <w:tc>
          <w:tcPr>
            <w:tcW w:w="864" w:type="dxa"/>
          </w:tcPr>
          <w:p w14:paraId="138526A8" w14:textId="77777777" w:rsidR="00AF38E9" w:rsidRPr="00FC4079" w:rsidRDefault="00AF38E9" w:rsidP="00AF38E9">
            <w:pPr>
              <w:spacing w:line="240" w:lineRule="auto"/>
              <w:rPr>
                <w:sz w:val="16"/>
              </w:rPr>
            </w:pPr>
          </w:p>
        </w:tc>
      </w:tr>
      <w:tr w:rsidR="00FC4079" w:rsidRPr="00FC4079" w14:paraId="43AE0784" w14:textId="77777777" w:rsidTr="00FC4079">
        <w:tc>
          <w:tcPr>
            <w:tcW w:w="1353" w:type="dxa"/>
          </w:tcPr>
          <w:p w14:paraId="1281D9FA"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1A94157A"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3E08B200" w14:textId="77777777" w:rsidR="00AF38E9" w:rsidRPr="00FC4079" w:rsidRDefault="00AF38E9" w:rsidP="00AF38E9">
            <w:pPr>
              <w:spacing w:line="240" w:lineRule="auto"/>
              <w:rPr>
                <w:sz w:val="16"/>
              </w:rPr>
            </w:pPr>
            <w:r w:rsidRPr="00FC4079">
              <w:rPr>
                <w:sz w:val="16"/>
              </w:rPr>
              <w:t>Oral</w:t>
            </w:r>
          </w:p>
        </w:tc>
        <w:tc>
          <w:tcPr>
            <w:tcW w:w="1440" w:type="dxa"/>
          </w:tcPr>
          <w:p w14:paraId="6EA18B2E" w14:textId="77777777" w:rsidR="00AF38E9" w:rsidRPr="00FC4079" w:rsidRDefault="00AF38E9" w:rsidP="00AF38E9">
            <w:pPr>
              <w:spacing w:line="240" w:lineRule="auto"/>
              <w:rPr>
                <w:sz w:val="16"/>
              </w:rPr>
            </w:pPr>
            <w:r w:rsidRPr="00FC4079">
              <w:rPr>
                <w:sz w:val="16"/>
              </w:rPr>
              <w:t>CANDESAN COMBI 32/12.5</w:t>
            </w:r>
          </w:p>
        </w:tc>
        <w:tc>
          <w:tcPr>
            <w:tcW w:w="534" w:type="dxa"/>
          </w:tcPr>
          <w:p w14:paraId="4665541A" w14:textId="77777777" w:rsidR="00AF38E9" w:rsidRPr="00FC4079" w:rsidRDefault="00AF38E9" w:rsidP="00AF38E9">
            <w:pPr>
              <w:spacing w:line="240" w:lineRule="auto"/>
              <w:rPr>
                <w:sz w:val="16"/>
              </w:rPr>
            </w:pPr>
            <w:r w:rsidRPr="00FC4079">
              <w:rPr>
                <w:sz w:val="16"/>
              </w:rPr>
              <w:t>RF</w:t>
            </w:r>
          </w:p>
        </w:tc>
        <w:tc>
          <w:tcPr>
            <w:tcW w:w="633" w:type="dxa"/>
          </w:tcPr>
          <w:p w14:paraId="385854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C07AAC" w14:textId="77777777" w:rsidR="00AF38E9" w:rsidRPr="00FC4079" w:rsidRDefault="00AF38E9" w:rsidP="00AF38E9">
            <w:pPr>
              <w:spacing w:line="240" w:lineRule="auto"/>
              <w:rPr>
                <w:sz w:val="16"/>
              </w:rPr>
            </w:pPr>
            <w:r w:rsidRPr="00FC4079">
              <w:rPr>
                <w:sz w:val="16"/>
              </w:rPr>
              <w:t>C4374</w:t>
            </w:r>
          </w:p>
        </w:tc>
        <w:tc>
          <w:tcPr>
            <w:tcW w:w="1728" w:type="dxa"/>
          </w:tcPr>
          <w:p w14:paraId="062EE464" w14:textId="77777777" w:rsidR="00AF38E9" w:rsidRPr="00FC4079" w:rsidRDefault="00AF38E9" w:rsidP="00AF38E9">
            <w:pPr>
              <w:spacing w:line="240" w:lineRule="auto"/>
              <w:rPr>
                <w:sz w:val="16"/>
              </w:rPr>
            </w:pPr>
            <w:r w:rsidRPr="00FC4079">
              <w:rPr>
                <w:sz w:val="16"/>
              </w:rPr>
              <w:t>P4374</w:t>
            </w:r>
          </w:p>
        </w:tc>
        <w:tc>
          <w:tcPr>
            <w:tcW w:w="682" w:type="dxa"/>
          </w:tcPr>
          <w:p w14:paraId="4FFC83E1" w14:textId="77777777" w:rsidR="00AF38E9" w:rsidRPr="00FC4079" w:rsidRDefault="00AF38E9" w:rsidP="00AF38E9">
            <w:pPr>
              <w:spacing w:line="240" w:lineRule="auto"/>
              <w:rPr>
                <w:sz w:val="16"/>
              </w:rPr>
            </w:pPr>
            <w:r w:rsidRPr="00FC4079">
              <w:rPr>
                <w:sz w:val="16"/>
              </w:rPr>
              <w:t>30</w:t>
            </w:r>
          </w:p>
        </w:tc>
        <w:tc>
          <w:tcPr>
            <w:tcW w:w="682" w:type="dxa"/>
          </w:tcPr>
          <w:p w14:paraId="255C2761" w14:textId="77777777" w:rsidR="00AF38E9" w:rsidRPr="00FC4079" w:rsidRDefault="00AF38E9" w:rsidP="00AF38E9">
            <w:pPr>
              <w:spacing w:line="240" w:lineRule="auto"/>
              <w:rPr>
                <w:sz w:val="16"/>
              </w:rPr>
            </w:pPr>
            <w:r w:rsidRPr="00FC4079">
              <w:rPr>
                <w:sz w:val="16"/>
              </w:rPr>
              <w:t>5</w:t>
            </w:r>
          </w:p>
        </w:tc>
        <w:tc>
          <w:tcPr>
            <w:tcW w:w="1271" w:type="dxa"/>
          </w:tcPr>
          <w:p w14:paraId="5B5F8981" w14:textId="77777777" w:rsidR="00AF38E9" w:rsidRPr="00FC4079" w:rsidRDefault="00AF38E9" w:rsidP="00AF38E9">
            <w:pPr>
              <w:spacing w:line="240" w:lineRule="auto"/>
              <w:rPr>
                <w:sz w:val="16"/>
              </w:rPr>
            </w:pPr>
          </w:p>
        </w:tc>
        <w:tc>
          <w:tcPr>
            <w:tcW w:w="534" w:type="dxa"/>
          </w:tcPr>
          <w:p w14:paraId="7B2B0ED3" w14:textId="77777777" w:rsidR="00AF38E9" w:rsidRPr="00FC4079" w:rsidRDefault="00AF38E9" w:rsidP="00AF38E9">
            <w:pPr>
              <w:spacing w:line="240" w:lineRule="auto"/>
              <w:rPr>
                <w:sz w:val="16"/>
              </w:rPr>
            </w:pPr>
            <w:r w:rsidRPr="00FC4079">
              <w:rPr>
                <w:sz w:val="16"/>
              </w:rPr>
              <w:t>30</w:t>
            </w:r>
          </w:p>
        </w:tc>
        <w:tc>
          <w:tcPr>
            <w:tcW w:w="534" w:type="dxa"/>
          </w:tcPr>
          <w:p w14:paraId="3DE4A33F" w14:textId="77777777" w:rsidR="00AF38E9" w:rsidRPr="00FC4079" w:rsidRDefault="00AF38E9" w:rsidP="00AF38E9">
            <w:pPr>
              <w:spacing w:line="240" w:lineRule="auto"/>
              <w:rPr>
                <w:sz w:val="16"/>
              </w:rPr>
            </w:pPr>
          </w:p>
        </w:tc>
        <w:tc>
          <w:tcPr>
            <w:tcW w:w="864" w:type="dxa"/>
          </w:tcPr>
          <w:p w14:paraId="075785A0" w14:textId="77777777" w:rsidR="00AF38E9" w:rsidRPr="00FC4079" w:rsidRDefault="00AF38E9" w:rsidP="00AF38E9">
            <w:pPr>
              <w:spacing w:line="240" w:lineRule="auto"/>
              <w:rPr>
                <w:sz w:val="16"/>
              </w:rPr>
            </w:pPr>
          </w:p>
        </w:tc>
      </w:tr>
      <w:tr w:rsidR="00FC4079" w:rsidRPr="00FC4079" w14:paraId="735BB9E2" w14:textId="77777777" w:rsidTr="00FC4079">
        <w:tc>
          <w:tcPr>
            <w:tcW w:w="1353" w:type="dxa"/>
          </w:tcPr>
          <w:p w14:paraId="06633C3B"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80A5EC7"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30E2CCBD" w14:textId="77777777" w:rsidR="00AF38E9" w:rsidRPr="00FC4079" w:rsidRDefault="00AF38E9" w:rsidP="00AF38E9">
            <w:pPr>
              <w:spacing w:line="240" w:lineRule="auto"/>
              <w:rPr>
                <w:sz w:val="16"/>
              </w:rPr>
            </w:pPr>
            <w:r w:rsidRPr="00FC4079">
              <w:rPr>
                <w:sz w:val="16"/>
              </w:rPr>
              <w:t>Oral</w:t>
            </w:r>
          </w:p>
        </w:tc>
        <w:tc>
          <w:tcPr>
            <w:tcW w:w="1440" w:type="dxa"/>
          </w:tcPr>
          <w:p w14:paraId="07D53D57" w14:textId="77777777" w:rsidR="00AF38E9" w:rsidRPr="00FC4079" w:rsidRDefault="00AF38E9" w:rsidP="00AF38E9">
            <w:pPr>
              <w:spacing w:line="240" w:lineRule="auto"/>
              <w:rPr>
                <w:sz w:val="16"/>
              </w:rPr>
            </w:pPr>
            <w:r w:rsidRPr="00FC4079">
              <w:rPr>
                <w:sz w:val="16"/>
              </w:rPr>
              <w:t>CANDESAN COMBI 32/12.5</w:t>
            </w:r>
          </w:p>
        </w:tc>
        <w:tc>
          <w:tcPr>
            <w:tcW w:w="534" w:type="dxa"/>
          </w:tcPr>
          <w:p w14:paraId="1A9EDB72" w14:textId="77777777" w:rsidR="00AF38E9" w:rsidRPr="00FC4079" w:rsidRDefault="00AF38E9" w:rsidP="00AF38E9">
            <w:pPr>
              <w:spacing w:line="240" w:lineRule="auto"/>
              <w:rPr>
                <w:sz w:val="16"/>
              </w:rPr>
            </w:pPr>
            <w:r w:rsidRPr="00FC4079">
              <w:rPr>
                <w:sz w:val="16"/>
              </w:rPr>
              <w:t>RF</w:t>
            </w:r>
          </w:p>
        </w:tc>
        <w:tc>
          <w:tcPr>
            <w:tcW w:w="633" w:type="dxa"/>
          </w:tcPr>
          <w:p w14:paraId="5B5557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10F7E3" w14:textId="77777777" w:rsidR="00AF38E9" w:rsidRPr="00FC4079" w:rsidRDefault="00AF38E9" w:rsidP="00AF38E9">
            <w:pPr>
              <w:spacing w:line="240" w:lineRule="auto"/>
              <w:rPr>
                <w:sz w:val="16"/>
              </w:rPr>
            </w:pPr>
            <w:r w:rsidRPr="00FC4079">
              <w:rPr>
                <w:sz w:val="16"/>
              </w:rPr>
              <w:t>C14255</w:t>
            </w:r>
          </w:p>
        </w:tc>
        <w:tc>
          <w:tcPr>
            <w:tcW w:w="1728" w:type="dxa"/>
          </w:tcPr>
          <w:p w14:paraId="4A02A538" w14:textId="77777777" w:rsidR="00AF38E9" w:rsidRPr="00FC4079" w:rsidRDefault="00AF38E9" w:rsidP="00AF38E9">
            <w:pPr>
              <w:spacing w:line="240" w:lineRule="auto"/>
              <w:rPr>
                <w:sz w:val="16"/>
              </w:rPr>
            </w:pPr>
            <w:r w:rsidRPr="00FC4079">
              <w:rPr>
                <w:sz w:val="16"/>
              </w:rPr>
              <w:t>P14255</w:t>
            </w:r>
          </w:p>
        </w:tc>
        <w:tc>
          <w:tcPr>
            <w:tcW w:w="682" w:type="dxa"/>
          </w:tcPr>
          <w:p w14:paraId="62892298" w14:textId="77777777" w:rsidR="00AF38E9" w:rsidRPr="00FC4079" w:rsidRDefault="00AF38E9" w:rsidP="00AF38E9">
            <w:pPr>
              <w:spacing w:line="240" w:lineRule="auto"/>
              <w:rPr>
                <w:sz w:val="16"/>
              </w:rPr>
            </w:pPr>
            <w:r w:rsidRPr="00FC4079">
              <w:rPr>
                <w:sz w:val="16"/>
              </w:rPr>
              <w:t>60</w:t>
            </w:r>
          </w:p>
        </w:tc>
        <w:tc>
          <w:tcPr>
            <w:tcW w:w="682" w:type="dxa"/>
          </w:tcPr>
          <w:p w14:paraId="42010579" w14:textId="77777777" w:rsidR="00AF38E9" w:rsidRPr="00FC4079" w:rsidRDefault="00AF38E9" w:rsidP="00AF38E9">
            <w:pPr>
              <w:spacing w:line="240" w:lineRule="auto"/>
              <w:rPr>
                <w:sz w:val="16"/>
              </w:rPr>
            </w:pPr>
            <w:r w:rsidRPr="00FC4079">
              <w:rPr>
                <w:sz w:val="16"/>
              </w:rPr>
              <w:t>5</w:t>
            </w:r>
          </w:p>
        </w:tc>
        <w:tc>
          <w:tcPr>
            <w:tcW w:w="1271" w:type="dxa"/>
          </w:tcPr>
          <w:p w14:paraId="3C3BCE25" w14:textId="77777777" w:rsidR="00AF38E9" w:rsidRPr="00FC4079" w:rsidRDefault="00AF38E9" w:rsidP="00AF38E9">
            <w:pPr>
              <w:spacing w:line="240" w:lineRule="auto"/>
              <w:rPr>
                <w:sz w:val="16"/>
              </w:rPr>
            </w:pPr>
          </w:p>
        </w:tc>
        <w:tc>
          <w:tcPr>
            <w:tcW w:w="534" w:type="dxa"/>
          </w:tcPr>
          <w:p w14:paraId="5D603D74" w14:textId="77777777" w:rsidR="00AF38E9" w:rsidRPr="00FC4079" w:rsidRDefault="00AF38E9" w:rsidP="00AF38E9">
            <w:pPr>
              <w:spacing w:line="240" w:lineRule="auto"/>
              <w:rPr>
                <w:sz w:val="16"/>
              </w:rPr>
            </w:pPr>
            <w:r w:rsidRPr="00FC4079">
              <w:rPr>
                <w:sz w:val="16"/>
              </w:rPr>
              <w:t>30</w:t>
            </w:r>
          </w:p>
        </w:tc>
        <w:tc>
          <w:tcPr>
            <w:tcW w:w="534" w:type="dxa"/>
          </w:tcPr>
          <w:p w14:paraId="50226714" w14:textId="77777777" w:rsidR="00AF38E9" w:rsidRPr="00FC4079" w:rsidRDefault="00AF38E9" w:rsidP="00AF38E9">
            <w:pPr>
              <w:spacing w:line="240" w:lineRule="auto"/>
              <w:rPr>
                <w:sz w:val="16"/>
              </w:rPr>
            </w:pPr>
          </w:p>
        </w:tc>
        <w:tc>
          <w:tcPr>
            <w:tcW w:w="864" w:type="dxa"/>
          </w:tcPr>
          <w:p w14:paraId="52D93F3C" w14:textId="77777777" w:rsidR="00AF38E9" w:rsidRPr="00FC4079" w:rsidRDefault="00AF38E9" w:rsidP="00AF38E9">
            <w:pPr>
              <w:spacing w:line="240" w:lineRule="auto"/>
              <w:rPr>
                <w:sz w:val="16"/>
              </w:rPr>
            </w:pPr>
          </w:p>
        </w:tc>
      </w:tr>
      <w:tr w:rsidR="00FC4079" w:rsidRPr="00FC4079" w14:paraId="501A6A4D" w14:textId="77777777" w:rsidTr="00FC4079">
        <w:tc>
          <w:tcPr>
            <w:tcW w:w="1353" w:type="dxa"/>
          </w:tcPr>
          <w:p w14:paraId="20F7122F"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1814AF3"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182516C2" w14:textId="77777777" w:rsidR="00AF38E9" w:rsidRPr="00FC4079" w:rsidRDefault="00AF38E9" w:rsidP="00AF38E9">
            <w:pPr>
              <w:spacing w:line="240" w:lineRule="auto"/>
              <w:rPr>
                <w:sz w:val="16"/>
              </w:rPr>
            </w:pPr>
            <w:r w:rsidRPr="00FC4079">
              <w:rPr>
                <w:sz w:val="16"/>
              </w:rPr>
              <w:t>Oral</w:t>
            </w:r>
          </w:p>
        </w:tc>
        <w:tc>
          <w:tcPr>
            <w:tcW w:w="1440" w:type="dxa"/>
          </w:tcPr>
          <w:p w14:paraId="61E6D915" w14:textId="77777777" w:rsidR="00AF38E9" w:rsidRPr="00FC4079" w:rsidRDefault="00AF38E9" w:rsidP="00AF38E9">
            <w:pPr>
              <w:spacing w:line="240" w:lineRule="auto"/>
              <w:rPr>
                <w:sz w:val="16"/>
              </w:rPr>
            </w:pPr>
            <w:r w:rsidRPr="00FC4079">
              <w:rPr>
                <w:sz w:val="16"/>
              </w:rPr>
              <w:t>Candesartan/HCT Sandoz</w:t>
            </w:r>
          </w:p>
        </w:tc>
        <w:tc>
          <w:tcPr>
            <w:tcW w:w="534" w:type="dxa"/>
          </w:tcPr>
          <w:p w14:paraId="7022D4D7" w14:textId="77777777" w:rsidR="00AF38E9" w:rsidRPr="00FC4079" w:rsidRDefault="00AF38E9" w:rsidP="00AF38E9">
            <w:pPr>
              <w:spacing w:line="240" w:lineRule="auto"/>
              <w:rPr>
                <w:sz w:val="16"/>
              </w:rPr>
            </w:pPr>
            <w:r w:rsidRPr="00FC4079">
              <w:rPr>
                <w:sz w:val="16"/>
              </w:rPr>
              <w:t>SZ</w:t>
            </w:r>
          </w:p>
        </w:tc>
        <w:tc>
          <w:tcPr>
            <w:tcW w:w="633" w:type="dxa"/>
          </w:tcPr>
          <w:p w14:paraId="034C309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F208A0" w14:textId="77777777" w:rsidR="00AF38E9" w:rsidRPr="00FC4079" w:rsidRDefault="00AF38E9" w:rsidP="00AF38E9">
            <w:pPr>
              <w:spacing w:line="240" w:lineRule="auto"/>
              <w:rPr>
                <w:sz w:val="16"/>
              </w:rPr>
            </w:pPr>
            <w:r w:rsidRPr="00FC4079">
              <w:rPr>
                <w:sz w:val="16"/>
              </w:rPr>
              <w:t>C4374</w:t>
            </w:r>
          </w:p>
        </w:tc>
        <w:tc>
          <w:tcPr>
            <w:tcW w:w="1728" w:type="dxa"/>
          </w:tcPr>
          <w:p w14:paraId="0C4192D6" w14:textId="77777777" w:rsidR="00AF38E9" w:rsidRPr="00FC4079" w:rsidRDefault="00AF38E9" w:rsidP="00AF38E9">
            <w:pPr>
              <w:spacing w:line="240" w:lineRule="auto"/>
              <w:rPr>
                <w:sz w:val="16"/>
              </w:rPr>
            </w:pPr>
            <w:r w:rsidRPr="00FC4079">
              <w:rPr>
                <w:sz w:val="16"/>
              </w:rPr>
              <w:t>P4374</w:t>
            </w:r>
          </w:p>
        </w:tc>
        <w:tc>
          <w:tcPr>
            <w:tcW w:w="682" w:type="dxa"/>
          </w:tcPr>
          <w:p w14:paraId="4AAAC268" w14:textId="77777777" w:rsidR="00AF38E9" w:rsidRPr="00FC4079" w:rsidRDefault="00AF38E9" w:rsidP="00AF38E9">
            <w:pPr>
              <w:spacing w:line="240" w:lineRule="auto"/>
              <w:rPr>
                <w:sz w:val="16"/>
              </w:rPr>
            </w:pPr>
            <w:r w:rsidRPr="00FC4079">
              <w:rPr>
                <w:sz w:val="16"/>
              </w:rPr>
              <w:t>30</w:t>
            </w:r>
          </w:p>
        </w:tc>
        <w:tc>
          <w:tcPr>
            <w:tcW w:w="682" w:type="dxa"/>
          </w:tcPr>
          <w:p w14:paraId="13F0DF22" w14:textId="77777777" w:rsidR="00AF38E9" w:rsidRPr="00FC4079" w:rsidRDefault="00AF38E9" w:rsidP="00AF38E9">
            <w:pPr>
              <w:spacing w:line="240" w:lineRule="auto"/>
              <w:rPr>
                <w:sz w:val="16"/>
              </w:rPr>
            </w:pPr>
            <w:r w:rsidRPr="00FC4079">
              <w:rPr>
                <w:sz w:val="16"/>
              </w:rPr>
              <w:t>5</w:t>
            </w:r>
          </w:p>
        </w:tc>
        <w:tc>
          <w:tcPr>
            <w:tcW w:w="1271" w:type="dxa"/>
          </w:tcPr>
          <w:p w14:paraId="1AACDC8B" w14:textId="77777777" w:rsidR="00AF38E9" w:rsidRPr="00FC4079" w:rsidRDefault="00AF38E9" w:rsidP="00AF38E9">
            <w:pPr>
              <w:spacing w:line="240" w:lineRule="auto"/>
              <w:rPr>
                <w:sz w:val="16"/>
              </w:rPr>
            </w:pPr>
          </w:p>
        </w:tc>
        <w:tc>
          <w:tcPr>
            <w:tcW w:w="534" w:type="dxa"/>
          </w:tcPr>
          <w:p w14:paraId="74957505" w14:textId="77777777" w:rsidR="00AF38E9" w:rsidRPr="00FC4079" w:rsidRDefault="00AF38E9" w:rsidP="00AF38E9">
            <w:pPr>
              <w:spacing w:line="240" w:lineRule="auto"/>
              <w:rPr>
                <w:sz w:val="16"/>
              </w:rPr>
            </w:pPr>
            <w:r w:rsidRPr="00FC4079">
              <w:rPr>
                <w:sz w:val="16"/>
              </w:rPr>
              <w:t>30</w:t>
            </w:r>
          </w:p>
        </w:tc>
        <w:tc>
          <w:tcPr>
            <w:tcW w:w="534" w:type="dxa"/>
          </w:tcPr>
          <w:p w14:paraId="24B72752" w14:textId="77777777" w:rsidR="00AF38E9" w:rsidRPr="00FC4079" w:rsidRDefault="00AF38E9" w:rsidP="00AF38E9">
            <w:pPr>
              <w:spacing w:line="240" w:lineRule="auto"/>
              <w:rPr>
                <w:sz w:val="16"/>
              </w:rPr>
            </w:pPr>
          </w:p>
        </w:tc>
        <w:tc>
          <w:tcPr>
            <w:tcW w:w="864" w:type="dxa"/>
          </w:tcPr>
          <w:p w14:paraId="216C3AD9" w14:textId="77777777" w:rsidR="00AF38E9" w:rsidRPr="00FC4079" w:rsidRDefault="00AF38E9" w:rsidP="00AF38E9">
            <w:pPr>
              <w:spacing w:line="240" w:lineRule="auto"/>
              <w:rPr>
                <w:sz w:val="16"/>
              </w:rPr>
            </w:pPr>
          </w:p>
        </w:tc>
      </w:tr>
      <w:tr w:rsidR="00FC4079" w:rsidRPr="00FC4079" w14:paraId="07894B45" w14:textId="77777777" w:rsidTr="00FC4079">
        <w:tc>
          <w:tcPr>
            <w:tcW w:w="1353" w:type="dxa"/>
          </w:tcPr>
          <w:p w14:paraId="206CF327"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0EB8D738"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64252DB9" w14:textId="77777777" w:rsidR="00AF38E9" w:rsidRPr="00FC4079" w:rsidRDefault="00AF38E9" w:rsidP="00AF38E9">
            <w:pPr>
              <w:spacing w:line="240" w:lineRule="auto"/>
              <w:rPr>
                <w:sz w:val="16"/>
              </w:rPr>
            </w:pPr>
            <w:r w:rsidRPr="00FC4079">
              <w:rPr>
                <w:sz w:val="16"/>
              </w:rPr>
              <w:t>Oral</w:t>
            </w:r>
          </w:p>
        </w:tc>
        <w:tc>
          <w:tcPr>
            <w:tcW w:w="1440" w:type="dxa"/>
          </w:tcPr>
          <w:p w14:paraId="0157FCC2" w14:textId="77777777" w:rsidR="00AF38E9" w:rsidRPr="00FC4079" w:rsidRDefault="00AF38E9" w:rsidP="00AF38E9">
            <w:pPr>
              <w:spacing w:line="240" w:lineRule="auto"/>
              <w:rPr>
                <w:sz w:val="16"/>
              </w:rPr>
            </w:pPr>
            <w:r w:rsidRPr="00FC4079">
              <w:rPr>
                <w:sz w:val="16"/>
              </w:rPr>
              <w:t>Candesartan/HCT Sandoz</w:t>
            </w:r>
          </w:p>
        </w:tc>
        <w:tc>
          <w:tcPr>
            <w:tcW w:w="534" w:type="dxa"/>
          </w:tcPr>
          <w:p w14:paraId="27885D32" w14:textId="77777777" w:rsidR="00AF38E9" w:rsidRPr="00FC4079" w:rsidRDefault="00AF38E9" w:rsidP="00AF38E9">
            <w:pPr>
              <w:spacing w:line="240" w:lineRule="auto"/>
              <w:rPr>
                <w:sz w:val="16"/>
              </w:rPr>
            </w:pPr>
            <w:r w:rsidRPr="00FC4079">
              <w:rPr>
                <w:sz w:val="16"/>
              </w:rPr>
              <w:t>SZ</w:t>
            </w:r>
          </w:p>
        </w:tc>
        <w:tc>
          <w:tcPr>
            <w:tcW w:w="633" w:type="dxa"/>
          </w:tcPr>
          <w:p w14:paraId="356BFBE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AAC208E" w14:textId="77777777" w:rsidR="00AF38E9" w:rsidRPr="00FC4079" w:rsidRDefault="00AF38E9" w:rsidP="00AF38E9">
            <w:pPr>
              <w:spacing w:line="240" w:lineRule="auto"/>
              <w:rPr>
                <w:sz w:val="16"/>
              </w:rPr>
            </w:pPr>
            <w:r w:rsidRPr="00FC4079">
              <w:rPr>
                <w:sz w:val="16"/>
              </w:rPr>
              <w:t>C14255</w:t>
            </w:r>
          </w:p>
        </w:tc>
        <w:tc>
          <w:tcPr>
            <w:tcW w:w="1728" w:type="dxa"/>
          </w:tcPr>
          <w:p w14:paraId="0869AFF8" w14:textId="77777777" w:rsidR="00AF38E9" w:rsidRPr="00FC4079" w:rsidRDefault="00AF38E9" w:rsidP="00AF38E9">
            <w:pPr>
              <w:spacing w:line="240" w:lineRule="auto"/>
              <w:rPr>
                <w:sz w:val="16"/>
              </w:rPr>
            </w:pPr>
            <w:r w:rsidRPr="00FC4079">
              <w:rPr>
                <w:sz w:val="16"/>
              </w:rPr>
              <w:t>P14255</w:t>
            </w:r>
          </w:p>
        </w:tc>
        <w:tc>
          <w:tcPr>
            <w:tcW w:w="682" w:type="dxa"/>
          </w:tcPr>
          <w:p w14:paraId="59908267" w14:textId="77777777" w:rsidR="00AF38E9" w:rsidRPr="00FC4079" w:rsidRDefault="00AF38E9" w:rsidP="00AF38E9">
            <w:pPr>
              <w:spacing w:line="240" w:lineRule="auto"/>
              <w:rPr>
                <w:sz w:val="16"/>
              </w:rPr>
            </w:pPr>
            <w:r w:rsidRPr="00FC4079">
              <w:rPr>
                <w:sz w:val="16"/>
              </w:rPr>
              <w:t>60</w:t>
            </w:r>
          </w:p>
        </w:tc>
        <w:tc>
          <w:tcPr>
            <w:tcW w:w="682" w:type="dxa"/>
          </w:tcPr>
          <w:p w14:paraId="17E783EF" w14:textId="77777777" w:rsidR="00AF38E9" w:rsidRPr="00FC4079" w:rsidRDefault="00AF38E9" w:rsidP="00AF38E9">
            <w:pPr>
              <w:spacing w:line="240" w:lineRule="auto"/>
              <w:rPr>
                <w:sz w:val="16"/>
              </w:rPr>
            </w:pPr>
            <w:r w:rsidRPr="00FC4079">
              <w:rPr>
                <w:sz w:val="16"/>
              </w:rPr>
              <w:t>5</w:t>
            </w:r>
          </w:p>
        </w:tc>
        <w:tc>
          <w:tcPr>
            <w:tcW w:w="1271" w:type="dxa"/>
          </w:tcPr>
          <w:p w14:paraId="27BD2B7C" w14:textId="77777777" w:rsidR="00AF38E9" w:rsidRPr="00FC4079" w:rsidRDefault="00AF38E9" w:rsidP="00AF38E9">
            <w:pPr>
              <w:spacing w:line="240" w:lineRule="auto"/>
              <w:rPr>
                <w:sz w:val="16"/>
              </w:rPr>
            </w:pPr>
          </w:p>
        </w:tc>
        <w:tc>
          <w:tcPr>
            <w:tcW w:w="534" w:type="dxa"/>
          </w:tcPr>
          <w:p w14:paraId="1F3A0EB6" w14:textId="77777777" w:rsidR="00AF38E9" w:rsidRPr="00FC4079" w:rsidRDefault="00AF38E9" w:rsidP="00AF38E9">
            <w:pPr>
              <w:spacing w:line="240" w:lineRule="auto"/>
              <w:rPr>
                <w:sz w:val="16"/>
              </w:rPr>
            </w:pPr>
            <w:r w:rsidRPr="00FC4079">
              <w:rPr>
                <w:sz w:val="16"/>
              </w:rPr>
              <w:t>30</w:t>
            </w:r>
          </w:p>
        </w:tc>
        <w:tc>
          <w:tcPr>
            <w:tcW w:w="534" w:type="dxa"/>
          </w:tcPr>
          <w:p w14:paraId="11532DB8" w14:textId="77777777" w:rsidR="00AF38E9" w:rsidRPr="00FC4079" w:rsidRDefault="00AF38E9" w:rsidP="00AF38E9">
            <w:pPr>
              <w:spacing w:line="240" w:lineRule="auto"/>
              <w:rPr>
                <w:sz w:val="16"/>
              </w:rPr>
            </w:pPr>
          </w:p>
        </w:tc>
        <w:tc>
          <w:tcPr>
            <w:tcW w:w="864" w:type="dxa"/>
          </w:tcPr>
          <w:p w14:paraId="3F0D97E7" w14:textId="77777777" w:rsidR="00AF38E9" w:rsidRPr="00FC4079" w:rsidRDefault="00AF38E9" w:rsidP="00AF38E9">
            <w:pPr>
              <w:spacing w:line="240" w:lineRule="auto"/>
              <w:rPr>
                <w:sz w:val="16"/>
              </w:rPr>
            </w:pPr>
          </w:p>
        </w:tc>
      </w:tr>
      <w:tr w:rsidR="00FC4079" w:rsidRPr="00FC4079" w14:paraId="6299C1EC" w14:textId="77777777" w:rsidTr="00FC4079">
        <w:tc>
          <w:tcPr>
            <w:tcW w:w="1353" w:type="dxa"/>
          </w:tcPr>
          <w:p w14:paraId="39193B15"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17FC6421"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489A151D" w14:textId="77777777" w:rsidR="00AF38E9" w:rsidRPr="00FC4079" w:rsidRDefault="00AF38E9" w:rsidP="00AF38E9">
            <w:pPr>
              <w:spacing w:line="240" w:lineRule="auto"/>
              <w:rPr>
                <w:sz w:val="16"/>
              </w:rPr>
            </w:pPr>
            <w:r w:rsidRPr="00FC4079">
              <w:rPr>
                <w:sz w:val="16"/>
              </w:rPr>
              <w:t>Oral</w:t>
            </w:r>
          </w:p>
        </w:tc>
        <w:tc>
          <w:tcPr>
            <w:tcW w:w="1440" w:type="dxa"/>
          </w:tcPr>
          <w:p w14:paraId="5A28CC2E" w14:textId="77777777" w:rsidR="00AF38E9" w:rsidRPr="00FC4079" w:rsidRDefault="00AF38E9" w:rsidP="00AF38E9">
            <w:pPr>
              <w:spacing w:line="240" w:lineRule="auto"/>
              <w:rPr>
                <w:sz w:val="16"/>
              </w:rPr>
            </w:pPr>
            <w:r w:rsidRPr="00FC4079">
              <w:rPr>
                <w:sz w:val="16"/>
              </w:rPr>
              <w:t>NOUMED CANDESARTAN/HCT</w:t>
            </w:r>
          </w:p>
        </w:tc>
        <w:tc>
          <w:tcPr>
            <w:tcW w:w="534" w:type="dxa"/>
          </w:tcPr>
          <w:p w14:paraId="6A2DE7F6" w14:textId="77777777" w:rsidR="00AF38E9" w:rsidRPr="00FC4079" w:rsidRDefault="00AF38E9" w:rsidP="00AF38E9">
            <w:pPr>
              <w:spacing w:line="240" w:lineRule="auto"/>
              <w:rPr>
                <w:sz w:val="16"/>
              </w:rPr>
            </w:pPr>
            <w:r w:rsidRPr="00FC4079">
              <w:rPr>
                <w:sz w:val="16"/>
              </w:rPr>
              <w:t>VO</w:t>
            </w:r>
          </w:p>
        </w:tc>
        <w:tc>
          <w:tcPr>
            <w:tcW w:w="633" w:type="dxa"/>
          </w:tcPr>
          <w:p w14:paraId="7E28ADB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9E4902" w14:textId="77777777" w:rsidR="00AF38E9" w:rsidRPr="00FC4079" w:rsidRDefault="00AF38E9" w:rsidP="00AF38E9">
            <w:pPr>
              <w:spacing w:line="240" w:lineRule="auto"/>
              <w:rPr>
                <w:sz w:val="16"/>
              </w:rPr>
            </w:pPr>
            <w:r w:rsidRPr="00FC4079">
              <w:rPr>
                <w:sz w:val="16"/>
              </w:rPr>
              <w:t>C4374</w:t>
            </w:r>
          </w:p>
        </w:tc>
        <w:tc>
          <w:tcPr>
            <w:tcW w:w="1728" w:type="dxa"/>
          </w:tcPr>
          <w:p w14:paraId="4863BCA6" w14:textId="77777777" w:rsidR="00AF38E9" w:rsidRPr="00FC4079" w:rsidRDefault="00AF38E9" w:rsidP="00AF38E9">
            <w:pPr>
              <w:spacing w:line="240" w:lineRule="auto"/>
              <w:rPr>
                <w:sz w:val="16"/>
              </w:rPr>
            </w:pPr>
            <w:r w:rsidRPr="00FC4079">
              <w:rPr>
                <w:sz w:val="16"/>
              </w:rPr>
              <w:t>P4374</w:t>
            </w:r>
          </w:p>
        </w:tc>
        <w:tc>
          <w:tcPr>
            <w:tcW w:w="682" w:type="dxa"/>
          </w:tcPr>
          <w:p w14:paraId="35490DF0" w14:textId="77777777" w:rsidR="00AF38E9" w:rsidRPr="00FC4079" w:rsidRDefault="00AF38E9" w:rsidP="00AF38E9">
            <w:pPr>
              <w:spacing w:line="240" w:lineRule="auto"/>
              <w:rPr>
                <w:sz w:val="16"/>
              </w:rPr>
            </w:pPr>
            <w:r w:rsidRPr="00FC4079">
              <w:rPr>
                <w:sz w:val="16"/>
              </w:rPr>
              <w:t>30</w:t>
            </w:r>
          </w:p>
        </w:tc>
        <w:tc>
          <w:tcPr>
            <w:tcW w:w="682" w:type="dxa"/>
          </w:tcPr>
          <w:p w14:paraId="4EA87DAA" w14:textId="77777777" w:rsidR="00AF38E9" w:rsidRPr="00FC4079" w:rsidRDefault="00AF38E9" w:rsidP="00AF38E9">
            <w:pPr>
              <w:spacing w:line="240" w:lineRule="auto"/>
              <w:rPr>
                <w:sz w:val="16"/>
              </w:rPr>
            </w:pPr>
            <w:r w:rsidRPr="00FC4079">
              <w:rPr>
                <w:sz w:val="16"/>
              </w:rPr>
              <w:t>5</w:t>
            </w:r>
          </w:p>
        </w:tc>
        <w:tc>
          <w:tcPr>
            <w:tcW w:w="1271" w:type="dxa"/>
          </w:tcPr>
          <w:p w14:paraId="30E9B58E" w14:textId="77777777" w:rsidR="00AF38E9" w:rsidRPr="00FC4079" w:rsidRDefault="00AF38E9" w:rsidP="00AF38E9">
            <w:pPr>
              <w:spacing w:line="240" w:lineRule="auto"/>
              <w:rPr>
                <w:sz w:val="16"/>
              </w:rPr>
            </w:pPr>
          </w:p>
        </w:tc>
        <w:tc>
          <w:tcPr>
            <w:tcW w:w="534" w:type="dxa"/>
          </w:tcPr>
          <w:p w14:paraId="10E6D76A" w14:textId="77777777" w:rsidR="00AF38E9" w:rsidRPr="00FC4079" w:rsidRDefault="00AF38E9" w:rsidP="00AF38E9">
            <w:pPr>
              <w:spacing w:line="240" w:lineRule="auto"/>
              <w:rPr>
                <w:sz w:val="16"/>
              </w:rPr>
            </w:pPr>
            <w:r w:rsidRPr="00FC4079">
              <w:rPr>
                <w:sz w:val="16"/>
              </w:rPr>
              <w:t>30</w:t>
            </w:r>
          </w:p>
        </w:tc>
        <w:tc>
          <w:tcPr>
            <w:tcW w:w="534" w:type="dxa"/>
          </w:tcPr>
          <w:p w14:paraId="02E2B449" w14:textId="77777777" w:rsidR="00AF38E9" w:rsidRPr="00FC4079" w:rsidRDefault="00AF38E9" w:rsidP="00AF38E9">
            <w:pPr>
              <w:spacing w:line="240" w:lineRule="auto"/>
              <w:rPr>
                <w:sz w:val="16"/>
              </w:rPr>
            </w:pPr>
          </w:p>
        </w:tc>
        <w:tc>
          <w:tcPr>
            <w:tcW w:w="864" w:type="dxa"/>
          </w:tcPr>
          <w:p w14:paraId="4E2AFF87" w14:textId="77777777" w:rsidR="00AF38E9" w:rsidRPr="00FC4079" w:rsidRDefault="00AF38E9" w:rsidP="00AF38E9">
            <w:pPr>
              <w:spacing w:line="240" w:lineRule="auto"/>
              <w:rPr>
                <w:sz w:val="16"/>
              </w:rPr>
            </w:pPr>
          </w:p>
        </w:tc>
      </w:tr>
      <w:tr w:rsidR="00FC4079" w:rsidRPr="00FC4079" w14:paraId="5C867A4A" w14:textId="77777777" w:rsidTr="00FC4079">
        <w:tc>
          <w:tcPr>
            <w:tcW w:w="1353" w:type="dxa"/>
          </w:tcPr>
          <w:p w14:paraId="3FB17072"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1533ACF8" w14:textId="77777777" w:rsidR="00AF38E9" w:rsidRPr="00FC4079" w:rsidRDefault="00AF38E9" w:rsidP="00AF38E9">
            <w:pPr>
              <w:spacing w:line="240" w:lineRule="auto"/>
              <w:rPr>
                <w:sz w:val="16"/>
              </w:rPr>
            </w:pPr>
            <w:r w:rsidRPr="00FC4079">
              <w:rPr>
                <w:sz w:val="16"/>
              </w:rPr>
              <w:t>Tablet containing candesartan cilexetil 32 mg with hydrochlorothiazide 12.5 mg</w:t>
            </w:r>
          </w:p>
        </w:tc>
        <w:tc>
          <w:tcPr>
            <w:tcW w:w="953" w:type="dxa"/>
          </w:tcPr>
          <w:p w14:paraId="7A7F5A9E" w14:textId="77777777" w:rsidR="00AF38E9" w:rsidRPr="00FC4079" w:rsidRDefault="00AF38E9" w:rsidP="00AF38E9">
            <w:pPr>
              <w:spacing w:line="240" w:lineRule="auto"/>
              <w:rPr>
                <w:sz w:val="16"/>
              </w:rPr>
            </w:pPr>
            <w:r w:rsidRPr="00FC4079">
              <w:rPr>
                <w:sz w:val="16"/>
              </w:rPr>
              <w:t>Oral</w:t>
            </w:r>
          </w:p>
        </w:tc>
        <w:tc>
          <w:tcPr>
            <w:tcW w:w="1440" w:type="dxa"/>
          </w:tcPr>
          <w:p w14:paraId="02C445E8" w14:textId="77777777" w:rsidR="00AF38E9" w:rsidRPr="00FC4079" w:rsidRDefault="00AF38E9" w:rsidP="00AF38E9">
            <w:pPr>
              <w:spacing w:line="240" w:lineRule="auto"/>
              <w:rPr>
                <w:sz w:val="16"/>
              </w:rPr>
            </w:pPr>
            <w:r w:rsidRPr="00FC4079">
              <w:rPr>
                <w:sz w:val="16"/>
              </w:rPr>
              <w:t>NOUMED CANDESARTAN/HCT</w:t>
            </w:r>
          </w:p>
        </w:tc>
        <w:tc>
          <w:tcPr>
            <w:tcW w:w="534" w:type="dxa"/>
          </w:tcPr>
          <w:p w14:paraId="3EBA74FA" w14:textId="77777777" w:rsidR="00AF38E9" w:rsidRPr="00FC4079" w:rsidRDefault="00AF38E9" w:rsidP="00AF38E9">
            <w:pPr>
              <w:spacing w:line="240" w:lineRule="auto"/>
              <w:rPr>
                <w:sz w:val="16"/>
              </w:rPr>
            </w:pPr>
            <w:r w:rsidRPr="00FC4079">
              <w:rPr>
                <w:sz w:val="16"/>
              </w:rPr>
              <w:t>VO</w:t>
            </w:r>
          </w:p>
        </w:tc>
        <w:tc>
          <w:tcPr>
            <w:tcW w:w="633" w:type="dxa"/>
          </w:tcPr>
          <w:p w14:paraId="12266E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620B0F" w14:textId="77777777" w:rsidR="00AF38E9" w:rsidRPr="00FC4079" w:rsidRDefault="00AF38E9" w:rsidP="00AF38E9">
            <w:pPr>
              <w:spacing w:line="240" w:lineRule="auto"/>
              <w:rPr>
                <w:sz w:val="16"/>
              </w:rPr>
            </w:pPr>
            <w:r w:rsidRPr="00FC4079">
              <w:rPr>
                <w:sz w:val="16"/>
              </w:rPr>
              <w:t>C14255</w:t>
            </w:r>
          </w:p>
        </w:tc>
        <w:tc>
          <w:tcPr>
            <w:tcW w:w="1728" w:type="dxa"/>
          </w:tcPr>
          <w:p w14:paraId="374F3A28" w14:textId="77777777" w:rsidR="00AF38E9" w:rsidRPr="00FC4079" w:rsidRDefault="00AF38E9" w:rsidP="00AF38E9">
            <w:pPr>
              <w:spacing w:line="240" w:lineRule="auto"/>
              <w:rPr>
                <w:sz w:val="16"/>
              </w:rPr>
            </w:pPr>
            <w:r w:rsidRPr="00FC4079">
              <w:rPr>
                <w:sz w:val="16"/>
              </w:rPr>
              <w:t>P14255</w:t>
            </w:r>
          </w:p>
        </w:tc>
        <w:tc>
          <w:tcPr>
            <w:tcW w:w="682" w:type="dxa"/>
          </w:tcPr>
          <w:p w14:paraId="7576E619" w14:textId="77777777" w:rsidR="00AF38E9" w:rsidRPr="00FC4079" w:rsidRDefault="00AF38E9" w:rsidP="00AF38E9">
            <w:pPr>
              <w:spacing w:line="240" w:lineRule="auto"/>
              <w:rPr>
                <w:sz w:val="16"/>
              </w:rPr>
            </w:pPr>
            <w:r w:rsidRPr="00FC4079">
              <w:rPr>
                <w:sz w:val="16"/>
              </w:rPr>
              <w:t>60</w:t>
            </w:r>
          </w:p>
        </w:tc>
        <w:tc>
          <w:tcPr>
            <w:tcW w:w="682" w:type="dxa"/>
          </w:tcPr>
          <w:p w14:paraId="6D66378D" w14:textId="77777777" w:rsidR="00AF38E9" w:rsidRPr="00FC4079" w:rsidRDefault="00AF38E9" w:rsidP="00AF38E9">
            <w:pPr>
              <w:spacing w:line="240" w:lineRule="auto"/>
              <w:rPr>
                <w:sz w:val="16"/>
              </w:rPr>
            </w:pPr>
            <w:r w:rsidRPr="00FC4079">
              <w:rPr>
                <w:sz w:val="16"/>
              </w:rPr>
              <w:t>5</w:t>
            </w:r>
          </w:p>
        </w:tc>
        <w:tc>
          <w:tcPr>
            <w:tcW w:w="1271" w:type="dxa"/>
          </w:tcPr>
          <w:p w14:paraId="056E20C6" w14:textId="77777777" w:rsidR="00AF38E9" w:rsidRPr="00FC4079" w:rsidRDefault="00AF38E9" w:rsidP="00AF38E9">
            <w:pPr>
              <w:spacing w:line="240" w:lineRule="auto"/>
              <w:rPr>
                <w:sz w:val="16"/>
              </w:rPr>
            </w:pPr>
          </w:p>
        </w:tc>
        <w:tc>
          <w:tcPr>
            <w:tcW w:w="534" w:type="dxa"/>
          </w:tcPr>
          <w:p w14:paraId="6CEC0BD7" w14:textId="77777777" w:rsidR="00AF38E9" w:rsidRPr="00FC4079" w:rsidRDefault="00AF38E9" w:rsidP="00AF38E9">
            <w:pPr>
              <w:spacing w:line="240" w:lineRule="auto"/>
              <w:rPr>
                <w:sz w:val="16"/>
              </w:rPr>
            </w:pPr>
            <w:r w:rsidRPr="00FC4079">
              <w:rPr>
                <w:sz w:val="16"/>
              </w:rPr>
              <w:t>30</w:t>
            </w:r>
          </w:p>
        </w:tc>
        <w:tc>
          <w:tcPr>
            <w:tcW w:w="534" w:type="dxa"/>
          </w:tcPr>
          <w:p w14:paraId="368F34FC" w14:textId="77777777" w:rsidR="00AF38E9" w:rsidRPr="00FC4079" w:rsidRDefault="00AF38E9" w:rsidP="00AF38E9">
            <w:pPr>
              <w:spacing w:line="240" w:lineRule="auto"/>
              <w:rPr>
                <w:sz w:val="16"/>
              </w:rPr>
            </w:pPr>
          </w:p>
        </w:tc>
        <w:tc>
          <w:tcPr>
            <w:tcW w:w="864" w:type="dxa"/>
          </w:tcPr>
          <w:p w14:paraId="2EF08762" w14:textId="77777777" w:rsidR="00AF38E9" w:rsidRPr="00FC4079" w:rsidRDefault="00AF38E9" w:rsidP="00AF38E9">
            <w:pPr>
              <w:spacing w:line="240" w:lineRule="auto"/>
              <w:rPr>
                <w:sz w:val="16"/>
              </w:rPr>
            </w:pPr>
          </w:p>
        </w:tc>
      </w:tr>
      <w:tr w:rsidR="00FC4079" w:rsidRPr="00FC4079" w14:paraId="33992DFD" w14:textId="77777777" w:rsidTr="00FC4079">
        <w:tc>
          <w:tcPr>
            <w:tcW w:w="1353" w:type="dxa"/>
          </w:tcPr>
          <w:p w14:paraId="2E0E51DC"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76672AC1"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6EE0130A" w14:textId="77777777" w:rsidR="00AF38E9" w:rsidRPr="00FC4079" w:rsidRDefault="00AF38E9" w:rsidP="00AF38E9">
            <w:pPr>
              <w:spacing w:line="240" w:lineRule="auto"/>
              <w:rPr>
                <w:sz w:val="16"/>
              </w:rPr>
            </w:pPr>
            <w:r w:rsidRPr="00FC4079">
              <w:rPr>
                <w:sz w:val="16"/>
              </w:rPr>
              <w:t>Oral</w:t>
            </w:r>
          </w:p>
        </w:tc>
        <w:tc>
          <w:tcPr>
            <w:tcW w:w="1440" w:type="dxa"/>
          </w:tcPr>
          <w:p w14:paraId="25475A40" w14:textId="77777777" w:rsidR="00AF38E9" w:rsidRPr="00FC4079" w:rsidRDefault="00AF38E9" w:rsidP="00AF38E9">
            <w:pPr>
              <w:spacing w:line="240" w:lineRule="auto"/>
              <w:rPr>
                <w:sz w:val="16"/>
              </w:rPr>
            </w:pPr>
            <w:r w:rsidRPr="00FC4079">
              <w:rPr>
                <w:sz w:val="16"/>
              </w:rPr>
              <w:t>Adesan HCT 32/25</w:t>
            </w:r>
          </w:p>
        </w:tc>
        <w:tc>
          <w:tcPr>
            <w:tcW w:w="534" w:type="dxa"/>
          </w:tcPr>
          <w:p w14:paraId="3D5E0737" w14:textId="77777777" w:rsidR="00AF38E9" w:rsidRPr="00FC4079" w:rsidRDefault="00AF38E9" w:rsidP="00AF38E9">
            <w:pPr>
              <w:spacing w:line="240" w:lineRule="auto"/>
              <w:rPr>
                <w:sz w:val="16"/>
              </w:rPr>
            </w:pPr>
            <w:r w:rsidRPr="00FC4079">
              <w:rPr>
                <w:sz w:val="16"/>
              </w:rPr>
              <w:t>AF</w:t>
            </w:r>
          </w:p>
        </w:tc>
        <w:tc>
          <w:tcPr>
            <w:tcW w:w="633" w:type="dxa"/>
          </w:tcPr>
          <w:p w14:paraId="5B47AB2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7D359B" w14:textId="77777777" w:rsidR="00AF38E9" w:rsidRPr="00FC4079" w:rsidRDefault="00AF38E9" w:rsidP="00AF38E9">
            <w:pPr>
              <w:spacing w:line="240" w:lineRule="auto"/>
              <w:rPr>
                <w:sz w:val="16"/>
              </w:rPr>
            </w:pPr>
            <w:r w:rsidRPr="00FC4079">
              <w:rPr>
                <w:sz w:val="16"/>
              </w:rPr>
              <w:t>C4374</w:t>
            </w:r>
          </w:p>
        </w:tc>
        <w:tc>
          <w:tcPr>
            <w:tcW w:w="1728" w:type="dxa"/>
          </w:tcPr>
          <w:p w14:paraId="497E579F" w14:textId="77777777" w:rsidR="00AF38E9" w:rsidRPr="00FC4079" w:rsidRDefault="00AF38E9" w:rsidP="00AF38E9">
            <w:pPr>
              <w:spacing w:line="240" w:lineRule="auto"/>
              <w:rPr>
                <w:sz w:val="16"/>
              </w:rPr>
            </w:pPr>
            <w:r w:rsidRPr="00FC4079">
              <w:rPr>
                <w:sz w:val="16"/>
              </w:rPr>
              <w:t>P4374</w:t>
            </w:r>
          </w:p>
        </w:tc>
        <w:tc>
          <w:tcPr>
            <w:tcW w:w="682" w:type="dxa"/>
          </w:tcPr>
          <w:p w14:paraId="0EF44036" w14:textId="77777777" w:rsidR="00AF38E9" w:rsidRPr="00FC4079" w:rsidRDefault="00AF38E9" w:rsidP="00AF38E9">
            <w:pPr>
              <w:spacing w:line="240" w:lineRule="auto"/>
              <w:rPr>
                <w:sz w:val="16"/>
              </w:rPr>
            </w:pPr>
            <w:r w:rsidRPr="00FC4079">
              <w:rPr>
                <w:sz w:val="16"/>
              </w:rPr>
              <w:t>30</w:t>
            </w:r>
          </w:p>
        </w:tc>
        <w:tc>
          <w:tcPr>
            <w:tcW w:w="682" w:type="dxa"/>
          </w:tcPr>
          <w:p w14:paraId="4B501C1A" w14:textId="77777777" w:rsidR="00AF38E9" w:rsidRPr="00FC4079" w:rsidRDefault="00AF38E9" w:rsidP="00AF38E9">
            <w:pPr>
              <w:spacing w:line="240" w:lineRule="auto"/>
              <w:rPr>
                <w:sz w:val="16"/>
              </w:rPr>
            </w:pPr>
            <w:r w:rsidRPr="00FC4079">
              <w:rPr>
                <w:sz w:val="16"/>
              </w:rPr>
              <w:t>5</w:t>
            </w:r>
          </w:p>
        </w:tc>
        <w:tc>
          <w:tcPr>
            <w:tcW w:w="1271" w:type="dxa"/>
          </w:tcPr>
          <w:p w14:paraId="5B52EC08" w14:textId="77777777" w:rsidR="00AF38E9" w:rsidRPr="00FC4079" w:rsidRDefault="00AF38E9" w:rsidP="00AF38E9">
            <w:pPr>
              <w:spacing w:line="240" w:lineRule="auto"/>
              <w:rPr>
                <w:sz w:val="16"/>
              </w:rPr>
            </w:pPr>
          </w:p>
        </w:tc>
        <w:tc>
          <w:tcPr>
            <w:tcW w:w="534" w:type="dxa"/>
          </w:tcPr>
          <w:p w14:paraId="1735DFE7" w14:textId="77777777" w:rsidR="00AF38E9" w:rsidRPr="00FC4079" w:rsidRDefault="00AF38E9" w:rsidP="00AF38E9">
            <w:pPr>
              <w:spacing w:line="240" w:lineRule="auto"/>
              <w:rPr>
                <w:sz w:val="16"/>
              </w:rPr>
            </w:pPr>
            <w:r w:rsidRPr="00FC4079">
              <w:rPr>
                <w:sz w:val="16"/>
              </w:rPr>
              <w:t>30</w:t>
            </w:r>
          </w:p>
        </w:tc>
        <w:tc>
          <w:tcPr>
            <w:tcW w:w="534" w:type="dxa"/>
          </w:tcPr>
          <w:p w14:paraId="08DB511A" w14:textId="77777777" w:rsidR="00AF38E9" w:rsidRPr="00FC4079" w:rsidRDefault="00AF38E9" w:rsidP="00AF38E9">
            <w:pPr>
              <w:spacing w:line="240" w:lineRule="auto"/>
              <w:rPr>
                <w:sz w:val="16"/>
              </w:rPr>
            </w:pPr>
          </w:p>
        </w:tc>
        <w:tc>
          <w:tcPr>
            <w:tcW w:w="864" w:type="dxa"/>
          </w:tcPr>
          <w:p w14:paraId="60C2FE0D" w14:textId="77777777" w:rsidR="00AF38E9" w:rsidRPr="00FC4079" w:rsidRDefault="00AF38E9" w:rsidP="00AF38E9">
            <w:pPr>
              <w:spacing w:line="240" w:lineRule="auto"/>
              <w:rPr>
                <w:sz w:val="16"/>
              </w:rPr>
            </w:pPr>
          </w:p>
        </w:tc>
      </w:tr>
      <w:tr w:rsidR="00FC4079" w:rsidRPr="00FC4079" w14:paraId="4D8E4EC3" w14:textId="77777777" w:rsidTr="00FC4079">
        <w:tc>
          <w:tcPr>
            <w:tcW w:w="1353" w:type="dxa"/>
          </w:tcPr>
          <w:p w14:paraId="168600A7"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DD3D3EC"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3275C2A0" w14:textId="77777777" w:rsidR="00AF38E9" w:rsidRPr="00FC4079" w:rsidRDefault="00AF38E9" w:rsidP="00AF38E9">
            <w:pPr>
              <w:spacing w:line="240" w:lineRule="auto"/>
              <w:rPr>
                <w:sz w:val="16"/>
              </w:rPr>
            </w:pPr>
            <w:r w:rsidRPr="00FC4079">
              <w:rPr>
                <w:sz w:val="16"/>
              </w:rPr>
              <w:t>Oral</w:t>
            </w:r>
          </w:p>
        </w:tc>
        <w:tc>
          <w:tcPr>
            <w:tcW w:w="1440" w:type="dxa"/>
          </w:tcPr>
          <w:p w14:paraId="6AB84F4F" w14:textId="77777777" w:rsidR="00AF38E9" w:rsidRPr="00FC4079" w:rsidRDefault="00AF38E9" w:rsidP="00AF38E9">
            <w:pPr>
              <w:spacing w:line="240" w:lineRule="auto"/>
              <w:rPr>
                <w:sz w:val="16"/>
              </w:rPr>
            </w:pPr>
            <w:r w:rsidRPr="00FC4079">
              <w:rPr>
                <w:sz w:val="16"/>
              </w:rPr>
              <w:t>Adesan HCT 32/25</w:t>
            </w:r>
          </w:p>
        </w:tc>
        <w:tc>
          <w:tcPr>
            <w:tcW w:w="534" w:type="dxa"/>
          </w:tcPr>
          <w:p w14:paraId="3BC78C13" w14:textId="77777777" w:rsidR="00AF38E9" w:rsidRPr="00FC4079" w:rsidRDefault="00AF38E9" w:rsidP="00AF38E9">
            <w:pPr>
              <w:spacing w:line="240" w:lineRule="auto"/>
              <w:rPr>
                <w:sz w:val="16"/>
              </w:rPr>
            </w:pPr>
            <w:r w:rsidRPr="00FC4079">
              <w:rPr>
                <w:sz w:val="16"/>
              </w:rPr>
              <w:t>AF</w:t>
            </w:r>
          </w:p>
        </w:tc>
        <w:tc>
          <w:tcPr>
            <w:tcW w:w="633" w:type="dxa"/>
          </w:tcPr>
          <w:p w14:paraId="715590D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A25D12" w14:textId="77777777" w:rsidR="00AF38E9" w:rsidRPr="00FC4079" w:rsidRDefault="00AF38E9" w:rsidP="00AF38E9">
            <w:pPr>
              <w:spacing w:line="240" w:lineRule="auto"/>
              <w:rPr>
                <w:sz w:val="16"/>
              </w:rPr>
            </w:pPr>
            <w:r w:rsidRPr="00FC4079">
              <w:rPr>
                <w:sz w:val="16"/>
              </w:rPr>
              <w:t>C14255</w:t>
            </w:r>
          </w:p>
        </w:tc>
        <w:tc>
          <w:tcPr>
            <w:tcW w:w="1728" w:type="dxa"/>
          </w:tcPr>
          <w:p w14:paraId="41D97B24" w14:textId="77777777" w:rsidR="00AF38E9" w:rsidRPr="00FC4079" w:rsidRDefault="00AF38E9" w:rsidP="00AF38E9">
            <w:pPr>
              <w:spacing w:line="240" w:lineRule="auto"/>
              <w:rPr>
                <w:sz w:val="16"/>
              </w:rPr>
            </w:pPr>
            <w:r w:rsidRPr="00FC4079">
              <w:rPr>
                <w:sz w:val="16"/>
              </w:rPr>
              <w:t>P14255</w:t>
            </w:r>
          </w:p>
        </w:tc>
        <w:tc>
          <w:tcPr>
            <w:tcW w:w="682" w:type="dxa"/>
          </w:tcPr>
          <w:p w14:paraId="4F55FACE" w14:textId="77777777" w:rsidR="00AF38E9" w:rsidRPr="00FC4079" w:rsidRDefault="00AF38E9" w:rsidP="00AF38E9">
            <w:pPr>
              <w:spacing w:line="240" w:lineRule="auto"/>
              <w:rPr>
                <w:sz w:val="16"/>
              </w:rPr>
            </w:pPr>
            <w:r w:rsidRPr="00FC4079">
              <w:rPr>
                <w:sz w:val="16"/>
              </w:rPr>
              <w:t>60</w:t>
            </w:r>
          </w:p>
        </w:tc>
        <w:tc>
          <w:tcPr>
            <w:tcW w:w="682" w:type="dxa"/>
          </w:tcPr>
          <w:p w14:paraId="30838BCD" w14:textId="77777777" w:rsidR="00AF38E9" w:rsidRPr="00FC4079" w:rsidRDefault="00AF38E9" w:rsidP="00AF38E9">
            <w:pPr>
              <w:spacing w:line="240" w:lineRule="auto"/>
              <w:rPr>
                <w:sz w:val="16"/>
              </w:rPr>
            </w:pPr>
            <w:r w:rsidRPr="00FC4079">
              <w:rPr>
                <w:sz w:val="16"/>
              </w:rPr>
              <w:t>5</w:t>
            </w:r>
          </w:p>
        </w:tc>
        <w:tc>
          <w:tcPr>
            <w:tcW w:w="1271" w:type="dxa"/>
          </w:tcPr>
          <w:p w14:paraId="4196FE94" w14:textId="77777777" w:rsidR="00AF38E9" w:rsidRPr="00FC4079" w:rsidRDefault="00AF38E9" w:rsidP="00AF38E9">
            <w:pPr>
              <w:spacing w:line="240" w:lineRule="auto"/>
              <w:rPr>
                <w:sz w:val="16"/>
              </w:rPr>
            </w:pPr>
          </w:p>
        </w:tc>
        <w:tc>
          <w:tcPr>
            <w:tcW w:w="534" w:type="dxa"/>
          </w:tcPr>
          <w:p w14:paraId="58B15C11" w14:textId="77777777" w:rsidR="00AF38E9" w:rsidRPr="00FC4079" w:rsidRDefault="00AF38E9" w:rsidP="00AF38E9">
            <w:pPr>
              <w:spacing w:line="240" w:lineRule="auto"/>
              <w:rPr>
                <w:sz w:val="16"/>
              </w:rPr>
            </w:pPr>
            <w:r w:rsidRPr="00FC4079">
              <w:rPr>
                <w:sz w:val="16"/>
              </w:rPr>
              <w:t>30</w:t>
            </w:r>
          </w:p>
        </w:tc>
        <w:tc>
          <w:tcPr>
            <w:tcW w:w="534" w:type="dxa"/>
          </w:tcPr>
          <w:p w14:paraId="2725CC06" w14:textId="77777777" w:rsidR="00AF38E9" w:rsidRPr="00FC4079" w:rsidRDefault="00AF38E9" w:rsidP="00AF38E9">
            <w:pPr>
              <w:spacing w:line="240" w:lineRule="auto"/>
              <w:rPr>
                <w:sz w:val="16"/>
              </w:rPr>
            </w:pPr>
          </w:p>
        </w:tc>
        <w:tc>
          <w:tcPr>
            <w:tcW w:w="864" w:type="dxa"/>
          </w:tcPr>
          <w:p w14:paraId="7010BF78" w14:textId="77777777" w:rsidR="00AF38E9" w:rsidRPr="00FC4079" w:rsidRDefault="00AF38E9" w:rsidP="00AF38E9">
            <w:pPr>
              <w:spacing w:line="240" w:lineRule="auto"/>
              <w:rPr>
                <w:sz w:val="16"/>
              </w:rPr>
            </w:pPr>
          </w:p>
        </w:tc>
      </w:tr>
      <w:tr w:rsidR="00FC4079" w:rsidRPr="00FC4079" w14:paraId="1372EDDA" w14:textId="77777777" w:rsidTr="00FC4079">
        <w:tc>
          <w:tcPr>
            <w:tcW w:w="1353" w:type="dxa"/>
          </w:tcPr>
          <w:p w14:paraId="67706588"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DF3F250"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72A3D415" w14:textId="77777777" w:rsidR="00AF38E9" w:rsidRPr="00FC4079" w:rsidRDefault="00AF38E9" w:rsidP="00AF38E9">
            <w:pPr>
              <w:spacing w:line="240" w:lineRule="auto"/>
              <w:rPr>
                <w:sz w:val="16"/>
              </w:rPr>
            </w:pPr>
            <w:r w:rsidRPr="00FC4079">
              <w:rPr>
                <w:sz w:val="16"/>
              </w:rPr>
              <w:t>Oral</w:t>
            </w:r>
          </w:p>
        </w:tc>
        <w:tc>
          <w:tcPr>
            <w:tcW w:w="1440" w:type="dxa"/>
          </w:tcPr>
          <w:p w14:paraId="120C0E7C" w14:textId="77777777" w:rsidR="00AF38E9" w:rsidRPr="00FC4079" w:rsidRDefault="00AF38E9" w:rsidP="00AF38E9">
            <w:pPr>
              <w:spacing w:line="240" w:lineRule="auto"/>
              <w:rPr>
                <w:sz w:val="16"/>
              </w:rPr>
            </w:pPr>
            <w:r w:rsidRPr="00FC4079">
              <w:rPr>
                <w:sz w:val="16"/>
              </w:rPr>
              <w:t>APO-Candesartan HCTZ 32/25</w:t>
            </w:r>
          </w:p>
        </w:tc>
        <w:tc>
          <w:tcPr>
            <w:tcW w:w="534" w:type="dxa"/>
          </w:tcPr>
          <w:p w14:paraId="73947167" w14:textId="77777777" w:rsidR="00AF38E9" w:rsidRPr="00FC4079" w:rsidRDefault="00AF38E9" w:rsidP="00AF38E9">
            <w:pPr>
              <w:spacing w:line="240" w:lineRule="auto"/>
              <w:rPr>
                <w:sz w:val="16"/>
              </w:rPr>
            </w:pPr>
            <w:r w:rsidRPr="00FC4079">
              <w:rPr>
                <w:sz w:val="16"/>
              </w:rPr>
              <w:t>TX</w:t>
            </w:r>
          </w:p>
        </w:tc>
        <w:tc>
          <w:tcPr>
            <w:tcW w:w="633" w:type="dxa"/>
          </w:tcPr>
          <w:p w14:paraId="20CF6B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65EEAE" w14:textId="77777777" w:rsidR="00AF38E9" w:rsidRPr="00FC4079" w:rsidRDefault="00AF38E9" w:rsidP="00AF38E9">
            <w:pPr>
              <w:spacing w:line="240" w:lineRule="auto"/>
              <w:rPr>
                <w:sz w:val="16"/>
              </w:rPr>
            </w:pPr>
            <w:r w:rsidRPr="00FC4079">
              <w:rPr>
                <w:sz w:val="16"/>
              </w:rPr>
              <w:t>C4374</w:t>
            </w:r>
          </w:p>
        </w:tc>
        <w:tc>
          <w:tcPr>
            <w:tcW w:w="1728" w:type="dxa"/>
          </w:tcPr>
          <w:p w14:paraId="7182770E" w14:textId="77777777" w:rsidR="00AF38E9" w:rsidRPr="00FC4079" w:rsidRDefault="00AF38E9" w:rsidP="00AF38E9">
            <w:pPr>
              <w:spacing w:line="240" w:lineRule="auto"/>
              <w:rPr>
                <w:sz w:val="16"/>
              </w:rPr>
            </w:pPr>
            <w:r w:rsidRPr="00FC4079">
              <w:rPr>
                <w:sz w:val="16"/>
              </w:rPr>
              <w:t>P4374</w:t>
            </w:r>
          </w:p>
        </w:tc>
        <w:tc>
          <w:tcPr>
            <w:tcW w:w="682" w:type="dxa"/>
          </w:tcPr>
          <w:p w14:paraId="351E38DE" w14:textId="77777777" w:rsidR="00AF38E9" w:rsidRPr="00FC4079" w:rsidRDefault="00AF38E9" w:rsidP="00AF38E9">
            <w:pPr>
              <w:spacing w:line="240" w:lineRule="auto"/>
              <w:rPr>
                <w:sz w:val="16"/>
              </w:rPr>
            </w:pPr>
            <w:r w:rsidRPr="00FC4079">
              <w:rPr>
                <w:sz w:val="16"/>
              </w:rPr>
              <w:t>30</w:t>
            </w:r>
          </w:p>
        </w:tc>
        <w:tc>
          <w:tcPr>
            <w:tcW w:w="682" w:type="dxa"/>
          </w:tcPr>
          <w:p w14:paraId="63785BF6" w14:textId="77777777" w:rsidR="00AF38E9" w:rsidRPr="00FC4079" w:rsidRDefault="00AF38E9" w:rsidP="00AF38E9">
            <w:pPr>
              <w:spacing w:line="240" w:lineRule="auto"/>
              <w:rPr>
                <w:sz w:val="16"/>
              </w:rPr>
            </w:pPr>
            <w:r w:rsidRPr="00FC4079">
              <w:rPr>
                <w:sz w:val="16"/>
              </w:rPr>
              <w:t>5</w:t>
            </w:r>
          </w:p>
        </w:tc>
        <w:tc>
          <w:tcPr>
            <w:tcW w:w="1271" w:type="dxa"/>
          </w:tcPr>
          <w:p w14:paraId="1B6CD8DE" w14:textId="77777777" w:rsidR="00AF38E9" w:rsidRPr="00FC4079" w:rsidRDefault="00AF38E9" w:rsidP="00AF38E9">
            <w:pPr>
              <w:spacing w:line="240" w:lineRule="auto"/>
              <w:rPr>
                <w:sz w:val="16"/>
              </w:rPr>
            </w:pPr>
          </w:p>
        </w:tc>
        <w:tc>
          <w:tcPr>
            <w:tcW w:w="534" w:type="dxa"/>
          </w:tcPr>
          <w:p w14:paraId="39C870B9" w14:textId="77777777" w:rsidR="00AF38E9" w:rsidRPr="00FC4079" w:rsidRDefault="00AF38E9" w:rsidP="00AF38E9">
            <w:pPr>
              <w:spacing w:line="240" w:lineRule="auto"/>
              <w:rPr>
                <w:sz w:val="16"/>
              </w:rPr>
            </w:pPr>
            <w:r w:rsidRPr="00FC4079">
              <w:rPr>
                <w:sz w:val="16"/>
              </w:rPr>
              <w:t>30</w:t>
            </w:r>
          </w:p>
        </w:tc>
        <w:tc>
          <w:tcPr>
            <w:tcW w:w="534" w:type="dxa"/>
          </w:tcPr>
          <w:p w14:paraId="59994C43" w14:textId="77777777" w:rsidR="00AF38E9" w:rsidRPr="00FC4079" w:rsidRDefault="00AF38E9" w:rsidP="00AF38E9">
            <w:pPr>
              <w:spacing w:line="240" w:lineRule="auto"/>
              <w:rPr>
                <w:sz w:val="16"/>
              </w:rPr>
            </w:pPr>
          </w:p>
        </w:tc>
        <w:tc>
          <w:tcPr>
            <w:tcW w:w="864" w:type="dxa"/>
          </w:tcPr>
          <w:p w14:paraId="690F851F" w14:textId="77777777" w:rsidR="00AF38E9" w:rsidRPr="00FC4079" w:rsidRDefault="00AF38E9" w:rsidP="00AF38E9">
            <w:pPr>
              <w:spacing w:line="240" w:lineRule="auto"/>
              <w:rPr>
                <w:sz w:val="16"/>
              </w:rPr>
            </w:pPr>
          </w:p>
        </w:tc>
      </w:tr>
      <w:tr w:rsidR="00FC4079" w:rsidRPr="00FC4079" w14:paraId="72D2A67C" w14:textId="77777777" w:rsidTr="00FC4079">
        <w:tc>
          <w:tcPr>
            <w:tcW w:w="1353" w:type="dxa"/>
          </w:tcPr>
          <w:p w14:paraId="3B1B73C7"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73559E2"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44C5FC9B" w14:textId="77777777" w:rsidR="00AF38E9" w:rsidRPr="00FC4079" w:rsidRDefault="00AF38E9" w:rsidP="00AF38E9">
            <w:pPr>
              <w:spacing w:line="240" w:lineRule="auto"/>
              <w:rPr>
                <w:sz w:val="16"/>
              </w:rPr>
            </w:pPr>
            <w:r w:rsidRPr="00FC4079">
              <w:rPr>
                <w:sz w:val="16"/>
              </w:rPr>
              <w:t>Oral</w:t>
            </w:r>
          </w:p>
        </w:tc>
        <w:tc>
          <w:tcPr>
            <w:tcW w:w="1440" w:type="dxa"/>
          </w:tcPr>
          <w:p w14:paraId="7A78A76A" w14:textId="77777777" w:rsidR="00AF38E9" w:rsidRPr="00FC4079" w:rsidRDefault="00AF38E9" w:rsidP="00AF38E9">
            <w:pPr>
              <w:spacing w:line="240" w:lineRule="auto"/>
              <w:rPr>
                <w:sz w:val="16"/>
              </w:rPr>
            </w:pPr>
            <w:r w:rsidRPr="00FC4079">
              <w:rPr>
                <w:sz w:val="16"/>
              </w:rPr>
              <w:t>APO-Candesartan HCTZ 32/25</w:t>
            </w:r>
          </w:p>
        </w:tc>
        <w:tc>
          <w:tcPr>
            <w:tcW w:w="534" w:type="dxa"/>
          </w:tcPr>
          <w:p w14:paraId="01BB76F0" w14:textId="77777777" w:rsidR="00AF38E9" w:rsidRPr="00FC4079" w:rsidRDefault="00AF38E9" w:rsidP="00AF38E9">
            <w:pPr>
              <w:spacing w:line="240" w:lineRule="auto"/>
              <w:rPr>
                <w:sz w:val="16"/>
              </w:rPr>
            </w:pPr>
            <w:r w:rsidRPr="00FC4079">
              <w:rPr>
                <w:sz w:val="16"/>
              </w:rPr>
              <w:t>TX</w:t>
            </w:r>
          </w:p>
        </w:tc>
        <w:tc>
          <w:tcPr>
            <w:tcW w:w="633" w:type="dxa"/>
          </w:tcPr>
          <w:p w14:paraId="0FCE782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EE54FE1" w14:textId="77777777" w:rsidR="00AF38E9" w:rsidRPr="00FC4079" w:rsidRDefault="00AF38E9" w:rsidP="00AF38E9">
            <w:pPr>
              <w:spacing w:line="240" w:lineRule="auto"/>
              <w:rPr>
                <w:sz w:val="16"/>
              </w:rPr>
            </w:pPr>
            <w:r w:rsidRPr="00FC4079">
              <w:rPr>
                <w:sz w:val="16"/>
              </w:rPr>
              <w:t>C14255</w:t>
            </w:r>
          </w:p>
        </w:tc>
        <w:tc>
          <w:tcPr>
            <w:tcW w:w="1728" w:type="dxa"/>
          </w:tcPr>
          <w:p w14:paraId="3E367368" w14:textId="77777777" w:rsidR="00AF38E9" w:rsidRPr="00FC4079" w:rsidRDefault="00AF38E9" w:rsidP="00AF38E9">
            <w:pPr>
              <w:spacing w:line="240" w:lineRule="auto"/>
              <w:rPr>
                <w:sz w:val="16"/>
              </w:rPr>
            </w:pPr>
            <w:r w:rsidRPr="00FC4079">
              <w:rPr>
                <w:sz w:val="16"/>
              </w:rPr>
              <w:t>P14255</w:t>
            </w:r>
          </w:p>
        </w:tc>
        <w:tc>
          <w:tcPr>
            <w:tcW w:w="682" w:type="dxa"/>
          </w:tcPr>
          <w:p w14:paraId="49F6429C" w14:textId="77777777" w:rsidR="00AF38E9" w:rsidRPr="00FC4079" w:rsidRDefault="00AF38E9" w:rsidP="00AF38E9">
            <w:pPr>
              <w:spacing w:line="240" w:lineRule="auto"/>
              <w:rPr>
                <w:sz w:val="16"/>
              </w:rPr>
            </w:pPr>
            <w:r w:rsidRPr="00FC4079">
              <w:rPr>
                <w:sz w:val="16"/>
              </w:rPr>
              <w:t>60</w:t>
            </w:r>
          </w:p>
        </w:tc>
        <w:tc>
          <w:tcPr>
            <w:tcW w:w="682" w:type="dxa"/>
          </w:tcPr>
          <w:p w14:paraId="07662EBF" w14:textId="77777777" w:rsidR="00AF38E9" w:rsidRPr="00FC4079" w:rsidRDefault="00AF38E9" w:rsidP="00AF38E9">
            <w:pPr>
              <w:spacing w:line="240" w:lineRule="auto"/>
              <w:rPr>
                <w:sz w:val="16"/>
              </w:rPr>
            </w:pPr>
            <w:r w:rsidRPr="00FC4079">
              <w:rPr>
                <w:sz w:val="16"/>
              </w:rPr>
              <w:t>5</w:t>
            </w:r>
          </w:p>
        </w:tc>
        <w:tc>
          <w:tcPr>
            <w:tcW w:w="1271" w:type="dxa"/>
          </w:tcPr>
          <w:p w14:paraId="761C0138" w14:textId="77777777" w:rsidR="00AF38E9" w:rsidRPr="00FC4079" w:rsidRDefault="00AF38E9" w:rsidP="00AF38E9">
            <w:pPr>
              <w:spacing w:line="240" w:lineRule="auto"/>
              <w:rPr>
                <w:sz w:val="16"/>
              </w:rPr>
            </w:pPr>
          </w:p>
        </w:tc>
        <w:tc>
          <w:tcPr>
            <w:tcW w:w="534" w:type="dxa"/>
          </w:tcPr>
          <w:p w14:paraId="2B67A526" w14:textId="77777777" w:rsidR="00AF38E9" w:rsidRPr="00FC4079" w:rsidRDefault="00AF38E9" w:rsidP="00AF38E9">
            <w:pPr>
              <w:spacing w:line="240" w:lineRule="auto"/>
              <w:rPr>
                <w:sz w:val="16"/>
              </w:rPr>
            </w:pPr>
            <w:r w:rsidRPr="00FC4079">
              <w:rPr>
                <w:sz w:val="16"/>
              </w:rPr>
              <w:t>30</w:t>
            </w:r>
          </w:p>
        </w:tc>
        <w:tc>
          <w:tcPr>
            <w:tcW w:w="534" w:type="dxa"/>
          </w:tcPr>
          <w:p w14:paraId="42377A8C" w14:textId="77777777" w:rsidR="00AF38E9" w:rsidRPr="00FC4079" w:rsidRDefault="00AF38E9" w:rsidP="00AF38E9">
            <w:pPr>
              <w:spacing w:line="240" w:lineRule="auto"/>
              <w:rPr>
                <w:sz w:val="16"/>
              </w:rPr>
            </w:pPr>
          </w:p>
        </w:tc>
        <w:tc>
          <w:tcPr>
            <w:tcW w:w="864" w:type="dxa"/>
          </w:tcPr>
          <w:p w14:paraId="65651B3B" w14:textId="77777777" w:rsidR="00AF38E9" w:rsidRPr="00FC4079" w:rsidRDefault="00AF38E9" w:rsidP="00AF38E9">
            <w:pPr>
              <w:spacing w:line="240" w:lineRule="auto"/>
              <w:rPr>
                <w:sz w:val="16"/>
              </w:rPr>
            </w:pPr>
          </w:p>
        </w:tc>
      </w:tr>
      <w:tr w:rsidR="00FC4079" w:rsidRPr="00FC4079" w14:paraId="4A1BDF37" w14:textId="77777777" w:rsidTr="00FC4079">
        <w:tc>
          <w:tcPr>
            <w:tcW w:w="1353" w:type="dxa"/>
          </w:tcPr>
          <w:p w14:paraId="1649CD26"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84FE613"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1C3A3461" w14:textId="77777777" w:rsidR="00AF38E9" w:rsidRPr="00FC4079" w:rsidRDefault="00AF38E9" w:rsidP="00AF38E9">
            <w:pPr>
              <w:spacing w:line="240" w:lineRule="auto"/>
              <w:rPr>
                <w:sz w:val="16"/>
              </w:rPr>
            </w:pPr>
            <w:r w:rsidRPr="00FC4079">
              <w:rPr>
                <w:sz w:val="16"/>
              </w:rPr>
              <w:t>Oral</w:t>
            </w:r>
          </w:p>
        </w:tc>
        <w:tc>
          <w:tcPr>
            <w:tcW w:w="1440" w:type="dxa"/>
          </w:tcPr>
          <w:p w14:paraId="7FF84008" w14:textId="77777777" w:rsidR="00AF38E9" w:rsidRPr="00FC4079" w:rsidRDefault="00AF38E9" w:rsidP="00AF38E9">
            <w:pPr>
              <w:spacing w:line="240" w:lineRule="auto"/>
              <w:rPr>
                <w:sz w:val="16"/>
              </w:rPr>
            </w:pPr>
            <w:r w:rsidRPr="00FC4079">
              <w:rPr>
                <w:sz w:val="16"/>
              </w:rPr>
              <w:t>Atacand Plus 32/25</w:t>
            </w:r>
          </w:p>
        </w:tc>
        <w:tc>
          <w:tcPr>
            <w:tcW w:w="534" w:type="dxa"/>
          </w:tcPr>
          <w:p w14:paraId="71BD6817" w14:textId="77777777" w:rsidR="00AF38E9" w:rsidRPr="00FC4079" w:rsidRDefault="00AF38E9" w:rsidP="00AF38E9">
            <w:pPr>
              <w:spacing w:line="240" w:lineRule="auto"/>
              <w:rPr>
                <w:sz w:val="16"/>
              </w:rPr>
            </w:pPr>
            <w:r w:rsidRPr="00FC4079">
              <w:rPr>
                <w:sz w:val="16"/>
              </w:rPr>
              <w:t>LM</w:t>
            </w:r>
          </w:p>
        </w:tc>
        <w:tc>
          <w:tcPr>
            <w:tcW w:w="633" w:type="dxa"/>
          </w:tcPr>
          <w:p w14:paraId="0A4F3D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04CC02" w14:textId="77777777" w:rsidR="00AF38E9" w:rsidRPr="00FC4079" w:rsidRDefault="00AF38E9" w:rsidP="00AF38E9">
            <w:pPr>
              <w:spacing w:line="240" w:lineRule="auto"/>
              <w:rPr>
                <w:sz w:val="16"/>
              </w:rPr>
            </w:pPr>
            <w:r w:rsidRPr="00FC4079">
              <w:rPr>
                <w:sz w:val="16"/>
              </w:rPr>
              <w:t>C4374</w:t>
            </w:r>
          </w:p>
        </w:tc>
        <w:tc>
          <w:tcPr>
            <w:tcW w:w="1728" w:type="dxa"/>
          </w:tcPr>
          <w:p w14:paraId="5C132D36" w14:textId="77777777" w:rsidR="00AF38E9" w:rsidRPr="00FC4079" w:rsidRDefault="00AF38E9" w:rsidP="00AF38E9">
            <w:pPr>
              <w:spacing w:line="240" w:lineRule="auto"/>
              <w:rPr>
                <w:sz w:val="16"/>
              </w:rPr>
            </w:pPr>
            <w:r w:rsidRPr="00FC4079">
              <w:rPr>
                <w:sz w:val="16"/>
              </w:rPr>
              <w:t>P4374</w:t>
            </w:r>
          </w:p>
        </w:tc>
        <w:tc>
          <w:tcPr>
            <w:tcW w:w="682" w:type="dxa"/>
          </w:tcPr>
          <w:p w14:paraId="66BA4B34" w14:textId="77777777" w:rsidR="00AF38E9" w:rsidRPr="00FC4079" w:rsidRDefault="00AF38E9" w:rsidP="00AF38E9">
            <w:pPr>
              <w:spacing w:line="240" w:lineRule="auto"/>
              <w:rPr>
                <w:sz w:val="16"/>
              </w:rPr>
            </w:pPr>
            <w:r w:rsidRPr="00FC4079">
              <w:rPr>
                <w:sz w:val="16"/>
              </w:rPr>
              <w:t>30</w:t>
            </w:r>
          </w:p>
        </w:tc>
        <w:tc>
          <w:tcPr>
            <w:tcW w:w="682" w:type="dxa"/>
          </w:tcPr>
          <w:p w14:paraId="13E3FAE3" w14:textId="77777777" w:rsidR="00AF38E9" w:rsidRPr="00FC4079" w:rsidRDefault="00AF38E9" w:rsidP="00AF38E9">
            <w:pPr>
              <w:spacing w:line="240" w:lineRule="auto"/>
              <w:rPr>
                <w:sz w:val="16"/>
              </w:rPr>
            </w:pPr>
            <w:r w:rsidRPr="00FC4079">
              <w:rPr>
                <w:sz w:val="16"/>
              </w:rPr>
              <w:t>5</w:t>
            </w:r>
          </w:p>
        </w:tc>
        <w:tc>
          <w:tcPr>
            <w:tcW w:w="1271" w:type="dxa"/>
          </w:tcPr>
          <w:p w14:paraId="2C1C86A5" w14:textId="77777777" w:rsidR="00AF38E9" w:rsidRPr="00FC4079" w:rsidRDefault="00AF38E9" w:rsidP="00AF38E9">
            <w:pPr>
              <w:spacing w:line="240" w:lineRule="auto"/>
              <w:rPr>
                <w:sz w:val="16"/>
              </w:rPr>
            </w:pPr>
          </w:p>
        </w:tc>
        <w:tc>
          <w:tcPr>
            <w:tcW w:w="534" w:type="dxa"/>
          </w:tcPr>
          <w:p w14:paraId="5D6639E9" w14:textId="77777777" w:rsidR="00AF38E9" w:rsidRPr="00FC4079" w:rsidRDefault="00AF38E9" w:rsidP="00AF38E9">
            <w:pPr>
              <w:spacing w:line="240" w:lineRule="auto"/>
              <w:rPr>
                <w:sz w:val="16"/>
              </w:rPr>
            </w:pPr>
            <w:r w:rsidRPr="00FC4079">
              <w:rPr>
                <w:sz w:val="16"/>
              </w:rPr>
              <w:t>30</w:t>
            </w:r>
          </w:p>
        </w:tc>
        <w:tc>
          <w:tcPr>
            <w:tcW w:w="534" w:type="dxa"/>
          </w:tcPr>
          <w:p w14:paraId="35C894E9" w14:textId="77777777" w:rsidR="00AF38E9" w:rsidRPr="00FC4079" w:rsidRDefault="00AF38E9" w:rsidP="00AF38E9">
            <w:pPr>
              <w:spacing w:line="240" w:lineRule="auto"/>
              <w:rPr>
                <w:sz w:val="16"/>
              </w:rPr>
            </w:pPr>
          </w:p>
        </w:tc>
        <w:tc>
          <w:tcPr>
            <w:tcW w:w="864" w:type="dxa"/>
          </w:tcPr>
          <w:p w14:paraId="6B056C62" w14:textId="77777777" w:rsidR="00AF38E9" w:rsidRPr="00FC4079" w:rsidRDefault="00AF38E9" w:rsidP="00AF38E9">
            <w:pPr>
              <w:spacing w:line="240" w:lineRule="auto"/>
              <w:rPr>
                <w:sz w:val="16"/>
              </w:rPr>
            </w:pPr>
          </w:p>
        </w:tc>
      </w:tr>
      <w:tr w:rsidR="00FC4079" w:rsidRPr="00FC4079" w14:paraId="448486DC" w14:textId="77777777" w:rsidTr="00FC4079">
        <w:tc>
          <w:tcPr>
            <w:tcW w:w="1353" w:type="dxa"/>
          </w:tcPr>
          <w:p w14:paraId="2A4F2550"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395729DB"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5FED8E73" w14:textId="77777777" w:rsidR="00AF38E9" w:rsidRPr="00FC4079" w:rsidRDefault="00AF38E9" w:rsidP="00AF38E9">
            <w:pPr>
              <w:spacing w:line="240" w:lineRule="auto"/>
              <w:rPr>
                <w:sz w:val="16"/>
              </w:rPr>
            </w:pPr>
            <w:r w:rsidRPr="00FC4079">
              <w:rPr>
                <w:sz w:val="16"/>
              </w:rPr>
              <w:t>Oral</w:t>
            </w:r>
          </w:p>
        </w:tc>
        <w:tc>
          <w:tcPr>
            <w:tcW w:w="1440" w:type="dxa"/>
          </w:tcPr>
          <w:p w14:paraId="377EAE17" w14:textId="77777777" w:rsidR="00AF38E9" w:rsidRPr="00FC4079" w:rsidRDefault="00AF38E9" w:rsidP="00AF38E9">
            <w:pPr>
              <w:spacing w:line="240" w:lineRule="auto"/>
              <w:rPr>
                <w:sz w:val="16"/>
              </w:rPr>
            </w:pPr>
            <w:r w:rsidRPr="00FC4079">
              <w:rPr>
                <w:sz w:val="16"/>
              </w:rPr>
              <w:t>Atacand Plus 32/25</w:t>
            </w:r>
          </w:p>
        </w:tc>
        <w:tc>
          <w:tcPr>
            <w:tcW w:w="534" w:type="dxa"/>
          </w:tcPr>
          <w:p w14:paraId="11E979CE" w14:textId="77777777" w:rsidR="00AF38E9" w:rsidRPr="00FC4079" w:rsidRDefault="00AF38E9" w:rsidP="00AF38E9">
            <w:pPr>
              <w:spacing w:line="240" w:lineRule="auto"/>
              <w:rPr>
                <w:sz w:val="16"/>
              </w:rPr>
            </w:pPr>
            <w:r w:rsidRPr="00FC4079">
              <w:rPr>
                <w:sz w:val="16"/>
              </w:rPr>
              <w:t>LM</w:t>
            </w:r>
          </w:p>
        </w:tc>
        <w:tc>
          <w:tcPr>
            <w:tcW w:w="633" w:type="dxa"/>
          </w:tcPr>
          <w:p w14:paraId="44F298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CA5C61" w14:textId="77777777" w:rsidR="00AF38E9" w:rsidRPr="00FC4079" w:rsidRDefault="00AF38E9" w:rsidP="00AF38E9">
            <w:pPr>
              <w:spacing w:line="240" w:lineRule="auto"/>
              <w:rPr>
                <w:sz w:val="16"/>
              </w:rPr>
            </w:pPr>
            <w:r w:rsidRPr="00FC4079">
              <w:rPr>
                <w:sz w:val="16"/>
              </w:rPr>
              <w:t>C14255</w:t>
            </w:r>
          </w:p>
        </w:tc>
        <w:tc>
          <w:tcPr>
            <w:tcW w:w="1728" w:type="dxa"/>
          </w:tcPr>
          <w:p w14:paraId="5346BFDE" w14:textId="77777777" w:rsidR="00AF38E9" w:rsidRPr="00FC4079" w:rsidRDefault="00AF38E9" w:rsidP="00AF38E9">
            <w:pPr>
              <w:spacing w:line="240" w:lineRule="auto"/>
              <w:rPr>
                <w:sz w:val="16"/>
              </w:rPr>
            </w:pPr>
            <w:r w:rsidRPr="00FC4079">
              <w:rPr>
                <w:sz w:val="16"/>
              </w:rPr>
              <w:t>P14255</w:t>
            </w:r>
          </w:p>
        </w:tc>
        <w:tc>
          <w:tcPr>
            <w:tcW w:w="682" w:type="dxa"/>
          </w:tcPr>
          <w:p w14:paraId="5C3B7E30" w14:textId="77777777" w:rsidR="00AF38E9" w:rsidRPr="00FC4079" w:rsidRDefault="00AF38E9" w:rsidP="00AF38E9">
            <w:pPr>
              <w:spacing w:line="240" w:lineRule="auto"/>
              <w:rPr>
                <w:sz w:val="16"/>
              </w:rPr>
            </w:pPr>
            <w:r w:rsidRPr="00FC4079">
              <w:rPr>
                <w:sz w:val="16"/>
              </w:rPr>
              <w:t>60</w:t>
            </w:r>
          </w:p>
        </w:tc>
        <w:tc>
          <w:tcPr>
            <w:tcW w:w="682" w:type="dxa"/>
          </w:tcPr>
          <w:p w14:paraId="7164EFC5" w14:textId="77777777" w:rsidR="00AF38E9" w:rsidRPr="00FC4079" w:rsidRDefault="00AF38E9" w:rsidP="00AF38E9">
            <w:pPr>
              <w:spacing w:line="240" w:lineRule="auto"/>
              <w:rPr>
                <w:sz w:val="16"/>
              </w:rPr>
            </w:pPr>
            <w:r w:rsidRPr="00FC4079">
              <w:rPr>
                <w:sz w:val="16"/>
              </w:rPr>
              <w:t>5</w:t>
            </w:r>
          </w:p>
        </w:tc>
        <w:tc>
          <w:tcPr>
            <w:tcW w:w="1271" w:type="dxa"/>
          </w:tcPr>
          <w:p w14:paraId="484F4DD4" w14:textId="77777777" w:rsidR="00AF38E9" w:rsidRPr="00FC4079" w:rsidRDefault="00AF38E9" w:rsidP="00AF38E9">
            <w:pPr>
              <w:spacing w:line="240" w:lineRule="auto"/>
              <w:rPr>
                <w:sz w:val="16"/>
              </w:rPr>
            </w:pPr>
          </w:p>
        </w:tc>
        <w:tc>
          <w:tcPr>
            <w:tcW w:w="534" w:type="dxa"/>
          </w:tcPr>
          <w:p w14:paraId="2569A232" w14:textId="77777777" w:rsidR="00AF38E9" w:rsidRPr="00FC4079" w:rsidRDefault="00AF38E9" w:rsidP="00AF38E9">
            <w:pPr>
              <w:spacing w:line="240" w:lineRule="auto"/>
              <w:rPr>
                <w:sz w:val="16"/>
              </w:rPr>
            </w:pPr>
            <w:r w:rsidRPr="00FC4079">
              <w:rPr>
                <w:sz w:val="16"/>
              </w:rPr>
              <w:t>30</w:t>
            </w:r>
          </w:p>
        </w:tc>
        <w:tc>
          <w:tcPr>
            <w:tcW w:w="534" w:type="dxa"/>
          </w:tcPr>
          <w:p w14:paraId="60802C62" w14:textId="77777777" w:rsidR="00AF38E9" w:rsidRPr="00FC4079" w:rsidRDefault="00AF38E9" w:rsidP="00AF38E9">
            <w:pPr>
              <w:spacing w:line="240" w:lineRule="auto"/>
              <w:rPr>
                <w:sz w:val="16"/>
              </w:rPr>
            </w:pPr>
          </w:p>
        </w:tc>
        <w:tc>
          <w:tcPr>
            <w:tcW w:w="864" w:type="dxa"/>
          </w:tcPr>
          <w:p w14:paraId="30338BBC" w14:textId="77777777" w:rsidR="00AF38E9" w:rsidRPr="00FC4079" w:rsidRDefault="00AF38E9" w:rsidP="00AF38E9">
            <w:pPr>
              <w:spacing w:line="240" w:lineRule="auto"/>
              <w:rPr>
                <w:sz w:val="16"/>
              </w:rPr>
            </w:pPr>
          </w:p>
        </w:tc>
      </w:tr>
      <w:tr w:rsidR="00FC4079" w:rsidRPr="00FC4079" w14:paraId="02ACB924" w14:textId="77777777" w:rsidTr="00FC4079">
        <w:tc>
          <w:tcPr>
            <w:tcW w:w="1353" w:type="dxa"/>
          </w:tcPr>
          <w:p w14:paraId="2B367E6A"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649C6FD6"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607B61F2" w14:textId="77777777" w:rsidR="00AF38E9" w:rsidRPr="00FC4079" w:rsidRDefault="00AF38E9" w:rsidP="00AF38E9">
            <w:pPr>
              <w:spacing w:line="240" w:lineRule="auto"/>
              <w:rPr>
                <w:sz w:val="16"/>
              </w:rPr>
            </w:pPr>
            <w:r w:rsidRPr="00FC4079">
              <w:rPr>
                <w:sz w:val="16"/>
              </w:rPr>
              <w:t>Oral</w:t>
            </w:r>
          </w:p>
        </w:tc>
        <w:tc>
          <w:tcPr>
            <w:tcW w:w="1440" w:type="dxa"/>
          </w:tcPr>
          <w:p w14:paraId="78696EC1" w14:textId="77777777" w:rsidR="00AF38E9" w:rsidRPr="00FC4079" w:rsidRDefault="00AF38E9" w:rsidP="00AF38E9">
            <w:pPr>
              <w:spacing w:line="240" w:lineRule="auto"/>
              <w:rPr>
                <w:sz w:val="16"/>
              </w:rPr>
            </w:pPr>
            <w:r w:rsidRPr="00FC4079">
              <w:rPr>
                <w:sz w:val="16"/>
              </w:rPr>
              <w:t>Blooms the Chemist Candesartan HCTZ 32/25</w:t>
            </w:r>
          </w:p>
        </w:tc>
        <w:tc>
          <w:tcPr>
            <w:tcW w:w="534" w:type="dxa"/>
          </w:tcPr>
          <w:p w14:paraId="7FCAED40" w14:textId="77777777" w:rsidR="00AF38E9" w:rsidRPr="00FC4079" w:rsidRDefault="00AF38E9" w:rsidP="00AF38E9">
            <w:pPr>
              <w:spacing w:line="240" w:lineRule="auto"/>
              <w:rPr>
                <w:sz w:val="16"/>
              </w:rPr>
            </w:pPr>
            <w:r w:rsidRPr="00FC4079">
              <w:rPr>
                <w:sz w:val="16"/>
              </w:rPr>
              <w:t>IB</w:t>
            </w:r>
          </w:p>
        </w:tc>
        <w:tc>
          <w:tcPr>
            <w:tcW w:w="633" w:type="dxa"/>
          </w:tcPr>
          <w:p w14:paraId="26FCBC4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8D04F74" w14:textId="77777777" w:rsidR="00AF38E9" w:rsidRPr="00FC4079" w:rsidRDefault="00AF38E9" w:rsidP="00AF38E9">
            <w:pPr>
              <w:spacing w:line="240" w:lineRule="auto"/>
              <w:rPr>
                <w:sz w:val="16"/>
              </w:rPr>
            </w:pPr>
            <w:r w:rsidRPr="00FC4079">
              <w:rPr>
                <w:sz w:val="16"/>
              </w:rPr>
              <w:t>C4374</w:t>
            </w:r>
          </w:p>
        </w:tc>
        <w:tc>
          <w:tcPr>
            <w:tcW w:w="1728" w:type="dxa"/>
          </w:tcPr>
          <w:p w14:paraId="7A84F68B" w14:textId="77777777" w:rsidR="00AF38E9" w:rsidRPr="00FC4079" w:rsidRDefault="00AF38E9" w:rsidP="00AF38E9">
            <w:pPr>
              <w:spacing w:line="240" w:lineRule="auto"/>
              <w:rPr>
                <w:sz w:val="16"/>
              </w:rPr>
            </w:pPr>
            <w:r w:rsidRPr="00FC4079">
              <w:rPr>
                <w:sz w:val="16"/>
              </w:rPr>
              <w:t>P4374</w:t>
            </w:r>
          </w:p>
        </w:tc>
        <w:tc>
          <w:tcPr>
            <w:tcW w:w="682" w:type="dxa"/>
          </w:tcPr>
          <w:p w14:paraId="59F337CB" w14:textId="77777777" w:rsidR="00AF38E9" w:rsidRPr="00FC4079" w:rsidRDefault="00AF38E9" w:rsidP="00AF38E9">
            <w:pPr>
              <w:spacing w:line="240" w:lineRule="auto"/>
              <w:rPr>
                <w:sz w:val="16"/>
              </w:rPr>
            </w:pPr>
            <w:r w:rsidRPr="00FC4079">
              <w:rPr>
                <w:sz w:val="16"/>
              </w:rPr>
              <w:t>30</w:t>
            </w:r>
          </w:p>
        </w:tc>
        <w:tc>
          <w:tcPr>
            <w:tcW w:w="682" w:type="dxa"/>
          </w:tcPr>
          <w:p w14:paraId="62B045FA" w14:textId="77777777" w:rsidR="00AF38E9" w:rsidRPr="00FC4079" w:rsidRDefault="00AF38E9" w:rsidP="00AF38E9">
            <w:pPr>
              <w:spacing w:line="240" w:lineRule="auto"/>
              <w:rPr>
                <w:sz w:val="16"/>
              </w:rPr>
            </w:pPr>
            <w:r w:rsidRPr="00FC4079">
              <w:rPr>
                <w:sz w:val="16"/>
              </w:rPr>
              <w:t>5</w:t>
            </w:r>
          </w:p>
        </w:tc>
        <w:tc>
          <w:tcPr>
            <w:tcW w:w="1271" w:type="dxa"/>
          </w:tcPr>
          <w:p w14:paraId="1F7982DB" w14:textId="77777777" w:rsidR="00AF38E9" w:rsidRPr="00FC4079" w:rsidRDefault="00AF38E9" w:rsidP="00AF38E9">
            <w:pPr>
              <w:spacing w:line="240" w:lineRule="auto"/>
              <w:rPr>
                <w:sz w:val="16"/>
              </w:rPr>
            </w:pPr>
          </w:p>
        </w:tc>
        <w:tc>
          <w:tcPr>
            <w:tcW w:w="534" w:type="dxa"/>
          </w:tcPr>
          <w:p w14:paraId="139DC8C7" w14:textId="77777777" w:rsidR="00AF38E9" w:rsidRPr="00FC4079" w:rsidRDefault="00AF38E9" w:rsidP="00AF38E9">
            <w:pPr>
              <w:spacing w:line="240" w:lineRule="auto"/>
              <w:rPr>
                <w:sz w:val="16"/>
              </w:rPr>
            </w:pPr>
            <w:r w:rsidRPr="00FC4079">
              <w:rPr>
                <w:sz w:val="16"/>
              </w:rPr>
              <w:t>30</w:t>
            </w:r>
          </w:p>
        </w:tc>
        <w:tc>
          <w:tcPr>
            <w:tcW w:w="534" w:type="dxa"/>
          </w:tcPr>
          <w:p w14:paraId="272C3D21" w14:textId="77777777" w:rsidR="00AF38E9" w:rsidRPr="00FC4079" w:rsidRDefault="00AF38E9" w:rsidP="00AF38E9">
            <w:pPr>
              <w:spacing w:line="240" w:lineRule="auto"/>
              <w:rPr>
                <w:sz w:val="16"/>
              </w:rPr>
            </w:pPr>
          </w:p>
        </w:tc>
        <w:tc>
          <w:tcPr>
            <w:tcW w:w="864" w:type="dxa"/>
          </w:tcPr>
          <w:p w14:paraId="6731F5B9" w14:textId="77777777" w:rsidR="00AF38E9" w:rsidRPr="00FC4079" w:rsidRDefault="00AF38E9" w:rsidP="00AF38E9">
            <w:pPr>
              <w:spacing w:line="240" w:lineRule="auto"/>
              <w:rPr>
                <w:sz w:val="16"/>
              </w:rPr>
            </w:pPr>
          </w:p>
        </w:tc>
      </w:tr>
      <w:tr w:rsidR="00FC4079" w:rsidRPr="00FC4079" w14:paraId="02162D6C" w14:textId="77777777" w:rsidTr="00FC4079">
        <w:tc>
          <w:tcPr>
            <w:tcW w:w="1353" w:type="dxa"/>
          </w:tcPr>
          <w:p w14:paraId="37474204"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3BC662D"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2DA8AB35" w14:textId="77777777" w:rsidR="00AF38E9" w:rsidRPr="00FC4079" w:rsidRDefault="00AF38E9" w:rsidP="00AF38E9">
            <w:pPr>
              <w:spacing w:line="240" w:lineRule="auto"/>
              <w:rPr>
                <w:sz w:val="16"/>
              </w:rPr>
            </w:pPr>
            <w:r w:rsidRPr="00FC4079">
              <w:rPr>
                <w:sz w:val="16"/>
              </w:rPr>
              <w:t>Oral</w:t>
            </w:r>
          </w:p>
        </w:tc>
        <w:tc>
          <w:tcPr>
            <w:tcW w:w="1440" w:type="dxa"/>
          </w:tcPr>
          <w:p w14:paraId="3ABCE872" w14:textId="77777777" w:rsidR="00AF38E9" w:rsidRPr="00FC4079" w:rsidRDefault="00AF38E9" w:rsidP="00AF38E9">
            <w:pPr>
              <w:spacing w:line="240" w:lineRule="auto"/>
              <w:rPr>
                <w:sz w:val="16"/>
              </w:rPr>
            </w:pPr>
            <w:r w:rsidRPr="00FC4079">
              <w:rPr>
                <w:sz w:val="16"/>
              </w:rPr>
              <w:t>Blooms the Chemist Candesartan HCTZ 32/25</w:t>
            </w:r>
          </w:p>
        </w:tc>
        <w:tc>
          <w:tcPr>
            <w:tcW w:w="534" w:type="dxa"/>
          </w:tcPr>
          <w:p w14:paraId="7C2E2F3B" w14:textId="77777777" w:rsidR="00AF38E9" w:rsidRPr="00FC4079" w:rsidRDefault="00AF38E9" w:rsidP="00AF38E9">
            <w:pPr>
              <w:spacing w:line="240" w:lineRule="auto"/>
              <w:rPr>
                <w:sz w:val="16"/>
              </w:rPr>
            </w:pPr>
            <w:r w:rsidRPr="00FC4079">
              <w:rPr>
                <w:sz w:val="16"/>
              </w:rPr>
              <w:t>IB</w:t>
            </w:r>
          </w:p>
        </w:tc>
        <w:tc>
          <w:tcPr>
            <w:tcW w:w="633" w:type="dxa"/>
          </w:tcPr>
          <w:p w14:paraId="12D6F82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F9A9AE" w14:textId="77777777" w:rsidR="00AF38E9" w:rsidRPr="00FC4079" w:rsidRDefault="00AF38E9" w:rsidP="00AF38E9">
            <w:pPr>
              <w:spacing w:line="240" w:lineRule="auto"/>
              <w:rPr>
                <w:sz w:val="16"/>
              </w:rPr>
            </w:pPr>
            <w:r w:rsidRPr="00FC4079">
              <w:rPr>
                <w:sz w:val="16"/>
              </w:rPr>
              <w:t>C14255</w:t>
            </w:r>
          </w:p>
        </w:tc>
        <w:tc>
          <w:tcPr>
            <w:tcW w:w="1728" w:type="dxa"/>
          </w:tcPr>
          <w:p w14:paraId="13EF720C" w14:textId="77777777" w:rsidR="00AF38E9" w:rsidRPr="00FC4079" w:rsidRDefault="00AF38E9" w:rsidP="00AF38E9">
            <w:pPr>
              <w:spacing w:line="240" w:lineRule="auto"/>
              <w:rPr>
                <w:sz w:val="16"/>
              </w:rPr>
            </w:pPr>
            <w:r w:rsidRPr="00FC4079">
              <w:rPr>
                <w:sz w:val="16"/>
              </w:rPr>
              <w:t>P14255</w:t>
            </w:r>
          </w:p>
        </w:tc>
        <w:tc>
          <w:tcPr>
            <w:tcW w:w="682" w:type="dxa"/>
          </w:tcPr>
          <w:p w14:paraId="63F6F72C" w14:textId="77777777" w:rsidR="00AF38E9" w:rsidRPr="00FC4079" w:rsidRDefault="00AF38E9" w:rsidP="00AF38E9">
            <w:pPr>
              <w:spacing w:line="240" w:lineRule="auto"/>
              <w:rPr>
                <w:sz w:val="16"/>
              </w:rPr>
            </w:pPr>
            <w:r w:rsidRPr="00FC4079">
              <w:rPr>
                <w:sz w:val="16"/>
              </w:rPr>
              <w:t>60</w:t>
            </w:r>
          </w:p>
        </w:tc>
        <w:tc>
          <w:tcPr>
            <w:tcW w:w="682" w:type="dxa"/>
          </w:tcPr>
          <w:p w14:paraId="14753166" w14:textId="77777777" w:rsidR="00AF38E9" w:rsidRPr="00FC4079" w:rsidRDefault="00AF38E9" w:rsidP="00AF38E9">
            <w:pPr>
              <w:spacing w:line="240" w:lineRule="auto"/>
              <w:rPr>
                <w:sz w:val="16"/>
              </w:rPr>
            </w:pPr>
            <w:r w:rsidRPr="00FC4079">
              <w:rPr>
                <w:sz w:val="16"/>
              </w:rPr>
              <w:t>5</w:t>
            </w:r>
          </w:p>
        </w:tc>
        <w:tc>
          <w:tcPr>
            <w:tcW w:w="1271" w:type="dxa"/>
          </w:tcPr>
          <w:p w14:paraId="6EF4C46F" w14:textId="77777777" w:rsidR="00AF38E9" w:rsidRPr="00FC4079" w:rsidRDefault="00AF38E9" w:rsidP="00AF38E9">
            <w:pPr>
              <w:spacing w:line="240" w:lineRule="auto"/>
              <w:rPr>
                <w:sz w:val="16"/>
              </w:rPr>
            </w:pPr>
          </w:p>
        </w:tc>
        <w:tc>
          <w:tcPr>
            <w:tcW w:w="534" w:type="dxa"/>
          </w:tcPr>
          <w:p w14:paraId="3F20C0DF" w14:textId="77777777" w:rsidR="00AF38E9" w:rsidRPr="00FC4079" w:rsidRDefault="00AF38E9" w:rsidP="00AF38E9">
            <w:pPr>
              <w:spacing w:line="240" w:lineRule="auto"/>
              <w:rPr>
                <w:sz w:val="16"/>
              </w:rPr>
            </w:pPr>
            <w:r w:rsidRPr="00FC4079">
              <w:rPr>
                <w:sz w:val="16"/>
              </w:rPr>
              <w:t>30</w:t>
            </w:r>
          </w:p>
        </w:tc>
        <w:tc>
          <w:tcPr>
            <w:tcW w:w="534" w:type="dxa"/>
          </w:tcPr>
          <w:p w14:paraId="6694103D" w14:textId="77777777" w:rsidR="00AF38E9" w:rsidRPr="00FC4079" w:rsidRDefault="00AF38E9" w:rsidP="00AF38E9">
            <w:pPr>
              <w:spacing w:line="240" w:lineRule="auto"/>
              <w:rPr>
                <w:sz w:val="16"/>
              </w:rPr>
            </w:pPr>
          </w:p>
        </w:tc>
        <w:tc>
          <w:tcPr>
            <w:tcW w:w="864" w:type="dxa"/>
          </w:tcPr>
          <w:p w14:paraId="593FDD35" w14:textId="77777777" w:rsidR="00AF38E9" w:rsidRPr="00FC4079" w:rsidRDefault="00AF38E9" w:rsidP="00AF38E9">
            <w:pPr>
              <w:spacing w:line="240" w:lineRule="auto"/>
              <w:rPr>
                <w:sz w:val="16"/>
              </w:rPr>
            </w:pPr>
          </w:p>
        </w:tc>
      </w:tr>
      <w:tr w:rsidR="00FC4079" w:rsidRPr="00FC4079" w14:paraId="7704A2CE" w14:textId="77777777" w:rsidTr="00FC4079">
        <w:tc>
          <w:tcPr>
            <w:tcW w:w="1353" w:type="dxa"/>
          </w:tcPr>
          <w:p w14:paraId="27D942AE"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4DFDAC3"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2AD85B9C" w14:textId="77777777" w:rsidR="00AF38E9" w:rsidRPr="00FC4079" w:rsidRDefault="00AF38E9" w:rsidP="00AF38E9">
            <w:pPr>
              <w:spacing w:line="240" w:lineRule="auto"/>
              <w:rPr>
                <w:sz w:val="16"/>
              </w:rPr>
            </w:pPr>
            <w:r w:rsidRPr="00FC4079">
              <w:rPr>
                <w:sz w:val="16"/>
              </w:rPr>
              <w:t>Oral</w:t>
            </w:r>
          </w:p>
        </w:tc>
        <w:tc>
          <w:tcPr>
            <w:tcW w:w="1440" w:type="dxa"/>
          </w:tcPr>
          <w:p w14:paraId="493F314F" w14:textId="77777777" w:rsidR="00AF38E9" w:rsidRPr="00FC4079" w:rsidRDefault="00AF38E9" w:rsidP="00AF38E9">
            <w:pPr>
              <w:spacing w:line="240" w:lineRule="auto"/>
              <w:rPr>
                <w:sz w:val="16"/>
              </w:rPr>
            </w:pPr>
            <w:r w:rsidRPr="00FC4079">
              <w:rPr>
                <w:sz w:val="16"/>
              </w:rPr>
              <w:t>BTC Candesartan HCT</w:t>
            </w:r>
          </w:p>
        </w:tc>
        <w:tc>
          <w:tcPr>
            <w:tcW w:w="534" w:type="dxa"/>
          </w:tcPr>
          <w:p w14:paraId="18538209" w14:textId="77777777" w:rsidR="00AF38E9" w:rsidRPr="00FC4079" w:rsidRDefault="00AF38E9" w:rsidP="00AF38E9">
            <w:pPr>
              <w:spacing w:line="240" w:lineRule="auto"/>
              <w:rPr>
                <w:sz w:val="16"/>
              </w:rPr>
            </w:pPr>
            <w:r w:rsidRPr="00FC4079">
              <w:rPr>
                <w:sz w:val="16"/>
              </w:rPr>
              <w:t>BG</w:t>
            </w:r>
          </w:p>
        </w:tc>
        <w:tc>
          <w:tcPr>
            <w:tcW w:w="633" w:type="dxa"/>
          </w:tcPr>
          <w:p w14:paraId="56B0610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787D1AA" w14:textId="77777777" w:rsidR="00AF38E9" w:rsidRPr="00FC4079" w:rsidRDefault="00AF38E9" w:rsidP="00AF38E9">
            <w:pPr>
              <w:spacing w:line="240" w:lineRule="auto"/>
              <w:rPr>
                <w:sz w:val="16"/>
              </w:rPr>
            </w:pPr>
            <w:r w:rsidRPr="00FC4079">
              <w:rPr>
                <w:sz w:val="16"/>
              </w:rPr>
              <w:t>C4374</w:t>
            </w:r>
          </w:p>
        </w:tc>
        <w:tc>
          <w:tcPr>
            <w:tcW w:w="1728" w:type="dxa"/>
          </w:tcPr>
          <w:p w14:paraId="40834B76" w14:textId="77777777" w:rsidR="00AF38E9" w:rsidRPr="00FC4079" w:rsidRDefault="00AF38E9" w:rsidP="00AF38E9">
            <w:pPr>
              <w:spacing w:line="240" w:lineRule="auto"/>
              <w:rPr>
                <w:sz w:val="16"/>
              </w:rPr>
            </w:pPr>
            <w:r w:rsidRPr="00FC4079">
              <w:rPr>
                <w:sz w:val="16"/>
              </w:rPr>
              <w:t>P4374</w:t>
            </w:r>
          </w:p>
        </w:tc>
        <w:tc>
          <w:tcPr>
            <w:tcW w:w="682" w:type="dxa"/>
          </w:tcPr>
          <w:p w14:paraId="07F2CC81" w14:textId="77777777" w:rsidR="00AF38E9" w:rsidRPr="00FC4079" w:rsidRDefault="00AF38E9" w:rsidP="00AF38E9">
            <w:pPr>
              <w:spacing w:line="240" w:lineRule="auto"/>
              <w:rPr>
                <w:sz w:val="16"/>
              </w:rPr>
            </w:pPr>
            <w:r w:rsidRPr="00FC4079">
              <w:rPr>
                <w:sz w:val="16"/>
              </w:rPr>
              <w:t>30</w:t>
            </w:r>
          </w:p>
        </w:tc>
        <w:tc>
          <w:tcPr>
            <w:tcW w:w="682" w:type="dxa"/>
          </w:tcPr>
          <w:p w14:paraId="089C3427" w14:textId="77777777" w:rsidR="00AF38E9" w:rsidRPr="00FC4079" w:rsidRDefault="00AF38E9" w:rsidP="00AF38E9">
            <w:pPr>
              <w:spacing w:line="240" w:lineRule="auto"/>
              <w:rPr>
                <w:sz w:val="16"/>
              </w:rPr>
            </w:pPr>
            <w:r w:rsidRPr="00FC4079">
              <w:rPr>
                <w:sz w:val="16"/>
              </w:rPr>
              <w:t>5</w:t>
            </w:r>
          </w:p>
        </w:tc>
        <w:tc>
          <w:tcPr>
            <w:tcW w:w="1271" w:type="dxa"/>
          </w:tcPr>
          <w:p w14:paraId="6B8973FD" w14:textId="77777777" w:rsidR="00AF38E9" w:rsidRPr="00FC4079" w:rsidRDefault="00AF38E9" w:rsidP="00AF38E9">
            <w:pPr>
              <w:spacing w:line="240" w:lineRule="auto"/>
              <w:rPr>
                <w:sz w:val="16"/>
              </w:rPr>
            </w:pPr>
          </w:p>
        </w:tc>
        <w:tc>
          <w:tcPr>
            <w:tcW w:w="534" w:type="dxa"/>
          </w:tcPr>
          <w:p w14:paraId="1333971E" w14:textId="77777777" w:rsidR="00AF38E9" w:rsidRPr="00FC4079" w:rsidRDefault="00AF38E9" w:rsidP="00AF38E9">
            <w:pPr>
              <w:spacing w:line="240" w:lineRule="auto"/>
              <w:rPr>
                <w:sz w:val="16"/>
              </w:rPr>
            </w:pPr>
            <w:r w:rsidRPr="00FC4079">
              <w:rPr>
                <w:sz w:val="16"/>
              </w:rPr>
              <w:t>30</w:t>
            </w:r>
          </w:p>
        </w:tc>
        <w:tc>
          <w:tcPr>
            <w:tcW w:w="534" w:type="dxa"/>
          </w:tcPr>
          <w:p w14:paraId="3D390415" w14:textId="77777777" w:rsidR="00AF38E9" w:rsidRPr="00FC4079" w:rsidRDefault="00AF38E9" w:rsidP="00AF38E9">
            <w:pPr>
              <w:spacing w:line="240" w:lineRule="auto"/>
              <w:rPr>
                <w:sz w:val="16"/>
              </w:rPr>
            </w:pPr>
          </w:p>
        </w:tc>
        <w:tc>
          <w:tcPr>
            <w:tcW w:w="864" w:type="dxa"/>
          </w:tcPr>
          <w:p w14:paraId="4F5E7D95" w14:textId="77777777" w:rsidR="00AF38E9" w:rsidRPr="00FC4079" w:rsidRDefault="00AF38E9" w:rsidP="00AF38E9">
            <w:pPr>
              <w:spacing w:line="240" w:lineRule="auto"/>
              <w:rPr>
                <w:sz w:val="16"/>
              </w:rPr>
            </w:pPr>
          </w:p>
        </w:tc>
      </w:tr>
      <w:tr w:rsidR="00FC4079" w:rsidRPr="00FC4079" w14:paraId="01B8E5A9" w14:textId="77777777" w:rsidTr="00FC4079">
        <w:tc>
          <w:tcPr>
            <w:tcW w:w="1353" w:type="dxa"/>
          </w:tcPr>
          <w:p w14:paraId="07E6A556"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36618851"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56B76E7B" w14:textId="77777777" w:rsidR="00AF38E9" w:rsidRPr="00FC4079" w:rsidRDefault="00AF38E9" w:rsidP="00AF38E9">
            <w:pPr>
              <w:spacing w:line="240" w:lineRule="auto"/>
              <w:rPr>
                <w:sz w:val="16"/>
              </w:rPr>
            </w:pPr>
            <w:r w:rsidRPr="00FC4079">
              <w:rPr>
                <w:sz w:val="16"/>
              </w:rPr>
              <w:t>Oral</w:t>
            </w:r>
          </w:p>
        </w:tc>
        <w:tc>
          <w:tcPr>
            <w:tcW w:w="1440" w:type="dxa"/>
          </w:tcPr>
          <w:p w14:paraId="56164378" w14:textId="77777777" w:rsidR="00AF38E9" w:rsidRPr="00FC4079" w:rsidRDefault="00AF38E9" w:rsidP="00AF38E9">
            <w:pPr>
              <w:spacing w:line="240" w:lineRule="auto"/>
              <w:rPr>
                <w:sz w:val="16"/>
              </w:rPr>
            </w:pPr>
            <w:r w:rsidRPr="00FC4079">
              <w:rPr>
                <w:sz w:val="16"/>
              </w:rPr>
              <w:t>BTC Candesartan HCT</w:t>
            </w:r>
          </w:p>
        </w:tc>
        <w:tc>
          <w:tcPr>
            <w:tcW w:w="534" w:type="dxa"/>
          </w:tcPr>
          <w:p w14:paraId="2F2723D1" w14:textId="77777777" w:rsidR="00AF38E9" w:rsidRPr="00FC4079" w:rsidRDefault="00AF38E9" w:rsidP="00AF38E9">
            <w:pPr>
              <w:spacing w:line="240" w:lineRule="auto"/>
              <w:rPr>
                <w:sz w:val="16"/>
              </w:rPr>
            </w:pPr>
            <w:r w:rsidRPr="00FC4079">
              <w:rPr>
                <w:sz w:val="16"/>
              </w:rPr>
              <w:t>BG</w:t>
            </w:r>
          </w:p>
        </w:tc>
        <w:tc>
          <w:tcPr>
            <w:tcW w:w="633" w:type="dxa"/>
          </w:tcPr>
          <w:p w14:paraId="0B95DE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93D19A" w14:textId="77777777" w:rsidR="00AF38E9" w:rsidRPr="00FC4079" w:rsidRDefault="00AF38E9" w:rsidP="00AF38E9">
            <w:pPr>
              <w:spacing w:line="240" w:lineRule="auto"/>
              <w:rPr>
                <w:sz w:val="16"/>
              </w:rPr>
            </w:pPr>
            <w:r w:rsidRPr="00FC4079">
              <w:rPr>
                <w:sz w:val="16"/>
              </w:rPr>
              <w:t>C14255</w:t>
            </w:r>
          </w:p>
        </w:tc>
        <w:tc>
          <w:tcPr>
            <w:tcW w:w="1728" w:type="dxa"/>
          </w:tcPr>
          <w:p w14:paraId="34DCCA73" w14:textId="77777777" w:rsidR="00AF38E9" w:rsidRPr="00FC4079" w:rsidRDefault="00AF38E9" w:rsidP="00AF38E9">
            <w:pPr>
              <w:spacing w:line="240" w:lineRule="auto"/>
              <w:rPr>
                <w:sz w:val="16"/>
              </w:rPr>
            </w:pPr>
            <w:r w:rsidRPr="00FC4079">
              <w:rPr>
                <w:sz w:val="16"/>
              </w:rPr>
              <w:t>P14255</w:t>
            </w:r>
          </w:p>
        </w:tc>
        <w:tc>
          <w:tcPr>
            <w:tcW w:w="682" w:type="dxa"/>
          </w:tcPr>
          <w:p w14:paraId="154F7EE3" w14:textId="77777777" w:rsidR="00AF38E9" w:rsidRPr="00FC4079" w:rsidRDefault="00AF38E9" w:rsidP="00AF38E9">
            <w:pPr>
              <w:spacing w:line="240" w:lineRule="auto"/>
              <w:rPr>
                <w:sz w:val="16"/>
              </w:rPr>
            </w:pPr>
            <w:r w:rsidRPr="00FC4079">
              <w:rPr>
                <w:sz w:val="16"/>
              </w:rPr>
              <w:t>60</w:t>
            </w:r>
          </w:p>
        </w:tc>
        <w:tc>
          <w:tcPr>
            <w:tcW w:w="682" w:type="dxa"/>
          </w:tcPr>
          <w:p w14:paraId="25C38D87" w14:textId="77777777" w:rsidR="00AF38E9" w:rsidRPr="00FC4079" w:rsidRDefault="00AF38E9" w:rsidP="00AF38E9">
            <w:pPr>
              <w:spacing w:line="240" w:lineRule="auto"/>
              <w:rPr>
                <w:sz w:val="16"/>
              </w:rPr>
            </w:pPr>
            <w:r w:rsidRPr="00FC4079">
              <w:rPr>
                <w:sz w:val="16"/>
              </w:rPr>
              <w:t>5</w:t>
            </w:r>
          </w:p>
        </w:tc>
        <w:tc>
          <w:tcPr>
            <w:tcW w:w="1271" w:type="dxa"/>
          </w:tcPr>
          <w:p w14:paraId="5A193D52" w14:textId="77777777" w:rsidR="00AF38E9" w:rsidRPr="00FC4079" w:rsidRDefault="00AF38E9" w:rsidP="00AF38E9">
            <w:pPr>
              <w:spacing w:line="240" w:lineRule="auto"/>
              <w:rPr>
                <w:sz w:val="16"/>
              </w:rPr>
            </w:pPr>
          </w:p>
        </w:tc>
        <w:tc>
          <w:tcPr>
            <w:tcW w:w="534" w:type="dxa"/>
          </w:tcPr>
          <w:p w14:paraId="1552655B" w14:textId="77777777" w:rsidR="00AF38E9" w:rsidRPr="00FC4079" w:rsidRDefault="00AF38E9" w:rsidP="00AF38E9">
            <w:pPr>
              <w:spacing w:line="240" w:lineRule="auto"/>
              <w:rPr>
                <w:sz w:val="16"/>
              </w:rPr>
            </w:pPr>
            <w:r w:rsidRPr="00FC4079">
              <w:rPr>
                <w:sz w:val="16"/>
              </w:rPr>
              <w:t>30</w:t>
            </w:r>
          </w:p>
        </w:tc>
        <w:tc>
          <w:tcPr>
            <w:tcW w:w="534" w:type="dxa"/>
          </w:tcPr>
          <w:p w14:paraId="1507237C" w14:textId="77777777" w:rsidR="00AF38E9" w:rsidRPr="00FC4079" w:rsidRDefault="00AF38E9" w:rsidP="00AF38E9">
            <w:pPr>
              <w:spacing w:line="240" w:lineRule="auto"/>
              <w:rPr>
                <w:sz w:val="16"/>
              </w:rPr>
            </w:pPr>
          </w:p>
        </w:tc>
        <w:tc>
          <w:tcPr>
            <w:tcW w:w="864" w:type="dxa"/>
          </w:tcPr>
          <w:p w14:paraId="4DE91434" w14:textId="77777777" w:rsidR="00AF38E9" w:rsidRPr="00FC4079" w:rsidRDefault="00AF38E9" w:rsidP="00AF38E9">
            <w:pPr>
              <w:spacing w:line="240" w:lineRule="auto"/>
              <w:rPr>
                <w:sz w:val="16"/>
              </w:rPr>
            </w:pPr>
          </w:p>
        </w:tc>
      </w:tr>
      <w:tr w:rsidR="00FC4079" w:rsidRPr="00FC4079" w14:paraId="72C0D146" w14:textId="77777777" w:rsidTr="00FC4079">
        <w:tc>
          <w:tcPr>
            <w:tcW w:w="1353" w:type="dxa"/>
          </w:tcPr>
          <w:p w14:paraId="2D4F44E9"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513612F"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63841DF1" w14:textId="77777777" w:rsidR="00AF38E9" w:rsidRPr="00FC4079" w:rsidRDefault="00AF38E9" w:rsidP="00AF38E9">
            <w:pPr>
              <w:spacing w:line="240" w:lineRule="auto"/>
              <w:rPr>
                <w:sz w:val="16"/>
              </w:rPr>
            </w:pPr>
            <w:r w:rsidRPr="00FC4079">
              <w:rPr>
                <w:sz w:val="16"/>
              </w:rPr>
              <w:t>Oral</w:t>
            </w:r>
          </w:p>
        </w:tc>
        <w:tc>
          <w:tcPr>
            <w:tcW w:w="1440" w:type="dxa"/>
          </w:tcPr>
          <w:p w14:paraId="5E7D8688" w14:textId="77777777" w:rsidR="00AF38E9" w:rsidRPr="00FC4079" w:rsidRDefault="00AF38E9" w:rsidP="00AF38E9">
            <w:pPr>
              <w:spacing w:line="240" w:lineRule="auto"/>
              <w:rPr>
                <w:sz w:val="16"/>
              </w:rPr>
            </w:pPr>
            <w:r w:rsidRPr="00FC4079">
              <w:rPr>
                <w:sz w:val="16"/>
              </w:rPr>
              <w:t>CANDESAN COMBI 32/25</w:t>
            </w:r>
          </w:p>
        </w:tc>
        <w:tc>
          <w:tcPr>
            <w:tcW w:w="534" w:type="dxa"/>
          </w:tcPr>
          <w:p w14:paraId="109F0366" w14:textId="77777777" w:rsidR="00AF38E9" w:rsidRPr="00FC4079" w:rsidRDefault="00AF38E9" w:rsidP="00AF38E9">
            <w:pPr>
              <w:spacing w:line="240" w:lineRule="auto"/>
              <w:rPr>
                <w:sz w:val="16"/>
              </w:rPr>
            </w:pPr>
            <w:r w:rsidRPr="00FC4079">
              <w:rPr>
                <w:sz w:val="16"/>
              </w:rPr>
              <w:t>RF</w:t>
            </w:r>
          </w:p>
        </w:tc>
        <w:tc>
          <w:tcPr>
            <w:tcW w:w="633" w:type="dxa"/>
          </w:tcPr>
          <w:p w14:paraId="3F521A6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CC8E2E" w14:textId="77777777" w:rsidR="00AF38E9" w:rsidRPr="00FC4079" w:rsidRDefault="00AF38E9" w:rsidP="00AF38E9">
            <w:pPr>
              <w:spacing w:line="240" w:lineRule="auto"/>
              <w:rPr>
                <w:sz w:val="16"/>
              </w:rPr>
            </w:pPr>
            <w:r w:rsidRPr="00FC4079">
              <w:rPr>
                <w:sz w:val="16"/>
              </w:rPr>
              <w:t>C4374</w:t>
            </w:r>
          </w:p>
        </w:tc>
        <w:tc>
          <w:tcPr>
            <w:tcW w:w="1728" w:type="dxa"/>
          </w:tcPr>
          <w:p w14:paraId="0177589A" w14:textId="77777777" w:rsidR="00AF38E9" w:rsidRPr="00FC4079" w:rsidRDefault="00AF38E9" w:rsidP="00AF38E9">
            <w:pPr>
              <w:spacing w:line="240" w:lineRule="auto"/>
              <w:rPr>
                <w:sz w:val="16"/>
              </w:rPr>
            </w:pPr>
            <w:r w:rsidRPr="00FC4079">
              <w:rPr>
                <w:sz w:val="16"/>
              </w:rPr>
              <w:t>P4374</w:t>
            </w:r>
          </w:p>
        </w:tc>
        <w:tc>
          <w:tcPr>
            <w:tcW w:w="682" w:type="dxa"/>
          </w:tcPr>
          <w:p w14:paraId="5A8EAFE9" w14:textId="77777777" w:rsidR="00AF38E9" w:rsidRPr="00FC4079" w:rsidRDefault="00AF38E9" w:rsidP="00AF38E9">
            <w:pPr>
              <w:spacing w:line="240" w:lineRule="auto"/>
              <w:rPr>
                <w:sz w:val="16"/>
              </w:rPr>
            </w:pPr>
            <w:r w:rsidRPr="00FC4079">
              <w:rPr>
                <w:sz w:val="16"/>
              </w:rPr>
              <w:t>30</w:t>
            </w:r>
          </w:p>
        </w:tc>
        <w:tc>
          <w:tcPr>
            <w:tcW w:w="682" w:type="dxa"/>
          </w:tcPr>
          <w:p w14:paraId="2EFF5EAE" w14:textId="77777777" w:rsidR="00AF38E9" w:rsidRPr="00FC4079" w:rsidRDefault="00AF38E9" w:rsidP="00AF38E9">
            <w:pPr>
              <w:spacing w:line="240" w:lineRule="auto"/>
              <w:rPr>
                <w:sz w:val="16"/>
              </w:rPr>
            </w:pPr>
            <w:r w:rsidRPr="00FC4079">
              <w:rPr>
                <w:sz w:val="16"/>
              </w:rPr>
              <w:t>5</w:t>
            </w:r>
          </w:p>
        </w:tc>
        <w:tc>
          <w:tcPr>
            <w:tcW w:w="1271" w:type="dxa"/>
          </w:tcPr>
          <w:p w14:paraId="15E000C5" w14:textId="77777777" w:rsidR="00AF38E9" w:rsidRPr="00FC4079" w:rsidRDefault="00AF38E9" w:rsidP="00AF38E9">
            <w:pPr>
              <w:spacing w:line="240" w:lineRule="auto"/>
              <w:rPr>
                <w:sz w:val="16"/>
              </w:rPr>
            </w:pPr>
          </w:p>
        </w:tc>
        <w:tc>
          <w:tcPr>
            <w:tcW w:w="534" w:type="dxa"/>
          </w:tcPr>
          <w:p w14:paraId="4D8A4AF3" w14:textId="77777777" w:rsidR="00AF38E9" w:rsidRPr="00FC4079" w:rsidRDefault="00AF38E9" w:rsidP="00AF38E9">
            <w:pPr>
              <w:spacing w:line="240" w:lineRule="auto"/>
              <w:rPr>
                <w:sz w:val="16"/>
              </w:rPr>
            </w:pPr>
            <w:r w:rsidRPr="00FC4079">
              <w:rPr>
                <w:sz w:val="16"/>
              </w:rPr>
              <w:t>30</w:t>
            </w:r>
          </w:p>
        </w:tc>
        <w:tc>
          <w:tcPr>
            <w:tcW w:w="534" w:type="dxa"/>
          </w:tcPr>
          <w:p w14:paraId="4D6A2DC2" w14:textId="77777777" w:rsidR="00AF38E9" w:rsidRPr="00FC4079" w:rsidRDefault="00AF38E9" w:rsidP="00AF38E9">
            <w:pPr>
              <w:spacing w:line="240" w:lineRule="auto"/>
              <w:rPr>
                <w:sz w:val="16"/>
              </w:rPr>
            </w:pPr>
          </w:p>
        </w:tc>
        <w:tc>
          <w:tcPr>
            <w:tcW w:w="864" w:type="dxa"/>
          </w:tcPr>
          <w:p w14:paraId="7D6A5160" w14:textId="77777777" w:rsidR="00AF38E9" w:rsidRPr="00FC4079" w:rsidRDefault="00AF38E9" w:rsidP="00AF38E9">
            <w:pPr>
              <w:spacing w:line="240" w:lineRule="auto"/>
              <w:rPr>
                <w:sz w:val="16"/>
              </w:rPr>
            </w:pPr>
          </w:p>
        </w:tc>
      </w:tr>
      <w:tr w:rsidR="00FC4079" w:rsidRPr="00FC4079" w14:paraId="2413B821" w14:textId="77777777" w:rsidTr="00FC4079">
        <w:tc>
          <w:tcPr>
            <w:tcW w:w="1353" w:type="dxa"/>
          </w:tcPr>
          <w:p w14:paraId="6A295EF1"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02C2EC6"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4A0B38FF" w14:textId="77777777" w:rsidR="00AF38E9" w:rsidRPr="00FC4079" w:rsidRDefault="00AF38E9" w:rsidP="00AF38E9">
            <w:pPr>
              <w:spacing w:line="240" w:lineRule="auto"/>
              <w:rPr>
                <w:sz w:val="16"/>
              </w:rPr>
            </w:pPr>
            <w:r w:rsidRPr="00FC4079">
              <w:rPr>
                <w:sz w:val="16"/>
              </w:rPr>
              <w:t>Oral</w:t>
            </w:r>
          </w:p>
        </w:tc>
        <w:tc>
          <w:tcPr>
            <w:tcW w:w="1440" w:type="dxa"/>
          </w:tcPr>
          <w:p w14:paraId="2B966B06" w14:textId="77777777" w:rsidR="00AF38E9" w:rsidRPr="00FC4079" w:rsidRDefault="00AF38E9" w:rsidP="00AF38E9">
            <w:pPr>
              <w:spacing w:line="240" w:lineRule="auto"/>
              <w:rPr>
                <w:sz w:val="16"/>
              </w:rPr>
            </w:pPr>
            <w:r w:rsidRPr="00FC4079">
              <w:rPr>
                <w:sz w:val="16"/>
              </w:rPr>
              <w:t>CANDESAN COMBI 32/25</w:t>
            </w:r>
          </w:p>
        </w:tc>
        <w:tc>
          <w:tcPr>
            <w:tcW w:w="534" w:type="dxa"/>
          </w:tcPr>
          <w:p w14:paraId="44949D98" w14:textId="77777777" w:rsidR="00AF38E9" w:rsidRPr="00FC4079" w:rsidRDefault="00AF38E9" w:rsidP="00AF38E9">
            <w:pPr>
              <w:spacing w:line="240" w:lineRule="auto"/>
              <w:rPr>
                <w:sz w:val="16"/>
              </w:rPr>
            </w:pPr>
            <w:r w:rsidRPr="00FC4079">
              <w:rPr>
                <w:sz w:val="16"/>
              </w:rPr>
              <w:t>RF</w:t>
            </w:r>
          </w:p>
        </w:tc>
        <w:tc>
          <w:tcPr>
            <w:tcW w:w="633" w:type="dxa"/>
          </w:tcPr>
          <w:p w14:paraId="146EB6F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66D3CE0" w14:textId="77777777" w:rsidR="00AF38E9" w:rsidRPr="00FC4079" w:rsidRDefault="00AF38E9" w:rsidP="00AF38E9">
            <w:pPr>
              <w:spacing w:line="240" w:lineRule="auto"/>
              <w:rPr>
                <w:sz w:val="16"/>
              </w:rPr>
            </w:pPr>
            <w:r w:rsidRPr="00FC4079">
              <w:rPr>
                <w:sz w:val="16"/>
              </w:rPr>
              <w:t>C14255</w:t>
            </w:r>
          </w:p>
        </w:tc>
        <w:tc>
          <w:tcPr>
            <w:tcW w:w="1728" w:type="dxa"/>
          </w:tcPr>
          <w:p w14:paraId="57C54AD8" w14:textId="77777777" w:rsidR="00AF38E9" w:rsidRPr="00FC4079" w:rsidRDefault="00AF38E9" w:rsidP="00AF38E9">
            <w:pPr>
              <w:spacing w:line="240" w:lineRule="auto"/>
              <w:rPr>
                <w:sz w:val="16"/>
              </w:rPr>
            </w:pPr>
            <w:r w:rsidRPr="00FC4079">
              <w:rPr>
                <w:sz w:val="16"/>
              </w:rPr>
              <w:t>P14255</w:t>
            </w:r>
          </w:p>
        </w:tc>
        <w:tc>
          <w:tcPr>
            <w:tcW w:w="682" w:type="dxa"/>
          </w:tcPr>
          <w:p w14:paraId="46D528D8" w14:textId="77777777" w:rsidR="00AF38E9" w:rsidRPr="00FC4079" w:rsidRDefault="00AF38E9" w:rsidP="00AF38E9">
            <w:pPr>
              <w:spacing w:line="240" w:lineRule="auto"/>
              <w:rPr>
                <w:sz w:val="16"/>
              </w:rPr>
            </w:pPr>
            <w:r w:rsidRPr="00FC4079">
              <w:rPr>
                <w:sz w:val="16"/>
              </w:rPr>
              <w:t>60</w:t>
            </w:r>
          </w:p>
        </w:tc>
        <w:tc>
          <w:tcPr>
            <w:tcW w:w="682" w:type="dxa"/>
          </w:tcPr>
          <w:p w14:paraId="7A8CC147" w14:textId="77777777" w:rsidR="00AF38E9" w:rsidRPr="00FC4079" w:rsidRDefault="00AF38E9" w:rsidP="00AF38E9">
            <w:pPr>
              <w:spacing w:line="240" w:lineRule="auto"/>
              <w:rPr>
                <w:sz w:val="16"/>
              </w:rPr>
            </w:pPr>
            <w:r w:rsidRPr="00FC4079">
              <w:rPr>
                <w:sz w:val="16"/>
              </w:rPr>
              <w:t>5</w:t>
            </w:r>
          </w:p>
        </w:tc>
        <w:tc>
          <w:tcPr>
            <w:tcW w:w="1271" w:type="dxa"/>
          </w:tcPr>
          <w:p w14:paraId="04DFC6B2" w14:textId="77777777" w:rsidR="00AF38E9" w:rsidRPr="00FC4079" w:rsidRDefault="00AF38E9" w:rsidP="00AF38E9">
            <w:pPr>
              <w:spacing w:line="240" w:lineRule="auto"/>
              <w:rPr>
                <w:sz w:val="16"/>
              </w:rPr>
            </w:pPr>
          </w:p>
        </w:tc>
        <w:tc>
          <w:tcPr>
            <w:tcW w:w="534" w:type="dxa"/>
          </w:tcPr>
          <w:p w14:paraId="17D63E8F" w14:textId="77777777" w:rsidR="00AF38E9" w:rsidRPr="00FC4079" w:rsidRDefault="00AF38E9" w:rsidP="00AF38E9">
            <w:pPr>
              <w:spacing w:line="240" w:lineRule="auto"/>
              <w:rPr>
                <w:sz w:val="16"/>
              </w:rPr>
            </w:pPr>
            <w:r w:rsidRPr="00FC4079">
              <w:rPr>
                <w:sz w:val="16"/>
              </w:rPr>
              <w:t>30</w:t>
            </w:r>
          </w:p>
        </w:tc>
        <w:tc>
          <w:tcPr>
            <w:tcW w:w="534" w:type="dxa"/>
          </w:tcPr>
          <w:p w14:paraId="112AA7A7" w14:textId="77777777" w:rsidR="00AF38E9" w:rsidRPr="00FC4079" w:rsidRDefault="00AF38E9" w:rsidP="00AF38E9">
            <w:pPr>
              <w:spacing w:line="240" w:lineRule="auto"/>
              <w:rPr>
                <w:sz w:val="16"/>
              </w:rPr>
            </w:pPr>
          </w:p>
        </w:tc>
        <w:tc>
          <w:tcPr>
            <w:tcW w:w="864" w:type="dxa"/>
          </w:tcPr>
          <w:p w14:paraId="2C6E71E2" w14:textId="77777777" w:rsidR="00AF38E9" w:rsidRPr="00FC4079" w:rsidRDefault="00AF38E9" w:rsidP="00AF38E9">
            <w:pPr>
              <w:spacing w:line="240" w:lineRule="auto"/>
              <w:rPr>
                <w:sz w:val="16"/>
              </w:rPr>
            </w:pPr>
          </w:p>
        </w:tc>
      </w:tr>
      <w:tr w:rsidR="00FC4079" w:rsidRPr="00FC4079" w14:paraId="08B0AD1D" w14:textId="77777777" w:rsidTr="00FC4079">
        <w:tc>
          <w:tcPr>
            <w:tcW w:w="1353" w:type="dxa"/>
          </w:tcPr>
          <w:p w14:paraId="238B9957"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3D865FCB"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6715C9A2" w14:textId="77777777" w:rsidR="00AF38E9" w:rsidRPr="00FC4079" w:rsidRDefault="00AF38E9" w:rsidP="00AF38E9">
            <w:pPr>
              <w:spacing w:line="240" w:lineRule="auto"/>
              <w:rPr>
                <w:sz w:val="16"/>
              </w:rPr>
            </w:pPr>
            <w:r w:rsidRPr="00FC4079">
              <w:rPr>
                <w:sz w:val="16"/>
              </w:rPr>
              <w:t>Oral</w:t>
            </w:r>
          </w:p>
        </w:tc>
        <w:tc>
          <w:tcPr>
            <w:tcW w:w="1440" w:type="dxa"/>
          </w:tcPr>
          <w:p w14:paraId="49E5325A" w14:textId="77777777" w:rsidR="00AF38E9" w:rsidRPr="00FC4079" w:rsidRDefault="00AF38E9" w:rsidP="00AF38E9">
            <w:pPr>
              <w:spacing w:line="240" w:lineRule="auto"/>
              <w:rPr>
                <w:sz w:val="16"/>
              </w:rPr>
            </w:pPr>
            <w:r w:rsidRPr="00FC4079">
              <w:rPr>
                <w:sz w:val="16"/>
              </w:rPr>
              <w:t>Candesartan/HCT Sandoz</w:t>
            </w:r>
          </w:p>
        </w:tc>
        <w:tc>
          <w:tcPr>
            <w:tcW w:w="534" w:type="dxa"/>
          </w:tcPr>
          <w:p w14:paraId="78C9931D" w14:textId="77777777" w:rsidR="00AF38E9" w:rsidRPr="00FC4079" w:rsidRDefault="00AF38E9" w:rsidP="00AF38E9">
            <w:pPr>
              <w:spacing w:line="240" w:lineRule="auto"/>
              <w:rPr>
                <w:sz w:val="16"/>
              </w:rPr>
            </w:pPr>
            <w:r w:rsidRPr="00FC4079">
              <w:rPr>
                <w:sz w:val="16"/>
              </w:rPr>
              <w:t>SZ</w:t>
            </w:r>
          </w:p>
        </w:tc>
        <w:tc>
          <w:tcPr>
            <w:tcW w:w="633" w:type="dxa"/>
          </w:tcPr>
          <w:p w14:paraId="681DB95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5D3279" w14:textId="77777777" w:rsidR="00AF38E9" w:rsidRPr="00FC4079" w:rsidRDefault="00AF38E9" w:rsidP="00AF38E9">
            <w:pPr>
              <w:spacing w:line="240" w:lineRule="auto"/>
              <w:rPr>
                <w:sz w:val="16"/>
              </w:rPr>
            </w:pPr>
            <w:r w:rsidRPr="00FC4079">
              <w:rPr>
                <w:sz w:val="16"/>
              </w:rPr>
              <w:t>C4374</w:t>
            </w:r>
          </w:p>
        </w:tc>
        <w:tc>
          <w:tcPr>
            <w:tcW w:w="1728" w:type="dxa"/>
          </w:tcPr>
          <w:p w14:paraId="2D66384E" w14:textId="77777777" w:rsidR="00AF38E9" w:rsidRPr="00FC4079" w:rsidRDefault="00AF38E9" w:rsidP="00AF38E9">
            <w:pPr>
              <w:spacing w:line="240" w:lineRule="auto"/>
              <w:rPr>
                <w:sz w:val="16"/>
              </w:rPr>
            </w:pPr>
            <w:r w:rsidRPr="00FC4079">
              <w:rPr>
                <w:sz w:val="16"/>
              </w:rPr>
              <w:t>P4374</w:t>
            </w:r>
          </w:p>
        </w:tc>
        <w:tc>
          <w:tcPr>
            <w:tcW w:w="682" w:type="dxa"/>
          </w:tcPr>
          <w:p w14:paraId="458AD4D6" w14:textId="77777777" w:rsidR="00AF38E9" w:rsidRPr="00FC4079" w:rsidRDefault="00AF38E9" w:rsidP="00AF38E9">
            <w:pPr>
              <w:spacing w:line="240" w:lineRule="auto"/>
              <w:rPr>
                <w:sz w:val="16"/>
              </w:rPr>
            </w:pPr>
            <w:r w:rsidRPr="00FC4079">
              <w:rPr>
                <w:sz w:val="16"/>
              </w:rPr>
              <w:t>30</w:t>
            </w:r>
          </w:p>
        </w:tc>
        <w:tc>
          <w:tcPr>
            <w:tcW w:w="682" w:type="dxa"/>
          </w:tcPr>
          <w:p w14:paraId="7A140109" w14:textId="77777777" w:rsidR="00AF38E9" w:rsidRPr="00FC4079" w:rsidRDefault="00AF38E9" w:rsidP="00AF38E9">
            <w:pPr>
              <w:spacing w:line="240" w:lineRule="auto"/>
              <w:rPr>
                <w:sz w:val="16"/>
              </w:rPr>
            </w:pPr>
            <w:r w:rsidRPr="00FC4079">
              <w:rPr>
                <w:sz w:val="16"/>
              </w:rPr>
              <w:t>5</w:t>
            </w:r>
          </w:p>
        </w:tc>
        <w:tc>
          <w:tcPr>
            <w:tcW w:w="1271" w:type="dxa"/>
          </w:tcPr>
          <w:p w14:paraId="6C78BAAA" w14:textId="77777777" w:rsidR="00AF38E9" w:rsidRPr="00FC4079" w:rsidRDefault="00AF38E9" w:rsidP="00AF38E9">
            <w:pPr>
              <w:spacing w:line="240" w:lineRule="auto"/>
              <w:rPr>
                <w:sz w:val="16"/>
              </w:rPr>
            </w:pPr>
          </w:p>
        </w:tc>
        <w:tc>
          <w:tcPr>
            <w:tcW w:w="534" w:type="dxa"/>
          </w:tcPr>
          <w:p w14:paraId="6E9E0A76" w14:textId="77777777" w:rsidR="00AF38E9" w:rsidRPr="00FC4079" w:rsidRDefault="00AF38E9" w:rsidP="00AF38E9">
            <w:pPr>
              <w:spacing w:line="240" w:lineRule="auto"/>
              <w:rPr>
                <w:sz w:val="16"/>
              </w:rPr>
            </w:pPr>
            <w:r w:rsidRPr="00FC4079">
              <w:rPr>
                <w:sz w:val="16"/>
              </w:rPr>
              <w:t>30</w:t>
            </w:r>
          </w:p>
        </w:tc>
        <w:tc>
          <w:tcPr>
            <w:tcW w:w="534" w:type="dxa"/>
          </w:tcPr>
          <w:p w14:paraId="400430B3" w14:textId="77777777" w:rsidR="00AF38E9" w:rsidRPr="00FC4079" w:rsidRDefault="00AF38E9" w:rsidP="00AF38E9">
            <w:pPr>
              <w:spacing w:line="240" w:lineRule="auto"/>
              <w:rPr>
                <w:sz w:val="16"/>
              </w:rPr>
            </w:pPr>
          </w:p>
        </w:tc>
        <w:tc>
          <w:tcPr>
            <w:tcW w:w="864" w:type="dxa"/>
          </w:tcPr>
          <w:p w14:paraId="7BCD2927" w14:textId="77777777" w:rsidR="00AF38E9" w:rsidRPr="00FC4079" w:rsidRDefault="00AF38E9" w:rsidP="00AF38E9">
            <w:pPr>
              <w:spacing w:line="240" w:lineRule="auto"/>
              <w:rPr>
                <w:sz w:val="16"/>
              </w:rPr>
            </w:pPr>
          </w:p>
        </w:tc>
      </w:tr>
      <w:tr w:rsidR="00FC4079" w:rsidRPr="00FC4079" w14:paraId="49AA5601" w14:textId="77777777" w:rsidTr="00FC4079">
        <w:tc>
          <w:tcPr>
            <w:tcW w:w="1353" w:type="dxa"/>
          </w:tcPr>
          <w:p w14:paraId="7CEDF365"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4F9F5CEE"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2FBCFE63" w14:textId="77777777" w:rsidR="00AF38E9" w:rsidRPr="00FC4079" w:rsidRDefault="00AF38E9" w:rsidP="00AF38E9">
            <w:pPr>
              <w:spacing w:line="240" w:lineRule="auto"/>
              <w:rPr>
                <w:sz w:val="16"/>
              </w:rPr>
            </w:pPr>
            <w:r w:rsidRPr="00FC4079">
              <w:rPr>
                <w:sz w:val="16"/>
              </w:rPr>
              <w:t>Oral</w:t>
            </w:r>
          </w:p>
        </w:tc>
        <w:tc>
          <w:tcPr>
            <w:tcW w:w="1440" w:type="dxa"/>
          </w:tcPr>
          <w:p w14:paraId="0077F356" w14:textId="77777777" w:rsidR="00AF38E9" w:rsidRPr="00FC4079" w:rsidRDefault="00AF38E9" w:rsidP="00AF38E9">
            <w:pPr>
              <w:spacing w:line="240" w:lineRule="auto"/>
              <w:rPr>
                <w:sz w:val="16"/>
              </w:rPr>
            </w:pPr>
            <w:r w:rsidRPr="00FC4079">
              <w:rPr>
                <w:sz w:val="16"/>
              </w:rPr>
              <w:t>Candesartan/HCT Sandoz</w:t>
            </w:r>
          </w:p>
        </w:tc>
        <w:tc>
          <w:tcPr>
            <w:tcW w:w="534" w:type="dxa"/>
          </w:tcPr>
          <w:p w14:paraId="14BED5C7" w14:textId="77777777" w:rsidR="00AF38E9" w:rsidRPr="00FC4079" w:rsidRDefault="00AF38E9" w:rsidP="00AF38E9">
            <w:pPr>
              <w:spacing w:line="240" w:lineRule="auto"/>
              <w:rPr>
                <w:sz w:val="16"/>
              </w:rPr>
            </w:pPr>
            <w:r w:rsidRPr="00FC4079">
              <w:rPr>
                <w:sz w:val="16"/>
              </w:rPr>
              <w:t>SZ</w:t>
            </w:r>
          </w:p>
        </w:tc>
        <w:tc>
          <w:tcPr>
            <w:tcW w:w="633" w:type="dxa"/>
          </w:tcPr>
          <w:p w14:paraId="781BFB3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81AD6F" w14:textId="77777777" w:rsidR="00AF38E9" w:rsidRPr="00FC4079" w:rsidRDefault="00AF38E9" w:rsidP="00AF38E9">
            <w:pPr>
              <w:spacing w:line="240" w:lineRule="auto"/>
              <w:rPr>
                <w:sz w:val="16"/>
              </w:rPr>
            </w:pPr>
            <w:r w:rsidRPr="00FC4079">
              <w:rPr>
                <w:sz w:val="16"/>
              </w:rPr>
              <w:t>C14255</w:t>
            </w:r>
          </w:p>
        </w:tc>
        <w:tc>
          <w:tcPr>
            <w:tcW w:w="1728" w:type="dxa"/>
          </w:tcPr>
          <w:p w14:paraId="5DE756F6" w14:textId="77777777" w:rsidR="00AF38E9" w:rsidRPr="00FC4079" w:rsidRDefault="00AF38E9" w:rsidP="00AF38E9">
            <w:pPr>
              <w:spacing w:line="240" w:lineRule="auto"/>
              <w:rPr>
                <w:sz w:val="16"/>
              </w:rPr>
            </w:pPr>
            <w:r w:rsidRPr="00FC4079">
              <w:rPr>
                <w:sz w:val="16"/>
              </w:rPr>
              <w:t>P14255</w:t>
            </w:r>
          </w:p>
        </w:tc>
        <w:tc>
          <w:tcPr>
            <w:tcW w:w="682" w:type="dxa"/>
          </w:tcPr>
          <w:p w14:paraId="0EFFFAD4" w14:textId="77777777" w:rsidR="00AF38E9" w:rsidRPr="00FC4079" w:rsidRDefault="00AF38E9" w:rsidP="00AF38E9">
            <w:pPr>
              <w:spacing w:line="240" w:lineRule="auto"/>
              <w:rPr>
                <w:sz w:val="16"/>
              </w:rPr>
            </w:pPr>
            <w:r w:rsidRPr="00FC4079">
              <w:rPr>
                <w:sz w:val="16"/>
              </w:rPr>
              <w:t>60</w:t>
            </w:r>
          </w:p>
        </w:tc>
        <w:tc>
          <w:tcPr>
            <w:tcW w:w="682" w:type="dxa"/>
          </w:tcPr>
          <w:p w14:paraId="0D465A3B" w14:textId="77777777" w:rsidR="00AF38E9" w:rsidRPr="00FC4079" w:rsidRDefault="00AF38E9" w:rsidP="00AF38E9">
            <w:pPr>
              <w:spacing w:line="240" w:lineRule="auto"/>
              <w:rPr>
                <w:sz w:val="16"/>
              </w:rPr>
            </w:pPr>
            <w:r w:rsidRPr="00FC4079">
              <w:rPr>
                <w:sz w:val="16"/>
              </w:rPr>
              <w:t>5</w:t>
            </w:r>
          </w:p>
        </w:tc>
        <w:tc>
          <w:tcPr>
            <w:tcW w:w="1271" w:type="dxa"/>
          </w:tcPr>
          <w:p w14:paraId="5F003A49" w14:textId="77777777" w:rsidR="00AF38E9" w:rsidRPr="00FC4079" w:rsidRDefault="00AF38E9" w:rsidP="00AF38E9">
            <w:pPr>
              <w:spacing w:line="240" w:lineRule="auto"/>
              <w:rPr>
                <w:sz w:val="16"/>
              </w:rPr>
            </w:pPr>
          </w:p>
        </w:tc>
        <w:tc>
          <w:tcPr>
            <w:tcW w:w="534" w:type="dxa"/>
          </w:tcPr>
          <w:p w14:paraId="26C8ECD8" w14:textId="77777777" w:rsidR="00AF38E9" w:rsidRPr="00FC4079" w:rsidRDefault="00AF38E9" w:rsidP="00AF38E9">
            <w:pPr>
              <w:spacing w:line="240" w:lineRule="auto"/>
              <w:rPr>
                <w:sz w:val="16"/>
              </w:rPr>
            </w:pPr>
            <w:r w:rsidRPr="00FC4079">
              <w:rPr>
                <w:sz w:val="16"/>
              </w:rPr>
              <w:t>30</w:t>
            </w:r>
          </w:p>
        </w:tc>
        <w:tc>
          <w:tcPr>
            <w:tcW w:w="534" w:type="dxa"/>
          </w:tcPr>
          <w:p w14:paraId="0532EAA5" w14:textId="77777777" w:rsidR="00AF38E9" w:rsidRPr="00FC4079" w:rsidRDefault="00AF38E9" w:rsidP="00AF38E9">
            <w:pPr>
              <w:spacing w:line="240" w:lineRule="auto"/>
              <w:rPr>
                <w:sz w:val="16"/>
              </w:rPr>
            </w:pPr>
          </w:p>
        </w:tc>
        <w:tc>
          <w:tcPr>
            <w:tcW w:w="864" w:type="dxa"/>
          </w:tcPr>
          <w:p w14:paraId="0D607D0F" w14:textId="77777777" w:rsidR="00AF38E9" w:rsidRPr="00FC4079" w:rsidRDefault="00AF38E9" w:rsidP="00AF38E9">
            <w:pPr>
              <w:spacing w:line="240" w:lineRule="auto"/>
              <w:rPr>
                <w:sz w:val="16"/>
              </w:rPr>
            </w:pPr>
          </w:p>
        </w:tc>
      </w:tr>
      <w:tr w:rsidR="00FC4079" w:rsidRPr="00FC4079" w14:paraId="2CB2F8BD" w14:textId="77777777" w:rsidTr="00FC4079">
        <w:tc>
          <w:tcPr>
            <w:tcW w:w="1353" w:type="dxa"/>
          </w:tcPr>
          <w:p w14:paraId="26B24EFD"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218D0598"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3A1C6F36" w14:textId="77777777" w:rsidR="00AF38E9" w:rsidRPr="00FC4079" w:rsidRDefault="00AF38E9" w:rsidP="00AF38E9">
            <w:pPr>
              <w:spacing w:line="240" w:lineRule="auto"/>
              <w:rPr>
                <w:sz w:val="16"/>
              </w:rPr>
            </w:pPr>
            <w:r w:rsidRPr="00FC4079">
              <w:rPr>
                <w:sz w:val="16"/>
              </w:rPr>
              <w:t>Oral</w:t>
            </w:r>
          </w:p>
        </w:tc>
        <w:tc>
          <w:tcPr>
            <w:tcW w:w="1440" w:type="dxa"/>
          </w:tcPr>
          <w:p w14:paraId="6FE34008" w14:textId="77777777" w:rsidR="00AF38E9" w:rsidRPr="00FC4079" w:rsidRDefault="00AF38E9" w:rsidP="00AF38E9">
            <w:pPr>
              <w:spacing w:line="240" w:lineRule="auto"/>
              <w:rPr>
                <w:sz w:val="16"/>
              </w:rPr>
            </w:pPr>
            <w:r w:rsidRPr="00FC4079">
              <w:rPr>
                <w:sz w:val="16"/>
              </w:rPr>
              <w:t>NOUMED CANDESARTAN/HCT</w:t>
            </w:r>
          </w:p>
        </w:tc>
        <w:tc>
          <w:tcPr>
            <w:tcW w:w="534" w:type="dxa"/>
          </w:tcPr>
          <w:p w14:paraId="7C1C75CD" w14:textId="77777777" w:rsidR="00AF38E9" w:rsidRPr="00FC4079" w:rsidRDefault="00AF38E9" w:rsidP="00AF38E9">
            <w:pPr>
              <w:spacing w:line="240" w:lineRule="auto"/>
              <w:rPr>
                <w:sz w:val="16"/>
              </w:rPr>
            </w:pPr>
            <w:r w:rsidRPr="00FC4079">
              <w:rPr>
                <w:sz w:val="16"/>
              </w:rPr>
              <w:t>VO</w:t>
            </w:r>
          </w:p>
        </w:tc>
        <w:tc>
          <w:tcPr>
            <w:tcW w:w="633" w:type="dxa"/>
          </w:tcPr>
          <w:p w14:paraId="6AE0464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F45DDE" w14:textId="77777777" w:rsidR="00AF38E9" w:rsidRPr="00FC4079" w:rsidRDefault="00AF38E9" w:rsidP="00AF38E9">
            <w:pPr>
              <w:spacing w:line="240" w:lineRule="auto"/>
              <w:rPr>
                <w:sz w:val="16"/>
              </w:rPr>
            </w:pPr>
            <w:r w:rsidRPr="00FC4079">
              <w:rPr>
                <w:sz w:val="16"/>
              </w:rPr>
              <w:t>C4374</w:t>
            </w:r>
          </w:p>
        </w:tc>
        <w:tc>
          <w:tcPr>
            <w:tcW w:w="1728" w:type="dxa"/>
          </w:tcPr>
          <w:p w14:paraId="11C1EC49" w14:textId="77777777" w:rsidR="00AF38E9" w:rsidRPr="00FC4079" w:rsidRDefault="00AF38E9" w:rsidP="00AF38E9">
            <w:pPr>
              <w:spacing w:line="240" w:lineRule="auto"/>
              <w:rPr>
                <w:sz w:val="16"/>
              </w:rPr>
            </w:pPr>
            <w:r w:rsidRPr="00FC4079">
              <w:rPr>
                <w:sz w:val="16"/>
              </w:rPr>
              <w:t>P4374</w:t>
            </w:r>
          </w:p>
        </w:tc>
        <w:tc>
          <w:tcPr>
            <w:tcW w:w="682" w:type="dxa"/>
          </w:tcPr>
          <w:p w14:paraId="57926FCE" w14:textId="77777777" w:rsidR="00AF38E9" w:rsidRPr="00FC4079" w:rsidRDefault="00AF38E9" w:rsidP="00AF38E9">
            <w:pPr>
              <w:spacing w:line="240" w:lineRule="auto"/>
              <w:rPr>
                <w:sz w:val="16"/>
              </w:rPr>
            </w:pPr>
            <w:r w:rsidRPr="00FC4079">
              <w:rPr>
                <w:sz w:val="16"/>
              </w:rPr>
              <w:t>30</w:t>
            </w:r>
          </w:p>
        </w:tc>
        <w:tc>
          <w:tcPr>
            <w:tcW w:w="682" w:type="dxa"/>
          </w:tcPr>
          <w:p w14:paraId="27D81006" w14:textId="77777777" w:rsidR="00AF38E9" w:rsidRPr="00FC4079" w:rsidRDefault="00AF38E9" w:rsidP="00AF38E9">
            <w:pPr>
              <w:spacing w:line="240" w:lineRule="auto"/>
              <w:rPr>
                <w:sz w:val="16"/>
              </w:rPr>
            </w:pPr>
            <w:r w:rsidRPr="00FC4079">
              <w:rPr>
                <w:sz w:val="16"/>
              </w:rPr>
              <w:t>5</w:t>
            </w:r>
          </w:p>
        </w:tc>
        <w:tc>
          <w:tcPr>
            <w:tcW w:w="1271" w:type="dxa"/>
          </w:tcPr>
          <w:p w14:paraId="26EB7605" w14:textId="77777777" w:rsidR="00AF38E9" w:rsidRPr="00FC4079" w:rsidRDefault="00AF38E9" w:rsidP="00AF38E9">
            <w:pPr>
              <w:spacing w:line="240" w:lineRule="auto"/>
              <w:rPr>
                <w:sz w:val="16"/>
              </w:rPr>
            </w:pPr>
          </w:p>
        </w:tc>
        <w:tc>
          <w:tcPr>
            <w:tcW w:w="534" w:type="dxa"/>
          </w:tcPr>
          <w:p w14:paraId="321B6E5E" w14:textId="77777777" w:rsidR="00AF38E9" w:rsidRPr="00FC4079" w:rsidRDefault="00AF38E9" w:rsidP="00AF38E9">
            <w:pPr>
              <w:spacing w:line="240" w:lineRule="auto"/>
              <w:rPr>
                <w:sz w:val="16"/>
              </w:rPr>
            </w:pPr>
            <w:r w:rsidRPr="00FC4079">
              <w:rPr>
                <w:sz w:val="16"/>
              </w:rPr>
              <w:t>30</w:t>
            </w:r>
          </w:p>
        </w:tc>
        <w:tc>
          <w:tcPr>
            <w:tcW w:w="534" w:type="dxa"/>
          </w:tcPr>
          <w:p w14:paraId="6165C9BD" w14:textId="77777777" w:rsidR="00AF38E9" w:rsidRPr="00FC4079" w:rsidRDefault="00AF38E9" w:rsidP="00AF38E9">
            <w:pPr>
              <w:spacing w:line="240" w:lineRule="auto"/>
              <w:rPr>
                <w:sz w:val="16"/>
              </w:rPr>
            </w:pPr>
          </w:p>
        </w:tc>
        <w:tc>
          <w:tcPr>
            <w:tcW w:w="864" w:type="dxa"/>
          </w:tcPr>
          <w:p w14:paraId="18F93D57" w14:textId="77777777" w:rsidR="00AF38E9" w:rsidRPr="00FC4079" w:rsidRDefault="00AF38E9" w:rsidP="00AF38E9">
            <w:pPr>
              <w:spacing w:line="240" w:lineRule="auto"/>
              <w:rPr>
                <w:sz w:val="16"/>
              </w:rPr>
            </w:pPr>
          </w:p>
        </w:tc>
      </w:tr>
      <w:tr w:rsidR="00FC4079" w:rsidRPr="00FC4079" w14:paraId="5C27A970" w14:textId="77777777" w:rsidTr="00FC4079">
        <w:tc>
          <w:tcPr>
            <w:tcW w:w="1353" w:type="dxa"/>
          </w:tcPr>
          <w:p w14:paraId="68FD4519" w14:textId="77777777" w:rsidR="00AF38E9" w:rsidRPr="00FC4079" w:rsidRDefault="00AF38E9" w:rsidP="00AF38E9">
            <w:pPr>
              <w:spacing w:line="240" w:lineRule="auto"/>
              <w:rPr>
                <w:sz w:val="16"/>
              </w:rPr>
            </w:pPr>
            <w:r w:rsidRPr="00FC4079">
              <w:rPr>
                <w:sz w:val="16"/>
              </w:rPr>
              <w:t>Candesartan with hydrochlorothiazide</w:t>
            </w:r>
          </w:p>
        </w:tc>
        <w:tc>
          <w:tcPr>
            <w:tcW w:w="2023" w:type="dxa"/>
          </w:tcPr>
          <w:p w14:paraId="5750B323" w14:textId="77777777" w:rsidR="00AF38E9" w:rsidRPr="00FC4079" w:rsidRDefault="00AF38E9" w:rsidP="00AF38E9">
            <w:pPr>
              <w:spacing w:line="240" w:lineRule="auto"/>
              <w:rPr>
                <w:sz w:val="16"/>
              </w:rPr>
            </w:pPr>
            <w:r w:rsidRPr="00FC4079">
              <w:rPr>
                <w:sz w:val="16"/>
              </w:rPr>
              <w:t>Tablet containing candesartan cilexetil 32 mg with hydrochlorothiazide 25 mg</w:t>
            </w:r>
          </w:p>
        </w:tc>
        <w:tc>
          <w:tcPr>
            <w:tcW w:w="953" w:type="dxa"/>
          </w:tcPr>
          <w:p w14:paraId="4DF52480" w14:textId="77777777" w:rsidR="00AF38E9" w:rsidRPr="00FC4079" w:rsidRDefault="00AF38E9" w:rsidP="00AF38E9">
            <w:pPr>
              <w:spacing w:line="240" w:lineRule="auto"/>
              <w:rPr>
                <w:sz w:val="16"/>
              </w:rPr>
            </w:pPr>
            <w:r w:rsidRPr="00FC4079">
              <w:rPr>
                <w:sz w:val="16"/>
              </w:rPr>
              <w:t>Oral</w:t>
            </w:r>
          </w:p>
        </w:tc>
        <w:tc>
          <w:tcPr>
            <w:tcW w:w="1440" w:type="dxa"/>
          </w:tcPr>
          <w:p w14:paraId="508613B9" w14:textId="77777777" w:rsidR="00AF38E9" w:rsidRPr="00FC4079" w:rsidRDefault="00AF38E9" w:rsidP="00AF38E9">
            <w:pPr>
              <w:spacing w:line="240" w:lineRule="auto"/>
              <w:rPr>
                <w:sz w:val="16"/>
              </w:rPr>
            </w:pPr>
            <w:r w:rsidRPr="00FC4079">
              <w:rPr>
                <w:sz w:val="16"/>
              </w:rPr>
              <w:t>NOUMED CANDESARTAN/HCT</w:t>
            </w:r>
          </w:p>
        </w:tc>
        <w:tc>
          <w:tcPr>
            <w:tcW w:w="534" w:type="dxa"/>
          </w:tcPr>
          <w:p w14:paraId="42AF7626" w14:textId="77777777" w:rsidR="00AF38E9" w:rsidRPr="00FC4079" w:rsidRDefault="00AF38E9" w:rsidP="00AF38E9">
            <w:pPr>
              <w:spacing w:line="240" w:lineRule="auto"/>
              <w:rPr>
                <w:sz w:val="16"/>
              </w:rPr>
            </w:pPr>
            <w:r w:rsidRPr="00FC4079">
              <w:rPr>
                <w:sz w:val="16"/>
              </w:rPr>
              <w:t>VO</w:t>
            </w:r>
          </w:p>
        </w:tc>
        <w:tc>
          <w:tcPr>
            <w:tcW w:w="633" w:type="dxa"/>
          </w:tcPr>
          <w:p w14:paraId="605476C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5CB9FC" w14:textId="77777777" w:rsidR="00AF38E9" w:rsidRPr="00FC4079" w:rsidRDefault="00AF38E9" w:rsidP="00AF38E9">
            <w:pPr>
              <w:spacing w:line="240" w:lineRule="auto"/>
              <w:rPr>
                <w:sz w:val="16"/>
              </w:rPr>
            </w:pPr>
            <w:r w:rsidRPr="00FC4079">
              <w:rPr>
                <w:sz w:val="16"/>
              </w:rPr>
              <w:t>C14255</w:t>
            </w:r>
          </w:p>
        </w:tc>
        <w:tc>
          <w:tcPr>
            <w:tcW w:w="1728" w:type="dxa"/>
          </w:tcPr>
          <w:p w14:paraId="3757B34B" w14:textId="77777777" w:rsidR="00AF38E9" w:rsidRPr="00FC4079" w:rsidRDefault="00AF38E9" w:rsidP="00AF38E9">
            <w:pPr>
              <w:spacing w:line="240" w:lineRule="auto"/>
              <w:rPr>
                <w:sz w:val="16"/>
              </w:rPr>
            </w:pPr>
            <w:r w:rsidRPr="00FC4079">
              <w:rPr>
                <w:sz w:val="16"/>
              </w:rPr>
              <w:t>P14255</w:t>
            </w:r>
          </w:p>
        </w:tc>
        <w:tc>
          <w:tcPr>
            <w:tcW w:w="682" w:type="dxa"/>
          </w:tcPr>
          <w:p w14:paraId="3A86074F" w14:textId="77777777" w:rsidR="00AF38E9" w:rsidRPr="00FC4079" w:rsidRDefault="00AF38E9" w:rsidP="00AF38E9">
            <w:pPr>
              <w:spacing w:line="240" w:lineRule="auto"/>
              <w:rPr>
                <w:sz w:val="16"/>
              </w:rPr>
            </w:pPr>
            <w:r w:rsidRPr="00FC4079">
              <w:rPr>
                <w:sz w:val="16"/>
              </w:rPr>
              <w:t>60</w:t>
            </w:r>
          </w:p>
        </w:tc>
        <w:tc>
          <w:tcPr>
            <w:tcW w:w="682" w:type="dxa"/>
          </w:tcPr>
          <w:p w14:paraId="42D32AFB" w14:textId="77777777" w:rsidR="00AF38E9" w:rsidRPr="00FC4079" w:rsidRDefault="00AF38E9" w:rsidP="00AF38E9">
            <w:pPr>
              <w:spacing w:line="240" w:lineRule="auto"/>
              <w:rPr>
                <w:sz w:val="16"/>
              </w:rPr>
            </w:pPr>
            <w:r w:rsidRPr="00FC4079">
              <w:rPr>
                <w:sz w:val="16"/>
              </w:rPr>
              <w:t>5</w:t>
            </w:r>
          </w:p>
        </w:tc>
        <w:tc>
          <w:tcPr>
            <w:tcW w:w="1271" w:type="dxa"/>
          </w:tcPr>
          <w:p w14:paraId="3A24AB63" w14:textId="77777777" w:rsidR="00AF38E9" w:rsidRPr="00FC4079" w:rsidRDefault="00AF38E9" w:rsidP="00AF38E9">
            <w:pPr>
              <w:spacing w:line="240" w:lineRule="auto"/>
              <w:rPr>
                <w:sz w:val="16"/>
              </w:rPr>
            </w:pPr>
          </w:p>
        </w:tc>
        <w:tc>
          <w:tcPr>
            <w:tcW w:w="534" w:type="dxa"/>
          </w:tcPr>
          <w:p w14:paraId="2BCFC464" w14:textId="77777777" w:rsidR="00AF38E9" w:rsidRPr="00FC4079" w:rsidRDefault="00AF38E9" w:rsidP="00AF38E9">
            <w:pPr>
              <w:spacing w:line="240" w:lineRule="auto"/>
              <w:rPr>
                <w:sz w:val="16"/>
              </w:rPr>
            </w:pPr>
            <w:r w:rsidRPr="00FC4079">
              <w:rPr>
                <w:sz w:val="16"/>
              </w:rPr>
              <w:t>30</w:t>
            </w:r>
          </w:p>
        </w:tc>
        <w:tc>
          <w:tcPr>
            <w:tcW w:w="534" w:type="dxa"/>
          </w:tcPr>
          <w:p w14:paraId="5CADF87C" w14:textId="77777777" w:rsidR="00AF38E9" w:rsidRPr="00FC4079" w:rsidRDefault="00AF38E9" w:rsidP="00AF38E9">
            <w:pPr>
              <w:spacing w:line="240" w:lineRule="auto"/>
              <w:rPr>
                <w:sz w:val="16"/>
              </w:rPr>
            </w:pPr>
          </w:p>
        </w:tc>
        <w:tc>
          <w:tcPr>
            <w:tcW w:w="864" w:type="dxa"/>
          </w:tcPr>
          <w:p w14:paraId="192283D1" w14:textId="77777777" w:rsidR="00AF38E9" w:rsidRPr="00FC4079" w:rsidRDefault="00AF38E9" w:rsidP="00AF38E9">
            <w:pPr>
              <w:spacing w:line="240" w:lineRule="auto"/>
              <w:rPr>
                <w:sz w:val="16"/>
              </w:rPr>
            </w:pPr>
          </w:p>
        </w:tc>
      </w:tr>
      <w:tr w:rsidR="00FC4079" w:rsidRPr="00FC4079" w14:paraId="37BCCA2C" w14:textId="77777777" w:rsidTr="00FC4079">
        <w:tc>
          <w:tcPr>
            <w:tcW w:w="1353" w:type="dxa"/>
          </w:tcPr>
          <w:p w14:paraId="789C1695" w14:textId="77777777" w:rsidR="00AF38E9" w:rsidRPr="00FC4079" w:rsidRDefault="00AF38E9" w:rsidP="00AF38E9">
            <w:pPr>
              <w:spacing w:line="240" w:lineRule="auto"/>
              <w:rPr>
                <w:sz w:val="16"/>
              </w:rPr>
            </w:pPr>
            <w:r w:rsidRPr="00FC4079">
              <w:rPr>
                <w:sz w:val="16"/>
              </w:rPr>
              <w:t>Cannabidiol</w:t>
            </w:r>
          </w:p>
        </w:tc>
        <w:tc>
          <w:tcPr>
            <w:tcW w:w="2023" w:type="dxa"/>
          </w:tcPr>
          <w:p w14:paraId="171B5DB9" w14:textId="77777777" w:rsidR="00AF38E9" w:rsidRPr="00FC4079" w:rsidRDefault="00AF38E9" w:rsidP="00AF38E9">
            <w:pPr>
              <w:spacing w:line="240" w:lineRule="auto"/>
              <w:rPr>
                <w:sz w:val="16"/>
              </w:rPr>
            </w:pPr>
            <w:r w:rsidRPr="00FC4079">
              <w:rPr>
                <w:sz w:val="16"/>
              </w:rPr>
              <w:t>Oral liquid 100 mg per mL, 100 mL</w:t>
            </w:r>
          </w:p>
        </w:tc>
        <w:tc>
          <w:tcPr>
            <w:tcW w:w="953" w:type="dxa"/>
          </w:tcPr>
          <w:p w14:paraId="0FE744F9" w14:textId="77777777" w:rsidR="00AF38E9" w:rsidRPr="00FC4079" w:rsidRDefault="00AF38E9" w:rsidP="00AF38E9">
            <w:pPr>
              <w:spacing w:line="240" w:lineRule="auto"/>
              <w:rPr>
                <w:sz w:val="16"/>
              </w:rPr>
            </w:pPr>
            <w:r w:rsidRPr="00FC4079">
              <w:rPr>
                <w:sz w:val="16"/>
              </w:rPr>
              <w:t>Oral</w:t>
            </w:r>
          </w:p>
        </w:tc>
        <w:tc>
          <w:tcPr>
            <w:tcW w:w="1440" w:type="dxa"/>
          </w:tcPr>
          <w:p w14:paraId="364DB1DD" w14:textId="77777777" w:rsidR="00AF38E9" w:rsidRPr="00FC4079" w:rsidRDefault="00AF38E9" w:rsidP="00AF38E9">
            <w:pPr>
              <w:spacing w:line="240" w:lineRule="auto"/>
              <w:rPr>
                <w:sz w:val="16"/>
              </w:rPr>
            </w:pPr>
            <w:r w:rsidRPr="00FC4079">
              <w:rPr>
                <w:sz w:val="16"/>
              </w:rPr>
              <w:t>Epidyolex</w:t>
            </w:r>
          </w:p>
        </w:tc>
        <w:tc>
          <w:tcPr>
            <w:tcW w:w="534" w:type="dxa"/>
          </w:tcPr>
          <w:p w14:paraId="5DAD47F8" w14:textId="77777777" w:rsidR="00AF38E9" w:rsidRPr="00FC4079" w:rsidRDefault="00AF38E9" w:rsidP="00AF38E9">
            <w:pPr>
              <w:spacing w:line="240" w:lineRule="auto"/>
              <w:rPr>
                <w:sz w:val="16"/>
              </w:rPr>
            </w:pPr>
            <w:r w:rsidRPr="00FC4079">
              <w:rPr>
                <w:sz w:val="16"/>
              </w:rPr>
              <w:t>EU</w:t>
            </w:r>
          </w:p>
        </w:tc>
        <w:tc>
          <w:tcPr>
            <w:tcW w:w="633" w:type="dxa"/>
          </w:tcPr>
          <w:p w14:paraId="5BAEE962" w14:textId="77777777" w:rsidR="00AF38E9" w:rsidRPr="00FC4079" w:rsidRDefault="00AF38E9" w:rsidP="00AF38E9">
            <w:pPr>
              <w:spacing w:line="240" w:lineRule="auto"/>
              <w:rPr>
                <w:sz w:val="16"/>
              </w:rPr>
            </w:pPr>
            <w:r w:rsidRPr="00FC4079">
              <w:rPr>
                <w:sz w:val="16"/>
              </w:rPr>
              <w:t xml:space="preserve">MP </w:t>
            </w:r>
          </w:p>
        </w:tc>
        <w:tc>
          <w:tcPr>
            <w:tcW w:w="1728" w:type="dxa"/>
          </w:tcPr>
          <w:p w14:paraId="603C2AD8" w14:textId="77777777" w:rsidR="00AF38E9" w:rsidRPr="00FC4079" w:rsidRDefault="00AF38E9" w:rsidP="00AF38E9">
            <w:pPr>
              <w:spacing w:line="240" w:lineRule="auto"/>
              <w:rPr>
                <w:sz w:val="16"/>
              </w:rPr>
            </w:pPr>
            <w:r w:rsidRPr="00FC4079">
              <w:rPr>
                <w:sz w:val="16"/>
              </w:rPr>
              <w:t>C11681 C14047</w:t>
            </w:r>
          </w:p>
        </w:tc>
        <w:tc>
          <w:tcPr>
            <w:tcW w:w="1728" w:type="dxa"/>
          </w:tcPr>
          <w:p w14:paraId="7F447CED" w14:textId="77777777" w:rsidR="00AF38E9" w:rsidRPr="00FC4079" w:rsidRDefault="00AF38E9" w:rsidP="00AF38E9">
            <w:pPr>
              <w:spacing w:line="240" w:lineRule="auto"/>
              <w:rPr>
                <w:sz w:val="16"/>
              </w:rPr>
            </w:pPr>
          </w:p>
        </w:tc>
        <w:tc>
          <w:tcPr>
            <w:tcW w:w="682" w:type="dxa"/>
          </w:tcPr>
          <w:p w14:paraId="017995D9" w14:textId="77777777" w:rsidR="00AF38E9" w:rsidRPr="00FC4079" w:rsidRDefault="00AF38E9" w:rsidP="00AF38E9">
            <w:pPr>
              <w:spacing w:line="240" w:lineRule="auto"/>
              <w:rPr>
                <w:sz w:val="16"/>
              </w:rPr>
            </w:pPr>
            <w:r w:rsidRPr="00FC4079">
              <w:rPr>
                <w:sz w:val="16"/>
              </w:rPr>
              <w:t>1</w:t>
            </w:r>
          </w:p>
        </w:tc>
        <w:tc>
          <w:tcPr>
            <w:tcW w:w="682" w:type="dxa"/>
          </w:tcPr>
          <w:p w14:paraId="30766227" w14:textId="77777777" w:rsidR="00AF38E9" w:rsidRPr="00FC4079" w:rsidRDefault="00AF38E9" w:rsidP="00AF38E9">
            <w:pPr>
              <w:spacing w:line="240" w:lineRule="auto"/>
              <w:rPr>
                <w:sz w:val="16"/>
              </w:rPr>
            </w:pPr>
            <w:r w:rsidRPr="00FC4079">
              <w:rPr>
                <w:sz w:val="16"/>
              </w:rPr>
              <w:t>5</w:t>
            </w:r>
          </w:p>
        </w:tc>
        <w:tc>
          <w:tcPr>
            <w:tcW w:w="1271" w:type="dxa"/>
          </w:tcPr>
          <w:p w14:paraId="48A02E1D" w14:textId="77777777" w:rsidR="00AF38E9" w:rsidRPr="00FC4079" w:rsidRDefault="00AF38E9" w:rsidP="00AF38E9">
            <w:pPr>
              <w:spacing w:line="240" w:lineRule="auto"/>
              <w:rPr>
                <w:sz w:val="16"/>
              </w:rPr>
            </w:pPr>
          </w:p>
        </w:tc>
        <w:tc>
          <w:tcPr>
            <w:tcW w:w="534" w:type="dxa"/>
          </w:tcPr>
          <w:p w14:paraId="4415D980" w14:textId="77777777" w:rsidR="00AF38E9" w:rsidRPr="00FC4079" w:rsidRDefault="00AF38E9" w:rsidP="00AF38E9">
            <w:pPr>
              <w:spacing w:line="240" w:lineRule="auto"/>
              <w:rPr>
                <w:sz w:val="16"/>
              </w:rPr>
            </w:pPr>
            <w:r w:rsidRPr="00FC4079">
              <w:rPr>
                <w:sz w:val="16"/>
              </w:rPr>
              <w:t>1</w:t>
            </w:r>
          </w:p>
        </w:tc>
        <w:tc>
          <w:tcPr>
            <w:tcW w:w="534" w:type="dxa"/>
          </w:tcPr>
          <w:p w14:paraId="1545E642" w14:textId="77777777" w:rsidR="00AF38E9" w:rsidRPr="00FC4079" w:rsidRDefault="00AF38E9" w:rsidP="00AF38E9">
            <w:pPr>
              <w:spacing w:line="240" w:lineRule="auto"/>
              <w:rPr>
                <w:sz w:val="16"/>
              </w:rPr>
            </w:pPr>
          </w:p>
        </w:tc>
        <w:tc>
          <w:tcPr>
            <w:tcW w:w="864" w:type="dxa"/>
          </w:tcPr>
          <w:p w14:paraId="359F34E3" w14:textId="77777777" w:rsidR="00AF38E9" w:rsidRPr="00FC4079" w:rsidRDefault="00AF38E9" w:rsidP="00AF38E9">
            <w:pPr>
              <w:spacing w:line="240" w:lineRule="auto"/>
              <w:rPr>
                <w:sz w:val="16"/>
              </w:rPr>
            </w:pPr>
          </w:p>
        </w:tc>
      </w:tr>
      <w:tr w:rsidR="00FC4079" w:rsidRPr="00FC4079" w14:paraId="32F97F43" w14:textId="77777777" w:rsidTr="00FC4079">
        <w:tc>
          <w:tcPr>
            <w:tcW w:w="1353" w:type="dxa"/>
          </w:tcPr>
          <w:p w14:paraId="60A4CE6D" w14:textId="77777777" w:rsidR="00AF38E9" w:rsidRPr="00FC4079" w:rsidRDefault="00AF38E9" w:rsidP="00AF38E9">
            <w:pPr>
              <w:spacing w:line="240" w:lineRule="auto"/>
              <w:rPr>
                <w:sz w:val="16"/>
              </w:rPr>
            </w:pPr>
            <w:r w:rsidRPr="00FC4079">
              <w:rPr>
                <w:sz w:val="16"/>
              </w:rPr>
              <w:t>Capecitabine</w:t>
            </w:r>
          </w:p>
        </w:tc>
        <w:tc>
          <w:tcPr>
            <w:tcW w:w="2023" w:type="dxa"/>
          </w:tcPr>
          <w:p w14:paraId="2D9020A3" w14:textId="77777777" w:rsidR="00AF38E9" w:rsidRPr="00FC4079" w:rsidRDefault="00AF38E9" w:rsidP="00AF38E9">
            <w:pPr>
              <w:spacing w:line="240" w:lineRule="auto"/>
              <w:rPr>
                <w:sz w:val="16"/>
              </w:rPr>
            </w:pPr>
            <w:r w:rsidRPr="00FC4079">
              <w:rPr>
                <w:sz w:val="16"/>
              </w:rPr>
              <w:t>Tablet 150 mg</w:t>
            </w:r>
          </w:p>
        </w:tc>
        <w:tc>
          <w:tcPr>
            <w:tcW w:w="953" w:type="dxa"/>
          </w:tcPr>
          <w:p w14:paraId="0D40DC6B" w14:textId="77777777" w:rsidR="00AF38E9" w:rsidRPr="00FC4079" w:rsidRDefault="00AF38E9" w:rsidP="00AF38E9">
            <w:pPr>
              <w:spacing w:line="240" w:lineRule="auto"/>
              <w:rPr>
                <w:sz w:val="16"/>
              </w:rPr>
            </w:pPr>
            <w:r w:rsidRPr="00FC4079">
              <w:rPr>
                <w:sz w:val="16"/>
              </w:rPr>
              <w:t>Oral</w:t>
            </w:r>
          </w:p>
        </w:tc>
        <w:tc>
          <w:tcPr>
            <w:tcW w:w="1440" w:type="dxa"/>
          </w:tcPr>
          <w:p w14:paraId="0C54A820" w14:textId="77777777" w:rsidR="00AF38E9" w:rsidRPr="00FC4079" w:rsidRDefault="00AF38E9" w:rsidP="00AF38E9">
            <w:pPr>
              <w:spacing w:line="240" w:lineRule="auto"/>
              <w:rPr>
                <w:sz w:val="16"/>
              </w:rPr>
            </w:pPr>
            <w:r w:rsidRPr="00FC4079">
              <w:rPr>
                <w:sz w:val="16"/>
              </w:rPr>
              <w:t>Capecitabine-DRLA</w:t>
            </w:r>
          </w:p>
        </w:tc>
        <w:tc>
          <w:tcPr>
            <w:tcW w:w="534" w:type="dxa"/>
          </w:tcPr>
          <w:p w14:paraId="26C29065" w14:textId="77777777" w:rsidR="00AF38E9" w:rsidRPr="00FC4079" w:rsidRDefault="00AF38E9" w:rsidP="00AF38E9">
            <w:pPr>
              <w:spacing w:line="240" w:lineRule="auto"/>
              <w:rPr>
                <w:sz w:val="16"/>
              </w:rPr>
            </w:pPr>
            <w:r w:rsidRPr="00FC4079">
              <w:rPr>
                <w:sz w:val="16"/>
              </w:rPr>
              <w:t>RZ</w:t>
            </w:r>
          </w:p>
        </w:tc>
        <w:tc>
          <w:tcPr>
            <w:tcW w:w="633" w:type="dxa"/>
          </w:tcPr>
          <w:p w14:paraId="112A3215" w14:textId="77777777" w:rsidR="00AF38E9" w:rsidRPr="00FC4079" w:rsidRDefault="00AF38E9" w:rsidP="00AF38E9">
            <w:pPr>
              <w:spacing w:line="240" w:lineRule="auto"/>
              <w:rPr>
                <w:sz w:val="16"/>
              </w:rPr>
            </w:pPr>
            <w:r w:rsidRPr="00FC4079">
              <w:rPr>
                <w:sz w:val="16"/>
              </w:rPr>
              <w:t xml:space="preserve">MP </w:t>
            </w:r>
          </w:p>
        </w:tc>
        <w:tc>
          <w:tcPr>
            <w:tcW w:w="1728" w:type="dxa"/>
          </w:tcPr>
          <w:p w14:paraId="1AD01CBC" w14:textId="77777777" w:rsidR="00AF38E9" w:rsidRPr="00FC4079" w:rsidRDefault="00AF38E9" w:rsidP="00AF38E9">
            <w:pPr>
              <w:spacing w:line="240" w:lineRule="auto"/>
              <w:rPr>
                <w:sz w:val="16"/>
              </w:rPr>
            </w:pPr>
          </w:p>
        </w:tc>
        <w:tc>
          <w:tcPr>
            <w:tcW w:w="1728" w:type="dxa"/>
          </w:tcPr>
          <w:p w14:paraId="3CEB0840" w14:textId="77777777" w:rsidR="00AF38E9" w:rsidRPr="00FC4079" w:rsidRDefault="00AF38E9" w:rsidP="00AF38E9">
            <w:pPr>
              <w:spacing w:line="240" w:lineRule="auto"/>
              <w:rPr>
                <w:sz w:val="16"/>
              </w:rPr>
            </w:pPr>
          </w:p>
        </w:tc>
        <w:tc>
          <w:tcPr>
            <w:tcW w:w="682" w:type="dxa"/>
          </w:tcPr>
          <w:p w14:paraId="1FA862AF" w14:textId="77777777" w:rsidR="00AF38E9" w:rsidRPr="00FC4079" w:rsidRDefault="00AF38E9" w:rsidP="00AF38E9">
            <w:pPr>
              <w:spacing w:line="240" w:lineRule="auto"/>
              <w:rPr>
                <w:sz w:val="16"/>
              </w:rPr>
            </w:pPr>
            <w:r w:rsidRPr="00FC4079">
              <w:rPr>
                <w:sz w:val="16"/>
              </w:rPr>
              <w:t>60</w:t>
            </w:r>
          </w:p>
        </w:tc>
        <w:tc>
          <w:tcPr>
            <w:tcW w:w="682" w:type="dxa"/>
          </w:tcPr>
          <w:p w14:paraId="19DE887A" w14:textId="77777777" w:rsidR="00AF38E9" w:rsidRPr="00FC4079" w:rsidRDefault="00AF38E9" w:rsidP="00AF38E9">
            <w:pPr>
              <w:spacing w:line="240" w:lineRule="auto"/>
              <w:rPr>
                <w:sz w:val="16"/>
              </w:rPr>
            </w:pPr>
            <w:r w:rsidRPr="00FC4079">
              <w:rPr>
                <w:sz w:val="16"/>
              </w:rPr>
              <w:t>2</w:t>
            </w:r>
          </w:p>
        </w:tc>
        <w:tc>
          <w:tcPr>
            <w:tcW w:w="1271" w:type="dxa"/>
          </w:tcPr>
          <w:p w14:paraId="09266CF1" w14:textId="77777777" w:rsidR="00AF38E9" w:rsidRPr="00FC4079" w:rsidRDefault="00AF38E9" w:rsidP="00AF38E9">
            <w:pPr>
              <w:spacing w:line="240" w:lineRule="auto"/>
              <w:rPr>
                <w:sz w:val="16"/>
              </w:rPr>
            </w:pPr>
          </w:p>
        </w:tc>
        <w:tc>
          <w:tcPr>
            <w:tcW w:w="534" w:type="dxa"/>
          </w:tcPr>
          <w:p w14:paraId="222E0B01" w14:textId="77777777" w:rsidR="00AF38E9" w:rsidRPr="00FC4079" w:rsidRDefault="00AF38E9" w:rsidP="00AF38E9">
            <w:pPr>
              <w:spacing w:line="240" w:lineRule="auto"/>
              <w:rPr>
                <w:sz w:val="16"/>
              </w:rPr>
            </w:pPr>
            <w:r w:rsidRPr="00FC4079">
              <w:rPr>
                <w:sz w:val="16"/>
              </w:rPr>
              <w:t>60</w:t>
            </w:r>
          </w:p>
        </w:tc>
        <w:tc>
          <w:tcPr>
            <w:tcW w:w="534" w:type="dxa"/>
          </w:tcPr>
          <w:p w14:paraId="5B68FAB5" w14:textId="77777777" w:rsidR="00AF38E9" w:rsidRPr="00FC4079" w:rsidRDefault="00AF38E9" w:rsidP="00AF38E9">
            <w:pPr>
              <w:spacing w:line="240" w:lineRule="auto"/>
              <w:rPr>
                <w:sz w:val="16"/>
              </w:rPr>
            </w:pPr>
          </w:p>
        </w:tc>
        <w:tc>
          <w:tcPr>
            <w:tcW w:w="864" w:type="dxa"/>
          </w:tcPr>
          <w:p w14:paraId="6566C752" w14:textId="77777777" w:rsidR="00AF38E9" w:rsidRPr="00FC4079" w:rsidRDefault="00AF38E9" w:rsidP="00AF38E9">
            <w:pPr>
              <w:spacing w:line="240" w:lineRule="auto"/>
              <w:rPr>
                <w:sz w:val="16"/>
              </w:rPr>
            </w:pPr>
          </w:p>
        </w:tc>
      </w:tr>
      <w:tr w:rsidR="00FC4079" w:rsidRPr="00FC4079" w14:paraId="76426260" w14:textId="77777777" w:rsidTr="00FC4079">
        <w:tc>
          <w:tcPr>
            <w:tcW w:w="1353" w:type="dxa"/>
          </w:tcPr>
          <w:p w14:paraId="28940B74" w14:textId="77777777" w:rsidR="00AF38E9" w:rsidRPr="00FC4079" w:rsidRDefault="00AF38E9" w:rsidP="00AF38E9">
            <w:pPr>
              <w:spacing w:line="240" w:lineRule="auto"/>
              <w:rPr>
                <w:sz w:val="16"/>
              </w:rPr>
            </w:pPr>
            <w:r w:rsidRPr="00FC4079">
              <w:rPr>
                <w:sz w:val="16"/>
              </w:rPr>
              <w:t>Capecitabine</w:t>
            </w:r>
          </w:p>
        </w:tc>
        <w:tc>
          <w:tcPr>
            <w:tcW w:w="2023" w:type="dxa"/>
          </w:tcPr>
          <w:p w14:paraId="52881A03" w14:textId="77777777" w:rsidR="00AF38E9" w:rsidRPr="00FC4079" w:rsidRDefault="00AF38E9" w:rsidP="00AF38E9">
            <w:pPr>
              <w:spacing w:line="240" w:lineRule="auto"/>
              <w:rPr>
                <w:sz w:val="16"/>
              </w:rPr>
            </w:pPr>
            <w:r w:rsidRPr="00FC4079">
              <w:rPr>
                <w:sz w:val="16"/>
              </w:rPr>
              <w:t>Tablet 500 mg</w:t>
            </w:r>
          </w:p>
        </w:tc>
        <w:tc>
          <w:tcPr>
            <w:tcW w:w="953" w:type="dxa"/>
          </w:tcPr>
          <w:p w14:paraId="4A5AB9C2" w14:textId="77777777" w:rsidR="00AF38E9" w:rsidRPr="00FC4079" w:rsidRDefault="00AF38E9" w:rsidP="00AF38E9">
            <w:pPr>
              <w:spacing w:line="240" w:lineRule="auto"/>
              <w:rPr>
                <w:sz w:val="16"/>
              </w:rPr>
            </w:pPr>
            <w:r w:rsidRPr="00FC4079">
              <w:rPr>
                <w:sz w:val="16"/>
              </w:rPr>
              <w:t>Oral</w:t>
            </w:r>
          </w:p>
        </w:tc>
        <w:tc>
          <w:tcPr>
            <w:tcW w:w="1440" w:type="dxa"/>
          </w:tcPr>
          <w:p w14:paraId="15952B0F" w14:textId="77777777" w:rsidR="00AF38E9" w:rsidRPr="00FC4079" w:rsidRDefault="00AF38E9" w:rsidP="00AF38E9">
            <w:pPr>
              <w:spacing w:line="240" w:lineRule="auto"/>
              <w:rPr>
                <w:sz w:val="16"/>
              </w:rPr>
            </w:pPr>
            <w:r w:rsidRPr="00FC4079">
              <w:rPr>
                <w:sz w:val="16"/>
              </w:rPr>
              <w:t>Capecitabine Alphapharm</w:t>
            </w:r>
          </w:p>
        </w:tc>
        <w:tc>
          <w:tcPr>
            <w:tcW w:w="534" w:type="dxa"/>
          </w:tcPr>
          <w:p w14:paraId="16A1A14A" w14:textId="77777777" w:rsidR="00AF38E9" w:rsidRPr="00FC4079" w:rsidRDefault="00AF38E9" w:rsidP="00AF38E9">
            <w:pPr>
              <w:spacing w:line="240" w:lineRule="auto"/>
              <w:rPr>
                <w:sz w:val="16"/>
              </w:rPr>
            </w:pPr>
            <w:r w:rsidRPr="00FC4079">
              <w:rPr>
                <w:sz w:val="16"/>
              </w:rPr>
              <w:t>AF</w:t>
            </w:r>
          </w:p>
        </w:tc>
        <w:tc>
          <w:tcPr>
            <w:tcW w:w="633" w:type="dxa"/>
          </w:tcPr>
          <w:p w14:paraId="51B54842" w14:textId="77777777" w:rsidR="00AF38E9" w:rsidRPr="00FC4079" w:rsidRDefault="00AF38E9" w:rsidP="00AF38E9">
            <w:pPr>
              <w:spacing w:line="240" w:lineRule="auto"/>
              <w:rPr>
                <w:sz w:val="16"/>
              </w:rPr>
            </w:pPr>
            <w:r w:rsidRPr="00FC4079">
              <w:rPr>
                <w:sz w:val="16"/>
              </w:rPr>
              <w:t xml:space="preserve">MP </w:t>
            </w:r>
          </w:p>
        </w:tc>
        <w:tc>
          <w:tcPr>
            <w:tcW w:w="1728" w:type="dxa"/>
          </w:tcPr>
          <w:p w14:paraId="32A1E48B" w14:textId="77777777" w:rsidR="00AF38E9" w:rsidRPr="00FC4079" w:rsidRDefault="00AF38E9" w:rsidP="00AF38E9">
            <w:pPr>
              <w:spacing w:line="240" w:lineRule="auto"/>
              <w:rPr>
                <w:sz w:val="16"/>
              </w:rPr>
            </w:pPr>
          </w:p>
        </w:tc>
        <w:tc>
          <w:tcPr>
            <w:tcW w:w="1728" w:type="dxa"/>
          </w:tcPr>
          <w:p w14:paraId="07C976CD" w14:textId="77777777" w:rsidR="00AF38E9" w:rsidRPr="00FC4079" w:rsidRDefault="00AF38E9" w:rsidP="00AF38E9">
            <w:pPr>
              <w:spacing w:line="240" w:lineRule="auto"/>
              <w:rPr>
                <w:sz w:val="16"/>
              </w:rPr>
            </w:pPr>
          </w:p>
        </w:tc>
        <w:tc>
          <w:tcPr>
            <w:tcW w:w="682" w:type="dxa"/>
          </w:tcPr>
          <w:p w14:paraId="56DF42D4" w14:textId="77777777" w:rsidR="00AF38E9" w:rsidRPr="00FC4079" w:rsidRDefault="00AF38E9" w:rsidP="00AF38E9">
            <w:pPr>
              <w:spacing w:line="240" w:lineRule="auto"/>
              <w:rPr>
                <w:sz w:val="16"/>
              </w:rPr>
            </w:pPr>
            <w:r w:rsidRPr="00FC4079">
              <w:rPr>
                <w:sz w:val="16"/>
              </w:rPr>
              <w:t>120</w:t>
            </w:r>
          </w:p>
        </w:tc>
        <w:tc>
          <w:tcPr>
            <w:tcW w:w="682" w:type="dxa"/>
          </w:tcPr>
          <w:p w14:paraId="4E13AD3C" w14:textId="77777777" w:rsidR="00AF38E9" w:rsidRPr="00FC4079" w:rsidRDefault="00AF38E9" w:rsidP="00AF38E9">
            <w:pPr>
              <w:spacing w:line="240" w:lineRule="auto"/>
              <w:rPr>
                <w:sz w:val="16"/>
              </w:rPr>
            </w:pPr>
            <w:r w:rsidRPr="00FC4079">
              <w:rPr>
                <w:sz w:val="16"/>
              </w:rPr>
              <w:t>2</w:t>
            </w:r>
          </w:p>
        </w:tc>
        <w:tc>
          <w:tcPr>
            <w:tcW w:w="1271" w:type="dxa"/>
          </w:tcPr>
          <w:p w14:paraId="63E9B80D" w14:textId="77777777" w:rsidR="00AF38E9" w:rsidRPr="00FC4079" w:rsidRDefault="00AF38E9" w:rsidP="00AF38E9">
            <w:pPr>
              <w:spacing w:line="240" w:lineRule="auto"/>
              <w:rPr>
                <w:sz w:val="16"/>
              </w:rPr>
            </w:pPr>
          </w:p>
        </w:tc>
        <w:tc>
          <w:tcPr>
            <w:tcW w:w="534" w:type="dxa"/>
          </w:tcPr>
          <w:p w14:paraId="1846C216" w14:textId="77777777" w:rsidR="00AF38E9" w:rsidRPr="00FC4079" w:rsidRDefault="00AF38E9" w:rsidP="00AF38E9">
            <w:pPr>
              <w:spacing w:line="240" w:lineRule="auto"/>
              <w:rPr>
                <w:sz w:val="16"/>
              </w:rPr>
            </w:pPr>
            <w:r w:rsidRPr="00FC4079">
              <w:rPr>
                <w:sz w:val="16"/>
              </w:rPr>
              <w:t>120</w:t>
            </w:r>
          </w:p>
        </w:tc>
        <w:tc>
          <w:tcPr>
            <w:tcW w:w="534" w:type="dxa"/>
          </w:tcPr>
          <w:p w14:paraId="6D908707" w14:textId="77777777" w:rsidR="00AF38E9" w:rsidRPr="00FC4079" w:rsidRDefault="00AF38E9" w:rsidP="00AF38E9">
            <w:pPr>
              <w:spacing w:line="240" w:lineRule="auto"/>
              <w:rPr>
                <w:sz w:val="16"/>
              </w:rPr>
            </w:pPr>
          </w:p>
        </w:tc>
        <w:tc>
          <w:tcPr>
            <w:tcW w:w="864" w:type="dxa"/>
          </w:tcPr>
          <w:p w14:paraId="5C990ADB" w14:textId="77777777" w:rsidR="00AF38E9" w:rsidRPr="00FC4079" w:rsidRDefault="00AF38E9" w:rsidP="00AF38E9">
            <w:pPr>
              <w:spacing w:line="240" w:lineRule="auto"/>
              <w:rPr>
                <w:sz w:val="16"/>
              </w:rPr>
            </w:pPr>
          </w:p>
        </w:tc>
      </w:tr>
      <w:tr w:rsidR="00FC4079" w:rsidRPr="00FC4079" w14:paraId="7B3D7349" w14:textId="77777777" w:rsidTr="00FC4079">
        <w:tc>
          <w:tcPr>
            <w:tcW w:w="1353" w:type="dxa"/>
          </w:tcPr>
          <w:p w14:paraId="6BC4EF83" w14:textId="77777777" w:rsidR="00AF38E9" w:rsidRPr="00FC4079" w:rsidRDefault="00AF38E9" w:rsidP="00AF38E9">
            <w:pPr>
              <w:spacing w:line="240" w:lineRule="auto"/>
              <w:rPr>
                <w:sz w:val="16"/>
              </w:rPr>
            </w:pPr>
            <w:r w:rsidRPr="00FC4079">
              <w:rPr>
                <w:sz w:val="16"/>
              </w:rPr>
              <w:t>Capecitabine</w:t>
            </w:r>
          </w:p>
        </w:tc>
        <w:tc>
          <w:tcPr>
            <w:tcW w:w="2023" w:type="dxa"/>
          </w:tcPr>
          <w:p w14:paraId="7D25717E" w14:textId="77777777" w:rsidR="00AF38E9" w:rsidRPr="00FC4079" w:rsidRDefault="00AF38E9" w:rsidP="00AF38E9">
            <w:pPr>
              <w:spacing w:line="240" w:lineRule="auto"/>
              <w:rPr>
                <w:sz w:val="16"/>
              </w:rPr>
            </w:pPr>
            <w:r w:rsidRPr="00FC4079">
              <w:rPr>
                <w:sz w:val="16"/>
              </w:rPr>
              <w:t>Tablet 500 mg</w:t>
            </w:r>
          </w:p>
        </w:tc>
        <w:tc>
          <w:tcPr>
            <w:tcW w:w="953" w:type="dxa"/>
          </w:tcPr>
          <w:p w14:paraId="207FE72F" w14:textId="77777777" w:rsidR="00AF38E9" w:rsidRPr="00FC4079" w:rsidRDefault="00AF38E9" w:rsidP="00AF38E9">
            <w:pPr>
              <w:spacing w:line="240" w:lineRule="auto"/>
              <w:rPr>
                <w:sz w:val="16"/>
              </w:rPr>
            </w:pPr>
            <w:r w:rsidRPr="00FC4079">
              <w:rPr>
                <w:sz w:val="16"/>
              </w:rPr>
              <w:t>Oral</w:t>
            </w:r>
          </w:p>
        </w:tc>
        <w:tc>
          <w:tcPr>
            <w:tcW w:w="1440" w:type="dxa"/>
          </w:tcPr>
          <w:p w14:paraId="65D4CC04" w14:textId="77777777" w:rsidR="00AF38E9" w:rsidRPr="00FC4079" w:rsidRDefault="00AF38E9" w:rsidP="00AF38E9">
            <w:pPr>
              <w:spacing w:line="240" w:lineRule="auto"/>
              <w:rPr>
                <w:sz w:val="16"/>
              </w:rPr>
            </w:pPr>
            <w:r w:rsidRPr="00FC4079">
              <w:rPr>
                <w:sz w:val="16"/>
              </w:rPr>
              <w:t>Capecitabine Sandoz</w:t>
            </w:r>
          </w:p>
        </w:tc>
        <w:tc>
          <w:tcPr>
            <w:tcW w:w="534" w:type="dxa"/>
          </w:tcPr>
          <w:p w14:paraId="2FA39C68" w14:textId="77777777" w:rsidR="00AF38E9" w:rsidRPr="00FC4079" w:rsidRDefault="00AF38E9" w:rsidP="00AF38E9">
            <w:pPr>
              <w:spacing w:line="240" w:lineRule="auto"/>
              <w:rPr>
                <w:sz w:val="16"/>
              </w:rPr>
            </w:pPr>
            <w:r w:rsidRPr="00FC4079">
              <w:rPr>
                <w:sz w:val="16"/>
              </w:rPr>
              <w:t>SZ</w:t>
            </w:r>
          </w:p>
        </w:tc>
        <w:tc>
          <w:tcPr>
            <w:tcW w:w="633" w:type="dxa"/>
          </w:tcPr>
          <w:p w14:paraId="32B40B49" w14:textId="77777777" w:rsidR="00AF38E9" w:rsidRPr="00FC4079" w:rsidRDefault="00AF38E9" w:rsidP="00AF38E9">
            <w:pPr>
              <w:spacing w:line="240" w:lineRule="auto"/>
              <w:rPr>
                <w:sz w:val="16"/>
              </w:rPr>
            </w:pPr>
            <w:r w:rsidRPr="00FC4079">
              <w:rPr>
                <w:sz w:val="16"/>
              </w:rPr>
              <w:t xml:space="preserve">MP </w:t>
            </w:r>
          </w:p>
        </w:tc>
        <w:tc>
          <w:tcPr>
            <w:tcW w:w="1728" w:type="dxa"/>
          </w:tcPr>
          <w:p w14:paraId="4021D0A0" w14:textId="77777777" w:rsidR="00AF38E9" w:rsidRPr="00FC4079" w:rsidRDefault="00AF38E9" w:rsidP="00AF38E9">
            <w:pPr>
              <w:spacing w:line="240" w:lineRule="auto"/>
              <w:rPr>
                <w:sz w:val="16"/>
              </w:rPr>
            </w:pPr>
          </w:p>
        </w:tc>
        <w:tc>
          <w:tcPr>
            <w:tcW w:w="1728" w:type="dxa"/>
          </w:tcPr>
          <w:p w14:paraId="6C4D738C" w14:textId="77777777" w:rsidR="00AF38E9" w:rsidRPr="00FC4079" w:rsidRDefault="00AF38E9" w:rsidP="00AF38E9">
            <w:pPr>
              <w:spacing w:line="240" w:lineRule="auto"/>
              <w:rPr>
                <w:sz w:val="16"/>
              </w:rPr>
            </w:pPr>
          </w:p>
        </w:tc>
        <w:tc>
          <w:tcPr>
            <w:tcW w:w="682" w:type="dxa"/>
          </w:tcPr>
          <w:p w14:paraId="7256B180" w14:textId="77777777" w:rsidR="00AF38E9" w:rsidRPr="00FC4079" w:rsidRDefault="00AF38E9" w:rsidP="00AF38E9">
            <w:pPr>
              <w:spacing w:line="240" w:lineRule="auto"/>
              <w:rPr>
                <w:sz w:val="16"/>
              </w:rPr>
            </w:pPr>
            <w:r w:rsidRPr="00FC4079">
              <w:rPr>
                <w:sz w:val="16"/>
              </w:rPr>
              <w:t>120</w:t>
            </w:r>
          </w:p>
        </w:tc>
        <w:tc>
          <w:tcPr>
            <w:tcW w:w="682" w:type="dxa"/>
          </w:tcPr>
          <w:p w14:paraId="02E46E38" w14:textId="77777777" w:rsidR="00AF38E9" w:rsidRPr="00FC4079" w:rsidRDefault="00AF38E9" w:rsidP="00AF38E9">
            <w:pPr>
              <w:spacing w:line="240" w:lineRule="auto"/>
              <w:rPr>
                <w:sz w:val="16"/>
              </w:rPr>
            </w:pPr>
            <w:r w:rsidRPr="00FC4079">
              <w:rPr>
                <w:sz w:val="16"/>
              </w:rPr>
              <w:t>2</w:t>
            </w:r>
          </w:p>
        </w:tc>
        <w:tc>
          <w:tcPr>
            <w:tcW w:w="1271" w:type="dxa"/>
          </w:tcPr>
          <w:p w14:paraId="1065116B" w14:textId="77777777" w:rsidR="00AF38E9" w:rsidRPr="00FC4079" w:rsidRDefault="00AF38E9" w:rsidP="00AF38E9">
            <w:pPr>
              <w:spacing w:line="240" w:lineRule="auto"/>
              <w:rPr>
                <w:sz w:val="16"/>
              </w:rPr>
            </w:pPr>
          </w:p>
        </w:tc>
        <w:tc>
          <w:tcPr>
            <w:tcW w:w="534" w:type="dxa"/>
          </w:tcPr>
          <w:p w14:paraId="1059FCC2" w14:textId="77777777" w:rsidR="00AF38E9" w:rsidRPr="00FC4079" w:rsidRDefault="00AF38E9" w:rsidP="00AF38E9">
            <w:pPr>
              <w:spacing w:line="240" w:lineRule="auto"/>
              <w:rPr>
                <w:sz w:val="16"/>
              </w:rPr>
            </w:pPr>
            <w:r w:rsidRPr="00FC4079">
              <w:rPr>
                <w:sz w:val="16"/>
              </w:rPr>
              <w:t>120</w:t>
            </w:r>
          </w:p>
        </w:tc>
        <w:tc>
          <w:tcPr>
            <w:tcW w:w="534" w:type="dxa"/>
          </w:tcPr>
          <w:p w14:paraId="67426282" w14:textId="77777777" w:rsidR="00AF38E9" w:rsidRPr="00FC4079" w:rsidRDefault="00AF38E9" w:rsidP="00AF38E9">
            <w:pPr>
              <w:spacing w:line="240" w:lineRule="auto"/>
              <w:rPr>
                <w:sz w:val="16"/>
              </w:rPr>
            </w:pPr>
          </w:p>
        </w:tc>
        <w:tc>
          <w:tcPr>
            <w:tcW w:w="864" w:type="dxa"/>
          </w:tcPr>
          <w:p w14:paraId="78CA12BA" w14:textId="77777777" w:rsidR="00AF38E9" w:rsidRPr="00FC4079" w:rsidRDefault="00AF38E9" w:rsidP="00AF38E9">
            <w:pPr>
              <w:spacing w:line="240" w:lineRule="auto"/>
              <w:rPr>
                <w:sz w:val="16"/>
              </w:rPr>
            </w:pPr>
          </w:p>
        </w:tc>
      </w:tr>
      <w:tr w:rsidR="00FC4079" w:rsidRPr="00FC4079" w14:paraId="6A7BC17A" w14:textId="77777777" w:rsidTr="00FC4079">
        <w:tc>
          <w:tcPr>
            <w:tcW w:w="1353" w:type="dxa"/>
          </w:tcPr>
          <w:p w14:paraId="7F7CB253" w14:textId="77777777" w:rsidR="00AF38E9" w:rsidRPr="00FC4079" w:rsidRDefault="00AF38E9" w:rsidP="00AF38E9">
            <w:pPr>
              <w:spacing w:line="240" w:lineRule="auto"/>
              <w:rPr>
                <w:sz w:val="16"/>
              </w:rPr>
            </w:pPr>
            <w:r w:rsidRPr="00FC4079">
              <w:rPr>
                <w:sz w:val="16"/>
              </w:rPr>
              <w:t>Capecitabine</w:t>
            </w:r>
          </w:p>
        </w:tc>
        <w:tc>
          <w:tcPr>
            <w:tcW w:w="2023" w:type="dxa"/>
          </w:tcPr>
          <w:p w14:paraId="6DD20F43" w14:textId="77777777" w:rsidR="00AF38E9" w:rsidRPr="00FC4079" w:rsidRDefault="00AF38E9" w:rsidP="00AF38E9">
            <w:pPr>
              <w:spacing w:line="240" w:lineRule="auto"/>
              <w:rPr>
                <w:sz w:val="16"/>
              </w:rPr>
            </w:pPr>
            <w:r w:rsidRPr="00FC4079">
              <w:rPr>
                <w:sz w:val="16"/>
              </w:rPr>
              <w:t>Tablet 500 mg</w:t>
            </w:r>
          </w:p>
        </w:tc>
        <w:tc>
          <w:tcPr>
            <w:tcW w:w="953" w:type="dxa"/>
          </w:tcPr>
          <w:p w14:paraId="2EA079F2" w14:textId="77777777" w:rsidR="00AF38E9" w:rsidRPr="00FC4079" w:rsidRDefault="00AF38E9" w:rsidP="00AF38E9">
            <w:pPr>
              <w:spacing w:line="240" w:lineRule="auto"/>
              <w:rPr>
                <w:sz w:val="16"/>
              </w:rPr>
            </w:pPr>
            <w:r w:rsidRPr="00FC4079">
              <w:rPr>
                <w:sz w:val="16"/>
              </w:rPr>
              <w:t>Oral</w:t>
            </w:r>
          </w:p>
        </w:tc>
        <w:tc>
          <w:tcPr>
            <w:tcW w:w="1440" w:type="dxa"/>
          </w:tcPr>
          <w:p w14:paraId="5D731573" w14:textId="77777777" w:rsidR="00AF38E9" w:rsidRPr="00FC4079" w:rsidRDefault="00AF38E9" w:rsidP="00AF38E9">
            <w:pPr>
              <w:spacing w:line="240" w:lineRule="auto"/>
              <w:rPr>
                <w:sz w:val="16"/>
              </w:rPr>
            </w:pPr>
            <w:r w:rsidRPr="00FC4079">
              <w:rPr>
                <w:sz w:val="16"/>
              </w:rPr>
              <w:t>Capecitabine-DRLA</w:t>
            </w:r>
          </w:p>
        </w:tc>
        <w:tc>
          <w:tcPr>
            <w:tcW w:w="534" w:type="dxa"/>
          </w:tcPr>
          <w:p w14:paraId="230AC322" w14:textId="77777777" w:rsidR="00AF38E9" w:rsidRPr="00FC4079" w:rsidRDefault="00AF38E9" w:rsidP="00AF38E9">
            <w:pPr>
              <w:spacing w:line="240" w:lineRule="auto"/>
              <w:rPr>
                <w:sz w:val="16"/>
              </w:rPr>
            </w:pPr>
            <w:r w:rsidRPr="00FC4079">
              <w:rPr>
                <w:sz w:val="16"/>
              </w:rPr>
              <w:t>RZ</w:t>
            </w:r>
          </w:p>
        </w:tc>
        <w:tc>
          <w:tcPr>
            <w:tcW w:w="633" w:type="dxa"/>
          </w:tcPr>
          <w:p w14:paraId="6EECA778" w14:textId="77777777" w:rsidR="00AF38E9" w:rsidRPr="00FC4079" w:rsidRDefault="00AF38E9" w:rsidP="00AF38E9">
            <w:pPr>
              <w:spacing w:line="240" w:lineRule="auto"/>
              <w:rPr>
                <w:sz w:val="16"/>
              </w:rPr>
            </w:pPr>
            <w:r w:rsidRPr="00FC4079">
              <w:rPr>
                <w:sz w:val="16"/>
              </w:rPr>
              <w:t xml:space="preserve">MP </w:t>
            </w:r>
          </w:p>
        </w:tc>
        <w:tc>
          <w:tcPr>
            <w:tcW w:w="1728" w:type="dxa"/>
          </w:tcPr>
          <w:p w14:paraId="07E1A8AC" w14:textId="77777777" w:rsidR="00AF38E9" w:rsidRPr="00FC4079" w:rsidRDefault="00AF38E9" w:rsidP="00AF38E9">
            <w:pPr>
              <w:spacing w:line="240" w:lineRule="auto"/>
              <w:rPr>
                <w:sz w:val="16"/>
              </w:rPr>
            </w:pPr>
          </w:p>
        </w:tc>
        <w:tc>
          <w:tcPr>
            <w:tcW w:w="1728" w:type="dxa"/>
          </w:tcPr>
          <w:p w14:paraId="77108E8C" w14:textId="77777777" w:rsidR="00AF38E9" w:rsidRPr="00FC4079" w:rsidRDefault="00AF38E9" w:rsidP="00AF38E9">
            <w:pPr>
              <w:spacing w:line="240" w:lineRule="auto"/>
              <w:rPr>
                <w:sz w:val="16"/>
              </w:rPr>
            </w:pPr>
          </w:p>
        </w:tc>
        <w:tc>
          <w:tcPr>
            <w:tcW w:w="682" w:type="dxa"/>
          </w:tcPr>
          <w:p w14:paraId="51397650" w14:textId="77777777" w:rsidR="00AF38E9" w:rsidRPr="00FC4079" w:rsidRDefault="00AF38E9" w:rsidP="00AF38E9">
            <w:pPr>
              <w:spacing w:line="240" w:lineRule="auto"/>
              <w:rPr>
                <w:sz w:val="16"/>
              </w:rPr>
            </w:pPr>
            <w:r w:rsidRPr="00FC4079">
              <w:rPr>
                <w:sz w:val="16"/>
              </w:rPr>
              <w:t>120</w:t>
            </w:r>
          </w:p>
        </w:tc>
        <w:tc>
          <w:tcPr>
            <w:tcW w:w="682" w:type="dxa"/>
          </w:tcPr>
          <w:p w14:paraId="247CB2CE" w14:textId="77777777" w:rsidR="00AF38E9" w:rsidRPr="00FC4079" w:rsidRDefault="00AF38E9" w:rsidP="00AF38E9">
            <w:pPr>
              <w:spacing w:line="240" w:lineRule="auto"/>
              <w:rPr>
                <w:sz w:val="16"/>
              </w:rPr>
            </w:pPr>
            <w:r w:rsidRPr="00FC4079">
              <w:rPr>
                <w:sz w:val="16"/>
              </w:rPr>
              <w:t>2</w:t>
            </w:r>
          </w:p>
        </w:tc>
        <w:tc>
          <w:tcPr>
            <w:tcW w:w="1271" w:type="dxa"/>
          </w:tcPr>
          <w:p w14:paraId="5EE45736" w14:textId="77777777" w:rsidR="00AF38E9" w:rsidRPr="00FC4079" w:rsidRDefault="00AF38E9" w:rsidP="00AF38E9">
            <w:pPr>
              <w:spacing w:line="240" w:lineRule="auto"/>
              <w:rPr>
                <w:sz w:val="16"/>
              </w:rPr>
            </w:pPr>
          </w:p>
        </w:tc>
        <w:tc>
          <w:tcPr>
            <w:tcW w:w="534" w:type="dxa"/>
          </w:tcPr>
          <w:p w14:paraId="78F28C4E" w14:textId="77777777" w:rsidR="00AF38E9" w:rsidRPr="00FC4079" w:rsidRDefault="00AF38E9" w:rsidP="00AF38E9">
            <w:pPr>
              <w:spacing w:line="240" w:lineRule="auto"/>
              <w:rPr>
                <w:sz w:val="16"/>
              </w:rPr>
            </w:pPr>
            <w:r w:rsidRPr="00FC4079">
              <w:rPr>
                <w:sz w:val="16"/>
              </w:rPr>
              <w:t>120</w:t>
            </w:r>
          </w:p>
        </w:tc>
        <w:tc>
          <w:tcPr>
            <w:tcW w:w="534" w:type="dxa"/>
          </w:tcPr>
          <w:p w14:paraId="0BFD7670" w14:textId="77777777" w:rsidR="00AF38E9" w:rsidRPr="00FC4079" w:rsidRDefault="00AF38E9" w:rsidP="00AF38E9">
            <w:pPr>
              <w:spacing w:line="240" w:lineRule="auto"/>
              <w:rPr>
                <w:sz w:val="16"/>
              </w:rPr>
            </w:pPr>
          </w:p>
        </w:tc>
        <w:tc>
          <w:tcPr>
            <w:tcW w:w="864" w:type="dxa"/>
          </w:tcPr>
          <w:p w14:paraId="15B561F5" w14:textId="77777777" w:rsidR="00AF38E9" w:rsidRPr="00FC4079" w:rsidRDefault="00AF38E9" w:rsidP="00AF38E9">
            <w:pPr>
              <w:spacing w:line="240" w:lineRule="auto"/>
              <w:rPr>
                <w:sz w:val="16"/>
              </w:rPr>
            </w:pPr>
          </w:p>
        </w:tc>
      </w:tr>
      <w:tr w:rsidR="00FC4079" w:rsidRPr="00FC4079" w14:paraId="50DDD9F4" w14:textId="77777777" w:rsidTr="00FC4079">
        <w:tc>
          <w:tcPr>
            <w:tcW w:w="1353" w:type="dxa"/>
          </w:tcPr>
          <w:p w14:paraId="28BA5E7B" w14:textId="77777777" w:rsidR="00AF38E9" w:rsidRPr="00FC4079" w:rsidRDefault="00AF38E9" w:rsidP="00AF38E9">
            <w:pPr>
              <w:spacing w:line="240" w:lineRule="auto"/>
              <w:rPr>
                <w:sz w:val="16"/>
              </w:rPr>
            </w:pPr>
            <w:r w:rsidRPr="00FC4079">
              <w:rPr>
                <w:sz w:val="16"/>
              </w:rPr>
              <w:t>Capecitabine</w:t>
            </w:r>
          </w:p>
        </w:tc>
        <w:tc>
          <w:tcPr>
            <w:tcW w:w="2023" w:type="dxa"/>
          </w:tcPr>
          <w:p w14:paraId="10C76383" w14:textId="77777777" w:rsidR="00AF38E9" w:rsidRPr="00FC4079" w:rsidRDefault="00AF38E9" w:rsidP="00AF38E9">
            <w:pPr>
              <w:spacing w:line="240" w:lineRule="auto"/>
              <w:rPr>
                <w:sz w:val="16"/>
              </w:rPr>
            </w:pPr>
            <w:r w:rsidRPr="00FC4079">
              <w:rPr>
                <w:sz w:val="16"/>
              </w:rPr>
              <w:t>Tablet 500 mg</w:t>
            </w:r>
          </w:p>
        </w:tc>
        <w:tc>
          <w:tcPr>
            <w:tcW w:w="953" w:type="dxa"/>
          </w:tcPr>
          <w:p w14:paraId="4C414F5D" w14:textId="77777777" w:rsidR="00AF38E9" w:rsidRPr="00FC4079" w:rsidRDefault="00AF38E9" w:rsidP="00AF38E9">
            <w:pPr>
              <w:spacing w:line="240" w:lineRule="auto"/>
              <w:rPr>
                <w:sz w:val="16"/>
              </w:rPr>
            </w:pPr>
            <w:r w:rsidRPr="00FC4079">
              <w:rPr>
                <w:sz w:val="16"/>
              </w:rPr>
              <w:t>Oral</w:t>
            </w:r>
          </w:p>
        </w:tc>
        <w:tc>
          <w:tcPr>
            <w:tcW w:w="1440" w:type="dxa"/>
          </w:tcPr>
          <w:p w14:paraId="008E7429" w14:textId="77777777" w:rsidR="00AF38E9" w:rsidRPr="00FC4079" w:rsidRDefault="00AF38E9" w:rsidP="00AF38E9">
            <w:pPr>
              <w:spacing w:line="240" w:lineRule="auto"/>
              <w:rPr>
                <w:sz w:val="16"/>
              </w:rPr>
            </w:pPr>
            <w:r w:rsidRPr="00FC4079">
              <w:rPr>
                <w:sz w:val="16"/>
              </w:rPr>
              <w:t>Xelabine</w:t>
            </w:r>
          </w:p>
        </w:tc>
        <w:tc>
          <w:tcPr>
            <w:tcW w:w="534" w:type="dxa"/>
          </w:tcPr>
          <w:p w14:paraId="740B0668" w14:textId="77777777" w:rsidR="00AF38E9" w:rsidRPr="00FC4079" w:rsidRDefault="00AF38E9" w:rsidP="00AF38E9">
            <w:pPr>
              <w:spacing w:line="240" w:lineRule="auto"/>
              <w:rPr>
                <w:sz w:val="16"/>
              </w:rPr>
            </w:pPr>
            <w:r w:rsidRPr="00FC4079">
              <w:rPr>
                <w:sz w:val="16"/>
              </w:rPr>
              <w:t>AL</w:t>
            </w:r>
          </w:p>
        </w:tc>
        <w:tc>
          <w:tcPr>
            <w:tcW w:w="633" w:type="dxa"/>
          </w:tcPr>
          <w:p w14:paraId="6601C8DA" w14:textId="77777777" w:rsidR="00AF38E9" w:rsidRPr="00FC4079" w:rsidRDefault="00AF38E9" w:rsidP="00AF38E9">
            <w:pPr>
              <w:spacing w:line="240" w:lineRule="auto"/>
              <w:rPr>
                <w:sz w:val="16"/>
              </w:rPr>
            </w:pPr>
            <w:r w:rsidRPr="00FC4079">
              <w:rPr>
                <w:sz w:val="16"/>
              </w:rPr>
              <w:t xml:space="preserve">MP </w:t>
            </w:r>
          </w:p>
        </w:tc>
        <w:tc>
          <w:tcPr>
            <w:tcW w:w="1728" w:type="dxa"/>
          </w:tcPr>
          <w:p w14:paraId="6D834F59" w14:textId="77777777" w:rsidR="00AF38E9" w:rsidRPr="00FC4079" w:rsidRDefault="00AF38E9" w:rsidP="00AF38E9">
            <w:pPr>
              <w:spacing w:line="240" w:lineRule="auto"/>
              <w:rPr>
                <w:sz w:val="16"/>
              </w:rPr>
            </w:pPr>
          </w:p>
        </w:tc>
        <w:tc>
          <w:tcPr>
            <w:tcW w:w="1728" w:type="dxa"/>
          </w:tcPr>
          <w:p w14:paraId="618808B5" w14:textId="77777777" w:rsidR="00AF38E9" w:rsidRPr="00FC4079" w:rsidRDefault="00AF38E9" w:rsidP="00AF38E9">
            <w:pPr>
              <w:spacing w:line="240" w:lineRule="auto"/>
              <w:rPr>
                <w:sz w:val="16"/>
              </w:rPr>
            </w:pPr>
          </w:p>
        </w:tc>
        <w:tc>
          <w:tcPr>
            <w:tcW w:w="682" w:type="dxa"/>
          </w:tcPr>
          <w:p w14:paraId="3AC2FFDD" w14:textId="77777777" w:rsidR="00AF38E9" w:rsidRPr="00FC4079" w:rsidRDefault="00AF38E9" w:rsidP="00AF38E9">
            <w:pPr>
              <w:spacing w:line="240" w:lineRule="auto"/>
              <w:rPr>
                <w:sz w:val="16"/>
              </w:rPr>
            </w:pPr>
            <w:r w:rsidRPr="00FC4079">
              <w:rPr>
                <w:sz w:val="16"/>
              </w:rPr>
              <w:t>120</w:t>
            </w:r>
          </w:p>
        </w:tc>
        <w:tc>
          <w:tcPr>
            <w:tcW w:w="682" w:type="dxa"/>
          </w:tcPr>
          <w:p w14:paraId="65DEA1A4" w14:textId="77777777" w:rsidR="00AF38E9" w:rsidRPr="00FC4079" w:rsidRDefault="00AF38E9" w:rsidP="00AF38E9">
            <w:pPr>
              <w:spacing w:line="240" w:lineRule="auto"/>
              <w:rPr>
                <w:sz w:val="16"/>
              </w:rPr>
            </w:pPr>
            <w:r w:rsidRPr="00FC4079">
              <w:rPr>
                <w:sz w:val="16"/>
              </w:rPr>
              <w:t>2</w:t>
            </w:r>
          </w:p>
        </w:tc>
        <w:tc>
          <w:tcPr>
            <w:tcW w:w="1271" w:type="dxa"/>
          </w:tcPr>
          <w:p w14:paraId="28EC010C" w14:textId="77777777" w:rsidR="00AF38E9" w:rsidRPr="00FC4079" w:rsidRDefault="00AF38E9" w:rsidP="00AF38E9">
            <w:pPr>
              <w:spacing w:line="240" w:lineRule="auto"/>
              <w:rPr>
                <w:sz w:val="16"/>
              </w:rPr>
            </w:pPr>
          </w:p>
        </w:tc>
        <w:tc>
          <w:tcPr>
            <w:tcW w:w="534" w:type="dxa"/>
          </w:tcPr>
          <w:p w14:paraId="00F0F57E" w14:textId="77777777" w:rsidR="00AF38E9" w:rsidRPr="00FC4079" w:rsidRDefault="00AF38E9" w:rsidP="00AF38E9">
            <w:pPr>
              <w:spacing w:line="240" w:lineRule="auto"/>
              <w:rPr>
                <w:sz w:val="16"/>
              </w:rPr>
            </w:pPr>
            <w:r w:rsidRPr="00FC4079">
              <w:rPr>
                <w:sz w:val="16"/>
              </w:rPr>
              <w:t>120</w:t>
            </w:r>
          </w:p>
        </w:tc>
        <w:tc>
          <w:tcPr>
            <w:tcW w:w="534" w:type="dxa"/>
          </w:tcPr>
          <w:p w14:paraId="370684DE" w14:textId="77777777" w:rsidR="00AF38E9" w:rsidRPr="00FC4079" w:rsidRDefault="00AF38E9" w:rsidP="00AF38E9">
            <w:pPr>
              <w:spacing w:line="240" w:lineRule="auto"/>
              <w:rPr>
                <w:sz w:val="16"/>
              </w:rPr>
            </w:pPr>
          </w:p>
        </w:tc>
        <w:tc>
          <w:tcPr>
            <w:tcW w:w="864" w:type="dxa"/>
          </w:tcPr>
          <w:p w14:paraId="102404EE" w14:textId="77777777" w:rsidR="00AF38E9" w:rsidRPr="00FC4079" w:rsidRDefault="00AF38E9" w:rsidP="00AF38E9">
            <w:pPr>
              <w:spacing w:line="240" w:lineRule="auto"/>
              <w:rPr>
                <w:sz w:val="16"/>
              </w:rPr>
            </w:pPr>
          </w:p>
        </w:tc>
      </w:tr>
      <w:tr w:rsidR="00FC4079" w:rsidRPr="00FC4079" w14:paraId="215C97D3" w14:textId="77777777" w:rsidTr="00FC4079">
        <w:tc>
          <w:tcPr>
            <w:tcW w:w="1353" w:type="dxa"/>
          </w:tcPr>
          <w:p w14:paraId="69FF4805" w14:textId="77777777" w:rsidR="00AF38E9" w:rsidRPr="00FC4079" w:rsidRDefault="00AF38E9" w:rsidP="00AF38E9">
            <w:pPr>
              <w:spacing w:line="240" w:lineRule="auto"/>
              <w:rPr>
                <w:sz w:val="16"/>
              </w:rPr>
            </w:pPr>
            <w:r w:rsidRPr="00FC4079">
              <w:rPr>
                <w:sz w:val="16"/>
              </w:rPr>
              <w:t>Captopril</w:t>
            </w:r>
          </w:p>
        </w:tc>
        <w:tc>
          <w:tcPr>
            <w:tcW w:w="2023" w:type="dxa"/>
          </w:tcPr>
          <w:p w14:paraId="017AD49E" w14:textId="77777777" w:rsidR="00AF38E9" w:rsidRPr="00FC4079" w:rsidRDefault="00AF38E9" w:rsidP="00AF38E9">
            <w:pPr>
              <w:spacing w:line="240" w:lineRule="auto"/>
              <w:rPr>
                <w:sz w:val="16"/>
              </w:rPr>
            </w:pPr>
            <w:r w:rsidRPr="00FC4079">
              <w:rPr>
                <w:sz w:val="16"/>
              </w:rPr>
              <w:t>Oral solution 5 mg per mL, 95 mL</w:t>
            </w:r>
          </w:p>
        </w:tc>
        <w:tc>
          <w:tcPr>
            <w:tcW w:w="953" w:type="dxa"/>
          </w:tcPr>
          <w:p w14:paraId="603B5AFB" w14:textId="77777777" w:rsidR="00AF38E9" w:rsidRPr="00FC4079" w:rsidRDefault="00AF38E9" w:rsidP="00AF38E9">
            <w:pPr>
              <w:spacing w:line="240" w:lineRule="auto"/>
              <w:rPr>
                <w:sz w:val="16"/>
              </w:rPr>
            </w:pPr>
            <w:r w:rsidRPr="00FC4079">
              <w:rPr>
                <w:sz w:val="16"/>
              </w:rPr>
              <w:t>Oral</w:t>
            </w:r>
          </w:p>
        </w:tc>
        <w:tc>
          <w:tcPr>
            <w:tcW w:w="1440" w:type="dxa"/>
          </w:tcPr>
          <w:p w14:paraId="601E481E" w14:textId="77777777" w:rsidR="00AF38E9" w:rsidRPr="00FC4079" w:rsidRDefault="00AF38E9" w:rsidP="00AF38E9">
            <w:pPr>
              <w:spacing w:line="240" w:lineRule="auto"/>
              <w:rPr>
                <w:sz w:val="16"/>
              </w:rPr>
            </w:pPr>
            <w:r w:rsidRPr="00FC4079">
              <w:rPr>
                <w:sz w:val="16"/>
              </w:rPr>
              <w:t>Capoten</w:t>
            </w:r>
          </w:p>
        </w:tc>
        <w:tc>
          <w:tcPr>
            <w:tcW w:w="534" w:type="dxa"/>
          </w:tcPr>
          <w:p w14:paraId="04C192A6" w14:textId="77777777" w:rsidR="00AF38E9" w:rsidRPr="00FC4079" w:rsidRDefault="00AF38E9" w:rsidP="00AF38E9">
            <w:pPr>
              <w:spacing w:line="240" w:lineRule="auto"/>
              <w:rPr>
                <w:sz w:val="16"/>
              </w:rPr>
            </w:pPr>
            <w:r w:rsidRPr="00FC4079">
              <w:rPr>
                <w:sz w:val="16"/>
              </w:rPr>
              <w:t>RW</w:t>
            </w:r>
          </w:p>
        </w:tc>
        <w:tc>
          <w:tcPr>
            <w:tcW w:w="633" w:type="dxa"/>
          </w:tcPr>
          <w:p w14:paraId="1123A56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8E0624" w14:textId="77777777" w:rsidR="00AF38E9" w:rsidRPr="00FC4079" w:rsidRDefault="00AF38E9" w:rsidP="00AF38E9">
            <w:pPr>
              <w:spacing w:line="240" w:lineRule="auto"/>
              <w:rPr>
                <w:sz w:val="16"/>
              </w:rPr>
            </w:pPr>
            <w:r w:rsidRPr="00FC4079">
              <w:rPr>
                <w:sz w:val="16"/>
              </w:rPr>
              <w:t>C4996</w:t>
            </w:r>
          </w:p>
        </w:tc>
        <w:tc>
          <w:tcPr>
            <w:tcW w:w="1728" w:type="dxa"/>
          </w:tcPr>
          <w:p w14:paraId="268E47C1" w14:textId="77777777" w:rsidR="00AF38E9" w:rsidRPr="00FC4079" w:rsidRDefault="00AF38E9" w:rsidP="00AF38E9">
            <w:pPr>
              <w:spacing w:line="240" w:lineRule="auto"/>
              <w:rPr>
                <w:sz w:val="16"/>
              </w:rPr>
            </w:pPr>
          </w:p>
        </w:tc>
        <w:tc>
          <w:tcPr>
            <w:tcW w:w="682" w:type="dxa"/>
          </w:tcPr>
          <w:p w14:paraId="3B638530" w14:textId="77777777" w:rsidR="00AF38E9" w:rsidRPr="00FC4079" w:rsidRDefault="00AF38E9" w:rsidP="00AF38E9">
            <w:pPr>
              <w:spacing w:line="240" w:lineRule="auto"/>
              <w:rPr>
                <w:sz w:val="16"/>
              </w:rPr>
            </w:pPr>
            <w:r w:rsidRPr="00FC4079">
              <w:rPr>
                <w:sz w:val="16"/>
              </w:rPr>
              <w:t>1</w:t>
            </w:r>
          </w:p>
        </w:tc>
        <w:tc>
          <w:tcPr>
            <w:tcW w:w="682" w:type="dxa"/>
          </w:tcPr>
          <w:p w14:paraId="73F9669D" w14:textId="77777777" w:rsidR="00AF38E9" w:rsidRPr="00FC4079" w:rsidRDefault="00AF38E9" w:rsidP="00AF38E9">
            <w:pPr>
              <w:spacing w:line="240" w:lineRule="auto"/>
              <w:rPr>
                <w:sz w:val="16"/>
              </w:rPr>
            </w:pPr>
            <w:r w:rsidRPr="00FC4079">
              <w:rPr>
                <w:sz w:val="16"/>
              </w:rPr>
              <w:t>5</w:t>
            </w:r>
          </w:p>
        </w:tc>
        <w:tc>
          <w:tcPr>
            <w:tcW w:w="1271" w:type="dxa"/>
          </w:tcPr>
          <w:p w14:paraId="41E28F9E" w14:textId="77777777" w:rsidR="00AF38E9" w:rsidRPr="00FC4079" w:rsidRDefault="00AF38E9" w:rsidP="00AF38E9">
            <w:pPr>
              <w:spacing w:line="240" w:lineRule="auto"/>
              <w:rPr>
                <w:sz w:val="16"/>
              </w:rPr>
            </w:pPr>
          </w:p>
        </w:tc>
        <w:tc>
          <w:tcPr>
            <w:tcW w:w="534" w:type="dxa"/>
          </w:tcPr>
          <w:p w14:paraId="2BAC8088" w14:textId="77777777" w:rsidR="00AF38E9" w:rsidRPr="00FC4079" w:rsidRDefault="00AF38E9" w:rsidP="00AF38E9">
            <w:pPr>
              <w:spacing w:line="240" w:lineRule="auto"/>
              <w:rPr>
                <w:sz w:val="16"/>
              </w:rPr>
            </w:pPr>
            <w:r w:rsidRPr="00FC4079">
              <w:rPr>
                <w:sz w:val="16"/>
              </w:rPr>
              <w:t>1</w:t>
            </w:r>
          </w:p>
        </w:tc>
        <w:tc>
          <w:tcPr>
            <w:tcW w:w="534" w:type="dxa"/>
          </w:tcPr>
          <w:p w14:paraId="13CBBCF9" w14:textId="77777777" w:rsidR="00AF38E9" w:rsidRPr="00FC4079" w:rsidRDefault="00AF38E9" w:rsidP="00AF38E9">
            <w:pPr>
              <w:spacing w:line="240" w:lineRule="auto"/>
              <w:rPr>
                <w:sz w:val="16"/>
              </w:rPr>
            </w:pPr>
          </w:p>
        </w:tc>
        <w:tc>
          <w:tcPr>
            <w:tcW w:w="864" w:type="dxa"/>
          </w:tcPr>
          <w:p w14:paraId="0A1D4E96" w14:textId="77777777" w:rsidR="00AF38E9" w:rsidRPr="00FC4079" w:rsidRDefault="00AF38E9" w:rsidP="00AF38E9">
            <w:pPr>
              <w:spacing w:line="240" w:lineRule="auto"/>
              <w:rPr>
                <w:sz w:val="16"/>
              </w:rPr>
            </w:pPr>
          </w:p>
        </w:tc>
      </w:tr>
      <w:tr w:rsidR="00FC4079" w:rsidRPr="00FC4079" w14:paraId="03C1F7E4" w14:textId="77777777" w:rsidTr="00FC4079">
        <w:tc>
          <w:tcPr>
            <w:tcW w:w="1353" w:type="dxa"/>
          </w:tcPr>
          <w:p w14:paraId="7839507E" w14:textId="77777777" w:rsidR="00AF38E9" w:rsidRPr="00FC4079" w:rsidRDefault="00AF38E9" w:rsidP="00AF38E9">
            <w:pPr>
              <w:spacing w:line="240" w:lineRule="auto"/>
              <w:rPr>
                <w:sz w:val="16"/>
              </w:rPr>
            </w:pPr>
            <w:r w:rsidRPr="00FC4079">
              <w:rPr>
                <w:sz w:val="16"/>
              </w:rPr>
              <w:t>Carbamazepine</w:t>
            </w:r>
          </w:p>
        </w:tc>
        <w:tc>
          <w:tcPr>
            <w:tcW w:w="2023" w:type="dxa"/>
          </w:tcPr>
          <w:p w14:paraId="49D1DF9E" w14:textId="77777777" w:rsidR="00AF38E9" w:rsidRPr="00FC4079" w:rsidRDefault="00AF38E9" w:rsidP="00AF38E9">
            <w:pPr>
              <w:spacing w:line="240" w:lineRule="auto"/>
              <w:rPr>
                <w:sz w:val="16"/>
              </w:rPr>
            </w:pPr>
            <w:r w:rsidRPr="00FC4079">
              <w:rPr>
                <w:sz w:val="16"/>
              </w:rPr>
              <w:t>Oral suspension 100 mg per 5 mL, 300 mL</w:t>
            </w:r>
          </w:p>
        </w:tc>
        <w:tc>
          <w:tcPr>
            <w:tcW w:w="953" w:type="dxa"/>
          </w:tcPr>
          <w:p w14:paraId="137C9554" w14:textId="77777777" w:rsidR="00AF38E9" w:rsidRPr="00FC4079" w:rsidRDefault="00AF38E9" w:rsidP="00AF38E9">
            <w:pPr>
              <w:spacing w:line="240" w:lineRule="auto"/>
              <w:rPr>
                <w:sz w:val="16"/>
              </w:rPr>
            </w:pPr>
            <w:r w:rsidRPr="00FC4079">
              <w:rPr>
                <w:sz w:val="16"/>
              </w:rPr>
              <w:t>Oral</w:t>
            </w:r>
          </w:p>
        </w:tc>
        <w:tc>
          <w:tcPr>
            <w:tcW w:w="1440" w:type="dxa"/>
          </w:tcPr>
          <w:p w14:paraId="2D7984B1" w14:textId="77777777" w:rsidR="00AF38E9" w:rsidRPr="00FC4079" w:rsidRDefault="00AF38E9" w:rsidP="00AF38E9">
            <w:pPr>
              <w:spacing w:line="240" w:lineRule="auto"/>
              <w:rPr>
                <w:sz w:val="16"/>
              </w:rPr>
            </w:pPr>
            <w:r w:rsidRPr="00FC4079">
              <w:rPr>
                <w:sz w:val="16"/>
              </w:rPr>
              <w:t>Tegretol Liquid</w:t>
            </w:r>
          </w:p>
        </w:tc>
        <w:tc>
          <w:tcPr>
            <w:tcW w:w="534" w:type="dxa"/>
          </w:tcPr>
          <w:p w14:paraId="29E45797" w14:textId="77777777" w:rsidR="00AF38E9" w:rsidRPr="00FC4079" w:rsidRDefault="00AF38E9" w:rsidP="00AF38E9">
            <w:pPr>
              <w:spacing w:line="240" w:lineRule="auto"/>
              <w:rPr>
                <w:sz w:val="16"/>
              </w:rPr>
            </w:pPr>
            <w:r w:rsidRPr="00FC4079">
              <w:rPr>
                <w:sz w:val="16"/>
              </w:rPr>
              <w:t>NV</w:t>
            </w:r>
          </w:p>
        </w:tc>
        <w:tc>
          <w:tcPr>
            <w:tcW w:w="633" w:type="dxa"/>
          </w:tcPr>
          <w:p w14:paraId="3800F4CD" w14:textId="77777777" w:rsidR="00AF38E9" w:rsidRPr="00FC4079" w:rsidRDefault="00AF38E9" w:rsidP="00AF38E9">
            <w:pPr>
              <w:spacing w:line="240" w:lineRule="auto"/>
              <w:rPr>
                <w:sz w:val="16"/>
              </w:rPr>
            </w:pPr>
            <w:r w:rsidRPr="00FC4079">
              <w:rPr>
                <w:sz w:val="16"/>
              </w:rPr>
              <w:t xml:space="preserve">PDP </w:t>
            </w:r>
          </w:p>
        </w:tc>
        <w:tc>
          <w:tcPr>
            <w:tcW w:w="1728" w:type="dxa"/>
          </w:tcPr>
          <w:p w14:paraId="17BC381D" w14:textId="77777777" w:rsidR="00AF38E9" w:rsidRPr="00FC4079" w:rsidRDefault="00AF38E9" w:rsidP="00AF38E9">
            <w:pPr>
              <w:spacing w:line="240" w:lineRule="auto"/>
              <w:rPr>
                <w:sz w:val="16"/>
              </w:rPr>
            </w:pPr>
          </w:p>
        </w:tc>
        <w:tc>
          <w:tcPr>
            <w:tcW w:w="1728" w:type="dxa"/>
          </w:tcPr>
          <w:p w14:paraId="2AC169A2" w14:textId="77777777" w:rsidR="00AF38E9" w:rsidRPr="00FC4079" w:rsidRDefault="00AF38E9" w:rsidP="00AF38E9">
            <w:pPr>
              <w:spacing w:line="240" w:lineRule="auto"/>
              <w:rPr>
                <w:sz w:val="16"/>
              </w:rPr>
            </w:pPr>
          </w:p>
        </w:tc>
        <w:tc>
          <w:tcPr>
            <w:tcW w:w="682" w:type="dxa"/>
          </w:tcPr>
          <w:p w14:paraId="58FE2F10" w14:textId="77777777" w:rsidR="00AF38E9" w:rsidRPr="00FC4079" w:rsidRDefault="00AF38E9" w:rsidP="00AF38E9">
            <w:pPr>
              <w:spacing w:line="240" w:lineRule="auto"/>
              <w:rPr>
                <w:sz w:val="16"/>
              </w:rPr>
            </w:pPr>
            <w:r w:rsidRPr="00FC4079">
              <w:rPr>
                <w:sz w:val="16"/>
              </w:rPr>
              <w:t>1</w:t>
            </w:r>
          </w:p>
        </w:tc>
        <w:tc>
          <w:tcPr>
            <w:tcW w:w="682" w:type="dxa"/>
          </w:tcPr>
          <w:p w14:paraId="2A605008" w14:textId="77777777" w:rsidR="00AF38E9" w:rsidRPr="00FC4079" w:rsidRDefault="00AF38E9" w:rsidP="00AF38E9">
            <w:pPr>
              <w:spacing w:line="240" w:lineRule="auto"/>
              <w:rPr>
                <w:sz w:val="16"/>
              </w:rPr>
            </w:pPr>
            <w:r w:rsidRPr="00FC4079">
              <w:rPr>
                <w:sz w:val="16"/>
              </w:rPr>
              <w:t>0</w:t>
            </w:r>
          </w:p>
        </w:tc>
        <w:tc>
          <w:tcPr>
            <w:tcW w:w="1271" w:type="dxa"/>
          </w:tcPr>
          <w:p w14:paraId="4BEB06DE" w14:textId="77777777" w:rsidR="00AF38E9" w:rsidRPr="00FC4079" w:rsidRDefault="00AF38E9" w:rsidP="00AF38E9">
            <w:pPr>
              <w:spacing w:line="240" w:lineRule="auto"/>
              <w:rPr>
                <w:sz w:val="16"/>
              </w:rPr>
            </w:pPr>
          </w:p>
        </w:tc>
        <w:tc>
          <w:tcPr>
            <w:tcW w:w="534" w:type="dxa"/>
          </w:tcPr>
          <w:p w14:paraId="127342D3" w14:textId="77777777" w:rsidR="00AF38E9" w:rsidRPr="00FC4079" w:rsidRDefault="00AF38E9" w:rsidP="00AF38E9">
            <w:pPr>
              <w:spacing w:line="240" w:lineRule="auto"/>
              <w:rPr>
                <w:sz w:val="16"/>
              </w:rPr>
            </w:pPr>
            <w:r w:rsidRPr="00FC4079">
              <w:rPr>
                <w:sz w:val="16"/>
              </w:rPr>
              <w:t>1</w:t>
            </w:r>
          </w:p>
        </w:tc>
        <w:tc>
          <w:tcPr>
            <w:tcW w:w="534" w:type="dxa"/>
          </w:tcPr>
          <w:p w14:paraId="6AD759C3" w14:textId="77777777" w:rsidR="00AF38E9" w:rsidRPr="00FC4079" w:rsidRDefault="00AF38E9" w:rsidP="00AF38E9">
            <w:pPr>
              <w:spacing w:line="240" w:lineRule="auto"/>
              <w:rPr>
                <w:sz w:val="16"/>
              </w:rPr>
            </w:pPr>
          </w:p>
        </w:tc>
        <w:tc>
          <w:tcPr>
            <w:tcW w:w="864" w:type="dxa"/>
          </w:tcPr>
          <w:p w14:paraId="629B881F" w14:textId="77777777" w:rsidR="00AF38E9" w:rsidRPr="00FC4079" w:rsidRDefault="00AF38E9" w:rsidP="00AF38E9">
            <w:pPr>
              <w:spacing w:line="240" w:lineRule="auto"/>
              <w:rPr>
                <w:sz w:val="16"/>
              </w:rPr>
            </w:pPr>
          </w:p>
        </w:tc>
      </w:tr>
      <w:tr w:rsidR="00FC4079" w:rsidRPr="00FC4079" w14:paraId="2CDAC298" w14:textId="77777777" w:rsidTr="00FC4079">
        <w:tc>
          <w:tcPr>
            <w:tcW w:w="1353" w:type="dxa"/>
          </w:tcPr>
          <w:p w14:paraId="434F8526" w14:textId="77777777" w:rsidR="00AF38E9" w:rsidRPr="00FC4079" w:rsidRDefault="00AF38E9" w:rsidP="00AF38E9">
            <w:pPr>
              <w:spacing w:line="240" w:lineRule="auto"/>
              <w:rPr>
                <w:sz w:val="16"/>
              </w:rPr>
            </w:pPr>
            <w:r w:rsidRPr="00FC4079">
              <w:rPr>
                <w:sz w:val="16"/>
              </w:rPr>
              <w:t>Carbamazepine</w:t>
            </w:r>
          </w:p>
        </w:tc>
        <w:tc>
          <w:tcPr>
            <w:tcW w:w="2023" w:type="dxa"/>
          </w:tcPr>
          <w:p w14:paraId="5CB3D9CC" w14:textId="77777777" w:rsidR="00AF38E9" w:rsidRPr="00FC4079" w:rsidRDefault="00AF38E9" w:rsidP="00AF38E9">
            <w:pPr>
              <w:spacing w:line="240" w:lineRule="auto"/>
              <w:rPr>
                <w:sz w:val="16"/>
              </w:rPr>
            </w:pPr>
            <w:r w:rsidRPr="00FC4079">
              <w:rPr>
                <w:sz w:val="16"/>
              </w:rPr>
              <w:t>Oral suspension 100 mg per 5 mL, 300 mL</w:t>
            </w:r>
          </w:p>
        </w:tc>
        <w:tc>
          <w:tcPr>
            <w:tcW w:w="953" w:type="dxa"/>
          </w:tcPr>
          <w:p w14:paraId="7AB73C86" w14:textId="77777777" w:rsidR="00AF38E9" w:rsidRPr="00FC4079" w:rsidRDefault="00AF38E9" w:rsidP="00AF38E9">
            <w:pPr>
              <w:spacing w:line="240" w:lineRule="auto"/>
              <w:rPr>
                <w:sz w:val="16"/>
              </w:rPr>
            </w:pPr>
            <w:r w:rsidRPr="00FC4079">
              <w:rPr>
                <w:sz w:val="16"/>
              </w:rPr>
              <w:t>Oral</w:t>
            </w:r>
          </w:p>
        </w:tc>
        <w:tc>
          <w:tcPr>
            <w:tcW w:w="1440" w:type="dxa"/>
          </w:tcPr>
          <w:p w14:paraId="6299E394" w14:textId="77777777" w:rsidR="00AF38E9" w:rsidRPr="00FC4079" w:rsidRDefault="00AF38E9" w:rsidP="00AF38E9">
            <w:pPr>
              <w:spacing w:line="240" w:lineRule="auto"/>
              <w:rPr>
                <w:sz w:val="16"/>
              </w:rPr>
            </w:pPr>
            <w:r w:rsidRPr="00FC4079">
              <w:rPr>
                <w:sz w:val="16"/>
              </w:rPr>
              <w:t>Tegretol Liquid</w:t>
            </w:r>
          </w:p>
        </w:tc>
        <w:tc>
          <w:tcPr>
            <w:tcW w:w="534" w:type="dxa"/>
          </w:tcPr>
          <w:p w14:paraId="44BC8B31" w14:textId="77777777" w:rsidR="00AF38E9" w:rsidRPr="00FC4079" w:rsidRDefault="00AF38E9" w:rsidP="00AF38E9">
            <w:pPr>
              <w:spacing w:line="240" w:lineRule="auto"/>
              <w:rPr>
                <w:sz w:val="16"/>
              </w:rPr>
            </w:pPr>
            <w:r w:rsidRPr="00FC4079">
              <w:rPr>
                <w:sz w:val="16"/>
              </w:rPr>
              <w:t>NV</w:t>
            </w:r>
          </w:p>
        </w:tc>
        <w:tc>
          <w:tcPr>
            <w:tcW w:w="633" w:type="dxa"/>
          </w:tcPr>
          <w:p w14:paraId="1034BC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226E134" w14:textId="77777777" w:rsidR="00AF38E9" w:rsidRPr="00FC4079" w:rsidRDefault="00AF38E9" w:rsidP="00AF38E9">
            <w:pPr>
              <w:spacing w:line="240" w:lineRule="auto"/>
              <w:rPr>
                <w:sz w:val="16"/>
              </w:rPr>
            </w:pPr>
          </w:p>
        </w:tc>
        <w:tc>
          <w:tcPr>
            <w:tcW w:w="1728" w:type="dxa"/>
          </w:tcPr>
          <w:p w14:paraId="389A6EB1" w14:textId="77777777" w:rsidR="00AF38E9" w:rsidRPr="00FC4079" w:rsidRDefault="00AF38E9" w:rsidP="00AF38E9">
            <w:pPr>
              <w:spacing w:line="240" w:lineRule="auto"/>
              <w:rPr>
                <w:sz w:val="16"/>
              </w:rPr>
            </w:pPr>
          </w:p>
        </w:tc>
        <w:tc>
          <w:tcPr>
            <w:tcW w:w="682" w:type="dxa"/>
          </w:tcPr>
          <w:p w14:paraId="17955E3C" w14:textId="77777777" w:rsidR="00AF38E9" w:rsidRPr="00FC4079" w:rsidRDefault="00AF38E9" w:rsidP="00AF38E9">
            <w:pPr>
              <w:spacing w:line="240" w:lineRule="auto"/>
              <w:rPr>
                <w:sz w:val="16"/>
              </w:rPr>
            </w:pPr>
            <w:r w:rsidRPr="00FC4079">
              <w:rPr>
                <w:sz w:val="16"/>
              </w:rPr>
              <w:t>1</w:t>
            </w:r>
          </w:p>
        </w:tc>
        <w:tc>
          <w:tcPr>
            <w:tcW w:w="682" w:type="dxa"/>
          </w:tcPr>
          <w:p w14:paraId="584CE6C8" w14:textId="77777777" w:rsidR="00AF38E9" w:rsidRPr="00FC4079" w:rsidRDefault="00AF38E9" w:rsidP="00AF38E9">
            <w:pPr>
              <w:spacing w:line="240" w:lineRule="auto"/>
              <w:rPr>
                <w:sz w:val="16"/>
              </w:rPr>
            </w:pPr>
            <w:r w:rsidRPr="00FC4079">
              <w:rPr>
                <w:sz w:val="16"/>
              </w:rPr>
              <w:t>5</w:t>
            </w:r>
          </w:p>
        </w:tc>
        <w:tc>
          <w:tcPr>
            <w:tcW w:w="1271" w:type="dxa"/>
          </w:tcPr>
          <w:p w14:paraId="193E6F55" w14:textId="77777777" w:rsidR="00AF38E9" w:rsidRPr="00FC4079" w:rsidRDefault="00AF38E9" w:rsidP="00AF38E9">
            <w:pPr>
              <w:spacing w:line="240" w:lineRule="auto"/>
              <w:rPr>
                <w:sz w:val="16"/>
              </w:rPr>
            </w:pPr>
          </w:p>
        </w:tc>
        <w:tc>
          <w:tcPr>
            <w:tcW w:w="534" w:type="dxa"/>
          </w:tcPr>
          <w:p w14:paraId="0B41E035" w14:textId="77777777" w:rsidR="00AF38E9" w:rsidRPr="00FC4079" w:rsidRDefault="00AF38E9" w:rsidP="00AF38E9">
            <w:pPr>
              <w:spacing w:line="240" w:lineRule="auto"/>
              <w:rPr>
                <w:sz w:val="16"/>
              </w:rPr>
            </w:pPr>
            <w:r w:rsidRPr="00FC4079">
              <w:rPr>
                <w:sz w:val="16"/>
              </w:rPr>
              <w:t>1</w:t>
            </w:r>
          </w:p>
        </w:tc>
        <w:tc>
          <w:tcPr>
            <w:tcW w:w="534" w:type="dxa"/>
          </w:tcPr>
          <w:p w14:paraId="7942F9F0" w14:textId="77777777" w:rsidR="00AF38E9" w:rsidRPr="00FC4079" w:rsidRDefault="00AF38E9" w:rsidP="00AF38E9">
            <w:pPr>
              <w:spacing w:line="240" w:lineRule="auto"/>
              <w:rPr>
                <w:sz w:val="16"/>
              </w:rPr>
            </w:pPr>
          </w:p>
        </w:tc>
        <w:tc>
          <w:tcPr>
            <w:tcW w:w="864" w:type="dxa"/>
          </w:tcPr>
          <w:p w14:paraId="197B5E3B" w14:textId="77777777" w:rsidR="00AF38E9" w:rsidRPr="00FC4079" w:rsidRDefault="00AF38E9" w:rsidP="00AF38E9">
            <w:pPr>
              <w:spacing w:line="240" w:lineRule="auto"/>
              <w:rPr>
                <w:sz w:val="16"/>
              </w:rPr>
            </w:pPr>
          </w:p>
        </w:tc>
      </w:tr>
      <w:tr w:rsidR="00FC4079" w:rsidRPr="00FC4079" w14:paraId="7A1749F1" w14:textId="77777777" w:rsidTr="00FC4079">
        <w:tc>
          <w:tcPr>
            <w:tcW w:w="1353" w:type="dxa"/>
          </w:tcPr>
          <w:p w14:paraId="5F680DCB" w14:textId="77777777" w:rsidR="00AF38E9" w:rsidRPr="00FC4079" w:rsidRDefault="00AF38E9" w:rsidP="00AF38E9">
            <w:pPr>
              <w:spacing w:line="240" w:lineRule="auto"/>
              <w:rPr>
                <w:sz w:val="16"/>
              </w:rPr>
            </w:pPr>
            <w:r w:rsidRPr="00FC4079">
              <w:rPr>
                <w:sz w:val="16"/>
              </w:rPr>
              <w:t>Carbamazepine</w:t>
            </w:r>
          </w:p>
        </w:tc>
        <w:tc>
          <w:tcPr>
            <w:tcW w:w="2023" w:type="dxa"/>
          </w:tcPr>
          <w:p w14:paraId="35E61703" w14:textId="77777777" w:rsidR="00AF38E9" w:rsidRPr="00FC4079" w:rsidRDefault="00AF38E9" w:rsidP="00AF38E9">
            <w:pPr>
              <w:spacing w:line="240" w:lineRule="auto"/>
              <w:rPr>
                <w:sz w:val="16"/>
              </w:rPr>
            </w:pPr>
            <w:r w:rsidRPr="00FC4079">
              <w:rPr>
                <w:sz w:val="16"/>
              </w:rPr>
              <w:t>Oral suspension 100 mg per 5 mL, 300 mL</w:t>
            </w:r>
          </w:p>
        </w:tc>
        <w:tc>
          <w:tcPr>
            <w:tcW w:w="953" w:type="dxa"/>
          </w:tcPr>
          <w:p w14:paraId="570DA801" w14:textId="77777777" w:rsidR="00AF38E9" w:rsidRPr="00FC4079" w:rsidRDefault="00AF38E9" w:rsidP="00AF38E9">
            <w:pPr>
              <w:spacing w:line="240" w:lineRule="auto"/>
              <w:rPr>
                <w:sz w:val="16"/>
              </w:rPr>
            </w:pPr>
            <w:r w:rsidRPr="00FC4079">
              <w:rPr>
                <w:sz w:val="16"/>
              </w:rPr>
              <w:t>Oral</w:t>
            </w:r>
          </w:p>
        </w:tc>
        <w:tc>
          <w:tcPr>
            <w:tcW w:w="1440" w:type="dxa"/>
          </w:tcPr>
          <w:p w14:paraId="41F30701" w14:textId="77777777" w:rsidR="00AF38E9" w:rsidRPr="00FC4079" w:rsidRDefault="00AF38E9" w:rsidP="00AF38E9">
            <w:pPr>
              <w:spacing w:line="240" w:lineRule="auto"/>
              <w:rPr>
                <w:sz w:val="16"/>
              </w:rPr>
            </w:pPr>
            <w:r w:rsidRPr="00FC4079">
              <w:rPr>
                <w:sz w:val="16"/>
              </w:rPr>
              <w:t>Tegretol Liquid</w:t>
            </w:r>
          </w:p>
        </w:tc>
        <w:tc>
          <w:tcPr>
            <w:tcW w:w="534" w:type="dxa"/>
          </w:tcPr>
          <w:p w14:paraId="236086A2" w14:textId="77777777" w:rsidR="00AF38E9" w:rsidRPr="00FC4079" w:rsidRDefault="00AF38E9" w:rsidP="00AF38E9">
            <w:pPr>
              <w:spacing w:line="240" w:lineRule="auto"/>
              <w:rPr>
                <w:sz w:val="16"/>
              </w:rPr>
            </w:pPr>
            <w:r w:rsidRPr="00FC4079">
              <w:rPr>
                <w:sz w:val="16"/>
              </w:rPr>
              <w:t>NV</w:t>
            </w:r>
          </w:p>
        </w:tc>
        <w:tc>
          <w:tcPr>
            <w:tcW w:w="633" w:type="dxa"/>
          </w:tcPr>
          <w:p w14:paraId="4919C37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6C015E" w14:textId="77777777" w:rsidR="00AF38E9" w:rsidRPr="00FC4079" w:rsidRDefault="00AF38E9" w:rsidP="00AF38E9">
            <w:pPr>
              <w:spacing w:line="240" w:lineRule="auto"/>
              <w:rPr>
                <w:sz w:val="16"/>
              </w:rPr>
            </w:pPr>
          </w:p>
        </w:tc>
        <w:tc>
          <w:tcPr>
            <w:tcW w:w="1728" w:type="dxa"/>
          </w:tcPr>
          <w:p w14:paraId="567D773F" w14:textId="77777777" w:rsidR="00AF38E9" w:rsidRPr="00FC4079" w:rsidRDefault="00AF38E9" w:rsidP="00AF38E9">
            <w:pPr>
              <w:spacing w:line="240" w:lineRule="auto"/>
              <w:rPr>
                <w:sz w:val="16"/>
              </w:rPr>
            </w:pPr>
            <w:r w:rsidRPr="00FC4079">
              <w:rPr>
                <w:sz w:val="16"/>
              </w:rPr>
              <w:t>P14238</w:t>
            </w:r>
          </w:p>
        </w:tc>
        <w:tc>
          <w:tcPr>
            <w:tcW w:w="682" w:type="dxa"/>
          </w:tcPr>
          <w:p w14:paraId="26548EB8" w14:textId="77777777" w:rsidR="00AF38E9" w:rsidRPr="00FC4079" w:rsidRDefault="00AF38E9" w:rsidP="00AF38E9">
            <w:pPr>
              <w:spacing w:line="240" w:lineRule="auto"/>
              <w:rPr>
                <w:sz w:val="16"/>
              </w:rPr>
            </w:pPr>
            <w:r w:rsidRPr="00FC4079">
              <w:rPr>
                <w:sz w:val="16"/>
              </w:rPr>
              <w:t>2</w:t>
            </w:r>
          </w:p>
        </w:tc>
        <w:tc>
          <w:tcPr>
            <w:tcW w:w="682" w:type="dxa"/>
          </w:tcPr>
          <w:p w14:paraId="14F3F2BA" w14:textId="77777777" w:rsidR="00AF38E9" w:rsidRPr="00FC4079" w:rsidRDefault="00AF38E9" w:rsidP="00AF38E9">
            <w:pPr>
              <w:spacing w:line="240" w:lineRule="auto"/>
              <w:rPr>
                <w:sz w:val="16"/>
              </w:rPr>
            </w:pPr>
            <w:r w:rsidRPr="00FC4079">
              <w:rPr>
                <w:sz w:val="16"/>
              </w:rPr>
              <w:t>5</w:t>
            </w:r>
          </w:p>
        </w:tc>
        <w:tc>
          <w:tcPr>
            <w:tcW w:w="1271" w:type="dxa"/>
          </w:tcPr>
          <w:p w14:paraId="6DB380CA" w14:textId="77777777" w:rsidR="00AF38E9" w:rsidRPr="00FC4079" w:rsidRDefault="00AF38E9" w:rsidP="00AF38E9">
            <w:pPr>
              <w:spacing w:line="240" w:lineRule="auto"/>
              <w:rPr>
                <w:sz w:val="16"/>
              </w:rPr>
            </w:pPr>
          </w:p>
        </w:tc>
        <w:tc>
          <w:tcPr>
            <w:tcW w:w="534" w:type="dxa"/>
          </w:tcPr>
          <w:p w14:paraId="1A60C091" w14:textId="77777777" w:rsidR="00AF38E9" w:rsidRPr="00FC4079" w:rsidRDefault="00AF38E9" w:rsidP="00AF38E9">
            <w:pPr>
              <w:spacing w:line="240" w:lineRule="auto"/>
              <w:rPr>
                <w:sz w:val="16"/>
              </w:rPr>
            </w:pPr>
            <w:r w:rsidRPr="00FC4079">
              <w:rPr>
                <w:sz w:val="16"/>
              </w:rPr>
              <w:t>1</w:t>
            </w:r>
          </w:p>
        </w:tc>
        <w:tc>
          <w:tcPr>
            <w:tcW w:w="534" w:type="dxa"/>
          </w:tcPr>
          <w:p w14:paraId="0CC845D5" w14:textId="77777777" w:rsidR="00AF38E9" w:rsidRPr="00FC4079" w:rsidRDefault="00AF38E9" w:rsidP="00AF38E9">
            <w:pPr>
              <w:spacing w:line="240" w:lineRule="auto"/>
              <w:rPr>
                <w:sz w:val="16"/>
              </w:rPr>
            </w:pPr>
          </w:p>
        </w:tc>
        <w:tc>
          <w:tcPr>
            <w:tcW w:w="864" w:type="dxa"/>
          </w:tcPr>
          <w:p w14:paraId="7A2BB6F8" w14:textId="77777777" w:rsidR="00AF38E9" w:rsidRPr="00FC4079" w:rsidRDefault="00AF38E9" w:rsidP="00AF38E9">
            <w:pPr>
              <w:spacing w:line="240" w:lineRule="auto"/>
              <w:rPr>
                <w:sz w:val="16"/>
              </w:rPr>
            </w:pPr>
          </w:p>
        </w:tc>
      </w:tr>
      <w:tr w:rsidR="00FC4079" w:rsidRPr="00FC4079" w14:paraId="29A2EAF9" w14:textId="77777777" w:rsidTr="00FC4079">
        <w:tc>
          <w:tcPr>
            <w:tcW w:w="1353" w:type="dxa"/>
          </w:tcPr>
          <w:p w14:paraId="6A7C9A82" w14:textId="77777777" w:rsidR="00AF38E9" w:rsidRPr="00FC4079" w:rsidRDefault="00AF38E9" w:rsidP="00AF38E9">
            <w:pPr>
              <w:spacing w:line="240" w:lineRule="auto"/>
              <w:rPr>
                <w:sz w:val="16"/>
              </w:rPr>
            </w:pPr>
            <w:r w:rsidRPr="00FC4079">
              <w:rPr>
                <w:sz w:val="16"/>
              </w:rPr>
              <w:t>Carbamazepine</w:t>
            </w:r>
          </w:p>
        </w:tc>
        <w:tc>
          <w:tcPr>
            <w:tcW w:w="2023" w:type="dxa"/>
          </w:tcPr>
          <w:p w14:paraId="49406616" w14:textId="77777777" w:rsidR="00AF38E9" w:rsidRPr="00FC4079" w:rsidRDefault="00AF38E9" w:rsidP="00AF38E9">
            <w:pPr>
              <w:spacing w:line="240" w:lineRule="auto"/>
              <w:rPr>
                <w:sz w:val="16"/>
              </w:rPr>
            </w:pPr>
            <w:r w:rsidRPr="00FC4079">
              <w:rPr>
                <w:sz w:val="16"/>
              </w:rPr>
              <w:t>Tablet 100 mg</w:t>
            </w:r>
          </w:p>
        </w:tc>
        <w:tc>
          <w:tcPr>
            <w:tcW w:w="953" w:type="dxa"/>
          </w:tcPr>
          <w:p w14:paraId="4699334E" w14:textId="77777777" w:rsidR="00AF38E9" w:rsidRPr="00FC4079" w:rsidRDefault="00AF38E9" w:rsidP="00AF38E9">
            <w:pPr>
              <w:spacing w:line="240" w:lineRule="auto"/>
              <w:rPr>
                <w:sz w:val="16"/>
              </w:rPr>
            </w:pPr>
            <w:r w:rsidRPr="00FC4079">
              <w:rPr>
                <w:sz w:val="16"/>
              </w:rPr>
              <w:t>Oral</w:t>
            </w:r>
          </w:p>
        </w:tc>
        <w:tc>
          <w:tcPr>
            <w:tcW w:w="1440" w:type="dxa"/>
          </w:tcPr>
          <w:p w14:paraId="7E5224F4" w14:textId="77777777" w:rsidR="00AF38E9" w:rsidRPr="00FC4079" w:rsidRDefault="00AF38E9" w:rsidP="00AF38E9">
            <w:pPr>
              <w:spacing w:line="240" w:lineRule="auto"/>
              <w:rPr>
                <w:sz w:val="16"/>
              </w:rPr>
            </w:pPr>
            <w:r w:rsidRPr="00FC4079">
              <w:rPr>
                <w:sz w:val="16"/>
              </w:rPr>
              <w:t>Carbamazepine Sandoz</w:t>
            </w:r>
          </w:p>
        </w:tc>
        <w:tc>
          <w:tcPr>
            <w:tcW w:w="534" w:type="dxa"/>
          </w:tcPr>
          <w:p w14:paraId="30609AE1" w14:textId="77777777" w:rsidR="00AF38E9" w:rsidRPr="00FC4079" w:rsidRDefault="00AF38E9" w:rsidP="00AF38E9">
            <w:pPr>
              <w:spacing w:line="240" w:lineRule="auto"/>
              <w:rPr>
                <w:sz w:val="16"/>
              </w:rPr>
            </w:pPr>
            <w:r w:rsidRPr="00FC4079">
              <w:rPr>
                <w:sz w:val="16"/>
              </w:rPr>
              <w:t>NM</w:t>
            </w:r>
          </w:p>
        </w:tc>
        <w:tc>
          <w:tcPr>
            <w:tcW w:w="633" w:type="dxa"/>
          </w:tcPr>
          <w:p w14:paraId="0522757F" w14:textId="77777777" w:rsidR="00AF38E9" w:rsidRPr="00FC4079" w:rsidRDefault="00AF38E9" w:rsidP="00AF38E9">
            <w:pPr>
              <w:spacing w:line="240" w:lineRule="auto"/>
              <w:rPr>
                <w:sz w:val="16"/>
              </w:rPr>
            </w:pPr>
            <w:r w:rsidRPr="00FC4079">
              <w:rPr>
                <w:sz w:val="16"/>
              </w:rPr>
              <w:t xml:space="preserve">PDP </w:t>
            </w:r>
          </w:p>
        </w:tc>
        <w:tc>
          <w:tcPr>
            <w:tcW w:w="1728" w:type="dxa"/>
          </w:tcPr>
          <w:p w14:paraId="16022EC1" w14:textId="77777777" w:rsidR="00AF38E9" w:rsidRPr="00FC4079" w:rsidRDefault="00AF38E9" w:rsidP="00AF38E9">
            <w:pPr>
              <w:spacing w:line="240" w:lineRule="auto"/>
              <w:rPr>
                <w:sz w:val="16"/>
              </w:rPr>
            </w:pPr>
          </w:p>
        </w:tc>
        <w:tc>
          <w:tcPr>
            <w:tcW w:w="1728" w:type="dxa"/>
          </w:tcPr>
          <w:p w14:paraId="6CC85CA1" w14:textId="77777777" w:rsidR="00AF38E9" w:rsidRPr="00FC4079" w:rsidRDefault="00AF38E9" w:rsidP="00AF38E9">
            <w:pPr>
              <w:spacing w:line="240" w:lineRule="auto"/>
              <w:rPr>
                <w:sz w:val="16"/>
              </w:rPr>
            </w:pPr>
          </w:p>
        </w:tc>
        <w:tc>
          <w:tcPr>
            <w:tcW w:w="682" w:type="dxa"/>
          </w:tcPr>
          <w:p w14:paraId="5D96875F" w14:textId="77777777" w:rsidR="00AF38E9" w:rsidRPr="00FC4079" w:rsidRDefault="00AF38E9" w:rsidP="00AF38E9">
            <w:pPr>
              <w:spacing w:line="240" w:lineRule="auto"/>
              <w:rPr>
                <w:sz w:val="16"/>
              </w:rPr>
            </w:pPr>
            <w:r w:rsidRPr="00FC4079">
              <w:rPr>
                <w:sz w:val="16"/>
              </w:rPr>
              <w:t>200</w:t>
            </w:r>
          </w:p>
        </w:tc>
        <w:tc>
          <w:tcPr>
            <w:tcW w:w="682" w:type="dxa"/>
          </w:tcPr>
          <w:p w14:paraId="72D41D27" w14:textId="77777777" w:rsidR="00AF38E9" w:rsidRPr="00FC4079" w:rsidRDefault="00AF38E9" w:rsidP="00AF38E9">
            <w:pPr>
              <w:spacing w:line="240" w:lineRule="auto"/>
              <w:rPr>
                <w:sz w:val="16"/>
              </w:rPr>
            </w:pPr>
            <w:r w:rsidRPr="00FC4079">
              <w:rPr>
                <w:sz w:val="16"/>
              </w:rPr>
              <w:t>0</w:t>
            </w:r>
          </w:p>
        </w:tc>
        <w:tc>
          <w:tcPr>
            <w:tcW w:w="1271" w:type="dxa"/>
          </w:tcPr>
          <w:p w14:paraId="4E6F529C" w14:textId="77777777" w:rsidR="00AF38E9" w:rsidRPr="00FC4079" w:rsidRDefault="00AF38E9" w:rsidP="00AF38E9">
            <w:pPr>
              <w:spacing w:line="240" w:lineRule="auto"/>
              <w:rPr>
                <w:sz w:val="16"/>
              </w:rPr>
            </w:pPr>
          </w:p>
        </w:tc>
        <w:tc>
          <w:tcPr>
            <w:tcW w:w="534" w:type="dxa"/>
          </w:tcPr>
          <w:p w14:paraId="1FC104D0" w14:textId="77777777" w:rsidR="00AF38E9" w:rsidRPr="00FC4079" w:rsidRDefault="00AF38E9" w:rsidP="00AF38E9">
            <w:pPr>
              <w:spacing w:line="240" w:lineRule="auto"/>
              <w:rPr>
                <w:sz w:val="16"/>
              </w:rPr>
            </w:pPr>
            <w:r w:rsidRPr="00FC4079">
              <w:rPr>
                <w:sz w:val="16"/>
              </w:rPr>
              <w:t>100</w:t>
            </w:r>
          </w:p>
        </w:tc>
        <w:tc>
          <w:tcPr>
            <w:tcW w:w="534" w:type="dxa"/>
          </w:tcPr>
          <w:p w14:paraId="4AE266BE" w14:textId="77777777" w:rsidR="00AF38E9" w:rsidRPr="00FC4079" w:rsidRDefault="00AF38E9" w:rsidP="00AF38E9">
            <w:pPr>
              <w:spacing w:line="240" w:lineRule="auto"/>
              <w:rPr>
                <w:sz w:val="16"/>
              </w:rPr>
            </w:pPr>
          </w:p>
        </w:tc>
        <w:tc>
          <w:tcPr>
            <w:tcW w:w="864" w:type="dxa"/>
          </w:tcPr>
          <w:p w14:paraId="6A8C764A" w14:textId="77777777" w:rsidR="00AF38E9" w:rsidRPr="00FC4079" w:rsidRDefault="00AF38E9" w:rsidP="00AF38E9">
            <w:pPr>
              <w:spacing w:line="240" w:lineRule="auto"/>
              <w:rPr>
                <w:sz w:val="16"/>
              </w:rPr>
            </w:pPr>
          </w:p>
        </w:tc>
      </w:tr>
      <w:tr w:rsidR="00FC4079" w:rsidRPr="00FC4079" w14:paraId="799483C8" w14:textId="77777777" w:rsidTr="00FC4079">
        <w:tc>
          <w:tcPr>
            <w:tcW w:w="1353" w:type="dxa"/>
          </w:tcPr>
          <w:p w14:paraId="6A1D101F" w14:textId="77777777" w:rsidR="00AF38E9" w:rsidRPr="00FC4079" w:rsidRDefault="00AF38E9" w:rsidP="00AF38E9">
            <w:pPr>
              <w:spacing w:line="240" w:lineRule="auto"/>
              <w:rPr>
                <w:sz w:val="16"/>
              </w:rPr>
            </w:pPr>
            <w:r w:rsidRPr="00FC4079">
              <w:rPr>
                <w:sz w:val="16"/>
              </w:rPr>
              <w:t>Carbamazepine</w:t>
            </w:r>
          </w:p>
        </w:tc>
        <w:tc>
          <w:tcPr>
            <w:tcW w:w="2023" w:type="dxa"/>
          </w:tcPr>
          <w:p w14:paraId="780061E8" w14:textId="77777777" w:rsidR="00AF38E9" w:rsidRPr="00FC4079" w:rsidRDefault="00AF38E9" w:rsidP="00AF38E9">
            <w:pPr>
              <w:spacing w:line="240" w:lineRule="auto"/>
              <w:rPr>
                <w:sz w:val="16"/>
              </w:rPr>
            </w:pPr>
            <w:r w:rsidRPr="00FC4079">
              <w:rPr>
                <w:sz w:val="16"/>
              </w:rPr>
              <w:t>Tablet 100 mg</w:t>
            </w:r>
          </w:p>
        </w:tc>
        <w:tc>
          <w:tcPr>
            <w:tcW w:w="953" w:type="dxa"/>
          </w:tcPr>
          <w:p w14:paraId="41B8E9A8" w14:textId="77777777" w:rsidR="00AF38E9" w:rsidRPr="00FC4079" w:rsidRDefault="00AF38E9" w:rsidP="00AF38E9">
            <w:pPr>
              <w:spacing w:line="240" w:lineRule="auto"/>
              <w:rPr>
                <w:sz w:val="16"/>
              </w:rPr>
            </w:pPr>
            <w:r w:rsidRPr="00FC4079">
              <w:rPr>
                <w:sz w:val="16"/>
              </w:rPr>
              <w:t>Oral</w:t>
            </w:r>
          </w:p>
        </w:tc>
        <w:tc>
          <w:tcPr>
            <w:tcW w:w="1440" w:type="dxa"/>
          </w:tcPr>
          <w:p w14:paraId="6DE8ACEB" w14:textId="77777777" w:rsidR="00AF38E9" w:rsidRPr="00FC4079" w:rsidRDefault="00AF38E9" w:rsidP="00AF38E9">
            <w:pPr>
              <w:spacing w:line="240" w:lineRule="auto"/>
              <w:rPr>
                <w:sz w:val="16"/>
              </w:rPr>
            </w:pPr>
            <w:r w:rsidRPr="00FC4079">
              <w:rPr>
                <w:sz w:val="16"/>
              </w:rPr>
              <w:t>Carbamazepine Sandoz</w:t>
            </w:r>
          </w:p>
        </w:tc>
        <w:tc>
          <w:tcPr>
            <w:tcW w:w="534" w:type="dxa"/>
          </w:tcPr>
          <w:p w14:paraId="123E99E0" w14:textId="77777777" w:rsidR="00AF38E9" w:rsidRPr="00FC4079" w:rsidRDefault="00AF38E9" w:rsidP="00AF38E9">
            <w:pPr>
              <w:spacing w:line="240" w:lineRule="auto"/>
              <w:rPr>
                <w:sz w:val="16"/>
              </w:rPr>
            </w:pPr>
            <w:r w:rsidRPr="00FC4079">
              <w:rPr>
                <w:sz w:val="16"/>
              </w:rPr>
              <w:t>NM</w:t>
            </w:r>
          </w:p>
        </w:tc>
        <w:tc>
          <w:tcPr>
            <w:tcW w:w="633" w:type="dxa"/>
          </w:tcPr>
          <w:p w14:paraId="06A1EC7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F831CC" w14:textId="77777777" w:rsidR="00AF38E9" w:rsidRPr="00FC4079" w:rsidRDefault="00AF38E9" w:rsidP="00AF38E9">
            <w:pPr>
              <w:spacing w:line="240" w:lineRule="auto"/>
              <w:rPr>
                <w:sz w:val="16"/>
              </w:rPr>
            </w:pPr>
          </w:p>
        </w:tc>
        <w:tc>
          <w:tcPr>
            <w:tcW w:w="1728" w:type="dxa"/>
          </w:tcPr>
          <w:p w14:paraId="289B1FED" w14:textId="77777777" w:rsidR="00AF38E9" w:rsidRPr="00FC4079" w:rsidRDefault="00AF38E9" w:rsidP="00AF38E9">
            <w:pPr>
              <w:spacing w:line="240" w:lineRule="auto"/>
              <w:rPr>
                <w:sz w:val="16"/>
              </w:rPr>
            </w:pPr>
          </w:p>
        </w:tc>
        <w:tc>
          <w:tcPr>
            <w:tcW w:w="682" w:type="dxa"/>
          </w:tcPr>
          <w:p w14:paraId="62247F24" w14:textId="77777777" w:rsidR="00AF38E9" w:rsidRPr="00FC4079" w:rsidRDefault="00AF38E9" w:rsidP="00AF38E9">
            <w:pPr>
              <w:spacing w:line="240" w:lineRule="auto"/>
              <w:rPr>
                <w:sz w:val="16"/>
              </w:rPr>
            </w:pPr>
            <w:r w:rsidRPr="00FC4079">
              <w:rPr>
                <w:sz w:val="16"/>
              </w:rPr>
              <w:t>200</w:t>
            </w:r>
          </w:p>
        </w:tc>
        <w:tc>
          <w:tcPr>
            <w:tcW w:w="682" w:type="dxa"/>
          </w:tcPr>
          <w:p w14:paraId="2D2E8330" w14:textId="77777777" w:rsidR="00AF38E9" w:rsidRPr="00FC4079" w:rsidRDefault="00AF38E9" w:rsidP="00AF38E9">
            <w:pPr>
              <w:spacing w:line="240" w:lineRule="auto"/>
              <w:rPr>
                <w:sz w:val="16"/>
              </w:rPr>
            </w:pPr>
            <w:r w:rsidRPr="00FC4079">
              <w:rPr>
                <w:sz w:val="16"/>
              </w:rPr>
              <w:t>2</w:t>
            </w:r>
          </w:p>
        </w:tc>
        <w:tc>
          <w:tcPr>
            <w:tcW w:w="1271" w:type="dxa"/>
          </w:tcPr>
          <w:p w14:paraId="6C6B8C9F" w14:textId="77777777" w:rsidR="00AF38E9" w:rsidRPr="00FC4079" w:rsidRDefault="00AF38E9" w:rsidP="00AF38E9">
            <w:pPr>
              <w:spacing w:line="240" w:lineRule="auto"/>
              <w:rPr>
                <w:sz w:val="16"/>
              </w:rPr>
            </w:pPr>
          </w:p>
        </w:tc>
        <w:tc>
          <w:tcPr>
            <w:tcW w:w="534" w:type="dxa"/>
          </w:tcPr>
          <w:p w14:paraId="74FE94D6" w14:textId="77777777" w:rsidR="00AF38E9" w:rsidRPr="00FC4079" w:rsidRDefault="00AF38E9" w:rsidP="00AF38E9">
            <w:pPr>
              <w:spacing w:line="240" w:lineRule="auto"/>
              <w:rPr>
                <w:sz w:val="16"/>
              </w:rPr>
            </w:pPr>
            <w:r w:rsidRPr="00FC4079">
              <w:rPr>
                <w:sz w:val="16"/>
              </w:rPr>
              <w:t>100</w:t>
            </w:r>
          </w:p>
        </w:tc>
        <w:tc>
          <w:tcPr>
            <w:tcW w:w="534" w:type="dxa"/>
          </w:tcPr>
          <w:p w14:paraId="65A0D74B" w14:textId="77777777" w:rsidR="00AF38E9" w:rsidRPr="00FC4079" w:rsidRDefault="00AF38E9" w:rsidP="00AF38E9">
            <w:pPr>
              <w:spacing w:line="240" w:lineRule="auto"/>
              <w:rPr>
                <w:sz w:val="16"/>
              </w:rPr>
            </w:pPr>
          </w:p>
        </w:tc>
        <w:tc>
          <w:tcPr>
            <w:tcW w:w="864" w:type="dxa"/>
          </w:tcPr>
          <w:p w14:paraId="66703455" w14:textId="77777777" w:rsidR="00AF38E9" w:rsidRPr="00FC4079" w:rsidRDefault="00AF38E9" w:rsidP="00AF38E9">
            <w:pPr>
              <w:spacing w:line="240" w:lineRule="auto"/>
              <w:rPr>
                <w:sz w:val="16"/>
              </w:rPr>
            </w:pPr>
          </w:p>
        </w:tc>
      </w:tr>
      <w:tr w:rsidR="00FC4079" w:rsidRPr="00FC4079" w14:paraId="3B46E6BF" w14:textId="77777777" w:rsidTr="00FC4079">
        <w:tc>
          <w:tcPr>
            <w:tcW w:w="1353" w:type="dxa"/>
          </w:tcPr>
          <w:p w14:paraId="519086DE" w14:textId="77777777" w:rsidR="00AF38E9" w:rsidRPr="00FC4079" w:rsidRDefault="00AF38E9" w:rsidP="00AF38E9">
            <w:pPr>
              <w:spacing w:line="240" w:lineRule="auto"/>
              <w:rPr>
                <w:sz w:val="16"/>
              </w:rPr>
            </w:pPr>
            <w:r w:rsidRPr="00FC4079">
              <w:rPr>
                <w:sz w:val="16"/>
              </w:rPr>
              <w:t>Carbamazepine</w:t>
            </w:r>
          </w:p>
        </w:tc>
        <w:tc>
          <w:tcPr>
            <w:tcW w:w="2023" w:type="dxa"/>
          </w:tcPr>
          <w:p w14:paraId="3092CC30" w14:textId="77777777" w:rsidR="00AF38E9" w:rsidRPr="00FC4079" w:rsidRDefault="00AF38E9" w:rsidP="00AF38E9">
            <w:pPr>
              <w:spacing w:line="240" w:lineRule="auto"/>
              <w:rPr>
                <w:sz w:val="16"/>
              </w:rPr>
            </w:pPr>
            <w:r w:rsidRPr="00FC4079">
              <w:rPr>
                <w:sz w:val="16"/>
              </w:rPr>
              <w:t>Tablet 100 mg</w:t>
            </w:r>
          </w:p>
        </w:tc>
        <w:tc>
          <w:tcPr>
            <w:tcW w:w="953" w:type="dxa"/>
          </w:tcPr>
          <w:p w14:paraId="0AB0299A" w14:textId="77777777" w:rsidR="00AF38E9" w:rsidRPr="00FC4079" w:rsidRDefault="00AF38E9" w:rsidP="00AF38E9">
            <w:pPr>
              <w:spacing w:line="240" w:lineRule="auto"/>
              <w:rPr>
                <w:sz w:val="16"/>
              </w:rPr>
            </w:pPr>
            <w:r w:rsidRPr="00FC4079">
              <w:rPr>
                <w:sz w:val="16"/>
              </w:rPr>
              <w:t>Oral</w:t>
            </w:r>
          </w:p>
        </w:tc>
        <w:tc>
          <w:tcPr>
            <w:tcW w:w="1440" w:type="dxa"/>
          </w:tcPr>
          <w:p w14:paraId="2338BC75" w14:textId="77777777" w:rsidR="00AF38E9" w:rsidRPr="00FC4079" w:rsidRDefault="00AF38E9" w:rsidP="00AF38E9">
            <w:pPr>
              <w:spacing w:line="240" w:lineRule="auto"/>
              <w:rPr>
                <w:sz w:val="16"/>
              </w:rPr>
            </w:pPr>
            <w:r w:rsidRPr="00FC4079">
              <w:rPr>
                <w:sz w:val="16"/>
              </w:rPr>
              <w:t>Tegretol 100</w:t>
            </w:r>
          </w:p>
        </w:tc>
        <w:tc>
          <w:tcPr>
            <w:tcW w:w="534" w:type="dxa"/>
          </w:tcPr>
          <w:p w14:paraId="52A2A13B" w14:textId="77777777" w:rsidR="00AF38E9" w:rsidRPr="00FC4079" w:rsidRDefault="00AF38E9" w:rsidP="00AF38E9">
            <w:pPr>
              <w:spacing w:line="240" w:lineRule="auto"/>
              <w:rPr>
                <w:sz w:val="16"/>
              </w:rPr>
            </w:pPr>
            <w:r w:rsidRPr="00FC4079">
              <w:rPr>
                <w:sz w:val="16"/>
              </w:rPr>
              <w:t>NV</w:t>
            </w:r>
          </w:p>
        </w:tc>
        <w:tc>
          <w:tcPr>
            <w:tcW w:w="633" w:type="dxa"/>
          </w:tcPr>
          <w:p w14:paraId="44102E46" w14:textId="77777777" w:rsidR="00AF38E9" w:rsidRPr="00FC4079" w:rsidRDefault="00AF38E9" w:rsidP="00AF38E9">
            <w:pPr>
              <w:spacing w:line="240" w:lineRule="auto"/>
              <w:rPr>
                <w:sz w:val="16"/>
              </w:rPr>
            </w:pPr>
            <w:r w:rsidRPr="00FC4079">
              <w:rPr>
                <w:sz w:val="16"/>
              </w:rPr>
              <w:t xml:space="preserve">PDP </w:t>
            </w:r>
          </w:p>
        </w:tc>
        <w:tc>
          <w:tcPr>
            <w:tcW w:w="1728" w:type="dxa"/>
          </w:tcPr>
          <w:p w14:paraId="3BCC051A" w14:textId="77777777" w:rsidR="00AF38E9" w:rsidRPr="00FC4079" w:rsidRDefault="00AF38E9" w:rsidP="00AF38E9">
            <w:pPr>
              <w:spacing w:line="240" w:lineRule="auto"/>
              <w:rPr>
                <w:sz w:val="16"/>
              </w:rPr>
            </w:pPr>
          </w:p>
        </w:tc>
        <w:tc>
          <w:tcPr>
            <w:tcW w:w="1728" w:type="dxa"/>
          </w:tcPr>
          <w:p w14:paraId="1CEC8FD6" w14:textId="77777777" w:rsidR="00AF38E9" w:rsidRPr="00FC4079" w:rsidRDefault="00AF38E9" w:rsidP="00AF38E9">
            <w:pPr>
              <w:spacing w:line="240" w:lineRule="auto"/>
              <w:rPr>
                <w:sz w:val="16"/>
              </w:rPr>
            </w:pPr>
          </w:p>
        </w:tc>
        <w:tc>
          <w:tcPr>
            <w:tcW w:w="682" w:type="dxa"/>
          </w:tcPr>
          <w:p w14:paraId="3A56D2F8" w14:textId="77777777" w:rsidR="00AF38E9" w:rsidRPr="00FC4079" w:rsidRDefault="00AF38E9" w:rsidP="00AF38E9">
            <w:pPr>
              <w:spacing w:line="240" w:lineRule="auto"/>
              <w:rPr>
                <w:sz w:val="16"/>
              </w:rPr>
            </w:pPr>
            <w:r w:rsidRPr="00FC4079">
              <w:rPr>
                <w:sz w:val="16"/>
              </w:rPr>
              <w:t>200</w:t>
            </w:r>
          </w:p>
        </w:tc>
        <w:tc>
          <w:tcPr>
            <w:tcW w:w="682" w:type="dxa"/>
          </w:tcPr>
          <w:p w14:paraId="2FE83FD9" w14:textId="77777777" w:rsidR="00AF38E9" w:rsidRPr="00FC4079" w:rsidRDefault="00AF38E9" w:rsidP="00AF38E9">
            <w:pPr>
              <w:spacing w:line="240" w:lineRule="auto"/>
              <w:rPr>
                <w:sz w:val="16"/>
              </w:rPr>
            </w:pPr>
            <w:r w:rsidRPr="00FC4079">
              <w:rPr>
                <w:sz w:val="16"/>
              </w:rPr>
              <w:t>0</w:t>
            </w:r>
          </w:p>
        </w:tc>
        <w:tc>
          <w:tcPr>
            <w:tcW w:w="1271" w:type="dxa"/>
          </w:tcPr>
          <w:p w14:paraId="7BE633CE" w14:textId="77777777" w:rsidR="00AF38E9" w:rsidRPr="00FC4079" w:rsidRDefault="00AF38E9" w:rsidP="00AF38E9">
            <w:pPr>
              <w:spacing w:line="240" w:lineRule="auto"/>
              <w:rPr>
                <w:sz w:val="16"/>
              </w:rPr>
            </w:pPr>
          </w:p>
        </w:tc>
        <w:tc>
          <w:tcPr>
            <w:tcW w:w="534" w:type="dxa"/>
          </w:tcPr>
          <w:p w14:paraId="495E6D15" w14:textId="77777777" w:rsidR="00AF38E9" w:rsidRPr="00FC4079" w:rsidRDefault="00AF38E9" w:rsidP="00AF38E9">
            <w:pPr>
              <w:spacing w:line="240" w:lineRule="auto"/>
              <w:rPr>
                <w:sz w:val="16"/>
              </w:rPr>
            </w:pPr>
            <w:r w:rsidRPr="00FC4079">
              <w:rPr>
                <w:sz w:val="16"/>
              </w:rPr>
              <w:t>100</w:t>
            </w:r>
          </w:p>
        </w:tc>
        <w:tc>
          <w:tcPr>
            <w:tcW w:w="534" w:type="dxa"/>
          </w:tcPr>
          <w:p w14:paraId="468B9339" w14:textId="77777777" w:rsidR="00AF38E9" w:rsidRPr="00FC4079" w:rsidRDefault="00AF38E9" w:rsidP="00AF38E9">
            <w:pPr>
              <w:spacing w:line="240" w:lineRule="auto"/>
              <w:rPr>
                <w:sz w:val="16"/>
              </w:rPr>
            </w:pPr>
          </w:p>
        </w:tc>
        <w:tc>
          <w:tcPr>
            <w:tcW w:w="864" w:type="dxa"/>
          </w:tcPr>
          <w:p w14:paraId="739BCE51" w14:textId="77777777" w:rsidR="00AF38E9" w:rsidRPr="00FC4079" w:rsidRDefault="00AF38E9" w:rsidP="00AF38E9">
            <w:pPr>
              <w:spacing w:line="240" w:lineRule="auto"/>
              <w:rPr>
                <w:sz w:val="16"/>
              </w:rPr>
            </w:pPr>
          </w:p>
        </w:tc>
      </w:tr>
      <w:tr w:rsidR="00FC4079" w:rsidRPr="00FC4079" w14:paraId="4410D7DA" w14:textId="77777777" w:rsidTr="00FC4079">
        <w:tc>
          <w:tcPr>
            <w:tcW w:w="1353" w:type="dxa"/>
          </w:tcPr>
          <w:p w14:paraId="2A0F07D4" w14:textId="77777777" w:rsidR="00AF38E9" w:rsidRPr="00FC4079" w:rsidRDefault="00AF38E9" w:rsidP="00AF38E9">
            <w:pPr>
              <w:spacing w:line="240" w:lineRule="auto"/>
              <w:rPr>
                <w:sz w:val="16"/>
              </w:rPr>
            </w:pPr>
            <w:r w:rsidRPr="00FC4079">
              <w:rPr>
                <w:sz w:val="16"/>
              </w:rPr>
              <w:t>Carbamazepine</w:t>
            </w:r>
          </w:p>
        </w:tc>
        <w:tc>
          <w:tcPr>
            <w:tcW w:w="2023" w:type="dxa"/>
          </w:tcPr>
          <w:p w14:paraId="1DAC0CB6" w14:textId="77777777" w:rsidR="00AF38E9" w:rsidRPr="00FC4079" w:rsidRDefault="00AF38E9" w:rsidP="00AF38E9">
            <w:pPr>
              <w:spacing w:line="240" w:lineRule="auto"/>
              <w:rPr>
                <w:sz w:val="16"/>
              </w:rPr>
            </w:pPr>
            <w:r w:rsidRPr="00FC4079">
              <w:rPr>
                <w:sz w:val="16"/>
              </w:rPr>
              <w:t>Tablet 100 mg</w:t>
            </w:r>
          </w:p>
        </w:tc>
        <w:tc>
          <w:tcPr>
            <w:tcW w:w="953" w:type="dxa"/>
          </w:tcPr>
          <w:p w14:paraId="6C705A89" w14:textId="77777777" w:rsidR="00AF38E9" w:rsidRPr="00FC4079" w:rsidRDefault="00AF38E9" w:rsidP="00AF38E9">
            <w:pPr>
              <w:spacing w:line="240" w:lineRule="auto"/>
              <w:rPr>
                <w:sz w:val="16"/>
              </w:rPr>
            </w:pPr>
            <w:r w:rsidRPr="00FC4079">
              <w:rPr>
                <w:sz w:val="16"/>
              </w:rPr>
              <w:t>Oral</w:t>
            </w:r>
          </w:p>
        </w:tc>
        <w:tc>
          <w:tcPr>
            <w:tcW w:w="1440" w:type="dxa"/>
          </w:tcPr>
          <w:p w14:paraId="2D4E315B" w14:textId="77777777" w:rsidR="00AF38E9" w:rsidRPr="00FC4079" w:rsidRDefault="00AF38E9" w:rsidP="00AF38E9">
            <w:pPr>
              <w:spacing w:line="240" w:lineRule="auto"/>
              <w:rPr>
                <w:sz w:val="16"/>
              </w:rPr>
            </w:pPr>
            <w:r w:rsidRPr="00FC4079">
              <w:rPr>
                <w:sz w:val="16"/>
              </w:rPr>
              <w:t>Tegretol 100</w:t>
            </w:r>
          </w:p>
        </w:tc>
        <w:tc>
          <w:tcPr>
            <w:tcW w:w="534" w:type="dxa"/>
          </w:tcPr>
          <w:p w14:paraId="2BC84601" w14:textId="77777777" w:rsidR="00AF38E9" w:rsidRPr="00FC4079" w:rsidRDefault="00AF38E9" w:rsidP="00AF38E9">
            <w:pPr>
              <w:spacing w:line="240" w:lineRule="auto"/>
              <w:rPr>
                <w:sz w:val="16"/>
              </w:rPr>
            </w:pPr>
            <w:r w:rsidRPr="00FC4079">
              <w:rPr>
                <w:sz w:val="16"/>
              </w:rPr>
              <w:t>NV</w:t>
            </w:r>
          </w:p>
        </w:tc>
        <w:tc>
          <w:tcPr>
            <w:tcW w:w="633" w:type="dxa"/>
          </w:tcPr>
          <w:p w14:paraId="3D3254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F1DE25" w14:textId="77777777" w:rsidR="00AF38E9" w:rsidRPr="00FC4079" w:rsidRDefault="00AF38E9" w:rsidP="00AF38E9">
            <w:pPr>
              <w:spacing w:line="240" w:lineRule="auto"/>
              <w:rPr>
                <w:sz w:val="16"/>
              </w:rPr>
            </w:pPr>
          </w:p>
        </w:tc>
        <w:tc>
          <w:tcPr>
            <w:tcW w:w="1728" w:type="dxa"/>
          </w:tcPr>
          <w:p w14:paraId="2FE4128D" w14:textId="77777777" w:rsidR="00AF38E9" w:rsidRPr="00FC4079" w:rsidRDefault="00AF38E9" w:rsidP="00AF38E9">
            <w:pPr>
              <w:spacing w:line="240" w:lineRule="auto"/>
              <w:rPr>
                <w:sz w:val="16"/>
              </w:rPr>
            </w:pPr>
          </w:p>
        </w:tc>
        <w:tc>
          <w:tcPr>
            <w:tcW w:w="682" w:type="dxa"/>
          </w:tcPr>
          <w:p w14:paraId="5BA86E48" w14:textId="77777777" w:rsidR="00AF38E9" w:rsidRPr="00FC4079" w:rsidRDefault="00AF38E9" w:rsidP="00AF38E9">
            <w:pPr>
              <w:spacing w:line="240" w:lineRule="auto"/>
              <w:rPr>
                <w:sz w:val="16"/>
              </w:rPr>
            </w:pPr>
            <w:r w:rsidRPr="00FC4079">
              <w:rPr>
                <w:sz w:val="16"/>
              </w:rPr>
              <w:t>200</w:t>
            </w:r>
          </w:p>
        </w:tc>
        <w:tc>
          <w:tcPr>
            <w:tcW w:w="682" w:type="dxa"/>
          </w:tcPr>
          <w:p w14:paraId="679BAFCC" w14:textId="77777777" w:rsidR="00AF38E9" w:rsidRPr="00FC4079" w:rsidRDefault="00AF38E9" w:rsidP="00AF38E9">
            <w:pPr>
              <w:spacing w:line="240" w:lineRule="auto"/>
              <w:rPr>
                <w:sz w:val="16"/>
              </w:rPr>
            </w:pPr>
            <w:r w:rsidRPr="00FC4079">
              <w:rPr>
                <w:sz w:val="16"/>
              </w:rPr>
              <w:t>2</w:t>
            </w:r>
          </w:p>
        </w:tc>
        <w:tc>
          <w:tcPr>
            <w:tcW w:w="1271" w:type="dxa"/>
          </w:tcPr>
          <w:p w14:paraId="5AB417AC" w14:textId="77777777" w:rsidR="00AF38E9" w:rsidRPr="00FC4079" w:rsidRDefault="00AF38E9" w:rsidP="00AF38E9">
            <w:pPr>
              <w:spacing w:line="240" w:lineRule="auto"/>
              <w:rPr>
                <w:sz w:val="16"/>
              </w:rPr>
            </w:pPr>
          </w:p>
        </w:tc>
        <w:tc>
          <w:tcPr>
            <w:tcW w:w="534" w:type="dxa"/>
          </w:tcPr>
          <w:p w14:paraId="49FD1745" w14:textId="77777777" w:rsidR="00AF38E9" w:rsidRPr="00FC4079" w:rsidRDefault="00AF38E9" w:rsidP="00AF38E9">
            <w:pPr>
              <w:spacing w:line="240" w:lineRule="auto"/>
              <w:rPr>
                <w:sz w:val="16"/>
              </w:rPr>
            </w:pPr>
            <w:r w:rsidRPr="00FC4079">
              <w:rPr>
                <w:sz w:val="16"/>
              </w:rPr>
              <w:t>100</w:t>
            </w:r>
          </w:p>
        </w:tc>
        <w:tc>
          <w:tcPr>
            <w:tcW w:w="534" w:type="dxa"/>
          </w:tcPr>
          <w:p w14:paraId="0D72A097" w14:textId="77777777" w:rsidR="00AF38E9" w:rsidRPr="00FC4079" w:rsidRDefault="00AF38E9" w:rsidP="00AF38E9">
            <w:pPr>
              <w:spacing w:line="240" w:lineRule="auto"/>
              <w:rPr>
                <w:sz w:val="16"/>
              </w:rPr>
            </w:pPr>
          </w:p>
        </w:tc>
        <w:tc>
          <w:tcPr>
            <w:tcW w:w="864" w:type="dxa"/>
          </w:tcPr>
          <w:p w14:paraId="01877143" w14:textId="77777777" w:rsidR="00AF38E9" w:rsidRPr="00FC4079" w:rsidRDefault="00AF38E9" w:rsidP="00AF38E9">
            <w:pPr>
              <w:spacing w:line="240" w:lineRule="auto"/>
              <w:rPr>
                <w:sz w:val="16"/>
              </w:rPr>
            </w:pPr>
          </w:p>
        </w:tc>
      </w:tr>
      <w:tr w:rsidR="00FC4079" w:rsidRPr="00FC4079" w14:paraId="4A7EC1B6" w14:textId="77777777" w:rsidTr="00FC4079">
        <w:tc>
          <w:tcPr>
            <w:tcW w:w="1353" w:type="dxa"/>
          </w:tcPr>
          <w:p w14:paraId="5535AF18" w14:textId="77777777" w:rsidR="00AF38E9" w:rsidRPr="00FC4079" w:rsidRDefault="00AF38E9" w:rsidP="00AF38E9">
            <w:pPr>
              <w:spacing w:line="240" w:lineRule="auto"/>
              <w:rPr>
                <w:sz w:val="16"/>
              </w:rPr>
            </w:pPr>
            <w:r w:rsidRPr="00FC4079">
              <w:rPr>
                <w:sz w:val="16"/>
              </w:rPr>
              <w:t>Carbamazepine</w:t>
            </w:r>
          </w:p>
        </w:tc>
        <w:tc>
          <w:tcPr>
            <w:tcW w:w="2023" w:type="dxa"/>
          </w:tcPr>
          <w:p w14:paraId="078B1C6A" w14:textId="77777777" w:rsidR="00AF38E9" w:rsidRPr="00FC4079" w:rsidRDefault="00AF38E9" w:rsidP="00AF38E9">
            <w:pPr>
              <w:spacing w:line="240" w:lineRule="auto"/>
              <w:rPr>
                <w:sz w:val="16"/>
              </w:rPr>
            </w:pPr>
            <w:r w:rsidRPr="00FC4079">
              <w:rPr>
                <w:sz w:val="16"/>
              </w:rPr>
              <w:t>Tablet 200 mg</w:t>
            </w:r>
          </w:p>
        </w:tc>
        <w:tc>
          <w:tcPr>
            <w:tcW w:w="953" w:type="dxa"/>
          </w:tcPr>
          <w:p w14:paraId="7ECDC92C" w14:textId="77777777" w:rsidR="00AF38E9" w:rsidRPr="00FC4079" w:rsidRDefault="00AF38E9" w:rsidP="00AF38E9">
            <w:pPr>
              <w:spacing w:line="240" w:lineRule="auto"/>
              <w:rPr>
                <w:sz w:val="16"/>
              </w:rPr>
            </w:pPr>
            <w:r w:rsidRPr="00FC4079">
              <w:rPr>
                <w:sz w:val="16"/>
              </w:rPr>
              <w:t>Oral</w:t>
            </w:r>
          </w:p>
        </w:tc>
        <w:tc>
          <w:tcPr>
            <w:tcW w:w="1440" w:type="dxa"/>
          </w:tcPr>
          <w:p w14:paraId="37ABA5CE" w14:textId="77777777" w:rsidR="00AF38E9" w:rsidRPr="00FC4079" w:rsidRDefault="00AF38E9" w:rsidP="00AF38E9">
            <w:pPr>
              <w:spacing w:line="240" w:lineRule="auto"/>
              <w:rPr>
                <w:sz w:val="16"/>
              </w:rPr>
            </w:pPr>
            <w:r w:rsidRPr="00FC4079">
              <w:rPr>
                <w:sz w:val="16"/>
              </w:rPr>
              <w:t>Carbamazepine Sandoz</w:t>
            </w:r>
          </w:p>
        </w:tc>
        <w:tc>
          <w:tcPr>
            <w:tcW w:w="534" w:type="dxa"/>
          </w:tcPr>
          <w:p w14:paraId="4F049D63" w14:textId="77777777" w:rsidR="00AF38E9" w:rsidRPr="00FC4079" w:rsidRDefault="00AF38E9" w:rsidP="00AF38E9">
            <w:pPr>
              <w:spacing w:line="240" w:lineRule="auto"/>
              <w:rPr>
                <w:sz w:val="16"/>
              </w:rPr>
            </w:pPr>
            <w:r w:rsidRPr="00FC4079">
              <w:rPr>
                <w:sz w:val="16"/>
              </w:rPr>
              <w:t>NM</w:t>
            </w:r>
          </w:p>
        </w:tc>
        <w:tc>
          <w:tcPr>
            <w:tcW w:w="633" w:type="dxa"/>
          </w:tcPr>
          <w:p w14:paraId="7F16B8BA" w14:textId="77777777" w:rsidR="00AF38E9" w:rsidRPr="00FC4079" w:rsidRDefault="00AF38E9" w:rsidP="00AF38E9">
            <w:pPr>
              <w:spacing w:line="240" w:lineRule="auto"/>
              <w:rPr>
                <w:sz w:val="16"/>
              </w:rPr>
            </w:pPr>
            <w:r w:rsidRPr="00FC4079">
              <w:rPr>
                <w:sz w:val="16"/>
              </w:rPr>
              <w:t xml:space="preserve">PDP </w:t>
            </w:r>
          </w:p>
        </w:tc>
        <w:tc>
          <w:tcPr>
            <w:tcW w:w="1728" w:type="dxa"/>
          </w:tcPr>
          <w:p w14:paraId="25B9A8A4" w14:textId="77777777" w:rsidR="00AF38E9" w:rsidRPr="00FC4079" w:rsidRDefault="00AF38E9" w:rsidP="00AF38E9">
            <w:pPr>
              <w:spacing w:line="240" w:lineRule="auto"/>
              <w:rPr>
                <w:sz w:val="16"/>
              </w:rPr>
            </w:pPr>
          </w:p>
        </w:tc>
        <w:tc>
          <w:tcPr>
            <w:tcW w:w="1728" w:type="dxa"/>
          </w:tcPr>
          <w:p w14:paraId="5E8752CC" w14:textId="77777777" w:rsidR="00AF38E9" w:rsidRPr="00FC4079" w:rsidRDefault="00AF38E9" w:rsidP="00AF38E9">
            <w:pPr>
              <w:spacing w:line="240" w:lineRule="auto"/>
              <w:rPr>
                <w:sz w:val="16"/>
              </w:rPr>
            </w:pPr>
          </w:p>
        </w:tc>
        <w:tc>
          <w:tcPr>
            <w:tcW w:w="682" w:type="dxa"/>
          </w:tcPr>
          <w:p w14:paraId="0880574C" w14:textId="77777777" w:rsidR="00AF38E9" w:rsidRPr="00FC4079" w:rsidRDefault="00AF38E9" w:rsidP="00AF38E9">
            <w:pPr>
              <w:spacing w:line="240" w:lineRule="auto"/>
              <w:rPr>
                <w:sz w:val="16"/>
              </w:rPr>
            </w:pPr>
            <w:r w:rsidRPr="00FC4079">
              <w:rPr>
                <w:sz w:val="16"/>
              </w:rPr>
              <w:t>200</w:t>
            </w:r>
          </w:p>
        </w:tc>
        <w:tc>
          <w:tcPr>
            <w:tcW w:w="682" w:type="dxa"/>
          </w:tcPr>
          <w:p w14:paraId="3EA1A366" w14:textId="77777777" w:rsidR="00AF38E9" w:rsidRPr="00FC4079" w:rsidRDefault="00AF38E9" w:rsidP="00AF38E9">
            <w:pPr>
              <w:spacing w:line="240" w:lineRule="auto"/>
              <w:rPr>
                <w:sz w:val="16"/>
              </w:rPr>
            </w:pPr>
            <w:r w:rsidRPr="00FC4079">
              <w:rPr>
                <w:sz w:val="16"/>
              </w:rPr>
              <w:t>0</w:t>
            </w:r>
          </w:p>
        </w:tc>
        <w:tc>
          <w:tcPr>
            <w:tcW w:w="1271" w:type="dxa"/>
          </w:tcPr>
          <w:p w14:paraId="5A066103" w14:textId="77777777" w:rsidR="00AF38E9" w:rsidRPr="00FC4079" w:rsidRDefault="00AF38E9" w:rsidP="00AF38E9">
            <w:pPr>
              <w:spacing w:line="240" w:lineRule="auto"/>
              <w:rPr>
                <w:sz w:val="16"/>
              </w:rPr>
            </w:pPr>
          </w:p>
        </w:tc>
        <w:tc>
          <w:tcPr>
            <w:tcW w:w="534" w:type="dxa"/>
          </w:tcPr>
          <w:p w14:paraId="41C48B94" w14:textId="77777777" w:rsidR="00AF38E9" w:rsidRPr="00FC4079" w:rsidRDefault="00AF38E9" w:rsidP="00AF38E9">
            <w:pPr>
              <w:spacing w:line="240" w:lineRule="auto"/>
              <w:rPr>
                <w:sz w:val="16"/>
              </w:rPr>
            </w:pPr>
            <w:r w:rsidRPr="00FC4079">
              <w:rPr>
                <w:sz w:val="16"/>
              </w:rPr>
              <w:t>100</w:t>
            </w:r>
          </w:p>
        </w:tc>
        <w:tc>
          <w:tcPr>
            <w:tcW w:w="534" w:type="dxa"/>
          </w:tcPr>
          <w:p w14:paraId="2C2B7E4A" w14:textId="77777777" w:rsidR="00AF38E9" w:rsidRPr="00FC4079" w:rsidRDefault="00AF38E9" w:rsidP="00AF38E9">
            <w:pPr>
              <w:spacing w:line="240" w:lineRule="auto"/>
              <w:rPr>
                <w:sz w:val="16"/>
              </w:rPr>
            </w:pPr>
          </w:p>
        </w:tc>
        <w:tc>
          <w:tcPr>
            <w:tcW w:w="864" w:type="dxa"/>
          </w:tcPr>
          <w:p w14:paraId="1B98A857" w14:textId="77777777" w:rsidR="00AF38E9" w:rsidRPr="00FC4079" w:rsidRDefault="00AF38E9" w:rsidP="00AF38E9">
            <w:pPr>
              <w:spacing w:line="240" w:lineRule="auto"/>
              <w:rPr>
                <w:sz w:val="16"/>
              </w:rPr>
            </w:pPr>
          </w:p>
        </w:tc>
      </w:tr>
      <w:tr w:rsidR="00FC4079" w:rsidRPr="00FC4079" w14:paraId="0EB8023F" w14:textId="77777777" w:rsidTr="00FC4079">
        <w:tc>
          <w:tcPr>
            <w:tcW w:w="1353" w:type="dxa"/>
          </w:tcPr>
          <w:p w14:paraId="7BDA2E1E" w14:textId="77777777" w:rsidR="00AF38E9" w:rsidRPr="00FC4079" w:rsidRDefault="00AF38E9" w:rsidP="00AF38E9">
            <w:pPr>
              <w:spacing w:line="240" w:lineRule="auto"/>
              <w:rPr>
                <w:sz w:val="16"/>
              </w:rPr>
            </w:pPr>
            <w:r w:rsidRPr="00FC4079">
              <w:rPr>
                <w:sz w:val="16"/>
              </w:rPr>
              <w:t>Carbamazepine</w:t>
            </w:r>
          </w:p>
        </w:tc>
        <w:tc>
          <w:tcPr>
            <w:tcW w:w="2023" w:type="dxa"/>
          </w:tcPr>
          <w:p w14:paraId="7C282E47" w14:textId="77777777" w:rsidR="00AF38E9" w:rsidRPr="00FC4079" w:rsidRDefault="00AF38E9" w:rsidP="00AF38E9">
            <w:pPr>
              <w:spacing w:line="240" w:lineRule="auto"/>
              <w:rPr>
                <w:sz w:val="16"/>
              </w:rPr>
            </w:pPr>
            <w:r w:rsidRPr="00FC4079">
              <w:rPr>
                <w:sz w:val="16"/>
              </w:rPr>
              <w:t>Tablet 200 mg</w:t>
            </w:r>
          </w:p>
        </w:tc>
        <w:tc>
          <w:tcPr>
            <w:tcW w:w="953" w:type="dxa"/>
          </w:tcPr>
          <w:p w14:paraId="2C8463E3" w14:textId="77777777" w:rsidR="00AF38E9" w:rsidRPr="00FC4079" w:rsidRDefault="00AF38E9" w:rsidP="00AF38E9">
            <w:pPr>
              <w:spacing w:line="240" w:lineRule="auto"/>
              <w:rPr>
                <w:sz w:val="16"/>
              </w:rPr>
            </w:pPr>
            <w:r w:rsidRPr="00FC4079">
              <w:rPr>
                <w:sz w:val="16"/>
              </w:rPr>
              <w:t>Oral</w:t>
            </w:r>
          </w:p>
        </w:tc>
        <w:tc>
          <w:tcPr>
            <w:tcW w:w="1440" w:type="dxa"/>
          </w:tcPr>
          <w:p w14:paraId="6DF8CC4F" w14:textId="77777777" w:rsidR="00AF38E9" w:rsidRPr="00FC4079" w:rsidRDefault="00AF38E9" w:rsidP="00AF38E9">
            <w:pPr>
              <w:spacing w:line="240" w:lineRule="auto"/>
              <w:rPr>
                <w:sz w:val="16"/>
              </w:rPr>
            </w:pPr>
            <w:r w:rsidRPr="00FC4079">
              <w:rPr>
                <w:sz w:val="16"/>
              </w:rPr>
              <w:t>Carbamazepine Sandoz</w:t>
            </w:r>
          </w:p>
        </w:tc>
        <w:tc>
          <w:tcPr>
            <w:tcW w:w="534" w:type="dxa"/>
          </w:tcPr>
          <w:p w14:paraId="7CC2F286" w14:textId="77777777" w:rsidR="00AF38E9" w:rsidRPr="00FC4079" w:rsidRDefault="00AF38E9" w:rsidP="00AF38E9">
            <w:pPr>
              <w:spacing w:line="240" w:lineRule="auto"/>
              <w:rPr>
                <w:sz w:val="16"/>
              </w:rPr>
            </w:pPr>
            <w:r w:rsidRPr="00FC4079">
              <w:rPr>
                <w:sz w:val="16"/>
              </w:rPr>
              <w:t>NM</w:t>
            </w:r>
          </w:p>
        </w:tc>
        <w:tc>
          <w:tcPr>
            <w:tcW w:w="633" w:type="dxa"/>
          </w:tcPr>
          <w:p w14:paraId="5DDEFA6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387D9B" w14:textId="77777777" w:rsidR="00AF38E9" w:rsidRPr="00FC4079" w:rsidRDefault="00AF38E9" w:rsidP="00AF38E9">
            <w:pPr>
              <w:spacing w:line="240" w:lineRule="auto"/>
              <w:rPr>
                <w:sz w:val="16"/>
              </w:rPr>
            </w:pPr>
          </w:p>
        </w:tc>
        <w:tc>
          <w:tcPr>
            <w:tcW w:w="1728" w:type="dxa"/>
          </w:tcPr>
          <w:p w14:paraId="683794BF" w14:textId="77777777" w:rsidR="00AF38E9" w:rsidRPr="00FC4079" w:rsidRDefault="00AF38E9" w:rsidP="00AF38E9">
            <w:pPr>
              <w:spacing w:line="240" w:lineRule="auto"/>
              <w:rPr>
                <w:sz w:val="16"/>
              </w:rPr>
            </w:pPr>
          </w:p>
        </w:tc>
        <w:tc>
          <w:tcPr>
            <w:tcW w:w="682" w:type="dxa"/>
          </w:tcPr>
          <w:p w14:paraId="375263BD" w14:textId="77777777" w:rsidR="00AF38E9" w:rsidRPr="00FC4079" w:rsidRDefault="00AF38E9" w:rsidP="00AF38E9">
            <w:pPr>
              <w:spacing w:line="240" w:lineRule="auto"/>
              <w:rPr>
                <w:sz w:val="16"/>
              </w:rPr>
            </w:pPr>
            <w:r w:rsidRPr="00FC4079">
              <w:rPr>
                <w:sz w:val="16"/>
              </w:rPr>
              <w:t>200</w:t>
            </w:r>
          </w:p>
        </w:tc>
        <w:tc>
          <w:tcPr>
            <w:tcW w:w="682" w:type="dxa"/>
          </w:tcPr>
          <w:p w14:paraId="6EC92944" w14:textId="77777777" w:rsidR="00AF38E9" w:rsidRPr="00FC4079" w:rsidRDefault="00AF38E9" w:rsidP="00AF38E9">
            <w:pPr>
              <w:spacing w:line="240" w:lineRule="auto"/>
              <w:rPr>
                <w:sz w:val="16"/>
              </w:rPr>
            </w:pPr>
            <w:r w:rsidRPr="00FC4079">
              <w:rPr>
                <w:sz w:val="16"/>
              </w:rPr>
              <w:t>2</w:t>
            </w:r>
          </w:p>
        </w:tc>
        <w:tc>
          <w:tcPr>
            <w:tcW w:w="1271" w:type="dxa"/>
          </w:tcPr>
          <w:p w14:paraId="36410D37" w14:textId="77777777" w:rsidR="00AF38E9" w:rsidRPr="00FC4079" w:rsidRDefault="00AF38E9" w:rsidP="00AF38E9">
            <w:pPr>
              <w:spacing w:line="240" w:lineRule="auto"/>
              <w:rPr>
                <w:sz w:val="16"/>
              </w:rPr>
            </w:pPr>
          </w:p>
        </w:tc>
        <w:tc>
          <w:tcPr>
            <w:tcW w:w="534" w:type="dxa"/>
          </w:tcPr>
          <w:p w14:paraId="78A4C607" w14:textId="77777777" w:rsidR="00AF38E9" w:rsidRPr="00FC4079" w:rsidRDefault="00AF38E9" w:rsidP="00AF38E9">
            <w:pPr>
              <w:spacing w:line="240" w:lineRule="auto"/>
              <w:rPr>
                <w:sz w:val="16"/>
              </w:rPr>
            </w:pPr>
            <w:r w:rsidRPr="00FC4079">
              <w:rPr>
                <w:sz w:val="16"/>
              </w:rPr>
              <w:t>100</w:t>
            </w:r>
          </w:p>
        </w:tc>
        <w:tc>
          <w:tcPr>
            <w:tcW w:w="534" w:type="dxa"/>
          </w:tcPr>
          <w:p w14:paraId="644DEC95" w14:textId="77777777" w:rsidR="00AF38E9" w:rsidRPr="00FC4079" w:rsidRDefault="00AF38E9" w:rsidP="00AF38E9">
            <w:pPr>
              <w:spacing w:line="240" w:lineRule="auto"/>
              <w:rPr>
                <w:sz w:val="16"/>
              </w:rPr>
            </w:pPr>
          </w:p>
        </w:tc>
        <w:tc>
          <w:tcPr>
            <w:tcW w:w="864" w:type="dxa"/>
          </w:tcPr>
          <w:p w14:paraId="1C79FBA7" w14:textId="77777777" w:rsidR="00AF38E9" w:rsidRPr="00FC4079" w:rsidRDefault="00AF38E9" w:rsidP="00AF38E9">
            <w:pPr>
              <w:spacing w:line="240" w:lineRule="auto"/>
              <w:rPr>
                <w:sz w:val="16"/>
              </w:rPr>
            </w:pPr>
          </w:p>
        </w:tc>
      </w:tr>
      <w:tr w:rsidR="00FC4079" w:rsidRPr="00FC4079" w14:paraId="498BBB8F" w14:textId="77777777" w:rsidTr="00FC4079">
        <w:tc>
          <w:tcPr>
            <w:tcW w:w="1353" w:type="dxa"/>
          </w:tcPr>
          <w:p w14:paraId="443AF6CA" w14:textId="77777777" w:rsidR="00AF38E9" w:rsidRPr="00FC4079" w:rsidRDefault="00AF38E9" w:rsidP="00AF38E9">
            <w:pPr>
              <w:spacing w:line="240" w:lineRule="auto"/>
              <w:rPr>
                <w:sz w:val="16"/>
              </w:rPr>
            </w:pPr>
            <w:r w:rsidRPr="00FC4079">
              <w:rPr>
                <w:sz w:val="16"/>
              </w:rPr>
              <w:t>Carbamazepine</w:t>
            </w:r>
          </w:p>
        </w:tc>
        <w:tc>
          <w:tcPr>
            <w:tcW w:w="2023" w:type="dxa"/>
          </w:tcPr>
          <w:p w14:paraId="251A7D4C" w14:textId="77777777" w:rsidR="00AF38E9" w:rsidRPr="00FC4079" w:rsidRDefault="00AF38E9" w:rsidP="00AF38E9">
            <w:pPr>
              <w:spacing w:line="240" w:lineRule="auto"/>
              <w:rPr>
                <w:sz w:val="16"/>
              </w:rPr>
            </w:pPr>
            <w:r w:rsidRPr="00FC4079">
              <w:rPr>
                <w:sz w:val="16"/>
              </w:rPr>
              <w:t>Tablet 200 mg</w:t>
            </w:r>
          </w:p>
        </w:tc>
        <w:tc>
          <w:tcPr>
            <w:tcW w:w="953" w:type="dxa"/>
          </w:tcPr>
          <w:p w14:paraId="0445A541" w14:textId="77777777" w:rsidR="00AF38E9" w:rsidRPr="00FC4079" w:rsidRDefault="00AF38E9" w:rsidP="00AF38E9">
            <w:pPr>
              <w:spacing w:line="240" w:lineRule="auto"/>
              <w:rPr>
                <w:sz w:val="16"/>
              </w:rPr>
            </w:pPr>
            <w:r w:rsidRPr="00FC4079">
              <w:rPr>
                <w:sz w:val="16"/>
              </w:rPr>
              <w:t>Oral</w:t>
            </w:r>
          </w:p>
        </w:tc>
        <w:tc>
          <w:tcPr>
            <w:tcW w:w="1440" w:type="dxa"/>
          </w:tcPr>
          <w:p w14:paraId="7EE15D84" w14:textId="77777777" w:rsidR="00AF38E9" w:rsidRPr="00FC4079" w:rsidRDefault="00AF38E9" w:rsidP="00AF38E9">
            <w:pPr>
              <w:spacing w:line="240" w:lineRule="auto"/>
              <w:rPr>
                <w:sz w:val="16"/>
              </w:rPr>
            </w:pPr>
            <w:r w:rsidRPr="00FC4079">
              <w:rPr>
                <w:sz w:val="16"/>
              </w:rPr>
              <w:t>Tegretol 200</w:t>
            </w:r>
          </w:p>
        </w:tc>
        <w:tc>
          <w:tcPr>
            <w:tcW w:w="534" w:type="dxa"/>
          </w:tcPr>
          <w:p w14:paraId="26CD85EB" w14:textId="77777777" w:rsidR="00AF38E9" w:rsidRPr="00FC4079" w:rsidRDefault="00AF38E9" w:rsidP="00AF38E9">
            <w:pPr>
              <w:spacing w:line="240" w:lineRule="auto"/>
              <w:rPr>
                <w:sz w:val="16"/>
              </w:rPr>
            </w:pPr>
            <w:r w:rsidRPr="00FC4079">
              <w:rPr>
                <w:sz w:val="16"/>
              </w:rPr>
              <w:t>NV</w:t>
            </w:r>
          </w:p>
        </w:tc>
        <w:tc>
          <w:tcPr>
            <w:tcW w:w="633" w:type="dxa"/>
          </w:tcPr>
          <w:p w14:paraId="359750AE" w14:textId="77777777" w:rsidR="00AF38E9" w:rsidRPr="00FC4079" w:rsidRDefault="00AF38E9" w:rsidP="00AF38E9">
            <w:pPr>
              <w:spacing w:line="240" w:lineRule="auto"/>
              <w:rPr>
                <w:sz w:val="16"/>
              </w:rPr>
            </w:pPr>
            <w:r w:rsidRPr="00FC4079">
              <w:rPr>
                <w:sz w:val="16"/>
              </w:rPr>
              <w:t xml:space="preserve">PDP </w:t>
            </w:r>
          </w:p>
        </w:tc>
        <w:tc>
          <w:tcPr>
            <w:tcW w:w="1728" w:type="dxa"/>
          </w:tcPr>
          <w:p w14:paraId="08FEE18E" w14:textId="77777777" w:rsidR="00AF38E9" w:rsidRPr="00FC4079" w:rsidRDefault="00AF38E9" w:rsidP="00AF38E9">
            <w:pPr>
              <w:spacing w:line="240" w:lineRule="auto"/>
              <w:rPr>
                <w:sz w:val="16"/>
              </w:rPr>
            </w:pPr>
          </w:p>
        </w:tc>
        <w:tc>
          <w:tcPr>
            <w:tcW w:w="1728" w:type="dxa"/>
          </w:tcPr>
          <w:p w14:paraId="351FBCDC" w14:textId="77777777" w:rsidR="00AF38E9" w:rsidRPr="00FC4079" w:rsidRDefault="00AF38E9" w:rsidP="00AF38E9">
            <w:pPr>
              <w:spacing w:line="240" w:lineRule="auto"/>
              <w:rPr>
                <w:sz w:val="16"/>
              </w:rPr>
            </w:pPr>
          </w:p>
        </w:tc>
        <w:tc>
          <w:tcPr>
            <w:tcW w:w="682" w:type="dxa"/>
          </w:tcPr>
          <w:p w14:paraId="1D9D0736" w14:textId="77777777" w:rsidR="00AF38E9" w:rsidRPr="00FC4079" w:rsidRDefault="00AF38E9" w:rsidP="00AF38E9">
            <w:pPr>
              <w:spacing w:line="240" w:lineRule="auto"/>
              <w:rPr>
                <w:sz w:val="16"/>
              </w:rPr>
            </w:pPr>
            <w:r w:rsidRPr="00FC4079">
              <w:rPr>
                <w:sz w:val="16"/>
              </w:rPr>
              <w:t>200</w:t>
            </w:r>
          </w:p>
        </w:tc>
        <w:tc>
          <w:tcPr>
            <w:tcW w:w="682" w:type="dxa"/>
          </w:tcPr>
          <w:p w14:paraId="2C2A5A71" w14:textId="77777777" w:rsidR="00AF38E9" w:rsidRPr="00FC4079" w:rsidRDefault="00AF38E9" w:rsidP="00AF38E9">
            <w:pPr>
              <w:spacing w:line="240" w:lineRule="auto"/>
              <w:rPr>
                <w:sz w:val="16"/>
              </w:rPr>
            </w:pPr>
            <w:r w:rsidRPr="00FC4079">
              <w:rPr>
                <w:sz w:val="16"/>
              </w:rPr>
              <w:t>0</w:t>
            </w:r>
          </w:p>
        </w:tc>
        <w:tc>
          <w:tcPr>
            <w:tcW w:w="1271" w:type="dxa"/>
          </w:tcPr>
          <w:p w14:paraId="6FDC60E3" w14:textId="77777777" w:rsidR="00AF38E9" w:rsidRPr="00FC4079" w:rsidRDefault="00AF38E9" w:rsidP="00AF38E9">
            <w:pPr>
              <w:spacing w:line="240" w:lineRule="auto"/>
              <w:rPr>
                <w:sz w:val="16"/>
              </w:rPr>
            </w:pPr>
          </w:p>
        </w:tc>
        <w:tc>
          <w:tcPr>
            <w:tcW w:w="534" w:type="dxa"/>
          </w:tcPr>
          <w:p w14:paraId="747DDB60" w14:textId="77777777" w:rsidR="00AF38E9" w:rsidRPr="00FC4079" w:rsidRDefault="00AF38E9" w:rsidP="00AF38E9">
            <w:pPr>
              <w:spacing w:line="240" w:lineRule="auto"/>
              <w:rPr>
                <w:sz w:val="16"/>
              </w:rPr>
            </w:pPr>
            <w:r w:rsidRPr="00FC4079">
              <w:rPr>
                <w:sz w:val="16"/>
              </w:rPr>
              <w:t>100</w:t>
            </w:r>
          </w:p>
        </w:tc>
        <w:tc>
          <w:tcPr>
            <w:tcW w:w="534" w:type="dxa"/>
          </w:tcPr>
          <w:p w14:paraId="1B55D5E8" w14:textId="77777777" w:rsidR="00AF38E9" w:rsidRPr="00FC4079" w:rsidRDefault="00AF38E9" w:rsidP="00AF38E9">
            <w:pPr>
              <w:spacing w:line="240" w:lineRule="auto"/>
              <w:rPr>
                <w:sz w:val="16"/>
              </w:rPr>
            </w:pPr>
          </w:p>
        </w:tc>
        <w:tc>
          <w:tcPr>
            <w:tcW w:w="864" w:type="dxa"/>
          </w:tcPr>
          <w:p w14:paraId="46FBEBA4" w14:textId="77777777" w:rsidR="00AF38E9" w:rsidRPr="00FC4079" w:rsidRDefault="00AF38E9" w:rsidP="00AF38E9">
            <w:pPr>
              <w:spacing w:line="240" w:lineRule="auto"/>
              <w:rPr>
                <w:sz w:val="16"/>
              </w:rPr>
            </w:pPr>
          </w:p>
        </w:tc>
      </w:tr>
      <w:tr w:rsidR="00FC4079" w:rsidRPr="00FC4079" w14:paraId="582DB4E2" w14:textId="77777777" w:rsidTr="00FC4079">
        <w:tc>
          <w:tcPr>
            <w:tcW w:w="1353" w:type="dxa"/>
          </w:tcPr>
          <w:p w14:paraId="10A733A5" w14:textId="77777777" w:rsidR="00AF38E9" w:rsidRPr="00FC4079" w:rsidRDefault="00AF38E9" w:rsidP="00AF38E9">
            <w:pPr>
              <w:spacing w:line="240" w:lineRule="auto"/>
              <w:rPr>
                <w:sz w:val="16"/>
              </w:rPr>
            </w:pPr>
            <w:r w:rsidRPr="00FC4079">
              <w:rPr>
                <w:sz w:val="16"/>
              </w:rPr>
              <w:t>Carbamazepine</w:t>
            </w:r>
          </w:p>
        </w:tc>
        <w:tc>
          <w:tcPr>
            <w:tcW w:w="2023" w:type="dxa"/>
          </w:tcPr>
          <w:p w14:paraId="7974FA7C" w14:textId="77777777" w:rsidR="00AF38E9" w:rsidRPr="00FC4079" w:rsidRDefault="00AF38E9" w:rsidP="00AF38E9">
            <w:pPr>
              <w:spacing w:line="240" w:lineRule="auto"/>
              <w:rPr>
                <w:sz w:val="16"/>
              </w:rPr>
            </w:pPr>
            <w:r w:rsidRPr="00FC4079">
              <w:rPr>
                <w:sz w:val="16"/>
              </w:rPr>
              <w:t>Tablet 200 mg</w:t>
            </w:r>
          </w:p>
        </w:tc>
        <w:tc>
          <w:tcPr>
            <w:tcW w:w="953" w:type="dxa"/>
          </w:tcPr>
          <w:p w14:paraId="17BA5412" w14:textId="77777777" w:rsidR="00AF38E9" w:rsidRPr="00FC4079" w:rsidRDefault="00AF38E9" w:rsidP="00AF38E9">
            <w:pPr>
              <w:spacing w:line="240" w:lineRule="auto"/>
              <w:rPr>
                <w:sz w:val="16"/>
              </w:rPr>
            </w:pPr>
            <w:r w:rsidRPr="00FC4079">
              <w:rPr>
                <w:sz w:val="16"/>
              </w:rPr>
              <w:t>Oral</w:t>
            </w:r>
          </w:p>
        </w:tc>
        <w:tc>
          <w:tcPr>
            <w:tcW w:w="1440" w:type="dxa"/>
          </w:tcPr>
          <w:p w14:paraId="6237F51A" w14:textId="77777777" w:rsidR="00AF38E9" w:rsidRPr="00FC4079" w:rsidRDefault="00AF38E9" w:rsidP="00AF38E9">
            <w:pPr>
              <w:spacing w:line="240" w:lineRule="auto"/>
              <w:rPr>
                <w:sz w:val="16"/>
              </w:rPr>
            </w:pPr>
            <w:r w:rsidRPr="00FC4079">
              <w:rPr>
                <w:sz w:val="16"/>
              </w:rPr>
              <w:t>Tegretol 200</w:t>
            </w:r>
          </w:p>
        </w:tc>
        <w:tc>
          <w:tcPr>
            <w:tcW w:w="534" w:type="dxa"/>
          </w:tcPr>
          <w:p w14:paraId="17C2D9FD" w14:textId="77777777" w:rsidR="00AF38E9" w:rsidRPr="00FC4079" w:rsidRDefault="00AF38E9" w:rsidP="00AF38E9">
            <w:pPr>
              <w:spacing w:line="240" w:lineRule="auto"/>
              <w:rPr>
                <w:sz w:val="16"/>
              </w:rPr>
            </w:pPr>
            <w:r w:rsidRPr="00FC4079">
              <w:rPr>
                <w:sz w:val="16"/>
              </w:rPr>
              <w:t>NV</w:t>
            </w:r>
          </w:p>
        </w:tc>
        <w:tc>
          <w:tcPr>
            <w:tcW w:w="633" w:type="dxa"/>
          </w:tcPr>
          <w:p w14:paraId="293175D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824BAF" w14:textId="77777777" w:rsidR="00AF38E9" w:rsidRPr="00FC4079" w:rsidRDefault="00AF38E9" w:rsidP="00AF38E9">
            <w:pPr>
              <w:spacing w:line="240" w:lineRule="auto"/>
              <w:rPr>
                <w:sz w:val="16"/>
              </w:rPr>
            </w:pPr>
          </w:p>
        </w:tc>
        <w:tc>
          <w:tcPr>
            <w:tcW w:w="1728" w:type="dxa"/>
          </w:tcPr>
          <w:p w14:paraId="469E7A93" w14:textId="77777777" w:rsidR="00AF38E9" w:rsidRPr="00FC4079" w:rsidRDefault="00AF38E9" w:rsidP="00AF38E9">
            <w:pPr>
              <w:spacing w:line="240" w:lineRule="auto"/>
              <w:rPr>
                <w:sz w:val="16"/>
              </w:rPr>
            </w:pPr>
          </w:p>
        </w:tc>
        <w:tc>
          <w:tcPr>
            <w:tcW w:w="682" w:type="dxa"/>
          </w:tcPr>
          <w:p w14:paraId="48D138DC" w14:textId="77777777" w:rsidR="00AF38E9" w:rsidRPr="00FC4079" w:rsidRDefault="00AF38E9" w:rsidP="00AF38E9">
            <w:pPr>
              <w:spacing w:line="240" w:lineRule="auto"/>
              <w:rPr>
                <w:sz w:val="16"/>
              </w:rPr>
            </w:pPr>
            <w:r w:rsidRPr="00FC4079">
              <w:rPr>
                <w:sz w:val="16"/>
              </w:rPr>
              <w:t>200</w:t>
            </w:r>
          </w:p>
        </w:tc>
        <w:tc>
          <w:tcPr>
            <w:tcW w:w="682" w:type="dxa"/>
          </w:tcPr>
          <w:p w14:paraId="1D7F3980" w14:textId="77777777" w:rsidR="00AF38E9" w:rsidRPr="00FC4079" w:rsidRDefault="00AF38E9" w:rsidP="00AF38E9">
            <w:pPr>
              <w:spacing w:line="240" w:lineRule="auto"/>
              <w:rPr>
                <w:sz w:val="16"/>
              </w:rPr>
            </w:pPr>
            <w:r w:rsidRPr="00FC4079">
              <w:rPr>
                <w:sz w:val="16"/>
              </w:rPr>
              <w:t>2</w:t>
            </w:r>
          </w:p>
        </w:tc>
        <w:tc>
          <w:tcPr>
            <w:tcW w:w="1271" w:type="dxa"/>
          </w:tcPr>
          <w:p w14:paraId="34CD945B" w14:textId="77777777" w:rsidR="00AF38E9" w:rsidRPr="00FC4079" w:rsidRDefault="00AF38E9" w:rsidP="00AF38E9">
            <w:pPr>
              <w:spacing w:line="240" w:lineRule="auto"/>
              <w:rPr>
                <w:sz w:val="16"/>
              </w:rPr>
            </w:pPr>
          </w:p>
        </w:tc>
        <w:tc>
          <w:tcPr>
            <w:tcW w:w="534" w:type="dxa"/>
          </w:tcPr>
          <w:p w14:paraId="4DC12B05" w14:textId="77777777" w:rsidR="00AF38E9" w:rsidRPr="00FC4079" w:rsidRDefault="00AF38E9" w:rsidP="00AF38E9">
            <w:pPr>
              <w:spacing w:line="240" w:lineRule="auto"/>
              <w:rPr>
                <w:sz w:val="16"/>
              </w:rPr>
            </w:pPr>
            <w:r w:rsidRPr="00FC4079">
              <w:rPr>
                <w:sz w:val="16"/>
              </w:rPr>
              <w:t>100</w:t>
            </w:r>
          </w:p>
        </w:tc>
        <w:tc>
          <w:tcPr>
            <w:tcW w:w="534" w:type="dxa"/>
          </w:tcPr>
          <w:p w14:paraId="069C2EFE" w14:textId="77777777" w:rsidR="00AF38E9" w:rsidRPr="00FC4079" w:rsidRDefault="00AF38E9" w:rsidP="00AF38E9">
            <w:pPr>
              <w:spacing w:line="240" w:lineRule="auto"/>
              <w:rPr>
                <w:sz w:val="16"/>
              </w:rPr>
            </w:pPr>
          </w:p>
        </w:tc>
        <w:tc>
          <w:tcPr>
            <w:tcW w:w="864" w:type="dxa"/>
          </w:tcPr>
          <w:p w14:paraId="30C38763" w14:textId="77777777" w:rsidR="00AF38E9" w:rsidRPr="00FC4079" w:rsidRDefault="00AF38E9" w:rsidP="00AF38E9">
            <w:pPr>
              <w:spacing w:line="240" w:lineRule="auto"/>
              <w:rPr>
                <w:sz w:val="16"/>
              </w:rPr>
            </w:pPr>
          </w:p>
        </w:tc>
      </w:tr>
      <w:tr w:rsidR="00FC4079" w:rsidRPr="00FC4079" w14:paraId="5A9C6438" w14:textId="77777777" w:rsidTr="00FC4079">
        <w:tc>
          <w:tcPr>
            <w:tcW w:w="1353" w:type="dxa"/>
          </w:tcPr>
          <w:p w14:paraId="6C812CB9" w14:textId="77777777" w:rsidR="00AF38E9" w:rsidRPr="00FC4079" w:rsidRDefault="00AF38E9" w:rsidP="00AF38E9">
            <w:pPr>
              <w:spacing w:line="240" w:lineRule="auto"/>
              <w:rPr>
                <w:sz w:val="16"/>
              </w:rPr>
            </w:pPr>
            <w:r w:rsidRPr="00FC4079">
              <w:rPr>
                <w:sz w:val="16"/>
              </w:rPr>
              <w:t>Carbamazepine</w:t>
            </w:r>
          </w:p>
        </w:tc>
        <w:tc>
          <w:tcPr>
            <w:tcW w:w="2023" w:type="dxa"/>
          </w:tcPr>
          <w:p w14:paraId="329DA141" w14:textId="77777777" w:rsidR="00AF38E9" w:rsidRPr="00FC4079" w:rsidRDefault="00AF38E9" w:rsidP="00AF38E9">
            <w:pPr>
              <w:spacing w:line="240" w:lineRule="auto"/>
              <w:rPr>
                <w:sz w:val="16"/>
              </w:rPr>
            </w:pPr>
            <w:r w:rsidRPr="00FC4079">
              <w:rPr>
                <w:sz w:val="16"/>
              </w:rPr>
              <w:t>Tablet 200 mg (controlled release)</w:t>
            </w:r>
          </w:p>
        </w:tc>
        <w:tc>
          <w:tcPr>
            <w:tcW w:w="953" w:type="dxa"/>
          </w:tcPr>
          <w:p w14:paraId="644011C1" w14:textId="77777777" w:rsidR="00AF38E9" w:rsidRPr="00FC4079" w:rsidRDefault="00AF38E9" w:rsidP="00AF38E9">
            <w:pPr>
              <w:spacing w:line="240" w:lineRule="auto"/>
              <w:rPr>
                <w:sz w:val="16"/>
              </w:rPr>
            </w:pPr>
            <w:r w:rsidRPr="00FC4079">
              <w:rPr>
                <w:sz w:val="16"/>
              </w:rPr>
              <w:t>Oral</w:t>
            </w:r>
          </w:p>
        </w:tc>
        <w:tc>
          <w:tcPr>
            <w:tcW w:w="1440" w:type="dxa"/>
          </w:tcPr>
          <w:p w14:paraId="08F5FC79" w14:textId="77777777" w:rsidR="00AF38E9" w:rsidRPr="00FC4079" w:rsidRDefault="00AF38E9" w:rsidP="00AF38E9">
            <w:pPr>
              <w:spacing w:line="240" w:lineRule="auto"/>
              <w:rPr>
                <w:sz w:val="16"/>
              </w:rPr>
            </w:pPr>
            <w:r w:rsidRPr="00FC4079">
              <w:rPr>
                <w:sz w:val="16"/>
              </w:rPr>
              <w:t>Tegretol CR 200</w:t>
            </w:r>
          </w:p>
        </w:tc>
        <w:tc>
          <w:tcPr>
            <w:tcW w:w="534" w:type="dxa"/>
          </w:tcPr>
          <w:p w14:paraId="5FE35BE3" w14:textId="77777777" w:rsidR="00AF38E9" w:rsidRPr="00FC4079" w:rsidRDefault="00AF38E9" w:rsidP="00AF38E9">
            <w:pPr>
              <w:spacing w:line="240" w:lineRule="auto"/>
              <w:rPr>
                <w:sz w:val="16"/>
              </w:rPr>
            </w:pPr>
            <w:r w:rsidRPr="00FC4079">
              <w:rPr>
                <w:sz w:val="16"/>
              </w:rPr>
              <w:t>NV</w:t>
            </w:r>
          </w:p>
        </w:tc>
        <w:tc>
          <w:tcPr>
            <w:tcW w:w="633" w:type="dxa"/>
          </w:tcPr>
          <w:p w14:paraId="3048FA91" w14:textId="77777777" w:rsidR="00AF38E9" w:rsidRPr="00FC4079" w:rsidRDefault="00AF38E9" w:rsidP="00AF38E9">
            <w:pPr>
              <w:spacing w:line="240" w:lineRule="auto"/>
              <w:rPr>
                <w:sz w:val="16"/>
              </w:rPr>
            </w:pPr>
            <w:r w:rsidRPr="00FC4079">
              <w:rPr>
                <w:sz w:val="16"/>
              </w:rPr>
              <w:t xml:space="preserve">PDP </w:t>
            </w:r>
          </w:p>
        </w:tc>
        <w:tc>
          <w:tcPr>
            <w:tcW w:w="1728" w:type="dxa"/>
          </w:tcPr>
          <w:p w14:paraId="7AC1641D" w14:textId="77777777" w:rsidR="00AF38E9" w:rsidRPr="00FC4079" w:rsidRDefault="00AF38E9" w:rsidP="00AF38E9">
            <w:pPr>
              <w:spacing w:line="240" w:lineRule="auto"/>
              <w:rPr>
                <w:sz w:val="16"/>
              </w:rPr>
            </w:pPr>
          </w:p>
        </w:tc>
        <w:tc>
          <w:tcPr>
            <w:tcW w:w="1728" w:type="dxa"/>
          </w:tcPr>
          <w:p w14:paraId="682AABC3" w14:textId="77777777" w:rsidR="00AF38E9" w:rsidRPr="00FC4079" w:rsidRDefault="00AF38E9" w:rsidP="00AF38E9">
            <w:pPr>
              <w:spacing w:line="240" w:lineRule="auto"/>
              <w:rPr>
                <w:sz w:val="16"/>
              </w:rPr>
            </w:pPr>
          </w:p>
        </w:tc>
        <w:tc>
          <w:tcPr>
            <w:tcW w:w="682" w:type="dxa"/>
          </w:tcPr>
          <w:p w14:paraId="480C422A" w14:textId="77777777" w:rsidR="00AF38E9" w:rsidRPr="00FC4079" w:rsidRDefault="00AF38E9" w:rsidP="00AF38E9">
            <w:pPr>
              <w:spacing w:line="240" w:lineRule="auto"/>
              <w:rPr>
                <w:sz w:val="16"/>
              </w:rPr>
            </w:pPr>
            <w:r w:rsidRPr="00FC4079">
              <w:rPr>
                <w:sz w:val="16"/>
              </w:rPr>
              <w:t>200</w:t>
            </w:r>
          </w:p>
        </w:tc>
        <w:tc>
          <w:tcPr>
            <w:tcW w:w="682" w:type="dxa"/>
          </w:tcPr>
          <w:p w14:paraId="1953156F" w14:textId="77777777" w:rsidR="00AF38E9" w:rsidRPr="00FC4079" w:rsidRDefault="00AF38E9" w:rsidP="00AF38E9">
            <w:pPr>
              <w:spacing w:line="240" w:lineRule="auto"/>
              <w:rPr>
                <w:sz w:val="16"/>
              </w:rPr>
            </w:pPr>
            <w:r w:rsidRPr="00FC4079">
              <w:rPr>
                <w:sz w:val="16"/>
              </w:rPr>
              <w:t>0</w:t>
            </w:r>
          </w:p>
        </w:tc>
        <w:tc>
          <w:tcPr>
            <w:tcW w:w="1271" w:type="dxa"/>
          </w:tcPr>
          <w:p w14:paraId="236A0470" w14:textId="77777777" w:rsidR="00AF38E9" w:rsidRPr="00FC4079" w:rsidRDefault="00AF38E9" w:rsidP="00AF38E9">
            <w:pPr>
              <w:spacing w:line="240" w:lineRule="auto"/>
              <w:rPr>
                <w:sz w:val="16"/>
              </w:rPr>
            </w:pPr>
          </w:p>
        </w:tc>
        <w:tc>
          <w:tcPr>
            <w:tcW w:w="534" w:type="dxa"/>
          </w:tcPr>
          <w:p w14:paraId="3539109C" w14:textId="77777777" w:rsidR="00AF38E9" w:rsidRPr="00FC4079" w:rsidRDefault="00AF38E9" w:rsidP="00AF38E9">
            <w:pPr>
              <w:spacing w:line="240" w:lineRule="auto"/>
              <w:rPr>
                <w:sz w:val="16"/>
              </w:rPr>
            </w:pPr>
            <w:r w:rsidRPr="00FC4079">
              <w:rPr>
                <w:sz w:val="16"/>
              </w:rPr>
              <w:t>200</w:t>
            </w:r>
          </w:p>
        </w:tc>
        <w:tc>
          <w:tcPr>
            <w:tcW w:w="534" w:type="dxa"/>
          </w:tcPr>
          <w:p w14:paraId="693EF4EE" w14:textId="77777777" w:rsidR="00AF38E9" w:rsidRPr="00FC4079" w:rsidRDefault="00AF38E9" w:rsidP="00AF38E9">
            <w:pPr>
              <w:spacing w:line="240" w:lineRule="auto"/>
              <w:rPr>
                <w:sz w:val="16"/>
              </w:rPr>
            </w:pPr>
          </w:p>
        </w:tc>
        <w:tc>
          <w:tcPr>
            <w:tcW w:w="864" w:type="dxa"/>
          </w:tcPr>
          <w:p w14:paraId="2F473A82" w14:textId="77777777" w:rsidR="00AF38E9" w:rsidRPr="00FC4079" w:rsidRDefault="00AF38E9" w:rsidP="00AF38E9">
            <w:pPr>
              <w:spacing w:line="240" w:lineRule="auto"/>
              <w:rPr>
                <w:sz w:val="16"/>
              </w:rPr>
            </w:pPr>
          </w:p>
        </w:tc>
      </w:tr>
      <w:tr w:rsidR="00FC4079" w:rsidRPr="00FC4079" w14:paraId="5F8733E9" w14:textId="77777777" w:rsidTr="00FC4079">
        <w:tc>
          <w:tcPr>
            <w:tcW w:w="1353" w:type="dxa"/>
          </w:tcPr>
          <w:p w14:paraId="3CBD8DC3" w14:textId="77777777" w:rsidR="00AF38E9" w:rsidRPr="00FC4079" w:rsidRDefault="00AF38E9" w:rsidP="00AF38E9">
            <w:pPr>
              <w:spacing w:line="240" w:lineRule="auto"/>
              <w:rPr>
                <w:sz w:val="16"/>
              </w:rPr>
            </w:pPr>
            <w:r w:rsidRPr="00FC4079">
              <w:rPr>
                <w:sz w:val="16"/>
              </w:rPr>
              <w:t>Carbamazepine</w:t>
            </w:r>
          </w:p>
        </w:tc>
        <w:tc>
          <w:tcPr>
            <w:tcW w:w="2023" w:type="dxa"/>
          </w:tcPr>
          <w:p w14:paraId="4EF44E60" w14:textId="77777777" w:rsidR="00AF38E9" w:rsidRPr="00FC4079" w:rsidRDefault="00AF38E9" w:rsidP="00AF38E9">
            <w:pPr>
              <w:spacing w:line="240" w:lineRule="auto"/>
              <w:rPr>
                <w:sz w:val="16"/>
              </w:rPr>
            </w:pPr>
            <w:r w:rsidRPr="00FC4079">
              <w:rPr>
                <w:sz w:val="16"/>
              </w:rPr>
              <w:t>Tablet 200 mg (controlled release)</w:t>
            </w:r>
          </w:p>
        </w:tc>
        <w:tc>
          <w:tcPr>
            <w:tcW w:w="953" w:type="dxa"/>
          </w:tcPr>
          <w:p w14:paraId="0D6F9F3B" w14:textId="77777777" w:rsidR="00AF38E9" w:rsidRPr="00FC4079" w:rsidRDefault="00AF38E9" w:rsidP="00AF38E9">
            <w:pPr>
              <w:spacing w:line="240" w:lineRule="auto"/>
              <w:rPr>
                <w:sz w:val="16"/>
              </w:rPr>
            </w:pPr>
            <w:r w:rsidRPr="00FC4079">
              <w:rPr>
                <w:sz w:val="16"/>
              </w:rPr>
              <w:t>Oral</w:t>
            </w:r>
          </w:p>
        </w:tc>
        <w:tc>
          <w:tcPr>
            <w:tcW w:w="1440" w:type="dxa"/>
          </w:tcPr>
          <w:p w14:paraId="0E3C528F" w14:textId="77777777" w:rsidR="00AF38E9" w:rsidRPr="00FC4079" w:rsidRDefault="00AF38E9" w:rsidP="00AF38E9">
            <w:pPr>
              <w:spacing w:line="240" w:lineRule="auto"/>
              <w:rPr>
                <w:sz w:val="16"/>
              </w:rPr>
            </w:pPr>
            <w:r w:rsidRPr="00FC4079">
              <w:rPr>
                <w:sz w:val="16"/>
              </w:rPr>
              <w:t>Tegretol CR 200</w:t>
            </w:r>
          </w:p>
        </w:tc>
        <w:tc>
          <w:tcPr>
            <w:tcW w:w="534" w:type="dxa"/>
          </w:tcPr>
          <w:p w14:paraId="3B37ED4C" w14:textId="77777777" w:rsidR="00AF38E9" w:rsidRPr="00FC4079" w:rsidRDefault="00AF38E9" w:rsidP="00AF38E9">
            <w:pPr>
              <w:spacing w:line="240" w:lineRule="auto"/>
              <w:rPr>
                <w:sz w:val="16"/>
              </w:rPr>
            </w:pPr>
            <w:r w:rsidRPr="00FC4079">
              <w:rPr>
                <w:sz w:val="16"/>
              </w:rPr>
              <w:t>NV</w:t>
            </w:r>
          </w:p>
        </w:tc>
        <w:tc>
          <w:tcPr>
            <w:tcW w:w="633" w:type="dxa"/>
          </w:tcPr>
          <w:p w14:paraId="6B9763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BF35B9" w14:textId="77777777" w:rsidR="00AF38E9" w:rsidRPr="00FC4079" w:rsidRDefault="00AF38E9" w:rsidP="00AF38E9">
            <w:pPr>
              <w:spacing w:line="240" w:lineRule="auto"/>
              <w:rPr>
                <w:sz w:val="16"/>
              </w:rPr>
            </w:pPr>
          </w:p>
        </w:tc>
        <w:tc>
          <w:tcPr>
            <w:tcW w:w="1728" w:type="dxa"/>
          </w:tcPr>
          <w:p w14:paraId="277CD1F3" w14:textId="77777777" w:rsidR="00AF38E9" w:rsidRPr="00FC4079" w:rsidRDefault="00AF38E9" w:rsidP="00AF38E9">
            <w:pPr>
              <w:spacing w:line="240" w:lineRule="auto"/>
              <w:rPr>
                <w:sz w:val="16"/>
              </w:rPr>
            </w:pPr>
          </w:p>
        </w:tc>
        <w:tc>
          <w:tcPr>
            <w:tcW w:w="682" w:type="dxa"/>
          </w:tcPr>
          <w:p w14:paraId="7A8F25A6" w14:textId="77777777" w:rsidR="00AF38E9" w:rsidRPr="00FC4079" w:rsidRDefault="00AF38E9" w:rsidP="00AF38E9">
            <w:pPr>
              <w:spacing w:line="240" w:lineRule="auto"/>
              <w:rPr>
                <w:sz w:val="16"/>
              </w:rPr>
            </w:pPr>
            <w:r w:rsidRPr="00FC4079">
              <w:rPr>
                <w:sz w:val="16"/>
              </w:rPr>
              <w:t>200</w:t>
            </w:r>
          </w:p>
        </w:tc>
        <w:tc>
          <w:tcPr>
            <w:tcW w:w="682" w:type="dxa"/>
          </w:tcPr>
          <w:p w14:paraId="60A4515B" w14:textId="77777777" w:rsidR="00AF38E9" w:rsidRPr="00FC4079" w:rsidRDefault="00AF38E9" w:rsidP="00AF38E9">
            <w:pPr>
              <w:spacing w:line="240" w:lineRule="auto"/>
              <w:rPr>
                <w:sz w:val="16"/>
              </w:rPr>
            </w:pPr>
            <w:r w:rsidRPr="00FC4079">
              <w:rPr>
                <w:sz w:val="16"/>
              </w:rPr>
              <w:t>2</w:t>
            </w:r>
          </w:p>
        </w:tc>
        <w:tc>
          <w:tcPr>
            <w:tcW w:w="1271" w:type="dxa"/>
          </w:tcPr>
          <w:p w14:paraId="1AD1FA3C" w14:textId="77777777" w:rsidR="00AF38E9" w:rsidRPr="00FC4079" w:rsidRDefault="00AF38E9" w:rsidP="00AF38E9">
            <w:pPr>
              <w:spacing w:line="240" w:lineRule="auto"/>
              <w:rPr>
                <w:sz w:val="16"/>
              </w:rPr>
            </w:pPr>
          </w:p>
        </w:tc>
        <w:tc>
          <w:tcPr>
            <w:tcW w:w="534" w:type="dxa"/>
          </w:tcPr>
          <w:p w14:paraId="0479920A" w14:textId="77777777" w:rsidR="00AF38E9" w:rsidRPr="00FC4079" w:rsidRDefault="00AF38E9" w:rsidP="00AF38E9">
            <w:pPr>
              <w:spacing w:line="240" w:lineRule="auto"/>
              <w:rPr>
                <w:sz w:val="16"/>
              </w:rPr>
            </w:pPr>
            <w:r w:rsidRPr="00FC4079">
              <w:rPr>
                <w:sz w:val="16"/>
              </w:rPr>
              <w:t>200</w:t>
            </w:r>
          </w:p>
        </w:tc>
        <w:tc>
          <w:tcPr>
            <w:tcW w:w="534" w:type="dxa"/>
          </w:tcPr>
          <w:p w14:paraId="46E42CA0" w14:textId="77777777" w:rsidR="00AF38E9" w:rsidRPr="00FC4079" w:rsidRDefault="00AF38E9" w:rsidP="00AF38E9">
            <w:pPr>
              <w:spacing w:line="240" w:lineRule="auto"/>
              <w:rPr>
                <w:sz w:val="16"/>
              </w:rPr>
            </w:pPr>
          </w:p>
        </w:tc>
        <w:tc>
          <w:tcPr>
            <w:tcW w:w="864" w:type="dxa"/>
          </w:tcPr>
          <w:p w14:paraId="3A90C94C" w14:textId="77777777" w:rsidR="00AF38E9" w:rsidRPr="00FC4079" w:rsidRDefault="00AF38E9" w:rsidP="00AF38E9">
            <w:pPr>
              <w:spacing w:line="240" w:lineRule="auto"/>
              <w:rPr>
                <w:sz w:val="16"/>
              </w:rPr>
            </w:pPr>
          </w:p>
        </w:tc>
      </w:tr>
      <w:tr w:rsidR="00FC4079" w:rsidRPr="00FC4079" w14:paraId="10FFD626" w14:textId="77777777" w:rsidTr="00FC4079">
        <w:tc>
          <w:tcPr>
            <w:tcW w:w="1353" w:type="dxa"/>
          </w:tcPr>
          <w:p w14:paraId="60DF6089" w14:textId="77777777" w:rsidR="00AF38E9" w:rsidRPr="00FC4079" w:rsidRDefault="00AF38E9" w:rsidP="00AF38E9">
            <w:pPr>
              <w:spacing w:line="240" w:lineRule="auto"/>
              <w:rPr>
                <w:sz w:val="16"/>
              </w:rPr>
            </w:pPr>
            <w:r w:rsidRPr="00FC4079">
              <w:rPr>
                <w:sz w:val="16"/>
              </w:rPr>
              <w:t>Carbamazepine</w:t>
            </w:r>
          </w:p>
        </w:tc>
        <w:tc>
          <w:tcPr>
            <w:tcW w:w="2023" w:type="dxa"/>
          </w:tcPr>
          <w:p w14:paraId="74876160" w14:textId="77777777" w:rsidR="00AF38E9" w:rsidRPr="00FC4079" w:rsidRDefault="00AF38E9" w:rsidP="00AF38E9">
            <w:pPr>
              <w:spacing w:line="240" w:lineRule="auto"/>
              <w:rPr>
                <w:sz w:val="16"/>
              </w:rPr>
            </w:pPr>
            <w:r w:rsidRPr="00FC4079">
              <w:rPr>
                <w:sz w:val="16"/>
              </w:rPr>
              <w:t>Tablet 200 mg (controlled release)</w:t>
            </w:r>
          </w:p>
        </w:tc>
        <w:tc>
          <w:tcPr>
            <w:tcW w:w="953" w:type="dxa"/>
          </w:tcPr>
          <w:p w14:paraId="08AF9883" w14:textId="77777777" w:rsidR="00AF38E9" w:rsidRPr="00FC4079" w:rsidRDefault="00AF38E9" w:rsidP="00AF38E9">
            <w:pPr>
              <w:spacing w:line="240" w:lineRule="auto"/>
              <w:rPr>
                <w:sz w:val="16"/>
              </w:rPr>
            </w:pPr>
            <w:r w:rsidRPr="00FC4079">
              <w:rPr>
                <w:sz w:val="16"/>
              </w:rPr>
              <w:t>Oral</w:t>
            </w:r>
          </w:p>
        </w:tc>
        <w:tc>
          <w:tcPr>
            <w:tcW w:w="1440" w:type="dxa"/>
          </w:tcPr>
          <w:p w14:paraId="537A9E26" w14:textId="77777777" w:rsidR="00AF38E9" w:rsidRPr="00FC4079" w:rsidRDefault="00AF38E9" w:rsidP="00AF38E9">
            <w:pPr>
              <w:spacing w:line="240" w:lineRule="auto"/>
              <w:rPr>
                <w:sz w:val="16"/>
              </w:rPr>
            </w:pPr>
            <w:r w:rsidRPr="00FC4079">
              <w:rPr>
                <w:sz w:val="16"/>
              </w:rPr>
              <w:t>Tegretol CR 200</w:t>
            </w:r>
          </w:p>
        </w:tc>
        <w:tc>
          <w:tcPr>
            <w:tcW w:w="534" w:type="dxa"/>
          </w:tcPr>
          <w:p w14:paraId="2211F95D" w14:textId="77777777" w:rsidR="00AF38E9" w:rsidRPr="00FC4079" w:rsidRDefault="00AF38E9" w:rsidP="00AF38E9">
            <w:pPr>
              <w:spacing w:line="240" w:lineRule="auto"/>
              <w:rPr>
                <w:sz w:val="16"/>
              </w:rPr>
            </w:pPr>
            <w:r w:rsidRPr="00FC4079">
              <w:rPr>
                <w:sz w:val="16"/>
              </w:rPr>
              <w:t>NV</w:t>
            </w:r>
          </w:p>
        </w:tc>
        <w:tc>
          <w:tcPr>
            <w:tcW w:w="633" w:type="dxa"/>
          </w:tcPr>
          <w:p w14:paraId="26982B4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C1B32A" w14:textId="77777777" w:rsidR="00AF38E9" w:rsidRPr="00FC4079" w:rsidRDefault="00AF38E9" w:rsidP="00AF38E9">
            <w:pPr>
              <w:spacing w:line="240" w:lineRule="auto"/>
              <w:rPr>
                <w:sz w:val="16"/>
              </w:rPr>
            </w:pPr>
          </w:p>
        </w:tc>
        <w:tc>
          <w:tcPr>
            <w:tcW w:w="1728" w:type="dxa"/>
          </w:tcPr>
          <w:p w14:paraId="400320B5" w14:textId="77777777" w:rsidR="00AF38E9" w:rsidRPr="00FC4079" w:rsidRDefault="00AF38E9" w:rsidP="00AF38E9">
            <w:pPr>
              <w:spacing w:line="240" w:lineRule="auto"/>
              <w:rPr>
                <w:sz w:val="16"/>
              </w:rPr>
            </w:pPr>
            <w:r w:rsidRPr="00FC4079">
              <w:rPr>
                <w:sz w:val="16"/>
              </w:rPr>
              <w:t>P14238</w:t>
            </w:r>
          </w:p>
        </w:tc>
        <w:tc>
          <w:tcPr>
            <w:tcW w:w="682" w:type="dxa"/>
          </w:tcPr>
          <w:p w14:paraId="530AA069" w14:textId="77777777" w:rsidR="00AF38E9" w:rsidRPr="00FC4079" w:rsidRDefault="00AF38E9" w:rsidP="00AF38E9">
            <w:pPr>
              <w:spacing w:line="240" w:lineRule="auto"/>
              <w:rPr>
                <w:sz w:val="16"/>
              </w:rPr>
            </w:pPr>
            <w:r w:rsidRPr="00FC4079">
              <w:rPr>
                <w:sz w:val="16"/>
              </w:rPr>
              <w:t>400</w:t>
            </w:r>
          </w:p>
        </w:tc>
        <w:tc>
          <w:tcPr>
            <w:tcW w:w="682" w:type="dxa"/>
          </w:tcPr>
          <w:p w14:paraId="59B8C21F" w14:textId="77777777" w:rsidR="00AF38E9" w:rsidRPr="00FC4079" w:rsidRDefault="00AF38E9" w:rsidP="00AF38E9">
            <w:pPr>
              <w:spacing w:line="240" w:lineRule="auto"/>
              <w:rPr>
                <w:sz w:val="16"/>
              </w:rPr>
            </w:pPr>
            <w:r w:rsidRPr="00FC4079">
              <w:rPr>
                <w:sz w:val="16"/>
              </w:rPr>
              <w:t>2</w:t>
            </w:r>
          </w:p>
        </w:tc>
        <w:tc>
          <w:tcPr>
            <w:tcW w:w="1271" w:type="dxa"/>
          </w:tcPr>
          <w:p w14:paraId="1FFC0145" w14:textId="77777777" w:rsidR="00AF38E9" w:rsidRPr="00FC4079" w:rsidRDefault="00AF38E9" w:rsidP="00AF38E9">
            <w:pPr>
              <w:spacing w:line="240" w:lineRule="auto"/>
              <w:rPr>
                <w:sz w:val="16"/>
              </w:rPr>
            </w:pPr>
          </w:p>
        </w:tc>
        <w:tc>
          <w:tcPr>
            <w:tcW w:w="534" w:type="dxa"/>
          </w:tcPr>
          <w:p w14:paraId="21C97E06" w14:textId="77777777" w:rsidR="00AF38E9" w:rsidRPr="00FC4079" w:rsidRDefault="00AF38E9" w:rsidP="00AF38E9">
            <w:pPr>
              <w:spacing w:line="240" w:lineRule="auto"/>
              <w:rPr>
                <w:sz w:val="16"/>
              </w:rPr>
            </w:pPr>
            <w:r w:rsidRPr="00FC4079">
              <w:rPr>
                <w:sz w:val="16"/>
              </w:rPr>
              <w:t>200</w:t>
            </w:r>
          </w:p>
        </w:tc>
        <w:tc>
          <w:tcPr>
            <w:tcW w:w="534" w:type="dxa"/>
          </w:tcPr>
          <w:p w14:paraId="49F46A5F" w14:textId="77777777" w:rsidR="00AF38E9" w:rsidRPr="00FC4079" w:rsidRDefault="00AF38E9" w:rsidP="00AF38E9">
            <w:pPr>
              <w:spacing w:line="240" w:lineRule="auto"/>
              <w:rPr>
                <w:sz w:val="16"/>
              </w:rPr>
            </w:pPr>
          </w:p>
        </w:tc>
        <w:tc>
          <w:tcPr>
            <w:tcW w:w="864" w:type="dxa"/>
          </w:tcPr>
          <w:p w14:paraId="40A18F36" w14:textId="77777777" w:rsidR="00AF38E9" w:rsidRPr="00FC4079" w:rsidRDefault="00AF38E9" w:rsidP="00AF38E9">
            <w:pPr>
              <w:spacing w:line="240" w:lineRule="auto"/>
              <w:rPr>
                <w:sz w:val="16"/>
              </w:rPr>
            </w:pPr>
          </w:p>
        </w:tc>
      </w:tr>
      <w:tr w:rsidR="00FC4079" w:rsidRPr="00FC4079" w14:paraId="743CD75D" w14:textId="77777777" w:rsidTr="00FC4079">
        <w:tc>
          <w:tcPr>
            <w:tcW w:w="1353" w:type="dxa"/>
          </w:tcPr>
          <w:p w14:paraId="41C726E1" w14:textId="77777777" w:rsidR="00AF38E9" w:rsidRPr="00FC4079" w:rsidRDefault="00AF38E9" w:rsidP="00AF38E9">
            <w:pPr>
              <w:spacing w:line="240" w:lineRule="auto"/>
              <w:rPr>
                <w:sz w:val="16"/>
              </w:rPr>
            </w:pPr>
            <w:r w:rsidRPr="00FC4079">
              <w:rPr>
                <w:sz w:val="16"/>
              </w:rPr>
              <w:t>Carbamazepine</w:t>
            </w:r>
          </w:p>
        </w:tc>
        <w:tc>
          <w:tcPr>
            <w:tcW w:w="2023" w:type="dxa"/>
          </w:tcPr>
          <w:p w14:paraId="102B4CA0" w14:textId="77777777" w:rsidR="00AF38E9" w:rsidRPr="00FC4079" w:rsidRDefault="00AF38E9" w:rsidP="00AF38E9">
            <w:pPr>
              <w:spacing w:line="240" w:lineRule="auto"/>
              <w:rPr>
                <w:sz w:val="16"/>
              </w:rPr>
            </w:pPr>
            <w:r w:rsidRPr="00FC4079">
              <w:rPr>
                <w:sz w:val="16"/>
              </w:rPr>
              <w:t>Tablet 400 mg (controlled release)</w:t>
            </w:r>
          </w:p>
        </w:tc>
        <w:tc>
          <w:tcPr>
            <w:tcW w:w="953" w:type="dxa"/>
          </w:tcPr>
          <w:p w14:paraId="68274328" w14:textId="77777777" w:rsidR="00AF38E9" w:rsidRPr="00FC4079" w:rsidRDefault="00AF38E9" w:rsidP="00AF38E9">
            <w:pPr>
              <w:spacing w:line="240" w:lineRule="auto"/>
              <w:rPr>
                <w:sz w:val="16"/>
              </w:rPr>
            </w:pPr>
            <w:r w:rsidRPr="00FC4079">
              <w:rPr>
                <w:sz w:val="16"/>
              </w:rPr>
              <w:t>Oral</w:t>
            </w:r>
          </w:p>
        </w:tc>
        <w:tc>
          <w:tcPr>
            <w:tcW w:w="1440" w:type="dxa"/>
          </w:tcPr>
          <w:p w14:paraId="454835BD" w14:textId="77777777" w:rsidR="00AF38E9" w:rsidRPr="00FC4079" w:rsidRDefault="00AF38E9" w:rsidP="00AF38E9">
            <w:pPr>
              <w:spacing w:line="240" w:lineRule="auto"/>
              <w:rPr>
                <w:sz w:val="16"/>
              </w:rPr>
            </w:pPr>
            <w:r w:rsidRPr="00FC4079">
              <w:rPr>
                <w:sz w:val="16"/>
              </w:rPr>
              <w:t>Tegretol CR 400</w:t>
            </w:r>
          </w:p>
        </w:tc>
        <w:tc>
          <w:tcPr>
            <w:tcW w:w="534" w:type="dxa"/>
          </w:tcPr>
          <w:p w14:paraId="7E427630" w14:textId="77777777" w:rsidR="00AF38E9" w:rsidRPr="00FC4079" w:rsidRDefault="00AF38E9" w:rsidP="00AF38E9">
            <w:pPr>
              <w:spacing w:line="240" w:lineRule="auto"/>
              <w:rPr>
                <w:sz w:val="16"/>
              </w:rPr>
            </w:pPr>
            <w:r w:rsidRPr="00FC4079">
              <w:rPr>
                <w:sz w:val="16"/>
              </w:rPr>
              <w:t>NV</w:t>
            </w:r>
          </w:p>
        </w:tc>
        <w:tc>
          <w:tcPr>
            <w:tcW w:w="633" w:type="dxa"/>
          </w:tcPr>
          <w:p w14:paraId="56BD0A2B" w14:textId="77777777" w:rsidR="00AF38E9" w:rsidRPr="00FC4079" w:rsidRDefault="00AF38E9" w:rsidP="00AF38E9">
            <w:pPr>
              <w:spacing w:line="240" w:lineRule="auto"/>
              <w:rPr>
                <w:sz w:val="16"/>
              </w:rPr>
            </w:pPr>
            <w:r w:rsidRPr="00FC4079">
              <w:rPr>
                <w:sz w:val="16"/>
              </w:rPr>
              <w:t xml:space="preserve">PDP </w:t>
            </w:r>
          </w:p>
        </w:tc>
        <w:tc>
          <w:tcPr>
            <w:tcW w:w="1728" w:type="dxa"/>
          </w:tcPr>
          <w:p w14:paraId="2D3C01D8" w14:textId="77777777" w:rsidR="00AF38E9" w:rsidRPr="00FC4079" w:rsidRDefault="00AF38E9" w:rsidP="00AF38E9">
            <w:pPr>
              <w:spacing w:line="240" w:lineRule="auto"/>
              <w:rPr>
                <w:sz w:val="16"/>
              </w:rPr>
            </w:pPr>
          </w:p>
        </w:tc>
        <w:tc>
          <w:tcPr>
            <w:tcW w:w="1728" w:type="dxa"/>
          </w:tcPr>
          <w:p w14:paraId="721F765C" w14:textId="77777777" w:rsidR="00AF38E9" w:rsidRPr="00FC4079" w:rsidRDefault="00AF38E9" w:rsidP="00AF38E9">
            <w:pPr>
              <w:spacing w:line="240" w:lineRule="auto"/>
              <w:rPr>
                <w:sz w:val="16"/>
              </w:rPr>
            </w:pPr>
          </w:p>
        </w:tc>
        <w:tc>
          <w:tcPr>
            <w:tcW w:w="682" w:type="dxa"/>
          </w:tcPr>
          <w:p w14:paraId="3C0C9EC9" w14:textId="77777777" w:rsidR="00AF38E9" w:rsidRPr="00FC4079" w:rsidRDefault="00AF38E9" w:rsidP="00AF38E9">
            <w:pPr>
              <w:spacing w:line="240" w:lineRule="auto"/>
              <w:rPr>
                <w:sz w:val="16"/>
              </w:rPr>
            </w:pPr>
            <w:r w:rsidRPr="00FC4079">
              <w:rPr>
                <w:sz w:val="16"/>
              </w:rPr>
              <w:t>200</w:t>
            </w:r>
          </w:p>
        </w:tc>
        <w:tc>
          <w:tcPr>
            <w:tcW w:w="682" w:type="dxa"/>
          </w:tcPr>
          <w:p w14:paraId="4B344622" w14:textId="77777777" w:rsidR="00AF38E9" w:rsidRPr="00FC4079" w:rsidRDefault="00AF38E9" w:rsidP="00AF38E9">
            <w:pPr>
              <w:spacing w:line="240" w:lineRule="auto"/>
              <w:rPr>
                <w:sz w:val="16"/>
              </w:rPr>
            </w:pPr>
            <w:r w:rsidRPr="00FC4079">
              <w:rPr>
                <w:sz w:val="16"/>
              </w:rPr>
              <w:t>0</w:t>
            </w:r>
          </w:p>
        </w:tc>
        <w:tc>
          <w:tcPr>
            <w:tcW w:w="1271" w:type="dxa"/>
          </w:tcPr>
          <w:p w14:paraId="2F735A46" w14:textId="77777777" w:rsidR="00AF38E9" w:rsidRPr="00FC4079" w:rsidRDefault="00AF38E9" w:rsidP="00AF38E9">
            <w:pPr>
              <w:spacing w:line="240" w:lineRule="auto"/>
              <w:rPr>
                <w:sz w:val="16"/>
              </w:rPr>
            </w:pPr>
          </w:p>
        </w:tc>
        <w:tc>
          <w:tcPr>
            <w:tcW w:w="534" w:type="dxa"/>
          </w:tcPr>
          <w:p w14:paraId="775AF3B0" w14:textId="77777777" w:rsidR="00AF38E9" w:rsidRPr="00FC4079" w:rsidRDefault="00AF38E9" w:rsidP="00AF38E9">
            <w:pPr>
              <w:spacing w:line="240" w:lineRule="auto"/>
              <w:rPr>
                <w:sz w:val="16"/>
              </w:rPr>
            </w:pPr>
            <w:r w:rsidRPr="00FC4079">
              <w:rPr>
                <w:sz w:val="16"/>
              </w:rPr>
              <w:t>200</w:t>
            </w:r>
          </w:p>
        </w:tc>
        <w:tc>
          <w:tcPr>
            <w:tcW w:w="534" w:type="dxa"/>
          </w:tcPr>
          <w:p w14:paraId="774392FB" w14:textId="77777777" w:rsidR="00AF38E9" w:rsidRPr="00FC4079" w:rsidRDefault="00AF38E9" w:rsidP="00AF38E9">
            <w:pPr>
              <w:spacing w:line="240" w:lineRule="auto"/>
              <w:rPr>
                <w:sz w:val="16"/>
              </w:rPr>
            </w:pPr>
          </w:p>
        </w:tc>
        <w:tc>
          <w:tcPr>
            <w:tcW w:w="864" w:type="dxa"/>
          </w:tcPr>
          <w:p w14:paraId="766AA4AF" w14:textId="77777777" w:rsidR="00AF38E9" w:rsidRPr="00FC4079" w:rsidRDefault="00AF38E9" w:rsidP="00AF38E9">
            <w:pPr>
              <w:spacing w:line="240" w:lineRule="auto"/>
              <w:rPr>
                <w:sz w:val="16"/>
              </w:rPr>
            </w:pPr>
          </w:p>
        </w:tc>
      </w:tr>
      <w:tr w:rsidR="00FC4079" w:rsidRPr="00FC4079" w14:paraId="1C0DF578" w14:textId="77777777" w:rsidTr="00FC4079">
        <w:tc>
          <w:tcPr>
            <w:tcW w:w="1353" w:type="dxa"/>
          </w:tcPr>
          <w:p w14:paraId="5D1F0C7C" w14:textId="77777777" w:rsidR="00AF38E9" w:rsidRPr="00FC4079" w:rsidRDefault="00AF38E9" w:rsidP="00AF38E9">
            <w:pPr>
              <w:spacing w:line="240" w:lineRule="auto"/>
              <w:rPr>
                <w:sz w:val="16"/>
              </w:rPr>
            </w:pPr>
            <w:r w:rsidRPr="00FC4079">
              <w:rPr>
                <w:sz w:val="16"/>
              </w:rPr>
              <w:t>Carbamazepine</w:t>
            </w:r>
          </w:p>
        </w:tc>
        <w:tc>
          <w:tcPr>
            <w:tcW w:w="2023" w:type="dxa"/>
          </w:tcPr>
          <w:p w14:paraId="0B2EDB13" w14:textId="77777777" w:rsidR="00AF38E9" w:rsidRPr="00FC4079" w:rsidRDefault="00AF38E9" w:rsidP="00AF38E9">
            <w:pPr>
              <w:spacing w:line="240" w:lineRule="auto"/>
              <w:rPr>
                <w:sz w:val="16"/>
              </w:rPr>
            </w:pPr>
            <w:r w:rsidRPr="00FC4079">
              <w:rPr>
                <w:sz w:val="16"/>
              </w:rPr>
              <w:t>Tablet 400 mg (controlled release)</w:t>
            </w:r>
          </w:p>
        </w:tc>
        <w:tc>
          <w:tcPr>
            <w:tcW w:w="953" w:type="dxa"/>
          </w:tcPr>
          <w:p w14:paraId="1F971C34" w14:textId="77777777" w:rsidR="00AF38E9" w:rsidRPr="00FC4079" w:rsidRDefault="00AF38E9" w:rsidP="00AF38E9">
            <w:pPr>
              <w:spacing w:line="240" w:lineRule="auto"/>
              <w:rPr>
                <w:sz w:val="16"/>
              </w:rPr>
            </w:pPr>
            <w:r w:rsidRPr="00FC4079">
              <w:rPr>
                <w:sz w:val="16"/>
              </w:rPr>
              <w:t>Oral</w:t>
            </w:r>
          </w:p>
        </w:tc>
        <w:tc>
          <w:tcPr>
            <w:tcW w:w="1440" w:type="dxa"/>
          </w:tcPr>
          <w:p w14:paraId="0321C87E" w14:textId="77777777" w:rsidR="00AF38E9" w:rsidRPr="00FC4079" w:rsidRDefault="00AF38E9" w:rsidP="00AF38E9">
            <w:pPr>
              <w:spacing w:line="240" w:lineRule="auto"/>
              <w:rPr>
                <w:sz w:val="16"/>
              </w:rPr>
            </w:pPr>
            <w:r w:rsidRPr="00FC4079">
              <w:rPr>
                <w:sz w:val="16"/>
              </w:rPr>
              <w:t>Tegretol CR 400</w:t>
            </w:r>
          </w:p>
        </w:tc>
        <w:tc>
          <w:tcPr>
            <w:tcW w:w="534" w:type="dxa"/>
          </w:tcPr>
          <w:p w14:paraId="421535D5" w14:textId="77777777" w:rsidR="00AF38E9" w:rsidRPr="00FC4079" w:rsidRDefault="00AF38E9" w:rsidP="00AF38E9">
            <w:pPr>
              <w:spacing w:line="240" w:lineRule="auto"/>
              <w:rPr>
                <w:sz w:val="16"/>
              </w:rPr>
            </w:pPr>
            <w:r w:rsidRPr="00FC4079">
              <w:rPr>
                <w:sz w:val="16"/>
              </w:rPr>
              <w:t>NV</w:t>
            </w:r>
          </w:p>
        </w:tc>
        <w:tc>
          <w:tcPr>
            <w:tcW w:w="633" w:type="dxa"/>
          </w:tcPr>
          <w:p w14:paraId="42BEFEB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3F07F4" w14:textId="77777777" w:rsidR="00AF38E9" w:rsidRPr="00FC4079" w:rsidRDefault="00AF38E9" w:rsidP="00AF38E9">
            <w:pPr>
              <w:spacing w:line="240" w:lineRule="auto"/>
              <w:rPr>
                <w:sz w:val="16"/>
              </w:rPr>
            </w:pPr>
          </w:p>
        </w:tc>
        <w:tc>
          <w:tcPr>
            <w:tcW w:w="1728" w:type="dxa"/>
          </w:tcPr>
          <w:p w14:paraId="7120E212" w14:textId="77777777" w:rsidR="00AF38E9" w:rsidRPr="00FC4079" w:rsidRDefault="00AF38E9" w:rsidP="00AF38E9">
            <w:pPr>
              <w:spacing w:line="240" w:lineRule="auto"/>
              <w:rPr>
                <w:sz w:val="16"/>
              </w:rPr>
            </w:pPr>
          </w:p>
        </w:tc>
        <w:tc>
          <w:tcPr>
            <w:tcW w:w="682" w:type="dxa"/>
          </w:tcPr>
          <w:p w14:paraId="158DC2DB" w14:textId="77777777" w:rsidR="00AF38E9" w:rsidRPr="00FC4079" w:rsidRDefault="00AF38E9" w:rsidP="00AF38E9">
            <w:pPr>
              <w:spacing w:line="240" w:lineRule="auto"/>
              <w:rPr>
                <w:sz w:val="16"/>
              </w:rPr>
            </w:pPr>
            <w:r w:rsidRPr="00FC4079">
              <w:rPr>
                <w:sz w:val="16"/>
              </w:rPr>
              <w:t>200</w:t>
            </w:r>
          </w:p>
        </w:tc>
        <w:tc>
          <w:tcPr>
            <w:tcW w:w="682" w:type="dxa"/>
          </w:tcPr>
          <w:p w14:paraId="7A78F7D7" w14:textId="77777777" w:rsidR="00AF38E9" w:rsidRPr="00FC4079" w:rsidRDefault="00AF38E9" w:rsidP="00AF38E9">
            <w:pPr>
              <w:spacing w:line="240" w:lineRule="auto"/>
              <w:rPr>
                <w:sz w:val="16"/>
              </w:rPr>
            </w:pPr>
            <w:r w:rsidRPr="00FC4079">
              <w:rPr>
                <w:sz w:val="16"/>
              </w:rPr>
              <w:t>2</w:t>
            </w:r>
          </w:p>
        </w:tc>
        <w:tc>
          <w:tcPr>
            <w:tcW w:w="1271" w:type="dxa"/>
          </w:tcPr>
          <w:p w14:paraId="0DC8DA5C" w14:textId="77777777" w:rsidR="00AF38E9" w:rsidRPr="00FC4079" w:rsidRDefault="00AF38E9" w:rsidP="00AF38E9">
            <w:pPr>
              <w:spacing w:line="240" w:lineRule="auto"/>
              <w:rPr>
                <w:sz w:val="16"/>
              </w:rPr>
            </w:pPr>
          </w:p>
        </w:tc>
        <w:tc>
          <w:tcPr>
            <w:tcW w:w="534" w:type="dxa"/>
          </w:tcPr>
          <w:p w14:paraId="6D6DBA95" w14:textId="77777777" w:rsidR="00AF38E9" w:rsidRPr="00FC4079" w:rsidRDefault="00AF38E9" w:rsidP="00AF38E9">
            <w:pPr>
              <w:spacing w:line="240" w:lineRule="auto"/>
              <w:rPr>
                <w:sz w:val="16"/>
              </w:rPr>
            </w:pPr>
            <w:r w:rsidRPr="00FC4079">
              <w:rPr>
                <w:sz w:val="16"/>
              </w:rPr>
              <w:t>200</w:t>
            </w:r>
          </w:p>
        </w:tc>
        <w:tc>
          <w:tcPr>
            <w:tcW w:w="534" w:type="dxa"/>
          </w:tcPr>
          <w:p w14:paraId="259BEB0E" w14:textId="77777777" w:rsidR="00AF38E9" w:rsidRPr="00FC4079" w:rsidRDefault="00AF38E9" w:rsidP="00AF38E9">
            <w:pPr>
              <w:spacing w:line="240" w:lineRule="auto"/>
              <w:rPr>
                <w:sz w:val="16"/>
              </w:rPr>
            </w:pPr>
          </w:p>
        </w:tc>
        <w:tc>
          <w:tcPr>
            <w:tcW w:w="864" w:type="dxa"/>
          </w:tcPr>
          <w:p w14:paraId="6995348D" w14:textId="77777777" w:rsidR="00AF38E9" w:rsidRPr="00FC4079" w:rsidRDefault="00AF38E9" w:rsidP="00AF38E9">
            <w:pPr>
              <w:spacing w:line="240" w:lineRule="auto"/>
              <w:rPr>
                <w:sz w:val="16"/>
              </w:rPr>
            </w:pPr>
          </w:p>
        </w:tc>
      </w:tr>
      <w:tr w:rsidR="00FC4079" w:rsidRPr="00FC4079" w14:paraId="598A657A" w14:textId="77777777" w:rsidTr="00FC4079">
        <w:tc>
          <w:tcPr>
            <w:tcW w:w="1353" w:type="dxa"/>
          </w:tcPr>
          <w:p w14:paraId="5E8EB3D0" w14:textId="77777777" w:rsidR="00AF38E9" w:rsidRPr="00FC4079" w:rsidRDefault="00AF38E9" w:rsidP="00AF38E9">
            <w:pPr>
              <w:spacing w:line="240" w:lineRule="auto"/>
              <w:rPr>
                <w:sz w:val="16"/>
              </w:rPr>
            </w:pPr>
            <w:r w:rsidRPr="00FC4079">
              <w:rPr>
                <w:sz w:val="16"/>
              </w:rPr>
              <w:t>Carbamazepine</w:t>
            </w:r>
          </w:p>
        </w:tc>
        <w:tc>
          <w:tcPr>
            <w:tcW w:w="2023" w:type="dxa"/>
          </w:tcPr>
          <w:p w14:paraId="23952DBF" w14:textId="77777777" w:rsidR="00AF38E9" w:rsidRPr="00FC4079" w:rsidRDefault="00AF38E9" w:rsidP="00AF38E9">
            <w:pPr>
              <w:spacing w:line="240" w:lineRule="auto"/>
              <w:rPr>
                <w:sz w:val="16"/>
              </w:rPr>
            </w:pPr>
            <w:r w:rsidRPr="00FC4079">
              <w:rPr>
                <w:sz w:val="16"/>
              </w:rPr>
              <w:t>Tablet 400 mg (controlled release)</w:t>
            </w:r>
          </w:p>
        </w:tc>
        <w:tc>
          <w:tcPr>
            <w:tcW w:w="953" w:type="dxa"/>
          </w:tcPr>
          <w:p w14:paraId="2D08C38B" w14:textId="77777777" w:rsidR="00AF38E9" w:rsidRPr="00FC4079" w:rsidRDefault="00AF38E9" w:rsidP="00AF38E9">
            <w:pPr>
              <w:spacing w:line="240" w:lineRule="auto"/>
              <w:rPr>
                <w:sz w:val="16"/>
              </w:rPr>
            </w:pPr>
            <w:r w:rsidRPr="00FC4079">
              <w:rPr>
                <w:sz w:val="16"/>
              </w:rPr>
              <w:t>Oral</w:t>
            </w:r>
          </w:p>
        </w:tc>
        <w:tc>
          <w:tcPr>
            <w:tcW w:w="1440" w:type="dxa"/>
          </w:tcPr>
          <w:p w14:paraId="44426617" w14:textId="77777777" w:rsidR="00AF38E9" w:rsidRPr="00FC4079" w:rsidRDefault="00AF38E9" w:rsidP="00AF38E9">
            <w:pPr>
              <w:spacing w:line="240" w:lineRule="auto"/>
              <w:rPr>
                <w:sz w:val="16"/>
              </w:rPr>
            </w:pPr>
            <w:r w:rsidRPr="00FC4079">
              <w:rPr>
                <w:sz w:val="16"/>
              </w:rPr>
              <w:t>Tegretol CR 400</w:t>
            </w:r>
          </w:p>
        </w:tc>
        <w:tc>
          <w:tcPr>
            <w:tcW w:w="534" w:type="dxa"/>
          </w:tcPr>
          <w:p w14:paraId="42535BD8" w14:textId="77777777" w:rsidR="00AF38E9" w:rsidRPr="00FC4079" w:rsidRDefault="00AF38E9" w:rsidP="00AF38E9">
            <w:pPr>
              <w:spacing w:line="240" w:lineRule="auto"/>
              <w:rPr>
                <w:sz w:val="16"/>
              </w:rPr>
            </w:pPr>
            <w:r w:rsidRPr="00FC4079">
              <w:rPr>
                <w:sz w:val="16"/>
              </w:rPr>
              <w:t>NV</w:t>
            </w:r>
          </w:p>
        </w:tc>
        <w:tc>
          <w:tcPr>
            <w:tcW w:w="633" w:type="dxa"/>
          </w:tcPr>
          <w:p w14:paraId="12F73EF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23861BA" w14:textId="77777777" w:rsidR="00AF38E9" w:rsidRPr="00FC4079" w:rsidRDefault="00AF38E9" w:rsidP="00AF38E9">
            <w:pPr>
              <w:spacing w:line="240" w:lineRule="auto"/>
              <w:rPr>
                <w:sz w:val="16"/>
              </w:rPr>
            </w:pPr>
          </w:p>
        </w:tc>
        <w:tc>
          <w:tcPr>
            <w:tcW w:w="1728" w:type="dxa"/>
          </w:tcPr>
          <w:p w14:paraId="3809F30A" w14:textId="77777777" w:rsidR="00AF38E9" w:rsidRPr="00FC4079" w:rsidRDefault="00AF38E9" w:rsidP="00AF38E9">
            <w:pPr>
              <w:spacing w:line="240" w:lineRule="auto"/>
              <w:rPr>
                <w:sz w:val="16"/>
              </w:rPr>
            </w:pPr>
            <w:r w:rsidRPr="00FC4079">
              <w:rPr>
                <w:sz w:val="16"/>
              </w:rPr>
              <w:t>P14238</w:t>
            </w:r>
          </w:p>
        </w:tc>
        <w:tc>
          <w:tcPr>
            <w:tcW w:w="682" w:type="dxa"/>
          </w:tcPr>
          <w:p w14:paraId="70BD91A2" w14:textId="77777777" w:rsidR="00AF38E9" w:rsidRPr="00FC4079" w:rsidRDefault="00AF38E9" w:rsidP="00AF38E9">
            <w:pPr>
              <w:spacing w:line="240" w:lineRule="auto"/>
              <w:rPr>
                <w:sz w:val="16"/>
              </w:rPr>
            </w:pPr>
            <w:r w:rsidRPr="00FC4079">
              <w:rPr>
                <w:sz w:val="16"/>
              </w:rPr>
              <w:t>400</w:t>
            </w:r>
          </w:p>
        </w:tc>
        <w:tc>
          <w:tcPr>
            <w:tcW w:w="682" w:type="dxa"/>
          </w:tcPr>
          <w:p w14:paraId="3388ED3D" w14:textId="77777777" w:rsidR="00AF38E9" w:rsidRPr="00FC4079" w:rsidRDefault="00AF38E9" w:rsidP="00AF38E9">
            <w:pPr>
              <w:spacing w:line="240" w:lineRule="auto"/>
              <w:rPr>
                <w:sz w:val="16"/>
              </w:rPr>
            </w:pPr>
            <w:r w:rsidRPr="00FC4079">
              <w:rPr>
                <w:sz w:val="16"/>
              </w:rPr>
              <w:t>2</w:t>
            </w:r>
          </w:p>
        </w:tc>
        <w:tc>
          <w:tcPr>
            <w:tcW w:w="1271" w:type="dxa"/>
          </w:tcPr>
          <w:p w14:paraId="2701FA87" w14:textId="77777777" w:rsidR="00AF38E9" w:rsidRPr="00FC4079" w:rsidRDefault="00AF38E9" w:rsidP="00AF38E9">
            <w:pPr>
              <w:spacing w:line="240" w:lineRule="auto"/>
              <w:rPr>
                <w:sz w:val="16"/>
              </w:rPr>
            </w:pPr>
          </w:p>
        </w:tc>
        <w:tc>
          <w:tcPr>
            <w:tcW w:w="534" w:type="dxa"/>
          </w:tcPr>
          <w:p w14:paraId="11F4DDD2" w14:textId="77777777" w:rsidR="00AF38E9" w:rsidRPr="00FC4079" w:rsidRDefault="00AF38E9" w:rsidP="00AF38E9">
            <w:pPr>
              <w:spacing w:line="240" w:lineRule="auto"/>
              <w:rPr>
                <w:sz w:val="16"/>
              </w:rPr>
            </w:pPr>
            <w:r w:rsidRPr="00FC4079">
              <w:rPr>
                <w:sz w:val="16"/>
              </w:rPr>
              <w:t>200</w:t>
            </w:r>
          </w:p>
        </w:tc>
        <w:tc>
          <w:tcPr>
            <w:tcW w:w="534" w:type="dxa"/>
          </w:tcPr>
          <w:p w14:paraId="79EE6D6B" w14:textId="77777777" w:rsidR="00AF38E9" w:rsidRPr="00FC4079" w:rsidRDefault="00AF38E9" w:rsidP="00AF38E9">
            <w:pPr>
              <w:spacing w:line="240" w:lineRule="auto"/>
              <w:rPr>
                <w:sz w:val="16"/>
              </w:rPr>
            </w:pPr>
          </w:p>
        </w:tc>
        <w:tc>
          <w:tcPr>
            <w:tcW w:w="864" w:type="dxa"/>
          </w:tcPr>
          <w:p w14:paraId="4AE8A18C" w14:textId="77777777" w:rsidR="00AF38E9" w:rsidRPr="00FC4079" w:rsidRDefault="00AF38E9" w:rsidP="00AF38E9">
            <w:pPr>
              <w:spacing w:line="240" w:lineRule="auto"/>
              <w:rPr>
                <w:sz w:val="16"/>
              </w:rPr>
            </w:pPr>
          </w:p>
        </w:tc>
      </w:tr>
      <w:tr w:rsidR="00FC4079" w:rsidRPr="00FC4079" w14:paraId="0E70DE93" w14:textId="77777777" w:rsidTr="00FC4079">
        <w:tc>
          <w:tcPr>
            <w:tcW w:w="1353" w:type="dxa"/>
          </w:tcPr>
          <w:p w14:paraId="2D63EF8F" w14:textId="77777777" w:rsidR="00AF38E9" w:rsidRPr="00FC4079" w:rsidRDefault="00AF38E9" w:rsidP="00AF38E9">
            <w:pPr>
              <w:spacing w:line="240" w:lineRule="auto"/>
              <w:rPr>
                <w:sz w:val="16"/>
              </w:rPr>
            </w:pPr>
            <w:r w:rsidRPr="00FC4079">
              <w:rPr>
                <w:sz w:val="16"/>
              </w:rPr>
              <w:t>Carbimazole</w:t>
            </w:r>
          </w:p>
        </w:tc>
        <w:tc>
          <w:tcPr>
            <w:tcW w:w="2023" w:type="dxa"/>
          </w:tcPr>
          <w:p w14:paraId="6DEA0C8D" w14:textId="77777777" w:rsidR="00AF38E9" w:rsidRPr="00FC4079" w:rsidRDefault="00AF38E9" w:rsidP="00AF38E9">
            <w:pPr>
              <w:spacing w:line="240" w:lineRule="auto"/>
              <w:rPr>
                <w:sz w:val="16"/>
              </w:rPr>
            </w:pPr>
            <w:r w:rsidRPr="00FC4079">
              <w:rPr>
                <w:sz w:val="16"/>
              </w:rPr>
              <w:t>Tablet 5 mg</w:t>
            </w:r>
          </w:p>
        </w:tc>
        <w:tc>
          <w:tcPr>
            <w:tcW w:w="953" w:type="dxa"/>
          </w:tcPr>
          <w:p w14:paraId="46F061A0" w14:textId="77777777" w:rsidR="00AF38E9" w:rsidRPr="00FC4079" w:rsidRDefault="00AF38E9" w:rsidP="00AF38E9">
            <w:pPr>
              <w:spacing w:line="240" w:lineRule="auto"/>
              <w:rPr>
                <w:sz w:val="16"/>
              </w:rPr>
            </w:pPr>
            <w:r w:rsidRPr="00FC4079">
              <w:rPr>
                <w:sz w:val="16"/>
              </w:rPr>
              <w:t>Oral</w:t>
            </w:r>
          </w:p>
        </w:tc>
        <w:tc>
          <w:tcPr>
            <w:tcW w:w="1440" w:type="dxa"/>
          </w:tcPr>
          <w:p w14:paraId="0EDE2041" w14:textId="77777777" w:rsidR="00AF38E9" w:rsidRPr="00FC4079" w:rsidRDefault="00AF38E9" w:rsidP="00AF38E9">
            <w:pPr>
              <w:spacing w:line="240" w:lineRule="auto"/>
              <w:rPr>
                <w:sz w:val="16"/>
              </w:rPr>
            </w:pPr>
            <w:r w:rsidRPr="00FC4079">
              <w:rPr>
                <w:sz w:val="16"/>
              </w:rPr>
              <w:t>Neo-Mercazole</w:t>
            </w:r>
          </w:p>
        </w:tc>
        <w:tc>
          <w:tcPr>
            <w:tcW w:w="534" w:type="dxa"/>
          </w:tcPr>
          <w:p w14:paraId="7A880B04" w14:textId="77777777" w:rsidR="00AF38E9" w:rsidRPr="00FC4079" w:rsidRDefault="00AF38E9" w:rsidP="00AF38E9">
            <w:pPr>
              <w:spacing w:line="240" w:lineRule="auto"/>
              <w:rPr>
                <w:sz w:val="16"/>
              </w:rPr>
            </w:pPr>
            <w:r w:rsidRPr="00FC4079">
              <w:rPr>
                <w:sz w:val="16"/>
              </w:rPr>
              <w:t>GH</w:t>
            </w:r>
          </w:p>
        </w:tc>
        <w:tc>
          <w:tcPr>
            <w:tcW w:w="633" w:type="dxa"/>
          </w:tcPr>
          <w:p w14:paraId="501B9B8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2971DD" w14:textId="77777777" w:rsidR="00AF38E9" w:rsidRPr="00FC4079" w:rsidRDefault="00AF38E9" w:rsidP="00AF38E9">
            <w:pPr>
              <w:spacing w:line="240" w:lineRule="auto"/>
              <w:rPr>
                <w:sz w:val="16"/>
              </w:rPr>
            </w:pPr>
          </w:p>
        </w:tc>
        <w:tc>
          <w:tcPr>
            <w:tcW w:w="1728" w:type="dxa"/>
          </w:tcPr>
          <w:p w14:paraId="2702087F" w14:textId="77777777" w:rsidR="00AF38E9" w:rsidRPr="00FC4079" w:rsidRDefault="00AF38E9" w:rsidP="00AF38E9">
            <w:pPr>
              <w:spacing w:line="240" w:lineRule="auto"/>
              <w:rPr>
                <w:sz w:val="16"/>
              </w:rPr>
            </w:pPr>
          </w:p>
        </w:tc>
        <w:tc>
          <w:tcPr>
            <w:tcW w:w="682" w:type="dxa"/>
          </w:tcPr>
          <w:p w14:paraId="140CC87B" w14:textId="77777777" w:rsidR="00AF38E9" w:rsidRPr="00FC4079" w:rsidRDefault="00AF38E9" w:rsidP="00AF38E9">
            <w:pPr>
              <w:spacing w:line="240" w:lineRule="auto"/>
              <w:rPr>
                <w:sz w:val="16"/>
              </w:rPr>
            </w:pPr>
            <w:r w:rsidRPr="00FC4079">
              <w:rPr>
                <w:sz w:val="16"/>
              </w:rPr>
              <w:t>200</w:t>
            </w:r>
          </w:p>
        </w:tc>
        <w:tc>
          <w:tcPr>
            <w:tcW w:w="682" w:type="dxa"/>
          </w:tcPr>
          <w:p w14:paraId="4973D014" w14:textId="77777777" w:rsidR="00AF38E9" w:rsidRPr="00FC4079" w:rsidRDefault="00AF38E9" w:rsidP="00AF38E9">
            <w:pPr>
              <w:spacing w:line="240" w:lineRule="auto"/>
              <w:rPr>
                <w:sz w:val="16"/>
              </w:rPr>
            </w:pPr>
            <w:r w:rsidRPr="00FC4079">
              <w:rPr>
                <w:sz w:val="16"/>
              </w:rPr>
              <w:t>2</w:t>
            </w:r>
          </w:p>
        </w:tc>
        <w:tc>
          <w:tcPr>
            <w:tcW w:w="1271" w:type="dxa"/>
          </w:tcPr>
          <w:p w14:paraId="7B026E59" w14:textId="77777777" w:rsidR="00AF38E9" w:rsidRPr="00FC4079" w:rsidRDefault="00AF38E9" w:rsidP="00AF38E9">
            <w:pPr>
              <w:spacing w:line="240" w:lineRule="auto"/>
              <w:rPr>
                <w:sz w:val="16"/>
              </w:rPr>
            </w:pPr>
          </w:p>
        </w:tc>
        <w:tc>
          <w:tcPr>
            <w:tcW w:w="534" w:type="dxa"/>
          </w:tcPr>
          <w:p w14:paraId="2750396E" w14:textId="77777777" w:rsidR="00AF38E9" w:rsidRPr="00FC4079" w:rsidRDefault="00AF38E9" w:rsidP="00AF38E9">
            <w:pPr>
              <w:spacing w:line="240" w:lineRule="auto"/>
              <w:rPr>
                <w:sz w:val="16"/>
              </w:rPr>
            </w:pPr>
            <w:r w:rsidRPr="00FC4079">
              <w:rPr>
                <w:sz w:val="16"/>
              </w:rPr>
              <w:t>100</w:t>
            </w:r>
          </w:p>
        </w:tc>
        <w:tc>
          <w:tcPr>
            <w:tcW w:w="534" w:type="dxa"/>
          </w:tcPr>
          <w:p w14:paraId="4BB7F66B" w14:textId="77777777" w:rsidR="00AF38E9" w:rsidRPr="00FC4079" w:rsidRDefault="00AF38E9" w:rsidP="00AF38E9">
            <w:pPr>
              <w:spacing w:line="240" w:lineRule="auto"/>
              <w:rPr>
                <w:sz w:val="16"/>
              </w:rPr>
            </w:pPr>
          </w:p>
        </w:tc>
        <w:tc>
          <w:tcPr>
            <w:tcW w:w="864" w:type="dxa"/>
          </w:tcPr>
          <w:p w14:paraId="6B754F52" w14:textId="77777777" w:rsidR="00AF38E9" w:rsidRPr="00FC4079" w:rsidRDefault="00AF38E9" w:rsidP="00AF38E9">
            <w:pPr>
              <w:spacing w:line="240" w:lineRule="auto"/>
              <w:rPr>
                <w:sz w:val="16"/>
              </w:rPr>
            </w:pPr>
          </w:p>
        </w:tc>
      </w:tr>
      <w:tr w:rsidR="00FC4079" w:rsidRPr="00FC4079" w14:paraId="7BFB368C" w14:textId="77777777" w:rsidTr="00FC4079">
        <w:tc>
          <w:tcPr>
            <w:tcW w:w="1353" w:type="dxa"/>
          </w:tcPr>
          <w:p w14:paraId="1B176287" w14:textId="77777777" w:rsidR="00AF38E9" w:rsidRPr="00FC4079" w:rsidRDefault="00AF38E9" w:rsidP="00AF38E9">
            <w:pPr>
              <w:spacing w:line="240" w:lineRule="auto"/>
              <w:rPr>
                <w:sz w:val="16"/>
              </w:rPr>
            </w:pPr>
            <w:r w:rsidRPr="00FC4079">
              <w:rPr>
                <w:sz w:val="16"/>
              </w:rPr>
              <w:t>Carbimazole</w:t>
            </w:r>
          </w:p>
        </w:tc>
        <w:tc>
          <w:tcPr>
            <w:tcW w:w="2023" w:type="dxa"/>
          </w:tcPr>
          <w:p w14:paraId="6B2BA690" w14:textId="77777777" w:rsidR="00AF38E9" w:rsidRPr="00FC4079" w:rsidRDefault="00AF38E9" w:rsidP="00AF38E9">
            <w:pPr>
              <w:spacing w:line="240" w:lineRule="auto"/>
              <w:rPr>
                <w:sz w:val="16"/>
              </w:rPr>
            </w:pPr>
            <w:r w:rsidRPr="00FC4079">
              <w:rPr>
                <w:sz w:val="16"/>
              </w:rPr>
              <w:t>Tablet 5 mg</w:t>
            </w:r>
          </w:p>
        </w:tc>
        <w:tc>
          <w:tcPr>
            <w:tcW w:w="953" w:type="dxa"/>
          </w:tcPr>
          <w:p w14:paraId="04A1D422" w14:textId="77777777" w:rsidR="00AF38E9" w:rsidRPr="00FC4079" w:rsidRDefault="00AF38E9" w:rsidP="00AF38E9">
            <w:pPr>
              <w:spacing w:line="240" w:lineRule="auto"/>
              <w:rPr>
                <w:sz w:val="16"/>
              </w:rPr>
            </w:pPr>
            <w:r w:rsidRPr="00FC4079">
              <w:rPr>
                <w:sz w:val="16"/>
              </w:rPr>
              <w:t>Oral</w:t>
            </w:r>
          </w:p>
        </w:tc>
        <w:tc>
          <w:tcPr>
            <w:tcW w:w="1440" w:type="dxa"/>
          </w:tcPr>
          <w:p w14:paraId="4F53CC88" w14:textId="77777777" w:rsidR="00AF38E9" w:rsidRPr="00FC4079" w:rsidRDefault="00AF38E9" w:rsidP="00AF38E9">
            <w:pPr>
              <w:spacing w:line="240" w:lineRule="auto"/>
              <w:rPr>
                <w:sz w:val="16"/>
              </w:rPr>
            </w:pPr>
            <w:r w:rsidRPr="00FC4079">
              <w:rPr>
                <w:sz w:val="16"/>
              </w:rPr>
              <w:t>Neo-Mercazole</w:t>
            </w:r>
          </w:p>
        </w:tc>
        <w:tc>
          <w:tcPr>
            <w:tcW w:w="534" w:type="dxa"/>
          </w:tcPr>
          <w:p w14:paraId="5CDA4F60" w14:textId="77777777" w:rsidR="00AF38E9" w:rsidRPr="00FC4079" w:rsidRDefault="00AF38E9" w:rsidP="00AF38E9">
            <w:pPr>
              <w:spacing w:line="240" w:lineRule="auto"/>
              <w:rPr>
                <w:sz w:val="16"/>
              </w:rPr>
            </w:pPr>
            <w:r w:rsidRPr="00FC4079">
              <w:rPr>
                <w:sz w:val="16"/>
              </w:rPr>
              <w:t>GH</w:t>
            </w:r>
          </w:p>
        </w:tc>
        <w:tc>
          <w:tcPr>
            <w:tcW w:w="633" w:type="dxa"/>
          </w:tcPr>
          <w:p w14:paraId="3E240B2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CC21D3" w14:textId="77777777" w:rsidR="00AF38E9" w:rsidRPr="00FC4079" w:rsidRDefault="00AF38E9" w:rsidP="00AF38E9">
            <w:pPr>
              <w:spacing w:line="240" w:lineRule="auto"/>
              <w:rPr>
                <w:sz w:val="16"/>
              </w:rPr>
            </w:pPr>
          </w:p>
        </w:tc>
        <w:tc>
          <w:tcPr>
            <w:tcW w:w="1728" w:type="dxa"/>
          </w:tcPr>
          <w:p w14:paraId="3D3A428A" w14:textId="77777777" w:rsidR="00AF38E9" w:rsidRPr="00FC4079" w:rsidRDefault="00AF38E9" w:rsidP="00AF38E9">
            <w:pPr>
              <w:spacing w:line="240" w:lineRule="auto"/>
              <w:rPr>
                <w:sz w:val="16"/>
              </w:rPr>
            </w:pPr>
            <w:r w:rsidRPr="00FC4079">
              <w:rPr>
                <w:sz w:val="16"/>
              </w:rPr>
              <w:t>P14238</w:t>
            </w:r>
          </w:p>
        </w:tc>
        <w:tc>
          <w:tcPr>
            <w:tcW w:w="682" w:type="dxa"/>
          </w:tcPr>
          <w:p w14:paraId="7F178C62" w14:textId="77777777" w:rsidR="00AF38E9" w:rsidRPr="00FC4079" w:rsidRDefault="00AF38E9" w:rsidP="00AF38E9">
            <w:pPr>
              <w:spacing w:line="240" w:lineRule="auto"/>
              <w:rPr>
                <w:sz w:val="16"/>
              </w:rPr>
            </w:pPr>
            <w:r w:rsidRPr="00FC4079">
              <w:rPr>
                <w:sz w:val="16"/>
              </w:rPr>
              <w:t>400</w:t>
            </w:r>
          </w:p>
        </w:tc>
        <w:tc>
          <w:tcPr>
            <w:tcW w:w="682" w:type="dxa"/>
          </w:tcPr>
          <w:p w14:paraId="45718D27" w14:textId="77777777" w:rsidR="00AF38E9" w:rsidRPr="00FC4079" w:rsidRDefault="00AF38E9" w:rsidP="00AF38E9">
            <w:pPr>
              <w:spacing w:line="240" w:lineRule="auto"/>
              <w:rPr>
                <w:sz w:val="16"/>
              </w:rPr>
            </w:pPr>
            <w:r w:rsidRPr="00FC4079">
              <w:rPr>
                <w:sz w:val="16"/>
              </w:rPr>
              <w:t>2</w:t>
            </w:r>
          </w:p>
        </w:tc>
        <w:tc>
          <w:tcPr>
            <w:tcW w:w="1271" w:type="dxa"/>
          </w:tcPr>
          <w:p w14:paraId="3040ED42" w14:textId="77777777" w:rsidR="00AF38E9" w:rsidRPr="00FC4079" w:rsidRDefault="00AF38E9" w:rsidP="00AF38E9">
            <w:pPr>
              <w:spacing w:line="240" w:lineRule="auto"/>
              <w:rPr>
                <w:sz w:val="16"/>
              </w:rPr>
            </w:pPr>
          </w:p>
        </w:tc>
        <w:tc>
          <w:tcPr>
            <w:tcW w:w="534" w:type="dxa"/>
          </w:tcPr>
          <w:p w14:paraId="45DAB985" w14:textId="77777777" w:rsidR="00AF38E9" w:rsidRPr="00FC4079" w:rsidRDefault="00AF38E9" w:rsidP="00AF38E9">
            <w:pPr>
              <w:spacing w:line="240" w:lineRule="auto"/>
              <w:rPr>
                <w:sz w:val="16"/>
              </w:rPr>
            </w:pPr>
            <w:r w:rsidRPr="00FC4079">
              <w:rPr>
                <w:sz w:val="16"/>
              </w:rPr>
              <w:t>100</w:t>
            </w:r>
          </w:p>
        </w:tc>
        <w:tc>
          <w:tcPr>
            <w:tcW w:w="534" w:type="dxa"/>
          </w:tcPr>
          <w:p w14:paraId="730BF429" w14:textId="77777777" w:rsidR="00AF38E9" w:rsidRPr="00FC4079" w:rsidRDefault="00AF38E9" w:rsidP="00AF38E9">
            <w:pPr>
              <w:spacing w:line="240" w:lineRule="auto"/>
              <w:rPr>
                <w:sz w:val="16"/>
              </w:rPr>
            </w:pPr>
          </w:p>
        </w:tc>
        <w:tc>
          <w:tcPr>
            <w:tcW w:w="864" w:type="dxa"/>
          </w:tcPr>
          <w:p w14:paraId="2CA2C8B9" w14:textId="77777777" w:rsidR="00AF38E9" w:rsidRPr="00FC4079" w:rsidRDefault="00AF38E9" w:rsidP="00AF38E9">
            <w:pPr>
              <w:spacing w:line="240" w:lineRule="auto"/>
              <w:rPr>
                <w:sz w:val="16"/>
              </w:rPr>
            </w:pPr>
          </w:p>
        </w:tc>
      </w:tr>
      <w:tr w:rsidR="00FC4079" w:rsidRPr="00FC4079" w14:paraId="60F9069A" w14:textId="77777777" w:rsidTr="00FC4079">
        <w:tc>
          <w:tcPr>
            <w:tcW w:w="1353" w:type="dxa"/>
          </w:tcPr>
          <w:p w14:paraId="6F6894CA" w14:textId="77777777" w:rsidR="00AF38E9" w:rsidRPr="00FC4079" w:rsidRDefault="00AF38E9" w:rsidP="00AF38E9">
            <w:pPr>
              <w:spacing w:line="240" w:lineRule="auto"/>
              <w:rPr>
                <w:sz w:val="16"/>
              </w:rPr>
            </w:pPr>
            <w:r w:rsidRPr="00FC4079">
              <w:rPr>
                <w:sz w:val="16"/>
              </w:rPr>
              <w:t>Carbimazole</w:t>
            </w:r>
          </w:p>
        </w:tc>
        <w:tc>
          <w:tcPr>
            <w:tcW w:w="2023" w:type="dxa"/>
          </w:tcPr>
          <w:p w14:paraId="1A20F402" w14:textId="77777777" w:rsidR="00AF38E9" w:rsidRPr="00FC4079" w:rsidRDefault="00AF38E9" w:rsidP="00AF38E9">
            <w:pPr>
              <w:spacing w:line="240" w:lineRule="auto"/>
              <w:rPr>
                <w:sz w:val="16"/>
              </w:rPr>
            </w:pPr>
            <w:r w:rsidRPr="00FC4079">
              <w:rPr>
                <w:sz w:val="16"/>
              </w:rPr>
              <w:t>Tablet 5 mg</w:t>
            </w:r>
          </w:p>
        </w:tc>
        <w:tc>
          <w:tcPr>
            <w:tcW w:w="953" w:type="dxa"/>
          </w:tcPr>
          <w:p w14:paraId="7D3DB67B" w14:textId="77777777" w:rsidR="00AF38E9" w:rsidRPr="00FC4079" w:rsidRDefault="00AF38E9" w:rsidP="00AF38E9">
            <w:pPr>
              <w:spacing w:line="240" w:lineRule="auto"/>
              <w:rPr>
                <w:sz w:val="16"/>
              </w:rPr>
            </w:pPr>
            <w:r w:rsidRPr="00FC4079">
              <w:rPr>
                <w:sz w:val="16"/>
              </w:rPr>
              <w:t>Oral</w:t>
            </w:r>
          </w:p>
        </w:tc>
        <w:tc>
          <w:tcPr>
            <w:tcW w:w="1440" w:type="dxa"/>
          </w:tcPr>
          <w:p w14:paraId="438E9102" w14:textId="77777777" w:rsidR="00AF38E9" w:rsidRPr="00FC4079" w:rsidRDefault="00AF38E9" w:rsidP="00AF38E9">
            <w:pPr>
              <w:spacing w:line="240" w:lineRule="auto"/>
              <w:rPr>
                <w:sz w:val="16"/>
              </w:rPr>
            </w:pPr>
            <w:r w:rsidRPr="00FC4079">
              <w:rPr>
                <w:sz w:val="16"/>
              </w:rPr>
              <w:t>THIRAZOL</w:t>
            </w:r>
          </w:p>
        </w:tc>
        <w:tc>
          <w:tcPr>
            <w:tcW w:w="534" w:type="dxa"/>
          </w:tcPr>
          <w:p w14:paraId="4F5DCB2C" w14:textId="77777777" w:rsidR="00AF38E9" w:rsidRPr="00FC4079" w:rsidRDefault="00AF38E9" w:rsidP="00AF38E9">
            <w:pPr>
              <w:spacing w:line="240" w:lineRule="auto"/>
              <w:rPr>
                <w:sz w:val="16"/>
              </w:rPr>
            </w:pPr>
            <w:r w:rsidRPr="00FC4079">
              <w:rPr>
                <w:sz w:val="16"/>
              </w:rPr>
              <w:t>NB</w:t>
            </w:r>
          </w:p>
        </w:tc>
        <w:tc>
          <w:tcPr>
            <w:tcW w:w="633" w:type="dxa"/>
          </w:tcPr>
          <w:p w14:paraId="5C4841D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1262F7" w14:textId="77777777" w:rsidR="00AF38E9" w:rsidRPr="00FC4079" w:rsidRDefault="00AF38E9" w:rsidP="00AF38E9">
            <w:pPr>
              <w:spacing w:line="240" w:lineRule="auto"/>
              <w:rPr>
                <w:sz w:val="16"/>
              </w:rPr>
            </w:pPr>
          </w:p>
        </w:tc>
        <w:tc>
          <w:tcPr>
            <w:tcW w:w="1728" w:type="dxa"/>
          </w:tcPr>
          <w:p w14:paraId="6B6B8EB8" w14:textId="77777777" w:rsidR="00AF38E9" w:rsidRPr="00FC4079" w:rsidRDefault="00AF38E9" w:rsidP="00AF38E9">
            <w:pPr>
              <w:spacing w:line="240" w:lineRule="auto"/>
              <w:rPr>
                <w:sz w:val="16"/>
              </w:rPr>
            </w:pPr>
          </w:p>
        </w:tc>
        <w:tc>
          <w:tcPr>
            <w:tcW w:w="682" w:type="dxa"/>
          </w:tcPr>
          <w:p w14:paraId="184F25C1" w14:textId="77777777" w:rsidR="00AF38E9" w:rsidRPr="00FC4079" w:rsidRDefault="00AF38E9" w:rsidP="00AF38E9">
            <w:pPr>
              <w:spacing w:line="240" w:lineRule="auto"/>
              <w:rPr>
                <w:sz w:val="16"/>
              </w:rPr>
            </w:pPr>
            <w:r w:rsidRPr="00FC4079">
              <w:rPr>
                <w:sz w:val="16"/>
              </w:rPr>
              <w:t>200</w:t>
            </w:r>
          </w:p>
        </w:tc>
        <w:tc>
          <w:tcPr>
            <w:tcW w:w="682" w:type="dxa"/>
          </w:tcPr>
          <w:p w14:paraId="2F6808CC" w14:textId="77777777" w:rsidR="00AF38E9" w:rsidRPr="00FC4079" w:rsidRDefault="00AF38E9" w:rsidP="00AF38E9">
            <w:pPr>
              <w:spacing w:line="240" w:lineRule="auto"/>
              <w:rPr>
                <w:sz w:val="16"/>
              </w:rPr>
            </w:pPr>
            <w:r w:rsidRPr="00FC4079">
              <w:rPr>
                <w:sz w:val="16"/>
              </w:rPr>
              <w:t>2</w:t>
            </w:r>
          </w:p>
        </w:tc>
        <w:tc>
          <w:tcPr>
            <w:tcW w:w="1271" w:type="dxa"/>
          </w:tcPr>
          <w:p w14:paraId="45264FFA" w14:textId="77777777" w:rsidR="00AF38E9" w:rsidRPr="00FC4079" w:rsidRDefault="00AF38E9" w:rsidP="00AF38E9">
            <w:pPr>
              <w:spacing w:line="240" w:lineRule="auto"/>
              <w:rPr>
                <w:sz w:val="16"/>
              </w:rPr>
            </w:pPr>
          </w:p>
        </w:tc>
        <w:tc>
          <w:tcPr>
            <w:tcW w:w="534" w:type="dxa"/>
          </w:tcPr>
          <w:p w14:paraId="69D709CD" w14:textId="77777777" w:rsidR="00AF38E9" w:rsidRPr="00FC4079" w:rsidRDefault="00AF38E9" w:rsidP="00AF38E9">
            <w:pPr>
              <w:spacing w:line="240" w:lineRule="auto"/>
              <w:rPr>
                <w:sz w:val="16"/>
              </w:rPr>
            </w:pPr>
            <w:r w:rsidRPr="00FC4079">
              <w:rPr>
                <w:sz w:val="16"/>
              </w:rPr>
              <w:t>100</w:t>
            </w:r>
          </w:p>
        </w:tc>
        <w:tc>
          <w:tcPr>
            <w:tcW w:w="534" w:type="dxa"/>
          </w:tcPr>
          <w:p w14:paraId="799FF175" w14:textId="77777777" w:rsidR="00AF38E9" w:rsidRPr="00FC4079" w:rsidRDefault="00AF38E9" w:rsidP="00AF38E9">
            <w:pPr>
              <w:spacing w:line="240" w:lineRule="auto"/>
              <w:rPr>
                <w:sz w:val="16"/>
              </w:rPr>
            </w:pPr>
          </w:p>
        </w:tc>
        <w:tc>
          <w:tcPr>
            <w:tcW w:w="864" w:type="dxa"/>
          </w:tcPr>
          <w:p w14:paraId="07FF1C9A" w14:textId="77777777" w:rsidR="00AF38E9" w:rsidRPr="00FC4079" w:rsidRDefault="00AF38E9" w:rsidP="00AF38E9">
            <w:pPr>
              <w:spacing w:line="240" w:lineRule="auto"/>
              <w:rPr>
                <w:sz w:val="16"/>
              </w:rPr>
            </w:pPr>
          </w:p>
        </w:tc>
      </w:tr>
      <w:tr w:rsidR="00FC4079" w:rsidRPr="00FC4079" w14:paraId="2DE63FBE" w14:textId="77777777" w:rsidTr="00FC4079">
        <w:tc>
          <w:tcPr>
            <w:tcW w:w="1353" w:type="dxa"/>
          </w:tcPr>
          <w:p w14:paraId="4C7F26CC" w14:textId="77777777" w:rsidR="00AF38E9" w:rsidRPr="00FC4079" w:rsidRDefault="00AF38E9" w:rsidP="00AF38E9">
            <w:pPr>
              <w:spacing w:line="240" w:lineRule="auto"/>
              <w:rPr>
                <w:sz w:val="16"/>
              </w:rPr>
            </w:pPr>
            <w:r w:rsidRPr="00FC4079">
              <w:rPr>
                <w:sz w:val="16"/>
              </w:rPr>
              <w:t>Carbimazole</w:t>
            </w:r>
          </w:p>
        </w:tc>
        <w:tc>
          <w:tcPr>
            <w:tcW w:w="2023" w:type="dxa"/>
          </w:tcPr>
          <w:p w14:paraId="45004CAE" w14:textId="77777777" w:rsidR="00AF38E9" w:rsidRPr="00FC4079" w:rsidRDefault="00AF38E9" w:rsidP="00AF38E9">
            <w:pPr>
              <w:spacing w:line="240" w:lineRule="auto"/>
              <w:rPr>
                <w:sz w:val="16"/>
              </w:rPr>
            </w:pPr>
            <w:r w:rsidRPr="00FC4079">
              <w:rPr>
                <w:sz w:val="16"/>
              </w:rPr>
              <w:t>Tablet 5 mg</w:t>
            </w:r>
          </w:p>
        </w:tc>
        <w:tc>
          <w:tcPr>
            <w:tcW w:w="953" w:type="dxa"/>
          </w:tcPr>
          <w:p w14:paraId="378A909E" w14:textId="77777777" w:rsidR="00AF38E9" w:rsidRPr="00FC4079" w:rsidRDefault="00AF38E9" w:rsidP="00AF38E9">
            <w:pPr>
              <w:spacing w:line="240" w:lineRule="auto"/>
              <w:rPr>
                <w:sz w:val="16"/>
              </w:rPr>
            </w:pPr>
            <w:r w:rsidRPr="00FC4079">
              <w:rPr>
                <w:sz w:val="16"/>
              </w:rPr>
              <w:t>Oral</w:t>
            </w:r>
          </w:p>
        </w:tc>
        <w:tc>
          <w:tcPr>
            <w:tcW w:w="1440" w:type="dxa"/>
          </w:tcPr>
          <w:p w14:paraId="59DADC55" w14:textId="77777777" w:rsidR="00AF38E9" w:rsidRPr="00FC4079" w:rsidRDefault="00AF38E9" w:rsidP="00AF38E9">
            <w:pPr>
              <w:spacing w:line="240" w:lineRule="auto"/>
              <w:rPr>
                <w:sz w:val="16"/>
              </w:rPr>
            </w:pPr>
            <w:r w:rsidRPr="00FC4079">
              <w:rPr>
                <w:sz w:val="16"/>
              </w:rPr>
              <w:t>THIRAZOL</w:t>
            </w:r>
          </w:p>
        </w:tc>
        <w:tc>
          <w:tcPr>
            <w:tcW w:w="534" w:type="dxa"/>
          </w:tcPr>
          <w:p w14:paraId="3C43880A" w14:textId="77777777" w:rsidR="00AF38E9" w:rsidRPr="00FC4079" w:rsidRDefault="00AF38E9" w:rsidP="00AF38E9">
            <w:pPr>
              <w:spacing w:line="240" w:lineRule="auto"/>
              <w:rPr>
                <w:sz w:val="16"/>
              </w:rPr>
            </w:pPr>
            <w:r w:rsidRPr="00FC4079">
              <w:rPr>
                <w:sz w:val="16"/>
              </w:rPr>
              <w:t>NB</w:t>
            </w:r>
          </w:p>
        </w:tc>
        <w:tc>
          <w:tcPr>
            <w:tcW w:w="633" w:type="dxa"/>
          </w:tcPr>
          <w:p w14:paraId="05C6B55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276595" w14:textId="77777777" w:rsidR="00AF38E9" w:rsidRPr="00FC4079" w:rsidRDefault="00AF38E9" w:rsidP="00AF38E9">
            <w:pPr>
              <w:spacing w:line="240" w:lineRule="auto"/>
              <w:rPr>
                <w:sz w:val="16"/>
              </w:rPr>
            </w:pPr>
          </w:p>
        </w:tc>
        <w:tc>
          <w:tcPr>
            <w:tcW w:w="1728" w:type="dxa"/>
          </w:tcPr>
          <w:p w14:paraId="0970C798" w14:textId="77777777" w:rsidR="00AF38E9" w:rsidRPr="00FC4079" w:rsidRDefault="00AF38E9" w:rsidP="00AF38E9">
            <w:pPr>
              <w:spacing w:line="240" w:lineRule="auto"/>
              <w:rPr>
                <w:sz w:val="16"/>
              </w:rPr>
            </w:pPr>
            <w:r w:rsidRPr="00FC4079">
              <w:rPr>
                <w:sz w:val="16"/>
              </w:rPr>
              <w:t>P14238</w:t>
            </w:r>
          </w:p>
        </w:tc>
        <w:tc>
          <w:tcPr>
            <w:tcW w:w="682" w:type="dxa"/>
          </w:tcPr>
          <w:p w14:paraId="46A5CA1D" w14:textId="77777777" w:rsidR="00AF38E9" w:rsidRPr="00FC4079" w:rsidRDefault="00AF38E9" w:rsidP="00AF38E9">
            <w:pPr>
              <w:spacing w:line="240" w:lineRule="auto"/>
              <w:rPr>
                <w:sz w:val="16"/>
              </w:rPr>
            </w:pPr>
            <w:r w:rsidRPr="00FC4079">
              <w:rPr>
                <w:sz w:val="16"/>
              </w:rPr>
              <w:t>400</w:t>
            </w:r>
          </w:p>
        </w:tc>
        <w:tc>
          <w:tcPr>
            <w:tcW w:w="682" w:type="dxa"/>
          </w:tcPr>
          <w:p w14:paraId="6147A7B4" w14:textId="77777777" w:rsidR="00AF38E9" w:rsidRPr="00FC4079" w:rsidRDefault="00AF38E9" w:rsidP="00AF38E9">
            <w:pPr>
              <w:spacing w:line="240" w:lineRule="auto"/>
              <w:rPr>
                <w:sz w:val="16"/>
              </w:rPr>
            </w:pPr>
            <w:r w:rsidRPr="00FC4079">
              <w:rPr>
                <w:sz w:val="16"/>
              </w:rPr>
              <w:t>2</w:t>
            </w:r>
          </w:p>
        </w:tc>
        <w:tc>
          <w:tcPr>
            <w:tcW w:w="1271" w:type="dxa"/>
          </w:tcPr>
          <w:p w14:paraId="14F9972F" w14:textId="77777777" w:rsidR="00AF38E9" w:rsidRPr="00FC4079" w:rsidRDefault="00AF38E9" w:rsidP="00AF38E9">
            <w:pPr>
              <w:spacing w:line="240" w:lineRule="auto"/>
              <w:rPr>
                <w:sz w:val="16"/>
              </w:rPr>
            </w:pPr>
          </w:p>
        </w:tc>
        <w:tc>
          <w:tcPr>
            <w:tcW w:w="534" w:type="dxa"/>
          </w:tcPr>
          <w:p w14:paraId="4629A40A" w14:textId="77777777" w:rsidR="00AF38E9" w:rsidRPr="00FC4079" w:rsidRDefault="00AF38E9" w:rsidP="00AF38E9">
            <w:pPr>
              <w:spacing w:line="240" w:lineRule="auto"/>
              <w:rPr>
                <w:sz w:val="16"/>
              </w:rPr>
            </w:pPr>
            <w:r w:rsidRPr="00FC4079">
              <w:rPr>
                <w:sz w:val="16"/>
              </w:rPr>
              <w:t>100</w:t>
            </w:r>
          </w:p>
        </w:tc>
        <w:tc>
          <w:tcPr>
            <w:tcW w:w="534" w:type="dxa"/>
          </w:tcPr>
          <w:p w14:paraId="4686F5CA" w14:textId="77777777" w:rsidR="00AF38E9" w:rsidRPr="00FC4079" w:rsidRDefault="00AF38E9" w:rsidP="00AF38E9">
            <w:pPr>
              <w:spacing w:line="240" w:lineRule="auto"/>
              <w:rPr>
                <w:sz w:val="16"/>
              </w:rPr>
            </w:pPr>
          </w:p>
        </w:tc>
        <w:tc>
          <w:tcPr>
            <w:tcW w:w="864" w:type="dxa"/>
          </w:tcPr>
          <w:p w14:paraId="42901E46" w14:textId="77777777" w:rsidR="00AF38E9" w:rsidRPr="00FC4079" w:rsidRDefault="00AF38E9" w:rsidP="00AF38E9">
            <w:pPr>
              <w:spacing w:line="240" w:lineRule="auto"/>
              <w:rPr>
                <w:sz w:val="16"/>
              </w:rPr>
            </w:pPr>
          </w:p>
        </w:tc>
      </w:tr>
      <w:tr w:rsidR="00FC4079" w:rsidRPr="00FC4079" w14:paraId="0C425650" w14:textId="77777777" w:rsidTr="00FC4079">
        <w:tc>
          <w:tcPr>
            <w:tcW w:w="1353" w:type="dxa"/>
          </w:tcPr>
          <w:p w14:paraId="75282D78" w14:textId="77777777" w:rsidR="00AF38E9" w:rsidRPr="00FC4079" w:rsidRDefault="00AF38E9" w:rsidP="00AF38E9">
            <w:pPr>
              <w:spacing w:line="240" w:lineRule="auto"/>
              <w:rPr>
                <w:sz w:val="16"/>
              </w:rPr>
            </w:pPr>
            <w:r w:rsidRPr="00FC4079">
              <w:rPr>
                <w:sz w:val="16"/>
              </w:rPr>
              <w:t>Carbimazole</w:t>
            </w:r>
          </w:p>
        </w:tc>
        <w:tc>
          <w:tcPr>
            <w:tcW w:w="2023" w:type="dxa"/>
          </w:tcPr>
          <w:p w14:paraId="21653F72" w14:textId="77777777" w:rsidR="00AF38E9" w:rsidRPr="00FC4079" w:rsidRDefault="00AF38E9" w:rsidP="00AF38E9">
            <w:pPr>
              <w:spacing w:line="240" w:lineRule="auto"/>
              <w:rPr>
                <w:sz w:val="16"/>
              </w:rPr>
            </w:pPr>
            <w:r w:rsidRPr="00FC4079">
              <w:rPr>
                <w:sz w:val="16"/>
              </w:rPr>
              <w:t>Tablet 5 mg</w:t>
            </w:r>
          </w:p>
        </w:tc>
        <w:tc>
          <w:tcPr>
            <w:tcW w:w="953" w:type="dxa"/>
          </w:tcPr>
          <w:p w14:paraId="443FACCA" w14:textId="77777777" w:rsidR="00AF38E9" w:rsidRPr="00FC4079" w:rsidRDefault="00AF38E9" w:rsidP="00AF38E9">
            <w:pPr>
              <w:spacing w:line="240" w:lineRule="auto"/>
              <w:rPr>
                <w:sz w:val="16"/>
              </w:rPr>
            </w:pPr>
            <w:r w:rsidRPr="00FC4079">
              <w:rPr>
                <w:sz w:val="16"/>
              </w:rPr>
              <w:t>Oral</w:t>
            </w:r>
          </w:p>
        </w:tc>
        <w:tc>
          <w:tcPr>
            <w:tcW w:w="1440" w:type="dxa"/>
          </w:tcPr>
          <w:p w14:paraId="59D499F2" w14:textId="77777777" w:rsidR="00AF38E9" w:rsidRPr="00FC4079" w:rsidRDefault="00AF38E9" w:rsidP="00AF38E9">
            <w:pPr>
              <w:spacing w:line="240" w:lineRule="auto"/>
              <w:rPr>
                <w:sz w:val="16"/>
              </w:rPr>
            </w:pPr>
            <w:r w:rsidRPr="00FC4079">
              <w:rPr>
                <w:sz w:val="16"/>
              </w:rPr>
              <w:t>WP Carbimazole</w:t>
            </w:r>
          </w:p>
        </w:tc>
        <w:tc>
          <w:tcPr>
            <w:tcW w:w="534" w:type="dxa"/>
          </w:tcPr>
          <w:p w14:paraId="4C22CD94" w14:textId="77777777" w:rsidR="00AF38E9" w:rsidRPr="00FC4079" w:rsidRDefault="00AF38E9" w:rsidP="00AF38E9">
            <w:pPr>
              <w:spacing w:line="240" w:lineRule="auto"/>
              <w:rPr>
                <w:sz w:val="16"/>
              </w:rPr>
            </w:pPr>
            <w:r w:rsidRPr="00FC4079">
              <w:rPr>
                <w:sz w:val="16"/>
              </w:rPr>
              <w:t>TN</w:t>
            </w:r>
          </w:p>
        </w:tc>
        <w:tc>
          <w:tcPr>
            <w:tcW w:w="633" w:type="dxa"/>
          </w:tcPr>
          <w:p w14:paraId="6E35797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4827845" w14:textId="77777777" w:rsidR="00AF38E9" w:rsidRPr="00FC4079" w:rsidRDefault="00AF38E9" w:rsidP="00AF38E9">
            <w:pPr>
              <w:spacing w:line="240" w:lineRule="auto"/>
              <w:rPr>
                <w:sz w:val="16"/>
              </w:rPr>
            </w:pPr>
          </w:p>
        </w:tc>
        <w:tc>
          <w:tcPr>
            <w:tcW w:w="1728" w:type="dxa"/>
          </w:tcPr>
          <w:p w14:paraId="6C4CAA08" w14:textId="77777777" w:rsidR="00AF38E9" w:rsidRPr="00FC4079" w:rsidRDefault="00AF38E9" w:rsidP="00AF38E9">
            <w:pPr>
              <w:spacing w:line="240" w:lineRule="auto"/>
              <w:rPr>
                <w:sz w:val="16"/>
              </w:rPr>
            </w:pPr>
          </w:p>
        </w:tc>
        <w:tc>
          <w:tcPr>
            <w:tcW w:w="682" w:type="dxa"/>
          </w:tcPr>
          <w:p w14:paraId="5423F33C" w14:textId="77777777" w:rsidR="00AF38E9" w:rsidRPr="00FC4079" w:rsidRDefault="00AF38E9" w:rsidP="00AF38E9">
            <w:pPr>
              <w:spacing w:line="240" w:lineRule="auto"/>
              <w:rPr>
                <w:sz w:val="16"/>
              </w:rPr>
            </w:pPr>
            <w:r w:rsidRPr="00FC4079">
              <w:rPr>
                <w:sz w:val="16"/>
              </w:rPr>
              <w:t>200</w:t>
            </w:r>
          </w:p>
        </w:tc>
        <w:tc>
          <w:tcPr>
            <w:tcW w:w="682" w:type="dxa"/>
          </w:tcPr>
          <w:p w14:paraId="0237283B" w14:textId="77777777" w:rsidR="00AF38E9" w:rsidRPr="00FC4079" w:rsidRDefault="00AF38E9" w:rsidP="00AF38E9">
            <w:pPr>
              <w:spacing w:line="240" w:lineRule="auto"/>
              <w:rPr>
                <w:sz w:val="16"/>
              </w:rPr>
            </w:pPr>
            <w:r w:rsidRPr="00FC4079">
              <w:rPr>
                <w:sz w:val="16"/>
              </w:rPr>
              <w:t>2</w:t>
            </w:r>
          </w:p>
        </w:tc>
        <w:tc>
          <w:tcPr>
            <w:tcW w:w="1271" w:type="dxa"/>
          </w:tcPr>
          <w:p w14:paraId="190F1456" w14:textId="77777777" w:rsidR="00AF38E9" w:rsidRPr="00FC4079" w:rsidRDefault="00AF38E9" w:rsidP="00AF38E9">
            <w:pPr>
              <w:spacing w:line="240" w:lineRule="auto"/>
              <w:rPr>
                <w:sz w:val="16"/>
              </w:rPr>
            </w:pPr>
          </w:p>
        </w:tc>
        <w:tc>
          <w:tcPr>
            <w:tcW w:w="534" w:type="dxa"/>
          </w:tcPr>
          <w:p w14:paraId="728BE3DC" w14:textId="77777777" w:rsidR="00AF38E9" w:rsidRPr="00FC4079" w:rsidRDefault="00AF38E9" w:rsidP="00AF38E9">
            <w:pPr>
              <w:spacing w:line="240" w:lineRule="auto"/>
              <w:rPr>
                <w:sz w:val="16"/>
              </w:rPr>
            </w:pPr>
            <w:r w:rsidRPr="00FC4079">
              <w:rPr>
                <w:sz w:val="16"/>
              </w:rPr>
              <w:t>100</w:t>
            </w:r>
          </w:p>
        </w:tc>
        <w:tc>
          <w:tcPr>
            <w:tcW w:w="534" w:type="dxa"/>
          </w:tcPr>
          <w:p w14:paraId="7BB15DBD" w14:textId="77777777" w:rsidR="00AF38E9" w:rsidRPr="00FC4079" w:rsidRDefault="00AF38E9" w:rsidP="00AF38E9">
            <w:pPr>
              <w:spacing w:line="240" w:lineRule="auto"/>
              <w:rPr>
                <w:sz w:val="16"/>
              </w:rPr>
            </w:pPr>
          </w:p>
        </w:tc>
        <w:tc>
          <w:tcPr>
            <w:tcW w:w="864" w:type="dxa"/>
          </w:tcPr>
          <w:p w14:paraId="5E660E60" w14:textId="77777777" w:rsidR="00AF38E9" w:rsidRPr="00FC4079" w:rsidRDefault="00AF38E9" w:rsidP="00AF38E9">
            <w:pPr>
              <w:spacing w:line="240" w:lineRule="auto"/>
              <w:rPr>
                <w:sz w:val="16"/>
              </w:rPr>
            </w:pPr>
          </w:p>
        </w:tc>
      </w:tr>
      <w:tr w:rsidR="00FC4079" w:rsidRPr="00FC4079" w14:paraId="5D8A1DA2" w14:textId="77777777" w:rsidTr="00FC4079">
        <w:tc>
          <w:tcPr>
            <w:tcW w:w="1353" w:type="dxa"/>
          </w:tcPr>
          <w:p w14:paraId="67F601F1" w14:textId="77777777" w:rsidR="00AF38E9" w:rsidRPr="00FC4079" w:rsidRDefault="00AF38E9" w:rsidP="00AF38E9">
            <w:pPr>
              <w:spacing w:line="240" w:lineRule="auto"/>
              <w:rPr>
                <w:sz w:val="16"/>
              </w:rPr>
            </w:pPr>
            <w:r w:rsidRPr="00FC4079">
              <w:rPr>
                <w:sz w:val="16"/>
              </w:rPr>
              <w:t>Carbimazole</w:t>
            </w:r>
          </w:p>
        </w:tc>
        <w:tc>
          <w:tcPr>
            <w:tcW w:w="2023" w:type="dxa"/>
          </w:tcPr>
          <w:p w14:paraId="63B5744F" w14:textId="77777777" w:rsidR="00AF38E9" w:rsidRPr="00FC4079" w:rsidRDefault="00AF38E9" w:rsidP="00AF38E9">
            <w:pPr>
              <w:spacing w:line="240" w:lineRule="auto"/>
              <w:rPr>
                <w:sz w:val="16"/>
              </w:rPr>
            </w:pPr>
            <w:r w:rsidRPr="00FC4079">
              <w:rPr>
                <w:sz w:val="16"/>
              </w:rPr>
              <w:t>Tablet 5 mg</w:t>
            </w:r>
          </w:p>
        </w:tc>
        <w:tc>
          <w:tcPr>
            <w:tcW w:w="953" w:type="dxa"/>
          </w:tcPr>
          <w:p w14:paraId="433BDAE8" w14:textId="77777777" w:rsidR="00AF38E9" w:rsidRPr="00FC4079" w:rsidRDefault="00AF38E9" w:rsidP="00AF38E9">
            <w:pPr>
              <w:spacing w:line="240" w:lineRule="auto"/>
              <w:rPr>
                <w:sz w:val="16"/>
              </w:rPr>
            </w:pPr>
            <w:r w:rsidRPr="00FC4079">
              <w:rPr>
                <w:sz w:val="16"/>
              </w:rPr>
              <w:t>Oral</w:t>
            </w:r>
          </w:p>
        </w:tc>
        <w:tc>
          <w:tcPr>
            <w:tcW w:w="1440" w:type="dxa"/>
          </w:tcPr>
          <w:p w14:paraId="6A49D8CF" w14:textId="77777777" w:rsidR="00AF38E9" w:rsidRPr="00FC4079" w:rsidRDefault="00AF38E9" w:rsidP="00AF38E9">
            <w:pPr>
              <w:spacing w:line="240" w:lineRule="auto"/>
              <w:rPr>
                <w:sz w:val="16"/>
              </w:rPr>
            </w:pPr>
            <w:r w:rsidRPr="00FC4079">
              <w:rPr>
                <w:sz w:val="16"/>
              </w:rPr>
              <w:t>WP Carbimazole</w:t>
            </w:r>
          </w:p>
        </w:tc>
        <w:tc>
          <w:tcPr>
            <w:tcW w:w="534" w:type="dxa"/>
          </w:tcPr>
          <w:p w14:paraId="2E0F77EF" w14:textId="77777777" w:rsidR="00AF38E9" w:rsidRPr="00FC4079" w:rsidRDefault="00AF38E9" w:rsidP="00AF38E9">
            <w:pPr>
              <w:spacing w:line="240" w:lineRule="auto"/>
              <w:rPr>
                <w:sz w:val="16"/>
              </w:rPr>
            </w:pPr>
            <w:r w:rsidRPr="00FC4079">
              <w:rPr>
                <w:sz w:val="16"/>
              </w:rPr>
              <w:t>TN</w:t>
            </w:r>
          </w:p>
        </w:tc>
        <w:tc>
          <w:tcPr>
            <w:tcW w:w="633" w:type="dxa"/>
          </w:tcPr>
          <w:p w14:paraId="2278D3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057DBBB" w14:textId="77777777" w:rsidR="00AF38E9" w:rsidRPr="00FC4079" w:rsidRDefault="00AF38E9" w:rsidP="00AF38E9">
            <w:pPr>
              <w:spacing w:line="240" w:lineRule="auto"/>
              <w:rPr>
                <w:sz w:val="16"/>
              </w:rPr>
            </w:pPr>
          </w:p>
        </w:tc>
        <w:tc>
          <w:tcPr>
            <w:tcW w:w="1728" w:type="dxa"/>
          </w:tcPr>
          <w:p w14:paraId="159547D0" w14:textId="77777777" w:rsidR="00AF38E9" w:rsidRPr="00FC4079" w:rsidRDefault="00AF38E9" w:rsidP="00AF38E9">
            <w:pPr>
              <w:spacing w:line="240" w:lineRule="auto"/>
              <w:rPr>
                <w:sz w:val="16"/>
              </w:rPr>
            </w:pPr>
            <w:r w:rsidRPr="00FC4079">
              <w:rPr>
                <w:sz w:val="16"/>
              </w:rPr>
              <w:t>P14238</w:t>
            </w:r>
          </w:p>
        </w:tc>
        <w:tc>
          <w:tcPr>
            <w:tcW w:w="682" w:type="dxa"/>
          </w:tcPr>
          <w:p w14:paraId="1AF0B6DB" w14:textId="77777777" w:rsidR="00AF38E9" w:rsidRPr="00FC4079" w:rsidRDefault="00AF38E9" w:rsidP="00AF38E9">
            <w:pPr>
              <w:spacing w:line="240" w:lineRule="auto"/>
              <w:rPr>
                <w:sz w:val="16"/>
              </w:rPr>
            </w:pPr>
            <w:r w:rsidRPr="00FC4079">
              <w:rPr>
                <w:sz w:val="16"/>
              </w:rPr>
              <w:t>400</w:t>
            </w:r>
          </w:p>
        </w:tc>
        <w:tc>
          <w:tcPr>
            <w:tcW w:w="682" w:type="dxa"/>
          </w:tcPr>
          <w:p w14:paraId="1FA39D31" w14:textId="77777777" w:rsidR="00AF38E9" w:rsidRPr="00FC4079" w:rsidRDefault="00AF38E9" w:rsidP="00AF38E9">
            <w:pPr>
              <w:spacing w:line="240" w:lineRule="auto"/>
              <w:rPr>
                <w:sz w:val="16"/>
              </w:rPr>
            </w:pPr>
            <w:r w:rsidRPr="00FC4079">
              <w:rPr>
                <w:sz w:val="16"/>
              </w:rPr>
              <w:t>2</w:t>
            </w:r>
          </w:p>
        </w:tc>
        <w:tc>
          <w:tcPr>
            <w:tcW w:w="1271" w:type="dxa"/>
          </w:tcPr>
          <w:p w14:paraId="62D22C07" w14:textId="77777777" w:rsidR="00AF38E9" w:rsidRPr="00FC4079" w:rsidRDefault="00AF38E9" w:rsidP="00AF38E9">
            <w:pPr>
              <w:spacing w:line="240" w:lineRule="auto"/>
              <w:rPr>
                <w:sz w:val="16"/>
              </w:rPr>
            </w:pPr>
          </w:p>
        </w:tc>
        <w:tc>
          <w:tcPr>
            <w:tcW w:w="534" w:type="dxa"/>
          </w:tcPr>
          <w:p w14:paraId="33EFF078" w14:textId="77777777" w:rsidR="00AF38E9" w:rsidRPr="00FC4079" w:rsidRDefault="00AF38E9" w:rsidP="00AF38E9">
            <w:pPr>
              <w:spacing w:line="240" w:lineRule="auto"/>
              <w:rPr>
                <w:sz w:val="16"/>
              </w:rPr>
            </w:pPr>
            <w:r w:rsidRPr="00FC4079">
              <w:rPr>
                <w:sz w:val="16"/>
              </w:rPr>
              <w:t>100</w:t>
            </w:r>
          </w:p>
        </w:tc>
        <w:tc>
          <w:tcPr>
            <w:tcW w:w="534" w:type="dxa"/>
          </w:tcPr>
          <w:p w14:paraId="16E902F7" w14:textId="77777777" w:rsidR="00AF38E9" w:rsidRPr="00FC4079" w:rsidRDefault="00AF38E9" w:rsidP="00AF38E9">
            <w:pPr>
              <w:spacing w:line="240" w:lineRule="auto"/>
              <w:rPr>
                <w:sz w:val="16"/>
              </w:rPr>
            </w:pPr>
          </w:p>
        </w:tc>
        <w:tc>
          <w:tcPr>
            <w:tcW w:w="864" w:type="dxa"/>
          </w:tcPr>
          <w:p w14:paraId="04236945" w14:textId="77777777" w:rsidR="00AF38E9" w:rsidRPr="00FC4079" w:rsidRDefault="00AF38E9" w:rsidP="00AF38E9">
            <w:pPr>
              <w:spacing w:line="240" w:lineRule="auto"/>
              <w:rPr>
                <w:sz w:val="16"/>
              </w:rPr>
            </w:pPr>
          </w:p>
        </w:tc>
      </w:tr>
      <w:tr w:rsidR="00FC4079" w:rsidRPr="00FC4079" w14:paraId="135140A3" w14:textId="77777777" w:rsidTr="00FC4079">
        <w:tc>
          <w:tcPr>
            <w:tcW w:w="1353" w:type="dxa"/>
          </w:tcPr>
          <w:p w14:paraId="169FB814" w14:textId="77777777" w:rsidR="00AF38E9" w:rsidRPr="00FC4079" w:rsidRDefault="00AF38E9" w:rsidP="00AF38E9">
            <w:pPr>
              <w:spacing w:line="240" w:lineRule="auto"/>
              <w:rPr>
                <w:sz w:val="16"/>
              </w:rPr>
            </w:pPr>
            <w:r w:rsidRPr="00FC4079">
              <w:rPr>
                <w:sz w:val="16"/>
              </w:rPr>
              <w:t>Carbohydrate, fat, vitamins, minerals and trace elements</w:t>
            </w:r>
          </w:p>
        </w:tc>
        <w:tc>
          <w:tcPr>
            <w:tcW w:w="2023" w:type="dxa"/>
          </w:tcPr>
          <w:p w14:paraId="0865A425" w14:textId="77777777" w:rsidR="00AF38E9" w:rsidRPr="00FC4079" w:rsidRDefault="00AF38E9" w:rsidP="00AF38E9">
            <w:pPr>
              <w:spacing w:line="240" w:lineRule="auto"/>
              <w:rPr>
                <w:sz w:val="16"/>
              </w:rPr>
            </w:pPr>
            <w:r w:rsidRPr="00FC4079">
              <w:rPr>
                <w:sz w:val="16"/>
              </w:rPr>
              <w:t>Oral powder 400 g (Energivit)</w:t>
            </w:r>
          </w:p>
        </w:tc>
        <w:tc>
          <w:tcPr>
            <w:tcW w:w="953" w:type="dxa"/>
          </w:tcPr>
          <w:p w14:paraId="3E56E0DB" w14:textId="77777777" w:rsidR="00AF38E9" w:rsidRPr="00FC4079" w:rsidRDefault="00AF38E9" w:rsidP="00AF38E9">
            <w:pPr>
              <w:spacing w:line="240" w:lineRule="auto"/>
              <w:rPr>
                <w:sz w:val="16"/>
              </w:rPr>
            </w:pPr>
            <w:r w:rsidRPr="00FC4079">
              <w:rPr>
                <w:sz w:val="16"/>
              </w:rPr>
              <w:t>Oral</w:t>
            </w:r>
          </w:p>
        </w:tc>
        <w:tc>
          <w:tcPr>
            <w:tcW w:w="1440" w:type="dxa"/>
          </w:tcPr>
          <w:p w14:paraId="25FCFAFE" w14:textId="77777777" w:rsidR="00AF38E9" w:rsidRPr="00FC4079" w:rsidRDefault="00AF38E9" w:rsidP="00AF38E9">
            <w:pPr>
              <w:spacing w:line="240" w:lineRule="auto"/>
              <w:rPr>
                <w:sz w:val="16"/>
              </w:rPr>
            </w:pPr>
            <w:r w:rsidRPr="00FC4079">
              <w:rPr>
                <w:sz w:val="16"/>
              </w:rPr>
              <w:t>Energivit</w:t>
            </w:r>
          </w:p>
        </w:tc>
        <w:tc>
          <w:tcPr>
            <w:tcW w:w="534" w:type="dxa"/>
          </w:tcPr>
          <w:p w14:paraId="7535960C" w14:textId="77777777" w:rsidR="00AF38E9" w:rsidRPr="00FC4079" w:rsidRDefault="00AF38E9" w:rsidP="00AF38E9">
            <w:pPr>
              <w:spacing w:line="240" w:lineRule="auto"/>
              <w:rPr>
                <w:sz w:val="16"/>
              </w:rPr>
            </w:pPr>
            <w:r w:rsidRPr="00FC4079">
              <w:rPr>
                <w:sz w:val="16"/>
              </w:rPr>
              <w:t>SB</w:t>
            </w:r>
          </w:p>
        </w:tc>
        <w:tc>
          <w:tcPr>
            <w:tcW w:w="633" w:type="dxa"/>
          </w:tcPr>
          <w:p w14:paraId="23CA37E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CF8857" w14:textId="77777777" w:rsidR="00AF38E9" w:rsidRPr="00FC4079" w:rsidRDefault="00AF38E9" w:rsidP="00AF38E9">
            <w:pPr>
              <w:spacing w:line="240" w:lineRule="auto"/>
              <w:rPr>
                <w:sz w:val="16"/>
              </w:rPr>
            </w:pPr>
            <w:r w:rsidRPr="00FC4079">
              <w:rPr>
                <w:sz w:val="16"/>
              </w:rPr>
              <w:t>C4438</w:t>
            </w:r>
          </w:p>
        </w:tc>
        <w:tc>
          <w:tcPr>
            <w:tcW w:w="1728" w:type="dxa"/>
          </w:tcPr>
          <w:p w14:paraId="77AE28E6" w14:textId="77777777" w:rsidR="00AF38E9" w:rsidRPr="00FC4079" w:rsidRDefault="00AF38E9" w:rsidP="00AF38E9">
            <w:pPr>
              <w:spacing w:line="240" w:lineRule="auto"/>
              <w:rPr>
                <w:sz w:val="16"/>
              </w:rPr>
            </w:pPr>
          </w:p>
        </w:tc>
        <w:tc>
          <w:tcPr>
            <w:tcW w:w="682" w:type="dxa"/>
          </w:tcPr>
          <w:p w14:paraId="6F6401B4" w14:textId="77777777" w:rsidR="00AF38E9" w:rsidRPr="00FC4079" w:rsidRDefault="00AF38E9" w:rsidP="00AF38E9">
            <w:pPr>
              <w:spacing w:line="240" w:lineRule="auto"/>
              <w:rPr>
                <w:sz w:val="16"/>
              </w:rPr>
            </w:pPr>
            <w:r w:rsidRPr="00FC4079">
              <w:rPr>
                <w:sz w:val="16"/>
              </w:rPr>
              <w:t>8</w:t>
            </w:r>
          </w:p>
        </w:tc>
        <w:tc>
          <w:tcPr>
            <w:tcW w:w="682" w:type="dxa"/>
          </w:tcPr>
          <w:p w14:paraId="6AA243DC" w14:textId="77777777" w:rsidR="00AF38E9" w:rsidRPr="00FC4079" w:rsidRDefault="00AF38E9" w:rsidP="00AF38E9">
            <w:pPr>
              <w:spacing w:line="240" w:lineRule="auto"/>
              <w:rPr>
                <w:sz w:val="16"/>
              </w:rPr>
            </w:pPr>
            <w:r w:rsidRPr="00FC4079">
              <w:rPr>
                <w:sz w:val="16"/>
              </w:rPr>
              <w:t>5</w:t>
            </w:r>
          </w:p>
        </w:tc>
        <w:tc>
          <w:tcPr>
            <w:tcW w:w="1271" w:type="dxa"/>
          </w:tcPr>
          <w:p w14:paraId="6E12374B" w14:textId="77777777" w:rsidR="00AF38E9" w:rsidRPr="00FC4079" w:rsidRDefault="00AF38E9" w:rsidP="00AF38E9">
            <w:pPr>
              <w:spacing w:line="240" w:lineRule="auto"/>
              <w:rPr>
                <w:sz w:val="16"/>
              </w:rPr>
            </w:pPr>
          </w:p>
        </w:tc>
        <w:tc>
          <w:tcPr>
            <w:tcW w:w="534" w:type="dxa"/>
          </w:tcPr>
          <w:p w14:paraId="4BE0396C" w14:textId="77777777" w:rsidR="00AF38E9" w:rsidRPr="00FC4079" w:rsidRDefault="00AF38E9" w:rsidP="00AF38E9">
            <w:pPr>
              <w:spacing w:line="240" w:lineRule="auto"/>
              <w:rPr>
                <w:sz w:val="16"/>
              </w:rPr>
            </w:pPr>
            <w:r w:rsidRPr="00FC4079">
              <w:rPr>
                <w:sz w:val="16"/>
              </w:rPr>
              <w:t>1</w:t>
            </w:r>
          </w:p>
        </w:tc>
        <w:tc>
          <w:tcPr>
            <w:tcW w:w="534" w:type="dxa"/>
          </w:tcPr>
          <w:p w14:paraId="7407C3C4" w14:textId="77777777" w:rsidR="00AF38E9" w:rsidRPr="00FC4079" w:rsidRDefault="00AF38E9" w:rsidP="00AF38E9">
            <w:pPr>
              <w:spacing w:line="240" w:lineRule="auto"/>
              <w:rPr>
                <w:sz w:val="16"/>
              </w:rPr>
            </w:pPr>
          </w:p>
        </w:tc>
        <w:tc>
          <w:tcPr>
            <w:tcW w:w="864" w:type="dxa"/>
          </w:tcPr>
          <w:p w14:paraId="68EE26BE" w14:textId="77777777" w:rsidR="00AF38E9" w:rsidRPr="00FC4079" w:rsidRDefault="00AF38E9" w:rsidP="00AF38E9">
            <w:pPr>
              <w:spacing w:line="240" w:lineRule="auto"/>
              <w:rPr>
                <w:sz w:val="16"/>
              </w:rPr>
            </w:pPr>
          </w:p>
        </w:tc>
      </w:tr>
      <w:tr w:rsidR="00FC4079" w:rsidRPr="00FC4079" w14:paraId="0C431EF9" w14:textId="77777777" w:rsidTr="00FC4079">
        <w:tc>
          <w:tcPr>
            <w:tcW w:w="1353" w:type="dxa"/>
          </w:tcPr>
          <w:p w14:paraId="2F295920" w14:textId="77777777" w:rsidR="00AF38E9" w:rsidRPr="00FC4079" w:rsidRDefault="00AF38E9" w:rsidP="00AF38E9">
            <w:pPr>
              <w:spacing w:line="240" w:lineRule="auto"/>
              <w:rPr>
                <w:sz w:val="16"/>
              </w:rPr>
            </w:pPr>
            <w:r w:rsidRPr="00FC4079">
              <w:rPr>
                <w:sz w:val="16"/>
              </w:rPr>
              <w:t>Carbohydrate, fat, vitamins, minerals and trace elements and supplemented with arachidonic acid and docosahexaenoic acid</w:t>
            </w:r>
          </w:p>
        </w:tc>
        <w:tc>
          <w:tcPr>
            <w:tcW w:w="2023" w:type="dxa"/>
          </w:tcPr>
          <w:p w14:paraId="604CE508" w14:textId="77777777" w:rsidR="00AF38E9" w:rsidRPr="00FC4079" w:rsidRDefault="00AF38E9" w:rsidP="00AF38E9">
            <w:pPr>
              <w:spacing w:line="240" w:lineRule="auto"/>
              <w:rPr>
                <w:sz w:val="16"/>
              </w:rPr>
            </w:pPr>
            <w:r w:rsidRPr="00FC4079">
              <w:rPr>
                <w:sz w:val="16"/>
              </w:rPr>
              <w:t>Sachets containing oral powder 43 g, 30 (basecal 200)</w:t>
            </w:r>
          </w:p>
        </w:tc>
        <w:tc>
          <w:tcPr>
            <w:tcW w:w="953" w:type="dxa"/>
          </w:tcPr>
          <w:p w14:paraId="00FB5DE5" w14:textId="77777777" w:rsidR="00AF38E9" w:rsidRPr="00FC4079" w:rsidRDefault="00AF38E9" w:rsidP="00AF38E9">
            <w:pPr>
              <w:spacing w:line="240" w:lineRule="auto"/>
              <w:rPr>
                <w:sz w:val="16"/>
              </w:rPr>
            </w:pPr>
            <w:r w:rsidRPr="00FC4079">
              <w:rPr>
                <w:sz w:val="16"/>
              </w:rPr>
              <w:t>Oral</w:t>
            </w:r>
          </w:p>
        </w:tc>
        <w:tc>
          <w:tcPr>
            <w:tcW w:w="1440" w:type="dxa"/>
          </w:tcPr>
          <w:p w14:paraId="464DC294" w14:textId="77777777" w:rsidR="00AF38E9" w:rsidRPr="00FC4079" w:rsidRDefault="00AF38E9" w:rsidP="00AF38E9">
            <w:pPr>
              <w:spacing w:line="240" w:lineRule="auto"/>
              <w:rPr>
                <w:sz w:val="16"/>
              </w:rPr>
            </w:pPr>
            <w:r w:rsidRPr="00FC4079">
              <w:rPr>
                <w:sz w:val="16"/>
              </w:rPr>
              <w:t>basecal 200</w:t>
            </w:r>
          </w:p>
        </w:tc>
        <w:tc>
          <w:tcPr>
            <w:tcW w:w="534" w:type="dxa"/>
          </w:tcPr>
          <w:p w14:paraId="302E7DF0" w14:textId="77777777" w:rsidR="00AF38E9" w:rsidRPr="00FC4079" w:rsidRDefault="00AF38E9" w:rsidP="00AF38E9">
            <w:pPr>
              <w:spacing w:line="240" w:lineRule="auto"/>
              <w:rPr>
                <w:sz w:val="16"/>
              </w:rPr>
            </w:pPr>
            <w:r w:rsidRPr="00FC4079">
              <w:rPr>
                <w:sz w:val="16"/>
              </w:rPr>
              <w:t>VF</w:t>
            </w:r>
          </w:p>
        </w:tc>
        <w:tc>
          <w:tcPr>
            <w:tcW w:w="633" w:type="dxa"/>
          </w:tcPr>
          <w:p w14:paraId="02A21AC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EA4625" w14:textId="77777777" w:rsidR="00AF38E9" w:rsidRPr="00FC4079" w:rsidRDefault="00AF38E9" w:rsidP="00AF38E9">
            <w:pPr>
              <w:spacing w:line="240" w:lineRule="auto"/>
              <w:rPr>
                <w:sz w:val="16"/>
              </w:rPr>
            </w:pPr>
            <w:r w:rsidRPr="00FC4079">
              <w:rPr>
                <w:sz w:val="16"/>
              </w:rPr>
              <w:t>C4438</w:t>
            </w:r>
          </w:p>
        </w:tc>
        <w:tc>
          <w:tcPr>
            <w:tcW w:w="1728" w:type="dxa"/>
          </w:tcPr>
          <w:p w14:paraId="7991CAF6" w14:textId="77777777" w:rsidR="00AF38E9" w:rsidRPr="00FC4079" w:rsidRDefault="00AF38E9" w:rsidP="00AF38E9">
            <w:pPr>
              <w:spacing w:line="240" w:lineRule="auto"/>
              <w:rPr>
                <w:sz w:val="16"/>
              </w:rPr>
            </w:pPr>
          </w:p>
        </w:tc>
        <w:tc>
          <w:tcPr>
            <w:tcW w:w="682" w:type="dxa"/>
          </w:tcPr>
          <w:p w14:paraId="6924482F" w14:textId="77777777" w:rsidR="00AF38E9" w:rsidRPr="00FC4079" w:rsidRDefault="00AF38E9" w:rsidP="00AF38E9">
            <w:pPr>
              <w:spacing w:line="240" w:lineRule="auto"/>
              <w:rPr>
                <w:sz w:val="16"/>
              </w:rPr>
            </w:pPr>
            <w:r w:rsidRPr="00FC4079">
              <w:rPr>
                <w:sz w:val="16"/>
              </w:rPr>
              <w:t>4</w:t>
            </w:r>
          </w:p>
        </w:tc>
        <w:tc>
          <w:tcPr>
            <w:tcW w:w="682" w:type="dxa"/>
          </w:tcPr>
          <w:p w14:paraId="2FF226FD" w14:textId="77777777" w:rsidR="00AF38E9" w:rsidRPr="00FC4079" w:rsidRDefault="00AF38E9" w:rsidP="00AF38E9">
            <w:pPr>
              <w:spacing w:line="240" w:lineRule="auto"/>
              <w:rPr>
                <w:sz w:val="16"/>
              </w:rPr>
            </w:pPr>
            <w:r w:rsidRPr="00FC4079">
              <w:rPr>
                <w:sz w:val="16"/>
              </w:rPr>
              <w:t>5</w:t>
            </w:r>
          </w:p>
        </w:tc>
        <w:tc>
          <w:tcPr>
            <w:tcW w:w="1271" w:type="dxa"/>
          </w:tcPr>
          <w:p w14:paraId="77CE91AC" w14:textId="77777777" w:rsidR="00AF38E9" w:rsidRPr="00FC4079" w:rsidRDefault="00AF38E9" w:rsidP="00AF38E9">
            <w:pPr>
              <w:spacing w:line="240" w:lineRule="auto"/>
              <w:rPr>
                <w:sz w:val="16"/>
              </w:rPr>
            </w:pPr>
          </w:p>
        </w:tc>
        <w:tc>
          <w:tcPr>
            <w:tcW w:w="534" w:type="dxa"/>
          </w:tcPr>
          <w:p w14:paraId="4AB7648D" w14:textId="77777777" w:rsidR="00AF38E9" w:rsidRPr="00FC4079" w:rsidRDefault="00AF38E9" w:rsidP="00AF38E9">
            <w:pPr>
              <w:spacing w:line="240" w:lineRule="auto"/>
              <w:rPr>
                <w:sz w:val="16"/>
              </w:rPr>
            </w:pPr>
            <w:r w:rsidRPr="00FC4079">
              <w:rPr>
                <w:sz w:val="16"/>
              </w:rPr>
              <w:t>1</w:t>
            </w:r>
          </w:p>
        </w:tc>
        <w:tc>
          <w:tcPr>
            <w:tcW w:w="534" w:type="dxa"/>
          </w:tcPr>
          <w:p w14:paraId="789952CE" w14:textId="77777777" w:rsidR="00AF38E9" w:rsidRPr="00FC4079" w:rsidRDefault="00AF38E9" w:rsidP="00AF38E9">
            <w:pPr>
              <w:spacing w:line="240" w:lineRule="auto"/>
              <w:rPr>
                <w:sz w:val="16"/>
              </w:rPr>
            </w:pPr>
          </w:p>
        </w:tc>
        <w:tc>
          <w:tcPr>
            <w:tcW w:w="864" w:type="dxa"/>
          </w:tcPr>
          <w:p w14:paraId="2D0AA405" w14:textId="77777777" w:rsidR="00AF38E9" w:rsidRPr="00FC4079" w:rsidRDefault="00AF38E9" w:rsidP="00AF38E9">
            <w:pPr>
              <w:spacing w:line="240" w:lineRule="auto"/>
              <w:rPr>
                <w:sz w:val="16"/>
              </w:rPr>
            </w:pPr>
          </w:p>
        </w:tc>
      </w:tr>
      <w:tr w:rsidR="00FC4079" w:rsidRPr="00FC4079" w14:paraId="0C832767" w14:textId="77777777" w:rsidTr="00FC4079">
        <w:tc>
          <w:tcPr>
            <w:tcW w:w="1353" w:type="dxa"/>
          </w:tcPr>
          <w:p w14:paraId="0607F10E" w14:textId="77777777" w:rsidR="00AF38E9" w:rsidRPr="00FC4079" w:rsidRDefault="00AF38E9" w:rsidP="00AF38E9">
            <w:pPr>
              <w:spacing w:line="240" w:lineRule="auto"/>
              <w:rPr>
                <w:sz w:val="16"/>
              </w:rPr>
            </w:pPr>
            <w:r w:rsidRPr="00FC4079">
              <w:rPr>
                <w:sz w:val="16"/>
              </w:rPr>
              <w:t>Carbomer</w:t>
            </w:r>
          </w:p>
        </w:tc>
        <w:tc>
          <w:tcPr>
            <w:tcW w:w="2023" w:type="dxa"/>
          </w:tcPr>
          <w:p w14:paraId="79B75B35" w14:textId="77777777" w:rsidR="00AF38E9" w:rsidRPr="00FC4079" w:rsidRDefault="00AF38E9" w:rsidP="00AF38E9">
            <w:pPr>
              <w:spacing w:line="240" w:lineRule="auto"/>
              <w:rPr>
                <w:sz w:val="16"/>
              </w:rPr>
            </w:pPr>
            <w:r w:rsidRPr="00FC4079">
              <w:rPr>
                <w:sz w:val="16"/>
              </w:rPr>
              <w:t>Eye gel 2 mg per g, 10 g</w:t>
            </w:r>
          </w:p>
        </w:tc>
        <w:tc>
          <w:tcPr>
            <w:tcW w:w="953" w:type="dxa"/>
          </w:tcPr>
          <w:p w14:paraId="0A32F825" w14:textId="77777777" w:rsidR="00AF38E9" w:rsidRPr="00FC4079" w:rsidRDefault="00AF38E9" w:rsidP="00AF38E9">
            <w:pPr>
              <w:spacing w:line="240" w:lineRule="auto"/>
              <w:rPr>
                <w:sz w:val="16"/>
              </w:rPr>
            </w:pPr>
            <w:r w:rsidRPr="00FC4079">
              <w:rPr>
                <w:sz w:val="16"/>
              </w:rPr>
              <w:t>Application to the eye</w:t>
            </w:r>
          </w:p>
        </w:tc>
        <w:tc>
          <w:tcPr>
            <w:tcW w:w="1440" w:type="dxa"/>
          </w:tcPr>
          <w:p w14:paraId="60664887" w14:textId="77777777" w:rsidR="00AF38E9" w:rsidRPr="00FC4079" w:rsidRDefault="00AF38E9" w:rsidP="00AF38E9">
            <w:pPr>
              <w:spacing w:line="240" w:lineRule="auto"/>
              <w:rPr>
                <w:sz w:val="16"/>
              </w:rPr>
            </w:pPr>
            <w:r w:rsidRPr="00FC4079">
              <w:rPr>
                <w:sz w:val="16"/>
              </w:rPr>
              <w:t>Optifresh eye gel</w:t>
            </w:r>
          </w:p>
        </w:tc>
        <w:tc>
          <w:tcPr>
            <w:tcW w:w="534" w:type="dxa"/>
          </w:tcPr>
          <w:p w14:paraId="4EF95FDF" w14:textId="77777777" w:rsidR="00AF38E9" w:rsidRPr="00FC4079" w:rsidRDefault="00AF38E9" w:rsidP="00AF38E9">
            <w:pPr>
              <w:spacing w:line="240" w:lineRule="auto"/>
              <w:rPr>
                <w:sz w:val="16"/>
              </w:rPr>
            </w:pPr>
            <w:r w:rsidRPr="00FC4079">
              <w:rPr>
                <w:sz w:val="16"/>
              </w:rPr>
              <w:t>PP</w:t>
            </w:r>
          </w:p>
        </w:tc>
        <w:tc>
          <w:tcPr>
            <w:tcW w:w="633" w:type="dxa"/>
          </w:tcPr>
          <w:p w14:paraId="4FDFDF61" w14:textId="77777777" w:rsidR="00AF38E9" w:rsidRPr="00FC4079" w:rsidRDefault="00AF38E9" w:rsidP="00AF38E9">
            <w:pPr>
              <w:spacing w:line="240" w:lineRule="auto"/>
              <w:rPr>
                <w:sz w:val="16"/>
              </w:rPr>
            </w:pPr>
            <w:r w:rsidRPr="00FC4079">
              <w:rPr>
                <w:sz w:val="16"/>
              </w:rPr>
              <w:t xml:space="preserve">AO </w:t>
            </w:r>
          </w:p>
        </w:tc>
        <w:tc>
          <w:tcPr>
            <w:tcW w:w="1728" w:type="dxa"/>
          </w:tcPr>
          <w:p w14:paraId="5A895F42" w14:textId="77777777" w:rsidR="00AF38E9" w:rsidRPr="00FC4079" w:rsidRDefault="00AF38E9" w:rsidP="00AF38E9">
            <w:pPr>
              <w:spacing w:line="240" w:lineRule="auto"/>
              <w:rPr>
                <w:sz w:val="16"/>
              </w:rPr>
            </w:pPr>
            <w:r w:rsidRPr="00FC4079">
              <w:rPr>
                <w:sz w:val="16"/>
              </w:rPr>
              <w:t>C6153</w:t>
            </w:r>
          </w:p>
        </w:tc>
        <w:tc>
          <w:tcPr>
            <w:tcW w:w="1728" w:type="dxa"/>
          </w:tcPr>
          <w:p w14:paraId="63184AB4" w14:textId="77777777" w:rsidR="00AF38E9" w:rsidRPr="00FC4079" w:rsidRDefault="00AF38E9" w:rsidP="00AF38E9">
            <w:pPr>
              <w:spacing w:line="240" w:lineRule="auto"/>
              <w:rPr>
                <w:sz w:val="16"/>
              </w:rPr>
            </w:pPr>
          </w:p>
        </w:tc>
        <w:tc>
          <w:tcPr>
            <w:tcW w:w="682" w:type="dxa"/>
          </w:tcPr>
          <w:p w14:paraId="35F6D287" w14:textId="77777777" w:rsidR="00AF38E9" w:rsidRPr="00FC4079" w:rsidRDefault="00AF38E9" w:rsidP="00AF38E9">
            <w:pPr>
              <w:spacing w:line="240" w:lineRule="auto"/>
              <w:rPr>
                <w:sz w:val="16"/>
              </w:rPr>
            </w:pPr>
            <w:r w:rsidRPr="00FC4079">
              <w:rPr>
                <w:sz w:val="16"/>
              </w:rPr>
              <w:t>1</w:t>
            </w:r>
          </w:p>
        </w:tc>
        <w:tc>
          <w:tcPr>
            <w:tcW w:w="682" w:type="dxa"/>
          </w:tcPr>
          <w:p w14:paraId="58F7578A" w14:textId="77777777" w:rsidR="00AF38E9" w:rsidRPr="00FC4079" w:rsidRDefault="00AF38E9" w:rsidP="00AF38E9">
            <w:pPr>
              <w:spacing w:line="240" w:lineRule="auto"/>
              <w:rPr>
                <w:sz w:val="16"/>
              </w:rPr>
            </w:pPr>
            <w:r w:rsidRPr="00FC4079">
              <w:rPr>
                <w:sz w:val="16"/>
              </w:rPr>
              <w:t>5</w:t>
            </w:r>
          </w:p>
        </w:tc>
        <w:tc>
          <w:tcPr>
            <w:tcW w:w="1271" w:type="dxa"/>
          </w:tcPr>
          <w:p w14:paraId="23E62273" w14:textId="77777777" w:rsidR="00AF38E9" w:rsidRPr="00FC4079" w:rsidRDefault="00AF38E9" w:rsidP="00AF38E9">
            <w:pPr>
              <w:spacing w:line="240" w:lineRule="auto"/>
              <w:rPr>
                <w:sz w:val="16"/>
              </w:rPr>
            </w:pPr>
          </w:p>
        </w:tc>
        <w:tc>
          <w:tcPr>
            <w:tcW w:w="534" w:type="dxa"/>
          </w:tcPr>
          <w:p w14:paraId="4EC45D09" w14:textId="77777777" w:rsidR="00AF38E9" w:rsidRPr="00FC4079" w:rsidRDefault="00AF38E9" w:rsidP="00AF38E9">
            <w:pPr>
              <w:spacing w:line="240" w:lineRule="auto"/>
              <w:rPr>
                <w:sz w:val="16"/>
              </w:rPr>
            </w:pPr>
            <w:r w:rsidRPr="00FC4079">
              <w:rPr>
                <w:sz w:val="16"/>
              </w:rPr>
              <w:t>1</w:t>
            </w:r>
          </w:p>
        </w:tc>
        <w:tc>
          <w:tcPr>
            <w:tcW w:w="534" w:type="dxa"/>
          </w:tcPr>
          <w:p w14:paraId="5E31F224" w14:textId="77777777" w:rsidR="00AF38E9" w:rsidRPr="00FC4079" w:rsidRDefault="00AF38E9" w:rsidP="00AF38E9">
            <w:pPr>
              <w:spacing w:line="240" w:lineRule="auto"/>
              <w:rPr>
                <w:sz w:val="16"/>
              </w:rPr>
            </w:pPr>
          </w:p>
        </w:tc>
        <w:tc>
          <w:tcPr>
            <w:tcW w:w="864" w:type="dxa"/>
          </w:tcPr>
          <w:p w14:paraId="3D23410B" w14:textId="77777777" w:rsidR="00AF38E9" w:rsidRPr="00FC4079" w:rsidRDefault="00AF38E9" w:rsidP="00AF38E9">
            <w:pPr>
              <w:spacing w:line="240" w:lineRule="auto"/>
              <w:rPr>
                <w:sz w:val="16"/>
              </w:rPr>
            </w:pPr>
          </w:p>
        </w:tc>
      </w:tr>
      <w:tr w:rsidR="00FC4079" w:rsidRPr="00FC4079" w14:paraId="66D162DB" w14:textId="77777777" w:rsidTr="00FC4079">
        <w:tc>
          <w:tcPr>
            <w:tcW w:w="1353" w:type="dxa"/>
          </w:tcPr>
          <w:p w14:paraId="1E8B5D2E" w14:textId="77777777" w:rsidR="00AF38E9" w:rsidRPr="00FC4079" w:rsidRDefault="00AF38E9" w:rsidP="00AF38E9">
            <w:pPr>
              <w:spacing w:line="240" w:lineRule="auto"/>
              <w:rPr>
                <w:sz w:val="16"/>
              </w:rPr>
            </w:pPr>
            <w:r w:rsidRPr="00FC4079">
              <w:rPr>
                <w:sz w:val="16"/>
              </w:rPr>
              <w:t>Carbomer</w:t>
            </w:r>
          </w:p>
        </w:tc>
        <w:tc>
          <w:tcPr>
            <w:tcW w:w="2023" w:type="dxa"/>
          </w:tcPr>
          <w:p w14:paraId="6382817B" w14:textId="77777777" w:rsidR="00AF38E9" w:rsidRPr="00FC4079" w:rsidRDefault="00AF38E9" w:rsidP="00AF38E9">
            <w:pPr>
              <w:spacing w:line="240" w:lineRule="auto"/>
              <w:rPr>
                <w:sz w:val="16"/>
              </w:rPr>
            </w:pPr>
            <w:r w:rsidRPr="00FC4079">
              <w:rPr>
                <w:sz w:val="16"/>
              </w:rPr>
              <w:t>Eye gel 2 mg per g, 10 g</w:t>
            </w:r>
          </w:p>
        </w:tc>
        <w:tc>
          <w:tcPr>
            <w:tcW w:w="953" w:type="dxa"/>
          </w:tcPr>
          <w:p w14:paraId="20AE285F" w14:textId="77777777" w:rsidR="00AF38E9" w:rsidRPr="00FC4079" w:rsidRDefault="00AF38E9" w:rsidP="00AF38E9">
            <w:pPr>
              <w:spacing w:line="240" w:lineRule="auto"/>
              <w:rPr>
                <w:sz w:val="16"/>
              </w:rPr>
            </w:pPr>
            <w:r w:rsidRPr="00FC4079">
              <w:rPr>
                <w:sz w:val="16"/>
              </w:rPr>
              <w:t>Application to the eye</w:t>
            </w:r>
          </w:p>
        </w:tc>
        <w:tc>
          <w:tcPr>
            <w:tcW w:w="1440" w:type="dxa"/>
          </w:tcPr>
          <w:p w14:paraId="544F9270" w14:textId="77777777" w:rsidR="00AF38E9" w:rsidRPr="00FC4079" w:rsidRDefault="00AF38E9" w:rsidP="00AF38E9">
            <w:pPr>
              <w:spacing w:line="240" w:lineRule="auto"/>
              <w:rPr>
                <w:sz w:val="16"/>
              </w:rPr>
            </w:pPr>
            <w:r w:rsidRPr="00FC4079">
              <w:rPr>
                <w:sz w:val="16"/>
              </w:rPr>
              <w:t>Optifresh eye gel</w:t>
            </w:r>
          </w:p>
        </w:tc>
        <w:tc>
          <w:tcPr>
            <w:tcW w:w="534" w:type="dxa"/>
          </w:tcPr>
          <w:p w14:paraId="0BB1A8EF" w14:textId="77777777" w:rsidR="00AF38E9" w:rsidRPr="00FC4079" w:rsidRDefault="00AF38E9" w:rsidP="00AF38E9">
            <w:pPr>
              <w:spacing w:line="240" w:lineRule="auto"/>
              <w:rPr>
                <w:sz w:val="16"/>
              </w:rPr>
            </w:pPr>
            <w:r w:rsidRPr="00FC4079">
              <w:rPr>
                <w:sz w:val="16"/>
              </w:rPr>
              <w:t>PP</w:t>
            </w:r>
          </w:p>
        </w:tc>
        <w:tc>
          <w:tcPr>
            <w:tcW w:w="633" w:type="dxa"/>
          </w:tcPr>
          <w:p w14:paraId="39AA8E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39D31E" w14:textId="77777777" w:rsidR="00AF38E9" w:rsidRPr="00FC4079" w:rsidRDefault="00AF38E9" w:rsidP="00AF38E9">
            <w:pPr>
              <w:spacing w:line="240" w:lineRule="auto"/>
              <w:rPr>
                <w:sz w:val="16"/>
              </w:rPr>
            </w:pPr>
            <w:r w:rsidRPr="00FC4079">
              <w:rPr>
                <w:sz w:val="16"/>
              </w:rPr>
              <w:t>C6153</w:t>
            </w:r>
          </w:p>
        </w:tc>
        <w:tc>
          <w:tcPr>
            <w:tcW w:w="1728" w:type="dxa"/>
          </w:tcPr>
          <w:p w14:paraId="48650881" w14:textId="77777777" w:rsidR="00AF38E9" w:rsidRPr="00FC4079" w:rsidRDefault="00AF38E9" w:rsidP="00AF38E9">
            <w:pPr>
              <w:spacing w:line="240" w:lineRule="auto"/>
              <w:rPr>
                <w:sz w:val="16"/>
              </w:rPr>
            </w:pPr>
          </w:p>
        </w:tc>
        <w:tc>
          <w:tcPr>
            <w:tcW w:w="682" w:type="dxa"/>
          </w:tcPr>
          <w:p w14:paraId="67041833" w14:textId="77777777" w:rsidR="00AF38E9" w:rsidRPr="00FC4079" w:rsidRDefault="00AF38E9" w:rsidP="00AF38E9">
            <w:pPr>
              <w:spacing w:line="240" w:lineRule="auto"/>
              <w:rPr>
                <w:sz w:val="16"/>
              </w:rPr>
            </w:pPr>
            <w:r w:rsidRPr="00FC4079">
              <w:rPr>
                <w:sz w:val="16"/>
              </w:rPr>
              <w:t>1</w:t>
            </w:r>
          </w:p>
        </w:tc>
        <w:tc>
          <w:tcPr>
            <w:tcW w:w="682" w:type="dxa"/>
          </w:tcPr>
          <w:p w14:paraId="2321467A" w14:textId="77777777" w:rsidR="00AF38E9" w:rsidRPr="00FC4079" w:rsidRDefault="00AF38E9" w:rsidP="00AF38E9">
            <w:pPr>
              <w:spacing w:line="240" w:lineRule="auto"/>
              <w:rPr>
                <w:sz w:val="16"/>
              </w:rPr>
            </w:pPr>
            <w:r w:rsidRPr="00FC4079">
              <w:rPr>
                <w:sz w:val="16"/>
              </w:rPr>
              <w:t>5</w:t>
            </w:r>
          </w:p>
        </w:tc>
        <w:tc>
          <w:tcPr>
            <w:tcW w:w="1271" w:type="dxa"/>
          </w:tcPr>
          <w:p w14:paraId="4E998A04" w14:textId="77777777" w:rsidR="00AF38E9" w:rsidRPr="00FC4079" w:rsidRDefault="00AF38E9" w:rsidP="00AF38E9">
            <w:pPr>
              <w:spacing w:line="240" w:lineRule="auto"/>
              <w:rPr>
                <w:sz w:val="16"/>
              </w:rPr>
            </w:pPr>
          </w:p>
        </w:tc>
        <w:tc>
          <w:tcPr>
            <w:tcW w:w="534" w:type="dxa"/>
          </w:tcPr>
          <w:p w14:paraId="7350912B" w14:textId="77777777" w:rsidR="00AF38E9" w:rsidRPr="00FC4079" w:rsidRDefault="00AF38E9" w:rsidP="00AF38E9">
            <w:pPr>
              <w:spacing w:line="240" w:lineRule="auto"/>
              <w:rPr>
                <w:sz w:val="16"/>
              </w:rPr>
            </w:pPr>
            <w:r w:rsidRPr="00FC4079">
              <w:rPr>
                <w:sz w:val="16"/>
              </w:rPr>
              <w:t>1</w:t>
            </w:r>
          </w:p>
        </w:tc>
        <w:tc>
          <w:tcPr>
            <w:tcW w:w="534" w:type="dxa"/>
          </w:tcPr>
          <w:p w14:paraId="74DE1707" w14:textId="77777777" w:rsidR="00AF38E9" w:rsidRPr="00FC4079" w:rsidRDefault="00AF38E9" w:rsidP="00AF38E9">
            <w:pPr>
              <w:spacing w:line="240" w:lineRule="auto"/>
              <w:rPr>
                <w:sz w:val="16"/>
              </w:rPr>
            </w:pPr>
          </w:p>
        </w:tc>
        <w:tc>
          <w:tcPr>
            <w:tcW w:w="864" w:type="dxa"/>
          </w:tcPr>
          <w:p w14:paraId="072663DA" w14:textId="77777777" w:rsidR="00AF38E9" w:rsidRPr="00FC4079" w:rsidRDefault="00AF38E9" w:rsidP="00AF38E9">
            <w:pPr>
              <w:spacing w:line="240" w:lineRule="auto"/>
              <w:rPr>
                <w:sz w:val="16"/>
              </w:rPr>
            </w:pPr>
          </w:p>
        </w:tc>
      </w:tr>
      <w:tr w:rsidR="00FC4079" w:rsidRPr="00FC4079" w14:paraId="763EFDF6" w14:textId="77777777" w:rsidTr="00FC4079">
        <w:tc>
          <w:tcPr>
            <w:tcW w:w="1353" w:type="dxa"/>
          </w:tcPr>
          <w:p w14:paraId="09CA6266" w14:textId="77777777" w:rsidR="00AF38E9" w:rsidRPr="00FC4079" w:rsidRDefault="00AF38E9" w:rsidP="00AF38E9">
            <w:pPr>
              <w:spacing w:line="240" w:lineRule="auto"/>
              <w:rPr>
                <w:sz w:val="16"/>
              </w:rPr>
            </w:pPr>
            <w:r w:rsidRPr="00FC4079">
              <w:rPr>
                <w:sz w:val="16"/>
              </w:rPr>
              <w:t>Carbomer</w:t>
            </w:r>
          </w:p>
        </w:tc>
        <w:tc>
          <w:tcPr>
            <w:tcW w:w="2023" w:type="dxa"/>
          </w:tcPr>
          <w:p w14:paraId="342D99AE" w14:textId="77777777" w:rsidR="00AF38E9" w:rsidRPr="00FC4079" w:rsidRDefault="00AF38E9" w:rsidP="00AF38E9">
            <w:pPr>
              <w:spacing w:line="240" w:lineRule="auto"/>
              <w:rPr>
                <w:sz w:val="16"/>
              </w:rPr>
            </w:pPr>
            <w:r w:rsidRPr="00FC4079">
              <w:rPr>
                <w:sz w:val="16"/>
              </w:rPr>
              <w:t>Eye gel 2 mg per g, 10 g</w:t>
            </w:r>
          </w:p>
        </w:tc>
        <w:tc>
          <w:tcPr>
            <w:tcW w:w="953" w:type="dxa"/>
          </w:tcPr>
          <w:p w14:paraId="546D6BA5" w14:textId="77777777" w:rsidR="00AF38E9" w:rsidRPr="00FC4079" w:rsidRDefault="00AF38E9" w:rsidP="00AF38E9">
            <w:pPr>
              <w:spacing w:line="240" w:lineRule="auto"/>
              <w:rPr>
                <w:sz w:val="16"/>
              </w:rPr>
            </w:pPr>
            <w:r w:rsidRPr="00FC4079">
              <w:rPr>
                <w:sz w:val="16"/>
              </w:rPr>
              <w:t>Application to the eye</w:t>
            </w:r>
          </w:p>
        </w:tc>
        <w:tc>
          <w:tcPr>
            <w:tcW w:w="1440" w:type="dxa"/>
          </w:tcPr>
          <w:p w14:paraId="04C78511" w14:textId="77777777" w:rsidR="00AF38E9" w:rsidRPr="00FC4079" w:rsidRDefault="00AF38E9" w:rsidP="00AF38E9">
            <w:pPr>
              <w:spacing w:line="240" w:lineRule="auto"/>
              <w:rPr>
                <w:sz w:val="16"/>
              </w:rPr>
            </w:pPr>
            <w:r w:rsidRPr="00FC4079">
              <w:rPr>
                <w:sz w:val="16"/>
              </w:rPr>
              <w:t>Optifresh eye gel</w:t>
            </w:r>
          </w:p>
        </w:tc>
        <w:tc>
          <w:tcPr>
            <w:tcW w:w="534" w:type="dxa"/>
          </w:tcPr>
          <w:p w14:paraId="754894C5" w14:textId="77777777" w:rsidR="00AF38E9" w:rsidRPr="00FC4079" w:rsidRDefault="00AF38E9" w:rsidP="00AF38E9">
            <w:pPr>
              <w:spacing w:line="240" w:lineRule="auto"/>
              <w:rPr>
                <w:sz w:val="16"/>
              </w:rPr>
            </w:pPr>
            <w:r w:rsidRPr="00FC4079">
              <w:rPr>
                <w:sz w:val="16"/>
              </w:rPr>
              <w:t>PP</w:t>
            </w:r>
          </w:p>
        </w:tc>
        <w:tc>
          <w:tcPr>
            <w:tcW w:w="633" w:type="dxa"/>
          </w:tcPr>
          <w:p w14:paraId="7C804139" w14:textId="77777777" w:rsidR="00AF38E9" w:rsidRPr="00FC4079" w:rsidRDefault="00AF38E9" w:rsidP="00AF38E9">
            <w:pPr>
              <w:spacing w:line="240" w:lineRule="auto"/>
              <w:rPr>
                <w:sz w:val="16"/>
              </w:rPr>
            </w:pPr>
            <w:r w:rsidRPr="00FC4079">
              <w:rPr>
                <w:sz w:val="16"/>
              </w:rPr>
              <w:t xml:space="preserve">MP </w:t>
            </w:r>
          </w:p>
        </w:tc>
        <w:tc>
          <w:tcPr>
            <w:tcW w:w="1728" w:type="dxa"/>
          </w:tcPr>
          <w:p w14:paraId="5F532B0E" w14:textId="77777777" w:rsidR="00AF38E9" w:rsidRPr="00FC4079" w:rsidRDefault="00AF38E9" w:rsidP="00AF38E9">
            <w:pPr>
              <w:spacing w:line="240" w:lineRule="auto"/>
              <w:rPr>
                <w:sz w:val="16"/>
              </w:rPr>
            </w:pPr>
            <w:r w:rsidRPr="00FC4079">
              <w:rPr>
                <w:sz w:val="16"/>
              </w:rPr>
              <w:t>C6185</w:t>
            </w:r>
          </w:p>
        </w:tc>
        <w:tc>
          <w:tcPr>
            <w:tcW w:w="1728" w:type="dxa"/>
          </w:tcPr>
          <w:p w14:paraId="14A7A1F6" w14:textId="77777777" w:rsidR="00AF38E9" w:rsidRPr="00FC4079" w:rsidRDefault="00AF38E9" w:rsidP="00AF38E9">
            <w:pPr>
              <w:spacing w:line="240" w:lineRule="auto"/>
              <w:rPr>
                <w:sz w:val="16"/>
              </w:rPr>
            </w:pPr>
          </w:p>
        </w:tc>
        <w:tc>
          <w:tcPr>
            <w:tcW w:w="682" w:type="dxa"/>
          </w:tcPr>
          <w:p w14:paraId="7DFD2717" w14:textId="77777777" w:rsidR="00AF38E9" w:rsidRPr="00FC4079" w:rsidRDefault="00AF38E9" w:rsidP="00AF38E9">
            <w:pPr>
              <w:spacing w:line="240" w:lineRule="auto"/>
              <w:rPr>
                <w:sz w:val="16"/>
              </w:rPr>
            </w:pPr>
            <w:r w:rsidRPr="00FC4079">
              <w:rPr>
                <w:sz w:val="16"/>
              </w:rPr>
              <w:t>1</w:t>
            </w:r>
          </w:p>
        </w:tc>
        <w:tc>
          <w:tcPr>
            <w:tcW w:w="682" w:type="dxa"/>
          </w:tcPr>
          <w:p w14:paraId="73D19D8E" w14:textId="77777777" w:rsidR="00AF38E9" w:rsidRPr="00FC4079" w:rsidRDefault="00AF38E9" w:rsidP="00AF38E9">
            <w:pPr>
              <w:spacing w:line="240" w:lineRule="auto"/>
              <w:rPr>
                <w:sz w:val="16"/>
              </w:rPr>
            </w:pPr>
            <w:r w:rsidRPr="00FC4079">
              <w:rPr>
                <w:sz w:val="16"/>
              </w:rPr>
              <w:t>11</w:t>
            </w:r>
          </w:p>
        </w:tc>
        <w:tc>
          <w:tcPr>
            <w:tcW w:w="1271" w:type="dxa"/>
          </w:tcPr>
          <w:p w14:paraId="4B9648B2" w14:textId="77777777" w:rsidR="00AF38E9" w:rsidRPr="00FC4079" w:rsidRDefault="00AF38E9" w:rsidP="00AF38E9">
            <w:pPr>
              <w:spacing w:line="240" w:lineRule="auto"/>
              <w:rPr>
                <w:sz w:val="16"/>
              </w:rPr>
            </w:pPr>
          </w:p>
        </w:tc>
        <w:tc>
          <w:tcPr>
            <w:tcW w:w="534" w:type="dxa"/>
          </w:tcPr>
          <w:p w14:paraId="5F6FB518" w14:textId="77777777" w:rsidR="00AF38E9" w:rsidRPr="00FC4079" w:rsidRDefault="00AF38E9" w:rsidP="00AF38E9">
            <w:pPr>
              <w:spacing w:line="240" w:lineRule="auto"/>
              <w:rPr>
                <w:sz w:val="16"/>
              </w:rPr>
            </w:pPr>
            <w:r w:rsidRPr="00FC4079">
              <w:rPr>
                <w:sz w:val="16"/>
              </w:rPr>
              <w:t>1</w:t>
            </w:r>
          </w:p>
        </w:tc>
        <w:tc>
          <w:tcPr>
            <w:tcW w:w="534" w:type="dxa"/>
          </w:tcPr>
          <w:p w14:paraId="5B835127" w14:textId="77777777" w:rsidR="00AF38E9" w:rsidRPr="00FC4079" w:rsidRDefault="00AF38E9" w:rsidP="00AF38E9">
            <w:pPr>
              <w:spacing w:line="240" w:lineRule="auto"/>
              <w:rPr>
                <w:sz w:val="16"/>
              </w:rPr>
            </w:pPr>
          </w:p>
        </w:tc>
        <w:tc>
          <w:tcPr>
            <w:tcW w:w="864" w:type="dxa"/>
          </w:tcPr>
          <w:p w14:paraId="57CD3389" w14:textId="77777777" w:rsidR="00AF38E9" w:rsidRPr="00FC4079" w:rsidRDefault="00AF38E9" w:rsidP="00AF38E9">
            <w:pPr>
              <w:spacing w:line="240" w:lineRule="auto"/>
              <w:rPr>
                <w:sz w:val="16"/>
              </w:rPr>
            </w:pPr>
          </w:p>
        </w:tc>
      </w:tr>
      <w:tr w:rsidR="00FC4079" w:rsidRPr="00FC4079" w14:paraId="08323383" w14:textId="77777777" w:rsidTr="00FC4079">
        <w:tc>
          <w:tcPr>
            <w:tcW w:w="1353" w:type="dxa"/>
          </w:tcPr>
          <w:p w14:paraId="69A1B57C" w14:textId="77777777" w:rsidR="00AF38E9" w:rsidRPr="00FC4079" w:rsidRDefault="00AF38E9" w:rsidP="00AF38E9">
            <w:pPr>
              <w:spacing w:line="240" w:lineRule="auto"/>
              <w:rPr>
                <w:sz w:val="16"/>
              </w:rPr>
            </w:pPr>
            <w:r w:rsidRPr="00FC4079">
              <w:rPr>
                <w:sz w:val="16"/>
              </w:rPr>
              <w:t>Carbomer</w:t>
            </w:r>
          </w:p>
        </w:tc>
        <w:tc>
          <w:tcPr>
            <w:tcW w:w="2023" w:type="dxa"/>
          </w:tcPr>
          <w:p w14:paraId="7BBC3E45" w14:textId="77777777" w:rsidR="00AF38E9" w:rsidRPr="00FC4079" w:rsidRDefault="00AF38E9" w:rsidP="00AF38E9">
            <w:pPr>
              <w:spacing w:line="240" w:lineRule="auto"/>
              <w:rPr>
                <w:sz w:val="16"/>
              </w:rPr>
            </w:pPr>
            <w:r w:rsidRPr="00FC4079">
              <w:rPr>
                <w:sz w:val="16"/>
              </w:rPr>
              <w:t>Eye gel 2 mg per g, 10 g</w:t>
            </w:r>
          </w:p>
        </w:tc>
        <w:tc>
          <w:tcPr>
            <w:tcW w:w="953" w:type="dxa"/>
          </w:tcPr>
          <w:p w14:paraId="7FADD04D" w14:textId="77777777" w:rsidR="00AF38E9" w:rsidRPr="00FC4079" w:rsidRDefault="00AF38E9" w:rsidP="00AF38E9">
            <w:pPr>
              <w:spacing w:line="240" w:lineRule="auto"/>
              <w:rPr>
                <w:sz w:val="16"/>
              </w:rPr>
            </w:pPr>
            <w:r w:rsidRPr="00FC4079">
              <w:rPr>
                <w:sz w:val="16"/>
              </w:rPr>
              <w:t>Application to the eye</w:t>
            </w:r>
          </w:p>
        </w:tc>
        <w:tc>
          <w:tcPr>
            <w:tcW w:w="1440" w:type="dxa"/>
          </w:tcPr>
          <w:p w14:paraId="4A1D2843" w14:textId="77777777" w:rsidR="00AF38E9" w:rsidRPr="00FC4079" w:rsidRDefault="00AF38E9" w:rsidP="00AF38E9">
            <w:pPr>
              <w:spacing w:line="240" w:lineRule="auto"/>
              <w:rPr>
                <w:sz w:val="16"/>
              </w:rPr>
            </w:pPr>
            <w:r w:rsidRPr="00FC4079">
              <w:rPr>
                <w:sz w:val="16"/>
              </w:rPr>
              <w:t>PAA</w:t>
            </w:r>
          </w:p>
        </w:tc>
        <w:tc>
          <w:tcPr>
            <w:tcW w:w="534" w:type="dxa"/>
          </w:tcPr>
          <w:p w14:paraId="5B9E69C8" w14:textId="77777777" w:rsidR="00AF38E9" w:rsidRPr="00FC4079" w:rsidRDefault="00AF38E9" w:rsidP="00AF38E9">
            <w:pPr>
              <w:spacing w:line="240" w:lineRule="auto"/>
              <w:rPr>
                <w:sz w:val="16"/>
              </w:rPr>
            </w:pPr>
            <w:r w:rsidRPr="00FC4079">
              <w:rPr>
                <w:sz w:val="16"/>
              </w:rPr>
              <w:t>UL</w:t>
            </w:r>
          </w:p>
        </w:tc>
        <w:tc>
          <w:tcPr>
            <w:tcW w:w="633" w:type="dxa"/>
          </w:tcPr>
          <w:p w14:paraId="674CF685" w14:textId="77777777" w:rsidR="00AF38E9" w:rsidRPr="00FC4079" w:rsidRDefault="00AF38E9" w:rsidP="00AF38E9">
            <w:pPr>
              <w:spacing w:line="240" w:lineRule="auto"/>
              <w:rPr>
                <w:sz w:val="16"/>
              </w:rPr>
            </w:pPr>
            <w:r w:rsidRPr="00FC4079">
              <w:rPr>
                <w:sz w:val="16"/>
              </w:rPr>
              <w:t xml:space="preserve">AO </w:t>
            </w:r>
          </w:p>
        </w:tc>
        <w:tc>
          <w:tcPr>
            <w:tcW w:w="1728" w:type="dxa"/>
          </w:tcPr>
          <w:p w14:paraId="0E9A367E" w14:textId="77777777" w:rsidR="00AF38E9" w:rsidRPr="00FC4079" w:rsidRDefault="00AF38E9" w:rsidP="00AF38E9">
            <w:pPr>
              <w:spacing w:line="240" w:lineRule="auto"/>
              <w:rPr>
                <w:sz w:val="16"/>
              </w:rPr>
            </w:pPr>
            <w:r w:rsidRPr="00FC4079">
              <w:rPr>
                <w:sz w:val="16"/>
              </w:rPr>
              <w:t>C6153</w:t>
            </w:r>
          </w:p>
        </w:tc>
        <w:tc>
          <w:tcPr>
            <w:tcW w:w="1728" w:type="dxa"/>
          </w:tcPr>
          <w:p w14:paraId="4D294202" w14:textId="77777777" w:rsidR="00AF38E9" w:rsidRPr="00FC4079" w:rsidRDefault="00AF38E9" w:rsidP="00AF38E9">
            <w:pPr>
              <w:spacing w:line="240" w:lineRule="auto"/>
              <w:rPr>
                <w:sz w:val="16"/>
              </w:rPr>
            </w:pPr>
          </w:p>
        </w:tc>
        <w:tc>
          <w:tcPr>
            <w:tcW w:w="682" w:type="dxa"/>
          </w:tcPr>
          <w:p w14:paraId="42D63672" w14:textId="77777777" w:rsidR="00AF38E9" w:rsidRPr="00FC4079" w:rsidRDefault="00AF38E9" w:rsidP="00AF38E9">
            <w:pPr>
              <w:spacing w:line="240" w:lineRule="auto"/>
              <w:rPr>
                <w:sz w:val="16"/>
              </w:rPr>
            </w:pPr>
            <w:r w:rsidRPr="00FC4079">
              <w:rPr>
                <w:sz w:val="16"/>
              </w:rPr>
              <w:t>1</w:t>
            </w:r>
          </w:p>
        </w:tc>
        <w:tc>
          <w:tcPr>
            <w:tcW w:w="682" w:type="dxa"/>
          </w:tcPr>
          <w:p w14:paraId="2EF38696" w14:textId="77777777" w:rsidR="00AF38E9" w:rsidRPr="00FC4079" w:rsidRDefault="00AF38E9" w:rsidP="00AF38E9">
            <w:pPr>
              <w:spacing w:line="240" w:lineRule="auto"/>
              <w:rPr>
                <w:sz w:val="16"/>
              </w:rPr>
            </w:pPr>
            <w:r w:rsidRPr="00FC4079">
              <w:rPr>
                <w:sz w:val="16"/>
              </w:rPr>
              <w:t>5</w:t>
            </w:r>
          </w:p>
        </w:tc>
        <w:tc>
          <w:tcPr>
            <w:tcW w:w="1271" w:type="dxa"/>
          </w:tcPr>
          <w:p w14:paraId="4F7EF3CB" w14:textId="77777777" w:rsidR="00AF38E9" w:rsidRPr="00FC4079" w:rsidRDefault="00AF38E9" w:rsidP="00AF38E9">
            <w:pPr>
              <w:spacing w:line="240" w:lineRule="auto"/>
              <w:rPr>
                <w:sz w:val="16"/>
              </w:rPr>
            </w:pPr>
          </w:p>
        </w:tc>
        <w:tc>
          <w:tcPr>
            <w:tcW w:w="534" w:type="dxa"/>
          </w:tcPr>
          <w:p w14:paraId="545BA1A4" w14:textId="77777777" w:rsidR="00AF38E9" w:rsidRPr="00FC4079" w:rsidRDefault="00AF38E9" w:rsidP="00AF38E9">
            <w:pPr>
              <w:spacing w:line="240" w:lineRule="auto"/>
              <w:rPr>
                <w:sz w:val="16"/>
              </w:rPr>
            </w:pPr>
            <w:r w:rsidRPr="00FC4079">
              <w:rPr>
                <w:sz w:val="16"/>
              </w:rPr>
              <w:t>1</w:t>
            </w:r>
          </w:p>
        </w:tc>
        <w:tc>
          <w:tcPr>
            <w:tcW w:w="534" w:type="dxa"/>
          </w:tcPr>
          <w:p w14:paraId="5A54E3D2" w14:textId="77777777" w:rsidR="00AF38E9" w:rsidRPr="00FC4079" w:rsidRDefault="00AF38E9" w:rsidP="00AF38E9">
            <w:pPr>
              <w:spacing w:line="240" w:lineRule="auto"/>
              <w:rPr>
                <w:sz w:val="16"/>
              </w:rPr>
            </w:pPr>
          </w:p>
        </w:tc>
        <w:tc>
          <w:tcPr>
            <w:tcW w:w="864" w:type="dxa"/>
          </w:tcPr>
          <w:p w14:paraId="05B4E7ED" w14:textId="77777777" w:rsidR="00AF38E9" w:rsidRPr="00FC4079" w:rsidRDefault="00AF38E9" w:rsidP="00AF38E9">
            <w:pPr>
              <w:spacing w:line="240" w:lineRule="auto"/>
              <w:rPr>
                <w:sz w:val="16"/>
              </w:rPr>
            </w:pPr>
          </w:p>
        </w:tc>
      </w:tr>
      <w:tr w:rsidR="00FC4079" w:rsidRPr="00FC4079" w14:paraId="1E239EF9" w14:textId="77777777" w:rsidTr="00FC4079">
        <w:tc>
          <w:tcPr>
            <w:tcW w:w="1353" w:type="dxa"/>
          </w:tcPr>
          <w:p w14:paraId="08EED5DA" w14:textId="77777777" w:rsidR="00AF38E9" w:rsidRPr="00FC4079" w:rsidRDefault="00AF38E9" w:rsidP="00AF38E9">
            <w:pPr>
              <w:spacing w:line="240" w:lineRule="auto"/>
              <w:rPr>
                <w:sz w:val="16"/>
              </w:rPr>
            </w:pPr>
            <w:r w:rsidRPr="00FC4079">
              <w:rPr>
                <w:sz w:val="16"/>
              </w:rPr>
              <w:t>Carbomer</w:t>
            </w:r>
          </w:p>
        </w:tc>
        <w:tc>
          <w:tcPr>
            <w:tcW w:w="2023" w:type="dxa"/>
          </w:tcPr>
          <w:p w14:paraId="4D8EB495" w14:textId="77777777" w:rsidR="00AF38E9" w:rsidRPr="00FC4079" w:rsidRDefault="00AF38E9" w:rsidP="00AF38E9">
            <w:pPr>
              <w:spacing w:line="240" w:lineRule="auto"/>
              <w:rPr>
                <w:sz w:val="16"/>
              </w:rPr>
            </w:pPr>
            <w:r w:rsidRPr="00FC4079">
              <w:rPr>
                <w:sz w:val="16"/>
              </w:rPr>
              <w:t>Eye gel 2 mg per g, 10 g</w:t>
            </w:r>
          </w:p>
        </w:tc>
        <w:tc>
          <w:tcPr>
            <w:tcW w:w="953" w:type="dxa"/>
          </w:tcPr>
          <w:p w14:paraId="76B28E4B" w14:textId="77777777" w:rsidR="00AF38E9" w:rsidRPr="00FC4079" w:rsidRDefault="00AF38E9" w:rsidP="00AF38E9">
            <w:pPr>
              <w:spacing w:line="240" w:lineRule="auto"/>
              <w:rPr>
                <w:sz w:val="16"/>
              </w:rPr>
            </w:pPr>
            <w:r w:rsidRPr="00FC4079">
              <w:rPr>
                <w:sz w:val="16"/>
              </w:rPr>
              <w:t>Application to the eye</w:t>
            </w:r>
          </w:p>
        </w:tc>
        <w:tc>
          <w:tcPr>
            <w:tcW w:w="1440" w:type="dxa"/>
          </w:tcPr>
          <w:p w14:paraId="3B09CF1A" w14:textId="77777777" w:rsidR="00AF38E9" w:rsidRPr="00FC4079" w:rsidRDefault="00AF38E9" w:rsidP="00AF38E9">
            <w:pPr>
              <w:spacing w:line="240" w:lineRule="auto"/>
              <w:rPr>
                <w:sz w:val="16"/>
              </w:rPr>
            </w:pPr>
            <w:r w:rsidRPr="00FC4079">
              <w:rPr>
                <w:sz w:val="16"/>
              </w:rPr>
              <w:t>PAA</w:t>
            </w:r>
          </w:p>
        </w:tc>
        <w:tc>
          <w:tcPr>
            <w:tcW w:w="534" w:type="dxa"/>
          </w:tcPr>
          <w:p w14:paraId="025AFC07" w14:textId="77777777" w:rsidR="00AF38E9" w:rsidRPr="00FC4079" w:rsidRDefault="00AF38E9" w:rsidP="00AF38E9">
            <w:pPr>
              <w:spacing w:line="240" w:lineRule="auto"/>
              <w:rPr>
                <w:sz w:val="16"/>
              </w:rPr>
            </w:pPr>
            <w:r w:rsidRPr="00FC4079">
              <w:rPr>
                <w:sz w:val="16"/>
              </w:rPr>
              <w:t>UL</w:t>
            </w:r>
          </w:p>
        </w:tc>
        <w:tc>
          <w:tcPr>
            <w:tcW w:w="633" w:type="dxa"/>
          </w:tcPr>
          <w:p w14:paraId="77835B6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5572FC" w14:textId="77777777" w:rsidR="00AF38E9" w:rsidRPr="00FC4079" w:rsidRDefault="00AF38E9" w:rsidP="00AF38E9">
            <w:pPr>
              <w:spacing w:line="240" w:lineRule="auto"/>
              <w:rPr>
                <w:sz w:val="16"/>
              </w:rPr>
            </w:pPr>
            <w:r w:rsidRPr="00FC4079">
              <w:rPr>
                <w:sz w:val="16"/>
              </w:rPr>
              <w:t>C6153</w:t>
            </w:r>
          </w:p>
        </w:tc>
        <w:tc>
          <w:tcPr>
            <w:tcW w:w="1728" w:type="dxa"/>
          </w:tcPr>
          <w:p w14:paraId="3A28D064" w14:textId="77777777" w:rsidR="00AF38E9" w:rsidRPr="00FC4079" w:rsidRDefault="00AF38E9" w:rsidP="00AF38E9">
            <w:pPr>
              <w:spacing w:line="240" w:lineRule="auto"/>
              <w:rPr>
                <w:sz w:val="16"/>
              </w:rPr>
            </w:pPr>
          </w:p>
        </w:tc>
        <w:tc>
          <w:tcPr>
            <w:tcW w:w="682" w:type="dxa"/>
          </w:tcPr>
          <w:p w14:paraId="4ACF5190" w14:textId="77777777" w:rsidR="00AF38E9" w:rsidRPr="00FC4079" w:rsidRDefault="00AF38E9" w:rsidP="00AF38E9">
            <w:pPr>
              <w:spacing w:line="240" w:lineRule="auto"/>
              <w:rPr>
                <w:sz w:val="16"/>
              </w:rPr>
            </w:pPr>
            <w:r w:rsidRPr="00FC4079">
              <w:rPr>
                <w:sz w:val="16"/>
              </w:rPr>
              <w:t>1</w:t>
            </w:r>
          </w:p>
        </w:tc>
        <w:tc>
          <w:tcPr>
            <w:tcW w:w="682" w:type="dxa"/>
          </w:tcPr>
          <w:p w14:paraId="0E78D4DC" w14:textId="77777777" w:rsidR="00AF38E9" w:rsidRPr="00FC4079" w:rsidRDefault="00AF38E9" w:rsidP="00AF38E9">
            <w:pPr>
              <w:spacing w:line="240" w:lineRule="auto"/>
              <w:rPr>
                <w:sz w:val="16"/>
              </w:rPr>
            </w:pPr>
            <w:r w:rsidRPr="00FC4079">
              <w:rPr>
                <w:sz w:val="16"/>
              </w:rPr>
              <w:t>5</w:t>
            </w:r>
          </w:p>
        </w:tc>
        <w:tc>
          <w:tcPr>
            <w:tcW w:w="1271" w:type="dxa"/>
          </w:tcPr>
          <w:p w14:paraId="4C8AC3B4" w14:textId="77777777" w:rsidR="00AF38E9" w:rsidRPr="00FC4079" w:rsidRDefault="00AF38E9" w:rsidP="00AF38E9">
            <w:pPr>
              <w:spacing w:line="240" w:lineRule="auto"/>
              <w:rPr>
                <w:sz w:val="16"/>
              </w:rPr>
            </w:pPr>
          </w:p>
        </w:tc>
        <w:tc>
          <w:tcPr>
            <w:tcW w:w="534" w:type="dxa"/>
          </w:tcPr>
          <w:p w14:paraId="0282AAAF" w14:textId="77777777" w:rsidR="00AF38E9" w:rsidRPr="00FC4079" w:rsidRDefault="00AF38E9" w:rsidP="00AF38E9">
            <w:pPr>
              <w:spacing w:line="240" w:lineRule="auto"/>
              <w:rPr>
                <w:sz w:val="16"/>
              </w:rPr>
            </w:pPr>
            <w:r w:rsidRPr="00FC4079">
              <w:rPr>
                <w:sz w:val="16"/>
              </w:rPr>
              <w:t>1</w:t>
            </w:r>
          </w:p>
        </w:tc>
        <w:tc>
          <w:tcPr>
            <w:tcW w:w="534" w:type="dxa"/>
          </w:tcPr>
          <w:p w14:paraId="69DAAA54" w14:textId="77777777" w:rsidR="00AF38E9" w:rsidRPr="00FC4079" w:rsidRDefault="00AF38E9" w:rsidP="00AF38E9">
            <w:pPr>
              <w:spacing w:line="240" w:lineRule="auto"/>
              <w:rPr>
                <w:sz w:val="16"/>
              </w:rPr>
            </w:pPr>
          </w:p>
        </w:tc>
        <w:tc>
          <w:tcPr>
            <w:tcW w:w="864" w:type="dxa"/>
          </w:tcPr>
          <w:p w14:paraId="04C53F8C" w14:textId="77777777" w:rsidR="00AF38E9" w:rsidRPr="00FC4079" w:rsidRDefault="00AF38E9" w:rsidP="00AF38E9">
            <w:pPr>
              <w:spacing w:line="240" w:lineRule="auto"/>
              <w:rPr>
                <w:sz w:val="16"/>
              </w:rPr>
            </w:pPr>
          </w:p>
        </w:tc>
      </w:tr>
      <w:tr w:rsidR="00FC4079" w:rsidRPr="00FC4079" w14:paraId="4E8151E9" w14:textId="77777777" w:rsidTr="00FC4079">
        <w:tc>
          <w:tcPr>
            <w:tcW w:w="1353" w:type="dxa"/>
          </w:tcPr>
          <w:p w14:paraId="57968A60" w14:textId="77777777" w:rsidR="00AF38E9" w:rsidRPr="00FC4079" w:rsidRDefault="00AF38E9" w:rsidP="00AF38E9">
            <w:pPr>
              <w:spacing w:line="240" w:lineRule="auto"/>
              <w:rPr>
                <w:sz w:val="16"/>
              </w:rPr>
            </w:pPr>
            <w:r w:rsidRPr="00FC4079">
              <w:rPr>
                <w:sz w:val="16"/>
              </w:rPr>
              <w:t>Carbomer</w:t>
            </w:r>
          </w:p>
        </w:tc>
        <w:tc>
          <w:tcPr>
            <w:tcW w:w="2023" w:type="dxa"/>
          </w:tcPr>
          <w:p w14:paraId="45476F7F" w14:textId="77777777" w:rsidR="00AF38E9" w:rsidRPr="00FC4079" w:rsidRDefault="00AF38E9" w:rsidP="00AF38E9">
            <w:pPr>
              <w:spacing w:line="240" w:lineRule="auto"/>
              <w:rPr>
                <w:sz w:val="16"/>
              </w:rPr>
            </w:pPr>
            <w:r w:rsidRPr="00FC4079">
              <w:rPr>
                <w:sz w:val="16"/>
              </w:rPr>
              <w:t>Eye gel 2 mg per g, 10 g</w:t>
            </w:r>
          </w:p>
        </w:tc>
        <w:tc>
          <w:tcPr>
            <w:tcW w:w="953" w:type="dxa"/>
          </w:tcPr>
          <w:p w14:paraId="608D472F" w14:textId="77777777" w:rsidR="00AF38E9" w:rsidRPr="00FC4079" w:rsidRDefault="00AF38E9" w:rsidP="00AF38E9">
            <w:pPr>
              <w:spacing w:line="240" w:lineRule="auto"/>
              <w:rPr>
                <w:sz w:val="16"/>
              </w:rPr>
            </w:pPr>
            <w:r w:rsidRPr="00FC4079">
              <w:rPr>
                <w:sz w:val="16"/>
              </w:rPr>
              <w:t>Application to the eye</w:t>
            </w:r>
          </w:p>
        </w:tc>
        <w:tc>
          <w:tcPr>
            <w:tcW w:w="1440" w:type="dxa"/>
          </w:tcPr>
          <w:p w14:paraId="26F0AD11" w14:textId="77777777" w:rsidR="00AF38E9" w:rsidRPr="00FC4079" w:rsidRDefault="00AF38E9" w:rsidP="00AF38E9">
            <w:pPr>
              <w:spacing w:line="240" w:lineRule="auto"/>
              <w:rPr>
                <w:sz w:val="16"/>
              </w:rPr>
            </w:pPr>
            <w:r w:rsidRPr="00FC4079">
              <w:rPr>
                <w:sz w:val="16"/>
              </w:rPr>
              <w:t>PAA</w:t>
            </w:r>
          </w:p>
        </w:tc>
        <w:tc>
          <w:tcPr>
            <w:tcW w:w="534" w:type="dxa"/>
          </w:tcPr>
          <w:p w14:paraId="7A2C3A97" w14:textId="77777777" w:rsidR="00AF38E9" w:rsidRPr="00FC4079" w:rsidRDefault="00AF38E9" w:rsidP="00AF38E9">
            <w:pPr>
              <w:spacing w:line="240" w:lineRule="auto"/>
              <w:rPr>
                <w:sz w:val="16"/>
              </w:rPr>
            </w:pPr>
            <w:r w:rsidRPr="00FC4079">
              <w:rPr>
                <w:sz w:val="16"/>
              </w:rPr>
              <w:t>UL</w:t>
            </w:r>
          </w:p>
        </w:tc>
        <w:tc>
          <w:tcPr>
            <w:tcW w:w="633" w:type="dxa"/>
          </w:tcPr>
          <w:p w14:paraId="0DD0B5C2" w14:textId="77777777" w:rsidR="00AF38E9" w:rsidRPr="00FC4079" w:rsidRDefault="00AF38E9" w:rsidP="00AF38E9">
            <w:pPr>
              <w:spacing w:line="240" w:lineRule="auto"/>
              <w:rPr>
                <w:sz w:val="16"/>
              </w:rPr>
            </w:pPr>
            <w:r w:rsidRPr="00FC4079">
              <w:rPr>
                <w:sz w:val="16"/>
              </w:rPr>
              <w:t xml:space="preserve">MP </w:t>
            </w:r>
          </w:p>
        </w:tc>
        <w:tc>
          <w:tcPr>
            <w:tcW w:w="1728" w:type="dxa"/>
          </w:tcPr>
          <w:p w14:paraId="1AD9938B" w14:textId="77777777" w:rsidR="00AF38E9" w:rsidRPr="00FC4079" w:rsidRDefault="00AF38E9" w:rsidP="00AF38E9">
            <w:pPr>
              <w:spacing w:line="240" w:lineRule="auto"/>
              <w:rPr>
                <w:sz w:val="16"/>
              </w:rPr>
            </w:pPr>
            <w:r w:rsidRPr="00FC4079">
              <w:rPr>
                <w:sz w:val="16"/>
              </w:rPr>
              <w:t>C6185</w:t>
            </w:r>
          </w:p>
        </w:tc>
        <w:tc>
          <w:tcPr>
            <w:tcW w:w="1728" w:type="dxa"/>
          </w:tcPr>
          <w:p w14:paraId="27FDFA96" w14:textId="77777777" w:rsidR="00AF38E9" w:rsidRPr="00FC4079" w:rsidRDefault="00AF38E9" w:rsidP="00AF38E9">
            <w:pPr>
              <w:spacing w:line="240" w:lineRule="auto"/>
              <w:rPr>
                <w:sz w:val="16"/>
              </w:rPr>
            </w:pPr>
          </w:p>
        </w:tc>
        <w:tc>
          <w:tcPr>
            <w:tcW w:w="682" w:type="dxa"/>
          </w:tcPr>
          <w:p w14:paraId="55832415" w14:textId="77777777" w:rsidR="00AF38E9" w:rsidRPr="00FC4079" w:rsidRDefault="00AF38E9" w:rsidP="00AF38E9">
            <w:pPr>
              <w:spacing w:line="240" w:lineRule="auto"/>
              <w:rPr>
                <w:sz w:val="16"/>
              </w:rPr>
            </w:pPr>
            <w:r w:rsidRPr="00FC4079">
              <w:rPr>
                <w:sz w:val="16"/>
              </w:rPr>
              <w:t>1</w:t>
            </w:r>
          </w:p>
        </w:tc>
        <w:tc>
          <w:tcPr>
            <w:tcW w:w="682" w:type="dxa"/>
          </w:tcPr>
          <w:p w14:paraId="230C206F" w14:textId="77777777" w:rsidR="00AF38E9" w:rsidRPr="00FC4079" w:rsidRDefault="00AF38E9" w:rsidP="00AF38E9">
            <w:pPr>
              <w:spacing w:line="240" w:lineRule="auto"/>
              <w:rPr>
                <w:sz w:val="16"/>
              </w:rPr>
            </w:pPr>
            <w:r w:rsidRPr="00FC4079">
              <w:rPr>
                <w:sz w:val="16"/>
              </w:rPr>
              <w:t>11</w:t>
            </w:r>
          </w:p>
        </w:tc>
        <w:tc>
          <w:tcPr>
            <w:tcW w:w="1271" w:type="dxa"/>
          </w:tcPr>
          <w:p w14:paraId="2344FDE5" w14:textId="77777777" w:rsidR="00AF38E9" w:rsidRPr="00FC4079" w:rsidRDefault="00AF38E9" w:rsidP="00AF38E9">
            <w:pPr>
              <w:spacing w:line="240" w:lineRule="auto"/>
              <w:rPr>
                <w:sz w:val="16"/>
              </w:rPr>
            </w:pPr>
          </w:p>
        </w:tc>
        <w:tc>
          <w:tcPr>
            <w:tcW w:w="534" w:type="dxa"/>
          </w:tcPr>
          <w:p w14:paraId="28CCFD2E" w14:textId="77777777" w:rsidR="00AF38E9" w:rsidRPr="00FC4079" w:rsidRDefault="00AF38E9" w:rsidP="00AF38E9">
            <w:pPr>
              <w:spacing w:line="240" w:lineRule="auto"/>
              <w:rPr>
                <w:sz w:val="16"/>
              </w:rPr>
            </w:pPr>
            <w:r w:rsidRPr="00FC4079">
              <w:rPr>
                <w:sz w:val="16"/>
              </w:rPr>
              <w:t>1</w:t>
            </w:r>
          </w:p>
        </w:tc>
        <w:tc>
          <w:tcPr>
            <w:tcW w:w="534" w:type="dxa"/>
          </w:tcPr>
          <w:p w14:paraId="5B199005" w14:textId="77777777" w:rsidR="00AF38E9" w:rsidRPr="00FC4079" w:rsidRDefault="00AF38E9" w:rsidP="00AF38E9">
            <w:pPr>
              <w:spacing w:line="240" w:lineRule="auto"/>
              <w:rPr>
                <w:sz w:val="16"/>
              </w:rPr>
            </w:pPr>
          </w:p>
        </w:tc>
        <w:tc>
          <w:tcPr>
            <w:tcW w:w="864" w:type="dxa"/>
          </w:tcPr>
          <w:p w14:paraId="7EB70680" w14:textId="77777777" w:rsidR="00AF38E9" w:rsidRPr="00FC4079" w:rsidRDefault="00AF38E9" w:rsidP="00AF38E9">
            <w:pPr>
              <w:spacing w:line="240" w:lineRule="auto"/>
              <w:rPr>
                <w:sz w:val="16"/>
              </w:rPr>
            </w:pPr>
          </w:p>
        </w:tc>
      </w:tr>
      <w:tr w:rsidR="00FC4079" w:rsidRPr="00FC4079" w14:paraId="0CAFE746" w14:textId="77777777" w:rsidTr="00FC4079">
        <w:tc>
          <w:tcPr>
            <w:tcW w:w="1353" w:type="dxa"/>
          </w:tcPr>
          <w:p w14:paraId="523049C2" w14:textId="77777777" w:rsidR="00AF38E9" w:rsidRPr="00FC4079" w:rsidRDefault="00AF38E9" w:rsidP="00AF38E9">
            <w:pPr>
              <w:spacing w:line="240" w:lineRule="auto"/>
              <w:rPr>
                <w:sz w:val="16"/>
              </w:rPr>
            </w:pPr>
            <w:r w:rsidRPr="00FC4079">
              <w:rPr>
                <w:sz w:val="16"/>
              </w:rPr>
              <w:t>Carbomer</w:t>
            </w:r>
          </w:p>
        </w:tc>
        <w:tc>
          <w:tcPr>
            <w:tcW w:w="2023" w:type="dxa"/>
          </w:tcPr>
          <w:p w14:paraId="218A89D2" w14:textId="77777777" w:rsidR="00AF38E9" w:rsidRPr="00FC4079" w:rsidRDefault="00AF38E9" w:rsidP="00AF38E9">
            <w:pPr>
              <w:spacing w:line="240" w:lineRule="auto"/>
              <w:rPr>
                <w:sz w:val="16"/>
              </w:rPr>
            </w:pPr>
            <w:r w:rsidRPr="00FC4079">
              <w:rPr>
                <w:sz w:val="16"/>
              </w:rPr>
              <w:t>Eye gel 2 mg per g, 10 g</w:t>
            </w:r>
          </w:p>
        </w:tc>
        <w:tc>
          <w:tcPr>
            <w:tcW w:w="953" w:type="dxa"/>
          </w:tcPr>
          <w:p w14:paraId="5AD5F7CF" w14:textId="77777777" w:rsidR="00AF38E9" w:rsidRPr="00FC4079" w:rsidRDefault="00AF38E9" w:rsidP="00AF38E9">
            <w:pPr>
              <w:spacing w:line="240" w:lineRule="auto"/>
              <w:rPr>
                <w:sz w:val="16"/>
              </w:rPr>
            </w:pPr>
            <w:r w:rsidRPr="00FC4079">
              <w:rPr>
                <w:sz w:val="16"/>
              </w:rPr>
              <w:t>Application to the eye</w:t>
            </w:r>
          </w:p>
        </w:tc>
        <w:tc>
          <w:tcPr>
            <w:tcW w:w="1440" w:type="dxa"/>
          </w:tcPr>
          <w:p w14:paraId="5D9094B8" w14:textId="77777777" w:rsidR="00AF38E9" w:rsidRPr="00FC4079" w:rsidRDefault="00AF38E9" w:rsidP="00AF38E9">
            <w:pPr>
              <w:spacing w:line="240" w:lineRule="auto"/>
              <w:rPr>
                <w:sz w:val="16"/>
              </w:rPr>
            </w:pPr>
            <w:r w:rsidRPr="00FC4079">
              <w:rPr>
                <w:sz w:val="16"/>
              </w:rPr>
              <w:t>Viscotears</w:t>
            </w:r>
          </w:p>
        </w:tc>
        <w:tc>
          <w:tcPr>
            <w:tcW w:w="534" w:type="dxa"/>
          </w:tcPr>
          <w:p w14:paraId="0EA62C7D" w14:textId="77777777" w:rsidR="00AF38E9" w:rsidRPr="00FC4079" w:rsidRDefault="00AF38E9" w:rsidP="00AF38E9">
            <w:pPr>
              <w:spacing w:line="240" w:lineRule="auto"/>
              <w:rPr>
                <w:sz w:val="16"/>
              </w:rPr>
            </w:pPr>
            <w:r w:rsidRPr="00FC4079">
              <w:rPr>
                <w:sz w:val="16"/>
              </w:rPr>
              <w:t>UO</w:t>
            </w:r>
          </w:p>
        </w:tc>
        <w:tc>
          <w:tcPr>
            <w:tcW w:w="633" w:type="dxa"/>
          </w:tcPr>
          <w:p w14:paraId="1805827E" w14:textId="77777777" w:rsidR="00AF38E9" w:rsidRPr="00FC4079" w:rsidRDefault="00AF38E9" w:rsidP="00AF38E9">
            <w:pPr>
              <w:spacing w:line="240" w:lineRule="auto"/>
              <w:rPr>
                <w:sz w:val="16"/>
              </w:rPr>
            </w:pPr>
            <w:r w:rsidRPr="00FC4079">
              <w:rPr>
                <w:sz w:val="16"/>
              </w:rPr>
              <w:t xml:space="preserve">AO </w:t>
            </w:r>
          </w:p>
        </w:tc>
        <w:tc>
          <w:tcPr>
            <w:tcW w:w="1728" w:type="dxa"/>
          </w:tcPr>
          <w:p w14:paraId="266BCF67" w14:textId="77777777" w:rsidR="00AF38E9" w:rsidRPr="00FC4079" w:rsidRDefault="00AF38E9" w:rsidP="00AF38E9">
            <w:pPr>
              <w:spacing w:line="240" w:lineRule="auto"/>
              <w:rPr>
                <w:sz w:val="16"/>
              </w:rPr>
            </w:pPr>
            <w:r w:rsidRPr="00FC4079">
              <w:rPr>
                <w:sz w:val="16"/>
              </w:rPr>
              <w:t>C6153</w:t>
            </w:r>
          </w:p>
        </w:tc>
        <w:tc>
          <w:tcPr>
            <w:tcW w:w="1728" w:type="dxa"/>
          </w:tcPr>
          <w:p w14:paraId="11005BAB" w14:textId="77777777" w:rsidR="00AF38E9" w:rsidRPr="00FC4079" w:rsidRDefault="00AF38E9" w:rsidP="00AF38E9">
            <w:pPr>
              <w:spacing w:line="240" w:lineRule="auto"/>
              <w:rPr>
                <w:sz w:val="16"/>
              </w:rPr>
            </w:pPr>
          </w:p>
        </w:tc>
        <w:tc>
          <w:tcPr>
            <w:tcW w:w="682" w:type="dxa"/>
          </w:tcPr>
          <w:p w14:paraId="55C959E7" w14:textId="77777777" w:rsidR="00AF38E9" w:rsidRPr="00FC4079" w:rsidRDefault="00AF38E9" w:rsidP="00AF38E9">
            <w:pPr>
              <w:spacing w:line="240" w:lineRule="auto"/>
              <w:rPr>
                <w:sz w:val="16"/>
              </w:rPr>
            </w:pPr>
            <w:r w:rsidRPr="00FC4079">
              <w:rPr>
                <w:sz w:val="16"/>
              </w:rPr>
              <w:t>1</w:t>
            </w:r>
          </w:p>
        </w:tc>
        <w:tc>
          <w:tcPr>
            <w:tcW w:w="682" w:type="dxa"/>
          </w:tcPr>
          <w:p w14:paraId="288AE842" w14:textId="77777777" w:rsidR="00AF38E9" w:rsidRPr="00FC4079" w:rsidRDefault="00AF38E9" w:rsidP="00AF38E9">
            <w:pPr>
              <w:spacing w:line="240" w:lineRule="auto"/>
              <w:rPr>
                <w:sz w:val="16"/>
              </w:rPr>
            </w:pPr>
            <w:r w:rsidRPr="00FC4079">
              <w:rPr>
                <w:sz w:val="16"/>
              </w:rPr>
              <w:t>5</w:t>
            </w:r>
          </w:p>
        </w:tc>
        <w:tc>
          <w:tcPr>
            <w:tcW w:w="1271" w:type="dxa"/>
          </w:tcPr>
          <w:p w14:paraId="73FCF0AF" w14:textId="77777777" w:rsidR="00AF38E9" w:rsidRPr="00FC4079" w:rsidRDefault="00AF38E9" w:rsidP="00AF38E9">
            <w:pPr>
              <w:spacing w:line="240" w:lineRule="auto"/>
              <w:rPr>
                <w:sz w:val="16"/>
              </w:rPr>
            </w:pPr>
          </w:p>
        </w:tc>
        <w:tc>
          <w:tcPr>
            <w:tcW w:w="534" w:type="dxa"/>
          </w:tcPr>
          <w:p w14:paraId="49AA5911" w14:textId="77777777" w:rsidR="00AF38E9" w:rsidRPr="00FC4079" w:rsidRDefault="00AF38E9" w:rsidP="00AF38E9">
            <w:pPr>
              <w:spacing w:line="240" w:lineRule="auto"/>
              <w:rPr>
                <w:sz w:val="16"/>
              </w:rPr>
            </w:pPr>
            <w:r w:rsidRPr="00FC4079">
              <w:rPr>
                <w:sz w:val="16"/>
              </w:rPr>
              <w:t>1</w:t>
            </w:r>
          </w:p>
        </w:tc>
        <w:tc>
          <w:tcPr>
            <w:tcW w:w="534" w:type="dxa"/>
          </w:tcPr>
          <w:p w14:paraId="2727C5CE" w14:textId="77777777" w:rsidR="00AF38E9" w:rsidRPr="00FC4079" w:rsidRDefault="00AF38E9" w:rsidP="00AF38E9">
            <w:pPr>
              <w:spacing w:line="240" w:lineRule="auto"/>
              <w:rPr>
                <w:sz w:val="16"/>
              </w:rPr>
            </w:pPr>
          </w:p>
        </w:tc>
        <w:tc>
          <w:tcPr>
            <w:tcW w:w="864" w:type="dxa"/>
          </w:tcPr>
          <w:p w14:paraId="3BDC4781" w14:textId="77777777" w:rsidR="00AF38E9" w:rsidRPr="00FC4079" w:rsidRDefault="00AF38E9" w:rsidP="00AF38E9">
            <w:pPr>
              <w:spacing w:line="240" w:lineRule="auto"/>
              <w:rPr>
                <w:sz w:val="16"/>
              </w:rPr>
            </w:pPr>
          </w:p>
        </w:tc>
      </w:tr>
      <w:tr w:rsidR="00FC4079" w:rsidRPr="00FC4079" w14:paraId="7BFBECD4" w14:textId="77777777" w:rsidTr="00FC4079">
        <w:tc>
          <w:tcPr>
            <w:tcW w:w="1353" w:type="dxa"/>
          </w:tcPr>
          <w:p w14:paraId="53481FE0" w14:textId="77777777" w:rsidR="00AF38E9" w:rsidRPr="00FC4079" w:rsidRDefault="00AF38E9" w:rsidP="00AF38E9">
            <w:pPr>
              <w:spacing w:line="240" w:lineRule="auto"/>
              <w:rPr>
                <w:sz w:val="16"/>
              </w:rPr>
            </w:pPr>
            <w:r w:rsidRPr="00FC4079">
              <w:rPr>
                <w:sz w:val="16"/>
              </w:rPr>
              <w:t>Carbomer</w:t>
            </w:r>
          </w:p>
        </w:tc>
        <w:tc>
          <w:tcPr>
            <w:tcW w:w="2023" w:type="dxa"/>
          </w:tcPr>
          <w:p w14:paraId="10FBBE1A" w14:textId="77777777" w:rsidR="00AF38E9" w:rsidRPr="00FC4079" w:rsidRDefault="00AF38E9" w:rsidP="00AF38E9">
            <w:pPr>
              <w:spacing w:line="240" w:lineRule="auto"/>
              <w:rPr>
                <w:sz w:val="16"/>
              </w:rPr>
            </w:pPr>
            <w:r w:rsidRPr="00FC4079">
              <w:rPr>
                <w:sz w:val="16"/>
              </w:rPr>
              <w:t>Eye gel 2 mg per g, 10 g</w:t>
            </w:r>
          </w:p>
        </w:tc>
        <w:tc>
          <w:tcPr>
            <w:tcW w:w="953" w:type="dxa"/>
          </w:tcPr>
          <w:p w14:paraId="24B8AA3D" w14:textId="77777777" w:rsidR="00AF38E9" w:rsidRPr="00FC4079" w:rsidRDefault="00AF38E9" w:rsidP="00AF38E9">
            <w:pPr>
              <w:spacing w:line="240" w:lineRule="auto"/>
              <w:rPr>
                <w:sz w:val="16"/>
              </w:rPr>
            </w:pPr>
            <w:r w:rsidRPr="00FC4079">
              <w:rPr>
                <w:sz w:val="16"/>
              </w:rPr>
              <w:t>Application to the eye</w:t>
            </w:r>
          </w:p>
        </w:tc>
        <w:tc>
          <w:tcPr>
            <w:tcW w:w="1440" w:type="dxa"/>
          </w:tcPr>
          <w:p w14:paraId="5B67A1E0" w14:textId="77777777" w:rsidR="00AF38E9" w:rsidRPr="00FC4079" w:rsidRDefault="00AF38E9" w:rsidP="00AF38E9">
            <w:pPr>
              <w:spacing w:line="240" w:lineRule="auto"/>
              <w:rPr>
                <w:sz w:val="16"/>
              </w:rPr>
            </w:pPr>
            <w:r w:rsidRPr="00FC4079">
              <w:rPr>
                <w:sz w:val="16"/>
              </w:rPr>
              <w:t>Viscotears</w:t>
            </w:r>
          </w:p>
        </w:tc>
        <w:tc>
          <w:tcPr>
            <w:tcW w:w="534" w:type="dxa"/>
          </w:tcPr>
          <w:p w14:paraId="31BA05A9" w14:textId="77777777" w:rsidR="00AF38E9" w:rsidRPr="00FC4079" w:rsidRDefault="00AF38E9" w:rsidP="00AF38E9">
            <w:pPr>
              <w:spacing w:line="240" w:lineRule="auto"/>
              <w:rPr>
                <w:sz w:val="16"/>
              </w:rPr>
            </w:pPr>
            <w:r w:rsidRPr="00FC4079">
              <w:rPr>
                <w:sz w:val="16"/>
              </w:rPr>
              <w:t>UO</w:t>
            </w:r>
          </w:p>
        </w:tc>
        <w:tc>
          <w:tcPr>
            <w:tcW w:w="633" w:type="dxa"/>
          </w:tcPr>
          <w:p w14:paraId="487804D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F5E0A17" w14:textId="77777777" w:rsidR="00AF38E9" w:rsidRPr="00FC4079" w:rsidRDefault="00AF38E9" w:rsidP="00AF38E9">
            <w:pPr>
              <w:spacing w:line="240" w:lineRule="auto"/>
              <w:rPr>
                <w:sz w:val="16"/>
              </w:rPr>
            </w:pPr>
            <w:r w:rsidRPr="00FC4079">
              <w:rPr>
                <w:sz w:val="16"/>
              </w:rPr>
              <w:t>C6153</w:t>
            </w:r>
          </w:p>
        </w:tc>
        <w:tc>
          <w:tcPr>
            <w:tcW w:w="1728" w:type="dxa"/>
          </w:tcPr>
          <w:p w14:paraId="15B5DC5D" w14:textId="77777777" w:rsidR="00AF38E9" w:rsidRPr="00FC4079" w:rsidRDefault="00AF38E9" w:rsidP="00AF38E9">
            <w:pPr>
              <w:spacing w:line="240" w:lineRule="auto"/>
              <w:rPr>
                <w:sz w:val="16"/>
              </w:rPr>
            </w:pPr>
          </w:p>
        </w:tc>
        <w:tc>
          <w:tcPr>
            <w:tcW w:w="682" w:type="dxa"/>
          </w:tcPr>
          <w:p w14:paraId="7CD3A49D" w14:textId="77777777" w:rsidR="00AF38E9" w:rsidRPr="00FC4079" w:rsidRDefault="00AF38E9" w:rsidP="00AF38E9">
            <w:pPr>
              <w:spacing w:line="240" w:lineRule="auto"/>
              <w:rPr>
                <w:sz w:val="16"/>
              </w:rPr>
            </w:pPr>
            <w:r w:rsidRPr="00FC4079">
              <w:rPr>
                <w:sz w:val="16"/>
              </w:rPr>
              <w:t>1</w:t>
            </w:r>
          </w:p>
        </w:tc>
        <w:tc>
          <w:tcPr>
            <w:tcW w:w="682" w:type="dxa"/>
          </w:tcPr>
          <w:p w14:paraId="5E5F0A27" w14:textId="77777777" w:rsidR="00AF38E9" w:rsidRPr="00FC4079" w:rsidRDefault="00AF38E9" w:rsidP="00AF38E9">
            <w:pPr>
              <w:spacing w:line="240" w:lineRule="auto"/>
              <w:rPr>
                <w:sz w:val="16"/>
              </w:rPr>
            </w:pPr>
            <w:r w:rsidRPr="00FC4079">
              <w:rPr>
                <w:sz w:val="16"/>
              </w:rPr>
              <w:t>5</w:t>
            </w:r>
          </w:p>
        </w:tc>
        <w:tc>
          <w:tcPr>
            <w:tcW w:w="1271" w:type="dxa"/>
          </w:tcPr>
          <w:p w14:paraId="7F156264" w14:textId="77777777" w:rsidR="00AF38E9" w:rsidRPr="00FC4079" w:rsidRDefault="00AF38E9" w:rsidP="00AF38E9">
            <w:pPr>
              <w:spacing w:line="240" w:lineRule="auto"/>
              <w:rPr>
                <w:sz w:val="16"/>
              </w:rPr>
            </w:pPr>
          </w:p>
        </w:tc>
        <w:tc>
          <w:tcPr>
            <w:tcW w:w="534" w:type="dxa"/>
          </w:tcPr>
          <w:p w14:paraId="726C8991" w14:textId="77777777" w:rsidR="00AF38E9" w:rsidRPr="00FC4079" w:rsidRDefault="00AF38E9" w:rsidP="00AF38E9">
            <w:pPr>
              <w:spacing w:line="240" w:lineRule="auto"/>
              <w:rPr>
                <w:sz w:val="16"/>
              </w:rPr>
            </w:pPr>
            <w:r w:rsidRPr="00FC4079">
              <w:rPr>
                <w:sz w:val="16"/>
              </w:rPr>
              <w:t>1</w:t>
            </w:r>
          </w:p>
        </w:tc>
        <w:tc>
          <w:tcPr>
            <w:tcW w:w="534" w:type="dxa"/>
          </w:tcPr>
          <w:p w14:paraId="48E6679A" w14:textId="77777777" w:rsidR="00AF38E9" w:rsidRPr="00FC4079" w:rsidRDefault="00AF38E9" w:rsidP="00AF38E9">
            <w:pPr>
              <w:spacing w:line="240" w:lineRule="auto"/>
              <w:rPr>
                <w:sz w:val="16"/>
              </w:rPr>
            </w:pPr>
          </w:p>
        </w:tc>
        <w:tc>
          <w:tcPr>
            <w:tcW w:w="864" w:type="dxa"/>
          </w:tcPr>
          <w:p w14:paraId="4A215663" w14:textId="77777777" w:rsidR="00AF38E9" w:rsidRPr="00FC4079" w:rsidRDefault="00AF38E9" w:rsidP="00AF38E9">
            <w:pPr>
              <w:spacing w:line="240" w:lineRule="auto"/>
              <w:rPr>
                <w:sz w:val="16"/>
              </w:rPr>
            </w:pPr>
          </w:p>
        </w:tc>
      </w:tr>
      <w:tr w:rsidR="00FC4079" w:rsidRPr="00FC4079" w14:paraId="1E7D8F92" w14:textId="77777777" w:rsidTr="00FC4079">
        <w:tc>
          <w:tcPr>
            <w:tcW w:w="1353" w:type="dxa"/>
          </w:tcPr>
          <w:p w14:paraId="0AB96B31" w14:textId="77777777" w:rsidR="00AF38E9" w:rsidRPr="00FC4079" w:rsidRDefault="00AF38E9" w:rsidP="00AF38E9">
            <w:pPr>
              <w:spacing w:line="240" w:lineRule="auto"/>
              <w:rPr>
                <w:sz w:val="16"/>
              </w:rPr>
            </w:pPr>
            <w:r w:rsidRPr="00FC4079">
              <w:rPr>
                <w:sz w:val="16"/>
              </w:rPr>
              <w:t>Carbomer</w:t>
            </w:r>
          </w:p>
        </w:tc>
        <w:tc>
          <w:tcPr>
            <w:tcW w:w="2023" w:type="dxa"/>
          </w:tcPr>
          <w:p w14:paraId="0651F91E" w14:textId="77777777" w:rsidR="00AF38E9" w:rsidRPr="00FC4079" w:rsidRDefault="00AF38E9" w:rsidP="00AF38E9">
            <w:pPr>
              <w:spacing w:line="240" w:lineRule="auto"/>
              <w:rPr>
                <w:sz w:val="16"/>
              </w:rPr>
            </w:pPr>
            <w:r w:rsidRPr="00FC4079">
              <w:rPr>
                <w:sz w:val="16"/>
              </w:rPr>
              <w:t>Eye gel 2 mg per g, 10 g</w:t>
            </w:r>
          </w:p>
        </w:tc>
        <w:tc>
          <w:tcPr>
            <w:tcW w:w="953" w:type="dxa"/>
          </w:tcPr>
          <w:p w14:paraId="11CE9DDD" w14:textId="77777777" w:rsidR="00AF38E9" w:rsidRPr="00FC4079" w:rsidRDefault="00AF38E9" w:rsidP="00AF38E9">
            <w:pPr>
              <w:spacing w:line="240" w:lineRule="auto"/>
              <w:rPr>
                <w:sz w:val="16"/>
              </w:rPr>
            </w:pPr>
            <w:r w:rsidRPr="00FC4079">
              <w:rPr>
                <w:sz w:val="16"/>
              </w:rPr>
              <w:t>Application to the eye</w:t>
            </w:r>
          </w:p>
        </w:tc>
        <w:tc>
          <w:tcPr>
            <w:tcW w:w="1440" w:type="dxa"/>
          </w:tcPr>
          <w:p w14:paraId="3E8ACFF9" w14:textId="77777777" w:rsidR="00AF38E9" w:rsidRPr="00FC4079" w:rsidRDefault="00AF38E9" w:rsidP="00AF38E9">
            <w:pPr>
              <w:spacing w:line="240" w:lineRule="auto"/>
              <w:rPr>
                <w:sz w:val="16"/>
              </w:rPr>
            </w:pPr>
            <w:r w:rsidRPr="00FC4079">
              <w:rPr>
                <w:sz w:val="16"/>
              </w:rPr>
              <w:t>Viscotears</w:t>
            </w:r>
          </w:p>
        </w:tc>
        <w:tc>
          <w:tcPr>
            <w:tcW w:w="534" w:type="dxa"/>
          </w:tcPr>
          <w:p w14:paraId="6E594F22" w14:textId="77777777" w:rsidR="00AF38E9" w:rsidRPr="00FC4079" w:rsidRDefault="00AF38E9" w:rsidP="00AF38E9">
            <w:pPr>
              <w:spacing w:line="240" w:lineRule="auto"/>
              <w:rPr>
                <w:sz w:val="16"/>
              </w:rPr>
            </w:pPr>
            <w:r w:rsidRPr="00FC4079">
              <w:rPr>
                <w:sz w:val="16"/>
              </w:rPr>
              <w:t>UO</w:t>
            </w:r>
          </w:p>
        </w:tc>
        <w:tc>
          <w:tcPr>
            <w:tcW w:w="633" w:type="dxa"/>
          </w:tcPr>
          <w:p w14:paraId="733DB6B9" w14:textId="77777777" w:rsidR="00AF38E9" w:rsidRPr="00FC4079" w:rsidRDefault="00AF38E9" w:rsidP="00AF38E9">
            <w:pPr>
              <w:spacing w:line="240" w:lineRule="auto"/>
              <w:rPr>
                <w:sz w:val="16"/>
              </w:rPr>
            </w:pPr>
            <w:r w:rsidRPr="00FC4079">
              <w:rPr>
                <w:sz w:val="16"/>
              </w:rPr>
              <w:t xml:space="preserve">MP </w:t>
            </w:r>
          </w:p>
        </w:tc>
        <w:tc>
          <w:tcPr>
            <w:tcW w:w="1728" w:type="dxa"/>
          </w:tcPr>
          <w:p w14:paraId="2197BC4A" w14:textId="77777777" w:rsidR="00AF38E9" w:rsidRPr="00FC4079" w:rsidRDefault="00AF38E9" w:rsidP="00AF38E9">
            <w:pPr>
              <w:spacing w:line="240" w:lineRule="auto"/>
              <w:rPr>
                <w:sz w:val="16"/>
              </w:rPr>
            </w:pPr>
            <w:r w:rsidRPr="00FC4079">
              <w:rPr>
                <w:sz w:val="16"/>
              </w:rPr>
              <w:t>C6185</w:t>
            </w:r>
          </w:p>
        </w:tc>
        <w:tc>
          <w:tcPr>
            <w:tcW w:w="1728" w:type="dxa"/>
          </w:tcPr>
          <w:p w14:paraId="551F17B5" w14:textId="77777777" w:rsidR="00AF38E9" w:rsidRPr="00FC4079" w:rsidRDefault="00AF38E9" w:rsidP="00AF38E9">
            <w:pPr>
              <w:spacing w:line="240" w:lineRule="auto"/>
              <w:rPr>
                <w:sz w:val="16"/>
              </w:rPr>
            </w:pPr>
          </w:p>
        </w:tc>
        <w:tc>
          <w:tcPr>
            <w:tcW w:w="682" w:type="dxa"/>
          </w:tcPr>
          <w:p w14:paraId="24DD56C5" w14:textId="77777777" w:rsidR="00AF38E9" w:rsidRPr="00FC4079" w:rsidRDefault="00AF38E9" w:rsidP="00AF38E9">
            <w:pPr>
              <w:spacing w:line="240" w:lineRule="auto"/>
              <w:rPr>
                <w:sz w:val="16"/>
              </w:rPr>
            </w:pPr>
            <w:r w:rsidRPr="00FC4079">
              <w:rPr>
                <w:sz w:val="16"/>
              </w:rPr>
              <w:t>1</w:t>
            </w:r>
          </w:p>
        </w:tc>
        <w:tc>
          <w:tcPr>
            <w:tcW w:w="682" w:type="dxa"/>
          </w:tcPr>
          <w:p w14:paraId="5A567924" w14:textId="77777777" w:rsidR="00AF38E9" w:rsidRPr="00FC4079" w:rsidRDefault="00AF38E9" w:rsidP="00AF38E9">
            <w:pPr>
              <w:spacing w:line="240" w:lineRule="auto"/>
              <w:rPr>
                <w:sz w:val="16"/>
              </w:rPr>
            </w:pPr>
            <w:r w:rsidRPr="00FC4079">
              <w:rPr>
                <w:sz w:val="16"/>
              </w:rPr>
              <w:t>11</w:t>
            </w:r>
          </w:p>
        </w:tc>
        <w:tc>
          <w:tcPr>
            <w:tcW w:w="1271" w:type="dxa"/>
          </w:tcPr>
          <w:p w14:paraId="42722F0C" w14:textId="77777777" w:rsidR="00AF38E9" w:rsidRPr="00FC4079" w:rsidRDefault="00AF38E9" w:rsidP="00AF38E9">
            <w:pPr>
              <w:spacing w:line="240" w:lineRule="auto"/>
              <w:rPr>
                <w:sz w:val="16"/>
              </w:rPr>
            </w:pPr>
          </w:p>
        </w:tc>
        <w:tc>
          <w:tcPr>
            <w:tcW w:w="534" w:type="dxa"/>
          </w:tcPr>
          <w:p w14:paraId="3183B873" w14:textId="77777777" w:rsidR="00AF38E9" w:rsidRPr="00FC4079" w:rsidRDefault="00AF38E9" w:rsidP="00AF38E9">
            <w:pPr>
              <w:spacing w:line="240" w:lineRule="auto"/>
              <w:rPr>
                <w:sz w:val="16"/>
              </w:rPr>
            </w:pPr>
            <w:r w:rsidRPr="00FC4079">
              <w:rPr>
                <w:sz w:val="16"/>
              </w:rPr>
              <w:t>1</w:t>
            </w:r>
          </w:p>
        </w:tc>
        <w:tc>
          <w:tcPr>
            <w:tcW w:w="534" w:type="dxa"/>
          </w:tcPr>
          <w:p w14:paraId="2547EC7F" w14:textId="77777777" w:rsidR="00AF38E9" w:rsidRPr="00FC4079" w:rsidRDefault="00AF38E9" w:rsidP="00AF38E9">
            <w:pPr>
              <w:spacing w:line="240" w:lineRule="auto"/>
              <w:rPr>
                <w:sz w:val="16"/>
              </w:rPr>
            </w:pPr>
          </w:p>
        </w:tc>
        <w:tc>
          <w:tcPr>
            <w:tcW w:w="864" w:type="dxa"/>
          </w:tcPr>
          <w:p w14:paraId="53487A02" w14:textId="77777777" w:rsidR="00AF38E9" w:rsidRPr="00FC4079" w:rsidRDefault="00AF38E9" w:rsidP="00AF38E9">
            <w:pPr>
              <w:spacing w:line="240" w:lineRule="auto"/>
              <w:rPr>
                <w:sz w:val="16"/>
              </w:rPr>
            </w:pPr>
          </w:p>
        </w:tc>
      </w:tr>
      <w:tr w:rsidR="00FC4079" w:rsidRPr="00FC4079" w14:paraId="3023FA94" w14:textId="77777777" w:rsidTr="00FC4079">
        <w:tc>
          <w:tcPr>
            <w:tcW w:w="1353" w:type="dxa"/>
          </w:tcPr>
          <w:p w14:paraId="51F99CA5" w14:textId="77777777" w:rsidR="00AF38E9" w:rsidRPr="00FC4079" w:rsidRDefault="00AF38E9" w:rsidP="00AF38E9">
            <w:pPr>
              <w:spacing w:line="240" w:lineRule="auto"/>
              <w:rPr>
                <w:sz w:val="16"/>
              </w:rPr>
            </w:pPr>
            <w:r w:rsidRPr="00FC4079">
              <w:rPr>
                <w:sz w:val="16"/>
              </w:rPr>
              <w:t>Carbomer</w:t>
            </w:r>
          </w:p>
        </w:tc>
        <w:tc>
          <w:tcPr>
            <w:tcW w:w="2023" w:type="dxa"/>
          </w:tcPr>
          <w:p w14:paraId="6FFB4027" w14:textId="77777777" w:rsidR="00AF38E9" w:rsidRPr="00FC4079" w:rsidRDefault="00AF38E9" w:rsidP="00AF38E9">
            <w:pPr>
              <w:spacing w:line="240" w:lineRule="auto"/>
              <w:rPr>
                <w:sz w:val="16"/>
              </w:rPr>
            </w:pPr>
            <w:r w:rsidRPr="00FC4079">
              <w:rPr>
                <w:sz w:val="16"/>
              </w:rPr>
              <w:t>Eye gel 2 mg per g, single dose units 0.6 mL, 30</w:t>
            </w:r>
          </w:p>
        </w:tc>
        <w:tc>
          <w:tcPr>
            <w:tcW w:w="953" w:type="dxa"/>
          </w:tcPr>
          <w:p w14:paraId="14D90CAF" w14:textId="77777777" w:rsidR="00AF38E9" w:rsidRPr="00FC4079" w:rsidRDefault="00AF38E9" w:rsidP="00AF38E9">
            <w:pPr>
              <w:spacing w:line="240" w:lineRule="auto"/>
              <w:rPr>
                <w:sz w:val="16"/>
              </w:rPr>
            </w:pPr>
            <w:r w:rsidRPr="00FC4079">
              <w:rPr>
                <w:sz w:val="16"/>
              </w:rPr>
              <w:t>Application to the eye</w:t>
            </w:r>
          </w:p>
        </w:tc>
        <w:tc>
          <w:tcPr>
            <w:tcW w:w="1440" w:type="dxa"/>
          </w:tcPr>
          <w:p w14:paraId="65C85A6E" w14:textId="77777777" w:rsidR="00AF38E9" w:rsidRPr="00FC4079" w:rsidRDefault="00AF38E9" w:rsidP="00AF38E9">
            <w:pPr>
              <w:spacing w:line="240" w:lineRule="auto"/>
              <w:rPr>
                <w:sz w:val="16"/>
              </w:rPr>
            </w:pPr>
            <w:r w:rsidRPr="00FC4079">
              <w:rPr>
                <w:sz w:val="16"/>
              </w:rPr>
              <w:t>Viscotears Gel PF</w:t>
            </w:r>
          </w:p>
        </w:tc>
        <w:tc>
          <w:tcPr>
            <w:tcW w:w="534" w:type="dxa"/>
          </w:tcPr>
          <w:p w14:paraId="52422B64" w14:textId="77777777" w:rsidR="00AF38E9" w:rsidRPr="00FC4079" w:rsidRDefault="00AF38E9" w:rsidP="00AF38E9">
            <w:pPr>
              <w:spacing w:line="240" w:lineRule="auto"/>
              <w:rPr>
                <w:sz w:val="16"/>
              </w:rPr>
            </w:pPr>
            <w:r w:rsidRPr="00FC4079">
              <w:rPr>
                <w:sz w:val="16"/>
              </w:rPr>
              <w:t>UO</w:t>
            </w:r>
          </w:p>
        </w:tc>
        <w:tc>
          <w:tcPr>
            <w:tcW w:w="633" w:type="dxa"/>
          </w:tcPr>
          <w:p w14:paraId="4F8777B7" w14:textId="77777777" w:rsidR="00AF38E9" w:rsidRPr="00FC4079" w:rsidRDefault="00AF38E9" w:rsidP="00AF38E9">
            <w:pPr>
              <w:spacing w:line="240" w:lineRule="auto"/>
              <w:rPr>
                <w:sz w:val="16"/>
              </w:rPr>
            </w:pPr>
            <w:r w:rsidRPr="00FC4079">
              <w:rPr>
                <w:sz w:val="16"/>
              </w:rPr>
              <w:t xml:space="preserve">AO </w:t>
            </w:r>
          </w:p>
        </w:tc>
        <w:tc>
          <w:tcPr>
            <w:tcW w:w="1728" w:type="dxa"/>
          </w:tcPr>
          <w:p w14:paraId="1B087FE6" w14:textId="77777777" w:rsidR="00AF38E9" w:rsidRPr="00FC4079" w:rsidRDefault="00AF38E9" w:rsidP="00AF38E9">
            <w:pPr>
              <w:spacing w:line="240" w:lineRule="auto"/>
              <w:rPr>
                <w:sz w:val="16"/>
              </w:rPr>
            </w:pPr>
            <w:r w:rsidRPr="00FC4079">
              <w:rPr>
                <w:sz w:val="16"/>
              </w:rPr>
              <w:t>C6172</w:t>
            </w:r>
          </w:p>
        </w:tc>
        <w:tc>
          <w:tcPr>
            <w:tcW w:w="1728" w:type="dxa"/>
          </w:tcPr>
          <w:p w14:paraId="301F5AEB" w14:textId="77777777" w:rsidR="00AF38E9" w:rsidRPr="00FC4079" w:rsidRDefault="00AF38E9" w:rsidP="00AF38E9">
            <w:pPr>
              <w:spacing w:line="240" w:lineRule="auto"/>
              <w:rPr>
                <w:sz w:val="16"/>
              </w:rPr>
            </w:pPr>
          </w:p>
        </w:tc>
        <w:tc>
          <w:tcPr>
            <w:tcW w:w="682" w:type="dxa"/>
          </w:tcPr>
          <w:p w14:paraId="3DEFC456" w14:textId="77777777" w:rsidR="00AF38E9" w:rsidRPr="00FC4079" w:rsidRDefault="00AF38E9" w:rsidP="00AF38E9">
            <w:pPr>
              <w:spacing w:line="240" w:lineRule="auto"/>
              <w:rPr>
                <w:sz w:val="16"/>
              </w:rPr>
            </w:pPr>
            <w:r w:rsidRPr="00FC4079">
              <w:rPr>
                <w:sz w:val="16"/>
              </w:rPr>
              <w:t>3</w:t>
            </w:r>
          </w:p>
        </w:tc>
        <w:tc>
          <w:tcPr>
            <w:tcW w:w="682" w:type="dxa"/>
          </w:tcPr>
          <w:p w14:paraId="324BDE5A" w14:textId="77777777" w:rsidR="00AF38E9" w:rsidRPr="00FC4079" w:rsidRDefault="00AF38E9" w:rsidP="00AF38E9">
            <w:pPr>
              <w:spacing w:line="240" w:lineRule="auto"/>
              <w:rPr>
                <w:sz w:val="16"/>
              </w:rPr>
            </w:pPr>
            <w:r w:rsidRPr="00FC4079">
              <w:rPr>
                <w:sz w:val="16"/>
              </w:rPr>
              <w:t>5</w:t>
            </w:r>
          </w:p>
        </w:tc>
        <w:tc>
          <w:tcPr>
            <w:tcW w:w="1271" w:type="dxa"/>
          </w:tcPr>
          <w:p w14:paraId="239DE4A2" w14:textId="77777777" w:rsidR="00AF38E9" w:rsidRPr="00FC4079" w:rsidRDefault="00AF38E9" w:rsidP="00AF38E9">
            <w:pPr>
              <w:spacing w:line="240" w:lineRule="auto"/>
              <w:rPr>
                <w:sz w:val="16"/>
              </w:rPr>
            </w:pPr>
          </w:p>
        </w:tc>
        <w:tc>
          <w:tcPr>
            <w:tcW w:w="534" w:type="dxa"/>
          </w:tcPr>
          <w:p w14:paraId="7B58EEB1" w14:textId="77777777" w:rsidR="00AF38E9" w:rsidRPr="00FC4079" w:rsidRDefault="00AF38E9" w:rsidP="00AF38E9">
            <w:pPr>
              <w:spacing w:line="240" w:lineRule="auto"/>
              <w:rPr>
                <w:sz w:val="16"/>
              </w:rPr>
            </w:pPr>
            <w:r w:rsidRPr="00FC4079">
              <w:rPr>
                <w:sz w:val="16"/>
              </w:rPr>
              <w:t>1</w:t>
            </w:r>
          </w:p>
        </w:tc>
        <w:tc>
          <w:tcPr>
            <w:tcW w:w="534" w:type="dxa"/>
          </w:tcPr>
          <w:p w14:paraId="1DCA0652" w14:textId="77777777" w:rsidR="00AF38E9" w:rsidRPr="00FC4079" w:rsidRDefault="00AF38E9" w:rsidP="00AF38E9">
            <w:pPr>
              <w:spacing w:line="240" w:lineRule="auto"/>
              <w:rPr>
                <w:sz w:val="16"/>
              </w:rPr>
            </w:pPr>
          </w:p>
        </w:tc>
        <w:tc>
          <w:tcPr>
            <w:tcW w:w="864" w:type="dxa"/>
          </w:tcPr>
          <w:p w14:paraId="6A6141BE" w14:textId="77777777" w:rsidR="00AF38E9" w:rsidRPr="00FC4079" w:rsidRDefault="00AF38E9" w:rsidP="00AF38E9">
            <w:pPr>
              <w:spacing w:line="240" w:lineRule="auto"/>
              <w:rPr>
                <w:sz w:val="16"/>
              </w:rPr>
            </w:pPr>
          </w:p>
        </w:tc>
      </w:tr>
      <w:tr w:rsidR="00FC4079" w:rsidRPr="00FC4079" w14:paraId="4216A172" w14:textId="77777777" w:rsidTr="00FC4079">
        <w:tc>
          <w:tcPr>
            <w:tcW w:w="1353" w:type="dxa"/>
          </w:tcPr>
          <w:p w14:paraId="6F50D076" w14:textId="77777777" w:rsidR="00AF38E9" w:rsidRPr="00FC4079" w:rsidRDefault="00AF38E9" w:rsidP="00AF38E9">
            <w:pPr>
              <w:spacing w:line="240" w:lineRule="auto"/>
              <w:rPr>
                <w:sz w:val="16"/>
              </w:rPr>
            </w:pPr>
            <w:r w:rsidRPr="00FC4079">
              <w:rPr>
                <w:sz w:val="16"/>
              </w:rPr>
              <w:t>Carbomer</w:t>
            </w:r>
          </w:p>
        </w:tc>
        <w:tc>
          <w:tcPr>
            <w:tcW w:w="2023" w:type="dxa"/>
          </w:tcPr>
          <w:p w14:paraId="0A5A30C3" w14:textId="77777777" w:rsidR="00AF38E9" w:rsidRPr="00FC4079" w:rsidRDefault="00AF38E9" w:rsidP="00AF38E9">
            <w:pPr>
              <w:spacing w:line="240" w:lineRule="auto"/>
              <w:rPr>
                <w:sz w:val="16"/>
              </w:rPr>
            </w:pPr>
            <w:r w:rsidRPr="00FC4079">
              <w:rPr>
                <w:sz w:val="16"/>
              </w:rPr>
              <w:t>Eye gel 2 mg per g, single dose units 0.6 mL, 30</w:t>
            </w:r>
          </w:p>
        </w:tc>
        <w:tc>
          <w:tcPr>
            <w:tcW w:w="953" w:type="dxa"/>
          </w:tcPr>
          <w:p w14:paraId="410D5FEA" w14:textId="77777777" w:rsidR="00AF38E9" w:rsidRPr="00FC4079" w:rsidRDefault="00AF38E9" w:rsidP="00AF38E9">
            <w:pPr>
              <w:spacing w:line="240" w:lineRule="auto"/>
              <w:rPr>
                <w:sz w:val="16"/>
              </w:rPr>
            </w:pPr>
            <w:r w:rsidRPr="00FC4079">
              <w:rPr>
                <w:sz w:val="16"/>
              </w:rPr>
              <w:t>Application to the eye</w:t>
            </w:r>
          </w:p>
        </w:tc>
        <w:tc>
          <w:tcPr>
            <w:tcW w:w="1440" w:type="dxa"/>
          </w:tcPr>
          <w:p w14:paraId="39255AE4" w14:textId="77777777" w:rsidR="00AF38E9" w:rsidRPr="00FC4079" w:rsidRDefault="00AF38E9" w:rsidP="00AF38E9">
            <w:pPr>
              <w:spacing w:line="240" w:lineRule="auto"/>
              <w:rPr>
                <w:sz w:val="16"/>
              </w:rPr>
            </w:pPr>
            <w:r w:rsidRPr="00FC4079">
              <w:rPr>
                <w:sz w:val="16"/>
              </w:rPr>
              <w:t>Viscotears Gel PF</w:t>
            </w:r>
          </w:p>
        </w:tc>
        <w:tc>
          <w:tcPr>
            <w:tcW w:w="534" w:type="dxa"/>
          </w:tcPr>
          <w:p w14:paraId="691CB039" w14:textId="77777777" w:rsidR="00AF38E9" w:rsidRPr="00FC4079" w:rsidRDefault="00AF38E9" w:rsidP="00AF38E9">
            <w:pPr>
              <w:spacing w:line="240" w:lineRule="auto"/>
              <w:rPr>
                <w:sz w:val="16"/>
              </w:rPr>
            </w:pPr>
            <w:r w:rsidRPr="00FC4079">
              <w:rPr>
                <w:sz w:val="16"/>
              </w:rPr>
              <w:t>UO</w:t>
            </w:r>
          </w:p>
        </w:tc>
        <w:tc>
          <w:tcPr>
            <w:tcW w:w="633" w:type="dxa"/>
          </w:tcPr>
          <w:p w14:paraId="0CA15AE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29A58A" w14:textId="77777777" w:rsidR="00AF38E9" w:rsidRPr="00FC4079" w:rsidRDefault="00AF38E9" w:rsidP="00AF38E9">
            <w:pPr>
              <w:spacing w:line="240" w:lineRule="auto"/>
              <w:rPr>
                <w:sz w:val="16"/>
              </w:rPr>
            </w:pPr>
            <w:r w:rsidRPr="00FC4079">
              <w:rPr>
                <w:sz w:val="16"/>
              </w:rPr>
              <w:t>C6172</w:t>
            </w:r>
          </w:p>
        </w:tc>
        <w:tc>
          <w:tcPr>
            <w:tcW w:w="1728" w:type="dxa"/>
          </w:tcPr>
          <w:p w14:paraId="49C07380" w14:textId="77777777" w:rsidR="00AF38E9" w:rsidRPr="00FC4079" w:rsidRDefault="00AF38E9" w:rsidP="00AF38E9">
            <w:pPr>
              <w:spacing w:line="240" w:lineRule="auto"/>
              <w:rPr>
                <w:sz w:val="16"/>
              </w:rPr>
            </w:pPr>
          </w:p>
        </w:tc>
        <w:tc>
          <w:tcPr>
            <w:tcW w:w="682" w:type="dxa"/>
          </w:tcPr>
          <w:p w14:paraId="771BE391" w14:textId="77777777" w:rsidR="00AF38E9" w:rsidRPr="00FC4079" w:rsidRDefault="00AF38E9" w:rsidP="00AF38E9">
            <w:pPr>
              <w:spacing w:line="240" w:lineRule="auto"/>
              <w:rPr>
                <w:sz w:val="16"/>
              </w:rPr>
            </w:pPr>
            <w:r w:rsidRPr="00FC4079">
              <w:rPr>
                <w:sz w:val="16"/>
              </w:rPr>
              <w:t>3</w:t>
            </w:r>
          </w:p>
        </w:tc>
        <w:tc>
          <w:tcPr>
            <w:tcW w:w="682" w:type="dxa"/>
          </w:tcPr>
          <w:p w14:paraId="03F62B5D" w14:textId="77777777" w:rsidR="00AF38E9" w:rsidRPr="00FC4079" w:rsidRDefault="00AF38E9" w:rsidP="00AF38E9">
            <w:pPr>
              <w:spacing w:line="240" w:lineRule="auto"/>
              <w:rPr>
                <w:sz w:val="16"/>
              </w:rPr>
            </w:pPr>
            <w:r w:rsidRPr="00FC4079">
              <w:rPr>
                <w:sz w:val="16"/>
              </w:rPr>
              <w:t>5</w:t>
            </w:r>
          </w:p>
        </w:tc>
        <w:tc>
          <w:tcPr>
            <w:tcW w:w="1271" w:type="dxa"/>
          </w:tcPr>
          <w:p w14:paraId="15EA41AA" w14:textId="77777777" w:rsidR="00AF38E9" w:rsidRPr="00FC4079" w:rsidRDefault="00AF38E9" w:rsidP="00AF38E9">
            <w:pPr>
              <w:spacing w:line="240" w:lineRule="auto"/>
              <w:rPr>
                <w:sz w:val="16"/>
              </w:rPr>
            </w:pPr>
          </w:p>
        </w:tc>
        <w:tc>
          <w:tcPr>
            <w:tcW w:w="534" w:type="dxa"/>
          </w:tcPr>
          <w:p w14:paraId="56E5D70C" w14:textId="77777777" w:rsidR="00AF38E9" w:rsidRPr="00FC4079" w:rsidRDefault="00AF38E9" w:rsidP="00AF38E9">
            <w:pPr>
              <w:spacing w:line="240" w:lineRule="auto"/>
              <w:rPr>
                <w:sz w:val="16"/>
              </w:rPr>
            </w:pPr>
            <w:r w:rsidRPr="00FC4079">
              <w:rPr>
                <w:sz w:val="16"/>
              </w:rPr>
              <w:t>1</w:t>
            </w:r>
          </w:p>
        </w:tc>
        <w:tc>
          <w:tcPr>
            <w:tcW w:w="534" w:type="dxa"/>
          </w:tcPr>
          <w:p w14:paraId="4A77BB5B" w14:textId="77777777" w:rsidR="00AF38E9" w:rsidRPr="00FC4079" w:rsidRDefault="00AF38E9" w:rsidP="00AF38E9">
            <w:pPr>
              <w:spacing w:line="240" w:lineRule="auto"/>
              <w:rPr>
                <w:sz w:val="16"/>
              </w:rPr>
            </w:pPr>
          </w:p>
        </w:tc>
        <w:tc>
          <w:tcPr>
            <w:tcW w:w="864" w:type="dxa"/>
          </w:tcPr>
          <w:p w14:paraId="6E5B5D49" w14:textId="77777777" w:rsidR="00AF38E9" w:rsidRPr="00FC4079" w:rsidRDefault="00AF38E9" w:rsidP="00AF38E9">
            <w:pPr>
              <w:spacing w:line="240" w:lineRule="auto"/>
              <w:rPr>
                <w:sz w:val="16"/>
              </w:rPr>
            </w:pPr>
          </w:p>
        </w:tc>
      </w:tr>
      <w:tr w:rsidR="00FC4079" w:rsidRPr="00FC4079" w14:paraId="5E0DB766" w14:textId="77777777" w:rsidTr="00FC4079">
        <w:tc>
          <w:tcPr>
            <w:tcW w:w="1353" w:type="dxa"/>
          </w:tcPr>
          <w:p w14:paraId="793C69DA" w14:textId="77777777" w:rsidR="00AF38E9" w:rsidRPr="00FC4079" w:rsidRDefault="00AF38E9" w:rsidP="00AF38E9">
            <w:pPr>
              <w:spacing w:line="240" w:lineRule="auto"/>
              <w:rPr>
                <w:sz w:val="16"/>
              </w:rPr>
            </w:pPr>
            <w:r w:rsidRPr="00FC4079">
              <w:rPr>
                <w:sz w:val="16"/>
              </w:rPr>
              <w:t>Carbomer 974</w:t>
            </w:r>
          </w:p>
        </w:tc>
        <w:tc>
          <w:tcPr>
            <w:tcW w:w="2023" w:type="dxa"/>
          </w:tcPr>
          <w:p w14:paraId="1DB5CF6D" w14:textId="77777777" w:rsidR="00AF38E9" w:rsidRPr="00FC4079" w:rsidRDefault="00AF38E9" w:rsidP="00AF38E9">
            <w:pPr>
              <w:spacing w:line="240" w:lineRule="auto"/>
              <w:rPr>
                <w:sz w:val="16"/>
              </w:rPr>
            </w:pPr>
            <w:r w:rsidRPr="00FC4079">
              <w:rPr>
                <w:sz w:val="16"/>
              </w:rPr>
              <w:t>Ocular lubricating gel 3 mg per g, single dose units 0.5 g, 30</w:t>
            </w:r>
          </w:p>
        </w:tc>
        <w:tc>
          <w:tcPr>
            <w:tcW w:w="953" w:type="dxa"/>
          </w:tcPr>
          <w:p w14:paraId="62E34C8E" w14:textId="77777777" w:rsidR="00AF38E9" w:rsidRPr="00FC4079" w:rsidRDefault="00AF38E9" w:rsidP="00AF38E9">
            <w:pPr>
              <w:spacing w:line="240" w:lineRule="auto"/>
              <w:rPr>
                <w:sz w:val="16"/>
              </w:rPr>
            </w:pPr>
            <w:r w:rsidRPr="00FC4079">
              <w:rPr>
                <w:sz w:val="16"/>
              </w:rPr>
              <w:t>Application to the eye</w:t>
            </w:r>
          </w:p>
        </w:tc>
        <w:tc>
          <w:tcPr>
            <w:tcW w:w="1440" w:type="dxa"/>
          </w:tcPr>
          <w:p w14:paraId="44FCDA1F" w14:textId="77777777" w:rsidR="00AF38E9" w:rsidRPr="00FC4079" w:rsidRDefault="00AF38E9" w:rsidP="00AF38E9">
            <w:pPr>
              <w:spacing w:line="240" w:lineRule="auto"/>
              <w:rPr>
                <w:sz w:val="16"/>
              </w:rPr>
            </w:pPr>
            <w:r w:rsidRPr="00FC4079">
              <w:rPr>
                <w:sz w:val="16"/>
              </w:rPr>
              <w:t>Poly Gel</w:t>
            </w:r>
          </w:p>
        </w:tc>
        <w:tc>
          <w:tcPr>
            <w:tcW w:w="534" w:type="dxa"/>
          </w:tcPr>
          <w:p w14:paraId="3348BEBD" w14:textId="77777777" w:rsidR="00AF38E9" w:rsidRPr="00FC4079" w:rsidRDefault="00AF38E9" w:rsidP="00AF38E9">
            <w:pPr>
              <w:spacing w:line="240" w:lineRule="auto"/>
              <w:rPr>
                <w:sz w:val="16"/>
              </w:rPr>
            </w:pPr>
            <w:r w:rsidRPr="00FC4079">
              <w:rPr>
                <w:sz w:val="16"/>
              </w:rPr>
              <w:t>AQ</w:t>
            </w:r>
          </w:p>
        </w:tc>
        <w:tc>
          <w:tcPr>
            <w:tcW w:w="633" w:type="dxa"/>
          </w:tcPr>
          <w:p w14:paraId="08CA2C95" w14:textId="77777777" w:rsidR="00AF38E9" w:rsidRPr="00FC4079" w:rsidRDefault="00AF38E9" w:rsidP="00AF38E9">
            <w:pPr>
              <w:spacing w:line="240" w:lineRule="auto"/>
              <w:rPr>
                <w:sz w:val="16"/>
              </w:rPr>
            </w:pPr>
            <w:r w:rsidRPr="00FC4079">
              <w:rPr>
                <w:sz w:val="16"/>
              </w:rPr>
              <w:t xml:space="preserve">AO </w:t>
            </w:r>
          </w:p>
        </w:tc>
        <w:tc>
          <w:tcPr>
            <w:tcW w:w="1728" w:type="dxa"/>
          </w:tcPr>
          <w:p w14:paraId="4F1D1463" w14:textId="77777777" w:rsidR="00AF38E9" w:rsidRPr="00FC4079" w:rsidRDefault="00AF38E9" w:rsidP="00AF38E9">
            <w:pPr>
              <w:spacing w:line="240" w:lineRule="auto"/>
              <w:rPr>
                <w:sz w:val="16"/>
              </w:rPr>
            </w:pPr>
            <w:r w:rsidRPr="00FC4079">
              <w:rPr>
                <w:sz w:val="16"/>
              </w:rPr>
              <w:t>C6172</w:t>
            </w:r>
          </w:p>
        </w:tc>
        <w:tc>
          <w:tcPr>
            <w:tcW w:w="1728" w:type="dxa"/>
          </w:tcPr>
          <w:p w14:paraId="29A40603" w14:textId="77777777" w:rsidR="00AF38E9" w:rsidRPr="00FC4079" w:rsidRDefault="00AF38E9" w:rsidP="00AF38E9">
            <w:pPr>
              <w:spacing w:line="240" w:lineRule="auto"/>
              <w:rPr>
                <w:sz w:val="16"/>
              </w:rPr>
            </w:pPr>
          </w:p>
        </w:tc>
        <w:tc>
          <w:tcPr>
            <w:tcW w:w="682" w:type="dxa"/>
          </w:tcPr>
          <w:p w14:paraId="14877816" w14:textId="77777777" w:rsidR="00AF38E9" w:rsidRPr="00FC4079" w:rsidRDefault="00AF38E9" w:rsidP="00AF38E9">
            <w:pPr>
              <w:spacing w:line="240" w:lineRule="auto"/>
              <w:rPr>
                <w:sz w:val="16"/>
              </w:rPr>
            </w:pPr>
            <w:r w:rsidRPr="00FC4079">
              <w:rPr>
                <w:sz w:val="16"/>
              </w:rPr>
              <w:t>3</w:t>
            </w:r>
          </w:p>
        </w:tc>
        <w:tc>
          <w:tcPr>
            <w:tcW w:w="682" w:type="dxa"/>
          </w:tcPr>
          <w:p w14:paraId="2C16930C" w14:textId="77777777" w:rsidR="00AF38E9" w:rsidRPr="00FC4079" w:rsidRDefault="00AF38E9" w:rsidP="00AF38E9">
            <w:pPr>
              <w:spacing w:line="240" w:lineRule="auto"/>
              <w:rPr>
                <w:sz w:val="16"/>
              </w:rPr>
            </w:pPr>
            <w:r w:rsidRPr="00FC4079">
              <w:rPr>
                <w:sz w:val="16"/>
              </w:rPr>
              <w:t>5</w:t>
            </w:r>
          </w:p>
        </w:tc>
        <w:tc>
          <w:tcPr>
            <w:tcW w:w="1271" w:type="dxa"/>
          </w:tcPr>
          <w:p w14:paraId="79140FE5" w14:textId="77777777" w:rsidR="00AF38E9" w:rsidRPr="00FC4079" w:rsidRDefault="00AF38E9" w:rsidP="00AF38E9">
            <w:pPr>
              <w:spacing w:line="240" w:lineRule="auto"/>
              <w:rPr>
                <w:sz w:val="16"/>
              </w:rPr>
            </w:pPr>
          </w:p>
        </w:tc>
        <w:tc>
          <w:tcPr>
            <w:tcW w:w="534" w:type="dxa"/>
          </w:tcPr>
          <w:p w14:paraId="11B2AA8C" w14:textId="77777777" w:rsidR="00AF38E9" w:rsidRPr="00FC4079" w:rsidRDefault="00AF38E9" w:rsidP="00AF38E9">
            <w:pPr>
              <w:spacing w:line="240" w:lineRule="auto"/>
              <w:rPr>
                <w:sz w:val="16"/>
              </w:rPr>
            </w:pPr>
            <w:r w:rsidRPr="00FC4079">
              <w:rPr>
                <w:sz w:val="16"/>
              </w:rPr>
              <w:t>1</w:t>
            </w:r>
          </w:p>
        </w:tc>
        <w:tc>
          <w:tcPr>
            <w:tcW w:w="534" w:type="dxa"/>
          </w:tcPr>
          <w:p w14:paraId="0E457522" w14:textId="77777777" w:rsidR="00AF38E9" w:rsidRPr="00FC4079" w:rsidRDefault="00AF38E9" w:rsidP="00AF38E9">
            <w:pPr>
              <w:spacing w:line="240" w:lineRule="auto"/>
              <w:rPr>
                <w:sz w:val="16"/>
              </w:rPr>
            </w:pPr>
          </w:p>
        </w:tc>
        <w:tc>
          <w:tcPr>
            <w:tcW w:w="864" w:type="dxa"/>
          </w:tcPr>
          <w:p w14:paraId="19AB5CA4" w14:textId="77777777" w:rsidR="00AF38E9" w:rsidRPr="00FC4079" w:rsidRDefault="00AF38E9" w:rsidP="00AF38E9">
            <w:pPr>
              <w:spacing w:line="240" w:lineRule="auto"/>
              <w:rPr>
                <w:sz w:val="16"/>
              </w:rPr>
            </w:pPr>
          </w:p>
        </w:tc>
      </w:tr>
      <w:tr w:rsidR="00FC4079" w:rsidRPr="00FC4079" w14:paraId="651F9D6E" w14:textId="77777777" w:rsidTr="00FC4079">
        <w:tc>
          <w:tcPr>
            <w:tcW w:w="1353" w:type="dxa"/>
          </w:tcPr>
          <w:p w14:paraId="4F41AA42" w14:textId="77777777" w:rsidR="00AF38E9" w:rsidRPr="00FC4079" w:rsidRDefault="00AF38E9" w:rsidP="00AF38E9">
            <w:pPr>
              <w:spacing w:line="240" w:lineRule="auto"/>
              <w:rPr>
                <w:sz w:val="16"/>
              </w:rPr>
            </w:pPr>
            <w:r w:rsidRPr="00FC4079">
              <w:rPr>
                <w:sz w:val="16"/>
              </w:rPr>
              <w:t>Carbomer 974</w:t>
            </w:r>
          </w:p>
        </w:tc>
        <w:tc>
          <w:tcPr>
            <w:tcW w:w="2023" w:type="dxa"/>
          </w:tcPr>
          <w:p w14:paraId="252D7687" w14:textId="77777777" w:rsidR="00AF38E9" w:rsidRPr="00FC4079" w:rsidRDefault="00AF38E9" w:rsidP="00AF38E9">
            <w:pPr>
              <w:spacing w:line="240" w:lineRule="auto"/>
              <w:rPr>
                <w:sz w:val="16"/>
              </w:rPr>
            </w:pPr>
            <w:r w:rsidRPr="00FC4079">
              <w:rPr>
                <w:sz w:val="16"/>
              </w:rPr>
              <w:t>Ocular lubricating gel 3 mg per g, single dose units 0.5 g, 30</w:t>
            </w:r>
          </w:p>
        </w:tc>
        <w:tc>
          <w:tcPr>
            <w:tcW w:w="953" w:type="dxa"/>
          </w:tcPr>
          <w:p w14:paraId="5C28D6A2" w14:textId="77777777" w:rsidR="00AF38E9" w:rsidRPr="00FC4079" w:rsidRDefault="00AF38E9" w:rsidP="00AF38E9">
            <w:pPr>
              <w:spacing w:line="240" w:lineRule="auto"/>
              <w:rPr>
                <w:sz w:val="16"/>
              </w:rPr>
            </w:pPr>
            <w:r w:rsidRPr="00FC4079">
              <w:rPr>
                <w:sz w:val="16"/>
              </w:rPr>
              <w:t>Application to the eye</w:t>
            </w:r>
          </w:p>
        </w:tc>
        <w:tc>
          <w:tcPr>
            <w:tcW w:w="1440" w:type="dxa"/>
          </w:tcPr>
          <w:p w14:paraId="25BEEA88" w14:textId="77777777" w:rsidR="00AF38E9" w:rsidRPr="00FC4079" w:rsidRDefault="00AF38E9" w:rsidP="00AF38E9">
            <w:pPr>
              <w:spacing w:line="240" w:lineRule="auto"/>
              <w:rPr>
                <w:sz w:val="16"/>
              </w:rPr>
            </w:pPr>
            <w:r w:rsidRPr="00FC4079">
              <w:rPr>
                <w:sz w:val="16"/>
              </w:rPr>
              <w:t>Poly Gel</w:t>
            </w:r>
          </w:p>
        </w:tc>
        <w:tc>
          <w:tcPr>
            <w:tcW w:w="534" w:type="dxa"/>
          </w:tcPr>
          <w:p w14:paraId="2838298A" w14:textId="77777777" w:rsidR="00AF38E9" w:rsidRPr="00FC4079" w:rsidRDefault="00AF38E9" w:rsidP="00AF38E9">
            <w:pPr>
              <w:spacing w:line="240" w:lineRule="auto"/>
              <w:rPr>
                <w:sz w:val="16"/>
              </w:rPr>
            </w:pPr>
            <w:r w:rsidRPr="00FC4079">
              <w:rPr>
                <w:sz w:val="16"/>
              </w:rPr>
              <w:t>AQ</w:t>
            </w:r>
          </w:p>
        </w:tc>
        <w:tc>
          <w:tcPr>
            <w:tcW w:w="633" w:type="dxa"/>
          </w:tcPr>
          <w:p w14:paraId="0D9E6D9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DE5D19" w14:textId="77777777" w:rsidR="00AF38E9" w:rsidRPr="00FC4079" w:rsidRDefault="00AF38E9" w:rsidP="00AF38E9">
            <w:pPr>
              <w:spacing w:line="240" w:lineRule="auto"/>
              <w:rPr>
                <w:sz w:val="16"/>
              </w:rPr>
            </w:pPr>
            <w:r w:rsidRPr="00FC4079">
              <w:rPr>
                <w:sz w:val="16"/>
              </w:rPr>
              <w:t>C6172</w:t>
            </w:r>
          </w:p>
        </w:tc>
        <w:tc>
          <w:tcPr>
            <w:tcW w:w="1728" w:type="dxa"/>
          </w:tcPr>
          <w:p w14:paraId="1AA64081" w14:textId="77777777" w:rsidR="00AF38E9" w:rsidRPr="00FC4079" w:rsidRDefault="00AF38E9" w:rsidP="00AF38E9">
            <w:pPr>
              <w:spacing w:line="240" w:lineRule="auto"/>
              <w:rPr>
                <w:sz w:val="16"/>
              </w:rPr>
            </w:pPr>
          </w:p>
        </w:tc>
        <w:tc>
          <w:tcPr>
            <w:tcW w:w="682" w:type="dxa"/>
          </w:tcPr>
          <w:p w14:paraId="77056615" w14:textId="77777777" w:rsidR="00AF38E9" w:rsidRPr="00FC4079" w:rsidRDefault="00AF38E9" w:rsidP="00AF38E9">
            <w:pPr>
              <w:spacing w:line="240" w:lineRule="auto"/>
              <w:rPr>
                <w:sz w:val="16"/>
              </w:rPr>
            </w:pPr>
            <w:r w:rsidRPr="00FC4079">
              <w:rPr>
                <w:sz w:val="16"/>
              </w:rPr>
              <w:t>3</w:t>
            </w:r>
          </w:p>
        </w:tc>
        <w:tc>
          <w:tcPr>
            <w:tcW w:w="682" w:type="dxa"/>
          </w:tcPr>
          <w:p w14:paraId="252A2FF0" w14:textId="77777777" w:rsidR="00AF38E9" w:rsidRPr="00FC4079" w:rsidRDefault="00AF38E9" w:rsidP="00AF38E9">
            <w:pPr>
              <w:spacing w:line="240" w:lineRule="auto"/>
              <w:rPr>
                <w:sz w:val="16"/>
              </w:rPr>
            </w:pPr>
            <w:r w:rsidRPr="00FC4079">
              <w:rPr>
                <w:sz w:val="16"/>
              </w:rPr>
              <w:t>5</w:t>
            </w:r>
          </w:p>
        </w:tc>
        <w:tc>
          <w:tcPr>
            <w:tcW w:w="1271" w:type="dxa"/>
          </w:tcPr>
          <w:p w14:paraId="5E7DCAD9" w14:textId="77777777" w:rsidR="00AF38E9" w:rsidRPr="00FC4079" w:rsidRDefault="00AF38E9" w:rsidP="00AF38E9">
            <w:pPr>
              <w:spacing w:line="240" w:lineRule="auto"/>
              <w:rPr>
                <w:sz w:val="16"/>
              </w:rPr>
            </w:pPr>
          </w:p>
        </w:tc>
        <w:tc>
          <w:tcPr>
            <w:tcW w:w="534" w:type="dxa"/>
          </w:tcPr>
          <w:p w14:paraId="1ADBDDAC" w14:textId="77777777" w:rsidR="00AF38E9" w:rsidRPr="00FC4079" w:rsidRDefault="00AF38E9" w:rsidP="00AF38E9">
            <w:pPr>
              <w:spacing w:line="240" w:lineRule="auto"/>
              <w:rPr>
                <w:sz w:val="16"/>
              </w:rPr>
            </w:pPr>
            <w:r w:rsidRPr="00FC4079">
              <w:rPr>
                <w:sz w:val="16"/>
              </w:rPr>
              <w:t>1</w:t>
            </w:r>
          </w:p>
        </w:tc>
        <w:tc>
          <w:tcPr>
            <w:tcW w:w="534" w:type="dxa"/>
          </w:tcPr>
          <w:p w14:paraId="7FD3C61B" w14:textId="77777777" w:rsidR="00AF38E9" w:rsidRPr="00FC4079" w:rsidRDefault="00AF38E9" w:rsidP="00AF38E9">
            <w:pPr>
              <w:spacing w:line="240" w:lineRule="auto"/>
              <w:rPr>
                <w:sz w:val="16"/>
              </w:rPr>
            </w:pPr>
          </w:p>
        </w:tc>
        <w:tc>
          <w:tcPr>
            <w:tcW w:w="864" w:type="dxa"/>
          </w:tcPr>
          <w:p w14:paraId="7A63E39B" w14:textId="77777777" w:rsidR="00AF38E9" w:rsidRPr="00FC4079" w:rsidRDefault="00AF38E9" w:rsidP="00AF38E9">
            <w:pPr>
              <w:spacing w:line="240" w:lineRule="auto"/>
              <w:rPr>
                <w:sz w:val="16"/>
              </w:rPr>
            </w:pPr>
          </w:p>
        </w:tc>
      </w:tr>
      <w:tr w:rsidR="00FC4079" w:rsidRPr="00FC4079" w14:paraId="1B0740FB" w14:textId="77777777" w:rsidTr="00FC4079">
        <w:tc>
          <w:tcPr>
            <w:tcW w:w="1353" w:type="dxa"/>
          </w:tcPr>
          <w:p w14:paraId="08E76300" w14:textId="77777777" w:rsidR="00AF38E9" w:rsidRPr="00FC4079" w:rsidRDefault="00AF38E9" w:rsidP="00AF38E9">
            <w:pPr>
              <w:spacing w:line="240" w:lineRule="auto"/>
              <w:rPr>
                <w:sz w:val="16"/>
              </w:rPr>
            </w:pPr>
            <w:r w:rsidRPr="00FC4079">
              <w:rPr>
                <w:sz w:val="16"/>
              </w:rPr>
              <w:t>Carboplatin</w:t>
            </w:r>
          </w:p>
        </w:tc>
        <w:tc>
          <w:tcPr>
            <w:tcW w:w="2023" w:type="dxa"/>
          </w:tcPr>
          <w:p w14:paraId="2FCDA8E7" w14:textId="77777777" w:rsidR="00AF38E9" w:rsidRPr="00FC4079" w:rsidRDefault="00AF38E9" w:rsidP="00AF38E9">
            <w:pPr>
              <w:spacing w:line="240" w:lineRule="auto"/>
              <w:rPr>
                <w:sz w:val="16"/>
              </w:rPr>
            </w:pPr>
            <w:r w:rsidRPr="00FC4079">
              <w:rPr>
                <w:sz w:val="16"/>
              </w:rPr>
              <w:t>Solution for I.V. injection 450 mg in 45 mL</w:t>
            </w:r>
          </w:p>
        </w:tc>
        <w:tc>
          <w:tcPr>
            <w:tcW w:w="953" w:type="dxa"/>
          </w:tcPr>
          <w:p w14:paraId="7FD57EB4" w14:textId="77777777" w:rsidR="00AF38E9" w:rsidRPr="00FC4079" w:rsidRDefault="00AF38E9" w:rsidP="00AF38E9">
            <w:pPr>
              <w:spacing w:line="240" w:lineRule="auto"/>
              <w:rPr>
                <w:sz w:val="16"/>
              </w:rPr>
            </w:pPr>
            <w:r w:rsidRPr="00FC4079">
              <w:rPr>
                <w:sz w:val="16"/>
              </w:rPr>
              <w:t>Injection</w:t>
            </w:r>
          </w:p>
        </w:tc>
        <w:tc>
          <w:tcPr>
            <w:tcW w:w="1440" w:type="dxa"/>
          </w:tcPr>
          <w:p w14:paraId="3C6AC8F6" w14:textId="77777777" w:rsidR="00AF38E9" w:rsidRPr="00FC4079" w:rsidRDefault="00AF38E9" w:rsidP="00AF38E9">
            <w:pPr>
              <w:spacing w:line="240" w:lineRule="auto"/>
              <w:rPr>
                <w:sz w:val="16"/>
              </w:rPr>
            </w:pPr>
            <w:r w:rsidRPr="00FC4079">
              <w:rPr>
                <w:sz w:val="16"/>
              </w:rPr>
              <w:t>Carboplatin Accord</w:t>
            </w:r>
          </w:p>
        </w:tc>
        <w:tc>
          <w:tcPr>
            <w:tcW w:w="534" w:type="dxa"/>
          </w:tcPr>
          <w:p w14:paraId="67AC4BB9" w14:textId="77777777" w:rsidR="00AF38E9" w:rsidRPr="00FC4079" w:rsidRDefault="00AF38E9" w:rsidP="00AF38E9">
            <w:pPr>
              <w:spacing w:line="240" w:lineRule="auto"/>
              <w:rPr>
                <w:sz w:val="16"/>
              </w:rPr>
            </w:pPr>
            <w:r w:rsidRPr="00FC4079">
              <w:rPr>
                <w:sz w:val="16"/>
              </w:rPr>
              <w:t>OC</w:t>
            </w:r>
          </w:p>
        </w:tc>
        <w:tc>
          <w:tcPr>
            <w:tcW w:w="633" w:type="dxa"/>
          </w:tcPr>
          <w:p w14:paraId="57E1E78D" w14:textId="77777777" w:rsidR="00AF38E9" w:rsidRPr="00FC4079" w:rsidRDefault="00AF38E9" w:rsidP="00AF38E9">
            <w:pPr>
              <w:spacing w:line="240" w:lineRule="auto"/>
              <w:rPr>
                <w:sz w:val="16"/>
              </w:rPr>
            </w:pPr>
            <w:r w:rsidRPr="00FC4079">
              <w:rPr>
                <w:sz w:val="16"/>
              </w:rPr>
              <w:t xml:space="preserve">MP </w:t>
            </w:r>
          </w:p>
        </w:tc>
        <w:tc>
          <w:tcPr>
            <w:tcW w:w="1728" w:type="dxa"/>
          </w:tcPr>
          <w:p w14:paraId="107CE2EB" w14:textId="77777777" w:rsidR="00AF38E9" w:rsidRPr="00FC4079" w:rsidRDefault="00AF38E9" w:rsidP="00AF38E9">
            <w:pPr>
              <w:spacing w:line="240" w:lineRule="auto"/>
              <w:rPr>
                <w:sz w:val="16"/>
              </w:rPr>
            </w:pPr>
          </w:p>
        </w:tc>
        <w:tc>
          <w:tcPr>
            <w:tcW w:w="1728" w:type="dxa"/>
          </w:tcPr>
          <w:p w14:paraId="221A0AEB" w14:textId="77777777" w:rsidR="00AF38E9" w:rsidRPr="00FC4079" w:rsidRDefault="00AF38E9" w:rsidP="00AF38E9">
            <w:pPr>
              <w:spacing w:line="240" w:lineRule="auto"/>
              <w:rPr>
                <w:sz w:val="16"/>
              </w:rPr>
            </w:pPr>
          </w:p>
        </w:tc>
        <w:tc>
          <w:tcPr>
            <w:tcW w:w="682" w:type="dxa"/>
          </w:tcPr>
          <w:p w14:paraId="5C21A007" w14:textId="77777777" w:rsidR="00AF38E9" w:rsidRPr="00FC4079" w:rsidRDefault="00AF38E9" w:rsidP="00AF38E9">
            <w:pPr>
              <w:spacing w:line="240" w:lineRule="auto"/>
              <w:rPr>
                <w:sz w:val="16"/>
              </w:rPr>
            </w:pPr>
            <w:r w:rsidRPr="00FC4079">
              <w:rPr>
                <w:sz w:val="16"/>
              </w:rPr>
              <w:t>See Note 3</w:t>
            </w:r>
          </w:p>
        </w:tc>
        <w:tc>
          <w:tcPr>
            <w:tcW w:w="682" w:type="dxa"/>
          </w:tcPr>
          <w:p w14:paraId="11051166" w14:textId="77777777" w:rsidR="00AF38E9" w:rsidRPr="00FC4079" w:rsidRDefault="00AF38E9" w:rsidP="00AF38E9">
            <w:pPr>
              <w:spacing w:line="240" w:lineRule="auto"/>
              <w:rPr>
                <w:sz w:val="16"/>
              </w:rPr>
            </w:pPr>
            <w:r w:rsidRPr="00FC4079">
              <w:rPr>
                <w:sz w:val="16"/>
              </w:rPr>
              <w:t>See Note 3</w:t>
            </w:r>
          </w:p>
        </w:tc>
        <w:tc>
          <w:tcPr>
            <w:tcW w:w="1271" w:type="dxa"/>
          </w:tcPr>
          <w:p w14:paraId="0A793C44" w14:textId="77777777" w:rsidR="00AF38E9" w:rsidRPr="00FC4079" w:rsidRDefault="00AF38E9" w:rsidP="00AF38E9">
            <w:pPr>
              <w:spacing w:line="240" w:lineRule="auto"/>
              <w:rPr>
                <w:sz w:val="16"/>
              </w:rPr>
            </w:pPr>
          </w:p>
        </w:tc>
        <w:tc>
          <w:tcPr>
            <w:tcW w:w="534" w:type="dxa"/>
          </w:tcPr>
          <w:p w14:paraId="6809B7BF" w14:textId="77777777" w:rsidR="00AF38E9" w:rsidRPr="00FC4079" w:rsidRDefault="00AF38E9" w:rsidP="00AF38E9">
            <w:pPr>
              <w:spacing w:line="240" w:lineRule="auto"/>
              <w:rPr>
                <w:sz w:val="16"/>
              </w:rPr>
            </w:pPr>
            <w:r w:rsidRPr="00FC4079">
              <w:rPr>
                <w:sz w:val="16"/>
              </w:rPr>
              <w:t>1</w:t>
            </w:r>
          </w:p>
        </w:tc>
        <w:tc>
          <w:tcPr>
            <w:tcW w:w="534" w:type="dxa"/>
          </w:tcPr>
          <w:p w14:paraId="57DAF952" w14:textId="77777777" w:rsidR="00AF38E9" w:rsidRPr="00FC4079" w:rsidRDefault="00AF38E9" w:rsidP="00AF38E9">
            <w:pPr>
              <w:spacing w:line="240" w:lineRule="auto"/>
              <w:rPr>
                <w:sz w:val="16"/>
              </w:rPr>
            </w:pPr>
          </w:p>
        </w:tc>
        <w:tc>
          <w:tcPr>
            <w:tcW w:w="864" w:type="dxa"/>
          </w:tcPr>
          <w:p w14:paraId="069B9DF4" w14:textId="77777777" w:rsidR="00AF38E9" w:rsidRPr="00FC4079" w:rsidRDefault="00AF38E9" w:rsidP="00AF38E9">
            <w:pPr>
              <w:spacing w:line="240" w:lineRule="auto"/>
              <w:rPr>
                <w:sz w:val="16"/>
              </w:rPr>
            </w:pPr>
            <w:r w:rsidRPr="00FC4079">
              <w:rPr>
                <w:sz w:val="16"/>
              </w:rPr>
              <w:t>D(100)</w:t>
            </w:r>
          </w:p>
        </w:tc>
      </w:tr>
      <w:tr w:rsidR="00FC4079" w:rsidRPr="00FC4079" w14:paraId="11BDDEA4" w14:textId="77777777" w:rsidTr="00FC4079">
        <w:tc>
          <w:tcPr>
            <w:tcW w:w="1353" w:type="dxa"/>
          </w:tcPr>
          <w:p w14:paraId="00549E86" w14:textId="77777777" w:rsidR="00AF38E9" w:rsidRPr="00FC4079" w:rsidRDefault="00AF38E9" w:rsidP="00AF38E9">
            <w:pPr>
              <w:spacing w:line="240" w:lineRule="auto"/>
              <w:rPr>
                <w:sz w:val="16"/>
              </w:rPr>
            </w:pPr>
            <w:r w:rsidRPr="00FC4079">
              <w:rPr>
                <w:sz w:val="16"/>
              </w:rPr>
              <w:t>Carfilzomib</w:t>
            </w:r>
          </w:p>
        </w:tc>
        <w:tc>
          <w:tcPr>
            <w:tcW w:w="2023" w:type="dxa"/>
          </w:tcPr>
          <w:p w14:paraId="49523D24" w14:textId="77777777" w:rsidR="00AF38E9" w:rsidRPr="00FC4079" w:rsidRDefault="00AF38E9" w:rsidP="00AF38E9">
            <w:pPr>
              <w:spacing w:line="240" w:lineRule="auto"/>
              <w:rPr>
                <w:sz w:val="16"/>
              </w:rPr>
            </w:pPr>
            <w:r w:rsidRPr="00FC4079">
              <w:rPr>
                <w:sz w:val="16"/>
              </w:rPr>
              <w:t>Powder for injection 10 mg</w:t>
            </w:r>
          </w:p>
        </w:tc>
        <w:tc>
          <w:tcPr>
            <w:tcW w:w="953" w:type="dxa"/>
          </w:tcPr>
          <w:p w14:paraId="73006C56" w14:textId="77777777" w:rsidR="00AF38E9" w:rsidRPr="00FC4079" w:rsidRDefault="00AF38E9" w:rsidP="00AF38E9">
            <w:pPr>
              <w:spacing w:line="240" w:lineRule="auto"/>
              <w:rPr>
                <w:sz w:val="16"/>
              </w:rPr>
            </w:pPr>
            <w:r w:rsidRPr="00FC4079">
              <w:rPr>
                <w:sz w:val="16"/>
              </w:rPr>
              <w:t>Injection</w:t>
            </w:r>
          </w:p>
        </w:tc>
        <w:tc>
          <w:tcPr>
            <w:tcW w:w="1440" w:type="dxa"/>
          </w:tcPr>
          <w:p w14:paraId="72491ACC" w14:textId="77777777" w:rsidR="00AF38E9" w:rsidRPr="00FC4079" w:rsidRDefault="00AF38E9" w:rsidP="00AF38E9">
            <w:pPr>
              <w:spacing w:line="240" w:lineRule="auto"/>
              <w:rPr>
                <w:sz w:val="16"/>
              </w:rPr>
            </w:pPr>
            <w:r w:rsidRPr="00FC4079">
              <w:rPr>
                <w:sz w:val="16"/>
              </w:rPr>
              <w:t>Kyprolis</w:t>
            </w:r>
          </w:p>
        </w:tc>
        <w:tc>
          <w:tcPr>
            <w:tcW w:w="534" w:type="dxa"/>
          </w:tcPr>
          <w:p w14:paraId="7995F22D" w14:textId="77777777" w:rsidR="00AF38E9" w:rsidRPr="00FC4079" w:rsidRDefault="00AF38E9" w:rsidP="00AF38E9">
            <w:pPr>
              <w:spacing w:line="240" w:lineRule="auto"/>
              <w:rPr>
                <w:sz w:val="16"/>
              </w:rPr>
            </w:pPr>
            <w:r w:rsidRPr="00FC4079">
              <w:rPr>
                <w:sz w:val="16"/>
              </w:rPr>
              <w:t>AN</w:t>
            </w:r>
          </w:p>
        </w:tc>
        <w:tc>
          <w:tcPr>
            <w:tcW w:w="633" w:type="dxa"/>
          </w:tcPr>
          <w:p w14:paraId="0878A21C" w14:textId="77777777" w:rsidR="00AF38E9" w:rsidRPr="00FC4079" w:rsidRDefault="00AF38E9" w:rsidP="00AF38E9">
            <w:pPr>
              <w:spacing w:line="240" w:lineRule="auto"/>
              <w:rPr>
                <w:sz w:val="16"/>
              </w:rPr>
            </w:pPr>
            <w:r w:rsidRPr="00FC4079">
              <w:rPr>
                <w:sz w:val="16"/>
              </w:rPr>
              <w:t xml:space="preserve">MP </w:t>
            </w:r>
          </w:p>
        </w:tc>
        <w:tc>
          <w:tcPr>
            <w:tcW w:w="1728" w:type="dxa"/>
          </w:tcPr>
          <w:p w14:paraId="16EFC618" w14:textId="77777777" w:rsidR="00AF38E9" w:rsidRPr="00FC4079" w:rsidRDefault="00AF38E9" w:rsidP="00AF38E9">
            <w:pPr>
              <w:spacing w:line="240" w:lineRule="auto"/>
              <w:rPr>
                <w:sz w:val="16"/>
              </w:rPr>
            </w:pPr>
            <w:r w:rsidRPr="00FC4079">
              <w:rPr>
                <w:sz w:val="16"/>
              </w:rPr>
              <w:t>C14363 C14364 C14389</w:t>
            </w:r>
          </w:p>
        </w:tc>
        <w:tc>
          <w:tcPr>
            <w:tcW w:w="1728" w:type="dxa"/>
          </w:tcPr>
          <w:p w14:paraId="078F49DC" w14:textId="77777777" w:rsidR="00AF38E9" w:rsidRPr="00FC4079" w:rsidRDefault="00AF38E9" w:rsidP="00AF38E9">
            <w:pPr>
              <w:spacing w:line="240" w:lineRule="auto"/>
              <w:rPr>
                <w:sz w:val="16"/>
              </w:rPr>
            </w:pPr>
            <w:r w:rsidRPr="00FC4079">
              <w:rPr>
                <w:sz w:val="16"/>
              </w:rPr>
              <w:t>P14363 P14364 P14389</w:t>
            </w:r>
          </w:p>
        </w:tc>
        <w:tc>
          <w:tcPr>
            <w:tcW w:w="682" w:type="dxa"/>
          </w:tcPr>
          <w:p w14:paraId="1F1126CF" w14:textId="77777777" w:rsidR="00AF38E9" w:rsidRPr="00FC4079" w:rsidRDefault="00AF38E9" w:rsidP="00AF38E9">
            <w:pPr>
              <w:spacing w:line="240" w:lineRule="auto"/>
              <w:rPr>
                <w:sz w:val="16"/>
              </w:rPr>
            </w:pPr>
            <w:r w:rsidRPr="00FC4079">
              <w:rPr>
                <w:sz w:val="16"/>
              </w:rPr>
              <w:t>See Note 3</w:t>
            </w:r>
          </w:p>
        </w:tc>
        <w:tc>
          <w:tcPr>
            <w:tcW w:w="682" w:type="dxa"/>
          </w:tcPr>
          <w:p w14:paraId="700A9B47" w14:textId="77777777" w:rsidR="00AF38E9" w:rsidRPr="00FC4079" w:rsidRDefault="00AF38E9" w:rsidP="00AF38E9">
            <w:pPr>
              <w:spacing w:line="240" w:lineRule="auto"/>
              <w:rPr>
                <w:sz w:val="16"/>
              </w:rPr>
            </w:pPr>
            <w:r w:rsidRPr="00FC4079">
              <w:rPr>
                <w:sz w:val="16"/>
              </w:rPr>
              <w:t>See Note 3</w:t>
            </w:r>
          </w:p>
        </w:tc>
        <w:tc>
          <w:tcPr>
            <w:tcW w:w="1271" w:type="dxa"/>
          </w:tcPr>
          <w:p w14:paraId="61F3E8F4" w14:textId="77777777" w:rsidR="00AF38E9" w:rsidRPr="00FC4079" w:rsidRDefault="00AF38E9" w:rsidP="00AF38E9">
            <w:pPr>
              <w:spacing w:line="240" w:lineRule="auto"/>
              <w:rPr>
                <w:sz w:val="16"/>
              </w:rPr>
            </w:pPr>
          </w:p>
        </w:tc>
        <w:tc>
          <w:tcPr>
            <w:tcW w:w="534" w:type="dxa"/>
          </w:tcPr>
          <w:p w14:paraId="653CC3B6" w14:textId="77777777" w:rsidR="00AF38E9" w:rsidRPr="00FC4079" w:rsidRDefault="00AF38E9" w:rsidP="00AF38E9">
            <w:pPr>
              <w:spacing w:line="240" w:lineRule="auto"/>
              <w:rPr>
                <w:sz w:val="16"/>
              </w:rPr>
            </w:pPr>
            <w:r w:rsidRPr="00FC4079">
              <w:rPr>
                <w:sz w:val="16"/>
              </w:rPr>
              <w:t>1</w:t>
            </w:r>
          </w:p>
        </w:tc>
        <w:tc>
          <w:tcPr>
            <w:tcW w:w="534" w:type="dxa"/>
          </w:tcPr>
          <w:p w14:paraId="672D0C9C" w14:textId="77777777" w:rsidR="00AF38E9" w:rsidRPr="00FC4079" w:rsidRDefault="00AF38E9" w:rsidP="00AF38E9">
            <w:pPr>
              <w:spacing w:line="240" w:lineRule="auto"/>
              <w:rPr>
                <w:sz w:val="16"/>
              </w:rPr>
            </w:pPr>
          </w:p>
        </w:tc>
        <w:tc>
          <w:tcPr>
            <w:tcW w:w="864" w:type="dxa"/>
          </w:tcPr>
          <w:p w14:paraId="4649A14D" w14:textId="77777777" w:rsidR="00AF38E9" w:rsidRPr="00FC4079" w:rsidRDefault="00AF38E9" w:rsidP="00AF38E9">
            <w:pPr>
              <w:spacing w:line="240" w:lineRule="auto"/>
              <w:rPr>
                <w:sz w:val="16"/>
              </w:rPr>
            </w:pPr>
            <w:r w:rsidRPr="00FC4079">
              <w:rPr>
                <w:sz w:val="16"/>
              </w:rPr>
              <w:t>D(100)</w:t>
            </w:r>
          </w:p>
        </w:tc>
      </w:tr>
      <w:tr w:rsidR="00FC4079" w:rsidRPr="00FC4079" w14:paraId="13B44066" w14:textId="77777777" w:rsidTr="00FC4079">
        <w:tc>
          <w:tcPr>
            <w:tcW w:w="1353" w:type="dxa"/>
          </w:tcPr>
          <w:p w14:paraId="3C1300FC" w14:textId="77777777" w:rsidR="00AF38E9" w:rsidRPr="00FC4079" w:rsidRDefault="00AF38E9" w:rsidP="00AF38E9">
            <w:pPr>
              <w:spacing w:line="240" w:lineRule="auto"/>
              <w:rPr>
                <w:sz w:val="16"/>
              </w:rPr>
            </w:pPr>
            <w:r w:rsidRPr="00FC4079">
              <w:rPr>
                <w:sz w:val="16"/>
              </w:rPr>
              <w:t>Carfilzomib</w:t>
            </w:r>
          </w:p>
        </w:tc>
        <w:tc>
          <w:tcPr>
            <w:tcW w:w="2023" w:type="dxa"/>
          </w:tcPr>
          <w:p w14:paraId="4019A15B" w14:textId="77777777" w:rsidR="00AF38E9" w:rsidRPr="00FC4079" w:rsidRDefault="00AF38E9" w:rsidP="00AF38E9">
            <w:pPr>
              <w:spacing w:line="240" w:lineRule="auto"/>
              <w:rPr>
                <w:sz w:val="16"/>
              </w:rPr>
            </w:pPr>
            <w:r w:rsidRPr="00FC4079">
              <w:rPr>
                <w:sz w:val="16"/>
              </w:rPr>
              <w:t>Powder for injection 10 mg</w:t>
            </w:r>
          </w:p>
        </w:tc>
        <w:tc>
          <w:tcPr>
            <w:tcW w:w="953" w:type="dxa"/>
          </w:tcPr>
          <w:p w14:paraId="325009C9" w14:textId="77777777" w:rsidR="00AF38E9" w:rsidRPr="00FC4079" w:rsidRDefault="00AF38E9" w:rsidP="00AF38E9">
            <w:pPr>
              <w:spacing w:line="240" w:lineRule="auto"/>
              <w:rPr>
                <w:sz w:val="16"/>
              </w:rPr>
            </w:pPr>
            <w:r w:rsidRPr="00FC4079">
              <w:rPr>
                <w:sz w:val="16"/>
              </w:rPr>
              <w:t>Injection</w:t>
            </w:r>
          </w:p>
        </w:tc>
        <w:tc>
          <w:tcPr>
            <w:tcW w:w="1440" w:type="dxa"/>
          </w:tcPr>
          <w:p w14:paraId="439422CF" w14:textId="77777777" w:rsidR="00AF38E9" w:rsidRPr="00FC4079" w:rsidRDefault="00AF38E9" w:rsidP="00AF38E9">
            <w:pPr>
              <w:spacing w:line="240" w:lineRule="auto"/>
              <w:rPr>
                <w:sz w:val="16"/>
              </w:rPr>
            </w:pPr>
            <w:r w:rsidRPr="00FC4079">
              <w:rPr>
                <w:sz w:val="16"/>
              </w:rPr>
              <w:t>Kyprolis</w:t>
            </w:r>
          </w:p>
        </w:tc>
        <w:tc>
          <w:tcPr>
            <w:tcW w:w="534" w:type="dxa"/>
          </w:tcPr>
          <w:p w14:paraId="25084148" w14:textId="77777777" w:rsidR="00AF38E9" w:rsidRPr="00FC4079" w:rsidRDefault="00AF38E9" w:rsidP="00AF38E9">
            <w:pPr>
              <w:spacing w:line="240" w:lineRule="auto"/>
              <w:rPr>
                <w:sz w:val="16"/>
              </w:rPr>
            </w:pPr>
            <w:r w:rsidRPr="00FC4079">
              <w:rPr>
                <w:sz w:val="16"/>
              </w:rPr>
              <w:t>AN</w:t>
            </w:r>
          </w:p>
        </w:tc>
        <w:tc>
          <w:tcPr>
            <w:tcW w:w="633" w:type="dxa"/>
          </w:tcPr>
          <w:p w14:paraId="48BD3814" w14:textId="77777777" w:rsidR="00AF38E9" w:rsidRPr="00FC4079" w:rsidRDefault="00AF38E9" w:rsidP="00AF38E9">
            <w:pPr>
              <w:spacing w:line="240" w:lineRule="auto"/>
              <w:rPr>
                <w:sz w:val="16"/>
              </w:rPr>
            </w:pPr>
            <w:r w:rsidRPr="00FC4079">
              <w:rPr>
                <w:sz w:val="16"/>
              </w:rPr>
              <w:t xml:space="preserve">MP </w:t>
            </w:r>
          </w:p>
        </w:tc>
        <w:tc>
          <w:tcPr>
            <w:tcW w:w="1728" w:type="dxa"/>
          </w:tcPr>
          <w:p w14:paraId="1E1D37B3" w14:textId="77777777" w:rsidR="00AF38E9" w:rsidRPr="00FC4079" w:rsidRDefault="00AF38E9" w:rsidP="00AF38E9">
            <w:pPr>
              <w:spacing w:line="240" w:lineRule="auto"/>
              <w:rPr>
                <w:sz w:val="16"/>
              </w:rPr>
            </w:pPr>
            <w:r w:rsidRPr="00FC4079">
              <w:rPr>
                <w:sz w:val="16"/>
              </w:rPr>
              <w:t>C12930 C12934</w:t>
            </w:r>
          </w:p>
        </w:tc>
        <w:tc>
          <w:tcPr>
            <w:tcW w:w="1728" w:type="dxa"/>
          </w:tcPr>
          <w:p w14:paraId="61EE9F19" w14:textId="77777777" w:rsidR="00AF38E9" w:rsidRPr="00FC4079" w:rsidRDefault="00AF38E9" w:rsidP="00AF38E9">
            <w:pPr>
              <w:spacing w:line="240" w:lineRule="auto"/>
              <w:rPr>
                <w:sz w:val="16"/>
              </w:rPr>
            </w:pPr>
            <w:r w:rsidRPr="00FC4079">
              <w:rPr>
                <w:sz w:val="16"/>
              </w:rPr>
              <w:t>P12930 P12934</w:t>
            </w:r>
          </w:p>
        </w:tc>
        <w:tc>
          <w:tcPr>
            <w:tcW w:w="682" w:type="dxa"/>
          </w:tcPr>
          <w:p w14:paraId="1A5A7074" w14:textId="77777777" w:rsidR="00AF38E9" w:rsidRPr="00FC4079" w:rsidRDefault="00AF38E9" w:rsidP="00AF38E9">
            <w:pPr>
              <w:spacing w:line="240" w:lineRule="auto"/>
              <w:rPr>
                <w:sz w:val="16"/>
              </w:rPr>
            </w:pPr>
            <w:r w:rsidRPr="00FC4079">
              <w:rPr>
                <w:sz w:val="16"/>
              </w:rPr>
              <w:t>See Note 3</w:t>
            </w:r>
          </w:p>
        </w:tc>
        <w:tc>
          <w:tcPr>
            <w:tcW w:w="682" w:type="dxa"/>
          </w:tcPr>
          <w:p w14:paraId="1A98DAF9" w14:textId="77777777" w:rsidR="00AF38E9" w:rsidRPr="00FC4079" w:rsidRDefault="00AF38E9" w:rsidP="00AF38E9">
            <w:pPr>
              <w:spacing w:line="240" w:lineRule="auto"/>
              <w:rPr>
                <w:sz w:val="16"/>
              </w:rPr>
            </w:pPr>
            <w:r w:rsidRPr="00FC4079">
              <w:rPr>
                <w:sz w:val="16"/>
              </w:rPr>
              <w:t>See Note 3</w:t>
            </w:r>
          </w:p>
        </w:tc>
        <w:tc>
          <w:tcPr>
            <w:tcW w:w="1271" w:type="dxa"/>
          </w:tcPr>
          <w:p w14:paraId="75154B36" w14:textId="77777777" w:rsidR="00AF38E9" w:rsidRPr="00FC4079" w:rsidRDefault="00AF38E9" w:rsidP="00AF38E9">
            <w:pPr>
              <w:spacing w:line="240" w:lineRule="auto"/>
              <w:rPr>
                <w:sz w:val="16"/>
              </w:rPr>
            </w:pPr>
          </w:p>
        </w:tc>
        <w:tc>
          <w:tcPr>
            <w:tcW w:w="534" w:type="dxa"/>
          </w:tcPr>
          <w:p w14:paraId="4CF33EC4" w14:textId="77777777" w:rsidR="00AF38E9" w:rsidRPr="00FC4079" w:rsidRDefault="00AF38E9" w:rsidP="00AF38E9">
            <w:pPr>
              <w:spacing w:line="240" w:lineRule="auto"/>
              <w:rPr>
                <w:sz w:val="16"/>
              </w:rPr>
            </w:pPr>
            <w:r w:rsidRPr="00FC4079">
              <w:rPr>
                <w:sz w:val="16"/>
              </w:rPr>
              <w:t>1</w:t>
            </w:r>
          </w:p>
        </w:tc>
        <w:tc>
          <w:tcPr>
            <w:tcW w:w="534" w:type="dxa"/>
          </w:tcPr>
          <w:p w14:paraId="2ABBD1A0" w14:textId="77777777" w:rsidR="00AF38E9" w:rsidRPr="00FC4079" w:rsidRDefault="00AF38E9" w:rsidP="00AF38E9">
            <w:pPr>
              <w:spacing w:line="240" w:lineRule="auto"/>
              <w:rPr>
                <w:sz w:val="16"/>
              </w:rPr>
            </w:pPr>
          </w:p>
        </w:tc>
        <w:tc>
          <w:tcPr>
            <w:tcW w:w="864" w:type="dxa"/>
          </w:tcPr>
          <w:p w14:paraId="0265BA99" w14:textId="77777777" w:rsidR="00AF38E9" w:rsidRPr="00FC4079" w:rsidRDefault="00AF38E9" w:rsidP="00AF38E9">
            <w:pPr>
              <w:spacing w:line="240" w:lineRule="auto"/>
              <w:rPr>
                <w:sz w:val="16"/>
              </w:rPr>
            </w:pPr>
            <w:r w:rsidRPr="00FC4079">
              <w:rPr>
                <w:sz w:val="16"/>
              </w:rPr>
              <w:t>D(100)</w:t>
            </w:r>
          </w:p>
        </w:tc>
      </w:tr>
      <w:tr w:rsidR="00FC4079" w:rsidRPr="00FC4079" w14:paraId="4F1D600C" w14:textId="77777777" w:rsidTr="00FC4079">
        <w:tc>
          <w:tcPr>
            <w:tcW w:w="1353" w:type="dxa"/>
          </w:tcPr>
          <w:p w14:paraId="0517411B" w14:textId="77777777" w:rsidR="00AF38E9" w:rsidRPr="00FC4079" w:rsidRDefault="00AF38E9" w:rsidP="00AF38E9">
            <w:pPr>
              <w:spacing w:line="240" w:lineRule="auto"/>
              <w:rPr>
                <w:sz w:val="16"/>
              </w:rPr>
            </w:pPr>
            <w:r w:rsidRPr="00FC4079">
              <w:rPr>
                <w:sz w:val="16"/>
              </w:rPr>
              <w:t>Carfilzomib</w:t>
            </w:r>
          </w:p>
        </w:tc>
        <w:tc>
          <w:tcPr>
            <w:tcW w:w="2023" w:type="dxa"/>
          </w:tcPr>
          <w:p w14:paraId="68296E31" w14:textId="77777777" w:rsidR="00AF38E9" w:rsidRPr="00FC4079" w:rsidRDefault="00AF38E9" w:rsidP="00AF38E9">
            <w:pPr>
              <w:spacing w:line="240" w:lineRule="auto"/>
              <w:rPr>
                <w:sz w:val="16"/>
              </w:rPr>
            </w:pPr>
            <w:r w:rsidRPr="00FC4079">
              <w:rPr>
                <w:sz w:val="16"/>
              </w:rPr>
              <w:t>Powder for injection 10 mg</w:t>
            </w:r>
          </w:p>
        </w:tc>
        <w:tc>
          <w:tcPr>
            <w:tcW w:w="953" w:type="dxa"/>
          </w:tcPr>
          <w:p w14:paraId="18752F49" w14:textId="77777777" w:rsidR="00AF38E9" w:rsidRPr="00FC4079" w:rsidRDefault="00AF38E9" w:rsidP="00AF38E9">
            <w:pPr>
              <w:spacing w:line="240" w:lineRule="auto"/>
              <w:rPr>
                <w:sz w:val="16"/>
              </w:rPr>
            </w:pPr>
            <w:r w:rsidRPr="00FC4079">
              <w:rPr>
                <w:sz w:val="16"/>
              </w:rPr>
              <w:t>Injection</w:t>
            </w:r>
          </w:p>
        </w:tc>
        <w:tc>
          <w:tcPr>
            <w:tcW w:w="1440" w:type="dxa"/>
          </w:tcPr>
          <w:p w14:paraId="62A3C30F" w14:textId="77777777" w:rsidR="00AF38E9" w:rsidRPr="00FC4079" w:rsidRDefault="00AF38E9" w:rsidP="00AF38E9">
            <w:pPr>
              <w:spacing w:line="240" w:lineRule="auto"/>
              <w:rPr>
                <w:sz w:val="16"/>
              </w:rPr>
            </w:pPr>
            <w:r w:rsidRPr="00FC4079">
              <w:rPr>
                <w:sz w:val="16"/>
              </w:rPr>
              <w:t>Kyprolis</w:t>
            </w:r>
          </w:p>
        </w:tc>
        <w:tc>
          <w:tcPr>
            <w:tcW w:w="534" w:type="dxa"/>
          </w:tcPr>
          <w:p w14:paraId="3F7EF17D" w14:textId="77777777" w:rsidR="00AF38E9" w:rsidRPr="00FC4079" w:rsidRDefault="00AF38E9" w:rsidP="00AF38E9">
            <w:pPr>
              <w:spacing w:line="240" w:lineRule="auto"/>
              <w:rPr>
                <w:sz w:val="16"/>
              </w:rPr>
            </w:pPr>
            <w:r w:rsidRPr="00FC4079">
              <w:rPr>
                <w:sz w:val="16"/>
              </w:rPr>
              <w:t>AN</w:t>
            </w:r>
          </w:p>
        </w:tc>
        <w:tc>
          <w:tcPr>
            <w:tcW w:w="633" w:type="dxa"/>
          </w:tcPr>
          <w:p w14:paraId="0403167D" w14:textId="77777777" w:rsidR="00AF38E9" w:rsidRPr="00FC4079" w:rsidRDefault="00AF38E9" w:rsidP="00AF38E9">
            <w:pPr>
              <w:spacing w:line="240" w:lineRule="auto"/>
              <w:rPr>
                <w:sz w:val="16"/>
              </w:rPr>
            </w:pPr>
            <w:r w:rsidRPr="00FC4079">
              <w:rPr>
                <w:sz w:val="16"/>
              </w:rPr>
              <w:t xml:space="preserve">MP </w:t>
            </w:r>
          </w:p>
        </w:tc>
        <w:tc>
          <w:tcPr>
            <w:tcW w:w="1728" w:type="dxa"/>
          </w:tcPr>
          <w:p w14:paraId="0582773B" w14:textId="77777777" w:rsidR="00AF38E9" w:rsidRPr="00FC4079" w:rsidRDefault="00AF38E9" w:rsidP="00AF38E9">
            <w:pPr>
              <w:spacing w:line="240" w:lineRule="auto"/>
              <w:rPr>
                <w:sz w:val="16"/>
              </w:rPr>
            </w:pPr>
            <w:r w:rsidRPr="00FC4079">
              <w:rPr>
                <w:sz w:val="16"/>
              </w:rPr>
              <w:t>C12694 C12849</w:t>
            </w:r>
          </w:p>
        </w:tc>
        <w:tc>
          <w:tcPr>
            <w:tcW w:w="1728" w:type="dxa"/>
          </w:tcPr>
          <w:p w14:paraId="7924C049" w14:textId="77777777" w:rsidR="00AF38E9" w:rsidRPr="00FC4079" w:rsidRDefault="00AF38E9" w:rsidP="00AF38E9">
            <w:pPr>
              <w:spacing w:line="240" w:lineRule="auto"/>
              <w:rPr>
                <w:sz w:val="16"/>
              </w:rPr>
            </w:pPr>
            <w:r w:rsidRPr="00FC4079">
              <w:rPr>
                <w:sz w:val="16"/>
              </w:rPr>
              <w:t>P12694 P12849</w:t>
            </w:r>
          </w:p>
        </w:tc>
        <w:tc>
          <w:tcPr>
            <w:tcW w:w="682" w:type="dxa"/>
          </w:tcPr>
          <w:p w14:paraId="11F1B705" w14:textId="77777777" w:rsidR="00AF38E9" w:rsidRPr="00FC4079" w:rsidRDefault="00AF38E9" w:rsidP="00AF38E9">
            <w:pPr>
              <w:spacing w:line="240" w:lineRule="auto"/>
              <w:rPr>
                <w:sz w:val="16"/>
              </w:rPr>
            </w:pPr>
            <w:r w:rsidRPr="00FC4079">
              <w:rPr>
                <w:sz w:val="16"/>
              </w:rPr>
              <w:t>See Note 3</w:t>
            </w:r>
          </w:p>
        </w:tc>
        <w:tc>
          <w:tcPr>
            <w:tcW w:w="682" w:type="dxa"/>
          </w:tcPr>
          <w:p w14:paraId="0106F018" w14:textId="77777777" w:rsidR="00AF38E9" w:rsidRPr="00FC4079" w:rsidRDefault="00AF38E9" w:rsidP="00AF38E9">
            <w:pPr>
              <w:spacing w:line="240" w:lineRule="auto"/>
              <w:rPr>
                <w:sz w:val="16"/>
              </w:rPr>
            </w:pPr>
            <w:r w:rsidRPr="00FC4079">
              <w:rPr>
                <w:sz w:val="16"/>
              </w:rPr>
              <w:t>See Note 3</w:t>
            </w:r>
          </w:p>
        </w:tc>
        <w:tc>
          <w:tcPr>
            <w:tcW w:w="1271" w:type="dxa"/>
          </w:tcPr>
          <w:p w14:paraId="023581D1" w14:textId="77777777" w:rsidR="00AF38E9" w:rsidRPr="00FC4079" w:rsidRDefault="00AF38E9" w:rsidP="00AF38E9">
            <w:pPr>
              <w:spacing w:line="240" w:lineRule="auto"/>
              <w:rPr>
                <w:sz w:val="16"/>
              </w:rPr>
            </w:pPr>
          </w:p>
        </w:tc>
        <w:tc>
          <w:tcPr>
            <w:tcW w:w="534" w:type="dxa"/>
          </w:tcPr>
          <w:p w14:paraId="59C1F223" w14:textId="77777777" w:rsidR="00AF38E9" w:rsidRPr="00FC4079" w:rsidRDefault="00AF38E9" w:rsidP="00AF38E9">
            <w:pPr>
              <w:spacing w:line="240" w:lineRule="auto"/>
              <w:rPr>
                <w:sz w:val="16"/>
              </w:rPr>
            </w:pPr>
            <w:r w:rsidRPr="00FC4079">
              <w:rPr>
                <w:sz w:val="16"/>
              </w:rPr>
              <w:t>1</w:t>
            </w:r>
          </w:p>
        </w:tc>
        <w:tc>
          <w:tcPr>
            <w:tcW w:w="534" w:type="dxa"/>
          </w:tcPr>
          <w:p w14:paraId="00730B6F" w14:textId="77777777" w:rsidR="00AF38E9" w:rsidRPr="00FC4079" w:rsidRDefault="00AF38E9" w:rsidP="00AF38E9">
            <w:pPr>
              <w:spacing w:line="240" w:lineRule="auto"/>
              <w:rPr>
                <w:sz w:val="16"/>
              </w:rPr>
            </w:pPr>
          </w:p>
        </w:tc>
        <w:tc>
          <w:tcPr>
            <w:tcW w:w="864" w:type="dxa"/>
          </w:tcPr>
          <w:p w14:paraId="588A5CF7" w14:textId="77777777" w:rsidR="00AF38E9" w:rsidRPr="00FC4079" w:rsidRDefault="00AF38E9" w:rsidP="00AF38E9">
            <w:pPr>
              <w:spacing w:line="240" w:lineRule="auto"/>
              <w:rPr>
                <w:sz w:val="16"/>
              </w:rPr>
            </w:pPr>
            <w:r w:rsidRPr="00FC4079">
              <w:rPr>
                <w:sz w:val="16"/>
              </w:rPr>
              <w:t>D(100)</w:t>
            </w:r>
          </w:p>
        </w:tc>
      </w:tr>
      <w:tr w:rsidR="00FC4079" w:rsidRPr="00FC4079" w14:paraId="18B865C2" w14:textId="77777777" w:rsidTr="00FC4079">
        <w:tc>
          <w:tcPr>
            <w:tcW w:w="1353" w:type="dxa"/>
          </w:tcPr>
          <w:p w14:paraId="34FA9C61" w14:textId="77777777" w:rsidR="00AF38E9" w:rsidRPr="00FC4079" w:rsidRDefault="00AF38E9" w:rsidP="00AF38E9">
            <w:pPr>
              <w:spacing w:line="240" w:lineRule="auto"/>
              <w:rPr>
                <w:sz w:val="16"/>
              </w:rPr>
            </w:pPr>
            <w:r w:rsidRPr="00FC4079">
              <w:rPr>
                <w:sz w:val="16"/>
              </w:rPr>
              <w:t>Carfilzomib</w:t>
            </w:r>
          </w:p>
        </w:tc>
        <w:tc>
          <w:tcPr>
            <w:tcW w:w="2023" w:type="dxa"/>
          </w:tcPr>
          <w:p w14:paraId="0D4DFDEC" w14:textId="77777777" w:rsidR="00AF38E9" w:rsidRPr="00FC4079" w:rsidRDefault="00AF38E9" w:rsidP="00AF38E9">
            <w:pPr>
              <w:spacing w:line="240" w:lineRule="auto"/>
              <w:rPr>
                <w:sz w:val="16"/>
              </w:rPr>
            </w:pPr>
            <w:r w:rsidRPr="00FC4079">
              <w:rPr>
                <w:sz w:val="16"/>
              </w:rPr>
              <w:t>Powder for injection 30 mg</w:t>
            </w:r>
          </w:p>
        </w:tc>
        <w:tc>
          <w:tcPr>
            <w:tcW w:w="953" w:type="dxa"/>
          </w:tcPr>
          <w:p w14:paraId="0413018F" w14:textId="77777777" w:rsidR="00AF38E9" w:rsidRPr="00FC4079" w:rsidRDefault="00AF38E9" w:rsidP="00AF38E9">
            <w:pPr>
              <w:spacing w:line="240" w:lineRule="auto"/>
              <w:rPr>
                <w:sz w:val="16"/>
              </w:rPr>
            </w:pPr>
            <w:r w:rsidRPr="00FC4079">
              <w:rPr>
                <w:sz w:val="16"/>
              </w:rPr>
              <w:t>Injection</w:t>
            </w:r>
          </w:p>
        </w:tc>
        <w:tc>
          <w:tcPr>
            <w:tcW w:w="1440" w:type="dxa"/>
          </w:tcPr>
          <w:p w14:paraId="682F6E9D" w14:textId="77777777" w:rsidR="00AF38E9" w:rsidRPr="00FC4079" w:rsidRDefault="00AF38E9" w:rsidP="00AF38E9">
            <w:pPr>
              <w:spacing w:line="240" w:lineRule="auto"/>
              <w:rPr>
                <w:sz w:val="16"/>
              </w:rPr>
            </w:pPr>
            <w:r w:rsidRPr="00FC4079">
              <w:rPr>
                <w:sz w:val="16"/>
              </w:rPr>
              <w:t>Kyprolis</w:t>
            </w:r>
          </w:p>
        </w:tc>
        <w:tc>
          <w:tcPr>
            <w:tcW w:w="534" w:type="dxa"/>
          </w:tcPr>
          <w:p w14:paraId="7EB3688E" w14:textId="77777777" w:rsidR="00AF38E9" w:rsidRPr="00FC4079" w:rsidRDefault="00AF38E9" w:rsidP="00AF38E9">
            <w:pPr>
              <w:spacing w:line="240" w:lineRule="auto"/>
              <w:rPr>
                <w:sz w:val="16"/>
              </w:rPr>
            </w:pPr>
            <w:r w:rsidRPr="00FC4079">
              <w:rPr>
                <w:sz w:val="16"/>
              </w:rPr>
              <w:t>AN</w:t>
            </w:r>
          </w:p>
        </w:tc>
        <w:tc>
          <w:tcPr>
            <w:tcW w:w="633" w:type="dxa"/>
          </w:tcPr>
          <w:p w14:paraId="43BF0287" w14:textId="77777777" w:rsidR="00AF38E9" w:rsidRPr="00FC4079" w:rsidRDefault="00AF38E9" w:rsidP="00AF38E9">
            <w:pPr>
              <w:spacing w:line="240" w:lineRule="auto"/>
              <w:rPr>
                <w:sz w:val="16"/>
              </w:rPr>
            </w:pPr>
            <w:r w:rsidRPr="00FC4079">
              <w:rPr>
                <w:sz w:val="16"/>
              </w:rPr>
              <w:t xml:space="preserve">MP </w:t>
            </w:r>
          </w:p>
        </w:tc>
        <w:tc>
          <w:tcPr>
            <w:tcW w:w="1728" w:type="dxa"/>
          </w:tcPr>
          <w:p w14:paraId="11D0C119" w14:textId="77777777" w:rsidR="00AF38E9" w:rsidRPr="00FC4079" w:rsidRDefault="00AF38E9" w:rsidP="00AF38E9">
            <w:pPr>
              <w:spacing w:line="240" w:lineRule="auto"/>
              <w:rPr>
                <w:sz w:val="16"/>
              </w:rPr>
            </w:pPr>
            <w:r w:rsidRPr="00FC4079">
              <w:rPr>
                <w:sz w:val="16"/>
              </w:rPr>
              <w:t>C14363 C14364 C14389</w:t>
            </w:r>
          </w:p>
        </w:tc>
        <w:tc>
          <w:tcPr>
            <w:tcW w:w="1728" w:type="dxa"/>
          </w:tcPr>
          <w:p w14:paraId="108C9D93" w14:textId="77777777" w:rsidR="00AF38E9" w:rsidRPr="00FC4079" w:rsidRDefault="00AF38E9" w:rsidP="00AF38E9">
            <w:pPr>
              <w:spacing w:line="240" w:lineRule="auto"/>
              <w:rPr>
                <w:sz w:val="16"/>
              </w:rPr>
            </w:pPr>
            <w:r w:rsidRPr="00FC4079">
              <w:rPr>
                <w:sz w:val="16"/>
              </w:rPr>
              <w:t>P14363 P14364 P14389</w:t>
            </w:r>
          </w:p>
        </w:tc>
        <w:tc>
          <w:tcPr>
            <w:tcW w:w="682" w:type="dxa"/>
          </w:tcPr>
          <w:p w14:paraId="7D85BA6F" w14:textId="77777777" w:rsidR="00AF38E9" w:rsidRPr="00FC4079" w:rsidRDefault="00AF38E9" w:rsidP="00AF38E9">
            <w:pPr>
              <w:spacing w:line="240" w:lineRule="auto"/>
              <w:rPr>
                <w:sz w:val="16"/>
              </w:rPr>
            </w:pPr>
            <w:r w:rsidRPr="00FC4079">
              <w:rPr>
                <w:sz w:val="16"/>
              </w:rPr>
              <w:t>See Note 3</w:t>
            </w:r>
          </w:p>
        </w:tc>
        <w:tc>
          <w:tcPr>
            <w:tcW w:w="682" w:type="dxa"/>
          </w:tcPr>
          <w:p w14:paraId="0E4E30B5" w14:textId="77777777" w:rsidR="00AF38E9" w:rsidRPr="00FC4079" w:rsidRDefault="00AF38E9" w:rsidP="00AF38E9">
            <w:pPr>
              <w:spacing w:line="240" w:lineRule="auto"/>
              <w:rPr>
                <w:sz w:val="16"/>
              </w:rPr>
            </w:pPr>
            <w:r w:rsidRPr="00FC4079">
              <w:rPr>
                <w:sz w:val="16"/>
              </w:rPr>
              <w:t>See Note 3</w:t>
            </w:r>
          </w:p>
        </w:tc>
        <w:tc>
          <w:tcPr>
            <w:tcW w:w="1271" w:type="dxa"/>
          </w:tcPr>
          <w:p w14:paraId="68AF574F" w14:textId="77777777" w:rsidR="00AF38E9" w:rsidRPr="00FC4079" w:rsidRDefault="00AF38E9" w:rsidP="00AF38E9">
            <w:pPr>
              <w:spacing w:line="240" w:lineRule="auto"/>
              <w:rPr>
                <w:sz w:val="16"/>
              </w:rPr>
            </w:pPr>
          </w:p>
        </w:tc>
        <w:tc>
          <w:tcPr>
            <w:tcW w:w="534" w:type="dxa"/>
          </w:tcPr>
          <w:p w14:paraId="29B55D73" w14:textId="77777777" w:rsidR="00AF38E9" w:rsidRPr="00FC4079" w:rsidRDefault="00AF38E9" w:rsidP="00AF38E9">
            <w:pPr>
              <w:spacing w:line="240" w:lineRule="auto"/>
              <w:rPr>
                <w:sz w:val="16"/>
              </w:rPr>
            </w:pPr>
            <w:r w:rsidRPr="00FC4079">
              <w:rPr>
                <w:sz w:val="16"/>
              </w:rPr>
              <w:t>1</w:t>
            </w:r>
          </w:p>
        </w:tc>
        <w:tc>
          <w:tcPr>
            <w:tcW w:w="534" w:type="dxa"/>
          </w:tcPr>
          <w:p w14:paraId="2DCEBFE6" w14:textId="77777777" w:rsidR="00AF38E9" w:rsidRPr="00FC4079" w:rsidRDefault="00AF38E9" w:rsidP="00AF38E9">
            <w:pPr>
              <w:spacing w:line="240" w:lineRule="auto"/>
              <w:rPr>
                <w:sz w:val="16"/>
              </w:rPr>
            </w:pPr>
          </w:p>
        </w:tc>
        <w:tc>
          <w:tcPr>
            <w:tcW w:w="864" w:type="dxa"/>
          </w:tcPr>
          <w:p w14:paraId="6FA49A17" w14:textId="77777777" w:rsidR="00AF38E9" w:rsidRPr="00FC4079" w:rsidRDefault="00AF38E9" w:rsidP="00AF38E9">
            <w:pPr>
              <w:spacing w:line="240" w:lineRule="auto"/>
              <w:rPr>
                <w:sz w:val="16"/>
              </w:rPr>
            </w:pPr>
            <w:r w:rsidRPr="00FC4079">
              <w:rPr>
                <w:sz w:val="16"/>
              </w:rPr>
              <w:t>D(100)</w:t>
            </w:r>
          </w:p>
        </w:tc>
      </w:tr>
      <w:tr w:rsidR="00FC4079" w:rsidRPr="00FC4079" w14:paraId="30D01C0A" w14:textId="77777777" w:rsidTr="00FC4079">
        <w:tc>
          <w:tcPr>
            <w:tcW w:w="1353" w:type="dxa"/>
          </w:tcPr>
          <w:p w14:paraId="752491A0" w14:textId="77777777" w:rsidR="00AF38E9" w:rsidRPr="00FC4079" w:rsidRDefault="00AF38E9" w:rsidP="00AF38E9">
            <w:pPr>
              <w:spacing w:line="240" w:lineRule="auto"/>
              <w:rPr>
                <w:sz w:val="16"/>
              </w:rPr>
            </w:pPr>
            <w:r w:rsidRPr="00FC4079">
              <w:rPr>
                <w:sz w:val="16"/>
              </w:rPr>
              <w:t>Carfilzomib</w:t>
            </w:r>
          </w:p>
        </w:tc>
        <w:tc>
          <w:tcPr>
            <w:tcW w:w="2023" w:type="dxa"/>
          </w:tcPr>
          <w:p w14:paraId="16F39246" w14:textId="77777777" w:rsidR="00AF38E9" w:rsidRPr="00FC4079" w:rsidRDefault="00AF38E9" w:rsidP="00AF38E9">
            <w:pPr>
              <w:spacing w:line="240" w:lineRule="auto"/>
              <w:rPr>
                <w:sz w:val="16"/>
              </w:rPr>
            </w:pPr>
            <w:r w:rsidRPr="00FC4079">
              <w:rPr>
                <w:sz w:val="16"/>
              </w:rPr>
              <w:t>Powder for injection 30 mg</w:t>
            </w:r>
          </w:p>
        </w:tc>
        <w:tc>
          <w:tcPr>
            <w:tcW w:w="953" w:type="dxa"/>
          </w:tcPr>
          <w:p w14:paraId="193F57AE" w14:textId="77777777" w:rsidR="00AF38E9" w:rsidRPr="00FC4079" w:rsidRDefault="00AF38E9" w:rsidP="00AF38E9">
            <w:pPr>
              <w:spacing w:line="240" w:lineRule="auto"/>
              <w:rPr>
                <w:sz w:val="16"/>
              </w:rPr>
            </w:pPr>
            <w:r w:rsidRPr="00FC4079">
              <w:rPr>
                <w:sz w:val="16"/>
              </w:rPr>
              <w:t>Injection</w:t>
            </w:r>
          </w:p>
        </w:tc>
        <w:tc>
          <w:tcPr>
            <w:tcW w:w="1440" w:type="dxa"/>
          </w:tcPr>
          <w:p w14:paraId="2E13764B" w14:textId="77777777" w:rsidR="00AF38E9" w:rsidRPr="00FC4079" w:rsidRDefault="00AF38E9" w:rsidP="00AF38E9">
            <w:pPr>
              <w:spacing w:line="240" w:lineRule="auto"/>
              <w:rPr>
                <w:sz w:val="16"/>
              </w:rPr>
            </w:pPr>
            <w:r w:rsidRPr="00FC4079">
              <w:rPr>
                <w:sz w:val="16"/>
              </w:rPr>
              <w:t>Kyprolis</w:t>
            </w:r>
          </w:p>
        </w:tc>
        <w:tc>
          <w:tcPr>
            <w:tcW w:w="534" w:type="dxa"/>
          </w:tcPr>
          <w:p w14:paraId="3BADEB0C" w14:textId="77777777" w:rsidR="00AF38E9" w:rsidRPr="00FC4079" w:rsidRDefault="00AF38E9" w:rsidP="00AF38E9">
            <w:pPr>
              <w:spacing w:line="240" w:lineRule="auto"/>
              <w:rPr>
                <w:sz w:val="16"/>
              </w:rPr>
            </w:pPr>
            <w:r w:rsidRPr="00FC4079">
              <w:rPr>
                <w:sz w:val="16"/>
              </w:rPr>
              <w:t>AN</w:t>
            </w:r>
          </w:p>
        </w:tc>
        <w:tc>
          <w:tcPr>
            <w:tcW w:w="633" w:type="dxa"/>
          </w:tcPr>
          <w:p w14:paraId="1A1EEFFF" w14:textId="77777777" w:rsidR="00AF38E9" w:rsidRPr="00FC4079" w:rsidRDefault="00AF38E9" w:rsidP="00AF38E9">
            <w:pPr>
              <w:spacing w:line="240" w:lineRule="auto"/>
              <w:rPr>
                <w:sz w:val="16"/>
              </w:rPr>
            </w:pPr>
            <w:r w:rsidRPr="00FC4079">
              <w:rPr>
                <w:sz w:val="16"/>
              </w:rPr>
              <w:t xml:space="preserve">MP </w:t>
            </w:r>
          </w:p>
        </w:tc>
        <w:tc>
          <w:tcPr>
            <w:tcW w:w="1728" w:type="dxa"/>
          </w:tcPr>
          <w:p w14:paraId="2FE9CBCD" w14:textId="77777777" w:rsidR="00AF38E9" w:rsidRPr="00FC4079" w:rsidRDefault="00AF38E9" w:rsidP="00AF38E9">
            <w:pPr>
              <w:spacing w:line="240" w:lineRule="auto"/>
              <w:rPr>
                <w:sz w:val="16"/>
              </w:rPr>
            </w:pPr>
            <w:r w:rsidRPr="00FC4079">
              <w:rPr>
                <w:sz w:val="16"/>
              </w:rPr>
              <w:t>C12930 C12934</w:t>
            </w:r>
          </w:p>
        </w:tc>
        <w:tc>
          <w:tcPr>
            <w:tcW w:w="1728" w:type="dxa"/>
          </w:tcPr>
          <w:p w14:paraId="373C39DC" w14:textId="77777777" w:rsidR="00AF38E9" w:rsidRPr="00FC4079" w:rsidRDefault="00AF38E9" w:rsidP="00AF38E9">
            <w:pPr>
              <w:spacing w:line="240" w:lineRule="auto"/>
              <w:rPr>
                <w:sz w:val="16"/>
              </w:rPr>
            </w:pPr>
            <w:r w:rsidRPr="00FC4079">
              <w:rPr>
                <w:sz w:val="16"/>
              </w:rPr>
              <w:t>P12930 P12934</w:t>
            </w:r>
          </w:p>
        </w:tc>
        <w:tc>
          <w:tcPr>
            <w:tcW w:w="682" w:type="dxa"/>
          </w:tcPr>
          <w:p w14:paraId="1C848437" w14:textId="77777777" w:rsidR="00AF38E9" w:rsidRPr="00FC4079" w:rsidRDefault="00AF38E9" w:rsidP="00AF38E9">
            <w:pPr>
              <w:spacing w:line="240" w:lineRule="auto"/>
              <w:rPr>
                <w:sz w:val="16"/>
              </w:rPr>
            </w:pPr>
            <w:r w:rsidRPr="00FC4079">
              <w:rPr>
                <w:sz w:val="16"/>
              </w:rPr>
              <w:t>See Note 3</w:t>
            </w:r>
          </w:p>
        </w:tc>
        <w:tc>
          <w:tcPr>
            <w:tcW w:w="682" w:type="dxa"/>
          </w:tcPr>
          <w:p w14:paraId="22D0FCE9" w14:textId="77777777" w:rsidR="00AF38E9" w:rsidRPr="00FC4079" w:rsidRDefault="00AF38E9" w:rsidP="00AF38E9">
            <w:pPr>
              <w:spacing w:line="240" w:lineRule="auto"/>
              <w:rPr>
                <w:sz w:val="16"/>
              </w:rPr>
            </w:pPr>
            <w:r w:rsidRPr="00FC4079">
              <w:rPr>
                <w:sz w:val="16"/>
              </w:rPr>
              <w:t>See Note 3</w:t>
            </w:r>
          </w:p>
        </w:tc>
        <w:tc>
          <w:tcPr>
            <w:tcW w:w="1271" w:type="dxa"/>
          </w:tcPr>
          <w:p w14:paraId="468342B2" w14:textId="77777777" w:rsidR="00AF38E9" w:rsidRPr="00FC4079" w:rsidRDefault="00AF38E9" w:rsidP="00AF38E9">
            <w:pPr>
              <w:spacing w:line="240" w:lineRule="auto"/>
              <w:rPr>
                <w:sz w:val="16"/>
              </w:rPr>
            </w:pPr>
          </w:p>
        </w:tc>
        <w:tc>
          <w:tcPr>
            <w:tcW w:w="534" w:type="dxa"/>
          </w:tcPr>
          <w:p w14:paraId="34A28E84" w14:textId="77777777" w:rsidR="00AF38E9" w:rsidRPr="00FC4079" w:rsidRDefault="00AF38E9" w:rsidP="00AF38E9">
            <w:pPr>
              <w:spacing w:line="240" w:lineRule="auto"/>
              <w:rPr>
                <w:sz w:val="16"/>
              </w:rPr>
            </w:pPr>
            <w:r w:rsidRPr="00FC4079">
              <w:rPr>
                <w:sz w:val="16"/>
              </w:rPr>
              <w:t>1</w:t>
            </w:r>
          </w:p>
        </w:tc>
        <w:tc>
          <w:tcPr>
            <w:tcW w:w="534" w:type="dxa"/>
          </w:tcPr>
          <w:p w14:paraId="5B422E5A" w14:textId="77777777" w:rsidR="00AF38E9" w:rsidRPr="00FC4079" w:rsidRDefault="00AF38E9" w:rsidP="00AF38E9">
            <w:pPr>
              <w:spacing w:line="240" w:lineRule="auto"/>
              <w:rPr>
                <w:sz w:val="16"/>
              </w:rPr>
            </w:pPr>
          </w:p>
        </w:tc>
        <w:tc>
          <w:tcPr>
            <w:tcW w:w="864" w:type="dxa"/>
          </w:tcPr>
          <w:p w14:paraId="14F908B7" w14:textId="77777777" w:rsidR="00AF38E9" w:rsidRPr="00FC4079" w:rsidRDefault="00AF38E9" w:rsidP="00AF38E9">
            <w:pPr>
              <w:spacing w:line="240" w:lineRule="auto"/>
              <w:rPr>
                <w:sz w:val="16"/>
              </w:rPr>
            </w:pPr>
            <w:r w:rsidRPr="00FC4079">
              <w:rPr>
                <w:sz w:val="16"/>
              </w:rPr>
              <w:t>D(100)</w:t>
            </w:r>
          </w:p>
        </w:tc>
      </w:tr>
      <w:tr w:rsidR="00FC4079" w:rsidRPr="00FC4079" w14:paraId="04D6D7EC" w14:textId="77777777" w:rsidTr="00FC4079">
        <w:tc>
          <w:tcPr>
            <w:tcW w:w="1353" w:type="dxa"/>
          </w:tcPr>
          <w:p w14:paraId="3AD07104" w14:textId="77777777" w:rsidR="00AF38E9" w:rsidRPr="00FC4079" w:rsidRDefault="00AF38E9" w:rsidP="00AF38E9">
            <w:pPr>
              <w:spacing w:line="240" w:lineRule="auto"/>
              <w:rPr>
                <w:sz w:val="16"/>
              </w:rPr>
            </w:pPr>
            <w:r w:rsidRPr="00FC4079">
              <w:rPr>
                <w:sz w:val="16"/>
              </w:rPr>
              <w:t>Carfilzomib</w:t>
            </w:r>
          </w:p>
        </w:tc>
        <w:tc>
          <w:tcPr>
            <w:tcW w:w="2023" w:type="dxa"/>
          </w:tcPr>
          <w:p w14:paraId="698C87EF" w14:textId="77777777" w:rsidR="00AF38E9" w:rsidRPr="00FC4079" w:rsidRDefault="00AF38E9" w:rsidP="00AF38E9">
            <w:pPr>
              <w:spacing w:line="240" w:lineRule="auto"/>
              <w:rPr>
                <w:sz w:val="16"/>
              </w:rPr>
            </w:pPr>
            <w:r w:rsidRPr="00FC4079">
              <w:rPr>
                <w:sz w:val="16"/>
              </w:rPr>
              <w:t>Powder for injection 30 mg</w:t>
            </w:r>
          </w:p>
        </w:tc>
        <w:tc>
          <w:tcPr>
            <w:tcW w:w="953" w:type="dxa"/>
          </w:tcPr>
          <w:p w14:paraId="4F47C1BA" w14:textId="77777777" w:rsidR="00AF38E9" w:rsidRPr="00FC4079" w:rsidRDefault="00AF38E9" w:rsidP="00AF38E9">
            <w:pPr>
              <w:spacing w:line="240" w:lineRule="auto"/>
              <w:rPr>
                <w:sz w:val="16"/>
              </w:rPr>
            </w:pPr>
            <w:r w:rsidRPr="00FC4079">
              <w:rPr>
                <w:sz w:val="16"/>
              </w:rPr>
              <w:t>Injection</w:t>
            </w:r>
          </w:p>
        </w:tc>
        <w:tc>
          <w:tcPr>
            <w:tcW w:w="1440" w:type="dxa"/>
          </w:tcPr>
          <w:p w14:paraId="0EDFD79D" w14:textId="77777777" w:rsidR="00AF38E9" w:rsidRPr="00FC4079" w:rsidRDefault="00AF38E9" w:rsidP="00AF38E9">
            <w:pPr>
              <w:spacing w:line="240" w:lineRule="auto"/>
              <w:rPr>
                <w:sz w:val="16"/>
              </w:rPr>
            </w:pPr>
            <w:r w:rsidRPr="00FC4079">
              <w:rPr>
                <w:sz w:val="16"/>
              </w:rPr>
              <w:t>Kyprolis</w:t>
            </w:r>
          </w:p>
        </w:tc>
        <w:tc>
          <w:tcPr>
            <w:tcW w:w="534" w:type="dxa"/>
          </w:tcPr>
          <w:p w14:paraId="3C5F49BF" w14:textId="77777777" w:rsidR="00AF38E9" w:rsidRPr="00FC4079" w:rsidRDefault="00AF38E9" w:rsidP="00AF38E9">
            <w:pPr>
              <w:spacing w:line="240" w:lineRule="auto"/>
              <w:rPr>
                <w:sz w:val="16"/>
              </w:rPr>
            </w:pPr>
            <w:r w:rsidRPr="00FC4079">
              <w:rPr>
                <w:sz w:val="16"/>
              </w:rPr>
              <w:t>AN</w:t>
            </w:r>
          </w:p>
        </w:tc>
        <w:tc>
          <w:tcPr>
            <w:tcW w:w="633" w:type="dxa"/>
          </w:tcPr>
          <w:p w14:paraId="2E9D0891" w14:textId="77777777" w:rsidR="00AF38E9" w:rsidRPr="00FC4079" w:rsidRDefault="00AF38E9" w:rsidP="00AF38E9">
            <w:pPr>
              <w:spacing w:line="240" w:lineRule="auto"/>
              <w:rPr>
                <w:sz w:val="16"/>
              </w:rPr>
            </w:pPr>
            <w:r w:rsidRPr="00FC4079">
              <w:rPr>
                <w:sz w:val="16"/>
              </w:rPr>
              <w:t xml:space="preserve">MP </w:t>
            </w:r>
          </w:p>
        </w:tc>
        <w:tc>
          <w:tcPr>
            <w:tcW w:w="1728" w:type="dxa"/>
          </w:tcPr>
          <w:p w14:paraId="595E76E5" w14:textId="77777777" w:rsidR="00AF38E9" w:rsidRPr="00FC4079" w:rsidRDefault="00AF38E9" w:rsidP="00AF38E9">
            <w:pPr>
              <w:spacing w:line="240" w:lineRule="auto"/>
              <w:rPr>
                <w:sz w:val="16"/>
              </w:rPr>
            </w:pPr>
            <w:r w:rsidRPr="00FC4079">
              <w:rPr>
                <w:sz w:val="16"/>
              </w:rPr>
              <w:t>C12694 C12849</w:t>
            </w:r>
          </w:p>
        </w:tc>
        <w:tc>
          <w:tcPr>
            <w:tcW w:w="1728" w:type="dxa"/>
          </w:tcPr>
          <w:p w14:paraId="18040F54" w14:textId="77777777" w:rsidR="00AF38E9" w:rsidRPr="00FC4079" w:rsidRDefault="00AF38E9" w:rsidP="00AF38E9">
            <w:pPr>
              <w:spacing w:line="240" w:lineRule="auto"/>
              <w:rPr>
                <w:sz w:val="16"/>
              </w:rPr>
            </w:pPr>
            <w:r w:rsidRPr="00FC4079">
              <w:rPr>
                <w:sz w:val="16"/>
              </w:rPr>
              <w:t>P12694 P12849</w:t>
            </w:r>
          </w:p>
        </w:tc>
        <w:tc>
          <w:tcPr>
            <w:tcW w:w="682" w:type="dxa"/>
          </w:tcPr>
          <w:p w14:paraId="6ECCBEB6" w14:textId="77777777" w:rsidR="00AF38E9" w:rsidRPr="00FC4079" w:rsidRDefault="00AF38E9" w:rsidP="00AF38E9">
            <w:pPr>
              <w:spacing w:line="240" w:lineRule="auto"/>
              <w:rPr>
                <w:sz w:val="16"/>
              </w:rPr>
            </w:pPr>
            <w:r w:rsidRPr="00FC4079">
              <w:rPr>
                <w:sz w:val="16"/>
              </w:rPr>
              <w:t>See Note 3</w:t>
            </w:r>
          </w:p>
        </w:tc>
        <w:tc>
          <w:tcPr>
            <w:tcW w:w="682" w:type="dxa"/>
          </w:tcPr>
          <w:p w14:paraId="3FBD4AF9" w14:textId="77777777" w:rsidR="00AF38E9" w:rsidRPr="00FC4079" w:rsidRDefault="00AF38E9" w:rsidP="00AF38E9">
            <w:pPr>
              <w:spacing w:line="240" w:lineRule="auto"/>
              <w:rPr>
                <w:sz w:val="16"/>
              </w:rPr>
            </w:pPr>
            <w:r w:rsidRPr="00FC4079">
              <w:rPr>
                <w:sz w:val="16"/>
              </w:rPr>
              <w:t>See Note 3</w:t>
            </w:r>
          </w:p>
        </w:tc>
        <w:tc>
          <w:tcPr>
            <w:tcW w:w="1271" w:type="dxa"/>
          </w:tcPr>
          <w:p w14:paraId="5BF1F9DD" w14:textId="77777777" w:rsidR="00AF38E9" w:rsidRPr="00FC4079" w:rsidRDefault="00AF38E9" w:rsidP="00AF38E9">
            <w:pPr>
              <w:spacing w:line="240" w:lineRule="auto"/>
              <w:rPr>
                <w:sz w:val="16"/>
              </w:rPr>
            </w:pPr>
          </w:p>
        </w:tc>
        <w:tc>
          <w:tcPr>
            <w:tcW w:w="534" w:type="dxa"/>
          </w:tcPr>
          <w:p w14:paraId="6D0B7118" w14:textId="77777777" w:rsidR="00AF38E9" w:rsidRPr="00FC4079" w:rsidRDefault="00AF38E9" w:rsidP="00AF38E9">
            <w:pPr>
              <w:spacing w:line="240" w:lineRule="auto"/>
              <w:rPr>
                <w:sz w:val="16"/>
              </w:rPr>
            </w:pPr>
            <w:r w:rsidRPr="00FC4079">
              <w:rPr>
                <w:sz w:val="16"/>
              </w:rPr>
              <w:t>1</w:t>
            </w:r>
          </w:p>
        </w:tc>
        <w:tc>
          <w:tcPr>
            <w:tcW w:w="534" w:type="dxa"/>
          </w:tcPr>
          <w:p w14:paraId="6AFE8F71" w14:textId="77777777" w:rsidR="00AF38E9" w:rsidRPr="00FC4079" w:rsidRDefault="00AF38E9" w:rsidP="00AF38E9">
            <w:pPr>
              <w:spacing w:line="240" w:lineRule="auto"/>
              <w:rPr>
                <w:sz w:val="16"/>
              </w:rPr>
            </w:pPr>
          </w:p>
        </w:tc>
        <w:tc>
          <w:tcPr>
            <w:tcW w:w="864" w:type="dxa"/>
          </w:tcPr>
          <w:p w14:paraId="42D1C747" w14:textId="77777777" w:rsidR="00AF38E9" w:rsidRPr="00FC4079" w:rsidRDefault="00AF38E9" w:rsidP="00AF38E9">
            <w:pPr>
              <w:spacing w:line="240" w:lineRule="auto"/>
              <w:rPr>
                <w:sz w:val="16"/>
              </w:rPr>
            </w:pPr>
            <w:r w:rsidRPr="00FC4079">
              <w:rPr>
                <w:sz w:val="16"/>
              </w:rPr>
              <w:t>D(100)</w:t>
            </w:r>
          </w:p>
        </w:tc>
      </w:tr>
      <w:tr w:rsidR="00FC4079" w:rsidRPr="00FC4079" w14:paraId="5663AB93" w14:textId="77777777" w:rsidTr="00FC4079">
        <w:tc>
          <w:tcPr>
            <w:tcW w:w="1353" w:type="dxa"/>
          </w:tcPr>
          <w:p w14:paraId="41262624" w14:textId="77777777" w:rsidR="00AF38E9" w:rsidRPr="00FC4079" w:rsidRDefault="00AF38E9" w:rsidP="00AF38E9">
            <w:pPr>
              <w:spacing w:line="240" w:lineRule="auto"/>
              <w:rPr>
                <w:sz w:val="16"/>
              </w:rPr>
            </w:pPr>
            <w:r w:rsidRPr="00FC4079">
              <w:rPr>
                <w:sz w:val="16"/>
              </w:rPr>
              <w:t>Carfilzomib</w:t>
            </w:r>
          </w:p>
        </w:tc>
        <w:tc>
          <w:tcPr>
            <w:tcW w:w="2023" w:type="dxa"/>
          </w:tcPr>
          <w:p w14:paraId="6F920FC3" w14:textId="77777777" w:rsidR="00AF38E9" w:rsidRPr="00FC4079" w:rsidRDefault="00AF38E9" w:rsidP="00AF38E9">
            <w:pPr>
              <w:spacing w:line="240" w:lineRule="auto"/>
              <w:rPr>
                <w:sz w:val="16"/>
              </w:rPr>
            </w:pPr>
            <w:r w:rsidRPr="00FC4079">
              <w:rPr>
                <w:sz w:val="16"/>
              </w:rPr>
              <w:t>Powder for injection 60 mg</w:t>
            </w:r>
          </w:p>
        </w:tc>
        <w:tc>
          <w:tcPr>
            <w:tcW w:w="953" w:type="dxa"/>
          </w:tcPr>
          <w:p w14:paraId="5173A021" w14:textId="77777777" w:rsidR="00AF38E9" w:rsidRPr="00FC4079" w:rsidRDefault="00AF38E9" w:rsidP="00AF38E9">
            <w:pPr>
              <w:spacing w:line="240" w:lineRule="auto"/>
              <w:rPr>
                <w:sz w:val="16"/>
              </w:rPr>
            </w:pPr>
            <w:r w:rsidRPr="00FC4079">
              <w:rPr>
                <w:sz w:val="16"/>
              </w:rPr>
              <w:t>Injection</w:t>
            </w:r>
          </w:p>
        </w:tc>
        <w:tc>
          <w:tcPr>
            <w:tcW w:w="1440" w:type="dxa"/>
          </w:tcPr>
          <w:p w14:paraId="5BD2E83B" w14:textId="77777777" w:rsidR="00AF38E9" w:rsidRPr="00FC4079" w:rsidRDefault="00AF38E9" w:rsidP="00AF38E9">
            <w:pPr>
              <w:spacing w:line="240" w:lineRule="auto"/>
              <w:rPr>
                <w:sz w:val="16"/>
              </w:rPr>
            </w:pPr>
            <w:r w:rsidRPr="00FC4079">
              <w:rPr>
                <w:sz w:val="16"/>
              </w:rPr>
              <w:t>Kyprolis</w:t>
            </w:r>
          </w:p>
        </w:tc>
        <w:tc>
          <w:tcPr>
            <w:tcW w:w="534" w:type="dxa"/>
          </w:tcPr>
          <w:p w14:paraId="4523FBE5" w14:textId="77777777" w:rsidR="00AF38E9" w:rsidRPr="00FC4079" w:rsidRDefault="00AF38E9" w:rsidP="00AF38E9">
            <w:pPr>
              <w:spacing w:line="240" w:lineRule="auto"/>
              <w:rPr>
                <w:sz w:val="16"/>
              </w:rPr>
            </w:pPr>
            <w:r w:rsidRPr="00FC4079">
              <w:rPr>
                <w:sz w:val="16"/>
              </w:rPr>
              <w:t>AN</w:t>
            </w:r>
          </w:p>
        </w:tc>
        <w:tc>
          <w:tcPr>
            <w:tcW w:w="633" w:type="dxa"/>
          </w:tcPr>
          <w:p w14:paraId="10835F94" w14:textId="77777777" w:rsidR="00AF38E9" w:rsidRPr="00FC4079" w:rsidRDefault="00AF38E9" w:rsidP="00AF38E9">
            <w:pPr>
              <w:spacing w:line="240" w:lineRule="auto"/>
              <w:rPr>
                <w:sz w:val="16"/>
              </w:rPr>
            </w:pPr>
            <w:r w:rsidRPr="00FC4079">
              <w:rPr>
                <w:sz w:val="16"/>
              </w:rPr>
              <w:t xml:space="preserve">MP </w:t>
            </w:r>
          </w:p>
        </w:tc>
        <w:tc>
          <w:tcPr>
            <w:tcW w:w="1728" w:type="dxa"/>
          </w:tcPr>
          <w:p w14:paraId="1AF66D03" w14:textId="77777777" w:rsidR="00AF38E9" w:rsidRPr="00FC4079" w:rsidRDefault="00AF38E9" w:rsidP="00AF38E9">
            <w:pPr>
              <w:spacing w:line="240" w:lineRule="auto"/>
              <w:rPr>
                <w:sz w:val="16"/>
              </w:rPr>
            </w:pPr>
            <w:r w:rsidRPr="00FC4079">
              <w:rPr>
                <w:sz w:val="16"/>
              </w:rPr>
              <w:t>C14363 C14364 C14389</w:t>
            </w:r>
          </w:p>
        </w:tc>
        <w:tc>
          <w:tcPr>
            <w:tcW w:w="1728" w:type="dxa"/>
          </w:tcPr>
          <w:p w14:paraId="7AC0C110" w14:textId="77777777" w:rsidR="00AF38E9" w:rsidRPr="00FC4079" w:rsidRDefault="00AF38E9" w:rsidP="00AF38E9">
            <w:pPr>
              <w:spacing w:line="240" w:lineRule="auto"/>
              <w:rPr>
                <w:sz w:val="16"/>
              </w:rPr>
            </w:pPr>
            <w:r w:rsidRPr="00FC4079">
              <w:rPr>
                <w:sz w:val="16"/>
              </w:rPr>
              <w:t>P14363 P14364 P14389</w:t>
            </w:r>
          </w:p>
        </w:tc>
        <w:tc>
          <w:tcPr>
            <w:tcW w:w="682" w:type="dxa"/>
          </w:tcPr>
          <w:p w14:paraId="4FBB6CC3" w14:textId="77777777" w:rsidR="00AF38E9" w:rsidRPr="00FC4079" w:rsidRDefault="00AF38E9" w:rsidP="00AF38E9">
            <w:pPr>
              <w:spacing w:line="240" w:lineRule="auto"/>
              <w:rPr>
                <w:sz w:val="16"/>
              </w:rPr>
            </w:pPr>
            <w:r w:rsidRPr="00FC4079">
              <w:rPr>
                <w:sz w:val="16"/>
              </w:rPr>
              <w:t>See Note 3</w:t>
            </w:r>
          </w:p>
        </w:tc>
        <w:tc>
          <w:tcPr>
            <w:tcW w:w="682" w:type="dxa"/>
          </w:tcPr>
          <w:p w14:paraId="644848AF" w14:textId="77777777" w:rsidR="00AF38E9" w:rsidRPr="00FC4079" w:rsidRDefault="00AF38E9" w:rsidP="00AF38E9">
            <w:pPr>
              <w:spacing w:line="240" w:lineRule="auto"/>
              <w:rPr>
                <w:sz w:val="16"/>
              </w:rPr>
            </w:pPr>
            <w:r w:rsidRPr="00FC4079">
              <w:rPr>
                <w:sz w:val="16"/>
              </w:rPr>
              <w:t>See Note 3</w:t>
            </w:r>
          </w:p>
        </w:tc>
        <w:tc>
          <w:tcPr>
            <w:tcW w:w="1271" w:type="dxa"/>
          </w:tcPr>
          <w:p w14:paraId="4419453B" w14:textId="77777777" w:rsidR="00AF38E9" w:rsidRPr="00FC4079" w:rsidRDefault="00AF38E9" w:rsidP="00AF38E9">
            <w:pPr>
              <w:spacing w:line="240" w:lineRule="auto"/>
              <w:rPr>
                <w:sz w:val="16"/>
              </w:rPr>
            </w:pPr>
          </w:p>
        </w:tc>
        <w:tc>
          <w:tcPr>
            <w:tcW w:w="534" w:type="dxa"/>
          </w:tcPr>
          <w:p w14:paraId="1881B23E" w14:textId="77777777" w:rsidR="00AF38E9" w:rsidRPr="00FC4079" w:rsidRDefault="00AF38E9" w:rsidP="00AF38E9">
            <w:pPr>
              <w:spacing w:line="240" w:lineRule="auto"/>
              <w:rPr>
                <w:sz w:val="16"/>
              </w:rPr>
            </w:pPr>
            <w:r w:rsidRPr="00FC4079">
              <w:rPr>
                <w:sz w:val="16"/>
              </w:rPr>
              <w:t>1</w:t>
            </w:r>
          </w:p>
        </w:tc>
        <w:tc>
          <w:tcPr>
            <w:tcW w:w="534" w:type="dxa"/>
          </w:tcPr>
          <w:p w14:paraId="429FA4C7" w14:textId="77777777" w:rsidR="00AF38E9" w:rsidRPr="00FC4079" w:rsidRDefault="00AF38E9" w:rsidP="00AF38E9">
            <w:pPr>
              <w:spacing w:line="240" w:lineRule="auto"/>
              <w:rPr>
                <w:sz w:val="16"/>
              </w:rPr>
            </w:pPr>
          </w:p>
        </w:tc>
        <w:tc>
          <w:tcPr>
            <w:tcW w:w="864" w:type="dxa"/>
          </w:tcPr>
          <w:p w14:paraId="01813F3D" w14:textId="77777777" w:rsidR="00AF38E9" w:rsidRPr="00FC4079" w:rsidRDefault="00AF38E9" w:rsidP="00AF38E9">
            <w:pPr>
              <w:spacing w:line="240" w:lineRule="auto"/>
              <w:rPr>
                <w:sz w:val="16"/>
              </w:rPr>
            </w:pPr>
            <w:r w:rsidRPr="00FC4079">
              <w:rPr>
                <w:sz w:val="16"/>
              </w:rPr>
              <w:t>D(100)</w:t>
            </w:r>
          </w:p>
        </w:tc>
      </w:tr>
      <w:tr w:rsidR="00FC4079" w:rsidRPr="00FC4079" w14:paraId="1F05BF76" w14:textId="77777777" w:rsidTr="00FC4079">
        <w:tc>
          <w:tcPr>
            <w:tcW w:w="1353" w:type="dxa"/>
          </w:tcPr>
          <w:p w14:paraId="48BA0AE2" w14:textId="77777777" w:rsidR="00AF38E9" w:rsidRPr="00FC4079" w:rsidRDefault="00AF38E9" w:rsidP="00AF38E9">
            <w:pPr>
              <w:spacing w:line="240" w:lineRule="auto"/>
              <w:rPr>
                <w:sz w:val="16"/>
              </w:rPr>
            </w:pPr>
            <w:r w:rsidRPr="00FC4079">
              <w:rPr>
                <w:sz w:val="16"/>
              </w:rPr>
              <w:t>Carfilzomib</w:t>
            </w:r>
          </w:p>
        </w:tc>
        <w:tc>
          <w:tcPr>
            <w:tcW w:w="2023" w:type="dxa"/>
          </w:tcPr>
          <w:p w14:paraId="2440554C" w14:textId="77777777" w:rsidR="00AF38E9" w:rsidRPr="00FC4079" w:rsidRDefault="00AF38E9" w:rsidP="00AF38E9">
            <w:pPr>
              <w:spacing w:line="240" w:lineRule="auto"/>
              <w:rPr>
                <w:sz w:val="16"/>
              </w:rPr>
            </w:pPr>
            <w:r w:rsidRPr="00FC4079">
              <w:rPr>
                <w:sz w:val="16"/>
              </w:rPr>
              <w:t>Powder for injection 60 mg</w:t>
            </w:r>
          </w:p>
        </w:tc>
        <w:tc>
          <w:tcPr>
            <w:tcW w:w="953" w:type="dxa"/>
          </w:tcPr>
          <w:p w14:paraId="53150C3D" w14:textId="77777777" w:rsidR="00AF38E9" w:rsidRPr="00FC4079" w:rsidRDefault="00AF38E9" w:rsidP="00AF38E9">
            <w:pPr>
              <w:spacing w:line="240" w:lineRule="auto"/>
              <w:rPr>
                <w:sz w:val="16"/>
              </w:rPr>
            </w:pPr>
            <w:r w:rsidRPr="00FC4079">
              <w:rPr>
                <w:sz w:val="16"/>
              </w:rPr>
              <w:t>Injection</w:t>
            </w:r>
          </w:p>
        </w:tc>
        <w:tc>
          <w:tcPr>
            <w:tcW w:w="1440" w:type="dxa"/>
          </w:tcPr>
          <w:p w14:paraId="698372E0" w14:textId="77777777" w:rsidR="00AF38E9" w:rsidRPr="00FC4079" w:rsidRDefault="00AF38E9" w:rsidP="00AF38E9">
            <w:pPr>
              <w:spacing w:line="240" w:lineRule="auto"/>
              <w:rPr>
                <w:sz w:val="16"/>
              </w:rPr>
            </w:pPr>
            <w:r w:rsidRPr="00FC4079">
              <w:rPr>
                <w:sz w:val="16"/>
              </w:rPr>
              <w:t>Kyprolis</w:t>
            </w:r>
          </w:p>
        </w:tc>
        <w:tc>
          <w:tcPr>
            <w:tcW w:w="534" w:type="dxa"/>
          </w:tcPr>
          <w:p w14:paraId="72DAD8BC" w14:textId="77777777" w:rsidR="00AF38E9" w:rsidRPr="00FC4079" w:rsidRDefault="00AF38E9" w:rsidP="00AF38E9">
            <w:pPr>
              <w:spacing w:line="240" w:lineRule="auto"/>
              <w:rPr>
                <w:sz w:val="16"/>
              </w:rPr>
            </w:pPr>
            <w:r w:rsidRPr="00FC4079">
              <w:rPr>
                <w:sz w:val="16"/>
              </w:rPr>
              <w:t>AN</w:t>
            </w:r>
          </w:p>
        </w:tc>
        <w:tc>
          <w:tcPr>
            <w:tcW w:w="633" w:type="dxa"/>
          </w:tcPr>
          <w:p w14:paraId="50B98A93" w14:textId="77777777" w:rsidR="00AF38E9" w:rsidRPr="00FC4079" w:rsidRDefault="00AF38E9" w:rsidP="00AF38E9">
            <w:pPr>
              <w:spacing w:line="240" w:lineRule="auto"/>
              <w:rPr>
                <w:sz w:val="16"/>
              </w:rPr>
            </w:pPr>
            <w:r w:rsidRPr="00FC4079">
              <w:rPr>
                <w:sz w:val="16"/>
              </w:rPr>
              <w:t xml:space="preserve">MP </w:t>
            </w:r>
          </w:p>
        </w:tc>
        <w:tc>
          <w:tcPr>
            <w:tcW w:w="1728" w:type="dxa"/>
          </w:tcPr>
          <w:p w14:paraId="790600FE" w14:textId="77777777" w:rsidR="00AF38E9" w:rsidRPr="00FC4079" w:rsidRDefault="00AF38E9" w:rsidP="00AF38E9">
            <w:pPr>
              <w:spacing w:line="240" w:lineRule="auto"/>
              <w:rPr>
                <w:sz w:val="16"/>
              </w:rPr>
            </w:pPr>
            <w:r w:rsidRPr="00FC4079">
              <w:rPr>
                <w:sz w:val="16"/>
              </w:rPr>
              <w:t>C12930 C12934</w:t>
            </w:r>
          </w:p>
        </w:tc>
        <w:tc>
          <w:tcPr>
            <w:tcW w:w="1728" w:type="dxa"/>
          </w:tcPr>
          <w:p w14:paraId="7660F712" w14:textId="77777777" w:rsidR="00AF38E9" w:rsidRPr="00FC4079" w:rsidRDefault="00AF38E9" w:rsidP="00AF38E9">
            <w:pPr>
              <w:spacing w:line="240" w:lineRule="auto"/>
              <w:rPr>
                <w:sz w:val="16"/>
              </w:rPr>
            </w:pPr>
            <w:r w:rsidRPr="00FC4079">
              <w:rPr>
                <w:sz w:val="16"/>
              </w:rPr>
              <w:t>P12930 P12934</w:t>
            </w:r>
          </w:p>
        </w:tc>
        <w:tc>
          <w:tcPr>
            <w:tcW w:w="682" w:type="dxa"/>
          </w:tcPr>
          <w:p w14:paraId="00F375D6" w14:textId="77777777" w:rsidR="00AF38E9" w:rsidRPr="00FC4079" w:rsidRDefault="00AF38E9" w:rsidP="00AF38E9">
            <w:pPr>
              <w:spacing w:line="240" w:lineRule="auto"/>
              <w:rPr>
                <w:sz w:val="16"/>
              </w:rPr>
            </w:pPr>
            <w:r w:rsidRPr="00FC4079">
              <w:rPr>
                <w:sz w:val="16"/>
              </w:rPr>
              <w:t>See Note 3</w:t>
            </w:r>
          </w:p>
        </w:tc>
        <w:tc>
          <w:tcPr>
            <w:tcW w:w="682" w:type="dxa"/>
          </w:tcPr>
          <w:p w14:paraId="16FC55CE" w14:textId="77777777" w:rsidR="00AF38E9" w:rsidRPr="00FC4079" w:rsidRDefault="00AF38E9" w:rsidP="00AF38E9">
            <w:pPr>
              <w:spacing w:line="240" w:lineRule="auto"/>
              <w:rPr>
                <w:sz w:val="16"/>
              </w:rPr>
            </w:pPr>
            <w:r w:rsidRPr="00FC4079">
              <w:rPr>
                <w:sz w:val="16"/>
              </w:rPr>
              <w:t>See Note 3</w:t>
            </w:r>
          </w:p>
        </w:tc>
        <w:tc>
          <w:tcPr>
            <w:tcW w:w="1271" w:type="dxa"/>
          </w:tcPr>
          <w:p w14:paraId="6974891D" w14:textId="77777777" w:rsidR="00AF38E9" w:rsidRPr="00FC4079" w:rsidRDefault="00AF38E9" w:rsidP="00AF38E9">
            <w:pPr>
              <w:spacing w:line="240" w:lineRule="auto"/>
              <w:rPr>
                <w:sz w:val="16"/>
              </w:rPr>
            </w:pPr>
          </w:p>
        </w:tc>
        <w:tc>
          <w:tcPr>
            <w:tcW w:w="534" w:type="dxa"/>
          </w:tcPr>
          <w:p w14:paraId="36BD1B9A" w14:textId="77777777" w:rsidR="00AF38E9" w:rsidRPr="00FC4079" w:rsidRDefault="00AF38E9" w:rsidP="00AF38E9">
            <w:pPr>
              <w:spacing w:line="240" w:lineRule="auto"/>
              <w:rPr>
                <w:sz w:val="16"/>
              </w:rPr>
            </w:pPr>
            <w:r w:rsidRPr="00FC4079">
              <w:rPr>
                <w:sz w:val="16"/>
              </w:rPr>
              <w:t>1</w:t>
            </w:r>
          </w:p>
        </w:tc>
        <w:tc>
          <w:tcPr>
            <w:tcW w:w="534" w:type="dxa"/>
          </w:tcPr>
          <w:p w14:paraId="0FD8C10F" w14:textId="77777777" w:rsidR="00AF38E9" w:rsidRPr="00FC4079" w:rsidRDefault="00AF38E9" w:rsidP="00AF38E9">
            <w:pPr>
              <w:spacing w:line="240" w:lineRule="auto"/>
              <w:rPr>
                <w:sz w:val="16"/>
              </w:rPr>
            </w:pPr>
          </w:p>
        </w:tc>
        <w:tc>
          <w:tcPr>
            <w:tcW w:w="864" w:type="dxa"/>
          </w:tcPr>
          <w:p w14:paraId="09731553" w14:textId="77777777" w:rsidR="00AF38E9" w:rsidRPr="00FC4079" w:rsidRDefault="00AF38E9" w:rsidP="00AF38E9">
            <w:pPr>
              <w:spacing w:line="240" w:lineRule="auto"/>
              <w:rPr>
                <w:sz w:val="16"/>
              </w:rPr>
            </w:pPr>
            <w:r w:rsidRPr="00FC4079">
              <w:rPr>
                <w:sz w:val="16"/>
              </w:rPr>
              <w:t>D(100)</w:t>
            </w:r>
          </w:p>
        </w:tc>
      </w:tr>
      <w:tr w:rsidR="00FC4079" w:rsidRPr="00FC4079" w14:paraId="7EAEEDB2" w14:textId="77777777" w:rsidTr="00FC4079">
        <w:tc>
          <w:tcPr>
            <w:tcW w:w="1353" w:type="dxa"/>
          </w:tcPr>
          <w:p w14:paraId="3A8ECF16" w14:textId="77777777" w:rsidR="00AF38E9" w:rsidRPr="00FC4079" w:rsidRDefault="00AF38E9" w:rsidP="00AF38E9">
            <w:pPr>
              <w:spacing w:line="240" w:lineRule="auto"/>
              <w:rPr>
                <w:sz w:val="16"/>
              </w:rPr>
            </w:pPr>
            <w:r w:rsidRPr="00FC4079">
              <w:rPr>
                <w:sz w:val="16"/>
              </w:rPr>
              <w:t>Carfilzomib</w:t>
            </w:r>
          </w:p>
        </w:tc>
        <w:tc>
          <w:tcPr>
            <w:tcW w:w="2023" w:type="dxa"/>
          </w:tcPr>
          <w:p w14:paraId="13AB41D5" w14:textId="77777777" w:rsidR="00AF38E9" w:rsidRPr="00FC4079" w:rsidRDefault="00AF38E9" w:rsidP="00AF38E9">
            <w:pPr>
              <w:spacing w:line="240" w:lineRule="auto"/>
              <w:rPr>
                <w:sz w:val="16"/>
              </w:rPr>
            </w:pPr>
            <w:r w:rsidRPr="00FC4079">
              <w:rPr>
                <w:sz w:val="16"/>
              </w:rPr>
              <w:t>Powder for injection 60 mg</w:t>
            </w:r>
          </w:p>
        </w:tc>
        <w:tc>
          <w:tcPr>
            <w:tcW w:w="953" w:type="dxa"/>
          </w:tcPr>
          <w:p w14:paraId="2C093CC1" w14:textId="77777777" w:rsidR="00AF38E9" w:rsidRPr="00FC4079" w:rsidRDefault="00AF38E9" w:rsidP="00AF38E9">
            <w:pPr>
              <w:spacing w:line="240" w:lineRule="auto"/>
              <w:rPr>
                <w:sz w:val="16"/>
              </w:rPr>
            </w:pPr>
            <w:r w:rsidRPr="00FC4079">
              <w:rPr>
                <w:sz w:val="16"/>
              </w:rPr>
              <w:t>Injection</w:t>
            </w:r>
          </w:p>
        </w:tc>
        <w:tc>
          <w:tcPr>
            <w:tcW w:w="1440" w:type="dxa"/>
          </w:tcPr>
          <w:p w14:paraId="796C90AD" w14:textId="77777777" w:rsidR="00AF38E9" w:rsidRPr="00FC4079" w:rsidRDefault="00AF38E9" w:rsidP="00AF38E9">
            <w:pPr>
              <w:spacing w:line="240" w:lineRule="auto"/>
              <w:rPr>
                <w:sz w:val="16"/>
              </w:rPr>
            </w:pPr>
            <w:r w:rsidRPr="00FC4079">
              <w:rPr>
                <w:sz w:val="16"/>
              </w:rPr>
              <w:t>Kyprolis</w:t>
            </w:r>
          </w:p>
        </w:tc>
        <w:tc>
          <w:tcPr>
            <w:tcW w:w="534" w:type="dxa"/>
          </w:tcPr>
          <w:p w14:paraId="54F73183" w14:textId="77777777" w:rsidR="00AF38E9" w:rsidRPr="00FC4079" w:rsidRDefault="00AF38E9" w:rsidP="00AF38E9">
            <w:pPr>
              <w:spacing w:line="240" w:lineRule="auto"/>
              <w:rPr>
                <w:sz w:val="16"/>
              </w:rPr>
            </w:pPr>
            <w:r w:rsidRPr="00FC4079">
              <w:rPr>
                <w:sz w:val="16"/>
              </w:rPr>
              <w:t>AN</w:t>
            </w:r>
          </w:p>
        </w:tc>
        <w:tc>
          <w:tcPr>
            <w:tcW w:w="633" w:type="dxa"/>
          </w:tcPr>
          <w:p w14:paraId="2A334163" w14:textId="77777777" w:rsidR="00AF38E9" w:rsidRPr="00FC4079" w:rsidRDefault="00AF38E9" w:rsidP="00AF38E9">
            <w:pPr>
              <w:spacing w:line="240" w:lineRule="auto"/>
              <w:rPr>
                <w:sz w:val="16"/>
              </w:rPr>
            </w:pPr>
            <w:r w:rsidRPr="00FC4079">
              <w:rPr>
                <w:sz w:val="16"/>
              </w:rPr>
              <w:t xml:space="preserve">MP </w:t>
            </w:r>
          </w:p>
        </w:tc>
        <w:tc>
          <w:tcPr>
            <w:tcW w:w="1728" w:type="dxa"/>
          </w:tcPr>
          <w:p w14:paraId="0B6041CB" w14:textId="77777777" w:rsidR="00AF38E9" w:rsidRPr="00FC4079" w:rsidRDefault="00AF38E9" w:rsidP="00AF38E9">
            <w:pPr>
              <w:spacing w:line="240" w:lineRule="auto"/>
              <w:rPr>
                <w:sz w:val="16"/>
              </w:rPr>
            </w:pPr>
            <w:r w:rsidRPr="00FC4079">
              <w:rPr>
                <w:sz w:val="16"/>
              </w:rPr>
              <w:t>C12694 C12849</w:t>
            </w:r>
          </w:p>
        </w:tc>
        <w:tc>
          <w:tcPr>
            <w:tcW w:w="1728" w:type="dxa"/>
          </w:tcPr>
          <w:p w14:paraId="06C8BF86" w14:textId="77777777" w:rsidR="00AF38E9" w:rsidRPr="00FC4079" w:rsidRDefault="00AF38E9" w:rsidP="00AF38E9">
            <w:pPr>
              <w:spacing w:line="240" w:lineRule="auto"/>
              <w:rPr>
                <w:sz w:val="16"/>
              </w:rPr>
            </w:pPr>
            <w:r w:rsidRPr="00FC4079">
              <w:rPr>
                <w:sz w:val="16"/>
              </w:rPr>
              <w:t>P12694 P12849</w:t>
            </w:r>
          </w:p>
        </w:tc>
        <w:tc>
          <w:tcPr>
            <w:tcW w:w="682" w:type="dxa"/>
          </w:tcPr>
          <w:p w14:paraId="5E6822B0" w14:textId="77777777" w:rsidR="00AF38E9" w:rsidRPr="00FC4079" w:rsidRDefault="00AF38E9" w:rsidP="00AF38E9">
            <w:pPr>
              <w:spacing w:line="240" w:lineRule="auto"/>
              <w:rPr>
                <w:sz w:val="16"/>
              </w:rPr>
            </w:pPr>
            <w:r w:rsidRPr="00FC4079">
              <w:rPr>
                <w:sz w:val="16"/>
              </w:rPr>
              <w:t>See Note 3</w:t>
            </w:r>
          </w:p>
        </w:tc>
        <w:tc>
          <w:tcPr>
            <w:tcW w:w="682" w:type="dxa"/>
          </w:tcPr>
          <w:p w14:paraId="5C079DD1" w14:textId="77777777" w:rsidR="00AF38E9" w:rsidRPr="00FC4079" w:rsidRDefault="00AF38E9" w:rsidP="00AF38E9">
            <w:pPr>
              <w:spacing w:line="240" w:lineRule="auto"/>
              <w:rPr>
                <w:sz w:val="16"/>
              </w:rPr>
            </w:pPr>
            <w:r w:rsidRPr="00FC4079">
              <w:rPr>
                <w:sz w:val="16"/>
              </w:rPr>
              <w:t>See Note 3</w:t>
            </w:r>
          </w:p>
        </w:tc>
        <w:tc>
          <w:tcPr>
            <w:tcW w:w="1271" w:type="dxa"/>
          </w:tcPr>
          <w:p w14:paraId="2B3E39A3" w14:textId="77777777" w:rsidR="00AF38E9" w:rsidRPr="00FC4079" w:rsidRDefault="00AF38E9" w:rsidP="00AF38E9">
            <w:pPr>
              <w:spacing w:line="240" w:lineRule="auto"/>
              <w:rPr>
                <w:sz w:val="16"/>
              </w:rPr>
            </w:pPr>
          </w:p>
        </w:tc>
        <w:tc>
          <w:tcPr>
            <w:tcW w:w="534" w:type="dxa"/>
          </w:tcPr>
          <w:p w14:paraId="0D35EC79" w14:textId="77777777" w:rsidR="00AF38E9" w:rsidRPr="00FC4079" w:rsidRDefault="00AF38E9" w:rsidP="00AF38E9">
            <w:pPr>
              <w:spacing w:line="240" w:lineRule="auto"/>
              <w:rPr>
                <w:sz w:val="16"/>
              </w:rPr>
            </w:pPr>
            <w:r w:rsidRPr="00FC4079">
              <w:rPr>
                <w:sz w:val="16"/>
              </w:rPr>
              <w:t>1</w:t>
            </w:r>
          </w:p>
        </w:tc>
        <w:tc>
          <w:tcPr>
            <w:tcW w:w="534" w:type="dxa"/>
          </w:tcPr>
          <w:p w14:paraId="68BD91A8" w14:textId="77777777" w:rsidR="00AF38E9" w:rsidRPr="00FC4079" w:rsidRDefault="00AF38E9" w:rsidP="00AF38E9">
            <w:pPr>
              <w:spacing w:line="240" w:lineRule="auto"/>
              <w:rPr>
                <w:sz w:val="16"/>
              </w:rPr>
            </w:pPr>
          </w:p>
        </w:tc>
        <w:tc>
          <w:tcPr>
            <w:tcW w:w="864" w:type="dxa"/>
          </w:tcPr>
          <w:p w14:paraId="4B89C09C" w14:textId="77777777" w:rsidR="00AF38E9" w:rsidRPr="00FC4079" w:rsidRDefault="00AF38E9" w:rsidP="00AF38E9">
            <w:pPr>
              <w:spacing w:line="240" w:lineRule="auto"/>
              <w:rPr>
                <w:sz w:val="16"/>
              </w:rPr>
            </w:pPr>
            <w:r w:rsidRPr="00FC4079">
              <w:rPr>
                <w:sz w:val="16"/>
              </w:rPr>
              <w:t>D(100)</w:t>
            </w:r>
          </w:p>
        </w:tc>
      </w:tr>
      <w:tr w:rsidR="00FC4079" w:rsidRPr="00FC4079" w14:paraId="422CE70C" w14:textId="77777777" w:rsidTr="00FC4079">
        <w:tc>
          <w:tcPr>
            <w:tcW w:w="1353" w:type="dxa"/>
          </w:tcPr>
          <w:p w14:paraId="17E1BB61" w14:textId="77777777" w:rsidR="00AF38E9" w:rsidRPr="00FC4079" w:rsidRDefault="00AF38E9" w:rsidP="00AF38E9">
            <w:pPr>
              <w:spacing w:line="240" w:lineRule="auto"/>
              <w:rPr>
                <w:sz w:val="16"/>
              </w:rPr>
            </w:pPr>
            <w:r w:rsidRPr="00FC4079">
              <w:rPr>
                <w:sz w:val="16"/>
              </w:rPr>
              <w:t>Cariprazine</w:t>
            </w:r>
          </w:p>
        </w:tc>
        <w:tc>
          <w:tcPr>
            <w:tcW w:w="2023" w:type="dxa"/>
          </w:tcPr>
          <w:p w14:paraId="49DE3980" w14:textId="77777777" w:rsidR="00AF38E9" w:rsidRPr="00FC4079" w:rsidRDefault="00AF38E9" w:rsidP="00AF38E9">
            <w:pPr>
              <w:spacing w:line="240" w:lineRule="auto"/>
              <w:rPr>
                <w:sz w:val="16"/>
              </w:rPr>
            </w:pPr>
            <w:r w:rsidRPr="00FC4079">
              <w:rPr>
                <w:sz w:val="16"/>
              </w:rPr>
              <w:t>Capsule 1.5 mg</w:t>
            </w:r>
          </w:p>
        </w:tc>
        <w:tc>
          <w:tcPr>
            <w:tcW w:w="953" w:type="dxa"/>
          </w:tcPr>
          <w:p w14:paraId="6D50C55B" w14:textId="77777777" w:rsidR="00AF38E9" w:rsidRPr="00FC4079" w:rsidRDefault="00AF38E9" w:rsidP="00AF38E9">
            <w:pPr>
              <w:spacing w:line="240" w:lineRule="auto"/>
              <w:rPr>
                <w:sz w:val="16"/>
              </w:rPr>
            </w:pPr>
            <w:r w:rsidRPr="00FC4079">
              <w:rPr>
                <w:sz w:val="16"/>
              </w:rPr>
              <w:t>Oral</w:t>
            </w:r>
          </w:p>
        </w:tc>
        <w:tc>
          <w:tcPr>
            <w:tcW w:w="1440" w:type="dxa"/>
          </w:tcPr>
          <w:p w14:paraId="4EB01670" w14:textId="77777777" w:rsidR="00AF38E9" w:rsidRPr="00FC4079" w:rsidRDefault="00AF38E9" w:rsidP="00AF38E9">
            <w:pPr>
              <w:spacing w:line="240" w:lineRule="auto"/>
              <w:rPr>
                <w:sz w:val="16"/>
              </w:rPr>
            </w:pPr>
            <w:r w:rsidRPr="00FC4079">
              <w:rPr>
                <w:sz w:val="16"/>
              </w:rPr>
              <w:t>Reagila</w:t>
            </w:r>
          </w:p>
        </w:tc>
        <w:tc>
          <w:tcPr>
            <w:tcW w:w="534" w:type="dxa"/>
          </w:tcPr>
          <w:p w14:paraId="5459B38F" w14:textId="77777777" w:rsidR="00AF38E9" w:rsidRPr="00FC4079" w:rsidRDefault="00AF38E9" w:rsidP="00AF38E9">
            <w:pPr>
              <w:spacing w:line="240" w:lineRule="auto"/>
              <w:rPr>
                <w:sz w:val="16"/>
              </w:rPr>
            </w:pPr>
            <w:r w:rsidRPr="00FC4079">
              <w:rPr>
                <w:sz w:val="16"/>
              </w:rPr>
              <w:t>CS</w:t>
            </w:r>
          </w:p>
        </w:tc>
        <w:tc>
          <w:tcPr>
            <w:tcW w:w="633" w:type="dxa"/>
          </w:tcPr>
          <w:p w14:paraId="104A4B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D4D521A" w14:textId="77777777" w:rsidR="00AF38E9" w:rsidRPr="00FC4079" w:rsidRDefault="00AF38E9" w:rsidP="00AF38E9">
            <w:pPr>
              <w:spacing w:line="240" w:lineRule="auto"/>
              <w:rPr>
                <w:sz w:val="16"/>
              </w:rPr>
            </w:pPr>
            <w:r w:rsidRPr="00FC4079">
              <w:rPr>
                <w:sz w:val="16"/>
              </w:rPr>
              <w:t>C4246</w:t>
            </w:r>
          </w:p>
        </w:tc>
        <w:tc>
          <w:tcPr>
            <w:tcW w:w="1728" w:type="dxa"/>
          </w:tcPr>
          <w:p w14:paraId="6A5369BD" w14:textId="77777777" w:rsidR="00AF38E9" w:rsidRPr="00FC4079" w:rsidRDefault="00AF38E9" w:rsidP="00AF38E9">
            <w:pPr>
              <w:spacing w:line="240" w:lineRule="auto"/>
              <w:rPr>
                <w:sz w:val="16"/>
              </w:rPr>
            </w:pPr>
          </w:p>
        </w:tc>
        <w:tc>
          <w:tcPr>
            <w:tcW w:w="682" w:type="dxa"/>
          </w:tcPr>
          <w:p w14:paraId="1D0C5DA4" w14:textId="77777777" w:rsidR="00AF38E9" w:rsidRPr="00FC4079" w:rsidRDefault="00AF38E9" w:rsidP="00AF38E9">
            <w:pPr>
              <w:spacing w:line="240" w:lineRule="auto"/>
              <w:rPr>
                <w:sz w:val="16"/>
              </w:rPr>
            </w:pPr>
            <w:r w:rsidRPr="00FC4079">
              <w:rPr>
                <w:sz w:val="16"/>
              </w:rPr>
              <w:t>30</w:t>
            </w:r>
          </w:p>
        </w:tc>
        <w:tc>
          <w:tcPr>
            <w:tcW w:w="682" w:type="dxa"/>
          </w:tcPr>
          <w:p w14:paraId="7E711838" w14:textId="77777777" w:rsidR="00AF38E9" w:rsidRPr="00FC4079" w:rsidRDefault="00AF38E9" w:rsidP="00AF38E9">
            <w:pPr>
              <w:spacing w:line="240" w:lineRule="auto"/>
              <w:rPr>
                <w:sz w:val="16"/>
              </w:rPr>
            </w:pPr>
            <w:r w:rsidRPr="00FC4079">
              <w:rPr>
                <w:sz w:val="16"/>
              </w:rPr>
              <w:t>5</w:t>
            </w:r>
          </w:p>
        </w:tc>
        <w:tc>
          <w:tcPr>
            <w:tcW w:w="1271" w:type="dxa"/>
          </w:tcPr>
          <w:p w14:paraId="53BB0CA9" w14:textId="77777777" w:rsidR="00AF38E9" w:rsidRPr="00FC4079" w:rsidRDefault="00AF38E9" w:rsidP="00AF38E9">
            <w:pPr>
              <w:spacing w:line="240" w:lineRule="auto"/>
              <w:rPr>
                <w:sz w:val="16"/>
              </w:rPr>
            </w:pPr>
          </w:p>
        </w:tc>
        <w:tc>
          <w:tcPr>
            <w:tcW w:w="534" w:type="dxa"/>
          </w:tcPr>
          <w:p w14:paraId="49E19406" w14:textId="77777777" w:rsidR="00AF38E9" w:rsidRPr="00FC4079" w:rsidRDefault="00AF38E9" w:rsidP="00AF38E9">
            <w:pPr>
              <w:spacing w:line="240" w:lineRule="auto"/>
              <w:rPr>
                <w:sz w:val="16"/>
              </w:rPr>
            </w:pPr>
            <w:r w:rsidRPr="00FC4079">
              <w:rPr>
                <w:sz w:val="16"/>
              </w:rPr>
              <w:t>30</w:t>
            </w:r>
          </w:p>
        </w:tc>
        <w:tc>
          <w:tcPr>
            <w:tcW w:w="534" w:type="dxa"/>
          </w:tcPr>
          <w:p w14:paraId="6DF881D8" w14:textId="77777777" w:rsidR="00AF38E9" w:rsidRPr="00FC4079" w:rsidRDefault="00AF38E9" w:rsidP="00AF38E9">
            <w:pPr>
              <w:spacing w:line="240" w:lineRule="auto"/>
              <w:rPr>
                <w:sz w:val="16"/>
              </w:rPr>
            </w:pPr>
          </w:p>
        </w:tc>
        <w:tc>
          <w:tcPr>
            <w:tcW w:w="864" w:type="dxa"/>
          </w:tcPr>
          <w:p w14:paraId="719A293C" w14:textId="77777777" w:rsidR="00AF38E9" w:rsidRPr="00FC4079" w:rsidRDefault="00AF38E9" w:rsidP="00AF38E9">
            <w:pPr>
              <w:spacing w:line="240" w:lineRule="auto"/>
              <w:rPr>
                <w:sz w:val="16"/>
              </w:rPr>
            </w:pPr>
          </w:p>
        </w:tc>
      </w:tr>
      <w:tr w:rsidR="00FC4079" w:rsidRPr="00FC4079" w14:paraId="6EE831B5" w14:textId="77777777" w:rsidTr="00FC4079">
        <w:tc>
          <w:tcPr>
            <w:tcW w:w="1353" w:type="dxa"/>
          </w:tcPr>
          <w:p w14:paraId="4FA881C3" w14:textId="77777777" w:rsidR="00AF38E9" w:rsidRPr="00FC4079" w:rsidRDefault="00AF38E9" w:rsidP="00AF38E9">
            <w:pPr>
              <w:spacing w:line="240" w:lineRule="auto"/>
              <w:rPr>
                <w:sz w:val="16"/>
              </w:rPr>
            </w:pPr>
            <w:r w:rsidRPr="00FC4079">
              <w:rPr>
                <w:sz w:val="16"/>
              </w:rPr>
              <w:t>Cariprazine</w:t>
            </w:r>
          </w:p>
        </w:tc>
        <w:tc>
          <w:tcPr>
            <w:tcW w:w="2023" w:type="dxa"/>
          </w:tcPr>
          <w:p w14:paraId="0E86FDD8" w14:textId="77777777" w:rsidR="00AF38E9" w:rsidRPr="00FC4079" w:rsidRDefault="00AF38E9" w:rsidP="00AF38E9">
            <w:pPr>
              <w:spacing w:line="240" w:lineRule="auto"/>
              <w:rPr>
                <w:sz w:val="16"/>
              </w:rPr>
            </w:pPr>
            <w:r w:rsidRPr="00FC4079">
              <w:rPr>
                <w:sz w:val="16"/>
              </w:rPr>
              <w:t>Capsule 3 mg</w:t>
            </w:r>
          </w:p>
        </w:tc>
        <w:tc>
          <w:tcPr>
            <w:tcW w:w="953" w:type="dxa"/>
          </w:tcPr>
          <w:p w14:paraId="6BC4FF70" w14:textId="77777777" w:rsidR="00AF38E9" w:rsidRPr="00FC4079" w:rsidRDefault="00AF38E9" w:rsidP="00AF38E9">
            <w:pPr>
              <w:spacing w:line="240" w:lineRule="auto"/>
              <w:rPr>
                <w:sz w:val="16"/>
              </w:rPr>
            </w:pPr>
            <w:r w:rsidRPr="00FC4079">
              <w:rPr>
                <w:sz w:val="16"/>
              </w:rPr>
              <w:t>Oral</w:t>
            </w:r>
          </w:p>
        </w:tc>
        <w:tc>
          <w:tcPr>
            <w:tcW w:w="1440" w:type="dxa"/>
          </w:tcPr>
          <w:p w14:paraId="7F885FD3" w14:textId="77777777" w:rsidR="00AF38E9" w:rsidRPr="00FC4079" w:rsidRDefault="00AF38E9" w:rsidP="00AF38E9">
            <w:pPr>
              <w:spacing w:line="240" w:lineRule="auto"/>
              <w:rPr>
                <w:sz w:val="16"/>
              </w:rPr>
            </w:pPr>
            <w:r w:rsidRPr="00FC4079">
              <w:rPr>
                <w:sz w:val="16"/>
              </w:rPr>
              <w:t>Reagila</w:t>
            </w:r>
          </w:p>
        </w:tc>
        <w:tc>
          <w:tcPr>
            <w:tcW w:w="534" w:type="dxa"/>
          </w:tcPr>
          <w:p w14:paraId="2DD11079" w14:textId="77777777" w:rsidR="00AF38E9" w:rsidRPr="00FC4079" w:rsidRDefault="00AF38E9" w:rsidP="00AF38E9">
            <w:pPr>
              <w:spacing w:line="240" w:lineRule="auto"/>
              <w:rPr>
                <w:sz w:val="16"/>
              </w:rPr>
            </w:pPr>
            <w:r w:rsidRPr="00FC4079">
              <w:rPr>
                <w:sz w:val="16"/>
              </w:rPr>
              <w:t>CS</w:t>
            </w:r>
          </w:p>
        </w:tc>
        <w:tc>
          <w:tcPr>
            <w:tcW w:w="633" w:type="dxa"/>
          </w:tcPr>
          <w:p w14:paraId="4871BE4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9EBA0F" w14:textId="77777777" w:rsidR="00AF38E9" w:rsidRPr="00FC4079" w:rsidRDefault="00AF38E9" w:rsidP="00AF38E9">
            <w:pPr>
              <w:spacing w:line="240" w:lineRule="auto"/>
              <w:rPr>
                <w:sz w:val="16"/>
              </w:rPr>
            </w:pPr>
            <w:r w:rsidRPr="00FC4079">
              <w:rPr>
                <w:sz w:val="16"/>
              </w:rPr>
              <w:t>C4246</w:t>
            </w:r>
          </w:p>
        </w:tc>
        <w:tc>
          <w:tcPr>
            <w:tcW w:w="1728" w:type="dxa"/>
          </w:tcPr>
          <w:p w14:paraId="3A54B7BA" w14:textId="77777777" w:rsidR="00AF38E9" w:rsidRPr="00FC4079" w:rsidRDefault="00AF38E9" w:rsidP="00AF38E9">
            <w:pPr>
              <w:spacing w:line="240" w:lineRule="auto"/>
              <w:rPr>
                <w:sz w:val="16"/>
              </w:rPr>
            </w:pPr>
          </w:p>
        </w:tc>
        <w:tc>
          <w:tcPr>
            <w:tcW w:w="682" w:type="dxa"/>
          </w:tcPr>
          <w:p w14:paraId="5F193216" w14:textId="77777777" w:rsidR="00AF38E9" w:rsidRPr="00FC4079" w:rsidRDefault="00AF38E9" w:rsidP="00AF38E9">
            <w:pPr>
              <w:spacing w:line="240" w:lineRule="auto"/>
              <w:rPr>
                <w:sz w:val="16"/>
              </w:rPr>
            </w:pPr>
            <w:r w:rsidRPr="00FC4079">
              <w:rPr>
                <w:sz w:val="16"/>
              </w:rPr>
              <w:t>30</w:t>
            </w:r>
          </w:p>
        </w:tc>
        <w:tc>
          <w:tcPr>
            <w:tcW w:w="682" w:type="dxa"/>
          </w:tcPr>
          <w:p w14:paraId="64A355D3" w14:textId="77777777" w:rsidR="00AF38E9" w:rsidRPr="00FC4079" w:rsidRDefault="00AF38E9" w:rsidP="00AF38E9">
            <w:pPr>
              <w:spacing w:line="240" w:lineRule="auto"/>
              <w:rPr>
                <w:sz w:val="16"/>
              </w:rPr>
            </w:pPr>
            <w:r w:rsidRPr="00FC4079">
              <w:rPr>
                <w:sz w:val="16"/>
              </w:rPr>
              <w:t>5</w:t>
            </w:r>
          </w:p>
        </w:tc>
        <w:tc>
          <w:tcPr>
            <w:tcW w:w="1271" w:type="dxa"/>
          </w:tcPr>
          <w:p w14:paraId="692065B4" w14:textId="77777777" w:rsidR="00AF38E9" w:rsidRPr="00FC4079" w:rsidRDefault="00AF38E9" w:rsidP="00AF38E9">
            <w:pPr>
              <w:spacing w:line="240" w:lineRule="auto"/>
              <w:rPr>
                <w:sz w:val="16"/>
              </w:rPr>
            </w:pPr>
          </w:p>
        </w:tc>
        <w:tc>
          <w:tcPr>
            <w:tcW w:w="534" w:type="dxa"/>
          </w:tcPr>
          <w:p w14:paraId="1AEA935E" w14:textId="77777777" w:rsidR="00AF38E9" w:rsidRPr="00FC4079" w:rsidRDefault="00AF38E9" w:rsidP="00AF38E9">
            <w:pPr>
              <w:spacing w:line="240" w:lineRule="auto"/>
              <w:rPr>
                <w:sz w:val="16"/>
              </w:rPr>
            </w:pPr>
            <w:r w:rsidRPr="00FC4079">
              <w:rPr>
                <w:sz w:val="16"/>
              </w:rPr>
              <w:t>30</w:t>
            </w:r>
          </w:p>
        </w:tc>
        <w:tc>
          <w:tcPr>
            <w:tcW w:w="534" w:type="dxa"/>
          </w:tcPr>
          <w:p w14:paraId="342442FC" w14:textId="77777777" w:rsidR="00AF38E9" w:rsidRPr="00FC4079" w:rsidRDefault="00AF38E9" w:rsidP="00AF38E9">
            <w:pPr>
              <w:spacing w:line="240" w:lineRule="auto"/>
              <w:rPr>
                <w:sz w:val="16"/>
              </w:rPr>
            </w:pPr>
          </w:p>
        </w:tc>
        <w:tc>
          <w:tcPr>
            <w:tcW w:w="864" w:type="dxa"/>
          </w:tcPr>
          <w:p w14:paraId="6E2A7C1C" w14:textId="77777777" w:rsidR="00AF38E9" w:rsidRPr="00FC4079" w:rsidRDefault="00AF38E9" w:rsidP="00AF38E9">
            <w:pPr>
              <w:spacing w:line="240" w:lineRule="auto"/>
              <w:rPr>
                <w:sz w:val="16"/>
              </w:rPr>
            </w:pPr>
          </w:p>
        </w:tc>
      </w:tr>
      <w:tr w:rsidR="00FC4079" w:rsidRPr="00FC4079" w14:paraId="0F503913" w14:textId="77777777" w:rsidTr="00FC4079">
        <w:tc>
          <w:tcPr>
            <w:tcW w:w="1353" w:type="dxa"/>
          </w:tcPr>
          <w:p w14:paraId="5CC7F08D" w14:textId="77777777" w:rsidR="00AF38E9" w:rsidRPr="00FC4079" w:rsidRDefault="00AF38E9" w:rsidP="00AF38E9">
            <w:pPr>
              <w:spacing w:line="240" w:lineRule="auto"/>
              <w:rPr>
                <w:sz w:val="16"/>
              </w:rPr>
            </w:pPr>
            <w:r w:rsidRPr="00FC4079">
              <w:rPr>
                <w:sz w:val="16"/>
              </w:rPr>
              <w:t>Cariprazine</w:t>
            </w:r>
          </w:p>
        </w:tc>
        <w:tc>
          <w:tcPr>
            <w:tcW w:w="2023" w:type="dxa"/>
          </w:tcPr>
          <w:p w14:paraId="7D643E8A" w14:textId="77777777" w:rsidR="00AF38E9" w:rsidRPr="00FC4079" w:rsidRDefault="00AF38E9" w:rsidP="00AF38E9">
            <w:pPr>
              <w:spacing w:line="240" w:lineRule="auto"/>
              <w:rPr>
                <w:sz w:val="16"/>
              </w:rPr>
            </w:pPr>
            <w:r w:rsidRPr="00FC4079">
              <w:rPr>
                <w:sz w:val="16"/>
              </w:rPr>
              <w:t>Capsule 4.5 mg</w:t>
            </w:r>
          </w:p>
        </w:tc>
        <w:tc>
          <w:tcPr>
            <w:tcW w:w="953" w:type="dxa"/>
          </w:tcPr>
          <w:p w14:paraId="09C034DD" w14:textId="77777777" w:rsidR="00AF38E9" w:rsidRPr="00FC4079" w:rsidRDefault="00AF38E9" w:rsidP="00AF38E9">
            <w:pPr>
              <w:spacing w:line="240" w:lineRule="auto"/>
              <w:rPr>
                <w:sz w:val="16"/>
              </w:rPr>
            </w:pPr>
            <w:r w:rsidRPr="00FC4079">
              <w:rPr>
                <w:sz w:val="16"/>
              </w:rPr>
              <w:t>Oral</w:t>
            </w:r>
          </w:p>
        </w:tc>
        <w:tc>
          <w:tcPr>
            <w:tcW w:w="1440" w:type="dxa"/>
          </w:tcPr>
          <w:p w14:paraId="2DB8B829" w14:textId="77777777" w:rsidR="00AF38E9" w:rsidRPr="00FC4079" w:rsidRDefault="00AF38E9" w:rsidP="00AF38E9">
            <w:pPr>
              <w:spacing w:line="240" w:lineRule="auto"/>
              <w:rPr>
                <w:sz w:val="16"/>
              </w:rPr>
            </w:pPr>
            <w:r w:rsidRPr="00FC4079">
              <w:rPr>
                <w:sz w:val="16"/>
              </w:rPr>
              <w:t>Reagila</w:t>
            </w:r>
          </w:p>
        </w:tc>
        <w:tc>
          <w:tcPr>
            <w:tcW w:w="534" w:type="dxa"/>
          </w:tcPr>
          <w:p w14:paraId="227DC760" w14:textId="77777777" w:rsidR="00AF38E9" w:rsidRPr="00FC4079" w:rsidRDefault="00AF38E9" w:rsidP="00AF38E9">
            <w:pPr>
              <w:spacing w:line="240" w:lineRule="auto"/>
              <w:rPr>
                <w:sz w:val="16"/>
              </w:rPr>
            </w:pPr>
            <w:r w:rsidRPr="00FC4079">
              <w:rPr>
                <w:sz w:val="16"/>
              </w:rPr>
              <w:t>CS</w:t>
            </w:r>
          </w:p>
        </w:tc>
        <w:tc>
          <w:tcPr>
            <w:tcW w:w="633" w:type="dxa"/>
          </w:tcPr>
          <w:p w14:paraId="4E56767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0C26E5" w14:textId="77777777" w:rsidR="00AF38E9" w:rsidRPr="00FC4079" w:rsidRDefault="00AF38E9" w:rsidP="00AF38E9">
            <w:pPr>
              <w:spacing w:line="240" w:lineRule="auto"/>
              <w:rPr>
                <w:sz w:val="16"/>
              </w:rPr>
            </w:pPr>
            <w:r w:rsidRPr="00FC4079">
              <w:rPr>
                <w:sz w:val="16"/>
              </w:rPr>
              <w:t>C4246</w:t>
            </w:r>
          </w:p>
        </w:tc>
        <w:tc>
          <w:tcPr>
            <w:tcW w:w="1728" w:type="dxa"/>
          </w:tcPr>
          <w:p w14:paraId="7B3D13B4" w14:textId="77777777" w:rsidR="00AF38E9" w:rsidRPr="00FC4079" w:rsidRDefault="00AF38E9" w:rsidP="00AF38E9">
            <w:pPr>
              <w:spacing w:line="240" w:lineRule="auto"/>
              <w:rPr>
                <w:sz w:val="16"/>
              </w:rPr>
            </w:pPr>
          </w:p>
        </w:tc>
        <w:tc>
          <w:tcPr>
            <w:tcW w:w="682" w:type="dxa"/>
          </w:tcPr>
          <w:p w14:paraId="7129CB89" w14:textId="77777777" w:rsidR="00AF38E9" w:rsidRPr="00FC4079" w:rsidRDefault="00AF38E9" w:rsidP="00AF38E9">
            <w:pPr>
              <w:spacing w:line="240" w:lineRule="auto"/>
              <w:rPr>
                <w:sz w:val="16"/>
              </w:rPr>
            </w:pPr>
            <w:r w:rsidRPr="00FC4079">
              <w:rPr>
                <w:sz w:val="16"/>
              </w:rPr>
              <w:t>30</w:t>
            </w:r>
          </w:p>
        </w:tc>
        <w:tc>
          <w:tcPr>
            <w:tcW w:w="682" w:type="dxa"/>
          </w:tcPr>
          <w:p w14:paraId="6B723D61" w14:textId="77777777" w:rsidR="00AF38E9" w:rsidRPr="00FC4079" w:rsidRDefault="00AF38E9" w:rsidP="00AF38E9">
            <w:pPr>
              <w:spacing w:line="240" w:lineRule="auto"/>
              <w:rPr>
                <w:sz w:val="16"/>
              </w:rPr>
            </w:pPr>
            <w:r w:rsidRPr="00FC4079">
              <w:rPr>
                <w:sz w:val="16"/>
              </w:rPr>
              <w:t>5</w:t>
            </w:r>
          </w:p>
        </w:tc>
        <w:tc>
          <w:tcPr>
            <w:tcW w:w="1271" w:type="dxa"/>
          </w:tcPr>
          <w:p w14:paraId="18A9A0C3" w14:textId="77777777" w:rsidR="00AF38E9" w:rsidRPr="00FC4079" w:rsidRDefault="00AF38E9" w:rsidP="00AF38E9">
            <w:pPr>
              <w:spacing w:line="240" w:lineRule="auto"/>
              <w:rPr>
                <w:sz w:val="16"/>
              </w:rPr>
            </w:pPr>
          </w:p>
        </w:tc>
        <w:tc>
          <w:tcPr>
            <w:tcW w:w="534" w:type="dxa"/>
          </w:tcPr>
          <w:p w14:paraId="3E890952" w14:textId="77777777" w:rsidR="00AF38E9" w:rsidRPr="00FC4079" w:rsidRDefault="00AF38E9" w:rsidP="00AF38E9">
            <w:pPr>
              <w:spacing w:line="240" w:lineRule="auto"/>
              <w:rPr>
                <w:sz w:val="16"/>
              </w:rPr>
            </w:pPr>
            <w:r w:rsidRPr="00FC4079">
              <w:rPr>
                <w:sz w:val="16"/>
              </w:rPr>
              <w:t>30</w:t>
            </w:r>
          </w:p>
        </w:tc>
        <w:tc>
          <w:tcPr>
            <w:tcW w:w="534" w:type="dxa"/>
          </w:tcPr>
          <w:p w14:paraId="2A375646" w14:textId="77777777" w:rsidR="00AF38E9" w:rsidRPr="00FC4079" w:rsidRDefault="00AF38E9" w:rsidP="00AF38E9">
            <w:pPr>
              <w:spacing w:line="240" w:lineRule="auto"/>
              <w:rPr>
                <w:sz w:val="16"/>
              </w:rPr>
            </w:pPr>
          </w:p>
        </w:tc>
        <w:tc>
          <w:tcPr>
            <w:tcW w:w="864" w:type="dxa"/>
          </w:tcPr>
          <w:p w14:paraId="27F579D9" w14:textId="77777777" w:rsidR="00AF38E9" w:rsidRPr="00FC4079" w:rsidRDefault="00AF38E9" w:rsidP="00AF38E9">
            <w:pPr>
              <w:spacing w:line="240" w:lineRule="auto"/>
              <w:rPr>
                <w:sz w:val="16"/>
              </w:rPr>
            </w:pPr>
          </w:p>
        </w:tc>
      </w:tr>
      <w:tr w:rsidR="00FC4079" w:rsidRPr="00FC4079" w14:paraId="1DC21389" w14:textId="77777777" w:rsidTr="00FC4079">
        <w:tc>
          <w:tcPr>
            <w:tcW w:w="1353" w:type="dxa"/>
          </w:tcPr>
          <w:p w14:paraId="13AA4D12" w14:textId="77777777" w:rsidR="00AF38E9" w:rsidRPr="00FC4079" w:rsidRDefault="00AF38E9" w:rsidP="00AF38E9">
            <w:pPr>
              <w:spacing w:line="240" w:lineRule="auto"/>
              <w:rPr>
                <w:sz w:val="16"/>
              </w:rPr>
            </w:pPr>
            <w:r w:rsidRPr="00FC4079">
              <w:rPr>
                <w:sz w:val="16"/>
              </w:rPr>
              <w:t>Cariprazine</w:t>
            </w:r>
          </w:p>
        </w:tc>
        <w:tc>
          <w:tcPr>
            <w:tcW w:w="2023" w:type="dxa"/>
          </w:tcPr>
          <w:p w14:paraId="075B63BD" w14:textId="77777777" w:rsidR="00AF38E9" w:rsidRPr="00FC4079" w:rsidRDefault="00AF38E9" w:rsidP="00AF38E9">
            <w:pPr>
              <w:spacing w:line="240" w:lineRule="auto"/>
              <w:rPr>
                <w:sz w:val="16"/>
              </w:rPr>
            </w:pPr>
            <w:r w:rsidRPr="00FC4079">
              <w:rPr>
                <w:sz w:val="16"/>
              </w:rPr>
              <w:t>Capsule 6 mg</w:t>
            </w:r>
          </w:p>
        </w:tc>
        <w:tc>
          <w:tcPr>
            <w:tcW w:w="953" w:type="dxa"/>
          </w:tcPr>
          <w:p w14:paraId="580E05FA" w14:textId="77777777" w:rsidR="00AF38E9" w:rsidRPr="00FC4079" w:rsidRDefault="00AF38E9" w:rsidP="00AF38E9">
            <w:pPr>
              <w:spacing w:line="240" w:lineRule="auto"/>
              <w:rPr>
                <w:sz w:val="16"/>
              </w:rPr>
            </w:pPr>
            <w:r w:rsidRPr="00FC4079">
              <w:rPr>
                <w:sz w:val="16"/>
              </w:rPr>
              <w:t>Oral</w:t>
            </w:r>
          </w:p>
        </w:tc>
        <w:tc>
          <w:tcPr>
            <w:tcW w:w="1440" w:type="dxa"/>
          </w:tcPr>
          <w:p w14:paraId="2D082A21" w14:textId="77777777" w:rsidR="00AF38E9" w:rsidRPr="00FC4079" w:rsidRDefault="00AF38E9" w:rsidP="00AF38E9">
            <w:pPr>
              <w:spacing w:line="240" w:lineRule="auto"/>
              <w:rPr>
                <w:sz w:val="16"/>
              </w:rPr>
            </w:pPr>
            <w:r w:rsidRPr="00FC4079">
              <w:rPr>
                <w:sz w:val="16"/>
              </w:rPr>
              <w:t>Reagila</w:t>
            </w:r>
          </w:p>
        </w:tc>
        <w:tc>
          <w:tcPr>
            <w:tcW w:w="534" w:type="dxa"/>
          </w:tcPr>
          <w:p w14:paraId="2D44F374" w14:textId="77777777" w:rsidR="00AF38E9" w:rsidRPr="00FC4079" w:rsidRDefault="00AF38E9" w:rsidP="00AF38E9">
            <w:pPr>
              <w:spacing w:line="240" w:lineRule="auto"/>
              <w:rPr>
                <w:sz w:val="16"/>
              </w:rPr>
            </w:pPr>
            <w:r w:rsidRPr="00FC4079">
              <w:rPr>
                <w:sz w:val="16"/>
              </w:rPr>
              <w:t>CS</w:t>
            </w:r>
          </w:p>
        </w:tc>
        <w:tc>
          <w:tcPr>
            <w:tcW w:w="633" w:type="dxa"/>
          </w:tcPr>
          <w:p w14:paraId="493C7D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9C52D1" w14:textId="77777777" w:rsidR="00AF38E9" w:rsidRPr="00FC4079" w:rsidRDefault="00AF38E9" w:rsidP="00AF38E9">
            <w:pPr>
              <w:spacing w:line="240" w:lineRule="auto"/>
              <w:rPr>
                <w:sz w:val="16"/>
              </w:rPr>
            </w:pPr>
            <w:r w:rsidRPr="00FC4079">
              <w:rPr>
                <w:sz w:val="16"/>
              </w:rPr>
              <w:t>C4246</w:t>
            </w:r>
          </w:p>
        </w:tc>
        <w:tc>
          <w:tcPr>
            <w:tcW w:w="1728" w:type="dxa"/>
          </w:tcPr>
          <w:p w14:paraId="7821D95D" w14:textId="77777777" w:rsidR="00AF38E9" w:rsidRPr="00FC4079" w:rsidRDefault="00AF38E9" w:rsidP="00AF38E9">
            <w:pPr>
              <w:spacing w:line="240" w:lineRule="auto"/>
              <w:rPr>
                <w:sz w:val="16"/>
              </w:rPr>
            </w:pPr>
          </w:p>
        </w:tc>
        <w:tc>
          <w:tcPr>
            <w:tcW w:w="682" w:type="dxa"/>
          </w:tcPr>
          <w:p w14:paraId="459CC2E4" w14:textId="77777777" w:rsidR="00AF38E9" w:rsidRPr="00FC4079" w:rsidRDefault="00AF38E9" w:rsidP="00AF38E9">
            <w:pPr>
              <w:spacing w:line="240" w:lineRule="auto"/>
              <w:rPr>
                <w:sz w:val="16"/>
              </w:rPr>
            </w:pPr>
            <w:r w:rsidRPr="00FC4079">
              <w:rPr>
                <w:sz w:val="16"/>
              </w:rPr>
              <w:t>30</w:t>
            </w:r>
          </w:p>
        </w:tc>
        <w:tc>
          <w:tcPr>
            <w:tcW w:w="682" w:type="dxa"/>
          </w:tcPr>
          <w:p w14:paraId="29ED7348" w14:textId="77777777" w:rsidR="00AF38E9" w:rsidRPr="00FC4079" w:rsidRDefault="00AF38E9" w:rsidP="00AF38E9">
            <w:pPr>
              <w:spacing w:line="240" w:lineRule="auto"/>
              <w:rPr>
                <w:sz w:val="16"/>
              </w:rPr>
            </w:pPr>
            <w:r w:rsidRPr="00FC4079">
              <w:rPr>
                <w:sz w:val="16"/>
              </w:rPr>
              <w:t>5</w:t>
            </w:r>
          </w:p>
        </w:tc>
        <w:tc>
          <w:tcPr>
            <w:tcW w:w="1271" w:type="dxa"/>
          </w:tcPr>
          <w:p w14:paraId="156C4B74" w14:textId="77777777" w:rsidR="00AF38E9" w:rsidRPr="00FC4079" w:rsidRDefault="00AF38E9" w:rsidP="00AF38E9">
            <w:pPr>
              <w:spacing w:line="240" w:lineRule="auto"/>
              <w:rPr>
                <w:sz w:val="16"/>
              </w:rPr>
            </w:pPr>
          </w:p>
        </w:tc>
        <w:tc>
          <w:tcPr>
            <w:tcW w:w="534" w:type="dxa"/>
          </w:tcPr>
          <w:p w14:paraId="769760C0" w14:textId="77777777" w:rsidR="00AF38E9" w:rsidRPr="00FC4079" w:rsidRDefault="00AF38E9" w:rsidP="00AF38E9">
            <w:pPr>
              <w:spacing w:line="240" w:lineRule="auto"/>
              <w:rPr>
                <w:sz w:val="16"/>
              </w:rPr>
            </w:pPr>
            <w:r w:rsidRPr="00FC4079">
              <w:rPr>
                <w:sz w:val="16"/>
              </w:rPr>
              <w:t>30</w:t>
            </w:r>
          </w:p>
        </w:tc>
        <w:tc>
          <w:tcPr>
            <w:tcW w:w="534" w:type="dxa"/>
          </w:tcPr>
          <w:p w14:paraId="2867AE1F" w14:textId="77777777" w:rsidR="00AF38E9" w:rsidRPr="00FC4079" w:rsidRDefault="00AF38E9" w:rsidP="00AF38E9">
            <w:pPr>
              <w:spacing w:line="240" w:lineRule="auto"/>
              <w:rPr>
                <w:sz w:val="16"/>
              </w:rPr>
            </w:pPr>
          </w:p>
        </w:tc>
        <w:tc>
          <w:tcPr>
            <w:tcW w:w="864" w:type="dxa"/>
          </w:tcPr>
          <w:p w14:paraId="2C8FA538" w14:textId="77777777" w:rsidR="00AF38E9" w:rsidRPr="00FC4079" w:rsidRDefault="00AF38E9" w:rsidP="00AF38E9">
            <w:pPr>
              <w:spacing w:line="240" w:lineRule="auto"/>
              <w:rPr>
                <w:sz w:val="16"/>
              </w:rPr>
            </w:pPr>
          </w:p>
        </w:tc>
      </w:tr>
      <w:tr w:rsidR="00FC4079" w:rsidRPr="00FC4079" w14:paraId="548A04AD" w14:textId="77777777" w:rsidTr="00FC4079">
        <w:tc>
          <w:tcPr>
            <w:tcW w:w="1353" w:type="dxa"/>
          </w:tcPr>
          <w:p w14:paraId="39743F78" w14:textId="77777777" w:rsidR="00AF38E9" w:rsidRPr="00FC4079" w:rsidRDefault="00AF38E9" w:rsidP="00AF38E9">
            <w:pPr>
              <w:spacing w:line="240" w:lineRule="auto"/>
              <w:rPr>
                <w:sz w:val="16"/>
              </w:rPr>
            </w:pPr>
            <w:r w:rsidRPr="00FC4079">
              <w:rPr>
                <w:sz w:val="16"/>
              </w:rPr>
              <w:t>Carmellose</w:t>
            </w:r>
          </w:p>
        </w:tc>
        <w:tc>
          <w:tcPr>
            <w:tcW w:w="2023" w:type="dxa"/>
          </w:tcPr>
          <w:p w14:paraId="3BB3AA1F" w14:textId="77777777" w:rsidR="00AF38E9" w:rsidRPr="00FC4079" w:rsidRDefault="00AF38E9" w:rsidP="00AF38E9">
            <w:pPr>
              <w:spacing w:line="240" w:lineRule="auto"/>
              <w:rPr>
                <w:sz w:val="16"/>
              </w:rPr>
            </w:pPr>
            <w:r w:rsidRPr="00FC4079">
              <w:rPr>
                <w:sz w:val="16"/>
              </w:rPr>
              <w:t>Eye drops containing carmellose sodium 5 mg per mL, 10 mL</w:t>
            </w:r>
          </w:p>
        </w:tc>
        <w:tc>
          <w:tcPr>
            <w:tcW w:w="953" w:type="dxa"/>
          </w:tcPr>
          <w:p w14:paraId="769244B2" w14:textId="77777777" w:rsidR="00AF38E9" w:rsidRPr="00FC4079" w:rsidRDefault="00AF38E9" w:rsidP="00AF38E9">
            <w:pPr>
              <w:spacing w:line="240" w:lineRule="auto"/>
              <w:rPr>
                <w:sz w:val="16"/>
              </w:rPr>
            </w:pPr>
            <w:r w:rsidRPr="00FC4079">
              <w:rPr>
                <w:sz w:val="16"/>
              </w:rPr>
              <w:t>Application to the eye</w:t>
            </w:r>
          </w:p>
        </w:tc>
        <w:tc>
          <w:tcPr>
            <w:tcW w:w="1440" w:type="dxa"/>
          </w:tcPr>
          <w:p w14:paraId="64624DE8" w14:textId="77777777" w:rsidR="00AF38E9" w:rsidRPr="00FC4079" w:rsidRDefault="00AF38E9" w:rsidP="00AF38E9">
            <w:pPr>
              <w:spacing w:line="240" w:lineRule="auto"/>
              <w:rPr>
                <w:sz w:val="16"/>
              </w:rPr>
            </w:pPr>
            <w:r w:rsidRPr="00FC4079">
              <w:rPr>
                <w:sz w:val="16"/>
              </w:rPr>
              <w:t>Evolve Carmellose</w:t>
            </w:r>
          </w:p>
        </w:tc>
        <w:tc>
          <w:tcPr>
            <w:tcW w:w="534" w:type="dxa"/>
          </w:tcPr>
          <w:p w14:paraId="2A53B731" w14:textId="77777777" w:rsidR="00AF38E9" w:rsidRPr="00FC4079" w:rsidRDefault="00AF38E9" w:rsidP="00AF38E9">
            <w:pPr>
              <w:spacing w:line="240" w:lineRule="auto"/>
              <w:rPr>
                <w:sz w:val="16"/>
              </w:rPr>
            </w:pPr>
            <w:r w:rsidRPr="00FC4079">
              <w:rPr>
                <w:sz w:val="16"/>
              </w:rPr>
              <w:t>CX</w:t>
            </w:r>
          </w:p>
        </w:tc>
        <w:tc>
          <w:tcPr>
            <w:tcW w:w="633" w:type="dxa"/>
          </w:tcPr>
          <w:p w14:paraId="68A79A9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E2206C" w14:textId="77777777" w:rsidR="00AF38E9" w:rsidRPr="00FC4079" w:rsidRDefault="00AF38E9" w:rsidP="00AF38E9">
            <w:pPr>
              <w:spacing w:line="240" w:lineRule="auto"/>
              <w:rPr>
                <w:sz w:val="16"/>
              </w:rPr>
            </w:pPr>
            <w:r w:rsidRPr="00FC4079">
              <w:rPr>
                <w:sz w:val="16"/>
              </w:rPr>
              <w:t>C6172</w:t>
            </w:r>
          </w:p>
        </w:tc>
        <w:tc>
          <w:tcPr>
            <w:tcW w:w="1728" w:type="dxa"/>
          </w:tcPr>
          <w:p w14:paraId="7E027DFC" w14:textId="77777777" w:rsidR="00AF38E9" w:rsidRPr="00FC4079" w:rsidRDefault="00AF38E9" w:rsidP="00AF38E9">
            <w:pPr>
              <w:spacing w:line="240" w:lineRule="auto"/>
              <w:rPr>
                <w:sz w:val="16"/>
              </w:rPr>
            </w:pPr>
          </w:p>
        </w:tc>
        <w:tc>
          <w:tcPr>
            <w:tcW w:w="682" w:type="dxa"/>
          </w:tcPr>
          <w:p w14:paraId="40A839F0" w14:textId="77777777" w:rsidR="00AF38E9" w:rsidRPr="00FC4079" w:rsidRDefault="00AF38E9" w:rsidP="00AF38E9">
            <w:pPr>
              <w:spacing w:line="240" w:lineRule="auto"/>
              <w:rPr>
                <w:sz w:val="16"/>
              </w:rPr>
            </w:pPr>
            <w:r w:rsidRPr="00FC4079">
              <w:rPr>
                <w:sz w:val="16"/>
              </w:rPr>
              <w:t>1</w:t>
            </w:r>
          </w:p>
        </w:tc>
        <w:tc>
          <w:tcPr>
            <w:tcW w:w="682" w:type="dxa"/>
          </w:tcPr>
          <w:p w14:paraId="10C38847" w14:textId="77777777" w:rsidR="00AF38E9" w:rsidRPr="00FC4079" w:rsidRDefault="00AF38E9" w:rsidP="00AF38E9">
            <w:pPr>
              <w:spacing w:line="240" w:lineRule="auto"/>
              <w:rPr>
                <w:sz w:val="16"/>
              </w:rPr>
            </w:pPr>
            <w:r w:rsidRPr="00FC4079">
              <w:rPr>
                <w:sz w:val="16"/>
              </w:rPr>
              <w:t>5</w:t>
            </w:r>
          </w:p>
        </w:tc>
        <w:tc>
          <w:tcPr>
            <w:tcW w:w="1271" w:type="dxa"/>
          </w:tcPr>
          <w:p w14:paraId="384FC856" w14:textId="77777777" w:rsidR="00AF38E9" w:rsidRPr="00FC4079" w:rsidRDefault="00AF38E9" w:rsidP="00AF38E9">
            <w:pPr>
              <w:spacing w:line="240" w:lineRule="auto"/>
              <w:rPr>
                <w:sz w:val="16"/>
              </w:rPr>
            </w:pPr>
          </w:p>
        </w:tc>
        <w:tc>
          <w:tcPr>
            <w:tcW w:w="534" w:type="dxa"/>
          </w:tcPr>
          <w:p w14:paraId="67C55C16" w14:textId="77777777" w:rsidR="00AF38E9" w:rsidRPr="00FC4079" w:rsidRDefault="00AF38E9" w:rsidP="00AF38E9">
            <w:pPr>
              <w:spacing w:line="240" w:lineRule="auto"/>
              <w:rPr>
                <w:sz w:val="16"/>
              </w:rPr>
            </w:pPr>
            <w:r w:rsidRPr="00FC4079">
              <w:rPr>
                <w:sz w:val="16"/>
              </w:rPr>
              <w:t>1</w:t>
            </w:r>
          </w:p>
        </w:tc>
        <w:tc>
          <w:tcPr>
            <w:tcW w:w="534" w:type="dxa"/>
          </w:tcPr>
          <w:p w14:paraId="196AB7D3" w14:textId="77777777" w:rsidR="00AF38E9" w:rsidRPr="00FC4079" w:rsidRDefault="00AF38E9" w:rsidP="00AF38E9">
            <w:pPr>
              <w:spacing w:line="240" w:lineRule="auto"/>
              <w:rPr>
                <w:sz w:val="16"/>
              </w:rPr>
            </w:pPr>
          </w:p>
        </w:tc>
        <w:tc>
          <w:tcPr>
            <w:tcW w:w="864" w:type="dxa"/>
          </w:tcPr>
          <w:p w14:paraId="2E1AC87C" w14:textId="77777777" w:rsidR="00AF38E9" w:rsidRPr="00FC4079" w:rsidRDefault="00AF38E9" w:rsidP="00AF38E9">
            <w:pPr>
              <w:spacing w:line="240" w:lineRule="auto"/>
              <w:rPr>
                <w:sz w:val="16"/>
              </w:rPr>
            </w:pPr>
          </w:p>
        </w:tc>
      </w:tr>
      <w:tr w:rsidR="00FC4079" w:rsidRPr="00FC4079" w14:paraId="34EDD8F8" w14:textId="77777777" w:rsidTr="00FC4079">
        <w:tc>
          <w:tcPr>
            <w:tcW w:w="1353" w:type="dxa"/>
          </w:tcPr>
          <w:p w14:paraId="4DE25390" w14:textId="77777777" w:rsidR="00AF38E9" w:rsidRPr="00FC4079" w:rsidRDefault="00AF38E9" w:rsidP="00AF38E9">
            <w:pPr>
              <w:spacing w:line="240" w:lineRule="auto"/>
              <w:rPr>
                <w:sz w:val="16"/>
              </w:rPr>
            </w:pPr>
            <w:r w:rsidRPr="00FC4079">
              <w:rPr>
                <w:sz w:val="16"/>
              </w:rPr>
              <w:t>Carmellose</w:t>
            </w:r>
          </w:p>
        </w:tc>
        <w:tc>
          <w:tcPr>
            <w:tcW w:w="2023" w:type="dxa"/>
          </w:tcPr>
          <w:p w14:paraId="7EAC98AB" w14:textId="77777777" w:rsidR="00AF38E9" w:rsidRPr="00FC4079" w:rsidRDefault="00AF38E9" w:rsidP="00AF38E9">
            <w:pPr>
              <w:spacing w:line="240" w:lineRule="auto"/>
              <w:rPr>
                <w:sz w:val="16"/>
              </w:rPr>
            </w:pPr>
            <w:r w:rsidRPr="00FC4079">
              <w:rPr>
                <w:sz w:val="16"/>
              </w:rPr>
              <w:t>Eye drops containing carmellose sodium 5 mg per mL, 10 mL</w:t>
            </w:r>
          </w:p>
        </w:tc>
        <w:tc>
          <w:tcPr>
            <w:tcW w:w="953" w:type="dxa"/>
          </w:tcPr>
          <w:p w14:paraId="3E69E4C3" w14:textId="77777777" w:rsidR="00AF38E9" w:rsidRPr="00FC4079" w:rsidRDefault="00AF38E9" w:rsidP="00AF38E9">
            <w:pPr>
              <w:spacing w:line="240" w:lineRule="auto"/>
              <w:rPr>
                <w:sz w:val="16"/>
              </w:rPr>
            </w:pPr>
            <w:r w:rsidRPr="00FC4079">
              <w:rPr>
                <w:sz w:val="16"/>
              </w:rPr>
              <w:t>Application to the eye</w:t>
            </w:r>
          </w:p>
        </w:tc>
        <w:tc>
          <w:tcPr>
            <w:tcW w:w="1440" w:type="dxa"/>
          </w:tcPr>
          <w:p w14:paraId="7F79E46D" w14:textId="77777777" w:rsidR="00AF38E9" w:rsidRPr="00FC4079" w:rsidRDefault="00AF38E9" w:rsidP="00AF38E9">
            <w:pPr>
              <w:spacing w:line="240" w:lineRule="auto"/>
              <w:rPr>
                <w:sz w:val="16"/>
              </w:rPr>
            </w:pPr>
            <w:r w:rsidRPr="00FC4079">
              <w:rPr>
                <w:sz w:val="16"/>
              </w:rPr>
              <w:t>Evolve Carmellose</w:t>
            </w:r>
          </w:p>
        </w:tc>
        <w:tc>
          <w:tcPr>
            <w:tcW w:w="534" w:type="dxa"/>
          </w:tcPr>
          <w:p w14:paraId="023D36C4" w14:textId="77777777" w:rsidR="00AF38E9" w:rsidRPr="00FC4079" w:rsidRDefault="00AF38E9" w:rsidP="00AF38E9">
            <w:pPr>
              <w:spacing w:line="240" w:lineRule="auto"/>
              <w:rPr>
                <w:sz w:val="16"/>
              </w:rPr>
            </w:pPr>
            <w:r w:rsidRPr="00FC4079">
              <w:rPr>
                <w:sz w:val="16"/>
              </w:rPr>
              <w:t>CX</w:t>
            </w:r>
          </w:p>
        </w:tc>
        <w:tc>
          <w:tcPr>
            <w:tcW w:w="633" w:type="dxa"/>
          </w:tcPr>
          <w:p w14:paraId="016AB8C6" w14:textId="77777777" w:rsidR="00AF38E9" w:rsidRPr="00FC4079" w:rsidRDefault="00AF38E9" w:rsidP="00AF38E9">
            <w:pPr>
              <w:spacing w:line="240" w:lineRule="auto"/>
              <w:rPr>
                <w:sz w:val="16"/>
              </w:rPr>
            </w:pPr>
            <w:r w:rsidRPr="00FC4079">
              <w:rPr>
                <w:sz w:val="16"/>
              </w:rPr>
              <w:t xml:space="preserve">AO </w:t>
            </w:r>
          </w:p>
        </w:tc>
        <w:tc>
          <w:tcPr>
            <w:tcW w:w="1728" w:type="dxa"/>
          </w:tcPr>
          <w:p w14:paraId="763F46EA" w14:textId="77777777" w:rsidR="00AF38E9" w:rsidRPr="00FC4079" w:rsidRDefault="00AF38E9" w:rsidP="00AF38E9">
            <w:pPr>
              <w:spacing w:line="240" w:lineRule="auto"/>
              <w:rPr>
                <w:sz w:val="16"/>
              </w:rPr>
            </w:pPr>
            <w:r w:rsidRPr="00FC4079">
              <w:rPr>
                <w:sz w:val="16"/>
              </w:rPr>
              <w:t>C6172</w:t>
            </w:r>
          </w:p>
        </w:tc>
        <w:tc>
          <w:tcPr>
            <w:tcW w:w="1728" w:type="dxa"/>
          </w:tcPr>
          <w:p w14:paraId="74907EAD" w14:textId="77777777" w:rsidR="00AF38E9" w:rsidRPr="00FC4079" w:rsidRDefault="00AF38E9" w:rsidP="00AF38E9">
            <w:pPr>
              <w:spacing w:line="240" w:lineRule="auto"/>
              <w:rPr>
                <w:sz w:val="16"/>
              </w:rPr>
            </w:pPr>
          </w:p>
        </w:tc>
        <w:tc>
          <w:tcPr>
            <w:tcW w:w="682" w:type="dxa"/>
          </w:tcPr>
          <w:p w14:paraId="6658B3CC" w14:textId="77777777" w:rsidR="00AF38E9" w:rsidRPr="00FC4079" w:rsidRDefault="00AF38E9" w:rsidP="00AF38E9">
            <w:pPr>
              <w:spacing w:line="240" w:lineRule="auto"/>
              <w:rPr>
                <w:sz w:val="16"/>
              </w:rPr>
            </w:pPr>
            <w:r w:rsidRPr="00FC4079">
              <w:rPr>
                <w:sz w:val="16"/>
              </w:rPr>
              <w:t>1</w:t>
            </w:r>
          </w:p>
        </w:tc>
        <w:tc>
          <w:tcPr>
            <w:tcW w:w="682" w:type="dxa"/>
          </w:tcPr>
          <w:p w14:paraId="73F68A2C" w14:textId="77777777" w:rsidR="00AF38E9" w:rsidRPr="00FC4079" w:rsidRDefault="00AF38E9" w:rsidP="00AF38E9">
            <w:pPr>
              <w:spacing w:line="240" w:lineRule="auto"/>
              <w:rPr>
                <w:sz w:val="16"/>
              </w:rPr>
            </w:pPr>
            <w:r w:rsidRPr="00FC4079">
              <w:rPr>
                <w:sz w:val="16"/>
              </w:rPr>
              <w:t>5</w:t>
            </w:r>
          </w:p>
        </w:tc>
        <w:tc>
          <w:tcPr>
            <w:tcW w:w="1271" w:type="dxa"/>
          </w:tcPr>
          <w:p w14:paraId="541FBDDB" w14:textId="77777777" w:rsidR="00AF38E9" w:rsidRPr="00FC4079" w:rsidRDefault="00AF38E9" w:rsidP="00AF38E9">
            <w:pPr>
              <w:spacing w:line="240" w:lineRule="auto"/>
              <w:rPr>
                <w:sz w:val="16"/>
              </w:rPr>
            </w:pPr>
          </w:p>
        </w:tc>
        <w:tc>
          <w:tcPr>
            <w:tcW w:w="534" w:type="dxa"/>
          </w:tcPr>
          <w:p w14:paraId="60C36EC5" w14:textId="77777777" w:rsidR="00AF38E9" w:rsidRPr="00FC4079" w:rsidRDefault="00AF38E9" w:rsidP="00AF38E9">
            <w:pPr>
              <w:spacing w:line="240" w:lineRule="auto"/>
              <w:rPr>
                <w:sz w:val="16"/>
              </w:rPr>
            </w:pPr>
            <w:r w:rsidRPr="00FC4079">
              <w:rPr>
                <w:sz w:val="16"/>
              </w:rPr>
              <w:t>1</w:t>
            </w:r>
          </w:p>
        </w:tc>
        <w:tc>
          <w:tcPr>
            <w:tcW w:w="534" w:type="dxa"/>
          </w:tcPr>
          <w:p w14:paraId="447D7134" w14:textId="77777777" w:rsidR="00AF38E9" w:rsidRPr="00FC4079" w:rsidRDefault="00AF38E9" w:rsidP="00AF38E9">
            <w:pPr>
              <w:spacing w:line="240" w:lineRule="auto"/>
              <w:rPr>
                <w:sz w:val="16"/>
              </w:rPr>
            </w:pPr>
          </w:p>
        </w:tc>
        <w:tc>
          <w:tcPr>
            <w:tcW w:w="864" w:type="dxa"/>
          </w:tcPr>
          <w:p w14:paraId="1B6CB87A" w14:textId="77777777" w:rsidR="00AF38E9" w:rsidRPr="00FC4079" w:rsidRDefault="00AF38E9" w:rsidP="00AF38E9">
            <w:pPr>
              <w:spacing w:line="240" w:lineRule="auto"/>
              <w:rPr>
                <w:sz w:val="16"/>
              </w:rPr>
            </w:pPr>
          </w:p>
        </w:tc>
      </w:tr>
      <w:tr w:rsidR="00FC4079" w:rsidRPr="00FC4079" w14:paraId="1D5F595B" w14:textId="77777777" w:rsidTr="00FC4079">
        <w:tc>
          <w:tcPr>
            <w:tcW w:w="1353" w:type="dxa"/>
          </w:tcPr>
          <w:p w14:paraId="23A961DC" w14:textId="77777777" w:rsidR="00AF38E9" w:rsidRPr="00FC4079" w:rsidRDefault="00AF38E9" w:rsidP="00AF38E9">
            <w:pPr>
              <w:spacing w:line="240" w:lineRule="auto"/>
              <w:rPr>
                <w:sz w:val="16"/>
              </w:rPr>
            </w:pPr>
            <w:r w:rsidRPr="00FC4079">
              <w:rPr>
                <w:sz w:val="16"/>
              </w:rPr>
              <w:t>Carmellose</w:t>
            </w:r>
          </w:p>
        </w:tc>
        <w:tc>
          <w:tcPr>
            <w:tcW w:w="2023" w:type="dxa"/>
          </w:tcPr>
          <w:p w14:paraId="341BFE81" w14:textId="77777777" w:rsidR="00AF38E9" w:rsidRPr="00FC4079" w:rsidRDefault="00AF38E9" w:rsidP="00AF38E9">
            <w:pPr>
              <w:spacing w:line="240" w:lineRule="auto"/>
              <w:rPr>
                <w:sz w:val="16"/>
              </w:rPr>
            </w:pPr>
            <w:r w:rsidRPr="00FC4079">
              <w:rPr>
                <w:sz w:val="16"/>
              </w:rPr>
              <w:t>Eye drops containing carmellose sodium 5 mg per mL, 15 mL</w:t>
            </w:r>
          </w:p>
        </w:tc>
        <w:tc>
          <w:tcPr>
            <w:tcW w:w="953" w:type="dxa"/>
          </w:tcPr>
          <w:p w14:paraId="30FF5C94" w14:textId="77777777" w:rsidR="00AF38E9" w:rsidRPr="00FC4079" w:rsidRDefault="00AF38E9" w:rsidP="00AF38E9">
            <w:pPr>
              <w:spacing w:line="240" w:lineRule="auto"/>
              <w:rPr>
                <w:sz w:val="16"/>
              </w:rPr>
            </w:pPr>
            <w:r w:rsidRPr="00FC4079">
              <w:rPr>
                <w:sz w:val="16"/>
              </w:rPr>
              <w:t>Application to the eye</w:t>
            </w:r>
          </w:p>
        </w:tc>
        <w:tc>
          <w:tcPr>
            <w:tcW w:w="1440" w:type="dxa"/>
          </w:tcPr>
          <w:p w14:paraId="4F8F58B4" w14:textId="77777777" w:rsidR="00AF38E9" w:rsidRPr="00FC4079" w:rsidRDefault="00AF38E9" w:rsidP="00AF38E9">
            <w:pPr>
              <w:spacing w:line="240" w:lineRule="auto"/>
              <w:rPr>
                <w:sz w:val="16"/>
              </w:rPr>
            </w:pPr>
            <w:r w:rsidRPr="00FC4079">
              <w:rPr>
                <w:sz w:val="16"/>
              </w:rPr>
              <w:t>Refresh Tears Plus</w:t>
            </w:r>
          </w:p>
        </w:tc>
        <w:tc>
          <w:tcPr>
            <w:tcW w:w="534" w:type="dxa"/>
          </w:tcPr>
          <w:p w14:paraId="494AE168" w14:textId="77777777" w:rsidR="00AF38E9" w:rsidRPr="00FC4079" w:rsidRDefault="00AF38E9" w:rsidP="00AF38E9">
            <w:pPr>
              <w:spacing w:line="240" w:lineRule="auto"/>
              <w:rPr>
                <w:sz w:val="16"/>
              </w:rPr>
            </w:pPr>
            <w:r w:rsidRPr="00FC4079">
              <w:rPr>
                <w:sz w:val="16"/>
              </w:rPr>
              <w:t>VE</w:t>
            </w:r>
          </w:p>
        </w:tc>
        <w:tc>
          <w:tcPr>
            <w:tcW w:w="633" w:type="dxa"/>
          </w:tcPr>
          <w:p w14:paraId="58B641D3" w14:textId="77777777" w:rsidR="00AF38E9" w:rsidRPr="00FC4079" w:rsidRDefault="00AF38E9" w:rsidP="00AF38E9">
            <w:pPr>
              <w:spacing w:line="240" w:lineRule="auto"/>
              <w:rPr>
                <w:sz w:val="16"/>
              </w:rPr>
            </w:pPr>
            <w:r w:rsidRPr="00FC4079">
              <w:rPr>
                <w:sz w:val="16"/>
              </w:rPr>
              <w:t xml:space="preserve">AO </w:t>
            </w:r>
          </w:p>
        </w:tc>
        <w:tc>
          <w:tcPr>
            <w:tcW w:w="1728" w:type="dxa"/>
          </w:tcPr>
          <w:p w14:paraId="63081CD5" w14:textId="77777777" w:rsidR="00AF38E9" w:rsidRPr="00FC4079" w:rsidRDefault="00AF38E9" w:rsidP="00AF38E9">
            <w:pPr>
              <w:spacing w:line="240" w:lineRule="auto"/>
              <w:rPr>
                <w:sz w:val="16"/>
              </w:rPr>
            </w:pPr>
            <w:r w:rsidRPr="00FC4079">
              <w:rPr>
                <w:sz w:val="16"/>
              </w:rPr>
              <w:t>C6120</w:t>
            </w:r>
          </w:p>
        </w:tc>
        <w:tc>
          <w:tcPr>
            <w:tcW w:w="1728" w:type="dxa"/>
          </w:tcPr>
          <w:p w14:paraId="494707C5" w14:textId="77777777" w:rsidR="00AF38E9" w:rsidRPr="00FC4079" w:rsidRDefault="00AF38E9" w:rsidP="00AF38E9">
            <w:pPr>
              <w:spacing w:line="240" w:lineRule="auto"/>
              <w:rPr>
                <w:sz w:val="16"/>
              </w:rPr>
            </w:pPr>
            <w:r w:rsidRPr="00FC4079">
              <w:rPr>
                <w:sz w:val="16"/>
              </w:rPr>
              <w:t>P6120</w:t>
            </w:r>
          </w:p>
        </w:tc>
        <w:tc>
          <w:tcPr>
            <w:tcW w:w="682" w:type="dxa"/>
          </w:tcPr>
          <w:p w14:paraId="4501FC17" w14:textId="77777777" w:rsidR="00AF38E9" w:rsidRPr="00FC4079" w:rsidRDefault="00AF38E9" w:rsidP="00AF38E9">
            <w:pPr>
              <w:spacing w:line="240" w:lineRule="auto"/>
              <w:rPr>
                <w:sz w:val="16"/>
              </w:rPr>
            </w:pPr>
            <w:r w:rsidRPr="00FC4079">
              <w:rPr>
                <w:sz w:val="16"/>
              </w:rPr>
              <w:t>1</w:t>
            </w:r>
          </w:p>
        </w:tc>
        <w:tc>
          <w:tcPr>
            <w:tcW w:w="682" w:type="dxa"/>
          </w:tcPr>
          <w:p w14:paraId="7830CAEE" w14:textId="77777777" w:rsidR="00AF38E9" w:rsidRPr="00FC4079" w:rsidRDefault="00AF38E9" w:rsidP="00AF38E9">
            <w:pPr>
              <w:spacing w:line="240" w:lineRule="auto"/>
              <w:rPr>
                <w:sz w:val="16"/>
              </w:rPr>
            </w:pPr>
            <w:r w:rsidRPr="00FC4079">
              <w:rPr>
                <w:sz w:val="16"/>
              </w:rPr>
              <w:t>5</w:t>
            </w:r>
          </w:p>
        </w:tc>
        <w:tc>
          <w:tcPr>
            <w:tcW w:w="1271" w:type="dxa"/>
          </w:tcPr>
          <w:p w14:paraId="02E5FEBB" w14:textId="77777777" w:rsidR="00AF38E9" w:rsidRPr="00FC4079" w:rsidRDefault="00AF38E9" w:rsidP="00AF38E9">
            <w:pPr>
              <w:spacing w:line="240" w:lineRule="auto"/>
              <w:rPr>
                <w:sz w:val="16"/>
              </w:rPr>
            </w:pPr>
          </w:p>
        </w:tc>
        <w:tc>
          <w:tcPr>
            <w:tcW w:w="534" w:type="dxa"/>
          </w:tcPr>
          <w:p w14:paraId="4C69FF8F" w14:textId="77777777" w:rsidR="00AF38E9" w:rsidRPr="00FC4079" w:rsidRDefault="00AF38E9" w:rsidP="00AF38E9">
            <w:pPr>
              <w:spacing w:line="240" w:lineRule="auto"/>
              <w:rPr>
                <w:sz w:val="16"/>
              </w:rPr>
            </w:pPr>
            <w:r w:rsidRPr="00FC4079">
              <w:rPr>
                <w:sz w:val="16"/>
              </w:rPr>
              <w:t>1</w:t>
            </w:r>
          </w:p>
        </w:tc>
        <w:tc>
          <w:tcPr>
            <w:tcW w:w="534" w:type="dxa"/>
          </w:tcPr>
          <w:p w14:paraId="197DF090" w14:textId="77777777" w:rsidR="00AF38E9" w:rsidRPr="00FC4079" w:rsidRDefault="00AF38E9" w:rsidP="00AF38E9">
            <w:pPr>
              <w:spacing w:line="240" w:lineRule="auto"/>
              <w:rPr>
                <w:sz w:val="16"/>
              </w:rPr>
            </w:pPr>
          </w:p>
        </w:tc>
        <w:tc>
          <w:tcPr>
            <w:tcW w:w="864" w:type="dxa"/>
          </w:tcPr>
          <w:p w14:paraId="0F82861A" w14:textId="77777777" w:rsidR="00AF38E9" w:rsidRPr="00FC4079" w:rsidRDefault="00AF38E9" w:rsidP="00AF38E9">
            <w:pPr>
              <w:spacing w:line="240" w:lineRule="auto"/>
              <w:rPr>
                <w:sz w:val="16"/>
              </w:rPr>
            </w:pPr>
          </w:p>
        </w:tc>
      </w:tr>
      <w:tr w:rsidR="00FC4079" w:rsidRPr="00FC4079" w14:paraId="585117B8" w14:textId="77777777" w:rsidTr="00FC4079">
        <w:tc>
          <w:tcPr>
            <w:tcW w:w="1353" w:type="dxa"/>
          </w:tcPr>
          <w:p w14:paraId="6DF3BD97" w14:textId="77777777" w:rsidR="00AF38E9" w:rsidRPr="00FC4079" w:rsidRDefault="00AF38E9" w:rsidP="00AF38E9">
            <w:pPr>
              <w:spacing w:line="240" w:lineRule="auto"/>
              <w:rPr>
                <w:sz w:val="16"/>
              </w:rPr>
            </w:pPr>
            <w:r w:rsidRPr="00FC4079">
              <w:rPr>
                <w:sz w:val="16"/>
              </w:rPr>
              <w:t>Carmellose</w:t>
            </w:r>
          </w:p>
        </w:tc>
        <w:tc>
          <w:tcPr>
            <w:tcW w:w="2023" w:type="dxa"/>
          </w:tcPr>
          <w:p w14:paraId="3ABD3946" w14:textId="77777777" w:rsidR="00AF38E9" w:rsidRPr="00FC4079" w:rsidRDefault="00AF38E9" w:rsidP="00AF38E9">
            <w:pPr>
              <w:spacing w:line="240" w:lineRule="auto"/>
              <w:rPr>
                <w:sz w:val="16"/>
              </w:rPr>
            </w:pPr>
            <w:r w:rsidRPr="00FC4079">
              <w:rPr>
                <w:sz w:val="16"/>
              </w:rPr>
              <w:t>Eye drops containing carmellose sodium 5 mg per mL, 15 mL</w:t>
            </w:r>
          </w:p>
        </w:tc>
        <w:tc>
          <w:tcPr>
            <w:tcW w:w="953" w:type="dxa"/>
          </w:tcPr>
          <w:p w14:paraId="084B102B" w14:textId="77777777" w:rsidR="00AF38E9" w:rsidRPr="00FC4079" w:rsidRDefault="00AF38E9" w:rsidP="00AF38E9">
            <w:pPr>
              <w:spacing w:line="240" w:lineRule="auto"/>
              <w:rPr>
                <w:sz w:val="16"/>
              </w:rPr>
            </w:pPr>
            <w:r w:rsidRPr="00FC4079">
              <w:rPr>
                <w:sz w:val="16"/>
              </w:rPr>
              <w:t>Application to the eye</w:t>
            </w:r>
          </w:p>
        </w:tc>
        <w:tc>
          <w:tcPr>
            <w:tcW w:w="1440" w:type="dxa"/>
          </w:tcPr>
          <w:p w14:paraId="42B7FE03" w14:textId="77777777" w:rsidR="00AF38E9" w:rsidRPr="00FC4079" w:rsidRDefault="00AF38E9" w:rsidP="00AF38E9">
            <w:pPr>
              <w:spacing w:line="240" w:lineRule="auto"/>
              <w:rPr>
                <w:sz w:val="16"/>
              </w:rPr>
            </w:pPr>
            <w:r w:rsidRPr="00FC4079">
              <w:rPr>
                <w:sz w:val="16"/>
              </w:rPr>
              <w:t>Refresh Tears Plus</w:t>
            </w:r>
          </w:p>
        </w:tc>
        <w:tc>
          <w:tcPr>
            <w:tcW w:w="534" w:type="dxa"/>
          </w:tcPr>
          <w:p w14:paraId="2798A25E" w14:textId="77777777" w:rsidR="00AF38E9" w:rsidRPr="00FC4079" w:rsidRDefault="00AF38E9" w:rsidP="00AF38E9">
            <w:pPr>
              <w:spacing w:line="240" w:lineRule="auto"/>
              <w:rPr>
                <w:sz w:val="16"/>
              </w:rPr>
            </w:pPr>
            <w:r w:rsidRPr="00FC4079">
              <w:rPr>
                <w:sz w:val="16"/>
              </w:rPr>
              <w:t>VE</w:t>
            </w:r>
          </w:p>
        </w:tc>
        <w:tc>
          <w:tcPr>
            <w:tcW w:w="633" w:type="dxa"/>
          </w:tcPr>
          <w:p w14:paraId="2599AB7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54D538" w14:textId="77777777" w:rsidR="00AF38E9" w:rsidRPr="00FC4079" w:rsidRDefault="00AF38E9" w:rsidP="00AF38E9">
            <w:pPr>
              <w:spacing w:line="240" w:lineRule="auto"/>
              <w:rPr>
                <w:sz w:val="16"/>
              </w:rPr>
            </w:pPr>
            <w:r w:rsidRPr="00FC4079">
              <w:rPr>
                <w:sz w:val="16"/>
              </w:rPr>
              <w:t>C6073</w:t>
            </w:r>
          </w:p>
        </w:tc>
        <w:tc>
          <w:tcPr>
            <w:tcW w:w="1728" w:type="dxa"/>
          </w:tcPr>
          <w:p w14:paraId="38849405" w14:textId="77777777" w:rsidR="00AF38E9" w:rsidRPr="00FC4079" w:rsidRDefault="00AF38E9" w:rsidP="00AF38E9">
            <w:pPr>
              <w:spacing w:line="240" w:lineRule="auto"/>
              <w:rPr>
                <w:sz w:val="16"/>
              </w:rPr>
            </w:pPr>
            <w:r w:rsidRPr="00FC4079">
              <w:rPr>
                <w:sz w:val="16"/>
              </w:rPr>
              <w:t>P6073</w:t>
            </w:r>
          </w:p>
        </w:tc>
        <w:tc>
          <w:tcPr>
            <w:tcW w:w="682" w:type="dxa"/>
          </w:tcPr>
          <w:p w14:paraId="512F5304" w14:textId="77777777" w:rsidR="00AF38E9" w:rsidRPr="00FC4079" w:rsidRDefault="00AF38E9" w:rsidP="00AF38E9">
            <w:pPr>
              <w:spacing w:line="240" w:lineRule="auto"/>
              <w:rPr>
                <w:sz w:val="16"/>
              </w:rPr>
            </w:pPr>
            <w:r w:rsidRPr="00FC4079">
              <w:rPr>
                <w:sz w:val="16"/>
              </w:rPr>
              <w:t>1</w:t>
            </w:r>
          </w:p>
        </w:tc>
        <w:tc>
          <w:tcPr>
            <w:tcW w:w="682" w:type="dxa"/>
          </w:tcPr>
          <w:p w14:paraId="1F909A12" w14:textId="77777777" w:rsidR="00AF38E9" w:rsidRPr="00FC4079" w:rsidRDefault="00AF38E9" w:rsidP="00AF38E9">
            <w:pPr>
              <w:spacing w:line="240" w:lineRule="auto"/>
              <w:rPr>
                <w:sz w:val="16"/>
              </w:rPr>
            </w:pPr>
            <w:r w:rsidRPr="00FC4079">
              <w:rPr>
                <w:sz w:val="16"/>
              </w:rPr>
              <w:t>5</w:t>
            </w:r>
          </w:p>
        </w:tc>
        <w:tc>
          <w:tcPr>
            <w:tcW w:w="1271" w:type="dxa"/>
          </w:tcPr>
          <w:p w14:paraId="0973614F" w14:textId="77777777" w:rsidR="00AF38E9" w:rsidRPr="00FC4079" w:rsidRDefault="00AF38E9" w:rsidP="00AF38E9">
            <w:pPr>
              <w:spacing w:line="240" w:lineRule="auto"/>
              <w:rPr>
                <w:sz w:val="16"/>
              </w:rPr>
            </w:pPr>
          </w:p>
        </w:tc>
        <w:tc>
          <w:tcPr>
            <w:tcW w:w="534" w:type="dxa"/>
          </w:tcPr>
          <w:p w14:paraId="2A68D317" w14:textId="77777777" w:rsidR="00AF38E9" w:rsidRPr="00FC4079" w:rsidRDefault="00AF38E9" w:rsidP="00AF38E9">
            <w:pPr>
              <w:spacing w:line="240" w:lineRule="auto"/>
              <w:rPr>
                <w:sz w:val="16"/>
              </w:rPr>
            </w:pPr>
            <w:r w:rsidRPr="00FC4079">
              <w:rPr>
                <w:sz w:val="16"/>
              </w:rPr>
              <w:t>1</w:t>
            </w:r>
          </w:p>
        </w:tc>
        <w:tc>
          <w:tcPr>
            <w:tcW w:w="534" w:type="dxa"/>
          </w:tcPr>
          <w:p w14:paraId="1276E676" w14:textId="77777777" w:rsidR="00AF38E9" w:rsidRPr="00FC4079" w:rsidRDefault="00AF38E9" w:rsidP="00AF38E9">
            <w:pPr>
              <w:spacing w:line="240" w:lineRule="auto"/>
              <w:rPr>
                <w:sz w:val="16"/>
              </w:rPr>
            </w:pPr>
          </w:p>
        </w:tc>
        <w:tc>
          <w:tcPr>
            <w:tcW w:w="864" w:type="dxa"/>
          </w:tcPr>
          <w:p w14:paraId="7673ECD1" w14:textId="77777777" w:rsidR="00AF38E9" w:rsidRPr="00FC4079" w:rsidRDefault="00AF38E9" w:rsidP="00AF38E9">
            <w:pPr>
              <w:spacing w:line="240" w:lineRule="auto"/>
              <w:rPr>
                <w:sz w:val="16"/>
              </w:rPr>
            </w:pPr>
          </w:p>
        </w:tc>
      </w:tr>
      <w:tr w:rsidR="00FC4079" w:rsidRPr="00FC4079" w14:paraId="36541127" w14:textId="77777777" w:rsidTr="00FC4079">
        <w:tc>
          <w:tcPr>
            <w:tcW w:w="1353" w:type="dxa"/>
          </w:tcPr>
          <w:p w14:paraId="3A07C92F" w14:textId="77777777" w:rsidR="00AF38E9" w:rsidRPr="00FC4079" w:rsidRDefault="00AF38E9" w:rsidP="00AF38E9">
            <w:pPr>
              <w:spacing w:line="240" w:lineRule="auto"/>
              <w:rPr>
                <w:sz w:val="16"/>
              </w:rPr>
            </w:pPr>
            <w:r w:rsidRPr="00FC4079">
              <w:rPr>
                <w:sz w:val="16"/>
              </w:rPr>
              <w:t>Carmellose</w:t>
            </w:r>
          </w:p>
        </w:tc>
        <w:tc>
          <w:tcPr>
            <w:tcW w:w="2023" w:type="dxa"/>
          </w:tcPr>
          <w:p w14:paraId="57BDD3A9" w14:textId="77777777" w:rsidR="00AF38E9" w:rsidRPr="00FC4079" w:rsidRDefault="00AF38E9" w:rsidP="00AF38E9">
            <w:pPr>
              <w:spacing w:line="240" w:lineRule="auto"/>
              <w:rPr>
                <w:sz w:val="16"/>
              </w:rPr>
            </w:pPr>
            <w:r w:rsidRPr="00FC4079">
              <w:rPr>
                <w:sz w:val="16"/>
              </w:rPr>
              <w:t>Eye drops containing carmellose sodium 5 mg per mL, 15 mL</w:t>
            </w:r>
          </w:p>
        </w:tc>
        <w:tc>
          <w:tcPr>
            <w:tcW w:w="953" w:type="dxa"/>
          </w:tcPr>
          <w:p w14:paraId="286DCE17" w14:textId="77777777" w:rsidR="00AF38E9" w:rsidRPr="00FC4079" w:rsidRDefault="00AF38E9" w:rsidP="00AF38E9">
            <w:pPr>
              <w:spacing w:line="240" w:lineRule="auto"/>
              <w:rPr>
                <w:sz w:val="16"/>
              </w:rPr>
            </w:pPr>
            <w:r w:rsidRPr="00FC4079">
              <w:rPr>
                <w:sz w:val="16"/>
              </w:rPr>
              <w:t>Application to the eye</w:t>
            </w:r>
          </w:p>
        </w:tc>
        <w:tc>
          <w:tcPr>
            <w:tcW w:w="1440" w:type="dxa"/>
          </w:tcPr>
          <w:p w14:paraId="17881E14" w14:textId="77777777" w:rsidR="00AF38E9" w:rsidRPr="00FC4079" w:rsidRDefault="00AF38E9" w:rsidP="00AF38E9">
            <w:pPr>
              <w:spacing w:line="240" w:lineRule="auto"/>
              <w:rPr>
                <w:sz w:val="16"/>
              </w:rPr>
            </w:pPr>
            <w:r w:rsidRPr="00FC4079">
              <w:rPr>
                <w:sz w:val="16"/>
              </w:rPr>
              <w:t>Refresh Tears Plus</w:t>
            </w:r>
          </w:p>
        </w:tc>
        <w:tc>
          <w:tcPr>
            <w:tcW w:w="534" w:type="dxa"/>
          </w:tcPr>
          <w:p w14:paraId="5BF690F3" w14:textId="77777777" w:rsidR="00AF38E9" w:rsidRPr="00FC4079" w:rsidRDefault="00AF38E9" w:rsidP="00AF38E9">
            <w:pPr>
              <w:spacing w:line="240" w:lineRule="auto"/>
              <w:rPr>
                <w:sz w:val="16"/>
              </w:rPr>
            </w:pPr>
            <w:r w:rsidRPr="00FC4079">
              <w:rPr>
                <w:sz w:val="16"/>
              </w:rPr>
              <w:t>VE</w:t>
            </w:r>
          </w:p>
        </w:tc>
        <w:tc>
          <w:tcPr>
            <w:tcW w:w="633" w:type="dxa"/>
          </w:tcPr>
          <w:p w14:paraId="1D239026" w14:textId="77777777" w:rsidR="00AF38E9" w:rsidRPr="00FC4079" w:rsidRDefault="00AF38E9" w:rsidP="00AF38E9">
            <w:pPr>
              <w:spacing w:line="240" w:lineRule="auto"/>
              <w:rPr>
                <w:sz w:val="16"/>
              </w:rPr>
            </w:pPr>
            <w:r w:rsidRPr="00FC4079">
              <w:rPr>
                <w:sz w:val="16"/>
              </w:rPr>
              <w:t xml:space="preserve">MP </w:t>
            </w:r>
          </w:p>
        </w:tc>
        <w:tc>
          <w:tcPr>
            <w:tcW w:w="1728" w:type="dxa"/>
          </w:tcPr>
          <w:p w14:paraId="785DBB6C" w14:textId="77777777" w:rsidR="00AF38E9" w:rsidRPr="00FC4079" w:rsidRDefault="00AF38E9" w:rsidP="00AF38E9">
            <w:pPr>
              <w:spacing w:line="240" w:lineRule="auto"/>
              <w:rPr>
                <w:sz w:val="16"/>
              </w:rPr>
            </w:pPr>
            <w:r w:rsidRPr="00FC4079">
              <w:rPr>
                <w:sz w:val="16"/>
              </w:rPr>
              <w:t>C6098</w:t>
            </w:r>
          </w:p>
        </w:tc>
        <w:tc>
          <w:tcPr>
            <w:tcW w:w="1728" w:type="dxa"/>
          </w:tcPr>
          <w:p w14:paraId="3EEC1239" w14:textId="77777777" w:rsidR="00AF38E9" w:rsidRPr="00FC4079" w:rsidRDefault="00AF38E9" w:rsidP="00AF38E9">
            <w:pPr>
              <w:spacing w:line="240" w:lineRule="auto"/>
              <w:rPr>
                <w:sz w:val="16"/>
              </w:rPr>
            </w:pPr>
            <w:r w:rsidRPr="00FC4079">
              <w:rPr>
                <w:sz w:val="16"/>
              </w:rPr>
              <w:t>P6098</w:t>
            </w:r>
          </w:p>
        </w:tc>
        <w:tc>
          <w:tcPr>
            <w:tcW w:w="682" w:type="dxa"/>
          </w:tcPr>
          <w:p w14:paraId="0183F572" w14:textId="77777777" w:rsidR="00AF38E9" w:rsidRPr="00FC4079" w:rsidRDefault="00AF38E9" w:rsidP="00AF38E9">
            <w:pPr>
              <w:spacing w:line="240" w:lineRule="auto"/>
              <w:rPr>
                <w:sz w:val="16"/>
              </w:rPr>
            </w:pPr>
            <w:r w:rsidRPr="00FC4079">
              <w:rPr>
                <w:sz w:val="16"/>
              </w:rPr>
              <w:t>1</w:t>
            </w:r>
          </w:p>
        </w:tc>
        <w:tc>
          <w:tcPr>
            <w:tcW w:w="682" w:type="dxa"/>
          </w:tcPr>
          <w:p w14:paraId="3E6BB6A2" w14:textId="77777777" w:rsidR="00AF38E9" w:rsidRPr="00FC4079" w:rsidRDefault="00AF38E9" w:rsidP="00AF38E9">
            <w:pPr>
              <w:spacing w:line="240" w:lineRule="auto"/>
              <w:rPr>
                <w:sz w:val="16"/>
              </w:rPr>
            </w:pPr>
            <w:r w:rsidRPr="00FC4079">
              <w:rPr>
                <w:sz w:val="16"/>
              </w:rPr>
              <w:t>11</w:t>
            </w:r>
          </w:p>
        </w:tc>
        <w:tc>
          <w:tcPr>
            <w:tcW w:w="1271" w:type="dxa"/>
          </w:tcPr>
          <w:p w14:paraId="454A42BD" w14:textId="77777777" w:rsidR="00AF38E9" w:rsidRPr="00FC4079" w:rsidRDefault="00AF38E9" w:rsidP="00AF38E9">
            <w:pPr>
              <w:spacing w:line="240" w:lineRule="auto"/>
              <w:rPr>
                <w:sz w:val="16"/>
              </w:rPr>
            </w:pPr>
          </w:p>
        </w:tc>
        <w:tc>
          <w:tcPr>
            <w:tcW w:w="534" w:type="dxa"/>
          </w:tcPr>
          <w:p w14:paraId="4CEF2274" w14:textId="77777777" w:rsidR="00AF38E9" w:rsidRPr="00FC4079" w:rsidRDefault="00AF38E9" w:rsidP="00AF38E9">
            <w:pPr>
              <w:spacing w:line="240" w:lineRule="auto"/>
              <w:rPr>
                <w:sz w:val="16"/>
              </w:rPr>
            </w:pPr>
            <w:r w:rsidRPr="00FC4079">
              <w:rPr>
                <w:sz w:val="16"/>
              </w:rPr>
              <w:t>1</w:t>
            </w:r>
          </w:p>
        </w:tc>
        <w:tc>
          <w:tcPr>
            <w:tcW w:w="534" w:type="dxa"/>
          </w:tcPr>
          <w:p w14:paraId="0D099529" w14:textId="77777777" w:rsidR="00AF38E9" w:rsidRPr="00FC4079" w:rsidRDefault="00AF38E9" w:rsidP="00AF38E9">
            <w:pPr>
              <w:spacing w:line="240" w:lineRule="auto"/>
              <w:rPr>
                <w:sz w:val="16"/>
              </w:rPr>
            </w:pPr>
          </w:p>
        </w:tc>
        <w:tc>
          <w:tcPr>
            <w:tcW w:w="864" w:type="dxa"/>
          </w:tcPr>
          <w:p w14:paraId="43ABF147" w14:textId="77777777" w:rsidR="00AF38E9" w:rsidRPr="00FC4079" w:rsidRDefault="00AF38E9" w:rsidP="00AF38E9">
            <w:pPr>
              <w:spacing w:line="240" w:lineRule="auto"/>
              <w:rPr>
                <w:sz w:val="16"/>
              </w:rPr>
            </w:pPr>
          </w:p>
        </w:tc>
      </w:tr>
      <w:tr w:rsidR="00FC4079" w:rsidRPr="00FC4079" w14:paraId="0F7515C8" w14:textId="77777777" w:rsidTr="00FC4079">
        <w:tc>
          <w:tcPr>
            <w:tcW w:w="1353" w:type="dxa"/>
          </w:tcPr>
          <w:p w14:paraId="5222CF45" w14:textId="77777777" w:rsidR="00AF38E9" w:rsidRPr="00FC4079" w:rsidRDefault="00AF38E9" w:rsidP="00AF38E9">
            <w:pPr>
              <w:spacing w:line="240" w:lineRule="auto"/>
              <w:rPr>
                <w:sz w:val="16"/>
              </w:rPr>
            </w:pPr>
            <w:r w:rsidRPr="00FC4079">
              <w:rPr>
                <w:sz w:val="16"/>
              </w:rPr>
              <w:t>Carmellose</w:t>
            </w:r>
          </w:p>
        </w:tc>
        <w:tc>
          <w:tcPr>
            <w:tcW w:w="2023" w:type="dxa"/>
          </w:tcPr>
          <w:p w14:paraId="1C767C8F" w14:textId="77777777" w:rsidR="00AF38E9" w:rsidRPr="00FC4079" w:rsidRDefault="00AF38E9" w:rsidP="00AF38E9">
            <w:pPr>
              <w:spacing w:line="240" w:lineRule="auto"/>
              <w:rPr>
                <w:sz w:val="16"/>
              </w:rPr>
            </w:pPr>
            <w:r w:rsidRPr="00FC4079">
              <w:rPr>
                <w:sz w:val="16"/>
              </w:rPr>
              <w:t>Eye drops containing carmellose sodium 5 mg per mL, single dose units 0.4 mL, 30</w:t>
            </w:r>
          </w:p>
        </w:tc>
        <w:tc>
          <w:tcPr>
            <w:tcW w:w="953" w:type="dxa"/>
          </w:tcPr>
          <w:p w14:paraId="08954269" w14:textId="77777777" w:rsidR="00AF38E9" w:rsidRPr="00FC4079" w:rsidRDefault="00AF38E9" w:rsidP="00AF38E9">
            <w:pPr>
              <w:spacing w:line="240" w:lineRule="auto"/>
              <w:rPr>
                <w:sz w:val="16"/>
              </w:rPr>
            </w:pPr>
            <w:r w:rsidRPr="00FC4079">
              <w:rPr>
                <w:sz w:val="16"/>
              </w:rPr>
              <w:t>Application to the eye</w:t>
            </w:r>
          </w:p>
        </w:tc>
        <w:tc>
          <w:tcPr>
            <w:tcW w:w="1440" w:type="dxa"/>
          </w:tcPr>
          <w:p w14:paraId="61215C0E" w14:textId="77777777" w:rsidR="00AF38E9" w:rsidRPr="00FC4079" w:rsidRDefault="00AF38E9" w:rsidP="00AF38E9">
            <w:pPr>
              <w:spacing w:line="240" w:lineRule="auto"/>
              <w:rPr>
                <w:sz w:val="16"/>
              </w:rPr>
            </w:pPr>
            <w:r w:rsidRPr="00FC4079">
              <w:rPr>
                <w:sz w:val="16"/>
              </w:rPr>
              <w:t>Cellufresh</w:t>
            </w:r>
          </w:p>
        </w:tc>
        <w:tc>
          <w:tcPr>
            <w:tcW w:w="534" w:type="dxa"/>
          </w:tcPr>
          <w:p w14:paraId="57D581D7" w14:textId="77777777" w:rsidR="00AF38E9" w:rsidRPr="00FC4079" w:rsidRDefault="00AF38E9" w:rsidP="00AF38E9">
            <w:pPr>
              <w:spacing w:line="240" w:lineRule="auto"/>
              <w:rPr>
                <w:sz w:val="16"/>
              </w:rPr>
            </w:pPr>
            <w:r w:rsidRPr="00FC4079">
              <w:rPr>
                <w:sz w:val="16"/>
              </w:rPr>
              <w:t>VE</w:t>
            </w:r>
          </w:p>
        </w:tc>
        <w:tc>
          <w:tcPr>
            <w:tcW w:w="633" w:type="dxa"/>
          </w:tcPr>
          <w:p w14:paraId="34E2FF8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70CF02" w14:textId="77777777" w:rsidR="00AF38E9" w:rsidRPr="00FC4079" w:rsidRDefault="00AF38E9" w:rsidP="00AF38E9">
            <w:pPr>
              <w:spacing w:line="240" w:lineRule="auto"/>
              <w:rPr>
                <w:sz w:val="16"/>
              </w:rPr>
            </w:pPr>
            <w:r w:rsidRPr="00FC4079">
              <w:rPr>
                <w:sz w:val="16"/>
              </w:rPr>
              <w:t>C6172</w:t>
            </w:r>
          </w:p>
        </w:tc>
        <w:tc>
          <w:tcPr>
            <w:tcW w:w="1728" w:type="dxa"/>
          </w:tcPr>
          <w:p w14:paraId="19C23CB9" w14:textId="77777777" w:rsidR="00AF38E9" w:rsidRPr="00FC4079" w:rsidRDefault="00AF38E9" w:rsidP="00AF38E9">
            <w:pPr>
              <w:spacing w:line="240" w:lineRule="auto"/>
              <w:rPr>
                <w:sz w:val="16"/>
              </w:rPr>
            </w:pPr>
          </w:p>
        </w:tc>
        <w:tc>
          <w:tcPr>
            <w:tcW w:w="682" w:type="dxa"/>
          </w:tcPr>
          <w:p w14:paraId="4BA03323" w14:textId="77777777" w:rsidR="00AF38E9" w:rsidRPr="00FC4079" w:rsidRDefault="00AF38E9" w:rsidP="00AF38E9">
            <w:pPr>
              <w:spacing w:line="240" w:lineRule="auto"/>
              <w:rPr>
                <w:sz w:val="16"/>
              </w:rPr>
            </w:pPr>
            <w:r w:rsidRPr="00FC4079">
              <w:rPr>
                <w:sz w:val="16"/>
              </w:rPr>
              <w:t>3</w:t>
            </w:r>
          </w:p>
        </w:tc>
        <w:tc>
          <w:tcPr>
            <w:tcW w:w="682" w:type="dxa"/>
          </w:tcPr>
          <w:p w14:paraId="5BD6ACD1" w14:textId="77777777" w:rsidR="00AF38E9" w:rsidRPr="00FC4079" w:rsidRDefault="00AF38E9" w:rsidP="00AF38E9">
            <w:pPr>
              <w:spacing w:line="240" w:lineRule="auto"/>
              <w:rPr>
                <w:sz w:val="16"/>
              </w:rPr>
            </w:pPr>
            <w:r w:rsidRPr="00FC4079">
              <w:rPr>
                <w:sz w:val="16"/>
              </w:rPr>
              <w:t>5</w:t>
            </w:r>
          </w:p>
        </w:tc>
        <w:tc>
          <w:tcPr>
            <w:tcW w:w="1271" w:type="dxa"/>
          </w:tcPr>
          <w:p w14:paraId="55B0A55E" w14:textId="77777777" w:rsidR="00AF38E9" w:rsidRPr="00FC4079" w:rsidRDefault="00AF38E9" w:rsidP="00AF38E9">
            <w:pPr>
              <w:spacing w:line="240" w:lineRule="auto"/>
              <w:rPr>
                <w:sz w:val="16"/>
              </w:rPr>
            </w:pPr>
          </w:p>
        </w:tc>
        <w:tc>
          <w:tcPr>
            <w:tcW w:w="534" w:type="dxa"/>
          </w:tcPr>
          <w:p w14:paraId="74C4E003" w14:textId="77777777" w:rsidR="00AF38E9" w:rsidRPr="00FC4079" w:rsidRDefault="00AF38E9" w:rsidP="00AF38E9">
            <w:pPr>
              <w:spacing w:line="240" w:lineRule="auto"/>
              <w:rPr>
                <w:sz w:val="16"/>
              </w:rPr>
            </w:pPr>
            <w:r w:rsidRPr="00FC4079">
              <w:rPr>
                <w:sz w:val="16"/>
              </w:rPr>
              <w:t>1</w:t>
            </w:r>
          </w:p>
        </w:tc>
        <w:tc>
          <w:tcPr>
            <w:tcW w:w="534" w:type="dxa"/>
          </w:tcPr>
          <w:p w14:paraId="3FD2BD43" w14:textId="77777777" w:rsidR="00AF38E9" w:rsidRPr="00FC4079" w:rsidRDefault="00AF38E9" w:rsidP="00AF38E9">
            <w:pPr>
              <w:spacing w:line="240" w:lineRule="auto"/>
              <w:rPr>
                <w:sz w:val="16"/>
              </w:rPr>
            </w:pPr>
          </w:p>
        </w:tc>
        <w:tc>
          <w:tcPr>
            <w:tcW w:w="864" w:type="dxa"/>
          </w:tcPr>
          <w:p w14:paraId="12B39C05" w14:textId="77777777" w:rsidR="00AF38E9" w:rsidRPr="00FC4079" w:rsidRDefault="00AF38E9" w:rsidP="00AF38E9">
            <w:pPr>
              <w:spacing w:line="240" w:lineRule="auto"/>
              <w:rPr>
                <w:sz w:val="16"/>
              </w:rPr>
            </w:pPr>
          </w:p>
        </w:tc>
      </w:tr>
      <w:tr w:rsidR="00FC4079" w:rsidRPr="00FC4079" w14:paraId="77BF20BF" w14:textId="77777777" w:rsidTr="00FC4079">
        <w:tc>
          <w:tcPr>
            <w:tcW w:w="1353" w:type="dxa"/>
          </w:tcPr>
          <w:p w14:paraId="19D14258" w14:textId="77777777" w:rsidR="00AF38E9" w:rsidRPr="00FC4079" w:rsidRDefault="00AF38E9" w:rsidP="00AF38E9">
            <w:pPr>
              <w:spacing w:line="240" w:lineRule="auto"/>
              <w:rPr>
                <w:sz w:val="16"/>
              </w:rPr>
            </w:pPr>
            <w:r w:rsidRPr="00FC4079">
              <w:rPr>
                <w:sz w:val="16"/>
              </w:rPr>
              <w:t>Carmellose</w:t>
            </w:r>
          </w:p>
        </w:tc>
        <w:tc>
          <w:tcPr>
            <w:tcW w:w="2023" w:type="dxa"/>
          </w:tcPr>
          <w:p w14:paraId="0BEAF5A6" w14:textId="77777777" w:rsidR="00AF38E9" w:rsidRPr="00FC4079" w:rsidRDefault="00AF38E9" w:rsidP="00AF38E9">
            <w:pPr>
              <w:spacing w:line="240" w:lineRule="auto"/>
              <w:rPr>
                <w:sz w:val="16"/>
              </w:rPr>
            </w:pPr>
            <w:r w:rsidRPr="00FC4079">
              <w:rPr>
                <w:sz w:val="16"/>
              </w:rPr>
              <w:t>Eye drops containing carmellose sodium 5 mg per mL, single dose units 0.4 mL, 30</w:t>
            </w:r>
          </w:p>
        </w:tc>
        <w:tc>
          <w:tcPr>
            <w:tcW w:w="953" w:type="dxa"/>
          </w:tcPr>
          <w:p w14:paraId="4FDEA650" w14:textId="77777777" w:rsidR="00AF38E9" w:rsidRPr="00FC4079" w:rsidRDefault="00AF38E9" w:rsidP="00AF38E9">
            <w:pPr>
              <w:spacing w:line="240" w:lineRule="auto"/>
              <w:rPr>
                <w:sz w:val="16"/>
              </w:rPr>
            </w:pPr>
            <w:r w:rsidRPr="00FC4079">
              <w:rPr>
                <w:sz w:val="16"/>
              </w:rPr>
              <w:t>Application to the eye</w:t>
            </w:r>
          </w:p>
        </w:tc>
        <w:tc>
          <w:tcPr>
            <w:tcW w:w="1440" w:type="dxa"/>
          </w:tcPr>
          <w:p w14:paraId="2B9F3011" w14:textId="77777777" w:rsidR="00AF38E9" w:rsidRPr="00FC4079" w:rsidRDefault="00AF38E9" w:rsidP="00AF38E9">
            <w:pPr>
              <w:spacing w:line="240" w:lineRule="auto"/>
              <w:rPr>
                <w:sz w:val="16"/>
              </w:rPr>
            </w:pPr>
            <w:r w:rsidRPr="00FC4079">
              <w:rPr>
                <w:sz w:val="16"/>
              </w:rPr>
              <w:t>Cellufresh</w:t>
            </w:r>
          </w:p>
        </w:tc>
        <w:tc>
          <w:tcPr>
            <w:tcW w:w="534" w:type="dxa"/>
          </w:tcPr>
          <w:p w14:paraId="1503D053" w14:textId="77777777" w:rsidR="00AF38E9" w:rsidRPr="00FC4079" w:rsidRDefault="00AF38E9" w:rsidP="00AF38E9">
            <w:pPr>
              <w:spacing w:line="240" w:lineRule="auto"/>
              <w:rPr>
                <w:sz w:val="16"/>
              </w:rPr>
            </w:pPr>
            <w:r w:rsidRPr="00FC4079">
              <w:rPr>
                <w:sz w:val="16"/>
              </w:rPr>
              <w:t>VE</w:t>
            </w:r>
          </w:p>
        </w:tc>
        <w:tc>
          <w:tcPr>
            <w:tcW w:w="633" w:type="dxa"/>
          </w:tcPr>
          <w:p w14:paraId="4E5BB2F4" w14:textId="77777777" w:rsidR="00AF38E9" w:rsidRPr="00FC4079" w:rsidRDefault="00AF38E9" w:rsidP="00AF38E9">
            <w:pPr>
              <w:spacing w:line="240" w:lineRule="auto"/>
              <w:rPr>
                <w:sz w:val="16"/>
              </w:rPr>
            </w:pPr>
            <w:r w:rsidRPr="00FC4079">
              <w:rPr>
                <w:sz w:val="16"/>
              </w:rPr>
              <w:t xml:space="preserve">AO </w:t>
            </w:r>
          </w:p>
        </w:tc>
        <w:tc>
          <w:tcPr>
            <w:tcW w:w="1728" w:type="dxa"/>
          </w:tcPr>
          <w:p w14:paraId="2EED1A53" w14:textId="77777777" w:rsidR="00AF38E9" w:rsidRPr="00FC4079" w:rsidRDefault="00AF38E9" w:rsidP="00AF38E9">
            <w:pPr>
              <w:spacing w:line="240" w:lineRule="auto"/>
              <w:rPr>
                <w:sz w:val="16"/>
              </w:rPr>
            </w:pPr>
            <w:r w:rsidRPr="00FC4079">
              <w:rPr>
                <w:sz w:val="16"/>
              </w:rPr>
              <w:t>C6172</w:t>
            </w:r>
          </w:p>
        </w:tc>
        <w:tc>
          <w:tcPr>
            <w:tcW w:w="1728" w:type="dxa"/>
          </w:tcPr>
          <w:p w14:paraId="5917BA44" w14:textId="77777777" w:rsidR="00AF38E9" w:rsidRPr="00FC4079" w:rsidRDefault="00AF38E9" w:rsidP="00AF38E9">
            <w:pPr>
              <w:spacing w:line="240" w:lineRule="auto"/>
              <w:rPr>
                <w:sz w:val="16"/>
              </w:rPr>
            </w:pPr>
          </w:p>
        </w:tc>
        <w:tc>
          <w:tcPr>
            <w:tcW w:w="682" w:type="dxa"/>
          </w:tcPr>
          <w:p w14:paraId="7E51B3EB" w14:textId="77777777" w:rsidR="00AF38E9" w:rsidRPr="00FC4079" w:rsidRDefault="00AF38E9" w:rsidP="00AF38E9">
            <w:pPr>
              <w:spacing w:line="240" w:lineRule="auto"/>
              <w:rPr>
                <w:sz w:val="16"/>
              </w:rPr>
            </w:pPr>
            <w:r w:rsidRPr="00FC4079">
              <w:rPr>
                <w:sz w:val="16"/>
              </w:rPr>
              <w:t>3</w:t>
            </w:r>
          </w:p>
        </w:tc>
        <w:tc>
          <w:tcPr>
            <w:tcW w:w="682" w:type="dxa"/>
          </w:tcPr>
          <w:p w14:paraId="1F7029D2" w14:textId="77777777" w:rsidR="00AF38E9" w:rsidRPr="00FC4079" w:rsidRDefault="00AF38E9" w:rsidP="00AF38E9">
            <w:pPr>
              <w:spacing w:line="240" w:lineRule="auto"/>
              <w:rPr>
                <w:sz w:val="16"/>
              </w:rPr>
            </w:pPr>
            <w:r w:rsidRPr="00FC4079">
              <w:rPr>
                <w:sz w:val="16"/>
              </w:rPr>
              <w:t>5</w:t>
            </w:r>
          </w:p>
        </w:tc>
        <w:tc>
          <w:tcPr>
            <w:tcW w:w="1271" w:type="dxa"/>
          </w:tcPr>
          <w:p w14:paraId="2D01230C" w14:textId="77777777" w:rsidR="00AF38E9" w:rsidRPr="00FC4079" w:rsidRDefault="00AF38E9" w:rsidP="00AF38E9">
            <w:pPr>
              <w:spacing w:line="240" w:lineRule="auto"/>
              <w:rPr>
                <w:sz w:val="16"/>
              </w:rPr>
            </w:pPr>
          </w:p>
        </w:tc>
        <w:tc>
          <w:tcPr>
            <w:tcW w:w="534" w:type="dxa"/>
          </w:tcPr>
          <w:p w14:paraId="1FAA6152" w14:textId="77777777" w:rsidR="00AF38E9" w:rsidRPr="00FC4079" w:rsidRDefault="00AF38E9" w:rsidP="00AF38E9">
            <w:pPr>
              <w:spacing w:line="240" w:lineRule="auto"/>
              <w:rPr>
                <w:sz w:val="16"/>
              </w:rPr>
            </w:pPr>
            <w:r w:rsidRPr="00FC4079">
              <w:rPr>
                <w:sz w:val="16"/>
              </w:rPr>
              <w:t>1</w:t>
            </w:r>
          </w:p>
        </w:tc>
        <w:tc>
          <w:tcPr>
            <w:tcW w:w="534" w:type="dxa"/>
          </w:tcPr>
          <w:p w14:paraId="66645816" w14:textId="77777777" w:rsidR="00AF38E9" w:rsidRPr="00FC4079" w:rsidRDefault="00AF38E9" w:rsidP="00AF38E9">
            <w:pPr>
              <w:spacing w:line="240" w:lineRule="auto"/>
              <w:rPr>
                <w:sz w:val="16"/>
              </w:rPr>
            </w:pPr>
          </w:p>
        </w:tc>
        <w:tc>
          <w:tcPr>
            <w:tcW w:w="864" w:type="dxa"/>
          </w:tcPr>
          <w:p w14:paraId="329420E8" w14:textId="77777777" w:rsidR="00AF38E9" w:rsidRPr="00FC4079" w:rsidRDefault="00AF38E9" w:rsidP="00AF38E9">
            <w:pPr>
              <w:spacing w:line="240" w:lineRule="auto"/>
              <w:rPr>
                <w:sz w:val="16"/>
              </w:rPr>
            </w:pPr>
          </w:p>
        </w:tc>
      </w:tr>
      <w:tr w:rsidR="00FC4079" w:rsidRPr="00FC4079" w14:paraId="14F57346" w14:textId="77777777" w:rsidTr="00FC4079">
        <w:tc>
          <w:tcPr>
            <w:tcW w:w="1353" w:type="dxa"/>
          </w:tcPr>
          <w:p w14:paraId="7A582FA0" w14:textId="77777777" w:rsidR="00AF38E9" w:rsidRPr="00FC4079" w:rsidRDefault="00AF38E9" w:rsidP="00AF38E9">
            <w:pPr>
              <w:spacing w:line="240" w:lineRule="auto"/>
              <w:rPr>
                <w:sz w:val="16"/>
              </w:rPr>
            </w:pPr>
            <w:r w:rsidRPr="00FC4079">
              <w:rPr>
                <w:sz w:val="16"/>
              </w:rPr>
              <w:t>Carmellose</w:t>
            </w:r>
          </w:p>
        </w:tc>
        <w:tc>
          <w:tcPr>
            <w:tcW w:w="2023" w:type="dxa"/>
          </w:tcPr>
          <w:p w14:paraId="2428113A" w14:textId="77777777" w:rsidR="00AF38E9" w:rsidRPr="00FC4079" w:rsidRDefault="00AF38E9" w:rsidP="00AF38E9">
            <w:pPr>
              <w:spacing w:line="240" w:lineRule="auto"/>
              <w:rPr>
                <w:sz w:val="16"/>
              </w:rPr>
            </w:pPr>
            <w:r w:rsidRPr="00FC4079">
              <w:rPr>
                <w:sz w:val="16"/>
              </w:rPr>
              <w:t>Eye drops containing carmellose sodium 10 mg per mL, 15 mL</w:t>
            </w:r>
          </w:p>
        </w:tc>
        <w:tc>
          <w:tcPr>
            <w:tcW w:w="953" w:type="dxa"/>
          </w:tcPr>
          <w:p w14:paraId="30299A8A" w14:textId="77777777" w:rsidR="00AF38E9" w:rsidRPr="00FC4079" w:rsidRDefault="00AF38E9" w:rsidP="00AF38E9">
            <w:pPr>
              <w:spacing w:line="240" w:lineRule="auto"/>
              <w:rPr>
                <w:sz w:val="16"/>
              </w:rPr>
            </w:pPr>
            <w:r w:rsidRPr="00FC4079">
              <w:rPr>
                <w:sz w:val="16"/>
              </w:rPr>
              <w:t>Application to the eye</w:t>
            </w:r>
          </w:p>
        </w:tc>
        <w:tc>
          <w:tcPr>
            <w:tcW w:w="1440" w:type="dxa"/>
          </w:tcPr>
          <w:p w14:paraId="471A6A03" w14:textId="77777777" w:rsidR="00AF38E9" w:rsidRPr="00FC4079" w:rsidRDefault="00AF38E9" w:rsidP="00AF38E9">
            <w:pPr>
              <w:spacing w:line="240" w:lineRule="auto"/>
              <w:rPr>
                <w:sz w:val="16"/>
              </w:rPr>
            </w:pPr>
            <w:r w:rsidRPr="00FC4079">
              <w:rPr>
                <w:sz w:val="16"/>
              </w:rPr>
              <w:t>Refresh Liquigel</w:t>
            </w:r>
          </w:p>
        </w:tc>
        <w:tc>
          <w:tcPr>
            <w:tcW w:w="534" w:type="dxa"/>
          </w:tcPr>
          <w:p w14:paraId="5B61D2AD" w14:textId="77777777" w:rsidR="00AF38E9" w:rsidRPr="00FC4079" w:rsidRDefault="00AF38E9" w:rsidP="00AF38E9">
            <w:pPr>
              <w:spacing w:line="240" w:lineRule="auto"/>
              <w:rPr>
                <w:sz w:val="16"/>
              </w:rPr>
            </w:pPr>
            <w:r w:rsidRPr="00FC4079">
              <w:rPr>
                <w:sz w:val="16"/>
              </w:rPr>
              <w:t>VE</w:t>
            </w:r>
          </w:p>
        </w:tc>
        <w:tc>
          <w:tcPr>
            <w:tcW w:w="633" w:type="dxa"/>
          </w:tcPr>
          <w:p w14:paraId="52DC0BAA" w14:textId="77777777" w:rsidR="00AF38E9" w:rsidRPr="00FC4079" w:rsidRDefault="00AF38E9" w:rsidP="00AF38E9">
            <w:pPr>
              <w:spacing w:line="240" w:lineRule="auto"/>
              <w:rPr>
                <w:sz w:val="16"/>
              </w:rPr>
            </w:pPr>
            <w:r w:rsidRPr="00FC4079">
              <w:rPr>
                <w:sz w:val="16"/>
              </w:rPr>
              <w:t xml:space="preserve">AO </w:t>
            </w:r>
          </w:p>
        </w:tc>
        <w:tc>
          <w:tcPr>
            <w:tcW w:w="1728" w:type="dxa"/>
          </w:tcPr>
          <w:p w14:paraId="5EB86A46" w14:textId="77777777" w:rsidR="00AF38E9" w:rsidRPr="00FC4079" w:rsidRDefault="00AF38E9" w:rsidP="00AF38E9">
            <w:pPr>
              <w:spacing w:line="240" w:lineRule="auto"/>
              <w:rPr>
                <w:sz w:val="16"/>
              </w:rPr>
            </w:pPr>
            <w:r w:rsidRPr="00FC4079">
              <w:rPr>
                <w:sz w:val="16"/>
              </w:rPr>
              <w:t>C6120</w:t>
            </w:r>
          </w:p>
        </w:tc>
        <w:tc>
          <w:tcPr>
            <w:tcW w:w="1728" w:type="dxa"/>
          </w:tcPr>
          <w:p w14:paraId="63D1E063" w14:textId="77777777" w:rsidR="00AF38E9" w:rsidRPr="00FC4079" w:rsidRDefault="00AF38E9" w:rsidP="00AF38E9">
            <w:pPr>
              <w:spacing w:line="240" w:lineRule="auto"/>
              <w:rPr>
                <w:sz w:val="16"/>
              </w:rPr>
            </w:pPr>
            <w:r w:rsidRPr="00FC4079">
              <w:rPr>
                <w:sz w:val="16"/>
              </w:rPr>
              <w:t>P6120</w:t>
            </w:r>
          </w:p>
        </w:tc>
        <w:tc>
          <w:tcPr>
            <w:tcW w:w="682" w:type="dxa"/>
          </w:tcPr>
          <w:p w14:paraId="059A1175" w14:textId="77777777" w:rsidR="00AF38E9" w:rsidRPr="00FC4079" w:rsidRDefault="00AF38E9" w:rsidP="00AF38E9">
            <w:pPr>
              <w:spacing w:line="240" w:lineRule="auto"/>
              <w:rPr>
                <w:sz w:val="16"/>
              </w:rPr>
            </w:pPr>
            <w:r w:rsidRPr="00FC4079">
              <w:rPr>
                <w:sz w:val="16"/>
              </w:rPr>
              <w:t>1</w:t>
            </w:r>
          </w:p>
        </w:tc>
        <w:tc>
          <w:tcPr>
            <w:tcW w:w="682" w:type="dxa"/>
          </w:tcPr>
          <w:p w14:paraId="029C60AB" w14:textId="77777777" w:rsidR="00AF38E9" w:rsidRPr="00FC4079" w:rsidRDefault="00AF38E9" w:rsidP="00AF38E9">
            <w:pPr>
              <w:spacing w:line="240" w:lineRule="auto"/>
              <w:rPr>
                <w:sz w:val="16"/>
              </w:rPr>
            </w:pPr>
            <w:r w:rsidRPr="00FC4079">
              <w:rPr>
                <w:sz w:val="16"/>
              </w:rPr>
              <w:t>5</w:t>
            </w:r>
          </w:p>
        </w:tc>
        <w:tc>
          <w:tcPr>
            <w:tcW w:w="1271" w:type="dxa"/>
          </w:tcPr>
          <w:p w14:paraId="44352536" w14:textId="77777777" w:rsidR="00AF38E9" w:rsidRPr="00FC4079" w:rsidRDefault="00AF38E9" w:rsidP="00AF38E9">
            <w:pPr>
              <w:spacing w:line="240" w:lineRule="auto"/>
              <w:rPr>
                <w:sz w:val="16"/>
              </w:rPr>
            </w:pPr>
          </w:p>
        </w:tc>
        <w:tc>
          <w:tcPr>
            <w:tcW w:w="534" w:type="dxa"/>
          </w:tcPr>
          <w:p w14:paraId="45E15F16" w14:textId="77777777" w:rsidR="00AF38E9" w:rsidRPr="00FC4079" w:rsidRDefault="00AF38E9" w:rsidP="00AF38E9">
            <w:pPr>
              <w:spacing w:line="240" w:lineRule="auto"/>
              <w:rPr>
                <w:sz w:val="16"/>
              </w:rPr>
            </w:pPr>
            <w:r w:rsidRPr="00FC4079">
              <w:rPr>
                <w:sz w:val="16"/>
              </w:rPr>
              <w:t>1</w:t>
            </w:r>
          </w:p>
        </w:tc>
        <w:tc>
          <w:tcPr>
            <w:tcW w:w="534" w:type="dxa"/>
          </w:tcPr>
          <w:p w14:paraId="7209B0FF" w14:textId="77777777" w:rsidR="00AF38E9" w:rsidRPr="00FC4079" w:rsidRDefault="00AF38E9" w:rsidP="00AF38E9">
            <w:pPr>
              <w:spacing w:line="240" w:lineRule="auto"/>
              <w:rPr>
                <w:sz w:val="16"/>
              </w:rPr>
            </w:pPr>
          </w:p>
        </w:tc>
        <w:tc>
          <w:tcPr>
            <w:tcW w:w="864" w:type="dxa"/>
          </w:tcPr>
          <w:p w14:paraId="78D816F3" w14:textId="77777777" w:rsidR="00AF38E9" w:rsidRPr="00FC4079" w:rsidRDefault="00AF38E9" w:rsidP="00AF38E9">
            <w:pPr>
              <w:spacing w:line="240" w:lineRule="auto"/>
              <w:rPr>
                <w:sz w:val="16"/>
              </w:rPr>
            </w:pPr>
          </w:p>
        </w:tc>
      </w:tr>
      <w:tr w:rsidR="00FC4079" w:rsidRPr="00FC4079" w14:paraId="42E3DD08" w14:textId="77777777" w:rsidTr="00FC4079">
        <w:tc>
          <w:tcPr>
            <w:tcW w:w="1353" w:type="dxa"/>
          </w:tcPr>
          <w:p w14:paraId="2753F5CF" w14:textId="77777777" w:rsidR="00AF38E9" w:rsidRPr="00FC4079" w:rsidRDefault="00AF38E9" w:rsidP="00AF38E9">
            <w:pPr>
              <w:spacing w:line="240" w:lineRule="auto"/>
              <w:rPr>
                <w:sz w:val="16"/>
              </w:rPr>
            </w:pPr>
            <w:r w:rsidRPr="00FC4079">
              <w:rPr>
                <w:sz w:val="16"/>
              </w:rPr>
              <w:t>Carmellose</w:t>
            </w:r>
          </w:p>
        </w:tc>
        <w:tc>
          <w:tcPr>
            <w:tcW w:w="2023" w:type="dxa"/>
          </w:tcPr>
          <w:p w14:paraId="5B09D493" w14:textId="77777777" w:rsidR="00AF38E9" w:rsidRPr="00FC4079" w:rsidRDefault="00AF38E9" w:rsidP="00AF38E9">
            <w:pPr>
              <w:spacing w:line="240" w:lineRule="auto"/>
              <w:rPr>
                <w:sz w:val="16"/>
              </w:rPr>
            </w:pPr>
            <w:r w:rsidRPr="00FC4079">
              <w:rPr>
                <w:sz w:val="16"/>
              </w:rPr>
              <w:t>Eye drops containing carmellose sodium 10 mg per mL, 15 mL</w:t>
            </w:r>
          </w:p>
        </w:tc>
        <w:tc>
          <w:tcPr>
            <w:tcW w:w="953" w:type="dxa"/>
          </w:tcPr>
          <w:p w14:paraId="232CE518" w14:textId="77777777" w:rsidR="00AF38E9" w:rsidRPr="00FC4079" w:rsidRDefault="00AF38E9" w:rsidP="00AF38E9">
            <w:pPr>
              <w:spacing w:line="240" w:lineRule="auto"/>
              <w:rPr>
                <w:sz w:val="16"/>
              </w:rPr>
            </w:pPr>
            <w:r w:rsidRPr="00FC4079">
              <w:rPr>
                <w:sz w:val="16"/>
              </w:rPr>
              <w:t>Application to the eye</w:t>
            </w:r>
          </w:p>
        </w:tc>
        <w:tc>
          <w:tcPr>
            <w:tcW w:w="1440" w:type="dxa"/>
          </w:tcPr>
          <w:p w14:paraId="0C5D8D75" w14:textId="77777777" w:rsidR="00AF38E9" w:rsidRPr="00FC4079" w:rsidRDefault="00AF38E9" w:rsidP="00AF38E9">
            <w:pPr>
              <w:spacing w:line="240" w:lineRule="auto"/>
              <w:rPr>
                <w:sz w:val="16"/>
              </w:rPr>
            </w:pPr>
            <w:r w:rsidRPr="00FC4079">
              <w:rPr>
                <w:sz w:val="16"/>
              </w:rPr>
              <w:t>Refresh Liquigel</w:t>
            </w:r>
          </w:p>
        </w:tc>
        <w:tc>
          <w:tcPr>
            <w:tcW w:w="534" w:type="dxa"/>
          </w:tcPr>
          <w:p w14:paraId="7C087CC5" w14:textId="77777777" w:rsidR="00AF38E9" w:rsidRPr="00FC4079" w:rsidRDefault="00AF38E9" w:rsidP="00AF38E9">
            <w:pPr>
              <w:spacing w:line="240" w:lineRule="auto"/>
              <w:rPr>
                <w:sz w:val="16"/>
              </w:rPr>
            </w:pPr>
            <w:r w:rsidRPr="00FC4079">
              <w:rPr>
                <w:sz w:val="16"/>
              </w:rPr>
              <w:t>VE</w:t>
            </w:r>
          </w:p>
        </w:tc>
        <w:tc>
          <w:tcPr>
            <w:tcW w:w="633" w:type="dxa"/>
          </w:tcPr>
          <w:p w14:paraId="6CA7856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1B5B9B9" w14:textId="77777777" w:rsidR="00AF38E9" w:rsidRPr="00FC4079" w:rsidRDefault="00AF38E9" w:rsidP="00AF38E9">
            <w:pPr>
              <w:spacing w:line="240" w:lineRule="auto"/>
              <w:rPr>
                <w:sz w:val="16"/>
              </w:rPr>
            </w:pPr>
            <w:r w:rsidRPr="00FC4079">
              <w:rPr>
                <w:sz w:val="16"/>
              </w:rPr>
              <w:t>C6073</w:t>
            </w:r>
          </w:p>
        </w:tc>
        <w:tc>
          <w:tcPr>
            <w:tcW w:w="1728" w:type="dxa"/>
          </w:tcPr>
          <w:p w14:paraId="63A2F168" w14:textId="77777777" w:rsidR="00AF38E9" w:rsidRPr="00FC4079" w:rsidRDefault="00AF38E9" w:rsidP="00AF38E9">
            <w:pPr>
              <w:spacing w:line="240" w:lineRule="auto"/>
              <w:rPr>
                <w:sz w:val="16"/>
              </w:rPr>
            </w:pPr>
            <w:r w:rsidRPr="00FC4079">
              <w:rPr>
                <w:sz w:val="16"/>
              </w:rPr>
              <w:t>P6073</w:t>
            </w:r>
          </w:p>
        </w:tc>
        <w:tc>
          <w:tcPr>
            <w:tcW w:w="682" w:type="dxa"/>
          </w:tcPr>
          <w:p w14:paraId="7D13FEB7" w14:textId="77777777" w:rsidR="00AF38E9" w:rsidRPr="00FC4079" w:rsidRDefault="00AF38E9" w:rsidP="00AF38E9">
            <w:pPr>
              <w:spacing w:line="240" w:lineRule="auto"/>
              <w:rPr>
                <w:sz w:val="16"/>
              </w:rPr>
            </w:pPr>
            <w:r w:rsidRPr="00FC4079">
              <w:rPr>
                <w:sz w:val="16"/>
              </w:rPr>
              <w:t>1</w:t>
            </w:r>
          </w:p>
        </w:tc>
        <w:tc>
          <w:tcPr>
            <w:tcW w:w="682" w:type="dxa"/>
          </w:tcPr>
          <w:p w14:paraId="031FADD1" w14:textId="77777777" w:rsidR="00AF38E9" w:rsidRPr="00FC4079" w:rsidRDefault="00AF38E9" w:rsidP="00AF38E9">
            <w:pPr>
              <w:spacing w:line="240" w:lineRule="auto"/>
              <w:rPr>
                <w:sz w:val="16"/>
              </w:rPr>
            </w:pPr>
            <w:r w:rsidRPr="00FC4079">
              <w:rPr>
                <w:sz w:val="16"/>
              </w:rPr>
              <w:t>5</w:t>
            </w:r>
          </w:p>
        </w:tc>
        <w:tc>
          <w:tcPr>
            <w:tcW w:w="1271" w:type="dxa"/>
          </w:tcPr>
          <w:p w14:paraId="715BDDCD" w14:textId="77777777" w:rsidR="00AF38E9" w:rsidRPr="00FC4079" w:rsidRDefault="00AF38E9" w:rsidP="00AF38E9">
            <w:pPr>
              <w:spacing w:line="240" w:lineRule="auto"/>
              <w:rPr>
                <w:sz w:val="16"/>
              </w:rPr>
            </w:pPr>
          </w:p>
        </w:tc>
        <w:tc>
          <w:tcPr>
            <w:tcW w:w="534" w:type="dxa"/>
          </w:tcPr>
          <w:p w14:paraId="6C58E820" w14:textId="77777777" w:rsidR="00AF38E9" w:rsidRPr="00FC4079" w:rsidRDefault="00AF38E9" w:rsidP="00AF38E9">
            <w:pPr>
              <w:spacing w:line="240" w:lineRule="auto"/>
              <w:rPr>
                <w:sz w:val="16"/>
              </w:rPr>
            </w:pPr>
            <w:r w:rsidRPr="00FC4079">
              <w:rPr>
                <w:sz w:val="16"/>
              </w:rPr>
              <w:t>1</w:t>
            </w:r>
          </w:p>
        </w:tc>
        <w:tc>
          <w:tcPr>
            <w:tcW w:w="534" w:type="dxa"/>
          </w:tcPr>
          <w:p w14:paraId="29CDFEB3" w14:textId="77777777" w:rsidR="00AF38E9" w:rsidRPr="00FC4079" w:rsidRDefault="00AF38E9" w:rsidP="00AF38E9">
            <w:pPr>
              <w:spacing w:line="240" w:lineRule="auto"/>
              <w:rPr>
                <w:sz w:val="16"/>
              </w:rPr>
            </w:pPr>
          </w:p>
        </w:tc>
        <w:tc>
          <w:tcPr>
            <w:tcW w:w="864" w:type="dxa"/>
          </w:tcPr>
          <w:p w14:paraId="5EB0E23B" w14:textId="77777777" w:rsidR="00AF38E9" w:rsidRPr="00FC4079" w:rsidRDefault="00AF38E9" w:rsidP="00AF38E9">
            <w:pPr>
              <w:spacing w:line="240" w:lineRule="auto"/>
              <w:rPr>
                <w:sz w:val="16"/>
              </w:rPr>
            </w:pPr>
          </w:p>
        </w:tc>
      </w:tr>
      <w:tr w:rsidR="00FC4079" w:rsidRPr="00FC4079" w14:paraId="2859C416" w14:textId="77777777" w:rsidTr="00FC4079">
        <w:tc>
          <w:tcPr>
            <w:tcW w:w="1353" w:type="dxa"/>
          </w:tcPr>
          <w:p w14:paraId="3AA34F74" w14:textId="77777777" w:rsidR="00AF38E9" w:rsidRPr="00FC4079" w:rsidRDefault="00AF38E9" w:rsidP="00AF38E9">
            <w:pPr>
              <w:spacing w:line="240" w:lineRule="auto"/>
              <w:rPr>
                <w:sz w:val="16"/>
              </w:rPr>
            </w:pPr>
            <w:r w:rsidRPr="00FC4079">
              <w:rPr>
                <w:sz w:val="16"/>
              </w:rPr>
              <w:t>Carmellose</w:t>
            </w:r>
          </w:p>
        </w:tc>
        <w:tc>
          <w:tcPr>
            <w:tcW w:w="2023" w:type="dxa"/>
          </w:tcPr>
          <w:p w14:paraId="262BDCED" w14:textId="77777777" w:rsidR="00AF38E9" w:rsidRPr="00FC4079" w:rsidRDefault="00AF38E9" w:rsidP="00AF38E9">
            <w:pPr>
              <w:spacing w:line="240" w:lineRule="auto"/>
              <w:rPr>
                <w:sz w:val="16"/>
              </w:rPr>
            </w:pPr>
            <w:r w:rsidRPr="00FC4079">
              <w:rPr>
                <w:sz w:val="16"/>
              </w:rPr>
              <w:t>Eye drops containing carmellose sodium 10 mg per mL, 15 mL</w:t>
            </w:r>
          </w:p>
        </w:tc>
        <w:tc>
          <w:tcPr>
            <w:tcW w:w="953" w:type="dxa"/>
          </w:tcPr>
          <w:p w14:paraId="7BC72405" w14:textId="77777777" w:rsidR="00AF38E9" w:rsidRPr="00FC4079" w:rsidRDefault="00AF38E9" w:rsidP="00AF38E9">
            <w:pPr>
              <w:spacing w:line="240" w:lineRule="auto"/>
              <w:rPr>
                <w:sz w:val="16"/>
              </w:rPr>
            </w:pPr>
            <w:r w:rsidRPr="00FC4079">
              <w:rPr>
                <w:sz w:val="16"/>
              </w:rPr>
              <w:t>Application to the eye</w:t>
            </w:r>
          </w:p>
        </w:tc>
        <w:tc>
          <w:tcPr>
            <w:tcW w:w="1440" w:type="dxa"/>
          </w:tcPr>
          <w:p w14:paraId="21BDCF4D" w14:textId="77777777" w:rsidR="00AF38E9" w:rsidRPr="00FC4079" w:rsidRDefault="00AF38E9" w:rsidP="00AF38E9">
            <w:pPr>
              <w:spacing w:line="240" w:lineRule="auto"/>
              <w:rPr>
                <w:sz w:val="16"/>
              </w:rPr>
            </w:pPr>
            <w:r w:rsidRPr="00FC4079">
              <w:rPr>
                <w:sz w:val="16"/>
              </w:rPr>
              <w:t>Refresh Liquigel</w:t>
            </w:r>
          </w:p>
        </w:tc>
        <w:tc>
          <w:tcPr>
            <w:tcW w:w="534" w:type="dxa"/>
          </w:tcPr>
          <w:p w14:paraId="09C67DA4" w14:textId="77777777" w:rsidR="00AF38E9" w:rsidRPr="00FC4079" w:rsidRDefault="00AF38E9" w:rsidP="00AF38E9">
            <w:pPr>
              <w:spacing w:line="240" w:lineRule="auto"/>
              <w:rPr>
                <w:sz w:val="16"/>
              </w:rPr>
            </w:pPr>
            <w:r w:rsidRPr="00FC4079">
              <w:rPr>
                <w:sz w:val="16"/>
              </w:rPr>
              <w:t>VE</w:t>
            </w:r>
          </w:p>
        </w:tc>
        <w:tc>
          <w:tcPr>
            <w:tcW w:w="633" w:type="dxa"/>
          </w:tcPr>
          <w:p w14:paraId="1ECEA6B1" w14:textId="77777777" w:rsidR="00AF38E9" w:rsidRPr="00FC4079" w:rsidRDefault="00AF38E9" w:rsidP="00AF38E9">
            <w:pPr>
              <w:spacing w:line="240" w:lineRule="auto"/>
              <w:rPr>
                <w:sz w:val="16"/>
              </w:rPr>
            </w:pPr>
            <w:r w:rsidRPr="00FC4079">
              <w:rPr>
                <w:sz w:val="16"/>
              </w:rPr>
              <w:t xml:space="preserve">MP </w:t>
            </w:r>
          </w:p>
        </w:tc>
        <w:tc>
          <w:tcPr>
            <w:tcW w:w="1728" w:type="dxa"/>
          </w:tcPr>
          <w:p w14:paraId="78DD8AEC" w14:textId="77777777" w:rsidR="00AF38E9" w:rsidRPr="00FC4079" w:rsidRDefault="00AF38E9" w:rsidP="00AF38E9">
            <w:pPr>
              <w:spacing w:line="240" w:lineRule="auto"/>
              <w:rPr>
                <w:sz w:val="16"/>
              </w:rPr>
            </w:pPr>
            <w:r w:rsidRPr="00FC4079">
              <w:rPr>
                <w:sz w:val="16"/>
              </w:rPr>
              <w:t>C6098</w:t>
            </w:r>
          </w:p>
        </w:tc>
        <w:tc>
          <w:tcPr>
            <w:tcW w:w="1728" w:type="dxa"/>
          </w:tcPr>
          <w:p w14:paraId="66276988" w14:textId="77777777" w:rsidR="00AF38E9" w:rsidRPr="00FC4079" w:rsidRDefault="00AF38E9" w:rsidP="00AF38E9">
            <w:pPr>
              <w:spacing w:line="240" w:lineRule="auto"/>
              <w:rPr>
                <w:sz w:val="16"/>
              </w:rPr>
            </w:pPr>
            <w:r w:rsidRPr="00FC4079">
              <w:rPr>
                <w:sz w:val="16"/>
              </w:rPr>
              <w:t>P6098</w:t>
            </w:r>
          </w:p>
        </w:tc>
        <w:tc>
          <w:tcPr>
            <w:tcW w:w="682" w:type="dxa"/>
          </w:tcPr>
          <w:p w14:paraId="11087288" w14:textId="77777777" w:rsidR="00AF38E9" w:rsidRPr="00FC4079" w:rsidRDefault="00AF38E9" w:rsidP="00AF38E9">
            <w:pPr>
              <w:spacing w:line="240" w:lineRule="auto"/>
              <w:rPr>
                <w:sz w:val="16"/>
              </w:rPr>
            </w:pPr>
            <w:r w:rsidRPr="00FC4079">
              <w:rPr>
                <w:sz w:val="16"/>
              </w:rPr>
              <w:t>1</w:t>
            </w:r>
          </w:p>
        </w:tc>
        <w:tc>
          <w:tcPr>
            <w:tcW w:w="682" w:type="dxa"/>
          </w:tcPr>
          <w:p w14:paraId="0C1E8302" w14:textId="77777777" w:rsidR="00AF38E9" w:rsidRPr="00FC4079" w:rsidRDefault="00AF38E9" w:rsidP="00AF38E9">
            <w:pPr>
              <w:spacing w:line="240" w:lineRule="auto"/>
              <w:rPr>
                <w:sz w:val="16"/>
              </w:rPr>
            </w:pPr>
            <w:r w:rsidRPr="00FC4079">
              <w:rPr>
                <w:sz w:val="16"/>
              </w:rPr>
              <w:t>11</w:t>
            </w:r>
          </w:p>
        </w:tc>
        <w:tc>
          <w:tcPr>
            <w:tcW w:w="1271" w:type="dxa"/>
          </w:tcPr>
          <w:p w14:paraId="09948EAA" w14:textId="77777777" w:rsidR="00AF38E9" w:rsidRPr="00FC4079" w:rsidRDefault="00AF38E9" w:rsidP="00AF38E9">
            <w:pPr>
              <w:spacing w:line="240" w:lineRule="auto"/>
              <w:rPr>
                <w:sz w:val="16"/>
              </w:rPr>
            </w:pPr>
          </w:p>
        </w:tc>
        <w:tc>
          <w:tcPr>
            <w:tcW w:w="534" w:type="dxa"/>
          </w:tcPr>
          <w:p w14:paraId="2331C64F" w14:textId="77777777" w:rsidR="00AF38E9" w:rsidRPr="00FC4079" w:rsidRDefault="00AF38E9" w:rsidP="00AF38E9">
            <w:pPr>
              <w:spacing w:line="240" w:lineRule="auto"/>
              <w:rPr>
                <w:sz w:val="16"/>
              </w:rPr>
            </w:pPr>
            <w:r w:rsidRPr="00FC4079">
              <w:rPr>
                <w:sz w:val="16"/>
              </w:rPr>
              <w:t>1</w:t>
            </w:r>
          </w:p>
        </w:tc>
        <w:tc>
          <w:tcPr>
            <w:tcW w:w="534" w:type="dxa"/>
          </w:tcPr>
          <w:p w14:paraId="4791812B" w14:textId="77777777" w:rsidR="00AF38E9" w:rsidRPr="00FC4079" w:rsidRDefault="00AF38E9" w:rsidP="00AF38E9">
            <w:pPr>
              <w:spacing w:line="240" w:lineRule="auto"/>
              <w:rPr>
                <w:sz w:val="16"/>
              </w:rPr>
            </w:pPr>
          </w:p>
        </w:tc>
        <w:tc>
          <w:tcPr>
            <w:tcW w:w="864" w:type="dxa"/>
          </w:tcPr>
          <w:p w14:paraId="34151880" w14:textId="77777777" w:rsidR="00AF38E9" w:rsidRPr="00FC4079" w:rsidRDefault="00AF38E9" w:rsidP="00AF38E9">
            <w:pPr>
              <w:spacing w:line="240" w:lineRule="auto"/>
              <w:rPr>
                <w:sz w:val="16"/>
              </w:rPr>
            </w:pPr>
          </w:p>
        </w:tc>
      </w:tr>
      <w:tr w:rsidR="00FC4079" w:rsidRPr="00FC4079" w14:paraId="0CE53B0E" w14:textId="77777777" w:rsidTr="00FC4079">
        <w:tc>
          <w:tcPr>
            <w:tcW w:w="1353" w:type="dxa"/>
          </w:tcPr>
          <w:p w14:paraId="16C454D0" w14:textId="77777777" w:rsidR="00AF38E9" w:rsidRPr="00FC4079" w:rsidRDefault="00AF38E9" w:rsidP="00AF38E9">
            <w:pPr>
              <w:spacing w:line="240" w:lineRule="auto"/>
              <w:rPr>
                <w:sz w:val="16"/>
              </w:rPr>
            </w:pPr>
            <w:r w:rsidRPr="00FC4079">
              <w:rPr>
                <w:sz w:val="16"/>
              </w:rPr>
              <w:t>Carmellose</w:t>
            </w:r>
          </w:p>
        </w:tc>
        <w:tc>
          <w:tcPr>
            <w:tcW w:w="2023" w:type="dxa"/>
          </w:tcPr>
          <w:p w14:paraId="04F67AB8" w14:textId="77777777" w:rsidR="00AF38E9" w:rsidRPr="00FC4079" w:rsidRDefault="00AF38E9" w:rsidP="00AF38E9">
            <w:pPr>
              <w:spacing w:line="240" w:lineRule="auto"/>
              <w:rPr>
                <w:sz w:val="16"/>
              </w:rPr>
            </w:pPr>
            <w:r w:rsidRPr="00FC4079">
              <w:rPr>
                <w:sz w:val="16"/>
              </w:rPr>
              <w:t>Eye drops containing carmellose sodium 10 mg per mL, single dose units 0.4 mL, 30</w:t>
            </w:r>
          </w:p>
        </w:tc>
        <w:tc>
          <w:tcPr>
            <w:tcW w:w="953" w:type="dxa"/>
          </w:tcPr>
          <w:p w14:paraId="7ECE9F6F" w14:textId="77777777" w:rsidR="00AF38E9" w:rsidRPr="00FC4079" w:rsidRDefault="00AF38E9" w:rsidP="00AF38E9">
            <w:pPr>
              <w:spacing w:line="240" w:lineRule="auto"/>
              <w:rPr>
                <w:sz w:val="16"/>
              </w:rPr>
            </w:pPr>
            <w:r w:rsidRPr="00FC4079">
              <w:rPr>
                <w:sz w:val="16"/>
              </w:rPr>
              <w:t>Application to the eye</w:t>
            </w:r>
          </w:p>
        </w:tc>
        <w:tc>
          <w:tcPr>
            <w:tcW w:w="1440" w:type="dxa"/>
          </w:tcPr>
          <w:p w14:paraId="57C7672C" w14:textId="77777777" w:rsidR="00AF38E9" w:rsidRPr="00FC4079" w:rsidRDefault="00AF38E9" w:rsidP="00AF38E9">
            <w:pPr>
              <w:spacing w:line="240" w:lineRule="auto"/>
              <w:rPr>
                <w:sz w:val="16"/>
              </w:rPr>
            </w:pPr>
            <w:r w:rsidRPr="00FC4079">
              <w:rPr>
                <w:sz w:val="16"/>
              </w:rPr>
              <w:t>Celluvisc</w:t>
            </w:r>
          </w:p>
        </w:tc>
        <w:tc>
          <w:tcPr>
            <w:tcW w:w="534" w:type="dxa"/>
          </w:tcPr>
          <w:p w14:paraId="17CDFAF3" w14:textId="77777777" w:rsidR="00AF38E9" w:rsidRPr="00FC4079" w:rsidRDefault="00AF38E9" w:rsidP="00AF38E9">
            <w:pPr>
              <w:spacing w:line="240" w:lineRule="auto"/>
              <w:rPr>
                <w:sz w:val="16"/>
              </w:rPr>
            </w:pPr>
            <w:r w:rsidRPr="00FC4079">
              <w:rPr>
                <w:sz w:val="16"/>
              </w:rPr>
              <w:t>VE</w:t>
            </w:r>
          </w:p>
        </w:tc>
        <w:tc>
          <w:tcPr>
            <w:tcW w:w="633" w:type="dxa"/>
          </w:tcPr>
          <w:p w14:paraId="5420E85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D7DFD97" w14:textId="77777777" w:rsidR="00AF38E9" w:rsidRPr="00FC4079" w:rsidRDefault="00AF38E9" w:rsidP="00AF38E9">
            <w:pPr>
              <w:spacing w:line="240" w:lineRule="auto"/>
              <w:rPr>
                <w:sz w:val="16"/>
              </w:rPr>
            </w:pPr>
            <w:r w:rsidRPr="00FC4079">
              <w:rPr>
                <w:sz w:val="16"/>
              </w:rPr>
              <w:t>C6172</w:t>
            </w:r>
          </w:p>
        </w:tc>
        <w:tc>
          <w:tcPr>
            <w:tcW w:w="1728" w:type="dxa"/>
          </w:tcPr>
          <w:p w14:paraId="3576553C" w14:textId="77777777" w:rsidR="00AF38E9" w:rsidRPr="00FC4079" w:rsidRDefault="00AF38E9" w:rsidP="00AF38E9">
            <w:pPr>
              <w:spacing w:line="240" w:lineRule="auto"/>
              <w:rPr>
                <w:sz w:val="16"/>
              </w:rPr>
            </w:pPr>
          </w:p>
        </w:tc>
        <w:tc>
          <w:tcPr>
            <w:tcW w:w="682" w:type="dxa"/>
          </w:tcPr>
          <w:p w14:paraId="17B0AE4C" w14:textId="77777777" w:rsidR="00AF38E9" w:rsidRPr="00FC4079" w:rsidRDefault="00AF38E9" w:rsidP="00AF38E9">
            <w:pPr>
              <w:spacing w:line="240" w:lineRule="auto"/>
              <w:rPr>
                <w:sz w:val="16"/>
              </w:rPr>
            </w:pPr>
            <w:r w:rsidRPr="00FC4079">
              <w:rPr>
                <w:sz w:val="16"/>
              </w:rPr>
              <w:t>3</w:t>
            </w:r>
          </w:p>
        </w:tc>
        <w:tc>
          <w:tcPr>
            <w:tcW w:w="682" w:type="dxa"/>
          </w:tcPr>
          <w:p w14:paraId="701B68BB" w14:textId="77777777" w:rsidR="00AF38E9" w:rsidRPr="00FC4079" w:rsidRDefault="00AF38E9" w:rsidP="00AF38E9">
            <w:pPr>
              <w:spacing w:line="240" w:lineRule="auto"/>
              <w:rPr>
                <w:sz w:val="16"/>
              </w:rPr>
            </w:pPr>
            <w:r w:rsidRPr="00FC4079">
              <w:rPr>
                <w:sz w:val="16"/>
              </w:rPr>
              <w:t>5</w:t>
            </w:r>
          </w:p>
        </w:tc>
        <w:tc>
          <w:tcPr>
            <w:tcW w:w="1271" w:type="dxa"/>
          </w:tcPr>
          <w:p w14:paraId="668DC6F1" w14:textId="77777777" w:rsidR="00AF38E9" w:rsidRPr="00FC4079" w:rsidRDefault="00AF38E9" w:rsidP="00AF38E9">
            <w:pPr>
              <w:spacing w:line="240" w:lineRule="auto"/>
              <w:rPr>
                <w:sz w:val="16"/>
              </w:rPr>
            </w:pPr>
          </w:p>
        </w:tc>
        <w:tc>
          <w:tcPr>
            <w:tcW w:w="534" w:type="dxa"/>
          </w:tcPr>
          <w:p w14:paraId="6815F2E0" w14:textId="77777777" w:rsidR="00AF38E9" w:rsidRPr="00FC4079" w:rsidRDefault="00AF38E9" w:rsidP="00AF38E9">
            <w:pPr>
              <w:spacing w:line="240" w:lineRule="auto"/>
              <w:rPr>
                <w:sz w:val="16"/>
              </w:rPr>
            </w:pPr>
            <w:r w:rsidRPr="00FC4079">
              <w:rPr>
                <w:sz w:val="16"/>
              </w:rPr>
              <w:t>1</w:t>
            </w:r>
          </w:p>
        </w:tc>
        <w:tc>
          <w:tcPr>
            <w:tcW w:w="534" w:type="dxa"/>
          </w:tcPr>
          <w:p w14:paraId="2D1367B9" w14:textId="77777777" w:rsidR="00AF38E9" w:rsidRPr="00FC4079" w:rsidRDefault="00AF38E9" w:rsidP="00AF38E9">
            <w:pPr>
              <w:spacing w:line="240" w:lineRule="auto"/>
              <w:rPr>
                <w:sz w:val="16"/>
              </w:rPr>
            </w:pPr>
          </w:p>
        </w:tc>
        <w:tc>
          <w:tcPr>
            <w:tcW w:w="864" w:type="dxa"/>
          </w:tcPr>
          <w:p w14:paraId="5C7EF0B5" w14:textId="77777777" w:rsidR="00AF38E9" w:rsidRPr="00FC4079" w:rsidRDefault="00AF38E9" w:rsidP="00AF38E9">
            <w:pPr>
              <w:spacing w:line="240" w:lineRule="auto"/>
              <w:rPr>
                <w:sz w:val="16"/>
              </w:rPr>
            </w:pPr>
          </w:p>
        </w:tc>
      </w:tr>
      <w:tr w:rsidR="00FC4079" w:rsidRPr="00FC4079" w14:paraId="6A4D48F6" w14:textId="77777777" w:rsidTr="00FC4079">
        <w:tc>
          <w:tcPr>
            <w:tcW w:w="1353" w:type="dxa"/>
          </w:tcPr>
          <w:p w14:paraId="51173FC2" w14:textId="77777777" w:rsidR="00AF38E9" w:rsidRPr="00FC4079" w:rsidRDefault="00AF38E9" w:rsidP="00AF38E9">
            <w:pPr>
              <w:spacing w:line="240" w:lineRule="auto"/>
              <w:rPr>
                <w:sz w:val="16"/>
              </w:rPr>
            </w:pPr>
            <w:r w:rsidRPr="00FC4079">
              <w:rPr>
                <w:sz w:val="16"/>
              </w:rPr>
              <w:t>Carmellose</w:t>
            </w:r>
          </w:p>
        </w:tc>
        <w:tc>
          <w:tcPr>
            <w:tcW w:w="2023" w:type="dxa"/>
          </w:tcPr>
          <w:p w14:paraId="03F5CDBF" w14:textId="77777777" w:rsidR="00AF38E9" w:rsidRPr="00FC4079" w:rsidRDefault="00AF38E9" w:rsidP="00AF38E9">
            <w:pPr>
              <w:spacing w:line="240" w:lineRule="auto"/>
              <w:rPr>
                <w:sz w:val="16"/>
              </w:rPr>
            </w:pPr>
            <w:r w:rsidRPr="00FC4079">
              <w:rPr>
                <w:sz w:val="16"/>
              </w:rPr>
              <w:t>Eye drops containing carmellose sodium 10 mg per mL, single dose units 0.4 mL, 30</w:t>
            </w:r>
          </w:p>
        </w:tc>
        <w:tc>
          <w:tcPr>
            <w:tcW w:w="953" w:type="dxa"/>
          </w:tcPr>
          <w:p w14:paraId="07E2CAD1" w14:textId="77777777" w:rsidR="00AF38E9" w:rsidRPr="00FC4079" w:rsidRDefault="00AF38E9" w:rsidP="00AF38E9">
            <w:pPr>
              <w:spacing w:line="240" w:lineRule="auto"/>
              <w:rPr>
                <w:sz w:val="16"/>
              </w:rPr>
            </w:pPr>
            <w:r w:rsidRPr="00FC4079">
              <w:rPr>
                <w:sz w:val="16"/>
              </w:rPr>
              <w:t>Application to the eye</w:t>
            </w:r>
          </w:p>
        </w:tc>
        <w:tc>
          <w:tcPr>
            <w:tcW w:w="1440" w:type="dxa"/>
          </w:tcPr>
          <w:p w14:paraId="228B70C5" w14:textId="77777777" w:rsidR="00AF38E9" w:rsidRPr="00FC4079" w:rsidRDefault="00AF38E9" w:rsidP="00AF38E9">
            <w:pPr>
              <w:spacing w:line="240" w:lineRule="auto"/>
              <w:rPr>
                <w:sz w:val="16"/>
              </w:rPr>
            </w:pPr>
            <w:r w:rsidRPr="00FC4079">
              <w:rPr>
                <w:sz w:val="16"/>
              </w:rPr>
              <w:t>Celluvisc</w:t>
            </w:r>
          </w:p>
        </w:tc>
        <w:tc>
          <w:tcPr>
            <w:tcW w:w="534" w:type="dxa"/>
          </w:tcPr>
          <w:p w14:paraId="5A71FBEC" w14:textId="77777777" w:rsidR="00AF38E9" w:rsidRPr="00FC4079" w:rsidRDefault="00AF38E9" w:rsidP="00AF38E9">
            <w:pPr>
              <w:spacing w:line="240" w:lineRule="auto"/>
              <w:rPr>
                <w:sz w:val="16"/>
              </w:rPr>
            </w:pPr>
            <w:r w:rsidRPr="00FC4079">
              <w:rPr>
                <w:sz w:val="16"/>
              </w:rPr>
              <w:t>VE</w:t>
            </w:r>
          </w:p>
        </w:tc>
        <w:tc>
          <w:tcPr>
            <w:tcW w:w="633" w:type="dxa"/>
          </w:tcPr>
          <w:p w14:paraId="61DA7C13" w14:textId="77777777" w:rsidR="00AF38E9" w:rsidRPr="00FC4079" w:rsidRDefault="00AF38E9" w:rsidP="00AF38E9">
            <w:pPr>
              <w:spacing w:line="240" w:lineRule="auto"/>
              <w:rPr>
                <w:sz w:val="16"/>
              </w:rPr>
            </w:pPr>
            <w:r w:rsidRPr="00FC4079">
              <w:rPr>
                <w:sz w:val="16"/>
              </w:rPr>
              <w:t xml:space="preserve">AO </w:t>
            </w:r>
          </w:p>
        </w:tc>
        <w:tc>
          <w:tcPr>
            <w:tcW w:w="1728" w:type="dxa"/>
          </w:tcPr>
          <w:p w14:paraId="15D6E1F6" w14:textId="77777777" w:rsidR="00AF38E9" w:rsidRPr="00FC4079" w:rsidRDefault="00AF38E9" w:rsidP="00AF38E9">
            <w:pPr>
              <w:spacing w:line="240" w:lineRule="auto"/>
              <w:rPr>
                <w:sz w:val="16"/>
              </w:rPr>
            </w:pPr>
            <w:r w:rsidRPr="00FC4079">
              <w:rPr>
                <w:sz w:val="16"/>
              </w:rPr>
              <w:t>C6172</w:t>
            </w:r>
          </w:p>
        </w:tc>
        <w:tc>
          <w:tcPr>
            <w:tcW w:w="1728" w:type="dxa"/>
          </w:tcPr>
          <w:p w14:paraId="6FA753E9" w14:textId="77777777" w:rsidR="00AF38E9" w:rsidRPr="00FC4079" w:rsidRDefault="00AF38E9" w:rsidP="00AF38E9">
            <w:pPr>
              <w:spacing w:line="240" w:lineRule="auto"/>
              <w:rPr>
                <w:sz w:val="16"/>
              </w:rPr>
            </w:pPr>
          </w:p>
        </w:tc>
        <w:tc>
          <w:tcPr>
            <w:tcW w:w="682" w:type="dxa"/>
          </w:tcPr>
          <w:p w14:paraId="014AFEAB" w14:textId="77777777" w:rsidR="00AF38E9" w:rsidRPr="00FC4079" w:rsidRDefault="00AF38E9" w:rsidP="00AF38E9">
            <w:pPr>
              <w:spacing w:line="240" w:lineRule="auto"/>
              <w:rPr>
                <w:sz w:val="16"/>
              </w:rPr>
            </w:pPr>
            <w:r w:rsidRPr="00FC4079">
              <w:rPr>
                <w:sz w:val="16"/>
              </w:rPr>
              <w:t>3</w:t>
            </w:r>
          </w:p>
        </w:tc>
        <w:tc>
          <w:tcPr>
            <w:tcW w:w="682" w:type="dxa"/>
          </w:tcPr>
          <w:p w14:paraId="3518A4B0" w14:textId="77777777" w:rsidR="00AF38E9" w:rsidRPr="00FC4079" w:rsidRDefault="00AF38E9" w:rsidP="00AF38E9">
            <w:pPr>
              <w:spacing w:line="240" w:lineRule="auto"/>
              <w:rPr>
                <w:sz w:val="16"/>
              </w:rPr>
            </w:pPr>
            <w:r w:rsidRPr="00FC4079">
              <w:rPr>
                <w:sz w:val="16"/>
              </w:rPr>
              <w:t>5</w:t>
            </w:r>
          </w:p>
        </w:tc>
        <w:tc>
          <w:tcPr>
            <w:tcW w:w="1271" w:type="dxa"/>
          </w:tcPr>
          <w:p w14:paraId="0D72C11E" w14:textId="77777777" w:rsidR="00AF38E9" w:rsidRPr="00FC4079" w:rsidRDefault="00AF38E9" w:rsidP="00AF38E9">
            <w:pPr>
              <w:spacing w:line="240" w:lineRule="auto"/>
              <w:rPr>
                <w:sz w:val="16"/>
              </w:rPr>
            </w:pPr>
          </w:p>
        </w:tc>
        <w:tc>
          <w:tcPr>
            <w:tcW w:w="534" w:type="dxa"/>
          </w:tcPr>
          <w:p w14:paraId="06675E54" w14:textId="77777777" w:rsidR="00AF38E9" w:rsidRPr="00FC4079" w:rsidRDefault="00AF38E9" w:rsidP="00AF38E9">
            <w:pPr>
              <w:spacing w:line="240" w:lineRule="auto"/>
              <w:rPr>
                <w:sz w:val="16"/>
              </w:rPr>
            </w:pPr>
            <w:r w:rsidRPr="00FC4079">
              <w:rPr>
                <w:sz w:val="16"/>
              </w:rPr>
              <w:t>1</w:t>
            </w:r>
          </w:p>
        </w:tc>
        <w:tc>
          <w:tcPr>
            <w:tcW w:w="534" w:type="dxa"/>
          </w:tcPr>
          <w:p w14:paraId="469A5DBF" w14:textId="77777777" w:rsidR="00AF38E9" w:rsidRPr="00FC4079" w:rsidRDefault="00AF38E9" w:rsidP="00AF38E9">
            <w:pPr>
              <w:spacing w:line="240" w:lineRule="auto"/>
              <w:rPr>
                <w:sz w:val="16"/>
              </w:rPr>
            </w:pPr>
          </w:p>
        </w:tc>
        <w:tc>
          <w:tcPr>
            <w:tcW w:w="864" w:type="dxa"/>
          </w:tcPr>
          <w:p w14:paraId="2B0B4470" w14:textId="77777777" w:rsidR="00AF38E9" w:rsidRPr="00FC4079" w:rsidRDefault="00AF38E9" w:rsidP="00AF38E9">
            <w:pPr>
              <w:spacing w:line="240" w:lineRule="auto"/>
              <w:rPr>
                <w:sz w:val="16"/>
              </w:rPr>
            </w:pPr>
          </w:p>
        </w:tc>
      </w:tr>
      <w:tr w:rsidR="00FC4079" w:rsidRPr="00FC4079" w14:paraId="7F6CF90F" w14:textId="77777777" w:rsidTr="00FC4079">
        <w:tc>
          <w:tcPr>
            <w:tcW w:w="1353" w:type="dxa"/>
          </w:tcPr>
          <w:p w14:paraId="31F50220" w14:textId="77777777" w:rsidR="00AF38E9" w:rsidRPr="00FC4079" w:rsidRDefault="00AF38E9" w:rsidP="00AF38E9">
            <w:pPr>
              <w:spacing w:line="240" w:lineRule="auto"/>
              <w:rPr>
                <w:sz w:val="16"/>
              </w:rPr>
            </w:pPr>
            <w:r w:rsidRPr="00FC4079">
              <w:rPr>
                <w:sz w:val="16"/>
              </w:rPr>
              <w:t>Carmellose with glycerin</w:t>
            </w:r>
          </w:p>
        </w:tc>
        <w:tc>
          <w:tcPr>
            <w:tcW w:w="2023" w:type="dxa"/>
          </w:tcPr>
          <w:p w14:paraId="1F5F49AA" w14:textId="77777777" w:rsidR="00AF38E9" w:rsidRPr="00FC4079" w:rsidRDefault="00AF38E9" w:rsidP="00AF38E9">
            <w:pPr>
              <w:spacing w:line="240" w:lineRule="auto"/>
              <w:rPr>
                <w:sz w:val="16"/>
              </w:rPr>
            </w:pPr>
            <w:r w:rsidRPr="00FC4079">
              <w:rPr>
                <w:sz w:val="16"/>
              </w:rPr>
              <w:t>Eye drops containing carmellose sodium 5 mg with glycerin 9 mg per mL, 15 mL</w:t>
            </w:r>
          </w:p>
        </w:tc>
        <w:tc>
          <w:tcPr>
            <w:tcW w:w="953" w:type="dxa"/>
          </w:tcPr>
          <w:p w14:paraId="2599AF8A" w14:textId="77777777" w:rsidR="00AF38E9" w:rsidRPr="00FC4079" w:rsidRDefault="00AF38E9" w:rsidP="00AF38E9">
            <w:pPr>
              <w:spacing w:line="240" w:lineRule="auto"/>
              <w:rPr>
                <w:sz w:val="16"/>
              </w:rPr>
            </w:pPr>
            <w:r w:rsidRPr="00FC4079">
              <w:rPr>
                <w:sz w:val="16"/>
              </w:rPr>
              <w:t>Application to the eye</w:t>
            </w:r>
          </w:p>
        </w:tc>
        <w:tc>
          <w:tcPr>
            <w:tcW w:w="1440" w:type="dxa"/>
          </w:tcPr>
          <w:p w14:paraId="13EFFE21" w14:textId="77777777" w:rsidR="00AF38E9" w:rsidRPr="00FC4079" w:rsidRDefault="00AF38E9" w:rsidP="00AF38E9">
            <w:pPr>
              <w:spacing w:line="240" w:lineRule="auto"/>
              <w:rPr>
                <w:sz w:val="16"/>
              </w:rPr>
            </w:pPr>
            <w:r w:rsidRPr="00FC4079">
              <w:rPr>
                <w:sz w:val="16"/>
              </w:rPr>
              <w:t>Optive</w:t>
            </w:r>
          </w:p>
        </w:tc>
        <w:tc>
          <w:tcPr>
            <w:tcW w:w="534" w:type="dxa"/>
          </w:tcPr>
          <w:p w14:paraId="78F4E5EB" w14:textId="77777777" w:rsidR="00AF38E9" w:rsidRPr="00FC4079" w:rsidRDefault="00AF38E9" w:rsidP="00AF38E9">
            <w:pPr>
              <w:spacing w:line="240" w:lineRule="auto"/>
              <w:rPr>
                <w:sz w:val="16"/>
              </w:rPr>
            </w:pPr>
            <w:r w:rsidRPr="00FC4079">
              <w:rPr>
                <w:sz w:val="16"/>
              </w:rPr>
              <w:t>VE</w:t>
            </w:r>
          </w:p>
        </w:tc>
        <w:tc>
          <w:tcPr>
            <w:tcW w:w="633" w:type="dxa"/>
          </w:tcPr>
          <w:p w14:paraId="66254F78" w14:textId="77777777" w:rsidR="00AF38E9" w:rsidRPr="00FC4079" w:rsidRDefault="00AF38E9" w:rsidP="00AF38E9">
            <w:pPr>
              <w:spacing w:line="240" w:lineRule="auto"/>
              <w:rPr>
                <w:sz w:val="16"/>
              </w:rPr>
            </w:pPr>
            <w:r w:rsidRPr="00FC4079">
              <w:rPr>
                <w:sz w:val="16"/>
              </w:rPr>
              <w:t xml:space="preserve">AO </w:t>
            </w:r>
          </w:p>
        </w:tc>
        <w:tc>
          <w:tcPr>
            <w:tcW w:w="1728" w:type="dxa"/>
          </w:tcPr>
          <w:p w14:paraId="4066AC66" w14:textId="77777777" w:rsidR="00AF38E9" w:rsidRPr="00FC4079" w:rsidRDefault="00AF38E9" w:rsidP="00AF38E9">
            <w:pPr>
              <w:spacing w:line="240" w:lineRule="auto"/>
              <w:rPr>
                <w:sz w:val="16"/>
              </w:rPr>
            </w:pPr>
            <w:r w:rsidRPr="00FC4079">
              <w:rPr>
                <w:sz w:val="16"/>
              </w:rPr>
              <w:t>C6097</w:t>
            </w:r>
          </w:p>
        </w:tc>
        <w:tc>
          <w:tcPr>
            <w:tcW w:w="1728" w:type="dxa"/>
          </w:tcPr>
          <w:p w14:paraId="3DF09DEC" w14:textId="77777777" w:rsidR="00AF38E9" w:rsidRPr="00FC4079" w:rsidRDefault="00AF38E9" w:rsidP="00AF38E9">
            <w:pPr>
              <w:spacing w:line="240" w:lineRule="auto"/>
              <w:rPr>
                <w:sz w:val="16"/>
              </w:rPr>
            </w:pPr>
            <w:r w:rsidRPr="00FC4079">
              <w:rPr>
                <w:sz w:val="16"/>
              </w:rPr>
              <w:t>P6097</w:t>
            </w:r>
          </w:p>
        </w:tc>
        <w:tc>
          <w:tcPr>
            <w:tcW w:w="682" w:type="dxa"/>
          </w:tcPr>
          <w:p w14:paraId="52E72A8B" w14:textId="77777777" w:rsidR="00AF38E9" w:rsidRPr="00FC4079" w:rsidRDefault="00AF38E9" w:rsidP="00AF38E9">
            <w:pPr>
              <w:spacing w:line="240" w:lineRule="auto"/>
              <w:rPr>
                <w:sz w:val="16"/>
              </w:rPr>
            </w:pPr>
            <w:r w:rsidRPr="00FC4079">
              <w:rPr>
                <w:sz w:val="16"/>
              </w:rPr>
              <w:t>1</w:t>
            </w:r>
          </w:p>
        </w:tc>
        <w:tc>
          <w:tcPr>
            <w:tcW w:w="682" w:type="dxa"/>
          </w:tcPr>
          <w:p w14:paraId="0957FF1A" w14:textId="77777777" w:rsidR="00AF38E9" w:rsidRPr="00FC4079" w:rsidRDefault="00AF38E9" w:rsidP="00AF38E9">
            <w:pPr>
              <w:spacing w:line="240" w:lineRule="auto"/>
              <w:rPr>
                <w:sz w:val="16"/>
              </w:rPr>
            </w:pPr>
            <w:r w:rsidRPr="00FC4079">
              <w:rPr>
                <w:sz w:val="16"/>
              </w:rPr>
              <w:t>3</w:t>
            </w:r>
          </w:p>
        </w:tc>
        <w:tc>
          <w:tcPr>
            <w:tcW w:w="1271" w:type="dxa"/>
          </w:tcPr>
          <w:p w14:paraId="0FE22B71" w14:textId="77777777" w:rsidR="00AF38E9" w:rsidRPr="00FC4079" w:rsidRDefault="00AF38E9" w:rsidP="00AF38E9">
            <w:pPr>
              <w:spacing w:line="240" w:lineRule="auto"/>
              <w:rPr>
                <w:sz w:val="16"/>
              </w:rPr>
            </w:pPr>
          </w:p>
        </w:tc>
        <w:tc>
          <w:tcPr>
            <w:tcW w:w="534" w:type="dxa"/>
          </w:tcPr>
          <w:p w14:paraId="72A93ADB" w14:textId="77777777" w:rsidR="00AF38E9" w:rsidRPr="00FC4079" w:rsidRDefault="00AF38E9" w:rsidP="00AF38E9">
            <w:pPr>
              <w:spacing w:line="240" w:lineRule="auto"/>
              <w:rPr>
                <w:sz w:val="16"/>
              </w:rPr>
            </w:pPr>
            <w:r w:rsidRPr="00FC4079">
              <w:rPr>
                <w:sz w:val="16"/>
              </w:rPr>
              <w:t>1</w:t>
            </w:r>
          </w:p>
        </w:tc>
        <w:tc>
          <w:tcPr>
            <w:tcW w:w="534" w:type="dxa"/>
          </w:tcPr>
          <w:p w14:paraId="6143D539" w14:textId="77777777" w:rsidR="00AF38E9" w:rsidRPr="00FC4079" w:rsidRDefault="00AF38E9" w:rsidP="00AF38E9">
            <w:pPr>
              <w:spacing w:line="240" w:lineRule="auto"/>
              <w:rPr>
                <w:sz w:val="16"/>
              </w:rPr>
            </w:pPr>
          </w:p>
        </w:tc>
        <w:tc>
          <w:tcPr>
            <w:tcW w:w="864" w:type="dxa"/>
          </w:tcPr>
          <w:p w14:paraId="0257DAAE" w14:textId="77777777" w:rsidR="00AF38E9" w:rsidRPr="00FC4079" w:rsidRDefault="00AF38E9" w:rsidP="00AF38E9">
            <w:pPr>
              <w:spacing w:line="240" w:lineRule="auto"/>
              <w:rPr>
                <w:sz w:val="16"/>
              </w:rPr>
            </w:pPr>
          </w:p>
        </w:tc>
      </w:tr>
      <w:tr w:rsidR="00FC4079" w:rsidRPr="00FC4079" w14:paraId="082BE4A4" w14:textId="77777777" w:rsidTr="00FC4079">
        <w:tc>
          <w:tcPr>
            <w:tcW w:w="1353" w:type="dxa"/>
          </w:tcPr>
          <w:p w14:paraId="129BA8F8" w14:textId="77777777" w:rsidR="00AF38E9" w:rsidRPr="00FC4079" w:rsidRDefault="00AF38E9" w:rsidP="00AF38E9">
            <w:pPr>
              <w:spacing w:line="240" w:lineRule="auto"/>
              <w:rPr>
                <w:sz w:val="16"/>
              </w:rPr>
            </w:pPr>
            <w:r w:rsidRPr="00FC4079">
              <w:rPr>
                <w:sz w:val="16"/>
              </w:rPr>
              <w:t>Carmellose with glycerin</w:t>
            </w:r>
          </w:p>
        </w:tc>
        <w:tc>
          <w:tcPr>
            <w:tcW w:w="2023" w:type="dxa"/>
          </w:tcPr>
          <w:p w14:paraId="78ADE784" w14:textId="77777777" w:rsidR="00AF38E9" w:rsidRPr="00FC4079" w:rsidRDefault="00AF38E9" w:rsidP="00AF38E9">
            <w:pPr>
              <w:spacing w:line="240" w:lineRule="auto"/>
              <w:rPr>
                <w:sz w:val="16"/>
              </w:rPr>
            </w:pPr>
            <w:r w:rsidRPr="00FC4079">
              <w:rPr>
                <w:sz w:val="16"/>
              </w:rPr>
              <w:t>Eye drops containing carmellose sodium 5 mg with glycerin 9 mg per mL, 15 mL</w:t>
            </w:r>
          </w:p>
        </w:tc>
        <w:tc>
          <w:tcPr>
            <w:tcW w:w="953" w:type="dxa"/>
          </w:tcPr>
          <w:p w14:paraId="4297A059" w14:textId="77777777" w:rsidR="00AF38E9" w:rsidRPr="00FC4079" w:rsidRDefault="00AF38E9" w:rsidP="00AF38E9">
            <w:pPr>
              <w:spacing w:line="240" w:lineRule="auto"/>
              <w:rPr>
                <w:sz w:val="16"/>
              </w:rPr>
            </w:pPr>
            <w:r w:rsidRPr="00FC4079">
              <w:rPr>
                <w:sz w:val="16"/>
              </w:rPr>
              <w:t>Application to the eye</w:t>
            </w:r>
          </w:p>
        </w:tc>
        <w:tc>
          <w:tcPr>
            <w:tcW w:w="1440" w:type="dxa"/>
          </w:tcPr>
          <w:p w14:paraId="4DEF57AA" w14:textId="77777777" w:rsidR="00AF38E9" w:rsidRPr="00FC4079" w:rsidRDefault="00AF38E9" w:rsidP="00AF38E9">
            <w:pPr>
              <w:spacing w:line="240" w:lineRule="auto"/>
              <w:rPr>
                <w:sz w:val="16"/>
              </w:rPr>
            </w:pPr>
            <w:r w:rsidRPr="00FC4079">
              <w:rPr>
                <w:sz w:val="16"/>
              </w:rPr>
              <w:t>Optive</w:t>
            </w:r>
          </w:p>
        </w:tc>
        <w:tc>
          <w:tcPr>
            <w:tcW w:w="534" w:type="dxa"/>
          </w:tcPr>
          <w:p w14:paraId="7202ECB9" w14:textId="77777777" w:rsidR="00AF38E9" w:rsidRPr="00FC4079" w:rsidRDefault="00AF38E9" w:rsidP="00AF38E9">
            <w:pPr>
              <w:spacing w:line="240" w:lineRule="auto"/>
              <w:rPr>
                <w:sz w:val="16"/>
              </w:rPr>
            </w:pPr>
            <w:r w:rsidRPr="00FC4079">
              <w:rPr>
                <w:sz w:val="16"/>
              </w:rPr>
              <w:t>VE</w:t>
            </w:r>
          </w:p>
        </w:tc>
        <w:tc>
          <w:tcPr>
            <w:tcW w:w="633" w:type="dxa"/>
          </w:tcPr>
          <w:p w14:paraId="7540587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08F80D0" w14:textId="77777777" w:rsidR="00AF38E9" w:rsidRPr="00FC4079" w:rsidRDefault="00AF38E9" w:rsidP="00AF38E9">
            <w:pPr>
              <w:spacing w:line="240" w:lineRule="auto"/>
              <w:rPr>
                <w:sz w:val="16"/>
              </w:rPr>
            </w:pPr>
            <w:r w:rsidRPr="00FC4079">
              <w:rPr>
                <w:sz w:val="16"/>
              </w:rPr>
              <w:t>C6097</w:t>
            </w:r>
          </w:p>
        </w:tc>
        <w:tc>
          <w:tcPr>
            <w:tcW w:w="1728" w:type="dxa"/>
          </w:tcPr>
          <w:p w14:paraId="5C4D7777" w14:textId="77777777" w:rsidR="00AF38E9" w:rsidRPr="00FC4079" w:rsidRDefault="00AF38E9" w:rsidP="00AF38E9">
            <w:pPr>
              <w:spacing w:line="240" w:lineRule="auto"/>
              <w:rPr>
                <w:sz w:val="16"/>
              </w:rPr>
            </w:pPr>
            <w:r w:rsidRPr="00FC4079">
              <w:rPr>
                <w:sz w:val="16"/>
              </w:rPr>
              <w:t>P6097</w:t>
            </w:r>
          </w:p>
        </w:tc>
        <w:tc>
          <w:tcPr>
            <w:tcW w:w="682" w:type="dxa"/>
          </w:tcPr>
          <w:p w14:paraId="22ECEA26" w14:textId="77777777" w:rsidR="00AF38E9" w:rsidRPr="00FC4079" w:rsidRDefault="00AF38E9" w:rsidP="00AF38E9">
            <w:pPr>
              <w:spacing w:line="240" w:lineRule="auto"/>
              <w:rPr>
                <w:sz w:val="16"/>
              </w:rPr>
            </w:pPr>
            <w:r w:rsidRPr="00FC4079">
              <w:rPr>
                <w:sz w:val="16"/>
              </w:rPr>
              <w:t>1</w:t>
            </w:r>
          </w:p>
        </w:tc>
        <w:tc>
          <w:tcPr>
            <w:tcW w:w="682" w:type="dxa"/>
          </w:tcPr>
          <w:p w14:paraId="75DF6614" w14:textId="77777777" w:rsidR="00AF38E9" w:rsidRPr="00FC4079" w:rsidRDefault="00AF38E9" w:rsidP="00AF38E9">
            <w:pPr>
              <w:spacing w:line="240" w:lineRule="auto"/>
              <w:rPr>
                <w:sz w:val="16"/>
              </w:rPr>
            </w:pPr>
            <w:r w:rsidRPr="00FC4079">
              <w:rPr>
                <w:sz w:val="16"/>
              </w:rPr>
              <w:t>3</w:t>
            </w:r>
          </w:p>
        </w:tc>
        <w:tc>
          <w:tcPr>
            <w:tcW w:w="1271" w:type="dxa"/>
          </w:tcPr>
          <w:p w14:paraId="165C08E6" w14:textId="77777777" w:rsidR="00AF38E9" w:rsidRPr="00FC4079" w:rsidRDefault="00AF38E9" w:rsidP="00AF38E9">
            <w:pPr>
              <w:spacing w:line="240" w:lineRule="auto"/>
              <w:rPr>
                <w:sz w:val="16"/>
              </w:rPr>
            </w:pPr>
          </w:p>
        </w:tc>
        <w:tc>
          <w:tcPr>
            <w:tcW w:w="534" w:type="dxa"/>
          </w:tcPr>
          <w:p w14:paraId="63CE2E4D" w14:textId="77777777" w:rsidR="00AF38E9" w:rsidRPr="00FC4079" w:rsidRDefault="00AF38E9" w:rsidP="00AF38E9">
            <w:pPr>
              <w:spacing w:line="240" w:lineRule="auto"/>
              <w:rPr>
                <w:sz w:val="16"/>
              </w:rPr>
            </w:pPr>
            <w:r w:rsidRPr="00FC4079">
              <w:rPr>
                <w:sz w:val="16"/>
              </w:rPr>
              <w:t>1</w:t>
            </w:r>
          </w:p>
        </w:tc>
        <w:tc>
          <w:tcPr>
            <w:tcW w:w="534" w:type="dxa"/>
          </w:tcPr>
          <w:p w14:paraId="77D33C80" w14:textId="77777777" w:rsidR="00AF38E9" w:rsidRPr="00FC4079" w:rsidRDefault="00AF38E9" w:rsidP="00AF38E9">
            <w:pPr>
              <w:spacing w:line="240" w:lineRule="auto"/>
              <w:rPr>
                <w:sz w:val="16"/>
              </w:rPr>
            </w:pPr>
          </w:p>
        </w:tc>
        <w:tc>
          <w:tcPr>
            <w:tcW w:w="864" w:type="dxa"/>
          </w:tcPr>
          <w:p w14:paraId="7DC4F65A" w14:textId="77777777" w:rsidR="00AF38E9" w:rsidRPr="00FC4079" w:rsidRDefault="00AF38E9" w:rsidP="00AF38E9">
            <w:pPr>
              <w:spacing w:line="240" w:lineRule="auto"/>
              <w:rPr>
                <w:sz w:val="16"/>
              </w:rPr>
            </w:pPr>
          </w:p>
        </w:tc>
      </w:tr>
      <w:tr w:rsidR="00FC4079" w:rsidRPr="00FC4079" w14:paraId="34AD5E78" w14:textId="77777777" w:rsidTr="00FC4079">
        <w:tc>
          <w:tcPr>
            <w:tcW w:w="1353" w:type="dxa"/>
          </w:tcPr>
          <w:p w14:paraId="16EF2A7E" w14:textId="77777777" w:rsidR="00AF38E9" w:rsidRPr="00FC4079" w:rsidRDefault="00AF38E9" w:rsidP="00AF38E9">
            <w:pPr>
              <w:spacing w:line="240" w:lineRule="auto"/>
              <w:rPr>
                <w:sz w:val="16"/>
              </w:rPr>
            </w:pPr>
            <w:r w:rsidRPr="00FC4079">
              <w:rPr>
                <w:sz w:val="16"/>
              </w:rPr>
              <w:t>Carmellose with glycerin</w:t>
            </w:r>
          </w:p>
        </w:tc>
        <w:tc>
          <w:tcPr>
            <w:tcW w:w="2023" w:type="dxa"/>
          </w:tcPr>
          <w:p w14:paraId="703DDF1D" w14:textId="77777777" w:rsidR="00AF38E9" w:rsidRPr="00FC4079" w:rsidRDefault="00AF38E9" w:rsidP="00AF38E9">
            <w:pPr>
              <w:spacing w:line="240" w:lineRule="auto"/>
              <w:rPr>
                <w:sz w:val="16"/>
              </w:rPr>
            </w:pPr>
            <w:r w:rsidRPr="00FC4079">
              <w:rPr>
                <w:sz w:val="16"/>
              </w:rPr>
              <w:t>Eye drops containing carmellose sodium 5 mg with glycerin 9 mg per mL, 15 mL</w:t>
            </w:r>
          </w:p>
        </w:tc>
        <w:tc>
          <w:tcPr>
            <w:tcW w:w="953" w:type="dxa"/>
          </w:tcPr>
          <w:p w14:paraId="10A55659" w14:textId="77777777" w:rsidR="00AF38E9" w:rsidRPr="00FC4079" w:rsidRDefault="00AF38E9" w:rsidP="00AF38E9">
            <w:pPr>
              <w:spacing w:line="240" w:lineRule="auto"/>
              <w:rPr>
                <w:sz w:val="16"/>
              </w:rPr>
            </w:pPr>
            <w:r w:rsidRPr="00FC4079">
              <w:rPr>
                <w:sz w:val="16"/>
              </w:rPr>
              <w:t>Application to the eye</w:t>
            </w:r>
          </w:p>
        </w:tc>
        <w:tc>
          <w:tcPr>
            <w:tcW w:w="1440" w:type="dxa"/>
          </w:tcPr>
          <w:p w14:paraId="31EE3CB8" w14:textId="77777777" w:rsidR="00AF38E9" w:rsidRPr="00FC4079" w:rsidRDefault="00AF38E9" w:rsidP="00AF38E9">
            <w:pPr>
              <w:spacing w:line="240" w:lineRule="auto"/>
              <w:rPr>
                <w:sz w:val="16"/>
              </w:rPr>
            </w:pPr>
            <w:r w:rsidRPr="00FC4079">
              <w:rPr>
                <w:sz w:val="16"/>
              </w:rPr>
              <w:t>Optive</w:t>
            </w:r>
          </w:p>
        </w:tc>
        <w:tc>
          <w:tcPr>
            <w:tcW w:w="534" w:type="dxa"/>
          </w:tcPr>
          <w:p w14:paraId="1B9C3504" w14:textId="77777777" w:rsidR="00AF38E9" w:rsidRPr="00FC4079" w:rsidRDefault="00AF38E9" w:rsidP="00AF38E9">
            <w:pPr>
              <w:spacing w:line="240" w:lineRule="auto"/>
              <w:rPr>
                <w:sz w:val="16"/>
              </w:rPr>
            </w:pPr>
            <w:r w:rsidRPr="00FC4079">
              <w:rPr>
                <w:sz w:val="16"/>
              </w:rPr>
              <w:t>VE</w:t>
            </w:r>
          </w:p>
        </w:tc>
        <w:tc>
          <w:tcPr>
            <w:tcW w:w="633" w:type="dxa"/>
          </w:tcPr>
          <w:p w14:paraId="52AA8995" w14:textId="77777777" w:rsidR="00AF38E9" w:rsidRPr="00FC4079" w:rsidRDefault="00AF38E9" w:rsidP="00AF38E9">
            <w:pPr>
              <w:spacing w:line="240" w:lineRule="auto"/>
              <w:rPr>
                <w:sz w:val="16"/>
              </w:rPr>
            </w:pPr>
            <w:r w:rsidRPr="00FC4079">
              <w:rPr>
                <w:sz w:val="16"/>
              </w:rPr>
              <w:t xml:space="preserve">MP </w:t>
            </w:r>
          </w:p>
        </w:tc>
        <w:tc>
          <w:tcPr>
            <w:tcW w:w="1728" w:type="dxa"/>
          </w:tcPr>
          <w:p w14:paraId="736CFCA2" w14:textId="77777777" w:rsidR="00AF38E9" w:rsidRPr="00FC4079" w:rsidRDefault="00AF38E9" w:rsidP="00AF38E9">
            <w:pPr>
              <w:spacing w:line="240" w:lineRule="auto"/>
              <w:rPr>
                <w:sz w:val="16"/>
              </w:rPr>
            </w:pPr>
            <w:r w:rsidRPr="00FC4079">
              <w:rPr>
                <w:sz w:val="16"/>
              </w:rPr>
              <w:t>C6079</w:t>
            </w:r>
          </w:p>
        </w:tc>
        <w:tc>
          <w:tcPr>
            <w:tcW w:w="1728" w:type="dxa"/>
          </w:tcPr>
          <w:p w14:paraId="3724B515" w14:textId="77777777" w:rsidR="00AF38E9" w:rsidRPr="00FC4079" w:rsidRDefault="00AF38E9" w:rsidP="00AF38E9">
            <w:pPr>
              <w:spacing w:line="240" w:lineRule="auto"/>
              <w:rPr>
                <w:sz w:val="16"/>
              </w:rPr>
            </w:pPr>
            <w:r w:rsidRPr="00FC4079">
              <w:rPr>
                <w:sz w:val="16"/>
              </w:rPr>
              <w:t>P6079</w:t>
            </w:r>
          </w:p>
        </w:tc>
        <w:tc>
          <w:tcPr>
            <w:tcW w:w="682" w:type="dxa"/>
          </w:tcPr>
          <w:p w14:paraId="1643C591" w14:textId="77777777" w:rsidR="00AF38E9" w:rsidRPr="00FC4079" w:rsidRDefault="00AF38E9" w:rsidP="00AF38E9">
            <w:pPr>
              <w:spacing w:line="240" w:lineRule="auto"/>
              <w:rPr>
                <w:sz w:val="16"/>
              </w:rPr>
            </w:pPr>
            <w:r w:rsidRPr="00FC4079">
              <w:rPr>
                <w:sz w:val="16"/>
              </w:rPr>
              <w:t>1</w:t>
            </w:r>
          </w:p>
        </w:tc>
        <w:tc>
          <w:tcPr>
            <w:tcW w:w="682" w:type="dxa"/>
          </w:tcPr>
          <w:p w14:paraId="40FF0479" w14:textId="77777777" w:rsidR="00AF38E9" w:rsidRPr="00FC4079" w:rsidRDefault="00AF38E9" w:rsidP="00AF38E9">
            <w:pPr>
              <w:spacing w:line="240" w:lineRule="auto"/>
              <w:rPr>
                <w:sz w:val="16"/>
              </w:rPr>
            </w:pPr>
            <w:r w:rsidRPr="00FC4079">
              <w:rPr>
                <w:sz w:val="16"/>
              </w:rPr>
              <w:t>7</w:t>
            </w:r>
          </w:p>
        </w:tc>
        <w:tc>
          <w:tcPr>
            <w:tcW w:w="1271" w:type="dxa"/>
          </w:tcPr>
          <w:p w14:paraId="125B63A9" w14:textId="77777777" w:rsidR="00AF38E9" w:rsidRPr="00FC4079" w:rsidRDefault="00AF38E9" w:rsidP="00AF38E9">
            <w:pPr>
              <w:spacing w:line="240" w:lineRule="auto"/>
              <w:rPr>
                <w:sz w:val="16"/>
              </w:rPr>
            </w:pPr>
          </w:p>
        </w:tc>
        <w:tc>
          <w:tcPr>
            <w:tcW w:w="534" w:type="dxa"/>
          </w:tcPr>
          <w:p w14:paraId="570B0BBB" w14:textId="77777777" w:rsidR="00AF38E9" w:rsidRPr="00FC4079" w:rsidRDefault="00AF38E9" w:rsidP="00AF38E9">
            <w:pPr>
              <w:spacing w:line="240" w:lineRule="auto"/>
              <w:rPr>
                <w:sz w:val="16"/>
              </w:rPr>
            </w:pPr>
            <w:r w:rsidRPr="00FC4079">
              <w:rPr>
                <w:sz w:val="16"/>
              </w:rPr>
              <w:t>1</w:t>
            </w:r>
          </w:p>
        </w:tc>
        <w:tc>
          <w:tcPr>
            <w:tcW w:w="534" w:type="dxa"/>
          </w:tcPr>
          <w:p w14:paraId="5DCDEDC2" w14:textId="77777777" w:rsidR="00AF38E9" w:rsidRPr="00FC4079" w:rsidRDefault="00AF38E9" w:rsidP="00AF38E9">
            <w:pPr>
              <w:spacing w:line="240" w:lineRule="auto"/>
              <w:rPr>
                <w:sz w:val="16"/>
              </w:rPr>
            </w:pPr>
          </w:p>
        </w:tc>
        <w:tc>
          <w:tcPr>
            <w:tcW w:w="864" w:type="dxa"/>
          </w:tcPr>
          <w:p w14:paraId="402709BD" w14:textId="77777777" w:rsidR="00AF38E9" w:rsidRPr="00FC4079" w:rsidRDefault="00AF38E9" w:rsidP="00AF38E9">
            <w:pPr>
              <w:spacing w:line="240" w:lineRule="auto"/>
              <w:rPr>
                <w:sz w:val="16"/>
              </w:rPr>
            </w:pPr>
          </w:p>
        </w:tc>
      </w:tr>
      <w:tr w:rsidR="00FC4079" w:rsidRPr="00FC4079" w14:paraId="027832D3" w14:textId="77777777" w:rsidTr="00FC4079">
        <w:tc>
          <w:tcPr>
            <w:tcW w:w="1353" w:type="dxa"/>
          </w:tcPr>
          <w:p w14:paraId="7A0DEE04" w14:textId="77777777" w:rsidR="00AF38E9" w:rsidRPr="00FC4079" w:rsidRDefault="00AF38E9" w:rsidP="00AF38E9">
            <w:pPr>
              <w:spacing w:line="240" w:lineRule="auto"/>
              <w:rPr>
                <w:sz w:val="16"/>
              </w:rPr>
            </w:pPr>
            <w:r w:rsidRPr="00FC4079">
              <w:rPr>
                <w:sz w:val="16"/>
              </w:rPr>
              <w:t>Carmustine</w:t>
            </w:r>
          </w:p>
        </w:tc>
        <w:tc>
          <w:tcPr>
            <w:tcW w:w="2023" w:type="dxa"/>
          </w:tcPr>
          <w:p w14:paraId="03711A26" w14:textId="77777777" w:rsidR="00AF38E9" w:rsidRPr="00FC4079" w:rsidRDefault="00AF38E9" w:rsidP="00AF38E9">
            <w:pPr>
              <w:spacing w:line="240" w:lineRule="auto"/>
              <w:rPr>
                <w:sz w:val="16"/>
              </w:rPr>
            </w:pPr>
            <w:r w:rsidRPr="00FC4079">
              <w:rPr>
                <w:sz w:val="16"/>
              </w:rPr>
              <w:t>Implants 7.7 mg, 8</w:t>
            </w:r>
          </w:p>
        </w:tc>
        <w:tc>
          <w:tcPr>
            <w:tcW w:w="953" w:type="dxa"/>
          </w:tcPr>
          <w:p w14:paraId="2504DFAD" w14:textId="77777777" w:rsidR="00AF38E9" w:rsidRPr="00FC4079" w:rsidRDefault="00AF38E9" w:rsidP="00AF38E9">
            <w:pPr>
              <w:spacing w:line="240" w:lineRule="auto"/>
              <w:rPr>
                <w:sz w:val="16"/>
              </w:rPr>
            </w:pPr>
            <w:r w:rsidRPr="00FC4079">
              <w:rPr>
                <w:sz w:val="16"/>
              </w:rPr>
              <w:t>Implantation</w:t>
            </w:r>
          </w:p>
        </w:tc>
        <w:tc>
          <w:tcPr>
            <w:tcW w:w="1440" w:type="dxa"/>
          </w:tcPr>
          <w:p w14:paraId="4705A858" w14:textId="77777777" w:rsidR="00AF38E9" w:rsidRPr="00FC4079" w:rsidRDefault="00AF38E9" w:rsidP="00AF38E9">
            <w:pPr>
              <w:spacing w:line="240" w:lineRule="auto"/>
              <w:rPr>
                <w:sz w:val="16"/>
              </w:rPr>
            </w:pPr>
            <w:r w:rsidRPr="00FC4079">
              <w:rPr>
                <w:sz w:val="16"/>
              </w:rPr>
              <w:t>Gliadel</w:t>
            </w:r>
          </w:p>
        </w:tc>
        <w:tc>
          <w:tcPr>
            <w:tcW w:w="534" w:type="dxa"/>
          </w:tcPr>
          <w:p w14:paraId="3F181029" w14:textId="77777777" w:rsidR="00AF38E9" w:rsidRPr="00FC4079" w:rsidRDefault="00AF38E9" w:rsidP="00AF38E9">
            <w:pPr>
              <w:spacing w:line="240" w:lineRule="auto"/>
              <w:rPr>
                <w:sz w:val="16"/>
              </w:rPr>
            </w:pPr>
            <w:r w:rsidRPr="00FC4079">
              <w:rPr>
                <w:sz w:val="16"/>
              </w:rPr>
              <w:t>EI</w:t>
            </w:r>
          </w:p>
        </w:tc>
        <w:tc>
          <w:tcPr>
            <w:tcW w:w="633" w:type="dxa"/>
          </w:tcPr>
          <w:p w14:paraId="1930C6B8" w14:textId="77777777" w:rsidR="00AF38E9" w:rsidRPr="00FC4079" w:rsidRDefault="00AF38E9" w:rsidP="00AF38E9">
            <w:pPr>
              <w:spacing w:line="240" w:lineRule="auto"/>
              <w:rPr>
                <w:sz w:val="16"/>
              </w:rPr>
            </w:pPr>
            <w:r w:rsidRPr="00FC4079">
              <w:rPr>
                <w:sz w:val="16"/>
              </w:rPr>
              <w:t xml:space="preserve">MP </w:t>
            </w:r>
          </w:p>
        </w:tc>
        <w:tc>
          <w:tcPr>
            <w:tcW w:w="1728" w:type="dxa"/>
          </w:tcPr>
          <w:p w14:paraId="7F4441CE" w14:textId="77777777" w:rsidR="00AF38E9" w:rsidRPr="00FC4079" w:rsidRDefault="00AF38E9" w:rsidP="00AF38E9">
            <w:pPr>
              <w:spacing w:line="240" w:lineRule="auto"/>
              <w:rPr>
                <w:sz w:val="16"/>
              </w:rPr>
            </w:pPr>
            <w:r w:rsidRPr="00FC4079">
              <w:rPr>
                <w:sz w:val="16"/>
              </w:rPr>
              <w:t>C6056</w:t>
            </w:r>
          </w:p>
        </w:tc>
        <w:tc>
          <w:tcPr>
            <w:tcW w:w="1728" w:type="dxa"/>
          </w:tcPr>
          <w:p w14:paraId="789D682E" w14:textId="77777777" w:rsidR="00AF38E9" w:rsidRPr="00FC4079" w:rsidRDefault="00AF38E9" w:rsidP="00AF38E9">
            <w:pPr>
              <w:spacing w:line="240" w:lineRule="auto"/>
              <w:rPr>
                <w:sz w:val="16"/>
              </w:rPr>
            </w:pPr>
          </w:p>
        </w:tc>
        <w:tc>
          <w:tcPr>
            <w:tcW w:w="682" w:type="dxa"/>
          </w:tcPr>
          <w:p w14:paraId="49B29FBA" w14:textId="77777777" w:rsidR="00AF38E9" w:rsidRPr="00FC4079" w:rsidRDefault="00AF38E9" w:rsidP="00AF38E9">
            <w:pPr>
              <w:spacing w:line="240" w:lineRule="auto"/>
              <w:rPr>
                <w:sz w:val="16"/>
              </w:rPr>
            </w:pPr>
            <w:r w:rsidRPr="00FC4079">
              <w:rPr>
                <w:sz w:val="16"/>
              </w:rPr>
              <w:t>1</w:t>
            </w:r>
          </w:p>
        </w:tc>
        <w:tc>
          <w:tcPr>
            <w:tcW w:w="682" w:type="dxa"/>
          </w:tcPr>
          <w:p w14:paraId="64A67584" w14:textId="77777777" w:rsidR="00AF38E9" w:rsidRPr="00FC4079" w:rsidRDefault="00AF38E9" w:rsidP="00AF38E9">
            <w:pPr>
              <w:spacing w:line="240" w:lineRule="auto"/>
              <w:rPr>
                <w:sz w:val="16"/>
              </w:rPr>
            </w:pPr>
            <w:r w:rsidRPr="00FC4079">
              <w:rPr>
                <w:sz w:val="16"/>
              </w:rPr>
              <w:t>0</w:t>
            </w:r>
          </w:p>
        </w:tc>
        <w:tc>
          <w:tcPr>
            <w:tcW w:w="1271" w:type="dxa"/>
          </w:tcPr>
          <w:p w14:paraId="60F725B6" w14:textId="77777777" w:rsidR="00AF38E9" w:rsidRPr="00FC4079" w:rsidRDefault="00AF38E9" w:rsidP="00AF38E9">
            <w:pPr>
              <w:spacing w:line="240" w:lineRule="auto"/>
              <w:rPr>
                <w:sz w:val="16"/>
              </w:rPr>
            </w:pPr>
          </w:p>
        </w:tc>
        <w:tc>
          <w:tcPr>
            <w:tcW w:w="534" w:type="dxa"/>
          </w:tcPr>
          <w:p w14:paraId="046EB261" w14:textId="77777777" w:rsidR="00AF38E9" w:rsidRPr="00FC4079" w:rsidRDefault="00AF38E9" w:rsidP="00AF38E9">
            <w:pPr>
              <w:spacing w:line="240" w:lineRule="auto"/>
              <w:rPr>
                <w:sz w:val="16"/>
              </w:rPr>
            </w:pPr>
            <w:r w:rsidRPr="00FC4079">
              <w:rPr>
                <w:sz w:val="16"/>
              </w:rPr>
              <w:t>1</w:t>
            </w:r>
          </w:p>
        </w:tc>
        <w:tc>
          <w:tcPr>
            <w:tcW w:w="534" w:type="dxa"/>
          </w:tcPr>
          <w:p w14:paraId="25BDDF00" w14:textId="77777777" w:rsidR="00AF38E9" w:rsidRPr="00FC4079" w:rsidRDefault="00AF38E9" w:rsidP="00AF38E9">
            <w:pPr>
              <w:spacing w:line="240" w:lineRule="auto"/>
              <w:rPr>
                <w:sz w:val="16"/>
              </w:rPr>
            </w:pPr>
          </w:p>
        </w:tc>
        <w:tc>
          <w:tcPr>
            <w:tcW w:w="864" w:type="dxa"/>
          </w:tcPr>
          <w:p w14:paraId="0020B97A" w14:textId="77777777" w:rsidR="00AF38E9" w:rsidRPr="00FC4079" w:rsidRDefault="00AF38E9" w:rsidP="00AF38E9">
            <w:pPr>
              <w:spacing w:line="240" w:lineRule="auto"/>
              <w:rPr>
                <w:sz w:val="16"/>
              </w:rPr>
            </w:pPr>
          </w:p>
        </w:tc>
      </w:tr>
      <w:tr w:rsidR="00FC4079" w:rsidRPr="00FC4079" w14:paraId="29DF1D99" w14:textId="77777777" w:rsidTr="00FC4079">
        <w:tc>
          <w:tcPr>
            <w:tcW w:w="1353" w:type="dxa"/>
          </w:tcPr>
          <w:p w14:paraId="5842704A" w14:textId="77777777" w:rsidR="00AF38E9" w:rsidRPr="00FC4079" w:rsidRDefault="00AF38E9" w:rsidP="00AF38E9">
            <w:pPr>
              <w:spacing w:line="240" w:lineRule="auto"/>
              <w:rPr>
                <w:sz w:val="16"/>
              </w:rPr>
            </w:pPr>
            <w:r w:rsidRPr="00FC4079">
              <w:rPr>
                <w:sz w:val="16"/>
              </w:rPr>
              <w:t>Carvedilol</w:t>
            </w:r>
          </w:p>
        </w:tc>
        <w:tc>
          <w:tcPr>
            <w:tcW w:w="2023" w:type="dxa"/>
          </w:tcPr>
          <w:p w14:paraId="07DAB279" w14:textId="77777777" w:rsidR="00AF38E9" w:rsidRPr="00FC4079" w:rsidRDefault="00AF38E9" w:rsidP="00AF38E9">
            <w:pPr>
              <w:spacing w:line="240" w:lineRule="auto"/>
              <w:rPr>
                <w:sz w:val="16"/>
              </w:rPr>
            </w:pPr>
            <w:r w:rsidRPr="00FC4079">
              <w:rPr>
                <w:sz w:val="16"/>
              </w:rPr>
              <w:t>Tablet 3.125 mg</w:t>
            </w:r>
          </w:p>
        </w:tc>
        <w:tc>
          <w:tcPr>
            <w:tcW w:w="953" w:type="dxa"/>
          </w:tcPr>
          <w:p w14:paraId="6BFD7936" w14:textId="77777777" w:rsidR="00AF38E9" w:rsidRPr="00FC4079" w:rsidRDefault="00AF38E9" w:rsidP="00AF38E9">
            <w:pPr>
              <w:spacing w:line="240" w:lineRule="auto"/>
              <w:rPr>
                <w:sz w:val="16"/>
              </w:rPr>
            </w:pPr>
            <w:r w:rsidRPr="00FC4079">
              <w:rPr>
                <w:sz w:val="16"/>
              </w:rPr>
              <w:t>Oral</w:t>
            </w:r>
          </w:p>
        </w:tc>
        <w:tc>
          <w:tcPr>
            <w:tcW w:w="1440" w:type="dxa"/>
          </w:tcPr>
          <w:p w14:paraId="762001BA" w14:textId="77777777" w:rsidR="00AF38E9" w:rsidRPr="00FC4079" w:rsidRDefault="00AF38E9" w:rsidP="00AF38E9">
            <w:pPr>
              <w:spacing w:line="240" w:lineRule="auto"/>
              <w:rPr>
                <w:sz w:val="16"/>
              </w:rPr>
            </w:pPr>
            <w:r w:rsidRPr="00FC4079">
              <w:rPr>
                <w:sz w:val="16"/>
              </w:rPr>
              <w:t>APO-Carvedilol</w:t>
            </w:r>
          </w:p>
        </w:tc>
        <w:tc>
          <w:tcPr>
            <w:tcW w:w="534" w:type="dxa"/>
          </w:tcPr>
          <w:p w14:paraId="44EF392D" w14:textId="77777777" w:rsidR="00AF38E9" w:rsidRPr="00FC4079" w:rsidRDefault="00AF38E9" w:rsidP="00AF38E9">
            <w:pPr>
              <w:spacing w:line="240" w:lineRule="auto"/>
              <w:rPr>
                <w:sz w:val="16"/>
              </w:rPr>
            </w:pPr>
            <w:r w:rsidRPr="00FC4079">
              <w:rPr>
                <w:sz w:val="16"/>
              </w:rPr>
              <w:t>TX</w:t>
            </w:r>
          </w:p>
        </w:tc>
        <w:tc>
          <w:tcPr>
            <w:tcW w:w="633" w:type="dxa"/>
          </w:tcPr>
          <w:p w14:paraId="28714FE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E127775" w14:textId="77777777" w:rsidR="00AF38E9" w:rsidRPr="00FC4079" w:rsidRDefault="00AF38E9" w:rsidP="00AF38E9">
            <w:pPr>
              <w:spacing w:line="240" w:lineRule="auto"/>
              <w:rPr>
                <w:sz w:val="16"/>
              </w:rPr>
            </w:pPr>
            <w:r w:rsidRPr="00FC4079">
              <w:rPr>
                <w:sz w:val="16"/>
              </w:rPr>
              <w:t>C5324 C5394</w:t>
            </w:r>
          </w:p>
        </w:tc>
        <w:tc>
          <w:tcPr>
            <w:tcW w:w="1728" w:type="dxa"/>
          </w:tcPr>
          <w:p w14:paraId="457D7BA0" w14:textId="77777777" w:rsidR="00AF38E9" w:rsidRPr="00FC4079" w:rsidRDefault="00AF38E9" w:rsidP="00AF38E9">
            <w:pPr>
              <w:spacing w:line="240" w:lineRule="auto"/>
              <w:rPr>
                <w:sz w:val="16"/>
              </w:rPr>
            </w:pPr>
          </w:p>
        </w:tc>
        <w:tc>
          <w:tcPr>
            <w:tcW w:w="682" w:type="dxa"/>
          </w:tcPr>
          <w:p w14:paraId="79FC84D6" w14:textId="77777777" w:rsidR="00AF38E9" w:rsidRPr="00FC4079" w:rsidRDefault="00AF38E9" w:rsidP="00AF38E9">
            <w:pPr>
              <w:spacing w:line="240" w:lineRule="auto"/>
              <w:rPr>
                <w:sz w:val="16"/>
              </w:rPr>
            </w:pPr>
            <w:r w:rsidRPr="00FC4079">
              <w:rPr>
                <w:sz w:val="16"/>
              </w:rPr>
              <w:t>30</w:t>
            </w:r>
          </w:p>
        </w:tc>
        <w:tc>
          <w:tcPr>
            <w:tcW w:w="682" w:type="dxa"/>
          </w:tcPr>
          <w:p w14:paraId="6780EC2B" w14:textId="77777777" w:rsidR="00AF38E9" w:rsidRPr="00FC4079" w:rsidRDefault="00AF38E9" w:rsidP="00AF38E9">
            <w:pPr>
              <w:spacing w:line="240" w:lineRule="auto"/>
              <w:rPr>
                <w:sz w:val="16"/>
              </w:rPr>
            </w:pPr>
            <w:r w:rsidRPr="00FC4079">
              <w:rPr>
                <w:sz w:val="16"/>
              </w:rPr>
              <w:t>0</w:t>
            </w:r>
          </w:p>
        </w:tc>
        <w:tc>
          <w:tcPr>
            <w:tcW w:w="1271" w:type="dxa"/>
          </w:tcPr>
          <w:p w14:paraId="57F11326" w14:textId="77777777" w:rsidR="00AF38E9" w:rsidRPr="00FC4079" w:rsidRDefault="00AF38E9" w:rsidP="00AF38E9">
            <w:pPr>
              <w:spacing w:line="240" w:lineRule="auto"/>
              <w:rPr>
                <w:sz w:val="16"/>
              </w:rPr>
            </w:pPr>
          </w:p>
        </w:tc>
        <w:tc>
          <w:tcPr>
            <w:tcW w:w="534" w:type="dxa"/>
          </w:tcPr>
          <w:p w14:paraId="5678775D" w14:textId="77777777" w:rsidR="00AF38E9" w:rsidRPr="00FC4079" w:rsidRDefault="00AF38E9" w:rsidP="00AF38E9">
            <w:pPr>
              <w:spacing w:line="240" w:lineRule="auto"/>
              <w:rPr>
                <w:sz w:val="16"/>
              </w:rPr>
            </w:pPr>
            <w:r w:rsidRPr="00FC4079">
              <w:rPr>
                <w:sz w:val="16"/>
              </w:rPr>
              <w:t>30</w:t>
            </w:r>
          </w:p>
        </w:tc>
        <w:tc>
          <w:tcPr>
            <w:tcW w:w="534" w:type="dxa"/>
          </w:tcPr>
          <w:p w14:paraId="66880D77" w14:textId="77777777" w:rsidR="00AF38E9" w:rsidRPr="00FC4079" w:rsidRDefault="00AF38E9" w:rsidP="00AF38E9">
            <w:pPr>
              <w:spacing w:line="240" w:lineRule="auto"/>
              <w:rPr>
                <w:sz w:val="16"/>
              </w:rPr>
            </w:pPr>
          </w:p>
        </w:tc>
        <w:tc>
          <w:tcPr>
            <w:tcW w:w="864" w:type="dxa"/>
          </w:tcPr>
          <w:p w14:paraId="0C79708A" w14:textId="77777777" w:rsidR="00AF38E9" w:rsidRPr="00FC4079" w:rsidRDefault="00AF38E9" w:rsidP="00AF38E9">
            <w:pPr>
              <w:spacing w:line="240" w:lineRule="auto"/>
              <w:rPr>
                <w:sz w:val="16"/>
              </w:rPr>
            </w:pPr>
          </w:p>
        </w:tc>
      </w:tr>
      <w:tr w:rsidR="00FC4079" w:rsidRPr="00FC4079" w14:paraId="1B7BE687" w14:textId="77777777" w:rsidTr="00FC4079">
        <w:tc>
          <w:tcPr>
            <w:tcW w:w="1353" w:type="dxa"/>
          </w:tcPr>
          <w:p w14:paraId="6F7F4AA6" w14:textId="77777777" w:rsidR="00AF38E9" w:rsidRPr="00FC4079" w:rsidRDefault="00AF38E9" w:rsidP="00AF38E9">
            <w:pPr>
              <w:spacing w:line="240" w:lineRule="auto"/>
              <w:rPr>
                <w:sz w:val="16"/>
              </w:rPr>
            </w:pPr>
            <w:r w:rsidRPr="00FC4079">
              <w:rPr>
                <w:sz w:val="16"/>
              </w:rPr>
              <w:t>Carvedilol</w:t>
            </w:r>
          </w:p>
        </w:tc>
        <w:tc>
          <w:tcPr>
            <w:tcW w:w="2023" w:type="dxa"/>
          </w:tcPr>
          <w:p w14:paraId="015FBADE" w14:textId="77777777" w:rsidR="00AF38E9" w:rsidRPr="00FC4079" w:rsidRDefault="00AF38E9" w:rsidP="00AF38E9">
            <w:pPr>
              <w:spacing w:line="240" w:lineRule="auto"/>
              <w:rPr>
                <w:sz w:val="16"/>
              </w:rPr>
            </w:pPr>
            <w:r w:rsidRPr="00FC4079">
              <w:rPr>
                <w:sz w:val="16"/>
              </w:rPr>
              <w:t>Tablet 3.125 mg</w:t>
            </w:r>
          </w:p>
        </w:tc>
        <w:tc>
          <w:tcPr>
            <w:tcW w:w="953" w:type="dxa"/>
          </w:tcPr>
          <w:p w14:paraId="5090942A" w14:textId="77777777" w:rsidR="00AF38E9" w:rsidRPr="00FC4079" w:rsidRDefault="00AF38E9" w:rsidP="00AF38E9">
            <w:pPr>
              <w:spacing w:line="240" w:lineRule="auto"/>
              <w:rPr>
                <w:sz w:val="16"/>
              </w:rPr>
            </w:pPr>
            <w:r w:rsidRPr="00FC4079">
              <w:rPr>
                <w:sz w:val="16"/>
              </w:rPr>
              <w:t>Oral</w:t>
            </w:r>
          </w:p>
        </w:tc>
        <w:tc>
          <w:tcPr>
            <w:tcW w:w="1440" w:type="dxa"/>
          </w:tcPr>
          <w:p w14:paraId="5590EDF8" w14:textId="77777777" w:rsidR="00AF38E9" w:rsidRPr="00FC4079" w:rsidRDefault="00AF38E9" w:rsidP="00AF38E9">
            <w:pPr>
              <w:spacing w:line="240" w:lineRule="auto"/>
              <w:rPr>
                <w:sz w:val="16"/>
              </w:rPr>
            </w:pPr>
            <w:r w:rsidRPr="00FC4079">
              <w:rPr>
                <w:sz w:val="16"/>
              </w:rPr>
              <w:t>Carvidol</w:t>
            </w:r>
          </w:p>
        </w:tc>
        <w:tc>
          <w:tcPr>
            <w:tcW w:w="534" w:type="dxa"/>
          </w:tcPr>
          <w:p w14:paraId="340618D0" w14:textId="77777777" w:rsidR="00AF38E9" w:rsidRPr="00FC4079" w:rsidRDefault="00AF38E9" w:rsidP="00AF38E9">
            <w:pPr>
              <w:spacing w:line="240" w:lineRule="auto"/>
              <w:rPr>
                <w:sz w:val="16"/>
              </w:rPr>
            </w:pPr>
            <w:r w:rsidRPr="00FC4079">
              <w:rPr>
                <w:sz w:val="16"/>
              </w:rPr>
              <w:t>RF</w:t>
            </w:r>
          </w:p>
        </w:tc>
        <w:tc>
          <w:tcPr>
            <w:tcW w:w="633" w:type="dxa"/>
          </w:tcPr>
          <w:p w14:paraId="68F2B59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2DF78A" w14:textId="77777777" w:rsidR="00AF38E9" w:rsidRPr="00FC4079" w:rsidRDefault="00AF38E9" w:rsidP="00AF38E9">
            <w:pPr>
              <w:spacing w:line="240" w:lineRule="auto"/>
              <w:rPr>
                <w:sz w:val="16"/>
              </w:rPr>
            </w:pPr>
            <w:r w:rsidRPr="00FC4079">
              <w:rPr>
                <w:sz w:val="16"/>
              </w:rPr>
              <w:t>C5324 C5394</w:t>
            </w:r>
          </w:p>
        </w:tc>
        <w:tc>
          <w:tcPr>
            <w:tcW w:w="1728" w:type="dxa"/>
          </w:tcPr>
          <w:p w14:paraId="787E491D" w14:textId="77777777" w:rsidR="00AF38E9" w:rsidRPr="00FC4079" w:rsidRDefault="00AF38E9" w:rsidP="00AF38E9">
            <w:pPr>
              <w:spacing w:line="240" w:lineRule="auto"/>
              <w:rPr>
                <w:sz w:val="16"/>
              </w:rPr>
            </w:pPr>
          </w:p>
        </w:tc>
        <w:tc>
          <w:tcPr>
            <w:tcW w:w="682" w:type="dxa"/>
          </w:tcPr>
          <w:p w14:paraId="1FC7D187" w14:textId="77777777" w:rsidR="00AF38E9" w:rsidRPr="00FC4079" w:rsidRDefault="00AF38E9" w:rsidP="00AF38E9">
            <w:pPr>
              <w:spacing w:line="240" w:lineRule="auto"/>
              <w:rPr>
                <w:sz w:val="16"/>
              </w:rPr>
            </w:pPr>
            <w:r w:rsidRPr="00FC4079">
              <w:rPr>
                <w:sz w:val="16"/>
              </w:rPr>
              <w:t>30</w:t>
            </w:r>
          </w:p>
        </w:tc>
        <w:tc>
          <w:tcPr>
            <w:tcW w:w="682" w:type="dxa"/>
          </w:tcPr>
          <w:p w14:paraId="4FBDE269" w14:textId="77777777" w:rsidR="00AF38E9" w:rsidRPr="00FC4079" w:rsidRDefault="00AF38E9" w:rsidP="00AF38E9">
            <w:pPr>
              <w:spacing w:line="240" w:lineRule="auto"/>
              <w:rPr>
                <w:sz w:val="16"/>
              </w:rPr>
            </w:pPr>
            <w:r w:rsidRPr="00FC4079">
              <w:rPr>
                <w:sz w:val="16"/>
              </w:rPr>
              <w:t>0</w:t>
            </w:r>
          </w:p>
        </w:tc>
        <w:tc>
          <w:tcPr>
            <w:tcW w:w="1271" w:type="dxa"/>
          </w:tcPr>
          <w:p w14:paraId="42A3C317" w14:textId="77777777" w:rsidR="00AF38E9" w:rsidRPr="00FC4079" w:rsidRDefault="00AF38E9" w:rsidP="00AF38E9">
            <w:pPr>
              <w:spacing w:line="240" w:lineRule="auto"/>
              <w:rPr>
                <w:sz w:val="16"/>
              </w:rPr>
            </w:pPr>
          </w:p>
        </w:tc>
        <w:tc>
          <w:tcPr>
            <w:tcW w:w="534" w:type="dxa"/>
          </w:tcPr>
          <w:p w14:paraId="1F80273E" w14:textId="77777777" w:rsidR="00AF38E9" w:rsidRPr="00FC4079" w:rsidRDefault="00AF38E9" w:rsidP="00AF38E9">
            <w:pPr>
              <w:spacing w:line="240" w:lineRule="auto"/>
              <w:rPr>
                <w:sz w:val="16"/>
              </w:rPr>
            </w:pPr>
            <w:r w:rsidRPr="00FC4079">
              <w:rPr>
                <w:sz w:val="16"/>
              </w:rPr>
              <w:t>30</w:t>
            </w:r>
          </w:p>
        </w:tc>
        <w:tc>
          <w:tcPr>
            <w:tcW w:w="534" w:type="dxa"/>
          </w:tcPr>
          <w:p w14:paraId="126E3FDB" w14:textId="77777777" w:rsidR="00AF38E9" w:rsidRPr="00FC4079" w:rsidRDefault="00AF38E9" w:rsidP="00AF38E9">
            <w:pPr>
              <w:spacing w:line="240" w:lineRule="auto"/>
              <w:rPr>
                <w:sz w:val="16"/>
              </w:rPr>
            </w:pPr>
          </w:p>
        </w:tc>
        <w:tc>
          <w:tcPr>
            <w:tcW w:w="864" w:type="dxa"/>
          </w:tcPr>
          <w:p w14:paraId="2A946F3B" w14:textId="77777777" w:rsidR="00AF38E9" w:rsidRPr="00FC4079" w:rsidRDefault="00AF38E9" w:rsidP="00AF38E9">
            <w:pPr>
              <w:spacing w:line="240" w:lineRule="auto"/>
              <w:rPr>
                <w:sz w:val="16"/>
              </w:rPr>
            </w:pPr>
          </w:p>
        </w:tc>
      </w:tr>
      <w:tr w:rsidR="00FC4079" w:rsidRPr="00FC4079" w14:paraId="17856EC8" w14:textId="77777777" w:rsidTr="00FC4079">
        <w:tc>
          <w:tcPr>
            <w:tcW w:w="1353" w:type="dxa"/>
          </w:tcPr>
          <w:p w14:paraId="7B479671" w14:textId="77777777" w:rsidR="00AF38E9" w:rsidRPr="00FC4079" w:rsidRDefault="00AF38E9" w:rsidP="00AF38E9">
            <w:pPr>
              <w:spacing w:line="240" w:lineRule="auto"/>
              <w:rPr>
                <w:sz w:val="16"/>
              </w:rPr>
            </w:pPr>
            <w:r w:rsidRPr="00FC4079">
              <w:rPr>
                <w:sz w:val="16"/>
              </w:rPr>
              <w:t>Carvedilol</w:t>
            </w:r>
          </w:p>
        </w:tc>
        <w:tc>
          <w:tcPr>
            <w:tcW w:w="2023" w:type="dxa"/>
          </w:tcPr>
          <w:p w14:paraId="04635F3F" w14:textId="77777777" w:rsidR="00AF38E9" w:rsidRPr="00FC4079" w:rsidRDefault="00AF38E9" w:rsidP="00AF38E9">
            <w:pPr>
              <w:spacing w:line="240" w:lineRule="auto"/>
              <w:rPr>
                <w:sz w:val="16"/>
              </w:rPr>
            </w:pPr>
            <w:r w:rsidRPr="00FC4079">
              <w:rPr>
                <w:sz w:val="16"/>
              </w:rPr>
              <w:t>Tablet 3.125 mg</w:t>
            </w:r>
          </w:p>
        </w:tc>
        <w:tc>
          <w:tcPr>
            <w:tcW w:w="953" w:type="dxa"/>
          </w:tcPr>
          <w:p w14:paraId="7349A077" w14:textId="77777777" w:rsidR="00AF38E9" w:rsidRPr="00FC4079" w:rsidRDefault="00AF38E9" w:rsidP="00AF38E9">
            <w:pPr>
              <w:spacing w:line="240" w:lineRule="auto"/>
              <w:rPr>
                <w:sz w:val="16"/>
              </w:rPr>
            </w:pPr>
            <w:r w:rsidRPr="00FC4079">
              <w:rPr>
                <w:sz w:val="16"/>
              </w:rPr>
              <w:t>Oral</w:t>
            </w:r>
          </w:p>
        </w:tc>
        <w:tc>
          <w:tcPr>
            <w:tcW w:w="1440" w:type="dxa"/>
          </w:tcPr>
          <w:p w14:paraId="6A9DF85A" w14:textId="77777777" w:rsidR="00AF38E9" w:rsidRPr="00FC4079" w:rsidRDefault="00AF38E9" w:rsidP="00AF38E9">
            <w:pPr>
              <w:spacing w:line="240" w:lineRule="auto"/>
              <w:rPr>
                <w:sz w:val="16"/>
              </w:rPr>
            </w:pPr>
            <w:r w:rsidRPr="00FC4079">
              <w:rPr>
                <w:sz w:val="16"/>
              </w:rPr>
              <w:t>Vedilol 3.125</w:t>
            </w:r>
          </w:p>
        </w:tc>
        <w:tc>
          <w:tcPr>
            <w:tcW w:w="534" w:type="dxa"/>
          </w:tcPr>
          <w:p w14:paraId="494D901A" w14:textId="77777777" w:rsidR="00AF38E9" w:rsidRPr="00FC4079" w:rsidRDefault="00AF38E9" w:rsidP="00AF38E9">
            <w:pPr>
              <w:spacing w:line="240" w:lineRule="auto"/>
              <w:rPr>
                <w:sz w:val="16"/>
              </w:rPr>
            </w:pPr>
            <w:r w:rsidRPr="00FC4079">
              <w:rPr>
                <w:sz w:val="16"/>
              </w:rPr>
              <w:t>RW</w:t>
            </w:r>
          </w:p>
        </w:tc>
        <w:tc>
          <w:tcPr>
            <w:tcW w:w="633" w:type="dxa"/>
          </w:tcPr>
          <w:p w14:paraId="3F9E158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ABCA75" w14:textId="77777777" w:rsidR="00AF38E9" w:rsidRPr="00FC4079" w:rsidRDefault="00AF38E9" w:rsidP="00AF38E9">
            <w:pPr>
              <w:spacing w:line="240" w:lineRule="auto"/>
              <w:rPr>
                <w:sz w:val="16"/>
              </w:rPr>
            </w:pPr>
            <w:r w:rsidRPr="00FC4079">
              <w:rPr>
                <w:sz w:val="16"/>
              </w:rPr>
              <w:t>C5324 C5394</w:t>
            </w:r>
          </w:p>
        </w:tc>
        <w:tc>
          <w:tcPr>
            <w:tcW w:w="1728" w:type="dxa"/>
          </w:tcPr>
          <w:p w14:paraId="0F82C71E" w14:textId="77777777" w:rsidR="00AF38E9" w:rsidRPr="00FC4079" w:rsidRDefault="00AF38E9" w:rsidP="00AF38E9">
            <w:pPr>
              <w:spacing w:line="240" w:lineRule="auto"/>
              <w:rPr>
                <w:sz w:val="16"/>
              </w:rPr>
            </w:pPr>
          </w:p>
        </w:tc>
        <w:tc>
          <w:tcPr>
            <w:tcW w:w="682" w:type="dxa"/>
          </w:tcPr>
          <w:p w14:paraId="271D90DB" w14:textId="77777777" w:rsidR="00AF38E9" w:rsidRPr="00FC4079" w:rsidRDefault="00AF38E9" w:rsidP="00AF38E9">
            <w:pPr>
              <w:spacing w:line="240" w:lineRule="auto"/>
              <w:rPr>
                <w:sz w:val="16"/>
              </w:rPr>
            </w:pPr>
            <w:r w:rsidRPr="00FC4079">
              <w:rPr>
                <w:sz w:val="16"/>
              </w:rPr>
              <w:t>30</w:t>
            </w:r>
          </w:p>
        </w:tc>
        <w:tc>
          <w:tcPr>
            <w:tcW w:w="682" w:type="dxa"/>
          </w:tcPr>
          <w:p w14:paraId="344AFBEC" w14:textId="77777777" w:rsidR="00AF38E9" w:rsidRPr="00FC4079" w:rsidRDefault="00AF38E9" w:rsidP="00AF38E9">
            <w:pPr>
              <w:spacing w:line="240" w:lineRule="auto"/>
              <w:rPr>
                <w:sz w:val="16"/>
              </w:rPr>
            </w:pPr>
            <w:r w:rsidRPr="00FC4079">
              <w:rPr>
                <w:sz w:val="16"/>
              </w:rPr>
              <w:t>0</w:t>
            </w:r>
          </w:p>
        </w:tc>
        <w:tc>
          <w:tcPr>
            <w:tcW w:w="1271" w:type="dxa"/>
          </w:tcPr>
          <w:p w14:paraId="3BAF68D2" w14:textId="77777777" w:rsidR="00AF38E9" w:rsidRPr="00FC4079" w:rsidRDefault="00AF38E9" w:rsidP="00AF38E9">
            <w:pPr>
              <w:spacing w:line="240" w:lineRule="auto"/>
              <w:rPr>
                <w:sz w:val="16"/>
              </w:rPr>
            </w:pPr>
          </w:p>
        </w:tc>
        <w:tc>
          <w:tcPr>
            <w:tcW w:w="534" w:type="dxa"/>
          </w:tcPr>
          <w:p w14:paraId="53552332" w14:textId="77777777" w:rsidR="00AF38E9" w:rsidRPr="00FC4079" w:rsidRDefault="00AF38E9" w:rsidP="00AF38E9">
            <w:pPr>
              <w:spacing w:line="240" w:lineRule="auto"/>
              <w:rPr>
                <w:sz w:val="16"/>
              </w:rPr>
            </w:pPr>
            <w:r w:rsidRPr="00FC4079">
              <w:rPr>
                <w:sz w:val="16"/>
              </w:rPr>
              <w:t>30</w:t>
            </w:r>
          </w:p>
        </w:tc>
        <w:tc>
          <w:tcPr>
            <w:tcW w:w="534" w:type="dxa"/>
          </w:tcPr>
          <w:p w14:paraId="04340604" w14:textId="77777777" w:rsidR="00AF38E9" w:rsidRPr="00FC4079" w:rsidRDefault="00AF38E9" w:rsidP="00AF38E9">
            <w:pPr>
              <w:spacing w:line="240" w:lineRule="auto"/>
              <w:rPr>
                <w:sz w:val="16"/>
              </w:rPr>
            </w:pPr>
          </w:p>
        </w:tc>
        <w:tc>
          <w:tcPr>
            <w:tcW w:w="864" w:type="dxa"/>
          </w:tcPr>
          <w:p w14:paraId="5AD77A8E" w14:textId="77777777" w:rsidR="00AF38E9" w:rsidRPr="00FC4079" w:rsidRDefault="00AF38E9" w:rsidP="00AF38E9">
            <w:pPr>
              <w:spacing w:line="240" w:lineRule="auto"/>
              <w:rPr>
                <w:sz w:val="16"/>
              </w:rPr>
            </w:pPr>
          </w:p>
        </w:tc>
      </w:tr>
      <w:tr w:rsidR="00FC4079" w:rsidRPr="00FC4079" w14:paraId="539D4C84" w14:textId="77777777" w:rsidTr="00FC4079">
        <w:tc>
          <w:tcPr>
            <w:tcW w:w="1353" w:type="dxa"/>
          </w:tcPr>
          <w:p w14:paraId="74F7B649" w14:textId="77777777" w:rsidR="00AF38E9" w:rsidRPr="00FC4079" w:rsidRDefault="00AF38E9" w:rsidP="00AF38E9">
            <w:pPr>
              <w:spacing w:line="240" w:lineRule="auto"/>
              <w:rPr>
                <w:sz w:val="16"/>
              </w:rPr>
            </w:pPr>
            <w:r w:rsidRPr="00FC4079">
              <w:rPr>
                <w:sz w:val="16"/>
              </w:rPr>
              <w:t>Carvedilol</w:t>
            </w:r>
          </w:p>
        </w:tc>
        <w:tc>
          <w:tcPr>
            <w:tcW w:w="2023" w:type="dxa"/>
          </w:tcPr>
          <w:p w14:paraId="5E19013C" w14:textId="77777777" w:rsidR="00AF38E9" w:rsidRPr="00FC4079" w:rsidRDefault="00AF38E9" w:rsidP="00AF38E9">
            <w:pPr>
              <w:spacing w:line="240" w:lineRule="auto"/>
              <w:rPr>
                <w:sz w:val="16"/>
              </w:rPr>
            </w:pPr>
            <w:r w:rsidRPr="00FC4079">
              <w:rPr>
                <w:sz w:val="16"/>
              </w:rPr>
              <w:t>Tablet 3.125 mg</w:t>
            </w:r>
          </w:p>
        </w:tc>
        <w:tc>
          <w:tcPr>
            <w:tcW w:w="953" w:type="dxa"/>
          </w:tcPr>
          <w:p w14:paraId="0051383D" w14:textId="77777777" w:rsidR="00AF38E9" w:rsidRPr="00FC4079" w:rsidRDefault="00AF38E9" w:rsidP="00AF38E9">
            <w:pPr>
              <w:spacing w:line="240" w:lineRule="auto"/>
              <w:rPr>
                <w:sz w:val="16"/>
              </w:rPr>
            </w:pPr>
            <w:r w:rsidRPr="00FC4079">
              <w:rPr>
                <w:sz w:val="16"/>
              </w:rPr>
              <w:t>Oral</w:t>
            </w:r>
          </w:p>
        </w:tc>
        <w:tc>
          <w:tcPr>
            <w:tcW w:w="1440" w:type="dxa"/>
          </w:tcPr>
          <w:p w14:paraId="46E71CAE" w14:textId="77777777" w:rsidR="00AF38E9" w:rsidRPr="00FC4079" w:rsidRDefault="00AF38E9" w:rsidP="00AF38E9">
            <w:pPr>
              <w:spacing w:line="240" w:lineRule="auto"/>
              <w:rPr>
                <w:sz w:val="16"/>
              </w:rPr>
            </w:pPr>
            <w:r w:rsidRPr="00FC4079">
              <w:rPr>
                <w:sz w:val="16"/>
              </w:rPr>
              <w:t>Volirop 3.125</w:t>
            </w:r>
          </w:p>
        </w:tc>
        <w:tc>
          <w:tcPr>
            <w:tcW w:w="534" w:type="dxa"/>
          </w:tcPr>
          <w:p w14:paraId="2B44129C" w14:textId="77777777" w:rsidR="00AF38E9" w:rsidRPr="00FC4079" w:rsidRDefault="00AF38E9" w:rsidP="00AF38E9">
            <w:pPr>
              <w:spacing w:line="240" w:lineRule="auto"/>
              <w:rPr>
                <w:sz w:val="16"/>
              </w:rPr>
            </w:pPr>
            <w:r w:rsidRPr="00FC4079">
              <w:rPr>
                <w:sz w:val="16"/>
              </w:rPr>
              <w:t>ZS</w:t>
            </w:r>
          </w:p>
        </w:tc>
        <w:tc>
          <w:tcPr>
            <w:tcW w:w="633" w:type="dxa"/>
          </w:tcPr>
          <w:p w14:paraId="6D8AB2E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FE25A6" w14:textId="77777777" w:rsidR="00AF38E9" w:rsidRPr="00FC4079" w:rsidRDefault="00AF38E9" w:rsidP="00AF38E9">
            <w:pPr>
              <w:spacing w:line="240" w:lineRule="auto"/>
              <w:rPr>
                <w:sz w:val="16"/>
              </w:rPr>
            </w:pPr>
            <w:r w:rsidRPr="00FC4079">
              <w:rPr>
                <w:sz w:val="16"/>
              </w:rPr>
              <w:t>C5324 C5394</w:t>
            </w:r>
          </w:p>
        </w:tc>
        <w:tc>
          <w:tcPr>
            <w:tcW w:w="1728" w:type="dxa"/>
          </w:tcPr>
          <w:p w14:paraId="3CF75A80" w14:textId="77777777" w:rsidR="00AF38E9" w:rsidRPr="00FC4079" w:rsidRDefault="00AF38E9" w:rsidP="00AF38E9">
            <w:pPr>
              <w:spacing w:line="240" w:lineRule="auto"/>
              <w:rPr>
                <w:sz w:val="16"/>
              </w:rPr>
            </w:pPr>
          </w:p>
        </w:tc>
        <w:tc>
          <w:tcPr>
            <w:tcW w:w="682" w:type="dxa"/>
          </w:tcPr>
          <w:p w14:paraId="7857AA73" w14:textId="77777777" w:rsidR="00AF38E9" w:rsidRPr="00FC4079" w:rsidRDefault="00AF38E9" w:rsidP="00AF38E9">
            <w:pPr>
              <w:spacing w:line="240" w:lineRule="auto"/>
              <w:rPr>
                <w:sz w:val="16"/>
              </w:rPr>
            </w:pPr>
            <w:r w:rsidRPr="00FC4079">
              <w:rPr>
                <w:sz w:val="16"/>
              </w:rPr>
              <w:t>30</w:t>
            </w:r>
          </w:p>
        </w:tc>
        <w:tc>
          <w:tcPr>
            <w:tcW w:w="682" w:type="dxa"/>
          </w:tcPr>
          <w:p w14:paraId="563308B2" w14:textId="77777777" w:rsidR="00AF38E9" w:rsidRPr="00FC4079" w:rsidRDefault="00AF38E9" w:rsidP="00AF38E9">
            <w:pPr>
              <w:spacing w:line="240" w:lineRule="auto"/>
              <w:rPr>
                <w:sz w:val="16"/>
              </w:rPr>
            </w:pPr>
            <w:r w:rsidRPr="00FC4079">
              <w:rPr>
                <w:sz w:val="16"/>
              </w:rPr>
              <w:t>0</w:t>
            </w:r>
          </w:p>
        </w:tc>
        <w:tc>
          <w:tcPr>
            <w:tcW w:w="1271" w:type="dxa"/>
          </w:tcPr>
          <w:p w14:paraId="7EE16582" w14:textId="77777777" w:rsidR="00AF38E9" w:rsidRPr="00FC4079" w:rsidRDefault="00AF38E9" w:rsidP="00AF38E9">
            <w:pPr>
              <w:spacing w:line="240" w:lineRule="auto"/>
              <w:rPr>
                <w:sz w:val="16"/>
              </w:rPr>
            </w:pPr>
          </w:p>
        </w:tc>
        <w:tc>
          <w:tcPr>
            <w:tcW w:w="534" w:type="dxa"/>
          </w:tcPr>
          <w:p w14:paraId="28002C0E" w14:textId="77777777" w:rsidR="00AF38E9" w:rsidRPr="00FC4079" w:rsidRDefault="00AF38E9" w:rsidP="00AF38E9">
            <w:pPr>
              <w:spacing w:line="240" w:lineRule="auto"/>
              <w:rPr>
                <w:sz w:val="16"/>
              </w:rPr>
            </w:pPr>
            <w:r w:rsidRPr="00FC4079">
              <w:rPr>
                <w:sz w:val="16"/>
              </w:rPr>
              <w:t>30</w:t>
            </w:r>
          </w:p>
        </w:tc>
        <w:tc>
          <w:tcPr>
            <w:tcW w:w="534" w:type="dxa"/>
          </w:tcPr>
          <w:p w14:paraId="29A6EA6E" w14:textId="77777777" w:rsidR="00AF38E9" w:rsidRPr="00FC4079" w:rsidRDefault="00AF38E9" w:rsidP="00AF38E9">
            <w:pPr>
              <w:spacing w:line="240" w:lineRule="auto"/>
              <w:rPr>
                <w:sz w:val="16"/>
              </w:rPr>
            </w:pPr>
          </w:p>
        </w:tc>
        <w:tc>
          <w:tcPr>
            <w:tcW w:w="864" w:type="dxa"/>
          </w:tcPr>
          <w:p w14:paraId="037C5388" w14:textId="77777777" w:rsidR="00AF38E9" w:rsidRPr="00FC4079" w:rsidRDefault="00AF38E9" w:rsidP="00AF38E9">
            <w:pPr>
              <w:spacing w:line="240" w:lineRule="auto"/>
              <w:rPr>
                <w:sz w:val="16"/>
              </w:rPr>
            </w:pPr>
          </w:p>
        </w:tc>
      </w:tr>
      <w:tr w:rsidR="00FC4079" w:rsidRPr="00FC4079" w14:paraId="1ED15442" w14:textId="77777777" w:rsidTr="00FC4079">
        <w:tc>
          <w:tcPr>
            <w:tcW w:w="1353" w:type="dxa"/>
          </w:tcPr>
          <w:p w14:paraId="548D4210" w14:textId="77777777" w:rsidR="00AF38E9" w:rsidRPr="00FC4079" w:rsidRDefault="00AF38E9" w:rsidP="00AF38E9">
            <w:pPr>
              <w:spacing w:line="240" w:lineRule="auto"/>
              <w:rPr>
                <w:sz w:val="16"/>
              </w:rPr>
            </w:pPr>
            <w:r w:rsidRPr="00FC4079">
              <w:rPr>
                <w:sz w:val="16"/>
              </w:rPr>
              <w:t>Carvedilol</w:t>
            </w:r>
          </w:p>
        </w:tc>
        <w:tc>
          <w:tcPr>
            <w:tcW w:w="2023" w:type="dxa"/>
          </w:tcPr>
          <w:p w14:paraId="4A2C3F0C" w14:textId="77777777" w:rsidR="00AF38E9" w:rsidRPr="00FC4079" w:rsidRDefault="00AF38E9" w:rsidP="00AF38E9">
            <w:pPr>
              <w:spacing w:line="240" w:lineRule="auto"/>
              <w:rPr>
                <w:sz w:val="16"/>
              </w:rPr>
            </w:pPr>
            <w:r w:rsidRPr="00FC4079">
              <w:rPr>
                <w:sz w:val="16"/>
              </w:rPr>
              <w:t>Tablet 6.25 mg</w:t>
            </w:r>
          </w:p>
        </w:tc>
        <w:tc>
          <w:tcPr>
            <w:tcW w:w="953" w:type="dxa"/>
          </w:tcPr>
          <w:p w14:paraId="1E7B8408" w14:textId="77777777" w:rsidR="00AF38E9" w:rsidRPr="00FC4079" w:rsidRDefault="00AF38E9" w:rsidP="00AF38E9">
            <w:pPr>
              <w:spacing w:line="240" w:lineRule="auto"/>
              <w:rPr>
                <w:sz w:val="16"/>
              </w:rPr>
            </w:pPr>
            <w:r w:rsidRPr="00FC4079">
              <w:rPr>
                <w:sz w:val="16"/>
              </w:rPr>
              <w:t>Oral</w:t>
            </w:r>
          </w:p>
        </w:tc>
        <w:tc>
          <w:tcPr>
            <w:tcW w:w="1440" w:type="dxa"/>
          </w:tcPr>
          <w:p w14:paraId="0384E420" w14:textId="77777777" w:rsidR="00AF38E9" w:rsidRPr="00FC4079" w:rsidRDefault="00AF38E9" w:rsidP="00AF38E9">
            <w:pPr>
              <w:spacing w:line="240" w:lineRule="auto"/>
              <w:rPr>
                <w:sz w:val="16"/>
              </w:rPr>
            </w:pPr>
            <w:r w:rsidRPr="00FC4079">
              <w:rPr>
                <w:sz w:val="16"/>
              </w:rPr>
              <w:t>APO-Carvedilol</w:t>
            </w:r>
          </w:p>
        </w:tc>
        <w:tc>
          <w:tcPr>
            <w:tcW w:w="534" w:type="dxa"/>
          </w:tcPr>
          <w:p w14:paraId="1C306277" w14:textId="77777777" w:rsidR="00AF38E9" w:rsidRPr="00FC4079" w:rsidRDefault="00AF38E9" w:rsidP="00AF38E9">
            <w:pPr>
              <w:spacing w:line="240" w:lineRule="auto"/>
              <w:rPr>
                <w:sz w:val="16"/>
              </w:rPr>
            </w:pPr>
            <w:r w:rsidRPr="00FC4079">
              <w:rPr>
                <w:sz w:val="16"/>
              </w:rPr>
              <w:t>TX</w:t>
            </w:r>
          </w:p>
        </w:tc>
        <w:tc>
          <w:tcPr>
            <w:tcW w:w="633" w:type="dxa"/>
          </w:tcPr>
          <w:p w14:paraId="073E239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E8C9DF" w14:textId="77777777" w:rsidR="00AF38E9" w:rsidRPr="00FC4079" w:rsidRDefault="00AF38E9" w:rsidP="00AF38E9">
            <w:pPr>
              <w:spacing w:line="240" w:lineRule="auto"/>
              <w:rPr>
                <w:sz w:val="16"/>
              </w:rPr>
            </w:pPr>
            <w:r w:rsidRPr="00FC4079">
              <w:rPr>
                <w:sz w:val="16"/>
              </w:rPr>
              <w:t>C5324 C5394</w:t>
            </w:r>
          </w:p>
        </w:tc>
        <w:tc>
          <w:tcPr>
            <w:tcW w:w="1728" w:type="dxa"/>
          </w:tcPr>
          <w:p w14:paraId="7E9564AC" w14:textId="77777777" w:rsidR="00AF38E9" w:rsidRPr="00FC4079" w:rsidRDefault="00AF38E9" w:rsidP="00AF38E9">
            <w:pPr>
              <w:spacing w:line="240" w:lineRule="auto"/>
              <w:rPr>
                <w:sz w:val="16"/>
              </w:rPr>
            </w:pPr>
            <w:r w:rsidRPr="00FC4079">
              <w:rPr>
                <w:sz w:val="16"/>
              </w:rPr>
              <w:t>P5324 P5394</w:t>
            </w:r>
          </w:p>
        </w:tc>
        <w:tc>
          <w:tcPr>
            <w:tcW w:w="682" w:type="dxa"/>
          </w:tcPr>
          <w:p w14:paraId="444413A5" w14:textId="77777777" w:rsidR="00AF38E9" w:rsidRPr="00FC4079" w:rsidRDefault="00AF38E9" w:rsidP="00AF38E9">
            <w:pPr>
              <w:spacing w:line="240" w:lineRule="auto"/>
              <w:rPr>
                <w:sz w:val="16"/>
              </w:rPr>
            </w:pPr>
            <w:r w:rsidRPr="00FC4079">
              <w:rPr>
                <w:sz w:val="16"/>
              </w:rPr>
              <w:t>60</w:t>
            </w:r>
          </w:p>
        </w:tc>
        <w:tc>
          <w:tcPr>
            <w:tcW w:w="682" w:type="dxa"/>
          </w:tcPr>
          <w:p w14:paraId="02B26FD8" w14:textId="77777777" w:rsidR="00AF38E9" w:rsidRPr="00FC4079" w:rsidRDefault="00AF38E9" w:rsidP="00AF38E9">
            <w:pPr>
              <w:spacing w:line="240" w:lineRule="auto"/>
              <w:rPr>
                <w:sz w:val="16"/>
              </w:rPr>
            </w:pPr>
            <w:r w:rsidRPr="00FC4079">
              <w:rPr>
                <w:sz w:val="16"/>
              </w:rPr>
              <w:t>5</w:t>
            </w:r>
          </w:p>
        </w:tc>
        <w:tc>
          <w:tcPr>
            <w:tcW w:w="1271" w:type="dxa"/>
          </w:tcPr>
          <w:p w14:paraId="12796F36" w14:textId="77777777" w:rsidR="00AF38E9" w:rsidRPr="00FC4079" w:rsidRDefault="00AF38E9" w:rsidP="00AF38E9">
            <w:pPr>
              <w:spacing w:line="240" w:lineRule="auto"/>
              <w:rPr>
                <w:sz w:val="16"/>
              </w:rPr>
            </w:pPr>
          </w:p>
        </w:tc>
        <w:tc>
          <w:tcPr>
            <w:tcW w:w="534" w:type="dxa"/>
          </w:tcPr>
          <w:p w14:paraId="57AC37DF" w14:textId="77777777" w:rsidR="00AF38E9" w:rsidRPr="00FC4079" w:rsidRDefault="00AF38E9" w:rsidP="00AF38E9">
            <w:pPr>
              <w:spacing w:line="240" w:lineRule="auto"/>
              <w:rPr>
                <w:sz w:val="16"/>
              </w:rPr>
            </w:pPr>
            <w:r w:rsidRPr="00FC4079">
              <w:rPr>
                <w:sz w:val="16"/>
              </w:rPr>
              <w:t>60</w:t>
            </w:r>
          </w:p>
        </w:tc>
        <w:tc>
          <w:tcPr>
            <w:tcW w:w="534" w:type="dxa"/>
          </w:tcPr>
          <w:p w14:paraId="04E83AE9" w14:textId="77777777" w:rsidR="00AF38E9" w:rsidRPr="00FC4079" w:rsidRDefault="00AF38E9" w:rsidP="00AF38E9">
            <w:pPr>
              <w:spacing w:line="240" w:lineRule="auto"/>
              <w:rPr>
                <w:sz w:val="16"/>
              </w:rPr>
            </w:pPr>
          </w:p>
        </w:tc>
        <w:tc>
          <w:tcPr>
            <w:tcW w:w="864" w:type="dxa"/>
          </w:tcPr>
          <w:p w14:paraId="5C28A867" w14:textId="77777777" w:rsidR="00AF38E9" w:rsidRPr="00FC4079" w:rsidRDefault="00AF38E9" w:rsidP="00AF38E9">
            <w:pPr>
              <w:spacing w:line="240" w:lineRule="auto"/>
              <w:rPr>
                <w:sz w:val="16"/>
              </w:rPr>
            </w:pPr>
          </w:p>
        </w:tc>
      </w:tr>
      <w:tr w:rsidR="00FC4079" w:rsidRPr="00FC4079" w14:paraId="24805229" w14:textId="77777777" w:rsidTr="00FC4079">
        <w:tc>
          <w:tcPr>
            <w:tcW w:w="1353" w:type="dxa"/>
          </w:tcPr>
          <w:p w14:paraId="5F9A1D79" w14:textId="77777777" w:rsidR="00AF38E9" w:rsidRPr="00FC4079" w:rsidRDefault="00AF38E9" w:rsidP="00AF38E9">
            <w:pPr>
              <w:spacing w:line="240" w:lineRule="auto"/>
              <w:rPr>
                <w:sz w:val="16"/>
              </w:rPr>
            </w:pPr>
            <w:r w:rsidRPr="00FC4079">
              <w:rPr>
                <w:sz w:val="16"/>
              </w:rPr>
              <w:t>Carvedilol</w:t>
            </w:r>
          </w:p>
        </w:tc>
        <w:tc>
          <w:tcPr>
            <w:tcW w:w="2023" w:type="dxa"/>
          </w:tcPr>
          <w:p w14:paraId="36699F52" w14:textId="77777777" w:rsidR="00AF38E9" w:rsidRPr="00FC4079" w:rsidRDefault="00AF38E9" w:rsidP="00AF38E9">
            <w:pPr>
              <w:spacing w:line="240" w:lineRule="auto"/>
              <w:rPr>
                <w:sz w:val="16"/>
              </w:rPr>
            </w:pPr>
            <w:r w:rsidRPr="00FC4079">
              <w:rPr>
                <w:sz w:val="16"/>
              </w:rPr>
              <w:t>Tablet 6.25 mg</w:t>
            </w:r>
          </w:p>
        </w:tc>
        <w:tc>
          <w:tcPr>
            <w:tcW w:w="953" w:type="dxa"/>
          </w:tcPr>
          <w:p w14:paraId="0D11EA01" w14:textId="77777777" w:rsidR="00AF38E9" w:rsidRPr="00FC4079" w:rsidRDefault="00AF38E9" w:rsidP="00AF38E9">
            <w:pPr>
              <w:spacing w:line="240" w:lineRule="auto"/>
              <w:rPr>
                <w:sz w:val="16"/>
              </w:rPr>
            </w:pPr>
            <w:r w:rsidRPr="00FC4079">
              <w:rPr>
                <w:sz w:val="16"/>
              </w:rPr>
              <w:t>Oral</w:t>
            </w:r>
          </w:p>
        </w:tc>
        <w:tc>
          <w:tcPr>
            <w:tcW w:w="1440" w:type="dxa"/>
          </w:tcPr>
          <w:p w14:paraId="034ADA58" w14:textId="77777777" w:rsidR="00AF38E9" w:rsidRPr="00FC4079" w:rsidRDefault="00AF38E9" w:rsidP="00AF38E9">
            <w:pPr>
              <w:spacing w:line="240" w:lineRule="auto"/>
              <w:rPr>
                <w:sz w:val="16"/>
              </w:rPr>
            </w:pPr>
            <w:r w:rsidRPr="00FC4079">
              <w:rPr>
                <w:sz w:val="16"/>
              </w:rPr>
              <w:t>APO-Carvedilol</w:t>
            </w:r>
          </w:p>
        </w:tc>
        <w:tc>
          <w:tcPr>
            <w:tcW w:w="534" w:type="dxa"/>
          </w:tcPr>
          <w:p w14:paraId="69A71B5D" w14:textId="77777777" w:rsidR="00AF38E9" w:rsidRPr="00FC4079" w:rsidRDefault="00AF38E9" w:rsidP="00AF38E9">
            <w:pPr>
              <w:spacing w:line="240" w:lineRule="auto"/>
              <w:rPr>
                <w:sz w:val="16"/>
              </w:rPr>
            </w:pPr>
            <w:r w:rsidRPr="00FC4079">
              <w:rPr>
                <w:sz w:val="16"/>
              </w:rPr>
              <w:t>TX</w:t>
            </w:r>
          </w:p>
        </w:tc>
        <w:tc>
          <w:tcPr>
            <w:tcW w:w="633" w:type="dxa"/>
          </w:tcPr>
          <w:p w14:paraId="4AD19DD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A251BF" w14:textId="77777777" w:rsidR="00AF38E9" w:rsidRPr="00FC4079" w:rsidRDefault="00AF38E9" w:rsidP="00AF38E9">
            <w:pPr>
              <w:spacing w:line="240" w:lineRule="auto"/>
              <w:rPr>
                <w:sz w:val="16"/>
              </w:rPr>
            </w:pPr>
            <w:r w:rsidRPr="00FC4079">
              <w:rPr>
                <w:sz w:val="16"/>
              </w:rPr>
              <w:t>C14251 C14270</w:t>
            </w:r>
          </w:p>
        </w:tc>
        <w:tc>
          <w:tcPr>
            <w:tcW w:w="1728" w:type="dxa"/>
          </w:tcPr>
          <w:p w14:paraId="7C26EF24" w14:textId="77777777" w:rsidR="00AF38E9" w:rsidRPr="00FC4079" w:rsidRDefault="00AF38E9" w:rsidP="00AF38E9">
            <w:pPr>
              <w:spacing w:line="240" w:lineRule="auto"/>
              <w:rPr>
                <w:sz w:val="16"/>
              </w:rPr>
            </w:pPr>
            <w:r w:rsidRPr="00FC4079">
              <w:rPr>
                <w:sz w:val="16"/>
              </w:rPr>
              <w:t>P14251 P14270</w:t>
            </w:r>
          </w:p>
        </w:tc>
        <w:tc>
          <w:tcPr>
            <w:tcW w:w="682" w:type="dxa"/>
          </w:tcPr>
          <w:p w14:paraId="7CB12159" w14:textId="77777777" w:rsidR="00AF38E9" w:rsidRPr="00FC4079" w:rsidRDefault="00AF38E9" w:rsidP="00AF38E9">
            <w:pPr>
              <w:spacing w:line="240" w:lineRule="auto"/>
              <w:rPr>
                <w:sz w:val="16"/>
              </w:rPr>
            </w:pPr>
            <w:r w:rsidRPr="00FC4079">
              <w:rPr>
                <w:sz w:val="16"/>
              </w:rPr>
              <w:t>120</w:t>
            </w:r>
          </w:p>
        </w:tc>
        <w:tc>
          <w:tcPr>
            <w:tcW w:w="682" w:type="dxa"/>
          </w:tcPr>
          <w:p w14:paraId="32595B7A" w14:textId="77777777" w:rsidR="00AF38E9" w:rsidRPr="00FC4079" w:rsidRDefault="00AF38E9" w:rsidP="00AF38E9">
            <w:pPr>
              <w:spacing w:line="240" w:lineRule="auto"/>
              <w:rPr>
                <w:sz w:val="16"/>
              </w:rPr>
            </w:pPr>
            <w:r w:rsidRPr="00FC4079">
              <w:rPr>
                <w:sz w:val="16"/>
              </w:rPr>
              <w:t>5</w:t>
            </w:r>
          </w:p>
        </w:tc>
        <w:tc>
          <w:tcPr>
            <w:tcW w:w="1271" w:type="dxa"/>
          </w:tcPr>
          <w:p w14:paraId="291732CF" w14:textId="77777777" w:rsidR="00AF38E9" w:rsidRPr="00FC4079" w:rsidRDefault="00AF38E9" w:rsidP="00AF38E9">
            <w:pPr>
              <w:spacing w:line="240" w:lineRule="auto"/>
              <w:rPr>
                <w:sz w:val="16"/>
              </w:rPr>
            </w:pPr>
          </w:p>
        </w:tc>
        <w:tc>
          <w:tcPr>
            <w:tcW w:w="534" w:type="dxa"/>
          </w:tcPr>
          <w:p w14:paraId="7A0500B8" w14:textId="77777777" w:rsidR="00AF38E9" w:rsidRPr="00FC4079" w:rsidRDefault="00AF38E9" w:rsidP="00AF38E9">
            <w:pPr>
              <w:spacing w:line="240" w:lineRule="auto"/>
              <w:rPr>
                <w:sz w:val="16"/>
              </w:rPr>
            </w:pPr>
            <w:r w:rsidRPr="00FC4079">
              <w:rPr>
                <w:sz w:val="16"/>
              </w:rPr>
              <w:t>60</w:t>
            </w:r>
          </w:p>
        </w:tc>
        <w:tc>
          <w:tcPr>
            <w:tcW w:w="534" w:type="dxa"/>
          </w:tcPr>
          <w:p w14:paraId="2CF984A9" w14:textId="77777777" w:rsidR="00AF38E9" w:rsidRPr="00FC4079" w:rsidRDefault="00AF38E9" w:rsidP="00AF38E9">
            <w:pPr>
              <w:spacing w:line="240" w:lineRule="auto"/>
              <w:rPr>
                <w:sz w:val="16"/>
              </w:rPr>
            </w:pPr>
          </w:p>
        </w:tc>
        <w:tc>
          <w:tcPr>
            <w:tcW w:w="864" w:type="dxa"/>
          </w:tcPr>
          <w:p w14:paraId="7B631DEF" w14:textId="77777777" w:rsidR="00AF38E9" w:rsidRPr="00FC4079" w:rsidRDefault="00AF38E9" w:rsidP="00AF38E9">
            <w:pPr>
              <w:spacing w:line="240" w:lineRule="auto"/>
              <w:rPr>
                <w:sz w:val="16"/>
              </w:rPr>
            </w:pPr>
          </w:p>
        </w:tc>
      </w:tr>
      <w:tr w:rsidR="00FC4079" w:rsidRPr="00FC4079" w14:paraId="38AD0739" w14:textId="77777777" w:rsidTr="00FC4079">
        <w:tc>
          <w:tcPr>
            <w:tcW w:w="1353" w:type="dxa"/>
          </w:tcPr>
          <w:p w14:paraId="69DCBDF1" w14:textId="77777777" w:rsidR="00AF38E9" w:rsidRPr="00FC4079" w:rsidRDefault="00AF38E9" w:rsidP="00AF38E9">
            <w:pPr>
              <w:spacing w:line="240" w:lineRule="auto"/>
              <w:rPr>
                <w:sz w:val="16"/>
              </w:rPr>
            </w:pPr>
            <w:r w:rsidRPr="00FC4079">
              <w:rPr>
                <w:sz w:val="16"/>
              </w:rPr>
              <w:t>Carvedilol</w:t>
            </w:r>
          </w:p>
        </w:tc>
        <w:tc>
          <w:tcPr>
            <w:tcW w:w="2023" w:type="dxa"/>
          </w:tcPr>
          <w:p w14:paraId="546FB897" w14:textId="77777777" w:rsidR="00AF38E9" w:rsidRPr="00FC4079" w:rsidRDefault="00AF38E9" w:rsidP="00AF38E9">
            <w:pPr>
              <w:spacing w:line="240" w:lineRule="auto"/>
              <w:rPr>
                <w:sz w:val="16"/>
              </w:rPr>
            </w:pPr>
            <w:r w:rsidRPr="00FC4079">
              <w:rPr>
                <w:sz w:val="16"/>
              </w:rPr>
              <w:t>Tablet 6.25 mg</w:t>
            </w:r>
          </w:p>
        </w:tc>
        <w:tc>
          <w:tcPr>
            <w:tcW w:w="953" w:type="dxa"/>
          </w:tcPr>
          <w:p w14:paraId="5D09643A" w14:textId="77777777" w:rsidR="00AF38E9" w:rsidRPr="00FC4079" w:rsidRDefault="00AF38E9" w:rsidP="00AF38E9">
            <w:pPr>
              <w:spacing w:line="240" w:lineRule="auto"/>
              <w:rPr>
                <w:sz w:val="16"/>
              </w:rPr>
            </w:pPr>
            <w:r w:rsidRPr="00FC4079">
              <w:rPr>
                <w:sz w:val="16"/>
              </w:rPr>
              <w:t>Oral</w:t>
            </w:r>
          </w:p>
        </w:tc>
        <w:tc>
          <w:tcPr>
            <w:tcW w:w="1440" w:type="dxa"/>
          </w:tcPr>
          <w:p w14:paraId="4C56EA13" w14:textId="77777777" w:rsidR="00AF38E9" w:rsidRPr="00FC4079" w:rsidRDefault="00AF38E9" w:rsidP="00AF38E9">
            <w:pPr>
              <w:spacing w:line="240" w:lineRule="auto"/>
              <w:rPr>
                <w:sz w:val="16"/>
              </w:rPr>
            </w:pPr>
            <w:r w:rsidRPr="00FC4079">
              <w:rPr>
                <w:sz w:val="16"/>
              </w:rPr>
              <w:t>Carvedilol Sandoz</w:t>
            </w:r>
          </w:p>
        </w:tc>
        <w:tc>
          <w:tcPr>
            <w:tcW w:w="534" w:type="dxa"/>
          </w:tcPr>
          <w:p w14:paraId="3D5EAF0C" w14:textId="77777777" w:rsidR="00AF38E9" w:rsidRPr="00FC4079" w:rsidRDefault="00AF38E9" w:rsidP="00AF38E9">
            <w:pPr>
              <w:spacing w:line="240" w:lineRule="auto"/>
              <w:rPr>
                <w:sz w:val="16"/>
              </w:rPr>
            </w:pPr>
            <w:r w:rsidRPr="00FC4079">
              <w:rPr>
                <w:sz w:val="16"/>
              </w:rPr>
              <w:t>SZ</w:t>
            </w:r>
          </w:p>
        </w:tc>
        <w:tc>
          <w:tcPr>
            <w:tcW w:w="633" w:type="dxa"/>
          </w:tcPr>
          <w:p w14:paraId="746E388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7B4C5D" w14:textId="77777777" w:rsidR="00AF38E9" w:rsidRPr="00FC4079" w:rsidRDefault="00AF38E9" w:rsidP="00AF38E9">
            <w:pPr>
              <w:spacing w:line="240" w:lineRule="auto"/>
              <w:rPr>
                <w:sz w:val="16"/>
              </w:rPr>
            </w:pPr>
            <w:r w:rsidRPr="00FC4079">
              <w:rPr>
                <w:sz w:val="16"/>
              </w:rPr>
              <w:t>C5324 C5394</w:t>
            </w:r>
          </w:p>
        </w:tc>
        <w:tc>
          <w:tcPr>
            <w:tcW w:w="1728" w:type="dxa"/>
          </w:tcPr>
          <w:p w14:paraId="6C2D63F9" w14:textId="77777777" w:rsidR="00AF38E9" w:rsidRPr="00FC4079" w:rsidRDefault="00AF38E9" w:rsidP="00AF38E9">
            <w:pPr>
              <w:spacing w:line="240" w:lineRule="auto"/>
              <w:rPr>
                <w:sz w:val="16"/>
              </w:rPr>
            </w:pPr>
            <w:r w:rsidRPr="00FC4079">
              <w:rPr>
                <w:sz w:val="16"/>
              </w:rPr>
              <w:t>P5324 P5394</w:t>
            </w:r>
          </w:p>
        </w:tc>
        <w:tc>
          <w:tcPr>
            <w:tcW w:w="682" w:type="dxa"/>
          </w:tcPr>
          <w:p w14:paraId="24613FA5" w14:textId="77777777" w:rsidR="00AF38E9" w:rsidRPr="00FC4079" w:rsidRDefault="00AF38E9" w:rsidP="00AF38E9">
            <w:pPr>
              <w:spacing w:line="240" w:lineRule="auto"/>
              <w:rPr>
                <w:sz w:val="16"/>
              </w:rPr>
            </w:pPr>
            <w:r w:rsidRPr="00FC4079">
              <w:rPr>
                <w:sz w:val="16"/>
              </w:rPr>
              <w:t>60</w:t>
            </w:r>
          </w:p>
        </w:tc>
        <w:tc>
          <w:tcPr>
            <w:tcW w:w="682" w:type="dxa"/>
          </w:tcPr>
          <w:p w14:paraId="41D35DE8" w14:textId="77777777" w:rsidR="00AF38E9" w:rsidRPr="00FC4079" w:rsidRDefault="00AF38E9" w:rsidP="00AF38E9">
            <w:pPr>
              <w:spacing w:line="240" w:lineRule="auto"/>
              <w:rPr>
                <w:sz w:val="16"/>
              </w:rPr>
            </w:pPr>
            <w:r w:rsidRPr="00FC4079">
              <w:rPr>
                <w:sz w:val="16"/>
              </w:rPr>
              <w:t>5</w:t>
            </w:r>
          </w:p>
        </w:tc>
        <w:tc>
          <w:tcPr>
            <w:tcW w:w="1271" w:type="dxa"/>
          </w:tcPr>
          <w:p w14:paraId="64C65343" w14:textId="77777777" w:rsidR="00AF38E9" w:rsidRPr="00FC4079" w:rsidRDefault="00AF38E9" w:rsidP="00AF38E9">
            <w:pPr>
              <w:spacing w:line="240" w:lineRule="auto"/>
              <w:rPr>
                <w:sz w:val="16"/>
              </w:rPr>
            </w:pPr>
          </w:p>
        </w:tc>
        <w:tc>
          <w:tcPr>
            <w:tcW w:w="534" w:type="dxa"/>
          </w:tcPr>
          <w:p w14:paraId="27752435" w14:textId="77777777" w:rsidR="00AF38E9" w:rsidRPr="00FC4079" w:rsidRDefault="00AF38E9" w:rsidP="00AF38E9">
            <w:pPr>
              <w:spacing w:line="240" w:lineRule="auto"/>
              <w:rPr>
                <w:sz w:val="16"/>
              </w:rPr>
            </w:pPr>
            <w:r w:rsidRPr="00FC4079">
              <w:rPr>
                <w:sz w:val="16"/>
              </w:rPr>
              <w:t>60</w:t>
            </w:r>
          </w:p>
        </w:tc>
        <w:tc>
          <w:tcPr>
            <w:tcW w:w="534" w:type="dxa"/>
          </w:tcPr>
          <w:p w14:paraId="53FACA30" w14:textId="77777777" w:rsidR="00AF38E9" w:rsidRPr="00FC4079" w:rsidRDefault="00AF38E9" w:rsidP="00AF38E9">
            <w:pPr>
              <w:spacing w:line="240" w:lineRule="auto"/>
              <w:rPr>
                <w:sz w:val="16"/>
              </w:rPr>
            </w:pPr>
          </w:p>
        </w:tc>
        <w:tc>
          <w:tcPr>
            <w:tcW w:w="864" w:type="dxa"/>
          </w:tcPr>
          <w:p w14:paraId="572B7179" w14:textId="77777777" w:rsidR="00AF38E9" w:rsidRPr="00FC4079" w:rsidRDefault="00AF38E9" w:rsidP="00AF38E9">
            <w:pPr>
              <w:spacing w:line="240" w:lineRule="auto"/>
              <w:rPr>
                <w:sz w:val="16"/>
              </w:rPr>
            </w:pPr>
          </w:p>
        </w:tc>
      </w:tr>
      <w:tr w:rsidR="00FC4079" w:rsidRPr="00FC4079" w14:paraId="57CABFE6" w14:textId="77777777" w:rsidTr="00FC4079">
        <w:tc>
          <w:tcPr>
            <w:tcW w:w="1353" w:type="dxa"/>
          </w:tcPr>
          <w:p w14:paraId="60FAEE7F" w14:textId="77777777" w:rsidR="00AF38E9" w:rsidRPr="00FC4079" w:rsidRDefault="00AF38E9" w:rsidP="00AF38E9">
            <w:pPr>
              <w:spacing w:line="240" w:lineRule="auto"/>
              <w:rPr>
                <w:sz w:val="16"/>
              </w:rPr>
            </w:pPr>
            <w:r w:rsidRPr="00FC4079">
              <w:rPr>
                <w:sz w:val="16"/>
              </w:rPr>
              <w:t>Carvedilol</w:t>
            </w:r>
          </w:p>
        </w:tc>
        <w:tc>
          <w:tcPr>
            <w:tcW w:w="2023" w:type="dxa"/>
          </w:tcPr>
          <w:p w14:paraId="159C6158" w14:textId="77777777" w:rsidR="00AF38E9" w:rsidRPr="00FC4079" w:rsidRDefault="00AF38E9" w:rsidP="00AF38E9">
            <w:pPr>
              <w:spacing w:line="240" w:lineRule="auto"/>
              <w:rPr>
                <w:sz w:val="16"/>
              </w:rPr>
            </w:pPr>
            <w:r w:rsidRPr="00FC4079">
              <w:rPr>
                <w:sz w:val="16"/>
              </w:rPr>
              <w:t>Tablet 6.25 mg</w:t>
            </w:r>
          </w:p>
        </w:tc>
        <w:tc>
          <w:tcPr>
            <w:tcW w:w="953" w:type="dxa"/>
          </w:tcPr>
          <w:p w14:paraId="2B4F3354" w14:textId="77777777" w:rsidR="00AF38E9" w:rsidRPr="00FC4079" w:rsidRDefault="00AF38E9" w:rsidP="00AF38E9">
            <w:pPr>
              <w:spacing w:line="240" w:lineRule="auto"/>
              <w:rPr>
                <w:sz w:val="16"/>
              </w:rPr>
            </w:pPr>
            <w:r w:rsidRPr="00FC4079">
              <w:rPr>
                <w:sz w:val="16"/>
              </w:rPr>
              <w:t>Oral</w:t>
            </w:r>
          </w:p>
        </w:tc>
        <w:tc>
          <w:tcPr>
            <w:tcW w:w="1440" w:type="dxa"/>
          </w:tcPr>
          <w:p w14:paraId="1870E680" w14:textId="77777777" w:rsidR="00AF38E9" w:rsidRPr="00FC4079" w:rsidRDefault="00AF38E9" w:rsidP="00AF38E9">
            <w:pPr>
              <w:spacing w:line="240" w:lineRule="auto"/>
              <w:rPr>
                <w:sz w:val="16"/>
              </w:rPr>
            </w:pPr>
            <w:r w:rsidRPr="00FC4079">
              <w:rPr>
                <w:sz w:val="16"/>
              </w:rPr>
              <w:t>Carvedilol Sandoz</w:t>
            </w:r>
          </w:p>
        </w:tc>
        <w:tc>
          <w:tcPr>
            <w:tcW w:w="534" w:type="dxa"/>
          </w:tcPr>
          <w:p w14:paraId="3E476CD4" w14:textId="77777777" w:rsidR="00AF38E9" w:rsidRPr="00FC4079" w:rsidRDefault="00AF38E9" w:rsidP="00AF38E9">
            <w:pPr>
              <w:spacing w:line="240" w:lineRule="auto"/>
              <w:rPr>
                <w:sz w:val="16"/>
              </w:rPr>
            </w:pPr>
            <w:r w:rsidRPr="00FC4079">
              <w:rPr>
                <w:sz w:val="16"/>
              </w:rPr>
              <w:t>SZ</w:t>
            </w:r>
          </w:p>
        </w:tc>
        <w:tc>
          <w:tcPr>
            <w:tcW w:w="633" w:type="dxa"/>
          </w:tcPr>
          <w:p w14:paraId="5526E0E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8FAAC1" w14:textId="77777777" w:rsidR="00AF38E9" w:rsidRPr="00FC4079" w:rsidRDefault="00AF38E9" w:rsidP="00AF38E9">
            <w:pPr>
              <w:spacing w:line="240" w:lineRule="auto"/>
              <w:rPr>
                <w:sz w:val="16"/>
              </w:rPr>
            </w:pPr>
            <w:r w:rsidRPr="00FC4079">
              <w:rPr>
                <w:sz w:val="16"/>
              </w:rPr>
              <w:t>C14251 C14270</w:t>
            </w:r>
          </w:p>
        </w:tc>
        <w:tc>
          <w:tcPr>
            <w:tcW w:w="1728" w:type="dxa"/>
          </w:tcPr>
          <w:p w14:paraId="559692F7" w14:textId="77777777" w:rsidR="00AF38E9" w:rsidRPr="00FC4079" w:rsidRDefault="00AF38E9" w:rsidP="00AF38E9">
            <w:pPr>
              <w:spacing w:line="240" w:lineRule="auto"/>
              <w:rPr>
                <w:sz w:val="16"/>
              </w:rPr>
            </w:pPr>
            <w:r w:rsidRPr="00FC4079">
              <w:rPr>
                <w:sz w:val="16"/>
              </w:rPr>
              <w:t>P14251 P14270</w:t>
            </w:r>
          </w:p>
        </w:tc>
        <w:tc>
          <w:tcPr>
            <w:tcW w:w="682" w:type="dxa"/>
          </w:tcPr>
          <w:p w14:paraId="0C90FA4E" w14:textId="77777777" w:rsidR="00AF38E9" w:rsidRPr="00FC4079" w:rsidRDefault="00AF38E9" w:rsidP="00AF38E9">
            <w:pPr>
              <w:spacing w:line="240" w:lineRule="auto"/>
              <w:rPr>
                <w:sz w:val="16"/>
              </w:rPr>
            </w:pPr>
            <w:r w:rsidRPr="00FC4079">
              <w:rPr>
                <w:sz w:val="16"/>
              </w:rPr>
              <w:t>120</w:t>
            </w:r>
          </w:p>
        </w:tc>
        <w:tc>
          <w:tcPr>
            <w:tcW w:w="682" w:type="dxa"/>
          </w:tcPr>
          <w:p w14:paraId="30DF3D61" w14:textId="77777777" w:rsidR="00AF38E9" w:rsidRPr="00FC4079" w:rsidRDefault="00AF38E9" w:rsidP="00AF38E9">
            <w:pPr>
              <w:spacing w:line="240" w:lineRule="auto"/>
              <w:rPr>
                <w:sz w:val="16"/>
              </w:rPr>
            </w:pPr>
            <w:r w:rsidRPr="00FC4079">
              <w:rPr>
                <w:sz w:val="16"/>
              </w:rPr>
              <w:t>5</w:t>
            </w:r>
          </w:p>
        </w:tc>
        <w:tc>
          <w:tcPr>
            <w:tcW w:w="1271" w:type="dxa"/>
          </w:tcPr>
          <w:p w14:paraId="7F42912B" w14:textId="77777777" w:rsidR="00AF38E9" w:rsidRPr="00FC4079" w:rsidRDefault="00AF38E9" w:rsidP="00AF38E9">
            <w:pPr>
              <w:spacing w:line="240" w:lineRule="auto"/>
              <w:rPr>
                <w:sz w:val="16"/>
              </w:rPr>
            </w:pPr>
          </w:p>
        </w:tc>
        <w:tc>
          <w:tcPr>
            <w:tcW w:w="534" w:type="dxa"/>
          </w:tcPr>
          <w:p w14:paraId="37C82425" w14:textId="77777777" w:rsidR="00AF38E9" w:rsidRPr="00FC4079" w:rsidRDefault="00AF38E9" w:rsidP="00AF38E9">
            <w:pPr>
              <w:spacing w:line="240" w:lineRule="auto"/>
              <w:rPr>
                <w:sz w:val="16"/>
              </w:rPr>
            </w:pPr>
            <w:r w:rsidRPr="00FC4079">
              <w:rPr>
                <w:sz w:val="16"/>
              </w:rPr>
              <w:t>60</w:t>
            </w:r>
          </w:p>
        </w:tc>
        <w:tc>
          <w:tcPr>
            <w:tcW w:w="534" w:type="dxa"/>
          </w:tcPr>
          <w:p w14:paraId="141F6D4B" w14:textId="77777777" w:rsidR="00AF38E9" w:rsidRPr="00FC4079" w:rsidRDefault="00AF38E9" w:rsidP="00AF38E9">
            <w:pPr>
              <w:spacing w:line="240" w:lineRule="auto"/>
              <w:rPr>
                <w:sz w:val="16"/>
              </w:rPr>
            </w:pPr>
          </w:p>
        </w:tc>
        <w:tc>
          <w:tcPr>
            <w:tcW w:w="864" w:type="dxa"/>
          </w:tcPr>
          <w:p w14:paraId="14B0A586" w14:textId="77777777" w:rsidR="00AF38E9" w:rsidRPr="00FC4079" w:rsidRDefault="00AF38E9" w:rsidP="00AF38E9">
            <w:pPr>
              <w:spacing w:line="240" w:lineRule="auto"/>
              <w:rPr>
                <w:sz w:val="16"/>
              </w:rPr>
            </w:pPr>
          </w:p>
        </w:tc>
      </w:tr>
      <w:tr w:rsidR="00FC4079" w:rsidRPr="00FC4079" w14:paraId="6A55B2C9" w14:textId="77777777" w:rsidTr="00FC4079">
        <w:tc>
          <w:tcPr>
            <w:tcW w:w="1353" w:type="dxa"/>
          </w:tcPr>
          <w:p w14:paraId="1830B991" w14:textId="77777777" w:rsidR="00AF38E9" w:rsidRPr="00FC4079" w:rsidRDefault="00AF38E9" w:rsidP="00AF38E9">
            <w:pPr>
              <w:spacing w:line="240" w:lineRule="auto"/>
              <w:rPr>
                <w:sz w:val="16"/>
              </w:rPr>
            </w:pPr>
            <w:r w:rsidRPr="00FC4079">
              <w:rPr>
                <w:sz w:val="16"/>
              </w:rPr>
              <w:t>Carvedilol</w:t>
            </w:r>
          </w:p>
        </w:tc>
        <w:tc>
          <w:tcPr>
            <w:tcW w:w="2023" w:type="dxa"/>
          </w:tcPr>
          <w:p w14:paraId="204BAF71" w14:textId="77777777" w:rsidR="00AF38E9" w:rsidRPr="00FC4079" w:rsidRDefault="00AF38E9" w:rsidP="00AF38E9">
            <w:pPr>
              <w:spacing w:line="240" w:lineRule="auto"/>
              <w:rPr>
                <w:sz w:val="16"/>
              </w:rPr>
            </w:pPr>
            <w:r w:rsidRPr="00FC4079">
              <w:rPr>
                <w:sz w:val="16"/>
              </w:rPr>
              <w:t>Tablet 6.25 mg</w:t>
            </w:r>
          </w:p>
        </w:tc>
        <w:tc>
          <w:tcPr>
            <w:tcW w:w="953" w:type="dxa"/>
          </w:tcPr>
          <w:p w14:paraId="12964BA2" w14:textId="77777777" w:rsidR="00AF38E9" w:rsidRPr="00FC4079" w:rsidRDefault="00AF38E9" w:rsidP="00AF38E9">
            <w:pPr>
              <w:spacing w:line="240" w:lineRule="auto"/>
              <w:rPr>
                <w:sz w:val="16"/>
              </w:rPr>
            </w:pPr>
            <w:r w:rsidRPr="00FC4079">
              <w:rPr>
                <w:sz w:val="16"/>
              </w:rPr>
              <w:t>Oral</w:t>
            </w:r>
          </w:p>
        </w:tc>
        <w:tc>
          <w:tcPr>
            <w:tcW w:w="1440" w:type="dxa"/>
          </w:tcPr>
          <w:p w14:paraId="2AE04791" w14:textId="77777777" w:rsidR="00AF38E9" w:rsidRPr="00FC4079" w:rsidRDefault="00AF38E9" w:rsidP="00AF38E9">
            <w:pPr>
              <w:spacing w:line="240" w:lineRule="auto"/>
              <w:rPr>
                <w:sz w:val="16"/>
              </w:rPr>
            </w:pPr>
            <w:r w:rsidRPr="00FC4079">
              <w:rPr>
                <w:sz w:val="16"/>
              </w:rPr>
              <w:t>Carvidol</w:t>
            </w:r>
          </w:p>
        </w:tc>
        <w:tc>
          <w:tcPr>
            <w:tcW w:w="534" w:type="dxa"/>
          </w:tcPr>
          <w:p w14:paraId="7926449D" w14:textId="77777777" w:rsidR="00AF38E9" w:rsidRPr="00FC4079" w:rsidRDefault="00AF38E9" w:rsidP="00AF38E9">
            <w:pPr>
              <w:spacing w:line="240" w:lineRule="auto"/>
              <w:rPr>
                <w:sz w:val="16"/>
              </w:rPr>
            </w:pPr>
            <w:r w:rsidRPr="00FC4079">
              <w:rPr>
                <w:sz w:val="16"/>
              </w:rPr>
              <w:t>RF</w:t>
            </w:r>
          </w:p>
        </w:tc>
        <w:tc>
          <w:tcPr>
            <w:tcW w:w="633" w:type="dxa"/>
          </w:tcPr>
          <w:p w14:paraId="4C232B0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C3780D7" w14:textId="77777777" w:rsidR="00AF38E9" w:rsidRPr="00FC4079" w:rsidRDefault="00AF38E9" w:rsidP="00AF38E9">
            <w:pPr>
              <w:spacing w:line="240" w:lineRule="auto"/>
              <w:rPr>
                <w:sz w:val="16"/>
              </w:rPr>
            </w:pPr>
            <w:r w:rsidRPr="00FC4079">
              <w:rPr>
                <w:sz w:val="16"/>
              </w:rPr>
              <w:t>C5324 C5394</w:t>
            </w:r>
          </w:p>
        </w:tc>
        <w:tc>
          <w:tcPr>
            <w:tcW w:w="1728" w:type="dxa"/>
          </w:tcPr>
          <w:p w14:paraId="7856A041" w14:textId="77777777" w:rsidR="00AF38E9" w:rsidRPr="00FC4079" w:rsidRDefault="00AF38E9" w:rsidP="00AF38E9">
            <w:pPr>
              <w:spacing w:line="240" w:lineRule="auto"/>
              <w:rPr>
                <w:sz w:val="16"/>
              </w:rPr>
            </w:pPr>
            <w:r w:rsidRPr="00FC4079">
              <w:rPr>
                <w:sz w:val="16"/>
              </w:rPr>
              <w:t>P5324 P5394</w:t>
            </w:r>
          </w:p>
        </w:tc>
        <w:tc>
          <w:tcPr>
            <w:tcW w:w="682" w:type="dxa"/>
          </w:tcPr>
          <w:p w14:paraId="2E4ECA09" w14:textId="77777777" w:rsidR="00AF38E9" w:rsidRPr="00FC4079" w:rsidRDefault="00AF38E9" w:rsidP="00AF38E9">
            <w:pPr>
              <w:spacing w:line="240" w:lineRule="auto"/>
              <w:rPr>
                <w:sz w:val="16"/>
              </w:rPr>
            </w:pPr>
            <w:r w:rsidRPr="00FC4079">
              <w:rPr>
                <w:sz w:val="16"/>
              </w:rPr>
              <w:t>60</w:t>
            </w:r>
          </w:p>
        </w:tc>
        <w:tc>
          <w:tcPr>
            <w:tcW w:w="682" w:type="dxa"/>
          </w:tcPr>
          <w:p w14:paraId="1FA98ED1" w14:textId="77777777" w:rsidR="00AF38E9" w:rsidRPr="00FC4079" w:rsidRDefault="00AF38E9" w:rsidP="00AF38E9">
            <w:pPr>
              <w:spacing w:line="240" w:lineRule="auto"/>
              <w:rPr>
                <w:sz w:val="16"/>
              </w:rPr>
            </w:pPr>
            <w:r w:rsidRPr="00FC4079">
              <w:rPr>
                <w:sz w:val="16"/>
              </w:rPr>
              <w:t>5</w:t>
            </w:r>
          </w:p>
        </w:tc>
        <w:tc>
          <w:tcPr>
            <w:tcW w:w="1271" w:type="dxa"/>
          </w:tcPr>
          <w:p w14:paraId="46D8AFB5" w14:textId="77777777" w:rsidR="00AF38E9" w:rsidRPr="00FC4079" w:rsidRDefault="00AF38E9" w:rsidP="00AF38E9">
            <w:pPr>
              <w:spacing w:line="240" w:lineRule="auto"/>
              <w:rPr>
                <w:sz w:val="16"/>
              </w:rPr>
            </w:pPr>
          </w:p>
        </w:tc>
        <w:tc>
          <w:tcPr>
            <w:tcW w:w="534" w:type="dxa"/>
          </w:tcPr>
          <w:p w14:paraId="01D98D0C" w14:textId="77777777" w:rsidR="00AF38E9" w:rsidRPr="00FC4079" w:rsidRDefault="00AF38E9" w:rsidP="00AF38E9">
            <w:pPr>
              <w:spacing w:line="240" w:lineRule="auto"/>
              <w:rPr>
                <w:sz w:val="16"/>
              </w:rPr>
            </w:pPr>
            <w:r w:rsidRPr="00FC4079">
              <w:rPr>
                <w:sz w:val="16"/>
              </w:rPr>
              <w:t>60</w:t>
            </w:r>
          </w:p>
        </w:tc>
        <w:tc>
          <w:tcPr>
            <w:tcW w:w="534" w:type="dxa"/>
          </w:tcPr>
          <w:p w14:paraId="1204B41E" w14:textId="77777777" w:rsidR="00AF38E9" w:rsidRPr="00FC4079" w:rsidRDefault="00AF38E9" w:rsidP="00AF38E9">
            <w:pPr>
              <w:spacing w:line="240" w:lineRule="auto"/>
              <w:rPr>
                <w:sz w:val="16"/>
              </w:rPr>
            </w:pPr>
          </w:p>
        </w:tc>
        <w:tc>
          <w:tcPr>
            <w:tcW w:w="864" w:type="dxa"/>
          </w:tcPr>
          <w:p w14:paraId="597EA390" w14:textId="77777777" w:rsidR="00AF38E9" w:rsidRPr="00FC4079" w:rsidRDefault="00AF38E9" w:rsidP="00AF38E9">
            <w:pPr>
              <w:spacing w:line="240" w:lineRule="auto"/>
              <w:rPr>
                <w:sz w:val="16"/>
              </w:rPr>
            </w:pPr>
          </w:p>
        </w:tc>
      </w:tr>
      <w:tr w:rsidR="00FC4079" w:rsidRPr="00FC4079" w14:paraId="3B799764" w14:textId="77777777" w:rsidTr="00FC4079">
        <w:tc>
          <w:tcPr>
            <w:tcW w:w="1353" w:type="dxa"/>
          </w:tcPr>
          <w:p w14:paraId="74B8C34D" w14:textId="77777777" w:rsidR="00AF38E9" w:rsidRPr="00FC4079" w:rsidRDefault="00AF38E9" w:rsidP="00AF38E9">
            <w:pPr>
              <w:spacing w:line="240" w:lineRule="auto"/>
              <w:rPr>
                <w:sz w:val="16"/>
              </w:rPr>
            </w:pPr>
            <w:r w:rsidRPr="00FC4079">
              <w:rPr>
                <w:sz w:val="16"/>
              </w:rPr>
              <w:t>Carvedilol</w:t>
            </w:r>
          </w:p>
        </w:tc>
        <w:tc>
          <w:tcPr>
            <w:tcW w:w="2023" w:type="dxa"/>
          </w:tcPr>
          <w:p w14:paraId="6F294B98" w14:textId="77777777" w:rsidR="00AF38E9" w:rsidRPr="00FC4079" w:rsidRDefault="00AF38E9" w:rsidP="00AF38E9">
            <w:pPr>
              <w:spacing w:line="240" w:lineRule="auto"/>
              <w:rPr>
                <w:sz w:val="16"/>
              </w:rPr>
            </w:pPr>
            <w:r w:rsidRPr="00FC4079">
              <w:rPr>
                <w:sz w:val="16"/>
              </w:rPr>
              <w:t>Tablet 6.25 mg</w:t>
            </w:r>
          </w:p>
        </w:tc>
        <w:tc>
          <w:tcPr>
            <w:tcW w:w="953" w:type="dxa"/>
          </w:tcPr>
          <w:p w14:paraId="1E45F258" w14:textId="77777777" w:rsidR="00AF38E9" w:rsidRPr="00FC4079" w:rsidRDefault="00AF38E9" w:rsidP="00AF38E9">
            <w:pPr>
              <w:spacing w:line="240" w:lineRule="auto"/>
              <w:rPr>
                <w:sz w:val="16"/>
              </w:rPr>
            </w:pPr>
            <w:r w:rsidRPr="00FC4079">
              <w:rPr>
                <w:sz w:val="16"/>
              </w:rPr>
              <w:t>Oral</w:t>
            </w:r>
          </w:p>
        </w:tc>
        <w:tc>
          <w:tcPr>
            <w:tcW w:w="1440" w:type="dxa"/>
          </w:tcPr>
          <w:p w14:paraId="7C6ED1A3" w14:textId="77777777" w:rsidR="00AF38E9" w:rsidRPr="00FC4079" w:rsidRDefault="00AF38E9" w:rsidP="00AF38E9">
            <w:pPr>
              <w:spacing w:line="240" w:lineRule="auto"/>
              <w:rPr>
                <w:sz w:val="16"/>
              </w:rPr>
            </w:pPr>
            <w:r w:rsidRPr="00FC4079">
              <w:rPr>
                <w:sz w:val="16"/>
              </w:rPr>
              <w:t>Carvidol</w:t>
            </w:r>
          </w:p>
        </w:tc>
        <w:tc>
          <w:tcPr>
            <w:tcW w:w="534" w:type="dxa"/>
          </w:tcPr>
          <w:p w14:paraId="426D58D8" w14:textId="77777777" w:rsidR="00AF38E9" w:rsidRPr="00FC4079" w:rsidRDefault="00AF38E9" w:rsidP="00AF38E9">
            <w:pPr>
              <w:spacing w:line="240" w:lineRule="auto"/>
              <w:rPr>
                <w:sz w:val="16"/>
              </w:rPr>
            </w:pPr>
            <w:r w:rsidRPr="00FC4079">
              <w:rPr>
                <w:sz w:val="16"/>
              </w:rPr>
              <w:t>RF</w:t>
            </w:r>
          </w:p>
        </w:tc>
        <w:tc>
          <w:tcPr>
            <w:tcW w:w="633" w:type="dxa"/>
          </w:tcPr>
          <w:p w14:paraId="77F62F6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8599EC" w14:textId="77777777" w:rsidR="00AF38E9" w:rsidRPr="00FC4079" w:rsidRDefault="00AF38E9" w:rsidP="00AF38E9">
            <w:pPr>
              <w:spacing w:line="240" w:lineRule="auto"/>
              <w:rPr>
                <w:sz w:val="16"/>
              </w:rPr>
            </w:pPr>
            <w:r w:rsidRPr="00FC4079">
              <w:rPr>
                <w:sz w:val="16"/>
              </w:rPr>
              <w:t>C14251 C14270</w:t>
            </w:r>
          </w:p>
        </w:tc>
        <w:tc>
          <w:tcPr>
            <w:tcW w:w="1728" w:type="dxa"/>
          </w:tcPr>
          <w:p w14:paraId="326ED75D" w14:textId="77777777" w:rsidR="00AF38E9" w:rsidRPr="00FC4079" w:rsidRDefault="00AF38E9" w:rsidP="00AF38E9">
            <w:pPr>
              <w:spacing w:line="240" w:lineRule="auto"/>
              <w:rPr>
                <w:sz w:val="16"/>
              </w:rPr>
            </w:pPr>
            <w:r w:rsidRPr="00FC4079">
              <w:rPr>
                <w:sz w:val="16"/>
              </w:rPr>
              <w:t>P14251 P14270</w:t>
            </w:r>
          </w:p>
        </w:tc>
        <w:tc>
          <w:tcPr>
            <w:tcW w:w="682" w:type="dxa"/>
          </w:tcPr>
          <w:p w14:paraId="6148E273" w14:textId="77777777" w:rsidR="00AF38E9" w:rsidRPr="00FC4079" w:rsidRDefault="00AF38E9" w:rsidP="00AF38E9">
            <w:pPr>
              <w:spacing w:line="240" w:lineRule="auto"/>
              <w:rPr>
                <w:sz w:val="16"/>
              </w:rPr>
            </w:pPr>
            <w:r w:rsidRPr="00FC4079">
              <w:rPr>
                <w:sz w:val="16"/>
              </w:rPr>
              <w:t>120</w:t>
            </w:r>
          </w:p>
        </w:tc>
        <w:tc>
          <w:tcPr>
            <w:tcW w:w="682" w:type="dxa"/>
          </w:tcPr>
          <w:p w14:paraId="4424438C" w14:textId="77777777" w:rsidR="00AF38E9" w:rsidRPr="00FC4079" w:rsidRDefault="00AF38E9" w:rsidP="00AF38E9">
            <w:pPr>
              <w:spacing w:line="240" w:lineRule="auto"/>
              <w:rPr>
                <w:sz w:val="16"/>
              </w:rPr>
            </w:pPr>
            <w:r w:rsidRPr="00FC4079">
              <w:rPr>
                <w:sz w:val="16"/>
              </w:rPr>
              <w:t>5</w:t>
            </w:r>
          </w:p>
        </w:tc>
        <w:tc>
          <w:tcPr>
            <w:tcW w:w="1271" w:type="dxa"/>
          </w:tcPr>
          <w:p w14:paraId="3E402FAC" w14:textId="77777777" w:rsidR="00AF38E9" w:rsidRPr="00FC4079" w:rsidRDefault="00AF38E9" w:rsidP="00AF38E9">
            <w:pPr>
              <w:spacing w:line="240" w:lineRule="auto"/>
              <w:rPr>
                <w:sz w:val="16"/>
              </w:rPr>
            </w:pPr>
          </w:p>
        </w:tc>
        <w:tc>
          <w:tcPr>
            <w:tcW w:w="534" w:type="dxa"/>
          </w:tcPr>
          <w:p w14:paraId="3F719CD8" w14:textId="77777777" w:rsidR="00AF38E9" w:rsidRPr="00FC4079" w:rsidRDefault="00AF38E9" w:rsidP="00AF38E9">
            <w:pPr>
              <w:spacing w:line="240" w:lineRule="auto"/>
              <w:rPr>
                <w:sz w:val="16"/>
              </w:rPr>
            </w:pPr>
            <w:r w:rsidRPr="00FC4079">
              <w:rPr>
                <w:sz w:val="16"/>
              </w:rPr>
              <w:t>60</w:t>
            </w:r>
          </w:p>
        </w:tc>
        <w:tc>
          <w:tcPr>
            <w:tcW w:w="534" w:type="dxa"/>
          </w:tcPr>
          <w:p w14:paraId="049AEFA0" w14:textId="77777777" w:rsidR="00AF38E9" w:rsidRPr="00FC4079" w:rsidRDefault="00AF38E9" w:rsidP="00AF38E9">
            <w:pPr>
              <w:spacing w:line="240" w:lineRule="auto"/>
              <w:rPr>
                <w:sz w:val="16"/>
              </w:rPr>
            </w:pPr>
          </w:p>
        </w:tc>
        <w:tc>
          <w:tcPr>
            <w:tcW w:w="864" w:type="dxa"/>
          </w:tcPr>
          <w:p w14:paraId="46E788D8" w14:textId="77777777" w:rsidR="00AF38E9" w:rsidRPr="00FC4079" w:rsidRDefault="00AF38E9" w:rsidP="00AF38E9">
            <w:pPr>
              <w:spacing w:line="240" w:lineRule="auto"/>
              <w:rPr>
                <w:sz w:val="16"/>
              </w:rPr>
            </w:pPr>
          </w:p>
        </w:tc>
      </w:tr>
      <w:tr w:rsidR="00FC4079" w:rsidRPr="00FC4079" w14:paraId="5D1E1A72" w14:textId="77777777" w:rsidTr="00FC4079">
        <w:tc>
          <w:tcPr>
            <w:tcW w:w="1353" w:type="dxa"/>
          </w:tcPr>
          <w:p w14:paraId="42B1B7C3" w14:textId="77777777" w:rsidR="00AF38E9" w:rsidRPr="00FC4079" w:rsidRDefault="00AF38E9" w:rsidP="00AF38E9">
            <w:pPr>
              <w:spacing w:line="240" w:lineRule="auto"/>
              <w:rPr>
                <w:sz w:val="16"/>
              </w:rPr>
            </w:pPr>
            <w:r w:rsidRPr="00FC4079">
              <w:rPr>
                <w:sz w:val="16"/>
              </w:rPr>
              <w:t>Carvedilol</w:t>
            </w:r>
          </w:p>
        </w:tc>
        <w:tc>
          <w:tcPr>
            <w:tcW w:w="2023" w:type="dxa"/>
          </w:tcPr>
          <w:p w14:paraId="36E384EA" w14:textId="77777777" w:rsidR="00AF38E9" w:rsidRPr="00FC4079" w:rsidRDefault="00AF38E9" w:rsidP="00AF38E9">
            <w:pPr>
              <w:spacing w:line="240" w:lineRule="auto"/>
              <w:rPr>
                <w:sz w:val="16"/>
              </w:rPr>
            </w:pPr>
            <w:r w:rsidRPr="00FC4079">
              <w:rPr>
                <w:sz w:val="16"/>
              </w:rPr>
              <w:t>Tablet 6.25 mg</w:t>
            </w:r>
          </w:p>
        </w:tc>
        <w:tc>
          <w:tcPr>
            <w:tcW w:w="953" w:type="dxa"/>
          </w:tcPr>
          <w:p w14:paraId="516ECD03" w14:textId="77777777" w:rsidR="00AF38E9" w:rsidRPr="00FC4079" w:rsidRDefault="00AF38E9" w:rsidP="00AF38E9">
            <w:pPr>
              <w:spacing w:line="240" w:lineRule="auto"/>
              <w:rPr>
                <w:sz w:val="16"/>
              </w:rPr>
            </w:pPr>
            <w:r w:rsidRPr="00FC4079">
              <w:rPr>
                <w:sz w:val="16"/>
              </w:rPr>
              <w:t>Oral</w:t>
            </w:r>
          </w:p>
        </w:tc>
        <w:tc>
          <w:tcPr>
            <w:tcW w:w="1440" w:type="dxa"/>
          </w:tcPr>
          <w:p w14:paraId="22BBDB49" w14:textId="77777777" w:rsidR="00AF38E9" w:rsidRPr="00FC4079" w:rsidRDefault="00AF38E9" w:rsidP="00AF38E9">
            <w:pPr>
              <w:spacing w:line="240" w:lineRule="auto"/>
              <w:rPr>
                <w:sz w:val="16"/>
              </w:rPr>
            </w:pPr>
            <w:r w:rsidRPr="00FC4079">
              <w:rPr>
                <w:sz w:val="16"/>
              </w:rPr>
              <w:t>Dicarz</w:t>
            </w:r>
          </w:p>
        </w:tc>
        <w:tc>
          <w:tcPr>
            <w:tcW w:w="534" w:type="dxa"/>
          </w:tcPr>
          <w:p w14:paraId="1BD84847" w14:textId="77777777" w:rsidR="00AF38E9" w:rsidRPr="00FC4079" w:rsidRDefault="00AF38E9" w:rsidP="00AF38E9">
            <w:pPr>
              <w:spacing w:line="240" w:lineRule="auto"/>
              <w:rPr>
                <w:sz w:val="16"/>
              </w:rPr>
            </w:pPr>
            <w:r w:rsidRPr="00FC4079">
              <w:rPr>
                <w:sz w:val="16"/>
              </w:rPr>
              <w:t>AF</w:t>
            </w:r>
          </w:p>
        </w:tc>
        <w:tc>
          <w:tcPr>
            <w:tcW w:w="633" w:type="dxa"/>
          </w:tcPr>
          <w:p w14:paraId="53598D9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D99530A" w14:textId="77777777" w:rsidR="00AF38E9" w:rsidRPr="00FC4079" w:rsidRDefault="00AF38E9" w:rsidP="00AF38E9">
            <w:pPr>
              <w:spacing w:line="240" w:lineRule="auto"/>
              <w:rPr>
                <w:sz w:val="16"/>
              </w:rPr>
            </w:pPr>
            <w:r w:rsidRPr="00FC4079">
              <w:rPr>
                <w:sz w:val="16"/>
              </w:rPr>
              <w:t>C5324 C5394</w:t>
            </w:r>
          </w:p>
        </w:tc>
        <w:tc>
          <w:tcPr>
            <w:tcW w:w="1728" w:type="dxa"/>
          </w:tcPr>
          <w:p w14:paraId="6E136C2A" w14:textId="77777777" w:rsidR="00AF38E9" w:rsidRPr="00FC4079" w:rsidRDefault="00AF38E9" w:rsidP="00AF38E9">
            <w:pPr>
              <w:spacing w:line="240" w:lineRule="auto"/>
              <w:rPr>
                <w:sz w:val="16"/>
              </w:rPr>
            </w:pPr>
            <w:r w:rsidRPr="00FC4079">
              <w:rPr>
                <w:sz w:val="16"/>
              </w:rPr>
              <w:t>P5324 P5394</w:t>
            </w:r>
          </w:p>
        </w:tc>
        <w:tc>
          <w:tcPr>
            <w:tcW w:w="682" w:type="dxa"/>
          </w:tcPr>
          <w:p w14:paraId="7A2976AC" w14:textId="77777777" w:rsidR="00AF38E9" w:rsidRPr="00FC4079" w:rsidRDefault="00AF38E9" w:rsidP="00AF38E9">
            <w:pPr>
              <w:spacing w:line="240" w:lineRule="auto"/>
              <w:rPr>
                <w:sz w:val="16"/>
              </w:rPr>
            </w:pPr>
            <w:r w:rsidRPr="00FC4079">
              <w:rPr>
                <w:sz w:val="16"/>
              </w:rPr>
              <w:t>60</w:t>
            </w:r>
          </w:p>
        </w:tc>
        <w:tc>
          <w:tcPr>
            <w:tcW w:w="682" w:type="dxa"/>
          </w:tcPr>
          <w:p w14:paraId="23BAA896" w14:textId="77777777" w:rsidR="00AF38E9" w:rsidRPr="00FC4079" w:rsidRDefault="00AF38E9" w:rsidP="00AF38E9">
            <w:pPr>
              <w:spacing w:line="240" w:lineRule="auto"/>
              <w:rPr>
                <w:sz w:val="16"/>
              </w:rPr>
            </w:pPr>
            <w:r w:rsidRPr="00FC4079">
              <w:rPr>
                <w:sz w:val="16"/>
              </w:rPr>
              <w:t>5</w:t>
            </w:r>
          </w:p>
        </w:tc>
        <w:tc>
          <w:tcPr>
            <w:tcW w:w="1271" w:type="dxa"/>
          </w:tcPr>
          <w:p w14:paraId="4AE23EF5" w14:textId="77777777" w:rsidR="00AF38E9" w:rsidRPr="00FC4079" w:rsidRDefault="00AF38E9" w:rsidP="00AF38E9">
            <w:pPr>
              <w:spacing w:line="240" w:lineRule="auto"/>
              <w:rPr>
                <w:sz w:val="16"/>
              </w:rPr>
            </w:pPr>
          </w:p>
        </w:tc>
        <w:tc>
          <w:tcPr>
            <w:tcW w:w="534" w:type="dxa"/>
          </w:tcPr>
          <w:p w14:paraId="64962D3F" w14:textId="77777777" w:rsidR="00AF38E9" w:rsidRPr="00FC4079" w:rsidRDefault="00AF38E9" w:rsidP="00AF38E9">
            <w:pPr>
              <w:spacing w:line="240" w:lineRule="auto"/>
              <w:rPr>
                <w:sz w:val="16"/>
              </w:rPr>
            </w:pPr>
            <w:r w:rsidRPr="00FC4079">
              <w:rPr>
                <w:sz w:val="16"/>
              </w:rPr>
              <w:t>60</w:t>
            </w:r>
          </w:p>
        </w:tc>
        <w:tc>
          <w:tcPr>
            <w:tcW w:w="534" w:type="dxa"/>
          </w:tcPr>
          <w:p w14:paraId="7052A778" w14:textId="77777777" w:rsidR="00AF38E9" w:rsidRPr="00FC4079" w:rsidRDefault="00AF38E9" w:rsidP="00AF38E9">
            <w:pPr>
              <w:spacing w:line="240" w:lineRule="auto"/>
              <w:rPr>
                <w:sz w:val="16"/>
              </w:rPr>
            </w:pPr>
          </w:p>
        </w:tc>
        <w:tc>
          <w:tcPr>
            <w:tcW w:w="864" w:type="dxa"/>
          </w:tcPr>
          <w:p w14:paraId="2DEFA1C7" w14:textId="77777777" w:rsidR="00AF38E9" w:rsidRPr="00FC4079" w:rsidRDefault="00AF38E9" w:rsidP="00AF38E9">
            <w:pPr>
              <w:spacing w:line="240" w:lineRule="auto"/>
              <w:rPr>
                <w:sz w:val="16"/>
              </w:rPr>
            </w:pPr>
          </w:p>
        </w:tc>
      </w:tr>
      <w:tr w:rsidR="00FC4079" w:rsidRPr="00FC4079" w14:paraId="657C7FA8" w14:textId="77777777" w:rsidTr="00FC4079">
        <w:tc>
          <w:tcPr>
            <w:tcW w:w="1353" w:type="dxa"/>
          </w:tcPr>
          <w:p w14:paraId="66E9685F" w14:textId="77777777" w:rsidR="00AF38E9" w:rsidRPr="00FC4079" w:rsidRDefault="00AF38E9" w:rsidP="00AF38E9">
            <w:pPr>
              <w:spacing w:line="240" w:lineRule="auto"/>
              <w:rPr>
                <w:sz w:val="16"/>
              </w:rPr>
            </w:pPr>
            <w:r w:rsidRPr="00FC4079">
              <w:rPr>
                <w:sz w:val="16"/>
              </w:rPr>
              <w:t>Carvedilol</w:t>
            </w:r>
          </w:p>
        </w:tc>
        <w:tc>
          <w:tcPr>
            <w:tcW w:w="2023" w:type="dxa"/>
          </w:tcPr>
          <w:p w14:paraId="2355E000" w14:textId="77777777" w:rsidR="00AF38E9" w:rsidRPr="00FC4079" w:rsidRDefault="00AF38E9" w:rsidP="00AF38E9">
            <w:pPr>
              <w:spacing w:line="240" w:lineRule="auto"/>
              <w:rPr>
                <w:sz w:val="16"/>
              </w:rPr>
            </w:pPr>
            <w:r w:rsidRPr="00FC4079">
              <w:rPr>
                <w:sz w:val="16"/>
              </w:rPr>
              <w:t>Tablet 6.25 mg</w:t>
            </w:r>
          </w:p>
        </w:tc>
        <w:tc>
          <w:tcPr>
            <w:tcW w:w="953" w:type="dxa"/>
          </w:tcPr>
          <w:p w14:paraId="307F3186" w14:textId="77777777" w:rsidR="00AF38E9" w:rsidRPr="00FC4079" w:rsidRDefault="00AF38E9" w:rsidP="00AF38E9">
            <w:pPr>
              <w:spacing w:line="240" w:lineRule="auto"/>
              <w:rPr>
                <w:sz w:val="16"/>
              </w:rPr>
            </w:pPr>
            <w:r w:rsidRPr="00FC4079">
              <w:rPr>
                <w:sz w:val="16"/>
              </w:rPr>
              <w:t>Oral</w:t>
            </w:r>
          </w:p>
        </w:tc>
        <w:tc>
          <w:tcPr>
            <w:tcW w:w="1440" w:type="dxa"/>
          </w:tcPr>
          <w:p w14:paraId="1A9BAD23" w14:textId="77777777" w:rsidR="00AF38E9" w:rsidRPr="00FC4079" w:rsidRDefault="00AF38E9" w:rsidP="00AF38E9">
            <w:pPr>
              <w:spacing w:line="240" w:lineRule="auto"/>
              <w:rPr>
                <w:sz w:val="16"/>
              </w:rPr>
            </w:pPr>
            <w:r w:rsidRPr="00FC4079">
              <w:rPr>
                <w:sz w:val="16"/>
              </w:rPr>
              <w:t>Dicarz</w:t>
            </w:r>
          </w:p>
        </w:tc>
        <w:tc>
          <w:tcPr>
            <w:tcW w:w="534" w:type="dxa"/>
          </w:tcPr>
          <w:p w14:paraId="614DC7D1" w14:textId="77777777" w:rsidR="00AF38E9" w:rsidRPr="00FC4079" w:rsidRDefault="00AF38E9" w:rsidP="00AF38E9">
            <w:pPr>
              <w:spacing w:line="240" w:lineRule="auto"/>
              <w:rPr>
                <w:sz w:val="16"/>
              </w:rPr>
            </w:pPr>
            <w:r w:rsidRPr="00FC4079">
              <w:rPr>
                <w:sz w:val="16"/>
              </w:rPr>
              <w:t>AF</w:t>
            </w:r>
          </w:p>
        </w:tc>
        <w:tc>
          <w:tcPr>
            <w:tcW w:w="633" w:type="dxa"/>
          </w:tcPr>
          <w:p w14:paraId="7FF78E4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1AA644" w14:textId="77777777" w:rsidR="00AF38E9" w:rsidRPr="00FC4079" w:rsidRDefault="00AF38E9" w:rsidP="00AF38E9">
            <w:pPr>
              <w:spacing w:line="240" w:lineRule="auto"/>
              <w:rPr>
                <w:sz w:val="16"/>
              </w:rPr>
            </w:pPr>
            <w:r w:rsidRPr="00FC4079">
              <w:rPr>
                <w:sz w:val="16"/>
              </w:rPr>
              <w:t>C14251 C14270</w:t>
            </w:r>
          </w:p>
        </w:tc>
        <w:tc>
          <w:tcPr>
            <w:tcW w:w="1728" w:type="dxa"/>
          </w:tcPr>
          <w:p w14:paraId="3469626F" w14:textId="77777777" w:rsidR="00AF38E9" w:rsidRPr="00FC4079" w:rsidRDefault="00AF38E9" w:rsidP="00AF38E9">
            <w:pPr>
              <w:spacing w:line="240" w:lineRule="auto"/>
              <w:rPr>
                <w:sz w:val="16"/>
              </w:rPr>
            </w:pPr>
            <w:r w:rsidRPr="00FC4079">
              <w:rPr>
                <w:sz w:val="16"/>
              </w:rPr>
              <w:t>P14251 P14270</w:t>
            </w:r>
          </w:p>
        </w:tc>
        <w:tc>
          <w:tcPr>
            <w:tcW w:w="682" w:type="dxa"/>
          </w:tcPr>
          <w:p w14:paraId="49F20D19" w14:textId="77777777" w:rsidR="00AF38E9" w:rsidRPr="00FC4079" w:rsidRDefault="00AF38E9" w:rsidP="00AF38E9">
            <w:pPr>
              <w:spacing w:line="240" w:lineRule="auto"/>
              <w:rPr>
                <w:sz w:val="16"/>
              </w:rPr>
            </w:pPr>
            <w:r w:rsidRPr="00FC4079">
              <w:rPr>
                <w:sz w:val="16"/>
              </w:rPr>
              <w:t>120</w:t>
            </w:r>
          </w:p>
        </w:tc>
        <w:tc>
          <w:tcPr>
            <w:tcW w:w="682" w:type="dxa"/>
          </w:tcPr>
          <w:p w14:paraId="65ED4A93" w14:textId="77777777" w:rsidR="00AF38E9" w:rsidRPr="00FC4079" w:rsidRDefault="00AF38E9" w:rsidP="00AF38E9">
            <w:pPr>
              <w:spacing w:line="240" w:lineRule="auto"/>
              <w:rPr>
                <w:sz w:val="16"/>
              </w:rPr>
            </w:pPr>
            <w:r w:rsidRPr="00FC4079">
              <w:rPr>
                <w:sz w:val="16"/>
              </w:rPr>
              <w:t>5</w:t>
            </w:r>
          </w:p>
        </w:tc>
        <w:tc>
          <w:tcPr>
            <w:tcW w:w="1271" w:type="dxa"/>
          </w:tcPr>
          <w:p w14:paraId="5B52E914" w14:textId="77777777" w:rsidR="00AF38E9" w:rsidRPr="00FC4079" w:rsidRDefault="00AF38E9" w:rsidP="00AF38E9">
            <w:pPr>
              <w:spacing w:line="240" w:lineRule="auto"/>
              <w:rPr>
                <w:sz w:val="16"/>
              </w:rPr>
            </w:pPr>
          </w:p>
        </w:tc>
        <w:tc>
          <w:tcPr>
            <w:tcW w:w="534" w:type="dxa"/>
          </w:tcPr>
          <w:p w14:paraId="16C491E3" w14:textId="77777777" w:rsidR="00AF38E9" w:rsidRPr="00FC4079" w:rsidRDefault="00AF38E9" w:rsidP="00AF38E9">
            <w:pPr>
              <w:spacing w:line="240" w:lineRule="auto"/>
              <w:rPr>
                <w:sz w:val="16"/>
              </w:rPr>
            </w:pPr>
            <w:r w:rsidRPr="00FC4079">
              <w:rPr>
                <w:sz w:val="16"/>
              </w:rPr>
              <w:t>60</w:t>
            </w:r>
          </w:p>
        </w:tc>
        <w:tc>
          <w:tcPr>
            <w:tcW w:w="534" w:type="dxa"/>
          </w:tcPr>
          <w:p w14:paraId="0E1D8157" w14:textId="77777777" w:rsidR="00AF38E9" w:rsidRPr="00FC4079" w:rsidRDefault="00AF38E9" w:rsidP="00AF38E9">
            <w:pPr>
              <w:spacing w:line="240" w:lineRule="auto"/>
              <w:rPr>
                <w:sz w:val="16"/>
              </w:rPr>
            </w:pPr>
          </w:p>
        </w:tc>
        <w:tc>
          <w:tcPr>
            <w:tcW w:w="864" w:type="dxa"/>
          </w:tcPr>
          <w:p w14:paraId="1CF7B236" w14:textId="77777777" w:rsidR="00AF38E9" w:rsidRPr="00FC4079" w:rsidRDefault="00AF38E9" w:rsidP="00AF38E9">
            <w:pPr>
              <w:spacing w:line="240" w:lineRule="auto"/>
              <w:rPr>
                <w:sz w:val="16"/>
              </w:rPr>
            </w:pPr>
          </w:p>
        </w:tc>
      </w:tr>
      <w:tr w:rsidR="00FC4079" w:rsidRPr="00FC4079" w14:paraId="606DC57A" w14:textId="77777777" w:rsidTr="00FC4079">
        <w:tc>
          <w:tcPr>
            <w:tcW w:w="1353" w:type="dxa"/>
          </w:tcPr>
          <w:p w14:paraId="743A3927" w14:textId="77777777" w:rsidR="00AF38E9" w:rsidRPr="00FC4079" w:rsidRDefault="00AF38E9" w:rsidP="00AF38E9">
            <w:pPr>
              <w:spacing w:line="240" w:lineRule="auto"/>
              <w:rPr>
                <w:sz w:val="16"/>
              </w:rPr>
            </w:pPr>
            <w:r w:rsidRPr="00FC4079">
              <w:rPr>
                <w:sz w:val="16"/>
              </w:rPr>
              <w:t>Carvedilol</w:t>
            </w:r>
          </w:p>
        </w:tc>
        <w:tc>
          <w:tcPr>
            <w:tcW w:w="2023" w:type="dxa"/>
          </w:tcPr>
          <w:p w14:paraId="78AF874C" w14:textId="77777777" w:rsidR="00AF38E9" w:rsidRPr="00FC4079" w:rsidRDefault="00AF38E9" w:rsidP="00AF38E9">
            <w:pPr>
              <w:spacing w:line="240" w:lineRule="auto"/>
              <w:rPr>
                <w:sz w:val="16"/>
              </w:rPr>
            </w:pPr>
            <w:r w:rsidRPr="00FC4079">
              <w:rPr>
                <w:sz w:val="16"/>
              </w:rPr>
              <w:t>Tablet 6.25 mg</w:t>
            </w:r>
          </w:p>
        </w:tc>
        <w:tc>
          <w:tcPr>
            <w:tcW w:w="953" w:type="dxa"/>
          </w:tcPr>
          <w:p w14:paraId="00E671D0" w14:textId="77777777" w:rsidR="00AF38E9" w:rsidRPr="00FC4079" w:rsidRDefault="00AF38E9" w:rsidP="00AF38E9">
            <w:pPr>
              <w:spacing w:line="240" w:lineRule="auto"/>
              <w:rPr>
                <w:sz w:val="16"/>
              </w:rPr>
            </w:pPr>
            <w:r w:rsidRPr="00FC4079">
              <w:rPr>
                <w:sz w:val="16"/>
              </w:rPr>
              <w:t>Oral</w:t>
            </w:r>
          </w:p>
        </w:tc>
        <w:tc>
          <w:tcPr>
            <w:tcW w:w="1440" w:type="dxa"/>
          </w:tcPr>
          <w:p w14:paraId="23A8EE23" w14:textId="77777777" w:rsidR="00AF38E9" w:rsidRPr="00FC4079" w:rsidRDefault="00AF38E9" w:rsidP="00AF38E9">
            <w:pPr>
              <w:spacing w:line="240" w:lineRule="auto"/>
              <w:rPr>
                <w:sz w:val="16"/>
              </w:rPr>
            </w:pPr>
            <w:r w:rsidRPr="00FC4079">
              <w:rPr>
                <w:sz w:val="16"/>
              </w:rPr>
              <w:t>Dilatrend 6.25</w:t>
            </w:r>
          </w:p>
        </w:tc>
        <w:tc>
          <w:tcPr>
            <w:tcW w:w="534" w:type="dxa"/>
          </w:tcPr>
          <w:p w14:paraId="22C489B0" w14:textId="77777777" w:rsidR="00AF38E9" w:rsidRPr="00FC4079" w:rsidRDefault="00AF38E9" w:rsidP="00AF38E9">
            <w:pPr>
              <w:spacing w:line="240" w:lineRule="auto"/>
              <w:rPr>
                <w:sz w:val="16"/>
              </w:rPr>
            </w:pPr>
            <w:r w:rsidRPr="00FC4079">
              <w:rPr>
                <w:sz w:val="16"/>
              </w:rPr>
              <w:t>PB</w:t>
            </w:r>
          </w:p>
        </w:tc>
        <w:tc>
          <w:tcPr>
            <w:tcW w:w="633" w:type="dxa"/>
          </w:tcPr>
          <w:p w14:paraId="68E2E32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31A99F" w14:textId="77777777" w:rsidR="00AF38E9" w:rsidRPr="00FC4079" w:rsidRDefault="00AF38E9" w:rsidP="00AF38E9">
            <w:pPr>
              <w:spacing w:line="240" w:lineRule="auto"/>
              <w:rPr>
                <w:sz w:val="16"/>
              </w:rPr>
            </w:pPr>
            <w:r w:rsidRPr="00FC4079">
              <w:rPr>
                <w:sz w:val="16"/>
              </w:rPr>
              <w:t>C5324 C5394</w:t>
            </w:r>
          </w:p>
        </w:tc>
        <w:tc>
          <w:tcPr>
            <w:tcW w:w="1728" w:type="dxa"/>
          </w:tcPr>
          <w:p w14:paraId="03451561" w14:textId="77777777" w:rsidR="00AF38E9" w:rsidRPr="00FC4079" w:rsidRDefault="00AF38E9" w:rsidP="00AF38E9">
            <w:pPr>
              <w:spacing w:line="240" w:lineRule="auto"/>
              <w:rPr>
                <w:sz w:val="16"/>
              </w:rPr>
            </w:pPr>
            <w:r w:rsidRPr="00FC4079">
              <w:rPr>
                <w:sz w:val="16"/>
              </w:rPr>
              <w:t>P5324 P5394</w:t>
            </w:r>
          </w:p>
        </w:tc>
        <w:tc>
          <w:tcPr>
            <w:tcW w:w="682" w:type="dxa"/>
          </w:tcPr>
          <w:p w14:paraId="0C51CAD6" w14:textId="77777777" w:rsidR="00AF38E9" w:rsidRPr="00FC4079" w:rsidRDefault="00AF38E9" w:rsidP="00AF38E9">
            <w:pPr>
              <w:spacing w:line="240" w:lineRule="auto"/>
              <w:rPr>
                <w:sz w:val="16"/>
              </w:rPr>
            </w:pPr>
            <w:r w:rsidRPr="00FC4079">
              <w:rPr>
                <w:sz w:val="16"/>
              </w:rPr>
              <w:t>60</w:t>
            </w:r>
          </w:p>
        </w:tc>
        <w:tc>
          <w:tcPr>
            <w:tcW w:w="682" w:type="dxa"/>
          </w:tcPr>
          <w:p w14:paraId="38DF27BF" w14:textId="77777777" w:rsidR="00AF38E9" w:rsidRPr="00FC4079" w:rsidRDefault="00AF38E9" w:rsidP="00AF38E9">
            <w:pPr>
              <w:spacing w:line="240" w:lineRule="auto"/>
              <w:rPr>
                <w:sz w:val="16"/>
              </w:rPr>
            </w:pPr>
            <w:r w:rsidRPr="00FC4079">
              <w:rPr>
                <w:sz w:val="16"/>
              </w:rPr>
              <w:t>5</w:t>
            </w:r>
          </w:p>
        </w:tc>
        <w:tc>
          <w:tcPr>
            <w:tcW w:w="1271" w:type="dxa"/>
          </w:tcPr>
          <w:p w14:paraId="6404971A" w14:textId="77777777" w:rsidR="00AF38E9" w:rsidRPr="00FC4079" w:rsidRDefault="00AF38E9" w:rsidP="00AF38E9">
            <w:pPr>
              <w:spacing w:line="240" w:lineRule="auto"/>
              <w:rPr>
                <w:sz w:val="16"/>
              </w:rPr>
            </w:pPr>
          </w:p>
        </w:tc>
        <w:tc>
          <w:tcPr>
            <w:tcW w:w="534" w:type="dxa"/>
          </w:tcPr>
          <w:p w14:paraId="1F25B15D" w14:textId="77777777" w:rsidR="00AF38E9" w:rsidRPr="00FC4079" w:rsidRDefault="00AF38E9" w:rsidP="00AF38E9">
            <w:pPr>
              <w:spacing w:line="240" w:lineRule="auto"/>
              <w:rPr>
                <w:sz w:val="16"/>
              </w:rPr>
            </w:pPr>
            <w:r w:rsidRPr="00FC4079">
              <w:rPr>
                <w:sz w:val="16"/>
              </w:rPr>
              <w:t>60</w:t>
            </w:r>
          </w:p>
        </w:tc>
        <w:tc>
          <w:tcPr>
            <w:tcW w:w="534" w:type="dxa"/>
          </w:tcPr>
          <w:p w14:paraId="04120C5D" w14:textId="77777777" w:rsidR="00AF38E9" w:rsidRPr="00FC4079" w:rsidRDefault="00AF38E9" w:rsidP="00AF38E9">
            <w:pPr>
              <w:spacing w:line="240" w:lineRule="auto"/>
              <w:rPr>
                <w:sz w:val="16"/>
              </w:rPr>
            </w:pPr>
          </w:p>
        </w:tc>
        <w:tc>
          <w:tcPr>
            <w:tcW w:w="864" w:type="dxa"/>
          </w:tcPr>
          <w:p w14:paraId="4370FB84" w14:textId="77777777" w:rsidR="00AF38E9" w:rsidRPr="00FC4079" w:rsidRDefault="00AF38E9" w:rsidP="00AF38E9">
            <w:pPr>
              <w:spacing w:line="240" w:lineRule="auto"/>
              <w:rPr>
                <w:sz w:val="16"/>
              </w:rPr>
            </w:pPr>
          </w:p>
        </w:tc>
      </w:tr>
      <w:tr w:rsidR="00FC4079" w:rsidRPr="00FC4079" w14:paraId="75987738" w14:textId="77777777" w:rsidTr="00FC4079">
        <w:tc>
          <w:tcPr>
            <w:tcW w:w="1353" w:type="dxa"/>
          </w:tcPr>
          <w:p w14:paraId="6E3DC0F2" w14:textId="77777777" w:rsidR="00AF38E9" w:rsidRPr="00FC4079" w:rsidRDefault="00AF38E9" w:rsidP="00AF38E9">
            <w:pPr>
              <w:spacing w:line="240" w:lineRule="auto"/>
              <w:rPr>
                <w:sz w:val="16"/>
              </w:rPr>
            </w:pPr>
            <w:r w:rsidRPr="00FC4079">
              <w:rPr>
                <w:sz w:val="16"/>
              </w:rPr>
              <w:t>Carvedilol</w:t>
            </w:r>
          </w:p>
        </w:tc>
        <w:tc>
          <w:tcPr>
            <w:tcW w:w="2023" w:type="dxa"/>
          </w:tcPr>
          <w:p w14:paraId="521FE5C5" w14:textId="77777777" w:rsidR="00AF38E9" w:rsidRPr="00FC4079" w:rsidRDefault="00AF38E9" w:rsidP="00AF38E9">
            <w:pPr>
              <w:spacing w:line="240" w:lineRule="auto"/>
              <w:rPr>
                <w:sz w:val="16"/>
              </w:rPr>
            </w:pPr>
            <w:r w:rsidRPr="00FC4079">
              <w:rPr>
                <w:sz w:val="16"/>
              </w:rPr>
              <w:t>Tablet 6.25 mg</w:t>
            </w:r>
          </w:p>
        </w:tc>
        <w:tc>
          <w:tcPr>
            <w:tcW w:w="953" w:type="dxa"/>
          </w:tcPr>
          <w:p w14:paraId="2CBE9919" w14:textId="77777777" w:rsidR="00AF38E9" w:rsidRPr="00FC4079" w:rsidRDefault="00AF38E9" w:rsidP="00AF38E9">
            <w:pPr>
              <w:spacing w:line="240" w:lineRule="auto"/>
              <w:rPr>
                <w:sz w:val="16"/>
              </w:rPr>
            </w:pPr>
            <w:r w:rsidRPr="00FC4079">
              <w:rPr>
                <w:sz w:val="16"/>
              </w:rPr>
              <w:t>Oral</w:t>
            </w:r>
          </w:p>
        </w:tc>
        <w:tc>
          <w:tcPr>
            <w:tcW w:w="1440" w:type="dxa"/>
          </w:tcPr>
          <w:p w14:paraId="27042874" w14:textId="77777777" w:rsidR="00AF38E9" w:rsidRPr="00FC4079" w:rsidRDefault="00AF38E9" w:rsidP="00AF38E9">
            <w:pPr>
              <w:spacing w:line="240" w:lineRule="auto"/>
              <w:rPr>
                <w:sz w:val="16"/>
              </w:rPr>
            </w:pPr>
            <w:r w:rsidRPr="00FC4079">
              <w:rPr>
                <w:sz w:val="16"/>
              </w:rPr>
              <w:t>Dilatrend 6.25</w:t>
            </w:r>
          </w:p>
        </w:tc>
        <w:tc>
          <w:tcPr>
            <w:tcW w:w="534" w:type="dxa"/>
          </w:tcPr>
          <w:p w14:paraId="6590B1D8" w14:textId="77777777" w:rsidR="00AF38E9" w:rsidRPr="00FC4079" w:rsidRDefault="00AF38E9" w:rsidP="00AF38E9">
            <w:pPr>
              <w:spacing w:line="240" w:lineRule="auto"/>
              <w:rPr>
                <w:sz w:val="16"/>
              </w:rPr>
            </w:pPr>
            <w:r w:rsidRPr="00FC4079">
              <w:rPr>
                <w:sz w:val="16"/>
              </w:rPr>
              <w:t>PB</w:t>
            </w:r>
          </w:p>
        </w:tc>
        <w:tc>
          <w:tcPr>
            <w:tcW w:w="633" w:type="dxa"/>
          </w:tcPr>
          <w:p w14:paraId="7B03A52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E3A268" w14:textId="77777777" w:rsidR="00AF38E9" w:rsidRPr="00FC4079" w:rsidRDefault="00AF38E9" w:rsidP="00AF38E9">
            <w:pPr>
              <w:spacing w:line="240" w:lineRule="auto"/>
              <w:rPr>
                <w:sz w:val="16"/>
              </w:rPr>
            </w:pPr>
            <w:r w:rsidRPr="00FC4079">
              <w:rPr>
                <w:sz w:val="16"/>
              </w:rPr>
              <w:t>C14251 C14270</w:t>
            </w:r>
          </w:p>
        </w:tc>
        <w:tc>
          <w:tcPr>
            <w:tcW w:w="1728" w:type="dxa"/>
          </w:tcPr>
          <w:p w14:paraId="18DA5683" w14:textId="77777777" w:rsidR="00AF38E9" w:rsidRPr="00FC4079" w:rsidRDefault="00AF38E9" w:rsidP="00AF38E9">
            <w:pPr>
              <w:spacing w:line="240" w:lineRule="auto"/>
              <w:rPr>
                <w:sz w:val="16"/>
              </w:rPr>
            </w:pPr>
            <w:r w:rsidRPr="00FC4079">
              <w:rPr>
                <w:sz w:val="16"/>
              </w:rPr>
              <w:t>P14251 P14270</w:t>
            </w:r>
          </w:p>
        </w:tc>
        <w:tc>
          <w:tcPr>
            <w:tcW w:w="682" w:type="dxa"/>
          </w:tcPr>
          <w:p w14:paraId="0B359431" w14:textId="77777777" w:rsidR="00AF38E9" w:rsidRPr="00FC4079" w:rsidRDefault="00AF38E9" w:rsidP="00AF38E9">
            <w:pPr>
              <w:spacing w:line="240" w:lineRule="auto"/>
              <w:rPr>
                <w:sz w:val="16"/>
              </w:rPr>
            </w:pPr>
            <w:r w:rsidRPr="00FC4079">
              <w:rPr>
                <w:sz w:val="16"/>
              </w:rPr>
              <w:t>120</w:t>
            </w:r>
          </w:p>
        </w:tc>
        <w:tc>
          <w:tcPr>
            <w:tcW w:w="682" w:type="dxa"/>
          </w:tcPr>
          <w:p w14:paraId="2182E2E9" w14:textId="77777777" w:rsidR="00AF38E9" w:rsidRPr="00FC4079" w:rsidRDefault="00AF38E9" w:rsidP="00AF38E9">
            <w:pPr>
              <w:spacing w:line="240" w:lineRule="auto"/>
              <w:rPr>
                <w:sz w:val="16"/>
              </w:rPr>
            </w:pPr>
            <w:r w:rsidRPr="00FC4079">
              <w:rPr>
                <w:sz w:val="16"/>
              </w:rPr>
              <w:t>5</w:t>
            </w:r>
          </w:p>
        </w:tc>
        <w:tc>
          <w:tcPr>
            <w:tcW w:w="1271" w:type="dxa"/>
          </w:tcPr>
          <w:p w14:paraId="3547C695" w14:textId="77777777" w:rsidR="00AF38E9" w:rsidRPr="00FC4079" w:rsidRDefault="00AF38E9" w:rsidP="00AF38E9">
            <w:pPr>
              <w:spacing w:line="240" w:lineRule="auto"/>
              <w:rPr>
                <w:sz w:val="16"/>
              </w:rPr>
            </w:pPr>
          </w:p>
        </w:tc>
        <w:tc>
          <w:tcPr>
            <w:tcW w:w="534" w:type="dxa"/>
          </w:tcPr>
          <w:p w14:paraId="1D9A15FA" w14:textId="77777777" w:rsidR="00AF38E9" w:rsidRPr="00FC4079" w:rsidRDefault="00AF38E9" w:rsidP="00AF38E9">
            <w:pPr>
              <w:spacing w:line="240" w:lineRule="auto"/>
              <w:rPr>
                <w:sz w:val="16"/>
              </w:rPr>
            </w:pPr>
            <w:r w:rsidRPr="00FC4079">
              <w:rPr>
                <w:sz w:val="16"/>
              </w:rPr>
              <w:t>60</w:t>
            </w:r>
          </w:p>
        </w:tc>
        <w:tc>
          <w:tcPr>
            <w:tcW w:w="534" w:type="dxa"/>
          </w:tcPr>
          <w:p w14:paraId="3B49D51D" w14:textId="77777777" w:rsidR="00AF38E9" w:rsidRPr="00FC4079" w:rsidRDefault="00AF38E9" w:rsidP="00AF38E9">
            <w:pPr>
              <w:spacing w:line="240" w:lineRule="auto"/>
              <w:rPr>
                <w:sz w:val="16"/>
              </w:rPr>
            </w:pPr>
          </w:p>
        </w:tc>
        <w:tc>
          <w:tcPr>
            <w:tcW w:w="864" w:type="dxa"/>
          </w:tcPr>
          <w:p w14:paraId="1A818358" w14:textId="77777777" w:rsidR="00AF38E9" w:rsidRPr="00FC4079" w:rsidRDefault="00AF38E9" w:rsidP="00AF38E9">
            <w:pPr>
              <w:spacing w:line="240" w:lineRule="auto"/>
              <w:rPr>
                <w:sz w:val="16"/>
              </w:rPr>
            </w:pPr>
          </w:p>
        </w:tc>
      </w:tr>
      <w:tr w:rsidR="00FC4079" w:rsidRPr="00FC4079" w14:paraId="068C169D" w14:textId="77777777" w:rsidTr="00FC4079">
        <w:tc>
          <w:tcPr>
            <w:tcW w:w="1353" w:type="dxa"/>
          </w:tcPr>
          <w:p w14:paraId="75229EA5" w14:textId="77777777" w:rsidR="00AF38E9" w:rsidRPr="00FC4079" w:rsidRDefault="00AF38E9" w:rsidP="00AF38E9">
            <w:pPr>
              <w:spacing w:line="240" w:lineRule="auto"/>
              <w:rPr>
                <w:sz w:val="16"/>
              </w:rPr>
            </w:pPr>
            <w:r w:rsidRPr="00FC4079">
              <w:rPr>
                <w:sz w:val="16"/>
              </w:rPr>
              <w:t>Carvedilol</w:t>
            </w:r>
          </w:p>
        </w:tc>
        <w:tc>
          <w:tcPr>
            <w:tcW w:w="2023" w:type="dxa"/>
          </w:tcPr>
          <w:p w14:paraId="4C2D1128" w14:textId="77777777" w:rsidR="00AF38E9" w:rsidRPr="00FC4079" w:rsidRDefault="00AF38E9" w:rsidP="00AF38E9">
            <w:pPr>
              <w:spacing w:line="240" w:lineRule="auto"/>
              <w:rPr>
                <w:sz w:val="16"/>
              </w:rPr>
            </w:pPr>
            <w:r w:rsidRPr="00FC4079">
              <w:rPr>
                <w:sz w:val="16"/>
              </w:rPr>
              <w:t>Tablet 6.25 mg</w:t>
            </w:r>
          </w:p>
        </w:tc>
        <w:tc>
          <w:tcPr>
            <w:tcW w:w="953" w:type="dxa"/>
          </w:tcPr>
          <w:p w14:paraId="77F8170D" w14:textId="77777777" w:rsidR="00AF38E9" w:rsidRPr="00FC4079" w:rsidRDefault="00AF38E9" w:rsidP="00AF38E9">
            <w:pPr>
              <w:spacing w:line="240" w:lineRule="auto"/>
              <w:rPr>
                <w:sz w:val="16"/>
              </w:rPr>
            </w:pPr>
            <w:r w:rsidRPr="00FC4079">
              <w:rPr>
                <w:sz w:val="16"/>
              </w:rPr>
              <w:t>Oral</w:t>
            </w:r>
          </w:p>
        </w:tc>
        <w:tc>
          <w:tcPr>
            <w:tcW w:w="1440" w:type="dxa"/>
          </w:tcPr>
          <w:p w14:paraId="039940AB" w14:textId="77777777" w:rsidR="00AF38E9" w:rsidRPr="00FC4079" w:rsidRDefault="00AF38E9" w:rsidP="00AF38E9">
            <w:pPr>
              <w:spacing w:line="240" w:lineRule="auto"/>
              <w:rPr>
                <w:sz w:val="16"/>
              </w:rPr>
            </w:pPr>
            <w:r w:rsidRPr="00FC4079">
              <w:rPr>
                <w:sz w:val="16"/>
              </w:rPr>
              <w:t>Vedilol 6.25</w:t>
            </w:r>
          </w:p>
        </w:tc>
        <w:tc>
          <w:tcPr>
            <w:tcW w:w="534" w:type="dxa"/>
          </w:tcPr>
          <w:p w14:paraId="295285D0" w14:textId="77777777" w:rsidR="00AF38E9" w:rsidRPr="00FC4079" w:rsidRDefault="00AF38E9" w:rsidP="00AF38E9">
            <w:pPr>
              <w:spacing w:line="240" w:lineRule="auto"/>
              <w:rPr>
                <w:sz w:val="16"/>
              </w:rPr>
            </w:pPr>
            <w:r w:rsidRPr="00FC4079">
              <w:rPr>
                <w:sz w:val="16"/>
              </w:rPr>
              <w:t>RW</w:t>
            </w:r>
          </w:p>
        </w:tc>
        <w:tc>
          <w:tcPr>
            <w:tcW w:w="633" w:type="dxa"/>
          </w:tcPr>
          <w:p w14:paraId="5DE43E0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82D4920" w14:textId="77777777" w:rsidR="00AF38E9" w:rsidRPr="00FC4079" w:rsidRDefault="00AF38E9" w:rsidP="00AF38E9">
            <w:pPr>
              <w:spacing w:line="240" w:lineRule="auto"/>
              <w:rPr>
                <w:sz w:val="16"/>
              </w:rPr>
            </w:pPr>
            <w:r w:rsidRPr="00FC4079">
              <w:rPr>
                <w:sz w:val="16"/>
              </w:rPr>
              <w:t>C5324 C5394</w:t>
            </w:r>
          </w:p>
        </w:tc>
        <w:tc>
          <w:tcPr>
            <w:tcW w:w="1728" w:type="dxa"/>
          </w:tcPr>
          <w:p w14:paraId="1C5B0048" w14:textId="77777777" w:rsidR="00AF38E9" w:rsidRPr="00FC4079" w:rsidRDefault="00AF38E9" w:rsidP="00AF38E9">
            <w:pPr>
              <w:spacing w:line="240" w:lineRule="auto"/>
              <w:rPr>
                <w:sz w:val="16"/>
              </w:rPr>
            </w:pPr>
            <w:r w:rsidRPr="00FC4079">
              <w:rPr>
                <w:sz w:val="16"/>
              </w:rPr>
              <w:t>P5324 P5394</w:t>
            </w:r>
          </w:p>
        </w:tc>
        <w:tc>
          <w:tcPr>
            <w:tcW w:w="682" w:type="dxa"/>
          </w:tcPr>
          <w:p w14:paraId="6A2691B6" w14:textId="77777777" w:rsidR="00AF38E9" w:rsidRPr="00FC4079" w:rsidRDefault="00AF38E9" w:rsidP="00AF38E9">
            <w:pPr>
              <w:spacing w:line="240" w:lineRule="auto"/>
              <w:rPr>
                <w:sz w:val="16"/>
              </w:rPr>
            </w:pPr>
            <w:r w:rsidRPr="00FC4079">
              <w:rPr>
                <w:sz w:val="16"/>
              </w:rPr>
              <w:t>60</w:t>
            </w:r>
          </w:p>
        </w:tc>
        <w:tc>
          <w:tcPr>
            <w:tcW w:w="682" w:type="dxa"/>
          </w:tcPr>
          <w:p w14:paraId="64B0DEDD" w14:textId="77777777" w:rsidR="00AF38E9" w:rsidRPr="00FC4079" w:rsidRDefault="00AF38E9" w:rsidP="00AF38E9">
            <w:pPr>
              <w:spacing w:line="240" w:lineRule="auto"/>
              <w:rPr>
                <w:sz w:val="16"/>
              </w:rPr>
            </w:pPr>
            <w:r w:rsidRPr="00FC4079">
              <w:rPr>
                <w:sz w:val="16"/>
              </w:rPr>
              <w:t>5</w:t>
            </w:r>
          </w:p>
        </w:tc>
        <w:tc>
          <w:tcPr>
            <w:tcW w:w="1271" w:type="dxa"/>
          </w:tcPr>
          <w:p w14:paraId="7062A5C4" w14:textId="77777777" w:rsidR="00AF38E9" w:rsidRPr="00FC4079" w:rsidRDefault="00AF38E9" w:rsidP="00AF38E9">
            <w:pPr>
              <w:spacing w:line="240" w:lineRule="auto"/>
              <w:rPr>
                <w:sz w:val="16"/>
              </w:rPr>
            </w:pPr>
          </w:p>
        </w:tc>
        <w:tc>
          <w:tcPr>
            <w:tcW w:w="534" w:type="dxa"/>
          </w:tcPr>
          <w:p w14:paraId="137E361C" w14:textId="77777777" w:rsidR="00AF38E9" w:rsidRPr="00FC4079" w:rsidRDefault="00AF38E9" w:rsidP="00AF38E9">
            <w:pPr>
              <w:spacing w:line="240" w:lineRule="auto"/>
              <w:rPr>
                <w:sz w:val="16"/>
              </w:rPr>
            </w:pPr>
            <w:r w:rsidRPr="00FC4079">
              <w:rPr>
                <w:sz w:val="16"/>
              </w:rPr>
              <w:t>60</w:t>
            </w:r>
          </w:p>
        </w:tc>
        <w:tc>
          <w:tcPr>
            <w:tcW w:w="534" w:type="dxa"/>
          </w:tcPr>
          <w:p w14:paraId="6BEE84D8" w14:textId="77777777" w:rsidR="00AF38E9" w:rsidRPr="00FC4079" w:rsidRDefault="00AF38E9" w:rsidP="00AF38E9">
            <w:pPr>
              <w:spacing w:line="240" w:lineRule="auto"/>
              <w:rPr>
                <w:sz w:val="16"/>
              </w:rPr>
            </w:pPr>
          </w:p>
        </w:tc>
        <w:tc>
          <w:tcPr>
            <w:tcW w:w="864" w:type="dxa"/>
          </w:tcPr>
          <w:p w14:paraId="386B46E8" w14:textId="77777777" w:rsidR="00AF38E9" w:rsidRPr="00FC4079" w:rsidRDefault="00AF38E9" w:rsidP="00AF38E9">
            <w:pPr>
              <w:spacing w:line="240" w:lineRule="auto"/>
              <w:rPr>
                <w:sz w:val="16"/>
              </w:rPr>
            </w:pPr>
          </w:p>
        </w:tc>
      </w:tr>
      <w:tr w:rsidR="00FC4079" w:rsidRPr="00FC4079" w14:paraId="0AF6FEBD" w14:textId="77777777" w:rsidTr="00FC4079">
        <w:tc>
          <w:tcPr>
            <w:tcW w:w="1353" w:type="dxa"/>
          </w:tcPr>
          <w:p w14:paraId="474C40D4" w14:textId="77777777" w:rsidR="00AF38E9" w:rsidRPr="00FC4079" w:rsidRDefault="00AF38E9" w:rsidP="00AF38E9">
            <w:pPr>
              <w:spacing w:line="240" w:lineRule="auto"/>
              <w:rPr>
                <w:sz w:val="16"/>
              </w:rPr>
            </w:pPr>
            <w:r w:rsidRPr="00FC4079">
              <w:rPr>
                <w:sz w:val="16"/>
              </w:rPr>
              <w:t>Carvedilol</w:t>
            </w:r>
          </w:p>
        </w:tc>
        <w:tc>
          <w:tcPr>
            <w:tcW w:w="2023" w:type="dxa"/>
          </w:tcPr>
          <w:p w14:paraId="535FDCE8" w14:textId="77777777" w:rsidR="00AF38E9" w:rsidRPr="00FC4079" w:rsidRDefault="00AF38E9" w:rsidP="00AF38E9">
            <w:pPr>
              <w:spacing w:line="240" w:lineRule="auto"/>
              <w:rPr>
                <w:sz w:val="16"/>
              </w:rPr>
            </w:pPr>
            <w:r w:rsidRPr="00FC4079">
              <w:rPr>
                <w:sz w:val="16"/>
              </w:rPr>
              <w:t>Tablet 6.25 mg</w:t>
            </w:r>
          </w:p>
        </w:tc>
        <w:tc>
          <w:tcPr>
            <w:tcW w:w="953" w:type="dxa"/>
          </w:tcPr>
          <w:p w14:paraId="1FAA8C98" w14:textId="77777777" w:rsidR="00AF38E9" w:rsidRPr="00FC4079" w:rsidRDefault="00AF38E9" w:rsidP="00AF38E9">
            <w:pPr>
              <w:spacing w:line="240" w:lineRule="auto"/>
              <w:rPr>
                <w:sz w:val="16"/>
              </w:rPr>
            </w:pPr>
            <w:r w:rsidRPr="00FC4079">
              <w:rPr>
                <w:sz w:val="16"/>
              </w:rPr>
              <w:t>Oral</w:t>
            </w:r>
          </w:p>
        </w:tc>
        <w:tc>
          <w:tcPr>
            <w:tcW w:w="1440" w:type="dxa"/>
          </w:tcPr>
          <w:p w14:paraId="6CE074AA" w14:textId="77777777" w:rsidR="00AF38E9" w:rsidRPr="00FC4079" w:rsidRDefault="00AF38E9" w:rsidP="00AF38E9">
            <w:pPr>
              <w:spacing w:line="240" w:lineRule="auto"/>
              <w:rPr>
                <w:sz w:val="16"/>
              </w:rPr>
            </w:pPr>
            <w:r w:rsidRPr="00FC4079">
              <w:rPr>
                <w:sz w:val="16"/>
              </w:rPr>
              <w:t>Vedilol 6.25</w:t>
            </w:r>
          </w:p>
        </w:tc>
        <w:tc>
          <w:tcPr>
            <w:tcW w:w="534" w:type="dxa"/>
          </w:tcPr>
          <w:p w14:paraId="79E8889A" w14:textId="77777777" w:rsidR="00AF38E9" w:rsidRPr="00FC4079" w:rsidRDefault="00AF38E9" w:rsidP="00AF38E9">
            <w:pPr>
              <w:spacing w:line="240" w:lineRule="auto"/>
              <w:rPr>
                <w:sz w:val="16"/>
              </w:rPr>
            </w:pPr>
            <w:r w:rsidRPr="00FC4079">
              <w:rPr>
                <w:sz w:val="16"/>
              </w:rPr>
              <w:t>RW</w:t>
            </w:r>
          </w:p>
        </w:tc>
        <w:tc>
          <w:tcPr>
            <w:tcW w:w="633" w:type="dxa"/>
          </w:tcPr>
          <w:p w14:paraId="68CD7D0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430E00" w14:textId="77777777" w:rsidR="00AF38E9" w:rsidRPr="00FC4079" w:rsidRDefault="00AF38E9" w:rsidP="00AF38E9">
            <w:pPr>
              <w:spacing w:line="240" w:lineRule="auto"/>
              <w:rPr>
                <w:sz w:val="16"/>
              </w:rPr>
            </w:pPr>
            <w:r w:rsidRPr="00FC4079">
              <w:rPr>
                <w:sz w:val="16"/>
              </w:rPr>
              <w:t>C14251 C14270</w:t>
            </w:r>
          </w:p>
        </w:tc>
        <w:tc>
          <w:tcPr>
            <w:tcW w:w="1728" w:type="dxa"/>
          </w:tcPr>
          <w:p w14:paraId="5D7CEB44" w14:textId="77777777" w:rsidR="00AF38E9" w:rsidRPr="00FC4079" w:rsidRDefault="00AF38E9" w:rsidP="00AF38E9">
            <w:pPr>
              <w:spacing w:line="240" w:lineRule="auto"/>
              <w:rPr>
                <w:sz w:val="16"/>
              </w:rPr>
            </w:pPr>
            <w:r w:rsidRPr="00FC4079">
              <w:rPr>
                <w:sz w:val="16"/>
              </w:rPr>
              <w:t>P14251 P14270</w:t>
            </w:r>
          </w:p>
        </w:tc>
        <w:tc>
          <w:tcPr>
            <w:tcW w:w="682" w:type="dxa"/>
          </w:tcPr>
          <w:p w14:paraId="1C5A84AB" w14:textId="77777777" w:rsidR="00AF38E9" w:rsidRPr="00FC4079" w:rsidRDefault="00AF38E9" w:rsidP="00AF38E9">
            <w:pPr>
              <w:spacing w:line="240" w:lineRule="auto"/>
              <w:rPr>
                <w:sz w:val="16"/>
              </w:rPr>
            </w:pPr>
            <w:r w:rsidRPr="00FC4079">
              <w:rPr>
                <w:sz w:val="16"/>
              </w:rPr>
              <w:t>120</w:t>
            </w:r>
          </w:p>
        </w:tc>
        <w:tc>
          <w:tcPr>
            <w:tcW w:w="682" w:type="dxa"/>
          </w:tcPr>
          <w:p w14:paraId="57A05C5A" w14:textId="77777777" w:rsidR="00AF38E9" w:rsidRPr="00FC4079" w:rsidRDefault="00AF38E9" w:rsidP="00AF38E9">
            <w:pPr>
              <w:spacing w:line="240" w:lineRule="auto"/>
              <w:rPr>
                <w:sz w:val="16"/>
              </w:rPr>
            </w:pPr>
            <w:r w:rsidRPr="00FC4079">
              <w:rPr>
                <w:sz w:val="16"/>
              </w:rPr>
              <w:t>5</w:t>
            </w:r>
          </w:p>
        </w:tc>
        <w:tc>
          <w:tcPr>
            <w:tcW w:w="1271" w:type="dxa"/>
          </w:tcPr>
          <w:p w14:paraId="3E03C66E" w14:textId="77777777" w:rsidR="00AF38E9" w:rsidRPr="00FC4079" w:rsidRDefault="00AF38E9" w:rsidP="00AF38E9">
            <w:pPr>
              <w:spacing w:line="240" w:lineRule="auto"/>
              <w:rPr>
                <w:sz w:val="16"/>
              </w:rPr>
            </w:pPr>
          </w:p>
        </w:tc>
        <w:tc>
          <w:tcPr>
            <w:tcW w:w="534" w:type="dxa"/>
          </w:tcPr>
          <w:p w14:paraId="31E04CB8" w14:textId="77777777" w:rsidR="00AF38E9" w:rsidRPr="00FC4079" w:rsidRDefault="00AF38E9" w:rsidP="00AF38E9">
            <w:pPr>
              <w:spacing w:line="240" w:lineRule="auto"/>
              <w:rPr>
                <w:sz w:val="16"/>
              </w:rPr>
            </w:pPr>
            <w:r w:rsidRPr="00FC4079">
              <w:rPr>
                <w:sz w:val="16"/>
              </w:rPr>
              <w:t>60</w:t>
            </w:r>
          </w:p>
        </w:tc>
        <w:tc>
          <w:tcPr>
            <w:tcW w:w="534" w:type="dxa"/>
          </w:tcPr>
          <w:p w14:paraId="04EBF1C2" w14:textId="77777777" w:rsidR="00AF38E9" w:rsidRPr="00FC4079" w:rsidRDefault="00AF38E9" w:rsidP="00AF38E9">
            <w:pPr>
              <w:spacing w:line="240" w:lineRule="auto"/>
              <w:rPr>
                <w:sz w:val="16"/>
              </w:rPr>
            </w:pPr>
          </w:p>
        </w:tc>
        <w:tc>
          <w:tcPr>
            <w:tcW w:w="864" w:type="dxa"/>
          </w:tcPr>
          <w:p w14:paraId="6AA65AD1" w14:textId="77777777" w:rsidR="00AF38E9" w:rsidRPr="00FC4079" w:rsidRDefault="00AF38E9" w:rsidP="00AF38E9">
            <w:pPr>
              <w:spacing w:line="240" w:lineRule="auto"/>
              <w:rPr>
                <w:sz w:val="16"/>
              </w:rPr>
            </w:pPr>
          </w:p>
        </w:tc>
      </w:tr>
      <w:tr w:rsidR="00FC4079" w:rsidRPr="00FC4079" w14:paraId="2791236B" w14:textId="77777777" w:rsidTr="00FC4079">
        <w:tc>
          <w:tcPr>
            <w:tcW w:w="1353" w:type="dxa"/>
          </w:tcPr>
          <w:p w14:paraId="409740F9" w14:textId="77777777" w:rsidR="00AF38E9" w:rsidRPr="00FC4079" w:rsidRDefault="00AF38E9" w:rsidP="00AF38E9">
            <w:pPr>
              <w:spacing w:line="240" w:lineRule="auto"/>
              <w:rPr>
                <w:sz w:val="16"/>
              </w:rPr>
            </w:pPr>
            <w:r w:rsidRPr="00FC4079">
              <w:rPr>
                <w:sz w:val="16"/>
              </w:rPr>
              <w:t>Carvedilol</w:t>
            </w:r>
          </w:p>
        </w:tc>
        <w:tc>
          <w:tcPr>
            <w:tcW w:w="2023" w:type="dxa"/>
          </w:tcPr>
          <w:p w14:paraId="05A45FA9" w14:textId="77777777" w:rsidR="00AF38E9" w:rsidRPr="00FC4079" w:rsidRDefault="00AF38E9" w:rsidP="00AF38E9">
            <w:pPr>
              <w:spacing w:line="240" w:lineRule="auto"/>
              <w:rPr>
                <w:sz w:val="16"/>
              </w:rPr>
            </w:pPr>
            <w:r w:rsidRPr="00FC4079">
              <w:rPr>
                <w:sz w:val="16"/>
              </w:rPr>
              <w:t>Tablet 6.25 mg</w:t>
            </w:r>
          </w:p>
        </w:tc>
        <w:tc>
          <w:tcPr>
            <w:tcW w:w="953" w:type="dxa"/>
          </w:tcPr>
          <w:p w14:paraId="0DF689A6" w14:textId="77777777" w:rsidR="00AF38E9" w:rsidRPr="00FC4079" w:rsidRDefault="00AF38E9" w:rsidP="00AF38E9">
            <w:pPr>
              <w:spacing w:line="240" w:lineRule="auto"/>
              <w:rPr>
                <w:sz w:val="16"/>
              </w:rPr>
            </w:pPr>
            <w:r w:rsidRPr="00FC4079">
              <w:rPr>
                <w:sz w:val="16"/>
              </w:rPr>
              <w:t>Oral</w:t>
            </w:r>
          </w:p>
        </w:tc>
        <w:tc>
          <w:tcPr>
            <w:tcW w:w="1440" w:type="dxa"/>
          </w:tcPr>
          <w:p w14:paraId="460B6212" w14:textId="77777777" w:rsidR="00AF38E9" w:rsidRPr="00FC4079" w:rsidRDefault="00AF38E9" w:rsidP="00AF38E9">
            <w:pPr>
              <w:spacing w:line="240" w:lineRule="auto"/>
              <w:rPr>
                <w:sz w:val="16"/>
              </w:rPr>
            </w:pPr>
            <w:r w:rsidRPr="00FC4079">
              <w:rPr>
                <w:sz w:val="16"/>
              </w:rPr>
              <w:t>Volirop 6.25</w:t>
            </w:r>
          </w:p>
        </w:tc>
        <w:tc>
          <w:tcPr>
            <w:tcW w:w="534" w:type="dxa"/>
          </w:tcPr>
          <w:p w14:paraId="3DBE324B" w14:textId="77777777" w:rsidR="00AF38E9" w:rsidRPr="00FC4079" w:rsidRDefault="00AF38E9" w:rsidP="00AF38E9">
            <w:pPr>
              <w:spacing w:line="240" w:lineRule="auto"/>
              <w:rPr>
                <w:sz w:val="16"/>
              </w:rPr>
            </w:pPr>
            <w:r w:rsidRPr="00FC4079">
              <w:rPr>
                <w:sz w:val="16"/>
              </w:rPr>
              <w:t>ZS</w:t>
            </w:r>
          </w:p>
        </w:tc>
        <w:tc>
          <w:tcPr>
            <w:tcW w:w="633" w:type="dxa"/>
          </w:tcPr>
          <w:p w14:paraId="449C34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9110A6" w14:textId="77777777" w:rsidR="00AF38E9" w:rsidRPr="00FC4079" w:rsidRDefault="00AF38E9" w:rsidP="00AF38E9">
            <w:pPr>
              <w:spacing w:line="240" w:lineRule="auto"/>
              <w:rPr>
                <w:sz w:val="16"/>
              </w:rPr>
            </w:pPr>
            <w:r w:rsidRPr="00FC4079">
              <w:rPr>
                <w:sz w:val="16"/>
              </w:rPr>
              <w:t>C5324 C5394</w:t>
            </w:r>
          </w:p>
        </w:tc>
        <w:tc>
          <w:tcPr>
            <w:tcW w:w="1728" w:type="dxa"/>
          </w:tcPr>
          <w:p w14:paraId="533893BC" w14:textId="77777777" w:rsidR="00AF38E9" w:rsidRPr="00FC4079" w:rsidRDefault="00AF38E9" w:rsidP="00AF38E9">
            <w:pPr>
              <w:spacing w:line="240" w:lineRule="auto"/>
              <w:rPr>
                <w:sz w:val="16"/>
              </w:rPr>
            </w:pPr>
            <w:r w:rsidRPr="00FC4079">
              <w:rPr>
                <w:sz w:val="16"/>
              </w:rPr>
              <w:t>P5324 P5394</w:t>
            </w:r>
          </w:p>
        </w:tc>
        <w:tc>
          <w:tcPr>
            <w:tcW w:w="682" w:type="dxa"/>
          </w:tcPr>
          <w:p w14:paraId="3C886E8F" w14:textId="77777777" w:rsidR="00AF38E9" w:rsidRPr="00FC4079" w:rsidRDefault="00AF38E9" w:rsidP="00AF38E9">
            <w:pPr>
              <w:spacing w:line="240" w:lineRule="auto"/>
              <w:rPr>
                <w:sz w:val="16"/>
              </w:rPr>
            </w:pPr>
            <w:r w:rsidRPr="00FC4079">
              <w:rPr>
                <w:sz w:val="16"/>
              </w:rPr>
              <w:t>60</w:t>
            </w:r>
          </w:p>
        </w:tc>
        <w:tc>
          <w:tcPr>
            <w:tcW w:w="682" w:type="dxa"/>
          </w:tcPr>
          <w:p w14:paraId="590646EE" w14:textId="77777777" w:rsidR="00AF38E9" w:rsidRPr="00FC4079" w:rsidRDefault="00AF38E9" w:rsidP="00AF38E9">
            <w:pPr>
              <w:spacing w:line="240" w:lineRule="auto"/>
              <w:rPr>
                <w:sz w:val="16"/>
              </w:rPr>
            </w:pPr>
            <w:r w:rsidRPr="00FC4079">
              <w:rPr>
                <w:sz w:val="16"/>
              </w:rPr>
              <w:t>5</w:t>
            </w:r>
          </w:p>
        </w:tc>
        <w:tc>
          <w:tcPr>
            <w:tcW w:w="1271" w:type="dxa"/>
          </w:tcPr>
          <w:p w14:paraId="60DBF046" w14:textId="77777777" w:rsidR="00AF38E9" w:rsidRPr="00FC4079" w:rsidRDefault="00AF38E9" w:rsidP="00AF38E9">
            <w:pPr>
              <w:spacing w:line="240" w:lineRule="auto"/>
              <w:rPr>
                <w:sz w:val="16"/>
              </w:rPr>
            </w:pPr>
          </w:p>
        </w:tc>
        <w:tc>
          <w:tcPr>
            <w:tcW w:w="534" w:type="dxa"/>
          </w:tcPr>
          <w:p w14:paraId="709DA922" w14:textId="77777777" w:rsidR="00AF38E9" w:rsidRPr="00FC4079" w:rsidRDefault="00AF38E9" w:rsidP="00AF38E9">
            <w:pPr>
              <w:spacing w:line="240" w:lineRule="auto"/>
              <w:rPr>
                <w:sz w:val="16"/>
              </w:rPr>
            </w:pPr>
            <w:r w:rsidRPr="00FC4079">
              <w:rPr>
                <w:sz w:val="16"/>
              </w:rPr>
              <w:t>60</w:t>
            </w:r>
          </w:p>
        </w:tc>
        <w:tc>
          <w:tcPr>
            <w:tcW w:w="534" w:type="dxa"/>
          </w:tcPr>
          <w:p w14:paraId="6B6E7948" w14:textId="77777777" w:rsidR="00AF38E9" w:rsidRPr="00FC4079" w:rsidRDefault="00AF38E9" w:rsidP="00AF38E9">
            <w:pPr>
              <w:spacing w:line="240" w:lineRule="auto"/>
              <w:rPr>
                <w:sz w:val="16"/>
              </w:rPr>
            </w:pPr>
          </w:p>
        </w:tc>
        <w:tc>
          <w:tcPr>
            <w:tcW w:w="864" w:type="dxa"/>
          </w:tcPr>
          <w:p w14:paraId="082FA9C8" w14:textId="77777777" w:rsidR="00AF38E9" w:rsidRPr="00FC4079" w:rsidRDefault="00AF38E9" w:rsidP="00AF38E9">
            <w:pPr>
              <w:spacing w:line="240" w:lineRule="auto"/>
              <w:rPr>
                <w:sz w:val="16"/>
              </w:rPr>
            </w:pPr>
          </w:p>
        </w:tc>
      </w:tr>
      <w:tr w:rsidR="00FC4079" w:rsidRPr="00FC4079" w14:paraId="0B3F460A" w14:textId="77777777" w:rsidTr="00FC4079">
        <w:tc>
          <w:tcPr>
            <w:tcW w:w="1353" w:type="dxa"/>
          </w:tcPr>
          <w:p w14:paraId="06087779" w14:textId="77777777" w:rsidR="00AF38E9" w:rsidRPr="00FC4079" w:rsidRDefault="00AF38E9" w:rsidP="00AF38E9">
            <w:pPr>
              <w:spacing w:line="240" w:lineRule="auto"/>
              <w:rPr>
                <w:sz w:val="16"/>
              </w:rPr>
            </w:pPr>
            <w:r w:rsidRPr="00FC4079">
              <w:rPr>
                <w:sz w:val="16"/>
              </w:rPr>
              <w:t>Carvedilol</w:t>
            </w:r>
          </w:p>
        </w:tc>
        <w:tc>
          <w:tcPr>
            <w:tcW w:w="2023" w:type="dxa"/>
          </w:tcPr>
          <w:p w14:paraId="0DDC07E5" w14:textId="77777777" w:rsidR="00AF38E9" w:rsidRPr="00FC4079" w:rsidRDefault="00AF38E9" w:rsidP="00AF38E9">
            <w:pPr>
              <w:spacing w:line="240" w:lineRule="auto"/>
              <w:rPr>
                <w:sz w:val="16"/>
              </w:rPr>
            </w:pPr>
            <w:r w:rsidRPr="00FC4079">
              <w:rPr>
                <w:sz w:val="16"/>
              </w:rPr>
              <w:t>Tablet 6.25 mg</w:t>
            </w:r>
          </w:p>
        </w:tc>
        <w:tc>
          <w:tcPr>
            <w:tcW w:w="953" w:type="dxa"/>
          </w:tcPr>
          <w:p w14:paraId="4D2792BD" w14:textId="77777777" w:rsidR="00AF38E9" w:rsidRPr="00FC4079" w:rsidRDefault="00AF38E9" w:rsidP="00AF38E9">
            <w:pPr>
              <w:spacing w:line="240" w:lineRule="auto"/>
              <w:rPr>
                <w:sz w:val="16"/>
              </w:rPr>
            </w:pPr>
            <w:r w:rsidRPr="00FC4079">
              <w:rPr>
                <w:sz w:val="16"/>
              </w:rPr>
              <w:t>Oral</w:t>
            </w:r>
          </w:p>
        </w:tc>
        <w:tc>
          <w:tcPr>
            <w:tcW w:w="1440" w:type="dxa"/>
          </w:tcPr>
          <w:p w14:paraId="02353F7F" w14:textId="77777777" w:rsidR="00AF38E9" w:rsidRPr="00FC4079" w:rsidRDefault="00AF38E9" w:rsidP="00AF38E9">
            <w:pPr>
              <w:spacing w:line="240" w:lineRule="auto"/>
              <w:rPr>
                <w:sz w:val="16"/>
              </w:rPr>
            </w:pPr>
            <w:r w:rsidRPr="00FC4079">
              <w:rPr>
                <w:sz w:val="16"/>
              </w:rPr>
              <w:t>Volirop 6.25</w:t>
            </w:r>
          </w:p>
        </w:tc>
        <w:tc>
          <w:tcPr>
            <w:tcW w:w="534" w:type="dxa"/>
          </w:tcPr>
          <w:p w14:paraId="4FD18EA7" w14:textId="77777777" w:rsidR="00AF38E9" w:rsidRPr="00FC4079" w:rsidRDefault="00AF38E9" w:rsidP="00AF38E9">
            <w:pPr>
              <w:spacing w:line="240" w:lineRule="auto"/>
              <w:rPr>
                <w:sz w:val="16"/>
              </w:rPr>
            </w:pPr>
            <w:r w:rsidRPr="00FC4079">
              <w:rPr>
                <w:sz w:val="16"/>
              </w:rPr>
              <w:t>ZS</w:t>
            </w:r>
          </w:p>
        </w:tc>
        <w:tc>
          <w:tcPr>
            <w:tcW w:w="633" w:type="dxa"/>
          </w:tcPr>
          <w:p w14:paraId="355A7A4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10FB6F" w14:textId="77777777" w:rsidR="00AF38E9" w:rsidRPr="00FC4079" w:rsidRDefault="00AF38E9" w:rsidP="00AF38E9">
            <w:pPr>
              <w:spacing w:line="240" w:lineRule="auto"/>
              <w:rPr>
                <w:sz w:val="16"/>
              </w:rPr>
            </w:pPr>
            <w:r w:rsidRPr="00FC4079">
              <w:rPr>
                <w:sz w:val="16"/>
              </w:rPr>
              <w:t>C14251 C14270</w:t>
            </w:r>
          </w:p>
        </w:tc>
        <w:tc>
          <w:tcPr>
            <w:tcW w:w="1728" w:type="dxa"/>
          </w:tcPr>
          <w:p w14:paraId="058AB9C7" w14:textId="77777777" w:rsidR="00AF38E9" w:rsidRPr="00FC4079" w:rsidRDefault="00AF38E9" w:rsidP="00AF38E9">
            <w:pPr>
              <w:spacing w:line="240" w:lineRule="auto"/>
              <w:rPr>
                <w:sz w:val="16"/>
              </w:rPr>
            </w:pPr>
            <w:r w:rsidRPr="00FC4079">
              <w:rPr>
                <w:sz w:val="16"/>
              </w:rPr>
              <w:t>P14251 P14270</w:t>
            </w:r>
          </w:p>
        </w:tc>
        <w:tc>
          <w:tcPr>
            <w:tcW w:w="682" w:type="dxa"/>
          </w:tcPr>
          <w:p w14:paraId="3605C2DD" w14:textId="77777777" w:rsidR="00AF38E9" w:rsidRPr="00FC4079" w:rsidRDefault="00AF38E9" w:rsidP="00AF38E9">
            <w:pPr>
              <w:spacing w:line="240" w:lineRule="auto"/>
              <w:rPr>
                <w:sz w:val="16"/>
              </w:rPr>
            </w:pPr>
            <w:r w:rsidRPr="00FC4079">
              <w:rPr>
                <w:sz w:val="16"/>
              </w:rPr>
              <w:t>120</w:t>
            </w:r>
          </w:p>
        </w:tc>
        <w:tc>
          <w:tcPr>
            <w:tcW w:w="682" w:type="dxa"/>
          </w:tcPr>
          <w:p w14:paraId="16115B46" w14:textId="77777777" w:rsidR="00AF38E9" w:rsidRPr="00FC4079" w:rsidRDefault="00AF38E9" w:rsidP="00AF38E9">
            <w:pPr>
              <w:spacing w:line="240" w:lineRule="auto"/>
              <w:rPr>
                <w:sz w:val="16"/>
              </w:rPr>
            </w:pPr>
            <w:r w:rsidRPr="00FC4079">
              <w:rPr>
                <w:sz w:val="16"/>
              </w:rPr>
              <w:t>5</w:t>
            </w:r>
          </w:p>
        </w:tc>
        <w:tc>
          <w:tcPr>
            <w:tcW w:w="1271" w:type="dxa"/>
          </w:tcPr>
          <w:p w14:paraId="32E74EBE" w14:textId="77777777" w:rsidR="00AF38E9" w:rsidRPr="00FC4079" w:rsidRDefault="00AF38E9" w:rsidP="00AF38E9">
            <w:pPr>
              <w:spacing w:line="240" w:lineRule="auto"/>
              <w:rPr>
                <w:sz w:val="16"/>
              </w:rPr>
            </w:pPr>
          </w:p>
        </w:tc>
        <w:tc>
          <w:tcPr>
            <w:tcW w:w="534" w:type="dxa"/>
          </w:tcPr>
          <w:p w14:paraId="6EC49F58" w14:textId="77777777" w:rsidR="00AF38E9" w:rsidRPr="00FC4079" w:rsidRDefault="00AF38E9" w:rsidP="00AF38E9">
            <w:pPr>
              <w:spacing w:line="240" w:lineRule="auto"/>
              <w:rPr>
                <w:sz w:val="16"/>
              </w:rPr>
            </w:pPr>
            <w:r w:rsidRPr="00FC4079">
              <w:rPr>
                <w:sz w:val="16"/>
              </w:rPr>
              <w:t>60</w:t>
            </w:r>
          </w:p>
        </w:tc>
        <w:tc>
          <w:tcPr>
            <w:tcW w:w="534" w:type="dxa"/>
          </w:tcPr>
          <w:p w14:paraId="0821E863" w14:textId="77777777" w:rsidR="00AF38E9" w:rsidRPr="00FC4079" w:rsidRDefault="00AF38E9" w:rsidP="00AF38E9">
            <w:pPr>
              <w:spacing w:line="240" w:lineRule="auto"/>
              <w:rPr>
                <w:sz w:val="16"/>
              </w:rPr>
            </w:pPr>
          </w:p>
        </w:tc>
        <w:tc>
          <w:tcPr>
            <w:tcW w:w="864" w:type="dxa"/>
          </w:tcPr>
          <w:p w14:paraId="17DCC35B" w14:textId="77777777" w:rsidR="00AF38E9" w:rsidRPr="00FC4079" w:rsidRDefault="00AF38E9" w:rsidP="00AF38E9">
            <w:pPr>
              <w:spacing w:line="240" w:lineRule="auto"/>
              <w:rPr>
                <w:sz w:val="16"/>
              </w:rPr>
            </w:pPr>
          </w:p>
        </w:tc>
      </w:tr>
      <w:tr w:rsidR="00FC4079" w:rsidRPr="00FC4079" w14:paraId="5CCBE22B" w14:textId="77777777" w:rsidTr="00FC4079">
        <w:tc>
          <w:tcPr>
            <w:tcW w:w="1353" w:type="dxa"/>
          </w:tcPr>
          <w:p w14:paraId="156EA828" w14:textId="77777777" w:rsidR="00AF38E9" w:rsidRPr="00FC4079" w:rsidRDefault="00AF38E9" w:rsidP="00AF38E9">
            <w:pPr>
              <w:spacing w:line="240" w:lineRule="auto"/>
              <w:rPr>
                <w:sz w:val="16"/>
              </w:rPr>
            </w:pPr>
            <w:r w:rsidRPr="00FC4079">
              <w:rPr>
                <w:sz w:val="16"/>
              </w:rPr>
              <w:t>Carvedilol</w:t>
            </w:r>
          </w:p>
        </w:tc>
        <w:tc>
          <w:tcPr>
            <w:tcW w:w="2023" w:type="dxa"/>
          </w:tcPr>
          <w:p w14:paraId="5135B4B0" w14:textId="77777777" w:rsidR="00AF38E9" w:rsidRPr="00FC4079" w:rsidRDefault="00AF38E9" w:rsidP="00AF38E9">
            <w:pPr>
              <w:spacing w:line="240" w:lineRule="auto"/>
              <w:rPr>
                <w:sz w:val="16"/>
              </w:rPr>
            </w:pPr>
            <w:r w:rsidRPr="00FC4079">
              <w:rPr>
                <w:sz w:val="16"/>
              </w:rPr>
              <w:t>Tablet 12.5 mg</w:t>
            </w:r>
          </w:p>
        </w:tc>
        <w:tc>
          <w:tcPr>
            <w:tcW w:w="953" w:type="dxa"/>
          </w:tcPr>
          <w:p w14:paraId="14619995" w14:textId="77777777" w:rsidR="00AF38E9" w:rsidRPr="00FC4079" w:rsidRDefault="00AF38E9" w:rsidP="00AF38E9">
            <w:pPr>
              <w:spacing w:line="240" w:lineRule="auto"/>
              <w:rPr>
                <w:sz w:val="16"/>
              </w:rPr>
            </w:pPr>
            <w:r w:rsidRPr="00FC4079">
              <w:rPr>
                <w:sz w:val="16"/>
              </w:rPr>
              <w:t>Oral</w:t>
            </w:r>
          </w:p>
        </w:tc>
        <w:tc>
          <w:tcPr>
            <w:tcW w:w="1440" w:type="dxa"/>
          </w:tcPr>
          <w:p w14:paraId="7F4DB434" w14:textId="77777777" w:rsidR="00AF38E9" w:rsidRPr="00FC4079" w:rsidRDefault="00AF38E9" w:rsidP="00AF38E9">
            <w:pPr>
              <w:spacing w:line="240" w:lineRule="auto"/>
              <w:rPr>
                <w:sz w:val="16"/>
              </w:rPr>
            </w:pPr>
            <w:r w:rsidRPr="00FC4079">
              <w:rPr>
                <w:sz w:val="16"/>
              </w:rPr>
              <w:t>APO-Carvedilol</w:t>
            </w:r>
          </w:p>
        </w:tc>
        <w:tc>
          <w:tcPr>
            <w:tcW w:w="534" w:type="dxa"/>
          </w:tcPr>
          <w:p w14:paraId="63072F3E" w14:textId="77777777" w:rsidR="00AF38E9" w:rsidRPr="00FC4079" w:rsidRDefault="00AF38E9" w:rsidP="00AF38E9">
            <w:pPr>
              <w:spacing w:line="240" w:lineRule="auto"/>
              <w:rPr>
                <w:sz w:val="16"/>
              </w:rPr>
            </w:pPr>
            <w:r w:rsidRPr="00FC4079">
              <w:rPr>
                <w:sz w:val="16"/>
              </w:rPr>
              <w:t>TX</w:t>
            </w:r>
          </w:p>
        </w:tc>
        <w:tc>
          <w:tcPr>
            <w:tcW w:w="633" w:type="dxa"/>
          </w:tcPr>
          <w:p w14:paraId="25AC3D3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B4F25E" w14:textId="77777777" w:rsidR="00AF38E9" w:rsidRPr="00FC4079" w:rsidRDefault="00AF38E9" w:rsidP="00AF38E9">
            <w:pPr>
              <w:spacing w:line="240" w:lineRule="auto"/>
              <w:rPr>
                <w:sz w:val="16"/>
              </w:rPr>
            </w:pPr>
            <w:r w:rsidRPr="00FC4079">
              <w:rPr>
                <w:sz w:val="16"/>
              </w:rPr>
              <w:t>C5324 C5394</w:t>
            </w:r>
          </w:p>
        </w:tc>
        <w:tc>
          <w:tcPr>
            <w:tcW w:w="1728" w:type="dxa"/>
          </w:tcPr>
          <w:p w14:paraId="47C2F15D" w14:textId="77777777" w:rsidR="00AF38E9" w:rsidRPr="00FC4079" w:rsidRDefault="00AF38E9" w:rsidP="00AF38E9">
            <w:pPr>
              <w:spacing w:line="240" w:lineRule="auto"/>
              <w:rPr>
                <w:sz w:val="16"/>
              </w:rPr>
            </w:pPr>
            <w:r w:rsidRPr="00FC4079">
              <w:rPr>
                <w:sz w:val="16"/>
              </w:rPr>
              <w:t>P5324 P5394</w:t>
            </w:r>
          </w:p>
        </w:tc>
        <w:tc>
          <w:tcPr>
            <w:tcW w:w="682" w:type="dxa"/>
          </w:tcPr>
          <w:p w14:paraId="1CB2683C" w14:textId="77777777" w:rsidR="00AF38E9" w:rsidRPr="00FC4079" w:rsidRDefault="00AF38E9" w:rsidP="00AF38E9">
            <w:pPr>
              <w:spacing w:line="240" w:lineRule="auto"/>
              <w:rPr>
                <w:sz w:val="16"/>
              </w:rPr>
            </w:pPr>
            <w:r w:rsidRPr="00FC4079">
              <w:rPr>
                <w:sz w:val="16"/>
              </w:rPr>
              <w:t>60</w:t>
            </w:r>
          </w:p>
        </w:tc>
        <w:tc>
          <w:tcPr>
            <w:tcW w:w="682" w:type="dxa"/>
          </w:tcPr>
          <w:p w14:paraId="03558B69" w14:textId="77777777" w:rsidR="00AF38E9" w:rsidRPr="00FC4079" w:rsidRDefault="00AF38E9" w:rsidP="00AF38E9">
            <w:pPr>
              <w:spacing w:line="240" w:lineRule="auto"/>
              <w:rPr>
                <w:sz w:val="16"/>
              </w:rPr>
            </w:pPr>
            <w:r w:rsidRPr="00FC4079">
              <w:rPr>
                <w:sz w:val="16"/>
              </w:rPr>
              <w:t>5</w:t>
            </w:r>
          </w:p>
        </w:tc>
        <w:tc>
          <w:tcPr>
            <w:tcW w:w="1271" w:type="dxa"/>
          </w:tcPr>
          <w:p w14:paraId="03D1E4CF" w14:textId="77777777" w:rsidR="00AF38E9" w:rsidRPr="00FC4079" w:rsidRDefault="00AF38E9" w:rsidP="00AF38E9">
            <w:pPr>
              <w:spacing w:line="240" w:lineRule="auto"/>
              <w:rPr>
                <w:sz w:val="16"/>
              </w:rPr>
            </w:pPr>
          </w:p>
        </w:tc>
        <w:tc>
          <w:tcPr>
            <w:tcW w:w="534" w:type="dxa"/>
          </w:tcPr>
          <w:p w14:paraId="26438C61" w14:textId="77777777" w:rsidR="00AF38E9" w:rsidRPr="00FC4079" w:rsidRDefault="00AF38E9" w:rsidP="00AF38E9">
            <w:pPr>
              <w:spacing w:line="240" w:lineRule="auto"/>
              <w:rPr>
                <w:sz w:val="16"/>
              </w:rPr>
            </w:pPr>
            <w:r w:rsidRPr="00FC4079">
              <w:rPr>
                <w:sz w:val="16"/>
              </w:rPr>
              <w:t>60</w:t>
            </w:r>
          </w:p>
        </w:tc>
        <w:tc>
          <w:tcPr>
            <w:tcW w:w="534" w:type="dxa"/>
          </w:tcPr>
          <w:p w14:paraId="086D1B0A" w14:textId="77777777" w:rsidR="00AF38E9" w:rsidRPr="00FC4079" w:rsidRDefault="00AF38E9" w:rsidP="00AF38E9">
            <w:pPr>
              <w:spacing w:line="240" w:lineRule="auto"/>
              <w:rPr>
                <w:sz w:val="16"/>
              </w:rPr>
            </w:pPr>
          </w:p>
        </w:tc>
        <w:tc>
          <w:tcPr>
            <w:tcW w:w="864" w:type="dxa"/>
          </w:tcPr>
          <w:p w14:paraId="5CB31224" w14:textId="77777777" w:rsidR="00AF38E9" w:rsidRPr="00FC4079" w:rsidRDefault="00AF38E9" w:rsidP="00AF38E9">
            <w:pPr>
              <w:spacing w:line="240" w:lineRule="auto"/>
              <w:rPr>
                <w:sz w:val="16"/>
              </w:rPr>
            </w:pPr>
          </w:p>
        </w:tc>
      </w:tr>
      <w:tr w:rsidR="00FC4079" w:rsidRPr="00FC4079" w14:paraId="6C9ED5CE" w14:textId="77777777" w:rsidTr="00FC4079">
        <w:tc>
          <w:tcPr>
            <w:tcW w:w="1353" w:type="dxa"/>
          </w:tcPr>
          <w:p w14:paraId="14B06577" w14:textId="77777777" w:rsidR="00AF38E9" w:rsidRPr="00FC4079" w:rsidRDefault="00AF38E9" w:rsidP="00AF38E9">
            <w:pPr>
              <w:spacing w:line="240" w:lineRule="auto"/>
              <w:rPr>
                <w:sz w:val="16"/>
              </w:rPr>
            </w:pPr>
            <w:r w:rsidRPr="00FC4079">
              <w:rPr>
                <w:sz w:val="16"/>
              </w:rPr>
              <w:t>Carvedilol</w:t>
            </w:r>
          </w:p>
        </w:tc>
        <w:tc>
          <w:tcPr>
            <w:tcW w:w="2023" w:type="dxa"/>
          </w:tcPr>
          <w:p w14:paraId="4E31318A" w14:textId="77777777" w:rsidR="00AF38E9" w:rsidRPr="00FC4079" w:rsidRDefault="00AF38E9" w:rsidP="00AF38E9">
            <w:pPr>
              <w:spacing w:line="240" w:lineRule="auto"/>
              <w:rPr>
                <w:sz w:val="16"/>
              </w:rPr>
            </w:pPr>
            <w:r w:rsidRPr="00FC4079">
              <w:rPr>
                <w:sz w:val="16"/>
              </w:rPr>
              <w:t>Tablet 12.5 mg</w:t>
            </w:r>
          </w:p>
        </w:tc>
        <w:tc>
          <w:tcPr>
            <w:tcW w:w="953" w:type="dxa"/>
          </w:tcPr>
          <w:p w14:paraId="50465486" w14:textId="77777777" w:rsidR="00AF38E9" w:rsidRPr="00FC4079" w:rsidRDefault="00AF38E9" w:rsidP="00AF38E9">
            <w:pPr>
              <w:spacing w:line="240" w:lineRule="auto"/>
              <w:rPr>
                <w:sz w:val="16"/>
              </w:rPr>
            </w:pPr>
            <w:r w:rsidRPr="00FC4079">
              <w:rPr>
                <w:sz w:val="16"/>
              </w:rPr>
              <w:t>Oral</w:t>
            </w:r>
          </w:p>
        </w:tc>
        <w:tc>
          <w:tcPr>
            <w:tcW w:w="1440" w:type="dxa"/>
          </w:tcPr>
          <w:p w14:paraId="352566E8" w14:textId="77777777" w:rsidR="00AF38E9" w:rsidRPr="00FC4079" w:rsidRDefault="00AF38E9" w:rsidP="00AF38E9">
            <w:pPr>
              <w:spacing w:line="240" w:lineRule="auto"/>
              <w:rPr>
                <w:sz w:val="16"/>
              </w:rPr>
            </w:pPr>
            <w:r w:rsidRPr="00FC4079">
              <w:rPr>
                <w:sz w:val="16"/>
              </w:rPr>
              <w:t>APO-Carvedilol</w:t>
            </w:r>
          </w:p>
        </w:tc>
        <w:tc>
          <w:tcPr>
            <w:tcW w:w="534" w:type="dxa"/>
          </w:tcPr>
          <w:p w14:paraId="76E99E08" w14:textId="77777777" w:rsidR="00AF38E9" w:rsidRPr="00FC4079" w:rsidRDefault="00AF38E9" w:rsidP="00AF38E9">
            <w:pPr>
              <w:spacing w:line="240" w:lineRule="auto"/>
              <w:rPr>
                <w:sz w:val="16"/>
              </w:rPr>
            </w:pPr>
            <w:r w:rsidRPr="00FC4079">
              <w:rPr>
                <w:sz w:val="16"/>
              </w:rPr>
              <w:t>TX</w:t>
            </w:r>
          </w:p>
        </w:tc>
        <w:tc>
          <w:tcPr>
            <w:tcW w:w="633" w:type="dxa"/>
          </w:tcPr>
          <w:p w14:paraId="7B608B3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1CAD0EB" w14:textId="77777777" w:rsidR="00AF38E9" w:rsidRPr="00FC4079" w:rsidRDefault="00AF38E9" w:rsidP="00AF38E9">
            <w:pPr>
              <w:spacing w:line="240" w:lineRule="auto"/>
              <w:rPr>
                <w:sz w:val="16"/>
              </w:rPr>
            </w:pPr>
            <w:r w:rsidRPr="00FC4079">
              <w:rPr>
                <w:sz w:val="16"/>
              </w:rPr>
              <w:t>C14251 C14270</w:t>
            </w:r>
          </w:p>
        </w:tc>
        <w:tc>
          <w:tcPr>
            <w:tcW w:w="1728" w:type="dxa"/>
          </w:tcPr>
          <w:p w14:paraId="1CBDA9E7" w14:textId="77777777" w:rsidR="00AF38E9" w:rsidRPr="00FC4079" w:rsidRDefault="00AF38E9" w:rsidP="00AF38E9">
            <w:pPr>
              <w:spacing w:line="240" w:lineRule="auto"/>
              <w:rPr>
                <w:sz w:val="16"/>
              </w:rPr>
            </w:pPr>
            <w:r w:rsidRPr="00FC4079">
              <w:rPr>
                <w:sz w:val="16"/>
              </w:rPr>
              <w:t>P14251 P14270</w:t>
            </w:r>
          </w:p>
        </w:tc>
        <w:tc>
          <w:tcPr>
            <w:tcW w:w="682" w:type="dxa"/>
          </w:tcPr>
          <w:p w14:paraId="332BD74A" w14:textId="77777777" w:rsidR="00AF38E9" w:rsidRPr="00FC4079" w:rsidRDefault="00AF38E9" w:rsidP="00AF38E9">
            <w:pPr>
              <w:spacing w:line="240" w:lineRule="auto"/>
              <w:rPr>
                <w:sz w:val="16"/>
              </w:rPr>
            </w:pPr>
            <w:r w:rsidRPr="00FC4079">
              <w:rPr>
                <w:sz w:val="16"/>
              </w:rPr>
              <w:t>120</w:t>
            </w:r>
          </w:p>
        </w:tc>
        <w:tc>
          <w:tcPr>
            <w:tcW w:w="682" w:type="dxa"/>
          </w:tcPr>
          <w:p w14:paraId="33EEF997" w14:textId="77777777" w:rsidR="00AF38E9" w:rsidRPr="00FC4079" w:rsidRDefault="00AF38E9" w:rsidP="00AF38E9">
            <w:pPr>
              <w:spacing w:line="240" w:lineRule="auto"/>
              <w:rPr>
                <w:sz w:val="16"/>
              </w:rPr>
            </w:pPr>
            <w:r w:rsidRPr="00FC4079">
              <w:rPr>
                <w:sz w:val="16"/>
              </w:rPr>
              <w:t>5</w:t>
            </w:r>
          </w:p>
        </w:tc>
        <w:tc>
          <w:tcPr>
            <w:tcW w:w="1271" w:type="dxa"/>
          </w:tcPr>
          <w:p w14:paraId="71E9E92C" w14:textId="77777777" w:rsidR="00AF38E9" w:rsidRPr="00FC4079" w:rsidRDefault="00AF38E9" w:rsidP="00AF38E9">
            <w:pPr>
              <w:spacing w:line="240" w:lineRule="auto"/>
              <w:rPr>
                <w:sz w:val="16"/>
              </w:rPr>
            </w:pPr>
          </w:p>
        </w:tc>
        <w:tc>
          <w:tcPr>
            <w:tcW w:w="534" w:type="dxa"/>
          </w:tcPr>
          <w:p w14:paraId="35A33C97" w14:textId="77777777" w:rsidR="00AF38E9" w:rsidRPr="00FC4079" w:rsidRDefault="00AF38E9" w:rsidP="00AF38E9">
            <w:pPr>
              <w:spacing w:line="240" w:lineRule="auto"/>
              <w:rPr>
                <w:sz w:val="16"/>
              </w:rPr>
            </w:pPr>
            <w:r w:rsidRPr="00FC4079">
              <w:rPr>
                <w:sz w:val="16"/>
              </w:rPr>
              <w:t>60</w:t>
            </w:r>
          </w:p>
        </w:tc>
        <w:tc>
          <w:tcPr>
            <w:tcW w:w="534" w:type="dxa"/>
          </w:tcPr>
          <w:p w14:paraId="52582D38" w14:textId="77777777" w:rsidR="00AF38E9" w:rsidRPr="00FC4079" w:rsidRDefault="00AF38E9" w:rsidP="00AF38E9">
            <w:pPr>
              <w:spacing w:line="240" w:lineRule="auto"/>
              <w:rPr>
                <w:sz w:val="16"/>
              </w:rPr>
            </w:pPr>
          </w:p>
        </w:tc>
        <w:tc>
          <w:tcPr>
            <w:tcW w:w="864" w:type="dxa"/>
          </w:tcPr>
          <w:p w14:paraId="1BCB984F" w14:textId="77777777" w:rsidR="00AF38E9" w:rsidRPr="00FC4079" w:rsidRDefault="00AF38E9" w:rsidP="00AF38E9">
            <w:pPr>
              <w:spacing w:line="240" w:lineRule="auto"/>
              <w:rPr>
                <w:sz w:val="16"/>
              </w:rPr>
            </w:pPr>
          </w:p>
        </w:tc>
      </w:tr>
      <w:tr w:rsidR="00FC4079" w:rsidRPr="00FC4079" w14:paraId="3828C9FA" w14:textId="77777777" w:rsidTr="00FC4079">
        <w:tc>
          <w:tcPr>
            <w:tcW w:w="1353" w:type="dxa"/>
          </w:tcPr>
          <w:p w14:paraId="247D2823" w14:textId="77777777" w:rsidR="00AF38E9" w:rsidRPr="00FC4079" w:rsidRDefault="00AF38E9" w:rsidP="00AF38E9">
            <w:pPr>
              <w:spacing w:line="240" w:lineRule="auto"/>
              <w:rPr>
                <w:sz w:val="16"/>
              </w:rPr>
            </w:pPr>
            <w:r w:rsidRPr="00FC4079">
              <w:rPr>
                <w:sz w:val="16"/>
              </w:rPr>
              <w:t>Carvedilol</w:t>
            </w:r>
          </w:p>
        </w:tc>
        <w:tc>
          <w:tcPr>
            <w:tcW w:w="2023" w:type="dxa"/>
          </w:tcPr>
          <w:p w14:paraId="70799A8F" w14:textId="77777777" w:rsidR="00AF38E9" w:rsidRPr="00FC4079" w:rsidRDefault="00AF38E9" w:rsidP="00AF38E9">
            <w:pPr>
              <w:spacing w:line="240" w:lineRule="auto"/>
              <w:rPr>
                <w:sz w:val="16"/>
              </w:rPr>
            </w:pPr>
            <w:r w:rsidRPr="00FC4079">
              <w:rPr>
                <w:sz w:val="16"/>
              </w:rPr>
              <w:t>Tablet 12.5 mg</w:t>
            </w:r>
          </w:p>
        </w:tc>
        <w:tc>
          <w:tcPr>
            <w:tcW w:w="953" w:type="dxa"/>
          </w:tcPr>
          <w:p w14:paraId="042B439C" w14:textId="77777777" w:rsidR="00AF38E9" w:rsidRPr="00FC4079" w:rsidRDefault="00AF38E9" w:rsidP="00AF38E9">
            <w:pPr>
              <w:spacing w:line="240" w:lineRule="auto"/>
              <w:rPr>
                <w:sz w:val="16"/>
              </w:rPr>
            </w:pPr>
            <w:r w:rsidRPr="00FC4079">
              <w:rPr>
                <w:sz w:val="16"/>
              </w:rPr>
              <w:t>Oral</w:t>
            </w:r>
          </w:p>
        </w:tc>
        <w:tc>
          <w:tcPr>
            <w:tcW w:w="1440" w:type="dxa"/>
          </w:tcPr>
          <w:p w14:paraId="0ACD5B44" w14:textId="77777777" w:rsidR="00AF38E9" w:rsidRPr="00FC4079" w:rsidRDefault="00AF38E9" w:rsidP="00AF38E9">
            <w:pPr>
              <w:spacing w:line="240" w:lineRule="auto"/>
              <w:rPr>
                <w:sz w:val="16"/>
              </w:rPr>
            </w:pPr>
            <w:r w:rsidRPr="00FC4079">
              <w:rPr>
                <w:sz w:val="16"/>
              </w:rPr>
              <w:t>Carvedilol Sandoz</w:t>
            </w:r>
          </w:p>
        </w:tc>
        <w:tc>
          <w:tcPr>
            <w:tcW w:w="534" w:type="dxa"/>
          </w:tcPr>
          <w:p w14:paraId="0332FDE6" w14:textId="77777777" w:rsidR="00AF38E9" w:rsidRPr="00FC4079" w:rsidRDefault="00AF38E9" w:rsidP="00AF38E9">
            <w:pPr>
              <w:spacing w:line="240" w:lineRule="auto"/>
              <w:rPr>
                <w:sz w:val="16"/>
              </w:rPr>
            </w:pPr>
            <w:r w:rsidRPr="00FC4079">
              <w:rPr>
                <w:sz w:val="16"/>
              </w:rPr>
              <w:t>SZ</w:t>
            </w:r>
          </w:p>
        </w:tc>
        <w:tc>
          <w:tcPr>
            <w:tcW w:w="633" w:type="dxa"/>
          </w:tcPr>
          <w:p w14:paraId="56430AE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505985B" w14:textId="77777777" w:rsidR="00AF38E9" w:rsidRPr="00FC4079" w:rsidRDefault="00AF38E9" w:rsidP="00AF38E9">
            <w:pPr>
              <w:spacing w:line="240" w:lineRule="auto"/>
              <w:rPr>
                <w:sz w:val="16"/>
              </w:rPr>
            </w:pPr>
            <w:r w:rsidRPr="00FC4079">
              <w:rPr>
                <w:sz w:val="16"/>
              </w:rPr>
              <w:t>C5324 C5394</w:t>
            </w:r>
          </w:p>
        </w:tc>
        <w:tc>
          <w:tcPr>
            <w:tcW w:w="1728" w:type="dxa"/>
          </w:tcPr>
          <w:p w14:paraId="22B2CF80" w14:textId="77777777" w:rsidR="00AF38E9" w:rsidRPr="00FC4079" w:rsidRDefault="00AF38E9" w:rsidP="00AF38E9">
            <w:pPr>
              <w:spacing w:line="240" w:lineRule="auto"/>
              <w:rPr>
                <w:sz w:val="16"/>
              </w:rPr>
            </w:pPr>
            <w:r w:rsidRPr="00FC4079">
              <w:rPr>
                <w:sz w:val="16"/>
              </w:rPr>
              <w:t>P5324 P5394</w:t>
            </w:r>
          </w:p>
        </w:tc>
        <w:tc>
          <w:tcPr>
            <w:tcW w:w="682" w:type="dxa"/>
          </w:tcPr>
          <w:p w14:paraId="40CF1F51" w14:textId="77777777" w:rsidR="00AF38E9" w:rsidRPr="00FC4079" w:rsidRDefault="00AF38E9" w:rsidP="00AF38E9">
            <w:pPr>
              <w:spacing w:line="240" w:lineRule="auto"/>
              <w:rPr>
                <w:sz w:val="16"/>
              </w:rPr>
            </w:pPr>
            <w:r w:rsidRPr="00FC4079">
              <w:rPr>
                <w:sz w:val="16"/>
              </w:rPr>
              <w:t>60</w:t>
            </w:r>
          </w:p>
        </w:tc>
        <w:tc>
          <w:tcPr>
            <w:tcW w:w="682" w:type="dxa"/>
          </w:tcPr>
          <w:p w14:paraId="64F13AA5" w14:textId="77777777" w:rsidR="00AF38E9" w:rsidRPr="00FC4079" w:rsidRDefault="00AF38E9" w:rsidP="00AF38E9">
            <w:pPr>
              <w:spacing w:line="240" w:lineRule="auto"/>
              <w:rPr>
                <w:sz w:val="16"/>
              </w:rPr>
            </w:pPr>
            <w:r w:rsidRPr="00FC4079">
              <w:rPr>
                <w:sz w:val="16"/>
              </w:rPr>
              <w:t>5</w:t>
            </w:r>
          </w:p>
        </w:tc>
        <w:tc>
          <w:tcPr>
            <w:tcW w:w="1271" w:type="dxa"/>
          </w:tcPr>
          <w:p w14:paraId="1563AC14" w14:textId="77777777" w:rsidR="00AF38E9" w:rsidRPr="00FC4079" w:rsidRDefault="00AF38E9" w:rsidP="00AF38E9">
            <w:pPr>
              <w:spacing w:line="240" w:lineRule="auto"/>
              <w:rPr>
                <w:sz w:val="16"/>
              </w:rPr>
            </w:pPr>
          </w:p>
        </w:tc>
        <w:tc>
          <w:tcPr>
            <w:tcW w:w="534" w:type="dxa"/>
          </w:tcPr>
          <w:p w14:paraId="2BCD3077" w14:textId="77777777" w:rsidR="00AF38E9" w:rsidRPr="00FC4079" w:rsidRDefault="00AF38E9" w:rsidP="00AF38E9">
            <w:pPr>
              <w:spacing w:line="240" w:lineRule="auto"/>
              <w:rPr>
                <w:sz w:val="16"/>
              </w:rPr>
            </w:pPr>
            <w:r w:rsidRPr="00FC4079">
              <w:rPr>
                <w:sz w:val="16"/>
              </w:rPr>
              <w:t>60</w:t>
            </w:r>
          </w:p>
        </w:tc>
        <w:tc>
          <w:tcPr>
            <w:tcW w:w="534" w:type="dxa"/>
          </w:tcPr>
          <w:p w14:paraId="79C91DB8" w14:textId="77777777" w:rsidR="00AF38E9" w:rsidRPr="00FC4079" w:rsidRDefault="00AF38E9" w:rsidP="00AF38E9">
            <w:pPr>
              <w:spacing w:line="240" w:lineRule="auto"/>
              <w:rPr>
                <w:sz w:val="16"/>
              </w:rPr>
            </w:pPr>
          </w:p>
        </w:tc>
        <w:tc>
          <w:tcPr>
            <w:tcW w:w="864" w:type="dxa"/>
          </w:tcPr>
          <w:p w14:paraId="3386098A" w14:textId="77777777" w:rsidR="00AF38E9" w:rsidRPr="00FC4079" w:rsidRDefault="00AF38E9" w:rsidP="00AF38E9">
            <w:pPr>
              <w:spacing w:line="240" w:lineRule="auto"/>
              <w:rPr>
                <w:sz w:val="16"/>
              </w:rPr>
            </w:pPr>
          </w:p>
        </w:tc>
      </w:tr>
      <w:tr w:rsidR="00FC4079" w:rsidRPr="00FC4079" w14:paraId="5A6FF9A5" w14:textId="77777777" w:rsidTr="00FC4079">
        <w:tc>
          <w:tcPr>
            <w:tcW w:w="1353" w:type="dxa"/>
          </w:tcPr>
          <w:p w14:paraId="0FD9434E" w14:textId="77777777" w:rsidR="00AF38E9" w:rsidRPr="00FC4079" w:rsidRDefault="00AF38E9" w:rsidP="00AF38E9">
            <w:pPr>
              <w:spacing w:line="240" w:lineRule="auto"/>
              <w:rPr>
                <w:sz w:val="16"/>
              </w:rPr>
            </w:pPr>
            <w:r w:rsidRPr="00FC4079">
              <w:rPr>
                <w:sz w:val="16"/>
              </w:rPr>
              <w:t>Carvedilol</w:t>
            </w:r>
          </w:p>
        </w:tc>
        <w:tc>
          <w:tcPr>
            <w:tcW w:w="2023" w:type="dxa"/>
          </w:tcPr>
          <w:p w14:paraId="1CF7C5C1" w14:textId="77777777" w:rsidR="00AF38E9" w:rsidRPr="00FC4079" w:rsidRDefault="00AF38E9" w:rsidP="00AF38E9">
            <w:pPr>
              <w:spacing w:line="240" w:lineRule="auto"/>
              <w:rPr>
                <w:sz w:val="16"/>
              </w:rPr>
            </w:pPr>
            <w:r w:rsidRPr="00FC4079">
              <w:rPr>
                <w:sz w:val="16"/>
              </w:rPr>
              <w:t>Tablet 12.5 mg</w:t>
            </w:r>
          </w:p>
        </w:tc>
        <w:tc>
          <w:tcPr>
            <w:tcW w:w="953" w:type="dxa"/>
          </w:tcPr>
          <w:p w14:paraId="686A3C5A" w14:textId="77777777" w:rsidR="00AF38E9" w:rsidRPr="00FC4079" w:rsidRDefault="00AF38E9" w:rsidP="00AF38E9">
            <w:pPr>
              <w:spacing w:line="240" w:lineRule="auto"/>
              <w:rPr>
                <w:sz w:val="16"/>
              </w:rPr>
            </w:pPr>
            <w:r w:rsidRPr="00FC4079">
              <w:rPr>
                <w:sz w:val="16"/>
              </w:rPr>
              <w:t>Oral</w:t>
            </w:r>
          </w:p>
        </w:tc>
        <w:tc>
          <w:tcPr>
            <w:tcW w:w="1440" w:type="dxa"/>
          </w:tcPr>
          <w:p w14:paraId="4E9A2E39" w14:textId="77777777" w:rsidR="00AF38E9" w:rsidRPr="00FC4079" w:rsidRDefault="00AF38E9" w:rsidP="00AF38E9">
            <w:pPr>
              <w:spacing w:line="240" w:lineRule="auto"/>
              <w:rPr>
                <w:sz w:val="16"/>
              </w:rPr>
            </w:pPr>
            <w:r w:rsidRPr="00FC4079">
              <w:rPr>
                <w:sz w:val="16"/>
              </w:rPr>
              <w:t>Carvedilol Sandoz</w:t>
            </w:r>
          </w:p>
        </w:tc>
        <w:tc>
          <w:tcPr>
            <w:tcW w:w="534" w:type="dxa"/>
          </w:tcPr>
          <w:p w14:paraId="0BEC1F45" w14:textId="77777777" w:rsidR="00AF38E9" w:rsidRPr="00FC4079" w:rsidRDefault="00AF38E9" w:rsidP="00AF38E9">
            <w:pPr>
              <w:spacing w:line="240" w:lineRule="auto"/>
              <w:rPr>
                <w:sz w:val="16"/>
              </w:rPr>
            </w:pPr>
            <w:r w:rsidRPr="00FC4079">
              <w:rPr>
                <w:sz w:val="16"/>
              </w:rPr>
              <w:t>SZ</w:t>
            </w:r>
          </w:p>
        </w:tc>
        <w:tc>
          <w:tcPr>
            <w:tcW w:w="633" w:type="dxa"/>
          </w:tcPr>
          <w:p w14:paraId="7C78566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96CFE9" w14:textId="77777777" w:rsidR="00AF38E9" w:rsidRPr="00FC4079" w:rsidRDefault="00AF38E9" w:rsidP="00AF38E9">
            <w:pPr>
              <w:spacing w:line="240" w:lineRule="auto"/>
              <w:rPr>
                <w:sz w:val="16"/>
              </w:rPr>
            </w:pPr>
            <w:r w:rsidRPr="00FC4079">
              <w:rPr>
                <w:sz w:val="16"/>
              </w:rPr>
              <w:t>C14251 C14270</w:t>
            </w:r>
          </w:p>
        </w:tc>
        <w:tc>
          <w:tcPr>
            <w:tcW w:w="1728" w:type="dxa"/>
          </w:tcPr>
          <w:p w14:paraId="47B2DD1C" w14:textId="77777777" w:rsidR="00AF38E9" w:rsidRPr="00FC4079" w:rsidRDefault="00AF38E9" w:rsidP="00AF38E9">
            <w:pPr>
              <w:spacing w:line="240" w:lineRule="auto"/>
              <w:rPr>
                <w:sz w:val="16"/>
              </w:rPr>
            </w:pPr>
            <w:r w:rsidRPr="00FC4079">
              <w:rPr>
                <w:sz w:val="16"/>
              </w:rPr>
              <w:t>P14251 P14270</w:t>
            </w:r>
          </w:p>
        </w:tc>
        <w:tc>
          <w:tcPr>
            <w:tcW w:w="682" w:type="dxa"/>
          </w:tcPr>
          <w:p w14:paraId="33D94F3E" w14:textId="77777777" w:rsidR="00AF38E9" w:rsidRPr="00FC4079" w:rsidRDefault="00AF38E9" w:rsidP="00AF38E9">
            <w:pPr>
              <w:spacing w:line="240" w:lineRule="auto"/>
              <w:rPr>
                <w:sz w:val="16"/>
              </w:rPr>
            </w:pPr>
            <w:r w:rsidRPr="00FC4079">
              <w:rPr>
                <w:sz w:val="16"/>
              </w:rPr>
              <w:t>120</w:t>
            </w:r>
          </w:p>
        </w:tc>
        <w:tc>
          <w:tcPr>
            <w:tcW w:w="682" w:type="dxa"/>
          </w:tcPr>
          <w:p w14:paraId="32C1CFB9" w14:textId="77777777" w:rsidR="00AF38E9" w:rsidRPr="00FC4079" w:rsidRDefault="00AF38E9" w:rsidP="00AF38E9">
            <w:pPr>
              <w:spacing w:line="240" w:lineRule="auto"/>
              <w:rPr>
                <w:sz w:val="16"/>
              </w:rPr>
            </w:pPr>
            <w:r w:rsidRPr="00FC4079">
              <w:rPr>
                <w:sz w:val="16"/>
              </w:rPr>
              <w:t>5</w:t>
            </w:r>
          </w:p>
        </w:tc>
        <w:tc>
          <w:tcPr>
            <w:tcW w:w="1271" w:type="dxa"/>
          </w:tcPr>
          <w:p w14:paraId="504AA9A6" w14:textId="77777777" w:rsidR="00AF38E9" w:rsidRPr="00FC4079" w:rsidRDefault="00AF38E9" w:rsidP="00AF38E9">
            <w:pPr>
              <w:spacing w:line="240" w:lineRule="auto"/>
              <w:rPr>
                <w:sz w:val="16"/>
              </w:rPr>
            </w:pPr>
          </w:p>
        </w:tc>
        <w:tc>
          <w:tcPr>
            <w:tcW w:w="534" w:type="dxa"/>
          </w:tcPr>
          <w:p w14:paraId="5B5B1D0B" w14:textId="77777777" w:rsidR="00AF38E9" w:rsidRPr="00FC4079" w:rsidRDefault="00AF38E9" w:rsidP="00AF38E9">
            <w:pPr>
              <w:spacing w:line="240" w:lineRule="auto"/>
              <w:rPr>
                <w:sz w:val="16"/>
              </w:rPr>
            </w:pPr>
            <w:r w:rsidRPr="00FC4079">
              <w:rPr>
                <w:sz w:val="16"/>
              </w:rPr>
              <w:t>60</w:t>
            </w:r>
          </w:p>
        </w:tc>
        <w:tc>
          <w:tcPr>
            <w:tcW w:w="534" w:type="dxa"/>
          </w:tcPr>
          <w:p w14:paraId="517623BC" w14:textId="77777777" w:rsidR="00AF38E9" w:rsidRPr="00FC4079" w:rsidRDefault="00AF38E9" w:rsidP="00AF38E9">
            <w:pPr>
              <w:spacing w:line="240" w:lineRule="auto"/>
              <w:rPr>
                <w:sz w:val="16"/>
              </w:rPr>
            </w:pPr>
          </w:p>
        </w:tc>
        <w:tc>
          <w:tcPr>
            <w:tcW w:w="864" w:type="dxa"/>
          </w:tcPr>
          <w:p w14:paraId="3C45BCFD" w14:textId="77777777" w:rsidR="00AF38E9" w:rsidRPr="00FC4079" w:rsidRDefault="00AF38E9" w:rsidP="00AF38E9">
            <w:pPr>
              <w:spacing w:line="240" w:lineRule="auto"/>
              <w:rPr>
                <w:sz w:val="16"/>
              </w:rPr>
            </w:pPr>
          </w:p>
        </w:tc>
      </w:tr>
      <w:tr w:rsidR="00FC4079" w:rsidRPr="00FC4079" w14:paraId="5834C133" w14:textId="77777777" w:rsidTr="00FC4079">
        <w:tc>
          <w:tcPr>
            <w:tcW w:w="1353" w:type="dxa"/>
          </w:tcPr>
          <w:p w14:paraId="14C91093" w14:textId="77777777" w:rsidR="00AF38E9" w:rsidRPr="00FC4079" w:rsidRDefault="00AF38E9" w:rsidP="00AF38E9">
            <w:pPr>
              <w:spacing w:line="240" w:lineRule="auto"/>
              <w:rPr>
                <w:sz w:val="16"/>
              </w:rPr>
            </w:pPr>
            <w:r w:rsidRPr="00FC4079">
              <w:rPr>
                <w:sz w:val="16"/>
              </w:rPr>
              <w:t>Carvedilol</w:t>
            </w:r>
          </w:p>
        </w:tc>
        <w:tc>
          <w:tcPr>
            <w:tcW w:w="2023" w:type="dxa"/>
          </w:tcPr>
          <w:p w14:paraId="008DA4E2" w14:textId="77777777" w:rsidR="00AF38E9" w:rsidRPr="00FC4079" w:rsidRDefault="00AF38E9" w:rsidP="00AF38E9">
            <w:pPr>
              <w:spacing w:line="240" w:lineRule="auto"/>
              <w:rPr>
                <w:sz w:val="16"/>
              </w:rPr>
            </w:pPr>
            <w:r w:rsidRPr="00FC4079">
              <w:rPr>
                <w:sz w:val="16"/>
              </w:rPr>
              <w:t>Tablet 12.5 mg</w:t>
            </w:r>
          </w:p>
        </w:tc>
        <w:tc>
          <w:tcPr>
            <w:tcW w:w="953" w:type="dxa"/>
          </w:tcPr>
          <w:p w14:paraId="54FB1E88" w14:textId="77777777" w:rsidR="00AF38E9" w:rsidRPr="00FC4079" w:rsidRDefault="00AF38E9" w:rsidP="00AF38E9">
            <w:pPr>
              <w:spacing w:line="240" w:lineRule="auto"/>
              <w:rPr>
                <w:sz w:val="16"/>
              </w:rPr>
            </w:pPr>
            <w:r w:rsidRPr="00FC4079">
              <w:rPr>
                <w:sz w:val="16"/>
              </w:rPr>
              <w:t>Oral</w:t>
            </w:r>
          </w:p>
        </w:tc>
        <w:tc>
          <w:tcPr>
            <w:tcW w:w="1440" w:type="dxa"/>
          </w:tcPr>
          <w:p w14:paraId="40CF3C98" w14:textId="77777777" w:rsidR="00AF38E9" w:rsidRPr="00FC4079" w:rsidRDefault="00AF38E9" w:rsidP="00AF38E9">
            <w:pPr>
              <w:spacing w:line="240" w:lineRule="auto"/>
              <w:rPr>
                <w:sz w:val="16"/>
              </w:rPr>
            </w:pPr>
            <w:r w:rsidRPr="00FC4079">
              <w:rPr>
                <w:sz w:val="16"/>
              </w:rPr>
              <w:t>Carvidol</w:t>
            </w:r>
          </w:p>
        </w:tc>
        <w:tc>
          <w:tcPr>
            <w:tcW w:w="534" w:type="dxa"/>
          </w:tcPr>
          <w:p w14:paraId="69547BD1" w14:textId="77777777" w:rsidR="00AF38E9" w:rsidRPr="00FC4079" w:rsidRDefault="00AF38E9" w:rsidP="00AF38E9">
            <w:pPr>
              <w:spacing w:line="240" w:lineRule="auto"/>
              <w:rPr>
                <w:sz w:val="16"/>
              </w:rPr>
            </w:pPr>
            <w:r w:rsidRPr="00FC4079">
              <w:rPr>
                <w:sz w:val="16"/>
              </w:rPr>
              <w:t>RF</w:t>
            </w:r>
          </w:p>
        </w:tc>
        <w:tc>
          <w:tcPr>
            <w:tcW w:w="633" w:type="dxa"/>
          </w:tcPr>
          <w:p w14:paraId="691EF0A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02BD1C" w14:textId="77777777" w:rsidR="00AF38E9" w:rsidRPr="00FC4079" w:rsidRDefault="00AF38E9" w:rsidP="00AF38E9">
            <w:pPr>
              <w:spacing w:line="240" w:lineRule="auto"/>
              <w:rPr>
                <w:sz w:val="16"/>
              </w:rPr>
            </w:pPr>
            <w:r w:rsidRPr="00FC4079">
              <w:rPr>
                <w:sz w:val="16"/>
              </w:rPr>
              <w:t>C5324 C5394</w:t>
            </w:r>
          </w:p>
        </w:tc>
        <w:tc>
          <w:tcPr>
            <w:tcW w:w="1728" w:type="dxa"/>
          </w:tcPr>
          <w:p w14:paraId="7B1DCCD6" w14:textId="77777777" w:rsidR="00AF38E9" w:rsidRPr="00FC4079" w:rsidRDefault="00AF38E9" w:rsidP="00AF38E9">
            <w:pPr>
              <w:spacing w:line="240" w:lineRule="auto"/>
              <w:rPr>
                <w:sz w:val="16"/>
              </w:rPr>
            </w:pPr>
            <w:r w:rsidRPr="00FC4079">
              <w:rPr>
                <w:sz w:val="16"/>
              </w:rPr>
              <w:t>P5324 P5394</w:t>
            </w:r>
          </w:p>
        </w:tc>
        <w:tc>
          <w:tcPr>
            <w:tcW w:w="682" w:type="dxa"/>
          </w:tcPr>
          <w:p w14:paraId="41481CA3" w14:textId="77777777" w:rsidR="00AF38E9" w:rsidRPr="00FC4079" w:rsidRDefault="00AF38E9" w:rsidP="00AF38E9">
            <w:pPr>
              <w:spacing w:line="240" w:lineRule="auto"/>
              <w:rPr>
                <w:sz w:val="16"/>
              </w:rPr>
            </w:pPr>
            <w:r w:rsidRPr="00FC4079">
              <w:rPr>
                <w:sz w:val="16"/>
              </w:rPr>
              <w:t>60</w:t>
            </w:r>
          </w:p>
        </w:tc>
        <w:tc>
          <w:tcPr>
            <w:tcW w:w="682" w:type="dxa"/>
          </w:tcPr>
          <w:p w14:paraId="067F6C77" w14:textId="77777777" w:rsidR="00AF38E9" w:rsidRPr="00FC4079" w:rsidRDefault="00AF38E9" w:rsidP="00AF38E9">
            <w:pPr>
              <w:spacing w:line="240" w:lineRule="auto"/>
              <w:rPr>
                <w:sz w:val="16"/>
              </w:rPr>
            </w:pPr>
            <w:r w:rsidRPr="00FC4079">
              <w:rPr>
                <w:sz w:val="16"/>
              </w:rPr>
              <w:t>5</w:t>
            </w:r>
          </w:p>
        </w:tc>
        <w:tc>
          <w:tcPr>
            <w:tcW w:w="1271" w:type="dxa"/>
          </w:tcPr>
          <w:p w14:paraId="6170BD23" w14:textId="77777777" w:rsidR="00AF38E9" w:rsidRPr="00FC4079" w:rsidRDefault="00AF38E9" w:rsidP="00AF38E9">
            <w:pPr>
              <w:spacing w:line="240" w:lineRule="auto"/>
              <w:rPr>
                <w:sz w:val="16"/>
              </w:rPr>
            </w:pPr>
          </w:p>
        </w:tc>
        <w:tc>
          <w:tcPr>
            <w:tcW w:w="534" w:type="dxa"/>
          </w:tcPr>
          <w:p w14:paraId="3D14D27D" w14:textId="77777777" w:rsidR="00AF38E9" w:rsidRPr="00FC4079" w:rsidRDefault="00AF38E9" w:rsidP="00AF38E9">
            <w:pPr>
              <w:spacing w:line="240" w:lineRule="auto"/>
              <w:rPr>
                <w:sz w:val="16"/>
              </w:rPr>
            </w:pPr>
            <w:r w:rsidRPr="00FC4079">
              <w:rPr>
                <w:sz w:val="16"/>
              </w:rPr>
              <w:t>60</w:t>
            </w:r>
          </w:p>
        </w:tc>
        <w:tc>
          <w:tcPr>
            <w:tcW w:w="534" w:type="dxa"/>
          </w:tcPr>
          <w:p w14:paraId="62DBD907" w14:textId="77777777" w:rsidR="00AF38E9" w:rsidRPr="00FC4079" w:rsidRDefault="00AF38E9" w:rsidP="00AF38E9">
            <w:pPr>
              <w:spacing w:line="240" w:lineRule="auto"/>
              <w:rPr>
                <w:sz w:val="16"/>
              </w:rPr>
            </w:pPr>
          </w:p>
        </w:tc>
        <w:tc>
          <w:tcPr>
            <w:tcW w:w="864" w:type="dxa"/>
          </w:tcPr>
          <w:p w14:paraId="2721D6A8" w14:textId="77777777" w:rsidR="00AF38E9" w:rsidRPr="00FC4079" w:rsidRDefault="00AF38E9" w:rsidP="00AF38E9">
            <w:pPr>
              <w:spacing w:line="240" w:lineRule="auto"/>
              <w:rPr>
                <w:sz w:val="16"/>
              </w:rPr>
            </w:pPr>
          </w:p>
        </w:tc>
      </w:tr>
      <w:tr w:rsidR="00FC4079" w:rsidRPr="00FC4079" w14:paraId="54DB2B17" w14:textId="77777777" w:rsidTr="00FC4079">
        <w:tc>
          <w:tcPr>
            <w:tcW w:w="1353" w:type="dxa"/>
          </w:tcPr>
          <w:p w14:paraId="7AE49704" w14:textId="77777777" w:rsidR="00AF38E9" w:rsidRPr="00FC4079" w:rsidRDefault="00AF38E9" w:rsidP="00AF38E9">
            <w:pPr>
              <w:spacing w:line="240" w:lineRule="auto"/>
              <w:rPr>
                <w:sz w:val="16"/>
              </w:rPr>
            </w:pPr>
            <w:r w:rsidRPr="00FC4079">
              <w:rPr>
                <w:sz w:val="16"/>
              </w:rPr>
              <w:t>Carvedilol</w:t>
            </w:r>
          </w:p>
        </w:tc>
        <w:tc>
          <w:tcPr>
            <w:tcW w:w="2023" w:type="dxa"/>
          </w:tcPr>
          <w:p w14:paraId="2E827E53" w14:textId="77777777" w:rsidR="00AF38E9" w:rsidRPr="00FC4079" w:rsidRDefault="00AF38E9" w:rsidP="00AF38E9">
            <w:pPr>
              <w:spacing w:line="240" w:lineRule="auto"/>
              <w:rPr>
                <w:sz w:val="16"/>
              </w:rPr>
            </w:pPr>
            <w:r w:rsidRPr="00FC4079">
              <w:rPr>
                <w:sz w:val="16"/>
              </w:rPr>
              <w:t>Tablet 12.5 mg</w:t>
            </w:r>
          </w:p>
        </w:tc>
        <w:tc>
          <w:tcPr>
            <w:tcW w:w="953" w:type="dxa"/>
          </w:tcPr>
          <w:p w14:paraId="5F34F205" w14:textId="77777777" w:rsidR="00AF38E9" w:rsidRPr="00FC4079" w:rsidRDefault="00AF38E9" w:rsidP="00AF38E9">
            <w:pPr>
              <w:spacing w:line="240" w:lineRule="auto"/>
              <w:rPr>
                <w:sz w:val="16"/>
              </w:rPr>
            </w:pPr>
            <w:r w:rsidRPr="00FC4079">
              <w:rPr>
                <w:sz w:val="16"/>
              </w:rPr>
              <w:t>Oral</w:t>
            </w:r>
          </w:p>
        </w:tc>
        <w:tc>
          <w:tcPr>
            <w:tcW w:w="1440" w:type="dxa"/>
          </w:tcPr>
          <w:p w14:paraId="0D3588AE" w14:textId="77777777" w:rsidR="00AF38E9" w:rsidRPr="00FC4079" w:rsidRDefault="00AF38E9" w:rsidP="00AF38E9">
            <w:pPr>
              <w:spacing w:line="240" w:lineRule="auto"/>
              <w:rPr>
                <w:sz w:val="16"/>
              </w:rPr>
            </w:pPr>
            <w:r w:rsidRPr="00FC4079">
              <w:rPr>
                <w:sz w:val="16"/>
              </w:rPr>
              <w:t>Carvidol</w:t>
            </w:r>
          </w:p>
        </w:tc>
        <w:tc>
          <w:tcPr>
            <w:tcW w:w="534" w:type="dxa"/>
          </w:tcPr>
          <w:p w14:paraId="59C92D09" w14:textId="77777777" w:rsidR="00AF38E9" w:rsidRPr="00FC4079" w:rsidRDefault="00AF38E9" w:rsidP="00AF38E9">
            <w:pPr>
              <w:spacing w:line="240" w:lineRule="auto"/>
              <w:rPr>
                <w:sz w:val="16"/>
              </w:rPr>
            </w:pPr>
            <w:r w:rsidRPr="00FC4079">
              <w:rPr>
                <w:sz w:val="16"/>
              </w:rPr>
              <w:t>RF</w:t>
            </w:r>
          </w:p>
        </w:tc>
        <w:tc>
          <w:tcPr>
            <w:tcW w:w="633" w:type="dxa"/>
          </w:tcPr>
          <w:p w14:paraId="15D1AA7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7850B78" w14:textId="77777777" w:rsidR="00AF38E9" w:rsidRPr="00FC4079" w:rsidRDefault="00AF38E9" w:rsidP="00AF38E9">
            <w:pPr>
              <w:spacing w:line="240" w:lineRule="auto"/>
              <w:rPr>
                <w:sz w:val="16"/>
              </w:rPr>
            </w:pPr>
            <w:r w:rsidRPr="00FC4079">
              <w:rPr>
                <w:sz w:val="16"/>
              </w:rPr>
              <w:t>C14251 C14270</w:t>
            </w:r>
          </w:p>
        </w:tc>
        <w:tc>
          <w:tcPr>
            <w:tcW w:w="1728" w:type="dxa"/>
          </w:tcPr>
          <w:p w14:paraId="3615C094" w14:textId="77777777" w:rsidR="00AF38E9" w:rsidRPr="00FC4079" w:rsidRDefault="00AF38E9" w:rsidP="00AF38E9">
            <w:pPr>
              <w:spacing w:line="240" w:lineRule="auto"/>
              <w:rPr>
                <w:sz w:val="16"/>
              </w:rPr>
            </w:pPr>
            <w:r w:rsidRPr="00FC4079">
              <w:rPr>
                <w:sz w:val="16"/>
              </w:rPr>
              <w:t>P14251 P14270</w:t>
            </w:r>
          </w:p>
        </w:tc>
        <w:tc>
          <w:tcPr>
            <w:tcW w:w="682" w:type="dxa"/>
          </w:tcPr>
          <w:p w14:paraId="7B89BA44" w14:textId="77777777" w:rsidR="00AF38E9" w:rsidRPr="00FC4079" w:rsidRDefault="00AF38E9" w:rsidP="00AF38E9">
            <w:pPr>
              <w:spacing w:line="240" w:lineRule="auto"/>
              <w:rPr>
                <w:sz w:val="16"/>
              </w:rPr>
            </w:pPr>
            <w:r w:rsidRPr="00FC4079">
              <w:rPr>
                <w:sz w:val="16"/>
              </w:rPr>
              <w:t>120</w:t>
            </w:r>
          </w:p>
        </w:tc>
        <w:tc>
          <w:tcPr>
            <w:tcW w:w="682" w:type="dxa"/>
          </w:tcPr>
          <w:p w14:paraId="6DBBADFF" w14:textId="77777777" w:rsidR="00AF38E9" w:rsidRPr="00FC4079" w:rsidRDefault="00AF38E9" w:rsidP="00AF38E9">
            <w:pPr>
              <w:spacing w:line="240" w:lineRule="auto"/>
              <w:rPr>
                <w:sz w:val="16"/>
              </w:rPr>
            </w:pPr>
            <w:r w:rsidRPr="00FC4079">
              <w:rPr>
                <w:sz w:val="16"/>
              </w:rPr>
              <w:t>5</w:t>
            </w:r>
          </w:p>
        </w:tc>
        <w:tc>
          <w:tcPr>
            <w:tcW w:w="1271" w:type="dxa"/>
          </w:tcPr>
          <w:p w14:paraId="540F1409" w14:textId="77777777" w:rsidR="00AF38E9" w:rsidRPr="00FC4079" w:rsidRDefault="00AF38E9" w:rsidP="00AF38E9">
            <w:pPr>
              <w:spacing w:line="240" w:lineRule="auto"/>
              <w:rPr>
                <w:sz w:val="16"/>
              </w:rPr>
            </w:pPr>
          </w:p>
        </w:tc>
        <w:tc>
          <w:tcPr>
            <w:tcW w:w="534" w:type="dxa"/>
          </w:tcPr>
          <w:p w14:paraId="6180759C" w14:textId="77777777" w:rsidR="00AF38E9" w:rsidRPr="00FC4079" w:rsidRDefault="00AF38E9" w:rsidP="00AF38E9">
            <w:pPr>
              <w:spacing w:line="240" w:lineRule="auto"/>
              <w:rPr>
                <w:sz w:val="16"/>
              </w:rPr>
            </w:pPr>
            <w:r w:rsidRPr="00FC4079">
              <w:rPr>
                <w:sz w:val="16"/>
              </w:rPr>
              <w:t>60</w:t>
            </w:r>
          </w:p>
        </w:tc>
        <w:tc>
          <w:tcPr>
            <w:tcW w:w="534" w:type="dxa"/>
          </w:tcPr>
          <w:p w14:paraId="182CC16F" w14:textId="77777777" w:rsidR="00AF38E9" w:rsidRPr="00FC4079" w:rsidRDefault="00AF38E9" w:rsidP="00AF38E9">
            <w:pPr>
              <w:spacing w:line="240" w:lineRule="auto"/>
              <w:rPr>
                <w:sz w:val="16"/>
              </w:rPr>
            </w:pPr>
          </w:p>
        </w:tc>
        <w:tc>
          <w:tcPr>
            <w:tcW w:w="864" w:type="dxa"/>
          </w:tcPr>
          <w:p w14:paraId="0805780C" w14:textId="77777777" w:rsidR="00AF38E9" w:rsidRPr="00FC4079" w:rsidRDefault="00AF38E9" w:rsidP="00AF38E9">
            <w:pPr>
              <w:spacing w:line="240" w:lineRule="auto"/>
              <w:rPr>
                <w:sz w:val="16"/>
              </w:rPr>
            </w:pPr>
          </w:p>
        </w:tc>
      </w:tr>
      <w:tr w:rsidR="00FC4079" w:rsidRPr="00FC4079" w14:paraId="0341D171" w14:textId="77777777" w:rsidTr="00FC4079">
        <w:tc>
          <w:tcPr>
            <w:tcW w:w="1353" w:type="dxa"/>
          </w:tcPr>
          <w:p w14:paraId="7710FD2D" w14:textId="77777777" w:rsidR="00AF38E9" w:rsidRPr="00FC4079" w:rsidRDefault="00AF38E9" w:rsidP="00AF38E9">
            <w:pPr>
              <w:spacing w:line="240" w:lineRule="auto"/>
              <w:rPr>
                <w:sz w:val="16"/>
              </w:rPr>
            </w:pPr>
            <w:r w:rsidRPr="00FC4079">
              <w:rPr>
                <w:sz w:val="16"/>
              </w:rPr>
              <w:t>Carvedilol</w:t>
            </w:r>
          </w:p>
        </w:tc>
        <w:tc>
          <w:tcPr>
            <w:tcW w:w="2023" w:type="dxa"/>
          </w:tcPr>
          <w:p w14:paraId="61CD8FCC" w14:textId="77777777" w:rsidR="00AF38E9" w:rsidRPr="00FC4079" w:rsidRDefault="00AF38E9" w:rsidP="00AF38E9">
            <w:pPr>
              <w:spacing w:line="240" w:lineRule="auto"/>
              <w:rPr>
                <w:sz w:val="16"/>
              </w:rPr>
            </w:pPr>
            <w:r w:rsidRPr="00FC4079">
              <w:rPr>
                <w:sz w:val="16"/>
              </w:rPr>
              <w:t>Tablet 12.5 mg</w:t>
            </w:r>
          </w:p>
        </w:tc>
        <w:tc>
          <w:tcPr>
            <w:tcW w:w="953" w:type="dxa"/>
          </w:tcPr>
          <w:p w14:paraId="2612670B" w14:textId="77777777" w:rsidR="00AF38E9" w:rsidRPr="00FC4079" w:rsidRDefault="00AF38E9" w:rsidP="00AF38E9">
            <w:pPr>
              <w:spacing w:line="240" w:lineRule="auto"/>
              <w:rPr>
                <w:sz w:val="16"/>
              </w:rPr>
            </w:pPr>
            <w:r w:rsidRPr="00FC4079">
              <w:rPr>
                <w:sz w:val="16"/>
              </w:rPr>
              <w:t>Oral</w:t>
            </w:r>
          </w:p>
        </w:tc>
        <w:tc>
          <w:tcPr>
            <w:tcW w:w="1440" w:type="dxa"/>
          </w:tcPr>
          <w:p w14:paraId="2B07D3FC" w14:textId="77777777" w:rsidR="00AF38E9" w:rsidRPr="00FC4079" w:rsidRDefault="00AF38E9" w:rsidP="00AF38E9">
            <w:pPr>
              <w:spacing w:line="240" w:lineRule="auto"/>
              <w:rPr>
                <w:sz w:val="16"/>
              </w:rPr>
            </w:pPr>
            <w:r w:rsidRPr="00FC4079">
              <w:rPr>
                <w:sz w:val="16"/>
              </w:rPr>
              <w:t>Dicarz</w:t>
            </w:r>
          </w:p>
        </w:tc>
        <w:tc>
          <w:tcPr>
            <w:tcW w:w="534" w:type="dxa"/>
          </w:tcPr>
          <w:p w14:paraId="665C2CDB" w14:textId="77777777" w:rsidR="00AF38E9" w:rsidRPr="00FC4079" w:rsidRDefault="00AF38E9" w:rsidP="00AF38E9">
            <w:pPr>
              <w:spacing w:line="240" w:lineRule="auto"/>
              <w:rPr>
                <w:sz w:val="16"/>
              </w:rPr>
            </w:pPr>
            <w:r w:rsidRPr="00FC4079">
              <w:rPr>
                <w:sz w:val="16"/>
              </w:rPr>
              <w:t>AF</w:t>
            </w:r>
          </w:p>
        </w:tc>
        <w:tc>
          <w:tcPr>
            <w:tcW w:w="633" w:type="dxa"/>
          </w:tcPr>
          <w:p w14:paraId="7931C43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4273F1" w14:textId="77777777" w:rsidR="00AF38E9" w:rsidRPr="00FC4079" w:rsidRDefault="00AF38E9" w:rsidP="00AF38E9">
            <w:pPr>
              <w:spacing w:line="240" w:lineRule="auto"/>
              <w:rPr>
                <w:sz w:val="16"/>
              </w:rPr>
            </w:pPr>
            <w:r w:rsidRPr="00FC4079">
              <w:rPr>
                <w:sz w:val="16"/>
              </w:rPr>
              <w:t>C5324 C5394</w:t>
            </w:r>
          </w:p>
        </w:tc>
        <w:tc>
          <w:tcPr>
            <w:tcW w:w="1728" w:type="dxa"/>
          </w:tcPr>
          <w:p w14:paraId="616689F0" w14:textId="77777777" w:rsidR="00AF38E9" w:rsidRPr="00FC4079" w:rsidRDefault="00AF38E9" w:rsidP="00AF38E9">
            <w:pPr>
              <w:spacing w:line="240" w:lineRule="auto"/>
              <w:rPr>
                <w:sz w:val="16"/>
              </w:rPr>
            </w:pPr>
            <w:r w:rsidRPr="00FC4079">
              <w:rPr>
                <w:sz w:val="16"/>
              </w:rPr>
              <w:t>P5324 P5394</w:t>
            </w:r>
          </w:p>
        </w:tc>
        <w:tc>
          <w:tcPr>
            <w:tcW w:w="682" w:type="dxa"/>
          </w:tcPr>
          <w:p w14:paraId="35C6AE87" w14:textId="77777777" w:rsidR="00AF38E9" w:rsidRPr="00FC4079" w:rsidRDefault="00AF38E9" w:rsidP="00AF38E9">
            <w:pPr>
              <w:spacing w:line="240" w:lineRule="auto"/>
              <w:rPr>
                <w:sz w:val="16"/>
              </w:rPr>
            </w:pPr>
            <w:r w:rsidRPr="00FC4079">
              <w:rPr>
                <w:sz w:val="16"/>
              </w:rPr>
              <w:t>60</w:t>
            </w:r>
          </w:p>
        </w:tc>
        <w:tc>
          <w:tcPr>
            <w:tcW w:w="682" w:type="dxa"/>
          </w:tcPr>
          <w:p w14:paraId="222251ED" w14:textId="77777777" w:rsidR="00AF38E9" w:rsidRPr="00FC4079" w:rsidRDefault="00AF38E9" w:rsidP="00AF38E9">
            <w:pPr>
              <w:spacing w:line="240" w:lineRule="auto"/>
              <w:rPr>
                <w:sz w:val="16"/>
              </w:rPr>
            </w:pPr>
            <w:r w:rsidRPr="00FC4079">
              <w:rPr>
                <w:sz w:val="16"/>
              </w:rPr>
              <w:t>5</w:t>
            </w:r>
          </w:p>
        </w:tc>
        <w:tc>
          <w:tcPr>
            <w:tcW w:w="1271" w:type="dxa"/>
          </w:tcPr>
          <w:p w14:paraId="19ADC59F" w14:textId="77777777" w:rsidR="00AF38E9" w:rsidRPr="00FC4079" w:rsidRDefault="00AF38E9" w:rsidP="00AF38E9">
            <w:pPr>
              <w:spacing w:line="240" w:lineRule="auto"/>
              <w:rPr>
                <w:sz w:val="16"/>
              </w:rPr>
            </w:pPr>
          </w:p>
        </w:tc>
        <w:tc>
          <w:tcPr>
            <w:tcW w:w="534" w:type="dxa"/>
          </w:tcPr>
          <w:p w14:paraId="3A83140B" w14:textId="77777777" w:rsidR="00AF38E9" w:rsidRPr="00FC4079" w:rsidRDefault="00AF38E9" w:rsidP="00AF38E9">
            <w:pPr>
              <w:spacing w:line="240" w:lineRule="auto"/>
              <w:rPr>
                <w:sz w:val="16"/>
              </w:rPr>
            </w:pPr>
            <w:r w:rsidRPr="00FC4079">
              <w:rPr>
                <w:sz w:val="16"/>
              </w:rPr>
              <w:t>60</w:t>
            </w:r>
          </w:p>
        </w:tc>
        <w:tc>
          <w:tcPr>
            <w:tcW w:w="534" w:type="dxa"/>
          </w:tcPr>
          <w:p w14:paraId="51A4B513" w14:textId="77777777" w:rsidR="00AF38E9" w:rsidRPr="00FC4079" w:rsidRDefault="00AF38E9" w:rsidP="00AF38E9">
            <w:pPr>
              <w:spacing w:line="240" w:lineRule="auto"/>
              <w:rPr>
                <w:sz w:val="16"/>
              </w:rPr>
            </w:pPr>
          </w:p>
        </w:tc>
        <w:tc>
          <w:tcPr>
            <w:tcW w:w="864" w:type="dxa"/>
          </w:tcPr>
          <w:p w14:paraId="36C373E4" w14:textId="77777777" w:rsidR="00AF38E9" w:rsidRPr="00FC4079" w:rsidRDefault="00AF38E9" w:rsidP="00AF38E9">
            <w:pPr>
              <w:spacing w:line="240" w:lineRule="auto"/>
              <w:rPr>
                <w:sz w:val="16"/>
              </w:rPr>
            </w:pPr>
          </w:p>
        </w:tc>
      </w:tr>
      <w:tr w:rsidR="00FC4079" w:rsidRPr="00FC4079" w14:paraId="6D822E0F" w14:textId="77777777" w:rsidTr="00FC4079">
        <w:tc>
          <w:tcPr>
            <w:tcW w:w="1353" w:type="dxa"/>
          </w:tcPr>
          <w:p w14:paraId="0F0C86D7" w14:textId="77777777" w:rsidR="00AF38E9" w:rsidRPr="00FC4079" w:rsidRDefault="00AF38E9" w:rsidP="00AF38E9">
            <w:pPr>
              <w:spacing w:line="240" w:lineRule="auto"/>
              <w:rPr>
                <w:sz w:val="16"/>
              </w:rPr>
            </w:pPr>
            <w:r w:rsidRPr="00FC4079">
              <w:rPr>
                <w:sz w:val="16"/>
              </w:rPr>
              <w:t>Carvedilol</w:t>
            </w:r>
          </w:p>
        </w:tc>
        <w:tc>
          <w:tcPr>
            <w:tcW w:w="2023" w:type="dxa"/>
          </w:tcPr>
          <w:p w14:paraId="6E9D8EB7" w14:textId="77777777" w:rsidR="00AF38E9" w:rsidRPr="00FC4079" w:rsidRDefault="00AF38E9" w:rsidP="00AF38E9">
            <w:pPr>
              <w:spacing w:line="240" w:lineRule="auto"/>
              <w:rPr>
                <w:sz w:val="16"/>
              </w:rPr>
            </w:pPr>
            <w:r w:rsidRPr="00FC4079">
              <w:rPr>
                <w:sz w:val="16"/>
              </w:rPr>
              <w:t>Tablet 12.5 mg</w:t>
            </w:r>
          </w:p>
        </w:tc>
        <w:tc>
          <w:tcPr>
            <w:tcW w:w="953" w:type="dxa"/>
          </w:tcPr>
          <w:p w14:paraId="2D79048F" w14:textId="77777777" w:rsidR="00AF38E9" w:rsidRPr="00FC4079" w:rsidRDefault="00AF38E9" w:rsidP="00AF38E9">
            <w:pPr>
              <w:spacing w:line="240" w:lineRule="auto"/>
              <w:rPr>
                <w:sz w:val="16"/>
              </w:rPr>
            </w:pPr>
            <w:r w:rsidRPr="00FC4079">
              <w:rPr>
                <w:sz w:val="16"/>
              </w:rPr>
              <w:t>Oral</w:t>
            </w:r>
          </w:p>
        </w:tc>
        <w:tc>
          <w:tcPr>
            <w:tcW w:w="1440" w:type="dxa"/>
          </w:tcPr>
          <w:p w14:paraId="16B0A204" w14:textId="77777777" w:rsidR="00AF38E9" w:rsidRPr="00FC4079" w:rsidRDefault="00AF38E9" w:rsidP="00AF38E9">
            <w:pPr>
              <w:spacing w:line="240" w:lineRule="auto"/>
              <w:rPr>
                <w:sz w:val="16"/>
              </w:rPr>
            </w:pPr>
            <w:r w:rsidRPr="00FC4079">
              <w:rPr>
                <w:sz w:val="16"/>
              </w:rPr>
              <w:t>Dicarz</w:t>
            </w:r>
          </w:p>
        </w:tc>
        <w:tc>
          <w:tcPr>
            <w:tcW w:w="534" w:type="dxa"/>
          </w:tcPr>
          <w:p w14:paraId="1144328C" w14:textId="77777777" w:rsidR="00AF38E9" w:rsidRPr="00FC4079" w:rsidRDefault="00AF38E9" w:rsidP="00AF38E9">
            <w:pPr>
              <w:spacing w:line="240" w:lineRule="auto"/>
              <w:rPr>
                <w:sz w:val="16"/>
              </w:rPr>
            </w:pPr>
            <w:r w:rsidRPr="00FC4079">
              <w:rPr>
                <w:sz w:val="16"/>
              </w:rPr>
              <w:t>AF</w:t>
            </w:r>
          </w:p>
        </w:tc>
        <w:tc>
          <w:tcPr>
            <w:tcW w:w="633" w:type="dxa"/>
          </w:tcPr>
          <w:p w14:paraId="0053D61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B48F0CC" w14:textId="77777777" w:rsidR="00AF38E9" w:rsidRPr="00FC4079" w:rsidRDefault="00AF38E9" w:rsidP="00AF38E9">
            <w:pPr>
              <w:spacing w:line="240" w:lineRule="auto"/>
              <w:rPr>
                <w:sz w:val="16"/>
              </w:rPr>
            </w:pPr>
            <w:r w:rsidRPr="00FC4079">
              <w:rPr>
                <w:sz w:val="16"/>
              </w:rPr>
              <w:t>C14251 C14270</w:t>
            </w:r>
          </w:p>
        </w:tc>
        <w:tc>
          <w:tcPr>
            <w:tcW w:w="1728" w:type="dxa"/>
          </w:tcPr>
          <w:p w14:paraId="284A7DAE" w14:textId="77777777" w:rsidR="00AF38E9" w:rsidRPr="00FC4079" w:rsidRDefault="00AF38E9" w:rsidP="00AF38E9">
            <w:pPr>
              <w:spacing w:line="240" w:lineRule="auto"/>
              <w:rPr>
                <w:sz w:val="16"/>
              </w:rPr>
            </w:pPr>
            <w:r w:rsidRPr="00FC4079">
              <w:rPr>
                <w:sz w:val="16"/>
              </w:rPr>
              <w:t>P14251 P14270</w:t>
            </w:r>
          </w:p>
        </w:tc>
        <w:tc>
          <w:tcPr>
            <w:tcW w:w="682" w:type="dxa"/>
          </w:tcPr>
          <w:p w14:paraId="4CC44D95" w14:textId="77777777" w:rsidR="00AF38E9" w:rsidRPr="00FC4079" w:rsidRDefault="00AF38E9" w:rsidP="00AF38E9">
            <w:pPr>
              <w:spacing w:line="240" w:lineRule="auto"/>
              <w:rPr>
                <w:sz w:val="16"/>
              </w:rPr>
            </w:pPr>
            <w:r w:rsidRPr="00FC4079">
              <w:rPr>
                <w:sz w:val="16"/>
              </w:rPr>
              <w:t>120</w:t>
            </w:r>
          </w:p>
        </w:tc>
        <w:tc>
          <w:tcPr>
            <w:tcW w:w="682" w:type="dxa"/>
          </w:tcPr>
          <w:p w14:paraId="21E13103" w14:textId="77777777" w:rsidR="00AF38E9" w:rsidRPr="00FC4079" w:rsidRDefault="00AF38E9" w:rsidP="00AF38E9">
            <w:pPr>
              <w:spacing w:line="240" w:lineRule="auto"/>
              <w:rPr>
                <w:sz w:val="16"/>
              </w:rPr>
            </w:pPr>
            <w:r w:rsidRPr="00FC4079">
              <w:rPr>
                <w:sz w:val="16"/>
              </w:rPr>
              <w:t>5</w:t>
            </w:r>
          </w:p>
        </w:tc>
        <w:tc>
          <w:tcPr>
            <w:tcW w:w="1271" w:type="dxa"/>
          </w:tcPr>
          <w:p w14:paraId="5721F86F" w14:textId="77777777" w:rsidR="00AF38E9" w:rsidRPr="00FC4079" w:rsidRDefault="00AF38E9" w:rsidP="00AF38E9">
            <w:pPr>
              <w:spacing w:line="240" w:lineRule="auto"/>
              <w:rPr>
                <w:sz w:val="16"/>
              </w:rPr>
            </w:pPr>
          </w:p>
        </w:tc>
        <w:tc>
          <w:tcPr>
            <w:tcW w:w="534" w:type="dxa"/>
          </w:tcPr>
          <w:p w14:paraId="4D44AAF1" w14:textId="77777777" w:rsidR="00AF38E9" w:rsidRPr="00FC4079" w:rsidRDefault="00AF38E9" w:rsidP="00AF38E9">
            <w:pPr>
              <w:spacing w:line="240" w:lineRule="auto"/>
              <w:rPr>
                <w:sz w:val="16"/>
              </w:rPr>
            </w:pPr>
            <w:r w:rsidRPr="00FC4079">
              <w:rPr>
                <w:sz w:val="16"/>
              </w:rPr>
              <w:t>60</w:t>
            </w:r>
          </w:p>
        </w:tc>
        <w:tc>
          <w:tcPr>
            <w:tcW w:w="534" w:type="dxa"/>
          </w:tcPr>
          <w:p w14:paraId="5E5EB99D" w14:textId="77777777" w:rsidR="00AF38E9" w:rsidRPr="00FC4079" w:rsidRDefault="00AF38E9" w:rsidP="00AF38E9">
            <w:pPr>
              <w:spacing w:line="240" w:lineRule="auto"/>
              <w:rPr>
                <w:sz w:val="16"/>
              </w:rPr>
            </w:pPr>
          </w:p>
        </w:tc>
        <w:tc>
          <w:tcPr>
            <w:tcW w:w="864" w:type="dxa"/>
          </w:tcPr>
          <w:p w14:paraId="7303A29C" w14:textId="77777777" w:rsidR="00AF38E9" w:rsidRPr="00FC4079" w:rsidRDefault="00AF38E9" w:rsidP="00AF38E9">
            <w:pPr>
              <w:spacing w:line="240" w:lineRule="auto"/>
              <w:rPr>
                <w:sz w:val="16"/>
              </w:rPr>
            </w:pPr>
          </w:p>
        </w:tc>
      </w:tr>
      <w:tr w:rsidR="00FC4079" w:rsidRPr="00FC4079" w14:paraId="0D585E08" w14:textId="77777777" w:rsidTr="00FC4079">
        <w:tc>
          <w:tcPr>
            <w:tcW w:w="1353" w:type="dxa"/>
          </w:tcPr>
          <w:p w14:paraId="362DEB2A" w14:textId="77777777" w:rsidR="00AF38E9" w:rsidRPr="00FC4079" w:rsidRDefault="00AF38E9" w:rsidP="00AF38E9">
            <w:pPr>
              <w:spacing w:line="240" w:lineRule="auto"/>
              <w:rPr>
                <w:sz w:val="16"/>
              </w:rPr>
            </w:pPr>
            <w:r w:rsidRPr="00FC4079">
              <w:rPr>
                <w:sz w:val="16"/>
              </w:rPr>
              <w:t>Carvedilol</w:t>
            </w:r>
          </w:p>
        </w:tc>
        <w:tc>
          <w:tcPr>
            <w:tcW w:w="2023" w:type="dxa"/>
          </w:tcPr>
          <w:p w14:paraId="1AA36B86" w14:textId="77777777" w:rsidR="00AF38E9" w:rsidRPr="00FC4079" w:rsidRDefault="00AF38E9" w:rsidP="00AF38E9">
            <w:pPr>
              <w:spacing w:line="240" w:lineRule="auto"/>
              <w:rPr>
                <w:sz w:val="16"/>
              </w:rPr>
            </w:pPr>
            <w:r w:rsidRPr="00FC4079">
              <w:rPr>
                <w:sz w:val="16"/>
              </w:rPr>
              <w:t>Tablet 12.5 mg</w:t>
            </w:r>
          </w:p>
        </w:tc>
        <w:tc>
          <w:tcPr>
            <w:tcW w:w="953" w:type="dxa"/>
          </w:tcPr>
          <w:p w14:paraId="0A60AF2D" w14:textId="77777777" w:rsidR="00AF38E9" w:rsidRPr="00FC4079" w:rsidRDefault="00AF38E9" w:rsidP="00AF38E9">
            <w:pPr>
              <w:spacing w:line="240" w:lineRule="auto"/>
              <w:rPr>
                <w:sz w:val="16"/>
              </w:rPr>
            </w:pPr>
            <w:r w:rsidRPr="00FC4079">
              <w:rPr>
                <w:sz w:val="16"/>
              </w:rPr>
              <w:t>Oral</w:t>
            </w:r>
          </w:p>
        </w:tc>
        <w:tc>
          <w:tcPr>
            <w:tcW w:w="1440" w:type="dxa"/>
          </w:tcPr>
          <w:p w14:paraId="3A2D0D5E" w14:textId="77777777" w:rsidR="00AF38E9" w:rsidRPr="00FC4079" w:rsidRDefault="00AF38E9" w:rsidP="00AF38E9">
            <w:pPr>
              <w:spacing w:line="240" w:lineRule="auto"/>
              <w:rPr>
                <w:sz w:val="16"/>
              </w:rPr>
            </w:pPr>
            <w:r w:rsidRPr="00FC4079">
              <w:rPr>
                <w:sz w:val="16"/>
              </w:rPr>
              <w:t>Dilatrend 12.5</w:t>
            </w:r>
          </w:p>
        </w:tc>
        <w:tc>
          <w:tcPr>
            <w:tcW w:w="534" w:type="dxa"/>
          </w:tcPr>
          <w:p w14:paraId="6D669594" w14:textId="77777777" w:rsidR="00AF38E9" w:rsidRPr="00FC4079" w:rsidRDefault="00AF38E9" w:rsidP="00AF38E9">
            <w:pPr>
              <w:spacing w:line="240" w:lineRule="auto"/>
              <w:rPr>
                <w:sz w:val="16"/>
              </w:rPr>
            </w:pPr>
            <w:r w:rsidRPr="00FC4079">
              <w:rPr>
                <w:sz w:val="16"/>
              </w:rPr>
              <w:t>PB</w:t>
            </w:r>
          </w:p>
        </w:tc>
        <w:tc>
          <w:tcPr>
            <w:tcW w:w="633" w:type="dxa"/>
          </w:tcPr>
          <w:p w14:paraId="138545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B7E2E9" w14:textId="77777777" w:rsidR="00AF38E9" w:rsidRPr="00FC4079" w:rsidRDefault="00AF38E9" w:rsidP="00AF38E9">
            <w:pPr>
              <w:spacing w:line="240" w:lineRule="auto"/>
              <w:rPr>
                <w:sz w:val="16"/>
              </w:rPr>
            </w:pPr>
            <w:r w:rsidRPr="00FC4079">
              <w:rPr>
                <w:sz w:val="16"/>
              </w:rPr>
              <w:t>C5324 C5394</w:t>
            </w:r>
          </w:p>
        </w:tc>
        <w:tc>
          <w:tcPr>
            <w:tcW w:w="1728" w:type="dxa"/>
          </w:tcPr>
          <w:p w14:paraId="7B88EBE4" w14:textId="77777777" w:rsidR="00AF38E9" w:rsidRPr="00FC4079" w:rsidRDefault="00AF38E9" w:rsidP="00AF38E9">
            <w:pPr>
              <w:spacing w:line="240" w:lineRule="auto"/>
              <w:rPr>
                <w:sz w:val="16"/>
              </w:rPr>
            </w:pPr>
            <w:r w:rsidRPr="00FC4079">
              <w:rPr>
                <w:sz w:val="16"/>
              </w:rPr>
              <w:t>P5324 P5394</w:t>
            </w:r>
          </w:p>
        </w:tc>
        <w:tc>
          <w:tcPr>
            <w:tcW w:w="682" w:type="dxa"/>
          </w:tcPr>
          <w:p w14:paraId="4ECE95B8" w14:textId="77777777" w:rsidR="00AF38E9" w:rsidRPr="00FC4079" w:rsidRDefault="00AF38E9" w:rsidP="00AF38E9">
            <w:pPr>
              <w:spacing w:line="240" w:lineRule="auto"/>
              <w:rPr>
                <w:sz w:val="16"/>
              </w:rPr>
            </w:pPr>
            <w:r w:rsidRPr="00FC4079">
              <w:rPr>
                <w:sz w:val="16"/>
              </w:rPr>
              <w:t>60</w:t>
            </w:r>
          </w:p>
        </w:tc>
        <w:tc>
          <w:tcPr>
            <w:tcW w:w="682" w:type="dxa"/>
          </w:tcPr>
          <w:p w14:paraId="6652927A" w14:textId="77777777" w:rsidR="00AF38E9" w:rsidRPr="00FC4079" w:rsidRDefault="00AF38E9" w:rsidP="00AF38E9">
            <w:pPr>
              <w:spacing w:line="240" w:lineRule="auto"/>
              <w:rPr>
                <w:sz w:val="16"/>
              </w:rPr>
            </w:pPr>
            <w:r w:rsidRPr="00FC4079">
              <w:rPr>
                <w:sz w:val="16"/>
              </w:rPr>
              <w:t>5</w:t>
            </w:r>
          </w:p>
        </w:tc>
        <w:tc>
          <w:tcPr>
            <w:tcW w:w="1271" w:type="dxa"/>
          </w:tcPr>
          <w:p w14:paraId="08CA3BF9" w14:textId="77777777" w:rsidR="00AF38E9" w:rsidRPr="00FC4079" w:rsidRDefault="00AF38E9" w:rsidP="00AF38E9">
            <w:pPr>
              <w:spacing w:line="240" w:lineRule="auto"/>
              <w:rPr>
                <w:sz w:val="16"/>
              </w:rPr>
            </w:pPr>
          </w:p>
        </w:tc>
        <w:tc>
          <w:tcPr>
            <w:tcW w:w="534" w:type="dxa"/>
          </w:tcPr>
          <w:p w14:paraId="516B7747" w14:textId="77777777" w:rsidR="00AF38E9" w:rsidRPr="00FC4079" w:rsidRDefault="00AF38E9" w:rsidP="00AF38E9">
            <w:pPr>
              <w:spacing w:line="240" w:lineRule="auto"/>
              <w:rPr>
                <w:sz w:val="16"/>
              </w:rPr>
            </w:pPr>
            <w:r w:rsidRPr="00FC4079">
              <w:rPr>
                <w:sz w:val="16"/>
              </w:rPr>
              <w:t>60</w:t>
            </w:r>
          </w:p>
        </w:tc>
        <w:tc>
          <w:tcPr>
            <w:tcW w:w="534" w:type="dxa"/>
          </w:tcPr>
          <w:p w14:paraId="22CBC4FF" w14:textId="77777777" w:rsidR="00AF38E9" w:rsidRPr="00FC4079" w:rsidRDefault="00AF38E9" w:rsidP="00AF38E9">
            <w:pPr>
              <w:spacing w:line="240" w:lineRule="auto"/>
              <w:rPr>
                <w:sz w:val="16"/>
              </w:rPr>
            </w:pPr>
          </w:p>
        </w:tc>
        <w:tc>
          <w:tcPr>
            <w:tcW w:w="864" w:type="dxa"/>
          </w:tcPr>
          <w:p w14:paraId="7E513B2E" w14:textId="77777777" w:rsidR="00AF38E9" w:rsidRPr="00FC4079" w:rsidRDefault="00AF38E9" w:rsidP="00AF38E9">
            <w:pPr>
              <w:spacing w:line="240" w:lineRule="auto"/>
              <w:rPr>
                <w:sz w:val="16"/>
              </w:rPr>
            </w:pPr>
          </w:p>
        </w:tc>
      </w:tr>
      <w:tr w:rsidR="00FC4079" w:rsidRPr="00FC4079" w14:paraId="1D89B8D0" w14:textId="77777777" w:rsidTr="00FC4079">
        <w:tc>
          <w:tcPr>
            <w:tcW w:w="1353" w:type="dxa"/>
          </w:tcPr>
          <w:p w14:paraId="121C1860" w14:textId="77777777" w:rsidR="00AF38E9" w:rsidRPr="00FC4079" w:rsidRDefault="00AF38E9" w:rsidP="00AF38E9">
            <w:pPr>
              <w:spacing w:line="240" w:lineRule="auto"/>
              <w:rPr>
                <w:sz w:val="16"/>
              </w:rPr>
            </w:pPr>
            <w:r w:rsidRPr="00FC4079">
              <w:rPr>
                <w:sz w:val="16"/>
              </w:rPr>
              <w:t>Carvedilol</w:t>
            </w:r>
          </w:p>
        </w:tc>
        <w:tc>
          <w:tcPr>
            <w:tcW w:w="2023" w:type="dxa"/>
          </w:tcPr>
          <w:p w14:paraId="5ADFC894" w14:textId="77777777" w:rsidR="00AF38E9" w:rsidRPr="00FC4079" w:rsidRDefault="00AF38E9" w:rsidP="00AF38E9">
            <w:pPr>
              <w:spacing w:line="240" w:lineRule="auto"/>
              <w:rPr>
                <w:sz w:val="16"/>
              </w:rPr>
            </w:pPr>
            <w:r w:rsidRPr="00FC4079">
              <w:rPr>
                <w:sz w:val="16"/>
              </w:rPr>
              <w:t>Tablet 12.5 mg</w:t>
            </w:r>
          </w:p>
        </w:tc>
        <w:tc>
          <w:tcPr>
            <w:tcW w:w="953" w:type="dxa"/>
          </w:tcPr>
          <w:p w14:paraId="561ECE53" w14:textId="77777777" w:rsidR="00AF38E9" w:rsidRPr="00FC4079" w:rsidRDefault="00AF38E9" w:rsidP="00AF38E9">
            <w:pPr>
              <w:spacing w:line="240" w:lineRule="auto"/>
              <w:rPr>
                <w:sz w:val="16"/>
              </w:rPr>
            </w:pPr>
            <w:r w:rsidRPr="00FC4079">
              <w:rPr>
                <w:sz w:val="16"/>
              </w:rPr>
              <w:t>Oral</w:t>
            </w:r>
          </w:p>
        </w:tc>
        <w:tc>
          <w:tcPr>
            <w:tcW w:w="1440" w:type="dxa"/>
          </w:tcPr>
          <w:p w14:paraId="76DE29F4" w14:textId="77777777" w:rsidR="00AF38E9" w:rsidRPr="00FC4079" w:rsidRDefault="00AF38E9" w:rsidP="00AF38E9">
            <w:pPr>
              <w:spacing w:line="240" w:lineRule="auto"/>
              <w:rPr>
                <w:sz w:val="16"/>
              </w:rPr>
            </w:pPr>
            <w:r w:rsidRPr="00FC4079">
              <w:rPr>
                <w:sz w:val="16"/>
              </w:rPr>
              <w:t>Dilatrend 12.5</w:t>
            </w:r>
          </w:p>
        </w:tc>
        <w:tc>
          <w:tcPr>
            <w:tcW w:w="534" w:type="dxa"/>
          </w:tcPr>
          <w:p w14:paraId="43FC73BF" w14:textId="77777777" w:rsidR="00AF38E9" w:rsidRPr="00FC4079" w:rsidRDefault="00AF38E9" w:rsidP="00AF38E9">
            <w:pPr>
              <w:spacing w:line="240" w:lineRule="auto"/>
              <w:rPr>
                <w:sz w:val="16"/>
              </w:rPr>
            </w:pPr>
            <w:r w:rsidRPr="00FC4079">
              <w:rPr>
                <w:sz w:val="16"/>
              </w:rPr>
              <w:t>PB</w:t>
            </w:r>
          </w:p>
        </w:tc>
        <w:tc>
          <w:tcPr>
            <w:tcW w:w="633" w:type="dxa"/>
          </w:tcPr>
          <w:p w14:paraId="46F134D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84D667" w14:textId="77777777" w:rsidR="00AF38E9" w:rsidRPr="00FC4079" w:rsidRDefault="00AF38E9" w:rsidP="00AF38E9">
            <w:pPr>
              <w:spacing w:line="240" w:lineRule="auto"/>
              <w:rPr>
                <w:sz w:val="16"/>
              </w:rPr>
            </w:pPr>
            <w:r w:rsidRPr="00FC4079">
              <w:rPr>
                <w:sz w:val="16"/>
              </w:rPr>
              <w:t>C14251 C14270</w:t>
            </w:r>
          </w:p>
        </w:tc>
        <w:tc>
          <w:tcPr>
            <w:tcW w:w="1728" w:type="dxa"/>
          </w:tcPr>
          <w:p w14:paraId="3921ED08" w14:textId="77777777" w:rsidR="00AF38E9" w:rsidRPr="00FC4079" w:rsidRDefault="00AF38E9" w:rsidP="00AF38E9">
            <w:pPr>
              <w:spacing w:line="240" w:lineRule="auto"/>
              <w:rPr>
                <w:sz w:val="16"/>
              </w:rPr>
            </w:pPr>
            <w:r w:rsidRPr="00FC4079">
              <w:rPr>
                <w:sz w:val="16"/>
              </w:rPr>
              <w:t>P14251 P14270</w:t>
            </w:r>
          </w:p>
        </w:tc>
        <w:tc>
          <w:tcPr>
            <w:tcW w:w="682" w:type="dxa"/>
          </w:tcPr>
          <w:p w14:paraId="658F2DE9" w14:textId="77777777" w:rsidR="00AF38E9" w:rsidRPr="00FC4079" w:rsidRDefault="00AF38E9" w:rsidP="00AF38E9">
            <w:pPr>
              <w:spacing w:line="240" w:lineRule="auto"/>
              <w:rPr>
                <w:sz w:val="16"/>
              </w:rPr>
            </w:pPr>
            <w:r w:rsidRPr="00FC4079">
              <w:rPr>
                <w:sz w:val="16"/>
              </w:rPr>
              <w:t>120</w:t>
            </w:r>
          </w:p>
        </w:tc>
        <w:tc>
          <w:tcPr>
            <w:tcW w:w="682" w:type="dxa"/>
          </w:tcPr>
          <w:p w14:paraId="40E133F6" w14:textId="77777777" w:rsidR="00AF38E9" w:rsidRPr="00FC4079" w:rsidRDefault="00AF38E9" w:rsidP="00AF38E9">
            <w:pPr>
              <w:spacing w:line="240" w:lineRule="auto"/>
              <w:rPr>
                <w:sz w:val="16"/>
              </w:rPr>
            </w:pPr>
            <w:r w:rsidRPr="00FC4079">
              <w:rPr>
                <w:sz w:val="16"/>
              </w:rPr>
              <w:t>5</w:t>
            </w:r>
          </w:p>
        </w:tc>
        <w:tc>
          <w:tcPr>
            <w:tcW w:w="1271" w:type="dxa"/>
          </w:tcPr>
          <w:p w14:paraId="1A9348EC" w14:textId="77777777" w:rsidR="00AF38E9" w:rsidRPr="00FC4079" w:rsidRDefault="00AF38E9" w:rsidP="00AF38E9">
            <w:pPr>
              <w:spacing w:line="240" w:lineRule="auto"/>
              <w:rPr>
                <w:sz w:val="16"/>
              </w:rPr>
            </w:pPr>
          </w:p>
        </w:tc>
        <w:tc>
          <w:tcPr>
            <w:tcW w:w="534" w:type="dxa"/>
          </w:tcPr>
          <w:p w14:paraId="1F61566F" w14:textId="77777777" w:rsidR="00AF38E9" w:rsidRPr="00FC4079" w:rsidRDefault="00AF38E9" w:rsidP="00AF38E9">
            <w:pPr>
              <w:spacing w:line="240" w:lineRule="auto"/>
              <w:rPr>
                <w:sz w:val="16"/>
              </w:rPr>
            </w:pPr>
            <w:r w:rsidRPr="00FC4079">
              <w:rPr>
                <w:sz w:val="16"/>
              </w:rPr>
              <w:t>60</w:t>
            </w:r>
          </w:p>
        </w:tc>
        <w:tc>
          <w:tcPr>
            <w:tcW w:w="534" w:type="dxa"/>
          </w:tcPr>
          <w:p w14:paraId="743DABD9" w14:textId="77777777" w:rsidR="00AF38E9" w:rsidRPr="00FC4079" w:rsidRDefault="00AF38E9" w:rsidP="00AF38E9">
            <w:pPr>
              <w:spacing w:line="240" w:lineRule="auto"/>
              <w:rPr>
                <w:sz w:val="16"/>
              </w:rPr>
            </w:pPr>
          </w:p>
        </w:tc>
        <w:tc>
          <w:tcPr>
            <w:tcW w:w="864" w:type="dxa"/>
          </w:tcPr>
          <w:p w14:paraId="7CF6A7A1" w14:textId="77777777" w:rsidR="00AF38E9" w:rsidRPr="00FC4079" w:rsidRDefault="00AF38E9" w:rsidP="00AF38E9">
            <w:pPr>
              <w:spacing w:line="240" w:lineRule="auto"/>
              <w:rPr>
                <w:sz w:val="16"/>
              </w:rPr>
            </w:pPr>
          </w:p>
        </w:tc>
      </w:tr>
      <w:tr w:rsidR="00FC4079" w:rsidRPr="00FC4079" w14:paraId="487DC453" w14:textId="77777777" w:rsidTr="00FC4079">
        <w:tc>
          <w:tcPr>
            <w:tcW w:w="1353" w:type="dxa"/>
          </w:tcPr>
          <w:p w14:paraId="4783B7A3" w14:textId="77777777" w:rsidR="00AF38E9" w:rsidRPr="00FC4079" w:rsidRDefault="00AF38E9" w:rsidP="00AF38E9">
            <w:pPr>
              <w:spacing w:line="240" w:lineRule="auto"/>
              <w:rPr>
                <w:sz w:val="16"/>
              </w:rPr>
            </w:pPr>
            <w:r w:rsidRPr="00FC4079">
              <w:rPr>
                <w:sz w:val="16"/>
              </w:rPr>
              <w:t>Carvedilol</w:t>
            </w:r>
          </w:p>
        </w:tc>
        <w:tc>
          <w:tcPr>
            <w:tcW w:w="2023" w:type="dxa"/>
          </w:tcPr>
          <w:p w14:paraId="2328CB46" w14:textId="77777777" w:rsidR="00AF38E9" w:rsidRPr="00FC4079" w:rsidRDefault="00AF38E9" w:rsidP="00AF38E9">
            <w:pPr>
              <w:spacing w:line="240" w:lineRule="auto"/>
              <w:rPr>
                <w:sz w:val="16"/>
              </w:rPr>
            </w:pPr>
            <w:r w:rsidRPr="00FC4079">
              <w:rPr>
                <w:sz w:val="16"/>
              </w:rPr>
              <w:t>Tablet 12.5 mg</w:t>
            </w:r>
          </w:p>
        </w:tc>
        <w:tc>
          <w:tcPr>
            <w:tcW w:w="953" w:type="dxa"/>
          </w:tcPr>
          <w:p w14:paraId="6F0AF4D9" w14:textId="77777777" w:rsidR="00AF38E9" w:rsidRPr="00FC4079" w:rsidRDefault="00AF38E9" w:rsidP="00AF38E9">
            <w:pPr>
              <w:spacing w:line="240" w:lineRule="auto"/>
              <w:rPr>
                <w:sz w:val="16"/>
              </w:rPr>
            </w:pPr>
            <w:r w:rsidRPr="00FC4079">
              <w:rPr>
                <w:sz w:val="16"/>
              </w:rPr>
              <w:t>Oral</w:t>
            </w:r>
          </w:p>
        </w:tc>
        <w:tc>
          <w:tcPr>
            <w:tcW w:w="1440" w:type="dxa"/>
          </w:tcPr>
          <w:p w14:paraId="1260206C" w14:textId="77777777" w:rsidR="00AF38E9" w:rsidRPr="00FC4079" w:rsidRDefault="00AF38E9" w:rsidP="00AF38E9">
            <w:pPr>
              <w:spacing w:line="240" w:lineRule="auto"/>
              <w:rPr>
                <w:sz w:val="16"/>
              </w:rPr>
            </w:pPr>
            <w:r w:rsidRPr="00FC4079">
              <w:rPr>
                <w:sz w:val="16"/>
              </w:rPr>
              <w:t>Vedilol 12.5</w:t>
            </w:r>
          </w:p>
        </w:tc>
        <w:tc>
          <w:tcPr>
            <w:tcW w:w="534" w:type="dxa"/>
          </w:tcPr>
          <w:p w14:paraId="0CC87ED1" w14:textId="77777777" w:rsidR="00AF38E9" w:rsidRPr="00FC4079" w:rsidRDefault="00AF38E9" w:rsidP="00AF38E9">
            <w:pPr>
              <w:spacing w:line="240" w:lineRule="auto"/>
              <w:rPr>
                <w:sz w:val="16"/>
              </w:rPr>
            </w:pPr>
            <w:r w:rsidRPr="00FC4079">
              <w:rPr>
                <w:sz w:val="16"/>
              </w:rPr>
              <w:t>RW</w:t>
            </w:r>
          </w:p>
        </w:tc>
        <w:tc>
          <w:tcPr>
            <w:tcW w:w="633" w:type="dxa"/>
          </w:tcPr>
          <w:p w14:paraId="02B5D88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5400976" w14:textId="77777777" w:rsidR="00AF38E9" w:rsidRPr="00FC4079" w:rsidRDefault="00AF38E9" w:rsidP="00AF38E9">
            <w:pPr>
              <w:spacing w:line="240" w:lineRule="auto"/>
              <w:rPr>
                <w:sz w:val="16"/>
              </w:rPr>
            </w:pPr>
            <w:r w:rsidRPr="00FC4079">
              <w:rPr>
                <w:sz w:val="16"/>
              </w:rPr>
              <w:t>C5324 C5394</w:t>
            </w:r>
          </w:p>
        </w:tc>
        <w:tc>
          <w:tcPr>
            <w:tcW w:w="1728" w:type="dxa"/>
          </w:tcPr>
          <w:p w14:paraId="54B7AE9D" w14:textId="77777777" w:rsidR="00AF38E9" w:rsidRPr="00FC4079" w:rsidRDefault="00AF38E9" w:rsidP="00AF38E9">
            <w:pPr>
              <w:spacing w:line="240" w:lineRule="auto"/>
              <w:rPr>
                <w:sz w:val="16"/>
              </w:rPr>
            </w:pPr>
            <w:r w:rsidRPr="00FC4079">
              <w:rPr>
                <w:sz w:val="16"/>
              </w:rPr>
              <w:t>P5324 P5394</w:t>
            </w:r>
          </w:p>
        </w:tc>
        <w:tc>
          <w:tcPr>
            <w:tcW w:w="682" w:type="dxa"/>
          </w:tcPr>
          <w:p w14:paraId="25B2971A" w14:textId="77777777" w:rsidR="00AF38E9" w:rsidRPr="00FC4079" w:rsidRDefault="00AF38E9" w:rsidP="00AF38E9">
            <w:pPr>
              <w:spacing w:line="240" w:lineRule="auto"/>
              <w:rPr>
                <w:sz w:val="16"/>
              </w:rPr>
            </w:pPr>
            <w:r w:rsidRPr="00FC4079">
              <w:rPr>
                <w:sz w:val="16"/>
              </w:rPr>
              <w:t>60</w:t>
            </w:r>
          </w:p>
        </w:tc>
        <w:tc>
          <w:tcPr>
            <w:tcW w:w="682" w:type="dxa"/>
          </w:tcPr>
          <w:p w14:paraId="4F5B80A9" w14:textId="77777777" w:rsidR="00AF38E9" w:rsidRPr="00FC4079" w:rsidRDefault="00AF38E9" w:rsidP="00AF38E9">
            <w:pPr>
              <w:spacing w:line="240" w:lineRule="auto"/>
              <w:rPr>
                <w:sz w:val="16"/>
              </w:rPr>
            </w:pPr>
            <w:r w:rsidRPr="00FC4079">
              <w:rPr>
                <w:sz w:val="16"/>
              </w:rPr>
              <w:t>5</w:t>
            </w:r>
          </w:p>
        </w:tc>
        <w:tc>
          <w:tcPr>
            <w:tcW w:w="1271" w:type="dxa"/>
          </w:tcPr>
          <w:p w14:paraId="0463A06D" w14:textId="77777777" w:rsidR="00AF38E9" w:rsidRPr="00FC4079" w:rsidRDefault="00AF38E9" w:rsidP="00AF38E9">
            <w:pPr>
              <w:spacing w:line="240" w:lineRule="auto"/>
              <w:rPr>
                <w:sz w:val="16"/>
              </w:rPr>
            </w:pPr>
          </w:p>
        </w:tc>
        <w:tc>
          <w:tcPr>
            <w:tcW w:w="534" w:type="dxa"/>
          </w:tcPr>
          <w:p w14:paraId="7D0E1E94" w14:textId="77777777" w:rsidR="00AF38E9" w:rsidRPr="00FC4079" w:rsidRDefault="00AF38E9" w:rsidP="00AF38E9">
            <w:pPr>
              <w:spacing w:line="240" w:lineRule="auto"/>
              <w:rPr>
                <w:sz w:val="16"/>
              </w:rPr>
            </w:pPr>
            <w:r w:rsidRPr="00FC4079">
              <w:rPr>
                <w:sz w:val="16"/>
              </w:rPr>
              <w:t>60</w:t>
            </w:r>
          </w:p>
        </w:tc>
        <w:tc>
          <w:tcPr>
            <w:tcW w:w="534" w:type="dxa"/>
          </w:tcPr>
          <w:p w14:paraId="21B821AF" w14:textId="77777777" w:rsidR="00AF38E9" w:rsidRPr="00FC4079" w:rsidRDefault="00AF38E9" w:rsidP="00AF38E9">
            <w:pPr>
              <w:spacing w:line="240" w:lineRule="auto"/>
              <w:rPr>
                <w:sz w:val="16"/>
              </w:rPr>
            </w:pPr>
          </w:p>
        </w:tc>
        <w:tc>
          <w:tcPr>
            <w:tcW w:w="864" w:type="dxa"/>
          </w:tcPr>
          <w:p w14:paraId="2FF0EB40" w14:textId="77777777" w:rsidR="00AF38E9" w:rsidRPr="00FC4079" w:rsidRDefault="00AF38E9" w:rsidP="00AF38E9">
            <w:pPr>
              <w:spacing w:line="240" w:lineRule="auto"/>
              <w:rPr>
                <w:sz w:val="16"/>
              </w:rPr>
            </w:pPr>
          </w:p>
        </w:tc>
      </w:tr>
      <w:tr w:rsidR="00FC4079" w:rsidRPr="00FC4079" w14:paraId="791749FF" w14:textId="77777777" w:rsidTr="00FC4079">
        <w:tc>
          <w:tcPr>
            <w:tcW w:w="1353" w:type="dxa"/>
          </w:tcPr>
          <w:p w14:paraId="1BE18856" w14:textId="77777777" w:rsidR="00AF38E9" w:rsidRPr="00FC4079" w:rsidRDefault="00AF38E9" w:rsidP="00AF38E9">
            <w:pPr>
              <w:spacing w:line="240" w:lineRule="auto"/>
              <w:rPr>
                <w:sz w:val="16"/>
              </w:rPr>
            </w:pPr>
            <w:r w:rsidRPr="00FC4079">
              <w:rPr>
                <w:sz w:val="16"/>
              </w:rPr>
              <w:t>Carvedilol</w:t>
            </w:r>
          </w:p>
        </w:tc>
        <w:tc>
          <w:tcPr>
            <w:tcW w:w="2023" w:type="dxa"/>
          </w:tcPr>
          <w:p w14:paraId="3637F919" w14:textId="77777777" w:rsidR="00AF38E9" w:rsidRPr="00FC4079" w:rsidRDefault="00AF38E9" w:rsidP="00AF38E9">
            <w:pPr>
              <w:spacing w:line="240" w:lineRule="auto"/>
              <w:rPr>
                <w:sz w:val="16"/>
              </w:rPr>
            </w:pPr>
            <w:r w:rsidRPr="00FC4079">
              <w:rPr>
                <w:sz w:val="16"/>
              </w:rPr>
              <w:t>Tablet 12.5 mg</w:t>
            </w:r>
          </w:p>
        </w:tc>
        <w:tc>
          <w:tcPr>
            <w:tcW w:w="953" w:type="dxa"/>
          </w:tcPr>
          <w:p w14:paraId="1C5C1438" w14:textId="77777777" w:rsidR="00AF38E9" w:rsidRPr="00FC4079" w:rsidRDefault="00AF38E9" w:rsidP="00AF38E9">
            <w:pPr>
              <w:spacing w:line="240" w:lineRule="auto"/>
              <w:rPr>
                <w:sz w:val="16"/>
              </w:rPr>
            </w:pPr>
            <w:r w:rsidRPr="00FC4079">
              <w:rPr>
                <w:sz w:val="16"/>
              </w:rPr>
              <w:t>Oral</w:t>
            </w:r>
          </w:p>
        </w:tc>
        <w:tc>
          <w:tcPr>
            <w:tcW w:w="1440" w:type="dxa"/>
          </w:tcPr>
          <w:p w14:paraId="13805D8C" w14:textId="77777777" w:rsidR="00AF38E9" w:rsidRPr="00FC4079" w:rsidRDefault="00AF38E9" w:rsidP="00AF38E9">
            <w:pPr>
              <w:spacing w:line="240" w:lineRule="auto"/>
              <w:rPr>
                <w:sz w:val="16"/>
              </w:rPr>
            </w:pPr>
            <w:r w:rsidRPr="00FC4079">
              <w:rPr>
                <w:sz w:val="16"/>
              </w:rPr>
              <w:t>Vedilol 12.5</w:t>
            </w:r>
          </w:p>
        </w:tc>
        <w:tc>
          <w:tcPr>
            <w:tcW w:w="534" w:type="dxa"/>
          </w:tcPr>
          <w:p w14:paraId="3E9175FD" w14:textId="77777777" w:rsidR="00AF38E9" w:rsidRPr="00FC4079" w:rsidRDefault="00AF38E9" w:rsidP="00AF38E9">
            <w:pPr>
              <w:spacing w:line="240" w:lineRule="auto"/>
              <w:rPr>
                <w:sz w:val="16"/>
              </w:rPr>
            </w:pPr>
            <w:r w:rsidRPr="00FC4079">
              <w:rPr>
                <w:sz w:val="16"/>
              </w:rPr>
              <w:t>RW</w:t>
            </w:r>
          </w:p>
        </w:tc>
        <w:tc>
          <w:tcPr>
            <w:tcW w:w="633" w:type="dxa"/>
          </w:tcPr>
          <w:p w14:paraId="6D68323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15C4B5D" w14:textId="77777777" w:rsidR="00AF38E9" w:rsidRPr="00FC4079" w:rsidRDefault="00AF38E9" w:rsidP="00AF38E9">
            <w:pPr>
              <w:spacing w:line="240" w:lineRule="auto"/>
              <w:rPr>
                <w:sz w:val="16"/>
              </w:rPr>
            </w:pPr>
            <w:r w:rsidRPr="00FC4079">
              <w:rPr>
                <w:sz w:val="16"/>
              </w:rPr>
              <w:t>C14251 C14270</w:t>
            </w:r>
          </w:p>
        </w:tc>
        <w:tc>
          <w:tcPr>
            <w:tcW w:w="1728" w:type="dxa"/>
          </w:tcPr>
          <w:p w14:paraId="5CC41CB4" w14:textId="77777777" w:rsidR="00AF38E9" w:rsidRPr="00FC4079" w:rsidRDefault="00AF38E9" w:rsidP="00AF38E9">
            <w:pPr>
              <w:spacing w:line="240" w:lineRule="auto"/>
              <w:rPr>
                <w:sz w:val="16"/>
              </w:rPr>
            </w:pPr>
            <w:r w:rsidRPr="00FC4079">
              <w:rPr>
                <w:sz w:val="16"/>
              </w:rPr>
              <w:t>P14251 P14270</w:t>
            </w:r>
          </w:p>
        </w:tc>
        <w:tc>
          <w:tcPr>
            <w:tcW w:w="682" w:type="dxa"/>
          </w:tcPr>
          <w:p w14:paraId="6A8E1123" w14:textId="77777777" w:rsidR="00AF38E9" w:rsidRPr="00FC4079" w:rsidRDefault="00AF38E9" w:rsidP="00AF38E9">
            <w:pPr>
              <w:spacing w:line="240" w:lineRule="auto"/>
              <w:rPr>
                <w:sz w:val="16"/>
              </w:rPr>
            </w:pPr>
            <w:r w:rsidRPr="00FC4079">
              <w:rPr>
                <w:sz w:val="16"/>
              </w:rPr>
              <w:t>120</w:t>
            </w:r>
          </w:p>
        </w:tc>
        <w:tc>
          <w:tcPr>
            <w:tcW w:w="682" w:type="dxa"/>
          </w:tcPr>
          <w:p w14:paraId="67344D32" w14:textId="77777777" w:rsidR="00AF38E9" w:rsidRPr="00FC4079" w:rsidRDefault="00AF38E9" w:rsidP="00AF38E9">
            <w:pPr>
              <w:spacing w:line="240" w:lineRule="auto"/>
              <w:rPr>
                <w:sz w:val="16"/>
              </w:rPr>
            </w:pPr>
            <w:r w:rsidRPr="00FC4079">
              <w:rPr>
                <w:sz w:val="16"/>
              </w:rPr>
              <w:t>5</w:t>
            </w:r>
          </w:p>
        </w:tc>
        <w:tc>
          <w:tcPr>
            <w:tcW w:w="1271" w:type="dxa"/>
          </w:tcPr>
          <w:p w14:paraId="5C825D11" w14:textId="77777777" w:rsidR="00AF38E9" w:rsidRPr="00FC4079" w:rsidRDefault="00AF38E9" w:rsidP="00AF38E9">
            <w:pPr>
              <w:spacing w:line="240" w:lineRule="auto"/>
              <w:rPr>
                <w:sz w:val="16"/>
              </w:rPr>
            </w:pPr>
          </w:p>
        </w:tc>
        <w:tc>
          <w:tcPr>
            <w:tcW w:w="534" w:type="dxa"/>
          </w:tcPr>
          <w:p w14:paraId="10393038" w14:textId="77777777" w:rsidR="00AF38E9" w:rsidRPr="00FC4079" w:rsidRDefault="00AF38E9" w:rsidP="00AF38E9">
            <w:pPr>
              <w:spacing w:line="240" w:lineRule="auto"/>
              <w:rPr>
                <w:sz w:val="16"/>
              </w:rPr>
            </w:pPr>
            <w:r w:rsidRPr="00FC4079">
              <w:rPr>
                <w:sz w:val="16"/>
              </w:rPr>
              <w:t>60</w:t>
            </w:r>
          </w:p>
        </w:tc>
        <w:tc>
          <w:tcPr>
            <w:tcW w:w="534" w:type="dxa"/>
          </w:tcPr>
          <w:p w14:paraId="7CFB7C0D" w14:textId="77777777" w:rsidR="00AF38E9" w:rsidRPr="00FC4079" w:rsidRDefault="00AF38E9" w:rsidP="00AF38E9">
            <w:pPr>
              <w:spacing w:line="240" w:lineRule="auto"/>
              <w:rPr>
                <w:sz w:val="16"/>
              </w:rPr>
            </w:pPr>
          </w:p>
        </w:tc>
        <w:tc>
          <w:tcPr>
            <w:tcW w:w="864" w:type="dxa"/>
          </w:tcPr>
          <w:p w14:paraId="56D30944" w14:textId="77777777" w:rsidR="00AF38E9" w:rsidRPr="00FC4079" w:rsidRDefault="00AF38E9" w:rsidP="00AF38E9">
            <w:pPr>
              <w:spacing w:line="240" w:lineRule="auto"/>
              <w:rPr>
                <w:sz w:val="16"/>
              </w:rPr>
            </w:pPr>
          </w:p>
        </w:tc>
      </w:tr>
      <w:tr w:rsidR="00FC4079" w:rsidRPr="00FC4079" w14:paraId="0761204F" w14:textId="77777777" w:rsidTr="00FC4079">
        <w:tc>
          <w:tcPr>
            <w:tcW w:w="1353" w:type="dxa"/>
          </w:tcPr>
          <w:p w14:paraId="0D7EA2BE" w14:textId="77777777" w:rsidR="00AF38E9" w:rsidRPr="00FC4079" w:rsidRDefault="00AF38E9" w:rsidP="00AF38E9">
            <w:pPr>
              <w:spacing w:line="240" w:lineRule="auto"/>
              <w:rPr>
                <w:sz w:val="16"/>
              </w:rPr>
            </w:pPr>
            <w:r w:rsidRPr="00FC4079">
              <w:rPr>
                <w:sz w:val="16"/>
              </w:rPr>
              <w:t>Carvedilol</w:t>
            </w:r>
          </w:p>
        </w:tc>
        <w:tc>
          <w:tcPr>
            <w:tcW w:w="2023" w:type="dxa"/>
          </w:tcPr>
          <w:p w14:paraId="4E36041A" w14:textId="77777777" w:rsidR="00AF38E9" w:rsidRPr="00FC4079" w:rsidRDefault="00AF38E9" w:rsidP="00AF38E9">
            <w:pPr>
              <w:spacing w:line="240" w:lineRule="auto"/>
              <w:rPr>
                <w:sz w:val="16"/>
              </w:rPr>
            </w:pPr>
            <w:r w:rsidRPr="00FC4079">
              <w:rPr>
                <w:sz w:val="16"/>
              </w:rPr>
              <w:t>Tablet 12.5 mg</w:t>
            </w:r>
          </w:p>
        </w:tc>
        <w:tc>
          <w:tcPr>
            <w:tcW w:w="953" w:type="dxa"/>
          </w:tcPr>
          <w:p w14:paraId="09483250" w14:textId="77777777" w:rsidR="00AF38E9" w:rsidRPr="00FC4079" w:rsidRDefault="00AF38E9" w:rsidP="00AF38E9">
            <w:pPr>
              <w:spacing w:line="240" w:lineRule="auto"/>
              <w:rPr>
                <w:sz w:val="16"/>
              </w:rPr>
            </w:pPr>
            <w:r w:rsidRPr="00FC4079">
              <w:rPr>
                <w:sz w:val="16"/>
              </w:rPr>
              <w:t>Oral</w:t>
            </w:r>
          </w:p>
        </w:tc>
        <w:tc>
          <w:tcPr>
            <w:tcW w:w="1440" w:type="dxa"/>
          </w:tcPr>
          <w:p w14:paraId="31BEEAE0" w14:textId="77777777" w:rsidR="00AF38E9" w:rsidRPr="00FC4079" w:rsidRDefault="00AF38E9" w:rsidP="00AF38E9">
            <w:pPr>
              <w:spacing w:line="240" w:lineRule="auto"/>
              <w:rPr>
                <w:sz w:val="16"/>
              </w:rPr>
            </w:pPr>
            <w:r w:rsidRPr="00FC4079">
              <w:rPr>
                <w:sz w:val="16"/>
              </w:rPr>
              <w:t>Volirop 12.5</w:t>
            </w:r>
          </w:p>
        </w:tc>
        <w:tc>
          <w:tcPr>
            <w:tcW w:w="534" w:type="dxa"/>
          </w:tcPr>
          <w:p w14:paraId="0445559E" w14:textId="77777777" w:rsidR="00AF38E9" w:rsidRPr="00FC4079" w:rsidRDefault="00AF38E9" w:rsidP="00AF38E9">
            <w:pPr>
              <w:spacing w:line="240" w:lineRule="auto"/>
              <w:rPr>
                <w:sz w:val="16"/>
              </w:rPr>
            </w:pPr>
            <w:r w:rsidRPr="00FC4079">
              <w:rPr>
                <w:sz w:val="16"/>
              </w:rPr>
              <w:t>ZS</w:t>
            </w:r>
          </w:p>
        </w:tc>
        <w:tc>
          <w:tcPr>
            <w:tcW w:w="633" w:type="dxa"/>
          </w:tcPr>
          <w:p w14:paraId="72F2316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5D9C7F" w14:textId="77777777" w:rsidR="00AF38E9" w:rsidRPr="00FC4079" w:rsidRDefault="00AF38E9" w:rsidP="00AF38E9">
            <w:pPr>
              <w:spacing w:line="240" w:lineRule="auto"/>
              <w:rPr>
                <w:sz w:val="16"/>
              </w:rPr>
            </w:pPr>
            <w:r w:rsidRPr="00FC4079">
              <w:rPr>
                <w:sz w:val="16"/>
              </w:rPr>
              <w:t>C5324 C5394</w:t>
            </w:r>
          </w:p>
        </w:tc>
        <w:tc>
          <w:tcPr>
            <w:tcW w:w="1728" w:type="dxa"/>
          </w:tcPr>
          <w:p w14:paraId="3249A5F4" w14:textId="77777777" w:rsidR="00AF38E9" w:rsidRPr="00FC4079" w:rsidRDefault="00AF38E9" w:rsidP="00AF38E9">
            <w:pPr>
              <w:spacing w:line="240" w:lineRule="auto"/>
              <w:rPr>
                <w:sz w:val="16"/>
              </w:rPr>
            </w:pPr>
            <w:r w:rsidRPr="00FC4079">
              <w:rPr>
                <w:sz w:val="16"/>
              </w:rPr>
              <w:t>P5324 P5394</w:t>
            </w:r>
          </w:p>
        </w:tc>
        <w:tc>
          <w:tcPr>
            <w:tcW w:w="682" w:type="dxa"/>
          </w:tcPr>
          <w:p w14:paraId="4E70581B" w14:textId="77777777" w:rsidR="00AF38E9" w:rsidRPr="00FC4079" w:rsidRDefault="00AF38E9" w:rsidP="00AF38E9">
            <w:pPr>
              <w:spacing w:line="240" w:lineRule="auto"/>
              <w:rPr>
                <w:sz w:val="16"/>
              </w:rPr>
            </w:pPr>
            <w:r w:rsidRPr="00FC4079">
              <w:rPr>
                <w:sz w:val="16"/>
              </w:rPr>
              <w:t>60</w:t>
            </w:r>
          </w:p>
        </w:tc>
        <w:tc>
          <w:tcPr>
            <w:tcW w:w="682" w:type="dxa"/>
          </w:tcPr>
          <w:p w14:paraId="46F0F52D" w14:textId="77777777" w:rsidR="00AF38E9" w:rsidRPr="00FC4079" w:rsidRDefault="00AF38E9" w:rsidP="00AF38E9">
            <w:pPr>
              <w:spacing w:line="240" w:lineRule="auto"/>
              <w:rPr>
                <w:sz w:val="16"/>
              </w:rPr>
            </w:pPr>
            <w:r w:rsidRPr="00FC4079">
              <w:rPr>
                <w:sz w:val="16"/>
              </w:rPr>
              <w:t>5</w:t>
            </w:r>
          </w:p>
        </w:tc>
        <w:tc>
          <w:tcPr>
            <w:tcW w:w="1271" w:type="dxa"/>
          </w:tcPr>
          <w:p w14:paraId="24FA925F" w14:textId="77777777" w:rsidR="00AF38E9" w:rsidRPr="00FC4079" w:rsidRDefault="00AF38E9" w:rsidP="00AF38E9">
            <w:pPr>
              <w:spacing w:line="240" w:lineRule="auto"/>
              <w:rPr>
                <w:sz w:val="16"/>
              </w:rPr>
            </w:pPr>
          </w:p>
        </w:tc>
        <w:tc>
          <w:tcPr>
            <w:tcW w:w="534" w:type="dxa"/>
          </w:tcPr>
          <w:p w14:paraId="3BCE03E1" w14:textId="77777777" w:rsidR="00AF38E9" w:rsidRPr="00FC4079" w:rsidRDefault="00AF38E9" w:rsidP="00AF38E9">
            <w:pPr>
              <w:spacing w:line="240" w:lineRule="auto"/>
              <w:rPr>
                <w:sz w:val="16"/>
              </w:rPr>
            </w:pPr>
            <w:r w:rsidRPr="00FC4079">
              <w:rPr>
                <w:sz w:val="16"/>
              </w:rPr>
              <w:t>60</w:t>
            </w:r>
          </w:p>
        </w:tc>
        <w:tc>
          <w:tcPr>
            <w:tcW w:w="534" w:type="dxa"/>
          </w:tcPr>
          <w:p w14:paraId="69779F82" w14:textId="77777777" w:rsidR="00AF38E9" w:rsidRPr="00FC4079" w:rsidRDefault="00AF38E9" w:rsidP="00AF38E9">
            <w:pPr>
              <w:spacing w:line="240" w:lineRule="auto"/>
              <w:rPr>
                <w:sz w:val="16"/>
              </w:rPr>
            </w:pPr>
          </w:p>
        </w:tc>
        <w:tc>
          <w:tcPr>
            <w:tcW w:w="864" w:type="dxa"/>
          </w:tcPr>
          <w:p w14:paraId="2D2F3716" w14:textId="77777777" w:rsidR="00AF38E9" w:rsidRPr="00FC4079" w:rsidRDefault="00AF38E9" w:rsidP="00AF38E9">
            <w:pPr>
              <w:spacing w:line="240" w:lineRule="auto"/>
              <w:rPr>
                <w:sz w:val="16"/>
              </w:rPr>
            </w:pPr>
          </w:p>
        </w:tc>
      </w:tr>
      <w:tr w:rsidR="00FC4079" w:rsidRPr="00FC4079" w14:paraId="4F9BBFFC" w14:textId="77777777" w:rsidTr="00FC4079">
        <w:tc>
          <w:tcPr>
            <w:tcW w:w="1353" w:type="dxa"/>
          </w:tcPr>
          <w:p w14:paraId="34213DF5" w14:textId="77777777" w:rsidR="00AF38E9" w:rsidRPr="00FC4079" w:rsidRDefault="00AF38E9" w:rsidP="00AF38E9">
            <w:pPr>
              <w:spacing w:line="240" w:lineRule="auto"/>
              <w:rPr>
                <w:sz w:val="16"/>
              </w:rPr>
            </w:pPr>
            <w:r w:rsidRPr="00FC4079">
              <w:rPr>
                <w:sz w:val="16"/>
              </w:rPr>
              <w:t>Carvedilol</w:t>
            </w:r>
          </w:p>
        </w:tc>
        <w:tc>
          <w:tcPr>
            <w:tcW w:w="2023" w:type="dxa"/>
          </w:tcPr>
          <w:p w14:paraId="7A52AFE0" w14:textId="77777777" w:rsidR="00AF38E9" w:rsidRPr="00FC4079" w:rsidRDefault="00AF38E9" w:rsidP="00AF38E9">
            <w:pPr>
              <w:spacing w:line="240" w:lineRule="auto"/>
              <w:rPr>
                <w:sz w:val="16"/>
              </w:rPr>
            </w:pPr>
            <w:r w:rsidRPr="00FC4079">
              <w:rPr>
                <w:sz w:val="16"/>
              </w:rPr>
              <w:t>Tablet 12.5 mg</w:t>
            </w:r>
          </w:p>
        </w:tc>
        <w:tc>
          <w:tcPr>
            <w:tcW w:w="953" w:type="dxa"/>
          </w:tcPr>
          <w:p w14:paraId="51321657" w14:textId="77777777" w:rsidR="00AF38E9" w:rsidRPr="00FC4079" w:rsidRDefault="00AF38E9" w:rsidP="00AF38E9">
            <w:pPr>
              <w:spacing w:line="240" w:lineRule="auto"/>
              <w:rPr>
                <w:sz w:val="16"/>
              </w:rPr>
            </w:pPr>
            <w:r w:rsidRPr="00FC4079">
              <w:rPr>
                <w:sz w:val="16"/>
              </w:rPr>
              <w:t>Oral</w:t>
            </w:r>
          </w:p>
        </w:tc>
        <w:tc>
          <w:tcPr>
            <w:tcW w:w="1440" w:type="dxa"/>
          </w:tcPr>
          <w:p w14:paraId="098FEC17" w14:textId="77777777" w:rsidR="00AF38E9" w:rsidRPr="00FC4079" w:rsidRDefault="00AF38E9" w:rsidP="00AF38E9">
            <w:pPr>
              <w:spacing w:line="240" w:lineRule="auto"/>
              <w:rPr>
                <w:sz w:val="16"/>
              </w:rPr>
            </w:pPr>
            <w:r w:rsidRPr="00FC4079">
              <w:rPr>
                <w:sz w:val="16"/>
              </w:rPr>
              <w:t>Volirop 12.5</w:t>
            </w:r>
          </w:p>
        </w:tc>
        <w:tc>
          <w:tcPr>
            <w:tcW w:w="534" w:type="dxa"/>
          </w:tcPr>
          <w:p w14:paraId="7160D1B8" w14:textId="77777777" w:rsidR="00AF38E9" w:rsidRPr="00FC4079" w:rsidRDefault="00AF38E9" w:rsidP="00AF38E9">
            <w:pPr>
              <w:spacing w:line="240" w:lineRule="auto"/>
              <w:rPr>
                <w:sz w:val="16"/>
              </w:rPr>
            </w:pPr>
            <w:r w:rsidRPr="00FC4079">
              <w:rPr>
                <w:sz w:val="16"/>
              </w:rPr>
              <w:t>ZS</w:t>
            </w:r>
          </w:p>
        </w:tc>
        <w:tc>
          <w:tcPr>
            <w:tcW w:w="633" w:type="dxa"/>
          </w:tcPr>
          <w:p w14:paraId="2A5A75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682FB1" w14:textId="77777777" w:rsidR="00AF38E9" w:rsidRPr="00FC4079" w:rsidRDefault="00AF38E9" w:rsidP="00AF38E9">
            <w:pPr>
              <w:spacing w:line="240" w:lineRule="auto"/>
              <w:rPr>
                <w:sz w:val="16"/>
              </w:rPr>
            </w:pPr>
            <w:r w:rsidRPr="00FC4079">
              <w:rPr>
                <w:sz w:val="16"/>
              </w:rPr>
              <w:t>C14251 C14270</w:t>
            </w:r>
          </w:p>
        </w:tc>
        <w:tc>
          <w:tcPr>
            <w:tcW w:w="1728" w:type="dxa"/>
          </w:tcPr>
          <w:p w14:paraId="16FA910A" w14:textId="77777777" w:rsidR="00AF38E9" w:rsidRPr="00FC4079" w:rsidRDefault="00AF38E9" w:rsidP="00AF38E9">
            <w:pPr>
              <w:spacing w:line="240" w:lineRule="auto"/>
              <w:rPr>
                <w:sz w:val="16"/>
              </w:rPr>
            </w:pPr>
            <w:r w:rsidRPr="00FC4079">
              <w:rPr>
                <w:sz w:val="16"/>
              </w:rPr>
              <w:t>P14251 P14270</w:t>
            </w:r>
          </w:p>
        </w:tc>
        <w:tc>
          <w:tcPr>
            <w:tcW w:w="682" w:type="dxa"/>
          </w:tcPr>
          <w:p w14:paraId="259AEA4D" w14:textId="77777777" w:rsidR="00AF38E9" w:rsidRPr="00FC4079" w:rsidRDefault="00AF38E9" w:rsidP="00AF38E9">
            <w:pPr>
              <w:spacing w:line="240" w:lineRule="auto"/>
              <w:rPr>
                <w:sz w:val="16"/>
              </w:rPr>
            </w:pPr>
            <w:r w:rsidRPr="00FC4079">
              <w:rPr>
                <w:sz w:val="16"/>
              </w:rPr>
              <w:t>120</w:t>
            </w:r>
          </w:p>
        </w:tc>
        <w:tc>
          <w:tcPr>
            <w:tcW w:w="682" w:type="dxa"/>
          </w:tcPr>
          <w:p w14:paraId="431B5241" w14:textId="77777777" w:rsidR="00AF38E9" w:rsidRPr="00FC4079" w:rsidRDefault="00AF38E9" w:rsidP="00AF38E9">
            <w:pPr>
              <w:spacing w:line="240" w:lineRule="auto"/>
              <w:rPr>
                <w:sz w:val="16"/>
              </w:rPr>
            </w:pPr>
            <w:r w:rsidRPr="00FC4079">
              <w:rPr>
                <w:sz w:val="16"/>
              </w:rPr>
              <w:t>5</w:t>
            </w:r>
          </w:p>
        </w:tc>
        <w:tc>
          <w:tcPr>
            <w:tcW w:w="1271" w:type="dxa"/>
          </w:tcPr>
          <w:p w14:paraId="0A2F6FFE" w14:textId="77777777" w:rsidR="00AF38E9" w:rsidRPr="00FC4079" w:rsidRDefault="00AF38E9" w:rsidP="00AF38E9">
            <w:pPr>
              <w:spacing w:line="240" w:lineRule="auto"/>
              <w:rPr>
                <w:sz w:val="16"/>
              </w:rPr>
            </w:pPr>
          </w:p>
        </w:tc>
        <w:tc>
          <w:tcPr>
            <w:tcW w:w="534" w:type="dxa"/>
          </w:tcPr>
          <w:p w14:paraId="58E817B9" w14:textId="77777777" w:rsidR="00AF38E9" w:rsidRPr="00FC4079" w:rsidRDefault="00AF38E9" w:rsidP="00AF38E9">
            <w:pPr>
              <w:spacing w:line="240" w:lineRule="auto"/>
              <w:rPr>
                <w:sz w:val="16"/>
              </w:rPr>
            </w:pPr>
            <w:r w:rsidRPr="00FC4079">
              <w:rPr>
                <w:sz w:val="16"/>
              </w:rPr>
              <w:t>60</w:t>
            </w:r>
          </w:p>
        </w:tc>
        <w:tc>
          <w:tcPr>
            <w:tcW w:w="534" w:type="dxa"/>
          </w:tcPr>
          <w:p w14:paraId="5AE2F3BD" w14:textId="77777777" w:rsidR="00AF38E9" w:rsidRPr="00FC4079" w:rsidRDefault="00AF38E9" w:rsidP="00AF38E9">
            <w:pPr>
              <w:spacing w:line="240" w:lineRule="auto"/>
              <w:rPr>
                <w:sz w:val="16"/>
              </w:rPr>
            </w:pPr>
          </w:p>
        </w:tc>
        <w:tc>
          <w:tcPr>
            <w:tcW w:w="864" w:type="dxa"/>
          </w:tcPr>
          <w:p w14:paraId="4FAD8A34" w14:textId="77777777" w:rsidR="00AF38E9" w:rsidRPr="00FC4079" w:rsidRDefault="00AF38E9" w:rsidP="00AF38E9">
            <w:pPr>
              <w:spacing w:line="240" w:lineRule="auto"/>
              <w:rPr>
                <w:sz w:val="16"/>
              </w:rPr>
            </w:pPr>
          </w:p>
        </w:tc>
      </w:tr>
      <w:tr w:rsidR="00FC4079" w:rsidRPr="00FC4079" w14:paraId="768535D8" w14:textId="77777777" w:rsidTr="00FC4079">
        <w:tc>
          <w:tcPr>
            <w:tcW w:w="1353" w:type="dxa"/>
          </w:tcPr>
          <w:p w14:paraId="2521113F" w14:textId="77777777" w:rsidR="00AF38E9" w:rsidRPr="00FC4079" w:rsidRDefault="00AF38E9" w:rsidP="00AF38E9">
            <w:pPr>
              <w:spacing w:line="240" w:lineRule="auto"/>
              <w:rPr>
                <w:sz w:val="16"/>
              </w:rPr>
            </w:pPr>
            <w:r w:rsidRPr="00FC4079">
              <w:rPr>
                <w:sz w:val="16"/>
              </w:rPr>
              <w:t>Carvedilol</w:t>
            </w:r>
          </w:p>
        </w:tc>
        <w:tc>
          <w:tcPr>
            <w:tcW w:w="2023" w:type="dxa"/>
          </w:tcPr>
          <w:p w14:paraId="009F6A8B" w14:textId="77777777" w:rsidR="00AF38E9" w:rsidRPr="00FC4079" w:rsidRDefault="00AF38E9" w:rsidP="00AF38E9">
            <w:pPr>
              <w:spacing w:line="240" w:lineRule="auto"/>
              <w:rPr>
                <w:sz w:val="16"/>
              </w:rPr>
            </w:pPr>
            <w:r w:rsidRPr="00FC4079">
              <w:rPr>
                <w:sz w:val="16"/>
              </w:rPr>
              <w:t>Tablet 25 mg</w:t>
            </w:r>
          </w:p>
        </w:tc>
        <w:tc>
          <w:tcPr>
            <w:tcW w:w="953" w:type="dxa"/>
          </w:tcPr>
          <w:p w14:paraId="7EC70300" w14:textId="77777777" w:rsidR="00AF38E9" w:rsidRPr="00FC4079" w:rsidRDefault="00AF38E9" w:rsidP="00AF38E9">
            <w:pPr>
              <w:spacing w:line="240" w:lineRule="auto"/>
              <w:rPr>
                <w:sz w:val="16"/>
              </w:rPr>
            </w:pPr>
            <w:r w:rsidRPr="00FC4079">
              <w:rPr>
                <w:sz w:val="16"/>
              </w:rPr>
              <w:t>Oral</w:t>
            </w:r>
          </w:p>
        </w:tc>
        <w:tc>
          <w:tcPr>
            <w:tcW w:w="1440" w:type="dxa"/>
          </w:tcPr>
          <w:p w14:paraId="33CB1329" w14:textId="77777777" w:rsidR="00AF38E9" w:rsidRPr="00FC4079" w:rsidRDefault="00AF38E9" w:rsidP="00AF38E9">
            <w:pPr>
              <w:spacing w:line="240" w:lineRule="auto"/>
              <w:rPr>
                <w:sz w:val="16"/>
              </w:rPr>
            </w:pPr>
            <w:r w:rsidRPr="00FC4079">
              <w:rPr>
                <w:sz w:val="16"/>
              </w:rPr>
              <w:t>APO-Carvedilol</w:t>
            </w:r>
          </w:p>
        </w:tc>
        <w:tc>
          <w:tcPr>
            <w:tcW w:w="534" w:type="dxa"/>
          </w:tcPr>
          <w:p w14:paraId="10AACA2A" w14:textId="77777777" w:rsidR="00AF38E9" w:rsidRPr="00FC4079" w:rsidRDefault="00AF38E9" w:rsidP="00AF38E9">
            <w:pPr>
              <w:spacing w:line="240" w:lineRule="auto"/>
              <w:rPr>
                <w:sz w:val="16"/>
              </w:rPr>
            </w:pPr>
            <w:r w:rsidRPr="00FC4079">
              <w:rPr>
                <w:sz w:val="16"/>
              </w:rPr>
              <w:t>TX</w:t>
            </w:r>
          </w:p>
        </w:tc>
        <w:tc>
          <w:tcPr>
            <w:tcW w:w="633" w:type="dxa"/>
          </w:tcPr>
          <w:p w14:paraId="031A5E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AA81B9" w14:textId="77777777" w:rsidR="00AF38E9" w:rsidRPr="00FC4079" w:rsidRDefault="00AF38E9" w:rsidP="00AF38E9">
            <w:pPr>
              <w:spacing w:line="240" w:lineRule="auto"/>
              <w:rPr>
                <w:sz w:val="16"/>
              </w:rPr>
            </w:pPr>
            <w:r w:rsidRPr="00FC4079">
              <w:rPr>
                <w:sz w:val="16"/>
              </w:rPr>
              <w:t>C5324 C5394</w:t>
            </w:r>
          </w:p>
        </w:tc>
        <w:tc>
          <w:tcPr>
            <w:tcW w:w="1728" w:type="dxa"/>
          </w:tcPr>
          <w:p w14:paraId="193F4DA9" w14:textId="77777777" w:rsidR="00AF38E9" w:rsidRPr="00FC4079" w:rsidRDefault="00AF38E9" w:rsidP="00AF38E9">
            <w:pPr>
              <w:spacing w:line="240" w:lineRule="auto"/>
              <w:rPr>
                <w:sz w:val="16"/>
              </w:rPr>
            </w:pPr>
            <w:r w:rsidRPr="00FC4079">
              <w:rPr>
                <w:sz w:val="16"/>
              </w:rPr>
              <w:t>P5324 P5394</w:t>
            </w:r>
          </w:p>
        </w:tc>
        <w:tc>
          <w:tcPr>
            <w:tcW w:w="682" w:type="dxa"/>
          </w:tcPr>
          <w:p w14:paraId="2C930065" w14:textId="77777777" w:rsidR="00AF38E9" w:rsidRPr="00FC4079" w:rsidRDefault="00AF38E9" w:rsidP="00AF38E9">
            <w:pPr>
              <w:spacing w:line="240" w:lineRule="auto"/>
              <w:rPr>
                <w:sz w:val="16"/>
              </w:rPr>
            </w:pPr>
            <w:r w:rsidRPr="00FC4079">
              <w:rPr>
                <w:sz w:val="16"/>
              </w:rPr>
              <w:t>60</w:t>
            </w:r>
          </w:p>
        </w:tc>
        <w:tc>
          <w:tcPr>
            <w:tcW w:w="682" w:type="dxa"/>
          </w:tcPr>
          <w:p w14:paraId="1E82FEC8" w14:textId="77777777" w:rsidR="00AF38E9" w:rsidRPr="00FC4079" w:rsidRDefault="00AF38E9" w:rsidP="00AF38E9">
            <w:pPr>
              <w:spacing w:line="240" w:lineRule="auto"/>
              <w:rPr>
                <w:sz w:val="16"/>
              </w:rPr>
            </w:pPr>
            <w:r w:rsidRPr="00FC4079">
              <w:rPr>
                <w:sz w:val="16"/>
              </w:rPr>
              <w:t>5</w:t>
            </w:r>
          </w:p>
        </w:tc>
        <w:tc>
          <w:tcPr>
            <w:tcW w:w="1271" w:type="dxa"/>
          </w:tcPr>
          <w:p w14:paraId="2274FB33" w14:textId="77777777" w:rsidR="00AF38E9" w:rsidRPr="00FC4079" w:rsidRDefault="00AF38E9" w:rsidP="00AF38E9">
            <w:pPr>
              <w:spacing w:line="240" w:lineRule="auto"/>
              <w:rPr>
                <w:sz w:val="16"/>
              </w:rPr>
            </w:pPr>
          </w:p>
        </w:tc>
        <w:tc>
          <w:tcPr>
            <w:tcW w:w="534" w:type="dxa"/>
          </w:tcPr>
          <w:p w14:paraId="7CD5A45F" w14:textId="77777777" w:rsidR="00AF38E9" w:rsidRPr="00FC4079" w:rsidRDefault="00AF38E9" w:rsidP="00AF38E9">
            <w:pPr>
              <w:spacing w:line="240" w:lineRule="auto"/>
              <w:rPr>
                <w:sz w:val="16"/>
              </w:rPr>
            </w:pPr>
            <w:r w:rsidRPr="00FC4079">
              <w:rPr>
                <w:sz w:val="16"/>
              </w:rPr>
              <w:t>60</w:t>
            </w:r>
          </w:p>
        </w:tc>
        <w:tc>
          <w:tcPr>
            <w:tcW w:w="534" w:type="dxa"/>
          </w:tcPr>
          <w:p w14:paraId="2B0FD057" w14:textId="77777777" w:rsidR="00AF38E9" w:rsidRPr="00FC4079" w:rsidRDefault="00AF38E9" w:rsidP="00AF38E9">
            <w:pPr>
              <w:spacing w:line="240" w:lineRule="auto"/>
              <w:rPr>
                <w:sz w:val="16"/>
              </w:rPr>
            </w:pPr>
          </w:p>
        </w:tc>
        <w:tc>
          <w:tcPr>
            <w:tcW w:w="864" w:type="dxa"/>
          </w:tcPr>
          <w:p w14:paraId="18B86EF4" w14:textId="77777777" w:rsidR="00AF38E9" w:rsidRPr="00FC4079" w:rsidRDefault="00AF38E9" w:rsidP="00AF38E9">
            <w:pPr>
              <w:spacing w:line="240" w:lineRule="auto"/>
              <w:rPr>
                <w:sz w:val="16"/>
              </w:rPr>
            </w:pPr>
          </w:p>
        </w:tc>
      </w:tr>
      <w:tr w:rsidR="00FC4079" w:rsidRPr="00FC4079" w14:paraId="204E347B" w14:textId="77777777" w:rsidTr="00FC4079">
        <w:tc>
          <w:tcPr>
            <w:tcW w:w="1353" w:type="dxa"/>
          </w:tcPr>
          <w:p w14:paraId="6F6F89F0" w14:textId="77777777" w:rsidR="00AF38E9" w:rsidRPr="00FC4079" w:rsidRDefault="00AF38E9" w:rsidP="00AF38E9">
            <w:pPr>
              <w:spacing w:line="240" w:lineRule="auto"/>
              <w:rPr>
                <w:sz w:val="16"/>
              </w:rPr>
            </w:pPr>
            <w:r w:rsidRPr="00FC4079">
              <w:rPr>
                <w:sz w:val="16"/>
              </w:rPr>
              <w:t>Carvedilol</w:t>
            </w:r>
          </w:p>
        </w:tc>
        <w:tc>
          <w:tcPr>
            <w:tcW w:w="2023" w:type="dxa"/>
          </w:tcPr>
          <w:p w14:paraId="250BC0BD" w14:textId="77777777" w:rsidR="00AF38E9" w:rsidRPr="00FC4079" w:rsidRDefault="00AF38E9" w:rsidP="00AF38E9">
            <w:pPr>
              <w:spacing w:line="240" w:lineRule="auto"/>
              <w:rPr>
                <w:sz w:val="16"/>
              </w:rPr>
            </w:pPr>
            <w:r w:rsidRPr="00FC4079">
              <w:rPr>
                <w:sz w:val="16"/>
              </w:rPr>
              <w:t>Tablet 25 mg</w:t>
            </w:r>
          </w:p>
        </w:tc>
        <w:tc>
          <w:tcPr>
            <w:tcW w:w="953" w:type="dxa"/>
          </w:tcPr>
          <w:p w14:paraId="4EEDD293" w14:textId="77777777" w:rsidR="00AF38E9" w:rsidRPr="00FC4079" w:rsidRDefault="00AF38E9" w:rsidP="00AF38E9">
            <w:pPr>
              <w:spacing w:line="240" w:lineRule="auto"/>
              <w:rPr>
                <w:sz w:val="16"/>
              </w:rPr>
            </w:pPr>
            <w:r w:rsidRPr="00FC4079">
              <w:rPr>
                <w:sz w:val="16"/>
              </w:rPr>
              <w:t>Oral</w:t>
            </w:r>
          </w:p>
        </w:tc>
        <w:tc>
          <w:tcPr>
            <w:tcW w:w="1440" w:type="dxa"/>
          </w:tcPr>
          <w:p w14:paraId="14B428EC" w14:textId="77777777" w:rsidR="00AF38E9" w:rsidRPr="00FC4079" w:rsidRDefault="00AF38E9" w:rsidP="00AF38E9">
            <w:pPr>
              <w:spacing w:line="240" w:lineRule="auto"/>
              <w:rPr>
                <w:sz w:val="16"/>
              </w:rPr>
            </w:pPr>
            <w:r w:rsidRPr="00FC4079">
              <w:rPr>
                <w:sz w:val="16"/>
              </w:rPr>
              <w:t>APO-Carvedilol</w:t>
            </w:r>
          </w:p>
        </w:tc>
        <w:tc>
          <w:tcPr>
            <w:tcW w:w="534" w:type="dxa"/>
          </w:tcPr>
          <w:p w14:paraId="5E929F34" w14:textId="77777777" w:rsidR="00AF38E9" w:rsidRPr="00FC4079" w:rsidRDefault="00AF38E9" w:rsidP="00AF38E9">
            <w:pPr>
              <w:spacing w:line="240" w:lineRule="auto"/>
              <w:rPr>
                <w:sz w:val="16"/>
              </w:rPr>
            </w:pPr>
            <w:r w:rsidRPr="00FC4079">
              <w:rPr>
                <w:sz w:val="16"/>
              </w:rPr>
              <w:t>TX</w:t>
            </w:r>
          </w:p>
        </w:tc>
        <w:tc>
          <w:tcPr>
            <w:tcW w:w="633" w:type="dxa"/>
          </w:tcPr>
          <w:p w14:paraId="39F273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556CD87" w14:textId="77777777" w:rsidR="00AF38E9" w:rsidRPr="00FC4079" w:rsidRDefault="00AF38E9" w:rsidP="00AF38E9">
            <w:pPr>
              <w:spacing w:line="240" w:lineRule="auto"/>
              <w:rPr>
                <w:sz w:val="16"/>
              </w:rPr>
            </w:pPr>
            <w:r w:rsidRPr="00FC4079">
              <w:rPr>
                <w:sz w:val="16"/>
              </w:rPr>
              <w:t>C14251 C14270</w:t>
            </w:r>
          </w:p>
        </w:tc>
        <w:tc>
          <w:tcPr>
            <w:tcW w:w="1728" w:type="dxa"/>
          </w:tcPr>
          <w:p w14:paraId="0E1779E1" w14:textId="77777777" w:rsidR="00AF38E9" w:rsidRPr="00FC4079" w:rsidRDefault="00AF38E9" w:rsidP="00AF38E9">
            <w:pPr>
              <w:spacing w:line="240" w:lineRule="auto"/>
              <w:rPr>
                <w:sz w:val="16"/>
              </w:rPr>
            </w:pPr>
            <w:r w:rsidRPr="00FC4079">
              <w:rPr>
                <w:sz w:val="16"/>
              </w:rPr>
              <w:t>P14251 P14270</w:t>
            </w:r>
          </w:p>
        </w:tc>
        <w:tc>
          <w:tcPr>
            <w:tcW w:w="682" w:type="dxa"/>
          </w:tcPr>
          <w:p w14:paraId="35AB6B4E" w14:textId="77777777" w:rsidR="00AF38E9" w:rsidRPr="00FC4079" w:rsidRDefault="00AF38E9" w:rsidP="00AF38E9">
            <w:pPr>
              <w:spacing w:line="240" w:lineRule="auto"/>
              <w:rPr>
                <w:sz w:val="16"/>
              </w:rPr>
            </w:pPr>
            <w:r w:rsidRPr="00FC4079">
              <w:rPr>
                <w:sz w:val="16"/>
              </w:rPr>
              <w:t>120</w:t>
            </w:r>
          </w:p>
        </w:tc>
        <w:tc>
          <w:tcPr>
            <w:tcW w:w="682" w:type="dxa"/>
          </w:tcPr>
          <w:p w14:paraId="0C405C84" w14:textId="77777777" w:rsidR="00AF38E9" w:rsidRPr="00FC4079" w:rsidRDefault="00AF38E9" w:rsidP="00AF38E9">
            <w:pPr>
              <w:spacing w:line="240" w:lineRule="auto"/>
              <w:rPr>
                <w:sz w:val="16"/>
              </w:rPr>
            </w:pPr>
            <w:r w:rsidRPr="00FC4079">
              <w:rPr>
                <w:sz w:val="16"/>
              </w:rPr>
              <w:t>5</w:t>
            </w:r>
          </w:p>
        </w:tc>
        <w:tc>
          <w:tcPr>
            <w:tcW w:w="1271" w:type="dxa"/>
          </w:tcPr>
          <w:p w14:paraId="1C29EAE1" w14:textId="77777777" w:rsidR="00AF38E9" w:rsidRPr="00FC4079" w:rsidRDefault="00AF38E9" w:rsidP="00AF38E9">
            <w:pPr>
              <w:spacing w:line="240" w:lineRule="auto"/>
              <w:rPr>
                <w:sz w:val="16"/>
              </w:rPr>
            </w:pPr>
          </w:p>
        </w:tc>
        <w:tc>
          <w:tcPr>
            <w:tcW w:w="534" w:type="dxa"/>
          </w:tcPr>
          <w:p w14:paraId="0F2472B0" w14:textId="77777777" w:rsidR="00AF38E9" w:rsidRPr="00FC4079" w:rsidRDefault="00AF38E9" w:rsidP="00AF38E9">
            <w:pPr>
              <w:spacing w:line="240" w:lineRule="auto"/>
              <w:rPr>
                <w:sz w:val="16"/>
              </w:rPr>
            </w:pPr>
            <w:r w:rsidRPr="00FC4079">
              <w:rPr>
                <w:sz w:val="16"/>
              </w:rPr>
              <w:t>60</w:t>
            </w:r>
          </w:p>
        </w:tc>
        <w:tc>
          <w:tcPr>
            <w:tcW w:w="534" w:type="dxa"/>
          </w:tcPr>
          <w:p w14:paraId="04507F37" w14:textId="77777777" w:rsidR="00AF38E9" w:rsidRPr="00FC4079" w:rsidRDefault="00AF38E9" w:rsidP="00AF38E9">
            <w:pPr>
              <w:spacing w:line="240" w:lineRule="auto"/>
              <w:rPr>
                <w:sz w:val="16"/>
              </w:rPr>
            </w:pPr>
          </w:p>
        </w:tc>
        <w:tc>
          <w:tcPr>
            <w:tcW w:w="864" w:type="dxa"/>
          </w:tcPr>
          <w:p w14:paraId="1F2D1A14" w14:textId="77777777" w:rsidR="00AF38E9" w:rsidRPr="00FC4079" w:rsidRDefault="00AF38E9" w:rsidP="00AF38E9">
            <w:pPr>
              <w:spacing w:line="240" w:lineRule="auto"/>
              <w:rPr>
                <w:sz w:val="16"/>
              </w:rPr>
            </w:pPr>
          </w:p>
        </w:tc>
      </w:tr>
      <w:tr w:rsidR="00FC4079" w:rsidRPr="00FC4079" w14:paraId="50B7EF63" w14:textId="77777777" w:rsidTr="00FC4079">
        <w:tc>
          <w:tcPr>
            <w:tcW w:w="1353" w:type="dxa"/>
          </w:tcPr>
          <w:p w14:paraId="73400389" w14:textId="77777777" w:rsidR="00AF38E9" w:rsidRPr="00FC4079" w:rsidRDefault="00AF38E9" w:rsidP="00AF38E9">
            <w:pPr>
              <w:spacing w:line="240" w:lineRule="auto"/>
              <w:rPr>
                <w:sz w:val="16"/>
              </w:rPr>
            </w:pPr>
            <w:r w:rsidRPr="00FC4079">
              <w:rPr>
                <w:sz w:val="16"/>
              </w:rPr>
              <w:t>Carvedilol</w:t>
            </w:r>
          </w:p>
        </w:tc>
        <w:tc>
          <w:tcPr>
            <w:tcW w:w="2023" w:type="dxa"/>
          </w:tcPr>
          <w:p w14:paraId="79D48917" w14:textId="77777777" w:rsidR="00AF38E9" w:rsidRPr="00FC4079" w:rsidRDefault="00AF38E9" w:rsidP="00AF38E9">
            <w:pPr>
              <w:spacing w:line="240" w:lineRule="auto"/>
              <w:rPr>
                <w:sz w:val="16"/>
              </w:rPr>
            </w:pPr>
            <w:r w:rsidRPr="00FC4079">
              <w:rPr>
                <w:sz w:val="16"/>
              </w:rPr>
              <w:t>Tablet 25 mg</w:t>
            </w:r>
          </w:p>
        </w:tc>
        <w:tc>
          <w:tcPr>
            <w:tcW w:w="953" w:type="dxa"/>
          </w:tcPr>
          <w:p w14:paraId="699C2DF7" w14:textId="77777777" w:rsidR="00AF38E9" w:rsidRPr="00FC4079" w:rsidRDefault="00AF38E9" w:rsidP="00AF38E9">
            <w:pPr>
              <w:spacing w:line="240" w:lineRule="auto"/>
              <w:rPr>
                <w:sz w:val="16"/>
              </w:rPr>
            </w:pPr>
            <w:r w:rsidRPr="00FC4079">
              <w:rPr>
                <w:sz w:val="16"/>
              </w:rPr>
              <w:t>Oral</w:t>
            </w:r>
          </w:p>
        </w:tc>
        <w:tc>
          <w:tcPr>
            <w:tcW w:w="1440" w:type="dxa"/>
          </w:tcPr>
          <w:p w14:paraId="279C4B40" w14:textId="77777777" w:rsidR="00AF38E9" w:rsidRPr="00FC4079" w:rsidRDefault="00AF38E9" w:rsidP="00AF38E9">
            <w:pPr>
              <w:spacing w:line="240" w:lineRule="auto"/>
              <w:rPr>
                <w:sz w:val="16"/>
              </w:rPr>
            </w:pPr>
            <w:r w:rsidRPr="00FC4079">
              <w:rPr>
                <w:sz w:val="16"/>
              </w:rPr>
              <w:t>Carvedilol Sandoz</w:t>
            </w:r>
          </w:p>
        </w:tc>
        <w:tc>
          <w:tcPr>
            <w:tcW w:w="534" w:type="dxa"/>
          </w:tcPr>
          <w:p w14:paraId="31FFAD05" w14:textId="77777777" w:rsidR="00AF38E9" w:rsidRPr="00FC4079" w:rsidRDefault="00AF38E9" w:rsidP="00AF38E9">
            <w:pPr>
              <w:spacing w:line="240" w:lineRule="auto"/>
              <w:rPr>
                <w:sz w:val="16"/>
              </w:rPr>
            </w:pPr>
            <w:r w:rsidRPr="00FC4079">
              <w:rPr>
                <w:sz w:val="16"/>
              </w:rPr>
              <w:t>SZ</w:t>
            </w:r>
          </w:p>
        </w:tc>
        <w:tc>
          <w:tcPr>
            <w:tcW w:w="633" w:type="dxa"/>
          </w:tcPr>
          <w:p w14:paraId="389D595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78D46B" w14:textId="77777777" w:rsidR="00AF38E9" w:rsidRPr="00FC4079" w:rsidRDefault="00AF38E9" w:rsidP="00AF38E9">
            <w:pPr>
              <w:spacing w:line="240" w:lineRule="auto"/>
              <w:rPr>
                <w:sz w:val="16"/>
              </w:rPr>
            </w:pPr>
            <w:r w:rsidRPr="00FC4079">
              <w:rPr>
                <w:sz w:val="16"/>
              </w:rPr>
              <w:t>C5324 C5394</w:t>
            </w:r>
          </w:p>
        </w:tc>
        <w:tc>
          <w:tcPr>
            <w:tcW w:w="1728" w:type="dxa"/>
          </w:tcPr>
          <w:p w14:paraId="4179CBBC" w14:textId="77777777" w:rsidR="00AF38E9" w:rsidRPr="00FC4079" w:rsidRDefault="00AF38E9" w:rsidP="00AF38E9">
            <w:pPr>
              <w:spacing w:line="240" w:lineRule="auto"/>
              <w:rPr>
                <w:sz w:val="16"/>
              </w:rPr>
            </w:pPr>
            <w:r w:rsidRPr="00FC4079">
              <w:rPr>
                <w:sz w:val="16"/>
              </w:rPr>
              <w:t>P5324 P5394</w:t>
            </w:r>
          </w:p>
        </w:tc>
        <w:tc>
          <w:tcPr>
            <w:tcW w:w="682" w:type="dxa"/>
          </w:tcPr>
          <w:p w14:paraId="7889D458" w14:textId="77777777" w:rsidR="00AF38E9" w:rsidRPr="00FC4079" w:rsidRDefault="00AF38E9" w:rsidP="00AF38E9">
            <w:pPr>
              <w:spacing w:line="240" w:lineRule="auto"/>
              <w:rPr>
                <w:sz w:val="16"/>
              </w:rPr>
            </w:pPr>
            <w:r w:rsidRPr="00FC4079">
              <w:rPr>
                <w:sz w:val="16"/>
              </w:rPr>
              <w:t>60</w:t>
            </w:r>
          </w:p>
        </w:tc>
        <w:tc>
          <w:tcPr>
            <w:tcW w:w="682" w:type="dxa"/>
          </w:tcPr>
          <w:p w14:paraId="5AA42722" w14:textId="77777777" w:rsidR="00AF38E9" w:rsidRPr="00FC4079" w:rsidRDefault="00AF38E9" w:rsidP="00AF38E9">
            <w:pPr>
              <w:spacing w:line="240" w:lineRule="auto"/>
              <w:rPr>
                <w:sz w:val="16"/>
              </w:rPr>
            </w:pPr>
            <w:r w:rsidRPr="00FC4079">
              <w:rPr>
                <w:sz w:val="16"/>
              </w:rPr>
              <w:t>5</w:t>
            </w:r>
          </w:p>
        </w:tc>
        <w:tc>
          <w:tcPr>
            <w:tcW w:w="1271" w:type="dxa"/>
          </w:tcPr>
          <w:p w14:paraId="667E243B" w14:textId="77777777" w:rsidR="00AF38E9" w:rsidRPr="00FC4079" w:rsidRDefault="00AF38E9" w:rsidP="00AF38E9">
            <w:pPr>
              <w:spacing w:line="240" w:lineRule="auto"/>
              <w:rPr>
                <w:sz w:val="16"/>
              </w:rPr>
            </w:pPr>
          </w:p>
        </w:tc>
        <w:tc>
          <w:tcPr>
            <w:tcW w:w="534" w:type="dxa"/>
          </w:tcPr>
          <w:p w14:paraId="1040E652" w14:textId="77777777" w:rsidR="00AF38E9" w:rsidRPr="00FC4079" w:rsidRDefault="00AF38E9" w:rsidP="00AF38E9">
            <w:pPr>
              <w:spacing w:line="240" w:lineRule="auto"/>
              <w:rPr>
                <w:sz w:val="16"/>
              </w:rPr>
            </w:pPr>
            <w:r w:rsidRPr="00FC4079">
              <w:rPr>
                <w:sz w:val="16"/>
              </w:rPr>
              <w:t>60</w:t>
            </w:r>
          </w:p>
        </w:tc>
        <w:tc>
          <w:tcPr>
            <w:tcW w:w="534" w:type="dxa"/>
          </w:tcPr>
          <w:p w14:paraId="24D08712" w14:textId="77777777" w:rsidR="00AF38E9" w:rsidRPr="00FC4079" w:rsidRDefault="00AF38E9" w:rsidP="00AF38E9">
            <w:pPr>
              <w:spacing w:line="240" w:lineRule="auto"/>
              <w:rPr>
                <w:sz w:val="16"/>
              </w:rPr>
            </w:pPr>
          </w:p>
        </w:tc>
        <w:tc>
          <w:tcPr>
            <w:tcW w:w="864" w:type="dxa"/>
          </w:tcPr>
          <w:p w14:paraId="6EDA889D" w14:textId="77777777" w:rsidR="00AF38E9" w:rsidRPr="00FC4079" w:rsidRDefault="00AF38E9" w:rsidP="00AF38E9">
            <w:pPr>
              <w:spacing w:line="240" w:lineRule="auto"/>
              <w:rPr>
                <w:sz w:val="16"/>
              </w:rPr>
            </w:pPr>
          </w:p>
        </w:tc>
      </w:tr>
      <w:tr w:rsidR="00FC4079" w:rsidRPr="00FC4079" w14:paraId="4631441F" w14:textId="77777777" w:rsidTr="00FC4079">
        <w:tc>
          <w:tcPr>
            <w:tcW w:w="1353" w:type="dxa"/>
          </w:tcPr>
          <w:p w14:paraId="3B6788A6" w14:textId="77777777" w:rsidR="00AF38E9" w:rsidRPr="00FC4079" w:rsidRDefault="00AF38E9" w:rsidP="00AF38E9">
            <w:pPr>
              <w:spacing w:line="240" w:lineRule="auto"/>
              <w:rPr>
                <w:sz w:val="16"/>
              </w:rPr>
            </w:pPr>
            <w:r w:rsidRPr="00FC4079">
              <w:rPr>
                <w:sz w:val="16"/>
              </w:rPr>
              <w:t>Carvedilol</w:t>
            </w:r>
          </w:p>
        </w:tc>
        <w:tc>
          <w:tcPr>
            <w:tcW w:w="2023" w:type="dxa"/>
          </w:tcPr>
          <w:p w14:paraId="0DF2206C" w14:textId="77777777" w:rsidR="00AF38E9" w:rsidRPr="00FC4079" w:rsidRDefault="00AF38E9" w:rsidP="00AF38E9">
            <w:pPr>
              <w:spacing w:line="240" w:lineRule="auto"/>
              <w:rPr>
                <w:sz w:val="16"/>
              </w:rPr>
            </w:pPr>
            <w:r w:rsidRPr="00FC4079">
              <w:rPr>
                <w:sz w:val="16"/>
              </w:rPr>
              <w:t>Tablet 25 mg</w:t>
            </w:r>
          </w:p>
        </w:tc>
        <w:tc>
          <w:tcPr>
            <w:tcW w:w="953" w:type="dxa"/>
          </w:tcPr>
          <w:p w14:paraId="1CD29A17" w14:textId="77777777" w:rsidR="00AF38E9" w:rsidRPr="00FC4079" w:rsidRDefault="00AF38E9" w:rsidP="00AF38E9">
            <w:pPr>
              <w:spacing w:line="240" w:lineRule="auto"/>
              <w:rPr>
                <w:sz w:val="16"/>
              </w:rPr>
            </w:pPr>
            <w:r w:rsidRPr="00FC4079">
              <w:rPr>
                <w:sz w:val="16"/>
              </w:rPr>
              <w:t>Oral</w:t>
            </w:r>
          </w:p>
        </w:tc>
        <w:tc>
          <w:tcPr>
            <w:tcW w:w="1440" w:type="dxa"/>
          </w:tcPr>
          <w:p w14:paraId="566E2970" w14:textId="77777777" w:rsidR="00AF38E9" w:rsidRPr="00FC4079" w:rsidRDefault="00AF38E9" w:rsidP="00AF38E9">
            <w:pPr>
              <w:spacing w:line="240" w:lineRule="auto"/>
              <w:rPr>
                <w:sz w:val="16"/>
              </w:rPr>
            </w:pPr>
            <w:r w:rsidRPr="00FC4079">
              <w:rPr>
                <w:sz w:val="16"/>
              </w:rPr>
              <w:t>Carvedilol Sandoz</w:t>
            </w:r>
          </w:p>
        </w:tc>
        <w:tc>
          <w:tcPr>
            <w:tcW w:w="534" w:type="dxa"/>
          </w:tcPr>
          <w:p w14:paraId="5B3899A8" w14:textId="77777777" w:rsidR="00AF38E9" w:rsidRPr="00FC4079" w:rsidRDefault="00AF38E9" w:rsidP="00AF38E9">
            <w:pPr>
              <w:spacing w:line="240" w:lineRule="auto"/>
              <w:rPr>
                <w:sz w:val="16"/>
              </w:rPr>
            </w:pPr>
            <w:r w:rsidRPr="00FC4079">
              <w:rPr>
                <w:sz w:val="16"/>
              </w:rPr>
              <w:t>SZ</w:t>
            </w:r>
          </w:p>
        </w:tc>
        <w:tc>
          <w:tcPr>
            <w:tcW w:w="633" w:type="dxa"/>
          </w:tcPr>
          <w:p w14:paraId="256BB8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8EBA69" w14:textId="77777777" w:rsidR="00AF38E9" w:rsidRPr="00FC4079" w:rsidRDefault="00AF38E9" w:rsidP="00AF38E9">
            <w:pPr>
              <w:spacing w:line="240" w:lineRule="auto"/>
              <w:rPr>
                <w:sz w:val="16"/>
              </w:rPr>
            </w:pPr>
            <w:r w:rsidRPr="00FC4079">
              <w:rPr>
                <w:sz w:val="16"/>
              </w:rPr>
              <w:t>C14251 C14270</w:t>
            </w:r>
          </w:p>
        </w:tc>
        <w:tc>
          <w:tcPr>
            <w:tcW w:w="1728" w:type="dxa"/>
          </w:tcPr>
          <w:p w14:paraId="6E922A4E" w14:textId="77777777" w:rsidR="00AF38E9" w:rsidRPr="00FC4079" w:rsidRDefault="00AF38E9" w:rsidP="00AF38E9">
            <w:pPr>
              <w:spacing w:line="240" w:lineRule="auto"/>
              <w:rPr>
                <w:sz w:val="16"/>
              </w:rPr>
            </w:pPr>
            <w:r w:rsidRPr="00FC4079">
              <w:rPr>
                <w:sz w:val="16"/>
              </w:rPr>
              <w:t>P14251 P14270</w:t>
            </w:r>
          </w:p>
        </w:tc>
        <w:tc>
          <w:tcPr>
            <w:tcW w:w="682" w:type="dxa"/>
          </w:tcPr>
          <w:p w14:paraId="786DDC35" w14:textId="77777777" w:rsidR="00AF38E9" w:rsidRPr="00FC4079" w:rsidRDefault="00AF38E9" w:rsidP="00AF38E9">
            <w:pPr>
              <w:spacing w:line="240" w:lineRule="auto"/>
              <w:rPr>
                <w:sz w:val="16"/>
              </w:rPr>
            </w:pPr>
            <w:r w:rsidRPr="00FC4079">
              <w:rPr>
                <w:sz w:val="16"/>
              </w:rPr>
              <w:t>120</w:t>
            </w:r>
          </w:p>
        </w:tc>
        <w:tc>
          <w:tcPr>
            <w:tcW w:w="682" w:type="dxa"/>
          </w:tcPr>
          <w:p w14:paraId="29A5D06C" w14:textId="77777777" w:rsidR="00AF38E9" w:rsidRPr="00FC4079" w:rsidRDefault="00AF38E9" w:rsidP="00AF38E9">
            <w:pPr>
              <w:spacing w:line="240" w:lineRule="auto"/>
              <w:rPr>
                <w:sz w:val="16"/>
              </w:rPr>
            </w:pPr>
            <w:r w:rsidRPr="00FC4079">
              <w:rPr>
                <w:sz w:val="16"/>
              </w:rPr>
              <w:t>5</w:t>
            </w:r>
          </w:p>
        </w:tc>
        <w:tc>
          <w:tcPr>
            <w:tcW w:w="1271" w:type="dxa"/>
          </w:tcPr>
          <w:p w14:paraId="593979C1" w14:textId="77777777" w:rsidR="00AF38E9" w:rsidRPr="00FC4079" w:rsidRDefault="00AF38E9" w:rsidP="00AF38E9">
            <w:pPr>
              <w:spacing w:line="240" w:lineRule="auto"/>
              <w:rPr>
                <w:sz w:val="16"/>
              </w:rPr>
            </w:pPr>
          </w:p>
        </w:tc>
        <w:tc>
          <w:tcPr>
            <w:tcW w:w="534" w:type="dxa"/>
          </w:tcPr>
          <w:p w14:paraId="0D00B5A3" w14:textId="77777777" w:rsidR="00AF38E9" w:rsidRPr="00FC4079" w:rsidRDefault="00AF38E9" w:rsidP="00AF38E9">
            <w:pPr>
              <w:spacing w:line="240" w:lineRule="auto"/>
              <w:rPr>
                <w:sz w:val="16"/>
              </w:rPr>
            </w:pPr>
            <w:r w:rsidRPr="00FC4079">
              <w:rPr>
                <w:sz w:val="16"/>
              </w:rPr>
              <w:t>60</w:t>
            </w:r>
          </w:p>
        </w:tc>
        <w:tc>
          <w:tcPr>
            <w:tcW w:w="534" w:type="dxa"/>
          </w:tcPr>
          <w:p w14:paraId="6F44DD7E" w14:textId="77777777" w:rsidR="00AF38E9" w:rsidRPr="00FC4079" w:rsidRDefault="00AF38E9" w:rsidP="00AF38E9">
            <w:pPr>
              <w:spacing w:line="240" w:lineRule="auto"/>
              <w:rPr>
                <w:sz w:val="16"/>
              </w:rPr>
            </w:pPr>
          </w:p>
        </w:tc>
        <w:tc>
          <w:tcPr>
            <w:tcW w:w="864" w:type="dxa"/>
          </w:tcPr>
          <w:p w14:paraId="3FF21C37" w14:textId="77777777" w:rsidR="00AF38E9" w:rsidRPr="00FC4079" w:rsidRDefault="00AF38E9" w:rsidP="00AF38E9">
            <w:pPr>
              <w:spacing w:line="240" w:lineRule="auto"/>
              <w:rPr>
                <w:sz w:val="16"/>
              </w:rPr>
            </w:pPr>
          </w:p>
        </w:tc>
      </w:tr>
      <w:tr w:rsidR="00FC4079" w:rsidRPr="00FC4079" w14:paraId="3BF54A02" w14:textId="77777777" w:rsidTr="00FC4079">
        <w:tc>
          <w:tcPr>
            <w:tcW w:w="1353" w:type="dxa"/>
          </w:tcPr>
          <w:p w14:paraId="6B0F2071" w14:textId="77777777" w:rsidR="00AF38E9" w:rsidRPr="00FC4079" w:rsidRDefault="00AF38E9" w:rsidP="00AF38E9">
            <w:pPr>
              <w:spacing w:line="240" w:lineRule="auto"/>
              <w:rPr>
                <w:sz w:val="16"/>
              </w:rPr>
            </w:pPr>
            <w:r w:rsidRPr="00FC4079">
              <w:rPr>
                <w:sz w:val="16"/>
              </w:rPr>
              <w:t>Carvedilol</w:t>
            </w:r>
          </w:p>
        </w:tc>
        <w:tc>
          <w:tcPr>
            <w:tcW w:w="2023" w:type="dxa"/>
          </w:tcPr>
          <w:p w14:paraId="3E5C7E52" w14:textId="77777777" w:rsidR="00AF38E9" w:rsidRPr="00FC4079" w:rsidRDefault="00AF38E9" w:rsidP="00AF38E9">
            <w:pPr>
              <w:spacing w:line="240" w:lineRule="auto"/>
              <w:rPr>
                <w:sz w:val="16"/>
              </w:rPr>
            </w:pPr>
            <w:r w:rsidRPr="00FC4079">
              <w:rPr>
                <w:sz w:val="16"/>
              </w:rPr>
              <w:t>Tablet 25 mg</w:t>
            </w:r>
          </w:p>
        </w:tc>
        <w:tc>
          <w:tcPr>
            <w:tcW w:w="953" w:type="dxa"/>
          </w:tcPr>
          <w:p w14:paraId="7D66DF96" w14:textId="77777777" w:rsidR="00AF38E9" w:rsidRPr="00FC4079" w:rsidRDefault="00AF38E9" w:rsidP="00AF38E9">
            <w:pPr>
              <w:spacing w:line="240" w:lineRule="auto"/>
              <w:rPr>
                <w:sz w:val="16"/>
              </w:rPr>
            </w:pPr>
            <w:r w:rsidRPr="00FC4079">
              <w:rPr>
                <w:sz w:val="16"/>
              </w:rPr>
              <w:t>Oral</w:t>
            </w:r>
          </w:p>
        </w:tc>
        <w:tc>
          <w:tcPr>
            <w:tcW w:w="1440" w:type="dxa"/>
          </w:tcPr>
          <w:p w14:paraId="6E9C687D" w14:textId="77777777" w:rsidR="00AF38E9" w:rsidRPr="00FC4079" w:rsidRDefault="00AF38E9" w:rsidP="00AF38E9">
            <w:pPr>
              <w:spacing w:line="240" w:lineRule="auto"/>
              <w:rPr>
                <w:sz w:val="16"/>
              </w:rPr>
            </w:pPr>
            <w:r w:rsidRPr="00FC4079">
              <w:rPr>
                <w:sz w:val="16"/>
              </w:rPr>
              <w:t>Carvidol</w:t>
            </w:r>
          </w:p>
        </w:tc>
        <w:tc>
          <w:tcPr>
            <w:tcW w:w="534" w:type="dxa"/>
          </w:tcPr>
          <w:p w14:paraId="01616BF0" w14:textId="77777777" w:rsidR="00AF38E9" w:rsidRPr="00FC4079" w:rsidRDefault="00AF38E9" w:rsidP="00AF38E9">
            <w:pPr>
              <w:spacing w:line="240" w:lineRule="auto"/>
              <w:rPr>
                <w:sz w:val="16"/>
              </w:rPr>
            </w:pPr>
            <w:r w:rsidRPr="00FC4079">
              <w:rPr>
                <w:sz w:val="16"/>
              </w:rPr>
              <w:t>RF</w:t>
            </w:r>
          </w:p>
        </w:tc>
        <w:tc>
          <w:tcPr>
            <w:tcW w:w="633" w:type="dxa"/>
          </w:tcPr>
          <w:p w14:paraId="117698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DCAF692" w14:textId="77777777" w:rsidR="00AF38E9" w:rsidRPr="00FC4079" w:rsidRDefault="00AF38E9" w:rsidP="00AF38E9">
            <w:pPr>
              <w:spacing w:line="240" w:lineRule="auto"/>
              <w:rPr>
                <w:sz w:val="16"/>
              </w:rPr>
            </w:pPr>
            <w:r w:rsidRPr="00FC4079">
              <w:rPr>
                <w:sz w:val="16"/>
              </w:rPr>
              <w:t>C5324 C5394</w:t>
            </w:r>
          </w:p>
        </w:tc>
        <w:tc>
          <w:tcPr>
            <w:tcW w:w="1728" w:type="dxa"/>
          </w:tcPr>
          <w:p w14:paraId="3E61EAFC" w14:textId="77777777" w:rsidR="00AF38E9" w:rsidRPr="00FC4079" w:rsidRDefault="00AF38E9" w:rsidP="00AF38E9">
            <w:pPr>
              <w:spacing w:line="240" w:lineRule="auto"/>
              <w:rPr>
                <w:sz w:val="16"/>
              </w:rPr>
            </w:pPr>
            <w:r w:rsidRPr="00FC4079">
              <w:rPr>
                <w:sz w:val="16"/>
              </w:rPr>
              <w:t>P5324 P5394</w:t>
            </w:r>
          </w:p>
        </w:tc>
        <w:tc>
          <w:tcPr>
            <w:tcW w:w="682" w:type="dxa"/>
          </w:tcPr>
          <w:p w14:paraId="4D80A09F" w14:textId="77777777" w:rsidR="00AF38E9" w:rsidRPr="00FC4079" w:rsidRDefault="00AF38E9" w:rsidP="00AF38E9">
            <w:pPr>
              <w:spacing w:line="240" w:lineRule="auto"/>
              <w:rPr>
                <w:sz w:val="16"/>
              </w:rPr>
            </w:pPr>
            <w:r w:rsidRPr="00FC4079">
              <w:rPr>
                <w:sz w:val="16"/>
              </w:rPr>
              <w:t>60</w:t>
            </w:r>
          </w:p>
        </w:tc>
        <w:tc>
          <w:tcPr>
            <w:tcW w:w="682" w:type="dxa"/>
          </w:tcPr>
          <w:p w14:paraId="5A9ED877" w14:textId="77777777" w:rsidR="00AF38E9" w:rsidRPr="00FC4079" w:rsidRDefault="00AF38E9" w:rsidP="00AF38E9">
            <w:pPr>
              <w:spacing w:line="240" w:lineRule="auto"/>
              <w:rPr>
                <w:sz w:val="16"/>
              </w:rPr>
            </w:pPr>
            <w:r w:rsidRPr="00FC4079">
              <w:rPr>
                <w:sz w:val="16"/>
              </w:rPr>
              <w:t>5</w:t>
            </w:r>
          </w:p>
        </w:tc>
        <w:tc>
          <w:tcPr>
            <w:tcW w:w="1271" w:type="dxa"/>
          </w:tcPr>
          <w:p w14:paraId="1AE32BDE" w14:textId="77777777" w:rsidR="00AF38E9" w:rsidRPr="00FC4079" w:rsidRDefault="00AF38E9" w:rsidP="00AF38E9">
            <w:pPr>
              <w:spacing w:line="240" w:lineRule="auto"/>
              <w:rPr>
                <w:sz w:val="16"/>
              </w:rPr>
            </w:pPr>
          </w:p>
        </w:tc>
        <w:tc>
          <w:tcPr>
            <w:tcW w:w="534" w:type="dxa"/>
          </w:tcPr>
          <w:p w14:paraId="1816A6F0" w14:textId="77777777" w:rsidR="00AF38E9" w:rsidRPr="00FC4079" w:rsidRDefault="00AF38E9" w:rsidP="00AF38E9">
            <w:pPr>
              <w:spacing w:line="240" w:lineRule="auto"/>
              <w:rPr>
                <w:sz w:val="16"/>
              </w:rPr>
            </w:pPr>
            <w:r w:rsidRPr="00FC4079">
              <w:rPr>
                <w:sz w:val="16"/>
              </w:rPr>
              <w:t>60</w:t>
            </w:r>
          </w:p>
        </w:tc>
        <w:tc>
          <w:tcPr>
            <w:tcW w:w="534" w:type="dxa"/>
          </w:tcPr>
          <w:p w14:paraId="380EFD03" w14:textId="77777777" w:rsidR="00AF38E9" w:rsidRPr="00FC4079" w:rsidRDefault="00AF38E9" w:rsidP="00AF38E9">
            <w:pPr>
              <w:spacing w:line="240" w:lineRule="auto"/>
              <w:rPr>
                <w:sz w:val="16"/>
              </w:rPr>
            </w:pPr>
          </w:p>
        </w:tc>
        <w:tc>
          <w:tcPr>
            <w:tcW w:w="864" w:type="dxa"/>
          </w:tcPr>
          <w:p w14:paraId="320D1BEE" w14:textId="77777777" w:rsidR="00AF38E9" w:rsidRPr="00FC4079" w:rsidRDefault="00AF38E9" w:rsidP="00AF38E9">
            <w:pPr>
              <w:spacing w:line="240" w:lineRule="auto"/>
              <w:rPr>
                <w:sz w:val="16"/>
              </w:rPr>
            </w:pPr>
          </w:p>
        </w:tc>
      </w:tr>
      <w:tr w:rsidR="00FC4079" w:rsidRPr="00FC4079" w14:paraId="6BA9D8EA" w14:textId="77777777" w:rsidTr="00FC4079">
        <w:tc>
          <w:tcPr>
            <w:tcW w:w="1353" w:type="dxa"/>
          </w:tcPr>
          <w:p w14:paraId="4C2512AE" w14:textId="77777777" w:rsidR="00AF38E9" w:rsidRPr="00FC4079" w:rsidRDefault="00AF38E9" w:rsidP="00AF38E9">
            <w:pPr>
              <w:spacing w:line="240" w:lineRule="auto"/>
              <w:rPr>
                <w:sz w:val="16"/>
              </w:rPr>
            </w:pPr>
            <w:r w:rsidRPr="00FC4079">
              <w:rPr>
                <w:sz w:val="16"/>
              </w:rPr>
              <w:t>Carvedilol</w:t>
            </w:r>
          </w:p>
        </w:tc>
        <w:tc>
          <w:tcPr>
            <w:tcW w:w="2023" w:type="dxa"/>
          </w:tcPr>
          <w:p w14:paraId="454A82E3" w14:textId="77777777" w:rsidR="00AF38E9" w:rsidRPr="00FC4079" w:rsidRDefault="00AF38E9" w:rsidP="00AF38E9">
            <w:pPr>
              <w:spacing w:line="240" w:lineRule="auto"/>
              <w:rPr>
                <w:sz w:val="16"/>
              </w:rPr>
            </w:pPr>
            <w:r w:rsidRPr="00FC4079">
              <w:rPr>
                <w:sz w:val="16"/>
              </w:rPr>
              <w:t>Tablet 25 mg</w:t>
            </w:r>
          </w:p>
        </w:tc>
        <w:tc>
          <w:tcPr>
            <w:tcW w:w="953" w:type="dxa"/>
          </w:tcPr>
          <w:p w14:paraId="568C2AF6" w14:textId="77777777" w:rsidR="00AF38E9" w:rsidRPr="00FC4079" w:rsidRDefault="00AF38E9" w:rsidP="00AF38E9">
            <w:pPr>
              <w:spacing w:line="240" w:lineRule="auto"/>
              <w:rPr>
                <w:sz w:val="16"/>
              </w:rPr>
            </w:pPr>
            <w:r w:rsidRPr="00FC4079">
              <w:rPr>
                <w:sz w:val="16"/>
              </w:rPr>
              <w:t>Oral</w:t>
            </w:r>
          </w:p>
        </w:tc>
        <w:tc>
          <w:tcPr>
            <w:tcW w:w="1440" w:type="dxa"/>
          </w:tcPr>
          <w:p w14:paraId="5A58F9CE" w14:textId="77777777" w:rsidR="00AF38E9" w:rsidRPr="00FC4079" w:rsidRDefault="00AF38E9" w:rsidP="00AF38E9">
            <w:pPr>
              <w:spacing w:line="240" w:lineRule="auto"/>
              <w:rPr>
                <w:sz w:val="16"/>
              </w:rPr>
            </w:pPr>
            <w:r w:rsidRPr="00FC4079">
              <w:rPr>
                <w:sz w:val="16"/>
              </w:rPr>
              <w:t>Carvidol</w:t>
            </w:r>
          </w:p>
        </w:tc>
        <w:tc>
          <w:tcPr>
            <w:tcW w:w="534" w:type="dxa"/>
          </w:tcPr>
          <w:p w14:paraId="227436E5" w14:textId="77777777" w:rsidR="00AF38E9" w:rsidRPr="00FC4079" w:rsidRDefault="00AF38E9" w:rsidP="00AF38E9">
            <w:pPr>
              <w:spacing w:line="240" w:lineRule="auto"/>
              <w:rPr>
                <w:sz w:val="16"/>
              </w:rPr>
            </w:pPr>
            <w:r w:rsidRPr="00FC4079">
              <w:rPr>
                <w:sz w:val="16"/>
              </w:rPr>
              <w:t>RF</w:t>
            </w:r>
          </w:p>
        </w:tc>
        <w:tc>
          <w:tcPr>
            <w:tcW w:w="633" w:type="dxa"/>
          </w:tcPr>
          <w:p w14:paraId="5F6AA79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AD0343" w14:textId="77777777" w:rsidR="00AF38E9" w:rsidRPr="00FC4079" w:rsidRDefault="00AF38E9" w:rsidP="00AF38E9">
            <w:pPr>
              <w:spacing w:line="240" w:lineRule="auto"/>
              <w:rPr>
                <w:sz w:val="16"/>
              </w:rPr>
            </w:pPr>
            <w:r w:rsidRPr="00FC4079">
              <w:rPr>
                <w:sz w:val="16"/>
              </w:rPr>
              <w:t>C14251 C14270</w:t>
            </w:r>
          </w:p>
        </w:tc>
        <w:tc>
          <w:tcPr>
            <w:tcW w:w="1728" w:type="dxa"/>
          </w:tcPr>
          <w:p w14:paraId="1D62D0EC" w14:textId="77777777" w:rsidR="00AF38E9" w:rsidRPr="00FC4079" w:rsidRDefault="00AF38E9" w:rsidP="00AF38E9">
            <w:pPr>
              <w:spacing w:line="240" w:lineRule="auto"/>
              <w:rPr>
                <w:sz w:val="16"/>
              </w:rPr>
            </w:pPr>
            <w:r w:rsidRPr="00FC4079">
              <w:rPr>
                <w:sz w:val="16"/>
              </w:rPr>
              <w:t>P14251 P14270</w:t>
            </w:r>
          </w:p>
        </w:tc>
        <w:tc>
          <w:tcPr>
            <w:tcW w:w="682" w:type="dxa"/>
          </w:tcPr>
          <w:p w14:paraId="72F5AE52" w14:textId="77777777" w:rsidR="00AF38E9" w:rsidRPr="00FC4079" w:rsidRDefault="00AF38E9" w:rsidP="00AF38E9">
            <w:pPr>
              <w:spacing w:line="240" w:lineRule="auto"/>
              <w:rPr>
                <w:sz w:val="16"/>
              </w:rPr>
            </w:pPr>
            <w:r w:rsidRPr="00FC4079">
              <w:rPr>
                <w:sz w:val="16"/>
              </w:rPr>
              <w:t>120</w:t>
            </w:r>
          </w:p>
        </w:tc>
        <w:tc>
          <w:tcPr>
            <w:tcW w:w="682" w:type="dxa"/>
          </w:tcPr>
          <w:p w14:paraId="562D6FA8" w14:textId="77777777" w:rsidR="00AF38E9" w:rsidRPr="00FC4079" w:rsidRDefault="00AF38E9" w:rsidP="00AF38E9">
            <w:pPr>
              <w:spacing w:line="240" w:lineRule="auto"/>
              <w:rPr>
                <w:sz w:val="16"/>
              </w:rPr>
            </w:pPr>
            <w:r w:rsidRPr="00FC4079">
              <w:rPr>
                <w:sz w:val="16"/>
              </w:rPr>
              <w:t>5</w:t>
            </w:r>
          </w:p>
        </w:tc>
        <w:tc>
          <w:tcPr>
            <w:tcW w:w="1271" w:type="dxa"/>
          </w:tcPr>
          <w:p w14:paraId="28216137" w14:textId="77777777" w:rsidR="00AF38E9" w:rsidRPr="00FC4079" w:rsidRDefault="00AF38E9" w:rsidP="00AF38E9">
            <w:pPr>
              <w:spacing w:line="240" w:lineRule="auto"/>
              <w:rPr>
                <w:sz w:val="16"/>
              </w:rPr>
            </w:pPr>
          </w:p>
        </w:tc>
        <w:tc>
          <w:tcPr>
            <w:tcW w:w="534" w:type="dxa"/>
          </w:tcPr>
          <w:p w14:paraId="239B4503" w14:textId="77777777" w:rsidR="00AF38E9" w:rsidRPr="00FC4079" w:rsidRDefault="00AF38E9" w:rsidP="00AF38E9">
            <w:pPr>
              <w:spacing w:line="240" w:lineRule="auto"/>
              <w:rPr>
                <w:sz w:val="16"/>
              </w:rPr>
            </w:pPr>
            <w:r w:rsidRPr="00FC4079">
              <w:rPr>
                <w:sz w:val="16"/>
              </w:rPr>
              <w:t>60</w:t>
            </w:r>
          </w:p>
        </w:tc>
        <w:tc>
          <w:tcPr>
            <w:tcW w:w="534" w:type="dxa"/>
          </w:tcPr>
          <w:p w14:paraId="16B34940" w14:textId="77777777" w:rsidR="00AF38E9" w:rsidRPr="00FC4079" w:rsidRDefault="00AF38E9" w:rsidP="00AF38E9">
            <w:pPr>
              <w:spacing w:line="240" w:lineRule="auto"/>
              <w:rPr>
                <w:sz w:val="16"/>
              </w:rPr>
            </w:pPr>
          </w:p>
        </w:tc>
        <w:tc>
          <w:tcPr>
            <w:tcW w:w="864" w:type="dxa"/>
          </w:tcPr>
          <w:p w14:paraId="770DE8D3" w14:textId="77777777" w:rsidR="00AF38E9" w:rsidRPr="00FC4079" w:rsidRDefault="00AF38E9" w:rsidP="00AF38E9">
            <w:pPr>
              <w:spacing w:line="240" w:lineRule="auto"/>
              <w:rPr>
                <w:sz w:val="16"/>
              </w:rPr>
            </w:pPr>
          </w:p>
        </w:tc>
      </w:tr>
      <w:tr w:rsidR="00FC4079" w:rsidRPr="00FC4079" w14:paraId="3907A1AE" w14:textId="77777777" w:rsidTr="00FC4079">
        <w:tc>
          <w:tcPr>
            <w:tcW w:w="1353" w:type="dxa"/>
          </w:tcPr>
          <w:p w14:paraId="6DF3895C" w14:textId="77777777" w:rsidR="00AF38E9" w:rsidRPr="00FC4079" w:rsidRDefault="00AF38E9" w:rsidP="00AF38E9">
            <w:pPr>
              <w:spacing w:line="240" w:lineRule="auto"/>
              <w:rPr>
                <w:sz w:val="16"/>
              </w:rPr>
            </w:pPr>
            <w:r w:rsidRPr="00FC4079">
              <w:rPr>
                <w:sz w:val="16"/>
              </w:rPr>
              <w:t>Carvedilol</w:t>
            </w:r>
          </w:p>
        </w:tc>
        <w:tc>
          <w:tcPr>
            <w:tcW w:w="2023" w:type="dxa"/>
          </w:tcPr>
          <w:p w14:paraId="32E96E1B" w14:textId="77777777" w:rsidR="00AF38E9" w:rsidRPr="00FC4079" w:rsidRDefault="00AF38E9" w:rsidP="00AF38E9">
            <w:pPr>
              <w:spacing w:line="240" w:lineRule="auto"/>
              <w:rPr>
                <w:sz w:val="16"/>
              </w:rPr>
            </w:pPr>
            <w:r w:rsidRPr="00FC4079">
              <w:rPr>
                <w:sz w:val="16"/>
              </w:rPr>
              <w:t>Tablet 25 mg</w:t>
            </w:r>
          </w:p>
        </w:tc>
        <w:tc>
          <w:tcPr>
            <w:tcW w:w="953" w:type="dxa"/>
          </w:tcPr>
          <w:p w14:paraId="4031DA00" w14:textId="77777777" w:rsidR="00AF38E9" w:rsidRPr="00FC4079" w:rsidRDefault="00AF38E9" w:rsidP="00AF38E9">
            <w:pPr>
              <w:spacing w:line="240" w:lineRule="auto"/>
              <w:rPr>
                <w:sz w:val="16"/>
              </w:rPr>
            </w:pPr>
            <w:r w:rsidRPr="00FC4079">
              <w:rPr>
                <w:sz w:val="16"/>
              </w:rPr>
              <w:t>Oral</w:t>
            </w:r>
          </w:p>
        </w:tc>
        <w:tc>
          <w:tcPr>
            <w:tcW w:w="1440" w:type="dxa"/>
          </w:tcPr>
          <w:p w14:paraId="538503D2" w14:textId="77777777" w:rsidR="00AF38E9" w:rsidRPr="00FC4079" w:rsidRDefault="00AF38E9" w:rsidP="00AF38E9">
            <w:pPr>
              <w:spacing w:line="240" w:lineRule="auto"/>
              <w:rPr>
                <w:sz w:val="16"/>
              </w:rPr>
            </w:pPr>
            <w:r w:rsidRPr="00FC4079">
              <w:rPr>
                <w:sz w:val="16"/>
              </w:rPr>
              <w:t>Dicarz</w:t>
            </w:r>
          </w:p>
        </w:tc>
        <w:tc>
          <w:tcPr>
            <w:tcW w:w="534" w:type="dxa"/>
          </w:tcPr>
          <w:p w14:paraId="30F0769E" w14:textId="77777777" w:rsidR="00AF38E9" w:rsidRPr="00FC4079" w:rsidRDefault="00AF38E9" w:rsidP="00AF38E9">
            <w:pPr>
              <w:spacing w:line="240" w:lineRule="auto"/>
              <w:rPr>
                <w:sz w:val="16"/>
              </w:rPr>
            </w:pPr>
            <w:r w:rsidRPr="00FC4079">
              <w:rPr>
                <w:sz w:val="16"/>
              </w:rPr>
              <w:t>AF</w:t>
            </w:r>
          </w:p>
        </w:tc>
        <w:tc>
          <w:tcPr>
            <w:tcW w:w="633" w:type="dxa"/>
          </w:tcPr>
          <w:p w14:paraId="1403516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55E91A" w14:textId="77777777" w:rsidR="00AF38E9" w:rsidRPr="00FC4079" w:rsidRDefault="00AF38E9" w:rsidP="00AF38E9">
            <w:pPr>
              <w:spacing w:line="240" w:lineRule="auto"/>
              <w:rPr>
                <w:sz w:val="16"/>
              </w:rPr>
            </w:pPr>
            <w:r w:rsidRPr="00FC4079">
              <w:rPr>
                <w:sz w:val="16"/>
              </w:rPr>
              <w:t>C5324 C5394</w:t>
            </w:r>
          </w:p>
        </w:tc>
        <w:tc>
          <w:tcPr>
            <w:tcW w:w="1728" w:type="dxa"/>
          </w:tcPr>
          <w:p w14:paraId="20DC75BF" w14:textId="77777777" w:rsidR="00AF38E9" w:rsidRPr="00FC4079" w:rsidRDefault="00AF38E9" w:rsidP="00AF38E9">
            <w:pPr>
              <w:spacing w:line="240" w:lineRule="auto"/>
              <w:rPr>
                <w:sz w:val="16"/>
              </w:rPr>
            </w:pPr>
            <w:r w:rsidRPr="00FC4079">
              <w:rPr>
                <w:sz w:val="16"/>
              </w:rPr>
              <w:t>P5324 P5394</w:t>
            </w:r>
          </w:p>
        </w:tc>
        <w:tc>
          <w:tcPr>
            <w:tcW w:w="682" w:type="dxa"/>
          </w:tcPr>
          <w:p w14:paraId="449DD80F" w14:textId="77777777" w:rsidR="00AF38E9" w:rsidRPr="00FC4079" w:rsidRDefault="00AF38E9" w:rsidP="00AF38E9">
            <w:pPr>
              <w:spacing w:line="240" w:lineRule="auto"/>
              <w:rPr>
                <w:sz w:val="16"/>
              </w:rPr>
            </w:pPr>
            <w:r w:rsidRPr="00FC4079">
              <w:rPr>
                <w:sz w:val="16"/>
              </w:rPr>
              <w:t>60</w:t>
            </w:r>
          </w:p>
        </w:tc>
        <w:tc>
          <w:tcPr>
            <w:tcW w:w="682" w:type="dxa"/>
          </w:tcPr>
          <w:p w14:paraId="76768FB6" w14:textId="77777777" w:rsidR="00AF38E9" w:rsidRPr="00FC4079" w:rsidRDefault="00AF38E9" w:rsidP="00AF38E9">
            <w:pPr>
              <w:spacing w:line="240" w:lineRule="auto"/>
              <w:rPr>
                <w:sz w:val="16"/>
              </w:rPr>
            </w:pPr>
            <w:r w:rsidRPr="00FC4079">
              <w:rPr>
                <w:sz w:val="16"/>
              </w:rPr>
              <w:t>5</w:t>
            </w:r>
          </w:p>
        </w:tc>
        <w:tc>
          <w:tcPr>
            <w:tcW w:w="1271" w:type="dxa"/>
          </w:tcPr>
          <w:p w14:paraId="3D743845" w14:textId="77777777" w:rsidR="00AF38E9" w:rsidRPr="00FC4079" w:rsidRDefault="00AF38E9" w:rsidP="00AF38E9">
            <w:pPr>
              <w:spacing w:line="240" w:lineRule="auto"/>
              <w:rPr>
                <w:sz w:val="16"/>
              </w:rPr>
            </w:pPr>
          </w:p>
        </w:tc>
        <w:tc>
          <w:tcPr>
            <w:tcW w:w="534" w:type="dxa"/>
          </w:tcPr>
          <w:p w14:paraId="2E9F9259" w14:textId="77777777" w:rsidR="00AF38E9" w:rsidRPr="00FC4079" w:rsidRDefault="00AF38E9" w:rsidP="00AF38E9">
            <w:pPr>
              <w:spacing w:line="240" w:lineRule="auto"/>
              <w:rPr>
                <w:sz w:val="16"/>
              </w:rPr>
            </w:pPr>
            <w:r w:rsidRPr="00FC4079">
              <w:rPr>
                <w:sz w:val="16"/>
              </w:rPr>
              <w:t>60</w:t>
            </w:r>
          </w:p>
        </w:tc>
        <w:tc>
          <w:tcPr>
            <w:tcW w:w="534" w:type="dxa"/>
          </w:tcPr>
          <w:p w14:paraId="3ABE2DA9" w14:textId="77777777" w:rsidR="00AF38E9" w:rsidRPr="00FC4079" w:rsidRDefault="00AF38E9" w:rsidP="00AF38E9">
            <w:pPr>
              <w:spacing w:line="240" w:lineRule="auto"/>
              <w:rPr>
                <w:sz w:val="16"/>
              </w:rPr>
            </w:pPr>
          </w:p>
        </w:tc>
        <w:tc>
          <w:tcPr>
            <w:tcW w:w="864" w:type="dxa"/>
          </w:tcPr>
          <w:p w14:paraId="2CEA7141" w14:textId="77777777" w:rsidR="00AF38E9" w:rsidRPr="00FC4079" w:rsidRDefault="00AF38E9" w:rsidP="00AF38E9">
            <w:pPr>
              <w:spacing w:line="240" w:lineRule="auto"/>
              <w:rPr>
                <w:sz w:val="16"/>
              </w:rPr>
            </w:pPr>
          </w:p>
        </w:tc>
      </w:tr>
      <w:tr w:rsidR="00FC4079" w:rsidRPr="00FC4079" w14:paraId="63795420" w14:textId="77777777" w:rsidTr="00FC4079">
        <w:tc>
          <w:tcPr>
            <w:tcW w:w="1353" w:type="dxa"/>
          </w:tcPr>
          <w:p w14:paraId="74D26C98" w14:textId="77777777" w:rsidR="00AF38E9" w:rsidRPr="00FC4079" w:rsidRDefault="00AF38E9" w:rsidP="00AF38E9">
            <w:pPr>
              <w:spacing w:line="240" w:lineRule="auto"/>
              <w:rPr>
                <w:sz w:val="16"/>
              </w:rPr>
            </w:pPr>
            <w:r w:rsidRPr="00FC4079">
              <w:rPr>
                <w:sz w:val="16"/>
              </w:rPr>
              <w:t>Carvedilol</w:t>
            </w:r>
          </w:p>
        </w:tc>
        <w:tc>
          <w:tcPr>
            <w:tcW w:w="2023" w:type="dxa"/>
          </w:tcPr>
          <w:p w14:paraId="479D01FF" w14:textId="77777777" w:rsidR="00AF38E9" w:rsidRPr="00FC4079" w:rsidRDefault="00AF38E9" w:rsidP="00AF38E9">
            <w:pPr>
              <w:spacing w:line="240" w:lineRule="auto"/>
              <w:rPr>
                <w:sz w:val="16"/>
              </w:rPr>
            </w:pPr>
            <w:r w:rsidRPr="00FC4079">
              <w:rPr>
                <w:sz w:val="16"/>
              </w:rPr>
              <w:t>Tablet 25 mg</w:t>
            </w:r>
          </w:p>
        </w:tc>
        <w:tc>
          <w:tcPr>
            <w:tcW w:w="953" w:type="dxa"/>
          </w:tcPr>
          <w:p w14:paraId="6D627A5C" w14:textId="77777777" w:rsidR="00AF38E9" w:rsidRPr="00FC4079" w:rsidRDefault="00AF38E9" w:rsidP="00AF38E9">
            <w:pPr>
              <w:spacing w:line="240" w:lineRule="auto"/>
              <w:rPr>
                <w:sz w:val="16"/>
              </w:rPr>
            </w:pPr>
            <w:r w:rsidRPr="00FC4079">
              <w:rPr>
                <w:sz w:val="16"/>
              </w:rPr>
              <w:t>Oral</w:t>
            </w:r>
          </w:p>
        </w:tc>
        <w:tc>
          <w:tcPr>
            <w:tcW w:w="1440" w:type="dxa"/>
          </w:tcPr>
          <w:p w14:paraId="75FD1CBF" w14:textId="77777777" w:rsidR="00AF38E9" w:rsidRPr="00FC4079" w:rsidRDefault="00AF38E9" w:rsidP="00AF38E9">
            <w:pPr>
              <w:spacing w:line="240" w:lineRule="auto"/>
              <w:rPr>
                <w:sz w:val="16"/>
              </w:rPr>
            </w:pPr>
            <w:r w:rsidRPr="00FC4079">
              <w:rPr>
                <w:sz w:val="16"/>
              </w:rPr>
              <w:t>Dicarz</w:t>
            </w:r>
          </w:p>
        </w:tc>
        <w:tc>
          <w:tcPr>
            <w:tcW w:w="534" w:type="dxa"/>
          </w:tcPr>
          <w:p w14:paraId="0A44B903" w14:textId="77777777" w:rsidR="00AF38E9" w:rsidRPr="00FC4079" w:rsidRDefault="00AF38E9" w:rsidP="00AF38E9">
            <w:pPr>
              <w:spacing w:line="240" w:lineRule="auto"/>
              <w:rPr>
                <w:sz w:val="16"/>
              </w:rPr>
            </w:pPr>
            <w:r w:rsidRPr="00FC4079">
              <w:rPr>
                <w:sz w:val="16"/>
              </w:rPr>
              <w:t>AF</w:t>
            </w:r>
          </w:p>
        </w:tc>
        <w:tc>
          <w:tcPr>
            <w:tcW w:w="633" w:type="dxa"/>
          </w:tcPr>
          <w:p w14:paraId="097A51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9C2C6B" w14:textId="77777777" w:rsidR="00AF38E9" w:rsidRPr="00FC4079" w:rsidRDefault="00AF38E9" w:rsidP="00AF38E9">
            <w:pPr>
              <w:spacing w:line="240" w:lineRule="auto"/>
              <w:rPr>
                <w:sz w:val="16"/>
              </w:rPr>
            </w:pPr>
            <w:r w:rsidRPr="00FC4079">
              <w:rPr>
                <w:sz w:val="16"/>
              </w:rPr>
              <w:t>C14251 C14270</w:t>
            </w:r>
          </w:p>
        </w:tc>
        <w:tc>
          <w:tcPr>
            <w:tcW w:w="1728" w:type="dxa"/>
          </w:tcPr>
          <w:p w14:paraId="6660E527" w14:textId="77777777" w:rsidR="00AF38E9" w:rsidRPr="00FC4079" w:rsidRDefault="00AF38E9" w:rsidP="00AF38E9">
            <w:pPr>
              <w:spacing w:line="240" w:lineRule="auto"/>
              <w:rPr>
                <w:sz w:val="16"/>
              </w:rPr>
            </w:pPr>
            <w:r w:rsidRPr="00FC4079">
              <w:rPr>
                <w:sz w:val="16"/>
              </w:rPr>
              <w:t>P14251 P14270</w:t>
            </w:r>
          </w:p>
        </w:tc>
        <w:tc>
          <w:tcPr>
            <w:tcW w:w="682" w:type="dxa"/>
          </w:tcPr>
          <w:p w14:paraId="2E43F2AB" w14:textId="77777777" w:rsidR="00AF38E9" w:rsidRPr="00FC4079" w:rsidRDefault="00AF38E9" w:rsidP="00AF38E9">
            <w:pPr>
              <w:spacing w:line="240" w:lineRule="auto"/>
              <w:rPr>
                <w:sz w:val="16"/>
              </w:rPr>
            </w:pPr>
            <w:r w:rsidRPr="00FC4079">
              <w:rPr>
                <w:sz w:val="16"/>
              </w:rPr>
              <w:t>120</w:t>
            </w:r>
          </w:p>
        </w:tc>
        <w:tc>
          <w:tcPr>
            <w:tcW w:w="682" w:type="dxa"/>
          </w:tcPr>
          <w:p w14:paraId="7FC15A5E" w14:textId="77777777" w:rsidR="00AF38E9" w:rsidRPr="00FC4079" w:rsidRDefault="00AF38E9" w:rsidP="00AF38E9">
            <w:pPr>
              <w:spacing w:line="240" w:lineRule="auto"/>
              <w:rPr>
                <w:sz w:val="16"/>
              </w:rPr>
            </w:pPr>
            <w:r w:rsidRPr="00FC4079">
              <w:rPr>
                <w:sz w:val="16"/>
              </w:rPr>
              <w:t>5</w:t>
            </w:r>
          </w:p>
        </w:tc>
        <w:tc>
          <w:tcPr>
            <w:tcW w:w="1271" w:type="dxa"/>
          </w:tcPr>
          <w:p w14:paraId="37B4B698" w14:textId="77777777" w:rsidR="00AF38E9" w:rsidRPr="00FC4079" w:rsidRDefault="00AF38E9" w:rsidP="00AF38E9">
            <w:pPr>
              <w:spacing w:line="240" w:lineRule="auto"/>
              <w:rPr>
                <w:sz w:val="16"/>
              </w:rPr>
            </w:pPr>
          </w:p>
        </w:tc>
        <w:tc>
          <w:tcPr>
            <w:tcW w:w="534" w:type="dxa"/>
          </w:tcPr>
          <w:p w14:paraId="2ACDB52B" w14:textId="77777777" w:rsidR="00AF38E9" w:rsidRPr="00FC4079" w:rsidRDefault="00AF38E9" w:rsidP="00AF38E9">
            <w:pPr>
              <w:spacing w:line="240" w:lineRule="auto"/>
              <w:rPr>
                <w:sz w:val="16"/>
              </w:rPr>
            </w:pPr>
            <w:r w:rsidRPr="00FC4079">
              <w:rPr>
                <w:sz w:val="16"/>
              </w:rPr>
              <w:t>60</w:t>
            </w:r>
          </w:p>
        </w:tc>
        <w:tc>
          <w:tcPr>
            <w:tcW w:w="534" w:type="dxa"/>
          </w:tcPr>
          <w:p w14:paraId="30AC0531" w14:textId="77777777" w:rsidR="00AF38E9" w:rsidRPr="00FC4079" w:rsidRDefault="00AF38E9" w:rsidP="00AF38E9">
            <w:pPr>
              <w:spacing w:line="240" w:lineRule="auto"/>
              <w:rPr>
                <w:sz w:val="16"/>
              </w:rPr>
            </w:pPr>
          </w:p>
        </w:tc>
        <w:tc>
          <w:tcPr>
            <w:tcW w:w="864" w:type="dxa"/>
          </w:tcPr>
          <w:p w14:paraId="52500915" w14:textId="77777777" w:rsidR="00AF38E9" w:rsidRPr="00FC4079" w:rsidRDefault="00AF38E9" w:rsidP="00AF38E9">
            <w:pPr>
              <w:spacing w:line="240" w:lineRule="auto"/>
              <w:rPr>
                <w:sz w:val="16"/>
              </w:rPr>
            </w:pPr>
          </w:p>
        </w:tc>
      </w:tr>
      <w:tr w:rsidR="00FC4079" w:rsidRPr="00FC4079" w14:paraId="765A7797" w14:textId="77777777" w:rsidTr="00FC4079">
        <w:tc>
          <w:tcPr>
            <w:tcW w:w="1353" w:type="dxa"/>
          </w:tcPr>
          <w:p w14:paraId="409D463D" w14:textId="77777777" w:rsidR="00AF38E9" w:rsidRPr="00FC4079" w:rsidRDefault="00AF38E9" w:rsidP="00AF38E9">
            <w:pPr>
              <w:spacing w:line="240" w:lineRule="auto"/>
              <w:rPr>
                <w:sz w:val="16"/>
              </w:rPr>
            </w:pPr>
            <w:r w:rsidRPr="00FC4079">
              <w:rPr>
                <w:sz w:val="16"/>
              </w:rPr>
              <w:t>Carvedilol</w:t>
            </w:r>
          </w:p>
        </w:tc>
        <w:tc>
          <w:tcPr>
            <w:tcW w:w="2023" w:type="dxa"/>
          </w:tcPr>
          <w:p w14:paraId="6C9C5A3D" w14:textId="77777777" w:rsidR="00AF38E9" w:rsidRPr="00FC4079" w:rsidRDefault="00AF38E9" w:rsidP="00AF38E9">
            <w:pPr>
              <w:spacing w:line="240" w:lineRule="auto"/>
              <w:rPr>
                <w:sz w:val="16"/>
              </w:rPr>
            </w:pPr>
            <w:r w:rsidRPr="00FC4079">
              <w:rPr>
                <w:sz w:val="16"/>
              </w:rPr>
              <w:t>Tablet 25 mg</w:t>
            </w:r>
          </w:p>
        </w:tc>
        <w:tc>
          <w:tcPr>
            <w:tcW w:w="953" w:type="dxa"/>
          </w:tcPr>
          <w:p w14:paraId="453ECC52" w14:textId="77777777" w:rsidR="00AF38E9" w:rsidRPr="00FC4079" w:rsidRDefault="00AF38E9" w:rsidP="00AF38E9">
            <w:pPr>
              <w:spacing w:line="240" w:lineRule="auto"/>
              <w:rPr>
                <w:sz w:val="16"/>
              </w:rPr>
            </w:pPr>
            <w:r w:rsidRPr="00FC4079">
              <w:rPr>
                <w:sz w:val="16"/>
              </w:rPr>
              <w:t>Oral</w:t>
            </w:r>
          </w:p>
        </w:tc>
        <w:tc>
          <w:tcPr>
            <w:tcW w:w="1440" w:type="dxa"/>
          </w:tcPr>
          <w:p w14:paraId="153150DD" w14:textId="77777777" w:rsidR="00AF38E9" w:rsidRPr="00FC4079" w:rsidRDefault="00AF38E9" w:rsidP="00AF38E9">
            <w:pPr>
              <w:spacing w:line="240" w:lineRule="auto"/>
              <w:rPr>
                <w:sz w:val="16"/>
              </w:rPr>
            </w:pPr>
            <w:r w:rsidRPr="00FC4079">
              <w:rPr>
                <w:sz w:val="16"/>
              </w:rPr>
              <w:t>Dilatrend 25</w:t>
            </w:r>
          </w:p>
        </w:tc>
        <w:tc>
          <w:tcPr>
            <w:tcW w:w="534" w:type="dxa"/>
          </w:tcPr>
          <w:p w14:paraId="1FF7F76B" w14:textId="77777777" w:rsidR="00AF38E9" w:rsidRPr="00FC4079" w:rsidRDefault="00AF38E9" w:rsidP="00AF38E9">
            <w:pPr>
              <w:spacing w:line="240" w:lineRule="auto"/>
              <w:rPr>
                <w:sz w:val="16"/>
              </w:rPr>
            </w:pPr>
            <w:r w:rsidRPr="00FC4079">
              <w:rPr>
                <w:sz w:val="16"/>
              </w:rPr>
              <w:t>PB</w:t>
            </w:r>
          </w:p>
        </w:tc>
        <w:tc>
          <w:tcPr>
            <w:tcW w:w="633" w:type="dxa"/>
          </w:tcPr>
          <w:p w14:paraId="06DB822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1C5062" w14:textId="77777777" w:rsidR="00AF38E9" w:rsidRPr="00FC4079" w:rsidRDefault="00AF38E9" w:rsidP="00AF38E9">
            <w:pPr>
              <w:spacing w:line="240" w:lineRule="auto"/>
              <w:rPr>
                <w:sz w:val="16"/>
              </w:rPr>
            </w:pPr>
            <w:r w:rsidRPr="00FC4079">
              <w:rPr>
                <w:sz w:val="16"/>
              </w:rPr>
              <w:t>C5324 C5394</w:t>
            </w:r>
          </w:p>
        </w:tc>
        <w:tc>
          <w:tcPr>
            <w:tcW w:w="1728" w:type="dxa"/>
          </w:tcPr>
          <w:p w14:paraId="0F448703" w14:textId="77777777" w:rsidR="00AF38E9" w:rsidRPr="00FC4079" w:rsidRDefault="00AF38E9" w:rsidP="00AF38E9">
            <w:pPr>
              <w:spacing w:line="240" w:lineRule="auto"/>
              <w:rPr>
                <w:sz w:val="16"/>
              </w:rPr>
            </w:pPr>
            <w:r w:rsidRPr="00FC4079">
              <w:rPr>
                <w:sz w:val="16"/>
              </w:rPr>
              <w:t>P5324 P5394</w:t>
            </w:r>
          </w:p>
        </w:tc>
        <w:tc>
          <w:tcPr>
            <w:tcW w:w="682" w:type="dxa"/>
          </w:tcPr>
          <w:p w14:paraId="52FC3589" w14:textId="77777777" w:rsidR="00AF38E9" w:rsidRPr="00FC4079" w:rsidRDefault="00AF38E9" w:rsidP="00AF38E9">
            <w:pPr>
              <w:spacing w:line="240" w:lineRule="auto"/>
              <w:rPr>
                <w:sz w:val="16"/>
              </w:rPr>
            </w:pPr>
            <w:r w:rsidRPr="00FC4079">
              <w:rPr>
                <w:sz w:val="16"/>
              </w:rPr>
              <w:t>60</w:t>
            </w:r>
          </w:p>
        </w:tc>
        <w:tc>
          <w:tcPr>
            <w:tcW w:w="682" w:type="dxa"/>
          </w:tcPr>
          <w:p w14:paraId="309EB27F" w14:textId="77777777" w:rsidR="00AF38E9" w:rsidRPr="00FC4079" w:rsidRDefault="00AF38E9" w:rsidP="00AF38E9">
            <w:pPr>
              <w:spacing w:line="240" w:lineRule="auto"/>
              <w:rPr>
                <w:sz w:val="16"/>
              </w:rPr>
            </w:pPr>
            <w:r w:rsidRPr="00FC4079">
              <w:rPr>
                <w:sz w:val="16"/>
              </w:rPr>
              <w:t>5</w:t>
            </w:r>
          </w:p>
        </w:tc>
        <w:tc>
          <w:tcPr>
            <w:tcW w:w="1271" w:type="dxa"/>
          </w:tcPr>
          <w:p w14:paraId="533270ED" w14:textId="77777777" w:rsidR="00AF38E9" w:rsidRPr="00FC4079" w:rsidRDefault="00AF38E9" w:rsidP="00AF38E9">
            <w:pPr>
              <w:spacing w:line="240" w:lineRule="auto"/>
              <w:rPr>
                <w:sz w:val="16"/>
              </w:rPr>
            </w:pPr>
          </w:p>
        </w:tc>
        <w:tc>
          <w:tcPr>
            <w:tcW w:w="534" w:type="dxa"/>
          </w:tcPr>
          <w:p w14:paraId="5123162E" w14:textId="77777777" w:rsidR="00AF38E9" w:rsidRPr="00FC4079" w:rsidRDefault="00AF38E9" w:rsidP="00AF38E9">
            <w:pPr>
              <w:spacing w:line="240" w:lineRule="auto"/>
              <w:rPr>
                <w:sz w:val="16"/>
              </w:rPr>
            </w:pPr>
            <w:r w:rsidRPr="00FC4079">
              <w:rPr>
                <w:sz w:val="16"/>
              </w:rPr>
              <w:t>60</w:t>
            </w:r>
          </w:p>
        </w:tc>
        <w:tc>
          <w:tcPr>
            <w:tcW w:w="534" w:type="dxa"/>
          </w:tcPr>
          <w:p w14:paraId="4A16B3A2" w14:textId="77777777" w:rsidR="00AF38E9" w:rsidRPr="00FC4079" w:rsidRDefault="00AF38E9" w:rsidP="00AF38E9">
            <w:pPr>
              <w:spacing w:line="240" w:lineRule="auto"/>
              <w:rPr>
                <w:sz w:val="16"/>
              </w:rPr>
            </w:pPr>
          </w:p>
        </w:tc>
        <w:tc>
          <w:tcPr>
            <w:tcW w:w="864" w:type="dxa"/>
          </w:tcPr>
          <w:p w14:paraId="63F62E48" w14:textId="77777777" w:rsidR="00AF38E9" w:rsidRPr="00FC4079" w:rsidRDefault="00AF38E9" w:rsidP="00AF38E9">
            <w:pPr>
              <w:spacing w:line="240" w:lineRule="auto"/>
              <w:rPr>
                <w:sz w:val="16"/>
              </w:rPr>
            </w:pPr>
          </w:p>
        </w:tc>
      </w:tr>
      <w:tr w:rsidR="00FC4079" w:rsidRPr="00FC4079" w14:paraId="51B96488" w14:textId="77777777" w:rsidTr="00FC4079">
        <w:tc>
          <w:tcPr>
            <w:tcW w:w="1353" w:type="dxa"/>
          </w:tcPr>
          <w:p w14:paraId="07AACA3B" w14:textId="77777777" w:rsidR="00AF38E9" w:rsidRPr="00FC4079" w:rsidRDefault="00AF38E9" w:rsidP="00AF38E9">
            <w:pPr>
              <w:spacing w:line="240" w:lineRule="auto"/>
              <w:rPr>
                <w:sz w:val="16"/>
              </w:rPr>
            </w:pPr>
            <w:r w:rsidRPr="00FC4079">
              <w:rPr>
                <w:sz w:val="16"/>
              </w:rPr>
              <w:t>Carvedilol</w:t>
            </w:r>
          </w:p>
        </w:tc>
        <w:tc>
          <w:tcPr>
            <w:tcW w:w="2023" w:type="dxa"/>
          </w:tcPr>
          <w:p w14:paraId="3E1CDBFA" w14:textId="77777777" w:rsidR="00AF38E9" w:rsidRPr="00FC4079" w:rsidRDefault="00AF38E9" w:rsidP="00AF38E9">
            <w:pPr>
              <w:spacing w:line="240" w:lineRule="auto"/>
              <w:rPr>
                <w:sz w:val="16"/>
              </w:rPr>
            </w:pPr>
            <w:r w:rsidRPr="00FC4079">
              <w:rPr>
                <w:sz w:val="16"/>
              </w:rPr>
              <w:t>Tablet 25 mg</w:t>
            </w:r>
          </w:p>
        </w:tc>
        <w:tc>
          <w:tcPr>
            <w:tcW w:w="953" w:type="dxa"/>
          </w:tcPr>
          <w:p w14:paraId="742FD58B" w14:textId="77777777" w:rsidR="00AF38E9" w:rsidRPr="00FC4079" w:rsidRDefault="00AF38E9" w:rsidP="00AF38E9">
            <w:pPr>
              <w:spacing w:line="240" w:lineRule="auto"/>
              <w:rPr>
                <w:sz w:val="16"/>
              </w:rPr>
            </w:pPr>
            <w:r w:rsidRPr="00FC4079">
              <w:rPr>
                <w:sz w:val="16"/>
              </w:rPr>
              <w:t>Oral</w:t>
            </w:r>
          </w:p>
        </w:tc>
        <w:tc>
          <w:tcPr>
            <w:tcW w:w="1440" w:type="dxa"/>
          </w:tcPr>
          <w:p w14:paraId="6A201986" w14:textId="77777777" w:rsidR="00AF38E9" w:rsidRPr="00FC4079" w:rsidRDefault="00AF38E9" w:rsidP="00AF38E9">
            <w:pPr>
              <w:spacing w:line="240" w:lineRule="auto"/>
              <w:rPr>
                <w:sz w:val="16"/>
              </w:rPr>
            </w:pPr>
            <w:r w:rsidRPr="00FC4079">
              <w:rPr>
                <w:sz w:val="16"/>
              </w:rPr>
              <w:t>Dilatrend 25</w:t>
            </w:r>
          </w:p>
        </w:tc>
        <w:tc>
          <w:tcPr>
            <w:tcW w:w="534" w:type="dxa"/>
          </w:tcPr>
          <w:p w14:paraId="6C801666" w14:textId="77777777" w:rsidR="00AF38E9" w:rsidRPr="00FC4079" w:rsidRDefault="00AF38E9" w:rsidP="00AF38E9">
            <w:pPr>
              <w:spacing w:line="240" w:lineRule="auto"/>
              <w:rPr>
                <w:sz w:val="16"/>
              </w:rPr>
            </w:pPr>
            <w:r w:rsidRPr="00FC4079">
              <w:rPr>
                <w:sz w:val="16"/>
              </w:rPr>
              <w:t>PB</w:t>
            </w:r>
          </w:p>
        </w:tc>
        <w:tc>
          <w:tcPr>
            <w:tcW w:w="633" w:type="dxa"/>
          </w:tcPr>
          <w:p w14:paraId="08E8366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7BBDE5" w14:textId="77777777" w:rsidR="00AF38E9" w:rsidRPr="00FC4079" w:rsidRDefault="00AF38E9" w:rsidP="00AF38E9">
            <w:pPr>
              <w:spacing w:line="240" w:lineRule="auto"/>
              <w:rPr>
                <w:sz w:val="16"/>
              </w:rPr>
            </w:pPr>
            <w:r w:rsidRPr="00FC4079">
              <w:rPr>
                <w:sz w:val="16"/>
              </w:rPr>
              <w:t>C14251 C14270</w:t>
            </w:r>
          </w:p>
        </w:tc>
        <w:tc>
          <w:tcPr>
            <w:tcW w:w="1728" w:type="dxa"/>
          </w:tcPr>
          <w:p w14:paraId="5930E809" w14:textId="77777777" w:rsidR="00AF38E9" w:rsidRPr="00FC4079" w:rsidRDefault="00AF38E9" w:rsidP="00AF38E9">
            <w:pPr>
              <w:spacing w:line="240" w:lineRule="auto"/>
              <w:rPr>
                <w:sz w:val="16"/>
              </w:rPr>
            </w:pPr>
            <w:r w:rsidRPr="00FC4079">
              <w:rPr>
                <w:sz w:val="16"/>
              </w:rPr>
              <w:t>P14251 P14270</w:t>
            </w:r>
          </w:p>
        </w:tc>
        <w:tc>
          <w:tcPr>
            <w:tcW w:w="682" w:type="dxa"/>
          </w:tcPr>
          <w:p w14:paraId="4442860C" w14:textId="77777777" w:rsidR="00AF38E9" w:rsidRPr="00FC4079" w:rsidRDefault="00AF38E9" w:rsidP="00AF38E9">
            <w:pPr>
              <w:spacing w:line="240" w:lineRule="auto"/>
              <w:rPr>
                <w:sz w:val="16"/>
              </w:rPr>
            </w:pPr>
            <w:r w:rsidRPr="00FC4079">
              <w:rPr>
                <w:sz w:val="16"/>
              </w:rPr>
              <w:t>120</w:t>
            </w:r>
          </w:p>
        </w:tc>
        <w:tc>
          <w:tcPr>
            <w:tcW w:w="682" w:type="dxa"/>
          </w:tcPr>
          <w:p w14:paraId="471D5FF6" w14:textId="77777777" w:rsidR="00AF38E9" w:rsidRPr="00FC4079" w:rsidRDefault="00AF38E9" w:rsidP="00AF38E9">
            <w:pPr>
              <w:spacing w:line="240" w:lineRule="auto"/>
              <w:rPr>
                <w:sz w:val="16"/>
              </w:rPr>
            </w:pPr>
            <w:r w:rsidRPr="00FC4079">
              <w:rPr>
                <w:sz w:val="16"/>
              </w:rPr>
              <w:t>5</w:t>
            </w:r>
          </w:p>
        </w:tc>
        <w:tc>
          <w:tcPr>
            <w:tcW w:w="1271" w:type="dxa"/>
          </w:tcPr>
          <w:p w14:paraId="4CF745E5" w14:textId="77777777" w:rsidR="00AF38E9" w:rsidRPr="00FC4079" w:rsidRDefault="00AF38E9" w:rsidP="00AF38E9">
            <w:pPr>
              <w:spacing w:line="240" w:lineRule="auto"/>
              <w:rPr>
                <w:sz w:val="16"/>
              </w:rPr>
            </w:pPr>
          </w:p>
        </w:tc>
        <w:tc>
          <w:tcPr>
            <w:tcW w:w="534" w:type="dxa"/>
          </w:tcPr>
          <w:p w14:paraId="454140C0" w14:textId="77777777" w:rsidR="00AF38E9" w:rsidRPr="00FC4079" w:rsidRDefault="00AF38E9" w:rsidP="00AF38E9">
            <w:pPr>
              <w:spacing w:line="240" w:lineRule="auto"/>
              <w:rPr>
                <w:sz w:val="16"/>
              </w:rPr>
            </w:pPr>
            <w:r w:rsidRPr="00FC4079">
              <w:rPr>
                <w:sz w:val="16"/>
              </w:rPr>
              <w:t>60</w:t>
            </w:r>
          </w:p>
        </w:tc>
        <w:tc>
          <w:tcPr>
            <w:tcW w:w="534" w:type="dxa"/>
          </w:tcPr>
          <w:p w14:paraId="735DE86E" w14:textId="77777777" w:rsidR="00AF38E9" w:rsidRPr="00FC4079" w:rsidRDefault="00AF38E9" w:rsidP="00AF38E9">
            <w:pPr>
              <w:spacing w:line="240" w:lineRule="auto"/>
              <w:rPr>
                <w:sz w:val="16"/>
              </w:rPr>
            </w:pPr>
          </w:p>
        </w:tc>
        <w:tc>
          <w:tcPr>
            <w:tcW w:w="864" w:type="dxa"/>
          </w:tcPr>
          <w:p w14:paraId="74AAA644" w14:textId="77777777" w:rsidR="00AF38E9" w:rsidRPr="00FC4079" w:rsidRDefault="00AF38E9" w:rsidP="00AF38E9">
            <w:pPr>
              <w:spacing w:line="240" w:lineRule="auto"/>
              <w:rPr>
                <w:sz w:val="16"/>
              </w:rPr>
            </w:pPr>
          </w:p>
        </w:tc>
      </w:tr>
      <w:tr w:rsidR="00FC4079" w:rsidRPr="00FC4079" w14:paraId="50002048" w14:textId="77777777" w:rsidTr="00FC4079">
        <w:tc>
          <w:tcPr>
            <w:tcW w:w="1353" w:type="dxa"/>
          </w:tcPr>
          <w:p w14:paraId="5052898D" w14:textId="77777777" w:rsidR="00AF38E9" w:rsidRPr="00FC4079" w:rsidRDefault="00AF38E9" w:rsidP="00AF38E9">
            <w:pPr>
              <w:spacing w:line="240" w:lineRule="auto"/>
              <w:rPr>
                <w:sz w:val="16"/>
              </w:rPr>
            </w:pPr>
            <w:r w:rsidRPr="00FC4079">
              <w:rPr>
                <w:sz w:val="16"/>
              </w:rPr>
              <w:t>Carvedilol</w:t>
            </w:r>
          </w:p>
        </w:tc>
        <w:tc>
          <w:tcPr>
            <w:tcW w:w="2023" w:type="dxa"/>
          </w:tcPr>
          <w:p w14:paraId="0973BF64" w14:textId="77777777" w:rsidR="00AF38E9" w:rsidRPr="00FC4079" w:rsidRDefault="00AF38E9" w:rsidP="00AF38E9">
            <w:pPr>
              <w:spacing w:line="240" w:lineRule="auto"/>
              <w:rPr>
                <w:sz w:val="16"/>
              </w:rPr>
            </w:pPr>
            <w:r w:rsidRPr="00FC4079">
              <w:rPr>
                <w:sz w:val="16"/>
              </w:rPr>
              <w:t>Tablet 25 mg</w:t>
            </w:r>
          </w:p>
        </w:tc>
        <w:tc>
          <w:tcPr>
            <w:tcW w:w="953" w:type="dxa"/>
          </w:tcPr>
          <w:p w14:paraId="388218A6" w14:textId="77777777" w:rsidR="00AF38E9" w:rsidRPr="00FC4079" w:rsidRDefault="00AF38E9" w:rsidP="00AF38E9">
            <w:pPr>
              <w:spacing w:line="240" w:lineRule="auto"/>
              <w:rPr>
                <w:sz w:val="16"/>
              </w:rPr>
            </w:pPr>
            <w:r w:rsidRPr="00FC4079">
              <w:rPr>
                <w:sz w:val="16"/>
              </w:rPr>
              <w:t>Oral</w:t>
            </w:r>
          </w:p>
        </w:tc>
        <w:tc>
          <w:tcPr>
            <w:tcW w:w="1440" w:type="dxa"/>
          </w:tcPr>
          <w:p w14:paraId="71F8706B" w14:textId="77777777" w:rsidR="00AF38E9" w:rsidRPr="00FC4079" w:rsidRDefault="00AF38E9" w:rsidP="00AF38E9">
            <w:pPr>
              <w:spacing w:line="240" w:lineRule="auto"/>
              <w:rPr>
                <w:sz w:val="16"/>
              </w:rPr>
            </w:pPr>
            <w:r w:rsidRPr="00FC4079">
              <w:rPr>
                <w:sz w:val="16"/>
              </w:rPr>
              <w:t>Vedilol 25</w:t>
            </w:r>
          </w:p>
        </w:tc>
        <w:tc>
          <w:tcPr>
            <w:tcW w:w="534" w:type="dxa"/>
          </w:tcPr>
          <w:p w14:paraId="62FDAA16" w14:textId="77777777" w:rsidR="00AF38E9" w:rsidRPr="00FC4079" w:rsidRDefault="00AF38E9" w:rsidP="00AF38E9">
            <w:pPr>
              <w:spacing w:line="240" w:lineRule="auto"/>
              <w:rPr>
                <w:sz w:val="16"/>
              </w:rPr>
            </w:pPr>
            <w:r w:rsidRPr="00FC4079">
              <w:rPr>
                <w:sz w:val="16"/>
              </w:rPr>
              <w:t>RW</w:t>
            </w:r>
          </w:p>
        </w:tc>
        <w:tc>
          <w:tcPr>
            <w:tcW w:w="633" w:type="dxa"/>
          </w:tcPr>
          <w:p w14:paraId="3872F98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DDB0988" w14:textId="77777777" w:rsidR="00AF38E9" w:rsidRPr="00FC4079" w:rsidRDefault="00AF38E9" w:rsidP="00AF38E9">
            <w:pPr>
              <w:spacing w:line="240" w:lineRule="auto"/>
              <w:rPr>
                <w:sz w:val="16"/>
              </w:rPr>
            </w:pPr>
            <w:r w:rsidRPr="00FC4079">
              <w:rPr>
                <w:sz w:val="16"/>
              </w:rPr>
              <w:t>C5324 C5394</w:t>
            </w:r>
          </w:p>
        </w:tc>
        <w:tc>
          <w:tcPr>
            <w:tcW w:w="1728" w:type="dxa"/>
          </w:tcPr>
          <w:p w14:paraId="4709724F" w14:textId="77777777" w:rsidR="00AF38E9" w:rsidRPr="00FC4079" w:rsidRDefault="00AF38E9" w:rsidP="00AF38E9">
            <w:pPr>
              <w:spacing w:line="240" w:lineRule="auto"/>
              <w:rPr>
                <w:sz w:val="16"/>
              </w:rPr>
            </w:pPr>
            <w:r w:rsidRPr="00FC4079">
              <w:rPr>
                <w:sz w:val="16"/>
              </w:rPr>
              <w:t>P5324 P5394</w:t>
            </w:r>
          </w:p>
        </w:tc>
        <w:tc>
          <w:tcPr>
            <w:tcW w:w="682" w:type="dxa"/>
          </w:tcPr>
          <w:p w14:paraId="50731A9D" w14:textId="77777777" w:rsidR="00AF38E9" w:rsidRPr="00FC4079" w:rsidRDefault="00AF38E9" w:rsidP="00AF38E9">
            <w:pPr>
              <w:spacing w:line="240" w:lineRule="auto"/>
              <w:rPr>
                <w:sz w:val="16"/>
              </w:rPr>
            </w:pPr>
            <w:r w:rsidRPr="00FC4079">
              <w:rPr>
                <w:sz w:val="16"/>
              </w:rPr>
              <w:t>60</w:t>
            </w:r>
          </w:p>
        </w:tc>
        <w:tc>
          <w:tcPr>
            <w:tcW w:w="682" w:type="dxa"/>
          </w:tcPr>
          <w:p w14:paraId="6AD0D1AC" w14:textId="77777777" w:rsidR="00AF38E9" w:rsidRPr="00FC4079" w:rsidRDefault="00AF38E9" w:rsidP="00AF38E9">
            <w:pPr>
              <w:spacing w:line="240" w:lineRule="auto"/>
              <w:rPr>
                <w:sz w:val="16"/>
              </w:rPr>
            </w:pPr>
            <w:r w:rsidRPr="00FC4079">
              <w:rPr>
                <w:sz w:val="16"/>
              </w:rPr>
              <w:t>5</w:t>
            </w:r>
          </w:p>
        </w:tc>
        <w:tc>
          <w:tcPr>
            <w:tcW w:w="1271" w:type="dxa"/>
          </w:tcPr>
          <w:p w14:paraId="6808AF1D" w14:textId="77777777" w:rsidR="00AF38E9" w:rsidRPr="00FC4079" w:rsidRDefault="00AF38E9" w:rsidP="00AF38E9">
            <w:pPr>
              <w:spacing w:line="240" w:lineRule="auto"/>
              <w:rPr>
                <w:sz w:val="16"/>
              </w:rPr>
            </w:pPr>
          </w:p>
        </w:tc>
        <w:tc>
          <w:tcPr>
            <w:tcW w:w="534" w:type="dxa"/>
          </w:tcPr>
          <w:p w14:paraId="3032E0A6" w14:textId="77777777" w:rsidR="00AF38E9" w:rsidRPr="00FC4079" w:rsidRDefault="00AF38E9" w:rsidP="00AF38E9">
            <w:pPr>
              <w:spacing w:line="240" w:lineRule="auto"/>
              <w:rPr>
                <w:sz w:val="16"/>
              </w:rPr>
            </w:pPr>
            <w:r w:rsidRPr="00FC4079">
              <w:rPr>
                <w:sz w:val="16"/>
              </w:rPr>
              <w:t>60</w:t>
            </w:r>
          </w:p>
        </w:tc>
        <w:tc>
          <w:tcPr>
            <w:tcW w:w="534" w:type="dxa"/>
          </w:tcPr>
          <w:p w14:paraId="2AE11679" w14:textId="77777777" w:rsidR="00AF38E9" w:rsidRPr="00FC4079" w:rsidRDefault="00AF38E9" w:rsidP="00AF38E9">
            <w:pPr>
              <w:spacing w:line="240" w:lineRule="auto"/>
              <w:rPr>
                <w:sz w:val="16"/>
              </w:rPr>
            </w:pPr>
          </w:p>
        </w:tc>
        <w:tc>
          <w:tcPr>
            <w:tcW w:w="864" w:type="dxa"/>
          </w:tcPr>
          <w:p w14:paraId="1827F574" w14:textId="77777777" w:rsidR="00AF38E9" w:rsidRPr="00FC4079" w:rsidRDefault="00AF38E9" w:rsidP="00AF38E9">
            <w:pPr>
              <w:spacing w:line="240" w:lineRule="auto"/>
              <w:rPr>
                <w:sz w:val="16"/>
              </w:rPr>
            </w:pPr>
          </w:p>
        </w:tc>
      </w:tr>
      <w:tr w:rsidR="00FC4079" w:rsidRPr="00FC4079" w14:paraId="1D57186B" w14:textId="77777777" w:rsidTr="00FC4079">
        <w:tc>
          <w:tcPr>
            <w:tcW w:w="1353" w:type="dxa"/>
          </w:tcPr>
          <w:p w14:paraId="2FE34C63" w14:textId="77777777" w:rsidR="00AF38E9" w:rsidRPr="00FC4079" w:rsidRDefault="00AF38E9" w:rsidP="00AF38E9">
            <w:pPr>
              <w:spacing w:line="240" w:lineRule="auto"/>
              <w:rPr>
                <w:sz w:val="16"/>
              </w:rPr>
            </w:pPr>
            <w:r w:rsidRPr="00FC4079">
              <w:rPr>
                <w:sz w:val="16"/>
              </w:rPr>
              <w:t>Carvedilol</w:t>
            </w:r>
          </w:p>
        </w:tc>
        <w:tc>
          <w:tcPr>
            <w:tcW w:w="2023" w:type="dxa"/>
          </w:tcPr>
          <w:p w14:paraId="3DF650D3" w14:textId="77777777" w:rsidR="00AF38E9" w:rsidRPr="00FC4079" w:rsidRDefault="00AF38E9" w:rsidP="00AF38E9">
            <w:pPr>
              <w:spacing w:line="240" w:lineRule="auto"/>
              <w:rPr>
                <w:sz w:val="16"/>
              </w:rPr>
            </w:pPr>
            <w:r w:rsidRPr="00FC4079">
              <w:rPr>
                <w:sz w:val="16"/>
              </w:rPr>
              <w:t>Tablet 25 mg</w:t>
            </w:r>
          </w:p>
        </w:tc>
        <w:tc>
          <w:tcPr>
            <w:tcW w:w="953" w:type="dxa"/>
          </w:tcPr>
          <w:p w14:paraId="2D8786D8" w14:textId="77777777" w:rsidR="00AF38E9" w:rsidRPr="00FC4079" w:rsidRDefault="00AF38E9" w:rsidP="00AF38E9">
            <w:pPr>
              <w:spacing w:line="240" w:lineRule="auto"/>
              <w:rPr>
                <w:sz w:val="16"/>
              </w:rPr>
            </w:pPr>
            <w:r w:rsidRPr="00FC4079">
              <w:rPr>
                <w:sz w:val="16"/>
              </w:rPr>
              <w:t>Oral</w:t>
            </w:r>
          </w:p>
        </w:tc>
        <w:tc>
          <w:tcPr>
            <w:tcW w:w="1440" w:type="dxa"/>
          </w:tcPr>
          <w:p w14:paraId="434CDE4A" w14:textId="77777777" w:rsidR="00AF38E9" w:rsidRPr="00FC4079" w:rsidRDefault="00AF38E9" w:rsidP="00AF38E9">
            <w:pPr>
              <w:spacing w:line="240" w:lineRule="auto"/>
              <w:rPr>
                <w:sz w:val="16"/>
              </w:rPr>
            </w:pPr>
            <w:r w:rsidRPr="00FC4079">
              <w:rPr>
                <w:sz w:val="16"/>
              </w:rPr>
              <w:t>Vedilol 25</w:t>
            </w:r>
          </w:p>
        </w:tc>
        <w:tc>
          <w:tcPr>
            <w:tcW w:w="534" w:type="dxa"/>
          </w:tcPr>
          <w:p w14:paraId="76F8A435" w14:textId="77777777" w:rsidR="00AF38E9" w:rsidRPr="00FC4079" w:rsidRDefault="00AF38E9" w:rsidP="00AF38E9">
            <w:pPr>
              <w:spacing w:line="240" w:lineRule="auto"/>
              <w:rPr>
                <w:sz w:val="16"/>
              </w:rPr>
            </w:pPr>
            <w:r w:rsidRPr="00FC4079">
              <w:rPr>
                <w:sz w:val="16"/>
              </w:rPr>
              <w:t>RW</w:t>
            </w:r>
          </w:p>
        </w:tc>
        <w:tc>
          <w:tcPr>
            <w:tcW w:w="633" w:type="dxa"/>
          </w:tcPr>
          <w:p w14:paraId="3BC0719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D2ED98" w14:textId="77777777" w:rsidR="00AF38E9" w:rsidRPr="00FC4079" w:rsidRDefault="00AF38E9" w:rsidP="00AF38E9">
            <w:pPr>
              <w:spacing w:line="240" w:lineRule="auto"/>
              <w:rPr>
                <w:sz w:val="16"/>
              </w:rPr>
            </w:pPr>
            <w:r w:rsidRPr="00FC4079">
              <w:rPr>
                <w:sz w:val="16"/>
              </w:rPr>
              <w:t>C14251 C14270</w:t>
            </w:r>
          </w:p>
        </w:tc>
        <w:tc>
          <w:tcPr>
            <w:tcW w:w="1728" w:type="dxa"/>
          </w:tcPr>
          <w:p w14:paraId="16F1D975" w14:textId="77777777" w:rsidR="00AF38E9" w:rsidRPr="00FC4079" w:rsidRDefault="00AF38E9" w:rsidP="00AF38E9">
            <w:pPr>
              <w:spacing w:line="240" w:lineRule="auto"/>
              <w:rPr>
                <w:sz w:val="16"/>
              </w:rPr>
            </w:pPr>
            <w:r w:rsidRPr="00FC4079">
              <w:rPr>
                <w:sz w:val="16"/>
              </w:rPr>
              <w:t>P14251 P14270</w:t>
            </w:r>
          </w:p>
        </w:tc>
        <w:tc>
          <w:tcPr>
            <w:tcW w:w="682" w:type="dxa"/>
          </w:tcPr>
          <w:p w14:paraId="57300CEF" w14:textId="77777777" w:rsidR="00AF38E9" w:rsidRPr="00FC4079" w:rsidRDefault="00AF38E9" w:rsidP="00AF38E9">
            <w:pPr>
              <w:spacing w:line="240" w:lineRule="auto"/>
              <w:rPr>
                <w:sz w:val="16"/>
              </w:rPr>
            </w:pPr>
            <w:r w:rsidRPr="00FC4079">
              <w:rPr>
                <w:sz w:val="16"/>
              </w:rPr>
              <w:t>120</w:t>
            </w:r>
          </w:p>
        </w:tc>
        <w:tc>
          <w:tcPr>
            <w:tcW w:w="682" w:type="dxa"/>
          </w:tcPr>
          <w:p w14:paraId="696D05D6" w14:textId="77777777" w:rsidR="00AF38E9" w:rsidRPr="00FC4079" w:rsidRDefault="00AF38E9" w:rsidP="00AF38E9">
            <w:pPr>
              <w:spacing w:line="240" w:lineRule="auto"/>
              <w:rPr>
                <w:sz w:val="16"/>
              </w:rPr>
            </w:pPr>
            <w:r w:rsidRPr="00FC4079">
              <w:rPr>
                <w:sz w:val="16"/>
              </w:rPr>
              <w:t>5</w:t>
            </w:r>
          </w:p>
        </w:tc>
        <w:tc>
          <w:tcPr>
            <w:tcW w:w="1271" w:type="dxa"/>
          </w:tcPr>
          <w:p w14:paraId="1685DADB" w14:textId="77777777" w:rsidR="00AF38E9" w:rsidRPr="00FC4079" w:rsidRDefault="00AF38E9" w:rsidP="00AF38E9">
            <w:pPr>
              <w:spacing w:line="240" w:lineRule="auto"/>
              <w:rPr>
                <w:sz w:val="16"/>
              </w:rPr>
            </w:pPr>
          </w:p>
        </w:tc>
        <w:tc>
          <w:tcPr>
            <w:tcW w:w="534" w:type="dxa"/>
          </w:tcPr>
          <w:p w14:paraId="2829BD8E" w14:textId="77777777" w:rsidR="00AF38E9" w:rsidRPr="00FC4079" w:rsidRDefault="00AF38E9" w:rsidP="00AF38E9">
            <w:pPr>
              <w:spacing w:line="240" w:lineRule="auto"/>
              <w:rPr>
                <w:sz w:val="16"/>
              </w:rPr>
            </w:pPr>
            <w:r w:rsidRPr="00FC4079">
              <w:rPr>
                <w:sz w:val="16"/>
              </w:rPr>
              <w:t>60</w:t>
            </w:r>
          </w:p>
        </w:tc>
        <w:tc>
          <w:tcPr>
            <w:tcW w:w="534" w:type="dxa"/>
          </w:tcPr>
          <w:p w14:paraId="6459BAB0" w14:textId="77777777" w:rsidR="00AF38E9" w:rsidRPr="00FC4079" w:rsidRDefault="00AF38E9" w:rsidP="00AF38E9">
            <w:pPr>
              <w:spacing w:line="240" w:lineRule="auto"/>
              <w:rPr>
                <w:sz w:val="16"/>
              </w:rPr>
            </w:pPr>
          </w:p>
        </w:tc>
        <w:tc>
          <w:tcPr>
            <w:tcW w:w="864" w:type="dxa"/>
          </w:tcPr>
          <w:p w14:paraId="615BE46D" w14:textId="77777777" w:rsidR="00AF38E9" w:rsidRPr="00FC4079" w:rsidRDefault="00AF38E9" w:rsidP="00AF38E9">
            <w:pPr>
              <w:spacing w:line="240" w:lineRule="auto"/>
              <w:rPr>
                <w:sz w:val="16"/>
              </w:rPr>
            </w:pPr>
          </w:p>
        </w:tc>
      </w:tr>
      <w:tr w:rsidR="00FC4079" w:rsidRPr="00FC4079" w14:paraId="33381285" w14:textId="77777777" w:rsidTr="00FC4079">
        <w:tc>
          <w:tcPr>
            <w:tcW w:w="1353" w:type="dxa"/>
          </w:tcPr>
          <w:p w14:paraId="31508D26" w14:textId="77777777" w:rsidR="00AF38E9" w:rsidRPr="00FC4079" w:rsidRDefault="00AF38E9" w:rsidP="00AF38E9">
            <w:pPr>
              <w:spacing w:line="240" w:lineRule="auto"/>
              <w:rPr>
                <w:sz w:val="16"/>
              </w:rPr>
            </w:pPr>
            <w:r w:rsidRPr="00FC4079">
              <w:rPr>
                <w:sz w:val="16"/>
              </w:rPr>
              <w:t>Carvedilol</w:t>
            </w:r>
          </w:p>
        </w:tc>
        <w:tc>
          <w:tcPr>
            <w:tcW w:w="2023" w:type="dxa"/>
          </w:tcPr>
          <w:p w14:paraId="7A43C132" w14:textId="77777777" w:rsidR="00AF38E9" w:rsidRPr="00FC4079" w:rsidRDefault="00AF38E9" w:rsidP="00AF38E9">
            <w:pPr>
              <w:spacing w:line="240" w:lineRule="auto"/>
              <w:rPr>
                <w:sz w:val="16"/>
              </w:rPr>
            </w:pPr>
            <w:r w:rsidRPr="00FC4079">
              <w:rPr>
                <w:sz w:val="16"/>
              </w:rPr>
              <w:t>Tablet 25 mg</w:t>
            </w:r>
          </w:p>
        </w:tc>
        <w:tc>
          <w:tcPr>
            <w:tcW w:w="953" w:type="dxa"/>
          </w:tcPr>
          <w:p w14:paraId="14578591" w14:textId="77777777" w:rsidR="00AF38E9" w:rsidRPr="00FC4079" w:rsidRDefault="00AF38E9" w:rsidP="00AF38E9">
            <w:pPr>
              <w:spacing w:line="240" w:lineRule="auto"/>
              <w:rPr>
                <w:sz w:val="16"/>
              </w:rPr>
            </w:pPr>
            <w:r w:rsidRPr="00FC4079">
              <w:rPr>
                <w:sz w:val="16"/>
              </w:rPr>
              <w:t>Oral</w:t>
            </w:r>
          </w:p>
        </w:tc>
        <w:tc>
          <w:tcPr>
            <w:tcW w:w="1440" w:type="dxa"/>
          </w:tcPr>
          <w:p w14:paraId="7CABBC73" w14:textId="77777777" w:rsidR="00AF38E9" w:rsidRPr="00FC4079" w:rsidRDefault="00AF38E9" w:rsidP="00AF38E9">
            <w:pPr>
              <w:spacing w:line="240" w:lineRule="auto"/>
              <w:rPr>
                <w:sz w:val="16"/>
              </w:rPr>
            </w:pPr>
            <w:r w:rsidRPr="00FC4079">
              <w:rPr>
                <w:sz w:val="16"/>
              </w:rPr>
              <w:t>Volirop 25</w:t>
            </w:r>
          </w:p>
        </w:tc>
        <w:tc>
          <w:tcPr>
            <w:tcW w:w="534" w:type="dxa"/>
          </w:tcPr>
          <w:p w14:paraId="6369917E" w14:textId="77777777" w:rsidR="00AF38E9" w:rsidRPr="00FC4079" w:rsidRDefault="00AF38E9" w:rsidP="00AF38E9">
            <w:pPr>
              <w:spacing w:line="240" w:lineRule="auto"/>
              <w:rPr>
                <w:sz w:val="16"/>
              </w:rPr>
            </w:pPr>
            <w:r w:rsidRPr="00FC4079">
              <w:rPr>
                <w:sz w:val="16"/>
              </w:rPr>
              <w:t>ZS</w:t>
            </w:r>
          </w:p>
        </w:tc>
        <w:tc>
          <w:tcPr>
            <w:tcW w:w="633" w:type="dxa"/>
          </w:tcPr>
          <w:p w14:paraId="63FF899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4DE7CD" w14:textId="77777777" w:rsidR="00AF38E9" w:rsidRPr="00FC4079" w:rsidRDefault="00AF38E9" w:rsidP="00AF38E9">
            <w:pPr>
              <w:spacing w:line="240" w:lineRule="auto"/>
              <w:rPr>
                <w:sz w:val="16"/>
              </w:rPr>
            </w:pPr>
            <w:r w:rsidRPr="00FC4079">
              <w:rPr>
                <w:sz w:val="16"/>
              </w:rPr>
              <w:t>C5324 C5394</w:t>
            </w:r>
          </w:p>
        </w:tc>
        <w:tc>
          <w:tcPr>
            <w:tcW w:w="1728" w:type="dxa"/>
          </w:tcPr>
          <w:p w14:paraId="10C2990A" w14:textId="77777777" w:rsidR="00AF38E9" w:rsidRPr="00FC4079" w:rsidRDefault="00AF38E9" w:rsidP="00AF38E9">
            <w:pPr>
              <w:spacing w:line="240" w:lineRule="auto"/>
              <w:rPr>
                <w:sz w:val="16"/>
              </w:rPr>
            </w:pPr>
            <w:r w:rsidRPr="00FC4079">
              <w:rPr>
                <w:sz w:val="16"/>
              </w:rPr>
              <w:t>P5324 P5394</w:t>
            </w:r>
          </w:p>
        </w:tc>
        <w:tc>
          <w:tcPr>
            <w:tcW w:w="682" w:type="dxa"/>
          </w:tcPr>
          <w:p w14:paraId="1475C7E3" w14:textId="77777777" w:rsidR="00AF38E9" w:rsidRPr="00FC4079" w:rsidRDefault="00AF38E9" w:rsidP="00AF38E9">
            <w:pPr>
              <w:spacing w:line="240" w:lineRule="auto"/>
              <w:rPr>
                <w:sz w:val="16"/>
              </w:rPr>
            </w:pPr>
            <w:r w:rsidRPr="00FC4079">
              <w:rPr>
                <w:sz w:val="16"/>
              </w:rPr>
              <w:t>60</w:t>
            </w:r>
          </w:p>
        </w:tc>
        <w:tc>
          <w:tcPr>
            <w:tcW w:w="682" w:type="dxa"/>
          </w:tcPr>
          <w:p w14:paraId="05820C3C" w14:textId="77777777" w:rsidR="00AF38E9" w:rsidRPr="00FC4079" w:rsidRDefault="00AF38E9" w:rsidP="00AF38E9">
            <w:pPr>
              <w:spacing w:line="240" w:lineRule="auto"/>
              <w:rPr>
                <w:sz w:val="16"/>
              </w:rPr>
            </w:pPr>
            <w:r w:rsidRPr="00FC4079">
              <w:rPr>
                <w:sz w:val="16"/>
              </w:rPr>
              <w:t>5</w:t>
            </w:r>
          </w:p>
        </w:tc>
        <w:tc>
          <w:tcPr>
            <w:tcW w:w="1271" w:type="dxa"/>
          </w:tcPr>
          <w:p w14:paraId="691C192F" w14:textId="77777777" w:rsidR="00AF38E9" w:rsidRPr="00FC4079" w:rsidRDefault="00AF38E9" w:rsidP="00AF38E9">
            <w:pPr>
              <w:spacing w:line="240" w:lineRule="auto"/>
              <w:rPr>
                <w:sz w:val="16"/>
              </w:rPr>
            </w:pPr>
          </w:p>
        </w:tc>
        <w:tc>
          <w:tcPr>
            <w:tcW w:w="534" w:type="dxa"/>
          </w:tcPr>
          <w:p w14:paraId="75FF1389" w14:textId="77777777" w:rsidR="00AF38E9" w:rsidRPr="00FC4079" w:rsidRDefault="00AF38E9" w:rsidP="00AF38E9">
            <w:pPr>
              <w:spacing w:line="240" w:lineRule="auto"/>
              <w:rPr>
                <w:sz w:val="16"/>
              </w:rPr>
            </w:pPr>
            <w:r w:rsidRPr="00FC4079">
              <w:rPr>
                <w:sz w:val="16"/>
              </w:rPr>
              <w:t>60</w:t>
            </w:r>
          </w:p>
        </w:tc>
        <w:tc>
          <w:tcPr>
            <w:tcW w:w="534" w:type="dxa"/>
          </w:tcPr>
          <w:p w14:paraId="559D6B73" w14:textId="77777777" w:rsidR="00AF38E9" w:rsidRPr="00FC4079" w:rsidRDefault="00AF38E9" w:rsidP="00AF38E9">
            <w:pPr>
              <w:spacing w:line="240" w:lineRule="auto"/>
              <w:rPr>
                <w:sz w:val="16"/>
              </w:rPr>
            </w:pPr>
          </w:p>
        </w:tc>
        <w:tc>
          <w:tcPr>
            <w:tcW w:w="864" w:type="dxa"/>
          </w:tcPr>
          <w:p w14:paraId="132FFE36" w14:textId="77777777" w:rsidR="00AF38E9" w:rsidRPr="00FC4079" w:rsidRDefault="00AF38E9" w:rsidP="00AF38E9">
            <w:pPr>
              <w:spacing w:line="240" w:lineRule="auto"/>
              <w:rPr>
                <w:sz w:val="16"/>
              </w:rPr>
            </w:pPr>
          </w:p>
        </w:tc>
      </w:tr>
      <w:tr w:rsidR="00FC4079" w:rsidRPr="00FC4079" w14:paraId="52EE09FD" w14:textId="77777777" w:rsidTr="00FC4079">
        <w:tc>
          <w:tcPr>
            <w:tcW w:w="1353" w:type="dxa"/>
          </w:tcPr>
          <w:p w14:paraId="092B34F0" w14:textId="77777777" w:rsidR="00AF38E9" w:rsidRPr="00FC4079" w:rsidRDefault="00AF38E9" w:rsidP="00AF38E9">
            <w:pPr>
              <w:spacing w:line="240" w:lineRule="auto"/>
              <w:rPr>
                <w:sz w:val="16"/>
              </w:rPr>
            </w:pPr>
            <w:r w:rsidRPr="00FC4079">
              <w:rPr>
                <w:sz w:val="16"/>
              </w:rPr>
              <w:t>Carvedilol</w:t>
            </w:r>
          </w:p>
        </w:tc>
        <w:tc>
          <w:tcPr>
            <w:tcW w:w="2023" w:type="dxa"/>
          </w:tcPr>
          <w:p w14:paraId="599A8CA4" w14:textId="77777777" w:rsidR="00AF38E9" w:rsidRPr="00FC4079" w:rsidRDefault="00AF38E9" w:rsidP="00AF38E9">
            <w:pPr>
              <w:spacing w:line="240" w:lineRule="auto"/>
              <w:rPr>
                <w:sz w:val="16"/>
              </w:rPr>
            </w:pPr>
            <w:r w:rsidRPr="00FC4079">
              <w:rPr>
                <w:sz w:val="16"/>
              </w:rPr>
              <w:t>Tablet 25 mg</w:t>
            </w:r>
          </w:p>
        </w:tc>
        <w:tc>
          <w:tcPr>
            <w:tcW w:w="953" w:type="dxa"/>
          </w:tcPr>
          <w:p w14:paraId="191244ED" w14:textId="77777777" w:rsidR="00AF38E9" w:rsidRPr="00FC4079" w:rsidRDefault="00AF38E9" w:rsidP="00AF38E9">
            <w:pPr>
              <w:spacing w:line="240" w:lineRule="auto"/>
              <w:rPr>
                <w:sz w:val="16"/>
              </w:rPr>
            </w:pPr>
            <w:r w:rsidRPr="00FC4079">
              <w:rPr>
                <w:sz w:val="16"/>
              </w:rPr>
              <w:t>Oral</w:t>
            </w:r>
          </w:p>
        </w:tc>
        <w:tc>
          <w:tcPr>
            <w:tcW w:w="1440" w:type="dxa"/>
          </w:tcPr>
          <w:p w14:paraId="6CEAE74D" w14:textId="77777777" w:rsidR="00AF38E9" w:rsidRPr="00FC4079" w:rsidRDefault="00AF38E9" w:rsidP="00AF38E9">
            <w:pPr>
              <w:spacing w:line="240" w:lineRule="auto"/>
              <w:rPr>
                <w:sz w:val="16"/>
              </w:rPr>
            </w:pPr>
            <w:r w:rsidRPr="00FC4079">
              <w:rPr>
                <w:sz w:val="16"/>
              </w:rPr>
              <w:t>Volirop 25</w:t>
            </w:r>
          </w:p>
        </w:tc>
        <w:tc>
          <w:tcPr>
            <w:tcW w:w="534" w:type="dxa"/>
          </w:tcPr>
          <w:p w14:paraId="0AB85F73" w14:textId="77777777" w:rsidR="00AF38E9" w:rsidRPr="00FC4079" w:rsidRDefault="00AF38E9" w:rsidP="00AF38E9">
            <w:pPr>
              <w:spacing w:line="240" w:lineRule="auto"/>
              <w:rPr>
                <w:sz w:val="16"/>
              </w:rPr>
            </w:pPr>
            <w:r w:rsidRPr="00FC4079">
              <w:rPr>
                <w:sz w:val="16"/>
              </w:rPr>
              <w:t>ZS</w:t>
            </w:r>
          </w:p>
        </w:tc>
        <w:tc>
          <w:tcPr>
            <w:tcW w:w="633" w:type="dxa"/>
          </w:tcPr>
          <w:p w14:paraId="5E32769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0FCB1C9" w14:textId="77777777" w:rsidR="00AF38E9" w:rsidRPr="00FC4079" w:rsidRDefault="00AF38E9" w:rsidP="00AF38E9">
            <w:pPr>
              <w:spacing w:line="240" w:lineRule="auto"/>
              <w:rPr>
                <w:sz w:val="16"/>
              </w:rPr>
            </w:pPr>
            <w:r w:rsidRPr="00FC4079">
              <w:rPr>
                <w:sz w:val="16"/>
              </w:rPr>
              <w:t>C14251 C14270</w:t>
            </w:r>
          </w:p>
        </w:tc>
        <w:tc>
          <w:tcPr>
            <w:tcW w:w="1728" w:type="dxa"/>
          </w:tcPr>
          <w:p w14:paraId="093D3C92" w14:textId="77777777" w:rsidR="00AF38E9" w:rsidRPr="00FC4079" w:rsidRDefault="00AF38E9" w:rsidP="00AF38E9">
            <w:pPr>
              <w:spacing w:line="240" w:lineRule="auto"/>
              <w:rPr>
                <w:sz w:val="16"/>
              </w:rPr>
            </w:pPr>
            <w:r w:rsidRPr="00FC4079">
              <w:rPr>
                <w:sz w:val="16"/>
              </w:rPr>
              <w:t>P14251 P14270</w:t>
            </w:r>
          </w:p>
        </w:tc>
        <w:tc>
          <w:tcPr>
            <w:tcW w:w="682" w:type="dxa"/>
          </w:tcPr>
          <w:p w14:paraId="0D496AA2" w14:textId="77777777" w:rsidR="00AF38E9" w:rsidRPr="00FC4079" w:rsidRDefault="00AF38E9" w:rsidP="00AF38E9">
            <w:pPr>
              <w:spacing w:line="240" w:lineRule="auto"/>
              <w:rPr>
                <w:sz w:val="16"/>
              </w:rPr>
            </w:pPr>
            <w:r w:rsidRPr="00FC4079">
              <w:rPr>
                <w:sz w:val="16"/>
              </w:rPr>
              <w:t>120</w:t>
            </w:r>
          </w:p>
        </w:tc>
        <w:tc>
          <w:tcPr>
            <w:tcW w:w="682" w:type="dxa"/>
          </w:tcPr>
          <w:p w14:paraId="548C882A" w14:textId="77777777" w:rsidR="00AF38E9" w:rsidRPr="00FC4079" w:rsidRDefault="00AF38E9" w:rsidP="00AF38E9">
            <w:pPr>
              <w:spacing w:line="240" w:lineRule="auto"/>
              <w:rPr>
                <w:sz w:val="16"/>
              </w:rPr>
            </w:pPr>
            <w:r w:rsidRPr="00FC4079">
              <w:rPr>
                <w:sz w:val="16"/>
              </w:rPr>
              <w:t>5</w:t>
            </w:r>
          </w:p>
        </w:tc>
        <w:tc>
          <w:tcPr>
            <w:tcW w:w="1271" w:type="dxa"/>
          </w:tcPr>
          <w:p w14:paraId="2E509FC1" w14:textId="77777777" w:rsidR="00AF38E9" w:rsidRPr="00FC4079" w:rsidRDefault="00AF38E9" w:rsidP="00AF38E9">
            <w:pPr>
              <w:spacing w:line="240" w:lineRule="auto"/>
              <w:rPr>
                <w:sz w:val="16"/>
              </w:rPr>
            </w:pPr>
          </w:p>
        </w:tc>
        <w:tc>
          <w:tcPr>
            <w:tcW w:w="534" w:type="dxa"/>
          </w:tcPr>
          <w:p w14:paraId="660D898D" w14:textId="77777777" w:rsidR="00AF38E9" w:rsidRPr="00FC4079" w:rsidRDefault="00AF38E9" w:rsidP="00AF38E9">
            <w:pPr>
              <w:spacing w:line="240" w:lineRule="auto"/>
              <w:rPr>
                <w:sz w:val="16"/>
              </w:rPr>
            </w:pPr>
            <w:r w:rsidRPr="00FC4079">
              <w:rPr>
                <w:sz w:val="16"/>
              </w:rPr>
              <w:t>60</w:t>
            </w:r>
          </w:p>
        </w:tc>
        <w:tc>
          <w:tcPr>
            <w:tcW w:w="534" w:type="dxa"/>
          </w:tcPr>
          <w:p w14:paraId="3062C947" w14:textId="77777777" w:rsidR="00AF38E9" w:rsidRPr="00FC4079" w:rsidRDefault="00AF38E9" w:rsidP="00AF38E9">
            <w:pPr>
              <w:spacing w:line="240" w:lineRule="auto"/>
              <w:rPr>
                <w:sz w:val="16"/>
              </w:rPr>
            </w:pPr>
          </w:p>
        </w:tc>
        <w:tc>
          <w:tcPr>
            <w:tcW w:w="864" w:type="dxa"/>
          </w:tcPr>
          <w:p w14:paraId="58D08793" w14:textId="77777777" w:rsidR="00AF38E9" w:rsidRPr="00FC4079" w:rsidRDefault="00AF38E9" w:rsidP="00AF38E9">
            <w:pPr>
              <w:spacing w:line="240" w:lineRule="auto"/>
              <w:rPr>
                <w:sz w:val="16"/>
              </w:rPr>
            </w:pPr>
          </w:p>
        </w:tc>
      </w:tr>
      <w:tr w:rsidR="00FC4079" w:rsidRPr="00FC4079" w14:paraId="570169AA" w14:textId="77777777" w:rsidTr="00FC4079">
        <w:tc>
          <w:tcPr>
            <w:tcW w:w="1353" w:type="dxa"/>
          </w:tcPr>
          <w:p w14:paraId="110204DB" w14:textId="77777777" w:rsidR="00AF38E9" w:rsidRPr="00FC4079" w:rsidRDefault="00AF38E9" w:rsidP="00AF38E9">
            <w:pPr>
              <w:spacing w:line="240" w:lineRule="auto"/>
              <w:rPr>
                <w:sz w:val="16"/>
              </w:rPr>
            </w:pPr>
            <w:r w:rsidRPr="00FC4079">
              <w:rPr>
                <w:sz w:val="16"/>
              </w:rPr>
              <w:t>Cefaclor</w:t>
            </w:r>
          </w:p>
        </w:tc>
        <w:tc>
          <w:tcPr>
            <w:tcW w:w="2023" w:type="dxa"/>
          </w:tcPr>
          <w:p w14:paraId="15810626"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11D5A950" w14:textId="77777777" w:rsidR="00AF38E9" w:rsidRPr="00FC4079" w:rsidRDefault="00AF38E9" w:rsidP="00AF38E9">
            <w:pPr>
              <w:spacing w:line="240" w:lineRule="auto"/>
              <w:rPr>
                <w:sz w:val="16"/>
              </w:rPr>
            </w:pPr>
            <w:r w:rsidRPr="00FC4079">
              <w:rPr>
                <w:sz w:val="16"/>
              </w:rPr>
              <w:t>Oral</w:t>
            </w:r>
          </w:p>
        </w:tc>
        <w:tc>
          <w:tcPr>
            <w:tcW w:w="1440" w:type="dxa"/>
          </w:tcPr>
          <w:p w14:paraId="4CCD1CCE" w14:textId="77777777" w:rsidR="00AF38E9" w:rsidRPr="00FC4079" w:rsidRDefault="00AF38E9" w:rsidP="00AF38E9">
            <w:pPr>
              <w:spacing w:line="240" w:lineRule="auto"/>
              <w:rPr>
                <w:sz w:val="16"/>
              </w:rPr>
            </w:pPr>
            <w:r w:rsidRPr="00FC4079">
              <w:rPr>
                <w:sz w:val="16"/>
              </w:rPr>
              <w:t>Aclor 125</w:t>
            </w:r>
          </w:p>
        </w:tc>
        <w:tc>
          <w:tcPr>
            <w:tcW w:w="534" w:type="dxa"/>
          </w:tcPr>
          <w:p w14:paraId="73D6F442" w14:textId="77777777" w:rsidR="00AF38E9" w:rsidRPr="00FC4079" w:rsidRDefault="00AF38E9" w:rsidP="00AF38E9">
            <w:pPr>
              <w:spacing w:line="240" w:lineRule="auto"/>
              <w:rPr>
                <w:sz w:val="16"/>
              </w:rPr>
            </w:pPr>
            <w:r w:rsidRPr="00FC4079">
              <w:rPr>
                <w:sz w:val="16"/>
              </w:rPr>
              <w:t>MQ</w:t>
            </w:r>
          </w:p>
        </w:tc>
        <w:tc>
          <w:tcPr>
            <w:tcW w:w="633" w:type="dxa"/>
          </w:tcPr>
          <w:p w14:paraId="1865779F" w14:textId="77777777" w:rsidR="00AF38E9" w:rsidRPr="00FC4079" w:rsidRDefault="00AF38E9" w:rsidP="00AF38E9">
            <w:pPr>
              <w:spacing w:line="240" w:lineRule="auto"/>
              <w:rPr>
                <w:sz w:val="16"/>
              </w:rPr>
            </w:pPr>
            <w:r w:rsidRPr="00FC4079">
              <w:rPr>
                <w:sz w:val="16"/>
              </w:rPr>
              <w:t xml:space="preserve">PDP </w:t>
            </w:r>
          </w:p>
        </w:tc>
        <w:tc>
          <w:tcPr>
            <w:tcW w:w="1728" w:type="dxa"/>
          </w:tcPr>
          <w:p w14:paraId="07AADB1E" w14:textId="77777777" w:rsidR="00AF38E9" w:rsidRPr="00FC4079" w:rsidRDefault="00AF38E9" w:rsidP="00AF38E9">
            <w:pPr>
              <w:spacing w:line="240" w:lineRule="auto"/>
              <w:rPr>
                <w:sz w:val="16"/>
              </w:rPr>
            </w:pPr>
          </w:p>
        </w:tc>
        <w:tc>
          <w:tcPr>
            <w:tcW w:w="1728" w:type="dxa"/>
          </w:tcPr>
          <w:p w14:paraId="40A4C4E5" w14:textId="77777777" w:rsidR="00AF38E9" w:rsidRPr="00FC4079" w:rsidRDefault="00AF38E9" w:rsidP="00AF38E9">
            <w:pPr>
              <w:spacing w:line="240" w:lineRule="auto"/>
              <w:rPr>
                <w:sz w:val="16"/>
              </w:rPr>
            </w:pPr>
          </w:p>
        </w:tc>
        <w:tc>
          <w:tcPr>
            <w:tcW w:w="682" w:type="dxa"/>
          </w:tcPr>
          <w:p w14:paraId="0C226B79" w14:textId="77777777" w:rsidR="00AF38E9" w:rsidRPr="00FC4079" w:rsidRDefault="00AF38E9" w:rsidP="00AF38E9">
            <w:pPr>
              <w:spacing w:line="240" w:lineRule="auto"/>
              <w:rPr>
                <w:sz w:val="16"/>
              </w:rPr>
            </w:pPr>
            <w:r w:rsidRPr="00FC4079">
              <w:rPr>
                <w:sz w:val="16"/>
              </w:rPr>
              <w:t>1</w:t>
            </w:r>
          </w:p>
        </w:tc>
        <w:tc>
          <w:tcPr>
            <w:tcW w:w="682" w:type="dxa"/>
          </w:tcPr>
          <w:p w14:paraId="1F81B21D" w14:textId="77777777" w:rsidR="00AF38E9" w:rsidRPr="00FC4079" w:rsidRDefault="00AF38E9" w:rsidP="00AF38E9">
            <w:pPr>
              <w:spacing w:line="240" w:lineRule="auto"/>
              <w:rPr>
                <w:sz w:val="16"/>
              </w:rPr>
            </w:pPr>
            <w:r w:rsidRPr="00FC4079">
              <w:rPr>
                <w:sz w:val="16"/>
              </w:rPr>
              <w:t>0</w:t>
            </w:r>
          </w:p>
        </w:tc>
        <w:tc>
          <w:tcPr>
            <w:tcW w:w="1271" w:type="dxa"/>
          </w:tcPr>
          <w:p w14:paraId="4D9ABC01" w14:textId="77777777" w:rsidR="00AF38E9" w:rsidRPr="00FC4079" w:rsidRDefault="00AF38E9" w:rsidP="00AF38E9">
            <w:pPr>
              <w:spacing w:line="240" w:lineRule="auto"/>
              <w:rPr>
                <w:sz w:val="16"/>
              </w:rPr>
            </w:pPr>
          </w:p>
        </w:tc>
        <w:tc>
          <w:tcPr>
            <w:tcW w:w="534" w:type="dxa"/>
          </w:tcPr>
          <w:p w14:paraId="442B586A" w14:textId="77777777" w:rsidR="00AF38E9" w:rsidRPr="00FC4079" w:rsidRDefault="00AF38E9" w:rsidP="00AF38E9">
            <w:pPr>
              <w:spacing w:line="240" w:lineRule="auto"/>
              <w:rPr>
                <w:sz w:val="16"/>
              </w:rPr>
            </w:pPr>
            <w:r w:rsidRPr="00FC4079">
              <w:rPr>
                <w:sz w:val="16"/>
              </w:rPr>
              <w:t>1</w:t>
            </w:r>
          </w:p>
        </w:tc>
        <w:tc>
          <w:tcPr>
            <w:tcW w:w="534" w:type="dxa"/>
          </w:tcPr>
          <w:p w14:paraId="4DEBC37B" w14:textId="77777777" w:rsidR="00AF38E9" w:rsidRPr="00FC4079" w:rsidRDefault="00AF38E9" w:rsidP="00AF38E9">
            <w:pPr>
              <w:spacing w:line="240" w:lineRule="auto"/>
              <w:rPr>
                <w:sz w:val="16"/>
              </w:rPr>
            </w:pPr>
          </w:p>
        </w:tc>
        <w:tc>
          <w:tcPr>
            <w:tcW w:w="864" w:type="dxa"/>
          </w:tcPr>
          <w:p w14:paraId="68B731E1" w14:textId="77777777" w:rsidR="00AF38E9" w:rsidRPr="00FC4079" w:rsidRDefault="00AF38E9" w:rsidP="00AF38E9">
            <w:pPr>
              <w:spacing w:line="240" w:lineRule="auto"/>
              <w:rPr>
                <w:sz w:val="16"/>
              </w:rPr>
            </w:pPr>
          </w:p>
        </w:tc>
      </w:tr>
      <w:tr w:rsidR="00FC4079" w:rsidRPr="00FC4079" w14:paraId="7F6CBA69" w14:textId="77777777" w:rsidTr="00FC4079">
        <w:tc>
          <w:tcPr>
            <w:tcW w:w="1353" w:type="dxa"/>
          </w:tcPr>
          <w:p w14:paraId="6C3F924B" w14:textId="77777777" w:rsidR="00AF38E9" w:rsidRPr="00FC4079" w:rsidRDefault="00AF38E9" w:rsidP="00AF38E9">
            <w:pPr>
              <w:spacing w:line="240" w:lineRule="auto"/>
              <w:rPr>
                <w:sz w:val="16"/>
              </w:rPr>
            </w:pPr>
            <w:r w:rsidRPr="00FC4079">
              <w:rPr>
                <w:sz w:val="16"/>
              </w:rPr>
              <w:t>Cefaclor</w:t>
            </w:r>
          </w:p>
        </w:tc>
        <w:tc>
          <w:tcPr>
            <w:tcW w:w="2023" w:type="dxa"/>
          </w:tcPr>
          <w:p w14:paraId="5DDC4AE5"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67321293" w14:textId="77777777" w:rsidR="00AF38E9" w:rsidRPr="00FC4079" w:rsidRDefault="00AF38E9" w:rsidP="00AF38E9">
            <w:pPr>
              <w:spacing w:line="240" w:lineRule="auto"/>
              <w:rPr>
                <w:sz w:val="16"/>
              </w:rPr>
            </w:pPr>
            <w:r w:rsidRPr="00FC4079">
              <w:rPr>
                <w:sz w:val="16"/>
              </w:rPr>
              <w:t>Oral</w:t>
            </w:r>
          </w:p>
        </w:tc>
        <w:tc>
          <w:tcPr>
            <w:tcW w:w="1440" w:type="dxa"/>
          </w:tcPr>
          <w:p w14:paraId="06FF7403" w14:textId="77777777" w:rsidR="00AF38E9" w:rsidRPr="00FC4079" w:rsidRDefault="00AF38E9" w:rsidP="00AF38E9">
            <w:pPr>
              <w:spacing w:line="240" w:lineRule="auto"/>
              <w:rPr>
                <w:sz w:val="16"/>
              </w:rPr>
            </w:pPr>
            <w:r w:rsidRPr="00FC4079">
              <w:rPr>
                <w:sz w:val="16"/>
              </w:rPr>
              <w:t>Aclor 125</w:t>
            </w:r>
          </w:p>
        </w:tc>
        <w:tc>
          <w:tcPr>
            <w:tcW w:w="534" w:type="dxa"/>
          </w:tcPr>
          <w:p w14:paraId="11124C11" w14:textId="77777777" w:rsidR="00AF38E9" w:rsidRPr="00FC4079" w:rsidRDefault="00AF38E9" w:rsidP="00AF38E9">
            <w:pPr>
              <w:spacing w:line="240" w:lineRule="auto"/>
              <w:rPr>
                <w:sz w:val="16"/>
              </w:rPr>
            </w:pPr>
            <w:r w:rsidRPr="00FC4079">
              <w:rPr>
                <w:sz w:val="16"/>
              </w:rPr>
              <w:t>MQ</w:t>
            </w:r>
          </w:p>
        </w:tc>
        <w:tc>
          <w:tcPr>
            <w:tcW w:w="633" w:type="dxa"/>
          </w:tcPr>
          <w:p w14:paraId="05FCEBC4" w14:textId="77777777" w:rsidR="00AF38E9" w:rsidRPr="00FC4079" w:rsidRDefault="00AF38E9" w:rsidP="00AF38E9">
            <w:pPr>
              <w:spacing w:line="240" w:lineRule="auto"/>
              <w:rPr>
                <w:sz w:val="16"/>
              </w:rPr>
            </w:pPr>
            <w:r w:rsidRPr="00FC4079">
              <w:rPr>
                <w:sz w:val="16"/>
              </w:rPr>
              <w:t xml:space="preserve">MP </w:t>
            </w:r>
          </w:p>
        </w:tc>
        <w:tc>
          <w:tcPr>
            <w:tcW w:w="1728" w:type="dxa"/>
          </w:tcPr>
          <w:p w14:paraId="52ED6B89" w14:textId="77777777" w:rsidR="00AF38E9" w:rsidRPr="00FC4079" w:rsidRDefault="00AF38E9" w:rsidP="00AF38E9">
            <w:pPr>
              <w:spacing w:line="240" w:lineRule="auto"/>
              <w:rPr>
                <w:sz w:val="16"/>
              </w:rPr>
            </w:pPr>
          </w:p>
        </w:tc>
        <w:tc>
          <w:tcPr>
            <w:tcW w:w="1728" w:type="dxa"/>
          </w:tcPr>
          <w:p w14:paraId="79433C7C" w14:textId="77777777" w:rsidR="00AF38E9" w:rsidRPr="00FC4079" w:rsidRDefault="00AF38E9" w:rsidP="00AF38E9">
            <w:pPr>
              <w:spacing w:line="240" w:lineRule="auto"/>
              <w:rPr>
                <w:sz w:val="16"/>
              </w:rPr>
            </w:pPr>
          </w:p>
        </w:tc>
        <w:tc>
          <w:tcPr>
            <w:tcW w:w="682" w:type="dxa"/>
          </w:tcPr>
          <w:p w14:paraId="23745975" w14:textId="77777777" w:rsidR="00AF38E9" w:rsidRPr="00FC4079" w:rsidRDefault="00AF38E9" w:rsidP="00AF38E9">
            <w:pPr>
              <w:spacing w:line="240" w:lineRule="auto"/>
              <w:rPr>
                <w:sz w:val="16"/>
              </w:rPr>
            </w:pPr>
            <w:r w:rsidRPr="00FC4079">
              <w:rPr>
                <w:sz w:val="16"/>
              </w:rPr>
              <w:t>1</w:t>
            </w:r>
          </w:p>
        </w:tc>
        <w:tc>
          <w:tcPr>
            <w:tcW w:w="682" w:type="dxa"/>
          </w:tcPr>
          <w:p w14:paraId="4198B372" w14:textId="77777777" w:rsidR="00AF38E9" w:rsidRPr="00FC4079" w:rsidRDefault="00AF38E9" w:rsidP="00AF38E9">
            <w:pPr>
              <w:spacing w:line="240" w:lineRule="auto"/>
              <w:rPr>
                <w:sz w:val="16"/>
              </w:rPr>
            </w:pPr>
            <w:r w:rsidRPr="00FC4079">
              <w:rPr>
                <w:sz w:val="16"/>
              </w:rPr>
              <w:t>1</w:t>
            </w:r>
          </w:p>
        </w:tc>
        <w:tc>
          <w:tcPr>
            <w:tcW w:w="1271" w:type="dxa"/>
          </w:tcPr>
          <w:p w14:paraId="1A29035E" w14:textId="77777777" w:rsidR="00AF38E9" w:rsidRPr="00FC4079" w:rsidRDefault="00AF38E9" w:rsidP="00AF38E9">
            <w:pPr>
              <w:spacing w:line="240" w:lineRule="auto"/>
              <w:rPr>
                <w:sz w:val="16"/>
              </w:rPr>
            </w:pPr>
          </w:p>
        </w:tc>
        <w:tc>
          <w:tcPr>
            <w:tcW w:w="534" w:type="dxa"/>
          </w:tcPr>
          <w:p w14:paraId="3272F6A7" w14:textId="77777777" w:rsidR="00AF38E9" w:rsidRPr="00FC4079" w:rsidRDefault="00AF38E9" w:rsidP="00AF38E9">
            <w:pPr>
              <w:spacing w:line="240" w:lineRule="auto"/>
              <w:rPr>
                <w:sz w:val="16"/>
              </w:rPr>
            </w:pPr>
            <w:r w:rsidRPr="00FC4079">
              <w:rPr>
                <w:sz w:val="16"/>
              </w:rPr>
              <w:t>1</w:t>
            </w:r>
          </w:p>
        </w:tc>
        <w:tc>
          <w:tcPr>
            <w:tcW w:w="534" w:type="dxa"/>
          </w:tcPr>
          <w:p w14:paraId="7F6D45C6" w14:textId="77777777" w:rsidR="00AF38E9" w:rsidRPr="00FC4079" w:rsidRDefault="00AF38E9" w:rsidP="00AF38E9">
            <w:pPr>
              <w:spacing w:line="240" w:lineRule="auto"/>
              <w:rPr>
                <w:sz w:val="16"/>
              </w:rPr>
            </w:pPr>
          </w:p>
        </w:tc>
        <w:tc>
          <w:tcPr>
            <w:tcW w:w="864" w:type="dxa"/>
          </w:tcPr>
          <w:p w14:paraId="1E1AA65B" w14:textId="77777777" w:rsidR="00AF38E9" w:rsidRPr="00FC4079" w:rsidRDefault="00AF38E9" w:rsidP="00AF38E9">
            <w:pPr>
              <w:spacing w:line="240" w:lineRule="auto"/>
              <w:rPr>
                <w:sz w:val="16"/>
              </w:rPr>
            </w:pPr>
          </w:p>
        </w:tc>
      </w:tr>
      <w:tr w:rsidR="00FC4079" w:rsidRPr="00FC4079" w14:paraId="7CE847AF" w14:textId="77777777" w:rsidTr="00FC4079">
        <w:tc>
          <w:tcPr>
            <w:tcW w:w="1353" w:type="dxa"/>
          </w:tcPr>
          <w:p w14:paraId="093847AF" w14:textId="77777777" w:rsidR="00AF38E9" w:rsidRPr="00FC4079" w:rsidRDefault="00AF38E9" w:rsidP="00AF38E9">
            <w:pPr>
              <w:spacing w:line="240" w:lineRule="auto"/>
              <w:rPr>
                <w:sz w:val="16"/>
              </w:rPr>
            </w:pPr>
            <w:r w:rsidRPr="00FC4079">
              <w:rPr>
                <w:sz w:val="16"/>
              </w:rPr>
              <w:t>Cefaclor</w:t>
            </w:r>
          </w:p>
        </w:tc>
        <w:tc>
          <w:tcPr>
            <w:tcW w:w="2023" w:type="dxa"/>
          </w:tcPr>
          <w:p w14:paraId="4F22A9AA"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7FD3B539" w14:textId="77777777" w:rsidR="00AF38E9" w:rsidRPr="00FC4079" w:rsidRDefault="00AF38E9" w:rsidP="00AF38E9">
            <w:pPr>
              <w:spacing w:line="240" w:lineRule="auto"/>
              <w:rPr>
                <w:sz w:val="16"/>
              </w:rPr>
            </w:pPr>
            <w:r w:rsidRPr="00FC4079">
              <w:rPr>
                <w:sz w:val="16"/>
              </w:rPr>
              <w:t>Oral</w:t>
            </w:r>
          </w:p>
        </w:tc>
        <w:tc>
          <w:tcPr>
            <w:tcW w:w="1440" w:type="dxa"/>
          </w:tcPr>
          <w:p w14:paraId="77DC3D12" w14:textId="77777777" w:rsidR="00AF38E9" w:rsidRPr="00FC4079" w:rsidRDefault="00AF38E9" w:rsidP="00AF38E9">
            <w:pPr>
              <w:spacing w:line="240" w:lineRule="auto"/>
              <w:rPr>
                <w:sz w:val="16"/>
              </w:rPr>
            </w:pPr>
            <w:r w:rsidRPr="00FC4079">
              <w:rPr>
                <w:sz w:val="16"/>
              </w:rPr>
              <w:t>Ceclor</w:t>
            </w:r>
          </w:p>
        </w:tc>
        <w:tc>
          <w:tcPr>
            <w:tcW w:w="534" w:type="dxa"/>
          </w:tcPr>
          <w:p w14:paraId="571FD4FF" w14:textId="77777777" w:rsidR="00AF38E9" w:rsidRPr="00FC4079" w:rsidRDefault="00AF38E9" w:rsidP="00AF38E9">
            <w:pPr>
              <w:spacing w:line="240" w:lineRule="auto"/>
              <w:rPr>
                <w:sz w:val="16"/>
              </w:rPr>
            </w:pPr>
            <w:r w:rsidRPr="00FC4079">
              <w:rPr>
                <w:sz w:val="16"/>
              </w:rPr>
              <w:t>AL</w:t>
            </w:r>
          </w:p>
        </w:tc>
        <w:tc>
          <w:tcPr>
            <w:tcW w:w="633" w:type="dxa"/>
          </w:tcPr>
          <w:p w14:paraId="7B3B2568" w14:textId="77777777" w:rsidR="00AF38E9" w:rsidRPr="00FC4079" w:rsidRDefault="00AF38E9" w:rsidP="00AF38E9">
            <w:pPr>
              <w:spacing w:line="240" w:lineRule="auto"/>
              <w:rPr>
                <w:sz w:val="16"/>
              </w:rPr>
            </w:pPr>
            <w:r w:rsidRPr="00FC4079">
              <w:rPr>
                <w:sz w:val="16"/>
              </w:rPr>
              <w:t xml:space="preserve">PDP </w:t>
            </w:r>
          </w:p>
        </w:tc>
        <w:tc>
          <w:tcPr>
            <w:tcW w:w="1728" w:type="dxa"/>
          </w:tcPr>
          <w:p w14:paraId="271700C4" w14:textId="77777777" w:rsidR="00AF38E9" w:rsidRPr="00FC4079" w:rsidRDefault="00AF38E9" w:rsidP="00AF38E9">
            <w:pPr>
              <w:spacing w:line="240" w:lineRule="auto"/>
              <w:rPr>
                <w:sz w:val="16"/>
              </w:rPr>
            </w:pPr>
          </w:p>
        </w:tc>
        <w:tc>
          <w:tcPr>
            <w:tcW w:w="1728" w:type="dxa"/>
          </w:tcPr>
          <w:p w14:paraId="38852DF4" w14:textId="77777777" w:rsidR="00AF38E9" w:rsidRPr="00FC4079" w:rsidRDefault="00AF38E9" w:rsidP="00AF38E9">
            <w:pPr>
              <w:spacing w:line="240" w:lineRule="auto"/>
              <w:rPr>
                <w:sz w:val="16"/>
              </w:rPr>
            </w:pPr>
          </w:p>
        </w:tc>
        <w:tc>
          <w:tcPr>
            <w:tcW w:w="682" w:type="dxa"/>
          </w:tcPr>
          <w:p w14:paraId="6840BFCE" w14:textId="77777777" w:rsidR="00AF38E9" w:rsidRPr="00FC4079" w:rsidRDefault="00AF38E9" w:rsidP="00AF38E9">
            <w:pPr>
              <w:spacing w:line="240" w:lineRule="auto"/>
              <w:rPr>
                <w:sz w:val="16"/>
              </w:rPr>
            </w:pPr>
            <w:r w:rsidRPr="00FC4079">
              <w:rPr>
                <w:sz w:val="16"/>
              </w:rPr>
              <w:t>1</w:t>
            </w:r>
          </w:p>
        </w:tc>
        <w:tc>
          <w:tcPr>
            <w:tcW w:w="682" w:type="dxa"/>
          </w:tcPr>
          <w:p w14:paraId="170B3DB2" w14:textId="77777777" w:rsidR="00AF38E9" w:rsidRPr="00FC4079" w:rsidRDefault="00AF38E9" w:rsidP="00AF38E9">
            <w:pPr>
              <w:spacing w:line="240" w:lineRule="auto"/>
              <w:rPr>
                <w:sz w:val="16"/>
              </w:rPr>
            </w:pPr>
            <w:r w:rsidRPr="00FC4079">
              <w:rPr>
                <w:sz w:val="16"/>
              </w:rPr>
              <w:t>0</w:t>
            </w:r>
          </w:p>
        </w:tc>
        <w:tc>
          <w:tcPr>
            <w:tcW w:w="1271" w:type="dxa"/>
          </w:tcPr>
          <w:p w14:paraId="254A92CF" w14:textId="77777777" w:rsidR="00AF38E9" w:rsidRPr="00FC4079" w:rsidRDefault="00AF38E9" w:rsidP="00AF38E9">
            <w:pPr>
              <w:spacing w:line="240" w:lineRule="auto"/>
              <w:rPr>
                <w:sz w:val="16"/>
              </w:rPr>
            </w:pPr>
          </w:p>
        </w:tc>
        <w:tc>
          <w:tcPr>
            <w:tcW w:w="534" w:type="dxa"/>
          </w:tcPr>
          <w:p w14:paraId="38EECB11" w14:textId="77777777" w:rsidR="00AF38E9" w:rsidRPr="00FC4079" w:rsidRDefault="00AF38E9" w:rsidP="00AF38E9">
            <w:pPr>
              <w:spacing w:line="240" w:lineRule="auto"/>
              <w:rPr>
                <w:sz w:val="16"/>
              </w:rPr>
            </w:pPr>
            <w:r w:rsidRPr="00FC4079">
              <w:rPr>
                <w:sz w:val="16"/>
              </w:rPr>
              <w:t>1</w:t>
            </w:r>
          </w:p>
        </w:tc>
        <w:tc>
          <w:tcPr>
            <w:tcW w:w="534" w:type="dxa"/>
          </w:tcPr>
          <w:p w14:paraId="3BF12A09" w14:textId="77777777" w:rsidR="00AF38E9" w:rsidRPr="00FC4079" w:rsidRDefault="00AF38E9" w:rsidP="00AF38E9">
            <w:pPr>
              <w:spacing w:line="240" w:lineRule="auto"/>
              <w:rPr>
                <w:sz w:val="16"/>
              </w:rPr>
            </w:pPr>
          </w:p>
        </w:tc>
        <w:tc>
          <w:tcPr>
            <w:tcW w:w="864" w:type="dxa"/>
          </w:tcPr>
          <w:p w14:paraId="2DE67376" w14:textId="77777777" w:rsidR="00AF38E9" w:rsidRPr="00FC4079" w:rsidRDefault="00AF38E9" w:rsidP="00AF38E9">
            <w:pPr>
              <w:spacing w:line="240" w:lineRule="auto"/>
              <w:rPr>
                <w:sz w:val="16"/>
              </w:rPr>
            </w:pPr>
          </w:p>
        </w:tc>
      </w:tr>
      <w:tr w:rsidR="00FC4079" w:rsidRPr="00FC4079" w14:paraId="34D18489" w14:textId="77777777" w:rsidTr="00FC4079">
        <w:tc>
          <w:tcPr>
            <w:tcW w:w="1353" w:type="dxa"/>
          </w:tcPr>
          <w:p w14:paraId="76131243" w14:textId="77777777" w:rsidR="00AF38E9" w:rsidRPr="00FC4079" w:rsidRDefault="00AF38E9" w:rsidP="00AF38E9">
            <w:pPr>
              <w:spacing w:line="240" w:lineRule="auto"/>
              <w:rPr>
                <w:sz w:val="16"/>
              </w:rPr>
            </w:pPr>
            <w:r w:rsidRPr="00FC4079">
              <w:rPr>
                <w:sz w:val="16"/>
              </w:rPr>
              <w:t>Cefaclor</w:t>
            </w:r>
          </w:p>
        </w:tc>
        <w:tc>
          <w:tcPr>
            <w:tcW w:w="2023" w:type="dxa"/>
          </w:tcPr>
          <w:p w14:paraId="54B080C3"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12488C63" w14:textId="77777777" w:rsidR="00AF38E9" w:rsidRPr="00FC4079" w:rsidRDefault="00AF38E9" w:rsidP="00AF38E9">
            <w:pPr>
              <w:spacing w:line="240" w:lineRule="auto"/>
              <w:rPr>
                <w:sz w:val="16"/>
              </w:rPr>
            </w:pPr>
            <w:r w:rsidRPr="00FC4079">
              <w:rPr>
                <w:sz w:val="16"/>
              </w:rPr>
              <w:t>Oral</w:t>
            </w:r>
          </w:p>
        </w:tc>
        <w:tc>
          <w:tcPr>
            <w:tcW w:w="1440" w:type="dxa"/>
          </w:tcPr>
          <w:p w14:paraId="043E79C0" w14:textId="77777777" w:rsidR="00AF38E9" w:rsidRPr="00FC4079" w:rsidRDefault="00AF38E9" w:rsidP="00AF38E9">
            <w:pPr>
              <w:spacing w:line="240" w:lineRule="auto"/>
              <w:rPr>
                <w:sz w:val="16"/>
              </w:rPr>
            </w:pPr>
            <w:r w:rsidRPr="00FC4079">
              <w:rPr>
                <w:sz w:val="16"/>
              </w:rPr>
              <w:t>Ceclor</w:t>
            </w:r>
          </w:p>
        </w:tc>
        <w:tc>
          <w:tcPr>
            <w:tcW w:w="534" w:type="dxa"/>
          </w:tcPr>
          <w:p w14:paraId="6BD16EAC" w14:textId="77777777" w:rsidR="00AF38E9" w:rsidRPr="00FC4079" w:rsidRDefault="00AF38E9" w:rsidP="00AF38E9">
            <w:pPr>
              <w:spacing w:line="240" w:lineRule="auto"/>
              <w:rPr>
                <w:sz w:val="16"/>
              </w:rPr>
            </w:pPr>
            <w:r w:rsidRPr="00FC4079">
              <w:rPr>
                <w:sz w:val="16"/>
              </w:rPr>
              <w:t>AL</w:t>
            </w:r>
          </w:p>
        </w:tc>
        <w:tc>
          <w:tcPr>
            <w:tcW w:w="633" w:type="dxa"/>
          </w:tcPr>
          <w:p w14:paraId="5C8FB7F7" w14:textId="77777777" w:rsidR="00AF38E9" w:rsidRPr="00FC4079" w:rsidRDefault="00AF38E9" w:rsidP="00AF38E9">
            <w:pPr>
              <w:spacing w:line="240" w:lineRule="auto"/>
              <w:rPr>
                <w:sz w:val="16"/>
              </w:rPr>
            </w:pPr>
            <w:r w:rsidRPr="00FC4079">
              <w:rPr>
                <w:sz w:val="16"/>
              </w:rPr>
              <w:t xml:space="preserve">MP </w:t>
            </w:r>
          </w:p>
        </w:tc>
        <w:tc>
          <w:tcPr>
            <w:tcW w:w="1728" w:type="dxa"/>
          </w:tcPr>
          <w:p w14:paraId="109165C3" w14:textId="77777777" w:rsidR="00AF38E9" w:rsidRPr="00FC4079" w:rsidRDefault="00AF38E9" w:rsidP="00AF38E9">
            <w:pPr>
              <w:spacing w:line="240" w:lineRule="auto"/>
              <w:rPr>
                <w:sz w:val="16"/>
              </w:rPr>
            </w:pPr>
          </w:p>
        </w:tc>
        <w:tc>
          <w:tcPr>
            <w:tcW w:w="1728" w:type="dxa"/>
          </w:tcPr>
          <w:p w14:paraId="34F993F3" w14:textId="77777777" w:rsidR="00AF38E9" w:rsidRPr="00FC4079" w:rsidRDefault="00AF38E9" w:rsidP="00AF38E9">
            <w:pPr>
              <w:spacing w:line="240" w:lineRule="auto"/>
              <w:rPr>
                <w:sz w:val="16"/>
              </w:rPr>
            </w:pPr>
          </w:p>
        </w:tc>
        <w:tc>
          <w:tcPr>
            <w:tcW w:w="682" w:type="dxa"/>
          </w:tcPr>
          <w:p w14:paraId="65ADAE43" w14:textId="77777777" w:rsidR="00AF38E9" w:rsidRPr="00FC4079" w:rsidRDefault="00AF38E9" w:rsidP="00AF38E9">
            <w:pPr>
              <w:spacing w:line="240" w:lineRule="auto"/>
              <w:rPr>
                <w:sz w:val="16"/>
              </w:rPr>
            </w:pPr>
            <w:r w:rsidRPr="00FC4079">
              <w:rPr>
                <w:sz w:val="16"/>
              </w:rPr>
              <w:t>1</w:t>
            </w:r>
          </w:p>
        </w:tc>
        <w:tc>
          <w:tcPr>
            <w:tcW w:w="682" w:type="dxa"/>
          </w:tcPr>
          <w:p w14:paraId="53032A23" w14:textId="77777777" w:rsidR="00AF38E9" w:rsidRPr="00FC4079" w:rsidRDefault="00AF38E9" w:rsidP="00AF38E9">
            <w:pPr>
              <w:spacing w:line="240" w:lineRule="auto"/>
              <w:rPr>
                <w:sz w:val="16"/>
              </w:rPr>
            </w:pPr>
            <w:r w:rsidRPr="00FC4079">
              <w:rPr>
                <w:sz w:val="16"/>
              </w:rPr>
              <w:t>1</w:t>
            </w:r>
          </w:p>
        </w:tc>
        <w:tc>
          <w:tcPr>
            <w:tcW w:w="1271" w:type="dxa"/>
          </w:tcPr>
          <w:p w14:paraId="3B746CD6" w14:textId="77777777" w:rsidR="00AF38E9" w:rsidRPr="00FC4079" w:rsidRDefault="00AF38E9" w:rsidP="00AF38E9">
            <w:pPr>
              <w:spacing w:line="240" w:lineRule="auto"/>
              <w:rPr>
                <w:sz w:val="16"/>
              </w:rPr>
            </w:pPr>
          </w:p>
        </w:tc>
        <w:tc>
          <w:tcPr>
            <w:tcW w:w="534" w:type="dxa"/>
          </w:tcPr>
          <w:p w14:paraId="7C802BB3" w14:textId="77777777" w:rsidR="00AF38E9" w:rsidRPr="00FC4079" w:rsidRDefault="00AF38E9" w:rsidP="00AF38E9">
            <w:pPr>
              <w:spacing w:line="240" w:lineRule="auto"/>
              <w:rPr>
                <w:sz w:val="16"/>
              </w:rPr>
            </w:pPr>
            <w:r w:rsidRPr="00FC4079">
              <w:rPr>
                <w:sz w:val="16"/>
              </w:rPr>
              <w:t>1</w:t>
            </w:r>
          </w:p>
        </w:tc>
        <w:tc>
          <w:tcPr>
            <w:tcW w:w="534" w:type="dxa"/>
          </w:tcPr>
          <w:p w14:paraId="5C1969B0" w14:textId="77777777" w:rsidR="00AF38E9" w:rsidRPr="00FC4079" w:rsidRDefault="00AF38E9" w:rsidP="00AF38E9">
            <w:pPr>
              <w:spacing w:line="240" w:lineRule="auto"/>
              <w:rPr>
                <w:sz w:val="16"/>
              </w:rPr>
            </w:pPr>
          </w:p>
        </w:tc>
        <w:tc>
          <w:tcPr>
            <w:tcW w:w="864" w:type="dxa"/>
          </w:tcPr>
          <w:p w14:paraId="55F861EC" w14:textId="77777777" w:rsidR="00AF38E9" w:rsidRPr="00FC4079" w:rsidRDefault="00AF38E9" w:rsidP="00AF38E9">
            <w:pPr>
              <w:spacing w:line="240" w:lineRule="auto"/>
              <w:rPr>
                <w:sz w:val="16"/>
              </w:rPr>
            </w:pPr>
          </w:p>
        </w:tc>
      </w:tr>
      <w:tr w:rsidR="00FC4079" w:rsidRPr="00FC4079" w14:paraId="2E4D28B3" w14:textId="77777777" w:rsidTr="00FC4079">
        <w:tc>
          <w:tcPr>
            <w:tcW w:w="1353" w:type="dxa"/>
          </w:tcPr>
          <w:p w14:paraId="64D64187" w14:textId="77777777" w:rsidR="00AF38E9" w:rsidRPr="00FC4079" w:rsidRDefault="00AF38E9" w:rsidP="00AF38E9">
            <w:pPr>
              <w:spacing w:line="240" w:lineRule="auto"/>
              <w:rPr>
                <w:sz w:val="16"/>
              </w:rPr>
            </w:pPr>
            <w:r w:rsidRPr="00FC4079">
              <w:rPr>
                <w:sz w:val="16"/>
              </w:rPr>
              <w:t>Cefaclor</w:t>
            </w:r>
          </w:p>
        </w:tc>
        <w:tc>
          <w:tcPr>
            <w:tcW w:w="2023" w:type="dxa"/>
          </w:tcPr>
          <w:p w14:paraId="0A9CB602"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38FF15A9" w14:textId="77777777" w:rsidR="00AF38E9" w:rsidRPr="00FC4079" w:rsidRDefault="00AF38E9" w:rsidP="00AF38E9">
            <w:pPr>
              <w:spacing w:line="240" w:lineRule="auto"/>
              <w:rPr>
                <w:sz w:val="16"/>
              </w:rPr>
            </w:pPr>
            <w:r w:rsidRPr="00FC4079">
              <w:rPr>
                <w:sz w:val="16"/>
              </w:rPr>
              <w:t>Oral</w:t>
            </w:r>
          </w:p>
        </w:tc>
        <w:tc>
          <w:tcPr>
            <w:tcW w:w="1440" w:type="dxa"/>
          </w:tcPr>
          <w:p w14:paraId="2CEED14F" w14:textId="77777777" w:rsidR="00AF38E9" w:rsidRPr="00FC4079" w:rsidRDefault="00AF38E9" w:rsidP="00AF38E9">
            <w:pPr>
              <w:spacing w:line="240" w:lineRule="auto"/>
              <w:rPr>
                <w:sz w:val="16"/>
              </w:rPr>
            </w:pPr>
            <w:r w:rsidRPr="00FC4079">
              <w:rPr>
                <w:sz w:val="16"/>
              </w:rPr>
              <w:t>Cefaclor SUN</w:t>
            </w:r>
          </w:p>
        </w:tc>
        <w:tc>
          <w:tcPr>
            <w:tcW w:w="534" w:type="dxa"/>
          </w:tcPr>
          <w:p w14:paraId="60E0802A" w14:textId="77777777" w:rsidR="00AF38E9" w:rsidRPr="00FC4079" w:rsidRDefault="00AF38E9" w:rsidP="00AF38E9">
            <w:pPr>
              <w:spacing w:line="240" w:lineRule="auto"/>
              <w:rPr>
                <w:sz w:val="16"/>
              </w:rPr>
            </w:pPr>
            <w:r w:rsidRPr="00FC4079">
              <w:rPr>
                <w:sz w:val="16"/>
              </w:rPr>
              <w:t>RA</w:t>
            </w:r>
          </w:p>
        </w:tc>
        <w:tc>
          <w:tcPr>
            <w:tcW w:w="633" w:type="dxa"/>
          </w:tcPr>
          <w:p w14:paraId="1FA1BB81" w14:textId="77777777" w:rsidR="00AF38E9" w:rsidRPr="00FC4079" w:rsidRDefault="00AF38E9" w:rsidP="00AF38E9">
            <w:pPr>
              <w:spacing w:line="240" w:lineRule="auto"/>
              <w:rPr>
                <w:sz w:val="16"/>
              </w:rPr>
            </w:pPr>
            <w:r w:rsidRPr="00FC4079">
              <w:rPr>
                <w:sz w:val="16"/>
              </w:rPr>
              <w:t xml:space="preserve">PDP </w:t>
            </w:r>
          </w:p>
        </w:tc>
        <w:tc>
          <w:tcPr>
            <w:tcW w:w="1728" w:type="dxa"/>
          </w:tcPr>
          <w:p w14:paraId="1AA2FB17" w14:textId="77777777" w:rsidR="00AF38E9" w:rsidRPr="00FC4079" w:rsidRDefault="00AF38E9" w:rsidP="00AF38E9">
            <w:pPr>
              <w:spacing w:line="240" w:lineRule="auto"/>
              <w:rPr>
                <w:sz w:val="16"/>
              </w:rPr>
            </w:pPr>
          </w:p>
        </w:tc>
        <w:tc>
          <w:tcPr>
            <w:tcW w:w="1728" w:type="dxa"/>
          </w:tcPr>
          <w:p w14:paraId="79874FCF" w14:textId="77777777" w:rsidR="00AF38E9" w:rsidRPr="00FC4079" w:rsidRDefault="00AF38E9" w:rsidP="00AF38E9">
            <w:pPr>
              <w:spacing w:line="240" w:lineRule="auto"/>
              <w:rPr>
                <w:sz w:val="16"/>
              </w:rPr>
            </w:pPr>
          </w:p>
        </w:tc>
        <w:tc>
          <w:tcPr>
            <w:tcW w:w="682" w:type="dxa"/>
          </w:tcPr>
          <w:p w14:paraId="570DA9B7" w14:textId="77777777" w:rsidR="00AF38E9" w:rsidRPr="00FC4079" w:rsidRDefault="00AF38E9" w:rsidP="00AF38E9">
            <w:pPr>
              <w:spacing w:line="240" w:lineRule="auto"/>
              <w:rPr>
                <w:sz w:val="16"/>
              </w:rPr>
            </w:pPr>
            <w:r w:rsidRPr="00FC4079">
              <w:rPr>
                <w:sz w:val="16"/>
              </w:rPr>
              <w:t>1</w:t>
            </w:r>
          </w:p>
        </w:tc>
        <w:tc>
          <w:tcPr>
            <w:tcW w:w="682" w:type="dxa"/>
          </w:tcPr>
          <w:p w14:paraId="4234B283" w14:textId="77777777" w:rsidR="00AF38E9" w:rsidRPr="00FC4079" w:rsidRDefault="00AF38E9" w:rsidP="00AF38E9">
            <w:pPr>
              <w:spacing w:line="240" w:lineRule="auto"/>
              <w:rPr>
                <w:sz w:val="16"/>
              </w:rPr>
            </w:pPr>
            <w:r w:rsidRPr="00FC4079">
              <w:rPr>
                <w:sz w:val="16"/>
              </w:rPr>
              <w:t>0</w:t>
            </w:r>
          </w:p>
        </w:tc>
        <w:tc>
          <w:tcPr>
            <w:tcW w:w="1271" w:type="dxa"/>
          </w:tcPr>
          <w:p w14:paraId="7AB12E0B" w14:textId="77777777" w:rsidR="00AF38E9" w:rsidRPr="00FC4079" w:rsidRDefault="00AF38E9" w:rsidP="00AF38E9">
            <w:pPr>
              <w:spacing w:line="240" w:lineRule="auto"/>
              <w:rPr>
                <w:sz w:val="16"/>
              </w:rPr>
            </w:pPr>
          </w:p>
        </w:tc>
        <w:tc>
          <w:tcPr>
            <w:tcW w:w="534" w:type="dxa"/>
          </w:tcPr>
          <w:p w14:paraId="7A404FC2" w14:textId="77777777" w:rsidR="00AF38E9" w:rsidRPr="00FC4079" w:rsidRDefault="00AF38E9" w:rsidP="00AF38E9">
            <w:pPr>
              <w:spacing w:line="240" w:lineRule="auto"/>
              <w:rPr>
                <w:sz w:val="16"/>
              </w:rPr>
            </w:pPr>
            <w:r w:rsidRPr="00FC4079">
              <w:rPr>
                <w:sz w:val="16"/>
              </w:rPr>
              <w:t>1</w:t>
            </w:r>
          </w:p>
        </w:tc>
        <w:tc>
          <w:tcPr>
            <w:tcW w:w="534" w:type="dxa"/>
          </w:tcPr>
          <w:p w14:paraId="1040B7BF" w14:textId="77777777" w:rsidR="00AF38E9" w:rsidRPr="00FC4079" w:rsidRDefault="00AF38E9" w:rsidP="00AF38E9">
            <w:pPr>
              <w:spacing w:line="240" w:lineRule="auto"/>
              <w:rPr>
                <w:sz w:val="16"/>
              </w:rPr>
            </w:pPr>
          </w:p>
        </w:tc>
        <w:tc>
          <w:tcPr>
            <w:tcW w:w="864" w:type="dxa"/>
          </w:tcPr>
          <w:p w14:paraId="1DD5CE04" w14:textId="77777777" w:rsidR="00AF38E9" w:rsidRPr="00FC4079" w:rsidRDefault="00AF38E9" w:rsidP="00AF38E9">
            <w:pPr>
              <w:spacing w:line="240" w:lineRule="auto"/>
              <w:rPr>
                <w:sz w:val="16"/>
              </w:rPr>
            </w:pPr>
          </w:p>
        </w:tc>
      </w:tr>
      <w:tr w:rsidR="00FC4079" w:rsidRPr="00FC4079" w14:paraId="2762A635" w14:textId="77777777" w:rsidTr="00FC4079">
        <w:tc>
          <w:tcPr>
            <w:tcW w:w="1353" w:type="dxa"/>
          </w:tcPr>
          <w:p w14:paraId="611F2C2C" w14:textId="77777777" w:rsidR="00AF38E9" w:rsidRPr="00FC4079" w:rsidRDefault="00AF38E9" w:rsidP="00AF38E9">
            <w:pPr>
              <w:spacing w:line="240" w:lineRule="auto"/>
              <w:rPr>
                <w:sz w:val="16"/>
              </w:rPr>
            </w:pPr>
            <w:r w:rsidRPr="00FC4079">
              <w:rPr>
                <w:sz w:val="16"/>
              </w:rPr>
              <w:t>Cefaclor</w:t>
            </w:r>
          </w:p>
        </w:tc>
        <w:tc>
          <w:tcPr>
            <w:tcW w:w="2023" w:type="dxa"/>
          </w:tcPr>
          <w:p w14:paraId="03EE8953"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7116F9DC" w14:textId="77777777" w:rsidR="00AF38E9" w:rsidRPr="00FC4079" w:rsidRDefault="00AF38E9" w:rsidP="00AF38E9">
            <w:pPr>
              <w:spacing w:line="240" w:lineRule="auto"/>
              <w:rPr>
                <w:sz w:val="16"/>
              </w:rPr>
            </w:pPr>
            <w:r w:rsidRPr="00FC4079">
              <w:rPr>
                <w:sz w:val="16"/>
              </w:rPr>
              <w:t>Oral</w:t>
            </w:r>
          </w:p>
        </w:tc>
        <w:tc>
          <w:tcPr>
            <w:tcW w:w="1440" w:type="dxa"/>
          </w:tcPr>
          <w:p w14:paraId="197C5C6B" w14:textId="77777777" w:rsidR="00AF38E9" w:rsidRPr="00FC4079" w:rsidRDefault="00AF38E9" w:rsidP="00AF38E9">
            <w:pPr>
              <w:spacing w:line="240" w:lineRule="auto"/>
              <w:rPr>
                <w:sz w:val="16"/>
              </w:rPr>
            </w:pPr>
            <w:r w:rsidRPr="00FC4079">
              <w:rPr>
                <w:sz w:val="16"/>
              </w:rPr>
              <w:t>Cefaclor SUN</w:t>
            </w:r>
          </w:p>
        </w:tc>
        <w:tc>
          <w:tcPr>
            <w:tcW w:w="534" w:type="dxa"/>
          </w:tcPr>
          <w:p w14:paraId="52F23323" w14:textId="77777777" w:rsidR="00AF38E9" w:rsidRPr="00FC4079" w:rsidRDefault="00AF38E9" w:rsidP="00AF38E9">
            <w:pPr>
              <w:spacing w:line="240" w:lineRule="auto"/>
              <w:rPr>
                <w:sz w:val="16"/>
              </w:rPr>
            </w:pPr>
            <w:r w:rsidRPr="00FC4079">
              <w:rPr>
                <w:sz w:val="16"/>
              </w:rPr>
              <w:t>RA</w:t>
            </w:r>
          </w:p>
        </w:tc>
        <w:tc>
          <w:tcPr>
            <w:tcW w:w="633" w:type="dxa"/>
          </w:tcPr>
          <w:p w14:paraId="30A09D62" w14:textId="77777777" w:rsidR="00AF38E9" w:rsidRPr="00FC4079" w:rsidRDefault="00AF38E9" w:rsidP="00AF38E9">
            <w:pPr>
              <w:spacing w:line="240" w:lineRule="auto"/>
              <w:rPr>
                <w:sz w:val="16"/>
              </w:rPr>
            </w:pPr>
            <w:r w:rsidRPr="00FC4079">
              <w:rPr>
                <w:sz w:val="16"/>
              </w:rPr>
              <w:t xml:space="preserve">MP </w:t>
            </w:r>
          </w:p>
        </w:tc>
        <w:tc>
          <w:tcPr>
            <w:tcW w:w="1728" w:type="dxa"/>
          </w:tcPr>
          <w:p w14:paraId="1CC28003" w14:textId="77777777" w:rsidR="00AF38E9" w:rsidRPr="00FC4079" w:rsidRDefault="00AF38E9" w:rsidP="00AF38E9">
            <w:pPr>
              <w:spacing w:line="240" w:lineRule="auto"/>
              <w:rPr>
                <w:sz w:val="16"/>
              </w:rPr>
            </w:pPr>
          </w:p>
        </w:tc>
        <w:tc>
          <w:tcPr>
            <w:tcW w:w="1728" w:type="dxa"/>
          </w:tcPr>
          <w:p w14:paraId="6CB5AA89" w14:textId="77777777" w:rsidR="00AF38E9" w:rsidRPr="00FC4079" w:rsidRDefault="00AF38E9" w:rsidP="00AF38E9">
            <w:pPr>
              <w:spacing w:line="240" w:lineRule="auto"/>
              <w:rPr>
                <w:sz w:val="16"/>
              </w:rPr>
            </w:pPr>
          </w:p>
        </w:tc>
        <w:tc>
          <w:tcPr>
            <w:tcW w:w="682" w:type="dxa"/>
          </w:tcPr>
          <w:p w14:paraId="105C337F" w14:textId="77777777" w:rsidR="00AF38E9" w:rsidRPr="00FC4079" w:rsidRDefault="00AF38E9" w:rsidP="00AF38E9">
            <w:pPr>
              <w:spacing w:line="240" w:lineRule="auto"/>
              <w:rPr>
                <w:sz w:val="16"/>
              </w:rPr>
            </w:pPr>
            <w:r w:rsidRPr="00FC4079">
              <w:rPr>
                <w:sz w:val="16"/>
              </w:rPr>
              <w:t>1</w:t>
            </w:r>
          </w:p>
        </w:tc>
        <w:tc>
          <w:tcPr>
            <w:tcW w:w="682" w:type="dxa"/>
          </w:tcPr>
          <w:p w14:paraId="3C304E01" w14:textId="77777777" w:rsidR="00AF38E9" w:rsidRPr="00FC4079" w:rsidRDefault="00AF38E9" w:rsidP="00AF38E9">
            <w:pPr>
              <w:spacing w:line="240" w:lineRule="auto"/>
              <w:rPr>
                <w:sz w:val="16"/>
              </w:rPr>
            </w:pPr>
            <w:r w:rsidRPr="00FC4079">
              <w:rPr>
                <w:sz w:val="16"/>
              </w:rPr>
              <w:t>1</w:t>
            </w:r>
          </w:p>
        </w:tc>
        <w:tc>
          <w:tcPr>
            <w:tcW w:w="1271" w:type="dxa"/>
          </w:tcPr>
          <w:p w14:paraId="242D3F0D" w14:textId="77777777" w:rsidR="00AF38E9" w:rsidRPr="00FC4079" w:rsidRDefault="00AF38E9" w:rsidP="00AF38E9">
            <w:pPr>
              <w:spacing w:line="240" w:lineRule="auto"/>
              <w:rPr>
                <w:sz w:val="16"/>
              </w:rPr>
            </w:pPr>
          </w:p>
        </w:tc>
        <w:tc>
          <w:tcPr>
            <w:tcW w:w="534" w:type="dxa"/>
          </w:tcPr>
          <w:p w14:paraId="76D8A285" w14:textId="77777777" w:rsidR="00AF38E9" w:rsidRPr="00FC4079" w:rsidRDefault="00AF38E9" w:rsidP="00AF38E9">
            <w:pPr>
              <w:spacing w:line="240" w:lineRule="auto"/>
              <w:rPr>
                <w:sz w:val="16"/>
              </w:rPr>
            </w:pPr>
            <w:r w:rsidRPr="00FC4079">
              <w:rPr>
                <w:sz w:val="16"/>
              </w:rPr>
              <w:t>1</w:t>
            </w:r>
          </w:p>
        </w:tc>
        <w:tc>
          <w:tcPr>
            <w:tcW w:w="534" w:type="dxa"/>
          </w:tcPr>
          <w:p w14:paraId="6FDFCF7C" w14:textId="77777777" w:rsidR="00AF38E9" w:rsidRPr="00FC4079" w:rsidRDefault="00AF38E9" w:rsidP="00AF38E9">
            <w:pPr>
              <w:spacing w:line="240" w:lineRule="auto"/>
              <w:rPr>
                <w:sz w:val="16"/>
              </w:rPr>
            </w:pPr>
          </w:p>
        </w:tc>
        <w:tc>
          <w:tcPr>
            <w:tcW w:w="864" w:type="dxa"/>
          </w:tcPr>
          <w:p w14:paraId="7827BBF5" w14:textId="77777777" w:rsidR="00AF38E9" w:rsidRPr="00FC4079" w:rsidRDefault="00AF38E9" w:rsidP="00AF38E9">
            <w:pPr>
              <w:spacing w:line="240" w:lineRule="auto"/>
              <w:rPr>
                <w:sz w:val="16"/>
              </w:rPr>
            </w:pPr>
          </w:p>
        </w:tc>
      </w:tr>
      <w:tr w:rsidR="00FC4079" w:rsidRPr="00FC4079" w14:paraId="3ABB6BF0" w14:textId="77777777" w:rsidTr="00FC4079">
        <w:tc>
          <w:tcPr>
            <w:tcW w:w="1353" w:type="dxa"/>
          </w:tcPr>
          <w:p w14:paraId="0E8F1101" w14:textId="77777777" w:rsidR="00AF38E9" w:rsidRPr="00FC4079" w:rsidRDefault="00AF38E9" w:rsidP="00AF38E9">
            <w:pPr>
              <w:spacing w:line="240" w:lineRule="auto"/>
              <w:rPr>
                <w:sz w:val="16"/>
              </w:rPr>
            </w:pPr>
            <w:r w:rsidRPr="00FC4079">
              <w:rPr>
                <w:sz w:val="16"/>
              </w:rPr>
              <w:t>Cefaclor</w:t>
            </w:r>
          </w:p>
        </w:tc>
        <w:tc>
          <w:tcPr>
            <w:tcW w:w="2023" w:type="dxa"/>
          </w:tcPr>
          <w:p w14:paraId="218C0D5C"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14E94C87" w14:textId="77777777" w:rsidR="00AF38E9" w:rsidRPr="00FC4079" w:rsidRDefault="00AF38E9" w:rsidP="00AF38E9">
            <w:pPr>
              <w:spacing w:line="240" w:lineRule="auto"/>
              <w:rPr>
                <w:sz w:val="16"/>
              </w:rPr>
            </w:pPr>
            <w:r w:rsidRPr="00FC4079">
              <w:rPr>
                <w:sz w:val="16"/>
              </w:rPr>
              <w:t>Oral</w:t>
            </w:r>
          </w:p>
        </w:tc>
        <w:tc>
          <w:tcPr>
            <w:tcW w:w="1440" w:type="dxa"/>
          </w:tcPr>
          <w:p w14:paraId="5529A32B" w14:textId="77777777" w:rsidR="00AF38E9" w:rsidRPr="00FC4079" w:rsidRDefault="00AF38E9" w:rsidP="00AF38E9">
            <w:pPr>
              <w:spacing w:line="240" w:lineRule="auto"/>
              <w:rPr>
                <w:sz w:val="16"/>
              </w:rPr>
            </w:pPr>
            <w:r w:rsidRPr="00FC4079">
              <w:rPr>
                <w:sz w:val="16"/>
              </w:rPr>
              <w:t>Keflor</w:t>
            </w:r>
          </w:p>
        </w:tc>
        <w:tc>
          <w:tcPr>
            <w:tcW w:w="534" w:type="dxa"/>
          </w:tcPr>
          <w:p w14:paraId="39659771" w14:textId="77777777" w:rsidR="00AF38E9" w:rsidRPr="00FC4079" w:rsidRDefault="00AF38E9" w:rsidP="00AF38E9">
            <w:pPr>
              <w:spacing w:line="240" w:lineRule="auto"/>
              <w:rPr>
                <w:sz w:val="16"/>
              </w:rPr>
            </w:pPr>
            <w:r w:rsidRPr="00FC4079">
              <w:rPr>
                <w:sz w:val="16"/>
              </w:rPr>
              <w:t>AF</w:t>
            </w:r>
          </w:p>
        </w:tc>
        <w:tc>
          <w:tcPr>
            <w:tcW w:w="633" w:type="dxa"/>
          </w:tcPr>
          <w:p w14:paraId="096F9655" w14:textId="77777777" w:rsidR="00AF38E9" w:rsidRPr="00FC4079" w:rsidRDefault="00AF38E9" w:rsidP="00AF38E9">
            <w:pPr>
              <w:spacing w:line="240" w:lineRule="auto"/>
              <w:rPr>
                <w:sz w:val="16"/>
              </w:rPr>
            </w:pPr>
            <w:r w:rsidRPr="00FC4079">
              <w:rPr>
                <w:sz w:val="16"/>
              </w:rPr>
              <w:t xml:space="preserve">PDP </w:t>
            </w:r>
          </w:p>
        </w:tc>
        <w:tc>
          <w:tcPr>
            <w:tcW w:w="1728" w:type="dxa"/>
          </w:tcPr>
          <w:p w14:paraId="18E6EAE9" w14:textId="77777777" w:rsidR="00AF38E9" w:rsidRPr="00FC4079" w:rsidRDefault="00AF38E9" w:rsidP="00AF38E9">
            <w:pPr>
              <w:spacing w:line="240" w:lineRule="auto"/>
              <w:rPr>
                <w:sz w:val="16"/>
              </w:rPr>
            </w:pPr>
          </w:p>
        </w:tc>
        <w:tc>
          <w:tcPr>
            <w:tcW w:w="1728" w:type="dxa"/>
          </w:tcPr>
          <w:p w14:paraId="6DCEB0AD" w14:textId="77777777" w:rsidR="00AF38E9" w:rsidRPr="00FC4079" w:rsidRDefault="00AF38E9" w:rsidP="00AF38E9">
            <w:pPr>
              <w:spacing w:line="240" w:lineRule="auto"/>
              <w:rPr>
                <w:sz w:val="16"/>
              </w:rPr>
            </w:pPr>
          </w:p>
        </w:tc>
        <w:tc>
          <w:tcPr>
            <w:tcW w:w="682" w:type="dxa"/>
          </w:tcPr>
          <w:p w14:paraId="2D5CDA5B" w14:textId="77777777" w:rsidR="00AF38E9" w:rsidRPr="00FC4079" w:rsidRDefault="00AF38E9" w:rsidP="00AF38E9">
            <w:pPr>
              <w:spacing w:line="240" w:lineRule="auto"/>
              <w:rPr>
                <w:sz w:val="16"/>
              </w:rPr>
            </w:pPr>
            <w:r w:rsidRPr="00FC4079">
              <w:rPr>
                <w:sz w:val="16"/>
              </w:rPr>
              <w:t>1</w:t>
            </w:r>
          </w:p>
        </w:tc>
        <w:tc>
          <w:tcPr>
            <w:tcW w:w="682" w:type="dxa"/>
          </w:tcPr>
          <w:p w14:paraId="5E319220" w14:textId="77777777" w:rsidR="00AF38E9" w:rsidRPr="00FC4079" w:rsidRDefault="00AF38E9" w:rsidP="00AF38E9">
            <w:pPr>
              <w:spacing w:line="240" w:lineRule="auto"/>
              <w:rPr>
                <w:sz w:val="16"/>
              </w:rPr>
            </w:pPr>
            <w:r w:rsidRPr="00FC4079">
              <w:rPr>
                <w:sz w:val="16"/>
              </w:rPr>
              <w:t>0</w:t>
            </w:r>
          </w:p>
        </w:tc>
        <w:tc>
          <w:tcPr>
            <w:tcW w:w="1271" w:type="dxa"/>
          </w:tcPr>
          <w:p w14:paraId="2EBFB0E4" w14:textId="77777777" w:rsidR="00AF38E9" w:rsidRPr="00FC4079" w:rsidRDefault="00AF38E9" w:rsidP="00AF38E9">
            <w:pPr>
              <w:spacing w:line="240" w:lineRule="auto"/>
              <w:rPr>
                <w:sz w:val="16"/>
              </w:rPr>
            </w:pPr>
          </w:p>
        </w:tc>
        <w:tc>
          <w:tcPr>
            <w:tcW w:w="534" w:type="dxa"/>
          </w:tcPr>
          <w:p w14:paraId="0AF1D773" w14:textId="77777777" w:rsidR="00AF38E9" w:rsidRPr="00FC4079" w:rsidRDefault="00AF38E9" w:rsidP="00AF38E9">
            <w:pPr>
              <w:spacing w:line="240" w:lineRule="auto"/>
              <w:rPr>
                <w:sz w:val="16"/>
              </w:rPr>
            </w:pPr>
            <w:r w:rsidRPr="00FC4079">
              <w:rPr>
                <w:sz w:val="16"/>
              </w:rPr>
              <w:t>1</w:t>
            </w:r>
          </w:p>
        </w:tc>
        <w:tc>
          <w:tcPr>
            <w:tcW w:w="534" w:type="dxa"/>
          </w:tcPr>
          <w:p w14:paraId="7AE3083A" w14:textId="77777777" w:rsidR="00AF38E9" w:rsidRPr="00FC4079" w:rsidRDefault="00AF38E9" w:rsidP="00AF38E9">
            <w:pPr>
              <w:spacing w:line="240" w:lineRule="auto"/>
              <w:rPr>
                <w:sz w:val="16"/>
              </w:rPr>
            </w:pPr>
          </w:p>
        </w:tc>
        <w:tc>
          <w:tcPr>
            <w:tcW w:w="864" w:type="dxa"/>
          </w:tcPr>
          <w:p w14:paraId="72BF94C6" w14:textId="77777777" w:rsidR="00AF38E9" w:rsidRPr="00FC4079" w:rsidRDefault="00AF38E9" w:rsidP="00AF38E9">
            <w:pPr>
              <w:spacing w:line="240" w:lineRule="auto"/>
              <w:rPr>
                <w:sz w:val="16"/>
              </w:rPr>
            </w:pPr>
          </w:p>
        </w:tc>
      </w:tr>
      <w:tr w:rsidR="00FC4079" w:rsidRPr="00FC4079" w14:paraId="45F4EC4B" w14:textId="77777777" w:rsidTr="00FC4079">
        <w:tc>
          <w:tcPr>
            <w:tcW w:w="1353" w:type="dxa"/>
          </w:tcPr>
          <w:p w14:paraId="4328A157" w14:textId="77777777" w:rsidR="00AF38E9" w:rsidRPr="00FC4079" w:rsidRDefault="00AF38E9" w:rsidP="00AF38E9">
            <w:pPr>
              <w:spacing w:line="240" w:lineRule="auto"/>
              <w:rPr>
                <w:sz w:val="16"/>
              </w:rPr>
            </w:pPr>
            <w:r w:rsidRPr="00FC4079">
              <w:rPr>
                <w:sz w:val="16"/>
              </w:rPr>
              <w:t>Cefaclor</w:t>
            </w:r>
          </w:p>
        </w:tc>
        <w:tc>
          <w:tcPr>
            <w:tcW w:w="2023" w:type="dxa"/>
          </w:tcPr>
          <w:p w14:paraId="08C26791" w14:textId="77777777" w:rsidR="00AF38E9" w:rsidRPr="00FC4079" w:rsidRDefault="00AF38E9" w:rsidP="00AF38E9">
            <w:pPr>
              <w:spacing w:line="240" w:lineRule="auto"/>
              <w:rPr>
                <w:sz w:val="16"/>
              </w:rPr>
            </w:pPr>
            <w:r w:rsidRPr="00FC4079">
              <w:rPr>
                <w:sz w:val="16"/>
              </w:rPr>
              <w:t>Powder for oral suspension 125 mg (as monohydrate) per 5 mL, 100 mL</w:t>
            </w:r>
          </w:p>
        </w:tc>
        <w:tc>
          <w:tcPr>
            <w:tcW w:w="953" w:type="dxa"/>
          </w:tcPr>
          <w:p w14:paraId="250BDACD" w14:textId="77777777" w:rsidR="00AF38E9" w:rsidRPr="00FC4079" w:rsidRDefault="00AF38E9" w:rsidP="00AF38E9">
            <w:pPr>
              <w:spacing w:line="240" w:lineRule="auto"/>
              <w:rPr>
                <w:sz w:val="16"/>
              </w:rPr>
            </w:pPr>
            <w:r w:rsidRPr="00FC4079">
              <w:rPr>
                <w:sz w:val="16"/>
              </w:rPr>
              <w:t>Oral</w:t>
            </w:r>
          </w:p>
        </w:tc>
        <w:tc>
          <w:tcPr>
            <w:tcW w:w="1440" w:type="dxa"/>
          </w:tcPr>
          <w:p w14:paraId="52D5BBFE" w14:textId="77777777" w:rsidR="00AF38E9" w:rsidRPr="00FC4079" w:rsidRDefault="00AF38E9" w:rsidP="00AF38E9">
            <w:pPr>
              <w:spacing w:line="240" w:lineRule="auto"/>
              <w:rPr>
                <w:sz w:val="16"/>
              </w:rPr>
            </w:pPr>
            <w:r w:rsidRPr="00FC4079">
              <w:rPr>
                <w:sz w:val="16"/>
              </w:rPr>
              <w:t>Keflor</w:t>
            </w:r>
          </w:p>
        </w:tc>
        <w:tc>
          <w:tcPr>
            <w:tcW w:w="534" w:type="dxa"/>
          </w:tcPr>
          <w:p w14:paraId="6C99F116" w14:textId="77777777" w:rsidR="00AF38E9" w:rsidRPr="00FC4079" w:rsidRDefault="00AF38E9" w:rsidP="00AF38E9">
            <w:pPr>
              <w:spacing w:line="240" w:lineRule="auto"/>
              <w:rPr>
                <w:sz w:val="16"/>
              </w:rPr>
            </w:pPr>
            <w:r w:rsidRPr="00FC4079">
              <w:rPr>
                <w:sz w:val="16"/>
              </w:rPr>
              <w:t>AF</w:t>
            </w:r>
          </w:p>
        </w:tc>
        <w:tc>
          <w:tcPr>
            <w:tcW w:w="633" w:type="dxa"/>
          </w:tcPr>
          <w:p w14:paraId="68C2D5D2" w14:textId="77777777" w:rsidR="00AF38E9" w:rsidRPr="00FC4079" w:rsidRDefault="00AF38E9" w:rsidP="00AF38E9">
            <w:pPr>
              <w:spacing w:line="240" w:lineRule="auto"/>
              <w:rPr>
                <w:sz w:val="16"/>
              </w:rPr>
            </w:pPr>
            <w:r w:rsidRPr="00FC4079">
              <w:rPr>
                <w:sz w:val="16"/>
              </w:rPr>
              <w:t xml:space="preserve">MP </w:t>
            </w:r>
          </w:p>
        </w:tc>
        <w:tc>
          <w:tcPr>
            <w:tcW w:w="1728" w:type="dxa"/>
          </w:tcPr>
          <w:p w14:paraId="1591CACF" w14:textId="77777777" w:rsidR="00AF38E9" w:rsidRPr="00FC4079" w:rsidRDefault="00AF38E9" w:rsidP="00AF38E9">
            <w:pPr>
              <w:spacing w:line="240" w:lineRule="auto"/>
              <w:rPr>
                <w:sz w:val="16"/>
              </w:rPr>
            </w:pPr>
          </w:p>
        </w:tc>
        <w:tc>
          <w:tcPr>
            <w:tcW w:w="1728" w:type="dxa"/>
          </w:tcPr>
          <w:p w14:paraId="151E21CC" w14:textId="77777777" w:rsidR="00AF38E9" w:rsidRPr="00FC4079" w:rsidRDefault="00AF38E9" w:rsidP="00AF38E9">
            <w:pPr>
              <w:spacing w:line="240" w:lineRule="auto"/>
              <w:rPr>
                <w:sz w:val="16"/>
              </w:rPr>
            </w:pPr>
          </w:p>
        </w:tc>
        <w:tc>
          <w:tcPr>
            <w:tcW w:w="682" w:type="dxa"/>
          </w:tcPr>
          <w:p w14:paraId="4003443C" w14:textId="77777777" w:rsidR="00AF38E9" w:rsidRPr="00FC4079" w:rsidRDefault="00AF38E9" w:rsidP="00AF38E9">
            <w:pPr>
              <w:spacing w:line="240" w:lineRule="auto"/>
              <w:rPr>
                <w:sz w:val="16"/>
              </w:rPr>
            </w:pPr>
            <w:r w:rsidRPr="00FC4079">
              <w:rPr>
                <w:sz w:val="16"/>
              </w:rPr>
              <w:t>1</w:t>
            </w:r>
          </w:p>
        </w:tc>
        <w:tc>
          <w:tcPr>
            <w:tcW w:w="682" w:type="dxa"/>
          </w:tcPr>
          <w:p w14:paraId="585D8351" w14:textId="77777777" w:rsidR="00AF38E9" w:rsidRPr="00FC4079" w:rsidRDefault="00AF38E9" w:rsidP="00AF38E9">
            <w:pPr>
              <w:spacing w:line="240" w:lineRule="auto"/>
              <w:rPr>
                <w:sz w:val="16"/>
              </w:rPr>
            </w:pPr>
            <w:r w:rsidRPr="00FC4079">
              <w:rPr>
                <w:sz w:val="16"/>
              </w:rPr>
              <w:t>1</w:t>
            </w:r>
          </w:p>
        </w:tc>
        <w:tc>
          <w:tcPr>
            <w:tcW w:w="1271" w:type="dxa"/>
          </w:tcPr>
          <w:p w14:paraId="1683AC3F" w14:textId="77777777" w:rsidR="00AF38E9" w:rsidRPr="00FC4079" w:rsidRDefault="00AF38E9" w:rsidP="00AF38E9">
            <w:pPr>
              <w:spacing w:line="240" w:lineRule="auto"/>
              <w:rPr>
                <w:sz w:val="16"/>
              </w:rPr>
            </w:pPr>
          </w:p>
        </w:tc>
        <w:tc>
          <w:tcPr>
            <w:tcW w:w="534" w:type="dxa"/>
          </w:tcPr>
          <w:p w14:paraId="54739CFD" w14:textId="77777777" w:rsidR="00AF38E9" w:rsidRPr="00FC4079" w:rsidRDefault="00AF38E9" w:rsidP="00AF38E9">
            <w:pPr>
              <w:spacing w:line="240" w:lineRule="auto"/>
              <w:rPr>
                <w:sz w:val="16"/>
              </w:rPr>
            </w:pPr>
            <w:r w:rsidRPr="00FC4079">
              <w:rPr>
                <w:sz w:val="16"/>
              </w:rPr>
              <w:t>1</w:t>
            </w:r>
          </w:p>
        </w:tc>
        <w:tc>
          <w:tcPr>
            <w:tcW w:w="534" w:type="dxa"/>
          </w:tcPr>
          <w:p w14:paraId="725A8746" w14:textId="77777777" w:rsidR="00AF38E9" w:rsidRPr="00FC4079" w:rsidRDefault="00AF38E9" w:rsidP="00AF38E9">
            <w:pPr>
              <w:spacing w:line="240" w:lineRule="auto"/>
              <w:rPr>
                <w:sz w:val="16"/>
              </w:rPr>
            </w:pPr>
          </w:p>
        </w:tc>
        <w:tc>
          <w:tcPr>
            <w:tcW w:w="864" w:type="dxa"/>
          </w:tcPr>
          <w:p w14:paraId="160481D1" w14:textId="77777777" w:rsidR="00AF38E9" w:rsidRPr="00FC4079" w:rsidRDefault="00AF38E9" w:rsidP="00AF38E9">
            <w:pPr>
              <w:spacing w:line="240" w:lineRule="auto"/>
              <w:rPr>
                <w:sz w:val="16"/>
              </w:rPr>
            </w:pPr>
          </w:p>
        </w:tc>
      </w:tr>
      <w:tr w:rsidR="00FC4079" w:rsidRPr="00FC4079" w14:paraId="0B1A7490" w14:textId="77777777" w:rsidTr="00FC4079">
        <w:tc>
          <w:tcPr>
            <w:tcW w:w="1353" w:type="dxa"/>
          </w:tcPr>
          <w:p w14:paraId="6019CA04" w14:textId="77777777" w:rsidR="00AF38E9" w:rsidRPr="00FC4079" w:rsidRDefault="00AF38E9" w:rsidP="00AF38E9">
            <w:pPr>
              <w:spacing w:line="240" w:lineRule="auto"/>
              <w:rPr>
                <w:sz w:val="16"/>
              </w:rPr>
            </w:pPr>
            <w:r w:rsidRPr="00FC4079">
              <w:rPr>
                <w:sz w:val="16"/>
              </w:rPr>
              <w:t>Cefaclor</w:t>
            </w:r>
          </w:p>
        </w:tc>
        <w:tc>
          <w:tcPr>
            <w:tcW w:w="2023" w:type="dxa"/>
          </w:tcPr>
          <w:p w14:paraId="5867F450"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27147A61" w14:textId="77777777" w:rsidR="00AF38E9" w:rsidRPr="00FC4079" w:rsidRDefault="00AF38E9" w:rsidP="00AF38E9">
            <w:pPr>
              <w:spacing w:line="240" w:lineRule="auto"/>
              <w:rPr>
                <w:sz w:val="16"/>
              </w:rPr>
            </w:pPr>
            <w:r w:rsidRPr="00FC4079">
              <w:rPr>
                <w:sz w:val="16"/>
              </w:rPr>
              <w:t>Oral</w:t>
            </w:r>
          </w:p>
        </w:tc>
        <w:tc>
          <w:tcPr>
            <w:tcW w:w="1440" w:type="dxa"/>
          </w:tcPr>
          <w:p w14:paraId="57A7A27E" w14:textId="77777777" w:rsidR="00AF38E9" w:rsidRPr="00FC4079" w:rsidRDefault="00AF38E9" w:rsidP="00AF38E9">
            <w:pPr>
              <w:spacing w:line="240" w:lineRule="auto"/>
              <w:rPr>
                <w:sz w:val="16"/>
              </w:rPr>
            </w:pPr>
            <w:r w:rsidRPr="00FC4079">
              <w:rPr>
                <w:sz w:val="16"/>
              </w:rPr>
              <w:t>Aclor 250</w:t>
            </w:r>
          </w:p>
        </w:tc>
        <w:tc>
          <w:tcPr>
            <w:tcW w:w="534" w:type="dxa"/>
          </w:tcPr>
          <w:p w14:paraId="5511B202" w14:textId="77777777" w:rsidR="00AF38E9" w:rsidRPr="00FC4079" w:rsidRDefault="00AF38E9" w:rsidP="00AF38E9">
            <w:pPr>
              <w:spacing w:line="240" w:lineRule="auto"/>
              <w:rPr>
                <w:sz w:val="16"/>
              </w:rPr>
            </w:pPr>
            <w:r w:rsidRPr="00FC4079">
              <w:rPr>
                <w:sz w:val="16"/>
              </w:rPr>
              <w:t>MQ</w:t>
            </w:r>
          </w:p>
        </w:tc>
        <w:tc>
          <w:tcPr>
            <w:tcW w:w="633" w:type="dxa"/>
          </w:tcPr>
          <w:p w14:paraId="22E6E8B2" w14:textId="77777777" w:rsidR="00AF38E9" w:rsidRPr="00FC4079" w:rsidRDefault="00AF38E9" w:rsidP="00AF38E9">
            <w:pPr>
              <w:spacing w:line="240" w:lineRule="auto"/>
              <w:rPr>
                <w:sz w:val="16"/>
              </w:rPr>
            </w:pPr>
            <w:r w:rsidRPr="00FC4079">
              <w:rPr>
                <w:sz w:val="16"/>
              </w:rPr>
              <w:t xml:space="preserve">PDP </w:t>
            </w:r>
          </w:p>
        </w:tc>
        <w:tc>
          <w:tcPr>
            <w:tcW w:w="1728" w:type="dxa"/>
          </w:tcPr>
          <w:p w14:paraId="0F79B2B5" w14:textId="77777777" w:rsidR="00AF38E9" w:rsidRPr="00FC4079" w:rsidRDefault="00AF38E9" w:rsidP="00AF38E9">
            <w:pPr>
              <w:spacing w:line="240" w:lineRule="auto"/>
              <w:rPr>
                <w:sz w:val="16"/>
              </w:rPr>
            </w:pPr>
          </w:p>
        </w:tc>
        <w:tc>
          <w:tcPr>
            <w:tcW w:w="1728" w:type="dxa"/>
          </w:tcPr>
          <w:p w14:paraId="4AC98C84" w14:textId="77777777" w:rsidR="00AF38E9" w:rsidRPr="00FC4079" w:rsidRDefault="00AF38E9" w:rsidP="00AF38E9">
            <w:pPr>
              <w:spacing w:line="240" w:lineRule="auto"/>
              <w:rPr>
                <w:sz w:val="16"/>
              </w:rPr>
            </w:pPr>
          </w:p>
        </w:tc>
        <w:tc>
          <w:tcPr>
            <w:tcW w:w="682" w:type="dxa"/>
          </w:tcPr>
          <w:p w14:paraId="312077B9" w14:textId="77777777" w:rsidR="00AF38E9" w:rsidRPr="00FC4079" w:rsidRDefault="00AF38E9" w:rsidP="00AF38E9">
            <w:pPr>
              <w:spacing w:line="240" w:lineRule="auto"/>
              <w:rPr>
                <w:sz w:val="16"/>
              </w:rPr>
            </w:pPr>
            <w:r w:rsidRPr="00FC4079">
              <w:rPr>
                <w:sz w:val="16"/>
              </w:rPr>
              <w:t>1</w:t>
            </w:r>
          </w:p>
        </w:tc>
        <w:tc>
          <w:tcPr>
            <w:tcW w:w="682" w:type="dxa"/>
          </w:tcPr>
          <w:p w14:paraId="459DD0E5" w14:textId="77777777" w:rsidR="00AF38E9" w:rsidRPr="00FC4079" w:rsidRDefault="00AF38E9" w:rsidP="00AF38E9">
            <w:pPr>
              <w:spacing w:line="240" w:lineRule="auto"/>
              <w:rPr>
                <w:sz w:val="16"/>
              </w:rPr>
            </w:pPr>
            <w:r w:rsidRPr="00FC4079">
              <w:rPr>
                <w:sz w:val="16"/>
              </w:rPr>
              <w:t>0</w:t>
            </w:r>
          </w:p>
        </w:tc>
        <w:tc>
          <w:tcPr>
            <w:tcW w:w="1271" w:type="dxa"/>
          </w:tcPr>
          <w:p w14:paraId="5263AF1E" w14:textId="77777777" w:rsidR="00AF38E9" w:rsidRPr="00FC4079" w:rsidRDefault="00AF38E9" w:rsidP="00AF38E9">
            <w:pPr>
              <w:spacing w:line="240" w:lineRule="auto"/>
              <w:rPr>
                <w:sz w:val="16"/>
              </w:rPr>
            </w:pPr>
          </w:p>
        </w:tc>
        <w:tc>
          <w:tcPr>
            <w:tcW w:w="534" w:type="dxa"/>
          </w:tcPr>
          <w:p w14:paraId="5541E824" w14:textId="77777777" w:rsidR="00AF38E9" w:rsidRPr="00FC4079" w:rsidRDefault="00AF38E9" w:rsidP="00AF38E9">
            <w:pPr>
              <w:spacing w:line="240" w:lineRule="auto"/>
              <w:rPr>
                <w:sz w:val="16"/>
              </w:rPr>
            </w:pPr>
            <w:r w:rsidRPr="00FC4079">
              <w:rPr>
                <w:sz w:val="16"/>
              </w:rPr>
              <w:t>1</w:t>
            </w:r>
          </w:p>
        </w:tc>
        <w:tc>
          <w:tcPr>
            <w:tcW w:w="534" w:type="dxa"/>
          </w:tcPr>
          <w:p w14:paraId="5C73898A" w14:textId="77777777" w:rsidR="00AF38E9" w:rsidRPr="00FC4079" w:rsidRDefault="00AF38E9" w:rsidP="00AF38E9">
            <w:pPr>
              <w:spacing w:line="240" w:lineRule="auto"/>
              <w:rPr>
                <w:sz w:val="16"/>
              </w:rPr>
            </w:pPr>
          </w:p>
        </w:tc>
        <w:tc>
          <w:tcPr>
            <w:tcW w:w="864" w:type="dxa"/>
          </w:tcPr>
          <w:p w14:paraId="57705284" w14:textId="77777777" w:rsidR="00AF38E9" w:rsidRPr="00FC4079" w:rsidRDefault="00AF38E9" w:rsidP="00AF38E9">
            <w:pPr>
              <w:spacing w:line="240" w:lineRule="auto"/>
              <w:rPr>
                <w:sz w:val="16"/>
              </w:rPr>
            </w:pPr>
          </w:p>
        </w:tc>
      </w:tr>
      <w:tr w:rsidR="00FC4079" w:rsidRPr="00FC4079" w14:paraId="3DBB923C" w14:textId="77777777" w:rsidTr="00FC4079">
        <w:tc>
          <w:tcPr>
            <w:tcW w:w="1353" w:type="dxa"/>
          </w:tcPr>
          <w:p w14:paraId="10F66D4A" w14:textId="77777777" w:rsidR="00AF38E9" w:rsidRPr="00FC4079" w:rsidRDefault="00AF38E9" w:rsidP="00AF38E9">
            <w:pPr>
              <w:spacing w:line="240" w:lineRule="auto"/>
              <w:rPr>
                <w:sz w:val="16"/>
              </w:rPr>
            </w:pPr>
            <w:r w:rsidRPr="00FC4079">
              <w:rPr>
                <w:sz w:val="16"/>
              </w:rPr>
              <w:t>Cefaclor</w:t>
            </w:r>
          </w:p>
        </w:tc>
        <w:tc>
          <w:tcPr>
            <w:tcW w:w="2023" w:type="dxa"/>
          </w:tcPr>
          <w:p w14:paraId="58CB7378"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1019964B" w14:textId="77777777" w:rsidR="00AF38E9" w:rsidRPr="00FC4079" w:rsidRDefault="00AF38E9" w:rsidP="00AF38E9">
            <w:pPr>
              <w:spacing w:line="240" w:lineRule="auto"/>
              <w:rPr>
                <w:sz w:val="16"/>
              </w:rPr>
            </w:pPr>
            <w:r w:rsidRPr="00FC4079">
              <w:rPr>
                <w:sz w:val="16"/>
              </w:rPr>
              <w:t>Oral</w:t>
            </w:r>
          </w:p>
        </w:tc>
        <w:tc>
          <w:tcPr>
            <w:tcW w:w="1440" w:type="dxa"/>
          </w:tcPr>
          <w:p w14:paraId="40A76A9A" w14:textId="77777777" w:rsidR="00AF38E9" w:rsidRPr="00FC4079" w:rsidRDefault="00AF38E9" w:rsidP="00AF38E9">
            <w:pPr>
              <w:spacing w:line="240" w:lineRule="auto"/>
              <w:rPr>
                <w:sz w:val="16"/>
              </w:rPr>
            </w:pPr>
            <w:r w:rsidRPr="00FC4079">
              <w:rPr>
                <w:sz w:val="16"/>
              </w:rPr>
              <w:t>Aclor 250</w:t>
            </w:r>
          </w:p>
        </w:tc>
        <w:tc>
          <w:tcPr>
            <w:tcW w:w="534" w:type="dxa"/>
          </w:tcPr>
          <w:p w14:paraId="71B167FD" w14:textId="77777777" w:rsidR="00AF38E9" w:rsidRPr="00FC4079" w:rsidRDefault="00AF38E9" w:rsidP="00AF38E9">
            <w:pPr>
              <w:spacing w:line="240" w:lineRule="auto"/>
              <w:rPr>
                <w:sz w:val="16"/>
              </w:rPr>
            </w:pPr>
            <w:r w:rsidRPr="00FC4079">
              <w:rPr>
                <w:sz w:val="16"/>
              </w:rPr>
              <w:t>MQ</w:t>
            </w:r>
          </w:p>
        </w:tc>
        <w:tc>
          <w:tcPr>
            <w:tcW w:w="633" w:type="dxa"/>
          </w:tcPr>
          <w:p w14:paraId="3DEF5124" w14:textId="77777777" w:rsidR="00AF38E9" w:rsidRPr="00FC4079" w:rsidRDefault="00AF38E9" w:rsidP="00AF38E9">
            <w:pPr>
              <w:spacing w:line="240" w:lineRule="auto"/>
              <w:rPr>
                <w:sz w:val="16"/>
              </w:rPr>
            </w:pPr>
            <w:r w:rsidRPr="00FC4079">
              <w:rPr>
                <w:sz w:val="16"/>
              </w:rPr>
              <w:t xml:space="preserve">MP </w:t>
            </w:r>
          </w:p>
        </w:tc>
        <w:tc>
          <w:tcPr>
            <w:tcW w:w="1728" w:type="dxa"/>
          </w:tcPr>
          <w:p w14:paraId="2108B237" w14:textId="77777777" w:rsidR="00AF38E9" w:rsidRPr="00FC4079" w:rsidRDefault="00AF38E9" w:rsidP="00AF38E9">
            <w:pPr>
              <w:spacing w:line="240" w:lineRule="auto"/>
              <w:rPr>
                <w:sz w:val="16"/>
              </w:rPr>
            </w:pPr>
          </w:p>
        </w:tc>
        <w:tc>
          <w:tcPr>
            <w:tcW w:w="1728" w:type="dxa"/>
          </w:tcPr>
          <w:p w14:paraId="65A99D2D" w14:textId="77777777" w:rsidR="00AF38E9" w:rsidRPr="00FC4079" w:rsidRDefault="00AF38E9" w:rsidP="00AF38E9">
            <w:pPr>
              <w:spacing w:line="240" w:lineRule="auto"/>
              <w:rPr>
                <w:sz w:val="16"/>
              </w:rPr>
            </w:pPr>
          </w:p>
        </w:tc>
        <w:tc>
          <w:tcPr>
            <w:tcW w:w="682" w:type="dxa"/>
          </w:tcPr>
          <w:p w14:paraId="36FFC634" w14:textId="77777777" w:rsidR="00AF38E9" w:rsidRPr="00FC4079" w:rsidRDefault="00AF38E9" w:rsidP="00AF38E9">
            <w:pPr>
              <w:spacing w:line="240" w:lineRule="auto"/>
              <w:rPr>
                <w:sz w:val="16"/>
              </w:rPr>
            </w:pPr>
            <w:r w:rsidRPr="00FC4079">
              <w:rPr>
                <w:sz w:val="16"/>
              </w:rPr>
              <w:t>1</w:t>
            </w:r>
          </w:p>
        </w:tc>
        <w:tc>
          <w:tcPr>
            <w:tcW w:w="682" w:type="dxa"/>
          </w:tcPr>
          <w:p w14:paraId="0D63803A" w14:textId="77777777" w:rsidR="00AF38E9" w:rsidRPr="00FC4079" w:rsidRDefault="00AF38E9" w:rsidP="00AF38E9">
            <w:pPr>
              <w:spacing w:line="240" w:lineRule="auto"/>
              <w:rPr>
                <w:sz w:val="16"/>
              </w:rPr>
            </w:pPr>
            <w:r w:rsidRPr="00FC4079">
              <w:rPr>
                <w:sz w:val="16"/>
              </w:rPr>
              <w:t>1</w:t>
            </w:r>
          </w:p>
        </w:tc>
        <w:tc>
          <w:tcPr>
            <w:tcW w:w="1271" w:type="dxa"/>
          </w:tcPr>
          <w:p w14:paraId="3D3AE18D" w14:textId="77777777" w:rsidR="00AF38E9" w:rsidRPr="00FC4079" w:rsidRDefault="00AF38E9" w:rsidP="00AF38E9">
            <w:pPr>
              <w:spacing w:line="240" w:lineRule="auto"/>
              <w:rPr>
                <w:sz w:val="16"/>
              </w:rPr>
            </w:pPr>
          </w:p>
        </w:tc>
        <w:tc>
          <w:tcPr>
            <w:tcW w:w="534" w:type="dxa"/>
          </w:tcPr>
          <w:p w14:paraId="16EBA5B5" w14:textId="77777777" w:rsidR="00AF38E9" w:rsidRPr="00FC4079" w:rsidRDefault="00AF38E9" w:rsidP="00AF38E9">
            <w:pPr>
              <w:spacing w:line="240" w:lineRule="auto"/>
              <w:rPr>
                <w:sz w:val="16"/>
              </w:rPr>
            </w:pPr>
            <w:r w:rsidRPr="00FC4079">
              <w:rPr>
                <w:sz w:val="16"/>
              </w:rPr>
              <w:t>1</w:t>
            </w:r>
          </w:p>
        </w:tc>
        <w:tc>
          <w:tcPr>
            <w:tcW w:w="534" w:type="dxa"/>
          </w:tcPr>
          <w:p w14:paraId="6940CF2B" w14:textId="77777777" w:rsidR="00AF38E9" w:rsidRPr="00FC4079" w:rsidRDefault="00AF38E9" w:rsidP="00AF38E9">
            <w:pPr>
              <w:spacing w:line="240" w:lineRule="auto"/>
              <w:rPr>
                <w:sz w:val="16"/>
              </w:rPr>
            </w:pPr>
          </w:p>
        </w:tc>
        <w:tc>
          <w:tcPr>
            <w:tcW w:w="864" w:type="dxa"/>
          </w:tcPr>
          <w:p w14:paraId="76588A39" w14:textId="77777777" w:rsidR="00AF38E9" w:rsidRPr="00FC4079" w:rsidRDefault="00AF38E9" w:rsidP="00AF38E9">
            <w:pPr>
              <w:spacing w:line="240" w:lineRule="auto"/>
              <w:rPr>
                <w:sz w:val="16"/>
              </w:rPr>
            </w:pPr>
          </w:p>
        </w:tc>
      </w:tr>
      <w:tr w:rsidR="00FC4079" w:rsidRPr="00FC4079" w14:paraId="2B26D82F" w14:textId="77777777" w:rsidTr="00FC4079">
        <w:tc>
          <w:tcPr>
            <w:tcW w:w="1353" w:type="dxa"/>
          </w:tcPr>
          <w:p w14:paraId="5FE5E66E" w14:textId="77777777" w:rsidR="00AF38E9" w:rsidRPr="00FC4079" w:rsidRDefault="00AF38E9" w:rsidP="00AF38E9">
            <w:pPr>
              <w:spacing w:line="240" w:lineRule="auto"/>
              <w:rPr>
                <w:sz w:val="16"/>
              </w:rPr>
            </w:pPr>
            <w:r w:rsidRPr="00FC4079">
              <w:rPr>
                <w:sz w:val="16"/>
              </w:rPr>
              <w:t>Cefaclor</w:t>
            </w:r>
          </w:p>
        </w:tc>
        <w:tc>
          <w:tcPr>
            <w:tcW w:w="2023" w:type="dxa"/>
          </w:tcPr>
          <w:p w14:paraId="11C5F39D"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721F85DB" w14:textId="77777777" w:rsidR="00AF38E9" w:rsidRPr="00FC4079" w:rsidRDefault="00AF38E9" w:rsidP="00AF38E9">
            <w:pPr>
              <w:spacing w:line="240" w:lineRule="auto"/>
              <w:rPr>
                <w:sz w:val="16"/>
              </w:rPr>
            </w:pPr>
            <w:r w:rsidRPr="00FC4079">
              <w:rPr>
                <w:sz w:val="16"/>
              </w:rPr>
              <w:t>Oral</w:t>
            </w:r>
          </w:p>
        </w:tc>
        <w:tc>
          <w:tcPr>
            <w:tcW w:w="1440" w:type="dxa"/>
          </w:tcPr>
          <w:p w14:paraId="3E5F08C3" w14:textId="77777777" w:rsidR="00AF38E9" w:rsidRPr="00FC4079" w:rsidRDefault="00AF38E9" w:rsidP="00AF38E9">
            <w:pPr>
              <w:spacing w:line="240" w:lineRule="auto"/>
              <w:rPr>
                <w:sz w:val="16"/>
              </w:rPr>
            </w:pPr>
            <w:r w:rsidRPr="00FC4079">
              <w:rPr>
                <w:sz w:val="16"/>
              </w:rPr>
              <w:t>Ceclor</w:t>
            </w:r>
          </w:p>
        </w:tc>
        <w:tc>
          <w:tcPr>
            <w:tcW w:w="534" w:type="dxa"/>
          </w:tcPr>
          <w:p w14:paraId="5EDFF163" w14:textId="77777777" w:rsidR="00AF38E9" w:rsidRPr="00FC4079" w:rsidRDefault="00AF38E9" w:rsidP="00AF38E9">
            <w:pPr>
              <w:spacing w:line="240" w:lineRule="auto"/>
              <w:rPr>
                <w:sz w:val="16"/>
              </w:rPr>
            </w:pPr>
            <w:r w:rsidRPr="00FC4079">
              <w:rPr>
                <w:sz w:val="16"/>
              </w:rPr>
              <w:t>AL</w:t>
            </w:r>
          </w:p>
        </w:tc>
        <w:tc>
          <w:tcPr>
            <w:tcW w:w="633" w:type="dxa"/>
          </w:tcPr>
          <w:p w14:paraId="503C46EB" w14:textId="77777777" w:rsidR="00AF38E9" w:rsidRPr="00FC4079" w:rsidRDefault="00AF38E9" w:rsidP="00AF38E9">
            <w:pPr>
              <w:spacing w:line="240" w:lineRule="auto"/>
              <w:rPr>
                <w:sz w:val="16"/>
              </w:rPr>
            </w:pPr>
            <w:r w:rsidRPr="00FC4079">
              <w:rPr>
                <w:sz w:val="16"/>
              </w:rPr>
              <w:t xml:space="preserve">PDP </w:t>
            </w:r>
          </w:p>
        </w:tc>
        <w:tc>
          <w:tcPr>
            <w:tcW w:w="1728" w:type="dxa"/>
          </w:tcPr>
          <w:p w14:paraId="33798B0D" w14:textId="77777777" w:rsidR="00AF38E9" w:rsidRPr="00FC4079" w:rsidRDefault="00AF38E9" w:rsidP="00AF38E9">
            <w:pPr>
              <w:spacing w:line="240" w:lineRule="auto"/>
              <w:rPr>
                <w:sz w:val="16"/>
              </w:rPr>
            </w:pPr>
          </w:p>
        </w:tc>
        <w:tc>
          <w:tcPr>
            <w:tcW w:w="1728" w:type="dxa"/>
          </w:tcPr>
          <w:p w14:paraId="58D837DB" w14:textId="77777777" w:rsidR="00AF38E9" w:rsidRPr="00FC4079" w:rsidRDefault="00AF38E9" w:rsidP="00AF38E9">
            <w:pPr>
              <w:spacing w:line="240" w:lineRule="auto"/>
              <w:rPr>
                <w:sz w:val="16"/>
              </w:rPr>
            </w:pPr>
          </w:p>
        </w:tc>
        <w:tc>
          <w:tcPr>
            <w:tcW w:w="682" w:type="dxa"/>
          </w:tcPr>
          <w:p w14:paraId="79E3A6FE" w14:textId="77777777" w:rsidR="00AF38E9" w:rsidRPr="00FC4079" w:rsidRDefault="00AF38E9" w:rsidP="00AF38E9">
            <w:pPr>
              <w:spacing w:line="240" w:lineRule="auto"/>
              <w:rPr>
                <w:sz w:val="16"/>
              </w:rPr>
            </w:pPr>
            <w:r w:rsidRPr="00FC4079">
              <w:rPr>
                <w:sz w:val="16"/>
              </w:rPr>
              <w:t>1</w:t>
            </w:r>
          </w:p>
        </w:tc>
        <w:tc>
          <w:tcPr>
            <w:tcW w:w="682" w:type="dxa"/>
          </w:tcPr>
          <w:p w14:paraId="2D8A67B2" w14:textId="77777777" w:rsidR="00AF38E9" w:rsidRPr="00FC4079" w:rsidRDefault="00AF38E9" w:rsidP="00AF38E9">
            <w:pPr>
              <w:spacing w:line="240" w:lineRule="auto"/>
              <w:rPr>
                <w:sz w:val="16"/>
              </w:rPr>
            </w:pPr>
            <w:r w:rsidRPr="00FC4079">
              <w:rPr>
                <w:sz w:val="16"/>
              </w:rPr>
              <w:t>0</w:t>
            </w:r>
          </w:p>
        </w:tc>
        <w:tc>
          <w:tcPr>
            <w:tcW w:w="1271" w:type="dxa"/>
          </w:tcPr>
          <w:p w14:paraId="31B8D03C" w14:textId="77777777" w:rsidR="00AF38E9" w:rsidRPr="00FC4079" w:rsidRDefault="00AF38E9" w:rsidP="00AF38E9">
            <w:pPr>
              <w:spacing w:line="240" w:lineRule="auto"/>
              <w:rPr>
                <w:sz w:val="16"/>
              </w:rPr>
            </w:pPr>
          </w:p>
        </w:tc>
        <w:tc>
          <w:tcPr>
            <w:tcW w:w="534" w:type="dxa"/>
          </w:tcPr>
          <w:p w14:paraId="1A196CF5" w14:textId="77777777" w:rsidR="00AF38E9" w:rsidRPr="00FC4079" w:rsidRDefault="00AF38E9" w:rsidP="00AF38E9">
            <w:pPr>
              <w:spacing w:line="240" w:lineRule="auto"/>
              <w:rPr>
                <w:sz w:val="16"/>
              </w:rPr>
            </w:pPr>
            <w:r w:rsidRPr="00FC4079">
              <w:rPr>
                <w:sz w:val="16"/>
              </w:rPr>
              <w:t>1</w:t>
            </w:r>
          </w:p>
        </w:tc>
        <w:tc>
          <w:tcPr>
            <w:tcW w:w="534" w:type="dxa"/>
          </w:tcPr>
          <w:p w14:paraId="5C75C0B4" w14:textId="77777777" w:rsidR="00AF38E9" w:rsidRPr="00FC4079" w:rsidRDefault="00AF38E9" w:rsidP="00AF38E9">
            <w:pPr>
              <w:spacing w:line="240" w:lineRule="auto"/>
              <w:rPr>
                <w:sz w:val="16"/>
              </w:rPr>
            </w:pPr>
          </w:p>
        </w:tc>
        <w:tc>
          <w:tcPr>
            <w:tcW w:w="864" w:type="dxa"/>
          </w:tcPr>
          <w:p w14:paraId="2C6EA118" w14:textId="77777777" w:rsidR="00AF38E9" w:rsidRPr="00FC4079" w:rsidRDefault="00AF38E9" w:rsidP="00AF38E9">
            <w:pPr>
              <w:spacing w:line="240" w:lineRule="auto"/>
              <w:rPr>
                <w:sz w:val="16"/>
              </w:rPr>
            </w:pPr>
          </w:p>
        </w:tc>
      </w:tr>
      <w:tr w:rsidR="00FC4079" w:rsidRPr="00FC4079" w14:paraId="5BDED6C7" w14:textId="77777777" w:rsidTr="00FC4079">
        <w:tc>
          <w:tcPr>
            <w:tcW w:w="1353" w:type="dxa"/>
          </w:tcPr>
          <w:p w14:paraId="0C403AF9" w14:textId="77777777" w:rsidR="00AF38E9" w:rsidRPr="00FC4079" w:rsidRDefault="00AF38E9" w:rsidP="00AF38E9">
            <w:pPr>
              <w:spacing w:line="240" w:lineRule="auto"/>
              <w:rPr>
                <w:sz w:val="16"/>
              </w:rPr>
            </w:pPr>
            <w:r w:rsidRPr="00FC4079">
              <w:rPr>
                <w:sz w:val="16"/>
              </w:rPr>
              <w:t>Cefaclor</w:t>
            </w:r>
          </w:p>
        </w:tc>
        <w:tc>
          <w:tcPr>
            <w:tcW w:w="2023" w:type="dxa"/>
          </w:tcPr>
          <w:p w14:paraId="17232944"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3AF2E221" w14:textId="77777777" w:rsidR="00AF38E9" w:rsidRPr="00FC4079" w:rsidRDefault="00AF38E9" w:rsidP="00AF38E9">
            <w:pPr>
              <w:spacing w:line="240" w:lineRule="auto"/>
              <w:rPr>
                <w:sz w:val="16"/>
              </w:rPr>
            </w:pPr>
            <w:r w:rsidRPr="00FC4079">
              <w:rPr>
                <w:sz w:val="16"/>
              </w:rPr>
              <w:t>Oral</w:t>
            </w:r>
          </w:p>
        </w:tc>
        <w:tc>
          <w:tcPr>
            <w:tcW w:w="1440" w:type="dxa"/>
          </w:tcPr>
          <w:p w14:paraId="12D9F052" w14:textId="77777777" w:rsidR="00AF38E9" w:rsidRPr="00FC4079" w:rsidRDefault="00AF38E9" w:rsidP="00AF38E9">
            <w:pPr>
              <w:spacing w:line="240" w:lineRule="auto"/>
              <w:rPr>
                <w:sz w:val="16"/>
              </w:rPr>
            </w:pPr>
            <w:r w:rsidRPr="00FC4079">
              <w:rPr>
                <w:sz w:val="16"/>
              </w:rPr>
              <w:t>Ceclor</w:t>
            </w:r>
          </w:p>
        </w:tc>
        <w:tc>
          <w:tcPr>
            <w:tcW w:w="534" w:type="dxa"/>
          </w:tcPr>
          <w:p w14:paraId="4DE53595" w14:textId="77777777" w:rsidR="00AF38E9" w:rsidRPr="00FC4079" w:rsidRDefault="00AF38E9" w:rsidP="00AF38E9">
            <w:pPr>
              <w:spacing w:line="240" w:lineRule="auto"/>
              <w:rPr>
                <w:sz w:val="16"/>
              </w:rPr>
            </w:pPr>
            <w:r w:rsidRPr="00FC4079">
              <w:rPr>
                <w:sz w:val="16"/>
              </w:rPr>
              <w:t>AL</w:t>
            </w:r>
          </w:p>
        </w:tc>
        <w:tc>
          <w:tcPr>
            <w:tcW w:w="633" w:type="dxa"/>
          </w:tcPr>
          <w:p w14:paraId="6D456D04" w14:textId="77777777" w:rsidR="00AF38E9" w:rsidRPr="00FC4079" w:rsidRDefault="00AF38E9" w:rsidP="00AF38E9">
            <w:pPr>
              <w:spacing w:line="240" w:lineRule="auto"/>
              <w:rPr>
                <w:sz w:val="16"/>
              </w:rPr>
            </w:pPr>
            <w:r w:rsidRPr="00FC4079">
              <w:rPr>
                <w:sz w:val="16"/>
              </w:rPr>
              <w:t xml:space="preserve">MP </w:t>
            </w:r>
          </w:p>
        </w:tc>
        <w:tc>
          <w:tcPr>
            <w:tcW w:w="1728" w:type="dxa"/>
          </w:tcPr>
          <w:p w14:paraId="1B743521" w14:textId="77777777" w:rsidR="00AF38E9" w:rsidRPr="00FC4079" w:rsidRDefault="00AF38E9" w:rsidP="00AF38E9">
            <w:pPr>
              <w:spacing w:line="240" w:lineRule="auto"/>
              <w:rPr>
                <w:sz w:val="16"/>
              </w:rPr>
            </w:pPr>
          </w:p>
        </w:tc>
        <w:tc>
          <w:tcPr>
            <w:tcW w:w="1728" w:type="dxa"/>
          </w:tcPr>
          <w:p w14:paraId="5427046F" w14:textId="77777777" w:rsidR="00AF38E9" w:rsidRPr="00FC4079" w:rsidRDefault="00AF38E9" w:rsidP="00AF38E9">
            <w:pPr>
              <w:spacing w:line="240" w:lineRule="auto"/>
              <w:rPr>
                <w:sz w:val="16"/>
              </w:rPr>
            </w:pPr>
          </w:p>
        </w:tc>
        <w:tc>
          <w:tcPr>
            <w:tcW w:w="682" w:type="dxa"/>
          </w:tcPr>
          <w:p w14:paraId="77E2012B" w14:textId="77777777" w:rsidR="00AF38E9" w:rsidRPr="00FC4079" w:rsidRDefault="00AF38E9" w:rsidP="00AF38E9">
            <w:pPr>
              <w:spacing w:line="240" w:lineRule="auto"/>
              <w:rPr>
                <w:sz w:val="16"/>
              </w:rPr>
            </w:pPr>
            <w:r w:rsidRPr="00FC4079">
              <w:rPr>
                <w:sz w:val="16"/>
              </w:rPr>
              <w:t>1</w:t>
            </w:r>
          </w:p>
        </w:tc>
        <w:tc>
          <w:tcPr>
            <w:tcW w:w="682" w:type="dxa"/>
          </w:tcPr>
          <w:p w14:paraId="3453CF93" w14:textId="77777777" w:rsidR="00AF38E9" w:rsidRPr="00FC4079" w:rsidRDefault="00AF38E9" w:rsidP="00AF38E9">
            <w:pPr>
              <w:spacing w:line="240" w:lineRule="auto"/>
              <w:rPr>
                <w:sz w:val="16"/>
              </w:rPr>
            </w:pPr>
            <w:r w:rsidRPr="00FC4079">
              <w:rPr>
                <w:sz w:val="16"/>
              </w:rPr>
              <w:t>1</w:t>
            </w:r>
          </w:p>
        </w:tc>
        <w:tc>
          <w:tcPr>
            <w:tcW w:w="1271" w:type="dxa"/>
          </w:tcPr>
          <w:p w14:paraId="0E4F051C" w14:textId="77777777" w:rsidR="00AF38E9" w:rsidRPr="00FC4079" w:rsidRDefault="00AF38E9" w:rsidP="00AF38E9">
            <w:pPr>
              <w:spacing w:line="240" w:lineRule="auto"/>
              <w:rPr>
                <w:sz w:val="16"/>
              </w:rPr>
            </w:pPr>
          </w:p>
        </w:tc>
        <w:tc>
          <w:tcPr>
            <w:tcW w:w="534" w:type="dxa"/>
          </w:tcPr>
          <w:p w14:paraId="0883BA53" w14:textId="77777777" w:rsidR="00AF38E9" w:rsidRPr="00FC4079" w:rsidRDefault="00AF38E9" w:rsidP="00AF38E9">
            <w:pPr>
              <w:spacing w:line="240" w:lineRule="auto"/>
              <w:rPr>
                <w:sz w:val="16"/>
              </w:rPr>
            </w:pPr>
            <w:r w:rsidRPr="00FC4079">
              <w:rPr>
                <w:sz w:val="16"/>
              </w:rPr>
              <w:t>1</w:t>
            </w:r>
          </w:p>
        </w:tc>
        <w:tc>
          <w:tcPr>
            <w:tcW w:w="534" w:type="dxa"/>
          </w:tcPr>
          <w:p w14:paraId="408FA9A4" w14:textId="77777777" w:rsidR="00AF38E9" w:rsidRPr="00FC4079" w:rsidRDefault="00AF38E9" w:rsidP="00AF38E9">
            <w:pPr>
              <w:spacing w:line="240" w:lineRule="auto"/>
              <w:rPr>
                <w:sz w:val="16"/>
              </w:rPr>
            </w:pPr>
          </w:p>
        </w:tc>
        <w:tc>
          <w:tcPr>
            <w:tcW w:w="864" w:type="dxa"/>
          </w:tcPr>
          <w:p w14:paraId="626BC7DA" w14:textId="77777777" w:rsidR="00AF38E9" w:rsidRPr="00FC4079" w:rsidRDefault="00AF38E9" w:rsidP="00AF38E9">
            <w:pPr>
              <w:spacing w:line="240" w:lineRule="auto"/>
              <w:rPr>
                <w:sz w:val="16"/>
              </w:rPr>
            </w:pPr>
          </w:p>
        </w:tc>
      </w:tr>
      <w:tr w:rsidR="00FC4079" w:rsidRPr="00FC4079" w14:paraId="37BC6382" w14:textId="77777777" w:rsidTr="00FC4079">
        <w:tc>
          <w:tcPr>
            <w:tcW w:w="1353" w:type="dxa"/>
          </w:tcPr>
          <w:p w14:paraId="0EE26F4E" w14:textId="77777777" w:rsidR="00AF38E9" w:rsidRPr="00FC4079" w:rsidRDefault="00AF38E9" w:rsidP="00AF38E9">
            <w:pPr>
              <w:spacing w:line="240" w:lineRule="auto"/>
              <w:rPr>
                <w:sz w:val="16"/>
              </w:rPr>
            </w:pPr>
            <w:r w:rsidRPr="00FC4079">
              <w:rPr>
                <w:sz w:val="16"/>
              </w:rPr>
              <w:t>Cefaclor</w:t>
            </w:r>
          </w:p>
        </w:tc>
        <w:tc>
          <w:tcPr>
            <w:tcW w:w="2023" w:type="dxa"/>
          </w:tcPr>
          <w:p w14:paraId="1FD4C31A"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404D8606" w14:textId="77777777" w:rsidR="00AF38E9" w:rsidRPr="00FC4079" w:rsidRDefault="00AF38E9" w:rsidP="00AF38E9">
            <w:pPr>
              <w:spacing w:line="240" w:lineRule="auto"/>
              <w:rPr>
                <w:sz w:val="16"/>
              </w:rPr>
            </w:pPr>
            <w:r w:rsidRPr="00FC4079">
              <w:rPr>
                <w:sz w:val="16"/>
              </w:rPr>
              <w:t>Oral</w:t>
            </w:r>
          </w:p>
        </w:tc>
        <w:tc>
          <w:tcPr>
            <w:tcW w:w="1440" w:type="dxa"/>
          </w:tcPr>
          <w:p w14:paraId="791B7C40" w14:textId="77777777" w:rsidR="00AF38E9" w:rsidRPr="00FC4079" w:rsidRDefault="00AF38E9" w:rsidP="00AF38E9">
            <w:pPr>
              <w:spacing w:line="240" w:lineRule="auto"/>
              <w:rPr>
                <w:sz w:val="16"/>
              </w:rPr>
            </w:pPr>
            <w:r w:rsidRPr="00FC4079">
              <w:rPr>
                <w:sz w:val="16"/>
              </w:rPr>
              <w:t>Cefaclor SUN</w:t>
            </w:r>
          </w:p>
        </w:tc>
        <w:tc>
          <w:tcPr>
            <w:tcW w:w="534" w:type="dxa"/>
          </w:tcPr>
          <w:p w14:paraId="2E7AAEEB" w14:textId="77777777" w:rsidR="00AF38E9" w:rsidRPr="00FC4079" w:rsidRDefault="00AF38E9" w:rsidP="00AF38E9">
            <w:pPr>
              <w:spacing w:line="240" w:lineRule="auto"/>
              <w:rPr>
                <w:sz w:val="16"/>
              </w:rPr>
            </w:pPr>
            <w:r w:rsidRPr="00FC4079">
              <w:rPr>
                <w:sz w:val="16"/>
              </w:rPr>
              <w:t>RA</w:t>
            </w:r>
          </w:p>
        </w:tc>
        <w:tc>
          <w:tcPr>
            <w:tcW w:w="633" w:type="dxa"/>
          </w:tcPr>
          <w:p w14:paraId="33953707" w14:textId="77777777" w:rsidR="00AF38E9" w:rsidRPr="00FC4079" w:rsidRDefault="00AF38E9" w:rsidP="00AF38E9">
            <w:pPr>
              <w:spacing w:line="240" w:lineRule="auto"/>
              <w:rPr>
                <w:sz w:val="16"/>
              </w:rPr>
            </w:pPr>
            <w:r w:rsidRPr="00FC4079">
              <w:rPr>
                <w:sz w:val="16"/>
              </w:rPr>
              <w:t xml:space="preserve">PDP </w:t>
            </w:r>
          </w:p>
        </w:tc>
        <w:tc>
          <w:tcPr>
            <w:tcW w:w="1728" w:type="dxa"/>
          </w:tcPr>
          <w:p w14:paraId="7E6CD038" w14:textId="77777777" w:rsidR="00AF38E9" w:rsidRPr="00FC4079" w:rsidRDefault="00AF38E9" w:rsidP="00AF38E9">
            <w:pPr>
              <w:spacing w:line="240" w:lineRule="auto"/>
              <w:rPr>
                <w:sz w:val="16"/>
              </w:rPr>
            </w:pPr>
          </w:p>
        </w:tc>
        <w:tc>
          <w:tcPr>
            <w:tcW w:w="1728" w:type="dxa"/>
          </w:tcPr>
          <w:p w14:paraId="2F7CFBE4" w14:textId="77777777" w:rsidR="00AF38E9" w:rsidRPr="00FC4079" w:rsidRDefault="00AF38E9" w:rsidP="00AF38E9">
            <w:pPr>
              <w:spacing w:line="240" w:lineRule="auto"/>
              <w:rPr>
                <w:sz w:val="16"/>
              </w:rPr>
            </w:pPr>
          </w:p>
        </w:tc>
        <w:tc>
          <w:tcPr>
            <w:tcW w:w="682" w:type="dxa"/>
          </w:tcPr>
          <w:p w14:paraId="68D823EE" w14:textId="77777777" w:rsidR="00AF38E9" w:rsidRPr="00FC4079" w:rsidRDefault="00AF38E9" w:rsidP="00AF38E9">
            <w:pPr>
              <w:spacing w:line="240" w:lineRule="auto"/>
              <w:rPr>
                <w:sz w:val="16"/>
              </w:rPr>
            </w:pPr>
            <w:r w:rsidRPr="00FC4079">
              <w:rPr>
                <w:sz w:val="16"/>
              </w:rPr>
              <w:t>1</w:t>
            </w:r>
          </w:p>
        </w:tc>
        <w:tc>
          <w:tcPr>
            <w:tcW w:w="682" w:type="dxa"/>
          </w:tcPr>
          <w:p w14:paraId="46E753F4" w14:textId="77777777" w:rsidR="00AF38E9" w:rsidRPr="00FC4079" w:rsidRDefault="00AF38E9" w:rsidP="00AF38E9">
            <w:pPr>
              <w:spacing w:line="240" w:lineRule="auto"/>
              <w:rPr>
                <w:sz w:val="16"/>
              </w:rPr>
            </w:pPr>
            <w:r w:rsidRPr="00FC4079">
              <w:rPr>
                <w:sz w:val="16"/>
              </w:rPr>
              <w:t>0</w:t>
            </w:r>
          </w:p>
        </w:tc>
        <w:tc>
          <w:tcPr>
            <w:tcW w:w="1271" w:type="dxa"/>
          </w:tcPr>
          <w:p w14:paraId="338C8019" w14:textId="77777777" w:rsidR="00AF38E9" w:rsidRPr="00FC4079" w:rsidRDefault="00AF38E9" w:rsidP="00AF38E9">
            <w:pPr>
              <w:spacing w:line="240" w:lineRule="auto"/>
              <w:rPr>
                <w:sz w:val="16"/>
              </w:rPr>
            </w:pPr>
          </w:p>
        </w:tc>
        <w:tc>
          <w:tcPr>
            <w:tcW w:w="534" w:type="dxa"/>
          </w:tcPr>
          <w:p w14:paraId="301B0B5C" w14:textId="77777777" w:rsidR="00AF38E9" w:rsidRPr="00FC4079" w:rsidRDefault="00AF38E9" w:rsidP="00AF38E9">
            <w:pPr>
              <w:spacing w:line="240" w:lineRule="auto"/>
              <w:rPr>
                <w:sz w:val="16"/>
              </w:rPr>
            </w:pPr>
            <w:r w:rsidRPr="00FC4079">
              <w:rPr>
                <w:sz w:val="16"/>
              </w:rPr>
              <w:t>1</w:t>
            </w:r>
          </w:p>
        </w:tc>
        <w:tc>
          <w:tcPr>
            <w:tcW w:w="534" w:type="dxa"/>
          </w:tcPr>
          <w:p w14:paraId="188F9ED1" w14:textId="77777777" w:rsidR="00AF38E9" w:rsidRPr="00FC4079" w:rsidRDefault="00AF38E9" w:rsidP="00AF38E9">
            <w:pPr>
              <w:spacing w:line="240" w:lineRule="auto"/>
              <w:rPr>
                <w:sz w:val="16"/>
              </w:rPr>
            </w:pPr>
          </w:p>
        </w:tc>
        <w:tc>
          <w:tcPr>
            <w:tcW w:w="864" w:type="dxa"/>
          </w:tcPr>
          <w:p w14:paraId="58CC7BF6" w14:textId="77777777" w:rsidR="00AF38E9" w:rsidRPr="00FC4079" w:rsidRDefault="00AF38E9" w:rsidP="00AF38E9">
            <w:pPr>
              <w:spacing w:line="240" w:lineRule="auto"/>
              <w:rPr>
                <w:sz w:val="16"/>
              </w:rPr>
            </w:pPr>
          </w:p>
        </w:tc>
      </w:tr>
      <w:tr w:rsidR="00FC4079" w:rsidRPr="00FC4079" w14:paraId="5C04ED1F" w14:textId="77777777" w:rsidTr="00FC4079">
        <w:tc>
          <w:tcPr>
            <w:tcW w:w="1353" w:type="dxa"/>
          </w:tcPr>
          <w:p w14:paraId="51425595" w14:textId="77777777" w:rsidR="00AF38E9" w:rsidRPr="00FC4079" w:rsidRDefault="00AF38E9" w:rsidP="00AF38E9">
            <w:pPr>
              <w:spacing w:line="240" w:lineRule="auto"/>
              <w:rPr>
                <w:sz w:val="16"/>
              </w:rPr>
            </w:pPr>
            <w:r w:rsidRPr="00FC4079">
              <w:rPr>
                <w:sz w:val="16"/>
              </w:rPr>
              <w:t>Cefaclor</w:t>
            </w:r>
          </w:p>
        </w:tc>
        <w:tc>
          <w:tcPr>
            <w:tcW w:w="2023" w:type="dxa"/>
          </w:tcPr>
          <w:p w14:paraId="78DA096C"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5FA85B56" w14:textId="77777777" w:rsidR="00AF38E9" w:rsidRPr="00FC4079" w:rsidRDefault="00AF38E9" w:rsidP="00AF38E9">
            <w:pPr>
              <w:spacing w:line="240" w:lineRule="auto"/>
              <w:rPr>
                <w:sz w:val="16"/>
              </w:rPr>
            </w:pPr>
            <w:r w:rsidRPr="00FC4079">
              <w:rPr>
                <w:sz w:val="16"/>
              </w:rPr>
              <w:t>Oral</w:t>
            </w:r>
          </w:p>
        </w:tc>
        <w:tc>
          <w:tcPr>
            <w:tcW w:w="1440" w:type="dxa"/>
          </w:tcPr>
          <w:p w14:paraId="58C4C9AF" w14:textId="77777777" w:rsidR="00AF38E9" w:rsidRPr="00FC4079" w:rsidRDefault="00AF38E9" w:rsidP="00AF38E9">
            <w:pPr>
              <w:spacing w:line="240" w:lineRule="auto"/>
              <w:rPr>
                <w:sz w:val="16"/>
              </w:rPr>
            </w:pPr>
            <w:r w:rsidRPr="00FC4079">
              <w:rPr>
                <w:sz w:val="16"/>
              </w:rPr>
              <w:t>Cefaclor SUN</w:t>
            </w:r>
          </w:p>
        </w:tc>
        <w:tc>
          <w:tcPr>
            <w:tcW w:w="534" w:type="dxa"/>
          </w:tcPr>
          <w:p w14:paraId="107A1771" w14:textId="77777777" w:rsidR="00AF38E9" w:rsidRPr="00FC4079" w:rsidRDefault="00AF38E9" w:rsidP="00AF38E9">
            <w:pPr>
              <w:spacing w:line="240" w:lineRule="auto"/>
              <w:rPr>
                <w:sz w:val="16"/>
              </w:rPr>
            </w:pPr>
            <w:r w:rsidRPr="00FC4079">
              <w:rPr>
                <w:sz w:val="16"/>
              </w:rPr>
              <w:t>RA</w:t>
            </w:r>
          </w:p>
        </w:tc>
        <w:tc>
          <w:tcPr>
            <w:tcW w:w="633" w:type="dxa"/>
          </w:tcPr>
          <w:p w14:paraId="36E20DDD" w14:textId="77777777" w:rsidR="00AF38E9" w:rsidRPr="00FC4079" w:rsidRDefault="00AF38E9" w:rsidP="00AF38E9">
            <w:pPr>
              <w:spacing w:line="240" w:lineRule="auto"/>
              <w:rPr>
                <w:sz w:val="16"/>
              </w:rPr>
            </w:pPr>
            <w:r w:rsidRPr="00FC4079">
              <w:rPr>
                <w:sz w:val="16"/>
              </w:rPr>
              <w:t xml:space="preserve">MP </w:t>
            </w:r>
          </w:p>
        </w:tc>
        <w:tc>
          <w:tcPr>
            <w:tcW w:w="1728" w:type="dxa"/>
          </w:tcPr>
          <w:p w14:paraId="193A9986" w14:textId="77777777" w:rsidR="00AF38E9" w:rsidRPr="00FC4079" w:rsidRDefault="00AF38E9" w:rsidP="00AF38E9">
            <w:pPr>
              <w:spacing w:line="240" w:lineRule="auto"/>
              <w:rPr>
                <w:sz w:val="16"/>
              </w:rPr>
            </w:pPr>
          </w:p>
        </w:tc>
        <w:tc>
          <w:tcPr>
            <w:tcW w:w="1728" w:type="dxa"/>
          </w:tcPr>
          <w:p w14:paraId="78207308" w14:textId="77777777" w:rsidR="00AF38E9" w:rsidRPr="00FC4079" w:rsidRDefault="00AF38E9" w:rsidP="00AF38E9">
            <w:pPr>
              <w:spacing w:line="240" w:lineRule="auto"/>
              <w:rPr>
                <w:sz w:val="16"/>
              </w:rPr>
            </w:pPr>
          </w:p>
        </w:tc>
        <w:tc>
          <w:tcPr>
            <w:tcW w:w="682" w:type="dxa"/>
          </w:tcPr>
          <w:p w14:paraId="0FE9F371" w14:textId="77777777" w:rsidR="00AF38E9" w:rsidRPr="00FC4079" w:rsidRDefault="00AF38E9" w:rsidP="00AF38E9">
            <w:pPr>
              <w:spacing w:line="240" w:lineRule="auto"/>
              <w:rPr>
                <w:sz w:val="16"/>
              </w:rPr>
            </w:pPr>
            <w:r w:rsidRPr="00FC4079">
              <w:rPr>
                <w:sz w:val="16"/>
              </w:rPr>
              <w:t>1</w:t>
            </w:r>
          </w:p>
        </w:tc>
        <w:tc>
          <w:tcPr>
            <w:tcW w:w="682" w:type="dxa"/>
          </w:tcPr>
          <w:p w14:paraId="1D2D0182" w14:textId="77777777" w:rsidR="00AF38E9" w:rsidRPr="00FC4079" w:rsidRDefault="00AF38E9" w:rsidP="00AF38E9">
            <w:pPr>
              <w:spacing w:line="240" w:lineRule="auto"/>
              <w:rPr>
                <w:sz w:val="16"/>
              </w:rPr>
            </w:pPr>
            <w:r w:rsidRPr="00FC4079">
              <w:rPr>
                <w:sz w:val="16"/>
              </w:rPr>
              <w:t>1</w:t>
            </w:r>
          </w:p>
        </w:tc>
        <w:tc>
          <w:tcPr>
            <w:tcW w:w="1271" w:type="dxa"/>
          </w:tcPr>
          <w:p w14:paraId="629F8854" w14:textId="77777777" w:rsidR="00AF38E9" w:rsidRPr="00FC4079" w:rsidRDefault="00AF38E9" w:rsidP="00AF38E9">
            <w:pPr>
              <w:spacing w:line="240" w:lineRule="auto"/>
              <w:rPr>
                <w:sz w:val="16"/>
              </w:rPr>
            </w:pPr>
          </w:p>
        </w:tc>
        <w:tc>
          <w:tcPr>
            <w:tcW w:w="534" w:type="dxa"/>
          </w:tcPr>
          <w:p w14:paraId="1D3DEFE2" w14:textId="77777777" w:rsidR="00AF38E9" w:rsidRPr="00FC4079" w:rsidRDefault="00AF38E9" w:rsidP="00AF38E9">
            <w:pPr>
              <w:spacing w:line="240" w:lineRule="auto"/>
              <w:rPr>
                <w:sz w:val="16"/>
              </w:rPr>
            </w:pPr>
            <w:r w:rsidRPr="00FC4079">
              <w:rPr>
                <w:sz w:val="16"/>
              </w:rPr>
              <w:t>1</w:t>
            </w:r>
          </w:p>
        </w:tc>
        <w:tc>
          <w:tcPr>
            <w:tcW w:w="534" w:type="dxa"/>
          </w:tcPr>
          <w:p w14:paraId="6C28841F" w14:textId="77777777" w:rsidR="00AF38E9" w:rsidRPr="00FC4079" w:rsidRDefault="00AF38E9" w:rsidP="00AF38E9">
            <w:pPr>
              <w:spacing w:line="240" w:lineRule="auto"/>
              <w:rPr>
                <w:sz w:val="16"/>
              </w:rPr>
            </w:pPr>
          </w:p>
        </w:tc>
        <w:tc>
          <w:tcPr>
            <w:tcW w:w="864" w:type="dxa"/>
          </w:tcPr>
          <w:p w14:paraId="69617CFD" w14:textId="77777777" w:rsidR="00AF38E9" w:rsidRPr="00FC4079" w:rsidRDefault="00AF38E9" w:rsidP="00AF38E9">
            <w:pPr>
              <w:spacing w:line="240" w:lineRule="auto"/>
              <w:rPr>
                <w:sz w:val="16"/>
              </w:rPr>
            </w:pPr>
          </w:p>
        </w:tc>
      </w:tr>
      <w:tr w:rsidR="00FC4079" w:rsidRPr="00FC4079" w14:paraId="054B3AF0" w14:textId="77777777" w:rsidTr="00FC4079">
        <w:tc>
          <w:tcPr>
            <w:tcW w:w="1353" w:type="dxa"/>
          </w:tcPr>
          <w:p w14:paraId="440997BA" w14:textId="77777777" w:rsidR="00AF38E9" w:rsidRPr="00FC4079" w:rsidRDefault="00AF38E9" w:rsidP="00AF38E9">
            <w:pPr>
              <w:spacing w:line="240" w:lineRule="auto"/>
              <w:rPr>
                <w:sz w:val="16"/>
              </w:rPr>
            </w:pPr>
            <w:r w:rsidRPr="00FC4079">
              <w:rPr>
                <w:sz w:val="16"/>
              </w:rPr>
              <w:t>Cefaclor</w:t>
            </w:r>
          </w:p>
        </w:tc>
        <w:tc>
          <w:tcPr>
            <w:tcW w:w="2023" w:type="dxa"/>
          </w:tcPr>
          <w:p w14:paraId="3F0E8FC4"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2CAE19D6" w14:textId="77777777" w:rsidR="00AF38E9" w:rsidRPr="00FC4079" w:rsidRDefault="00AF38E9" w:rsidP="00AF38E9">
            <w:pPr>
              <w:spacing w:line="240" w:lineRule="auto"/>
              <w:rPr>
                <w:sz w:val="16"/>
              </w:rPr>
            </w:pPr>
            <w:r w:rsidRPr="00FC4079">
              <w:rPr>
                <w:sz w:val="16"/>
              </w:rPr>
              <w:t>Oral</w:t>
            </w:r>
          </w:p>
        </w:tc>
        <w:tc>
          <w:tcPr>
            <w:tcW w:w="1440" w:type="dxa"/>
          </w:tcPr>
          <w:p w14:paraId="2E21F318" w14:textId="77777777" w:rsidR="00AF38E9" w:rsidRPr="00FC4079" w:rsidRDefault="00AF38E9" w:rsidP="00AF38E9">
            <w:pPr>
              <w:spacing w:line="240" w:lineRule="auto"/>
              <w:rPr>
                <w:sz w:val="16"/>
              </w:rPr>
            </w:pPr>
            <w:r w:rsidRPr="00FC4079">
              <w:rPr>
                <w:sz w:val="16"/>
              </w:rPr>
              <w:t>Keflor</w:t>
            </w:r>
          </w:p>
        </w:tc>
        <w:tc>
          <w:tcPr>
            <w:tcW w:w="534" w:type="dxa"/>
          </w:tcPr>
          <w:p w14:paraId="6777BD14" w14:textId="77777777" w:rsidR="00AF38E9" w:rsidRPr="00FC4079" w:rsidRDefault="00AF38E9" w:rsidP="00AF38E9">
            <w:pPr>
              <w:spacing w:line="240" w:lineRule="auto"/>
              <w:rPr>
                <w:sz w:val="16"/>
              </w:rPr>
            </w:pPr>
            <w:r w:rsidRPr="00FC4079">
              <w:rPr>
                <w:sz w:val="16"/>
              </w:rPr>
              <w:t>AF</w:t>
            </w:r>
          </w:p>
        </w:tc>
        <w:tc>
          <w:tcPr>
            <w:tcW w:w="633" w:type="dxa"/>
          </w:tcPr>
          <w:p w14:paraId="779D8E8A" w14:textId="77777777" w:rsidR="00AF38E9" w:rsidRPr="00FC4079" w:rsidRDefault="00AF38E9" w:rsidP="00AF38E9">
            <w:pPr>
              <w:spacing w:line="240" w:lineRule="auto"/>
              <w:rPr>
                <w:sz w:val="16"/>
              </w:rPr>
            </w:pPr>
            <w:r w:rsidRPr="00FC4079">
              <w:rPr>
                <w:sz w:val="16"/>
              </w:rPr>
              <w:t xml:space="preserve">PDP </w:t>
            </w:r>
          </w:p>
        </w:tc>
        <w:tc>
          <w:tcPr>
            <w:tcW w:w="1728" w:type="dxa"/>
          </w:tcPr>
          <w:p w14:paraId="72724202" w14:textId="77777777" w:rsidR="00AF38E9" w:rsidRPr="00FC4079" w:rsidRDefault="00AF38E9" w:rsidP="00AF38E9">
            <w:pPr>
              <w:spacing w:line="240" w:lineRule="auto"/>
              <w:rPr>
                <w:sz w:val="16"/>
              </w:rPr>
            </w:pPr>
          </w:p>
        </w:tc>
        <w:tc>
          <w:tcPr>
            <w:tcW w:w="1728" w:type="dxa"/>
          </w:tcPr>
          <w:p w14:paraId="245B4CED" w14:textId="77777777" w:rsidR="00AF38E9" w:rsidRPr="00FC4079" w:rsidRDefault="00AF38E9" w:rsidP="00AF38E9">
            <w:pPr>
              <w:spacing w:line="240" w:lineRule="auto"/>
              <w:rPr>
                <w:sz w:val="16"/>
              </w:rPr>
            </w:pPr>
          </w:p>
        </w:tc>
        <w:tc>
          <w:tcPr>
            <w:tcW w:w="682" w:type="dxa"/>
          </w:tcPr>
          <w:p w14:paraId="5DA2DFDC" w14:textId="77777777" w:rsidR="00AF38E9" w:rsidRPr="00FC4079" w:rsidRDefault="00AF38E9" w:rsidP="00AF38E9">
            <w:pPr>
              <w:spacing w:line="240" w:lineRule="auto"/>
              <w:rPr>
                <w:sz w:val="16"/>
              </w:rPr>
            </w:pPr>
            <w:r w:rsidRPr="00FC4079">
              <w:rPr>
                <w:sz w:val="16"/>
              </w:rPr>
              <w:t>1</w:t>
            </w:r>
          </w:p>
        </w:tc>
        <w:tc>
          <w:tcPr>
            <w:tcW w:w="682" w:type="dxa"/>
          </w:tcPr>
          <w:p w14:paraId="4C72EADD" w14:textId="77777777" w:rsidR="00AF38E9" w:rsidRPr="00FC4079" w:rsidRDefault="00AF38E9" w:rsidP="00AF38E9">
            <w:pPr>
              <w:spacing w:line="240" w:lineRule="auto"/>
              <w:rPr>
                <w:sz w:val="16"/>
              </w:rPr>
            </w:pPr>
            <w:r w:rsidRPr="00FC4079">
              <w:rPr>
                <w:sz w:val="16"/>
              </w:rPr>
              <w:t>0</w:t>
            </w:r>
          </w:p>
        </w:tc>
        <w:tc>
          <w:tcPr>
            <w:tcW w:w="1271" w:type="dxa"/>
          </w:tcPr>
          <w:p w14:paraId="6FA9085C" w14:textId="77777777" w:rsidR="00AF38E9" w:rsidRPr="00FC4079" w:rsidRDefault="00AF38E9" w:rsidP="00AF38E9">
            <w:pPr>
              <w:spacing w:line="240" w:lineRule="auto"/>
              <w:rPr>
                <w:sz w:val="16"/>
              </w:rPr>
            </w:pPr>
          </w:p>
        </w:tc>
        <w:tc>
          <w:tcPr>
            <w:tcW w:w="534" w:type="dxa"/>
          </w:tcPr>
          <w:p w14:paraId="42B296BA" w14:textId="77777777" w:rsidR="00AF38E9" w:rsidRPr="00FC4079" w:rsidRDefault="00AF38E9" w:rsidP="00AF38E9">
            <w:pPr>
              <w:spacing w:line="240" w:lineRule="auto"/>
              <w:rPr>
                <w:sz w:val="16"/>
              </w:rPr>
            </w:pPr>
            <w:r w:rsidRPr="00FC4079">
              <w:rPr>
                <w:sz w:val="16"/>
              </w:rPr>
              <w:t>1</w:t>
            </w:r>
          </w:p>
        </w:tc>
        <w:tc>
          <w:tcPr>
            <w:tcW w:w="534" w:type="dxa"/>
          </w:tcPr>
          <w:p w14:paraId="584D2739" w14:textId="77777777" w:rsidR="00AF38E9" w:rsidRPr="00FC4079" w:rsidRDefault="00AF38E9" w:rsidP="00AF38E9">
            <w:pPr>
              <w:spacing w:line="240" w:lineRule="auto"/>
              <w:rPr>
                <w:sz w:val="16"/>
              </w:rPr>
            </w:pPr>
          </w:p>
        </w:tc>
        <w:tc>
          <w:tcPr>
            <w:tcW w:w="864" w:type="dxa"/>
          </w:tcPr>
          <w:p w14:paraId="22E6A4C1" w14:textId="77777777" w:rsidR="00AF38E9" w:rsidRPr="00FC4079" w:rsidRDefault="00AF38E9" w:rsidP="00AF38E9">
            <w:pPr>
              <w:spacing w:line="240" w:lineRule="auto"/>
              <w:rPr>
                <w:sz w:val="16"/>
              </w:rPr>
            </w:pPr>
          </w:p>
        </w:tc>
      </w:tr>
      <w:tr w:rsidR="00FC4079" w:rsidRPr="00FC4079" w14:paraId="35324E5A" w14:textId="77777777" w:rsidTr="00FC4079">
        <w:tc>
          <w:tcPr>
            <w:tcW w:w="1353" w:type="dxa"/>
          </w:tcPr>
          <w:p w14:paraId="3220ACDB" w14:textId="77777777" w:rsidR="00AF38E9" w:rsidRPr="00FC4079" w:rsidRDefault="00AF38E9" w:rsidP="00AF38E9">
            <w:pPr>
              <w:spacing w:line="240" w:lineRule="auto"/>
              <w:rPr>
                <w:sz w:val="16"/>
              </w:rPr>
            </w:pPr>
            <w:r w:rsidRPr="00FC4079">
              <w:rPr>
                <w:sz w:val="16"/>
              </w:rPr>
              <w:t>Cefaclor</w:t>
            </w:r>
          </w:p>
        </w:tc>
        <w:tc>
          <w:tcPr>
            <w:tcW w:w="2023" w:type="dxa"/>
          </w:tcPr>
          <w:p w14:paraId="2A9412B8" w14:textId="77777777" w:rsidR="00AF38E9" w:rsidRPr="00FC4079" w:rsidRDefault="00AF38E9" w:rsidP="00AF38E9">
            <w:pPr>
              <w:spacing w:line="240" w:lineRule="auto"/>
              <w:rPr>
                <w:sz w:val="16"/>
              </w:rPr>
            </w:pPr>
            <w:r w:rsidRPr="00FC4079">
              <w:rPr>
                <w:sz w:val="16"/>
              </w:rPr>
              <w:t>Powder for oral suspension 250 mg (as monohydrate) per 5 mL, 75 mL</w:t>
            </w:r>
          </w:p>
        </w:tc>
        <w:tc>
          <w:tcPr>
            <w:tcW w:w="953" w:type="dxa"/>
          </w:tcPr>
          <w:p w14:paraId="0D9EE96D" w14:textId="77777777" w:rsidR="00AF38E9" w:rsidRPr="00FC4079" w:rsidRDefault="00AF38E9" w:rsidP="00AF38E9">
            <w:pPr>
              <w:spacing w:line="240" w:lineRule="auto"/>
              <w:rPr>
                <w:sz w:val="16"/>
              </w:rPr>
            </w:pPr>
            <w:r w:rsidRPr="00FC4079">
              <w:rPr>
                <w:sz w:val="16"/>
              </w:rPr>
              <w:t>Oral</w:t>
            </w:r>
          </w:p>
        </w:tc>
        <w:tc>
          <w:tcPr>
            <w:tcW w:w="1440" w:type="dxa"/>
          </w:tcPr>
          <w:p w14:paraId="246DA024" w14:textId="77777777" w:rsidR="00AF38E9" w:rsidRPr="00FC4079" w:rsidRDefault="00AF38E9" w:rsidP="00AF38E9">
            <w:pPr>
              <w:spacing w:line="240" w:lineRule="auto"/>
              <w:rPr>
                <w:sz w:val="16"/>
              </w:rPr>
            </w:pPr>
            <w:r w:rsidRPr="00FC4079">
              <w:rPr>
                <w:sz w:val="16"/>
              </w:rPr>
              <w:t>Keflor</w:t>
            </w:r>
          </w:p>
        </w:tc>
        <w:tc>
          <w:tcPr>
            <w:tcW w:w="534" w:type="dxa"/>
          </w:tcPr>
          <w:p w14:paraId="1CA538A2" w14:textId="77777777" w:rsidR="00AF38E9" w:rsidRPr="00FC4079" w:rsidRDefault="00AF38E9" w:rsidP="00AF38E9">
            <w:pPr>
              <w:spacing w:line="240" w:lineRule="auto"/>
              <w:rPr>
                <w:sz w:val="16"/>
              </w:rPr>
            </w:pPr>
            <w:r w:rsidRPr="00FC4079">
              <w:rPr>
                <w:sz w:val="16"/>
              </w:rPr>
              <w:t>AF</w:t>
            </w:r>
          </w:p>
        </w:tc>
        <w:tc>
          <w:tcPr>
            <w:tcW w:w="633" w:type="dxa"/>
          </w:tcPr>
          <w:p w14:paraId="097A5122" w14:textId="77777777" w:rsidR="00AF38E9" w:rsidRPr="00FC4079" w:rsidRDefault="00AF38E9" w:rsidP="00AF38E9">
            <w:pPr>
              <w:spacing w:line="240" w:lineRule="auto"/>
              <w:rPr>
                <w:sz w:val="16"/>
              </w:rPr>
            </w:pPr>
            <w:r w:rsidRPr="00FC4079">
              <w:rPr>
                <w:sz w:val="16"/>
              </w:rPr>
              <w:t xml:space="preserve">MP </w:t>
            </w:r>
          </w:p>
        </w:tc>
        <w:tc>
          <w:tcPr>
            <w:tcW w:w="1728" w:type="dxa"/>
          </w:tcPr>
          <w:p w14:paraId="34873442" w14:textId="77777777" w:rsidR="00AF38E9" w:rsidRPr="00FC4079" w:rsidRDefault="00AF38E9" w:rsidP="00AF38E9">
            <w:pPr>
              <w:spacing w:line="240" w:lineRule="auto"/>
              <w:rPr>
                <w:sz w:val="16"/>
              </w:rPr>
            </w:pPr>
          </w:p>
        </w:tc>
        <w:tc>
          <w:tcPr>
            <w:tcW w:w="1728" w:type="dxa"/>
          </w:tcPr>
          <w:p w14:paraId="41EC9694" w14:textId="77777777" w:rsidR="00AF38E9" w:rsidRPr="00FC4079" w:rsidRDefault="00AF38E9" w:rsidP="00AF38E9">
            <w:pPr>
              <w:spacing w:line="240" w:lineRule="auto"/>
              <w:rPr>
                <w:sz w:val="16"/>
              </w:rPr>
            </w:pPr>
          </w:p>
        </w:tc>
        <w:tc>
          <w:tcPr>
            <w:tcW w:w="682" w:type="dxa"/>
          </w:tcPr>
          <w:p w14:paraId="2C5973FF" w14:textId="77777777" w:rsidR="00AF38E9" w:rsidRPr="00FC4079" w:rsidRDefault="00AF38E9" w:rsidP="00AF38E9">
            <w:pPr>
              <w:spacing w:line="240" w:lineRule="auto"/>
              <w:rPr>
                <w:sz w:val="16"/>
              </w:rPr>
            </w:pPr>
            <w:r w:rsidRPr="00FC4079">
              <w:rPr>
                <w:sz w:val="16"/>
              </w:rPr>
              <w:t>1</w:t>
            </w:r>
          </w:p>
        </w:tc>
        <w:tc>
          <w:tcPr>
            <w:tcW w:w="682" w:type="dxa"/>
          </w:tcPr>
          <w:p w14:paraId="7EC3DB5E" w14:textId="77777777" w:rsidR="00AF38E9" w:rsidRPr="00FC4079" w:rsidRDefault="00AF38E9" w:rsidP="00AF38E9">
            <w:pPr>
              <w:spacing w:line="240" w:lineRule="auto"/>
              <w:rPr>
                <w:sz w:val="16"/>
              </w:rPr>
            </w:pPr>
            <w:r w:rsidRPr="00FC4079">
              <w:rPr>
                <w:sz w:val="16"/>
              </w:rPr>
              <w:t>1</w:t>
            </w:r>
          </w:p>
        </w:tc>
        <w:tc>
          <w:tcPr>
            <w:tcW w:w="1271" w:type="dxa"/>
          </w:tcPr>
          <w:p w14:paraId="3AC3AE45" w14:textId="77777777" w:rsidR="00AF38E9" w:rsidRPr="00FC4079" w:rsidRDefault="00AF38E9" w:rsidP="00AF38E9">
            <w:pPr>
              <w:spacing w:line="240" w:lineRule="auto"/>
              <w:rPr>
                <w:sz w:val="16"/>
              </w:rPr>
            </w:pPr>
          </w:p>
        </w:tc>
        <w:tc>
          <w:tcPr>
            <w:tcW w:w="534" w:type="dxa"/>
          </w:tcPr>
          <w:p w14:paraId="00015022" w14:textId="77777777" w:rsidR="00AF38E9" w:rsidRPr="00FC4079" w:rsidRDefault="00AF38E9" w:rsidP="00AF38E9">
            <w:pPr>
              <w:spacing w:line="240" w:lineRule="auto"/>
              <w:rPr>
                <w:sz w:val="16"/>
              </w:rPr>
            </w:pPr>
            <w:r w:rsidRPr="00FC4079">
              <w:rPr>
                <w:sz w:val="16"/>
              </w:rPr>
              <w:t>1</w:t>
            </w:r>
          </w:p>
        </w:tc>
        <w:tc>
          <w:tcPr>
            <w:tcW w:w="534" w:type="dxa"/>
          </w:tcPr>
          <w:p w14:paraId="4D6BCB45" w14:textId="77777777" w:rsidR="00AF38E9" w:rsidRPr="00FC4079" w:rsidRDefault="00AF38E9" w:rsidP="00AF38E9">
            <w:pPr>
              <w:spacing w:line="240" w:lineRule="auto"/>
              <w:rPr>
                <w:sz w:val="16"/>
              </w:rPr>
            </w:pPr>
          </w:p>
        </w:tc>
        <w:tc>
          <w:tcPr>
            <w:tcW w:w="864" w:type="dxa"/>
          </w:tcPr>
          <w:p w14:paraId="3B61E245" w14:textId="77777777" w:rsidR="00AF38E9" w:rsidRPr="00FC4079" w:rsidRDefault="00AF38E9" w:rsidP="00AF38E9">
            <w:pPr>
              <w:spacing w:line="240" w:lineRule="auto"/>
              <w:rPr>
                <w:sz w:val="16"/>
              </w:rPr>
            </w:pPr>
          </w:p>
        </w:tc>
      </w:tr>
      <w:tr w:rsidR="00FC4079" w:rsidRPr="00FC4079" w14:paraId="5A4C9454" w14:textId="77777777" w:rsidTr="00FC4079">
        <w:tc>
          <w:tcPr>
            <w:tcW w:w="1353" w:type="dxa"/>
          </w:tcPr>
          <w:p w14:paraId="65F4B201" w14:textId="77777777" w:rsidR="00AF38E9" w:rsidRPr="00FC4079" w:rsidRDefault="00AF38E9" w:rsidP="00AF38E9">
            <w:pPr>
              <w:spacing w:line="240" w:lineRule="auto"/>
              <w:rPr>
                <w:sz w:val="16"/>
              </w:rPr>
            </w:pPr>
            <w:r w:rsidRPr="00FC4079">
              <w:rPr>
                <w:sz w:val="16"/>
              </w:rPr>
              <w:t>Cefaclor</w:t>
            </w:r>
          </w:p>
        </w:tc>
        <w:tc>
          <w:tcPr>
            <w:tcW w:w="2023" w:type="dxa"/>
          </w:tcPr>
          <w:p w14:paraId="775DABFF" w14:textId="77777777" w:rsidR="00AF38E9" w:rsidRPr="00FC4079" w:rsidRDefault="00AF38E9" w:rsidP="00AF38E9">
            <w:pPr>
              <w:spacing w:line="240" w:lineRule="auto"/>
              <w:rPr>
                <w:sz w:val="16"/>
              </w:rPr>
            </w:pPr>
            <w:r w:rsidRPr="00FC4079">
              <w:rPr>
                <w:sz w:val="16"/>
              </w:rPr>
              <w:t>Tablet (sustained release) 375 mg (as monohydrate)</w:t>
            </w:r>
          </w:p>
        </w:tc>
        <w:tc>
          <w:tcPr>
            <w:tcW w:w="953" w:type="dxa"/>
          </w:tcPr>
          <w:p w14:paraId="5F9C5B75" w14:textId="77777777" w:rsidR="00AF38E9" w:rsidRPr="00FC4079" w:rsidRDefault="00AF38E9" w:rsidP="00AF38E9">
            <w:pPr>
              <w:spacing w:line="240" w:lineRule="auto"/>
              <w:rPr>
                <w:sz w:val="16"/>
              </w:rPr>
            </w:pPr>
            <w:r w:rsidRPr="00FC4079">
              <w:rPr>
                <w:sz w:val="16"/>
              </w:rPr>
              <w:t>Oral</w:t>
            </w:r>
          </w:p>
        </w:tc>
        <w:tc>
          <w:tcPr>
            <w:tcW w:w="1440" w:type="dxa"/>
          </w:tcPr>
          <w:p w14:paraId="0C6D813B" w14:textId="77777777" w:rsidR="00AF38E9" w:rsidRPr="00FC4079" w:rsidRDefault="00AF38E9" w:rsidP="00AF38E9">
            <w:pPr>
              <w:spacing w:line="240" w:lineRule="auto"/>
              <w:rPr>
                <w:sz w:val="16"/>
              </w:rPr>
            </w:pPr>
            <w:r w:rsidRPr="00FC4079">
              <w:rPr>
                <w:sz w:val="16"/>
              </w:rPr>
              <w:t>Ceclor CD</w:t>
            </w:r>
          </w:p>
        </w:tc>
        <w:tc>
          <w:tcPr>
            <w:tcW w:w="534" w:type="dxa"/>
          </w:tcPr>
          <w:p w14:paraId="60037339" w14:textId="77777777" w:rsidR="00AF38E9" w:rsidRPr="00FC4079" w:rsidRDefault="00AF38E9" w:rsidP="00AF38E9">
            <w:pPr>
              <w:spacing w:line="240" w:lineRule="auto"/>
              <w:rPr>
                <w:sz w:val="16"/>
              </w:rPr>
            </w:pPr>
            <w:r w:rsidRPr="00FC4079">
              <w:rPr>
                <w:sz w:val="16"/>
              </w:rPr>
              <w:t>AL</w:t>
            </w:r>
          </w:p>
        </w:tc>
        <w:tc>
          <w:tcPr>
            <w:tcW w:w="633" w:type="dxa"/>
          </w:tcPr>
          <w:p w14:paraId="7F6833C9" w14:textId="77777777" w:rsidR="00AF38E9" w:rsidRPr="00FC4079" w:rsidRDefault="00AF38E9" w:rsidP="00AF38E9">
            <w:pPr>
              <w:spacing w:line="240" w:lineRule="auto"/>
              <w:rPr>
                <w:sz w:val="16"/>
              </w:rPr>
            </w:pPr>
            <w:r w:rsidRPr="00FC4079">
              <w:rPr>
                <w:sz w:val="16"/>
              </w:rPr>
              <w:t xml:space="preserve">PDP </w:t>
            </w:r>
          </w:p>
        </w:tc>
        <w:tc>
          <w:tcPr>
            <w:tcW w:w="1728" w:type="dxa"/>
          </w:tcPr>
          <w:p w14:paraId="5B979D4E" w14:textId="77777777" w:rsidR="00AF38E9" w:rsidRPr="00FC4079" w:rsidRDefault="00AF38E9" w:rsidP="00AF38E9">
            <w:pPr>
              <w:spacing w:line="240" w:lineRule="auto"/>
              <w:rPr>
                <w:sz w:val="16"/>
              </w:rPr>
            </w:pPr>
          </w:p>
        </w:tc>
        <w:tc>
          <w:tcPr>
            <w:tcW w:w="1728" w:type="dxa"/>
          </w:tcPr>
          <w:p w14:paraId="627A99C4" w14:textId="77777777" w:rsidR="00AF38E9" w:rsidRPr="00FC4079" w:rsidRDefault="00AF38E9" w:rsidP="00AF38E9">
            <w:pPr>
              <w:spacing w:line="240" w:lineRule="auto"/>
              <w:rPr>
                <w:sz w:val="16"/>
              </w:rPr>
            </w:pPr>
          </w:p>
        </w:tc>
        <w:tc>
          <w:tcPr>
            <w:tcW w:w="682" w:type="dxa"/>
          </w:tcPr>
          <w:p w14:paraId="1469EBA4" w14:textId="77777777" w:rsidR="00AF38E9" w:rsidRPr="00FC4079" w:rsidRDefault="00AF38E9" w:rsidP="00AF38E9">
            <w:pPr>
              <w:spacing w:line="240" w:lineRule="auto"/>
              <w:rPr>
                <w:sz w:val="16"/>
              </w:rPr>
            </w:pPr>
            <w:r w:rsidRPr="00FC4079">
              <w:rPr>
                <w:sz w:val="16"/>
              </w:rPr>
              <w:t>10</w:t>
            </w:r>
          </w:p>
        </w:tc>
        <w:tc>
          <w:tcPr>
            <w:tcW w:w="682" w:type="dxa"/>
          </w:tcPr>
          <w:p w14:paraId="3E81BA96" w14:textId="77777777" w:rsidR="00AF38E9" w:rsidRPr="00FC4079" w:rsidRDefault="00AF38E9" w:rsidP="00AF38E9">
            <w:pPr>
              <w:spacing w:line="240" w:lineRule="auto"/>
              <w:rPr>
                <w:sz w:val="16"/>
              </w:rPr>
            </w:pPr>
            <w:r w:rsidRPr="00FC4079">
              <w:rPr>
                <w:sz w:val="16"/>
              </w:rPr>
              <w:t>0</w:t>
            </w:r>
          </w:p>
        </w:tc>
        <w:tc>
          <w:tcPr>
            <w:tcW w:w="1271" w:type="dxa"/>
          </w:tcPr>
          <w:p w14:paraId="11DFD553" w14:textId="77777777" w:rsidR="00AF38E9" w:rsidRPr="00FC4079" w:rsidRDefault="00AF38E9" w:rsidP="00AF38E9">
            <w:pPr>
              <w:spacing w:line="240" w:lineRule="auto"/>
              <w:rPr>
                <w:sz w:val="16"/>
              </w:rPr>
            </w:pPr>
          </w:p>
        </w:tc>
        <w:tc>
          <w:tcPr>
            <w:tcW w:w="534" w:type="dxa"/>
          </w:tcPr>
          <w:p w14:paraId="530799E8" w14:textId="77777777" w:rsidR="00AF38E9" w:rsidRPr="00FC4079" w:rsidRDefault="00AF38E9" w:rsidP="00AF38E9">
            <w:pPr>
              <w:spacing w:line="240" w:lineRule="auto"/>
              <w:rPr>
                <w:sz w:val="16"/>
              </w:rPr>
            </w:pPr>
            <w:r w:rsidRPr="00FC4079">
              <w:rPr>
                <w:sz w:val="16"/>
              </w:rPr>
              <w:t>10</w:t>
            </w:r>
          </w:p>
        </w:tc>
        <w:tc>
          <w:tcPr>
            <w:tcW w:w="534" w:type="dxa"/>
          </w:tcPr>
          <w:p w14:paraId="65A8416E" w14:textId="77777777" w:rsidR="00AF38E9" w:rsidRPr="00FC4079" w:rsidRDefault="00AF38E9" w:rsidP="00AF38E9">
            <w:pPr>
              <w:spacing w:line="240" w:lineRule="auto"/>
              <w:rPr>
                <w:sz w:val="16"/>
              </w:rPr>
            </w:pPr>
          </w:p>
        </w:tc>
        <w:tc>
          <w:tcPr>
            <w:tcW w:w="864" w:type="dxa"/>
          </w:tcPr>
          <w:p w14:paraId="02E3053D" w14:textId="77777777" w:rsidR="00AF38E9" w:rsidRPr="00FC4079" w:rsidRDefault="00AF38E9" w:rsidP="00AF38E9">
            <w:pPr>
              <w:spacing w:line="240" w:lineRule="auto"/>
              <w:rPr>
                <w:sz w:val="16"/>
              </w:rPr>
            </w:pPr>
          </w:p>
        </w:tc>
      </w:tr>
      <w:tr w:rsidR="00FC4079" w:rsidRPr="00FC4079" w14:paraId="43E29B4A" w14:textId="77777777" w:rsidTr="00FC4079">
        <w:tc>
          <w:tcPr>
            <w:tcW w:w="1353" w:type="dxa"/>
          </w:tcPr>
          <w:p w14:paraId="46E349F0" w14:textId="77777777" w:rsidR="00AF38E9" w:rsidRPr="00FC4079" w:rsidRDefault="00AF38E9" w:rsidP="00AF38E9">
            <w:pPr>
              <w:spacing w:line="240" w:lineRule="auto"/>
              <w:rPr>
                <w:sz w:val="16"/>
              </w:rPr>
            </w:pPr>
            <w:r w:rsidRPr="00FC4079">
              <w:rPr>
                <w:sz w:val="16"/>
              </w:rPr>
              <w:t>Cefaclor</w:t>
            </w:r>
          </w:p>
        </w:tc>
        <w:tc>
          <w:tcPr>
            <w:tcW w:w="2023" w:type="dxa"/>
          </w:tcPr>
          <w:p w14:paraId="18984A7E" w14:textId="77777777" w:rsidR="00AF38E9" w:rsidRPr="00FC4079" w:rsidRDefault="00AF38E9" w:rsidP="00AF38E9">
            <w:pPr>
              <w:spacing w:line="240" w:lineRule="auto"/>
              <w:rPr>
                <w:sz w:val="16"/>
              </w:rPr>
            </w:pPr>
            <w:r w:rsidRPr="00FC4079">
              <w:rPr>
                <w:sz w:val="16"/>
              </w:rPr>
              <w:t>Tablet (sustained release) 375 mg (as monohydrate)</w:t>
            </w:r>
          </w:p>
        </w:tc>
        <w:tc>
          <w:tcPr>
            <w:tcW w:w="953" w:type="dxa"/>
          </w:tcPr>
          <w:p w14:paraId="256E7022" w14:textId="77777777" w:rsidR="00AF38E9" w:rsidRPr="00FC4079" w:rsidRDefault="00AF38E9" w:rsidP="00AF38E9">
            <w:pPr>
              <w:spacing w:line="240" w:lineRule="auto"/>
              <w:rPr>
                <w:sz w:val="16"/>
              </w:rPr>
            </w:pPr>
            <w:r w:rsidRPr="00FC4079">
              <w:rPr>
                <w:sz w:val="16"/>
              </w:rPr>
              <w:t>Oral</w:t>
            </w:r>
          </w:p>
        </w:tc>
        <w:tc>
          <w:tcPr>
            <w:tcW w:w="1440" w:type="dxa"/>
          </w:tcPr>
          <w:p w14:paraId="18D09036" w14:textId="77777777" w:rsidR="00AF38E9" w:rsidRPr="00FC4079" w:rsidRDefault="00AF38E9" w:rsidP="00AF38E9">
            <w:pPr>
              <w:spacing w:line="240" w:lineRule="auto"/>
              <w:rPr>
                <w:sz w:val="16"/>
              </w:rPr>
            </w:pPr>
            <w:r w:rsidRPr="00FC4079">
              <w:rPr>
                <w:sz w:val="16"/>
              </w:rPr>
              <w:t>Ceclor CD</w:t>
            </w:r>
          </w:p>
        </w:tc>
        <w:tc>
          <w:tcPr>
            <w:tcW w:w="534" w:type="dxa"/>
          </w:tcPr>
          <w:p w14:paraId="14392284" w14:textId="77777777" w:rsidR="00AF38E9" w:rsidRPr="00FC4079" w:rsidRDefault="00AF38E9" w:rsidP="00AF38E9">
            <w:pPr>
              <w:spacing w:line="240" w:lineRule="auto"/>
              <w:rPr>
                <w:sz w:val="16"/>
              </w:rPr>
            </w:pPr>
            <w:r w:rsidRPr="00FC4079">
              <w:rPr>
                <w:sz w:val="16"/>
              </w:rPr>
              <w:t>AL</w:t>
            </w:r>
          </w:p>
        </w:tc>
        <w:tc>
          <w:tcPr>
            <w:tcW w:w="633" w:type="dxa"/>
          </w:tcPr>
          <w:p w14:paraId="6EEDCC96" w14:textId="77777777" w:rsidR="00AF38E9" w:rsidRPr="00FC4079" w:rsidRDefault="00AF38E9" w:rsidP="00AF38E9">
            <w:pPr>
              <w:spacing w:line="240" w:lineRule="auto"/>
              <w:rPr>
                <w:sz w:val="16"/>
              </w:rPr>
            </w:pPr>
            <w:r w:rsidRPr="00FC4079">
              <w:rPr>
                <w:sz w:val="16"/>
              </w:rPr>
              <w:t xml:space="preserve">MP </w:t>
            </w:r>
          </w:p>
        </w:tc>
        <w:tc>
          <w:tcPr>
            <w:tcW w:w="1728" w:type="dxa"/>
          </w:tcPr>
          <w:p w14:paraId="33CE7DE5" w14:textId="77777777" w:rsidR="00AF38E9" w:rsidRPr="00FC4079" w:rsidRDefault="00AF38E9" w:rsidP="00AF38E9">
            <w:pPr>
              <w:spacing w:line="240" w:lineRule="auto"/>
              <w:rPr>
                <w:sz w:val="16"/>
              </w:rPr>
            </w:pPr>
          </w:p>
        </w:tc>
        <w:tc>
          <w:tcPr>
            <w:tcW w:w="1728" w:type="dxa"/>
          </w:tcPr>
          <w:p w14:paraId="13C08725" w14:textId="77777777" w:rsidR="00AF38E9" w:rsidRPr="00FC4079" w:rsidRDefault="00AF38E9" w:rsidP="00AF38E9">
            <w:pPr>
              <w:spacing w:line="240" w:lineRule="auto"/>
              <w:rPr>
                <w:sz w:val="16"/>
              </w:rPr>
            </w:pPr>
          </w:p>
        </w:tc>
        <w:tc>
          <w:tcPr>
            <w:tcW w:w="682" w:type="dxa"/>
          </w:tcPr>
          <w:p w14:paraId="5C0D5ED2" w14:textId="77777777" w:rsidR="00AF38E9" w:rsidRPr="00FC4079" w:rsidRDefault="00AF38E9" w:rsidP="00AF38E9">
            <w:pPr>
              <w:spacing w:line="240" w:lineRule="auto"/>
              <w:rPr>
                <w:sz w:val="16"/>
              </w:rPr>
            </w:pPr>
            <w:r w:rsidRPr="00FC4079">
              <w:rPr>
                <w:sz w:val="16"/>
              </w:rPr>
              <w:t>10</w:t>
            </w:r>
          </w:p>
        </w:tc>
        <w:tc>
          <w:tcPr>
            <w:tcW w:w="682" w:type="dxa"/>
          </w:tcPr>
          <w:p w14:paraId="07FB89F7" w14:textId="77777777" w:rsidR="00AF38E9" w:rsidRPr="00FC4079" w:rsidRDefault="00AF38E9" w:rsidP="00AF38E9">
            <w:pPr>
              <w:spacing w:line="240" w:lineRule="auto"/>
              <w:rPr>
                <w:sz w:val="16"/>
              </w:rPr>
            </w:pPr>
            <w:r w:rsidRPr="00FC4079">
              <w:rPr>
                <w:sz w:val="16"/>
              </w:rPr>
              <w:t>1</w:t>
            </w:r>
          </w:p>
        </w:tc>
        <w:tc>
          <w:tcPr>
            <w:tcW w:w="1271" w:type="dxa"/>
          </w:tcPr>
          <w:p w14:paraId="57E87CE1" w14:textId="77777777" w:rsidR="00AF38E9" w:rsidRPr="00FC4079" w:rsidRDefault="00AF38E9" w:rsidP="00AF38E9">
            <w:pPr>
              <w:spacing w:line="240" w:lineRule="auto"/>
              <w:rPr>
                <w:sz w:val="16"/>
              </w:rPr>
            </w:pPr>
          </w:p>
        </w:tc>
        <w:tc>
          <w:tcPr>
            <w:tcW w:w="534" w:type="dxa"/>
          </w:tcPr>
          <w:p w14:paraId="0D0BADC4" w14:textId="77777777" w:rsidR="00AF38E9" w:rsidRPr="00FC4079" w:rsidRDefault="00AF38E9" w:rsidP="00AF38E9">
            <w:pPr>
              <w:spacing w:line="240" w:lineRule="auto"/>
              <w:rPr>
                <w:sz w:val="16"/>
              </w:rPr>
            </w:pPr>
            <w:r w:rsidRPr="00FC4079">
              <w:rPr>
                <w:sz w:val="16"/>
              </w:rPr>
              <w:t>10</w:t>
            </w:r>
          </w:p>
        </w:tc>
        <w:tc>
          <w:tcPr>
            <w:tcW w:w="534" w:type="dxa"/>
          </w:tcPr>
          <w:p w14:paraId="1415EC82" w14:textId="77777777" w:rsidR="00AF38E9" w:rsidRPr="00FC4079" w:rsidRDefault="00AF38E9" w:rsidP="00AF38E9">
            <w:pPr>
              <w:spacing w:line="240" w:lineRule="auto"/>
              <w:rPr>
                <w:sz w:val="16"/>
              </w:rPr>
            </w:pPr>
          </w:p>
        </w:tc>
        <w:tc>
          <w:tcPr>
            <w:tcW w:w="864" w:type="dxa"/>
          </w:tcPr>
          <w:p w14:paraId="281EE276" w14:textId="77777777" w:rsidR="00AF38E9" w:rsidRPr="00FC4079" w:rsidRDefault="00AF38E9" w:rsidP="00AF38E9">
            <w:pPr>
              <w:spacing w:line="240" w:lineRule="auto"/>
              <w:rPr>
                <w:sz w:val="16"/>
              </w:rPr>
            </w:pPr>
          </w:p>
        </w:tc>
      </w:tr>
      <w:tr w:rsidR="00FC4079" w:rsidRPr="00FC4079" w14:paraId="09922BFE" w14:textId="77777777" w:rsidTr="00FC4079">
        <w:tc>
          <w:tcPr>
            <w:tcW w:w="1353" w:type="dxa"/>
          </w:tcPr>
          <w:p w14:paraId="676C383A" w14:textId="77777777" w:rsidR="00AF38E9" w:rsidRPr="00FC4079" w:rsidRDefault="00AF38E9" w:rsidP="00AF38E9">
            <w:pPr>
              <w:spacing w:line="240" w:lineRule="auto"/>
              <w:rPr>
                <w:sz w:val="16"/>
              </w:rPr>
            </w:pPr>
            <w:r w:rsidRPr="00FC4079">
              <w:rPr>
                <w:sz w:val="16"/>
              </w:rPr>
              <w:t>Cefaclor</w:t>
            </w:r>
          </w:p>
        </w:tc>
        <w:tc>
          <w:tcPr>
            <w:tcW w:w="2023" w:type="dxa"/>
          </w:tcPr>
          <w:p w14:paraId="3DB5FAD0" w14:textId="77777777" w:rsidR="00AF38E9" w:rsidRPr="00FC4079" w:rsidRDefault="00AF38E9" w:rsidP="00AF38E9">
            <w:pPr>
              <w:spacing w:line="240" w:lineRule="auto"/>
              <w:rPr>
                <w:sz w:val="16"/>
              </w:rPr>
            </w:pPr>
            <w:r w:rsidRPr="00FC4079">
              <w:rPr>
                <w:sz w:val="16"/>
              </w:rPr>
              <w:t>Tablet (sustained release) 375 mg (as monohydrate)</w:t>
            </w:r>
          </w:p>
        </w:tc>
        <w:tc>
          <w:tcPr>
            <w:tcW w:w="953" w:type="dxa"/>
          </w:tcPr>
          <w:p w14:paraId="0963CD11" w14:textId="77777777" w:rsidR="00AF38E9" w:rsidRPr="00FC4079" w:rsidRDefault="00AF38E9" w:rsidP="00AF38E9">
            <w:pPr>
              <w:spacing w:line="240" w:lineRule="auto"/>
              <w:rPr>
                <w:sz w:val="16"/>
              </w:rPr>
            </w:pPr>
            <w:r w:rsidRPr="00FC4079">
              <w:rPr>
                <w:sz w:val="16"/>
              </w:rPr>
              <w:t>Oral</w:t>
            </w:r>
          </w:p>
        </w:tc>
        <w:tc>
          <w:tcPr>
            <w:tcW w:w="1440" w:type="dxa"/>
          </w:tcPr>
          <w:p w14:paraId="54BEADF0" w14:textId="77777777" w:rsidR="00AF38E9" w:rsidRPr="00FC4079" w:rsidRDefault="00AF38E9" w:rsidP="00AF38E9">
            <w:pPr>
              <w:spacing w:line="240" w:lineRule="auto"/>
              <w:rPr>
                <w:sz w:val="16"/>
              </w:rPr>
            </w:pPr>
            <w:r w:rsidRPr="00FC4079">
              <w:rPr>
                <w:sz w:val="16"/>
              </w:rPr>
              <w:t>Karlor CD</w:t>
            </w:r>
          </w:p>
        </w:tc>
        <w:tc>
          <w:tcPr>
            <w:tcW w:w="534" w:type="dxa"/>
          </w:tcPr>
          <w:p w14:paraId="3223A2D6" w14:textId="77777777" w:rsidR="00AF38E9" w:rsidRPr="00FC4079" w:rsidRDefault="00AF38E9" w:rsidP="00AF38E9">
            <w:pPr>
              <w:spacing w:line="240" w:lineRule="auto"/>
              <w:rPr>
                <w:sz w:val="16"/>
              </w:rPr>
            </w:pPr>
            <w:r w:rsidRPr="00FC4079">
              <w:rPr>
                <w:sz w:val="16"/>
              </w:rPr>
              <w:t>MQ</w:t>
            </w:r>
          </w:p>
        </w:tc>
        <w:tc>
          <w:tcPr>
            <w:tcW w:w="633" w:type="dxa"/>
          </w:tcPr>
          <w:p w14:paraId="1C2AACA2" w14:textId="77777777" w:rsidR="00AF38E9" w:rsidRPr="00FC4079" w:rsidRDefault="00AF38E9" w:rsidP="00AF38E9">
            <w:pPr>
              <w:spacing w:line="240" w:lineRule="auto"/>
              <w:rPr>
                <w:sz w:val="16"/>
              </w:rPr>
            </w:pPr>
            <w:r w:rsidRPr="00FC4079">
              <w:rPr>
                <w:sz w:val="16"/>
              </w:rPr>
              <w:t xml:space="preserve">PDP </w:t>
            </w:r>
          </w:p>
        </w:tc>
        <w:tc>
          <w:tcPr>
            <w:tcW w:w="1728" w:type="dxa"/>
          </w:tcPr>
          <w:p w14:paraId="2C2D81DE" w14:textId="77777777" w:rsidR="00AF38E9" w:rsidRPr="00FC4079" w:rsidRDefault="00AF38E9" w:rsidP="00AF38E9">
            <w:pPr>
              <w:spacing w:line="240" w:lineRule="auto"/>
              <w:rPr>
                <w:sz w:val="16"/>
              </w:rPr>
            </w:pPr>
          </w:p>
        </w:tc>
        <w:tc>
          <w:tcPr>
            <w:tcW w:w="1728" w:type="dxa"/>
          </w:tcPr>
          <w:p w14:paraId="68DBF245" w14:textId="77777777" w:rsidR="00AF38E9" w:rsidRPr="00FC4079" w:rsidRDefault="00AF38E9" w:rsidP="00AF38E9">
            <w:pPr>
              <w:spacing w:line="240" w:lineRule="auto"/>
              <w:rPr>
                <w:sz w:val="16"/>
              </w:rPr>
            </w:pPr>
          </w:p>
        </w:tc>
        <w:tc>
          <w:tcPr>
            <w:tcW w:w="682" w:type="dxa"/>
          </w:tcPr>
          <w:p w14:paraId="58EA2BFD" w14:textId="77777777" w:rsidR="00AF38E9" w:rsidRPr="00FC4079" w:rsidRDefault="00AF38E9" w:rsidP="00AF38E9">
            <w:pPr>
              <w:spacing w:line="240" w:lineRule="auto"/>
              <w:rPr>
                <w:sz w:val="16"/>
              </w:rPr>
            </w:pPr>
            <w:r w:rsidRPr="00FC4079">
              <w:rPr>
                <w:sz w:val="16"/>
              </w:rPr>
              <w:t>10</w:t>
            </w:r>
          </w:p>
        </w:tc>
        <w:tc>
          <w:tcPr>
            <w:tcW w:w="682" w:type="dxa"/>
          </w:tcPr>
          <w:p w14:paraId="2AA66A78" w14:textId="77777777" w:rsidR="00AF38E9" w:rsidRPr="00FC4079" w:rsidRDefault="00AF38E9" w:rsidP="00AF38E9">
            <w:pPr>
              <w:spacing w:line="240" w:lineRule="auto"/>
              <w:rPr>
                <w:sz w:val="16"/>
              </w:rPr>
            </w:pPr>
            <w:r w:rsidRPr="00FC4079">
              <w:rPr>
                <w:sz w:val="16"/>
              </w:rPr>
              <w:t>0</w:t>
            </w:r>
          </w:p>
        </w:tc>
        <w:tc>
          <w:tcPr>
            <w:tcW w:w="1271" w:type="dxa"/>
          </w:tcPr>
          <w:p w14:paraId="4D4F441A" w14:textId="77777777" w:rsidR="00AF38E9" w:rsidRPr="00FC4079" w:rsidRDefault="00AF38E9" w:rsidP="00AF38E9">
            <w:pPr>
              <w:spacing w:line="240" w:lineRule="auto"/>
              <w:rPr>
                <w:sz w:val="16"/>
              </w:rPr>
            </w:pPr>
          </w:p>
        </w:tc>
        <w:tc>
          <w:tcPr>
            <w:tcW w:w="534" w:type="dxa"/>
          </w:tcPr>
          <w:p w14:paraId="74F4705C" w14:textId="77777777" w:rsidR="00AF38E9" w:rsidRPr="00FC4079" w:rsidRDefault="00AF38E9" w:rsidP="00AF38E9">
            <w:pPr>
              <w:spacing w:line="240" w:lineRule="auto"/>
              <w:rPr>
                <w:sz w:val="16"/>
              </w:rPr>
            </w:pPr>
            <w:r w:rsidRPr="00FC4079">
              <w:rPr>
                <w:sz w:val="16"/>
              </w:rPr>
              <w:t>10</w:t>
            </w:r>
          </w:p>
        </w:tc>
        <w:tc>
          <w:tcPr>
            <w:tcW w:w="534" w:type="dxa"/>
          </w:tcPr>
          <w:p w14:paraId="60876E3C" w14:textId="77777777" w:rsidR="00AF38E9" w:rsidRPr="00FC4079" w:rsidRDefault="00AF38E9" w:rsidP="00AF38E9">
            <w:pPr>
              <w:spacing w:line="240" w:lineRule="auto"/>
              <w:rPr>
                <w:sz w:val="16"/>
              </w:rPr>
            </w:pPr>
          </w:p>
        </w:tc>
        <w:tc>
          <w:tcPr>
            <w:tcW w:w="864" w:type="dxa"/>
          </w:tcPr>
          <w:p w14:paraId="469CD487" w14:textId="77777777" w:rsidR="00AF38E9" w:rsidRPr="00FC4079" w:rsidRDefault="00AF38E9" w:rsidP="00AF38E9">
            <w:pPr>
              <w:spacing w:line="240" w:lineRule="auto"/>
              <w:rPr>
                <w:sz w:val="16"/>
              </w:rPr>
            </w:pPr>
          </w:p>
        </w:tc>
      </w:tr>
      <w:tr w:rsidR="00FC4079" w:rsidRPr="00FC4079" w14:paraId="60EA3CA8" w14:textId="77777777" w:rsidTr="00FC4079">
        <w:tc>
          <w:tcPr>
            <w:tcW w:w="1353" w:type="dxa"/>
          </w:tcPr>
          <w:p w14:paraId="47AE66CC" w14:textId="77777777" w:rsidR="00AF38E9" w:rsidRPr="00FC4079" w:rsidRDefault="00AF38E9" w:rsidP="00AF38E9">
            <w:pPr>
              <w:spacing w:line="240" w:lineRule="auto"/>
              <w:rPr>
                <w:sz w:val="16"/>
              </w:rPr>
            </w:pPr>
            <w:r w:rsidRPr="00FC4079">
              <w:rPr>
                <w:sz w:val="16"/>
              </w:rPr>
              <w:t>Cefaclor</w:t>
            </w:r>
          </w:p>
        </w:tc>
        <w:tc>
          <w:tcPr>
            <w:tcW w:w="2023" w:type="dxa"/>
          </w:tcPr>
          <w:p w14:paraId="08AA6A71" w14:textId="77777777" w:rsidR="00AF38E9" w:rsidRPr="00FC4079" w:rsidRDefault="00AF38E9" w:rsidP="00AF38E9">
            <w:pPr>
              <w:spacing w:line="240" w:lineRule="auto"/>
              <w:rPr>
                <w:sz w:val="16"/>
              </w:rPr>
            </w:pPr>
            <w:r w:rsidRPr="00FC4079">
              <w:rPr>
                <w:sz w:val="16"/>
              </w:rPr>
              <w:t>Tablet (sustained release) 375 mg (as monohydrate)</w:t>
            </w:r>
          </w:p>
        </w:tc>
        <w:tc>
          <w:tcPr>
            <w:tcW w:w="953" w:type="dxa"/>
          </w:tcPr>
          <w:p w14:paraId="0CC22BB9" w14:textId="77777777" w:rsidR="00AF38E9" w:rsidRPr="00FC4079" w:rsidRDefault="00AF38E9" w:rsidP="00AF38E9">
            <w:pPr>
              <w:spacing w:line="240" w:lineRule="auto"/>
              <w:rPr>
                <w:sz w:val="16"/>
              </w:rPr>
            </w:pPr>
            <w:r w:rsidRPr="00FC4079">
              <w:rPr>
                <w:sz w:val="16"/>
              </w:rPr>
              <w:t>Oral</w:t>
            </w:r>
          </w:p>
        </w:tc>
        <w:tc>
          <w:tcPr>
            <w:tcW w:w="1440" w:type="dxa"/>
          </w:tcPr>
          <w:p w14:paraId="1014144E" w14:textId="77777777" w:rsidR="00AF38E9" w:rsidRPr="00FC4079" w:rsidRDefault="00AF38E9" w:rsidP="00AF38E9">
            <w:pPr>
              <w:spacing w:line="240" w:lineRule="auto"/>
              <w:rPr>
                <w:sz w:val="16"/>
              </w:rPr>
            </w:pPr>
            <w:r w:rsidRPr="00FC4079">
              <w:rPr>
                <w:sz w:val="16"/>
              </w:rPr>
              <w:t>Karlor CD</w:t>
            </w:r>
          </w:p>
        </w:tc>
        <w:tc>
          <w:tcPr>
            <w:tcW w:w="534" w:type="dxa"/>
          </w:tcPr>
          <w:p w14:paraId="6D5B9B5F" w14:textId="77777777" w:rsidR="00AF38E9" w:rsidRPr="00FC4079" w:rsidRDefault="00AF38E9" w:rsidP="00AF38E9">
            <w:pPr>
              <w:spacing w:line="240" w:lineRule="auto"/>
              <w:rPr>
                <w:sz w:val="16"/>
              </w:rPr>
            </w:pPr>
            <w:r w:rsidRPr="00FC4079">
              <w:rPr>
                <w:sz w:val="16"/>
              </w:rPr>
              <w:t>MQ</w:t>
            </w:r>
          </w:p>
        </w:tc>
        <w:tc>
          <w:tcPr>
            <w:tcW w:w="633" w:type="dxa"/>
          </w:tcPr>
          <w:p w14:paraId="6E647DB3" w14:textId="77777777" w:rsidR="00AF38E9" w:rsidRPr="00FC4079" w:rsidRDefault="00AF38E9" w:rsidP="00AF38E9">
            <w:pPr>
              <w:spacing w:line="240" w:lineRule="auto"/>
              <w:rPr>
                <w:sz w:val="16"/>
              </w:rPr>
            </w:pPr>
            <w:r w:rsidRPr="00FC4079">
              <w:rPr>
                <w:sz w:val="16"/>
              </w:rPr>
              <w:t xml:space="preserve">MP </w:t>
            </w:r>
          </w:p>
        </w:tc>
        <w:tc>
          <w:tcPr>
            <w:tcW w:w="1728" w:type="dxa"/>
          </w:tcPr>
          <w:p w14:paraId="20373557" w14:textId="77777777" w:rsidR="00AF38E9" w:rsidRPr="00FC4079" w:rsidRDefault="00AF38E9" w:rsidP="00AF38E9">
            <w:pPr>
              <w:spacing w:line="240" w:lineRule="auto"/>
              <w:rPr>
                <w:sz w:val="16"/>
              </w:rPr>
            </w:pPr>
          </w:p>
        </w:tc>
        <w:tc>
          <w:tcPr>
            <w:tcW w:w="1728" w:type="dxa"/>
          </w:tcPr>
          <w:p w14:paraId="01060115" w14:textId="77777777" w:rsidR="00AF38E9" w:rsidRPr="00FC4079" w:rsidRDefault="00AF38E9" w:rsidP="00AF38E9">
            <w:pPr>
              <w:spacing w:line="240" w:lineRule="auto"/>
              <w:rPr>
                <w:sz w:val="16"/>
              </w:rPr>
            </w:pPr>
          </w:p>
        </w:tc>
        <w:tc>
          <w:tcPr>
            <w:tcW w:w="682" w:type="dxa"/>
          </w:tcPr>
          <w:p w14:paraId="5E643820" w14:textId="77777777" w:rsidR="00AF38E9" w:rsidRPr="00FC4079" w:rsidRDefault="00AF38E9" w:rsidP="00AF38E9">
            <w:pPr>
              <w:spacing w:line="240" w:lineRule="auto"/>
              <w:rPr>
                <w:sz w:val="16"/>
              </w:rPr>
            </w:pPr>
            <w:r w:rsidRPr="00FC4079">
              <w:rPr>
                <w:sz w:val="16"/>
              </w:rPr>
              <w:t>10</w:t>
            </w:r>
          </w:p>
        </w:tc>
        <w:tc>
          <w:tcPr>
            <w:tcW w:w="682" w:type="dxa"/>
          </w:tcPr>
          <w:p w14:paraId="45CA17FD" w14:textId="77777777" w:rsidR="00AF38E9" w:rsidRPr="00FC4079" w:rsidRDefault="00AF38E9" w:rsidP="00AF38E9">
            <w:pPr>
              <w:spacing w:line="240" w:lineRule="auto"/>
              <w:rPr>
                <w:sz w:val="16"/>
              </w:rPr>
            </w:pPr>
            <w:r w:rsidRPr="00FC4079">
              <w:rPr>
                <w:sz w:val="16"/>
              </w:rPr>
              <w:t>1</w:t>
            </w:r>
          </w:p>
        </w:tc>
        <w:tc>
          <w:tcPr>
            <w:tcW w:w="1271" w:type="dxa"/>
          </w:tcPr>
          <w:p w14:paraId="75072D95" w14:textId="77777777" w:rsidR="00AF38E9" w:rsidRPr="00FC4079" w:rsidRDefault="00AF38E9" w:rsidP="00AF38E9">
            <w:pPr>
              <w:spacing w:line="240" w:lineRule="auto"/>
              <w:rPr>
                <w:sz w:val="16"/>
              </w:rPr>
            </w:pPr>
          </w:p>
        </w:tc>
        <w:tc>
          <w:tcPr>
            <w:tcW w:w="534" w:type="dxa"/>
          </w:tcPr>
          <w:p w14:paraId="2F6CA3D1" w14:textId="77777777" w:rsidR="00AF38E9" w:rsidRPr="00FC4079" w:rsidRDefault="00AF38E9" w:rsidP="00AF38E9">
            <w:pPr>
              <w:spacing w:line="240" w:lineRule="auto"/>
              <w:rPr>
                <w:sz w:val="16"/>
              </w:rPr>
            </w:pPr>
            <w:r w:rsidRPr="00FC4079">
              <w:rPr>
                <w:sz w:val="16"/>
              </w:rPr>
              <w:t>10</w:t>
            </w:r>
          </w:p>
        </w:tc>
        <w:tc>
          <w:tcPr>
            <w:tcW w:w="534" w:type="dxa"/>
          </w:tcPr>
          <w:p w14:paraId="75D557F9" w14:textId="77777777" w:rsidR="00AF38E9" w:rsidRPr="00FC4079" w:rsidRDefault="00AF38E9" w:rsidP="00AF38E9">
            <w:pPr>
              <w:spacing w:line="240" w:lineRule="auto"/>
              <w:rPr>
                <w:sz w:val="16"/>
              </w:rPr>
            </w:pPr>
          </w:p>
        </w:tc>
        <w:tc>
          <w:tcPr>
            <w:tcW w:w="864" w:type="dxa"/>
          </w:tcPr>
          <w:p w14:paraId="149CDD80" w14:textId="77777777" w:rsidR="00AF38E9" w:rsidRPr="00FC4079" w:rsidRDefault="00AF38E9" w:rsidP="00AF38E9">
            <w:pPr>
              <w:spacing w:line="240" w:lineRule="auto"/>
              <w:rPr>
                <w:sz w:val="16"/>
              </w:rPr>
            </w:pPr>
          </w:p>
        </w:tc>
      </w:tr>
      <w:tr w:rsidR="00FC4079" w:rsidRPr="00FC4079" w14:paraId="531B691B" w14:textId="77777777" w:rsidTr="00FC4079">
        <w:tc>
          <w:tcPr>
            <w:tcW w:w="1353" w:type="dxa"/>
          </w:tcPr>
          <w:p w14:paraId="1525EBF9" w14:textId="77777777" w:rsidR="00AF38E9" w:rsidRPr="00FC4079" w:rsidRDefault="00AF38E9" w:rsidP="00AF38E9">
            <w:pPr>
              <w:spacing w:line="240" w:lineRule="auto"/>
              <w:rPr>
                <w:sz w:val="16"/>
              </w:rPr>
            </w:pPr>
            <w:r w:rsidRPr="00FC4079">
              <w:rPr>
                <w:sz w:val="16"/>
              </w:rPr>
              <w:t>Cefaclor</w:t>
            </w:r>
          </w:p>
        </w:tc>
        <w:tc>
          <w:tcPr>
            <w:tcW w:w="2023" w:type="dxa"/>
          </w:tcPr>
          <w:p w14:paraId="6ADA7B5B" w14:textId="77777777" w:rsidR="00AF38E9" w:rsidRPr="00FC4079" w:rsidRDefault="00AF38E9" w:rsidP="00AF38E9">
            <w:pPr>
              <w:spacing w:line="240" w:lineRule="auto"/>
              <w:rPr>
                <w:sz w:val="16"/>
              </w:rPr>
            </w:pPr>
            <w:r w:rsidRPr="00FC4079">
              <w:rPr>
                <w:sz w:val="16"/>
              </w:rPr>
              <w:t>Tablet (sustained release) 375 mg (as monohydrate)</w:t>
            </w:r>
          </w:p>
        </w:tc>
        <w:tc>
          <w:tcPr>
            <w:tcW w:w="953" w:type="dxa"/>
          </w:tcPr>
          <w:p w14:paraId="5ABB5256" w14:textId="77777777" w:rsidR="00AF38E9" w:rsidRPr="00FC4079" w:rsidRDefault="00AF38E9" w:rsidP="00AF38E9">
            <w:pPr>
              <w:spacing w:line="240" w:lineRule="auto"/>
              <w:rPr>
                <w:sz w:val="16"/>
              </w:rPr>
            </w:pPr>
            <w:r w:rsidRPr="00FC4079">
              <w:rPr>
                <w:sz w:val="16"/>
              </w:rPr>
              <w:t>Oral</w:t>
            </w:r>
          </w:p>
        </w:tc>
        <w:tc>
          <w:tcPr>
            <w:tcW w:w="1440" w:type="dxa"/>
          </w:tcPr>
          <w:p w14:paraId="5F5285E1" w14:textId="77777777" w:rsidR="00AF38E9" w:rsidRPr="00FC4079" w:rsidRDefault="00AF38E9" w:rsidP="00AF38E9">
            <w:pPr>
              <w:spacing w:line="240" w:lineRule="auto"/>
              <w:rPr>
                <w:sz w:val="16"/>
              </w:rPr>
            </w:pPr>
            <w:r w:rsidRPr="00FC4079">
              <w:rPr>
                <w:sz w:val="16"/>
              </w:rPr>
              <w:t>Keflor CD</w:t>
            </w:r>
          </w:p>
        </w:tc>
        <w:tc>
          <w:tcPr>
            <w:tcW w:w="534" w:type="dxa"/>
          </w:tcPr>
          <w:p w14:paraId="7BE7045E" w14:textId="77777777" w:rsidR="00AF38E9" w:rsidRPr="00FC4079" w:rsidRDefault="00AF38E9" w:rsidP="00AF38E9">
            <w:pPr>
              <w:spacing w:line="240" w:lineRule="auto"/>
              <w:rPr>
                <w:sz w:val="16"/>
              </w:rPr>
            </w:pPr>
            <w:r w:rsidRPr="00FC4079">
              <w:rPr>
                <w:sz w:val="16"/>
              </w:rPr>
              <w:t>AF</w:t>
            </w:r>
          </w:p>
        </w:tc>
        <w:tc>
          <w:tcPr>
            <w:tcW w:w="633" w:type="dxa"/>
          </w:tcPr>
          <w:p w14:paraId="689F7F1C" w14:textId="77777777" w:rsidR="00AF38E9" w:rsidRPr="00FC4079" w:rsidRDefault="00AF38E9" w:rsidP="00AF38E9">
            <w:pPr>
              <w:spacing w:line="240" w:lineRule="auto"/>
              <w:rPr>
                <w:sz w:val="16"/>
              </w:rPr>
            </w:pPr>
            <w:r w:rsidRPr="00FC4079">
              <w:rPr>
                <w:sz w:val="16"/>
              </w:rPr>
              <w:t xml:space="preserve">PDP </w:t>
            </w:r>
          </w:p>
        </w:tc>
        <w:tc>
          <w:tcPr>
            <w:tcW w:w="1728" w:type="dxa"/>
          </w:tcPr>
          <w:p w14:paraId="49DC43D7" w14:textId="77777777" w:rsidR="00AF38E9" w:rsidRPr="00FC4079" w:rsidRDefault="00AF38E9" w:rsidP="00AF38E9">
            <w:pPr>
              <w:spacing w:line="240" w:lineRule="auto"/>
              <w:rPr>
                <w:sz w:val="16"/>
              </w:rPr>
            </w:pPr>
          </w:p>
        </w:tc>
        <w:tc>
          <w:tcPr>
            <w:tcW w:w="1728" w:type="dxa"/>
          </w:tcPr>
          <w:p w14:paraId="222373D0" w14:textId="77777777" w:rsidR="00AF38E9" w:rsidRPr="00FC4079" w:rsidRDefault="00AF38E9" w:rsidP="00AF38E9">
            <w:pPr>
              <w:spacing w:line="240" w:lineRule="auto"/>
              <w:rPr>
                <w:sz w:val="16"/>
              </w:rPr>
            </w:pPr>
          </w:p>
        </w:tc>
        <w:tc>
          <w:tcPr>
            <w:tcW w:w="682" w:type="dxa"/>
          </w:tcPr>
          <w:p w14:paraId="451EAAD5" w14:textId="77777777" w:rsidR="00AF38E9" w:rsidRPr="00FC4079" w:rsidRDefault="00AF38E9" w:rsidP="00AF38E9">
            <w:pPr>
              <w:spacing w:line="240" w:lineRule="auto"/>
              <w:rPr>
                <w:sz w:val="16"/>
              </w:rPr>
            </w:pPr>
            <w:r w:rsidRPr="00FC4079">
              <w:rPr>
                <w:sz w:val="16"/>
              </w:rPr>
              <w:t>10</w:t>
            </w:r>
          </w:p>
        </w:tc>
        <w:tc>
          <w:tcPr>
            <w:tcW w:w="682" w:type="dxa"/>
          </w:tcPr>
          <w:p w14:paraId="448C9707" w14:textId="77777777" w:rsidR="00AF38E9" w:rsidRPr="00FC4079" w:rsidRDefault="00AF38E9" w:rsidP="00AF38E9">
            <w:pPr>
              <w:spacing w:line="240" w:lineRule="auto"/>
              <w:rPr>
                <w:sz w:val="16"/>
              </w:rPr>
            </w:pPr>
            <w:r w:rsidRPr="00FC4079">
              <w:rPr>
                <w:sz w:val="16"/>
              </w:rPr>
              <w:t>0</w:t>
            </w:r>
          </w:p>
        </w:tc>
        <w:tc>
          <w:tcPr>
            <w:tcW w:w="1271" w:type="dxa"/>
          </w:tcPr>
          <w:p w14:paraId="608AC5BA" w14:textId="77777777" w:rsidR="00AF38E9" w:rsidRPr="00FC4079" w:rsidRDefault="00AF38E9" w:rsidP="00AF38E9">
            <w:pPr>
              <w:spacing w:line="240" w:lineRule="auto"/>
              <w:rPr>
                <w:sz w:val="16"/>
              </w:rPr>
            </w:pPr>
          </w:p>
        </w:tc>
        <w:tc>
          <w:tcPr>
            <w:tcW w:w="534" w:type="dxa"/>
          </w:tcPr>
          <w:p w14:paraId="46D056C6" w14:textId="77777777" w:rsidR="00AF38E9" w:rsidRPr="00FC4079" w:rsidRDefault="00AF38E9" w:rsidP="00AF38E9">
            <w:pPr>
              <w:spacing w:line="240" w:lineRule="auto"/>
              <w:rPr>
                <w:sz w:val="16"/>
              </w:rPr>
            </w:pPr>
            <w:r w:rsidRPr="00FC4079">
              <w:rPr>
                <w:sz w:val="16"/>
              </w:rPr>
              <w:t>10</w:t>
            </w:r>
          </w:p>
        </w:tc>
        <w:tc>
          <w:tcPr>
            <w:tcW w:w="534" w:type="dxa"/>
          </w:tcPr>
          <w:p w14:paraId="419DBA7A" w14:textId="77777777" w:rsidR="00AF38E9" w:rsidRPr="00FC4079" w:rsidRDefault="00AF38E9" w:rsidP="00AF38E9">
            <w:pPr>
              <w:spacing w:line="240" w:lineRule="auto"/>
              <w:rPr>
                <w:sz w:val="16"/>
              </w:rPr>
            </w:pPr>
          </w:p>
        </w:tc>
        <w:tc>
          <w:tcPr>
            <w:tcW w:w="864" w:type="dxa"/>
          </w:tcPr>
          <w:p w14:paraId="5B07BE46" w14:textId="77777777" w:rsidR="00AF38E9" w:rsidRPr="00FC4079" w:rsidRDefault="00AF38E9" w:rsidP="00AF38E9">
            <w:pPr>
              <w:spacing w:line="240" w:lineRule="auto"/>
              <w:rPr>
                <w:sz w:val="16"/>
              </w:rPr>
            </w:pPr>
          </w:p>
        </w:tc>
      </w:tr>
      <w:tr w:rsidR="00FC4079" w:rsidRPr="00FC4079" w14:paraId="4586B4E6" w14:textId="77777777" w:rsidTr="00FC4079">
        <w:tc>
          <w:tcPr>
            <w:tcW w:w="1353" w:type="dxa"/>
          </w:tcPr>
          <w:p w14:paraId="5D9C1D4E" w14:textId="77777777" w:rsidR="00AF38E9" w:rsidRPr="00FC4079" w:rsidRDefault="00AF38E9" w:rsidP="00AF38E9">
            <w:pPr>
              <w:spacing w:line="240" w:lineRule="auto"/>
              <w:rPr>
                <w:sz w:val="16"/>
              </w:rPr>
            </w:pPr>
            <w:r w:rsidRPr="00FC4079">
              <w:rPr>
                <w:sz w:val="16"/>
              </w:rPr>
              <w:t>Cefaclor</w:t>
            </w:r>
          </w:p>
        </w:tc>
        <w:tc>
          <w:tcPr>
            <w:tcW w:w="2023" w:type="dxa"/>
          </w:tcPr>
          <w:p w14:paraId="491D13C6" w14:textId="77777777" w:rsidR="00AF38E9" w:rsidRPr="00FC4079" w:rsidRDefault="00AF38E9" w:rsidP="00AF38E9">
            <w:pPr>
              <w:spacing w:line="240" w:lineRule="auto"/>
              <w:rPr>
                <w:sz w:val="16"/>
              </w:rPr>
            </w:pPr>
            <w:r w:rsidRPr="00FC4079">
              <w:rPr>
                <w:sz w:val="16"/>
              </w:rPr>
              <w:t>Tablet (sustained release) 375 mg (as monohydrate)</w:t>
            </w:r>
          </w:p>
        </w:tc>
        <w:tc>
          <w:tcPr>
            <w:tcW w:w="953" w:type="dxa"/>
          </w:tcPr>
          <w:p w14:paraId="7B8C75FB" w14:textId="77777777" w:rsidR="00AF38E9" w:rsidRPr="00FC4079" w:rsidRDefault="00AF38E9" w:rsidP="00AF38E9">
            <w:pPr>
              <w:spacing w:line="240" w:lineRule="auto"/>
              <w:rPr>
                <w:sz w:val="16"/>
              </w:rPr>
            </w:pPr>
            <w:r w:rsidRPr="00FC4079">
              <w:rPr>
                <w:sz w:val="16"/>
              </w:rPr>
              <w:t>Oral</w:t>
            </w:r>
          </w:p>
        </w:tc>
        <w:tc>
          <w:tcPr>
            <w:tcW w:w="1440" w:type="dxa"/>
          </w:tcPr>
          <w:p w14:paraId="56972355" w14:textId="77777777" w:rsidR="00AF38E9" w:rsidRPr="00FC4079" w:rsidRDefault="00AF38E9" w:rsidP="00AF38E9">
            <w:pPr>
              <w:spacing w:line="240" w:lineRule="auto"/>
              <w:rPr>
                <w:sz w:val="16"/>
              </w:rPr>
            </w:pPr>
            <w:r w:rsidRPr="00FC4079">
              <w:rPr>
                <w:sz w:val="16"/>
              </w:rPr>
              <w:t>Keflor CD</w:t>
            </w:r>
          </w:p>
        </w:tc>
        <w:tc>
          <w:tcPr>
            <w:tcW w:w="534" w:type="dxa"/>
          </w:tcPr>
          <w:p w14:paraId="7F33452C" w14:textId="77777777" w:rsidR="00AF38E9" w:rsidRPr="00FC4079" w:rsidRDefault="00AF38E9" w:rsidP="00AF38E9">
            <w:pPr>
              <w:spacing w:line="240" w:lineRule="auto"/>
              <w:rPr>
                <w:sz w:val="16"/>
              </w:rPr>
            </w:pPr>
            <w:r w:rsidRPr="00FC4079">
              <w:rPr>
                <w:sz w:val="16"/>
              </w:rPr>
              <w:t>AF</w:t>
            </w:r>
          </w:p>
        </w:tc>
        <w:tc>
          <w:tcPr>
            <w:tcW w:w="633" w:type="dxa"/>
          </w:tcPr>
          <w:p w14:paraId="6CF1AC42" w14:textId="77777777" w:rsidR="00AF38E9" w:rsidRPr="00FC4079" w:rsidRDefault="00AF38E9" w:rsidP="00AF38E9">
            <w:pPr>
              <w:spacing w:line="240" w:lineRule="auto"/>
              <w:rPr>
                <w:sz w:val="16"/>
              </w:rPr>
            </w:pPr>
            <w:r w:rsidRPr="00FC4079">
              <w:rPr>
                <w:sz w:val="16"/>
              </w:rPr>
              <w:t xml:space="preserve">MP </w:t>
            </w:r>
          </w:p>
        </w:tc>
        <w:tc>
          <w:tcPr>
            <w:tcW w:w="1728" w:type="dxa"/>
          </w:tcPr>
          <w:p w14:paraId="0E6A42CF" w14:textId="77777777" w:rsidR="00AF38E9" w:rsidRPr="00FC4079" w:rsidRDefault="00AF38E9" w:rsidP="00AF38E9">
            <w:pPr>
              <w:spacing w:line="240" w:lineRule="auto"/>
              <w:rPr>
                <w:sz w:val="16"/>
              </w:rPr>
            </w:pPr>
          </w:p>
        </w:tc>
        <w:tc>
          <w:tcPr>
            <w:tcW w:w="1728" w:type="dxa"/>
          </w:tcPr>
          <w:p w14:paraId="1D91C928" w14:textId="77777777" w:rsidR="00AF38E9" w:rsidRPr="00FC4079" w:rsidRDefault="00AF38E9" w:rsidP="00AF38E9">
            <w:pPr>
              <w:spacing w:line="240" w:lineRule="auto"/>
              <w:rPr>
                <w:sz w:val="16"/>
              </w:rPr>
            </w:pPr>
          </w:p>
        </w:tc>
        <w:tc>
          <w:tcPr>
            <w:tcW w:w="682" w:type="dxa"/>
          </w:tcPr>
          <w:p w14:paraId="7CDEC1B8" w14:textId="77777777" w:rsidR="00AF38E9" w:rsidRPr="00FC4079" w:rsidRDefault="00AF38E9" w:rsidP="00AF38E9">
            <w:pPr>
              <w:spacing w:line="240" w:lineRule="auto"/>
              <w:rPr>
                <w:sz w:val="16"/>
              </w:rPr>
            </w:pPr>
            <w:r w:rsidRPr="00FC4079">
              <w:rPr>
                <w:sz w:val="16"/>
              </w:rPr>
              <w:t>10</w:t>
            </w:r>
          </w:p>
        </w:tc>
        <w:tc>
          <w:tcPr>
            <w:tcW w:w="682" w:type="dxa"/>
          </w:tcPr>
          <w:p w14:paraId="08BAA6E9" w14:textId="77777777" w:rsidR="00AF38E9" w:rsidRPr="00FC4079" w:rsidRDefault="00AF38E9" w:rsidP="00AF38E9">
            <w:pPr>
              <w:spacing w:line="240" w:lineRule="auto"/>
              <w:rPr>
                <w:sz w:val="16"/>
              </w:rPr>
            </w:pPr>
            <w:r w:rsidRPr="00FC4079">
              <w:rPr>
                <w:sz w:val="16"/>
              </w:rPr>
              <w:t>1</w:t>
            </w:r>
          </w:p>
        </w:tc>
        <w:tc>
          <w:tcPr>
            <w:tcW w:w="1271" w:type="dxa"/>
          </w:tcPr>
          <w:p w14:paraId="7BA1DDE1" w14:textId="77777777" w:rsidR="00AF38E9" w:rsidRPr="00FC4079" w:rsidRDefault="00AF38E9" w:rsidP="00AF38E9">
            <w:pPr>
              <w:spacing w:line="240" w:lineRule="auto"/>
              <w:rPr>
                <w:sz w:val="16"/>
              </w:rPr>
            </w:pPr>
          </w:p>
        </w:tc>
        <w:tc>
          <w:tcPr>
            <w:tcW w:w="534" w:type="dxa"/>
          </w:tcPr>
          <w:p w14:paraId="0BCA0B82" w14:textId="77777777" w:rsidR="00AF38E9" w:rsidRPr="00FC4079" w:rsidRDefault="00AF38E9" w:rsidP="00AF38E9">
            <w:pPr>
              <w:spacing w:line="240" w:lineRule="auto"/>
              <w:rPr>
                <w:sz w:val="16"/>
              </w:rPr>
            </w:pPr>
            <w:r w:rsidRPr="00FC4079">
              <w:rPr>
                <w:sz w:val="16"/>
              </w:rPr>
              <w:t>10</w:t>
            </w:r>
          </w:p>
        </w:tc>
        <w:tc>
          <w:tcPr>
            <w:tcW w:w="534" w:type="dxa"/>
          </w:tcPr>
          <w:p w14:paraId="61283CFC" w14:textId="77777777" w:rsidR="00AF38E9" w:rsidRPr="00FC4079" w:rsidRDefault="00AF38E9" w:rsidP="00AF38E9">
            <w:pPr>
              <w:spacing w:line="240" w:lineRule="auto"/>
              <w:rPr>
                <w:sz w:val="16"/>
              </w:rPr>
            </w:pPr>
          </w:p>
        </w:tc>
        <w:tc>
          <w:tcPr>
            <w:tcW w:w="864" w:type="dxa"/>
          </w:tcPr>
          <w:p w14:paraId="5FB889AE" w14:textId="77777777" w:rsidR="00AF38E9" w:rsidRPr="00FC4079" w:rsidRDefault="00AF38E9" w:rsidP="00AF38E9">
            <w:pPr>
              <w:spacing w:line="240" w:lineRule="auto"/>
              <w:rPr>
                <w:sz w:val="16"/>
              </w:rPr>
            </w:pPr>
          </w:p>
        </w:tc>
      </w:tr>
      <w:tr w:rsidR="00FC4079" w:rsidRPr="00FC4079" w14:paraId="43919625" w14:textId="77777777" w:rsidTr="00FC4079">
        <w:tc>
          <w:tcPr>
            <w:tcW w:w="1353" w:type="dxa"/>
          </w:tcPr>
          <w:p w14:paraId="5BD6A97B" w14:textId="77777777" w:rsidR="00AF38E9" w:rsidRPr="00FC4079" w:rsidRDefault="00AF38E9" w:rsidP="00AF38E9">
            <w:pPr>
              <w:spacing w:line="240" w:lineRule="auto"/>
              <w:rPr>
                <w:sz w:val="16"/>
              </w:rPr>
            </w:pPr>
            <w:r w:rsidRPr="00FC4079">
              <w:rPr>
                <w:sz w:val="16"/>
              </w:rPr>
              <w:t>Cefalexin</w:t>
            </w:r>
          </w:p>
        </w:tc>
        <w:tc>
          <w:tcPr>
            <w:tcW w:w="2023" w:type="dxa"/>
          </w:tcPr>
          <w:p w14:paraId="5530A9ED"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46F3C58F" w14:textId="77777777" w:rsidR="00AF38E9" w:rsidRPr="00FC4079" w:rsidRDefault="00AF38E9" w:rsidP="00AF38E9">
            <w:pPr>
              <w:spacing w:line="240" w:lineRule="auto"/>
              <w:rPr>
                <w:sz w:val="16"/>
              </w:rPr>
            </w:pPr>
            <w:r w:rsidRPr="00FC4079">
              <w:rPr>
                <w:sz w:val="16"/>
              </w:rPr>
              <w:t>Oral</w:t>
            </w:r>
          </w:p>
        </w:tc>
        <w:tc>
          <w:tcPr>
            <w:tcW w:w="1440" w:type="dxa"/>
          </w:tcPr>
          <w:p w14:paraId="10EEDE56" w14:textId="77777777" w:rsidR="00AF38E9" w:rsidRPr="00FC4079" w:rsidRDefault="00AF38E9" w:rsidP="00AF38E9">
            <w:pPr>
              <w:spacing w:line="240" w:lineRule="auto"/>
              <w:rPr>
                <w:sz w:val="16"/>
              </w:rPr>
            </w:pPr>
            <w:r w:rsidRPr="00FC4079">
              <w:rPr>
                <w:sz w:val="16"/>
              </w:rPr>
              <w:t>APO-Cephalexin</w:t>
            </w:r>
          </w:p>
        </w:tc>
        <w:tc>
          <w:tcPr>
            <w:tcW w:w="534" w:type="dxa"/>
          </w:tcPr>
          <w:p w14:paraId="36D4457C" w14:textId="77777777" w:rsidR="00AF38E9" w:rsidRPr="00FC4079" w:rsidRDefault="00AF38E9" w:rsidP="00AF38E9">
            <w:pPr>
              <w:spacing w:line="240" w:lineRule="auto"/>
              <w:rPr>
                <w:sz w:val="16"/>
              </w:rPr>
            </w:pPr>
            <w:r w:rsidRPr="00FC4079">
              <w:rPr>
                <w:sz w:val="16"/>
              </w:rPr>
              <w:t>TX</w:t>
            </w:r>
          </w:p>
        </w:tc>
        <w:tc>
          <w:tcPr>
            <w:tcW w:w="633" w:type="dxa"/>
          </w:tcPr>
          <w:p w14:paraId="087A8163"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5EC2768C" w14:textId="77777777" w:rsidR="00AF38E9" w:rsidRPr="00FC4079" w:rsidRDefault="00AF38E9" w:rsidP="00AF38E9">
            <w:pPr>
              <w:spacing w:line="240" w:lineRule="auto"/>
              <w:rPr>
                <w:sz w:val="16"/>
              </w:rPr>
            </w:pPr>
          </w:p>
        </w:tc>
        <w:tc>
          <w:tcPr>
            <w:tcW w:w="1728" w:type="dxa"/>
          </w:tcPr>
          <w:p w14:paraId="654AD2EA" w14:textId="77777777" w:rsidR="00AF38E9" w:rsidRPr="00FC4079" w:rsidRDefault="00AF38E9" w:rsidP="00AF38E9">
            <w:pPr>
              <w:spacing w:line="240" w:lineRule="auto"/>
              <w:rPr>
                <w:sz w:val="16"/>
              </w:rPr>
            </w:pPr>
          </w:p>
        </w:tc>
        <w:tc>
          <w:tcPr>
            <w:tcW w:w="682" w:type="dxa"/>
          </w:tcPr>
          <w:p w14:paraId="028A5718" w14:textId="77777777" w:rsidR="00AF38E9" w:rsidRPr="00FC4079" w:rsidRDefault="00AF38E9" w:rsidP="00AF38E9">
            <w:pPr>
              <w:spacing w:line="240" w:lineRule="auto"/>
              <w:rPr>
                <w:sz w:val="16"/>
              </w:rPr>
            </w:pPr>
            <w:r w:rsidRPr="00FC4079">
              <w:rPr>
                <w:sz w:val="16"/>
              </w:rPr>
              <w:t>20</w:t>
            </w:r>
          </w:p>
        </w:tc>
        <w:tc>
          <w:tcPr>
            <w:tcW w:w="682" w:type="dxa"/>
          </w:tcPr>
          <w:p w14:paraId="103BDF68" w14:textId="77777777" w:rsidR="00AF38E9" w:rsidRPr="00FC4079" w:rsidRDefault="00AF38E9" w:rsidP="00AF38E9">
            <w:pPr>
              <w:spacing w:line="240" w:lineRule="auto"/>
              <w:rPr>
                <w:sz w:val="16"/>
              </w:rPr>
            </w:pPr>
            <w:r w:rsidRPr="00FC4079">
              <w:rPr>
                <w:sz w:val="16"/>
              </w:rPr>
              <w:t>0</w:t>
            </w:r>
          </w:p>
        </w:tc>
        <w:tc>
          <w:tcPr>
            <w:tcW w:w="1271" w:type="dxa"/>
          </w:tcPr>
          <w:p w14:paraId="63F64849" w14:textId="77777777" w:rsidR="00AF38E9" w:rsidRPr="00FC4079" w:rsidRDefault="00AF38E9" w:rsidP="00AF38E9">
            <w:pPr>
              <w:spacing w:line="240" w:lineRule="auto"/>
              <w:rPr>
                <w:sz w:val="16"/>
              </w:rPr>
            </w:pPr>
          </w:p>
        </w:tc>
        <w:tc>
          <w:tcPr>
            <w:tcW w:w="534" w:type="dxa"/>
          </w:tcPr>
          <w:p w14:paraId="7A400F81" w14:textId="77777777" w:rsidR="00AF38E9" w:rsidRPr="00FC4079" w:rsidRDefault="00AF38E9" w:rsidP="00AF38E9">
            <w:pPr>
              <w:spacing w:line="240" w:lineRule="auto"/>
              <w:rPr>
                <w:sz w:val="16"/>
              </w:rPr>
            </w:pPr>
            <w:r w:rsidRPr="00FC4079">
              <w:rPr>
                <w:sz w:val="16"/>
              </w:rPr>
              <w:t>20</w:t>
            </w:r>
          </w:p>
        </w:tc>
        <w:tc>
          <w:tcPr>
            <w:tcW w:w="534" w:type="dxa"/>
          </w:tcPr>
          <w:p w14:paraId="069FB2CA" w14:textId="77777777" w:rsidR="00AF38E9" w:rsidRPr="00FC4079" w:rsidRDefault="00AF38E9" w:rsidP="00AF38E9">
            <w:pPr>
              <w:spacing w:line="240" w:lineRule="auto"/>
              <w:rPr>
                <w:sz w:val="16"/>
              </w:rPr>
            </w:pPr>
          </w:p>
        </w:tc>
        <w:tc>
          <w:tcPr>
            <w:tcW w:w="864" w:type="dxa"/>
          </w:tcPr>
          <w:p w14:paraId="379AAAA7" w14:textId="77777777" w:rsidR="00AF38E9" w:rsidRPr="00FC4079" w:rsidRDefault="00AF38E9" w:rsidP="00AF38E9">
            <w:pPr>
              <w:spacing w:line="240" w:lineRule="auto"/>
              <w:rPr>
                <w:sz w:val="16"/>
              </w:rPr>
            </w:pPr>
          </w:p>
        </w:tc>
      </w:tr>
      <w:tr w:rsidR="00FC4079" w:rsidRPr="00FC4079" w14:paraId="6E5A0806" w14:textId="77777777" w:rsidTr="00FC4079">
        <w:tc>
          <w:tcPr>
            <w:tcW w:w="1353" w:type="dxa"/>
          </w:tcPr>
          <w:p w14:paraId="4339DC3D" w14:textId="77777777" w:rsidR="00AF38E9" w:rsidRPr="00FC4079" w:rsidRDefault="00AF38E9" w:rsidP="00AF38E9">
            <w:pPr>
              <w:spacing w:line="240" w:lineRule="auto"/>
              <w:rPr>
                <w:sz w:val="16"/>
              </w:rPr>
            </w:pPr>
            <w:r w:rsidRPr="00FC4079">
              <w:rPr>
                <w:sz w:val="16"/>
              </w:rPr>
              <w:t>Cefalexin</w:t>
            </w:r>
          </w:p>
        </w:tc>
        <w:tc>
          <w:tcPr>
            <w:tcW w:w="2023" w:type="dxa"/>
          </w:tcPr>
          <w:p w14:paraId="1DC2DEFD"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57F146AE" w14:textId="77777777" w:rsidR="00AF38E9" w:rsidRPr="00FC4079" w:rsidRDefault="00AF38E9" w:rsidP="00AF38E9">
            <w:pPr>
              <w:spacing w:line="240" w:lineRule="auto"/>
              <w:rPr>
                <w:sz w:val="16"/>
              </w:rPr>
            </w:pPr>
            <w:r w:rsidRPr="00FC4079">
              <w:rPr>
                <w:sz w:val="16"/>
              </w:rPr>
              <w:t>Oral</w:t>
            </w:r>
          </w:p>
        </w:tc>
        <w:tc>
          <w:tcPr>
            <w:tcW w:w="1440" w:type="dxa"/>
          </w:tcPr>
          <w:p w14:paraId="5E3178F2" w14:textId="77777777" w:rsidR="00AF38E9" w:rsidRPr="00FC4079" w:rsidRDefault="00AF38E9" w:rsidP="00AF38E9">
            <w:pPr>
              <w:spacing w:line="240" w:lineRule="auto"/>
              <w:rPr>
                <w:sz w:val="16"/>
              </w:rPr>
            </w:pPr>
            <w:r w:rsidRPr="00FC4079">
              <w:rPr>
                <w:sz w:val="16"/>
              </w:rPr>
              <w:t>APO-Cephalexin</w:t>
            </w:r>
          </w:p>
        </w:tc>
        <w:tc>
          <w:tcPr>
            <w:tcW w:w="534" w:type="dxa"/>
          </w:tcPr>
          <w:p w14:paraId="2AF9BFCC" w14:textId="77777777" w:rsidR="00AF38E9" w:rsidRPr="00FC4079" w:rsidRDefault="00AF38E9" w:rsidP="00AF38E9">
            <w:pPr>
              <w:spacing w:line="240" w:lineRule="auto"/>
              <w:rPr>
                <w:sz w:val="16"/>
              </w:rPr>
            </w:pPr>
            <w:r w:rsidRPr="00FC4079">
              <w:rPr>
                <w:sz w:val="16"/>
              </w:rPr>
              <w:t>TX</w:t>
            </w:r>
          </w:p>
        </w:tc>
        <w:tc>
          <w:tcPr>
            <w:tcW w:w="633" w:type="dxa"/>
          </w:tcPr>
          <w:p w14:paraId="4A3FAD75" w14:textId="77777777" w:rsidR="00AF38E9" w:rsidRPr="00FC4079" w:rsidRDefault="00AF38E9" w:rsidP="00AF38E9">
            <w:pPr>
              <w:spacing w:line="240" w:lineRule="auto"/>
              <w:rPr>
                <w:sz w:val="16"/>
              </w:rPr>
            </w:pPr>
            <w:r w:rsidRPr="00FC4079">
              <w:rPr>
                <w:sz w:val="16"/>
              </w:rPr>
              <w:t xml:space="preserve">PDP </w:t>
            </w:r>
          </w:p>
        </w:tc>
        <w:tc>
          <w:tcPr>
            <w:tcW w:w="1728" w:type="dxa"/>
          </w:tcPr>
          <w:p w14:paraId="07EE2BC3" w14:textId="77777777" w:rsidR="00AF38E9" w:rsidRPr="00FC4079" w:rsidRDefault="00AF38E9" w:rsidP="00AF38E9">
            <w:pPr>
              <w:spacing w:line="240" w:lineRule="auto"/>
              <w:rPr>
                <w:sz w:val="16"/>
              </w:rPr>
            </w:pPr>
          </w:p>
        </w:tc>
        <w:tc>
          <w:tcPr>
            <w:tcW w:w="1728" w:type="dxa"/>
          </w:tcPr>
          <w:p w14:paraId="57118B8A" w14:textId="77777777" w:rsidR="00AF38E9" w:rsidRPr="00FC4079" w:rsidRDefault="00AF38E9" w:rsidP="00AF38E9">
            <w:pPr>
              <w:spacing w:line="240" w:lineRule="auto"/>
              <w:rPr>
                <w:sz w:val="16"/>
              </w:rPr>
            </w:pPr>
          </w:p>
        </w:tc>
        <w:tc>
          <w:tcPr>
            <w:tcW w:w="682" w:type="dxa"/>
          </w:tcPr>
          <w:p w14:paraId="572313B5" w14:textId="77777777" w:rsidR="00AF38E9" w:rsidRPr="00FC4079" w:rsidRDefault="00AF38E9" w:rsidP="00AF38E9">
            <w:pPr>
              <w:spacing w:line="240" w:lineRule="auto"/>
              <w:rPr>
                <w:sz w:val="16"/>
              </w:rPr>
            </w:pPr>
            <w:r w:rsidRPr="00FC4079">
              <w:rPr>
                <w:sz w:val="16"/>
              </w:rPr>
              <w:t>20</w:t>
            </w:r>
          </w:p>
        </w:tc>
        <w:tc>
          <w:tcPr>
            <w:tcW w:w="682" w:type="dxa"/>
          </w:tcPr>
          <w:p w14:paraId="77B7FA24" w14:textId="77777777" w:rsidR="00AF38E9" w:rsidRPr="00FC4079" w:rsidRDefault="00AF38E9" w:rsidP="00AF38E9">
            <w:pPr>
              <w:spacing w:line="240" w:lineRule="auto"/>
              <w:rPr>
                <w:sz w:val="16"/>
              </w:rPr>
            </w:pPr>
            <w:r w:rsidRPr="00FC4079">
              <w:rPr>
                <w:sz w:val="16"/>
              </w:rPr>
              <w:t>0</w:t>
            </w:r>
          </w:p>
        </w:tc>
        <w:tc>
          <w:tcPr>
            <w:tcW w:w="1271" w:type="dxa"/>
          </w:tcPr>
          <w:p w14:paraId="68042CCA" w14:textId="77777777" w:rsidR="00AF38E9" w:rsidRPr="00FC4079" w:rsidRDefault="00AF38E9" w:rsidP="00AF38E9">
            <w:pPr>
              <w:spacing w:line="240" w:lineRule="auto"/>
              <w:rPr>
                <w:sz w:val="16"/>
              </w:rPr>
            </w:pPr>
          </w:p>
        </w:tc>
        <w:tc>
          <w:tcPr>
            <w:tcW w:w="534" w:type="dxa"/>
          </w:tcPr>
          <w:p w14:paraId="03372903" w14:textId="77777777" w:rsidR="00AF38E9" w:rsidRPr="00FC4079" w:rsidRDefault="00AF38E9" w:rsidP="00AF38E9">
            <w:pPr>
              <w:spacing w:line="240" w:lineRule="auto"/>
              <w:rPr>
                <w:sz w:val="16"/>
              </w:rPr>
            </w:pPr>
            <w:r w:rsidRPr="00FC4079">
              <w:rPr>
                <w:sz w:val="16"/>
              </w:rPr>
              <w:t>20</w:t>
            </w:r>
          </w:p>
        </w:tc>
        <w:tc>
          <w:tcPr>
            <w:tcW w:w="534" w:type="dxa"/>
          </w:tcPr>
          <w:p w14:paraId="762D1394" w14:textId="77777777" w:rsidR="00AF38E9" w:rsidRPr="00FC4079" w:rsidRDefault="00AF38E9" w:rsidP="00AF38E9">
            <w:pPr>
              <w:spacing w:line="240" w:lineRule="auto"/>
              <w:rPr>
                <w:sz w:val="16"/>
              </w:rPr>
            </w:pPr>
          </w:p>
        </w:tc>
        <w:tc>
          <w:tcPr>
            <w:tcW w:w="864" w:type="dxa"/>
          </w:tcPr>
          <w:p w14:paraId="3A551D83" w14:textId="77777777" w:rsidR="00AF38E9" w:rsidRPr="00FC4079" w:rsidRDefault="00AF38E9" w:rsidP="00AF38E9">
            <w:pPr>
              <w:spacing w:line="240" w:lineRule="auto"/>
              <w:rPr>
                <w:sz w:val="16"/>
              </w:rPr>
            </w:pPr>
          </w:p>
        </w:tc>
      </w:tr>
      <w:tr w:rsidR="00FC4079" w:rsidRPr="00FC4079" w14:paraId="57684290" w14:textId="77777777" w:rsidTr="00FC4079">
        <w:tc>
          <w:tcPr>
            <w:tcW w:w="1353" w:type="dxa"/>
          </w:tcPr>
          <w:p w14:paraId="0EF2BB6E" w14:textId="77777777" w:rsidR="00AF38E9" w:rsidRPr="00FC4079" w:rsidRDefault="00AF38E9" w:rsidP="00AF38E9">
            <w:pPr>
              <w:spacing w:line="240" w:lineRule="auto"/>
              <w:rPr>
                <w:sz w:val="16"/>
              </w:rPr>
            </w:pPr>
            <w:r w:rsidRPr="00FC4079">
              <w:rPr>
                <w:sz w:val="16"/>
              </w:rPr>
              <w:t>Cefalexin</w:t>
            </w:r>
          </w:p>
        </w:tc>
        <w:tc>
          <w:tcPr>
            <w:tcW w:w="2023" w:type="dxa"/>
          </w:tcPr>
          <w:p w14:paraId="110D1825"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3E640B39" w14:textId="77777777" w:rsidR="00AF38E9" w:rsidRPr="00FC4079" w:rsidRDefault="00AF38E9" w:rsidP="00AF38E9">
            <w:pPr>
              <w:spacing w:line="240" w:lineRule="auto"/>
              <w:rPr>
                <w:sz w:val="16"/>
              </w:rPr>
            </w:pPr>
            <w:r w:rsidRPr="00FC4079">
              <w:rPr>
                <w:sz w:val="16"/>
              </w:rPr>
              <w:t>Oral</w:t>
            </w:r>
          </w:p>
        </w:tc>
        <w:tc>
          <w:tcPr>
            <w:tcW w:w="1440" w:type="dxa"/>
          </w:tcPr>
          <w:p w14:paraId="1F0F63FF" w14:textId="77777777" w:rsidR="00AF38E9" w:rsidRPr="00FC4079" w:rsidRDefault="00AF38E9" w:rsidP="00AF38E9">
            <w:pPr>
              <w:spacing w:line="240" w:lineRule="auto"/>
              <w:rPr>
                <w:sz w:val="16"/>
              </w:rPr>
            </w:pPr>
            <w:r w:rsidRPr="00FC4079">
              <w:rPr>
                <w:sz w:val="16"/>
              </w:rPr>
              <w:t>APO-Cephalexin</w:t>
            </w:r>
          </w:p>
        </w:tc>
        <w:tc>
          <w:tcPr>
            <w:tcW w:w="534" w:type="dxa"/>
          </w:tcPr>
          <w:p w14:paraId="2C7C02C2" w14:textId="77777777" w:rsidR="00AF38E9" w:rsidRPr="00FC4079" w:rsidRDefault="00AF38E9" w:rsidP="00AF38E9">
            <w:pPr>
              <w:spacing w:line="240" w:lineRule="auto"/>
              <w:rPr>
                <w:sz w:val="16"/>
              </w:rPr>
            </w:pPr>
            <w:r w:rsidRPr="00FC4079">
              <w:rPr>
                <w:sz w:val="16"/>
              </w:rPr>
              <w:t>TX</w:t>
            </w:r>
          </w:p>
        </w:tc>
        <w:tc>
          <w:tcPr>
            <w:tcW w:w="633" w:type="dxa"/>
          </w:tcPr>
          <w:p w14:paraId="2C828D24"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76D6E8E" w14:textId="77777777" w:rsidR="00AF38E9" w:rsidRPr="00FC4079" w:rsidRDefault="00AF38E9" w:rsidP="00AF38E9">
            <w:pPr>
              <w:spacing w:line="240" w:lineRule="auto"/>
              <w:rPr>
                <w:sz w:val="16"/>
              </w:rPr>
            </w:pPr>
          </w:p>
        </w:tc>
        <w:tc>
          <w:tcPr>
            <w:tcW w:w="1728" w:type="dxa"/>
          </w:tcPr>
          <w:p w14:paraId="2C36F436" w14:textId="77777777" w:rsidR="00AF38E9" w:rsidRPr="00FC4079" w:rsidRDefault="00AF38E9" w:rsidP="00AF38E9">
            <w:pPr>
              <w:spacing w:line="240" w:lineRule="auto"/>
              <w:rPr>
                <w:sz w:val="16"/>
              </w:rPr>
            </w:pPr>
            <w:r w:rsidRPr="00FC4079">
              <w:rPr>
                <w:sz w:val="16"/>
              </w:rPr>
              <w:t>P10412</w:t>
            </w:r>
          </w:p>
        </w:tc>
        <w:tc>
          <w:tcPr>
            <w:tcW w:w="682" w:type="dxa"/>
          </w:tcPr>
          <w:p w14:paraId="53437F0D" w14:textId="77777777" w:rsidR="00AF38E9" w:rsidRPr="00FC4079" w:rsidRDefault="00AF38E9" w:rsidP="00AF38E9">
            <w:pPr>
              <w:spacing w:line="240" w:lineRule="auto"/>
              <w:rPr>
                <w:sz w:val="16"/>
              </w:rPr>
            </w:pPr>
            <w:r w:rsidRPr="00FC4079">
              <w:rPr>
                <w:sz w:val="16"/>
              </w:rPr>
              <w:t>40</w:t>
            </w:r>
            <w:r w:rsidRPr="00FC4079">
              <w:rPr>
                <w:sz w:val="16"/>
              </w:rPr>
              <w:br/>
              <w:t>CN10412</w:t>
            </w:r>
          </w:p>
        </w:tc>
        <w:tc>
          <w:tcPr>
            <w:tcW w:w="682" w:type="dxa"/>
          </w:tcPr>
          <w:p w14:paraId="5F6E01D8" w14:textId="77777777" w:rsidR="00AF38E9" w:rsidRPr="00FC4079" w:rsidRDefault="00AF38E9" w:rsidP="00AF38E9">
            <w:pPr>
              <w:spacing w:line="240" w:lineRule="auto"/>
              <w:rPr>
                <w:sz w:val="16"/>
              </w:rPr>
            </w:pPr>
            <w:r w:rsidRPr="00FC4079">
              <w:rPr>
                <w:sz w:val="16"/>
              </w:rPr>
              <w:t>0</w:t>
            </w:r>
            <w:r w:rsidRPr="00FC4079">
              <w:rPr>
                <w:sz w:val="16"/>
              </w:rPr>
              <w:br/>
              <w:t>CN10412</w:t>
            </w:r>
          </w:p>
        </w:tc>
        <w:tc>
          <w:tcPr>
            <w:tcW w:w="1271" w:type="dxa"/>
          </w:tcPr>
          <w:p w14:paraId="1A49996E" w14:textId="77777777" w:rsidR="00AF38E9" w:rsidRPr="00FC4079" w:rsidRDefault="00AF38E9" w:rsidP="00AF38E9">
            <w:pPr>
              <w:spacing w:line="240" w:lineRule="auto"/>
              <w:rPr>
                <w:sz w:val="16"/>
              </w:rPr>
            </w:pPr>
          </w:p>
        </w:tc>
        <w:tc>
          <w:tcPr>
            <w:tcW w:w="534" w:type="dxa"/>
          </w:tcPr>
          <w:p w14:paraId="148FE243" w14:textId="77777777" w:rsidR="00AF38E9" w:rsidRPr="00FC4079" w:rsidRDefault="00AF38E9" w:rsidP="00AF38E9">
            <w:pPr>
              <w:spacing w:line="240" w:lineRule="auto"/>
              <w:rPr>
                <w:sz w:val="16"/>
              </w:rPr>
            </w:pPr>
            <w:r w:rsidRPr="00FC4079">
              <w:rPr>
                <w:sz w:val="16"/>
              </w:rPr>
              <w:t>20</w:t>
            </w:r>
          </w:p>
        </w:tc>
        <w:tc>
          <w:tcPr>
            <w:tcW w:w="534" w:type="dxa"/>
          </w:tcPr>
          <w:p w14:paraId="6EE7DAE3" w14:textId="77777777" w:rsidR="00AF38E9" w:rsidRPr="00FC4079" w:rsidRDefault="00AF38E9" w:rsidP="00AF38E9">
            <w:pPr>
              <w:spacing w:line="240" w:lineRule="auto"/>
              <w:rPr>
                <w:sz w:val="16"/>
              </w:rPr>
            </w:pPr>
          </w:p>
        </w:tc>
        <w:tc>
          <w:tcPr>
            <w:tcW w:w="864" w:type="dxa"/>
          </w:tcPr>
          <w:p w14:paraId="4FC5194B" w14:textId="77777777" w:rsidR="00AF38E9" w:rsidRPr="00FC4079" w:rsidRDefault="00AF38E9" w:rsidP="00AF38E9">
            <w:pPr>
              <w:spacing w:line="240" w:lineRule="auto"/>
              <w:rPr>
                <w:sz w:val="16"/>
              </w:rPr>
            </w:pPr>
          </w:p>
        </w:tc>
      </w:tr>
      <w:tr w:rsidR="00FC4079" w:rsidRPr="00FC4079" w14:paraId="1E1DB0C4" w14:textId="77777777" w:rsidTr="00FC4079">
        <w:tc>
          <w:tcPr>
            <w:tcW w:w="1353" w:type="dxa"/>
          </w:tcPr>
          <w:p w14:paraId="55CE72DE" w14:textId="77777777" w:rsidR="00AF38E9" w:rsidRPr="00FC4079" w:rsidRDefault="00AF38E9" w:rsidP="00AF38E9">
            <w:pPr>
              <w:spacing w:line="240" w:lineRule="auto"/>
              <w:rPr>
                <w:sz w:val="16"/>
              </w:rPr>
            </w:pPr>
            <w:r w:rsidRPr="00FC4079">
              <w:rPr>
                <w:sz w:val="16"/>
              </w:rPr>
              <w:t>Cefalexin</w:t>
            </w:r>
          </w:p>
        </w:tc>
        <w:tc>
          <w:tcPr>
            <w:tcW w:w="2023" w:type="dxa"/>
          </w:tcPr>
          <w:p w14:paraId="6C197F58"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293744DD" w14:textId="77777777" w:rsidR="00AF38E9" w:rsidRPr="00FC4079" w:rsidRDefault="00AF38E9" w:rsidP="00AF38E9">
            <w:pPr>
              <w:spacing w:line="240" w:lineRule="auto"/>
              <w:rPr>
                <w:sz w:val="16"/>
              </w:rPr>
            </w:pPr>
            <w:r w:rsidRPr="00FC4079">
              <w:rPr>
                <w:sz w:val="16"/>
              </w:rPr>
              <w:t>Oral</w:t>
            </w:r>
          </w:p>
        </w:tc>
        <w:tc>
          <w:tcPr>
            <w:tcW w:w="1440" w:type="dxa"/>
          </w:tcPr>
          <w:p w14:paraId="4859895B" w14:textId="77777777" w:rsidR="00AF38E9" w:rsidRPr="00FC4079" w:rsidRDefault="00AF38E9" w:rsidP="00AF38E9">
            <w:pPr>
              <w:spacing w:line="240" w:lineRule="auto"/>
              <w:rPr>
                <w:sz w:val="16"/>
              </w:rPr>
            </w:pPr>
            <w:r w:rsidRPr="00FC4079">
              <w:rPr>
                <w:sz w:val="16"/>
              </w:rPr>
              <w:t>APO-Cephalexin</w:t>
            </w:r>
          </w:p>
        </w:tc>
        <w:tc>
          <w:tcPr>
            <w:tcW w:w="534" w:type="dxa"/>
          </w:tcPr>
          <w:p w14:paraId="2DF7554E" w14:textId="77777777" w:rsidR="00AF38E9" w:rsidRPr="00FC4079" w:rsidRDefault="00AF38E9" w:rsidP="00AF38E9">
            <w:pPr>
              <w:spacing w:line="240" w:lineRule="auto"/>
              <w:rPr>
                <w:sz w:val="16"/>
              </w:rPr>
            </w:pPr>
            <w:r w:rsidRPr="00FC4079">
              <w:rPr>
                <w:sz w:val="16"/>
              </w:rPr>
              <w:t>TX</w:t>
            </w:r>
          </w:p>
        </w:tc>
        <w:tc>
          <w:tcPr>
            <w:tcW w:w="633" w:type="dxa"/>
          </w:tcPr>
          <w:p w14:paraId="049064BC" w14:textId="77777777" w:rsidR="00AF38E9" w:rsidRPr="00FC4079" w:rsidRDefault="00AF38E9" w:rsidP="00AF38E9">
            <w:pPr>
              <w:spacing w:line="240" w:lineRule="auto"/>
              <w:rPr>
                <w:sz w:val="16"/>
              </w:rPr>
            </w:pPr>
            <w:r w:rsidRPr="00FC4079">
              <w:rPr>
                <w:sz w:val="16"/>
              </w:rPr>
              <w:t xml:space="preserve">MP </w:t>
            </w:r>
          </w:p>
        </w:tc>
        <w:tc>
          <w:tcPr>
            <w:tcW w:w="1728" w:type="dxa"/>
          </w:tcPr>
          <w:p w14:paraId="32753A25" w14:textId="77777777" w:rsidR="00AF38E9" w:rsidRPr="00FC4079" w:rsidRDefault="00AF38E9" w:rsidP="00AF38E9">
            <w:pPr>
              <w:spacing w:line="240" w:lineRule="auto"/>
              <w:rPr>
                <w:sz w:val="16"/>
              </w:rPr>
            </w:pPr>
          </w:p>
        </w:tc>
        <w:tc>
          <w:tcPr>
            <w:tcW w:w="1728" w:type="dxa"/>
          </w:tcPr>
          <w:p w14:paraId="5644599C" w14:textId="77777777" w:rsidR="00AF38E9" w:rsidRPr="00FC4079" w:rsidRDefault="00AF38E9" w:rsidP="00AF38E9">
            <w:pPr>
              <w:spacing w:line="240" w:lineRule="auto"/>
              <w:rPr>
                <w:sz w:val="16"/>
              </w:rPr>
            </w:pPr>
            <w:r w:rsidRPr="00FC4079">
              <w:rPr>
                <w:sz w:val="16"/>
              </w:rPr>
              <w:t>P4243</w:t>
            </w:r>
          </w:p>
        </w:tc>
        <w:tc>
          <w:tcPr>
            <w:tcW w:w="682" w:type="dxa"/>
          </w:tcPr>
          <w:p w14:paraId="172E8A0B" w14:textId="77777777" w:rsidR="00AF38E9" w:rsidRPr="00FC4079" w:rsidRDefault="00AF38E9" w:rsidP="00AF38E9">
            <w:pPr>
              <w:spacing w:line="240" w:lineRule="auto"/>
              <w:rPr>
                <w:sz w:val="16"/>
              </w:rPr>
            </w:pPr>
            <w:r w:rsidRPr="00FC4079">
              <w:rPr>
                <w:sz w:val="16"/>
              </w:rPr>
              <w:t>40</w:t>
            </w:r>
            <w:r w:rsidRPr="00FC4079">
              <w:rPr>
                <w:sz w:val="16"/>
              </w:rPr>
              <w:br/>
              <w:t>CN4243</w:t>
            </w:r>
          </w:p>
        </w:tc>
        <w:tc>
          <w:tcPr>
            <w:tcW w:w="682" w:type="dxa"/>
          </w:tcPr>
          <w:p w14:paraId="6F728FB3" w14:textId="77777777" w:rsidR="00AF38E9" w:rsidRPr="00FC4079" w:rsidRDefault="00AF38E9" w:rsidP="00AF38E9">
            <w:pPr>
              <w:spacing w:line="240" w:lineRule="auto"/>
              <w:rPr>
                <w:sz w:val="16"/>
              </w:rPr>
            </w:pPr>
            <w:r w:rsidRPr="00FC4079">
              <w:rPr>
                <w:sz w:val="16"/>
              </w:rPr>
              <w:t>2</w:t>
            </w:r>
            <w:r w:rsidRPr="00FC4079">
              <w:rPr>
                <w:sz w:val="16"/>
              </w:rPr>
              <w:br/>
              <w:t>CN4243</w:t>
            </w:r>
          </w:p>
        </w:tc>
        <w:tc>
          <w:tcPr>
            <w:tcW w:w="1271" w:type="dxa"/>
          </w:tcPr>
          <w:p w14:paraId="18FFBFB7" w14:textId="77777777" w:rsidR="00AF38E9" w:rsidRPr="00FC4079" w:rsidRDefault="00AF38E9" w:rsidP="00AF38E9">
            <w:pPr>
              <w:spacing w:line="240" w:lineRule="auto"/>
              <w:rPr>
                <w:sz w:val="16"/>
              </w:rPr>
            </w:pPr>
          </w:p>
        </w:tc>
        <w:tc>
          <w:tcPr>
            <w:tcW w:w="534" w:type="dxa"/>
          </w:tcPr>
          <w:p w14:paraId="266A825C" w14:textId="77777777" w:rsidR="00AF38E9" w:rsidRPr="00FC4079" w:rsidRDefault="00AF38E9" w:rsidP="00AF38E9">
            <w:pPr>
              <w:spacing w:line="240" w:lineRule="auto"/>
              <w:rPr>
                <w:sz w:val="16"/>
              </w:rPr>
            </w:pPr>
            <w:r w:rsidRPr="00FC4079">
              <w:rPr>
                <w:sz w:val="16"/>
              </w:rPr>
              <w:t>20</w:t>
            </w:r>
          </w:p>
        </w:tc>
        <w:tc>
          <w:tcPr>
            <w:tcW w:w="534" w:type="dxa"/>
          </w:tcPr>
          <w:p w14:paraId="5F17C3B5" w14:textId="77777777" w:rsidR="00AF38E9" w:rsidRPr="00FC4079" w:rsidRDefault="00AF38E9" w:rsidP="00AF38E9">
            <w:pPr>
              <w:spacing w:line="240" w:lineRule="auto"/>
              <w:rPr>
                <w:sz w:val="16"/>
              </w:rPr>
            </w:pPr>
          </w:p>
        </w:tc>
        <w:tc>
          <w:tcPr>
            <w:tcW w:w="864" w:type="dxa"/>
          </w:tcPr>
          <w:p w14:paraId="2DBBF11D" w14:textId="77777777" w:rsidR="00AF38E9" w:rsidRPr="00FC4079" w:rsidRDefault="00AF38E9" w:rsidP="00AF38E9">
            <w:pPr>
              <w:spacing w:line="240" w:lineRule="auto"/>
              <w:rPr>
                <w:sz w:val="16"/>
              </w:rPr>
            </w:pPr>
          </w:p>
        </w:tc>
      </w:tr>
      <w:tr w:rsidR="00FC4079" w:rsidRPr="00FC4079" w14:paraId="78F97265" w14:textId="77777777" w:rsidTr="00FC4079">
        <w:tc>
          <w:tcPr>
            <w:tcW w:w="1353" w:type="dxa"/>
          </w:tcPr>
          <w:p w14:paraId="741310C3" w14:textId="77777777" w:rsidR="00AF38E9" w:rsidRPr="00FC4079" w:rsidRDefault="00AF38E9" w:rsidP="00AF38E9">
            <w:pPr>
              <w:spacing w:line="240" w:lineRule="auto"/>
              <w:rPr>
                <w:sz w:val="16"/>
              </w:rPr>
            </w:pPr>
            <w:r w:rsidRPr="00FC4079">
              <w:rPr>
                <w:sz w:val="16"/>
              </w:rPr>
              <w:t>Cefalexin</w:t>
            </w:r>
          </w:p>
        </w:tc>
        <w:tc>
          <w:tcPr>
            <w:tcW w:w="2023" w:type="dxa"/>
          </w:tcPr>
          <w:p w14:paraId="1A770692"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6343E115" w14:textId="77777777" w:rsidR="00AF38E9" w:rsidRPr="00FC4079" w:rsidRDefault="00AF38E9" w:rsidP="00AF38E9">
            <w:pPr>
              <w:spacing w:line="240" w:lineRule="auto"/>
              <w:rPr>
                <w:sz w:val="16"/>
              </w:rPr>
            </w:pPr>
            <w:r w:rsidRPr="00FC4079">
              <w:rPr>
                <w:sz w:val="16"/>
              </w:rPr>
              <w:t>Oral</w:t>
            </w:r>
          </w:p>
        </w:tc>
        <w:tc>
          <w:tcPr>
            <w:tcW w:w="1440" w:type="dxa"/>
          </w:tcPr>
          <w:p w14:paraId="3E1EDEDC" w14:textId="77777777" w:rsidR="00AF38E9" w:rsidRPr="00FC4079" w:rsidRDefault="00AF38E9" w:rsidP="00AF38E9">
            <w:pPr>
              <w:spacing w:line="240" w:lineRule="auto"/>
              <w:rPr>
                <w:sz w:val="16"/>
              </w:rPr>
            </w:pPr>
            <w:r w:rsidRPr="00FC4079">
              <w:rPr>
                <w:sz w:val="16"/>
              </w:rPr>
              <w:t>Ibilex 250</w:t>
            </w:r>
          </w:p>
        </w:tc>
        <w:tc>
          <w:tcPr>
            <w:tcW w:w="534" w:type="dxa"/>
          </w:tcPr>
          <w:p w14:paraId="41587DE8" w14:textId="77777777" w:rsidR="00AF38E9" w:rsidRPr="00FC4079" w:rsidRDefault="00AF38E9" w:rsidP="00AF38E9">
            <w:pPr>
              <w:spacing w:line="240" w:lineRule="auto"/>
              <w:rPr>
                <w:sz w:val="16"/>
              </w:rPr>
            </w:pPr>
            <w:r w:rsidRPr="00FC4079">
              <w:rPr>
                <w:sz w:val="16"/>
              </w:rPr>
              <w:t>AF</w:t>
            </w:r>
          </w:p>
        </w:tc>
        <w:tc>
          <w:tcPr>
            <w:tcW w:w="633" w:type="dxa"/>
          </w:tcPr>
          <w:p w14:paraId="7AE2FAE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70C07703" w14:textId="77777777" w:rsidR="00AF38E9" w:rsidRPr="00FC4079" w:rsidRDefault="00AF38E9" w:rsidP="00AF38E9">
            <w:pPr>
              <w:spacing w:line="240" w:lineRule="auto"/>
              <w:rPr>
                <w:sz w:val="16"/>
              </w:rPr>
            </w:pPr>
          </w:p>
        </w:tc>
        <w:tc>
          <w:tcPr>
            <w:tcW w:w="1728" w:type="dxa"/>
          </w:tcPr>
          <w:p w14:paraId="22A29B1D" w14:textId="77777777" w:rsidR="00AF38E9" w:rsidRPr="00FC4079" w:rsidRDefault="00AF38E9" w:rsidP="00AF38E9">
            <w:pPr>
              <w:spacing w:line="240" w:lineRule="auto"/>
              <w:rPr>
                <w:sz w:val="16"/>
              </w:rPr>
            </w:pPr>
          </w:p>
        </w:tc>
        <w:tc>
          <w:tcPr>
            <w:tcW w:w="682" w:type="dxa"/>
          </w:tcPr>
          <w:p w14:paraId="53256619" w14:textId="77777777" w:rsidR="00AF38E9" w:rsidRPr="00FC4079" w:rsidRDefault="00AF38E9" w:rsidP="00AF38E9">
            <w:pPr>
              <w:spacing w:line="240" w:lineRule="auto"/>
              <w:rPr>
                <w:sz w:val="16"/>
              </w:rPr>
            </w:pPr>
            <w:r w:rsidRPr="00FC4079">
              <w:rPr>
                <w:sz w:val="16"/>
              </w:rPr>
              <w:t>20</w:t>
            </w:r>
          </w:p>
        </w:tc>
        <w:tc>
          <w:tcPr>
            <w:tcW w:w="682" w:type="dxa"/>
          </w:tcPr>
          <w:p w14:paraId="5CCAC09F" w14:textId="77777777" w:rsidR="00AF38E9" w:rsidRPr="00FC4079" w:rsidRDefault="00AF38E9" w:rsidP="00AF38E9">
            <w:pPr>
              <w:spacing w:line="240" w:lineRule="auto"/>
              <w:rPr>
                <w:sz w:val="16"/>
              </w:rPr>
            </w:pPr>
            <w:r w:rsidRPr="00FC4079">
              <w:rPr>
                <w:sz w:val="16"/>
              </w:rPr>
              <w:t>0</w:t>
            </w:r>
          </w:p>
        </w:tc>
        <w:tc>
          <w:tcPr>
            <w:tcW w:w="1271" w:type="dxa"/>
          </w:tcPr>
          <w:p w14:paraId="694C710C" w14:textId="77777777" w:rsidR="00AF38E9" w:rsidRPr="00FC4079" w:rsidRDefault="00AF38E9" w:rsidP="00AF38E9">
            <w:pPr>
              <w:spacing w:line="240" w:lineRule="auto"/>
              <w:rPr>
                <w:sz w:val="16"/>
              </w:rPr>
            </w:pPr>
          </w:p>
        </w:tc>
        <w:tc>
          <w:tcPr>
            <w:tcW w:w="534" w:type="dxa"/>
          </w:tcPr>
          <w:p w14:paraId="3499B8AB" w14:textId="77777777" w:rsidR="00AF38E9" w:rsidRPr="00FC4079" w:rsidRDefault="00AF38E9" w:rsidP="00AF38E9">
            <w:pPr>
              <w:spacing w:line="240" w:lineRule="auto"/>
              <w:rPr>
                <w:sz w:val="16"/>
              </w:rPr>
            </w:pPr>
            <w:r w:rsidRPr="00FC4079">
              <w:rPr>
                <w:sz w:val="16"/>
              </w:rPr>
              <w:t>20</w:t>
            </w:r>
          </w:p>
        </w:tc>
        <w:tc>
          <w:tcPr>
            <w:tcW w:w="534" w:type="dxa"/>
          </w:tcPr>
          <w:p w14:paraId="084E53C3" w14:textId="77777777" w:rsidR="00AF38E9" w:rsidRPr="00FC4079" w:rsidRDefault="00AF38E9" w:rsidP="00AF38E9">
            <w:pPr>
              <w:spacing w:line="240" w:lineRule="auto"/>
              <w:rPr>
                <w:sz w:val="16"/>
              </w:rPr>
            </w:pPr>
          </w:p>
        </w:tc>
        <w:tc>
          <w:tcPr>
            <w:tcW w:w="864" w:type="dxa"/>
          </w:tcPr>
          <w:p w14:paraId="3FF018EF" w14:textId="77777777" w:rsidR="00AF38E9" w:rsidRPr="00FC4079" w:rsidRDefault="00AF38E9" w:rsidP="00AF38E9">
            <w:pPr>
              <w:spacing w:line="240" w:lineRule="auto"/>
              <w:rPr>
                <w:sz w:val="16"/>
              </w:rPr>
            </w:pPr>
          </w:p>
        </w:tc>
      </w:tr>
      <w:tr w:rsidR="00FC4079" w:rsidRPr="00FC4079" w14:paraId="532E59D5" w14:textId="77777777" w:rsidTr="00FC4079">
        <w:tc>
          <w:tcPr>
            <w:tcW w:w="1353" w:type="dxa"/>
          </w:tcPr>
          <w:p w14:paraId="14A68A46" w14:textId="77777777" w:rsidR="00AF38E9" w:rsidRPr="00FC4079" w:rsidRDefault="00AF38E9" w:rsidP="00AF38E9">
            <w:pPr>
              <w:spacing w:line="240" w:lineRule="auto"/>
              <w:rPr>
                <w:sz w:val="16"/>
              </w:rPr>
            </w:pPr>
            <w:r w:rsidRPr="00FC4079">
              <w:rPr>
                <w:sz w:val="16"/>
              </w:rPr>
              <w:t>Cefalexin</w:t>
            </w:r>
          </w:p>
        </w:tc>
        <w:tc>
          <w:tcPr>
            <w:tcW w:w="2023" w:type="dxa"/>
          </w:tcPr>
          <w:p w14:paraId="54136364"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06D8C381" w14:textId="77777777" w:rsidR="00AF38E9" w:rsidRPr="00FC4079" w:rsidRDefault="00AF38E9" w:rsidP="00AF38E9">
            <w:pPr>
              <w:spacing w:line="240" w:lineRule="auto"/>
              <w:rPr>
                <w:sz w:val="16"/>
              </w:rPr>
            </w:pPr>
            <w:r w:rsidRPr="00FC4079">
              <w:rPr>
                <w:sz w:val="16"/>
              </w:rPr>
              <w:t>Oral</w:t>
            </w:r>
          </w:p>
        </w:tc>
        <w:tc>
          <w:tcPr>
            <w:tcW w:w="1440" w:type="dxa"/>
          </w:tcPr>
          <w:p w14:paraId="44D0ECFA" w14:textId="77777777" w:rsidR="00AF38E9" w:rsidRPr="00FC4079" w:rsidRDefault="00AF38E9" w:rsidP="00AF38E9">
            <w:pPr>
              <w:spacing w:line="240" w:lineRule="auto"/>
              <w:rPr>
                <w:sz w:val="16"/>
              </w:rPr>
            </w:pPr>
            <w:r w:rsidRPr="00FC4079">
              <w:rPr>
                <w:sz w:val="16"/>
              </w:rPr>
              <w:t>Ibilex 250</w:t>
            </w:r>
          </w:p>
        </w:tc>
        <w:tc>
          <w:tcPr>
            <w:tcW w:w="534" w:type="dxa"/>
          </w:tcPr>
          <w:p w14:paraId="1E2006BE" w14:textId="77777777" w:rsidR="00AF38E9" w:rsidRPr="00FC4079" w:rsidRDefault="00AF38E9" w:rsidP="00AF38E9">
            <w:pPr>
              <w:spacing w:line="240" w:lineRule="auto"/>
              <w:rPr>
                <w:sz w:val="16"/>
              </w:rPr>
            </w:pPr>
            <w:r w:rsidRPr="00FC4079">
              <w:rPr>
                <w:sz w:val="16"/>
              </w:rPr>
              <w:t>AF</w:t>
            </w:r>
          </w:p>
        </w:tc>
        <w:tc>
          <w:tcPr>
            <w:tcW w:w="633" w:type="dxa"/>
          </w:tcPr>
          <w:p w14:paraId="4DAF6B48" w14:textId="77777777" w:rsidR="00AF38E9" w:rsidRPr="00FC4079" w:rsidRDefault="00AF38E9" w:rsidP="00AF38E9">
            <w:pPr>
              <w:spacing w:line="240" w:lineRule="auto"/>
              <w:rPr>
                <w:sz w:val="16"/>
              </w:rPr>
            </w:pPr>
            <w:r w:rsidRPr="00FC4079">
              <w:rPr>
                <w:sz w:val="16"/>
              </w:rPr>
              <w:t xml:space="preserve">PDP </w:t>
            </w:r>
          </w:p>
        </w:tc>
        <w:tc>
          <w:tcPr>
            <w:tcW w:w="1728" w:type="dxa"/>
          </w:tcPr>
          <w:p w14:paraId="5DB39534" w14:textId="77777777" w:rsidR="00AF38E9" w:rsidRPr="00FC4079" w:rsidRDefault="00AF38E9" w:rsidP="00AF38E9">
            <w:pPr>
              <w:spacing w:line="240" w:lineRule="auto"/>
              <w:rPr>
                <w:sz w:val="16"/>
              </w:rPr>
            </w:pPr>
          </w:p>
        </w:tc>
        <w:tc>
          <w:tcPr>
            <w:tcW w:w="1728" w:type="dxa"/>
          </w:tcPr>
          <w:p w14:paraId="4D6FC2E2" w14:textId="77777777" w:rsidR="00AF38E9" w:rsidRPr="00FC4079" w:rsidRDefault="00AF38E9" w:rsidP="00AF38E9">
            <w:pPr>
              <w:spacing w:line="240" w:lineRule="auto"/>
              <w:rPr>
                <w:sz w:val="16"/>
              </w:rPr>
            </w:pPr>
          </w:p>
        </w:tc>
        <w:tc>
          <w:tcPr>
            <w:tcW w:w="682" w:type="dxa"/>
          </w:tcPr>
          <w:p w14:paraId="53942D85" w14:textId="77777777" w:rsidR="00AF38E9" w:rsidRPr="00FC4079" w:rsidRDefault="00AF38E9" w:rsidP="00AF38E9">
            <w:pPr>
              <w:spacing w:line="240" w:lineRule="auto"/>
              <w:rPr>
                <w:sz w:val="16"/>
              </w:rPr>
            </w:pPr>
            <w:r w:rsidRPr="00FC4079">
              <w:rPr>
                <w:sz w:val="16"/>
              </w:rPr>
              <w:t>20</w:t>
            </w:r>
          </w:p>
        </w:tc>
        <w:tc>
          <w:tcPr>
            <w:tcW w:w="682" w:type="dxa"/>
          </w:tcPr>
          <w:p w14:paraId="76A323DA" w14:textId="77777777" w:rsidR="00AF38E9" w:rsidRPr="00FC4079" w:rsidRDefault="00AF38E9" w:rsidP="00AF38E9">
            <w:pPr>
              <w:spacing w:line="240" w:lineRule="auto"/>
              <w:rPr>
                <w:sz w:val="16"/>
              </w:rPr>
            </w:pPr>
            <w:r w:rsidRPr="00FC4079">
              <w:rPr>
                <w:sz w:val="16"/>
              </w:rPr>
              <w:t>0</w:t>
            </w:r>
          </w:p>
        </w:tc>
        <w:tc>
          <w:tcPr>
            <w:tcW w:w="1271" w:type="dxa"/>
          </w:tcPr>
          <w:p w14:paraId="6BA3488C" w14:textId="77777777" w:rsidR="00AF38E9" w:rsidRPr="00FC4079" w:rsidRDefault="00AF38E9" w:rsidP="00AF38E9">
            <w:pPr>
              <w:spacing w:line="240" w:lineRule="auto"/>
              <w:rPr>
                <w:sz w:val="16"/>
              </w:rPr>
            </w:pPr>
          </w:p>
        </w:tc>
        <w:tc>
          <w:tcPr>
            <w:tcW w:w="534" w:type="dxa"/>
          </w:tcPr>
          <w:p w14:paraId="7223017E" w14:textId="77777777" w:rsidR="00AF38E9" w:rsidRPr="00FC4079" w:rsidRDefault="00AF38E9" w:rsidP="00AF38E9">
            <w:pPr>
              <w:spacing w:line="240" w:lineRule="auto"/>
              <w:rPr>
                <w:sz w:val="16"/>
              </w:rPr>
            </w:pPr>
            <w:r w:rsidRPr="00FC4079">
              <w:rPr>
                <w:sz w:val="16"/>
              </w:rPr>
              <w:t>20</w:t>
            </w:r>
          </w:p>
        </w:tc>
        <w:tc>
          <w:tcPr>
            <w:tcW w:w="534" w:type="dxa"/>
          </w:tcPr>
          <w:p w14:paraId="43FD287F" w14:textId="77777777" w:rsidR="00AF38E9" w:rsidRPr="00FC4079" w:rsidRDefault="00AF38E9" w:rsidP="00AF38E9">
            <w:pPr>
              <w:spacing w:line="240" w:lineRule="auto"/>
              <w:rPr>
                <w:sz w:val="16"/>
              </w:rPr>
            </w:pPr>
          </w:p>
        </w:tc>
        <w:tc>
          <w:tcPr>
            <w:tcW w:w="864" w:type="dxa"/>
          </w:tcPr>
          <w:p w14:paraId="6207755D" w14:textId="77777777" w:rsidR="00AF38E9" w:rsidRPr="00FC4079" w:rsidRDefault="00AF38E9" w:rsidP="00AF38E9">
            <w:pPr>
              <w:spacing w:line="240" w:lineRule="auto"/>
              <w:rPr>
                <w:sz w:val="16"/>
              </w:rPr>
            </w:pPr>
          </w:p>
        </w:tc>
      </w:tr>
      <w:tr w:rsidR="00FC4079" w:rsidRPr="00FC4079" w14:paraId="32114986" w14:textId="77777777" w:rsidTr="00FC4079">
        <w:tc>
          <w:tcPr>
            <w:tcW w:w="1353" w:type="dxa"/>
          </w:tcPr>
          <w:p w14:paraId="3439338B" w14:textId="77777777" w:rsidR="00AF38E9" w:rsidRPr="00FC4079" w:rsidRDefault="00AF38E9" w:rsidP="00AF38E9">
            <w:pPr>
              <w:spacing w:line="240" w:lineRule="auto"/>
              <w:rPr>
                <w:sz w:val="16"/>
              </w:rPr>
            </w:pPr>
            <w:r w:rsidRPr="00FC4079">
              <w:rPr>
                <w:sz w:val="16"/>
              </w:rPr>
              <w:t>Cefalexin</w:t>
            </w:r>
          </w:p>
        </w:tc>
        <w:tc>
          <w:tcPr>
            <w:tcW w:w="2023" w:type="dxa"/>
          </w:tcPr>
          <w:p w14:paraId="117B3C4E"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3FC549E3" w14:textId="77777777" w:rsidR="00AF38E9" w:rsidRPr="00FC4079" w:rsidRDefault="00AF38E9" w:rsidP="00AF38E9">
            <w:pPr>
              <w:spacing w:line="240" w:lineRule="auto"/>
              <w:rPr>
                <w:sz w:val="16"/>
              </w:rPr>
            </w:pPr>
            <w:r w:rsidRPr="00FC4079">
              <w:rPr>
                <w:sz w:val="16"/>
              </w:rPr>
              <w:t>Oral</w:t>
            </w:r>
          </w:p>
        </w:tc>
        <w:tc>
          <w:tcPr>
            <w:tcW w:w="1440" w:type="dxa"/>
          </w:tcPr>
          <w:p w14:paraId="0EB0633B" w14:textId="77777777" w:rsidR="00AF38E9" w:rsidRPr="00FC4079" w:rsidRDefault="00AF38E9" w:rsidP="00AF38E9">
            <w:pPr>
              <w:spacing w:line="240" w:lineRule="auto"/>
              <w:rPr>
                <w:sz w:val="16"/>
              </w:rPr>
            </w:pPr>
            <w:r w:rsidRPr="00FC4079">
              <w:rPr>
                <w:sz w:val="16"/>
              </w:rPr>
              <w:t>Ibilex 250</w:t>
            </w:r>
          </w:p>
        </w:tc>
        <w:tc>
          <w:tcPr>
            <w:tcW w:w="534" w:type="dxa"/>
          </w:tcPr>
          <w:p w14:paraId="1FDB9924" w14:textId="77777777" w:rsidR="00AF38E9" w:rsidRPr="00FC4079" w:rsidRDefault="00AF38E9" w:rsidP="00AF38E9">
            <w:pPr>
              <w:spacing w:line="240" w:lineRule="auto"/>
              <w:rPr>
                <w:sz w:val="16"/>
              </w:rPr>
            </w:pPr>
            <w:r w:rsidRPr="00FC4079">
              <w:rPr>
                <w:sz w:val="16"/>
              </w:rPr>
              <w:t>AF</w:t>
            </w:r>
          </w:p>
        </w:tc>
        <w:tc>
          <w:tcPr>
            <w:tcW w:w="633" w:type="dxa"/>
          </w:tcPr>
          <w:p w14:paraId="468EB13A"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B31CBEB" w14:textId="77777777" w:rsidR="00AF38E9" w:rsidRPr="00FC4079" w:rsidRDefault="00AF38E9" w:rsidP="00AF38E9">
            <w:pPr>
              <w:spacing w:line="240" w:lineRule="auto"/>
              <w:rPr>
                <w:sz w:val="16"/>
              </w:rPr>
            </w:pPr>
          </w:p>
        </w:tc>
        <w:tc>
          <w:tcPr>
            <w:tcW w:w="1728" w:type="dxa"/>
          </w:tcPr>
          <w:p w14:paraId="7068EC02" w14:textId="77777777" w:rsidR="00AF38E9" w:rsidRPr="00FC4079" w:rsidRDefault="00AF38E9" w:rsidP="00AF38E9">
            <w:pPr>
              <w:spacing w:line="240" w:lineRule="auto"/>
              <w:rPr>
                <w:sz w:val="16"/>
              </w:rPr>
            </w:pPr>
            <w:r w:rsidRPr="00FC4079">
              <w:rPr>
                <w:sz w:val="16"/>
              </w:rPr>
              <w:t>P10412</w:t>
            </w:r>
          </w:p>
        </w:tc>
        <w:tc>
          <w:tcPr>
            <w:tcW w:w="682" w:type="dxa"/>
          </w:tcPr>
          <w:p w14:paraId="0432E977" w14:textId="77777777" w:rsidR="00AF38E9" w:rsidRPr="00FC4079" w:rsidRDefault="00AF38E9" w:rsidP="00AF38E9">
            <w:pPr>
              <w:spacing w:line="240" w:lineRule="auto"/>
              <w:rPr>
                <w:sz w:val="16"/>
              </w:rPr>
            </w:pPr>
            <w:r w:rsidRPr="00FC4079">
              <w:rPr>
                <w:sz w:val="16"/>
              </w:rPr>
              <w:t>40</w:t>
            </w:r>
            <w:r w:rsidRPr="00FC4079">
              <w:rPr>
                <w:sz w:val="16"/>
              </w:rPr>
              <w:br/>
              <w:t>CN10412</w:t>
            </w:r>
          </w:p>
        </w:tc>
        <w:tc>
          <w:tcPr>
            <w:tcW w:w="682" w:type="dxa"/>
          </w:tcPr>
          <w:p w14:paraId="30331A87" w14:textId="77777777" w:rsidR="00AF38E9" w:rsidRPr="00FC4079" w:rsidRDefault="00AF38E9" w:rsidP="00AF38E9">
            <w:pPr>
              <w:spacing w:line="240" w:lineRule="auto"/>
              <w:rPr>
                <w:sz w:val="16"/>
              </w:rPr>
            </w:pPr>
            <w:r w:rsidRPr="00FC4079">
              <w:rPr>
                <w:sz w:val="16"/>
              </w:rPr>
              <w:t>0</w:t>
            </w:r>
            <w:r w:rsidRPr="00FC4079">
              <w:rPr>
                <w:sz w:val="16"/>
              </w:rPr>
              <w:br/>
              <w:t>CN10412</w:t>
            </w:r>
          </w:p>
        </w:tc>
        <w:tc>
          <w:tcPr>
            <w:tcW w:w="1271" w:type="dxa"/>
          </w:tcPr>
          <w:p w14:paraId="338D6B89" w14:textId="77777777" w:rsidR="00AF38E9" w:rsidRPr="00FC4079" w:rsidRDefault="00AF38E9" w:rsidP="00AF38E9">
            <w:pPr>
              <w:spacing w:line="240" w:lineRule="auto"/>
              <w:rPr>
                <w:sz w:val="16"/>
              </w:rPr>
            </w:pPr>
          </w:p>
        </w:tc>
        <w:tc>
          <w:tcPr>
            <w:tcW w:w="534" w:type="dxa"/>
          </w:tcPr>
          <w:p w14:paraId="53632CFA" w14:textId="77777777" w:rsidR="00AF38E9" w:rsidRPr="00FC4079" w:rsidRDefault="00AF38E9" w:rsidP="00AF38E9">
            <w:pPr>
              <w:spacing w:line="240" w:lineRule="auto"/>
              <w:rPr>
                <w:sz w:val="16"/>
              </w:rPr>
            </w:pPr>
            <w:r w:rsidRPr="00FC4079">
              <w:rPr>
                <w:sz w:val="16"/>
              </w:rPr>
              <w:t>20</w:t>
            </w:r>
          </w:p>
        </w:tc>
        <w:tc>
          <w:tcPr>
            <w:tcW w:w="534" w:type="dxa"/>
          </w:tcPr>
          <w:p w14:paraId="1EC1543B" w14:textId="77777777" w:rsidR="00AF38E9" w:rsidRPr="00FC4079" w:rsidRDefault="00AF38E9" w:rsidP="00AF38E9">
            <w:pPr>
              <w:spacing w:line="240" w:lineRule="auto"/>
              <w:rPr>
                <w:sz w:val="16"/>
              </w:rPr>
            </w:pPr>
          </w:p>
        </w:tc>
        <w:tc>
          <w:tcPr>
            <w:tcW w:w="864" w:type="dxa"/>
          </w:tcPr>
          <w:p w14:paraId="79C91400" w14:textId="77777777" w:rsidR="00AF38E9" w:rsidRPr="00FC4079" w:rsidRDefault="00AF38E9" w:rsidP="00AF38E9">
            <w:pPr>
              <w:spacing w:line="240" w:lineRule="auto"/>
              <w:rPr>
                <w:sz w:val="16"/>
              </w:rPr>
            </w:pPr>
          </w:p>
        </w:tc>
      </w:tr>
      <w:tr w:rsidR="00FC4079" w:rsidRPr="00FC4079" w14:paraId="5D60F0EC" w14:textId="77777777" w:rsidTr="00FC4079">
        <w:tc>
          <w:tcPr>
            <w:tcW w:w="1353" w:type="dxa"/>
          </w:tcPr>
          <w:p w14:paraId="5C3E6787" w14:textId="77777777" w:rsidR="00AF38E9" w:rsidRPr="00FC4079" w:rsidRDefault="00AF38E9" w:rsidP="00AF38E9">
            <w:pPr>
              <w:spacing w:line="240" w:lineRule="auto"/>
              <w:rPr>
                <w:sz w:val="16"/>
              </w:rPr>
            </w:pPr>
            <w:r w:rsidRPr="00FC4079">
              <w:rPr>
                <w:sz w:val="16"/>
              </w:rPr>
              <w:t>Cefalexin</w:t>
            </w:r>
          </w:p>
        </w:tc>
        <w:tc>
          <w:tcPr>
            <w:tcW w:w="2023" w:type="dxa"/>
          </w:tcPr>
          <w:p w14:paraId="61169BAE"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3B5F42CB" w14:textId="77777777" w:rsidR="00AF38E9" w:rsidRPr="00FC4079" w:rsidRDefault="00AF38E9" w:rsidP="00AF38E9">
            <w:pPr>
              <w:spacing w:line="240" w:lineRule="auto"/>
              <w:rPr>
                <w:sz w:val="16"/>
              </w:rPr>
            </w:pPr>
            <w:r w:rsidRPr="00FC4079">
              <w:rPr>
                <w:sz w:val="16"/>
              </w:rPr>
              <w:t>Oral</w:t>
            </w:r>
          </w:p>
        </w:tc>
        <w:tc>
          <w:tcPr>
            <w:tcW w:w="1440" w:type="dxa"/>
          </w:tcPr>
          <w:p w14:paraId="509244C1" w14:textId="77777777" w:rsidR="00AF38E9" w:rsidRPr="00FC4079" w:rsidRDefault="00AF38E9" w:rsidP="00AF38E9">
            <w:pPr>
              <w:spacing w:line="240" w:lineRule="auto"/>
              <w:rPr>
                <w:sz w:val="16"/>
              </w:rPr>
            </w:pPr>
            <w:r w:rsidRPr="00FC4079">
              <w:rPr>
                <w:sz w:val="16"/>
              </w:rPr>
              <w:t>Ibilex 250</w:t>
            </w:r>
          </w:p>
        </w:tc>
        <w:tc>
          <w:tcPr>
            <w:tcW w:w="534" w:type="dxa"/>
          </w:tcPr>
          <w:p w14:paraId="1664863E" w14:textId="77777777" w:rsidR="00AF38E9" w:rsidRPr="00FC4079" w:rsidRDefault="00AF38E9" w:rsidP="00AF38E9">
            <w:pPr>
              <w:spacing w:line="240" w:lineRule="auto"/>
              <w:rPr>
                <w:sz w:val="16"/>
              </w:rPr>
            </w:pPr>
            <w:r w:rsidRPr="00FC4079">
              <w:rPr>
                <w:sz w:val="16"/>
              </w:rPr>
              <w:t>AF</w:t>
            </w:r>
          </w:p>
        </w:tc>
        <w:tc>
          <w:tcPr>
            <w:tcW w:w="633" w:type="dxa"/>
          </w:tcPr>
          <w:p w14:paraId="297EC21B" w14:textId="77777777" w:rsidR="00AF38E9" w:rsidRPr="00FC4079" w:rsidRDefault="00AF38E9" w:rsidP="00AF38E9">
            <w:pPr>
              <w:spacing w:line="240" w:lineRule="auto"/>
              <w:rPr>
                <w:sz w:val="16"/>
              </w:rPr>
            </w:pPr>
            <w:r w:rsidRPr="00FC4079">
              <w:rPr>
                <w:sz w:val="16"/>
              </w:rPr>
              <w:t xml:space="preserve">MP </w:t>
            </w:r>
          </w:p>
        </w:tc>
        <w:tc>
          <w:tcPr>
            <w:tcW w:w="1728" w:type="dxa"/>
          </w:tcPr>
          <w:p w14:paraId="7EE94784" w14:textId="77777777" w:rsidR="00AF38E9" w:rsidRPr="00FC4079" w:rsidRDefault="00AF38E9" w:rsidP="00AF38E9">
            <w:pPr>
              <w:spacing w:line="240" w:lineRule="auto"/>
              <w:rPr>
                <w:sz w:val="16"/>
              </w:rPr>
            </w:pPr>
          </w:p>
        </w:tc>
        <w:tc>
          <w:tcPr>
            <w:tcW w:w="1728" w:type="dxa"/>
          </w:tcPr>
          <w:p w14:paraId="56699E9E" w14:textId="77777777" w:rsidR="00AF38E9" w:rsidRPr="00FC4079" w:rsidRDefault="00AF38E9" w:rsidP="00AF38E9">
            <w:pPr>
              <w:spacing w:line="240" w:lineRule="auto"/>
              <w:rPr>
                <w:sz w:val="16"/>
              </w:rPr>
            </w:pPr>
            <w:r w:rsidRPr="00FC4079">
              <w:rPr>
                <w:sz w:val="16"/>
              </w:rPr>
              <w:t>P4243</w:t>
            </w:r>
          </w:p>
        </w:tc>
        <w:tc>
          <w:tcPr>
            <w:tcW w:w="682" w:type="dxa"/>
          </w:tcPr>
          <w:p w14:paraId="2CF7036B" w14:textId="77777777" w:rsidR="00AF38E9" w:rsidRPr="00FC4079" w:rsidRDefault="00AF38E9" w:rsidP="00AF38E9">
            <w:pPr>
              <w:spacing w:line="240" w:lineRule="auto"/>
              <w:rPr>
                <w:sz w:val="16"/>
              </w:rPr>
            </w:pPr>
            <w:r w:rsidRPr="00FC4079">
              <w:rPr>
                <w:sz w:val="16"/>
              </w:rPr>
              <w:t>40</w:t>
            </w:r>
            <w:r w:rsidRPr="00FC4079">
              <w:rPr>
                <w:sz w:val="16"/>
              </w:rPr>
              <w:br/>
              <w:t>CN4243</w:t>
            </w:r>
          </w:p>
        </w:tc>
        <w:tc>
          <w:tcPr>
            <w:tcW w:w="682" w:type="dxa"/>
          </w:tcPr>
          <w:p w14:paraId="1B4AE88E" w14:textId="77777777" w:rsidR="00AF38E9" w:rsidRPr="00FC4079" w:rsidRDefault="00AF38E9" w:rsidP="00AF38E9">
            <w:pPr>
              <w:spacing w:line="240" w:lineRule="auto"/>
              <w:rPr>
                <w:sz w:val="16"/>
              </w:rPr>
            </w:pPr>
            <w:r w:rsidRPr="00FC4079">
              <w:rPr>
                <w:sz w:val="16"/>
              </w:rPr>
              <w:t>2</w:t>
            </w:r>
            <w:r w:rsidRPr="00FC4079">
              <w:rPr>
                <w:sz w:val="16"/>
              </w:rPr>
              <w:br/>
              <w:t>CN4243</w:t>
            </w:r>
          </w:p>
        </w:tc>
        <w:tc>
          <w:tcPr>
            <w:tcW w:w="1271" w:type="dxa"/>
          </w:tcPr>
          <w:p w14:paraId="23C84A68" w14:textId="77777777" w:rsidR="00AF38E9" w:rsidRPr="00FC4079" w:rsidRDefault="00AF38E9" w:rsidP="00AF38E9">
            <w:pPr>
              <w:spacing w:line="240" w:lineRule="auto"/>
              <w:rPr>
                <w:sz w:val="16"/>
              </w:rPr>
            </w:pPr>
          </w:p>
        </w:tc>
        <w:tc>
          <w:tcPr>
            <w:tcW w:w="534" w:type="dxa"/>
          </w:tcPr>
          <w:p w14:paraId="55DB41CF" w14:textId="77777777" w:rsidR="00AF38E9" w:rsidRPr="00FC4079" w:rsidRDefault="00AF38E9" w:rsidP="00AF38E9">
            <w:pPr>
              <w:spacing w:line="240" w:lineRule="auto"/>
              <w:rPr>
                <w:sz w:val="16"/>
              </w:rPr>
            </w:pPr>
            <w:r w:rsidRPr="00FC4079">
              <w:rPr>
                <w:sz w:val="16"/>
              </w:rPr>
              <w:t>20</w:t>
            </w:r>
          </w:p>
        </w:tc>
        <w:tc>
          <w:tcPr>
            <w:tcW w:w="534" w:type="dxa"/>
          </w:tcPr>
          <w:p w14:paraId="57788DB8" w14:textId="77777777" w:rsidR="00AF38E9" w:rsidRPr="00FC4079" w:rsidRDefault="00AF38E9" w:rsidP="00AF38E9">
            <w:pPr>
              <w:spacing w:line="240" w:lineRule="auto"/>
              <w:rPr>
                <w:sz w:val="16"/>
              </w:rPr>
            </w:pPr>
          </w:p>
        </w:tc>
        <w:tc>
          <w:tcPr>
            <w:tcW w:w="864" w:type="dxa"/>
          </w:tcPr>
          <w:p w14:paraId="46E1BEC9" w14:textId="77777777" w:rsidR="00AF38E9" w:rsidRPr="00FC4079" w:rsidRDefault="00AF38E9" w:rsidP="00AF38E9">
            <w:pPr>
              <w:spacing w:line="240" w:lineRule="auto"/>
              <w:rPr>
                <w:sz w:val="16"/>
              </w:rPr>
            </w:pPr>
          </w:p>
        </w:tc>
      </w:tr>
      <w:tr w:rsidR="00FC4079" w:rsidRPr="00FC4079" w14:paraId="70CDDCBE" w14:textId="77777777" w:rsidTr="00FC4079">
        <w:tc>
          <w:tcPr>
            <w:tcW w:w="1353" w:type="dxa"/>
          </w:tcPr>
          <w:p w14:paraId="6B0767A5" w14:textId="77777777" w:rsidR="00AF38E9" w:rsidRPr="00FC4079" w:rsidRDefault="00AF38E9" w:rsidP="00AF38E9">
            <w:pPr>
              <w:spacing w:line="240" w:lineRule="auto"/>
              <w:rPr>
                <w:sz w:val="16"/>
              </w:rPr>
            </w:pPr>
            <w:r w:rsidRPr="00FC4079">
              <w:rPr>
                <w:sz w:val="16"/>
              </w:rPr>
              <w:t>Cefalexin</w:t>
            </w:r>
          </w:p>
        </w:tc>
        <w:tc>
          <w:tcPr>
            <w:tcW w:w="2023" w:type="dxa"/>
          </w:tcPr>
          <w:p w14:paraId="162023F3"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6A0FD041" w14:textId="77777777" w:rsidR="00AF38E9" w:rsidRPr="00FC4079" w:rsidRDefault="00AF38E9" w:rsidP="00AF38E9">
            <w:pPr>
              <w:spacing w:line="240" w:lineRule="auto"/>
              <w:rPr>
                <w:sz w:val="16"/>
              </w:rPr>
            </w:pPr>
            <w:r w:rsidRPr="00FC4079">
              <w:rPr>
                <w:sz w:val="16"/>
              </w:rPr>
              <w:t>Oral</w:t>
            </w:r>
          </w:p>
        </w:tc>
        <w:tc>
          <w:tcPr>
            <w:tcW w:w="1440" w:type="dxa"/>
          </w:tcPr>
          <w:p w14:paraId="7BB5498B" w14:textId="77777777" w:rsidR="00AF38E9" w:rsidRPr="00FC4079" w:rsidRDefault="00AF38E9" w:rsidP="00AF38E9">
            <w:pPr>
              <w:spacing w:line="240" w:lineRule="auto"/>
              <w:rPr>
                <w:sz w:val="16"/>
              </w:rPr>
            </w:pPr>
            <w:r w:rsidRPr="00FC4079">
              <w:rPr>
                <w:sz w:val="16"/>
              </w:rPr>
              <w:t>Keflex</w:t>
            </w:r>
          </w:p>
        </w:tc>
        <w:tc>
          <w:tcPr>
            <w:tcW w:w="534" w:type="dxa"/>
          </w:tcPr>
          <w:p w14:paraId="74D343F7" w14:textId="77777777" w:rsidR="00AF38E9" w:rsidRPr="00FC4079" w:rsidRDefault="00AF38E9" w:rsidP="00AF38E9">
            <w:pPr>
              <w:spacing w:line="240" w:lineRule="auto"/>
              <w:rPr>
                <w:sz w:val="16"/>
              </w:rPr>
            </w:pPr>
            <w:r w:rsidRPr="00FC4079">
              <w:rPr>
                <w:sz w:val="16"/>
              </w:rPr>
              <w:t>AS</w:t>
            </w:r>
          </w:p>
        </w:tc>
        <w:tc>
          <w:tcPr>
            <w:tcW w:w="633" w:type="dxa"/>
          </w:tcPr>
          <w:p w14:paraId="67E35F4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18CB0D13" w14:textId="77777777" w:rsidR="00AF38E9" w:rsidRPr="00FC4079" w:rsidRDefault="00AF38E9" w:rsidP="00AF38E9">
            <w:pPr>
              <w:spacing w:line="240" w:lineRule="auto"/>
              <w:rPr>
                <w:sz w:val="16"/>
              </w:rPr>
            </w:pPr>
          </w:p>
        </w:tc>
        <w:tc>
          <w:tcPr>
            <w:tcW w:w="1728" w:type="dxa"/>
          </w:tcPr>
          <w:p w14:paraId="40C1430E" w14:textId="77777777" w:rsidR="00AF38E9" w:rsidRPr="00FC4079" w:rsidRDefault="00AF38E9" w:rsidP="00AF38E9">
            <w:pPr>
              <w:spacing w:line="240" w:lineRule="auto"/>
              <w:rPr>
                <w:sz w:val="16"/>
              </w:rPr>
            </w:pPr>
          </w:p>
        </w:tc>
        <w:tc>
          <w:tcPr>
            <w:tcW w:w="682" w:type="dxa"/>
          </w:tcPr>
          <w:p w14:paraId="51364FEB" w14:textId="77777777" w:rsidR="00AF38E9" w:rsidRPr="00FC4079" w:rsidRDefault="00AF38E9" w:rsidP="00AF38E9">
            <w:pPr>
              <w:spacing w:line="240" w:lineRule="auto"/>
              <w:rPr>
                <w:sz w:val="16"/>
              </w:rPr>
            </w:pPr>
            <w:r w:rsidRPr="00FC4079">
              <w:rPr>
                <w:sz w:val="16"/>
              </w:rPr>
              <w:t>20</w:t>
            </w:r>
          </w:p>
        </w:tc>
        <w:tc>
          <w:tcPr>
            <w:tcW w:w="682" w:type="dxa"/>
          </w:tcPr>
          <w:p w14:paraId="2BA4D06D" w14:textId="77777777" w:rsidR="00AF38E9" w:rsidRPr="00FC4079" w:rsidRDefault="00AF38E9" w:rsidP="00AF38E9">
            <w:pPr>
              <w:spacing w:line="240" w:lineRule="auto"/>
              <w:rPr>
                <w:sz w:val="16"/>
              </w:rPr>
            </w:pPr>
            <w:r w:rsidRPr="00FC4079">
              <w:rPr>
                <w:sz w:val="16"/>
              </w:rPr>
              <w:t>0</w:t>
            </w:r>
          </w:p>
        </w:tc>
        <w:tc>
          <w:tcPr>
            <w:tcW w:w="1271" w:type="dxa"/>
          </w:tcPr>
          <w:p w14:paraId="6CDCA835" w14:textId="77777777" w:rsidR="00AF38E9" w:rsidRPr="00FC4079" w:rsidRDefault="00AF38E9" w:rsidP="00AF38E9">
            <w:pPr>
              <w:spacing w:line="240" w:lineRule="auto"/>
              <w:rPr>
                <w:sz w:val="16"/>
              </w:rPr>
            </w:pPr>
          </w:p>
        </w:tc>
        <w:tc>
          <w:tcPr>
            <w:tcW w:w="534" w:type="dxa"/>
          </w:tcPr>
          <w:p w14:paraId="682DE573" w14:textId="77777777" w:rsidR="00AF38E9" w:rsidRPr="00FC4079" w:rsidRDefault="00AF38E9" w:rsidP="00AF38E9">
            <w:pPr>
              <w:spacing w:line="240" w:lineRule="auto"/>
              <w:rPr>
                <w:sz w:val="16"/>
              </w:rPr>
            </w:pPr>
            <w:r w:rsidRPr="00FC4079">
              <w:rPr>
                <w:sz w:val="16"/>
              </w:rPr>
              <w:t>20</w:t>
            </w:r>
          </w:p>
        </w:tc>
        <w:tc>
          <w:tcPr>
            <w:tcW w:w="534" w:type="dxa"/>
          </w:tcPr>
          <w:p w14:paraId="43C851B5" w14:textId="77777777" w:rsidR="00AF38E9" w:rsidRPr="00FC4079" w:rsidRDefault="00AF38E9" w:rsidP="00AF38E9">
            <w:pPr>
              <w:spacing w:line="240" w:lineRule="auto"/>
              <w:rPr>
                <w:sz w:val="16"/>
              </w:rPr>
            </w:pPr>
          </w:p>
        </w:tc>
        <w:tc>
          <w:tcPr>
            <w:tcW w:w="864" w:type="dxa"/>
          </w:tcPr>
          <w:p w14:paraId="76F359ED" w14:textId="77777777" w:rsidR="00AF38E9" w:rsidRPr="00FC4079" w:rsidRDefault="00AF38E9" w:rsidP="00AF38E9">
            <w:pPr>
              <w:spacing w:line="240" w:lineRule="auto"/>
              <w:rPr>
                <w:sz w:val="16"/>
              </w:rPr>
            </w:pPr>
          </w:p>
        </w:tc>
      </w:tr>
      <w:tr w:rsidR="00FC4079" w:rsidRPr="00FC4079" w14:paraId="3CD0ADDC" w14:textId="77777777" w:rsidTr="00FC4079">
        <w:tc>
          <w:tcPr>
            <w:tcW w:w="1353" w:type="dxa"/>
          </w:tcPr>
          <w:p w14:paraId="249A6AC6" w14:textId="77777777" w:rsidR="00AF38E9" w:rsidRPr="00FC4079" w:rsidRDefault="00AF38E9" w:rsidP="00AF38E9">
            <w:pPr>
              <w:spacing w:line="240" w:lineRule="auto"/>
              <w:rPr>
                <w:sz w:val="16"/>
              </w:rPr>
            </w:pPr>
            <w:r w:rsidRPr="00FC4079">
              <w:rPr>
                <w:sz w:val="16"/>
              </w:rPr>
              <w:t>Cefalexin</w:t>
            </w:r>
          </w:p>
        </w:tc>
        <w:tc>
          <w:tcPr>
            <w:tcW w:w="2023" w:type="dxa"/>
          </w:tcPr>
          <w:p w14:paraId="52FEEA3F"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186D5532" w14:textId="77777777" w:rsidR="00AF38E9" w:rsidRPr="00FC4079" w:rsidRDefault="00AF38E9" w:rsidP="00AF38E9">
            <w:pPr>
              <w:spacing w:line="240" w:lineRule="auto"/>
              <w:rPr>
                <w:sz w:val="16"/>
              </w:rPr>
            </w:pPr>
            <w:r w:rsidRPr="00FC4079">
              <w:rPr>
                <w:sz w:val="16"/>
              </w:rPr>
              <w:t>Oral</w:t>
            </w:r>
          </w:p>
        </w:tc>
        <w:tc>
          <w:tcPr>
            <w:tcW w:w="1440" w:type="dxa"/>
          </w:tcPr>
          <w:p w14:paraId="356A1EA1" w14:textId="77777777" w:rsidR="00AF38E9" w:rsidRPr="00FC4079" w:rsidRDefault="00AF38E9" w:rsidP="00AF38E9">
            <w:pPr>
              <w:spacing w:line="240" w:lineRule="auto"/>
              <w:rPr>
                <w:sz w:val="16"/>
              </w:rPr>
            </w:pPr>
            <w:r w:rsidRPr="00FC4079">
              <w:rPr>
                <w:sz w:val="16"/>
              </w:rPr>
              <w:t>Keflex</w:t>
            </w:r>
          </w:p>
        </w:tc>
        <w:tc>
          <w:tcPr>
            <w:tcW w:w="534" w:type="dxa"/>
          </w:tcPr>
          <w:p w14:paraId="4325DA8F" w14:textId="77777777" w:rsidR="00AF38E9" w:rsidRPr="00FC4079" w:rsidRDefault="00AF38E9" w:rsidP="00AF38E9">
            <w:pPr>
              <w:spacing w:line="240" w:lineRule="auto"/>
              <w:rPr>
                <w:sz w:val="16"/>
              </w:rPr>
            </w:pPr>
            <w:r w:rsidRPr="00FC4079">
              <w:rPr>
                <w:sz w:val="16"/>
              </w:rPr>
              <w:t>AS</w:t>
            </w:r>
          </w:p>
        </w:tc>
        <w:tc>
          <w:tcPr>
            <w:tcW w:w="633" w:type="dxa"/>
          </w:tcPr>
          <w:p w14:paraId="1E3E7226" w14:textId="77777777" w:rsidR="00AF38E9" w:rsidRPr="00FC4079" w:rsidRDefault="00AF38E9" w:rsidP="00AF38E9">
            <w:pPr>
              <w:spacing w:line="240" w:lineRule="auto"/>
              <w:rPr>
                <w:sz w:val="16"/>
              </w:rPr>
            </w:pPr>
            <w:r w:rsidRPr="00FC4079">
              <w:rPr>
                <w:sz w:val="16"/>
              </w:rPr>
              <w:t xml:space="preserve">PDP </w:t>
            </w:r>
          </w:p>
        </w:tc>
        <w:tc>
          <w:tcPr>
            <w:tcW w:w="1728" w:type="dxa"/>
          </w:tcPr>
          <w:p w14:paraId="5CADD93F" w14:textId="77777777" w:rsidR="00AF38E9" w:rsidRPr="00FC4079" w:rsidRDefault="00AF38E9" w:rsidP="00AF38E9">
            <w:pPr>
              <w:spacing w:line="240" w:lineRule="auto"/>
              <w:rPr>
                <w:sz w:val="16"/>
              </w:rPr>
            </w:pPr>
          </w:p>
        </w:tc>
        <w:tc>
          <w:tcPr>
            <w:tcW w:w="1728" w:type="dxa"/>
          </w:tcPr>
          <w:p w14:paraId="14741DA1" w14:textId="77777777" w:rsidR="00AF38E9" w:rsidRPr="00FC4079" w:rsidRDefault="00AF38E9" w:rsidP="00AF38E9">
            <w:pPr>
              <w:spacing w:line="240" w:lineRule="auto"/>
              <w:rPr>
                <w:sz w:val="16"/>
              </w:rPr>
            </w:pPr>
          </w:p>
        </w:tc>
        <w:tc>
          <w:tcPr>
            <w:tcW w:w="682" w:type="dxa"/>
          </w:tcPr>
          <w:p w14:paraId="45A177DD" w14:textId="77777777" w:rsidR="00AF38E9" w:rsidRPr="00FC4079" w:rsidRDefault="00AF38E9" w:rsidP="00AF38E9">
            <w:pPr>
              <w:spacing w:line="240" w:lineRule="auto"/>
              <w:rPr>
                <w:sz w:val="16"/>
              </w:rPr>
            </w:pPr>
            <w:r w:rsidRPr="00FC4079">
              <w:rPr>
                <w:sz w:val="16"/>
              </w:rPr>
              <w:t>20</w:t>
            </w:r>
          </w:p>
        </w:tc>
        <w:tc>
          <w:tcPr>
            <w:tcW w:w="682" w:type="dxa"/>
          </w:tcPr>
          <w:p w14:paraId="5E8032F9" w14:textId="77777777" w:rsidR="00AF38E9" w:rsidRPr="00FC4079" w:rsidRDefault="00AF38E9" w:rsidP="00AF38E9">
            <w:pPr>
              <w:spacing w:line="240" w:lineRule="auto"/>
              <w:rPr>
                <w:sz w:val="16"/>
              </w:rPr>
            </w:pPr>
            <w:r w:rsidRPr="00FC4079">
              <w:rPr>
                <w:sz w:val="16"/>
              </w:rPr>
              <w:t>0</w:t>
            </w:r>
          </w:p>
        </w:tc>
        <w:tc>
          <w:tcPr>
            <w:tcW w:w="1271" w:type="dxa"/>
          </w:tcPr>
          <w:p w14:paraId="7730648D" w14:textId="77777777" w:rsidR="00AF38E9" w:rsidRPr="00FC4079" w:rsidRDefault="00AF38E9" w:rsidP="00AF38E9">
            <w:pPr>
              <w:spacing w:line="240" w:lineRule="auto"/>
              <w:rPr>
                <w:sz w:val="16"/>
              </w:rPr>
            </w:pPr>
          </w:p>
        </w:tc>
        <w:tc>
          <w:tcPr>
            <w:tcW w:w="534" w:type="dxa"/>
          </w:tcPr>
          <w:p w14:paraId="168E7D38" w14:textId="77777777" w:rsidR="00AF38E9" w:rsidRPr="00FC4079" w:rsidRDefault="00AF38E9" w:rsidP="00AF38E9">
            <w:pPr>
              <w:spacing w:line="240" w:lineRule="auto"/>
              <w:rPr>
                <w:sz w:val="16"/>
              </w:rPr>
            </w:pPr>
            <w:r w:rsidRPr="00FC4079">
              <w:rPr>
                <w:sz w:val="16"/>
              </w:rPr>
              <w:t>20</w:t>
            </w:r>
          </w:p>
        </w:tc>
        <w:tc>
          <w:tcPr>
            <w:tcW w:w="534" w:type="dxa"/>
          </w:tcPr>
          <w:p w14:paraId="73669AE4" w14:textId="77777777" w:rsidR="00AF38E9" w:rsidRPr="00FC4079" w:rsidRDefault="00AF38E9" w:rsidP="00AF38E9">
            <w:pPr>
              <w:spacing w:line="240" w:lineRule="auto"/>
              <w:rPr>
                <w:sz w:val="16"/>
              </w:rPr>
            </w:pPr>
          </w:p>
        </w:tc>
        <w:tc>
          <w:tcPr>
            <w:tcW w:w="864" w:type="dxa"/>
          </w:tcPr>
          <w:p w14:paraId="42511CF5" w14:textId="77777777" w:rsidR="00AF38E9" w:rsidRPr="00FC4079" w:rsidRDefault="00AF38E9" w:rsidP="00AF38E9">
            <w:pPr>
              <w:spacing w:line="240" w:lineRule="auto"/>
              <w:rPr>
                <w:sz w:val="16"/>
              </w:rPr>
            </w:pPr>
          </w:p>
        </w:tc>
      </w:tr>
      <w:tr w:rsidR="00FC4079" w:rsidRPr="00FC4079" w14:paraId="4289082C" w14:textId="77777777" w:rsidTr="00FC4079">
        <w:tc>
          <w:tcPr>
            <w:tcW w:w="1353" w:type="dxa"/>
          </w:tcPr>
          <w:p w14:paraId="2CAA9602" w14:textId="77777777" w:rsidR="00AF38E9" w:rsidRPr="00FC4079" w:rsidRDefault="00AF38E9" w:rsidP="00AF38E9">
            <w:pPr>
              <w:spacing w:line="240" w:lineRule="auto"/>
              <w:rPr>
                <w:sz w:val="16"/>
              </w:rPr>
            </w:pPr>
            <w:r w:rsidRPr="00FC4079">
              <w:rPr>
                <w:sz w:val="16"/>
              </w:rPr>
              <w:t>Cefalexin</w:t>
            </w:r>
          </w:p>
        </w:tc>
        <w:tc>
          <w:tcPr>
            <w:tcW w:w="2023" w:type="dxa"/>
          </w:tcPr>
          <w:p w14:paraId="27499056"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4C330344" w14:textId="77777777" w:rsidR="00AF38E9" w:rsidRPr="00FC4079" w:rsidRDefault="00AF38E9" w:rsidP="00AF38E9">
            <w:pPr>
              <w:spacing w:line="240" w:lineRule="auto"/>
              <w:rPr>
                <w:sz w:val="16"/>
              </w:rPr>
            </w:pPr>
            <w:r w:rsidRPr="00FC4079">
              <w:rPr>
                <w:sz w:val="16"/>
              </w:rPr>
              <w:t>Oral</w:t>
            </w:r>
          </w:p>
        </w:tc>
        <w:tc>
          <w:tcPr>
            <w:tcW w:w="1440" w:type="dxa"/>
          </w:tcPr>
          <w:p w14:paraId="5C11213E" w14:textId="77777777" w:rsidR="00AF38E9" w:rsidRPr="00FC4079" w:rsidRDefault="00AF38E9" w:rsidP="00AF38E9">
            <w:pPr>
              <w:spacing w:line="240" w:lineRule="auto"/>
              <w:rPr>
                <w:sz w:val="16"/>
              </w:rPr>
            </w:pPr>
            <w:r w:rsidRPr="00FC4079">
              <w:rPr>
                <w:sz w:val="16"/>
              </w:rPr>
              <w:t>Keflex</w:t>
            </w:r>
          </w:p>
        </w:tc>
        <w:tc>
          <w:tcPr>
            <w:tcW w:w="534" w:type="dxa"/>
          </w:tcPr>
          <w:p w14:paraId="183523B0" w14:textId="77777777" w:rsidR="00AF38E9" w:rsidRPr="00FC4079" w:rsidRDefault="00AF38E9" w:rsidP="00AF38E9">
            <w:pPr>
              <w:spacing w:line="240" w:lineRule="auto"/>
              <w:rPr>
                <w:sz w:val="16"/>
              </w:rPr>
            </w:pPr>
            <w:r w:rsidRPr="00FC4079">
              <w:rPr>
                <w:sz w:val="16"/>
              </w:rPr>
              <w:t>AS</w:t>
            </w:r>
          </w:p>
        </w:tc>
        <w:tc>
          <w:tcPr>
            <w:tcW w:w="633" w:type="dxa"/>
          </w:tcPr>
          <w:p w14:paraId="49A6DA73"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1173A82" w14:textId="77777777" w:rsidR="00AF38E9" w:rsidRPr="00FC4079" w:rsidRDefault="00AF38E9" w:rsidP="00AF38E9">
            <w:pPr>
              <w:spacing w:line="240" w:lineRule="auto"/>
              <w:rPr>
                <w:sz w:val="16"/>
              </w:rPr>
            </w:pPr>
          </w:p>
        </w:tc>
        <w:tc>
          <w:tcPr>
            <w:tcW w:w="1728" w:type="dxa"/>
          </w:tcPr>
          <w:p w14:paraId="132C40B5" w14:textId="77777777" w:rsidR="00AF38E9" w:rsidRPr="00FC4079" w:rsidRDefault="00AF38E9" w:rsidP="00AF38E9">
            <w:pPr>
              <w:spacing w:line="240" w:lineRule="auto"/>
              <w:rPr>
                <w:sz w:val="16"/>
              </w:rPr>
            </w:pPr>
            <w:r w:rsidRPr="00FC4079">
              <w:rPr>
                <w:sz w:val="16"/>
              </w:rPr>
              <w:t>P10412</w:t>
            </w:r>
          </w:p>
        </w:tc>
        <w:tc>
          <w:tcPr>
            <w:tcW w:w="682" w:type="dxa"/>
          </w:tcPr>
          <w:p w14:paraId="23BB0B11" w14:textId="77777777" w:rsidR="00AF38E9" w:rsidRPr="00FC4079" w:rsidRDefault="00AF38E9" w:rsidP="00AF38E9">
            <w:pPr>
              <w:spacing w:line="240" w:lineRule="auto"/>
              <w:rPr>
                <w:sz w:val="16"/>
              </w:rPr>
            </w:pPr>
            <w:r w:rsidRPr="00FC4079">
              <w:rPr>
                <w:sz w:val="16"/>
              </w:rPr>
              <w:t>40</w:t>
            </w:r>
            <w:r w:rsidRPr="00FC4079">
              <w:rPr>
                <w:sz w:val="16"/>
              </w:rPr>
              <w:br/>
              <w:t>CN10412</w:t>
            </w:r>
          </w:p>
        </w:tc>
        <w:tc>
          <w:tcPr>
            <w:tcW w:w="682" w:type="dxa"/>
          </w:tcPr>
          <w:p w14:paraId="59A43E33" w14:textId="77777777" w:rsidR="00AF38E9" w:rsidRPr="00FC4079" w:rsidRDefault="00AF38E9" w:rsidP="00AF38E9">
            <w:pPr>
              <w:spacing w:line="240" w:lineRule="auto"/>
              <w:rPr>
                <w:sz w:val="16"/>
              </w:rPr>
            </w:pPr>
            <w:r w:rsidRPr="00FC4079">
              <w:rPr>
                <w:sz w:val="16"/>
              </w:rPr>
              <w:t>0</w:t>
            </w:r>
            <w:r w:rsidRPr="00FC4079">
              <w:rPr>
                <w:sz w:val="16"/>
              </w:rPr>
              <w:br/>
              <w:t>CN10412</w:t>
            </w:r>
          </w:p>
        </w:tc>
        <w:tc>
          <w:tcPr>
            <w:tcW w:w="1271" w:type="dxa"/>
          </w:tcPr>
          <w:p w14:paraId="0CF31F1F" w14:textId="77777777" w:rsidR="00AF38E9" w:rsidRPr="00FC4079" w:rsidRDefault="00AF38E9" w:rsidP="00AF38E9">
            <w:pPr>
              <w:spacing w:line="240" w:lineRule="auto"/>
              <w:rPr>
                <w:sz w:val="16"/>
              </w:rPr>
            </w:pPr>
          </w:p>
        </w:tc>
        <w:tc>
          <w:tcPr>
            <w:tcW w:w="534" w:type="dxa"/>
          </w:tcPr>
          <w:p w14:paraId="65FD8DA6" w14:textId="77777777" w:rsidR="00AF38E9" w:rsidRPr="00FC4079" w:rsidRDefault="00AF38E9" w:rsidP="00AF38E9">
            <w:pPr>
              <w:spacing w:line="240" w:lineRule="auto"/>
              <w:rPr>
                <w:sz w:val="16"/>
              </w:rPr>
            </w:pPr>
            <w:r w:rsidRPr="00FC4079">
              <w:rPr>
                <w:sz w:val="16"/>
              </w:rPr>
              <w:t>20</w:t>
            </w:r>
          </w:p>
        </w:tc>
        <w:tc>
          <w:tcPr>
            <w:tcW w:w="534" w:type="dxa"/>
          </w:tcPr>
          <w:p w14:paraId="4B300BA5" w14:textId="77777777" w:rsidR="00AF38E9" w:rsidRPr="00FC4079" w:rsidRDefault="00AF38E9" w:rsidP="00AF38E9">
            <w:pPr>
              <w:spacing w:line="240" w:lineRule="auto"/>
              <w:rPr>
                <w:sz w:val="16"/>
              </w:rPr>
            </w:pPr>
          </w:p>
        </w:tc>
        <w:tc>
          <w:tcPr>
            <w:tcW w:w="864" w:type="dxa"/>
          </w:tcPr>
          <w:p w14:paraId="0D3B99D4" w14:textId="77777777" w:rsidR="00AF38E9" w:rsidRPr="00FC4079" w:rsidRDefault="00AF38E9" w:rsidP="00AF38E9">
            <w:pPr>
              <w:spacing w:line="240" w:lineRule="auto"/>
              <w:rPr>
                <w:sz w:val="16"/>
              </w:rPr>
            </w:pPr>
          </w:p>
        </w:tc>
      </w:tr>
      <w:tr w:rsidR="00FC4079" w:rsidRPr="00FC4079" w14:paraId="40FC85DA" w14:textId="77777777" w:rsidTr="00FC4079">
        <w:tc>
          <w:tcPr>
            <w:tcW w:w="1353" w:type="dxa"/>
          </w:tcPr>
          <w:p w14:paraId="1E0B55A1" w14:textId="77777777" w:rsidR="00AF38E9" w:rsidRPr="00FC4079" w:rsidRDefault="00AF38E9" w:rsidP="00AF38E9">
            <w:pPr>
              <w:spacing w:line="240" w:lineRule="auto"/>
              <w:rPr>
                <w:sz w:val="16"/>
              </w:rPr>
            </w:pPr>
            <w:r w:rsidRPr="00FC4079">
              <w:rPr>
                <w:sz w:val="16"/>
              </w:rPr>
              <w:t>Cefalexin</w:t>
            </w:r>
          </w:p>
        </w:tc>
        <w:tc>
          <w:tcPr>
            <w:tcW w:w="2023" w:type="dxa"/>
          </w:tcPr>
          <w:p w14:paraId="33E0CC91" w14:textId="77777777" w:rsidR="00AF38E9" w:rsidRPr="00FC4079" w:rsidRDefault="00AF38E9" w:rsidP="00AF38E9">
            <w:pPr>
              <w:spacing w:line="240" w:lineRule="auto"/>
              <w:rPr>
                <w:sz w:val="16"/>
              </w:rPr>
            </w:pPr>
            <w:r w:rsidRPr="00FC4079">
              <w:rPr>
                <w:sz w:val="16"/>
              </w:rPr>
              <w:t>Capsule 250 mg (as monohydrate)</w:t>
            </w:r>
          </w:p>
        </w:tc>
        <w:tc>
          <w:tcPr>
            <w:tcW w:w="953" w:type="dxa"/>
          </w:tcPr>
          <w:p w14:paraId="5214B0AA" w14:textId="77777777" w:rsidR="00AF38E9" w:rsidRPr="00FC4079" w:rsidRDefault="00AF38E9" w:rsidP="00AF38E9">
            <w:pPr>
              <w:spacing w:line="240" w:lineRule="auto"/>
              <w:rPr>
                <w:sz w:val="16"/>
              </w:rPr>
            </w:pPr>
            <w:r w:rsidRPr="00FC4079">
              <w:rPr>
                <w:sz w:val="16"/>
              </w:rPr>
              <w:t>Oral</w:t>
            </w:r>
          </w:p>
        </w:tc>
        <w:tc>
          <w:tcPr>
            <w:tcW w:w="1440" w:type="dxa"/>
          </w:tcPr>
          <w:p w14:paraId="7ECA495D" w14:textId="77777777" w:rsidR="00AF38E9" w:rsidRPr="00FC4079" w:rsidRDefault="00AF38E9" w:rsidP="00AF38E9">
            <w:pPr>
              <w:spacing w:line="240" w:lineRule="auto"/>
              <w:rPr>
                <w:sz w:val="16"/>
              </w:rPr>
            </w:pPr>
            <w:r w:rsidRPr="00FC4079">
              <w:rPr>
                <w:sz w:val="16"/>
              </w:rPr>
              <w:t>Keflex</w:t>
            </w:r>
          </w:p>
        </w:tc>
        <w:tc>
          <w:tcPr>
            <w:tcW w:w="534" w:type="dxa"/>
          </w:tcPr>
          <w:p w14:paraId="316D6C4C" w14:textId="77777777" w:rsidR="00AF38E9" w:rsidRPr="00FC4079" w:rsidRDefault="00AF38E9" w:rsidP="00AF38E9">
            <w:pPr>
              <w:spacing w:line="240" w:lineRule="auto"/>
              <w:rPr>
                <w:sz w:val="16"/>
              </w:rPr>
            </w:pPr>
            <w:r w:rsidRPr="00FC4079">
              <w:rPr>
                <w:sz w:val="16"/>
              </w:rPr>
              <w:t>AS</w:t>
            </w:r>
          </w:p>
        </w:tc>
        <w:tc>
          <w:tcPr>
            <w:tcW w:w="633" w:type="dxa"/>
          </w:tcPr>
          <w:p w14:paraId="4DE06EA8" w14:textId="77777777" w:rsidR="00AF38E9" w:rsidRPr="00FC4079" w:rsidRDefault="00AF38E9" w:rsidP="00AF38E9">
            <w:pPr>
              <w:spacing w:line="240" w:lineRule="auto"/>
              <w:rPr>
                <w:sz w:val="16"/>
              </w:rPr>
            </w:pPr>
            <w:r w:rsidRPr="00FC4079">
              <w:rPr>
                <w:sz w:val="16"/>
              </w:rPr>
              <w:t xml:space="preserve">MP </w:t>
            </w:r>
          </w:p>
        </w:tc>
        <w:tc>
          <w:tcPr>
            <w:tcW w:w="1728" w:type="dxa"/>
          </w:tcPr>
          <w:p w14:paraId="36021513" w14:textId="77777777" w:rsidR="00AF38E9" w:rsidRPr="00FC4079" w:rsidRDefault="00AF38E9" w:rsidP="00AF38E9">
            <w:pPr>
              <w:spacing w:line="240" w:lineRule="auto"/>
              <w:rPr>
                <w:sz w:val="16"/>
              </w:rPr>
            </w:pPr>
          </w:p>
        </w:tc>
        <w:tc>
          <w:tcPr>
            <w:tcW w:w="1728" w:type="dxa"/>
          </w:tcPr>
          <w:p w14:paraId="08EF3EEA" w14:textId="77777777" w:rsidR="00AF38E9" w:rsidRPr="00FC4079" w:rsidRDefault="00AF38E9" w:rsidP="00AF38E9">
            <w:pPr>
              <w:spacing w:line="240" w:lineRule="auto"/>
              <w:rPr>
                <w:sz w:val="16"/>
              </w:rPr>
            </w:pPr>
            <w:r w:rsidRPr="00FC4079">
              <w:rPr>
                <w:sz w:val="16"/>
              </w:rPr>
              <w:t>P4243</w:t>
            </w:r>
          </w:p>
        </w:tc>
        <w:tc>
          <w:tcPr>
            <w:tcW w:w="682" w:type="dxa"/>
          </w:tcPr>
          <w:p w14:paraId="5D4D55A5" w14:textId="77777777" w:rsidR="00AF38E9" w:rsidRPr="00FC4079" w:rsidRDefault="00AF38E9" w:rsidP="00AF38E9">
            <w:pPr>
              <w:spacing w:line="240" w:lineRule="auto"/>
              <w:rPr>
                <w:sz w:val="16"/>
              </w:rPr>
            </w:pPr>
            <w:r w:rsidRPr="00FC4079">
              <w:rPr>
                <w:sz w:val="16"/>
              </w:rPr>
              <w:t>40</w:t>
            </w:r>
            <w:r w:rsidRPr="00FC4079">
              <w:rPr>
                <w:sz w:val="16"/>
              </w:rPr>
              <w:br/>
              <w:t>CN4243</w:t>
            </w:r>
          </w:p>
        </w:tc>
        <w:tc>
          <w:tcPr>
            <w:tcW w:w="682" w:type="dxa"/>
          </w:tcPr>
          <w:p w14:paraId="7ADB9572" w14:textId="77777777" w:rsidR="00AF38E9" w:rsidRPr="00FC4079" w:rsidRDefault="00AF38E9" w:rsidP="00AF38E9">
            <w:pPr>
              <w:spacing w:line="240" w:lineRule="auto"/>
              <w:rPr>
                <w:sz w:val="16"/>
              </w:rPr>
            </w:pPr>
            <w:r w:rsidRPr="00FC4079">
              <w:rPr>
                <w:sz w:val="16"/>
              </w:rPr>
              <w:t>2</w:t>
            </w:r>
            <w:r w:rsidRPr="00FC4079">
              <w:rPr>
                <w:sz w:val="16"/>
              </w:rPr>
              <w:br/>
              <w:t>CN4243</w:t>
            </w:r>
          </w:p>
        </w:tc>
        <w:tc>
          <w:tcPr>
            <w:tcW w:w="1271" w:type="dxa"/>
          </w:tcPr>
          <w:p w14:paraId="550135F1" w14:textId="77777777" w:rsidR="00AF38E9" w:rsidRPr="00FC4079" w:rsidRDefault="00AF38E9" w:rsidP="00AF38E9">
            <w:pPr>
              <w:spacing w:line="240" w:lineRule="auto"/>
              <w:rPr>
                <w:sz w:val="16"/>
              </w:rPr>
            </w:pPr>
          </w:p>
        </w:tc>
        <w:tc>
          <w:tcPr>
            <w:tcW w:w="534" w:type="dxa"/>
          </w:tcPr>
          <w:p w14:paraId="2A7F3E63" w14:textId="77777777" w:rsidR="00AF38E9" w:rsidRPr="00FC4079" w:rsidRDefault="00AF38E9" w:rsidP="00AF38E9">
            <w:pPr>
              <w:spacing w:line="240" w:lineRule="auto"/>
              <w:rPr>
                <w:sz w:val="16"/>
              </w:rPr>
            </w:pPr>
            <w:r w:rsidRPr="00FC4079">
              <w:rPr>
                <w:sz w:val="16"/>
              </w:rPr>
              <w:t>20</w:t>
            </w:r>
          </w:p>
        </w:tc>
        <w:tc>
          <w:tcPr>
            <w:tcW w:w="534" w:type="dxa"/>
          </w:tcPr>
          <w:p w14:paraId="6E891BA7" w14:textId="77777777" w:rsidR="00AF38E9" w:rsidRPr="00FC4079" w:rsidRDefault="00AF38E9" w:rsidP="00AF38E9">
            <w:pPr>
              <w:spacing w:line="240" w:lineRule="auto"/>
              <w:rPr>
                <w:sz w:val="16"/>
              </w:rPr>
            </w:pPr>
          </w:p>
        </w:tc>
        <w:tc>
          <w:tcPr>
            <w:tcW w:w="864" w:type="dxa"/>
          </w:tcPr>
          <w:p w14:paraId="1CF6BEA5" w14:textId="77777777" w:rsidR="00AF38E9" w:rsidRPr="00FC4079" w:rsidRDefault="00AF38E9" w:rsidP="00AF38E9">
            <w:pPr>
              <w:spacing w:line="240" w:lineRule="auto"/>
              <w:rPr>
                <w:sz w:val="16"/>
              </w:rPr>
            </w:pPr>
          </w:p>
        </w:tc>
      </w:tr>
      <w:tr w:rsidR="00FC4079" w:rsidRPr="00FC4079" w14:paraId="54836B02" w14:textId="77777777" w:rsidTr="00FC4079">
        <w:tc>
          <w:tcPr>
            <w:tcW w:w="1353" w:type="dxa"/>
          </w:tcPr>
          <w:p w14:paraId="32A7C1BB" w14:textId="77777777" w:rsidR="00AF38E9" w:rsidRPr="00FC4079" w:rsidRDefault="00AF38E9" w:rsidP="00AF38E9">
            <w:pPr>
              <w:spacing w:line="240" w:lineRule="auto"/>
              <w:rPr>
                <w:sz w:val="16"/>
              </w:rPr>
            </w:pPr>
            <w:r w:rsidRPr="00FC4079">
              <w:rPr>
                <w:sz w:val="16"/>
              </w:rPr>
              <w:t>Cefalexin</w:t>
            </w:r>
          </w:p>
        </w:tc>
        <w:tc>
          <w:tcPr>
            <w:tcW w:w="2023" w:type="dxa"/>
          </w:tcPr>
          <w:p w14:paraId="68BFEBFD"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25CD2693" w14:textId="77777777" w:rsidR="00AF38E9" w:rsidRPr="00FC4079" w:rsidRDefault="00AF38E9" w:rsidP="00AF38E9">
            <w:pPr>
              <w:spacing w:line="240" w:lineRule="auto"/>
              <w:rPr>
                <w:sz w:val="16"/>
              </w:rPr>
            </w:pPr>
            <w:r w:rsidRPr="00FC4079">
              <w:rPr>
                <w:sz w:val="16"/>
              </w:rPr>
              <w:t>Oral</w:t>
            </w:r>
          </w:p>
        </w:tc>
        <w:tc>
          <w:tcPr>
            <w:tcW w:w="1440" w:type="dxa"/>
          </w:tcPr>
          <w:p w14:paraId="4A4D8AD3" w14:textId="77777777" w:rsidR="00AF38E9" w:rsidRPr="00FC4079" w:rsidRDefault="00AF38E9" w:rsidP="00AF38E9">
            <w:pPr>
              <w:spacing w:line="240" w:lineRule="auto"/>
              <w:rPr>
                <w:sz w:val="16"/>
              </w:rPr>
            </w:pPr>
            <w:r w:rsidRPr="00FC4079">
              <w:rPr>
                <w:sz w:val="16"/>
              </w:rPr>
              <w:t>APO-Cephalexin</w:t>
            </w:r>
          </w:p>
        </w:tc>
        <w:tc>
          <w:tcPr>
            <w:tcW w:w="534" w:type="dxa"/>
          </w:tcPr>
          <w:p w14:paraId="1BD3AE0D" w14:textId="77777777" w:rsidR="00AF38E9" w:rsidRPr="00FC4079" w:rsidRDefault="00AF38E9" w:rsidP="00AF38E9">
            <w:pPr>
              <w:spacing w:line="240" w:lineRule="auto"/>
              <w:rPr>
                <w:sz w:val="16"/>
              </w:rPr>
            </w:pPr>
            <w:r w:rsidRPr="00FC4079">
              <w:rPr>
                <w:sz w:val="16"/>
              </w:rPr>
              <w:t>TX</w:t>
            </w:r>
          </w:p>
        </w:tc>
        <w:tc>
          <w:tcPr>
            <w:tcW w:w="633" w:type="dxa"/>
          </w:tcPr>
          <w:p w14:paraId="22C8E3B1"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FD3D545" w14:textId="77777777" w:rsidR="00AF38E9" w:rsidRPr="00FC4079" w:rsidRDefault="00AF38E9" w:rsidP="00AF38E9">
            <w:pPr>
              <w:spacing w:line="240" w:lineRule="auto"/>
              <w:rPr>
                <w:sz w:val="16"/>
              </w:rPr>
            </w:pPr>
          </w:p>
        </w:tc>
        <w:tc>
          <w:tcPr>
            <w:tcW w:w="1728" w:type="dxa"/>
          </w:tcPr>
          <w:p w14:paraId="4CA974FC" w14:textId="77777777" w:rsidR="00AF38E9" w:rsidRPr="00FC4079" w:rsidRDefault="00AF38E9" w:rsidP="00AF38E9">
            <w:pPr>
              <w:spacing w:line="240" w:lineRule="auto"/>
              <w:rPr>
                <w:sz w:val="16"/>
              </w:rPr>
            </w:pPr>
          </w:p>
        </w:tc>
        <w:tc>
          <w:tcPr>
            <w:tcW w:w="682" w:type="dxa"/>
          </w:tcPr>
          <w:p w14:paraId="1BF9B4E0" w14:textId="77777777" w:rsidR="00AF38E9" w:rsidRPr="00FC4079" w:rsidRDefault="00AF38E9" w:rsidP="00AF38E9">
            <w:pPr>
              <w:spacing w:line="240" w:lineRule="auto"/>
              <w:rPr>
                <w:sz w:val="16"/>
              </w:rPr>
            </w:pPr>
            <w:r w:rsidRPr="00FC4079">
              <w:rPr>
                <w:sz w:val="16"/>
              </w:rPr>
              <w:t>20</w:t>
            </w:r>
          </w:p>
        </w:tc>
        <w:tc>
          <w:tcPr>
            <w:tcW w:w="682" w:type="dxa"/>
          </w:tcPr>
          <w:p w14:paraId="559CBA3C" w14:textId="77777777" w:rsidR="00AF38E9" w:rsidRPr="00FC4079" w:rsidRDefault="00AF38E9" w:rsidP="00AF38E9">
            <w:pPr>
              <w:spacing w:line="240" w:lineRule="auto"/>
              <w:rPr>
                <w:sz w:val="16"/>
              </w:rPr>
            </w:pPr>
            <w:r w:rsidRPr="00FC4079">
              <w:rPr>
                <w:sz w:val="16"/>
              </w:rPr>
              <w:t>0</w:t>
            </w:r>
          </w:p>
        </w:tc>
        <w:tc>
          <w:tcPr>
            <w:tcW w:w="1271" w:type="dxa"/>
          </w:tcPr>
          <w:p w14:paraId="78A166DC" w14:textId="77777777" w:rsidR="00AF38E9" w:rsidRPr="00FC4079" w:rsidRDefault="00AF38E9" w:rsidP="00AF38E9">
            <w:pPr>
              <w:spacing w:line="240" w:lineRule="auto"/>
              <w:rPr>
                <w:sz w:val="16"/>
              </w:rPr>
            </w:pPr>
          </w:p>
        </w:tc>
        <w:tc>
          <w:tcPr>
            <w:tcW w:w="534" w:type="dxa"/>
          </w:tcPr>
          <w:p w14:paraId="62F408AC" w14:textId="77777777" w:rsidR="00AF38E9" w:rsidRPr="00FC4079" w:rsidRDefault="00AF38E9" w:rsidP="00AF38E9">
            <w:pPr>
              <w:spacing w:line="240" w:lineRule="auto"/>
              <w:rPr>
                <w:sz w:val="16"/>
              </w:rPr>
            </w:pPr>
            <w:r w:rsidRPr="00FC4079">
              <w:rPr>
                <w:sz w:val="16"/>
              </w:rPr>
              <w:t>20</w:t>
            </w:r>
          </w:p>
        </w:tc>
        <w:tc>
          <w:tcPr>
            <w:tcW w:w="534" w:type="dxa"/>
          </w:tcPr>
          <w:p w14:paraId="46FD86F9" w14:textId="77777777" w:rsidR="00AF38E9" w:rsidRPr="00FC4079" w:rsidRDefault="00AF38E9" w:rsidP="00AF38E9">
            <w:pPr>
              <w:spacing w:line="240" w:lineRule="auto"/>
              <w:rPr>
                <w:sz w:val="16"/>
              </w:rPr>
            </w:pPr>
          </w:p>
        </w:tc>
        <w:tc>
          <w:tcPr>
            <w:tcW w:w="864" w:type="dxa"/>
          </w:tcPr>
          <w:p w14:paraId="072FEC28" w14:textId="77777777" w:rsidR="00AF38E9" w:rsidRPr="00FC4079" w:rsidRDefault="00AF38E9" w:rsidP="00AF38E9">
            <w:pPr>
              <w:spacing w:line="240" w:lineRule="auto"/>
              <w:rPr>
                <w:sz w:val="16"/>
              </w:rPr>
            </w:pPr>
          </w:p>
        </w:tc>
      </w:tr>
      <w:tr w:rsidR="00FC4079" w:rsidRPr="00FC4079" w14:paraId="10B824AB" w14:textId="77777777" w:rsidTr="00FC4079">
        <w:tc>
          <w:tcPr>
            <w:tcW w:w="1353" w:type="dxa"/>
          </w:tcPr>
          <w:p w14:paraId="50AD1992" w14:textId="77777777" w:rsidR="00AF38E9" w:rsidRPr="00FC4079" w:rsidRDefault="00AF38E9" w:rsidP="00AF38E9">
            <w:pPr>
              <w:spacing w:line="240" w:lineRule="auto"/>
              <w:rPr>
                <w:sz w:val="16"/>
              </w:rPr>
            </w:pPr>
            <w:r w:rsidRPr="00FC4079">
              <w:rPr>
                <w:sz w:val="16"/>
              </w:rPr>
              <w:t>Cefalexin</w:t>
            </w:r>
          </w:p>
        </w:tc>
        <w:tc>
          <w:tcPr>
            <w:tcW w:w="2023" w:type="dxa"/>
          </w:tcPr>
          <w:p w14:paraId="1BBADAD2"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A696987" w14:textId="77777777" w:rsidR="00AF38E9" w:rsidRPr="00FC4079" w:rsidRDefault="00AF38E9" w:rsidP="00AF38E9">
            <w:pPr>
              <w:spacing w:line="240" w:lineRule="auto"/>
              <w:rPr>
                <w:sz w:val="16"/>
              </w:rPr>
            </w:pPr>
            <w:r w:rsidRPr="00FC4079">
              <w:rPr>
                <w:sz w:val="16"/>
              </w:rPr>
              <w:t>Oral</w:t>
            </w:r>
          </w:p>
        </w:tc>
        <w:tc>
          <w:tcPr>
            <w:tcW w:w="1440" w:type="dxa"/>
          </w:tcPr>
          <w:p w14:paraId="69024592" w14:textId="77777777" w:rsidR="00AF38E9" w:rsidRPr="00FC4079" w:rsidRDefault="00AF38E9" w:rsidP="00AF38E9">
            <w:pPr>
              <w:spacing w:line="240" w:lineRule="auto"/>
              <w:rPr>
                <w:sz w:val="16"/>
              </w:rPr>
            </w:pPr>
            <w:r w:rsidRPr="00FC4079">
              <w:rPr>
                <w:sz w:val="16"/>
              </w:rPr>
              <w:t>APO-Cephalexin</w:t>
            </w:r>
          </w:p>
        </w:tc>
        <w:tc>
          <w:tcPr>
            <w:tcW w:w="534" w:type="dxa"/>
          </w:tcPr>
          <w:p w14:paraId="1733D09A" w14:textId="77777777" w:rsidR="00AF38E9" w:rsidRPr="00FC4079" w:rsidRDefault="00AF38E9" w:rsidP="00AF38E9">
            <w:pPr>
              <w:spacing w:line="240" w:lineRule="auto"/>
              <w:rPr>
                <w:sz w:val="16"/>
              </w:rPr>
            </w:pPr>
            <w:r w:rsidRPr="00FC4079">
              <w:rPr>
                <w:sz w:val="16"/>
              </w:rPr>
              <w:t>TX</w:t>
            </w:r>
          </w:p>
        </w:tc>
        <w:tc>
          <w:tcPr>
            <w:tcW w:w="633" w:type="dxa"/>
          </w:tcPr>
          <w:p w14:paraId="39D66043" w14:textId="77777777" w:rsidR="00AF38E9" w:rsidRPr="00FC4079" w:rsidRDefault="00AF38E9" w:rsidP="00AF38E9">
            <w:pPr>
              <w:spacing w:line="240" w:lineRule="auto"/>
              <w:rPr>
                <w:sz w:val="16"/>
              </w:rPr>
            </w:pPr>
            <w:r w:rsidRPr="00FC4079">
              <w:rPr>
                <w:sz w:val="16"/>
              </w:rPr>
              <w:t xml:space="preserve">PDP </w:t>
            </w:r>
          </w:p>
        </w:tc>
        <w:tc>
          <w:tcPr>
            <w:tcW w:w="1728" w:type="dxa"/>
          </w:tcPr>
          <w:p w14:paraId="7037CCA5" w14:textId="77777777" w:rsidR="00AF38E9" w:rsidRPr="00FC4079" w:rsidRDefault="00AF38E9" w:rsidP="00AF38E9">
            <w:pPr>
              <w:spacing w:line="240" w:lineRule="auto"/>
              <w:rPr>
                <w:sz w:val="16"/>
              </w:rPr>
            </w:pPr>
          </w:p>
        </w:tc>
        <w:tc>
          <w:tcPr>
            <w:tcW w:w="1728" w:type="dxa"/>
          </w:tcPr>
          <w:p w14:paraId="27B2BBC5" w14:textId="77777777" w:rsidR="00AF38E9" w:rsidRPr="00FC4079" w:rsidRDefault="00AF38E9" w:rsidP="00AF38E9">
            <w:pPr>
              <w:spacing w:line="240" w:lineRule="auto"/>
              <w:rPr>
                <w:sz w:val="16"/>
              </w:rPr>
            </w:pPr>
          </w:p>
        </w:tc>
        <w:tc>
          <w:tcPr>
            <w:tcW w:w="682" w:type="dxa"/>
          </w:tcPr>
          <w:p w14:paraId="0EDA48B7" w14:textId="77777777" w:rsidR="00AF38E9" w:rsidRPr="00FC4079" w:rsidRDefault="00AF38E9" w:rsidP="00AF38E9">
            <w:pPr>
              <w:spacing w:line="240" w:lineRule="auto"/>
              <w:rPr>
                <w:sz w:val="16"/>
              </w:rPr>
            </w:pPr>
            <w:r w:rsidRPr="00FC4079">
              <w:rPr>
                <w:sz w:val="16"/>
              </w:rPr>
              <w:t>20</w:t>
            </w:r>
          </w:p>
        </w:tc>
        <w:tc>
          <w:tcPr>
            <w:tcW w:w="682" w:type="dxa"/>
          </w:tcPr>
          <w:p w14:paraId="67244748" w14:textId="77777777" w:rsidR="00AF38E9" w:rsidRPr="00FC4079" w:rsidRDefault="00AF38E9" w:rsidP="00AF38E9">
            <w:pPr>
              <w:spacing w:line="240" w:lineRule="auto"/>
              <w:rPr>
                <w:sz w:val="16"/>
              </w:rPr>
            </w:pPr>
            <w:r w:rsidRPr="00FC4079">
              <w:rPr>
                <w:sz w:val="16"/>
              </w:rPr>
              <w:t>0</w:t>
            </w:r>
          </w:p>
        </w:tc>
        <w:tc>
          <w:tcPr>
            <w:tcW w:w="1271" w:type="dxa"/>
          </w:tcPr>
          <w:p w14:paraId="75CF74D6" w14:textId="77777777" w:rsidR="00AF38E9" w:rsidRPr="00FC4079" w:rsidRDefault="00AF38E9" w:rsidP="00AF38E9">
            <w:pPr>
              <w:spacing w:line="240" w:lineRule="auto"/>
              <w:rPr>
                <w:sz w:val="16"/>
              </w:rPr>
            </w:pPr>
          </w:p>
        </w:tc>
        <w:tc>
          <w:tcPr>
            <w:tcW w:w="534" w:type="dxa"/>
          </w:tcPr>
          <w:p w14:paraId="32C23439" w14:textId="77777777" w:rsidR="00AF38E9" w:rsidRPr="00FC4079" w:rsidRDefault="00AF38E9" w:rsidP="00AF38E9">
            <w:pPr>
              <w:spacing w:line="240" w:lineRule="auto"/>
              <w:rPr>
                <w:sz w:val="16"/>
              </w:rPr>
            </w:pPr>
            <w:r w:rsidRPr="00FC4079">
              <w:rPr>
                <w:sz w:val="16"/>
              </w:rPr>
              <w:t>20</w:t>
            </w:r>
          </w:p>
        </w:tc>
        <w:tc>
          <w:tcPr>
            <w:tcW w:w="534" w:type="dxa"/>
          </w:tcPr>
          <w:p w14:paraId="5F5A398F" w14:textId="77777777" w:rsidR="00AF38E9" w:rsidRPr="00FC4079" w:rsidRDefault="00AF38E9" w:rsidP="00AF38E9">
            <w:pPr>
              <w:spacing w:line="240" w:lineRule="auto"/>
              <w:rPr>
                <w:sz w:val="16"/>
              </w:rPr>
            </w:pPr>
          </w:p>
        </w:tc>
        <w:tc>
          <w:tcPr>
            <w:tcW w:w="864" w:type="dxa"/>
          </w:tcPr>
          <w:p w14:paraId="235F0E66" w14:textId="77777777" w:rsidR="00AF38E9" w:rsidRPr="00FC4079" w:rsidRDefault="00AF38E9" w:rsidP="00AF38E9">
            <w:pPr>
              <w:spacing w:line="240" w:lineRule="auto"/>
              <w:rPr>
                <w:sz w:val="16"/>
              </w:rPr>
            </w:pPr>
          </w:p>
        </w:tc>
      </w:tr>
      <w:tr w:rsidR="00FC4079" w:rsidRPr="00FC4079" w14:paraId="57DFC035" w14:textId="77777777" w:rsidTr="00FC4079">
        <w:tc>
          <w:tcPr>
            <w:tcW w:w="1353" w:type="dxa"/>
          </w:tcPr>
          <w:p w14:paraId="03635DC9" w14:textId="77777777" w:rsidR="00AF38E9" w:rsidRPr="00FC4079" w:rsidRDefault="00AF38E9" w:rsidP="00AF38E9">
            <w:pPr>
              <w:spacing w:line="240" w:lineRule="auto"/>
              <w:rPr>
                <w:sz w:val="16"/>
              </w:rPr>
            </w:pPr>
            <w:r w:rsidRPr="00FC4079">
              <w:rPr>
                <w:sz w:val="16"/>
              </w:rPr>
              <w:t>Cefalexin</w:t>
            </w:r>
          </w:p>
        </w:tc>
        <w:tc>
          <w:tcPr>
            <w:tcW w:w="2023" w:type="dxa"/>
          </w:tcPr>
          <w:p w14:paraId="16119B33"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3C7BA954" w14:textId="77777777" w:rsidR="00AF38E9" w:rsidRPr="00FC4079" w:rsidRDefault="00AF38E9" w:rsidP="00AF38E9">
            <w:pPr>
              <w:spacing w:line="240" w:lineRule="auto"/>
              <w:rPr>
                <w:sz w:val="16"/>
              </w:rPr>
            </w:pPr>
            <w:r w:rsidRPr="00FC4079">
              <w:rPr>
                <w:sz w:val="16"/>
              </w:rPr>
              <w:t>Oral</w:t>
            </w:r>
          </w:p>
        </w:tc>
        <w:tc>
          <w:tcPr>
            <w:tcW w:w="1440" w:type="dxa"/>
          </w:tcPr>
          <w:p w14:paraId="6F1BBF06" w14:textId="77777777" w:rsidR="00AF38E9" w:rsidRPr="00FC4079" w:rsidRDefault="00AF38E9" w:rsidP="00AF38E9">
            <w:pPr>
              <w:spacing w:line="240" w:lineRule="auto"/>
              <w:rPr>
                <w:sz w:val="16"/>
              </w:rPr>
            </w:pPr>
            <w:r w:rsidRPr="00FC4079">
              <w:rPr>
                <w:sz w:val="16"/>
              </w:rPr>
              <w:t>APO-Cephalexin</w:t>
            </w:r>
          </w:p>
        </w:tc>
        <w:tc>
          <w:tcPr>
            <w:tcW w:w="534" w:type="dxa"/>
          </w:tcPr>
          <w:p w14:paraId="167C3C46" w14:textId="77777777" w:rsidR="00AF38E9" w:rsidRPr="00FC4079" w:rsidRDefault="00AF38E9" w:rsidP="00AF38E9">
            <w:pPr>
              <w:spacing w:line="240" w:lineRule="auto"/>
              <w:rPr>
                <w:sz w:val="16"/>
              </w:rPr>
            </w:pPr>
            <w:r w:rsidRPr="00FC4079">
              <w:rPr>
                <w:sz w:val="16"/>
              </w:rPr>
              <w:t>TX</w:t>
            </w:r>
          </w:p>
        </w:tc>
        <w:tc>
          <w:tcPr>
            <w:tcW w:w="633" w:type="dxa"/>
          </w:tcPr>
          <w:p w14:paraId="3720FCE8"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79321F5" w14:textId="77777777" w:rsidR="00AF38E9" w:rsidRPr="00FC4079" w:rsidRDefault="00AF38E9" w:rsidP="00AF38E9">
            <w:pPr>
              <w:spacing w:line="240" w:lineRule="auto"/>
              <w:rPr>
                <w:sz w:val="16"/>
              </w:rPr>
            </w:pPr>
          </w:p>
        </w:tc>
        <w:tc>
          <w:tcPr>
            <w:tcW w:w="1728" w:type="dxa"/>
          </w:tcPr>
          <w:p w14:paraId="328A6708" w14:textId="77777777" w:rsidR="00AF38E9" w:rsidRPr="00FC4079" w:rsidRDefault="00AF38E9" w:rsidP="00AF38E9">
            <w:pPr>
              <w:spacing w:line="240" w:lineRule="auto"/>
              <w:rPr>
                <w:sz w:val="16"/>
              </w:rPr>
            </w:pPr>
            <w:r w:rsidRPr="00FC4079">
              <w:rPr>
                <w:sz w:val="16"/>
              </w:rPr>
              <w:t>P10410</w:t>
            </w:r>
          </w:p>
        </w:tc>
        <w:tc>
          <w:tcPr>
            <w:tcW w:w="682" w:type="dxa"/>
          </w:tcPr>
          <w:p w14:paraId="029F6C23"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3904201B"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6E5077C9" w14:textId="77777777" w:rsidR="00AF38E9" w:rsidRPr="00FC4079" w:rsidRDefault="00AF38E9" w:rsidP="00AF38E9">
            <w:pPr>
              <w:spacing w:line="240" w:lineRule="auto"/>
              <w:rPr>
                <w:sz w:val="16"/>
              </w:rPr>
            </w:pPr>
          </w:p>
        </w:tc>
        <w:tc>
          <w:tcPr>
            <w:tcW w:w="534" w:type="dxa"/>
          </w:tcPr>
          <w:p w14:paraId="201051E8" w14:textId="77777777" w:rsidR="00AF38E9" w:rsidRPr="00FC4079" w:rsidRDefault="00AF38E9" w:rsidP="00AF38E9">
            <w:pPr>
              <w:spacing w:line="240" w:lineRule="auto"/>
              <w:rPr>
                <w:sz w:val="16"/>
              </w:rPr>
            </w:pPr>
            <w:r w:rsidRPr="00FC4079">
              <w:rPr>
                <w:sz w:val="16"/>
              </w:rPr>
              <w:t>20</w:t>
            </w:r>
          </w:p>
        </w:tc>
        <w:tc>
          <w:tcPr>
            <w:tcW w:w="534" w:type="dxa"/>
          </w:tcPr>
          <w:p w14:paraId="2D22FCBC" w14:textId="77777777" w:rsidR="00AF38E9" w:rsidRPr="00FC4079" w:rsidRDefault="00AF38E9" w:rsidP="00AF38E9">
            <w:pPr>
              <w:spacing w:line="240" w:lineRule="auto"/>
              <w:rPr>
                <w:sz w:val="16"/>
              </w:rPr>
            </w:pPr>
          </w:p>
        </w:tc>
        <w:tc>
          <w:tcPr>
            <w:tcW w:w="864" w:type="dxa"/>
          </w:tcPr>
          <w:p w14:paraId="32468EC4" w14:textId="77777777" w:rsidR="00AF38E9" w:rsidRPr="00FC4079" w:rsidRDefault="00AF38E9" w:rsidP="00AF38E9">
            <w:pPr>
              <w:spacing w:line="240" w:lineRule="auto"/>
              <w:rPr>
                <w:sz w:val="16"/>
              </w:rPr>
            </w:pPr>
          </w:p>
        </w:tc>
      </w:tr>
      <w:tr w:rsidR="00FC4079" w:rsidRPr="00FC4079" w14:paraId="504304C3" w14:textId="77777777" w:rsidTr="00FC4079">
        <w:tc>
          <w:tcPr>
            <w:tcW w:w="1353" w:type="dxa"/>
          </w:tcPr>
          <w:p w14:paraId="3DDD8446" w14:textId="77777777" w:rsidR="00AF38E9" w:rsidRPr="00FC4079" w:rsidRDefault="00AF38E9" w:rsidP="00AF38E9">
            <w:pPr>
              <w:spacing w:line="240" w:lineRule="auto"/>
              <w:rPr>
                <w:sz w:val="16"/>
              </w:rPr>
            </w:pPr>
            <w:r w:rsidRPr="00FC4079">
              <w:rPr>
                <w:sz w:val="16"/>
              </w:rPr>
              <w:t>Cefalexin</w:t>
            </w:r>
          </w:p>
        </w:tc>
        <w:tc>
          <w:tcPr>
            <w:tcW w:w="2023" w:type="dxa"/>
          </w:tcPr>
          <w:p w14:paraId="76285528"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0457D6AC" w14:textId="77777777" w:rsidR="00AF38E9" w:rsidRPr="00FC4079" w:rsidRDefault="00AF38E9" w:rsidP="00AF38E9">
            <w:pPr>
              <w:spacing w:line="240" w:lineRule="auto"/>
              <w:rPr>
                <w:sz w:val="16"/>
              </w:rPr>
            </w:pPr>
            <w:r w:rsidRPr="00FC4079">
              <w:rPr>
                <w:sz w:val="16"/>
              </w:rPr>
              <w:t>Oral</w:t>
            </w:r>
          </w:p>
        </w:tc>
        <w:tc>
          <w:tcPr>
            <w:tcW w:w="1440" w:type="dxa"/>
          </w:tcPr>
          <w:p w14:paraId="38D330C5" w14:textId="77777777" w:rsidR="00AF38E9" w:rsidRPr="00FC4079" w:rsidRDefault="00AF38E9" w:rsidP="00AF38E9">
            <w:pPr>
              <w:spacing w:line="240" w:lineRule="auto"/>
              <w:rPr>
                <w:sz w:val="16"/>
              </w:rPr>
            </w:pPr>
            <w:r w:rsidRPr="00FC4079">
              <w:rPr>
                <w:sz w:val="16"/>
              </w:rPr>
              <w:t>APO-Cephalexin</w:t>
            </w:r>
          </w:p>
        </w:tc>
        <w:tc>
          <w:tcPr>
            <w:tcW w:w="534" w:type="dxa"/>
          </w:tcPr>
          <w:p w14:paraId="1902B675" w14:textId="77777777" w:rsidR="00AF38E9" w:rsidRPr="00FC4079" w:rsidRDefault="00AF38E9" w:rsidP="00AF38E9">
            <w:pPr>
              <w:spacing w:line="240" w:lineRule="auto"/>
              <w:rPr>
                <w:sz w:val="16"/>
              </w:rPr>
            </w:pPr>
            <w:r w:rsidRPr="00FC4079">
              <w:rPr>
                <w:sz w:val="16"/>
              </w:rPr>
              <w:t>TX</w:t>
            </w:r>
          </w:p>
        </w:tc>
        <w:tc>
          <w:tcPr>
            <w:tcW w:w="633" w:type="dxa"/>
          </w:tcPr>
          <w:p w14:paraId="181E6585" w14:textId="77777777" w:rsidR="00AF38E9" w:rsidRPr="00FC4079" w:rsidRDefault="00AF38E9" w:rsidP="00AF38E9">
            <w:pPr>
              <w:spacing w:line="240" w:lineRule="auto"/>
              <w:rPr>
                <w:sz w:val="16"/>
              </w:rPr>
            </w:pPr>
            <w:r w:rsidRPr="00FC4079">
              <w:rPr>
                <w:sz w:val="16"/>
              </w:rPr>
              <w:t xml:space="preserve">MP </w:t>
            </w:r>
          </w:p>
        </w:tc>
        <w:tc>
          <w:tcPr>
            <w:tcW w:w="1728" w:type="dxa"/>
          </w:tcPr>
          <w:p w14:paraId="61296FF0" w14:textId="77777777" w:rsidR="00AF38E9" w:rsidRPr="00FC4079" w:rsidRDefault="00AF38E9" w:rsidP="00AF38E9">
            <w:pPr>
              <w:spacing w:line="240" w:lineRule="auto"/>
              <w:rPr>
                <w:sz w:val="16"/>
              </w:rPr>
            </w:pPr>
          </w:p>
        </w:tc>
        <w:tc>
          <w:tcPr>
            <w:tcW w:w="1728" w:type="dxa"/>
          </w:tcPr>
          <w:p w14:paraId="0DB8351D" w14:textId="77777777" w:rsidR="00AF38E9" w:rsidRPr="00FC4079" w:rsidRDefault="00AF38E9" w:rsidP="00AF38E9">
            <w:pPr>
              <w:spacing w:line="240" w:lineRule="auto"/>
              <w:rPr>
                <w:sz w:val="16"/>
              </w:rPr>
            </w:pPr>
            <w:r w:rsidRPr="00FC4079">
              <w:rPr>
                <w:sz w:val="16"/>
              </w:rPr>
              <w:t>P6188</w:t>
            </w:r>
          </w:p>
        </w:tc>
        <w:tc>
          <w:tcPr>
            <w:tcW w:w="682" w:type="dxa"/>
          </w:tcPr>
          <w:p w14:paraId="6EDA54BA"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48F15071"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6CA7D60A" w14:textId="77777777" w:rsidR="00AF38E9" w:rsidRPr="00FC4079" w:rsidRDefault="00AF38E9" w:rsidP="00AF38E9">
            <w:pPr>
              <w:spacing w:line="240" w:lineRule="auto"/>
              <w:rPr>
                <w:sz w:val="16"/>
              </w:rPr>
            </w:pPr>
          </w:p>
        </w:tc>
        <w:tc>
          <w:tcPr>
            <w:tcW w:w="534" w:type="dxa"/>
          </w:tcPr>
          <w:p w14:paraId="7DCB3969" w14:textId="77777777" w:rsidR="00AF38E9" w:rsidRPr="00FC4079" w:rsidRDefault="00AF38E9" w:rsidP="00AF38E9">
            <w:pPr>
              <w:spacing w:line="240" w:lineRule="auto"/>
              <w:rPr>
                <w:sz w:val="16"/>
              </w:rPr>
            </w:pPr>
            <w:r w:rsidRPr="00FC4079">
              <w:rPr>
                <w:sz w:val="16"/>
              </w:rPr>
              <w:t>20</w:t>
            </w:r>
          </w:p>
        </w:tc>
        <w:tc>
          <w:tcPr>
            <w:tcW w:w="534" w:type="dxa"/>
          </w:tcPr>
          <w:p w14:paraId="7866740B" w14:textId="77777777" w:rsidR="00AF38E9" w:rsidRPr="00FC4079" w:rsidRDefault="00AF38E9" w:rsidP="00AF38E9">
            <w:pPr>
              <w:spacing w:line="240" w:lineRule="auto"/>
              <w:rPr>
                <w:sz w:val="16"/>
              </w:rPr>
            </w:pPr>
          </w:p>
        </w:tc>
        <w:tc>
          <w:tcPr>
            <w:tcW w:w="864" w:type="dxa"/>
          </w:tcPr>
          <w:p w14:paraId="0D7EB06D" w14:textId="77777777" w:rsidR="00AF38E9" w:rsidRPr="00FC4079" w:rsidRDefault="00AF38E9" w:rsidP="00AF38E9">
            <w:pPr>
              <w:spacing w:line="240" w:lineRule="auto"/>
              <w:rPr>
                <w:sz w:val="16"/>
              </w:rPr>
            </w:pPr>
          </w:p>
        </w:tc>
      </w:tr>
      <w:tr w:rsidR="00FC4079" w:rsidRPr="00FC4079" w14:paraId="3805D580" w14:textId="77777777" w:rsidTr="00FC4079">
        <w:tc>
          <w:tcPr>
            <w:tcW w:w="1353" w:type="dxa"/>
          </w:tcPr>
          <w:p w14:paraId="361A8B66" w14:textId="77777777" w:rsidR="00AF38E9" w:rsidRPr="00FC4079" w:rsidRDefault="00AF38E9" w:rsidP="00AF38E9">
            <w:pPr>
              <w:spacing w:line="240" w:lineRule="auto"/>
              <w:rPr>
                <w:sz w:val="16"/>
              </w:rPr>
            </w:pPr>
            <w:r w:rsidRPr="00FC4079">
              <w:rPr>
                <w:sz w:val="16"/>
              </w:rPr>
              <w:t>Cefalexin</w:t>
            </w:r>
          </w:p>
        </w:tc>
        <w:tc>
          <w:tcPr>
            <w:tcW w:w="2023" w:type="dxa"/>
          </w:tcPr>
          <w:p w14:paraId="3362AABD"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B3CD09A" w14:textId="77777777" w:rsidR="00AF38E9" w:rsidRPr="00FC4079" w:rsidRDefault="00AF38E9" w:rsidP="00AF38E9">
            <w:pPr>
              <w:spacing w:line="240" w:lineRule="auto"/>
              <w:rPr>
                <w:sz w:val="16"/>
              </w:rPr>
            </w:pPr>
            <w:r w:rsidRPr="00FC4079">
              <w:rPr>
                <w:sz w:val="16"/>
              </w:rPr>
              <w:t>Oral</w:t>
            </w:r>
          </w:p>
        </w:tc>
        <w:tc>
          <w:tcPr>
            <w:tcW w:w="1440" w:type="dxa"/>
          </w:tcPr>
          <w:p w14:paraId="171B89C7" w14:textId="77777777" w:rsidR="00AF38E9" w:rsidRPr="00FC4079" w:rsidRDefault="00AF38E9" w:rsidP="00AF38E9">
            <w:pPr>
              <w:spacing w:line="240" w:lineRule="auto"/>
              <w:rPr>
                <w:sz w:val="16"/>
              </w:rPr>
            </w:pPr>
            <w:r w:rsidRPr="00FC4079">
              <w:rPr>
                <w:sz w:val="16"/>
              </w:rPr>
              <w:t>Blooms The Chemist Cefalexin</w:t>
            </w:r>
          </w:p>
        </w:tc>
        <w:tc>
          <w:tcPr>
            <w:tcW w:w="534" w:type="dxa"/>
          </w:tcPr>
          <w:p w14:paraId="16814514" w14:textId="77777777" w:rsidR="00AF38E9" w:rsidRPr="00FC4079" w:rsidRDefault="00AF38E9" w:rsidP="00AF38E9">
            <w:pPr>
              <w:spacing w:line="240" w:lineRule="auto"/>
              <w:rPr>
                <w:sz w:val="16"/>
              </w:rPr>
            </w:pPr>
            <w:r w:rsidRPr="00FC4079">
              <w:rPr>
                <w:sz w:val="16"/>
              </w:rPr>
              <w:t>BG</w:t>
            </w:r>
          </w:p>
        </w:tc>
        <w:tc>
          <w:tcPr>
            <w:tcW w:w="633" w:type="dxa"/>
          </w:tcPr>
          <w:p w14:paraId="7843C310"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5A9F42DC" w14:textId="77777777" w:rsidR="00AF38E9" w:rsidRPr="00FC4079" w:rsidRDefault="00AF38E9" w:rsidP="00AF38E9">
            <w:pPr>
              <w:spacing w:line="240" w:lineRule="auto"/>
              <w:rPr>
                <w:sz w:val="16"/>
              </w:rPr>
            </w:pPr>
          </w:p>
        </w:tc>
        <w:tc>
          <w:tcPr>
            <w:tcW w:w="1728" w:type="dxa"/>
          </w:tcPr>
          <w:p w14:paraId="2AD4CA1D" w14:textId="77777777" w:rsidR="00AF38E9" w:rsidRPr="00FC4079" w:rsidRDefault="00AF38E9" w:rsidP="00AF38E9">
            <w:pPr>
              <w:spacing w:line="240" w:lineRule="auto"/>
              <w:rPr>
                <w:sz w:val="16"/>
              </w:rPr>
            </w:pPr>
          </w:p>
        </w:tc>
        <w:tc>
          <w:tcPr>
            <w:tcW w:w="682" w:type="dxa"/>
          </w:tcPr>
          <w:p w14:paraId="405A8C5B" w14:textId="77777777" w:rsidR="00AF38E9" w:rsidRPr="00FC4079" w:rsidRDefault="00AF38E9" w:rsidP="00AF38E9">
            <w:pPr>
              <w:spacing w:line="240" w:lineRule="auto"/>
              <w:rPr>
                <w:sz w:val="16"/>
              </w:rPr>
            </w:pPr>
            <w:r w:rsidRPr="00FC4079">
              <w:rPr>
                <w:sz w:val="16"/>
              </w:rPr>
              <w:t>20</w:t>
            </w:r>
          </w:p>
        </w:tc>
        <w:tc>
          <w:tcPr>
            <w:tcW w:w="682" w:type="dxa"/>
          </w:tcPr>
          <w:p w14:paraId="6CC76662" w14:textId="77777777" w:rsidR="00AF38E9" w:rsidRPr="00FC4079" w:rsidRDefault="00AF38E9" w:rsidP="00AF38E9">
            <w:pPr>
              <w:spacing w:line="240" w:lineRule="auto"/>
              <w:rPr>
                <w:sz w:val="16"/>
              </w:rPr>
            </w:pPr>
            <w:r w:rsidRPr="00FC4079">
              <w:rPr>
                <w:sz w:val="16"/>
              </w:rPr>
              <w:t>0</w:t>
            </w:r>
          </w:p>
        </w:tc>
        <w:tc>
          <w:tcPr>
            <w:tcW w:w="1271" w:type="dxa"/>
          </w:tcPr>
          <w:p w14:paraId="38AFA9F3" w14:textId="77777777" w:rsidR="00AF38E9" w:rsidRPr="00FC4079" w:rsidRDefault="00AF38E9" w:rsidP="00AF38E9">
            <w:pPr>
              <w:spacing w:line="240" w:lineRule="auto"/>
              <w:rPr>
                <w:sz w:val="16"/>
              </w:rPr>
            </w:pPr>
          </w:p>
        </w:tc>
        <w:tc>
          <w:tcPr>
            <w:tcW w:w="534" w:type="dxa"/>
          </w:tcPr>
          <w:p w14:paraId="46179BEE" w14:textId="77777777" w:rsidR="00AF38E9" w:rsidRPr="00FC4079" w:rsidRDefault="00AF38E9" w:rsidP="00AF38E9">
            <w:pPr>
              <w:spacing w:line="240" w:lineRule="auto"/>
              <w:rPr>
                <w:sz w:val="16"/>
              </w:rPr>
            </w:pPr>
            <w:r w:rsidRPr="00FC4079">
              <w:rPr>
                <w:sz w:val="16"/>
              </w:rPr>
              <w:t>20</w:t>
            </w:r>
          </w:p>
        </w:tc>
        <w:tc>
          <w:tcPr>
            <w:tcW w:w="534" w:type="dxa"/>
          </w:tcPr>
          <w:p w14:paraId="12C5CC56" w14:textId="77777777" w:rsidR="00AF38E9" w:rsidRPr="00FC4079" w:rsidRDefault="00AF38E9" w:rsidP="00AF38E9">
            <w:pPr>
              <w:spacing w:line="240" w:lineRule="auto"/>
              <w:rPr>
                <w:sz w:val="16"/>
              </w:rPr>
            </w:pPr>
          </w:p>
        </w:tc>
        <w:tc>
          <w:tcPr>
            <w:tcW w:w="864" w:type="dxa"/>
          </w:tcPr>
          <w:p w14:paraId="493CAEAC" w14:textId="77777777" w:rsidR="00AF38E9" w:rsidRPr="00FC4079" w:rsidRDefault="00AF38E9" w:rsidP="00AF38E9">
            <w:pPr>
              <w:spacing w:line="240" w:lineRule="auto"/>
              <w:rPr>
                <w:sz w:val="16"/>
              </w:rPr>
            </w:pPr>
          </w:p>
        </w:tc>
      </w:tr>
      <w:tr w:rsidR="00FC4079" w:rsidRPr="00FC4079" w14:paraId="1EF314BD" w14:textId="77777777" w:rsidTr="00FC4079">
        <w:tc>
          <w:tcPr>
            <w:tcW w:w="1353" w:type="dxa"/>
          </w:tcPr>
          <w:p w14:paraId="52DC613F" w14:textId="77777777" w:rsidR="00AF38E9" w:rsidRPr="00FC4079" w:rsidRDefault="00AF38E9" w:rsidP="00AF38E9">
            <w:pPr>
              <w:spacing w:line="240" w:lineRule="auto"/>
              <w:rPr>
                <w:sz w:val="16"/>
              </w:rPr>
            </w:pPr>
            <w:r w:rsidRPr="00FC4079">
              <w:rPr>
                <w:sz w:val="16"/>
              </w:rPr>
              <w:t>Cefalexin</w:t>
            </w:r>
          </w:p>
        </w:tc>
        <w:tc>
          <w:tcPr>
            <w:tcW w:w="2023" w:type="dxa"/>
          </w:tcPr>
          <w:p w14:paraId="6B8B8E3E"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3DCD0FD" w14:textId="77777777" w:rsidR="00AF38E9" w:rsidRPr="00FC4079" w:rsidRDefault="00AF38E9" w:rsidP="00AF38E9">
            <w:pPr>
              <w:spacing w:line="240" w:lineRule="auto"/>
              <w:rPr>
                <w:sz w:val="16"/>
              </w:rPr>
            </w:pPr>
            <w:r w:rsidRPr="00FC4079">
              <w:rPr>
                <w:sz w:val="16"/>
              </w:rPr>
              <w:t>Oral</w:t>
            </w:r>
          </w:p>
        </w:tc>
        <w:tc>
          <w:tcPr>
            <w:tcW w:w="1440" w:type="dxa"/>
          </w:tcPr>
          <w:p w14:paraId="294A6C7A" w14:textId="77777777" w:rsidR="00AF38E9" w:rsidRPr="00FC4079" w:rsidRDefault="00AF38E9" w:rsidP="00AF38E9">
            <w:pPr>
              <w:spacing w:line="240" w:lineRule="auto"/>
              <w:rPr>
                <w:sz w:val="16"/>
              </w:rPr>
            </w:pPr>
            <w:r w:rsidRPr="00FC4079">
              <w:rPr>
                <w:sz w:val="16"/>
              </w:rPr>
              <w:t>Blooms The Chemist Cefalexin</w:t>
            </w:r>
          </w:p>
        </w:tc>
        <w:tc>
          <w:tcPr>
            <w:tcW w:w="534" w:type="dxa"/>
          </w:tcPr>
          <w:p w14:paraId="273053BF" w14:textId="77777777" w:rsidR="00AF38E9" w:rsidRPr="00FC4079" w:rsidRDefault="00AF38E9" w:rsidP="00AF38E9">
            <w:pPr>
              <w:spacing w:line="240" w:lineRule="auto"/>
              <w:rPr>
                <w:sz w:val="16"/>
              </w:rPr>
            </w:pPr>
            <w:r w:rsidRPr="00FC4079">
              <w:rPr>
                <w:sz w:val="16"/>
              </w:rPr>
              <w:t>BG</w:t>
            </w:r>
          </w:p>
        </w:tc>
        <w:tc>
          <w:tcPr>
            <w:tcW w:w="633" w:type="dxa"/>
          </w:tcPr>
          <w:p w14:paraId="04098E8C" w14:textId="77777777" w:rsidR="00AF38E9" w:rsidRPr="00FC4079" w:rsidRDefault="00AF38E9" w:rsidP="00AF38E9">
            <w:pPr>
              <w:spacing w:line="240" w:lineRule="auto"/>
              <w:rPr>
                <w:sz w:val="16"/>
              </w:rPr>
            </w:pPr>
            <w:r w:rsidRPr="00FC4079">
              <w:rPr>
                <w:sz w:val="16"/>
              </w:rPr>
              <w:t xml:space="preserve">PDP </w:t>
            </w:r>
          </w:p>
        </w:tc>
        <w:tc>
          <w:tcPr>
            <w:tcW w:w="1728" w:type="dxa"/>
          </w:tcPr>
          <w:p w14:paraId="7DAE4142" w14:textId="77777777" w:rsidR="00AF38E9" w:rsidRPr="00FC4079" w:rsidRDefault="00AF38E9" w:rsidP="00AF38E9">
            <w:pPr>
              <w:spacing w:line="240" w:lineRule="auto"/>
              <w:rPr>
                <w:sz w:val="16"/>
              </w:rPr>
            </w:pPr>
          </w:p>
        </w:tc>
        <w:tc>
          <w:tcPr>
            <w:tcW w:w="1728" w:type="dxa"/>
          </w:tcPr>
          <w:p w14:paraId="210A8E38" w14:textId="77777777" w:rsidR="00AF38E9" w:rsidRPr="00FC4079" w:rsidRDefault="00AF38E9" w:rsidP="00AF38E9">
            <w:pPr>
              <w:spacing w:line="240" w:lineRule="auto"/>
              <w:rPr>
                <w:sz w:val="16"/>
              </w:rPr>
            </w:pPr>
          </w:p>
        </w:tc>
        <w:tc>
          <w:tcPr>
            <w:tcW w:w="682" w:type="dxa"/>
          </w:tcPr>
          <w:p w14:paraId="2CFEBCF5" w14:textId="77777777" w:rsidR="00AF38E9" w:rsidRPr="00FC4079" w:rsidRDefault="00AF38E9" w:rsidP="00AF38E9">
            <w:pPr>
              <w:spacing w:line="240" w:lineRule="auto"/>
              <w:rPr>
                <w:sz w:val="16"/>
              </w:rPr>
            </w:pPr>
            <w:r w:rsidRPr="00FC4079">
              <w:rPr>
                <w:sz w:val="16"/>
              </w:rPr>
              <w:t>20</w:t>
            </w:r>
          </w:p>
        </w:tc>
        <w:tc>
          <w:tcPr>
            <w:tcW w:w="682" w:type="dxa"/>
          </w:tcPr>
          <w:p w14:paraId="43A3C8D6" w14:textId="77777777" w:rsidR="00AF38E9" w:rsidRPr="00FC4079" w:rsidRDefault="00AF38E9" w:rsidP="00AF38E9">
            <w:pPr>
              <w:spacing w:line="240" w:lineRule="auto"/>
              <w:rPr>
                <w:sz w:val="16"/>
              </w:rPr>
            </w:pPr>
            <w:r w:rsidRPr="00FC4079">
              <w:rPr>
                <w:sz w:val="16"/>
              </w:rPr>
              <w:t>0</w:t>
            </w:r>
          </w:p>
        </w:tc>
        <w:tc>
          <w:tcPr>
            <w:tcW w:w="1271" w:type="dxa"/>
          </w:tcPr>
          <w:p w14:paraId="7D5C9EAB" w14:textId="77777777" w:rsidR="00AF38E9" w:rsidRPr="00FC4079" w:rsidRDefault="00AF38E9" w:rsidP="00AF38E9">
            <w:pPr>
              <w:spacing w:line="240" w:lineRule="auto"/>
              <w:rPr>
                <w:sz w:val="16"/>
              </w:rPr>
            </w:pPr>
          </w:p>
        </w:tc>
        <w:tc>
          <w:tcPr>
            <w:tcW w:w="534" w:type="dxa"/>
          </w:tcPr>
          <w:p w14:paraId="653FF9A9" w14:textId="77777777" w:rsidR="00AF38E9" w:rsidRPr="00FC4079" w:rsidRDefault="00AF38E9" w:rsidP="00AF38E9">
            <w:pPr>
              <w:spacing w:line="240" w:lineRule="auto"/>
              <w:rPr>
                <w:sz w:val="16"/>
              </w:rPr>
            </w:pPr>
            <w:r w:rsidRPr="00FC4079">
              <w:rPr>
                <w:sz w:val="16"/>
              </w:rPr>
              <w:t>20</w:t>
            </w:r>
          </w:p>
        </w:tc>
        <w:tc>
          <w:tcPr>
            <w:tcW w:w="534" w:type="dxa"/>
          </w:tcPr>
          <w:p w14:paraId="6259A5D4" w14:textId="77777777" w:rsidR="00AF38E9" w:rsidRPr="00FC4079" w:rsidRDefault="00AF38E9" w:rsidP="00AF38E9">
            <w:pPr>
              <w:spacing w:line="240" w:lineRule="auto"/>
              <w:rPr>
                <w:sz w:val="16"/>
              </w:rPr>
            </w:pPr>
          </w:p>
        </w:tc>
        <w:tc>
          <w:tcPr>
            <w:tcW w:w="864" w:type="dxa"/>
          </w:tcPr>
          <w:p w14:paraId="243BA343" w14:textId="77777777" w:rsidR="00AF38E9" w:rsidRPr="00FC4079" w:rsidRDefault="00AF38E9" w:rsidP="00AF38E9">
            <w:pPr>
              <w:spacing w:line="240" w:lineRule="auto"/>
              <w:rPr>
                <w:sz w:val="16"/>
              </w:rPr>
            </w:pPr>
          </w:p>
        </w:tc>
      </w:tr>
      <w:tr w:rsidR="00FC4079" w:rsidRPr="00FC4079" w14:paraId="19D3D1B2" w14:textId="77777777" w:rsidTr="00FC4079">
        <w:tc>
          <w:tcPr>
            <w:tcW w:w="1353" w:type="dxa"/>
          </w:tcPr>
          <w:p w14:paraId="6E6F5081" w14:textId="77777777" w:rsidR="00AF38E9" w:rsidRPr="00FC4079" w:rsidRDefault="00AF38E9" w:rsidP="00AF38E9">
            <w:pPr>
              <w:spacing w:line="240" w:lineRule="auto"/>
              <w:rPr>
                <w:sz w:val="16"/>
              </w:rPr>
            </w:pPr>
            <w:r w:rsidRPr="00FC4079">
              <w:rPr>
                <w:sz w:val="16"/>
              </w:rPr>
              <w:t>Cefalexin</w:t>
            </w:r>
          </w:p>
        </w:tc>
        <w:tc>
          <w:tcPr>
            <w:tcW w:w="2023" w:type="dxa"/>
          </w:tcPr>
          <w:p w14:paraId="3F704765"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516FC223" w14:textId="77777777" w:rsidR="00AF38E9" w:rsidRPr="00FC4079" w:rsidRDefault="00AF38E9" w:rsidP="00AF38E9">
            <w:pPr>
              <w:spacing w:line="240" w:lineRule="auto"/>
              <w:rPr>
                <w:sz w:val="16"/>
              </w:rPr>
            </w:pPr>
            <w:r w:rsidRPr="00FC4079">
              <w:rPr>
                <w:sz w:val="16"/>
              </w:rPr>
              <w:t>Oral</w:t>
            </w:r>
          </w:p>
        </w:tc>
        <w:tc>
          <w:tcPr>
            <w:tcW w:w="1440" w:type="dxa"/>
          </w:tcPr>
          <w:p w14:paraId="47778764" w14:textId="77777777" w:rsidR="00AF38E9" w:rsidRPr="00FC4079" w:rsidRDefault="00AF38E9" w:rsidP="00AF38E9">
            <w:pPr>
              <w:spacing w:line="240" w:lineRule="auto"/>
              <w:rPr>
                <w:sz w:val="16"/>
              </w:rPr>
            </w:pPr>
            <w:r w:rsidRPr="00FC4079">
              <w:rPr>
                <w:sz w:val="16"/>
              </w:rPr>
              <w:t>Blooms The Chemist Cefalexin</w:t>
            </w:r>
          </w:p>
        </w:tc>
        <w:tc>
          <w:tcPr>
            <w:tcW w:w="534" w:type="dxa"/>
          </w:tcPr>
          <w:p w14:paraId="4F91D687" w14:textId="77777777" w:rsidR="00AF38E9" w:rsidRPr="00FC4079" w:rsidRDefault="00AF38E9" w:rsidP="00AF38E9">
            <w:pPr>
              <w:spacing w:line="240" w:lineRule="auto"/>
              <w:rPr>
                <w:sz w:val="16"/>
              </w:rPr>
            </w:pPr>
            <w:r w:rsidRPr="00FC4079">
              <w:rPr>
                <w:sz w:val="16"/>
              </w:rPr>
              <w:t>BG</w:t>
            </w:r>
          </w:p>
        </w:tc>
        <w:tc>
          <w:tcPr>
            <w:tcW w:w="633" w:type="dxa"/>
          </w:tcPr>
          <w:p w14:paraId="28DFD2A9"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DA15A2A" w14:textId="77777777" w:rsidR="00AF38E9" w:rsidRPr="00FC4079" w:rsidRDefault="00AF38E9" w:rsidP="00AF38E9">
            <w:pPr>
              <w:spacing w:line="240" w:lineRule="auto"/>
              <w:rPr>
                <w:sz w:val="16"/>
              </w:rPr>
            </w:pPr>
          </w:p>
        </w:tc>
        <w:tc>
          <w:tcPr>
            <w:tcW w:w="1728" w:type="dxa"/>
          </w:tcPr>
          <w:p w14:paraId="220CBCA6" w14:textId="77777777" w:rsidR="00AF38E9" w:rsidRPr="00FC4079" w:rsidRDefault="00AF38E9" w:rsidP="00AF38E9">
            <w:pPr>
              <w:spacing w:line="240" w:lineRule="auto"/>
              <w:rPr>
                <w:sz w:val="16"/>
              </w:rPr>
            </w:pPr>
            <w:r w:rsidRPr="00FC4079">
              <w:rPr>
                <w:sz w:val="16"/>
              </w:rPr>
              <w:t>P10410</w:t>
            </w:r>
          </w:p>
        </w:tc>
        <w:tc>
          <w:tcPr>
            <w:tcW w:w="682" w:type="dxa"/>
          </w:tcPr>
          <w:p w14:paraId="5DADF968"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7645E118"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71D95F82" w14:textId="77777777" w:rsidR="00AF38E9" w:rsidRPr="00FC4079" w:rsidRDefault="00AF38E9" w:rsidP="00AF38E9">
            <w:pPr>
              <w:spacing w:line="240" w:lineRule="auto"/>
              <w:rPr>
                <w:sz w:val="16"/>
              </w:rPr>
            </w:pPr>
          </w:p>
        </w:tc>
        <w:tc>
          <w:tcPr>
            <w:tcW w:w="534" w:type="dxa"/>
          </w:tcPr>
          <w:p w14:paraId="3B31FFEE" w14:textId="77777777" w:rsidR="00AF38E9" w:rsidRPr="00FC4079" w:rsidRDefault="00AF38E9" w:rsidP="00AF38E9">
            <w:pPr>
              <w:spacing w:line="240" w:lineRule="auto"/>
              <w:rPr>
                <w:sz w:val="16"/>
              </w:rPr>
            </w:pPr>
            <w:r w:rsidRPr="00FC4079">
              <w:rPr>
                <w:sz w:val="16"/>
              </w:rPr>
              <w:t>20</w:t>
            </w:r>
          </w:p>
        </w:tc>
        <w:tc>
          <w:tcPr>
            <w:tcW w:w="534" w:type="dxa"/>
          </w:tcPr>
          <w:p w14:paraId="08341120" w14:textId="77777777" w:rsidR="00AF38E9" w:rsidRPr="00FC4079" w:rsidRDefault="00AF38E9" w:rsidP="00AF38E9">
            <w:pPr>
              <w:spacing w:line="240" w:lineRule="auto"/>
              <w:rPr>
                <w:sz w:val="16"/>
              </w:rPr>
            </w:pPr>
          </w:p>
        </w:tc>
        <w:tc>
          <w:tcPr>
            <w:tcW w:w="864" w:type="dxa"/>
          </w:tcPr>
          <w:p w14:paraId="5081ACED" w14:textId="77777777" w:rsidR="00AF38E9" w:rsidRPr="00FC4079" w:rsidRDefault="00AF38E9" w:rsidP="00AF38E9">
            <w:pPr>
              <w:spacing w:line="240" w:lineRule="auto"/>
              <w:rPr>
                <w:sz w:val="16"/>
              </w:rPr>
            </w:pPr>
          </w:p>
        </w:tc>
      </w:tr>
      <w:tr w:rsidR="00FC4079" w:rsidRPr="00FC4079" w14:paraId="6986F615" w14:textId="77777777" w:rsidTr="00FC4079">
        <w:tc>
          <w:tcPr>
            <w:tcW w:w="1353" w:type="dxa"/>
          </w:tcPr>
          <w:p w14:paraId="6E206C15" w14:textId="77777777" w:rsidR="00AF38E9" w:rsidRPr="00FC4079" w:rsidRDefault="00AF38E9" w:rsidP="00AF38E9">
            <w:pPr>
              <w:spacing w:line="240" w:lineRule="auto"/>
              <w:rPr>
                <w:sz w:val="16"/>
              </w:rPr>
            </w:pPr>
            <w:r w:rsidRPr="00FC4079">
              <w:rPr>
                <w:sz w:val="16"/>
              </w:rPr>
              <w:t>Cefalexin</w:t>
            </w:r>
          </w:p>
        </w:tc>
        <w:tc>
          <w:tcPr>
            <w:tcW w:w="2023" w:type="dxa"/>
          </w:tcPr>
          <w:p w14:paraId="6CDF5A56"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4F99870F" w14:textId="77777777" w:rsidR="00AF38E9" w:rsidRPr="00FC4079" w:rsidRDefault="00AF38E9" w:rsidP="00AF38E9">
            <w:pPr>
              <w:spacing w:line="240" w:lineRule="auto"/>
              <w:rPr>
                <w:sz w:val="16"/>
              </w:rPr>
            </w:pPr>
            <w:r w:rsidRPr="00FC4079">
              <w:rPr>
                <w:sz w:val="16"/>
              </w:rPr>
              <w:t>Oral</w:t>
            </w:r>
          </w:p>
        </w:tc>
        <w:tc>
          <w:tcPr>
            <w:tcW w:w="1440" w:type="dxa"/>
          </w:tcPr>
          <w:p w14:paraId="4FDF20FE" w14:textId="77777777" w:rsidR="00AF38E9" w:rsidRPr="00FC4079" w:rsidRDefault="00AF38E9" w:rsidP="00AF38E9">
            <w:pPr>
              <w:spacing w:line="240" w:lineRule="auto"/>
              <w:rPr>
                <w:sz w:val="16"/>
              </w:rPr>
            </w:pPr>
            <w:r w:rsidRPr="00FC4079">
              <w:rPr>
                <w:sz w:val="16"/>
              </w:rPr>
              <w:t>Blooms The Chemist Cefalexin</w:t>
            </w:r>
          </w:p>
        </w:tc>
        <w:tc>
          <w:tcPr>
            <w:tcW w:w="534" w:type="dxa"/>
          </w:tcPr>
          <w:p w14:paraId="3E01823F" w14:textId="77777777" w:rsidR="00AF38E9" w:rsidRPr="00FC4079" w:rsidRDefault="00AF38E9" w:rsidP="00AF38E9">
            <w:pPr>
              <w:spacing w:line="240" w:lineRule="auto"/>
              <w:rPr>
                <w:sz w:val="16"/>
              </w:rPr>
            </w:pPr>
            <w:r w:rsidRPr="00FC4079">
              <w:rPr>
                <w:sz w:val="16"/>
              </w:rPr>
              <w:t>BG</w:t>
            </w:r>
          </w:p>
        </w:tc>
        <w:tc>
          <w:tcPr>
            <w:tcW w:w="633" w:type="dxa"/>
          </w:tcPr>
          <w:p w14:paraId="5AEE79C9" w14:textId="77777777" w:rsidR="00AF38E9" w:rsidRPr="00FC4079" w:rsidRDefault="00AF38E9" w:rsidP="00AF38E9">
            <w:pPr>
              <w:spacing w:line="240" w:lineRule="auto"/>
              <w:rPr>
                <w:sz w:val="16"/>
              </w:rPr>
            </w:pPr>
            <w:r w:rsidRPr="00FC4079">
              <w:rPr>
                <w:sz w:val="16"/>
              </w:rPr>
              <w:t xml:space="preserve">MP </w:t>
            </w:r>
          </w:p>
        </w:tc>
        <w:tc>
          <w:tcPr>
            <w:tcW w:w="1728" w:type="dxa"/>
          </w:tcPr>
          <w:p w14:paraId="09C2F821" w14:textId="77777777" w:rsidR="00AF38E9" w:rsidRPr="00FC4079" w:rsidRDefault="00AF38E9" w:rsidP="00AF38E9">
            <w:pPr>
              <w:spacing w:line="240" w:lineRule="auto"/>
              <w:rPr>
                <w:sz w:val="16"/>
              </w:rPr>
            </w:pPr>
          </w:p>
        </w:tc>
        <w:tc>
          <w:tcPr>
            <w:tcW w:w="1728" w:type="dxa"/>
          </w:tcPr>
          <w:p w14:paraId="17B5B0E1" w14:textId="77777777" w:rsidR="00AF38E9" w:rsidRPr="00FC4079" w:rsidRDefault="00AF38E9" w:rsidP="00AF38E9">
            <w:pPr>
              <w:spacing w:line="240" w:lineRule="auto"/>
              <w:rPr>
                <w:sz w:val="16"/>
              </w:rPr>
            </w:pPr>
            <w:r w:rsidRPr="00FC4079">
              <w:rPr>
                <w:sz w:val="16"/>
              </w:rPr>
              <w:t>P6188</w:t>
            </w:r>
          </w:p>
        </w:tc>
        <w:tc>
          <w:tcPr>
            <w:tcW w:w="682" w:type="dxa"/>
          </w:tcPr>
          <w:p w14:paraId="304F65A1"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70FAACAC"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5BBF44DC" w14:textId="77777777" w:rsidR="00AF38E9" w:rsidRPr="00FC4079" w:rsidRDefault="00AF38E9" w:rsidP="00AF38E9">
            <w:pPr>
              <w:spacing w:line="240" w:lineRule="auto"/>
              <w:rPr>
                <w:sz w:val="16"/>
              </w:rPr>
            </w:pPr>
          </w:p>
        </w:tc>
        <w:tc>
          <w:tcPr>
            <w:tcW w:w="534" w:type="dxa"/>
          </w:tcPr>
          <w:p w14:paraId="53C187DC" w14:textId="77777777" w:rsidR="00AF38E9" w:rsidRPr="00FC4079" w:rsidRDefault="00AF38E9" w:rsidP="00AF38E9">
            <w:pPr>
              <w:spacing w:line="240" w:lineRule="auto"/>
              <w:rPr>
                <w:sz w:val="16"/>
              </w:rPr>
            </w:pPr>
            <w:r w:rsidRPr="00FC4079">
              <w:rPr>
                <w:sz w:val="16"/>
              </w:rPr>
              <w:t>20</w:t>
            </w:r>
          </w:p>
        </w:tc>
        <w:tc>
          <w:tcPr>
            <w:tcW w:w="534" w:type="dxa"/>
          </w:tcPr>
          <w:p w14:paraId="4285D7E4" w14:textId="77777777" w:rsidR="00AF38E9" w:rsidRPr="00FC4079" w:rsidRDefault="00AF38E9" w:rsidP="00AF38E9">
            <w:pPr>
              <w:spacing w:line="240" w:lineRule="auto"/>
              <w:rPr>
                <w:sz w:val="16"/>
              </w:rPr>
            </w:pPr>
          </w:p>
        </w:tc>
        <w:tc>
          <w:tcPr>
            <w:tcW w:w="864" w:type="dxa"/>
          </w:tcPr>
          <w:p w14:paraId="23B81EEB" w14:textId="77777777" w:rsidR="00AF38E9" w:rsidRPr="00FC4079" w:rsidRDefault="00AF38E9" w:rsidP="00AF38E9">
            <w:pPr>
              <w:spacing w:line="240" w:lineRule="auto"/>
              <w:rPr>
                <w:sz w:val="16"/>
              </w:rPr>
            </w:pPr>
          </w:p>
        </w:tc>
      </w:tr>
      <w:tr w:rsidR="00FC4079" w:rsidRPr="00FC4079" w14:paraId="08AD3435" w14:textId="77777777" w:rsidTr="00FC4079">
        <w:tc>
          <w:tcPr>
            <w:tcW w:w="1353" w:type="dxa"/>
          </w:tcPr>
          <w:p w14:paraId="799B863A" w14:textId="77777777" w:rsidR="00AF38E9" w:rsidRPr="00FC4079" w:rsidRDefault="00AF38E9" w:rsidP="00AF38E9">
            <w:pPr>
              <w:spacing w:line="240" w:lineRule="auto"/>
              <w:rPr>
                <w:sz w:val="16"/>
              </w:rPr>
            </w:pPr>
            <w:r w:rsidRPr="00FC4079">
              <w:rPr>
                <w:sz w:val="16"/>
              </w:rPr>
              <w:t>Cefalexin</w:t>
            </w:r>
          </w:p>
        </w:tc>
        <w:tc>
          <w:tcPr>
            <w:tcW w:w="2023" w:type="dxa"/>
          </w:tcPr>
          <w:p w14:paraId="5E794FE9"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EFB8CC3" w14:textId="77777777" w:rsidR="00AF38E9" w:rsidRPr="00FC4079" w:rsidRDefault="00AF38E9" w:rsidP="00AF38E9">
            <w:pPr>
              <w:spacing w:line="240" w:lineRule="auto"/>
              <w:rPr>
                <w:sz w:val="16"/>
              </w:rPr>
            </w:pPr>
            <w:r w:rsidRPr="00FC4079">
              <w:rPr>
                <w:sz w:val="16"/>
              </w:rPr>
              <w:t>Oral</w:t>
            </w:r>
          </w:p>
        </w:tc>
        <w:tc>
          <w:tcPr>
            <w:tcW w:w="1440" w:type="dxa"/>
          </w:tcPr>
          <w:p w14:paraId="4353FCFE" w14:textId="77777777" w:rsidR="00AF38E9" w:rsidRPr="00FC4079" w:rsidRDefault="00AF38E9" w:rsidP="00AF38E9">
            <w:pPr>
              <w:spacing w:line="240" w:lineRule="auto"/>
              <w:rPr>
                <w:sz w:val="16"/>
              </w:rPr>
            </w:pPr>
            <w:r w:rsidRPr="00FC4079">
              <w:rPr>
                <w:sz w:val="16"/>
              </w:rPr>
              <w:t>Cefalexin Sandoz</w:t>
            </w:r>
          </w:p>
        </w:tc>
        <w:tc>
          <w:tcPr>
            <w:tcW w:w="534" w:type="dxa"/>
          </w:tcPr>
          <w:p w14:paraId="081D6256" w14:textId="77777777" w:rsidR="00AF38E9" w:rsidRPr="00FC4079" w:rsidRDefault="00AF38E9" w:rsidP="00AF38E9">
            <w:pPr>
              <w:spacing w:line="240" w:lineRule="auto"/>
              <w:rPr>
                <w:sz w:val="16"/>
              </w:rPr>
            </w:pPr>
            <w:r w:rsidRPr="00FC4079">
              <w:rPr>
                <w:sz w:val="16"/>
              </w:rPr>
              <w:t>SZ</w:t>
            </w:r>
          </w:p>
        </w:tc>
        <w:tc>
          <w:tcPr>
            <w:tcW w:w="633" w:type="dxa"/>
          </w:tcPr>
          <w:p w14:paraId="6A522A59"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D2F7F81" w14:textId="77777777" w:rsidR="00AF38E9" w:rsidRPr="00FC4079" w:rsidRDefault="00AF38E9" w:rsidP="00AF38E9">
            <w:pPr>
              <w:spacing w:line="240" w:lineRule="auto"/>
              <w:rPr>
                <w:sz w:val="16"/>
              </w:rPr>
            </w:pPr>
          </w:p>
        </w:tc>
        <w:tc>
          <w:tcPr>
            <w:tcW w:w="1728" w:type="dxa"/>
          </w:tcPr>
          <w:p w14:paraId="523B7CA3" w14:textId="77777777" w:rsidR="00AF38E9" w:rsidRPr="00FC4079" w:rsidRDefault="00AF38E9" w:rsidP="00AF38E9">
            <w:pPr>
              <w:spacing w:line="240" w:lineRule="auto"/>
              <w:rPr>
                <w:sz w:val="16"/>
              </w:rPr>
            </w:pPr>
          </w:p>
        </w:tc>
        <w:tc>
          <w:tcPr>
            <w:tcW w:w="682" w:type="dxa"/>
          </w:tcPr>
          <w:p w14:paraId="4F294DF5" w14:textId="77777777" w:rsidR="00AF38E9" w:rsidRPr="00FC4079" w:rsidRDefault="00AF38E9" w:rsidP="00AF38E9">
            <w:pPr>
              <w:spacing w:line="240" w:lineRule="auto"/>
              <w:rPr>
                <w:sz w:val="16"/>
              </w:rPr>
            </w:pPr>
            <w:r w:rsidRPr="00FC4079">
              <w:rPr>
                <w:sz w:val="16"/>
              </w:rPr>
              <w:t>20</w:t>
            </w:r>
          </w:p>
        </w:tc>
        <w:tc>
          <w:tcPr>
            <w:tcW w:w="682" w:type="dxa"/>
          </w:tcPr>
          <w:p w14:paraId="7EA09A8C" w14:textId="77777777" w:rsidR="00AF38E9" w:rsidRPr="00FC4079" w:rsidRDefault="00AF38E9" w:rsidP="00AF38E9">
            <w:pPr>
              <w:spacing w:line="240" w:lineRule="auto"/>
              <w:rPr>
                <w:sz w:val="16"/>
              </w:rPr>
            </w:pPr>
            <w:r w:rsidRPr="00FC4079">
              <w:rPr>
                <w:sz w:val="16"/>
              </w:rPr>
              <w:t>0</w:t>
            </w:r>
          </w:p>
        </w:tc>
        <w:tc>
          <w:tcPr>
            <w:tcW w:w="1271" w:type="dxa"/>
          </w:tcPr>
          <w:p w14:paraId="7255F84C" w14:textId="77777777" w:rsidR="00AF38E9" w:rsidRPr="00FC4079" w:rsidRDefault="00AF38E9" w:rsidP="00AF38E9">
            <w:pPr>
              <w:spacing w:line="240" w:lineRule="auto"/>
              <w:rPr>
                <w:sz w:val="16"/>
              </w:rPr>
            </w:pPr>
          </w:p>
        </w:tc>
        <w:tc>
          <w:tcPr>
            <w:tcW w:w="534" w:type="dxa"/>
          </w:tcPr>
          <w:p w14:paraId="67237D29" w14:textId="77777777" w:rsidR="00AF38E9" w:rsidRPr="00FC4079" w:rsidRDefault="00AF38E9" w:rsidP="00AF38E9">
            <w:pPr>
              <w:spacing w:line="240" w:lineRule="auto"/>
              <w:rPr>
                <w:sz w:val="16"/>
              </w:rPr>
            </w:pPr>
            <w:r w:rsidRPr="00FC4079">
              <w:rPr>
                <w:sz w:val="16"/>
              </w:rPr>
              <w:t>20</w:t>
            </w:r>
          </w:p>
        </w:tc>
        <w:tc>
          <w:tcPr>
            <w:tcW w:w="534" w:type="dxa"/>
          </w:tcPr>
          <w:p w14:paraId="578569FB" w14:textId="77777777" w:rsidR="00AF38E9" w:rsidRPr="00FC4079" w:rsidRDefault="00AF38E9" w:rsidP="00AF38E9">
            <w:pPr>
              <w:spacing w:line="240" w:lineRule="auto"/>
              <w:rPr>
                <w:sz w:val="16"/>
              </w:rPr>
            </w:pPr>
          </w:p>
        </w:tc>
        <w:tc>
          <w:tcPr>
            <w:tcW w:w="864" w:type="dxa"/>
          </w:tcPr>
          <w:p w14:paraId="343FA517" w14:textId="77777777" w:rsidR="00AF38E9" w:rsidRPr="00FC4079" w:rsidRDefault="00AF38E9" w:rsidP="00AF38E9">
            <w:pPr>
              <w:spacing w:line="240" w:lineRule="auto"/>
              <w:rPr>
                <w:sz w:val="16"/>
              </w:rPr>
            </w:pPr>
          </w:p>
        </w:tc>
      </w:tr>
      <w:tr w:rsidR="00FC4079" w:rsidRPr="00FC4079" w14:paraId="615FC05C" w14:textId="77777777" w:rsidTr="00FC4079">
        <w:tc>
          <w:tcPr>
            <w:tcW w:w="1353" w:type="dxa"/>
          </w:tcPr>
          <w:p w14:paraId="77B8885A" w14:textId="77777777" w:rsidR="00AF38E9" w:rsidRPr="00FC4079" w:rsidRDefault="00AF38E9" w:rsidP="00AF38E9">
            <w:pPr>
              <w:spacing w:line="240" w:lineRule="auto"/>
              <w:rPr>
                <w:sz w:val="16"/>
              </w:rPr>
            </w:pPr>
            <w:r w:rsidRPr="00FC4079">
              <w:rPr>
                <w:sz w:val="16"/>
              </w:rPr>
              <w:t>Cefalexin</w:t>
            </w:r>
          </w:p>
        </w:tc>
        <w:tc>
          <w:tcPr>
            <w:tcW w:w="2023" w:type="dxa"/>
          </w:tcPr>
          <w:p w14:paraId="7D53E040"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15CEE553" w14:textId="77777777" w:rsidR="00AF38E9" w:rsidRPr="00FC4079" w:rsidRDefault="00AF38E9" w:rsidP="00AF38E9">
            <w:pPr>
              <w:spacing w:line="240" w:lineRule="auto"/>
              <w:rPr>
                <w:sz w:val="16"/>
              </w:rPr>
            </w:pPr>
            <w:r w:rsidRPr="00FC4079">
              <w:rPr>
                <w:sz w:val="16"/>
              </w:rPr>
              <w:t>Oral</w:t>
            </w:r>
          </w:p>
        </w:tc>
        <w:tc>
          <w:tcPr>
            <w:tcW w:w="1440" w:type="dxa"/>
          </w:tcPr>
          <w:p w14:paraId="3D404E2F" w14:textId="77777777" w:rsidR="00AF38E9" w:rsidRPr="00FC4079" w:rsidRDefault="00AF38E9" w:rsidP="00AF38E9">
            <w:pPr>
              <w:spacing w:line="240" w:lineRule="auto"/>
              <w:rPr>
                <w:sz w:val="16"/>
              </w:rPr>
            </w:pPr>
            <w:r w:rsidRPr="00FC4079">
              <w:rPr>
                <w:sz w:val="16"/>
              </w:rPr>
              <w:t>Cefalexin Sandoz</w:t>
            </w:r>
          </w:p>
        </w:tc>
        <w:tc>
          <w:tcPr>
            <w:tcW w:w="534" w:type="dxa"/>
          </w:tcPr>
          <w:p w14:paraId="67044148" w14:textId="77777777" w:rsidR="00AF38E9" w:rsidRPr="00FC4079" w:rsidRDefault="00AF38E9" w:rsidP="00AF38E9">
            <w:pPr>
              <w:spacing w:line="240" w:lineRule="auto"/>
              <w:rPr>
                <w:sz w:val="16"/>
              </w:rPr>
            </w:pPr>
            <w:r w:rsidRPr="00FC4079">
              <w:rPr>
                <w:sz w:val="16"/>
              </w:rPr>
              <w:t>SZ</w:t>
            </w:r>
          </w:p>
        </w:tc>
        <w:tc>
          <w:tcPr>
            <w:tcW w:w="633" w:type="dxa"/>
          </w:tcPr>
          <w:p w14:paraId="294949B0" w14:textId="77777777" w:rsidR="00AF38E9" w:rsidRPr="00FC4079" w:rsidRDefault="00AF38E9" w:rsidP="00AF38E9">
            <w:pPr>
              <w:spacing w:line="240" w:lineRule="auto"/>
              <w:rPr>
                <w:sz w:val="16"/>
              </w:rPr>
            </w:pPr>
            <w:r w:rsidRPr="00FC4079">
              <w:rPr>
                <w:sz w:val="16"/>
              </w:rPr>
              <w:t xml:space="preserve">PDP </w:t>
            </w:r>
          </w:p>
        </w:tc>
        <w:tc>
          <w:tcPr>
            <w:tcW w:w="1728" w:type="dxa"/>
          </w:tcPr>
          <w:p w14:paraId="7B9CB94E" w14:textId="77777777" w:rsidR="00AF38E9" w:rsidRPr="00FC4079" w:rsidRDefault="00AF38E9" w:rsidP="00AF38E9">
            <w:pPr>
              <w:spacing w:line="240" w:lineRule="auto"/>
              <w:rPr>
                <w:sz w:val="16"/>
              </w:rPr>
            </w:pPr>
          </w:p>
        </w:tc>
        <w:tc>
          <w:tcPr>
            <w:tcW w:w="1728" w:type="dxa"/>
          </w:tcPr>
          <w:p w14:paraId="467DD368" w14:textId="77777777" w:rsidR="00AF38E9" w:rsidRPr="00FC4079" w:rsidRDefault="00AF38E9" w:rsidP="00AF38E9">
            <w:pPr>
              <w:spacing w:line="240" w:lineRule="auto"/>
              <w:rPr>
                <w:sz w:val="16"/>
              </w:rPr>
            </w:pPr>
          </w:p>
        </w:tc>
        <w:tc>
          <w:tcPr>
            <w:tcW w:w="682" w:type="dxa"/>
          </w:tcPr>
          <w:p w14:paraId="6424102D" w14:textId="77777777" w:rsidR="00AF38E9" w:rsidRPr="00FC4079" w:rsidRDefault="00AF38E9" w:rsidP="00AF38E9">
            <w:pPr>
              <w:spacing w:line="240" w:lineRule="auto"/>
              <w:rPr>
                <w:sz w:val="16"/>
              </w:rPr>
            </w:pPr>
            <w:r w:rsidRPr="00FC4079">
              <w:rPr>
                <w:sz w:val="16"/>
              </w:rPr>
              <w:t>20</w:t>
            </w:r>
          </w:p>
        </w:tc>
        <w:tc>
          <w:tcPr>
            <w:tcW w:w="682" w:type="dxa"/>
          </w:tcPr>
          <w:p w14:paraId="568D6E8E" w14:textId="77777777" w:rsidR="00AF38E9" w:rsidRPr="00FC4079" w:rsidRDefault="00AF38E9" w:rsidP="00AF38E9">
            <w:pPr>
              <w:spacing w:line="240" w:lineRule="auto"/>
              <w:rPr>
                <w:sz w:val="16"/>
              </w:rPr>
            </w:pPr>
            <w:r w:rsidRPr="00FC4079">
              <w:rPr>
                <w:sz w:val="16"/>
              </w:rPr>
              <w:t>0</w:t>
            </w:r>
          </w:p>
        </w:tc>
        <w:tc>
          <w:tcPr>
            <w:tcW w:w="1271" w:type="dxa"/>
          </w:tcPr>
          <w:p w14:paraId="0AD7201F" w14:textId="77777777" w:rsidR="00AF38E9" w:rsidRPr="00FC4079" w:rsidRDefault="00AF38E9" w:rsidP="00AF38E9">
            <w:pPr>
              <w:spacing w:line="240" w:lineRule="auto"/>
              <w:rPr>
                <w:sz w:val="16"/>
              </w:rPr>
            </w:pPr>
          </w:p>
        </w:tc>
        <w:tc>
          <w:tcPr>
            <w:tcW w:w="534" w:type="dxa"/>
          </w:tcPr>
          <w:p w14:paraId="79F7F344" w14:textId="77777777" w:rsidR="00AF38E9" w:rsidRPr="00FC4079" w:rsidRDefault="00AF38E9" w:rsidP="00AF38E9">
            <w:pPr>
              <w:spacing w:line="240" w:lineRule="auto"/>
              <w:rPr>
                <w:sz w:val="16"/>
              </w:rPr>
            </w:pPr>
            <w:r w:rsidRPr="00FC4079">
              <w:rPr>
                <w:sz w:val="16"/>
              </w:rPr>
              <w:t>20</w:t>
            </w:r>
          </w:p>
        </w:tc>
        <w:tc>
          <w:tcPr>
            <w:tcW w:w="534" w:type="dxa"/>
          </w:tcPr>
          <w:p w14:paraId="383C65C6" w14:textId="77777777" w:rsidR="00AF38E9" w:rsidRPr="00FC4079" w:rsidRDefault="00AF38E9" w:rsidP="00AF38E9">
            <w:pPr>
              <w:spacing w:line="240" w:lineRule="auto"/>
              <w:rPr>
                <w:sz w:val="16"/>
              </w:rPr>
            </w:pPr>
          </w:p>
        </w:tc>
        <w:tc>
          <w:tcPr>
            <w:tcW w:w="864" w:type="dxa"/>
          </w:tcPr>
          <w:p w14:paraId="00193054" w14:textId="77777777" w:rsidR="00AF38E9" w:rsidRPr="00FC4079" w:rsidRDefault="00AF38E9" w:rsidP="00AF38E9">
            <w:pPr>
              <w:spacing w:line="240" w:lineRule="auto"/>
              <w:rPr>
                <w:sz w:val="16"/>
              </w:rPr>
            </w:pPr>
          </w:p>
        </w:tc>
      </w:tr>
      <w:tr w:rsidR="00FC4079" w:rsidRPr="00FC4079" w14:paraId="0D09F54A" w14:textId="77777777" w:rsidTr="00FC4079">
        <w:tc>
          <w:tcPr>
            <w:tcW w:w="1353" w:type="dxa"/>
          </w:tcPr>
          <w:p w14:paraId="31636BF5" w14:textId="77777777" w:rsidR="00AF38E9" w:rsidRPr="00FC4079" w:rsidRDefault="00AF38E9" w:rsidP="00AF38E9">
            <w:pPr>
              <w:spacing w:line="240" w:lineRule="auto"/>
              <w:rPr>
                <w:sz w:val="16"/>
              </w:rPr>
            </w:pPr>
            <w:r w:rsidRPr="00FC4079">
              <w:rPr>
                <w:sz w:val="16"/>
              </w:rPr>
              <w:t>Cefalexin</w:t>
            </w:r>
          </w:p>
        </w:tc>
        <w:tc>
          <w:tcPr>
            <w:tcW w:w="2023" w:type="dxa"/>
          </w:tcPr>
          <w:p w14:paraId="4E3151A5"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55161742" w14:textId="77777777" w:rsidR="00AF38E9" w:rsidRPr="00FC4079" w:rsidRDefault="00AF38E9" w:rsidP="00AF38E9">
            <w:pPr>
              <w:spacing w:line="240" w:lineRule="auto"/>
              <w:rPr>
                <w:sz w:val="16"/>
              </w:rPr>
            </w:pPr>
            <w:r w:rsidRPr="00FC4079">
              <w:rPr>
                <w:sz w:val="16"/>
              </w:rPr>
              <w:t>Oral</w:t>
            </w:r>
          </w:p>
        </w:tc>
        <w:tc>
          <w:tcPr>
            <w:tcW w:w="1440" w:type="dxa"/>
          </w:tcPr>
          <w:p w14:paraId="4B872388" w14:textId="77777777" w:rsidR="00AF38E9" w:rsidRPr="00FC4079" w:rsidRDefault="00AF38E9" w:rsidP="00AF38E9">
            <w:pPr>
              <w:spacing w:line="240" w:lineRule="auto"/>
              <w:rPr>
                <w:sz w:val="16"/>
              </w:rPr>
            </w:pPr>
            <w:r w:rsidRPr="00FC4079">
              <w:rPr>
                <w:sz w:val="16"/>
              </w:rPr>
              <w:t>Cefalexin Sandoz</w:t>
            </w:r>
          </w:p>
        </w:tc>
        <w:tc>
          <w:tcPr>
            <w:tcW w:w="534" w:type="dxa"/>
          </w:tcPr>
          <w:p w14:paraId="1A6AE91B" w14:textId="77777777" w:rsidR="00AF38E9" w:rsidRPr="00FC4079" w:rsidRDefault="00AF38E9" w:rsidP="00AF38E9">
            <w:pPr>
              <w:spacing w:line="240" w:lineRule="auto"/>
              <w:rPr>
                <w:sz w:val="16"/>
              </w:rPr>
            </w:pPr>
            <w:r w:rsidRPr="00FC4079">
              <w:rPr>
                <w:sz w:val="16"/>
              </w:rPr>
              <w:t>SZ</w:t>
            </w:r>
          </w:p>
        </w:tc>
        <w:tc>
          <w:tcPr>
            <w:tcW w:w="633" w:type="dxa"/>
          </w:tcPr>
          <w:p w14:paraId="127D7C5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7317CCAD" w14:textId="77777777" w:rsidR="00AF38E9" w:rsidRPr="00FC4079" w:rsidRDefault="00AF38E9" w:rsidP="00AF38E9">
            <w:pPr>
              <w:spacing w:line="240" w:lineRule="auto"/>
              <w:rPr>
                <w:sz w:val="16"/>
              </w:rPr>
            </w:pPr>
          </w:p>
        </w:tc>
        <w:tc>
          <w:tcPr>
            <w:tcW w:w="1728" w:type="dxa"/>
          </w:tcPr>
          <w:p w14:paraId="7313F617" w14:textId="77777777" w:rsidR="00AF38E9" w:rsidRPr="00FC4079" w:rsidRDefault="00AF38E9" w:rsidP="00AF38E9">
            <w:pPr>
              <w:spacing w:line="240" w:lineRule="auto"/>
              <w:rPr>
                <w:sz w:val="16"/>
              </w:rPr>
            </w:pPr>
            <w:r w:rsidRPr="00FC4079">
              <w:rPr>
                <w:sz w:val="16"/>
              </w:rPr>
              <w:t>P10410</w:t>
            </w:r>
          </w:p>
        </w:tc>
        <w:tc>
          <w:tcPr>
            <w:tcW w:w="682" w:type="dxa"/>
          </w:tcPr>
          <w:p w14:paraId="5FD4CA43"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01605A90"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687F0134" w14:textId="77777777" w:rsidR="00AF38E9" w:rsidRPr="00FC4079" w:rsidRDefault="00AF38E9" w:rsidP="00AF38E9">
            <w:pPr>
              <w:spacing w:line="240" w:lineRule="auto"/>
              <w:rPr>
                <w:sz w:val="16"/>
              </w:rPr>
            </w:pPr>
          </w:p>
        </w:tc>
        <w:tc>
          <w:tcPr>
            <w:tcW w:w="534" w:type="dxa"/>
          </w:tcPr>
          <w:p w14:paraId="6B5E1F40" w14:textId="77777777" w:rsidR="00AF38E9" w:rsidRPr="00FC4079" w:rsidRDefault="00AF38E9" w:rsidP="00AF38E9">
            <w:pPr>
              <w:spacing w:line="240" w:lineRule="auto"/>
              <w:rPr>
                <w:sz w:val="16"/>
              </w:rPr>
            </w:pPr>
            <w:r w:rsidRPr="00FC4079">
              <w:rPr>
                <w:sz w:val="16"/>
              </w:rPr>
              <w:t>20</w:t>
            </w:r>
          </w:p>
        </w:tc>
        <w:tc>
          <w:tcPr>
            <w:tcW w:w="534" w:type="dxa"/>
          </w:tcPr>
          <w:p w14:paraId="14E1CD1E" w14:textId="77777777" w:rsidR="00AF38E9" w:rsidRPr="00FC4079" w:rsidRDefault="00AF38E9" w:rsidP="00AF38E9">
            <w:pPr>
              <w:spacing w:line="240" w:lineRule="auto"/>
              <w:rPr>
                <w:sz w:val="16"/>
              </w:rPr>
            </w:pPr>
          </w:p>
        </w:tc>
        <w:tc>
          <w:tcPr>
            <w:tcW w:w="864" w:type="dxa"/>
          </w:tcPr>
          <w:p w14:paraId="3586BCE9" w14:textId="77777777" w:rsidR="00AF38E9" w:rsidRPr="00FC4079" w:rsidRDefault="00AF38E9" w:rsidP="00AF38E9">
            <w:pPr>
              <w:spacing w:line="240" w:lineRule="auto"/>
              <w:rPr>
                <w:sz w:val="16"/>
              </w:rPr>
            </w:pPr>
          </w:p>
        </w:tc>
      </w:tr>
      <w:tr w:rsidR="00FC4079" w:rsidRPr="00FC4079" w14:paraId="6998CC47" w14:textId="77777777" w:rsidTr="00FC4079">
        <w:tc>
          <w:tcPr>
            <w:tcW w:w="1353" w:type="dxa"/>
          </w:tcPr>
          <w:p w14:paraId="5213C5AA" w14:textId="77777777" w:rsidR="00AF38E9" w:rsidRPr="00FC4079" w:rsidRDefault="00AF38E9" w:rsidP="00AF38E9">
            <w:pPr>
              <w:spacing w:line="240" w:lineRule="auto"/>
              <w:rPr>
                <w:sz w:val="16"/>
              </w:rPr>
            </w:pPr>
            <w:r w:rsidRPr="00FC4079">
              <w:rPr>
                <w:sz w:val="16"/>
              </w:rPr>
              <w:t>Cefalexin</w:t>
            </w:r>
          </w:p>
        </w:tc>
        <w:tc>
          <w:tcPr>
            <w:tcW w:w="2023" w:type="dxa"/>
          </w:tcPr>
          <w:p w14:paraId="5B92E3EC"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2D3EB46B" w14:textId="77777777" w:rsidR="00AF38E9" w:rsidRPr="00FC4079" w:rsidRDefault="00AF38E9" w:rsidP="00AF38E9">
            <w:pPr>
              <w:spacing w:line="240" w:lineRule="auto"/>
              <w:rPr>
                <w:sz w:val="16"/>
              </w:rPr>
            </w:pPr>
            <w:r w:rsidRPr="00FC4079">
              <w:rPr>
                <w:sz w:val="16"/>
              </w:rPr>
              <w:t>Oral</w:t>
            </w:r>
          </w:p>
        </w:tc>
        <w:tc>
          <w:tcPr>
            <w:tcW w:w="1440" w:type="dxa"/>
          </w:tcPr>
          <w:p w14:paraId="599C44FC" w14:textId="77777777" w:rsidR="00AF38E9" w:rsidRPr="00FC4079" w:rsidRDefault="00AF38E9" w:rsidP="00AF38E9">
            <w:pPr>
              <w:spacing w:line="240" w:lineRule="auto"/>
              <w:rPr>
                <w:sz w:val="16"/>
              </w:rPr>
            </w:pPr>
            <w:r w:rsidRPr="00FC4079">
              <w:rPr>
                <w:sz w:val="16"/>
              </w:rPr>
              <w:t>Cefalexin Sandoz</w:t>
            </w:r>
          </w:p>
        </w:tc>
        <w:tc>
          <w:tcPr>
            <w:tcW w:w="534" w:type="dxa"/>
          </w:tcPr>
          <w:p w14:paraId="5B0F68C3" w14:textId="77777777" w:rsidR="00AF38E9" w:rsidRPr="00FC4079" w:rsidRDefault="00AF38E9" w:rsidP="00AF38E9">
            <w:pPr>
              <w:spacing w:line="240" w:lineRule="auto"/>
              <w:rPr>
                <w:sz w:val="16"/>
              </w:rPr>
            </w:pPr>
            <w:r w:rsidRPr="00FC4079">
              <w:rPr>
                <w:sz w:val="16"/>
              </w:rPr>
              <w:t>SZ</w:t>
            </w:r>
          </w:p>
        </w:tc>
        <w:tc>
          <w:tcPr>
            <w:tcW w:w="633" w:type="dxa"/>
          </w:tcPr>
          <w:p w14:paraId="7932EC49" w14:textId="77777777" w:rsidR="00AF38E9" w:rsidRPr="00FC4079" w:rsidRDefault="00AF38E9" w:rsidP="00AF38E9">
            <w:pPr>
              <w:spacing w:line="240" w:lineRule="auto"/>
              <w:rPr>
                <w:sz w:val="16"/>
              </w:rPr>
            </w:pPr>
            <w:r w:rsidRPr="00FC4079">
              <w:rPr>
                <w:sz w:val="16"/>
              </w:rPr>
              <w:t xml:space="preserve">MP </w:t>
            </w:r>
          </w:p>
        </w:tc>
        <w:tc>
          <w:tcPr>
            <w:tcW w:w="1728" w:type="dxa"/>
          </w:tcPr>
          <w:p w14:paraId="319F987E" w14:textId="77777777" w:rsidR="00AF38E9" w:rsidRPr="00FC4079" w:rsidRDefault="00AF38E9" w:rsidP="00AF38E9">
            <w:pPr>
              <w:spacing w:line="240" w:lineRule="auto"/>
              <w:rPr>
                <w:sz w:val="16"/>
              </w:rPr>
            </w:pPr>
          </w:p>
        </w:tc>
        <w:tc>
          <w:tcPr>
            <w:tcW w:w="1728" w:type="dxa"/>
          </w:tcPr>
          <w:p w14:paraId="52A9E9DF" w14:textId="77777777" w:rsidR="00AF38E9" w:rsidRPr="00FC4079" w:rsidRDefault="00AF38E9" w:rsidP="00AF38E9">
            <w:pPr>
              <w:spacing w:line="240" w:lineRule="auto"/>
              <w:rPr>
                <w:sz w:val="16"/>
              </w:rPr>
            </w:pPr>
            <w:r w:rsidRPr="00FC4079">
              <w:rPr>
                <w:sz w:val="16"/>
              </w:rPr>
              <w:t>P6188</w:t>
            </w:r>
          </w:p>
        </w:tc>
        <w:tc>
          <w:tcPr>
            <w:tcW w:w="682" w:type="dxa"/>
          </w:tcPr>
          <w:p w14:paraId="5B7DF085"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0980F65C"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3377EB4F" w14:textId="77777777" w:rsidR="00AF38E9" w:rsidRPr="00FC4079" w:rsidRDefault="00AF38E9" w:rsidP="00AF38E9">
            <w:pPr>
              <w:spacing w:line="240" w:lineRule="auto"/>
              <w:rPr>
                <w:sz w:val="16"/>
              </w:rPr>
            </w:pPr>
          </w:p>
        </w:tc>
        <w:tc>
          <w:tcPr>
            <w:tcW w:w="534" w:type="dxa"/>
          </w:tcPr>
          <w:p w14:paraId="1A8AFEE8" w14:textId="77777777" w:rsidR="00AF38E9" w:rsidRPr="00FC4079" w:rsidRDefault="00AF38E9" w:rsidP="00AF38E9">
            <w:pPr>
              <w:spacing w:line="240" w:lineRule="auto"/>
              <w:rPr>
                <w:sz w:val="16"/>
              </w:rPr>
            </w:pPr>
            <w:r w:rsidRPr="00FC4079">
              <w:rPr>
                <w:sz w:val="16"/>
              </w:rPr>
              <w:t>20</w:t>
            </w:r>
          </w:p>
        </w:tc>
        <w:tc>
          <w:tcPr>
            <w:tcW w:w="534" w:type="dxa"/>
          </w:tcPr>
          <w:p w14:paraId="6161CF83" w14:textId="77777777" w:rsidR="00AF38E9" w:rsidRPr="00FC4079" w:rsidRDefault="00AF38E9" w:rsidP="00AF38E9">
            <w:pPr>
              <w:spacing w:line="240" w:lineRule="auto"/>
              <w:rPr>
                <w:sz w:val="16"/>
              </w:rPr>
            </w:pPr>
          </w:p>
        </w:tc>
        <w:tc>
          <w:tcPr>
            <w:tcW w:w="864" w:type="dxa"/>
          </w:tcPr>
          <w:p w14:paraId="0062CE81" w14:textId="77777777" w:rsidR="00AF38E9" w:rsidRPr="00FC4079" w:rsidRDefault="00AF38E9" w:rsidP="00AF38E9">
            <w:pPr>
              <w:spacing w:line="240" w:lineRule="auto"/>
              <w:rPr>
                <w:sz w:val="16"/>
              </w:rPr>
            </w:pPr>
          </w:p>
        </w:tc>
      </w:tr>
      <w:tr w:rsidR="00FC4079" w:rsidRPr="00FC4079" w14:paraId="79802F15" w14:textId="77777777" w:rsidTr="00FC4079">
        <w:tc>
          <w:tcPr>
            <w:tcW w:w="1353" w:type="dxa"/>
          </w:tcPr>
          <w:p w14:paraId="25E1C073" w14:textId="77777777" w:rsidR="00AF38E9" w:rsidRPr="00FC4079" w:rsidRDefault="00AF38E9" w:rsidP="00AF38E9">
            <w:pPr>
              <w:spacing w:line="240" w:lineRule="auto"/>
              <w:rPr>
                <w:sz w:val="16"/>
              </w:rPr>
            </w:pPr>
            <w:r w:rsidRPr="00FC4079">
              <w:rPr>
                <w:sz w:val="16"/>
              </w:rPr>
              <w:t>Cefalexin</w:t>
            </w:r>
          </w:p>
        </w:tc>
        <w:tc>
          <w:tcPr>
            <w:tcW w:w="2023" w:type="dxa"/>
          </w:tcPr>
          <w:p w14:paraId="60A0B8EB"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10E2F19B" w14:textId="77777777" w:rsidR="00AF38E9" w:rsidRPr="00FC4079" w:rsidRDefault="00AF38E9" w:rsidP="00AF38E9">
            <w:pPr>
              <w:spacing w:line="240" w:lineRule="auto"/>
              <w:rPr>
                <w:sz w:val="16"/>
              </w:rPr>
            </w:pPr>
            <w:r w:rsidRPr="00FC4079">
              <w:rPr>
                <w:sz w:val="16"/>
              </w:rPr>
              <w:t>Oral</w:t>
            </w:r>
          </w:p>
        </w:tc>
        <w:tc>
          <w:tcPr>
            <w:tcW w:w="1440" w:type="dxa"/>
          </w:tcPr>
          <w:p w14:paraId="6D5B7FCD" w14:textId="77777777" w:rsidR="00AF38E9" w:rsidRPr="00FC4079" w:rsidRDefault="00AF38E9" w:rsidP="00AF38E9">
            <w:pPr>
              <w:spacing w:line="240" w:lineRule="auto"/>
              <w:rPr>
                <w:sz w:val="16"/>
              </w:rPr>
            </w:pPr>
            <w:r w:rsidRPr="00FC4079">
              <w:rPr>
                <w:sz w:val="16"/>
              </w:rPr>
              <w:t>Cephalex 500</w:t>
            </w:r>
          </w:p>
        </w:tc>
        <w:tc>
          <w:tcPr>
            <w:tcW w:w="534" w:type="dxa"/>
          </w:tcPr>
          <w:p w14:paraId="6A42DA06" w14:textId="77777777" w:rsidR="00AF38E9" w:rsidRPr="00FC4079" w:rsidRDefault="00AF38E9" w:rsidP="00AF38E9">
            <w:pPr>
              <w:spacing w:line="240" w:lineRule="auto"/>
              <w:rPr>
                <w:sz w:val="16"/>
              </w:rPr>
            </w:pPr>
            <w:r w:rsidRPr="00FC4079">
              <w:rPr>
                <w:sz w:val="16"/>
              </w:rPr>
              <w:t>CR</w:t>
            </w:r>
          </w:p>
        </w:tc>
        <w:tc>
          <w:tcPr>
            <w:tcW w:w="633" w:type="dxa"/>
          </w:tcPr>
          <w:p w14:paraId="21B31071"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6D8A86FB" w14:textId="77777777" w:rsidR="00AF38E9" w:rsidRPr="00FC4079" w:rsidRDefault="00AF38E9" w:rsidP="00AF38E9">
            <w:pPr>
              <w:spacing w:line="240" w:lineRule="auto"/>
              <w:rPr>
                <w:sz w:val="16"/>
              </w:rPr>
            </w:pPr>
          </w:p>
        </w:tc>
        <w:tc>
          <w:tcPr>
            <w:tcW w:w="1728" w:type="dxa"/>
          </w:tcPr>
          <w:p w14:paraId="76693368" w14:textId="77777777" w:rsidR="00AF38E9" w:rsidRPr="00FC4079" w:rsidRDefault="00AF38E9" w:rsidP="00AF38E9">
            <w:pPr>
              <w:spacing w:line="240" w:lineRule="auto"/>
              <w:rPr>
                <w:sz w:val="16"/>
              </w:rPr>
            </w:pPr>
          </w:p>
        </w:tc>
        <w:tc>
          <w:tcPr>
            <w:tcW w:w="682" w:type="dxa"/>
          </w:tcPr>
          <w:p w14:paraId="3CE61019" w14:textId="77777777" w:rsidR="00AF38E9" w:rsidRPr="00FC4079" w:rsidRDefault="00AF38E9" w:rsidP="00AF38E9">
            <w:pPr>
              <w:spacing w:line="240" w:lineRule="auto"/>
              <w:rPr>
                <w:sz w:val="16"/>
              </w:rPr>
            </w:pPr>
            <w:r w:rsidRPr="00FC4079">
              <w:rPr>
                <w:sz w:val="16"/>
              </w:rPr>
              <w:t>20</w:t>
            </w:r>
          </w:p>
        </w:tc>
        <w:tc>
          <w:tcPr>
            <w:tcW w:w="682" w:type="dxa"/>
          </w:tcPr>
          <w:p w14:paraId="61045789" w14:textId="77777777" w:rsidR="00AF38E9" w:rsidRPr="00FC4079" w:rsidRDefault="00AF38E9" w:rsidP="00AF38E9">
            <w:pPr>
              <w:spacing w:line="240" w:lineRule="auto"/>
              <w:rPr>
                <w:sz w:val="16"/>
              </w:rPr>
            </w:pPr>
            <w:r w:rsidRPr="00FC4079">
              <w:rPr>
                <w:sz w:val="16"/>
              </w:rPr>
              <w:t>0</w:t>
            </w:r>
          </w:p>
        </w:tc>
        <w:tc>
          <w:tcPr>
            <w:tcW w:w="1271" w:type="dxa"/>
          </w:tcPr>
          <w:p w14:paraId="7E9F1568" w14:textId="77777777" w:rsidR="00AF38E9" w:rsidRPr="00FC4079" w:rsidRDefault="00AF38E9" w:rsidP="00AF38E9">
            <w:pPr>
              <w:spacing w:line="240" w:lineRule="auto"/>
              <w:rPr>
                <w:sz w:val="16"/>
              </w:rPr>
            </w:pPr>
          </w:p>
        </w:tc>
        <w:tc>
          <w:tcPr>
            <w:tcW w:w="534" w:type="dxa"/>
          </w:tcPr>
          <w:p w14:paraId="3805338A" w14:textId="77777777" w:rsidR="00AF38E9" w:rsidRPr="00FC4079" w:rsidRDefault="00AF38E9" w:rsidP="00AF38E9">
            <w:pPr>
              <w:spacing w:line="240" w:lineRule="auto"/>
              <w:rPr>
                <w:sz w:val="16"/>
              </w:rPr>
            </w:pPr>
            <w:r w:rsidRPr="00FC4079">
              <w:rPr>
                <w:sz w:val="16"/>
              </w:rPr>
              <w:t>20</w:t>
            </w:r>
          </w:p>
        </w:tc>
        <w:tc>
          <w:tcPr>
            <w:tcW w:w="534" w:type="dxa"/>
          </w:tcPr>
          <w:p w14:paraId="3A96F93E" w14:textId="77777777" w:rsidR="00AF38E9" w:rsidRPr="00FC4079" w:rsidRDefault="00AF38E9" w:rsidP="00AF38E9">
            <w:pPr>
              <w:spacing w:line="240" w:lineRule="auto"/>
              <w:rPr>
                <w:sz w:val="16"/>
              </w:rPr>
            </w:pPr>
          </w:p>
        </w:tc>
        <w:tc>
          <w:tcPr>
            <w:tcW w:w="864" w:type="dxa"/>
          </w:tcPr>
          <w:p w14:paraId="4CE49DA2" w14:textId="77777777" w:rsidR="00AF38E9" w:rsidRPr="00FC4079" w:rsidRDefault="00AF38E9" w:rsidP="00AF38E9">
            <w:pPr>
              <w:spacing w:line="240" w:lineRule="auto"/>
              <w:rPr>
                <w:sz w:val="16"/>
              </w:rPr>
            </w:pPr>
          </w:p>
        </w:tc>
      </w:tr>
      <w:tr w:rsidR="00FC4079" w:rsidRPr="00FC4079" w14:paraId="0F45EA00" w14:textId="77777777" w:rsidTr="00FC4079">
        <w:tc>
          <w:tcPr>
            <w:tcW w:w="1353" w:type="dxa"/>
          </w:tcPr>
          <w:p w14:paraId="459B33A9" w14:textId="77777777" w:rsidR="00AF38E9" w:rsidRPr="00FC4079" w:rsidRDefault="00AF38E9" w:rsidP="00AF38E9">
            <w:pPr>
              <w:spacing w:line="240" w:lineRule="auto"/>
              <w:rPr>
                <w:sz w:val="16"/>
              </w:rPr>
            </w:pPr>
            <w:r w:rsidRPr="00FC4079">
              <w:rPr>
                <w:sz w:val="16"/>
              </w:rPr>
              <w:t>Cefalexin</w:t>
            </w:r>
          </w:p>
        </w:tc>
        <w:tc>
          <w:tcPr>
            <w:tcW w:w="2023" w:type="dxa"/>
          </w:tcPr>
          <w:p w14:paraId="6E19BE1F"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C9FA265" w14:textId="77777777" w:rsidR="00AF38E9" w:rsidRPr="00FC4079" w:rsidRDefault="00AF38E9" w:rsidP="00AF38E9">
            <w:pPr>
              <w:spacing w:line="240" w:lineRule="auto"/>
              <w:rPr>
                <w:sz w:val="16"/>
              </w:rPr>
            </w:pPr>
            <w:r w:rsidRPr="00FC4079">
              <w:rPr>
                <w:sz w:val="16"/>
              </w:rPr>
              <w:t>Oral</w:t>
            </w:r>
          </w:p>
        </w:tc>
        <w:tc>
          <w:tcPr>
            <w:tcW w:w="1440" w:type="dxa"/>
          </w:tcPr>
          <w:p w14:paraId="4325F5B3" w14:textId="77777777" w:rsidR="00AF38E9" w:rsidRPr="00FC4079" w:rsidRDefault="00AF38E9" w:rsidP="00AF38E9">
            <w:pPr>
              <w:spacing w:line="240" w:lineRule="auto"/>
              <w:rPr>
                <w:sz w:val="16"/>
              </w:rPr>
            </w:pPr>
            <w:r w:rsidRPr="00FC4079">
              <w:rPr>
                <w:sz w:val="16"/>
              </w:rPr>
              <w:t>Cephalex 500</w:t>
            </w:r>
          </w:p>
        </w:tc>
        <w:tc>
          <w:tcPr>
            <w:tcW w:w="534" w:type="dxa"/>
          </w:tcPr>
          <w:p w14:paraId="224FBB5B" w14:textId="77777777" w:rsidR="00AF38E9" w:rsidRPr="00FC4079" w:rsidRDefault="00AF38E9" w:rsidP="00AF38E9">
            <w:pPr>
              <w:spacing w:line="240" w:lineRule="auto"/>
              <w:rPr>
                <w:sz w:val="16"/>
              </w:rPr>
            </w:pPr>
            <w:r w:rsidRPr="00FC4079">
              <w:rPr>
                <w:sz w:val="16"/>
              </w:rPr>
              <w:t>CR</w:t>
            </w:r>
          </w:p>
        </w:tc>
        <w:tc>
          <w:tcPr>
            <w:tcW w:w="633" w:type="dxa"/>
          </w:tcPr>
          <w:p w14:paraId="67D3580A" w14:textId="77777777" w:rsidR="00AF38E9" w:rsidRPr="00FC4079" w:rsidRDefault="00AF38E9" w:rsidP="00AF38E9">
            <w:pPr>
              <w:spacing w:line="240" w:lineRule="auto"/>
              <w:rPr>
                <w:sz w:val="16"/>
              </w:rPr>
            </w:pPr>
            <w:r w:rsidRPr="00FC4079">
              <w:rPr>
                <w:sz w:val="16"/>
              </w:rPr>
              <w:t xml:space="preserve">PDP </w:t>
            </w:r>
          </w:p>
        </w:tc>
        <w:tc>
          <w:tcPr>
            <w:tcW w:w="1728" w:type="dxa"/>
          </w:tcPr>
          <w:p w14:paraId="31E56A80" w14:textId="77777777" w:rsidR="00AF38E9" w:rsidRPr="00FC4079" w:rsidRDefault="00AF38E9" w:rsidP="00AF38E9">
            <w:pPr>
              <w:spacing w:line="240" w:lineRule="auto"/>
              <w:rPr>
                <w:sz w:val="16"/>
              </w:rPr>
            </w:pPr>
          </w:p>
        </w:tc>
        <w:tc>
          <w:tcPr>
            <w:tcW w:w="1728" w:type="dxa"/>
          </w:tcPr>
          <w:p w14:paraId="4933756F" w14:textId="77777777" w:rsidR="00AF38E9" w:rsidRPr="00FC4079" w:rsidRDefault="00AF38E9" w:rsidP="00AF38E9">
            <w:pPr>
              <w:spacing w:line="240" w:lineRule="auto"/>
              <w:rPr>
                <w:sz w:val="16"/>
              </w:rPr>
            </w:pPr>
          </w:p>
        </w:tc>
        <w:tc>
          <w:tcPr>
            <w:tcW w:w="682" w:type="dxa"/>
          </w:tcPr>
          <w:p w14:paraId="562D015C" w14:textId="77777777" w:rsidR="00AF38E9" w:rsidRPr="00FC4079" w:rsidRDefault="00AF38E9" w:rsidP="00AF38E9">
            <w:pPr>
              <w:spacing w:line="240" w:lineRule="auto"/>
              <w:rPr>
                <w:sz w:val="16"/>
              </w:rPr>
            </w:pPr>
            <w:r w:rsidRPr="00FC4079">
              <w:rPr>
                <w:sz w:val="16"/>
              </w:rPr>
              <w:t>20</w:t>
            </w:r>
          </w:p>
        </w:tc>
        <w:tc>
          <w:tcPr>
            <w:tcW w:w="682" w:type="dxa"/>
          </w:tcPr>
          <w:p w14:paraId="1799FEB1" w14:textId="77777777" w:rsidR="00AF38E9" w:rsidRPr="00FC4079" w:rsidRDefault="00AF38E9" w:rsidP="00AF38E9">
            <w:pPr>
              <w:spacing w:line="240" w:lineRule="auto"/>
              <w:rPr>
                <w:sz w:val="16"/>
              </w:rPr>
            </w:pPr>
            <w:r w:rsidRPr="00FC4079">
              <w:rPr>
                <w:sz w:val="16"/>
              </w:rPr>
              <w:t>0</w:t>
            </w:r>
          </w:p>
        </w:tc>
        <w:tc>
          <w:tcPr>
            <w:tcW w:w="1271" w:type="dxa"/>
          </w:tcPr>
          <w:p w14:paraId="09CC7EBB" w14:textId="77777777" w:rsidR="00AF38E9" w:rsidRPr="00FC4079" w:rsidRDefault="00AF38E9" w:rsidP="00AF38E9">
            <w:pPr>
              <w:spacing w:line="240" w:lineRule="auto"/>
              <w:rPr>
                <w:sz w:val="16"/>
              </w:rPr>
            </w:pPr>
          </w:p>
        </w:tc>
        <w:tc>
          <w:tcPr>
            <w:tcW w:w="534" w:type="dxa"/>
          </w:tcPr>
          <w:p w14:paraId="052688C7" w14:textId="77777777" w:rsidR="00AF38E9" w:rsidRPr="00FC4079" w:rsidRDefault="00AF38E9" w:rsidP="00AF38E9">
            <w:pPr>
              <w:spacing w:line="240" w:lineRule="auto"/>
              <w:rPr>
                <w:sz w:val="16"/>
              </w:rPr>
            </w:pPr>
            <w:r w:rsidRPr="00FC4079">
              <w:rPr>
                <w:sz w:val="16"/>
              </w:rPr>
              <w:t>20</w:t>
            </w:r>
          </w:p>
        </w:tc>
        <w:tc>
          <w:tcPr>
            <w:tcW w:w="534" w:type="dxa"/>
          </w:tcPr>
          <w:p w14:paraId="325A00A7" w14:textId="77777777" w:rsidR="00AF38E9" w:rsidRPr="00FC4079" w:rsidRDefault="00AF38E9" w:rsidP="00AF38E9">
            <w:pPr>
              <w:spacing w:line="240" w:lineRule="auto"/>
              <w:rPr>
                <w:sz w:val="16"/>
              </w:rPr>
            </w:pPr>
          </w:p>
        </w:tc>
        <w:tc>
          <w:tcPr>
            <w:tcW w:w="864" w:type="dxa"/>
          </w:tcPr>
          <w:p w14:paraId="41D7CFA6" w14:textId="77777777" w:rsidR="00AF38E9" w:rsidRPr="00FC4079" w:rsidRDefault="00AF38E9" w:rsidP="00AF38E9">
            <w:pPr>
              <w:spacing w:line="240" w:lineRule="auto"/>
              <w:rPr>
                <w:sz w:val="16"/>
              </w:rPr>
            </w:pPr>
          </w:p>
        </w:tc>
      </w:tr>
      <w:tr w:rsidR="00FC4079" w:rsidRPr="00FC4079" w14:paraId="6965DC69" w14:textId="77777777" w:rsidTr="00FC4079">
        <w:tc>
          <w:tcPr>
            <w:tcW w:w="1353" w:type="dxa"/>
          </w:tcPr>
          <w:p w14:paraId="082EBB8C" w14:textId="77777777" w:rsidR="00AF38E9" w:rsidRPr="00FC4079" w:rsidRDefault="00AF38E9" w:rsidP="00AF38E9">
            <w:pPr>
              <w:spacing w:line="240" w:lineRule="auto"/>
              <w:rPr>
                <w:sz w:val="16"/>
              </w:rPr>
            </w:pPr>
            <w:r w:rsidRPr="00FC4079">
              <w:rPr>
                <w:sz w:val="16"/>
              </w:rPr>
              <w:t>Cefalexin</w:t>
            </w:r>
          </w:p>
        </w:tc>
        <w:tc>
          <w:tcPr>
            <w:tcW w:w="2023" w:type="dxa"/>
          </w:tcPr>
          <w:p w14:paraId="03DDB085"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AC99CCE" w14:textId="77777777" w:rsidR="00AF38E9" w:rsidRPr="00FC4079" w:rsidRDefault="00AF38E9" w:rsidP="00AF38E9">
            <w:pPr>
              <w:spacing w:line="240" w:lineRule="auto"/>
              <w:rPr>
                <w:sz w:val="16"/>
              </w:rPr>
            </w:pPr>
            <w:r w:rsidRPr="00FC4079">
              <w:rPr>
                <w:sz w:val="16"/>
              </w:rPr>
              <w:t>Oral</w:t>
            </w:r>
          </w:p>
        </w:tc>
        <w:tc>
          <w:tcPr>
            <w:tcW w:w="1440" w:type="dxa"/>
          </w:tcPr>
          <w:p w14:paraId="53917768" w14:textId="77777777" w:rsidR="00AF38E9" w:rsidRPr="00FC4079" w:rsidRDefault="00AF38E9" w:rsidP="00AF38E9">
            <w:pPr>
              <w:spacing w:line="240" w:lineRule="auto"/>
              <w:rPr>
                <w:sz w:val="16"/>
              </w:rPr>
            </w:pPr>
            <w:r w:rsidRPr="00FC4079">
              <w:rPr>
                <w:sz w:val="16"/>
              </w:rPr>
              <w:t>Cephalex 500</w:t>
            </w:r>
          </w:p>
        </w:tc>
        <w:tc>
          <w:tcPr>
            <w:tcW w:w="534" w:type="dxa"/>
          </w:tcPr>
          <w:p w14:paraId="0E9EB244" w14:textId="77777777" w:rsidR="00AF38E9" w:rsidRPr="00FC4079" w:rsidRDefault="00AF38E9" w:rsidP="00AF38E9">
            <w:pPr>
              <w:spacing w:line="240" w:lineRule="auto"/>
              <w:rPr>
                <w:sz w:val="16"/>
              </w:rPr>
            </w:pPr>
            <w:r w:rsidRPr="00FC4079">
              <w:rPr>
                <w:sz w:val="16"/>
              </w:rPr>
              <w:t>CR</w:t>
            </w:r>
          </w:p>
        </w:tc>
        <w:tc>
          <w:tcPr>
            <w:tcW w:w="633" w:type="dxa"/>
          </w:tcPr>
          <w:p w14:paraId="79299A3D"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4C0F1790" w14:textId="77777777" w:rsidR="00AF38E9" w:rsidRPr="00FC4079" w:rsidRDefault="00AF38E9" w:rsidP="00AF38E9">
            <w:pPr>
              <w:spacing w:line="240" w:lineRule="auto"/>
              <w:rPr>
                <w:sz w:val="16"/>
              </w:rPr>
            </w:pPr>
          </w:p>
        </w:tc>
        <w:tc>
          <w:tcPr>
            <w:tcW w:w="1728" w:type="dxa"/>
          </w:tcPr>
          <w:p w14:paraId="7A07BD76" w14:textId="77777777" w:rsidR="00AF38E9" w:rsidRPr="00FC4079" w:rsidRDefault="00AF38E9" w:rsidP="00AF38E9">
            <w:pPr>
              <w:spacing w:line="240" w:lineRule="auto"/>
              <w:rPr>
                <w:sz w:val="16"/>
              </w:rPr>
            </w:pPr>
            <w:r w:rsidRPr="00FC4079">
              <w:rPr>
                <w:sz w:val="16"/>
              </w:rPr>
              <w:t>P10410</w:t>
            </w:r>
          </w:p>
        </w:tc>
        <w:tc>
          <w:tcPr>
            <w:tcW w:w="682" w:type="dxa"/>
          </w:tcPr>
          <w:p w14:paraId="15FC4304"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09A3C0B4"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6A248178" w14:textId="77777777" w:rsidR="00AF38E9" w:rsidRPr="00FC4079" w:rsidRDefault="00AF38E9" w:rsidP="00AF38E9">
            <w:pPr>
              <w:spacing w:line="240" w:lineRule="auto"/>
              <w:rPr>
                <w:sz w:val="16"/>
              </w:rPr>
            </w:pPr>
          </w:p>
        </w:tc>
        <w:tc>
          <w:tcPr>
            <w:tcW w:w="534" w:type="dxa"/>
          </w:tcPr>
          <w:p w14:paraId="1587CEC2" w14:textId="77777777" w:rsidR="00AF38E9" w:rsidRPr="00FC4079" w:rsidRDefault="00AF38E9" w:rsidP="00AF38E9">
            <w:pPr>
              <w:spacing w:line="240" w:lineRule="auto"/>
              <w:rPr>
                <w:sz w:val="16"/>
              </w:rPr>
            </w:pPr>
            <w:r w:rsidRPr="00FC4079">
              <w:rPr>
                <w:sz w:val="16"/>
              </w:rPr>
              <w:t>20</w:t>
            </w:r>
          </w:p>
        </w:tc>
        <w:tc>
          <w:tcPr>
            <w:tcW w:w="534" w:type="dxa"/>
          </w:tcPr>
          <w:p w14:paraId="1613AD1D" w14:textId="77777777" w:rsidR="00AF38E9" w:rsidRPr="00FC4079" w:rsidRDefault="00AF38E9" w:rsidP="00AF38E9">
            <w:pPr>
              <w:spacing w:line="240" w:lineRule="auto"/>
              <w:rPr>
                <w:sz w:val="16"/>
              </w:rPr>
            </w:pPr>
          </w:p>
        </w:tc>
        <w:tc>
          <w:tcPr>
            <w:tcW w:w="864" w:type="dxa"/>
          </w:tcPr>
          <w:p w14:paraId="0BE4F3B3" w14:textId="77777777" w:rsidR="00AF38E9" w:rsidRPr="00FC4079" w:rsidRDefault="00AF38E9" w:rsidP="00AF38E9">
            <w:pPr>
              <w:spacing w:line="240" w:lineRule="auto"/>
              <w:rPr>
                <w:sz w:val="16"/>
              </w:rPr>
            </w:pPr>
          </w:p>
        </w:tc>
      </w:tr>
      <w:tr w:rsidR="00FC4079" w:rsidRPr="00FC4079" w14:paraId="546A0E23" w14:textId="77777777" w:rsidTr="00FC4079">
        <w:tc>
          <w:tcPr>
            <w:tcW w:w="1353" w:type="dxa"/>
          </w:tcPr>
          <w:p w14:paraId="03C5A5CE" w14:textId="77777777" w:rsidR="00AF38E9" w:rsidRPr="00FC4079" w:rsidRDefault="00AF38E9" w:rsidP="00AF38E9">
            <w:pPr>
              <w:spacing w:line="240" w:lineRule="auto"/>
              <w:rPr>
                <w:sz w:val="16"/>
              </w:rPr>
            </w:pPr>
            <w:r w:rsidRPr="00FC4079">
              <w:rPr>
                <w:sz w:val="16"/>
              </w:rPr>
              <w:t>Cefalexin</w:t>
            </w:r>
          </w:p>
        </w:tc>
        <w:tc>
          <w:tcPr>
            <w:tcW w:w="2023" w:type="dxa"/>
          </w:tcPr>
          <w:p w14:paraId="50767466"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B5C5F78" w14:textId="77777777" w:rsidR="00AF38E9" w:rsidRPr="00FC4079" w:rsidRDefault="00AF38E9" w:rsidP="00AF38E9">
            <w:pPr>
              <w:spacing w:line="240" w:lineRule="auto"/>
              <w:rPr>
                <w:sz w:val="16"/>
              </w:rPr>
            </w:pPr>
            <w:r w:rsidRPr="00FC4079">
              <w:rPr>
                <w:sz w:val="16"/>
              </w:rPr>
              <w:t>Oral</w:t>
            </w:r>
          </w:p>
        </w:tc>
        <w:tc>
          <w:tcPr>
            <w:tcW w:w="1440" w:type="dxa"/>
          </w:tcPr>
          <w:p w14:paraId="51C76672" w14:textId="77777777" w:rsidR="00AF38E9" w:rsidRPr="00FC4079" w:rsidRDefault="00AF38E9" w:rsidP="00AF38E9">
            <w:pPr>
              <w:spacing w:line="240" w:lineRule="auto"/>
              <w:rPr>
                <w:sz w:val="16"/>
              </w:rPr>
            </w:pPr>
            <w:r w:rsidRPr="00FC4079">
              <w:rPr>
                <w:sz w:val="16"/>
              </w:rPr>
              <w:t>Cephalex 500</w:t>
            </w:r>
          </w:p>
        </w:tc>
        <w:tc>
          <w:tcPr>
            <w:tcW w:w="534" w:type="dxa"/>
          </w:tcPr>
          <w:p w14:paraId="69B1F3F6" w14:textId="77777777" w:rsidR="00AF38E9" w:rsidRPr="00FC4079" w:rsidRDefault="00AF38E9" w:rsidP="00AF38E9">
            <w:pPr>
              <w:spacing w:line="240" w:lineRule="auto"/>
              <w:rPr>
                <w:sz w:val="16"/>
              </w:rPr>
            </w:pPr>
            <w:r w:rsidRPr="00FC4079">
              <w:rPr>
                <w:sz w:val="16"/>
              </w:rPr>
              <w:t>CR</w:t>
            </w:r>
          </w:p>
        </w:tc>
        <w:tc>
          <w:tcPr>
            <w:tcW w:w="633" w:type="dxa"/>
          </w:tcPr>
          <w:p w14:paraId="6AE90852" w14:textId="77777777" w:rsidR="00AF38E9" w:rsidRPr="00FC4079" w:rsidRDefault="00AF38E9" w:rsidP="00AF38E9">
            <w:pPr>
              <w:spacing w:line="240" w:lineRule="auto"/>
              <w:rPr>
                <w:sz w:val="16"/>
              </w:rPr>
            </w:pPr>
            <w:r w:rsidRPr="00FC4079">
              <w:rPr>
                <w:sz w:val="16"/>
              </w:rPr>
              <w:t xml:space="preserve">MP </w:t>
            </w:r>
          </w:p>
        </w:tc>
        <w:tc>
          <w:tcPr>
            <w:tcW w:w="1728" w:type="dxa"/>
          </w:tcPr>
          <w:p w14:paraId="08F11778" w14:textId="77777777" w:rsidR="00AF38E9" w:rsidRPr="00FC4079" w:rsidRDefault="00AF38E9" w:rsidP="00AF38E9">
            <w:pPr>
              <w:spacing w:line="240" w:lineRule="auto"/>
              <w:rPr>
                <w:sz w:val="16"/>
              </w:rPr>
            </w:pPr>
          </w:p>
        </w:tc>
        <w:tc>
          <w:tcPr>
            <w:tcW w:w="1728" w:type="dxa"/>
          </w:tcPr>
          <w:p w14:paraId="241E1CCE" w14:textId="77777777" w:rsidR="00AF38E9" w:rsidRPr="00FC4079" w:rsidRDefault="00AF38E9" w:rsidP="00AF38E9">
            <w:pPr>
              <w:spacing w:line="240" w:lineRule="auto"/>
              <w:rPr>
                <w:sz w:val="16"/>
              </w:rPr>
            </w:pPr>
            <w:r w:rsidRPr="00FC4079">
              <w:rPr>
                <w:sz w:val="16"/>
              </w:rPr>
              <w:t>P6188</w:t>
            </w:r>
          </w:p>
        </w:tc>
        <w:tc>
          <w:tcPr>
            <w:tcW w:w="682" w:type="dxa"/>
          </w:tcPr>
          <w:p w14:paraId="3243C5E1"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6D0B27AC"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5FFDD0A4" w14:textId="77777777" w:rsidR="00AF38E9" w:rsidRPr="00FC4079" w:rsidRDefault="00AF38E9" w:rsidP="00AF38E9">
            <w:pPr>
              <w:spacing w:line="240" w:lineRule="auto"/>
              <w:rPr>
                <w:sz w:val="16"/>
              </w:rPr>
            </w:pPr>
          </w:p>
        </w:tc>
        <w:tc>
          <w:tcPr>
            <w:tcW w:w="534" w:type="dxa"/>
          </w:tcPr>
          <w:p w14:paraId="273A17CB" w14:textId="77777777" w:rsidR="00AF38E9" w:rsidRPr="00FC4079" w:rsidRDefault="00AF38E9" w:rsidP="00AF38E9">
            <w:pPr>
              <w:spacing w:line="240" w:lineRule="auto"/>
              <w:rPr>
                <w:sz w:val="16"/>
              </w:rPr>
            </w:pPr>
            <w:r w:rsidRPr="00FC4079">
              <w:rPr>
                <w:sz w:val="16"/>
              </w:rPr>
              <w:t>20</w:t>
            </w:r>
          </w:p>
        </w:tc>
        <w:tc>
          <w:tcPr>
            <w:tcW w:w="534" w:type="dxa"/>
          </w:tcPr>
          <w:p w14:paraId="7AAF9604" w14:textId="77777777" w:rsidR="00AF38E9" w:rsidRPr="00FC4079" w:rsidRDefault="00AF38E9" w:rsidP="00AF38E9">
            <w:pPr>
              <w:spacing w:line="240" w:lineRule="auto"/>
              <w:rPr>
                <w:sz w:val="16"/>
              </w:rPr>
            </w:pPr>
          </w:p>
        </w:tc>
        <w:tc>
          <w:tcPr>
            <w:tcW w:w="864" w:type="dxa"/>
          </w:tcPr>
          <w:p w14:paraId="3D1B1E66" w14:textId="77777777" w:rsidR="00AF38E9" w:rsidRPr="00FC4079" w:rsidRDefault="00AF38E9" w:rsidP="00AF38E9">
            <w:pPr>
              <w:spacing w:line="240" w:lineRule="auto"/>
              <w:rPr>
                <w:sz w:val="16"/>
              </w:rPr>
            </w:pPr>
          </w:p>
        </w:tc>
      </w:tr>
      <w:tr w:rsidR="00FC4079" w:rsidRPr="00FC4079" w14:paraId="40098425" w14:textId="77777777" w:rsidTr="00FC4079">
        <w:tc>
          <w:tcPr>
            <w:tcW w:w="1353" w:type="dxa"/>
          </w:tcPr>
          <w:p w14:paraId="03AD41D0" w14:textId="77777777" w:rsidR="00AF38E9" w:rsidRPr="00FC4079" w:rsidRDefault="00AF38E9" w:rsidP="00AF38E9">
            <w:pPr>
              <w:spacing w:line="240" w:lineRule="auto"/>
              <w:rPr>
                <w:sz w:val="16"/>
              </w:rPr>
            </w:pPr>
            <w:r w:rsidRPr="00FC4079">
              <w:rPr>
                <w:sz w:val="16"/>
              </w:rPr>
              <w:t>Cefalexin</w:t>
            </w:r>
          </w:p>
        </w:tc>
        <w:tc>
          <w:tcPr>
            <w:tcW w:w="2023" w:type="dxa"/>
          </w:tcPr>
          <w:p w14:paraId="28C28E06"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4ACF3E44" w14:textId="77777777" w:rsidR="00AF38E9" w:rsidRPr="00FC4079" w:rsidRDefault="00AF38E9" w:rsidP="00AF38E9">
            <w:pPr>
              <w:spacing w:line="240" w:lineRule="auto"/>
              <w:rPr>
                <w:sz w:val="16"/>
              </w:rPr>
            </w:pPr>
            <w:r w:rsidRPr="00FC4079">
              <w:rPr>
                <w:sz w:val="16"/>
              </w:rPr>
              <w:t>Oral</w:t>
            </w:r>
          </w:p>
        </w:tc>
        <w:tc>
          <w:tcPr>
            <w:tcW w:w="1440" w:type="dxa"/>
          </w:tcPr>
          <w:p w14:paraId="0B94987D" w14:textId="77777777" w:rsidR="00AF38E9" w:rsidRPr="00FC4079" w:rsidRDefault="00AF38E9" w:rsidP="00AF38E9">
            <w:pPr>
              <w:spacing w:line="240" w:lineRule="auto"/>
              <w:rPr>
                <w:sz w:val="16"/>
              </w:rPr>
            </w:pPr>
            <w:r w:rsidRPr="00FC4079">
              <w:rPr>
                <w:sz w:val="16"/>
              </w:rPr>
              <w:t>Cephalexin generichealth</w:t>
            </w:r>
          </w:p>
        </w:tc>
        <w:tc>
          <w:tcPr>
            <w:tcW w:w="534" w:type="dxa"/>
          </w:tcPr>
          <w:p w14:paraId="5EAAA875" w14:textId="77777777" w:rsidR="00AF38E9" w:rsidRPr="00FC4079" w:rsidRDefault="00AF38E9" w:rsidP="00AF38E9">
            <w:pPr>
              <w:spacing w:line="240" w:lineRule="auto"/>
              <w:rPr>
                <w:sz w:val="16"/>
              </w:rPr>
            </w:pPr>
            <w:r w:rsidRPr="00FC4079">
              <w:rPr>
                <w:sz w:val="16"/>
              </w:rPr>
              <w:t>GQ</w:t>
            </w:r>
          </w:p>
        </w:tc>
        <w:tc>
          <w:tcPr>
            <w:tcW w:w="633" w:type="dxa"/>
          </w:tcPr>
          <w:p w14:paraId="540D816C"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52ADBCF" w14:textId="77777777" w:rsidR="00AF38E9" w:rsidRPr="00FC4079" w:rsidRDefault="00AF38E9" w:rsidP="00AF38E9">
            <w:pPr>
              <w:spacing w:line="240" w:lineRule="auto"/>
              <w:rPr>
                <w:sz w:val="16"/>
              </w:rPr>
            </w:pPr>
          </w:p>
        </w:tc>
        <w:tc>
          <w:tcPr>
            <w:tcW w:w="1728" w:type="dxa"/>
          </w:tcPr>
          <w:p w14:paraId="783F6A4A" w14:textId="77777777" w:rsidR="00AF38E9" w:rsidRPr="00FC4079" w:rsidRDefault="00AF38E9" w:rsidP="00AF38E9">
            <w:pPr>
              <w:spacing w:line="240" w:lineRule="auto"/>
              <w:rPr>
                <w:sz w:val="16"/>
              </w:rPr>
            </w:pPr>
          </w:p>
        </w:tc>
        <w:tc>
          <w:tcPr>
            <w:tcW w:w="682" w:type="dxa"/>
          </w:tcPr>
          <w:p w14:paraId="33DD8DC6" w14:textId="77777777" w:rsidR="00AF38E9" w:rsidRPr="00FC4079" w:rsidRDefault="00AF38E9" w:rsidP="00AF38E9">
            <w:pPr>
              <w:spacing w:line="240" w:lineRule="auto"/>
              <w:rPr>
                <w:sz w:val="16"/>
              </w:rPr>
            </w:pPr>
            <w:r w:rsidRPr="00FC4079">
              <w:rPr>
                <w:sz w:val="16"/>
              </w:rPr>
              <w:t>20</w:t>
            </w:r>
          </w:p>
        </w:tc>
        <w:tc>
          <w:tcPr>
            <w:tcW w:w="682" w:type="dxa"/>
          </w:tcPr>
          <w:p w14:paraId="5594A631" w14:textId="77777777" w:rsidR="00AF38E9" w:rsidRPr="00FC4079" w:rsidRDefault="00AF38E9" w:rsidP="00AF38E9">
            <w:pPr>
              <w:spacing w:line="240" w:lineRule="auto"/>
              <w:rPr>
                <w:sz w:val="16"/>
              </w:rPr>
            </w:pPr>
            <w:r w:rsidRPr="00FC4079">
              <w:rPr>
                <w:sz w:val="16"/>
              </w:rPr>
              <w:t>0</w:t>
            </w:r>
          </w:p>
        </w:tc>
        <w:tc>
          <w:tcPr>
            <w:tcW w:w="1271" w:type="dxa"/>
          </w:tcPr>
          <w:p w14:paraId="42B887A8" w14:textId="77777777" w:rsidR="00AF38E9" w:rsidRPr="00FC4079" w:rsidRDefault="00AF38E9" w:rsidP="00AF38E9">
            <w:pPr>
              <w:spacing w:line="240" w:lineRule="auto"/>
              <w:rPr>
                <w:sz w:val="16"/>
              </w:rPr>
            </w:pPr>
          </w:p>
        </w:tc>
        <w:tc>
          <w:tcPr>
            <w:tcW w:w="534" w:type="dxa"/>
          </w:tcPr>
          <w:p w14:paraId="3C391A6A" w14:textId="77777777" w:rsidR="00AF38E9" w:rsidRPr="00FC4079" w:rsidRDefault="00AF38E9" w:rsidP="00AF38E9">
            <w:pPr>
              <w:spacing w:line="240" w:lineRule="auto"/>
              <w:rPr>
                <w:sz w:val="16"/>
              </w:rPr>
            </w:pPr>
            <w:r w:rsidRPr="00FC4079">
              <w:rPr>
                <w:sz w:val="16"/>
              </w:rPr>
              <w:t>20</w:t>
            </w:r>
          </w:p>
        </w:tc>
        <w:tc>
          <w:tcPr>
            <w:tcW w:w="534" w:type="dxa"/>
          </w:tcPr>
          <w:p w14:paraId="75B71AF0" w14:textId="77777777" w:rsidR="00AF38E9" w:rsidRPr="00FC4079" w:rsidRDefault="00AF38E9" w:rsidP="00AF38E9">
            <w:pPr>
              <w:spacing w:line="240" w:lineRule="auto"/>
              <w:rPr>
                <w:sz w:val="16"/>
              </w:rPr>
            </w:pPr>
          </w:p>
        </w:tc>
        <w:tc>
          <w:tcPr>
            <w:tcW w:w="864" w:type="dxa"/>
          </w:tcPr>
          <w:p w14:paraId="0C915F81" w14:textId="77777777" w:rsidR="00AF38E9" w:rsidRPr="00FC4079" w:rsidRDefault="00AF38E9" w:rsidP="00AF38E9">
            <w:pPr>
              <w:spacing w:line="240" w:lineRule="auto"/>
              <w:rPr>
                <w:sz w:val="16"/>
              </w:rPr>
            </w:pPr>
          </w:p>
        </w:tc>
      </w:tr>
      <w:tr w:rsidR="00FC4079" w:rsidRPr="00FC4079" w14:paraId="7A9DA1AB" w14:textId="77777777" w:rsidTr="00FC4079">
        <w:tc>
          <w:tcPr>
            <w:tcW w:w="1353" w:type="dxa"/>
          </w:tcPr>
          <w:p w14:paraId="481F66B1" w14:textId="77777777" w:rsidR="00AF38E9" w:rsidRPr="00FC4079" w:rsidRDefault="00AF38E9" w:rsidP="00AF38E9">
            <w:pPr>
              <w:spacing w:line="240" w:lineRule="auto"/>
              <w:rPr>
                <w:sz w:val="16"/>
              </w:rPr>
            </w:pPr>
            <w:r w:rsidRPr="00FC4079">
              <w:rPr>
                <w:sz w:val="16"/>
              </w:rPr>
              <w:t>Cefalexin</w:t>
            </w:r>
          </w:p>
        </w:tc>
        <w:tc>
          <w:tcPr>
            <w:tcW w:w="2023" w:type="dxa"/>
          </w:tcPr>
          <w:p w14:paraId="77B379AD"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3B4FD8D6" w14:textId="77777777" w:rsidR="00AF38E9" w:rsidRPr="00FC4079" w:rsidRDefault="00AF38E9" w:rsidP="00AF38E9">
            <w:pPr>
              <w:spacing w:line="240" w:lineRule="auto"/>
              <w:rPr>
                <w:sz w:val="16"/>
              </w:rPr>
            </w:pPr>
            <w:r w:rsidRPr="00FC4079">
              <w:rPr>
                <w:sz w:val="16"/>
              </w:rPr>
              <w:t>Oral</w:t>
            </w:r>
          </w:p>
        </w:tc>
        <w:tc>
          <w:tcPr>
            <w:tcW w:w="1440" w:type="dxa"/>
          </w:tcPr>
          <w:p w14:paraId="013E4E4E" w14:textId="77777777" w:rsidR="00AF38E9" w:rsidRPr="00FC4079" w:rsidRDefault="00AF38E9" w:rsidP="00AF38E9">
            <w:pPr>
              <w:spacing w:line="240" w:lineRule="auto"/>
              <w:rPr>
                <w:sz w:val="16"/>
              </w:rPr>
            </w:pPr>
            <w:r w:rsidRPr="00FC4079">
              <w:rPr>
                <w:sz w:val="16"/>
              </w:rPr>
              <w:t>Cephalexin generichealth</w:t>
            </w:r>
          </w:p>
        </w:tc>
        <w:tc>
          <w:tcPr>
            <w:tcW w:w="534" w:type="dxa"/>
          </w:tcPr>
          <w:p w14:paraId="4E4EC187" w14:textId="77777777" w:rsidR="00AF38E9" w:rsidRPr="00FC4079" w:rsidRDefault="00AF38E9" w:rsidP="00AF38E9">
            <w:pPr>
              <w:spacing w:line="240" w:lineRule="auto"/>
              <w:rPr>
                <w:sz w:val="16"/>
              </w:rPr>
            </w:pPr>
            <w:r w:rsidRPr="00FC4079">
              <w:rPr>
                <w:sz w:val="16"/>
              </w:rPr>
              <w:t>GQ</w:t>
            </w:r>
          </w:p>
        </w:tc>
        <w:tc>
          <w:tcPr>
            <w:tcW w:w="633" w:type="dxa"/>
          </w:tcPr>
          <w:p w14:paraId="3E6344EA" w14:textId="77777777" w:rsidR="00AF38E9" w:rsidRPr="00FC4079" w:rsidRDefault="00AF38E9" w:rsidP="00AF38E9">
            <w:pPr>
              <w:spacing w:line="240" w:lineRule="auto"/>
              <w:rPr>
                <w:sz w:val="16"/>
              </w:rPr>
            </w:pPr>
            <w:r w:rsidRPr="00FC4079">
              <w:rPr>
                <w:sz w:val="16"/>
              </w:rPr>
              <w:t xml:space="preserve">PDP </w:t>
            </w:r>
          </w:p>
        </w:tc>
        <w:tc>
          <w:tcPr>
            <w:tcW w:w="1728" w:type="dxa"/>
          </w:tcPr>
          <w:p w14:paraId="0157A765" w14:textId="77777777" w:rsidR="00AF38E9" w:rsidRPr="00FC4079" w:rsidRDefault="00AF38E9" w:rsidP="00AF38E9">
            <w:pPr>
              <w:spacing w:line="240" w:lineRule="auto"/>
              <w:rPr>
                <w:sz w:val="16"/>
              </w:rPr>
            </w:pPr>
          </w:p>
        </w:tc>
        <w:tc>
          <w:tcPr>
            <w:tcW w:w="1728" w:type="dxa"/>
          </w:tcPr>
          <w:p w14:paraId="1ABD6DC3" w14:textId="77777777" w:rsidR="00AF38E9" w:rsidRPr="00FC4079" w:rsidRDefault="00AF38E9" w:rsidP="00AF38E9">
            <w:pPr>
              <w:spacing w:line="240" w:lineRule="auto"/>
              <w:rPr>
                <w:sz w:val="16"/>
              </w:rPr>
            </w:pPr>
          </w:p>
        </w:tc>
        <w:tc>
          <w:tcPr>
            <w:tcW w:w="682" w:type="dxa"/>
          </w:tcPr>
          <w:p w14:paraId="7028A1C9" w14:textId="77777777" w:rsidR="00AF38E9" w:rsidRPr="00FC4079" w:rsidRDefault="00AF38E9" w:rsidP="00AF38E9">
            <w:pPr>
              <w:spacing w:line="240" w:lineRule="auto"/>
              <w:rPr>
                <w:sz w:val="16"/>
              </w:rPr>
            </w:pPr>
            <w:r w:rsidRPr="00FC4079">
              <w:rPr>
                <w:sz w:val="16"/>
              </w:rPr>
              <w:t>20</w:t>
            </w:r>
          </w:p>
        </w:tc>
        <w:tc>
          <w:tcPr>
            <w:tcW w:w="682" w:type="dxa"/>
          </w:tcPr>
          <w:p w14:paraId="61D3A074" w14:textId="77777777" w:rsidR="00AF38E9" w:rsidRPr="00FC4079" w:rsidRDefault="00AF38E9" w:rsidP="00AF38E9">
            <w:pPr>
              <w:spacing w:line="240" w:lineRule="auto"/>
              <w:rPr>
                <w:sz w:val="16"/>
              </w:rPr>
            </w:pPr>
            <w:r w:rsidRPr="00FC4079">
              <w:rPr>
                <w:sz w:val="16"/>
              </w:rPr>
              <w:t>0</w:t>
            </w:r>
          </w:p>
        </w:tc>
        <w:tc>
          <w:tcPr>
            <w:tcW w:w="1271" w:type="dxa"/>
          </w:tcPr>
          <w:p w14:paraId="0EBF711D" w14:textId="77777777" w:rsidR="00AF38E9" w:rsidRPr="00FC4079" w:rsidRDefault="00AF38E9" w:rsidP="00AF38E9">
            <w:pPr>
              <w:spacing w:line="240" w:lineRule="auto"/>
              <w:rPr>
                <w:sz w:val="16"/>
              </w:rPr>
            </w:pPr>
          </w:p>
        </w:tc>
        <w:tc>
          <w:tcPr>
            <w:tcW w:w="534" w:type="dxa"/>
          </w:tcPr>
          <w:p w14:paraId="61631962" w14:textId="77777777" w:rsidR="00AF38E9" w:rsidRPr="00FC4079" w:rsidRDefault="00AF38E9" w:rsidP="00AF38E9">
            <w:pPr>
              <w:spacing w:line="240" w:lineRule="auto"/>
              <w:rPr>
                <w:sz w:val="16"/>
              </w:rPr>
            </w:pPr>
            <w:r w:rsidRPr="00FC4079">
              <w:rPr>
                <w:sz w:val="16"/>
              </w:rPr>
              <w:t>20</w:t>
            </w:r>
          </w:p>
        </w:tc>
        <w:tc>
          <w:tcPr>
            <w:tcW w:w="534" w:type="dxa"/>
          </w:tcPr>
          <w:p w14:paraId="31D1B91E" w14:textId="77777777" w:rsidR="00AF38E9" w:rsidRPr="00FC4079" w:rsidRDefault="00AF38E9" w:rsidP="00AF38E9">
            <w:pPr>
              <w:spacing w:line="240" w:lineRule="auto"/>
              <w:rPr>
                <w:sz w:val="16"/>
              </w:rPr>
            </w:pPr>
          </w:p>
        </w:tc>
        <w:tc>
          <w:tcPr>
            <w:tcW w:w="864" w:type="dxa"/>
          </w:tcPr>
          <w:p w14:paraId="55B778AE" w14:textId="77777777" w:rsidR="00AF38E9" w:rsidRPr="00FC4079" w:rsidRDefault="00AF38E9" w:rsidP="00AF38E9">
            <w:pPr>
              <w:spacing w:line="240" w:lineRule="auto"/>
              <w:rPr>
                <w:sz w:val="16"/>
              </w:rPr>
            </w:pPr>
          </w:p>
        </w:tc>
      </w:tr>
      <w:tr w:rsidR="00FC4079" w:rsidRPr="00FC4079" w14:paraId="4A99F8D1" w14:textId="77777777" w:rsidTr="00FC4079">
        <w:tc>
          <w:tcPr>
            <w:tcW w:w="1353" w:type="dxa"/>
          </w:tcPr>
          <w:p w14:paraId="0C5023FF" w14:textId="77777777" w:rsidR="00AF38E9" w:rsidRPr="00FC4079" w:rsidRDefault="00AF38E9" w:rsidP="00AF38E9">
            <w:pPr>
              <w:spacing w:line="240" w:lineRule="auto"/>
              <w:rPr>
                <w:sz w:val="16"/>
              </w:rPr>
            </w:pPr>
            <w:r w:rsidRPr="00FC4079">
              <w:rPr>
                <w:sz w:val="16"/>
              </w:rPr>
              <w:t>Cefalexin</w:t>
            </w:r>
          </w:p>
        </w:tc>
        <w:tc>
          <w:tcPr>
            <w:tcW w:w="2023" w:type="dxa"/>
          </w:tcPr>
          <w:p w14:paraId="79819F50"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7CC9AA4F" w14:textId="77777777" w:rsidR="00AF38E9" w:rsidRPr="00FC4079" w:rsidRDefault="00AF38E9" w:rsidP="00AF38E9">
            <w:pPr>
              <w:spacing w:line="240" w:lineRule="auto"/>
              <w:rPr>
                <w:sz w:val="16"/>
              </w:rPr>
            </w:pPr>
            <w:r w:rsidRPr="00FC4079">
              <w:rPr>
                <w:sz w:val="16"/>
              </w:rPr>
              <w:t>Oral</w:t>
            </w:r>
          </w:p>
        </w:tc>
        <w:tc>
          <w:tcPr>
            <w:tcW w:w="1440" w:type="dxa"/>
          </w:tcPr>
          <w:p w14:paraId="5F97886A" w14:textId="77777777" w:rsidR="00AF38E9" w:rsidRPr="00FC4079" w:rsidRDefault="00AF38E9" w:rsidP="00AF38E9">
            <w:pPr>
              <w:spacing w:line="240" w:lineRule="auto"/>
              <w:rPr>
                <w:sz w:val="16"/>
              </w:rPr>
            </w:pPr>
            <w:r w:rsidRPr="00FC4079">
              <w:rPr>
                <w:sz w:val="16"/>
              </w:rPr>
              <w:t>Cephalexin generichealth</w:t>
            </w:r>
          </w:p>
        </w:tc>
        <w:tc>
          <w:tcPr>
            <w:tcW w:w="534" w:type="dxa"/>
          </w:tcPr>
          <w:p w14:paraId="5359441E" w14:textId="77777777" w:rsidR="00AF38E9" w:rsidRPr="00FC4079" w:rsidRDefault="00AF38E9" w:rsidP="00AF38E9">
            <w:pPr>
              <w:spacing w:line="240" w:lineRule="auto"/>
              <w:rPr>
                <w:sz w:val="16"/>
              </w:rPr>
            </w:pPr>
            <w:r w:rsidRPr="00FC4079">
              <w:rPr>
                <w:sz w:val="16"/>
              </w:rPr>
              <w:t>GQ</w:t>
            </w:r>
          </w:p>
        </w:tc>
        <w:tc>
          <w:tcPr>
            <w:tcW w:w="633" w:type="dxa"/>
          </w:tcPr>
          <w:p w14:paraId="2297052C"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16AE2D66" w14:textId="77777777" w:rsidR="00AF38E9" w:rsidRPr="00FC4079" w:rsidRDefault="00AF38E9" w:rsidP="00AF38E9">
            <w:pPr>
              <w:spacing w:line="240" w:lineRule="auto"/>
              <w:rPr>
                <w:sz w:val="16"/>
              </w:rPr>
            </w:pPr>
          </w:p>
        </w:tc>
        <w:tc>
          <w:tcPr>
            <w:tcW w:w="1728" w:type="dxa"/>
          </w:tcPr>
          <w:p w14:paraId="33104F50" w14:textId="77777777" w:rsidR="00AF38E9" w:rsidRPr="00FC4079" w:rsidRDefault="00AF38E9" w:rsidP="00AF38E9">
            <w:pPr>
              <w:spacing w:line="240" w:lineRule="auto"/>
              <w:rPr>
                <w:sz w:val="16"/>
              </w:rPr>
            </w:pPr>
            <w:r w:rsidRPr="00FC4079">
              <w:rPr>
                <w:sz w:val="16"/>
              </w:rPr>
              <w:t>P10410</w:t>
            </w:r>
          </w:p>
        </w:tc>
        <w:tc>
          <w:tcPr>
            <w:tcW w:w="682" w:type="dxa"/>
          </w:tcPr>
          <w:p w14:paraId="13BF7ED1"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3470C7BB"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65AB266D" w14:textId="77777777" w:rsidR="00AF38E9" w:rsidRPr="00FC4079" w:rsidRDefault="00AF38E9" w:rsidP="00AF38E9">
            <w:pPr>
              <w:spacing w:line="240" w:lineRule="auto"/>
              <w:rPr>
                <w:sz w:val="16"/>
              </w:rPr>
            </w:pPr>
          </w:p>
        </w:tc>
        <w:tc>
          <w:tcPr>
            <w:tcW w:w="534" w:type="dxa"/>
          </w:tcPr>
          <w:p w14:paraId="71EE071A" w14:textId="77777777" w:rsidR="00AF38E9" w:rsidRPr="00FC4079" w:rsidRDefault="00AF38E9" w:rsidP="00AF38E9">
            <w:pPr>
              <w:spacing w:line="240" w:lineRule="auto"/>
              <w:rPr>
                <w:sz w:val="16"/>
              </w:rPr>
            </w:pPr>
            <w:r w:rsidRPr="00FC4079">
              <w:rPr>
                <w:sz w:val="16"/>
              </w:rPr>
              <w:t>20</w:t>
            </w:r>
          </w:p>
        </w:tc>
        <w:tc>
          <w:tcPr>
            <w:tcW w:w="534" w:type="dxa"/>
          </w:tcPr>
          <w:p w14:paraId="539352AD" w14:textId="77777777" w:rsidR="00AF38E9" w:rsidRPr="00FC4079" w:rsidRDefault="00AF38E9" w:rsidP="00AF38E9">
            <w:pPr>
              <w:spacing w:line="240" w:lineRule="auto"/>
              <w:rPr>
                <w:sz w:val="16"/>
              </w:rPr>
            </w:pPr>
          </w:p>
        </w:tc>
        <w:tc>
          <w:tcPr>
            <w:tcW w:w="864" w:type="dxa"/>
          </w:tcPr>
          <w:p w14:paraId="55D795C8" w14:textId="77777777" w:rsidR="00AF38E9" w:rsidRPr="00FC4079" w:rsidRDefault="00AF38E9" w:rsidP="00AF38E9">
            <w:pPr>
              <w:spacing w:line="240" w:lineRule="auto"/>
              <w:rPr>
                <w:sz w:val="16"/>
              </w:rPr>
            </w:pPr>
          </w:p>
        </w:tc>
      </w:tr>
      <w:tr w:rsidR="00FC4079" w:rsidRPr="00FC4079" w14:paraId="249D8D62" w14:textId="77777777" w:rsidTr="00FC4079">
        <w:tc>
          <w:tcPr>
            <w:tcW w:w="1353" w:type="dxa"/>
          </w:tcPr>
          <w:p w14:paraId="0FEB37A1" w14:textId="77777777" w:rsidR="00AF38E9" w:rsidRPr="00FC4079" w:rsidRDefault="00AF38E9" w:rsidP="00AF38E9">
            <w:pPr>
              <w:spacing w:line="240" w:lineRule="auto"/>
              <w:rPr>
                <w:sz w:val="16"/>
              </w:rPr>
            </w:pPr>
            <w:r w:rsidRPr="00FC4079">
              <w:rPr>
                <w:sz w:val="16"/>
              </w:rPr>
              <w:t>Cefalexin</w:t>
            </w:r>
          </w:p>
        </w:tc>
        <w:tc>
          <w:tcPr>
            <w:tcW w:w="2023" w:type="dxa"/>
          </w:tcPr>
          <w:p w14:paraId="4DC1DCD3"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2141737B" w14:textId="77777777" w:rsidR="00AF38E9" w:rsidRPr="00FC4079" w:rsidRDefault="00AF38E9" w:rsidP="00AF38E9">
            <w:pPr>
              <w:spacing w:line="240" w:lineRule="auto"/>
              <w:rPr>
                <w:sz w:val="16"/>
              </w:rPr>
            </w:pPr>
            <w:r w:rsidRPr="00FC4079">
              <w:rPr>
                <w:sz w:val="16"/>
              </w:rPr>
              <w:t>Oral</w:t>
            </w:r>
          </w:p>
        </w:tc>
        <w:tc>
          <w:tcPr>
            <w:tcW w:w="1440" w:type="dxa"/>
          </w:tcPr>
          <w:p w14:paraId="66F7ED94" w14:textId="77777777" w:rsidR="00AF38E9" w:rsidRPr="00FC4079" w:rsidRDefault="00AF38E9" w:rsidP="00AF38E9">
            <w:pPr>
              <w:spacing w:line="240" w:lineRule="auto"/>
              <w:rPr>
                <w:sz w:val="16"/>
              </w:rPr>
            </w:pPr>
            <w:r w:rsidRPr="00FC4079">
              <w:rPr>
                <w:sz w:val="16"/>
              </w:rPr>
              <w:t>Cephalexin generichealth</w:t>
            </w:r>
          </w:p>
        </w:tc>
        <w:tc>
          <w:tcPr>
            <w:tcW w:w="534" w:type="dxa"/>
          </w:tcPr>
          <w:p w14:paraId="506233EF" w14:textId="77777777" w:rsidR="00AF38E9" w:rsidRPr="00FC4079" w:rsidRDefault="00AF38E9" w:rsidP="00AF38E9">
            <w:pPr>
              <w:spacing w:line="240" w:lineRule="auto"/>
              <w:rPr>
                <w:sz w:val="16"/>
              </w:rPr>
            </w:pPr>
            <w:r w:rsidRPr="00FC4079">
              <w:rPr>
                <w:sz w:val="16"/>
              </w:rPr>
              <w:t>GQ</w:t>
            </w:r>
          </w:p>
        </w:tc>
        <w:tc>
          <w:tcPr>
            <w:tcW w:w="633" w:type="dxa"/>
          </w:tcPr>
          <w:p w14:paraId="626F4A9D" w14:textId="77777777" w:rsidR="00AF38E9" w:rsidRPr="00FC4079" w:rsidRDefault="00AF38E9" w:rsidP="00AF38E9">
            <w:pPr>
              <w:spacing w:line="240" w:lineRule="auto"/>
              <w:rPr>
                <w:sz w:val="16"/>
              </w:rPr>
            </w:pPr>
            <w:r w:rsidRPr="00FC4079">
              <w:rPr>
                <w:sz w:val="16"/>
              </w:rPr>
              <w:t xml:space="preserve">MP </w:t>
            </w:r>
          </w:p>
        </w:tc>
        <w:tc>
          <w:tcPr>
            <w:tcW w:w="1728" w:type="dxa"/>
          </w:tcPr>
          <w:p w14:paraId="628E4D5D" w14:textId="77777777" w:rsidR="00AF38E9" w:rsidRPr="00FC4079" w:rsidRDefault="00AF38E9" w:rsidP="00AF38E9">
            <w:pPr>
              <w:spacing w:line="240" w:lineRule="auto"/>
              <w:rPr>
                <w:sz w:val="16"/>
              </w:rPr>
            </w:pPr>
          </w:p>
        </w:tc>
        <w:tc>
          <w:tcPr>
            <w:tcW w:w="1728" w:type="dxa"/>
          </w:tcPr>
          <w:p w14:paraId="083ACAF2" w14:textId="77777777" w:rsidR="00AF38E9" w:rsidRPr="00FC4079" w:rsidRDefault="00AF38E9" w:rsidP="00AF38E9">
            <w:pPr>
              <w:spacing w:line="240" w:lineRule="auto"/>
              <w:rPr>
                <w:sz w:val="16"/>
              </w:rPr>
            </w:pPr>
            <w:r w:rsidRPr="00FC4079">
              <w:rPr>
                <w:sz w:val="16"/>
              </w:rPr>
              <w:t>P6188</w:t>
            </w:r>
          </w:p>
        </w:tc>
        <w:tc>
          <w:tcPr>
            <w:tcW w:w="682" w:type="dxa"/>
          </w:tcPr>
          <w:p w14:paraId="52885771"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538F665D"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3F56CF3C" w14:textId="77777777" w:rsidR="00AF38E9" w:rsidRPr="00FC4079" w:rsidRDefault="00AF38E9" w:rsidP="00AF38E9">
            <w:pPr>
              <w:spacing w:line="240" w:lineRule="auto"/>
              <w:rPr>
                <w:sz w:val="16"/>
              </w:rPr>
            </w:pPr>
          </w:p>
        </w:tc>
        <w:tc>
          <w:tcPr>
            <w:tcW w:w="534" w:type="dxa"/>
          </w:tcPr>
          <w:p w14:paraId="0058F549" w14:textId="77777777" w:rsidR="00AF38E9" w:rsidRPr="00FC4079" w:rsidRDefault="00AF38E9" w:rsidP="00AF38E9">
            <w:pPr>
              <w:spacing w:line="240" w:lineRule="auto"/>
              <w:rPr>
                <w:sz w:val="16"/>
              </w:rPr>
            </w:pPr>
            <w:r w:rsidRPr="00FC4079">
              <w:rPr>
                <w:sz w:val="16"/>
              </w:rPr>
              <w:t>20</w:t>
            </w:r>
          </w:p>
        </w:tc>
        <w:tc>
          <w:tcPr>
            <w:tcW w:w="534" w:type="dxa"/>
          </w:tcPr>
          <w:p w14:paraId="6FC6A5BE" w14:textId="77777777" w:rsidR="00AF38E9" w:rsidRPr="00FC4079" w:rsidRDefault="00AF38E9" w:rsidP="00AF38E9">
            <w:pPr>
              <w:spacing w:line="240" w:lineRule="auto"/>
              <w:rPr>
                <w:sz w:val="16"/>
              </w:rPr>
            </w:pPr>
          </w:p>
        </w:tc>
        <w:tc>
          <w:tcPr>
            <w:tcW w:w="864" w:type="dxa"/>
          </w:tcPr>
          <w:p w14:paraId="32D15B05" w14:textId="77777777" w:rsidR="00AF38E9" w:rsidRPr="00FC4079" w:rsidRDefault="00AF38E9" w:rsidP="00AF38E9">
            <w:pPr>
              <w:spacing w:line="240" w:lineRule="auto"/>
              <w:rPr>
                <w:sz w:val="16"/>
              </w:rPr>
            </w:pPr>
          </w:p>
        </w:tc>
      </w:tr>
      <w:tr w:rsidR="00FC4079" w:rsidRPr="00FC4079" w14:paraId="6E34486E" w14:textId="77777777" w:rsidTr="00FC4079">
        <w:tc>
          <w:tcPr>
            <w:tcW w:w="1353" w:type="dxa"/>
          </w:tcPr>
          <w:p w14:paraId="4B45B5C7" w14:textId="77777777" w:rsidR="00AF38E9" w:rsidRPr="00FC4079" w:rsidRDefault="00AF38E9" w:rsidP="00AF38E9">
            <w:pPr>
              <w:spacing w:line="240" w:lineRule="auto"/>
              <w:rPr>
                <w:sz w:val="16"/>
              </w:rPr>
            </w:pPr>
            <w:r w:rsidRPr="00FC4079">
              <w:rPr>
                <w:sz w:val="16"/>
              </w:rPr>
              <w:t>Cefalexin</w:t>
            </w:r>
          </w:p>
        </w:tc>
        <w:tc>
          <w:tcPr>
            <w:tcW w:w="2023" w:type="dxa"/>
          </w:tcPr>
          <w:p w14:paraId="4C5B7094"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AFABD12" w14:textId="77777777" w:rsidR="00AF38E9" w:rsidRPr="00FC4079" w:rsidRDefault="00AF38E9" w:rsidP="00AF38E9">
            <w:pPr>
              <w:spacing w:line="240" w:lineRule="auto"/>
              <w:rPr>
                <w:sz w:val="16"/>
              </w:rPr>
            </w:pPr>
            <w:r w:rsidRPr="00FC4079">
              <w:rPr>
                <w:sz w:val="16"/>
              </w:rPr>
              <w:t>Oral</w:t>
            </w:r>
          </w:p>
        </w:tc>
        <w:tc>
          <w:tcPr>
            <w:tcW w:w="1440" w:type="dxa"/>
          </w:tcPr>
          <w:p w14:paraId="30345D8A" w14:textId="77777777" w:rsidR="00AF38E9" w:rsidRPr="00FC4079" w:rsidRDefault="00AF38E9" w:rsidP="00AF38E9">
            <w:pPr>
              <w:spacing w:line="240" w:lineRule="auto"/>
              <w:rPr>
                <w:sz w:val="16"/>
              </w:rPr>
            </w:pPr>
            <w:r w:rsidRPr="00FC4079">
              <w:rPr>
                <w:sz w:val="16"/>
              </w:rPr>
              <w:t>Ibilex 500</w:t>
            </w:r>
          </w:p>
        </w:tc>
        <w:tc>
          <w:tcPr>
            <w:tcW w:w="534" w:type="dxa"/>
          </w:tcPr>
          <w:p w14:paraId="63F556AA" w14:textId="77777777" w:rsidR="00AF38E9" w:rsidRPr="00FC4079" w:rsidRDefault="00AF38E9" w:rsidP="00AF38E9">
            <w:pPr>
              <w:spacing w:line="240" w:lineRule="auto"/>
              <w:rPr>
                <w:sz w:val="16"/>
              </w:rPr>
            </w:pPr>
            <w:r w:rsidRPr="00FC4079">
              <w:rPr>
                <w:sz w:val="16"/>
              </w:rPr>
              <w:t>AF</w:t>
            </w:r>
          </w:p>
        </w:tc>
        <w:tc>
          <w:tcPr>
            <w:tcW w:w="633" w:type="dxa"/>
          </w:tcPr>
          <w:p w14:paraId="560AA84D"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71E76511" w14:textId="77777777" w:rsidR="00AF38E9" w:rsidRPr="00FC4079" w:rsidRDefault="00AF38E9" w:rsidP="00AF38E9">
            <w:pPr>
              <w:spacing w:line="240" w:lineRule="auto"/>
              <w:rPr>
                <w:sz w:val="16"/>
              </w:rPr>
            </w:pPr>
          </w:p>
        </w:tc>
        <w:tc>
          <w:tcPr>
            <w:tcW w:w="1728" w:type="dxa"/>
          </w:tcPr>
          <w:p w14:paraId="551D27DF" w14:textId="77777777" w:rsidR="00AF38E9" w:rsidRPr="00FC4079" w:rsidRDefault="00AF38E9" w:rsidP="00AF38E9">
            <w:pPr>
              <w:spacing w:line="240" w:lineRule="auto"/>
              <w:rPr>
                <w:sz w:val="16"/>
              </w:rPr>
            </w:pPr>
          </w:p>
        </w:tc>
        <w:tc>
          <w:tcPr>
            <w:tcW w:w="682" w:type="dxa"/>
          </w:tcPr>
          <w:p w14:paraId="5A8F8906" w14:textId="77777777" w:rsidR="00AF38E9" w:rsidRPr="00FC4079" w:rsidRDefault="00AF38E9" w:rsidP="00AF38E9">
            <w:pPr>
              <w:spacing w:line="240" w:lineRule="auto"/>
              <w:rPr>
                <w:sz w:val="16"/>
              </w:rPr>
            </w:pPr>
            <w:r w:rsidRPr="00FC4079">
              <w:rPr>
                <w:sz w:val="16"/>
              </w:rPr>
              <w:t>20</w:t>
            </w:r>
          </w:p>
        </w:tc>
        <w:tc>
          <w:tcPr>
            <w:tcW w:w="682" w:type="dxa"/>
          </w:tcPr>
          <w:p w14:paraId="4F88A46A" w14:textId="77777777" w:rsidR="00AF38E9" w:rsidRPr="00FC4079" w:rsidRDefault="00AF38E9" w:rsidP="00AF38E9">
            <w:pPr>
              <w:spacing w:line="240" w:lineRule="auto"/>
              <w:rPr>
                <w:sz w:val="16"/>
              </w:rPr>
            </w:pPr>
            <w:r w:rsidRPr="00FC4079">
              <w:rPr>
                <w:sz w:val="16"/>
              </w:rPr>
              <w:t>0</w:t>
            </w:r>
          </w:p>
        </w:tc>
        <w:tc>
          <w:tcPr>
            <w:tcW w:w="1271" w:type="dxa"/>
          </w:tcPr>
          <w:p w14:paraId="48184C4D" w14:textId="77777777" w:rsidR="00AF38E9" w:rsidRPr="00FC4079" w:rsidRDefault="00AF38E9" w:rsidP="00AF38E9">
            <w:pPr>
              <w:spacing w:line="240" w:lineRule="auto"/>
              <w:rPr>
                <w:sz w:val="16"/>
              </w:rPr>
            </w:pPr>
          </w:p>
        </w:tc>
        <w:tc>
          <w:tcPr>
            <w:tcW w:w="534" w:type="dxa"/>
          </w:tcPr>
          <w:p w14:paraId="6733FEFC" w14:textId="77777777" w:rsidR="00AF38E9" w:rsidRPr="00FC4079" w:rsidRDefault="00AF38E9" w:rsidP="00AF38E9">
            <w:pPr>
              <w:spacing w:line="240" w:lineRule="auto"/>
              <w:rPr>
                <w:sz w:val="16"/>
              </w:rPr>
            </w:pPr>
            <w:r w:rsidRPr="00FC4079">
              <w:rPr>
                <w:sz w:val="16"/>
              </w:rPr>
              <w:t>20</w:t>
            </w:r>
          </w:p>
        </w:tc>
        <w:tc>
          <w:tcPr>
            <w:tcW w:w="534" w:type="dxa"/>
          </w:tcPr>
          <w:p w14:paraId="50CA01A8" w14:textId="77777777" w:rsidR="00AF38E9" w:rsidRPr="00FC4079" w:rsidRDefault="00AF38E9" w:rsidP="00AF38E9">
            <w:pPr>
              <w:spacing w:line="240" w:lineRule="auto"/>
              <w:rPr>
                <w:sz w:val="16"/>
              </w:rPr>
            </w:pPr>
          </w:p>
        </w:tc>
        <w:tc>
          <w:tcPr>
            <w:tcW w:w="864" w:type="dxa"/>
          </w:tcPr>
          <w:p w14:paraId="70AE6A63" w14:textId="77777777" w:rsidR="00AF38E9" w:rsidRPr="00FC4079" w:rsidRDefault="00AF38E9" w:rsidP="00AF38E9">
            <w:pPr>
              <w:spacing w:line="240" w:lineRule="auto"/>
              <w:rPr>
                <w:sz w:val="16"/>
              </w:rPr>
            </w:pPr>
          </w:p>
        </w:tc>
      </w:tr>
      <w:tr w:rsidR="00FC4079" w:rsidRPr="00FC4079" w14:paraId="512E153A" w14:textId="77777777" w:rsidTr="00FC4079">
        <w:tc>
          <w:tcPr>
            <w:tcW w:w="1353" w:type="dxa"/>
          </w:tcPr>
          <w:p w14:paraId="66CB9686" w14:textId="77777777" w:rsidR="00AF38E9" w:rsidRPr="00FC4079" w:rsidRDefault="00AF38E9" w:rsidP="00AF38E9">
            <w:pPr>
              <w:spacing w:line="240" w:lineRule="auto"/>
              <w:rPr>
                <w:sz w:val="16"/>
              </w:rPr>
            </w:pPr>
            <w:r w:rsidRPr="00FC4079">
              <w:rPr>
                <w:sz w:val="16"/>
              </w:rPr>
              <w:t>Cefalexin</w:t>
            </w:r>
          </w:p>
        </w:tc>
        <w:tc>
          <w:tcPr>
            <w:tcW w:w="2023" w:type="dxa"/>
          </w:tcPr>
          <w:p w14:paraId="2B5A888B"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4B350B9F" w14:textId="77777777" w:rsidR="00AF38E9" w:rsidRPr="00FC4079" w:rsidRDefault="00AF38E9" w:rsidP="00AF38E9">
            <w:pPr>
              <w:spacing w:line="240" w:lineRule="auto"/>
              <w:rPr>
                <w:sz w:val="16"/>
              </w:rPr>
            </w:pPr>
            <w:r w:rsidRPr="00FC4079">
              <w:rPr>
                <w:sz w:val="16"/>
              </w:rPr>
              <w:t>Oral</w:t>
            </w:r>
          </w:p>
        </w:tc>
        <w:tc>
          <w:tcPr>
            <w:tcW w:w="1440" w:type="dxa"/>
          </w:tcPr>
          <w:p w14:paraId="4D0BA568" w14:textId="77777777" w:rsidR="00AF38E9" w:rsidRPr="00FC4079" w:rsidRDefault="00AF38E9" w:rsidP="00AF38E9">
            <w:pPr>
              <w:spacing w:line="240" w:lineRule="auto"/>
              <w:rPr>
                <w:sz w:val="16"/>
              </w:rPr>
            </w:pPr>
            <w:r w:rsidRPr="00FC4079">
              <w:rPr>
                <w:sz w:val="16"/>
              </w:rPr>
              <w:t>Ibilex 500</w:t>
            </w:r>
          </w:p>
        </w:tc>
        <w:tc>
          <w:tcPr>
            <w:tcW w:w="534" w:type="dxa"/>
          </w:tcPr>
          <w:p w14:paraId="52D56E08" w14:textId="77777777" w:rsidR="00AF38E9" w:rsidRPr="00FC4079" w:rsidRDefault="00AF38E9" w:rsidP="00AF38E9">
            <w:pPr>
              <w:spacing w:line="240" w:lineRule="auto"/>
              <w:rPr>
                <w:sz w:val="16"/>
              </w:rPr>
            </w:pPr>
            <w:r w:rsidRPr="00FC4079">
              <w:rPr>
                <w:sz w:val="16"/>
              </w:rPr>
              <w:t>AF</w:t>
            </w:r>
          </w:p>
        </w:tc>
        <w:tc>
          <w:tcPr>
            <w:tcW w:w="633" w:type="dxa"/>
          </w:tcPr>
          <w:p w14:paraId="60EB0E48" w14:textId="77777777" w:rsidR="00AF38E9" w:rsidRPr="00FC4079" w:rsidRDefault="00AF38E9" w:rsidP="00AF38E9">
            <w:pPr>
              <w:spacing w:line="240" w:lineRule="auto"/>
              <w:rPr>
                <w:sz w:val="16"/>
              </w:rPr>
            </w:pPr>
            <w:r w:rsidRPr="00FC4079">
              <w:rPr>
                <w:sz w:val="16"/>
              </w:rPr>
              <w:t xml:space="preserve">PDP </w:t>
            </w:r>
          </w:p>
        </w:tc>
        <w:tc>
          <w:tcPr>
            <w:tcW w:w="1728" w:type="dxa"/>
          </w:tcPr>
          <w:p w14:paraId="348FD725" w14:textId="77777777" w:rsidR="00AF38E9" w:rsidRPr="00FC4079" w:rsidRDefault="00AF38E9" w:rsidP="00AF38E9">
            <w:pPr>
              <w:spacing w:line="240" w:lineRule="auto"/>
              <w:rPr>
                <w:sz w:val="16"/>
              </w:rPr>
            </w:pPr>
          </w:p>
        </w:tc>
        <w:tc>
          <w:tcPr>
            <w:tcW w:w="1728" w:type="dxa"/>
          </w:tcPr>
          <w:p w14:paraId="0D3D6B01" w14:textId="77777777" w:rsidR="00AF38E9" w:rsidRPr="00FC4079" w:rsidRDefault="00AF38E9" w:rsidP="00AF38E9">
            <w:pPr>
              <w:spacing w:line="240" w:lineRule="auto"/>
              <w:rPr>
                <w:sz w:val="16"/>
              </w:rPr>
            </w:pPr>
          </w:p>
        </w:tc>
        <w:tc>
          <w:tcPr>
            <w:tcW w:w="682" w:type="dxa"/>
          </w:tcPr>
          <w:p w14:paraId="083EC08F" w14:textId="77777777" w:rsidR="00AF38E9" w:rsidRPr="00FC4079" w:rsidRDefault="00AF38E9" w:rsidP="00AF38E9">
            <w:pPr>
              <w:spacing w:line="240" w:lineRule="auto"/>
              <w:rPr>
                <w:sz w:val="16"/>
              </w:rPr>
            </w:pPr>
            <w:r w:rsidRPr="00FC4079">
              <w:rPr>
                <w:sz w:val="16"/>
              </w:rPr>
              <w:t>20</w:t>
            </w:r>
          </w:p>
        </w:tc>
        <w:tc>
          <w:tcPr>
            <w:tcW w:w="682" w:type="dxa"/>
          </w:tcPr>
          <w:p w14:paraId="6A6DF474" w14:textId="77777777" w:rsidR="00AF38E9" w:rsidRPr="00FC4079" w:rsidRDefault="00AF38E9" w:rsidP="00AF38E9">
            <w:pPr>
              <w:spacing w:line="240" w:lineRule="auto"/>
              <w:rPr>
                <w:sz w:val="16"/>
              </w:rPr>
            </w:pPr>
            <w:r w:rsidRPr="00FC4079">
              <w:rPr>
                <w:sz w:val="16"/>
              </w:rPr>
              <w:t>0</w:t>
            </w:r>
          </w:p>
        </w:tc>
        <w:tc>
          <w:tcPr>
            <w:tcW w:w="1271" w:type="dxa"/>
          </w:tcPr>
          <w:p w14:paraId="1748036C" w14:textId="77777777" w:rsidR="00AF38E9" w:rsidRPr="00FC4079" w:rsidRDefault="00AF38E9" w:rsidP="00AF38E9">
            <w:pPr>
              <w:spacing w:line="240" w:lineRule="auto"/>
              <w:rPr>
                <w:sz w:val="16"/>
              </w:rPr>
            </w:pPr>
          </w:p>
        </w:tc>
        <w:tc>
          <w:tcPr>
            <w:tcW w:w="534" w:type="dxa"/>
          </w:tcPr>
          <w:p w14:paraId="40B814AF" w14:textId="77777777" w:rsidR="00AF38E9" w:rsidRPr="00FC4079" w:rsidRDefault="00AF38E9" w:rsidP="00AF38E9">
            <w:pPr>
              <w:spacing w:line="240" w:lineRule="auto"/>
              <w:rPr>
                <w:sz w:val="16"/>
              </w:rPr>
            </w:pPr>
            <w:r w:rsidRPr="00FC4079">
              <w:rPr>
                <w:sz w:val="16"/>
              </w:rPr>
              <w:t>20</w:t>
            </w:r>
          </w:p>
        </w:tc>
        <w:tc>
          <w:tcPr>
            <w:tcW w:w="534" w:type="dxa"/>
          </w:tcPr>
          <w:p w14:paraId="70FE5E3B" w14:textId="77777777" w:rsidR="00AF38E9" w:rsidRPr="00FC4079" w:rsidRDefault="00AF38E9" w:rsidP="00AF38E9">
            <w:pPr>
              <w:spacing w:line="240" w:lineRule="auto"/>
              <w:rPr>
                <w:sz w:val="16"/>
              </w:rPr>
            </w:pPr>
          </w:p>
        </w:tc>
        <w:tc>
          <w:tcPr>
            <w:tcW w:w="864" w:type="dxa"/>
          </w:tcPr>
          <w:p w14:paraId="6971E369" w14:textId="77777777" w:rsidR="00AF38E9" w:rsidRPr="00FC4079" w:rsidRDefault="00AF38E9" w:rsidP="00AF38E9">
            <w:pPr>
              <w:spacing w:line="240" w:lineRule="auto"/>
              <w:rPr>
                <w:sz w:val="16"/>
              </w:rPr>
            </w:pPr>
          </w:p>
        </w:tc>
      </w:tr>
      <w:tr w:rsidR="00FC4079" w:rsidRPr="00FC4079" w14:paraId="3E6A4FAE" w14:textId="77777777" w:rsidTr="00FC4079">
        <w:tc>
          <w:tcPr>
            <w:tcW w:w="1353" w:type="dxa"/>
          </w:tcPr>
          <w:p w14:paraId="6FF122FE" w14:textId="77777777" w:rsidR="00AF38E9" w:rsidRPr="00FC4079" w:rsidRDefault="00AF38E9" w:rsidP="00AF38E9">
            <w:pPr>
              <w:spacing w:line="240" w:lineRule="auto"/>
              <w:rPr>
                <w:sz w:val="16"/>
              </w:rPr>
            </w:pPr>
            <w:r w:rsidRPr="00FC4079">
              <w:rPr>
                <w:sz w:val="16"/>
              </w:rPr>
              <w:t>Cefalexin</w:t>
            </w:r>
          </w:p>
        </w:tc>
        <w:tc>
          <w:tcPr>
            <w:tcW w:w="2023" w:type="dxa"/>
          </w:tcPr>
          <w:p w14:paraId="10D84AB6"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54B6D2E6" w14:textId="77777777" w:rsidR="00AF38E9" w:rsidRPr="00FC4079" w:rsidRDefault="00AF38E9" w:rsidP="00AF38E9">
            <w:pPr>
              <w:spacing w:line="240" w:lineRule="auto"/>
              <w:rPr>
                <w:sz w:val="16"/>
              </w:rPr>
            </w:pPr>
            <w:r w:rsidRPr="00FC4079">
              <w:rPr>
                <w:sz w:val="16"/>
              </w:rPr>
              <w:t>Oral</w:t>
            </w:r>
          </w:p>
        </w:tc>
        <w:tc>
          <w:tcPr>
            <w:tcW w:w="1440" w:type="dxa"/>
          </w:tcPr>
          <w:p w14:paraId="04C5B6E5" w14:textId="77777777" w:rsidR="00AF38E9" w:rsidRPr="00FC4079" w:rsidRDefault="00AF38E9" w:rsidP="00AF38E9">
            <w:pPr>
              <w:spacing w:line="240" w:lineRule="auto"/>
              <w:rPr>
                <w:sz w:val="16"/>
              </w:rPr>
            </w:pPr>
            <w:r w:rsidRPr="00FC4079">
              <w:rPr>
                <w:sz w:val="16"/>
              </w:rPr>
              <w:t>Ibilex 500</w:t>
            </w:r>
          </w:p>
        </w:tc>
        <w:tc>
          <w:tcPr>
            <w:tcW w:w="534" w:type="dxa"/>
          </w:tcPr>
          <w:p w14:paraId="300633E7" w14:textId="77777777" w:rsidR="00AF38E9" w:rsidRPr="00FC4079" w:rsidRDefault="00AF38E9" w:rsidP="00AF38E9">
            <w:pPr>
              <w:spacing w:line="240" w:lineRule="auto"/>
              <w:rPr>
                <w:sz w:val="16"/>
              </w:rPr>
            </w:pPr>
            <w:r w:rsidRPr="00FC4079">
              <w:rPr>
                <w:sz w:val="16"/>
              </w:rPr>
              <w:t>AF</w:t>
            </w:r>
          </w:p>
        </w:tc>
        <w:tc>
          <w:tcPr>
            <w:tcW w:w="633" w:type="dxa"/>
          </w:tcPr>
          <w:p w14:paraId="7901EE0B"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5A1626FD" w14:textId="77777777" w:rsidR="00AF38E9" w:rsidRPr="00FC4079" w:rsidRDefault="00AF38E9" w:rsidP="00AF38E9">
            <w:pPr>
              <w:spacing w:line="240" w:lineRule="auto"/>
              <w:rPr>
                <w:sz w:val="16"/>
              </w:rPr>
            </w:pPr>
          </w:p>
        </w:tc>
        <w:tc>
          <w:tcPr>
            <w:tcW w:w="1728" w:type="dxa"/>
          </w:tcPr>
          <w:p w14:paraId="1EE28FA7" w14:textId="77777777" w:rsidR="00AF38E9" w:rsidRPr="00FC4079" w:rsidRDefault="00AF38E9" w:rsidP="00AF38E9">
            <w:pPr>
              <w:spacing w:line="240" w:lineRule="auto"/>
              <w:rPr>
                <w:sz w:val="16"/>
              </w:rPr>
            </w:pPr>
            <w:r w:rsidRPr="00FC4079">
              <w:rPr>
                <w:sz w:val="16"/>
              </w:rPr>
              <w:t>P10410</w:t>
            </w:r>
          </w:p>
        </w:tc>
        <w:tc>
          <w:tcPr>
            <w:tcW w:w="682" w:type="dxa"/>
          </w:tcPr>
          <w:p w14:paraId="74ADC80A"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49E027AF"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375F4EC0" w14:textId="77777777" w:rsidR="00AF38E9" w:rsidRPr="00FC4079" w:rsidRDefault="00AF38E9" w:rsidP="00AF38E9">
            <w:pPr>
              <w:spacing w:line="240" w:lineRule="auto"/>
              <w:rPr>
                <w:sz w:val="16"/>
              </w:rPr>
            </w:pPr>
          </w:p>
        </w:tc>
        <w:tc>
          <w:tcPr>
            <w:tcW w:w="534" w:type="dxa"/>
          </w:tcPr>
          <w:p w14:paraId="5E5CDDFC" w14:textId="77777777" w:rsidR="00AF38E9" w:rsidRPr="00FC4079" w:rsidRDefault="00AF38E9" w:rsidP="00AF38E9">
            <w:pPr>
              <w:spacing w:line="240" w:lineRule="auto"/>
              <w:rPr>
                <w:sz w:val="16"/>
              </w:rPr>
            </w:pPr>
            <w:r w:rsidRPr="00FC4079">
              <w:rPr>
                <w:sz w:val="16"/>
              </w:rPr>
              <w:t>20</w:t>
            </w:r>
          </w:p>
        </w:tc>
        <w:tc>
          <w:tcPr>
            <w:tcW w:w="534" w:type="dxa"/>
          </w:tcPr>
          <w:p w14:paraId="2BBCFC44" w14:textId="77777777" w:rsidR="00AF38E9" w:rsidRPr="00FC4079" w:rsidRDefault="00AF38E9" w:rsidP="00AF38E9">
            <w:pPr>
              <w:spacing w:line="240" w:lineRule="auto"/>
              <w:rPr>
                <w:sz w:val="16"/>
              </w:rPr>
            </w:pPr>
          </w:p>
        </w:tc>
        <w:tc>
          <w:tcPr>
            <w:tcW w:w="864" w:type="dxa"/>
          </w:tcPr>
          <w:p w14:paraId="0C268FE1" w14:textId="77777777" w:rsidR="00AF38E9" w:rsidRPr="00FC4079" w:rsidRDefault="00AF38E9" w:rsidP="00AF38E9">
            <w:pPr>
              <w:spacing w:line="240" w:lineRule="auto"/>
              <w:rPr>
                <w:sz w:val="16"/>
              </w:rPr>
            </w:pPr>
          </w:p>
        </w:tc>
      </w:tr>
      <w:tr w:rsidR="00FC4079" w:rsidRPr="00FC4079" w14:paraId="3456E37F" w14:textId="77777777" w:rsidTr="00FC4079">
        <w:tc>
          <w:tcPr>
            <w:tcW w:w="1353" w:type="dxa"/>
          </w:tcPr>
          <w:p w14:paraId="0F7F8EBF" w14:textId="77777777" w:rsidR="00AF38E9" w:rsidRPr="00FC4079" w:rsidRDefault="00AF38E9" w:rsidP="00AF38E9">
            <w:pPr>
              <w:spacing w:line="240" w:lineRule="auto"/>
              <w:rPr>
                <w:sz w:val="16"/>
              </w:rPr>
            </w:pPr>
            <w:r w:rsidRPr="00FC4079">
              <w:rPr>
                <w:sz w:val="16"/>
              </w:rPr>
              <w:t>Cefalexin</w:t>
            </w:r>
          </w:p>
        </w:tc>
        <w:tc>
          <w:tcPr>
            <w:tcW w:w="2023" w:type="dxa"/>
          </w:tcPr>
          <w:p w14:paraId="2B93E245"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635C4356" w14:textId="77777777" w:rsidR="00AF38E9" w:rsidRPr="00FC4079" w:rsidRDefault="00AF38E9" w:rsidP="00AF38E9">
            <w:pPr>
              <w:spacing w:line="240" w:lineRule="auto"/>
              <w:rPr>
                <w:sz w:val="16"/>
              </w:rPr>
            </w:pPr>
            <w:r w:rsidRPr="00FC4079">
              <w:rPr>
                <w:sz w:val="16"/>
              </w:rPr>
              <w:t>Oral</w:t>
            </w:r>
          </w:p>
        </w:tc>
        <w:tc>
          <w:tcPr>
            <w:tcW w:w="1440" w:type="dxa"/>
          </w:tcPr>
          <w:p w14:paraId="65902503" w14:textId="77777777" w:rsidR="00AF38E9" w:rsidRPr="00FC4079" w:rsidRDefault="00AF38E9" w:rsidP="00AF38E9">
            <w:pPr>
              <w:spacing w:line="240" w:lineRule="auto"/>
              <w:rPr>
                <w:sz w:val="16"/>
              </w:rPr>
            </w:pPr>
            <w:r w:rsidRPr="00FC4079">
              <w:rPr>
                <w:sz w:val="16"/>
              </w:rPr>
              <w:t>Ibilex 500</w:t>
            </w:r>
          </w:p>
        </w:tc>
        <w:tc>
          <w:tcPr>
            <w:tcW w:w="534" w:type="dxa"/>
          </w:tcPr>
          <w:p w14:paraId="65E8DE12" w14:textId="77777777" w:rsidR="00AF38E9" w:rsidRPr="00FC4079" w:rsidRDefault="00AF38E9" w:rsidP="00AF38E9">
            <w:pPr>
              <w:spacing w:line="240" w:lineRule="auto"/>
              <w:rPr>
                <w:sz w:val="16"/>
              </w:rPr>
            </w:pPr>
            <w:r w:rsidRPr="00FC4079">
              <w:rPr>
                <w:sz w:val="16"/>
              </w:rPr>
              <w:t>AF</w:t>
            </w:r>
          </w:p>
        </w:tc>
        <w:tc>
          <w:tcPr>
            <w:tcW w:w="633" w:type="dxa"/>
          </w:tcPr>
          <w:p w14:paraId="319C4DA7" w14:textId="77777777" w:rsidR="00AF38E9" w:rsidRPr="00FC4079" w:rsidRDefault="00AF38E9" w:rsidP="00AF38E9">
            <w:pPr>
              <w:spacing w:line="240" w:lineRule="auto"/>
              <w:rPr>
                <w:sz w:val="16"/>
              </w:rPr>
            </w:pPr>
            <w:r w:rsidRPr="00FC4079">
              <w:rPr>
                <w:sz w:val="16"/>
              </w:rPr>
              <w:t xml:space="preserve">MP </w:t>
            </w:r>
          </w:p>
        </w:tc>
        <w:tc>
          <w:tcPr>
            <w:tcW w:w="1728" w:type="dxa"/>
          </w:tcPr>
          <w:p w14:paraId="545BD5D6" w14:textId="77777777" w:rsidR="00AF38E9" w:rsidRPr="00FC4079" w:rsidRDefault="00AF38E9" w:rsidP="00AF38E9">
            <w:pPr>
              <w:spacing w:line="240" w:lineRule="auto"/>
              <w:rPr>
                <w:sz w:val="16"/>
              </w:rPr>
            </w:pPr>
          </w:p>
        </w:tc>
        <w:tc>
          <w:tcPr>
            <w:tcW w:w="1728" w:type="dxa"/>
          </w:tcPr>
          <w:p w14:paraId="6227483C" w14:textId="77777777" w:rsidR="00AF38E9" w:rsidRPr="00FC4079" w:rsidRDefault="00AF38E9" w:rsidP="00AF38E9">
            <w:pPr>
              <w:spacing w:line="240" w:lineRule="auto"/>
              <w:rPr>
                <w:sz w:val="16"/>
              </w:rPr>
            </w:pPr>
            <w:r w:rsidRPr="00FC4079">
              <w:rPr>
                <w:sz w:val="16"/>
              </w:rPr>
              <w:t>P6188</w:t>
            </w:r>
          </w:p>
        </w:tc>
        <w:tc>
          <w:tcPr>
            <w:tcW w:w="682" w:type="dxa"/>
          </w:tcPr>
          <w:p w14:paraId="180B094E"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7A70B133"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504AF6C0" w14:textId="77777777" w:rsidR="00AF38E9" w:rsidRPr="00FC4079" w:rsidRDefault="00AF38E9" w:rsidP="00AF38E9">
            <w:pPr>
              <w:spacing w:line="240" w:lineRule="auto"/>
              <w:rPr>
                <w:sz w:val="16"/>
              </w:rPr>
            </w:pPr>
          </w:p>
        </w:tc>
        <w:tc>
          <w:tcPr>
            <w:tcW w:w="534" w:type="dxa"/>
          </w:tcPr>
          <w:p w14:paraId="66E8FC17" w14:textId="77777777" w:rsidR="00AF38E9" w:rsidRPr="00FC4079" w:rsidRDefault="00AF38E9" w:rsidP="00AF38E9">
            <w:pPr>
              <w:spacing w:line="240" w:lineRule="auto"/>
              <w:rPr>
                <w:sz w:val="16"/>
              </w:rPr>
            </w:pPr>
            <w:r w:rsidRPr="00FC4079">
              <w:rPr>
                <w:sz w:val="16"/>
              </w:rPr>
              <w:t>20</w:t>
            </w:r>
          </w:p>
        </w:tc>
        <w:tc>
          <w:tcPr>
            <w:tcW w:w="534" w:type="dxa"/>
          </w:tcPr>
          <w:p w14:paraId="131BDE1E" w14:textId="77777777" w:rsidR="00AF38E9" w:rsidRPr="00FC4079" w:rsidRDefault="00AF38E9" w:rsidP="00AF38E9">
            <w:pPr>
              <w:spacing w:line="240" w:lineRule="auto"/>
              <w:rPr>
                <w:sz w:val="16"/>
              </w:rPr>
            </w:pPr>
          </w:p>
        </w:tc>
        <w:tc>
          <w:tcPr>
            <w:tcW w:w="864" w:type="dxa"/>
          </w:tcPr>
          <w:p w14:paraId="2F24DD9F" w14:textId="77777777" w:rsidR="00AF38E9" w:rsidRPr="00FC4079" w:rsidRDefault="00AF38E9" w:rsidP="00AF38E9">
            <w:pPr>
              <w:spacing w:line="240" w:lineRule="auto"/>
              <w:rPr>
                <w:sz w:val="16"/>
              </w:rPr>
            </w:pPr>
          </w:p>
        </w:tc>
      </w:tr>
      <w:tr w:rsidR="00FC4079" w:rsidRPr="00FC4079" w14:paraId="0687FACB" w14:textId="77777777" w:rsidTr="00FC4079">
        <w:tc>
          <w:tcPr>
            <w:tcW w:w="1353" w:type="dxa"/>
          </w:tcPr>
          <w:p w14:paraId="04624499" w14:textId="77777777" w:rsidR="00AF38E9" w:rsidRPr="00FC4079" w:rsidRDefault="00AF38E9" w:rsidP="00AF38E9">
            <w:pPr>
              <w:spacing w:line="240" w:lineRule="auto"/>
              <w:rPr>
                <w:sz w:val="16"/>
              </w:rPr>
            </w:pPr>
            <w:r w:rsidRPr="00FC4079">
              <w:rPr>
                <w:sz w:val="16"/>
              </w:rPr>
              <w:t>Cefalexin</w:t>
            </w:r>
          </w:p>
        </w:tc>
        <w:tc>
          <w:tcPr>
            <w:tcW w:w="2023" w:type="dxa"/>
          </w:tcPr>
          <w:p w14:paraId="48EE63AB"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7C7278E6" w14:textId="77777777" w:rsidR="00AF38E9" w:rsidRPr="00FC4079" w:rsidRDefault="00AF38E9" w:rsidP="00AF38E9">
            <w:pPr>
              <w:spacing w:line="240" w:lineRule="auto"/>
              <w:rPr>
                <w:sz w:val="16"/>
              </w:rPr>
            </w:pPr>
            <w:r w:rsidRPr="00FC4079">
              <w:rPr>
                <w:sz w:val="16"/>
              </w:rPr>
              <w:t>Oral</w:t>
            </w:r>
          </w:p>
        </w:tc>
        <w:tc>
          <w:tcPr>
            <w:tcW w:w="1440" w:type="dxa"/>
          </w:tcPr>
          <w:p w14:paraId="4E951154" w14:textId="77777777" w:rsidR="00AF38E9" w:rsidRPr="00FC4079" w:rsidRDefault="00AF38E9" w:rsidP="00AF38E9">
            <w:pPr>
              <w:spacing w:line="240" w:lineRule="auto"/>
              <w:rPr>
                <w:sz w:val="16"/>
              </w:rPr>
            </w:pPr>
            <w:r w:rsidRPr="00FC4079">
              <w:rPr>
                <w:sz w:val="16"/>
              </w:rPr>
              <w:t>Keflex</w:t>
            </w:r>
          </w:p>
        </w:tc>
        <w:tc>
          <w:tcPr>
            <w:tcW w:w="534" w:type="dxa"/>
          </w:tcPr>
          <w:p w14:paraId="47C6B46F" w14:textId="77777777" w:rsidR="00AF38E9" w:rsidRPr="00FC4079" w:rsidRDefault="00AF38E9" w:rsidP="00AF38E9">
            <w:pPr>
              <w:spacing w:line="240" w:lineRule="auto"/>
              <w:rPr>
                <w:sz w:val="16"/>
              </w:rPr>
            </w:pPr>
            <w:r w:rsidRPr="00FC4079">
              <w:rPr>
                <w:sz w:val="16"/>
              </w:rPr>
              <w:t>AS</w:t>
            </w:r>
          </w:p>
        </w:tc>
        <w:tc>
          <w:tcPr>
            <w:tcW w:w="633" w:type="dxa"/>
          </w:tcPr>
          <w:p w14:paraId="2D04D5E6"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D8EAEA6" w14:textId="77777777" w:rsidR="00AF38E9" w:rsidRPr="00FC4079" w:rsidRDefault="00AF38E9" w:rsidP="00AF38E9">
            <w:pPr>
              <w:spacing w:line="240" w:lineRule="auto"/>
              <w:rPr>
                <w:sz w:val="16"/>
              </w:rPr>
            </w:pPr>
          </w:p>
        </w:tc>
        <w:tc>
          <w:tcPr>
            <w:tcW w:w="1728" w:type="dxa"/>
          </w:tcPr>
          <w:p w14:paraId="55CEE4D4" w14:textId="77777777" w:rsidR="00AF38E9" w:rsidRPr="00FC4079" w:rsidRDefault="00AF38E9" w:rsidP="00AF38E9">
            <w:pPr>
              <w:spacing w:line="240" w:lineRule="auto"/>
              <w:rPr>
                <w:sz w:val="16"/>
              </w:rPr>
            </w:pPr>
          </w:p>
        </w:tc>
        <w:tc>
          <w:tcPr>
            <w:tcW w:w="682" w:type="dxa"/>
          </w:tcPr>
          <w:p w14:paraId="7D2D80A3" w14:textId="77777777" w:rsidR="00AF38E9" w:rsidRPr="00FC4079" w:rsidRDefault="00AF38E9" w:rsidP="00AF38E9">
            <w:pPr>
              <w:spacing w:line="240" w:lineRule="auto"/>
              <w:rPr>
                <w:sz w:val="16"/>
              </w:rPr>
            </w:pPr>
            <w:r w:rsidRPr="00FC4079">
              <w:rPr>
                <w:sz w:val="16"/>
              </w:rPr>
              <w:t>20</w:t>
            </w:r>
          </w:p>
        </w:tc>
        <w:tc>
          <w:tcPr>
            <w:tcW w:w="682" w:type="dxa"/>
          </w:tcPr>
          <w:p w14:paraId="55ACF56F" w14:textId="77777777" w:rsidR="00AF38E9" w:rsidRPr="00FC4079" w:rsidRDefault="00AF38E9" w:rsidP="00AF38E9">
            <w:pPr>
              <w:spacing w:line="240" w:lineRule="auto"/>
              <w:rPr>
                <w:sz w:val="16"/>
              </w:rPr>
            </w:pPr>
            <w:r w:rsidRPr="00FC4079">
              <w:rPr>
                <w:sz w:val="16"/>
              </w:rPr>
              <w:t>0</w:t>
            </w:r>
          </w:p>
        </w:tc>
        <w:tc>
          <w:tcPr>
            <w:tcW w:w="1271" w:type="dxa"/>
          </w:tcPr>
          <w:p w14:paraId="675085DA" w14:textId="77777777" w:rsidR="00AF38E9" w:rsidRPr="00FC4079" w:rsidRDefault="00AF38E9" w:rsidP="00AF38E9">
            <w:pPr>
              <w:spacing w:line="240" w:lineRule="auto"/>
              <w:rPr>
                <w:sz w:val="16"/>
              </w:rPr>
            </w:pPr>
          </w:p>
        </w:tc>
        <w:tc>
          <w:tcPr>
            <w:tcW w:w="534" w:type="dxa"/>
          </w:tcPr>
          <w:p w14:paraId="172BF6EE" w14:textId="77777777" w:rsidR="00AF38E9" w:rsidRPr="00FC4079" w:rsidRDefault="00AF38E9" w:rsidP="00AF38E9">
            <w:pPr>
              <w:spacing w:line="240" w:lineRule="auto"/>
              <w:rPr>
                <w:sz w:val="16"/>
              </w:rPr>
            </w:pPr>
            <w:r w:rsidRPr="00FC4079">
              <w:rPr>
                <w:sz w:val="16"/>
              </w:rPr>
              <w:t>20</w:t>
            </w:r>
          </w:p>
        </w:tc>
        <w:tc>
          <w:tcPr>
            <w:tcW w:w="534" w:type="dxa"/>
          </w:tcPr>
          <w:p w14:paraId="0CACD02C" w14:textId="77777777" w:rsidR="00AF38E9" w:rsidRPr="00FC4079" w:rsidRDefault="00AF38E9" w:rsidP="00AF38E9">
            <w:pPr>
              <w:spacing w:line="240" w:lineRule="auto"/>
              <w:rPr>
                <w:sz w:val="16"/>
              </w:rPr>
            </w:pPr>
          </w:p>
        </w:tc>
        <w:tc>
          <w:tcPr>
            <w:tcW w:w="864" w:type="dxa"/>
          </w:tcPr>
          <w:p w14:paraId="5CBAD4F1" w14:textId="77777777" w:rsidR="00AF38E9" w:rsidRPr="00FC4079" w:rsidRDefault="00AF38E9" w:rsidP="00AF38E9">
            <w:pPr>
              <w:spacing w:line="240" w:lineRule="auto"/>
              <w:rPr>
                <w:sz w:val="16"/>
              </w:rPr>
            </w:pPr>
          </w:p>
        </w:tc>
      </w:tr>
      <w:tr w:rsidR="00FC4079" w:rsidRPr="00FC4079" w14:paraId="5010F916" w14:textId="77777777" w:rsidTr="00FC4079">
        <w:tc>
          <w:tcPr>
            <w:tcW w:w="1353" w:type="dxa"/>
          </w:tcPr>
          <w:p w14:paraId="29ACFE09" w14:textId="77777777" w:rsidR="00AF38E9" w:rsidRPr="00FC4079" w:rsidRDefault="00AF38E9" w:rsidP="00AF38E9">
            <w:pPr>
              <w:spacing w:line="240" w:lineRule="auto"/>
              <w:rPr>
                <w:sz w:val="16"/>
              </w:rPr>
            </w:pPr>
            <w:r w:rsidRPr="00FC4079">
              <w:rPr>
                <w:sz w:val="16"/>
              </w:rPr>
              <w:t>Cefalexin</w:t>
            </w:r>
          </w:p>
        </w:tc>
        <w:tc>
          <w:tcPr>
            <w:tcW w:w="2023" w:type="dxa"/>
          </w:tcPr>
          <w:p w14:paraId="6C9A7343"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7C44C2EE" w14:textId="77777777" w:rsidR="00AF38E9" w:rsidRPr="00FC4079" w:rsidRDefault="00AF38E9" w:rsidP="00AF38E9">
            <w:pPr>
              <w:spacing w:line="240" w:lineRule="auto"/>
              <w:rPr>
                <w:sz w:val="16"/>
              </w:rPr>
            </w:pPr>
            <w:r w:rsidRPr="00FC4079">
              <w:rPr>
                <w:sz w:val="16"/>
              </w:rPr>
              <w:t>Oral</w:t>
            </w:r>
          </w:p>
        </w:tc>
        <w:tc>
          <w:tcPr>
            <w:tcW w:w="1440" w:type="dxa"/>
          </w:tcPr>
          <w:p w14:paraId="74F70C62" w14:textId="77777777" w:rsidR="00AF38E9" w:rsidRPr="00FC4079" w:rsidRDefault="00AF38E9" w:rsidP="00AF38E9">
            <w:pPr>
              <w:spacing w:line="240" w:lineRule="auto"/>
              <w:rPr>
                <w:sz w:val="16"/>
              </w:rPr>
            </w:pPr>
            <w:r w:rsidRPr="00FC4079">
              <w:rPr>
                <w:sz w:val="16"/>
              </w:rPr>
              <w:t>Keflex</w:t>
            </w:r>
          </w:p>
        </w:tc>
        <w:tc>
          <w:tcPr>
            <w:tcW w:w="534" w:type="dxa"/>
          </w:tcPr>
          <w:p w14:paraId="44A30968" w14:textId="77777777" w:rsidR="00AF38E9" w:rsidRPr="00FC4079" w:rsidRDefault="00AF38E9" w:rsidP="00AF38E9">
            <w:pPr>
              <w:spacing w:line="240" w:lineRule="auto"/>
              <w:rPr>
                <w:sz w:val="16"/>
              </w:rPr>
            </w:pPr>
            <w:r w:rsidRPr="00FC4079">
              <w:rPr>
                <w:sz w:val="16"/>
              </w:rPr>
              <w:t>AS</w:t>
            </w:r>
          </w:p>
        </w:tc>
        <w:tc>
          <w:tcPr>
            <w:tcW w:w="633" w:type="dxa"/>
          </w:tcPr>
          <w:p w14:paraId="3DACB3B9" w14:textId="77777777" w:rsidR="00AF38E9" w:rsidRPr="00FC4079" w:rsidRDefault="00AF38E9" w:rsidP="00AF38E9">
            <w:pPr>
              <w:spacing w:line="240" w:lineRule="auto"/>
              <w:rPr>
                <w:sz w:val="16"/>
              </w:rPr>
            </w:pPr>
            <w:r w:rsidRPr="00FC4079">
              <w:rPr>
                <w:sz w:val="16"/>
              </w:rPr>
              <w:t xml:space="preserve">PDP </w:t>
            </w:r>
          </w:p>
        </w:tc>
        <w:tc>
          <w:tcPr>
            <w:tcW w:w="1728" w:type="dxa"/>
          </w:tcPr>
          <w:p w14:paraId="25778AFD" w14:textId="77777777" w:rsidR="00AF38E9" w:rsidRPr="00FC4079" w:rsidRDefault="00AF38E9" w:rsidP="00AF38E9">
            <w:pPr>
              <w:spacing w:line="240" w:lineRule="auto"/>
              <w:rPr>
                <w:sz w:val="16"/>
              </w:rPr>
            </w:pPr>
          </w:p>
        </w:tc>
        <w:tc>
          <w:tcPr>
            <w:tcW w:w="1728" w:type="dxa"/>
          </w:tcPr>
          <w:p w14:paraId="761BCA06" w14:textId="77777777" w:rsidR="00AF38E9" w:rsidRPr="00FC4079" w:rsidRDefault="00AF38E9" w:rsidP="00AF38E9">
            <w:pPr>
              <w:spacing w:line="240" w:lineRule="auto"/>
              <w:rPr>
                <w:sz w:val="16"/>
              </w:rPr>
            </w:pPr>
          </w:p>
        </w:tc>
        <w:tc>
          <w:tcPr>
            <w:tcW w:w="682" w:type="dxa"/>
          </w:tcPr>
          <w:p w14:paraId="23223846" w14:textId="77777777" w:rsidR="00AF38E9" w:rsidRPr="00FC4079" w:rsidRDefault="00AF38E9" w:rsidP="00AF38E9">
            <w:pPr>
              <w:spacing w:line="240" w:lineRule="auto"/>
              <w:rPr>
                <w:sz w:val="16"/>
              </w:rPr>
            </w:pPr>
            <w:r w:rsidRPr="00FC4079">
              <w:rPr>
                <w:sz w:val="16"/>
              </w:rPr>
              <w:t>20</w:t>
            </w:r>
          </w:p>
        </w:tc>
        <w:tc>
          <w:tcPr>
            <w:tcW w:w="682" w:type="dxa"/>
          </w:tcPr>
          <w:p w14:paraId="72D5A513" w14:textId="77777777" w:rsidR="00AF38E9" w:rsidRPr="00FC4079" w:rsidRDefault="00AF38E9" w:rsidP="00AF38E9">
            <w:pPr>
              <w:spacing w:line="240" w:lineRule="auto"/>
              <w:rPr>
                <w:sz w:val="16"/>
              </w:rPr>
            </w:pPr>
            <w:r w:rsidRPr="00FC4079">
              <w:rPr>
                <w:sz w:val="16"/>
              </w:rPr>
              <w:t>0</w:t>
            </w:r>
          </w:p>
        </w:tc>
        <w:tc>
          <w:tcPr>
            <w:tcW w:w="1271" w:type="dxa"/>
          </w:tcPr>
          <w:p w14:paraId="092ACD55" w14:textId="77777777" w:rsidR="00AF38E9" w:rsidRPr="00FC4079" w:rsidRDefault="00AF38E9" w:rsidP="00AF38E9">
            <w:pPr>
              <w:spacing w:line="240" w:lineRule="auto"/>
              <w:rPr>
                <w:sz w:val="16"/>
              </w:rPr>
            </w:pPr>
          </w:p>
        </w:tc>
        <w:tc>
          <w:tcPr>
            <w:tcW w:w="534" w:type="dxa"/>
          </w:tcPr>
          <w:p w14:paraId="4A13DA12" w14:textId="77777777" w:rsidR="00AF38E9" w:rsidRPr="00FC4079" w:rsidRDefault="00AF38E9" w:rsidP="00AF38E9">
            <w:pPr>
              <w:spacing w:line="240" w:lineRule="auto"/>
              <w:rPr>
                <w:sz w:val="16"/>
              </w:rPr>
            </w:pPr>
            <w:r w:rsidRPr="00FC4079">
              <w:rPr>
                <w:sz w:val="16"/>
              </w:rPr>
              <w:t>20</w:t>
            </w:r>
          </w:p>
        </w:tc>
        <w:tc>
          <w:tcPr>
            <w:tcW w:w="534" w:type="dxa"/>
          </w:tcPr>
          <w:p w14:paraId="76A1B41C" w14:textId="77777777" w:rsidR="00AF38E9" w:rsidRPr="00FC4079" w:rsidRDefault="00AF38E9" w:rsidP="00AF38E9">
            <w:pPr>
              <w:spacing w:line="240" w:lineRule="auto"/>
              <w:rPr>
                <w:sz w:val="16"/>
              </w:rPr>
            </w:pPr>
          </w:p>
        </w:tc>
        <w:tc>
          <w:tcPr>
            <w:tcW w:w="864" w:type="dxa"/>
          </w:tcPr>
          <w:p w14:paraId="348792A1" w14:textId="77777777" w:rsidR="00AF38E9" w:rsidRPr="00FC4079" w:rsidRDefault="00AF38E9" w:rsidP="00AF38E9">
            <w:pPr>
              <w:spacing w:line="240" w:lineRule="auto"/>
              <w:rPr>
                <w:sz w:val="16"/>
              </w:rPr>
            </w:pPr>
          </w:p>
        </w:tc>
      </w:tr>
      <w:tr w:rsidR="00FC4079" w:rsidRPr="00FC4079" w14:paraId="1AA3C88F" w14:textId="77777777" w:rsidTr="00FC4079">
        <w:tc>
          <w:tcPr>
            <w:tcW w:w="1353" w:type="dxa"/>
          </w:tcPr>
          <w:p w14:paraId="3630AF96" w14:textId="77777777" w:rsidR="00AF38E9" w:rsidRPr="00FC4079" w:rsidRDefault="00AF38E9" w:rsidP="00AF38E9">
            <w:pPr>
              <w:spacing w:line="240" w:lineRule="auto"/>
              <w:rPr>
                <w:sz w:val="16"/>
              </w:rPr>
            </w:pPr>
            <w:r w:rsidRPr="00FC4079">
              <w:rPr>
                <w:sz w:val="16"/>
              </w:rPr>
              <w:t>Cefalexin</w:t>
            </w:r>
          </w:p>
        </w:tc>
        <w:tc>
          <w:tcPr>
            <w:tcW w:w="2023" w:type="dxa"/>
          </w:tcPr>
          <w:p w14:paraId="04CCEB3B"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4468F2D3" w14:textId="77777777" w:rsidR="00AF38E9" w:rsidRPr="00FC4079" w:rsidRDefault="00AF38E9" w:rsidP="00AF38E9">
            <w:pPr>
              <w:spacing w:line="240" w:lineRule="auto"/>
              <w:rPr>
                <w:sz w:val="16"/>
              </w:rPr>
            </w:pPr>
            <w:r w:rsidRPr="00FC4079">
              <w:rPr>
                <w:sz w:val="16"/>
              </w:rPr>
              <w:t>Oral</w:t>
            </w:r>
          </w:p>
        </w:tc>
        <w:tc>
          <w:tcPr>
            <w:tcW w:w="1440" w:type="dxa"/>
          </w:tcPr>
          <w:p w14:paraId="093871EE" w14:textId="77777777" w:rsidR="00AF38E9" w:rsidRPr="00FC4079" w:rsidRDefault="00AF38E9" w:rsidP="00AF38E9">
            <w:pPr>
              <w:spacing w:line="240" w:lineRule="auto"/>
              <w:rPr>
                <w:sz w:val="16"/>
              </w:rPr>
            </w:pPr>
            <w:r w:rsidRPr="00FC4079">
              <w:rPr>
                <w:sz w:val="16"/>
              </w:rPr>
              <w:t>Keflex</w:t>
            </w:r>
          </w:p>
        </w:tc>
        <w:tc>
          <w:tcPr>
            <w:tcW w:w="534" w:type="dxa"/>
          </w:tcPr>
          <w:p w14:paraId="557772CE" w14:textId="77777777" w:rsidR="00AF38E9" w:rsidRPr="00FC4079" w:rsidRDefault="00AF38E9" w:rsidP="00AF38E9">
            <w:pPr>
              <w:spacing w:line="240" w:lineRule="auto"/>
              <w:rPr>
                <w:sz w:val="16"/>
              </w:rPr>
            </w:pPr>
            <w:r w:rsidRPr="00FC4079">
              <w:rPr>
                <w:sz w:val="16"/>
              </w:rPr>
              <w:t>AS</w:t>
            </w:r>
          </w:p>
        </w:tc>
        <w:tc>
          <w:tcPr>
            <w:tcW w:w="633" w:type="dxa"/>
          </w:tcPr>
          <w:p w14:paraId="627C1D47"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4E7C21D5" w14:textId="77777777" w:rsidR="00AF38E9" w:rsidRPr="00FC4079" w:rsidRDefault="00AF38E9" w:rsidP="00AF38E9">
            <w:pPr>
              <w:spacing w:line="240" w:lineRule="auto"/>
              <w:rPr>
                <w:sz w:val="16"/>
              </w:rPr>
            </w:pPr>
          </w:p>
        </w:tc>
        <w:tc>
          <w:tcPr>
            <w:tcW w:w="1728" w:type="dxa"/>
          </w:tcPr>
          <w:p w14:paraId="0B2AB795" w14:textId="77777777" w:rsidR="00AF38E9" w:rsidRPr="00FC4079" w:rsidRDefault="00AF38E9" w:rsidP="00AF38E9">
            <w:pPr>
              <w:spacing w:line="240" w:lineRule="auto"/>
              <w:rPr>
                <w:sz w:val="16"/>
              </w:rPr>
            </w:pPr>
            <w:r w:rsidRPr="00FC4079">
              <w:rPr>
                <w:sz w:val="16"/>
              </w:rPr>
              <w:t>P10410</w:t>
            </w:r>
          </w:p>
        </w:tc>
        <w:tc>
          <w:tcPr>
            <w:tcW w:w="682" w:type="dxa"/>
          </w:tcPr>
          <w:p w14:paraId="00D18262"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0083A65F"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559249E7" w14:textId="77777777" w:rsidR="00AF38E9" w:rsidRPr="00FC4079" w:rsidRDefault="00AF38E9" w:rsidP="00AF38E9">
            <w:pPr>
              <w:spacing w:line="240" w:lineRule="auto"/>
              <w:rPr>
                <w:sz w:val="16"/>
              </w:rPr>
            </w:pPr>
          </w:p>
        </w:tc>
        <w:tc>
          <w:tcPr>
            <w:tcW w:w="534" w:type="dxa"/>
          </w:tcPr>
          <w:p w14:paraId="6829FB84" w14:textId="77777777" w:rsidR="00AF38E9" w:rsidRPr="00FC4079" w:rsidRDefault="00AF38E9" w:rsidP="00AF38E9">
            <w:pPr>
              <w:spacing w:line="240" w:lineRule="auto"/>
              <w:rPr>
                <w:sz w:val="16"/>
              </w:rPr>
            </w:pPr>
            <w:r w:rsidRPr="00FC4079">
              <w:rPr>
                <w:sz w:val="16"/>
              </w:rPr>
              <w:t>20</w:t>
            </w:r>
          </w:p>
        </w:tc>
        <w:tc>
          <w:tcPr>
            <w:tcW w:w="534" w:type="dxa"/>
          </w:tcPr>
          <w:p w14:paraId="2DA2EB51" w14:textId="77777777" w:rsidR="00AF38E9" w:rsidRPr="00FC4079" w:rsidRDefault="00AF38E9" w:rsidP="00AF38E9">
            <w:pPr>
              <w:spacing w:line="240" w:lineRule="auto"/>
              <w:rPr>
                <w:sz w:val="16"/>
              </w:rPr>
            </w:pPr>
          </w:p>
        </w:tc>
        <w:tc>
          <w:tcPr>
            <w:tcW w:w="864" w:type="dxa"/>
          </w:tcPr>
          <w:p w14:paraId="5E2A5FA3" w14:textId="77777777" w:rsidR="00AF38E9" w:rsidRPr="00FC4079" w:rsidRDefault="00AF38E9" w:rsidP="00AF38E9">
            <w:pPr>
              <w:spacing w:line="240" w:lineRule="auto"/>
              <w:rPr>
                <w:sz w:val="16"/>
              </w:rPr>
            </w:pPr>
          </w:p>
        </w:tc>
      </w:tr>
      <w:tr w:rsidR="00FC4079" w:rsidRPr="00FC4079" w14:paraId="278ECA8D" w14:textId="77777777" w:rsidTr="00FC4079">
        <w:tc>
          <w:tcPr>
            <w:tcW w:w="1353" w:type="dxa"/>
          </w:tcPr>
          <w:p w14:paraId="1851CF59" w14:textId="77777777" w:rsidR="00AF38E9" w:rsidRPr="00FC4079" w:rsidRDefault="00AF38E9" w:rsidP="00AF38E9">
            <w:pPr>
              <w:spacing w:line="240" w:lineRule="auto"/>
              <w:rPr>
                <w:sz w:val="16"/>
              </w:rPr>
            </w:pPr>
            <w:r w:rsidRPr="00FC4079">
              <w:rPr>
                <w:sz w:val="16"/>
              </w:rPr>
              <w:t>Cefalexin</w:t>
            </w:r>
          </w:p>
        </w:tc>
        <w:tc>
          <w:tcPr>
            <w:tcW w:w="2023" w:type="dxa"/>
          </w:tcPr>
          <w:p w14:paraId="158C420E"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40CED9D2" w14:textId="77777777" w:rsidR="00AF38E9" w:rsidRPr="00FC4079" w:rsidRDefault="00AF38E9" w:rsidP="00AF38E9">
            <w:pPr>
              <w:spacing w:line="240" w:lineRule="auto"/>
              <w:rPr>
                <w:sz w:val="16"/>
              </w:rPr>
            </w:pPr>
            <w:r w:rsidRPr="00FC4079">
              <w:rPr>
                <w:sz w:val="16"/>
              </w:rPr>
              <w:t>Oral</w:t>
            </w:r>
          </w:p>
        </w:tc>
        <w:tc>
          <w:tcPr>
            <w:tcW w:w="1440" w:type="dxa"/>
          </w:tcPr>
          <w:p w14:paraId="5A8712BF" w14:textId="77777777" w:rsidR="00AF38E9" w:rsidRPr="00FC4079" w:rsidRDefault="00AF38E9" w:rsidP="00AF38E9">
            <w:pPr>
              <w:spacing w:line="240" w:lineRule="auto"/>
              <w:rPr>
                <w:sz w:val="16"/>
              </w:rPr>
            </w:pPr>
            <w:r w:rsidRPr="00FC4079">
              <w:rPr>
                <w:sz w:val="16"/>
              </w:rPr>
              <w:t>Keflex</w:t>
            </w:r>
          </w:p>
        </w:tc>
        <w:tc>
          <w:tcPr>
            <w:tcW w:w="534" w:type="dxa"/>
          </w:tcPr>
          <w:p w14:paraId="0AE711D7" w14:textId="77777777" w:rsidR="00AF38E9" w:rsidRPr="00FC4079" w:rsidRDefault="00AF38E9" w:rsidP="00AF38E9">
            <w:pPr>
              <w:spacing w:line="240" w:lineRule="auto"/>
              <w:rPr>
                <w:sz w:val="16"/>
              </w:rPr>
            </w:pPr>
            <w:r w:rsidRPr="00FC4079">
              <w:rPr>
                <w:sz w:val="16"/>
              </w:rPr>
              <w:t>AS</w:t>
            </w:r>
          </w:p>
        </w:tc>
        <w:tc>
          <w:tcPr>
            <w:tcW w:w="633" w:type="dxa"/>
          </w:tcPr>
          <w:p w14:paraId="5DA42086" w14:textId="77777777" w:rsidR="00AF38E9" w:rsidRPr="00FC4079" w:rsidRDefault="00AF38E9" w:rsidP="00AF38E9">
            <w:pPr>
              <w:spacing w:line="240" w:lineRule="auto"/>
              <w:rPr>
                <w:sz w:val="16"/>
              </w:rPr>
            </w:pPr>
            <w:r w:rsidRPr="00FC4079">
              <w:rPr>
                <w:sz w:val="16"/>
              </w:rPr>
              <w:t xml:space="preserve">MP </w:t>
            </w:r>
          </w:p>
        </w:tc>
        <w:tc>
          <w:tcPr>
            <w:tcW w:w="1728" w:type="dxa"/>
          </w:tcPr>
          <w:p w14:paraId="7C809017" w14:textId="77777777" w:rsidR="00AF38E9" w:rsidRPr="00FC4079" w:rsidRDefault="00AF38E9" w:rsidP="00AF38E9">
            <w:pPr>
              <w:spacing w:line="240" w:lineRule="auto"/>
              <w:rPr>
                <w:sz w:val="16"/>
              </w:rPr>
            </w:pPr>
          </w:p>
        </w:tc>
        <w:tc>
          <w:tcPr>
            <w:tcW w:w="1728" w:type="dxa"/>
          </w:tcPr>
          <w:p w14:paraId="6B24B345" w14:textId="77777777" w:rsidR="00AF38E9" w:rsidRPr="00FC4079" w:rsidRDefault="00AF38E9" w:rsidP="00AF38E9">
            <w:pPr>
              <w:spacing w:line="240" w:lineRule="auto"/>
              <w:rPr>
                <w:sz w:val="16"/>
              </w:rPr>
            </w:pPr>
            <w:r w:rsidRPr="00FC4079">
              <w:rPr>
                <w:sz w:val="16"/>
              </w:rPr>
              <w:t>P6188</w:t>
            </w:r>
          </w:p>
        </w:tc>
        <w:tc>
          <w:tcPr>
            <w:tcW w:w="682" w:type="dxa"/>
          </w:tcPr>
          <w:p w14:paraId="79FE5413"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2CEC6067"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033B20DE" w14:textId="77777777" w:rsidR="00AF38E9" w:rsidRPr="00FC4079" w:rsidRDefault="00AF38E9" w:rsidP="00AF38E9">
            <w:pPr>
              <w:spacing w:line="240" w:lineRule="auto"/>
              <w:rPr>
                <w:sz w:val="16"/>
              </w:rPr>
            </w:pPr>
          </w:p>
        </w:tc>
        <w:tc>
          <w:tcPr>
            <w:tcW w:w="534" w:type="dxa"/>
          </w:tcPr>
          <w:p w14:paraId="0E68A923" w14:textId="77777777" w:rsidR="00AF38E9" w:rsidRPr="00FC4079" w:rsidRDefault="00AF38E9" w:rsidP="00AF38E9">
            <w:pPr>
              <w:spacing w:line="240" w:lineRule="auto"/>
              <w:rPr>
                <w:sz w:val="16"/>
              </w:rPr>
            </w:pPr>
            <w:r w:rsidRPr="00FC4079">
              <w:rPr>
                <w:sz w:val="16"/>
              </w:rPr>
              <w:t>20</w:t>
            </w:r>
          </w:p>
        </w:tc>
        <w:tc>
          <w:tcPr>
            <w:tcW w:w="534" w:type="dxa"/>
          </w:tcPr>
          <w:p w14:paraId="602D57F1" w14:textId="77777777" w:rsidR="00AF38E9" w:rsidRPr="00FC4079" w:rsidRDefault="00AF38E9" w:rsidP="00AF38E9">
            <w:pPr>
              <w:spacing w:line="240" w:lineRule="auto"/>
              <w:rPr>
                <w:sz w:val="16"/>
              </w:rPr>
            </w:pPr>
          </w:p>
        </w:tc>
        <w:tc>
          <w:tcPr>
            <w:tcW w:w="864" w:type="dxa"/>
          </w:tcPr>
          <w:p w14:paraId="46939A2F" w14:textId="77777777" w:rsidR="00AF38E9" w:rsidRPr="00FC4079" w:rsidRDefault="00AF38E9" w:rsidP="00AF38E9">
            <w:pPr>
              <w:spacing w:line="240" w:lineRule="auto"/>
              <w:rPr>
                <w:sz w:val="16"/>
              </w:rPr>
            </w:pPr>
          </w:p>
        </w:tc>
      </w:tr>
      <w:tr w:rsidR="00FC4079" w:rsidRPr="00FC4079" w14:paraId="0CF89A5B" w14:textId="77777777" w:rsidTr="00FC4079">
        <w:tc>
          <w:tcPr>
            <w:tcW w:w="1353" w:type="dxa"/>
          </w:tcPr>
          <w:p w14:paraId="2BFD5605" w14:textId="77777777" w:rsidR="00AF38E9" w:rsidRPr="00FC4079" w:rsidRDefault="00AF38E9" w:rsidP="00AF38E9">
            <w:pPr>
              <w:spacing w:line="240" w:lineRule="auto"/>
              <w:rPr>
                <w:sz w:val="16"/>
              </w:rPr>
            </w:pPr>
            <w:r w:rsidRPr="00FC4079">
              <w:rPr>
                <w:sz w:val="16"/>
              </w:rPr>
              <w:t>Cefalexin</w:t>
            </w:r>
          </w:p>
        </w:tc>
        <w:tc>
          <w:tcPr>
            <w:tcW w:w="2023" w:type="dxa"/>
          </w:tcPr>
          <w:p w14:paraId="30D9CCA4"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2E8C8CB7" w14:textId="77777777" w:rsidR="00AF38E9" w:rsidRPr="00FC4079" w:rsidRDefault="00AF38E9" w:rsidP="00AF38E9">
            <w:pPr>
              <w:spacing w:line="240" w:lineRule="auto"/>
              <w:rPr>
                <w:sz w:val="16"/>
              </w:rPr>
            </w:pPr>
            <w:r w:rsidRPr="00FC4079">
              <w:rPr>
                <w:sz w:val="16"/>
              </w:rPr>
              <w:t>Oral</w:t>
            </w:r>
          </w:p>
        </w:tc>
        <w:tc>
          <w:tcPr>
            <w:tcW w:w="1440" w:type="dxa"/>
          </w:tcPr>
          <w:p w14:paraId="60FF19DA" w14:textId="77777777" w:rsidR="00AF38E9" w:rsidRPr="00FC4079" w:rsidRDefault="00AF38E9" w:rsidP="00AF38E9">
            <w:pPr>
              <w:spacing w:line="240" w:lineRule="auto"/>
              <w:rPr>
                <w:sz w:val="16"/>
              </w:rPr>
            </w:pPr>
            <w:r w:rsidRPr="00FC4079">
              <w:rPr>
                <w:sz w:val="16"/>
              </w:rPr>
              <w:t>NOUMED CEFALEXIN</w:t>
            </w:r>
          </w:p>
        </w:tc>
        <w:tc>
          <w:tcPr>
            <w:tcW w:w="534" w:type="dxa"/>
          </w:tcPr>
          <w:p w14:paraId="358FA413" w14:textId="77777777" w:rsidR="00AF38E9" w:rsidRPr="00FC4079" w:rsidRDefault="00AF38E9" w:rsidP="00AF38E9">
            <w:pPr>
              <w:spacing w:line="240" w:lineRule="auto"/>
              <w:rPr>
                <w:sz w:val="16"/>
              </w:rPr>
            </w:pPr>
            <w:r w:rsidRPr="00FC4079">
              <w:rPr>
                <w:sz w:val="16"/>
              </w:rPr>
              <w:t>VO</w:t>
            </w:r>
          </w:p>
        </w:tc>
        <w:tc>
          <w:tcPr>
            <w:tcW w:w="633" w:type="dxa"/>
          </w:tcPr>
          <w:p w14:paraId="62964B9C"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3ADF904A" w14:textId="77777777" w:rsidR="00AF38E9" w:rsidRPr="00FC4079" w:rsidRDefault="00AF38E9" w:rsidP="00AF38E9">
            <w:pPr>
              <w:spacing w:line="240" w:lineRule="auto"/>
              <w:rPr>
                <w:sz w:val="16"/>
              </w:rPr>
            </w:pPr>
          </w:p>
        </w:tc>
        <w:tc>
          <w:tcPr>
            <w:tcW w:w="1728" w:type="dxa"/>
          </w:tcPr>
          <w:p w14:paraId="2DAF40F3" w14:textId="77777777" w:rsidR="00AF38E9" w:rsidRPr="00FC4079" w:rsidRDefault="00AF38E9" w:rsidP="00AF38E9">
            <w:pPr>
              <w:spacing w:line="240" w:lineRule="auto"/>
              <w:rPr>
                <w:sz w:val="16"/>
              </w:rPr>
            </w:pPr>
          </w:p>
        </w:tc>
        <w:tc>
          <w:tcPr>
            <w:tcW w:w="682" w:type="dxa"/>
          </w:tcPr>
          <w:p w14:paraId="375B6A7E" w14:textId="77777777" w:rsidR="00AF38E9" w:rsidRPr="00FC4079" w:rsidRDefault="00AF38E9" w:rsidP="00AF38E9">
            <w:pPr>
              <w:spacing w:line="240" w:lineRule="auto"/>
              <w:rPr>
                <w:sz w:val="16"/>
              </w:rPr>
            </w:pPr>
            <w:r w:rsidRPr="00FC4079">
              <w:rPr>
                <w:sz w:val="16"/>
              </w:rPr>
              <w:t>20</w:t>
            </w:r>
          </w:p>
        </w:tc>
        <w:tc>
          <w:tcPr>
            <w:tcW w:w="682" w:type="dxa"/>
          </w:tcPr>
          <w:p w14:paraId="491130CD" w14:textId="77777777" w:rsidR="00AF38E9" w:rsidRPr="00FC4079" w:rsidRDefault="00AF38E9" w:rsidP="00AF38E9">
            <w:pPr>
              <w:spacing w:line="240" w:lineRule="auto"/>
              <w:rPr>
                <w:sz w:val="16"/>
              </w:rPr>
            </w:pPr>
            <w:r w:rsidRPr="00FC4079">
              <w:rPr>
                <w:sz w:val="16"/>
              </w:rPr>
              <w:t>0</w:t>
            </w:r>
          </w:p>
        </w:tc>
        <w:tc>
          <w:tcPr>
            <w:tcW w:w="1271" w:type="dxa"/>
          </w:tcPr>
          <w:p w14:paraId="3389F7D3" w14:textId="77777777" w:rsidR="00AF38E9" w:rsidRPr="00FC4079" w:rsidRDefault="00AF38E9" w:rsidP="00AF38E9">
            <w:pPr>
              <w:spacing w:line="240" w:lineRule="auto"/>
              <w:rPr>
                <w:sz w:val="16"/>
              </w:rPr>
            </w:pPr>
          </w:p>
        </w:tc>
        <w:tc>
          <w:tcPr>
            <w:tcW w:w="534" w:type="dxa"/>
          </w:tcPr>
          <w:p w14:paraId="4EF51AD7" w14:textId="77777777" w:rsidR="00AF38E9" w:rsidRPr="00FC4079" w:rsidRDefault="00AF38E9" w:rsidP="00AF38E9">
            <w:pPr>
              <w:spacing w:line="240" w:lineRule="auto"/>
              <w:rPr>
                <w:sz w:val="16"/>
              </w:rPr>
            </w:pPr>
            <w:r w:rsidRPr="00FC4079">
              <w:rPr>
                <w:sz w:val="16"/>
              </w:rPr>
              <w:t>20</w:t>
            </w:r>
          </w:p>
        </w:tc>
        <w:tc>
          <w:tcPr>
            <w:tcW w:w="534" w:type="dxa"/>
          </w:tcPr>
          <w:p w14:paraId="2C1384FF" w14:textId="77777777" w:rsidR="00AF38E9" w:rsidRPr="00FC4079" w:rsidRDefault="00AF38E9" w:rsidP="00AF38E9">
            <w:pPr>
              <w:spacing w:line="240" w:lineRule="auto"/>
              <w:rPr>
                <w:sz w:val="16"/>
              </w:rPr>
            </w:pPr>
          </w:p>
        </w:tc>
        <w:tc>
          <w:tcPr>
            <w:tcW w:w="864" w:type="dxa"/>
          </w:tcPr>
          <w:p w14:paraId="03E1EAC8" w14:textId="77777777" w:rsidR="00AF38E9" w:rsidRPr="00FC4079" w:rsidRDefault="00AF38E9" w:rsidP="00AF38E9">
            <w:pPr>
              <w:spacing w:line="240" w:lineRule="auto"/>
              <w:rPr>
                <w:sz w:val="16"/>
              </w:rPr>
            </w:pPr>
          </w:p>
        </w:tc>
      </w:tr>
      <w:tr w:rsidR="00FC4079" w:rsidRPr="00FC4079" w14:paraId="7062DAC9" w14:textId="77777777" w:rsidTr="00FC4079">
        <w:tc>
          <w:tcPr>
            <w:tcW w:w="1353" w:type="dxa"/>
          </w:tcPr>
          <w:p w14:paraId="3846422B" w14:textId="77777777" w:rsidR="00AF38E9" w:rsidRPr="00FC4079" w:rsidRDefault="00AF38E9" w:rsidP="00AF38E9">
            <w:pPr>
              <w:spacing w:line="240" w:lineRule="auto"/>
              <w:rPr>
                <w:sz w:val="16"/>
              </w:rPr>
            </w:pPr>
            <w:r w:rsidRPr="00FC4079">
              <w:rPr>
                <w:sz w:val="16"/>
              </w:rPr>
              <w:t>Cefalexin</w:t>
            </w:r>
          </w:p>
        </w:tc>
        <w:tc>
          <w:tcPr>
            <w:tcW w:w="2023" w:type="dxa"/>
          </w:tcPr>
          <w:p w14:paraId="7A652C6E"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16667CBD" w14:textId="77777777" w:rsidR="00AF38E9" w:rsidRPr="00FC4079" w:rsidRDefault="00AF38E9" w:rsidP="00AF38E9">
            <w:pPr>
              <w:spacing w:line="240" w:lineRule="auto"/>
              <w:rPr>
                <w:sz w:val="16"/>
              </w:rPr>
            </w:pPr>
            <w:r w:rsidRPr="00FC4079">
              <w:rPr>
                <w:sz w:val="16"/>
              </w:rPr>
              <w:t>Oral</w:t>
            </w:r>
          </w:p>
        </w:tc>
        <w:tc>
          <w:tcPr>
            <w:tcW w:w="1440" w:type="dxa"/>
          </w:tcPr>
          <w:p w14:paraId="74CC0D0A" w14:textId="77777777" w:rsidR="00AF38E9" w:rsidRPr="00FC4079" w:rsidRDefault="00AF38E9" w:rsidP="00AF38E9">
            <w:pPr>
              <w:spacing w:line="240" w:lineRule="auto"/>
              <w:rPr>
                <w:sz w:val="16"/>
              </w:rPr>
            </w:pPr>
            <w:r w:rsidRPr="00FC4079">
              <w:rPr>
                <w:sz w:val="16"/>
              </w:rPr>
              <w:t>NOUMED CEFALEXIN</w:t>
            </w:r>
          </w:p>
        </w:tc>
        <w:tc>
          <w:tcPr>
            <w:tcW w:w="534" w:type="dxa"/>
          </w:tcPr>
          <w:p w14:paraId="531D232E" w14:textId="77777777" w:rsidR="00AF38E9" w:rsidRPr="00FC4079" w:rsidRDefault="00AF38E9" w:rsidP="00AF38E9">
            <w:pPr>
              <w:spacing w:line="240" w:lineRule="auto"/>
              <w:rPr>
                <w:sz w:val="16"/>
              </w:rPr>
            </w:pPr>
            <w:r w:rsidRPr="00FC4079">
              <w:rPr>
                <w:sz w:val="16"/>
              </w:rPr>
              <w:t>VO</w:t>
            </w:r>
          </w:p>
        </w:tc>
        <w:tc>
          <w:tcPr>
            <w:tcW w:w="633" w:type="dxa"/>
          </w:tcPr>
          <w:p w14:paraId="1FDB80F1" w14:textId="77777777" w:rsidR="00AF38E9" w:rsidRPr="00FC4079" w:rsidRDefault="00AF38E9" w:rsidP="00AF38E9">
            <w:pPr>
              <w:spacing w:line="240" w:lineRule="auto"/>
              <w:rPr>
                <w:sz w:val="16"/>
              </w:rPr>
            </w:pPr>
            <w:r w:rsidRPr="00FC4079">
              <w:rPr>
                <w:sz w:val="16"/>
              </w:rPr>
              <w:t xml:space="preserve">PDP </w:t>
            </w:r>
          </w:p>
        </w:tc>
        <w:tc>
          <w:tcPr>
            <w:tcW w:w="1728" w:type="dxa"/>
          </w:tcPr>
          <w:p w14:paraId="42EE603D" w14:textId="77777777" w:rsidR="00AF38E9" w:rsidRPr="00FC4079" w:rsidRDefault="00AF38E9" w:rsidP="00AF38E9">
            <w:pPr>
              <w:spacing w:line="240" w:lineRule="auto"/>
              <w:rPr>
                <w:sz w:val="16"/>
              </w:rPr>
            </w:pPr>
          </w:p>
        </w:tc>
        <w:tc>
          <w:tcPr>
            <w:tcW w:w="1728" w:type="dxa"/>
          </w:tcPr>
          <w:p w14:paraId="4DEED0F6" w14:textId="77777777" w:rsidR="00AF38E9" w:rsidRPr="00FC4079" w:rsidRDefault="00AF38E9" w:rsidP="00AF38E9">
            <w:pPr>
              <w:spacing w:line="240" w:lineRule="auto"/>
              <w:rPr>
                <w:sz w:val="16"/>
              </w:rPr>
            </w:pPr>
          </w:p>
        </w:tc>
        <w:tc>
          <w:tcPr>
            <w:tcW w:w="682" w:type="dxa"/>
          </w:tcPr>
          <w:p w14:paraId="5DD34E2C" w14:textId="77777777" w:rsidR="00AF38E9" w:rsidRPr="00FC4079" w:rsidRDefault="00AF38E9" w:rsidP="00AF38E9">
            <w:pPr>
              <w:spacing w:line="240" w:lineRule="auto"/>
              <w:rPr>
                <w:sz w:val="16"/>
              </w:rPr>
            </w:pPr>
            <w:r w:rsidRPr="00FC4079">
              <w:rPr>
                <w:sz w:val="16"/>
              </w:rPr>
              <w:t>20</w:t>
            </w:r>
          </w:p>
        </w:tc>
        <w:tc>
          <w:tcPr>
            <w:tcW w:w="682" w:type="dxa"/>
          </w:tcPr>
          <w:p w14:paraId="0E6AE1E7" w14:textId="77777777" w:rsidR="00AF38E9" w:rsidRPr="00FC4079" w:rsidRDefault="00AF38E9" w:rsidP="00AF38E9">
            <w:pPr>
              <w:spacing w:line="240" w:lineRule="auto"/>
              <w:rPr>
                <w:sz w:val="16"/>
              </w:rPr>
            </w:pPr>
            <w:r w:rsidRPr="00FC4079">
              <w:rPr>
                <w:sz w:val="16"/>
              </w:rPr>
              <w:t>0</w:t>
            </w:r>
          </w:p>
        </w:tc>
        <w:tc>
          <w:tcPr>
            <w:tcW w:w="1271" w:type="dxa"/>
          </w:tcPr>
          <w:p w14:paraId="35690E52" w14:textId="77777777" w:rsidR="00AF38E9" w:rsidRPr="00FC4079" w:rsidRDefault="00AF38E9" w:rsidP="00AF38E9">
            <w:pPr>
              <w:spacing w:line="240" w:lineRule="auto"/>
              <w:rPr>
                <w:sz w:val="16"/>
              </w:rPr>
            </w:pPr>
          </w:p>
        </w:tc>
        <w:tc>
          <w:tcPr>
            <w:tcW w:w="534" w:type="dxa"/>
          </w:tcPr>
          <w:p w14:paraId="1A572A7F" w14:textId="77777777" w:rsidR="00AF38E9" w:rsidRPr="00FC4079" w:rsidRDefault="00AF38E9" w:rsidP="00AF38E9">
            <w:pPr>
              <w:spacing w:line="240" w:lineRule="auto"/>
              <w:rPr>
                <w:sz w:val="16"/>
              </w:rPr>
            </w:pPr>
            <w:r w:rsidRPr="00FC4079">
              <w:rPr>
                <w:sz w:val="16"/>
              </w:rPr>
              <w:t>20</w:t>
            </w:r>
          </w:p>
        </w:tc>
        <w:tc>
          <w:tcPr>
            <w:tcW w:w="534" w:type="dxa"/>
          </w:tcPr>
          <w:p w14:paraId="1D060149" w14:textId="77777777" w:rsidR="00AF38E9" w:rsidRPr="00FC4079" w:rsidRDefault="00AF38E9" w:rsidP="00AF38E9">
            <w:pPr>
              <w:spacing w:line="240" w:lineRule="auto"/>
              <w:rPr>
                <w:sz w:val="16"/>
              </w:rPr>
            </w:pPr>
          </w:p>
        </w:tc>
        <w:tc>
          <w:tcPr>
            <w:tcW w:w="864" w:type="dxa"/>
          </w:tcPr>
          <w:p w14:paraId="0A6C1B60" w14:textId="77777777" w:rsidR="00AF38E9" w:rsidRPr="00FC4079" w:rsidRDefault="00AF38E9" w:rsidP="00AF38E9">
            <w:pPr>
              <w:spacing w:line="240" w:lineRule="auto"/>
              <w:rPr>
                <w:sz w:val="16"/>
              </w:rPr>
            </w:pPr>
          </w:p>
        </w:tc>
      </w:tr>
      <w:tr w:rsidR="00FC4079" w:rsidRPr="00FC4079" w14:paraId="4FDD2785" w14:textId="77777777" w:rsidTr="00FC4079">
        <w:tc>
          <w:tcPr>
            <w:tcW w:w="1353" w:type="dxa"/>
          </w:tcPr>
          <w:p w14:paraId="1B70319B" w14:textId="77777777" w:rsidR="00AF38E9" w:rsidRPr="00FC4079" w:rsidRDefault="00AF38E9" w:rsidP="00AF38E9">
            <w:pPr>
              <w:spacing w:line="240" w:lineRule="auto"/>
              <w:rPr>
                <w:sz w:val="16"/>
              </w:rPr>
            </w:pPr>
            <w:r w:rsidRPr="00FC4079">
              <w:rPr>
                <w:sz w:val="16"/>
              </w:rPr>
              <w:t>Cefalexin</w:t>
            </w:r>
          </w:p>
        </w:tc>
        <w:tc>
          <w:tcPr>
            <w:tcW w:w="2023" w:type="dxa"/>
          </w:tcPr>
          <w:p w14:paraId="3A2BC008"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3B72B9A4" w14:textId="77777777" w:rsidR="00AF38E9" w:rsidRPr="00FC4079" w:rsidRDefault="00AF38E9" w:rsidP="00AF38E9">
            <w:pPr>
              <w:spacing w:line="240" w:lineRule="auto"/>
              <w:rPr>
                <w:sz w:val="16"/>
              </w:rPr>
            </w:pPr>
            <w:r w:rsidRPr="00FC4079">
              <w:rPr>
                <w:sz w:val="16"/>
              </w:rPr>
              <w:t>Oral</w:t>
            </w:r>
          </w:p>
        </w:tc>
        <w:tc>
          <w:tcPr>
            <w:tcW w:w="1440" w:type="dxa"/>
          </w:tcPr>
          <w:p w14:paraId="3B488E0A" w14:textId="77777777" w:rsidR="00AF38E9" w:rsidRPr="00FC4079" w:rsidRDefault="00AF38E9" w:rsidP="00AF38E9">
            <w:pPr>
              <w:spacing w:line="240" w:lineRule="auto"/>
              <w:rPr>
                <w:sz w:val="16"/>
              </w:rPr>
            </w:pPr>
            <w:r w:rsidRPr="00FC4079">
              <w:rPr>
                <w:sz w:val="16"/>
              </w:rPr>
              <w:t>NOUMED CEFALEXIN</w:t>
            </w:r>
          </w:p>
        </w:tc>
        <w:tc>
          <w:tcPr>
            <w:tcW w:w="534" w:type="dxa"/>
          </w:tcPr>
          <w:p w14:paraId="697DD7B8" w14:textId="77777777" w:rsidR="00AF38E9" w:rsidRPr="00FC4079" w:rsidRDefault="00AF38E9" w:rsidP="00AF38E9">
            <w:pPr>
              <w:spacing w:line="240" w:lineRule="auto"/>
              <w:rPr>
                <w:sz w:val="16"/>
              </w:rPr>
            </w:pPr>
            <w:r w:rsidRPr="00FC4079">
              <w:rPr>
                <w:sz w:val="16"/>
              </w:rPr>
              <w:t>VO</w:t>
            </w:r>
          </w:p>
        </w:tc>
        <w:tc>
          <w:tcPr>
            <w:tcW w:w="633" w:type="dxa"/>
          </w:tcPr>
          <w:p w14:paraId="1BC98FA1"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1E97C88A" w14:textId="77777777" w:rsidR="00AF38E9" w:rsidRPr="00FC4079" w:rsidRDefault="00AF38E9" w:rsidP="00AF38E9">
            <w:pPr>
              <w:spacing w:line="240" w:lineRule="auto"/>
              <w:rPr>
                <w:sz w:val="16"/>
              </w:rPr>
            </w:pPr>
          </w:p>
        </w:tc>
        <w:tc>
          <w:tcPr>
            <w:tcW w:w="1728" w:type="dxa"/>
          </w:tcPr>
          <w:p w14:paraId="3FF520B0" w14:textId="77777777" w:rsidR="00AF38E9" w:rsidRPr="00FC4079" w:rsidRDefault="00AF38E9" w:rsidP="00AF38E9">
            <w:pPr>
              <w:spacing w:line="240" w:lineRule="auto"/>
              <w:rPr>
                <w:sz w:val="16"/>
              </w:rPr>
            </w:pPr>
            <w:r w:rsidRPr="00FC4079">
              <w:rPr>
                <w:sz w:val="16"/>
              </w:rPr>
              <w:t>P10410</w:t>
            </w:r>
          </w:p>
        </w:tc>
        <w:tc>
          <w:tcPr>
            <w:tcW w:w="682" w:type="dxa"/>
          </w:tcPr>
          <w:p w14:paraId="39F3CF83" w14:textId="77777777" w:rsidR="00AF38E9" w:rsidRPr="00FC4079" w:rsidRDefault="00AF38E9" w:rsidP="00AF38E9">
            <w:pPr>
              <w:spacing w:line="240" w:lineRule="auto"/>
              <w:rPr>
                <w:sz w:val="16"/>
              </w:rPr>
            </w:pPr>
            <w:r w:rsidRPr="00FC4079">
              <w:rPr>
                <w:sz w:val="16"/>
              </w:rPr>
              <w:t>40</w:t>
            </w:r>
            <w:r w:rsidRPr="00FC4079">
              <w:rPr>
                <w:sz w:val="16"/>
              </w:rPr>
              <w:br/>
              <w:t>CN10410</w:t>
            </w:r>
          </w:p>
        </w:tc>
        <w:tc>
          <w:tcPr>
            <w:tcW w:w="682" w:type="dxa"/>
          </w:tcPr>
          <w:p w14:paraId="596CAAAE" w14:textId="77777777" w:rsidR="00AF38E9" w:rsidRPr="00FC4079" w:rsidRDefault="00AF38E9" w:rsidP="00AF38E9">
            <w:pPr>
              <w:spacing w:line="240" w:lineRule="auto"/>
              <w:rPr>
                <w:sz w:val="16"/>
              </w:rPr>
            </w:pPr>
            <w:r w:rsidRPr="00FC4079">
              <w:rPr>
                <w:sz w:val="16"/>
              </w:rPr>
              <w:t>0</w:t>
            </w:r>
            <w:r w:rsidRPr="00FC4079">
              <w:rPr>
                <w:sz w:val="16"/>
              </w:rPr>
              <w:br/>
              <w:t>CN10410</w:t>
            </w:r>
          </w:p>
        </w:tc>
        <w:tc>
          <w:tcPr>
            <w:tcW w:w="1271" w:type="dxa"/>
          </w:tcPr>
          <w:p w14:paraId="38DCCA1A" w14:textId="77777777" w:rsidR="00AF38E9" w:rsidRPr="00FC4079" w:rsidRDefault="00AF38E9" w:rsidP="00AF38E9">
            <w:pPr>
              <w:spacing w:line="240" w:lineRule="auto"/>
              <w:rPr>
                <w:sz w:val="16"/>
              </w:rPr>
            </w:pPr>
          </w:p>
        </w:tc>
        <w:tc>
          <w:tcPr>
            <w:tcW w:w="534" w:type="dxa"/>
          </w:tcPr>
          <w:p w14:paraId="094208B6" w14:textId="77777777" w:rsidR="00AF38E9" w:rsidRPr="00FC4079" w:rsidRDefault="00AF38E9" w:rsidP="00AF38E9">
            <w:pPr>
              <w:spacing w:line="240" w:lineRule="auto"/>
              <w:rPr>
                <w:sz w:val="16"/>
              </w:rPr>
            </w:pPr>
            <w:r w:rsidRPr="00FC4079">
              <w:rPr>
                <w:sz w:val="16"/>
              </w:rPr>
              <w:t>20</w:t>
            </w:r>
          </w:p>
        </w:tc>
        <w:tc>
          <w:tcPr>
            <w:tcW w:w="534" w:type="dxa"/>
          </w:tcPr>
          <w:p w14:paraId="4554E99C" w14:textId="77777777" w:rsidR="00AF38E9" w:rsidRPr="00FC4079" w:rsidRDefault="00AF38E9" w:rsidP="00AF38E9">
            <w:pPr>
              <w:spacing w:line="240" w:lineRule="auto"/>
              <w:rPr>
                <w:sz w:val="16"/>
              </w:rPr>
            </w:pPr>
          </w:p>
        </w:tc>
        <w:tc>
          <w:tcPr>
            <w:tcW w:w="864" w:type="dxa"/>
          </w:tcPr>
          <w:p w14:paraId="6592E80D" w14:textId="77777777" w:rsidR="00AF38E9" w:rsidRPr="00FC4079" w:rsidRDefault="00AF38E9" w:rsidP="00AF38E9">
            <w:pPr>
              <w:spacing w:line="240" w:lineRule="auto"/>
              <w:rPr>
                <w:sz w:val="16"/>
              </w:rPr>
            </w:pPr>
          </w:p>
        </w:tc>
      </w:tr>
      <w:tr w:rsidR="00FC4079" w:rsidRPr="00FC4079" w14:paraId="0F8B7DC4" w14:textId="77777777" w:rsidTr="00FC4079">
        <w:tc>
          <w:tcPr>
            <w:tcW w:w="1353" w:type="dxa"/>
          </w:tcPr>
          <w:p w14:paraId="7241E943" w14:textId="77777777" w:rsidR="00AF38E9" w:rsidRPr="00FC4079" w:rsidRDefault="00AF38E9" w:rsidP="00AF38E9">
            <w:pPr>
              <w:spacing w:line="240" w:lineRule="auto"/>
              <w:rPr>
                <w:sz w:val="16"/>
              </w:rPr>
            </w:pPr>
            <w:r w:rsidRPr="00FC4079">
              <w:rPr>
                <w:sz w:val="16"/>
              </w:rPr>
              <w:t>Cefalexin</w:t>
            </w:r>
          </w:p>
        </w:tc>
        <w:tc>
          <w:tcPr>
            <w:tcW w:w="2023" w:type="dxa"/>
          </w:tcPr>
          <w:p w14:paraId="659EA846" w14:textId="77777777" w:rsidR="00AF38E9" w:rsidRPr="00FC4079" w:rsidRDefault="00AF38E9" w:rsidP="00AF38E9">
            <w:pPr>
              <w:spacing w:line="240" w:lineRule="auto"/>
              <w:rPr>
                <w:sz w:val="16"/>
              </w:rPr>
            </w:pPr>
            <w:r w:rsidRPr="00FC4079">
              <w:rPr>
                <w:sz w:val="16"/>
              </w:rPr>
              <w:t>Capsule 500 mg (as monohydrate)</w:t>
            </w:r>
          </w:p>
        </w:tc>
        <w:tc>
          <w:tcPr>
            <w:tcW w:w="953" w:type="dxa"/>
          </w:tcPr>
          <w:p w14:paraId="12AA65DE" w14:textId="77777777" w:rsidR="00AF38E9" w:rsidRPr="00FC4079" w:rsidRDefault="00AF38E9" w:rsidP="00AF38E9">
            <w:pPr>
              <w:spacing w:line="240" w:lineRule="auto"/>
              <w:rPr>
                <w:sz w:val="16"/>
              </w:rPr>
            </w:pPr>
            <w:r w:rsidRPr="00FC4079">
              <w:rPr>
                <w:sz w:val="16"/>
              </w:rPr>
              <w:t>Oral</w:t>
            </w:r>
          </w:p>
        </w:tc>
        <w:tc>
          <w:tcPr>
            <w:tcW w:w="1440" w:type="dxa"/>
          </w:tcPr>
          <w:p w14:paraId="2E12A05C" w14:textId="77777777" w:rsidR="00AF38E9" w:rsidRPr="00FC4079" w:rsidRDefault="00AF38E9" w:rsidP="00AF38E9">
            <w:pPr>
              <w:spacing w:line="240" w:lineRule="auto"/>
              <w:rPr>
                <w:sz w:val="16"/>
              </w:rPr>
            </w:pPr>
            <w:r w:rsidRPr="00FC4079">
              <w:rPr>
                <w:sz w:val="16"/>
              </w:rPr>
              <w:t>NOUMED CEFALEXIN</w:t>
            </w:r>
          </w:p>
        </w:tc>
        <w:tc>
          <w:tcPr>
            <w:tcW w:w="534" w:type="dxa"/>
          </w:tcPr>
          <w:p w14:paraId="1B9EB16E" w14:textId="77777777" w:rsidR="00AF38E9" w:rsidRPr="00FC4079" w:rsidRDefault="00AF38E9" w:rsidP="00AF38E9">
            <w:pPr>
              <w:spacing w:line="240" w:lineRule="auto"/>
              <w:rPr>
                <w:sz w:val="16"/>
              </w:rPr>
            </w:pPr>
            <w:r w:rsidRPr="00FC4079">
              <w:rPr>
                <w:sz w:val="16"/>
              </w:rPr>
              <w:t>VO</w:t>
            </w:r>
          </w:p>
        </w:tc>
        <w:tc>
          <w:tcPr>
            <w:tcW w:w="633" w:type="dxa"/>
          </w:tcPr>
          <w:p w14:paraId="320991CB" w14:textId="77777777" w:rsidR="00AF38E9" w:rsidRPr="00FC4079" w:rsidRDefault="00AF38E9" w:rsidP="00AF38E9">
            <w:pPr>
              <w:spacing w:line="240" w:lineRule="auto"/>
              <w:rPr>
                <w:sz w:val="16"/>
              </w:rPr>
            </w:pPr>
            <w:r w:rsidRPr="00FC4079">
              <w:rPr>
                <w:sz w:val="16"/>
              </w:rPr>
              <w:t xml:space="preserve">MP </w:t>
            </w:r>
          </w:p>
        </w:tc>
        <w:tc>
          <w:tcPr>
            <w:tcW w:w="1728" w:type="dxa"/>
          </w:tcPr>
          <w:p w14:paraId="342AE181" w14:textId="77777777" w:rsidR="00AF38E9" w:rsidRPr="00FC4079" w:rsidRDefault="00AF38E9" w:rsidP="00AF38E9">
            <w:pPr>
              <w:spacing w:line="240" w:lineRule="auto"/>
              <w:rPr>
                <w:sz w:val="16"/>
              </w:rPr>
            </w:pPr>
          </w:p>
        </w:tc>
        <w:tc>
          <w:tcPr>
            <w:tcW w:w="1728" w:type="dxa"/>
          </w:tcPr>
          <w:p w14:paraId="6C19D3A6" w14:textId="77777777" w:rsidR="00AF38E9" w:rsidRPr="00FC4079" w:rsidRDefault="00AF38E9" w:rsidP="00AF38E9">
            <w:pPr>
              <w:spacing w:line="240" w:lineRule="auto"/>
              <w:rPr>
                <w:sz w:val="16"/>
              </w:rPr>
            </w:pPr>
            <w:r w:rsidRPr="00FC4079">
              <w:rPr>
                <w:sz w:val="16"/>
              </w:rPr>
              <w:t>P6188</w:t>
            </w:r>
          </w:p>
        </w:tc>
        <w:tc>
          <w:tcPr>
            <w:tcW w:w="682" w:type="dxa"/>
          </w:tcPr>
          <w:p w14:paraId="35D97394" w14:textId="77777777" w:rsidR="00AF38E9" w:rsidRPr="00FC4079" w:rsidRDefault="00AF38E9" w:rsidP="00AF38E9">
            <w:pPr>
              <w:spacing w:line="240" w:lineRule="auto"/>
              <w:rPr>
                <w:sz w:val="16"/>
              </w:rPr>
            </w:pPr>
            <w:r w:rsidRPr="00FC4079">
              <w:rPr>
                <w:sz w:val="16"/>
              </w:rPr>
              <w:t>40</w:t>
            </w:r>
            <w:r w:rsidRPr="00FC4079">
              <w:rPr>
                <w:sz w:val="16"/>
              </w:rPr>
              <w:br/>
              <w:t>CN6188</w:t>
            </w:r>
          </w:p>
        </w:tc>
        <w:tc>
          <w:tcPr>
            <w:tcW w:w="682" w:type="dxa"/>
          </w:tcPr>
          <w:p w14:paraId="7233BA5F" w14:textId="77777777" w:rsidR="00AF38E9" w:rsidRPr="00FC4079" w:rsidRDefault="00AF38E9" w:rsidP="00AF38E9">
            <w:pPr>
              <w:spacing w:line="240" w:lineRule="auto"/>
              <w:rPr>
                <w:sz w:val="16"/>
              </w:rPr>
            </w:pPr>
            <w:r w:rsidRPr="00FC4079">
              <w:rPr>
                <w:sz w:val="16"/>
              </w:rPr>
              <w:t>1</w:t>
            </w:r>
            <w:r w:rsidRPr="00FC4079">
              <w:rPr>
                <w:sz w:val="16"/>
              </w:rPr>
              <w:br/>
              <w:t>CN6188</w:t>
            </w:r>
          </w:p>
        </w:tc>
        <w:tc>
          <w:tcPr>
            <w:tcW w:w="1271" w:type="dxa"/>
          </w:tcPr>
          <w:p w14:paraId="4581C4E6" w14:textId="77777777" w:rsidR="00AF38E9" w:rsidRPr="00FC4079" w:rsidRDefault="00AF38E9" w:rsidP="00AF38E9">
            <w:pPr>
              <w:spacing w:line="240" w:lineRule="auto"/>
              <w:rPr>
                <w:sz w:val="16"/>
              </w:rPr>
            </w:pPr>
          </w:p>
        </w:tc>
        <w:tc>
          <w:tcPr>
            <w:tcW w:w="534" w:type="dxa"/>
          </w:tcPr>
          <w:p w14:paraId="1E6B8519" w14:textId="77777777" w:rsidR="00AF38E9" w:rsidRPr="00FC4079" w:rsidRDefault="00AF38E9" w:rsidP="00AF38E9">
            <w:pPr>
              <w:spacing w:line="240" w:lineRule="auto"/>
              <w:rPr>
                <w:sz w:val="16"/>
              </w:rPr>
            </w:pPr>
            <w:r w:rsidRPr="00FC4079">
              <w:rPr>
                <w:sz w:val="16"/>
              </w:rPr>
              <w:t>20</w:t>
            </w:r>
          </w:p>
        </w:tc>
        <w:tc>
          <w:tcPr>
            <w:tcW w:w="534" w:type="dxa"/>
          </w:tcPr>
          <w:p w14:paraId="1DDDC5E2" w14:textId="77777777" w:rsidR="00AF38E9" w:rsidRPr="00FC4079" w:rsidRDefault="00AF38E9" w:rsidP="00AF38E9">
            <w:pPr>
              <w:spacing w:line="240" w:lineRule="auto"/>
              <w:rPr>
                <w:sz w:val="16"/>
              </w:rPr>
            </w:pPr>
          </w:p>
        </w:tc>
        <w:tc>
          <w:tcPr>
            <w:tcW w:w="864" w:type="dxa"/>
          </w:tcPr>
          <w:p w14:paraId="5FFD329C" w14:textId="77777777" w:rsidR="00AF38E9" w:rsidRPr="00FC4079" w:rsidRDefault="00AF38E9" w:rsidP="00AF38E9">
            <w:pPr>
              <w:spacing w:line="240" w:lineRule="auto"/>
              <w:rPr>
                <w:sz w:val="16"/>
              </w:rPr>
            </w:pPr>
          </w:p>
        </w:tc>
      </w:tr>
      <w:tr w:rsidR="00FC4079" w:rsidRPr="00FC4079" w14:paraId="641ABBA6" w14:textId="77777777" w:rsidTr="00FC4079">
        <w:tc>
          <w:tcPr>
            <w:tcW w:w="1353" w:type="dxa"/>
          </w:tcPr>
          <w:p w14:paraId="75647BAD" w14:textId="77777777" w:rsidR="00AF38E9" w:rsidRPr="00FC4079" w:rsidRDefault="00AF38E9" w:rsidP="00AF38E9">
            <w:pPr>
              <w:spacing w:line="240" w:lineRule="auto"/>
              <w:rPr>
                <w:sz w:val="16"/>
              </w:rPr>
            </w:pPr>
            <w:r w:rsidRPr="00FC4079">
              <w:rPr>
                <w:sz w:val="16"/>
              </w:rPr>
              <w:t>Cefalexin</w:t>
            </w:r>
          </w:p>
        </w:tc>
        <w:tc>
          <w:tcPr>
            <w:tcW w:w="2023" w:type="dxa"/>
          </w:tcPr>
          <w:p w14:paraId="2AE993E2" w14:textId="77777777" w:rsidR="00AF38E9" w:rsidRPr="00FC4079" w:rsidRDefault="00AF38E9" w:rsidP="00AF38E9">
            <w:pPr>
              <w:spacing w:line="240" w:lineRule="auto"/>
              <w:rPr>
                <w:sz w:val="16"/>
              </w:rPr>
            </w:pPr>
            <w:r w:rsidRPr="00FC4079">
              <w:rPr>
                <w:sz w:val="16"/>
              </w:rPr>
              <w:t>Granules for oral suspension 125 mg (as monohydrate) per 5 mL, 100 mL</w:t>
            </w:r>
          </w:p>
        </w:tc>
        <w:tc>
          <w:tcPr>
            <w:tcW w:w="953" w:type="dxa"/>
          </w:tcPr>
          <w:p w14:paraId="5DDB1EA4" w14:textId="77777777" w:rsidR="00AF38E9" w:rsidRPr="00FC4079" w:rsidRDefault="00AF38E9" w:rsidP="00AF38E9">
            <w:pPr>
              <w:spacing w:line="240" w:lineRule="auto"/>
              <w:rPr>
                <w:sz w:val="16"/>
              </w:rPr>
            </w:pPr>
            <w:r w:rsidRPr="00FC4079">
              <w:rPr>
                <w:sz w:val="16"/>
              </w:rPr>
              <w:t>Oral</w:t>
            </w:r>
          </w:p>
        </w:tc>
        <w:tc>
          <w:tcPr>
            <w:tcW w:w="1440" w:type="dxa"/>
          </w:tcPr>
          <w:p w14:paraId="3A3355BE" w14:textId="77777777" w:rsidR="00AF38E9" w:rsidRPr="00FC4079" w:rsidRDefault="00AF38E9" w:rsidP="00AF38E9">
            <w:pPr>
              <w:spacing w:line="240" w:lineRule="auto"/>
              <w:rPr>
                <w:sz w:val="16"/>
              </w:rPr>
            </w:pPr>
            <w:r w:rsidRPr="00FC4079">
              <w:rPr>
                <w:sz w:val="16"/>
              </w:rPr>
              <w:t>Cefalexin Sandoz</w:t>
            </w:r>
          </w:p>
        </w:tc>
        <w:tc>
          <w:tcPr>
            <w:tcW w:w="534" w:type="dxa"/>
          </w:tcPr>
          <w:p w14:paraId="5E6D1D88" w14:textId="77777777" w:rsidR="00AF38E9" w:rsidRPr="00FC4079" w:rsidRDefault="00AF38E9" w:rsidP="00AF38E9">
            <w:pPr>
              <w:spacing w:line="240" w:lineRule="auto"/>
              <w:rPr>
                <w:sz w:val="16"/>
              </w:rPr>
            </w:pPr>
            <w:r w:rsidRPr="00FC4079">
              <w:rPr>
                <w:sz w:val="16"/>
              </w:rPr>
              <w:t>SZ</w:t>
            </w:r>
          </w:p>
        </w:tc>
        <w:tc>
          <w:tcPr>
            <w:tcW w:w="633" w:type="dxa"/>
          </w:tcPr>
          <w:p w14:paraId="1B12DD80" w14:textId="77777777" w:rsidR="00AF38E9" w:rsidRPr="00FC4079" w:rsidRDefault="00AF38E9" w:rsidP="00AF38E9">
            <w:pPr>
              <w:spacing w:line="240" w:lineRule="auto"/>
              <w:rPr>
                <w:sz w:val="16"/>
              </w:rPr>
            </w:pPr>
            <w:r w:rsidRPr="00FC4079">
              <w:rPr>
                <w:sz w:val="16"/>
              </w:rPr>
              <w:t xml:space="preserve">PDP </w:t>
            </w:r>
          </w:p>
        </w:tc>
        <w:tc>
          <w:tcPr>
            <w:tcW w:w="1728" w:type="dxa"/>
          </w:tcPr>
          <w:p w14:paraId="3DC82AFA" w14:textId="77777777" w:rsidR="00AF38E9" w:rsidRPr="00FC4079" w:rsidRDefault="00AF38E9" w:rsidP="00AF38E9">
            <w:pPr>
              <w:spacing w:line="240" w:lineRule="auto"/>
              <w:rPr>
                <w:sz w:val="16"/>
              </w:rPr>
            </w:pPr>
          </w:p>
        </w:tc>
        <w:tc>
          <w:tcPr>
            <w:tcW w:w="1728" w:type="dxa"/>
          </w:tcPr>
          <w:p w14:paraId="43258A7E" w14:textId="77777777" w:rsidR="00AF38E9" w:rsidRPr="00FC4079" w:rsidRDefault="00AF38E9" w:rsidP="00AF38E9">
            <w:pPr>
              <w:spacing w:line="240" w:lineRule="auto"/>
              <w:rPr>
                <w:sz w:val="16"/>
              </w:rPr>
            </w:pPr>
          </w:p>
        </w:tc>
        <w:tc>
          <w:tcPr>
            <w:tcW w:w="682" w:type="dxa"/>
          </w:tcPr>
          <w:p w14:paraId="123EDD2A" w14:textId="77777777" w:rsidR="00AF38E9" w:rsidRPr="00FC4079" w:rsidRDefault="00AF38E9" w:rsidP="00AF38E9">
            <w:pPr>
              <w:spacing w:line="240" w:lineRule="auto"/>
              <w:rPr>
                <w:sz w:val="16"/>
              </w:rPr>
            </w:pPr>
            <w:r w:rsidRPr="00FC4079">
              <w:rPr>
                <w:sz w:val="16"/>
              </w:rPr>
              <w:t>1</w:t>
            </w:r>
          </w:p>
        </w:tc>
        <w:tc>
          <w:tcPr>
            <w:tcW w:w="682" w:type="dxa"/>
          </w:tcPr>
          <w:p w14:paraId="10B7627C" w14:textId="77777777" w:rsidR="00AF38E9" w:rsidRPr="00FC4079" w:rsidRDefault="00AF38E9" w:rsidP="00AF38E9">
            <w:pPr>
              <w:spacing w:line="240" w:lineRule="auto"/>
              <w:rPr>
                <w:sz w:val="16"/>
              </w:rPr>
            </w:pPr>
            <w:r w:rsidRPr="00FC4079">
              <w:rPr>
                <w:sz w:val="16"/>
              </w:rPr>
              <w:t>0</w:t>
            </w:r>
          </w:p>
        </w:tc>
        <w:tc>
          <w:tcPr>
            <w:tcW w:w="1271" w:type="dxa"/>
          </w:tcPr>
          <w:p w14:paraId="6649FACC" w14:textId="77777777" w:rsidR="00AF38E9" w:rsidRPr="00FC4079" w:rsidRDefault="00AF38E9" w:rsidP="00AF38E9">
            <w:pPr>
              <w:spacing w:line="240" w:lineRule="auto"/>
              <w:rPr>
                <w:sz w:val="16"/>
              </w:rPr>
            </w:pPr>
          </w:p>
        </w:tc>
        <w:tc>
          <w:tcPr>
            <w:tcW w:w="534" w:type="dxa"/>
          </w:tcPr>
          <w:p w14:paraId="3F275673" w14:textId="77777777" w:rsidR="00AF38E9" w:rsidRPr="00FC4079" w:rsidRDefault="00AF38E9" w:rsidP="00AF38E9">
            <w:pPr>
              <w:spacing w:line="240" w:lineRule="auto"/>
              <w:rPr>
                <w:sz w:val="16"/>
              </w:rPr>
            </w:pPr>
            <w:r w:rsidRPr="00FC4079">
              <w:rPr>
                <w:sz w:val="16"/>
              </w:rPr>
              <w:t>1</w:t>
            </w:r>
          </w:p>
        </w:tc>
        <w:tc>
          <w:tcPr>
            <w:tcW w:w="534" w:type="dxa"/>
          </w:tcPr>
          <w:p w14:paraId="632C5AA8" w14:textId="77777777" w:rsidR="00AF38E9" w:rsidRPr="00FC4079" w:rsidRDefault="00AF38E9" w:rsidP="00AF38E9">
            <w:pPr>
              <w:spacing w:line="240" w:lineRule="auto"/>
              <w:rPr>
                <w:sz w:val="16"/>
              </w:rPr>
            </w:pPr>
          </w:p>
        </w:tc>
        <w:tc>
          <w:tcPr>
            <w:tcW w:w="864" w:type="dxa"/>
          </w:tcPr>
          <w:p w14:paraId="379ED9EA" w14:textId="77777777" w:rsidR="00AF38E9" w:rsidRPr="00FC4079" w:rsidRDefault="00AF38E9" w:rsidP="00AF38E9">
            <w:pPr>
              <w:spacing w:line="240" w:lineRule="auto"/>
              <w:rPr>
                <w:sz w:val="16"/>
              </w:rPr>
            </w:pPr>
          </w:p>
        </w:tc>
      </w:tr>
      <w:tr w:rsidR="00FC4079" w:rsidRPr="00FC4079" w14:paraId="28D81B91" w14:textId="77777777" w:rsidTr="00FC4079">
        <w:tc>
          <w:tcPr>
            <w:tcW w:w="1353" w:type="dxa"/>
          </w:tcPr>
          <w:p w14:paraId="709DC0BE" w14:textId="77777777" w:rsidR="00AF38E9" w:rsidRPr="00FC4079" w:rsidRDefault="00AF38E9" w:rsidP="00AF38E9">
            <w:pPr>
              <w:spacing w:line="240" w:lineRule="auto"/>
              <w:rPr>
                <w:sz w:val="16"/>
              </w:rPr>
            </w:pPr>
            <w:r w:rsidRPr="00FC4079">
              <w:rPr>
                <w:sz w:val="16"/>
              </w:rPr>
              <w:t>Cefalexin</w:t>
            </w:r>
          </w:p>
        </w:tc>
        <w:tc>
          <w:tcPr>
            <w:tcW w:w="2023" w:type="dxa"/>
          </w:tcPr>
          <w:p w14:paraId="6EF83960" w14:textId="77777777" w:rsidR="00AF38E9" w:rsidRPr="00FC4079" w:rsidRDefault="00AF38E9" w:rsidP="00AF38E9">
            <w:pPr>
              <w:spacing w:line="240" w:lineRule="auto"/>
              <w:rPr>
                <w:sz w:val="16"/>
              </w:rPr>
            </w:pPr>
            <w:r w:rsidRPr="00FC4079">
              <w:rPr>
                <w:sz w:val="16"/>
              </w:rPr>
              <w:t>Granules for oral suspension 125 mg (as monohydrate) per 5 mL, 100 mL</w:t>
            </w:r>
          </w:p>
        </w:tc>
        <w:tc>
          <w:tcPr>
            <w:tcW w:w="953" w:type="dxa"/>
          </w:tcPr>
          <w:p w14:paraId="43BDF78F" w14:textId="77777777" w:rsidR="00AF38E9" w:rsidRPr="00FC4079" w:rsidRDefault="00AF38E9" w:rsidP="00AF38E9">
            <w:pPr>
              <w:spacing w:line="240" w:lineRule="auto"/>
              <w:rPr>
                <w:sz w:val="16"/>
              </w:rPr>
            </w:pPr>
            <w:r w:rsidRPr="00FC4079">
              <w:rPr>
                <w:sz w:val="16"/>
              </w:rPr>
              <w:t>Oral</w:t>
            </w:r>
          </w:p>
        </w:tc>
        <w:tc>
          <w:tcPr>
            <w:tcW w:w="1440" w:type="dxa"/>
          </w:tcPr>
          <w:p w14:paraId="69CF0123" w14:textId="77777777" w:rsidR="00AF38E9" w:rsidRPr="00FC4079" w:rsidRDefault="00AF38E9" w:rsidP="00AF38E9">
            <w:pPr>
              <w:spacing w:line="240" w:lineRule="auto"/>
              <w:rPr>
                <w:sz w:val="16"/>
              </w:rPr>
            </w:pPr>
            <w:r w:rsidRPr="00FC4079">
              <w:rPr>
                <w:sz w:val="16"/>
              </w:rPr>
              <w:t>Cefalexin Sandoz</w:t>
            </w:r>
          </w:p>
        </w:tc>
        <w:tc>
          <w:tcPr>
            <w:tcW w:w="534" w:type="dxa"/>
          </w:tcPr>
          <w:p w14:paraId="456B93E6" w14:textId="77777777" w:rsidR="00AF38E9" w:rsidRPr="00FC4079" w:rsidRDefault="00AF38E9" w:rsidP="00AF38E9">
            <w:pPr>
              <w:spacing w:line="240" w:lineRule="auto"/>
              <w:rPr>
                <w:sz w:val="16"/>
              </w:rPr>
            </w:pPr>
            <w:r w:rsidRPr="00FC4079">
              <w:rPr>
                <w:sz w:val="16"/>
              </w:rPr>
              <w:t>SZ</w:t>
            </w:r>
          </w:p>
        </w:tc>
        <w:tc>
          <w:tcPr>
            <w:tcW w:w="633" w:type="dxa"/>
          </w:tcPr>
          <w:p w14:paraId="4B15C5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D553516" w14:textId="77777777" w:rsidR="00AF38E9" w:rsidRPr="00FC4079" w:rsidRDefault="00AF38E9" w:rsidP="00AF38E9">
            <w:pPr>
              <w:spacing w:line="240" w:lineRule="auto"/>
              <w:rPr>
                <w:sz w:val="16"/>
              </w:rPr>
            </w:pPr>
          </w:p>
        </w:tc>
        <w:tc>
          <w:tcPr>
            <w:tcW w:w="1728" w:type="dxa"/>
          </w:tcPr>
          <w:p w14:paraId="68E2597E" w14:textId="77777777" w:rsidR="00AF38E9" w:rsidRPr="00FC4079" w:rsidRDefault="00AF38E9" w:rsidP="00AF38E9">
            <w:pPr>
              <w:spacing w:line="240" w:lineRule="auto"/>
              <w:rPr>
                <w:sz w:val="16"/>
              </w:rPr>
            </w:pPr>
          </w:p>
        </w:tc>
        <w:tc>
          <w:tcPr>
            <w:tcW w:w="682" w:type="dxa"/>
          </w:tcPr>
          <w:p w14:paraId="4E902212" w14:textId="77777777" w:rsidR="00AF38E9" w:rsidRPr="00FC4079" w:rsidRDefault="00AF38E9" w:rsidP="00AF38E9">
            <w:pPr>
              <w:spacing w:line="240" w:lineRule="auto"/>
              <w:rPr>
                <w:sz w:val="16"/>
              </w:rPr>
            </w:pPr>
            <w:r w:rsidRPr="00FC4079">
              <w:rPr>
                <w:sz w:val="16"/>
              </w:rPr>
              <w:t>1</w:t>
            </w:r>
          </w:p>
        </w:tc>
        <w:tc>
          <w:tcPr>
            <w:tcW w:w="682" w:type="dxa"/>
          </w:tcPr>
          <w:p w14:paraId="0A77EA94" w14:textId="77777777" w:rsidR="00AF38E9" w:rsidRPr="00FC4079" w:rsidRDefault="00AF38E9" w:rsidP="00AF38E9">
            <w:pPr>
              <w:spacing w:line="240" w:lineRule="auto"/>
              <w:rPr>
                <w:sz w:val="16"/>
              </w:rPr>
            </w:pPr>
            <w:r w:rsidRPr="00FC4079">
              <w:rPr>
                <w:sz w:val="16"/>
              </w:rPr>
              <w:t>1</w:t>
            </w:r>
          </w:p>
        </w:tc>
        <w:tc>
          <w:tcPr>
            <w:tcW w:w="1271" w:type="dxa"/>
          </w:tcPr>
          <w:p w14:paraId="356EE1AB" w14:textId="77777777" w:rsidR="00AF38E9" w:rsidRPr="00FC4079" w:rsidRDefault="00AF38E9" w:rsidP="00AF38E9">
            <w:pPr>
              <w:spacing w:line="240" w:lineRule="auto"/>
              <w:rPr>
                <w:sz w:val="16"/>
              </w:rPr>
            </w:pPr>
          </w:p>
        </w:tc>
        <w:tc>
          <w:tcPr>
            <w:tcW w:w="534" w:type="dxa"/>
          </w:tcPr>
          <w:p w14:paraId="79D435E8" w14:textId="77777777" w:rsidR="00AF38E9" w:rsidRPr="00FC4079" w:rsidRDefault="00AF38E9" w:rsidP="00AF38E9">
            <w:pPr>
              <w:spacing w:line="240" w:lineRule="auto"/>
              <w:rPr>
                <w:sz w:val="16"/>
              </w:rPr>
            </w:pPr>
            <w:r w:rsidRPr="00FC4079">
              <w:rPr>
                <w:sz w:val="16"/>
              </w:rPr>
              <w:t>1</w:t>
            </w:r>
          </w:p>
        </w:tc>
        <w:tc>
          <w:tcPr>
            <w:tcW w:w="534" w:type="dxa"/>
          </w:tcPr>
          <w:p w14:paraId="5D250ED9" w14:textId="77777777" w:rsidR="00AF38E9" w:rsidRPr="00FC4079" w:rsidRDefault="00AF38E9" w:rsidP="00AF38E9">
            <w:pPr>
              <w:spacing w:line="240" w:lineRule="auto"/>
              <w:rPr>
                <w:sz w:val="16"/>
              </w:rPr>
            </w:pPr>
          </w:p>
        </w:tc>
        <w:tc>
          <w:tcPr>
            <w:tcW w:w="864" w:type="dxa"/>
          </w:tcPr>
          <w:p w14:paraId="71B7878D" w14:textId="77777777" w:rsidR="00AF38E9" w:rsidRPr="00FC4079" w:rsidRDefault="00AF38E9" w:rsidP="00AF38E9">
            <w:pPr>
              <w:spacing w:line="240" w:lineRule="auto"/>
              <w:rPr>
                <w:sz w:val="16"/>
              </w:rPr>
            </w:pPr>
          </w:p>
        </w:tc>
      </w:tr>
      <w:tr w:rsidR="00FC4079" w:rsidRPr="00FC4079" w14:paraId="60095E87" w14:textId="77777777" w:rsidTr="00FC4079">
        <w:tc>
          <w:tcPr>
            <w:tcW w:w="1353" w:type="dxa"/>
          </w:tcPr>
          <w:p w14:paraId="05A66086" w14:textId="77777777" w:rsidR="00AF38E9" w:rsidRPr="00FC4079" w:rsidRDefault="00AF38E9" w:rsidP="00AF38E9">
            <w:pPr>
              <w:spacing w:line="240" w:lineRule="auto"/>
              <w:rPr>
                <w:sz w:val="16"/>
              </w:rPr>
            </w:pPr>
            <w:r w:rsidRPr="00FC4079">
              <w:rPr>
                <w:sz w:val="16"/>
              </w:rPr>
              <w:t>Cefalexin</w:t>
            </w:r>
          </w:p>
        </w:tc>
        <w:tc>
          <w:tcPr>
            <w:tcW w:w="2023" w:type="dxa"/>
          </w:tcPr>
          <w:p w14:paraId="5AD195CC" w14:textId="77777777" w:rsidR="00AF38E9" w:rsidRPr="00FC4079" w:rsidRDefault="00AF38E9" w:rsidP="00AF38E9">
            <w:pPr>
              <w:spacing w:line="240" w:lineRule="auto"/>
              <w:rPr>
                <w:sz w:val="16"/>
              </w:rPr>
            </w:pPr>
            <w:r w:rsidRPr="00FC4079">
              <w:rPr>
                <w:sz w:val="16"/>
              </w:rPr>
              <w:t>Granules for oral suspension 125 mg (as monohydrate) per 5 mL, 100 mL</w:t>
            </w:r>
          </w:p>
        </w:tc>
        <w:tc>
          <w:tcPr>
            <w:tcW w:w="953" w:type="dxa"/>
          </w:tcPr>
          <w:p w14:paraId="356C97E4" w14:textId="77777777" w:rsidR="00AF38E9" w:rsidRPr="00FC4079" w:rsidRDefault="00AF38E9" w:rsidP="00AF38E9">
            <w:pPr>
              <w:spacing w:line="240" w:lineRule="auto"/>
              <w:rPr>
                <w:sz w:val="16"/>
              </w:rPr>
            </w:pPr>
            <w:r w:rsidRPr="00FC4079">
              <w:rPr>
                <w:sz w:val="16"/>
              </w:rPr>
              <w:t>Oral</w:t>
            </w:r>
          </w:p>
        </w:tc>
        <w:tc>
          <w:tcPr>
            <w:tcW w:w="1440" w:type="dxa"/>
          </w:tcPr>
          <w:p w14:paraId="220BC512" w14:textId="77777777" w:rsidR="00AF38E9" w:rsidRPr="00FC4079" w:rsidRDefault="00AF38E9" w:rsidP="00AF38E9">
            <w:pPr>
              <w:spacing w:line="240" w:lineRule="auto"/>
              <w:rPr>
                <w:sz w:val="16"/>
              </w:rPr>
            </w:pPr>
            <w:r w:rsidRPr="00FC4079">
              <w:rPr>
                <w:sz w:val="16"/>
              </w:rPr>
              <w:t>Ibilex 125</w:t>
            </w:r>
          </w:p>
        </w:tc>
        <w:tc>
          <w:tcPr>
            <w:tcW w:w="534" w:type="dxa"/>
          </w:tcPr>
          <w:p w14:paraId="389402B4" w14:textId="77777777" w:rsidR="00AF38E9" w:rsidRPr="00FC4079" w:rsidRDefault="00AF38E9" w:rsidP="00AF38E9">
            <w:pPr>
              <w:spacing w:line="240" w:lineRule="auto"/>
              <w:rPr>
                <w:sz w:val="16"/>
              </w:rPr>
            </w:pPr>
            <w:r w:rsidRPr="00FC4079">
              <w:rPr>
                <w:sz w:val="16"/>
              </w:rPr>
              <w:t>AF</w:t>
            </w:r>
          </w:p>
        </w:tc>
        <w:tc>
          <w:tcPr>
            <w:tcW w:w="633" w:type="dxa"/>
          </w:tcPr>
          <w:p w14:paraId="213891F4" w14:textId="77777777" w:rsidR="00AF38E9" w:rsidRPr="00FC4079" w:rsidRDefault="00AF38E9" w:rsidP="00AF38E9">
            <w:pPr>
              <w:spacing w:line="240" w:lineRule="auto"/>
              <w:rPr>
                <w:sz w:val="16"/>
              </w:rPr>
            </w:pPr>
            <w:r w:rsidRPr="00FC4079">
              <w:rPr>
                <w:sz w:val="16"/>
              </w:rPr>
              <w:t xml:space="preserve">PDP </w:t>
            </w:r>
          </w:p>
        </w:tc>
        <w:tc>
          <w:tcPr>
            <w:tcW w:w="1728" w:type="dxa"/>
          </w:tcPr>
          <w:p w14:paraId="1243F9F6" w14:textId="77777777" w:rsidR="00AF38E9" w:rsidRPr="00FC4079" w:rsidRDefault="00AF38E9" w:rsidP="00AF38E9">
            <w:pPr>
              <w:spacing w:line="240" w:lineRule="auto"/>
              <w:rPr>
                <w:sz w:val="16"/>
              </w:rPr>
            </w:pPr>
          </w:p>
        </w:tc>
        <w:tc>
          <w:tcPr>
            <w:tcW w:w="1728" w:type="dxa"/>
          </w:tcPr>
          <w:p w14:paraId="54D90E4F" w14:textId="77777777" w:rsidR="00AF38E9" w:rsidRPr="00FC4079" w:rsidRDefault="00AF38E9" w:rsidP="00AF38E9">
            <w:pPr>
              <w:spacing w:line="240" w:lineRule="auto"/>
              <w:rPr>
                <w:sz w:val="16"/>
              </w:rPr>
            </w:pPr>
          </w:p>
        </w:tc>
        <w:tc>
          <w:tcPr>
            <w:tcW w:w="682" w:type="dxa"/>
          </w:tcPr>
          <w:p w14:paraId="2606D287" w14:textId="77777777" w:rsidR="00AF38E9" w:rsidRPr="00FC4079" w:rsidRDefault="00AF38E9" w:rsidP="00AF38E9">
            <w:pPr>
              <w:spacing w:line="240" w:lineRule="auto"/>
              <w:rPr>
                <w:sz w:val="16"/>
              </w:rPr>
            </w:pPr>
            <w:r w:rsidRPr="00FC4079">
              <w:rPr>
                <w:sz w:val="16"/>
              </w:rPr>
              <w:t>1</w:t>
            </w:r>
          </w:p>
        </w:tc>
        <w:tc>
          <w:tcPr>
            <w:tcW w:w="682" w:type="dxa"/>
          </w:tcPr>
          <w:p w14:paraId="6EC7591C" w14:textId="77777777" w:rsidR="00AF38E9" w:rsidRPr="00FC4079" w:rsidRDefault="00AF38E9" w:rsidP="00AF38E9">
            <w:pPr>
              <w:spacing w:line="240" w:lineRule="auto"/>
              <w:rPr>
                <w:sz w:val="16"/>
              </w:rPr>
            </w:pPr>
            <w:r w:rsidRPr="00FC4079">
              <w:rPr>
                <w:sz w:val="16"/>
              </w:rPr>
              <w:t>0</w:t>
            </w:r>
          </w:p>
        </w:tc>
        <w:tc>
          <w:tcPr>
            <w:tcW w:w="1271" w:type="dxa"/>
          </w:tcPr>
          <w:p w14:paraId="70B27FBB" w14:textId="77777777" w:rsidR="00AF38E9" w:rsidRPr="00FC4079" w:rsidRDefault="00AF38E9" w:rsidP="00AF38E9">
            <w:pPr>
              <w:spacing w:line="240" w:lineRule="auto"/>
              <w:rPr>
                <w:sz w:val="16"/>
              </w:rPr>
            </w:pPr>
          </w:p>
        </w:tc>
        <w:tc>
          <w:tcPr>
            <w:tcW w:w="534" w:type="dxa"/>
          </w:tcPr>
          <w:p w14:paraId="0ADB0CD1" w14:textId="77777777" w:rsidR="00AF38E9" w:rsidRPr="00FC4079" w:rsidRDefault="00AF38E9" w:rsidP="00AF38E9">
            <w:pPr>
              <w:spacing w:line="240" w:lineRule="auto"/>
              <w:rPr>
                <w:sz w:val="16"/>
              </w:rPr>
            </w:pPr>
            <w:r w:rsidRPr="00FC4079">
              <w:rPr>
                <w:sz w:val="16"/>
              </w:rPr>
              <w:t>1</w:t>
            </w:r>
          </w:p>
        </w:tc>
        <w:tc>
          <w:tcPr>
            <w:tcW w:w="534" w:type="dxa"/>
          </w:tcPr>
          <w:p w14:paraId="1087665A" w14:textId="77777777" w:rsidR="00AF38E9" w:rsidRPr="00FC4079" w:rsidRDefault="00AF38E9" w:rsidP="00AF38E9">
            <w:pPr>
              <w:spacing w:line="240" w:lineRule="auto"/>
              <w:rPr>
                <w:sz w:val="16"/>
              </w:rPr>
            </w:pPr>
          </w:p>
        </w:tc>
        <w:tc>
          <w:tcPr>
            <w:tcW w:w="864" w:type="dxa"/>
          </w:tcPr>
          <w:p w14:paraId="356E358E" w14:textId="77777777" w:rsidR="00AF38E9" w:rsidRPr="00FC4079" w:rsidRDefault="00AF38E9" w:rsidP="00AF38E9">
            <w:pPr>
              <w:spacing w:line="240" w:lineRule="auto"/>
              <w:rPr>
                <w:sz w:val="16"/>
              </w:rPr>
            </w:pPr>
          </w:p>
        </w:tc>
      </w:tr>
      <w:tr w:rsidR="00FC4079" w:rsidRPr="00FC4079" w14:paraId="794E580D" w14:textId="77777777" w:rsidTr="00FC4079">
        <w:tc>
          <w:tcPr>
            <w:tcW w:w="1353" w:type="dxa"/>
          </w:tcPr>
          <w:p w14:paraId="627C47FE" w14:textId="77777777" w:rsidR="00AF38E9" w:rsidRPr="00FC4079" w:rsidRDefault="00AF38E9" w:rsidP="00AF38E9">
            <w:pPr>
              <w:spacing w:line="240" w:lineRule="auto"/>
              <w:rPr>
                <w:sz w:val="16"/>
              </w:rPr>
            </w:pPr>
            <w:r w:rsidRPr="00FC4079">
              <w:rPr>
                <w:sz w:val="16"/>
              </w:rPr>
              <w:t>Cefalexin</w:t>
            </w:r>
          </w:p>
        </w:tc>
        <w:tc>
          <w:tcPr>
            <w:tcW w:w="2023" w:type="dxa"/>
          </w:tcPr>
          <w:p w14:paraId="54E2CB24" w14:textId="77777777" w:rsidR="00AF38E9" w:rsidRPr="00FC4079" w:rsidRDefault="00AF38E9" w:rsidP="00AF38E9">
            <w:pPr>
              <w:spacing w:line="240" w:lineRule="auto"/>
              <w:rPr>
                <w:sz w:val="16"/>
              </w:rPr>
            </w:pPr>
            <w:r w:rsidRPr="00FC4079">
              <w:rPr>
                <w:sz w:val="16"/>
              </w:rPr>
              <w:t>Granules for oral suspension 125 mg (as monohydrate) per 5 mL, 100 mL</w:t>
            </w:r>
          </w:p>
        </w:tc>
        <w:tc>
          <w:tcPr>
            <w:tcW w:w="953" w:type="dxa"/>
          </w:tcPr>
          <w:p w14:paraId="1B980530" w14:textId="77777777" w:rsidR="00AF38E9" w:rsidRPr="00FC4079" w:rsidRDefault="00AF38E9" w:rsidP="00AF38E9">
            <w:pPr>
              <w:spacing w:line="240" w:lineRule="auto"/>
              <w:rPr>
                <w:sz w:val="16"/>
              </w:rPr>
            </w:pPr>
            <w:r w:rsidRPr="00FC4079">
              <w:rPr>
                <w:sz w:val="16"/>
              </w:rPr>
              <w:t>Oral</w:t>
            </w:r>
          </w:p>
        </w:tc>
        <w:tc>
          <w:tcPr>
            <w:tcW w:w="1440" w:type="dxa"/>
          </w:tcPr>
          <w:p w14:paraId="320BC580" w14:textId="77777777" w:rsidR="00AF38E9" w:rsidRPr="00FC4079" w:rsidRDefault="00AF38E9" w:rsidP="00AF38E9">
            <w:pPr>
              <w:spacing w:line="240" w:lineRule="auto"/>
              <w:rPr>
                <w:sz w:val="16"/>
              </w:rPr>
            </w:pPr>
            <w:r w:rsidRPr="00FC4079">
              <w:rPr>
                <w:sz w:val="16"/>
              </w:rPr>
              <w:t>Ibilex 125</w:t>
            </w:r>
          </w:p>
        </w:tc>
        <w:tc>
          <w:tcPr>
            <w:tcW w:w="534" w:type="dxa"/>
          </w:tcPr>
          <w:p w14:paraId="08A488C9" w14:textId="77777777" w:rsidR="00AF38E9" w:rsidRPr="00FC4079" w:rsidRDefault="00AF38E9" w:rsidP="00AF38E9">
            <w:pPr>
              <w:spacing w:line="240" w:lineRule="auto"/>
              <w:rPr>
                <w:sz w:val="16"/>
              </w:rPr>
            </w:pPr>
            <w:r w:rsidRPr="00FC4079">
              <w:rPr>
                <w:sz w:val="16"/>
              </w:rPr>
              <w:t>AF</w:t>
            </w:r>
          </w:p>
        </w:tc>
        <w:tc>
          <w:tcPr>
            <w:tcW w:w="633" w:type="dxa"/>
          </w:tcPr>
          <w:p w14:paraId="2B202CD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C65C359" w14:textId="77777777" w:rsidR="00AF38E9" w:rsidRPr="00FC4079" w:rsidRDefault="00AF38E9" w:rsidP="00AF38E9">
            <w:pPr>
              <w:spacing w:line="240" w:lineRule="auto"/>
              <w:rPr>
                <w:sz w:val="16"/>
              </w:rPr>
            </w:pPr>
          </w:p>
        </w:tc>
        <w:tc>
          <w:tcPr>
            <w:tcW w:w="1728" w:type="dxa"/>
          </w:tcPr>
          <w:p w14:paraId="3703F57D" w14:textId="77777777" w:rsidR="00AF38E9" w:rsidRPr="00FC4079" w:rsidRDefault="00AF38E9" w:rsidP="00AF38E9">
            <w:pPr>
              <w:spacing w:line="240" w:lineRule="auto"/>
              <w:rPr>
                <w:sz w:val="16"/>
              </w:rPr>
            </w:pPr>
          </w:p>
        </w:tc>
        <w:tc>
          <w:tcPr>
            <w:tcW w:w="682" w:type="dxa"/>
          </w:tcPr>
          <w:p w14:paraId="2DED932E" w14:textId="77777777" w:rsidR="00AF38E9" w:rsidRPr="00FC4079" w:rsidRDefault="00AF38E9" w:rsidP="00AF38E9">
            <w:pPr>
              <w:spacing w:line="240" w:lineRule="auto"/>
              <w:rPr>
                <w:sz w:val="16"/>
              </w:rPr>
            </w:pPr>
            <w:r w:rsidRPr="00FC4079">
              <w:rPr>
                <w:sz w:val="16"/>
              </w:rPr>
              <w:t>1</w:t>
            </w:r>
          </w:p>
        </w:tc>
        <w:tc>
          <w:tcPr>
            <w:tcW w:w="682" w:type="dxa"/>
          </w:tcPr>
          <w:p w14:paraId="0E340C3A" w14:textId="77777777" w:rsidR="00AF38E9" w:rsidRPr="00FC4079" w:rsidRDefault="00AF38E9" w:rsidP="00AF38E9">
            <w:pPr>
              <w:spacing w:line="240" w:lineRule="auto"/>
              <w:rPr>
                <w:sz w:val="16"/>
              </w:rPr>
            </w:pPr>
            <w:r w:rsidRPr="00FC4079">
              <w:rPr>
                <w:sz w:val="16"/>
              </w:rPr>
              <w:t>1</w:t>
            </w:r>
          </w:p>
        </w:tc>
        <w:tc>
          <w:tcPr>
            <w:tcW w:w="1271" w:type="dxa"/>
          </w:tcPr>
          <w:p w14:paraId="7DC5CF9A" w14:textId="77777777" w:rsidR="00AF38E9" w:rsidRPr="00FC4079" w:rsidRDefault="00AF38E9" w:rsidP="00AF38E9">
            <w:pPr>
              <w:spacing w:line="240" w:lineRule="auto"/>
              <w:rPr>
                <w:sz w:val="16"/>
              </w:rPr>
            </w:pPr>
          </w:p>
        </w:tc>
        <w:tc>
          <w:tcPr>
            <w:tcW w:w="534" w:type="dxa"/>
          </w:tcPr>
          <w:p w14:paraId="28BA528A" w14:textId="77777777" w:rsidR="00AF38E9" w:rsidRPr="00FC4079" w:rsidRDefault="00AF38E9" w:rsidP="00AF38E9">
            <w:pPr>
              <w:spacing w:line="240" w:lineRule="auto"/>
              <w:rPr>
                <w:sz w:val="16"/>
              </w:rPr>
            </w:pPr>
            <w:r w:rsidRPr="00FC4079">
              <w:rPr>
                <w:sz w:val="16"/>
              </w:rPr>
              <w:t>1</w:t>
            </w:r>
          </w:p>
        </w:tc>
        <w:tc>
          <w:tcPr>
            <w:tcW w:w="534" w:type="dxa"/>
          </w:tcPr>
          <w:p w14:paraId="0EFD3AE6" w14:textId="77777777" w:rsidR="00AF38E9" w:rsidRPr="00FC4079" w:rsidRDefault="00AF38E9" w:rsidP="00AF38E9">
            <w:pPr>
              <w:spacing w:line="240" w:lineRule="auto"/>
              <w:rPr>
                <w:sz w:val="16"/>
              </w:rPr>
            </w:pPr>
          </w:p>
        </w:tc>
        <w:tc>
          <w:tcPr>
            <w:tcW w:w="864" w:type="dxa"/>
          </w:tcPr>
          <w:p w14:paraId="23C936F7" w14:textId="77777777" w:rsidR="00AF38E9" w:rsidRPr="00FC4079" w:rsidRDefault="00AF38E9" w:rsidP="00AF38E9">
            <w:pPr>
              <w:spacing w:line="240" w:lineRule="auto"/>
              <w:rPr>
                <w:sz w:val="16"/>
              </w:rPr>
            </w:pPr>
          </w:p>
        </w:tc>
      </w:tr>
      <w:tr w:rsidR="00FC4079" w:rsidRPr="00FC4079" w14:paraId="30F94EF7" w14:textId="77777777" w:rsidTr="00FC4079">
        <w:tc>
          <w:tcPr>
            <w:tcW w:w="1353" w:type="dxa"/>
          </w:tcPr>
          <w:p w14:paraId="4D94DF03" w14:textId="77777777" w:rsidR="00AF38E9" w:rsidRPr="00FC4079" w:rsidRDefault="00AF38E9" w:rsidP="00AF38E9">
            <w:pPr>
              <w:spacing w:line="240" w:lineRule="auto"/>
              <w:rPr>
                <w:sz w:val="16"/>
              </w:rPr>
            </w:pPr>
            <w:r w:rsidRPr="00FC4079">
              <w:rPr>
                <w:sz w:val="16"/>
              </w:rPr>
              <w:t>Cefalexin</w:t>
            </w:r>
          </w:p>
        </w:tc>
        <w:tc>
          <w:tcPr>
            <w:tcW w:w="2023" w:type="dxa"/>
          </w:tcPr>
          <w:p w14:paraId="633C4C55" w14:textId="77777777" w:rsidR="00AF38E9" w:rsidRPr="00FC4079" w:rsidRDefault="00AF38E9" w:rsidP="00AF38E9">
            <w:pPr>
              <w:spacing w:line="240" w:lineRule="auto"/>
              <w:rPr>
                <w:sz w:val="16"/>
              </w:rPr>
            </w:pPr>
            <w:r w:rsidRPr="00FC4079">
              <w:rPr>
                <w:sz w:val="16"/>
              </w:rPr>
              <w:t>Granules for oral suspension 125 mg (as monohydrate) per 5 mL, 100 mL</w:t>
            </w:r>
          </w:p>
        </w:tc>
        <w:tc>
          <w:tcPr>
            <w:tcW w:w="953" w:type="dxa"/>
          </w:tcPr>
          <w:p w14:paraId="1B493558" w14:textId="77777777" w:rsidR="00AF38E9" w:rsidRPr="00FC4079" w:rsidRDefault="00AF38E9" w:rsidP="00AF38E9">
            <w:pPr>
              <w:spacing w:line="240" w:lineRule="auto"/>
              <w:rPr>
                <w:sz w:val="16"/>
              </w:rPr>
            </w:pPr>
            <w:r w:rsidRPr="00FC4079">
              <w:rPr>
                <w:sz w:val="16"/>
              </w:rPr>
              <w:t>Oral</w:t>
            </w:r>
          </w:p>
        </w:tc>
        <w:tc>
          <w:tcPr>
            <w:tcW w:w="1440" w:type="dxa"/>
          </w:tcPr>
          <w:p w14:paraId="629029FD" w14:textId="77777777" w:rsidR="00AF38E9" w:rsidRPr="00FC4079" w:rsidRDefault="00AF38E9" w:rsidP="00AF38E9">
            <w:pPr>
              <w:spacing w:line="240" w:lineRule="auto"/>
              <w:rPr>
                <w:sz w:val="16"/>
              </w:rPr>
            </w:pPr>
            <w:r w:rsidRPr="00FC4079">
              <w:rPr>
                <w:sz w:val="16"/>
              </w:rPr>
              <w:t>Keflex</w:t>
            </w:r>
          </w:p>
        </w:tc>
        <w:tc>
          <w:tcPr>
            <w:tcW w:w="534" w:type="dxa"/>
          </w:tcPr>
          <w:p w14:paraId="4FA7B184" w14:textId="77777777" w:rsidR="00AF38E9" w:rsidRPr="00FC4079" w:rsidRDefault="00AF38E9" w:rsidP="00AF38E9">
            <w:pPr>
              <w:spacing w:line="240" w:lineRule="auto"/>
              <w:rPr>
                <w:sz w:val="16"/>
              </w:rPr>
            </w:pPr>
            <w:r w:rsidRPr="00FC4079">
              <w:rPr>
                <w:sz w:val="16"/>
              </w:rPr>
              <w:t>AS</w:t>
            </w:r>
          </w:p>
        </w:tc>
        <w:tc>
          <w:tcPr>
            <w:tcW w:w="633" w:type="dxa"/>
          </w:tcPr>
          <w:p w14:paraId="6F51F04A" w14:textId="77777777" w:rsidR="00AF38E9" w:rsidRPr="00FC4079" w:rsidRDefault="00AF38E9" w:rsidP="00AF38E9">
            <w:pPr>
              <w:spacing w:line="240" w:lineRule="auto"/>
              <w:rPr>
                <w:sz w:val="16"/>
              </w:rPr>
            </w:pPr>
            <w:r w:rsidRPr="00FC4079">
              <w:rPr>
                <w:sz w:val="16"/>
              </w:rPr>
              <w:t xml:space="preserve">PDP </w:t>
            </w:r>
          </w:p>
        </w:tc>
        <w:tc>
          <w:tcPr>
            <w:tcW w:w="1728" w:type="dxa"/>
          </w:tcPr>
          <w:p w14:paraId="357C30D5" w14:textId="77777777" w:rsidR="00AF38E9" w:rsidRPr="00FC4079" w:rsidRDefault="00AF38E9" w:rsidP="00AF38E9">
            <w:pPr>
              <w:spacing w:line="240" w:lineRule="auto"/>
              <w:rPr>
                <w:sz w:val="16"/>
              </w:rPr>
            </w:pPr>
          </w:p>
        </w:tc>
        <w:tc>
          <w:tcPr>
            <w:tcW w:w="1728" w:type="dxa"/>
          </w:tcPr>
          <w:p w14:paraId="786A2F38" w14:textId="77777777" w:rsidR="00AF38E9" w:rsidRPr="00FC4079" w:rsidRDefault="00AF38E9" w:rsidP="00AF38E9">
            <w:pPr>
              <w:spacing w:line="240" w:lineRule="auto"/>
              <w:rPr>
                <w:sz w:val="16"/>
              </w:rPr>
            </w:pPr>
          </w:p>
        </w:tc>
        <w:tc>
          <w:tcPr>
            <w:tcW w:w="682" w:type="dxa"/>
          </w:tcPr>
          <w:p w14:paraId="1CA2815D" w14:textId="77777777" w:rsidR="00AF38E9" w:rsidRPr="00FC4079" w:rsidRDefault="00AF38E9" w:rsidP="00AF38E9">
            <w:pPr>
              <w:spacing w:line="240" w:lineRule="auto"/>
              <w:rPr>
                <w:sz w:val="16"/>
              </w:rPr>
            </w:pPr>
            <w:r w:rsidRPr="00FC4079">
              <w:rPr>
                <w:sz w:val="16"/>
              </w:rPr>
              <w:t>1</w:t>
            </w:r>
          </w:p>
        </w:tc>
        <w:tc>
          <w:tcPr>
            <w:tcW w:w="682" w:type="dxa"/>
          </w:tcPr>
          <w:p w14:paraId="214996BE" w14:textId="77777777" w:rsidR="00AF38E9" w:rsidRPr="00FC4079" w:rsidRDefault="00AF38E9" w:rsidP="00AF38E9">
            <w:pPr>
              <w:spacing w:line="240" w:lineRule="auto"/>
              <w:rPr>
                <w:sz w:val="16"/>
              </w:rPr>
            </w:pPr>
            <w:r w:rsidRPr="00FC4079">
              <w:rPr>
                <w:sz w:val="16"/>
              </w:rPr>
              <w:t>0</w:t>
            </w:r>
          </w:p>
        </w:tc>
        <w:tc>
          <w:tcPr>
            <w:tcW w:w="1271" w:type="dxa"/>
          </w:tcPr>
          <w:p w14:paraId="1F28B537" w14:textId="77777777" w:rsidR="00AF38E9" w:rsidRPr="00FC4079" w:rsidRDefault="00AF38E9" w:rsidP="00AF38E9">
            <w:pPr>
              <w:spacing w:line="240" w:lineRule="auto"/>
              <w:rPr>
                <w:sz w:val="16"/>
              </w:rPr>
            </w:pPr>
          </w:p>
        </w:tc>
        <w:tc>
          <w:tcPr>
            <w:tcW w:w="534" w:type="dxa"/>
          </w:tcPr>
          <w:p w14:paraId="77BCCFAD" w14:textId="77777777" w:rsidR="00AF38E9" w:rsidRPr="00FC4079" w:rsidRDefault="00AF38E9" w:rsidP="00AF38E9">
            <w:pPr>
              <w:spacing w:line="240" w:lineRule="auto"/>
              <w:rPr>
                <w:sz w:val="16"/>
              </w:rPr>
            </w:pPr>
            <w:r w:rsidRPr="00FC4079">
              <w:rPr>
                <w:sz w:val="16"/>
              </w:rPr>
              <w:t>1</w:t>
            </w:r>
          </w:p>
        </w:tc>
        <w:tc>
          <w:tcPr>
            <w:tcW w:w="534" w:type="dxa"/>
          </w:tcPr>
          <w:p w14:paraId="217811BE" w14:textId="77777777" w:rsidR="00AF38E9" w:rsidRPr="00FC4079" w:rsidRDefault="00AF38E9" w:rsidP="00AF38E9">
            <w:pPr>
              <w:spacing w:line="240" w:lineRule="auto"/>
              <w:rPr>
                <w:sz w:val="16"/>
              </w:rPr>
            </w:pPr>
          </w:p>
        </w:tc>
        <w:tc>
          <w:tcPr>
            <w:tcW w:w="864" w:type="dxa"/>
          </w:tcPr>
          <w:p w14:paraId="164D5D19" w14:textId="77777777" w:rsidR="00AF38E9" w:rsidRPr="00FC4079" w:rsidRDefault="00AF38E9" w:rsidP="00AF38E9">
            <w:pPr>
              <w:spacing w:line="240" w:lineRule="auto"/>
              <w:rPr>
                <w:sz w:val="16"/>
              </w:rPr>
            </w:pPr>
          </w:p>
        </w:tc>
      </w:tr>
      <w:tr w:rsidR="00FC4079" w:rsidRPr="00FC4079" w14:paraId="07CCEE1E" w14:textId="77777777" w:rsidTr="00FC4079">
        <w:tc>
          <w:tcPr>
            <w:tcW w:w="1353" w:type="dxa"/>
          </w:tcPr>
          <w:p w14:paraId="67572D20" w14:textId="77777777" w:rsidR="00AF38E9" w:rsidRPr="00FC4079" w:rsidRDefault="00AF38E9" w:rsidP="00AF38E9">
            <w:pPr>
              <w:spacing w:line="240" w:lineRule="auto"/>
              <w:rPr>
                <w:sz w:val="16"/>
              </w:rPr>
            </w:pPr>
            <w:r w:rsidRPr="00FC4079">
              <w:rPr>
                <w:sz w:val="16"/>
              </w:rPr>
              <w:t>Cefalexin</w:t>
            </w:r>
          </w:p>
        </w:tc>
        <w:tc>
          <w:tcPr>
            <w:tcW w:w="2023" w:type="dxa"/>
          </w:tcPr>
          <w:p w14:paraId="166B04D6" w14:textId="77777777" w:rsidR="00AF38E9" w:rsidRPr="00FC4079" w:rsidRDefault="00AF38E9" w:rsidP="00AF38E9">
            <w:pPr>
              <w:spacing w:line="240" w:lineRule="auto"/>
              <w:rPr>
                <w:sz w:val="16"/>
              </w:rPr>
            </w:pPr>
            <w:r w:rsidRPr="00FC4079">
              <w:rPr>
                <w:sz w:val="16"/>
              </w:rPr>
              <w:t>Granules for oral suspension 125 mg (as monohydrate) per 5 mL, 100 mL</w:t>
            </w:r>
          </w:p>
        </w:tc>
        <w:tc>
          <w:tcPr>
            <w:tcW w:w="953" w:type="dxa"/>
          </w:tcPr>
          <w:p w14:paraId="22A541E9" w14:textId="77777777" w:rsidR="00AF38E9" w:rsidRPr="00FC4079" w:rsidRDefault="00AF38E9" w:rsidP="00AF38E9">
            <w:pPr>
              <w:spacing w:line="240" w:lineRule="auto"/>
              <w:rPr>
                <w:sz w:val="16"/>
              </w:rPr>
            </w:pPr>
            <w:r w:rsidRPr="00FC4079">
              <w:rPr>
                <w:sz w:val="16"/>
              </w:rPr>
              <w:t>Oral</w:t>
            </w:r>
          </w:p>
        </w:tc>
        <w:tc>
          <w:tcPr>
            <w:tcW w:w="1440" w:type="dxa"/>
          </w:tcPr>
          <w:p w14:paraId="38DE5C04" w14:textId="77777777" w:rsidR="00AF38E9" w:rsidRPr="00FC4079" w:rsidRDefault="00AF38E9" w:rsidP="00AF38E9">
            <w:pPr>
              <w:spacing w:line="240" w:lineRule="auto"/>
              <w:rPr>
                <w:sz w:val="16"/>
              </w:rPr>
            </w:pPr>
            <w:r w:rsidRPr="00FC4079">
              <w:rPr>
                <w:sz w:val="16"/>
              </w:rPr>
              <w:t>Keflex</w:t>
            </w:r>
          </w:p>
        </w:tc>
        <w:tc>
          <w:tcPr>
            <w:tcW w:w="534" w:type="dxa"/>
          </w:tcPr>
          <w:p w14:paraId="457CCD29" w14:textId="77777777" w:rsidR="00AF38E9" w:rsidRPr="00FC4079" w:rsidRDefault="00AF38E9" w:rsidP="00AF38E9">
            <w:pPr>
              <w:spacing w:line="240" w:lineRule="auto"/>
              <w:rPr>
                <w:sz w:val="16"/>
              </w:rPr>
            </w:pPr>
            <w:r w:rsidRPr="00FC4079">
              <w:rPr>
                <w:sz w:val="16"/>
              </w:rPr>
              <w:t>AS</w:t>
            </w:r>
          </w:p>
        </w:tc>
        <w:tc>
          <w:tcPr>
            <w:tcW w:w="633" w:type="dxa"/>
          </w:tcPr>
          <w:p w14:paraId="5FD7713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1F2438" w14:textId="77777777" w:rsidR="00AF38E9" w:rsidRPr="00FC4079" w:rsidRDefault="00AF38E9" w:rsidP="00AF38E9">
            <w:pPr>
              <w:spacing w:line="240" w:lineRule="auto"/>
              <w:rPr>
                <w:sz w:val="16"/>
              </w:rPr>
            </w:pPr>
          </w:p>
        </w:tc>
        <w:tc>
          <w:tcPr>
            <w:tcW w:w="1728" w:type="dxa"/>
          </w:tcPr>
          <w:p w14:paraId="30BD5EFF" w14:textId="77777777" w:rsidR="00AF38E9" w:rsidRPr="00FC4079" w:rsidRDefault="00AF38E9" w:rsidP="00AF38E9">
            <w:pPr>
              <w:spacing w:line="240" w:lineRule="auto"/>
              <w:rPr>
                <w:sz w:val="16"/>
              </w:rPr>
            </w:pPr>
          </w:p>
        </w:tc>
        <w:tc>
          <w:tcPr>
            <w:tcW w:w="682" w:type="dxa"/>
          </w:tcPr>
          <w:p w14:paraId="6BF230A1" w14:textId="77777777" w:rsidR="00AF38E9" w:rsidRPr="00FC4079" w:rsidRDefault="00AF38E9" w:rsidP="00AF38E9">
            <w:pPr>
              <w:spacing w:line="240" w:lineRule="auto"/>
              <w:rPr>
                <w:sz w:val="16"/>
              </w:rPr>
            </w:pPr>
            <w:r w:rsidRPr="00FC4079">
              <w:rPr>
                <w:sz w:val="16"/>
              </w:rPr>
              <w:t>1</w:t>
            </w:r>
          </w:p>
        </w:tc>
        <w:tc>
          <w:tcPr>
            <w:tcW w:w="682" w:type="dxa"/>
          </w:tcPr>
          <w:p w14:paraId="45408214" w14:textId="77777777" w:rsidR="00AF38E9" w:rsidRPr="00FC4079" w:rsidRDefault="00AF38E9" w:rsidP="00AF38E9">
            <w:pPr>
              <w:spacing w:line="240" w:lineRule="auto"/>
              <w:rPr>
                <w:sz w:val="16"/>
              </w:rPr>
            </w:pPr>
            <w:r w:rsidRPr="00FC4079">
              <w:rPr>
                <w:sz w:val="16"/>
              </w:rPr>
              <w:t>1</w:t>
            </w:r>
          </w:p>
        </w:tc>
        <w:tc>
          <w:tcPr>
            <w:tcW w:w="1271" w:type="dxa"/>
          </w:tcPr>
          <w:p w14:paraId="56CB2131" w14:textId="77777777" w:rsidR="00AF38E9" w:rsidRPr="00FC4079" w:rsidRDefault="00AF38E9" w:rsidP="00AF38E9">
            <w:pPr>
              <w:spacing w:line="240" w:lineRule="auto"/>
              <w:rPr>
                <w:sz w:val="16"/>
              </w:rPr>
            </w:pPr>
          </w:p>
        </w:tc>
        <w:tc>
          <w:tcPr>
            <w:tcW w:w="534" w:type="dxa"/>
          </w:tcPr>
          <w:p w14:paraId="49C52C2B" w14:textId="77777777" w:rsidR="00AF38E9" w:rsidRPr="00FC4079" w:rsidRDefault="00AF38E9" w:rsidP="00AF38E9">
            <w:pPr>
              <w:spacing w:line="240" w:lineRule="auto"/>
              <w:rPr>
                <w:sz w:val="16"/>
              </w:rPr>
            </w:pPr>
            <w:r w:rsidRPr="00FC4079">
              <w:rPr>
                <w:sz w:val="16"/>
              </w:rPr>
              <w:t>1</w:t>
            </w:r>
          </w:p>
        </w:tc>
        <w:tc>
          <w:tcPr>
            <w:tcW w:w="534" w:type="dxa"/>
          </w:tcPr>
          <w:p w14:paraId="2C3C3F85" w14:textId="77777777" w:rsidR="00AF38E9" w:rsidRPr="00FC4079" w:rsidRDefault="00AF38E9" w:rsidP="00AF38E9">
            <w:pPr>
              <w:spacing w:line="240" w:lineRule="auto"/>
              <w:rPr>
                <w:sz w:val="16"/>
              </w:rPr>
            </w:pPr>
          </w:p>
        </w:tc>
        <w:tc>
          <w:tcPr>
            <w:tcW w:w="864" w:type="dxa"/>
          </w:tcPr>
          <w:p w14:paraId="1E5D9940" w14:textId="77777777" w:rsidR="00AF38E9" w:rsidRPr="00FC4079" w:rsidRDefault="00AF38E9" w:rsidP="00AF38E9">
            <w:pPr>
              <w:spacing w:line="240" w:lineRule="auto"/>
              <w:rPr>
                <w:sz w:val="16"/>
              </w:rPr>
            </w:pPr>
          </w:p>
        </w:tc>
      </w:tr>
      <w:tr w:rsidR="00FC4079" w:rsidRPr="00FC4079" w14:paraId="7241414E" w14:textId="77777777" w:rsidTr="00FC4079">
        <w:tc>
          <w:tcPr>
            <w:tcW w:w="1353" w:type="dxa"/>
          </w:tcPr>
          <w:p w14:paraId="5BD79B69" w14:textId="77777777" w:rsidR="00AF38E9" w:rsidRPr="00FC4079" w:rsidRDefault="00AF38E9" w:rsidP="00AF38E9">
            <w:pPr>
              <w:spacing w:line="240" w:lineRule="auto"/>
              <w:rPr>
                <w:sz w:val="16"/>
              </w:rPr>
            </w:pPr>
            <w:r w:rsidRPr="00FC4079">
              <w:rPr>
                <w:sz w:val="16"/>
              </w:rPr>
              <w:t>Cefalexin</w:t>
            </w:r>
          </w:p>
        </w:tc>
        <w:tc>
          <w:tcPr>
            <w:tcW w:w="2023" w:type="dxa"/>
          </w:tcPr>
          <w:p w14:paraId="7971F2EB" w14:textId="77777777" w:rsidR="00AF38E9" w:rsidRPr="00FC4079" w:rsidRDefault="00AF38E9" w:rsidP="00AF38E9">
            <w:pPr>
              <w:spacing w:line="240" w:lineRule="auto"/>
              <w:rPr>
                <w:sz w:val="16"/>
              </w:rPr>
            </w:pPr>
            <w:r w:rsidRPr="00FC4079">
              <w:rPr>
                <w:sz w:val="16"/>
              </w:rPr>
              <w:t>Granules for oral suspension 250 mg (as monohydrate) per 5 mL, 100 mL</w:t>
            </w:r>
          </w:p>
        </w:tc>
        <w:tc>
          <w:tcPr>
            <w:tcW w:w="953" w:type="dxa"/>
          </w:tcPr>
          <w:p w14:paraId="2381112B" w14:textId="77777777" w:rsidR="00AF38E9" w:rsidRPr="00FC4079" w:rsidRDefault="00AF38E9" w:rsidP="00AF38E9">
            <w:pPr>
              <w:spacing w:line="240" w:lineRule="auto"/>
              <w:rPr>
                <w:sz w:val="16"/>
              </w:rPr>
            </w:pPr>
            <w:r w:rsidRPr="00FC4079">
              <w:rPr>
                <w:sz w:val="16"/>
              </w:rPr>
              <w:t>Oral</w:t>
            </w:r>
          </w:p>
        </w:tc>
        <w:tc>
          <w:tcPr>
            <w:tcW w:w="1440" w:type="dxa"/>
          </w:tcPr>
          <w:p w14:paraId="297C5266" w14:textId="77777777" w:rsidR="00AF38E9" w:rsidRPr="00FC4079" w:rsidRDefault="00AF38E9" w:rsidP="00AF38E9">
            <w:pPr>
              <w:spacing w:line="240" w:lineRule="auto"/>
              <w:rPr>
                <w:sz w:val="16"/>
              </w:rPr>
            </w:pPr>
            <w:r w:rsidRPr="00FC4079">
              <w:rPr>
                <w:sz w:val="16"/>
              </w:rPr>
              <w:t>Cefalexin Sandoz</w:t>
            </w:r>
          </w:p>
        </w:tc>
        <w:tc>
          <w:tcPr>
            <w:tcW w:w="534" w:type="dxa"/>
          </w:tcPr>
          <w:p w14:paraId="2171DA3D" w14:textId="77777777" w:rsidR="00AF38E9" w:rsidRPr="00FC4079" w:rsidRDefault="00AF38E9" w:rsidP="00AF38E9">
            <w:pPr>
              <w:spacing w:line="240" w:lineRule="auto"/>
              <w:rPr>
                <w:sz w:val="16"/>
              </w:rPr>
            </w:pPr>
            <w:r w:rsidRPr="00FC4079">
              <w:rPr>
                <w:sz w:val="16"/>
              </w:rPr>
              <w:t>SZ</w:t>
            </w:r>
          </w:p>
        </w:tc>
        <w:tc>
          <w:tcPr>
            <w:tcW w:w="633" w:type="dxa"/>
          </w:tcPr>
          <w:p w14:paraId="27CE1F11" w14:textId="77777777" w:rsidR="00AF38E9" w:rsidRPr="00FC4079" w:rsidRDefault="00AF38E9" w:rsidP="00AF38E9">
            <w:pPr>
              <w:spacing w:line="240" w:lineRule="auto"/>
              <w:rPr>
                <w:sz w:val="16"/>
              </w:rPr>
            </w:pPr>
            <w:r w:rsidRPr="00FC4079">
              <w:rPr>
                <w:sz w:val="16"/>
              </w:rPr>
              <w:t xml:space="preserve">PDP </w:t>
            </w:r>
          </w:p>
        </w:tc>
        <w:tc>
          <w:tcPr>
            <w:tcW w:w="1728" w:type="dxa"/>
          </w:tcPr>
          <w:p w14:paraId="298A9EE7" w14:textId="77777777" w:rsidR="00AF38E9" w:rsidRPr="00FC4079" w:rsidRDefault="00AF38E9" w:rsidP="00AF38E9">
            <w:pPr>
              <w:spacing w:line="240" w:lineRule="auto"/>
              <w:rPr>
                <w:sz w:val="16"/>
              </w:rPr>
            </w:pPr>
          </w:p>
        </w:tc>
        <w:tc>
          <w:tcPr>
            <w:tcW w:w="1728" w:type="dxa"/>
          </w:tcPr>
          <w:p w14:paraId="45FEC195" w14:textId="77777777" w:rsidR="00AF38E9" w:rsidRPr="00FC4079" w:rsidRDefault="00AF38E9" w:rsidP="00AF38E9">
            <w:pPr>
              <w:spacing w:line="240" w:lineRule="auto"/>
              <w:rPr>
                <w:sz w:val="16"/>
              </w:rPr>
            </w:pPr>
          </w:p>
        </w:tc>
        <w:tc>
          <w:tcPr>
            <w:tcW w:w="682" w:type="dxa"/>
          </w:tcPr>
          <w:p w14:paraId="59555DC6" w14:textId="77777777" w:rsidR="00AF38E9" w:rsidRPr="00FC4079" w:rsidRDefault="00AF38E9" w:rsidP="00AF38E9">
            <w:pPr>
              <w:spacing w:line="240" w:lineRule="auto"/>
              <w:rPr>
                <w:sz w:val="16"/>
              </w:rPr>
            </w:pPr>
            <w:r w:rsidRPr="00FC4079">
              <w:rPr>
                <w:sz w:val="16"/>
              </w:rPr>
              <w:t>1</w:t>
            </w:r>
          </w:p>
        </w:tc>
        <w:tc>
          <w:tcPr>
            <w:tcW w:w="682" w:type="dxa"/>
          </w:tcPr>
          <w:p w14:paraId="3AFB5D4E" w14:textId="77777777" w:rsidR="00AF38E9" w:rsidRPr="00FC4079" w:rsidRDefault="00AF38E9" w:rsidP="00AF38E9">
            <w:pPr>
              <w:spacing w:line="240" w:lineRule="auto"/>
              <w:rPr>
                <w:sz w:val="16"/>
              </w:rPr>
            </w:pPr>
            <w:r w:rsidRPr="00FC4079">
              <w:rPr>
                <w:sz w:val="16"/>
              </w:rPr>
              <w:t>0</w:t>
            </w:r>
          </w:p>
        </w:tc>
        <w:tc>
          <w:tcPr>
            <w:tcW w:w="1271" w:type="dxa"/>
          </w:tcPr>
          <w:p w14:paraId="58375426" w14:textId="77777777" w:rsidR="00AF38E9" w:rsidRPr="00FC4079" w:rsidRDefault="00AF38E9" w:rsidP="00AF38E9">
            <w:pPr>
              <w:spacing w:line="240" w:lineRule="auto"/>
              <w:rPr>
                <w:sz w:val="16"/>
              </w:rPr>
            </w:pPr>
          </w:p>
        </w:tc>
        <w:tc>
          <w:tcPr>
            <w:tcW w:w="534" w:type="dxa"/>
          </w:tcPr>
          <w:p w14:paraId="5DA41556" w14:textId="77777777" w:rsidR="00AF38E9" w:rsidRPr="00FC4079" w:rsidRDefault="00AF38E9" w:rsidP="00AF38E9">
            <w:pPr>
              <w:spacing w:line="240" w:lineRule="auto"/>
              <w:rPr>
                <w:sz w:val="16"/>
              </w:rPr>
            </w:pPr>
            <w:r w:rsidRPr="00FC4079">
              <w:rPr>
                <w:sz w:val="16"/>
              </w:rPr>
              <w:t>1</w:t>
            </w:r>
          </w:p>
        </w:tc>
        <w:tc>
          <w:tcPr>
            <w:tcW w:w="534" w:type="dxa"/>
          </w:tcPr>
          <w:p w14:paraId="7AD374C8" w14:textId="77777777" w:rsidR="00AF38E9" w:rsidRPr="00FC4079" w:rsidRDefault="00AF38E9" w:rsidP="00AF38E9">
            <w:pPr>
              <w:spacing w:line="240" w:lineRule="auto"/>
              <w:rPr>
                <w:sz w:val="16"/>
              </w:rPr>
            </w:pPr>
          </w:p>
        </w:tc>
        <w:tc>
          <w:tcPr>
            <w:tcW w:w="864" w:type="dxa"/>
          </w:tcPr>
          <w:p w14:paraId="1D34161E" w14:textId="77777777" w:rsidR="00AF38E9" w:rsidRPr="00FC4079" w:rsidRDefault="00AF38E9" w:rsidP="00AF38E9">
            <w:pPr>
              <w:spacing w:line="240" w:lineRule="auto"/>
              <w:rPr>
                <w:sz w:val="16"/>
              </w:rPr>
            </w:pPr>
          </w:p>
        </w:tc>
      </w:tr>
      <w:tr w:rsidR="00FC4079" w:rsidRPr="00FC4079" w14:paraId="4095B1A5" w14:textId="77777777" w:rsidTr="00FC4079">
        <w:tc>
          <w:tcPr>
            <w:tcW w:w="1353" w:type="dxa"/>
          </w:tcPr>
          <w:p w14:paraId="4C734752" w14:textId="77777777" w:rsidR="00AF38E9" w:rsidRPr="00FC4079" w:rsidRDefault="00AF38E9" w:rsidP="00AF38E9">
            <w:pPr>
              <w:spacing w:line="240" w:lineRule="auto"/>
              <w:rPr>
                <w:sz w:val="16"/>
              </w:rPr>
            </w:pPr>
            <w:r w:rsidRPr="00FC4079">
              <w:rPr>
                <w:sz w:val="16"/>
              </w:rPr>
              <w:t>Cefalexin</w:t>
            </w:r>
          </w:p>
        </w:tc>
        <w:tc>
          <w:tcPr>
            <w:tcW w:w="2023" w:type="dxa"/>
          </w:tcPr>
          <w:p w14:paraId="7D83E389" w14:textId="77777777" w:rsidR="00AF38E9" w:rsidRPr="00FC4079" w:rsidRDefault="00AF38E9" w:rsidP="00AF38E9">
            <w:pPr>
              <w:spacing w:line="240" w:lineRule="auto"/>
              <w:rPr>
                <w:sz w:val="16"/>
              </w:rPr>
            </w:pPr>
            <w:r w:rsidRPr="00FC4079">
              <w:rPr>
                <w:sz w:val="16"/>
              </w:rPr>
              <w:t>Granules for oral suspension 250 mg (as monohydrate) per 5 mL, 100 mL</w:t>
            </w:r>
          </w:p>
        </w:tc>
        <w:tc>
          <w:tcPr>
            <w:tcW w:w="953" w:type="dxa"/>
          </w:tcPr>
          <w:p w14:paraId="47BCFB4D" w14:textId="77777777" w:rsidR="00AF38E9" w:rsidRPr="00FC4079" w:rsidRDefault="00AF38E9" w:rsidP="00AF38E9">
            <w:pPr>
              <w:spacing w:line="240" w:lineRule="auto"/>
              <w:rPr>
                <w:sz w:val="16"/>
              </w:rPr>
            </w:pPr>
            <w:r w:rsidRPr="00FC4079">
              <w:rPr>
                <w:sz w:val="16"/>
              </w:rPr>
              <w:t>Oral</w:t>
            </w:r>
          </w:p>
        </w:tc>
        <w:tc>
          <w:tcPr>
            <w:tcW w:w="1440" w:type="dxa"/>
          </w:tcPr>
          <w:p w14:paraId="38018E9E" w14:textId="77777777" w:rsidR="00AF38E9" w:rsidRPr="00FC4079" w:rsidRDefault="00AF38E9" w:rsidP="00AF38E9">
            <w:pPr>
              <w:spacing w:line="240" w:lineRule="auto"/>
              <w:rPr>
                <w:sz w:val="16"/>
              </w:rPr>
            </w:pPr>
            <w:r w:rsidRPr="00FC4079">
              <w:rPr>
                <w:sz w:val="16"/>
              </w:rPr>
              <w:t>Cefalexin Sandoz</w:t>
            </w:r>
          </w:p>
        </w:tc>
        <w:tc>
          <w:tcPr>
            <w:tcW w:w="534" w:type="dxa"/>
          </w:tcPr>
          <w:p w14:paraId="2EC90E7A" w14:textId="77777777" w:rsidR="00AF38E9" w:rsidRPr="00FC4079" w:rsidRDefault="00AF38E9" w:rsidP="00AF38E9">
            <w:pPr>
              <w:spacing w:line="240" w:lineRule="auto"/>
              <w:rPr>
                <w:sz w:val="16"/>
              </w:rPr>
            </w:pPr>
            <w:r w:rsidRPr="00FC4079">
              <w:rPr>
                <w:sz w:val="16"/>
              </w:rPr>
              <w:t>SZ</w:t>
            </w:r>
          </w:p>
        </w:tc>
        <w:tc>
          <w:tcPr>
            <w:tcW w:w="633" w:type="dxa"/>
          </w:tcPr>
          <w:p w14:paraId="723D384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A60E4F" w14:textId="77777777" w:rsidR="00AF38E9" w:rsidRPr="00FC4079" w:rsidRDefault="00AF38E9" w:rsidP="00AF38E9">
            <w:pPr>
              <w:spacing w:line="240" w:lineRule="auto"/>
              <w:rPr>
                <w:sz w:val="16"/>
              </w:rPr>
            </w:pPr>
          </w:p>
        </w:tc>
        <w:tc>
          <w:tcPr>
            <w:tcW w:w="1728" w:type="dxa"/>
          </w:tcPr>
          <w:p w14:paraId="4A7FBDD9" w14:textId="77777777" w:rsidR="00AF38E9" w:rsidRPr="00FC4079" w:rsidRDefault="00AF38E9" w:rsidP="00AF38E9">
            <w:pPr>
              <w:spacing w:line="240" w:lineRule="auto"/>
              <w:rPr>
                <w:sz w:val="16"/>
              </w:rPr>
            </w:pPr>
          </w:p>
        </w:tc>
        <w:tc>
          <w:tcPr>
            <w:tcW w:w="682" w:type="dxa"/>
          </w:tcPr>
          <w:p w14:paraId="21A2FCCF" w14:textId="77777777" w:rsidR="00AF38E9" w:rsidRPr="00FC4079" w:rsidRDefault="00AF38E9" w:rsidP="00AF38E9">
            <w:pPr>
              <w:spacing w:line="240" w:lineRule="auto"/>
              <w:rPr>
                <w:sz w:val="16"/>
              </w:rPr>
            </w:pPr>
            <w:r w:rsidRPr="00FC4079">
              <w:rPr>
                <w:sz w:val="16"/>
              </w:rPr>
              <w:t>1</w:t>
            </w:r>
          </w:p>
        </w:tc>
        <w:tc>
          <w:tcPr>
            <w:tcW w:w="682" w:type="dxa"/>
          </w:tcPr>
          <w:p w14:paraId="04C955EA" w14:textId="77777777" w:rsidR="00AF38E9" w:rsidRPr="00FC4079" w:rsidRDefault="00AF38E9" w:rsidP="00AF38E9">
            <w:pPr>
              <w:spacing w:line="240" w:lineRule="auto"/>
              <w:rPr>
                <w:sz w:val="16"/>
              </w:rPr>
            </w:pPr>
            <w:r w:rsidRPr="00FC4079">
              <w:rPr>
                <w:sz w:val="16"/>
              </w:rPr>
              <w:t>1</w:t>
            </w:r>
          </w:p>
        </w:tc>
        <w:tc>
          <w:tcPr>
            <w:tcW w:w="1271" w:type="dxa"/>
          </w:tcPr>
          <w:p w14:paraId="3AF194C6" w14:textId="77777777" w:rsidR="00AF38E9" w:rsidRPr="00FC4079" w:rsidRDefault="00AF38E9" w:rsidP="00AF38E9">
            <w:pPr>
              <w:spacing w:line="240" w:lineRule="auto"/>
              <w:rPr>
                <w:sz w:val="16"/>
              </w:rPr>
            </w:pPr>
          </w:p>
        </w:tc>
        <w:tc>
          <w:tcPr>
            <w:tcW w:w="534" w:type="dxa"/>
          </w:tcPr>
          <w:p w14:paraId="60E5548F" w14:textId="77777777" w:rsidR="00AF38E9" w:rsidRPr="00FC4079" w:rsidRDefault="00AF38E9" w:rsidP="00AF38E9">
            <w:pPr>
              <w:spacing w:line="240" w:lineRule="auto"/>
              <w:rPr>
                <w:sz w:val="16"/>
              </w:rPr>
            </w:pPr>
            <w:r w:rsidRPr="00FC4079">
              <w:rPr>
                <w:sz w:val="16"/>
              </w:rPr>
              <w:t>1</w:t>
            </w:r>
          </w:p>
        </w:tc>
        <w:tc>
          <w:tcPr>
            <w:tcW w:w="534" w:type="dxa"/>
          </w:tcPr>
          <w:p w14:paraId="58E9C99D" w14:textId="77777777" w:rsidR="00AF38E9" w:rsidRPr="00FC4079" w:rsidRDefault="00AF38E9" w:rsidP="00AF38E9">
            <w:pPr>
              <w:spacing w:line="240" w:lineRule="auto"/>
              <w:rPr>
                <w:sz w:val="16"/>
              </w:rPr>
            </w:pPr>
          </w:p>
        </w:tc>
        <w:tc>
          <w:tcPr>
            <w:tcW w:w="864" w:type="dxa"/>
          </w:tcPr>
          <w:p w14:paraId="1BE879CF" w14:textId="77777777" w:rsidR="00AF38E9" w:rsidRPr="00FC4079" w:rsidRDefault="00AF38E9" w:rsidP="00AF38E9">
            <w:pPr>
              <w:spacing w:line="240" w:lineRule="auto"/>
              <w:rPr>
                <w:sz w:val="16"/>
              </w:rPr>
            </w:pPr>
          </w:p>
        </w:tc>
      </w:tr>
      <w:tr w:rsidR="00FC4079" w:rsidRPr="00FC4079" w14:paraId="155356D1" w14:textId="77777777" w:rsidTr="00FC4079">
        <w:tc>
          <w:tcPr>
            <w:tcW w:w="1353" w:type="dxa"/>
          </w:tcPr>
          <w:p w14:paraId="49CCF0AA" w14:textId="77777777" w:rsidR="00AF38E9" w:rsidRPr="00FC4079" w:rsidRDefault="00AF38E9" w:rsidP="00AF38E9">
            <w:pPr>
              <w:spacing w:line="240" w:lineRule="auto"/>
              <w:rPr>
                <w:sz w:val="16"/>
              </w:rPr>
            </w:pPr>
            <w:r w:rsidRPr="00FC4079">
              <w:rPr>
                <w:sz w:val="16"/>
              </w:rPr>
              <w:t>Cefalexin</w:t>
            </w:r>
          </w:p>
        </w:tc>
        <w:tc>
          <w:tcPr>
            <w:tcW w:w="2023" w:type="dxa"/>
          </w:tcPr>
          <w:p w14:paraId="56398EE9" w14:textId="77777777" w:rsidR="00AF38E9" w:rsidRPr="00FC4079" w:rsidRDefault="00AF38E9" w:rsidP="00AF38E9">
            <w:pPr>
              <w:spacing w:line="240" w:lineRule="auto"/>
              <w:rPr>
                <w:sz w:val="16"/>
              </w:rPr>
            </w:pPr>
            <w:r w:rsidRPr="00FC4079">
              <w:rPr>
                <w:sz w:val="16"/>
              </w:rPr>
              <w:t>Granules for oral suspension 250 mg (as monohydrate) per 5 mL, 100 mL</w:t>
            </w:r>
          </w:p>
        </w:tc>
        <w:tc>
          <w:tcPr>
            <w:tcW w:w="953" w:type="dxa"/>
          </w:tcPr>
          <w:p w14:paraId="792C62B9" w14:textId="77777777" w:rsidR="00AF38E9" w:rsidRPr="00FC4079" w:rsidRDefault="00AF38E9" w:rsidP="00AF38E9">
            <w:pPr>
              <w:spacing w:line="240" w:lineRule="auto"/>
              <w:rPr>
                <w:sz w:val="16"/>
              </w:rPr>
            </w:pPr>
            <w:r w:rsidRPr="00FC4079">
              <w:rPr>
                <w:sz w:val="16"/>
              </w:rPr>
              <w:t>Oral</w:t>
            </w:r>
          </w:p>
        </w:tc>
        <w:tc>
          <w:tcPr>
            <w:tcW w:w="1440" w:type="dxa"/>
          </w:tcPr>
          <w:p w14:paraId="36D44A7E" w14:textId="77777777" w:rsidR="00AF38E9" w:rsidRPr="00FC4079" w:rsidRDefault="00AF38E9" w:rsidP="00AF38E9">
            <w:pPr>
              <w:spacing w:line="240" w:lineRule="auto"/>
              <w:rPr>
                <w:sz w:val="16"/>
              </w:rPr>
            </w:pPr>
            <w:r w:rsidRPr="00FC4079">
              <w:rPr>
                <w:sz w:val="16"/>
              </w:rPr>
              <w:t>Ibilex 250</w:t>
            </w:r>
          </w:p>
        </w:tc>
        <w:tc>
          <w:tcPr>
            <w:tcW w:w="534" w:type="dxa"/>
          </w:tcPr>
          <w:p w14:paraId="093AA436" w14:textId="77777777" w:rsidR="00AF38E9" w:rsidRPr="00FC4079" w:rsidRDefault="00AF38E9" w:rsidP="00AF38E9">
            <w:pPr>
              <w:spacing w:line="240" w:lineRule="auto"/>
              <w:rPr>
                <w:sz w:val="16"/>
              </w:rPr>
            </w:pPr>
            <w:r w:rsidRPr="00FC4079">
              <w:rPr>
                <w:sz w:val="16"/>
              </w:rPr>
              <w:t>AF</w:t>
            </w:r>
          </w:p>
        </w:tc>
        <w:tc>
          <w:tcPr>
            <w:tcW w:w="633" w:type="dxa"/>
          </w:tcPr>
          <w:p w14:paraId="29BA5654" w14:textId="77777777" w:rsidR="00AF38E9" w:rsidRPr="00FC4079" w:rsidRDefault="00AF38E9" w:rsidP="00AF38E9">
            <w:pPr>
              <w:spacing w:line="240" w:lineRule="auto"/>
              <w:rPr>
                <w:sz w:val="16"/>
              </w:rPr>
            </w:pPr>
            <w:r w:rsidRPr="00FC4079">
              <w:rPr>
                <w:sz w:val="16"/>
              </w:rPr>
              <w:t xml:space="preserve">PDP </w:t>
            </w:r>
          </w:p>
        </w:tc>
        <w:tc>
          <w:tcPr>
            <w:tcW w:w="1728" w:type="dxa"/>
          </w:tcPr>
          <w:p w14:paraId="6C8E9C85" w14:textId="77777777" w:rsidR="00AF38E9" w:rsidRPr="00FC4079" w:rsidRDefault="00AF38E9" w:rsidP="00AF38E9">
            <w:pPr>
              <w:spacing w:line="240" w:lineRule="auto"/>
              <w:rPr>
                <w:sz w:val="16"/>
              </w:rPr>
            </w:pPr>
          </w:p>
        </w:tc>
        <w:tc>
          <w:tcPr>
            <w:tcW w:w="1728" w:type="dxa"/>
          </w:tcPr>
          <w:p w14:paraId="36178983" w14:textId="77777777" w:rsidR="00AF38E9" w:rsidRPr="00FC4079" w:rsidRDefault="00AF38E9" w:rsidP="00AF38E9">
            <w:pPr>
              <w:spacing w:line="240" w:lineRule="auto"/>
              <w:rPr>
                <w:sz w:val="16"/>
              </w:rPr>
            </w:pPr>
          </w:p>
        </w:tc>
        <w:tc>
          <w:tcPr>
            <w:tcW w:w="682" w:type="dxa"/>
          </w:tcPr>
          <w:p w14:paraId="40032F58" w14:textId="77777777" w:rsidR="00AF38E9" w:rsidRPr="00FC4079" w:rsidRDefault="00AF38E9" w:rsidP="00AF38E9">
            <w:pPr>
              <w:spacing w:line="240" w:lineRule="auto"/>
              <w:rPr>
                <w:sz w:val="16"/>
              </w:rPr>
            </w:pPr>
            <w:r w:rsidRPr="00FC4079">
              <w:rPr>
                <w:sz w:val="16"/>
              </w:rPr>
              <w:t>1</w:t>
            </w:r>
          </w:p>
        </w:tc>
        <w:tc>
          <w:tcPr>
            <w:tcW w:w="682" w:type="dxa"/>
          </w:tcPr>
          <w:p w14:paraId="553C2B1E" w14:textId="77777777" w:rsidR="00AF38E9" w:rsidRPr="00FC4079" w:rsidRDefault="00AF38E9" w:rsidP="00AF38E9">
            <w:pPr>
              <w:spacing w:line="240" w:lineRule="auto"/>
              <w:rPr>
                <w:sz w:val="16"/>
              </w:rPr>
            </w:pPr>
            <w:r w:rsidRPr="00FC4079">
              <w:rPr>
                <w:sz w:val="16"/>
              </w:rPr>
              <w:t>0</w:t>
            </w:r>
          </w:p>
        </w:tc>
        <w:tc>
          <w:tcPr>
            <w:tcW w:w="1271" w:type="dxa"/>
          </w:tcPr>
          <w:p w14:paraId="004F0A2D" w14:textId="77777777" w:rsidR="00AF38E9" w:rsidRPr="00FC4079" w:rsidRDefault="00AF38E9" w:rsidP="00AF38E9">
            <w:pPr>
              <w:spacing w:line="240" w:lineRule="auto"/>
              <w:rPr>
                <w:sz w:val="16"/>
              </w:rPr>
            </w:pPr>
          </w:p>
        </w:tc>
        <w:tc>
          <w:tcPr>
            <w:tcW w:w="534" w:type="dxa"/>
          </w:tcPr>
          <w:p w14:paraId="7345FF84" w14:textId="77777777" w:rsidR="00AF38E9" w:rsidRPr="00FC4079" w:rsidRDefault="00AF38E9" w:rsidP="00AF38E9">
            <w:pPr>
              <w:spacing w:line="240" w:lineRule="auto"/>
              <w:rPr>
                <w:sz w:val="16"/>
              </w:rPr>
            </w:pPr>
            <w:r w:rsidRPr="00FC4079">
              <w:rPr>
                <w:sz w:val="16"/>
              </w:rPr>
              <w:t>1</w:t>
            </w:r>
          </w:p>
        </w:tc>
        <w:tc>
          <w:tcPr>
            <w:tcW w:w="534" w:type="dxa"/>
          </w:tcPr>
          <w:p w14:paraId="5F685A5F" w14:textId="77777777" w:rsidR="00AF38E9" w:rsidRPr="00FC4079" w:rsidRDefault="00AF38E9" w:rsidP="00AF38E9">
            <w:pPr>
              <w:spacing w:line="240" w:lineRule="auto"/>
              <w:rPr>
                <w:sz w:val="16"/>
              </w:rPr>
            </w:pPr>
          </w:p>
        </w:tc>
        <w:tc>
          <w:tcPr>
            <w:tcW w:w="864" w:type="dxa"/>
          </w:tcPr>
          <w:p w14:paraId="415FDAA2" w14:textId="77777777" w:rsidR="00AF38E9" w:rsidRPr="00FC4079" w:rsidRDefault="00AF38E9" w:rsidP="00AF38E9">
            <w:pPr>
              <w:spacing w:line="240" w:lineRule="auto"/>
              <w:rPr>
                <w:sz w:val="16"/>
              </w:rPr>
            </w:pPr>
          </w:p>
        </w:tc>
      </w:tr>
      <w:tr w:rsidR="00FC4079" w:rsidRPr="00FC4079" w14:paraId="44DA92F3" w14:textId="77777777" w:rsidTr="00FC4079">
        <w:tc>
          <w:tcPr>
            <w:tcW w:w="1353" w:type="dxa"/>
          </w:tcPr>
          <w:p w14:paraId="39363ADC" w14:textId="77777777" w:rsidR="00AF38E9" w:rsidRPr="00FC4079" w:rsidRDefault="00AF38E9" w:rsidP="00AF38E9">
            <w:pPr>
              <w:spacing w:line="240" w:lineRule="auto"/>
              <w:rPr>
                <w:sz w:val="16"/>
              </w:rPr>
            </w:pPr>
            <w:r w:rsidRPr="00FC4079">
              <w:rPr>
                <w:sz w:val="16"/>
              </w:rPr>
              <w:t>Cefalexin</w:t>
            </w:r>
          </w:p>
        </w:tc>
        <w:tc>
          <w:tcPr>
            <w:tcW w:w="2023" w:type="dxa"/>
          </w:tcPr>
          <w:p w14:paraId="707CE6D5" w14:textId="77777777" w:rsidR="00AF38E9" w:rsidRPr="00FC4079" w:rsidRDefault="00AF38E9" w:rsidP="00AF38E9">
            <w:pPr>
              <w:spacing w:line="240" w:lineRule="auto"/>
              <w:rPr>
                <w:sz w:val="16"/>
              </w:rPr>
            </w:pPr>
            <w:r w:rsidRPr="00FC4079">
              <w:rPr>
                <w:sz w:val="16"/>
              </w:rPr>
              <w:t>Granules for oral suspension 250 mg (as monohydrate) per 5 mL, 100 mL</w:t>
            </w:r>
          </w:p>
        </w:tc>
        <w:tc>
          <w:tcPr>
            <w:tcW w:w="953" w:type="dxa"/>
          </w:tcPr>
          <w:p w14:paraId="02B05C37" w14:textId="77777777" w:rsidR="00AF38E9" w:rsidRPr="00FC4079" w:rsidRDefault="00AF38E9" w:rsidP="00AF38E9">
            <w:pPr>
              <w:spacing w:line="240" w:lineRule="auto"/>
              <w:rPr>
                <w:sz w:val="16"/>
              </w:rPr>
            </w:pPr>
            <w:r w:rsidRPr="00FC4079">
              <w:rPr>
                <w:sz w:val="16"/>
              </w:rPr>
              <w:t>Oral</w:t>
            </w:r>
          </w:p>
        </w:tc>
        <w:tc>
          <w:tcPr>
            <w:tcW w:w="1440" w:type="dxa"/>
          </w:tcPr>
          <w:p w14:paraId="42CE4D92" w14:textId="77777777" w:rsidR="00AF38E9" w:rsidRPr="00FC4079" w:rsidRDefault="00AF38E9" w:rsidP="00AF38E9">
            <w:pPr>
              <w:spacing w:line="240" w:lineRule="auto"/>
              <w:rPr>
                <w:sz w:val="16"/>
              </w:rPr>
            </w:pPr>
            <w:r w:rsidRPr="00FC4079">
              <w:rPr>
                <w:sz w:val="16"/>
              </w:rPr>
              <w:t>Ibilex 250</w:t>
            </w:r>
          </w:p>
        </w:tc>
        <w:tc>
          <w:tcPr>
            <w:tcW w:w="534" w:type="dxa"/>
          </w:tcPr>
          <w:p w14:paraId="7F82BE97" w14:textId="77777777" w:rsidR="00AF38E9" w:rsidRPr="00FC4079" w:rsidRDefault="00AF38E9" w:rsidP="00AF38E9">
            <w:pPr>
              <w:spacing w:line="240" w:lineRule="auto"/>
              <w:rPr>
                <w:sz w:val="16"/>
              </w:rPr>
            </w:pPr>
            <w:r w:rsidRPr="00FC4079">
              <w:rPr>
                <w:sz w:val="16"/>
              </w:rPr>
              <w:t>AF</w:t>
            </w:r>
          </w:p>
        </w:tc>
        <w:tc>
          <w:tcPr>
            <w:tcW w:w="633" w:type="dxa"/>
          </w:tcPr>
          <w:p w14:paraId="55D6B4E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E78433" w14:textId="77777777" w:rsidR="00AF38E9" w:rsidRPr="00FC4079" w:rsidRDefault="00AF38E9" w:rsidP="00AF38E9">
            <w:pPr>
              <w:spacing w:line="240" w:lineRule="auto"/>
              <w:rPr>
                <w:sz w:val="16"/>
              </w:rPr>
            </w:pPr>
          </w:p>
        </w:tc>
        <w:tc>
          <w:tcPr>
            <w:tcW w:w="1728" w:type="dxa"/>
          </w:tcPr>
          <w:p w14:paraId="54C7506C" w14:textId="77777777" w:rsidR="00AF38E9" w:rsidRPr="00FC4079" w:rsidRDefault="00AF38E9" w:rsidP="00AF38E9">
            <w:pPr>
              <w:spacing w:line="240" w:lineRule="auto"/>
              <w:rPr>
                <w:sz w:val="16"/>
              </w:rPr>
            </w:pPr>
          </w:p>
        </w:tc>
        <w:tc>
          <w:tcPr>
            <w:tcW w:w="682" w:type="dxa"/>
          </w:tcPr>
          <w:p w14:paraId="7D652C67" w14:textId="77777777" w:rsidR="00AF38E9" w:rsidRPr="00FC4079" w:rsidRDefault="00AF38E9" w:rsidP="00AF38E9">
            <w:pPr>
              <w:spacing w:line="240" w:lineRule="auto"/>
              <w:rPr>
                <w:sz w:val="16"/>
              </w:rPr>
            </w:pPr>
            <w:r w:rsidRPr="00FC4079">
              <w:rPr>
                <w:sz w:val="16"/>
              </w:rPr>
              <w:t>1</w:t>
            </w:r>
          </w:p>
        </w:tc>
        <w:tc>
          <w:tcPr>
            <w:tcW w:w="682" w:type="dxa"/>
          </w:tcPr>
          <w:p w14:paraId="2D655E36" w14:textId="77777777" w:rsidR="00AF38E9" w:rsidRPr="00FC4079" w:rsidRDefault="00AF38E9" w:rsidP="00AF38E9">
            <w:pPr>
              <w:spacing w:line="240" w:lineRule="auto"/>
              <w:rPr>
                <w:sz w:val="16"/>
              </w:rPr>
            </w:pPr>
            <w:r w:rsidRPr="00FC4079">
              <w:rPr>
                <w:sz w:val="16"/>
              </w:rPr>
              <w:t>1</w:t>
            </w:r>
          </w:p>
        </w:tc>
        <w:tc>
          <w:tcPr>
            <w:tcW w:w="1271" w:type="dxa"/>
          </w:tcPr>
          <w:p w14:paraId="24DBFB96" w14:textId="77777777" w:rsidR="00AF38E9" w:rsidRPr="00FC4079" w:rsidRDefault="00AF38E9" w:rsidP="00AF38E9">
            <w:pPr>
              <w:spacing w:line="240" w:lineRule="auto"/>
              <w:rPr>
                <w:sz w:val="16"/>
              </w:rPr>
            </w:pPr>
          </w:p>
        </w:tc>
        <w:tc>
          <w:tcPr>
            <w:tcW w:w="534" w:type="dxa"/>
          </w:tcPr>
          <w:p w14:paraId="264F6549" w14:textId="77777777" w:rsidR="00AF38E9" w:rsidRPr="00FC4079" w:rsidRDefault="00AF38E9" w:rsidP="00AF38E9">
            <w:pPr>
              <w:spacing w:line="240" w:lineRule="auto"/>
              <w:rPr>
                <w:sz w:val="16"/>
              </w:rPr>
            </w:pPr>
            <w:r w:rsidRPr="00FC4079">
              <w:rPr>
                <w:sz w:val="16"/>
              </w:rPr>
              <w:t>1</w:t>
            </w:r>
          </w:p>
        </w:tc>
        <w:tc>
          <w:tcPr>
            <w:tcW w:w="534" w:type="dxa"/>
          </w:tcPr>
          <w:p w14:paraId="4EED7969" w14:textId="77777777" w:rsidR="00AF38E9" w:rsidRPr="00FC4079" w:rsidRDefault="00AF38E9" w:rsidP="00AF38E9">
            <w:pPr>
              <w:spacing w:line="240" w:lineRule="auto"/>
              <w:rPr>
                <w:sz w:val="16"/>
              </w:rPr>
            </w:pPr>
          </w:p>
        </w:tc>
        <w:tc>
          <w:tcPr>
            <w:tcW w:w="864" w:type="dxa"/>
          </w:tcPr>
          <w:p w14:paraId="07578D76" w14:textId="77777777" w:rsidR="00AF38E9" w:rsidRPr="00FC4079" w:rsidRDefault="00AF38E9" w:rsidP="00AF38E9">
            <w:pPr>
              <w:spacing w:line="240" w:lineRule="auto"/>
              <w:rPr>
                <w:sz w:val="16"/>
              </w:rPr>
            </w:pPr>
          </w:p>
        </w:tc>
      </w:tr>
      <w:tr w:rsidR="00FC4079" w:rsidRPr="00FC4079" w14:paraId="3253DE37" w14:textId="77777777" w:rsidTr="00FC4079">
        <w:tc>
          <w:tcPr>
            <w:tcW w:w="1353" w:type="dxa"/>
          </w:tcPr>
          <w:p w14:paraId="10445F21" w14:textId="77777777" w:rsidR="00AF38E9" w:rsidRPr="00FC4079" w:rsidRDefault="00AF38E9" w:rsidP="00AF38E9">
            <w:pPr>
              <w:spacing w:line="240" w:lineRule="auto"/>
              <w:rPr>
                <w:sz w:val="16"/>
              </w:rPr>
            </w:pPr>
            <w:r w:rsidRPr="00FC4079">
              <w:rPr>
                <w:sz w:val="16"/>
              </w:rPr>
              <w:t>Cefalexin</w:t>
            </w:r>
          </w:p>
        </w:tc>
        <w:tc>
          <w:tcPr>
            <w:tcW w:w="2023" w:type="dxa"/>
          </w:tcPr>
          <w:p w14:paraId="2A022937" w14:textId="77777777" w:rsidR="00AF38E9" w:rsidRPr="00FC4079" w:rsidRDefault="00AF38E9" w:rsidP="00AF38E9">
            <w:pPr>
              <w:spacing w:line="240" w:lineRule="auto"/>
              <w:rPr>
                <w:sz w:val="16"/>
              </w:rPr>
            </w:pPr>
            <w:r w:rsidRPr="00FC4079">
              <w:rPr>
                <w:sz w:val="16"/>
              </w:rPr>
              <w:t>Granules for oral suspension 250 mg (as monohydrate) per 5 mL, 100 mL</w:t>
            </w:r>
          </w:p>
        </w:tc>
        <w:tc>
          <w:tcPr>
            <w:tcW w:w="953" w:type="dxa"/>
          </w:tcPr>
          <w:p w14:paraId="2FF3ED9C" w14:textId="77777777" w:rsidR="00AF38E9" w:rsidRPr="00FC4079" w:rsidRDefault="00AF38E9" w:rsidP="00AF38E9">
            <w:pPr>
              <w:spacing w:line="240" w:lineRule="auto"/>
              <w:rPr>
                <w:sz w:val="16"/>
              </w:rPr>
            </w:pPr>
            <w:r w:rsidRPr="00FC4079">
              <w:rPr>
                <w:sz w:val="16"/>
              </w:rPr>
              <w:t>Oral</w:t>
            </w:r>
          </w:p>
        </w:tc>
        <w:tc>
          <w:tcPr>
            <w:tcW w:w="1440" w:type="dxa"/>
          </w:tcPr>
          <w:p w14:paraId="3BEF5037" w14:textId="77777777" w:rsidR="00AF38E9" w:rsidRPr="00FC4079" w:rsidRDefault="00AF38E9" w:rsidP="00AF38E9">
            <w:pPr>
              <w:spacing w:line="240" w:lineRule="auto"/>
              <w:rPr>
                <w:sz w:val="16"/>
              </w:rPr>
            </w:pPr>
            <w:r w:rsidRPr="00FC4079">
              <w:rPr>
                <w:sz w:val="16"/>
              </w:rPr>
              <w:t>Keflex</w:t>
            </w:r>
          </w:p>
        </w:tc>
        <w:tc>
          <w:tcPr>
            <w:tcW w:w="534" w:type="dxa"/>
          </w:tcPr>
          <w:p w14:paraId="66E51FF3" w14:textId="77777777" w:rsidR="00AF38E9" w:rsidRPr="00FC4079" w:rsidRDefault="00AF38E9" w:rsidP="00AF38E9">
            <w:pPr>
              <w:spacing w:line="240" w:lineRule="auto"/>
              <w:rPr>
                <w:sz w:val="16"/>
              </w:rPr>
            </w:pPr>
            <w:r w:rsidRPr="00FC4079">
              <w:rPr>
                <w:sz w:val="16"/>
              </w:rPr>
              <w:t>AS</w:t>
            </w:r>
          </w:p>
        </w:tc>
        <w:tc>
          <w:tcPr>
            <w:tcW w:w="633" w:type="dxa"/>
          </w:tcPr>
          <w:p w14:paraId="7F07A289" w14:textId="77777777" w:rsidR="00AF38E9" w:rsidRPr="00FC4079" w:rsidRDefault="00AF38E9" w:rsidP="00AF38E9">
            <w:pPr>
              <w:spacing w:line="240" w:lineRule="auto"/>
              <w:rPr>
                <w:sz w:val="16"/>
              </w:rPr>
            </w:pPr>
            <w:r w:rsidRPr="00FC4079">
              <w:rPr>
                <w:sz w:val="16"/>
              </w:rPr>
              <w:t xml:space="preserve">PDP </w:t>
            </w:r>
          </w:p>
        </w:tc>
        <w:tc>
          <w:tcPr>
            <w:tcW w:w="1728" w:type="dxa"/>
          </w:tcPr>
          <w:p w14:paraId="62F36C3C" w14:textId="77777777" w:rsidR="00AF38E9" w:rsidRPr="00FC4079" w:rsidRDefault="00AF38E9" w:rsidP="00AF38E9">
            <w:pPr>
              <w:spacing w:line="240" w:lineRule="auto"/>
              <w:rPr>
                <w:sz w:val="16"/>
              </w:rPr>
            </w:pPr>
          </w:p>
        </w:tc>
        <w:tc>
          <w:tcPr>
            <w:tcW w:w="1728" w:type="dxa"/>
          </w:tcPr>
          <w:p w14:paraId="2F8C2D6A" w14:textId="77777777" w:rsidR="00AF38E9" w:rsidRPr="00FC4079" w:rsidRDefault="00AF38E9" w:rsidP="00AF38E9">
            <w:pPr>
              <w:spacing w:line="240" w:lineRule="auto"/>
              <w:rPr>
                <w:sz w:val="16"/>
              </w:rPr>
            </w:pPr>
          </w:p>
        </w:tc>
        <w:tc>
          <w:tcPr>
            <w:tcW w:w="682" w:type="dxa"/>
          </w:tcPr>
          <w:p w14:paraId="2FB6F966" w14:textId="77777777" w:rsidR="00AF38E9" w:rsidRPr="00FC4079" w:rsidRDefault="00AF38E9" w:rsidP="00AF38E9">
            <w:pPr>
              <w:spacing w:line="240" w:lineRule="auto"/>
              <w:rPr>
                <w:sz w:val="16"/>
              </w:rPr>
            </w:pPr>
            <w:r w:rsidRPr="00FC4079">
              <w:rPr>
                <w:sz w:val="16"/>
              </w:rPr>
              <w:t>1</w:t>
            </w:r>
          </w:p>
        </w:tc>
        <w:tc>
          <w:tcPr>
            <w:tcW w:w="682" w:type="dxa"/>
          </w:tcPr>
          <w:p w14:paraId="198A993F" w14:textId="77777777" w:rsidR="00AF38E9" w:rsidRPr="00FC4079" w:rsidRDefault="00AF38E9" w:rsidP="00AF38E9">
            <w:pPr>
              <w:spacing w:line="240" w:lineRule="auto"/>
              <w:rPr>
                <w:sz w:val="16"/>
              </w:rPr>
            </w:pPr>
            <w:r w:rsidRPr="00FC4079">
              <w:rPr>
                <w:sz w:val="16"/>
              </w:rPr>
              <w:t>0</w:t>
            </w:r>
          </w:p>
        </w:tc>
        <w:tc>
          <w:tcPr>
            <w:tcW w:w="1271" w:type="dxa"/>
          </w:tcPr>
          <w:p w14:paraId="7525BB88" w14:textId="77777777" w:rsidR="00AF38E9" w:rsidRPr="00FC4079" w:rsidRDefault="00AF38E9" w:rsidP="00AF38E9">
            <w:pPr>
              <w:spacing w:line="240" w:lineRule="auto"/>
              <w:rPr>
                <w:sz w:val="16"/>
              </w:rPr>
            </w:pPr>
          </w:p>
        </w:tc>
        <w:tc>
          <w:tcPr>
            <w:tcW w:w="534" w:type="dxa"/>
          </w:tcPr>
          <w:p w14:paraId="439852B5" w14:textId="77777777" w:rsidR="00AF38E9" w:rsidRPr="00FC4079" w:rsidRDefault="00AF38E9" w:rsidP="00AF38E9">
            <w:pPr>
              <w:spacing w:line="240" w:lineRule="auto"/>
              <w:rPr>
                <w:sz w:val="16"/>
              </w:rPr>
            </w:pPr>
            <w:r w:rsidRPr="00FC4079">
              <w:rPr>
                <w:sz w:val="16"/>
              </w:rPr>
              <w:t>1</w:t>
            </w:r>
          </w:p>
        </w:tc>
        <w:tc>
          <w:tcPr>
            <w:tcW w:w="534" w:type="dxa"/>
          </w:tcPr>
          <w:p w14:paraId="45A9BECC" w14:textId="77777777" w:rsidR="00AF38E9" w:rsidRPr="00FC4079" w:rsidRDefault="00AF38E9" w:rsidP="00AF38E9">
            <w:pPr>
              <w:spacing w:line="240" w:lineRule="auto"/>
              <w:rPr>
                <w:sz w:val="16"/>
              </w:rPr>
            </w:pPr>
          </w:p>
        </w:tc>
        <w:tc>
          <w:tcPr>
            <w:tcW w:w="864" w:type="dxa"/>
          </w:tcPr>
          <w:p w14:paraId="1C09782C" w14:textId="77777777" w:rsidR="00AF38E9" w:rsidRPr="00FC4079" w:rsidRDefault="00AF38E9" w:rsidP="00AF38E9">
            <w:pPr>
              <w:spacing w:line="240" w:lineRule="auto"/>
              <w:rPr>
                <w:sz w:val="16"/>
              </w:rPr>
            </w:pPr>
          </w:p>
        </w:tc>
      </w:tr>
      <w:tr w:rsidR="00FC4079" w:rsidRPr="00FC4079" w14:paraId="4398BF49" w14:textId="77777777" w:rsidTr="00FC4079">
        <w:tc>
          <w:tcPr>
            <w:tcW w:w="1353" w:type="dxa"/>
          </w:tcPr>
          <w:p w14:paraId="5680C097" w14:textId="77777777" w:rsidR="00AF38E9" w:rsidRPr="00FC4079" w:rsidRDefault="00AF38E9" w:rsidP="00AF38E9">
            <w:pPr>
              <w:spacing w:line="240" w:lineRule="auto"/>
              <w:rPr>
                <w:sz w:val="16"/>
              </w:rPr>
            </w:pPr>
            <w:r w:rsidRPr="00FC4079">
              <w:rPr>
                <w:sz w:val="16"/>
              </w:rPr>
              <w:t>Cefalexin</w:t>
            </w:r>
          </w:p>
        </w:tc>
        <w:tc>
          <w:tcPr>
            <w:tcW w:w="2023" w:type="dxa"/>
          </w:tcPr>
          <w:p w14:paraId="24694E2E" w14:textId="77777777" w:rsidR="00AF38E9" w:rsidRPr="00FC4079" w:rsidRDefault="00AF38E9" w:rsidP="00AF38E9">
            <w:pPr>
              <w:spacing w:line="240" w:lineRule="auto"/>
              <w:rPr>
                <w:sz w:val="16"/>
              </w:rPr>
            </w:pPr>
            <w:r w:rsidRPr="00FC4079">
              <w:rPr>
                <w:sz w:val="16"/>
              </w:rPr>
              <w:t>Granules for oral suspension 250 mg (as monohydrate) per 5 mL, 100 mL</w:t>
            </w:r>
          </w:p>
        </w:tc>
        <w:tc>
          <w:tcPr>
            <w:tcW w:w="953" w:type="dxa"/>
          </w:tcPr>
          <w:p w14:paraId="76E8EEB5" w14:textId="77777777" w:rsidR="00AF38E9" w:rsidRPr="00FC4079" w:rsidRDefault="00AF38E9" w:rsidP="00AF38E9">
            <w:pPr>
              <w:spacing w:line="240" w:lineRule="auto"/>
              <w:rPr>
                <w:sz w:val="16"/>
              </w:rPr>
            </w:pPr>
            <w:r w:rsidRPr="00FC4079">
              <w:rPr>
                <w:sz w:val="16"/>
              </w:rPr>
              <w:t>Oral</w:t>
            </w:r>
          </w:p>
        </w:tc>
        <w:tc>
          <w:tcPr>
            <w:tcW w:w="1440" w:type="dxa"/>
          </w:tcPr>
          <w:p w14:paraId="611A9834" w14:textId="77777777" w:rsidR="00AF38E9" w:rsidRPr="00FC4079" w:rsidRDefault="00AF38E9" w:rsidP="00AF38E9">
            <w:pPr>
              <w:spacing w:line="240" w:lineRule="auto"/>
              <w:rPr>
                <w:sz w:val="16"/>
              </w:rPr>
            </w:pPr>
            <w:r w:rsidRPr="00FC4079">
              <w:rPr>
                <w:sz w:val="16"/>
              </w:rPr>
              <w:t>Keflex</w:t>
            </w:r>
          </w:p>
        </w:tc>
        <w:tc>
          <w:tcPr>
            <w:tcW w:w="534" w:type="dxa"/>
          </w:tcPr>
          <w:p w14:paraId="544DE5DF" w14:textId="77777777" w:rsidR="00AF38E9" w:rsidRPr="00FC4079" w:rsidRDefault="00AF38E9" w:rsidP="00AF38E9">
            <w:pPr>
              <w:spacing w:line="240" w:lineRule="auto"/>
              <w:rPr>
                <w:sz w:val="16"/>
              </w:rPr>
            </w:pPr>
            <w:r w:rsidRPr="00FC4079">
              <w:rPr>
                <w:sz w:val="16"/>
              </w:rPr>
              <w:t>AS</w:t>
            </w:r>
          </w:p>
        </w:tc>
        <w:tc>
          <w:tcPr>
            <w:tcW w:w="633" w:type="dxa"/>
          </w:tcPr>
          <w:p w14:paraId="4B7873D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700615B" w14:textId="77777777" w:rsidR="00AF38E9" w:rsidRPr="00FC4079" w:rsidRDefault="00AF38E9" w:rsidP="00AF38E9">
            <w:pPr>
              <w:spacing w:line="240" w:lineRule="auto"/>
              <w:rPr>
                <w:sz w:val="16"/>
              </w:rPr>
            </w:pPr>
          </w:p>
        </w:tc>
        <w:tc>
          <w:tcPr>
            <w:tcW w:w="1728" w:type="dxa"/>
          </w:tcPr>
          <w:p w14:paraId="14A3DBFE" w14:textId="77777777" w:rsidR="00AF38E9" w:rsidRPr="00FC4079" w:rsidRDefault="00AF38E9" w:rsidP="00AF38E9">
            <w:pPr>
              <w:spacing w:line="240" w:lineRule="auto"/>
              <w:rPr>
                <w:sz w:val="16"/>
              </w:rPr>
            </w:pPr>
          </w:p>
        </w:tc>
        <w:tc>
          <w:tcPr>
            <w:tcW w:w="682" w:type="dxa"/>
          </w:tcPr>
          <w:p w14:paraId="6D3B6361" w14:textId="77777777" w:rsidR="00AF38E9" w:rsidRPr="00FC4079" w:rsidRDefault="00AF38E9" w:rsidP="00AF38E9">
            <w:pPr>
              <w:spacing w:line="240" w:lineRule="auto"/>
              <w:rPr>
                <w:sz w:val="16"/>
              </w:rPr>
            </w:pPr>
            <w:r w:rsidRPr="00FC4079">
              <w:rPr>
                <w:sz w:val="16"/>
              </w:rPr>
              <w:t>1</w:t>
            </w:r>
          </w:p>
        </w:tc>
        <w:tc>
          <w:tcPr>
            <w:tcW w:w="682" w:type="dxa"/>
          </w:tcPr>
          <w:p w14:paraId="1A6084B7" w14:textId="77777777" w:rsidR="00AF38E9" w:rsidRPr="00FC4079" w:rsidRDefault="00AF38E9" w:rsidP="00AF38E9">
            <w:pPr>
              <w:spacing w:line="240" w:lineRule="auto"/>
              <w:rPr>
                <w:sz w:val="16"/>
              </w:rPr>
            </w:pPr>
            <w:r w:rsidRPr="00FC4079">
              <w:rPr>
                <w:sz w:val="16"/>
              </w:rPr>
              <w:t>1</w:t>
            </w:r>
          </w:p>
        </w:tc>
        <w:tc>
          <w:tcPr>
            <w:tcW w:w="1271" w:type="dxa"/>
          </w:tcPr>
          <w:p w14:paraId="03D0195B" w14:textId="77777777" w:rsidR="00AF38E9" w:rsidRPr="00FC4079" w:rsidRDefault="00AF38E9" w:rsidP="00AF38E9">
            <w:pPr>
              <w:spacing w:line="240" w:lineRule="auto"/>
              <w:rPr>
                <w:sz w:val="16"/>
              </w:rPr>
            </w:pPr>
          </w:p>
        </w:tc>
        <w:tc>
          <w:tcPr>
            <w:tcW w:w="534" w:type="dxa"/>
          </w:tcPr>
          <w:p w14:paraId="6169665D" w14:textId="77777777" w:rsidR="00AF38E9" w:rsidRPr="00FC4079" w:rsidRDefault="00AF38E9" w:rsidP="00AF38E9">
            <w:pPr>
              <w:spacing w:line="240" w:lineRule="auto"/>
              <w:rPr>
                <w:sz w:val="16"/>
              </w:rPr>
            </w:pPr>
            <w:r w:rsidRPr="00FC4079">
              <w:rPr>
                <w:sz w:val="16"/>
              </w:rPr>
              <w:t>1</w:t>
            </w:r>
          </w:p>
        </w:tc>
        <w:tc>
          <w:tcPr>
            <w:tcW w:w="534" w:type="dxa"/>
          </w:tcPr>
          <w:p w14:paraId="2388E15E" w14:textId="77777777" w:rsidR="00AF38E9" w:rsidRPr="00FC4079" w:rsidRDefault="00AF38E9" w:rsidP="00AF38E9">
            <w:pPr>
              <w:spacing w:line="240" w:lineRule="auto"/>
              <w:rPr>
                <w:sz w:val="16"/>
              </w:rPr>
            </w:pPr>
          </w:p>
        </w:tc>
        <w:tc>
          <w:tcPr>
            <w:tcW w:w="864" w:type="dxa"/>
          </w:tcPr>
          <w:p w14:paraId="553A95FC" w14:textId="77777777" w:rsidR="00AF38E9" w:rsidRPr="00FC4079" w:rsidRDefault="00AF38E9" w:rsidP="00AF38E9">
            <w:pPr>
              <w:spacing w:line="240" w:lineRule="auto"/>
              <w:rPr>
                <w:sz w:val="16"/>
              </w:rPr>
            </w:pPr>
          </w:p>
        </w:tc>
      </w:tr>
      <w:tr w:rsidR="00FC4079" w:rsidRPr="00FC4079" w14:paraId="2ED9B2C0" w14:textId="77777777" w:rsidTr="00FC4079">
        <w:tc>
          <w:tcPr>
            <w:tcW w:w="1353" w:type="dxa"/>
          </w:tcPr>
          <w:p w14:paraId="55EF2C15" w14:textId="77777777" w:rsidR="00AF38E9" w:rsidRPr="00FC4079" w:rsidRDefault="00AF38E9" w:rsidP="00AF38E9">
            <w:pPr>
              <w:spacing w:line="240" w:lineRule="auto"/>
              <w:rPr>
                <w:sz w:val="16"/>
              </w:rPr>
            </w:pPr>
            <w:r w:rsidRPr="00FC4079">
              <w:rPr>
                <w:sz w:val="16"/>
              </w:rPr>
              <w:t>Cefalexin</w:t>
            </w:r>
          </w:p>
        </w:tc>
        <w:tc>
          <w:tcPr>
            <w:tcW w:w="2023" w:type="dxa"/>
          </w:tcPr>
          <w:p w14:paraId="537B164B" w14:textId="77777777" w:rsidR="00AF38E9" w:rsidRPr="00FC4079" w:rsidRDefault="00AF38E9" w:rsidP="00AF38E9">
            <w:pPr>
              <w:spacing w:line="240" w:lineRule="auto"/>
              <w:rPr>
                <w:sz w:val="16"/>
              </w:rPr>
            </w:pPr>
            <w:r w:rsidRPr="00FC4079">
              <w:rPr>
                <w:sz w:val="16"/>
              </w:rPr>
              <w:t>Granules for oral suspension 250 mg (as monohydrate) per 5 mL, 100 mL (s19A)</w:t>
            </w:r>
          </w:p>
        </w:tc>
        <w:tc>
          <w:tcPr>
            <w:tcW w:w="953" w:type="dxa"/>
          </w:tcPr>
          <w:p w14:paraId="34130DF8" w14:textId="77777777" w:rsidR="00AF38E9" w:rsidRPr="00FC4079" w:rsidRDefault="00AF38E9" w:rsidP="00AF38E9">
            <w:pPr>
              <w:spacing w:line="240" w:lineRule="auto"/>
              <w:rPr>
                <w:sz w:val="16"/>
              </w:rPr>
            </w:pPr>
            <w:r w:rsidRPr="00FC4079">
              <w:rPr>
                <w:sz w:val="16"/>
              </w:rPr>
              <w:t>Oral</w:t>
            </w:r>
          </w:p>
        </w:tc>
        <w:tc>
          <w:tcPr>
            <w:tcW w:w="1440" w:type="dxa"/>
          </w:tcPr>
          <w:p w14:paraId="5A0BAAF3" w14:textId="77777777" w:rsidR="00AF38E9" w:rsidRPr="00FC4079" w:rsidRDefault="00AF38E9" w:rsidP="00AF38E9">
            <w:pPr>
              <w:spacing w:line="240" w:lineRule="auto"/>
              <w:rPr>
                <w:sz w:val="16"/>
              </w:rPr>
            </w:pPr>
            <w:r w:rsidRPr="00FC4079">
              <w:rPr>
                <w:sz w:val="16"/>
              </w:rPr>
              <w:t>Keforal</w:t>
            </w:r>
          </w:p>
        </w:tc>
        <w:tc>
          <w:tcPr>
            <w:tcW w:w="534" w:type="dxa"/>
          </w:tcPr>
          <w:p w14:paraId="0CAA0D8A" w14:textId="77777777" w:rsidR="00AF38E9" w:rsidRPr="00FC4079" w:rsidRDefault="00AF38E9" w:rsidP="00AF38E9">
            <w:pPr>
              <w:spacing w:line="240" w:lineRule="auto"/>
              <w:rPr>
                <w:sz w:val="16"/>
              </w:rPr>
            </w:pPr>
            <w:r w:rsidRPr="00FC4079">
              <w:rPr>
                <w:sz w:val="16"/>
              </w:rPr>
              <w:t>QY</w:t>
            </w:r>
          </w:p>
        </w:tc>
        <w:tc>
          <w:tcPr>
            <w:tcW w:w="633" w:type="dxa"/>
          </w:tcPr>
          <w:p w14:paraId="72D611C4" w14:textId="77777777" w:rsidR="00AF38E9" w:rsidRPr="00FC4079" w:rsidRDefault="00AF38E9" w:rsidP="00AF38E9">
            <w:pPr>
              <w:spacing w:line="240" w:lineRule="auto"/>
              <w:rPr>
                <w:sz w:val="16"/>
              </w:rPr>
            </w:pPr>
            <w:r w:rsidRPr="00FC4079">
              <w:rPr>
                <w:sz w:val="16"/>
              </w:rPr>
              <w:t xml:space="preserve">PDP </w:t>
            </w:r>
          </w:p>
        </w:tc>
        <w:tc>
          <w:tcPr>
            <w:tcW w:w="1728" w:type="dxa"/>
          </w:tcPr>
          <w:p w14:paraId="1974739B" w14:textId="77777777" w:rsidR="00AF38E9" w:rsidRPr="00FC4079" w:rsidRDefault="00AF38E9" w:rsidP="00AF38E9">
            <w:pPr>
              <w:spacing w:line="240" w:lineRule="auto"/>
              <w:rPr>
                <w:sz w:val="16"/>
              </w:rPr>
            </w:pPr>
          </w:p>
        </w:tc>
        <w:tc>
          <w:tcPr>
            <w:tcW w:w="1728" w:type="dxa"/>
          </w:tcPr>
          <w:p w14:paraId="2383CE43" w14:textId="77777777" w:rsidR="00AF38E9" w:rsidRPr="00FC4079" w:rsidRDefault="00AF38E9" w:rsidP="00AF38E9">
            <w:pPr>
              <w:spacing w:line="240" w:lineRule="auto"/>
              <w:rPr>
                <w:sz w:val="16"/>
              </w:rPr>
            </w:pPr>
          </w:p>
        </w:tc>
        <w:tc>
          <w:tcPr>
            <w:tcW w:w="682" w:type="dxa"/>
          </w:tcPr>
          <w:p w14:paraId="128CA8B9" w14:textId="77777777" w:rsidR="00AF38E9" w:rsidRPr="00FC4079" w:rsidRDefault="00AF38E9" w:rsidP="00AF38E9">
            <w:pPr>
              <w:spacing w:line="240" w:lineRule="auto"/>
              <w:rPr>
                <w:sz w:val="16"/>
              </w:rPr>
            </w:pPr>
            <w:r w:rsidRPr="00FC4079">
              <w:rPr>
                <w:sz w:val="16"/>
              </w:rPr>
              <w:t>1</w:t>
            </w:r>
          </w:p>
        </w:tc>
        <w:tc>
          <w:tcPr>
            <w:tcW w:w="682" w:type="dxa"/>
          </w:tcPr>
          <w:p w14:paraId="39318684" w14:textId="77777777" w:rsidR="00AF38E9" w:rsidRPr="00FC4079" w:rsidRDefault="00AF38E9" w:rsidP="00AF38E9">
            <w:pPr>
              <w:spacing w:line="240" w:lineRule="auto"/>
              <w:rPr>
                <w:sz w:val="16"/>
              </w:rPr>
            </w:pPr>
            <w:r w:rsidRPr="00FC4079">
              <w:rPr>
                <w:sz w:val="16"/>
              </w:rPr>
              <w:t>0</w:t>
            </w:r>
          </w:p>
        </w:tc>
        <w:tc>
          <w:tcPr>
            <w:tcW w:w="1271" w:type="dxa"/>
          </w:tcPr>
          <w:p w14:paraId="3C025078" w14:textId="77777777" w:rsidR="00AF38E9" w:rsidRPr="00FC4079" w:rsidRDefault="00AF38E9" w:rsidP="00AF38E9">
            <w:pPr>
              <w:spacing w:line="240" w:lineRule="auto"/>
              <w:rPr>
                <w:sz w:val="16"/>
              </w:rPr>
            </w:pPr>
          </w:p>
        </w:tc>
        <w:tc>
          <w:tcPr>
            <w:tcW w:w="534" w:type="dxa"/>
          </w:tcPr>
          <w:p w14:paraId="3FD5CF41" w14:textId="77777777" w:rsidR="00AF38E9" w:rsidRPr="00FC4079" w:rsidRDefault="00AF38E9" w:rsidP="00AF38E9">
            <w:pPr>
              <w:spacing w:line="240" w:lineRule="auto"/>
              <w:rPr>
                <w:sz w:val="16"/>
              </w:rPr>
            </w:pPr>
            <w:r w:rsidRPr="00FC4079">
              <w:rPr>
                <w:sz w:val="16"/>
              </w:rPr>
              <w:t>1</w:t>
            </w:r>
          </w:p>
        </w:tc>
        <w:tc>
          <w:tcPr>
            <w:tcW w:w="534" w:type="dxa"/>
          </w:tcPr>
          <w:p w14:paraId="087CCB48" w14:textId="77777777" w:rsidR="00AF38E9" w:rsidRPr="00FC4079" w:rsidRDefault="00AF38E9" w:rsidP="00AF38E9">
            <w:pPr>
              <w:spacing w:line="240" w:lineRule="auto"/>
              <w:rPr>
                <w:sz w:val="16"/>
              </w:rPr>
            </w:pPr>
          </w:p>
        </w:tc>
        <w:tc>
          <w:tcPr>
            <w:tcW w:w="864" w:type="dxa"/>
          </w:tcPr>
          <w:p w14:paraId="368F3464" w14:textId="77777777" w:rsidR="00AF38E9" w:rsidRPr="00FC4079" w:rsidRDefault="00AF38E9" w:rsidP="00AF38E9">
            <w:pPr>
              <w:spacing w:line="240" w:lineRule="auto"/>
              <w:rPr>
                <w:sz w:val="16"/>
              </w:rPr>
            </w:pPr>
          </w:p>
        </w:tc>
      </w:tr>
      <w:tr w:rsidR="00FC4079" w:rsidRPr="00FC4079" w14:paraId="140491B0" w14:textId="77777777" w:rsidTr="00FC4079">
        <w:tc>
          <w:tcPr>
            <w:tcW w:w="1353" w:type="dxa"/>
          </w:tcPr>
          <w:p w14:paraId="70AB4218" w14:textId="77777777" w:rsidR="00AF38E9" w:rsidRPr="00FC4079" w:rsidRDefault="00AF38E9" w:rsidP="00AF38E9">
            <w:pPr>
              <w:spacing w:line="240" w:lineRule="auto"/>
              <w:rPr>
                <w:sz w:val="16"/>
              </w:rPr>
            </w:pPr>
            <w:r w:rsidRPr="00FC4079">
              <w:rPr>
                <w:sz w:val="16"/>
              </w:rPr>
              <w:t>Cefalexin</w:t>
            </w:r>
          </w:p>
        </w:tc>
        <w:tc>
          <w:tcPr>
            <w:tcW w:w="2023" w:type="dxa"/>
          </w:tcPr>
          <w:p w14:paraId="75138475" w14:textId="77777777" w:rsidR="00AF38E9" w:rsidRPr="00FC4079" w:rsidRDefault="00AF38E9" w:rsidP="00AF38E9">
            <w:pPr>
              <w:spacing w:line="240" w:lineRule="auto"/>
              <w:rPr>
                <w:sz w:val="16"/>
              </w:rPr>
            </w:pPr>
            <w:r w:rsidRPr="00FC4079">
              <w:rPr>
                <w:sz w:val="16"/>
              </w:rPr>
              <w:t>Granules for oral suspension 250 mg (as monohydrate) per 5 mL, 100 mL (s19A)</w:t>
            </w:r>
          </w:p>
        </w:tc>
        <w:tc>
          <w:tcPr>
            <w:tcW w:w="953" w:type="dxa"/>
          </w:tcPr>
          <w:p w14:paraId="08CD7285" w14:textId="77777777" w:rsidR="00AF38E9" w:rsidRPr="00FC4079" w:rsidRDefault="00AF38E9" w:rsidP="00AF38E9">
            <w:pPr>
              <w:spacing w:line="240" w:lineRule="auto"/>
              <w:rPr>
                <w:sz w:val="16"/>
              </w:rPr>
            </w:pPr>
            <w:r w:rsidRPr="00FC4079">
              <w:rPr>
                <w:sz w:val="16"/>
              </w:rPr>
              <w:t>Oral</w:t>
            </w:r>
          </w:p>
        </w:tc>
        <w:tc>
          <w:tcPr>
            <w:tcW w:w="1440" w:type="dxa"/>
          </w:tcPr>
          <w:p w14:paraId="4CAF0F17" w14:textId="77777777" w:rsidR="00AF38E9" w:rsidRPr="00FC4079" w:rsidRDefault="00AF38E9" w:rsidP="00AF38E9">
            <w:pPr>
              <w:spacing w:line="240" w:lineRule="auto"/>
              <w:rPr>
                <w:sz w:val="16"/>
              </w:rPr>
            </w:pPr>
            <w:r w:rsidRPr="00FC4079">
              <w:rPr>
                <w:sz w:val="16"/>
              </w:rPr>
              <w:t>Keforal</w:t>
            </w:r>
          </w:p>
        </w:tc>
        <w:tc>
          <w:tcPr>
            <w:tcW w:w="534" w:type="dxa"/>
          </w:tcPr>
          <w:p w14:paraId="72E2B6BA" w14:textId="77777777" w:rsidR="00AF38E9" w:rsidRPr="00FC4079" w:rsidRDefault="00AF38E9" w:rsidP="00AF38E9">
            <w:pPr>
              <w:spacing w:line="240" w:lineRule="auto"/>
              <w:rPr>
                <w:sz w:val="16"/>
              </w:rPr>
            </w:pPr>
            <w:r w:rsidRPr="00FC4079">
              <w:rPr>
                <w:sz w:val="16"/>
              </w:rPr>
              <w:t>QY</w:t>
            </w:r>
          </w:p>
        </w:tc>
        <w:tc>
          <w:tcPr>
            <w:tcW w:w="633" w:type="dxa"/>
          </w:tcPr>
          <w:p w14:paraId="7E88E17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3DD78F" w14:textId="77777777" w:rsidR="00AF38E9" w:rsidRPr="00FC4079" w:rsidRDefault="00AF38E9" w:rsidP="00AF38E9">
            <w:pPr>
              <w:spacing w:line="240" w:lineRule="auto"/>
              <w:rPr>
                <w:sz w:val="16"/>
              </w:rPr>
            </w:pPr>
          </w:p>
        </w:tc>
        <w:tc>
          <w:tcPr>
            <w:tcW w:w="1728" w:type="dxa"/>
          </w:tcPr>
          <w:p w14:paraId="3383809C" w14:textId="77777777" w:rsidR="00AF38E9" w:rsidRPr="00FC4079" w:rsidRDefault="00AF38E9" w:rsidP="00AF38E9">
            <w:pPr>
              <w:spacing w:line="240" w:lineRule="auto"/>
              <w:rPr>
                <w:sz w:val="16"/>
              </w:rPr>
            </w:pPr>
          </w:p>
        </w:tc>
        <w:tc>
          <w:tcPr>
            <w:tcW w:w="682" w:type="dxa"/>
          </w:tcPr>
          <w:p w14:paraId="56E9BD95" w14:textId="77777777" w:rsidR="00AF38E9" w:rsidRPr="00FC4079" w:rsidRDefault="00AF38E9" w:rsidP="00AF38E9">
            <w:pPr>
              <w:spacing w:line="240" w:lineRule="auto"/>
              <w:rPr>
                <w:sz w:val="16"/>
              </w:rPr>
            </w:pPr>
            <w:r w:rsidRPr="00FC4079">
              <w:rPr>
                <w:sz w:val="16"/>
              </w:rPr>
              <w:t>1</w:t>
            </w:r>
          </w:p>
        </w:tc>
        <w:tc>
          <w:tcPr>
            <w:tcW w:w="682" w:type="dxa"/>
          </w:tcPr>
          <w:p w14:paraId="601ADFF5" w14:textId="77777777" w:rsidR="00AF38E9" w:rsidRPr="00FC4079" w:rsidRDefault="00AF38E9" w:rsidP="00AF38E9">
            <w:pPr>
              <w:spacing w:line="240" w:lineRule="auto"/>
              <w:rPr>
                <w:sz w:val="16"/>
              </w:rPr>
            </w:pPr>
            <w:r w:rsidRPr="00FC4079">
              <w:rPr>
                <w:sz w:val="16"/>
              </w:rPr>
              <w:t>1</w:t>
            </w:r>
          </w:p>
        </w:tc>
        <w:tc>
          <w:tcPr>
            <w:tcW w:w="1271" w:type="dxa"/>
          </w:tcPr>
          <w:p w14:paraId="020EAA40" w14:textId="77777777" w:rsidR="00AF38E9" w:rsidRPr="00FC4079" w:rsidRDefault="00AF38E9" w:rsidP="00AF38E9">
            <w:pPr>
              <w:spacing w:line="240" w:lineRule="auto"/>
              <w:rPr>
                <w:sz w:val="16"/>
              </w:rPr>
            </w:pPr>
          </w:p>
        </w:tc>
        <w:tc>
          <w:tcPr>
            <w:tcW w:w="534" w:type="dxa"/>
          </w:tcPr>
          <w:p w14:paraId="07A6107A" w14:textId="77777777" w:rsidR="00AF38E9" w:rsidRPr="00FC4079" w:rsidRDefault="00AF38E9" w:rsidP="00AF38E9">
            <w:pPr>
              <w:spacing w:line="240" w:lineRule="auto"/>
              <w:rPr>
                <w:sz w:val="16"/>
              </w:rPr>
            </w:pPr>
            <w:r w:rsidRPr="00FC4079">
              <w:rPr>
                <w:sz w:val="16"/>
              </w:rPr>
              <w:t>1</w:t>
            </w:r>
          </w:p>
        </w:tc>
        <w:tc>
          <w:tcPr>
            <w:tcW w:w="534" w:type="dxa"/>
          </w:tcPr>
          <w:p w14:paraId="08D2C6C8" w14:textId="77777777" w:rsidR="00AF38E9" w:rsidRPr="00FC4079" w:rsidRDefault="00AF38E9" w:rsidP="00AF38E9">
            <w:pPr>
              <w:spacing w:line="240" w:lineRule="auto"/>
              <w:rPr>
                <w:sz w:val="16"/>
              </w:rPr>
            </w:pPr>
          </w:p>
        </w:tc>
        <w:tc>
          <w:tcPr>
            <w:tcW w:w="864" w:type="dxa"/>
          </w:tcPr>
          <w:p w14:paraId="1920A271" w14:textId="77777777" w:rsidR="00AF38E9" w:rsidRPr="00FC4079" w:rsidRDefault="00AF38E9" w:rsidP="00AF38E9">
            <w:pPr>
              <w:spacing w:line="240" w:lineRule="auto"/>
              <w:rPr>
                <w:sz w:val="16"/>
              </w:rPr>
            </w:pPr>
          </w:p>
        </w:tc>
      </w:tr>
      <w:tr w:rsidR="00FC4079" w:rsidRPr="00FC4079" w14:paraId="1BC42544" w14:textId="77777777" w:rsidTr="00FC4079">
        <w:tc>
          <w:tcPr>
            <w:tcW w:w="1353" w:type="dxa"/>
          </w:tcPr>
          <w:p w14:paraId="0E55C836" w14:textId="77777777" w:rsidR="00AF38E9" w:rsidRPr="00FC4079" w:rsidRDefault="00AF38E9" w:rsidP="00AF38E9">
            <w:pPr>
              <w:spacing w:line="240" w:lineRule="auto"/>
              <w:rPr>
                <w:sz w:val="16"/>
              </w:rPr>
            </w:pPr>
            <w:r w:rsidRPr="00FC4079">
              <w:rPr>
                <w:sz w:val="16"/>
              </w:rPr>
              <w:t>Cefazolin</w:t>
            </w:r>
          </w:p>
        </w:tc>
        <w:tc>
          <w:tcPr>
            <w:tcW w:w="2023" w:type="dxa"/>
          </w:tcPr>
          <w:p w14:paraId="0BEE66BC" w14:textId="77777777" w:rsidR="00AF38E9" w:rsidRPr="00FC4079" w:rsidRDefault="00AF38E9" w:rsidP="00AF38E9">
            <w:pPr>
              <w:spacing w:line="240" w:lineRule="auto"/>
              <w:rPr>
                <w:sz w:val="16"/>
              </w:rPr>
            </w:pPr>
            <w:r w:rsidRPr="00FC4079">
              <w:rPr>
                <w:sz w:val="16"/>
              </w:rPr>
              <w:t>Powder for injection 500 mg (as sodium)</w:t>
            </w:r>
          </w:p>
        </w:tc>
        <w:tc>
          <w:tcPr>
            <w:tcW w:w="953" w:type="dxa"/>
          </w:tcPr>
          <w:p w14:paraId="53E7E6BA" w14:textId="77777777" w:rsidR="00AF38E9" w:rsidRPr="00FC4079" w:rsidRDefault="00AF38E9" w:rsidP="00AF38E9">
            <w:pPr>
              <w:spacing w:line="240" w:lineRule="auto"/>
              <w:rPr>
                <w:sz w:val="16"/>
              </w:rPr>
            </w:pPr>
            <w:r w:rsidRPr="00FC4079">
              <w:rPr>
                <w:sz w:val="16"/>
              </w:rPr>
              <w:t>Injection</w:t>
            </w:r>
          </w:p>
        </w:tc>
        <w:tc>
          <w:tcPr>
            <w:tcW w:w="1440" w:type="dxa"/>
          </w:tcPr>
          <w:p w14:paraId="028B62C3" w14:textId="77777777" w:rsidR="00AF38E9" w:rsidRPr="00FC4079" w:rsidRDefault="00AF38E9" w:rsidP="00AF38E9">
            <w:pPr>
              <w:spacing w:line="240" w:lineRule="auto"/>
              <w:rPr>
                <w:sz w:val="16"/>
              </w:rPr>
            </w:pPr>
            <w:r w:rsidRPr="00FC4079">
              <w:rPr>
                <w:sz w:val="16"/>
              </w:rPr>
              <w:t>Cefazolin-AFT</w:t>
            </w:r>
          </w:p>
        </w:tc>
        <w:tc>
          <w:tcPr>
            <w:tcW w:w="534" w:type="dxa"/>
          </w:tcPr>
          <w:p w14:paraId="3858899D" w14:textId="77777777" w:rsidR="00AF38E9" w:rsidRPr="00FC4079" w:rsidRDefault="00AF38E9" w:rsidP="00AF38E9">
            <w:pPr>
              <w:spacing w:line="240" w:lineRule="auto"/>
              <w:rPr>
                <w:sz w:val="16"/>
              </w:rPr>
            </w:pPr>
            <w:r w:rsidRPr="00FC4079">
              <w:rPr>
                <w:sz w:val="16"/>
              </w:rPr>
              <w:t>AE</w:t>
            </w:r>
          </w:p>
        </w:tc>
        <w:tc>
          <w:tcPr>
            <w:tcW w:w="633" w:type="dxa"/>
          </w:tcPr>
          <w:p w14:paraId="37A41D6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0919AA" w14:textId="77777777" w:rsidR="00AF38E9" w:rsidRPr="00FC4079" w:rsidRDefault="00AF38E9" w:rsidP="00AF38E9">
            <w:pPr>
              <w:spacing w:line="240" w:lineRule="auto"/>
              <w:rPr>
                <w:sz w:val="16"/>
              </w:rPr>
            </w:pPr>
            <w:r w:rsidRPr="00FC4079">
              <w:rPr>
                <w:sz w:val="16"/>
              </w:rPr>
              <w:t>C5826 C5867 C5881 C5890</w:t>
            </w:r>
          </w:p>
        </w:tc>
        <w:tc>
          <w:tcPr>
            <w:tcW w:w="1728" w:type="dxa"/>
          </w:tcPr>
          <w:p w14:paraId="2E2A6467" w14:textId="77777777" w:rsidR="00AF38E9" w:rsidRPr="00FC4079" w:rsidRDefault="00AF38E9" w:rsidP="00AF38E9">
            <w:pPr>
              <w:spacing w:line="240" w:lineRule="auto"/>
              <w:rPr>
                <w:sz w:val="16"/>
              </w:rPr>
            </w:pPr>
          </w:p>
        </w:tc>
        <w:tc>
          <w:tcPr>
            <w:tcW w:w="682" w:type="dxa"/>
          </w:tcPr>
          <w:p w14:paraId="2B5A8E7F" w14:textId="77777777" w:rsidR="00AF38E9" w:rsidRPr="00FC4079" w:rsidRDefault="00AF38E9" w:rsidP="00AF38E9">
            <w:pPr>
              <w:spacing w:line="240" w:lineRule="auto"/>
              <w:rPr>
                <w:sz w:val="16"/>
              </w:rPr>
            </w:pPr>
            <w:r w:rsidRPr="00FC4079">
              <w:rPr>
                <w:sz w:val="16"/>
              </w:rPr>
              <w:t>10</w:t>
            </w:r>
          </w:p>
        </w:tc>
        <w:tc>
          <w:tcPr>
            <w:tcW w:w="682" w:type="dxa"/>
          </w:tcPr>
          <w:p w14:paraId="4C197820" w14:textId="77777777" w:rsidR="00AF38E9" w:rsidRPr="00FC4079" w:rsidRDefault="00AF38E9" w:rsidP="00AF38E9">
            <w:pPr>
              <w:spacing w:line="240" w:lineRule="auto"/>
              <w:rPr>
                <w:sz w:val="16"/>
              </w:rPr>
            </w:pPr>
            <w:r w:rsidRPr="00FC4079">
              <w:rPr>
                <w:sz w:val="16"/>
              </w:rPr>
              <w:t>0</w:t>
            </w:r>
          </w:p>
        </w:tc>
        <w:tc>
          <w:tcPr>
            <w:tcW w:w="1271" w:type="dxa"/>
          </w:tcPr>
          <w:p w14:paraId="0822433D" w14:textId="77777777" w:rsidR="00AF38E9" w:rsidRPr="00FC4079" w:rsidRDefault="00AF38E9" w:rsidP="00AF38E9">
            <w:pPr>
              <w:spacing w:line="240" w:lineRule="auto"/>
              <w:rPr>
                <w:sz w:val="16"/>
              </w:rPr>
            </w:pPr>
          </w:p>
        </w:tc>
        <w:tc>
          <w:tcPr>
            <w:tcW w:w="534" w:type="dxa"/>
          </w:tcPr>
          <w:p w14:paraId="257A25F2" w14:textId="77777777" w:rsidR="00AF38E9" w:rsidRPr="00FC4079" w:rsidRDefault="00AF38E9" w:rsidP="00AF38E9">
            <w:pPr>
              <w:spacing w:line="240" w:lineRule="auto"/>
              <w:rPr>
                <w:sz w:val="16"/>
              </w:rPr>
            </w:pPr>
            <w:r w:rsidRPr="00FC4079">
              <w:rPr>
                <w:sz w:val="16"/>
              </w:rPr>
              <w:t>5</w:t>
            </w:r>
          </w:p>
        </w:tc>
        <w:tc>
          <w:tcPr>
            <w:tcW w:w="534" w:type="dxa"/>
          </w:tcPr>
          <w:p w14:paraId="5A0E83E3" w14:textId="77777777" w:rsidR="00AF38E9" w:rsidRPr="00FC4079" w:rsidRDefault="00AF38E9" w:rsidP="00AF38E9">
            <w:pPr>
              <w:spacing w:line="240" w:lineRule="auto"/>
              <w:rPr>
                <w:sz w:val="16"/>
              </w:rPr>
            </w:pPr>
          </w:p>
        </w:tc>
        <w:tc>
          <w:tcPr>
            <w:tcW w:w="864" w:type="dxa"/>
          </w:tcPr>
          <w:p w14:paraId="79E68689" w14:textId="77777777" w:rsidR="00AF38E9" w:rsidRPr="00FC4079" w:rsidRDefault="00AF38E9" w:rsidP="00AF38E9">
            <w:pPr>
              <w:spacing w:line="240" w:lineRule="auto"/>
              <w:rPr>
                <w:sz w:val="16"/>
              </w:rPr>
            </w:pPr>
          </w:p>
        </w:tc>
      </w:tr>
      <w:tr w:rsidR="00FC4079" w:rsidRPr="00FC4079" w14:paraId="5ECD5C0F" w14:textId="77777777" w:rsidTr="00FC4079">
        <w:tc>
          <w:tcPr>
            <w:tcW w:w="1353" w:type="dxa"/>
          </w:tcPr>
          <w:p w14:paraId="4ED65FF8" w14:textId="77777777" w:rsidR="00AF38E9" w:rsidRPr="00FC4079" w:rsidRDefault="00AF38E9" w:rsidP="00AF38E9">
            <w:pPr>
              <w:spacing w:line="240" w:lineRule="auto"/>
              <w:rPr>
                <w:sz w:val="16"/>
              </w:rPr>
            </w:pPr>
            <w:r w:rsidRPr="00FC4079">
              <w:rPr>
                <w:sz w:val="16"/>
              </w:rPr>
              <w:t>Cefazolin</w:t>
            </w:r>
          </w:p>
        </w:tc>
        <w:tc>
          <w:tcPr>
            <w:tcW w:w="2023" w:type="dxa"/>
          </w:tcPr>
          <w:p w14:paraId="112C84C3"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73EDF43E" w14:textId="77777777" w:rsidR="00AF38E9" w:rsidRPr="00FC4079" w:rsidRDefault="00AF38E9" w:rsidP="00AF38E9">
            <w:pPr>
              <w:spacing w:line="240" w:lineRule="auto"/>
              <w:rPr>
                <w:sz w:val="16"/>
              </w:rPr>
            </w:pPr>
            <w:r w:rsidRPr="00FC4079">
              <w:rPr>
                <w:sz w:val="16"/>
              </w:rPr>
              <w:t>Injection</w:t>
            </w:r>
          </w:p>
        </w:tc>
        <w:tc>
          <w:tcPr>
            <w:tcW w:w="1440" w:type="dxa"/>
          </w:tcPr>
          <w:p w14:paraId="0ABFF2B3" w14:textId="77777777" w:rsidR="00AF38E9" w:rsidRPr="00FC4079" w:rsidRDefault="00AF38E9" w:rsidP="00AF38E9">
            <w:pPr>
              <w:spacing w:line="240" w:lineRule="auto"/>
              <w:rPr>
                <w:sz w:val="16"/>
              </w:rPr>
            </w:pPr>
            <w:r w:rsidRPr="00FC4079">
              <w:rPr>
                <w:sz w:val="16"/>
              </w:rPr>
              <w:t>Cefazolin-AFT</w:t>
            </w:r>
          </w:p>
        </w:tc>
        <w:tc>
          <w:tcPr>
            <w:tcW w:w="534" w:type="dxa"/>
          </w:tcPr>
          <w:p w14:paraId="00CE8064" w14:textId="77777777" w:rsidR="00AF38E9" w:rsidRPr="00FC4079" w:rsidRDefault="00AF38E9" w:rsidP="00AF38E9">
            <w:pPr>
              <w:spacing w:line="240" w:lineRule="auto"/>
              <w:rPr>
                <w:sz w:val="16"/>
              </w:rPr>
            </w:pPr>
            <w:r w:rsidRPr="00FC4079">
              <w:rPr>
                <w:sz w:val="16"/>
              </w:rPr>
              <w:t>AE</w:t>
            </w:r>
          </w:p>
        </w:tc>
        <w:tc>
          <w:tcPr>
            <w:tcW w:w="633" w:type="dxa"/>
          </w:tcPr>
          <w:p w14:paraId="0D203B1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88CFFC" w14:textId="77777777" w:rsidR="00AF38E9" w:rsidRPr="00FC4079" w:rsidRDefault="00AF38E9" w:rsidP="00AF38E9">
            <w:pPr>
              <w:spacing w:line="240" w:lineRule="auto"/>
              <w:rPr>
                <w:sz w:val="16"/>
              </w:rPr>
            </w:pPr>
            <w:r w:rsidRPr="00FC4079">
              <w:rPr>
                <w:sz w:val="16"/>
              </w:rPr>
              <w:t>C5861 C5882 C5883 C5891</w:t>
            </w:r>
          </w:p>
        </w:tc>
        <w:tc>
          <w:tcPr>
            <w:tcW w:w="1728" w:type="dxa"/>
          </w:tcPr>
          <w:p w14:paraId="239FAC9C" w14:textId="77777777" w:rsidR="00AF38E9" w:rsidRPr="00FC4079" w:rsidRDefault="00AF38E9" w:rsidP="00AF38E9">
            <w:pPr>
              <w:spacing w:line="240" w:lineRule="auto"/>
              <w:rPr>
                <w:sz w:val="16"/>
              </w:rPr>
            </w:pPr>
          </w:p>
        </w:tc>
        <w:tc>
          <w:tcPr>
            <w:tcW w:w="682" w:type="dxa"/>
          </w:tcPr>
          <w:p w14:paraId="3FADA564" w14:textId="77777777" w:rsidR="00AF38E9" w:rsidRPr="00FC4079" w:rsidRDefault="00AF38E9" w:rsidP="00AF38E9">
            <w:pPr>
              <w:spacing w:line="240" w:lineRule="auto"/>
              <w:rPr>
                <w:sz w:val="16"/>
              </w:rPr>
            </w:pPr>
            <w:r w:rsidRPr="00FC4079">
              <w:rPr>
                <w:sz w:val="16"/>
              </w:rPr>
              <w:t>10</w:t>
            </w:r>
          </w:p>
        </w:tc>
        <w:tc>
          <w:tcPr>
            <w:tcW w:w="682" w:type="dxa"/>
          </w:tcPr>
          <w:p w14:paraId="03AEBED1" w14:textId="77777777" w:rsidR="00AF38E9" w:rsidRPr="00FC4079" w:rsidRDefault="00AF38E9" w:rsidP="00AF38E9">
            <w:pPr>
              <w:spacing w:line="240" w:lineRule="auto"/>
              <w:rPr>
                <w:sz w:val="16"/>
              </w:rPr>
            </w:pPr>
            <w:r w:rsidRPr="00FC4079">
              <w:rPr>
                <w:sz w:val="16"/>
              </w:rPr>
              <w:t>0</w:t>
            </w:r>
          </w:p>
        </w:tc>
        <w:tc>
          <w:tcPr>
            <w:tcW w:w="1271" w:type="dxa"/>
          </w:tcPr>
          <w:p w14:paraId="61DB0CAC" w14:textId="77777777" w:rsidR="00AF38E9" w:rsidRPr="00FC4079" w:rsidRDefault="00AF38E9" w:rsidP="00AF38E9">
            <w:pPr>
              <w:spacing w:line="240" w:lineRule="auto"/>
              <w:rPr>
                <w:sz w:val="16"/>
              </w:rPr>
            </w:pPr>
          </w:p>
        </w:tc>
        <w:tc>
          <w:tcPr>
            <w:tcW w:w="534" w:type="dxa"/>
          </w:tcPr>
          <w:p w14:paraId="2B821DE5" w14:textId="77777777" w:rsidR="00AF38E9" w:rsidRPr="00FC4079" w:rsidRDefault="00AF38E9" w:rsidP="00AF38E9">
            <w:pPr>
              <w:spacing w:line="240" w:lineRule="auto"/>
              <w:rPr>
                <w:sz w:val="16"/>
              </w:rPr>
            </w:pPr>
            <w:r w:rsidRPr="00FC4079">
              <w:rPr>
                <w:sz w:val="16"/>
              </w:rPr>
              <w:t>5</w:t>
            </w:r>
          </w:p>
        </w:tc>
        <w:tc>
          <w:tcPr>
            <w:tcW w:w="534" w:type="dxa"/>
          </w:tcPr>
          <w:p w14:paraId="39C193E3" w14:textId="77777777" w:rsidR="00AF38E9" w:rsidRPr="00FC4079" w:rsidRDefault="00AF38E9" w:rsidP="00AF38E9">
            <w:pPr>
              <w:spacing w:line="240" w:lineRule="auto"/>
              <w:rPr>
                <w:sz w:val="16"/>
              </w:rPr>
            </w:pPr>
          </w:p>
        </w:tc>
        <w:tc>
          <w:tcPr>
            <w:tcW w:w="864" w:type="dxa"/>
          </w:tcPr>
          <w:p w14:paraId="5253400F" w14:textId="77777777" w:rsidR="00AF38E9" w:rsidRPr="00FC4079" w:rsidRDefault="00AF38E9" w:rsidP="00AF38E9">
            <w:pPr>
              <w:spacing w:line="240" w:lineRule="auto"/>
              <w:rPr>
                <w:sz w:val="16"/>
              </w:rPr>
            </w:pPr>
          </w:p>
        </w:tc>
      </w:tr>
      <w:tr w:rsidR="00FC4079" w:rsidRPr="00FC4079" w14:paraId="48AFD789" w14:textId="77777777" w:rsidTr="00FC4079">
        <w:tc>
          <w:tcPr>
            <w:tcW w:w="1353" w:type="dxa"/>
          </w:tcPr>
          <w:p w14:paraId="075198C6" w14:textId="77777777" w:rsidR="00AF38E9" w:rsidRPr="00FC4079" w:rsidRDefault="00AF38E9" w:rsidP="00AF38E9">
            <w:pPr>
              <w:spacing w:line="240" w:lineRule="auto"/>
              <w:rPr>
                <w:sz w:val="16"/>
              </w:rPr>
            </w:pPr>
            <w:r w:rsidRPr="00FC4079">
              <w:rPr>
                <w:sz w:val="16"/>
              </w:rPr>
              <w:t>Cefazolin</w:t>
            </w:r>
          </w:p>
        </w:tc>
        <w:tc>
          <w:tcPr>
            <w:tcW w:w="2023" w:type="dxa"/>
          </w:tcPr>
          <w:p w14:paraId="605E97EE" w14:textId="77777777" w:rsidR="00AF38E9" w:rsidRPr="00FC4079" w:rsidRDefault="00AF38E9" w:rsidP="00AF38E9">
            <w:pPr>
              <w:spacing w:line="240" w:lineRule="auto"/>
              <w:rPr>
                <w:sz w:val="16"/>
              </w:rPr>
            </w:pPr>
            <w:r w:rsidRPr="00FC4079">
              <w:rPr>
                <w:sz w:val="16"/>
              </w:rPr>
              <w:t>Powder for injection 2 g (as sodium)</w:t>
            </w:r>
          </w:p>
        </w:tc>
        <w:tc>
          <w:tcPr>
            <w:tcW w:w="953" w:type="dxa"/>
          </w:tcPr>
          <w:p w14:paraId="27F7618D" w14:textId="77777777" w:rsidR="00AF38E9" w:rsidRPr="00FC4079" w:rsidRDefault="00AF38E9" w:rsidP="00AF38E9">
            <w:pPr>
              <w:spacing w:line="240" w:lineRule="auto"/>
              <w:rPr>
                <w:sz w:val="16"/>
              </w:rPr>
            </w:pPr>
            <w:r w:rsidRPr="00FC4079">
              <w:rPr>
                <w:sz w:val="16"/>
              </w:rPr>
              <w:t>Injection</w:t>
            </w:r>
          </w:p>
        </w:tc>
        <w:tc>
          <w:tcPr>
            <w:tcW w:w="1440" w:type="dxa"/>
          </w:tcPr>
          <w:p w14:paraId="58661AC3" w14:textId="77777777" w:rsidR="00AF38E9" w:rsidRPr="00FC4079" w:rsidRDefault="00AF38E9" w:rsidP="00AF38E9">
            <w:pPr>
              <w:spacing w:line="240" w:lineRule="auto"/>
              <w:rPr>
                <w:sz w:val="16"/>
              </w:rPr>
            </w:pPr>
            <w:r w:rsidRPr="00FC4079">
              <w:rPr>
                <w:sz w:val="16"/>
              </w:rPr>
              <w:t>Cephazolin Alphapharm</w:t>
            </w:r>
          </w:p>
        </w:tc>
        <w:tc>
          <w:tcPr>
            <w:tcW w:w="534" w:type="dxa"/>
          </w:tcPr>
          <w:p w14:paraId="601DA20D" w14:textId="77777777" w:rsidR="00AF38E9" w:rsidRPr="00FC4079" w:rsidRDefault="00AF38E9" w:rsidP="00AF38E9">
            <w:pPr>
              <w:spacing w:line="240" w:lineRule="auto"/>
              <w:rPr>
                <w:sz w:val="16"/>
              </w:rPr>
            </w:pPr>
            <w:r w:rsidRPr="00FC4079">
              <w:rPr>
                <w:sz w:val="16"/>
              </w:rPr>
              <w:t>AF</w:t>
            </w:r>
          </w:p>
        </w:tc>
        <w:tc>
          <w:tcPr>
            <w:tcW w:w="633" w:type="dxa"/>
          </w:tcPr>
          <w:p w14:paraId="6BDEA62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9A54A1" w14:textId="77777777" w:rsidR="00AF38E9" w:rsidRPr="00FC4079" w:rsidRDefault="00AF38E9" w:rsidP="00AF38E9">
            <w:pPr>
              <w:spacing w:line="240" w:lineRule="auto"/>
              <w:rPr>
                <w:sz w:val="16"/>
              </w:rPr>
            </w:pPr>
            <w:r w:rsidRPr="00FC4079">
              <w:rPr>
                <w:sz w:val="16"/>
              </w:rPr>
              <w:t>C5826 C5867 C5881 C5890</w:t>
            </w:r>
          </w:p>
        </w:tc>
        <w:tc>
          <w:tcPr>
            <w:tcW w:w="1728" w:type="dxa"/>
          </w:tcPr>
          <w:p w14:paraId="56AD928F" w14:textId="77777777" w:rsidR="00AF38E9" w:rsidRPr="00FC4079" w:rsidRDefault="00AF38E9" w:rsidP="00AF38E9">
            <w:pPr>
              <w:spacing w:line="240" w:lineRule="auto"/>
              <w:rPr>
                <w:sz w:val="16"/>
              </w:rPr>
            </w:pPr>
          </w:p>
        </w:tc>
        <w:tc>
          <w:tcPr>
            <w:tcW w:w="682" w:type="dxa"/>
          </w:tcPr>
          <w:p w14:paraId="5BDC4B45" w14:textId="77777777" w:rsidR="00AF38E9" w:rsidRPr="00FC4079" w:rsidRDefault="00AF38E9" w:rsidP="00AF38E9">
            <w:pPr>
              <w:spacing w:line="240" w:lineRule="auto"/>
              <w:rPr>
                <w:sz w:val="16"/>
              </w:rPr>
            </w:pPr>
            <w:r w:rsidRPr="00FC4079">
              <w:rPr>
                <w:sz w:val="16"/>
              </w:rPr>
              <w:t>10</w:t>
            </w:r>
          </w:p>
        </w:tc>
        <w:tc>
          <w:tcPr>
            <w:tcW w:w="682" w:type="dxa"/>
          </w:tcPr>
          <w:p w14:paraId="2D406F4F" w14:textId="77777777" w:rsidR="00AF38E9" w:rsidRPr="00FC4079" w:rsidRDefault="00AF38E9" w:rsidP="00AF38E9">
            <w:pPr>
              <w:spacing w:line="240" w:lineRule="auto"/>
              <w:rPr>
                <w:sz w:val="16"/>
              </w:rPr>
            </w:pPr>
            <w:r w:rsidRPr="00FC4079">
              <w:rPr>
                <w:sz w:val="16"/>
              </w:rPr>
              <w:t>0</w:t>
            </w:r>
          </w:p>
        </w:tc>
        <w:tc>
          <w:tcPr>
            <w:tcW w:w="1271" w:type="dxa"/>
          </w:tcPr>
          <w:p w14:paraId="1BFAE9FD" w14:textId="77777777" w:rsidR="00AF38E9" w:rsidRPr="00FC4079" w:rsidRDefault="00AF38E9" w:rsidP="00AF38E9">
            <w:pPr>
              <w:spacing w:line="240" w:lineRule="auto"/>
              <w:rPr>
                <w:sz w:val="16"/>
              </w:rPr>
            </w:pPr>
          </w:p>
        </w:tc>
        <w:tc>
          <w:tcPr>
            <w:tcW w:w="534" w:type="dxa"/>
          </w:tcPr>
          <w:p w14:paraId="03EF62E9" w14:textId="77777777" w:rsidR="00AF38E9" w:rsidRPr="00FC4079" w:rsidRDefault="00AF38E9" w:rsidP="00AF38E9">
            <w:pPr>
              <w:spacing w:line="240" w:lineRule="auto"/>
              <w:rPr>
                <w:sz w:val="16"/>
              </w:rPr>
            </w:pPr>
            <w:r w:rsidRPr="00FC4079">
              <w:rPr>
                <w:sz w:val="16"/>
              </w:rPr>
              <w:t>10</w:t>
            </w:r>
          </w:p>
        </w:tc>
        <w:tc>
          <w:tcPr>
            <w:tcW w:w="534" w:type="dxa"/>
          </w:tcPr>
          <w:p w14:paraId="11B22983" w14:textId="77777777" w:rsidR="00AF38E9" w:rsidRPr="00FC4079" w:rsidRDefault="00AF38E9" w:rsidP="00AF38E9">
            <w:pPr>
              <w:spacing w:line="240" w:lineRule="auto"/>
              <w:rPr>
                <w:sz w:val="16"/>
              </w:rPr>
            </w:pPr>
          </w:p>
        </w:tc>
        <w:tc>
          <w:tcPr>
            <w:tcW w:w="864" w:type="dxa"/>
          </w:tcPr>
          <w:p w14:paraId="7AEF4826" w14:textId="77777777" w:rsidR="00AF38E9" w:rsidRPr="00FC4079" w:rsidRDefault="00AF38E9" w:rsidP="00AF38E9">
            <w:pPr>
              <w:spacing w:line="240" w:lineRule="auto"/>
              <w:rPr>
                <w:sz w:val="16"/>
              </w:rPr>
            </w:pPr>
          </w:p>
        </w:tc>
      </w:tr>
      <w:tr w:rsidR="00FC4079" w:rsidRPr="00FC4079" w14:paraId="5BDFDA79" w14:textId="77777777" w:rsidTr="00FC4079">
        <w:tc>
          <w:tcPr>
            <w:tcW w:w="1353" w:type="dxa"/>
          </w:tcPr>
          <w:p w14:paraId="1CEC74D2" w14:textId="77777777" w:rsidR="00AF38E9" w:rsidRPr="00FC4079" w:rsidRDefault="00AF38E9" w:rsidP="00AF38E9">
            <w:pPr>
              <w:spacing w:line="240" w:lineRule="auto"/>
              <w:rPr>
                <w:sz w:val="16"/>
              </w:rPr>
            </w:pPr>
            <w:r w:rsidRPr="00FC4079">
              <w:rPr>
                <w:sz w:val="16"/>
              </w:rPr>
              <w:t>Cefazolin</w:t>
            </w:r>
          </w:p>
        </w:tc>
        <w:tc>
          <w:tcPr>
            <w:tcW w:w="2023" w:type="dxa"/>
          </w:tcPr>
          <w:p w14:paraId="364A4BCB" w14:textId="77777777" w:rsidR="00AF38E9" w:rsidRPr="00FC4079" w:rsidRDefault="00AF38E9" w:rsidP="00AF38E9">
            <w:pPr>
              <w:spacing w:line="240" w:lineRule="auto"/>
              <w:rPr>
                <w:sz w:val="16"/>
              </w:rPr>
            </w:pPr>
            <w:r w:rsidRPr="00FC4079">
              <w:rPr>
                <w:sz w:val="16"/>
              </w:rPr>
              <w:t>Powder for injection 2 g (as sodium)</w:t>
            </w:r>
          </w:p>
        </w:tc>
        <w:tc>
          <w:tcPr>
            <w:tcW w:w="953" w:type="dxa"/>
          </w:tcPr>
          <w:p w14:paraId="5B4A8ABA" w14:textId="77777777" w:rsidR="00AF38E9" w:rsidRPr="00FC4079" w:rsidRDefault="00AF38E9" w:rsidP="00AF38E9">
            <w:pPr>
              <w:spacing w:line="240" w:lineRule="auto"/>
              <w:rPr>
                <w:sz w:val="16"/>
              </w:rPr>
            </w:pPr>
            <w:r w:rsidRPr="00FC4079">
              <w:rPr>
                <w:sz w:val="16"/>
              </w:rPr>
              <w:t>Injection</w:t>
            </w:r>
          </w:p>
        </w:tc>
        <w:tc>
          <w:tcPr>
            <w:tcW w:w="1440" w:type="dxa"/>
          </w:tcPr>
          <w:p w14:paraId="55B8F58F" w14:textId="77777777" w:rsidR="00AF38E9" w:rsidRPr="00FC4079" w:rsidRDefault="00AF38E9" w:rsidP="00AF38E9">
            <w:pPr>
              <w:spacing w:line="240" w:lineRule="auto"/>
              <w:rPr>
                <w:sz w:val="16"/>
              </w:rPr>
            </w:pPr>
            <w:r w:rsidRPr="00FC4079">
              <w:rPr>
                <w:sz w:val="16"/>
              </w:rPr>
              <w:t>Cephazolin Viatris</w:t>
            </w:r>
          </w:p>
        </w:tc>
        <w:tc>
          <w:tcPr>
            <w:tcW w:w="534" w:type="dxa"/>
          </w:tcPr>
          <w:p w14:paraId="33B14FAF" w14:textId="77777777" w:rsidR="00AF38E9" w:rsidRPr="00FC4079" w:rsidRDefault="00AF38E9" w:rsidP="00AF38E9">
            <w:pPr>
              <w:spacing w:line="240" w:lineRule="auto"/>
              <w:rPr>
                <w:sz w:val="16"/>
              </w:rPr>
            </w:pPr>
            <w:r w:rsidRPr="00FC4079">
              <w:rPr>
                <w:sz w:val="16"/>
              </w:rPr>
              <w:t>AL</w:t>
            </w:r>
          </w:p>
        </w:tc>
        <w:tc>
          <w:tcPr>
            <w:tcW w:w="633" w:type="dxa"/>
          </w:tcPr>
          <w:p w14:paraId="344AB32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C7E36B" w14:textId="77777777" w:rsidR="00AF38E9" w:rsidRPr="00FC4079" w:rsidRDefault="00AF38E9" w:rsidP="00AF38E9">
            <w:pPr>
              <w:spacing w:line="240" w:lineRule="auto"/>
              <w:rPr>
                <w:sz w:val="16"/>
              </w:rPr>
            </w:pPr>
            <w:r w:rsidRPr="00FC4079">
              <w:rPr>
                <w:sz w:val="16"/>
              </w:rPr>
              <w:t>C5826 C5867 C5881 C5890</w:t>
            </w:r>
          </w:p>
        </w:tc>
        <w:tc>
          <w:tcPr>
            <w:tcW w:w="1728" w:type="dxa"/>
          </w:tcPr>
          <w:p w14:paraId="7F6C4A32" w14:textId="77777777" w:rsidR="00AF38E9" w:rsidRPr="00FC4079" w:rsidRDefault="00AF38E9" w:rsidP="00AF38E9">
            <w:pPr>
              <w:spacing w:line="240" w:lineRule="auto"/>
              <w:rPr>
                <w:sz w:val="16"/>
              </w:rPr>
            </w:pPr>
          </w:p>
        </w:tc>
        <w:tc>
          <w:tcPr>
            <w:tcW w:w="682" w:type="dxa"/>
          </w:tcPr>
          <w:p w14:paraId="7867678E" w14:textId="77777777" w:rsidR="00AF38E9" w:rsidRPr="00FC4079" w:rsidRDefault="00AF38E9" w:rsidP="00AF38E9">
            <w:pPr>
              <w:spacing w:line="240" w:lineRule="auto"/>
              <w:rPr>
                <w:sz w:val="16"/>
              </w:rPr>
            </w:pPr>
            <w:r w:rsidRPr="00FC4079">
              <w:rPr>
                <w:sz w:val="16"/>
              </w:rPr>
              <w:t>10</w:t>
            </w:r>
          </w:p>
        </w:tc>
        <w:tc>
          <w:tcPr>
            <w:tcW w:w="682" w:type="dxa"/>
          </w:tcPr>
          <w:p w14:paraId="31FCBB7B" w14:textId="77777777" w:rsidR="00AF38E9" w:rsidRPr="00FC4079" w:rsidRDefault="00AF38E9" w:rsidP="00AF38E9">
            <w:pPr>
              <w:spacing w:line="240" w:lineRule="auto"/>
              <w:rPr>
                <w:sz w:val="16"/>
              </w:rPr>
            </w:pPr>
            <w:r w:rsidRPr="00FC4079">
              <w:rPr>
                <w:sz w:val="16"/>
              </w:rPr>
              <w:t>0</w:t>
            </w:r>
          </w:p>
        </w:tc>
        <w:tc>
          <w:tcPr>
            <w:tcW w:w="1271" w:type="dxa"/>
          </w:tcPr>
          <w:p w14:paraId="47B13221" w14:textId="77777777" w:rsidR="00AF38E9" w:rsidRPr="00FC4079" w:rsidRDefault="00AF38E9" w:rsidP="00AF38E9">
            <w:pPr>
              <w:spacing w:line="240" w:lineRule="auto"/>
              <w:rPr>
                <w:sz w:val="16"/>
              </w:rPr>
            </w:pPr>
          </w:p>
        </w:tc>
        <w:tc>
          <w:tcPr>
            <w:tcW w:w="534" w:type="dxa"/>
          </w:tcPr>
          <w:p w14:paraId="73DCEAA9" w14:textId="77777777" w:rsidR="00AF38E9" w:rsidRPr="00FC4079" w:rsidRDefault="00AF38E9" w:rsidP="00AF38E9">
            <w:pPr>
              <w:spacing w:line="240" w:lineRule="auto"/>
              <w:rPr>
                <w:sz w:val="16"/>
              </w:rPr>
            </w:pPr>
            <w:r w:rsidRPr="00FC4079">
              <w:rPr>
                <w:sz w:val="16"/>
              </w:rPr>
              <w:t>10</w:t>
            </w:r>
          </w:p>
        </w:tc>
        <w:tc>
          <w:tcPr>
            <w:tcW w:w="534" w:type="dxa"/>
          </w:tcPr>
          <w:p w14:paraId="7D234AF4" w14:textId="77777777" w:rsidR="00AF38E9" w:rsidRPr="00FC4079" w:rsidRDefault="00AF38E9" w:rsidP="00AF38E9">
            <w:pPr>
              <w:spacing w:line="240" w:lineRule="auto"/>
              <w:rPr>
                <w:sz w:val="16"/>
              </w:rPr>
            </w:pPr>
          </w:p>
        </w:tc>
        <w:tc>
          <w:tcPr>
            <w:tcW w:w="864" w:type="dxa"/>
          </w:tcPr>
          <w:p w14:paraId="4DFF72B1" w14:textId="77777777" w:rsidR="00AF38E9" w:rsidRPr="00FC4079" w:rsidRDefault="00AF38E9" w:rsidP="00AF38E9">
            <w:pPr>
              <w:spacing w:line="240" w:lineRule="auto"/>
              <w:rPr>
                <w:sz w:val="16"/>
              </w:rPr>
            </w:pPr>
          </w:p>
        </w:tc>
      </w:tr>
      <w:tr w:rsidR="00FC4079" w:rsidRPr="00FC4079" w14:paraId="5154BEFA" w14:textId="77777777" w:rsidTr="00FC4079">
        <w:tc>
          <w:tcPr>
            <w:tcW w:w="1353" w:type="dxa"/>
          </w:tcPr>
          <w:p w14:paraId="35CD3C8F" w14:textId="77777777" w:rsidR="00AF38E9" w:rsidRPr="00FC4079" w:rsidRDefault="00AF38E9" w:rsidP="00AF38E9">
            <w:pPr>
              <w:spacing w:line="240" w:lineRule="auto"/>
              <w:rPr>
                <w:sz w:val="16"/>
              </w:rPr>
            </w:pPr>
            <w:r w:rsidRPr="00FC4079">
              <w:rPr>
                <w:sz w:val="16"/>
              </w:rPr>
              <w:t>Cefepime</w:t>
            </w:r>
          </w:p>
        </w:tc>
        <w:tc>
          <w:tcPr>
            <w:tcW w:w="2023" w:type="dxa"/>
          </w:tcPr>
          <w:p w14:paraId="1D99034E" w14:textId="77777777" w:rsidR="00AF38E9" w:rsidRPr="00FC4079" w:rsidRDefault="00AF38E9" w:rsidP="00AF38E9">
            <w:pPr>
              <w:spacing w:line="240" w:lineRule="auto"/>
              <w:rPr>
                <w:sz w:val="16"/>
              </w:rPr>
            </w:pPr>
            <w:r w:rsidRPr="00FC4079">
              <w:rPr>
                <w:sz w:val="16"/>
              </w:rPr>
              <w:t>Powder for injection 1 g (as hydrochloride)</w:t>
            </w:r>
          </w:p>
        </w:tc>
        <w:tc>
          <w:tcPr>
            <w:tcW w:w="953" w:type="dxa"/>
          </w:tcPr>
          <w:p w14:paraId="12209A82" w14:textId="77777777" w:rsidR="00AF38E9" w:rsidRPr="00FC4079" w:rsidRDefault="00AF38E9" w:rsidP="00AF38E9">
            <w:pPr>
              <w:spacing w:line="240" w:lineRule="auto"/>
              <w:rPr>
                <w:sz w:val="16"/>
              </w:rPr>
            </w:pPr>
            <w:r w:rsidRPr="00FC4079">
              <w:rPr>
                <w:sz w:val="16"/>
              </w:rPr>
              <w:t>Injection</w:t>
            </w:r>
          </w:p>
        </w:tc>
        <w:tc>
          <w:tcPr>
            <w:tcW w:w="1440" w:type="dxa"/>
          </w:tcPr>
          <w:p w14:paraId="07D43889" w14:textId="77777777" w:rsidR="00AF38E9" w:rsidRPr="00FC4079" w:rsidRDefault="00AF38E9" w:rsidP="00AF38E9">
            <w:pPr>
              <w:spacing w:line="240" w:lineRule="auto"/>
              <w:rPr>
                <w:sz w:val="16"/>
              </w:rPr>
            </w:pPr>
            <w:r w:rsidRPr="00FC4079">
              <w:rPr>
                <w:sz w:val="16"/>
              </w:rPr>
              <w:t>Cefepime Kabi</w:t>
            </w:r>
          </w:p>
        </w:tc>
        <w:tc>
          <w:tcPr>
            <w:tcW w:w="534" w:type="dxa"/>
          </w:tcPr>
          <w:p w14:paraId="738981EF" w14:textId="77777777" w:rsidR="00AF38E9" w:rsidRPr="00FC4079" w:rsidRDefault="00AF38E9" w:rsidP="00AF38E9">
            <w:pPr>
              <w:spacing w:line="240" w:lineRule="auto"/>
              <w:rPr>
                <w:sz w:val="16"/>
              </w:rPr>
            </w:pPr>
            <w:r w:rsidRPr="00FC4079">
              <w:rPr>
                <w:sz w:val="16"/>
              </w:rPr>
              <w:t>PK</w:t>
            </w:r>
          </w:p>
        </w:tc>
        <w:tc>
          <w:tcPr>
            <w:tcW w:w="633" w:type="dxa"/>
          </w:tcPr>
          <w:p w14:paraId="7D4AA7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061FAC" w14:textId="77777777" w:rsidR="00AF38E9" w:rsidRPr="00FC4079" w:rsidRDefault="00AF38E9" w:rsidP="00AF38E9">
            <w:pPr>
              <w:spacing w:line="240" w:lineRule="auto"/>
              <w:rPr>
                <w:sz w:val="16"/>
              </w:rPr>
            </w:pPr>
            <w:r w:rsidRPr="00FC4079">
              <w:rPr>
                <w:sz w:val="16"/>
              </w:rPr>
              <w:t>C5842</w:t>
            </w:r>
          </w:p>
        </w:tc>
        <w:tc>
          <w:tcPr>
            <w:tcW w:w="1728" w:type="dxa"/>
          </w:tcPr>
          <w:p w14:paraId="69F9D4EF" w14:textId="77777777" w:rsidR="00AF38E9" w:rsidRPr="00FC4079" w:rsidRDefault="00AF38E9" w:rsidP="00AF38E9">
            <w:pPr>
              <w:spacing w:line="240" w:lineRule="auto"/>
              <w:rPr>
                <w:sz w:val="16"/>
              </w:rPr>
            </w:pPr>
          </w:p>
        </w:tc>
        <w:tc>
          <w:tcPr>
            <w:tcW w:w="682" w:type="dxa"/>
          </w:tcPr>
          <w:p w14:paraId="306AD1A8" w14:textId="77777777" w:rsidR="00AF38E9" w:rsidRPr="00FC4079" w:rsidRDefault="00AF38E9" w:rsidP="00AF38E9">
            <w:pPr>
              <w:spacing w:line="240" w:lineRule="auto"/>
              <w:rPr>
                <w:sz w:val="16"/>
              </w:rPr>
            </w:pPr>
            <w:r w:rsidRPr="00FC4079">
              <w:rPr>
                <w:sz w:val="16"/>
              </w:rPr>
              <w:t>10</w:t>
            </w:r>
          </w:p>
        </w:tc>
        <w:tc>
          <w:tcPr>
            <w:tcW w:w="682" w:type="dxa"/>
          </w:tcPr>
          <w:p w14:paraId="0CF9E50A" w14:textId="77777777" w:rsidR="00AF38E9" w:rsidRPr="00FC4079" w:rsidRDefault="00AF38E9" w:rsidP="00AF38E9">
            <w:pPr>
              <w:spacing w:line="240" w:lineRule="auto"/>
              <w:rPr>
                <w:sz w:val="16"/>
              </w:rPr>
            </w:pPr>
            <w:r w:rsidRPr="00FC4079">
              <w:rPr>
                <w:sz w:val="16"/>
              </w:rPr>
              <w:t>0</w:t>
            </w:r>
          </w:p>
        </w:tc>
        <w:tc>
          <w:tcPr>
            <w:tcW w:w="1271" w:type="dxa"/>
          </w:tcPr>
          <w:p w14:paraId="69D45D4A" w14:textId="77777777" w:rsidR="00AF38E9" w:rsidRPr="00FC4079" w:rsidRDefault="00AF38E9" w:rsidP="00AF38E9">
            <w:pPr>
              <w:spacing w:line="240" w:lineRule="auto"/>
              <w:rPr>
                <w:sz w:val="16"/>
              </w:rPr>
            </w:pPr>
          </w:p>
        </w:tc>
        <w:tc>
          <w:tcPr>
            <w:tcW w:w="534" w:type="dxa"/>
          </w:tcPr>
          <w:p w14:paraId="130BC39E" w14:textId="77777777" w:rsidR="00AF38E9" w:rsidRPr="00FC4079" w:rsidRDefault="00AF38E9" w:rsidP="00AF38E9">
            <w:pPr>
              <w:spacing w:line="240" w:lineRule="auto"/>
              <w:rPr>
                <w:sz w:val="16"/>
              </w:rPr>
            </w:pPr>
            <w:r w:rsidRPr="00FC4079">
              <w:rPr>
                <w:sz w:val="16"/>
              </w:rPr>
              <w:t>1</w:t>
            </w:r>
          </w:p>
        </w:tc>
        <w:tc>
          <w:tcPr>
            <w:tcW w:w="534" w:type="dxa"/>
          </w:tcPr>
          <w:p w14:paraId="455C2ECF" w14:textId="77777777" w:rsidR="00AF38E9" w:rsidRPr="00FC4079" w:rsidRDefault="00AF38E9" w:rsidP="00AF38E9">
            <w:pPr>
              <w:spacing w:line="240" w:lineRule="auto"/>
              <w:rPr>
                <w:sz w:val="16"/>
              </w:rPr>
            </w:pPr>
          </w:p>
        </w:tc>
        <w:tc>
          <w:tcPr>
            <w:tcW w:w="864" w:type="dxa"/>
          </w:tcPr>
          <w:p w14:paraId="7C7C8DB1" w14:textId="77777777" w:rsidR="00AF38E9" w:rsidRPr="00FC4079" w:rsidRDefault="00AF38E9" w:rsidP="00AF38E9">
            <w:pPr>
              <w:spacing w:line="240" w:lineRule="auto"/>
              <w:rPr>
                <w:sz w:val="16"/>
              </w:rPr>
            </w:pPr>
          </w:p>
        </w:tc>
      </w:tr>
      <w:tr w:rsidR="00FC4079" w:rsidRPr="00FC4079" w14:paraId="7F30720A" w14:textId="77777777" w:rsidTr="00FC4079">
        <w:tc>
          <w:tcPr>
            <w:tcW w:w="1353" w:type="dxa"/>
          </w:tcPr>
          <w:p w14:paraId="3B2F6A71" w14:textId="77777777" w:rsidR="00AF38E9" w:rsidRPr="00FC4079" w:rsidRDefault="00AF38E9" w:rsidP="00AF38E9">
            <w:pPr>
              <w:spacing w:line="240" w:lineRule="auto"/>
              <w:rPr>
                <w:sz w:val="16"/>
              </w:rPr>
            </w:pPr>
            <w:r w:rsidRPr="00FC4079">
              <w:rPr>
                <w:sz w:val="16"/>
              </w:rPr>
              <w:t>Cefepime</w:t>
            </w:r>
          </w:p>
        </w:tc>
        <w:tc>
          <w:tcPr>
            <w:tcW w:w="2023" w:type="dxa"/>
          </w:tcPr>
          <w:p w14:paraId="251340ED" w14:textId="77777777" w:rsidR="00AF38E9" w:rsidRPr="00FC4079" w:rsidRDefault="00AF38E9" w:rsidP="00AF38E9">
            <w:pPr>
              <w:spacing w:line="240" w:lineRule="auto"/>
              <w:rPr>
                <w:sz w:val="16"/>
              </w:rPr>
            </w:pPr>
            <w:r w:rsidRPr="00FC4079">
              <w:rPr>
                <w:sz w:val="16"/>
              </w:rPr>
              <w:t>Powder for injection 1 g (as hydrochloride)</w:t>
            </w:r>
          </w:p>
        </w:tc>
        <w:tc>
          <w:tcPr>
            <w:tcW w:w="953" w:type="dxa"/>
          </w:tcPr>
          <w:p w14:paraId="6EAE8FB3" w14:textId="77777777" w:rsidR="00AF38E9" w:rsidRPr="00FC4079" w:rsidRDefault="00AF38E9" w:rsidP="00AF38E9">
            <w:pPr>
              <w:spacing w:line="240" w:lineRule="auto"/>
              <w:rPr>
                <w:sz w:val="16"/>
              </w:rPr>
            </w:pPr>
            <w:r w:rsidRPr="00FC4079">
              <w:rPr>
                <w:sz w:val="16"/>
              </w:rPr>
              <w:t>Injection</w:t>
            </w:r>
          </w:p>
        </w:tc>
        <w:tc>
          <w:tcPr>
            <w:tcW w:w="1440" w:type="dxa"/>
          </w:tcPr>
          <w:p w14:paraId="39CBAA6F" w14:textId="77777777" w:rsidR="00AF38E9" w:rsidRPr="00FC4079" w:rsidRDefault="00AF38E9" w:rsidP="00AF38E9">
            <w:pPr>
              <w:spacing w:line="240" w:lineRule="auto"/>
              <w:rPr>
                <w:sz w:val="16"/>
              </w:rPr>
            </w:pPr>
            <w:r w:rsidRPr="00FC4079">
              <w:rPr>
                <w:sz w:val="16"/>
              </w:rPr>
              <w:t>Omegapharm Pty Ltd</w:t>
            </w:r>
          </w:p>
        </w:tc>
        <w:tc>
          <w:tcPr>
            <w:tcW w:w="534" w:type="dxa"/>
          </w:tcPr>
          <w:p w14:paraId="55562716" w14:textId="77777777" w:rsidR="00AF38E9" w:rsidRPr="00FC4079" w:rsidRDefault="00AF38E9" w:rsidP="00AF38E9">
            <w:pPr>
              <w:spacing w:line="240" w:lineRule="auto"/>
              <w:rPr>
                <w:sz w:val="16"/>
              </w:rPr>
            </w:pPr>
            <w:r w:rsidRPr="00FC4079">
              <w:rPr>
                <w:sz w:val="16"/>
              </w:rPr>
              <w:t>OE</w:t>
            </w:r>
          </w:p>
        </w:tc>
        <w:tc>
          <w:tcPr>
            <w:tcW w:w="633" w:type="dxa"/>
          </w:tcPr>
          <w:p w14:paraId="65264AC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0EF788" w14:textId="77777777" w:rsidR="00AF38E9" w:rsidRPr="00FC4079" w:rsidRDefault="00AF38E9" w:rsidP="00AF38E9">
            <w:pPr>
              <w:spacing w:line="240" w:lineRule="auto"/>
              <w:rPr>
                <w:sz w:val="16"/>
              </w:rPr>
            </w:pPr>
            <w:r w:rsidRPr="00FC4079">
              <w:rPr>
                <w:sz w:val="16"/>
              </w:rPr>
              <w:t>C5842</w:t>
            </w:r>
          </w:p>
        </w:tc>
        <w:tc>
          <w:tcPr>
            <w:tcW w:w="1728" w:type="dxa"/>
          </w:tcPr>
          <w:p w14:paraId="1E3AC3F9" w14:textId="77777777" w:rsidR="00AF38E9" w:rsidRPr="00FC4079" w:rsidRDefault="00AF38E9" w:rsidP="00AF38E9">
            <w:pPr>
              <w:spacing w:line="240" w:lineRule="auto"/>
              <w:rPr>
                <w:sz w:val="16"/>
              </w:rPr>
            </w:pPr>
          </w:p>
        </w:tc>
        <w:tc>
          <w:tcPr>
            <w:tcW w:w="682" w:type="dxa"/>
          </w:tcPr>
          <w:p w14:paraId="4F7CD756" w14:textId="77777777" w:rsidR="00AF38E9" w:rsidRPr="00FC4079" w:rsidRDefault="00AF38E9" w:rsidP="00AF38E9">
            <w:pPr>
              <w:spacing w:line="240" w:lineRule="auto"/>
              <w:rPr>
                <w:sz w:val="16"/>
              </w:rPr>
            </w:pPr>
            <w:r w:rsidRPr="00FC4079">
              <w:rPr>
                <w:sz w:val="16"/>
              </w:rPr>
              <w:t>10</w:t>
            </w:r>
          </w:p>
        </w:tc>
        <w:tc>
          <w:tcPr>
            <w:tcW w:w="682" w:type="dxa"/>
          </w:tcPr>
          <w:p w14:paraId="035DDAB5" w14:textId="77777777" w:rsidR="00AF38E9" w:rsidRPr="00FC4079" w:rsidRDefault="00AF38E9" w:rsidP="00AF38E9">
            <w:pPr>
              <w:spacing w:line="240" w:lineRule="auto"/>
              <w:rPr>
                <w:sz w:val="16"/>
              </w:rPr>
            </w:pPr>
            <w:r w:rsidRPr="00FC4079">
              <w:rPr>
                <w:sz w:val="16"/>
              </w:rPr>
              <w:t>0</w:t>
            </w:r>
          </w:p>
        </w:tc>
        <w:tc>
          <w:tcPr>
            <w:tcW w:w="1271" w:type="dxa"/>
          </w:tcPr>
          <w:p w14:paraId="429C0AC6" w14:textId="77777777" w:rsidR="00AF38E9" w:rsidRPr="00FC4079" w:rsidRDefault="00AF38E9" w:rsidP="00AF38E9">
            <w:pPr>
              <w:spacing w:line="240" w:lineRule="auto"/>
              <w:rPr>
                <w:sz w:val="16"/>
              </w:rPr>
            </w:pPr>
          </w:p>
        </w:tc>
        <w:tc>
          <w:tcPr>
            <w:tcW w:w="534" w:type="dxa"/>
          </w:tcPr>
          <w:p w14:paraId="77563088" w14:textId="77777777" w:rsidR="00AF38E9" w:rsidRPr="00FC4079" w:rsidRDefault="00AF38E9" w:rsidP="00AF38E9">
            <w:pPr>
              <w:spacing w:line="240" w:lineRule="auto"/>
              <w:rPr>
                <w:sz w:val="16"/>
              </w:rPr>
            </w:pPr>
            <w:r w:rsidRPr="00FC4079">
              <w:rPr>
                <w:sz w:val="16"/>
              </w:rPr>
              <w:t>1</w:t>
            </w:r>
          </w:p>
        </w:tc>
        <w:tc>
          <w:tcPr>
            <w:tcW w:w="534" w:type="dxa"/>
          </w:tcPr>
          <w:p w14:paraId="4090D31B" w14:textId="77777777" w:rsidR="00AF38E9" w:rsidRPr="00FC4079" w:rsidRDefault="00AF38E9" w:rsidP="00AF38E9">
            <w:pPr>
              <w:spacing w:line="240" w:lineRule="auto"/>
              <w:rPr>
                <w:sz w:val="16"/>
              </w:rPr>
            </w:pPr>
          </w:p>
        </w:tc>
        <w:tc>
          <w:tcPr>
            <w:tcW w:w="864" w:type="dxa"/>
          </w:tcPr>
          <w:p w14:paraId="0EFF9CD6" w14:textId="77777777" w:rsidR="00AF38E9" w:rsidRPr="00FC4079" w:rsidRDefault="00AF38E9" w:rsidP="00AF38E9">
            <w:pPr>
              <w:spacing w:line="240" w:lineRule="auto"/>
              <w:rPr>
                <w:sz w:val="16"/>
              </w:rPr>
            </w:pPr>
          </w:p>
        </w:tc>
      </w:tr>
      <w:tr w:rsidR="00FC4079" w:rsidRPr="00FC4079" w14:paraId="783CFA92" w14:textId="77777777" w:rsidTr="00FC4079">
        <w:tc>
          <w:tcPr>
            <w:tcW w:w="1353" w:type="dxa"/>
          </w:tcPr>
          <w:p w14:paraId="0093E199" w14:textId="77777777" w:rsidR="00AF38E9" w:rsidRPr="00FC4079" w:rsidRDefault="00AF38E9" w:rsidP="00AF38E9">
            <w:pPr>
              <w:spacing w:line="240" w:lineRule="auto"/>
              <w:rPr>
                <w:sz w:val="16"/>
              </w:rPr>
            </w:pPr>
            <w:r w:rsidRPr="00FC4079">
              <w:rPr>
                <w:sz w:val="16"/>
              </w:rPr>
              <w:t>Cefepime</w:t>
            </w:r>
          </w:p>
        </w:tc>
        <w:tc>
          <w:tcPr>
            <w:tcW w:w="2023" w:type="dxa"/>
          </w:tcPr>
          <w:p w14:paraId="444256B7" w14:textId="77777777" w:rsidR="00AF38E9" w:rsidRPr="00FC4079" w:rsidRDefault="00AF38E9" w:rsidP="00AF38E9">
            <w:pPr>
              <w:spacing w:line="240" w:lineRule="auto"/>
              <w:rPr>
                <w:sz w:val="16"/>
              </w:rPr>
            </w:pPr>
            <w:r w:rsidRPr="00FC4079">
              <w:rPr>
                <w:sz w:val="16"/>
              </w:rPr>
              <w:t>Powder for injection 2 g (as hydrochloride)</w:t>
            </w:r>
          </w:p>
        </w:tc>
        <w:tc>
          <w:tcPr>
            <w:tcW w:w="953" w:type="dxa"/>
          </w:tcPr>
          <w:p w14:paraId="400583CC" w14:textId="77777777" w:rsidR="00AF38E9" w:rsidRPr="00FC4079" w:rsidRDefault="00AF38E9" w:rsidP="00AF38E9">
            <w:pPr>
              <w:spacing w:line="240" w:lineRule="auto"/>
              <w:rPr>
                <w:sz w:val="16"/>
              </w:rPr>
            </w:pPr>
            <w:r w:rsidRPr="00FC4079">
              <w:rPr>
                <w:sz w:val="16"/>
              </w:rPr>
              <w:t>Injection</w:t>
            </w:r>
          </w:p>
        </w:tc>
        <w:tc>
          <w:tcPr>
            <w:tcW w:w="1440" w:type="dxa"/>
          </w:tcPr>
          <w:p w14:paraId="2E9DFBD5" w14:textId="77777777" w:rsidR="00AF38E9" w:rsidRPr="00FC4079" w:rsidRDefault="00AF38E9" w:rsidP="00AF38E9">
            <w:pPr>
              <w:spacing w:line="240" w:lineRule="auto"/>
              <w:rPr>
                <w:sz w:val="16"/>
              </w:rPr>
            </w:pPr>
            <w:r w:rsidRPr="00FC4079">
              <w:rPr>
                <w:sz w:val="16"/>
              </w:rPr>
              <w:t>Cefepime Kabi</w:t>
            </w:r>
          </w:p>
        </w:tc>
        <w:tc>
          <w:tcPr>
            <w:tcW w:w="534" w:type="dxa"/>
          </w:tcPr>
          <w:p w14:paraId="7DD2E23B" w14:textId="77777777" w:rsidR="00AF38E9" w:rsidRPr="00FC4079" w:rsidRDefault="00AF38E9" w:rsidP="00AF38E9">
            <w:pPr>
              <w:spacing w:line="240" w:lineRule="auto"/>
              <w:rPr>
                <w:sz w:val="16"/>
              </w:rPr>
            </w:pPr>
            <w:r w:rsidRPr="00FC4079">
              <w:rPr>
                <w:sz w:val="16"/>
              </w:rPr>
              <w:t>PK</w:t>
            </w:r>
          </w:p>
        </w:tc>
        <w:tc>
          <w:tcPr>
            <w:tcW w:w="633" w:type="dxa"/>
          </w:tcPr>
          <w:p w14:paraId="1E3DF90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885F3C" w14:textId="77777777" w:rsidR="00AF38E9" w:rsidRPr="00FC4079" w:rsidRDefault="00AF38E9" w:rsidP="00AF38E9">
            <w:pPr>
              <w:spacing w:line="240" w:lineRule="auto"/>
              <w:rPr>
                <w:sz w:val="16"/>
              </w:rPr>
            </w:pPr>
            <w:r w:rsidRPr="00FC4079">
              <w:rPr>
                <w:sz w:val="16"/>
              </w:rPr>
              <w:t>C5842</w:t>
            </w:r>
          </w:p>
        </w:tc>
        <w:tc>
          <w:tcPr>
            <w:tcW w:w="1728" w:type="dxa"/>
          </w:tcPr>
          <w:p w14:paraId="6CBA4FC5" w14:textId="77777777" w:rsidR="00AF38E9" w:rsidRPr="00FC4079" w:rsidRDefault="00AF38E9" w:rsidP="00AF38E9">
            <w:pPr>
              <w:spacing w:line="240" w:lineRule="auto"/>
              <w:rPr>
                <w:sz w:val="16"/>
              </w:rPr>
            </w:pPr>
          </w:p>
        </w:tc>
        <w:tc>
          <w:tcPr>
            <w:tcW w:w="682" w:type="dxa"/>
          </w:tcPr>
          <w:p w14:paraId="429323A4" w14:textId="77777777" w:rsidR="00AF38E9" w:rsidRPr="00FC4079" w:rsidRDefault="00AF38E9" w:rsidP="00AF38E9">
            <w:pPr>
              <w:spacing w:line="240" w:lineRule="auto"/>
              <w:rPr>
                <w:sz w:val="16"/>
              </w:rPr>
            </w:pPr>
            <w:r w:rsidRPr="00FC4079">
              <w:rPr>
                <w:sz w:val="16"/>
              </w:rPr>
              <w:t>10</w:t>
            </w:r>
          </w:p>
        </w:tc>
        <w:tc>
          <w:tcPr>
            <w:tcW w:w="682" w:type="dxa"/>
          </w:tcPr>
          <w:p w14:paraId="21CB13C9" w14:textId="77777777" w:rsidR="00AF38E9" w:rsidRPr="00FC4079" w:rsidRDefault="00AF38E9" w:rsidP="00AF38E9">
            <w:pPr>
              <w:spacing w:line="240" w:lineRule="auto"/>
              <w:rPr>
                <w:sz w:val="16"/>
              </w:rPr>
            </w:pPr>
            <w:r w:rsidRPr="00FC4079">
              <w:rPr>
                <w:sz w:val="16"/>
              </w:rPr>
              <w:t>0</w:t>
            </w:r>
          </w:p>
        </w:tc>
        <w:tc>
          <w:tcPr>
            <w:tcW w:w="1271" w:type="dxa"/>
          </w:tcPr>
          <w:p w14:paraId="06C2CB42" w14:textId="77777777" w:rsidR="00AF38E9" w:rsidRPr="00FC4079" w:rsidRDefault="00AF38E9" w:rsidP="00AF38E9">
            <w:pPr>
              <w:spacing w:line="240" w:lineRule="auto"/>
              <w:rPr>
                <w:sz w:val="16"/>
              </w:rPr>
            </w:pPr>
          </w:p>
        </w:tc>
        <w:tc>
          <w:tcPr>
            <w:tcW w:w="534" w:type="dxa"/>
          </w:tcPr>
          <w:p w14:paraId="79FC5028" w14:textId="77777777" w:rsidR="00AF38E9" w:rsidRPr="00FC4079" w:rsidRDefault="00AF38E9" w:rsidP="00AF38E9">
            <w:pPr>
              <w:spacing w:line="240" w:lineRule="auto"/>
              <w:rPr>
                <w:sz w:val="16"/>
              </w:rPr>
            </w:pPr>
            <w:r w:rsidRPr="00FC4079">
              <w:rPr>
                <w:sz w:val="16"/>
              </w:rPr>
              <w:t>1</w:t>
            </w:r>
          </w:p>
        </w:tc>
        <w:tc>
          <w:tcPr>
            <w:tcW w:w="534" w:type="dxa"/>
          </w:tcPr>
          <w:p w14:paraId="5F9BFCAD" w14:textId="77777777" w:rsidR="00AF38E9" w:rsidRPr="00FC4079" w:rsidRDefault="00AF38E9" w:rsidP="00AF38E9">
            <w:pPr>
              <w:spacing w:line="240" w:lineRule="auto"/>
              <w:rPr>
                <w:sz w:val="16"/>
              </w:rPr>
            </w:pPr>
          </w:p>
        </w:tc>
        <w:tc>
          <w:tcPr>
            <w:tcW w:w="864" w:type="dxa"/>
          </w:tcPr>
          <w:p w14:paraId="7E395348" w14:textId="77777777" w:rsidR="00AF38E9" w:rsidRPr="00FC4079" w:rsidRDefault="00AF38E9" w:rsidP="00AF38E9">
            <w:pPr>
              <w:spacing w:line="240" w:lineRule="auto"/>
              <w:rPr>
                <w:sz w:val="16"/>
              </w:rPr>
            </w:pPr>
          </w:p>
        </w:tc>
      </w:tr>
      <w:tr w:rsidR="00FC4079" w:rsidRPr="00FC4079" w14:paraId="1D4D7CD5" w14:textId="77777777" w:rsidTr="00FC4079">
        <w:tc>
          <w:tcPr>
            <w:tcW w:w="1353" w:type="dxa"/>
          </w:tcPr>
          <w:p w14:paraId="5665B856" w14:textId="77777777" w:rsidR="00AF38E9" w:rsidRPr="00FC4079" w:rsidRDefault="00AF38E9" w:rsidP="00AF38E9">
            <w:pPr>
              <w:spacing w:line="240" w:lineRule="auto"/>
              <w:rPr>
                <w:sz w:val="16"/>
              </w:rPr>
            </w:pPr>
            <w:r w:rsidRPr="00FC4079">
              <w:rPr>
                <w:sz w:val="16"/>
              </w:rPr>
              <w:t>Cefepime</w:t>
            </w:r>
          </w:p>
        </w:tc>
        <w:tc>
          <w:tcPr>
            <w:tcW w:w="2023" w:type="dxa"/>
          </w:tcPr>
          <w:p w14:paraId="175D9A7B" w14:textId="77777777" w:rsidR="00AF38E9" w:rsidRPr="00FC4079" w:rsidRDefault="00AF38E9" w:rsidP="00AF38E9">
            <w:pPr>
              <w:spacing w:line="240" w:lineRule="auto"/>
              <w:rPr>
                <w:sz w:val="16"/>
              </w:rPr>
            </w:pPr>
            <w:r w:rsidRPr="00FC4079">
              <w:rPr>
                <w:sz w:val="16"/>
              </w:rPr>
              <w:t>Powder for injection 2 g (as hydrochloride)</w:t>
            </w:r>
          </w:p>
        </w:tc>
        <w:tc>
          <w:tcPr>
            <w:tcW w:w="953" w:type="dxa"/>
          </w:tcPr>
          <w:p w14:paraId="7CFC0EFC" w14:textId="77777777" w:rsidR="00AF38E9" w:rsidRPr="00FC4079" w:rsidRDefault="00AF38E9" w:rsidP="00AF38E9">
            <w:pPr>
              <w:spacing w:line="240" w:lineRule="auto"/>
              <w:rPr>
                <w:sz w:val="16"/>
              </w:rPr>
            </w:pPr>
            <w:r w:rsidRPr="00FC4079">
              <w:rPr>
                <w:sz w:val="16"/>
              </w:rPr>
              <w:t>Injection</w:t>
            </w:r>
          </w:p>
        </w:tc>
        <w:tc>
          <w:tcPr>
            <w:tcW w:w="1440" w:type="dxa"/>
          </w:tcPr>
          <w:p w14:paraId="6CD7E37D" w14:textId="77777777" w:rsidR="00AF38E9" w:rsidRPr="00FC4079" w:rsidRDefault="00AF38E9" w:rsidP="00AF38E9">
            <w:pPr>
              <w:spacing w:line="240" w:lineRule="auto"/>
              <w:rPr>
                <w:sz w:val="16"/>
              </w:rPr>
            </w:pPr>
            <w:r w:rsidRPr="00FC4079">
              <w:rPr>
                <w:sz w:val="16"/>
              </w:rPr>
              <w:t>Omegapharm Pty Ltd</w:t>
            </w:r>
          </w:p>
        </w:tc>
        <w:tc>
          <w:tcPr>
            <w:tcW w:w="534" w:type="dxa"/>
          </w:tcPr>
          <w:p w14:paraId="313F1BB0" w14:textId="77777777" w:rsidR="00AF38E9" w:rsidRPr="00FC4079" w:rsidRDefault="00AF38E9" w:rsidP="00AF38E9">
            <w:pPr>
              <w:spacing w:line="240" w:lineRule="auto"/>
              <w:rPr>
                <w:sz w:val="16"/>
              </w:rPr>
            </w:pPr>
            <w:r w:rsidRPr="00FC4079">
              <w:rPr>
                <w:sz w:val="16"/>
              </w:rPr>
              <w:t>OE</w:t>
            </w:r>
          </w:p>
        </w:tc>
        <w:tc>
          <w:tcPr>
            <w:tcW w:w="633" w:type="dxa"/>
          </w:tcPr>
          <w:p w14:paraId="5D15EA5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CC8079" w14:textId="77777777" w:rsidR="00AF38E9" w:rsidRPr="00FC4079" w:rsidRDefault="00AF38E9" w:rsidP="00AF38E9">
            <w:pPr>
              <w:spacing w:line="240" w:lineRule="auto"/>
              <w:rPr>
                <w:sz w:val="16"/>
              </w:rPr>
            </w:pPr>
            <w:r w:rsidRPr="00FC4079">
              <w:rPr>
                <w:sz w:val="16"/>
              </w:rPr>
              <w:t>C5842</w:t>
            </w:r>
          </w:p>
        </w:tc>
        <w:tc>
          <w:tcPr>
            <w:tcW w:w="1728" w:type="dxa"/>
          </w:tcPr>
          <w:p w14:paraId="3C696C83" w14:textId="77777777" w:rsidR="00AF38E9" w:rsidRPr="00FC4079" w:rsidRDefault="00AF38E9" w:rsidP="00AF38E9">
            <w:pPr>
              <w:spacing w:line="240" w:lineRule="auto"/>
              <w:rPr>
                <w:sz w:val="16"/>
              </w:rPr>
            </w:pPr>
          </w:p>
        </w:tc>
        <w:tc>
          <w:tcPr>
            <w:tcW w:w="682" w:type="dxa"/>
          </w:tcPr>
          <w:p w14:paraId="3374AD2A" w14:textId="77777777" w:rsidR="00AF38E9" w:rsidRPr="00FC4079" w:rsidRDefault="00AF38E9" w:rsidP="00AF38E9">
            <w:pPr>
              <w:spacing w:line="240" w:lineRule="auto"/>
              <w:rPr>
                <w:sz w:val="16"/>
              </w:rPr>
            </w:pPr>
            <w:r w:rsidRPr="00FC4079">
              <w:rPr>
                <w:sz w:val="16"/>
              </w:rPr>
              <w:t>10</w:t>
            </w:r>
          </w:p>
        </w:tc>
        <w:tc>
          <w:tcPr>
            <w:tcW w:w="682" w:type="dxa"/>
          </w:tcPr>
          <w:p w14:paraId="1E23FA5A" w14:textId="77777777" w:rsidR="00AF38E9" w:rsidRPr="00FC4079" w:rsidRDefault="00AF38E9" w:rsidP="00AF38E9">
            <w:pPr>
              <w:spacing w:line="240" w:lineRule="auto"/>
              <w:rPr>
                <w:sz w:val="16"/>
              </w:rPr>
            </w:pPr>
            <w:r w:rsidRPr="00FC4079">
              <w:rPr>
                <w:sz w:val="16"/>
              </w:rPr>
              <w:t>0</w:t>
            </w:r>
          </w:p>
        </w:tc>
        <w:tc>
          <w:tcPr>
            <w:tcW w:w="1271" w:type="dxa"/>
          </w:tcPr>
          <w:p w14:paraId="65481D38" w14:textId="77777777" w:rsidR="00AF38E9" w:rsidRPr="00FC4079" w:rsidRDefault="00AF38E9" w:rsidP="00AF38E9">
            <w:pPr>
              <w:spacing w:line="240" w:lineRule="auto"/>
              <w:rPr>
                <w:sz w:val="16"/>
              </w:rPr>
            </w:pPr>
          </w:p>
        </w:tc>
        <w:tc>
          <w:tcPr>
            <w:tcW w:w="534" w:type="dxa"/>
          </w:tcPr>
          <w:p w14:paraId="1A95D4F9" w14:textId="77777777" w:rsidR="00AF38E9" w:rsidRPr="00FC4079" w:rsidRDefault="00AF38E9" w:rsidP="00AF38E9">
            <w:pPr>
              <w:spacing w:line="240" w:lineRule="auto"/>
              <w:rPr>
                <w:sz w:val="16"/>
              </w:rPr>
            </w:pPr>
            <w:r w:rsidRPr="00FC4079">
              <w:rPr>
                <w:sz w:val="16"/>
              </w:rPr>
              <w:t>1</w:t>
            </w:r>
          </w:p>
        </w:tc>
        <w:tc>
          <w:tcPr>
            <w:tcW w:w="534" w:type="dxa"/>
          </w:tcPr>
          <w:p w14:paraId="01180FF4" w14:textId="77777777" w:rsidR="00AF38E9" w:rsidRPr="00FC4079" w:rsidRDefault="00AF38E9" w:rsidP="00AF38E9">
            <w:pPr>
              <w:spacing w:line="240" w:lineRule="auto"/>
              <w:rPr>
                <w:sz w:val="16"/>
              </w:rPr>
            </w:pPr>
          </w:p>
        </w:tc>
        <w:tc>
          <w:tcPr>
            <w:tcW w:w="864" w:type="dxa"/>
          </w:tcPr>
          <w:p w14:paraId="1328BFA9" w14:textId="77777777" w:rsidR="00AF38E9" w:rsidRPr="00FC4079" w:rsidRDefault="00AF38E9" w:rsidP="00AF38E9">
            <w:pPr>
              <w:spacing w:line="240" w:lineRule="auto"/>
              <w:rPr>
                <w:sz w:val="16"/>
              </w:rPr>
            </w:pPr>
          </w:p>
        </w:tc>
      </w:tr>
      <w:tr w:rsidR="00FC4079" w:rsidRPr="00FC4079" w14:paraId="3B3124C0" w14:textId="77777777" w:rsidTr="00FC4079">
        <w:tc>
          <w:tcPr>
            <w:tcW w:w="1353" w:type="dxa"/>
          </w:tcPr>
          <w:p w14:paraId="40BAAC77" w14:textId="77777777" w:rsidR="00AF38E9" w:rsidRPr="00FC4079" w:rsidRDefault="00AF38E9" w:rsidP="00AF38E9">
            <w:pPr>
              <w:spacing w:line="240" w:lineRule="auto"/>
              <w:rPr>
                <w:sz w:val="16"/>
              </w:rPr>
            </w:pPr>
            <w:r w:rsidRPr="00FC4079">
              <w:rPr>
                <w:sz w:val="16"/>
              </w:rPr>
              <w:t>Cefotaxime</w:t>
            </w:r>
          </w:p>
        </w:tc>
        <w:tc>
          <w:tcPr>
            <w:tcW w:w="2023" w:type="dxa"/>
          </w:tcPr>
          <w:p w14:paraId="54773273"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7BD7466E" w14:textId="77777777" w:rsidR="00AF38E9" w:rsidRPr="00FC4079" w:rsidRDefault="00AF38E9" w:rsidP="00AF38E9">
            <w:pPr>
              <w:spacing w:line="240" w:lineRule="auto"/>
              <w:rPr>
                <w:sz w:val="16"/>
              </w:rPr>
            </w:pPr>
            <w:r w:rsidRPr="00FC4079">
              <w:rPr>
                <w:sz w:val="16"/>
              </w:rPr>
              <w:t>Injection</w:t>
            </w:r>
          </w:p>
        </w:tc>
        <w:tc>
          <w:tcPr>
            <w:tcW w:w="1440" w:type="dxa"/>
          </w:tcPr>
          <w:p w14:paraId="0CB5F64E" w14:textId="77777777" w:rsidR="00AF38E9" w:rsidRPr="00FC4079" w:rsidRDefault="00AF38E9" w:rsidP="00AF38E9">
            <w:pPr>
              <w:spacing w:line="240" w:lineRule="auto"/>
              <w:rPr>
                <w:sz w:val="16"/>
              </w:rPr>
            </w:pPr>
            <w:r w:rsidRPr="00FC4079">
              <w:rPr>
                <w:sz w:val="16"/>
              </w:rPr>
              <w:t>DBL Cefotaxime</w:t>
            </w:r>
          </w:p>
        </w:tc>
        <w:tc>
          <w:tcPr>
            <w:tcW w:w="534" w:type="dxa"/>
          </w:tcPr>
          <w:p w14:paraId="3BB6CA0E" w14:textId="77777777" w:rsidR="00AF38E9" w:rsidRPr="00FC4079" w:rsidRDefault="00AF38E9" w:rsidP="00AF38E9">
            <w:pPr>
              <w:spacing w:line="240" w:lineRule="auto"/>
              <w:rPr>
                <w:sz w:val="16"/>
              </w:rPr>
            </w:pPr>
            <w:r w:rsidRPr="00FC4079">
              <w:rPr>
                <w:sz w:val="16"/>
              </w:rPr>
              <w:t>PF</w:t>
            </w:r>
          </w:p>
        </w:tc>
        <w:tc>
          <w:tcPr>
            <w:tcW w:w="633" w:type="dxa"/>
          </w:tcPr>
          <w:p w14:paraId="6E724C0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DAC929" w14:textId="77777777" w:rsidR="00AF38E9" w:rsidRPr="00FC4079" w:rsidRDefault="00AF38E9" w:rsidP="00AF38E9">
            <w:pPr>
              <w:spacing w:line="240" w:lineRule="auto"/>
              <w:rPr>
                <w:sz w:val="16"/>
              </w:rPr>
            </w:pPr>
            <w:r w:rsidRPr="00FC4079">
              <w:rPr>
                <w:sz w:val="16"/>
              </w:rPr>
              <w:t>C5826 C5881 C5890</w:t>
            </w:r>
          </w:p>
        </w:tc>
        <w:tc>
          <w:tcPr>
            <w:tcW w:w="1728" w:type="dxa"/>
          </w:tcPr>
          <w:p w14:paraId="3163FB0B" w14:textId="77777777" w:rsidR="00AF38E9" w:rsidRPr="00FC4079" w:rsidRDefault="00AF38E9" w:rsidP="00AF38E9">
            <w:pPr>
              <w:spacing w:line="240" w:lineRule="auto"/>
              <w:rPr>
                <w:sz w:val="16"/>
              </w:rPr>
            </w:pPr>
          </w:p>
        </w:tc>
        <w:tc>
          <w:tcPr>
            <w:tcW w:w="682" w:type="dxa"/>
          </w:tcPr>
          <w:p w14:paraId="63A2A3F8" w14:textId="77777777" w:rsidR="00AF38E9" w:rsidRPr="00FC4079" w:rsidRDefault="00AF38E9" w:rsidP="00AF38E9">
            <w:pPr>
              <w:spacing w:line="240" w:lineRule="auto"/>
              <w:rPr>
                <w:sz w:val="16"/>
              </w:rPr>
            </w:pPr>
            <w:r w:rsidRPr="00FC4079">
              <w:rPr>
                <w:sz w:val="16"/>
              </w:rPr>
              <w:t>10</w:t>
            </w:r>
          </w:p>
        </w:tc>
        <w:tc>
          <w:tcPr>
            <w:tcW w:w="682" w:type="dxa"/>
          </w:tcPr>
          <w:p w14:paraId="71794C2A" w14:textId="77777777" w:rsidR="00AF38E9" w:rsidRPr="00FC4079" w:rsidRDefault="00AF38E9" w:rsidP="00AF38E9">
            <w:pPr>
              <w:spacing w:line="240" w:lineRule="auto"/>
              <w:rPr>
                <w:sz w:val="16"/>
              </w:rPr>
            </w:pPr>
            <w:r w:rsidRPr="00FC4079">
              <w:rPr>
                <w:sz w:val="16"/>
              </w:rPr>
              <w:t>0</w:t>
            </w:r>
          </w:p>
        </w:tc>
        <w:tc>
          <w:tcPr>
            <w:tcW w:w="1271" w:type="dxa"/>
          </w:tcPr>
          <w:p w14:paraId="556BD6C0" w14:textId="77777777" w:rsidR="00AF38E9" w:rsidRPr="00FC4079" w:rsidRDefault="00AF38E9" w:rsidP="00AF38E9">
            <w:pPr>
              <w:spacing w:line="240" w:lineRule="auto"/>
              <w:rPr>
                <w:sz w:val="16"/>
              </w:rPr>
            </w:pPr>
          </w:p>
        </w:tc>
        <w:tc>
          <w:tcPr>
            <w:tcW w:w="534" w:type="dxa"/>
          </w:tcPr>
          <w:p w14:paraId="251A6861" w14:textId="77777777" w:rsidR="00AF38E9" w:rsidRPr="00FC4079" w:rsidRDefault="00AF38E9" w:rsidP="00AF38E9">
            <w:pPr>
              <w:spacing w:line="240" w:lineRule="auto"/>
              <w:rPr>
                <w:sz w:val="16"/>
              </w:rPr>
            </w:pPr>
            <w:r w:rsidRPr="00FC4079">
              <w:rPr>
                <w:sz w:val="16"/>
              </w:rPr>
              <w:t>10</w:t>
            </w:r>
          </w:p>
        </w:tc>
        <w:tc>
          <w:tcPr>
            <w:tcW w:w="534" w:type="dxa"/>
          </w:tcPr>
          <w:p w14:paraId="012328E9" w14:textId="77777777" w:rsidR="00AF38E9" w:rsidRPr="00FC4079" w:rsidRDefault="00AF38E9" w:rsidP="00AF38E9">
            <w:pPr>
              <w:spacing w:line="240" w:lineRule="auto"/>
              <w:rPr>
                <w:sz w:val="16"/>
              </w:rPr>
            </w:pPr>
          </w:p>
        </w:tc>
        <w:tc>
          <w:tcPr>
            <w:tcW w:w="864" w:type="dxa"/>
          </w:tcPr>
          <w:p w14:paraId="3CE513B0" w14:textId="77777777" w:rsidR="00AF38E9" w:rsidRPr="00FC4079" w:rsidRDefault="00AF38E9" w:rsidP="00AF38E9">
            <w:pPr>
              <w:spacing w:line="240" w:lineRule="auto"/>
              <w:rPr>
                <w:sz w:val="16"/>
              </w:rPr>
            </w:pPr>
          </w:p>
        </w:tc>
      </w:tr>
      <w:tr w:rsidR="00FC4079" w:rsidRPr="00FC4079" w14:paraId="4A335682" w14:textId="77777777" w:rsidTr="00FC4079">
        <w:tc>
          <w:tcPr>
            <w:tcW w:w="1353" w:type="dxa"/>
          </w:tcPr>
          <w:p w14:paraId="675BA893" w14:textId="77777777" w:rsidR="00AF38E9" w:rsidRPr="00FC4079" w:rsidRDefault="00AF38E9" w:rsidP="00AF38E9">
            <w:pPr>
              <w:spacing w:line="240" w:lineRule="auto"/>
              <w:rPr>
                <w:sz w:val="16"/>
              </w:rPr>
            </w:pPr>
            <w:r w:rsidRPr="00FC4079">
              <w:rPr>
                <w:sz w:val="16"/>
              </w:rPr>
              <w:t>Cefotaxime</w:t>
            </w:r>
          </w:p>
        </w:tc>
        <w:tc>
          <w:tcPr>
            <w:tcW w:w="2023" w:type="dxa"/>
          </w:tcPr>
          <w:p w14:paraId="425EEC8A"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4EA53B81" w14:textId="77777777" w:rsidR="00AF38E9" w:rsidRPr="00FC4079" w:rsidRDefault="00AF38E9" w:rsidP="00AF38E9">
            <w:pPr>
              <w:spacing w:line="240" w:lineRule="auto"/>
              <w:rPr>
                <w:sz w:val="16"/>
              </w:rPr>
            </w:pPr>
            <w:r w:rsidRPr="00FC4079">
              <w:rPr>
                <w:sz w:val="16"/>
              </w:rPr>
              <w:t>Injection</w:t>
            </w:r>
          </w:p>
        </w:tc>
        <w:tc>
          <w:tcPr>
            <w:tcW w:w="1440" w:type="dxa"/>
          </w:tcPr>
          <w:p w14:paraId="33E8A7BE" w14:textId="77777777" w:rsidR="00AF38E9" w:rsidRPr="00FC4079" w:rsidRDefault="00AF38E9" w:rsidP="00AF38E9">
            <w:pPr>
              <w:spacing w:line="240" w:lineRule="auto"/>
              <w:rPr>
                <w:sz w:val="16"/>
              </w:rPr>
            </w:pPr>
            <w:r w:rsidRPr="00FC4079">
              <w:rPr>
                <w:sz w:val="16"/>
              </w:rPr>
              <w:t>DBL Cefotaxime</w:t>
            </w:r>
          </w:p>
        </w:tc>
        <w:tc>
          <w:tcPr>
            <w:tcW w:w="534" w:type="dxa"/>
          </w:tcPr>
          <w:p w14:paraId="7F7802BB" w14:textId="77777777" w:rsidR="00AF38E9" w:rsidRPr="00FC4079" w:rsidRDefault="00AF38E9" w:rsidP="00AF38E9">
            <w:pPr>
              <w:spacing w:line="240" w:lineRule="auto"/>
              <w:rPr>
                <w:sz w:val="16"/>
              </w:rPr>
            </w:pPr>
            <w:r w:rsidRPr="00FC4079">
              <w:rPr>
                <w:sz w:val="16"/>
              </w:rPr>
              <w:t>PF</w:t>
            </w:r>
          </w:p>
        </w:tc>
        <w:tc>
          <w:tcPr>
            <w:tcW w:w="633" w:type="dxa"/>
          </w:tcPr>
          <w:p w14:paraId="3A0DB08D" w14:textId="77777777" w:rsidR="00AF38E9" w:rsidRPr="00FC4079" w:rsidRDefault="00AF38E9" w:rsidP="00AF38E9">
            <w:pPr>
              <w:spacing w:line="240" w:lineRule="auto"/>
              <w:rPr>
                <w:sz w:val="16"/>
              </w:rPr>
            </w:pPr>
            <w:r w:rsidRPr="00FC4079">
              <w:rPr>
                <w:sz w:val="16"/>
              </w:rPr>
              <w:t xml:space="preserve">PDP </w:t>
            </w:r>
          </w:p>
        </w:tc>
        <w:tc>
          <w:tcPr>
            <w:tcW w:w="1728" w:type="dxa"/>
          </w:tcPr>
          <w:p w14:paraId="3A3AEB5D" w14:textId="77777777" w:rsidR="00AF38E9" w:rsidRPr="00FC4079" w:rsidRDefault="00AF38E9" w:rsidP="00AF38E9">
            <w:pPr>
              <w:spacing w:line="240" w:lineRule="auto"/>
              <w:rPr>
                <w:sz w:val="16"/>
              </w:rPr>
            </w:pPr>
            <w:r w:rsidRPr="00FC4079">
              <w:rPr>
                <w:sz w:val="16"/>
              </w:rPr>
              <w:t>C5905</w:t>
            </w:r>
          </w:p>
        </w:tc>
        <w:tc>
          <w:tcPr>
            <w:tcW w:w="1728" w:type="dxa"/>
          </w:tcPr>
          <w:p w14:paraId="016415F9" w14:textId="77777777" w:rsidR="00AF38E9" w:rsidRPr="00FC4079" w:rsidRDefault="00AF38E9" w:rsidP="00AF38E9">
            <w:pPr>
              <w:spacing w:line="240" w:lineRule="auto"/>
              <w:rPr>
                <w:sz w:val="16"/>
              </w:rPr>
            </w:pPr>
          </w:p>
        </w:tc>
        <w:tc>
          <w:tcPr>
            <w:tcW w:w="682" w:type="dxa"/>
          </w:tcPr>
          <w:p w14:paraId="77AB93FF" w14:textId="77777777" w:rsidR="00AF38E9" w:rsidRPr="00FC4079" w:rsidRDefault="00AF38E9" w:rsidP="00AF38E9">
            <w:pPr>
              <w:spacing w:line="240" w:lineRule="auto"/>
              <w:rPr>
                <w:sz w:val="16"/>
              </w:rPr>
            </w:pPr>
            <w:r w:rsidRPr="00FC4079">
              <w:rPr>
                <w:sz w:val="16"/>
              </w:rPr>
              <w:t>10</w:t>
            </w:r>
          </w:p>
        </w:tc>
        <w:tc>
          <w:tcPr>
            <w:tcW w:w="682" w:type="dxa"/>
          </w:tcPr>
          <w:p w14:paraId="0C5993BA" w14:textId="77777777" w:rsidR="00AF38E9" w:rsidRPr="00FC4079" w:rsidRDefault="00AF38E9" w:rsidP="00AF38E9">
            <w:pPr>
              <w:spacing w:line="240" w:lineRule="auto"/>
              <w:rPr>
                <w:sz w:val="16"/>
              </w:rPr>
            </w:pPr>
            <w:r w:rsidRPr="00FC4079">
              <w:rPr>
                <w:sz w:val="16"/>
              </w:rPr>
              <w:t>0</w:t>
            </w:r>
          </w:p>
        </w:tc>
        <w:tc>
          <w:tcPr>
            <w:tcW w:w="1271" w:type="dxa"/>
          </w:tcPr>
          <w:p w14:paraId="63850FC6" w14:textId="77777777" w:rsidR="00AF38E9" w:rsidRPr="00FC4079" w:rsidRDefault="00AF38E9" w:rsidP="00AF38E9">
            <w:pPr>
              <w:spacing w:line="240" w:lineRule="auto"/>
              <w:rPr>
                <w:sz w:val="16"/>
              </w:rPr>
            </w:pPr>
          </w:p>
        </w:tc>
        <w:tc>
          <w:tcPr>
            <w:tcW w:w="534" w:type="dxa"/>
          </w:tcPr>
          <w:p w14:paraId="02BB0A88" w14:textId="77777777" w:rsidR="00AF38E9" w:rsidRPr="00FC4079" w:rsidRDefault="00AF38E9" w:rsidP="00AF38E9">
            <w:pPr>
              <w:spacing w:line="240" w:lineRule="auto"/>
              <w:rPr>
                <w:sz w:val="16"/>
              </w:rPr>
            </w:pPr>
            <w:r w:rsidRPr="00FC4079">
              <w:rPr>
                <w:sz w:val="16"/>
              </w:rPr>
              <w:t>10</w:t>
            </w:r>
          </w:p>
        </w:tc>
        <w:tc>
          <w:tcPr>
            <w:tcW w:w="534" w:type="dxa"/>
          </w:tcPr>
          <w:p w14:paraId="5C8FB096" w14:textId="77777777" w:rsidR="00AF38E9" w:rsidRPr="00FC4079" w:rsidRDefault="00AF38E9" w:rsidP="00AF38E9">
            <w:pPr>
              <w:spacing w:line="240" w:lineRule="auto"/>
              <w:rPr>
                <w:sz w:val="16"/>
              </w:rPr>
            </w:pPr>
          </w:p>
        </w:tc>
        <w:tc>
          <w:tcPr>
            <w:tcW w:w="864" w:type="dxa"/>
          </w:tcPr>
          <w:p w14:paraId="0F7658A4" w14:textId="77777777" w:rsidR="00AF38E9" w:rsidRPr="00FC4079" w:rsidRDefault="00AF38E9" w:rsidP="00AF38E9">
            <w:pPr>
              <w:spacing w:line="240" w:lineRule="auto"/>
              <w:rPr>
                <w:sz w:val="16"/>
              </w:rPr>
            </w:pPr>
          </w:p>
        </w:tc>
      </w:tr>
      <w:tr w:rsidR="00FC4079" w:rsidRPr="00FC4079" w14:paraId="05BAD893" w14:textId="77777777" w:rsidTr="00FC4079">
        <w:tc>
          <w:tcPr>
            <w:tcW w:w="1353" w:type="dxa"/>
          </w:tcPr>
          <w:p w14:paraId="2E8A8548" w14:textId="77777777" w:rsidR="00AF38E9" w:rsidRPr="00FC4079" w:rsidRDefault="00AF38E9" w:rsidP="00AF38E9">
            <w:pPr>
              <w:spacing w:line="240" w:lineRule="auto"/>
              <w:rPr>
                <w:sz w:val="16"/>
              </w:rPr>
            </w:pPr>
            <w:r w:rsidRPr="00FC4079">
              <w:rPr>
                <w:sz w:val="16"/>
              </w:rPr>
              <w:t>Ceftriaxone</w:t>
            </w:r>
          </w:p>
        </w:tc>
        <w:tc>
          <w:tcPr>
            <w:tcW w:w="2023" w:type="dxa"/>
          </w:tcPr>
          <w:p w14:paraId="1327DCA6" w14:textId="77777777" w:rsidR="00AF38E9" w:rsidRPr="00FC4079" w:rsidRDefault="00AF38E9" w:rsidP="00AF38E9">
            <w:pPr>
              <w:spacing w:line="240" w:lineRule="auto"/>
              <w:rPr>
                <w:sz w:val="16"/>
              </w:rPr>
            </w:pPr>
            <w:r w:rsidRPr="00FC4079">
              <w:rPr>
                <w:sz w:val="16"/>
              </w:rPr>
              <w:t>Powder for injection 500 mg (as sodium)</w:t>
            </w:r>
          </w:p>
        </w:tc>
        <w:tc>
          <w:tcPr>
            <w:tcW w:w="953" w:type="dxa"/>
          </w:tcPr>
          <w:p w14:paraId="7B487656" w14:textId="77777777" w:rsidR="00AF38E9" w:rsidRPr="00FC4079" w:rsidRDefault="00AF38E9" w:rsidP="00AF38E9">
            <w:pPr>
              <w:spacing w:line="240" w:lineRule="auto"/>
              <w:rPr>
                <w:sz w:val="16"/>
              </w:rPr>
            </w:pPr>
            <w:r w:rsidRPr="00FC4079">
              <w:rPr>
                <w:sz w:val="16"/>
              </w:rPr>
              <w:t>Injection</w:t>
            </w:r>
          </w:p>
        </w:tc>
        <w:tc>
          <w:tcPr>
            <w:tcW w:w="1440" w:type="dxa"/>
          </w:tcPr>
          <w:p w14:paraId="25F0BDA0" w14:textId="77777777" w:rsidR="00AF38E9" w:rsidRPr="00FC4079" w:rsidRDefault="00AF38E9" w:rsidP="00AF38E9">
            <w:pPr>
              <w:spacing w:line="240" w:lineRule="auto"/>
              <w:rPr>
                <w:sz w:val="16"/>
              </w:rPr>
            </w:pPr>
            <w:r w:rsidRPr="00FC4079">
              <w:rPr>
                <w:sz w:val="16"/>
              </w:rPr>
              <w:t>Ceftriaxone-AFT</w:t>
            </w:r>
          </w:p>
        </w:tc>
        <w:tc>
          <w:tcPr>
            <w:tcW w:w="534" w:type="dxa"/>
          </w:tcPr>
          <w:p w14:paraId="1FA76AAF" w14:textId="77777777" w:rsidR="00AF38E9" w:rsidRPr="00FC4079" w:rsidRDefault="00AF38E9" w:rsidP="00AF38E9">
            <w:pPr>
              <w:spacing w:line="240" w:lineRule="auto"/>
              <w:rPr>
                <w:sz w:val="16"/>
              </w:rPr>
            </w:pPr>
            <w:r w:rsidRPr="00FC4079">
              <w:rPr>
                <w:sz w:val="16"/>
              </w:rPr>
              <w:t>AE</w:t>
            </w:r>
          </w:p>
        </w:tc>
        <w:tc>
          <w:tcPr>
            <w:tcW w:w="633" w:type="dxa"/>
          </w:tcPr>
          <w:p w14:paraId="74B480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C4187C" w14:textId="77777777" w:rsidR="00AF38E9" w:rsidRPr="00FC4079" w:rsidRDefault="00AF38E9" w:rsidP="00AF38E9">
            <w:pPr>
              <w:spacing w:line="240" w:lineRule="auto"/>
              <w:rPr>
                <w:sz w:val="16"/>
              </w:rPr>
            </w:pPr>
            <w:r w:rsidRPr="00FC4079">
              <w:rPr>
                <w:sz w:val="16"/>
              </w:rPr>
              <w:t>C5855</w:t>
            </w:r>
          </w:p>
        </w:tc>
        <w:tc>
          <w:tcPr>
            <w:tcW w:w="1728" w:type="dxa"/>
          </w:tcPr>
          <w:p w14:paraId="3CEC3306" w14:textId="77777777" w:rsidR="00AF38E9" w:rsidRPr="00FC4079" w:rsidRDefault="00AF38E9" w:rsidP="00AF38E9">
            <w:pPr>
              <w:spacing w:line="240" w:lineRule="auto"/>
              <w:rPr>
                <w:sz w:val="16"/>
              </w:rPr>
            </w:pPr>
            <w:r w:rsidRPr="00FC4079">
              <w:rPr>
                <w:sz w:val="16"/>
              </w:rPr>
              <w:t>P5855</w:t>
            </w:r>
          </w:p>
        </w:tc>
        <w:tc>
          <w:tcPr>
            <w:tcW w:w="682" w:type="dxa"/>
          </w:tcPr>
          <w:p w14:paraId="4C6E4F2F" w14:textId="77777777" w:rsidR="00AF38E9" w:rsidRPr="00FC4079" w:rsidRDefault="00AF38E9" w:rsidP="00AF38E9">
            <w:pPr>
              <w:spacing w:line="240" w:lineRule="auto"/>
              <w:rPr>
                <w:sz w:val="16"/>
              </w:rPr>
            </w:pPr>
            <w:r w:rsidRPr="00FC4079">
              <w:rPr>
                <w:sz w:val="16"/>
              </w:rPr>
              <w:t>1</w:t>
            </w:r>
          </w:p>
        </w:tc>
        <w:tc>
          <w:tcPr>
            <w:tcW w:w="682" w:type="dxa"/>
          </w:tcPr>
          <w:p w14:paraId="3EE0AE64" w14:textId="77777777" w:rsidR="00AF38E9" w:rsidRPr="00FC4079" w:rsidRDefault="00AF38E9" w:rsidP="00AF38E9">
            <w:pPr>
              <w:spacing w:line="240" w:lineRule="auto"/>
              <w:rPr>
                <w:sz w:val="16"/>
              </w:rPr>
            </w:pPr>
            <w:r w:rsidRPr="00FC4079">
              <w:rPr>
                <w:sz w:val="16"/>
              </w:rPr>
              <w:t>0</w:t>
            </w:r>
          </w:p>
        </w:tc>
        <w:tc>
          <w:tcPr>
            <w:tcW w:w="1271" w:type="dxa"/>
          </w:tcPr>
          <w:p w14:paraId="4C8F16E2" w14:textId="77777777" w:rsidR="00AF38E9" w:rsidRPr="00FC4079" w:rsidRDefault="00AF38E9" w:rsidP="00AF38E9">
            <w:pPr>
              <w:spacing w:line="240" w:lineRule="auto"/>
              <w:rPr>
                <w:sz w:val="16"/>
              </w:rPr>
            </w:pPr>
          </w:p>
        </w:tc>
        <w:tc>
          <w:tcPr>
            <w:tcW w:w="534" w:type="dxa"/>
          </w:tcPr>
          <w:p w14:paraId="286DACCD" w14:textId="77777777" w:rsidR="00AF38E9" w:rsidRPr="00FC4079" w:rsidRDefault="00AF38E9" w:rsidP="00AF38E9">
            <w:pPr>
              <w:spacing w:line="240" w:lineRule="auto"/>
              <w:rPr>
                <w:sz w:val="16"/>
              </w:rPr>
            </w:pPr>
            <w:r w:rsidRPr="00FC4079">
              <w:rPr>
                <w:sz w:val="16"/>
              </w:rPr>
              <w:t>1</w:t>
            </w:r>
          </w:p>
        </w:tc>
        <w:tc>
          <w:tcPr>
            <w:tcW w:w="534" w:type="dxa"/>
          </w:tcPr>
          <w:p w14:paraId="128B0001" w14:textId="77777777" w:rsidR="00AF38E9" w:rsidRPr="00FC4079" w:rsidRDefault="00AF38E9" w:rsidP="00AF38E9">
            <w:pPr>
              <w:spacing w:line="240" w:lineRule="auto"/>
              <w:rPr>
                <w:sz w:val="16"/>
              </w:rPr>
            </w:pPr>
          </w:p>
        </w:tc>
        <w:tc>
          <w:tcPr>
            <w:tcW w:w="864" w:type="dxa"/>
          </w:tcPr>
          <w:p w14:paraId="798BDD6F" w14:textId="77777777" w:rsidR="00AF38E9" w:rsidRPr="00FC4079" w:rsidRDefault="00AF38E9" w:rsidP="00AF38E9">
            <w:pPr>
              <w:spacing w:line="240" w:lineRule="auto"/>
              <w:rPr>
                <w:sz w:val="16"/>
              </w:rPr>
            </w:pPr>
          </w:p>
        </w:tc>
      </w:tr>
      <w:tr w:rsidR="00FC4079" w:rsidRPr="00FC4079" w14:paraId="37D695BC" w14:textId="77777777" w:rsidTr="00FC4079">
        <w:tc>
          <w:tcPr>
            <w:tcW w:w="1353" w:type="dxa"/>
          </w:tcPr>
          <w:p w14:paraId="6C132C95" w14:textId="77777777" w:rsidR="00AF38E9" w:rsidRPr="00FC4079" w:rsidRDefault="00AF38E9" w:rsidP="00AF38E9">
            <w:pPr>
              <w:spacing w:line="240" w:lineRule="auto"/>
              <w:rPr>
                <w:sz w:val="16"/>
              </w:rPr>
            </w:pPr>
            <w:r w:rsidRPr="00FC4079">
              <w:rPr>
                <w:sz w:val="16"/>
              </w:rPr>
              <w:t>Ceftriaxone</w:t>
            </w:r>
          </w:p>
        </w:tc>
        <w:tc>
          <w:tcPr>
            <w:tcW w:w="2023" w:type="dxa"/>
          </w:tcPr>
          <w:p w14:paraId="36A23E46" w14:textId="77777777" w:rsidR="00AF38E9" w:rsidRPr="00FC4079" w:rsidRDefault="00AF38E9" w:rsidP="00AF38E9">
            <w:pPr>
              <w:spacing w:line="240" w:lineRule="auto"/>
              <w:rPr>
                <w:sz w:val="16"/>
              </w:rPr>
            </w:pPr>
            <w:r w:rsidRPr="00FC4079">
              <w:rPr>
                <w:sz w:val="16"/>
              </w:rPr>
              <w:t>Powder for injection 500 mg (as sodium)</w:t>
            </w:r>
          </w:p>
        </w:tc>
        <w:tc>
          <w:tcPr>
            <w:tcW w:w="953" w:type="dxa"/>
          </w:tcPr>
          <w:p w14:paraId="093BDDDF" w14:textId="77777777" w:rsidR="00AF38E9" w:rsidRPr="00FC4079" w:rsidRDefault="00AF38E9" w:rsidP="00AF38E9">
            <w:pPr>
              <w:spacing w:line="240" w:lineRule="auto"/>
              <w:rPr>
                <w:sz w:val="16"/>
              </w:rPr>
            </w:pPr>
            <w:r w:rsidRPr="00FC4079">
              <w:rPr>
                <w:sz w:val="16"/>
              </w:rPr>
              <w:t>Injection</w:t>
            </w:r>
          </w:p>
        </w:tc>
        <w:tc>
          <w:tcPr>
            <w:tcW w:w="1440" w:type="dxa"/>
          </w:tcPr>
          <w:p w14:paraId="58BB70B4" w14:textId="77777777" w:rsidR="00AF38E9" w:rsidRPr="00FC4079" w:rsidRDefault="00AF38E9" w:rsidP="00AF38E9">
            <w:pPr>
              <w:spacing w:line="240" w:lineRule="auto"/>
              <w:rPr>
                <w:sz w:val="16"/>
              </w:rPr>
            </w:pPr>
            <w:r w:rsidRPr="00FC4079">
              <w:rPr>
                <w:sz w:val="16"/>
              </w:rPr>
              <w:t>Ceftriaxone-AFT</w:t>
            </w:r>
          </w:p>
        </w:tc>
        <w:tc>
          <w:tcPr>
            <w:tcW w:w="534" w:type="dxa"/>
          </w:tcPr>
          <w:p w14:paraId="29DF882D" w14:textId="77777777" w:rsidR="00AF38E9" w:rsidRPr="00FC4079" w:rsidRDefault="00AF38E9" w:rsidP="00AF38E9">
            <w:pPr>
              <w:spacing w:line="240" w:lineRule="auto"/>
              <w:rPr>
                <w:sz w:val="16"/>
              </w:rPr>
            </w:pPr>
            <w:r w:rsidRPr="00FC4079">
              <w:rPr>
                <w:sz w:val="16"/>
              </w:rPr>
              <w:t>AE</w:t>
            </w:r>
          </w:p>
        </w:tc>
        <w:tc>
          <w:tcPr>
            <w:tcW w:w="633" w:type="dxa"/>
          </w:tcPr>
          <w:p w14:paraId="7F77F79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6171FC" w14:textId="77777777" w:rsidR="00AF38E9" w:rsidRPr="00FC4079" w:rsidRDefault="00AF38E9" w:rsidP="00AF38E9">
            <w:pPr>
              <w:spacing w:line="240" w:lineRule="auto"/>
              <w:rPr>
                <w:sz w:val="16"/>
              </w:rPr>
            </w:pPr>
            <w:r w:rsidRPr="00FC4079">
              <w:rPr>
                <w:sz w:val="16"/>
              </w:rPr>
              <w:t>C5826 C5881 C5890</w:t>
            </w:r>
          </w:p>
        </w:tc>
        <w:tc>
          <w:tcPr>
            <w:tcW w:w="1728" w:type="dxa"/>
          </w:tcPr>
          <w:p w14:paraId="0D5E9137" w14:textId="77777777" w:rsidR="00AF38E9" w:rsidRPr="00FC4079" w:rsidRDefault="00AF38E9" w:rsidP="00AF38E9">
            <w:pPr>
              <w:spacing w:line="240" w:lineRule="auto"/>
              <w:rPr>
                <w:sz w:val="16"/>
              </w:rPr>
            </w:pPr>
            <w:r w:rsidRPr="00FC4079">
              <w:rPr>
                <w:sz w:val="16"/>
              </w:rPr>
              <w:t>P5826 P5881 P5890</w:t>
            </w:r>
          </w:p>
        </w:tc>
        <w:tc>
          <w:tcPr>
            <w:tcW w:w="682" w:type="dxa"/>
          </w:tcPr>
          <w:p w14:paraId="7FF59516" w14:textId="77777777" w:rsidR="00AF38E9" w:rsidRPr="00FC4079" w:rsidRDefault="00AF38E9" w:rsidP="00AF38E9">
            <w:pPr>
              <w:spacing w:line="240" w:lineRule="auto"/>
              <w:rPr>
                <w:sz w:val="16"/>
              </w:rPr>
            </w:pPr>
            <w:r w:rsidRPr="00FC4079">
              <w:rPr>
                <w:sz w:val="16"/>
              </w:rPr>
              <w:t>5</w:t>
            </w:r>
          </w:p>
        </w:tc>
        <w:tc>
          <w:tcPr>
            <w:tcW w:w="682" w:type="dxa"/>
          </w:tcPr>
          <w:p w14:paraId="0B657058" w14:textId="77777777" w:rsidR="00AF38E9" w:rsidRPr="00FC4079" w:rsidRDefault="00AF38E9" w:rsidP="00AF38E9">
            <w:pPr>
              <w:spacing w:line="240" w:lineRule="auto"/>
              <w:rPr>
                <w:sz w:val="16"/>
              </w:rPr>
            </w:pPr>
            <w:r w:rsidRPr="00FC4079">
              <w:rPr>
                <w:sz w:val="16"/>
              </w:rPr>
              <w:t>0</w:t>
            </w:r>
          </w:p>
        </w:tc>
        <w:tc>
          <w:tcPr>
            <w:tcW w:w="1271" w:type="dxa"/>
          </w:tcPr>
          <w:p w14:paraId="4D93A37B" w14:textId="77777777" w:rsidR="00AF38E9" w:rsidRPr="00FC4079" w:rsidRDefault="00AF38E9" w:rsidP="00AF38E9">
            <w:pPr>
              <w:spacing w:line="240" w:lineRule="auto"/>
              <w:rPr>
                <w:sz w:val="16"/>
              </w:rPr>
            </w:pPr>
          </w:p>
        </w:tc>
        <w:tc>
          <w:tcPr>
            <w:tcW w:w="534" w:type="dxa"/>
          </w:tcPr>
          <w:p w14:paraId="33F37269" w14:textId="77777777" w:rsidR="00AF38E9" w:rsidRPr="00FC4079" w:rsidRDefault="00AF38E9" w:rsidP="00AF38E9">
            <w:pPr>
              <w:spacing w:line="240" w:lineRule="auto"/>
              <w:rPr>
                <w:sz w:val="16"/>
              </w:rPr>
            </w:pPr>
            <w:r w:rsidRPr="00FC4079">
              <w:rPr>
                <w:sz w:val="16"/>
              </w:rPr>
              <w:t>1</w:t>
            </w:r>
          </w:p>
        </w:tc>
        <w:tc>
          <w:tcPr>
            <w:tcW w:w="534" w:type="dxa"/>
          </w:tcPr>
          <w:p w14:paraId="1D78FFFC" w14:textId="77777777" w:rsidR="00AF38E9" w:rsidRPr="00FC4079" w:rsidRDefault="00AF38E9" w:rsidP="00AF38E9">
            <w:pPr>
              <w:spacing w:line="240" w:lineRule="auto"/>
              <w:rPr>
                <w:sz w:val="16"/>
              </w:rPr>
            </w:pPr>
          </w:p>
        </w:tc>
        <w:tc>
          <w:tcPr>
            <w:tcW w:w="864" w:type="dxa"/>
          </w:tcPr>
          <w:p w14:paraId="46013838" w14:textId="77777777" w:rsidR="00AF38E9" w:rsidRPr="00FC4079" w:rsidRDefault="00AF38E9" w:rsidP="00AF38E9">
            <w:pPr>
              <w:spacing w:line="240" w:lineRule="auto"/>
              <w:rPr>
                <w:sz w:val="16"/>
              </w:rPr>
            </w:pPr>
          </w:p>
        </w:tc>
      </w:tr>
      <w:tr w:rsidR="00FC4079" w:rsidRPr="00FC4079" w14:paraId="1CFFBC22" w14:textId="77777777" w:rsidTr="00FC4079">
        <w:tc>
          <w:tcPr>
            <w:tcW w:w="1353" w:type="dxa"/>
          </w:tcPr>
          <w:p w14:paraId="3E3B1B86" w14:textId="77777777" w:rsidR="00AF38E9" w:rsidRPr="00FC4079" w:rsidRDefault="00AF38E9" w:rsidP="00AF38E9">
            <w:pPr>
              <w:spacing w:line="240" w:lineRule="auto"/>
              <w:rPr>
                <w:sz w:val="16"/>
              </w:rPr>
            </w:pPr>
            <w:r w:rsidRPr="00FC4079">
              <w:rPr>
                <w:sz w:val="16"/>
              </w:rPr>
              <w:t>Ceftriaxone</w:t>
            </w:r>
          </w:p>
        </w:tc>
        <w:tc>
          <w:tcPr>
            <w:tcW w:w="2023" w:type="dxa"/>
          </w:tcPr>
          <w:p w14:paraId="7C9BAF6E"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7BA6014C" w14:textId="77777777" w:rsidR="00AF38E9" w:rsidRPr="00FC4079" w:rsidRDefault="00AF38E9" w:rsidP="00AF38E9">
            <w:pPr>
              <w:spacing w:line="240" w:lineRule="auto"/>
              <w:rPr>
                <w:sz w:val="16"/>
              </w:rPr>
            </w:pPr>
            <w:r w:rsidRPr="00FC4079">
              <w:rPr>
                <w:sz w:val="16"/>
              </w:rPr>
              <w:t>Injection</w:t>
            </w:r>
          </w:p>
        </w:tc>
        <w:tc>
          <w:tcPr>
            <w:tcW w:w="1440" w:type="dxa"/>
          </w:tcPr>
          <w:p w14:paraId="2A8CC802" w14:textId="77777777" w:rsidR="00AF38E9" w:rsidRPr="00FC4079" w:rsidRDefault="00AF38E9" w:rsidP="00AF38E9">
            <w:pPr>
              <w:spacing w:line="240" w:lineRule="auto"/>
              <w:rPr>
                <w:sz w:val="16"/>
              </w:rPr>
            </w:pPr>
            <w:r w:rsidRPr="00FC4079">
              <w:rPr>
                <w:sz w:val="16"/>
              </w:rPr>
              <w:t>Ceftriaxone Alphapharm</w:t>
            </w:r>
          </w:p>
        </w:tc>
        <w:tc>
          <w:tcPr>
            <w:tcW w:w="534" w:type="dxa"/>
          </w:tcPr>
          <w:p w14:paraId="75E1B0E4" w14:textId="77777777" w:rsidR="00AF38E9" w:rsidRPr="00FC4079" w:rsidRDefault="00AF38E9" w:rsidP="00AF38E9">
            <w:pPr>
              <w:spacing w:line="240" w:lineRule="auto"/>
              <w:rPr>
                <w:sz w:val="16"/>
              </w:rPr>
            </w:pPr>
            <w:r w:rsidRPr="00FC4079">
              <w:rPr>
                <w:sz w:val="16"/>
              </w:rPr>
              <w:t>AF</w:t>
            </w:r>
          </w:p>
        </w:tc>
        <w:tc>
          <w:tcPr>
            <w:tcW w:w="633" w:type="dxa"/>
          </w:tcPr>
          <w:p w14:paraId="6E4C158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E3FD2A" w14:textId="77777777" w:rsidR="00AF38E9" w:rsidRPr="00FC4079" w:rsidRDefault="00AF38E9" w:rsidP="00AF38E9">
            <w:pPr>
              <w:spacing w:line="240" w:lineRule="auto"/>
              <w:rPr>
                <w:sz w:val="16"/>
              </w:rPr>
            </w:pPr>
            <w:r w:rsidRPr="00FC4079">
              <w:rPr>
                <w:sz w:val="16"/>
              </w:rPr>
              <w:t>C5830 C5862 C5868</w:t>
            </w:r>
          </w:p>
        </w:tc>
        <w:tc>
          <w:tcPr>
            <w:tcW w:w="1728" w:type="dxa"/>
          </w:tcPr>
          <w:p w14:paraId="00743BF5" w14:textId="77777777" w:rsidR="00AF38E9" w:rsidRPr="00FC4079" w:rsidRDefault="00AF38E9" w:rsidP="00AF38E9">
            <w:pPr>
              <w:spacing w:line="240" w:lineRule="auto"/>
              <w:rPr>
                <w:sz w:val="16"/>
              </w:rPr>
            </w:pPr>
          </w:p>
        </w:tc>
        <w:tc>
          <w:tcPr>
            <w:tcW w:w="682" w:type="dxa"/>
          </w:tcPr>
          <w:p w14:paraId="062CD7AF" w14:textId="77777777" w:rsidR="00AF38E9" w:rsidRPr="00FC4079" w:rsidRDefault="00AF38E9" w:rsidP="00AF38E9">
            <w:pPr>
              <w:spacing w:line="240" w:lineRule="auto"/>
              <w:rPr>
                <w:sz w:val="16"/>
              </w:rPr>
            </w:pPr>
            <w:r w:rsidRPr="00FC4079">
              <w:rPr>
                <w:sz w:val="16"/>
              </w:rPr>
              <w:t>5</w:t>
            </w:r>
          </w:p>
        </w:tc>
        <w:tc>
          <w:tcPr>
            <w:tcW w:w="682" w:type="dxa"/>
          </w:tcPr>
          <w:p w14:paraId="015B1877" w14:textId="77777777" w:rsidR="00AF38E9" w:rsidRPr="00FC4079" w:rsidRDefault="00AF38E9" w:rsidP="00AF38E9">
            <w:pPr>
              <w:spacing w:line="240" w:lineRule="auto"/>
              <w:rPr>
                <w:sz w:val="16"/>
              </w:rPr>
            </w:pPr>
            <w:r w:rsidRPr="00FC4079">
              <w:rPr>
                <w:sz w:val="16"/>
              </w:rPr>
              <w:t>0</w:t>
            </w:r>
          </w:p>
        </w:tc>
        <w:tc>
          <w:tcPr>
            <w:tcW w:w="1271" w:type="dxa"/>
          </w:tcPr>
          <w:p w14:paraId="1EC63B92" w14:textId="77777777" w:rsidR="00AF38E9" w:rsidRPr="00FC4079" w:rsidRDefault="00AF38E9" w:rsidP="00AF38E9">
            <w:pPr>
              <w:spacing w:line="240" w:lineRule="auto"/>
              <w:rPr>
                <w:sz w:val="16"/>
              </w:rPr>
            </w:pPr>
          </w:p>
        </w:tc>
        <w:tc>
          <w:tcPr>
            <w:tcW w:w="534" w:type="dxa"/>
          </w:tcPr>
          <w:p w14:paraId="35E81C4B" w14:textId="77777777" w:rsidR="00AF38E9" w:rsidRPr="00FC4079" w:rsidRDefault="00AF38E9" w:rsidP="00AF38E9">
            <w:pPr>
              <w:spacing w:line="240" w:lineRule="auto"/>
              <w:rPr>
                <w:sz w:val="16"/>
              </w:rPr>
            </w:pPr>
            <w:r w:rsidRPr="00FC4079">
              <w:rPr>
                <w:sz w:val="16"/>
              </w:rPr>
              <w:t>5</w:t>
            </w:r>
          </w:p>
        </w:tc>
        <w:tc>
          <w:tcPr>
            <w:tcW w:w="534" w:type="dxa"/>
          </w:tcPr>
          <w:p w14:paraId="24924B5E" w14:textId="77777777" w:rsidR="00AF38E9" w:rsidRPr="00FC4079" w:rsidRDefault="00AF38E9" w:rsidP="00AF38E9">
            <w:pPr>
              <w:spacing w:line="240" w:lineRule="auto"/>
              <w:rPr>
                <w:sz w:val="16"/>
              </w:rPr>
            </w:pPr>
            <w:r w:rsidRPr="00FC4079">
              <w:rPr>
                <w:sz w:val="16"/>
              </w:rPr>
              <w:t xml:space="preserve"> </w:t>
            </w:r>
          </w:p>
        </w:tc>
        <w:tc>
          <w:tcPr>
            <w:tcW w:w="864" w:type="dxa"/>
          </w:tcPr>
          <w:p w14:paraId="1B621657" w14:textId="77777777" w:rsidR="00AF38E9" w:rsidRPr="00FC4079" w:rsidRDefault="00AF38E9" w:rsidP="00AF38E9">
            <w:pPr>
              <w:spacing w:line="240" w:lineRule="auto"/>
              <w:rPr>
                <w:sz w:val="16"/>
              </w:rPr>
            </w:pPr>
            <w:r w:rsidRPr="00FC4079">
              <w:rPr>
                <w:sz w:val="16"/>
              </w:rPr>
              <w:t xml:space="preserve"> </w:t>
            </w:r>
          </w:p>
        </w:tc>
      </w:tr>
      <w:tr w:rsidR="00FC4079" w:rsidRPr="00FC4079" w14:paraId="7AC18F10" w14:textId="77777777" w:rsidTr="00FC4079">
        <w:tc>
          <w:tcPr>
            <w:tcW w:w="1353" w:type="dxa"/>
          </w:tcPr>
          <w:p w14:paraId="19E1247E" w14:textId="77777777" w:rsidR="00AF38E9" w:rsidRPr="00FC4079" w:rsidRDefault="00AF38E9" w:rsidP="00AF38E9">
            <w:pPr>
              <w:spacing w:line="240" w:lineRule="auto"/>
              <w:rPr>
                <w:sz w:val="16"/>
              </w:rPr>
            </w:pPr>
            <w:r w:rsidRPr="00FC4079">
              <w:rPr>
                <w:sz w:val="16"/>
              </w:rPr>
              <w:t>Ceftriaxone</w:t>
            </w:r>
          </w:p>
        </w:tc>
        <w:tc>
          <w:tcPr>
            <w:tcW w:w="2023" w:type="dxa"/>
          </w:tcPr>
          <w:p w14:paraId="6D41BBD4"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0DCFADDA" w14:textId="77777777" w:rsidR="00AF38E9" w:rsidRPr="00FC4079" w:rsidRDefault="00AF38E9" w:rsidP="00AF38E9">
            <w:pPr>
              <w:spacing w:line="240" w:lineRule="auto"/>
              <w:rPr>
                <w:sz w:val="16"/>
              </w:rPr>
            </w:pPr>
            <w:r w:rsidRPr="00FC4079">
              <w:rPr>
                <w:sz w:val="16"/>
              </w:rPr>
              <w:t>Injection</w:t>
            </w:r>
          </w:p>
        </w:tc>
        <w:tc>
          <w:tcPr>
            <w:tcW w:w="1440" w:type="dxa"/>
          </w:tcPr>
          <w:p w14:paraId="734D4528" w14:textId="77777777" w:rsidR="00AF38E9" w:rsidRPr="00FC4079" w:rsidRDefault="00AF38E9" w:rsidP="00AF38E9">
            <w:pPr>
              <w:spacing w:line="240" w:lineRule="auto"/>
              <w:rPr>
                <w:sz w:val="16"/>
              </w:rPr>
            </w:pPr>
            <w:r w:rsidRPr="00FC4079">
              <w:rPr>
                <w:sz w:val="16"/>
              </w:rPr>
              <w:t>Ceftriaxone Alphapharm</w:t>
            </w:r>
          </w:p>
        </w:tc>
        <w:tc>
          <w:tcPr>
            <w:tcW w:w="534" w:type="dxa"/>
          </w:tcPr>
          <w:p w14:paraId="7662FBE0" w14:textId="77777777" w:rsidR="00AF38E9" w:rsidRPr="00FC4079" w:rsidRDefault="00AF38E9" w:rsidP="00AF38E9">
            <w:pPr>
              <w:spacing w:line="240" w:lineRule="auto"/>
              <w:rPr>
                <w:sz w:val="16"/>
              </w:rPr>
            </w:pPr>
            <w:r w:rsidRPr="00FC4079">
              <w:rPr>
                <w:sz w:val="16"/>
              </w:rPr>
              <w:t>AF</w:t>
            </w:r>
          </w:p>
        </w:tc>
        <w:tc>
          <w:tcPr>
            <w:tcW w:w="633" w:type="dxa"/>
          </w:tcPr>
          <w:p w14:paraId="4E65B36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9FD646" w14:textId="77777777" w:rsidR="00AF38E9" w:rsidRPr="00FC4079" w:rsidRDefault="00AF38E9" w:rsidP="00AF38E9">
            <w:pPr>
              <w:spacing w:line="240" w:lineRule="auto"/>
              <w:rPr>
                <w:sz w:val="16"/>
              </w:rPr>
            </w:pPr>
            <w:r w:rsidRPr="00FC4079">
              <w:rPr>
                <w:sz w:val="16"/>
              </w:rPr>
              <w:t>C5830 C5862 C5868</w:t>
            </w:r>
          </w:p>
        </w:tc>
        <w:tc>
          <w:tcPr>
            <w:tcW w:w="1728" w:type="dxa"/>
          </w:tcPr>
          <w:p w14:paraId="44EC1831" w14:textId="77777777" w:rsidR="00AF38E9" w:rsidRPr="00FC4079" w:rsidRDefault="00AF38E9" w:rsidP="00AF38E9">
            <w:pPr>
              <w:spacing w:line="240" w:lineRule="auto"/>
              <w:rPr>
                <w:sz w:val="16"/>
              </w:rPr>
            </w:pPr>
          </w:p>
        </w:tc>
        <w:tc>
          <w:tcPr>
            <w:tcW w:w="682" w:type="dxa"/>
          </w:tcPr>
          <w:p w14:paraId="3068E4B2" w14:textId="77777777" w:rsidR="00AF38E9" w:rsidRPr="00FC4079" w:rsidRDefault="00AF38E9" w:rsidP="00AF38E9">
            <w:pPr>
              <w:spacing w:line="240" w:lineRule="auto"/>
              <w:rPr>
                <w:sz w:val="16"/>
              </w:rPr>
            </w:pPr>
            <w:r w:rsidRPr="00FC4079">
              <w:rPr>
                <w:sz w:val="16"/>
              </w:rPr>
              <w:t>5</w:t>
            </w:r>
          </w:p>
        </w:tc>
        <w:tc>
          <w:tcPr>
            <w:tcW w:w="682" w:type="dxa"/>
          </w:tcPr>
          <w:p w14:paraId="431A52C9" w14:textId="77777777" w:rsidR="00AF38E9" w:rsidRPr="00FC4079" w:rsidRDefault="00AF38E9" w:rsidP="00AF38E9">
            <w:pPr>
              <w:spacing w:line="240" w:lineRule="auto"/>
              <w:rPr>
                <w:sz w:val="16"/>
              </w:rPr>
            </w:pPr>
            <w:r w:rsidRPr="00FC4079">
              <w:rPr>
                <w:sz w:val="16"/>
              </w:rPr>
              <w:t>0</w:t>
            </w:r>
          </w:p>
        </w:tc>
        <w:tc>
          <w:tcPr>
            <w:tcW w:w="1271" w:type="dxa"/>
          </w:tcPr>
          <w:p w14:paraId="63E6C5DB" w14:textId="77777777" w:rsidR="00AF38E9" w:rsidRPr="00FC4079" w:rsidRDefault="00AF38E9" w:rsidP="00AF38E9">
            <w:pPr>
              <w:spacing w:line="240" w:lineRule="auto"/>
              <w:rPr>
                <w:sz w:val="16"/>
              </w:rPr>
            </w:pPr>
          </w:p>
        </w:tc>
        <w:tc>
          <w:tcPr>
            <w:tcW w:w="534" w:type="dxa"/>
          </w:tcPr>
          <w:p w14:paraId="27413E6C" w14:textId="77777777" w:rsidR="00AF38E9" w:rsidRPr="00FC4079" w:rsidRDefault="00AF38E9" w:rsidP="00AF38E9">
            <w:pPr>
              <w:spacing w:line="240" w:lineRule="auto"/>
              <w:rPr>
                <w:sz w:val="16"/>
              </w:rPr>
            </w:pPr>
            <w:r w:rsidRPr="00FC4079">
              <w:rPr>
                <w:sz w:val="16"/>
              </w:rPr>
              <w:t>10</w:t>
            </w:r>
          </w:p>
        </w:tc>
        <w:tc>
          <w:tcPr>
            <w:tcW w:w="534" w:type="dxa"/>
          </w:tcPr>
          <w:p w14:paraId="0D04833D" w14:textId="77777777" w:rsidR="00AF38E9" w:rsidRPr="00FC4079" w:rsidRDefault="00AF38E9" w:rsidP="00AF38E9">
            <w:pPr>
              <w:spacing w:line="240" w:lineRule="auto"/>
              <w:rPr>
                <w:sz w:val="16"/>
              </w:rPr>
            </w:pPr>
            <w:r w:rsidRPr="00FC4079">
              <w:rPr>
                <w:sz w:val="16"/>
              </w:rPr>
              <w:t xml:space="preserve"> </w:t>
            </w:r>
          </w:p>
        </w:tc>
        <w:tc>
          <w:tcPr>
            <w:tcW w:w="864" w:type="dxa"/>
          </w:tcPr>
          <w:p w14:paraId="012B7203" w14:textId="77777777" w:rsidR="00AF38E9" w:rsidRPr="00FC4079" w:rsidRDefault="00AF38E9" w:rsidP="00AF38E9">
            <w:pPr>
              <w:spacing w:line="240" w:lineRule="auto"/>
              <w:rPr>
                <w:sz w:val="16"/>
              </w:rPr>
            </w:pPr>
            <w:r w:rsidRPr="00FC4079">
              <w:rPr>
                <w:sz w:val="16"/>
              </w:rPr>
              <w:t xml:space="preserve"> </w:t>
            </w:r>
          </w:p>
        </w:tc>
      </w:tr>
      <w:tr w:rsidR="00FC4079" w:rsidRPr="00FC4079" w14:paraId="3B3A388B" w14:textId="77777777" w:rsidTr="00FC4079">
        <w:tc>
          <w:tcPr>
            <w:tcW w:w="1353" w:type="dxa"/>
          </w:tcPr>
          <w:p w14:paraId="6E9A5EEF" w14:textId="77777777" w:rsidR="00AF38E9" w:rsidRPr="00FC4079" w:rsidRDefault="00AF38E9" w:rsidP="00AF38E9">
            <w:pPr>
              <w:spacing w:line="240" w:lineRule="auto"/>
              <w:rPr>
                <w:sz w:val="16"/>
              </w:rPr>
            </w:pPr>
            <w:r w:rsidRPr="00FC4079">
              <w:rPr>
                <w:sz w:val="16"/>
              </w:rPr>
              <w:t>Ceftriaxone</w:t>
            </w:r>
          </w:p>
        </w:tc>
        <w:tc>
          <w:tcPr>
            <w:tcW w:w="2023" w:type="dxa"/>
          </w:tcPr>
          <w:p w14:paraId="3338E173"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282DBE8A" w14:textId="77777777" w:rsidR="00AF38E9" w:rsidRPr="00FC4079" w:rsidRDefault="00AF38E9" w:rsidP="00AF38E9">
            <w:pPr>
              <w:spacing w:line="240" w:lineRule="auto"/>
              <w:rPr>
                <w:sz w:val="16"/>
              </w:rPr>
            </w:pPr>
            <w:r w:rsidRPr="00FC4079">
              <w:rPr>
                <w:sz w:val="16"/>
              </w:rPr>
              <w:t>Injection</w:t>
            </w:r>
          </w:p>
        </w:tc>
        <w:tc>
          <w:tcPr>
            <w:tcW w:w="1440" w:type="dxa"/>
          </w:tcPr>
          <w:p w14:paraId="7DF36BBA" w14:textId="77777777" w:rsidR="00AF38E9" w:rsidRPr="00FC4079" w:rsidRDefault="00AF38E9" w:rsidP="00AF38E9">
            <w:pPr>
              <w:spacing w:line="240" w:lineRule="auto"/>
              <w:rPr>
                <w:sz w:val="16"/>
              </w:rPr>
            </w:pPr>
            <w:r w:rsidRPr="00FC4079">
              <w:rPr>
                <w:sz w:val="16"/>
              </w:rPr>
              <w:t>Ceftriaxone Viatris</w:t>
            </w:r>
          </w:p>
        </w:tc>
        <w:tc>
          <w:tcPr>
            <w:tcW w:w="534" w:type="dxa"/>
          </w:tcPr>
          <w:p w14:paraId="7E78B63A" w14:textId="77777777" w:rsidR="00AF38E9" w:rsidRPr="00FC4079" w:rsidRDefault="00AF38E9" w:rsidP="00AF38E9">
            <w:pPr>
              <w:spacing w:line="240" w:lineRule="auto"/>
              <w:rPr>
                <w:sz w:val="16"/>
              </w:rPr>
            </w:pPr>
            <w:r w:rsidRPr="00FC4079">
              <w:rPr>
                <w:sz w:val="16"/>
              </w:rPr>
              <w:t>AL</w:t>
            </w:r>
          </w:p>
        </w:tc>
        <w:tc>
          <w:tcPr>
            <w:tcW w:w="633" w:type="dxa"/>
          </w:tcPr>
          <w:p w14:paraId="77F3D26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FDC3CBE" w14:textId="77777777" w:rsidR="00AF38E9" w:rsidRPr="00FC4079" w:rsidRDefault="00AF38E9" w:rsidP="00AF38E9">
            <w:pPr>
              <w:spacing w:line="240" w:lineRule="auto"/>
              <w:rPr>
                <w:sz w:val="16"/>
              </w:rPr>
            </w:pPr>
            <w:r w:rsidRPr="00FC4079">
              <w:rPr>
                <w:sz w:val="16"/>
              </w:rPr>
              <w:t>C5830 C5862 C5868</w:t>
            </w:r>
          </w:p>
        </w:tc>
        <w:tc>
          <w:tcPr>
            <w:tcW w:w="1728" w:type="dxa"/>
          </w:tcPr>
          <w:p w14:paraId="1F133831" w14:textId="77777777" w:rsidR="00AF38E9" w:rsidRPr="00FC4079" w:rsidRDefault="00AF38E9" w:rsidP="00AF38E9">
            <w:pPr>
              <w:spacing w:line="240" w:lineRule="auto"/>
              <w:rPr>
                <w:sz w:val="16"/>
              </w:rPr>
            </w:pPr>
          </w:p>
        </w:tc>
        <w:tc>
          <w:tcPr>
            <w:tcW w:w="682" w:type="dxa"/>
          </w:tcPr>
          <w:p w14:paraId="3F5F6A3F" w14:textId="77777777" w:rsidR="00AF38E9" w:rsidRPr="00FC4079" w:rsidRDefault="00AF38E9" w:rsidP="00AF38E9">
            <w:pPr>
              <w:spacing w:line="240" w:lineRule="auto"/>
              <w:rPr>
                <w:sz w:val="16"/>
              </w:rPr>
            </w:pPr>
            <w:r w:rsidRPr="00FC4079">
              <w:rPr>
                <w:sz w:val="16"/>
              </w:rPr>
              <w:t>5</w:t>
            </w:r>
          </w:p>
        </w:tc>
        <w:tc>
          <w:tcPr>
            <w:tcW w:w="682" w:type="dxa"/>
          </w:tcPr>
          <w:p w14:paraId="4A7BC070" w14:textId="77777777" w:rsidR="00AF38E9" w:rsidRPr="00FC4079" w:rsidRDefault="00AF38E9" w:rsidP="00AF38E9">
            <w:pPr>
              <w:spacing w:line="240" w:lineRule="auto"/>
              <w:rPr>
                <w:sz w:val="16"/>
              </w:rPr>
            </w:pPr>
            <w:r w:rsidRPr="00FC4079">
              <w:rPr>
                <w:sz w:val="16"/>
              </w:rPr>
              <w:t>0</w:t>
            </w:r>
          </w:p>
        </w:tc>
        <w:tc>
          <w:tcPr>
            <w:tcW w:w="1271" w:type="dxa"/>
          </w:tcPr>
          <w:p w14:paraId="08926275" w14:textId="77777777" w:rsidR="00AF38E9" w:rsidRPr="00FC4079" w:rsidRDefault="00AF38E9" w:rsidP="00AF38E9">
            <w:pPr>
              <w:spacing w:line="240" w:lineRule="auto"/>
              <w:rPr>
                <w:sz w:val="16"/>
              </w:rPr>
            </w:pPr>
          </w:p>
        </w:tc>
        <w:tc>
          <w:tcPr>
            <w:tcW w:w="534" w:type="dxa"/>
          </w:tcPr>
          <w:p w14:paraId="72D7C6D7" w14:textId="77777777" w:rsidR="00AF38E9" w:rsidRPr="00FC4079" w:rsidRDefault="00AF38E9" w:rsidP="00AF38E9">
            <w:pPr>
              <w:spacing w:line="240" w:lineRule="auto"/>
              <w:rPr>
                <w:sz w:val="16"/>
              </w:rPr>
            </w:pPr>
            <w:r w:rsidRPr="00FC4079">
              <w:rPr>
                <w:sz w:val="16"/>
              </w:rPr>
              <w:t>5</w:t>
            </w:r>
          </w:p>
        </w:tc>
        <w:tc>
          <w:tcPr>
            <w:tcW w:w="534" w:type="dxa"/>
          </w:tcPr>
          <w:p w14:paraId="5AF429FA" w14:textId="77777777" w:rsidR="00AF38E9" w:rsidRPr="00FC4079" w:rsidRDefault="00AF38E9" w:rsidP="00AF38E9">
            <w:pPr>
              <w:spacing w:line="240" w:lineRule="auto"/>
              <w:rPr>
                <w:sz w:val="16"/>
              </w:rPr>
            </w:pPr>
            <w:r w:rsidRPr="00FC4079">
              <w:rPr>
                <w:sz w:val="16"/>
              </w:rPr>
              <w:t xml:space="preserve"> </w:t>
            </w:r>
          </w:p>
        </w:tc>
        <w:tc>
          <w:tcPr>
            <w:tcW w:w="864" w:type="dxa"/>
          </w:tcPr>
          <w:p w14:paraId="63FB5008" w14:textId="77777777" w:rsidR="00AF38E9" w:rsidRPr="00FC4079" w:rsidRDefault="00AF38E9" w:rsidP="00AF38E9">
            <w:pPr>
              <w:spacing w:line="240" w:lineRule="auto"/>
              <w:rPr>
                <w:sz w:val="16"/>
              </w:rPr>
            </w:pPr>
            <w:r w:rsidRPr="00FC4079">
              <w:rPr>
                <w:sz w:val="16"/>
              </w:rPr>
              <w:t xml:space="preserve"> </w:t>
            </w:r>
          </w:p>
        </w:tc>
      </w:tr>
      <w:tr w:rsidR="00FC4079" w:rsidRPr="00FC4079" w14:paraId="526BC1B3" w14:textId="77777777" w:rsidTr="00FC4079">
        <w:tc>
          <w:tcPr>
            <w:tcW w:w="1353" w:type="dxa"/>
          </w:tcPr>
          <w:p w14:paraId="43980D14" w14:textId="77777777" w:rsidR="00AF38E9" w:rsidRPr="00FC4079" w:rsidRDefault="00AF38E9" w:rsidP="00AF38E9">
            <w:pPr>
              <w:spacing w:line="240" w:lineRule="auto"/>
              <w:rPr>
                <w:sz w:val="16"/>
              </w:rPr>
            </w:pPr>
            <w:r w:rsidRPr="00FC4079">
              <w:rPr>
                <w:sz w:val="16"/>
              </w:rPr>
              <w:t>Ceftriaxone</w:t>
            </w:r>
          </w:p>
        </w:tc>
        <w:tc>
          <w:tcPr>
            <w:tcW w:w="2023" w:type="dxa"/>
          </w:tcPr>
          <w:p w14:paraId="3B3A9746" w14:textId="77777777" w:rsidR="00AF38E9" w:rsidRPr="00FC4079" w:rsidRDefault="00AF38E9" w:rsidP="00AF38E9">
            <w:pPr>
              <w:spacing w:line="240" w:lineRule="auto"/>
              <w:rPr>
                <w:sz w:val="16"/>
              </w:rPr>
            </w:pPr>
            <w:r w:rsidRPr="00FC4079">
              <w:rPr>
                <w:sz w:val="16"/>
              </w:rPr>
              <w:t>Powder for injection 1 g (as sodium)</w:t>
            </w:r>
          </w:p>
        </w:tc>
        <w:tc>
          <w:tcPr>
            <w:tcW w:w="953" w:type="dxa"/>
          </w:tcPr>
          <w:p w14:paraId="51CA3E8E" w14:textId="77777777" w:rsidR="00AF38E9" w:rsidRPr="00FC4079" w:rsidRDefault="00AF38E9" w:rsidP="00AF38E9">
            <w:pPr>
              <w:spacing w:line="240" w:lineRule="auto"/>
              <w:rPr>
                <w:sz w:val="16"/>
              </w:rPr>
            </w:pPr>
            <w:r w:rsidRPr="00FC4079">
              <w:rPr>
                <w:sz w:val="16"/>
              </w:rPr>
              <w:t>Injection</w:t>
            </w:r>
          </w:p>
        </w:tc>
        <w:tc>
          <w:tcPr>
            <w:tcW w:w="1440" w:type="dxa"/>
          </w:tcPr>
          <w:p w14:paraId="56CEBD87" w14:textId="77777777" w:rsidR="00AF38E9" w:rsidRPr="00FC4079" w:rsidRDefault="00AF38E9" w:rsidP="00AF38E9">
            <w:pPr>
              <w:spacing w:line="240" w:lineRule="auto"/>
              <w:rPr>
                <w:sz w:val="16"/>
              </w:rPr>
            </w:pPr>
            <w:r w:rsidRPr="00FC4079">
              <w:rPr>
                <w:sz w:val="16"/>
              </w:rPr>
              <w:t>Ceftriaxone Viatris</w:t>
            </w:r>
          </w:p>
        </w:tc>
        <w:tc>
          <w:tcPr>
            <w:tcW w:w="534" w:type="dxa"/>
          </w:tcPr>
          <w:p w14:paraId="5449CC1E" w14:textId="77777777" w:rsidR="00AF38E9" w:rsidRPr="00FC4079" w:rsidRDefault="00AF38E9" w:rsidP="00AF38E9">
            <w:pPr>
              <w:spacing w:line="240" w:lineRule="auto"/>
              <w:rPr>
                <w:sz w:val="16"/>
              </w:rPr>
            </w:pPr>
            <w:r w:rsidRPr="00FC4079">
              <w:rPr>
                <w:sz w:val="16"/>
              </w:rPr>
              <w:t>AL</w:t>
            </w:r>
          </w:p>
        </w:tc>
        <w:tc>
          <w:tcPr>
            <w:tcW w:w="633" w:type="dxa"/>
          </w:tcPr>
          <w:p w14:paraId="2E2880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CB148B" w14:textId="77777777" w:rsidR="00AF38E9" w:rsidRPr="00FC4079" w:rsidRDefault="00AF38E9" w:rsidP="00AF38E9">
            <w:pPr>
              <w:spacing w:line="240" w:lineRule="auto"/>
              <w:rPr>
                <w:sz w:val="16"/>
              </w:rPr>
            </w:pPr>
            <w:r w:rsidRPr="00FC4079">
              <w:rPr>
                <w:sz w:val="16"/>
              </w:rPr>
              <w:t>C5830 C5862 C5868</w:t>
            </w:r>
          </w:p>
        </w:tc>
        <w:tc>
          <w:tcPr>
            <w:tcW w:w="1728" w:type="dxa"/>
          </w:tcPr>
          <w:p w14:paraId="23E0078B" w14:textId="77777777" w:rsidR="00AF38E9" w:rsidRPr="00FC4079" w:rsidRDefault="00AF38E9" w:rsidP="00AF38E9">
            <w:pPr>
              <w:spacing w:line="240" w:lineRule="auto"/>
              <w:rPr>
                <w:sz w:val="16"/>
              </w:rPr>
            </w:pPr>
          </w:p>
        </w:tc>
        <w:tc>
          <w:tcPr>
            <w:tcW w:w="682" w:type="dxa"/>
          </w:tcPr>
          <w:p w14:paraId="648E1A50" w14:textId="77777777" w:rsidR="00AF38E9" w:rsidRPr="00FC4079" w:rsidRDefault="00AF38E9" w:rsidP="00AF38E9">
            <w:pPr>
              <w:spacing w:line="240" w:lineRule="auto"/>
              <w:rPr>
                <w:sz w:val="16"/>
              </w:rPr>
            </w:pPr>
            <w:r w:rsidRPr="00FC4079">
              <w:rPr>
                <w:sz w:val="16"/>
              </w:rPr>
              <w:t>5</w:t>
            </w:r>
          </w:p>
        </w:tc>
        <w:tc>
          <w:tcPr>
            <w:tcW w:w="682" w:type="dxa"/>
          </w:tcPr>
          <w:p w14:paraId="3A945F75" w14:textId="77777777" w:rsidR="00AF38E9" w:rsidRPr="00FC4079" w:rsidRDefault="00AF38E9" w:rsidP="00AF38E9">
            <w:pPr>
              <w:spacing w:line="240" w:lineRule="auto"/>
              <w:rPr>
                <w:sz w:val="16"/>
              </w:rPr>
            </w:pPr>
            <w:r w:rsidRPr="00FC4079">
              <w:rPr>
                <w:sz w:val="16"/>
              </w:rPr>
              <w:t>0</w:t>
            </w:r>
          </w:p>
        </w:tc>
        <w:tc>
          <w:tcPr>
            <w:tcW w:w="1271" w:type="dxa"/>
          </w:tcPr>
          <w:p w14:paraId="691ED0A9" w14:textId="77777777" w:rsidR="00AF38E9" w:rsidRPr="00FC4079" w:rsidRDefault="00AF38E9" w:rsidP="00AF38E9">
            <w:pPr>
              <w:spacing w:line="240" w:lineRule="auto"/>
              <w:rPr>
                <w:sz w:val="16"/>
              </w:rPr>
            </w:pPr>
          </w:p>
        </w:tc>
        <w:tc>
          <w:tcPr>
            <w:tcW w:w="534" w:type="dxa"/>
          </w:tcPr>
          <w:p w14:paraId="5E37D655" w14:textId="77777777" w:rsidR="00AF38E9" w:rsidRPr="00FC4079" w:rsidRDefault="00AF38E9" w:rsidP="00AF38E9">
            <w:pPr>
              <w:spacing w:line="240" w:lineRule="auto"/>
              <w:rPr>
                <w:sz w:val="16"/>
              </w:rPr>
            </w:pPr>
            <w:r w:rsidRPr="00FC4079">
              <w:rPr>
                <w:sz w:val="16"/>
              </w:rPr>
              <w:t>10</w:t>
            </w:r>
          </w:p>
        </w:tc>
        <w:tc>
          <w:tcPr>
            <w:tcW w:w="534" w:type="dxa"/>
          </w:tcPr>
          <w:p w14:paraId="1F266D26" w14:textId="77777777" w:rsidR="00AF38E9" w:rsidRPr="00FC4079" w:rsidRDefault="00AF38E9" w:rsidP="00AF38E9">
            <w:pPr>
              <w:spacing w:line="240" w:lineRule="auto"/>
              <w:rPr>
                <w:sz w:val="16"/>
              </w:rPr>
            </w:pPr>
            <w:r w:rsidRPr="00FC4079">
              <w:rPr>
                <w:sz w:val="16"/>
              </w:rPr>
              <w:t xml:space="preserve"> </w:t>
            </w:r>
          </w:p>
        </w:tc>
        <w:tc>
          <w:tcPr>
            <w:tcW w:w="864" w:type="dxa"/>
          </w:tcPr>
          <w:p w14:paraId="2035FE5C" w14:textId="77777777" w:rsidR="00AF38E9" w:rsidRPr="00FC4079" w:rsidRDefault="00AF38E9" w:rsidP="00AF38E9">
            <w:pPr>
              <w:spacing w:line="240" w:lineRule="auto"/>
              <w:rPr>
                <w:sz w:val="16"/>
              </w:rPr>
            </w:pPr>
            <w:r w:rsidRPr="00FC4079">
              <w:rPr>
                <w:sz w:val="16"/>
              </w:rPr>
              <w:t xml:space="preserve"> </w:t>
            </w:r>
          </w:p>
        </w:tc>
      </w:tr>
      <w:tr w:rsidR="00FC4079" w:rsidRPr="00FC4079" w14:paraId="51F6A362" w14:textId="77777777" w:rsidTr="00FC4079">
        <w:tc>
          <w:tcPr>
            <w:tcW w:w="1353" w:type="dxa"/>
          </w:tcPr>
          <w:p w14:paraId="0AF2C54D" w14:textId="77777777" w:rsidR="00AF38E9" w:rsidRPr="00FC4079" w:rsidRDefault="00AF38E9" w:rsidP="00AF38E9">
            <w:pPr>
              <w:spacing w:line="240" w:lineRule="auto"/>
              <w:rPr>
                <w:sz w:val="16"/>
              </w:rPr>
            </w:pPr>
            <w:r w:rsidRPr="00FC4079">
              <w:rPr>
                <w:sz w:val="16"/>
              </w:rPr>
              <w:t>Ceftriaxone</w:t>
            </w:r>
          </w:p>
        </w:tc>
        <w:tc>
          <w:tcPr>
            <w:tcW w:w="2023" w:type="dxa"/>
          </w:tcPr>
          <w:p w14:paraId="1E87C336" w14:textId="77777777" w:rsidR="00AF38E9" w:rsidRPr="00FC4079" w:rsidRDefault="00AF38E9" w:rsidP="00AF38E9">
            <w:pPr>
              <w:spacing w:line="240" w:lineRule="auto"/>
              <w:rPr>
                <w:sz w:val="16"/>
              </w:rPr>
            </w:pPr>
            <w:r w:rsidRPr="00FC4079">
              <w:rPr>
                <w:sz w:val="16"/>
              </w:rPr>
              <w:t>Powder for injection 2 g (as sodium)</w:t>
            </w:r>
          </w:p>
        </w:tc>
        <w:tc>
          <w:tcPr>
            <w:tcW w:w="953" w:type="dxa"/>
          </w:tcPr>
          <w:p w14:paraId="5958B6D9" w14:textId="77777777" w:rsidR="00AF38E9" w:rsidRPr="00FC4079" w:rsidRDefault="00AF38E9" w:rsidP="00AF38E9">
            <w:pPr>
              <w:spacing w:line="240" w:lineRule="auto"/>
              <w:rPr>
                <w:sz w:val="16"/>
              </w:rPr>
            </w:pPr>
            <w:r w:rsidRPr="00FC4079">
              <w:rPr>
                <w:sz w:val="16"/>
              </w:rPr>
              <w:t>Injection</w:t>
            </w:r>
          </w:p>
        </w:tc>
        <w:tc>
          <w:tcPr>
            <w:tcW w:w="1440" w:type="dxa"/>
          </w:tcPr>
          <w:p w14:paraId="3B6B8091" w14:textId="77777777" w:rsidR="00AF38E9" w:rsidRPr="00FC4079" w:rsidRDefault="00AF38E9" w:rsidP="00AF38E9">
            <w:pPr>
              <w:spacing w:line="240" w:lineRule="auto"/>
              <w:rPr>
                <w:sz w:val="16"/>
              </w:rPr>
            </w:pPr>
            <w:r w:rsidRPr="00FC4079">
              <w:rPr>
                <w:sz w:val="16"/>
              </w:rPr>
              <w:t>Ceftriaxone Alphapharm</w:t>
            </w:r>
          </w:p>
        </w:tc>
        <w:tc>
          <w:tcPr>
            <w:tcW w:w="534" w:type="dxa"/>
          </w:tcPr>
          <w:p w14:paraId="26301D6F" w14:textId="77777777" w:rsidR="00AF38E9" w:rsidRPr="00FC4079" w:rsidRDefault="00AF38E9" w:rsidP="00AF38E9">
            <w:pPr>
              <w:spacing w:line="240" w:lineRule="auto"/>
              <w:rPr>
                <w:sz w:val="16"/>
              </w:rPr>
            </w:pPr>
            <w:r w:rsidRPr="00FC4079">
              <w:rPr>
                <w:sz w:val="16"/>
              </w:rPr>
              <w:t>AF</w:t>
            </w:r>
          </w:p>
        </w:tc>
        <w:tc>
          <w:tcPr>
            <w:tcW w:w="633" w:type="dxa"/>
          </w:tcPr>
          <w:p w14:paraId="1EE5EE3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F15580" w14:textId="77777777" w:rsidR="00AF38E9" w:rsidRPr="00FC4079" w:rsidRDefault="00AF38E9" w:rsidP="00AF38E9">
            <w:pPr>
              <w:spacing w:line="240" w:lineRule="auto"/>
              <w:rPr>
                <w:sz w:val="16"/>
              </w:rPr>
            </w:pPr>
            <w:r w:rsidRPr="00FC4079">
              <w:rPr>
                <w:sz w:val="16"/>
              </w:rPr>
              <w:t>C5826 C5881 C5890</w:t>
            </w:r>
          </w:p>
        </w:tc>
        <w:tc>
          <w:tcPr>
            <w:tcW w:w="1728" w:type="dxa"/>
          </w:tcPr>
          <w:p w14:paraId="466A0A4F" w14:textId="77777777" w:rsidR="00AF38E9" w:rsidRPr="00FC4079" w:rsidRDefault="00AF38E9" w:rsidP="00AF38E9">
            <w:pPr>
              <w:spacing w:line="240" w:lineRule="auto"/>
              <w:rPr>
                <w:sz w:val="16"/>
              </w:rPr>
            </w:pPr>
          </w:p>
        </w:tc>
        <w:tc>
          <w:tcPr>
            <w:tcW w:w="682" w:type="dxa"/>
          </w:tcPr>
          <w:p w14:paraId="6D1A4772" w14:textId="77777777" w:rsidR="00AF38E9" w:rsidRPr="00FC4079" w:rsidRDefault="00AF38E9" w:rsidP="00AF38E9">
            <w:pPr>
              <w:spacing w:line="240" w:lineRule="auto"/>
              <w:rPr>
                <w:sz w:val="16"/>
              </w:rPr>
            </w:pPr>
            <w:r w:rsidRPr="00FC4079">
              <w:rPr>
                <w:sz w:val="16"/>
              </w:rPr>
              <w:t>5</w:t>
            </w:r>
          </w:p>
        </w:tc>
        <w:tc>
          <w:tcPr>
            <w:tcW w:w="682" w:type="dxa"/>
          </w:tcPr>
          <w:p w14:paraId="2433DCF2" w14:textId="77777777" w:rsidR="00AF38E9" w:rsidRPr="00FC4079" w:rsidRDefault="00AF38E9" w:rsidP="00AF38E9">
            <w:pPr>
              <w:spacing w:line="240" w:lineRule="auto"/>
              <w:rPr>
                <w:sz w:val="16"/>
              </w:rPr>
            </w:pPr>
            <w:r w:rsidRPr="00FC4079">
              <w:rPr>
                <w:sz w:val="16"/>
              </w:rPr>
              <w:t>0</w:t>
            </w:r>
          </w:p>
        </w:tc>
        <w:tc>
          <w:tcPr>
            <w:tcW w:w="1271" w:type="dxa"/>
          </w:tcPr>
          <w:p w14:paraId="74B0058E" w14:textId="77777777" w:rsidR="00AF38E9" w:rsidRPr="00FC4079" w:rsidRDefault="00AF38E9" w:rsidP="00AF38E9">
            <w:pPr>
              <w:spacing w:line="240" w:lineRule="auto"/>
              <w:rPr>
                <w:sz w:val="16"/>
              </w:rPr>
            </w:pPr>
          </w:p>
        </w:tc>
        <w:tc>
          <w:tcPr>
            <w:tcW w:w="534" w:type="dxa"/>
          </w:tcPr>
          <w:p w14:paraId="1FD20A08" w14:textId="77777777" w:rsidR="00AF38E9" w:rsidRPr="00FC4079" w:rsidRDefault="00AF38E9" w:rsidP="00AF38E9">
            <w:pPr>
              <w:spacing w:line="240" w:lineRule="auto"/>
              <w:rPr>
                <w:sz w:val="16"/>
              </w:rPr>
            </w:pPr>
            <w:r w:rsidRPr="00FC4079">
              <w:rPr>
                <w:sz w:val="16"/>
              </w:rPr>
              <w:t>5</w:t>
            </w:r>
          </w:p>
        </w:tc>
        <w:tc>
          <w:tcPr>
            <w:tcW w:w="534" w:type="dxa"/>
          </w:tcPr>
          <w:p w14:paraId="57D788AE" w14:textId="77777777" w:rsidR="00AF38E9" w:rsidRPr="00FC4079" w:rsidRDefault="00AF38E9" w:rsidP="00AF38E9">
            <w:pPr>
              <w:spacing w:line="240" w:lineRule="auto"/>
              <w:rPr>
                <w:sz w:val="16"/>
              </w:rPr>
            </w:pPr>
            <w:r w:rsidRPr="00FC4079">
              <w:rPr>
                <w:sz w:val="16"/>
              </w:rPr>
              <w:t xml:space="preserve"> </w:t>
            </w:r>
          </w:p>
        </w:tc>
        <w:tc>
          <w:tcPr>
            <w:tcW w:w="864" w:type="dxa"/>
          </w:tcPr>
          <w:p w14:paraId="02A368C3" w14:textId="77777777" w:rsidR="00AF38E9" w:rsidRPr="00FC4079" w:rsidRDefault="00AF38E9" w:rsidP="00AF38E9">
            <w:pPr>
              <w:spacing w:line="240" w:lineRule="auto"/>
              <w:rPr>
                <w:sz w:val="16"/>
              </w:rPr>
            </w:pPr>
            <w:r w:rsidRPr="00FC4079">
              <w:rPr>
                <w:sz w:val="16"/>
              </w:rPr>
              <w:t xml:space="preserve"> </w:t>
            </w:r>
          </w:p>
        </w:tc>
      </w:tr>
      <w:tr w:rsidR="00FC4079" w:rsidRPr="00FC4079" w14:paraId="3B0A3FFA" w14:textId="77777777" w:rsidTr="00FC4079">
        <w:tc>
          <w:tcPr>
            <w:tcW w:w="1353" w:type="dxa"/>
          </w:tcPr>
          <w:p w14:paraId="7DE6B653" w14:textId="77777777" w:rsidR="00AF38E9" w:rsidRPr="00FC4079" w:rsidRDefault="00AF38E9" w:rsidP="00AF38E9">
            <w:pPr>
              <w:spacing w:line="240" w:lineRule="auto"/>
              <w:rPr>
                <w:sz w:val="16"/>
              </w:rPr>
            </w:pPr>
            <w:r w:rsidRPr="00FC4079">
              <w:rPr>
                <w:sz w:val="16"/>
              </w:rPr>
              <w:t>Ceftriaxone</w:t>
            </w:r>
          </w:p>
        </w:tc>
        <w:tc>
          <w:tcPr>
            <w:tcW w:w="2023" w:type="dxa"/>
          </w:tcPr>
          <w:p w14:paraId="16ED8930" w14:textId="77777777" w:rsidR="00AF38E9" w:rsidRPr="00FC4079" w:rsidRDefault="00AF38E9" w:rsidP="00AF38E9">
            <w:pPr>
              <w:spacing w:line="240" w:lineRule="auto"/>
              <w:rPr>
                <w:sz w:val="16"/>
              </w:rPr>
            </w:pPr>
            <w:r w:rsidRPr="00FC4079">
              <w:rPr>
                <w:sz w:val="16"/>
              </w:rPr>
              <w:t>Powder for injection 2 g (as sodium)</w:t>
            </w:r>
          </w:p>
        </w:tc>
        <w:tc>
          <w:tcPr>
            <w:tcW w:w="953" w:type="dxa"/>
          </w:tcPr>
          <w:p w14:paraId="31B4B3CE" w14:textId="77777777" w:rsidR="00AF38E9" w:rsidRPr="00FC4079" w:rsidRDefault="00AF38E9" w:rsidP="00AF38E9">
            <w:pPr>
              <w:spacing w:line="240" w:lineRule="auto"/>
              <w:rPr>
                <w:sz w:val="16"/>
              </w:rPr>
            </w:pPr>
            <w:r w:rsidRPr="00FC4079">
              <w:rPr>
                <w:sz w:val="16"/>
              </w:rPr>
              <w:t>Injection</w:t>
            </w:r>
          </w:p>
        </w:tc>
        <w:tc>
          <w:tcPr>
            <w:tcW w:w="1440" w:type="dxa"/>
          </w:tcPr>
          <w:p w14:paraId="7C62B69B" w14:textId="77777777" w:rsidR="00AF38E9" w:rsidRPr="00FC4079" w:rsidRDefault="00AF38E9" w:rsidP="00AF38E9">
            <w:pPr>
              <w:spacing w:line="240" w:lineRule="auto"/>
              <w:rPr>
                <w:sz w:val="16"/>
              </w:rPr>
            </w:pPr>
            <w:r w:rsidRPr="00FC4079">
              <w:rPr>
                <w:sz w:val="16"/>
              </w:rPr>
              <w:t>Ceftriaxone Alphapharm</w:t>
            </w:r>
          </w:p>
        </w:tc>
        <w:tc>
          <w:tcPr>
            <w:tcW w:w="534" w:type="dxa"/>
          </w:tcPr>
          <w:p w14:paraId="7204512A" w14:textId="77777777" w:rsidR="00AF38E9" w:rsidRPr="00FC4079" w:rsidRDefault="00AF38E9" w:rsidP="00AF38E9">
            <w:pPr>
              <w:spacing w:line="240" w:lineRule="auto"/>
              <w:rPr>
                <w:sz w:val="16"/>
              </w:rPr>
            </w:pPr>
            <w:r w:rsidRPr="00FC4079">
              <w:rPr>
                <w:sz w:val="16"/>
              </w:rPr>
              <w:t>AF</w:t>
            </w:r>
          </w:p>
        </w:tc>
        <w:tc>
          <w:tcPr>
            <w:tcW w:w="633" w:type="dxa"/>
          </w:tcPr>
          <w:p w14:paraId="2AAAB80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621963" w14:textId="77777777" w:rsidR="00AF38E9" w:rsidRPr="00FC4079" w:rsidRDefault="00AF38E9" w:rsidP="00AF38E9">
            <w:pPr>
              <w:spacing w:line="240" w:lineRule="auto"/>
              <w:rPr>
                <w:sz w:val="16"/>
              </w:rPr>
            </w:pPr>
            <w:r w:rsidRPr="00FC4079">
              <w:rPr>
                <w:sz w:val="16"/>
              </w:rPr>
              <w:t>C5826 C5881 C5890</w:t>
            </w:r>
          </w:p>
        </w:tc>
        <w:tc>
          <w:tcPr>
            <w:tcW w:w="1728" w:type="dxa"/>
          </w:tcPr>
          <w:p w14:paraId="3874E40D" w14:textId="77777777" w:rsidR="00AF38E9" w:rsidRPr="00FC4079" w:rsidRDefault="00AF38E9" w:rsidP="00AF38E9">
            <w:pPr>
              <w:spacing w:line="240" w:lineRule="auto"/>
              <w:rPr>
                <w:sz w:val="16"/>
              </w:rPr>
            </w:pPr>
          </w:p>
        </w:tc>
        <w:tc>
          <w:tcPr>
            <w:tcW w:w="682" w:type="dxa"/>
          </w:tcPr>
          <w:p w14:paraId="775D8E93" w14:textId="77777777" w:rsidR="00AF38E9" w:rsidRPr="00FC4079" w:rsidRDefault="00AF38E9" w:rsidP="00AF38E9">
            <w:pPr>
              <w:spacing w:line="240" w:lineRule="auto"/>
              <w:rPr>
                <w:sz w:val="16"/>
              </w:rPr>
            </w:pPr>
            <w:r w:rsidRPr="00FC4079">
              <w:rPr>
                <w:sz w:val="16"/>
              </w:rPr>
              <w:t>5</w:t>
            </w:r>
          </w:p>
        </w:tc>
        <w:tc>
          <w:tcPr>
            <w:tcW w:w="682" w:type="dxa"/>
          </w:tcPr>
          <w:p w14:paraId="5B33A505" w14:textId="77777777" w:rsidR="00AF38E9" w:rsidRPr="00FC4079" w:rsidRDefault="00AF38E9" w:rsidP="00AF38E9">
            <w:pPr>
              <w:spacing w:line="240" w:lineRule="auto"/>
              <w:rPr>
                <w:sz w:val="16"/>
              </w:rPr>
            </w:pPr>
            <w:r w:rsidRPr="00FC4079">
              <w:rPr>
                <w:sz w:val="16"/>
              </w:rPr>
              <w:t>0</w:t>
            </w:r>
          </w:p>
        </w:tc>
        <w:tc>
          <w:tcPr>
            <w:tcW w:w="1271" w:type="dxa"/>
          </w:tcPr>
          <w:p w14:paraId="674EA853" w14:textId="77777777" w:rsidR="00AF38E9" w:rsidRPr="00FC4079" w:rsidRDefault="00AF38E9" w:rsidP="00AF38E9">
            <w:pPr>
              <w:spacing w:line="240" w:lineRule="auto"/>
              <w:rPr>
                <w:sz w:val="16"/>
              </w:rPr>
            </w:pPr>
          </w:p>
        </w:tc>
        <w:tc>
          <w:tcPr>
            <w:tcW w:w="534" w:type="dxa"/>
          </w:tcPr>
          <w:p w14:paraId="4F9C6D7D" w14:textId="77777777" w:rsidR="00AF38E9" w:rsidRPr="00FC4079" w:rsidRDefault="00AF38E9" w:rsidP="00AF38E9">
            <w:pPr>
              <w:spacing w:line="240" w:lineRule="auto"/>
              <w:rPr>
                <w:sz w:val="16"/>
              </w:rPr>
            </w:pPr>
            <w:r w:rsidRPr="00FC4079">
              <w:rPr>
                <w:sz w:val="16"/>
              </w:rPr>
              <w:t>10</w:t>
            </w:r>
          </w:p>
        </w:tc>
        <w:tc>
          <w:tcPr>
            <w:tcW w:w="534" w:type="dxa"/>
          </w:tcPr>
          <w:p w14:paraId="3F213F7C" w14:textId="77777777" w:rsidR="00AF38E9" w:rsidRPr="00FC4079" w:rsidRDefault="00AF38E9" w:rsidP="00AF38E9">
            <w:pPr>
              <w:spacing w:line="240" w:lineRule="auto"/>
              <w:rPr>
                <w:sz w:val="16"/>
              </w:rPr>
            </w:pPr>
            <w:r w:rsidRPr="00FC4079">
              <w:rPr>
                <w:sz w:val="16"/>
              </w:rPr>
              <w:t xml:space="preserve"> </w:t>
            </w:r>
          </w:p>
        </w:tc>
        <w:tc>
          <w:tcPr>
            <w:tcW w:w="864" w:type="dxa"/>
          </w:tcPr>
          <w:p w14:paraId="798D412C" w14:textId="77777777" w:rsidR="00AF38E9" w:rsidRPr="00FC4079" w:rsidRDefault="00AF38E9" w:rsidP="00AF38E9">
            <w:pPr>
              <w:spacing w:line="240" w:lineRule="auto"/>
              <w:rPr>
                <w:sz w:val="16"/>
              </w:rPr>
            </w:pPr>
            <w:r w:rsidRPr="00FC4079">
              <w:rPr>
                <w:sz w:val="16"/>
              </w:rPr>
              <w:t xml:space="preserve"> </w:t>
            </w:r>
          </w:p>
        </w:tc>
      </w:tr>
      <w:tr w:rsidR="00FC4079" w:rsidRPr="00FC4079" w14:paraId="7E544B42" w14:textId="77777777" w:rsidTr="00FC4079">
        <w:tc>
          <w:tcPr>
            <w:tcW w:w="1353" w:type="dxa"/>
          </w:tcPr>
          <w:p w14:paraId="13453190" w14:textId="77777777" w:rsidR="00AF38E9" w:rsidRPr="00FC4079" w:rsidRDefault="00AF38E9" w:rsidP="00AF38E9">
            <w:pPr>
              <w:spacing w:line="240" w:lineRule="auto"/>
              <w:rPr>
                <w:sz w:val="16"/>
              </w:rPr>
            </w:pPr>
            <w:r w:rsidRPr="00FC4079">
              <w:rPr>
                <w:sz w:val="16"/>
              </w:rPr>
              <w:t>Ceftriaxone</w:t>
            </w:r>
          </w:p>
        </w:tc>
        <w:tc>
          <w:tcPr>
            <w:tcW w:w="2023" w:type="dxa"/>
          </w:tcPr>
          <w:p w14:paraId="608B2FB0" w14:textId="77777777" w:rsidR="00AF38E9" w:rsidRPr="00FC4079" w:rsidRDefault="00AF38E9" w:rsidP="00AF38E9">
            <w:pPr>
              <w:spacing w:line="240" w:lineRule="auto"/>
              <w:rPr>
                <w:sz w:val="16"/>
              </w:rPr>
            </w:pPr>
            <w:r w:rsidRPr="00FC4079">
              <w:rPr>
                <w:sz w:val="16"/>
              </w:rPr>
              <w:t>Powder for injection 2 g (as sodium)</w:t>
            </w:r>
          </w:p>
        </w:tc>
        <w:tc>
          <w:tcPr>
            <w:tcW w:w="953" w:type="dxa"/>
          </w:tcPr>
          <w:p w14:paraId="56B14CA0" w14:textId="77777777" w:rsidR="00AF38E9" w:rsidRPr="00FC4079" w:rsidRDefault="00AF38E9" w:rsidP="00AF38E9">
            <w:pPr>
              <w:spacing w:line="240" w:lineRule="auto"/>
              <w:rPr>
                <w:sz w:val="16"/>
              </w:rPr>
            </w:pPr>
            <w:r w:rsidRPr="00FC4079">
              <w:rPr>
                <w:sz w:val="16"/>
              </w:rPr>
              <w:t>Injection</w:t>
            </w:r>
          </w:p>
        </w:tc>
        <w:tc>
          <w:tcPr>
            <w:tcW w:w="1440" w:type="dxa"/>
          </w:tcPr>
          <w:p w14:paraId="6AD58039" w14:textId="77777777" w:rsidR="00AF38E9" w:rsidRPr="00FC4079" w:rsidRDefault="00AF38E9" w:rsidP="00AF38E9">
            <w:pPr>
              <w:spacing w:line="240" w:lineRule="auto"/>
              <w:rPr>
                <w:sz w:val="16"/>
              </w:rPr>
            </w:pPr>
            <w:r w:rsidRPr="00FC4079">
              <w:rPr>
                <w:sz w:val="16"/>
              </w:rPr>
              <w:t>Ceftriaxone Viatris</w:t>
            </w:r>
          </w:p>
        </w:tc>
        <w:tc>
          <w:tcPr>
            <w:tcW w:w="534" w:type="dxa"/>
          </w:tcPr>
          <w:p w14:paraId="1BA4EC57" w14:textId="77777777" w:rsidR="00AF38E9" w:rsidRPr="00FC4079" w:rsidRDefault="00AF38E9" w:rsidP="00AF38E9">
            <w:pPr>
              <w:spacing w:line="240" w:lineRule="auto"/>
              <w:rPr>
                <w:sz w:val="16"/>
              </w:rPr>
            </w:pPr>
            <w:r w:rsidRPr="00FC4079">
              <w:rPr>
                <w:sz w:val="16"/>
              </w:rPr>
              <w:t>AL</w:t>
            </w:r>
          </w:p>
        </w:tc>
        <w:tc>
          <w:tcPr>
            <w:tcW w:w="633" w:type="dxa"/>
          </w:tcPr>
          <w:p w14:paraId="210B93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193F4B" w14:textId="77777777" w:rsidR="00AF38E9" w:rsidRPr="00FC4079" w:rsidRDefault="00AF38E9" w:rsidP="00AF38E9">
            <w:pPr>
              <w:spacing w:line="240" w:lineRule="auto"/>
              <w:rPr>
                <w:sz w:val="16"/>
              </w:rPr>
            </w:pPr>
            <w:r w:rsidRPr="00FC4079">
              <w:rPr>
                <w:sz w:val="16"/>
              </w:rPr>
              <w:t>C5826 C5881 C5890</w:t>
            </w:r>
          </w:p>
        </w:tc>
        <w:tc>
          <w:tcPr>
            <w:tcW w:w="1728" w:type="dxa"/>
          </w:tcPr>
          <w:p w14:paraId="679E1150" w14:textId="77777777" w:rsidR="00AF38E9" w:rsidRPr="00FC4079" w:rsidRDefault="00AF38E9" w:rsidP="00AF38E9">
            <w:pPr>
              <w:spacing w:line="240" w:lineRule="auto"/>
              <w:rPr>
                <w:sz w:val="16"/>
              </w:rPr>
            </w:pPr>
          </w:p>
        </w:tc>
        <w:tc>
          <w:tcPr>
            <w:tcW w:w="682" w:type="dxa"/>
          </w:tcPr>
          <w:p w14:paraId="360B0793" w14:textId="77777777" w:rsidR="00AF38E9" w:rsidRPr="00FC4079" w:rsidRDefault="00AF38E9" w:rsidP="00AF38E9">
            <w:pPr>
              <w:spacing w:line="240" w:lineRule="auto"/>
              <w:rPr>
                <w:sz w:val="16"/>
              </w:rPr>
            </w:pPr>
            <w:r w:rsidRPr="00FC4079">
              <w:rPr>
                <w:sz w:val="16"/>
              </w:rPr>
              <w:t>5</w:t>
            </w:r>
          </w:p>
        </w:tc>
        <w:tc>
          <w:tcPr>
            <w:tcW w:w="682" w:type="dxa"/>
          </w:tcPr>
          <w:p w14:paraId="602E6040" w14:textId="77777777" w:rsidR="00AF38E9" w:rsidRPr="00FC4079" w:rsidRDefault="00AF38E9" w:rsidP="00AF38E9">
            <w:pPr>
              <w:spacing w:line="240" w:lineRule="auto"/>
              <w:rPr>
                <w:sz w:val="16"/>
              </w:rPr>
            </w:pPr>
            <w:r w:rsidRPr="00FC4079">
              <w:rPr>
                <w:sz w:val="16"/>
              </w:rPr>
              <w:t>0</w:t>
            </w:r>
          </w:p>
        </w:tc>
        <w:tc>
          <w:tcPr>
            <w:tcW w:w="1271" w:type="dxa"/>
          </w:tcPr>
          <w:p w14:paraId="6E2F6CE3" w14:textId="77777777" w:rsidR="00AF38E9" w:rsidRPr="00FC4079" w:rsidRDefault="00AF38E9" w:rsidP="00AF38E9">
            <w:pPr>
              <w:spacing w:line="240" w:lineRule="auto"/>
              <w:rPr>
                <w:sz w:val="16"/>
              </w:rPr>
            </w:pPr>
          </w:p>
        </w:tc>
        <w:tc>
          <w:tcPr>
            <w:tcW w:w="534" w:type="dxa"/>
          </w:tcPr>
          <w:p w14:paraId="2C71210D" w14:textId="77777777" w:rsidR="00AF38E9" w:rsidRPr="00FC4079" w:rsidRDefault="00AF38E9" w:rsidP="00AF38E9">
            <w:pPr>
              <w:spacing w:line="240" w:lineRule="auto"/>
              <w:rPr>
                <w:sz w:val="16"/>
              </w:rPr>
            </w:pPr>
            <w:r w:rsidRPr="00FC4079">
              <w:rPr>
                <w:sz w:val="16"/>
              </w:rPr>
              <w:t>5</w:t>
            </w:r>
          </w:p>
        </w:tc>
        <w:tc>
          <w:tcPr>
            <w:tcW w:w="534" w:type="dxa"/>
          </w:tcPr>
          <w:p w14:paraId="0B0DA872" w14:textId="77777777" w:rsidR="00AF38E9" w:rsidRPr="00FC4079" w:rsidRDefault="00AF38E9" w:rsidP="00AF38E9">
            <w:pPr>
              <w:spacing w:line="240" w:lineRule="auto"/>
              <w:rPr>
                <w:sz w:val="16"/>
              </w:rPr>
            </w:pPr>
            <w:r w:rsidRPr="00FC4079">
              <w:rPr>
                <w:sz w:val="16"/>
              </w:rPr>
              <w:t xml:space="preserve"> </w:t>
            </w:r>
          </w:p>
        </w:tc>
        <w:tc>
          <w:tcPr>
            <w:tcW w:w="864" w:type="dxa"/>
          </w:tcPr>
          <w:p w14:paraId="2603E426" w14:textId="77777777" w:rsidR="00AF38E9" w:rsidRPr="00FC4079" w:rsidRDefault="00AF38E9" w:rsidP="00AF38E9">
            <w:pPr>
              <w:spacing w:line="240" w:lineRule="auto"/>
              <w:rPr>
                <w:sz w:val="16"/>
              </w:rPr>
            </w:pPr>
            <w:r w:rsidRPr="00FC4079">
              <w:rPr>
                <w:sz w:val="16"/>
              </w:rPr>
              <w:t xml:space="preserve"> </w:t>
            </w:r>
          </w:p>
        </w:tc>
      </w:tr>
      <w:tr w:rsidR="00FC4079" w:rsidRPr="00FC4079" w14:paraId="2288E7DE" w14:textId="77777777" w:rsidTr="00FC4079">
        <w:tc>
          <w:tcPr>
            <w:tcW w:w="1353" w:type="dxa"/>
          </w:tcPr>
          <w:p w14:paraId="02D831CB" w14:textId="77777777" w:rsidR="00AF38E9" w:rsidRPr="00FC4079" w:rsidRDefault="00AF38E9" w:rsidP="00AF38E9">
            <w:pPr>
              <w:spacing w:line="240" w:lineRule="auto"/>
              <w:rPr>
                <w:sz w:val="16"/>
              </w:rPr>
            </w:pPr>
            <w:r w:rsidRPr="00FC4079">
              <w:rPr>
                <w:sz w:val="16"/>
              </w:rPr>
              <w:t>Ceftriaxone</w:t>
            </w:r>
          </w:p>
        </w:tc>
        <w:tc>
          <w:tcPr>
            <w:tcW w:w="2023" w:type="dxa"/>
          </w:tcPr>
          <w:p w14:paraId="3AFAF451" w14:textId="77777777" w:rsidR="00AF38E9" w:rsidRPr="00FC4079" w:rsidRDefault="00AF38E9" w:rsidP="00AF38E9">
            <w:pPr>
              <w:spacing w:line="240" w:lineRule="auto"/>
              <w:rPr>
                <w:sz w:val="16"/>
              </w:rPr>
            </w:pPr>
            <w:r w:rsidRPr="00FC4079">
              <w:rPr>
                <w:sz w:val="16"/>
              </w:rPr>
              <w:t>Powder for injection 2 g (as sodium)</w:t>
            </w:r>
          </w:p>
        </w:tc>
        <w:tc>
          <w:tcPr>
            <w:tcW w:w="953" w:type="dxa"/>
          </w:tcPr>
          <w:p w14:paraId="487B8A6A" w14:textId="77777777" w:rsidR="00AF38E9" w:rsidRPr="00FC4079" w:rsidRDefault="00AF38E9" w:rsidP="00AF38E9">
            <w:pPr>
              <w:spacing w:line="240" w:lineRule="auto"/>
              <w:rPr>
                <w:sz w:val="16"/>
              </w:rPr>
            </w:pPr>
            <w:r w:rsidRPr="00FC4079">
              <w:rPr>
                <w:sz w:val="16"/>
              </w:rPr>
              <w:t>Injection</w:t>
            </w:r>
          </w:p>
        </w:tc>
        <w:tc>
          <w:tcPr>
            <w:tcW w:w="1440" w:type="dxa"/>
          </w:tcPr>
          <w:p w14:paraId="4679DDD3" w14:textId="77777777" w:rsidR="00AF38E9" w:rsidRPr="00FC4079" w:rsidRDefault="00AF38E9" w:rsidP="00AF38E9">
            <w:pPr>
              <w:spacing w:line="240" w:lineRule="auto"/>
              <w:rPr>
                <w:sz w:val="16"/>
              </w:rPr>
            </w:pPr>
            <w:r w:rsidRPr="00FC4079">
              <w:rPr>
                <w:sz w:val="16"/>
              </w:rPr>
              <w:t>Ceftriaxone Viatris</w:t>
            </w:r>
          </w:p>
        </w:tc>
        <w:tc>
          <w:tcPr>
            <w:tcW w:w="534" w:type="dxa"/>
          </w:tcPr>
          <w:p w14:paraId="4C3FAEE9" w14:textId="77777777" w:rsidR="00AF38E9" w:rsidRPr="00FC4079" w:rsidRDefault="00AF38E9" w:rsidP="00AF38E9">
            <w:pPr>
              <w:spacing w:line="240" w:lineRule="auto"/>
              <w:rPr>
                <w:sz w:val="16"/>
              </w:rPr>
            </w:pPr>
            <w:r w:rsidRPr="00FC4079">
              <w:rPr>
                <w:sz w:val="16"/>
              </w:rPr>
              <w:t>AL</w:t>
            </w:r>
          </w:p>
        </w:tc>
        <w:tc>
          <w:tcPr>
            <w:tcW w:w="633" w:type="dxa"/>
          </w:tcPr>
          <w:p w14:paraId="4225F08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88E9EB" w14:textId="77777777" w:rsidR="00AF38E9" w:rsidRPr="00FC4079" w:rsidRDefault="00AF38E9" w:rsidP="00AF38E9">
            <w:pPr>
              <w:spacing w:line="240" w:lineRule="auto"/>
              <w:rPr>
                <w:sz w:val="16"/>
              </w:rPr>
            </w:pPr>
            <w:r w:rsidRPr="00FC4079">
              <w:rPr>
                <w:sz w:val="16"/>
              </w:rPr>
              <w:t>C5826 C5881 C5890</w:t>
            </w:r>
          </w:p>
        </w:tc>
        <w:tc>
          <w:tcPr>
            <w:tcW w:w="1728" w:type="dxa"/>
          </w:tcPr>
          <w:p w14:paraId="5382C0C6" w14:textId="77777777" w:rsidR="00AF38E9" w:rsidRPr="00FC4079" w:rsidRDefault="00AF38E9" w:rsidP="00AF38E9">
            <w:pPr>
              <w:spacing w:line="240" w:lineRule="auto"/>
              <w:rPr>
                <w:sz w:val="16"/>
              </w:rPr>
            </w:pPr>
          </w:p>
        </w:tc>
        <w:tc>
          <w:tcPr>
            <w:tcW w:w="682" w:type="dxa"/>
          </w:tcPr>
          <w:p w14:paraId="5A2A550E" w14:textId="77777777" w:rsidR="00AF38E9" w:rsidRPr="00FC4079" w:rsidRDefault="00AF38E9" w:rsidP="00AF38E9">
            <w:pPr>
              <w:spacing w:line="240" w:lineRule="auto"/>
              <w:rPr>
                <w:sz w:val="16"/>
              </w:rPr>
            </w:pPr>
            <w:r w:rsidRPr="00FC4079">
              <w:rPr>
                <w:sz w:val="16"/>
              </w:rPr>
              <w:t>5</w:t>
            </w:r>
          </w:p>
        </w:tc>
        <w:tc>
          <w:tcPr>
            <w:tcW w:w="682" w:type="dxa"/>
          </w:tcPr>
          <w:p w14:paraId="250DCDDC" w14:textId="77777777" w:rsidR="00AF38E9" w:rsidRPr="00FC4079" w:rsidRDefault="00AF38E9" w:rsidP="00AF38E9">
            <w:pPr>
              <w:spacing w:line="240" w:lineRule="auto"/>
              <w:rPr>
                <w:sz w:val="16"/>
              </w:rPr>
            </w:pPr>
            <w:r w:rsidRPr="00FC4079">
              <w:rPr>
                <w:sz w:val="16"/>
              </w:rPr>
              <w:t>0</w:t>
            </w:r>
          </w:p>
        </w:tc>
        <w:tc>
          <w:tcPr>
            <w:tcW w:w="1271" w:type="dxa"/>
          </w:tcPr>
          <w:p w14:paraId="1D9F273F" w14:textId="77777777" w:rsidR="00AF38E9" w:rsidRPr="00FC4079" w:rsidRDefault="00AF38E9" w:rsidP="00AF38E9">
            <w:pPr>
              <w:spacing w:line="240" w:lineRule="auto"/>
              <w:rPr>
                <w:sz w:val="16"/>
              </w:rPr>
            </w:pPr>
          </w:p>
        </w:tc>
        <w:tc>
          <w:tcPr>
            <w:tcW w:w="534" w:type="dxa"/>
          </w:tcPr>
          <w:p w14:paraId="7DB169CF" w14:textId="77777777" w:rsidR="00AF38E9" w:rsidRPr="00FC4079" w:rsidRDefault="00AF38E9" w:rsidP="00AF38E9">
            <w:pPr>
              <w:spacing w:line="240" w:lineRule="auto"/>
              <w:rPr>
                <w:sz w:val="16"/>
              </w:rPr>
            </w:pPr>
            <w:r w:rsidRPr="00FC4079">
              <w:rPr>
                <w:sz w:val="16"/>
              </w:rPr>
              <w:t>10</w:t>
            </w:r>
          </w:p>
        </w:tc>
        <w:tc>
          <w:tcPr>
            <w:tcW w:w="534" w:type="dxa"/>
          </w:tcPr>
          <w:p w14:paraId="1A3526CF" w14:textId="77777777" w:rsidR="00AF38E9" w:rsidRPr="00FC4079" w:rsidRDefault="00AF38E9" w:rsidP="00AF38E9">
            <w:pPr>
              <w:spacing w:line="240" w:lineRule="auto"/>
              <w:rPr>
                <w:sz w:val="16"/>
              </w:rPr>
            </w:pPr>
            <w:r w:rsidRPr="00FC4079">
              <w:rPr>
                <w:sz w:val="16"/>
              </w:rPr>
              <w:t xml:space="preserve"> </w:t>
            </w:r>
          </w:p>
        </w:tc>
        <w:tc>
          <w:tcPr>
            <w:tcW w:w="864" w:type="dxa"/>
          </w:tcPr>
          <w:p w14:paraId="041E8960" w14:textId="77777777" w:rsidR="00AF38E9" w:rsidRPr="00FC4079" w:rsidRDefault="00AF38E9" w:rsidP="00AF38E9">
            <w:pPr>
              <w:spacing w:line="240" w:lineRule="auto"/>
              <w:rPr>
                <w:sz w:val="16"/>
              </w:rPr>
            </w:pPr>
            <w:r w:rsidRPr="00FC4079">
              <w:rPr>
                <w:sz w:val="16"/>
              </w:rPr>
              <w:t xml:space="preserve"> </w:t>
            </w:r>
          </w:p>
        </w:tc>
      </w:tr>
      <w:tr w:rsidR="00FC4079" w:rsidRPr="00FC4079" w14:paraId="21F512A7" w14:textId="77777777" w:rsidTr="00FC4079">
        <w:tc>
          <w:tcPr>
            <w:tcW w:w="1353" w:type="dxa"/>
          </w:tcPr>
          <w:p w14:paraId="7933E7C4" w14:textId="77777777" w:rsidR="00AF38E9" w:rsidRPr="00FC4079" w:rsidRDefault="00AF38E9" w:rsidP="00AF38E9">
            <w:pPr>
              <w:spacing w:line="240" w:lineRule="auto"/>
              <w:rPr>
                <w:sz w:val="16"/>
              </w:rPr>
            </w:pPr>
            <w:r w:rsidRPr="00FC4079">
              <w:rPr>
                <w:sz w:val="16"/>
              </w:rPr>
              <w:t>Cefuroxime</w:t>
            </w:r>
          </w:p>
        </w:tc>
        <w:tc>
          <w:tcPr>
            <w:tcW w:w="2023" w:type="dxa"/>
          </w:tcPr>
          <w:p w14:paraId="574F4C47" w14:textId="77777777" w:rsidR="00AF38E9" w:rsidRPr="00FC4079" w:rsidRDefault="00AF38E9" w:rsidP="00AF38E9">
            <w:pPr>
              <w:spacing w:line="240" w:lineRule="auto"/>
              <w:rPr>
                <w:sz w:val="16"/>
              </w:rPr>
            </w:pPr>
            <w:r w:rsidRPr="00FC4079">
              <w:rPr>
                <w:sz w:val="16"/>
              </w:rPr>
              <w:t>Powder for oral suspension 125 mg (as axetil) per 5 mL, 100 mL</w:t>
            </w:r>
          </w:p>
        </w:tc>
        <w:tc>
          <w:tcPr>
            <w:tcW w:w="953" w:type="dxa"/>
          </w:tcPr>
          <w:p w14:paraId="182E2639" w14:textId="77777777" w:rsidR="00AF38E9" w:rsidRPr="00FC4079" w:rsidRDefault="00AF38E9" w:rsidP="00AF38E9">
            <w:pPr>
              <w:spacing w:line="240" w:lineRule="auto"/>
              <w:rPr>
                <w:sz w:val="16"/>
              </w:rPr>
            </w:pPr>
            <w:r w:rsidRPr="00FC4079">
              <w:rPr>
                <w:sz w:val="16"/>
              </w:rPr>
              <w:t>Oral</w:t>
            </w:r>
          </w:p>
        </w:tc>
        <w:tc>
          <w:tcPr>
            <w:tcW w:w="1440" w:type="dxa"/>
          </w:tcPr>
          <w:p w14:paraId="3D7D17CC" w14:textId="77777777" w:rsidR="00AF38E9" w:rsidRPr="00FC4079" w:rsidRDefault="00AF38E9" w:rsidP="00AF38E9">
            <w:pPr>
              <w:spacing w:line="240" w:lineRule="auto"/>
              <w:rPr>
                <w:sz w:val="16"/>
              </w:rPr>
            </w:pPr>
            <w:r w:rsidRPr="00FC4079">
              <w:rPr>
                <w:sz w:val="16"/>
              </w:rPr>
              <w:t>Zinnat</w:t>
            </w:r>
          </w:p>
        </w:tc>
        <w:tc>
          <w:tcPr>
            <w:tcW w:w="534" w:type="dxa"/>
          </w:tcPr>
          <w:p w14:paraId="0306C4B4" w14:textId="77777777" w:rsidR="00AF38E9" w:rsidRPr="00FC4079" w:rsidRDefault="00AF38E9" w:rsidP="00AF38E9">
            <w:pPr>
              <w:spacing w:line="240" w:lineRule="auto"/>
              <w:rPr>
                <w:sz w:val="16"/>
              </w:rPr>
            </w:pPr>
            <w:r w:rsidRPr="00FC4079">
              <w:rPr>
                <w:sz w:val="16"/>
              </w:rPr>
              <w:t>AS</w:t>
            </w:r>
          </w:p>
        </w:tc>
        <w:tc>
          <w:tcPr>
            <w:tcW w:w="633" w:type="dxa"/>
          </w:tcPr>
          <w:p w14:paraId="35B4EDD4" w14:textId="77777777" w:rsidR="00AF38E9" w:rsidRPr="00FC4079" w:rsidRDefault="00AF38E9" w:rsidP="00AF38E9">
            <w:pPr>
              <w:spacing w:line="240" w:lineRule="auto"/>
              <w:rPr>
                <w:sz w:val="16"/>
              </w:rPr>
            </w:pPr>
            <w:r w:rsidRPr="00FC4079">
              <w:rPr>
                <w:sz w:val="16"/>
              </w:rPr>
              <w:t xml:space="preserve">PDP </w:t>
            </w:r>
          </w:p>
        </w:tc>
        <w:tc>
          <w:tcPr>
            <w:tcW w:w="1728" w:type="dxa"/>
          </w:tcPr>
          <w:p w14:paraId="7914BFF2" w14:textId="77777777" w:rsidR="00AF38E9" w:rsidRPr="00FC4079" w:rsidRDefault="00AF38E9" w:rsidP="00AF38E9">
            <w:pPr>
              <w:spacing w:line="240" w:lineRule="auto"/>
              <w:rPr>
                <w:sz w:val="16"/>
              </w:rPr>
            </w:pPr>
          </w:p>
        </w:tc>
        <w:tc>
          <w:tcPr>
            <w:tcW w:w="1728" w:type="dxa"/>
          </w:tcPr>
          <w:p w14:paraId="2C14A745" w14:textId="77777777" w:rsidR="00AF38E9" w:rsidRPr="00FC4079" w:rsidRDefault="00AF38E9" w:rsidP="00AF38E9">
            <w:pPr>
              <w:spacing w:line="240" w:lineRule="auto"/>
              <w:rPr>
                <w:sz w:val="16"/>
              </w:rPr>
            </w:pPr>
          </w:p>
        </w:tc>
        <w:tc>
          <w:tcPr>
            <w:tcW w:w="682" w:type="dxa"/>
          </w:tcPr>
          <w:p w14:paraId="2F61BB63" w14:textId="77777777" w:rsidR="00AF38E9" w:rsidRPr="00FC4079" w:rsidRDefault="00AF38E9" w:rsidP="00AF38E9">
            <w:pPr>
              <w:spacing w:line="240" w:lineRule="auto"/>
              <w:rPr>
                <w:sz w:val="16"/>
              </w:rPr>
            </w:pPr>
            <w:r w:rsidRPr="00FC4079">
              <w:rPr>
                <w:sz w:val="16"/>
              </w:rPr>
              <w:t>1</w:t>
            </w:r>
          </w:p>
        </w:tc>
        <w:tc>
          <w:tcPr>
            <w:tcW w:w="682" w:type="dxa"/>
          </w:tcPr>
          <w:p w14:paraId="535E9D14" w14:textId="77777777" w:rsidR="00AF38E9" w:rsidRPr="00FC4079" w:rsidRDefault="00AF38E9" w:rsidP="00AF38E9">
            <w:pPr>
              <w:spacing w:line="240" w:lineRule="auto"/>
              <w:rPr>
                <w:sz w:val="16"/>
              </w:rPr>
            </w:pPr>
            <w:r w:rsidRPr="00FC4079">
              <w:rPr>
                <w:sz w:val="16"/>
              </w:rPr>
              <w:t>0</w:t>
            </w:r>
          </w:p>
        </w:tc>
        <w:tc>
          <w:tcPr>
            <w:tcW w:w="1271" w:type="dxa"/>
          </w:tcPr>
          <w:p w14:paraId="6FBCF97B" w14:textId="77777777" w:rsidR="00AF38E9" w:rsidRPr="00FC4079" w:rsidRDefault="00AF38E9" w:rsidP="00AF38E9">
            <w:pPr>
              <w:spacing w:line="240" w:lineRule="auto"/>
              <w:rPr>
                <w:sz w:val="16"/>
              </w:rPr>
            </w:pPr>
          </w:p>
        </w:tc>
        <w:tc>
          <w:tcPr>
            <w:tcW w:w="534" w:type="dxa"/>
          </w:tcPr>
          <w:p w14:paraId="3FBBCF22" w14:textId="77777777" w:rsidR="00AF38E9" w:rsidRPr="00FC4079" w:rsidRDefault="00AF38E9" w:rsidP="00AF38E9">
            <w:pPr>
              <w:spacing w:line="240" w:lineRule="auto"/>
              <w:rPr>
                <w:sz w:val="16"/>
              </w:rPr>
            </w:pPr>
            <w:r w:rsidRPr="00FC4079">
              <w:rPr>
                <w:sz w:val="16"/>
              </w:rPr>
              <w:t>1</w:t>
            </w:r>
          </w:p>
        </w:tc>
        <w:tc>
          <w:tcPr>
            <w:tcW w:w="534" w:type="dxa"/>
          </w:tcPr>
          <w:p w14:paraId="2306111D" w14:textId="77777777" w:rsidR="00AF38E9" w:rsidRPr="00FC4079" w:rsidRDefault="00AF38E9" w:rsidP="00AF38E9">
            <w:pPr>
              <w:spacing w:line="240" w:lineRule="auto"/>
              <w:rPr>
                <w:sz w:val="16"/>
              </w:rPr>
            </w:pPr>
          </w:p>
        </w:tc>
        <w:tc>
          <w:tcPr>
            <w:tcW w:w="864" w:type="dxa"/>
          </w:tcPr>
          <w:p w14:paraId="3ACB3D22" w14:textId="77777777" w:rsidR="00AF38E9" w:rsidRPr="00FC4079" w:rsidRDefault="00AF38E9" w:rsidP="00AF38E9">
            <w:pPr>
              <w:spacing w:line="240" w:lineRule="auto"/>
              <w:rPr>
                <w:sz w:val="16"/>
              </w:rPr>
            </w:pPr>
          </w:p>
        </w:tc>
      </w:tr>
      <w:tr w:rsidR="00FC4079" w:rsidRPr="00FC4079" w14:paraId="7B3B5FF2" w14:textId="77777777" w:rsidTr="00FC4079">
        <w:tc>
          <w:tcPr>
            <w:tcW w:w="1353" w:type="dxa"/>
          </w:tcPr>
          <w:p w14:paraId="51D94737" w14:textId="77777777" w:rsidR="00AF38E9" w:rsidRPr="00FC4079" w:rsidRDefault="00AF38E9" w:rsidP="00AF38E9">
            <w:pPr>
              <w:spacing w:line="240" w:lineRule="auto"/>
              <w:rPr>
                <w:sz w:val="16"/>
              </w:rPr>
            </w:pPr>
            <w:r w:rsidRPr="00FC4079">
              <w:rPr>
                <w:sz w:val="16"/>
              </w:rPr>
              <w:t>Cefuroxime</w:t>
            </w:r>
          </w:p>
        </w:tc>
        <w:tc>
          <w:tcPr>
            <w:tcW w:w="2023" w:type="dxa"/>
          </w:tcPr>
          <w:p w14:paraId="178DEBD0" w14:textId="77777777" w:rsidR="00AF38E9" w:rsidRPr="00FC4079" w:rsidRDefault="00AF38E9" w:rsidP="00AF38E9">
            <w:pPr>
              <w:spacing w:line="240" w:lineRule="auto"/>
              <w:rPr>
                <w:sz w:val="16"/>
              </w:rPr>
            </w:pPr>
            <w:r w:rsidRPr="00FC4079">
              <w:rPr>
                <w:sz w:val="16"/>
              </w:rPr>
              <w:t>Powder for oral suspension 125 mg (as axetil) per 5 mL, 100 mL</w:t>
            </w:r>
          </w:p>
        </w:tc>
        <w:tc>
          <w:tcPr>
            <w:tcW w:w="953" w:type="dxa"/>
          </w:tcPr>
          <w:p w14:paraId="3A9C5471" w14:textId="77777777" w:rsidR="00AF38E9" w:rsidRPr="00FC4079" w:rsidRDefault="00AF38E9" w:rsidP="00AF38E9">
            <w:pPr>
              <w:spacing w:line="240" w:lineRule="auto"/>
              <w:rPr>
                <w:sz w:val="16"/>
              </w:rPr>
            </w:pPr>
            <w:r w:rsidRPr="00FC4079">
              <w:rPr>
                <w:sz w:val="16"/>
              </w:rPr>
              <w:t>Oral</w:t>
            </w:r>
          </w:p>
        </w:tc>
        <w:tc>
          <w:tcPr>
            <w:tcW w:w="1440" w:type="dxa"/>
          </w:tcPr>
          <w:p w14:paraId="1A6050A4" w14:textId="77777777" w:rsidR="00AF38E9" w:rsidRPr="00FC4079" w:rsidRDefault="00AF38E9" w:rsidP="00AF38E9">
            <w:pPr>
              <w:spacing w:line="240" w:lineRule="auto"/>
              <w:rPr>
                <w:sz w:val="16"/>
              </w:rPr>
            </w:pPr>
            <w:r w:rsidRPr="00FC4079">
              <w:rPr>
                <w:sz w:val="16"/>
              </w:rPr>
              <w:t>Zinnat</w:t>
            </w:r>
          </w:p>
        </w:tc>
        <w:tc>
          <w:tcPr>
            <w:tcW w:w="534" w:type="dxa"/>
          </w:tcPr>
          <w:p w14:paraId="7C025208" w14:textId="77777777" w:rsidR="00AF38E9" w:rsidRPr="00FC4079" w:rsidRDefault="00AF38E9" w:rsidP="00AF38E9">
            <w:pPr>
              <w:spacing w:line="240" w:lineRule="auto"/>
              <w:rPr>
                <w:sz w:val="16"/>
              </w:rPr>
            </w:pPr>
            <w:r w:rsidRPr="00FC4079">
              <w:rPr>
                <w:sz w:val="16"/>
              </w:rPr>
              <w:t>AS</w:t>
            </w:r>
          </w:p>
        </w:tc>
        <w:tc>
          <w:tcPr>
            <w:tcW w:w="633" w:type="dxa"/>
          </w:tcPr>
          <w:p w14:paraId="0011EE6D" w14:textId="77777777" w:rsidR="00AF38E9" w:rsidRPr="00FC4079" w:rsidRDefault="00AF38E9" w:rsidP="00AF38E9">
            <w:pPr>
              <w:spacing w:line="240" w:lineRule="auto"/>
              <w:rPr>
                <w:sz w:val="16"/>
              </w:rPr>
            </w:pPr>
            <w:r w:rsidRPr="00FC4079">
              <w:rPr>
                <w:sz w:val="16"/>
              </w:rPr>
              <w:t xml:space="preserve">MP </w:t>
            </w:r>
          </w:p>
        </w:tc>
        <w:tc>
          <w:tcPr>
            <w:tcW w:w="1728" w:type="dxa"/>
          </w:tcPr>
          <w:p w14:paraId="4AF48644" w14:textId="77777777" w:rsidR="00AF38E9" w:rsidRPr="00FC4079" w:rsidRDefault="00AF38E9" w:rsidP="00AF38E9">
            <w:pPr>
              <w:spacing w:line="240" w:lineRule="auto"/>
              <w:rPr>
                <w:sz w:val="16"/>
              </w:rPr>
            </w:pPr>
          </w:p>
        </w:tc>
        <w:tc>
          <w:tcPr>
            <w:tcW w:w="1728" w:type="dxa"/>
          </w:tcPr>
          <w:p w14:paraId="21CFC12A" w14:textId="77777777" w:rsidR="00AF38E9" w:rsidRPr="00FC4079" w:rsidRDefault="00AF38E9" w:rsidP="00AF38E9">
            <w:pPr>
              <w:spacing w:line="240" w:lineRule="auto"/>
              <w:rPr>
                <w:sz w:val="16"/>
              </w:rPr>
            </w:pPr>
          </w:p>
        </w:tc>
        <w:tc>
          <w:tcPr>
            <w:tcW w:w="682" w:type="dxa"/>
          </w:tcPr>
          <w:p w14:paraId="3A321CEF" w14:textId="77777777" w:rsidR="00AF38E9" w:rsidRPr="00FC4079" w:rsidRDefault="00AF38E9" w:rsidP="00AF38E9">
            <w:pPr>
              <w:spacing w:line="240" w:lineRule="auto"/>
              <w:rPr>
                <w:sz w:val="16"/>
              </w:rPr>
            </w:pPr>
            <w:r w:rsidRPr="00FC4079">
              <w:rPr>
                <w:sz w:val="16"/>
              </w:rPr>
              <w:t>1</w:t>
            </w:r>
          </w:p>
        </w:tc>
        <w:tc>
          <w:tcPr>
            <w:tcW w:w="682" w:type="dxa"/>
          </w:tcPr>
          <w:p w14:paraId="2F8CCAE7" w14:textId="77777777" w:rsidR="00AF38E9" w:rsidRPr="00FC4079" w:rsidRDefault="00AF38E9" w:rsidP="00AF38E9">
            <w:pPr>
              <w:spacing w:line="240" w:lineRule="auto"/>
              <w:rPr>
                <w:sz w:val="16"/>
              </w:rPr>
            </w:pPr>
            <w:r w:rsidRPr="00FC4079">
              <w:rPr>
                <w:sz w:val="16"/>
              </w:rPr>
              <w:t>1</w:t>
            </w:r>
          </w:p>
        </w:tc>
        <w:tc>
          <w:tcPr>
            <w:tcW w:w="1271" w:type="dxa"/>
          </w:tcPr>
          <w:p w14:paraId="4750BDBC" w14:textId="77777777" w:rsidR="00AF38E9" w:rsidRPr="00FC4079" w:rsidRDefault="00AF38E9" w:rsidP="00AF38E9">
            <w:pPr>
              <w:spacing w:line="240" w:lineRule="auto"/>
              <w:rPr>
                <w:sz w:val="16"/>
              </w:rPr>
            </w:pPr>
          </w:p>
        </w:tc>
        <w:tc>
          <w:tcPr>
            <w:tcW w:w="534" w:type="dxa"/>
          </w:tcPr>
          <w:p w14:paraId="7F8BA983" w14:textId="77777777" w:rsidR="00AF38E9" w:rsidRPr="00FC4079" w:rsidRDefault="00AF38E9" w:rsidP="00AF38E9">
            <w:pPr>
              <w:spacing w:line="240" w:lineRule="auto"/>
              <w:rPr>
                <w:sz w:val="16"/>
              </w:rPr>
            </w:pPr>
            <w:r w:rsidRPr="00FC4079">
              <w:rPr>
                <w:sz w:val="16"/>
              </w:rPr>
              <w:t>1</w:t>
            </w:r>
          </w:p>
        </w:tc>
        <w:tc>
          <w:tcPr>
            <w:tcW w:w="534" w:type="dxa"/>
          </w:tcPr>
          <w:p w14:paraId="2BF30D16" w14:textId="77777777" w:rsidR="00AF38E9" w:rsidRPr="00FC4079" w:rsidRDefault="00AF38E9" w:rsidP="00AF38E9">
            <w:pPr>
              <w:spacing w:line="240" w:lineRule="auto"/>
              <w:rPr>
                <w:sz w:val="16"/>
              </w:rPr>
            </w:pPr>
          </w:p>
        </w:tc>
        <w:tc>
          <w:tcPr>
            <w:tcW w:w="864" w:type="dxa"/>
          </w:tcPr>
          <w:p w14:paraId="2649E0A2" w14:textId="77777777" w:rsidR="00AF38E9" w:rsidRPr="00FC4079" w:rsidRDefault="00AF38E9" w:rsidP="00AF38E9">
            <w:pPr>
              <w:spacing w:line="240" w:lineRule="auto"/>
              <w:rPr>
                <w:sz w:val="16"/>
              </w:rPr>
            </w:pPr>
          </w:p>
        </w:tc>
      </w:tr>
      <w:tr w:rsidR="00FC4079" w:rsidRPr="00FC4079" w14:paraId="7943ACD7" w14:textId="77777777" w:rsidTr="00FC4079">
        <w:tc>
          <w:tcPr>
            <w:tcW w:w="1353" w:type="dxa"/>
          </w:tcPr>
          <w:p w14:paraId="2FDCB07D" w14:textId="77777777" w:rsidR="00AF38E9" w:rsidRPr="00FC4079" w:rsidRDefault="00AF38E9" w:rsidP="00AF38E9">
            <w:pPr>
              <w:spacing w:line="240" w:lineRule="auto"/>
              <w:rPr>
                <w:sz w:val="16"/>
              </w:rPr>
            </w:pPr>
            <w:r w:rsidRPr="00FC4079">
              <w:rPr>
                <w:sz w:val="16"/>
              </w:rPr>
              <w:t>Cefuroxime</w:t>
            </w:r>
          </w:p>
        </w:tc>
        <w:tc>
          <w:tcPr>
            <w:tcW w:w="2023" w:type="dxa"/>
          </w:tcPr>
          <w:p w14:paraId="406B82B4" w14:textId="77777777" w:rsidR="00AF38E9" w:rsidRPr="00FC4079" w:rsidRDefault="00AF38E9" w:rsidP="00AF38E9">
            <w:pPr>
              <w:spacing w:line="240" w:lineRule="auto"/>
              <w:rPr>
                <w:sz w:val="16"/>
              </w:rPr>
            </w:pPr>
            <w:r w:rsidRPr="00FC4079">
              <w:rPr>
                <w:sz w:val="16"/>
              </w:rPr>
              <w:t>Powder for oral suspension 125 mg (as axetil) per 5 mL, 70 mL (S19A)</w:t>
            </w:r>
          </w:p>
        </w:tc>
        <w:tc>
          <w:tcPr>
            <w:tcW w:w="953" w:type="dxa"/>
          </w:tcPr>
          <w:p w14:paraId="7781FE51" w14:textId="77777777" w:rsidR="00AF38E9" w:rsidRPr="00FC4079" w:rsidRDefault="00AF38E9" w:rsidP="00AF38E9">
            <w:pPr>
              <w:spacing w:line="240" w:lineRule="auto"/>
              <w:rPr>
                <w:sz w:val="16"/>
              </w:rPr>
            </w:pPr>
            <w:r w:rsidRPr="00FC4079">
              <w:rPr>
                <w:sz w:val="16"/>
              </w:rPr>
              <w:t>Oral</w:t>
            </w:r>
          </w:p>
        </w:tc>
        <w:tc>
          <w:tcPr>
            <w:tcW w:w="1440" w:type="dxa"/>
          </w:tcPr>
          <w:p w14:paraId="51065BD7" w14:textId="77777777" w:rsidR="00AF38E9" w:rsidRPr="00FC4079" w:rsidRDefault="00AF38E9" w:rsidP="00AF38E9">
            <w:pPr>
              <w:spacing w:line="240" w:lineRule="auto"/>
              <w:rPr>
                <w:sz w:val="16"/>
              </w:rPr>
            </w:pPr>
            <w:r w:rsidRPr="00FC4079">
              <w:rPr>
                <w:sz w:val="16"/>
              </w:rPr>
              <w:t>Zinnat (UK)</w:t>
            </w:r>
          </w:p>
        </w:tc>
        <w:tc>
          <w:tcPr>
            <w:tcW w:w="534" w:type="dxa"/>
          </w:tcPr>
          <w:p w14:paraId="7BFE2F07" w14:textId="77777777" w:rsidR="00AF38E9" w:rsidRPr="00FC4079" w:rsidRDefault="00AF38E9" w:rsidP="00AF38E9">
            <w:pPr>
              <w:spacing w:line="240" w:lineRule="auto"/>
              <w:rPr>
                <w:sz w:val="16"/>
              </w:rPr>
            </w:pPr>
            <w:r w:rsidRPr="00FC4079">
              <w:rPr>
                <w:sz w:val="16"/>
              </w:rPr>
              <w:t>RQ</w:t>
            </w:r>
          </w:p>
        </w:tc>
        <w:tc>
          <w:tcPr>
            <w:tcW w:w="633" w:type="dxa"/>
          </w:tcPr>
          <w:p w14:paraId="615F1D45" w14:textId="77777777" w:rsidR="00AF38E9" w:rsidRPr="00FC4079" w:rsidRDefault="00AF38E9" w:rsidP="00AF38E9">
            <w:pPr>
              <w:spacing w:line="240" w:lineRule="auto"/>
              <w:rPr>
                <w:sz w:val="16"/>
              </w:rPr>
            </w:pPr>
            <w:r w:rsidRPr="00FC4079">
              <w:rPr>
                <w:sz w:val="16"/>
              </w:rPr>
              <w:t xml:space="preserve">PDP </w:t>
            </w:r>
          </w:p>
        </w:tc>
        <w:tc>
          <w:tcPr>
            <w:tcW w:w="1728" w:type="dxa"/>
          </w:tcPr>
          <w:p w14:paraId="18F2D87B" w14:textId="77777777" w:rsidR="00AF38E9" w:rsidRPr="00FC4079" w:rsidRDefault="00AF38E9" w:rsidP="00AF38E9">
            <w:pPr>
              <w:spacing w:line="240" w:lineRule="auto"/>
              <w:rPr>
                <w:sz w:val="16"/>
              </w:rPr>
            </w:pPr>
          </w:p>
        </w:tc>
        <w:tc>
          <w:tcPr>
            <w:tcW w:w="1728" w:type="dxa"/>
          </w:tcPr>
          <w:p w14:paraId="37679630" w14:textId="77777777" w:rsidR="00AF38E9" w:rsidRPr="00FC4079" w:rsidRDefault="00AF38E9" w:rsidP="00AF38E9">
            <w:pPr>
              <w:spacing w:line="240" w:lineRule="auto"/>
              <w:rPr>
                <w:sz w:val="16"/>
              </w:rPr>
            </w:pPr>
          </w:p>
        </w:tc>
        <w:tc>
          <w:tcPr>
            <w:tcW w:w="682" w:type="dxa"/>
          </w:tcPr>
          <w:p w14:paraId="1BF98F6C" w14:textId="77777777" w:rsidR="00AF38E9" w:rsidRPr="00FC4079" w:rsidRDefault="00AF38E9" w:rsidP="00AF38E9">
            <w:pPr>
              <w:spacing w:line="240" w:lineRule="auto"/>
              <w:rPr>
                <w:sz w:val="16"/>
              </w:rPr>
            </w:pPr>
            <w:r w:rsidRPr="00FC4079">
              <w:rPr>
                <w:sz w:val="16"/>
              </w:rPr>
              <w:t>2</w:t>
            </w:r>
          </w:p>
        </w:tc>
        <w:tc>
          <w:tcPr>
            <w:tcW w:w="682" w:type="dxa"/>
          </w:tcPr>
          <w:p w14:paraId="4FFFEFDC" w14:textId="77777777" w:rsidR="00AF38E9" w:rsidRPr="00FC4079" w:rsidRDefault="00AF38E9" w:rsidP="00AF38E9">
            <w:pPr>
              <w:spacing w:line="240" w:lineRule="auto"/>
              <w:rPr>
                <w:sz w:val="16"/>
              </w:rPr>
            </w:pPr>
            <w:r w:rsidRPr="00FC4079">
              <w:rPr>
                <w:sz w:val="16"/>
              </w:rPr>
              <w:t>0</w:t>
            </w:r>
          </w:p>
        </w:tc>
        <w:tc>
          <w:tcPr>
            <w:tcW w:w="1271" w:type="dxa"/>
          </w:tcPr>
          <w:p w14:paraId="28A1ABA8" w14:textId="77777777" w:rsidR="00AF38E9" w:rsidRPr="00FC4079" w:rsidRDefault="00AF38E9" w:rsidP="00AF38E9">
            <w:pPr>
              <w:spacing w:line="240" w:lineRule="auto"/>
              <w:rPr>
                <w:sz w:val="16"/>
              </w:rPr>
            </w:pPr>
          </w:p>
        </w:tc>
        <w:tc>
          <w:tcPr>
            <w:tcW w:w="534" w:type="dxa"/>
          </w:tcPr>
          <w:p w14:paraId="5D43129D" w14:textId="77777777" w:rsidR="00AF38E9" w:rsidRPr="00FC4079" w:rsidRDefault="00AF38E9" w:rsidP="00AF38E9">
            <w:pPr>
              <w:spacing w:line="240" w:lineRule="auto"/>
              <w:rPr>
                <w:sz w:val="16"/>
              </w:rPr>
            </w:pPr>
            <w:r w:rsidRPr="00FC4079">
              <w:rPr>
                <w:sz w:val="16"/>
              </w:rPr>
              <w:t>1</w:t>
            </w:r>
          </w:p>
        </w:tc>
        <w:tc>
          <w:tcPr>
            <w:tcW w:w="534" w:type="dxa"/>
          </w:tcPr>
          <w:p w14:paraId="712DEEEB" w14:textId="77777777" w:rsidR="00AF38E9" w:rsidRPr="00FC4079" w:rsidRDefault="00AF38E9" w:rsidP="00AF38E9">
            <w:pPr>
              <w:spacing w:line="240" w:lineRule="auto"/>
              <w:rPr>
                <w:sz w:val="16"/>
              </w:rPr>
            </w:pPr>
          </w:p>
        </w:tc>
        <w:tc>
          <w:tcPr>
            <w:tcW w:w="864" w:type="dxa"/>
          </w:tcPr>
          <w:p w14:paraId="0A339E11" w14:textId="77777777" w:rsidR="00AF38E9" w:rsidRPr="00FC4079" w:rsidRDefault="00AF38E9" w:rsidP="00AF38E9">
            <w:pPr>
              <w:spacing w:line="240" w:lineRule="auto"/>
              <w:rPr>
                <w:sz w:val="16"/>
              </w:rPr>
            </w:pPr>
          </w:p>
        </w:tc>
      </w:tr>
      <w:tr w:rsidR="00FC4079" w:rsidRPr="00FC4079" w14:paraId="769D5F97" w14:textId="77777777" w:rsidTr="00FC4079">
        <w:tc>
          <w:tcPr>
            <w:tcW w:w="1353" w:type="dxa"/>
          </w:tcPr>
          <w:p w14:paraId="344ABCED" w14:textId="77777777" w:rsidR="00AF38E9" w:rsidRPr="00FC4079" w:rsidRDefault="00AF38E9" w:rsidP="00AF38E9">
            <w:pPr>
              <w:spacing w:line="240" w:lineRule="auto"/>
              <w:rPr>
                <w:sz w:val="16"/>
              </w:rPr>
            </w:pPr>
            <w:r w:rsidRPr="00FC4079">
              <w:rPr>
                <w:sz w:val="16"/>
              </w:rPr>
              <w:t>Cefuroxime</w:t>
            </w:r>
          </w:p>
        </w:tc>
        <w:tc>
          <w:tcPr>
            <w:tcW w:w="2023" w:type="dxa"/>
          </w:tcPr>
          <w:p w14:paraId="323E9DA6" w14:textId="77777777" w:rsidR="00AF38E9" w:rsidRPr="00FC4079" w:rsidRDefault="00AF38E9" w:rsidP="00AF38E9">
            <w:pPr>
              <w:spacing w:line="240" w:lineRule="auto"/>
              <w:rPr>
                <w:sz w:val="16"/>
              </w:rPr>
            </w:pPr>
            <w:r w:rsidRPr="00FC4079">
              <w:rPr>
                <w:sz w:val="16"/>
              </w:rPr>
              <w:t>Powder for oral suspension 125 mg (as axetil) per 5 mL, 70 mL (S19A)</w:t>
            </w:r>
          </w:p>
        </w:tc>
        <w:tc>
          <w:tcPr>
            <w:tcW w:w="953" w:type="dxa"/>
          </w:tcPr>
          <w:p w14:paraId="2732C312" w14:textId="77777777" w:rsidR="00AF38E9" w:rsidRPr="00FC4079" w:rsidRDefault="00AF38E9" w:rsidP="00AF38E9">
            <w:pPr>
              <w:spacing w:line="240" w:lineRule="auto"/>
              <w:rPr>
                <w:sz w:val="16"/>
              </w:rPr>
            </w:pPr>
            <w:r w:rsidRPr="00FC4079">
              <w:rPr>
                <w:sz w:val="16"/>
              </w:rPr>
              <w:t>Oral</w:t>
            </w:r>
          </w:p>
        </w:tc>
        <w:tc>
          <w:tcPr>
            <w:tcW w:w="1440" w:type="dxa"/>
          </w:tcPr>
          <w:p w14:paraId="6172543E" w14:textId="77777777" w:rsidR="00AF38E9" w:rsidRPr="00FC4079" w:rsidRDefault="00AF38E9" w:rsidP="00AF38E9">
            <w:pPr>
              <w:spacing w:line="240" w:lineRule="auto"/>
              <w:rPr>
                <w:sz w:val="16"/>
              </w:rPr>
            </w:pPr>
            <w:r w:rsidRPr="00FC4079">
              <w:rPr>
                <w:sz w:val="16"/>
              </w:rPr>
              <w:t>Zinnat (UK)</w:t>
            </w:r>
          </w:p>
        </w:tc>
        <w:tc>
          <w:tcPr>
            <w:tcW w:w="534" w:type="dxa"/>
          </w:tcPr>
          <w:p w14:paraId="7A16AC08" w14:textId="77777777" w:rsidR="00AF38E9" w:rsidRPr="00FC4079" w:rsidRDefault="00AF38E9" w:rsidP="00AF38E9">
            <w:pPr>
              <w:spacing w:line="240" w:lineRule="auto"/>
              <w:rPr>
                <w:sz w:val="16"/>
              </w:rPr>
            </w:pPr>
            <w:r w:rsidRPr="00FC4079">
              <w:rPr>
                <w:sz w:val="16"/>
              </w:rPr>
              <w:t>RQ</w:t>
            </w:r>
          </w:p>
        </w:tc>
        <w:tc>
          <w:tcPr>
            <w:tcW w:w="633" w:type="dxa"/>
          </w:tcPr>
          <w:p w14:paraId="52D2A31F" w14:textId="77777777" w:rsidR="00AF38E9" w:rsidRPr="00FC4079" w:rsidRDefault="00AF38E9" w:rsidP="00AF38E9">
            <w:pPr>
              <w:spacing w:line="240" w:lineRule="auto"/>
              <w:rPr>
                <w:sz w:val="16"/>
              </w:rPr>
            </w:pPr>
            <w:r w:rsidRPr="00FC4079">
              <w:rPr>
                <w:sz w:val="16"/>
              </w:rPr>
              <w:t xml:space="preserve">MP </w:t>
            </w:r>
          </w:p>
        </w:tc>
        <w:tc>
          <w:tcPr>
            <w:tcW w:w="1728" w:type="dxa"/>
          </w:tcPr>
          <w:p w14:paraId="75C8AB9C" w14:textId="77777777" w:rsidR="00AF38E9" w:rsidRPr="00FC4079" w:rsidRDefault="00AF38E9" w:rsidP="00AF38E9">
            <w:pPr>
              <w:spacing w:line="240" w:lineRule="auto"/>
              <w:rPr>
                <w:sz w:val="16"/>
              </w:rPr>
            </w:pPr>
          </w:p>
        </w:tc>
        <w:tc>
          <w:tcPr>
            <w:tcW w:w="1728" w:type="dxa"/>
          </w:tcPr>
          <w:p w14:paraId="2E6C6739" w14:textId="77777777" w:rsidR="00AF38E9" w:rsidRPr="00FC4079" w:rsidRDefault="00AF38E9" w:rsidP="00AF38E9">
            <w:pPr>
              <w:spacing w:line="240" w:lineRule="auto"/>
              <w:rPr>
                <w:sz w:val="16"/>
              </w:rPr>
            </w:pPr>
          </w:p>
        </w:tc>
        <w:tc>
          <w:tcPr>
            <w:tcW w:w="682" w:type="dxa"/>
          </w:tcPr>
          <w:p w14:paraId="0FC0D0C0" w14:textId="77777777" w:rsidR="00AF38E9" w:rsidRPr="00FC4079" w:rsidRDefault="00AF38E9" w:rsidP="00AF38E9">
            <w:pPr>
              <w:spacing w:line="240" w:lineRule="auto"/>
              <w:rPr>
                <w:sz w:val="16"/>
              </w:rPr>
            </w:pPr>
            <w:r w:rsidRPr="00FC4079">
              <w:rPr>
                <w:sz w:val="16"/>
              </w:rPr>
              <w:t>2</w:t>
            </w:r>
          </w:p>
        </w:tc>
        <w:tc>
          <w:tcPr>
            <w:tcW w:w="682" w:type="dxa"/>
          </w:tcPr>
          <w:p w14:paraId="7314FD76" w14:textId="77777777" w:rsidR="00AF38E9" w:rsidRPr="00FC4079" w:rsidRDefault="00AF38E9" w:rsidP="00AF38E9">
            <w:pPr>
              <w:spacing w:line="240" w:lineRule="auto"/>
              <w:rPr>
                <w:sz w:val="16"/>
              </w:rPr>
            </w:pPr>
            <w:r w:rsidRPr="00FC4079">
              <w:rPr>
                <w:sz w:val="16"/>
              </w:rPr>
              <w:t>1</w:t>
            </w:r>
          </w:p>
        </w:tc>
        <w:tc>
          <w:tcPr>
            <w:tcW w:w="1271" w:type="dxa"/>
          </w:tcPr>
          <w:p w14:paraId="074C7C0D" w14:textId="77777777" w:rsidR="00AF38E9" w:rsidRPr="00FC4079" w:rsidRDefault="00AF38E9" w:rsidP="00AF38E9">
            <w:pPr>
              <w:spacing w:line="240" w:lineRule="auto"/>
              <w:rPr>
                <w:sz w:val="16"/>
              </w:rPr>
            </w:pPr>
          </w:p>
        </w:tc>
        <w:tc>
          <w:tcPr>
            <w:tcW w:w="534" w:type="dxa"/>
          </w:tcPr>
          <w:p w14:paraId="1C3FACA8" w14:textId="77777777" w:rsidR="00AF38E9" w:rsidRPr="00FC4079" w:rsidRDefault="00AF38E9" w:rsidP="00AF38E9">
            <w:pPr>
              <w:spacing w:line="240" w:lineRule="auto"/>
              <w:rPr>
                <w:sz w:val="16"/>
              </w:rPr>
            </w:pPr>
            <w:r w:rsidRPr="00FC4079">
              <w:rPr>
                <w:sz w:val="16"/>
              </w:rPr>
              <w:t>1</w:t>
            </w:r>
          </w:p>
        </w:tc>
        <w:tc>
          <w:tcPr>
            <w:tcW w:w="534" w:type="dxa"/>
          </w:tcPr>
          <w:p w14:paraId="51CF69C5" w14:textId="77777777" w:rsidR="00AF38E9" w:rsidRPr="00FC4079" w:rsidRDefault="00AF38E9" w:rsidP="00AF38E9">
            <w:pPr>
              <w:spacing w:line="240" w:lineRule="auto"/>
              <w:rPr>
                <w:sz w:val="16"/>
              </w:rPr>
            </w:pPr>
          </w:p>
        </w:tc>
        <w:tc>
          <w:tcPr>
            <w:tcW w:w="864" w:type="dxa"/>
          </w:tcPr>
          <w:p w14:paraId="1D198203" w14:textId="77777777" w:rsidR="00AF38E9" w:rsidRPr="00FC4079" w:rsidRDefault="00AF38E9" w:rsidP="00AF38E9">
            <w:pPr>
              <w:spacing w:line="240" w:lineRule="auto"/>
              <w:rPr>
                <w:sz w:val="16"/>
              </w:rPr>
            </w:pPr>
          </w:p>
        </w:tc>
      </w:tr>
      <w:tr w:rsidR="00FC4079" w:rsidRPr="00FC4079" w14:paraId="31A61B38" w14:textId="77777777" w:rsidTr="00FC4079">
        <w:tc>
          <w:tcPr>
            <w:tcW w:w="1353" w:type="dxa"/>
          </w:tcPr>
          <w:p w14:paraId="0E690E08" w14:textId="77777777" w:rsidR="00AF38E9" w:rsidRPr="00FC4079" w:rsidRDefault="00AF38E9" w:rsidP="00AF38E9">
            <w:pPr>
              <w:spacing w:line="240" w:lineRule="auto"/>
              <w:rPr>
                <w:sz w:val="16"/>
              </w:rPr>
            </w:pPr>
            <w:r w:rsidRPr="00FC4079">
              <w:rPr>
                <w:sz w:val="16"/>
              </w:rPr>
              <w:t>Cefuroxime</w:t>
            </w:r>
          </w:p>
        </w:tc>
        <w:tc>
          <w:tcPr>
            <w:tcW w:w="2023" w:type="dxa"/>
          </w:tcPr>
          <w:p w14:paraId="6F4C0B37" w14:textId="77777777" w:rsidR="00AF38E9" w:rsidRPr="00FC4079" w:rsidRDefault="00AF38E9" w:rsidP="00AF38E9">
            <w:pPr>
              <w:spacing w:line="240" w:lineRule="auto"/>
              <w:rPr>
                <w:sz w:val="16"/>
              </w:rPr>
            </w:pPr>
            <w:r w:rsidRPr="00FC4079">
              <w:rPr>
                <w:sz w:val="16"/>
              </w:rPr>
              <w:t>Tablet 250 mg (as axetil)</w:t>
            </w:r>
          </w:p>
        </w:tc>
        <w:tc>
          <w:tcPr>
            <w:tcW w:w="953" w:type="dxa"/>
          </w:tcPr>
          <w:p w14:paraId="535733AB" w14:textId="77777777" w:rsidR="00AF38E9" w:rsidRPr="00FC4079" w:rsidRDefault="00AF38E9" w:rsidP="00AF38E9">
            <w:pPr>
              <w:spacing w:line="240" w:lineRule="auto"/>
              <w:rPr>
                <w:sz w:val="16"/>
              </w:rPr>
            </w:pPr>
            <w:r w:rsidRPr="00FC4079">
              <w:rPr>
                <w:sz w:val="16"/>
              </w:rPr>
              <w:t>Oral</w:t>
            </w:r>
          </w:p>
        </w:tc>
        <w:tc>
          <w:tcPr>
            <w:tcW w:w="1440" w:type="dxa"/>
          </w:tcPr>
          <w:p w14:paraId="5365F62B" w14:textId="77777777" w:rsidR="00AF38E9" w:rsidRPr="00FC4079" w:rsidRDefault="00AF38E9" w:rsidP="00AF38E9">
            <w:pPr>
              <w:spacing w:line="240" w:lineRule="auto"/>
              <w:rPr>
                <w:sz w:val="16"/>
              </w:rPr>
            </w:pPr>
            <w:r w:rsidRPr="00FC4079">
              <w:rPr>
                <w:sz w:val="16"/>
              </w:rPr>
              <w:t>Pharmacor Cefuroxime</w:t>
            </w:r>
          </w:p>
        </w:tc>
        <w:tc>
          <w:tcPr>
            <w:tcW w:w="534" w:type="dxa"/>
          </w:tcPr>
          <w:p w14:paraId="09A1C1AA" w14:textId="77777777" w:rsidR="00AF38E9" w:rsidRPr="00FC4079" w:rsidRDefault="00AF38E9" w:rsidP="00AF38E9">
            <w:pPr>
              <w:spacing w:line="240" w:lineRule="auto"/>
              <w:rPr>
                <w:sz w:val="16"/>
              </w:rPr>
            </w:pPr>
            <w:r w:rsidRPr="00FC4079">
              <w:rPr>
                <w:sz w:val="16"/>
              </w:rPr>
              <w:t>CR</w:t>
            </w:r>
          </w:p>
        </w:tc>
        <w:tc>
          <w:tcPr>
            <w:tcW w:w="633" w:type="dxa"/>
          </w:tcPr>
          <w:p w14:paraId="1D8F5BC5" w14:textId="77777777" w:rsidR="00AF38E9" w:rsidRPr="00FC4079" w:rsidRDefault="00AF38E9" w:rsidP="00AF38E9">
            <w:pPr>
              <w:spacing w:line="240" w:lineRule="auto"/>
              <w:rPr>
                <w:sz w:val="16"/>
              </w:rPr>
            </w:pPr>
            <w:r w:rsidRPr="00FC4079">
              <w:rPr>
                <w:sz w:val="16"/>
              </w:rPr>
              <w:t xml:space="preserve">PDP </w:t>
            </w:r>
          </w:p>
        </w:tc>
        <w:tc>
          <w:tcPr>
            <w:tcW w:w="1728" w:type="dxa"/>
          </w:tcPr>
          <w:p w14:paraId="1FC05335" w14:textId="77777777" w:rsidR="00AF38E9" w:rsidRPr="00FC4079" w:rsidRDefault="00AF38E9" w:rsidP="00AF38E9">
            <w:pPr>
              <w:spacing w:line="240" w:lineRule="auto"/>
              <w:rPr>
                <w:sz w:val="16"/>
              </w:rPr>
            </w:pPr>
          </w:p>
        </w:tc>
        <w:tc>
          <w:tcPr>
            <w:tcW w:w="1728" w:type="dxa"/>
          </w:tcPr>
          <w:p w14:paraId="3044EC66" w14:textId="77777777" w:rsidR="00AF38E9" w:rsidRPr="00FC4079" w:rsidRDefault="00AF38E9" w:rsidP="00AF38E9">
            <w:pPr>
              <w:spacing w:line="240" w:lineRule="auto"/>
              <w:rPr>
                <w:sz w:val="16"/>
              </w:rPr>
            </w:pPr>
          </w:p>
        </w:tc>
        <w:tc>
          <w:tcPr>
            <w:tcW w:w="682" w:type="dxa"/>
          </w:tcPr>
          <w:p w14:paraId="5F2DDE38" w14:textId="77777777" w:rsidR="00AF38E9" w:rsidRPr="00FC4079" w:rsidRDefault="00AF38E9" w:rsidP="00AF38E9">
            <w:pPr>
              <w:spacing w:line="240" w:lineRule="auto"/>
              <w:rPr>
                <w:sz w:val="16"/>
              </w:rPr>
            </w:pPr>
            <w:r w:rsidRPr="00FC4079">
              <w:rPr>
                <w:sz w:val="16"/>
              </w:rPr>
              <w:t>14</w:t>
            </w:r>
          </w:p>
        </w:tc>
        <w:tc>
          <w:tcPr>
            <w:tcW w:w="682" w:type="dxa"/>
          </w:tcPr>
          <w:p w14:paraId="7DB2EA06" w14:textId="77777777" w:rsidR="00AF38E9" w:rsidRPr="00FC4079" w:rsidRDefault="00AF38E9" w:rsidP="00AF38E9">
            <w:pPr>
              <w:spacing w:line="240" w:lineRule="auto"/>
              <w:rPr>
                <w:sz w:val="16"/>
              </w:rPr>
            </w:pPr>
            <w:r w:rsidRPr="00FC4079">
              <w:rPr>
                <w:sz w:val="16"/>
              </w:rPr>
              <w:t>0</w:t>
            </w:r>
          </w:p>
        </w:tc>
        <w:tc>
          <w:tcPr>
            <w:tcW w:w="1271" w:type="dxa"/>
          </w:tcPr>
          <w:p w14:paraId="53C8E6A8" w14:textId="77777777" w:rsidR="00AF38E9" w:rsidRPr="00FC4079" w:rsidRDefault="00AF38E9" w:rsidP="00AF38E9">
            <w:pPr>
              <w:spacing w:line="240" w:lineRule="auto"/>
              <w:rPr>
                <w:sz w:val="16"/>
              </w:rPr>
            </w:pPr>
          </w:p>
        </w:tc>
        <w:tc>
          <w:tcPr>
            <w:tcW w:w="534" w:type="dxa"/>
          </w:tcPr>
          <w:p w14:paraId="5D45AC3F" w14:textId="77777777" w:rsidR="00AF38E9" w:rsidRPr="00FC4079" w:rsidRDefault="00AF38E9" w:rsidP="00AF38E9">
            <w:pPr>
              <w:spacing w:line="240" w:lineRule="auto"/>
              <w:rPr>
                <w:sz w:val="16"/>
              </w:rPr>
            </w:pPr>
            <w:r w:rsidRPr="00FC4079">
              <w:rPr>
                <w:sz w:val="16"/>
              </w:rPr>
              <w:t>14</w:t>
            </w:r>
          </w:p>
        </w:tc>
        <w:tc>
          <w:tcPr>
            <w:tcW w:w="534" w:type="dxa"/>
          </w:tcPr>
          <w:p w14:paraId="54EDD855" w14:textId="77777777" w:rsidR="00AF38E9" w:rsidRPr="00FC4079" w:rsidRDefault="00AF38E9" w:rsidP="00AF38E9">
            <w:pPr>
              <w:spacing w:line="240" w:lineRule="auto"/>
              <w:rPr>
                <w:sz w:val="16"/>
              </w:rPr>
            </w:pPr>
          </w:p>
        </w:tc>
        <w:tc>
          <w:tcPr>
            <w:tcW w:w="864" w:type="dxa"/>
          </w:tcPr>
          <w:p w14:paraId="439120DA" w14:textId="77777777" w:rsidR="00AF38E9" w:rsidRPr="00FC4079" w:rsidRDefault="00AF38E9" w:rsidP="00AF38E9">
            <w:pPr>
              <w:spacing w:line="240" w:lineRule="auto"/>
              <w:rPr>
                <w:sz w:val="16"/>
              </w:rPr>
            </w:pPr>
          </w:p>
        </w:tc>
      </w:tr>
      <w:tr w:rsidR="00FC4079" w:rsidRPr="00FC4079" w14:paraId="2E794CFF" w14:textId="77777777" w:rsidTr="00FC4079">
        <w:tc>
          <w:tcPr>
            <w:tcW w:w="1353" w:type="dxa"/>
          </w:tcPr>
          <w:p w14:paraId="4C6F0CE2" w14:textId="77777777" w:rsidR="00AF38E9" w:rsidRPr="00FC4079" w:rsidRDefault="00AF38E9" w:rsidP="00AF38E9">
            <w:pPr>
              <w:spacing w:line="240" w:lineRule="auto"/>
              <w:rPr>
                <w:sz w:val="16"/>
              </w:rPr>
            </w:pPr>
            <w:r w:rsidRPr="00FC4079">
              <w:rPr>
                <w:sz w:val="16"/>
              </w:rPr>
              <w:t>Cefuroxime</w:t>
            </w:r>
          </w:p>
        </w:tc>
        <w:tc>
          <w:tcPr>
            <w:tcW w:w="2023" w:type="dxa"/>
          </w:tcPr>
          <w:p w14:paraId="5B4E1643" w14:textId="77777777" w:rsidR="00AF38E9" w:rsidRPr="00FC4079" w:rsidRDefault="00AF38E9" w:rsidP="00AF38E9">
            <w:pPr>
              <w:spacing w:line="240" w:lineRule="auto"/>
              <w:rPr>
                <w:sz w:val="16"/>
              </w:rPr>
            </w:pPr>
            <w:r w:rsidRPr="00FC4079">
              <w:rPr>
                <w:sz w:val="16"/>
              </w:rPr>
              <w:t>Tablet 250 mg (as axetil)</w:t>
            </w:r>
          </w:p>
        </w:tc>
        <w:tc>
          <w:tcPr>
            <w:tcW w:w="953" w:type="dxa"/>
          </w:tcPr>
          <w:p w14:paraId="5DB8F236" w14:textId="77777777" w:rsidR="00AF38E9" w:rsidRPr="00FC4079" w:rsidRDefault="00AF38E9" w:rsidP="00AF38E9">
            <w:pPr>
              <w:spacing w:line="240" w:lineRule="auto"/>
              <w:rPr>
                <w:sz w:val="16"/>
              </w:rPr>
            </w:pPr>
            <w:r w:rsidRPr="00FC4079">
              <w:rPr>
                <w:sz w:val="16"/>
              </w:rPr>
              <w:t>Oral</w:t>
            </w:r>
          </w:p>
        </w:tc>
        <w:tc>
          <w:tcPr>
            <w:tcW w:w="1440" w:type="dxa"/>
          </w:tcPr>
          <w:p w14:paraId="1B30F4B6" w14:textId="77777777" w:rsidR="00AF38E9" w:rsidRPr="00FC4079" w:rsidRDefault="00AF38E9" w:rsidP="00AF38E9">
            <w:pPr>
              <w:spacing w:line="240" w:lineRule="auto"/>
              <w:rPr>
                <w:sz w:val="16"/>
              </w:rPr>
            </w:pPr>
            <w:r w:rsidRPr="00FC4079">
              <w:rPr>
                <w:sz w:val="16"/>
              </w:rPr>
              <w:t>Pharmacor Cefuroxime</w:t>
            </w:r>
          </w:p>
        </w:tc>
        <w:tc>
          <w:tcPr>
            <w:tcW w:w="534" w:type="dxa"/>
          </w:tcPr>
          <w:p w14:paraId="40289D98" w14:textId="77777777" w:rsidR="00AF38E9" w:rsidRPr="00FC4079" w:rsidRDefault="00AF38E9" w:rsidP="00AF38E9">
            <w:pPr>
              <w:spacing w:line="240" w:lineRule="auto"/>
              <w:rPr>
                <w:sz w:val="16"/>
              </w:rPr>
            </w:pPr>
            <w:r w:rsidRPr="00FC4079">
              <w:rPr>
                <w:sz w:val="16"/>
              </w:rPr>
              <w:t>CR</w:t>
            </w:r>
          </w:p>
        </w:tc>
        <w:tc>
          <w:tcPr>
            <w:tcW w:w="633" w:type="dxa"/>
          </w:tcPr>
          <w:p w14:paraId="7132A1E3" w14:textId="77777777" w:rsidR="00AF38E9" w:rsidRPr="00FC4079" w:rsidRDefault="00AF38E9" w:rsidP="00AF38E9">
            <w:pPr>
              <w:spacing w:line="240" w:lineRule="auto"/>
              <w:rPr>
                <w:sz w:val="16"/>
              </w:rPr>
            </w:pPr>
            <w:r w:rsidRPr="00FC4079">
              <w:rPr>
                <w:sz w:val="16"/>
              </w:rPr>
              <w:t xml:space="preserve">MP </w:t>
            </w:r>
          </w:p>
        </w:tc>
        <w:tc>
          <w:tcPr>
            <w:tcW w:w="1728" w:type="dxa"/>
          </w:tcPr>
          <w:p w14:paraId="3E798138" w14:textId="77777777" w:rsidR="00AF38E9" w:rsidRPr="00FC4079" w:rsidRDefault="00AF38E9" w:rsidP="00AF38E9">
            <w:pPr>
              <w:spacing w:line="240" w:lineRule="auto"/>
              <w:rPr>
                <w:sz w:val="16"/>
              </w:rPr>
            </w:pPr>
          </w:p>
        </w:tc>
        <w:tc>
          <w:tcPr>
            <w:tcW w:w="1728" w:type="dxa"/>
          </w:tcPr>
          <w:p w14:paraId="565F0FA5" w14:textId="77777777" w:rsidR="00AF38E9" w:rsidRPr="00FC4079" w:rsidRDefault="00AF38E9" w:rsidP="00AF38E9">
            <w:pPr>
              <w:spacing w:line="240" w:lineRule="auto"/>
              <w:rPr>
                <w:sz w:val="16"/>
              </w:rPr>
            </w:pPr>
          </w:p>
        </w:tc>
        <w:tc>
          <w:tcPr>
            <w:tcW w:w="682" w:type="dxa"/>
          </w:tcPr>
          <w:p w14:paraId="17E7FFAA" w14:textId="77777777" w:rsidR="00AF38E9" w:rsidRPr="00FC4079" w:rsidRDefault="00AF38E9" w:rsidP="00AF38E9">
            <w:pPr>
              <w:spacing w:line="240" w:lineRule="auto"/>
              <w:rPr>
                <w:sz w:val="16"/>
              </w:rPr>
            </w:pPr>
            <w:r w:rsidRPr="00FC4079">
              <w:rPr>
                <w:sz w:val="16"/>
              </w:rPr>
              <w:t>14</w:t>
            </w:r>
          </w:p>
        </w:tc>
        <w:tc>
          <w:tcPr>
            <w:tcW w:w="682" w:type="dxa"/>
          </w:tcPr>
          <w:p w14:paraId="3A47E49D" w14:textId="77777777" w:rsidR="00AF38E9" w:rsidRPr="00FC4079" w:rsidRDefault="00AF38E9" w:rsidP="00AF38E9">
            <w:pPr>
              <w:spacing w:line="240" w:lineRule="auto"/>
              <w:rPr>
                <w:sz w:val="16"/>
              </w:rPr>
            </w:pPr>
            <w:r w:rsidRPr="00FC4079">
              <w:rPr>
                <w:sz w:val="16"/>
              </w:rPr>
              <w:t>1</w:t>
            </w:r>
          </w:p>
        </w:tc>
        <w:tc>
          <w:tcPr>
            <w:tcW w:w="1271" w:type="dxa"/>
          </w:tcPr>
          <w:p w14:paraId="731A3C4A" w14:textId="77777777" w:rsidR="00AF38E9" w:rsidRPr="00FC4079" w:rsidRDefault="00AF38E9" w:rsidP="00AF38E9">
            <w:pPr>
              <w:spacing w:line="240" w:lineRule="auto"/>
              <w:rPr>
                <w:sz w:val="16"/>
              </w:rPr>
            </w:pPr>
          </w:p>
        </w:tc>
        <w:tc>
          <w:tcPr>
            <w:tcW w:w="534" w:type="dxa"/>
          </w:tcPr>
          <w:p w14:paraId="5087DA3E" w14:textId="77777777" w:rsidR="00AF38E9" w:rsidRPr="00FC4079" w:rsidRDefault="00AF38E9" w:rsidP="00AF38E9">
            <w:pPr>
              <w:spacing w:line="240" w:lineRule="auto"/>
              <w:rPr>
                <w:sz w:val="16"/>
              </w:rPr>
            </w:pPr>
            <w:r w:rsidRPr="00FC4079">
              <w:rPr>
                <w:sz w:val="16"/>
              </w:rPr>
              <w:t>14</w:t>
            </w:r>
          </w:p>
        </w:tc>
        <w:tc>
          <w:tcPr>
            <w:tcW w:w="534" w:type="dxa"/>
          </w:tcPr>
          <w:p w14:paraId="06CC6401" w14:textId="77777777" w:rsidR="00AF38E9" w:rsidRPr="00FC4079" w:rsidRDefault="00AF38E9" w:rsidP="00AF38E9">
            <w:pPr>
              <w:spacing w:line="240" w:lineRule="auto"/>
              <w:rPr>
                <w:sz w:val="16"/>
              </w:rPr>
            </w:pPr>
          </w:p>
        </w:tc>
        <w:tc>
          <w:tcPr>
            <w:tcW w:w="864" w:type="dxa"/>
          </w:tcPr>
          <w:p w14:paraId="6A2527EB" w14:textId="77777777" w:rsidR="00AF38E9" w:rsidRPr="00FC4079" w:rsidRDefault="00AF38E9" w:rsidP="00AF38E9">
            <w:pPr>
              <w:spacing w:line="240" w:lineRule="auto"/>
              <w:rPr>
                <w:sz w:val="16"/>
              </w:rPr>
            </w:pPr>
          </w:p>
        </w:tc>
      </w:tr>
      <w:tr w:rsidR="00FC4079" w:rsidRPr="00FC4079" w14:paraId="3D5A9D3C" w14:textId="77777777" w:rsidTr="00FC4079">
        <w:tc>
          <w:tcPr>
            <w:tcW w:w="1353" w:type="dxa"/>
          </w:tcPr>
          <w:p w14:paraId="7E8B9851" w14:textId="77777777" w:rsidR="00AF38E9" w:rsidRPr="00FC4079" w:rsidRDefault="00AF38E9" w:rsidP="00AF38E9">
            <w:pPr>
              <w:spacing w:line="240" w:lineRule="auto"/>
              <w:rPr>
                <w:sz w:val="16"/>
              </w:rPr>
            </w:pPr>
            <w:r w:rsidRPr="00FC4079">
              <w:rPr>
                <w:sz w:val="16"/>
              </w:rPr>
              <w:t>Cefuroxime</w:t>
            </w:r>
          </w:p>
        </w:tc>
        <w:tc>
          <w:tcPr>
            <w:tcW w:w="2023" w:type="dxa"/>
          </w:tcPr>
          <w:p w14:paraId="4C5F58C8" w14:textId="77777777" w:rsidR="00AF38E9" w:rsidRPr="00FC4079" w:rsidRDefault="00AF38E9" w:rsidP="00AF38E9">
            <w:pPr>
              <w:spacing w:line="240" w:lineRule="auto"/>
              <w:rPr>
                <w:sz w:val="16"/>
              </w:rPr>
            </w:pPr>
            <w:r w:rsidRPr="00FC4079">
              <w:rPr>
                <w:sz w:val="16"/>
              </w:rPr>
              <w:t>Tablet 250 mg (as axetil)</w:t>
            </w:r>
          </w:p>
        </w:tc>
        <w:tc>
          <w:tcPr>
            <w:tcW w:w="953" w:type="dxa"/>
          </w:tcPr>
          <w:p w14:paraId="00DDC627" w14:textId="77777777" w:rsidR="00AF38E9" w:rsidRPr="00FC4079" w:rsidRDefault="00AF38E9" w:rsidP="00AF38E9">
            <w:pPr>
              <w:spacing w:line="240" w:lineRule="auto"/>
              <w:rPr>
                <w:sz w:val="16"/>
              </w:rPr>
            </w:pPr>
            <w:r w:rsidRPr="00FC4079">
              <w:rPr>
                <w:sz w:val="16"/>
              </w:rPr>
              <w:t>Oral</w:t>
            </w:r>
          </w:p>
        </w:tc>
        <w:tc>
          <w:tcPr>
            <w:tcW w:w="1440" w:type="dxa"/>
          </w:tcPr>
          <w:p w14:paraId="5707834F" w14:textId="77777777" w:rsidR="00AF38E9" w:rsidRPr="00FC4079" w:rsidRDefault="00AF38E9" w:rsidP="00AF38E9">
            <w:pPr>
              <w:spacing w:line="240" w:lineRule="auto"/>
              <w:rPr>
                <w:sz w:val="16"/>
              </w:rPr>
            </w:pPr>
            <w:r w:rsidRPr="00FC4079">
              <w:rPr>
                <w:sz w:val="16"/>
              </w:rPr>
              <w:t>Pharmacor Cefuroxime</w:t>
            </w:r>
          </w:p>
        </w:tc>
        <w:tc>
          <w:tcPr>
            <w:tcW w:w="534" w:type="dxa"/>
          </w:tcPr>
          <w:p w14:paraId="56454FEE" w14:textId="77777777" w:rsidR="00AF38E9" w:rsidRPr="00FC4079" w:rsidRDefault="00AF38E9" w:rsidP="00AF38E9">
            <w:pPr>
              <w:spacing w:line="240" w:lineRule="auto"/>
              <w:rPr>
                <w:sz w:val="16"/>
              </w:rPr>
            </w:pPr>
            <w:r w:rsidRPr="00FC4079">
              <w:rPr>
                <w:sz w:val="16"/>
              </w:rPr>
              <w:t>CR</w:t>
            </w:r>
          </w:p>
        </w:tc>
        <w:tc>
          <w:tcPr>
            <w:tcW w:w="633" w:type="dxa"/>
          </w:tcPr>
          <w:p w14:paraId="3C1847C9" w14:textId="77777777" w:rsidR="00AF38E9" w:rsidRPr="00FC4079" w:rsidRDefault="00AF38E9" w:rsidP="00AF38E9">
            <w:pPr>
              <w:spacing w:line="240" w:lineRule="auto"/>
              <w:rPr>
                <w:sz w:val="16"/>
              </w:rPr>
            </w:pPr>
            <w:r w:rsidRPr="00FC4079">
              <w:rPr>
                <w:sz w:val="16"/>
              </w:rPr>
              <w:t xml:space="preserve">PDP </w:t>
            </w:r>
          </w:p>
        </w:tc>
        <w:tc>
          <w:tcPr>
            <w:tcW w:w="1728" w:type="dxa"/>
          </w:tcPr>
          <w:p w14:paraId="0A86BA32" w14:textId="77777777" w:rsidR="00AF38E9" w:rsidRPr="00FC4079" w:rsidRDefault="00AF38E9" w:rsidP="00AF38E9">
            <w:pPr>
              <w:spacing w:line="240" w:lineRule="auto"/>
              <w:rPr>
                <w:sz w:val="16"/>
              </w:rPr>
            </w:pPr>
          </w:p>
        </w:tc>
        <w:tc>
          <w:tcPr>
            <w:tcW w:w="1728" w:type="dxa"/>
          </w:tcPr>
          <w:p w14:paraId="6DA1D146" w14:textId="77777777" w:rsidR="00AF38E9" w:rsidRPr="00FC4079" w:rsidRDefault="00AF38E9" w:rsidP="00AF38E9">
            <w:pPr>
              <w:spacing w:line="240" w:lineRule="auto"/>
              <w:rPr>
                <w:sz w:val="16"/>
              </w:rPr>
            </w:pPr>
          </w:p>
        </w:tc>
        <w:tc>
          <w:tcPr>
            <w:tcW w:w="682" w:type="dxa"/>
          </w:tcPr>
          <w:p w14:paraId="73E664B6" w14:textId="77777777" w:rsidR="00AF38E9" w:rsidRPr="00FC4079" w:rsidRDefault="00AF38E9" w:rsidP="00AF38E9">
            <w:pPr>
              <w:spacing w:line="240" w:lineRule="auto"/>
              <w:rPr>
                <w:sz w:val="16"/>
              </w:rPr>
            </w:pPr>
            <w:r w:rsidRPr="00FC4079">
              <w:rPr>
                <w:sz w:val="16"/>
              </w:rPr>
              <w:t>20</w:t>
            </w:r>
          </w:p>
        </w:tc>
        <w:tc>
          <w:tcPr>
            <w:tcW w:w="682" w:type="dxa"/>
          </w:tcPr>
          <w:p w14:paraId="68B284BD" w14:textId="77777777" w:rsidR="00AF38E9" w:rsidRPr="00FC4079" w:rsidRDefault="00AF38E9" w:rsidP="00AF38E9">
            <w:pPr>
              <w:spacing w:line="240" w:lineRule="auto"/>
              <w:rPr>
                <w:sz w:val="16"/>
              </w:rPr>
            </w:pPr>
            <w:r w:rsidRPr="00FC4079">
              <w:rPr>
                <w:sz w:val="16"/>
              </w:rPr>
              <w:t>0</w:t>
            </w:r>
          </w:p>
        </w:tc>
        <w:tc>
          <w:tcPr>
            <w:tcW w:w="1271" w:type="dxa"/>
          </w:tcPr>
          <w:p w14:paraId="239B32C9" w14:textId="77777777" w:rsidR="00AF38E9" w:rsidRPr="00FC4079" w:rsidRDefault="00AF38E9" w:rsidP="00AF38E9">
            <w:pPr>
              <w:spacing w:line="240" w:lineRule="auto"/>
              <w:rPr>
                <w:sz w:val="16"/>
              </w:rPr>
            </w:pPr>
          </w:p>
        </w:tc>
        <w:tc>
          <w:tcPr>
            <w:tcW w:w="534" w:type="dxa"/>
          </w:tcPr>
          <w:p w14:paraId="13F8009F" w14:textId="77777777" w:rsidR="00AF38E9" w:rsidRPr="00FC4079" w:rsidRDefault="00AF38E9" w:rsidP="00AF38E9">
            <w:pPr>
              <w:spacing w:line="240" w:lineRule="auto"/>
              <w:rPr>
                <w:sz w:val="16"/>
              </w:rPr>
            </w:pPr>
            <w:r w:rsidRPr="00FC4079">
              <w:rPr>
                <w:sz w:val="16"/>
              </w:rPr>
              <w:t>20</w:t>
            </w:r>
          </w:p>
        </w:tc>
        <w:tc>
          <w:tcPr>
            <w:tcW w:w="534" w:type="dxa"/>
          </w:tcPr>
          <w:p w14:paraId="2C3C7EB2" w14:textId="77777777" w:rsidR="00AF38E9" w:rsidRPr="00FC4079" w:rsidRDefault="00AF38E9" w:rsidP="00AF38E9">
            <w:pPr>
              <w:spacing w:line="240" w:lineRule="auto"/>
              <w:rPr>
                <w:sz w:val="16"/>
              </w:rPr>
            </w:pPr>
          </w:p>
        </w:tc>
        <w:tc>
          <w:tcPr>
            <w:tcW w:w="864" w:type="dxa"/>
          </w:tcPr>
          <w:p w14:paraId="27D54F94" w14:textId="77777777" w:rsidR="00AF38E9" w:rsidRPr="00FC4079" w:rsidRDefault="00AF38E9" w:rsidP="00AF38E9">
            <w:pPr>
              <w:spacing w:line="240" w:lineRule="auto"/>
              <w:rPr>
                <w:sz w:val="16"/>
              </w:rPr>
            </w:pPr>
          </w:p>
        </w:tc>
      </w:tr>
      <w:tr w:rsidR="00FC4079" w:rsidRPr="00FC4079" w14:paraId="5E794A59" w14:textId="77777777" w:rsidTr="00FC4079">
        <w:tc>
          <w:tcPr>
            <w:tcW w:w="1353" w:type="dxa"/>
          </w:tcPr>
          <w:p w14:paraId="584ED0AD" w14:textId="77777777" w:rsidR="00AF38E9" w:rsidRPr="00FC4079" w:rsidRDefault="00AF38E9" w:rsidP="00AF38E9">
            <w:pPr>
              <w:spacing w:line="240" w:lineRule="auto"/>
              <w:rPr>
                <w:sz w:val="16"/>
              </w:rPr>
            </w:pPr>
            <w:r w:rsidRPr="00FC4079">
              <w:rPr>
                <w:sz w:val="16"/>
              </w:rPr>
              <w:t>Cefuroxime</w:t>
            </w:r>
          </w:p>
        </w:tc>
        <w:tc>
          <w:tcPr>
            <w:tcW w:w="2023" w:type="dxa"/>
          </w:tcPr>
          <w:p w14:paraId="62A85A6E" w14:textId="77777777" w:rsidR="00AF38E9" w:rsidRPr="00FC4079" w:rsidRDefault="00AF38E9" w:rsidP="00AF38E9">
            <w:pPr>
              <w:spacing w:line="240" w:lineRule="auto"/>
              <w:rPr>
                <w:sz w:val="16"/>
              </w:rPr>
            </w:pPr>
            <w:r w:rsidRPr="00FC4079">
              <w:rPr>
                <w:sz w:val="16"/>
              </w:rPr>
              <w:t>Tablet 250 mg (as axetil)</w:t>
            </w:r>
          </w:p>
        </w:tc>
        <w:tc>
          <w:tcPr>
            <w:tcW w:w="953" w:type="dxa"/>
          </w:tcPr>
          <w:p w14:paraId="6FA22924" w14:textId="77777777" w:rsidR="00AF38E9" w:rsidRPr="00FC4079" w:rsidRDefault="00AF38E9" w:rsidP="00AF38E9">
            <w:pPr>
              <w:spacing w:line="240" w:lineRule="auto"/>
              <w:rPr>
                <w:sz w:val="16"/>
              </w:rPr>
            </w:pPr>
            <w:r w:rsidRPr="00FC4079">
              <w:rPr>
                <w:sz w:val="16"/>
              </w:rPr>
              <w:t>Oral</w:t>
            </w:r>
          </w:p>
        </w:tc>
        <w:tc>
          <w:tcPr>
            <w:tcW w:w="1440" w:type="dxa"/>
          </w:tcPr>
          <w:p w14:paraId="3B113B98" w14:textId="77777777" w:rsidR="00AF38E9" w:rsidRPr="00FC4079" w:rsidRDefault="00AF38E9" w:rsidP="00AF38E9">
            <w:pPr>
              <w:spacing w:line="240" w:lineRule="auto"/>
              <w:rPr>
                <w:sz w:val="16"/>
              </w:rPr>
            </w:pPr>
            <w:r w:rsidRPr="00FC4079">
              <w:rPr>
                <w:sz w:val="16"/>
              </w:rPr>
              <w:t>Pharmacor Cefuroxime</w:t>
            </w:r>
          </w:p>
        </w:tc>
        <w:tc>
          <w:tcPr>
            <w:tcW w:w="534" w:type="dxa"/>
          </w:tcPr>
          <w:p w14:paraId="1F281741" w14:textId="77777777" w:rsidR="00AF38E9" w:rsidRPr="00FC4079" w:rsidRDefault="00AF38E9" w:rsidP="00AF38E9">
            <w:pPr>
              <w:spacing w:line="240" w:lineRule="auto"/>
              <w:rPr>
                <w:sz w:val="16"/>
              </w:rPr>
            </w:pPr>
            <w:r w:rsidRPr="00FC4079">
              <w:rPr>
                <w:sz w:val="16"/>
              </w:rPr>
              <w:t>CR</w:t>
            </w:r>
          </w:p>
        </w:tc>
        <w:tc>
          <w:tcPr>
            <w:tcW w:w="633" w:type="dxa"/>
          </w:tcPr>
          <w:p w14:paraId="6010D4B4" w14:textId="77777777" w:rsidR="00AF38E9" w:rsidRPr="00FC4079" w:rsidRDefault="00AF38E9" w:rsidP="00AF38E9">
            <w:pPr>
              <w:spacing w:line="240" w:lineRule="auto"/>
              <w:rPr>
                <w:sz w:val="16"/>
              </w:rPr>
            </w:pPr>
            <w:r w:rsidRPr="00FC4079">
              <w:rPr>
                <w:sz w:val="16"/>
              </w:rPr>
              <w:t xml:space="preserve">MP </w:t>
            </w:r>
          </w:p>
        </w:tc>
        <w:tc>
          <w:tcPr>
            <w:tcW w:w="1728" w:type="dxa"/>
          </w:tcPr>
          <w:p w14:paraId="00BCF129" w14:textId="77777777" w:rsidR="00AF38E9" w:rsidRPr="00FC4079" w:rsidRDefault="00AF38E9" w:rsidP="00AF38E9">
            <w:pPr>
              <w:spacing w:line="240" w:lineRule="auto"/>
              <w:rPr>
                <w:sz w:val="16"/>
              </w:rPr>
            </w:pPr>
          </w:p>
        </w:tc>
        <w:tc>
          <w:tcPr>
            <w:tcW w:w="1728" w:type="dxa"/>
          </w:tcPr>
          <w:p w14:paraId="6B7C575B" w14:textId="77777777" w:rsidR="00AF38E9" w:rsidRPr="00FC4079" w:rsidRDefault="00AF38E9" w:rsidP="00AF38E9">
            <w:pPr>
              <w:spacing w:line="240" w:lineRule="auto"/>
              <w:rPr>
                <w:sz w:val="16"/>
              </w:rPr>
            </w:pPr>
          </w:p>
        </w:tc>
        <w:tc>
          <w:tcPr>
            <w:tcW w:w="682" w:type="dxa"/>
          </w:tcPr>
          <w:p w14:paraId="1C30375F" w14:textId="77777777" w:rsidR="00AF38E9" w:rsidRPr="00FC4079" w:rsidRDefault="00AF38E9" w:rsidP="00AF38E9">
            <w:pPr>
              <w:spacing w:line="240" w:lineRule="auto"/>
              <w:rPr>
                <w:sz w:val="16"/>
              </w:rPr>
            </w:pPr>
            <w:r w:rsidRPr="00FC4079">
              <w:rPr>
                <w:sz w:val="16"/>
              </w:rPr>
              <w:t>20</w:t>
            </w:r>
          </w:p>
        </w:tc>
        <w:tc>
          <w:tcPr>
            <w:tcW w:w="682" w:type="dxa"/>
          </w:tcPr>
          <w:p w14:paraId="00C8F987" w14:textId="77777777" w:rsidR="00AF38E9" w:rsidRPr="00FC4079" w:rsidRDefault="00AF38E9" w:rsidP="00AF38E9">
            <w:pPr>
              <w:spacing w:line="240" w:lineRule="auto"/>
              <w:rPr>
                <w:sz w:val="16"/>
              </w:rPr>
            </w:pPr>
            <w:r w:rsidRPr="00FC4079">
              <w:rPr>
                <w:sz w:val="16"/>
              </w:rPr>
              <w:t>1</w:t>
            </w:r>
          </w:p>
        </w:tc>
        <w:tc>
          <w:tcPr>
            <w:tcW w:w="1271" w:type="dxa"/>
          </w:tcPr>
          <w:p w14:paraId="3919647E" w14:textId="77777777" w:rsidR="00AF38E9" w:rsidRPr="00FC4079" w:rsidRDefault="00AF38E9" w:rsidP="00AF38E9">
            <w:pPr>
              <w:spacing w:line="240" w:lineRule="auto"/>
              <w:rPr>
                <w:sz w:val="16"/>
              </w:rPr>
            </w:pPr>
          </w:p>
        </w:tc>
        <w:tc>
          <w:tcPr>
            <w:tcW w:w="534" w:type="dxa"/>
          </w:tcPr>
          <w:p w14:paraId="1E311550" w14:textId="77777777" w:rsidR="00AF38E9" w:rsidRPr="00FC4079" w:rsidRDefault="00AF38E9" w:rsidP="00AF38E9">
            <w:pPr>
              <w:spacing w:line="240" w:lineRule="auto"/>
              <w:rPr>
                <w:sz w:val="16"/>
              </w:rPr>
            </w:pPr>
            <w:r w:rsidRPr="00FC4079">
              <w:rPr>
                <w:sz w:val="16"/>
              </w:rPr>
              <w:t>20</w:t>
            </w:r>
          </w:p>
        </w:tc>
        <w:tc>
          <w:tcPr>
            <w:tcW w:w="534" w:type="dxa"/>
          </w:tcPr>
          <w:p w14:paraId="5C0B4D57" w14:textId="77777777" w:rsidR="00AF38E9" w:rsidRPr="00FC4079" w:rsidRDefault="00AF38E9" w:rsidP="00AF38E9">
            <w:pPr>
              <w:spacing w:line="240" w:lineRule="auto"/>
              <w:rPr>
                <w:sz w:val="16"/>
              </w:rPr>
            </w:pPr>
          </w:p>
        </w:tc>
        <w:tc>
          <w:tcPr>
            <w:tcW w:w="864" w:type="dxa"/>
          </w:tcPr>
          <w:p w14:paraId="38A2F40C" w14:textId="77777777" w:rsidR="00AF38E9" w:rsidRPr="00FC4079" w:rsidRDefault="00AF38E9" w:rsidP="00AF38E9">
            <w:pPr>
              <w:spacing w:line="240" w:lineRule="auto"/>
              <w:rPr>
                <w:sz w:val="16"/>
              </w:rPr>
            </w:pPr>
          </w:p>
        </w:tc>
      </w:tr>
      <w:tr w:rsidR="00FC4079" w:rsidRPr="00FC4079" w14:paraId="4F416965" w14:textId="77777777" w:rsidTr="00FC4079">
        <w:tc>
          <w:tcPr>
            <w:tcW w:w="1353" w:type="dxa"/>
          </w:tcPr>
          <w:p w14:paraId="6E2617F0" w14:textId="77777777" w:rsidR="00AF38E9" w:rsidRPr="00FC4079" w:rsidRDefault="00AF38E9" w:rsidP="00AF38E9">
            <w:pPr>
              <w:spacing w:line="240" w:lineRule="auto"/>
              <w:rPr>
                <w:sz w:val="16"/>
              </w:rPr>
            </w:pPr>
            <w:r w:rsidRPr="00FC4079">
              <w:rPr>
                <w:sz w:val="16"/>
              </w:rPr>
              <w:t>Cefuroxime</w:t>
            </w:r>
          </w:p>
        </w:tc>
        <w:tc>
          <w:tcPr>
            <w:tcW w:w="2023" w:type="dxa"/>
          </w:tcPr>
          <w:p w14:paraId="467149B3" w14:textId="77777777" w:rsidR="00AF38E9" w:rsidRPr="00FC4079" w:rsidRDefault="00AF38E9" w:rsidP="00AF38E9">
            <w:pPr>
              <w:spacing w:line="240" w:lineRule="auto"/>
              <w:rPr>
                <w:sz w:val="16"/>
              </w:rPr>
            </w:pPr>
            <w:r w:rsidRPr="00FC4079">
              <w:rPr>
                <w:sz w:val="16"/>
              </w:rPr>
              <w:t>Tablet 250 mg (as axetil)</w:t>
            </w:r>
          </w:p>
        </w:tc>
        <w:tc>
          <w:tcPr>
            <w:tcW w:w="953" w:type="dxa"/>
          </w:tcPr>
          <w:p w14:paraId="03252715" w14:textId="77777777" w:rsidR="00AF38E9" w:rsidRPr="00FC4079" w:rsidRDefault="00AF38E9" w:rsidP="00AF38E9">
            <w:pPr>
              <w:spacing w:line="240" w:lineRule="auto"/>
              <w:rPr>
                <w:sz w:val="16"/>
              </w:rPr>
            </w:pPr>
            <w:r w:rsidRPr="00FC4079">
              <w:rPr>
                <w:sz w:val="16"/>
              </w:rPr>
              <w:t>Oral</w:t>
            </w:r>
          </w:p>
        </w:tc>
        <w:tc>
          <w:tcPr>
            <w:tcW w:w="1440" w:type="dxa"/>
          </w:tcPr>
          <w:p w14:paraId="4358F5F1" w14:textId="77777777" w:rsidR="00AF38E9" w:rsidRPr="00FC4079" w:rsidRDefault="00AF38E9" w:rsidP="00AF38E9">
            <w:pPr>
              <w:spacing w:line="240" w:lineRule="auto"/>
              <w:rPr>
                <w:sz w:val="16"/>
              </w:rPr>
            </w:pPr>
            <w:r w:rsidRPr="00FC4079">
              <w:rPr>
                <w:sz w:val="16"/>
              </w:rPr>
              <w:t>Zinnat</w:t>
            </w:r>
          </w:p>
        </w:tc>
        <w:tc>
          <w:tcPr>
            <w:tcW w:w="534" w:type="dxa"/>
          </w:tcPr>
          <w:p w14:paraId="46E009ED" w14:textId="77777777" w:rsidR="00AF38E9" w:rsidRPr="00FC4079" w:rsidRDefault="00AF38E9" w:rsidP="00AF38E9">
            <w:pPr>
              <w:spacing w:line="240" w:lineRule="auto"/>
              <w:rPr>
                <w:sz w:val="16"/>
              </w:rPr>
            </w:pPr>
            <w:r w:rsidRPr="00FC4079">
              <w:rPr>
                <w:sz w:val="16"/>
              </w:rPr>
              <w:t>AS</w:t>
            </w:r>
          </w:p>
        </w:tc>
        <w:tc>
          <w:tcPr>
            <w:tcW w:w="633" w:type="dxa"/>
          </w:tcPr>
          <w:p w14:paraId="1BE99EBE" w14:textId="77777777" w:rsidR="00AF38E9" w:rsidRPr="00FC4079" w:rsidRDefault="00AF38E9" w:rsidP="00AF38E9">
            <w:pPr>
              <w:spacing w:line="240" w:lineRule="auto"/>
              <w:rPr>
                <w:sz w:val="16"/>
              </w:rPr>
            </w:pPr>
            <w:r w:rsidRPr="00FC4079">
              <w:rPr>
                <w:sz w:val="16"/>
              </w:rPr>
              <w:t xml:space="preserve">PDP </w:t>
            </w:r>
          </w:p>
        </w:tc>
        <w:tc>
          <w:tcPr>
            <w:tcW w:w="1728" w:type="dxa"/>
          </w:tcPr>
          <w:p w14:paraId="6C7BAA19" w14:textId="77777777" w:rsidR="00AF38E9" w:rsidRPr="00FC4079" w:rsidRDefault="00AF38E9" w:rsidP="00AF38E9">
            <w:pPr>
              <w:spacing w:line="240" w:lineRule="auto"/>
              <w:rPr>
                <w:sz w:val="16"/>
              </w:rPr>
            </w:pPr>
          </w:p>
        </w:tc>
        <w:tc>
          <w:tcPr>
            <w:tcW w:w="1728" w:type="dxa"/>
          </w:tcPr>
          <w:p w14:paraId="5F39816F" w14:textId="77777777" w:rsidR="00AF38E9" w:rsidRPr="00FC4079" w:rsidRDefault="00AF38E9" w:rsidP="00AF38E9">
            <w:pPr>
              <w:spacing w:line="240" w:lineRule="auto"/>
              <w:rPr>
                <w:sz w:val="16"/>
              </w:rPr>
            </w:pPr>
          </w:p>
        </w:tc>
        <w:tc>
          <w:tcPr>
            <w:tcW w:w="682" w:type="dxa"/>
          </w:tcPr>
          <w:p w14:paraId="3C275F02" w14:textId="77777777" w:rsidR="00AF38E9" w:rsidRPr="00FC4079" w:rsidRDefault="00AF38E9" w:rsidP="00AF38E9">
            <w:pPr>
              <w:spacing w:line="240" w:lineRule="auto"/>
              <w:rPr>
                <w:sz w:val="16"/>
              </w:rPr>
            </w:pPr>
            <w:r w:rsidRPr="00FC4079">
              <w:rPr>
                <w:sz w:val="16"/>
              </w:rPr>
              <w:t>20</w:t>
            </w:r>
          </w:p>
        </w:tc>
        <w:tc>
          <w:tcPr>
            <w:tcW w:w="682" w:type="dxa"/>
          </w:tcPr>
          <w:p w14:paraId="4D74A7D7" w14:textId="77777777" w:rsidR="00AF38E9" w:rsidRPr="00FC4079" w:rsidRDefault="00AF38E9" w:rsidP="00AF38E9">
            <w:pPr>
              <w:spacing w:line="240" w:lineRule="auto"/>
              <w:rPr>
                <w:sz w:val="16"/>
              </w:rPr>
            </w:pPr>
            <w:r w:rsidRPr="00FC4079">
              <w:rPr>
                <w:sz w:val="16"/>
              </w:rPr>
              <w:t>0</w:t>
            </w:r>
          </w:p>
        </w:tc>
        <w:tc>
          <w:tcPr>
            <w:tcW w:w="1271" w:type="dxa"/>
          </w:tcPr>
          <w:p w14:paraId="0F57D453" w14:textId="77777777" w:rsidR="00AF38E9" w:rsidRPr="00FC4079" w:rsidRDefault="00AF38E9" w:rsidP="00AF38E9">
            <w:pPr>
              <w:spacing w:line="240" w:lineRule="auto"/>
              <w:rPr>
                <w:sz w:val="16"/>
              </w:rPr>
            </w:pPr>
          </w:p>
        </w:tc>
        <w:tc>
          <w:tcPr>
            <w:tcW w:w="534" w:type="dxa"/>
          </w:tcPr>
          <w:p w14:paraId="3779393D" w14:textId="77777777" w:rsidR="00AF38E9" w:rsidRPr="00FC4079" w:rsidRDefault="00AF38E9" w:rsidP="00AF38E9">
            <w:pPr>
              <w:spacing w:line="240" w:lineRule="auto"/>
              <w:rPr>
                <w:sz w:val="16"/>
              </w:rPr>
            </w:pPr>
            <w:r w:rsidRPr="00FC4079">
              <w:rPr>
                <w:sz w:val="16"/>
              </w:rPr>
              <w:t>20</w:t>
            </w:r>
          </w:p>
        </w:tc>
        <w:tc>
          <w:tcPr>
            <w:tcW w:w="534" w:type="dxa"/>
          </w:tcPr>
          <w:p w14:paraId="40959EC5" w14:textId="77777777" w:rsidR="00AF38E9" w:rsidRPr="00FC4079" w:rsidRDefault="00AF38E9" w:rsidP="00AF38E9">
            <w:pPr>
              <w:spacing w:line="240" w:lineRule="auto"/>
              <w:rPr>
                <w:sz w:val="16"/>
              </w:rPr>
            </w:pPr>
          </w:p>
        </w:tc>
        <w:tc>
          <w:tcPr>
            <w:tcW w:w="864" w:type="dxa"/>
          </w:tcPr>
          <w:p w14:paraId="46F8BB97" w14:textId="77777777" w:rsidR="00AF38E9" w:rsidRPr="00FC4079" w:rsidRDefault="00AF38E9" w:rsidP="00AF38E9">
            <w:pPr>
              <w:spacing w:line="240" w:lineRule="auto"/>
              <w:rPr>
                <w:sz w:val="16"/>
              </w:rPr>
            </w:pPr>
          </w:p>
        </w:tc>
      </w:tr>
      <w:tr w:rsidR="00FC4079" w:rsidRPr="00FC4079" w14:paraId="7782E570" w14:textId="77777777" w:rsidTr="00FC4079">
        <w:tc>
          <w:tcPr>
            <w:tcW w:w="1353" w:type="dxa"/>
          </w:tcPr>
          <w:p w14:paraId="1B7523DB" w14:textId="77777777" w:rsidR="00AF38E9" w:rsidRPr="00FC4079" w:rsidRDefault="00AF38E9" w:rsidP="00AF38E9">
            <w:pPr>
              <w:spacing w:line="240" w:lineRule="auto"/>
              <w:rPr>
                <w:sz w:val="16"/>
              </w:rPr>
            </w:pPr>
            <w:r w:rsidRPr="00FC4079">
              <w:rPr>
                <w:sz w:val="16"/>
              </w:rPr>
              <w:t>Cefuroxime</w:t>
            </w:r>
          </w:p>
        </w:tc>
        <w:tc>
          <w:tcPr>
            <w:tcW w:w="2023" w:type="dxa"/>
          </w:tcPr>
          <w:p w14:paraId="77ED4C11" w14:textId="77777777" w:rsidR="00AF38E9" w:rsidRPr="00FC4079" w:rsidRDefault="00AF38E9" w:rsidP="00AF38E9">
            <w:pPr>
              <w:spacing w:line="240" w:lineRule="auto"/>
              <w:rPr>
                <w:sz w:val="16"/>
              </w:rPr>
            </w:pPr>
            <w:r w:rsidRPr="00FC4079">
              <w:rPr>
                <w:sz w:val="16"/>
              </w:rPr>
              <w:t>Tablet 250 mg (as axetil)</w:t>
            </w:r>
          </w:p>
        </w:tc>
        <w:tc>
          <w:tcPr>
            <w:tcW w:w="953" w:type="dxa"/>
          </w:tcPr>
          <w:p w14:paraId="658C1B43" w14:textId="77777777" w:rsidR="00AF38E9" w:rsidRPr="00FC4079" w:rsidRDefault="00AF38E9" w:rsidP="00AF38E9">
            <w:pPr>
              <w:spacing w:line="240" w:lineRule="auto"/>
              <w:rPr>
                <w:sz w:val="16"/>
              </w:rPr>
            </w:pPr>
            <w:r w:rsidRPr="00FC4079">
              <w:rPr>
                <w:sz w:val="16"/>
              </w:rPr>
              <w:t>Oral</w:t>
            </w:r>
          </w:p>
        </w:tc>
        <w:tc>
          <w:tcPr>
            <w:tcW w:w="1440" w:type="dxa"/>
          </w:tcPr>
          <w:p w14:paraId="4AFED98B" w14:textId="77777777" w:rsidR="00AF38E9" w:rsidRPr="00FC4079" w:rsidRDefault="00AF38E9" w:rsidP="00AF38E9">
            <w:pPr>
              <w:spacing w:line="240" w:lineRule="auto"/>
              <w:rPr>
                <w:sz w:val="16"/>
              </w:rPr>
            </w:pPr>
            <w:r w:rsidRPr="00FC4079">
              <w:rPr>
                <w:sz w:val="16"/>
              </w:rPr>
              <w:t>Zinnat</w:t>
            </w:r>
          </w:p>
        </w:tc>
        <w:tc>
          <w:tcPr>
            <w:tcW w:w="534" w:type="dxa"/>
          </w:tcPr>
          <w:p w14:paraId="2DEC7B2B" w14:textId="77777777" w:rsidR="00AF38E9" w:rsidRPr="00FC4079" w:rsidRDefault="00AF38E9" w:rsidP="00AF38E9">
            <w:pPr>
              <w:spacing w:line="240" w:lineRule="auto"/>
              <w:rPr>
                <w:sz w:val="16"/>
              </w:rPr>
            </w:pPr>
            <w:r w:rsidRPr="00FC4079">
              <w:rPr>
                <w:sz w:val="16"/>
              </w:rPr>
              <w:t>AS</w:t>
            </w:r>
          </w:p>
        </w:tc>
        <w:tc>
          <w:tcPr>
            <w:tcW w:w="633" w:type="dxa"/>
          </w:tcPr>
          <w:p w14:paraId="643DFA02" w14:textId="77777777" w:rsidR="00AF38E9" w:rsidRPr="00FC4079" w:rsidRDefault="00AF38E9" w:rsidP="00AF38E9">
            <w:pPr>
              <w:spacing w:line="240" w:lineRule="auto"/>
              <w:rPr>
                <w:sz w:val="16"/>
              </w:rPr>
            </w:pPr>
            <w:r w:rsidRPr="00FC4079">
              <w:rPr>
                <w:sz w:val="16"/>
              </w:rPr>
              <w:t xml:space="preserve">MP </w:t>
            </w:r>
          </w:p>
        </w:tc>
        <w:tc>
          <w:tcPr>
            <w:tcW w:w="1728" w:type="dxa"/>
          </w:tcPr>
          <w:p w14:paraId="38AD1351" w14:textId="77777777" w:rsidR="00AF38E9" w:rsidRPr="00FC4079" w:rsidRDefault="00AF38E9" w:rsidP="00AF38E9">
            <w:pPr>
              <w:spacing w:line="240" w:lineRule="auto"/>
              <w:rPr>
                <w:sz w:val="16"/>
              </w:rPr>
            </w:pPr>
          </w:p>
        </w:tc>
        <w:tc>
          <w:tcPr>
            <w:tcW w:w="1728" w:type="dxa"/>
          </w:tcPr>
          <w:p w14:paraId="62CAD62D" w14:textId="77777777" w:rsidR="00AF38E9" w:rsidRPr="00FC4079" w:rsidRDefault="00AF38E9" w:rsidP="00AF38E9">
            <w:pPr>
              <w:spacing w:line="240" w:lineRule="auto"/>
              <w:rPr>
                <w:sz w:val="16"/>
              </w:rPr>
            </w:pPr>
          </w:p>
        </w:tc>
        <w:tc>
          <w:tcPr>
            <w:tcW w:w="682" w:type="dxa"/>
          </w:tcPr>
          <w:p w14:paraId="1A876EB1" w14:textId="77777777" w:rsidR="00AF38E9" w:rsidRPr="00FC4079" w:rsidRDefault="00AF38E9" w:rsidP="00AF38E9">
            <w:pPr>
              <w:spacing w:line="240" w:lineRule="auto"/>
              <w:rPr>
                <w:sz w:val="16"/>
              </w:rPr>
            </w:pPr>
            <w:r w:rsidRPr="00FC4079">
              <w:rPr>
                <w:sz w:val="16"/>
              </w:rPr>
              <w:t>20</w:t>
            </w:r>
          </w:p>
        </w:tc>
        <w:tc>
          <w:tcPr>
            <w:tcW w:w="682" w:type="dxa"/>
          </w:tcPr>
          <w:p w14:paraId="58AE36D2" w14:textId="77777777" w:rsidR="00AF38E9" w:rsidRPr="00FC4079" w:rsidRDefault="00AF38E9" w:rsidP="00AF38E9">
            <w:pPr>
              <w:spacing w:line="240" w:lineRule="auto"/>
              <w:rPr>
                <w:sz w:val="16"/>
              </w:rPr>
            </w:pPr>
            <w:r w:rsidRPr="00FC4079">
              <w:rPr>
                <w:sz w:val="16"/>
              </w:rPr>
              <w:t>1</w:t>
            </w:r>
          </w:p>
        </w:tc>
        <w:tc>
          <w:tcPr>
            <w:tcW w:w="1271" w:type="dxa"/>
          </w:tcPr>
          <w:p w14:paraId="2E79EACF" w14:textId="77777777" w:rsidR="00AF38E9" w:rsidRPr="00FC4079" w:rsidRDefault="00AF38E9" w:rsidP="00AF38E9">
            <w:pPr>
              <w:spacing w:line="240" w:lineRule="auto"/>
              <w:rPr>
                <w:sz w:val="16"/>
              </w:rPr>
            </w:pPr>
          </w:p>
        </w:tc>
        <w:tc>
          <w:tcPr>
            <w:tcW w:w="534" w:type="dxa"/>
          </w:tcPr>
          <w:p w14:paraId="1631DCD8" w14:textId="77777777" w:rsidR="00AF38E9" w:rsidRPr="00FC4079" w:rsidRDefault="00AF38E9" w:rsidP="00AF38E9">
            <w:pPr>
              <w:spacing w:line="240" w:lineRule="auto"/>
              <w:rPr>
                <w:sz w:val="16"/>
              </w:rPr>
            </w:pPr>
            <w:r w:rsidRPr="00FC4079">
              <w:rPr>
                <w:sz w:val="16"/>
              </w:rPr>
              <w:t>20</w:t>
            </w:r>
          </w:p>
        </w:tc>
        <w:tc>
          <w:tcPr>
            <w:tcW w:w="534" w:type="dxa"/>
          </w:tcPr>
          <w:p w14:paraId="11F2158D" w14:textId="77777777" w:rsidR="00AF38E9" w:rsidRPr="00FC4079" w:rsidRDefault="00AF38E9" w:rsidP="00AF38E9">
            <w:pPr>
              <w:spacing w:line="240" w:lineRule="auto"/>
              <w:rPr>
                <w:sz w:val="16"/>
              </w:rPr>
            </w:pPr>
          </w:p>
        </w:tc>
        <w:tc>
          <w:tcPr>
            <w:tcW w:w="864" w:type="dxa"/>
          </w:tcPr>
          <w:p w14:paraId="0F3175DA" w14:textId="77777777" w:rsidR="00AF38E9" w:rsidRPr="00FC4079" w:rsidRDefault="00AF38E9" w:rsidP="00AF38E9">
            <w:pPr>
              <w:spacing w:line="240" w:lineRule="auto"/>
              <w:rPr>
                <w:sz w:val="16"/>
              </w:rPr>
            </w:pPr>
          </w:p>
        </w:tc>
      </w:tr>
      <w:tr w:rsidR="00FC4079" w:rsidRPr="00FC4079" w14:paraId="3540AD4F" w14:textId="77777777" w:rsidTr="00FC4079">
        <w:tc>
          <w:tcPr>
            <w:tcW w:w="1353" w:type="dxa"/>
          </w:tcPr>
          <w:p w14:paraId="73A8F132" w14:textId="77777777" w:rsidR="00AF38E9" w:rsidRPr="00FC4079" w:rsidRDefault="00AF38E9" w:rsidP="00AF38E9">
            <w:pPr>
              <w:spacing w:line="240" w:lineRule="auto"/>
              <w:rPr>
                <w:sz w:val="16"/>
              </w:rPr>
            </w:pPr>
            <w:r w:rsidRPr="00FC4079">
              <w:rPr>
                <w:sz w:val="16"/>
              </w:rPr>
              <w:t>Celecoxib</w:t>
            </w:r>
          </w:p>
        </w:tc>
        <w:tc>
          <w:tcPr>
            <w:tcW w:w="2023" w:type="dxa"/>
          </w:tcPr>
          <w:p w14:paraId="333A0094" w14:textId="77777777" w:rsidR="00AF38E9" w:rsidRPr="00FC4079" w:rsidRDefault="00AF38E9" w:rsidP="00AF38E9">
            <w:pPr>
              <w:spacing w:line="240" w:lineRule="auto"/>
              <w:rPr>
                <w:sz w:val="16"/>
              </w:rPr>
            </w:pPr>
            <w:r w:rsidRPr="00FC4079">
              <w:rPr>
                <w:sz w:val="16"/>
              </w:rPr>
              <w:t>Capsule 100 mg</w:t>
            </w:r>
          </w:p>
        </w:tc>
        <w:tc>
          <w:tcPr>
            <w:tcW w:w="953" w:type="dxa"/>
          </w:tcPr>
          <w:p w14:paraId="5334F984" w14:textId="77777777" w:rsidR="00AF38E9" w:rsidRPr="00FC4079" w:rsidRDefault="00AF38E9" w:rsidP="00AF38E9">
            <w:pPr>
              <w:spacing w:line="240" w:lineRule="auto"/>
              <w:rPr>
                <w:sz w:val="16"/>
              </w:rPr>
            </w:pPr>
            <w:r w:rsidRPr="00FC4079">
              <w:rPr>
                <w:sz w:val="16"/>
              </w:rPr>
              <w:t>Oral</w:t>
            </w:r>
          </w:p>
        </w:tc>
        <w:tc>
          <w:tcPr>
            <w:tcW w:w="1440" w:type="dxa"/>
          </w:tcPr>
          <w:p w14:paraId="32552F4B" w14:textId="77777777" w:rsidR="00AF38E9" w:rsidRPr="00FC4079" w:rsidRDefault="00AF38E9" w:rsidP="00AF38E9">
            <w:pPr>
              <w:spacing w:line="240" w:lineRule="auto"/>
              <w:rPr>
                <w:sz w:val="16"/>
              </w:rPr>
            </w:pPr>
            <w:r w:rsidRPr="00FC4079">
              <w:rPr>
                <w:sz w:val="16"/>
              </w:rPr>
              <w:t>APX-Celecoxib</w:t>
            </w:r>
          </w:p>
        </w:tc>
        <w:tc>
          <w:tcPr>
            <w:tcW w:w="534" w:type="dxa"/>
          </w:tcPr>
          <w:p w14:paraId="09043122" w14:textId="77777777" w:rsidR="00AF38E9" w:rsidRPr="00FC4079" w:rsidRDefault="00AF38E9" w:rsidP="00AF38E9">
            <w:pPr>
              <w:spacing w:line="240" w:lineRule="auto"/>
              <w:rPr>
                <w:sz w:val="16"/>
              </w:rPr>
            </w:pPr>
            <w:r w:rsidRPr="00FC4079">
              <w:rPr>
                <w:sz w:val="16"/>
              </w:rPr>
              <w:t>TW</w:t>
            </w:r>
          </w:p>
        </w:tc>
        <w:tc>
          <w:tcPr>
            <w:tcW w:w="633" w:type="dxa"/>
          </w:tcPr>
          <w:p w14:paraId="00DD938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F70B7DE" w14:textId="77777777" w:rsidR="00AF38E9" w:rsidRPr="00FC4079" w:rsidRDefault="00AF38E9" w:rsidP="00AF38E9">
            <w:pPr>
              <w:spacing w:line="240" w:lineRule="auto"/>
              <w:rPr>
                <w:sz w:val="16"/>
              </w:rPr>
            </w:pPr>
            <w:r w:rsidRPr="00FC4079">
              <w:rPr>
                <w:sz w:val="16"/>
              </w:rPr>
              <w:t>C4907 C4962</w:t>
            </w:r>
          </w:p>
        </w:tc>
        <w:tc>
          <w:tcPr>
            <w:tcW w:w="1728" w:type="dxa"/>
          </w:tcPr>
          <w:p w14:paraId="324AB118" w14:textId="77777777" w:rsidR="00AF38E9" w:rsidRPr="00FC4079" w:rsidRDefault="00AF38E9" w:rsidP="00AF38E9">
            <w:pPr>
              <w:spacing w:line="240" w:lineRule="auto"/>
              <w:rPr>
                <w:sz w:val="16"/>
              </w:rPr>
            </w:pPr>
          </w:p>
        </w:tc>
        <w:tc>
          <w:tcPr>
            <w:tcW w:w="682" w:type="dxa"/>
          </w:tcPr>
          <w:p w14:paraId="7678A4CE" w14:textId="77777777" w:rsidR="00AF38E9" w:rsidRPr="00FC4079" w:rsidRDefault="00AF38E9" w:rsidP="00AF38E9">
            <w:pPr>
              <w:spacing w:line="240" w:lineRule="auto"/>
              <w:rPr>
                <w:sz w:val="16"/>
              </w:rPr>
            </w:pPr>
            <w:r w:rsidRPr="00FC4079">
              <w:rPr>
                <w:sz w:val="16"/>
              </w:rPr>
              <w:t>60</w:t>
            </w:r>
          </w:p>
        </w:tc>
        <w:tc>
          <w:tcPr>
            <w:tcW w:w="682" w:type="dxa"/>
          </w:tcPr>
          <w:p w14:paraId="0D5770CB" w14:textId="77777777" w:rsidR="00AF38E9" w:rsidRPr="00FC4079" w:rsidRDefault="00AF38E9" w:rsidP="00AF38E9">
            <w:pPr>
              <w:spacing w:line="240" w:lineRule="auto"/>
              <w:rPr>
                <w:sz w:val="16"/>
              </w:rPr>
            </w:pPr>
            <w:r w:rsidRPr="00FC4079">
              <w:rPr>
                <w:sz w:val="16"/>
              </w:rPr>
              <w:t>3</w:t>
            </w:r>
          </w:p>
        </w:tc>
        <w:tc>
          <w:tcPr>
            <w:tcW w:w="1271" w:type="dxa"/>
          </w:tcPr>
          <w:p w14:paraId="6E8EDC42" w14:textId="77777777" w:rsidR="00AF38E9" w:rsidRPr="00FC4079" w:rsidRDefault="00AF38E9" w:rsidP="00AF38E9">
            <w:pPr>
              <w:spacing w:line="240" w:lineRule="auto"/>
              <w:rPr>
                <w:sz w:val="16"/>
              </w:rPr>
            </w:pPr>
          </w:p>
        </w:tc>
        <w:tc>
          <w:tcPr>
            <w:tcW w:w="534" w:type="dxa"/>
          </w:tcPr>
          <w:p w14:paraId="79A4B8DF" w14:textId="77777777" w:rsidR="00AF38E9" w:rsidRPr="00FC4079" w:rsidRDefault="00AF38E9" w:rsidP="00AF38E9">
            <w:pPr>
              <w:spacing w:line="240" w:lineRule="auto"/>
              <w:rPr>
                <w:sz w:val="16"/>
              </w:rPr>
            </w:pPr>
            <w:r w:rsidRPr="00FC4079">
              <w:rPr>
                <w:sz w:val="16"/>
              </w:rPr>
              <w:t>60</w:t>
            </w:r>
          </w:p>
        </w:tc>
        <w:tc>
          <w:tcPr>
            <w:tcW w:w="534" w:type="dxa"/>
          </w:tcPr>
          <w:p w14:paraId="3F554E9A" w14:textId="77777777" w:rsidR="00AF38E9" w:rsidRPr="00FC4079" w:rsidRDefault="00AF38E9" w:rsidP="00AF38E9">
            <w:pPr>
              <w:spacing w:line="240" w:lineRule="auto"/>
              <w:rPr>
                <w:sz w:val="16"/>
              </w:rPr>
            </w:pPr>
          </w:p>
        </w:tc>
        <w:tc>
          <w:tcPr>
            <w:tcW w:w="864" w:type="dxa"/>
          </w:tcPr>
          <w:p w14:paraId="46B55312" w14:textId="77777777" w:rsidR="00AF38E9" w:rsidRPr="00FC4079" w:rsidRDefault="00AF38E9" w:rsidP="00AF38E9">
            <w:pPr>
              <w:spacing w:line="240" w:lineRule="auto"/>
              <w:rPr>
                <w:sz w:val="16"/>
              </w:rPr>
            </w:pPr>
          </w:p>
        </w:tc>
      </w:tr>
      <w:tr w:rsidR="00FC4079" w:rsidRPr="00FC4079" w14:paraId="388C194A" w14:textId="77777777" w:rsidTr="00FC4079">
        <w:tc>
          <w:tcPr>
            <w:tcW w:w="1353" w:type="dxa"/>
          </w:tcPr>
          <w:p w14:paraId="0D458C64" w14:textId="77777777" w:rsidR="00AF38E9" w:rsidRPr="00FC4079" w:rsidRDefault="00AF38E9" w:rsidP="00AF38E9">
            <w:pPr>
              <w:spacing w:line="240" w:lineRule="auto"/>
              <w:rPr>
                <w:sz w:val="16"/>
              </w:rPr>
            </w:pPr>
            <w:r w:rsidRPr="00FC4079">
              <w:rPr>
                <w:sz w:val="16"/>
              </w:rPr>
              <w:t>Celecoxib</w:t>
            </w:r>
          </w:p>
        </w:tc>
        <w:tc>
          <w:tcPr>
            <w:tcW w:w="2023" w:type="dxa"/>
          </w:tcPr>
          <w:p w14:paraId="40277FE4" w14:textId="77777777" w:rsidR="00AF38E9" w:rsidRPr="00FC4079" w:rsidRDefault="00AF38E9" w:rsidP="00AF38E9">
            <w:pPr>
              <w:spacing w:line="240" w:lineRule="auto"/>
              <w:rPr>
                <w:sz w:val="16"/>
              </w:rPr>
            </w:pPr>
            <w:r w:rsidRPr="00FC4079">
              <w:rPr>
                <w:sz w:val="16"/>
              </w:rPr>
              <w:t>Capsule 100 mg</w:t>
            </w:r>
          </w:p>
        </w:tc>
        <w:tc>
          <w:tcPr>
            <w:tcW w:w="953" w:type="dxa"/>
          </w:tcPr>
          <w:p w14:paraId="46622412" w14:textId="77777777" w:rsidR="00AF38E9" w:rsidRPr="00FC4079" w:rsidRDefault="00AF38E9" w:rsidP="00AF38E9">
            <w:pPr>
              <w:spacing w:line="240" w:lineRule="auto"/>
              <w:rPr>
                <w:sz w:val="16"/>
              </w:rPr>
            </w:pPr>
            <w:r w:rsidRPr="00FC4079">
              <w:rPr>
                <w:sz w:val="16"/>
              </w:rPr>
              <w:t>Oral</w:t>
            </w:r>
          </w:p>
        </w:tc>
        <w:tc>
          <w:tcPr>
            <w:tcW w:w="1440" w:type="dxa"/>
          </w:tcPr>
          <w:p w14:paraId="3E0EA300" w14:textId="77777777" w:rsidR="00AF38E9" w:rsidRPr="00FC4079" w:rsidRDefault="00AF38E9" w:rsidP="00AF38E9">
            <w:pPr>
              <w:spacing w:line="240" w:lineRule="auto"/>
              <w:rPr>
                <w:sz w:val="16"/>
              </w:rPr>
            </w:pPr>
            <w:r w:rsidRPr="00FC4079">
              <w:rPr>
                <w:sz w:val="16"/>
              </w:rPr>
              <w:t>Blooms the Chemist Celecoxib</w:t>
            </w:r>
          </w:p>
        </w:tc>
        <w:tc>
          <w:tcPr>
            <w:tcW w:w="534" w:type="dxa"/>
          </w:tcPr>
          <w:p w14:paraId="52901662" w14:textId="77777777" w:rsidR="00AF38E9" w:rsidRPr="00FC4079" w:rsidRDefault="00AF38E9" w:rsidP="00AF38E9">
            <w:pPr>
              <w:spacing w:line="240" w:lineRule="auto"/>
              <w:rPr>
                <w:sz w:val="16"/>
              </w:rPr>
            </w:pPr>
            <w:r w:rsidRPr="00FC4079">
              <w:rPr>
                <w:sz w:val="16"/>
              </w:rPr>
              <w:t>IB</w:t>
            </w:r>
          </w:p>
        </w:tc>
        <w:tc>
          <w:tcPr>
            <w:tcW w:w="633" w:type="dxa"/>
          </w:tcPr>
          <w:p w14:paraId="7CB7903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241C98" w14:textId="77777777" w:rsidR="00AF38E9" w:rsidRPr="00FC4079" w:rsidRDefault="00AF38E9" w:rsidP="00AF38E9">
            <w:pPr>
              <w:spacing w:line="240" w:lineRule="auto"/>
              <w:rPr>
                <w:sz w:val="16"/>
              </w:rPr>
            </w:pPr>
            <w:r w:rsidRPr="00FC4079">
              <w:rPr>
                <w:sz w:val="16"/>
              </w:rPr>
              <w:t>C4907 C4962</w:t>
            </w:r>
          </w:p>
        </w:tc>
        <w:tc>
          <w:tcPr>
            <w:tcW w:w="1728" w:type="dxa"/>
          </w:tcPr>
          <w:p w14:paraId="6969B6E0" w14:textId="77777777" w:rsidR="00AF38E9" w:rsidRPr="00FC4079" w:rsidRDefault="00AF38E9" w:rsidP="00AF38E9">
            <w:pPr>
              <w:spacing w:line="240" w:lineRule="auto"/>
              <w:rPr>
                <w:sz w:val="16"/>
              </w:rPr>
            </w:pPr>
          </w:p>
        </w:tc>
        <w:tc>
          <w:tcPr>
            <w:tcW w:w="682" w:type="dxa"/>
          </w:tcPr>
          <w:p w14:paraId="1799B068" w14:textId="77777777" w:rsidR="00AF38E9" w:rsidRPr="00FC4079" w:rsidRDefault="00AF38E9" w:rsidP="00AF38E9">
            <w:pPr>
              <w:spacing w:line="240" w:lineRule="auto"/>
              <w:rPr>
                <w:sz w:val="16"/>
              </w:rPr>
            </w:pPr>
            <w:r w:rsidRPr="00FC4079">
              <w:rPr>
                <w:sz w:val="16"/>
              </w:rPr>
              <w:t>60</w:t>
            </w:r>
          </w:p>
        </w:tc>
        <w:tc>
          <w:tcPr>
            <w:tcW w:w="682" w:type="dxa"/>
          </w:tcPr>
          <w:p w14:paraId="7E113103" w14:textId="77777777" w:rsidR="00AF38E9" w:rsidRPr="00FC4079" w:rsidRDefault="00AF38E9" w:rsidP="00AF38E9">
            <w:pPr>
              <w:spacing w:line="240" w:lineRule="auto"/>
              <w:rPr>
                <w:sz w:val="16"/>
              </w:rPr>
            </w:pPr>
            <w:r w:rsidRPr="00FC4079">
              <w:rPr>
                <w:sz w:val="16"/>
              </w:rPr>
              <w:t>3</w:t>
            </w:r>
          </w:p>
        </w:tc>
        <w:tc>
          <w:tcPr>
            <w:tcW w:w="1271" w:type="dxa"/>
          </w:tcPr>
          <w:p w14:paraId="749238DF" w14:textId="77777777" w:rsidR="00AF38E9" w:rsidRPr="00FC4079" w:rsidRDefault="00AF38E9" w:rsidP="00AF38E9">
            <w:pPr>
              <w:spacing w:line="240" w:lineRule="auto"/>
              <w:rPr>
                <w:sz w:val="16"/>
              </w:rPr>
            </w:pPr>
          </w:p>
        </w:tc>
        <w:tc>
          <w:tcPr>
            <w:tcW w:w="534" w:type="dxa"/>
          </w:tcPr>
          <w:p w14:paraId="289CBBB9" w14:textId="77777777" w:rsidR="00AF38E9" w:rsidRPr="00FC4079" w:rsidRDefault="00AF38E9" w:rsidP="00AF38E9">
            <w:pPr>
              <w:spacing w:line="240" w:lineRule="auto"/>
              <w:rPr>
                <w:sz w:val="16"/>
              </w:rPr>
            </w:pPr>
            <w:r w:rsidRPr="00FC4079">
              <w:rPr>
                <w:sz w:val="16"/>
              </w:rPr>
              <w:t>60</w:t>
            </w:r>
          </w:p>
        </w:tc>
        <w:tc>
          <w:tcPr>
            <w:tcW w:w="534" w:type="dxa"/>
          </w:tcPr>
          <w:p w14:paraId="1FDA73AA" w14:textId="77777777" w:rsidR="00AF38E9" w:rsidRPr="00FC4079" w:rsidRDefault="00AF38E9" w:rsidP="00AF38E9">
            <w:pPr>
              <w:spacing w:line="240" w:lineRule="auto"/>
              <w:rPr>
                <w:sz w:val="16"/>
              </w:rPr>
            </w:pPr>
          </w:p>
        </w:tc>
        <w:tc>
          <w:tcPr>
            <w:tcW w:w="864" w:type="dxa"/>
          </w:tcPr>
          <w:p w14:paraId="1A93F0DD" w14:textId="77777777" w:rsidR="00AF38E9" w:rsidRPr="00FC4079" w:rsidRDefault="00AF38E9" w:rsidP="00AF38E9">
            <w:pPr>
              <w:spacing w:line="240" w:lineRule="auto"/>
              <w:rPr>
                <w:sz w:val="16"/>
              </w:rPr>
            </w:pPr>
          </w:p>
        </w:tc>
      </w:tr>
      <w:tr w:rsidR="00FC4079" w:rsidRPr="00FC4079" w14:paraId="50E2AEF9" w14:textId="77777777" w:rsidTr="00FC4079">
        <w:tc>
          <w:tcPr>
            <w:tcW w:w="1353" w:type="dxa"/>
          </w:tcPr>
          <w:p w14:paraId="71B2FEE7" w14:textId="77777777" w:rsidR="00AF38E9" w:rsidRPr="00FC4079" w:rsidRDefault="00AF38E9" w:rsidP="00AF38E9">
            <w:pPr>
              <w:spacing w:line="240" w:lineRule="auto"/>
              <w:rPr>
                <w:sz w:val="16"/>
              </w:rPr>
            </w:pPr>
            <w:r w:rsidRPr="00FC4079">
              <w:rPr>
                <w:sz w:val="16"/>
              </w:rPr>
              <w:t>Celecoxib</w:t>
            </w:r>
          </w:p>
        </w:tc>
        <w:tc>
          <w:tcPr>
            <w:tcW w:w="2023" w:type="dxa"/>
          </w:tcPr>
          <w:p w14:paraId="7AE9C7A5" w14:textId="77777777" w:rsidR="00AF38E9" w:rsidRPr="00FC4079" w:rsidRDefault="00AF38E9" w:rsidP="00AF38E9">
            <w:pPr>
              <w:spacing w:line="240" w:lineRule="auto"/>
              <w:rPr>
                <w:sz w:val="16"/>
              </w:rPr>
            </w:pPr>
            <w:r w:rsidRPr="00FC4079">
              <w:rPr>
                <w:sz w:val="16"/>
              </w:rPr>
              <w:t>Capsule 100 mg</w:t>
            </w:r>
          </w:p>
        </w:tc>
        <w:tc>
          <w:tcPr>
            <w:tcW w:w="953" w:type="dxa"/>
          </w:tcPr>
          <w:p w14:paraId="759CFC26" w14:textId="77777777" w:rsidR="00AF38E9" w:rsidRPr="00FC4079" w:rsidRDefault="00AF38E9" w:rsidP="00AF38E9">
            <w:pPr>
              <w:spacing w:line="240" w:lineRule="auto"/>
              <w:rPr>
                <w:sz w:val="16"/>
              </w:rPr>
            </w:pPr>
            <w:r w:rsidRPr="00FC4079">
              <w:rPr>
                <w:sz w:val="16"/>
              </w:rPr>
              <w:t>Oral</w:t>
            </w:r>
          </w:p>
        </w:tc>
        <w:tc>
          <w:tcPr>
            <w:tcW w:w="1440" w:type="dxa"/>
          </w:tcPr>
          <w:p w14:paraId="22823DB6" w14:textId="77777777" w:rsidR="00AF38E9" w:rsidRPr="00FC4079" w:rsidRDefault="00AF38E9" w:rsidP="00AF38E9">
            <w:pPr>
              <w:spacing w:line="240" w:lineRule="auto"/>
              <w:rPr>
                <w:sz w:val="16"/>
              </w:rPr>
            </w:pPr>
            <w:r w:rsidRPr="00FC4079">
              <w:rPr>
                <w:sz w:val="16"/>
              </w:rPr>
              <w:t>Celaxib</w:t>
            </w:r>
          </w:p>
        </w:tc>
        <w:tc>
          <w:tcPr>
            <w:tcW w:w="534" w:type="dxa"/>
          </w:tcPr>
          <w:p w14:paraId="798624FD" w14:textId="77777777" w:rsidR="00AF38E9" w:rsidRPr="00FC4079" w:rsidRDefault="00AF38E9" w:rsidP="00AF38E9">
            <w:pPr>
              <w:spacing w:line="240" w:lineRule="auto"/>
              <w:rPr>
                <w:sz w:val="16"/>
              </w:rPr>
            </w:pPr>
            <w:r w:rsidRPr="00FC4079">
              <w:rPr>
                <w:sz w:val="16"/>
              </w:rPr>
              <w:t>AF</w:t>
            </w:r>
          </w:p>
        </w:tc>
        <w:tc>
          <w:tcPr>
            <w:tcW w:w="633" w:type="dxa"/>
          </w:tcPr>
          <w:p w14:paraId="2A45EEC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E52ADE" w14:textId="77777777" w:rsidR="00AF38E9" w:rsidRPr="00FC4079" w:rsidRDefault="00AF38E9" w:rsidP="00AF38E9">
            <w:pPr>
              <w:spacing w:line="240" w:lineRule="auto"/>
              <w:rPr>
                <w:sz w:val="16"/>
              </w:rPr>
            </w:pPr>
            <w:r w:rsidRPr="00FC4079">
              <w:rPr>
                <w:sz w:val="16"/>
              </w:rPr>
              <w:t>C4907 C4962</w:t>
            </w:r>
          </w:p>
        </w:tc>
        <w:tc>
          <w:tcPr>
            <w:tcW w:w="1728" w:type="dxa"/>
          </w:tcPr>
          <w:p w14:paraId="0DAA6ECD" w14:textId="77777777" w:rsidR="00AF38E9" w:rsidRPr="00FC4079" w:rsidRDefault="00AF38E9" w:rsidP="00AF38E9">
            <w:pPr>
              <w:spacing w:line="240" w:lineRule="auto"/>
              <w:rPr>
                <w:sz w:val="16"/>
              </w:rPr>
            </w:pPr>
          </w:p>
        </w:tc>
        <w:tc>
          <w:tcPr>
            <w:tcW w:w="682" w:type="dxa"/>
          </w:tcPr>
          <w:p w14:paraId="5E697461" w14:textId="77777777" w:rsidR="00AF38E9" w:rsidRPr="00FC4079" w:rsidRDefault="00AF38E9" w:rsidP="00AF38E9">
            <w:pPr>
              <w:spacing w:line="240" w:lineRule="auto"/>
              <w:rPr>
                <w:sz w:val="16"/>
              </w:rPr>
            </w:pPr>
            <w:r w:rsidRPr="00FC4079">
              <w:rPr>
                <w:sz w:val="16"/>
              </w:rPr>
              <w:t>60</w:t>
            </w:r>
          </w:p>
        </w:tc>
        <w:tc>
          <w:tcPr>
            <w:tcW w:w="682" w:type="dxa"/>
          </w:tcPr>
          <w:p w14:paraId="0EA29923" w14:textId="77777777" w:rsidR="00AF38E9" w:rsidRPr="00FC4079" w:rsidRDefault="00AF38E9" w:rsidP="00AF38E9">
            <w:pPr>
              <w:spacing w:line="240" w:lineRule="auto"/>
              <w:rPr>
                <w:sz w:val="16"/>
              </w:rPr>
            </w:pPr>
            <w:r w:rsidRPr="00FC4079">
              <w:rPr>
                <w:sz w:val="16"/>
              </w:rPr>
              <w:t>3</w:t>
            </w:r>
          </w:p>
        </w:tc>
        <w:tc>
          <w:tcPr>
            <w:tcW w:w="1271" w:type="dxa"/>
          </w:tcPr>
          <w:p w14:paraId="0ED99CC6" w14:textId="77777777" w:rsidR="00AF38E9" w:rsidRPr="00FC4079" w:rsidRDefault="00AF38E9" w:rsidP="00AF38E9">
            <w:pPr>
              <w:spacing w:line="240" w:lineRule="auto"/>
              <w:rPr>
                <w:sz w:val="16"/>
              </w:rPr>
            </w:pPr>
          </w:p>
        </w:tc>
        <w:tc>
          <w:tcPr>
            <w:tcW w:w="534" w:type="dxa"/>
          </w:tcPr>
          <w:p w14:paraId="4D600F3A" w14:textId="77777777" w:rsidR="00AF38E9" w:rsidRPr="00FC4079" w:rsidRDefault="00AF38E9" w:rsidP="00AF38E9">
            <w:pPr>
              <w:spacing w:line="240" w:lineRule="auto"/>
              <w:rPr>
                <w:sz w:val="16"/>
              </w:rPr>
            </w:pPr>
            <w:r w:rsidRPr="00FC4079">
              <w:rPr>
                <w:sz w:val="16"/>
              </w:rPr>
              <w:t>60</w:t>
            </w:r>
          </w:p>
        </w:tc>
        <w:tc>
          <w:tcPr>
            <w:tcW w:w="534" w:type="dxa"/>
          </w:tcPr>
          <w:p w14:paraId="7934FFDB" w14:textId="77777777" w:rsidR="00AF38E9" w:rsidRPr="00FC4079" w:rsidRDefault="00AF38E9" w:rsidP="00AF38E9">
            <w:pPr>
              <w:spacing w:line="240" w:lineRule="auto"/>
              <w:rPr>
                <w:sz w:val="16"/>
              </w:rPr>
            </w:pPr>
          </w:p>
        </w:tc>
        <w:tc>
          <w:tcPr>
            <w:tcW w:w="864" w:type="dxa"/>
          </w:tcPr>
          <w:p w14:paraId="014861F5" w14:textId="77777777" w:rsidR="00AF38E9" w:rsidRPr="00FC4079" w:rsidRDefault="00AF38E9" w:rsidP="00AF38E9">
            <w:pPr>
              <w:spacing w:line="240" w:lineRule="auto"/>
              <w:rPr>
                <w:sz w:val="16"/>
              </w:rPr>
            </w:pPr>
          </w:p>
        </w:tc>
      </w:tr>
      <w:tr w:rsidR="00FC4079" w:rsidRPr="00FC4079" w14:paraId="60145565" w14:textId="77777777" w:rsidTr="00FC4079">
        <w:tc>
          <w:tcPr>
            <w:tcW w:w="1353" w:type="dxa"/>
          </w:tcPr>
          <w:p w14:paraId="235F5E6D" w14:textId="77777777" w:rsidR="00AF38E9" w:rsidRPr="00FC4079" w:rsidRDefault="00AF38E9" w:rsidP="00AF38E9">
            <w:pPr>
              <w:spacing w:line="240" w:lineRule="auto"/>
              <w:rPr>
                <w:sz w:val="16"/>
              </w:rPr>
            </w:pPr>
            <w:r w:rsidRPr="00FC4079">
              <w:rPr>
                <w:sz w:val="16"/>
              </w:rPr>
              <w:t>Celecoxib</w:t>
            </w:r>
          </w:p>
        </w:tc>
        <w:tc>
          <w:tcPr>
            <w:tcW w:w="2023" w:type="dxa"/>
          </w:tcPr>
          <w:p w14:paraId="1CB643FB" w14:textId="77777777" w:rsidR="00AF38E9" w:rsidRPr="00FC4079" w:rsidRDefault="00AF38E9" w:rsidP="00AF38E9">
            <w:pPr>
              <w:spacing w:line="240" w:lineRule="auto"/>
              <w:rPr>
                <w:sz w:val="16"/>
              </w:rPr>
            </w:pPr>
            <w:r w:rsidRPr="00FC4079">
              <w:rPr>
                <w:sz w:val="16"/>
              </w:rPr>
              <w:t>Capsule 100 mg</w:t>
            </w:r>
          </w:p>
        </w:tc>
        <w:tc>
          <w:tcPr>
            <w:tcW w:w="953" w:type="dxa"/>
          </w:tcPr>
          <w:p w14:paraId="175AB97F" w14:textId="77777777" w:rsidR="00AF38E9" w:rsidRPr="00FC4079" w:rsidRDefault="00AF38E9" w:rsidP="00AF38E9">
            <w:pPr>
              <w:spacing w:line="240" w:lineRule="auto"/>
              <w:rPr>
                <w:sz w:val="16"/>
              </w:rPr>
            </w:pPr>
            <w:r w:rsidRPr="00FC4079">
              <w:rPr>
                <w:sz w:val="16"/>
              </w:rPr>
              <w:t>Oral</w:t>
            </w:r>
          </w:p>
        </w:tc>
        <w:tc>
          <w:tcPr>
            <w:tcW w:w="1440" w:type="dxa"/>
          </w:tcPr>
          <w:p w14:paraId="0E8AF14A" w14:textId="77777777" w:rsidR="00AF38E9" w:rsidRPr="00FC4079" w:rsidRDefault="00AF38E9" w:rsidP="00AF38E9">
            <w:pPr>
              <w:spacing w:line="240" w:lineRule="auto"/>
              <w:rPr>
                <w:sz w:val="16"/>
              </w:rPr>
            </w:pPr>
            <w:r w:rsidRPr="00FC4079">
              <w:rPr>
                <w:sz w:val="16"/>
              </w:rPr>
              <w:t>Celebrex</w:t>
            </w:r>
          </w:p>
        </w:tc>
        <w:tc>
          <w:tcPr>
            <w:tcW w:w="534" w:type="dxa"/>
          </w:tcPr>
          <w:p w14:paraId="0357678C" w14:textId="77777777" w:rsidR="00AF38E9" w:rsidRPr="00FC4079" w:rsidRDefault="00AF38E9" w:rsidP="00AF38E9">
            <w:pPr>
              <w:spacing w:line="240" w:lineRule="auto"/>
              <w:rPr>
                <w:sz w:val="16"/>
              </w:rPr>
            </w:pPr>
            <w:r w:rsidRPr="00FC4079">
              <w:rPr>
                <w:sz w:val="16"/>
              </w:rPr>
              <w:t>UJ</w:t>
            </w:r>
          </w:p>
        </w:tc>
        <w:tc>
          <w:tcPr>
            <w:tcW w:w="633" w:type="dxa"/>
          </w:tcPr>
          <w:p w14:paraId="4B2C1A2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F4687D" w14:textId="77777777" w:rsidR="00AF38E9" w:rsidRPr="00FC4079" w:rsidRDefault="00AF38E9" w:rsidP="00AF38E9">
            <w:pPr>
              <w:spacing w:line="240" w:lineRule="auto"/>
              <w:rPr>
                <w:sz w:val="16"/>
              </w:rPr>
            </w:pPr>
            <w:r w:rsidRPr="00FC4079">
              <w:rPr>
                <w:sz w:val="16"/>
              </w:rPr>
              <w:t>C4907 C4962</w:t>
            </w:r>
          </w:p>
        </w:tc>
        <w:tc>
          <w:tcPr>
            <w:tcW w:w="1728" w:type="dxa"/>
          </w:tcPr>
          <w:p w14:paraId="3C597C32" w14:textId="77777777" w:rsidR="00AF38E9" w:rsidRPr="00FC4079" w:rsidRDefault="00AF38E9" w:rsidP="00AF38E9">
            <w:pPr>
              <w:spacing w:line="240" w:lineRule="auto"/>
              <w:rPr>
                <w:sz w:val="16"/>
              </w:rPr>
            </w:pPr>
          </w:p>
        </w:tc>
        <w:tc>
          <w:tcPr>
            <w:tcW w:w="682" w:type="dxa"/>
          </w:tcPr>
          <w:p w14:paraId="4FFE5C82" w14:textId="77777777" w:rsidR="00AF38E9" w:rsidRPr="00FC4079" w:rsidRDefault="00AF38E9" w:rsidP="00AF38E9">
            <w:pPr>
              <w:spacing w:line="240" w:lineRule="auto"/>
              <w:rPr>
                <w:sz w:val="16"/>
              </w:rPr>
            </w:pPr>
            <w:r w:rsidRPr="00FC4079">
              <w:rPr>
                <w:sz w:val="16"/>
              </w:rPr>
              <w:t>60</w:t>
            </w:r>
          </w:p>
        </w:tc>
        <w:tc>
          <w:tcPr>
            <w:tcW w:w="682" w:type="dxa"/>
          </w:tcPr>
          <w:p w14:paraId="6C2FD8F7" w14:textId="77777777" w:rsidR="00AF38E9" w:rsidRPr="00FC4079" w:rsidRDefault="00AF38E9" w:rsidP="00AF38E9">
            <w:pPr>
              <w:spacing w:line="240" w:lineRule="auto"/>
              <w:rPr>
                <w:sz w:val="16"/>
              </w:rPr>
            </w:pPr>
            <w:r w:rsidRPr="00FC4079">
              <w:rPr>
                <w:sz w:val="16"/>
              </w:rPr>
              <w:t>3</w:t>
            </w:r>
          </w:p>
        </w:tc>
        <w:tc>
          <w:tcPr>
            <w:tcW w:w="1271" w:type="dxa"/>
          </w:tcPr>
          <w:p w14:paraId="02A37199" w14:textId="77777777" w:rsidR="00AF38E9" w:rsidRPr="00FC4079" w:rsidRDefault="00AF38E9" w:rsidP="00AF38E9">
            <w:pPr>
              <w:spacing w:line="240" w:lineRule="auto"/>
              <w:rPr>
                <w:sz w:val="16"/>
              </w:rPr>
            </w:pPr>
          </w:p>
        </w:tc>
        <w:tc>
          <w:tcPr>
            <w:tcW w:w="534" w:type="dxa"/>
          </w:tcPr>
          <w:p w14:paraId="5349A36B" w14:textId="77777777" w:rsidR="00AF38E9" w:rsidRPr="00FC4079" w:rsidRDefault="00AF38E9" w:rsidP="00AF38E9">
            <w:pPr>
              <w:spacing w:line="240" w:lineRule="auto"/>
              <w:rPr>
                <w:sz w:val="16"/>
              </w:rPr>
            </w:pPr>
            <w:r w:rsidRPr="00FC4079">
              <w:rPr>
                <w:sz w:val="16"/>
              </w:rPr>
              <w:t>60</w:t>
            </w:r>
          </w:p>
        </w:tc>
        <w:tc>
          <w:tcPr>
            <w:tcW w:w="534" w:type="dxa"/>
          </w:tcPr>
          <w:p w14:paraId="4B0F197D" w14:textId="77777777" w:rsidR="00AF38E9" w:rsidRPr="00FC4079" w:rsidRDefault="00AF38E9" w:rsidP="00AF38E9">
            <w:pPr>
              <w:spacing w:line="240" w:lineRule="auto"/>
              <w:rPr>
                <w:sz w:val="16"/>
              </w:rPr>
            </w:pPr>
          </w:p>
        </w:tc>
        <w:tc>
          <w:tcPr>
            <w:tcW w:w="864" w:type="dxa"/>
          </w:tcPr>
          <w:p w14:paraId="1D51A42F" w14:textId="77777777" w:rsidR="00AF38E9" w:rsidRPr="00FC4079" w:rsidRDefault="00AF38E9" w:rsidP="00AF38E9">
            <w:pPr>
              <w:spacing w:line="240" w:lineRule="auto"/>
              <w:rPr>
                <w:sz w:val="16"/>
              </w:rPr>
            </w:pPr>
          </w:p>
        </w:tc>
      </w:tr>
      <w:tr w:rsidR="00FC4079" w:rsidRPr="00FC4079" w14:paraId="219E6AF9" w14:textId="77777777" w:rsidTr="00FC4079">
        <w:tc>
          <w:tcPr>
            <w:tcW w:w="1353" w:type="dxa"/>
          </w:tcPr>
          <w:p w14:paraId="071CF7FC" w14:textId="77777777" w:rsidR="00AF38E9" w:rsidRPr="00FC4079" w:rsidRDefault="00AF38E9" w:rsidP="00AF38E9">
            <w:pPr>
              <w:spacing w:line="240" w:lineRule="auto"/>
              <w:rPr>
                <w:sz w:val="16"/>
              </w:rPr>
            </w:pPr>
            <w:r w:rsidRPr="00FC4079">
              <w:rPr>
                <w:sz w:val="16"/>
              </w:rPr>
              <w:t>Celecoxib</w:t>
            </w:r>
          </w:p>
        </w:tc>
        <w:tc>
          <w:tcPr>
            <w:tcW w:w="2023" w:type="dxa"/>
          </w:tcPr>
          <w:p w14:paraId="7D622E6C" w14:textId="77777777" w:rsidR="00AF38E9" w:rsidRPr="00FC4079" w:rsidRDefault="00AF38E9" w:rsidP="00AF38E9">
            <w:pPr>
              <w:spacing w:line="240" w:lineRule="auto"/>
              <w:rPr>
                <w:sz w:val="16"/>
              </w:rPr>
            </w:pPr>
            <w:r w:rsidRPr="00FC4079">
              <w:rPr>
                <w:sz w:val="16"/>
              </w:rPr>
              <w:t>Capsule 100 mg</w:t>
            </w:r>
          </w:p>
        </w:tc>
        <w:tc>
          <w:tcPr>
            <w:tcW w:w="953" w:type="dxa"/>
          </w:tcPr>
          <w:p w14:paraId="3A9BE80F" w14:textId="77777777" w:rsidR="00AF38E9" w:rsidRPr="00FC4079" w:rsidRDefault="00AF38E9" w:rsidP="00AF38E9">
            <w:pPr>
              <w:spacing w:line="240" w:lineRule="auto"/>
              <w:rPr>
                <w:sz w:val="16"/>
              </w:rPr>
            </w:pPr>
            <w:r w:rsidRPr="00FC4079">
              <w:rPr>
                <w:sz w:val="16"/>
              </w:rPr>
              <w:t>Oral</w:t>
            </w:r>
          </w:p>
        </w:tc>
        <w:tc>
          <w:tcPr>
            <w:tcW w:w="1440" w:type="dxa"/>
          </w:tcPr>
          <w:p w14:paraId="0A2266FD" w14:textId="77777777" w:rsidR="00AF38E9" w:rsidRPr="00FC4079" w:rsidRDefault="00AF38E9" w:rsidP="00AF38E9">
            <w:pPr>
              <w:spacing w:line="240" w:lineRule="auto"/>
              <w:rPr>
                <w:sz w:val="16"/>
              </w:rPr>
            </w:pPr>
            <w:r w:rsidRPr="00FC4079">
              <w:rPr>
                <w:sz w:val="16"/>
              </w:rPr>
              <w:t>Celecoxib APOTEX</w:t>
            </w:r>
          </w:p>
        </w:tc>
        <w:tc>
          <w:tcPr>
            <w:tcW w:w="534" w:type="dxa"/>
          </w:tcPr>
          <w:p w14:paraId="64D59BB9" w14:textId="77777777" w:rsidR="00AF38E9" w:rsidRPr="00FC4079" w:rsidRDefault="00AF38E9" w:rsidP="00AF38E9">
            <w:pPr>
              <w:spacing w:line="240" w:lineRule="auto"/>
              <w:rPr>
                <w:sz w:val="16"/>
              </w:rPr>
            </w:pPr>
            <w:r w:rsidRPr="00FC4079">
              <w:rPr>
                <w:sz w:val="16"/>
              </w:rPr>
              <w:t>TY</w:t>
            </w:r>
          </w:p>
        </w:tc>
        <w:tc>
          <w:tcPr>
            <w:tcW w:w="633" w:type="dxa"/>
          </w:tcPr>
          <w:p w14:paraId="71C401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780C176" w14:textId="77777777" w:rsidR="00AF38E9" w:rsidRPr="00FC4079" w:rsidRDefault="00AF38E9" w:rsidP="00AF38E9">
            <w:pPr>
              <w:spacing w:line="240" w:lineRule="auto"/>
              <w:rPr>
                <w:sz w:val="16"/>
              </w:rPr>
            </w:pPr>
            <w:r w:rsidRPr="00FC4079">
              <w:rPr>
                <w:sz w:val="16"/>
              </w:rPr>
              <w:t>C4907 C4962</w:t>
            </w:r>
          </w:p>
        </w:tc>
        <w:tc>
          <w:tcPr>
            <w:tcW w:w="1728" w:type="dxa"/>
          </w:tcPr>
          <w:p w14:paraId="718A7227" w14:textId="77777777" w:rsidR="00AF38E9" w:rsidRPr="00FC4079" w:rsidRDefault="00AF38E9" w:rsidP="00AF38E9">
            <w:pPr>
              <w:spacing w:line="240" w:lineRule="auto"/>
              <w:rPr>
                <w:sz w:val="16"/>
              </w:rPr>
            </w:pPr>
          </w:p>
        </w:tc>
        <w:tc>
          <w:tcPr>
            <w:tcW w:w="682" w:type="dxa"/>
          </w:tcPr>
          <w:p w14:paraId="674A3B66" w14:textId="77777777" w:rsidR="00AF38E9" w:rsidRPr="00FC4079" w:rsidRDefault="00AF38E9" w:rsidP="00AF38E9">
            <w:pPr>
              <w:spacing w:line="240" w:lineRule="auto"/>
              <w:rPr>
                <w:sz w:val="16"/>
              </w:rPr>
            </w:pPr>
            <w:r w:rsidRPr="00FC4079">
              <w:rPr>
                <w:sz w:val="16"/>
              </w:rPr>
              <w:t>60</w:t>
            </w:r>
          </w:p>
        </w:tc>
        <w:tc>
          <w:tcPr>
            <w:tcW w:w="682" w:type="dxa"/>
          </w:tcPr>
          <w:p w14:paraId="25D5B45D" w14:textId="77777777" w:rsidR="00AF38E9" w:rsidRPr="00FC4079" w:rsidRDefault="00AF38E9" w:rsidP="00AF38E9">
            <w:pPr>
              <w:spacing w:line="240" w:lineRule="auto"/>
              <w:rPr>
                <w:sz w:val="16"/>
              </w:rPr>
            </w:pPr>
            <w:r w:rsidRPr="00FC4079">
              <w:rPr>
                <w:sz w:val="16"/>
              </w:rPr>
              <w:t>3</w:t>
            </w:r>
          </w:p>
        </w:tc>
        <w:tc>
          <w:tcPr>
            <w:tcW w:w="1271" w:type="dxa"/>
          </w:tcPr>
          <w:p w14:paraId="12751460" w14:textId="77777777" w:rsidR="00AF38E9" w:rsidRPr="00FC4079" w:rsidRDefault="00AF38E9" w:rsidP="00AF38E9">
            <w:pPr>
              <w:spacing w:line="240" w:lineRule="auto"/>
              <w:rPr>
                <w:sz w:val="16"/>
              </w:rPr>
            </w:pPr>
          </w:p>
        </w:tc>
        <w:tc>
          <w:tcPr>
            <w:tcW w:w="534" w:type="dxa"/>
          </w:tcPr>
          <w:p w14:paraId="309B7062" w14:textId="77777777" w:rsidR="00AF38E9" w:rsidRPr="00FC4079" w:rsidRDefault="00AF38E9" w:rsidP="00AF38E9">
            <w:pPr>
              <w:spacing w:line="240" w:lineRule="auto"/>
              <w:rPr>
                <w:sz w:val="16"/>
              </w:rPr>
            </w:pPr>
            <w:r w:rsidRPr="00FC4079">
              <w:rPr>
                <w:sz w:val="16"/>
              </w:rPr>
              <w:t>60</w:t>
            </w:r>
          </w:p>
        </w:tc>
        <w:tc>
          <w:tcPr>
            <w:tcW w:w="534" w:type="dxa"/>
          </w:tcPr>
          <w:p w14:paraId="56331A58" w14:textId="77777777" w:rsidR="00AF38E9" w:rsidRPr="00FC4079" w:rsidRDefault="00AF38E9" w:rsidP="00AF38E9">
            <w:pPr>
              <w:spacing w:line="240" w:lineRule="auto"/>
              <w:rPr>
                <w:sz w:val="16"/>
              </w:rPr>
            </w:pPr>
          </w:p>
        </w:tc>
        <w:tc>
          <w:tcPr>
            <w:tcW w:w="864" w:type="dxa"/>
          </w:tcPr>
          <w:p w14:paraId="01868B66" w14:textId="77777777" w:rsidR="00AF38E9" w:rsidRPr="00FC4079" w:rsidRDefault="00AF38E9" w:rsidP="00AF38E9">
            <w:pPr>
              <w:spacing w:line="240" w:lineRule="auto"/>
              <w:rPr>
                <w:sz w:val="16"/>
              </w:rPr>
            </w:pPr>
          </w:p>
        </w:tc>
      </w:tr>
      <w:tr w:rsidR="00FC4079" w:rsidRPr="00FC4079" w14:paraId="42452FAE" w14:textId="77777777" w:rsidTr="00FC4079">
        <w:tc>
          <w:tcPr>
            <w:tcW w:w="1353" w:type="dxa"/>
          </w:tcPr>
          <w:p w14:paraId="557A9EA9" w14:textId="77777777" w:rsidR="00AF38E9" w:rsidRPr="00FC4079" w:rsidRDefault="00AF38E9" w:rsidP="00AF38E9">
            <w:pPr>
              <w:spacing w:line="240" w:lineRule="auto"/>
              <w:rPr>
                <w:sz w:val="16"/>
              </w:rPr>
            </w:pPr>
            <w:r w:rsidRPr="00FC4079">
              <w:rPr>
                <w:sz w:val="16"/>
              </w:rPr>
              <w:t>Celecoxib</w:t>
            </w:r>
          </w:p>
        </w:tc>
        <w:tc>
          <w:tcPr>
            <w:tcW w:w="2023" w:type="dxa"/>
          </w:tcPr>
          <w:p w14:paraId="5C259452" w14:textId="77777777" w:rsidR="00AF38E9" w:rsidRPr="00FC4079" w:rsidRDefault="00AF38E9" w:rsidP="00AF38E9">
            <w:pPr>
              <w:spacing w:line="240" w:lineRule="auto"/>
              <w:rPr>
                <w:sz w:val="16"/>
              </w:rPr>
            </w:pPr>
            <w:r w:rsidRPr="00FC4079">
              <w:rPr>
                <w:sz w:val="16"/>
              </w:rPr>
              <w:t>Capsule 100 mg</w:t>
            </w:r>
          </w:p>
        </w:tc>
        <w:tc>
          <w:tcPr>
            <w:tcW w:w="953" w:type="dxa"/>
          </w:tcPr>
          <w:p w14:paraId="28B7E48F" w14:textId="77777777" w:rsidR="00AF38E9" w:rsidRPr="00FC4079" w:rsidRDefault="00AF38E9" w:rsidP="00AF38E9">
            <w:pPr>
              <w:spacing w:line="240" w:lineRule="auto"/>
              <w:rPr>
                <w:sz w:val="16"/>
              </w:rPr>
            </w:pPr>
            <w:r w:rsidRPr="00FC4079">
              <w:rPr>
                <w:sz w:val="16"/>
              </w:rPr>
              <w:t>Oral</w:t>
            </w:r>
          </w:p>
        </w:tc>
        <w:tc>
          <w:tcPr>
            <w:tcW w:w="1440" w:type="dxa"/>
          </w:tcPr>
          <w:p w14:paraId="31C80277" w14:textId="77777777" w:rsidR="00AF38E9" w:rsidRPr="00FC4079" w:rsidRDefault="00AF38E9" w:rsidP="00AF38E9">
            <w:pPr>
              <w:spacing w:line="240" w:lineRule="auto"/>
              <w:rPr>
                <w:sz w:val="16"/>
              </w:rPr>
            </w:pPr>
            <w:r w:rsidRPr="00FC4079">
              <w:rPr>
                <w:sz w:val="16"/>
              </w:rPr>
              <w:t>Celecoxib GH</w:t>
            </w:r>
          </w:p>
        </w:tc>
        <w:tc>
          <w:tcPr>
            <w:tcW w:w="534" w:type="dxa"/>
          </w:tcPr>
          <w:p w14:paraId="611351C4" w14:textId="77777777" w:rsidR="00AF38E9" w:rsidRPr="00FC4079" w:rsidRDefault="00AF38E9" w:rsidP="00AF38E9">
            <w:pPr>
              <w:spacing w:line="240" w:lineRule="auto"/>
              <w:rPr>
                <w:sz w:val="16"/>
              </w:rPr>
            </w:pPr>
            <w:r w:rsidRPr="00FC4079">
              <w:rPr>
                <w:sz w:val="16"/>
              </w:rPr>
              <w:t>GQ</w:t>
            </w:r>
          </w:p>
        </w:tc>
        <w:tc>
          <w:tcPr>
            <w:tcW w:w="633" w:type="dxa"/>
          </w:tcPr>
          <w:p w14:paraId="3D34B16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87B203" w14:textId="77777777" w:rsidR="00AF38E9" w:rsidRPr="00FC4079" w:rsidRDefault="00AF38E9" w:rsidP="00AF38E9">
            <w:pPr>
              <w:spacing w:line="240" w:lineRule="auto"/>
              <w:rPr>
                <w:sz w:val="16"/>
              </w:rPr>
            </w:pPr>
            <w:r w:rsidRPr="00FC4079">
              <w:rPr>
                <w:sz w:val="16"/>
              </w:rPr>
              <w:t>C4907 C4962</w:t>
            </w:r>
          </w:p>
        </w:tc>
        <w:tc>
          <w:tcPr>
            <w:tcW w:w="1728" w:type="dxa"/>
          </w:tcPr>
          <w:p w14:paraId="55C4E9E4" w14:textId="77777777" w:rsidR="00AF38E9" w:rsidRPr="00FC4079" w:rsidRDefault="00AF38E9" w:rsidP="00AF38E9">
            <w:pPr>
              <w:spacing w:line="240" w:lineRule="auto"/>
              <w:rPr>
                <w:sz w:val="16"/>
              </w:rPr>
            </w:pPr>
          </w:p>
        </w:tc>
        <w:tc>
          <w:tcPr>
            <w:tcW w:w="682" w:type="dxa"/>
          </w:tcPr>
          <w:p w14:paraId="7E4DB0A2" w14:textId="77777777" w:rsidR="00AF38E9" w:rsidRPr="00FC4079" w:rsidRDefault="00AF38E9" w:rsidP="00AF38E9">
            <w:pPr>
              <w:spacing w:line="240" w:lineRule="auto"/>
              <w:rPr>
                <w:sz w:val="16"/>
              </w:rPr>
            </w:pPr>
            <w:r w:rsidRPr="00FC4079">
              <w:rPr>
                <w:sz w:val="16"/>
              </w:rPr>
              <w:t>60</w:t>
            </w:r>
          </w:p>
        </w:tc>
        <w:tc>
          <w:tcPr>
            <w:tcW w:w="682" w:type="dxa"/>
          </w:tcPr>
          <w:p w14:paraId="057E2AC5" w14:textId="77777777" w:rsidR="00AF38E9" w:rsidRPr="00FC4079" w:rsidRDefault="00AF38E9" w:rsidP="00AF38E9">
            <w:pPr>
              <w:spacing w:line="240" w:lineRule="auto"/>
              <w:rPr>
                <w:sz w:val="16"/>
              </w:rPr>
            </w:pPr>
            <w:r w:rsidRPr="00FC4079">
              <w:rPr>
                <w:sz w:val="16"/>
              </w:rPr>
              <w:t>3</w:t>
            </w:r>
          </w:p>
        </w:tc>
        <w:tc>
          <w:tcPr>
            <w:tcW w:w="1271" w:type="dxa"/>
          </w:tcPr>
          <w:p w14:paraId="543B7B0B" w14:textId="77777777" w:rsidR="00AF38E9" w:rsidRPr="00FC4079" w:rsidRDefault="00AF38E9" w:rsidP="00AF38E9">
            <w:pPr>
              <w:spacing w:line="240" w:lineRule="auto"/>
              <w:rPr>
                <w:sz w:val="16"/>
              </w:rPr>
            </w:pPr>
          </w:p>
        </w:tc>
        <w:tc>
          <w:tcPr>
            <w:tcW w:w="534" w:type="dxa"/>
          </w:tcPr>
          <w:p w14:paraId="08EC26AC" w14:textId="77777777" w:rsidR="00AF38E9" w:rsidRPr="00FC4079" w:rsidRDefault="00AF38E9" w:rsidP="00AF38E9">
            <w:pPr>
              <w:spacing w:line="240" w:lineRule="auto"/>
              <w:rPr>
                <w:sz w:val="16"/>
              </w:rPr>
            </w:pPr>
            <w:r w:rsidRPr="00FC4079">
              <w:rPr>
                <w:sz w:val="16"/>
              </w:rPr>
              <w:t>60</w:t>
            </w:r>
          </w:p>
        </w:tc>
        <w:tc>
          <w:tcPr>
            <w:tcW w:w="534" w:type="dxa"/>
          </w:tcPr>
          <w:p w14:paraId="66944782" w14:textId="77777777" w:rsidR="00AF38E9" w:rsidRPr="00FC4079" w:rsidRDefault="00AF38E9" w:rsidP="00AF38E9">
            <w:pPr>
              <w:spacing w:line="240" w:lineRule="auto"/>
              <w:rPr>
                <w:sz w:val="16"/>
              </w:rPr>
            </w:pPr>
          </w:p>
        </w:tc>
        <w:tc>
          <w:tcPr>
            <w:tcW w:w="864" w:type="dxa"/>
          </w:tcPr>
          <w:p w14:paraId="61883AD0" w14:textId="77777777" w:rsidR="00AF38E9" w:rsidRPr="00FC4079" w:rsidRDefault="00AF38E9" w:rsidP="00AF38E9">
            <w:pPr>
              <w:spacing w:line="240" w:lineRule="auto"/>
              <w:rPr>
                <w:sz w:val="16"/>
              </w:rPr>
            </w:pPr>
          </w:p>
        </w:tc>
      </w:tr>
      <w:tr w:rsidR="00FC4079" w:rsidRPr="00FC4079" w14:paraId="17C20E6D" w14:textId="77777777" w:rsidTr="00FC4079">
        <w:tc>
          <w:tcPr>
            <w:tcW w:w="1353" w:type="dxa"/>
          </w:tcPr>
          <w:p w14:paraId="7342F22F" w14:textId="77777777" w:rsidR="00AF38E9" w:rsidRPr="00FC4079" w:rsidRDefault="00AF38E9" w:rsidP="00AF38E9">
            <w:pPr>
              <w:spacing w:line="240" w:lineRule="auto"/>
              <w:rPr>
                <w:sz w:val="16"/>
              </w:rPr>
            </w:pPr>
            <w:r w:rsidRPr="00FC4079">
              <w:rPr>
                <w:sz w:val="16"/>
              </w:rPr>
              <w:t>Celecoxib</w:t>
            </w:r>
          </w:p>
        </w:tc>
        <w:tc>
          <w:tcPr>
            <w:tcW w:w="2023" w:type="dxa"/>
          </w:tcPr>
          <w:p w14:paraId="6A51FC51" w14:textId="77777777" w:rsidR="00AF38E9" w:rsidRPr="00FC4079" w:rsidRDefault="00AF38E9" w:rsidP="00AF38E9">
            <w:pPr>
              <w:spacing w:line="240" w:lineRule="auto"/>
              <w:rPr>
                <w:sz w:val="16"/>
              </w:rPr>
            </w:pPr>
            <w:r w:rsidRPr="00FC4079">
              <w:rPr>
                <w:sz w:val="16"/>
              </w:rPr>
              <w:t>Capsule 100 mg</w:t>
            </w:r>
          </w:p>
        </w:tc>
        <w:tc>
          <w:tcPr>
            <w:tcW w:w="953" w:type="dxa"/>
          </w:tcPr>
          <w:p w14:paraId="6649AA62" w14:textId="77777777" w:rsidR="00AF38E9" w:rsidRPr="00FC4079" w:rsidRDefault="00AF38E9" w:rsidP="00AF38E9">
            <w:pPr>
              <w:spacing w:line="240" w:lineRule="auto"/>
              <w:rPr>
                <w:sz w:val="16"/>
              </w:rPr>
            </w:pPr>
            <w:r w:rsidRPr="00FC4079">
              <w:rPr>
                <w:sz w:val="16"/>
              </w:rPr>
              <w:t>Oral</w:t>
            </w:r>
          </w:p>
        </w:tc>
        <w:tc>
          <w:tcPr>
            <w:tcW w:w="1440" w:type="dxa"/>
          </w:tcPr>
          <w:p w14:paraId="331A4E37" w14:textId="77777777" w:rsidR="00AF38E9" w:rsidRPr="00FC4079" w:rsidRDefault="00AF38E9" w:rsidP="00AF38E9">
            <w:pPr>
              <w:spacing w:line="240" w:lineRule="auto"/>
              <w:rPr>
                <w:sz w:val="16"/>
              </w:rPr>
            </w:pPr>
            <w:r w:rsidRPr="00FC4079">
              <w:rPr>
                <w:sz w:val="16"/>
              </w:rPr>
              <w:t>Celecoxib Sandoz</w:t>
            </w:r>
          </w:p>
        </w:tc>
        <w:tc>
          <w:tcPr>
            <w:tcW w:w="534" w:type="dxa"/>
          </w:tcPr>
          <w:p w14:paraId="13375AF1" w14:textId="77777777" w:rsidR="00AF38E9" w:rsidRPr="00FC4079" w:rsidRDefault="00AF38E9" w:rsidP="00AF38E9">
            <w:pPr>
              <w:spacing w:line="240" w:lineRule="auto"/>
              <w:rPr>
                <w:sz w:val="16"/>
              </w:rPr>
            </w:pPr>
            <w:r w:rsidRPr="00FC4079">
              <w:rPr>
                <w:sz w:val="16"/>
              </w:rPr>
              <w:t>SZ</w:t>
            </w:r>
          </w:p>
        </w:tc>
        <w:tc>
          <w:tcPr>
            <w:tcW w:w="633" w:type="dxa"/>
          </w:tcPr>
          <w:p w14:paraId="4DA8838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CB944F" w14:textId="77777777" w:rsidR="00AF38E9" w:rsidRPr="00FC4079" w:rsidRDefault="00AF38E9" w:rsidP="00AF38E9">
            <w:pPr>
              <w:spacing w:line="240" w:lineRule="auto"/>
              <w:rPr>
                <w:sz w:val="16"/>
              </w:rPr>
            </w:pPr>
            <w:r w:rsidRPr="00FC4079">
              <w:rPr>
                <w:sz w:val="16"/>
              </w:rPr>
              <w:t>C4907 C4962</w:t>
            </w:r>
          </w:p>
        </w:tc>
        <w:tc>
          <w:tcPr>
            <w:tcW w:w="1728" w:type="dxa"/>
          </w:tcPr>
          <w:p w14:paraId="21057D9B" w14:textId="77777777" w:rsidR="00AF38E9" w:rsidRPr="00FC4079" w:rsidRDefault="00AF38E9" w:rsidP="00AF38E9">
            <w:pPr>
              <w:spacing w:line="240" w:lineRule="auto"/>
              <w:rPr>
                <w:sz w:val="16"/>
              </w:rPr>
            </w:pPr>
          </w:p>
        </w:tc>
        <w:tc>
          <w:tcPr>
            <w:tcW w:w="682" w:type="dxa"/>
          </w:tcPr>
          <w:p w14:paraId="6AB07427" w14:textId="77777777" w:rsidR="00AF38E9" w:rsidRPr="00FC4079" w:rsidRDefault="00AF38E9" w:rsidP="00AF38E9">
            <w:pPr>
              <w:spacing w:line="240" w:lineRule="auto"/>
              <w:rPr>
                <w:sz w:val="16"/>
              </w:rPr>
            </w:pPr>
            <w:r w:rsidRPr="00FC4079">
              <w:rPr>
                <w:sz w:val="16"/>
              </w:rPr>
              <w:t>60</w:t>
            </w:r>
          </w:p>
        </w:tc>
        <w:tc>
          <w:tcPr>
            <w:tcW w:w="682" w:type="dxa"/>
          </w:tcPr>
          <w:p w14:paraId="0E64FC00" w14:textId="77777777" w:rsidR="00AF38E9" w:rsidRPr="00FC4079" w:rsidRDefault="00AF38E9" w:rsidP="00AF38E9">
            <w:pPr>
              <w:spacing w:line="240" w:lineRule="auto"/>
              <w:rPr>
                <w:sz w:val="16"/>
              </w:rPr>
            </w:pPr>
            <w:r w:rsidRPr="00FC4079">
              <w:rPr>
                <w:sz w:val="16"/>
              </w:rPr>
              <w:t>3</w:t>
            </w:r>
          </w:p>
        </w:tc>
        <w:tc>
          <w:tcPr>
            <w:tcW w:w="1271" w:type="dxa"/>
          </w:tcPr>
          <w:p w14:paraId="53243AD4" w14:textId="77777777" w:rsidR="00AF38E9" w:rsidRPr="00FC4079" w:rsidRDefault="00AF38E9" w:rsidP="00AF38E9">
            <w:pPr>
              <w:spacing w:line="240" w:lineRule="auto"/>
              <w:rPr>
                <w:sz w:val="16"/>
              </w:rPr>
            </w:pPr>
          </w:p>
        </w:tc>
        <w:tc>
          <w:tcPr>
            <w:tcW w:w="534" w:type="dxa"/>
          </w:tcPr>
          <w:p w14:paraId="2FF1C503" w14:textId="77777777" w:rsidR="00AF38E9" w:rsidRPr="00FC4079" w:rsidRDefault="00AF38E9" w:rsidP="00AF38E9">
            <w:pPr>
              <w:spacing w:line="240" w:lineRule="auto"/>
              <w:rPr>
                <w:sz w:val="16"/>
              </w:rPr>
            </w:pPr>
            <w:r w:rsidRPr="00FC4079">
              <w:rPr>
                <w:sz w:val="16"/>
              </w:rPr>
              <w:t>60</w:t>
            </w:r>
          </w:p>
        </w:tc>
        <w:tc>
          <w:tcPr>
            <w:tcW w:w="534" w:type="dxa"/>
          </w:tcPr>
          <w:p w14:paraId="691FD071" w14:textId="77777777" w:rsidR="00AF38E9" w:rsidRPr="00FC4079" w:rsidRDefault="00AF38E9" w:rsidP="00AF38E9">
            <w:pPr>
              <w:spacing w:line="240" w:lineRule="auto"/>
              <w:rPr>
                <w:sz w:val="16"/>
              </w:rPr>
            </w:pPr>
          </w:p>
        </w:tc>
        <w:tc>
          <w:tcPr>
            <w:tcW w:w="864" w:type="dxa"/>
          </w:tcPr>
          <w:p w14:paraId="048C5C6A" w14:textId="77777777" w:rsidR="00AF38E9" w:rsidRPr="00FC4079" w:rsidRDefault="00AF38E9" w:rsidP="00AF38E9">
            <w:pPr>
              <w:spacing w:line="240" w:lineRule="auto"/>
              <w:rPr>
                <w:sz w:val="16"/>
              </w:rPr>
            </w:pPr>
          </w:p>
        </w:tc>
      </w:tr>
      <w:tr w:rsidR="00FC4079" w:rsidRPr="00FC4079" w14:paraId="70D63ED2" w14:textId="77777777" w:rsidTr="00FC4079">
        <w:tc>
          <w:tcPr>
            <w:tcW w:w="1353" w:type="dxa"/>
          </w:tcPr>
          <w:p w14:paraId="0AB01CC1" w14:textId="77777777" w:rsidR="00AF38E9" w:rsidRPr="00FC4079" w:rsidRDefault="00AF38E9" w:rsidP="00AF38E9">
            <w:pPr>
              <w:spacing w:line="240" w:lineRule="auto"/>
              <w:rPr>
                <w:sz w:val="16"/>
              </w:rPr>
            </w:pPr>
            <w:r w:rsidRPr="00FC4079">
              <w:rPr>
                <w:sz w:val="16"/>
              </w:rPr>
              <w:t>Celecoxib</w:t>
            </w:r>
          </w:p>
        </w:tc>
        <w:tc>
          <w:tcPr>
            <w:tcW w:w="2023" w:type="dxa"/>
          </w:tcPr>
          <w:p w14:paraId="214BD196" w14:textId="77777777" w:rsidR="00AF38E9" w:rsidRPr="00FC4079" w:rsidRDefault="00AF38E9" w:rsidP="00AF38E9">
            <w:pPr>
              <w:spacing w:line="240" w:lineRule="auto"/>
              <w:rPr>
                <w:sz w:val="16"/>
              </w:rPr>
            </w:pPr>
            <w:r w:rsidRPr="00FC4079">
              <w:rPr>
                <w:sz w:val="16"/>
              </w:rPr>
              <w:t>Capsule 100 mg</w:t>
            </w:r>
          </w:p>
        </w:tc>
        <w:tc>
          <w:tcPr>
            <w:tcW w:w="953" w:type="dxa"/>
          </w:tcPr>
          <w:p w14:paraId="74B4272E" w14:textId="77777777" w:rsidR="00AF38E9" w:rsidRPr="00FC4079" w:rsidRDefault="00AF38E9" w:rsidP="00AF38E9">
            <w:pPr>
              <w:spacing w:line="240" w:lineRule="auto"/>
              <w:rPr>
                <w:sz w:val="16"/>
              </w:rPr>
            </w:pPr>
            <w:r w:rsidRPr="00FC4079">
              <w:rPr>
                <w:sz w:val="16"/>
              </w:rPr>
              <w:t>Oral</w:t>
            </w:r>
          </w:p>
        </w:tc>
        <w:tc>
          <w:tcPr>
            <w:tcW w:w="1440" w:type="dxa"/>
          </w:tcPr>
          <w:p w14:paraId="3E4FF8B0" w14:textId="77777777" w:rsidR="00AF38E9" w:rsidRPr="00FC4079" w:rsidRDefault="00AF38E9" w:rsidP="00AF38E9">
            <w:pPr>
              <w:spacing w:line="240" w:lineRule="auto"/>
              <w:rPr>
                <w:sz w:val="16"/>
              </w:rPr>
            </w:pPr>
            <w:r w:rsidRPr="00FC4079">
              <w:rPr>
                <w:sz w:val="16"/>
              </w:rPr>
              <w:t>Celexi</w:t>
            </w:r>
          </w:p>
        </w:tc>
        <w:tc>
          <w:tcPr>
            <w:tcW w:w="534" w:type="dxa"/>
          </w:tcPr>
          <w:p w14:paraId="1D043DD9" w14:textId="77777777" w:rsidR="00AF38E9" w:rsidRPr="00FC4079" w:rsidRDefault="00AF38E9" w:rsidP="00AF38E9">
            <w:pPr>
              <w:spacing w:line="240" w:lineRule="auto"/>
              <w:rPr>
                <w:sz w:val="16"/>
              </w:rPr>
            </w:pPr>
            <w:r w:rsidRPr="00FC4079">
              <w:rPr>
                <w:sz w:val="16"/>
              </w:rPr>
              <w:t>RW</w:t>
            </w:r>
          </w:p>
        </w:tc>
        <w:tc>
          <w:tcPr>
            <w:tcW w:w="633" w:type="dxa"/>
          </w:tcPr>
          <w:p w14:paraId="46C5735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E7A635" w14:textId="77777777" w:rsidR="00AF38E9" w:rsidRPr="00FC4079" w:rsidRDefault="00AF38E9" w:rsidP="00AF38E9">
            <w:pPr>
              <w:spacing w:line="240" w:lineRule="auto"/>
              <w:rPr>
                <w:sz w:val="16"/>
              </w:rPr>
            </w:pPr>
            <w:r w:rsidRPr="00FC4079">
              <w:rPr>
                <w:sz w:val="16"/>
              </w:rPr>
              <w:t>C4907 C4962</w:t>
            </w:r>
          </w:p>
        </w:tc>
        <w:tc>
          <w:tcPr>
            <w:tcW w:w="1728" w:type="dxa"/>
          </w:tcPr>
          <w:p w14:paraId="14DFF68E" w14:textId="77777777" w:rsidR="00AF38E9" w:rsidRPr="00FC4079" w:rsidRDefault="00AF38E9" w:rsidP="00AF38E9">
            <w:pPr>
              <w:spacing w:line="240" w:lineRule="auto"/>
              <w:rPr>
                <w:sz w:val="16"/>
              </w:rPr>
            </w:pPr>
          </w:p>
        </w:tc>
        <w:tc>
          <w:tcPr>
            <w:tcW w:w="682" w:type="dxa"/>
          </w:tcPr>
          <w:p w14:paraId="6F025B02" w14:textId="77777777" w:rsidR="00AF38E9" w:rsidRPr="00FC4079" w:rsidRDefault="00AF38E9" w:rsidP="00AF38E9">
            <w:pPr>
              <w:spacing w:line="240" w:lineRule="auto"/>
              <w:rPr>
                <w:sz w:val="16"/>
              </w:rPr>
            </w:pPr>
            <w:r w:rsidRPr="00FC4079">
              <w:rPr>
                <w:sz w:val="16"/>
              </w:rPr>
              <w:t>60</w:t>
            </w:r>
          </w:p>
        </w:tc>
        <w:tc>
          <w:tcPr>
            <w:tcW w:w="682" w:type="dxa"/>
          </w:tcPr>
          <w:p w14:paraId="486A491F" w14:textId="77777777" w:rsidR="00AF38E9" w:rsidRPr="00FC4079" w:rsidRDefault="00AF38E9" w:rsidP="00AF38E9">
            <w:pPr>
              <w:spacing w:line="240" w:lineRule="auto"/>
              <w:rPr>
                <w:sz w:val="16"/>
              </w:rPr>
            </w:pPr>
            <w:r w:rsidRPr="00FC4079">
              <w:rPr>
                <w:sz w:val="16"/>
              </w:rPr>
              <w:t>3</w:t>
            </w:r>
          </w:p>
        </w:tc>
        <w:tc>
          <w:tcPr>
            <w:tcW w:w="1271" w:type="dxa"/>
          </w:tcPr>
          <w:p w14:paraId="30840B98" w14:textId="77777777" w:rsidR="00AF38E9" w:rsidRPr="00FC4079" w:rsidRDefault="00AF38E9" w:rsidP="00AF38E9">
            <w:pPr>
              <w:spacing w:line="240" w:lineRule="auto"/>
              <w:rPr>
                <w:sz w:val="16"/>
              </w:rPr>
            </w:pPr>
          </w:p>
        </w:tc>
        <w:tc>
          <w:tcPr>
            <w:tcW w:w="534" w:type="dxa"/>
          </w:tcPr>
          <w:p w14:paraId="54BD9E2F" w14:textId="77777777" w:rsidR="00AF38E9" w:rsidRPr="00FC4079" w:rsidRDefault="00AF38E9" w:rsidP="00AF38E9">
            <w:pPr>
              <w:spacing w:line="240" w:lineRule="auto"/>
              <w:rPr>
                <w:sz w:val="16"/>
              </w:rPr>
            </w:pPr>
            <w:r w:rsidRPr="00FC4079">
              <w:rPr>
                <w:sz w:val="16"/>
              </w:rPr>
              <w:t>60</w:t>
            </w:r>
          </w:p>
        </w:tc>
        <w:tc>
          <w:tcPr>
            <w:tcW w:w="534" w:type="dxa"/>
          </w:tcPr>
          <w:p w14:paraId="096A545C" w14:textId="77777777" w:rsidR="00AF38E9" w:rsidRPr="00FC4079" w:rsidRDefault="00AF38E9" w:rsidP="00AF38E9">
            <w:pPr>
              <w:spacing w:line="240" w:lineRule="auto"/>
              <w:rPr>
                <w:sz w:val="16"/>
              </w:rPr>
            </w:pPr>
          </w:p>
        </w:tc>
        <w:tc>
          <w:tcPr>
            <w:tcW w:w="864" w:type="dxa"/>
          </w:tcPr>
          <w:p w14:paraId="4F32F462" w14:textId="77777777" w:rsidR="00AF38E9" w:rsidRPr="00FC4079" w:rsidRDefault="00AF38E9" w:rsidP="00AF38E9">
            <w:pPr>
              <w:spacing w:line="240" w:lineRule="auto"/>
              <w:rPr>
                <w:sz w:val="16"/>
              </w:rPr>
            </w:pPr>
          </w:p>
        </w:tc>
      </w:tr>
      <w:tr w:rsidR="00FC4079" w:rsidRPr="00FC4079" w14:paraId="6FA2F555" w14:textId="77777777" w:rsidTr="00FC4079">
        <w:tc>
          <w:tcPr>
            <w:tcW w:w="1353" w:type="dxa"/>
          </w:tcPr>
          <w:p w14:paraId="6634FBB8" w14:textId="77777777" w:rsidR="00AF38E9" w:rsidRPr="00FC4079" w:rsidRDefault="00AF38E9" w:rsidP="00AF38E9">
            <w:pPr>
              <w:spacing w:line="240" w:lineRule="auto"/>
              <w:rPr>
                <w:sz w:val="16"/>
              </w:rPr>
            </w:pPr>
            <w:r w:rsidRPr="00FC4079">
              <w:rPr>
                <w:sz w:val="16"/>
              </w:rPr>
              <w:t>Celecoxib</w:t>
            </w:r>
          </w:p>
        </w:tc>
        <w:tc>
          <w:tcPr>
            <w:tcW w:w="2023" w:type="dxa"/>
          </w:tcPr>
          <w:p w14:paraId="19A99E62" w14:textId="77777777" w:rsidR="00AF38E9" w:rsidRPr="00FC4079" w:rsidRDefault="00AF38E9" w:rsidP="00AF38E9">
            <w:pPr>
              <w:spacing w:line="240" w:lineRule="auto"/>
              <w:rPr>
                <w:sz w:val="16"/>
              </w:rPr>
            </w:pPr>
            <w:r w:rsidRPr="00FC4079">
              <w:rPr>
                <w:sz w:val="16"/>
              </w:rPr>
              <w:t>Capsule 100 mg</w:t>
            </w:r>
          </w:p>
        </w:tc>
        <w:tc>
          <w:tcPr>
            <w:tcW w:w="953" w:type="dxa"/>
          </w:tcPr>
          <w:p w14:paraId="1B2DD598" w14:textId="77777777" w:rsidR="00AF38E9" w:rsidRPr="00FC4079" w:rsidRDefault="00AF38E9" w:rsidP="00AF38E9">
            <w:pPr>
              <w:spacing w:line="240" w:lineRule="auto"/>
              <w:rPr>
                <w:sz w:val="16"/>
              </w:rPr>
            </w:pPr>
            <w:r w:rsidRPr="00FC4079">
              <w:rPr>
                <w:sz w:val="16"/>
              </w:rPr>
              <w:t>Oral</w:t>
            </w:r>
          </w:p>
        </w:tc>
        <w:tc>
          <w:tcPr>
            <w:tcW w:w="1440" w:type="dxa"/>
          </w:tcPr>
          <w:p w14:paraId="4867E057" w14:textId="77777777" w:rsidR="00AF38E9" w:rsidRPr="00FC4079" w:rsidRDefault="00AF38E9" w:rsidP="00AF38E9">
            <w:pPr>
              <w:spacing w:line="240" w:lineRule="auto"/>
              <w:rPr>
                <w:sz w:val="16"/>
              </w:rPr>
            </w:pPr>
            <w:r w:rsidRPr="00FC4079">
              <w:rPr>
                <w:sz w:val="16"/>
              </w:rPr>
              <w:t>NOUMED CELECOXIB</w:t>
            </w:r>
          </w:p>
        </w:tc>
        <w:tc>
          <w:tcPr>
            <w:tcW w:w="534" w:type="dxa"/>
          </w:tcPr>
          <w:p w14:paraId="54164551" w14:textId="77777777" w:rsidR="00AF38E9" w:rsidRPr="00FC4079" w:rsidRDefault="00AF38E9" w:rsidP="00AF38E9">
            <w:pPr>
              <w:spacing w:line="240" w:lineRule="auto"/>
              <w:rPr>
                <w:sz w:val="16"/>
              </w:rPr>
            </w:pPr>
            <w:r w:rsidRPr="00FC4079">
              <w:rPr>
                <w:sz w:val="16"/>
              </w:rPr>
              <w:t>VO</w:t>
            </w:r>
          </w:p>
        </w:tc>
        <w:tc>
          <w:tcPr>
            <w:tcW w:w="633" w:type="dxa"/>
          </w:tcPr>
          <w:p w14:paraId="756E1AD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0902A7" w14:textId="77777777" w:rsidR="00AF38E9" w:rsidRPr="00FC4079" w:rsidRDefault="00AF38E9" w:rsidP="00AF38E9">
            <w:pPr>
              <w:spacing w:line="240" w:lineRule="auto"/>
              <w:rPr>
                <w:sz w:val="16"/>
              </w:rPr>
            </w:pPr>
            <w:r w:rsidRPr="00FC4079">
              <w:rPr>
                <w:sz w:val="16"/>
              </w:rPr>
              <w:t>C4907 C4962</w:t>
            </w:r>
          </w:p>
        </w:tc>
        <w:tc>
          <w:tcPr>
            <w:tcW w:w="1728" w:type="dxa"/>
          </w:tcPr>
          <w:p w14:paraId="20B7720C" w14:textId="77777777" w:rsidR="00AF38E9" w:rsidRPr="00FC4079" w:rsidRDefault="00AF38E9" w:rsidP="00AF38E9">
            <w:pPr>
              <w:spacing w:line="240" w:lineRule="auto"/>
              <w:rPr>
                <w:sz w:val="16"/>
              </w:rPr>
            </w:pPr>
          </w:p>
        </w:tc>
        <w:tc>
          <w:tcPr>
            <w:tcW w:w="682" w:type="dxa"/>
          </w:tcPr>
          <w:p w14:paraId="389F04BC" w14:textId="77777777" w:rsidR="00AF38E9" w:rsidRPr="00FC4079" w:rsidRDefault="00AF38E9" w:rsidP="00AF38E9">
            <w:pPr>
              <w:spacing w:line="240" w:lineRule="auto"/>
              <w:rPr>
                <w:sz w:val="16"/>
              </w:rPr>
            </w:pPr>
            <w:r w:rsidRPr="00FC4079">
              <w:rPr>
                <w:sz w:val="16"/>
              </w:rPr>
              <w:t>60</w:t>
            </w:r>
          </w:p>
        </w:tc>
        <w:tc>
          <w:tcPr>
            <w:tcW w:w="682" w:type="dxa"/>
          </w:tcPr>
          <w:p w14:paraId="478579FC" w14:textId="77777777" w:rsidR="00AF38E9" w:rsidRPr="00FC4079" w:rsidRDefault="00AF38E9" w:rsidP="00AF38E9">
            <w:pPr>
              <w:spacing w:line="240" w:lineRule="auto"/>
              <w:rPr>
                <w:sz w:val="16"/>
              </w:rPr>
            </w:pPr>
            <w:r w:rsidRPr="00FC4079">
              <w:rPr>
                <w:sz w:val="16"/>
              </w:rPr>
              <w:t>3</w:t>
            </w:r>
          </w:p>
        </w:tc>
        <w:tc>
          <w:tcPr>
            <w:tcW w:w="1271" w:type="dxa"/>
          </w:tcPr>
          <w:p w14:paraId="66A5A2A5" w14:textId="77777777" w:rsidR="00AF38E9" w:rsidRPr="00FC4079" w:rsidRDefault="00AF38E9" w:rsidP="00AF38E9">
            <w:pPr>
              <w:spacing w:line="240" w:lineRule="auto"/>
              <w:rPr>
                <w:sz w:val="16"/>
              </w:rPr>
            </w:pPr>
          </w:p>
        </w:tc>
        <w:tc>
          <w:tcPr>
            <w:tcW w:w="534" w:type="dxa"/>
          </w:tcPr>
          <w:p w14:paraId="7B5D7592" w14:textId="77777777" w:rsidR="00AF38E9" w:rsidRPr="00FC4079" w:rsidRDefault="00AF38E9" w:rsidP="00AF38E9">
            <w:pPr>
              <w:spacing w:line="240" w:lineRule="auto"/>
              <w:rPr>
                <w:sz w:val="16"/>
              </w:rPr>
            </w:pPr>
            <w:r w:rsidRPr="00FC4079">
              <w:rPr>
                <w:sz w:val="16"/>
              </w:rPr>
              <w:t>60</w:t>
            </w:r>
          </w:p>
        </w:tc>
        <w:tc>
          <w:tcPr>
            <w:tcW w:w="534" w:type="dxa"/>
          </w:tcPr>
          <w:p w14:paraId="4B7455E1" w14:textId="77777777" w:rsidR="00AF38E9" w:rsidRPr="00FC4079" w:rsidRDefault="00AF38E9" w:rsidP="00AF38E9">
            <w:pPr>
              <w:spacing w:line="240" w:lineRule="auto"/>
              <w:rPr>
                <w:sz w:val="16"/>
              </w:rPr>
            </w:pPr>
          </w:p>
        </w:tc>
        <w:tc>
          <w:tcPr>
            <w:tcW w:w="864" w:type="dxa"/>
          </w:tcPr>
          <w:p w14:paraId="490F6BAF" w14:textId="77777777" w:rsidR="00AF38E9" w:rsidRPr="00FC4079" w:rsidRDefault="00AF38E9" w:rsidP="00AF38E9">
            <w:pPr>
              <w:spacing w:line="240" w:lineRule="auto"/>
              <w:rPr>
                <w:sz w:val="16"/>
              </w:rPr>
            </w:pPr>
          </w:p>
        </w:tc>
      </w:tr>
      <w:tr w:rsidR="00FC4079" w:rsidRPr="00FC4079" w14:paraId="2E50DD31" w14:textId="77777777" w:rsidTr="00FC4079">
        <w:tc>
          <w:tcPr>
            <w:tcW w:w="1353" w:type="dxa"/>
          </w:tcPr>
          <w:p w14:paraId="59AAB922" w14:textId="77777777" w:rsidR="00AF38E9" w:rsidRPr="00FC4079" w:rsidRDefault="00AF38E9" w:rsidP="00AF38E9">
            <w:pPr>
              <w:spacing w:line="240" w:lineRule="auto"/>
              <w:rPr>
                <w:sz w:val="16"/>
              </w:rPr>
            </w:pPr>
            <w:r w:rsidRPr="00FC4079">
              <w:rPr>
                <w:sz w:val="16"/>
              </w:rPr>
              <w:t>Celecoxib</w:t>
            </w:r>
          </w:p>
        </w:tc>
        <w:tc>
          <w:tcPr>
            <w:tcW w:w="2023" w:type="dxa"/>
          </w:tcPr>
          <w:p w14:paraId="058D45EA" w14:textId="77777777" w:rsidR="00AF38E9" w:rsidRPr="00FC4079" w:rsidRDefault="00AF38E9" w:rsidP="00AF38E9">
            <w:pPr>
              <w:spacing w:line="240" w:lineRule="auto"/>
              <w:rPr>
                <w:sz w:val="16"/>
              </w:rPr>
            </w:pPr>
            <w:r w:rsidRPr="00FC4079">
              <w:rPr>
                <w:sz w:val="16"/>
              </w:rPr>
              <w:t>Capsule 200 mg</w:t>
            </w:r>
          </w:p>
        </w:tc>
        <w:tc>
          <w:tcPr>
            <w:tcW w:w="953" w:type="dxa"/>
          </w:tcPr>
          <w:p w14:paraId="17BFDF74" w14:textId="77777777" w:rsidR="00AF38E9" w:rsidRPr="00FC4079" w:rsidRDefault="00AF38E9" w:rsidP="00AF38E9">
            <w:pPr>
              <w:spacing w:line="240" w:lineRule="auto"/>
              <w:rPr>
                <w:sz w:val="16"/>
              </w:rPr>
            </w:pPr>
            <w:r w:rsidRPr="00FC4079">
              <w:rPr>
                <w:sz w:val="16"/>
              </w:rPr>
              <w:t>Oral</w:t>
            </w:r>
          </w:p>
        </w:tc>
        <w:tc>
          <w:tcPr>
            <w:tcW w:w="1440" w:type="dxa"/>
          </w:tcPr>
          <w:p w14:paraId="36EC1685" w14:textId="77777777" w:rsidR="00AF38E9" w:rsidRPr="00FC4079" w:rsidRDefault="00AF38E9" w:rsidP="00AF38E9">
            <w:pPr>
              <w:spacing w:line="240" w:lineRule="auto"/>
              <w:rPr>
                <w:sz w:val="16"/>
              </w:rPr>
            </w:pPr>
            <w:r w:rsidRPr="00FC4079">
              <w:rPr>
                <w:sz w:val="16"/>
              </w:rPr>
              <w:t>APX-Celecoxib</w:t>
            </w:r>
          </w:p>
        </w:tc>
        <w:tc>
          <w:tcPr>
            <w:tcW w:w="534" w:type="dxa"/>
          </w:tcPr>
          <w:p w14:paraId="1A28BAB2" w14:textId="77777777" w:rsidR="00AF38E9" w:rsidRPr="00FC4079" w:rsidRDefault="00AF38E9" w:rsidP="00AF38E9">
            <w:pPr>
              <w:spacing w:line="240" w:lineRule="auto"/>
              <w:rPr>
                <w:sz w:val="16"/>
              </w:rPr>
            </w:pPr>
            <w:r w:rsidRPr="00FC4079">
              <w:rPr>
                <w:sz w:val="16"/>
              </w:rPr>
              <w:t>TW</w:t>
            </w:r>
          </w:p>
        </w:tc>
        <w:tc>
          <w:tcPr>
            <w:tcW w:w="633" w:type="dxa"/>
          </w:tcPr>
          <w:p w14:paraId="278EF1F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E66103" w14:textId="77777777" w:rsidR="00AF38E9" w:rsidRPr="00FC4079" w:rsidRDefault="00AF38E9" w:rsidP="00AF38E9">
            <w:pPr>
              <w:spacing w:line="240" w:lineRule="auto"/>
              <w:rPr>
                <w:sz w:val="16"/>
              </w:rPr>
            </w:pPr>
            <w:r w:rsidRPr="00FC4079">
              <w:rPr>
                <w:sz w:val="16"/>
              </w:rPr>
              <w:t>C4907 C4962</w:t>
            </w:r>
          </w:p>
        </w:tc>
        <w:tc>
          <w:tcPr>
            <w:tcW w:w="1728" w:type="dxa"/>
          </w:tcPr>
          <w:p w14:paraId="6E246B5B" w14:textId="77777777" w:rsidR="00AF38E9" w:rsidRPr="00FC4079" w:rsidRDefault="00AF38E9" w:rsidP="00AF38E9">
            <w:pPr>
              <w:spacing w:line="240" w:lineRule="auto"/>
              <w:rPr>
                <w:sz w:val="16"/>
              </w:rPr>
            </w:pPr>
          </w:p>
        </w:tc>
        <w:tc>
          <w:tcPr>
            <w:tcW w:w="682" w:type="dxa"/>
          </w:tcPr>
          <w:p w14:paraId="063775E7" w14:textId="77777777" w:rsidR="00AF38E9" w:rsidRPr="00FC4079" w:rsidRDefault="00AF38E9" w:rsidP="00AF38E9">
            <w:pPr>
              <w:spacing w:line="240" w:lineRule="auto"/>
              <w:rPr>
                <w:sz w:val="16"/>
              </w:rPr>
            </w:pPr>
            <w:r w:rsidRPr="00FC4079">
              <w:rPr>
                <w:sz w:val="16"/>
              </w:rPr>
              <w:t>30</w:t>
            </w:r>
          </w:p>
        </w:tc>
        <w:tc>
          <w:tcPr>
            <w:tcW w:w="682" w:type="dxa"/>
          </w:tcPr>
          <w:p w14:paraId="18B2CB81" w14:textId="77777777" w:rsidR="00AF38E9" w:rsidRPr="00FC4079" w:rsidRDefault="00AF38E9" w:rsidP="00AF38E9">
            <w:pPr>
              <w:spacing w:line="240" w:lineRule="auto"/>
              <w:rPr>
                <w:sz w:val="16"/>
              </w:rPr>
            </w:pPr>
            <w:r w:rsidRPr="00FC4079">
              <w:rPr>
                <w:sz w:val="16"/>
              </w:rPr>
              <w:t>3</w:t>
            </w:r>
          </w:p>
        </w:tc>
        <w:tc>
          <w:tcPr>
            <w:tcW w:w="1271" w:type="dxa"/>
          </w:tcPr>
          <w:p w14:paraId="1E35CA43" w14:textId="77777777" w:rsidR="00AF38E9" w:rsidRPr="00FC4079" w:rsidRDefault="00AF38E9" w:rsidP="00AF38E9">
            <w:pPr>
              <w:spacing w:line="240" w:lineRule="auto"/>
              <w:rPr>
                <w:sz w:val="16"/>
              </w:rPr>
            </w:pPr>
          </w:p>
        </w:tc>
        <w:tc>
          <w:tcPr>
            <w:tcW w:w="534" w:type="dxa"/>
          </w:tcPr>
          <w:p w14:paraId="109D413D" w14:textId="77777777" w:rsidR="00AF38E9" w:rsidRPr="00FC4079" w:rsidRDefault="00AF38E9" w:rsidP="00AF38E9">
            <w:pPr>
              <w:spacing w:line="240" w:lineRule="auto"/>
              <w:rPr>
                <w:sz w:val="16"/>
              </w:rPr>
            </w:pPr>
            <w:r w:rsidRPr="00FC4079">
              <w:rPr>
                <w:sz w:val="16"/>
              </w:rPr>
              <w:t>30</w:t>
            </w:r>
          </w:p>
        </w:tc>
        <w:tc>
          <w:tcPr>
            <w:tcW w:w="534" w:type="dxa"/>
          </w:tcPr>
          <w:p w14:paraId="7BDC6CEA" w14:textId="77777777" w:rsidR="00AF38E9" w:rsidRPr="00FC4079" w:rsidRDefault="00AF38E9" w:rsidP="00AF38E9">
            <w:pPr>
              <w:spacing w:line="240" w:lineRule="auto"/>
              <w:rPr>
                <w:sz w:val="16"/>
              </w:rPr>
            </w:pPr>
          </w:p>
        </w:tc>
        <w:tc>
          <w:tcPr>
            <w:tcW w:w="864" w:type="dxa"/>
          </w:tcPr>
          <w:p w14:paraId="524B5035" w14:textId="77777777" w:rsidR="00AF38E9" w:rsidRPr="00FC4079" w:rsidRDefault="00AF38E9" w:rsidP="00AF38E9">
            <w:pPr>
              <w:spacing w:line="240" w:lineRule="auto"/>
              <w:rPr>
                <w:sz w:val="16"/>
              </w:rPr>
            </w:pPr>
          </w:p>
        </w:tc>
      </w:tr>
      <w:tr w:rsidR="00FC4079" w:rsidRPr="00FC4079" w14:paraId="6DD1AD93" w14:textId="77777777" w:rsidTr="00FC4079">
        <w:tc>
          <w:tcPr>
            <w:tcW w:w="1353" w:type="dxa"/>
          </w:tcPr>
          <w:p w14:paraId="6F4275C4" w14:textId="77777777" w:rsidR="00AF38E9" w:rsidRPr="00FC4079" w:rsidRDefault="00AF38E9" w:rsidP="00AF38E9">
            <w:pPr>
              <w:spacing w:line="240" w:lineRule="auto"/>
              <w:rPr>
                <w:sz w:val="16"/>
              </w:rPr>
            </w:pPr>
            <w:r w:rsidRPr="00FC4079">
              <w:rPr>
                <w:sz w:val="16"/>
              </w:rPr>
              <w:t>Celecoxib</w:t>
            </w:r>
          </w:p>
        </w:tc>
        <w:tc>
          <w:tcPr>
            <w:tcW w:w="2023" w:type="dxa"/>
          </w:tcPr>
          <w:p w14:paraId="63ACDFA8" w14:textId="77777777" w:rsidR="00AF38E9" w:rsidRPr="00FC4079" w:rsidRDefault="00AF38E9" w:rsidP="00AF38E9">
            <w:pPr>
              <w:spacing w:line="240" w:lineRule="auto"/>
              <w:rPr>
                <w:sz w:val="16"/>
              </w:rPr>
            </w:pPr>
            <w:r w:rsidRPr="00FC4079">
              <w:rPr>
                <w:sz w:val="16"/>
              </w:rPr>
              <w:t>Capsule 200 mg</w:t>
            </w:r>
          </w:p>
        </w:tc>
        <w:tc>
          <w:tcPr>
            <w:tcW w:w="953" w:type="dxa"/>
          </w:tcPr>
          <w:p w14:paraId="7A0D08D1" w14:textId="77777777" w:rsidR="00AF38E9" w:rsidRPr="00FC4079" w:rsidRDefault="00AF38E9" w:rsidP="00AF38E9">
            <w:pPr>
              <w:spacing w:line="240" w:lineRule="auto"/>
              <w:rPr>
                <w:sz w:val="16"/>
              </w:rPr>
            </w:pPr>
            <w:r w:rsidRPr="00FC4079">
              <w:rPr>
                <w:sz w:val="16"/>
              </w:rPr>
              <w:t>Oral</w:t>
            </w:r>
          </w:p>
        </w:tc>
        <w:tc>
          <w:tcPr>
            <w:tcW w:w="1440" w:type="dxa"/>
          </w:tcPr>
          <w:p w14:paraId="6118437E" w14:textId="77777777" w:rsidR="00AF38E9" w:rsidRPr="00FC4079" w:rsidRDefault="00AF38E9" w:rsidP="00AF38E9">
            <w:pPr>
              <w:spacing w:line="240" w:lineRule="auto"/>
              <w:rPr>
                <w:sz w:val="16"/>
              </w:rPr>
            </w:pPr>
            <w:r w:rsidRPr="00FC4079">
              <w:rPr>
                <w:sz w:val="16"/>
              </w:rPr>
              <w:t>Blooms the Chemist Celecoxib</w:t>
            </w:r>
          </w:p>
        </w:tc>
        <w:tc>
          <w:tcPr>
            <w:tcW w:w="534" w:type="dxa"/>
          </w:tcPr>
          <w:p w14:paraId="7AE2257E" w14:textId="77777777" w:rsidR="00AF38E9" w:rsidRPr="00FC4079" w:rsidRDefault="00AF38E9" w:rsidP="00AF38E9">
            <w:pPr>
              <w:spacing w:line="240" w:lineRule="auto"/>
              <w:rPr>
                <w:sz w:val="16"/>
              </w:rPr>
            </w:pPr>
            <w:r w:rsidRPr="00FC4079">
              <w:rPr>
                <w:sz w:val="16"/>
              </w:rPr>
              <w:t>IB</w:t>
            </w:r>
          </w:p>
        </w:tc>
        <w:tc>
          <w:tcPr>
            <w:tcW w:w="633" w:type="dxa"/>
          </w:tcPr>
          <w:p w14:paraId="50C5421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A864FBE" w14:textId="77777777" w:rsidR="00AF38E9" w:rsidRPr="00FC4079" w:rsidRDefault="00AF38E9" w:rsidP="00AF38E9">
            <w:pPr>
              <w:spacing w:line="240" w:lineRule="auto"/>
              <w:rPr>
                <w:sz w:val="16"/>
              </w:rPr>
            </w:pPr>
            <w:r w:rsidRPr="00FC4079">
              <w:rPr>
                <w:sz w:val="16"/>
              </w:rPr>
              <w:t>C4907 C4962</w:t>
            </w:r>
          </w:p>
        </w:tc>
        <w:tc>
          <w:tcPr>
            <w:tcW w:w="1728" w:type="dxa"/>
          </w:tcPr>
          <w:p w14:paraId="4DADF381" w14:textId="77777777" w:rsidR="00AF38E9" w:rsidRPr="00FC4079" w:rsidRDefault="00AF38E9" w:rsidP="00AF38E9">
            <w:pPr>
              <w:spacing w:line="240" w:lineRule="auto"/>
              <w:rPr>
                <w:sz w:val="16"/>
              </w:rPr>
            </w:pPr>
          </w:p>
        </w:tc>
        <w:tc>
          <w:tcPr>
            <w:tcW w:w="682" w:type="dxa"/>
          </w:tcPr>
          <w:p w14:paraId="256380A5" w14:textId="77777777" w:rsidR="00AF38E9" w:rsidRPr="00FC4079" w:rsidRDefault="00AF38E9" w:rsidP="00AF38E9">
            <w:pPr>
              <w:spacing w:line="240" w:lineRule="auto"/>
              <w:rPr>
                <w:sz w:val="16"/>
              </w:rPr>
            </w:pPr>
            <w:r w:rsidRPr="00FC4079">
              <w:rPr>
                <w:sz w:val="16"/>
              </w:rPr>
              <w:t>30</w:t>
            </w:r>
          </w:p>
        </w:tc>
        <w:tc>
          <w:tcPr>
            <w:tcW w:w="682" w:type="dxa"/>
          </w:tcPr>
          <w:p w14:paraId="754AF92E" w14:textId="77777777" w:rsidR="00AF38E9" w:rsidRPr="00FC4079" w:rsidRDefault="00AF38E9" w:rsidP="00AF38E9">
            <w:pPr>
              <w:spacing w:line="240" w:lineRule="auto"/>
              <w:rPr>
                <w:sz w:val="16"/>
              </w:rPr>
            </w:pPr>
            <w:r w:rsidRPr="00FC4079">
              <w:rPr>
                <w:sz w:val="16"/>
              </w:rPr>
              <w:t>3</w:t>
            </w:r>
          </w:p>
        </w:tc>
        <w:tc>
          <w:tcPr>
            <w:tcW w:w="1271" w:type="dxa"/>
          </w:tcPr>
          <w:p w14:paraId="58463F3D" w14:textId="77777777" w:rsidR="00AF38E9" w:rsidRPr="00FC4079" w:rsidRDefault="00AF38E9" w:rsidP="00AF38E9">
            <w:pPr>
              <w:spacing w:line="240" w:lineRule="auto"/>
              <w:rPr>
                <w:sz w:val="16"/>
              </w:rPr>
            </w:pPr>
          </w:p>
        </w:tc>
        <w:tc>
          <w:tcPr>
            <w:tcW w:w="534" w:type="dxa"/>
          </w:tcPr>
          <w:p w14:paraId="19F4E5CC" w14:textId="77777777" w:rsidR="00AF38E9" w:rsidRPr="00FC4079" w:rsidRDefault="00AF38E9" w:rsidP="00AF38E9">
            <w:pPr>
              <w:spacing w:line="240" w:lineRule="auto"/>
              <w:rPr>
                <w:sz w:val="16"/>
              </w:rPr>
            </w:pPr>
            <w:r w:rsidRPr="00FC4079">
              <w:rPr>
                <w:sz w:val="16"/>
              </w:rPr>
              <w:t>30</w:t>
            </w:r>
          </w:p>
        </w:tc>
        <w:tc>
          <w:tcPr>
            <w:tcW w:w="534" w:type="dxa"/>
          </w:tcPr>
          <w:p w14:paraId="63208665" w14:textId="77777777" w:rsidR="00AF38E9" w:rsidRPr="00FC4079" w:rsidRDefault="00AF38E9" w:rsidP="00AF38E9">
            <w:pPr>
              <w:spacing w:line="240" w:lineRule="auto"/>
              <w:rPr>
                <w:sz w:val="16"/>
              </w:rPr>
            </w:pPr>
          </w:p>
        </w:tc>
        <w:tc>
          <w:tcPr>
            <w:tcW w:w="864" w:type="dxa"/>
          </w:tcPr>
          <w:p w14:paraId="71D0AEE0" w14:textId="77777777" w:rsidR="00AF38E9" w:rsidRPr="00FC4079" w:rsidRDefault="00AF38E9" w:rsidP="00AF38E9">
            <w:pPr>
              <w:spacing w:line="240" w:lineRule="auto"/>
              <w:rPr>
                <w:sz w:val="16"/>
              </w:rPr>
            </w:pPr>
          </w:p>
        </w:tc>
      </w:tr>
      <w:tr w:rsidR="00FC4079" w:rsidRPr="00FC4079" w14:paraId="12B6AEFA" w14:textId="77777777" w:rsidTr="00FC4079">
        <w:tc>
          <w:tcPr>
            <w:tcW w:w="1353" w:type="dxa"/>
          </w:tcPr>
          <w:p w14:paraId="1FFCD751" w14:textId="77777777" w:rsidR="00AF38E9" w:rsidRPr="00FC4079" w:rsidRDefault="00AF38E9" w:rsidP="00AF38E9">
            <w:pPr>
              <w:spacing w:line="240" w:lineRule="auto"/>
              <w:rPr>
                <w:sz w:val="16"/>
              </w:rPr>
            </w:pPr>
            <w:r w:rsidRPr="00FC4079">
              <w:rPr>
                <w:sz w:val="16"/>
              </w:rPr>
              <w:t>Celecoxib</w:t>
            </w:r>
          </w:p>
        </w:tc>
        <w:tc>
          <w:tcPr>
            <w:tcW w:w="2023" w:type="dxa"/>
          </w:tcPr>
          <w:p w14:paraId="41DCFC18" w14:textId="77777777" w:rsidR="00AF38E9" w:rsidRPr="00FC4079" w:rsidRDefault="00AF38E9" w:rsidP="00AF38E9">
            <w:pPr>
              <w:spacing w:line="240" w:lineRule="auto"/>
              <w:rPr>
                <w:sz w:val="16"/>
              </w:rPr>
            </w:pPr>
            <w:r w:rsidRPr="00FC4079">
              <w:rPr>
                <w:sz w:val="16"/>
              </w:rPr>
              <w:t>Capsule 200 mg</w:t>
            </w:r>
          </w:p>
        </w:tc>
        <w:tc>
          <w:tcPr>
            <w:tcW w:w="953" w:type="dxa"/>
          </w:tcPr>
          <w:p w14:paraId="55BFEB00" w14:textId="77777777" w:rsidR="00AF38E9" w:rsidRPr="00FC4079" w:rsidRDefault="00AF38E9" w:rsidP="00AF38E9">
            <w:pPr>
              <w:spacing w:line="240" w:lineRule="auto"/>
              <w:rPr>
                <w:sz w:val="16"/>
              </w:rPr>
            </w:pPr>
            <w:r w:rsidRPr="00FC4079">
              <w:rPr>
                <w:sz w:val="16"/>
              </w:rPr>
              <w:t>Oral</w:t>
            </w:r>
          </w:p>
        </w:tc>
        <w:tc>
          <w:tcPr>
            <w:tcW w:w="1440" w:type="dxa"/>
          </w:tcPr>
          <w:p w14:paraId="3EA74760" w14:textId="77777777" w:rsidR="00AF38E9" w:rsidRPr="00FC4079" w:rsidRDefault="00AF38E9" w:rsidP="00AF38E9">
            <w:pPr>
              <w:spacing w:line="240" w:lineRule="auto"/>
              <w:rPr>
                <w:sz w:val="16"/>
              </w:rPr>
            </w:pPr>
            <w:r w:rsidRPr="00FC4079">
              <w:rPr>
                <w:sz w:val="16"/>
              </w:rPr>
              <w:t>Celaxib</w:t>
            </w:r>
          </w:p>
        </w:tc>
        <w:tc>
          <w:tcPr>
            <w:tcW w:w="534" w:type="dxa"/>
          </w:tcPr>
          <w:p w14:paraId="326A08B0" w14:textId="77777777" w:rsidR="00AF38E9" w:rsidRPr="00FC4079" w:rsidRDefault="00AF38E9" w:rsidP="00AF38E9">
            <w:pPr>
              <w:spacing w:line="240" w:lineRule="auto"/>
              <w:rPr>
                <w:sz w:val="16"/>
              </w:rPr>
            </w:pPr>
            <w:r w:rsidRPr="00FC4079">
              <w:rPr>
                <w:sz w:val="16"/>
              </w:rPr>
              <w:t>AF</w:t>
            </w:r>
          </w:p>
        </w:tc>
        <w:tc>
          <w:tcPr>
            <w:tcW w:w="633" w:type="dxa"/>
          </w:tcPr>
          <w:p w14:paraId="28DC277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E31723" w14:textId="77777777" w:rsidR="00AF38E9" w:rsidRPr="00FC4079" w:rsidRDefault="00AF38E9" w:rsidP="00AF38E9">
            <w:pPr>
              <w:spacing w:line="240" w:lineRule="auto"/>
              <w:rPr>
                <w:sz w:val="16"/>
              </w:rPr>
            </w:pPr>
            <w:r w:rsidRPr="00FC4079">
              <w:rPr>
                <w:sz w:val="16"/>
              </w:rPr>
              <w:t>C4907 C4962</w:t>
            </w:r>
          </w:p>
        </w:tc>
        <w:tc>
          <w:tcPr>
            <w:tcW w:w="1728" w:type="dxa"/>
          </w:tcPr>
          <w:p w14:paraId="42FB6CCF" w14:textId="77777777" w:rsidR="00AF38E9" w:rsidRPr="00FC4079" w:rsidRDefault="00AF38E9" w:rsidP="00AF38E9">
            <w:pPr>
              <w:spacing w:line="240" w:lineRule="auto"/>
              <w:rPr>
                <w:sz w:val="16"/>
              </w:rPr>
            </w:pPr>
          </w:p>
        </w:tc>
        <w:tc>
          <w:tcPr>
            <w:tcW w:w="682" w:type="dxa"/>
          </w:tcPr>
          <w:p w14:paraId="428A2BE6" w14:textId="77777777" w:rsidR="00AF38E9" w:rsidRPr="00FC4079" w:rsidRDefault="00AF38E9" w:rsidP="00AF38E9">
            <w:pPr>
              <w:spacing w:line="240" w:lineRule="auto"/>
              <w:rPr>
                <w:sz w:val="16"/>
              </w:rPr>
            </w:pPr>
            <w:r w:rsidRPr="00FC4079">
              <w:rPr>
                <w:sz w:val="16"/>
              </w:rPr>
              <w:t>30</w:t>
            </w:r>
          </w:p>
        </w:tc>
        <w:tc>
          <w:tcPr>
            <w:tcW w:w="682" w:type="dxa"/>
          </w:tcPr>
          <w:p w14:paraId="49C2E335" w14:textId="77777777" w:rsidR="00AF38E9" w:rsidRPr="00FC4079" w:rsidRDefault="00AF38E9" w:rsidP="00AF38E9">
            <w:pPr>
              <w:spacing w:line="240" w:lineRule="auto"/>
              <w:rPr>
                <w:sz w:val="16"/>
              </w:rPr>
            </w:pPr>
            <w:r w:rsidRPr="00FC4079">
              <w:rPr>
                <w:sz w:val="16"/>
              </w:rPr>
              <w:t>3</w:t>
            </w:r>
          </w:p>
        </w:tc>
        <w:tc>
          <w:tcPr>
            <w:tcW w:w="1271" w:type="dxa"/>
          </w:tcPr>
          <w:p w14:paraId="54933B20" w14:textId="77777777" w:rsidR="00AF38E9" w:rsidRPr="00FC4079" w:rsidRDefault="00AF38E9" w:rsidP="00AF38E9">
            <w:pPr>
              <w:spacing w:line="240" w:lineRule="auto"/>
              <w:rPr>
                <w:sz w:val="16"/>
              </w:rPr>
            </w:pPr>
          </w:p>
        </w:tc>
        <w:tc>
          <w:tcPr>
            <w:tcW w:w="534" w:type="dxa"/>
          </w:tcPr>
          <w:p w14:paraId="2F50106B" w14:textId="77777777" w:rsidR="00AF38E9" w:rsidRPr="00FC4079" w:rsidRDefault="00AF38E9" w:rsidP="00AF38E9">
            <w:pPr>
              <w:spacing w:line="240" w:lineRule="auto"/>
              <w:rPr>
                <w:sz w:val="16"/>
              </w:rPr>
            </w:pPr>
            <w:r w:rsidRPr="00FC4079">
              <w:rPr>
                <w:sz w:val="16"/>
              </w:rPr>
              <w:t>30</w:t>
            </w:r>
          </w:p>
        </w:tc>
        <w:tc>
          <w:tcPr>
            <w:tcW w:w="534" w:type="dxa"/>
          </w:tcPr>
          <w:p w14:paraId="2D92B1E3" w14:textId="77777777" w:rsidR="00AF38E9" w:rsidRPr="00FC4079" w:rsidRDefault="00AF38E9" w:rsidP="00AF38E9">
            <w:pPr>
              <w:spacing w:line="240" w:lineRule="auto"/>
              <w:rPr>
                <w:sz w:val="16"/>
              </w:rPr>
            </w:pPr>
          </w:p>
        </w:tc>
        <w:tc>
          <w:tcPr>
            <w:tcW w:w="864" w:type="dxa"/>
          </w:tcPr>
          <w:p w14:paraId="6FBF2336" w14:textId="77777777" w:rsidR="00AF38E9" w:rsidRPr="00FC4079" w:rsidRDefault="00AF38E9" w:rsidP="00AF38E9">
            <w:pPr>
              <w:spacing w:line="240" w:lineRule="auto"/>
              <w:rPr>
                <w:sz w:val="16"/>
              </w:rPr>
            </w:pPr>
          </w:p>
        </w:tc>
      </w:tr>
      <w:tr w:rsidR="00FC4079" w:rsidRPr="00FC4079" w14:paraId="034A0386" w14:textId="77777777" w:rsidTr="00FC4079">
        <w:tc>
          <w:tcPr>
            <w:tcW w:w="1353" w:type="dxa"/>
          </w:tcPr>
          <w:p w14:paraId="05637714" w14:textId="77777777" w:rsidR="00AF38E9" w:rsidRPr="00FC4079" w:rsidRDefault="00AF38E9" w:rsidP="00AF38E9">
            <w:pPr>
              <w:spacing w:line="240" w:lineRule="auto"/>
              <w:rPr>
                <w:sz w:val="16"/>
              </w:rPr>
            </w:pPr>
            <w:r w:rsidRPr="00FC4079">
              <w:rPr>
                <w:sz w:val="16"/>
              </w:rPr>
              <w:t>Celecoxib</w:t>
            </w:r>
          </w:p>
        </w:tc>
        <w:tc>
          <w:tcPr>
            <w:tcW w:w="2023" w:type="dxa"/>
          </w:tcPr>
          <w:p w14:paraId="53DBEDF7" w14:textId="77777777" w:rsidR="00AF38E9" w:rsidRPr="00FC4079" w:rsidRDefault="00AF38E9" w:rsidP="00AF38E9">
            <w:pPr>
              <w:spacing w:line="240" w:lineRule="auto"/>
              <w:rPr>
                <w:sz w:val="16"/>
              </w:rPr>
            </w:pPr>
            <w:r w:rsidRPr="00FC4079">
              <w:rPr>
                <w:sz w:val="16"/>
              </w:rPr>
              <w:t>Capsule 200 mg</w:t>
            </w:r>
          </w:p>
        </w:tc>
        <w:tc>
          <w:tcPr>
            <w:tcW w:w="953" w:type="dxa"/>
          </w:tcPr>
          <w:p w14:paraId="3745034F" w14:textId="77777777" w:rsidR="00AF38E9" w:rsidRPr="00FC4079" w:rsidRDefault="00AF38E9" w:rsidP="00AF38E9">
            <w:pPr>
              <w:spacing w:line="240" w:lineRule="auto"/>
              <w:rPr>
                <w:sz w:val="16"/>
              </w:rPr>
            </w:pPr>
            <w:r w:rsidRPr="00FC4079">
              <w:rPr>
                <w:sz w:val="16"/>
              </w:rPr>
              <w:t>Oral</w:t>
            </w:r>
          </w:p>
        </w:tc>
        <w:tc>
          <w:tcPr>
            <w:tcW w:w="1440" w:type="dxa"/>
          </w:tcPr>
          <w:p w14:paraId="6D9CBAB9" w14:textId="77777777" w:rsidR="00AF38E9" w:rsidRPr="00FC4079" w:rsidRDefault="00AF38E9" w:rsidP="00AF38E9">
            <w:pPr>
              <w:spacing w:line="240" w:lineRule="auto"/>
              <w:rPr>
                <w:sz w:val="16"/>
              </w:rPr>
            </w:pPr>
            <w:r w:rsidRPr="00FC4079">
              <w:rPr>
                <w:sz w:val="16"/>
              </w:rPr>
              <w:t>Celebrex</w:t>
            </w:r>
          </w:p>
        </w:tc>
        <w:tc>
          <w:tcPr>
            <w:tcW w:w="534" w:type="dxa"/>
          </w:tcPr>
          <w:p w14:paraId="30B440EC" w14:textId="77777777" w:rsidR="00AF38E9" w:rsidRPr="00FC4079" w:rsidRDefault="00AF38E9" w:rsidP="00AF38E9">
            <w:pPr>
              <w:spacing w:line="240" w:lineRule="auto"/>
              <w:rPr>
                <w:sz w:val="16"/>
              </w:rPr>
            </w:pPr>
            <w:r w:rsidRPr="00FC4079">
              <w:rPr>
                <w:sz w:val="16"/>
              </w:rPr>
              <w:t>UJ</w:t>
            </w:r>
          </w:p>
        </w:tc>
        <w:tc>
          <w:tcPr>
            <w:tcW w:w="633" w:type="dxa"/>
          </w:tcPr>
          <w:p w14:paraId="0E2B5F0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0E83E7F" w14:textId="77777777" w:rsidR="00AF38E9" w:rsidRPr="00FC4079" w:rsidRDefault="00AF38E9" w:rsidP="00AF38E9">
            <w:pPr>
              <w:spacing w:line="240" w:lineRule="auto"/>
              <w:rPr>
                <w:sz w:val="16"/>
              </w:rPr>
            </w:pPr>
            <w:r w:rsidRPr="00FC4079">
              <w:rPr>
                <w:sz w:val="16"/>
              </w:rPr>
              <w:t>C4907 C4962</w:t>
            </w:r>
          </w:p>
        </w:tc>
        <w:tc>
          <w:tcPr>
            <w:tcW w:w="1728" w:type="dxa"/>
          </w:tcPr>
          <w:p w14:paraId="58B24A27" w14:textId="77777777" w:rsidR="00AF38E9" w:rsidRPr="00FC4079" w:rsidRDefault="00AF38E9" w:rsidP="00AF38E9">
            <w:pPr>
              <w:spacing w:line="240" w:lineRule="auto"/>
              <w:rPr>
                <w:sz w:val="16"/>
              </w:rPr>
            </w:pPr>
          </w:p>
        </w:tc>
        <w:tc>
          <w:tcPr>
            <w:tcW w:w="682" w:type="dxa"/>
          </w:tcPr>
          <w:p w14:paraId="4AD3A6F7" w14:textId="77777777" w:rsidR="00AF38E9" w:rsidRPr="00FC4079" w:rsidRDefault="00AF38E9" w:rsidP="00AF38E9">
            <w:pPr>
              <w:spacing w:line="240" w:lineRule="auto"/>
              <w:rPr>
                <w:sz w:val="16"/>
              </w:rPr>
            </w:pPr>
            <w:r w:rsidRPr="00FC4079">
              <w:rPr>
                <w:sz w:val="16"/>
              </w:rPr>
              <w:t>30</w:t>
            </w:r>
          </w:p>
        </w:tc>
        <w:tc>
          <w:tcPr>
            <w:tcW w:w="682" w:type="dxa"/>
          </w:tcPr>
          <w:p w14:paraId="34B921AE" w14:textId="77777777" w:rsidR="00AF38E9" w:rsidRPr="00FC4079" w:rsidRDefault="00AF38E9" w:rsidP="00AF38E9">
            <w:pPr>
              <w:spacing w:line="240" w:lineRule="auto"/>
              <w:rPr>
                <w:sz w:val="16"/>
              </w:rPr>
            </w:pPr>
            <w:r w:rsidRPr="00FC4079">
              <w:rPr>
                <w:sz w:val="16"/>
              </w:rPr>
              <w:t>3</w:t>
            </w:r>
          </w:p>
        </w:tc>
        <w:tc>
          <w:tcPr>
            <w:tcW w:w="1271" w:type="dxa"/>
          </w:tcPr>
          <w:p w14:paraId="3D4DE2C8" w14:textId="77777777" w:rsidR="00AF38E9" w:rsidRPr="00FC4079" w:rsidRDefault="00AF38E9" w:rsidP="00AF38E9">
            <w:pPr>
              <w:spacing w:line="240" w:lineRule="auto"/>
              <w:rPr>
                <w:sz w:val="16"/>
              </w:rPr>
            </w:pPr>
          </w:p>
        </w:tc>
        <w:tc>
          <w:tcPr>
            <w:tcW w:w="534" w:type="dxa"/>
          </w:tcPr>
          <w:p w14:paraId="7001F2F0" w14:textId="77777777" w:rsidR="00AF38E9" w:rsidRPr="00FC4079" w:rsidRDefault="00AF38E9" w:rsidP="00AF38E9">
            <w:pPr>
              <w:spacing w:line="240" w:lineRule="auto"/>
              <w:rPr>
                <w:sz w:val="16"/>
              </w:rPr>
            </w:pPr>
            <w:r w:rsidRPr="00FC4079">
              <w:rPr>
                <w:sz w:val="16"/>
              </w:rPr>
              <w:t>30</w:t>
            </w:r>
          </w:p>
        </w:tc>
        <w:tc>
          <w:tcPr>
            <w:tcW w:w="534" w:type="dxa"/>
          </w:tcPr>
          <w:p w14:paraId="15D1CAB0" w14:textId="77777777" w:rsidR="00AF38E9" w:rsidRPr="00FC4079" w:rsidRDefault="00AF38E9" w:rsidP="00AF38E9">
            <w:pPr>
              <w:spacing w:line="240" w:lineRule="auto"/>
              <w:rPr>
                <w:sz w:val="16"/>
              </w:rPr>
            </w:pPr>
          </w:p>
        </w:tc>
        <w:tc>
          <w:tcPr>
            <w:tcW w:w="864" w:type="dxa"/>
          </w:tcPr>
          <w:p w14:paraId="2C599230" w14:textId="77777777" w:rsidR="00AF38E9" w:rsidRPr="00FC4079" w:rsidRDefault="00AF38E9" w:rsidP="00AF38E9">
            <w:pPr>
              <w:spacing w:line="240" w:lineRule="auto"/>
              <w:rPr>
                <w:sz w:val="16"/>
              </w:rPr>
            </w:pPr>
          </w:p>
        </w:tc>
      </w:tr>
      <w:tr w:rsidR="00FC4079" w:rsidRPr="00FC4079" w14:paraId="3CEF4249" w14:textId="77777777" w:rsidTr="00FC4079">
        <w:tc>
          <w:tcPr>
            <w:tcW w:w="1353" w:type="dxa"/>
          </w:tcPr>
          <w:p w14:paraId="4975D51D" w14:textId="77777777" w:rsidR="00AF38E9" w:rsidRPr="00FC4079" w:rsidRDefault="00AF38E9" w:rsidP="00AF38E9">
            <w:pPr>
              <w:spacing w:line="240" w:lineRule="auto"/>
              <w:rPr>
                <w:sz w:val="16"/>
              </w:rPr>
            </w:pPr>
            <w:r w:rsidRPr="00FC4079">
              <w:rPr>
                <w:sz w:val="16"/>
              </w:rPr>
              <w:t>Celecoxib</w:t>
            </w:r>
          </w:p>
        </w:tc>
        <w:tc>
          <w:tcPr>
            <w:tcW w:w="2023" w:type="dxa"/>
          </w:tcPr>
          <w:p w14:paraId="487DA489" w14:textId="77777777" w:rsidR="00AF38E9" w:rsidRPr="00FC4079" w:rsidRDefault="00AF38E9" w:rsidP="00AF38E9">
            <w:pPr>
              <w:spacing w:line="240" w:lineRule="auto"/>
              <w:rPr>
                <w:sz w:val="16"/>
              </w:rPr>
            </w:pPr>
            <w:r w:rsidRPr="00FC4079">
              <w:rPr>
                <w:sz w:val="16"/>
              </w:rPr>
              <w:t>Capsule 200 mg</w:t>
            </w:r>
          </w:p>
        </w:tc>
        <w:tc>
          <w:tcPr>
            <w:tcW w:w="953" w:type="dxa"/>
          </w:tcPr>
          <w:p w14:paraId="171DF4F0" w14:textId="77777777" w:rsidR="00AF38E9" w:rsidRPr="00FC4079" w:rsidRDefault="00AF38E9" w:rsidP="00AF38E9">
            <w:pPr>
              <w:spacing w:line="240" w:lineRule="auto"/>
              <w:rPr>
                <w:sz w:val="16"/>
              </w:rPr>
            </w:pPr>
            <w:r w:rsidRPr="00FC4079">
              <w:rPr>
                <w:sz w:val="16"/>
              </w:rPr>
              <w:t>Oral</w:t>
            </w:r>
          </w:p>
        </w:tc>
        <w:tc>
          <w:tcPr>
            <w:tcW w:w="1440" w:type="dxa"/>
          </w:tcPr>
          <w:p w14:paraId="734A5481" w14:textId="77777777" w:rsidR="00AF38E9" w:rsidRPr="00FC4079" w:rsidRDefault="00AF38E9" w:rsidP="00AF38E9">
            <w:pPr>
              <w:spacing w:line="240" w:lineRule="auto"/>
              <w:rPr>
                <w:sz w:val="16"/>
              </w:rPr>
            </w:pPr>
            <w:r w:rsidRPr="00FC4079">
              <w:rPr>
                <w:sz w:val="16"/>
              </w:rPr>
              <w:t>Celecoxib APOTEX</w:t>
            </w:r>
          </w:p>
        </w:tc>
        <w:tc>
          <w:tcPr>
            <w:tcW w:w="534" w:type="dxa"/>
          </w:tcPr>
          <w:p w14:paraId="0598D759" w14:textId="77777777" w:rsidR="00AF38E9" w:rsidRPr="00FC4079" w:rsidRDefault="00AF38E9" w:rsidP="00AF38E9">
            <w:pPr>
              <w:spacing w:line="240" w:lineRule="auto"/>
              <w:rPr>
                <w:sz w:val="16"/>
              </w:rPr>
            </w:pPr>
            <w:r w:rsidRPr="00FC4079">
              <w:rPr>
                <w:sz w:val="16"/>
              </w:rPr>
              <w:t>TY</w:t>
            </w:r>
          </w:p>
        </w:tc>
        <w:tc>
          <w:tcPr>
            <w:tcW w:w="633" w:type="dxa"/>
          </w:tcPr>
          <w:p w14:paraId="538A15D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37404BC" w14:textId="77777777" w:rsidR="00AF38E9" w:rsidRPr="00FC4079" w:rsidRDefault="00AF38E9" w:rsidP="00AF38E9">
            <w:pPr>
              <w:spacing w:line="240" w:lineRule="auto"/>
              <w:rPr>
                <w:sz w:val="16"/>
              </w:rPr>
            </w:pPr>
            <w:r w:rsidRPr="00FC4079">
              <w:rPr>
                <w:sz w:val="16"/>
              </w:rPr>
              <w:t>C4907 C4962</w:t>
            </w:r>
          </w:p>
        </w:tc>
        <w:tc>
          <w:tcPr>
            <w:tcW w:w="1728" w:type="dxa"/>
          </w:tcPr>
          <w:p w14:paraId="44E68C45" w14:textId="77777777" w:rsidR="00AF38E9" w:rsidRPr="00FC4079" w:rsidRDefault="00AF38E9" w:rsidP="00AF38E9">
            <w:pPr>
              <w:spacing w:line="240" w:lineRule="auto"/>
              <w:rPr>
                <w:sz w:val="16"/>
              </w:rPr>
            </w:pPr>
          </w:p>
        </w:tc>
        <w:tc>
          <w:tcPr>
            <w:tcW w:w="682" w:type="dxa"/>
          </w:tcPr>
          <w:p w14:paraId="5BA0032A" w14:textId="77777777" w:rsidR="00AF38E9" w:rsidRPr="00FC4079" w:rsidRDefault="00AF38E9" w:rsidP="00AF38E9">
            <w:pPr>
              <w:spacing w:line="240" w:lineRule="auto"/>
              <w:rPr>
                <w:sz w:val="16"/>
              </w:rPr>
            </w:pPr>
            <w:r w:rsidRPr="00FC4079">
              <w:rPr>
                <w:sz w:val="16"/>
              </w:rPr>
              <w:t>30</w:t>
            </w:r>
          </w:p>
        </w:tc>
        <w:tc>
          <w:tcPr>
            <w:tcW w:w="682" w:type="dxa"/>
          </w:tcPr>
          <w:p w14:paraId="24A642C4" w14:textId="77777777" w:rsidR="00AF38E9" w:rsidRPr="00FC4079" w:rsidRDefault="00AF38E9" w:rsidP="00AF38E9">
            <w:pPr>
              <w:spacing w:line="240" w:lineRule="auto"/>
              <w:rPr>
                <w:sz w:val="16"/>
              </w:rPr>
            </w:pPr>
            <w:r w:rsidRPr="00FC4079">
              <w:rPr>
                <w:sz w:val="16"/>
              </w:rPr>
              <w:t>3</w:t>
            </w:r>
          </w:p>
        </w:tc>
        <w:tc>
          <w:tcPr>
            <w:tcW w:w="1271" w:type="dxa"/>
          </w:tcPr>
          <w:p w14:paraId="195C313F" w14:textId="77777777" w:rsidR="00AF38E9" w:rsidRPr="00FC4079" w:rsidRDefault="00AF38E9" w:rsidP="00AF38E9">
            <w:pPr>
              <w:spacing w:line="240" w:lineRule="auto"/>
              <w:rPr>
                <w:sz w:val="16"/>
              </w:rPr>
            </w:pPr>
          </w:p>
        </w:tc>
        <w:tc>
          <w:tcPr>
            <w:tcW w:w="534" w:type="dxa"/>
          </w:tcPr>
          <w:p w14:paraId="00DA01C7" w14:textId="77777777" w:rsidR="00AF38E9" w:rsidRPr="00FC4079" w:rsidRDefault="00AF38E9" w:rsidP="00AF38E9">
            <w:pPr>
              <w:spacing w:line="240" w:lineRule="auto"/>
              <w:rPr>
                <w:sz w:val="16"/>
              </w:rPr>
            </w:pPr>
            <w:r w:rsidRPr="00FC4079">
              <w:rPr>
                <w:sz w:val="16"/>
              </w:rPr>
              <w:t>30</w:t>
            </w:r>
          </w:p>
        </w:tc>
        <w:tc>
          <w:tcPr>
            <w:tcW w:w="534" w:type="dxa"/>
          </w:tcPr>
          <w:p w14:paraId="4682D222" w14:textId="77777777" w:rsidR="00AF38E9" w:rsidRPr="00FC4079" w:rsidRDefault="00AF38E9" w:rsidP="00AF38E9">
            <w:pPr>
              <w:spacing w:line="240" w:lineRule="auto"/>
              <w:rPr>
                <w:sz w:val="16"/>
              </w:rPr>
            </w:pPr>
          </w:p>
        </w:tc>
        <w:tc>
          <w:tcPr>
            <w:tcW w:w="864" w:type="dxa"/>
          </w:tcPr>
          <w:p w14:paraId="23C44DF4" w14:textId="77777777" w:rsidR="00AF38E9" w:rsidRPr="00FC4079" w:rsidRDefault="00AF38E9" w:rsidP="00AF38E9">
            <w:pPr>
              <w:spacing w:line="240" w:lineRule="auto"/>
              <w:rPr>
                <w:sz w:val="16"/>
              </w:rPr>
            </w:pPr>
          </w:p>
        </w:tc>
      </w:tr>
      <w:tr w:rsidR="00FC4079" w:rsidRPr="00FC4079" w14:paraId="1370534F" w14:textId="77777777" w:rsidTr="00FC4079">
        <w:tc>
          <w:tcPr>
            <w:tcW w:w="1353" w:type="dxa"/>
          </w:tcPr>
          <w:p w14:paraId="41CED0A6" w14:textId="77777777" w:rsidR="00AF38E9" w:rsidRPr="00FC4079" w:rsidRDefault="00AF38E9" w:rsidP="00AF38E9">
            <w:pPr>
              <w:spacing w:line="240" w:lineRule="auto"/>
              <w:rPr>
                <w:sz w:val="16"/>
              </w:rPr>
            </w:pPr>
            <w:r w:rsidRPr="00FC4079">
              <w:rPr>
                <w:sz w:val="16"/>
              </w:rPr>
              <w:t>Celecoxib</w:t>
            </w:r>
          </w:p>
        </w:tc>
        <w:tc>
          <w:tcPr>
            <w:tcW w:w="2023" w:type="dxa"/>
          </w:tcPr>
          <w:p w14:paraId="362739E3" w14:textId="77777777" w:rsidR="00AF38E9" w:rsidRPr="00FC4079" w:rsidRDefault="00AF38E9" w:rsidP="00AF38E9">
            <w:pPr>
              <w:spacing w:line="240" w:lineRule="auto"/>
              <w:rPr>
                <w:sz w:val="16"/>
              </w:rPr>
            </w:pPr>
            <w:r w:rsidRPr="00FC4079">
              <w:rPr>
                <w:sz w:val="16"/>
              </w:rPr>
              <w:t>Capsule 200 mg</w:t>
            </w:r>
          </w:p>
        </w:tc>
        <w:tc>
          <w:tcPr>
            <w:tcW w:w="953" w:type="dxa"/>
          </w:tcPr>
          <w:p w14:paraId="19E47B2E" w14:textId="77777777" w:rsidR="00AF38E9" w:rsidRPr="00FC4079" w:rsidRDefault="00AF38E9" w:rsidP="00AF38E9">
            <w:pPr>
              <w:spacing w:line="240" w:lineRule="auto"/>
              <w:rPr>
                <w:sz w:val="16"/>
              </w:rPr>
            </w:pPr>
            <w:r w:rsidRPr="00FC4079">
              <w:rPr>
                <w:sz w:val="16"/>
              </w:rPr>
              <w:t>Oral</w:t>
            </w:r>
          </w:p>
        </w:tc>
        <w:tc>
          <w:tcPr>
            <w:tcW w:w="1440" w:type="dxa"/>
          </w:tcPr>
          <w:p w14:paraId="6D5652A6" w14:textId="77777777" w:rsidR="00AF38E9" w:rsidRPr="00FC4079" w:rsidRDefault="00AF38E9" w:rsidP="00AF38E9">
            <w:pPr>
              <w:spacing w:line="240" w:lineRule="auto"/>
              <w:rPr>
                <w:sz w:val="16"/>
              </w:rPr>
            </w:pPr>
            <w:r w:rsidRPr="00FC4079">
              <w:rPr>
                <w:sz w:val="16"/>
              </w:rPr>
              <w:t>Celecoxib GH</w:t>
            </w:r>
          </w:p>
        </w:tc>
        <w:tc>
          <w:tcPr>
            <w:tcW w:w="534" w:type="dxa"/>
          </w:tcPr>
          <w:p w14:paraId="23AD9A53" w14:textId="77777777" w:rsidR="00AF38E9" w:rsidRPr="00FC4079" w:rsidRDefault="00AF38E9" w:rsidP="00AF38E9">
            <w:pPr>
              <w:spacing w:line="240" w:lineRule="auto"/>
              <w:rPr>
                <w:sz w:val="16"/>
              </w:rPr>
            </w:pPr>
            <w:r w:rsidRPr="00FC4079">
              <w:rPr>
                <w:sz w:val="16"/>
              </w:rPr>
              <w:t>GQ</w:t>
            </w:r>
          </w:p>
        </w:tc>
        <w:tc>
          <w:tcPr>
            <w:tcW w:w="633" w:type="dxa"/>
          </w:tcPr>
          <w:p w14:paraId="56062AE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A8EE6E" w14:textId="77777777" w:rsidR="00AF38E9" w:rsidRPr="00FC4079" w:rsidRDefault="00AF38E9" w:rsidP="00AF38E9">
            <w:pPr>
              <w:spacing w:line="240" w:lineRule="auto"/>
              <w:rPr>
                <w:sz w:val="16"/>
              </w:rPr>
            </w:pPr>
            <w:r w:rsidRPr="00FC4079">
              <w:rPr>
                <w:sz w:val="16"/>
              </w:rPr>
              <w:t>C4907 C4962</w:t>
            </w:r>
          </w:p>
        </w:tc>
        <w:tc>
          <w:tcPr>
            <w:tcW w:w="1728" w:type="dxa"/>
          </w:tcPr>
          <w:p w14:paraId="7CCFDE3B" w14:textId="77777777" w:rsidR="00AF38E9" w:rsidRPr="00FC4079" w:rsidRDefault="00AF38E9" w:rsidP="00AF38E9">
            <w:pPr>
              <w:spacing w:line="240" w:lineRule="auto"/>
              <w:rPr>
                <w:sz w:val="16"/>
              </w:rPr>
            </w:pPr>
          </w:p>
        </w:tc>
        <w:tc>
          <w:tcPr>
            <w:tcW w:w="682" w:type="dxa"/>
          </w:tcPr>
          <w:p w14:paraId="4D8D6954" w14:textId="77777777" w:rsidR="00AF38E9" w:rsidRPr="00FC4079" w:rsidRDefault="00AF38E9" w:rsidP="00AF38E9">
            <w:pPr>
              <w:spacing w:line="240" w:lineRule="auto"/>
              <w:rPr>
                <w:sz w:val="16"/>
              </w:rPr>
            </w:pPr>
            <w:r w:rsidRPr="00FC4079">
              <w:rPr>
                <w:sz w:val="16"/>
              </w:rPr>
              <w:t>30</w:t>
            </w:r>
          </w:p>
        </w:tc>
        <w:tc>
          <w:tcPr>
            <w:tcW w:w="682" w:type="dxa"/>
          </w:tcPr>
          <w:p w14:paraId="450EAAEF" w14:textId="77777777" w:rsidR="00AF38E9" w:rsidRPr="00FC4079" w:rsidRDefault="00AF38E9" w:rsidP="00AF38E9">
            <w:pPr>
              <w:spacing w:line="240" w:lineRule="auto"/>
              <w:rPr>
                <w:sz w:val="16"/>
              </w:rPr>
            </w:pPr>
            <w:r w:rsidRPr="00FC4079">
              <w:rPr>
                <w:sz w:val="16"/>
              </w:rPr>
              <w:t>3</w:t>
            </w:r>
          </w:p>
        </w:tc>
        <w:tc>
          <w:tcPr>
            <w:tcW w:w="1271" w:type="dxa"/>
          </w:tcPr>
          <w:p w14:paraId="5EC0707C" w14:textId="77777777" w:rsidR="00AF38E9" w:rsidRPr="00FC4079" w:rsidRDefault="00AF38E9" w:rsidP="00AF38E9">
            <w:pPr>
              <w:spacing w:line="240" w:lineRule="auto"/>
              <w:rPr>
                <w:sz w:val="16"/>
              </w:rPr>
            </w:pPr>
          </w:p>
        </w:tc>
        <w:tc>
          <w:tcPr>
            <w:tcW w:w="534" w:type="dxa"/>
          </w:tcPr>
          <w:p w14:paraId="17A820D6" w14:textId="77777777" w:rsidR="00AF38E9" w:rsidRPr="00FC4079" w:rsidRDefault="00AF38E9" w:rsidP="00AF38E9">
            <w:pPr>
              <w:spacing w:line="240" w:lineRule="auto"/>
              <w:rPr>
                <w:sz w:val="16"/>
              </w:rPr>
            </w:pPr>
            <w:r w:rsidRPr="00FC4079">
              <w:rPr>
                <w:sz w:val="16"/>
              </w:rPr>
              <w:t>30</w:t>
            </w:r>
          </w:p>
        </w:tc>
        <w:tc>
          <w:tcPr>
            <w:tcW w:w="534" w:type="dxa"/>
          </w:tcPr>
          <w:p w14:paraId="280078C7" w14:textId="77777777" w:rsidR="00AF38E9" w:rsidRPr="00FC4079" w:rsidRDefault="00AF38E9" w:rsidP="00AF38E9">
            <w:pPr>
              <w:spacing w:line="240" w:lineRule="auto"/>
              <w:rPr>
                <w:sz w:val="16"/>
              </w:rPr>
            </w:pPr>
          </w:p>
        </w:tc>
        <w:tc>
          <w:tcPr>
            <w:tcW w:w="864" w:type="dxa"/>
          </w:tcPr>
          <w:p w14:paraId="35262543" w14:textId="77777777" w:rsidR="00AF38E9" w:rsidRPr="00FC4079" w:rsidRDefault="00AF38E9" w:rsidP="00AF38E9">
            <w:pPr>
              <w:spacing w:line="240" w:lineRule="auto"/>
              <w:rPr>
                <w:sz w:val="16"/>
              </w:rPr>
            </w:pPr>
          </w:p>
        </w:tc>
      </w:tr>
      <w:tr w:rsidR="00FC4079" w:rsidRPr="00FC4079" w14:paraId="7E0EA03D" w14:textId="77777777" w:rsidTr="00FC4079">
        <w:tc>
          <w:tcPr>
            <w:tcW w:w="1353" w:type="dxa"/>
          </w:tcPr>
          <w:p w14:paraId="5738BA9D" w14:textId="77777777" w:rsidR="00AF38E9" w:rsidRPr="00FC4079" w:rsidRDefault="00AF38E9" w:rsidP="00AF38E9">
            <w:pPr>
              <w:spacing w:line="240" w:lineRule="auto"/>
              <w:rPr>
                <w:sz w:val="16"/>
              </w:rPr>
            </w:pPr>
            <w:r w:rsidRPr="00FC4079">
              <w:rPr>
                <w:sz w:val="16"/>
              </w:rPr>
              <w:t>Celecoxib</w:t>
            </w:r>
          </w:p>
        </w:tc>
        <w:tc>
          <w:tcPr>
            <w:tcW w:w="2023" w:type="dxa"/>
          </w:tcPr>
          <w:p w14:paraId="365C0CBA" w14:textId="77777777" w:rsidR="00AF38E9" w:rsidRPr="00FC4079" w:rsidRDefault="00AF38E9" w:rsidP="00AF38E9">
            <w:pPr>
              <w:spacing w:line="240" w:lineRule="auto"/>
              <w:rPr>
                <w:sz w:val="16"/>
              </w:rPr>
            </w:pPr>
            <w:r w:rsidRPr="00FC4079">
              <w:rPr>
                <w:sz w:val="16"/>
              </w:rPr>
              <w:t>Capsule 200 mg</w:t>
            </w:r>
          </w:p>
        </w:tc>
        <w:tc>
          <w:tcPr>
            <w:tcW w:w="953" w:type="dxa"/>
          </w:tcPr>
          <w:p w14:paraId="0461006F" w14:textId="77777777" w:rsidR="00AF38E9" w:rsidRPr="00FC4079" w:rsidRDefault="00AF38E9" w:rsidP="00AF38E9">
            <w:pPr>
              <w:spacing w:line="240" w:lineRule="auto"/>
              <w:rPr>
                <w:sz w:val="16"/>
              </w:rPr>
            </w:pPr>
            <w:r w:rsidRPr="00FC4079">
              <w:rPr>
                <w:sz w:val="16"/>
              </w:rPr>
              <w:t>Oral</w:t>
            </w:r>
          </w:p>
        </w:tc>
        <w:tc>
          <w:tcPr>
            <w:tcW w:w="1440" w:type="dxa"/>
          </w:tcPr>
          <w:p w14:paraId="185A5308" w14:textId="77777777" w:rsidR="00AF38E9" w:rsidRPr="00FC4079" w:rsidRDefault="00AF38E9" w:rsidP="00AF38E9">
            <w:pPr>
              <w:spacing w:line="240" w:lineRule="auto"/>
              <w:rPr>
                <w:sz w:val="16"/>
              </w:rPr>
            </w:pPr>
            <w:r w:rsidRPr="00FC4079">
              <w:rPr>
                <w:sz w:val="16"/>
              </w:rPr>
              <w:t>Celecoxib Sandoz</w:t>
            </w:r>
          </w:p>
        </w:tc>
        <w:tc>
          <w:tcPr>
            <w:tcW w:w="534" w:type="dxa"/>
          </w:tcPr>
          <w:p w14:paraId="5C300FEE" w14:textId="77777777" w:rsidR="00AF38E9" w:rsidRPr="00FC4079" w:rsidRDefault="00AF38E9" w:rsidP="00AF38E9">
            <w:pPr>
              <w:spacing w:line="240" w:lineRule="auto"/>
              <w:rPr>
                <w:sz w:val="16"/>
              </w:rPr>
            </w:pPr>
            <w:r w:rsidRPr="00FC4079">
              <w:rPr>
                <w:sz w:val="16"/>
              </w:rPr>
              <w:t>SZ</w:t>
            </w:r>
          </w:p>
        </w:tc>
        <w:tc>
          <w:tcPr>
            <w:tcW w:w="633" w:type="dxa"/>
          </w:tcPr>
          <w:p w14:paraId="3ADFF5E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CE8791A" w14:textId="77777777" w:rsidR="00AF38E9" w:rsidRPr="00FC4079" w:rsidRDefault="00AF38E9" w:rsidP="00AF38E9">
            <w:pPr>
              <w:spacing w:line="240" w:lineRule="auto"/>
              <w:rPr>
                <w:sz w:val="16"/>
              </w:rPr>
            </w:pPr>
            <w:r w:rsidRPr="00FC4079">
              <w:rPr>
                <w:sz w:val="16"/>
              </w:rPr>
              <w:t>C4907 C4962</w:t>
            </w:r>
          </w:p>
        </w:tc>
        <w:tc>
          <w:tcPr>
            <w:tcW w:w="1728" w:type="dxa"/>
          </w:tcPr>
          <w:p w14:paraId="3D7AB569" w14:textId="77777777" w:rsidR="00AF38E9" w:rsidRPr="00FC4079" w:rsidRDefault="00AF38E9" w:rsidP="00AF38E9">
            <w:pPr>
              <w:spacing w:line="240" w:lineRule="auto"/>
              <w:rPr>
                <w:sz w:val="16"/>
              </w:rPr>
            </w:pPr>
          </w:p>
        </w:tc>
        <w:tc>
          <w:tcPr>
            <w:tcW w:w="682" w:type="dxa"/>
          </w:tcPr>
          <w:p w14:paraId="278E4441" w14:textId="77777777" w:rsidR="00AF38E9" w:rsidRPr="00FC4079" w:rsidRDefault="00AF38E9" w:rsidP="00AF38E9">
            <w:pPr>
              <w:spacing w:line="240" w:lineRule="auto"/>
              <w:rPr>
                <w:sz w:val="16"/>
              </w:rPr>
            </w:pPr>
            <w:r w:rsidRPr="00FC4079">
              <w:rPr>
                <w:sz w:val="16"/>
              </w:rPr>
              <w:t>30</w:t>
            </w:r>
          </w:p>
        </w:tc>
        <w:tc>
          <w:tcPr>
            <w:tcW w:w="682" w:type="dxa"/>
          </w:tcPr>
          <w:p w14:paraId="17DD338E" w14:textId="77777777" w:rsidR="00AF38E9" w:rsidRPr="00FC4079" w:rsidRDefault="00AF38E9" w:rsidP="00AF38E9">
            <w:pPr>
              <w:spacing w:line="240" w:lineRule="auto"/>
              <w:rPr>
                <w:sz w:val="16"/>
              </w:rPr>
            </w:pPr>
            <w:r w:rsidRPr="00FC4079">
              <w:rPr>
                <w:sz w:val="16"/>
              </w:rPr>
              <w:t>3</w:t>
            </w:r>
          </w:p>
        </w:tc>
        <w:tc>
          <w:tcPr>
            <w:tcW w:w="1271" w:type="dxa"/>
          </w:tcPr>
          <w:p w14:paraId="1C0F7C12" w14:textId="77777777" w:rsidR="00AF38E9" w:rsidRPr="00FC4079" w:rsidRDefault="00AF38E9" w:rsidP="00AF38E9">
            <w:pPr>
              <w:spacing w:line="240" w:lineRule="auto"/>
              <w:rPr>
                <w:sz w:val="16"/>
              </w:rPr>
            </w:pPr>
          </w:p>
        </w:tc>
        <w:tc>
          <w:tcPr>
            <w:tcW w:w="534" w:type="dxa"/>
          </w:tcPr>
          <w:p w14:paraId="19177BD5" w14:textId="77777777" w:rsidR="00AF38E9" w:rsidRPr="00FC4079" w:rsidRDefault="00AF38E9" w:rsidP="00AF38E9">
            <w:pPr>
              <w:spacing w:line="240" w:lineRule="auto"/>
              <w:rPr>
                <w:sz w:val="16"/>
              </w:rPr>
            </w:pPr>
            <w:r w:rsidRPr="00FC4079">
              <w:rPr>
                <w:sz w:val="16"/>
              </w:rPr>
              <w:t>30</w:t>
            </w:r>
          </w:p>
        </w:tc>
        <w:tc>
          <w:tcPr>
            <w:tcW w:w="534" w:type="dxa"/>
          </w:tcPr>
          <w:p w14:paraId="34F6642F" w14:textId="77777777" w:rsidR="00AF38E9" w:rsidRPr="00FC4079" w:rsidRDefault="00AF38E9" w:rsidP="00AF38E9">
            <w:pPr>
              <w:spacing w:line="240" w:lineRule="auto"/>
              <w:rPr>
                <w:sz w:val="16"/>
              </w:rPr>
            </w:pPr>
          </w:p>
        </w:tc>
        <w:tc>
          <w:tcPr>
            <w:tcW w:w="864" w:type="dxa"/>
          </w:tcPr>
          <w:p w14:paraId="6B6E35B0" w14:textId="77777777" w:rsidR="00AF38E9" w:rsidRPr="00FC4079" w:rsidRDefault="00AF38E9" w:rsidP="00AF38E9">
            <w:pPr>
              <w:spacing w:line="240" w:lineRule="auto"/>
              <w:rPr>
                <w:sz w:val="16"/>
              </w:rPr>
            </w:pPr>
          </w:p>
        </w:tc>
      </w:tr>
      <w:tr w:rsidR="00FC4079" w:rsidRPr="00FC4079" w14:paraId="74F6C8DE" w14:textId="77777777" w:rsidTr="00FC4079">
        <w:tc>
          <w:tcPr>
            <w:tcW w:w="1353" w:type="dxa"/>
          </w:tcPr>
          <w:p w14:paraId="12263561" w14:textId="77777777" w:rsidR="00AF38E9" w:rsidRPr="00FC4079" w:rsidRDefault="00AF38E9" w:rsidP="00AF38E9">
            <w:pPr>
              <w:spacing w:line="240" w:lineRule="auto"/>
              <w:rPr>
                <w:sz w:val="16"/>
              </w:rPr>
            </w:pPr>
            <w:r w:rsidRPr="00FC4079">
              <w:rPr>
                <w:sz w:val="16"/>
              </w:rPr>
              <w:t>Celecoxib</w:t>
            </w:r>
          </w:p>
        </w:tc>
        <w:tc>
          <w:tcPr>
            <w:tcW w:w="2023" w:type="dxa"/>
          </w:tcPr>
          <w:p w14:paraId="5EDA8F65" w14:textId="77777777" w:rsidR="00AF38E9" w:rsidRPr="00FC4079" w:rsidRDefault="00AF38E9" w:rsidP="00AF38E9">
            <w:pPr>
              <w:spacing w:line="240" w:lineRule="auto"/>
              <w:rPr>
                <w:sz w:val="16"/>
              </w:rPr>
            </w:pPr>
            <w:r w:rsidRPr="00FC4079">
              <w:rPr>
                <w:sz w:val="16"/>
              </w:rPr>
              <w:t>Capsule 200 mg</w:t>
            </w:r>
          </w:p>
        </w:tc>
        <w:tc>
          <w:tcPr>
            <w:tcW w:w="953" w:type="dxa"/>
          </w:tcPr>
          <w:p w14:paraId="01BC08A3" w14:textId="77777777" w:rsidR="00AF38E9" w:rsidRPr="00FC4079" w:rsidRDefault="00AF38E9" w:rsidP="00AF38E9">
            <w:pPr>
              <w:spacing w:line="240" w:lineRule="auto"/>
              <w:rPr>
                <w:sz w:val="16"/>
              </w:rPr>
            </w:pPr>
            <w:r w:rsidRPr="00FC4079">
              <w:rPr>
                <w:sz w:val="16"/>
              </w:rPr>
              <w:t>Oral</w:t>
            </w:r>
          </w:p>
        </w:tc>
        <w:tc>
          <w:tcPr>
            <w:tcW w:w="1440" w:type="dxa"/>
          </w:tcPr>
          <w:p w14:paraId="25A3FAC1" w14:textId="77777777" w:rsidR="00AF38E9" w:rsidRPr="00FC4079" w:rsidRDefault="00AF38E9" w:rsidP="00AF38E9">
            <w:pPr>
              <w:spacing w:line="240" w:lineRule="auto"/>
              <w:rPr>
                <w:sz w:val="16"/>
              </w:rPr>
            </w:pPr>
            <w:r w:rsidRPr="00FC4079">
              <w:rPr>
                <w:sz w:val="16"/>
              </w:rPr>
              <w:t>Celexi</w:t>
            </w:r>
          </w:p>
        </w:tc>
        <w:tc>
          <w:tcPr>
            <w:tcW w:w="534" w:type="dxa"/>
          </w:tcPr>
          <w:p w14:paraId="1ED79808" w14:textId="77777777" w:rsidR="00AF38E9" w:rsidRPr="00FC4079" w:rsidRDefault="00AF38E9" w:rsidP="00AF38E9">
            <w:pPr>
              <w:spacing w:line="240" w:lineRule="auto"/>
              <w:rPr>
                <w:sz w:val="16"/>
              </w:rPr>
            </w:pPr>
            <w:r w:rsidRPr="00FC4079">
              <w:rPr>
                <w:sz w:val="16"/>
              </w:rPr>
              <w:t>RW</w:t>
            </w:r>
          </w:p>
        </w:tc>
        <w:tc>
          <w:tcPr>
            <w:tcW w:w="633" w:type="dxa"/>
          </w:tcPr>
          <w:p w14:paraId="4FF0342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D0EE1A4" w14:textId="77777777" w:rsidR="00AF38E9" w:rsidRPr="00FC4079" w:rsidRDefault="00AF38E9" w:rsidP="00AF38E9">
            <w:pPr>
              <w:spacing w:line="240" w:lineRule="auto"/>
              <w:rPr>
                <w:sz w:val="16"/>
              </w:rPr>
            </w:pPr>
            <w:r w:rsidRPr="00FC4079">
              <w:rPr>
                <w:sz w:val="16"/>
              </w:rPr>
              <w:t>C4907 C4962</w:t>
            </w:r>
          </w:p>
        </w:tc>
        <w:tc>
          <w:tcPr>
            <w:tcW w:w="1728" w:type="dxa"/>
          </w:tcPr>
          <w:p w14:paraId="4EF32000" w14:textId="77777777" w:rsidR="00AF38E9" w:rsidRPr="00FC4079" w:rsidRDefault="00AF38E9" w:rsidP="00AF38E9">
            <w:pPr>
              <w:spacing w:line="240" w:lineRule="auto"/>
              <w:rPr>
                <w:sz w:val="16"/>
              </w:rPr>
            </w:pPr>
          </w:p>
        </w:tc>
        <w:tc>
          <w:tcPr>
            <w:tcW w:w="682" w:type="dxa"/>
          </w:tcPr>
          <w:p w14:paraId="601F8E85" w14:textId="77777777" w:rsidR="00AF38E9" w:rsidRPr="00FC4079" w:rsidRDefault="00AF38E9" w:rsidP="00AF38E9">
            <w:pPr>
              <w:spacing w:line="240" w:lineRule="auto"/>
              <w:rPr>
                <w:sz w:val="16"/>
              </w:rPr>
            </w:pPr>
            <w:r w:rsidRPr="00FC4079">
              <w:rPr>
                <w:sz w:val="16"/>
              </w:rPr>
              <w:t>30</w:t>
            </w:r>
          </w:p>
        </w:tc>
        <w:tc>
          <w:tcPr>
            <w:tcW w:w="682" w:type="dxa"/>
          </w:tcPr>
          <w:p w14:paraId="35AB5B16" w14:textId="77777777" w:rsidR="00AF38E9" w:rsidRPr="00FC4079" w:rsidRDefault="00AF38E9" w:rsidP="00AF38E9">
            <w:pPr>
              <w:spacing w:line="240" w:lineRule="auto"/>
              <w:rPr>
                <w:sz w:val="16"/>
              </w:rPr>
            </w:pPr>
            <w:r w:rsidRPr="00FC4079">
              <w:rPr>
                <w:sz w:val="16"/>
              </w:rPr>
              <w:t>3</w:t>
            </w:r>
          </w:p>
        </w:tc>
        <w:tc>
          <w:tcPr>
            <w:tcW w:w="1271" w:type="dxa"/>
          </w:tcPr>
          <w:p w14:paraId="09D21B82" w14:textId="77777777" w:rsidR="00AF38E9" w:rsidRPr="00FC4079" w:rsidRDefault="00AF38E9" w:rsidP="00AF38E9">
            <w:pPr>
              <w:spacing w:line="240" w:lineRule="auto"/>
              <w:rPr>
                <w:sz w:val="16"/>
              </w:rPr>
            </w:pPr>
          </w:p>
        </w:tc>
        <w:tc>
          <w:tcPr>
            <w:tcW w:w="534" w:type="dxa"/>
          </w:tcPr>
          <w:p w14:paraId="5C760CC3" w14:textId="77777777" w:rsidR="00AF38E9" w:rsidRPr="00FC4079" w:rsidRDefault="00AF38E9" w:rsidP="00AF38E9">
            <w:pPr>
              <w:spacing w:line="240" w:lineRule="auto"/>
              <w:rPr>
                <w:sz w:val="16"/>
              </w:rPr>
            </w:pPr>
            <w:r w:rsidRPr="00FC4079">
              <w:rPr>
                <w:sz w:val="16"/>
              </w:rPr>
              <w:t>30</w:t>
            </w:r>
          </w:p>
        </w:tc>
        <w:tc>
          <w:tcPr>
            <w:tcW w:w="534" w:type="dxa"/>
          </w:tcPr>
          <w:p w14:paraId="37D47A12" w14:textId="77777777" w:rsidR="00AF38E9" w:rsidRPr="00FC4079" w:rsidRDefault="00AF38E9" w:rsidP="00AF38E9">
            <w:pPr>
              <w:spacing w:line="240" w:lineRule="auto"/>
              <w:rPr>
                <w:sz w:val="16"/>
              </w:rPr>
            </w:pPr>
          </w:p>
        </w:tc>
        <w:tc>
          <w:tcPr>
            <w:tcW w:w="864" w:type="dxa"/>
          </w:tcPr>
          <w:p w14:paraId="6D5BC739" w14:textId="77777777" w:rsidR="00AF38E9" w:rsidRPr="00FC4079" w:rsidRDefault="00AF38E9" w:rsidP="00AF38E9">
            <w:pPr>
              <w:spacing w:line="240" w:lineRule="auto"/>
              <w:rPr>
                <w:sz w:val="16"/>
              </w:rPr>
            </w:pPr>
          </w:p>
        </w:tc>
      </w:tr>
      <w:tr w:rsidR="00FC4079" w:rsidRPr="00FC4079" w14:paraId="3AFADB0F" w14:textId="77777777" w:rsidTr="00FC4079">
        <w:tc>
          <w:tcPr>
            <w:tcW w:w="1353" w:type="dxa"/>
          </w:tcPr>
          <w:p w14:paraId="3A84F3E5" w14:textId="77777777" w:rsidR="00AF38E9" w:rsidRPr="00FC4079" w:rsidRDefault="00AF38E9" w:rsidP="00AF38E9">
            <w:pPr>
              <w:spacing w:line="240" w:lineRule="auto"/>
              <w:rPr>
                <w:sz w:val="16"/>
              </w:rPr>
            </w:pPr>
            <w:r w:rsidRPr="00FC4079">
              <w:rPr>
                <w:sz w:val="16"/>
              </w:rPr>
              <w:t>Celecoxib</w:t>
            </w:r>
          </w:p>
        </w:tc>
        <w:tc>
          <w:tcPr>
            <w:tcW w:w="2023" w:type="dxa"/>
          </w:tcPr>
          <w:p w14:paraId="198D6CCA" w14:textId="77777777" w:rsidR="00AF38E9" w:rsidRPr="00FC4079" w:rsidRDefault="00AF38E9" w:rsidP="00AF38E9">
            <w:pPr>
              <w:spacing w:line="240" w:lineRule="auto"/>
              <w:rPr>
                <w:sz w:val="16"/>
              </w:rPr>
            </w:pPr>
            <w:r w:rsidRPr="00FC4079">
              <w:rPr>
                <w:sz w:val="16"/>
              </w:rPr>
              <w:t>Capsule 200 mg</w:t>
            </w:r>
          </w:p>
        </w:tc>
        <w:tc>
          <w:tcPr>
            <w:tcW w:w="953" w:type="dxa"/>
          </w:tcPr>
          <w:p w14:paraId="619337A1" w14:textId="77777777" w:rsidR="00AF38E9" w:rsidRPr="00FC4079" w:rsidRDefault="00AF38E9" w:rsidP="00AF38E9">
            <w:pPr>
              <w:spacing w:line="240" w:lineRule="auto"/>
              <w:rPr>
                <w:sz w:val="16"/>
              </w:rPr>
            </w:pPr>
            <w:r w:rsidRPr="00FC4079">
              <w:rPr>
                <w:sz w:val="16"/>
              </w:rPr>
              <w:t>Oral</w:t>
            </w:r>
          </w:p>
        </w:tc>
        <w:tc>
          <w:tcPr>
            <w:tcW w:w="1440" w:type="dxa"/>
          </w:tcPr>
          <w:p w14:paraId="67CA08CE" w14:textId="77777777" w:rsidR="00AF38E9" w:rsidRPr="00FC4079" w:rsidRDefault="00AF38E9" w:rsidP="00AF38E9">
            <w:pPr>
              <w:spacing w:line="240" w:lineRule="auto"/>
              <w:rPr>
                <w:sz w:val="16"/>
              </w:rPr>
            </w:pPr>
            <w:r w:rsidRPr="00FC4079">
              <w:rPr>
                <w:sz w:val="16"/>
              </w:rPr>
              <w:t>NOUMED CELECOXIB</w:t>
            </w:r>
          </w:p>
        </w:tc>
        <w:tc>
          <w:tcPr>
            <w:tcW w:w="534" w:type="dxa"/>
          </w:tcPr>
          <w:p w14:paraId="4CC0C790" w14:textId="77777777" w:rsidR="00AF38E9" w:rsidRPr="00FC4079" w:rsidRDefault="00AF38E9" w:rsidP="00AF38E9">
            <w:pPr>
              <w:spacing w:line="240" w:lineRule="auto"/>
              <w:rPr>
                <w:sz w:val="16"/>
              </w:rPr>
            </w:pPr>
            <w:r w:rsidRPr="00FC4079">
              <w:rPr>
                <w:sz w:val="16"/>
              </w:rPr>
              <w:t>VO</w:t>
            </w:r>
          </w:p>
        </w:tc>
        <w:tc>
          <w:tcPr>
            <w:tcW w:w="633" w:type="dxa"/>
          </w:tcPr>
          <w:p w14:paraId="1AB4BB6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861AF6" w14:textId="77777777" w:rsidR="00AF38E9" w:rsidRPr="00FC4079" w:rsidRDefault="00AF38E9" w:rsidP="00AF38E9">
            <w:pPr>
              <w:spacing w:line="240" w:lineRule="auto"/>
              <w:rPr>
                <w:sz w:val="16"/>
              </w:rPr>
            </w:pPr>
            <w:r w:rsidRPr="00FC4079">
              <w:rPr>
                <w:sz w:val="16"/>
              </w:rPr>
              <w:t>C4907 C4962</w:t>
            </w:r>
          </w:p>
        </w:tc>
        <w:tc>
          <w:tcPr>
            <w:tcW w:w="1728" w:type="dxa"/>
          </w:tcPr>
          <w:p w14:paraId="0DC52038" w14:textId="77777777" w:rsidR="00AF38E9" w:rsidRPr="00FC4079" w:rsidRDefault="00AF38E9" w:rsidP="00AF38E9">
            <w:pPr>
              <w:spacing w:line="240" w:lineRule="auto"/>
              <w:rPr>
                <w:sz w:val="16"/>
              </w:rPr>
            </w:pPr>
          </w:p>
        </w:tc>
        <w:tc>
          <w:tcPr>
            <w:tcW w:w="682" w:type="dxa"/>
          </w:tcPr>
          <w:p w14:paraId="5E71B771" w14:textId="77777777" w:rsidR="00AF38E9" w:rsidRPr="00FC4079" w:rsidRDefault="00AF38E9" w:rsidP="00AF38E9">
            <w:pPr>
              <w:spacing w:line="240" w:lineRule="auto"/>
              <w:rPr>
                <w:sz w:val="16"/>
              </w:rPr>
            </w:pPr>
            <w:r w:rsidRPr="00FC4079">
              <w:rPr>
                <w:sz w:val="16"/>
              </w:rPr>
              <w:t>30</w:t>
            </w:r>
          </w:p>
        </w:tc>
        <w:tc>
          <w:tcPr>
            <w:tcW w:w="682" w:type="dxa"/>
          </w:tcPr>
          <w:p w14:paraId="4B97659B" w14:textId="77777777" w:rsidR="00AF38E9" w:rsidRPr="00FC4079" w:rsidRDefault="00AF38E9" w:rsidP="00AF38E9">
            <w:pPr>
              <w:spacing w:line="240" w:lineRule="auto"/>
              <w:rPr>
                <w:sz w:val="16"/>
              </w:rPr>
            </w:pPr>
            <w:r w:rsidRPr="00FC4079">
              <w:rPr>
                <w:sz w:val="16"/>
              </w:rPr>
              <w:t>3</w:t>
            </w:r>
          </w:p>
        </w:tc>
        <w:tc>
          <w:tcPr>
            <w:tcW w:w="1271" w:type="dxa"/>
          </w:tcPr>
          <w:p w14:paraId="0A21D94F" w14:textId="77777777" w:rsidR="00AF38E9" w:rsidRPr="00FC4079" w:rsidRDefault="00AF38E9" w:rsidP="00AF38E9">
            <w:pPr>
              <w:spacing w:line="240" w:lineRule="auto"/>
              <w:rPr>
                <w:sz w:val="16"/>
              </w:rPr>
            </w:pPr>
          </w:p>
        </w:tc>
        <w:tc>
          <w:tcPr>
            <w:tcW w:w="534" w:type="dxa"/>
          </w:tcPr>
          <w:p w14:paraId="4F9A51B0" w14:textId="77777777" w:rsidR="00AF38E9" w:rsidRPr="00FC4079" w:rsidRDefault="00AF38E9" w:rsidP="00AF38E9">
            <w:pPr>
              <w:spacing w:line="240" w:lineRule="auto"/>
              <w:rPr>
                <w:sz w:val="16"/>
              </w:rPr>
            </w:pPr>
            <w:r w:rsidRPr="00FC4079">
              <w:rPr>
                <w:sz w:val="16"/>
              </w:rPr>
              <w:t>30</w:t>
            </w:r>
          </w:p>
        </w:tc>
        <w:tc>
          <w:tcPr>
            <w:tcW w:w="534" w:type="dxa"/>
          </w:tcPr>
          <w:p w14:paraId="6E3CAA4C" w14:textId="77777777" w:rsidR="00AF38E9" w:rsidRPr="00FC4079" w:rsidRDefault="00AF38E9" w:rsidP="00AF38E9">
            <w:pPr>
              <w:spacing w:line="240" w:lineRule="auto"/>
              <w:rPr>
                <w:sz w:val="16"/>
              </w:rPr>
            </w:pPr>
          </w:p>
        </w:tc>
        <w:tc>
          <w:tcPr>
            <w:tcW w:w="864" w:type="dxa"/>
          </w:tcPr>
          <w:p w14:paraId="285E0BE3" w14:textId="77777777" w:rsidR="00AF38E9" w:rsidRPr="00FC4079" w:rsidRDefault="00AF38E9" w:rsidP="00AF38E9">
            <w:pPr>
              <w:spacing w:line="240" w:lineRule="auto"/>
              <w:rPr>
                <w:sz w:val="16"/>
              </w:rPr>
            </w:pPr>
          </w:p>
        </w:tc>
      </w:tr>
      <w:tr w:rsidR="00FC4079" w:rsidRPr="00FC4079" w14:paraId="1E4F48C0" w14:textId="77777777" w:rsidTr="00FC4079">
        <w:tc>
          <w:tcPr>
            <w:tcW w:w="1353" w:type="dxa"/>
          </w:tcPr>
          <w:p w14:paraId="44B28EE3" w14:textId="77777777" w:rsidR="00AF38E9" w:rsidRPr="00FC4079" w:rsidRDefault="00AF38E9" w:rsidP="00AF38E9">
            <w:pPr>
              <w:spacing w:line="240" w:lineRule="auto"/>
              <w:rPr>
                <w:sz w:val="16"/>
              </w:rPr>
            </w:pPr>
            <w:r w:rsidRPr="00FC4079">
              <w:rPr>
                <w:sz w:val="16"/>
              </w:rPr>
              <w:t>Cemiplimab</w:t>
            </w:r>
          </w:p>
        </w:tc>
        <w:tc>
          <w:tcPr>
            <w:tcW w:w="2023" w:type="dxa"/>
          </w:tcPr>
          <w:p w14:paraId="11207C66" w14:textId="77777777" w:rsidR="00AF38E9" w:rsidRPr="00FC4079" w:rsidRDefault="00AF38E9" w:rsidP="00AF38E9">
            <w:pPr>
              <w:spacing w:line="240" w:lineRule="auto"/>
              <w:rPr>
                <w:sz w:val="16"/>
              </w:rPr>
            </w:pPr>
            <w:r w:rsidRPr="00FC4079">
              <w:rPr>
                <w:sz w:val="16"/>
              </w:rPr>
              <w:t>Solution concentrate for I.V. infusion 350 mg in 7 mL</w:t>
            </w:r>
          </w:p>
        </w:tc>
        <w:tc>
          <w:tcPr>
            <w:tcW w:w="953" w:type="dxa"/>
          </w:tcPr>
          <w:p w14:paraId="2651180B" w14:textId="77777777" w:rsidR="00AF38E9" w:rsidRPr="00FC4079" w:rsidRDefault="00AF38E9" w:rsidP="00AF38E9">
            <w:pPr>
              <w:spacing w:line="240" w:lineRule="auto"/>
              <w:rPr>
                <w:sz w:val="16"/>
              </w:rPr>
            </w:pPr>
            <w:r w:rsidRPr="00FC4079">
              <w:rPr>
                <w:sz w:val="16"/>
              </w:rPr>
              <w:t>Injection</w:t>
            </w:r>
          </w:p>
        </w:tc>
        <w:tc>
          <w:tcPr>
            <w:tcW w:w="1440" w:type="dxa"/>
          </w:tcPr>
          <w:p w14:paraId="10142050" w14:textId="77777777" w:rsidR="00AF38E9" w:rsidRPr="00FC4079" w:rsidRDefault="00AF38E9" w:rsidP="00AF38E9">
            <w:pPr>
              <w:spacing w:line="240" w:lineRule="auto"/>
              <w:rPr>
                <w:sz w:val="16"/>
              </w:rPr>
            </w:pPr>
            <w:r w:rsidRPr="00FC4079">
              <w:rPr>
                <w:sz w:val="16"/>
              </w:rPr>
              <w:t>Libtayo</w:t>
            </w:r>
          </w:p>
        </w:tc>
        <w:tc>
          <w:tcPr>
            <w:tcW w:w="534" w:type="dxa"/>
          </w:tcPr>
          <w:p w14:paraId="6F284705" w14:textId="77777777" w:rsidR="00AF38E9" w:rsidRPr="00FC4079" w:rsidRDefault="00AF38E9" w:rsidP="00AF38E9">
            <w:pPr>
              <w:spacing w:line="240" w:lineRule="auto"/>
              <w:rPr>
                <w:sz w:val="16"/>
              </w:rPr>
            </w:pPr>
            <w:r w:rsidRPr="00FC4079">
              <w:rPr>
                <w:sz w:val="16"/>
              </w:rPr>
              <w:t>SW</w:t>
            </w:r>
          </w:p>
        </w:tc>
        <w:tc>
          <w:tcPr>
            <w:tcW w:w="633" w:type="dxa"/>
          </w:tcPr>
          <w:p w14:paraId="7739803A" w14:textId="77777777" w:rsidR="00AF38E9" w:rsidRPr="00FC4079" w:rsidRDefault="00AF38E9" w:rsidP="00AF38E9">
            <w:pPr>
              <w:spacing w:line="240" w:lineRule="auto"/>
              <w:rPr>
                <w:sz w:val="16"/>
              </w:rPr>
            </w:pPr>
            <w:r w:rsidRPr="00FC4079">
              <w:rPr>
                <w:sz w:val="16"/>
              </w:rPr>
              <w:t xml:space="preserve">MP </w:t>
            </w:r>
          </w:p>
        </w:tc>
        <w:tc>
          <w:tcPr>
            <w:tcW w:w="1728" w:type="dxa"/>
          </w:tcPr>
          <w:p w14:paraId="73F9232F" w14:textId="77777777" w:rsidR="00AF38E9" w:rsidRPr="00FC4079" w:rsidRDefault="00AF38E9" w:rsidP="00AF38E9">
            <w:pPr>
              <w:spacing w:line="240" w:lineRule="auto"/>
              <w:rPr>
                <w:sz w:val="16"/>
              </w:rPr>
            </w:pPr>
            <w:r w:rsidRPr="00FC4079">
              <w:rPr>
                <w:sz w:val="16"/>
              </w:rPr>
              <w:t>C13419</w:t>
            </w:r>
          </w:p>
        </w:tc>
        <w:tc>
          <w:tcPr>
            <w:tcW w:w="1728" w:type="dxa"/>
          </w:tcPr>
          <w:p w14:paraId="37C7B47E" w14:textId="77777777" w:rsidR="00AF38E9" w:rsidRPr="00FC4079" w:rsidRDefault="00AF38E9" w:rsidP="00AF38E9">
            <w:pPr>
              <w:spacing w:line="240" w:lineRule="auto"/>
              <w:rPr>
                <w:sz w:val="16"/>
              </w:rPr>
            </w:pPr>
            <w:r w:rsidRPr="00FC4079">
              <w:rPr>
                <w:sz w:val="16"/>
              </w:rPr>
              <w:t>P13419</w:t>
            </w:r>
          </w:p>
        </w:tc>
        <w:tc>
          <w:tcPr>
            <w:tcW w:w="682" w:type="dxa"/>
          </w:tcPr>
          <w:p w14:paraId="03640757" w14:textId="77777777" w:rsidR="00AF38E9" w:rsidRPr="00FC4079" w:rsidRDefault="00AF38E9" w:rsidP="00AF38E9">
            <w:pPr>
              <w:spacing w:line="240" w:lineRule="auto"/>
              <w:rPr>
                <w:sz w:val="16"/>
              </w:rPr>
            </w:pPr>
            <w:r w:rsidRPr="00FC4079">
              <w:rPr>
                <w:sz w:val="16"/>
              </w:rPr>
              <w:t>See Note 3</w:t>
            </w:r>
          </w:p>
        </w:tc>
        <w:tc>
          <w:tcPr>
            <w:tcW w:w="682" w:type="dxa"/>
          </w:tcPr>
          <w:p w14:paraId="2F7A459C" w14:textId="77777777" w:rsidR="00AF38E9" w:rsidRPr="00FC4079" w:rsidRDefault="00AF38E9" w:rsidP="00AF38E9">
            <w:pPr>
              <w:spacing w:line="240" w:lineRule="auto"/>
              <w:rPr>
                <w:sz w:val="16"/>
              </w:rPr>
            </w:pPr>
            <w:r w:rsidRPr="00FC4079">
              <w:rPr>
                <w:sz w:val="16"/>
              </w:rPr>
              <w:t>See Note 3</w:t>
            </w:r>
          </w:p>
        </w:tc>
        <w:tc>
          <w:tcPr>
            <w:tcW w:w="1271" w:type="dxa"/>
          </w:tcPr>
          <w:p w14:paraId="00CD4393" w14:textId="77777777" w:rsidR="00AF38E9" w:rsidRPr="00FC4079" w:rsidRDefault="00AF38E9" w:rsidP="00AF38E9">
            <w:pPr>
              <w:spacing w:line="240" w:lineRule="auto"/>
              <w:rPr>
                <w:sz w:val="16"/>
              </w:rPr>
            </w:pPr>
          </w:p>
        </w:tc>
        <w:tc>
          <w:tcPr>
            <w:tcW w:w="534" w:type="dxa"/>
          </w:tcPr>
          <w:p w14:paraId="5DA5FFF8" w14:textId="77777777" w:rsidR="00AF38E9" w:rsidRPr="00FC4079" w:rsidRDefault="00AF38E9" w:rsidP="00AF38E9">
            <w:pPr>
              <w:spacing w:line="240" w:lineRule="auto"/>
              <w:rPr>
                <w:sz w:val="16"/>
              </w:rPr>
            </w:pPr>
            <w:r w:rsidRPr="00FC4079">
              <w:rPr>
                <w:sz w:val="16"/>
              </w:rPr>
              <w:t>1</w:t>
            </w:r>
          </w:p>
        </w:tc>
        <w:tc>
          <w:tcPr>
            <w:tcW w:w="534" w:type="dxa"/>
          </w:tcPr>
          <w:p w14:paraId="4459B552" w14:textId="77777777" w:rsidR="00AF38E9" w:rsidRPr="00FC4079" w:rsidRDefault="00AF38E9" w:rsidP="00AF38E9">
            <w:pPr>
              <w:spacing w:line="240" w:lineRule="auto"/>
              <w:rPr>
                <w:sz w:val="16"/>
              </w:rPr>
            </w:pPr>
          </w:p>
        </w:tc>
        <w:tc>
          <w:tcPr>
            <w:tcW w:w="864" w:type="dxa"/>
          </w:tcPr>
          <w:p w14:paraId="408DE321" w14:textId="77777777" w:rsidR="00AF38E9" w:rsidRPr="00FC4079" w:rsidRDefault="00AF38E9" w:rsidP="00AF38E9">
            <w:pPr>
              <w:spacing w:line="240" w:lineRule="auto"/>
              <w:rPr>
                <w:sz w:val="16"/>
              </w:rPr>
            </w:pPr>
            <w:r w:rsidRPr="00FC4079">
              <w:rPr>
                <w:sz w:val="16"/>
              </w:rPr>
              <w:t>D(100)</w:t>
            </w:r>
          </w:p>
        </w:tc>
      </w:tr>
      <w:tr w:rsidR="00FC4079" w:rsidRPr="00FC4079" w14:paraId="0062447B" w14:textId="77777777" w:rsidTr="00FC4079">
        <w:tc>
          <w:tcPr>
            <w:tcW w:w="1353" w:type="dxa"/>
          </w:tcPr>
          <w:p w14:paraId="62A6A678" w14:textId="77777777" w:rsidR="00AF38E9" w:rsidRPr="00FC4079" w:rsidRDefault="00AF38E9" w:rsidP="00AF38E9">
            <w:pPr>
              <w:spacing w:line="240" w:lineRule="auto"/>
              <w:rPr>
                <w:sz w:val="16"/>
              </w:rPr>
            </w:pPr>
            <w:r w:rsidRPr="00FC4079">
              <w:rPr>
                <w:sz w:val="16"/>
              </w:rPr>
              <w:t>Cemiplimab</w:t>
            </w:r>
          </w:p>
        </w:tc>
        <w:tc>
          <w:tcPr>
            <w:tcW w:w="2023" w:type="dxa"/>
          </w:tcPr>
          <w:p w14:paraId="2E4D36B1" w14:textId="77777777" w:rsidR="00AF38E9" w:rsidRPr="00FC4079" w:rsidRDefault="00AF38E9" w:rsidP="00AF38E9">
            <w:pPr>
              <w:spacing w:line="240" w:lineRule="auto"/>
              <w:rPr>
                <w:sz w:val="16"/>
              </w:rPr>
            </w:pPr>
            <w:r w:rsidRPr="00FC4079">
              <w:rPr>
                <w:sz w:val="16"/>
              </w:rPr>
              <w:t>Solution concentrate for I.V. infusion 350 mg in 7 mL</w:t>
            </w:r>
          </w:p>
        </w:tc>
        <w:tc>
          <w:tcPr>
            <w:tcW w:w="953" w:type="dxa"/>
          </w:tcPr>
          <w:p w14:paraId="6337E9C2" w14:textId="77777777" w:rsidR="00AF38E9" w:rsidRPr="00FC4079" w:rsidRDefault="00AF38E9" w:rsidP="00AF38E9">
            <w:pPr>
              <w:spacing w:line="240" w:lineRule="auto"/>
              <w:rPr>
                <w:sz w:val="16"/>
              </w:rPr>
            </w:pPr>
            <w:r w:rsidRPr="00FC4079">
              <w:rPr>
                <w:sz w:val="16"/>
              </w:rPr>
              <w:t>Injection</w:t>
            </w:r>
          </w:p>
        </w:tc>
        <w:tc>
          <w:tcPr>
            <w:tcW w:w="1440" w:type="dxa"/>
          </w:tcPr>
          <w:p w14:paraId="730F9FEC" w14:textId="77777777" w:rsidR="00AF38E9" w:rsidRPr="00FC4079" w:rsidRDefault="00AF38E9" w:rsidP="00AF38E9">
            <w:pPr>
              <w:spacing w:line="240" w:lineRule="auto"/>
              <w:rPr>
                <w:sz w:val="16"/>
              </w:rPr>
            </w:pPr>
            <w:r w:rsidRPr="00FC4079">
              <w:rPr>
                <w:sz w:val="16"/>
              </w:rPr>
              <w:t>Libtayo</w:t>
            </w:r>
          </w:p>
        </w:tc>
        <w:tc>
          <w:tcPr>
            <w:tcW w:w="534" w:type="dxa"/>
          </w:tcPr>
          <w:p w14:paraId="397728E1" w14:textId="77777777" w:rsidR="00AF38E9" w:rsidRPr="00FC4079" w:rsidRDefault="00AF38E9" w:rsidP="00AF38E9">
            <w:pPr>
              <w:spacing w:line="240" w:lineRule="auto"/>
              <w:rPr>
                <w:sz w:val="16"/>
              </w:rPr>
            </w:pPr>
            <w:r w:rsidRPr="00FC4079">
              <w:rPr>
                <w:sz w:val="16"/>
              </w:rPr>
              <w:t>SW</w:t>
            </w:r>
          </w:p>
        </w:tc>
        <w:tc>
          <w:tcPr>
            <w:tcW w:w="633" w:type="dxa"/>
          </w:tcPr>
          <w:p w14:paraId="2B681B3A" w14:textId="77777777" w:rsidR="00AF38E9" w:rsidRPr="00FC4079" w:rsidRDefault="00AF38E9" w:rsidP="00AF38E9">
            <w:pPr>
              <w:spacing w:line="240" w:lineRule="auto"/>
              <w:rPr>
                <w:sz w:val="16"/>
              </w:rPr>
            </w:pPr>
            <w:r w:rsidRPr="00FC4079">
              <w:rPr>
                <w:sz w:val="16"/>
              </w:rPr>
              <w:t xml:space="preserve">MP </w:t>
            </w:r>
          </w:p>
        </w:tc>
        <w:tc>
          <w:tcPr>
            <w:tcW w:w="1728" w:type="dxa"/>
          </w:tcPr>
          <w:p w14:paraId="53E95197" w14:textId="77777777" w:rsidR="00AF38E9" w:rsidRPr="00FC4079" w:rsidRDefault="00AF38E9" w:rsidP="00AF38E9">
            <w:pPr>
              <w:spacing w:line="240" w:lineRule="auto"/>
              <w:rPr>
                <w:sz w:val="16"/>
              </w:rPr>
            </w:pPr>
            <w:r w:rsidRPr="00FC4079">
              <w:rPr>
                <w:sz w:val="16"/>
              </w:rPr>
              <w:t>C15063 C15094</w:t>
            </w:r>
          </w:p>
        </w:tc>
        <w:tc>
          <w:tcPr>
            <w:tcW w:w="1728" w:type="dxa"/>
          </w:tcPr>
          <w:p w14:paraId="38EBFFAC" w14:textId="77777777" w:rsidR="00AF38E9" w:rsidRPr="00FC4079" w:rsidRDefault="00AF38E9" w:rsidP="00AF38E9">
            <w:pPr>
              <w:spacing w:line="240" w:lineRule="auto"/>
              <w:rPr>
                <w:sz w:val="16"/>
              </w:rPr>
            </w:pPr>
            <w:r w:rsidRPr="00FC4079">
              <w:rPr>
                <w:sz w:val="16"/>
              </w:rPr>
              <w:t>P15063 P15094</w:t>
            </w:r>
          </w:p>
        </w:tc>
        <w:tc>
          <w:tcPr>
            <w:tcW w:w="682" w:type="dxa"/>
          </w:tcPr>
          <w:p w14:paraId="50BC3FF3" w14:textId="77777777" w:rsidR="00AF38E9" w:rsidRPr="00FC4079" w:rsidRDefault="00AF38E9" w:rsidP="00AF38E9">
            <w:pPr>
              <w:spacing w:line="240" w:lineRule="auto"/>
              <w:rPr>
                <w:sz w:val="16"/>
              </w:rPr>
            </w:pPr>
            <w:r w:rsidRPr="00FC4079">
              <w:rPr>
                <w:sz w:val="16"/>
              </w:rPr>
              <w:t>See Note 3</w:t>
            </w:r>
          </w:p>
        </w:tc>
        <w:tc>
          <w:tcPr>
            <w:tcW w:w="682" w:type="dxa"/>
          </w:tcPr>
          <w:p w14:paraId="60EE3EA4" w14:textId="77777777" w:rsidR="00AF38E9" w:rsidRPr="00FC4079" w:rsidRDefault="00AF38E9" w:rsidP="00AF38E9">
            <w:pPr>
              <w:spacing w:line="240" w:lineRule="auto"/>
              <w:rPr>
                <w:sz w:val="16"/>
              </w:rPr>
            </w:pPr>
            <w:r w:rsidRPr="00FC4079">
              <w:rPr>
                <w:sz w:val="16"/>
              </w:rPr>
              <w:t>See Note 3</w:t>
            </w:r>
          </w:p>
        </w:tc>
        <w:tc>
          <w:tcPr>
            <w:tcW w:w="1271" w:type="dxa"/>
          </w:tcPr>
          <w:p w14:paraId="2EE612F7" w14:textId="77777777" w:rsidR="00AF38E9" w:rsidRPr="00FC4079" w:rsidRDefault="00AF38E9" w:rsidP="00AF38E9">
            <w:pPr>
              <w:spacing w:line="240" w:lineRule="auto"/>
              <w:rPr>
                <w:sz w:val="16"/>
              </w:rPr>
            </w:pPr>
          </w:p>
        </w:tc>
        <w:tc>
          <w:tcPr>
            <w:tcW w:w="534" w:type="dxa"/>
          </w:tcPr>
          <w:p w14:paraId="4B724B19" w14:textId="77777777" w:rsidR="00AF38E9" w:rsidRPr="00FC4079" w:rsidRDefault="00AF38E9" w:rsidP="00AF38E9">
            <w:pPr>
              <w:spacing w:line="240" w:lineRule="auto"/>
              <w:rPr>
                <w:sz w:val="16"/>
              </w:rPr>
            </w:pPr>
            <w:r w:rsidRPr="00FC4079">
              <w:rPr>
                <w:sz w:val="16"/>
              </w:rPr>
              <w:t>1</w:t>
            </w:r>
          </w:p>
        </w:tc>
        <w:tc>
          <w:tcPr>
            <w:tcW w:w="534" w:type="dxa"/>
          </w:tcPr>
          <w:p w14:paraId="7AB7CEDA" w14:textId="77777777" w:rsidR="00AF38E9" w:rsidRPr="00FC4079" w:rsidRDefault="00AF38E9" w:rsidP="00AF38E9">
            <w:pPr>
              <w:spacing w:line="240" w:lineRule="auto"/>
              <w:rPr>
                <w:sz w:val="16"/>
              </w:rPr>
            </w:pPr>
          </w:p>
        </w:tc>
        <w:tc>
          <w:tcPr>
            <w:tcW w:w="864" w:type="dxa"/>
          </w:tcPr>
          <w:p w14:paraId="78877A0D" w14:textId="77777777" w:rsidR="00AF38E9" w:rsidRPr="00FC4079" w:rsidRDefault="00AF38E9" w:rsidP="00AF38E9">
            <w:pPr>
              <w:spacing w:line="240" w:lineRule="auto"/>
              <w:rPr>
                <w:sz w:val="16"/>
              </w:rPr>
            </w:pPr>
            <w:r w:rsidRPr="00FC4079">
              <w:rPr>
                <w:sz w:val="16"/>
              </w:rPr>
              <w:t>D(100)</w:t>
            </w:r>
          </w:p>
        </w:tc>
      </w:tr>
      <w:tr w:rsidR="00FC4079" w:rsidRPr="00FC4079" w14:paraId="694F4A31" w14:textId="77777777" w:rsidTr="00FC4079">
        <w:tc>
          <w:tcPr>
            <w:tcW w:w="1353" w:type="dxa"/>
          </w:tcPr>
          <w:p w14:paraId="54E9CA9F" w14:textId="77777777" w:rsidR="00AF38E9" w:rsidRPr="00FC4079" w:rsidRDefault="00AF38E9" w:rsidP="00AF38E9">
            <w:pPr>
              <w:spacing w:line="240" w:lineRule="auto"/>
              <w:rPr>
                <w:sz w:val="16"/>
              </w:rPr>
            </w:pPr>
            <w:r w:rsidRPr="00FC4079">
              <w:rPr>
                <w:sz w:val="16"/>
              </w:rPr>
              <w:t>Cemiplimab</w:t>
            </w:r>
          </w:p>
        </w:tc>
        <w:tc>
          <w:tcPr>
            <w:tcW w:w="2023" w:type="dxa"/>
          </w:tcPr>
          <w:p w14:paraId="280F087C" w14:textId="77777777" w:rsidR="00AF38E9" w:rsidRPr="00FC4079" w:rsidRDefault="00AF38E9" w:rsidP="00AF38E9">
            <w:pPr>
              <w:spacing w:line="240" w:lineRule="auto"/>
              <w:rPr>
                <w:sz w:val="16"/>
              </w:rPr>
            </w:pPr>
            <w:r w:rsidRPr="00FC4079">
              <w:rPr>
                <w:sz w:val="16"/>
              </w:rPr>
              <w:t>Solution concentrate for I.V. infusion 350 mg in 7 mL</w:t>
            </w:r>
          </w:p>
        </w:tc>
        <w:tc>
          <w:tcPr>
            <w:tcW w:w="953" w:type="dxa"/>
          </w:tcPr>
          <w:p w14:paraId="63C5534A" w14:textId="77777777" w:rsidR="00AF38E9" w:rsidRPr="00FC4079" w:rsidRDefault="00AF38E9" w:rsidP="00AF38E9">
            <w:pPr>
              <w:spacing w:line="240" w:lineRule="auto"/>
              <w:rPr>
                <w:sz w:val="16"/>
              </w:rPr>
            </w:pPr>
            <w:r w:rsidRPr="00FC4079">
              <w:rPr>
                <w:sz w:val="16"/>
              </w:rPr>
              <w:t>Injection</w:t>
            </w:r>
          </w:p>
        </w:tc>
        <w:tc>
          <w:tcPr>
            <w:tcW w:w="1440" w:type="dxa"/>
          </w:tcPr>
          <w:p w14:paraId="24191A59" w14:textId="77777777" w:rsidR="00AF38E9" w:rsidRPr="00FC4079" w:rsidRDefault="00AF38E9" w:rsidP="00AF38E9">
            <w:pPr>
              <w:spacing w:line="240" w:lineRule="auto"/>
              <w:rPr>
                <w:sz w:val="16"/>
              </w:rPr>
            </w:pPr>
            <w:r w:rsidRPr="00FC4079">
              <w:rPr>
                <w:sz w:val="16"/>
              </w:rPr>
              <w:t>Libtayo</w:t>
            </w:r>
          </w:p>
        </w:tc>
        <w:tc>
          <w:tcPr>
            <w:tcW w:w="534" w:type="dxa"/>
          </w:tcPr>
          <w:p w14:paraId="7214815A" w14:textId="77777777" w:rsidR="00AF38E9" w:rsidRPr="00FC4079" w:rsidRDefault="00AF38E9" w:rsidP="00AF38E9">
            <w:pPr>
              <w:spacing w:line="240" w:lineRule="auto"/>
              <w:rPr>
                <w:sz w:val="16"/>
              </w:rPr>
            </w:pPr>
            <w:r w:rsidRPr="00FC4079">
              <w:rPr>
                <w:sz w:val="16"/>
              </w:rPr>
              <w:t>SW</w:t>
            </w:r>
          </w:p>
        </w:tc>
        <w:tc>
          <w:tcPr>
            <w:tcW w:w="633" w:type="dxa"/>
          </w:tcPr>
          <w:p w14:paraId="17B33C4E" w14:textId="77777777" w:rsidR="00AF38E9" w:rsidRPr="00FC4079" w:rsidRDefault="00AF38E9" w:rsidP="00AF38E9">
            <w:pPr>
              <w:spacing w:line="240" w:lineRule="auto"/>
              <w:rPr>
                <w:sz w:val="16"/>
              </w:rPr>
            </w:pPr>
            <w:r w:rsidRPr="00FC4079">
              <w:rPr>
                <w:sz w:val="16"/>
              </w:rPr>
              <w:t xml:space="preserve">MP </w:t>
            </w:r>
          </w:p>
        </w:tc>
        <w:tc>
          <w:tcPr>
            <w:tcW w:w="1728" w:type="dxa"/>
          </w:tcPr>
          <w:p w14:paraId="521D314F" w14:textId="77777777" w:rsidR="00AF38E9" w:rsidRPr="00FC4079" w:rsidRDefault="00AF38E9" w:rsidP="00AF38E9">
            <w:pPr>
              <w:spacing w:line="240" w:lineRule="auto"/>
              <w:rPr>
                <w:sz w:val="16"/>
              </w:rPr>
            </w:pPr>
            <w:r w:rsidRPr="00FC4079">
              <w:rPr>
                <w:sz w:val="16"/>
              </w:rPr>
              <w:t>C13322 C13411</w:t>
            </w:r>
          </w:p>
        </w:tc>
        <w:tc>
          <w:tcPr>
            <w:tcW w:w="1728" w:type="dxa"/>
          </w:tcPr>
          <w:p w14:paraId="44F98DA6" w14:textId="77777777" w:rsidR="00AF38E9" w:rsidRPr="00FC4079" w:rsidRDefault="00AF38E9" w:rsidP="00AF38E9">
            <w:pPr>
              <w:spacing w:line="240" w:lineRule="auto"/>
              <w:rPr>
                <w:sz w:val="16"/>
              </w:rPr>
            </w:pPr>
            <w:r w:rsidRPr="00FC4079">
              <w:rPr>
                <w:sz w:val="16"/>
              </w:rPr>
              <w:t>P13322 P13411</w:t>
            </w:r>
          </w:p>
        </w:tc>
        <w:tc>
          <w:tcPr>
            <w:tcW w:w="682" w:type="dxa"/>
          </w:tcPr>
          <w:p w14:paraId="34BBED00" w14:textId="77777777" w:rsidR="00AF38E9" w:rsidRPr="00FC4079" w:rsidRDefault="00AF38E9" w:rsidP="00AF38E9">
            <w:pPr>
              <w:spacing w:line="240" w:lineRule="auto"/>
              <w:rPr>
                <w:sz w:val="16"/>
              </w:rPr>
            </w:pPr>
            <w:r w:rsidRPr="00FC4079">
              <w:rPr>
                <w:sz w:val="16"/>
              </w:rPr>
              <w:t>See Note 3</w:t>
            </w:r>
          </w:p>
        </w:tc>
        <w:tc>
          <w:tcPr>
            <w:tcW w:w="682" w:type="dxa"/>
          </w:tcPr>
          <w:p w14:paraId="287FEEB8" w14:textId="77777777" w:rsidR="00AF38E9" w:rsidRPr="00FC4079" w:rsidRDefault="00AF38E9" w:rsidP="00AF38E9">
            <w:pPr>
              <w:spacing w:line="240" w:lineRule="auto"/>
              <w:rPr>
                <w:sz w:val="16"/>
              </w:rPr>
            </w:pPr>
            <w:r w:rsidRPr="00FC4079">
              <w:rPr>
                <w:sz w:val="16"/>
              </w:rPr>
              <w:t>See Note 3</w:t>
            </w:r>
          </w:p>
        </w:tc>
        <w:tc>
          <w:tcPr>
            <w:tcW w:w="1271" w:type="dxa"/>
          </w:tcPr>
          <w:p w14:paraId="4EF5DAE4" w14:textId="77777777" w:rsidR="00AF38E9" w:rsidRPr="00FC4079" w:rsidRDefault="00AF38E9" w:rsidP="00AF38E9">
            <w:pPr>
              <w:spacing w:line="240" w:lineRule="auto"/>
              <w:rPr>
                <w:sz w:val="16"/>
              </w:rPr>
            </w:pPr>
          </w:p>
        </w:tc>
        <w:tc>
          <w:tcPr>
            <w:tcW w:w="534" w:type="dxa"/>
          </w:tcPr>
          <w:p w14:paraId="48DB32B2" w14:textId="77777777" w:rsidR="00AF38E9" w:rsidRPr="00FC4079" w:rsidRDefault="00AF38E9" w:rsidP="00AF38E9">
            <w:pPr>
              <w:spacing w:line="240" w:lineRule="auto"/>
              <w:rPr>
                <w:sz w:val="16"/>
              </w:rPr>
            </w:pPr>
            <w:r w:rsidRPr="00FC4079">
              <w:rPr>
                <w:sz w:val="16"/>
              </w:rPr>
              <w:t>1</w:t>
            </w:r>
          </w:p>
        </w:tc>
        <w:tc>
          <w:tcPr>
            <w:tcW w:w="534" w:type="dxa"/>
          </w:tcPr>
          <w:p w14:paraId="1C34B6A6" w14:textId="77777777" w:rsidR="00AF38E9" w:rsidRPr="00FC4079" w:rsidRDefault="00AF38E9" w:rsidP="00AF38E9">
            <w:pPr>
              <w:spacing w:line="240" w:lineRule="auto"/>
              <w:rPr>
                <w:sz w:val="16"/>
              </w:rPr>
            </w:pPr>
          </w:p>
        </w:tc>
        <w:tc>
          <w:tcPr>
            <w:tcW w:w="864" w:type="dxa"/>
          </w:tcPr>
          <w:p w14:paraId="2D4FCBEF" w14:textId="77777777" w:rsidR="00AF38E9" w:rsidRPr="00FC4079" w:rsidRDefault="00AF38E9" w:rsidP="00AF38E9">
            <w:pPr>
              <w:spacing w:line="240" w:lineRule="auto"/>
              <w:rPr>
                <w:sz w:val="16"/>
              </w:rPr>
            </w:pPr>
            <w:r w:rsidRPr="00FC4079">
              <w:rPr>
                <w:sz w:val="16"/>
              </w:rPr>
              <w:t>D(100)</w:t>
            </w:r>
          </w:p>
        </w:tc>
      </w:tr>
      <w:tr w:rsidR="00FC4079" w:rsidRPr="00FC4079" w14:paraId="3FA8DC5A" w14:textId="77777777" w:rsidTr="00FC4079">
        <w:tc>
          <w:tcPr>
            <w:tcW w:w="1353" w:type="dxa"/>
          </w:tcPr>
          <w:p w14:paraId="21DE26C0" w14:textId="77777777" w:rsidR="00AF38E9" w:rsidRPr="00FC4079" w:rsidRDefault="00AF38E9" w:rsidP="00AF38E9">
            <w:pPr>
              <w:spacing w:line="240" w:lineRule="auto"/>
              <w:rPr>
                <w:sz w:val="16"/>
              </w:rPr>
            </w:pPr>
            <w:r w:rsidRPr="00FC4079">
              <w:rPr>
                <w:sz w:val="16"/>
              </w:rPr>
              <w:t>Ceritinib</w:t>
            </w:r>
          </w:p>
        </w:tc>
        <w:tc>
          <w:tcPr>
            <w:tcW w:w="2023" w:type="dxa"/>
          </w:tcPr>
          <w:p w14:paraId="62814B45" w14:textId="77777777" w:rsidR="00AF38E9" w:rsidRPr="00FC4079" w:rsidRDefault="00AF38E9" w:rsidP="00AF38E9">
            <w:pPr>
              <w:spacing w:line="240" w:lineRule="auto"/>
              <w:rPr>
                <w:sz w:val="16"/>
              </w:rPr>
            </w:pPr>
            <w:r w:rsidRPr="00FC4079">
              <w:rPr>
                <w:sz w:val="16"/>
              </w:rPr>
              <w:t>Capsule 150 mg</w:t>
            </w:r>
          </w:p>
        </w:tc>
        <w:tc>
          <w:tcPr>
            <w:tcW w:w="953" w:type="dxa"/>
          </w:tcPr>
          <w:p w14:paraId="153186C3" w14:textId="77777777" w:rsidR="00AF38E9" w:rsidRPr="00FC4079" w:rsidRDefault="00AF38E9" w:rsidP="00AF38E9">
            <w:pPr>
              <w:spacing w:line="240" w:lineRule="auto"/>
              <w:rPr>
                <w:sz w:val="16"/>
              </w:rPr>
            </w:pPr>
            <w:r w:rsidRPr="00FC4079">
              <w:rPr>
                <w:sz w:val="16"/>
              </w:rPr>
              <w:t>Oral</w:t>
            </w:r>
          </w:p>
        </w:tc>
        <w:tc>
          <w:tcPr>
            <w:tcW w:w="1440" w:type="dxa"/>
          </w:tcPr>
          <w:p w14:paraId="280BA183" w14:textId="77777777" w:rsidR="00AF38E9" w:rsidRPr="00FC4079" w:rsidRDefault="00AF38E9" w:rsidP="00AF38E9">
            <w:pPr>
              <w:spacing w:line="240" w:lineRule="auto"/>
              <w:rPr>
                <w:sz w:val="16"/>
              </w:rPr>
            </w:pPr>
            <w:r w:rsidRPr="00FC4079">
              <w:rPr>
                <w:sz w:val="16"/>
              </w:rPr>
              <w:t>Zykadia</w:t>
            </w:r>
          </w:p>
        </w:tc>
        <w:tc>
          <w:tcPr>
            <w:tcW w:w="534" w:type="dxa"/>
          </w:tcPr>
          <w:p w14:paraId="613FDAAE" w14:textId="77777777" w:rsidR="00AF38E9" w:rsidRPr="00FC4079" w:rsidRDefault="00AF38E9" w:rsidP="00AF38E9">
            <w:pPr>
              <w:spacing w:line="240" w:lineRule="auto"/>
              <w:rPr>
                <w:sz w:val="16"/>
              </w:rPr>
            </w:pPr>
            <w:r w:rsidRPr="00FC4079">
              <w:rPr>
                <w:sz w:val="16"/>
              </w:rPr>
              <w:t>NV</w:t>
            </w:r>
          </w:p>
        </w:tc>
        <w:tc>
          <w:tcPr>
            <w:tcW w:w="633" w:type="dxa"/>
          </w:tcPr>
          <w:p w14:paraId="69B538F9" w14:textId="77777777" w:rsidR="00AF38E9" w:rsidRPr="00FC4079" w:rsidRDefault="00AF38E9" w:rsidP="00AF38E9">
            <w:pPr>
              <w:spacing w:line="240" w:lineRule="auto"/>
              <w:rPr>
                <w:sz w:val="16"/>
              </w:rPr>
            </w:pPr>
            <w:r w:rsidRPr="00FC4079">
              <w:rPr>
                <w:sz w:val="16"/>
              </w:rPr>
              <w:t xml:space="preserve">MP </w:t>
            </w:r>
          </w:p>
        </w:tc>
        <w:tc>
          <w:tcPr>
            <w:tcW w:w="1728" w:type="dxa"/>
          </w:tcPr>
          <w:p w14:paraId="68579AA5" w14:textId="77777777" w:rsidR="00AF38E9" w:rsidRPr="00FC4079" w:rsidRDefault="00AF38E9" w:rsidP="00AF38E9">
            <w:pPr>
              <w:spacing w:line="240" w:lineRule="auto"/>
              <w:rPr>
                <w:sz w:val="16"/>
              </w:rPr>
            </w:pPr>
            <w:r w:rsidRPr="00FC4079">
              <w:rPr>
                <w:sz w:val="16"/>
              </w:rPr>
              <w:t>C6732 C7369</w:t>
            </w:r>
          </w:p>
        </w:tc>
        <w:tc>
          <w:tcPr>
            <w:tcW w:w="1728" w:type="dxa"/>
          </w:tcPr>
          <w:p w14:paraId="03D4A541" w14:textId="77777777" w:rsidR="00AF38E9" w:rsidRPr="00FC4079" w:rsidRDefault="00AF38E9" w:rsidP="00AF38E9">
            <w:pPr>
              <w:spacing w:line="240" w:lineRule="auto"/>
              <w:rPr>
                <w:sz w:val="16"/>
              </w:rPr>
            </w:pPr>
          </w:p>
        </w:tc>
        <w:tc>
          <w:tcPr>
            <w:tcW w:w="682" w:type="dxa"/>
          </w:tcPr>
          <w:p w14:paraId="0FD46504" w14:textId="77777777" w:rsidR="00AF38E9" w:rsidRPr="00FC4079" w:rsidRDefault="00AF38E9" w:rsidP="00AF38E9">
            <w:pPr>
              <w:spacing w:line="240" w:lineRule="auto"/>
              <w:rPr>
                <w:sz w:val="16"/>
              </w:rPr>
            </w:pPr>
            <w:r w:rsidRPr="00FC4079">
              <w:rPr>
                <w:sz w:val="16"/>
              </w:rPr>
              <w:t>150</w:t>
            </w:r>
          </w:p>
        </w:tc>
        <w:tc>
          <w:tcPr>
            <w:tcW w:w="682" w:type="dxa"/>
          </w:tcPr>
          <w:p w14:paraId="6233F8FB" w14:textId="77777777" w:rsidR="00AF38E9" w:rsidRPr="00FC4079" w:rsidRDefault="00AF38E9" w:rsidP="00AF38E9">
            <w:pPr>
              <w:spacing w:line="240" w:lineRule="auto"/>
              <w:rPr>
                <w:sz w:val="16"/>
              </w:rPr>
            </w:pPr>
            <w:r w:rsidRPr="00FC4079">
              <w:rPr>
                <w:sz w:val="16"/>
              </w:rPr>
              <w:t>3</w:t>
            </w:r>
          </w:p>
        </w:tc>
        <w:tc>
          <w:tcPr>
            <w:tcW w:w="1271" w:type="dxa"/>
          </w:tcPr>
          <w:p w14:paraId="7EE3ADAA" w14:textId="77777777" w:rsidR="00AF38E9" w:rsidRPr="00FC4079" w:rsidRDefault="00AF38E9" w:rsidP="00AF38E9">
            <w:pPr>
              <w:spacing w:line="240" w:lineRule="auto"/>
              <w:rPr>
                <w:sz w:val="16"/>
              </w:rPr>
            </w:pPr>
          </w:p>
        </w:tc>
        <w:tc>
          <w:tcPr>
            <w:tcW w:w="534" w:type="dxa"/>
          </w:tcPr>
          <w:p w14:paraId="7F8A55F4" w14:textId="77777777" w:rsidR="00AF38E9" w:rsidRPr="00FC4079" w:rsidRDefault="00AF38E9" w:rsidP="00AF38E9">
            <w:pPr>
              <w:spacing w:line="240" w:lineRule="auto"/>
              <w:rPr>
                <w:sz w:val="16"/>
              </w:rPr>
            </w:pPr>
            <w:r w:rsidRPr="00FC4079">
              <w:rPr>
                <w:sz w:val="16"/>
              </w:rPr>
              <w:t>150</w:t>
            </w:r>
          </w:p>
        </w:tc>
        <w:tc>
          <w:tcPr>
            <w:tcW w:w="534" w:type="dxa"/>
          </w:tcPr>
          <w:p w14:paraId="791073F0" w14:textId="77777777" w:rsidR="00AF38E9" w:rsidRPr="00FC4079" w:rsidRDefault="00AF38E9" w:rsidP="00AF38E9">
            <w:pPr>
              <w:spacing w:line="240" w:lineRule="auto"/>
              <w:rPr>
                <w:sz w:val="16"/>
              </w:rPr>
            </w:pPr>
          </w:p>
        </w:tc>
        <w:tc>
          <w:tcPr>
            <w:tcW w:w="864" w:type="dxa"/>
          </w:tcPr>
          <w:p w14:paraId="073CB999" w14:textId="77777777" w:rsidR="00AF38E9" w:rsidRPr="00FC4079" w:rsidRDefault="00AF38E9" w:rsidP="00AF38E9">
            <w:pPr>
              <w:spacing w:line="240" w:lineRule="auto"/>
              <w:rPr>
                <w:sz w:val="16"/>
              </w:rPr>
            </w:pPr>
          </w:p>
        </w:tc>
      </w:tr>
      <w:tr w:rsidR="00FC4079" w:rsidRPr="00FC4079" w14:paraId="0ECF1E1D" w14:textId="77777777" w:rsidTr="00FC4079">
        <w:tc>
          <w:tcPr>
            <w:tcW w:w="1353" w:type="dxa"/>
          </w:tcPr>
          <w:p w14:paraId="4C1A4442" w14:textId="77777777" w:rsidR="00AF38E9" w:rsidRPr="00FC4079" w:rsidRDefault="00AF38E9" w:rsidP="00AF38E9">
            <w:pPr>
              <w:spacing w:line="240" w:lineRule="auto"/>
              <w:rPr>
                <w:sz w:val="16"/>
              </w:rPr>
            </w:pPr>
            <w:r w:rsidRPr="00FC4079">
              <w:rPr>
                <w:sz w:val="16"/>
              </w:rPr>
              <w:t>Certolizumab pegol</w:t>
            </w:r>
          </w:p>
        </w:tc>
        <w:tc>
          <w:tcPr>
            <w:tcW w:w="2023" w:type="dxa"/>
          </w:tcPr>
          <w:p w14:paraId="26B97078" w14:textId="77777777" w:rsidR="00AF38E9" w:rsidRPr="00FC4079" w:rsidRDefault="00AF38E9" w:rsidP="00AF38E9">
            <w:pPr>
              <w:spacing w:line="240" w:lineRule="auto"/>
              <w:rPr>
                <w:sz w:val="16"/>
              </w:rPr>
            </w:pPr>
            <w:r w:rsidRPr="00FC4079">
              <w:rPr>
                <w:sz w:val="16"/>
              </w:rPr>
              <w:t>Injection 200 mg in 1 mL single use pre-filled syringe</w:t>
            </w:r>
          </w:p>
        </w:tc>
        <w:tc>
          <w:tcPr>
            <w:tcW w:w="953" w:type="dxa"/>
          </w:tcPr>
          <w:p w14:paraId="331C72ED" w14:textId="77777777" w:rsidR="00AF38E9" w:rsidRPr="00FC4079" w:rsidRDefault="00AF38E9" w:rsidP="00AF38E9">
            <w:pPr>
              <w:spacing w:line="240" w:lineRule="auto"/>
              <w:rPr>
                <w:sz w:val="16"/>
              </w:rPr>
            </w:pPr>
            <w:r w:rsidRPr="00FC4079">
              <w:rPr>
                <w:sz w:val="16"/>
              </w:rPr>
              <w:t>Injection</w:t>
            </w:r>
          </w:p>
        </w:tc>
        <w:tc>
          <w:tcPr>
            <w:tcW w:w="1440" w:type="dxa"/>
          </w:tcPr>
          <w:p w14:paraId="6571C4F0" w14:textId="77777777" w:rsidR="00AF38E9" w:rsidRPr="00FC4079" w:rsidRDefault="00AF38E9" w:rsidP="00AF38E9">
            <w:pPr>
              <w:spacing w:line="240" w:lineRule="auto"/>
              <w:rPr>
                <w:sz w:val="16"/>
              </w:rPr>
            </w:pPr>
            <w:r w:rsidRPr="00FC4079">
              <w:rPr>
                <w:sz w:val="16"/>
              </w:rPr>
              <w:t>Cimzia</w:t>
            </w:r>
          </w:p>
        </w:tc>
        <w:tc>
          <w:tcPr>
            <w:tcW w:w="534" w:type="dxa"/>
          </w:tcPr>
          <w:p w14:paraId="589D1908" w14:textId="77777777" w:rsidR="00AF38E9" w:rsidRPr="00FC4079" w:rsidRDefault="00AF38E9" w:rsidP="00AF38E9">
            <w:pPr>
              <w:spacing w:line="240" w:lineRule="auto"/>
              <w:rPr>
                <w:sz w:val="16"/>
              </w:rPr>
            </w:pPr>
            <w:r w:rsidRPr="00FC4079">
              <w:rPr>
                <w:sz w:val="16"/>
              </w:rPr>
              <w:t>UC</w:t>
            </w:r>
          </w:p>
        </w:tc>
        <w:tc>
          <w:tcPr>
            <w:tcW w:w="633" w:type="dxa"/>
          </w:tcPr>
          <w:p w14:paraId="1DD62CB0" w14:textId="77777777" w:rsidR="00AF38E9" w:rsidRPr="00FC4079" w:rsidRDefault="00AF38E9" w:rsidP="00AF38E9">
            <w:pPr>
              <w:spacing w:line="240" w:lineRule="auto"/>
              <w:rPr>
                <w:sz w:val="16"/>
              </w:rPr>
            </w:pPr>
            <w:r w:rsidRPr="00FC4079">
              <w:rPr>
                <w:sz w:val="16"/>
              </w:rPr>
              <w:t xml:space="preserve">MP </w:t>
            </w:r>
          </w:p>
        </w:tc>
        <w:tc>
          <w:tcPr>
            <w:tcW w:w="1728" w:type="dxa"/>
          </w:tcPr>
          <w:p w14:paraId="3C7D1B2D" w14:textId="77777777" w:rsidR="00AF38E9" w:rsidRPr="00FC4079" w:rsidRDefault="00AF38E9" w:rsidP="00AF38E9">
            <w:pPr>
              <w:spacing w:line="240" w:lineRule="auto"/>
              <w:rPr>
                <w:sz w:val="16"/>
              </w:rPr>
            </w:pPr>
            <w:r w:rsidRPr="00FC4079">
              <w:rPr>
                <w:sz w:val="16"/>
              </w:rPr>
              <w:t>C10459 C12392</w:t>
            </w:r>
          </w:p>
        </w:tc>
        <w:tc>
          <w:tcPr>
            <w:tcW w:w="1728" w:type="dxa"/>
          </w:tcPr>
          <w:p w14:paraId="268872E1" w14:textId="77777777" w:rsidR="00AF38E9" w:rsidRPr="00FC4079" w:rsidRDefault="00AF38E9" w:rsidP="00AF38E9">
            <w:pPr>
              <w:spacing w:line="240" w:lineRule="auto"/>
              <w:rPr>
                <w:sz w:val="16"/>
              </w:rPr>
            </w:pPr>
            <w:r w:rsidRPr="00FC4079">
              <w:rPr>
                <w:sz w:val="16"/>
              </w:rPr>
              <w:t>P10459 P12392</w:t>
            </w:r>
          </w:p>
        </w:tc>
        <w:tc>
          <w:tcPr>
            <w:tcW w:w="682" w:type="dxa"/>
          </w:tcPr>
          <w:p w14:paraId="5BABD9EF" w14:textId="77777777" w:rsidR="00AF38E9" w:rsidRPr="00FC4079" w:rsidRDefault="00AF38E9" w:rsidP="00AF38E9">
            <w:pPr>
              <w:spacing w:line="240" w:lineRule="auto"/>
              <w:rPr>
                <w:sz w:val="16"/>
              </w:rPr>
            </w:pPr>
            <w:r w:rsidRPr="00FC4079">
              <w:rPr>
                <w:sz w:val="16"/>
              </w:rPr>
              <w:t>2</w:t>
            </w:r>
          </w:p>
        </w:tc>
        <w:tc>
          <w:tcPr>
            <w:tcW w:w="682" w:type="dxa"/>
          </w:tcPr>
          <w:p w14:paraId="6AD48881" w14:textId="77777777" w:rsidR="00AF38E9" w:rsidRPr="00FC4079" w:rsidRDefault="00AF38E9" w:rsidP="00AF38E9">
            <w:pPr>
              <w:spacing w:line="240" w:lineRule="auto"/>
              <w:rPr>
                <w:sz w:val="16"/>
              </w:rPr>
            </w:pPr>
            <w:r w:rsidRPr="00FC4079">
              <w:rPr>
                <w:sz w:val="16"/>
              </w:rPr>
              <w:t>0</w:t>
            </w:r>
          </w:p>
        </w:tc>
        <w:tc>
          <w:tcPr>
            <w:tcW w:w="1271" w:type="dxa"/>
          </w:tcPr>
          <w:p w14:paraId="76859F2B" w14:textId="77777777" w:rsidR="00AF38E9" w:rsidRPr="00FC4079" w:rsidRDefault="00AF38E9" w:rsidP="00AF38E9">
            <w:pPr>
              <w:spacing w:line="240" w:lineRule="auto"/>
              <w:rPr>
                <w:sz w:val="16"/>
              </w:rPr>
            </w:pPr>
          </w:p>
        </w:tc>
        <w:tc>
          <w:tcPr>
            <w:tcW w:w="534" w:type="dxa"/>
          </w:tcPr>
          <w:p w14:paraId="7F381A72" w14:textId="77777777" w:rsidR="00AF38E9" w:rsidRPr="00FC4079" w:rsidRDefault="00AF38E9" w:rsidP="00AF38E9">
            <w:pPr>
              <w:spacing w:line="240" w:lineRule="auto"/>
              <w:rPr>
                <w:sz w:val="16"/>
              </w:rPr>
            </w:pPr>
            <w:r w:rsidRPr="00FC4079">
              <w:rPr>
                <w:sz w:val="16"/>
              </w:rPr>
              <w:t>2</w:t>
            </w:r>
          </w:p>
        </w:tc>
        <w:tc>
          <w:tcPr>
            <w:tcW w:w="534" w:type="dxa"/>
          </w:tcPr>
          <w:p w14:paraId="265B81EC" w14:textId="77777777" w:rsidR="00AF38E9" w:rsidRPr="00FC4079" w:rsidRDefault="00AF38E9" w:rsidP="00AF38E9">
            <w:pPr>
              <w:spacing w:line="240" w:lineRule="auto"/>
              <w:rPr>
                <w:sz w:val="16"/>
              </w:rPr>
            </w:pPr>
          </w:p>
        </w:tc>
        <w:tc>
          <w:tcPr>
            <w:tcW w:w="864" w:type="dxa"/>
          </w:tcPr>
          <w:p w14:paraId="1F9413FA" w14:textId="77777777" w:rsidR="00AF38E9" w:rsidRPr="00FC4079" w:rsidRDefault="00AF38E9" w:rsidP="00AF38E9">
            <w:pPr>
              <w:spacing w:line="240" w:lineRule="auto"/>
              <w:rPr>
                <w:sz w:val="16"/>
              </w:rPr>
            </w:pPr>
          </w:p>
        </w:tc>
      </w:tr>
      <w:tr w:rsidR="00FC4079" w:rsidRPr="00FC4079" w14:paraId="358D22BF" w14:textId="77777777" w:rsidTr="00FC4079">
        <w:tc>
          <w:tcPr>
            <w:tcW w:w="1353" w:type="dxa"/>
          </w:tcPr>
          <w:p w14:paraId="3AC2EC2B" w14:textId="77777777" w:rsidR="00AF38E9" w:rsidRPr="00FC4079" w:rsidRDefault="00AF38E9" w:rsidP="00AF38E9">
            <w:pPr>
              <w:spacing w:line="240" w:lineRule="auto"/>
              <w:rPr>
                <w:sz w:val="16"/>
              </w:rPr>
            </w:pPr>
            <w:r w:rsidRPr="00FC4079">
              <w:rPr>
                <w:sz w:val="16"/>
              </w:rPr>
              <w:t>Certolizumab pegol</w:t>
            </w:r>
          </w:p>
        </w:tc>
        <w:tc>
          <w:tcPr>
            <w:tcW w:w="2023" w:type="dxa"/>
          </w:tcPr>
          <w:p w14:paraId="62EAF8D9" w14:textId="77777777" w:rsidR="00AF38E9" w:rsidRPr="00FC4079" w:rsidRDefault="00AF38E9" w:rsidP="00AF38E9">
            <w:pPr>
              <w:spacing w:line="240" w:lineRule="auto"/>
              <w:rPr>
                <w:sz w:val="16"/>
              </w:rPr>
            </w:pPr>
            <w:r w:rsidRPr="00FC4079">
              <w:rPr>
                <w:sz w:val="16"/>
              </w:rPr>
              <w:t>Injection 200 mg in 1 mL single use pre-filled syringe</w:t>
            </w:r>
          </w:p>
        </w:tc>
        <w:tc>
          <w:tcPr>
            <w:tcW w:w="953" w:type="dxa"/>
          </w:tcPr>
          <w:p w14:paraId="6B5984C1" w14:textId="77777777" w:rsidR="00AF38E9" w:rsidRPr="00FC4079" w:rsidRDefault="00AF38E9" w:rsidP="00AF38E9">
            <w:pPr>
              <w:spacing w:line="240" w:lineRule="auto"/>
              <w:rPr>
                <w:sz w:val="16"/>
              </w:rPr>
            </w:pPr>
            <w:r w:rsidRPr="00FC4079">
              <w:rPr>
                <w:sz w:val="16"/>
              </w:rPr>
              <w:t>Injection</w:t>
            </w:r>
          </w:p>
        </w:tc>
        <w:tc>
          <w:tcPr>
            <w:tcW w:w="1440" w:type="dxa"/>
          </w:tcPr>
          <w:p w14:paraId="6446DDD7" w14:textId="77777777" w:rsidR="00AF38E9" w:rsidRPr="00FC4079" w:rsidRDefault="00AF38E9" w:rsidP="00AF38E9">
            <w:pPr>
              <w:spacing w:line="240" w:lineRule="auto"/>
              <w:rPr>
                <w:sz w:val="16"/>
              </w:rPr>
            </w:pPr>
            <w:r w:rsidRPr="00FC4079">
              <w:rPr>
                <w:sz w:val="16"/>
              </w:rPr>
              <w:t>Cimzia</w:t>
            </w:r>
          </w:p>
        </w:tc>
        <w:tc>
          <w:tcPr>
            <w:tcW w:w="534" w:type="dxa"/>
          </w:tcPr>
          <w:p w14:paraId="0DB97985" w14:textId="77777777" w:rsidR="00AF38E9" w:rsidRPr="00FC4079" w:rsidRDefault="00AF38E9" w:rsidP="00AF38E9">
            <w:pPr>
              <w:spacing w:line="240" w:lineRule="auto"/>
              <w:rPr>
                <w:sz w:val="16"/>
              </w:rPr>
            </w:pPr>
            <w:r w:rsidRPr="00FC4079">
              <w:rPr>
                <w:sz w:val="16"/>
              </w:rPr>
              <w:t>UC</w:t>
            </w:r>
          </w:p>
        </w:tc>
        <w:tc>
          <w:tcPr>
            <w:tcW w:w="633" w:type="dxa"/>
          </w:tcPr>
          <w:p w14:paraId="1F7792D3" w14:textId="77777777" w:rsidR="00AF38E9" w:rsidRPr="00FC4079" w:rsidRDefault="00AF38E9" w:rsidP="00AF38E9">
            <w:pPr>
              <w:spacing w:line="240" w:lineRule="auto"/>
              <w:rPr>
                <w:sz w:val="16"/>
              </w:rPr>
            </w:pPr>
            <w:r w:rsidRPr="00FC4079">
              <w:rPr>
                <w:sz w:val="16"/>
              </w:rPr>
              <w:t xml:space="preserve">MP </w:t>
            </w:r>
          </w:p>
        </w:tc>
        <w:tc>
          <w:tcPr>
            <w:tcW w:w="1728" w:type="dxa"/>
          </w:tcPr>
          <w:p w14:paraId="49486246" w14:textId="77777777" w:rsidR="00AF38E9" w:rsidRPr="00FC4079" w:rsidRDefault="00AF38E9" w:rsidP="00AF38E9">
            <w:pPr>
              <w:spacing w:line="240" w:lineRule="auto"/>
              <w:rPr>
                <w:sz w:val="16"/>
              </w:rPr>
            </w:pPr>
            <w:r w:rsidRPr="00FC4079">
              <w:rPr>
                <w:sz w:val="16"/>
              </w:rPr>
              <w:t>C9185 C9625 C14542</w:t>
            </w:r>
          </w:p>
        </w:tc>
        <w:tc>
          <w:tcPr>
            <w:tcW w:w="1728" w:type="dxa"/>
          </w:tcPr>
          <w:p w14:paraId="78EEE50D" w14:textId="77777777" w:rsidR="00AF38E9" w:rsidRPr="00FC4079" w:rsidRDefault="00AF38E9" w:rsidP="00AF38E9">
            <w:pPr>
              <w:spacing w:line="240" w:lineRule="auto"/>
              <w:rPr>
                <w:sz w:val="16"/>
              </w:rPr>
            </w:pPr>
            <w:r w:rsidRPr="00FC4079">
              <w:rPr>
                <w:sz w:val="16"/>
              </w:rPr>
              <w:t>P9185 P9625 P14542</w:t>
            </w:r>
          </w:p>
        </w:tc>
        <w:tc>
          <w:tcPr>
            <w:tcW w:w="682" w:type="dxa"/>
          </w:tcPr>
          <w:p w14:paraId="7FD62AD1" w14:textId="77777777" w:rsidR="00AF38E9" w:rsidRPr="00FC4079" w:rsidRDefault="00AF38E9" w:rsidP="00AF38E9">
            <w:pPr>
              <w:spacing w:line="240" w:lineRule="auto"/>
              <w:rPr>
                <w:sz w:val="16"/>
              </w:rPr>
            </w:pPr>
            <w:r w:rsidRPr="00FC4079">
              <w:rPr>
                <w:sz w:val="16"/>
              </w:rPr>
              <w:t>2</w:t>
            </w:r>
          </w:p>
        </w:tc>
        <w:tc>
          <w:tcPr>
            <w:tcW w:w="682" w:type="dxa"/>
          </w:tcPr>
          <w:p w14:paraId="563580F2" w14:textId="77777777" w:rsidR="00AF38E9" w:rsidRPr="00FC4079" w:rsidRDefault="00AF38E9" w:rsidP="00AF38E9">
            <w:pPr>
              <w:spacing w:line="240" w:lineRule="auto"/>
              <w:rPr>
                <w:sz w:val="16"/>
              </w:rPr>
            </w:pPr>
            <w:r w:rsidRPr="00FC4079">
              <w:rPr>
                <w:sz w:val="16"/>
              </w:rPr>
              <w:t>2</w:t>
            </w:r>
          </w:p>
        </w:tc>
        <w:tc>
          <w:tcPr>
            <w:tcW w:w="1271" w:type="dxa"/>
          </w:tcPr>
          <w:p w14:paraId="5DA0A8D7" w14:textId="77777777" w:rsidR="00AF38E9" w:rsidRPr="00FC4079" w:rsidRDefault="00AF38E9" w:rsidP="00AF38E9">
            <w:pPr>
              <w:spacing w:line="240" w:lineRule="auto"/>
              <w:rPr>
                <w:sz w:val="16"/>
              </w:rPr>
            </w:pPr>
          </w:p>
        </w:tc>
        <w:tc>
          <w:tcPr>
            <w:tcW w:w="534" w:type="dxa"/>
          </w:tcPr>
          <w:p w14:paraId="777A33A4" w14:textId="77777777" w:rsidR="00AF38E9" w:rsidRPr="00FC4079" w:rsidRDefault="00AF38E9" w:rsidP="00AF38E9">
            <w:pPr>
              <w:spacing w:line="240" w:lineRule="auto"/>
              <w:rPr>
                <w:sz w:val="16"/>
              </w:rPr>
            </w:pPr>
            <w:r w:rsidRPr="00FC4079">
              <w:rPr>
                <w:sz w:val="16"/>
              </w:rPr>
              <w:t>2</w:t>
            </w:r>
          </w:p>
        </w:tc>
        <w:tc>
          <w:tcPr>
            <w:tcW w:w="534" w:type="dxa"/>
          </w:tcPr>
          <w:p w14:paraId="261C1E3B" w14:textId="77777777" w:rsidR="00AF38E9" w:rsidRPr="00FC4079" w:rsidRDefault="00AF38E9" w:rsidP="00AF38E9">
            <w:pPr>
              <w:spacing w:line="240" w:lineRule="auto"/>
              <w:rPr>
                <w:sz w:val="16"/>
              </w:rPr>
            </w:pPr>
          </w:p>
        </w:tc>
        <w:tc>
          <w:tcPr>
            <w:tcW w:w="864" w:type="dxa"/>
          </w:tcPr>
          <w:p w14:paraId="1FC07675" w14:textId="77777777" w:rsidR="00AF38E9" w:rsidRPr="00FC4079" w:rsidRDefault="00AF38E9" w:rsidP="00AF38E9">
            <w:pPr>
              <w:spacing w:line="240" w:lineRule="auto"/>
              <w:rPr>
                <w:sz w:val="16"/>
              </w:rPr>
            </w:pPr>
          </w:p>
        </w:tc>
      </w:tr>
      <w:tr w:rsidR="00FC4079" w:rsidRPr="00FC4079" w14:paraId="3C2944DF" w14:textId="77777777" w:rsidTr="00FC4079">
        <w:tc>
          <w:tcPr>
            <w:tcW w:w="1353" w:type="dxa"/>
          </w:tcPr>
          <w:p w14:paraId="027AD4BA" w14:textId="77777777" w:rsidR="00AF38E9" w:rsidRPr="00FC4079" w:rsidRDefault="00AF38E9" w:rsidP="00AF38E9">
            <w:pPr>
              <w:spacing w:line="240" w:lineRule="auto"/>
              <w:rPr>
                <w:sz w:val="16"/>
              </w:rPr>
            </w:pPr>
            <w:r w:rsidRPr="00FC4079">
              <w:rPr>
                <w:sz w:val="16"/>
              </w:rPr>
              <w:t>Certolizumab pegol</w:t>
            </w:r>
          </w:p>
        </w:tc>
        <w:tc>
          <w:tcPr>
            <w:tcW w:w="2023" w:type="dxa"/>
          </w:tcPr>
          <w:p w14:paraId="3D3FA728" w14:textId="77777777" w:rsidR="00AF38E9" w:rsidRPr="00FC4079" w:rsidRDefault="00AF38E9" w:rsidP="00AF38E9">
            <w:pPr>
              <w:spacing w:line="240" w:lineRule="auto"/>
              <w:rPr>
                <w:sz w:val="16"/>
              </w:rPr>
            </w:pPr>
            <w:r w:rsidRPr="00FC4079">
              <w:rPr>
                <w:sz w:val="16"/>
              </w:rPr>
              <w:t>Injection 200 mg in 1 mL single use pre-filled syringe</w:t>
            </w:r>
          </w:p>
        </w:tc>
        <w:tc>
          <w:tcPr>
            <w:tcW w:w="953" w:type="dxa"/>
          </w:tcPr>
          <w:p w14:paraId="4DFC7D3A" w14:textId="77777777" w:rsidR="00AF38E9" w:rsidRPr="00FC4079" w:rsidRDefault="00AF38E9" w:rsidP="00AF38E9">
            <w:pPr>
              <w:spacing w:line="240" w:lineRule="auto"/>
              <w:rPr>
                <w:sz w:val="16"/>
              </w:rPr>
            </w:pPr>
            <w:r w:rsidRPr="00FC4079">
              <w:rPr>
                <w:sz w:val="16"/>
              </w:rPr>
              <w:t>Injection</w:t>
            </w:r>
          </w:p>
        </w:tc>
        <w:tc>
          <w:tcPr>
            <w:tcW w:w="1440" w:type="dxa"/>
          </w:tcPr>
          <w:p w14:paraId="6A5D06CA" w14:textId="77777777" w:rsidR="00AF38E9" w:rsidRPr="00FC4079" w:rsidRDefault="00AF38E9" w:rsidP="00AF38E9">
            <w:pPr>
              <w:spacing w:line="240" w:lineRule="auto"/>
              <w:rPr>
                <w:sz w:val="16"/>
              </w:rPr>
            </w:pPr>
            <w:r w:rsidRPr="00FC4079">
              <w:rPr>
                <w:sz w:val="16"/>
              </w:rPr>
              <w:t>Cimzia</w:t>
            </w:r>
          </w:p>
        </w:tc>
        <w:tc>
          <w:tcPr>
            <w:tcW w:w="534" w:type="dxa"/>
          </w:tcPr>
          <w:p w14:paraId="0DDA62BB" w14:textId="77777777" w:rsidR="00AF38E9" w:rsidRPr="00FC4079" w:rsidRDefault="00AF38E9" w:rsidP="00AF38E9">
            <w:pPr>
              <w:spacing w:line="240" w:lineRule="auto"/>
              <w:rPr>
                <w:sz w:val="16"/>
              </w:rPr>
            </w:pPr>
            <w:r w:rsidRPr="00FC4079">
              <w:rPr>
                <w:sz w:val="16"/>
              </w:rPr>
              <w:t>UC</w:t>
            </w:r>
          </w:p>
        </w:tc>
        <w:tc>
          <w:tcPr>
            <w:tcW w:w="633" w:type="dxa"/>
          </w:tcPr>
          <w:p w14:paraId="0E0A5044" w14:textId="77777777" w:rsidR="00AF38E9" w:rsidRPr="00FC4079" w:rsidRDefault="00AF38E9" w:rsidP="00AF38E9">
            <w:pPr>
              <w:spacing w:line="240" w:lineRule="auto"/>
              <w:rPr>
                <w:sz w:val="16"/>
              </w:rPr>
            </w:pPr>
            <w:r w:rsidRPr="00FC4079">
              <w:rPr>
                <w:sz w:val="16"/>
              </w:rPr>
              <w:t xml:space="preserve">MP </w:t>
            </w:r>
          </w:p>
        </w:tc>
        <w:tc>
          <w:tcPr>
            <w:tcW w:w="1728" w:type="dxa"/>
          </w:tcPr>
          <w:p w14:paraId="3CB5FA40" w14:textId="77777777" w:rsidR="00AF38E9" w:rsidRPr="00FC4079" w:rsidRDefault="00AF38E9" w:rsidP="00AF38E9">
            <w:pPr>
              <w:spacing w:line="240" w:lineRule="auto"/>
              <w:rPr>
                <w:sz w:val="16"/>
              </w:rPr>
            </w:pPr>
            <w:r w:rsidRPr="00FC4079">
              <w:rPr>
                <w:sz w:val="16"/>
              </w:rPr>
              <w:t>C9063 C9105 C9431 C10431 C14493 C14499 C14507 C14692</w:t>
            </w:r>
          </w:p>
        </w:tc>
        <w:tc>
          <w:tcPr>
            <w:tcW w:w="1728" w:type="dxa"/>
          </w:tcPr>
          <w:p w14:paraId="2C4E2FE9" w14:textId="77777777" w:rsidR="00AF38E9" w:rsidRPr="00FC4079" w:rsidRDefault="00AF38E9" w:rsidP="00AF38E9">
            <w:pPr>
              <w:spacing w:line="240" w:lineRule="auto"/>
              <w:rPr>
                <w:sz w:val="16"/>
              </w:rPr>
            </w:pPr>
            <w:r w:rsidRPr="00FC4079">
              <w:rPr>
                <w:sz w:val="16"/>
              </w:rPr>
              <w:t>P9063 P9105 P9431 P10431 P14493 P14499 P14507 P14692</w:t>
            </w:r>
          </w:p>
        </w:tc>
        <w:tc>
          <w:tcPr>
            <w:tcW w:w="682" w:type="dxa"/>
          </w:tcPr>
          <w:p w14:paraId="4E90BC22" w14:textId="77777777" w:rsidR="00AF38E9" w:rsidRPr="00FC4079" w:rsidRDefault="00AF38E9" w:rsidP="00AF38E9">
            <w:pPr>
              <w:spacing w:line="240" w:lineRule="auto"/>
              <w:rPr>
                <w:sz w:val="16"/>
              </w:rPr>
            </w:pPr>
            <w:r w:rsidRPr="00FC4079">
              <w:rPr>
                <w:sz w:val="16"/>
              </w:rPr>
              <w:t>2</w:t>
            </w:r>
          </w:p>
        </w:tc>
        <w:tc>
          <w:tcPr>
            <w:tcW w:w="682" w:type="dxa"/>
          </w:tcPr>
          <w:p w14:paraId="218E50ED" w14:textId="77777777" w:rsidR="00AF38E9" w:rsidRPr="00FC4079" w:rsidRDefault="00AF38E9" w:rsidP="00AF38E9">
            <w:pPr>
              <w:spacing w:line="240" w:lineRule="auto"/>
              <w:rPr>
                <w:sz w:val="16"/>
              </w:rPr>
            </w:pPr>
            <w:r w:rsidRPr="00FC4079">
              <w:rPr>
                <w:sz w:val="16"/>
              </w:rPr>
              <w:t>5</w:t>
            </w:r>
          </w:p>
        </w:tc>
        <w:tc>
          <w:tcPr>
            <w:tcW w:w="1271" w:type="dxa"/>
          </w:tcPr>
          <w:p w14:paraId="6BC34F24" w14:textId="77777777" w:rsidR="00AF38E9" w:rsidRPr="00FC4079" w:rsidRDefault="00AF38E9" w:rsidP="00AF38E9">
            <w:pPr>
              <w:spacing w:line="240" w:lineRule="auto"/>
              <w:rPr>
                <w:sz w:val="16"/>
              </w:rPr>
            </w:pPr>
          </w:p>
        </w:tc>
        <w:tc>
          <w:tcPr>
            <w:tcW w:w="534" w:type="dxa"/>
          </w:tcPr>
          <w:p w14:paraId="3EBFF703" w14:textId="77777777" w:rsidR="00AF38E9" w:rsidRPr="00FC4079" w:rsidRDefault="00AF38E9" w:rsidP="00AF38E9">
            <w:pPr>
              <w:spacing w:line="240" w:lineRule="auto"/>
              <w:rPr>
                <w:sz w:val="16"/>
              </w:rPr>
            </w:pPr>
            <w:r w:rsidRPr="00FC4079">
              <w:rPr>
                <w:sz w:val="16"/>
              </w:rPr>
              <w:t>2</w:t>
            </w:r>
          </w:p>
        </w:tc>
        <w:tc>
          <w:tcPr>
            <w:tcW w:w="534" w:type="dxa"/>
          </w:tcPr>
          <w:p w14:paraId="65740D52" w14:textId="77777777" w:rsidR="00AF38E9" w:rsidRPr="00FC4079" w:rsidRDefault="00AF38E9" w:rsidP="00AF38E9">
            <w:pPr>
              <w:spacing w:line="240" w:lineRule="auto"/>
              <w:rPr>
                <w:sz w:val="16"/>
              </w:rPr>
            </w:pPr>
          </w:p>
        </w:tc>
        <w:tc>
          <w:tcPr>
            <w:tcW w:w="864" w:type="dxa"/>
          </w:tcPr>
          <w:p w14:paraId="302FFDD3" w14:textId="77777777" w:rsidR="00AF38E9" w:rsidRPr="00FC4079" w:rsidRDefault="00AF38E9" w:rsidP="00AF38E9">
            <w:pPr>
              <w:spacing w:line="240" w:lineRule="auto"/>
              <w:rPr>
                <w:sz w:val="16"/>
              </w:rPr>
            </w:pPr>
          </w:p>
        </w:tc>
      </w:tr>
      <w:tr w:rsidR="00FC4079" w:rsidRPr="00FC4079" w14:paraId="029E934A" w14:textId="77777777" w:rsidTr="00FC4079">
        <w:tc>
          <w:tcPr>
            <w:tcW w:w="1353" w:type="dxa"/>
          </w:tcPr>
          <w:p w14:paraId="1643E1DA" w14:textId="77777777" w:rsidR="00AF38E9" w:rsidRPr="00FC4079" w:rsidRDefault="00AF38E9" w:rsidP="00AF38E9">
            <w:pPr>
              <w:spacing w:line="240" w:lineRule="auto"/>
              <w:rPr>
                <w:sz w:val="16"/>
              </w:rPr>
            </w:pPr>
            <w:r w:rsidRPr="00FC4079">
              <w:rPr>
                <w:sz w:val="16"/>
              </w:rPr>
              <w:t>Certolizumab pegol</w:t>
            </w:r>
          </w:p>
        </w:tc>
        <w:tc>
          <w:tcPr>
            <w:tcW w:w="2023" w:type="dxa"/>
          </w:tcPr>
          <w:p w14:paraId="453C1C92" w14:textId="77777777" w:rsidR="00AF38E9" w:rsidRPr="00FC4079" w:rsidRDefault="00AF38E9" w:rsidP="00AF38E9">
            <w:pPr>
              <w:spacing w:line="240" w:lineRule="auto"/>
              <w:rPr>
                <w:sz w:val="16"/>
              </w:rPr>
            </w:pPr>
            <w:r w:rsidRPr="00FC4079">
              <w:rPr>
                <w:sz w:val="16"/>
              </w:rPr>
              <w:t>Injection 200 mg in 1 mL single use pre-filled syringe</w:t>
            </w:r>
          </w:p>
        </w:tc>
        <w:tc>
          <w:tcPr>
            <w:tcW w:w="953" w:type="dxa"/>
          </w:tcPr>
          <w:p w14:paraId="2E20E59B" w14:textId="77777777" w:rsidR="00AF38E9" w:rsidRPr="00FC4079" w:rsidRDefault="00AF38E9" w:rsidP="00AF38E9">
            <w:pPr>
              <w:spacing w:line="240" w:lineRule="auto"/>
              <w:rPr>
                <w:sz w:val="16"/>
              </w:rPr>
            </w:pPr>
            <w:r w:rsidRPr="00FC4079">
              <w:rPr>
                <w:sz w:val="16"/>
              </w:rPr>
              <w:t>Injection</w:t>
            </w:r>
          </w:p>
        </w:tc>
        <w:tc>
          <w:tcPr>
            <w:tcW w:w="1440" w:type="dxa"/>
          </w:tcPr>
          <w:p w14:paraId="3F15399C" w14:textId="77777777" w:rsidR="00AF38E9" w:rsidRPr="00FC4079" w:rsidRDefault="00AF38E9" w:rsidP="00AF38E9">
            <w:pPr>
              <w:spacing w:line="240" w:lineRule="auto"/>
              <w:rPr>
                <w:sz w:val="16"/>
              </w:rPr>
            </w:pPr>
            <w:r w:rsidRPr="00FC4079">
              <w:rPr>
                <w:sz w:val="16"/>
              </w:rPr>
              <w:t>Cimzia</w:t>
            </w:r>
          </w:p>
        </w:tc>
        <w:tc>
          <w:tcPr>
            <w:tcW w:w="534" w:type="dxa"/>
          </w:tcPr>
          <w:p w14:paraId="2C4FE865" w14:textId="77777777" w:rsidR="00AF38E9" w:rsidRPr="00FC4079" w:rsidRDefault="00AF38E9" w:rsidP="00AF38E9">
            <w:pPr>
              <w:spacing w:line="240" w:lineRule="auto"/>
              <w:rPr>
                <w:sz w:val="16"/>
              </w:rPr>
            </w:pPr>
            <w:r w:rsidRPr="00FC4079">
              <w:rPr>
                <w:sz w:val="16"/>
              </w:rPr>
              <w:t>UC</w:t>
            </w:r>
          </w:p>
        </w:tc>
        <w:tc>
          <w:tcPr>
            <w:tcW w:w="633" w:type="dxa"/>
          </w:tcPr>
          <w:p w14:paraId="1093328D" w14:textId="77777777" w:rsidR="00AF38E9" w:rsidRPr="00FC4079" w:rsidRDefault="00AF38E9" w:rsidP="00AF38E9">
            <w:pPr>
              <w:spacing w:line="240" w:lineRule="auto"/>
              <w:rPr>
                <w:sz w:val="16"/>
              </w:rPr>
            </w:pPr>
            <w:r w:rsidRPr="00FC4079">
              <w:rPr>
                <w:sz w:val="16"/>
              </w:rPr>
              <w:t xml:space="preserve">MP </w:t>
            </w:r>
          </w:p>
        </w:tc>
        <w:tc>
          <w:tcPr>
            <w:tcW w:w="1728" w:type="dxa"/>
          </w:tcPr>
          <w:p w14:paraId="7A07061D" w14:textId="77777777" w:rsidR="00AF38E9" w:rsidRPr="00FC4079" w:rsidRDefault="00AF38E9" w:rsidP="00AF38E9">
            <w:pPr>
              <w:spacing w:line="240" w:lineRule="auto"/>
              <w:rPr>
                <w:sz w:val="16"/>
              </w:rPr>
            </w:pPr>
            <w:r w:rsidRPr="00FC4079">
              <w:rPr>
                <w:sz w:val="16"/>
              </w:rPr>
              <w:t>C9073 C9074 C9183 C14571 C14591 C14622 C14659 C14686 C14714 C15103 C15117 C15126</w:t>
            </w:r>
          </w:p>
        </w:tc>
        <w:tc>
          <w:tcPr>
            <w:tcW w:w="1728" w:type="dxa"/>
          </w:tcPr>
          <w:p w14:paraId="7A827DE5" w14:textId="77777777" w:rsidR="00AF38E9" w:rsidRPr="00FC4079" w:rsidRDefault="00AF38E9" w:rsidP="00AF38E9">
            <w:pPr>
              <w:spacing w:line="240" w:lineRule="auto"/>
              <w:rPr>
                <w:sz w:val="16"/>
              </w:rPr>
            </w:pPr>
            <w:r w:rsidRPr="00FC4079">
              <w:rPr>
                <w:sz w:val="16"/>
              </w:rPr>
              <w:t>P9073 P9074 P9183 P14571 P14591 P14622 P14659 P14686 P14714 P15103 P15117 P15126</w:t>
            </w:r>
          </w:p>
        </w:tc>
        <w:tc>
          <w:tcPr>
            <w:tcW w:w="682" w:type="dxa"/>
          </w:tcPr>
          <w:p w14:paraId="7B24A1AA" w14:textId="77777777" w:rsidR="00AF38E9" w:rsidRPr="00FC4079" w:rsidRDefault="00AF38E9" w:rsidP="00AF38E9">
            <w:pPr>
              <w:spacing w:line="240" w:lineRule="auto"/>
              <w:rPr>
                <w:sz w:val="16"/>
              </w:rPr>
            </w:pPr>
            <w:r w:rsidRPr="00FC4079">
              <w:rPr>
                <w:sz w:val="16"/>
              </w:rPr>
              <w:t>6</w:t>
            </w:r>
          </w:p>
        </w:tc>
        <w:tc>
          <w:tcPr>
            <w:tcW w:w="682" w:type="dxa"/>
          </w:tcPr>
          <w:p w14:paraId="475AF11E" w14:textId="77777777" w:rsidR="00AF38E9" w:rsidRPr="00FC4079" w:rsidRDefault="00AF38E9" w:rsidP="00AF38E9">
            <w:pPr>
              <w:spacing w:line="240" w:lineRule="auto"/>
              <w:rPr>
                <w:sz w:val="16"/>
              </w:rPr>
            </w:pPr>
            <w:r w:rsidRPr="00FC4079">
              <w:rPr>
                <w:sz w:val="16"/>
              </w:rPr>
              <w:t>0</w:t>
            </w:r>
          </w:p>
        </w:tc>
        <w:tc>
          <w:tcPr>
            <w:tcW w:w="1271" w:type="dxa"/>
          </w:tcPr>
          <w:p w14:paraId="06E0D735" w14:textId="77777777" w:rsidR="00AF38E9" w:rsidRPr="00FC4079" w:rsidRDefault="00AF38E9" w:rsidP="00AF38E9">
            <w:pPr>
              <w:spacing w:line="240" w:lineRule="auto"/>
              <w:rPr>
                <w:sz w:val="16"/>
              </w:rPr>
            </w:pPr>
          </w:p>
        </w:tc>
        <w:tc>
          <w:tcPr>
            <w:tcW w:w="534" w:type="dxa"/>
          </w:tcPr>
          <w:p w14:paraId="7AACAE6B" w14:textId="77777777" w:rsidR="00AF38E9" w:rsidRPr="00FC4079" w:rsidRDefault="00AF38E9" w:rsidP="00AF38E9">
            <w:pPr>
              <w:spacing w:line="240" w:lineRule="auto"/>
              <w:rPr>
                <w:sz w:val="16"/>
              </w:rPr>
            </w:pPr>
            <w:r w:rsidRPr="00FC4079">
              <w:rPr>
                <w:sz w:val="16"/>
              </w:rPr>
              <w:t>2</w:t>
            </w:r>
          </w:p>
        </w:tc>
        <w:tc>
          <w:tcPr>
            <w:tcW w:w="534" w:type="dxa"/>
          </w:tcPr>
          <w:p w14:paraId="4DAC387B" w14:textId="77777777" w:rsidR="00AF38E9" w:rsidRPr="00FC4079" w:rsidRDefault="00AF38E9" w:rsidP="00AF38E9">
            <w:pPr>
              <w:spacing w:line="240" w:lineRule="auto"/>
              <w:rPr>
                <w:sz w:val="16"/>
              </w:rPr>
            </w:pPr>
          </w:p>
        </w:tc>
        <w:tc>
          <w:tcPr>
            <w:tcW w:w="864" w:type="dxa"/>
          </w:tcPr>
          <w:p w14:paraId="62FF9907" w14:textId="77777777" w:rsidR="00AF38E9" w:rsidRPr="00FC4079" w:rsidRDefault="00AF38E9" w:rsidP="00AF38E9">
            <w:pPr>
              <w:spacing w:line="240" w:lineRule="auto"/>
              <w:rPr>
                <w:sz w:val="16"/>
              </w:rPr>
            </w:pPr>
          </w:p>
        </w:tc>
      </w:tr>
      <w:tr w:rsidR="00FC4079" w:rsidRPr="00FC4079" w14:paraId="20214466" w14:textId="77777777" w:rsidTr="00FC4079">
        <w:tc>
          <w:tcPr>
            <w:tcW w:w="1353" w:type="dxa"/>
          </w:tcPr>
          <w:p w14:paraId="18852705" w14:textId="77777777" w:rsidR="00AF38E9" w:rsidRPr="00FC4079" w:rsidRDefault="00AF38E9" w:rsidP="00AF38E9">
            <w:pPr>
              <w:spacing w:line="240" w:lineRule="auto"/>
              <w:rPr>
                <w:sz w:val="16"/>
              </w:rPr>
            </w:pPr>
            <w:r w:rsidRPr="00FC4079">
              <w:rPr>
                <w:sz w:val="16"/>
              </w:rPr>
              <w:t>Certolizumab pegol</w:t>
            </w:r>
          </w:p>
        </w:tc>
        <w:tc>
          <w:tcPr>
            <w:tcW w:w="2023" w:type="dxa"/>
          </w:tcPr>
          <w:p w14:paraId="4736B9F1" w14:textId="77777777" w:rsidR="00AF38E9" w:rsidRPr="00FC4079" w:rsidRDefault="00AF38E9" w:rsidP="00AF38E9">
            <w:pPr>
              <w:spacing w:line="240" w:lineRule="auto"/>
              <w:rPr>
                <w:sz w:val="16"/>
              </w:rPr>
            </w:pPr>
            <w:r w:rsidRPr="00FC4079">
              <w:rPr>
                <w:sz w:val="16"/>
              </w:rPr>
              <w:t>Solution for injection 200 mg in 1 mL pre-filled pen</w:t>
            </w:r>
          </w:p>
        </w:tc>
        <w:tc>
          <w:tcPr>
            <w:tcW w:w="953" w:type="dxa"/>
          </w:tcPr>
          <w:p w14:paraId="19883C34" w14:textId="77777777" w:rsidR="00AF38E9" w:rsidRPr="00FC4079" w:rsidRDefault="00AF38E9" w:rsidP="00AF38E9">
            <w:pPr>
              <w:spacing w:line="240" w:lineRule="auto"/>
              <w:rPr>
                <w:sz w:val="16"/>
              </w:rPr>
            </w:pPr>
            <w:r w:rsidRPr="00FC4079">
              <w:rPr>
                <w:sz w:val="16"/>
              </w:rPr>
              <w:t>Injection</w:t>
            </w:r>
          </w:p>
        </w:tc>
        <w:tc>
          <w:tcPr>
            <w:tcW w:w="1440" w:type="dxa"/>
          </w:tcPr>
          <w:p w14:paraId="1A7A4EB7" w14:textId="77777777" w:rsidR="00AF38E9" w:rsidRPr="00FC4079" w:rsidRDefault="00AF38E9" w:rsidP="00AF38E9">
            <w:pPr>
              <w:spacing w:line="240" w:lineRule="auto"/>
              <w:rPr>
                <w:sz w:val="16"/>
              </w:rPr>
            </w:pPr>
            <w:r w:rsidRPr="00FC4079">
              <w:rPr>
                <w:sz w:val="16"/>
              </w:rPr>
              <w:t>Cimzia</w:t>
            </w:r>
          </w:p>
        </w:tc>
        <w:tc>
          <w:tcPr>
            <w:tcW w:w="534" w:type="dxa"/>
          </w:tcPr>
          <w:p w14:paraId="612A8251" w14:textId="77777777" w:rsidR="00AF38E9" w:rsidRPr="00FC4079" w:rsidRDefault="00AF38E9" w:rsidP="00AF38E9">
            <w:pPr>
              <w:spacing w:line="240" w:lineRule="auto"/>
              <w:rPr>
                <w:sz w:val="16"/>
              </w:rPr>
            </w:pPr>
            <w:r w:rsidRPr="00FC4079">
              <w:rPr>
                <w:sz w:val="16"/>
              </w:rPr>
              <w:t>UC</w:t>
            </w:r>
          </w:p>
        </w:tc>
        <w:tc>
          <w:tcPr>
            <w:tcW w:w="633" w:type="dxa"/>
          </w:tcPr>
          <w:p w14:paraId="36D65456" w14:textId="77777777" w:rsidR="00AF38E9" w:rsidRPr="00FC4079" w:rsidRDefault="00AF38E9" w:rsidP="00AF38E9">
            <w:pPr>
              <w:spacing w:line="240" w:lineRule="auto"/>
              <w:rPr>
                <w:sz w:val="16"/>
              </w:rPr>
            </w:pPr>
            <w:r w:rsidRPr="00FC4079">
              <w:rPr>
                <w:sz w:val="16"/>
              </w:rPr>
              <w:t xml:space="preserve">MP </w:t>
            </w:r>
          </w:p>
        </w:tc>
        <w:tc>
          <w:tcPr>
            <w:tcW w:w="1728" w:type="dxa"/>
          </w:tcPr>
          <w:p w14:paraId="576E4B32" w14:textId="77777777" w:rsidR="00AF38E9" w:rsidRPr="00FC4079" w:rsidRDefault="00AF38E9" w:rsidP="00AF38E9">
            <w:pPr>
              <w:spacing w:line="240" w:lineRule="auto"/>
              <w:rPr>
                <w:sz w:val="16"/>
              </w:rPr>
            </w:pPr>
            <w:r w:rsidRPr="00FC4079">
              <w:rPr>
                <w:sz w:val="16"/>
              </w:rPr>
              <w:t>C10459 C12392</w:t>
            </w:r>
          </w:p>
        </w:tc>
        <w:tc>
          <w:tcPr>
            <w:tcW w:w="1728" w:type="dxa"/>
          </w:tcPr>
          <w:p w14:paraId="3D47A2D8" w14:textId="77777777" w:rsidR="00AF38E9" w:rsidRPr="00FC4079" w:rsidRDefault="00AF38E9" w:rsidP="00AF38E9">
            <w:pPr>
              <w:spacing w:line="240" w:lineRule="auto"/>
              <w:rPr>
                <w:sz w:val="16"/>
              </w:rPr>
            </w:pPr>
            <w:r w:rsidRPr="00FC4079">
              <w:rPr>
                <w:sz w:val="16"/>
              </w:rPr>
              <w:t>P10459 P12392</w:t>
            </w:r>
          </w:p>
        </w:tc>
        <w:tc>
          <w:tcPr>
            <w:tcW w:w="682" w:type="dxa"/>
          </w:tcPr>
          <w:p w14:paraId="003EFE9B" w14:textId="77777777" w:rsidR="00AF38E9" w:rsidRPr="00FC4079" w:rsidRDefault="00AF38E9" w:rsidP="00AF38E9">
            <w:pPr>
              <w:spacing w:line="240" w:lineRule="auto"/>
              <w:rPr>
                <w:sz w:val="16"/>
              </w:rPr>
            </w:pPr>
            <w:r w:rsidRPr="00FC4079">
              <w:rPr>
                <w:sz w:val="16"/>
              </w:rPr>
              <w:t>2</w:t>
            </w:r>
          </w:p>
        </w:tc>
        <w:tc>
          <w:tcPr>
            <w:tcW w:w="682" w:type="dxa"/>
          </w:tcPr>
          <w:p w14:paraId="0BBA3463" w14:textId="77777777" w:rsidR="00AF38E9" w:rsidRPr="00FC4079" w:rsidRDefault="00AF38E9" w:rsidP="00AF38E9">
            <w:pPr>
              <w:spacing w:line="240" w:lineRule="auto"/>
              <w:rPr>
                <w:sz w:val="16"/>
              </w:rPr>
            </w:pPr>
            <w:r w:rsidRPr="00FC4079">
              <w:rPr>
                <w:sz w:val="16"/>
              </w:rPr>
              <w:t>0</w:t>
            </w:r>
          </w:p>
        </w:tc>
        <w:tc>
          <w:tcPr>
            <w:tcW w:w="1271" w:type="dxa"/>
          </w:tcPr>
          <w:p w14:paraId="017876AA" w14:textId="77777777" w:rsidR="00AF38E9" w:rsidRPr="00FC4079" w:rsidRDefault="00AF38E9" w:rsidP="00AF38E9">
            <w:pPr>
              <w:spacing w:line="240" w:lineRule="auto"/>
              <w:rPr>
                <w:sz w:val="16"/>
              </w:rPr>
            </w:pPr>
          </w:p>
        </w:tc>
        <w:tc>
          <w:tcPr>
            <w:tcW w:w="534" w:type="dxa"/>
          </w:tcPr>
          <w:p w14:paraId="056CF832" w14:textId="77777777" w:rsidR="00AF38E9" w:rsidRPr="00FC4079" w:rsidRDefault="00AF38E9" w:rsidP="00AF38E9">
            <w:pPr>
              <w:spacing w:line="240" w:lineRule="auto"/>
              <w:rPr>
                <w:sz w:val="16"/>
              </w:rPr>
            </w:pPr>
            <w:r w:rsidRPr="00FC4079">
              <w:rPr>
                <w:sz w:val="16"/>
              </w:rPr>
              <w:t>2</w:t>
            </w:r>
          </w:p>
        </w:tc>
        <w:tc>
          <w:tcPr>
            <w:tcW w:w="534" w:type="dxa"/>
          </w:tcPr>
          <w:p w14:paraId="407A5356" w14:textId="77777777" w:rsidR="00AF38E9" w:rsidRPr="00FC4079" w:rsidRDefault="00AF38E9" w:rsidP="00AF38E9">
            <w:pPr>
              <w:spacing w:line="240" w:lineRule="auto"/>
              <w:rPr>
                <w:sz w:val="16"/>
              </w:rPr>
            </w:pPr>
          </w:p>
        </w:tc>
        <w:tc>
          <w:tcPr>
            <w:tcW w:w="864" w:type="dxa"/>
          </w:tcPr>
          <w:p w14:paraId="2FDBD904" w14:textId="77777777" w:rsidR="00AF38E9" w:rsidRPr="00FC4079" w:rsidRDefault="00AF38E9" w:rsidP="00AF38E9">
            <w:pPr>
              <w:spacing w:line="240" w:lineRule="auto"/>
              <w:rPr>
                <w:sz w:val="16"/>
              </w:rPr>
            </w:pPr>
          </w:p>
        </w:tc>
      </w:tr>
      <w:tr w:rsidR="00FC4079" w:rsidRPr="00FC4079" w14:paraId="027FA304" w14:textId="77777777" w:rsidTr="00FC4079">
        <w:tc>
          <w:tcPr>
            <w:tcW w:w="1353" w:type="dxa"/>
          </w:tcPr>
          <w:p w14:paraId="3749BDA5" w14:textId="77777777" w:rsidR="00AF38E9" w:rsidRPr="00FC4079" w:rsidRDefault="00AF38E9" w:rsidP="00AF38E9">
            <w:pPr>
              <w:spacing w:line="240" w:lineRule="auto"/>
              <w:rPr>
                <w:sz w:val="16"/>
              </w:rPr>
            </w:pPr>
            <w:r w:rsidRPr="00FC4079">
              <w:rPr>
                <w:sz w:val="16"/>
              </w:rPr>
              <w:t>Certolizumab pegol</w:t>
            </w:r>
          </w:p>
        </w:tc>
        <w:tc>
          <w:tcPr>
            <w:tcW w:w="2023" w:type="dxa"/>
          </w:tcPr>
          <w:p w14:paraId="22FD2C73" w14:textId="77777777" w:rsidR="00AF38E9" w:rsidRPr="00FC4079" w:rsidRDefault="00AF38E9" w:rsidP="00AF38E9">
            <w:pPr>
              <w:spacing w:line="240" w:lineRule="auto"/>
              <w:rPr>
                <w:sz w:val="16"/>
              </w:rPr>
            </w:pPr>
            <w:r w:rsidRPr="00FC4079">
              <w:rPr>
                <w:sz w:val="16"/>
              </w:rPr>
              <w:t>Solution for injection 200 mg in 1 mL pre-filled pen</w:t>
            </w:r>
          </w:p>
        </w:tc>
        <w:tc>
          <w:tcPr>
            <w:tcW w:w="953" w:type="dxa"/>
          </w:tcPr>
          <w:p w14:paraId="659EF285" w14:textId="77777777" w:rsidR="00AF38E9" w:rsidRPr="00FC4079" w:rsidRDefault="00AF38E9" w:rsidP="00AF38E9">
            <w:pPr>
              <w:spacing w:line="240" w:lineRule="auto"/>
              <w:rPr>
                <w:sz w:val="16"/>
              </w:rPr>
            </w:pPr>
            <w:r w:rsidRPr="00FC4079">
              <w:rPr>
                <w:sz w:val="16"/>
              </w:rPr>
              <w:t>Injection</w:t>
            </w:r>
          </w:p>
        </w:tc>
        <w:tc>
          <w:tcPr>
            <w:tcW w:w="1440" w:type="dxa"/>
          </w:tcPr>
          <w:p w14:paraId="1DCAC1BE" w14:textId="77777777" w:rsidR="00AF38E9" w:rsidRPr="00FC4079" w:rsidRDefault="00AF38E9" w:rsidP="00AF38E9">
            <w:pPr>
              <w:spacing w:line="240" w:lineRule="auto"/>
              <w:rPr>
                <w:sz w:val="16"/>
              </w:rPr>
            </w:pPr>
            <w:r w:rsidRPr="00FC4079">
              <w:rPr>
                <w:sz w:val="16"/>
              </w:rPr>
              <w:t>Cimzia</w:t>
            </w:r>
          </w:p>
        </w:tc>
        <w:tc>
          <w:tcPr>
            <w:tcW w:w="534" w:type="dxa"/>
          </w:tcPr>
          <w:p w14:paraId="06775F4F" w14:textId="77777777" w:rsidR="00AF38E9" w:rsidRPr="00FC4079" w:rsidRDefault="00AF38E9" w:rsidP="00AF38E9">
            <w:pPr>
              <w:spacing w:line="240" w:lineRule="auto"/>
              <w:rPr>
                <w:sz w:val="16"/>
              </w:rPr>
            </w:pPr>
            <w:r w:rsidRPr="00FC4079">
              <w:rPr>
                <w:sz w:val="16"/>
              </w:rPr>
              <w:t>UC</w:t>
            </w:r>
          </w:p>
        </w:tc>
        <w:tc>
          <w:tcPr>
            <w:tcW w:w="633" w:type="dxa"/>
          </w:tcPr>
          <w:p w14:paraId="2C8FFF8A" w14:textId="77777777" w:rsidR="00AF38E9" w:rsidRPr="00FC4079" w:rsidRDefault="00AF38E9" w:rsidP="00AF38E9">
            <w:pPr>
              <w:spacing w:line="240" w:lineRule="auto"/>
              <w:rPr>
                <w:sz w:val="16"/>
              </w:rPr>
            </w:pPr>
            <w:r w:rsidRPr="00FC4079">
              <w:rPr>
                <w:sz w:val="16"/>
              </w:rPr>
              <w:t xml:space="preserve">MP </w:t>
            </w:r>
          </w:p>
        </w:tc>
        <w:tc>
          <w:tcPr>
            <w:tcW w:w="1728" w:type="dxa"/>
          </w:tcPr>
          <w:p w14:paraId="2B4B208F" w14:textId="77777777" w:rsidR="00AF38E9" w:rsidRPr="00FC4079" w:rsidRDefault="00AF38E9" w:rsidP="00AF38E9">
            <w:pPr>
              <w:spacing w:line="240" w:lineRule="auto"/>
              <w:rPr>
                <w:sz w:val="16"/>
              </w:rPr>
            </w:pPr>
            <w:r w:rsidRPr="00FC4079">
              <w:rPr>
                <w:sz w:val="16"/>
              </w:rPr>
              <w:t>C9185 C9625 C14542</w:t>
            </w:r>
          </w:p>
        </w:tc>
        <w:tc>
          <w:tcPr>
            <w:tcW w:w="1728" w:type="dxa"/>
          </w:tcPr>
          <w:p w14:paraId="7C2CD61A" w14:textId="77777777" w:rsidR="00AF38E9" w:rsidRPr="00FC4079" w:rsidRDefault="00AF38E9" w:rsidP="00AF38E9">
            <w:pPr>
              <w:spacing w:line="240" w:lineRule="auto"/>
              <w:rPr>
                <w:sz w:val="16"/>
              </w:rPr>
            </w:pPr>
            <w:r w:rsidRPr="00FC4079">
              <w:rPr>
                <w:sz w:val="16"/>
              </w:rPr>
              <w:t>P9185 P9625 P14542</w:t>
            </w:r>
          </w:p>
        </w:tc>
        <w:tc>
          <w:tcPr>
            <w:tcW w:w="682" w:type="dxa"/>
          </w:tcPr>
          <w:p w14:paraId="5F1EA093" w14:textId="77777777" w:rsidR="00AF38E9" w:rsidRPr="00FC4079" w:rsidRDefault="00AF38E9" w:rsidP="00AF38E9">
            <w:pPr>
              <w:spacing w:line="240" w:lineRule="auto"/>
              <w:rPr>
                <w:sz w:val="16"/>
              </w:rPr>
            </w:pPr>
            <w:r w:rsidRPr="00FC4079">
              <w:rPr>
                <w:sz w:val="16"/>
              </w:rPr>
              <w:t>2</w:t>
            </w:r>
          </w:p>
        </w:tc>
        <w:tc>
          <w:tcPr>
            <w:tcW w:w="682" w:type="dxa"/>
          </w:tcPr>
          <w:p w14:paraId="35030E6E" w14:textId="77777777" w:rsidR="00AF38E9" w:rsidRPr="00FC4079" w:rsidRDefault="00AF38E9" w:rsidP="00AF38E9">
            <w:pPr>
              <w:spacing w:line="240" w:lineRule="auto"/>
              <w:rPr>
                <w:sz w:val="16"/>
              </w:rPr>
            </w:pPr>
            <w:r w:rsidRPr="00FC4079">
              <w:rPr>
                <w:sz w:val="16"/>
              </w:rPr>
              <w:t>2</w:t>
            </w:r>
          </w:p>
        </w:tc>
        <w:tc>
          <w:tcPr>
            <w:tcW w:w="1271" w:type="dxa"/>
          </w:tcPr>
          <w:p w14:paraId="514D626F" w14:textId="77777777" w:rsidR="00AF38E9" w:rsidRPr="00FC4079" w:rsidRDefault="00AF38E9" w:rsidP="00AF38E9">
            <w:pPr>
              <w:spacing w:line="240" w:lineRule="auto"/>
              <w:rPr>
                <w:sz w:val="16"/>
              </w:rPr>
            </w:pPr>
          </w:p>
        </w:tc>
        <w:tc>
          <w:tcPr>
            <w:tcW w:w="534" w:type="dxa"/>
          </w:tcPr>
          <w:p w14:paraId="20C61950" w14:textId="77777777" w:rsidR="00AF38E9" w:rsidRPr="00FC4079" w:rsidRDefault="00AF38E9" w:rsidP="00AF38E9">
            <w:pPr>
              <w:spacing w:line="240" w:lineRule="auto"/>
              <w:rPr>
                <w:sz w:val="16"/>
              </w:rPr>
            </w:pPr>
            <w:r w:rsidRPr="00FC4079">
              <w:rPr>
                <w:sz w:val="16"/>
              </w:rPr>
              <w:t>2</w:t>
            </w:r>
          </w:p>
        </w:tc>
        <w:tc>
          <w:tcPr>
            <w:tcW w:w="534" w:type="dxa"/>
          </w:tcPr>
          <w:p w14:paraId="6AC5D57F" w14:textId="77777777" w:rsidR="00AF38E9" w:rsidRPr="00FC4079" w:rsidRDefault="00AF38E9" w:rsidP="00AF38E9">
            <w:pPr>
              <w:spacing w:line="240" w:lineRule="auto"/>
              <w:rPr>
                <w:sz w:val="16"/>
              </w:rPr>
            </w:pPr>
          </w:p>
        </w:tc>
        <w:tc>
          <w:tcPr>
            <w:tcW w:w="864" w:type="dxa"/>
          </w:tcPr>
          <w:p w14:paraId="429C5542" w14:textId="77777777" w:rsidR="00AF38E9" w:rsidRPr="00FC4079" w:rsidRDefault="00AF38E9" w:rsidP="00AF38E9">
            <w:pPr>
              <w:spacing w:line="240" w:lineRule="auto"/>
              <w:rPr>
                <w:sz w:val="16"/>
              </w:rPr>
            </w:pPr>
          </w:p>
        </w:tc>
      </w:tr>
      <w:tr w:rsidR="00FC4079" w:rsidRPr="00FC4079" w14:paraId="293CB915" w14:textId="77777777" w:rsidTr="00FC4079">
        <w:tc>
          <w:tcPr>
            <w:tcW w:w="1353" w:type="dxa"/>
          </w:tcPr>
          <w:p w14:paraId="759D825A" w14:textId="77777777" w:rsidR="00AF38E9" w:rsidRPr="00FC4079" w:rsidRDefault="00AF38E9" w:rsidP="00AF38E9">
            <w:pPr>
              <w:spacing w:line="240" w:lineRule="auto"/>
              <w:rPr>
                <w:sz w:val="16"/>
              </w:rPr>
            </w:pPr>
            <w:r w:rsidRPr="00FC4079">
              <w:rPr>
                <w:sz w:val="16"/>
              </w:rPr>
              <w:t>Certolizumab pegol</w:t>
            </w:r>
          </w:p>
        </w:tc>
        <w:tc>
          <w:tcPr>
            <w:tcW w:w="2023" w:type="dxa"/>
          </w:tcPr>
          <w:p w14:paraId="369EB5DA" w14:textId="77777777" w:rsidR="00AF38E9" w:rsidRPr="00FC4079" w:rsidRDefault="00AF38E9" w:rsidP="00AF38E9">
            <w:pPr>
              <w:spacing w:line="240" w:lineRule="auto"/>
              <w:rPr>
                <w:sz w:val="16"/>
              </w:rPr>
            </w:pPr>
            <w:r w:rsidRPr="00FC4079">
              <w:rPr>
                <w:sz w:val="16"/>
              </w:rPr>
              <w:t>Solution for injection 200 mg in 1 mL pre-filled pen</w:t>
            </w:r>
          </w:p>
        </w:tc>
        <w:tc>
          <w:tcPr>
            <w:tcW w:w="953" w:type="dxa"/>
          </w:tcPr>
          <w:p w14:paraId="01B3400B" w14:textId="77777777" w:rsidR="00AF38E9" w:rsidRPr="00FC4079" w:rsidRDefault="00AF38E9" w:rsidP="00AF38E9">
            <w:pPr>
              <w:spacing w:line="240" w:lineRule="auto"/>
              <w:rPr>
                <w:sz w:val="16"/>
              </w:rPr>
            </w:pPr>
            <w:r w:rsidRPr="00FC4079">
              <w:rPr>
                <w:sz w:val="16"/>
              </w:rPr>
              <w:t>Injection</w:t>
            </w:r>
          </w:p>
        </w:tc>
        <w:tc>
          <w:tcPr>
            <w:tcW w:w="1440" w:type="dxa"/>
          </w:tcPr>
          <w:p w14:paraId="54ACA349" w14:textId="77777777" w:rsidR="00AF38E9" w:rsidRPr="00FC4079" w:rsidRDefault="00AF38E9" w:rsidP="00AF38E9">
            <w:pPr>
              <w:spacing w:line="240" w:lineRule="auto"/>
              <w:rPr>
                <w:sz w:val="16"/>
              </w:rPr>
            </w:pPr>
            <w:r w:rsidRPr="00FC4079">
              <w:rPr>
                <w:sz w:val="16"/>
              </w:rPr>
              <w:t>Cimzia</w:t>
            </w:r>
          </w:p>
        </w:tc>
        <w:tc>
          <w:tcPr>
            <w:tcW w:w="534" w:type="dxa"/>
          </w:tcPr>
          <w:p w14:paraId="7E0117B0" w14:textId="77777777" w:rsidR="00AF38E9" w:rsidRPr="00FC4079" w:rsidRDefault="00AF38E9" w:rsidP="00AF38E9">
            <w:pPr>
              <w:spacing w:line="240" w:lineRule="auto"/>
              <w:rPr>
                <w:sz w:val="16"/>
              </w:rPr>
            </w:pPr>
            <w:r w:rsidRPr="00FC4079">
              <w:rPr>
                <w:sz w:val="16"/>
              </w:rPr>
              <w:t>UC</w:t>
            </w:r>
          </w:p>
        </w:tc>
        <w:tc>
          <w:tcPr>
            <w:tcW w:w="633" w:type="dxa"/>
          </w:tcPr>
          <w:p w14:paraId="0AF6A890" w14:textId="77777777" w:rsidR="00AF38E9" w:rsidRPr="00FC4079" w:rsidRDefault="00AF38E9" w:rsidP="00AF38E9">
            <w:pPr>
              <w:spacing w:line="240" w:lineRule="auto"/>
              <w:rPr>
                <w:sz w:val="16"/>
              </w:rPr>
            </w:pPr>
            <w:r w:rsidRPr="00FC4079">
              <w:rPr>
                <w:sz w:val="16"/>
              </w:rPr>
              <w:t xml:space="preserve">MP </w:t>
            </w:r>
          </w:p>
        </w:tc>
        <w:tc>
          <w:tcPr>
            <w:tcW w:w="1728" w:type="dxa"/>
          </w:tcPr>
          <w:p w14:paraId="33AD45E6" w14:textId="77777777" w:rsidR="00AF38E9" w:rsidRPr="00FC4079" w:rsidRDefault="00AF38E9" w:rsidP="00AF38E9">
            <w:pPr>
              <w:spacing w:line="240" w:lineRule="auto"/>
              <w:rPr>
                <w:sz w:val="16"/>
              </w:rPr>
            </w:pPr>
            <w:r w:rsidRPr="00FC4079">
              <w:rPr>
                <w:sz w:val="16"/>
              </w:rPr>
              <w:t>C9063 C9105 C9431 C10431 C14493 C14499 C14507 C14692</w:t>
            </w:r>
          </w:p>
        </w:tc>
        <w:tc>
          <w:tcPr>
            <w:tcW w:w="1728" w:type="dxa"/>
          </w:tcPr>
          <w:p w14:paraId="195F5B21" w14:textId="77777777" w:rsidR="00AF38E9" w:rsidRPr="00FC4079" w:rsidRDefault="00AF38E9" w:rsidP="00AF38E9">
            <w:pPr>
              <w:spacing w:line="240" w:lineRule="auto"/>
              <w:rPr>
                <w:sz w:val="16"/>
              </w:rPr>
            </w:pPr>
            <w:r w:rsidRPr="00FC4079">
              <w:rPr>
                <w:sz w:val="16"/>
              </w:rPr>
              <w:t>P9063 P9105 P9431 P10431 P14493 P14499 P14507 P14692</w:t>
            </w:r>
          </w:p>
        </w:tc>
        <w:tc>
          <w:tcPr>
            <w:tcW w:w="682" w:type="dxa"/>
          </w:tcPr>
          <w:p w14:paraId="7A37BAE8" w14:textId="77777777" w:rsidR="00AF38E9" w:rsidRPr="00FC4079" w:rsidRDefault="00AF38E9" w:rsidP="00AF38E9">
            <w:pPr>
              <w:spacing w:line="240" w:lineRule="auto"/>
              <w:rPr>
                <w:sz w:val="16"/>
              </w:rPr>
            </w:pPr>
            <w:r w:rsidRPr="00FC4079">
              <w:rPr>
                <w:sz w:val="16"/>
              </w:rPr>
              <w:t>2</w:t>
            </w:r>
          </w:p>
        </w:tc>
        <w:tc>
          <w:tcPr>
            <w:tcW w:w="682" w:type="dxa"/>
          </w:tcPr>
          <w:p w14:paraId="470A3FC8" w14:textId="77777777" w:rsidR="00AF38E9" w:rsidRPr="00FC4079" w:rsidRDefault="00AF38E9" w:rsidP="00AF38E9">
            <w:pPr>
              <w:spacing w:line="240" w:lineRule="auto"/>
              <w:rPr>
                <w:sz w:val="16"/>
              </w:rPr>
            </w:pPr>
            <w:r w:rsidRPr="00FC4079">
              <w:rPr>
                <w:sz w:val="16"/>
              </w:rPr>
              <w:t>5</w:t>
            </w:r>
          </w:p>
        </w:tc>
        <w:tc>
          <w:tcPr>
            <w:tcW w:w="1271" w:type="dxa"/>
          </w:tcPr>
          <w:p w14:paraId="6F3DABE7" w14:textId="77777777" w:rsidR="00AF38E9" w:rsidRPr="00FC4079" w:rsidRDefault="00AF38E9" w:rsidP="00AF38E9">
            <w:pPr>
              <w:spacing w:line="240" w:lineRule="auto"/>
              <w:rPr>
                <w:sz w:val="16"/>
              </w:rPr>
            </w:pPr>
          </w:p>
        </w:tc>
        <w:tc>
          <w:tcPr>
            <w:tcW w:w="534" w:type="dxa"/>
          </w:tcPr>
          <w:p w14:paraId="2BF8AB5D" w14:textId="77777777" w:rsidR="00AF38E9" w:rsidRPr="00FC4079" w:rsidRDefault="00AF38E9" w:rsidP="00AF38E9">
            <w:pPr>
              <w:spacing w:line="240" w:lineRule="auto"/>
              <w:rPr>
                <w:sz w:val="16"/>
              </w:rPr>
            </w:pPr>
            <w:r w:rsidRPr="00FC4079">
              <w:rPr>
                <w:sz w:val="16"/>
              </w:rPr>
              <w:t>2</w:t>
            </w:r>
          </w:p>
        </w:tc>
        <w:tc>
          <w:tcPr>
            <w:tcW w:w="534" w:type="dxa"/>
          </w:tcPr>
          <w:p w14:paraId="7DD2DEBB" w14:textId="77777777" w:rsidR="00AF38E9" w:rsidRPr="00FC4079" w:rsidRDefault="00AF38E9" w:rsidP="00AF38E9">
            <w:pPr>
              <w:spacing w:line="240" w:lineRule="auto"/>
              <w:rPr>
                <w:sz w:val="16"/>
              </w:rPr>
            </w:pPr>
          </w:p>
        </w:tc>
        <w:tc>
          <w:tcPr>
            <w:tcW w:w="864" w:type="dxa"/>
          </w:tcPr>
          <w:p w14:paraId="1DB7A4DF" w14:textId="77777777" w:rsidR="00AF38E9" w:rsidRPr="00FC4079" w:rsidRDefault="00AF38E9" w:rsidP="00AF38E9">
            <w:pPr>
              <w:spacing w:line="240" w:lineRule="auto"/>
              <w:rPr>
                <w:sz w:val="16"/>
              </w:rPr>
            </w:pPr>
          </w:p>
        </w:tc>
      </w:tr>
      <w:tr w:rsidR="00FC4079" w:rsidRPr="00FC4079" w14:paraId="29769F80" w14:textId="77777777" w:rsidTr="00FC4079">
        <w:tc>
          <w:tcPr>
            <w:tcW w:w="1353" w:type="dxa"/>
          </w:tcPr>
          <w:p w14:paraId="19952BB4" w14:textId="77777777" w:rsidR="00AF38E9" w:rsidRPr="00FC4079" w:rsidRDefault="00AF38E9" w:rsidP="00AF38E9">
            <w:pPr>
              <w:spacing w:line="240" w:lineRule="auto"/>
              <w:rPr>
                <w:sz w:val="16"/>
              </w:rPr>
            </w:pPr>
            <w:r w:rsidRPr="00FC4079">
              <w:rPr>
                <w:sz w:val="16"/>
              </w:rPr>
              <w:t>Certolizumab pegol</w:t>
            </w:r>
          </w:p>
        </w:tc>
        <w:tc>
          <w:tcPr>
            <w:tcW w:w="2023" w:type="dxa"/>
          </w:tcPr>
          <w:p w14:paraId="0ABA6066" w14:textId="77777777" w:rsidR="00AF38E9" w:rsidRPr="00FC4079" w:rsidRDefault="00AF38E9" w:rsidP="00AF38E9">
            <w:pPr>
              <w:spacing w:line="240" w:lineRule="auto"/>
              <w:rPr>
                <w:sz w:val="16"/>
              </w:rPr>
            </w:pPr>
            <w:r w:rsidRPr="00FC4079">
              <w:rPr>
                <w:sz w:val="16"/>
              </w:rPr>
              <w:t>Solution for injection 200 mg in 1 mL pre-filled pen</w:t>
            </w:r>
          </w:p>
        </w:tc>
        <w:tc>
          <w:tcPr>
            <w:tcW w:w="953" w:type="dxa"/>
          </w:tcPr>
          <w:p w14:paraId="2B10F1E3" w14:textId="77777777" w:rsidR="00AF38E9" w:rsidRPr="00FC4079" w:rsidRDefault="00AF38E9" w:rsidP="00AF38E9">
            <w:pPr>
              <w:spacing w:line="240" w:lineRule="auto"/>
              <w:rPr>
                <w:sz w:val="16"/>
              </w:rPr>
            </w:pPr>
            <w:r w:rsidRPr="00FC4079">
              <w:rPr>
                <w:sz w:val="16"/>
              </w:rPr>
              <w:t>Injection</w:t>
            </w:r>
          </w:p>
        </w:tc>
        <w:tc>
          <w:tcPr>
            <w:tcW w:w="1440" w:type="dxa"/>
          </w:tcPr>
          <w:p w14:paraId="441C5A38" w14:textId="77777777" w:rsidR="00AF38E9" w:rsidRPr="00FC4079" w:rsidRDefault="00AF38E9" w:rsidP="00AF38E9">
            <w:pPr>
              <w:spacing w:line="240" w:lineRule="auto"/>
              <w:rPr>
                <w:sz w:val="16"/>
              </w:rPr>
            </w:pPr>
            <w:r w:rsidRPr="00FC4079">
              <w:rPr>
                <w:sz w:val="16"/>
              </w:rPr>
              <w:t>Cimzia</w:t>
            </w:r>
          </w:p>
        </w:tc>
        <w:tc>
          <w:tcPr>
            <w:tcW w:w="534" w:type="dxa"/>
          </w:tcPr>
          <w:p w14:paraId="0EBDFE7F" w14:textId="77777777" w:rsidR="00AF38E9" w:rsidRPr="00FC4079" w:rsidRDefault="00AF38E9" w:rsidP="00AF38E9">
            <w:pPr>
              <w:spacing w:line="240" w:lineRule="auto"/>
              <w:rPr>
                <w:sz w:val="16"/>
              </w:rPr>
            </w:pPr>
            <w:r w:rsidRPr="00FC4079">
              <w:rPr>
                <w:sz w:val="16"/>
              </w:rPr>
              <w:t>UC</w:t>
            </w:r>
          </w:p>
        </w:tc>
        <w:tc>
          <w:tcPr>
            <w:tcW w:w="633" w:type="dxa"/>
          </w:tcPr>
          <w:p w14:paraId="29D9140C" w14:textId="77777777" w:rsidR="00AF38E9" w:rsidRPr="00FC4079" w:rsidRDefault="00AF38E9" w:rsidP="00AF38E9">
            <w:pPr>
              <w:spacing w:line="240" w:lineRule="auto"/>
              <w:rPr>
                <w:sz w:val="16"/>
              </w:rPr>
            </w:pPr>
            <w:r w:rsidRPr="00FC4079">
              <w:rPr>
                <w:sz w:val="16"/>
              </w:rPr>
              <w:t xml:space="preserve">MP </w:t>
            </w:r>
          </w:p>
        </w:tc>
        <w:tc>
          <w:tcPr>
            <w:tcW w:w="1728" w:type="dxa"/>
          </w:tcPr>
          <w:p w14:paraId="07E2D5E6" w14:textId="77777777" w:rsidR="00AF38E9" w:rsidRPr="00FC4079" w:rsidRDefault="00AF38E9" w:rsidP="00AF38E9">
            <w:pPr>
              <w:spacing w:line="240" w:lineRule="auto"/>
              <w:rPr>
                <w:sz w:val="16"/>
              </w:rPr>
            </w:pPr>
            <w:r w:rsidRPr="00FC4079">
              <w:rPr>
                <w:sz w:val="16"/>
              </w:rPr>
              <w:t>C9073 C9074 C9183 C14571 C14591 C14622 C14659 C14686 C14714 C15103 C15117 C15126</w:t>
            </w:r>
          </w:p>
        </w:tc>
        <w:tc>
          <w:tcPr>
            <w:tcW w:w="1728" w:type="dxa"/>
          </w:tcPr>
          <w:p w14:paraId="24347B40" w14:textId="77777777" w:rsidR="00AF38E9" w:rsidRPr="00FC4079" w:rsidRDefault="00AF38E9" w:rsidP="00AF38E9">
            <w:pPr>
              <w:spacing w:line="240" w:lineRule="auto"/>
              <w:rPr>
                <w:sz w:val="16"/>
              </w:rPr>
            </w:pPr>
            <w:r w:rsidRPr="00FC4079">
              <w:rPr>
                <w:sz w:val="16"/>
              </w:rPr>
              <w:t>P9073 P9074 P9183 P14571 P14591 P14622 P14659 P14686 P14714 P15103 P15117 P15126</w:t>
            </w:r>
          </w:p>
        </w:tc>
        <w:tc>
          <w:tcPr>
            <w:tcW w:w="682" w:type="dxa"/>
          </w:tcPr>
          <w:p w14:paraId="0C68FD8D" w14:textId="77777777" w:rsidR="00AF38E9" w:rsidRPr="00FC4079" w:rsidRDefault="00AF38E9" w:rsidP="00AF38E9">
            <w:pPr>
              <w:spacing w:line="240" w:lineRule="auto"/>
              <w:rPr>
                <w:sz w:val="16"/>
              </w:rPr>
            </w:pPr>
            <w:r w:rsidRPr="00FC4079">
              <w:rPr>
                <w:sz w:val="16"/>
              </w:rPr>
              <w:t>6</w:t>
            </w:r>
          </w:p>
        </w:tc>
        <w:tc>
          <w:tcPr>
            <w:tcW w:w="682" w:type="dxa"/>
          </w:tcPr>
          <w:p w14:paraId="32D3BFA6" w14:textId="77777777" w:rsidR="00AF38E9" w:rsidRPr="00FC4079" w:rsidRDefault="00AF38E9" w:rsidP="00AF38E9">
            <w:pPr>
              <w:spacing w:line="240" w:lineRule="auto"/>
              <w:rPr>
                <w:sz w:val="16"/>
              </w:rPr>
            </w:pPr>
            <w:r w:rsidRPr="00FC4079">
              <w:rPr>
                <w:sz w:val="16"/>
              </w:rPr>
              <w:t>0</w:t>
            </w:r>
          </w:p>
        </w:tc>
        <w:tc>
          <w:tcPr>
            <w:tcW w:w="1271" w:type="dxa"/>
          </w:tcPr>
          <w:p w14:paraId="006C0A57" w14:textId="77777777" w:rsidR="00AF38E9" w:rsidRPr="00FC4079" w:rsidRDefault="00AF38E9" w:rsidP="00AF38E9">
            <w:pPr>
              <w:spacing w:line="240" w:lineRule="auto"/>
              <w:rPr>
                <w:sz w:val="16"/>
              </w:rPr>
            </w:pPr>
          </w:p>
        </w:tc>
        <w:tc>
          <w:tcPr>
            <w:tcW w:w="534" w:type="dxa"/>
          </w:tcPr>
          <w:p w14:paraId="4BD56693" w14:textId="77777777" w:rsidR="00AF38E9" w:rsidRPr="00FC4079" w:rsidRDefault="00AF38E9" w:rsidP="00AF38E9">
            <w:pPr>
              <w:spacing w:line="240" w:lineRule="auto"/>
              <w:rPr>
                <w:sz w:val="16"/>
              </w:rPr>
            </w:pPr>
            <w:r w:rsidRPr="00FC4079">
              <w:rPr>
                <w:sz w:val="16"/>
              </w:rPr>
              <w:t>2</w:t>
            </w:r>
          </w:p>
        </w:tc>
        <w:tc>
          <w:tcPr>
            <w:tcW w:w="534" w:type="dxa"/>
          </w:tcPr>
          <w:p w14:paraId="54CCED5E" w14:textId="77777777" w:rsidR="00AF38E9" w:rsidRPr="00FC4079" w:rsidRDefault="00AF38E9" w:rsidP="00AF38E9">
            <w:pPr>
              <w:spacing w:line="240" w:lineRule="auto"/>
              <w:rPr>
                <w:sz w:val="16"/>
              </w:rPr>
            </w:pPr>
          </w:p>
        </w:tc>
        <w:tc>
          <w:tcPr>
            <w:tcW w:w="864" w:type="dxa"/>
          </w:tcPr>
          <w:p w14:paraId="54BB1DE4" w14:textId="77777777" w:rsidR="00AF38E9" w:rsidRPr="00FC4079" w:rsidRDefault="00AF38E9" w:rsidP="00AF38E9">
            <w:pPr>
              <w:spacing w:line="240" w:lineRule="auto"/>
              <w:rPr>
                <w:sz w:val="16"/>
              </w:rPr>
            </w:pPr>
          </w:p>
        </w:tc>
      </w:tr>
      <w:tr w:rsidR="00FC4079" w:rsidRPr="00FC4079" w14:paraId="7415F48F" w14:textId="77777777" w:rsidTr="00FC4079">
        <w:tc>
          <w:tcPr>
            <w:tcW w:w="1353" w:type="dxa"/>
          </w:tcPr>
          <w:p w14:paraId="46D1CC03" w14:textId="77777777" w:rsidR="00AF38E9" w:rsidRPr="00FC4079" w:rsidRDefault="00AF38E9" w:rsidP="00AF38E9">
            <w:pPr>
              <w:spacing w:line="240" w:lineRule="auto"/>
              <w:rPr>
                <w:sz w:val="16"/>
              </w:rPr>
            </w:pPr>
            <w:r w:rsidRPr="00FC4079">
              <w:rPr>
                <w:sz w:val="16"/>
              </w:rPr>
              <w:t>Cetrorelix</w:t>
            </w:r>
          </w:p>
        </w:tc>
        <w:tc>
          <w:tcPr>
            <w:tcW w:w="2023" w:type="dxa"/>
          </w:tcPr>
          <w:p w14:paraId="798C791C" w14:textId="77777777" w:rsidR="00AF38E9" w:rsidRPr="00FC4079" w:rsidRDefault="00AF38E9" w:rsidP="00AF38E9">
            <w:pPr>
              <w:spacing w:line="240" w:lineRule="auto"/>
              <w:rPr>
                <w:sz w:val="16"/>
              </w:rPr>
            </w:pPr>
            <w:r w:rsidRPr="00FC4079">
              <w:rPr>
                <w:sz w:val="16"/>
              </w:rPr>
              <w:t>Powder for injection 250 micrograms (as acetate) with diluent</w:t>
            </w:r>
          </w:p>
        </w:tc>
        <w:tc>
          <w:tcPr>
            <w:tcW w:w="953" w:type="dxa"/>
          </w:tcPr>
          <w:p w14:paraId="1D0F2833" w14:textId="77777777" w:rsidR="00AF38E9" w:rsidRPr="00FC4079" w:rsidRDefault="00AF38E9" w:rsidP="00AF38E9">
            <w:pPr>
              <w:spacing w:line="240" w:lineRule="auto"/>
              <w:rPr>
                <w:sz w:val="16"/>
              </w:rPr>
            </w:pPr>
            <w:r w:rsidRPr="00FC4079">
              <w:rPr>
                <w:sz w:val="16"/>
              </w:rPr>
              <w:t>Injection</w:t>
            </w:r>
          </w:p>
        </w:tc>
        <w:tc>
          <w:tcPr>
            <w:tcW w:w="1440" w:type="dxa"/>
          </w:tcPr>
          <w:p w14:paraId="6985FE46" w14:textId="77777777" w:rsidR="00AF38E9" w:rsidRPr="00FC4079" w:rsidRDefault="00AF38E9" w:rsidP="00AF38E9">
            <w:pPr>
              <w:spacing w:line="240" w:lineRule="auto"/>
              <w:rPr>
                <w:sz w:val="16"/>
              </w:rPr>
            </w:pPr>
            <w:r w:rsidRPr="00FC4079">
              <w:rPr>
                <w:sz w:val="16"/>
              </w:rPr>
              <w:t>Cetrotide</w:t>
            </w:r>
          </w:p>
        </w:tc>
        <w:tc>
          <w:tcPr>
            <w:tcW w:w="534" w:type="dxa"/>
          </w:tcPr>
          <w:p w14:paraId="5478A3C9" w14:textId="77777777" w:rsidR="00AF38E9" w:rsidRPr="00FC4079" w:rsidRDefault="00AF38E9" w:rsidP="00AF38E9">
            <w:pPr>
              <w:spacing w:line="240" w:lineRule="auto"/>
              <w:rPr>
                <w:sz w:val="16"/>
              </w:rPr>
            </w:pPr>
            <w:r w:rsidRPr="00FC4079">
              <w:rPr>
                <w:sz w:val="16"/>
              </w:rPr>
              <w:t>SG</w:t>
            </w:r>
          </w:p>
        </w:tc>
        <w:tc>
          <w:tcPr>
            <w:tcW w:w="633" w:type="dxa"/>
          </w:tcPr>
          <w:p w14:paraId="3330467D" w14:textId="77777777" w:rsidR="00AF38E9" w:rsidRPr="00FC4079" w:rsidRDefault="00AF38E9" w:rsidP="00AF38E9">
            <w:pPr>
              <w:spacing w:line="240" w:lineRule="auto"/>
              <w:rPr>
                <w:sz w:val="16"/>
              </w:rPr>
            </w:pPr>
            <w:r w:rsidRPr="00FC4079">
              <w:rPr>
                <w:sz w:val="16"/>
              </w:rPr>
              <w:t xml:space="preserve">MP </w:t>
            </w:r>
          </w:p>
        </w:tc>
        <w:tc>
          <w:tcPr>
            <w:tcW w:w="1728" w:type="dxa"/>
          </w:tcPr>
          <w:p w14:paraId="5E0CF589" w14:textId="77777777" w:rsidR="00AF38E9" w:rsidRPr="00FC4079" w:rsidRDefault="00AF38E9" w:rsidP="00AF38E9">
            <w:pPr>
              <w:spacing w:line="240" w:lineRule="auto"/>
              <w:rPr>
                <w:sz w:val="16"/>
              </w:rPr>
            </w:pPr>
            <w:r w:rsidRPr="00FC4079">
              <w:rPr>
                <w:sz w:val="16"/>
              </w:rPr>
              <w:t>C5046</w:t>
            </w:r>
          </w:p>
        </w:tc>
        <w:tc>
          <w:tcPr>
            <w:tcW w:w="1728" w:type="dxa"/>
          </w:tcPr>
          <w:p w14:paraId="32347797" w14:textId="77777777" w:rsidR="00AF38E9" w:rsidRPr="00FC4079" w:rsidRDefault="00AF38E9" w:rsidP="00AF38E9">
            <w:pPr>
              <w:spacing w:line="240" w:lineRule="auto"/>
              <w:rPr>
                <w:sz w:val="16"/>
              </w:rPr>
            </w:pPr>
          </w:p>
        </w:tc>
        <w:tc>
          <w:tcPr>
            <w:tcW w:w="682" w:type="dxa"/>
          </w:tcPr>
          <w:p w14:paraId="21DCA822" w14:textId="77777777" w:rsidR="00AF38E9" w:rsidRPr="00FC4079" w:rsidRDefault="00AF38E9" w:rsidP="00AF38E9">
            <w:pPr>
              <w:spacing w:line="240" w:lineRule="auto"/>
              <w:rPr>
                <w:sz w:val="16"/>
              </w:rPr>
            </w:pPr>
            <w:r w:rsidRPr="00FC4079">
              <w:rPr>
                <w:sz w:val="16"/>
              </w:rPr>
              <w:t>10</w:t>
            </w:r>
          </w:p>
        </w:tc>
        <w:tc>
          <w:tcPr>
            <w:tcW w:w="682" w:type="dxa"/>
          </w:tcPr>
          <w:p w14:paraId="292AF6BF" w14:textId="77777777" w:rsidR="00AF38E9" w:rsidRPr="00FC4079" w:rsidRDefault="00AF38E9" w:rsidP="00AF38E9">
            <w:pPr>
              <w:spacing w:line="240" w:lineRule="auto"/>
              <w:rPr>
                <w:sz w:val="16"/>
              </w:rPr>
            </w:pPr>
            <w:r w:rsidRPr="00FC4079">
              <w:rPr>
                <w:sz w:val="16"/>
              </w:rPr>
              <w:t>0</w:t>
            </w:r>
          </w:p>
        </w:tc>
        <w:tc>
          <w:tcPr>
            <w:tcW w:w="1271" w:type="dxa"/>
          </w:tcPr>
          <w:p w14:paraId="7048C16B" w14:textId="77777777" w:rsidR="00AF38E9" w:rsidRPr="00FC4079" w:rsidRDefault="00AF38E9" w:rsidP="00AF38E9">
            <w:pPr>
              <w:spacing w:line="240" w:lineRule="auto"/>
              <w:rPr>
                <w:sz w:val="16"/>
              </w:rPr>
            </w:pPr>
          </w:p>
        </w:tc>
        <w:tc>
          <w:tcPr>
            <w:tcW w:w="534" w:type="dxa"/>
          </w:tcPr>
          <w:p w14:paraId="32312361" w14:textId="77777777" w:rsidR="00AF38E9" w:rsidRPr="00FC4079" w:rsidRDefault="00AF38E9" w:rsidP="00AF38E9">
            <w:pPr>
              <w:spacing w:line="240" w:lineRule="auto"/>
              <w:rPr>
                <w:sz w:val="16"/>
              </w:rPr>
            </w:pPr>
            <w:r w:rsidRPr="00FC4079">
              <w:rPr>
                <w:sz w:val="16"/>
              </w:rPr>
              <w:t>1</w:t>
            </w:r>
          </w:p>
        </w:tc>
        <w:tc>
          <w:tcPr>
            <w:tcW w:w="534" w:type="dxa"/>
          </w:tcPr>
          <w:p w14:paraId="2226FD4F" w14:textId="77777777" w:rsidR="00AF38E9" w:rsidRPr="00FC4079" w:rsidRDefault="00AF38E9" w:rsidP="00AF38E9">
            <w:pPr>
              <w:spacing w:line="240" w:lineRule="auto"/>
              <w:rPr>
                <w:sz w:val="16"/>
              </w:rPr>
            </w:pPr>
          </w:p>
        </w:tc>
        <w:tc>
          <w:tcPr>
            <w:tcW w:w="864" w:type="dxa"/>
          </w:tcPr>
          <w:p w14:paraId="4CD07499" w14:textId="77777777" w:rsidR="00AF38E9" w:rsidRPr="00FC4079" w:rsidRDefault="00AF38E9" w:rsidP="00AF38E9">
            <w:pPr>
              <w:spacing w:line="240" w:lineRule="auto"/>
              <w:rPr>
                <w:sz w:val="16"/>
              </w:rPr>
            </w:pPr>
            <w:r w:rsidRPr="00FC4079">
              <w:rPr>
                <w:sz w:val="16"/>
              </w:rPr>
              <w:t>D(100)</w:t>
            </w:r>
          </w:p>
        </w:tc>
      </w:tr>
      <w:tr w:rsidR="00FC4079" w:rsidRPr="00FC4079" w14:paraId="60C52EF7" w14:textId="77777777" w:rsidTr="00FC4079">
        <w:tc>
          <w:tcPr>
            <w:tcW w:w="1353" w:type="dxa"/>
          </w:tcPr>
          <w:p w14:paraId="09541022" w14:textId="77777777" w:rsidR="00AF38E9" w:rsidRPr="00FC4079" w:rsidRDefault="00AF38E9" w:rsidP="00AF38E9">
            <w:pPr>
              <w:spacing w:line="240" w:lineRule="auto"/>
              <w:rPr>
                <w:sz w:val="16"/>
              </w:rPr>
            </w:pPr>
            <w:r w:rsidRPr="00FC4079">
              <w:rPr>
                <w:sz w:val="16"/>
              </w:rPr>
              <w:t>Cetuximab</w:t>
            </w:r>
          </w:p>
        </w:tc>
        <w:tc>
          <w:tcPr>
            <w:tcW w:w="2023" w:type="dxa"/>
          </w:tcPr>
          <w:p w14:paraId="78FB9754" w14:textId="77777777" w:rsidR="00AF38E9" w:rsidRPr="00FC4079" w:rsidRDefault="00AF38E9" w:rsidP="00AF38E9">
            <w:pPr>
              <w:spacing w:line="240" w:lineRule="auto"/>
              <w:rPr>
                <w:sz w:val="16"/>
              </w:rPr>
            </w:pPr>
            <w:r w:rsidRPr="00FC4079">
              <w:rPr>
                <w:sz w:val="16"/>
              </w:rPr>
              <w:t>Solution for I.V. infusion 100 mg in 20 mL</w:t>
            </w:r>
          </w:p>
        </w:tc>
        <w:tc>
          <w:tcPr>
            <w:tcW w:w="953" w:type="dxa"/>
          </w:tcPr>
          <w:p w14:paraId="66E96D72" w14:textId="77777777" w:rsidR="00AF38E9" w:rsidRPr="00FC4079" w:rsidRDefault="00AF38E9" w:rsidP="00AF38E9">
            <w:pPr>
              <w:spacing w:line="240" w:lineRule="auto"/>
              <w:rPr>
                <w:sz w:val="16"/>
              </w:rPr>
            </w:pPr>
            <w:r w:rsidRPr="00FC4079">
              <w:rPr>
                <w:sz w:val="16"/>
              </w:rPr>
              <w:t>Injection</w:t>
            </w:r>
          </w:p>
        </w:tc>
        <w:tc>
          <w:tcPr>
            <w:tcW w:w="1440" w:type="dxa"/>
          </w:tcPr>
          <w:p w14:paraId="2418990A" w14:textId="77777777" w:rsidR="00AF38E9" w:rsidRPr="00FC4079" w:rsidRDefault="00AF38E9" w:rsidP="00AF38E9">
            <w:pPr>
              <w:spacing w:line="240" w:lineRule="auto"/>
              <w:rPr>
                <w:sz w:val="16"/>
              </w:rPr>
            </w:pPr>
            <w:r w:rsidRPr="00FC4079">
              <w:rPr>
                <w:sz w:val="16"/>
              </w:rPr>
              <w:t>Erbitux</w:t>
            </w:r>
          </w:p>
        </w:tc>
        <w:tc>
          <w:tcPr>
            <w:tcW w:w="534" w:type="dxa"/>
          </w:tcPr>
          <w:p w14:paraId="5EB3DA51" w14:textId="77777777" w:rsidR="00AF38E9" w:rsidRPr="00FC4079" w:rsidRDefault="00AF38E9" w:rsidP="00AF38E9">
            <w:pPr>
              <w:spacing w:line="240" w:lineRule="auto"/>
              <w:rPr>
                <w:sz w:val="16"/>
              </w:rPr>
            </w:pPr>
            <w:r w:rsidRPr="00FC4079">
              <w:rPr>
                <w:sz w:val="16"/>
              </w:rPr>
              <w:t>SG</w:t>
            </w:r>
          </w:p>
        </w:tc>
        <w:tc>
          <w:tcPr>
            <w:tcW w:w="633" w:type="dxa"/>
          </w:tcPr>
          <w:p w14:paraId="34CB2C6B" w14:textId="77777777" w:rsidR="00AF38E9" w:rsidRPr="00FC4079" w:rsidRDefault="00AF38E9" w:rsidP="00AF38E9">
            <w:pPr>
              <w:spacing w:line="240" w:lineRule="auto"/>
              <w:rPr>
                <w:sz w:val="16"/>
              </w:rPr>
            </w:pPr>
            <w:r w:rsidRPr="00FC4079">
              <w:rPr>
                <w:sz w:val="16"/>
              </w:rPr>
              <w:t xml:space="preserve">MP </w:t>
            </w:r>
          </w:p>
        </w:tc>
        <w:tc>
          <w:tcPr>
            <w:tcW w:w="1728" w:type="dxa"/>
          </w:tcPr>
          <w:p w14:paraId="7173DA49" w14:textId="77777777" w:rsidR="00AF38E9" w:rsidRPr="00FC4079" w:rsidRDefault="00AF38E9" w:rsidP="00AF38E9">
            <w:pPr>
              <w:spacing w:line="240" w:lineRule="auto"/>
              <w:rPr>
                <w:sz w:val="16"/>
              </w:rPr>
            </w:pPr>
            <w:r w:rsidRPr="00FC4079">
              <w:rPr>
                <w:sz w:val="16"/>
              </w:rPr>
              <w:t>C4788</w:t>
            </w:r>
          </w:p>
        </w:tc>
        <w:tc>
          <w:tcPr>
            <w:tcW w:w="1728" w:type="dxa"/>
          </w:tcPr>
          <w:p w14:paraId="048A256C" w14:textId="77777777" w:rsidR="00AF38E9" w:rsidRPr="00FC4079" w:rsidRDefault="00AF38E9" w:rsidP="00AF38E9">
            <w:pPr>
              <w:spacing w:line="240" w:lineRule="auto"/>
              <w:rPr>
                <w:sz w:val="16"/>
              </w:rPr>
            </w:pPr>
            <w:r w:rsidRPr="00FC4079">
              <w:rPr>
                <w:sz w:val="16"/>
              </w:rPr>
              <w:t>P4788</w:t>
            </w:r>
          </w:p>
        </w:tc>
        <w:tc>
          <w:tcPr>
            <w:tcW w:w="682" w:type="dxa"/>
          </w:tcPr>
          <w:p w14:paraId="42CA604C" w14:textId="77777777" w:rsidR="00AF38E9" w:rsidRPr="00FC4079" w:rsidRDefault="00AF38E9" w:rsidP="00AF38E9">
            <w:pPr>
              <w:spacing w:line="240" w:lineRule="auto"/>
              <w:rPr>
                <w:sz w:val="16"/>
              </w:rPr>
            </w:pPr>
            <w:r w:rsidRPr="00FC4079">
              <w:rPr>
                <w:sz w:val="16"/>
              </w:rPr>
              <w:t>See Note 3</w:t>
            </w:r>
          </w:p>
        </w:tc>
        <w:tc>
          <w:tcPr>
            <w:tcW w:w="682" w:type="dxa"/>
          </w:tcPr>
          <w:p w14:paraId="68DD290F" w14:textId="77777777" w:rsidR="00AF38E9" w:rsidRPr="00FC4079" w:rsidRDefault="00AF38E9" w:rsidP="00AF38E9">
            <w:pPr>
              <w:spacing w:line="240" w:lineRule="auto"/>
              <w:rPr>
                <w:sz w:val="16"/>
              </w:rPr>
            </w:pPr>
            <w:r w:rsidRPr="00FC4079">
              <w:rPr>
                <w:sz w:val="16"/>
              </w:rPr>
              <w:t>See Note 3</w:t>
            </w:r>
          </w:p>
        </w:tc>
        <w:tc>
          <w:tcPr>
            <w:tcW w:w="1271" w:type="dxa"/>
          </w:tcPr>
          <w:p w14:paraId="077D2268" w14:textId="77777777" w:rsidR="00AF38E9" w:rsidRPr="00FC4079" w:rsidRDefault="00AF38E9" w:rsidP="00AF38E9">
            <w:pPr>
              <w:spacing w:line="240" w:lineRule="auto"/>
              <w:rPr>
                <w:sz w:val="16"/>
              </w:rPr>
            </w:pPr>
          </w:p>
        </w:tc>
        <w:tc>
          <w:tcPr>
            <w:tcW w:w="534" w:type="dxa"/>
          </w:tcPr>
          <w:p w14:paraId="669DB038" w14:textId="77777777" w:rsidR="00AF38E9" w:rsidRPr="00FC4079" w:rsidRDefault="00AF38E9" w:rsidP="00AF38E9">
            <w:pPr>
              <w:spacing w:line="240" w:lineRule="auto"/>
              <w:rPr>
                <w:sz w:val="16"/>
              </w:rPr>
            </w:pPr>
            <w:r w:rsidRPr="00FC4079">
              <w:rPr>
                <w:sz w:val="16"/>
              </w:rPr>
              <w:t>1</w:t>
            </w:r>
          </w:p>
        </w:tc>
        <w:tc>
          <w:tcPr>
            <w:tcW w:w="534" w:type="dxa"/>
          </w:tcPr>
          <w:p w14:paraId="4A7E3646" w14:textId="77777777" w:rsidR="00AF38E9" w:rsidRPr="00FC4079" w:rsidRDefault="00AF38E9" w:rsidP="00AF38E9">
            <w:pPr>
              <w:spacing w:line="240" w:lineRule="auto"/>
              <w:rPr>
                <w:sz w:val="16"/>
              </w:rPr>
            </w:pPr>
          </w:p>
        </w:tc>
        <w:tc>
          <w:tcPr>
            <w:tcW w:w="864" w:type="dxa"/>
          </w:tcPr>
          <w:p w14:paraId="66F504C7" w14:textId="77777777" w:rsidR="00AF38E9" w:rsidRPr="00FC4079" w:rsidRDefault="00AF38E9" w:rsidP="00AF38E9">
            <w:pPr>
              <w:spacing w:line="240" w:lineRule="auto"/>
              <w:rPr>
                <w:sz w:val="16"/>
              </w:rPr>
            </w:pPr>
            <w:r w:rsidRPr="00FC4079">
              <w:rPr>
                <w:sz w:val="16"/>
              </w:rPr>
              <w:t>D(100)</w:t>
            </w:r>
          </w:p>
        </w:tc>
      </w:tr>
      <w:tr w:rsidR="00FC4079" w:rsidRPr="00FC4079" w14:paraId="3307C753" w14:textId="77777777" w:rsidTr="00FC4079">
        <w:tc>
          <w:tcPr>
            <w:tcW w:w="1353" w:type="dxa"/>
          </w:tcPr>
          <w:p w14:paraId="07A7B06C" w14:textId="77777777" w:rsidR="00AF38E9" w:rsidRPr="00FC4079" w:rsidRDefault="00AF38E9" w:rsidP="00AF38E9">
            <w:pPr>
              <w:spacing w:line="240" w:lineRule="auto"/>
              <w:rPr>
                <w:sz w:val="16"/>
              </w:rPr>
            </w:pPr>
            <w:r w:rsidRPr="00FC4079">
              <w:rPr>
                <w:sz w:val="16"/>
              </w:rPr>
              <w:t>Cetuximab</w:t>
            </w:r>
          </w:p>
        </w:tc>
        <w:tc>
          <w:tcPr>
            <w:tcW w:w="2023" w:type="dxa"/>
          </w:tcPr>
          <w:p w14:paraId="4727C7EC" w14:textId="77777777" w:rsidR="00AF38E9" w:rsidRPr="00FC4079" w:rsidRDefault="00AF38E9" w:rsidP="00AF38E9">
            <w:pPr>
              <w:spacing w:line="240" w:lineRule="auto"/>
              <w:rPr>
                <w:sz w:val="16"/>
              </w:rPr>
            </w:pPr>
            <w:r w:rsidRPr="00FC4079">
              <w:rPr>
                <w:sz w:val="16"/>
              </w:rPr>
              <w:t>Solution for I.V. infusion 100 mg in 20 mL</w:t>
            </w:r>
          </w:p>
        </w:tc>
        <w:tc>
          <w:tcPr>
            <w:tcW w:w="953" w:type="dxa"/>
          </w:tcPr>
          <w:p w14:paraId="5C2D7469" w14:textId="77777777" w:rsidR="00AF38E9" w:rsidRPr="00FC4079" w:rsidRDefault="00AF38E9" w:rsidP="00AF38E9">
            <w:pPr>
              <w:spacing w:line="240" w:lineRule="auto"/>
              <w:rPr>
                <w:sz w:val="16"/>
              </w:rPr>
            </w:pPr>
            <w:r w:rsidRPr="00FC4079">
              <w:rPr>
                <w:sz w:val="16"/>
              </w:rPr>
              <w:t>Injection</w:t>
            </w:r>
          </w:p>
        </w:tc>
        <w:tc>
          <w:tcPr>
            <w:tcW w:w="1440" w:type="dxa"/>
          </w:tcPr>
          <w:p w14:paraId="56D7CB84" w14:textId="77777777" w:rsidR="00AF38E9" w:rsidRPr="00FC4079" w:rsidRDefault="00AF38E9" w:rsidP="00AF38E9">
            <w:pPr>
              <w:spacing w:line="240" w:lineRule="auto"/>
              <w:rPr>
                <w:sz w:val="16"/>
              </w:rPr>
            </w:pPr>
            <w:r w:rsidRPr="00FC4079">
              <w:rPr>
                <w:sz w:val="16"/>
              </w:rPr>
              <w:t>Erbitux</w:t>
            </w:r>
          </w:p>
        </w:tc>
        <w:tc>
          <w:tcPr>
            <w:tcW w:w="534" w:type="dxa"/>
          </w:tcPr>
          <w:p w14:paraId="2FA76BF5" w14:textId="77777777" w:rsidR="00AF38E9" w:rsidRPr="00FC4079" w:rsidRDefault="00AF38E9" w:rsidP="00AF38E9">
            <w:pPr>
              <w:spacing w:line="240" w:lineRule="auto"/>
              <w:rPr>
                <w:sz w:val="16"/>
              </w:rPr>
            </w:pPr>
            <w:r w:rsidRPr="00FC4079">
              <w:rPr>
                <w:sz w:val="16"/>
              </w:rPr>
              <w:t>SG</w:t>
            </w:r>
          </w:p>
        </w:tc>
        <w:tc>
          <w:tcPr>
            <w:tcW w:w="633" w:type="dxa"/>
          </w:tcPr>
          <w:p w14:paraId="44E56A26" w14:textId="77777777" w:rsidR="00AF38E9" w:rsidRPr="00FC4079" w:rsidRDefault="00AF38E9" w:rsidP="00AF38E9">
            <w:pPr>
              <w:spacing w:line="240" w:lineRule="auto"/>
              <w:rPr>
                <w:sz w:val="16"/>
              </w:rPr>
            </w:pPr>
            <w:r w:rsidRPr="00FC4079">
              <w:rPr>
                <w:sz w:val="16"/>
              </w:rPr>
              <w:t xml:space="preserve">MP </w:t>
            </w:r>
          </w:p>
        </w:tc>
        <w:tc>
          <w:tcPr>
            <w:tcW w:w="1728" w:type="dxa"/>
          </w:tcPr>
          <w:p w14:paraId="30260CF8" w14:textId="77777777" w:rsidR="00AF38E9" w:rsidRPr="00FC4079" w:rsidRDefault="00AF38E9" w:rsidP="00AF38E9">
            <w:pPr>
              <w:spacing w:line="240" w:lineRule="auto"/>
              <w:rPr>
                <w:sz w:val="16"/>
              </w:rPr>
            </w:pPr>
            <w:r w:rsidRPr="00FC4079">
              <w:rPr>
                <w:sz w:val="16"/>
              </w:rPr>
              <w:t>C12016 C12470</w:t>
            </w:r>
          </w:p>
        </w:tc>
        <w:tc>
          <w:tcPr>
            <w:tcW w:w="1728" w:type="dxa"/>
          </w:tcPr>
          <w:p w14:paraId="3ECC65C7" w14:textId="77777777" w:rsidR="00AF38E9" w:rsidRPr="00FC4079" w:rsidRDefault="00AF38E9" w:rsidP="00AF38E9">
            <w:pPr>
              <w:spacing w:line="240" w:lineRule="auto"/>
              <w:rPr>
                <w:sz w:val="16"/>
              </w:rPr>
            </w:pPr>
            <w:r w:rsidRPr="00FC4079">
              <w:rPr>
                <w:sz w:val="16"/>
              </w:rPr>
              <w:t>P12016 P12470</w:t>
            </w:r>
          </w:p>
        </w:tc>
        <w:tc>
          <w:tcPr>
            <w:tcW w:w="682" w:type="dxa"/>
          </w:tcPr>
          <w:p w14:paraId="42695B69" w14:textId="77777777" w:rsidR="00AF38E9" w:rsidRPr="00FC4079" w:rsidRDefault="00AF38E9" w:rsidP="00AF38E9">
            <w:pPr>
              <w:spacing w:line="240" w:lineRule="auto"/>
              <w:rPr>
                <w:sz w:val="16"/>
              </w:rPr>
            </w:pPr>
            <w:r w:rsidRPr="00FC4079">
              <w:rPr>
                <w:sz w:val="16"/>
              </w:rPr>
              <w:t>See Note 3</w:t>
            </w:r>
          </w:p>
        </w:tc>
        <w:tc>
          <w:tcPr>
            <w:tcW w:w="682" w:type="dxa"/>
          </w:tcPr>
          <w:p w14:paraId="5EE495FF" w14:textId="77777777" w:rsidR="00AF38E9" w:rsidRPr="00FC4079" w:rsidRDefault="00AF38E9" w:rsidP="00AF38E9">
            <w:pPr>
              <w:spacing w:line="240" w:lineRule="auto"/>
              <w:rPr>
                <w:sz w:val="16"/>
              </w:rPr>
            </w:pPr>
            <w:r w:rsidRPr="00FC4079">
              <w:rPr>
                <w:sz w:val="16"/>
              </w:rPr>
              <w:t>See Note 3</w:t>
            </w:r>
          </w:p>
        </w:tc>
        <w:tc>
          <w:tcPr>
            <w:tcW w:w="1271" w:type="dxa"/>
          </w:tcPr>
          <w:p w14:paraId="025B4317" w14:textId="77777777" w:rsidR="00AF38E9" w:rsidRPr="00FC4079" w:rsidRDefault="00AF38E9" w:rsidP="00AF38E9">
            <w:pPr>
              <w:spacing w:line="240" w:lineRule="auto"/>
              <w:rPr>
                <w:sz w:val="16"/>
              </w:rPr>
            </w:pPr>
          </w:p>
        </w:tc>
        <w:tc>
          <w:tcPr>
            <w:tcW w:w="534" w:type="dxa"/>
          </w:tcPr>
          <w:p w14:paraId="0229689B" w14:textId="77777777" w:rsidR="00AF38E9" w:rsidRPr="00FC4079" w:rsidRDefault="00AF38E9" w:rsidP="00AF38E9">
            <w:pPr>
              <w:spacing w:line="240" w:lineRule="auto"/>
              <w:rPr>
                <w:sz w:val="16"/>
              </w:rPr>
            </w:pPr>
            <w:r w:rsidRPr="00FC4079">
              <w:rPr>
                <w:sz w:val="16"/>
              </w:rPr>
              <w:t>1</w:t>
            </w:r>
          </w:p>
        </w:tc>
        <w:tc>
          <w:tcPr>
            <w:tcW w:w="534" w:type="dxa"/>
          </w:tcPr>
          <w:p w14:paraId="099EABFA" w14:textId="77777777" w:rsidR="00AF38E9" w:rsidRPr="00FC4079" w:rsidRDefault="00AF38E9" w:rsidP="00AF38E9">
            <w:pPr>
              <w:spacing w:line="240" w:lineRule="auto"/>
              <w:rPr>
                <w:sz w:val="16"/>
              </w:rPr>
            </w:pPr>
          </w:p>
        </w:tc>
        <w:tc>
          <w:tcPr>
            <w:tcW w:w="864" w:type="dxa"/>
          </w:tcPr>
          <w:p w14:paraId="273839A2" w14:textId="77777777" w:rsidR="00AF38E9" w:rsidRPr="00FC4079" w:rsidRDefault="00AF38E9" w:rsidP="00AF38E9">
            <w:pPr>
              <w:spacing w:line="240" w:lineRule="auto"/>
              <w:rPr>
                <w:sz w:val="16"/>
              </w:rPr>
            </w:pPr>
            <w:r w:rsidRPr="00FC4079">
              <w:rPr>
                <w:sz w:val="16"/>
              </w:rPr>
              <w:t>D(100)</w:t>
            </w:r>
          </w:p>
        </w:tc>
      </w:tr>
      <w:tr w:rsidR="00FC4079" w:rsidRPr="00FC4079" w14:paraId="625A0119" w14:textId="77777777" w:rsidTr="00FC4079">
        <w:tc>
          <w:tcPr>
            <w:tcW w:w="1353" w:type="dxa"/>
          </w:tcPr>
          <w:p w14:paraId="4C7689C0" w14:textId="77777777" w:rsidR="00AF38E9" w:rsidRPr="00FC4079" w:rsidRDefault="00AF38E9" w:rsidP="00AF38E9">
            <w:pPr>
              <w:spacing w:line="240" w:lineRule="auto"/>
              <w:rPr>
                <w:sz w:val="16"/>
              </w:rPr>
            </w:pPr>
            <w:r w:rsidRPr="00FC4079">
              <w:rPr>
                <w:sz w:val="16"/>
              </w:rPr>
              <w:t>Cetuximab</w:t>
            </w:r>
          </w:p>
        </w:tc>
        <w:tc>
          <w:tcPr>
            <w:tcW w:w="2023" w:type="dxa"/>
          </w:tcPr>
          <w:p w14:paraId="7A8F7957" w14:textId="77777777" w:rsidR="00AF38E9" w:rsidRPr="00FC4079" w:rsidRDefault="00AF38E9" w:rsidP="00AF38E9">
            <w:pPr>
              <w:spacing w:line="240" w:lineRule="auto"/>
              <w:rPr>
                <w:sz w:val="16"/>
              </w:rPr>
            </w:pPr>
            <w:r w:rsidRPr="00FC4079">
              <w:rPr>
                <w:sz w:val="16"/>
              </w:rPr>
              <w:t>Solution for I.V. infusion 100 mg in 20 mL</w:t>
            </w:r>
          </w:p>
        </w:tc>
        <w:tc>
          <w:tcPr>
            <w:tcW w:w="953" w:type="dxa"/>
          </w:tcPr>
          <w:p w14:paraId="6D2F02B4" w14:textId="77777777" w:rsidR="00AF38E9" w:rsidRPr="00FC4079" w:rsidRDefault="00AF38E9" w:rsidP="00AF38E9">
            <w:pPr>
              <w:spacing w:line="240" w:lineRule="auto"/>
              <w:rPr>
                <w:sz w:val="16"/>
              </w:rPr>
            </w:pPr>
            <w:r w:rsidRPr="00FC4079">
              <w:rPr>
                <w:sz w:val="16"/>
              </w:rPr>
              <w:t>Injection</w:t>
            </w:r>
          </w:p>
        </w:tc>
        <w:tc>
          <w:tcPr>
            <w:tcW w:w="1440" w:type="dxa"/>
          </w:tcPr>
          <w:p w14:paraId="3F879639" w14:textId="77777777" w:rsidR="00AF38E9" w:rsidRPr="00FC4079" w:rsidRDefault="00AF38E9" w:rsidP="00AF38E9">
            <w:pPr>
              <w:spacing w:line="240" w:lineRule="auto"/>
              <w:rPr>
                <w:sz w:val="16"/>
              </w:rPr>
            </w:pPr>
            <w:r w:rsidRPr="00FC4079">
              <w:rPr>
                <w:sz w:val="16"/>
              </w:rPr>
              <w:t>Erbitux</w:t>
            </w:r>
          </w:p>
        </w:tc>
        <w:tc>
          <w:tcPr>
            <w:tcW w:w="534" w:type="dxa"/>
          </w:tcPr>
          <w:p w14:paraId="4F9AD2A9" w14:textId="77777777" w:rsidR="00AF38E9" w:rsidRPr="00FC4079" w:rsidRDefault="00AF38E9" w:rsidP="00AF38E9">
            <w:pPr>
              <w:spacing w:line="240" w:lineRule="auto"/>
              <w:rPr>
                <w:sz w:val="16"/>
              </w:rPr>
            </w:pPr>
            <w:r w:rsidRPr="00FC4079">
              <w:rPr>
                <w:sz w:val="16"/>
              </w:rPr>
              <w:t>SG</w:t>
            </w:r>
          </w:p>
        </w:tc>
        <w:tc>
          <w:tcPr>
            <w:tcW w:w="633" w:type="dxa"/>
          </w:tcPr>
          <w:p w14:paraId="019081F4" w14:textId="77777777" w:rsidR="00AF38E9" w:rsidRPr="00FC4079" w:rsidRDefault="00AF38E9" w:rsidP="00AF38E9">
            <w:pPr>
              <w:spacing w:line="240" w:lineRule="auto"/>
              <w:rPr>
                <w:sz w:val="16"/>
              </w:rPr>
            </w:pPr>
            <w:r w:rsidRPr="00FC4079">
              <w:rPr>
                <w:sz w:val="16"/>
              </w:rPr>
              <w:t xml:space="preserve">MP </w:t>
            </w:r>
          </w:p>
        </w:tc>
        <w:tc>
          <w:tcPr>
            <w:tcW w:w="1728" w:type="dxa"/>
          </w:tcPr>
          <w:p w14:paraId="1FD617FA" w14:textId="77777777" w:rsidR="00AF38E9" w:rsidRPr="00FC4079" w:rsidRDefault="00AF38E9" w:rsidP="00AF38E9">
            <w:pPr>
              <w:spacing w:line="240" w:lineRule="auto"/>
              <w:rPr>
                <w:sz w:val="16"/>
              </w:rPr>
            </w:pPr>
            <w:r w:rsidRPr="00FC4079">
              <w:rPr>
                <w:sz w:val="16"/>
              </w:rPr>
              <w:t>C4912</w:t>
            </w:r>
          </w:p>
        </w:tc>
        <w:tc>
          <w:tcPr>
            <w:tcW w:w="1728" w:type="dxa"/>
          </w:tcPr>
          <w:p w14:paraId="73629D59" w14:textId="77777777" w:rsidR="00AF38E9" w:rsidRPr="00FC4079" w:rsidRDefault="00AF38E9" w:rsidP="00AF38E9">
            <w:pPr>
              <w:spacing w:line="240" w:lineRule="auto"/>
              <w:rPr>
                <w:sz w:val="16"/>
              </w:rPr>
            </w:pPr>
            <w:r w:rsidRPr="00FC4079">
              <w:rPr>
                <w:sz w:val="16"/>
              </w:rPr>
              <w:t>P4912</w:t>
            </w:r>
          </w:p>
        </w:tc>
        <w:tc>
          <w:tcPr>
            <w:tcW w:w="682" w:type="dxa"/>
          </w:tcPr>
          <w:p w14:paraId="293B4845" w14:textId="77777777" w:rsidR="00AF38E9" w:rsidRPr="00FC4079" w:rsidRDefault="00AF38E9" w:rsidP="00AF38E9">
            <w:pPr>
              <w:spacing w:line="240" w:lineRule="auto"/>
              <w:rPr>
                <w:sz w:val="16"/>
              </w:rPr>
            </w:pPr>
            <w:r w:rsidRPr="00FC4079">
              <w:rPr>
                <w:sz w:val="16"/>
              </w:rPr>
              <w:t>See Note 3</w:t>
            </w:r>
          </w:p>
        </w:tc>
        <w:tc>
          <w:tcPr>
            <w:tcW w:w="682" w:type="dxa"/>
          </w:tcPr>
          <w:p w14:paraId="625054B5" w14:textId="77777777" w:rsidR="00AF38E9" w:rsidRPr="00FC4079" w:rsidRDefault="00AF38E9" w:rsidP="00AF38E9">
            <w:pPr>
              <w:spacing w:line="240" w:lineRule="auto"/>
              <w:rPr>
                <w:sz w:val="16"/>
              </w:rPr>
            </w:pPr>
            <w:r w:rsidRPr="00FC4079">
              <w:rPr>
                <w:sz w:val="16"/>
              </w:rPr>
              <w:t>See Note 3</w:t>
            </w:r>
          </w:p>
        </w:tc>
        <w:tc>
          <w:tcPr>
            <w:tcW w:w="1271" w:type="dxa"/>
          </w:tcPr>
          <w:p w14:paraId="3ECE9532" w14:textId="77777777" w:rsidR="00AF38E9" w:rsidRPr="00FC4079" w:rsidRDefault="00AF38E9" w:rsidP="00AF38E9">
            <w:pPr>
              <w:spacing w:line="240" w:lineRule="auto"/>
              <w:rPr>
                <w:sz w:val="16"/>
              </w:rPr>
            </w:pPr>
          </w:p>
        </w:tc>
        <w:tc>
          <w:tcPr>
            <w:tcW w:w="534" w:type="dxa"/>
          </w:tcPr>
          <w:p w14:paraId="163E7928" w14:textId="77777777" w:rsidR="00AF38E9" w:rsidRPr="00FC4079" w:rsidRDefault="00AF38E9" w:rsidP="00AF38E9">
            <w:pPr>
              <w:spacing w:line="240" w:lineRule="auto"/>
              <w:rPr>
                <w:sz w:val="16"/>
              </w:rPr>
            </w:pPr>
            <w:r w:rsidRPr="00FC4079">
              <w:rPr>
                <w:sz w:val="16"/>
              </w:rPr>
              <w:t>1</w:t>
            </w:r>
          </w:p>
        </w:tc>
        <w:tc>
          <w:tcPr>
            <w:tcW w:w="534" w:type="dxa"/>
          </w:tcPr>
          <w:p w14:paraId="75BAACC6" w14:textId="77777777" w:rsidR="00AF38E9" w:rsidRPr="00FC4079" w:rsidRDefault="00AF38E9" w:rsidP="00AF38E9">
            <w:pPr>
              <w:spacing w:line="240" w:lineRule="auto"/>
              <w:rPr>
                <w:sz w:val="16"/>
              </w:rPr>
            </w:pPr>
          </w:p>
        </w:tc>
        <w:tc>
          <w:tcPr>
            <w:tcW w:w="864" w:type="dxa"/>
          </w:tcPr>
          <w:p w14:paraId="15831F71" w14:textId="77777777" w:rsidR="00AF38E9" w:rsidRPr="00FC4079" w:rsidRDefault="00AF38E9" w:rsidP="00AF38E9">
            <w:pPr>
              <w:spacing w:line="240" w:lineRule="auto"/>
              <w:rPr>
                <w:sz w:val="16"/>
              </w:rPr>
            </w:pPr>
            <w:r w:rsidRPr="00FC4079">
              <w:rPr>
                <w:sz w:val="16"/>
              </w:rPr>
              <w:t>D(100)</w:t>
            </w:r>
          </w:p>
        </w:tc>
      </w:tr>
      <w:tr w:rsidR="00FC4079" w:rsidRPr="00FC4079" w14:paraId="04CFD024" w14:textId="77777777" w:rsidTr="00FC4079">
        <w:tc>
          <w:tcPr>
            <w:tcW w:w="1353" w:type="dxa"/>
          </w:tcPr>
          <w:p w14:paraId="31E90E20" w14:textId="77777777" w:rsidR="00AF38E9" w:rsidRPr="00FC4079" w:rsidRDefault="00AF38E9" w:rsidP="00AF38E9">
            <w:pPr>
              <w:spacing w:line="240" w:lineRule="auto"/>
              <w:rPr>
                <w:sz w:val="16"/>
              </w:rPr>
            </w:pPr>
            <w:r w:rsidRPr="00FC4079">
              <w:rPr>
                <w:sz w:val="16"/>
              </w:rPr>
              <w:t>Cetuximab</w:t>
            </w:r>
          </w:p>
        </w:tc>
        <w:tc>
          <w:tcPr>
            <w:tcW w:w="2023" w:type="dxa"/>
          </w:tcPr>
          <w:p w14:paraId="54CFA6A2" w14:textId="77777777" w:rsidR="00AF38E9" w:rsidRPr="00FC4079" w:rsidRDefault="00AF38E9" w:rsidP="00AF38E9">
            <w:pPr>
              <w:spacing w:line="240" w:lineRule="auto"/>
              <w:rPr>
                <w:sz w:val="16"/>
              </w:rPr>
            </w:pPr>
            <w:r w:rsidRPr="00FC4079">
              <w:rPr>
                <w:sz w:val="16"/>
              </w:rPr>
              <w:t>Solution for I.V. infusion 100 mg in 20 mL</w:t>
            </w:r>
          </w:p>
        </w:tc>
        <w:tc>
          <w:tcPr>
            <w:tcW w:w="953" w:type="dxa"/>
          </w:tcPr>
          <w:p w14:paraId="3D3879DB" w14:textId="77777777" w:rsidR="00AF38E9" w:rsidRPr="00FC4079" w:rsidRDefault="00AF38E9" w:rsidP="00AF38E9">
            <w:pPr>
              <w:spacing w:line="240" w:lineRule="auto"/>
              <w:rPr>
                <w:sz w:val="16"/>
              </w:rPr>
            </w:pPr>
            <w:r w:rsidRPr="00FC4079">
              <w:rPr>
                <w:sz w:val="16"/>
              </w:rPr>
              <w:t>Injection</w:t>
            </w:r>
          </w:p>
        </w:tc>
        <w:tc>
          <w:tcPr>
            <w:tcW w:w="1440" w:type="dxa"/>
          </w:tcPr>
          <w:p w14:paraId="3AA79AB4" w14:textId="77777777" w:rsidR="00AF38E9" w:rsidRPr="00FC4079" w:rsidRDefault="00AF38E9" w:rsidP="00AF38E9">
            <w:pPr>
              <w:spacing w:line="240" w:lineRule="auto"/>
              <w:rPr>
                <w:sz w:val="16"/>
              </w:rPr>
            </w:pPr>
            <w:r w:rsidRPr="00FC4079">
              <w:rPr>
                <w:sz w:val="16"/>
              </w:rPr>
              <w:t>Erbitux</w:t>
            </w:r>
          </w:p>
        </w:tc>
        <w:tc>
          <w:tcPr>
            <w:tcW w:w="534" w:type="dxa"/>
          </w:tcPr>
          <w:p w14:paraId="4AE6C48E" w14:textId="77777777" w:rsidR="00AF38E9" w:rsidRPr="00FC4079" w:rsidRDefault="00AF38E9" w:rsidP="00AF38E9">
            <w:pPr>
              <w:spacing w:line="240" w:lineRule="auto"/>
              <w:rPr>
                <w:sz w:val="16"/>
              </w:rPr>
            </w:pPr>
            <w:r w:rsidRPr="00FC4079">
              <w:rPr>
                <w:sz w:val="16"/>
              </w:rPr>
              <w:t>SG</w:t>
            </w:r>
          </w:p>
        </w:tc>
        <w:tc>
          <w:tcPr>
            <w:tcW w:w="633" w:type="dxa"/>
          </w:tcPr>
          <w:p w14:paraId="120F5B46" w14:textId="77777777" w:rsidR="00AF38E9" w:rsidRPr="00FC4079" w:rsidRDefault="00AF38E9" w:rsidP="00AF38E9">
            <w:pPr>
              <w:spacing w:line="240" w:lineRule="auto"/>
              <w:rPr>
                <w:sz w:val="16"/>
              </w:rPr>
            </w:pPr>
            <w:r w:rsidRPr="00FC4079">
              <w:rPr>
                <w:sz w:val="16"/>
              </w:rPr>
              <w:t xml:space="preserve">MP </w:t>
            </w:r>
          </w:p>
        </w:tc>
        <w:tc>
          <w:tcPr>
            <w:tcW w:w="1728" w:type="dxa"/>
          </w:tcPr>
          <w:p w14:paraId="722D3E2E" w14:textId="77777777" w:rsidR="00AF38E9" w:rsidRPr="00FC4079" w:rsidRDefault="00AF38E9" w:rsidP="00AF38E9">
            <w:pPr>
              <w:spacing w:line="240" w:lineRule="auto"/>
              <w:rPr>
                <w:sz w:val="16"/>
              </w:rPr>
            </w:pPr>
            <w:r w:rsidRPr="00FC4079">
              <w:rPr>
                <w:sz w:val="16"/>
              </w:rPr>
              <w:t>C4785 C4794 C4908 C12045 C12483</w:t>
            </w:r>
          </w:p>
        </w:tc>
        <w:tc>
          <w:tcPr>
            <w:tcW w:w="1728" w:type="dxa"/>
          </w:tcPr>
          <w:p w14:paraId="4CB75BED" w14:textId="77777777" w:rsidR="00AF38E9" w:rsidRPr="00FC4079" w:rsidRDefault="00AF38E9" w:rsidP="00AF38E9">
            <w:pPr>
              <w:spacing w:line="240" w:lineRule="auto"/>
              <w:rPr>
                <w:sz w:val="16"/>
              </w:rPr>
            </w:pPr>
            <w:r w:rsidRPr="00FC4079">
              <w:rPr>
                <w:sz w:val="16"/>
              </w:rPr>
              <w:t>P4785 P4794 P4908 P12045 P12483</w:t>
            </w:r>
          </w:p>
        </w:tc>
        <w:tc>
          <w:tcPr>
            <w:tcW w:w="682" w:type="dxa"/>
          </w:tcPr>
          <w:p w14:paraId="314E7E9F" w14:textId="77777777" w:rsidR="00AF38E9" w:rsidRPr="00FC4079" w:rsidRDefault="00AF38E9" w:rsidP="00AF38E9">
            <w:pPr>
              <w:spacing w:line="240" w:lineRule="auto"/>
              <w:rPr>
                <w:sz w:val="16"/>
              </w:rPr>
            </w:pPr>
            <w:r w:rsidRPr="00FC4079">
              <w:rPr>
                <w:sz w:val="16"/>
              </w:rPr>
              <w:t>See Note 3</w:t>
            </w:r>
          </w:p>
        </w:tc>
        <w:tc>
          <w:tcPr>
            <w:tcW w:w="682" w:type="dxa"/>
          </w:tcPr>
          <w:p w14:paraId="2B5C6657" w14:textId="77777777" w:rsidR="00AF38E9" w:rsidRPr="00FC4079" w:rsidRDefault="00AF38E9" w:rsidP="00AF38E9">
            <w:pPr>
              <w:spacing w:line="240" w:lineRule="auto"/>
              <w:rPr>
                <w:sz w:val="16"/>
              </w:rPr>
            </w:pPr>
            <w:r w:rsidRPr="00FC4079">
              <w:rPr>
                <w:sz w:val="16"/>
              </w:rPr>
              <w:t>See Note 3</w:t>
            </w:r>
          </w:p>
        </w:tc>
        <w:tc>
          <w:tcPr>
            <w:tcW w:w="1271" w:type="dxa"/>
          </w:tcPr>
          <w:p w14:paraId="12CEE383" w14:textId="77777777" w:rsidR="00AF38E9" w:rsidRPr="00FC4079" w:rsidRDefault="00AF38E9" w:rsidP="00AF38E9">
            <w:pPr>
              <w:spacing w:line="240" w:lineRule="auto"/>
              <w:rPr>
                <w:sz w:val="16"/>
              </w:rPr>
            </w:pPr>
          </w:p>
        </w:tc>
        <w:tc>
          <w:tcPr>
            <w:tcW w:w="534" w:type="dxa"/>
          </w:tcPr>
          <w:p w14:paraId="25FACC24" w14:textId="77777777" w:rsidR="00AF38E9" w:rsidRPr="00FC4079" w:rsidRDefault="00AF38E9" w:rsidP="00AF38E9">
            <w:pPr>
              <w:spacing w:line="240" w:lineRule="auto"/>
              <w:rPr>
                <w:sz w:val="16"/>
              </w:rPr>
            </w:pPr>
            <w:r w:rsidRPr="00FC4079">
              <w:rPr>
                <w:sz w:val="16"/>
              </w:rPr>
              <w:t>1</w:t>
            </w:r>
          </w:p>
        </w:tc>
        <w:tc>
          <w:tcPr>
            <w:tcW w:w="534" w:type="dxa"/>
          </w:tcPr>
          <w:p w14:paraId="217659B8" w14:textId="77777777" w:rsidR="00AF38E9" w:rsidRPr="00FC4079" w:rsidRDefault="00AF38E9" w:rsidP="00AF38E9">
            <w:pPr>
              <w:spacing w:line="240" w:lineRule="auto"/>
              <w:rPr>
                <w:sz w:val="16"/>
              </w:rPr>
            </w:pPr>
          </w:p>
        </w:tc>
        <w:tc>
          <w:tcPr>
            <w:tcW w:w="864" w:type="dxa"/>
          </w:tcPr>
          <w:p w14:paraId="545CBD1C" w14:textId="77777777" w:rsidR="00AF38E9" w:rsidRPr="00FC4079" w:rsidRDefault="00AF38E9" w:rsidP="00AF38E9">
            <w:pPr>
              <w:spacing w:line="240" w:lineRule="auto"/>
              <w:rPr>
                <w:sz w:val="16"/>
              </w:rPr>
            </w:pPr>
            <w:r w:rsidRPr="00FC4079">
              <w:rPr>
                <w:sz w:val="16"/>
              </w:rPr>
              <w:t>D(100)</w:t>
            </w:r>
          </w:p>
        </w:tc>
      </w:tr>
      <w:tr w:rsidR="00FC4079" w:rsidRPr="00FC4079" w14:paraId="1AF2D12A" w14:textId="77777777" w:rsidTr="00FC4079">
        <w:tc>
          <w:tcPr>
            <w:tcW w:w="1353" w:type="dxa"/>
          </w:tcPr>
          <w:p w14:paraId="337096F2" w14:textId="77777777" w:rsidR="00AF38E9" w:rsidRPr="00FC4079" w:rsidRDefault="00AF38E9" w:rsidP="00AF38E9">
            <w:pPr>
              <w:spacing w:line="240" w:lineRule="auto"/>
              <w:rPr>
                <w:sz w:val="16"/>
              </w:rPr>
            </w:pPr>
            <w:r w:rsidRPr="00FC4079">
              <w:rPr>
                <w:sz w:val="16"/>
              </w:rPr>
              <w:t>Cetuximab</w:t>
            </w:r>
          </w:p>
        </w:tc>
        <w:tc>
          <w:tcPr>
            <w:tcW w:w="2023" w:type="dxa"/>
          </w:tcPr>
          <w:p w14:paraId="015B9FA7" w14:textId="77777777" w:rsidR="00AF38E9" w:rsidRPr="00FC4079" w:rsidRDefault="00AF38E9" w:rsidP="00AF38E9">
            <w:pPr>
              <w:spacing w:line="240" w:lineRule="auto"/>
              <w:rPr>
                <w:sz w:val="16"/>
              </w:rPr>
            </w:pPr>
            <w:r w:rsidRPr="00FC4079">
              <w:rPr>
                <w:sz w:val="16"/>
              </w:rPr>
              <w:t>Solution for I.V. infusion 500 mg in 100 mL</w:t>
            </w:r>
          </w:p>
        </w:tc>
        <w:tc>
          <w:tcPr>
            <w:tcW w:w="953" w:type="dxa"/>
          </w:tcPr>
          <w:p w14:paraId="33088610" w14:textId="77777777" w:rsidR="00AF38E9" w:rsidRPr="00FC4079" w:rsidRDefault="00AF38E9" w:rsidP="00AF38E9">
            <w:pPr>
              <w:spacing w:line="240" w:lineRule="auto"/>
              <w:rPr>
                <w:sz w:val="16"/>
              </w:rPr>
            </w:pPr>
            <w:r w:rsidRPr="00FC4079">
              <w:rPr>
                <w:sz w:val="16"/>
              </w:rPr>
              <w:t>Injection</w:t>
            </w:r>
          </w:p>
        </w:tc>
        <w:tc>
          <w:tcPr>
            <w:tcW w:w="1440" w:type="dxa"/>
          </w:tcPr>
          <w:p w14:paraId="690BD6B9" w14:textId="77777777" w:rsidR="00AF38E9" w:rsidRPr="00FC4079" w:rsidRDefault="00AF38E9" w:rsidP="00AF38E9">
            <w:pPr>
              <w:spacing w:line="240" w:lineRule="auto"/>
              <w:rPr>
                <w:sz w:val="16"/>
              </w:rPr>
            </w:pPr>
            <w:r w:rsidRPr="00FC4079">
              <w:rPr>
                <w:sz w:val="16"/>
              </w:rPr>
              <w:t>Erbitux</w:t>
            </w:r>
          </w:p>
        </w:tc>
        <w:tc>
          <w:tcPr>
            <w:tcW w:w="534" w:type="dxa"/>
          </w:tcPr>
          <w:p w14:paraId="0639646B" w14:textId="77777777" w:rsidR="00AF38E9" w:rsidRPr="00FC4079" w:rsidRDefault="00AF38E9" w:rsidP="00AF38E9">
            <w:pPr>
              <w:spacing w:line="240" w:lineRule="auto"/>
              <w:rPr>
                <w:sz w:val="16"/>
              </w:rPr>
            </w:pPr>
            <w:r w:rsidRPr="00FC4079">
              <w:rPr>
                <w:sz w:val="16"/>
              </w:rPr>
              <w:t>SG</w:t>
            </w:r>
          </w:p>
        </w:tc>
        <w:tc>
          <w:tcPr>
            <w:tcW w:w="633" w:type="dxa"/>
          </w:tcPr>
          <w:p w14:paraId="62CE1990" w14:textId="77777777" w:rsidR="00AF38E9" w:rsidRPr="00FC4079" w:rsidRDefault="00AF38E9" w:rsidP="00AF38E9">
            <w:pPr>
              <w:spacing w:line="240" w:lineRule="auto"/>
              <w:rPr>
                <w:sz w:val="16"/>
              </w:rPr>
            </w:pPr>
            <w:r w:rsidRPr="00FC4079">
              <w:rPr>
                <w:sz w:val="16"/>
              </w:rPr>
              <w:t xml:space="preserve">MP </w:t>
            </w:r>
          </w:p>
        </w:tc>
        <w:tc>
          <w:tcPr>
            <w:tcW w:w="1728" w:type="dxa"/>
          </w:tcPr>
          <w:p w14:paraId="17B78819" w14:textId="77777777" w:rsidR="00AF38E9" w:rsidRPr="00FC4079" w:rsidRDefault="00AF38E9" w:rsidP="00AF38E9">
            <w:pPr>
              <w:spacing w:line="240" w:lineRule="auto"/>
              <w:rPr>
                <w:sz w:val="16"/>
              </w:rPr>
            </w:pPr>
            <w:r w:rsidRPr="00FC4079">
              <w:rPr>
                <w:sz w:val="16"/>
              </w:rPr>
              <w:t>C4788</w:t>
            </w:r>
          </w:p>
        </w:tc>
        <w:tc>
          <w:tcPr>
            <w:tcW w:w="1728" w:type="dxa"/>
          </w:tcPr>
          <w:p w14:paraId="76ECF84D" w14:textId="77777777" w:rsidR="00AF38E9" w:rsidRPr="00FC4079" w:rsidRDefault="00AF38E9" w:rsidP="00AF38E9">
            <w:pPr>
              <w:spacing w:line="240" w:lineRule="auto"/>
              <w:rPr>
                <w:sz w:val="16"/>
              </w:rPr>
            </w:pPr>
            <w:r w:rsidRPr="00FC4079">
              <w:rPr>
                <w:sz w:val="16"/>
              </w:rPr>
              <w:t>P4788</w:t>
            </w:r>
          </w:p>
        </w:tc>
        <w:tc>
          <w:tcPr>
            <w:tcW w:w="682" w:type="dxa"/>
          </w:tcPr>
          <w:p w14:paraId="7BFE9E46" w14:textId="77777777" w:rsidR="00AF38E9" w:rsidRPr="00FC4079" w:rsidRDefault="00AF38E9" w:rsidP="00AF38E9">
            <w:pPr>
              <w:spacing w:line="240" w:lineRule="auto"/>
              <w:rPr>
                <w:sz w:val="16"/>
              </w:rPr>
            </w:pPr>
            <w:r w:rsidRPr="00FC4079">
              <w:rPr>
                <w:sz w:val="16"/>
              </w:rPr>
              <w:t>See Note 3</w:t>
            </w:r>
          </w:p>
        </w:tc>
        <w:tc>
          <w:tcPr>
            <w:tcW w:w="682" w:type="dxa"/>
          </w:tcPr>
          <w:p w14:paraId="720AF0D1" w14:textId="77777777" w:rsidR="00AF38E9" w:rsidRPr="00FC4079" w:rsidRDefault="00AF38E9" w:rsidP="00AF38E9">
            <w:pPr>
              <w:spacing w:line="240" w:lineRule="auto"/>
              <w:rPr>
                <w:sz w:val="16"/>
              </w:rPr>
            </w:pPr>
            <w:r w:rsidRPr="00FC4079">
              <w:rPr>
                <w:sz w:val="16"/>
              </w:rPr>
              <w:t>See Note 3</w:t>
            </w:r>
          </w:p>
        </w:tc>
        <w:tc>
          <w:tcPr>
            <w:tcW w:w="1271" w:type="dxa"/>
          </w:tcPr>
          <w:p w14:paraId="28C578D7" w14:textId="77777777" w:rsidR="00AF38E9" w:rsidRPr="00FC4079" w:rsidRDefault="00AF38E9" w:rsidP="00AF38E9">
            <w:pPr>
              <w:spacing w:line="240" w:lineRule="auto"/>
              <w:rPr>
                <w:sz w:val="16"/>
              </w:rPr>
            </w:pPr>
          </w:p>
        </w:tc>
        <w:tc>
          <w:tcPr>
            <w:tcW w:w="534" w:type="dxa"/>
          </w:tcPr>
          <w:p w14:paraId="3AB98DC6" w14:textId="77777777" w:rsidR="00AF38E9" w:rsidRPr="00FC4079" w:rsidRDefault="00AF38E9" w:rsidP="00AF38E9">
            <w:pPr>
              <w:spacing w:line="240" w:lineRule="auto"/>
              <w:rPr>
                <w:sz w:val="16"/>
              </w:rPr>
            </w:pPr>
            <w:r w:rsidRPr="00FC4079">
              <w:rPr>
                <w:sz w:val="16"/>
              </w:rPr>
              <w:t>1</w:t>
            </w:r>
          </w:p>
        </w:tc>
        <w:tc>
          <w:tcPr>
            <w:tcW w:w="534" w:type="dxa"/>
          </w:tcPr>
          <w:p w14:paraId="7B80AB36" w14:textId="77777777" w:rsidR="00AF38E9" w:rsidRPr="00FC4079" w:rsidRDefault="00AF38E9" w:rsidP="00AF38E9">
            <w:pPr>
              <w:spacing w:line="240" w:lineRule="auto"/>
              <w:rPr>
                <w:sz w:val="16"/>
              </w:rPr>
            </w:pPr>
          </w:p>
        </w:tc>
        <w:tc>
          <w:tcPr>
            <w:tcW w:w="864" w:type="dxa"/>
          </w:tcPr>
          <w:p w14:paraId="12351EFF" w14:textId="77777777" w:rsidR="00AF38E9" w:rsidRPr="00FC4079" w:rsidRDefault="00AF38E9" w:rsidP="00AF38E9">
            <w:pPr>
              <w:spacing w:line="240" w:lineRule="auto"/>
              <w:rPr>
                <w:sz w:val="16"/>
              </w:rPr>
            </w:pPr>
            <w:r w:rsidRPr="00FC4079">
              <w:rPr>
                <w:sz w:val="16"/>
              </w:rPr>
              <w:t>D(100)</w:t>
            </w:r>
          </w:p>
        </w:tc>
      </w:tr>
      <w:tr w:rsidR="00FC4079" w:rsidRPr="00FC4079" w14:paraId="2A196514" w14:textId="77777777" w:rsidTr="00FC4079">
        <w:tc>
          <w:tcPr>
            <w:tcW w:w="1353" w:type="dxa"/>
          </w:tcPr>
          <w:p w14:paraId="704EF865" w14:textId="77777777" w:rsidR="00AF38E9" w:rsidRPr="00FC4079" w:rsidRDefault="00AF38E9" w:rsidP="00AF38E9">
            <w:pPr>
              <w:spacing w:line="240" w:lineRule="auto"/>
              <w:rPr>
                <w:sz w:val="16"/>
              </w:rPr>
            </w:pPr>
            <w:r w:rsidRPr="00FC4079">
              <w:rPr>
                <w:sz w:val="16"/>
              </w:rPr>
              <w:t>Cetuximab</w:t>
            </w:r>
          </w:p>
        </w:tc>
        <w:tc>
          <w:tcPr>
            <w:tcW w:w="2023" w:type="dxa"/>
          </w:tcPr>
          <w:p w14:paraId="209C271D" w14:textId="77777777" w:rsidR="00AF38E9" w:rsidRPr="00FC4079" w:rsidRDefault="00AF38E9" w:rsidP="00AF38E9">
            <w:pPr>
              <w:spacing w:line="240" w:lineRule="auto"/>
              <w:rPr>
                <w:sz w:val="16"/>
              </w:rPr>
            </w:pPr>
            <w:r w:rsidRPr="00FC4079">
              <w:rPr>
                <w:sz w:val="16"/>
              </w:rPr>
              <w:t>Solution for I.V. infusion 500 mg in 100 mL</w:t>
            </w:r>
          </w:p>
        </w:tc>
        <w:tc>
          <w:tcPr>
            <w:tcW w:w="953" w:type="dxa"/>
          </w:tcPr>
          <w:p w14:paraId="21955715" w14:textId="77777777" w:rsidR="00AF38E9" w:rsidRPr="00FC4079" w:rsidRDefault="00AF38E9" w:rsidP="00AF38E9">
            <w:pPr>
              <w:spacing w:line="240" w:lineRule="auto"/>
              <w:rPr>
                <w:sz w:val="16"/>
              </w:rPr>
            </w:pPr>
            <w:r w:rsidRPr="00FC4079">
              <w:rPr>
                <w:sz w:val="16"/>
              </w:rPr>
              <w:t>Injection</w:t>
            </w:r>
          </w:p>
        </w:tc>
        <w:tc>
          <w:tcPr>
            <w:tcW w:w="1440" w:type="dxa"/>
          </w:tcPr>
          <w:p w14:paraId="793A8868" w14:textId="77777777" w:rsidR="00AF38E9" w:rsidRPr="00FC4079" w:rsidRDefault="00AF38E9" w:rsidP="00AF38E9">
            <w:pPr>
              <w:spacing w:line="240" w:lineRule="auto"/>
              <w:rPr>
                <w:sz w:val="16"/>
              </w:rPr>
            </w:pPr>
            <w:r w:rsidRPr="00FC4079">
              <w:rPr>
                <w:sz w:val="16"/>
              </w:rPr>
              <w:t>Erbitux</w:t>
            </w:r>
          </w:p>
        </w:tc>
        <w:tc>
          <w:tcPr>
            <w:tcW w:w="534" w:type="dxa"/>
          </w:tcPr>
          <w:p w14:paraId="558FFE6F" w14:textId="77777777" w:rsidR="00AF38E9" w:rsidRPr="00FC4079" w:rsidRDefault="00AF38E9" w:rsidP="00AF38E9">
            <w:pPr>
              <w:spacing w:line="240" w:lineRule="auto"/>
              <w:rPr>
                <w:sz w:val="16"/>
              </w:rPr>
            </w:pPr>
            <w:r w:rsidRPr="00FC4079">
              <w:rPr>
                <w:sz w:val="16"/>
              </w:rPr>
              <w:t>SG</w:t>
            </w:r>
          </w:p>
        </w:tc>
        <w:tc>
          <w:tcPr>
            <w:tcW w:w="633" w:type="dxa"/>
          </w:tcPr>
          <w:p w14:paraId="1020BD85" w14:textId="77777777" w:rsidR="00AF38E9" w:rsidRPr="00FC4079" w:rsidRDefault="00AF38E9" w:rsidP="00AF38E9">
            <w:pPr>
              <w:spacing w:line="240" w:lineRule="auto"/>
              <w:rPr>
                <w:sz w:val="16"/>
              </w:rPr>
            </w:pPr>
            <w:r w:rsidRPr="00FC4079">
              <w:rPr>
                <w:sz w:val="16"/>
              </w:rPr>
              <w:t xml:space="preserve">MP </w:t>
            </w:r>
          </w:p>
        </w:tc>
        <w:tc>
          <w:tcPr>
            <w:tcW w:w="1728" w:type="dxa"/>
          </w:tcPr>
          <w:p w14:paraId="53135EF2" w14:textId="77777777" w:rsidR="00AF38E9" w:rsidRPr="00FC4079" w:rsidRDefault="00AF38E9" w:rsidP="00AF38E9">
            <w:pPr>
              <w:spacing w:line="240" w:lineRule="auto"/>
              <w:rPr>
                <w:sz w:val="16"/>
              </w:rPr>
            </w:pPr>
            <w:r w:rsidRPr="00FC4079">
              <w:rPr>
                <w:sz w:val="16"/>
              </w:rPr>
              <w:t>C12016 C12470</w:t>
            </w:r>
          </w:p>
        </w:tc>
        <w:tc>
          <w:tcPr>
            <w:tcW w:w="1728" w:type="dxa"/>
          </w:tcPr>
          <w:p w14:paraId="292E5CA2" w14:textId="77777777" w:rsidR="00AF38E9" w:rsidRPr="00FC4079" w:rsidRDefault="00AF38E9" w:rsidP="00AF38E9">
            <w:pPr>
              <w:spacing w:line="240" w:lineRule="auto"/>
              <w:rPr>
                <w:sz w:val="16"/>
              </w:rPr>
            </w:pPr>
            <w:r w:rsidRPr="00FC4079">
              <w:rPr>
                <w:sz w:val="16"/>
              </w:rPr>
              <w:t>P12016 P12470</w:t>
            </w:r>
          </w:p>
        </w:tc>
        <w:tc>
          <w:tcPr>
            <w:tcW w:w="682" w:type="dxa"/>
          </w:tcPr>
          <w:p w14:paraId="72A469D9" w14:textId="77777777" w:rsidR="00AF38E9" w:rsidRPr="00FC4079" w:rsidRDefault="00AF38E9" w:rsidP="00AF38E9">
            <w:pPr>
              <w:spacing w:line="240" w:lineRule="auto"/>
              <w:rPr>
                <w:sz w:val="16"/>
              </w:rPr>
            </w:pPr>
            <w:r w:rsidRPr="00FC4079">
              <w:rPr>
                <w:sz w:val="16"/>
              </w:rPr>
              <w:t>See Note 3</w:t>
            </w:r>
          </w:p>
        </w:tc>
        <w:tc>
          <w:tcPr>
            <w:tcW w:w="682" w:type="dxa"/>
          </w:tcPr>
          <w:p w14:paraId="287D901C" w14:textId="77777777" w:rsidR="00AF38E9" w:rsidRPr="00FC4079" w:rsidRDefault="00AF38E9" w:rsidP="00AF38E9">
            <w:pPr>
              <w:spacing w:line="240" w:lineRule="auto"/>
              <w:rPr>
                <w:sz w:val="16"/>
              </w:rPr>
            </w:pPr>
            <w:r w:rsidRPr="00FC4079">
              <w:rPr>
                <w:sz w:val="16"/>
              </w:rPr>
              <w:t>See Note 3</w:t>
            </w:r>
          </w:p>
        </w:tc>
        <w:tc>
          <w:tcPr>
            <w:tcW w:w="1271" w:type="dxa"/>
          </w:tcPr>
          <w:p w14:paraId="740E59C3" w14:textId="77777777" w:rsidR="00AF38E9" w:rsidRPr="00FC4079" w:rsidRDefault="00AF38E9" w:rsidP="00AF38E9">
            <w:pPr>
              <w:spacing w:line="240" w:lineRule="auto"/>
              <w:rPr>
                <w:sz w:val="16"/>
              </w:rPr>
            </w:pPr>
          </w:p>
        </w:tc>
        <w:tc>
          <w:tcPr>
            <w:tcW w:w="534" w:type="dxa"/>
          </w:tcPr>
          <w:p w14:paraId="659674A4" w14:textId="77777777" w:rsidR="00AF38E9" w:rsidRPr="00FC4079" w:rsidRDefault="00AF38E9" w:rsidP="00AF38E9">
            <w:pPr>
              <w:spacing w:line="240" w:lineRule="auto"/>
              <w:rPr>
                <w:sz w:val="16"/>
              </w:rPr>
            </w:pPr>
            <w:r w:rsidRPr="00FC4079">
              <w:rPr>
                <w:sz w:val="16"/>
              </w:rPr>
              <w:t>1</w:t>
            </w:r>
          </w:p>
        </w:tc>
        <w:tc>
          <w:tcPr>
            <w:tcW w:w="534" w:type="dxa"/>
          </w:tcPr>
          <w:p w14:paraId="58059982" w14:textId="77777777" w:rsidR="00AF38E9" w:rsidRPr="00FC4079" w:rsidRDefault="00AF38E9" w:rsidP="00AF38E9">
            <w:pPr>
              <w:spacing w:line="240" w:lineRule="auto"/>
              <w:rPr>
                <w:sz w:val="16"/>
              </w:rPr>
            </w:pPr>
          </w:p>
        </w:tc>
        <w:tc>
          <w:tcPr>
            <w:tcW w:w="864" w:type="dxa"/>
          </w:tcPr>
          <w:p w14:paraId="69DEF993" w14:textId="77777777" w:rsidR="00AF38E9" w:rsidRPr="00FC4079" w:rsidRDefault="00AF38E9" w:rsidP="00AF38E9">
            <w:pPr>
              <w:spacing w:line="240" w:lineRule="auto"/>
              <w:rPr>
                <w:sz w:val="16"/>
              </w:rPr>
            </w:pPr>
            <w:r w:rsidRPr="00FC4079">
              <w:rPr>
                <w:sz w:val="16"/>
              </w:rPr>
              <w:t>D(100)</w:t>
            </w:r>
          </w:p>
        </w:tc>
      </w:tr>
      <w:tr w:rsidR="00FC4079" w:rsidRPr="00FC4079" w14:paraId="5797DC73" w14:textId="77777777" w:rsidTr="00FC4079">
        <w:tc>
          <w:tcPr>
            <w:tcW w:w="1353" w:type="dxa"/>
          </w:tcPr>
          <w:p w14:paraId="2B478097" w14:textId="77777777" w:rsidR="00AF38E9" w:rsidRPr="00FC4079" w:rsidRDefault="00AF38E9" w:rsidP="00AF38E9">
            <w:pPr>
              <w:spacing w:line="240" w:lineRule="auto"/>
              <w:rPr>
                <w:sz w:val="16"/>
              </w:rPr>
            </w:pPr>
            <w:r w:rsidRPr="00FC4079">
              <w:rPr>
                <w:sz w:val="16"/>
              </w:rPr>
              <w:t>Cetuximab</w:t>
            </w:r>
          </w:p>
        </w:tc>
        <w:tc>
          <w:tcPr>
            <w:tcW w:w="2023" w:type="dxa"/>
          </w:tcPr>
          <w:p w14:paraId="711CEFE7" w14:textId="77777777" w:rsidR="00AF38E9" w:rsidRPr="00FC4079" w:rsidRDefault="00AF38E9" w:rsidP="00AF38E9">
            <w:pPr>
              <w:spacing w:line="240" w:lineRule="auto"/>
              <w:rPr>
                <w:sz w:val="16"/>
              </w:rPr>
            </w:pPr>
            <w:r w:rsidRPr="00FC4079">
              <w:rPr>
                <w:sz w:val="16"/>
              </w:rPr>
              <w:t>Solution for I.V. infusion 500 mg in 100 mL</w:t>
            </w:r>
          </w:p>
        </w:tc>
        <w:tc>
          <w:tcPr>
            <w:tcW w:w="953" w:type="dxa"/>
          </w:tcPr>
          <w:p w14:paraId="7E2C62F5" w14:textId="77777777" w:rsidR="00AF38E9" w:rsidRPr="00FC4079" w:rsidRDefault="00AF38E9" w:rsidP="00AF38E9">
            <w:pPr>
              <w:spacing w:line="240" w:lineRule="auto"/>
              <w:rPr>
                <w:sz w:val="16"/>
              </w:rPr>
            </w:pPr>
            <w:r w:rsidRPr="00FC4079">
              <w:rPr>
                <w:sz w:val="16"/>
              </w:rPr>
              <w:t>Injection</w:t>
            </w:r>
          </w:p>
        </w:tc>
        <w:tc>
          <w:tcPr>
            <w:tcW w:w="1440" w:type="dxa"/>
          </w:tcPr>
          <w:p w14:paraId="07DD3C88" w14:textId="77777777" w:rsidR="00AF38E9" w:rsidRPr="00FC4079" w:rsidRDefault="00AF38E9" w:rsidP="00AF38E9">
            <w:pPr>
              <w:spacing w:line="240" w:lineRule="auto"/>
              <w:rPr>
                <w:sz w:val="16"/>
              </w:rPr>
            </w:pPr>
            <w:r w:rsidRPr="00FC4079">
              <w:rPr>
                <w:sz w:val="16"/>
              </w:rPr>
              <w:t>Erbitux</w:t>
            </w:r>
          </w:p>
        </w:tc>
        <w:tc>
          <w:tcPr>
            <w:tcW w:w="534" w:type="dxa"/>
          </w:tcPr>
          <w:p w14:paraId="4D67D3B2" w14:textId="77777777" w:rsidR="00AF38E9" w:rsidRPr="00FC4079" w:rsidRDefault="00AF38E9" w:rsidP="00AF38E9">
            <w:pPr>
              <w:spacing w:line="240" w:lineRule="auto"/>
              <w:rPr>
                <w:sz w:val="16"/>
              </w:rPr>
            </w:pPr>
            <w:r w:rsidRPr="00FC4079">
              <w:rPr>
                <w:sz w:val="16"/>
              </w:rPr>
              <w:t>SG</w:t>
            </w:r>
          </w:p>
        </w:tc>
        <w:tc>
          <w:tcPr>
            <w:tcW w:w="633" w:type="dxa"/>
          </w:tcPr>
          <w:p w14:paraId="23312689" w14:textId="77777777" w:rsidR="00AF38E9" w:rsidRPr="00FC4079" w:rsidRDefault="00AF38E9" w:rsidP="00AF38E9">
            <w:pPr>
              <w:spacing w:line="240" w:lineRule="auto"/>
              <w:rPr>
                <w:sz w:val="16"/>
              </w:rPr>
            </w:pPr>
            <w:r w:rsidRPr="00FC4079">
              <w:rPr>
                <w:sz w:val="16"/>
              </w:rPr>
              <w:t xml:space="preserve">MP </w:t>
            </w:r>
          </w:p>
        </w:tc>
        <w:tc>
          <w:tcPr>
            <w:tcW w:w="1728" w:type="dxa"/>
          </w:tcPr>
          <w:p w14:paraId="2FA02B90" w14:textId="77777777" w:rsidR="00AF38E9" w:rsidRPr="00FC4079" w:rsidRDefault="00AF38E9" w:rsidP="00AF38E9">
            <w:pPr>
              <w:spacing w:line="240" w:lineRule="auto"/>
              <w:rPr>
                <w:sz w:val="16"/>
              </w:rPr>
            </w:pPr>
            <w:r w:rsidRPr="00FC4079">
              <w:rPr>
                <w:sz w:val="16"/>
              </w:rPr>
              <w:t>C4912</w:t>
            </w:r>
          </w:p>
        </w:tc>
        <w:tc>
          <w:tcPr>
            <w:tcW w:w="1728" w:type="dxa"/>
          </w:tcPr>
          <w:p w14:paraId="2EB40C54" w14:textId="77777777" w:rsidR="00AF38E9" w:rsidRPr="00FC4079" w:rsidRDefault="00AF38E9" w:rsidP="00AF38E9">
            <w:pPr>
              <w:spacing w:line="240" w:lineRule="auto"/>
              <w:rPr>
                <w:sz w:val="16"/>
              </w:rPr>
            </w:pPr>
            <w:r w:rsidRPr="00FC4079">
              <w:rPr>
                <w:sz w:val="16"/>
              </w:rPr>
              <w:t>P4912</w:t>
            </w:r>
          </w:p>
        </w:tc>
        <w:tc>
          <w:tcPr>
            <w:tcW w:w="682" w:type="dxa"/>
          </w:tcPr>
          <w:p w14:paraId="4C49C443" w14:textId="77777777" w:rsidR="00AF38E9" w:rsidRPr="00FC4079" w:rsidRDefault="00AF38E9" w:rsidP="00AF38E9">
            <w:pPr>
              <w:spacing w:line="240" w:lineRule="auto"/>
              <w:rPr>
                <w:sz w:val="16"/>
              </w:rPr>
            </w:pPr>
            <w:r w:rsidRPr="00FC4079">
              <w:rPr>
                <w:sz w:val="16"/>
              </w:rPr>
              <w:t>See Note 3</w:t>
            </w:r>
          </w:p>
        </w:tc>
        <w:tc>
          <w:tcPr>
            <w:tcW w:w="682" w:type="dxa"/>
          </w:tcPr>
          <w:p w14:paraId="44FB1EB3" w14:textId="77777777" w:rsidR="00AF38E9" w:rsidRPr="00FC4079" w:rsidRDefault="00AF38E9" w:rsidP="00AF38E9">
            <w:pPr>
              <w:spacing w:line="240" w:lineRule="auto"/>
              <w:rPr>
                <w:sz w:val="16"/>
              </w:rPr>
            </w:pPr>
            <w:r w:rsidRPr="00FC4079">
              <w:rPr>
                <w:sz w:val="16"/>
              </w:rPr>
              <w:t>See Note 3</w:t>
            </w:r>
          </w:p>
        </w:tc>
        <w:tc>
          <w:tcPr>
            <w:tcW w:w="1271" w:type="dxa"/>
          </w:tcPr>
          <w:p w14:paraId="70D58321" w14:textId="77777777" w:rsidR="00AF38E9" w:rsidRPr="00FC4079" w:rsidRDefault="00AF38E9" w:rsidP="00AF38E9">
            <w:pPr>
              <w:spacing w:line="240" w:lineRule="auto"/>
              <w:rPr>
                <w:sz w:val="16"/>
              </w:rPr>
            </w:pPr>
          </w:p>
        </w:tc>
        <w:tc>
          <w:tcPr>
            <w:tcW w:w="534" w:type="dxa"/>
          </w:tcPr>
          <w:p w14:paraId="4A147B7A" w14:textId="77777777" w:rsidR="00AF38E9" w:rsidRPr="00FC4079" w:rsidRDefault="00AF38E9" w:rsidP="00AF38E9">
            <w:pPr>
              <w:spacing w:line="240" w:lineRule="auto"/>
              <w:rPr>
                <w:sz w:val="16"/>
              </w:rPr>
            </w:pPr>
            <w:r w:rsidRPr="00FC4079">
              <w:rPr>
                <w:sz w:val="16"/>
              </w:rPr>
              <w:t>1</w:t>
            </w:r>
          </w:p>
        </w:tc>
        <w:tc>
          <w:tcPr>
            <w:tcW w:w="534" w:type="dxa"/>
          </w:tcPr>
          <w:p w14:paraId="0ED1E625" w14:textId="77777777" w:rsidR="00AF38E9" w:rsidRPr="00FC4079" w:rsidRDefault="00AF38E9" w:rsidP="00AF38E9">
            <w:pPr>
              <w:spacing w:line="240" w:lineRule="auto"/>
              <w:rPr>
                <w:sz w:val="16"/>
              </w:rPr>
            </w:pPr>
          </w:p>
        </w:tc>
        <w:tc>
          <w:tcPr>
            <w:tcW w:w="864" w:type="dxa"/>
          </w:tcPr>
          <w:p w14:paraId="2576BF5B" w14:textId="77777777" w:rsidR="00AF38E9" w:rsidRPr="00FC4079" w:rsidRDefault="00AF38E9" w:rsidP="00AF38E9">
            <w:pPr>
              <w:spacing w:line="240" w:lineRule="auto"/>
              <w:rPr>
                <w:sz w:val="16"/>
              </w:rPr>
            </w:pPr>
            <w:r w:rsidRPr="00FC4079">
              <w:rPr>
                <w:sz w:val="16"/>
              </w:rPr>
              <w:t>D(100)</w:t>
            </w:r>
          </w:p>
        </w:tc>
      </w:tr>
      <w:tr w:rsidR="00FC4079" w:rsidRPr="00FC4079" w14:paraId="7BC4C4EC" w14:textId="77777777" w:rsidTr="00FC4079">
        <w:tc>
          <w:tcPr>
            <w:tcW w:w="1353" w:type="dxa"/>
          </w:tcPr>
          <w:p w14:paraId="77F1122C" w14:textId="77777777" w:rsidR="00AF38E9" w:rsidRPr="00FC4079" w:rsidRDefault="00AF38E9" w:rsidP="00AF38E9">
            <w:pPr>
              <w:spacing w:line="240" w:lineRule="auto"/>
              <w:rPr>
                <w:sz w:val="16"/>
              </w:rPr>
            </w:pPr>
            <w:r w:rsidRPr="00FC4079">
              <w:rPr>
                <w:sz w:val="16"/>
              </w:rPr>
              <w:t>Cetuximab</w:t>
            </w:r>
          </w:p>
        </w:tc>
        <w:tc>
          <w:tcPr>
            <w:tcW w:w="2023" w:type="dxa"/>
          </w:tcPr>
          <w:p w14:paraId="76531F7C" w14:textId="77777777" w:rsidR="00AF38E9" w:rsidRPr="00FC4079" w:rsidRDefault="00AF38E9" w:rsidP="00AF38E9">
            <w:pPr>
              <w:spacing w:line="240" w:lineRule="auto"/>
              <w:rPr>
                <w:sz w:val="16"/>
              </w:rPr>
            </w:pPr>
            <w:r w:rsidRPr="00FC4079">
              <w:rPr>
                <w:sz w:val="16"/>
              </w:rPr>
              <w:t>Solution for I.V. infusion 500 mg in 100 mL</w:t>
            </w:r>
          </w:p>
        </w:tc>
        <w:tc>
          <w:tcPr>
            <w:tcW w:w="953" w:type="dxa"/>
          </w:tcPr>
          <w:p w14:paraId="6DEBE1D6" w14:textId="77777777" w:rsidR="00AF38E9" w:rsidRPr="00FC4079" w:rsidRDefault="00AF38E9" w:rsidP="00AF38E9">
            <w:pPr>
              <w:spacing w:line="240" w:lineRule="auto"/>
              <w:rPr>
                <w:sz w:val="16"/>
              </w:rPr>
            </w:pPr>
            <w:r w:rsidRPr="00FC4079">
              <w:rPr>
                <w:sz w:val="16"/>
              </w:rPr>
              <w:t>Injection</w:t>
            </w:r>
          </w:p>
        </w:tc>
        <w:tc>
          <w:tcPr>
            <w:tcW w:w="1440" w:type="dxa"/>
          </w:tcPr>
          <w:p w14:paraId="0D43D072" w14:textId="77777777" w:rsidR="00AF38E9" w:rsidRPr="00FC4079" w:rsidRDefault="00AF38E9" w:rsidP="00AF38E9">
            <w:pPr>
              <w:spacing w:line="240" w:lineRule="auto"/>
              <w:rPr>
                <w:sz w:val="16"/>
              </w:rPr>
            </w:pPr>
            <w:r w:rsidRPr="00FC4079">
              <w:rPr>
                <w:sz w:val="16"/>
              </w:rPr>
              <w:t>Erbitux</w:t>
            </w:r>
          </w:p>
        </w:tc>
        <w:tc>
          <w:tcPr>
            <w:tcW w:w="534" w:type="dxa"/>
          </w:tcPr>
          <w:p w14:paraId="7DA06912" w14:textId="77777777" w:rsidR="00AF38E9" w:rsidRPr="00FC4079" w:rsidRDefault="00AF38E9" w:rsidP="00AF38E9">
            <w:pPr>
              <w:spacing w:line="240" w:lineRule="auto"/>
              <w:rPr>
                <w:sz w:val="16"/>
              </w:rPr>
            </w:pPr>
            <w:r w:rsidRPr="00FC4079">
              <w:rPr>
                <w:sz w:val="16"/>
              </w:rPr>
              <w:t>SG</w:t>
            </w:r>
          </w:p>
        </w:tc>
        <w:tc>
          <w:tcPr>
            <w:tcW w:w="633" w:type="dxa"/>
          </w:tcPr>
          <w:p w14:paraId="0DEBD892" w14:textId="77777777" w:rsidR="00AF38E9" w:rsidRPr="00FC4079" w:rsidRDefault="00AF38E9" w:rsidP="00AF38E9">
            <w:pPr>
              <w:spacing w:line="240" w:lineRule="auto"/>
              <w:rPr>
                <w:sz w:val="16"/>
              </w:rPr>
            </w:pPr>
            <w:r w:rsidRPr="00FC4079">
              <w:rPr>
                <w:sz w:val="16"/>
              </w:rPr>
              <w:t xml:space="preserve">MP </w:t>
            </w:r>
          </w:p>
        </w:tc>
        <w:tc>
          <w:tcPr>
            <w:tcW w:w="1728" w:type="dxa"/>
          </w:tcPr>
          <w:p w14:paraId="2BE0046D" w14:textId="77777777" w:rsidR="00AF38E9" w:rsidRPr="00FC4079" w:rsidRDefault="00AF38E9" w:rsidP="00AF38E9">
            <w:pPr>
              <w:spacing w:line="240" w:lineRule="auto"/>
              <w:rPr>
                <w:sz w:val="16"/>
              </w:rPr>
            </w:pPr>
            <w:r w:rsidRPr="00FC4079">
              <w:rPr>
                <w:sz w:val="16"/>
              </w:rPr>
              <w:t>C4785 C4794 C4908 C12045 C12483</w:t>
            </w:r>
          </w:p>
        </w:tc>
        <w:tc>
          <w:tcPr>
            <w:tcW w:w="1728" w:type="dxa"/>
          </w:tcPr>
          <w:p w14:paraId="4C168397" w14:textId="77777777" w:rsidR="00AF38E9" w:rsidRPr="00FC4079" w:rsidRDefault="00AF38E9" w:rsidP="00AF38E9">
            <w:pPr>
              <w:spacing w:line="240" w:lineRule="auto"/>
              <w:rPr>
                <w:sz w:val="16"/>
              </w:rPr>
            </w:pPr>
            <w:r w:rsidRPr="00FC4079">
              <w:rPr>
                <w:sz w:val="16"/>
              </w:rPr>
              <w:t>P4785 P4794 P4908 P12045 P12483</w:t>
            </w:r>
          </w:p>
        </w:tc>
        <w:tc>
          <w:tcPr>
            <w:tcW w:w="682" w:type="dxa"/>
          </w:tcPr>
          <w:p w14:paraId="16C32853" w14:textId="77777777" w:rsidR="00AF38E9" w:rsidRPr="00FC4079" w:rsidRDefault="00AF38E9" w:rsidP="00AF38E9">
            <w:pPr>
              <w:spacing w:line="240" w:lineRule="auto"/>
              <w:rPr>
                <w:sz w:val="16"/>
              </w:rPr>
            </w:pPr>
            <w:r w:rsidRPr="00FC4079">
              <w:rPr>
                <w:sz w:val="16"/>
              </w:rPr>
              <w:t>See Note 3</w:t>
            </w:r>
          </w:p>
        </w:tc>
        <w:tc>
          <w:tcPr>
            <w:tcW w:w="682" w:type="dxa"/>
          </w:tcPr>
          <w:p w14:paraId="57EEC447" w14:textId="77777777" w:rsidR="00AF38E9" w:rsidRPr="00FC4079" w:rsidRDefault="00AF38E9" w:rsidP="00AF38E9">
            <w:pPr>
              <w:spacing w:line="240" w:lineRule="auto"/>
              <w:rPr>
                <w:sz w:val="16"/>
              </w:rPr>
            </w:pPr>
            <w:r w:rsidRPr="00FC4079">
              <w:rPr>
                <w:sz w:val="16"/>
              </w:rPr>
              <w:t>See Note 3</w:t>
            </w:r>
          </w:p>
        </w:tc>
        <w:tc>
          <w:tcPr>
            <w:tcW w:w="1271" w:type="dxa"/>
          </w:tcPr>
          <w:p w14:paraId="7DECC69C" w14:textId="77777777" w:rsidR="00AF38E9" w:rsidRPr="00FC4079" w:rsidRDefault="00AF38E9" w:rsidP="00AF38E9">
            <w:pPr>
              <w:spacing w:line="240" w:lineRule="auto"/>
              <w:rPr>
                <w:sz w:val="16"/>
              </w:rPr>
            </w:pPr>
          </w:p>
        </w:tc>
        <w:tc>
          <w:tcPr>
            <w:tcW w:w="534" w:type="dxa"/>
          </w:tcPr>
          <w:p w14:paraId="7F8C414F" w14:textId="77777777" w:rsidR="00AF38E9" w:rsidRPr="00FC4079" w:rsidRDefault="00AF38E9" w:rsidP="00AF38E9">
            <w:pPr>
              <w:spacing w:line="240" w:lineRule="auto"/>
              <w:rPr>
                <w:sz w:val="16"/>
              </w:rPr>
            </w:pPr>
            <w:r w:rsidRPr="00FC4079">
              <w:rPr>
                <w:sz w:val="16"/>
              </w:rPr>
              <w:t>1</w:t>
            </w:r>
          </w:p>
        </w:tc>
        <w:tc>
          <w:tcPr>
            <w:tcW w:w="534" w:type="dxa"/>
          </w:tcPr>
          <w:p w14:paraId="42B2709B" w14:textId="77777777" w:rsidR="00AF38E9" w:rsidRPr="00FC4079" w:rsidRDefault="00AF38E9" w:rsidP="00AF38E9">
            <w:pPr>
              <w:spacing w:line="240" w:lineRule="auto"/>
              <w:rPr>
                <w:sz w:val="16"/>
              </w:rPr>
            </w:pPr>
          </w:p>
        </w:tc>
        <w:tc>
          <w:tcPr>
            <w:tcW w:w="864" w:type="dxa"/>
          </w:tcPr>
          <w:p w14:paraId="5296BC5B" w14:textId="77777777" w:rsidR="00AF38E9" w:rsidRPr="00FC4079" w:rsidRDefault="00AF38E9" w:rsidP="00AF38E9">
            <w:pPr>
              <w:spacing w:line="240" w:lineRule="auto"/>
              <w:rPr>
                <w:sz w:val="16"/>
              </w:rPr>
            </w:pPr>
            <w:r w:rsidRPr="00FC4079">
              <w:rPr>
                <w:sz w:val="16"/>
              </w:rPr>
              <w:t>D(100)</w:t>
            </w:r>
          </w:p>
        </w:tc>
      </w:tr>
      <w:tr w:rsidR="00FC4079" w:rsidRPr="00FC4079" w14:paraId="108DA1C1" w14:textId="77777777" w:rsidTr="00FC4079">
        <w:tc>
          <w:tcPr>
            <w:tcW w:w="1353" w:type="dxa"/>
          </w:tcPr>
          <w:p w14:paraId="46C39815" w14:textId="77777777" w:rsidR="00AF38E9" w:rsidRPr="00FC4079" w:rsidRDefault="00AF38E9" w:rsidP="00AF38E9">
            <w:pPr>
              <w:spacing w:line="240" w:lineRule="auto"/>
              <w:rPr>
                <w:sz w:val="16"/>
              </w:rPr>
            </w:pPr>
            <w:r w:rsidRPr="00FC4079">
              <w:rPr>
                <w:sz w:val="16"/>
              </w:rPr>
              <w:t>Chlorambucil</w:t>
            </w:r>
          </w:p>
        </w:tc>
        <w:tc>
          <w:tcPr>
            <w:tcW w:w="2023" w:type="dxa"/>
          </w:tcPr>
          <w:p w14:paraId="58AE2B54" w14:textId="77777777" w:rsidR="00AF38E9" w:rsidRPr="00FC4079" w:rsidRDefault="00AF38E9" w:rsidP="00AF38E9">
            <w:pPr>
              <w:spacing w:line="240" w:lineRule="auto"/>
              <w:rPr>
                <w:sz w:val="16"/>
              </w:rPr>
            </w:pPr>
            <w:r w:rsidRPr="00FC4079">
              <w:rPr>
                <w:sz w:val="16"/>
              </w:rPr>
              <w:t>Tablet 2 mg</w:t>
            </w:r>
          </w:p>
        </w:tc>
        <w:tc>
          <w:tcPr>
            <w:tcW w:w="953" w:type="dxa"/>
          </w:tcPr>
          <w:p w14:paraId="2CC11D38" w14:textId="77777777" w:rsidR="00AF38E9" w:rsidRPr="00FC4079" w:rsidRDefault="00AF38E9" w:rsidP="00AF38E9">
            <w:pPr>
              <w:spacing w:line="240" w:lineRule="auto"/>
              <w:rPr>
                <w:sz w:val="16"/>
              </w:rPr>
            </w:pPr>
            <w:r w:rsidRPr="00FC4079">
              <w:rPr>
                <w:sz w:val="16"/>
              </w:rPr>
              <w:t>Oral</w:t>
            </w:r>
          </w:p>
        </w:tc>
        <w:tc>
          <w:tcPr>
            <w:tcW w:w="1440" w:type="dxa"/>
          </w:tcPr>
          <w:p w14:paraId="078AAFCF" w14:textId="77777777" w:rsidR="00AF38E9" w:rsidRPr="00FC4079" w:rsidRDefault="00AF38E9" w:rsidP="00AF38E9">
            <w:pPr>
              <w:spacing w:line="240" w:lineRule="auto"/>
              <w:rPr>
                <w:sz w:val="16"/>
              </w:rPr>
            </w:pPr>
            <w:r w:rsidRPr="00FC4079">
              <w:rPr>
                <w:sz w:val="16"/>
              </w:rPr>
              <w:t>Leukeran</w:t>
            </w:r>
          </w:p>
        </w:tc>
        <w:tc>
          <w:tcPr>
            <w:tcW w:w="534" w:type="dxa"/>
          </w:tcPr>
          <w:p w14:paraId="6E875018" w14:textId="77777777" w:rsidR="00AF38E9" w:rsidRPr="00FC4079" w:rsidRDefault="00AF38E9" w:rsidP="00AF38E9">
            <w:pPr>
              <w:spacing w:line="240" w:lineRule="auto"/>
              <w:rPr>
                <w:sz w:val="16"/>
              </w:rPr>
            </w:pPr>
            <w:r w:rsidRPr="00FC4079">
              <w:rPr>
                <w:sz w:val="16"/>
              </w:rPr>
              <w:t>AS</w:t>
            </w:r>
          </w:p>
        </w:tc>
        <w:tc>
          <w:tcPr>
            <w:tcW w:w="633" w:type="dxa"/>
          </w:tcPr>
          <w:p w14:paraId="581895E3" w14:textId="77777777" w:rsidR="00AF38E9" w:rsidRPr="00FC4079" w:rsidRDefault="00AF38E9" w:rsidP="00AF38E9">
            <w:pPr>
              <w:spacing w:line="240" w:lineRule="auto"/>
              <w:rPr>
                <w:sz w:val="16"/>
              </w:rPr>
            </w:pPr>
            <w:r w:rsidRPr="00FC4079">
              <w:rPr>
                <w:sz w:val="16"/>
              </w:rPr>
              <w:t xml:space="preserve">MP </w:t>
            </w:r>
          </w:p>
        </w:tc>
        <w:tc>
          <w:tcPr>
            <w:tcW w:w="1728" w:type="dxa"/>
          </w:tcPr>
          <w:p w14:paraId="423B1855" w14:textId="77777777" w:rsidR="00AF38E9" w:rsidRPr="00FC4079" w:rsidRDefault="00AF38E9" w:rsidP="00AF38E9">
            <w:pPr>
              <w:spacing w:line="240" w:lineRule="auto"/>
              <w:rPr>
                <w:sz w:val="16"/>
              </w:rPr>
            </w:pPr>
          </w:p>
        </w:tc>
        <w:tc>
          <w:tcPr>
            <w:tcW w:w="1728" w:type="dxa"/>
          </w:tcPr>
          <w:p w14:paraId="702139CF" w14:textId="77777777" w:rsidR="00AF38E9" w:rsidRPr="00FC4079" w:rsidRDefault="00AF38E9" w:rsidP="00AF38E9">
            <w:pPr>
              <w:spacing w:line="240" w:lineRule="auto"/>
              <w:rPr>
                <w:sz w:val="16"/>
              </w:rPr>
            </w:pPr>
          </w:p>
        </w:tc>
        <w:tc>
          <w:tcPr>
            <w:tcW w:w="682" w:type="dxa"/>
          </w:tcPr>
          <w:p w14:paraId="45B3BE99" w14:textId="77777777" w:rsidR="00AF38E9" w:rsidRPr="00FC4079" w:rsidRDefault="00AF38E9" w:rsidP="00AF38E9">
            <w:pPr>
              <w:spacing w:line="240" w:lineRule="auto"/>
              <w:rPr>
                <w:sz w:val="16"/>
              </w:rPr>
            </w:pPr>
            <w:r w:rsidRPr="00FC4079">
              <w:rPr>
                <w:sz w:val="16"/>
              </w:rPr>
              <w:t>100</w:t>
            </w:r>
          </w:p>
        </w:tc>
        <w:tc>
          <w:tcPr>
            <w:tcW w:w="682" w:type="dxa"/>
          </w:tcPr>
          <w:p w14:paraId="1BA3CBED" w14:textId="77777777" w:rsidR="00AF38E9" w:rsidRPr="00FC4079" w:rsidRDefault="00AF38E9" w:rsidP="00AF38E9">
            <w:pPr>
              <w:spacing w:line="240" w:lineRule="auto"/>
              <w:rPr>
                <w:sz w:val="16"/>
              </w:rPr>
            </w:pPr>
            <w:r w:rsidRPr="00FC4079">
              <w:rPr>
                <w:sz w:val="16"/>
              </w:rPr>
              <w:t>2</w:t>
            </w:r>
          </w:p>
        </w:tc>
        <w:tc>
          <w:tcPr>
            <w:tcW w:w="1271" w:type="dxa"/>
          </w:tcPr>
          <w:p w14:paraId="75D2FC7D" w14:textId="77777777" w:rsidR="00AF38E9" w:rsidRPr="00FC4079" w:rsidRDefault="00AF38E9" w:rsidP="00AF38E9">
            <w:pPr>
              <w:spacing w:line="240" w:lineRule="auto"/>
              <w:rPr>
                <w:sz w:val="16"/>
              </w:rPr>
            </w:pPr>
          </w:p>
        </w:tc>
        <w:tc>
          <w:tcPr>
            <w:tcW w:w="534" w:type="dxa"/>
          </w:tcPr>
          <w:p w14:paraId="3A2D4CDC" w14:textId="77777777" w:rsidR="00AF38E9" w:rsidRPr="00FC4079" w:rsidRDefault="00AF38E9" w:rsidP="00AF38E9">
            <w:pPr>
              <w:spacing w:line="240" w:lineRule="auto"/>
              <w:rPr>
                <w:sz w:val="16"/>
              </w:rPr>
            </w:pPr>
            <w:r w:rsidRPr="00FC4079">
              <w:rPr>
                <w:sz w:val="16"/>
              </w:rPr>
              <w:t>25</w:t>
            </w:r>
          </w:p>
        </w:tc>
        <w:tc>
          <w:tcPr>
            <w:tcW w:w="534" w:type="dxa"/>
          </w:tcPr>
          <w:p w14:paraId="76EA5ABA" w14:textId="77777777" w:rsidR="00AF38E9" w:rsidRPr="00FC4079" w:rsidRDefault="00AF38E9" w:rsidP="00AF38E9">
            <w:pPr>
              <w:spacing w:line="240" w:lineRule="auto"/>
              <w:rPr>
                <w:sz w:val="16"/>
              </w:rPr>
            </w:pPr>
          </w:p>
        </w:tc>
        <w:tc>
          <w:tcPr>
            <w:tcW w:w="864" w:type="dxa"/>
          </w:tcPr>
          <w:p w14:paraId="17A7845D" w14:textId="77777777" w:rsidR="00AF38E9" w:rsidRPr="00FC4079" w:rsidRDefault="00AF38E9" w:rsidP="00AF38E9">
            <w:pPr>
              <w:spacing w:line="240" w:lineRule="auto"/>
              <w:rPr>
                <w:sz w:val="16"/>
              </w:rPr>
            </w:pPr>
          </w:p>
        </w:tc>
      </w:tr>
      <w:tr w:rsidR="00FC4079" w:rsidRPr="00FC4079" w14:paraId="26209E71" w14:textId="77777777" w:rsidTr="00FC4079">
        <w:tc>
          <w:tcPr>
            <w:tcW w:w="1353" w:type="dxa"/>
          </w:tcPr>
          <w:p w14:paraId="248324E8" w14:textId="77777777" w:rsidR="00AF38E9" w:rsidRPr="00FC4079" w:rsidRDefault="00AF38E9" w:rsidP="00AF38E9">
            <w:pPr>
              <w:spacing w:line="240" w:lineRule="auto"/>
              <w:rPr>
                <w:sz w:val="16"/>
              </w:rPr>
            </w:pPr>
            <w:r w:rsidRPr="00FC4079">
              <w:rPr>
                <w:sz w:val="16"/>
              </w:rPr>
              <w:t>Chloramphenicol</w:t>
            </w:r>
          </w:p>
        </w:tc>
        <w:tc>
          <w:tcPr>
            <w:tcW w:w="2023" w:type="dxa"/>
          </w:tcPr>
          <w:p w14:paraId="562BB02C" w14:textId="77777777" w:rsidR="00AF38E9" w:rsidRPr="00FC4079" w:rsidRDefault="00AF38E9" w:rsidP="00AF38E9">
            <w:pPr>
              <w:spacing w:line="240" w:lineRule="auto"/>
              <w:rPr>
                <w:sz w:val="16"/>
              </w:rPr>
            </w:pPr>
            <w:r w:rsidRPr="00FC4079">
              <w:rPr>
                <w:sz w:val="16"/>
              </w:rPr>
              <w:t>Eye drops 5 mg per mL, 10 mL</w:t>
            </w:r>
          </w:p>
        </w:tc>
        <w:tc>
          <w:tcPr>
            <w:tcW w:w="953" w:type="dxa"/>
          </w:tcPr>
          <w:p w14:paraId="6512644B" w14:textId="77777777" w:rsidR="00AF38E9" w:rsidRPr="00FC4079" w:rsidRDefault="00AF38E9" w:rsidP="00AF38E9">
            <w:pPr>
              <w:spacing w:line="240" w:lineRule="auto"/>
              <w:rPr>
                <w:sz w:val="16"/>
              </w:rPr>
            </w:pPr>
            <w:r w:rsidRPr="00FC4079">
              <w:rPr>
                <w:sz w:val="16"/>
              </w:rPr>
              <w:t>Application to the eye</w:t>
            </w:r>
          </w:p>
        </w:tc>
        <w:tc>
          <w:tcPr>
            <w:tcW w:w="1440" w:type="dxa"/>
          </w:tcPr>
          <w:p w14:paraId="0D9E890F" w14:textId="77777777" w:rsidR="00AF38E9" w:rsidRPr="00FC4079" w:rsidRDefault="00AF38E9" w:rsidP="00AF38E9">
            <w:pPr>
              <w:spacing w:line="240" w:lineRule="auto"/>
              <w:rPr>
                <w:sz w:val="16"/>
              </w:rPr>
            </w:pPr>
            <w:r w:rsidRPr="00FC4079">
              <w:rPr>
                <w:sz w:val="16"/>
              </w:rPr>
              <w:t>Chlorsig</w:t>
            </w:r>
          </w:p>
        </w:tc>
        <w:tc>
          <w:tcPr>
            <w:tcW w:w="534" w:type="dxa"/>
          </w:tcPr>
          <w:p w14:paraId="15FCC8F0" w14:textId="77777777" w:rsidR="00AF38E9" w:rsidRPr="00FC4079" w:rsidRDefault="00AF38E9" w:rsidP="00AF38E9">
            <w:pPr>
              <w:spacing w:line="240" w:lineRule="auto"/>
              <w:rPr>
                <w:sz w:val="16"/>
              </w:rPr>
            </w:pPr>
            <w:r w:rsidRPr="00FC4079">
              <w:rPr>
                <w:sz w:val="16"/>
              </w:rPr>
              <w:t>AS</w:t>
            </w:r>
          </w:p>
        </w:tc>
        <w:tc>
          <w:tcPr>
            <w:tcW w:w="633" w:type="dxa"/>
          </w:tcPr>
          <w:p w14:paraId="1DB5536A" w14:textId="77777777" w:rsidR="00AF38E9" w:rsidRPr="00FC4079" w:rsidRDefault="00AF38E9" w:rsidP="00AF38E9">
            <w:pPr>
              <w:spacing w:line="240" w:lineRule="auto"/>
              <w:rPr>
                <w:sz w:val="16"/>
              </w:rPr>
            </w:pPr>
            <w:r w:rsidRPr="00FC4079">
              <w:rPr>
                <w:sz w:val="16"/>
              </w:rPr>
              <w:t xml:space="preserve">MP NP AO MW </w:t>
            </w:r>
          </w:p>
        </w:tc>
        <w:tc>
          <w:tcPr>
            <w:tcW w:w="1728" w:type="dxa"/>
          </w:tcPr>
          <w:p w14:paraId="504DD423" w14:textId="77777777" w:rsidR="00AF38E9" w:rsidRPr="00FC4079" w:rsidRDefault="00AF38E9" w:rsidP="00AF38E9">
            <w:pPr>
              <w:spacing w:line="240" w:lineRule="auto"/>
              <w:rPr>
                <w:sz w:val="16"/>
              </w:rPr>
            </w:pPr>
            <w:r w:rsidRPr="00FC4079">
              <w:rPr>
                <w:sz w:val="16"/>
              </w:rPr>
              <w:t>C5835</w:t>
            </w:r>
          </w:p>
        </w:tc>
        <w:tc>
          <w:tcPr>
            <w:tcW w:w="1728" w:type="dxa"/>
          </w:tcPr>
          <w:p w14:paraId="54D01942" w14:textId="77777777" w:rsidR="00AF38E9" w:rsidRPr="00FC4079" w:rsidRDefault="00AF38E9" w:rsidP="00AF38E9">
            <w:pPr>
              <w:spacing w:line="240" w:lineRule="auto"/>
              <w:rPr>
                <w:sz w:val="16"/>
              </w:rPr>
            </w:pPr>
          </w:p>
        </w:tc>
        <w:tc>
          <w:tcPr>
            <w:tcW w:w="682" w:type="dxa"/>
          </w:tcPr>
          <w:p w14:paraId="4E65CAF3" w14:textId="77777777" w:rsidR="00AF38E9" w:rsidRPr="00FC4079" w:rsidRDefault="00AF38E9" w:rsidP="00AF38E9">
            <w:pPr>
              <w:spacing w:line="240" w:lineRule="auto"/>
              <w:rPr>
                <w:sz w:val="16"/>
              </w:rPr>
            </w:pPr>
            <w:r w:rsidRPr="00FC4079">
              <w:rPr>
                <w:sz w:val="16"/>
              </w:rPr>
              <w:t>1</w:t>
            </w:r>
          </w:p>
        </w:tc>
        <w:tc>
          <w:tcPr>
            <w:tcW w:w="682" w:type="dxa"/>
          </w:tcPr>
          <w:p w14:paraId="32279B2E" w14:textId="77777777" w:rsidR="00AF38E9" w:rsidRPr="00FC4079" w:rsidRDefault="00AF38E9" w:rsidP="00AF38E9">
            <w:pPr>
              <w:spacing w:line="240" w:lineRule="auto"/>
              <w:rPr>
                <w:sz w:val="16"/>
              </w:rPr>
            </w:pPr>
            <w:r w:rsidRPr="00FC4079">
              <w:rPr>
                <w:sz w:val="16"/>
              </w:rPr>
              <w:t>2</w:t>
            </w:r>
          </w:p>
        </w:tc>
        <w:tc>
          <w:tcPr>
            <w:tcW w:w="1271" w:type="dxa"/>
          </w:tcPr>
          <w:p w14:paraId="3478F174" w14:textId="77777777" w:rsidR="00AF38E9" w:rsidRPr="00FC4079" w:rsidRDefault="00AF38E9" w:rsidP="00AF38E9">
            <w:pPr>
              <w:spacing w:line="240" w:lineRule="auto"/>
              <w:rPr>
                <w:sz w:val="16"/>
              </w:rPr>
            </w:pPr>
          </w:p>
        </w:tc>
        <w:tc>
          <w:tcPr>
            <w:tcW w:w="534" w:type="dxa"/>
          </w:tcPr>
          <w:p w14:paraId="1ED3BC65" w14:textId="77777777" w:rsidR="00AF38E9" w:rsidRPr="00FC4079" w:rsidRDefault="00AF38E9" w:rsidP="00AF38E9">
            <w:pPr>
              <w:spacing w:line="240" w:lineRule="auto"/>
              <w:rPr>
                <w:sz w:val="16"/>
              </w:rPr>
            </w:pPr>
            <w:r w:rsidRPr="00FC4079">
              <w:rPr>
                <w:sz w:val="16"/>
              </w:rPr>
              <w:t>1</w:t>
            </w:r>
          </w:p>
        </w:tc>
        <w:tc>
          <w:tcPr>
            <w:tcW w:w="534" w:type="dxa"/>
          </w:tcPr>
          <w:p w14:paraId="3BEF2C95" w14:textId="77777777" w:rsidR="00AF38E9" w:rsidRPr="00FC4079" w:rsidRDefault="00AF38E9" w:rsidP="00AF38E9">
            <w:pPr>
              <w:spacing w:line="240" w:lineRule="auto"/>
              <w:rPr>
                <w:sz w:val="16"/>
              </w:rPr>
            </w:pPr>
          </w:p>
        </w:tc>
        <w:tc>
          <w:tcPr>
            <w:tcW w:w="864" w:type="dxa"/>
          </w:tcPr>
          <w:p w14:paraId="618E2B51" w14:textId="77777777" w:rsidR="00AF38E9" w:rsidRPr="00FC4079" w:rsidRDefault="00AF38E9" w:rsidP="00AF38E9">
            <w:pPr>
              <w:spacing w:line="240" w:lineRule="auto"/>
              <w:rPr>
                <w:sz w:val="16"/>
              </w:rPr>
            </w:pPr>
          </w:p>
        </w:tc>
      </w:tr>
      <w:tr w:rsidR="00FC4079" w:rsidRPr="00FC4079" w14:paraId="1491480A" w14:textId="77777777" w:rsidTr="00FC4079">
        <w:tc>
          <w:tcPr>
            <w:tcW w:w="1353" w:type="dxa"/>
          </w:tcPr>
          <w:p w14:paraId="4C6B0AA0" w14:textId="77777777" w:rsidR="00AF38E9" w:rsidRPr="00FC4079" w:rsidRDefault="00AF38E9" w:rsidP="00AF38E9">
            <w:pPr>
              <w:spacing w:line="240" w:lineRule="auto"/>
              <w:rPr>
                <w:sz w:val="16"/>
              </w:rPr>
            </w:pPr>
            <w:r w:rsidRPr="00FC4079">
              <w:rPr>
                <w:sz w:val="16"/>
              </w:rPr>
              <w:t>Chlorpromazine</w:t>
            </w:r>
          </w:p>
        </w:tc>
        <w:tc>
          <w:tcPr>
            <w:tcW w:w="2023" w:type="dxa"/>
          </w:tcPr>
          <w:p w14:paraId="41837118" w14:textId="77777777" w:rsidR="00AF38E9" w:rsidRPr="00FC4079" w:rsidRDefault="00AF38E9" w:rsidP="00AF38E9">
            <w:pPr>
              <w:spacing w:line="240" w:lineRule="auto"/>
              <w:rPr>
                <w:sz w:val="16"/>
              </w:rPr>
            </w:pPr>
            <w:r w:rsidRPr="00FC4079">
              <w:rPr>
                <w:sz w:val="16"/>
              </w:rPr>
              <w:t>Injection containing chlorpromazine hydrochloride 50 mg in 2 mL</w:t>
            </w:r>
          </w:p>
        </w:tc>
        <w:tc>
          <w:tcPr>
            <w:tcW w:w="953" w:type="dxa"/>
          </w:tcPr>
          <w:p w14:paraId="6A967ECE" w14:textId="77777777" w:rsidR="00AF38E9" w:rsidRPr="00FC4079" w:rsidRDefault="00AF38E9" w:rsidP="00AF38E9">
            <w:pPr>
              <w:spacing w:line="240" w:lineRule="auto"/>
              <w:rPr>
                <w:sz w:val="16"/>
              </w:rPr>
            </w:pPr>
            <w:r w:rsidRPr="00FC4079">
              <w:rPr>
                <w:sz w:val="16"/>
              </w:rPr>
              <w:t>Injection</w:t>
            </w:r>
          </w:p>
        </w:tc>
        <w:tc>
          <w:tcPr>
            <w:tcW w:w="1440" w:type="dxa"/>
          </w:tcPr>
          <w:p w14:paraId="2A8BA3EA" w14:textId="77777777" w:rsidR="00AF38E9" w:rsidRPr="00FC4079" w:rsidRDefault="00AF38E9" w:rsidP="00AF38E9">
            <w:pPr>
              <w:spacing w:line="240" w:lineRule="auto"/>
              <w:rPr>
                <w:sz w:val="16"/>
              </w:rPr>
            </w:pPr>
            <w:r w:rsidRPr="00FC4079">
              <w:rPr>
                <w:sz w:val="16"/>
              </w:rPr>
              <w:t>Largactil</w:t>
            </w:r>
          </w:p>
        </w:tc>
        <w:tc>
          <w:tcPr>
            <w:tcW w:w="534" w:type="dxa"/>
          </w:tcPr>
          <w:p w14:paraId="4A1C243F" w14:textId="77777777" w:rsidR="00AF38E9" w:rsidRPr="00FC4079" w:rsidRDefault="00AF38E9" w:rsidP="00AF38E9">
            <w:pPr>
              <w:spacing w:line="240" w:lineRule="auto"/>
              <w:rPr>
                <w:sz w:val="16"/>
              </w:rPr>
            </w:pPr>
            <w:r w:rsidRPr="00FC4079">
              <w:rPr>
                <w:sz w:val="16"/>
              </w:rPr>
              <w:t>IX</w:t>
            </w:r>
          </w:p>
        </w:tc>
        <w:tc>
          <w:tcPr>
            <w:tcW w:w="633" w:type="dxa"/>
          </w:tcPr>
          <w:p w14:paraId="34A74F5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9C91C2" w14:textId="77777777" w:rsidR="00AF38E9" w:rsidRPr="00FC4079" w:rsidRDefault="00AF38E9" w:rsidP="00AF38E9">
            <w:pPr>
              <w:spacing w:line="240" w:lineRule="auto"/>
              <w:rPr>
                <w:sz w:val="16"/>
              </w:rPr>
            </w:pPr>
          </w:p>
        </w:tc>
        <w:tc>
          <w:tcPr>
            <w:tcW w:w="1728" w:type="dxa"/>
          </w:tcPr>
          <w:p w14:paraId="3E907354" w14:textId="77777777" w:rsidR="00AF38E9" w:rsidRPr="00FC4079" w:rsidRDefault="00AF38E9" w:rsidP="00AF38E9">
            <w:pPr>
              <w:spacing w:line="240" w:lineRule="auto"/>
              <w:rPr>
                <w:sz w:val="16"/>
              </w:rPr>
            </w:pPr>
          </w:p>
        </w:tc>
        <w:tc>
          <w:tcPr>
            <w:tcW w:w="682" w:type="dxa"/>
          </w:tcPr>
          <w:p w14:paraId="46A52BAA" w14:textId="77777777" w:rsidR="00AF38E9" w:rsidRPr="00FC4079" w:rsidRDefault="00AF38E9" w:rsidP="00AF38E9">
            <w:pPr>
              <w:spacing w:line="240" w:lineRule="auto"/>
              <w:rPr>
                <w:sz w:val="16"/>
              </w:rPr>
            </w:pPr>
            <w:r w:rsidRPr="00FC4079">
              <w:rPr>
                <w:sz w:val="16"/>
              </w:rPr>
              <w:t>10</w:t>
            </w:r>
          </w:p>
        </w:tc>
        <w:tc>
          <w:tcPr>
            <w:tcW w:w="682" w:type="dxa"/>
          </w:tcPr>
          <w:p w14:paraId="498903E8" w14:textId="77777777" w:rsidR="00AF38E9" w:rsidRPr="00FC4079" w:rsidRDefault="00AF38E9" w:rsidP="00AF38E9">
            <w:pPr>
              <w:spacing w:line="240" w:lineRule="auto"/>
              <w:rPr>
                <w:sz w:val="16"/>
              </w:rPr>
            </w:pPr>
            <w:r w:rsidRPr="00FC4079">
              <w:rPr>
                <w:sz w:val="16"/>
              </w:rPr>
              <w:t>0</w:t>
            </w:r>
          </w:p>
        </w:tc>
        <w:tc>
          <w:tcPr>
            <w:tcW w:w="1271" w:type="dxa"/>
          </w:tcPr>
          <w:p w14:paraId="2867AB62" w14:textId="77777777" w:rsidR="00AF38E9" w:rsidRPr="00FC4079" w:rsidRDefault="00AF38E9" w:rsidP="00AF38E9">
            <w:pPr>
              <w:spacing w:line="240" w:lineRule="auto"/>
              <w:rPr>
                <w:sz w:val="16"/>
              </w:rPr>
            </w:pPr>
          </w:p>
        </w:tc>
        <w:tc>
          <w:tcPr>
            <w:tcW w:w="534" w:type="dxa"/>
          </w:tcPr>
          <w:p w14:paraId="2C2688BF" w14:textId="77777777" w:rsidR="00AF38E9" w:rsidRPr="00FC4079" w:rsidRDefault="00AF38E9" w:rsidP="00AF38E9">
            <w:pPr>
              <w:spacing w:line="240" w:lineRule="auto"/>
              <w:rPr>
                <w:sz w:val="16"/>
              </w:rPr>
            </w:pPr>
            <w:r w:rsidRPr="00FC4079">
              <w:rPr>
                <w:sz w:val="16"/>
              </w:rPr>
              <w:t>10</w:t>
            </w:r>
          </w:p>
        </w:tc>
        <w:tc>
          <w:tcPr>
            <w:tcW w:w="534" w:type="dxa"/>
          </w:tcPr>
          <w:p w14:paraId="5D58DF6D" w14:textId="77777777" w:rsidR="00AF38E9" w:rsidRPr="00FC4079" w:rsidRDefault="00AF38E9" w:rsidP="00AF38E9">
            <w:pPr>
              <w:spacing w:line="240" w:lineRule="auto"/>
              <w:rPr>
                <w:sz w:val="16"/>
              </w:rPr>
            </w:pPr>
          </w:p>
        </w:tc>
        <w:tc>
          <w:tcPr>
            <w:tcW w:w="864" w:type="dxa"/>
          </w:tcPr>
          <w:p w14:paraId="358042D9" w14:textId="77777777" w:rsidR="00AF38E9" w:rsidRPr="00FC4079" w:rsidRDefault="00AF38E9" w:rsidP="00AF38E9">
            <w:pPr>
              <w:spacing w:line="240" w:lineRule="auto"/>
              <w:rPr>
                <w:sz w:val="16"/>
              </w:rPr>
            </w:pPr>
          </w:p>
        </w:tc>
      </w:tr>
      <w:tr w:rsidR="00FC4079" w:rsidRPr="00FC4079" w14:paraId="7BBB8425" w14:textId="77777777" w:rsidTr="00FC4079">
        <w:tc>
          <w:tcPr>
            <w:tcW w:w="1353" w:type="dxa"/>
          </w:tcPr>
          <w:p w14:paraId="24856CDE" w14:textId="77777777" w:rsidR="00AF38E9" w:rsidRPr="00FC4079" w:rsidRDefault="00AF38E9" w:rsidP="00AF38E9">
            <w:pPr>
              <w:spacing w:line="240" w:lineRule="auto"/>
              <w:rPr>
                <w:sz w:val="16"/>
              </w:rPr>
            </w:pPr>
            <w:r w:rsidRPr="00FC4079">
              <w:rPr>
                <w:sz w:val="16"/>
              </w:rPr>
              <w:t>Chlorpromazine</w:t>
            </w:r>
          </w:p>
        </w:tc>
        <w:tc>
          <w:tcPr>
            <w:tcW w:w="2023" w:type="dxa"/>
          </w:tcPr>
          <w:p w14:paraId="2DAE5432" w14:textId="77777777" w:rsidR="00AF38E9" w:rsidRPr="00FC4079" w:rsidRDefault="00AF38E9" w:rsidP="00AF38E9">
            <w:pPr>
              <w:spacing w:line="240" w:lineRule="auto"/>
              <w:rPr>
                <w:sz w:val="16"/>
              </w:rPr>
            </w:pPr>
            <w:r w:rsidRPr="00FC4079">
              <w:rPr>
                <w:sz w:val="16"/>
              </w:rPr>
              <w:t>Oral solution containing chlorpromazine hydrochloride 25 mg per 5 mL, 100 mL</w:t>
            </w:r>
          </w:p>
        </w:tc>
        <w:tc>
          <w:tcPr>
            <w:tcW w:w="953" w:type="dxa"/>
          </w:tcPr>
          <w:p w14:paraId="13E0C9F3" w14:textId="77777777" w:rsidR="00AF38E9" w:rsidRPr="00FC4079" w:rsidRDefault="00AF38E9" w:rsidP="00AF38E9">
            <w:pPr>
              <w:spacing w:line="240" w:lineRule="auto"/>
              <w:rPr>
                <w:sz w:val="16"/>
              </w:rPr>
            </w:pPr>
            <w:r w:rsidRPr="00FC4079">
              <w:rPr>
                <w:sz w:val="16"/>
              </w:rPr>
              <w:t>Oral</w:t>
            </w:r>
          </w:p>
        </w:tc>
        <w:tc>
          <w:tcPr>
            <w:tcW w:w="1440" w:type="dxa"/>
          </w:tcPr>
          <w:p w14:paraId="31B02334" w14:textId="77777777" w:rsidR="00AF38E9" w:rsidRPr="00FC4079" w:rsidRDefault="00AF38E9" w:rsidP="00AF38E9">
            <w:pPr>
              <w:spacing w:line="240" w:lineRule="auto"/>
              <w:rPr>
                <w:sz w:val="16"/>
              </w:rPr>
            </w:pPr>
            <w:r w:rsidRPr="00FC4079">
              <w:rPr>
                <w:sz w:val="16"/>
              </w:rPr>
              <w:t>Largactil</w:t>
            </w:r>
          </w:p>
        </w:tc>
        <w:tc>
          <w:tcPr>
            <w:tcW w:w="534" w:type="dxa"/>
          </w:tcPr>
          <w:p w14:paraId="4D435702" w14:textId="77777777" w:rsidR="00AF38E9" w:rsidRPr="00FC4079" w:rsidRDefault="00AF38E9" w:rsidP="00AF38E9">
            <w:pPr>
              <w:spacing w:line="240" w:lineRule="auto"/>
              <w:rPr>
                <w:sz w:val="16"/>
              </w:rPr>
            </w:pPr>
            <w:r w:rsidRPr="00FC4079">
              <w:rPr>
                <w:sz w:val="16"/>
              </w:rPr>
              <w:t>IX</w:t>
            </w:r>
          </w:p>
        </w:tc>
        <w:tc>
          <w:tcPr>
            <w:tcW w:w="633" w:type="dxa"/>
          </w:tcPr>
          <w:p w14:paraId="2B6DCEC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A19296" w14:textId="77777777" w:rsidR="00AF38E9" w:rsidRPr="00FC4079" w:rsidRDefault="00AF38E9" w:rsidP="00AF38E9">
            <w:pPr>
              <w:spacing w:line="240" w:lineRule="auto"/>
              <w:rPr>
                <w:sz w:val="16"/>
              </w:rPr>
            </w:pPr>
          </w:p>
        </w:tc>
        <w:tc>
          <w:tcPr>
            <w:tcW w:w="1728" w:type="dxa"/>
          </w:tcPr>
          <w:p w14:paraId="0781617B" w14:textId="77777777" w:rsidR="00AF38E9" w:rsidRPr="00FC4079" w:rsidRDefault="00AF38E9" w:rsidP="00AF38E9">
            <w:pPr>
              <w:spacing w:line="240" w:lineRule="auto"/>
              <w:rPr>
                <w:sz w:val="16"/>
              </w:rPr>
            </w:pPr>
          </w:p>
        </w:tc>
        <w:tc>
          <w:tcPr>
            <w:tcW w:w="682" w:type="dxa"/>
          </w:tcPr>
          <w:p w14:paraId="09856F1F" w14:textId="77777777" w:rsidR="00AF38E9" w:rsidRPr="00FC4079" w:rsidRDefault="00AF38E9" w:rsidP="00AF38E9">
            <w:pPr>
              <w:spacing w:line="240" w:lineRule="auto"/>
              <w:rPr>
                <w:sz w:val="16"/>
              </w:rPr>
            </w:pPr>
            <w:r w:rsidRPr="00FC4079">
              <w:rPr>
                <w:sz w:val="16"/>
              </w:rPr>
              <w:t>1</w:t>
            </w:r>
          </w:p>
        </w:tc>
        <w:tc>
          <w:tcPr>
            <w:tcW w:w="682" w:type="dxa"/>
          </w:tcPr>
          <w:p w14:paraId="5F04BE05" w14:textId="77777777" w:rsidR="00AF38E9" w:rsidRPr="00FC4079" w:rsidRDefault="00AF38E9" w:rsidP="00AF38E9">
            <w:pPr>
              <w:spacing w:line="240" w:lineRule="auto"/>
              <w:rPr>
                <w:sz w:val="16"/>
              </w:rPr>
            </w:pPr>
            <w:r w:rsidRPr="00FC4079">
              <w:rPr>
                <w:sz w:val="16"/>
              </w:rPr>
              <w:t>5</w:t>
            </w:r>
          </w:p>
        </w:tc>
        <w:tc>
          <w:tcPr>
            <w:tcW w:w="1271" w:type="dxa"/>
          </w:tcPr>
          <w:p w14:paraId="53FAA3C7" w14:textId="77777777" w:rsidR="00AF38E9" w:rsidRPr="00FC4079" w:rsidRDefault="00AF38E9" w:rsidP="00AF38E9">
            <w:pPr>
              <w:spacing w:line="240" w:lineRule="auto"/>
              <w:rPr>
                <w:sz w:val="16"/>
              </w:rPr>
            </w:pPr>
          </w:p>
        </w:tc>
        <w:tc>
          <w:tcPr>
            <w:tcW w:w="534" w:type="dxa"/>
          </w:tcPr>
          <w:p w14:paraId="5169DA97" w14:textId="77777777" w:rsidR="00AF38E9" w:rsidRPr="00FC4079" w:rsidRDefault="00AF38E9" w:rsidP="00AF38E9">
            <w:pPr>
              <w:spacing w:line="240" w:lineRule="auto"/>
              <w:rPr>
                <w:sz w:val="16"/>
              </w:rPr>
            </w:pPr>
            <w:r w:rsidRPr="00FC4079">
              <w:rPr>
                <w:sz w:val="16"/>
              </w:rPr>
              <w:t>1</w:t>
            </w:r>
          </w:p>
        </w:tc>
        <w:tc>
          <w:tcPr>
            <w:tcW w:w="534" w:type="dxa"/>
          </w:tcPr>
          <w:p w14:paraId="64F3AFC4" w14:textId="77777777" w:rsidR="00AF38E9" w:rsidRPr="00FC4079" w:rsidRDefault="00AF38E9" w:rsidP="00AF38E9">
            <w:pPr>
              <w:spacing w:line="240" w:lineRule="auto"/>
              <w:rPr>
                <w:sz w:val="16"/>
              </w:rPr>
            </w:pPr>
          </w:p>
        </w:tc>
        <w:tc>
          <w:tcPr>
            <w:tcW w:w="864" w:type="dxa"/>
          </w:tcPr>
          <w:p w14:paraId="73AAD508" w14:textId="77777777" w:rsidR="00AF38E9" w:rsidRPr="00FC4079" w:rsidRDefault="00AF38E9" w:rsidP="00AF38E9">
            <w:pPr>
              <w:spacing w:line="240" w:lineRule="auto"/>
              <w:rPr>
                <w:sz w:val="16"/>
              </w:rPr>
            </w:pPr>
          </w:p>
        </w:tc>
      </w:tr>
      <w:tr w:rsidR="00FC4079" w:rsidRPr="00FC4079" w14:paraId="3741AB26" w14:textId="77777777" w:rsidTr="00FC4079">
        <w:tc>
          <w:tcPr>
            <w:tcW w:w="1353" w:type="dxa"/>
          </w:tcPr>
          <w:p w14:paraId="63C9838A" w14:textId="77777777" w:rsidR="00AF38E9" w:rsidRPr="00FC4079" w:rsidRDefault="00AF38E9" w:rsidP="00AF38E9">
            <w:pPr>
              <w:spacing w:line="240" w:lineRule="auto"/>
              <w:rPr>
                <w:sz w:val="16"/>
              </w:rPr>
            </w:pPr>
            <w:r w:rsidRPr="00FC4079">
              <w:rPr>
                <w:sz w:val="16"/>
              </w:rPr>
              <w:t>Chlorpromazine</w:t>
            </w:r>
          </w:p>
        </w:tc>
        <w:tc>
          <w:tcPr>
            <w:tcW w:w="2023" w:type="dxa"/>
          </w:tcPr>
          <w:p w14:paraId="44C827F7" w14:textId="77777777" w:rsidR="00AF38E9" w:rsidRPr="00FC4079" w:rsidRDefault="00AF38E9" w:rsidP="00AF38E9">
            <w:pPr>
              <w:spacing w:line="240" w:lineRule="auto"/>
              <w:rPr>
                <w:sz w:val="16"/>
              </w:rPr>
            </w:pPr>
            <w:r w:rsidRPr="00FC4079">
              <w:rPr>
                <w:sz w:val="16"/>
              </w:rPr>
              <w:t>Tablet containing chlorpromazine hydrochloride 25 mg</w:t>
            </w:r>
          </w:p>
        </w:tc>
        <w:tc>
          <w:tcPr>
            <w:tcW w:w="953" w:type="dxa"/>
          </w:tcPr>
          <w:p w14:paraId="4DB1F89C" w14:textId="77777777" w:rsidR="00AF38E9" w:rsidRPr="00FC4079" w:rsidRDefault="00AF38E9" w:rsidP="00AF38E9">
            <w:pPr>
              <w:spacing w:line="240" w:lineRule="auto"/>
              <w:rPr>
                <w:sz w:val="16"/>
              </w:rPr>
            </w:pPr>
            <w:r w:rsidRPr="00FC4079">
              <w:rPr>
                <w:sz w:val="16"/>
              </w:rPr>
              <w:t>Oral</w:t>
            </w:r>
          </w:p>
        </w:tc>
        <w:tc>
          <w:tcPr>
            <w:tcW w:w="1440" w:type="dxa"/>
          </w:tcPr>
          <w:p w14:paraId="3F9B5642" w14:textId="77777777" w:rsidR="00AF38E9" w:rsidRPr="00FC4079" w:rsidRDefault="00AF38E9" w:rsidP="00AF38E9">
            <w:pPr>
              <w:spacing w:line="240" w:lineRule="auto"/>
              <w:rPr>
                <w:sz w:val="16"/>
              </w:rPr>
            </w:pPr>
            <w:r w:rsidRPr="00FC4079">
              <w:rPr>
                <w:sz w:val="16"/>
              </w:rPr>
              <w:t>Largactil</w:t>
            </w:r>
          </w:p>
        </w:tc>
        <w:tc>
          <w:tcPr>
            <w:tcW w:w="534" w:type="dxa"/>
          </w:tcPr>
          <w:p w14:paraId="4548F6CC" w14:textId="77777777" w:rsidR="00AF38E9" w:rsidRPr="00FC4079" w:rsidRDefault="00AF38E9" w:rsidP="00AF38E9">
            <w:pPr>
              <w:spacing w:line="240" w:lineRule="auto"/>
              <w:rPr>
                <w:sz w:val="16"/>
              </w:rPr>
            </w:pPr>
            <w:r w:rsidRPr="00FC4079">
              <w:rPr>
                <w:sz w:val="16"/>
              </w:rPr>
              <w:t>IX</w:t>
            </w:r>
          </w:p>
        </w:tc>
        <w:tc>
          <w:tcPr>
            <w:tcW w:w="633" w:type="dxa"/>
          </w:tcPr>
          <w:p w14:paraId="1B30BB4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78CDA4C" w14:textId="77777777" w:rsidR="00AF38E9" w:rsidRPr="00FC4079" w:rsidRDefault="00AF38E9" w:rsidP="00AF38E9">
            <w:pPr>
              <w:spacing w:line="240" w:lineRule="auto"/>
              <w:rPr>
                <w:sz w:val="16"/>
              </w:rPr>
            </w:pPr>
          </w:p>
        </w:tc>
        <w:tc>
          <w:tcPr>
            <w:tcW w:w="1728" w:type="dxa"/>
          </w:tcPr>
          <w:p w14:paraId="319F7119" w14:textId="77777777" w:rsidR="00AF38E9" w:rsidRPr="00FC4079" w:rsidRDefault="00AF38E9" w:rsidP="00AF38E9">
            <w:pPr>
              <w:spacing w:line="240" w:lineRule="auto"/>
              <w:rPr>
                <w:sz w:val="16"/>
              </w:rPr>
            </w:pPr>
          </w:p>
        </w:tc>
        <w:tc>
          <w:tcPr>
            <w:tcW w:w="682" w:type="dxa"/>
          </w:tcPr>
          <w:p w14:paraId="4CC29D9B" w14:textId="77777777" w:rsidR="00AF38E9" w:rsidRPr="00FC4079" w:rsidRDefault="00AF38E9" w:rsidP="00AF38E9">
            <w:pPr>
              <w:spacing w:line="240" w:lineRule="auto"/>
              <w:rPr>
                <w:sz w:val="16"/>
              </w:rPr>
            </w:pPr>
            <w:r w:rsidRPr="00FC4079">
              <w:rPr>
                <w:sz w:val="16"/>
              </w:rPr>
              <w:t>100</w:t>
            </w:r>
          </w:p>
        </w:tc>
        <w:tc>
          <w:tcPr>
            <w:tcW w:w="682" w:type="dxa"/>
          </w:tcPr>
          <w:p w14:paraId="61250EC2" w14:textId="77777777" w:rsidR="00AF38E9" w:rsidRPr="00FC4079" w:rsidRDefault="00AF38E9" w:rsidP="00AF38E9">
            <w:pPr>
              <w:spacing w:line="240" w:lineRule="auto"/>
              <w:rPr>
                <w:sz w:val="16"/>
              </w:rPr>
            </w:pPr>
            <w:r w:rsidRPr="00FC4079">
              <w:rPr>
                <w:sz w:val="16"/>
              </w:rPr>
              <w:t>5</w:t>
            </w:r>
          </w:p>
        </w:tc>
        <w:tc>
          <w:tcPr>
            <w:tcW w:w="1271" w:type="dxa"/>
          </w:tcPr>
          <w:p w14:paraId="65B4254E" w14:textId="77777777" w:rsidR="00AF38E9" w:rsidRPr="00FC4079" w:rsidRDefault="00AF38E9" w:rsidP="00AF38E9">
            <w:pPr>
              <w:spacing w:line="240" w:lineRule="auto"/>
              <w:rPr>
                <w:sz w:val="16"/>
              </w:rPr>
            </w:pPr>
          </w:p>
        </w:tc>
        <w:tc>
          <w:tcPr>
            <w:tcW w:w="534" w:type="dxa"/>
          </w:tcPr>
          <w:p w14:paraId="4B0812B4" w14:textId="77777777" w:rsidR="00AF38E9" w:rsidRPr="00FC4079" w:rsidRDefault="00AF38E9" w:rsidP="00AF38E9">
            <w:pPr>
              <w:spacing w:line="240" w:lineRule="auto"/>
              <w:rPr>
                <w:sz w:val="16"/>
              </w:rPr>
            </w:pPr>
            <w:r w:rsidRPr="00FC4079">
              <w:rPr>
                <w:sz w:val="16"/>
              </w:rPr>
              <w:t>100</w:t>
            </w:r>
          </w:p>
        </w:tc>
        <w:tc>
          <w:tcPr>
            <w:tcW w:w="534" w:type="dxa"/>
          </w:tcPr>
          <w:p w14:paraId="0FC2566A" w14:textId="77777777" w:rsidR="00AF38E9" w:rsidRPr="00FC4079" w:rsidRDefault="00AF38E9" w:rsidP="00AF38E9">
            <w:pPr>
              <w:spacing w:line="240" w:lineRule="auto"/>
              <w:rPr>
                <w:sz w:val="16"/>
              </w:rPr>
            </w:pPr>
          </w:p>
        </w:tc>
        <w:tc>
          <w:tcPr>
            <w:tcW w:w="864" w:type="dxa"/>
          </w:tcPr>
          <w:p w14:paraId="2D79DDE0" w14:textId="77777777" w:rsidR="00AF38E9" w:rsidRPr="00FC4079" w:rsidRDefault="00AF38E9" w:rsidP="00AF38E9">
            <w:pPr>
              <w:spacing w:line="240" w:lineRule="auto"/>
              <w:rPr>
                <w:sz w:val="16"/>
              </w:rPr>
            </w:pPr>
          </w:p>
        </w:tc>
      </w:tr>
      <w:tr w:rsidR="00FC4079" w:rsidRPr="00FC4079" w14:paraId="5F51565B" w14:textId="77777777" w:rsidTr="00FC4079">
        <w:tc>
          <w:tcPr>
            <w:tcW w:w="1353" w:type="dxa"/>
          </w:tcPr>
          <w:p w14:paraId="6D4FA34C" w14:textId="77777777" w:rsidR="00AF38E9" w:rsidRPr="00FC4079" w:rsidRDefault="00AF38E9" w:rsidP="00AF38E9">
            <w:pPr>
              <w:spacing w:line="240" w:lineRule="auto"/>
              <w:rPr>
                <w:sz w:val="16"/>
              </w:rPr>
            </w:pPr>
            <w:r w:rsidRPr="00FC4079">
              <w:rPr>
                <w:sz w:val="16"/>
              </w:rPr>
              <w:t>Chlorpromazine</w:t>
            </w:r>
          </w:p>
        </w:tc>
        <w:tc>
          <w:tcPr>
            <w:tcW w:w="2023" w:type="dxa"/>
          </w:tcPr>
          <w:p w14:paraId="23389A4A" w14:textId="77777777" w:rsidR="00AF38E9" w:rsidRPr="00FC4079" w:rsidRDefault="00AF38E9" w:rsidP="00AF38E9">
            <w:pPr>
              <w:spacing w:line="240" w:lineRule="auto"/>
              <w:rPr>
                <w:sz w:val="16"/>
              </w:rPr>
            </w:pPr>
            <w:r w:rsidRPr="00FC4079">
              <w:rPr>
                <w:sz w:val="16"/>
              </w:rPr>
              <w:t>Tablet containing chlorpromazine hydrochloride 100 mg</w:t>
            </w:r>
          </w:p>
        </w:tc>
        <w:tc>
          <w:tcPr>
            <w:tcW w:w="953" w:type="dxa"/>
          </w:tcPr>
          <w:p w14:paraId="4D83D024" w14:textId="77777777" w:rsidR="00AF38E9" w:rsidRPr="00FC4079" w:rsidRDefault="00AF38E9" w:rsidP="00AF38E9">
            <w:pPr>
              <w:spacing w:line="240" w:lineRule="auto"/>
              <w:rPr>
                <w:sz w:val="16"/>
              </w:rPr>
            </w:pPr>
            <w:r w:rsidRPr="00FC4079">
              <w:rPr>
                <w:sz w:val="16"/>
              </w:rPr>
              <w:t>Oral</w:t>
            </w:r>
          </w:p>
        </w:tc>
        <w:tc>
          <w:tcPr>
            <w:tcW w:w="1440" w:type="dxa"/>
          </w:tcPr>
          <w:p w14:paraId="54D4C4F3" w14:textId="77777777" w:rsidR="00AF38E9" w:rsidRPr="00FC4079" w:rsidRDefault="00AF38E9" w:rsidP="00AF38E9">
            <w:pPr>
              <w:spacing w:line="240" w:lineRule="auto"/>
              <w:rPr>
                <w:sz w:val="16"/>
              </w:rPr>
            </w:pPr>
            <w:r w:rsidRPr="00FC4079">
              <w:rPr>
                <w:sz w:val="16"/>
              </w:rPr>
              <w:t>Largactil</w:t>
            </w:r>
          </w:p>
        </w:tc>
        <w:tc>
          <w:tcPr>
            <w:tcW w:w="534" w:type="dxa"/>
          </w:tcPr>
          <w:p w14:paraId="0194903F" w14:textId="77777777" w:rsidR="00AF38E9" w:rsidRPr="00FC4079" w:rsidRDefault="00AF38E9" w:rsidP="00AF38E9">
            <w:pPr>
              <w:spacing w:line="240" w:lineRule="auto"/>
              <w:rPr>
                <w:sz w:val="16"/>
              </w:rPr>
            </w:pPr>
            <w:r w:rsidRPr="00FC4079">
              <w:rPr>
                <w:sz w:val="16"/>
              </w:rPr>
              <w:t>IX</w:t>
            </w:r>
          </w:p>
        </w:tc>
        <w:tc>
          <w:tcPr>
            <w:tcW w:w="633" w:type="dxa"/>
          </w:tcPr>
          <w:p w14:paraId="3B6E7EE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08333A" w14:textId="77777777" w:rsidR="00AF38E9" w:rsidRPr="00FC4079" w:rsidRDefault="00AF38E9" w:rsidP="00AF38E9">
            <w:pPr>
              <w:spacing w:line="240" w:lineRule="auto"/>
              <w:rPr>
                <w:sz w:val="16"/>
              </w:rPr>
            </w:pPr>
          </w:p>
        </w:tc>
        <w:tc>
          <w:tcPr>
            <w:tcW w:w="1728" w:type="dxa"/>
          </w:tcPr>
          <w:p w14:paraId="6AA1F0F0" w14:textId="77777777" w:rsidR="00AF38E9" w:rsidRPr="00FC4079" w:rsidRDefault="00AF38E9" w:rsidP="00AF38E9">
            <w:pPr>
              <w:spacing w:line="240" w:lineRule="auto"/>
              <w:rPr>
                <w:sz w:val="16"/>
              </w:rPr>
            </w:pPr>
          </w:p>
        </w:tc>
        <w:tc>
          <w:tcPr>
            <w:tcW w:w="682" w:type="dxa"/>
          </w:tcPr>
          <w:p w14:paraId="61A52238" w14:textId="77777777" w:rsidR="00AF38E9" w:rsidRPr="00FC4079" w:rsidRDefault="00AF38E9" w:rsidP="00AF38E9">
            <w:pPr>
              <w:spacing w:line="240" w:lineRule="auto"/>
              <w:rPr>
                <w:sz w:val="16"/>
              </w:rPr>
            </w:pPr>
            <w:r w:rsidRPr="00FC4079">
              <w:rPr>
                <w:sz w:val="16"/>
              </w:rPr>
              <w:t>100</w:t>
            </w:r>
          </w:p>
        </w:tc>
        <w:tc>
          <w:tcPr>
            <w:tcW w:w="682" w:type="dxa"/>
          </w:tcPr>
          <w:p w14:paraId="171EA1ED" w14:textId="77777777" w:rsidR="00AF38E9" w:rsidRPr="00FC4079" w:rsidRDefault="00AF38E9" w:rsidP="00AF38E9">
            <w:pPr>
              <w:spacing w:line="240" w:lineRule="auto"/>
              <w:rPr>
                <w:sz w:val="16"/>
              </w:rPr>
            </w:pPr>
            <w:r w:rsidRPr="00FC4079">
              <w:rPr>
                <w:sz w:val="16"/>
              </w:rPr>
              <w:t>5</w:t>
            </w:r>
          </w:p>
        </w:tc>
        <w:tc>
          <w:tcPr>
            <w:tcW w:w="1271" w:type="dxa"/>
          </w:tcPr>
          <w:p w14:paraId="0D36C3F0" w14:textId="77777777" w:rsidR="00AF38E9" w:rsidRPr="00FC4079" w:rsidRDefault="00AF38E9" w:rsidP="00AF38E9">
            <w:pPr>
              <w:spacing w:line="240" w:lineRule="auto"/>
              <w:rPr>
                <w:sz w:val="16"/>
              </w:rPr>
            </w:pPr>
          </w:p>
        </w:tc>
        <w:tc>
          <w:tcPr>
            <w:tcW w:w="534" w:type="dxa"/>
          </w:tcPr>
          <w:p w14:paraId="09078291" w14:textId="77777777" w:rsidR="00AF38E9" w:rsidRPr="00FC4079" w:rsidRDefault="00AF38E9" w:rsidP="00AF38E9">
            <w:pPr>
              <w:spacing w:line="240" w:lineRule="auto"/>
              <w:rPr>
                <w:sz w:val="16"/>
              </w:rPr>
            </w:pPr>
            <w:r w:rsidRPr="00FC4079">
              <w:rPr>
                <w:sz w:val="16"/>
              </w:rPr>
              <w:t>100</w:t>
            </w:r>
          </w:p>
        </w:tc>
        <w:tc>
          <w:tcPr>
            <w:tcW w:w="534" w:type="dxa"/>
          </w:tcPr>
          <w:p w14:paraId="0028A6E2" w14:textId="77777777" w:rsidR="00AF38E9" w:rsidRPr="00FC4079" w:rsidRDefault="00AF38E9" w:rsidP="00AF38E9">
            <w:pPr>
              <w:spacing w:line="240" w:lineRule="auto"/>
              <w:rPr>
                <w:sz w:val="16"/>
              </w:rPr>
            </w:pPr>
          </w:p>
        </w:tc>
        <w:tc>
          <w:tcPr>
            <w:tcW w:w="864" w:type="dxa"/>
          </w:tcPr>
          <w:p w14:paraId="3296D40A" w14:textId="77777777" w:rsidR="00AF38E9" w:rsidRPr="00FC4079" w:rsidRDefault="00AF38E9" w:rsidP="00AF38E9">
            <w:pPr>
              <w:spacing w:line="240" w:lineRule="auto"/>
              <w:rPr>
                <w:sz w:val="16"/>
              </w:rPr>
            </w:pPr>
          </w:p>
        </w:tc>
      </w:tr>
      <w:tr w:rsidR="00FC4079" w:rsidRPr="00FC4079" w14:paraId="67FF9721" w14:textId="77777777" w:rsidTr="00FC4079">
        <w:tc>
          <w:tcPr>
            <w:tcW w:w="1353" w:type="dxa"/>
          </w:tcPr>
          <w:p w14:paraId="4E6AB74D" w14:textId="77777777" w:rsidR="00AF38E9" w:rsidRPr="00FC4079" w:rsidRDefault="00AF38E9" w:rsidP="00AF38E9">
            <w:pPr>
              <w:spacing w:line="240" w:lineRule="auto"/>
              <w:rPr>
                <w:sz w:val="16"/>
              </w:rPr>
            </w:pPr>
            <w:r w:rsidRPr="00FC4079">
              <w:rPr>
                <w:sz w:val="16"/>
              </w:rPr>
              <w:t>Chlortalidone</w:t>
            </w:r>
          </w:p>
        </w:tc>
        <w:tc>
          <w:tcPr>
            <w:tcW w:w="2023" w:type="dxa"/>
          </w:tcPr>
          <w:p w14:paraId="6F06E16E" w14:textId="77777777" w:rsidR="00AF38E9" w:rsidRPr="00FC4079" w:rsidRDefault="00AF38E9" w:rsidP="00AF38E9">
            <w:pPr>
              <w:spacing w:line="240" w:lineRule="auto"/>
              <w:rPr>
                <w:sz w:val="16"/>
              </w:rPr>
            </w:pPr>
            <w:r w:rsidRPr="00FC4079">
              <w:rPr>
                <w:sz w:val="16"/>
              </w:rPr>
              <w:t>Tablet 25 mg</w:t>
            </w:r>
          </w:p>
        </w:tc>
        <w:tc>
          <w:tcPr>
            <w:tcW w:w="953" w:type="dxa"/>
          </w:tcPr>
          <w:p w14:paraId="76033EB4" w14:textId="77777777" w:rsidR="00AF38E9" w:rsidRPr="00FC4079" w:rsidRDefault="00AF38E9" w:rsidP="00AF38E9">
            <w:pPr>
              <w:spacing w:line="240" w:lineRule="auto"/>
              <w:rPr>
                <w:sz w:val="16"/>
              </w:rPr>
            </w:pPr>
            <w:r w:rsidRPr="00FC4079">
              <w:rPr>
                <w:sz w:val="16"/>
              </w:rPr>
              <w:t>Oral</w:t>
            </w:r>
          </w:p>
        </w:tc>
        <w:tc>
          <w:tcPr>
            <w:tcW w:w="1440" w:type="dxa"/>
          </w:tcPr>
          <w:p w14:paraId="7589886E" w14:textId="77777777" w:rsidR="00AF38E9" w:rsidRPr="00FC4079" w:rsidRDefault="00AF38E9" w:rsidP="00AF38E9">
            <w:pPr>
              <w:spacing w:line="240" w:lineRule="auto"/>
              <w:rPr>
                <w:sz w:val="16"/>
              </w:rPr>
            </w:pPr>
            <w:r w:rsidRPr="00FC4079">
              <w:rPr>
                <w:sz w:val="16"/>
              </w:rPr>
              <w:t>Hygroton 25</w:t>
            </w:r>
          </w:p>
        </w:tc>
        <w:tc>
          <w:tcPr>
            <w:tcW w:w="534" w:type="dxa"/>
          </w:tcPr>
          <w:p w14:paraId="3843ECB5" w14:textId="77777777" w:rsidR="00AF38E9" w:rsidRPr="00FC4079" w:rsidRDefault="00AF38E9" w:rsidP="00AF38E9">
            <w:pPr>
              <w:spacing w:line="240" w:lineRule="auto"/>
              <w:rPr>
                <w:sz w:val="16"/>
              </w:rPr>
            </w:pPr>
            <w:r w:rsidRPr="00FC4079">
              <w:rPr>
                <w:sz w:val="16"/>
              </w:rPr>
              <w:t>GH</w:t>
            </w:r>
          </w:p>
        </w:tc>
        <w:tc>
          <w:tcPr>
            <w:tcW w:w="633" w:type="dxa"/>
          </w:tcPr>
          <w:p w14:paraId="20DCA24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49BB42" w14:textId="77777777" w:rsidR="00AF38E9" w:rsidRPr="00FC4079" w:rsidRDefault="00AF38E9" w:rsidP="00AF38E9">
            <w:pPr>
              <w:spacing w:line="240" w:lineRule="auto"/>
              <w:rPr>
                <w:sz w:val="16"/>
              </w:rPr>
            </w:pPr>
          </w:p>
        </w:tc>
        <w:tc>
          <w:tcPr>
            <w:tcW w:w="1728" w:type="dxa"/>
          </w:tcPr>
          <w:p w14:paraId="66A1A16D" w14:textId="77777777" w:rsidR="00AF38E9" w:rsidRPr="00FC4079" w:rsidRDefault="00AF38E9" w:rsidP="00AF38E9">
            <w:pPr>
              <w:spacing w:line="240" w:lineRule="auto"/>
              <w:rPr>
                <w:sz w:val="16"/>
              </w:rPr>
            </w:pPr>
          </w:p>
        </w:tc>
        <w:tc>
          <w:tcPr>
            <w:tcW w:w="682" w:type="dxa"/>
          </w:tcPr>
          <w:p w14:paraId="61BAB341" w14:textId="77777777" w:rsidR="00AF38E9" w:rsidRPr="00FC4079" w:rsidRDefault="00AF38E9" w:rsidP="00AF38E9">
            <w:pPr>
              <w:spacing w:line="240" w:lineRule="auto"/>
              <w:rPr>
                <w:sz w:val="16"/>
              </w:rPr>
            </w:pPr>
            <w:r w:rsidRPr="00FC4079">
              <w:rPr>
                <w:sz w:val="16"/>
              </w:rPr>
              <w:t>100</w:t>
            </w:r>
          </w:p>
        </w:tc>
        <w:tc>
          <w:tcPr>
            <w:tcW w:w="682" w:type="dxa"/>
          </w:tcPr>
          <w:p w14:paraId="527BAA97" w14:textId="77777777" w:rsidR="00AF38E9" w:rsidRPr="00FC4079" w:rsidRDefault="00AF38E9" w:rsidP="00AF38E9">
            <w:pPr>
              <w:spacing w:line="240" w:lineRule="auto"/>
              <w:rPr>
                <w:sz w:val="16"/>
              </w:rPr>
            </w:pPr>
            <w:r w:rsidRPr="00FC4079">
              <w:rPr>
                <w:sz w:val="16"/>
              </w:rPr>
              <w:t>1</w:t>
            </w:r>
          </w:p>
        </w:tc>
        <w:tc>
          <w:tcPr>
            <w:tcW w:w="1271" w:type="dxa"/>
          </w:tcPr>
          <w:p w14:paraId="6D4C44DC" w14:textId="77777777" w:rsidR="00AF38E9" w:rsidRPr="00FC4079" w:rsidRDefault="00AF38E9" w:rsidP="00AF38E9">
            <w:pPr>
              <w:spacing w:line="240" w:lineRule="auto"/>
              <w:rPr>
                <w:sz w:val="16"/>
              </w:rPr>
            </w:pPr>
          </w:p>
        </w:tc>
        <w:tc>
          <w:tcPr>
            <w:tcW w:w="534" w:type="dxa"/>
          </w:tcPr>
          <w:p w14:paraId="21FA9C3E" w14:textId="77777777" w:rsidR="00AF38E9" w:rsidRPr="00FC4079" w:rsidRDefault="00AF38E9" w:rsidP="00AF38E9">
            <w:pPr>
              <w:spacing w:line="240" w:lineRule="auto"/>
              <w:rPr>
                <w:sz w:val="16"/>
              </w:rPr>
            </w:pPr>
            <w:r w:rsidRPr="00FC4079">
              <w:rPr>
                <w:sz w:val="16"/>
              </w:rPr>
              <w:t>50</w:t>
            </w:r>
          </w:p>
        </w:tc>
        <w:tc>
          <w:tcPr>
            <w:tcW w:w="534" w:type="dxa"/>
          </w:tcPr>
          <w:p w14:paraId="2648B4CA" w14:textId="77777777" w:rsidR="00AF38E9" w:rsidRPr="00FC4079" w:rsidRDefault="00AF38E9" w:rsidP="00AF38E9">
            <w:pPr>
              <w:spacing w:line="240" w:lineRule="auto"/>
              <w:rPr>
                <w:sz w:val="16"/>
              </w:rPr>
            </w:pPr>
          </w:p>
        </w:tc>
        <w:tc>
          <w:tcPr>
            <w:tcW w:w="864" w:type="dxa"/>
          </w:tcPr>
          <w:p w14:paraId="4E4C810C" w14:textId="77777777" w:rsidR="00AF38E9" w:rsidRPr="00FC4079" w:rsidRDefault="00AF38E9" w:rsidP="00AF38E9">
            <w:pPr>
              <w:spacing w:line="240" w:lineRule="auto"/>
              <w:rPr>
                <w:sz w:val="16"/>
              </w:rPr>
            </w:pPr>
          </w:p>
        </w:tc>
      </w:tr>
      <w:tr w:rsidR="00FC4079" w:rsidRPr="00FC4079" w14:paraId="5BCDAC24" w14:textId="77777777" w:rsidTr="00FC4079">
        <w:tc>
          <w:tcPr>
            <w:tcW w:w="1353" w:type="dxa"/>
          </w:tcPr>
          <w:p w14:paraId="5355AACC" w14:textId="77777777" w:rsidR="00AF38E9" w:rsidRPr="00FC4079" w:rsidRDefault="00AF38E9" w:rsidP="00AF38E9">
            <w:pPr>
              <w:spacing w:line="240" w:lineRule="auto"/>
              <w:rPr>
                <w:sz w:val="16"/>
              </w:rPr>
            </w:pPr>
            <w:r w:rsidRPr="00FC4079">
              <w:rPr>
                <w:sz w:val="16"/>
              </w:rPr>
              <w:t>Chlortalidone</w:t>
            </w:r>
          </w:p>
        </w:tc>
        <w:tc>
          <w:tcPr>
            <w:tcW w:w="2023" w:type="dxa"/>
          </w:tcPr>
          <w:p w14:paraId="18863DD6" w14:textId="77777777" w:rsidR="00AF38E9" w:rsidRPr="00FC4079" w:rsidRDefault="00AF38E9" w:rsidP="00AF38E9">
            <w:pPr>
              <w:spacing w:line="240" w:lineRule="auto"/>
              <w:rPr>
                <w:sz w:val="16"/>
              </w:rPr>
            </w:pPr>
            <w:r w:rsidRPr="00FC4079">
              <w:rPr>
                <w:sz w:val="16"/>
              </w:rPr>
              <w:t>Tablet 25 mg</w:t>
            </w:r>
          </w:p>
        </w:tc>
        <w:tc>
          <w:tcPr>
            <w:tcW w:w="953" w:type="dxa"/>
          </w:tcPr>
          <w:p w14:paraId="70FEF988" w14:textId="77777777" w:rsidR="00AF38E9" w:rsidRPr="00FC4079" w:rsidRDefault="00AF38E9" w:rsidP="00AF38E9">
            <w:pPr>
              <w:spacing w:line="240" w:lineRule="auto"/>
              <w:rPr>
                <w:sz w:val="16"/>
              </w:rPr>
            </w:pPr>
            <w:r w:rsidRPr="00FC4079">
              <w:rPr>
                <w:sz w:val="16"/>
              </w:rPr>
              <w:t>Oral</w:t>
            </w:r>
          </w:p>
        </w:tc>
        <w:tc>
          <w:tcPr>
            <w:tcW w:w="1440" w:type="dxa"/>
          </w:tcPr>
          <w:p w14:paraId="00B7B87E" w14:textId="77777777" w:rsidR="00AF38E9" w:rsidRPr="00FC4079" w:rsidRDefault="00AF38E9" w:rsidP="00AF38E9">
            <w:pPr>
              <w:spacing w:line="240" w:lineRule="auto"/>
              <w:rPr>
                <w:sz w:val="16"/>
              </w:rPr>
            </w:pPr>
            <w:r w:rsidRPr="00FC4079">
              <w:rPr>
                <w:sz w:val="16"/>
              </w:rPr>
              <w:t>Hygroton 25</w:t>
            </w:r>
          </w:p>
        </w:tc>
        <w:tc>
          <w:tcPr>
            <w:tcW w:w="534" w:type="dxa"/>
          </w:tcPr>
          <w:p w14:paraId="232D6469" w14:textId="77777777" w:rsidR="00AF38E9" w:rsidRPr="00FC4079" w:rsidRDefault="00AF38E9" w:rsidP="00AF38E9">
            <w:pPr>
              <w:spacing w:line="240" w:lineRule="auto"/>
              <w:rPr>
                <w:sz w:val="16"/>
              </w:rPr>
            </w:pPr>
            <w:r w:rsidRPr="00FC4079">
              <w:rPr>
                <w:sz w:val="16"/>
              </w:rPr>
              <w:t>GH</w:t>
            </w:r>
          </w:p>
        </w:tc>
        <w:tc>
          <w:tcPr>
            <w:tcW w:w="633" w:type="dxa"/>
          </w:tcPr>
          <w:p w14:paraId="1F71D13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72D086" w14:textId="77777777" w:rsidR="00AF38E9" w:rsidRPr="00FC4079" w:rsidRDefault="00AF38E9" w:rsidP="00AF38E9">
            <w:pPr>
              <w:spacing w:line="240" w:lineRule="auto"/>
              <w:rPr>
                <w:sz w:val="16"/>
              </w:rPr>
            </w:pPr>
          </w:p>
        </w:tc>
        <w:tc>
          <w:tcPr>
            <w:tcW w:w="1728" w:type="dxa"/>
          </w:tcPr>
          <w:p w14:paraId="0BB6A213" w14:textId="77777777" w:rsidR="00AF38E9" w:rsidRPr="00FC4079" w:rsidRDefault="00AF38E9" w:rsidP="00AF38E9">
            <w:pPr>
              <w:spacing w:line="240" w:lineRule="auto"/>
              <w:rPr>
                <w:sz w:val="16"/>
              </w:rPr>
            </w:pPr>
            <w:r w:rsidRPr="00FC4079">
              <w:rPr>
                <w:sz w:val="16"/>
              </w:rPr>
              <w:t>P14238</w:t>
            </w:r>
          </w:p>
        </w:tc>
        <w:tc>
          <w:tcPr>
            <w:tcW w:w="682" w:type="dxa"/>
          </w:tcPr>
          <w:p w14:paraId="787478A8" w14:textId="77777777" w:rsidR="00AF38E9" w:rsidRPr="00FC4079" w:rsidRDefault="00AF38E9" w:rsidP="00AF38E9">
            <w:pPr>
              <w:spacing w:line="240" w:lineRule="auto"/>
              <w:rPr>
                <w:sz w:val="16"/>
              </w:rPr>
            </w:pPr>
            <w:r w:rsidRPr="00FC4079">
              <w:rPr>
                <w:sz w:val="16"/>
              </w:rPr>
              <w:t>200</w:t>
            </w:r>
          </w:p>
        </w:tc>
        <w:tc>
          <w:tcPr>
            <w:tcW w:w="682" w:type="dxa"/>
          </w:tcPr>
          <w:p w14:paraId="2745C95B" w14:textId="77777777" w:rsidR="00AF38E9" w:rsidRPr="00FC4079" w:rsidRDefault="00AF38E9" w:rsidP="00AF38E9">
            <w:pPr>
              <w:spacing w:line="240" w:lineRule="auto"/>
              <w:rPr>
                <w:sz w:val="16"/>
              </w:rPr>
            </w:pPr>
            <w:r w:rsidRPr="00FC4079">
              <w:rPr>
                <w:sz w:val="16"/>
              </w:rPr>
              <w:t>1</w:t>
            </w:r>
          </w:p>
        </w:tc>
        <w:tc>
          <w:tcPr>
            <w:tcW w:w="1271" w:type="dxa"/>
          </w:tcPr>
          <w:p w14:paraId="3B4A7982" w14:textId="77777777" w:rsidR="00AF38E9" w:rsidRPr="00FC4079" w:rsidRDefault="00AF38E9" w:rsidP="00AF38E9">
            <w:pPr>
              <w:spacing w:line="240" w:lineRule="auto"/>
              <w:rPr>
                <w:sz w:val="16"/>
              </w:rPr>
            </w:pPr>
          </w:p>
        </w:tc>
        <w:tc>
          <w:tcPr>
            <w:tcW w:w="534" w:type="dxa"/>
          </w:tcPr>
          <w:p w14:paraId="332434B6" w14:textId="77777777" w:rsidR="00AF38E9" w:rsidRPr="00FC4079" w:rsidRDefault="00AF38E9" w:rsidP="00AF38E9">
            <w:pPr>
              <w:spacing w:line="240" w:lineRule="auto"/>
              <w:rPr>
                <w:sz w:val="16"/>
              </w:rPr>
            </w:pPr>
            <w:r w:rsidRPr="00FC4079">
              <w:rPr>
                <w:sz w:val="16"/>
              </w:rPr>
              <w:t>50</w:t>
            </w:r>
          </w:p>
        </w:tc>
        <w:tc>
          <w:tcPr>
            <w:tcW w:w="534" w:type="dxa"/>
          </w:tcPr>
          <w:p w14:paraId="0F0704B5" w14:textId="77777777" w:rsidR="00AF38E9" w:rsidRPr="00FC4079" w:rsidRDefault="00AF38E9" w:rsidP="00AF38E9">
            <w:pPr>
              <w:spacing w:line="240" w:lineRule="auto"/>
              <w:rPr>
                <w:sz w:val="16"/>
              </w:rPr>
            </w:pPr>
          </w:p>
        </w:tc>
        <w:tc>
          <w:tcPr>
            <w:tcW w:w="864" w:type="dxa"/>
          </w:tcPr>
          <w:p w14:paraId="1B4C5E63" w14:textId="77777777" w:rsidR="00AF38E9" w:rsidRPr="00FC4079" w:rsidRDefault="00AF38E9" w:rsidP="00AF38E9">
            <w:pPr>
              <w:spacing w:line="240" w:lineRule="auto"/>
              <w:rPr>
                <w:sz w:val="16"/>
              </w:rPr>
            </w:pPr>
          </w:p>
        </w:tc>
      </w:tr>
      <w:tr w:rsidR="00FC4079" w:rsidRPr="00FC4079" w14:paraId="408E0C51" w14:textId="77777777" w:rsidTr="00FC4079">
        <w:tc>
          <w:tcPr>
            <w:tcW w:w="1353" w:type="dxa"/>
          </w:tcPr>
          <w:p w14:paraId="7C51D969" w14:textId="77777777" w:rsidR="00AF38E9" w:rsidRPr="00FC4079" w:rsidRDefault="00AF38E9" w:rsidP="00AF38E9">
            <w:pPr>
              <w:spacing w:line="240" w:lineRule="auto"/>
              <w:rPr>
                <w:sz w:val="16"/>
              </w:rPr>
            </w:pPr>
            <w:r w:rsidRPr="00FC4079">
              <w:rPr>
                <w:sz w:val="16"/>
              </w:rPr>
              <w:t>Choriogonadotropin alfa</w:t>
            </w:r>
          </w:p>
        </w:tc>
        <w:tc>
          <w:tcPr>
            <w:tcW w:w="2023" w:type="dxa"/>
          </w:tcPr>
          <w:p w14:paraId="6B0E8668" w14:textId="77777777" w:rsidR="00AF38E9" w:rsidRPr="00FC4079" w:rsidRDefault="00AF38E9" w:rsidP="00AF38E9">
            <w:pPr>
              <w:spacing w:line="240" w:lineRule="auto"/>
              <w:rPr>
                <w:sz w:val="16"/>
              </w:rPr>
            </w:pPr>
            <w:r w:rsidRPr="00FC4079">
              <w:rPr>
                <w:sz w:val="16"/>
              </w:rPr>
              <w:t>Solution for injection 250 micrograms in 0.5 mL pre-filled pen</w:t>
            </w:r>
          </w:p>
        </w:tc>
        <w:tc>
          <w:tcPr>
            <w:tcW w:w="953" w:type="dxa"/>
          </w:tcPr>
          <w:p w14:paraId="274727F6" w14:textId="77777777" w:rsidR="00AF38E9" w:rsidRPr="00FC4079" w:rsidRDefault="00AF38E9" w:rsidP="00AF38E9">
            <w:pPr>
              <w:spacing w:line="240" w:lineRule="auto"/>
              <w:rPr>
                <w:sz w:val="16"/>
              </w:rPr>
            </w:pPr>
            <w:r w:rsidRPr="00FC4079">
              <w:rPr>
                <w:sz w:val="16"/>
              </w:rPr>
              <w:t>Injection</w:t>
            </w:r>
          </w:p>
        </w:tc>
        <w:tc>
          <w:tcPr>
            <w:tcW w:w="1440" w:type="dxa"/>
          </w:tcPr>
          <w:p w14:paraId="6FD4DCA9" w14:textId="77777777" w:rsidR="00AF38E9" w:rsidRPr="00FC4079" w:rsidRDefault="00AF38E9" w:rsidP="00AF38E9">
            <w:pPr>
              <w:spacing w:line="240" w:lineRule="auto"/>
              <w:rPr>
                <w:sz w:val="16"/>
              </w:rPr>
            </w:pPr>
            <w:r w:rsidRPr="00FC4079">
              <w:rPr>
                <w:sz w:val="16"/>
              </w:rPr>
              <w:t>Ovidrel</w:t>
            </w:r>
          </w:p>
        </w:tc>
        <w:tc>
          <w:tcPr>
            <w:tcW w:w="534" w:type="dxa"/>
          </w:tcPr>
          <w:p w14:paraId="5422267F" w14:textId="77777777" w:rsidR="00AF38E9" w:rsidRPr="00FC4079" w:rsidRDefault="00AF38E9" w:rsidP="00AF38E9">
            <w:pPr>
              <w:spacing w:line="240" w:lineRule="auto"/>
              <w:rPr>
                <w:sz w:val="16"/>
              </w:rPr>
            </w:pPr>
            <w:r w:rsidRPr="00FC4079">
              <w:rPr>
                <w:sz w:val="16"/>
              </w:rPr>
              <w:t>SG</w:t>
            </w:r>
          </w:p>
        </w:tc>
        <w:tc>
          <w:tcPr>
            <w:tcW w:w="633" w:type="dxa"/>
          </w:tcPr>
          <w:p w14:paraId="3D2BAD94" w14:textId="77777777" w:rsidR="00AF38E9" w:rsidRPr="00FC4079" w:rsidRDefault="00AF38E9" w:rsidP="00AF38E9">
            <w:pPr>
              <w:spacing w:line="240" w:lineRule="auto"/>
              <w:rPr>
                <w:sz w:val="16"/>
              </w:rPr>
            </w:pPr>
            <w:r w:rsidRPr="00FC4079">
              <w:rPr>
                <w:sz w:val="16"/>
              </w:rPr>
              <w:t xml:space="preserve">MP </w:t>
            </w:r>
          </w:p>
        </w:tc>
        <w:tc>
          <w:tcPr>
            <w:tcW w:w="1728" w:type="dxa"/>
          </w:tcPr>
          <w:p w14:paraId="4FAEDFA1" w14:textId="77777777" w:rsidR="00AF38E9" w:rsidRPr="00FC4079" w:rsidRDefault="00AF38E9" w:rsidP="00AF38E9">
            <w:pPr>
              <w:spacing w:line="240" w:lineRule="auto"/>
              <w:rPr>
                <w:sz w:val="16"/>
              </w:rPr>
            </w:pPr>
            <w:r w:rsidRPr="00FC4079">
              <w:rPr>
                <w:sz w:val="16"/>
              </w:rPr>
              <w:t>C14124</w:t>
            </w:r>
          </w:p>
        </w:tc>
        <w:tc>
          <w:tcPr>
            <w:tcW w:w="1728" w:type="dxa"/>
          </w:tcPr>
          <w:p w14:paraId="02C60DAA" w14:textId="77777777" w:rsidR="00AF38E9" w:rsidRPr="00FC4079" w:rsidRDefault="00AF38E9" w:rsidP="00AF38E9">
            <w:pPr>
              <w:spacing w:line="240" w:lineRule="auto"/>
              <w:rPr>
                <w:sz w:val="16"/>
              </w:rPr>
            </w:pPr>
            <w:r w:rsidRPr="00FC4079">
              <w:rPr>
                <w:sz w:val="16"/>
              </w:rPr>
              <w:t>P14124</w:t>
            </w:r>
          </w:p>
        </w:tc>
        <w:tc>
          <w:tcPr>
            <w:tcW w:w="682" w:type="dxa"/>
          </w:tcPr>
          <w:p w14:paraId="0306F500" w14:textId="77777777" w:rsidR="00AF38E9" w:rsidRPr="00FC4079" w:rsidRDefault="00AF38E9" w:rsidP="00AF38E9">
            <w:pPr>
              <w:spacing w:line="240" w:lineRule="auto"/>
              <w:rPr>
                <w:sz w:val="16"/>
              </w:rPr>
            </w:pPr>
            <w:r w:rsidRPr="00FC4079">
              <w:rPr>
                <w:sz w:val="16"/>
              </w:rPr>
              <w:t>1</w:t>
            </w:r>
          </w:p>
        </w:tc>
        <w:tc>
          <w:tcPr>
            <w:tcW w:w="682" w:type="dxa"/>
          </w:tcPr>
          <w:p w14:paraId="3CF1A3FF" w14:textId="77777777" w:rsidR="00AF38E9" w:rsidRPr="00FC4079" w:rsidRDefault="00AF38E9" w:rsidP="00AF38E9">
            <w:pPr>
              <w:spacing w:line="240" w:lineRule="auto"/>
              <w:rPr>
                <w:sz w:val="16"/>
              </w:rPr>
            </w:pPr>
            <w:r w:rsidRPr="00FC4079">
              <w:rPr>
                <w:sz w:val="16"/>
              </w:rPr>
              <w:t>0</w:t>
            </w:r>
          </w:p>
        </w:tc>
        <w:tc>
          <w:tcPr>
            <w:tcW w:w="1271" w:type="dxa"/>
          </w:tcPr>
          <w:p w14:paraId="1D2D3172" w14:textId="77777777" w:rsidR="00AF38E9" w:rsidRPr="00FC4079" w:rsidRDefault="00AF38E9" w:rsidP="00AF38E9">
            <w:pPr>
              <w:spacing w:line="240" w:lineRule="auto"/>
              <w:rPr>
                <w:sz w:val="16"/>
              </w:rPr>
            </w:pPr>
          </w:p>
        </w:tc>
        <w:tc>
          <w:tcPr>
            <w:tcW w:w="534" w:type="dxa"/>
          </w:tcPr>
          <w:p w14:paraId="69CE9D01" w14:textId="77777777" w:rsidR="00AF38E9" w:rsidRPr="00FC4079" w:rsidRDefault="00AF38E9" w:rsidP="00AF38E9">
            <w:pPr>
              <w:spacing w:line="240" w:lineRule="auto"/>
              <w:rPr>
                <w:sz w:val="16"/>
              </w:rPr>
            </w:pPr>
            <w:r w:rsidRPr="00FC4079">
              <w:rPr>
                <w:sz w:val="16"/>
              </w:rPr>
              <w:t>1</w:t>
            </w:r>
          </w:p>
        </w:tc>
        <w:tc>
          <w:tcPr>
            <w:tcW w:w="534" w:type="dxa"/>
          </w:tcPr>
          <w:p w14:paraId="366A3137" w14:textId="77777777" w:rsidR="00AF38E9" w:rsidRPr="00FC4079" w:rsidRDefault="00AF38E9" w:rsidP="00AF38E9">
            <w:pPr>
              <w:spacing w:line="240" w:lineRule="auto"/>
              <w:rPr>
                <w:sz w:val="16"/>
              </w:rPr>
            </w:pPr>
          </w:p>
        </w:tc>
        <w:tc>
          <w:tcPr>
            <w:tcW w:w="864" w:type="dxa"/>
          </w:tcPr>
          <w:p w14:paraId="22EEDC81" w14:textId="77777777" w:rsidR="00AF38E9" w:rsidRPr="00FC4079" w:rsidRDefault="00AF38E9" w:rsidP="00AF38E9">
            <w:pPr>
              <w:spacing w:line="240" w:lineRule="auto"/>
              <w:rPr>
                <w:sz w:val="16"/>
              </w:rPr>
            </w:pPr>
          </w:p>
        </w:tc>
      </w:tr>
      <w:tr w:rsidR="00FC4079" w:rsidRPr="00FC4079" w14:paraId="4D5B066B" w14:textId="77777777" w:rsidTr="00FC4079">
        <w:tc>
          <w:tcPr>
            <w:tcW w:w="1353" w:type="dxa"/>
          </w:tcPr>
          <w:p w14:paraId="247B55E5" w14:textId="77777777" w:rsidR="00AF38E9" w:rsidRPr="00FC4079" w:rsidRDefault="00AF38E9" w:rsidP="00AF38E9">
            <w:pPr>
              <w:spacing w:line="240" w:lineRule="auto"/>
              <w:rPr>
                <w:sz w:val="16"/>
              </w:rPr>
            </w:pPr>
            <w:r w:rsidRPr="00FC4079">
              <w:rPr>
                <w:sz w:val="16"/>
              </w:rPr>
              <w:t>Choriogonadotropin alfa</w:t>
            </w:r>
          </w:p>
        </w:tc>
        <w:tc>
          <w:tcPr>
            <w:tcW w:w="2023" w:type="dxa"/>
          </w:tcPr>
          <w:p w14:paraId="2A9AFD32" w14:textId="77777777" w:rsidR="00AF38E9" w:rsidRPr="00FC4079" w:rsidRDefault="00AF38E9" w:rsidP="00AF38E9">
            <w:pPr>
              <w:spacing w:line="240" w:lineRule="auto"/>
              <w:rPr>
                <w:sz w:val="16"/>
              </w:rPr>
            </w:pPr>
            <w:r w:rsidRPr="00FC4079">
              <w:rPr>
                <w:sz w:val="16"/>
              </w:rPr>
              <w:t>Solution for injection 250 micrograms in 0.5 mL pre-filled pen</w:t>
            </w:r>
          </w:p>
        </w:tc>
        <w:tc>
          <w:tcPr>
            <w:tcW w:w="953" w:type="dxa"/>
          </w:tcPr>
          <w:p w14:paraId="16F03A30" w14:textId="77777777" w:rsidR="00AF38E9" w:rsidRPr="00FC4079" w:rsidRDefault="00AF38E9" w:rsidP="00AF38E9">
            <w:pPr>
              <w:spacing w:line="240" w:lineRule="auto"/>
              <w:rPr>
                <w:sz w:val="16"/>
              </w:rPr>
            </w:pPr>
            <w:r w:rsidRPr="00FC4079">
              <w:rPr>
                <w:sz w:val="16"/>
              </w:rPr>
              <w:t>Injection</w:t>
            </w:r>
          </w:p>
        </w:tc>
        <w:tc>
          <w:tcPr>
            <w:tcW w:w="1440" w:type="dxa"/>
          </w:tcPr>
          <w:p w14:paraId="18F500CE" w14:textId="77777777" w:rsidR="00AF38E9" w:rsidRPr="00FC4079" w:rsidRDefault="00AF38E9" w:rsidP="00AF38E9">
            <w:pPr>
              <w:spacing w:line="240" w:lineRule="auto"/>
              <w:rPr>
                <w:sz w:val="16"/>
              </w:rPr>
            </w:pPr>
            <w:r w:rsidRPr="00FC4079">
              <w:rPr>
                <w:sz w:val="16"/>
              </w:rPr>
              <w:t>Ovidrel</w:t>
            </w:r>
          </w:p>
        </w:tc>
        <w:tc>
          <w:tcPr>
            <w:tcW w:w="534" w:type="dxa"/>
          </w:tcPr>
          <w:p w14:paraId="0A2CAF9D" w14:textId="77777777" w:rsidR="00AF38E9" w:rsidRPr="00FC4079" w:rsidRDefault="00AF38E9" w:rsidP="00AF38E9">
            <w:pPr>
              <w:spacing w:line="240" w:lineRule="auto"/>
              <w:rPr>
                <w:sz w:val="16"/>
              </w:rPr>
            </w:pPr>
            <w:r w:rsidRPr="00FC4079">
              <w:rPr>
                <w:sz w:val="16"/>
              </w:rPr>
              <w:t>SG</w:t>
            </w:r>
          </w:p>
        </w:tc>
        <w:tc>
          <w:tcPr>
            <w:tcW w:w="633" w:type="dxa"/>
          </w:tcPr>
          <w:p w14:paraId="6F59C62A" w14:textId="77777777" w:rsidR="00AF38E9" w:rsidRPr="00FC4079" w:rsidRDefault="00AF38E9" w:rsidP="00AF38E9">
            <w:pPr>
              <w:spacing w:line="240" w:lineRule="auto"/>
              <w:rPr>
                <w:sz w:val="16"/>
              </w:rPr>
            </w:pPr>
            <w:r w:rsidRPr="00FC4079">
              <w:rPr>
                <w:sz w:val="16"/>
              </w:rPr>
              <w:t xml:space="preserve">MP </w:t>
            </w:r>
          </w:p>
        </w:tc>
        <w:tc>
          <w:tcPr>
            <w:tcW w:w="1728" w:type="dxa"/>
          </w:tcPr>
          <w:p w14:paraId="621438EF" w14:textId="77777777" w:rsidR="00AF38E9" w:rsidRPr="00FC4079" w:rsidRDefault="00AF38E9" w:rsidP="00AF38E9">
            <w:pPr>
              <w:spacing w:line="240" w:lineRule="auto"/>
              <w:rPr>
                <w:sz w:val="16"/>
              </w:rPr>
            </w:pPr>
            <w:r w:rsidRPr="00FC4079">
              <w:rPr>
                <w:sz w:val="16"/>
              </w:rPr>
              <w:t>C14096</w:t>
            </w:r>
          </w:p>
        </w:tc>
        <w:tc>
          <w:tcPr>
            <w:tcW w:w="1728" w:type="dxa"/>
          </w:tcPr>
          <w:p w14:paraId="3CD91672" w14:textId="77777777" w:rsidR="00AF38E9" w:rsidRPr="00FC4079" w:rsidRDefault="00AF38E9" w:rsidP="00AF38E9">
            <w:pPr>
              <w:spacing w:line="240" w:lineRule="auto"/>
              <w:rPr>
                <w:sz w:val="16"/>
              </w:rPr>
            </w:pPr>
            <w:r w:rsidRPr="00FC4079">
              <w:rPr>
                <w:sz w:val="16"/>
              </w:rPr>
              <w:t>P14096</w:t>
            </w:r>
          </w:p>
        </w:tc>
        <w:tc>
          <w:tcPr>
            <w:tcW w:w="682" w:type="dxa"/>
          </w:tcPr>
          <w:p w14:paraId="6F3EE349" w14:textId="77777777" w:rsidR="00AF38E9" w:rsidRPr="00FC4079" w:rsidRDefault="00AF38E9" w:rsidP="00AF38E9">
            <w:pPr>
              <w:spacing w:line="240" w:lineRule="auto"/>
              <w:rPr>
                <w:sz w:val="16"/>
              </w:rPr>
            </w:pPr>
            <w:r w:rsidRPr="00FC4079">
              <w:rPr>
                <w:sz w:val="16"/>
              </w:rPr>
              <w:t>4</w:t>
            </w:r>
          </w:p>
        </w:tc>
        <w:tc>
          <w:tcPr>
            <w:tcW w:w="682" w:type="dxa"/>
          </w:tcPr>
          <w:p w14:paraId="5AA2597C" w14:textId="77777777" w:rsidR="00AF38E9" w:rsidRPr="00FC4079" w:rsidRDefault="00AF38E9" w:rsidP="00AF38E9">
            <w:pPr>
              <w:spacing w:line="240" w:lineRule="auto"/>
              <w:rPr>
                <w:sz w:val="16"/>
              </w:rPr>
            </w:pPr>
            <w:r w:rsidRPr="00FC4079">
              <w:rPr>
                <w:sz w:val="16"/>
              </w:rPr>
              <w:t>5</w:t>
            </w:r>
          </w:p>
        </w:tc>
        <w:tc>
          <w:tcPr>
            <w:tcW w:w="1271" w:type="dxa"/>
          </w:tcPr>
          <w:p w14:paraId="214FCE87" w14:textId="77777777" w:rsidR="00AF38E9" w:rsidRPr="00FC4079" w:rsidRDefault="00AF38E9" w:rsidP="00AF38E9">
            <w:pPr>
              <w:spacing w:line="240" w:lineRule="auto"/>
              <w:rPr>
                <w:sz w:val="16"/>
              </w:rPr>
            </w:pPr>
          </w:p>
        </w:tc>
        <w:tc>
          <w:tcPr>
            <w:tcW w:w="534" w:type="dxa"/>
          </w:tcPr>
          <w:p w14:paraId="0DB2DAC7" w14:textId="77777777" w:rsidR="00AF38E9" w:rsidRPr="00FC4079" w:rsidRDefault="00AF38E9" w:rsidP="00AF38E9">
            <w:pPr>
              <w:spacing w:line="240" w:lineRule="auto"/>
              <w:rPr>
                <w:sz w:val="16"/>
              </w:rPr>
            </w:pPr>
            <w:r w:rsidRPr="00FC4079">
              <w:rPr>
                <w:sz w:val="16"/>
              </w:rPr>
              <w:t>1</w:t>
            </w:r>
          </w:p>
        </w:tc>
        <w:tc>
          <w:tcPr>
            <w:tcW w:w="534" w:type="dxa"/>
          </w:tcPr>
          <w:p w14:paraId="217FAD95" w14:textId="77777777" w:rsidR="00AF38E9" w:rsidRPr="00FC4079" w:rsidRDefault="00AF38E9" w:rsidP="00AF38E9">
            <w:pPr>
              <w:spacing w:line="240" w:lineRule="auto"/>
              <w:rPr>
                <w:sz w:val="16"/>
              </w:rPr>
            </w:pPr>
          </w:p>
        </w:tc>
        <w:tc>
          <w:tcPr>
            <w:tcW w:w="864" w:type="dxa"/>
          </w:tcPr>
          <w:p w14:paraId="3A32E3D4" w14:textId="77777777" w:rsidR="00AF38E9" w:rsidRPr="00FC4079" w:rsidRDefault="00AF38E9" w:rsidP="00AF38E9">
            <w:pPr>
              <w:spacing w:line="240" w:lineRule="auto"/>
              <w:rPr>
                <w:sz w:val="16"/>
              </w:rPr>
            </w:pPr>
          </w:p>
        </w:tc>
      </w:tr>
      <w:tr w:rsidR="00FC4079" w:rsidRPr="00FC4079" w14:paraId="74F18C6F" w14:textId="77777777" w:rsidTr="00FC4079">
        <w:tc>
          <w:tcPr>
            <w:tcW w:w="1353" w:type="dxa"/>
          </w:tcPr>
          <w:p w14:paraId="38121EDF" w14:textId="77777777" w:rsidR="00AF38E9" w:rsidRPr="00FC4079" w:rsidRDefault="00AF38E9" w:rsidP="00AF38E9">
            <w:pPr>
              <w:spacing w:line="240" w:lineRule="auto"/>
              <w:rPr>
                <w:sz w:val="16"/>
              </w:rPr>
            </w:pPr>
            <w:r w:rsidRPr="00FC4079">
              <w:rPr>
                <w:sz w:val="16"/>
              </w:rPr>
              <w:t>Chorionic gonadotrophin</w:t>
            </w:r>
          </w:p>
        </w:tc>
        <w:tc>
          <w:tcPr>
            <w:tcW w:w="2023" w:type="dxa"/>
          </w:tcPr>
          <w:p w14:paraId="2A372F59" w14:textId="77777777" w:rsidR="00AF38E9" w:rsidRPr="00FC4079" w:rsidRDefault="00AF38E9" w:rsidP="00AF38E9">
            <w:pPr>
              <w:spacing w:line="240" w:lineRule="auto"/>
              <w:rPr>
                <w:sz w:val="16"/>
              </w:rPr>
            </w:pPr>
            <w:r w:rsidRPr="00FC4079">
              <w:rPr>
                <w:sz w:val="16"/>
              </w:rPr>
              <w:t>Injection set containing powder for injection 1,500 units, 3 and solvent 1 mL, 3 (s19A)</w:t>
            </w:r>
          </w:p>
        </w:tc>
        <w:tc>
          <w:tcPr>
            <w:tcW w:w="953" w:type="dxa"/>
          </w:tcPr>
          <w:p w14:paraId="2220371C" w14:textId="77777777" w:rsidR="00AF38E9" w:rsidRPr="00FC4079" w:rsidRDefault="00AF38E9" w:rsidP="00AF38E9">
            <w:pPr>
              <w:spacing w:line="240" w:lineRule="auto"/>
              <w:rPr>
                <w:sz w:val="16"/>
              </w:rPr>
            </w:pPr>
            <w:r w:rsidRPr="00FC4079">
              <w:rPr>
                <w:sz w:val="16"/>
              </w:rPr>
              <w:t>Injection</w:t>
            </w:r>
          </w:p>
        </w:tc>
        <w:tc>
          <w:tcPr>
            <w:tcW w:w="1440" w:type="dxa"/>
          </w:tcPr>
          <w:p w14:paraId="48EEF57A" w14:textId="77777777" w:rsidR="00AF38E9" w:rsidRPr="00FC4079" w:rsidRDefault="00AF38E9" w:rsidP="00AF38E9">
            <w:pPr>
              <w:spacing w:line="240" w:lineRule="auto"/>
              <w:rPr>
                <w:sz w:val="16"/>
              </w:rPr>
            </w:pPr>
            <w:r w:rsidRPr="00FC4079">
              <w:rPr>
                <w:sz w:val="16"/>
              </w:rPr>
              <w:t>Brevactid 1500 I.E</w:t>
            </w:r>
          </w:p>
        </w:tc>
        <w:tc>
          <w:tcPr>
            <w:tcW w:w="534" w:type="dxa"/>
          </w:tcPr>
          <w:p w14:paraId="124C2E07" w14:textId="77777777" w:rsidR="00AF38E9" w:rsidRPr="00FC4079" w:rsidRDefault="00AF38E9" w:rsidP="00AF38E9">
            <w:pPr>
              <w:spacing w:line="240" w:lineRule="auto"/>
              <w:rPr>
                <w:sz w:val="16"/>
              </w:rPr>
            </w:pPr>
            <w:r w:rsidRPr="00FC4079">
              <w:rPr>
                <w:sz w:val="16"/>
              </w:rPr>
              <w:t>DZ</w:t>
            </w:r>
          </w:p>
        </w:tc>
        <w:tc>
          <w:tcPr>
            <w:tcW w:w="633" w:type="dxa"/>
          </w:tcPr>
          <w:p w14:paraId="0F8E7AD1" w14:textId="77777777" w:rsidR="00AF38E9" w:rsidRPr="00FC4079" w:rsidRDefault="00AF38E9" w:rsidP="00AF38E9">
            <w:pPr>
              <w:spacing w:line="240" w:lineRule="auto"/>
              <w:rPr>
                <w:sz w:val="16"/>
              </w:rPr>
            </w:pPr>
            <w:r w:rsidRPr="00FC4079">
              <w:rPr>
                <w:sz w:val="16"/>
              </w:rPr>
              <w:t xml:space="preserve">MP </w:t>
            </w:r>
          </w:p>
        </w:tc>
        <w:tc>
          <w:tcPr>
            <w:tcW w:w="1728" w:type="dxa"/>
          </w:tcPr>
          <w:p w14:paraId="680A6736" w14:textId="77777777" w:rsidR="00AF38E9" w:rsidRPr="00FC4079" w:rsidRDefault="00AF38E9" w:rsidP="00AF38E9">
            <w:pPr>
              <w:spacing w:line="240" w:lineRule="auto"/>
              <w:rPr>
                <w:sz w:val="16"/>
              </w:rPr>
            </w:pPr>
            <w:r w:rsidRPr="00FC4079">
              <w:rPr>
                <w:sz w:val="16"/>
              </w:rPr>
              <w:t>C6991</w:t>
            </w:r>
          </w:p>
        </w:tc>
        <w:tc>
          <w:tcPr>
            <w:tcW w:w="1728" w:type="dxa"/>
          </w:tcPr>
          <w:p w14:paraId="722660CD" w14:textId="77777777" w:rsidR="00AF38E9" w:rsidRPr="00FC4079" w:rsidRDefault="00AF38E9" w:rsidP="00AF38E9">
            <w:pPr>
              <w:spacing w:line="240" w:lineRule="auto"/>
              <w:rPr>
                <w:sz w:val="16"/>
              </w:rPr>
            </w:pPr>
            <w:r w:rsidRPr="00FC4079">
              <w:rPr>
                <w:sz w:val="16"/>
              </w:rPr>
              <w:t>P6991</w:t>
            </w:r>
          </w:p>
        </w:tc>
        <w:tc>
          <w:tcPr>
            <w:tcW w:w="682" w:type="dxa"/>
          </w:tcPr>
          <w:p w14:paraId="455C7EAD" w14:textId="77777777" w:rsidR="00AF38E9" w:rsidRPr="00FC4079" w:rsidRDefault="00AF38E9" w:rsidP="00AF38E9">
            <w:pPr>
              <w:spacing w:line="240" w:lineRule="auto"/>
              <w:rPr>
                <w:sz w:val="16"/>
              </w:rPr>
            </w:pPr>
            <w:r w:rsidRPr="00FC4079">
              <w:rPr>
                <w:sz w:val="16"/>
              </w:rPr>
              <w:t>1</w:t>
            </w:r>
          </w:p>
        </w:tc>
        <w:tc>
          <w:tcPr>
            <w:tcW w:w="682" w:type="dxa"/>
          </w:tcPr>
          <w:p w14:paraId="08748366" w14:textId="77777777" w:rsidR="00AF38E9" w:rsidRPr="00FC4079" w:rsidRDefault="00AF38E9" w:rsidP="00AF38E9">
            <w:pPr>
              <w:spacing w:line="240" w:lineRule="auto"/>
              <w:rPr>
                <w:sz w:val="16"/>
              </w:rPr>
            </w:pPr>
            <w:r w:rsidRPr="00FC4079">
              <w:rPr>
                <w:sz w:val="16"/>
              </w:rPr>
              <w:t>0</w:t>
            </w:r>
          </w:p>
        </w:tc>
        <w:tc>
          <w:tcPr>
            <w:tcW w:w="1271" w:type="dxa"/>
          </w:tcPr>
          <w:p w14:paraId="78E19DA5" w14:textId="77777777" w:rsidR="00AF38E9" w:rsidRPr="00FC4079" w:rsidRDefault="00AF38E9" w:rsidP="00AF38E9">
            <w:pPr>
              <w:spacing w:line="240" w:lineRule="auto"/>
              <w:rPr>
                <w:sz w:val="16"/>
              </w:rPr>
            </w:pPr>
          </w:p>
        </w:tc>
        <w:tc>
          <w:tcPr>
            <w:tcW w:w="534" w:type="dxa"/>
          </w:tcPr>
          <w:p w14:paraId="0269A8A0" w14:textId="77777777" w:rsidR="00AF38E9" w:rsidRPr="00FC4079" w:rsidRDefault="00AF38E9" w:rsidP="00AF38E9">
            <w:pPr>
              <w:spacing w:line="240" w:lineRule="auto"/>
              <w:rPr>
                <w:sz w:val="16"/>
              </w:rPr>
            </w:pPr>
            <w:r w:rsidRPr="00FC4079">
              <w:rPr>
                <w:sz w:val="16"/>
              </w:rPr>
              <w:t>1</w:t>
            </w:r>
          </w:p>
        </w:tc>
        <w:tc>
          <w:tcPr>
            <w:tcW w:w="534" w:type="dxa"/>
          </w:tcPr>
          <w:p w14:paraId="2A76A1F9" w14:textId="77777777" w:rsidR="00AF38E9" w:rsidRPr="00FC4079" w:rsidRDefault="00AF38E9" w:rsidP="00AF38E9">
            <w:pPr>
              <w:spacing w:line="240" w:lineRule="auto"/>
              <w:rPr>
                <w:sz w:val="16"/>
              </w:rPr>
            </w:pPr>
          </w:p>
        </w:tc>
        <w:tc>
          <w:tcPr>
            <w:tcW w:w="864" w:type="dxa"/>
          </w:tcPr>
          <w:p w14:paraId="24308881" w14:textId="77777777" w:rsidR="00AF38E9" w:rsidRPr="00FC4079" w:rsidRDefault="00AF38E9" w:rsidP="00AF38E9">
            <w:pPr>
              <w:spacing w:line="240" w:lineRule="auto"/>
              <w:rPr>
                <w:sz w:val="16"/>
              </w:rPr>
            </w:pPr>
          </w:p>
        </w:tc>
      </w:tr>
      <w:tr w:rsidR="00FC4079" w:rsidRPr="00FC4079" w14:paraId="380C9587" w14:textId="77777777" w:rsidTr="00FC4079">
        <w:tc>
          <w:tcPr>
            <w:tcW w:w="1353" w:type="dxa"/>
          </w:tcPr>
          <w:p w14:paraId="71A57AC7" w14:textId="77777777" w:rsidR="00AF38E9" w:rsidRPr="00FC4079" w:rsidRDefault="00AF38E9" w:rsidP="00AF38E9">
            <w:pPr>
              <w:spacing w:line="240" w:lineRule="auto"/>
              <w:rPr>
                <w:sz w:val="16"/>
              </w:rPr>
            </w:pPr>
            <w:r w:rsidRPr="00FC4079">
              <w:rPr>
                <w:sz w:val="16"/>
              </w:rPr>
              <w:t>Chorionic gonadotrophin</w:t>
            </w:r>
          </w:p>
        </w:tc>
        <w:tc>
          <w:tcPr>
            <w:tcW w:w="2023" w:type="dxa"/>
          </w:tcPr>
          <w:p w14:paraId="74641941" w14:textId="77777777" w:rsidR="00AF38E9" w:rsidRPr="00FC4079" w:rsidRDefault="00AF38E9" w:rsidP="00AF38E9">
            <w:pPr>
              <w:spacing w:line="240" w:lineRule="auto"/>
              <w:rPr>
                <w:sz w:val="16"/>
              </w:rPr>
            </w:pPr>
            <w:r w:rsidRPr="00FC4079">
              <w:rPr>
                <w:sz w:val="16"/>
              </w:rPr>
              <w:t>Injection set containing powder for injection 1,500 units, 3 and solvent 1 mL, 3 (s19A)</w:t>
            </w:r>
          </w:p>
        </w:tc>
        <w:tc>
          <w:tcPr>
            <w:tcW w:w="953" w:type="dxa"/>
          </w:tcPr>
          <w:p w14:paraId="3F29C148" w14:textId="77777777" w:rsidR="00AF38E9" w:rsidRPr="00FC4079" w:rsidRDefault="00AF38E9" w:rsidP="00AF38E9">
            <w:pPr>
              <w:spacing w:line="240" w:lineRule="auto"/>
              <w:rPr>
                <w:sz w:val="16"/>
              </w:rPr>
            </w:pPr>
            <w:r w:rsidRPr="00FC4079">
              <w:rPr>
                <w:sz w:val="16"/>
              </w:rPr>
              <w:t>Injection</w:t>
            </w:r>
          </w:p>
        </w:tc>
        <w:tc>
          <w:tcPr>
            <w:tcW w:w="1440" w:type="dxa"/>
          </w:tcPr>
          <w:p w14:paraId="3FE8CBEF" w14:textId="77777777" w:rsidR="00AF38E9" w:rsidRPr="00FC4079" w:rsidRDefault="00AF38E9" w:rsidP="00AF38E9">
            <w:pPr>
              <w:spacing w:line="240" w:lineRule="auto"/>
              <w:rPr>
                <w:sz w:val="16"/>
              </w:rPr>
            </w:pPr>
            <w:r w:rsidRPr="00FC4079">
              <w:rPr>
                <w:sz w:val="16"/>
              </w:rPr>
              <w:t>Brevactid 1500 I.E</w:t>
            </w:r>
          </w:p>
        </w:tc>
        <w:tc>
          <w:tcPr>
            <w:tcW w:w="534" w:type="dxa"/>
          </w:tcPr>
          <w:p w14:paraId="60E4756D" w14:textId="77777777" w:rsidR="00AF38E9" w:rsidRPr="00FC4079" w:rsidRDefault="00AF38E9" w:rsidP="00AF38E9">
            <w:pPr>
              <w:spacing w:line="240" w:lineRule="auto"/>
              <w:rPr>
                <w:sz w:val="16"/>
              </w:rPr>
            </w:pPr>
            <w:r w:rsidRPr="00FC4079">
              <w:rPr>
                <w:sz w:val="16"/>
              </w:rPr>
              <w:t>DZ</w:t>
            </w:r>
          </w:p>
        </w:tc>
        <w:tc>
          <w:tcPr>
            <w:tcW w:w="633" w:type="dxa"/>
          </w:tcPr>
          <w:p w14:paraId="3779BC20" w14:textId="77777777" w:rsidR="00AF38E9" w:rsidRPr="00FC4079" w:rsidRDefault="00AF38E9" w:rsidP="00AF38E9">
            <w:pPr>
              <w:spacing w:line="240" w:lineRule="auto"/>
              <w:rPr>
                <w:sz w:val="16"/>
              </w:rPr>
            </w:pPr>
            <w:r w:rsidRPr="00FC4079">
              <w:rPr>
                <w:sz w:val="16"/>
              </w:rPr>
              <w:t xml:space="preserve">MP </w:t>
            </w:r>
          </w:p>
        </w:tc>
        <w:tc>
          <w:tcPr>
            <w:tcW w:w="1728" w:type="dxa"/>
          </w:tcPr>
          <w:p w14:paraId="5432F62F" w14:textId="77777777" w:rsidR="00AF38E9" w:rsidRPr="00FC4079" w:rsidRDefault="00AF38E9" w:rsidP="00AF38E9">
            <w:pPr>
              <w:spacing w:line="240" w:lineRule="auto"/>
              <w:rPr>
                <w:sz w:val="16"/>
              </w:rPr>
            </w:pPr>
            <w:r w:rsidRPr="00FC4079">
              <w:rPr>
                <w:sz w:val="16"/>
              </w:rPr>
              <w:t>C6979 C6987 C6989 C6990 C6995</w:t>
            </w:r>
          </w:p>
        </w:tc>
        <w:tc>
          <w:tcPr>
            <w:tcW w:w="1728" w:type="dxa"/>
          </w:tcPr>
          <w:p w14:paraId="421B4BC1" w14:textId="77777777" w:rsidR="00AF38E9" w:rsidRPr="00FC4079" w:rsidRDefault="00AF38E9" w:rsidP="00AF38E9">
            <w:pPr>
              <w:spacing w:line="240" w:lineRule="auto"/>
              <w:rPr>
                <w:sz w:val="16"/>
              </w:rPr>
            </w:pPr>
            <w:r w:rsidRPr="00FC4079">
              <w:rPr>
                <w:sz w:val="16"/>
              </w:rPr>
              <w:t>P6979 P6987 P6989 P6990 P6995</w:t>
            </w:r>
          </w:p>
        </w:tc>
        <w:tc>
          <w:tcPr>
            <w:tcW w:w="682" w:type="dxa"/>
          </w:tcPr>
          <w:p w14:paraId="2C360D6C" w14:textId="77777777" w:rsidR="00AF38E9" w:rsidRPr="00FC4079" w:rsidRDefault="00AF38E9" w:rsidP="00AF38E9">
            <w:pPr>
              <w:spacing w:line="240" w:lineRule="auto"/>
              <w:rPr>
                <w:sz w:val="16"/>
              </w:rPr>
            </w:pPr>
            <w:r w:rsidRPr="00FC4079">
              <w:rPr>
                <w:sz w:val="16"/>
              </w:rPr>
              <w:t>1</w:t>
            </w:r>
          </w:p>
        </w:tc>
        <w:tc>
          <w:tcPr>
            <w:tcW w:w="682" w:type="dxa"/>
          </w:tcPr>
          <w:p w14:paraId="30ADA7B3" w14:textId="77777777" w:rsidR="00AF38E9" w:rsidRPr="00FC4079" w:rsidRDefault="00AF38E9" w:rsidP="00AF38E9">
            <w:pPr>
              <w:spacing w:line="240" w:lineRule="auto"/>
              <w:rPr>
                <w:sz w:val="16"/>
              </w:rPr>
            </w:pPr>
            <w:r w:rsidRPr="00FC4079">
              <w:rPr>
                <w:sz w:val="16"/>
              </w:rPr>
              <w:t>5</w:t>
            </w:r>
          </w:p>
        </w:tc>
        <w:tc>
          <w:tcPr>
            <w:tcW w:w="1271" w:type="dxa"/>
          </w:tcPr>
          <w:p w14:paraId="1107521A" w14:textId="77777777" w:rsidR="00AF38E9" w:rsidRPr="00FC4079" w:rsidRDefault="00AF38E9" w:rsidP="00AF38E9">
            <w:pPr>
              <w:spacing w:line="240" w:lineRule="auto"/>
              <w:rPr>
                <w:sz w:val="16"/>
              </w:rPr>
            </w:pPr>
          </w:p>
        </w:tc>
        <w:tc>
          <w:tcPr>
            <w:tcW w:w="534" w:type="dxa"/>
          </w:tcPr>
          <w:p w14:paraId="60E55B47" w14:textId="77777777" w:rsidR="00AF38E9" w:rsidRPr="00FC4079" w:rsidRDefault="00AF38E9" w:rsidP="00AF38E9">
            <w:pPr>
              <w:spacing w:line="240" w:lineRule="auto"/>
              <w:rPr>
                <w:sz w:val="16"/>
              </w:rPr>
            </w:pPr>
            <w:r w:rsidRPr="00FC4079">
              <w:rPr>
                <w:sz w:val="16"/>
              </w:rPr>
              <w:t>1</w:t>
            </w:r>
          </w:p>
        </w:tc>
        <w:tc>
          <w:tcPr>
            <w:tcW w:w="534" w:type="dxa"/>
          </w:tcPr>
          <w:p w14:paraId="59EB9699" w14:textId="77777777" w:rsidR="00AF38E9" w:rsidRPr="00FC4079" w:rsidRDefault="00AF38E9" w:rsidP="00AF38E9">
            <w:pPr>
              <w:spacing w:line="240" w:lineRule="auto"/>
              <w:rPr>
                <w:sz w:val="16"/>
              </w:rPr>
            </w:pPr>
          </w:p>
        </w:tc>
        <w:tc>
          <w:tcPr>
            <w:tcW w:w="864" w:type="dxa"/>
          </w:tcPr>
          <w:p w14:paraId="3DFD4353" w14:textId="77777777" w:rsidR="00AF38E9" w:rsidRPr="00FC4079" w:rsidRDefault="00AF38E9" w:rsidP="00AF38E9">
            <w:pPr>
              <w:spacing w:line="240" w:lineRule="auto"/>
              <w:rPr>
                <w:sz w:val="16"/>
              </w:rPr>
            </w:pPr>
          </w:p>
        </w:tc>
      </w:tr>
      <w:tr w:rsidR="00FC4079" w:rsidRPr="00FC4079" w14:paraId="0F368B7B" w14:textId="77777777" w:rsidTr="00FC4079">
        <w:tc>
          <w:tcPr>
            <w:tcW w:w="1353" w:type="dxa"/>
          </w:tcPr>
          <w:p w14:paraId="55D135BB" w14:textId="77777777" w:rsidR="00AF38E9" w:rsidRPr="00FC4079" w:rsidRDefault="00AF38E9" w:rsidP="00AF38E9">
            <w:pPr>
              <w:spacing w:line="240" w:lineRule="auto"/>
              <w:rPr>
                <w:sz w:val="16"/>
              </w:rPr>
            </w:pPr>
            <w:r w:rsidRPr="00FC4079">
              <w:rPr>
                <w:sz w:val="16"/>
              </w:rPr>
              <w:t>Chorionic gonadotrophin</w:t>
            </w:r>
          </w:p>
        </w:tc>
        <w:tc>
          <w:tcPr>
            <w:tcW w:w="2023" w:type="dxa"/>
          </w:tcPr>
          <w:p w14:paraId="56073108" w14:textId="77777777" w:rsidR="00AF38E9" w:rsidRPr="00FC4079" w:rsidRDefault="00AF38E9" w:rsidP="00AF38E9">
            <w:pPr>
              <w:spacing w:line="240" w:lineRule="auto"/>
              <w:rPr>
                <w:sz w:val="16"/>
              </w:rPr>
            </w:pPr>
            <w:r w:rsidRPr="00FC4079">
              <w:rPr>
                <w:sz w:val="16"/>
              </w:rPr>
              <w:t>Powder for injection 5,000 units with solvent (s19A)</w:t>
            </w:r>
          </w:p>
        </w:tc>
        <w:tc>
          <w:tcPr>
            <w:tcW w:w="953" w:type="dxa"/>
          </w:tcPr>
          <w:p w14:paraId="6CF0E189" w14:textId="77777777" w:rsidR="00AF38E9" w:rsidRPr="00FC4079" w:rsidRDefault="00AF38E9" w:rsidP="00AF38E9">
            <w:pPr>
              <w:spacing w:line="240" w:lineRule="auto"/>
              <w:rPr>
                <w:sz w:val="16"/>
              </w:rPr>
            </w:pPr>
            <w:r w:rsidRPr="00FC4079">
              <w:rPr>
                <w:sz w:val="16"/>
              </w:rPr>
              <w:t>Injection</w:t>
            </w:r>
          </w:p>
        </w:tc>
        <w:tc>
          <w:tcPr>
            <w:tcW w:w="1440" w:type="dxa"/>
          </w:tcPr>
          <w:p w14:paraId="7009389B" w14:textId="77777777" w:rsidR="00AF38E9" w:rsidRPr="00FC4079" w:rsidRDefault="00AF38E9" w:rsidP="00AF38E9">
            <w:pPr>
              <w:spacing w:line="240" w:lineRule="auto"/>
              <w:rPr>
                <w:sz w:val="16"/>
              </w:rPr>
            </w:pPr>
            <w:r w:rsidRPr="00FC4079">
              <w:rPr>
                <w:sz w:val="16"/>
              </w:rPr>
              <w:t>Choriomon 5000 I.E</w:t>
            </w:r>
          </w:p>
        </w:tc>
        <w:tc>
          <w:tcPr>
            <w:tcW w:w="534" w:type="dxa"/>
          </w:tcPr>
          <w:p w14:paraId="2CCD8B9E" w14:textId="77777777" w:rsidR="00AF38E9" w:rsidRPr="00FC4079" w:rsidRDefault="00AF38E9" w:rsidP="00AF38E9">
            <w:pPr>
              <w:spacing w:line="240" w:lineRule="auto"/>
              <w:rPr>
                <w:sz w:val="16"/>
              </w:rPr>
            </w:pPr>
            <w:r w:rsidRPr="00FC4079">
              <w:rPr>
                <w:sz w:val="16"/>
              </w:rPr>
              <w:t>DZ</w:t>
            </w:r>
          </w:p>
        </w:tc>
        <w:tc>
          <w:tcPr>
            <w:tcW w:w="633" w:type="dxa"/>
          </w:tcPr>
          <w:p w14:paraId="6472093C" w14:textId="77777777" w:rsidR="00AF38E9" w:rsidRPr="00FC4079" w:rsidRDefault="00AF38E9" w:rsidP="00AF38E9">
            <w:pPr>
              <w:spacing w:line="240" w:lineRule="auto"/>
              <w:rPr>
                <w:sz w:val="16"/>
              </w:rPr>
            </w:pPr>
            <w:r w:rsidRPr="00FC4079">
              <w:rPr>
                <w:sz w:val="16"/>
              </w:rPr>
              <w:t xml:space="preserve">MP </w:t>
            </w:r>
          </w:p>
        </w:tc>
        <w:tc>
          <w:tcPr>
            <w:tcW w:w="1728" w:type="dxa"/>
          </w:tcPr>
          <w:p w14:paraId="05D91EAA" w14:textId="77777777" w:rsidR="00AF38E9" w:rsidRPr="00FC4079" w:rsidRDefault="00AF38E9" w:rsidP="00AF38E9">
            <w:pPr>
              <w:spacing w:line="240" w:lineRule="auto"/>
              <w:rPr>
                <w:sz w:val="16"/>
              </w:rPr>
            </w:pPr>
            <w:r w:rsidRPr="00FC4079">
              <w:rPr>
                <w:sz w:val="16"/>
              </w:rPr>
              <w:t>C6991</w:t>
            </w:r>
          </w:p>
        </w:tc>
        <w:tc>
          <w:tcPr>
            <w:tcW w:w="1728" w:type="dxa"/>
          </w:tcPr>
          <w:p w14:paraId="757A0764" w14:textId="77777777" w:rsidR="00AF38E9" w:rsidRPr="00FC4079" w:rsidRDefault="00AF38E9" w:rsidP="00AF38E9">
            <w:pPr>
              <w:spacing w:line="240" w:lineRule="auto"/>
              <w:rPr>
                <w:sz w:val="16"/>
              </w:rPr>
            </w:pPr>
          </w:p>
        </w:tc>
        <w:tc>
          <w:tcPr>
            <w:tcW w:w="682" w:type="dxa"/>
          </w:tcPr>
          <w:p w14:paraId="657A8AE6" w14:textId="77777777" w:rsidR="00AF38E9" w:rsidRPr="00FC4079" w:rsidRDefault="00AF38E9" w:rsidP="00AF38E9">
            <w:pPr>
              <w:spacing w:line="240" w:lineRule="auto"/>
              <w:rPr>
                <w:sz w:val="16"/>
              </w:rPr>
            </w:pPr>
            <w:r w:rsidRPr="00FC4079">
              <w:rPr>
                <w:sz w:val="16"/>
              </w:rPr>
              <w:t>2</w:t>
            </w:r>
          </w:p>
        </w:tc>
        <w:tc>
          <w:tcPr>
            <w:tcW w:w="682" w:type="dxa"/>
          </w:tcPr>
          <w:p w14:paraId="292F9843" w14:textId="77777777" w:rsidR="00AF38E9" w:rsidRPr="00FC4079" w:rsidRDefault="00AF38E9" w:rsidP="00AF38E9">
            <w:pPr>
              <w:spacing w:line="240" w:lineRule="auto"/>
              <w:rPr>
                <w:sz w:val="16"/>
              </w:rPr>
            </w:pPr>
            <w:r w:rsidRPr="00FC4079">
              <w:rPr>
                <w:sz w:val="16"/>
              </w:rPr>
              <w:t>0</w:t>
            </w:r>
          </w:p>
        </w:tc>
        <w:tc>
          <w:tcPr>
            <w:tcW w:w="1271" w:type="dxa"/>
          </w:tcPr>
          <w:p w14:paraId="21F0FBBD" w14:textId="77777777" w:rsidR="00AF38E9" w:rsidRPr="00FC4079" w:rsidRDefault="00AF38E9" w:rsidP="00AF38E9">
            <w:pPr>
              <w:spacing w:line="240" w:lineRule="auto"/>
              <w:rPr>
                <w:sz w:val="16"/>
              </w:rPr>
            </w:pPr>
          </w:p>
        </w:tc>
        <w:tc>
          <w:tcPr>
            <w:tcW w:w="534" w:type="dxa"/>
          </w:tcPr>
          <w:p w14:paraId="34F63A62" w14:textId="77777777" w:rsidR="00AF38E9" w:rsidRPr="00FC4079" w:rsidRDefault="00AF38E9" w:rsidP="00AF38E9">
            <w:pPr>
              <w:spacing w:line="240" w:lineRule="auto"/>
              <w:rPr>
                <w:sz w:val="16"/>
              </w:rPr>
            </w:pPr>
            <w:r w:rsidRPr="00FC4079">
              <w:rPr>
                <w:sz w:val="16"/>
              </w:rPr>
              <w:t>3</w:t>
            </w:r>
          </w:p>
        </w:tc>
        <w:tc>
          <w:tcPr>
            <w:tcW w:w="534" w:type="dxa"/>
          </w:tcPr>
          <w:p w14:paraId="652A8855" w14:textId="77777777" w:rsidR="00AF38E9" w:rsidRPr="00FC4079" w:rsidRDefault="00AF38E9" w:rsidP="00AF38E9">
            <w:pPr>
              <w:spacing w:line="240" w:lineRule="auto"/>
              <w:rPr>
                <w:sz w:val="16"/>
              </w:rPr>
            </w:pPr>
          </w:p>
        </w:tc>
        <w:tc>
          <w:tcPr>
            <w:tcW w:w="864" w:type="dxa"/>
          </w:tcPr>
          <w:p w14:paraId="2BBD10B4" w14:textId="77777777" w:rsidR="00AF38E9" w:rsidRPr="00FC4079" w:rsidRDefault="00AF38E9" w:rsidP="00AF38E9">
            <w:pPr>
              <w:spacing w:line="240" w:lineRule="auto"/>
              <w:rPr>
                <w:sz w:val="16"/>
              </w:rPr>
            </w:pPr>
            <w:r w:rsidRPr="00FC4079">
              <w:rPr>
                <w:sz w:val="16"/>
              </w:rPr>
              <w:t>PB(100)</w:t>
            </w:r>
          </w:p>
        </w:tc>
      </w:tr>
      <w:tr w:rsidR="00FC4079" w:rsidRPr="00FC4079" w14:paraId="221B45C9" w14:textId="77777777" w:rsidTr="00FC4079">
        <w:tc>
          <w:tcPr>
            <w:tcW w:w="1353" w:type="dxa"/>
          </w:tcPr>
          <w:p w14:paraId="3A91A91A" w14:textId="77777777" w:rsidR="00AF38E9" w:rsidRPr="00FC4079" w:rsidRDefault="00AF38E9" w:rsidP="00AF38E9">
            <w:pPr>
              <w:spacing w:line="240" w:lineRule="auto"/>
              <w:rPr>
                <w:sz w:val="16"/>
              </w:rPr>
            </w:pPr>
            <w:r w:rsidRPr="00FC4079">
              <w:rPr>
                <w:sz w:val="16"/>
              </w:rPr>
              <w:t>Ciclesonide</w:t>
            </w:r>
          </w:p>
        </w:tc>
        <w:tc>
          <w:tcPr>
            <w:tcW w:w="2023" w:type="dxa"/>
          </w:tcPr>
          <w:p w14:paraId="011125DD" w14:textId="77777777" w:rsidR="00AF38E9" w:rsidRPr="00FC4079" w:rsidRDefault="00AF38E9" w:rsidP="00AF38E9">
            <w:pPr>
              <w:spacing w:line="240" w:lineRule="auto"/>
              <w:rPr>
                <w:sz w:val="16"/>
              </w:rPr>
            </w:pPr>
            <w:r w:rsidRPr="00FC4079">
              <w:rPr>
                <w:sz w:val="16"/>
              </w:rPr>
              <w:t>Pressurised inhalation 80 micrograms per dose, 120 doses (CFC-free formulation)</w:t>
            </w:r>
          </w:p>
        </w:tc>
        <w:tc>
          <w:tcPr>
            <w:tcW w:w="953" w:type="dxa"/>
          </w:tcPr>
          <w:p w14:paraId="09E6337B" w14:textId="77777777" w:rsidR="00AF38E9" w:rsidRPr="00FC4079" w:rsidRDefault="00AF38E9" w:rsidP="00AF38E9">
            <w:pPr>
              <w:spacing w:line="240" w:lineRule="auto"/>
              <w:rPr>
                <w:sz w:val="16"/>
              </w:rPr>
            </w:pPr>
            <w:r w:rsidRPr="00FC4079">
              <w:rPr>
                <w:sz w:val="16"/>
              </w:rPr>
              <w:t>Inhalation by mouth</w:t>
            </w:r>
          </w:p>
        </w:tc>
        <w:tc>
          <w:tcPr>
            <w:tcW w:w="1440" w:type="dxa"/>
          </w:tcPr>
          <w:p w14:paraId="5F519EE5" w14:textId="77777777" w:rsidR="00AF38E9" w:rsidRPr="00FC4079" w:rsidRDefault="00AF38E9" w:rsidP="00AF38E9">
            <w:pPr>
              <w:spacing w:line="240" w:lineRule="auto"/>
              <w:rPr>
                <w:sz w:val="16"/>
              </w:rPr>
            </w:pPr>
            <w:r w:rsidRPr="00FC4079">
              <w:rPr>
                <w:sz w:val="16"/>
              </w:rPr>
              <w:t>Alvesco 80</w:t>
            </w:r>
          </w:p>
        </w:tc>
        <w:tc>
          <w:tcPr>
            <w:tcW w:w="534" w:type="dxa"/>
          </w:tcPr>
          <w:p w14:paraId="594998C9" w14:textId="77777777" w:rsidR="00AF38E9" w:rsidRPr="00FC4079" w:rsidRDefault="00AF38E9" w:rsidP="00AF38E9">
            <w:pPr>
              <w:spacing w:line="240" w:lineRule="auto"/>
              <w:rPr>
                <w:sz w:val="16"/>
              </w:rPr>
            </w:pPr>
            <w:r w:rsidRPr="00FC4079">
              <w:rPr>
                <w:sz w:val="16"/>
              </w:rPr>
              <w:t>EU</w:t>
            </w:r>
          </w:p>
        </w:tc>
        <w:tc>
          <w:tcPr>
            <w:tcW w:w="633" w:type="dxa"/>
          </w:tcPr>
          <w:p w14:paraId="7777343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31B93C6" w14:textId="77777777" w:rsidR="00AF38E9" w:rsidRPr="00FC4079" w:rsidRDefault="00AF38E9" w:rsidP="00AF38E9">
            <w:pPr>
              <w:spacing w:line="240" w:lineRule="auto"/>
              <w:rPr>
                <w:sz w:val="16"/>
              </w:rPr>
            </w:pPr>
          </w:p>
        </w:tc>
        <w:tc>
          <w:tcPr>
            <w:tcW w:w="1728" w:type="dxa"/>
          </w:tcPr>
          <w:p w14:paraId="4400F2C3" w14:textId="77777777" w:rsidR="00AF38E9" w:rsidRPr="00FC4079" w:rsidRDefault="00AF38E9" w:rsidP="00AF38E9">
            <w:pPr>
              <w:spacing w:line="240" w:lineRule="auto"/>
              <w:rPr>
                <w:sz w:val="16"/>
              </w:rPr>
            </w:pPr>
          </w:p>
        </w:tc>
        <w:tc>
          <w:tcPr>
            <w:tcW w:w="682" w:type="dxa"/>
          </w:tcPr>
          <w:p w14:paraId="736E08E4" w14:textId="77777777" w:rsidR="00AF38E9" w:rsidRPr="00FC4079" w:rsidRDefault="00AF38E9" w:rsidP="00AF38E9">
            <w:pPr>
              <w:spacing w:line="240" w:lineRule="auto"/>
              <w:rPr>
                <w:sz w:val="16"/>
              </w:rPr>
            </w:pPr>
            <w:r w:rsidRPr="00FC4079">
              <w:rPr>
                <w:sz w:val="16"/>
              </w:rPr>
              <w:t>1</w:t>
            </w:r>
          </w:p>
        </w:tc>
        <w:tc>
          <w:tcPr>
            <w:tcW w:w="682" w:type="dxa"/>
          </w:tcPr>
          <w:p w14:paraId="5F57FBCD" w14:textId="77777777" w:rsidR="00AF38E9" w:rsidRPr="00FC4079" w:rsidRDefault="00AF38E9" w:rsidP="00AF38E9">
            <w:pPr>
              <w:spacing w:line="240" w:lineRule="auto"/>
              <w:rPr>
                <w:sz w:val="16"/>
              </w:rPr>
            </w:pPr>
            <w:r w:rsidRPr="00FC4079">
              <w:rPr>
                <w:sz w:val="16"/>
              </w:rPr>
              <w:t>5</w:t>
            </w:r>
          </w:p>
        </w:tc>
        <w:tc>
          <w:tcPr>
            <w:tcW w:w="1271" w:type="dxa"/>
          </w:tcPr>
          <w:p w14:paraId="4D63D3BE" w14:textId="77777777" w:rsidR="00AF38E9" w:rsidRPr="00FC4079" w:rsidRDefault="00AF38E9" w:rsidP="00AF38E9">
            <w:pPr>
              <w:spacing w:line="240" w:lineRule="auto"/>
              <w:rPr>
                <w:sz w:val="16"/>
              </w:rPr>
            </w:pPr>
          </w:p>
        </w:tc>
        <w:tc>
          <w:tcPr>
            <w:tcW w:w="534" w:type="dxa"/>
          </w:tcPr>
          <w:p w14:paraId="09BF0BEC" w14:textId="77777777" w:rsidR="00AF38E9" w:rsidRPr="00FC4079" w:rsidRDefault="00AF38E9" w:rsidP="00AF38E9">
            <w:pPr>
              <w:spacing w:line="240" w:lineRule="auto"/>
              <w:rPr>
                <w:sz w:val="16"/>
              </w:rPr>
            </w:pPr>
            <w:r w:rsidRPr="00FC4079">
              <w:rPr>
                <w:sz w:val="16"/>
              </w:rPr>
              <w:t>1</w:t>
            </w:r>
          </w:p>
        </w:tc>
        <w:tc>
          <w:tcPr>
            <w:tcW w:w="534" w:type="dxa"/>
          </w:tcPr>
          <w:p w14:paraId="013925CB" w14:textId="77777777" w:rsidR="00AF38E9" w:rsidRPr="00FC4079" w:rsidRDefault="00AF38E9" w:rsidP="00AF38E9">
            <w:pPr>
              <w:spacing w:line="240" w:lineRule="auto"/>
              <w:rPr>
                <w:sz w:val="16"/>
              </w:rPr>
            </w:pPr>
          </w:p>
        </w:tc>
        <w:tc>
          <w:tcPr>
            <w:tcW w:w="864" w:type="dxa"/>
          </w:tcPr>
          <w:p w14:paraId="086B940C" w14:textId="77777777" w:rsidR="00AF38E9" w:rsidRPr="00FC4079" w:rsidRDefault="00AF38E9" w:rsidP="00AF38E9">
            <w:pPr>
              <w:spacing w:line="240" w:lineRule="auto"/>
              <w:rPr>
                <w:sz w:val="16"/>
              </w:rPr>
            </w:pPr>
          </w:p>
        </w:tc>
      </w:tr>
      <w:tr w:rsidR="00FC4079" w:rsidRPr="00FC4079" w14:paraId="5970D285" w14:textId="77777777" w:rsidTr="00FC4079">
        <w:tc>
          <w:tcPr>
            <w:tcW w:w="1353" w:type="dxa"/>
          </w:tcPr>
          <w:p w14:paraId="0B51028E" w14:textId="77777777" w:rsidR="00AF38E9" w:rsidRPr="00FC4079" w:rsidRDefault="00AF38E9" w:rsidP="00AF38E9">
            <w:pPr>
              <w:spacing w:line="240" w:lineRule="auto"/>
              <w:rPr>
                <w:sz w:val="16"/>
              </w:rPr>
            </w:pPr>
            <w:r w:rsidRPr="00FC4079">
              <w:rPr>
                <w:sz w:val="16"/>
              </w:rPr>
              <w:t>Ciclesonide</w:t>
            </w:r>
          </w:p>
        </w:tc>
        <w:tc>
          <w:tcPr>
            <w:tcW w:w="2023" w:type="dxa"/>
          </w:tcPr>
          <w:p w14:paraId="3DDBCB34" w14:textId="77777777" w:rsidR="00AF38E9" w:rsidRPr="00FC4079" w:rsidRDefault="00AF38E9" w:rsidP="00AF38E9">
            <w:pPr>
              <w:spacing w:line="240" w:lineRule="auto"/>
              <w:rPr>
                <w:sz w:val="16"/>
              </w:rPr>
            </w:pPr>
            <w:r w:rsidRPr="00FC4079">
              <w:rPr>
                <w:sz w:val="16"/>
              </w:rPr>
              <w:t>Pressurised inhalation 160 micrograms per dose, 120 doses (CFC-free formulation)</w:t>
            </w:r>
          </w:p>
        </w:tc>
        <w:tc>
          <w:tcPr>
            <w:tcW w:w="953" w:type="dxa"/>
          </w:tcPr>
          <w:p w14:paraId="340F6245" w14:textId="77777777" w:rsidR="00AF38E9" w:rsidRPr="00FC4079" w:rsidRDefault="00AF38E9" w:rsidP="00AF38E9">
            <w:pPr>
              <w:spacing w:line="240" w:lineRule="auto"/>
              <w:rPr>
                <w:sz w:val="16"/>
              </w:rPr>
            </w:pPr>
            <w:r w:rsidRPr="00FC4079">
              <w:rPr>
                <w:sz w:val="16"/>
              </w:rPr>
              <w:t>Inhalation by mouth</w:t>
            </w:r>
          </w:p>
        </w:tc>
        <w:tc>
          <w:tcPr>
            <w:tcW w:w="1440" w:type="dxa"/>
          </w:tcPr>
          <w:p w14:paraId="4D39C117" w14:textId="77777777" w:rsidR="00AF38E9" w:rsidRPr="00FC4079" w:rsidRDefault="00AF38E9" w:rsidP="00AF38E9">
            <w:pPr>
              <w:spacing w:line="240" w:lineRule="auto"/>
              <w:rPr>
                <w:sz w:val="16"/>
              </w:rPr>
            </w:pPr>
            <w:r w:rsidRPr="00FC4079">
              <w:rPr>
                <w:sz w:val="16"/>
              </w:rPr>
              <w:t>Alvesco 160</w:t>
            </w:r>
          </w:p>
        </w:tc>
        <w:tc>
          <w:tcPr>
            <w:tcW w:w="534" w:type="dxa"/>
          </w:tcPr>
          <w:p w14:paraId="3BB168E5" w14:textId="77777777" w:rsidR="00AF38E9" w:rsidRPr="00FC4079" w:rsidRDefault="00AF38E9" w:rsidP="00AF38E9">
            <w:pPr>
              <w:spacing w:line="240" w:lineRule="auto"/>
              <w:rPr>
                <w:sz w:val="16"/>
              </w:rPr>
            </w:pPr>
            <w:r w:rsidRPr="00FC4079">
              <w:rPr>
                <w:sz w:val="16"/>
              </w:rPr>
              <w:t>EU</w:t>
            </w:r>
          </w:p>
        </w:tc>
        <w:tc>
          <w:tcPr>
            <w:tcW w:w="633" w:type="dxa"/>
          </w:tcPr>
          <w:p w14:paraId="2011F55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BFE6791" w14:textId="77777777" w:rsidR="00AF38E9" w:rsidRPr="00FC4079" w:rsidRDefault="00AF38E9" w:rsidP="00AF38E9">
            <w:pPr>
              <w:spacing w:line="240" w:lineRule="auto"/>
              <w:rPr>
                <w:sz w:val="16"/>
              </w:rPr>
            </w:pPr>
          </w:p>
        </w:tc>
        <w:tc>
          <w:tcPr>
            <w:tcW w:w="1728" w:type="dxa"/>
          </w:tcPr>
          <w:p w14:paraId="19D818C5" w14:textId="77777777" w:rsidR="00AF38E9" w:rsidRPr="00FC4079" w:rsidRDefault="00AF38E9" w:rsidP="00AF38E9">
            <w:pPr>
              <w:spacing w:line="240" w:lineRule="auto"/>
              <w:rPr>
                <w:sz w:val="16"/>
              </w:rPr>
            </w:pPr>
          </w:p>
        </w:tc>
        <w:tc>
          <w:tcPr>
            <w:tcW w:w="682" w:type="dxa"/>
          </w:tcPr>
          <w:p w14:paraId="123AF10C" w14:textId="77777777" w:rsidR="00AF38E9" w:rsidRPr="00FC4079" w:rsidRDefault="00AF38E9" w:rsidP="00AF38E9">
            <w:pPr>
              <w:spacing w:line="240" w:lineRule="auto"/>
              <w:rPr>
                <w:sz w:val="16"/>
              </w:rPr>
            </w:pPr>
            <w:r w:rsidRPr="00FC4079">
              <w:rPr>
                <w:sz w:val="16"/>
              </w:rPr>
              <w:t>1</w:t>
            </w:r>
          </w:p>
        </w:tc>
        <w:tc>
          <w:tcPr>
            <w:tcW w:w="682" w:type="dxa"/>
          </w:tcPr>
          <w:p w14:paraId="7A3E04AA" w14:textId="77777777" w:rsidR="00AF38E9" w:rsidRPr="00FC4079" w:rsidRDefault="00AF38E9" w:rsidP="00AF38E9">
            <w:pPr>
              <w:spacing w:line="240" w:lineRule="auto"/>
              <w:rPr>
                <w:sz w:val="16"/>
              </w:rPr>
            </w:pPr>
            <w:r w:rsidRPr="00FC4079">
              <w:rPr>
                <w:sz w:val="16"/>
              </w:rPr>
              <w:t>5</w:t>
            </w:r>
          </w:p>
        </w:tc>
        <w:tc>
          <w:tcPr>
            <w:tcW w:w="1271" w:type="dxa"/>
          </w:tcPr>
          <w:p w14:paraId="3845ED83" w14:textId="77777777" w:rsidR="00AF38E9" w:rsidRPr="00FC4079" w:rsidRDefault="00AF38E9" w:rsidP="00AF38E9">
            <w:pPr>
              <w:spacing w:line="240" w:lineRule="auto"/>
              <w:rPr>
                <w:sz w:val="16"/>
              </w:rPr>
            </w:pPr>
          </w:p>
        </w:tc>
        <w:tc>
          <w:tcPr>
            <w:tcW w:w="534" w:type="dxa"/>
          </w:tcPr>
          <w:p w14:paraId="6DB588E3" w14:textId="77777777" w:rsidR="00AF38E9" w:rsidRPr="00FC4079" w:rsidRDefault="00AF38E9" w:rsidP="00AF38E9">
            <w:pPr>
              <w:spacing w:line="240" w:lineRule="auto"/>
              <w:rPr>
                <w:sz w:val="16"/>
              </w:rPr>
            </w:pPr>
            <w:r w:rsidRPr="00FC4079">
              <w:rPr>
                <w:sz w:val="16"/>
              </w:rPr>
              <w:t>1</w:t>
            </w:r>
          </w:p>
        </w:tc>
        <w:tc>
          <w:tcPr>
            <w:tcW w:w="534" w:type="dxa"/>
          </w:tcPr>
          <w:p w14:paraId="6851658C" w14:textId="77777777" w:rsidR="00AF38E9" w:rsidRPr="00FC4079" w:rsidRDefault="00AF38E9" w:rsidP="00AF38E9">
            <w:pPr>
              <w:spacing w:line="240" w:lineRule="auto"/>
              <w:rPr>
                <w:sz w:val="16"/>
              </w:rPr>
            </w:pPr>
          </w:p>
        </w:tc>
        <w:tc>
          <w:tcPr>
            <w:tcW w:w="864" w:type="dxa"/>
          </w:tcPr>
          <w:p w14:paraId="15B19A15" w14:textId="77777777" w:rsidR="00AF38E9" w:rsidRPr="00FC4079" w:rsidRDefault="00AF38E9" w:rsidP="00AF38E9">
            <w:pPr>
              <w:spacing w:line="240" w:lineRule="auto"/>
              <w:rPr>
                <w:sz w:val="16"/>
              </w:rPr>
            </w:pPr>
          </w:p>
        </w:tc>
      </w:tr>
      <w:tr w:rsidR="00FC4079" w:rsidRPr="00FC4079" w14:paraId="73946F74" w14:textId="77777777" w:rsidTr="00FC4079">
        <w:tc>
          <w:tcPr>
            <w:tcW w:w="1353" w:type="dxa"/>
          </w:tcPr>
          <w:p w14:paraId="58492FAD" w14:textId="77777777" w:rsidR="00AF38E9" w:rsidRPr="00FC4079" w:rsidRDefault="00AF38E9" w:rsidP="00AF38E9">
            <w:pPr>
              <w:spacing w:line="240" w:lineRule="auto"/>
              <w:rPr>
                <w:sz w:val="16"/>
              </w:rPr>
            </w:pPr>
            <w:r w:rsidRPr="00FC4079">
              <w:rPr>
                <w:sz w:val="16"/>
              </w:rPr>
              <w:t>Ciclosporin</w:t>
            </w:r>
          </w:p>
        </w:tc>
        <w:tc>
          <w:tcPr>
            <w:tcW w:w="2023" w:type="dxa"/>
          </w:tcPr>
          <w:p w14:paraId="0AB6E741" w14:textId="77777777" w:rsidR="00AF38E9" w:rsidRPr="00FC4079" w:rsidRDefault="00AF38E9" w:rsidP="00AF38E9">
            <w:pPr>
              <w:spacing w:line="240" w:lineRule="auto"/>
              <w:rPr>
                <w:sz w:val="16"/>
              </w:rPr>
            </w:pPr>
            <w:r w:rsidRPr="00FC4079">
              <w:rPr>
                <w:sz w:val="16"/>
              </w:rPr>
              <w:t>Capsule 10 mg</w:t>
            </w:r>
          </w:p>
        </w:tc>
        <w:tc>
          <w:tcPr>
            <w:tcW w:w="953" w:type="dxa"/>
          </w:tcPr>
          <w:p w14:paraId="25D24F34" w14:textId="77777777" w:rsidR="00AF38E9" w:rsidRPr="00FC4079" w:rsidRDefault="00AF38E9" w:rsidP="00AF38E9">
            <w:pPr>
              <w:spacing w:line="240" w:lineRule="auto"/>
              <w:rPr>
                <w:sz w:val="16"/>
              </w:rPr>
            </w:pPr>
            <w:r w:rsidRPr="00FC4079">
              <w:rPr>
                <w:sz w:val="16"/>
              </w:rPr>
              <w:t>Oral</w:t>
            </w:r>
          </w:p>
        </w:tc>
        <w:tc>
          <w:tcPr>
            <w:tcW w:w="1440" w:type="dxa"/>
          </w:tcPr>
          <w:p w14:paraId="10354646" w14:textId="77777777" w:rsidR="00AF38E9" w:rsidRPr="00FC4079" w:rsidRDefault="00AF38E9" w:rsidP="00AF38E9">
            <w:pPr>
              <w:spacing w:line="240" w:lineRule="auto"/>
              <w:rPr>
                <w:sz w:val="16"/>
              </w:rPr>
            </w:pPr>
            <w:r w:rsidRPr="00FC4079">
              <w:rPr>
                <w:sz w:val="16"/>
              </w:rPr>
              <w:t>Neoral 10</w:t>
            </w:r>
          </w:p>
        </w:tc>
        <w:tc>
          <w:tcPr>
            <w:tcW w:w="534" w:type="dxa"/>
          </w:tcPr>
          <w:p w14:paraId="66D5B0BC" w14:textId="77777777" w:rsidR="00AF38E9" w:rsidRPr="00FC4079" w:rsidRDefault="00AF38E9" w:rsidP="00AF38E9">
            <w:pPr>
              <w:spacing w:line="240" w:lineRule="auto"/>
              <w:rPr>
                <w:sz w:val="16"/>
              </w:rPr>
            </w:pPr>
            <w:r w:rsidRPr="00FC4079">
              <w:rPr>
                <w:sz w:val="16"/>
              </w:rPr>
              <w:t>NV</w:t>
            </w:r>
          </w:p>
        </w:tc>
        <w:tc>
          <w:tcPr>
            <w:tcW w:w="633" w:type="dxa"/>
          </w:tcPr>
          <w:p w14:paraId="2EEA1D2D" w14:textId="77777777" w:rsidR="00AF38E9" w:rsidRPr="00FC4079" w:rsidRDefault="00AF38E9" w:rsidP="00AF38E9">
            <w:pPr>
              <w:spacing w:line="240" w:lineRule="auto"/>
              <w:rPr>
                <w:sz w:val="16"/>
              </w:rPr>
            </w:pPr>
            <w:r w:rsidRPr="00FC4079">
              <w:rPr>
                <w:sz w:val="16"/>
              </w:rPr>
              <w:t xml:space="preserve">MP </w:t>
            </w:r>
          </w:p>
        </w:tc>
        <w:tc>
          <w:tcPr>
            <w:tcW w:w="1728" w:type="dxa"/>
          </w:tcPr>
          <w:p w14:paraId="666E0B02" w14:textId="77777777" w:rsidR="00AF38E9" w:rsidRPr="00FC4079" w:rsidRDefault="00AF38E9" w:rsidP="00AF38E9">
            <w:pPr>
              <w:spacing w:line="240" w:lineRule="auto"/>
              <w:rPr>
                <w:sz w:val="16"/>
              </w:rPr>
            </w:pPr>
          </w:p>
        </w:tc>
        <w:tc>
          <w:tcPr>
            <w:tcW w:w="1728" w:type="dxa"/>
          </w:tcPr>
          <w:p w14:paraId="26A92664" w14:textId="77777777" w:rsidR="00AF38E9" w:rsidRPr="00FC4079" w:rsidRDefault="00AF38E9" w:rsidP="00AF38E9">
            <w:pPr>
              <w:spacing w:line="240" w:lineRule="auto"/>
              <w:rPr>
                <w:sz w:val="16"/>
              </w:rPr>
            </w:pPr>
          </w:p>
        </w:tc>
        <w:tc>
          <w:tcPr>
            <w:tcW w:w="682" w:type="dxa"/>
          </w:tcPr>
          <w:p w14:paraId="42329BED" w14:textId="77777777" w:rsidR="00AF38E9" w:rsidRPr="00FC4079" w:rsidRDefault="00AF38E9" w:rsidP="00AF38E9">
            <w:pPr>
              <w:spacing w:line="240" w:lineRule="auto"/>
              <w:rPr>
                <w:sz w:val="16"/>
              </w:rPr>
            </w:pPr>
            <w:r w:rsidRPr="00FC4079">
              <w:rPr>
                <w:sz w:val="16"/>
              </w:rPr>
              <w:t>120</w:t>
            </w:r>
          </w:p>
        </w:tc>
        <w:tc>
          <w:tcPr>
            <w:tcW w:w="682" w:type="dxa"/>
          </w:tcPr>
          <w:p w14:paraId="2A94A585" w14:textId="77777777" w:rsidR="00AF38E9" w:rsidRPr="00FC4079" w:rsidRDefault="00AF38E9" w:rsidP="00AF38E9">
            <w:pPr>
              <w:spacing w:line="240" w:lineRule="auto"/>
              <w:rPr>
                <w:sz w:val="16"/>
              </w:rPr>
            </w:pPr>
            <w:r w:rsidRPr="00FC4079">
              <w:rPr>
                <w:sz w:val="16"/>
              </w:rPr>
              <w:t>3</w:t>
            </w:r>
          </w:p>
        </w:tc>
        <w:tc>
          <w:tcPr>
            <w:tcW w:w="1271" w:type="dxa"/>
          </w:tcPr>
          <w:p w14:paraId="239EB1AA" w14:textId="77777777" w:rsidR="00AF38E9" w:rsidRPr="00FC4079" w:rsidRDefault="00AF38E9" w:rsidP="00AF38E9">
            <w:pPr>
              <w:spacing w:line="240" w:lineRule="auto"/>
              <w:rPr>
                <w:sz w:val="16"/>
              </w:rPr>
            </w:pPr>
          </w:p>
        </w:tc>
        <w:tc>
          <w:tcPr>
            <w:tcW w:w="534" w:type="dxa"/>
          </w:tcPr>
          <w:p w14:paraId="1A129223" w14:textId="77777777" w:rsidR="00AF38E9" w:rsidRPr="00FC4079" w:rsidRDefault="00AF38E9" w:rsidP="00AF38E9">
            <w:pPr>
              <w:spacing w:line="240" w:lineRule="auto"/>
              <w:rPr>
                <w:sz w:val="16"/>
              </w:rPr>
            </w:pPr>
            <w:r w:rsidRPr="00FC4079">
              <w:rPr>
                <w:sz w:val="16"/>
              </w:rPr>
              <w:t>60</w:t>
            </w:r>
          </w:p>
        </w:tc>
        <w:tc>
          <w:tcPr>
            <w:tcW w:w="534" w:type="dxa"/>
          </w:tcPr>
          <w:p w14:paraId="557D1836" w14:textId="77777777" w:rsidR="00AF38E9" w:rsidRPr="00FC4079" w:rsidRDefault="00AF38E9" w:rsidP="00AF38E9">
            <w:pPr>
              <w:spacing w:line="240" w:lineRule="auto"/>
              <w:rPr>
                <w:sz w:val="16"/>
              </w:rPr>
            </w:pPr>
          </w:p>
        </w:tc>
        <w:tc>
          <w:tcPr>
            <w:tcW w:w="864" w:type="dxa"/>
          </w:tcPr>
          <w:p w14:paraId="3B16C51B" w14:textId="77777777" w:rsidR="00AF38E9" w:rsidRPr="00FC4079" w:rsidRDefault="00AF38E9" w:rsidP="00AF38E9">
            <w:pPr>
              <w:spacing w:line="240" w:lineRule="auto"/>
              <w:rPr>
                <w:sz w:val="16"/>
              </w:rPr>
            </w:pPr>
          </w:p>
        </w:tc>
      </w:tr>
      <w:tr w:rsidR="00FC4079" w:rsidRPr="00FC4079" w14:paraId="0FBC0B1D" w14:textId="77777777" w:rsidTr="00FC4079">
        <w:tc>
          <w:tcPr>
            <w:tcW w:w="1353" w:type="dxa"/>
          </w:tcPr>
          <w:p w14:paraId="20849C65" w14:textId="77777777" w:rsidR="00AF38E9" w:rsidRPr="00FC4079" w:rsidRDefault="00AF38E9" w:rsidP="00AF38E9">
            <w:pPr>
              <w:spacing w:line="240" w:lineRule="auto"/>
              <w:rPr>
                <w:sz w:val="16"/>
              </w:rPr>
            </w:pPr>
            <w:r w:rsidRPr="00FC4079">
              <w:rPr>
                <w:sz w:val="16"/>
              </w:rPr>
              <w:t>Ciclosporin</w:t>
            </w:r>
          </w:p>
        </w:tc>
        <w:tc>
          <w:tcPr>
            <w:tcW w:w="2023" w:type="dxa"/>
          </w:tcPr>
          <w:p w14:paraId="1A708DDC" w14:textId="77777777" w:rsidR="00AF38E9" w:rsidRPr="00FC4079" w:rsidRDefault="00AF38E9" w:rsidP="00AF38E9">
            <w:pPr>
              <w:spacing w:line="240" w:lineRule="auto"/>
              <w:rPr>
                <w:sz w:val="16"/>
              </w:rPr>
            </w:pPr>
            <w:r w:rsidRPr="00FC4079">
              <w:rPr>
                <w:sz w:val="16"/>
              </w:rPr>
              <w:t>Capsule 10 mg</w:t>
            </w:r>
          </w:p>
        </w:tc>
        <w:tc>
          <w:tcPr>
            <w:tcW w:w="953" w:type="dxa"/>
          </w:tcPr>
          <w:p w14:paraId="6AFEE91E" w14:textId="77777777" w:rsidR="00AF38E9" w:rsidRPr="00FC4079" w:rsidRDefault="00AF38E9" w:rsidP="00AF38E9">
            <w:pPr>
              <w:spacing w:line="240" w:lineRule="auto"/>
              <w:rPr>
                <w:sz w:val="16"/>
              </w:rPr>
            </w:pPr>
            <w:r w:rsidRPr="00FC4079">
              <w:rPr>
                <w:sz w:val="16"/>
              </w:rPr>
              <w:t>Oral</w:t>
            </w:r>
          </w:p>
        </w:tc>
        <w:tc>
          <w:tcPr>
            <w:tcW w:w="1440" w:type="dxa"/>
          </w:tcPr>
          <w:p w14:paraId="50420694" w14:textId="77777777" w:rsidR="00AF38E9" w:rsidRPr="00FC4079" w:rsidRDefault="00AF38E9" w:rsidP="00AF38E9">
            <w:pPr>
              <w:spacing w:line="240" w:lineRule="auto"/>
              <w:rPr>
                <w:sz w:val="16"/>
              </w:rPr>
            </w:pPr>
            <w:r w:rsidRPr="00FC4079">
              <w:rPr>
                <w:sz w:val="16"/>
              </w:rPr>
              <w:t>Neoral 10</w:t>
            </w:r>
          </w:p>
        </w:tc>
        <w:tc>
          <w:tcPr>
            <w:tcW w:w="534" w:type="dxa"/>
          </w:tcPr>
          <w:p w14:paraId="10033E26" w14:textId="77777777" w:rsidR="00AF38E9" w:rsidRPr="00FC4079" w:rsidRDefault="00AF38E9" w:rsidP="00AF38E9">
            <w:pPr>
              <w:spacing w:line="240" w:lineRule="auto"/>
              <w:rPr>
                <w:sz w:val="16"/>
              </w:rPr>
            </w:pPr>
            <w:r w:rsidRPr="00FC4079">
              <w:rPr>
                <w:sz w:val="16"/>
              </w:rPr>
              <w:t>NV</w:t>
            </w:r>
          </w:p>
        </w:tc>
        <w:tc>
          <w:tcPr>
            <w:tcW w:w="633" w:type="dxa"/>
          </w:tcPr>
          <w:p w14:paraId="6773FE3C" w14:textId="77777777" w:rsidR="00AF38E9" w:rsidRPr="00FC4079" w:rsidRDefault="00AF38E9" w:rsidP="00AF38E9">
            <w:pPr>
              <w:spacing w:line="240" w:lineRule="auto"/>
              <w:rPr>
                <w:sz w:val="16"/>
              </w:rPr>
            </w:pPr>
            <w:r w:rsidRPr="00FC4079">
              <w:rPr>
                <w:sz w:val="16"/>
              </w:rPr>
              <w:t xml:space="preserve">MP </w:t>
            </w:r>
          </w:p>
        </w:tc>
        <w:tc>
          <w:tcPr>
            <w:tcW w:w="1728" w:type="dxa"/>
          </w:tcPr>
          <w:p w14:paraId="67ED3A1B" w14:textId="77777777" w:rsidR="00AF38E9" w:rsidRPr="00FC4079" w:rsidRDefault="00AF38E9" w:rsidP="00AF38E9">
            <w:pPr>
              <w:spacing w:line="240" w:lineRule="auto"/>
              <w:rPr>
                <w:sz w:val="16"/>
              </w:rPr>
            </w:pPr>
          </w:p>
        </w:tc>
        <w:tc>
          <w:tcPr>
            <w:tcW w:w="1728" w:type="dxa"/>
          </w:tcPr>
          <w:p w14:paraId="12DB16BF" w14:textId="77777777" w:rsidR="00AF38E9" w:rsidRPr="00FC4079" w:rsidRDefault="00AF38E9" w:rsidP="00AF38E9">
            <w:pPr>
              <w:spacing w:line="240" w:lineRule="auto"/>
              <w:rPr>
                <w:sz w:val="16"/>
              </w:rPr>
            </w:pPr>
            <w:r w:rsidRPr="00FC4079">
              <w:rPr>
                <w:sz w:val="16"/>
              </w:rPr>
              <w:t>P14238</w:t>
            </w:r>
          </w:p>
        </w:tc>
        <w:tc>
          <w:tcPr>
            <w:tcW w:w="682" w:type="dxa"/>
          </w:tcPr>
          <w:p w14:paraId="7A04574E" w14:textId="77777777" w:rsidR="00AF38E9" w:rsidRPr="00FC4079" w:rsidRDefault="00AF38E9" w:rsidP="00AF38E9">
            <w:pPr>
              <w:spacing w:line="240" w:lineRule="auto"/>
              <w:rPr>
                <w:sz w:val="16"/>
              </w:rPr>
            </w:pPr>
            <w:r w:rsidRPr="00FC4079">
              <w:rPr>
                <w:sz w:val="16"/>
              </w:rPr>
              <w:t>240</w:t>
            </w:r>
          </w:p>
        </w:tc>
        <w:tc>
          <w:tcPr>
            <w:tcW w:w="682" w:type="dxa"/>
          </w:tcPr>
          <w:p w14:paraId="139634D7" w14:textId="77777777" w:rsidR="00AF38E9" w:rsidRPr="00FC4079" w:rsidRDefault="00AF38E9" w:rsidP="00AF38E9">
            <w:pPr>
              <w:spacing w:line="240" w:lineRule="auto"/>
              <w:rPr>
                <w:sz w:val="16"/>
              </w:rPr>
            </w:pPr>
            <w:r w:rsidRPr="00FC4079">
              <w:rPr>
                <w:sz w:val="16"/>
              </w:rPr>
              <w:t>3</w:t>
            </w:r>
          </w:p>
        </w:tc>
        <w:tc>
          <w:tcPr>
            <w:tcW w:w="1271" w:type="dxa"/>
          </w:tcPr>
          <w:p w14:paraId="0475C5FF" w14:textId="77777777" w:rsidR="00AF38E9" w:rsidRPr="00FC4079" w:rsidRDefault="00AF38E9" w:rsidP="00AF38E9">
            <w:pPr>
              <w:spacing w:line="240" w:lineRule="auto"/>
              <w:rPr>
                <w:sz w:val="16"/>
              </w:rPr>
            </w:pPr>
          </w:p>
        </w:tc>
        <w:tc>
          <w:tcPr>
            <w:tcW w:w="534" w:type="dxa"/>
          </w:tcPr>
          <w:p w14:paraId="3539695B" w14:textId="77777777" w:rsidR="00AF38E9" w:rsidRPr="00FC4079" w:rsidRDefault="00AF38E9" w:rsidP="00AF38E9">
            <w:pPr>
              <w:spacing w:line="240" w:lineRule="auto"/>
              <w:rPr>
                <w:sz w:val="16"/>
              </w:rPr>
            </w:pPr>
            <w:r w:rsidRPr="00FC4079">
              <w:rPr>
                <w:sz w:val="16"/>
              </w:rPr>
              <w:t>60</w:t>
            </w:r>
          </w:p>
        </w:tc>
        <w:tc>
          <w:tcPr>
            <w:tcW w:w="534" w:type="dxa"/>
          </w:tcPr>
          <w:p w14:paraId="768B97DB" w14:textId="77777777" w:rsidR="00AF38E9" w:rsidRPr="00FC4079" w:rsidRDefault="00AF38E9" w:rsidP="00AF38E9">
            <w:pPr>
              <w:spacing w:line="240" w:lineRule="auto"/>
              <w:rPr>
                <w:sz w:val="16"/>
              </w:rPr>
            </w:pPr>
          </w:p>
        </w:tc>
        <w:tc>
          <w:tcPr>
            <w:tcW w:w="864" w:type="dxa"/>
          </w:tcPr>
          <w:p w14:paraId="644D978E" w14:textId="77777777" w:rsidR="00AF38E9" w:rsidRPr="00FC4079" w:rsidRDefault="00AF38E9" w:rsidP="00AF38E9">
            <w:pPr>
              <w:spacing w:line="240" w:lineRule="auto"/>
              <w:rPr>
                <w:sz w:val="16"/>
              </w:rPr>
            </w:pPr>
          </w:p>
        </w:tc>
      </w:tr>
      <w:tr w:rsidR="00FC4079" w:rsidRPr="00FC4079" w14:paraId="0615D276" w14:textId="77777777" w:rsidTr="00FC4079">
        <w:tc>
          <w:tcPr>
            <w:tcW w:w="1353" w:type="dxa"/>
          </w:tcPr>
          <w:p w14:paraId="3C0319EC" w14:textId="77777777" w:rsidR="00AF38E9" w:rsidRPr="00FC4079" w:rsidRDefault="00AF38E9" w:rsidP="00AF38E9">
            <w:pPr>
              <w:spacing w:line="240" w:lineRule="auto"/>
              <w:rPr>
                <w:sz w:val="16"/>
              </w:rPr>
            </w:pPr>
            <w:r w:rsidRPr="00FC4079">
              <w:rPr>
                <w:sz w:val="16"/>
              </w:rPr>
              <w:t>Ciclosporin</w:t>
            </w:r>
          </w:p>
        </w:tc>
        <w:tc>
          <w:tcPr>
            <w:tcW w:w="2023" w:type="dxa"/>
          </w:tcPr>
          <w:p w14:paraId="5E064A06" w14:textId="77777777" w:rsidR="00AF38E9" w:rsidRPr="00FC4079" w:rsidRDefault="00AF38E9" w:rsidP="00AF38E9">
            <w:pPr>
              <w:spacing w:line="240" w:lineRule="auto"/>
              <w:rPr>
                <w:sz w:val="16"/>
              </w:rPr>
            </w:pPr>
            <w:r w:rsidRPr="00FC4079">
              <w:rPr>
                <w:sz w:val="16"/>
              </w:rPr>
              <w:t>Capsule 25 mg</w:t>
            </w:r>
          </w:p>
        </w:tc>
        <w:tc>
          <w:tcPr>
            <w:tcW w:w="953" w:type="dxa"/>
          </w:tcPr>
          <w:p w14:paraId="3252B979" w14:textId="77777777" w:rsidR="00AF38E9" w:rsidRPr="00FC4079" w:rsidRDefault="00AF38E9" w:rsidP="00AF38E9">
            <w:pPr>
              <w:spacing w:line="240" w:lineRule="auto"/>
              <w:rPr>
                <w:sz w:val="16"/>
              </w:rPr>
            </w:pPr>
            <w:r w:rsidRPr="00FC4079">
              <w:rPr>
                <w:sz w:val="16"/>
              </w:rPr>
              <w:t>Oral</w:t>
            </w:r>
          </w:p>
        </w:tc>
        <w:tc>
          <w:tcPr>
            <w:tcW w:w="1440" w:type="dxa"/>
          </w:tcPr>
          <w:p w14:paraId="2AA22303" w14:textId="77777777" w:rsidR="00AF38E9" w:rsidRPr="00FC4079" w:rsidRDefault="00AF38E9" w:rsidP="00AF38E9">
            <w:pPr>
              <w:spacing w:line="240" w:lineRule="auto"/>
              <w:rPr>
                <w:sz w:val="16"/>
              </w:rPr>
            </w:pPr>
            <w:r w:rsidRPr="00FC4079">
              <w:rPr>
                <w:sz w:val="16"/>
              </w:rPr>
              <w:t>APO-Ciclosporin</w:t>
            </w:r>
          </w:p>
        </w:tc>
        <w:tc>
          <w:tcPr>
            <w:tcW w:w="534" w:type="dxa"/>
          </w:tcPr>
          <w:p w14:paraId="2925EB94" w14:textId="77777777" w:rsidR="00AF38E9" w:rsidRPr="00FC4079" w:rsidRDefault="00AF38E9" w:rsidP="00AF38E9">
            <w:pPr>
              <w:spacing w:line="240" w:lineRule="auto"/>
              <w:rPr>
                <w:sz w:val="16"/>
              </w:rPr>
            </w:pPr>
            <w:r w:rsidRPr="00FC4079">
              <w:rPr>
                <w:sz w:val="16"/>
              </w:rPr>
              <w:t>TX</w:t>
            </w:r>
          </w:p>
        </w:tc>
        <w:tc>
          <w:tcPr>
            <w:tcW w:w="633" w:type="dxa"/>
          </w:tcPr>
          <w:p w14:paraId="2ECB5D2A" w14:textId="77777777" w:rsidR="00AF38E9" w:rsidRPr="00FC4079" w:rsidRDefault="00AF38E9" w:rsidP="00AF38E9">
            <w:pPr>
              <w:spacing w:line="240" w:lineRule="auto"/>
              <w:rPr>
                <w:sz w:val="16"/>
              </w:rPr>
            </w:pPr>
            <w:r w:rsidRPr="00FC4079">
              <w:rPr>
                <w:sz w:val="16"/>
              </w:rPr>
              <w:t xml:space="preserve">MP </w:t>
            </w:r>
          </w:p>
        </w:tc>
        <w:tc>
          <w:tcPr>
            <w:tcW w:w="1728" w:type="dxa"/>
          </w:tcPr>
          <w:p w14:paraId="4AC1EA46" w14:textId="77777777" w:rsidR="00AF38E9" w:rsidRPr="00FC4079" w:rsidRDefault="00AF38E9" w:rsidP="00AF38E9">
            <w:pPr>
              <w:spacing w:line="240" w:lineRule="auto"/>
              <w:rPr>
                <w:sz w:val="16"/>
              </w:rPr>
            </w:pPr>
          </w:p>
        </w:tc>
        <w:tc>
          <w:tcPr>
            <w:tcW w:w="1728" w:type="dxa"/>
          </w:tcPr>
          <w:p w14:paraId="0C456D5A" w14:textId="77777777" w:rsidR="00AF38E9" w:rsidRPr="00FC4079" w:rsidRDefault="00AF38E9" w:rsidP="00AF38E9">
            <w:pPr>
              <w:spacing w:line="240" w:lineRule="auto"/>
              <w:rPr>
                <w:sz w:val="16"/>
              </w:rPr>
            </w:pPr>
          </w:p>
        </w:tc>
        <w:tc>
          <w:tcPr>
            <w:tcW w:w="682" w:type="dxa"/>
          </w:tcPr>
          <w:p w14:paraId="5E80DB14" w14:textId="77777777" w:rsidR="00AF38E9" w:rsidRPr="00FC4079" w:rsidRDefault="00AF38E9" w:rsidP="00AF38E9">
            <w:pPr>
              <w:spacing w:line="240" w:lineRule="auto"/>
              <w:rPr>
                <w:sz w:val="16"/>
              </w:rPr>
            </w:pPr>
            <w:r w:rsidRPr="00FC4079">
              <w:rPr>
                <w:sz w:val="16"/>
              </w:rPr>
              <w:t>60</w:t>
            </w:r>
          </w:p>
        </w:tc>
        <w:tc>
          <w:tcPr>
            <w:tcW w:w="682" w:type="dxa"/>
          </w:tcPr>
          <w:p w14:paraId="10616FC0" w14:textId="77777777" w:rsidR="00AF38E9" w:rsidRPr="00FC4079" w:rsidRDefault="00AF38E9" w:rsidP="00AF38E9">
            <w:pPr>
              <w:spacing w:line="240" w:lineRule="auto"/>
              <w:rPr>
                <w:sz w:val="16"/>
              </w:rPr>
            </w:pPr>
            <w:r w:rsidRPr="00FC4079">
              <w:rPr>
                <w:sz w:val="16"/>
              </w:rPr>
              <w:t>3</w:t>
            </w:r>
          </w:p>
        </w:tc>
        <w:tc>
          <w:tcPr>
            <w:tcW w:w="1271" w:type="dxa"/>
          </w:tcPr>
          <w:p w14:paraId="0508D84B" w14:textId="77777777" w:rsidR="00AF38E9" w:rsidRPr="00FC4079" w:rsidRDefault="00AF38E9" w:rsidP="00AF38E9">
            <w:pPr>
              <w:spacing w:line="240" w:lineRule="auto"/>
              <w:rPr>
                <w:sz w:val="16"/>
              </w:rPr>
            </w:pPr>
          </w:p>
        </w:tc>
        <w:tc>
          <w:tcPr>
            <w:tcW w:w="534" w:type="dxa"/>
          </w:tcPr>
          <w:p w14:paraId="3F5E69EC" w14:textId="77777777" w:rsidR="00AF38E9" w:rsidRPr="00FC4079" w:rsidRDefault="00AF38E9" w:rsidP="00AF38E9">
            <w:pPr>
              <w:spacing w:line="240" w:lineRule="auto"/>
              <w:rPr>
                <w:sz w:val="16"/>
              </w:rPr>
            </w:pPr>
            <w:r w:rsidRPr="00FC4079">
              <w:rPr>
                <w:sz w:val="16"/>
              </w:rPr>
              <w:t>30</w:t>
            </w:r>
          </w:p>
        </w:tc>
        <w:tc>
          <w:tcPr>
            <w:tcW w:w="534" w:type="dxa"/>
          </w:tcPr>
          <w:p w14:paraId="241250D0" w14:textId="77777777" w:rsidR="00AF38E9" w:rsidRPr="00FC4079" w:rsidRDefault="00AF38E9" w:rsidP="00AF38E9">
            <w:pPr>
              <w:spacing w:line="240" w:lineRule="auto"/>
              <w:rPr>
                <w:sz w:val="16"/>
              </w:rPr>
            </w:pPr>
          </w:p>
        </w:tc>
        <w:tc>
          <w:tcPr>
            <w:tcW w:w="864" w:type="dxa"/>
          </w:tcPr>
          <w:p w14:paraId="6DB2F960" w14:textId="77777777" w:rsidR="00AF38E9" w:rsidRPr="00FC4079" w:rsidRDefault="00AF38E9" w:rsidP="00AF38E9">
            <w:pPr>
              <w:spacing w:line="240" w:lineRule="auto"/>
              <w:rPr>
                <w:sz w:val="16"/>
              </w:rPr>
            </w:pPr>
          </w:p>
        </w:tc>
      </w:tr>
      <w:tr w:rsidR="00FC4079" w:rsidRPr="00FC4079" w14:paraId="519F7DC8" w14:textId="77777777" w:rsidTr="00FC4079">
        <w:tc>
          <w:tcPr>
            <w:tcW w:w="1353" w:type="dxa"/>
          </w:tcPr>
          <w:p w14:paraId="0E37B2A4" w14:textId="77777777" w:rsidR="00AF38E9" w:rsidRPr="00FC4079" w:rsidRDefault="00AF38E9" w:rsidP="00AF38E9">
            <w:pPr>
              <w:spacing w:line="240" w:lineRule="auto"/>
              <w:rPr>
                <w:sz w:val="16"/>
              </w:rPr>
            </w:pPr>
            <w:r w:rsidRPr="00FC4079">
              <w:rPr>
                <w:sz w:val="16"/>
              </w:rPr>
              <w:t>Ciclosporin</w:t>
            </w:r>
          </w:p>
        </w:tc>
        <w:tc>
          <w:tcPr>
            <w:tcW w:w="2023" w:type="dxa"/>
          </w:tcPr>
          <w:p w14:paraId="09CCF2C8" w14:textId="77777777" w:rsidR="00AF38E9" w:rsidRPr="00FC4079" w:rsidRDefault="00AF38E9" w:rsidP="00AF38E9">
            <w:pPr>
              <w:spacing w:line="240" w:lineRule="auto"/>
              <w:rPr>
                <w:sz w:val="16"/>
              </w:rPr>
            </w:pPr>
            <w:r w:rsidRPr="00FC4079">
              <w:rPr>
                <w:sz w:val="16"/>
              </w:rPr>
              <w:t>Capsule 25 mg</w:t>
            </w:r>
          </w:p>
        </w:tc>
        <w:tc>
          <w:tcPr>
            <w:tcW w:w="953" w:type="dxa"/>
          </w:tcPr>
          <w:p w14:paraId="168A94C9" w14:textId="77777777" w:rsidR="00AF38E9" w:rsidRPr="00FC4079" w:rsidRDefault="00AF38E9" w:rsidP="00AF38E9">
            <w:pPr>
              <w:spacing w:line="240" w:lineRule="auto"/>
              <w:rPr>
                <w:sz w:val="16"/>
              </w:rPr>
            </w:pPr>
            <w:r w:rsidRPr="00FC4079">
              <w:rPr>
                <w:sz w:val="16"/>
              </w:rPr>
              <w:t>Oral</w:t>
            </w:r>
          </w:p>
        </w:tc>
        <w:tc>
          <w:tcPr>
            <w:tcW w:w="1440" w:type="dxa"/>
          </w:tcPr>
          <w:p w14:paraId="5D7AAA5A" w14:textId="77777777" w:rsidR="00AF38E9" w:rsidRPr="00FC4079" w:rsidRDefault="00AF38E9" w:rsidP="00AF38E9">
            <w:pPr>
              <w:spacing w:line="240" w:lineRule="auto"/>
              <w:rPr>
                <w:sz w:val="16"/>
              </w:rPr>
            </w:pPr>
            <w:r w:rsidRPr="00FC4079">
              <w:rPr>
                <w:sz w:val="16"/>
              </w:rPr>
              <w:t>APO-Ciclosporin</w:t>
            </w:r>
          </w:p>
        </w:tc>
        <w:tc>
          <w:tcPr>
            <w:tcW w:w="534" w:type="dxa"/>
          </w:tcPr>
          <w:p w14:paraId="45E6158A" w14:textId="77777777" w:rsidR="00AF38E9" w:rsidRPr="00FC4079" w:rsidRDefault="00AF38E9" w:rsidP="00AF38E9">
            <w:pPr>
              <w:spacing w:line="240" w:lineRule="auto"/>
              <w:rPr>
                <w:sz w:val="16"/>
              </w:rPr>
            </w:pPr>
            <w:r w:rsidRPr="00FC4079">
              <w:rPr>
                <w:sz w:val="16"/>
              </w:rPr>
              <w:t>TX</w:t>
            </w:r>
          </w:p>
        </w:tc>
        <w:tc>
          <w:tcPr>
            <w:tcW w:w="633" w:type="dxa"/>
          </w:tcPr>
          <w:p w14:paraId="26D5169E" w14:textId="77777777" w:rsidR="00AF38E9" w:rsidRPr="00FC4079" w:rsidRDefault="00AF38E9" w:rsidP="00AF38E9">
            <w:pPr>
              <w:spacing w:line="240" w:lineRule="auto"/>
              <w:rPr>
                <w:sz w:val="16"/>
              </w:rPr>
            </w:pPr>
            <w:r w:rsidRPr="00FC4079">
              <w:rPr>
                <w:sz w:val="16"/>
              </w:rPr>
              <w:t xml:space="preserve">MP </w:t>
            </w:r>
          </w:p>
        </w:tc>
        <w:tc>
          <w:tcPr>
            <w:tcW w:w="1728" w:type="dxa"/>
          </w:tcPr>
          <w:p w14:paraId="57D169D0" w14:textId="77777777" w:rsidR="00AF38E9" w:rsidRPr="00FC4079" w:rsidRDefault="00AF38E9" w:rsidP="00AF38E9">
            <w:pPr>
              <w:spacing w:line="240" w:lineRule="auto"/>
              <w:rPr>
                <w:sz w:val="16"/>
              </w:rPr>
            </w:pPr>
          </w:p>
        </w:tc>
        <w:tc>
          <w:tcPr>
            <w:tcW w:w="1728" w:type="dxa"/>
          </w:tcPr>
          <w:p w14:paraId="17D5362B" w14:textId="77777777" w:rsidR="00AF38E9" w:rsidRPr="00FC4079" w:rsidRDefault="00AF38E9" w:rsidP="00AF38E9">
            <w:pPr>
              <w:spacing w:line="240" w:lineRule="auto"/>
              <w:rPr>
                <w:sz w:val="16"/>
              </w:rPr>
            </w:pPr>
            <w:r w:rsidRPr="00FC4079">
              <w:rPr>
                <w:sz w:val="16"/>
              </w:rPr>
              <w:t>P14238</w:t>
            </w:r>
          </w:p>
        </w:tc>
        <w:tc>
          <w:tcPr>
            <w:tcW w:w="682" w:type="dxa"/>
          </w:tcPr>
          <w:p w14:paraId="698BCEC9" w14:textId="77777777" w:rsidR="00AF38E9" w:rsidRPr="00FC4079" w:rsidRDefault="00AF38E9" w:rsidP="00AF38E9">
            <w:pPr>
              <w:spacing w:line="240" w:lineRule="auto"/>
              <w:rPr>
                <w:sz w:val="16"/>
              </w:rPr>
            </w:pPr>
            <w:r w:rsidRPr="00FC4079">
              <w:rPr>
                <w:sz w:val="16"/>
              </w:rPr>
              <w:t>120</w:t>
            </w:r>
          </w:p>
        </w:tc>
        <w:tc>
          <w:tcPr>
            <w:tcW w:w="682" w:type="dxa"/>
          </w:tcPr>
          <w:p w14:paraId="3388D395" w14:textId="77777777" w:rsidR="00AF38E9" w:rsidRPr="00FC4079" w:rsidRDefault="00AF38E9" w:rsidP="00AF38E9">
            <w:pPr>
              <w:spacing w:line="240" w:lineRule="auto"/>
              <w:rPr>
                <w:sz w:val="16"/>
              </w:rPr>
            </w:pPr>
            <w:r w:rsidRPr="00FC4079">
              <w:rPr>
                <w:sz w:val="16"/>
              </w:rPr>
              <w:t>3</w:t>
            </w:r>
          </w:p>
        </w:tc>
        <w:tc>
          <w:tcPr>
            <w:tcW w:w="1271" w:type="dxa"/>
          </w:tcPr>
          <w:p w14:paraId="2329B773" w14:textId="77777777" w:rsidR="00AF38E9" w:rsidRPr="00FC4079" w:rsidRDefault="00AF38E9" w:rsidP="00AF38E9">
            <w:pPr>
              <w:spacing w:line="240" w:lineRule="auto"/>
              <w:rPr>
                <w:sz w:val="16"/>
              </w:rPr>
            </w:pPr>
          </w:p>
        </w:tc>
        <w:tc>
          <w:tcPr>
            <w:tcW w:w="534" w:type="dxa"/>
          </w:tcPr>
          <w:p w14:paraId="126F72B9" w14:textId="77777777" w:rsidR="00AF38E9" w:rsidRPr="00FC4079" w:rsidRDefault="00AF38E9" w:rsidP="00AF38E9">
            <w:pPr>
              <w:spacing w:line="240" w:lineRule="auto"/>
              <w:rPr>
                <w:sz w:val="16"/>
              </w:rPr>
            </w:pPr>
            <w:r w:rsidRPr="00FC4079">
              <w:rPr>
                <w:sz w:val="16"/>
              </w:rPr>
              <w:t>30</w:t>
            </w:r>
          </w:p>
        </w:tc>
        <w:tc>
          <w:tcPr>
            <w:tcW w:w="534" w:type="dxa"/>
          </w:tcPr>
          <w:p w14:paraId="5890E2AC" w14:textId="77777777" w:rsidR="00AF38E9" w:rsidRPr="00FC4079" w:rsidRDefault="00AF38E9" w:rsidP="00AF38E9">
            <w:pPr>
              <w:spacing w:line="240" w:lineRule="auto"/>
              <w:rPr>
                <w:sz w:val="16"/>
              </w:rPr>
            </w:pPr>
          </w:p>
        </w:tc>
        <w:tc>
          <w:tcPr>
            <w:tcW w:w="864" w:type="dxa"/>
          </w:tcPr>
          <w:p w14:paraId="4954B48E" w14:textId="77777777" w:rsidR="00AF38E9" w:rsidRPr="00FC4079" w:rsidRDefault="00AF38E9" w:rsidP="00AF38E9">
            <w:pPr>
              <w:spacing w:line="240" w:lineRule="auto"/>
              <w:rPr>
                <w:sz w:val="16"/>
              </w:rPr>
            </w:pPr>
          </w:p>
        </w:tc>
      </w:tr>
      <w:tr w:rsidR="00FC4079" w:rsidRPr="00FC4079" w14:paraId="0098E30B" w14:textId="77777777" w:rsidTr="00FC4079">
        <w:tc>
          <w:tcPr>
            <w:tcW w:w="1353" w:type="dxa"/>
          </w:tcPr>
          <w:p w14:paraId="6EA94575" w14:textId="77777777" w:rsidR="00AF38E9" w:rsidRPr="00FC4079" w:rsidRDefault="00AF38E9" w:rsidP="00AF38E9">
            <w:pPr>
              <w:spacing w:line="240" w:lineRule="auto"/>
              <w:rPr>
                <w:sz w:val="16"/>
              </w:rPr>
            </w:pPr>
            <w:r w:rsidRPr="00FC4079">
              <w:rPr>
                <w:sz w:val="16"/>
              </w:rPr>
              <w:t>Ciclosporin</w:t>
            </w:r>
          </w:p>
        </w:tc>
        <w:tc>
          <w:tcPr>
            <w:tcW w:w="2023" w:type="dxa"/>
          </w:tcPr>
          <w:p w14:paraId="6EDA979B" w14:textId="77777777" w:rsidR="00AF38E9" w:rsidRPr="00FC4079" w:rsidRDefault="00AF38E9" w:rsidP="00AF38E9">
            <w:pPr>
              <w:spacing w:line="240" w:lineRule="auto"/>
              <w:rPr>
                <w:sz w:val="16"/>
              </w:rPr>
            </w:pPr>
            <w:r w:rsidRPr="00FC4079">
              <w:rPr>
                <w:sz w:val="16"/>
              </w:rPr>
              <w:t>Capsule 25 mg</w:t>
            </w:r>
          </w:p>
        </w:tc>
        <w:tc>
          <w:tcPr>
            <w:tcW w:w="953" w:type="dxa"/>
          </w:tcPr>
          <w:p w14:paraId="52F70A1F" w14:textId="77777777" w:rsidR="00AF38E9" w:rsidRPr="00FC4079" w:rsidRDefault="00AF38E9" w:rsidP="00AF38E9">
            <w:pPr>
              <w:spacing w:line="240" w:lineRule="auto"/>
              <w:rPr>
                <w:sz w:val="16"/>
              </w:rPr>
            </w:pPr>
            <w:r w:rsidRPr="00FC4079">
              <w:rPr>
                <w:sz w:val="16"/>
              </w:rPr>
              <w:t>Oral</w:t>
            </w:r>
          </w:p>
        </w:tc>
        <w:tc>
          <w:tcPr>
            <w:tcW w:w="1440" w:type="dxa"/>
          </w:tcPr>
          <w:p w14:paraId="6A4C27FE" w14:textId="77777777" w:rsidR="00AF38E9" w:rsidRPr="00FC4079" w:rsidRDefault="00AF38E9" w:rsidP="00AF38E9">
            <w:pPr>
              <w:spacing w:line="240" w:lineRule="auto"/>
              <w:rPr>
                <w:sz w:val="16"/>
              </w:rPr>
            </w:pPr>
            <w:r w:rsidRPr="00FC4079">
              <w:rPr>
                <w:sz w:val="16"/>
              </w:rPr>
              <w:t>Cyclosporin Sandoz</w:t>
            </w:r>
          </w:p>
        </w:tc>
        <w:tc>
          <w:tcPr>
            <w:tcW w:w="534" w:type="dxa"/>
          </w:tcPr>
          <w:p w14:paraId="06A72839" w14:textId="77777777" w:rsidR="00AF38E9" w:rsidRPr="00FC4079" w:rsidRDefault="00AF38E9" w:rsidP="00AF38E9">
            <w:pPr>
              <w:spacing w:line="240" w:lineRule="auto"/>
              <w:rPr>
                <w:sz w:val="16"/>
              </w:rPr>
            </w:pPr>
            <w:r w:rsidRPr="00FC4079">
              <w:rPr>
                <w:sz w:val="16"/>
              </w:rPr>
              <w:t>NM</w:t>
            </w:r>
          </w:p>
        </w:tc>
        <w:tc>
          <w:tcPr>
            <w:tcW w:w="633" w:type="dxa"/>
          </w:tcPr>
          <w:p w14:paraId="55BECA3A" w14:textId="77777777" w:rsidR="00AF38E9" w:rsidRPr="00FC4079" w:rsidRDefault="00AF38E9" w:rsidP="00AF38E9">
            <w:pPr>
              <w:spacing w:line="240" w:lineRule="auto"/>
              <w:rPr>
                <w:sz w:val="16"/>
              </w:rPr>
            </w:pPr>
            <w:r w:rsidRPr="00FC4079">
              <w:rPr>
                <w:sz w:val="16"/>
              </w:rPr>
              <w:t xml:space="preserve">MP </w:t>
            </w:r>
          </w:p>
        </w:tc>
        <w:tc>
          <w:tcPr>
            <w:tcW w:w="1728" w:type="dxa"/>
          </w:tcPr>
          <w:p w14:paraId="136103C4" w14:textId="77777777" w:rsidR="00AF38E9" w:rsidRPr="00FC4079" w:rsidRDefault="00AF38E9" w:rsidP="00AF38E9">
            <w:pPr>
              <w:spacing w:line="240" w:lineRule="auto"/>
              <w:rPr>
                <w:sz w:val="16"/>
              </w:rPr>
            </w:pPr>
          </w:p>
        </w:tc>
        <w:tc>
          <w:tcPr>
            <w:tcW w:w="1728" w:type="dxa"/>
          </w:tcPr>
          <w:p w14:paraId="0BDA30E0" w14:textId="77777777" w:rsidR="00AF38E9" w:rsidRPr="00FC4079" w:rsidRDefault="00AF38E9" w:rsidP="00AF38E9">
            <w:pPr>
              <w:spacing w:line="240" w:lineRule="auto"/>
              <w:rPr>
                <w:sz w:val="16"/>
              </w:rPr>
            </w:pPr>
          </w:p>
        </w:tc>
        <w:tc>
          <w:tcPr>
            <w:tcW w:w="682" w:type="dxa"/>
          </w:tcPr>
          <w:p w14:paraId="4C91BD78" w14:textId="77777777" w:rsidR="00AF38E9" w:rsidRPr="00FC4079" w:rsidRDefault="00AF38E9" w:rsidP="00AF38E9">
            <w:pPr>
              <w:spacing w:line="240" w:lineRule="auto"/>
              <w:rPr>
                <w:sz w:val="16"/>
              </w:rPr>
            </w:pPr>
            <w:r w:rsidRPr="00FC4079">
              <w:rPr>
                <w:sz w:val="16"/>
              </w:rPr>
              <w:t>60</w:t>
            </w:r>
          </w:p>
        </w:tc>
        <w:tc>
          <w:tcPr>
            <w:tcW w:w="682" w:type="dxa"/>
          </w:tcPr>
          <w:p w14:paraId="0E1E7200" w14:textId="77777777" w:rsidR="00AF38E9" w:rsidRPr="00FC4079" w:rsidRDefault="00AF38E9" w:rsidP="00AF38E9">
            <w:pPr>
              <w:spacing w:line="240" w:lineRule="auto"/>
              <w:rPr>
                <w:sz w:val="16"/>
              </w:rPr>
            </w:pPr>
            <w:r w:rsidRPr="00FC4079">
              <w:rPr>
                <w:sz w:val="16"/>
              </w:rPr>
              <w:t>3</w:t>
            </w:r>
          </w:p>
        </w:tc>
        <w:tc>
          <w:tcPr>
            <w:tcW w:w="1271" w:type="dxa"/>
          </w:tcPr>
          <w:p w14:paraId="41080F77" w14:textId="77777777" w:rsidR="00AF38E9" w:rsidRPr="00FC4079" w:rsidRDefault="00AF38E9" w:rsidP="00AF38E9">
            <w:pPr>
              <w:spacing w:line="240" w:lineRule="auto"/>
              <w:rPr>
                <w:sz w:val="16"/>
              </w:rPr>
            </w:pPr>
          </w:p>
        </w:tc>
        <w:tc>
          <w:tcPr>
            <w:tcW w:w="534" w:type="dxa"/>
          </w:tcPr>
          <w:p w14:paraId="6D461B2C" w14:textId="77777777" w:rsidR="00AF38E9" w:rsidRPr="00FC4079" w:rsidRDefault="00AF38E9" w:rsidP="00AF38E9">
            <w:pPr>
              <w:spacing w:line="240" w:lineRule="auto"/>
              <w:rPr>
                <w:sz w:val="16"/>
              </w:rPr>
            </w:pPr>
            <w:r w:rsidRPr="00FC4079">
              <w:rPr>
                <w:sz w:val="16"/>
              </w:rPr>
              <w:t>30</w:t>
            </w:r>
          </w:p>
        </w:tc>
        <w:tc>
          <w:tcPr>
            <w:tcW w:w="534" w:type="dxa"/>
          </w:tcPr>
          <w:p w14:paraId="358D6A1C" w14:textId="77777777" w:rsidR="00AF38E9" w:rsidRPr="00FC4079" w:rsidRDefault="00AF38E9" w:rsidP="00AF38E9">
            <w:pPr>
              <w:spacing w:line="240" w:lineRule="auto"/>
              <w:rPr>
                <w:sz w:val="16"/>
              </w:rPr>
            </w:pPr>
          </w:p>
        </w:tc>
        <w:tc>
          <w:tcPr>
            <w:tcW w:w="864" w:type="dxa"/>
          </w:tcPr>
          <w:p w14:paraId="0D2C8938" w14:textId="77777777" w:rsidR="00AF38E9" w:rsidRPr="00FC4079" w:rsidRDefault="00AF38E9" w:rsidP="00AF38E9">
            <w:pPr>
              <w:spacing w:line="240" w:lineRule="auto"/>
              <w:rPr>
                <w:sz w:val="16"/>
              </w:rPr>
            </w:pPr>
          </w:p>
        </w:tc>
      </w:tr>
      <w:tr w:rsidR="00FC4079" w:rsidRPr="00FC4079" w14:paraId="50049954" w14:textId="77777777" w:rsidTr="00FC4079">
        <w:tc>
          <w:tcPr>
            <w:tcW w:w="1353" w:type="dxa"/>
          </w:tcPr>
          <w:p w14:paraId="044ACB3B" w14:textId="77777777" w:rsidR="00AF38E9" w:rsidRPr="00FC4079" w:rsidRDefault="00AF38E9" w:rsidP="00AF38E9">
            <w:pPr>
              <w:spacing w:line="240" w:lineRule="auto"/>
              <w:rPr>
                <w:sz w:val="16"/>
              </w:rPr>
            </w:pPr>
            <w:r w:rsidRPr="00FC4079">
              <w:rPr>
                <w:sz w:val="16"/>
              </w:rPr>
              <w:t>Ciclosporin</w:t>
            </w:r>
          </w:p>
        </w:tc>
        <w:tc>
          <w:tcPr>
            <w:tcW w:w="2023" w:type="dxa"/>
          </w:tcPr>
          <w:p w14:paraId="44634CAF" w14:textId="77777777" w:rsidR="00AF38E9" w:rsidRPr="00FC4079" w:rsidRDefault="00AF38E9" w:rsidP="00AF38E9">
            <w:pPr>
              <w:spacing w:line="240" w:lineRule="auto"/>
              <w:rPr>
                <w:sz w:val="16"/>
              </w:rPr>
            </w:pPr>
            <w:r w:rsidRPr="00FC4079">
              <w:rPr>
                <w:sz w:val="16"/>
              </w:rPr>
              <w:t>Capsule 25 mg</w:t>
            </w:r>
          </w:p>
        </w:tc>
        <w:tc>
          <w:tcPr>
            <w:tcW w:w="953" w:type="dxa"/>
          </w:tcPr>
          <w:p w14:paraId="3081A808" w14:textId="77777777" w:rsidR="00AF38E9" w:rsidRPr="00FC4079" w:rsidRDefault="00AF38E9" w:rsidP="00AF38E9">
            <w:pPr>
              <w:spacing w:line="240" w:lineRule="auto"/>
              <w:rPr>
                <w:sz w:val="16"/>
              </w:rPr>
            </w:pPr>
            <w:r w:rsidRPr="00FC4079">
              <w:rPr>
                <w:sz w:val="16"/>
              </w:rPr>
              <w:t>Oral</w:t>
            </w:r>
          </w:p>
        </w:tc>
        <w:tc>
          <w:tcPr>
            <w:tcW w:w="1440" w:type="dxa"/>
          </w:tcPr>
          <w:p w14:paraId="7917F5F2" w14:textId="77777777" w:rsidR="00AF38E9" w:rsidRPr="00FC4079" w:rsidRDefault="00AF38E9" w:rsidP="00AF38E9">
            <w:pPr>
              <w:spacing w:line="240" w:lineRule="auto"/>
              <w:rPr>
                <w:sz w:val="16"/>
              </w:rPr>
            </w:pPr>
            <w:r w:rsidRPr="00FC4079">
              <w:rPr>
                <w:sz w:val="16"/>
              </w:rPr>
              <w:t>Cyclosporin Sandoz</w:t>
            </w:r>
          </w:p>
        </w:tc>
        <w:tc>
          <w:tcPr>
            <w:tcW w:w="534" w:type="dxa"/>
          </w:tcPr>
          <w:p w14:paraId="27434A37" w14:textId="77777777" w:rsidR="00AF38E9" w:rsidRPr="00FC4079" w:rsidRDefault="00AF38E9" w:rsidP="00AF38E9">
            <w:pPr>
              <w:spacing w:line="240" w:lineRule="auto"/>
              <w:rPr>
                <w:sz w:val="16"/>
              </w:rPr>
            </w:pPr>
            <w:r w:rsidRPr="00FC4079">
              <w:rPr>
                <w:sz w:val="16"/>
              </w:rPr>
              <w:t>NM</w:t>
            </w:r>
          </w:p>
        </w:tc>
        <w:tc>
          <w:tcPr>
            <w:tcW w:w="633" w:type="dxa"/>
          </w:tcPr>
          <w:p w14:paraId="5B82D8DA" w14:textId="77777777" w:rsidR="00AF38E9" w:rsidRPr="00FC4079" w:rsidRDefault="00AF38E9" w:rsidP="00AF38E9">
            <w:pPr>
              <w:spacing w:line="240" w:lineRule="auto"/>
              <w:rPr>
                <w:sz w:val="16"/>
              </w:rPr>
            </w:pPr>
            <w:r w:rsidRPr="00FC4079">
              <w:rPr>
                <w:sz w:val="16"/>
              </w:rPr>
              <w:t xml:space="preserve">MP </w:t>
            </w:r>
          </w:p>
        </w:tc>
        <w:tc>
          <w:tcPr>
            <w:tcW w:w="1728" w:type="dxa"/>
          </w:tcPr>
          <w:p w14:paraId="45C5F7DD" w14:textId="77777777" w:rsidR="00AF38E9" w:rsidRPr="00FC4079" w:rsidRDefault="00AF38E9" w:rsidP="00AF38E9">
            <w:pPr>
              <w:spacing w:line="240" w:lineRule="auto"/>
              <w:rPr>
                <w:sz w:val="16"/>
              </w:rPr>
            </w:pPr>
          </w:p>
        </w:tc>
        <w:tc>
          <w:tcPr>
            <w:tcW w:w="1728" w:type="dxa"/>
          </w:tcPr>
          <w:p w14:paraId="56C2BCDD" w14:textId="77777777" w:rsidR="00AF38E9" w:rsidRPr="00FC4079" w:rsidRDefault="00AF38E9" w:rsidP="00AF38E9">
            <w:pPr>
              <w:spacing w:line="240" w:lineRule="auto"/>
              <w:rPr>
                <w:sz w:val="16"/>
              </w:rPr>
            </w:pPr>
            <w:r w:rsidRPr="00FC4079">
              <w:rPr>
                <w:sz w:val="16"/>
              </w:rPr>
              <w:t>P14238</w:t>
            </w:r>
          </w:p>
        </w:tc>
        <w:tc>
          <w:tcPr>
            <w:tcW w:w="682" w:type="dxa"/>
          </w:tcPr>
          <w:p w14:paraId="07D4537D" w14:textId="77777777" w:rsidR="00AF38E9" w:rsidRPr="00FC4079" w:rsidRDefault="00AF38E9" w:rsidP="00AF38E9">
            <w:pPr>
              <w:spacing w:line="240" w:lineRule="auto"/>
              <w:rPr>
                <w:sz w:val="16"/>
              </w:rPr>
            </w:pPr>
            <w:r w:rsidRPr="00FC4079">
              <w:rPr>
                <w:sz w:val="16"/>
              </w:rPr>
              <w:t>120</w:t>
            </w:r>
          </w:p>
        </w:tc>
        <w:tc>
          <w:tcPr>
            <w:tcW w:w="682" w:type="dxa"/>
          </w:tcPr>
          <w:p w14:paraId="779396C8" w14:textId="77777777" w:rsidR="00AF38E9" w:rsidRPr="00FC4079" w:rsidRDefault="00AF38E9" w:rsidP="00AF38E9">
            <w:pPr>
              <w:spacing w:line="240" w:lineRule="auto"/>
              <w:rPr>
                <w:sz w:val="16"/>
              </w:rPr>
            </w:pPr>
            <w:r w:rsidRPr="00FC4079">
              <w:rPr>
                <w:sz w:val="16"/>
              </w:rPr>
              <w:t>3</w:t>
            </w:r>
          </w:p>
        </w:tc>
        <w:tc>
          <w:tcPr>
            <w:tcW w:w="1271" w:type="dxa"/>
          </w:tcPr>
          <w:p w14:paraId="740C7595" w14:textId="77777777" w:rsidR="00AF38E9" w:rsidRPr="00FC4079" w:rsidRDefault="00AF38E9" w:rsidP="00AF38E9">
            <w:pPr>
              <w:spacing w:line="240" w:lineRule="auto"/>
              <w:rPr>
                <w:sz w:val="16"/>
              </w:rPr>
            </w:pPr>
          </w:p>
        </w:tc>
        <w:tc>
          <w:tcPr>
            <w:tcW w:w="534" w:type="dxa"/>
          </w:tcPr>
          <w:p w14:paraId="1D07C9F2" w14:textId="77777777" w:rsidR="00AF38E9" w:rsidRPr="00FC4079" w:rsidRDefault="00AF38E9" w:rsidP="00AF38E9">
            <w:pPr>
              <w:spacing w:line="240" w:lineRule="auto"/>
              <w:rPr>
                <w:sz w:val="16"/>
              </w:rPr>
            </w:pPr>
            <w:r w:rsidRPr="00FC4079">
              <w:rPr>
                <w:sz w:val="16"/>
              </w:rPr>
              <w:t>30</w:t>
            </w:r>
          </w:p>
        </w:tc>
        <w:tc>
          <w:tcPr>
            <w:tcW w:w="534" w:type="dxa"/>
          </w:tcPr>
          <w:p w14:paraId="4EDB0348" w14:textId="77777777" w:rsidR="00AF38E9" w:rsidRPr="00FC4079" w:rsidRDefault="00AF38E9" w:rsidP="00AF38E9">
            <w:pPr>
              <w:spacing w:line="240" w:lineRule="auto"/>
              <w:rPr>
                <w:sz w:val="16"/>
              </w:rPr>
            </w:pPr>
          </w:p>
        </w:tc>
        <w:tc>
          <w:tcPr>
            <w:tcW w:w="864" w:type="dxa"/>
          </w:tcPr>
          <w:p w14:paraId="4319CE1A" w14:textId="77777777" w:rsidR="00AF38E9" w:rsidRPr="00FC4079" w:rsidRDefault="00AF38E9" w:rsidP="00AF38E9">
            <w:pPr>
              <w:spacing w:line="240" w:lineRule="auto"/>
              <w:rPr>
                <w:sz w:val="16"/>
              </w:rPr>
            </w:pPr>
          </w:p>
        </w:tc>
      </w:tr>
      <w:tr w:rsidR="00FC4079" w:rsidRPr="00FC4079" w14:paraId="2356D72C" w14:textId="77777777" w:rsidTr="00FC4079">
        <w:tc>
          <w:tcPr>
            <w:tcW w:w="1353" w:type="dxa"/>
          </w:tcPr>
          <w:p w14:paraId="5B7B1C35" w14:textId="77777777" w:rsidR="00AF38E9" w:rsidRPr="00FC4079" w:rsidRDefault="00AF38E9" w:rsidP="00AF38E9">
            <w:pPr>
              <w:spacing w:line="240" w:lineRule="auto"/>
              <w:rPr>
                <w:sz w:val="16"/>
              </w:rPr>
            </w:pPr>
            <w:r w:rsidRPr="00FC4079">
              <w:rPr>
                <w:sz w:val="16"/>
              </w:rPr>
              <w:t>Ciclosporin</w:t>
            </w:r>
          </w:p>
        </w:tc>
        <w:tc>
          <w:tcPr>
            <w:tcW w:w="2023" w:type="dxa"/>
          </w:tcPr>
          <w:p w14:paraId="1CF5FE4A" w14:textId="77777777" w:rsidR="00AF38E9" w:rsidRPr="00FC4079" w:rsidRDefault="00AF38E9" w:rsidP="00AF38E9">
            <w:pPr>
              <w:spacing w:line="240" w:lineRule="auto"/>
              <w:rPr>
                <w:sz w:val="16"/>
              </w:rPr>
            </w:pPr>
            <w:r w:rsidRPr="00FC4079">
              <w:rPr>
                <w:sz w:val="16"/>
              </w:rPr>
              <w:t>Capsule 25 mg</w:t>
            </w:r>
          </w:p>
        </w:tc>
        <w:tc>
          <w:tcPr>
            <w:tcW w:w="953" w:type="dxa"/>
          </w:tcPr>
          <w:p w14:paraId="242918FA" w14:textId="77777777" w:rsidR="00AF38E9" w:rsidRPr="00FC4079" w:rsidRDefault="00AF38E9" w:rsidP="00AF38E9">
            <w:pPr>
              <w:spacing w:line="240" w:lineRule="auto"/>
              <w:rPr>
                <w:sz w:val="16"/>
              </w:rPr>
            </w:pPr>
            <w:r w:rsidRPr="00FC4079">
              <w:rPr>
                <w:sz w:val="16"/>
              </w:rPr>
              <w:t>Oral</w:t>
            </w:r>
          </w:p>
        </w:tc>
        <w:tc>
          <w:tcPr>
            <w:tcW w:w="1440" w:type="dxa"/>
          </w:tcPr>
          <w:p w14:paraId="57AFFC38" w14:textId="77777777" w:rsidR="00AF38E9" w:rsidRPr="00FC4079" w:rsidRDefault="00AF38E9" w:rsidP="00AF38E9">
            <w:pPr>
              <w:spacing w:line="240" w:lineRule="auto"/>
              <w:rPr>
                <w:sz w:val="16"/>
              </w:rPr>
            </w:pPr>
            <w:r w:rsidRPr="00FC4079">
              <w:rPr>
                <w:sz w:val="16"/>
              </w:rPr>
              <w:t>Neoral 25</w:t>
            </w:r>
          </w:p>
        </w:tc>
        <w:tc>
          <w:tcPr>
            <w:tcW w:w="534" w:type="dxa"/>
          </w:tcPr>
          <w:p w14:paraId="156BE28A" w14:textId="77777777" w:rsidR="00AF38E9" w:rsidRPr="00FC4079" w:rsidRDefault="00AF38E9" w:rsidP="00AF38E9">
            <w:pPr>
              <w:spacing w:line="240" w:lineRule="auto"/>
              <w:rPr>
                <w:sz w:val="16"/>
              </w:rPr>
            </w:pPr>
            <w:r w:rsidRPr="00FC4079">
              <w:rPr>
                <w:sz w:val="16"/>
              </w:rPr>
              <w:t>NV</w:t>
            </w:r>
          </w:p>
        </w:tc>
        <w:tc>
          <w:tcPr>
            <w:tcW w:w="633" w:type="dxa"/>
          </w:tcPr>
          <w:p w14:paraId="66DE74B7" w14:textId="77777777" w:rsidR="00AF38E9" w:rsidRPr="00FC4079" w:rsidRDefault="00AF38E9" w:rsidP="00AF38E9">
            <w:pPr>
              <w:spacing w:line="240" w:lineRule="auto"/>
              <w:rPr>
                <w:sz w:val="16"/>
              </w:rPr>
            </w:pPr>
            <w:r w:rsidRPr="00FC4079">
              <w:rPr>
                <w:sz w:val="16"/>
              </w:rPr>
              <w:t xml:space="preserve">MP </w:t>
            </w:r>
          </w:p>
        </w:tc>
        <w:tc>
          <w:tcPr>
            <w:tcW w:w="1728" w:type="dxa"/>
          </w:tcPr>
          <w:p w14:paraId="7F306D3D" w14:textId="77777777" w:rsidR="00AF38E9" w:rsidRPr="00FC4079" w:rsidRDefault="00AF38E9" w:rsidP="00AF38E9">
            <w:pPr>
              <w:spacing w:line="240" w:lineRule="auto"/>
              <w:rPr>
                <w:sz w:val="16"/>
              </w:rPr>
            </w:pPr>
          </w:p>
        </w:tc>
        <w:tc>
          <w:tcPr>
            <w:tcW w:w="1728" w:type="dxa"/>
          </w:tcPr>
          <w:p w14:paraId="7FDBB86A" w14:textId="77777777" w:rsidR="00AF38E9" w:rsidRPr="00FC4079" w:rsidRDefault="00AF38E9" w:rsidP="00AF38E9">
            <w:pPr>
              <w:spacing w:line="240" w:lineRule="auto"/>
              <w:rPr>
                <w:sz w:val="16"/>
              </w:rPr>
            </w:pPr>
          </w:p>
        </w:tc>
        <w:tc>
          <w:tcPr>
            <w:tcW w:w="682" w:type="dxa"/>
          </w:tcPr>
          <w:p w14:paraId="2B3EB312" w14:textId="77777777" w:rsidR="00AF38E9" w:rsidRPr="00FC4079" w:rsidRDefault="00AF38E9" w:rsidP="00AF38E9">
            <w:pPr>
              <w:spacing w:line="240" w:lineRule="auto"/>
              <w:rPr>
                <w:sz w:val="16"/>
              </w:rPr>
            </w:pPr>
            <w:r w:rsidRPr="00FC4079">
              <w:rPr>
                <w:sz w:val="16"/>
              </w:rPr>
              <w:t>60</w:t>
            </w:r>
          </w:p>
        </w:tc>
        <w:tc>
          <w:tcPr>
            <w:tcW w:w="682" w:type="dxa"/>
          </w:tcPr>
          <w:p w14:paraId="1F68770F" w14:textId="77777777" w:rsidR="00AF38E9" w:rsidRPr="00FC4079" w:rsidRDefault="00AF38E9" w:rsidP="00AF38E9">
            <w:pPr>
              <w:spacing w:line="240" w:lineRule="auto"/>
              <w:rPr>
                <w:sz w:val="16"/>
              </w:rPr>
            </w:pPr>
            <w:r w:rsidRPr="00FC4079">
              <w:rPr>
                <w:sz w:val="16"/>
              </w:rPr>
              <w:t>3</w:t>
            </w:r>
          </w:p>
        </w:tc>
        <w:tc>
          <w:tcPr>
            <w:tcW w:w="1271" w:type="dxa"/>
          </w:tcPr>
          <w:p w14:paraId="05AC32CD" w14:textId="77777777" w:rsidR="00AF38E9" w:rsidRPr="00FC4079" w:rsidRDefault="00AF38E9" w:rsidP="00AF38E9">
            <w:pPr>
              <w:spacing w:line="240" w:lineRule="auto"/>
              <w:rPr>
                <w:sz w:val="16"/>
              </w:rPr>
            </w:pPr>
          </w:p>
        </w:tc>
        <w:tc>
          <w:tcPr>
            <w:tcW w:w="534" w:type="dxa"/>
          </w:tcPr>
          <w:p w14:paraId="3A25865D" w14:textId="77777777" w:rsidR="00AF38E9" w:rsidRPr="00FC4079" w:rsidRDefault="00AF38E9" w:rsidP="00AF38E9">
            <w:pPr>
              <w:spacing w:line="240" w:lineRule="auto"/>
              <w:rPr>
                <w:sz w:val="16"/>
              </w:rPr>
            </w:pPr>
            <w:r w:rsidRPr="00FC4079">
              <w:rPr>
                <w:sz w:val="16"/>
              </w:rPr>
              <w:t>30</w:t>
            </w:r>
          </w:p>
        </w:tc>
        <w:tc>
          <w:tcPr>
            <w:tcW w:w="534" w:type="dxa"/>
          </w:tcPr>
          <w:p w14:paraId="4CA077D9" w14:textId="77777777" w:rsidR="00AF38E9" w:rsidRPr="00FC4079" w:rsidRDefault="00AF38E9" w:rsidP="00AF38E9">
            <w:pPr>
              <w:spacing w:line="240" w:lineRule="auto"/>
              <w:rPr>
                <w:sz w:val="16"/>
              </w:rPr>
            </w:pPr>
          </w:p>
        </w:tc>
        <w:tc>
          <w:tcPr>
            <w:tcW w:w="864" w:type="dxa"/>
          </w:tcPr>
          <w:p w14:paraId="4322A669" w14:textId="77777777" w:rsidR="00AF38E9" w:rsidRPr="00FC4079" w:rsidRDefault="00AF38E9" w:rsidP="00AF38E9">
            <w:pPr>
              <w:spacing w:line="240" w:lineRule="auto"/>
              <w:rPr>
                <w:sz w:val="16"/>
              </w:rPr>
            </w:pPr>
          </w:p>
        </w:tc>
      </w:tr>
      <w:tr w:rsidR="00FC4079" w:rsidRPr="00FC4079" w14:paraId="495FBF55" w14:textId="77777777" w:rsidTr="00FC4079">
        <w:tc>
          <w:tcPr>
            <w:tcW w:w="1353" w:type="dxa"/>
          </w:tcPr>
          <w:p w14:paraId="55898255" w14:textId="77777777" w:rsidR="00AF38E9" w:rsidRPr="00FC4079" w:rsidRDefault="00AF38E9" w:rsidP="00AF38E9">
            <w:pPr>
              <w:spacing w:line="240" w:lineRule="auto"/>
              <w:rPr>
                <w:sz w:val="16"/>
              </w:rPr>
            </w:pPr>
            <w:r w:rsidRPr="00FC4079">
              <w:rPr>
                <w:sz w:val="16"/>
              </w:rPr>
              <w:t>Ciclosporin</w:t>
            </w:r>
          </w:p>
        </w:tc>
        <w:tc>
          <w:tcPr>
            <w:tcW w:w="2023" w:type="dxa"/>
          </w:tcPr>
          <w:p w14:paraId="1759DE6F" w14:textId="77777777" w:rsidR="00AF38E9" w:rsidRPr="00FC4079" w:rsidRDefault="00AF38E9" w:rsidP="00AF38E9">
            <w:pPr>
              <w:spacing w:line="240" w:lineRule="auto"/>
              <w:rPr>
                <w:sz w:val="16"/>
              </w:rPr>
            </w:pPr>
            <w:r w:rsidRPr="00FC4079">
              <w:rPr>
                <w:sz w:val="16"/>
              </w:rPr>
              <w:t>Capsule 25 mg</w:t>
            </w:r>
          </w:p>
        </w:tc>
        <w:tc>
          <w:tcPr>
            <w:tcW w:w="953" w:type="dxa"/>
          </w:tcPr>
          <w:p w14:paraId="6DB6FCD9" w14:textId="77777777" w:rsidR="00AF38E9" w:rsidRPr="00FC4079" w:rsidRDefault="00AF38E9" w:rsidP="00AF38E9">
            <w:pPr>
              <w:spacing w:line="240" w:lineRule="auto"/>
              <w:rPr>
                <w:sz w:val="16"/>
              </w:rPr>
            </w:pPr>
            <w:r w:rsidRPr="00FC4079">
              <w:rPr>
                <w:sz w:val="16"/>
              </w:rPr>
              <w:t>Oral</w:t>
            </w:r>
          </w:p>
        </w:tc>
        <w:tc>
          <w:tcPr>
            <w:tcW w:w="1440" w:type="dxa"/>
          </w:tcPr>
          <w:p w14:paraId="200EF756" w14:textId="77777777" w:rsidR="00AF38E9" w:rsidRPr="00FC4079" w:rsidRDefault="00AF38E9" w:rsidP="00AF38E9">
            <w:pPr>
              <w:spacing w:line="240" w:lineRule="auto"/>
              <w:rPr>
                <w:sz w:val="16"/>
              </w:rPr>
            </w:pPr>
            <w:r w:rsidRPr="00FC4079">
              <w:rPr>
                <w:sz w:val="16"/>
              </w:rPr>
              <w:t>Neoral 25</w:t>
            </w:r>
          </w:p>
        </w:tc>
        <w:tc>
          <w:tcPr>
            <w:tcW w:w="534" w:type="dxa"/>
          </w:tcPr>
          <w:p w14:paraId="7933644C" w14:textId="77777777" w:rsidR="00AF38E9" w:rsidRPr="00FC4079" w:rsidRDefault="00AF38E9" w:rsidP="00AF38E9">
            <w:pPr>
              <w:spacing w:line="240" w:lineRule="auto"/>
              <w:rPr>
                <w:sz w:val="16"/>
              </w:rPr>
            </w:pPr>
            <w:r w:rsidRPr="00FC4079">
              <w:rPr>
                <w:sz w:val="16"/>
              </w:rPr>
              <w:t>NV</w:t>
            </w:r>
          </w:p>
        </w:tc>
        <w:tc>
          <w:tcPr>
            <w:tcW w:w="633" w:type="dxa"/>
          </w:tcPr>
          <w:p w14:paraId="439BB171" w14:textId="77777777" w:rsidR="00AF38E9" w:rsidRPr="00FC4079" w:rsidRDefault="00AF38E9" w:rsidP="00AF38E9">
            <w:pPr>
              <w:spacing w:line="240" w:lineRule="auto"/>
              <w:rPr>
                <w:sz w:val="16"/>
              </w:rPr>
            </w:pPr>
            <w:r w:rsidRPr="00FC4079">
              <w:rPr>
                <w:sz w:val="16"/>
              </w:rPr>
              <w:t xml:space="preserve">MP </w:t>
            </w:r>
          </w:p>
        </w:tc>
        <w:tc>
          <w:tcPr>
            <w:tcW w:w="1728" w:type="dxa"/>
          </w:tcPr>
          <w:p w14:paraId="46F32360" w14:textId="77777777" w:rsidR="00AF38E9" w:rsidRPr="00FC4079" w:rsidRDefault="00AF38E9" w:rsidP="00AF38E9">
            <w:pPr>
              <w:spacing w:line="240" w:lineRule="auto"/>
              <w:rPr>
                <w:sz w:val="16"/>
              </w:rPr>
            </w:pPr>
          </w:p>
        </w:tc>
        <w:tc>
          <w:tcPr>
            <w:tcW w:w="1728" w:type="dxa"/>
          </w:tcPr>
          <w:p w14:paraId="78A10638" w14:textId="77777777" w:rsidR="00AF38E9" w:rsidRPr="00FC4079" w:rsidRDefault="00AF38E9" w:rsidP="00AF38E9">
            <w:pPr>
              <w:spacing w:line="240" w:lineRule="auto"/>
              <w:rPr>
                <w:sz w:val="16"/>
              </w:rPr>
            </w:pPr>
            <w:r w:rsidRPr="00FC4079">
              <w:rPr>
                <w:sz w:val="16"/>
              </w:rPr>
              <w:t>P14238</w:t>
            </w:r>
          </w:p>
        </w:tc>
        <w:tc>
          <w:tcPr>
            <w:tcW w:w="682" w:type="dxa"/>
          </w:tcPr>
          <w:p w14:paraId="54788535" w14:textId="77777777" w:rsidR="00AF38E9" w:rsidRPr="00FC4079" w:rsidRDefault="00AF38E9" w:rsidP="00AF38E9">
            <w:pPr>
              <w:spacing w:line="240" w:lineRule="auto"/>
              <w:rPr>
                <w:sz w:val="16"/>
              </w:rPr>
            </w:pPr>
            <w:r w:rsidRPr="00FC4079">
              <w:rPr>
                <w:sz w:val="16"/>
              </w:rPr>
              <w:t>120</w:t>
            </w:r>
          </w:p>
        </w:tc>
        <w:tc>
          <w:tcPr>
            <w:tcW w:w="682" w:type="dxa"/>
          </w:tcPr>
          <w:p w14:paraId="2E9B2DA1" w14:textId="77777777" w:rsidR="00AF38E9" w:rsidRPr="00FC4079" w:rsidRDefault="00AF38E9" w:rsidP="00AF38E9">
            <w:pPr>
              <w:spacing w:line="240" w:lineRule="auto"/>
              <w:rPr>
                <w:sz w:val="16"/>
              </w:rPr>
            </w:pPr>
            <w:r w:rsidRPr="00FC4079">
              <w:rPr>
                <w:sz w:val="16"/>
              </w:rPr>
              <w:t>3</w:t>
            </w:r>
          </w:p>
        </w:tc>
        <w:tc>
          <w:tcPr>
            <w:tcW w:w="1271" w:type="dxa"/>
          </w:tcPr>
          <w:p w14:paraId="12323822" w14:textId="77777777" w:rsidR="00AF38E9" w:rsidRPr="00FC4079" w:rsidRDefault="00AF38E9" w:rsidP="00AF38E9">
            <w:pPr>
              <w:spacing w:line="240" w:lineRule="auto"/>
              <w:rPr>
                <w:sz w:val="16"/>
              </w:rPr>
            </w:pPr>
          </w:p>
        </w:tc>
        <w:tc>
          <w:tcPr>
            <w:tcW w:w="534" w:type="dxa"/>
          </w:tcPr>
          <w:p w14:paraId="2BA01E22" w14:textId="77777777" w:rsidR="00AF38E9" w:rsidRPr="00FC4079" w:rsidRDefault="00AF38E9" w:rsidP="00AF38E9">
            <w:pPr>
              <w:spacing w:line="240" w:lineRule="auto"/>
              <w:rPr>
                <w:sz w:val="16"/>
              </w:rPr>
            </w:pPr>
            <w:r w:rsidRPr="00FC4079">
              <w:rPr>
                <w:sz w:val="16"/>
              </w:rPr>
              <w:t>30</w:t>
            </w:r>
          </w:p>
        </w:tc>
        <w:tc>
          <w:tcPr>
            <w:tcW w:w="534" w:type="dxa"/>
          </w:tcPr>
          <w:p w14:paraId="38B0D784" w14:textId="77777777" w:rsidR="00AF38E9" w:rsidRPr="00FC4079" w:rsidRDefault="00AF38E9" w:rsidP="00AF38E9">
            <w:pPr>
              <w:spacing w:line="240" w:lineRule="auto"/>
              <w:rPr>
                <w:sz w:val="16"/>
              </w:rPr>
            </w:pPr>
          </w:p>
        </w:tc>
        <w:tc>
          <w:tcPr>
            <w:tcW w:w="864" w:type="dxa"/>
          </w:tcPr>
          <w:p w14:paraId="7348C2A2" w14:textId="77777777" w:rsidR="00AF38E9" w:rsidRPr="00FC4079" w:rsidRDefault="00AF38E9" w:rsidP="00AF38E9">
            <w:pPr>
              <w:spacing w:line="240" w:lineRule="auto"/>
              <w:rPr>
                <w:sz w:val="16"/>
              </w:rPr>
            </w:pPr>
          </w:p>
        </w:tc>
      </w:tr>
      <w:tr w:rsidR="00FC4079" w:rsidRPr="00FC4079" w14:paraId="614D3905" w14:textId="77777777" w:rsidTr="00FC4079">
        <w:tc>
          <w:tcPr>
            <w:tcW w:w="1353" w:type="dxa"/>
          </w:tcPr>
          <w:p w14:paraId="793BEABB" w14:textId="77777777" w:rsidR="00AF38E9" w:rsidRPr="00FC4079" w:rsidRDefault="00AF38E9" w:rsidP="00AF38E9">
            <w:pPr>
              <w:spacing w:line="240" w:lineRule="auto"/>
              <w:rPr>
                <w:sz w:val="16"/>
              </w:rPr>
            </w:pPr>
            <w:r w:rsidRPr="00FC4079">
              <w:rPr>
                <w:sz w:val="16"/>
              </w:rPr>
              <w:t>Ciclosporin</w:t>
            </w:r>
          </w:p>
        </w:tc>
        <w:tc>
          <w:tcPr>
            <w:tcW w:w="2023" w:type="dxa"/>
          </w:tcPr>
          <w:p w14:paraId="0AA8F362" w14:textId="77777777" w:rsidR="00AF38E9" w:rsidRPr="00FC4079" w:rsidRDefault="00AF38E9" w:rsidP="00AF38E9">
            <w:pPr>
              <w:spacing w:line="240" w:lineRule="auto"/>
              <w:rPr>
                <w:sz w:val="16"/>
              </w:rPr>
            </w:pPr>
            <w:r w:rsidRPr="00FC4079">
              <w:rPr>
                <w:sz w:val="16"/>
              </w:rPr>
              <w:t>Capsule 50 mg</w:t>
            </w:r>
          </w:p>
        </w:tc>
        <w:tc>
          <w:tcPr>
            <w:tcW w:w="953" w:type="dxa"/>
          </w:tcPr>
          <w:p w14:paraId="0E8DBC5D" w14:textId="77777777" w:rsidR="00AF38E9" w:rsidRPr="00FC4079" w:rsidRDefault="00AF38E9" w:rsidP="00AF38E9">
            <w:pPr>
              <w:spacing w:line="240" w:lineRule="auto"/>
              <w:rPr>
                <w:sz w:val="16"/>
              </w:rPr>
            </w:pPr>
            <w:r w:rsidRPr="00FC4079">
              <w:rPr>
                <w:sz w:val="16"/>
              </w:rPr>
              <w:t>Oral</w:t>
            </w:r>
          </w:p>
        </w:tc>
        <w:tc>
          <w:tcPr>
            <w:tcW w:w="1440" w:type="dxa"/>
          </w:tcPr>
          <w:p w14:paraId="6E7FF361" w14:textId="77777777" w:rsidR="00AF38E9" w:rsidRPr="00FC4079" w:rsidRDefault="00AF38E9" w:rsidP="00AF38E9">
            <w:pPr>
              <w:spacing w:line="240" w:lineRule="auto"/>
              <w:rPr>
                <w:sz w:val="16"/>
              </w:rPr>
            </w:pPr>
            <w:r w:rsidRPr="00FC4079">
              <w:rPr>
                <w:sz w:val="16"/>
              </w:rPr>
              <w:t>APO-Ciclosporin</w:t>
            </w:r>
          </w:p>
        </w:tc>
        <w:tc>
          <w:tcPr>
            <w:tcW w:w="534" w:type="dxa"/>
          </w:tcPr>
          <w:p w14:paraId="3DA8C7E6" w14:textId="77777777" w:rsidR="00AF38E9" w:rsidRPr="00FC4079" w:rsidRDefault="00AF38E9" w:rsidP="00AF38E9">
            <w:pPr>
              <w:spacing w:line="240" w:lineRule="auto"/>
              <w:rPr>
                <w:sz w:val="16"/>
              </w:rPr>
            </w:pPr>
            <w:r w:rsidRPr="00FC4079">
              <w:rPr>
                <w:sz w:val="16"/>
              </w:rPr>
              <w:t>TX</w:t>
            </w:r>
          </w:p>
        </w:tc>
        <w:tc>
          <w:tcPr>
            <w:tcW w:w="633" w:type="dxa"/>
          </w:tcPr>
          <w:p w14:paraId="0F099F8B" w14:textId="77777777" w:rsidR="00AF38E9" w:rsidRPr="00FC4079" w:rsidRDefault="00AF38E9" w:rsidP="00AF38E9">
            <w:pPr>
              <w:spacing w:line="240" w:lineRule="auto"/>
              <w:rPr>
                <w:sz w:val="16"/>
              </w:rPr>
            </w:pPr>
            <w:r w:rsidRPr="00FC4079">
              <w:rPr>
                <w:sz w:val="16"/>
              </w:rPr>
              <w:t xml:space="preserve">MP </w:t>
            </w:r>
          </w:p>
        </w:tc>
        <w:tc>
          <w:tcPr>
            <w:tcW w:w="1728" w:type="dxa"/>
          </w:tcPr>
          <w:p w14:paraId="7F3A5AEE" w14:textId="77777777" w:rsidR="00AF38E9" w:rsidRPr="00FC4079" w:rsidRDefault="00AF38E9" w:rsidP="00AF38E9">
            <w:pPr>
              <w:spacing w:line="240" w:lineRule="auto"/>
              <w:rPr>
                <w:sz w:val="16"/>
              </w:rPr>
            </w:pPr>
          </w:p>
        </w:tc>
        <w:tc>
          <w:tcPr>
            <w:tcW w:w="1728" w:type="dxa"/>
          </w:tcPr>
          <w:p w14:paraId="7CBF4894" w14:textId="77777777" w:rsidR="00AF38E9" w:rsidRPr="00FC4079" w:rsidRDefault="00AF38E9" w:rsidP="00AF38E9">
            <w:pPr>
              <w:spacing w:line="240" w:lineRule="auto"/>
              <w:rPr>
                <w:sz w:val="16"/>
              </w:rPr>
            </w:pPr>
          </w:p>
        </w:tc>
        <w:tc>
          <w:tcPr>
            <w:tcW w:w="682" w:type="dxa"/>
          </w:tcPr>
          <w:p w14:paraId="51505A2A" w14:textId="77777777" w:rsidR="00AF38E9" w:rsidRPr="00FC4079" w:rsidRDefault="00AF38E9" w:rsidP="00AF38E9">
            <w:pPr>
              <w:spacing w:line="240" w:lineRule="auto"/>
              <w:rPr>
                <w:sz w:val="16"/>
              </w:rPr>
            </w:pPr>
            <w:r w:rsidRPr="00FC4079">
              <w:rPr>
                <w:sz w:val="16"/>
              </w:rPr>
              <w:t>60</w:t>
            </w:r>
          </w:p>
        </w:tc>
        <w:tc>
          <w:tcPr>
            <w:tcW w:w="682" w:type="dxa"/>
          </w:tcPr>
          <w:p w14:paraId="129FD59A" w14:textId="77777777" w:rsidR="00AF38E9" w:rsidRPr="00FC4079" w:rsidRDefault="00AF38E9" w:rsidP="00AF38E9">
            <w:pPr>
              <w:spacing w:line="240" w:lineRule="auto"/>
              <w:rPr>
                <w:sz w:val="16"/>
              </w:rPr>
            </w:pPr>
            <w:r w:rsidRPr="00FC4079">
              <w:rPr>
                <w:sz w:val="16"/>
              </w:rPr>
              <w:t>3</w:t>
            </w:r>
          </w:p>
        </w:tc>
        <w:tc>
          <w:tcPr>
            <w:tcW w:w="1271" w:type="dxa"/>
          </w:tcPr>
          <w:p w14:paraId="18D22E58" w14:textId="77777777" w:rsidR="00AF38E9" w:rsidRPr="00FC4079" w:rsidRDefault="00AF38E9" w:rsidP="00AF38E9">
            <w:pPr>
              <w:spacing w:line="240" w:lineRule="auto"/>
              <w:rPr>
                <w:sz w:val="16"/>
              </w:rPr>
            </w:pPr>
          </w:p>
        </w:tc>
        <w:tc>
          <w:tcPr>
            <w:tcW w:w="534" w:type="dxa"/>
          </w:tcPr>
          <w:p w14:paraId="52489EB0" w14:textId="77777777" w:rsidR="00AF38E9" w:rsidRPr="00FC4079" w:rsidRDefault="00AF38E9" w:rsidP="00AF38E9">
            <w:pPr>
              <w:spacing w:line="240" w:lineRule="auto"/>
              <w:rPr>
                <w:sz w:val="16"/>
              </w:rPr>
            </w:pPr>
            <w:r w:rsidRPr="00FC4079">
              <w:rPr>
                <w:sz w:val="16"/>
              </w:rPr>
              <w:t>30</w:t>
            </w:r>
          </w:p>
        </w:tc>
        <w:tc>
          <w:tcPr>
            <w:tcW w:w="534" w:type="dxa"/>
          </w:tcPr>
          <w:p w14:paraId="46FCB308" w14:textId="77777777" w:rsidR="00AF38E9" w:rsidRPr="00FC4079" w:rsidRDefault="00AF38E9" w:rsidP="00AF38E9">
            <w:pPr>
              <w:spacing w:line="240" w:lineRule="auto"/>
              <w:rPr>
                <w:sz w:val="16"/>
              </w:rPr>
            </w:pPr>
          </w:p>
        </w:tc>
        <w:tc>
          <w:tcPr>
            <w:tcW w:w="864" w:type="dxa"/>
          </w:tcPr>
          <w:p w14:paraId="676D25BA" w14:textId="77777777" w:rsidR="00AF38E9" w:rsidRPr="00FC4079" w:rsidRDefault="00AF38E9" w:rsidP="00AF38E9">
            <w:pPr>
              <w:spacing w:line="240" w:lineRule="auto"/>
              <w:rPr>
                <w:sz w:val="16"/>
              </w:rPr>
            </w:pPr>
          </w:p>
        </w:tc>
      </w:tr>
      <w:tr w:rsidR="00FC4079" w:rsidRPr="00FC4079" w14:paraId="7B1DEFE9" w14:textId="77777777" w:rsidTr="00FC4079">
        <w:tc>
          <w:tcPr>
            <w:tcW w:w="1353" w:type="dxa"/>
          </w:tcPr>
          <w:p w14:paraId="6A915698" w14:textId="77777777" w:rsidR="00AF38E9" w:rsidRPr="00FC4079" w:rsidRDefault="00AF38E9" w:rsidP="00AF38E9">
            <w:pPr>
              <w:spacing w:line="240" w:lineRule="auto"/>
              <w:rPr>
                <w:sz w:val="16"/>
              </w:rPr>
            </w:pPr>
            <w:r w:rsidRPr="00FC4079">
              <w:rPr>
                <w:sz w:val="16"/>
              </w:rPr>
              <w:t>Ciclosporin</w:t>
            </w:r>
          </w:p>
        </w:tc>
        <w:tc>
          <w:tcPr>
            <w:tcW w:w="2023" w:type="dxa"/>
          </w:tcPr>
          <w:p w14:paraId="64B406FE" w14:textId="77777777" w:rsidR="00AF38E9" w:rsidRPr="00FC4079" w:rsidRDefault="00AF38E9" w:rsidP="00AF38E9">
            <w:pPr>
              <w:spacing w:line="240" w:lineRule="auto"/>
              <w:rPr>
                <w:sz w:val="16"/>
              </w:rPr>
            </w:pPr>
            <w:r w:rsidRPr="00FC4079">
              <w:rPr>
                <w:sz w:val="16"/>
              </w:rPr>
              <w:t>Capsule 50 mg</w:t>
            </w:r>
          </w:p>
        </w:tc>
        <w:tc>
          <w:tcPr>
            <w:tcW w:w="953" w:type="dxa"/>
          </w:tcPr>
          <w:p w14:paraId="697D2F30" w14:textId="77777777" w:rsidR="00AF38E9" w:rsidRPr="00FC4079" w:rsidRDefault="00AF38E9" w:rsidP="00AF38E9">
            <w:pPr>
              <w:spacing w:line="240" w:lineRule="auto"/>
              <w:rPr>
                <w:sz w:val="16"/>
              </w:rPr>
            </w:pPr>
            <w:r w:rsidRPr="00FC4079">
              <w:rPr>
                <w:sz w:val="16"/>
              </w:rPr>
              <w:t>Oral</w:t>
            </w:r>
          </w:p>
        </w:tc>
        <w:tc>
          <w:tcPr>
            <w:tcW w:w="1440" w:type="dxa"/>
          </w:tcPr>
          <w:p w14:paraId="02883A61" w14:textId="77777777" w:rsidR="00AF38E9" w:rsidRPr="00FC4079" w:rsidRDefault="00AF38E9" w:rsidP="00AF38E9">
            <w:pPr>
              <w:spacing w:line="240" w:lineRule="auto"/>
              <w:rPr>
                <w:sz w:val="16"/>
              </w:rPr>
            </w:pPr>
            <w:r w:rsidRPr="00FC4079">
              <w:rPr>
                <w:sz w:val="16"/>
              </w:rPr>
              <w:t>APO-Ciclosporin</w:t>
            </w:r>
          </w:p>
        </w:tc>
        <w:tc>
          <w:tcPr>
            <w:tcW w:w="534" w:type="dxa"/>
          </w:tcPr>
          <w:p w14:paraId="3F344AF8" w14:textId="77777777" w:rsidR="00AF38E9" w:rsidRPr="00FC4079" w:rsidRDefault="00AF38E9" w:rsidP="00AF38E9">
            <w:pPr>
              <w:spacing w:line="240" w:lineRule="auto"/>
              <w:rPr>
                <w:sz w:val="16"/>
              </w:rPr>
            </w:pPr>
            <w:r w:rsidRPr="00FC4079">
              <w:rPr>
                <w:sz w:val="16"/>
              </w:rPr>
              <w:t>TX</w:t>
            </w:r>
          </w:p>
        </w:tc>
        <w:tc>
          <w:tcPr>
            <w:tcW w:w="633" w:type="dxa"/>
          </w:tcPr>
          <w:p w14:paraId="542CDA9F" w14:textId="77777777" w:rsidR="00AF38E9" w:rsidRPr="00FC4079" w:rsidRDefault="00AF38E9" w:rsidP="00AF38E9">
            <w:pPr>
              <w:spacing w:line="240" w:lineRule="auto"/>
              <w:rPr>
                <w:sz w:val="16"/>
              </w:rPr>
            </w:pPr>
            <w:r w:rsidRPr="00FC4079">
              <w:rPr>
                <w:sz w:val="16"/>
              </w:rPr>
              <w:t xml:space="preserve">MP </w:t>
            </w:r>
          </w:p>
        </w:tc>
        <w:tc>
          <w:tcPr>
            <w:tcW w:w="1728" w:type="dxa"/>
          </w:tcPr>
          <w:p w14:paraId="57CBDE07" w14:textId="77777777" w:rsidR="00AF38E9" w:rsidRPr="00FC4079" w:rsidRDefault="00AF38E9" w:rsidP="00AF38E9">
            <w:pPr>
              <w:spacing w:line="240" w:lineRule="auto"/>
              <w:rPr>
                <w:sz w:val="16"/>
              </w:rPr>
            </w:pPr>
          </w:p>
        </w:tc>
        <w:tc>
          <w:tcPr>
            <w:tcW w:w="1728" w:type="dxa"/>
          </w:tcPr>
          <w:p w14:paraId="43118B55" w14:textId="77777777" w:rsidR="00AF38E9" w:rsidRPr="00FC4079" w:rsidRDefault="00AF38E9" w:rsidP="00AF38E9">
            <w:pPr>
              <w:spacing w:line="240" w:lineRule="auto"/>
              <w:rPr>
                <w:sz w:val="16"/>
              </w:rPr>
            </w:pPr>
            <w:r w:rsidRPr="00FC4079">
              <w:rPr>
                <w:sz w:val="16"/>
              </w:rPr>
              <w:t>P14238</w:t>
            </w:r>
          </w:p>
        </w:tc>
        <w:tc>
          <w:tcPr>
            <w:tcW w:w="682" w:type="dxa"/>
          </w:tcPr>
          <w:p w14:paraId="131B1F16" w14:textId="77777777" w:rsidR="00AF38E9" w:rsidRPr="00FC4079" w:rsidRDefault="00AF38E9" w:rsidP="00AF38E9">
            <w:pPr>
              <w:spacing w:line="240" w:lineRule="auto"/>
              <w:rPr>
                <w:sz w:val="16"/>
              </w:rPr>
            </w:pPr>
            <w:r w:rsidRPr="00FC4079">
              <w:rPr>
                <w:sz w:val="16"/>
              </w:rPr>
              <w:t>120</w:t>
            </w:r>
          </w:p>
        </w:tc>
        <w:tc>
          <w:tcPr>
            <w:tcW w:w="682" w:type="dxa"/>
          </w:tcPr>
          <w:p w14:paraId="1284555A" w14:textId="77777777" w:rsidR="00AF38E9" w:rsidRPr="00FC4079" w:rsidRDefault="00AF38E9" w:rsidP="00AF38E9">
            <w:pPr>
              <w:spacing w:line="240" w:lineRule="auto"/>
              <w:rPr>
                <w:sz w:val="16"/>
              </w:rPr>
            </w:pPr>
            <w:r w:rsidRPr="00FC4079">
              <w:rPr>
                <w:sz w:val="16"/>
              </w:rPr>
              <w:t>3</w:t>
            </w:r>
          </w:p>
        </w:tc>
        <w:tc>
          <w:tcPr>
            <w:tcW w:w="1271" w:type="dxa"/>
          </w:tcPr>
          <w:p w14:paraId="79CB26AC" w14:textId="77777777" w:rsidR="00AF38E9" w:rsidRPr="00FC4079" w:rsidRDefault="00AF38E9" w:rsidP="00AF38E9">
            <w:pPr>
              <w:spacing w:line="240" w:lineRule="auto"/>
              <w:rPr>
                <w:sz w:val="16"/>
              </w:rPr>
            </w:pPr>
          </w:p>
        </w:tc>
        <w:tc>
          <w:tcPr>
            <w:tcW w:w="534" w:type="dxa"/>
          </w:tcPr>
          <w:p w14:paraId="0197918B" w14:textId="77777777" w:rsidR="00AF38E9" w:rsidRPr="00FC4079" w:rsidRDefault="00AF38E9" w:rsidP="00AF38E9">
            <w:pPr>
              <w:spacing w:line="240" w:lineRule="auto"/>
              <w:rPr>
                <w:sz w:val="16"/>
              </w:rPr>
            </w:pPr>
            <w:r w:rsidRPr="00FC4079">
              <w:rPr>
                <w:sz w:val="16"/>
              </w:rPr>
              <w:t>30</w:t>
            </w:r>
          </w:p>
        </w:tc>
        <w:tc>
          <w:tcPr>
            <w:tcW w:w="534" w:type="dxa"/>
          </w:tcPr>
          <w:p w14:paraId="2EB73B1E" w14:textId="77777777" w:rsidR="00AF38E9" w:rsidRPr="00FC4079" w:rsidRDefault="00AF38E9" w:rsidP="00AF38E9">
            <w:pPr>
              <w:spacing w:line="240" w:lineRule="auto"/>
              <w:rPr>
                <w:sz w:val="16"/>
              </w:rPr>
            </w:pPr>
          </w:p>
        </w:tc>
        <w:tc>
          <w:tcPr>
            <w:tcW w:w="864" w:type="dxa"/>
          </w:tcPr>
          <w:p w14:paraId="4663BB86" w14:textId="77777777" w:rsidR="00AF38E9" w:rsidRPr="00FC4079" w:rsidRDefault="00AF38E9" w:rsidP="00AF38E9">
            <w:pPr>
              <w:spacing w:line="240" w:lineRule="auto"/>
              <w:rPr>
                <w:sz w:val="16"/>
              </w:rPr>
            </w:pPr>
          </w:p>
        </w:tc>
      </w:tr>
      <w:tr w:rsidR="00FC4079" w:rsidRPr="00FC4079" w14:paraId="01574C11" w14:textId="77777777" w:rsidTr="00FC4079">
        <w:tc>
          <w:tcPr>
            <w:tcW w:w="1353" w:type="dxa"/>
          </w:tcPr>
          <w:p w14:paraId="4689B947" w14:textId="77777777" w:rsidR="00AF38E9" w:rsidRPr="00FC4079" w:rsidRDefault="00AF38E9" w:rsidP="00AF38E9">
            <w:pPr>
              <w:spacing w:line="240" w:lineRule="auto"/>
              <w:rPr>
                <w:sz w:val="16"/>
              </w:rPr>
            </w:pPr>
            <w:r w:rsidRPr="00FC4079">
              <w:rPr>
                <w:sz w:val="16"/>
              </w:rPr>
              <w:t>Ciclosporin</w:t>
            </w:r>
          </w:p>
        </w:tc>
        <w:tc>
          <w:tcPr>
            <w:tcW w:w="2023" w:type="dxa"/>
          </w:tcPr>
          <w:p w14:paraId="2C95A78B" w14:textId="77777777" w:rsidR="00AF38E9" w:rsidRPr="00FC4079" w:rsidRDefault="00AF38E9" w:rsidP="00AF38E9">
            <w:pPr>
              <w:spacing w:line="240" w:lineRule="auto"/>
              <w:rPr>
                <w:sz w:val="16"/>
              </w:rPr>
            </w:pPr>
            <w:r w:rsidRPr="00FC4079">
              <w:rPr>
                <w:sz w:val="16"/>
              </w:rPr>
              <w:t>Capsule 50 mg</w:t>
            </w:r>
          </w:p>
        </w:tc>
        <w:tc>
          <w:tcPr>
            <w:tcW w:w="953" w:type="dxa"/>
          </w:tcPr>
          <w:p w14:paraId="044955AB" w14:textId="77777777" w:rsidR="00AF38E9" w:rsidRPr="00FC4079" w:rsidRDefault="00AF38E9" w:rsidP="00AF38E9">
            <w:pPr>
              <w:spacing w:line="240" w:lineRule="auto"/>
              <w:rPr>
                <w:sz w:val="16"/>
              </w:rPr>
            </w:pPr>
            <w:r w:rsidRPr="00FC4079">
              <w:rPr>
                <w:sz w:val="16"/>
              </w:rPr>
              <w:t>Oral</w:t>
            </w:r>
          </w:p>
        </w:tc>
        <w:tc>
          <w:tcPr>
            <w:tcW w:w="1440" w:type="dxa"/>
          </w:tcPr>
          <w:p w14:paraId="0C683041" w14:textId="77777777" w:rsidR="00AF38E9" w:rsidRPr="00FC4079" w:rsidRDefault="00AF38E9" w:rsidP="00AF38E9">
            <w:pPr>
              <w:spacing w:line="240" w:lineRule="auto"/>
              <w:rPr>
                <w:sz w:val="16"/>
              </w:rPr>
            </w:pPr>
            <w:r w:rsidRPr="00FC4079">
              <w:rPr>
                <w:sz w:val="16"/>
              </w:rPr>
              <w:t>Cyclosporin Sandoz</w:t>
            </w:r>
          </w:p>
        </w:tc>
        <w:tc>
          <w:tcPr>
            <w:tcW w:w="534" w:type="dxa"/>
          </w:tcPr>
          <w:p w14:paraId="140FEAC2" w14:textId="77777777" w:rsidR="00AF38E9" w:rsidRPr="00FC4079" w:rsidRDefault="00AF38E9" w:rsidP="00AF38E9">
            <w:pPr>
              <w:spacing w:line="240" w:lineRule="auto"/>
              <w:rPr>
                <w:sz w:val="16"/>
              </w:rPr>
            </w:pPr>
            <w:r w:rsidRPr="00FC4079">
              <w:rPr>
                <w:sz w:val="16"/>
              </w:rPr>
              <w:t>NM</w:t>
            </w:r>
          </w:p>
        </w:tc>
        <w:tc>
          <w:tcPr>
            <w:tcW w:w="633" w:type="dxa"/>
          </w:tcPr>
          <w:p w14:paraId="41ADD058" w14:textId="77777777" w:rsidR="00AF38E9" w:rsidRPr="00FC4079" w:rsidRDefault="00AF38E9" w:rsidP="00AF38E9">
            <w:pPr>
              <w:spacing w:line="240" w:lineRule="auto"/>
              <w:rPr>
                <w:sz w:val="16"/>
              </w:rPr>
            </w:pPr>
            <w:r w:rsidRPr="00FC4079">
              <w:rPr>
                <w:sz w:val="16"/>
              </w:rPr>
              <w:t xml:space="preserve">MP </w:t>
            </w:r>
          </w:p>
        </w:tc>
        <w:tc>
          <w:tcPr>
            <w:tcW w:w="1728" w:type="dxa"/>
          </w:tcPr>
          <w:p w14:paraId="441E9ED4" w14:textId="77777777" w:rsidR="00AF38E9" w:rsidRPr="00FC4079" w:rsidRDefault="00AF38E9" w:rsidP="00AF38E9">
            <w:pPr>
              <w:spacing w:line="240" w:lineRule="auto"/>
              <w:rPr>
                <w:sz w:val="16"/>
              </w:rPr>
            </w:pPr>
          </w:p>
        </w:tc>
        <w:tc>
          <w:tcPr>
            <w:tcW w:w="1728" w:type="dxa"/>
          </w:tcPr>
          <w:p w14:paraId="65C00334" w14:textId="77777777" w:rsidR="00AF38E9" w:rsidRPr="00FC4079" w:rsidRDefault="00AF38E9" w:rsidP="00AF38E9">
            <w:pPr>
              <w:spacing w:line="240" w:lineRule="auto"/>
              <w:rPr>
                <w:sz w:val="16"/>
              </w:rPr>
            </w:pPr>
          </w:p>
        </w:tc>
        <w:tc>
          <w:tcPr>
            <w:tcW w:w="682" w:type="dxa"/>
          </w:tcPr>
          <w:p w14:paraId="1247DA14" w14:textId="77777777" w:rsidR="00AF38E9" w:rsidRPr="00FC4079" w:rsidRDefault="00AF38E9" w:rsidP="00AF38E9">
            <w:pPr>
              <w:spacing w:line="240" w:lineRule="auto"/>
              <w:rPr>
                <w:sz w:val="16"/>
              </w:rPr>
            </w:pPr>
            <w:r w:rsidRPr="00FC4079">
              <w:rPr>
                <w:sz w:val="16"/>
              </w:rPr>
              <w:t>60</w:t>
            </w:r>
          </w:p>
        </w:tc>
        <w:tc>
          <w:tcPr>
            <w:tcW w:w="682" w:type="dxa"/>
          </w:tcPr>
          <w:p w14:paraId="6985F23A" w14:textId="77777777" w:rsidR="00AF38E9" w:rsidRPr="00FC4079" w:rsidRDefault="00AF38E9" w:rsidP="00AF38E9">
            <w:pPr>
              <w:spacing w:line="240" w:lineRule="auto"/>
              <w:rPr>
                <w:sz w:val="16"/>
              </w:rPr>
            </w:pPr>
            <w:r w:rsidRPr="00FC4079">
              <w:rPr>
                <w:sz w:val="16"/>
              </w:rPr>
              <w:t>3</w:t>
            </w:r>
          </w:p>
        </w:tc>
        <w:tc>
          <w:tcPr>
            <w:tcW w:w="1271" w:type="dxa"/>
          </w:tcPr>
          <w:p w14:paraId="52AA876A" w14:textId="77777777" w:rsidR="00AF38E9" w:rsidRPr="00FC4079" w:rsidRDefault="00AF38E9" w:rsidP="00AF38E9">
            <w:pPr>
              <w:spacing w:line="240" w:lineRule="auto"/>
              <w:rPr>
                <w:sz w:val="16"/>
              </w:rPr>
            </w:pPr>
          </w:p>
        </w:tc>
        <w:tc>
          <w:tcPr>
            <w:tcW w:w="534" w:type="dxa"/>
          </w:tcPr>
          <w:p w14:paraId="7319E05F" w14:textId="77777777" w:rsidR="00AF38E9" w:rsidRPr="00FC4079" w:rsidRDefault="00AF38E9" w:rsidP="00AF38E9">
            <w:pPr>
              <w:spacing w:line="240" w:lineRule="auto"/>
              <w:rPr>
                <w:sz w:val="16"/>
              </w:rPr>
            </w:pPr>
            <w:r w:rsidRPr="00FC4079">
              <w:rPr>
                <w:sz w:val="16"/>
              </w:rPr>
              <w:t>30</w:t>
            </w:r>
          </w:p>
        </w:tc>
        <w:tc>
          <w:tcPr>
            <w:tcW w:w="534" w:type="dxa"/>
          </w:tcPr>
          <w:p w14:paraId="42C187CF" w14:textId="77777777" w:rsidR="00AF38E9" w:rsidRPr="00FC4079" w:rsidRDefault="00AF38E9" w:rsidP="00AF38E9">
            <w:pPr>
              <w:spacing w:line="240" w:lineRule="auto"/>
              <w:rPr>
                <w:sz w:val="16"/>
              </w:rPr>
            </w:pPr>
          </w:p>
        </w:tc>
        <w:tc>
          <w:tcPr>
            <w:tcW w:w="864" w:type="dxa"/>
          </w:tcPr>
          <w:p w14:paraId="1583EE3D" w14:textId="77777777" w:rsidR="00AF38E9" w:rsidRPr="00FC4079" w:rsidRDefault="00AF38E9" w:rsidP="00AF38E9">
            <w:pPr>
              <w:spacing w:line="240" w:lineRule="auto"/>
              <w:rPr>
                <w:sz w:val="16"/>
              </w:rPr>
            </w:pPr>
          </w:p>
        </w:tc>
      </w:tr>
      <w:tr w:rsidR="00FC4079" w:rsidRPr="00FC4079" w14:paraId="718DA053" w14:textId="77777777" w:rsidTr="00FC4079">
        <w:tc>
          <w:tcPr>
            <w:tcW w:w="1353" w:type="dxa"/>
          </w:tcPr>
          <w:p w14:paraId="0D0DDA9B" w14:textId="77777777" w:rsidR="00AF38E9" w:rsidRPr="00FC4079" w:rsidRDefault="00AF38E9" w:rsidP="00AF38E9">
            <w:pPr>
              <w:spacing w:line="240" w:lineRule="auto"/>
              <w:rPr>
                <w:sz w:val="16"/>
              </w:rPr>
            </w:pPr>
            <w:r w:rsidRPr="00FC4079">
              <w:rPr>
                <w:sz w:val="16"/>
              </w:rPr>
              <w:t>Ciclosporin</w:t>
            </w:r>
          </w:p>
        </w:tc>
        <w:tc>
          <w:tcPr>
            <w:tcW w:w="2023" w:type="dxa"/>
          </w:tcPr>
          <w:p w14:paraId="67882926" w14:textId="77777777" w:rsidR="00AF38E9" w:rsidRPr="00FC4079" w:rsidRDefault="00AF38E9" w:rsidP="00AF38E9">
            <w:pPr>
              <w:spacing w:line="240" w:lineRule="auto"/>
              <w:rPr>
                <w:sz w:val="16"/>
              </w:rPr>
            </w:pPr>
            <w:r w:rsidRPr="00FC4079">
              <w:rPr>
                <w:sz w:val="16"/>
              </w:rPr>
              <w:t>Capsule 50 mg</w:t>
            </w:r>
          </w:p>
        </w:tc>
        <w:tc>
          <w:tcPr>
            <w:tcW w:w="953" w:type="dxa"/>
          </w:tcPr>
          <w:p w14:paraId="6D9F8F06" w14:textId="77777777" w:rsidR="00AF38E9" w:rsidRPr="00FC4079" w:rsidRDefault="00AF38E9" w:rsidP="00AF38E9">
            <w:pPr>
              <w:spacing w:line="240" w:lineRule="auto"/>
              <w:rPr>
                <w:sz w:val="16"/>
              </w:rPr>
            </w:pPr>
            <w:r w:rsidRPr="00FC4079">
              <w:rPr>
                <w:sz w:val="16"/>
              </w:rPr>
              <w:t>Oral</w:t>
            </w:r>
          </w:p>
        </w:tc>
        <w:tc>
          <w:tcPr>
            <w:tcW w:w="1440" w:type="dxa"/>
          </w:tcPr>
          <w:p w14:paraId="1D3ED736" w14:textId="77777777" w:rsidR="00AF38E9" w:rsidRPr="00FC4079" w:rsidRDefault="00AF38E9" w:rsidP="00AF38E9">
            <w:pPr>
              <w:spacing w:line="240" w:lineRule="auto"/>
              <w:rPr>
                <w:sz w:val="16"/>
              </w:rPr>
            </w:pPr>
            <w:r w:rsidRPr="00FC4079">
              <w:rPr>
                <w:sz w:val="16"/>
              </w:rPr>
              <w:t>Cyclosporin Sandoz</w:t>
            </w:r>
          </w:p>
        </w:tc>
        <w:tc>
          <w:tcPr>
            <w:tcW w:w="534" w:type="dxa"/>
          </w:tcPr>
          <w:p w14:paraId="0ED2FA2D" w14:textId="77777777" w:rsidR="00AF38E9" w:rsidRPr="00FC4079" w:rsidRDefault="00AF38E9" w:rsidP="00AF38E9">
            <w:pPr>
              <w:spacing w:line="240" w:lineRule="auto"/>
              <w:rPr>
                <w:sz w:val="16"/>
              </w:rPr>
            </w:pPr>
            <w:r w:rsidRPr="00FC4079">
              <w:rPr>
                <w:sz w:val="16"/>
              </w:rPr>
              <w:t>NM</w:t>
            </w:r>
          </w:p>
        </w:tc>
        <w:tc>
          <w:tcPr>
            <w:tcW w:w="633" w:type="dxa"/>
          </w:tcPr>
          <w:p w14:paraId="4ED455BB" w14:textId="77777777" w:rsidR="00AF38E9" w:rsidRPr="00FC4079" w:rsidRDefault="00AF38E9" w:rsidP="00AF38E9">
            <w:pPr>
              <w:spacing w:line="240" w:lineRule="auto"/>
              <w:rPr>
                <w:sz w:val="16"/>
              </w:rPr>
            </w:pPr>
            <w:r w:rsidRPr="00FC4079">
              <w:rPr>
                <w:sz w:val="16"/>
              </w:rPr>
              <w:t xml:space="preserve">MP </w:t>
            </w:r>
          </w:p>
        </w:tc>
        <w:tc>
          <w:tcPr>
            <w:tcW w:w="1728" w:type="dxa"/>
          </w:tcPr>
          <w:p w14:paraId="42E9C86A" w14:textId="77777777" w:rsidR="00AF38E9" w:rsidRPr="00FC4079" w:rsidRDefault="00AF38E9" w:rsidP="00AF38E9">
            <w:pPr>
              <w:spacing w:line="240" w:lineRule="auto"/>
              <w:rPr>
                <w:sz w:val="16"/>
              </w:rPr>
            </w:pPr>
          </w:p>
        </w:tc>
        <w:tc>
          <w:tcPr>
            <w:tcW w:w="1728" w:type="dxa"/>
          </w:tcPr>
          <w:p w14:paraId="1DBA706A" w14:textId="77777777" w:rsidR="00AF38E9" w:rsidRPr="00FC4079" w:rsidRDefault="00AF38E9" w:rsidP="00AF38E9">
            <w:pPr>
              <w:spacing w:line="240" w:lineRule="auto"/>
              <w:rPr>
                <w:sz w:val="16"/>
              </w:rPr>
            </w:pPr>
            <w:r w:rsidRPr="00FC4079">
              <w:rPr>
                <w:sz w:val="16"/>
              </w:rPr>
              <w:t>P14238</w:t>
            </w:r>
          </w:p>
        </w:tc>
        <w:tc>
          <w:tcPr>
            <w:tcW w:w="682" w:type="dxa"/>
          </w:tcPr>
          <w:p w14:paraId="1477472F" w14:textId="77777777" w:rsidR="00AF38E9" w:rsidRPr="00FC4079" w:rsidRDefault="00AF38E9" w:rsidP="00AF38E9">
            <w:pPr>
              <w:spacing w:line="240" w:lineRule="auto"/>
              <w:rPr>
                <w:sz w:val="16"/>
              </w:rPr>
            </w:pPr>
            <w:r w:rsidRPr="00FC4079">
              <w:rPr>
                <w:sz w:val="16"/>
              </w:rPr>
              <w:t>120</w:t>
            </w:r>
          </w:p>
        </w:tc>
        <w:tc>
          <w:tcPr>
            <w:tcW w:w="682" w:type="dxa"/>
          </w:tcPr>
          <w:p w14:paraId="3EF2A426" w14:textId="77777777" w:rsidR="00AF38E9" w:rsidRPr="00FC4079" w:rsidRDefault="00AF38E9" w:rsidP="00AF38E9">
            <w:pPr>
              <w:spacing w:line="240" w:lineRule="auto"/>
              <w:rPr>
                <w:sz w:val="16"/>
              </w:rPr>
            </w:pPr>
            <w:r w:rsidRPr="00FC4079">
              <w:rPr>
                <w:sz w:val="16"/>
              </w:rPr>
              <w:t>3</w:t>
            </w:r>
          </w:p>
        </w:tc>
        <w:tc>
          <w:tcPr>
            <w:tcW w:w="1271" w:type="dxa"/>
          </w:tcPr>
          <w:p w14:paraId="7D9029FB" w14:textId="77777777" w:rsidR="00AF38E9" w:rsidRPr="00FC4079" w:rsidRDefault="00AF38E9" w:rsidP="00AF38E9">
            <w:pPr>
              <w:spacing w:line="240" w:lineRule="auto"/>
              <w:rPr>
                <w:sz w:val="16"/>
              </w:rPr>
            </w:pPr>
          </w:p>
        </w:tc>
        <w:tc>
          <w:tcPr>
            <w:tcW w:w="534" w:type="dxa"/>
          </w:tcPr>
          <w:p w14:paraId="1EA77CC5" w14:textId="77777777" w:rsidR="00AF38E9" w:rsidRPr="00FC4079" w:rsidRDefault="00AF38E9" w:rsidP="00AF38E9">
            <w:pPr>
              <w:spacing w:line="240" w:lineRule="auto"/>
              <w:rPr>
                <w:sz w:val="16"/>
              </w:rPr>
            </w:pPr>
            <w:r w:rsidRPr="00FC4079">
              <w:rPr>
                <w:sz w:val="16"/>
              </w:rPr>
              <w:t>30</w:t>
            </w:r>
          </w:p>
        </w:tc>
        <w:tc>
          <w:tcPr>
            <w:tcW w:w="534" w:type="dxa"/>
          </w:tcPr>
          <w:p w14:paraId="1A6A4B57" w14:textId="77777777" w:rsidR="00AF38E9" w:rsidRPr="00FC4079" w:rsidRDefault="00AF38E9" w:rsidP="00AF38E9">
            <w:pPr>
              <w:spacing w:line="240" w:lineRule="auto"/>
              <w:rPr>
                <w:sz w:val="16"/>
              </w:rPr>
            </w:pPr>
          </w:p>
        </w:tc>
        <w:tc>
          <w:tcPr>
            <w:tcW w:w="864" w:type="dxa"/>
          </w:tcPr>
          <w:p w14:paraId="7AD8FDCD" w14:textId="77777777" w:rsidR="00AF38E9" w:rsidRPr="00FC4079" w:rsidRDefault="00AF38E9" w:rsidP="00AF38E9">
            <w:pPr>
              <w:spacing w:line="240" w:lineRule="auto"/>
              <w:rPr>
                <w:sz w:val="16"/>
              </w:rPr>
            </w:pPr>
          </w:p>
        </w:tc>
      </w:tr>
      <w:tr w:rsidR="00FC4079" w:rsidRPr="00FC4079" w14:paraId="5762087F" w14:textId="77777777" w:rsidTr="00FC4079">
        <w:tc>
          <w:tcPr>
            <w:tcW w:w="1353" w:type="dxa"/>
          </w:tcPr>
          <w:p w14:paraId="614C7DEC" w14:textId="77777777" w:rsidR="00AF38E9" w:rsidRPr="00FC4079" w:rsidRDefault="00AF38E9" w:rsidP="00AF38E9">
            <w:pPr>
              <w:spacing w:line="240" w:lineRule="auto"/>
              <w:rPr>
                <w:sz w:val="16"/>
              </w:rPr>
            </w:pPr>
            <w:r w:rsidRPr="00FC4079">
              <w:rPr>
                <w:sz w:val="16"/>
              </w:rPr>
              <w:t>Ciclosporin</w:t>
            </w:r>
          </w:p>
        </w:tc>
        <w:tc>
          <w:tcPr>
            <w:tcW w:w="2023" w:type="dxa"/>
          </w:tcPr>
          <w:p w14:paraId="4E87A49E" w14:textId="77777777" w:rsidR="00AF38E9" w:rsidRPr="00FC4079" w:rsidRDefault="00AF38E9" w:rsidP="00AF38E9">
            <w:pPr>
              <w:spacing w:line="240" w:lineRule="auto"/>
              <w:rPr>
                <w:sz w:val="16"/>
              </w:rPr>
            </w:pPr>
            <w:r w:rsidRPr="00FC4079">
              <w:rPr>
                <w:sz w:val="16"/>
              </w:rPr>
              <w:t>Capsule 50 mg</w:t>
            </w:r>
          </w:p>
        </w:tc>
        <w:tc>
          <w:tcPr>
            <w:tcW w:w="953" w:type="dxa"/>
          </w:tcPr>
          <w:p w14:paraId="44C33217" w14:textId="77777777" w:rsidR="00AF38E9" w:rsidRPr="00FC4079" w:rsidRDefault="00AF38E9" w:rsidP="00AF38E9">
            <w:pPr>
              <w:spacing w:line="240" w:lineRule="auto"/>
              <w:rPr>
                <w:sz w:val="16"/>
              </w:rPr>
            </w:pPr>
            <w:r w:rsidRPr="00FC4079">
              <w:rPr>
                <w:sz w:val="16"/>
              </w:rPr>
              <w:t>Oral</w:t>
            </w:r>
          </w:p>
        </w:tc>
        <w:tc>
          <w:tcPr>
            <w:tcW w:w="1440" w:type="dxa"/>
          </w:tcPr>
          <w:p w14:paraId="0F657D64" w14:textId="77777777" w:rsidR="00AF38E9" w:rsidRPr="00FC4079" w:rsidRDefault="00AF38E9" w:rsidP="00AF38E9">
            <w:pPr>
              <w:spacing w:line="240" w:lineRule="auto"/>
              <w:rPr>
                <w:sz w:val="16"/>
              </w:rPr>
            </w:pPr>
            <w:r w:rsidRPr="00FC4079">
              <w:rPr>
                <w:sz w:val="16"/>
              </w:rPr>
              <w:t>Neoral 50</w:t>
            </w:r>
          </w:p>
        </w:tc>
        <w:tc>
          <w:tcPr>
            <w:tcW w:w="534" w:type="dxa"/>
          </w:tcPr>
          <w:p w14:paraId="4388216C" w14:textId="77777777" w:rsidR="00AF38E9" w:rsidRPr="00FC4079" w:rsidRDefault="00AF38E9" w:rsidP="00AF38E9">
            <w:pPr>
              <w:spacing w:line="240" w:lineRule="auto"/>
              <w:rPr>
                <w:sz w:val="16"/>
              </w:rPr>
            </w:pPr>
            <w:r w:rsidRPr="00FC4079">
              <w:rPr>
                <w:sz w:val="16"/>
              </w:rPr>
              <w:t>NV</w:t>
            </w:r>
          </w:p>
        </w:tc>
        <w:tc>
          <w:tcPr>
            <w:tcW w:w="633" w:type="dxa"/>
          </w:tcPr>
          <w:p w14:paraId="5876F9A2" w14:textId="77777777" w:rsidR="00AF38E9" w:rsidRPr="00FC4079" w:rsidRDefault="00AF38E9" w:rsidP="00AF38E9">
            <w:pPr>
              <w:spacing w:line="240" w:lineRule="auto"/>
              <w:rPr>
                <w:sz w:val="16"/>
              </w:rPr>
            </w:pPr>
            <w:r w:rsidRPr="00FC4079">
              <w:rPr>
                <w:sz w:val="16"/>
              </w:rPr>
              <w:t xml:space="preserve">MP </w:t>
            </w:r>
          </w:p>
        </w:tc>
        <w:tc>
          <w:tcPr>
            <w:tcW w:w="1728" w:type="dxa"/>
          </w:tcPr>
          <w:p w14:paraId="6753AE0A" w14:textId="77777777" w:rsidR="00AF38E9" w:rsidRPr="00FC4079" w:rsidRDefault="00AF38E9" w:rsidP="00AF38E9">
            <w:pPr>
              <w:spacing w:line="240" w:lineRule="auto"/>
              <w:rPr>
                <w:sz w:val="16"/>
              </w:rPr>
            </w:pPr>
          </w:p>
        </w:tc>
        <w:tc>
          <w:tcPr>
            <w:tcW w:w="1728" w:type="dxa"/>
          </w:tcPr>
          <w:p w14:paraId="1048AEF2" w14:textId="77777777" w:rsidR="00AF38E9" w:rsidRPr="00FC4079" w:rsidRDefault="00AF38E9" w:rsidP="00AF38E9">
            <w:pPr>
              <w:spacing w:line="240" w:lineRule="auto"/>
              <w:rPr>
                <w:sz w:val="16"/>
              </w:rPr>
            </w:pPr>
          </w:p>
        </w:tc>
        <w:tc>
          <w:tcPr>
            <w:tcW w:w="682" w:type="dxa"/>
          </w:tcPr>
          <w:p w14:paraId="4F6C3050" w14:textId="77777777" w:rsidR="00AF38E9" w:rsidRPr="00FC4079" w:rsidRDefault="00AF38E9" w:rsidP="00AF38E9">
            <w:pPr>
              <w:spacing w:line="240" w:lineRule="auto"/>
              <w:rPr>
                <w:sz w:val="16"/>
              </w:rPr>
            </w:pPr>
            <w:r w:rsidRPr="00FC4079">
              <w:rPr>
                <w:sz w:val="16"/>
              </w:rPr>
              <w:t>60</w:t>
            </w:r>
          </w:p>
        </w:tc>
        <w:tc>
          <w:tcPr>
            <w:tcW w:w="682" w:type="dxa"/>
          </w:tcPr>
          <w:p w14:paraId="048641F6" w14:textId="77777777" w:rsidR="00AF38E9" w:rsidRPr="00FC4079" w:rsidRDefault="00AF38E9" w:rsidP="00AF38E9">
            <w:pPr>
              <w:spacing w:line="240" w:lineRule="auto"/>
              <w:rPr>
                <w:sz w:val="16"/>
              </w:rPr>
            </w:pPr>
            <w:r w:rsidRPr="00FC4079">
              <w:rPr>
                <w:sz w:val="16"/>
              </w:rPr>
              <w:t>3</w:t>
            </w:r>
          </w:p>
        </w:tc>
        <w:tc>
          <w:tcPr>
            <w:tcW w:w="1271" w:type="dxa"/>
          </w:tcPr>
          <w:p w14:paraId="2D9D2620" w14:textId="77777777" w:rsidR="00AF38E9" w:rsidRPr="00FC4079" w:rsidRDefault="00AF38E9" w:rsidP="00AF38E9">
            <w:pPr>
              <w:spacing w:line="240" w:lineRule="auto"/>
              <w:rPr>
                <w:sz w:val="16"/>
              </w:rPr>
            </w:pPr>
          </w:p>
        </w:tc>
        <w:tc>
          <w:tcPr>
            <w:tcW w:w="534" w:type="dxa"/>
          </w:tcPr>
          <w:p w14:paraId="00CC7677" w14:textId="77777777" w:rsidR="00AF38E9" w:rsidRPr="00FC4079" w:rsidRDefault="00AF38E9" w:rsidP="00AF38E9">
            <w:pPr>
              <w:spacing w:line="240" w:lineRule="auto"/>
              <w:rPr>
                <w:sz w:val="16"/>
              </w:rPr>
            </w:pPr>
            <w:r w:rsidRPr="00FC4079">
              <w:rPr>
                <w:sz w:val="16"/>
              </w:rPr>
              <w:t>30</w:t>
            </w:r>
          </w:p>
        </w:tc>
        <w:tc>
          <w:tcPr>
            <w:tcW w:w="534" w:type="dxa"/>
          </w:tcPr>
          <w:p w14:paraId="3EE968BB" w14:textId="77777777" w:rsidR="00AF38E9" w:rsidRPr="00FC4079" w:rsidRDefault="00AF38E9" w:rsidP="00AF38E9">
            <w:pPr>
              <w:spacing w:line="240" w:lineRule="auto"/>
              <w:rPr>
                <w:sz w:val="16"/>
              </w:rPr>
            </w:pPr>
          </w:p>
        </w:tc>
        <w:tc>
          <w:tcPr>
            <w:tcW w:w="864" w:type="dxa"/>
          </w:tcPr>
          <w:p w14:paraId="1B639BF0" w14:textId="77777777" w:rsidR="00AF38E9" w:rsidRPr="00FC4079" w:rsidRDefault="00AF38E9" w:rsidP="00AF38E9">
            <w:pPr>
              <w:spacing w:line="240" w:lineRule="auto"/>
              <w:rPr>
                <w:sz w:val="16"/>
              </w:rPr>
            </w:pPr>
          </w:p>
        </w:tc>
      </w:tr>
      <w:tr w:rsidR="00FC4079" w:rsidRPr="00FC4079" w14:paraId="40A69010" w14:textId="77777777" w:rsidTr="00FC4079">
        <w:tc>
          <w:tcPr>
            <w:tcW w:w="1353" w:type="dxa"/>
          </w:tcPr>
          <w:p w14:paraId="66ECE6D2" w14:textId="77777777" w:rsidR="00AF38E9" w:rsidRPr="00FC4079" w:rsidRDefault="00AF38E9" w:rsidP="00AF38E9">
            <w:pPr>
              <w:spacing w:line="240" w:lineRule="auto"/>
              <w:rPr>
                <w:sz w:val="16"/>
              </w:rPr>
            </w:pPr>
            <w:r w:rsidRPr="00FC4079">
              <w:rPr>
                <w:sz w:val="16"/>
              </w:rPr>
              <w:t>Ciclosporin</w:t>
            </w:r>
          </w:p>
        </w:tc>
        <w:tc>
          <w:tcPr>
            <w:tcW w:w="2023" w:type="dxa"/>
          </w:tcPr>
          <w:p w14:paraId="295FFBB4" w14:textId="77777777" w:rsidR="00AF38E9" w:rsidRPr="00FC4079" w:rsidRDefault="00AF38E9" w:rsidP="00AF38E9">
            <w:pPr>
              <w:spacing w:line="240" w:lineRule="auto"/>
              <w:rPr>
                <w:sz w:val="16"/>
              </w:rPr>
            </w:pPr>
            <w:r w:rsidRPr="00FC4079">
              <w:rPr>
                <w:sz w:val="16"/>
              </w:rPr>
              <w:t>Capsule 50 mg</w:t>
            </w:r>
          </w:p>
        </w:tc>
        <w:tc>
          <w:tcPr>
            <w:tcW w:w="953" w:type="dxa"/>
          </w:tcPr>
          <w:p w14:paraId="6247F411" w14:textId="77777777" w:rsidR="00AF38E9" w:rsidRPr="00FC4079" w:rsidRDefault="00AF38E9" w:rsidP="00AF38E9">
            <w:pPr>
              <w:spacing w:line="240" w:lineRule="auto"/>
              <w:rPr>
                <w:sz w:val="16"/>
              </w:rPr>
            </w:pPr>
            <w:r w:rsidRPr="00FC4079">
              <w:rPr>
                <w:sz w:val="16"/>
              </w:rPr>
              <w:t>Oral</w:t>
            </w:r>
          </w:p>
        </w:tc>
        <w:tc>
          <w:tcPr>
            <w:tcW w:w="1440" w:type="dxa"/>
          </w:tcPr>
          <w:p w14:paraId="7D6B1B8B" w14:textId="77777777" w:rsidR="00AF38E9" w:rsidRPr="00FC4079" w:rsidRDefault="00AF38E9" w:rsidP="00AF38E9">
            <w:pPr>
              <w:spacing w:line="240" w:lineRule="auto"/>
              <w:rPr>
                <w:sz w:val="16"/>
              </w:rPr>
            </w:pPr>
            <w:r w:rsidRPr="00FC4079">
              <w:rPr>
                <w:sz w:val="16"/>
              </w:rPr>
              <w:t>Neoral 50</w:t>
            </w:r>
          </w:p>
        </w:tc>
        <w:tc>
          <w:tcPr>
            <w:tcW w:w="534" w:type="dxa"/>
          </w:tcPr>
          <w:p w14:paraId="110CAEDE" w14:textId="77777777" w:rsidR="00AF38E9" w:rsidRPr="00FC4079" w:rsidRDefault="00AF38E9" w:rsidP="00AF38E9">
            <w:pPr>
              <w:spacing w:line="240" w:lineRule="auto"/>
              <w:rPr>
                <w:sz w:val="16"/>
              </w:rPr>
            </w:pPr>
            <w:r w:rsidRPr="00FC4079">
              <w:rPr>
                <w:sz w:val="16"/>
              </w:rPr>
              <w:t>NV</w:t>
            </w:r>
          </w:p>
        </w:tc>
        <w:tc>
          <w:tcPr>
            <w:tcW w:w="633" w:type="dxa"/>
          </w:tcPr>
          <w:p w14:paraId="2E9D286E" w14:textId="77777777" w:rsidR="00AF38E9" w:rsidRPr="00FC4079" w:rsidRDefault="00AF38E9" w:rsidP="00AF38E9">
            <w:pPr>
              <w:spacing w:line="240" w:lineRule="auto"/>
              <w:rPr>
                <w:sz w:val="16"/>
              </w:rPr>
            </w:pPr>
            <w:r w:rsidRPr="00FC4079">
              <w:rPr>
                <w:sz w:val="16"/>
              </w:rPr>
              <w:t xml:space="preserve">MP </w:t>
            </w:r>
          </w:p>
        </w:tc>
        <w:tc>
          <w:tcPr>
            <w:tcW w:w="1728" w:type="dxa"/>
          </w:tcPr>
          <w:p w14:paraId="5E24DD20" w14:textId="77777777" w:rsidR="00AF38E9" w:rsidRPr="00FC4079" w:rsidRDefault="00AF38E9" w:rsidP="00AF38E9">
            <w:pPr>
              <w:spacing w:line="240" w:lineRule="auto"/>
              <w:rPr>
                <w:sz w:val="16"/>
              </w:rPr>
            </w:pPr>
          </w:p>
        </w:tc>
        <w:tc>
          <w:tcPr>
            <w:tcW w:w="1728" w:type="dxa"/>
          </w:tcPr>
          <w:p w14:paraId="4743F44F" w14:textId="77777777" w:rsidR="00AF38E9" w:rsidRPr="00FC4079" w:rsidRDefault="00AF38E9" w:rsidP="00AF38E9">
            <w:pPr>
              <w:spacing w:line="240" w:lineRule="auto"/>
              <w:rPr>
                <w:sz w:val="16"/>
              </w:rPr>
            </w:pPr>
            <w:r w:rsidRPr="00FC4079">
              <w:rPr>
                <w:sz w:val="16"/>
              </w:rPr>
              <w:t>P14238</w:t>
            </w:r>
          </w:p>
        </w:tc>
        <w:tc>
          <w:tcPr>
            <w:tcW w:w="682" w:type="dxa"/>
          </w:tcPr>
          <w:p w14:paraId="150052D1" w14:textId="77777777" w:rsidR="00AF38E9" w:rsidRPr="00FC4079" w:rsidRDefault="00AF38E9" w:rsidP="00AF38E9">
            <w:pPr>
              <w:spacing w:line="240" w:lineRule="auto"/>
              <w:rPr>
                <w:sz w:val="16"/>
              </w:rPr>
            </w:pPr>
            <w:r w:rsidRPr="00FC4079">
              <w:rPr>
                <w:sz w:val="16"/>
              </w:rPr>
              <w:t>120</w:t>
            </w:r>
          </w:p>
        </w:tc>
        <w:tc>
          <w:tcPr>
            <w:tcW w:w="682" w:type="dxa"/>
          </w:tcPr>
          <w:p w14:paraId="4875E6C7" w14:textId="77777777" w:rsidR="00AF38E9" w:rsidRPr="00FC4079" w:rsidRDefault="00AF38E9" w:rsidP="00AF38E9">
            <w:pPr>
              <w:spacing w:line="240" w:lineRule="auto"/>
              <w:rPr>
                <w:sz w:val="16"/>
              </w:rPr>
            </w:pPr>
            <w:r w:rsidRPr="00FC4079">
              <w:rPr>
                <w:sz w:val="16"/>
              </w:rPr>
              <w:t>3</w:t>
            </w:r>
          </w:p>
        </w:tc>
        <w:tc>
          <w:tcPr>
            <w:tcW w:w="1271" w:type="dxa"/>
          </w:tcPr>
          <w:p w14:paraId="6E234BBD" w14:textId="77777777" w:rsidR="00AF38E9" w:rsidRPr="00FC4079" w:rsidRDefault="00AF38E9" w:rsidP="00AF38E9">
            <w:pPr>
              <w:spacing w:line="240" w:lineRule="auto"/>
              <w:rPr>
                <w:sz w:val="16"/>
              </w:rPr>
            </w:pPr>
          </w:p>
        </w:tc>
        <w:tc>
          <w:tcPr>
            <w:tcW w:w="534" w:type="dxa"/>
          </w:tcPr>
          <w:p w14:paraId="5B1D7DA1" w14:textId="77777777" w:rsidR="00AF38E9" w:rsidRPr="00FC4079" w:rsidRDefault="00AF38E9" w:rsidP="00AF38E9">
            <w:pPr>
              <w:spacing w:line="240" w:lineRule="auto"/>
              <w:rPr>
                <w:sz w:val="16"/>
              </w:rPr>
            </w:pPr>
            <w:r w:rsidRPr="00FC4079">
              <w:rPr>
                <w:sz w:val="16"/>
              </w:rPr>
              <w:t>30</w:t>
            </w:r>
          </w:p>
        </w:tc>
        <w:tc>
          <w:tcPr>
            <w:tcW w:w="534" w:type="dxa"/>
          </w:tcPr>
          <w:p w14:paraId="15697FF4" w14:textId="77777777" w:rsidR="00AF38E9" w:rsidRPr="00FC4079" w:rsidRDefault="00AF38E9" w:rsidP="00AF38E9">
            <w:pPr>
              <w:spacing w:line="240" w:lineRule="auto"/>
              <w:rPr>
                <w:sz w:val="16"/>
              </w:rPr>
            </w:pPr>
          </w:p>
        </w:tc>
        <w:tc>
          <w:tcPr>
            <w:tcW w:w="864" w:type="dxa"/>
          </w:tcPr>
          <w:p w14:paraId="0B5E6DCA" w14:textId="77777777" w:rsidR="00AF38E9" w:rsidRPr="00FC4079" w:rsidRDefault="00AF38E9" w:rsidP="00AF38E9">
            <w:pPr>
              <w:spacing w:line="240" w:lineRule="auto"/>
              <w:rPr>
                <w:sz w:val="16"/>
              </w:rPr>
            </w:pPr>
          </w:p>
        </w:tc>
      </w:tr>
      <w:tr w:rsidR="00FC4079" w:rsidRPr="00FC4079" w14:paraId="3E49C0FF" w14:textId="77777777" w:rsidTr="00FC4079">
        <w:tc>
          <w:tcPr>
            <w:tcW w:w="1353" w:type="dxa"/>
          </w:tcPr>
          <w:p w14:paraId="50F179B2" w14:textId="77777777" w:rsidR="00AF38E9" w:rsidRPr="00FC4079" w:rsidRDefault="00AF38E9" w:rsidP="00AF38E9">
            <w:pPr>
              <w:spacing w:line="240" w:lineRule="auto"/>
              <w:rPr>
                <w:sz w:val="16"/>
              </w:rPr>
            </w:pPr>
            <w:r w:rsidRPr="00FC4079">
              <w:rPr>
                <w:sz w:val="16"/>
              </w:rPr>
              <w:t>Ciclosporin</w:t>
            </w:r>
          </w:p>
        </w:tc>
        <w:tc>
          <w:tcPr>
            <w:tcW w:w="2023" w:type="dxa"/>
          </w:tcPr>
          <w:p w14:paraId="5AD6913B" w14:textId="77777777" w:rsidR="00AF38E9" w:rsidRPr="00FC4079" w:rsidRDefault="00AF38E9" w:rsidP="00AF38E9">
            <w:pPr>
              <w:spacing w:line="240" w:lineRule="auto"/>
              <w:rPr>
                <w:sz w:val="16"/>
              </w:rPr>
            </w:pPr>
            <w:r w:rsidRPr="00FC4079">
              <w:rPr>
                <w:sz w:val="16"/>
              </w:rPr>
              <w:t>Capsule 100 mg</w:t>
            </w:r>
          </w:p>
        </w:tc>
        <w:tc>
          <w:tcPr>
            <w:tcW w:w="953" w:type="dxa"/>
          </w:tcPr>
          <w:p w14:paraId="748E7007" w14:textId="77777777" w:rsidR="00AF38E9" w:rsidRPr="00FC4079" w:rsidRDefault="00AF38E9" w:rsidP="00AF38E9">
            <w:pPr>
              <w:spacing w:line="240" w:lineRule="auto"/>
              <w:rPr>
                <w:sz w:val="16"/>
              </w:rPr>
            </w:pPr>
            <w:r w:rsidRPr="00FC4079">
              <w:rPr>
                <w:sz w:val="16"/>
              </w:rPr>
              <w:t>Oral</w:t>
            </w:r>
          </w:p>
        </w:tc>
        <w:tc>
          <w:tcPr>
            <w:tcW w:w="1440" w:type="dxa"/>
          </w:tcPr>
          <w:p w14:paraId="176CB674" w14:textId="77777777" w:rsidR="00AF38E9" w:rsidRPr="00FC4079" w:rsidRDefault="00AF38E9" w:rsidP="00AF38E9">
            <w:pPr>
              <w:spacing w:line="240" w:lineRule="auto"/>
              <w:rPr>
                <w:sz w:val="16"/>
              </w:rPr>
            </w:pPr>
            <w:r w:rsidRPr="00FC4079">
              <w:rPr>
                <w:sz w:val="16"/>
              </w:rPr>
              <w:t>APO-Ciclosporin</w:t>
            </w:r>
          </w:p>
        </w:tc>
        <w:tc>
          <w:tcPr>
            <w:tcW w:w="534" w:type="dxa"/>
          </w:tcPr>
          <w:p w14:paraId="40A047FF" w14:textId="77777777" w:rsidR="00AF38E9" w:rsidRPr="00FC4079" w:rsidRDefault="00AF38E9" w:rsidP="00AF38E9">
            <w:pPr>
              <w:spacing w:line="240" w:lineRule="auto"/>
              <w:rPr>
                <w:sz w:val="16"/>
              </w:rPr>
            </w:pPr>
            <w:r w:rsidRPr="00FC4079">
              <w:rPr>
                <w:sz w:val="16"/>
              </w:rPr>
              <w:t>TX</w:t>
            </w:r>
          </w:p>
        </w:tc>
        <w:tc>
          <w:tcPr>
            <w:tcW w:w="633" w:type="dxa"/>
          </w:tcPr>
          <w:p w14:paraId="5FF6E2E4" w14:textId="77777777" w:rsidR="00AF38E9" w:rsidRPr="00FC4079" w:rsidRDefault="00AF38E9" w:rsidP="00AF38E9">
            <w:pPr>
              <w:spacing w:line="240" w:lineRule="auto"/>
              <w:rPr>
                <w:sz w:val="16"/>
              </w:rPr>
            </w:pPr>
            <w:r w:rsidRPr="00FC4079">
              <w:rPr>
                <w:sz w:val="16"/>
              </w:rPr>
              <w:t xml:space="preserve">MP </w:t>
            </w:r>
          </w:p>
        </w:tc>
        <w:tc>
          <w:tcPr>
            <w:tcW w:w="1728" w:type="dxa"/>
          </w:tcPr>
          <w:p w14:paraId="1D6B3C31" w14:textId="77777777" w:rsidR="00AF38E9" w:rsidRPr="00FC4079" w:rsidRDefault="00AF38E9" w:rsidP="00AF38E9">
            <w:pPr>
              <w:spacing w:line="240" w:lineRule="auto"/>
              <w:rPr>
                <w:sz w:val="16"/>
              </w:rPr>
            </w:pPr>
          </w:p>
        </w:tc>
        <w:tc>
          <w:tcPr>
            <w:tcW w:w="1728" w:type="dxa"/>
          </w:tcPr>
          <w:p w14:paraId="35F0E4D7" w14:textId="77777777" w:rsidR="00AF38E9" w:rsidRPr="00FC4079" w:rsidRDefault="00AF38E9" w:rsidP="00AF38E9">
            <w:pPr>
              <w:spacing w:line="240" w:lineRule="auto"/>
              <w:rPr>
                <w:sz w:val="16"/>
              </w:rPr>
            </w:pPr>
          </w:p>
        </w:tc>
        <w:tc>
          <w:tcPr>
            <w:tcW w:w="682" w:type="dxa"/>
          </w:tcPr>
          <w:p w14:paraId="7587D90E" w14:textId="77777777" w:rsidR="00AF38E9" w:rsidRPr="00FC4079" w:rsidRDefault="00AF38E9" w:rsidP="00AF38E9">
            <w:pPr>
              <w:spacing w:line="240" w:lineRule="auto"/>
              <w:rPr>
                <w:sz w:val="16"/>
              </w:rPr>
            </w:pPr>
            <w:r w:rsidRPr="00FC4079">
              <w:rPr>
                <w:sz w:val="16"/>
              </w:rPr>
              <w:t>60</w:t>
            </w:r>
          </w:p>
        </w:tc>
        <w:tc>
          <w:tcPr>
            <w:tcW w:w="682" w:type="dxa"/>
          </w:tcPr>
          <w:p w14:paraId="779EDCD4" w14:textId="77777777" w:rsidR="00AF38E9" w:rsidRPr="00FC4079" w:rsidRDefault="00AF38E9" w:rsidP="00AF38E9">
            <w:pPr>
              <w:spacing w:line="240" w:lineRule="auto"/>
              <w:rPr>
                <w:sz w:val="16"/>
              </w:rPr>
            </w:pPr>
            <w:r w:rsidRPr="00FC4079">
              <w:rPr>
                <w:sz w:val="16"/>
              </w:rPr>
              <w:t>3</w:t>
            </w:r>
          </w:p>
        </w:tc>
        <w:tc>
          <w:tcPr>
            <w:tcW w:w="1271" w:type="dxa"/>
          </w:tcPr>
          <w:p w14:paraId="248A9CD7" w14:textId="77777777" w:rsidR="00AF38E9" w:rsidRPr="00FC4079" w:rsidRDefault="00AF38E9" w:rsidP="00AF38E9">
            <w:pPr>
              <w:spacing w:line="240" w:lineRule="auto"/>
              <w:rPr>
                <w:sz w:val="16"/>
              </w:rPr>
            </w:pPr>
          </w:p>
        </w:tc>
        <w:tc>
          <w:tcPr>
            <w:tcW w:w="534" w:type="dxa"/>
          </w:tcPr>
          <w:p w14:paraId="74AFA644" w14:textId="77777777" w:rsidR="00AF38E9" w:rsidRPr="00FC4079" w:rsidRDefault="00AF38E9" w:rsidP="00AF38E9">
            <w:pPr>
              <w:spacing w:line="240" w:lineRule="auto"/>
              <w:rPr>
                <w:sz w:val="16"/>
              </w:rPr>
            </w:pPr>
            <w:r w:rsidRPr="00FC4079">
              <w:rPr>
                <w:sz w:val="16"/>
              </w:rPr>
              <w:t>30</w:t>
            </w:r>
          </w:p>
        </w:tc>
        <w:tc>
          <w:tcPr>
            <w:tcW w:w="534" w:type="dxa"/>
          </w:tcPr>
          <w:p w14:paraId="118A6775" w14:textId="77777777" w:rsidR="00AF38E9" w:rsidRPr="00FC4079" w:rsidRDefault="00AF38E9" w:rsidP="00AF38E9">
            <w:pPr>
              <w:spacing w:line="240" w:lineRule="auto"/>
              <w:rPr>
                <w:sz w:val="16"/>
              </w:rPr>
            </w:pPr>
          </w:p>
        </w:tc>
        <w:tc>
          <w:tcPr>
            <w:tcW w:w="864" w:type="dxa"/>
          </w:tcPr>
          <w:p w14:paraId="05AFA496" w14:textId="77777777" w:rsidR="00AF38E9" w:rsidRPr="00FC4079" w:rsidRDefault="00AF38E9" w:rsidP="00AF38E9">
            <w:pPr>
              <w:spacing w:line="240" w:lineRule="auto"/>
              <w:rPr>
                <w:sz w:val="16"/>
              </w:rPr>
            </w:pPr>
          </w:p>
        </w:tc>
      </w:tr>
      <w:tr w:rsidR="00FC4079" w:rsidRPr="00FC4079" w14:paraId="4A237083" w14:textId="77777777" w:rsidTr="00FC4079">
        <w:tc>
          <w:tcPr>
            <w:tcW w:w="1353" w:type="dxa"/>
          </w:tcPr>
          <w:p w14:paraId="2E7DBA73" w14:textId="77777777" w:rsidR="00AF38E9" w:rsidRPr="00FC4079" w:rsidRDefault="00AF38E9" w:rsidP="00AF38E9">
            <w:pPr>
              <w:spacing w:line="240" w:lineRule="auto"/>
              <w:rPr>
                <w:sz w:val="16"/>
              </w:rPr>
            </w:pPr>
            <w:r w:rsidRPr="00FC4079">
              <w:rPr>
                <w:sz w:val="16"/>
              </w:rPr>
              <w:t>Ciclosporin</w:t>
            </w:r>
          </w:p>
        </w:tc>
        <w:tc>
          <w:tcPr>
            <w:tcW w:w="2023" w:type="dxa"/>
          </w:tcPr>
          <w:p w14:paraId="28669004" w14:textId="77777777" w:rsidR="00AF38E9" w:rsidRPr="00FC4079" w:rsidRDefault="00AF38E9" w:rsidP="00AF38E9">
            <w:pPr>
              <w:spacing w:line="240" w:lineRule="auto"/>
              <w:rPr>
                <w:sz w:val="16"/>
              </w:rPr>
            </w:pPr>
            <w:r w:rsidRPr="00FC4079">
              <w:rPr>
                <w:sz w:val="16"/>
              </w:rPr>
              <w:t>Capsule 100 mg</w:t>
            </w:r>
          </w:p>
        </w:tc>
        <w:tc>
          <w:tcPr>
            <w:tcW w:w="953" w:type="dxa"/>
          </w:tcPr>
          <w:p w14:paraId="01AFB2D0" w14:textId="77777777" w:rsidR="00AF38E9" w:rsidRPr="00FC4079" w:rsidRDefault="00AF38E9" w:rsidP="00AF38E9">
            <w:pPr>
              <w:spacing w:line="240" w:lineRule="auto"/>
              <w:rPr>
                <w:sz w:val="16"/>
              </w:rPr>
            </w:pPr>
            <w:r w:rsidRPr="00FC4079">
              <w:rPr>
                <w:sz w:val="16"/>
              </w:rPr>
              <w:t>Oral</w:t>
            </w:r>
          </w:p>
        </w:tc>
        <w:tc>
          <w:tcPr>
            <w:tcW w:w="1440" w:type="dxa"/>
          </w:tcPr>
          <w:p w14:paraId="4C6B825F" w14:textId="77777777" w:rsidR="00AF38E9" w:rsidRPr="00FC4079" w:rsidRDefault="00AF38E9" w:rsidP="00AF38E9">
            <w:pPr>
              <w:spacing w:line="240" w:lineRule="auto"/>
              <w:rPr>
                <w:sz w:val="16"/>
              </w:rPr>
            </w:pPr>
            <w:r w:rsidRPr="00FC4079">
              <w:rPr>
                <w:sz w:val="16"/>
              </w:rPr>
              <w:t>APO-Ciclosporin</w:t>
            </w:r>
          </w:p>
        </w:tc>
        <w:tc>
          <w:tcPr>
            <w:tcW w:w="534" w:type="dxa"/>
          </w:tcPr>
          <w:p w14:paraId="537541D1" w14:textId="77777777" w:rsidR="00AF38E9" w:rsidRPr="00FC4079" w:rsidRDefault="00AF38E9" w:rsidP="00AF38E9">
            <w:pPr>
              <w:spacing w:line="240" w:lineRule="auto"/>
              <w:rPr>
                <w:sz w:val="16"/>
              </w:rPr>
            </w:pPr>
            <w:r w:rsidRPr="00FC4079">
              <w:rPr>
                <w:sz w:val="16"/>
              </w:rPr>
              <w:t>TX</w:t>
            </w:r>
          </w:p>
        </w:tc>
        <w:tc>
          <w:tcPr>
            <w:tcW w:w="633" w:type="dxa"/>
          </w:tcPr>
          <w:p w14:paraId="546ACE75" w14:textId="77777777" w:rsidR="00AF38E9" w:rsidRPr="00FC4079" w:rsidRDefault="00AF38E9" w:rsidP="00AF38E9">
            <w:pPr>
              <w:spacing w:line="240" w:lineRule="auto"/>
              <w:rPr>
                <w:sz w:val="16"/>
              </w:rPr>
            </w:pPr>
            <w:r w:rsidRPr="00FC4079">
              <w:rPr>
                <w:sz w:val="16"/>
              </w:rPr>
              <w:t xml:space="preserve">MP </w:t>
            </w:r>
          </w:p>
        </w:tc>
        <w:tc>
          <w:tcPr>
            <w:tcW w:w="1728" w:type="dxa"/>
          </w:tcPr>
          <w:p w14:paraId="207F4F0C" w14:textId="77777777" w:rsidR="00AF38E9" w:rsidRPr="00FC4079" w:rsidRDefault="00AF38E9" w:rsidP="00AF38E9">
            <w:pPr>
              <w:spacing w:line="240" w:lineRule="auto"/>
              <w:rPr>
                <w:sz w:val="16"/>
              </w:rPr>
            </w:pPr>
          </w:p>
        </w:tc>
        <w:tc>
          <w:tcPr>
            <w:tcW w:w="1728" w:type="dxa"/>
          </w:tcPr>
          <w:p w14:paraId="4F085274" w14:textId="77777777" w:rsidR="00AF38E9" w:rsidRPr="00FC4079" w:rsidRDefault="00AF38E9" w:rsidP="00AF38E9">
            <w:pPr>
              <w:spacing w:line="240" w:lineRule="auto"/>
              <w:rPr>
                <w:sz w:val="16"/>
              </w:rPr>
            </w:pPr>
            <w:r w:rsidRPr="00FC4079">
              <w:rPr>
                <w:sz w:val="16"/>
              </w:rPr>
              <w:t>P14238</w:t>
            </w:r>
          </w:p>
        </w:tc>
        <w:tc>
          <w:tcPr>
            <w:tcW w:w="682" w:type="dxa"/>
          </w:tcPr>
          <w:p w14:paraId="0D5016D8" w14:textId="77777777" w:rsidR="00AF38E9" w:rsidRPr="00FC4079" w:rsidRDefault="00AF38E9" w:rsidP="00AF38E9">
            <w:pPr>
              <w:spacing w:line="240" w:lineRule="auto"/>
              <w:rPr>
                <w:sz w:val="16"/>
              </w:rPr>
            </w:pPr>
            <w:r w:rsidRPr="00FC4079">
              <w:rPr>
                <w:sz w:val="16"/>
              </w:rPr>
              <w:t>120</w:t>
            </w:r>
          </w:p>
        </w:tc>
        <w:tc>
          <w:tcPr>
            <w:tcW w:w="682" w:type="dxa"/>
          </w:tcPr>
          <w:p w14:paraId="548902C2" w14:textId="77777777" w:rsidR="00AF38E9" w:rsidRPr="00FC4079" w:rsidRDefault="00AF38E9" w:rsidP="00AF38E9">
            <w:pPr>
              <w:spacing w:line="240" w:lineRule="auto"/>
              <w:rPr>
                <w:sz w:val="16"/>
              </w:rPr>
            </w:pPr>
            <w:r w:rsidRPr="00FC4079">
              <w:rPr>
                <w:sz w:val="16"/>
              </w:rPr>
              <w:t>3</w:t>
            </w:r>
          </w:p>
        </w:tc>
        <w:tc>
          <w:tcPr>
            <w:tcW w:w="1271" w:type="dxa"/>
          </w:tcPr>
          <w:p w14:paraId="273B9F59" w14:textId="77777777" w:rsidR="00AF38E9" w:rsidRPr="00FC4079" w:rsidRDefault="00AF38E9" w:rsidP="00AF38E9">
            <w:pPr>
              <w:spacing w:line="240" w:lineRule="auto"/>
              <w:rPr>
                <w:sz w:val="16"/>
              </w:rPr>
            </w:pPr>
          </w:p>
        </w:tc>
        <w:tc>
          <w:tcPr>
            <w:tcW w:w="534" w:type="dxa"/>
          </w:tcPr>
          <w:p w14:paraId="355CEF20" w14:textId="77777777" w:rsidR="00AF38E9" w:rsidRPr="00FC4079" w:rsidRDefault="00AF38E9" w:rsidP="00AF38E9">
            <w:pPr>
              <w:spacing w:line="240" w:lineRule="auto"/>
              <w:rPr>
                <w:sz w:val="16"/>
              </w:rPr>
            </w:pPr>
            <w:r w:rsidRPr="00FC4079">
              <w:rPr>
                <w:sz w:val="16"/>
              </w:rPr>
              <w:t>30</w:t>
            </w:r>
          </w:p>
        </w:tc>
        <w:tc>
          <w:tcPr>
            <w:tcW w:w="534" w:type="dxa"/>
          </w:tcPr>
          <w:p w14:paraId="494E77A4" w14:textId="77777777" w:rsidR="00AF38E9" w:rsidRPr="00FC4079" w:rsidRDefault="00AF38E9" w:rsidP="00AF38E9">
            <w:pPr>
              <w:spacing w:line="240" w:lineRule="auto"/>
              <w:rPr>
                <w:sz w:val="16"/>
              </w:rPr>
            </w:pPr>
          </w:p>
        </w:tc>
        <w:tc>
          <w:tcPr>
            <w:tcW w:w="864" w:type="dxa"/>
          </w:tcPr>
          <w:p w14:paraId="6250A053" w14:textId="77777777" w:rsidR="00AF38E9" w:rsidRPr="00FC4079" w:rsidRDefault="00AF38E9" w:rsidP="00AF38E9">
            <w:pPr>
              <w:spacing w:line="240" w:lineRule="auto"/>
              <w:rPr>
                <w:sz w:val="16"/>
              </w:rPr>
            </w:pPr>
          </w:p>
        </w:tc>
      </w:tr>
      <w:tr w:rsidR="00FC4079" w:rsidRPr="00FC4079" w14:paraId="701C607A" w14:textId="77777777" w:rsidTr="00FC4079">
        <w:tc>
          <w:tcPr>
            <w:tcW w:w="1353" w:type="dxa"/>
          </w:tcPr>
          <w:p w14:paraId="4CA01BB2" w14:textId="77777777" w:rsidR="00AF38E9" w:rsidRPr="00FC4079" w:rsidRDefault="00AF38E9" w:rsidP="00AF38E9">
            <w:pPr>
              <w:spacing w:line="240" w:lineRule="auto"/>
              <w:rPr>
                <w:sz w:val="16"/>
              </w:rPr>
            </w:pPr>
            <w:r w:rsidRPr="00FC4079">
              <w:rPr>
                <w:sz w:val="16"/>
              </w:rPr>
              <w:t>Ciclosporin</w:t>
            </w:r>
          </w:p>
        </w:tc>
        <w:tc>
          <w:tcPr>
            <w:tcW w:w="2023" w:type="dxa"/>
          </w:tcPr>
          <w:p w14:paraId="355347CB" w14:textId="77777777" w:rsidR="00AF38E9" w:rsidRPr="00FC4079" w:rsidRDefault="00AF38E9" w:rsidP="00AF38E9">
            <w:pPr>
              <w:spacing w:line="240" w:lineRule="auto"/>
              <w:rPr>
                <w:sz w:val="16"/>
              </w:rPr>
            </w:pPr>
            <w:r w:rsidRPr="00FC4079">
              <w:rPr>
                <w:sz w:val="16"/>
              </w:rPr>
              <w:t>Capsule 100 mg</w:t>
            </w:r>
          </w:p>
        </w:tc>
        <w:tc>
          <w:tcPr>
            <w:tcW w:w="953" w:type="dxa"/>
          </w:tcPr>
          <w:p w14:paraId="56F5FF33" w14:textId="77777777" w:rsidR="00AF38E9" w:rsidRPr="00FC4079" w:rsidRDefault="00AF38E9" w:rsidP="00AF38E9">
            <w:pPr>
              <w:spacing w:line="240" w:lineRule="auto"/>
              <w:rPr>
                <w:sz w:val="16"/>
              </w:rPr>
            </w:pPr>
            <w:r w:rsidRPr="00FC4079">
              <w:rPr>
                <w:sz w:val="16"/>
              </w:rPr>
              <w:t>Oral</w:t>
            </w:r>
          </w:p>
        </w:tc>
        <w:tc>
          <w:tcPr>
            <w:tcW w:w="1440" w:type="dxa"/>
          </w:tcPr>
          <w:p w14:paraId="364C3A2B" w14:textId="77777777" w:rsidR="00AF38E9" w:rsidRPr="00FC4079" w:rsidRDefault="00AF38E9" w:rsidP="00AF38E9">
            <w:pPr>
              <w:spacing w:line="240" w:lineRule="auto"/>
              <w:rPr>
                <w:sz w:val="16"/>
              </w:rPr>
            </w:pPr>
            <w:r w:rsidRPr="00FC4079">
              <w:rPr>
                <w:sz w:val="16"/>
              </w:rPr>
              <w:t>Cyclosporin Sandoz</w:t>
            </w:r>
          </w:p>
        </w:tc>
        <w:tc>
          <w:tcPr>
            <w:tcW w:w="534" w:type="dxa"/>
          </w:tcPr>
          <w:p w14:paraId="25605A04" w14:textId="77777777" w:rsidR="00AF38E9" w:rsidRPr="00FC4079" w:rsidRDefault="00AF38E9" w:rsidP="00AF38E9">
            <w:pPr>
              <w:spacing w:line="240" w:lineRule="auto"/>
              <w:rPr>
                <w:sz w:val="16"/>
              </w:rPr>
            </w:pPr>
            <w:r w:rsidRPr="00FC4079">
              <w:rPr>
                <w:sz w:val="16"/>
              </w:rPr>
              <w:t>NM</w:t>
            </w:r>
          </w:p>
        </w:tc>
        <w:tc>
          <w:tcPr>
            <w:tcW w:w="633" w:type="dxa"/>
          </w:tcPr>
          <w:p w14:paraId="7C6A0F7C" w14:textId="77777777" w:rsidR="00AF38E9" w:rsidRPr="00FC4079" w:rsidRDefault="00AF38E9" w:rsidP="00AF38E9">
            <w:pPr>
              <w:spacing w:line="240" w:lineRule="auto"/>
              <w:rPr>
                <w:sz w:val="16"/>
              </w:rPr>
            </w:pPr>
            <w:r w:rsidRPr="00FC4079">
              <w:rPr>
                <w:sz w:val="16"/>
              </w:rPr>
              <w:t xml:space="preserve">MP </w:t>
            </w:r>
          </w:p>
        </w:tc>
        <w:tc>
          <w:tcPr>
            <w:tcW w:w="1728" w:type="dxa"/>
          </w:tcPr>
          <w:p w14:paraId="529ED5A7" w14:textId="77777777" w:rsidR="00AF38E9" w:rsidRPr="00FC4079" w:rsidRDefault="00AF38E9" w:rsidP="00AF38E9">
            <w:pPr>
              <w:spacing w:line="240" w:lineRule="auto"/>
              <w:rPr>
                <w:sz w:val="16"/>
              </w:rPr>
            </w:pPr>
          </w:p>
        </w:tc>
        <w:tc>
          <w:tcPr>
            <w:tcW w:w="1728" w:type="dxa"/>
          </w:tcPr>
          <w:p w14:paraId="327742EF" w14:textId="77777777" w:rsidR="00AF38E9" w:rsidRPr="00FC4079" w:rsidRDefault="00AF38E9" w:rsidP="00AF38E9">
            <w:pPr>
              <w:spacing w:line="240" w:lineRule="auto"/>
              <w:rPr>
                <w:sz w:val="16"/>
              </w:rPr>
            </w:pPr>
          </w:p>
        </w:tc>
        <w:tc>
          <w:tcPr>
            <w:tcW w:w="682" w:type="dxa"/>
          </w:tcPr>
          <w:p w14:paraId="244F8771" w14:textId="77777777" w:rsidR="00AF38E9" w:rsidRPr="00FC4079" w:rsidRDefault="00AF38E9" w:rsidP="00AF38E9">
            <w:pPr>
              <w:spacing w:line="240" w:lineRule="auto"/>
              <w:rPr>
                <w:sz w:val="16"/>
              </w:rPr>
            </w:pPr>
            <w:r w:rsidRPr="00FC4079">
              <w:rPr>
                <w:sz w:val="16"/>
              </w:rPr>
              <w:t>60</w:t>
            </w:r>
          </w:p>
        </w:tc>
        <w:tc>
          <w:tcPr>
            <w:tcW w:w="682" w:type="dxa"/>
          </w:tcPr>
          <w:p w14:paraId="1A0BD1DF" w14:textId="77777777" w:rsidR="00AF38E9" w:rsidRPr="00FC4079" w:rsidRDefault="00AF38E9" w:rsidP="00AF38E9">
            <w:pPr>
              <w:spacing w:line="240" w:lineRule="auto"/>
              <w:rPr>
                <w:sz w:val="16"/>
              </w:rPr>
            </w:pPr>
            <w:r w:rsidRPr="00FC4079">
              <w:rPr>
                <w:sz w:val="16"/>
              </w:rPr>
              <w:t>3</w:t>
            </w:r>
          </w:p>
        </w:tc>
        <w:tc>
          <w:tcPr>
            <w:tcW w:w="1271" w:type="dxa"/>
          </w:tcPr>
          <w:p w14:paraId="527F06FE" w14:textId="77777777" w:rsidR="00AF38E9" w:rsidRPr="00FC4079" w:rsidRDefault="00AF38E9" w:rsidP="00AF38E9">
            <w:pPr>
              <w:spacing w:line="240" w:lineRule="auto"/>
              <w:rPr>
                <w:sz w:val="16"/>
              </w:rPr>
            </w:pPr>
          </w:p>
        </w:tc>
        <w:tc>
          <w:tcPr>
            <w:tcW w:w="534" w:type="dxa"/>
          </w:tcPr>
          <w:p w14:paraId="6E3C13D7" w14:textId="77777777" w:rsidR="00AF38E9" w:rsidRPr="00FC4079" w:rsidRDefault="00AF38E9" w:rsidP="00AF38E9">
            <w:pPr>
              <w:spacing w:line="240" w:lineRule="auto"/>
              <w:rPr>
                <w:sz w:val="16"/>
              </w:rPr>
            </w:pPr>
            <w:r w:rsidRPr="00FC4079">
              <w:rPr>
                <w:sz w:val="16"/>
              </w:rPr>
              <w:t>30</w:t>
            </w:r>
          </w:p>
        </w:tc>
        <w:tc>
          <w:tcPr>
            <w:tcW w:w="534" w:type="dxa"/>
          </w:tcPr>
          <w:p w14:paraId="11D20995" w14:textId="77777777" w:rsidR="00AF38E9" w:rsidRPr="00FC4079" w:rsidRDefault="00AF38E9" w:rsidP="00AF38E9">
            <w:pPr>
              <w:spacing w:line="240" w:lineRule="auto"/>
              <w:rPr>
                <w:sz w:val="16"/>
              </w:rPr>
            </w:pPr>
          </w:p>
        </w:tc>
        <w:tc>
          <w:tcPr>
            <w:tcW w:w="864" w:type="dxa"/>
          </w:tcPr>
          <w:p w14:paraId="41C650F3" w14:textId="77777777" w:rsidR="00AF38E9" w:rsidRPr="00FC4079" w:rsidRDefault="00AF38E9" w:rsidP="00AF38E9">
            <w:pPr>
              <w:spacing w:line="240" w:lineRule="auto"/>
              <w:rPr>
                <w:sz w:val="16"/>
              </w:rPr>
            </w:pPr>
          </w:p>
        </w:tc>
      </w:tr>
      <w:tr w:rsidR="00FC4079" w:rsidRPr="00FC4079" w14:paraId="283604B1" w14:textId="77777777" w:rsidTr="00FC4079">
        <w:tc>
          <w:tcPr>
            <w:tcW w:w="1353" w:type="dxa"/>
          </w:tcPr>
          <w:p w14:paraId="0BAE1F3C" w14:textId="77777777" w:rsidR="00AF38E9" w:rsidRPr="00FC4079" w:rsidRDefault="00AF38E9" w:rsidP="00AF38E9">
            <w:pPr>
              <w:spacing w:line="240" w:lineRule="auto"/>
              <w:rPr>
                <w:sz w:val="16"/>
              </w:rPr>
            </w:pPr>
            <w:r w:rsidRPr="00FC4079">
              <w:rPr>
                <w:sz w:val="16"/>
              </w:rPr>
              <w:t>Ciclosporin</w:t>
            </w:r>
          </w:p>
        </w:tc>
        <w:tc>
          <w:tcPr>
            <w:tcW w:w="2023" w:type="dxa"/>
          </w:tcPr>
          <w:p w14:paraId="31F0FE77" w14:textId="77777777" w:rsidR="00AF38E9" w:rsidRPr="00FC4079" w:rsidRDefault="00AF38E9" w:rsidP="00AF38E9">
            <w:pPr>
              <w:spacing w:line="240" w:lineRule="auto"/>
              <w:rPr>
                <w:sz w:val="16"/>
              </w:rPr>
            </w:pPr>
            <w:r w:rsidRPr="00FC4079">
              <w:rPr>
                <w:sz w:val="16"/>
              </w:rPr>
              <w:t>Capsule 100 mg</w:t>
            </w:r>
          </w:p>
        </w:tc>
        <w:tc>
          <w:tcPr>
            <w:tcW w:w="953" w:type="dxa"/>
          </w:tcPr>
          <w:p w14:paraId="055EE184" w14:textId="77777777" w:rsidR="00AF38E9" w:rsidRPr="00FC4079" w:rsidRDefault="00AF38E9" w:rsidP="00AF38E9">
            <w:pPr>
              <w:spacing w:line="240" w:lineRule="auto"/>
              <w:rPr>
                <w:sz w:val="16"/>
              </w:rPr>
            </w:pPr>
            <w:r w:rsidRPr="00FC4079">
              <w:rPr>
                <w:sz w:val="16"/>
              </w:rPr>
              <w:t>Oral</w:t>
            </w:r>
          </w:p>
        </w:tc>
        <w:tc>
          <w:tcPr>
            <w:tcW w:w="1440" w:type="dxa"/>
          </w:tcPr>
          <w:p w14:paraId="23FE46F8" w14:textId="77777777" w:rsidR="00AF38E9" w:rsidRPr="00FC4079" w:rsidRDefault="00AF38E9" w:rsidP="00AF38E9">
            <w:pPr>
              <w:spacing w:line="240" w:lineRule="auto"/>
              <w:rPr>
                <w:sz w:val="16"/>
              </w:rPr>
            </w:pPr>
            <w:r w:rsidRPr="00FC4079">
              <w:rPr>
                <w:sz w:val="16"/>
              </w:rPr>
              <w:t>Cyclosporin Sandoz</w:t>
            </w:r>
          </w:p>
        </w:tc>
        <w:tc>
          <w:tcPr>
            <w:tcW w:w="534" w:type="dxa"/>
          </w:tcPr>
          <w:p w14:paraId="6CF54C8B" w14:textId="77777777" w:rsidR="00AF38E9" w:rsidRPr="00FC4079" w:rsidRDefault="00AF38E9" w:rsidP="00AF38E9">
            <w:pPr>
              <w:spacing w:line="240" w:lineRule="auto"/>
              <w:rPr>
                <w:sz w:val="16"/>
              </w:rPr>
            </w:pPr>
            <w:r w:rsidRPr="00FC4079">
              <w:rPr>
                <w:sz w:val="16"/>
              </w:rPr>
              <w:t>NM</w:t>
            </w:r>
          </w:p>
        </w:tc>
        <w:tc>
          <w:tcPr>
            <w:tcW w:w="633" w:type="dxa"/>
          </w:tcPr>
          <w:p w14:paraId="19865008" w14:textId="77777777" w:rsidR="00AF38E9" w:rsidRPr="00FC4079" w:rsidRDefault="00AF38E9" w:rsidP="00AF38E9">
            <w:pPr>
              <w:spacing w:line="240" w:lineRule="auto"/>
              <w:rPr>
                <w:sz w:val="16"/>
              </w:rPr>
            </w:pPr>
            <w:r w:rsidRPr="00FC4079">
              <w:rPr>
                <w:sz w:val="16"/>
              </w:rPr>
              <w:t xml:space="preserve">MP </w:t>
            </w:r>
          </w:p>
        </w:tc>
        <w:tc>
          <w:tcPr>
            <w:tcW w:w="1728" w:type="dxa"/>
          </w:tcPr>
          <w:p w14:paraId="50B90D29" w14:textId="77777777" w:rsidR="00AF38E9" w:rsidRPr="00FC4079" w:rsidRDefault="00AF38E9" w:rsidP="00AF38E9">
            <w:pPr>
              <w:spacing w:line="240" w:lineRule="auto"/>
              <w:rPr>
                <w:sz w:val="16"/>
              </w:rPr>
            </w:pPr>
          </w:p>
        </w:tc>
        <w:tc>
          <w:tcPr>
            <w:tcW w:w="1728" w:type="dxa"/>
          </w:tcPr>
          <w:p w14:paraId="663AB7F5" w14:textId="77777777" w:rsidR="00AF38E9" w:rsidRPr="00FC4079" w:rsidRDefault="00AF38E9" w:rsidP="00AF38E9">
            <w:pPr>
              <w:spacing w:line="240" w:lineRule="auto"/>
              <w:rPr>
                <w:sz w:val="16"/>
              </w:rPr>
            </w:pPr>
            <w:r w:rsidRPr="00FC4079">
              <w:rPr>
                <w:sz w:val="16"/>
              </w:rPr>
              <w:t>P14238</w:t>
            </w:r>
          </w:p>
        </w:tc>
        <w:tc>
          <w:tcPr>
            <w:tcW w:w="682" w:type="dxa"/>
          </w:tcPr>
          <w:p w14:paraId="75B01894" w14:textId="77777777" w:rsidR="00AF38E9" w:rsidRPr="00FC4079" w:rsidRDefault="00AF38E9" w:rsidP="00AF38E9">
            <w:pPr>
              <w:spacing w:line="240" w:lineRule="auto"/>
              <w:rPr>
                <w:sz w:val="16"/>
              </w:rPr>
            </w:pPr>
            <w:r w:rsidRPr="00FC4079">
              <w:rPr>
                <w:sz w:val="16"/>
              </w:rPr>
              <w:t>120</w:t>
            </w:r>
          </w:p>
        </w:tc>
        <w:tc>
          <w:tcPr>
            <w:tcW w:w="682" w:type="dxa"/>
          </w:tcPr>
          <w:p w14:paraId="7FABD927" w14:textId="77777777" w:rsidR="00AF38E9" w:rsidRPr="00FC4079" w:rsidRDefault="00AF38E9" w:rsidP="00AF38E9">
            <w:pPr>
              <w:spacing w:line="240" w:lineRule="auto"/>
              <w:rPr>
                <w:sz w:val="16"/>
              </w:rPr>
            </w:pPr>
            <w:r w:rsidRPr="00FC4079">
              <w:rPr>
                <w:sz w:val="16"/>
              </w:rPr>
              <w:t>3</w:t>
            </w:r>
          </w:p>
        </w:tc>
        <w:tc>
          <w:tcPr>
            <w:tcW w:w="1271" w:type="dxa"/>
          </w:tcPr>
          <w:p w14:paraId="7EB6A2E0" w14:textId="77777777" w:rsidR="00AF38E9" w:rsidRPr="00FC4079" w:rsidRDefault="00AF38E9" w:rsidP="00AF38E9">
            <w:pPr>
              <w:spacing w:line="240" w:lineRule="auto"/>
              <w:rPr>
                <w:sz w:val="16"/>
              </w:rPr>
            </w:pPr>
          </w:p>
        </w:tc>
        <w:tc>
          <w:tcPr>
            <w:tcW w:w="534" w:type="dxa"/>
          </w:tcPr>
          <w:p w14:paraId="3F93795D" w14:textId="77777777" w:rsidR="00AF38E9" w:rsidRPr="00FC4079" w:rsidRDefault="00AF38E9" w:rsidP="00AF38E9">
            <w:pPr>
              <w:spacing w:line="240" w:lineRule="auto"/>
              <w:rPr>
                <w:sz w:val="16"/>
              </w:rPr>
            </w:pPr>
            <w:r w:rsidRPr="00FC4079">
              <w:rPr>
                <w:sz w:val="16"/>
              </w:rPr>
              <w:t>30</w:t>
            </w:r>
          </w:p>
        </w:tc>
        <w:tc>
          <w:tcPr>
            <w:tcW w:w="534" w:type="dxa"/>
          </w:tcPr>
          <w:p w14:paraId="17A3C6B8" w14:textId="77777777" w:rsidR="00AF38E9" w:rsidRPr="00FC4079" w:rsidRDefault="00AF38E9" w:rsidP="00AF38E9">
            <w:pPr>
              <w:spacing w:line="240" w:lineRule="auto"/>
              <w:rPr>
                <w:sz w:val="16"/>
              </w:rPr>
            </w:pPr>
          </w:p>
        </w:tc>
        <w:tc>
          <w:tcPr>
            <w:tcW w:w="864" w:type="dxa"/>
          </w:tcPr>
          <w:p w14:paraId="010B43D5" w14:textId="77777777" w:rsidR="00AF38E9" w:rsidRPr="00FC4079" w:rsidRDefault="00AF38E9" w:rsidP="00AF38E9">
            <w:pPr>
              <w:spacing w:line="240" w:lineRule="auto"/>
              <w:rPr>
                <w:sz w:val="16"/>
              </w:rPr>
            </w:pPr>
          </w:p>
        </w:tc>
      </w:tr>
      <w:tr w:rsidR="00FC4079" w:rsidRPr="00FC4079" w14:paraId="44045542" w14:textId="77777777" w:rsidTr="00FC4079">
        <w:tc>
          <w:tcPr>
            <w:tcW w:w="1353" w:type="dxa"/>
          </w:tcPr>
          <w:p w14:paraId="3B5ECAA0" w14:textId="77777777" w:rsidR="00AF38E9" w:rsidRPr="00FC4079" w:rsidRDefault="00AF38E9" w:rsidP="00AF38E9">
            <w:pPr>
              <w:spacing w:line="240" w:lineRule="auto"/>
              <w:rPr>
                <w:sz w:val="16"/>
              </w:rPr>
            </w:pPr>
            <w:r w:rsidRPr="00FC4079">
              <w:rPr>
                <w:sz w:val="16"/>
              </w:rPr>
              <w:t>Ciclosporin</w:t>
            </w:r>
          </w:p>
        </w:tc>
        <w:tc>
          <w:tcPr>
            <w:tcW w:w="2023" w:type="dxa"/>
          </w:tcPr>
          <w:p w14:paraId="3E9036AD" w14:textId="77777777" w:rsidR="00AF38E9" w:rsidRPr="00FC4079" w:rsidRDefault="00AF38E9" w:rsidP="00AF38E9">
            <w:pPr>
              <w:spacing w:line="240" w:lineRule="auto"/>
              <w:rPr>
                <w:sz w:val="16"/>
              </w:rPr>
            </w:pPr>
            <w:r w:rsidRPr="00FC4079">
              <w:rPr>
                <w:sz w:val="16"/>
              </w:rPr>
              <w:t>Capsule 100 mg</w:t>
            </w:r>
          </w:p>
        </w:tc>
        <w:tc>
          <w:tcPr>
            <w:tcW w:w="953" w:type="dxa"/>
          </w:tcPr>
          <w:p w14:paraId="3D8E6536" w14:textId="77777777" w:rsidR="00AF38E9" w:rsidRPr="00FC4079" w:rsidRDefault="00AF38E9" w:rsidP="00AF38E9">
            <w:pPr>
              <w:spacing w:line="240" w:lineRule="auto"/>
              <w:rPr>
                <w:sz w:val="16"/>
              </w:rPr>
            </w:pPr>
            <w:r w:rsidRPr="00FC4079">
              <w:rPr>
                <w:sz w:val="16"/>
              </w:rPr>
              <w:t>Oral</w:t>
            </w:r>
          </w:p>
        </w:tc>
        <w:tc>
          <w:tcPr>
            <w:tcW w:w="1440" w:type="dxa"/>
          </w:tcPr>
          <w:p w14:paraId="1ACDA4B5" w14:textId="77777777" w:rsidR="00AF38E9" w:rsidRPr="00FC4079" w:rsidRDefault="00AF38E9" w:rsidP="00AF38E9">
            <w:pPr>
              <w:spacing w:line="240" w:lineRule="auto"/>
              <w:rPr>
                <w:sz w:val="16"/>
              </w:rPr>
            </w:pPr>
            <w:r w:rsidRPr="00FC4079">
              <w:rPr>
                <w:sz w:val="16"/>
              </w:rPr>
              <w:t>Neoral 100</w:t>
            </w:r>
          </w:p>
        </w:tc>
        <w:tc>
          <w:tcPr>
            <w:tcW w:w="534" w:type="dxa"/>
          </w:tcPr>
          <w:p w14:paraId="5E34704B" w14:textId="77777777" w:rsidR="00AF38E9" w:rsidRPr="00FC4079" w:rsidRDefault="00AF38E9" w:rsidP="00AF38E9">
            <w:pPr>
              <w:spacing w:line="240" w:lineRule="auto"/>
              <w:rPr>
                <w:sz w:val="16"/>
              </w:rPr>
            </w:pPr>
            <w:r w:rsidRPr="00FC4079">
              <w:rPr>
                <w:sz w:val="16"/>
              </w:rPr>
              <w:t>NV</w:t>
            </w:r>
          </w:p>
        </w:tc>
        <w:tc>
          <w:tcPr>
            <w:tcW w:w="633" w:type="dxa"/>
          </w:tcPr>
          <w:p w14:paraId="1CC4E476" w14:textId="77777777" w:rsidR="00AF38E9" w:rsidRPr="00FC4079" w:rsidRDefault="00AF38E9" w:rsidP="00AF38E9">
            <w:pPr>
              <w:spacing w:line="240" w:lineRule="auto"/>
              <w:rPr>
                <w:sz w:val="16"/>
              </w:rPr>
            </w:pPr>
            <w:r w:rsidRPr="00FC4079">
              <w:rPr>
                <w:sz w:val="16"/>
              </w:rPr>
              <w:t xml:space="preserve">MP </w:t>
            </w:r>
          </w:p>
        </w:tc>
        <w:tc>
          <w:tcPr>
            <w:tcW w:w="1728" w:type="dxa"/>
          </w:tcPr>
          <w:p w14:paraId="487D35F8" w14:textId="77777777" w:rsidR="00AF38E9" w:rsidRPr="00FC4079" w:rsidRDefault="00AF38E9" w:rsidP="00AF38E9">
            <w:pPr>
              <w:spacing w:line="240" w:lineRule="auto"/>
              <w:rPr>
                <w:sz w:val="16"/>
              </w:rPr>
            </w:pPr>
          </w:p>
        </w:tc>
        <w:tc>
          <w:tcPr>
            <w:tcW w:w="1728" w:type="dxa"/>
          </w:tcPr>
          <w:p w14:paraId="068C404B" w14:textId="77777777" w:rsidR="00AF38E9" w:rsidRPr="00FC4079" w:rsidRDefault="00AF38E9" w:rsidP="00AF38E9">
            <w:pPr>
              <w:spacing w:line="240" w:lineRule="auto"/>
              <w:rPr>
                <w:sz w:val="16"/>
              </w:rPr>
            </w:pPr>
          </w:p>
        </w:tc>
        <w:tc>
          <w:tcPr>
            <w:tcW w:w="682" w:type="dxa"/>
          </w:tcPr>
          <w:p w14:paraId="4D8B1E84" w14:textId="77777777" w:rsidR="00AF38E9" w:rsidRPr="00FC4079" w:rsidRDefault="00AF38E9" w:rsidP="00AF38E9">
            <w:pPr>
              <w:spacing w:line="240" w:lineRule="auto"/>
              <w:rPr>
                <w:sz w:val="16"/>
              </w:rPr>
            </w:pPr>
            <w:r w:rsidRPr="00FC4079">
              <w:rPr>
                <w:sz w:val="16"/>
              </w:rPr>
              <w:t>60</w:t>
            </w:r>
          </w:p>
        </w:tc>
        <w:tc>
          <w:tcPr>
            <w:tcW w:w="682" w:type="dxa"/>
          </w:tcPr>
          <w:p w14:paraId="6D1E7A4D" w14:textId="77777777" w:rsidR="00AF38E9" w:rsidRPr="00FC4079" w:rsidRDefault="00AF38E9" w:rsidP="00AF38E9">
            <w:pPr>
              <w:spacing w:line="240" w:lineRule="auto"/>
              <w:rPr>
                <w:sz w:val="16"/>
              </w:rPr>
            </w:pPr>
            <w:r w:rsidRPr="00FC4079">
              <w:rPr>
                <w:sz w:val="16"/>
              </w:rPr>
              <w:t>3</w:t>
            </w:r>
          </w:p>
        </w:tc>
        <w:tc>
          <w:tcPr>
            <w:tcW w:w="1271" w:type="dxa"/>
          </w:tcPr>
          <w:p w14:paraId="4546DFB2" w14:textId="77777777" w:rsidR="00AF38E9" w:rsidRPr="00FC4079" w:rsidRDefault="00AF38E9" w:rsidP="00AF38E9">
            <w:pPr>
              <w:spacing w:line="240" w:lineRule="auto"/>
              <w:rPr>
                <w:sz w:val="16"/>
              </w:rPr>
            </w:pPr>
          </w:p>
        </w:tc>
        <w:tc>
          <w:tcPr>
            <w:tcW w:w="534" w:type="dxa"/>
          </w:tcPr>
          <w:p w14:paraId="4B009617" w14:textId="77777777" w:rsidR="00AF38E9" w:rsidRPr="00FC4079" w:rsidRDefault="00AF38E9" w:rsidP="00AF38E9">
            <w:pPr>
              <w:spacing w:line="240" w:lineRule="auto"/>
              <w:rPr>
                <w:sz w:val="16"/>
              </w:rPr>
            </w:pPr>
            <w:r w:rsidRPr="00FC4079">
              <w:rPr>
                <w:sz w:val="16"/>
              </w:rPr>
              <w:t>30</w:t>
            </w:r>
          </w:p>
        </w:tc>
        <w:tc>
          <w:tcPr>
            <w:tcW w:w="534" w:type="dxa"/>
          </w:tcPr>
          <w:p w14:paraId="708AD5CE" w14:textId="77777777" w:rsidR="00AF38E9" w:rsidRPr="00FC4079" w:rsidRDefault="00AF38E9" w:rsidP="00AF38E9">
            <w:pPr>
              <w:spacing w:line="240" w:lineRule="auto"/>
              <w:rPr>
                <w:sz w:val="16"/>
              </w:rPr>
            </w:pPr>
          </w:p>
        </w:tc>
        <w:tc>
          <w:tcPr>
            <w:tcW w:w="864" w:type="dxa"/>
          </w:tcPr>
          <w:p w14:paraId="19393DCB" w14:textId="77777777" w:rsidR="00AF38E9" w:rsidRPr="00FC4079" w:rsidRDefault="00AF38E9" w:rsidP="00AF38E9">
            <w:pPr>
              <w:spacing w:line="240" w:lineRule="auto"/>
              <w:rPr>
                <w:sz w:val="16"/>
              </w:rPr>
            </w:pPr>
          </w:p>
        </w:tc>
      </w:tr>
      <w:tr w:rsidR="00FC4079" w:rsidRPr="00FC4079" w14:paraId="156561C8" w14:textId="77777777" w:rsidTr="00FC4079">
        <w:tc>
          <w:tcPr>
            <w:tcW w:w="1353" w:type="dxa"/>
          </w:tcPr>
          <w:p w14:paraId="7547ADE0" w14:textId="77777777" w:rsidR="00AF38E9" w:rsidRPr="00FC4079" w:rsidRDefault="00AF38E9" w:rsidP="00AF38E9">
            <w:pPr>
              <w:spacing w:line="240" w:lineRule="auto"/>
              <w:rPr>
                <w:sz w:val="16"/>
              </w:rPr>
            </w:pPr>
            <w:r w:rsidRPr="00FC4079">
              <w:rPr>
                <w:sz w:val="16"/>
              </w:rPr>
              <w:t>Ciclosporin</w:t>
            </w:r>
          </w:p>
        </w:tc>
        <w:tc>
          <w:tcPr>
            <w:tcW w:w="2023" w:type="dxa"/>
          </w:tcPr>
          <w:p w14:paraId="59E64F9A" w14:textId="77777777" w:rsidR="00AF38E9" w:rsidRPr="00FC4079" w:rsidRDefault="00AF38E9" w:rsidP="00AF38E9">
            <w:pPr>
              <w:spacing w:line="240" w:lineRule="auto"/>
              <w:rPr>
                <w:sz w:val="16"/>
              </w:rPr>
            </w:pPr>
            <w:r w:rsidRPr="00FC4079">
              <w:rPr>
                <w:sz w:val="16"/>
              </w:rPr>
              <w:t>Capsule 100 mg</w:t>
            </w:r>
          </w:p>
        </w:tc>
        <w:tc>
          <w:tcPr>
            <w:tcW w:w="953" w:type="dxa"/>
          </w:tcPr>
          <w:p w14:paraId="7388B011" w14:textId="77777777" w:rsidR="00AF38E9" w:rsidRPr="00FC4079" w:rsidRDefault="00AF38E9" w:rsidP="00AF38E9">
            <w:pPr>
              <w:spacing w:line="240" w:lineRule="auto"/>
              <w:rPr>
                <w:sz w:val="16"/>
              </w:rPr>
            </w:pPr>
            <w:r w:rsidRPr="00FC4079">
              <w:rPr>
                <w:sz w:val="16"/>
              </w:rPr>
              <w:t>Oral</w:t>
            </w:r>
          </w:p>
        </w:tc>
        <w:tc>
          <w:tcPr>
            <w:tcW w:w="1440" w:type="dxa"/>
          </w:tcPr>
          <w:p w14:paraId="5DD7764F" w14:textId="77777777" w:rsidR="00AF38E9" w:rsidRPr="00FC4079" w:rsidRDefault="00AF38E9" w:rsidP="00AF38E9">
            <w:pPr>
              <w:spacing w:line="240" w:lineRule="auto"/>
              <w:rPr>
                <w:sz w:val="16"/>
              </w:rPr>
            </w:pPr>
            <w:r w:rsidRPr="00FC4079">
              <w:rPr>
                <w:sz w:val="16"/>
              </w:rPr>
              <w:t>Neoral 100</w:t>
            </w:r>
          </w:p>
        </w:tc>
        <w:tc>
          <w:tcPr>
            <w:tcW w:w="534" w:type="dxa"/>
          </w:tcPr>
          <w:p w14:paraId="2DE29189" w14:textId="77777777" w:rsidR="00AF38E9" w:rsidRPr="00FC4079" w:rsidRDefault="00AF38E9" w:rsidP="00AF38E9">
            <w:pPr>
              <w:spacing w:line="240" w:lineRule="auto"/>
              <w:rPr>
                <w:sz w:val="16"/>
              </w:rPr>
            </w:pPr>
            <w:r w:rsidRPr="00FC4079">
              <w:rPr>
                <w:sz w:val="16"/>
              </w:rPr>
              <w:t>NV</w:t>
            </w:r>
          </w:p>
        </w:tc>
        <w:tc>
          <w:tcPr>
            <w:tcW w:w="633" w:type="dxa"/>
          </w:tcPr>
          <w:p w14:paraId="67F610A1" w14:textId="77777777" w:rsidR="00AF38E9" w:rsidRPr="00FC4079" w:rsidRDefault="00AF38E9" w:rsidP="00AF38E9">
            <w:pPr>
              <w:spacing w:line="240" w:lineRule="auto"/>
              <w:rPr>
                <w:sz w:val="16"/>
              </w:rPr>
            </w:pPr>
            <w:r w:rsidRPr="00FC4079">
              <w:rPr>
                <w:sz w:val="16"/>
              </w:rPr>
              <w:t xml:space="preserve">MP </w:t>
            </w:r>
          </w:p>
        </w:tc>
        <w:tc>
          <w:tcPr>
            <w:tcW w:w="1728" w:type="dxa"/>
          </w:tcPr>
          <w:p w14:paraId="65E8E4DA" w14:textId="77777777" w:rsidR="00AF38E9" w:rsidRPr="00FC4079" w:rsidRDefault="00AF38E9" w:rsidP="00AF38E9">
            <w:pPr>
              <w:spacing w:line="240" w:lineRule="auto"/>
              <w:rPr>
                <w:sz w:val="16"/>
              </w:rPr>
            </w:pPr>
          </w:p>
        </w:tc>
        <w:tc>
          <w:tcPr>
            <w:tcW w:w="1728" w:type="dxa"/>
          </w:tcPr>
          <w:p w14:paraId="32A05C68" w14:textId="77777777" w:rsidR="00AF38E9" w:rsidRPr="00FC4079" w:rsidRDefault="00AF38E9" w:rsidP="00AF38E9">
            <w:pPr>
              <w:spacing w:line="240" w:lineRule="auto"/>
              <w:rPr>
                <w:sz w:val="16"/>
              </w:rPr>
            </w:pPr>
            <w:r w:rsidRPr="00FC4079">
              <w:rPr>
                <w:sz w:val="16"/>
              </w:rPr>
              <w:t>P14238</w:t>
            </w:r>
          </w:p>
        </w:tc>
        <w:tc>
          <w:tcPr>
            <w:tcW w:w="682" w:type="dxa"/>
          </w:tcPr>
          <w:p w14:paraId="4D05DA1F" w14:textId="77777777" w:rsidR="00AF38E9" w:rsidRPr="00FC4079" w:rsidRDefault="00AF38E9" w:rsidP="00AF38E9">
            <w:pPr>
              <w:spacing w:line="240" w:lineRule="auto"/>
              <w:rPr>
                <w:sz w:val="16"/>
              </w:rPr>
            </w:pPr>
            <w:r w:rsidRPr="00FC4079">
              <w:rPr>
                <w:sz w:val="16"/>
              </w:rPr>
              <w:t>120</w:t>
            </w:r>
          </w:p>
        </w:tc>
        <w:tc>
          <w:tcPr>
            <w:tcW w:w="682" w:type="dxa"/>
          </w:tcPr>
          <w:p w14:paraId="748DB704" w14:textId="77777777" w:rsidR="00AF38E9" w:rsidRPr="00FC4079" w:rsidRDefault="00AF38E9" w:rsidP="00AF38E9">
            <w:pPr>
              <w:spacing w:line="240" w:lineRule="auto"/>
              <w:rPr>
                <w:sz w:val="16"/>
              </w:rPr>
            </w:pPr>
            <w:r w:rsidRPr="00FC4079">
              <w:rPr>
                <w:sz w:val="16"/>
              </w:rPr>
              <w:t>3</w:t>
            </w:r>
          </w:p>
        </w:tc>
        <w:tc>
          <w:tcPr>
            <w:tcW w:w="1271" w:type="dxa"/>
          </w:tcPr>
          <w:p w14:paraId="7BB319E6" w14:textId="77777777" w:rsidR="00AF38E9" w:rsidRPr="00FC4079" w:rsidRDefault="00AF38E9" w:rsidP="00AF38E9">
            <w:pPr>
              <w:spacing w:line="240" w:lineRule="auto"/>
              <w:rPr>
                <w:sz w:val="16"/>
              </w:rPr>
            </w:pPr>
          </w:p>
        </w:tc>
        <w:tc>
          <w:tcPr>
            <w:tcW w:w="534" w:type="dxa"/>
          </w:tcPr>
          <w:p w14:paraId="20F579BA" w14:textId="77777777" w:rsidR="00AF38E9" w:rsidRPr="00FC4079" w:rsidRDefault="00AF38E9" w:rsidP="00AF38E9">
            <w:pPr>
              <w:spacing w:line="240" w:lineRule="auto"/>
              <w:rPr>
                <w:sz w:val="16"/>
              </w:rPr>
            </w:pPr>
            <w:r w:rsidRPr="00FC4079">
              <w:rPr>
                <w:sz w:val="16"/>
              </w:rPr>
              <w:t>30</w:t>
            </w:r>
          </w:p>
        </w:tc>
        <w:tc>
          <w:tcPr>
            <w:tcW w:w="534" w:type="dxa"/>
          </w:tcPr>
          <w:p w14:paraId="044BA113" w14:textId="77777777" w:rsidR="00AF38E9" w:rsidRPr="00FC4079" w:rsidRDefault="00AF38E9" w:rsidP="00AF38E9">
            <w:pPr>
              <w:spacing w:line="240" w:lineRule="auto"/>
              <w:rPr>
                <w:sz w:val="16"/>
              </w:rPr>
            </w:pPr>
          </w:p>
        </w:tc>
        <w:tc>
          <w:tcPr>
            <w:tcW w:w="864" w:type="dxa"/>
          </w:tcPr>
          <w:p w14:paraId="646F1AD6" w14:textId="77777777" w:rsidR="00AF38E9" w:rsidRPr="00FC4079" w:rsidRDefault="00AF38E9" w:rsidP="00AF38E9">
            <w:pPr>
              <w:spacing w:line="240" w:lineRule="auto"/>
              <w:rPr>
                <w:sz w:val="16"/>
              </w:rPr>
            </w:pPr>
          </w:p>
        </w:tc>
      </w:tr>
      <w:tr w:rsidR="00FC4079" w:rsidRPr="00FC4079" w14:paraId="55ACD6D2" w14:textId="77777777" w:rsidTr="00FC4079">
        <w:tc>
          <w:tcPr>
            <w:tcW w:w="1353" w:type="dxa"/>
          </w:tcPr>
          <w:p w14:paraId="6D64E78E" w14:textId="77777777" w:rsidR="00AF38E9" w:rsidRPr="00FC4079" w:rsidRDefault="00AF38E9" w:rsidP="00AF38E9">
            <w:pPr>
              <w:spacing w:line="240" w:lineRule="auto"/>
              <w:rPr>
                <w:sz w:val="16"/>
              </w:rPr>
            </w:pPr>
            <w:r w:rsidRPr="00FC4079">
              <w:rPr>
                <w:sz w:val="16"/>
              </w:rPr>
              <w:t>Ciclosporin</w:t>
            </w:r>
          </w:p>
        </w:tc>
        <w:tc>
          <w:tcPr>
            <w:tcW w:w="2023" w:type="dxa"/>
          </w:tcPr>
          <w:p w14:paraId="531431BD" w14:textId="77777777" w:rsidR="00AF38E9" w:rsidRPr="00FC4079" w:rsidRDefault="00AF38E9" w:rsidP="00AF38E9">
            <w:pPr>
              <w:spacing w:line="240" w:lineRule="auto"/>
              <w:rPr>
                <w:sz w:val="16"/>
              </w:rPr>
            </w:pPr>
            <w:r w:rsidRPr="00FC4079">
              <w:rPr>
                <w:sz w:val="16"/>
              </w:rPr>
              <w:t>Eye drops 900 micrograms per mL, single dose units 0.25 mL, 60</w:t>
            </w:r>
          </w:p>
        </w:tc>
        <w:tc>
          <w:tcPr>
            <w:tcW w:w="953" w:type="dxa"/>
          </w:tcPr>
          <w:p w14:paraId="48C502F1" w14:textId="77777777" w:rsidR="00AF38E9" w:rsidRPr="00FC4079" w:rsidRDefault="00AF38E9" w:rsidP="00AF38E9">
            <w:pPr>
              <w:spacing w:line="240" w:lineRule="auto"/>
              <w:rPr>
                <w:sz w:val="16"/>
              </w:rPr>
            </w:pPr>
            <w:r w:rsidRPr="00FC4079">
              <w:rPr>
                <w:sz w:val="16"/>
              </w:rPr>
              <w:t>Application to the eye</w:t>
            </w:r>
          </w:p>
        </w:tc>
        <w:tc>
          <w:tcPr>
            <w:tcW w:w="1440" w:type="dxa"/>
          </w:tcPr>
          <w:p w14:paraId="490EA4E0" w14:textId="77777777" w:rsidR="00AF38E9" w:rsidRPr="00FC4079" w:rsidRDefault="00AF38E9" w:rsidP="00AF38E9">
            <w:pPr>
              <w:spacing w:line="240" w:lineRule="auto"/>
              <w:rPr>
                <w:sz w:val="16"/>
              </w:rPr>
            </w:pPr>
            <w:r w:rsidRPr="00FC4079">
              <w:rPr>
                <w:sz w:val="16"/>
              </w:rPr>
              <w:t>Cequa</w:t>
            </w:r>
          </w:p>
        </w:tc>
        <w:tc>
          <w:tcPr>
            <w:tcW w:w="534" w:type="dxa"/>
          </w:tcPr>
          <w:p w14:paraId="51D81099" w14:textId="77777777" w:rsidR="00AF38E9" w:rsidRPr="00FC4079" w:rsidRDefault="00AF38E9" w:rsidP="00AF38E9">
            <w:pPr>
              <w:spacing w:line="240" w:lineRule="auto"/>
              <w:rPr>
                <w:sz w:val="16"/>
              </w:rPr>
            </w:pPr>
            <w:r w:rsidRPr="00FC4079">
              <w:rPr>
                <w:sz w:val="16"/>
              </w:rPr>
              <w:t>RA</w:t>
            </w:r>
          </w:p>
        </w:tc>
        <w:tc>
          <w:tcPr>
            <w:tcW w:w="633" w:type="dxa"/>
          </w:tcPr>
          <w:p w14:paraId="690194A6" w14:textId="77777777" w:rsidR="00AF38E9" w:rsidRPr="00FC4079" w:rsidRDefault="00AF38E9" w:rsidP="00AF38E9">
            <w:pPr>
              <w:spacing w:line="240" w:lineRule="auto"/>
              <w:rPr>
                <w:sz w:val="16"/>
              </w:rPr>
            </w:pPr>
            <w:r w:rsidRPr="00FC4079">
              <w:rPr>
                <w:sz w:val="16"/>
              </w:rPr>
              <w:t xml:space="preserve">MP AO </w:t>
            </w:r>
          </w:p>
        </w:tc>
        <w:tc>
          <w:tcPr>
            <w:tcW w:w="1728" w:type="dxa"/>
          </w:tcPr>
          <w:p w14:paraId="7CB080B0" w14:textId="77777777" w:rsidR="00AF38E9" w:rsidRPr="00FC4079" w:rsidRDefault="00AF38E9" w:rsidP="00AF38E9">
            <w:pPr>
              <w:spacing w:line="240" w:lineRule="auto"/>
              <w:rPr>
                <w:sz w:val="16"/>
              </w:rPr>
            </w:pPr>
            <w:r w:rsidRPr="00FC4079">
              <w:rPr>
                <w:sz w:val="16"/>
              </w:rPr>
              <w:t>C14026 C14032</w:t>
            </w:r>
          </w:p>
        </w:tc>
        <w:tc>
          <w:tcPr>
            <w:tcW w:w="1728" w:type="dxa"/>
          </w:tcPr>
          <w:p w14:paraId="1A45DEB8" w14:textId="77777777" w:rsidR="00AF38E9" w:rsidRPr="00FC4079" w:rsidRDefault="00AF38E9" w:rsidP="00AF38E9">
            <w:pPr>
              <w:spacing w:line="240" w:lineRule="auto"/>
              <w:rPr>
                <w:sz w:val="16"/>
              </w:rPr>
            </w:pPr>
          </w:p>
        </w:tc>
        <w:tc>
          <w:tcPr>
            <w:tcW w:w="682" w:type="dxa"/>
          </w:tcPr>
          <w:p w14:paraId="057DF936" w14:textId="77777777" w:rsidR="00AF38E9" w:rsidRPr="00FC4079" w:rsidRDefault="00AF38E9" w:rsidP="00AF38E9">
            <w:pPr>
              <w:spacing w:line="240" w:lineRule="auto"/>
              <w:rPr>
                <w:sz w:val="16"/>
              </w:rPr>
            </w:pPr>
            <w:r w:rsidRPr="00FC4079">
              <w:rPr>
                <w:sz w:val="16"/>
              </w:rPr>
              <w:t>1</w:t>
            </w:r>
          </w:p>
        </w:tc>
        <w:tc>
          <w:tcPr>
            <w:tcW w:w="682" w:type="dxa"/>
          </w:tcPr>
          <w:p w14:paraId="4CCE4137" w14:textId="77777777" w:rsidR="00AF38E9" w:rsidRPr="00FC4079" w:rsidRDefault="00AF38E9" w:rsidP="00AF38E9">
            <w:pPr>
              <w:spacing w:line="240" w:lineRule="auto"/>
              <w:rPr>
                <w:sz w:val="16"/>
              </w:rPr>
            </w:pPr>
            <w:r w:rsidRPr="00FC4079">
              <w:rPr>
                <w:sz w:val="16"/>
              </w:rPr>
              <w:t>5</w:t>
            </w:r>
          </w:p>
        </w:tc>
        <w:tc>
          <w:tcPr>
            <w:tcW w:w="1271" w:type="dxa"/>
          </w:tcPr>
          <w:p w14:paraId="1FA8C874" w14:textId="77777777" w:rsidR="00AF38E9" w:rsidRPr="00FC4079" w:rsidRDefault="00AF38E9" w:rsidP="00AF38E9">
            <w:pPr>
              <w:spacing w:line="240" w:lineRule="auto"/>
              <w:rPr>
                <w:sz w:val="16"/>
              </w:rPr>
            </w:pPr>
          </w:p>
        </w:tc>
        <w:tc>
          <w:tcPr>
            <w:tcW w:w="534" w:type="dxa"/>
          </w:tcPr>
          <w:p w14:paraId="291ECC14" w14:textId="77777777" w:rsidR="00AF38E9" w:rsidRPr="00FC4079" w:rsidRDefault="00AF38E9" w:rsidP="00AF38E9">
            <w:pPr>
              <w:spacing w:line="240" w:lineRule="auto"/>
              <w:rPr>
                <w:sz w:val="16"/>
              </w:rPr>
            </w:pPr>
            <w:r w:rsidRPr="00FC4079">
              <w:rPr>
                <w:sz w:val="16"/>
              </w:rPr>
              <w:t>1</w:t>
            </w:r>
          </w:p>
        </w:tc>
        <w:tc>
          <w:tcPr>
            <w:tcW w:w="534" w:type="dxa"/>
          </w:tcPr>
          <w:p w14:paraId="1D87EF1D" w14:textId="77777777" w:rsidR="00AF38E9" w:rsidRPr="00FC4079" w:rsidRDefault="00AF38E9" w:rsidP="00AF38E9">
            <w:pPr>
              <w:spacing w:line="240" w:lineRule="auto"/>
              <w:rPr>
                <w:sz w:val="16"/>
              </w:rPr>
            </w:pPr>
          </w:p>
        </w:tc>
        <w:tc>
          <w:tcPr>
            <w:tcW w:w="864" w:type="dxa"/>
          </w:tcPr>
          <w:p w14:paraId="02ECE8D5" w14:textId="77777777" w:rsidR="00AF38E9" w:rsidRPr="00FC4079" w:rsidRDefault="00AF38E9" w:rsidP="00AF38E9">
            <w:pPr>
              <w:spacing w:line="240" w:lineRule="auto"/>
              <w:rPr>
                <w:sz w:val="16"/>
              </w:rPr>
            </w:pPr>
          </w:p>
        </w:tc>
      </w:tr>
      <w:tr w:rsidR="00FC4079" w:rsidRPr="00FC4079" w14:paraId="4E3EB83F" w14:textId="77777777" w:rsidTr="00FC4079">
        <w:tc>
          <w:tcPr>
            <w:tcW w:w="1353" w:type="dxa"/>
          </w:tcPr>
          <w:p w14:paraId="62BA0CE8" w14:textId="77777777" w:rsidR="00AF38E9" w:rsidRPr="00FC4079" w:rsidRDefault="00AF38E9" w:rsidP="00AF38E9">
            <w:pPr>
              <w:spacing w:line="240" w:lineRule="auto"/>
              <w:rPr>
                <w:sz w:val="16"/>
              </w:rPr>
            </w:pPr>
            <w:r w:rsidRPr="00FC4079">
              <w:rPr>
                <w:sz w:val="16"/>
              </w:rPr>
              <w:t>Ciclosporin</w:t>
            </w:r>
          </w:p>
        </w:tc>
        <w:tc>
          <w:tcPr>
            <w:tcW w:w="2023" w:type="dxa"/>
          </w:tcPr>
          <w:p w14:paraId="168E103A" w14:textId="77777777" w:rsidR="00AF38E9" w:rsidRPr="00FC4079" w:rsidRDefault="00AF38E9" w:rsidP="00AF38E9">
            <w:pPr>
              <w:spacing w:line="240" w:lineRule="auto"/>
              <w:rPr>
                <w:sz w:val="16"/>
              </w:rPr>
            </w:pPr>
            <w:r w:rsidRPr="00FC4079">
              <w:rPr>
                <w:sz w:val="16"/>
              </w:rPr>
              <w:t>Eye drops 1 mg per mL, single dose units 0.3 mL, 30</w:t>
            </w:r>
          </w:p>
        </w:tc>
        <w:tc>
          <w:tcPr>
            <w:tcW w:w="953" w:type="dxa"/>
          </w:tcPr>
          <w:p w14:paraId="631142C8" w14:textId="77777777" w:rsidR="00AF38E9" w:rsidRPr="00FC4079" w:rsidRDefault="00AF38E9" w:rsidP="00AF38E9">
            <w:pPr>
              <w:spacing w:line="240" w:lineRule="auto"/>
              <w:rPr>
                <w:sz w:val="16"/>
              </w:rPr>
            </w:pPr>
            <w:r w:rsidRPr="00FC4079">
              <w:rPr>
                <w:sz w:val="16"/>
              </w:rPr>
              <w:t>Application to the eye</w:t>
            </w:r>
          </w:p>
        </w:tc>
        <w:tc>
          <w:tcPr>
            <w:tcW w:w="1440" w:type="dxa"/>
          </w:tcPr>
          <w:p w14:paraId="283BD7F6" w14:textId="77777777" w:rsidR="00AF38E9" w:rsidRPr="00FC4079" w:rsidRDefault="00AF38E9" w:rsidP="00AF38E9">
            <w:pPr>
              <w:spacing w:line="240" w:lineRule="auto"/>
              <w:rPr>
                <w:sz w:val="16"/>
              </w:rPr>
            </w:pPr>
            <w:r w:rsidRPr="00FC4079">
              <w:rPr>
                <w:sz w:val="16"/>
              </w:rPr>
              <w:t>Ikervis</w:t>
            </w:r>
          </w:p>
        </w:tc>
        <w:tc>
          <w:tcPr>
            <w:tcW w:w="534" w:type="dxa"/>
          </w:tcPr>
          <w:p w14:paraId="1AD8C206" w14:textId="77777777" w:rsidR="00AF38E9" w:rsidRPr="00FC4079" w:rsidRDefault="00AF38E9" w:rsidP="00AF38E9">
            <w:pPr>
              <w:spacing w:line="240" w:lineRule="auto"/>
              <w:rPr>
                <w:sz w:val="16"/>
              </w:rPr>
            </w:pPr>
            <w:r w:rsidRPr="00FC4079">
              <w:rPr>
                <w:sz w:val="16"/>
              </w:rPr>
              <w:t>CS</w:t>
            </w:r>
          </w:p>
        </w:tc>
        <w:tc>
          <w:tcPr>
            <w:tcW w:w="633" w:type="dxa"/>
          </w:tcPr>
          <w:p w14:paraId="089828DD" w14:textId="77777777" w:rsidR="00AF38E9" w:rsidRPr="00FC4079" w:rsidRDefault="00AF38E9" w:rsidP="00AF38E9">
            <w:pPr>
              <w:spacing w:line="240" w:lineRule="auto"/>
              <w:rPr>
                <w:sz w:val="16"/>
              </w:rPr>
            </w:pPr>
            <w:r w:rsidRPr="00FC4079">
              <w:rPr>
                <w:sz w:val="16"/>
              </w:rPr>
              <w:t xml:space="preserve">MP AO </w:t>
            </w:r>
          </w:p>
        </w:tc>
        <w:tc>
          <w:tcPr>
            <w:tcW w:w="1728" w:type="dxa"/>
          </w:tcPr>
          <w:p w14:paraId="5064611A" w14:textId="77777777" w:rsidR="00AF38E9" w:rsidRPr="00FC4079" w:rsidRDefault="00AF38E9" w:rsidP="00AF38E9">
            <w:pPr>
              <w:spacing w:line="240" w:lineRule="auto"/>
              <w:rPr>
                <w:sz w:val="16"/>
              </w:rPr>
            </w:pPr>
            <w:r w:rsidRPr="00FC4079">
              <w:rPr>
                <w:sz w:val="16"/>
              </w:rPr>
              <w:t>C14026 C14032</w:t>
            </w:r>
          </w:p>
        </w:tc>
        <w:tc>
          <w:tcPr>
            <w:tcW w:w="1728" w:type="dxa"/>
          </w:tcPr>
          <w:p w14:paraId="35EE12D7" w14:textId="77777777" w:rsidR="00AF38E9" w:rsidRPr="00FC4079" w:rsidRDefault="00AF38E9" w:rsidP="00AF38E9">
            <w:pPr>
              <w:spacing w:line="240" w:lineRule="auto"/>
              <w:rPr>
                <w:sz w:val="16"/>
              </w:rPr>
            </w:pPr>
          </w:p>
        </w:tc>
        <w:tc>
          <w:tcPr>
            <w:tcW w:w="682" w:type="dxa"/>
          </w:tcPr>
          <w:p w14:paraId="09558745" w14:textId="77777777" w:rsidR="00AF38E9" w:rsidRPr="00FC4079" w:rsidRDefault="00AF38E9" w:rsidP="00AF38E9">
            <w:pPr>
              <w:spacing w:line="240" w:lineRule="auto"/>
              <w:rPr>
                <w:sz w:val="16"/>
              </w:rPr>
            </w:pPr>
            <w:r w:rsidRPr="00FC4079">
              <w:rPr>
                <w:sz w:val="16"/>
              </w:rPr>
              <w:t>1</w:t>
            </w:r>
          </w:p>
        </w:tc>
        <w:tc>
          <w:tcPr>
            <w:tcW w:w="682" w:type="dxa"/>
          </w:tcPr>
          <w:p w14:paraId="31330848" w14:textId="77777777" w:rsidR="00AF38E9" w:rsidRPr="00FC4079" w:rsidRDefault="00AF38E9" w:rsidP="00AF38E9">
            <w:pPr>
              <w:spacing w:line="240" w:lineRule="auto"/>
              <w:rPr>
                <w:sz w:val="16"/>
              </w:rPr>
            </w:pPr>
            <w:r w:rsidRPr="00FC4079">
              <w:rPr>
                <w:sz w:val="16"/>
              </w:rPr>
              <w:t>5</w:t>
            </w:r>
          </w:p>
        </w:tc>
        <w:tc>
          <w:tcPr>
            <w:tcW w:w="1271" w:type="dxa"/>
          </w:tcPr>
          <w:p w14:paraId="0DD17E10" w14:textId="77777777" w:rsidR="00AF38E9" w:rsidRPr="00FC4079" w:rsidRDefault="00AF38E9" w:rsidP="00AF38E9">
            <w:pPr>
              <w:spacing w:line="240" w:lineRule="auto"/>
              <w:rPr>
                <w:sz w:val="16"/>
              </w:rPr>
            </w:pPr>
          </w:p>
        </w:tc>
        <w:tc>
          <w:tcPr>
            <w:tcW w:w="534" w:type="dxa"/>
          </w:tcPr>
          <w:p w14:paraId="38DDDF5D" w14:textId="77777777" w:rsidR="00AF38E9" w:rsidRPr="00FC4079" w:rsidRDefault="00AF38E9" w:rsidP="00AF38E9">
            <w:pPr>
              <w:spacing w:line="240" w:lineRule="auto"/>
              <w:rPr>
                <w:sz w:val="16"/>
              </w:rPr>
            </w:pPr>
            <w:r w:rsidRPr="00FC4079">
              <w:rPr>
                <w:sz w:val="16"/>
              </w:rPr>
              <w:t>1</w:t>
            </w:r>
          </w:p>
        </w:tc>
        <w:tc>
          <w:tcPr>
            <w:tcW w:w="534" w:type="dxa"/>
          </w:tcPr>
          <w:p w14:paraId="32CECB6D" w14:textId="77777777" w:rsidR="00AF38E9" w:rsidRPr="00FC4079" w:rsidRDefault="00AF38E9" w:rsidP="00AF38E9">
            <w:pPr>
              <w:spacing w:line="240" w:lineRule="auto"/>
              <w:rPr>
                <w:sz w:val="16"/>
              </w:rPr>
            </w:pPr>
          </w:p>
        </w:tc>
        <w:tc>
          <w:tcPr>
            <w:tcW w:w="864" w:type="dxa"/>
          </w:tcPr>
          <w:p w14:paraId="425EE9DE" w14:textId="77777777" w:rsidR="00AF38E9" w:rsidRPr="00FC4079" w:rsidRDefault="00AF38E9" w:rsidP="00AF38E9">
            <w:pPr>
              <w:spacing w:line="240" w:lineRule="auto"/>
              <w:rPr>
                <w:sz w:val="16"/>
              </w:rPr>
            </w:pPr>
          </w:p>
        </w:tc>
      </w:tr>
      <w:tr w:rsidR="00FC4079" w:rsidRPr="00FC4079" w14:paraId="43D83C52" w14:textId="77777777" w:rsidTr="00FC4079">
        <w:tc>
          <w:tcPr>
            <w:tcW w:w="1353" w:type="dxa"/>
          </w:tcPr>
          <w:p w14:paraId="572F377B" w14:textId="77777777" w:rsidR="00AF38E9" w:rsidRPr="00FC4079" w:rsidRDefault="00AF38E9" w:rsidP="00AF38E9">
            <w:pPr>
              <w:spacing w:line="240" w:lineRule="auto"/>
              <w:rPr>
                <w:sz w:val="16"/>
              </w:rPr>
            </w:pPr>
            <w:r w:rsidRPr="00FC4079">
              <w:rPr>
                <w:sz w:val="16"/>
              </w:rPr>
              <w:t>Ciclosporin</w:t>
            </w:r>
          </w:p>
        </w:tc>
        <w:tc>
          <w:tcPr>
            <w:tcW w:w="2023" w:type="dxa"/>
          </w:tcPr>
          <w:p w14:paraId="4970476B" w14:textId="77777777" w:rsidR="00AF38E9" w:rsidRPr="00FC4079" w:rsidRDefault="00AF38E9" w:rsidP="00AF38E9">
            <w:pPr>
              <w:spacing w:line="240" w:lineRule="auto"/>
              <w:rPr>
                <w:sz w:val="16"/>
              </w:rPr>
            </w:pPr>
            <w:r w:rsidRPr="00FC4079">
              <w:rPr>
                <w:sz w:val="16"/>
              </w:rPr>
              <w:t>Oral liquid 100 mg per mL, 50 mL</w:t>
            </w:r>
          </w:p>
        </w:tc>
        <w:tc>
          <w:tcPr>
            <w:tcW w:w="953" w:type="dxa"/>
          </w:tcPr>
          <w:p w14:paraId="7370B6A0" w14:textId="77777777" w:rsidR="00AF38E9" w:rsidRPr="00FC4079" w:rsidRDefault="00AF38E9" w:rsidP="00AF38E9">
            <w:pPr>
              <w:spacing w:line="240" w:lineRule="auto"/>
              <w:rPr>
                <w:sz w:val="16"/>
              </w:rPr>
            </w:pPr>
            <w:r w:rsidRPr="00FC4079">
              <w:rPr>
                <w:sz w:val="16"/>
              </w:rPr>
              <w:t>Oral</w:t>
            </w:r>
          </w:p>
        </w:tc>
        <w:tc>
          <w:tcPr>
            <w:tcW w:w="1440" w:type="dxa"/>
          </w:tcPr>
          <w:p w14:paraId="461B0166" w14:textId="77777777" w:rsidR="00AF38E9" w:rsidRPr="00FC4079" w:rsidRDefault="00AF38E9" w:rsidP="00AF38E9">
            <w:pPr>
              <w:spacing w:line="240" w:lineRule="auto"/>
              <w:rPr>
                <w:sz w:val="16"/>
              </w:rPr>
            </w:pPr>
            <w:r w:rsidRPr="00FC4079">
              <w:rPr>
                <w:sz w:val="16"/>
              </w:rPr>
              <w:t>Neoral</w:t>
            </w:r>
          </w:p>
        </w:tc>
        <w:tc>
          <w:tcPr>
            <w:tcW w:w="534" w:type="dxa"/>
          </w:tcPr>
          <w:p w14:paraId="151187D7" w14:textId="77777777" w:rsidR="00AF38E9" w:rsidRPr="00FC4079" w:rsidRDefault="00AF38E9" w:rsidP="00AF38E9">
            <w:pPr>
              <w:spacing w:line="240" w:lineRule="auto"/>
              <w:rPr>
                <w:sz w:val="16"/>
              </w:rPr>
            </w:pPr>
            <w:r w:rsidRPr="00FC4079">
              <w:rPr>
                <w:sz w:val="16"/>
              </w:rPr>
              <w:t>NV</w:t>
            </w:r>
          </w:p>
        </w:tc>
        <w:tc>
          <w:tcPr>
            <w:tcW w:w="633" w:type="dxa"/>
          </w:tcPr>
          <w:p w14:paraId="5C94F827" w14:textId="77777777" w:rsidR="00AF38E9" w:rsidRPr="00FC4079" w:rsidRDefault="00AF38E9" w:rsidP="00AF38E9">
            <w:pPr>
              <w:spacing w:line="240" w:lineRule="auto"/>
              <w:rPr>
                <w:sz w:val="16"/>
              </w:rPr>
            </w:pPr>
            <w:r w:rsidRPr="00FC4079">
              <w:rPr>
                <w:sz w:val="16"/>
              </w:rPr>
              <w:t xml:space="preserve">MP </w:t>
            </w:r>
          </w:p>
        </w:tc>
        <w:tc>
          <w:tcPr>
            <w:tcW w:w="1728" w:type="dxa"/>
          </w:tcPr>
          <w:p w14:paraId="5A00E115" w14:textId="77777777" w:rsidR="00AF38E9" w:rsidRPr="00FC4079" w:rsidRDefault="00AF38E9" w:rsidP="00AF38E9">
            <w:pPr>
              <w:spacing w:line="240" w:lineRule="auto"/>
              <w:rPr>
                <w:sz w:val="16"/>
              </w:rPr>
            </w:pPr>
          </w:p>
        </w:tc>
        <w:tc>
          <w:tcPr>
            <w:tcW w:w="1728" w:type="dxa"/>
          </w:tcPr>
          <w:p w14:paraId="6EC7D890" w14:textId="77777777" w:rsidR="00AF38E9" w:rsidRPr="00FC4079" w:rsidRDefault="00AF38E9" w:rsidP="00AF38E9">
            <w:pPr>
              <w:spacing w:line="240" w:lineRule="auto"/>
              <w:rPr>
                <w:sz w:val="16"/>
              </w:rPr>
            </w:pPr>
          </w:p>
        </w:tc>
        <w:tc>
          <w:tcPr>
            <w:tcW w:w="682" w:type="dxa"/>
          </w:tcPr>
          <w:p w14:paraId="03CC08C6" w14:textId="77777777" w:rsidR="00AF38E9" w:rsidRPr="00FC4079" w:rsidRDefault="00AF38E9" w:rsidP="00AF38E9">
            <w:pPr>
              <w:spacing w:line="240" w:lineRule="auto"/>
              <w:rPr>
                <w:sz w:val="16"/>
              </w:rPr>
            </w:pPr>
            <w:r w:rsidRPr="00FC4079">
              <w:rPr>
                <w:sz w:val="16"/>
              </w:rPr>
              <w:t>2</w:t>
            </w:r>
          </w:p>
        </w:tc>
        <w:tc>
          <w:tcPr>
            <w:tcW w:w="682" w:type="dxa"/>
          </w:tcPr>
          <w:p w14:paraId="45793C2B" w14:textId="77777777" w:rsidR="00AF38E9" w:rsidRPr="00FC4079" w:rsidRDefault="00AF38E9" w:rsidP="00AF38E9">
            <w:pPr>
              <w:spacing w:line="240" w:lineRule="auto"/>
              <w:rPr>
                <w:sz w:val="16"/>
              </w:rPr>
            </w:pPr>
            <w:r w:rsidRPr="00FC4079">
              <w:rPr>
                <w:sz w:val="16"/>
              </w:rPr>
              <w:t>3</w:t>
            </w:r>
          </w:p>
        </w:tc>
        <w:tc>
          <w:tcPr>
            <w:tcW w:w="1271" w:type="dxa"/>
          </w:tcPr>
          <w:p w14:paraId="570605DA" w14:textId="77777777" w:rsidR="00AF38E9" w:rsidRPr="00FC4079" w:rsidRDefault="00AF38E9" w:rsidP="00AF38E9">
            <w:pPr>
              <w:spacing w:line="240" w:lineRule="auto"/>
              <w:rPr>
                <w:sz w:val="16"/>
              </w:rPr>
            </w:pPr>
          </w:p>
        </w:tc>
        <w:tc>
          <w:tcPr>
            <w:tcW w:w="534" w:type="dxa"/>
          </w:tcPr>
          <w:p w14:paraId="1D1B59EF" w14:textId="77777777" w:rsidR="00AF38E9" w:rsidRPr="00FC4079" w:rsidRDefault="00AF38E9" w:rsidP="00AF38E9">
            <w:pPr>
              <w:spacing w:line="240" w:lineRule="auto"/>
              <w:rPr>
                <w:sz w:val="16"/>
              </w:rPr>
            </w:pPr>
            <w:r w:rsidRPr="00FC4079">
              <w:rPr>
                <w:sz w:val="16"/>
              </w:rPr>
              <w:t>1</w:t>
            </w:r>
          </w:p>
        </w:tc>
        <w:tc>
          <w:tcPr>
            <w:tcW w:w="534" w:type="dxa"/>
          </w:tcPr>
          <w:p w14:paraId="3D55E238" w14:textId="77777777" w:rsidR="00AF38E9" w:rsidRPr="00FC4079" w:rsidRDefault="00AF38E9" w:rsidP="00AF38E9">
            <w:pPr>
              <w:spacing w:line="240" w:lineRule="auto"/>
              <w:rPr>
                <w:sz w:val="16"/>
              </w:rPr>
            </w:pPr>
          </w:p>
        </w:tc>
        <w:tc>
          <w:tcPr>
            <w:tcW w:w="864" w:type="dxa"/>
          </w:tcPr>
          <w:p w14:paraId="22D44142" w14:textId="77777777" w:rsidR="00AF38E9" w:rsidRPr="00FC4079" w:rsidRDefault="00AF38E9" w:rsidP="00AF38E9">
            <w:pPr>
              <w:spacing w:line="240" w:lineRule="auto"/>
              <w:rPr>
                <w:sz w:val="16"/>
              </w:rPr>
            </w:pPr>
          </w:p>
        </w:tc>
      </w:tr>
      <w:tr w:rsidR="00FC4079" w:rsidRPr="00FC4079" w14:paraId="2DB15921" w14:textId="77777777" w:rsidTr="00FC4079">
        <w:tc>
          <w:tcPr>
            <w:tcW w:w="1353" w:type="dxa"/>
          </w:tcPr>
          <w:p w14:paraId="598EEA3B" w14:textId="77777777" w:rsidR="00AF38E9" w:rsidRPr="00FC4079" w:rsidRDefault="00AF38E9" w:rsidP="00AF38E9">
            <w:pPr>
              <w:spacing w:line="240" w:lineRule="auto"/>
              <w:rPr>
                <w:sz w:val="16"/>
              </w:rPr>
            </w:pPr>
            <w:r w:rsidRPr="00FC4079">
              <w:rPr>
                <w:sz w:val="16"/>
              </w:rPr>
              <w:t>Ciclosporin</w:t>
            </w:r>
          </w:p>
        </w:tc>
        <w:tc>
          <w:tcPr>
            <w:tcW w:w="2023" w:type="dxa"/>
          </w:tcPr>
          <w:p w14:paraId="5ABCCE78" w14:textId="77777777" w:rsidR="00AF38E9" w:rsidRPr="00FC4079" w:rsidRDefault="00AF38E9" w:rsidP="00AF38E9">
            <w:pPr>
              <w:spacing w:line="240" w:lineRule="auto"/>
              <w:rPr>
                <w:sz w:val="16"/>
              </w:rPr>
            </w:pPr>
            <w:r w:rsidRPr="00FC4079">
              <w:rPr>
                <w:sz w:val="16"/>
              </w:rPr>
              <w:t>Oral liquid 100 mg per mL, 50 mL</w:t>
            </w:r>
          </w:p>
        </w:tc>
        <w:tc>
          <w:tcPr>
            <w:tcW w:w="953" w:type="dxa"/>
          </w:tcPr>
          <w:p w14:paraId="1849C729" w14:textId="77777777" w:rsidR="00AF38E9" w:rsidRPr="00FC4079" w:rsidRDefault="00AF38E9" w:rsidP="00AF38E9">
            <w:pPr>
              <w:spacing w:line="240" w:lineRule="auto"/>
              <w:rPr>
                <w:sz w:val="16"/>
              </w:rPr>
            </w:pPr>
            <w:r w:rsidRPr="00FC4079">
              <w:rPr>
                <w:sz w:val="16"/>
              </w:rPr>
              <w:t>Oral</w:t>
            </w:r>
          </w:p>
        </w:tc>
        <w:tc>
          <w:tcPr>
            <w:tcW w:w="1440" w:type="dxa"/>
          </w:tcPr>
          <w:p w14:paraId="616A2325" w14:textId="77777777" w:rsidR="00AF38E9" w:rsidRPr="00FC4079" w:rsidRDefault="00AF38E9" w:rsidP="00AF38E9">
            <w:pPr>
              <w:spacing w:line="240" w:lineRule="auto"/>
              <w:rPr>
                <w:sz w:val="16"/>
              </w:rPr>
            </w:pPr>
            <w:r w:rsidRPr="00FC4079">
              <w:rPr>
                <w:sz w:val="16"/>
              </w:rPr>
              <w:t>Neoral</w:t>
            </w:r>
          </w:p>
        </w:tc>
        <w:tc>
          <w:tcPr>
            <w:tcW w:w="534" w:type="dxa"/>
          </w:tcPr>
          <w:p w14:paraId="3FD32592" w14:textId="77777777" w:rsidR="00AF38E9" w:rsidRPr="00FC4079" w:rsidRDefault="00AF38E9" w:rsidP="00AF38E9">
            <w:pPr>
              <w:spacing w:line="240" w:lineRule="auto"/>
              <w:rPr>
                <w:sz w:val="16"/>
              </w:rPr>
            </w:pPr>
            <w:r w:rsidRPr="00FC4079">
              <w:rPr>
                <w:sz w:val="16"/>
              </w:rPr>
              <w:t>NV</w:t>
            </w:r>
          </w:p>
        </w:tc>
        <w:tc>
          <w:tcPr>
            <w:tcW w:w="633" w:type="dxa"/>
          </w:tcPr>
          <w:p w14:paraId="225537CB" w14:textId="77777777" w:rsidR="00AF38E9" w:rsidRPr="00FC4079" w:rsidRDefault="00AF38E9" w:rsidP="00AF38E9">
            <w:pPr>
              <w:spacing w:line="240" w:lineRule="auto"/>
              <w:rPr>
                <w:sz w:val="16"/>
              </w:rPr>
            </w:pPr>
            <w:r w:rsidRPr="00FC4079">
              <w:rPr>
                <w:sz w:val="16"/>
              </w:rPr>
              <w:t xml:space="preserve">MP </w:t>
            </w:r>
          </w:p>
        </w:tc>
        <w:tc>
          <w:tcPr>
            <w:tcW w:w="1728" w:type="dxa"/>
          </w:tcPr>
          <w:p w14:paraId="3A4A33D9" w14:textId="77777777" w:rsidR="00AF38E9" w:rsidRPr="00FC4079" w:rsidRDefault="00AF38E9" w:rsidP="00AF38E9">
            <w:pPr>
              <w:spacing w:line="240" w:lineRule="auto"/>
              <w:rPr>
                <w:sz w:val="16"/>
              </w:rPr>
            </w:pPr>
          </w:p>
        </w:tc>
        <w:tc>
          <w:tcPr>
            <w:tcW w:w="1728" w:type="dxa"/>
          </w:tcPr>
          <w:p w14:paraId="4BB3E226" w14:textId="77777777" w:rsidR="00AF38E9" w:rsidRPr="00FC4079" w:rsidRDefault="00AF38E9" w:rsidP="00AF38E9">
            <w:pPr>
              <w:spacing w:line="240" w:lineRule="auto"/>
              <w:rPr>
                <w:sz w:val="16"/>
              </w:rPr>
            </w:pPr>
            <w:r w:rsidRPr="00FC4079">
              <w:rPr>
                <w:sz w:val="16"/>
              </w:rPr>
              <w:t>P14238</w:t>
            </w:r>
          </w:p>
        </w:tc>
        <w:tc>
          <w:tcPr>
            <w:tcW w:w="682" w:type="dxa"/>
          </w:tcPr>
          <w:p w14:paraId="4EF7AF3C" w14:textId="77777777" w:rsidR="00AF38E9" w:rsidRPr="00FC4079" w:rsidRDefault="00AF38E9" w:rsidP="00AF38E9">
            <w:pPr>
              <w:spacing w:line="240" w:lineRule="auto"/>
              <w:rPr>
                <w:sz w:val="16"/>
              </w:rPr>
            </w:pPr>
            <w:r w:rsidRPr="00FC4079">
              <w:rPr>
                <w:sz w:val="16"/>
              </w:rPr>
              <w:t>4</w:t>
            </w:r>
          </w:p>
        </w:tc>
        <w:tc>
          <w:tcPr>
            <w:tcW w:w="682" w:type="dxa"/>
          </w:tcPr>
          <w:p w14:paraId="0F0A6C10" w14:textId="77777777" w:rsidR="00AF38E9" w:rsidRPr="00FC4079" w:rsidRDefault="00AF38E9" w:rsidP="00AF38E9">
            <w:pPr>
              <w:spacing w:line="240" w:lineRule="auto"/>
              <w:rPr>
                <w:sz w:val="16"/>
              </w:rPr>
            </w:pPr>
            <w:r w:rsidRPr="00FC4079">
              <w:rPr>
                <w:sz w:val="16"/>
              </w:rPr>
              <w:t>3</w:t>
            </w:r>
          </w:p>
        </w:tc>
        <w:tc>
          <w:tcPr>
            <w:tcW w:w="1271" w:type="dxa"/>
          </w:tcPr>
          <w:p w14:paraId="1DE05E6F" w14:textId="77777777" w:rsidR="00AF38E9" w:rsidRPr="00FC4079" w:rsidRDefault="00AF38E9" w:rsidP="00AF38E9">
            <w:pPr>
              <w:spacing w:line="240" w:lineRule="auto"/>
              <w:rPr>
                <w:sz w:val="16"/>
              </w:rPr>
            </w:pPr>
          </w:p>
        </w:tc>
        <w:tc>
          <w:tcPr>
            <w:tcW w:w="534" w:type="dxa"/>
          </w:tcPr>
          <w:p w14:paraId="439379C7" w14:textId="77777777" w:rsidR="00AF38E9" w:rsidRPr="00FC4079" w:rsidRDefault="00AF38E9" w:rsidP="00AF38E9">
            <w:pPr>
              <w:spacing w:line="240" w:lineRule="auto"/>
              <w:rPr>
                <w:sz w:val="16"/>
              </w:rPr>
            </w:pPr>
            <w:r w:rsidRPr="00FC4079">
              <w:rPr>
                <w:sz w:val="16"/>
              </w:rPr>
              <w:t>1</w:t>
            </w:r>
          </w:p>
        </w:tc>
        <w:tc>
          <w:tcPr>
            <w:tcW w:w="534" w:type="dxa"/>
          </w:tcPr>
          <w:p w14:paraId="0BB39CA4" w14:textId="77777777" w:rsidR="00AF38E9" w:rsidRPr="00FC4079" w:rsidRDefault="00AF38E9" w:rsidP="00AF38E9">
            <w:pPr>
              <w:spacing w:line="240" w:lineRule="auto"/>
              <w:rPr>
                <w:sz w:val="16"/>
              </w:rPr>
            </w:pPr>
          </w:p>
        </w:tc>
        <w:tc>
          <w:tcPr>
            <w:tcW w:w="864" w:type="dxa"/>
          </w:tcPr>
          <w:p w14:paraId="048CEEC9" w14:textId="77777777" w:rsidR="00AF38E9" w:rsidRPr="00FC4079" w:rsidRDefault="00AF38E9" w:rsidP="00AF38E9">
            <w:pPr>
              <w:spacing w:line="240" w:lineRule="auto"/>
              <w:rPr>
                <w:sz w:val="16"/>
              </w:rPr>
            </w:pPr>
          </w:p>
        </w:tc>
      </w:tr>
      <w:tr w:rsidR="00FC4079" w:rsidRPr="00FC4079" w14:paraId="1E161854" w14:textId="77777777" w:rsidTr="00FC4079">
        <w:tc>
          <w:tcPr>
            <w:tcW w:w="1353" w:type="dxa"/>
          </w:tcPr>
          <w:p w14:paraId="07B5251A" w14:textId="77777777" w:rsidR="00AF38E9" w:rsidRPr="00FC4079" w:rsidRDefault="00AF38E9" w:rsidP="00AF38E9">
            <w:pPr>
              <w:spacing w:line="240" w:lineRule="auto"/>
              <w:rPr>
                <w:sz w:val="16"/>
              </w:rPr>
            </w:pPr>
            <w:r w:rsidRPr="00FC4079">
              <w:rPr>
                <w:sz w:val="16"/>
              </w:rPr>
              <w:t>Ciclosporin</w:t>
            </w:r>
          </w:p>
        </w:tc>
        <w:tc>
          <w:tcPr>
            <w:tcW w:w="2023" w:type="dxa"/>
          </w:tcPr>
          <w:p w14:paraId="4B5D0F51" w14:textId="77777777" w:rsidR="00AF38E9" w:rsidRPr="00FC4079" w:rsidRDefault="00AF38E9" w:rsidP="00AF38E9">
            <w:pPr>
              <w:spacing w:line="240" w:lineRule="auto"/>
              <w:rPr>
                <w:sz w:val="16"/>
              </w:rPr>
            </w:pPr>
            <w:r w:rsidRPr="00FC4079">
              <w:rPr>
                <w:sz w:val="16"/>
              </w:rPr>
              <w:t>Solution concentrate for I.V. infusion 50 mg in 1 mL</w:t>
            </w:r>
          </w:p>
        </w:tc>
        <w:tc>
          <w:tcPr>
            <w:tcW w:w="953" w:type="dxa"/>
          </w:tcPr>
          <w:p w14:paraId="4C216B18" w14:textId="77777777" w:rsidR="00AF38E9" w:rsidRPr="00FC4079" w:rsidRDefault="00AF38E9" w:rsidP="00AF38E9">
            <w:pPr>
              <w:spacing w:line="240" w:lineRule="auto"/>
              <w:rPr>
                <w:sz w:val="16"/>
              </w:rPr>
            </w:pPr>
            <w:r w:rsidRPr="00FC4079">
              <w:rPr>
                <w:sz w:val="16"/>
              </w:rPr>
              <w:t>Injection</w:t>
            </w:r>
          </w:p>
        </w:tc>
        <w:tc>
          <w:tcPr>
            <w:tcW w:w="1440" w:type="dxa"/>
          </w:tcPr>
          <w:p w14:paraId="39165B4D" w14:textId="77777777" w:rsidR="00AF38E9" w:rsidRPr="00FC4079" w:rsidRDefault="00AF38E9" w:rsidP="00AF38E9">
            <w:pPr>
              <w:spacing w:line="240" w:lineRule="auto"/>
              <w:rPr>
                <w:sz w:val="16"/>
              </w:rPr>
            </w:pPr>
            <w:r w:rsidRPr="00FC4079">
              <w:rPr>
                <w:sz w:val="16"/>
              </w:rPr>
              <w:t>Sandimmun</w:t>
            </w:r>
          </w:p>
        </w:tc>
        <w:tc>
          <w:tcPr>
            <w:tcW w:w="534" w:type="dxa"/>
          </w:tcPr>
          <w:p w14:paraId="29B95BCF" w14:textId="77777777" w:rsidR="00AF38E9" w:rsidRPr="00FC4079" w:rsidRDefault="00AF38E9" w:rsidP="00AF38E9">
            <w:pPr>
              <w:spacing w:line="240" w:lineRule="auto"/>
              <w:rPr>
                <w:sz w:val="16"/>
              </w:rPr>
            </w:pPr>
            <w:r w:rsidRPr="00FC4079">
              <w:rPr>
                <w:sz w:val="16"/>
              </w:rPr>
              <w:t>NV</w:t>
            </w:r>
          </w:p>
        </w:tc>
        <w:tc>
          <w:tcPr>
            <w:tcW w:w="633" w:type="dxa"/>
          </w:tcPr>
          <w:p w14:paraId="4703EEF0" w14:textId="77777777" w:rsidR="00AF38E9" w:rsidRPr="00FC4079" w:rsidRDefault="00AF38E9" w:rsidP="00AF38E9">
            <w:pPr>
              <w:spacing w:line="240" w:lineRule="auto"/>
              <w:rPr>
                <w:sz w:val="16"/>
              </w:rPr>
            </w:pPr>
            <w:r w:rsidRPr="00FC4079">
              <w:rPr>
                <w:sz w:val="16"/>
              </w:rPr>
              <w:t xml:space="preserve">MP </w:t>
            </w:r>
          </w:p>
        </w:tc>
        <w:tc>
          <w:tcPr>
            <w:tcW w:w="1728" w:type="dxa"/>
          </w:tcPr>
          <w:p w14:paraId="7CF245C0" w14:textId="77777777" w:rsidR="00AF38E9" w:rsidRPr="00FC4079" w:rsidRDefault="00AF38E9" w:rsidP="00AF38E9">
            <w:pPr>
              <w:spacing w:line="240" w:lineRule="auto"/>
              <w:rPr>
                <w:sz w:val="16"/>
              </w:rPr>
            </w:pPr>
            <w:r w:rsidRPr="00FC4079">
              <w:rPr>
                <w:sz w:val="16"/>
              </w:rPr>
              <w:t>C6628 C9831</w:t>
            </w:r>
          </w:p>
        </w:tc>
        <w:tc>
          <w:tcPr>
            <w:tcW w:w="1728" w:type="dxa"/>
          </w:tcPr>
          <w:p w14:paraId="756ACB69" w14:textId="77777777" w:rsidR="00AF38E9" w:rsidRPr="00FC4079" w:rsidRDefault="00AF38E9" w:rsidP="00AF38E9">
            <w:pPr>
              <w:spacing w:line="240" w:lineRule="auto"/>
              <w:rPr>
                <w:sz w:val="16"/>
              </w:rPr>
            </w:pPr>
          </w:p>
        </w:tc>
        <w:tc>
          <w:tcPr>
            <w:tcW w:w="682" w:type="dxa"/>
          </w:tcPr>
          <w:p w14:paraId="1D0A744E" w14:textId="77777777" w:rsidR="00AF38E9" w:rsidRPr="00FC4079" w:rsidRDefault="00AF38E9" w:rsidP="00AF38E9">
            <w:pPr>
              <w:spacing w:line="240" w:lineRule="auto"/>
              <w:rPr>
                <w:sz w:val="16"/>
              </w:rPr>
            </w:pPr>
            <w:r w:rsidRPr="00FC4079">
              <w:rPr>
                <w:sz w:val="16"/>
              </w:rPr>
              <w:t>10</w:t>
            </w:r>
          </w:p>
        </w:tc>
        <w:tc>
          <w:tcPr>
            <w:tcW w:w="682" w:type="dxa"/>
          </w:tcPr>
          <w:p w14:paraId="351CA33D" w14:textId="77777777" w:rsidR="00AF38E9" w:rsidRPr="00FC4079" w:rsidRDefault="00AF38E9" w:rsidP="00AF38E9">
            <w:pPr>
              <w:spacing w:line="240" w:lineRule="auto"/>
              <w:rPr>
                <w:sz w:val="16"/>
              </w:rPr>
            </w:pPr>
            <w:r w:rsidRPr="00FC4079">
              <w:rPr>
                <w:sz w:val="16"/>
              </w:rPr>
              <w:t>0</w:t>
            </w:r>
          </w:p>
        </w:tc>
        <w:tc>
          <w:tcPr>
            <w:tcW w:w="1271" w:type="dxa"/>
          </w:tcPr>
          <w:p w14:paraId="26AF18E7" w14:textId="77777777" w:rsidR="00AF38E9" w:rsidRPr="00FC4079" w:rsidRDefault="00AF38E9" w:rsidP="00AF38E9">
            <w:pPr>
              <w:spacing w:line="240" w:lineRule="auto"/>
              <w:rPr>
                <w:sz w:val="16"/>
              </w:rPr>
            </w:pPr>
          </w:p>
        </w:tc>
        <w:tc>
          <w:tcPr>
            <w:tcW w:w="534" w:type="dxa"/>
          </w:tcPr>
          <w:p w14:paraId="265B232C" w14:textId="77777777" w:rsidR="00AF38E9" w:rsidRPr="00FC4079" w:rsidRDefault="00AF38E9" w:rsidP="00AF38E9">
            <w:pPr>
              <w:spacing w:line="240" w:lineRule="auto"/>
              <w:rPr>
                <w:sz w:val="16"/>
              </w:rPr>
            </w:pPr>
            <w:r w:rsidRPr="00FC4079">
              <w:rPr>
                <w:sz w:val="16"/>
              </w:rPr>
              <w:t>10</w:t>
            </w:r>
          </w:p>
        </w:tc>
        <w:tc>
          <w:tcPr>
            <w:tcW w:w="534" w:type="dxa"/>
          </w:tcPr>
          <w:p w14:paraId="11610CE1" w14:textId="77777777" w:rsidR="00AF38E9" w:rsidRPr="00FC4079" w:rsidRDefault="00AF38E9" w:rsidP="00AF38E9">
            <w:pPr>
              <w:spacing w:line="240" w:lineRule="auto"/>
              <w:rPr>
                <w:sz w:val="16"/>
              </w:rPr>
            </w:pPr>
          </w:p>
        </w:tc>
        <w:tc>
          <w:tcPr>
            <w:tcW w:w="864" w:type="dxa"/>
          </w:tcPr>
          <w:p w14:paraId="5337C890" w14:textId="77777777" w:rsidR="00AF38E9" w:rsidRPr="00FC4079" w:rsidRDefault="00AF38E9" w:rsidP="00AF38E9">
            <w:pPr>
              <w:spacing w:line="240" w:lineRule="auto"/>
              <w:rPr>
                <w:sz w:val="16"/>
              </w:rPr>
            </w:pPr>
            <w:r w:rsidRPr="00FC4079">
              <w:rPr>
                <w:sz w:val="16"/>
              </w:rPr>
              <w:t>PB(100)</w:t>
            </w:r>
          </w:p>
        </w:tc>
      </w:tr>
      <w:tr w:rsidR="00FC4079" w:rsidRPr="00FC4079" w14:paraId="4FC93FFA" w14:textId="77777777" w:rsidTr="00FC4079">
        <w:tc>
          <w:tcPr>
            <w:tcW w:w="1353" w:type="dxa"/>
          </w:tcPr>
          <w:p w14:paraId="50B00417" w14:textId="77777777" w:rsidR="00AF38E9" w:rsidRPr="00FC4079" w:rsidRDefault="00AF38E9" w:rsidP="00AF38E9">
            <w:pPr>
              <w:spacing w:line="240" w:lineRule="auto"/>
              <w:rPr>
                <w:sz w:val="16"/>
              </w:rPr>
            </w:pPr>
            <w:r w:rsidRPr="00FC4079">
              <w:rPr>
                <w:sz w:val="16"/>
              </w:rPr>
              <w:t>Cinacalcet</w:t>
            </w:r>
          </w:p>
        </w:tc>
        <w:tc>
          <w:tcPr>
            <w:tcW w:w="2023" w:type="dxa"/>
          </w:tcPr>
          <w:p w14:paraId="0B99BB54" w14:textId="77777777" w:rsidR="00AF38E9" w:rsidRPr="00FC4079" w:rsidRDefault="00AF38E9" w:rsidP="00AF38E9">
            <w:pPr>
              <w:spacing w:line="240" w:lineRule="auto"/>
              <w:rPr>
                <w:sz w:val="16"/>
              </w:rPr>
            </w:pPr>
            <w:r w:rsidRPr="00FC4079">
              <w:rPr>
                <w:sz w:val="16"/>
              </w:rPr>
              <w:t>Tablet 30 mg (as hydrochloride)</w:t>
            </w:r>
          </w:p>
        </w:tc>
        <w:tc>
          <w:tcPr>
            <w:tcW w:w="953" w:type="dxa"/>
          </w:tcPr>
          <w:p w14:paraId="23B4383E" w14:textId="77777777" w:rsidR="00AF38E9" w:rsidRPr="00FC4079" w:rsidRDefault="00AF38E9" w:rsidP="00AF38E9">
            <w:pPr>
              <w:spacing w:line="240" w:lineRule="auto"/>
              <w:rPr>
                <w:sz w:val="16"/>
              </w:rPr>
            </w:pPr>
            <w:r w:rsidRPr="00FC4079">
              <w:rPr>
                <w:sz w:val="16"/>
              </w:rPr>
              <w:t>Oral</w:t>
            </w:r>
          </w:p>
        </w:tc>
        <w:tc>
          <w:tcPr>
            <w:tcW w:w="1440" w:type="dxa"/>
          </w:tcPr>
          <w:p w14:paraId="53DE7B3D" w14:textId="77777777" w:rsidR="00AF38E9" w:rsidRPr="00FC4079" w:rsidRDefault="00AF38E9" w:rsidP="00AF38E9">
            <w:pPr>
              <w:spacing w:line="240" w:lineRule="auto"/>
              <w:rPr>
                <w:sz w:val="16"/>
              </w:rPr>
            </w:pPr>
            <w:r w:rsidRPr="00FC4079">
              <w:rPr>
                <w:sz w:val="16"/>
              </w:rPr>
              <w:t>Cinacalcet Viatris</w:t>
            </w:r>
          </w:p>
        </w:tc>
        <w:tc>
          <w:tcPr>
            <w:tcW w:w="534" w:type="dxa"/>
          </w:tcPr>
          <w:p w14:paraId="192AAF66" w14:textId="77777777" w:rsidR="00AF38E9" w:rsidRPr="00FC4079" w:rsidRDefault="00AF38E9" w:rsidP="00AF38E9">
            <w:pPr>
              <w:spacing w:line="240" w:lineRule="auto"/>
              <w:rPr>
                <w:sz w:val="16"/>
              </w:rPr>
            </w:pPr>
            <w:r w:rsidRPr="00FC4079">
              <w:rPr>
                <w:sz w:val="16"/>
              </w:rPr>
              <w:t>AL</w:t>
            </w:r>
          </w:p>
        </w:tc>
        <w:tc>
          <w:tcPr>
            <w:tcW w:w="633" w:type="dxa"/>
          </w:tcPr>
          <w:p w14:paraId="1597A68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DC9E5F" w14:textId="77777777" w:rsidR="00AF38E9" w:rsidRPr="00FC4079" w:rsidRDefault="00AF38E9" w:rsidP="00AF38E9">
            <w:pPr>
              <w:spacing w:line="240" w:lineRule="auto"/>
              <w:rPr>
                <w:sz w:val="16"/>
              </w:rPr>
            </w:pPr>
            <w:r w:rsidRPr="00FC4079">
              <w:rPr>
                <w:sz w:val="16"/>
              </w:rPr>
              <w:t>C10068</w:t>
            </w:r>
          </w:p>
        </w:tc>
        <w:tc>
          <w:tcPr>
            <w:tcW w:w="1728" w:type="dxa"/>
          </w:tcPr>
          <w:p w14:paraId="2BB4A317" w14:textId="77777777" w:rsidR="00AF38E9" w:rsidRPr="00FC4079" w:rsidRDefault="00AF38E9" w:rsidP="00AF38E9">
            <w:pPr>
              <w:spacing w:line="240" w:lineRule="auto"/>
              <w:rPr>
                <w:sz w:val="16"/>
              </w:rPr>
            </w:pPr>
          </w:p>
        </w:tc>
        <w:tc>
          <w:tcPr>
            <w:tcW w:w="682" w:type="dxa"/>
          </w:tcPr>
          <w:p w14:paraId="4BE17781" w14:textId="77777777" w:rsidR="00AF38E9" w:rsidRPr="00FC4079" w:rsidRDefault="00AF38E9" w:rsidP="00AF38E9">
            <w:pPr>
              <w:spacing w:line="240" w:lineRule="auto"/>
              <w:rPr>
                <w:sz w:val="16"/>
              </w:rPr>
            </w:pPr>
            <w:r w:rsidRPr="00FC4079">
              <w:rPr>
                <w:sz w:val="16"/>
              </w:rPr>
              <w:t>28</w:t>
            </w:r>
          </w:p>
        </w:tc>
        <w:tc>
          <w:tcPr>
            <w:tcW w:w="682" w:type="dxa"/>
          </w:tcPr>
          <w:p w14:paraId="23B27B03" w14:textId="77777777" w:rsidR="00AF38E9" w:rsidRPr="00FC4079" w:rsidRDefault="00AF38E9" w:rsidP="00AF38E9">
            <w:pPr>
              <w:spacing w:line="240" w:lineRule="auto"/>
              <w:rPr>
                <w:sz w:val="16"/>
              </w:rPr>
            </w:pPr>
            <w:r w:rsidRPr="00FC4079">
              <w:rPr>
                <w:sz w:val="16"/>
              </w:rPr>
              <w:t>5</w:t>
            </w:r>
          </w:p>
        </w:tc>
        <w:tc>
          <w:tcPr>
            <w:tcW w:w="1271" w:type="dxa"/>
          </w:tcPr>
          <w:p w14:paraId="1125F231" w14:textId="77777777" w:rsidR="00AF38E9" w:rsidRPr="00FC4079" w:rsidRDefault="00AF38E9" w:rsidP="00AF38E9">
            <w:pPr>
              <w:spacing w:line="240" w:lineRule="auto"/>
              <w:rPr>
                <w:sz w:val="16"/>
              </w:rPr>
            </w:pPr>
          </w:p>
        </w:tc>
        <w:tc>
          <w:tcPr>
            <w:tcW w:w="534" w:type="dxa"/>
          </w:tcPr>
          <w:p w14:paraId="77C8FBF1" w14:textId="77777777" w:rsidR="00AF38E9" w:rsidRPr="00FC4079" w:rsidRDefault="00AF38E9" w:rsidP="00AF38E9">
            <w:pPr>
              <w:spacing w:line="240" w:lineRule="auto"/>
              <w:rPr>
                <w:sz w:val="16"/>
              </w:rPr>
            </w:pPr>
            <w:r w:rsidRPr="00FC4079">
              <w:rPr>
                <w:sz w:val="16"/>
              </w:rPr>
              <w:t>28</w:t>
            </w:r>
          </w:p>
        </w:tc>
        <w:tc>
          <w:tcPr>
            <w:tcW w:w="534" w:type="dxa"/>
          </w:tcPr>
          <w:p w14:paraId="74764AF4" w14:textId="77777777" w:rsidR="00AF38E9" w:rsidRPr="00FC4079" w:rsidRDefault="00AF38E9" w:rsidP="00AF38E9">
            <w:pPr>
              <w:spacing w:line="240" w:lineRule="auto"/>
              <w:rPr>
                <w:sz w:val="16"/>
              </w:rPr>
            </w:pPr>
          </w:p>
        </w:tc>
        <w:tc>
          <w:tcPr>
            <w:tcW w:w="864" w:type="dxa"/>
          </w:tcPr>
          <w:p w14:paraId="79265CF6" w14:textId="77777777" w:rsidR="00AF38E9" w:rsidRPr="00FC4079" w:rsidRDefault="00AF38E9" w:rsidP="00AF38E9">
            <w:pPr>
              <w:spacing w:line="240" w:lineRule="auto"/>
              <w:rPr>
                <w:sz w:val="16"/>
              </w:rPr>
            </w:pPr>
          </w:p>
        </w:tc>
      </w:tr>
      <w:tr w:rsidR="00FC4079" w:rsidRPr="00FC4079" w14:paraId="58424BAE" w14:textId="77777777" w:rsidTr="00FC4079">
        <w:tc>
          <w:tcPr>
            <w:tcW w:w="1353" w:type="dxa"/>
          </w:tcPr>
          <w:p w14:paraId="76A84856" w14:textId="77777777" w:rsidR="00AF38E9" w:rsidRPr="00FC4079" w:rsidRDefault="00AF38E9" w:rsidP="00AF38E9">
            <w:pPr>
              <w:spacing w:line="240" w:lineRule="auto"/>
              <w:rPr>
                <w:sz w:val="16"/>
              </w:rPr>
            </w:pPr>
            <w:r w:rsidRPr="00FC4079">
              <w:rPr>
                <w:sz w:val="16"/>
              </w:rPr>
              <w:t>Cinacalcet</w:t>
            </w:r>
          </w:p>
        </w:tc>
        <w:tc>
          <w:tcPr>
            <w:tcW w:w="2023" w:type="dxa"/>
          </w:tcPr>
          <w:p w14:paraId="30EC0860" w14:textId="77777777" w:rsidR="00AF38E9" w:rsidRPr="00FC4079" w:rsidRDefault="00AF38E9" w:rsidP="00AF38E9">
            <w:pPr>
              <w:spacing w:line="240" w:lineRule="auto"/>
              <w:rPr>
                <w:sz w:val="16"/>
              </w:rPr>
            </w:pPr>
            <w:r w:rsidRPr="00FC4079">
              <w:rPr>
                <w:sz w:val="16"/>
              </w:rPr>
              <w:t>Tablet 30 mg (as hydrochloride)</w:t>
            </w:r>
          </w:p>
        </w:tc>
        <w:tc>
          <w:tcPr>
            <w:tcW w:w="953" w:type="dxa"/>
          </w:tcPr>
          <w:p w14:paraId="6A0A0B89" w14:textId="77777777" w:rsidR="00AF38E9" w:rsidRPr="00FC4079" w:rsidRDefault="00AF38E9" w:rsidP="00AF38E9">
            <w:pPr>
              <w:spacing w:line="240" w:lineRule="auto"/>
              <w:rPr>
                <w:sz w:val="16"/>
              </w:rPr>
            </w:pPr>
            <w:r w:rsidRPr="00FC4079">
              <w:rPr>
                <w:sz w:val="16"/>
              </w:rPr>
              <w:t>Oral</w:t>
            </w:r>
          </w:p>
        </w:tc>
        <w:tc>
          <w:tcPr>
            <w:tcW w:w="1440" w:type="dxa"/>
          </w:tcPr>
          <w:p w14:paraId="1E697D9C" w14:textId="77777777" w:rsidR="00AF38E9" w:rsidRPr="00FC4079" w:rsidRDefault="00AF38E9" w:rsidP="00AF38E9">
            <w:pPr>
              <w:spacing w:line="240" w:lineRule="auto"/>
              <w:rPr>
                <w:sz w:val="16"/>
              </w:rPr>
            </w:pPr>
            <w:r w:rsidRPr="00FC4079">
              <w:rPr>
                <w:sz w:val="16"/>
              </w:rPr>
              <w:t>Cinacalcet Viatris</w:t>
            </w:r>
          </w:p>
        </w:tc>
        <w:tc>
          <w:tcPr>
            <w:tcW w:w="534" w:type="dxa"/>
          </w:tcPr>
          <w:p w14:paraId="5004804B" w14:textId="77777777" w:rsidR="00AF38E9" w:rsidRPr="00FC4079" w:rsidRDefault="00AF38E9" w:rsidP="00AF38E9">
            <w:pPr>
              <w:spacing w:line="240" w:lineRule="auto"/>
              <w:rPr>
                <w:sz w:val="16"/>
              </w:rPr>
            </w:pPr>
            <w:r w:rsidRPr="00FC4079">
              <w:rPr>
                <w:sz w:val="16"/>
              </w:rPr>
              <w:t>AL</w:t>
            </w:r>
          </w:p>
        </w:tc>
        <w:tc>
          <w:tcPr>
            <w:tcW w:w="633" w:type="dxa"/>
          </w:tcPr>
          <w:p w14:paraId="57BAA70B" w14:textId="77777777" w:rsidR="00AF38E9" w:rsidRPr="00FC4079" w:rsidRDefault="00AF38E9" w:rsidP="00AF38E9">
            <w:pPr>
              <w:spacing w:line="240" w:lineRule="auto"/>
              <w:rPr>
                <w:sz w:val="16"/>
              </w:rPr>
            </w:pPr>
            <w:r w:rsidRPr="00FC4079">
              <w:rPr>
                <w:sz w:val="16"/>
              </w:rPr>
              <w:t xml:space="preserve">MP </w:t>
            </w:r>
          </w:p>
        </w:tc>
        <w:tc>
          <w:tcPr>
            <w:tcW w:w="1728" w:type="dxa"/>
          </w:tcPr>
          <w:p w14:paraId="2EA73D1E" w14:textId="77777777" w:rsidR="00AF38E9" w:rsidRPr="00FC4079" w:rsidRDefault="00AF38E9" w:rsidP="00AF38E9">
            <w:pPr>
              <w:spacing w:line="240" w:lineRule="auto"/>
              <w:rPr>
                <w:sz w:val="16"/>
              </w:rPr>
            </w:pPr>
            <w:r w:rsidRPr="00FC4079">
              <w:rPr>
                <w:sz w:val="16"/>
              </w:rPr>
              <w:t>C10063 C10067 C10073</w:t>
            </w:r>
          </w:p>
        </w:tc>
        <w:tc>
          <w:tcPr>
            <w:tcW w:w="1728" w:type="dxa"/>
          </w:tcPr>
          <w:p w14:paraId="60E085DB" w14:textId="77777777" w:rsidR="00AF38E9" w:rsidRPr="00FC4079" w:rsidRDefault="00AF38E9" w:rsidP="00AF38E9">
            <w:pPr>
              <w:spacing w:line="240" w:lineRule="auto"/>
              <w:rPr>
                <w:sz w:val="16"/>
              </w:rPr>
            </w:pPr>
          </w:p>
        </w:tc>
        <w:tc>
          <w:tcPr>
            <w:tcW w:w="682" w:type="dxa"/>
          </w:tcPr>
          <w:p w14:paraId="207C1A39" w14:textId="77777777" w:rsidR="00AF38E9" w:rsidRPr="00FC4079" w:rsidRDefault="00AF38E9" w:rsidP="00AF38E9">
            <w:pPr>
              <w:spacing w:line="240" w:lineRule="auto"/>
              <w:rPr>
                <w:sz w:val="16"/>
              </w:rPr>
            </w:pPr>
            <w:r w:rsidRPr="00FC4079">
              <w:rPr>
                <w:sz w:val="16"/>
              </w:rPr>
              <w:t>56</w:t>
            </w:r>
          </w:p>
        </w:tc>
        <w:tc>
          <w:tcPr>
            <w:tcW w:w="682" w:type="dxa"/>
          </w:tcPr>
          <w:p w14:paraId="5406B341" w14:textId="77777777" w:rsidR="00AF38E9" w:rsidRPr="00FC4079" w:rsidRDefault="00AF38E9" w:rsidP="00AF38E9">
            <w:pPr>
              <w:spacing w:line="240" w:lineRule="auto"/>
              <w:rPr>
                <w:sz w:val="16"/>
              </w:rPr>
            </w:pPr>
            <w:r w:rsidRPr="00FC4079">
              <w:rPr>
                <w:sz w:val="16"/>
              </w:rPr>
              <w:t>5</w:t>
            </w:r>
          </w:p>
        </w:tc>
        <w:tc>
          <w:tcPr>
            <w:tcW w:w="1271" w:type="dxa"/>
          </w:tcPr>
          <w:p w14:paraId="2017A772" w14:textId="77777777" w:rsidR="00AF38E9" w:rsidRPr="00FC4079" w:rsidRDefault="00AF38E9" w:rsidP="00AF38E9">
            <w:pPr>
              <w:spacing w:line="240" w:lineRule="auto"/>
              <w:rPr>
                <w:sz w:val="16"/>
              </w:rPr>
            </w:pPr>
          </w:p>
        </w:tc>
        <w:tc>
          <w:tcPr>
            <w:tcW w:w="534" w:type="dxa"/>
          </w:tcPr>
          <w:p w14:paraId="467F8A4B" w14:textId="77777777" w:rsidR="00AF38E9" w:rsidRPr="00FC4079" w:rsidRDefault="00AF38E9" w:rsidP="00AF38E9">
            <w:pPr>
              <w:spacing w:line="240" w:lineRule="auto"/>
              <w:rPr>
                <w:sz w:val="16"/>
              </w:rPr>
            </w:pPr>
            <w:r w:rsidRPr="00FC4079">
              <w:rPr>
                <w:sz w:val="16"/>
              </w:rPr>
              <w:t>28</w:t>
            </w:r>
          </w:p>
        </w:tc>
        <w:tc>
          <w:tcPr>
            <w:tcW w:w="534" w:type="dxa"/>
          </w:tcPr>
          <w:p w14:paraId="25E93CD5" w14:textId="77777777" w:rsidR="00AF38E9" w:rsidRPr="00FC4079" w:rsidRDefault="00AF38E9" w:rsidP="00AF38E9">
            <w:pPr>
              <w:spacing w:line="240" w:lineRule="auto"/>
              <w:rPr>
                <w:sz w:val="16"/>
              </w:rPr>
            </w:pPr>
          </w:p>
        </w:tc>
        <w:tc>
          <w:tcPr>
            <w:tcW w:w="864" w:type="dxa"/>
          </w:tcPr>
          <w:p w14:paraId="7FCF8C32" w14:textId="77777777" w:rsidR="00AF38E9" w:rsidRPr="00FC4079" w:rsidRDefault="00AF38E9" w:rsidP="00AF38E9">
            <w:pPr>
              <w:spacing w:line="240" w:lineRule="auto"/>
              <w:rPr>
                <w:sz w:val="16"/>
              </w:rPr>
            </w:pPr>
            <w:r w:rsidRPr="00FC4079">
              <w:rPr>
                <w:sz w:val="16"/>
              </w:rPr>
              <w:t>C(100)</w:t>
            </w:r>
          </w:p>
        </w:tc>
      </w:tr>
      <w:tr w:rsidR="00FC4079" w:rsidRPr="00FC4079" w14:paraId="5FD201B5" w14:textId="77777777" w:rsidTr="00FC4079">
        <w:tc>
          <w:tcPr>
            <w:tcW w:w="1353" w:type="dxa"/>
          </w:tcPr>
          <w:p w14:paraId="025E333F" w14:textId="77777777" w:rsidR="00AF38E9" w:rsidRPr="00FC4079" w:rsidRDefault="00AF38E9" w:rsidP="00AF38E9">
            <w:pPr>
              <w:spacing w:line="240" w:lineRule="auto"/>
              <w:rPr>
                <w:sz w:val="16"/>
              </w:rPr>
            </w:pPr>
            <w:r w:rsidRPr="00FC4079">
              <w:rPr>
                <w:sz w:val="16"/>
              </w:rPr>
              <w:t>Cinacalcet</w:t>
            </w:r>
          </w:p>
        </w:tc>
        <w:tc>
          <w:tcPr>
            <w:tcW w:w="2023" w:type="dxa"/>
          </w:tcPr>
          <w:p w14:paraId="72E0B3FA" w14:textId="77777777" w:rsidR="00AF38E9" w:rsidRPr="00FC4079" w:rsidRDefault="00AF38E9" w:rsidP="00AF38E9">
            <w:pPr>
              <w:spacing w:line="240" w:lineRule="auto"/>
              <w:rPr>
                <w:sz w:val="16"/>
              </w:rPr>
            </w:pPr>
            <w:r w:rsidRPr="00FC4079">
              <w:rPr>
                <w:sz w:val="16"/>
              </w:rPr>
              <w:t>Tablet 30 mg (as hydrochloride)</w:t>
            </w:r>
          </w:p>
        </w:tc>
        <w:tc>
          <w:tcPr>
            <w:tcW w:w="953" w:type="dxa"/>
          </w:tcPr>
          <w:p w14:paraId="31657197" w14:textId="77777777" w:rsidR="00AF38E9" w:rsidRPr="00FC4079" w:rsidRDefault="00AF38E9" w:rsidP="00AF38E9">
            <w:pPr>
              <w:spacing w:line="240" w:lineRule="auto"/>
              <w:rPr>
                <w:sz w:val="16"/>
              </w:rPr>
            </w:pPr>
            <w:r w:rsidRPr="00FC4079">
              <w:rPr>
                <w:sz w:val="16"/>
              </w:rPr>
              <w:t>Oral</w:t>
            </w:r>
          </w:p>
        </w:tc>
        <w:tc>
          <w:tcPr>
            <w:tcW w:w="1440" w:type="dxa"/>
          </w:tcPr>
          <w:p w14:paraId="1BC36A53" w14:textId="77777777" w:rsidR="00AF38E9" w:rsidRPr="00FC4079" w:rsidRDefault="00AF38E9" w:rsidP="00AF38E9">
            <w:pPr>
              <w:spacing w:line="240" w:lineRule="auto"/>
              <w:rPr>
                <w:sz w:val="16"/>
              </w:rPr>
            </w:pPr>
            <w:r w:rsidRPr="00FC4079">
              <w:rPr>
                <w:sz w:val="16"/>
              </w:rPr>
              <w:t>Pharmacor Cinacalcet</w:t>
            </w:r>
          </w:p>
        </w:tc>
        <w:tc>
          <w:tcPr>
            <w:tcW w:w="534" w:type="dxa"/>
          </w:tcPr>
          <w:p w14:paraId="32D2BC08" w14:textId="77777777" w:rsidR="00AF38E9" w:rsidRPr="00FC4079" w:rsidRDefault="00AF38E9" w:rsidP="00AF38E9">
            <w:pPr>
              <w:spacing w:line="240" w:lineRule="auto"/>
              <w:rPr>
                <w:sz w:val="16"/>
              </w:rPr>
            </w:pPr>
            <w:r w:rsidRPr="00FC4079">
              <w:rPr>
                <w:sz w:val="16"/>
              </w:rPr>
              <w:t>CR</w:t>
            </w:r>
          </w:p>
        </w:tc>
        <w:tc>
          <w:tcPr>
            <w:tcW w:w="633" w:type="dxa"/>
          </w:tcPr>
          <w:p w14:paraId="59845C7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DD2298" w14:textId="77777777" w:rsidR="00AF38E9" w:rsidRPr="00FC4079" w:rsidRDefault="00AF38E9" w:rsidP="00AF38E9">
            <w:pPr>
              <w:spacing w:line="240" w:lineRule="auto"/>
              <w:rPr>
                <w:sz w:val="16"/>
              </w:rPr>
            </w:pPr>
            <w:r w:rsidRPr="00FC4079">
              <w:rPr>
                <w:sz w:val="16"/>
              </w:rPr>
              <w:t>C10068</w:t>
            </w:r>
          </w:p>
        </w:tc>
        <w:tc>
          <w:tcPr>
            <w:tcW w:w="1728" w:type="dxa"/>
          </w:tcPr>
          <w:p w14:paraId="4F84EC5F" w14:textId="77777777" w:rsidR="00AF38E9" w:rsidRPr="00FC4079" w:rsidRDefault="00AF38E9" w:rsidP="00AF38E9">
            <w:pPr>
              <w:spacing w:line="240" w:lineRule="auto"/>
              <w:rPr>
                <w:sz w:val="16"/>
              </w:rPr>
            </w:pPr>
          </w:p>
        </w:tc>
        <w:tc>
          <w:tcPr>
            <w:tcW w:w="682" w:type="dxa"/>
          </w:tcPr>
          <w:p w14:paraId="396CD978" w14:textId="77777777" w:rsidR="00AF38E9" w:rsidRPr="00FC4079" w:rsidRDefault="00AF38E9" w:rsidP="00AF38E9">
            <w:pPr>
              <w:spacing w:line="240" w:lineRule="auto"/>
              <w:rPr>
                <w:sz w:val="16"/>
              </w:rPr>
            </w:pPr>
            <w:r w:rsidRPr="00FC4079">
              <w:rPr>
                <w:sz w:val="16"/>
              </w:rPr>
              <w:t>28</w:t>
            </w:r>
          </w:p>
        </w:tc>
        <w:tc>
          <w:tcPr>
            <w:tcW w:w="682" w:type="dxa"/>
          </w:tcPr>
          <w:p w14:paraId="1FDFAC15" w14:textId="77777777" w:rsidR="00AF38E9" w:rsidRPr="00FC4079" w:rsidRDefault="00AF38E9" w:rsidP="00AF38E9">
            <w:pPr>
              <w:spacing w:line="240" w:lineRule="auto"/>
              <w:rPr>
                <w:sz w:val="16"/>
              </w:rPr>
            </w:pPr>
            <w:r w:rsidRPr="00FC4079">
              <w:rPr>
                <w:sz w:val="16"/>
              </w:rPr>
              <w:t>5</w:t>
            </w:r>
          </w:p>
        </w:tc>
        <w:tc>
          <w:tcPr>
            <w:tcW w:w="1271" w:type="dxa"/>
          </w:tcPr>
          <w:p w14:paraId="62D97326" w14:textId="77777777" w:rsidR="00AF38E9" w:rsidRPr="00FC4079" w:rsidRDefault="00AF38E9" w:rsidP="00AF38E9">
            <w:pPr>
              <w:spacing w:line="240" w:lineRule="auto"/>
              <w:rPr>
                <w:sz w:val="16"/>
              </w:rPr>
            </w:pPr>
          </w:p>
        </w:tc>
        <w:tc>
          <w:tcPr>
            <w:tcW w:w="534" w:type="dxa"/>
          </w:tcPr>
          <w:p w14:paraId="4B236A9F" w14:textId="77777777" w:rsidR="00AF38E9" w:rsidRPr="00FC4079" w:rsidRDefault="00AF38E9" w:rsidP="00AF38E9">
            <w:pPr>
              <w:spacing w:line="240" w:lineRule="auto"/>
              <w:rPr>
                <w:sz w:val="16"/>
              </w:rPr>
            </w:pPr>
            <w:r w:rsidRPr="00FC4079">
              <w:rPr>
                <w:sz w:val="16"/>
              </w:rPr>
              <w:t>28</w:t>
            </w:r>
          </w:p>
        </w:tc>
        <w:tc>
          <w:tcPr>
            <w:tcW w:w="534" w:type="dxa"/>
          </w:tcPr>
          <w:p w14:paraId="28BE2C3B" w14:textId="77777777" w:rsidR="00AF38E9" w:rsidRPr="00FC4079" w:rsidRDefault="00AF38E9" w:rsidP="00AF38E9">
            <w:pPr>
              <w:spacing w:line="240" w:lineRule="auto"/>
              <w:rPr>
                <w:sz w:val="16"/>
              </w:rPr>
            </w:pPr>
          </w:p>
        </w:tc>
        <w:tc>
          <w:tcPr>
            <w:tcW w:w="864" w:type="dxa"/>
          </w:tcPr>
          <w:p w14:paraId="22B39E70" w14:textId="77777777" w:rsidR="00AF38E9" w:rsidRPr="00FC4079" w:rsidRDefault="00AF38E9" w:rsidP="00AF38E9">
            <w:pPr>
              <w:spacing w:line="240" w:lineRule="auto"/>
              <w:rPr>
                <w:sz w:val="16"/>
              </w:rPr>
            </w:pPr>
          </w:p>
        </w:tc>
      </w:tr>
      <w:tr w:rsidR="00FC4079" w:rsidRPr="00FC4079" w14:paraId="2A7447BA" w14:textId="77777777" w:rsidTr="00FC4079">
        <w:tc>
          <w:tcPr>
            <w:tcW w:w="1353" w:type="dxa"/>
          </w:tcPr>
          <w:p w14:paraId="1698607C" w14:textId="77777777" w:rsidR="00AF38E9" w:rsidRPr="00FC4079" w:rsidRDefault="00AF38E9" w:rsidP="00AF38E9">
            <w:pPr>
              <w:spacing w:line="240" w:lineRule="auto"/>
              <w:rPr>
                <w:sz w:val="16"/>
              </w:rPr>
            </w:pPr>
            <w:r w:rsidRPr="00FC4079">
              <w:rPr>
                <w:sz w:val="16"/>
              </w:rPr>
              <w:t>Cinacalcet</w:t>
            </w:r>
          </w:p>
        </w:tc>
        <w:tc>
          <w:tcPr>
            <w:tcW w:w="2023" w:type="dxa"/>
          </w:tcPr>
          <w:p w14:paraId="6EBA45D1" w14:textId="77777777" w:rsidR="00AF38E9" w:rsidRPr="00FC4079" w:rsidRDefault="00AF38E9" w:rsidP="00AF38E9">
            <w:pPr>
              <w:spacing w:line="240" w:lineRule="auto"/>
              <w:rPr>
                <w:sz w:val="16"/>
              </w:rPr>
            </w:pPr>
            <w:r w:rsidRPr="00FC4079">
              <w:rPr>
                <w:sz w:val="16"/>
              </w:rPr>
              <w:t>Tablet 30 mg (as hydrochloride)</w:t>
            </w:r>
          </w:p>
        </w:tc>
        <w:tc>
          <w:tcPr>
            <w:tcW w:w="953" w:type="dxa"/>
          </w:tcPr>
          <w:p w14:paraId="7B155BC8" w14:textId="77777777" w:rsidR="00AF38E9" w:rsidRPr="00FC4079" w:rsidRDefault="00AF38E9" w:rsidP="00AF38E9">
            <w:pPr>
              <w:spacing w:line="240" w:lineRule="auto"/>
              <w:rPr>
                <w:sz w:val="16"/>
              </w:rPr>
            </w:pPr>
            <w:r w:rsidRPr="00FC4079">
              <w:rPr>
                <w:sz w:val="16"/>
              </w:rPr>
              <w:t>Oral</w:t>
            </w:r>
          </w:p>
        </w:tc>
        <w:tc>
          <w:tcPr>
            <w:tcW w:w="1440" w:type="dxa"/>
          </w:tcPr>
          <w:p w14:paraId="7D6F0768" w14:textId="77777777" w:rsidR="00AF38E9" w:rsidRPr="00FC4079" w:rsidRDefault="00AF38E9" w:rsidP="00AF38E9">
            <w:pPr>
              <w:spacing w:line="240" w:lineRule="auto"/>
              <w:rPr>
                <w:sz w:val="16"/>
              </w:rPr>
            </w:pPr>
            <w:r w:rsidRPr="00FC4079">
              <w:rPr>
                <w:sz w:val="16"/>
              </w:rPr>
              <w:t>Pharmacor Cinacalcet</w:t>
            </w:r>
          </w:p>
        </w:tc>
        <w:tc>
          <w:tcPr>
            <w:tcW w:w="534" w:type="dxa"/>
          </w:tcPr>
          <w:p w14:paraId="277C1572" w14:textId="77777777" w:rsidR="00AF38E9" w:rsidRPr="00FC4079" w:rsidRDefault="00AF38E9" w:rsidP="00AF38E9">
            <w:pPr>
              <w:spacing w:line="240" w:lineRule="auto"/>
              <w:rPr>
                <w:sz w:val="16"/>
              </w:rPr>
            </w:pPr>
            <w:r w:rsidRPr="00FC4079">
              <w:rPr>
                <w:sz w:val="16"/>
              </w:rPr>
              <w:t>CR</w:t>
            </w:r>
          </w:p>
        </w:tc>
        <w:tc>
          <w:tcPr>
            <w:tcW w:w="633" w:type="dxa"/>
          </w:tcPr>
          <w:p w14:paraId="5E4F8935" w14:textId="77777777" w:rsidR="00AF38E9" w:rsidRPr="00FC4079" w:rsidRDefault="00AF38E9" w:rsidP="00AF38E9">
            <w:pPr>
              <w:spacing w:line="240" w:lineRule="auto"/>
              <w:rPr>
                <w:sz w:val="16"/>
              </w:rPr>
            </w:pPr>
            <w:r w:rsidRPr="00FC4079">
              <w:rPr>
                <w:sz w:val="16"/>
              </w:rPr>
              <w:t xml:space="preserve">MP </w:t>
            </w:r>
          </w:p>
        </w:tc>
        <w:tc>
          <w:tcPr>
            <w:tcW w:w="1728" w:type="dxa"/>
          </w:tcPr>
          <w:p w14:paraId="2C4FAB71" w14:textId="77777777" w:rsidR="00AF38E9" w:rsidRPr="00FC4079" w:rsidRDefault="00AF38E9" w:rsidP="00AF38E9">
            <w:pPr>
              <w:spacing w:line="240" w:lineRule="auto"/>
              <w:rPr>
                <w:sz w:val="16"/>
              </w:rPr>
            </w:pPr>
            <w:r w:rsidRPr="00FC4079">
              <w:rPr>
                <w:sz w:val="16"/>
              </w:rPr>
              <w:t>C10063 C10067 C10073</w:t>
            </w:r>
          </w:p>
        </w:tc>
        <w:tc>
          <w:tcPr>
            <w:tcW w:w="1728" w:type="dxa"/>
          </w:tcPr>
          <w:p w14:paraId="0770EB31" w14:textId="77777777" w:rsidR="00AF38E9" w:rsidRPr="00FC4079" w:rsidRDefault="00AF38E9" w:rsidP="00AF38E9">
            <w:pPr>
              <w:spacing w:line="240" w:lineRule="auto"/>
              <w:rPr>
                <w:sz w:val="16"/>
              </w:rPr>
            </w:pPr>
          </w:p>
        </w:tc>
        <w:tc>
          <w:tcPr>
            <w:tcW w:w="682" w:type="dxa"/>
          </w:tcPr>
          <w:p w14:paraId="11FB61D0" w14:textId="77777777" w:rsidR="00AF38E9" w:rsidRPr="00FC4079" w:rsidRDefault="00AF38E9" w:rsidP="00AF38E9">
            <w:pPr>
              <w:spacing w:line="240" w:lineRule="auto"/>
              <w:rPr>
                <w:sz w:val="16"/>
              </w:rPr>
            </w:pPr>
            <w:r w:rsidRPr="00FC4079">
              <w:rPr>
                <w:sz w:val="16"/>
              </w:rPr>
              <w:t>56</w:t>
            </w:r>
          </w:p>
        </w:tc>
        <w:tc>
          <w:tcPr>
            <w:tcW w:w="682" w:type="dxa"/>
          </w:tcPr>
          <w:p w14:paraId="73E42613" w14:textId="77777777" w:rsidR="00AF38E9" w:rsidRPr="00FC4079" w:rsidRDefault="00AF38E9" w:rsidP="00AF38E9">
            <w:pPr>
              <w:spacing w:line="240" w:lineRule="auto"/>
              <w:rPr>
                <w:sz w:val="16"/>
              </w:rPr>
            </w:pPr>
            <w:r w:rsidRPr="00FC4079">
              <w:rPr>
                <w:sz w:val="16"/>
              </w:rPr>
              <w:t>5</w:t>
            </w:r>
          </w:p>
        </w:tc>
        <w:tc>
          <w:tcPr>
            <w:tcW w:w="1271" w:type="dxa"/>
          </w:tcPr>
          <w:p w14:paraId="1295ABFA" w14:textId="77777777" w:rsidR="00AF38E9" w:rsidRPr="00FC4079" w:rsidRDefault="00AF38E9" w:rsidP="00AF38E9">
            <w:pPr>
              <w:spacing w:line="240" w:lineRule="auto"/>
              <w:rPr>
                <w:sz w:val="16"/>
              </w:rPr>
            </w:pPr>
          </w:p>
        </w:tc>
        <w:tc>
          <w:tcPr>
            <w:tcW w:w="534" w:type="dxa"/>
          </w:tcPr>
          <w:p w14:paraId="12F36014" w14:textId="77777777" w:rsidR="00AF38E9" w:rsidRPr="00FC4079" w:rsidRDefault="00AF38E9" w:rsidP="00AF38E9">
            <w:pPr>
              <w:spacing w:line="240" w:lineRule="auto"/>
              <w:rPr>
                <w:sz w:val="16"/>
              </w:rPr>
            </w:pPr>
            <w:r w:rsidRPr="00FC4079">
              <w:rPr>
                <w:sz w:val="16"/>
              </w:rPr>
              <w:t>28</w:t>
            </w:r>
          </w:p>
        </w:tc>
        <w:tc>
          <w:tcPr>
            <w:tcW w:w="534" w:type="dxa"/>
          </w:tcPr>
          <w:p w14:paraId="1DB992F8" w14:textId="77777777" w:rsidR="00AF38E9" w:rsidRPr="00FC4079" w:rsidRDefault="00AF38E9" w:rsidP="00AF38E9">
            <w:pPr>
              <w:spacing w:line="240" w:lineRule="auto"/>
              <w:rPr>
                <w:sz w:val="16"/>
              </w:rPr>
            </w:pPr>
          </w:p>
        </w:tc>
        <w:tc>
          <w:tcPr>
            <w:tcW w:w="864" w:type="dxa"/>
          </w:tcPr>
          <w:p w14:paraId="7347F44E" w14:textId="77777777" w:rsidR="00AF38E9" w:rsidRPr="00FC4079" w:rsidRDefault="00AF38E9" w:rsidP="00AF38E9">
            <w:pPr>
              <w:spacing w:line="240" w:lineRule="auto"/>
              <w:rPr>
                <w:sz w:val="16"/>
              </w:rPr>
            </w:pPr>
            <w:r w:rsidRPr="00FC4079">
              <w:rPr>
                <w:sz w:val="16"/>
              </w:rPr>
              <w:t>C(100)</w:t>
            </w:r>
          </w:p>
        </w:tc>
      </w:tr>
      <w:tr w:rsidR="00FC4079" w:rsidRPr="00FC4079" w14:paraId="4A269245" w14:textId="77777777" w:rsidTr="00FC4079">
        <w:tc>
          <w:tcPr>
            <w:tcW w:w="1353" w:type="dxa"/>
          </w:tcPr>
          <w:p w14:paraId="49F079EB" w14:textId="77777777" w:rsidR="00AF38E9" w:rsidRPr="00FC4079" w:rsidRDefault="00AF38E9" w:rsidP="00AF38E9">
            <w:pPr>
              <w:spacing w:line="240" w:lineRule="auto"/>
              <w:rPr>
                <w:sz w:val="16"/>
              </w:rPr>
            </w:pPr>
            <w:r w:rsidRPr="00FC4079">
              <w:rPr>
                <w:sz w:val="16"/>
              </w:rPr>
              <w:t>Cinacalcet</w:t>
            </w:r>
          </w:p>
        </w:tc>
        <w:tc>
          <w:tcPr>
            <w:tcW w:w="2023" w:type="dxa"/>
          </w:tcPr>
          <w:p w14:paraId="298213EC" w14:textId="77777777" w:rsidR="00AF38E9" w:rsidRPr="00FC4079" w:rsidRDefault="00AF38E9" w:rsidP="00AF38E9">
            <w:pPr>
              <w:spacing w:line="240" w:lineRule="auto"/>
              <w:rPr>
                <w:sz w:val="16"/>
              </w:rPr>
            </w:pPr>
            <w:r w:rsidRPr="00FC4079">
              <w:rPr>
                <w:sz w:val="16"/>
              </w:rPr>
              <w:t>Tablet 60 mg (as hydrochloride)</w:t>
            </w:r>
          </w:p>
        </w:tc>
        <w:tc>
          <w:tcPr>
            <w:tcW w:w="953" w:type="dxa"/>
          </w:tcPr>
          <w:p w14:paraId="7E431F9E" w14:textId="77777777" w:rsidR="00AF38E9" w:rsidRPr="00FC4079" w:rsidRDefault="00AF38E9" w:rsidP="00AF38E9">
            <w:pPr>
              <w:spacing w:line="240" w:lineRule="auto"/>
              <w:rPr>
                <w:sz w:val="16"/>
              </w:rPr>
            </w:pPr>
            <w:r w:rsidRPr="00FC4079">
              <w:rPr>
                <w:sz w:val="16"/>
              </w:rPr>
              <w:t>Oral</w:t>
            </w:r>
          </w:p>
        </w:tc>
        <w:tc>
          <w:tcPr>
            <w:tcW w:w="1440" w:type="dxa"/>
          </w:tcPr>
          <w:p w14:paraId="7020FD43" w14:textId="77777777" w:rsidR="00AF38E9" w:rsidRPr="00FC4079" w:rsidRDefault="00AF38E9" w:rsidP="00AF38E9">
            <w:pPr>
              <w:spacing w:line="240" w:lineRule="auto"/>
              <w:rPr>
                <w:sz w:val="16"/>
              </w:rPr>
            </w:pPr>
            <w:r w:rsidRPr="00FC4079">
              <w:rPr>
                <w:sz w:val="16"/>
              </w:rPr>
              <w:t>Cinacalcet Viatris</w:t>
            </w:r>
          </w:p>
        </w:tc>
        <w:tc>
          <w:tcPr>
            <w:tcW w:w="534" w:type="dxa"/>
          </w:tcPr>
          <w:p w14:paraId="3CA0DFC3" w14:textId="77777777" w:rsidR="00AF38E9" w:rsidRPr="00FC4079" w:rsidRDefault="00AF38E9" w:rsidP="00AF38E9">
            <w:pPr>
              <w:spacing w:line="240" w:lineRule="auto"/>
              <w:rPr>
                <w:sz w:val="16"/>
              </w:rPr>
            </w:pPr>
            <w:r w:rsidRPr="00FC4079">
              <w:rPr>
                <w:sz w:val="16"/>
              </w:rPr>
              <w:t>AL</w:t>
            </w:r>
          </w:p>
        </w:tc>
        <w:tc>
          <w:tcPr>
            <w:tcW w:w="633" w:type="dxa"/>
          </w:tcPr>
          <w:p w14:paraId="02B50F6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1C10BE" w14:textId="77777777" w:rsidR="00AF38E9" w:rsidRPr="00FC4079" w:rsidRDefault="00AF38E9" w:rsidP="00AF38E9">
            <w:pPr>
              <w:spacing w:line="240" w:lineRule="auto"/>
              <w:rPr>
                <w:sz w:val="16"/>
              </w:rPr>
            </w:pPr>
            <w:r w:rsidRPr="00FC4079">
              <w:rPr>
                <w:sz w:val="16"/>
              </w:rPr>
              <w:t>C10068</w:t>
            </w:r>
          </w:p>
        </w:tc>
        <w:tc>
          <w:tcPr>
            <w:tcW w:w="1728" w:type="dxa"/>
          </w:tcPr>
          <w:p w14:paraId="0ABB49AE" w14:textId="77777777" w:rsidR="00AF38E9" w:rsidRPr="00FC4079" w:rsidRDefault="00AF38E9" w:rsidP="00AF38E9">
            <w:pPr>
              <w:spacing w:line="240" w:lineRule="auto"/>
              <w:rPr>
                <w:sz w:val="16"/>
              </w:rPr>
            </w:pPr>
          </w:p>
        </w:tc>
        <w:tc>
          <w:tcPr>
            <w:tcW w:w="682" w:type="dxa"/>
          </w:tcPr>
          <w:p w14:paraId="4E065DF8" w14:textId="77777777" w:rsidR="00AF38E9" w:rsidRPr="00FC4079" w:rsidRDefault="00AF38E9" w:rsidP="00AF38E9">
            <w:pPr>
              <w:spacing w:line="240" w:lineRule="auto"/>
              <w:rPr>
                <w:sz w:val="16"/>
              </w:rPr>
            </w:pPr>
            <w:r w:rsidRPr="00FC4079">
              <w:rPr>
                <w:sz w:val="16"/>
              </w:rPr>
              <w:t>28</w:t>
            </w:r>
          </w:p>
        </w:tc>
        <w:tc>
          <w:tcPr>
            <w:tcW w:w="682" w:type="dxa"/>
          </w:tcPr>
          <w:p w14:paraId="654FD10D" w14:textId="77777777" w:rsidR="00AF38E9" w:rsidRPr="00FC4079" w:rsidRDefault="00AF38E9" w:rsidP="00AF38E9">
            <w:pPr>
              <w:spacing w:line="240" w:lineRule="auto"/>
              <w:rPr>
                <w:sz w:val="16"/>
              </w:rPr>
            </w:pPr>
            <w:r w:rsidRPr="00FC4079">
              <w:rPr>
                <w:sz w:val="16"/>
              </w:rPr>
              <w:t>5</w:t>
            </w:r>
          </w:p>
        </w:tc>
        <w:tc>
          <w:tcPr>
            <w:tcW w:w="1271" w:type="dxa"/>
          </w:tcPr>
          <w:p w14:paraId="4213D762" w14:textId="77777777" w:rsidR="00AF38E9" w:rsidRPr="00FC4079" w:rsidRDefault="00AF38E9" w:rsidP="00AF38E9">
            <w:pPr>
              <w:spacing w:line="240" w:lineRule="auto"/>
              <w:rPr>
                <w:sz w:val="16"/>
              </w:rPr>
            </w:pPr>
          </w:p>
        </w:tc>
        <w:tc>
          <w:tcPr>
            <w:tcW w:w="534" w:type="dxa"/>
          </w:tcPr>
          <w:p w14:paraId="0E3AA784" w14:textId="77777777" w:rsidR="00AF38E9" w:rsidRPr="00FC4079" w:rsidRDefault="00AF38E9" w:rsidP="00AF38E9">
            <w:pPr>
              <w:spacing w:line="240" w:lineRule="auto"/>
              <w:rPr>
                <w:sz w:val="16"/>
              </w:rPr>
            </w:pPr>
            <w:r w:rsidRPr="00FC4079">
              <w:rPr>
                <w:sz w:val="16"/>
              </w:rPr>
              <w:t>28</w:t>
            </w:r>
          </w:p>
        </w:tc>
        <w:tc>
          <w:tcPr>
            <w:tcW w:w="534" w:type="dxa"/>
          </w:tcPr>
          <w:p w14:paraId="7B392F6B" w14:textId="77777777" w:rsidR="00AF38E9" w:rsidRPr="00FC4079" w:rsidRDefault="00AF38E9" w:rsidP="00AF38E9">
            <w:pPr>
              <w:spacing w:line="240" w:lineRule="auto"/>
              <w:rPr>
                <w:sz w:val="16"/>
              </w:rPr>
            </w:pPr>
          </w:p>
        </w:tc>
        <w:tc>
          <w:tcPr>
            <w:tcW w:w="864" w:type="dxa"/>
          </w:tcPr>
          <w:p w14:paraId="5BDD0C1D" w14:textId="77777777" w:rsidR="00AF38E9" w:rsidRPr="00FC4079" w:rsidRDefault="00AF38E9" w:rsidP="00AF38E9">
            <w:pPr>
              <w:spacing w:line="240" w:lineRule="auto"/>
              <w:rPr>
                <w:sz w:val="16"/>
              </w:rPr>
            </w:pPr>
          </w:p>
        </w:tc>
      </w:tr>
      <w:tr w:rsidR="00FC4079" w:rsidRPr="00FC4079" w14:paraId="5C963C78" w14:textId="77777777" w:rsidTr="00FC4079">
        <w:tc>
          <w:tcPr>
            <w:tcW w:w="1353" w:type="dxa"/>
          </w:tcPr>
          <w:p w14:paraId="44C643D2" w14:textId="77777777" w:rsidR="00AF38E9" w:rsidRPr="00FC4079" w:rsidRDefault="00AF38E9" w:rsidP="00AF38E9">
            <w:pPr>
              <w:spacing w:line="240" w:lineRule="auto"/>
              <w:rPr>
                <w:sz w:val="16"/>
              </w:rPr>
            </w:pPr>
            <w:r w:rsidRPr="00FC4079">
              <w:rPr>
                <w:sz w:val="16"/>
              </w:rPr>
              <w:t>Cinacalcet</w:t>
            </w:r>
          </w:p>
        </w:tc>
        <w:tc>
          <w:tcPr>
            <w:tcW w:w="2023" w:type="dxa"/>
          </w:tcPr>
          <w:p w14:paraId="0524B891" w14:textId="77777777" w:rsidR="00AF38E9" w:rsidRPr="00FC4079" w:rsidRDefault="00AF38E9" w:rsidP="00AF38E9">
            <w:pPr>
              <w:spacing w:line="240" w:lineRule="auto"/>
              <w:rPr>
                <w:sz w:val="16"/>
              </w:rPr>
            </w:pPr>
            <w:r w:rsidRPr="00FC4079">
              <w:rPr>
                <w:sz w:val="16"/>
              </w:rPr>
              <w:t>Tablet 60 mg (as hydrochloride)</w:t>
            </w:r>
          </w:p>
        </w:tc>
        <w:tc>
          <w:tcPr>
            <w:tcW w:w="953" w:type="dxa"/>
          </w:tcPr>
          <w:p w14:paraId="6CC94E04" w14:textId="77777777" w:rsidR="00AF38E9" w:rsidRPr="00FC4079" w:rsidRDefault="00AF38E9" w:rsidP="00AF38E9">
            <w:pPr>
              <w:spacing w:line="240" w:lineRule="auto"/>
              <w:rPr>
                <w:sz w:val="16"/>
              </w:rPr>
            </w:pPr>
            <w:r w:rsidRPr="00FC4079">
              <w:rPr>
                <w:sz w:val="16"/>
              </w:rPr>
              <w:t>Oral</w:t>
            </w:r>
          </w:p>
        </w:tc>
        <w:tc>
          <w:tcPr>
            <w:tcW w:w="1440" w:type="dxa"/>
          </w:tcPr>
          <w:p w14:paraId="01C2EA44" w14:textId="77777777" w:rsidR="00AF38E9" w:rsidRPr="00FC4079" w:rsidRDefault="00AF38E9" w:rsidP="00AF38E9">
            <w:pPr>
              <w:spacing w:line="240" w:lineRule="auto"/>
              <w:rPr>
                <w:sz w:val="16"/>
              </w:rPr>
            </w:pPr>
            <w:r w:rsidRPr="00FC4079">
              <w:rPr>
                <w:sz w:val="16"/>
              </w:rPr>
              <w:t>Cinacalcet Viatris</w:t>
            </w:r>
          </w:p>
        </w:tc>
        <w:tc>
          <w:tcPr>
            <w:tcW w:w="534" w:type="dxa"/>
          </w:tcPr>
          <w:p w14:paraId="2DA1DB17" w14:textId="77777777" w:rsidR="00AF38E9" w:rsidRPr="00FC4079" w:rsidRDefault="00AF38E9" w:rsidP="00AF38E9">
            <w:pPr>
              <w:spacing w:line="240" w:lineRule="auto"/>
              <w:rPr>
                <w:sz w:val="16"/>
              </w:rPr>
            </w:pPr>
            <w:r w:rsidRPr="00FC4079">
              <w:rPr>
                <w:sz w:val="16"/>
              </w:rPr>
              <w:t>AL</w:t>
            </w:r>
          </w:p>
        </w:tc>
        <w:tc>
          <w:tcPr>
            <w:tcW w:w="633" w:type="dxa"/>
          </w:tcPr>
          <w:p w14:paraId="355ED787" w14:textId="77777777" w:rsidR="00AF38E9" w:rsidRPr="00FC4079" w:rsidRDefault="00AF38E9" w:rsidP="00AF38E9">
            <w:pPr>
              <w:spacing w:line="240" w:lineRule="auto"/>
              <w:rPr>
                <w:sz w:val="16"/>
              </w:rPr>
            </w:pPr>
            <w:r w:rsidRPr="00FC4079">
              <w:rPr>
                <w:sz w:val="16"/>
              </w:rPr>
              <w:t xml:space="preserve">MP </w:t>
            </w:r>
          </w:p>
        </w:tc>
        <w:tc>
          <w:tcPr>
            <w:tcW w:w="1728" w:type="dxa"/>
          </w:tcPr>
          <w:p w14:paraId="127F1C2E" w14:textId="77777777" w:rsidR="00AF38E9" w:rsidRPr="00FC4079" w:rsidRDefault="00AF38E9" w:rsidP="00AF38E9">
            <w:pPr>
              <w:spacing w:line="240" w:lineRule="auto"/>
              <w:rPr>
                <w:sz w:val="16"/>
              </w:rPr>
            </w:pPr>
            <w:r w:rsidRPr="00FC4079">
              <w:rPr>
                <w:sz w:val="16"/>
              </w:rPr>
              <w:t>C10063 C10067 C10073</w:t>
            </w:r>
          </w:p>
        </w:tc>
        <w:tc>
          <w:tcPr>
            <w:tcW w:w="1728" w:type="dxa"/>
          </w:tcPr>
          <w:p w14:paraId="3168C4CA" w14:textId="77777777" w:rsidR="00AF38E9" w:rsidRPr="00FC4079" w:rsidRDefault="00AF38E9" w:rsidP="00AF38E9">
            <w:pPr>
              <w:spacing w:line="240" w:lineRule="auto"/>
              <w:rPr>
                <w:sz w:val="16"/>
              </w:rPr>
            </w:pPr>
          </w:p>
        </w:tc>
        <w:tc>
          <w:tcPr>
            <w:tcW w:w="682" w:type="dxa"/>
          </w:tcPr>
          <w:p w14:paraId="1B523614" w14:textId="77777777" w:rsidR="00AF38E9" w:rsidRPr="00FC4079" w:rsidRDefault="00AF38E9" w:rsidP="00AF38E9">
            <w:pPr>
              <w:spacing w:line="240" w:lineRule="auto"/>
              <w:rPr>
                <w:sz w:val="16"/>
              </w:rPr>
            </w:pPr>
            <w:r w:rsidRPr="00FC4079">
              <w:rPr>
                <w:sz w:val="16"/>
              </w:rPr>
              <w:t>56</w:t>
            </w:r>
          </w:p>
        </w:tc>
        <w:tc>
          <w:tcPr>
            <w:tcW w:w="682" w:type="dxa"/>
          </w:tcPr>
          <w:p w14:paraId="3BF155B0" w14:textId="77777777" w:rsidR="00AF38E9" w:rsidRPr="00FC4079" w:rsidRDefault="00AF38E9" w:rsidP="00AF38E9">
            <w:pPr>
              <w:spacing w:line="240" w:lineRule="auto"/>
              <w:rPr>
                <w:sz w:val="16"/>
              </w:rPr>
            </w:pPr>
            <w:r w:rsidRPr="00FC4079">
              <w:rPr>
                <w:sz w:val="16"/>
              </w:rPr>
              <w:t>5</w:t>
            </w:r>
          </w:p>
        </w:tc>
        <w:tc>
          <w:tcPr>
            <w:tcW w:w="1271" w:type="dxa"/>
          </w:tcPr>
          <w:p w14:paraId="34711229" w14:textId="77777777" w:rsidR="00AF38E9" w:rsidRPr="00FC4079" w:rsidRDefault="00AF38E9" w:rsidP="00AF38E9">
            <w:pPr>
              <w:spacing w:line="240" w:lineRule="auto"/>
              <w:rPr>
                <w:sz w:val="16"/>
              </w:rPr>
            </w:pPr>
          </w:p>
        </w:tc>
        <w:tc>
          <w:tcPr>
            <w:tcW w:w="534" w:type="dxa"/>
          </w:tcPr>
          <w:p w14:paraId="70D284D6" w14:textId="77777777" w:rsidR="00AF38E9" w:rsidRPr="00FC4079" w:rsidRDefault="00AF38E9" w:rsidP="00AF38E9">
            <w:pPr>
              <w:spacing w:line="240" w:lineRule="auto"/>
              <w:rPr>
                <w:sz w:val="16"/>
              </w:rPr>
            </w:pPr>
            <w:r w:rsidRPr="00FC4079">
              <w:rPr>
                <w:sz w:val="16"/>
              </w:rPr>
              <w:t>28</w:t>
            </w:r>
          </w:p>
        </w:tc>
        <w:tc>
          <w:tcPr>
            <w:tcW w:w="534" w:type="dxa"/>
          </w:tcPr>
          <w:p w14:paraId="573EECB1" w14:textId="77777777" w:rsidR="00AF38E9" w:rsidRPr="00FC4079" w:rsidRDefault="00AF38E9" w:rsidP="00AF38E9">
            <w:pPr>
              <w:spacing w:line="240" w:lineRule="auto"/>
              <w:rPr>
                <w:sz w:val="16"/>
              </w:rPr>
            </w:pPr>
          </w:p>
        </w:tc>
        <w:tc>
          <w:tcPr>
            <w:tcW w:w="864" w:type="dxa"/>
          </w:tcPr>
          <w:p w14:paraId="240B3252" w14:textId="77777777" w:rsidR="00AF38E9" w:rsidRPr="00FC4079" w:rsidRDefault="00AF38E9" w:rsidP="00AF38E9">
            <w:pPr>
              <w:spacing w:line="240" w:lineRule="auto"/>
              <w:rPr>
                <w:sz w:val="16"/>
              </w:rPr>
            </w:pPr>
            <w:r w:rsidRPr="00FC4079">
              <w:rPr>
                <w:sz w:val="16"/>
              </w:rPr>
              <w:t>C(100)</w:t>
            </w:r>
          </w:p>
        </w:tc>
      </w:tr>
      <w:tr w:rsidR="00FC4079" w:rsidRPr="00FC4079" w14:paraId="052ED796" w14:textId="77777777" w:rsidTr="00FC4079">
        <w:tc>
          <w:tcPr>
            <w:tcW w:w="1353" w:type="dxa"/>
          </w:tcPr>
          <w:p w14:paraId="0A9AA8C8" w14:textId="77777777" w:rsidR="00AF38E9" w:rsidRPr="00FC4079" w:rsidRDefault="00AF38E9" w:rsidP="00AF38E9">
            <w:pPr>
              <w:spacing w:line="240" w:lineRule="auto"/>
              <w:rPr>
                <w:sz w:val="16"/>
              </w:rPr>
            </w:pPr>
            <w:r w:rsidRPr="00FC4079">
              <w:rPr>
                <w:sz w:val="16"/>
              </w:rPr>
              <w:t>Cinacalcet</w:t>
            </w:r>
          </w:p>
        </w:tc>
        <w:tc>
          <w:tcPr>
            <w:tcW w:w="2023" w:type="dxa"/>
          </w:tcPr>
          <w:p w14:paraId="6A49A452" w14:textId="77777777" w:rsidR="00AF38E9" w:rsidRPr="00FC4079" w:rsidRDefault="00AF38E9" w:rsidP="00AF38E9">
            <w:pPr>
              <w:spacing w:line="240" w:lineRule="auto"/>
              <w:rPr>
                <w:sz w:val="16"/>
              </w:rPr>
            </w:pPr>
            <w:r w:rsidRPr="00FC4079">
              <w:rPr>
                <w:sz w:val="16"/>
              </w:rPr>
              <w:t>Tablet 60 mg (as hydrochloride)</w:t>
            </w:r>
          </w:p>
        </w:tc>
        <w:tc>
          <w:tcPr>
            <w:tcW w:w="953" w:type="dxa"/>
          </w:tcPr>
          <w:p w14:paraId="2631C950" w14:textId="77777777" w:rsidR="00AF38E9" w:rsidRPr="00FC4079" w:rsidRDefault="00AF38E9" w:rsidP="00AF38E9">
            <w:pPr>
              <w:spacing w:line="240" w:lineRule="auto"/>
              <w:rPr>
                <w:sz w:val="16"/>
              </w:rPr>
            </w:pPr>
            <w:r w:rsidRPr="00FC4079">
              <w:rPr>
                <w:sz w:val="16"/>
              </w:rPr>
              <w:t>Oral</w:t>
            </w:r>
          </w:p>
        </w:tc>
        <w:tc>
          <w:tcPr>
            <w:tcW w:w="1440" w:type="dxa"/>
          </w:tcPr>
          <w:p w14:paraId="5F04CEA3" w14:textId="77777777" w:rsidR="00AF38E9" w:rsidRPr="00FC4079" w:rsidRDefault="00AF38E9" w:rsidP="00AF38E9">
            <w:pPr>
              <w:spacing w:line="240" w:lineRule="auto"/>
              <w:rPr>
                <w:sz w:val="16"/>
              </w:rPr>
            </w:pPr>
            <w:r w:rsidRPr="00FC4079">
              <w:rPr>
                <w:sz w:val="16"/>
              </w:rPr>
              <w:t>Pharmacor Cinacalcet</w:t>
            </w:r>
          </w:p>
        </w:tc>
        <w:tc>
          <w:tcPr>
            <w:tcW w:w="534" w:type="dxa"/>
          </w:tcPr>
          <w:p w14:paraId="5678357B" w14:textId="77777777" w:rsidR="00AF38E9" w:rsidRPr="00FC4079" w:rsidRDefault="00AF38E9" w:rsidP="00AF38E9">
            <w:pPr>
              <w:spacing w:line="240" w:lineRule="auto"/>
              <w:rPr>
                <w:sz w:val="16"/>
              </w:rPr>
            </w:pPr>
            <w:r w:rsidRPr="00FC4079">
              <w:rPr>
                <w:sz w:val="16"/>
              </w:rPr>
              <w:t>CR</w:t>
            </w:r>
          </w:p>
        </w:tc>
        <w:tc>
          <w:tcPr>
            <w:tcW w:w="633" w:type="dxa"/>
          </w:tcPr>
          <w:p w14:paraId="5CA8899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8B38B39" w14:textId="77777777" w:rsidR="00AF38E9" w:rsidRPr="00FC4079" w:rsidRDefault="00AF38E9" w:rsidP="00AF38E9">
            <w:pPr>
              <w:spacing w:line="240" w:lineRule="auto"/>
              <w:rPr>
                <w:sz w:val="16"/>
              </w:rPr>
            </w:pPr>
            <w:r w:rsidRPr="00FC4079">
              <w:rPr>
                <w:sz w:val="16"/>
              </w:rPr>
              <w:t>C10068</w:t>
            </w:r>
          </w:p>
        </w:tc>
        <w:tc>
          <w:tcPr>
            <w:tcW w:w="1728" w:type="dxa"/>
          </w:tcPr>
          <w:p w14:paraId="2AF0DEFA" w14:textId="77777777" w:rsidR="00AF38E9" w:rsidRPr="00FC4079" w:rsidRDefault="00AF38E9" w:rsidP="00AF38E9">
            <w:pPr>
              <w:spacing w:line="240" w:lineRule="auto"/>
              <w:rPr>
                <w:sz w:val="16"/>
              </w:rPr>
            </w:pPr>
          </w:p>
        </w:tc>
        <w:tc>
          <w:tcPr>
            <w:tcW w:w="682" w:type="dxa"/>
          </w:tcPr>
          <w:p w14:paraId="75A6EB6B" w14:textId="77777777" w:rsidR="00AF38E9" w:rsidRPr="00FC4079" w:rsidRDefault="00AF38E9" w:rsidP="00AF38E9">
            <w:pPr>
              <w:spacing w:line="240" w:lineRule="auto"/>
              <w:rPr>
                <w:sz w:val="16"/>
              </w:rPr>
            </w:pPr>
            <w:r w:rsidRPr="00FC4079">
              <w:rPr>
                <w:sz w:val="16"/>
              </w:rPr>
              <w:t>28</w:t>
            </w:r>
          </w:p>
        </w:tc>
        <w:tc>
          <w:tcPr>
            <w:tcW w:w="682" w:type="dxa"/>
          </w:tcPr>
          <w:p w14:paraId="1FA25678" w14:textId="77777777" w:rsidR="00AF38E9" w:rsidRPr="00FC4079" w:rsidRDefault="00AF38E9" w:rsidP="00AF38E9">
            <w:pPr>
              <w:spacing w:line="240" w:lineRule="auto"/>
              <w:rPr>
                <w:sz w:val="16"/>
              </w:rPr>
            </w:pPr>
            <w:r w:rsidRPr="00FC4079">
              <w:rPr>
                <w:sz w:val="16"/>
              </w:rPr>
              <w:t>5</w:t>
            </w:r>
          </w:p>
        </w:tc>
        <w:tc>
          <w:tcPr>
            <w:tcW w:w="1271" w:type="dxa"/>
          </w:tcPr>
          <w:p w14:paraId="31DBF0F8" w14:textId="77777777" w:rsidR="00AF38E9" w:rsidRPr="00FC4079" w:rsidRDefault="00AF38E9" w:rsidP="00AF38E9">
            <w:pPr>
              <w:spacing w:line="240" w:lineRule="auto"/>
              <w:rPr>
                <w:sz w:val="16"/>
              </w:rPr>
            </w:pPr>
          </w:p>
        </w:tc>
        <w:tc>
          <w:tcPr>
            <w:tcW w:w="534" w:type="dxa"/>
          </w:tcPr>
          <w:p w14:paraId="5DB8167C" w14:textId="77777777" w:rsidR="00AF38E9" w:rsidRPr="00FC4079" w:rsidRDefault="00AF38E9" w:rsidP="00AF38E9">
            <w:pPr>
              <w:spacing w:line="240" w:lineRule="auto"/>
              <w:rPr>
                <w:sz w:val="16"/>
              </w:rPr>
            </w:pPr>
            <w:r w:rsidRPr="00FC4079">
              <w:rPr>
                <w:sz w:val="16"/>
              </w:rPr>
              <w:t>28</w:t>
            </w:r>
          </w:p>
        </w:tc>
        <w:tc>
          <w:tcPr>
            <w:tcW w:w="534" w:type="dxa"/>
          </w:tcPr>
          <w:p w14:paraId="7A437C51" w14:textId="77777777" w:rsidR="00AF38E9" w:rsidRPr="00FC4079" w:rsidRDefault="00AF38E9" w:rsidP="00AF38E9">
            <w:pPr>
              <w:spacing w:line="240" w:lineRule="auto"/>
              <w:rPr>
                <w:sz w:val="16"/>
              </w:rPr>
            </w:pPr>
          </w:p>
        </w:tc>
        <w:tc>
          <w:tcPr>
            <w:tcW w:w="864" w:type="dxa"/>
          </w:tcPr>
          <w:p w14:paraId="0A053780" w14:textId="77777777" w:rsidR="00AF38E9" w:rsidRPr="00FC4079" w:rsidRDefault="00AF38E9" w:rsidP="00AF38E9">
            <w:pPr>
              <w:spacing w:line="240" w:lineRule="auto"/>
              <w:rPr>
                <w:sz w:val="16"/>
              </w:rPr>
            </w:pPr>
          </w:p>
        </w:tc>
      </w:tr>
      <w:tr w:rsidR="00FC4079" w:rsidRPr="00FC4079" w14:paraId="5C65756A" w14:textId="77777777" w:rsidTr="00FC4079">
        <w:tc>
          <w:tcPr>
            <w:tcW w:w="1353" w:type="dxa"/>
          </w:tcPr>
          <w:p w14:paraId="71113DCD" w14:textId="77777777" w:rsidR="00AF38E9" w:rsidRPr="00FC4079" w:rsidRDefault="00AF38E9" w:rsidP="00AF38E9">
            <w:pPr>
              <w:spacing w:line="240" w:lineRule="auto"/>
              <w:rPr>
                <w:sz w:val="16"/>
              </w:rPr>
            </w:pPr>
            <w:r w:rsidRPr="00FC4079">
              <w:rPr>
                <w:sz w:val="16"/>
              </w:rPr>
              <w:t>Cinacalcet</w:t>
            </w:r>
          </w:p>
        </w:tc>
        <w:tc>
          <w:tcPr>
            <w:tcW w:w="2023" w:type="dxa"/>
          </w:tcPr>
          <w:p w14:paraId="3D7CD709" w14:textId="77777777" w:rsidR="00AF38E9" w:rsidRPr="00FC4079" w:rsidRDefault="00AF38E9" w:rsidP="00AF38E9">
            <w:pPr>
              <w:spacing w:line="240" w:lineRule="auto"/>
              <w:rPr>
                <w:sz w:val="16"/>
              </w:rPr>
            </w:pPr>
            <w:r w:rsidRPr="00FC4079">
              <w:rPr>
                <w:sz w:val="16"/>
              </w:rPr>
              <w:t>Tablet 60 mg (as hydrochloride)</w:t>
            </w:r>
          </w:p>
        </w:tc>
        <w:tc>
          <w:tcPr>
            <w:tcW w:w="953" w:type="dxa"/>
          </w:tcPr>
          <w:p w14:paraId="79524DF5" w14:textId="77777777" w:rsidR="00AF38E9" w:rsidRPr="00FC4079" w:rsidRDefault="00AF38E9" w:rsidP="00AF38E9">
            <w:pPr>
              <w:spacing w:line="240" w:lineRule="auto"/>
              <w:rPr>
                <w:sz w:val="16"/>
              </w:rPr>
            </w:pPr>
            <w:r w:rsidRPr="00FC4079">
              <w:rPr>
                <w:sz w:val="16"/>
              </w:rPr>
              <w:t>Oral</w:t>
            </w:r>
          </w:p>
        </w:tc>
        <w:tc>
          <w:tcPr>
            <w:tcW w:w="1440" w:type="dxa"/>
          </w:tcPr>
          <w:p w14:paraId="65859A1A" w14:textId="77777777" w:rsidR="00AF38E9" w:rsidRPr="00FC4079" w:rsidRDefault="00AF38E9" w:rsidP="00AF38E9">
            <w:pPr>
              <w:spacing w:line="240" w:lineRule="auto"/>
              <w:rPr>
                <w:sz w:val="16"/>
              </w:rPr>
            </w:pPr>
            <w:r w:rsidRPr="00FC4079">
              <w:rPr>
                <w:sz w:val="16"/>
              </w:rPr>
              <w:t>Pharmacor Cinacalcet</w:t>
            </w:r>
          </w:p>
        </w:tc>
        <w:tc>
          <w:tcPr>
            <w:tcW w:w="534" w:type="dxa"/>
          </w:tcPr>
          <w:p w14:paraId="5175B913" w14:textId="77777777" w:rsidR="00AF38E9" w:rsidRPr="00FC4079" w:rsidRDefault="00AF38E9" w:rsidP="00AF38E9">
            <w:pPr>
              <w:spacing w:line="240" w:lineRule="auto"/>
              <w:rPr>
                <w:sz w:val="16"/>
              </w:rPr>
            </w:pPr>
            <w:r w:rsidRPr="00FC4079">
              <w:rPr>
                <w:sz w:val="16"/>
              </w:rPr>
              <w:t>CR</w:t>
            </w:r>
          </w:p>
        </w:tc>
        <w:tc>
          <w:tcPr>
            <w:tcW w:w="633" w:type="dxa"/>
          </w:tcPr>
          <w:p w14:paraId="2C4A01BE" w14:textId="77777777" w:rsidR="00AF38E9" w:rsidRPr="00FC4079" w:rsidRDefault="00AF38E9" w:rsidP="00AF38E9">
            <w:pPr>
              <w:spacing w:line="240" w:lineRule="auto"/>
              <w:rPr>
                <w:sz w:val="16"/>
              </w:rPr>
            </w:pPr>
            <w:r w:rsidRPr="00FC4079">
              <w:rPr>
                <w:sz w:val="16"/>
              </w:rPr>
              <w:t xml:space="preserve">MP </w:t>
            </w:r>
          </w:p>
        </w:tc>
        <w:tc>
          <w:tcPr>
            <w:tcW w:w="1728" w:type="dxa"/>
          </w:tcPr>
          <w:p w14:paraId="2E31A8D2" w14:textId="77777777" w:rsidR="00AF38E9" w:rsidRPr="00FC4079" w:rsidRDefault="00AF38E9" w:rsidP="00AF38E9">
            <w:pPr>
              <w:spacing w:line="240" w:lineRule="auto"/>
              <w:rPr>
                <w:sz w:val="16"/>
              </w:rPr>
            </w:pPr>
            <w:r w:rsidRPr="00FC4079">
              <w:rPr>
                <w:sz w:val="16"/>
              </w:rPr>
              <w:t>C10063 C10067 C10073</w:t>
            </w:r>
          </w:p>
        </w:tc>
        <w:tc>
          <w:tcPr>
            <w:tcW w:w="1728" w:type="dxa"/>
          </w:tcPr>
          <w:p w14:paraId="42264F1D" w14:textId="77777777" w:rsidR="00AF38E9" w:rsidRPr="00FC4079" w:rsidRDefault="00AF38E9" w:rsidP="00AF38E9">
            <w:pPr>
              <w:spacing w:line="240" w:lineRule="auto"/>
              <w:rPr>
                <w:sz w:val="16"/>
              </w:rPr>
            </w:pPr>
          </w:p>
        </w:tc>
        <w:tc>
          <w:tcPr>
            <w:tcW w:w="682" w:type="dxa"/>
          </w:tcPr>
          <w:p w14:paraId="52B5E8AC" w14:textId="77777777" w:rsidR="00AF38E9" w:rsidRPr="00FC4079" w:rsidRDefault="00AF38E9" w:rsidP="00AF38E9">
            <w:pPr>
              <w:spacing w:line="240" w:lineRule="auto"/>
              <w:rPr>
                <w:sz w:val="16"/>
              </w:rPr>
            </w:pPr>
            <w:r w:rsidRPr="00FC4079">
              <w:rPr>
                <w:sz w:val="16"/>
              </w:rPr>
              <w:t>56</w:t>
            </w:r>
          </w:p>
        </w:tc>
        <w:tc>
          <w:tcPr>
            <w:tcW w:w="682" w:type="dxa"/>
          </w:tcPr>
          <w:p w14:paraId="27ABDFDC" w14:textId="77777777" w:rsidR="00AF38E9" w:rsidRPr="00FC4079" w:rsidRDefault="00AF38E9" w:rsidP="00AF38E9">
            <w:pPr>
              <w:spacing w:line="240" w:lineRule="auto"/>
              <w:rPr>
                <w:sz w:val="16"/>
              </w:rPr>
            </w:pPr>
            <w:r w:rsidRPr="00FC4079">
              <w:rPr>
                <w:sz w:val="16"/>
              </w:rPr>
              <w:t>5</w:t>
            </w:r>
          </w:p>
        </w:tc>
        <w:tc>
          <w:tcPr>
            <w:tcW w:w="1271" w:type="dxa"/>
          </w:tcPr>
          <w:p w14:paraId="07B7B871" w14:textId="77777777" w:rsidR="00AF38E9" w:rsidRPr="00FC4079" w:rsidRDefault="00AF38E9" w:rsidP="00AF38E9">
            <w:pPr>
              <w:spacing w:line="240" w:lineRule="auto"/>
              <w:rPr>
                <w:sz w:val="16"/>
              </w:rPr>
            </w:pPr>
          </w:p>
        </w:tc>
        <w:tc>
          <w:tcPr>
            <w:tcW w:w="534" w:type="dxa"/>
          </w:tcPr>
          <w:p w14:paraId="2E2B7F66" w14:textId="77777777" w:rsidR="00AF38E9" w:rsidRPr="00FC4079" w:rsidRDefault="00AF38E9" w:rsidP="00AF38E9">
            <w:pPr>
              <w:spacing w:line="240" w:lineRule="auto"/>
              <w:rPr>
                <w:sz w:val="16"/>
              </w:rPr>
            </w:pPr>
            <w:r w:rsidRPr="00FC4079">
              <w:rPr>
                <w:sz w:val="16"/>
              </w:rPr>
              <w:t>28</w:t>
            </w:r>
          </w:p>
        </w:tc>
        <w:tc>
          <w:tcPr>
            <w:tcW w:w="534" w:type="dxa"/>
          </w:tcPr>
          <w:p w14:paraId="55C3364F" w14:textId="77777777" w:rsidR="00AF38E9" w:rsidRPr="00FC4079" w:rsidRDefault="00AF38E9" w:rsidP="00AF38E9">
            <w:pPr>
              <w:spacing w:line="240" w:lineRule="auto"/>
              <w:rPr>
                <w:sz w:val="16"/>
              </w:rPr>
            </w:pPr>
          </w:p>
        </w:tc>
        <w:tc>
          <w:tcPr>
            <w:tcW w:w="864" w:type="dxa"/>
          </w:tcPr>
          <w:p w14:paraId="3D074EC3" w14:textId="77777777" w:rsidR="00AF38E9" w:rsidRPr="00FC4079" w:rsidRDefault="00AF38E9" w:rsidP="00AF38E9">
            <w:pPr>
              <w:spacing w:line="240" w:lineRule="auto"/>
              <w:rPr>
                <w:sz w:val="16"/>
              </w:rPr>
            </w:pPr>
            <w:r w:rsidRPr="00FC4079">
              <w:rPr>
                <w:sz w:val="16"/>
              </w:rPr>
              <w:t>C(100)</w:t>
            </w:r>
          </w:p>
        </w:tc>
      </w:tr>
      <w:tr w:rsidR="00FC4079" w:rsidRPr="00FC4079" w14:paraId="6F649D06" w14:textId="77777777" w:rsidTr="00FC4079">
        <w:tc>
          <w:tcPr>
            <w:tcW w:w="1353" w:type="dxa"/>
          </w:tcPr>
          <w:p w14:paraId="3B5656E6" w14:textId="77777777" w:rsidR="00AF38E9" w:rsidRPr="00FC4079" w:rsidRDefault="00AF38E9" w:rsidP="00AF38E9">
            <w:pPr>
              <w:spacing w:line="240" w:lineRule="auto"/>
              <w:rPr>
                <w:sz w:val="16"/>
              </w:rPr>
            </w:pPr>
            <w:r w:rsidRPr="00FC4079">
              <w:rPr>
                <w:sz w:val="16"/>
              </w:rPr>
              <w:t>Cinacalcet</w:t>
            </w:r>
          </w:p>
        </w:tc>
        <w:tc>
          <w:tcPr>
            <w:tcW w:w="2023" w:type="dxa"/>
          </w:tcPr>
          <w:p w14:paraId="7A5084E7" w14:textId="77777777" w:rsidR="00AF38E9" w:rsidRPr="00FC4079" w:rsidRDefault="00AF38E9" w:rsidP="00AF38E9">
            <w:pPr>
              <w:spacing w:line="240" w:lineRule="auto"/>
              <w:rPr>
                <w:sz w:val="16"/>
              </w:rPr>
            </w:pPr>
            <w:r w:rsidRPr="00FC4079">
              <w:rPr>
                <w:sz w:val="16"/>
              </w:rPr>
              <w:t>Tablet 90 mg (as hydrochloride)</w:t>
            </w:r>
          </w:p>
        </w:tc>
        <w:tc>
          <w:tcPr>
            <w:tcW w:w="953" w:type="dxa"/>
          </w:tcPr>
          <w:p w14:paraId="7E077977" w14:textId="77777777" w:rsidR="00AF38E9" w:rsidRPr="00FC4079" w:rsidRDefault="00AF38E9" w:rsidP="00AF38E9">
            <w:pPr>
              <w:spacing w:line="240" w:lineRule="auto"/>
              <w:rPr>
                <w:sz w:val="16"/>
              </w:rPr>
            </w:pPr>
            <w:r w:rsidRPr="00FC4079">
              <w:rPr>
                <w:sz w:val="16"/>
              </w:rPr>
              <w:t>Oral</w:t>
            </w:r>
          </w:p>
        </w:tc>
        <w:tc>
          <w:tcPr>
            <w:tcW w:w="1440" w:type="dxa"/>
          </w:tcPr>
          <w:p w14:paraId="7FCBCBA1" w14:textId="77777777" w:rsidR="00AF38E9" w:rsidRPr="00FC4079" w:rsidRDefault="00AF38E9" w:rsidP="00AF38E9">
            <w:pPr>
              <w:spacing w:line="240" w:lineRule="auto"/>
              <w:rPr>
                <w:sz w:val="16"/>
              </w:rPr>
            </w:pPr>
            <w:r w:rsidRPr="00FC4079">
              <w:rPr>
                <w:sz w:val="16"/>
              </w:rPr>
              <w:t>Cinacalcet Mylan</w:t>
            </w:r>
          </w:p>
        </w:tc>
        <w:tc>
          <w:tcPr>
            <w:tcW w:w="534" w:type="dxa"/>
          </w:tcPr>
          <w:p w14:paraId="484FD400" w14:textId="77777777" w:rsidR="00AF38E9" w:rsidRPr="00FC4079" w:rsidRDefault="00AF38E9" w:rsidP="00AF38E9">
            <w:pPr>
              <w:spacing w:line="240" w:lineRule="auto"/>
              <w:rPr>
                <w:sz w:val="16"/>
              </w:rPr>
            </w:pPr>
            <w:r w:rsidRPr="00FC4079">
              <w:rPr>
                <w:sz w:val="16"/>
              </w:rPr>
              <w:t>AF</w:t>
            </w:r>
          </w:p>
        </w:tc>
        <w:tc>
          <w:tcPr>
            <w:tcW w:w="633" w:type="dxa"/>
          </w:tcPr>
          <w:p w14:paraId="3984EF3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DA34C6" w14:textId="77777777" w:rsidR="00AF38E9" w:rsidRPr="00FC4079" w:rsidRDefault="00AF38E9" w:rsidP="00AF38E9">
            <w:pPr>
              <w:spacing w:line="240" w:lineRule="auto"/>
              <w:rPr>
                <w:sz w:val="16"/>
              </w:rPr>
            </w:pPr>
            <w:r w:rsidRPr="00FC4079">
              <w:rPr>
                <w:sz w:val="16"/>
              </w:rPr>
              <w:t>C10068</w:t>
            </w:r>
          </w:p>
        </w:tc>
        <w:tc>
          <w:tcPr>
            <w:tcW w:w="1728" w:type="dxa"/>
          </w:tcPr>
          <w:p w14:paraId="3D276C51" w14:textId="77777777" w:rsidR="00AF38E9" w:rsidRPr="00FC4079" w:rsidRDefault="00AF38E9" w:rsidP="00AF38E9">
            <w:pPr>
              <w:spacing w:line="240" w:lineRule="auto"/>
              <w:rPr>
                <w:sz w:val="16"/>
              </w:rPr>
            </w:pPr>
          </w:p>
        </w:tc>
        <w:tc>
          <w:tcPr>
            <w:tcW w:w="682" w:type="dxa"/>
          </w:tcPr>
          <w:p w14:paraId="2C7337D8" w14:textId="77777777" w:rsidR="00AF38E9" w:rsidRPr="00FC4079" w:rsidRDefault="00AF38E9" w:rsidP="00AF38E9">
            <w:pPr>
              <w:spacing w:line="240" w:lineRule="auto"/>
              <w:rPr>
                <w:sz w:val="16"/>
              </w:rPr>
            </w:pPr>
            <w:r w:rsidRPr="00FC4079">
              <w:rPr>
                <w:sz w:val="16"/>
              </w:rPr>
              <w:t>28</w:t>
            </w:r>
          </w:p>
        </w:tc>
        <w:tc>
          <w:tcPr>
            <w:tcW w:w="682" w:type="dxa"/>
          </w:tcPr>
          <w:p w14:paraId="5B3219D5" w14:textId="77777777" w:rsidR="00AF38E9" w:rsidRPr="00FC4079" w:rsidRDefault="00AF38E9" w:rsidP="00AF38E9">
            <w:pPr>
              <w:spacing w:line="240" w:lineRule="auto"/>
              <w:rPr>
                <w:sz w:val="16"/>
              </w:rPr>
            </w:pPr>
            <w:r w:rsidRPr="00FC4079">
              <w:rPr>
                <w:sz w:val="16"/>
              </w:rPr>
              <w:t>5</w:t>
            </w:r>
          </w:p>
        </w:tc>
        <w:tc>
          <w:tcPr>
            <w:tcW w:w="1271" w:type="dxa"/>
          </w:tcPr>
          <w:p w14:paraId="2C15DB58" w14:textId="77777777" w:rsidR="00AF38E9" w:rsidRPr="00FC4079" w:rsidRDefault="00AF38E9" w:rsidP="00AF38E9">
            <w:pPr>
              <w:spacing w:line="240" w:lineRule="auto"/>
              <w:rPr>
                <w:sz w:val="16"/>
              </w:rPr>
            </w:pPr>
          </w:p>
        </w:tc>
        <w:tc>
          <w:tcPr>
            <w:tcW w:w="534" w:type="dxa"/>
          </w:tcPr>
          <w:p w14:paraId="5D8C8613" w14:textId="77777777" w:rsidR="00AF38E9" w:rsidRPr="00FC4079" w:rsidRDefault="00AF38E9" w:rsidP="00AF38E9">
            <w:pPr>
              <w:spacing w:line="240" w:lineRule="auto"/>
              <w:rPr>
                <w:sz w:val="16"/>
              </w:rPr>
            </w:pPr>
            <w:r w:rsidRPr="00FC4079">
              <w:rPr>
                <w:sz w:val="16"/>
              </w:rPr>
              <w:t>28</w:t>
            </w:r>
          </w:p>
        </w:tc>
        <w:tc>
          <w:tcPr>
            <w:tcW w:w="534" w:type="dxa"/>
          </w:tcPr>
          <w:p w14:paraId="73006F33" w14:textId="77777777" w:rsidR="00AF38E9" w:rsidRPr="00FC4079" w:rsidRDefault="00AF38E9" w:rsidP="00AF38E9">
            <w:pPr>
              <w:spacing w:line="240" w:lineRule="auto"/>
              <w:rPr>
                <w:sz w:val="16"/>
              </w:rPr>
            </w:pPr>
          </w:p>
        </w:tc>
        <w:tc>
          <w:tcPr>
            <w:tcW w:w="864" w:type="dxa"/>
          </w:tcPr>
          <w:p w14:paraId="72B6F1BC" w14:textId="77777777" w:rsidR="00AF38E9" w:rsidRPr="00FC4079" w:rsidRDefault="00AF38E9" w:rsidP="00AF38E9">
            <w:pPr>
              <w:spacing w:line="240" w:lineRule="auto"/>
              <w:rPr>
                <w:sz w:val="16"/>
              </w:rPr>
            </w:pPr>
          </w:p>
        </w:tc>
      </w:tr>
      <w:tr w:rsidR="00FC4079" w:rsidRPr="00FC4079" w14:paraId="0559121D" w14:textId="77777777" w:rsidTr="00FC4079">
        <w:tc>
          <w:tcPr>
            <w:tcW w:w="1353" w:type="dxa"/>
          </w:tcPr>
          <w:p w14:paraId="01E8E665" w14:textId="77777777" w:rsidR="00AF38E9" w:rsidRPr="00FC4079" w:rsidRDefault="00AF38E9" w:rsidP="00AF38E9">
            <w:pPr>
              <w:spacing w:line="240" w:lineRule="auto"/>
              <w:rPr>
                <w:sz w:val="16"/>
              </w:rPr>
            </w:pPr>
            <w:r w:rsidRPr="00FC4079">
              <w:rPr>
                <w:sz w:val="16"/>
              </w:rPr>
              <w:t>Cinacalcet</w:t>
            </w:r>
          </w:p>
        </w:tc>
        <w:tc>
          <w:tcPr>
            <w:tcW w:w="2023" w:type="dxa"/>
          </w:tcPr>
          <w:p w14:paraId="5EDB63DE" w14:textId="77777777" w:rsidR="00AF38E9" w:rsidRPr="00FC4079" w:rsidRDefault="00AF38E9" w:rsidP="00AF38E9">
            <w:pPr>
              <w:spacing w:line="240" w:lineRule="auto"/>
              <w:rPr>
                <w:sz w:val="16"/>
              </w:rPr>
            </w:pPr>
            <w:r w:rsidRPr="00FC4079">
              <w:rPr>
                <w:sz w:val="16"/>
              </w:rPr>
              <w:t>Tablet 90 mg (as hydrochloride)</w:t>
            </w:r>
          </w:p>
        </w:tc>
        <w:tc>
          <w:tcPr>
            <w:tcW w:w="953" w:type="dxa"/>
          </w:tcPr>
          <w:p w14:paraId="219317D1" w14:textId="77777777" w:rsidR="00AF38E9" w:rsidRPr="00FC4079" w:rsidRDefault="00AF38E9" w:rsidP="00AF38E9">
            <w:pPr>
              <w:spacing w:line="240" w:lineRule="auto"/>
              <w:rPr>
                <w:sz w:val="16"/>
              </w:rPr>
            </w:pPr>
            <w:r w:rsidRPr="00FC4079">
              <w:rPr>
                <w:sz w:val="16"/>
              </w:rPr>
              <w:t>Oral</w:t>
            </w:r>
          </w:p>
        </w:tc>
        <w:tc>
          <w:tcPr>
            <w:tcW w:w="1440" w:type="dxa"/>
          </w:tcPr>
          <w:p w14:paraId="23056114" w14:textId="77777777" w:rsidR="00AF38E9" w:rsidRPr="00FC4079" w:rsidRDefault="00AF38E9" w:rsidP="00AF38E9">
            <w:pPr>
              <w:spacing w:line="240" w:lineRule="auto"/>
              <w:rPr>
                <w:sz w:val="16"/>
              </w:rPr>
            </w:pPr>
            <w:r w:rsidRPr="00FC4079">
              <w:rPr>
                <w:sz w:val="16"/>
              </w:rPr>
              <w:t>Cinacalcet Mylan</w:t>
            </w:r>
          </w:p>
        </w:tc>
        <w:tc>
          <w:tcPr>
            <w:tcW w:w="534" w:type="dxa"/>
          </w:tcPr>
          <w:p w14:paraId="2069FFEE" w14:textId="77777777" w:rsidR="00AF38E9" w:rsidRPr="00FC4079" w:rsidRDefault="00AF38E9" w:rsidP="00AF38E9">
            <w:pPr>
              <w:spacing w:line="240" w:lineRule="auto"/>
              <w:rPr>
                <w:sz w:val="16"/>
              </w:rPr>
            </w:pPr>
            <w:r w:rsidRPr="00FC4079">
              <w:rPr>
                <w:sz w:val="16"/>
              </w:rPr>
              <w:t>AF</w:t>
            </w:r>
          </w:p>
        </w:tc>
        <w:tc>
          <w:tcPr>
            <w:tcW w:w="633" w:type="dxa"/>
          </w:tcPr>
          <w:p w14:paraId="1D8C01C3" w14:textId="77777777" w:rsidR="00AF38E9" w:rsidRPr="00FC4079" w:rsidRDefault="00AF38E9" w:rsidP="00AF38E9">
            <w:pPr>
              <w:spacing w:line="240" w:lineRule="auto"/>
              <w:rPr>
                <w:sz w:val="16"/>
              </w:rPr>
            </w:pPr>
            <w:r w:rsidRPr="00FC4079">
              <w:rPr>
                <w:sz w:val="16"/>
              </w:rPr>
              <w:t xml:space="preserve">MP </w:t>
            </w:r>
          </w:p>
        </w:tc>
        <w:tc>
          <w:tcPr>
            <w:tcW w:w="1728" w:type="dxa"/>
          </w:tcPr>
          <w:p w14:paraId="1F2C6770" w14:textId="77777777" w:rsidR="00AF38E9" w:rsidRPr="00FC4079" w:rsidRDefault="00AF38E9" w:rsidP="00AF38E9">
            <w:pPr>
              <w:spacing w:line="240" w:lineRule="auto"/>
              <w:rPr>
                <w:sz w:val="16"/>
              </w:rPr>
            </w:pPr>
            <w:r w:rsidRPr="00FC4079">
              <w:rPr>
                <w:sz w:val="16"/>
              </w:rPr>
              <w:t>C10063 C10067 C10073</w:t>
            </w:r>
          </w:p>
        </w:tc>
        <w:tc>
          <w:tcPr>
            <w:tcW w:w="1728" w:type="dxa"/>
          </w:tcPr>
          <w:p w14:paraId="0589061D" w14:textId="77777777" w:rsidR="00AF38E9" w:rsidRPr="00FC4079" w:rsidRDefault="00AF38E9" w:rsidP="00AF38E9">
            <w:pPr>
              <w:spacing w:line="240" w:lineRule="auto"/>
              <w:rPr>
                <w:sz w:val="16"/>
              </w:rPr>
            </w:pPr>
          </w:p>
        </w:tc>
        <w:tc>
          <w:tcPr>
            <w:tcW w:w="682" w:type="dxa"/>
          </w:tcPr>
          <w:p w14:paraId="74BC3284" w14:textId="77777777" w:rsidR="00AF38E9" w:rsidRPr="00FC4079" w:rsidRDefault="00AF38E9" w:rsidP="00AF38E9">
            <w:pPr>
              <w:spacing w:line="240" w:lineRule="auto"/>
              <w:rPr>
                <w:sz w:val="16"/>
              </w:rPr>
            </w:pPr>
            <w:r w:rsidRPr="00FC4079">
              <w:rPr>
                <w:sz w:val="16"/>
              </w:rPr>
              <w:t>56</w:t>
            </w:r>
          </w:p>
        </w:tc>
        <w:tc>
          <w:tcPr>
            <w:tcW w:w="682" w:type="dxa"/>
          </w:tcPr>
          <w:p w14:paraId="72EAE3B1" w14:textId="77777777" w:rsidR="00AF38E9" w:rsidRPr="00FC4079" w:rsidRDefault="00AF38E9" w:rsidP="00AF38E9">
            <w:pPr>
              <w:spacing w:line="240" w:lineRule="auto"/>
              <w:rPr>
                <w:sz w:val="16"/>
              </w:rPr>
            </w:pPr>
            <w:r w:rsidRPr="00FC4079">
              <w:rPr>
                <w:sz w:val="16"/>
              </w:rPr>
              <w:t>5</w:t>
            </w:r>
          </w:p>
        </w:tc>
        <w:tc>
          <w:tcPr>
            <w:tcW w:w="1271" w:type="dxa"/>
          </w:tcPr>
          <w:p w14:paraId="382DF350" w14:textId="77777777" w:rsidR="00AF38E9" w:rsidRPr="00FC4079" w:rsidRDefault="00AF38E9" w:rsidP="00AF38E9">
            <w:pPr>
              <w:spacing w:line="240" w:lineRule="auto"/>
              <w:rPr>
                <w:sz w:val="16"/>
              </w:rPr>
            </w:pPr>
          </w:p>
        </w:tc>
        <w:tc>
          <w:tcPr>
            <w:tcW w:w="534" w:type="dxa"/>
          </w:tcPr>
          <w:p w14:paraId="55DC2133" w14:textId="77777777" w:rsidR="00AF38E9" w:rsidRPr="00FC4079" w:rsidRDefault="00AF38E9" w:rsidP="00AF38E9">
            <w:pPr>
              <w:spacing w:line="240" w:lineRule="auto"/>
              <w:rPr>
                <w:sz w:val="16"/>
              </w:rPr>
            </w:pPr>
            <w:r w:rsidRPr="00FC4079">
              <w:rPr>
                <w:sz w:val="16"/>
              </w:rPr>
              <w:t>28</w:t>
            </w:r>
          </w:p>
        </w:tc>
        <w:tc>
          <w:tcPr>
            <w:tcW w:w="534" w:type="dxa"/>
          </w:tcPr>
          <w:p w14:paraId="78F272E5" w14:textId="77777777" w:rsidR="00AF38E9" w:rsidRPr="00FC4079" w:rsidRDefault="00AF38E9" w:rsidP="00AF38E9">
            <w:pPr>
              <w:spacing w:line="240" w:lineRule="auto"/>
              <w:rPr>
                <w:sz w:val="16"/>
              </w:rPr>
            </w:pPr>
          </w:p>
        </w:tc>
        <w:tc>
          <w:tcPr>
            <w:tcW w:w="864" w:type="dxa"/>
          </w:tcPr>
          <w:p w14:paraId="082EC570" w14:textId="77777777" w:rsidR="00AF38E9" w:rsidRPr="00FC4079" w:rsidRDefault="00AF38E9" w:rsidP="00AF38E9">
            <w:pPr>
              <w:spacing w:line="240" w:lineRule="auto"/>
              <w:rPr>
                <w:sz w:val="16"/>
              </w:rPr>
            </w:pPr>
            <w:r w:rsidRPr="00FC4079">
              <w:rPr>
                <w:sz w:val="16"/>
              </w:rPr>
              <w:t>C(100)</w:t>
            </w:r>
          </w:p>
        </w:tc>
      </w:tr>
      <w:tr w:rsidR="00FC4079" w:rsidRPr="00FC4079" w14:paraId="31E88C73" w14:textId="77777777" w:rsidTr="00FC4079">
        <w:tc>
          <w:tcPr>
            <w:tcW w:w="1353" w:type="dxa"/>
          </w:tcPr>
          <w:p w14:paraId="45188D65" w14:textId="77777777" w:rsidR="00AF38E9" w:rsidRPr="00FC4079" w:rsidRDefault="00AF38E9" w:rsidP="00AF38E9">
            <w:pPr>
              <w:spacing w:line="240" w:lineRule="auto"/>
              <w:rPr>
                <w:sz w:val="16"/>
              </w:rPr>
            </w:pPr>
            <w:r w:rsidRPr="00FC4079">
              <w:rPr>
                <w:sz w:val="16"/>
              </w:rPr>
              <w:t>Cinacalcet</w:t>
            </w:r>
          </w:p>
        </w:tc>
        <w:tc>
          <w:tcPr>
            <w:tcW w:w="2023" w:type="dxa"/>
          </w:tcPr>
          <w:p w14:paraId="59F531A2" w14:textId="77777777" w:rsidR="00AF38E9" w:rsidRPr="00FC4079" w:rsidRDefault="00AF38E9" w:rsidP="00AF38E9">
            <w:pPr>
              <w:spacing w:line="240" w:lineRule="auto"/>
              <w:rPr>
                <w:sz w:val="16"/>
              </w:rPr>
            </w:pPr>
            <w:r w:rsidRPr="00FC4079">
              <w:rPr>
                <w:sz w:val="16"/>
              </w:rPr>
              <w:t>Tablet 90 mg (as hydrochloride)</w:t>
            </w:r>
          </w:p>
        </w:tc>
        <w:tc>
          <w:tcPr>
            <w:tcW w:w="953" w:type="dxa"/>
          </w:tcPr>
          <w:p w14:paraId="2E7DFACE" w14:textId="77777777" w:rsidR="00AF38E9" w:rsidRPr="00FC4079" w:rsidRDefault="00AF38E9" w:rsidP="00AF38E9">
            <w:pPr>
              <w:spacing w:line="240" w:lineRule="auto"/>
              <w:rPr>
                <w:sz w:val="16"/>
              </w:rPr>
            </w:pPr>
            <w:r w:rsidRPr="00FC4079">
              <w:rPr>
                <w:sz w:val="16"/>
              </w:rPr>
              <w:t>Oral</w:t>
            </w:r>
          </w:p>
        </w:tc>
        <w:tc>
          <w:tcPr>
            <w:tcW w:w="1440" w:type="dxa"/>
          </w:tcPr>
          <w:p w14:paraId="320B7A57" w14:textId="77777777" w:rsidR="00AF38E9" w:rsidRPr="00FC4079" w:rsidRDefault="00AF38E9" w:rsidP="00AF38E9">
            <w:pPr>
              <w:spacing w:line="240" w:lineRule="auto"/>
              <w:rPr>
                <w:sz w:val="16"/>
              </w:rPr>
            </w:pPr>
            <w:r w:rsidRPr="00FC4079">
              <w:rPr>
                <w:sz w:val="16"/>
              </w:rPr>
              <w:t>Cinacalcet Viatris</w:t>
            </w:r>
          </w:p>
        </w:tc>
        <w:tc>
          <w:tcPr>
            <w:tcW w:w="534" w:type="dxa"/>
          </w:tcPr>
          <w:p w14:paraId="7D613CB6" w14:textId="77777777" w:rsidR="00AF38E9" w:rsidRPr="00FC4079" w:rsidRDefault="00AF38E9" w:rsidP="00AF38E9">
            <w:pPr>
              <w:spacing w:line="240" w:lineRule="auto"/>
              <w:rPr>
                <w:sz w:val="16"/>
              </w:rPr>
            </w:pPr>
            <w:r w:rsidRPr="00FC4079">
              <w:rPr>
                <w:sz w:val="16"/>
              </w:rPr>
              <w:t>AL</w:t>
            </w:r>
          </w:p>
        </w:tc>
        <w:tc>
          <w:tcPr>
            <w:tcW w:w="633" w:type="dxa"/>
          </w:tcPr>
          <w:p w14:paraId="1662FB8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E58CCD9" w14:textId="77777777" w:rsidR="00AF38E9" w:rsidRPr="00FC4079" w:rsidRDefault="00AF38E9" w:rsidP="00AF38E9">
            <w:pPr>
              <w:spacing w:line="240" w:lineRule="auto"/>
              <w:rPr>
                <w:sz w:val="16"/>
              </w:rPr>
            </w:pPr>
            <w:r w:rsidRPr="00FC4079">
              <w:rPr>
                <w:sz w:val="16"/>
              </w:rPr>
              <w:t>C10068</w:t>
            </w:r>
          </w:p>
        </w:tc>
        <w:tc>
          <w:tcPr>
            <w:tcW w:w="1728" w:type="dxa"/>
          </w:tcPr>
          <w:p w14:paraId="5FB79A5D" w14:textId="77777777" w:rsidR="00AF38E9" w:rsidRPr="00FC4079" w:rsidRDefault="00AF38E9" w:rsidP="00AF38E9">
            <w:pPr>
              <w:spacing w:line="240" w:lineRule="auto"/>
              <w:rPr>
                <w:sz w:val="16"/>
              </w:rPr>
            </w:pPr>
          </w:p>
        </w:tc>
        <w:tc>
          <w:tcPr>
            <w:tcW w:w="682" w:type="dxa"/>
          </w:tcPr>
          <w:p w14:paraId="21A9D39A" w14:textId="77777777" w:rsidR="00AF38E9" w:rsidRPr="00FC4079" w:rsidRDefault="00AF38E9" w:rsidP="00AF38E9">
            <w:pPr>
              <w:spacing w:line="240" w:lineRule="auto"/>
              <w:rPr>
                <w:sz w:val="16"/>
              </w:rPr>
            </w:pPr>
            <w:r w:rsidRPr="00FC4079">
              <w:rPr>
                <w:sz w:val="16"/>
              </w:rPr>
              <w:t>28</w:t>
            </w:r>
          </w:p>
        </w:tc>
        <w:tc>
          <w:tcPr>
            <w:tcW w:w="682" w:type="dxa"/>
          </w:tcPr>
          <w:p w14:paraId="0B27916B" w14:textId="77777777" w:rsidR="00AF38E9" w:rsidRPr="00FC4079" w:rsidRDefault="00AF38E9" w:rsidP="00AF38E9">
            <w:pPr>
              <w:spacing w:line="240" w:lineRule="auto"/>
              <w:rPr>
                <w:sz w:val="16"/>
              </w:rPr>
            </w:pPr>
            <w:r w:rsidRPr="00FC4079">
              <w:rPr>
                <w:sz w:val="16"/>
              </w:rPr>
              <w:t>5</w:t>
            </w:r>
          </w:p>
        </w:tc>
        <w:tc>
          <w:tcPr>
            <w:tcW w:w="1271" w:type="dxa"/>
          </w:tcPr>
          <w:p w14:paraId="08025A84" w14:textId="77777777" w:rsidR="00AF38E9" w:rsidRPr="00FC4079" w:rsidRDefault="00AF38E9" w:rsidP="00AF38E9">
            <w:pPr>
              <w:spacing w:line="240" w:lineRule="auto"/>
              <w:rPr>
                <w:sz w:val="16"/>
              </w:rPr>
            </w:pPr>
          </w:p>
        </w:tc>
        <w:tc>
          <w:tcPr>
            <w:tcW w:w="534" w:type="dxa"/>
          </w:tcPr>
          <w:p w14:paraId="5D57269C" w14:textId="77777777" w:rsidR="00AF38E9" w:rsidRPr="00FC4079" w:rsidRDefault="00AF38E9" w:rsidP="00AF38E9">
            <w:pPr>
              <w:spacing w:line="240" w:lineRule="auto"/>
              <w:rPr>
                <w:sz w:val="16"/>
              </w:rPr>
            </w:pPr>
            <w:r w:rsidRPr="00FC4079">
              <w:rPr>
                <w:sz w:val="16"/>
              </w:rPr>
              <w:t>28</w:t>
            </w:r>
          </w:p>
        </w:tc>
        <w:tc>
          <w:tcPr>
            <w:tcW w:w="534" w:type="dxa"/>
          </w:tcPr>
          <w:p w14:paraId="73711266" w14:textId="77777777" w:rsidR="00AF38E9" w:rsidRPr="00FC4079" w:rsidRDefault="00AF38E9" w:rsidP="00AF38E9">
            <w:pPr>
              <w:spacing w:line="240" w:lineRule="auto"/>
              <w:rPr>
                <w:sz w:val="16"/>
              </w:rPr>
            </w:pPr>
          </w:p>
        </w:tc>
        <w:tc>
          <w:tcPr>
            <w:tcW w:w="864" w:type="dxa"/>
          </w:tcPr>
          <w:p w14:paraId="53DBCA31" w14:textId="77777777" w:rsidR="00AF38E9" w:rsidRPr="00FC4079" w:rsidRDefault="00AF38E9" w:rsidP="00AF38E9">
            <w:pPr>
              <w:spacing w:line="240" w:lineRule="auto"/>
              <w:rPr>
                <w:sz w:val="16"/>
              </w:rPr>
            </w:pPr>
          </w:p>
        </w:tc>
      </w:tr>
      <w:tr w:rsidR="00FC4079" w:rsidRPr="00FC4079" w14:paraId="79BE5CB8" w14:textId="77777777" w:rsidTr="00FC4079">
        <w:tc>
          <w:tcPr>
            <w:tcW w:w="1353" w:type="dxa"/>
          </w:tcPr>
          <w:p w14:paraId="4160D8AA" w14:textId="77777777" w:rsidR="00AF38E9" w:rsidRPr="00FC4079" w:rsidRDefault="00AF38E9" w:rsidP="00AF38E9">
            <w:pPr>
              <w:spacing w:line="240" w:lineRule="auto"/>
              <w:rPr>
                <w:sz w:val="16"/>
              </w:rPr>
            </w:pPr>
            <w:r w:rsidRPr="00FC4079">
              <w:rPr>
                <w:sz w:val="16"/>
              </w:rPr>
              <w:t>Cinacalcet</w:t>
            </w:r>
          </w:p>
        </w:tc>
        <w:tc>
          <w:tcPr>
            <w:tcW w:w="2023" w:type="dxa"/>
          </w:tcPr>
          <w:p w14:paraId="3B64D723" w14:textId="77777777" w:rsidR="00AF38E9" w:rsidRPr="00FC4079" w:rsidRDefault="00AF38E9" w:rsidP="00AF38E9">
            <w:pPr>
              <w:spacing w:line="240" w:lineRule="auto"/>
              <w:rPr>
                <w:sz w:val="16"/>
              </w:rPr>
            </w:pPr>
            <w:r w:rsidRPr="00FC4079">
              <w:rPr>
                <w:sz w:val="16"/>
              </w:rPr>
              <w:t>Tablet 90 mg (as hydrochloride)</w:t>
            </w:r>
          </w:p>
        </w:tc>
        <w:tc>
          <w:tcPr>
            <w:tcW w:w="953" w:type="dxa"/>
          </w:tcPr>
          <w:p w14:paraId="269E2A57" w14:textId="77777777" w:rsidR="00AF38E9" w:rsidRPr="00FC4079" w:rsidRDefault="00AF38E9" w:rsidP="00AF38E9">
            <w:pPr>
              <w:spacing w:line="240" w:lineRule="auto"/>
              <w:rPr>
                <w:sz w:val="16"/>
              </w:rPr>
            </w:pPr>
            <w:r w:rsidRPr="00FC4079">
              <w:rPr>
                <w:sz w:val="16"/>
              </w:rPr>
              <w:t>Oral</w:t>
            </w:r>
          </w:p>
        </w:tc>
        <w:tc>
          <w:tcPr>
            <w:tcW w:w="1440" w:type="dxa"/>
          </w:tcPr>
          <w:p w14:paraId="1CCB102B" w14:textId="77777777" w:rsidR="00AF38E9" w:rsidRPr="00FC4079" w:rsidRDefault="00AF38E9" w:rsidP="00AF38E9">
            <w:pPr>
              <w:spacing w:line="240" w:lineRule="auto"/>
              <w:rPr>
                <w:sz w:val="16"/>
              </w:rPr>
            </w:pPr>
            <w:r w:rsidRPr="00FC4079">
              <w:rPr>
                <w:sz w:val="16"/>
              </w:rPr>
              <w:t>Cinacalcet Viatris</w:t>
            </w:r>
          </w:p>
        </w:tc>
        <w:tc>
          <w:tcPr>
            <w:tcW w:w="534" w:type="dxa"/>
          </w:tcPr>
          <w:p w14:paraId="3537FCD1" w14:textId="77777777" w:rsidR="00AF38E9" w:rsidRPr="00FC4079" w:rsidRDefault="00AF38E9" w:rsidP="00AF38E9">
            <w:pPr>
              <w:spacing w:line="240" w:lineRule="auto"/>
              <w:rPr>
                <w:sz w:val="16"/>
              </w:rPr>
            </w:pPr>
            <w:r w:rsidRPr="00FC4079">
              <w:rPr>
                <w:sz w:val="16"/>
              </w:rPr>
              <w:t>AL</w:t>
            </w:r>
          </w:p>
        </w:tc>
        <w:tc>
          <w:tcPr>
            <w:tcW w:w="633" w:type="dxa"/>
          </w:tcPr>
          <w:p w14:paraId="3FEAA46F" w14:textId="77777777" w:rsidR="00AF38E9" w:rsidRPr="00FC4079" w:rsidRDefault="00AF38E9" w:rsidP="00AF38E9">
            <w:pPr>
              <w:spacing w:line="240" w:lineRule="auto"/>
              <w:rPr>
                <w:sz w:val="16"/>
              </w:rPr>
            </w:pPr>
            <w:r w:rsidRPr="00FC4079">
              <w:rPr>
                <w:sz w:val="16"/>
              </w:rPr>
              <w:t xml:space="preserve">MP </w:t>
            </w:r>
          </w:p>
        </w:tc>
        <w:tc>
          <w:tcPr>
            <w:tcW w:w="1728" w:type="dxa"/>
          </w:tcPr>
          <w:p w14:paraId="27B30D3E" w14:textId="77777777" w:rsidR="00AF38E9" w:rsidRPr="00FC4079" w:rsidRDefault="00AF38E9" w:rsidP="00AF38E9">
            <w:pPr>
              <w:spacing w:line="240" w:lineRule="auto"/>
              <w:rPr>
                <w:sz w:val="16"/>
              </w:rPr>
            </w:pPr>
            <w:r w:rsidRPr="00FC4079">
              <w:rPr>
                <w:sz w:val="16"/>
              </w:rPr>
              <w:t>C10063 C10067 C10073</w:t>
            </w:r>
          </w:p>
        </w:tc>
        <w:tc>
          <w:tcPr>
            <w:tcW w:w="1728" w:type="dxa"/>
          </w:tcPr>
          <w:p w14:paraId="1B0FD1FA" w14:textId="77777777" w:rsidR="00AF38E9" w:rsidRPr="00FC4079" w:rsidRDefault="00AF38E9" w:rsidP="00AF38E9">
            <w:pPr>
              <w:spacing w:line="240" w:lineRule="auto"/>
              <w:rPr>
                <w:sz w:val="16"/>
              </w:rPr>
            </w:pPr>
          </w:p>
        </w:tc>
        <w:tc>
          <w:tcPr>
            <w:tcW w:w="682" w:type="dxa"/>
          </w:tcPr>
          <w:p w14:paraId="48F71E1D" w14:textId="77777777" w:rsidR="00AF38E9" w:rsidRPr="00FC4079" w:rsidRDefault="00AF38E9" w:rsidP="00AF38E9">
            <w:pPr>
              <w:spacing w:line="240" w:lineRule="auto"/>
              <w:rPr>
                <w:sz w:val="16"/>
              </w:rPr>
            </w:pPr>
            <w:r w:rsidRPr="00FC4079">
              <w:rPr>
                <w:sz w:val="16"/>
              </w:rPr>
              <w:t>56</w:t>
            </w:r>
          </w:p>
        </w:tc>
        <w:tc>
          <w:tcPr>
            <w:tcW w:w="682" w:type="dxa"/>
          </w:tcPr>
          <w:p w14:paraId="4B4B2483" w14:textId="77777777" w:rsidR="00AF38E9" w:rsidRPr="00FC4079" w:rsidRDefault="00AF38E9" w:rsidP="00AF38E9">
            <w:pPr>
              <w:spacing w:line="240" w:lineRule="auto"/>
              <w:rPr>
                <w:sz w:val="16"/>
              </w:rPr>
            </w:pPr>
            <w:r w:rsidRPr="00FC4079">
              <w:rPr>
                <w:sz w:val="16"/>
              </w:rPr>
              <w:t>5</w:t>
            </w:r>
          </w:p>
        </w:tc>
        <w:tc>
          <w:tcPr>
            <w:tcW w:w="1271" w:type="dxa"/>
          </w:tcPr>
          <w:p w14:paraId="1CC49799" w14:textId="77777777" w:rsidR="00AF38E9" w:rsidRPr="00FC4079" w:rsidRDefault="00AF38E9" w:rsidP="00AF38E9">
            <w:pPr>
              <w:spacing w:line="240" w:lineRule="auto"/>
              <w:rPr>
                <w:sz w:val="16"/>
              </w:rPr>
            </w:pPr>
          </w:p>
        </w:tc>
        <w:tc>
          <w:tcPr>
            <w:tcW w:w="534" w:type="dxa"/>
          </w:tcPr>
          <w:p w14:paraId="3CF89289" w14:textId="77777777" w:rsidR="00AF38E9" w:rsidRPr="00FC4079" w:rsidRDefault="00AF38E9" w:rsidP="00AF38E9">
            <w:pPr>
              <w:spacing w:line="240" w:lineRule="auto"/>
              <w:rPr>
                <w:sz w:val="16"/>
              </w:rPr>
            </w:pPr>
            <w:r w:rsidRPr="00FC4079">
              <w:rPr>
                <w:sz w:val="16"/>
              </w:rPr>
              <w:t>28</w:t>
            </w:r>
          </w:p>
        </w:tc>
        <w:tc>
          <w:tcPr>
            <w:tcW w:w="534" w:type="dxa"/>
          </w:tcPr>
          <w:p w14:paraId="271A7653" w14:textId="77777777" w:rsidR="00AF38E9" w:rsidRPr="00FC4079" w:rsidRDefault="00AF38E9" w:rsidP="00AF38E9">
            <w:pPr>
              <w:spacing w:line="240" w:lineRule="auto"/>
              <w:rPr>
                <w:sz w:val="16"/>
              </w:rPr>
            </w:pPr>
          </w:p>
        </w:tc>
        <w:tc>
          <w:tcPr>
            <w:tcW w:w="864" w:type="dxa"/>
          </w:tcPr>
          <w:p w14:paraId="3D3A1EDA" w14:textId="77777777" w:rsidR="00AF38E9" w:rsidRPr="00FC4079" w:rsidRDefault="00AF38E9" w:rsidP="00AF38E9">
            <w:pPr>
              <w:spacing w:line="240" w:lineRule="auto"/>
              <w:rPr>
                <w:sz w:val="16"/>
              </w:rPr>
            </w:pPr>
            <w:r w:rsidRPr="00FC4079">
              <w:rPr>
                <w:sz w:val="16"/>
              </w:rPr>
              <w:t>C(100)</w:t>
            </w:r>
          </w:p>
        </w:tc>
      </w:tr>
      <w:tr w:rsidR="00FC4079" w:rsidRPr="00FC4079" w14:paraId="36349279" w14:textId="77777777" w:rsidTr="00FC4079">
        <w:tc>
          <w:tcPr>
            <w:tcW w:w="1353" w:type="dxa"/>
          </w:tcPr>
          <w:p w14:paraId="16F802A5" w14:textId="77777777" w:rsidR="00AF38E9" w:rsidRPr="00FC4079" w:rsidRDefault="00AF38E9" w:rsidP="00AF38E9">
            <w:pPr>
              <w:spacing w:line="240" w:lineRule="auto"/>
              <w:rPr>
                <w:sz w:val="16"/>
              </w:rPr>
            </w:pPr>
            <w:r w:rsidRPr="00FC4079">
              <w:rPr>
                <w:sz w:val="16"/>
              </w:rPr>
              <w:t>Cinacalcet</w:t>
            </w:r>
          </w:p>
        </w:tc>
        <w:tc>
          <w:tcPr>
            <w:tcW w:w="2023" w:type="dxa"/>
          </w:tcPr>
          <w:p w14:paraId="438A3AE6" w14:textId="77777777" w:rsidR="00AF38E9" w:rsidRPr="00FC4079" w:rsidRDefault="00AF38E9" w:rsidP="00AF38E9">
            <w:pPr>
              <w:spacing w:line="240" w:lineRule="auto"/>
              <w:rPr>
                <w:sz w:val="16"/>
              </w:rPr>
            </w:pPr>
            <w:r w:rsidRPr="00FC4079">
              <w:rPr>
                <w:sz w:val="16"/>
              </w:rPr>
              <w:t>Tablet 90 mg (as hydrochloride)</w:t>
            </w:r>
          </w:p>
        </w:tc>
        <w:tc>
          <w:tcPr>
            <w:tcW w:w="953" w:type="dxa"/>
          </w:tcPr>
          <w:p w14:paraId="290263EC" w14:textId="77777777" w:rsidR="00AF38E9" w:rsidRPr="00FC4079" w:rsidRDefault="00AF38E9" w:rsidP="00AF38E9">
            <w:pPr>
              <w:spacing w:line="240" w:lineRule="auto"/>
              <w:rPr>
                <w:sz w:val="16"/>
              </w:rPr>
            </w:pPr>
            <w:r w:rsidRPr="00FC4079">
              <w:rPr>
                <w:sz w:val="16"/>
              </w:rPr>
              <w:t>Oral</w:t>
            </w:r>
          </w:p>
        </w:tc>
        <w:tc>
          <w:tcPr>
            <w:tcW w:w="1440" w:type="dxa"/>
          </w:tcPr>
          <w:p w14:paraId="5BC00A75" w14:textId="77777777" w:rsidR="00AF38E9" w:rsidRPr="00FC4079" w:rsidRDefault="00AF38E9" w:rsidP="00AF38E9">
            <w:pPr>
              <w:spacing w:line="240" w:lineRule="auto"/>
              <w:rPr>
                <w:sz w:val="16"/>
              </w:rPr>
            </w:pPr>
            <w:r w:rsidRPr="00FC4079">
              <w:rPr>
                <w:sz w:val="16"/>
              </w:rPr>
              <w:t>Pharmacor Cinacalcet</w:t>
            </w:r>
          </w:p>
        </w:tc>
        <w:tc>
          <w:tcPr>
            <w:tcW w:w="534" w:type="dxa"/>
          </w:tcPr>
          <w:p w14:paraId="715E0D68" w14:textId="77777777" w:rsidR="00AF38E9" w:rsidRPr="00FC4079" w:rsidRDefault="00AF38E9" w:rsidP="00AF38E9">
            <w:pPr>
              <w:spacing w:line="240" w:lineRule="auto"/>
              <w:rPr>
                <w:sz w:val="16"/>
              </w:rPr>
            </w:pPr>
            <w:r w:rsidRPr="00FC4079">
              <w:rPr>
                <w:sz w:val="16"/>
              </w:rPr>
              <w:t>CR</w:t>
            </w:r>
          </w:p>
        </w:tc>
        <w:tc>
          <w:tcPr>
            <w:tcW w:w="633" w:type="dxa"/>
          </w:tcPr>
          <w:p w14:paraId="403545F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6CAFAD0" w14:textId="77777777" w:rsidR="00AF38E9" w:rsidRPr="00FC4079" w:rsidRDefault="00AF38E9" w:rsidP="00AF38E9">
            <w:pPr>
              <w:spacing w:line="240" w:lineRule="auto"/>
              <w:rPr>
                <w:sz w:val="16"/>
              </w:rPr>
            </w:pPr>
            <w:r w:rsidRPr="00FC4079">
              <w:rPr>
                <w:sz w:val="16"/>
              </w:rPr>
              <w:t>C10068</w:t>
            </w:r>
          </w:p>
        </w:tc>
        <w:tc>
          <w:tcPr>
            <w:tcW w:w="1728" w:type="dxa"/>
          </w:tcPr>
          <w:p w14:paraId="4404D9B9" w14:textId="77777777" w:rsidR="00AF38E9" w:rsidRPr="00FC4079" w:rsidRDefault="00AF38E9" w:rsidP="00AF38E9">
            <w:pPr>
              <w:spacing w:line="240" w:lineRule="auto"/>
              <w:rPr>
                <w:sz w:val="16"/>
              </w:rPr>
            </w:pPr>
          </w:p>
        </w:tc>
        <w:tc>
          <w:tcPr>
            <w:tcW w:w="682" w:type="dxa"/>
          </w:tcPr>
          <w:p w14:paraId="09217816" w14:textId="77777777" w:rsidR="00AF38E9" w:rsidRPr="00FC4079" w:rsidRDefault="00AF38E9" w:rsidP="00AF38E9">
            <w:pPr>
              <w:spacing w:line="240" w:lineRule="auto"/>
              <w:rPr>
                <w:sz w:val="16"/>
              </w:rPr>
            </w:pPr>
            <w:r w:rsidRPr="00FC4079">
              <w:rPr>
                <w:sz w:val="16"/>
              </w:rPr>
              <w:t>28</w:t>
            </w:r>
          </w:p>
        </w:tc>
        <w:tc>
          <w:tcPr>
            <w:tcW w:w="682" w:type="dxa"/>
          </w:tcPr>
          <w:p w14:paraId="64088A5B" w14:textId="77777777" w:rsidR="00AF38E9" w:rsidRPr="00FC4079" w:rsidRDefault="00AF38E9" w:rsidP="00AF38E9">
            <w:pPr>
              <w:spacing w:line="240" w:lineRule="auto"/>
              <w:rPr>
                <w:sz w:val="16"/>
              </w:rPr>
            </w:pPr>
            <w:r w:rsidRPr="00FC4079">
              <w:rPr>
                <w:sz w:val="16"/>
              </w:rPr>
              <w:t>5</w:t>
            </w:r>
          </w:p>
        </w:tc>
        <w:tc>
          <w:tcPr>
            <w:tcW w:w="1271" w:type="dxa"/>
          </w:tcPr>
          <w:p w14:paraId="36B09EE6" w14:textId="77777777" w:rsidR="00AF38E9" w:rsidRPr="00FC4079" w:rsidRDefault="00AF38E9" w:rsidP="00AF38E9">
            <w:pPr>
              <w:spacing w:line="240" w:lineRule="auto"/>
              <w:rPr>
                <w:sz w:val="16"/>
              </w:rPr>
            </w:pPr>
          </w:p>
        </w:tc>
        <w:tc>
          <w:tcPr>
            <w:tcW w:w="534" w:type="dxa"/>
          </w:tcPr>
          <w:p w14:paraId="30CCAF3A" w14:textId="77777777" w:rsidR="00AF38E9" w:rsidRPr="00FC4079" w:rsidRDefault="00AF38E9" w:rsidP="00AF38E9">
            <w:pPr>
              <w:spacing w:line="240" w:lineRule="auto"/>
              <w:rPr>
                <w:sz w:val="16"/>
              </w:rPr>
            </w:pPr>
            <w:r w:rsidRPr="00FC4079">
              <w:rPr>
                <w:sz w:val="16"/>
              </w:rPr>
              <w:t>28</w:t>
            </w:r>
          </w:p>
        </w:tc>
        <w:tc>
          <w:tcPr>
            <w:tcW w:w="534" w:type="dxa"/>
          </w:tcPr>
          <w:p w14:paraId="376B1D76" w14:textId="77777777" w:rsidR="00AF38E9" w:rsidRPr="00FC4079" w:rsidRDefault="00AF38E9" w:rsidP="00AF38E9">
            <w:pPr>
              <w:spacing w:line="240" w:lineRule="auto"/>
              <w:rPr>
                <w:sz w:val="16"/>
              </w:rPr>
            </w:pPr>
          </w:p>
        </w:tc>
        <w:tc>
          <w:tcPr>
            <w:tcW w:w="864" w:type="dxa"/>
          </w:tcPr>
          <w:p w14:paraId="23560618" w14:textId="77777777" w:rsidR="00AF38E9" w:rsidRPr="00FC4079" w:rsidRDefault="00AF38E9" w:rsidP="00AF38E9">
            <w:pPr>
              <w:spacing w:line="240" w:lineRule="auto"/>
              <w:rPr>
                <w:sz w:val="16"/>
              </w:rPr>
            </w:pPr>
          </w:p>
        </w:tc>
      </w:tr>
      <w:tr w:rsidR="00FC4079" w:rsidRPr="00FC4079" w14:paraId="468EF816" w14:textId="77777777" w:rsidTr="00FC4079">
        <w:tc>
          <w:tcPr>
            <w:tcW w:w="1353" w:type="dxa"/>
          </w:tcPr>
          <w:p w14:paraId="19E3F7F0" w14:textId="77777777" w:rsidR="00AF38E9" w:rsidRPr="00FC4079" w:rsidRDefault="00AF38E9" w:rsidP="00AF38E9">
            <w:pPr>
              <w:spacing w:line="240" w:lineRule="auto"/>
              <w:rPr>
                <w:sz w:val="16"/>
              </w:rPr>
            </w:pPr>
            <w:r w:rsidRPr="00FC4079">
              <w:rPr>
                <w:sz w:val="16"/>
              </w:rPr>
              <w:t>Cinacalcet</w:t>
            </w:r>
          </w:p>
        </w:tc>
        <w:tc>
          <w:tcPr>
            <w:tcW w:w="2023" w:type="dxa"/>
          </w:tcPr>
          <w:p w14:paraId="59AB6CB5" w14:textId="77777777" w:rsidR="00AF38E9" w:rsidRPr="00FC4079" w:rsidRDefault="00AF38E9" w:rsidP="00AF38E9">
            <w:pPr>
              <w:spacing w:line="240" w:lineRule="auto"/>
              <w:rPr>
                <w:sz w:val="16"/>
              </w:rPr>
            </w:pPr>
            <w:r w:rsidRPr="00FC4079">
              <w:rPr>
                <w:sz w:val="16"/>
              </w:rPr>
              <w:t>Tablet 90 mg (as hydrochloride)</w:t>
            </w:r>
          </w:p>
        </w:tc>
        <w:tc>
          <w:tcPr>
            <w:tcW w:w="953" w:type="dxa"/>
          </w:tcPr>
          <w:p w14:paraId="20763046" w14:textId="77777777" w:rsidR="00AF38E9" w:rsidRPr="00FC4079" w:rsidRDefault="00AF38E9" w:rsidP="00AF38E9">
            <w:pPr>
              <w:spacing w:line="240" w:lineRule="auto"/>
              <w:rPr>
                <w:sz w:val="16"/>
              </w:rPr>
            </w:pPr>
            <w:r w:rsidRPr="00FC4079">
              <w:rPr>
                <w:sz w:val="16"/>
              </w:rPr>
              <w:t>Oral</w:t>
            </w:r>
          </w:p>
        </w:tc>
        <w:tc>
          <w:tcPr>
            <w:tcW w:w="1440" w:type="dxa"/>
          </w:tcPr>
          <w:p w14:paraId="7126C312" w14:textId="77777777" w:rsidR="00AF38E9" w:rsidRPr="00FC4079" w:rsidRDefault="00AF38E9" w:rsidP="00AF38E9">
            <w:pPr>
              <w:spacing w:line="240" w:lineRule="auto"/>
              <w:rPr>
                <w:sz w:val="16"/>
              </w:rPr>
            </w:pPr>
            <w:r w:rsidRPr="00FC4079">
              <w:rPr>
                <w:sz w:val="16"/>
              </w:rPr>
              <w:t>Pharmacor Cinacalcet</w:t>
            </w:r>
          </w:p>
        </w:tc>
        <w:tc>
          <w:tcPr>
            <w:tcW w:w="534" w:type="dxa"/>
          </w:tcPr>
          <w:p w14:paraId="77167AFA" w14:textId="77777777" w:rsidR="00AF38E9" w:rsidRPr="00FC4079" w:rsidRDefault="00AF38E9" w:rsidP="00AF38E9">
            <w:pPr>
              <w:spacing w:line="240" w:lineRule="auto"/>
              <w:rPr>
                <w:sz w:val="16"/>
              </w:rPr>
            </w:pPr>
            <w:r w:rsidRPr="00FC4079">
              <w:rPr>
                <w:sz w:val="16"/>
              </w:rPr>
              <w:t>CR</w:t>
            </w:r>
          </w:p>
        </w:tc>
        <w:tc>
          <w:tcPr>
            <w:tcW w:w="633" w:type="dxa"/>
          </w:tcPr>
          <w:p w14:paraId="3478C953" w14:textId="77777777" w:rsidR="00AF38E9" w:rsidRPr="00FC4079" w:rsidRDefault="00AF38E9" w:rsidP="00AF38E9">
            <w:pPr>
              <w:spacing w:line="240" w:lineRule="auto"/>
              <w:rPr>
                <w:sz w:val="16"/>
              </w:rPr>
            </w:pPr>
            <w:r w:rsidRPr="00FC4079">
              <w:rPr>
                <w:sz w:val="16"/>
              </w:rPr>
              <w:t xml:space="preserve">MP </w:t>
            </w:r>
          </w:p>
        </w:tc>
        <w:tc>
          <w:tcPr>
            <w:tcW w:w="1728" w:type="dxa"/>
          </w:tcPr>
          <w:p w14:paraId="18D03C69" w14:textId="77777777" w:rsidR="00AF38E9" w:rsidRPr="00FC4079" w:rsidRDefault="00AF38E9" w:rsidP="00AF38E9">
            <w:pPr>
              <w:spacing w:line="240" w:lineRule="auto"/>
              <w:rPr>
                <w:sz w:val="16"/>
              </w:rPr>
            </w:pPr>
            <w:r w:rsidRPr="00FC4079">
              <w:rPr>
                <w:sz w:val="16"/>
              </w:rPr>
              <w:t>C10063 C10067 C10073</w:t>
            </w:r>
          </w:p>
        </w:tc>
        <w:tc>
          <w:tcPr>
            <w:tcW w:w="1728" w:type="dxa"/>
          </w:tcPr>
          <w:p w14:paraId="07AA5806" w14:textId="77777777" w:rsidR="00AF38E9" w:rsidRPr="00FC4079" w:rsidRDefault="00AF38E9" w:rsidP="00AF38E9">
            <w:pPr>
              <w:spacing w:line="240" w:lineRule="auto"/>
              <w:rPr>
                <w:sz w:val="16"/>
              </w:rPr>
            </w:pPr>
          </w:p>
        </w:tc>
        <w:tc>
          <w:tcPr>
            <w:tcW w:w="682" w:type="dxa"/>
          </w:tcPr>
          <w:p w14:paraId="2CFF836C" w14:textId="77777777" w:rsidR="00AF38E9" w:rsidRPr="00FC4079" w:rsidRDefault="00AF38E9" w:rsidP="00AF38E9">
            <w:pPr>
              <w:spacing w:line="240" w:lineRule="auto"/>
              <w:rPr>
                <w:sz w:val="16"/>
              </w:rPr>
            </w:pPr>
            <w:r w:rsidRPr="00FC4079">
              <w:rPr>
                <w:sz w:val="16"/>
              </w:rPr>
              <w:t>56</w:t>
            </w:r>
          </w:p>
        </w:tc>
        <w:tc>
          <w:tcPr>
            <w:tcW w:w="682" w:type="dxa"/>
          </w:tcPr>
          <w:p w14:paraId="61618446" w14:textId="77777777" w:rsidR="00AF38E9" w:rsidRPr="00FC4079" w:rsidRDefault="00AF38E9" w:rsidP="00AF38E9">
            <w:pPr>
              <w:spacing w:line="240" w:lineRule="auto"/>
              <w:rPr>
                <w:sz w:val="16"/>
              </w:rPr>
            </w:pPr>
            <w:r w:rsidRPr="00FC4079">
              <w:rPr>
                <w:sz w:val="16"/>
              </w:rPr>
              <w:t>5</w:t>
            </w:r>
          </w:p>
        </w:tc>
        <w:tc>
          <w:tcPr>
            <w:tcW w:w="1271" w:type="dxa"/>
          </w:tcPr>
          <w:p w14:paraId="751C5A8D" w14:textId="77777777" w:rsidR="00AF38E9" w:rsidRPr="00FC4079" w:rsidRDefault="00AF38E9" w:rsidP="00AF38E9">
            <w:pPr>
              <w:spacing w:line="240" w:lineRule="auto"/>
              <w:rPr>
                <w:sz w:val="16"/>
              </w:rPr>
            </w:pPr>
          </w:p>
        </w:tc>
        <w:tc>
          <w:tcPr>
            <w:tcW w:w="534" w:type="dxa"/>
          </w:tcPr>
          <w:p w14:paraId="5BCACD5B" w14:textId="77777777" w:rsidR="00AF38E9" w:rsidRPr="00FC4079" w:rsidRDefault="00AF38E9" w:rsidP="00AF38E9">
            <w:pPr>
              <w:spacing w:line="240" w:lineRule="auto"/>
              <w:rPr>
                <w:sz w:val="16"/>
              </w:rPr>
            </w:pPr>
            <w:r w:rsidRPr="00FC4079">
              <w:rPr>
                <w:sz w:val="16"/>
              </w:rPr>
              <w:t>28</w:t>
            </w:r>
          </w:p>
        </w:tc>
        <w:tc>
          <w:tcPr>
            <w:tcW w:w="534" w:type="dxa"/>
          </w:tcPr>
          <w:p w14:paraId="0E34F8E6" w14:textId="77777777" w:rsidR="00AF38E9" w:rsidRPr="00FC4079" w:rsidRDefault="00AF38E9" w:rsidP="00AF38E9">
            <w:pPr>
              <w:spacing w:line="240" w:lineRule="auto"/>
              <w:rPr>
                <w:sz w:val="16"/>
              </w:rPr>
            </w:pPr>
          </w:p>
        </w:tc>
        <w:tc>
          <w:tcPr>
            <w:tcW w:w="864" w:type="dxa"/>
          </w:tcPr>
          <w:p w14:paraId="213D450E" w14:textId="77777777" w:rsidR="00AF38E9" w:rsidRPr="00FC4079" w:rsidRDefault="00AF38E9" w:rsidP="00AF38E9">
            <w:pPr>
              <w:spacing w:line="240" w:lineRule="auto"/>
              <w:rPr>
                <w:sz w:val="16"/>
              </w:rPr>
            </w:pPr>
            <w:r w:rsidRPr="00FC4079">
              <w:rPr>
                <w:sz w:val="16"/>
              </w:rPr>
              <w:t>C(100)</w:t>
            </w:r>
          </w:p>
        </w:tc>
      </w:tr>
      <w:tr w:rsidR="00FC4079" w:rsidRPr="00FC4079" w14:paraId="0D498829" w14:textId="77777777" w:rsidTr="00FC4079">
        <w:tc>
          <w:tcPr>
            <w:tcW w:w="1353" w:type="dxa"/>
          </w:tcPr>
          <w:p w14:paraId="75D04133" w14:textId="77777777" w:rsidR="00AF38E9" w:rsidRPr="00FC4079" w:rsidRDefault="00AF38E9" w:rsidP="00AF38E9">
            <w:pPr>
              <w:spacing w:line="240" w:lineRule="auto"/>
              <w:rPr>
                <w:sz w:val="16"/>
              </w:rPr>
            </w:pPr>
            <w:r w:rsidRPr="00FC4079">
              <w:rPr>
                <w:sz w:val="16"/>
              </w:rPr>
              <w:t>Ciprofloxacin</w:t>
            </w:r>
          </w:p>
        </w:tc>
        <w:tc>
          <w:tcPr>
            <w:tcW w:w="2023" w:type="dxa"/>
          </w:tcPr>
          <w:p w14:paraId="5162403B" w14:textId="77777777" w:rsidR="00AF38E9" w:rsidRPr="00FC4079" w:rsidRDefault="00AF38E9" w:rsidP="00AF38E9">
            <w:pPr>
              <w:spacing w:line="240" w:lineRule="auto"/>
              <w:rPr>
                <w:sz w:val="16"/>
              </w:rPr>
            </w:pPr>
            <w:r w:rsidRPr="00FC4079">
              <w:rPr>
                <w:sz w:val="16"/>
              </w:rPr>
              <w:t>Ear drops 3 mg (as hydrochloride) per mL, 5 mL</w:t>
            </w:r>
          </w:p>
        </w:tc>
        <w:tc>
          <w:tcPr>
            <w:tcW w:w="953" w:type="dxa"/>
          </w:tcPr>
          <w:p w14:paraId="4146F744" w14:textId="77777777" w:rsidR="00AF38E9" w:rsidRPr="00FC4079" w:rsidRDefault="00AF38E9" w:rsidP="00AF38E9">
            <w:pPr>
              <w:spacing w:line="240" w:lineRule="auto"/>
              <w:rPr>
                <w:sz w:val="16"/>
              </w:rPr>
            </w:pPr>
            <w:r w:rsidRPr="00FC4079">
              <w:rPr>
                <w:sz w:val="16"/>
              </w:rPr>
              <w:t>Application to the ear</w:t>
            </w:r>
          </w:p>
        </w:tc>
        <w:tc>
          <w:tcPr>
            <w:tcW w:w="1440" w:type="dxa"/>
          </w:tcPr>
          <w:p w14:paraId="5A88D1C1" w14:textId="77777777" w:rsidR="00AF38E9" w:rsidRPr="00FC4079" w:rsidRDefault="00AF38E9" w:rsidP="00AF38E9">
            <w:pPr>
              <w:spacing w:line="240" w:lineRule="auto"/>
              <w:rPr>
                <w:sz w:val="16"/>
              </w:rPr>
            </w:pPr>
            <w:r w:rsidRPr="00FC4079">
              <w:rPr>
                <w:sz w:val="16"/>
              </w:rPr>
              <w:t>Ciloxan</w:t>
            </w:r>
          </w:p>
        </w:tc>
        <w:tc>
          <w:tcPr>
            <w:tcW w:w="534" w:type="dxa"/>
          </w:tcPr>
          <w:p w14:paraId="4DE3C216" w14:textId="77777777" w:rsidR="00AF38E9" w:rsidRPr="00FC4079" w:rsidRDefault="00AF38E9" w:rsidP="00AF38E9">
            <w:pPr>
              <w:spacing w:line="240" w:lineRule="auto"/>
              <w:rPr>
                <w:sz w:val="16"/>
              </w:rPr>
            </w:pPr>
            <w:r w:rsidRPr="00FC4079">
              <w:rPr>
                <w:sz w:val="16"/>
              </w:rPr>
              <w:t>NV</w:t>
            </w:r>
          </w:p>
        </w:tc>
        <w:tc>
          <w:tcPr>
            <w:tcW w:w="633" w:type="dxa"/>
          </w:tcPr>
          <w:p w14:paraId="3599B23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55C05D" w14:textId="77777777" w:rsidR="00AF38E9" w:rsidRPr="00FC4079" w:rsidRDefault="00AF38E9" w:rsidP="00AF38E9">
            <w:pPr>
              <w:spacing w:line="240" w:lineRule="auto"/>
              <w:rPr>
                <w:sz w:val="16"/>
              </w:rPr>
            </w:pPr>
            <w:r w:rsidRPr="00FC4079">
              <w:rPr>
                <w:sz w:val="16"/>
              </w:rPr>
              <w:t>C5535 C5551 C5593</w:t>
            </w:r>
          </w:p>
        </w:tc>
        <w:tc>
          <w:tcPr>
            <w:tcW w:w="1728" w:type="dxa"/>
          </w:tcPr>
          <w:p w14:paraId="48C1A353" w14:textId="77777777" w:rsidR="00AF38E9" w:rsidRPr="00FC4079" w:rsidRDefault="00AF38E9" w:rsidP="00AF38E9">
            <w:pPr>
              <w:spacing w:line="240" w:lineRule="auto"/>
              <w:rPr>
                <w:sz w:val="16"/>
              </w:rPr>
            </w:pPr>
          </w:p>
        </w:tc>
        <w:tc>
          <w:tcPr>
            <w:tcW w:w="682" w:type="dxa"/>
          </w:tcPr>
          <w:p w14:paraId="47A38470" w14:textId="77777777" w:rsidR="00AF38E9" w:rsidRPr="00FC4079" w:rsidRDefault="00AF38E9" w:rsidP="00AF38E9">
            <w:pPr>
              <w:spacing w:line="240" w:lineRule="auto"/>
              <w:rPr>
                <w:sz w:val="16"/>
              </w:rPr>
            </w:pPr>
            <w:r w:rsidRPr="00FC4079">
              <w:rPr>
                <w:sz w:val="16"/>
              </w:rPr>
              <w:t>1</w:t>
            </w:r>
          </w:p>
        </w:tc>
        <w:tc>
          <w:tcPr>
            <w:tcW w:w="682" w:type="dxa"/>
          </w:tcPr>
          <w:p w14:paraId="671C9BFF" w14:textId="77777777" w:rsidR="00AF38E9" w:rsidRPr="00FC4079" w:rsidRDefault="00AF38E9" w:rsidP="00AF38E9">
            <w:pPr>
              <w:spacing w:line="240" w:lineRule="auto"/>
              <w:rPr>
                <w:sz w:val="16"/>
              </w:rPr>
            </w:pPr>
            <w:r w:rsidRPr="00FC4079">
              <w:rPr>
                <w:sz w:val="16"/>
              </w:rPr>
              <w:t>1</w:t>
            </w:r>
          </w:p>
        </w:tc>
        <w:tc>
          <w:tcPr>
            <w:tcW w:w="1271" w:type="dxa"/>
          </w:tcPr>
          <w:p w14:paraId="4F996146" w14:textId="77777777" w:rsidR="00AF38E9" w:rsidRPr="00FC4079" w:rsidRDefault="00AF38E9" w:rsidP="00AF38E9">
            <w:pPr>
              <w:spacing w:line="240" w:lineRule="auto"/>
              <w:rPr>
                <w:sz w:val="16"/>
              </w:rPr>
            </w:pPr>
          </w:p>
        </w:tc>
        <w:tc>
          <w:tcPr>
            <w:tcW w:w="534" w:type="dxa"/>
          </w:tcPr>
          <w:p w14:paraId="4A3599E3" w14:textId="77777777" w:rsidR="00AF38E9" w:rsidRPr="00FC4079" w:rsidRDefault="00AF38E9" w:rsidP="00AF38E9">
            <w:pPr>
              <w:spacing w:line="240" w:lineRule="auto"/>
              <w:rPr>
                <w:sz w:val="16"/>
              </w:rPr>
            </w:pPr>
            <w:r w:rsidRPr="00FC4079">
              <w:rPr>
                <w:sz w:val="16"/>
              </w:rPr>
              <w:t>1</w:t>
            </w:r>
          </w:p>
        </w:tc>
        <w:tc>
          <w:tcPr>
            <w:tcW w:w="534" w:type="dxa"/>
          </w:tcPr>
          <w:p w14:paraId="055D830B" w14:textId="77777777" w:rsidR="00AF38E9" w:rsidRPr="00FC4079" w:rsidRDefault="00AF38E9" w:rsidP="00AF38E9">
            <w:pPr>
              <w:spacing w:line="240" w:lineRule="auto"/>
              <w:rPr>
                <w:sz w:val="16"/>
              </w:rPr>
            </w:pPr>
          </w:p>
        </w:tc>
        <w:tc>
          <w:tcPr>
            <w:tcW w:w="864" w:type="dxa"/>
          </w:tcPr>
          <w:p w14:paraId="6F78EDD9" w14:textId="77777777" w:rsidR="00AF38E9" w:rsidRPr="00FC4079" w:rsidRDefault="00AF38E9" w:rsidP="00AF38E9">
            <w:pPr>
              <w:spacing w:line="240" w:lineRule="auto"/>
              <w:rPr>
                <w:sz w:val="16"/>
              </w:rPr>
            </w:pPr>
          </w:p>
        </w:tc>
      </w:tr>
      <w:tr w:rsidR="00FC4079" w:rsidRPr="00FC4079" w14:paraId="03D38544" w14:textId="77777777" w:rsidTr="00FC4079">
        <w:tc>
          <w:tcPr>
            <w:tcW w:w="1353" w:type="dxa"/>
          </w:tcPr>
          <w:p w14:paraId="58F936C7" w14:textId="77777777" w:rsidR="00AF38E9" w:rsidRPr="00FC4079" w:rsidRDefault="00AF38E9" w:rsidP="00AF38E9">
            <w:pPr>
              <w:spacing w:line="240" w:lineRule="auto"/>
              <w:rPr>
                <w:sz w:val="16"/>
              </w:rPr>
            </w:pPr>
            <w:r w:rsidRPr="00FC4079">
              <w:rPr>
                <w:sz w:val="16"/>
              </w:rPr>
              <w:t>Ciprofloxacin</w:t>
            </w:r>
          </w:p>
        </w:tc>
        <w:tc>
          <w:tcPr>
            <w:tcW w:w="2023" w:type="dxa"/>
          </w:tcPr>
          <w:p w14:paraId="6BB75EBC" w14:textId="77777777" w:rsidR="00AF38E9" w:rsidRPr="00FC4079" w:rsidRDefault="00AF38E9" w:rsidP="00AF38E9">
            <w:pPr>
              <w:spacing w:line="240" w:lineRule="auto"/>
              <w:rPr>
                <w:sz w:val="16"/>
              </w:rPr>
            </w:pPr>
            <w:r w:rsidRPr="00FC4079">
              <w:rPr>
                <w:sz w:val="16"/>
              </w:rPr>
              <w:t>Eye drops 3 mg (as hydrochloride) per mL, 5 mL</w:t>
            </w:r>
          </w:p>
        </w:tc>
        <w:tc>
          <w:tcPr>
            <w:tcW w:w="953" w:type="dxa"/>
          </w:tcPr>
          <w:p w14:paraId="74BA4875" w14:textId="77777777" w:rsidR="00AF38E9" w:rsidRPr="00FC4079" w:rsidRDefault="00AF38E9" w:rsidP="00AF38E9">
            <w:pPr>
              <w:spacing w:line="240" w:lineRule="auto"/>
              <w:rPr>
                <w:sz w:val="16"/>
              </w:rPr>
            </w:pPr>
            <w:r w:rsidRPr="00FC4079">
              <w:rPr>
                <w:sz w:val="16"/>
              </w:rPr>
              <w:t>Application to the eye</w:t>
            </w:r>
          </w:p>
        </w:tc>
        <w:tc>
          <w:tcPr>
            <w:tcW w:w="1440" w:type="dxa"/>
          </w:tcPr>
          <w:p w14:paraId="297A9B94" w14:textId="77777777" w:rsidR="00AF38E9" w:rsidRPr="00FC4079" w:rsidRDefault="00AF38E9" w:rsidP="00AF38E9">
            <w:pPr>
              <w:spacing w:line="240" w:lineRule="auto"/>
              <w:rPr>
                <w:sz w:val="16"/>
              </w:rPr>
            </w:pPr>
            <w:r w:rsidRPr="00FC4079">
              <w:rPr>
                <w:sz w:val="16"/>
              </w:rPr>
              <w:t>CiloQuin</w:t>
            </w:r>
          </w:p>
        </w:tc>
        <w:tc>
          <w:tcPr>
            <w:tcW w:w="534" w:type="dxa"/>
          </w:tcPr>
          <w:p w14:paraId="5FAF45F8" w14:textId="77777777" w:rsidR="00AF38E9" w:rsidRPr="00FC4079" w:rsidRDefault="00AF38E9" w:rsidP="00AF38E9">
            <w:pPr>
              <w:spacing w:line="240" w:lineRule="auto"/>
              <w:rPr>
                <w:sz w:val="16"/>
              </w:rPr>
            </w:pPr>
            <w:r w:rsidRPr="00FC4079">
              <w:rPr>
                <w:sz w:val="16"/>
              </w:rPr>
              <w:t>NM</w:t>
            </w:r>
          </w:p>
        </w:tc>
        <w:tc>
          <w:tcPr>
            <w:tcW w:w="633" w:type="dxa"/>
          </w:tcPr>
          <w:p w14:paraId="621C26B0" w14:textId="77777777" w:rsidR="00AF38E9" w:rsidRPr="00FC4079" w:rsidRDefault="00AF38E9" w:rsidP="00AF38E9">
            <w:pPr>
              <w:spacing w:line="240" w:lineRule="auto"/>
              <w:rPr>
                <w:sz w:val="16"/>
              </w:rPr>
            </w:pPr>
            <w:r w:rsidRPr="00FC4079">
              <w:rPr>
                <w:sz w:val="16"/>
              </w:rPr>
              <w:t xml:space="preserve">MP </w:t>
            </w:r>
          </w:p>
        </w:tc>
        <w:tc>
          <w:tcPr>
            <w:tcW w:w="1728" w:type="dxa"/>
          </w:tcPr>
          <w:p w14:paraId="6D0527D8" w14:textId="77777777" w:rsidR="00AF38E9" w:rsidRPr="00FC4079" w:rsidRDefault="00AF38E9" w:rsidP="00AF38E9">
            <w:pPr>
              <w:spacing w:line="240" w:lineRule="auto"/>
              <w:rPr>
                <w:sz w:val="16"/>
              </w:rPr>
            </w:pPr>
            <w:r w:rsidRPr="00FC4079">
              <w:rPr>
                <w:sz w:val="16"/>
              </w:rPr>
              <w:t>C4195</w:t>
            </w:r>
          </w:p>
        </w:tc>
        <w:tc>
          <w:tcPr>
            <w:tcW w:w="1728" w:type="dxa"/>
          </w:tcPr>
          <w:p w14:paraId="79D6779C" w14:textId="77777777" w:rsidR="00AF38E9" w:rsidRPr="00FC4079" w:rsidRDefault="00AF38E9" w:rsidP="00AF38E9">
            <w:pPr>
              <w:spacing w:line="240" w:lineRule="auto"/>
              <w:rPr>
                <w:sz w:val="16"/>
              </w:rPr>
            </w:pPr>
          </w:p>
        </w:tc>
        <w:tc>
          <w:tcPr>
            <w:tcW w:w="682" w:type="dxa"/>
          </w:tcPr>
          <w:p w14:paraId="33B79C7A" w14:textId="77777777" w:rsidR="00AF38E9" w:rsidRPr="00FC4079" w:rsidRDefault="00AF38E9" w:rsidP="00AF38E9">
            <w:pPr>
              <w:spacing w:line="240" w:lineRule="auto"/>
              <w:rPr>
                <w:sz w:val="16"/>
              </w:rPr>
            </w:pPr>
            <w:r w:rsidRPr="00FC4079">
              <w:rPr>
                <w:sz w:val="16"/>
              </w:rPr>
              <w:t>2</w:t>
            </w:r>
          </w:p>
        </w:tc>
        <w:tc>
          <w:tcPr>
            <w:tcW w:w="682" w:type="dxa"/>
          </w:tcPr>
          <w:p w14:paraId="25FAB117" w14:textId="77777777" w:rsidR="00AF38E9" w:rsidRPr="00FC4079" w:rsidRDefault="00AF38E9" w:rsidP="00AF38E9">
            <w:pPr>
              <w:spacing w:line="240" w:lineRule="auto"/>
              <w:rPr>
                <w:sz w:val="16"/>
              </w:rPr>
            </w:pPr>
            <w:r w:rsidRPr="00FC4079">
              <w:rPr>
                <w:sz w:val="16"/>
              </w:rPr>
              <w:t>0</w:t>
            </w:r>
          </w:p>
        </w:tc>
        <w:tc>
          <w:tcPr>
            <w:tcW w:w="1271" w:type="dxa"/>
          </w:tcPr>
          <w:p w14:paraId="1D687EBF" w14:textId="77777777" w:rsidR="00AF38E9" w:rsidRPr="00FC4079" w:rsidRDefault="00AF38E9" w:rsidP="00AF38E9">
            <w:pPr>
              <w:spacing w:line="240" w:lineRule="auto"/>
              <w:rPr>
                <w:sz w:val="16"/>
              </w:rPr>
            </w:pPr>
          </w:p>
        </w:tc>
        <w:tc>
          <w:tcPr>
            <w:tcW w:w="534" w:type="dxa"/>
          </w:tcPr>
          <w:p w14:paraId="4CD3327D" w14:textId="77777777" w:rsidR="00AF38E9" w:rsidRPr="00FC4079" w:rsidRDefault="00AF38E9" w:rsidP="00AF38E9">
            <w:pPr>
              <w:spacing w:line="240" w:lineRule="auto"/>
              <w:rPr>
                <w:sz w:val="16"/>
              </w:rPr>
            </w:pPr>
            <w:r w:rsidRPr="00FC4079">
              <w:rPr>
                <w:sz w:val="16"/>
              </w:rPr>
              <w:t>1</w:t>
            </w:r>
          </w:p>
        </w:tc>
        <w:tc>
          <w:tcPr>
            <w:tcW w:w="534" w:type="dxa"/>
          </w:tcPr>
          <w:p w14:paraId="5D44BBBA" w14:textId="77777777" w:rsidR="00AF38E9" w:rsidRPr="00FC4079" w:rsidRDefault="00AF38E9" w:rsidP="00AF38E9">
            <w:pPr>
              <w:spacing w:line="240" w:lineRule="auto"/>
              <w:rPr>
                <w:sz w:val="16"/>
              </w:rPr>
            </w:pPr>
          </w:p>
        </w:tc>
        <w:tc>
          <w:tcPr>
            <w:tcW w:w="864" w:type="dxa"/>
          </w:tcPr>
          <w:p w14:paraId="30E2B200" w14:textId="77777777" w:rsidR="00AF38E9" w:rsidRPr="00FC4079" w:rsidRDefault="00AF38E9" w:rsidP="00AF38E9">
            <w:pPr>
              <w:spacing w:line="240" w:lineRule="auto"/>
              <w:rPr>
                <w:sz w:val="16"/>
              </w:rPr>
            </w:pPr>
          </w:p>
        </w:tc>
      </w:tr>
      <w:tr w:rsidR="00FC4079" w:rsidRPr="00FC4079" w14:paraId="6BEDCDF6" w14:textId="77777777" w:rsidTr="00FC4079">
        <w:tc>
          <w:tcPr>
            <w:tcW w:w="1353" w:type="dxa"/>
          </w:tcPr>
          <w:p w14:paraId="64AC3E51" w14:textId="77777777" w:rsidR="00AF38E9" w:rsidRPr="00FC4079" w:rsidRDefault="00AF38E9" w:rsidP="00AF38E9">
            <w:pPr>
              <w:spacing w:line="240" w:lineRule="auto"/>
              <w:rPr>
                <w:sz w:val="16"/>
              </w:rPr>
            </w:pPr>
            <w:r w:rsidRPr="00FC4079">
              <w:rPr>
                <w:sz w:val="16"/>
              </w:rPr>
              <w:t>Ciprofloxacin</w:t>
            </w:r>
          </w:p>
        </w:tc>
        <w:tc>
          <w:tcPr>
            <w:tcW w:w="2023" w:type="dxa"/>
          </w:tcPr>
          <w:p w14:paraId="3EDFA79B" w14:textId="77777777" w:rsidR="00AF38E9" w:rsidRPr="00FC4079" w:rsidRDefault="00AF38E9" w:rsidP="00AF38E9">
            <w:pPr>
              <w:spacing w:line="240" w:lineRule="auto"/>
              <w:rPr>
                <w:sz w:val="16"/>
              </w:rPr>
            </w:pPr>
            <w:r w:rsidRPr="00FC4079">
              <w:rPr>
                <w:sz w:val="16"/>
              </w:rPr>
              <w:t>Eye drops 3 mg (as hydrochloride) per mL, 5 mL</w:t>
            </w:r>
          </w:p>
        </w:tc>
        <w:tc>
          <w:tcPr>
            <w:tcW w:w="953" w:type="dxa"/>
          </w:tcPr>
          <w:p w14:paraId="252DBAA7" w14:textId="77777777" w:rsidR="00AF38E9" w:rsidRPr="00FC4079" w:rsidRDefault="00AF38E9" w:rsidP="00AF38E9">
            <w:pPr>
              <w:spacing w:line="240" w:lineRule="auto"/>
              <w:rPr>
                <w:sz w:val="16"/>
              </w:rPr>
            </w:pPr>
            <w:r w:rsidRPr="00FC4079">
              <w:rPr>
                <w:sz w:val="16"/>
              </w:rPr>
              <w:t>Application to the eye</w:t>
            </w:r>
          </w:p>
        </w:tc>
        <w:tc>
          <w:tcPr>
            <w:tcW w:w="1440" w:type="dxa"/>
          </w:tcPr>
          <w:p w14:paraId="665E6E3C" w14:textId="77777777" w:rsidR="00AF38E9" w:rsidRPr="00FC4079" w:rsidRDefault="00AF38E9" w:rsidP="00AF38E9">
            <w:pPr>
              <w:spacing w:line="240" w:lineRule="auto"/>
              <w:rPr>
                <w:sz w:val="16"/>
              </w:rPr>
            </w:pPr>
            <w:r w:rsidRPr="00FC4079">
              <w:rPr>
                <w:sz w:val="16"/>
              </w:rPr>
              <w:t>CiloQuin</w:t>
            </w:r>
          </w:p>
        </w:tc>
        <w:tc>
          <w:tcPr>
            <w:tcW w:w="534" w:type="dxa"/>
          </w:tcPr>
          <w:p w14:paraId="4FB7DE45" w14:textId="77777777" w:rsidR="00AF38E9" w:rsidRPr="00FC4079" w:rsidRDefault="00AF38E9" w:rsidP="00AF38E9">
            <w:pPr>
              <w:spacing w:line="240" w:lineRule="auto"/>
              <w:rPr>
                <w:sz w:val="16"/>
              </w:rPr>
            </w:pPr>
            <w:r w:rsidRPr="00FC4079">
              <w:rPr>
                <w:sz w:val="16"/>
              </w:rPr>
              <w:t>NM</w:t>
            </w:r>
          </w:p>
        </w:tc>
        <w:tc>
          <w:tcPr>
            <w:tcW w:w="633" w:type="dxa"/>
          </w:tcPr>
          <w:p w14:paraId="5BD6DB2D" w14:textId="77777777" w:rsidR="00AF38E9" w:rsidRPr="00FC4079" w:rsidRDefault="00AF38E9" w:rsidP="00AF38E9">
            <w:pPr>
              <w:spacing w:line="240" w:lineRule="auto"/>
              <w:rPr>
                <w:sz w:val="16"/>
              </w:rPr>
            </w:pPr>
            <w:r w:rsidRPr="00FC4079">
              <w:rPr>
                <w:sz w:val="16"/>
              </w:rPr>
              <w:t xml:space="preserve">AO </w:t>
            </w:r>
          </w:p>
        </w:tc>
        <w:tc>
          <w:tcPr>
            <w:tcW w:w="1728" w:type="dxa"/>
          </w:tcPr>
          <w:p w14:paraId="5CA32C95" w14:textId="77777777" w:rsidR="00AF38E9" w:rsidRPr="00FC4079" w:rsidRDefault="00AF38E9" w:rsidP="00AF38E9">
            <w:pPr>
              <w:spacing w:line="240" w:lineRule="auto"/>
              <w:rPr>
                <w:sz w:val="16"/>
              </w:rPr>
            </w:pPr>
            <w:r w:rsidRPr="00FC4079">
              <w:rPr>
                <w:sz w:val="16"/>
              </w:rPr>
              <w:t>C4181</w:t>
            </w:r>
          </w:p>
        </w:tc>
        <w:tc>
          <w:tcPr>
            <w:tcW w:w="1728" w:type="dxa"/>
          </w:tcPr>
          <w:p w14:paraId="7AF224CB" w14:textId="77777777" w:rsidR="00AF38E9" w:rsidRPr="00FC4079" w:rsidRDefault="00AF38E9" w:rsidP="00AF38E9">
            <w:pPr>
              <w:spacing w:line="240" w:lineRule="auto"/>
              <w:rPr>
                <w:sz w:val="16"/>
              </w:rPr>
            </w:pPr>
          </w:p>
        </w:tc>
        <w:tc>
          <w:tcPr>
            <w:tcW w:w="682" w:type="dxa"/>
          </w:tcPr>
          <w:p w14:paraId="367A89B1" w14:textId="77777777" w:rsidR="00AF38E9" w:rsidRPr="00FC4079" w:rsidRDefault="00AF38E9" w:rsidP="00AF38E9">
            <w:pPr>
              <w:spacing w:line="240" w:lineRule="auto"/>
              <w:rPr>
                <w:sz w:val="16"/>
              </w:rPr>
            </w:pPr>
            <w:r w:rsidRPr="00FC4079">
              <w:rPr>
                <w:sz w:val="16"/>
              </w:rPr>
              <w:t>2</w:t>
            </w:r>
          </w:p>
        </w:tc>
        <w:tc>
          <w:tcPr>
            <w:tcW w:w="682" w:type="dxa"/>
          </w:tcPr>
          <w:p w14:paraId="16010E37" w14:textId="77777777" w:rsidR="00AF38E9" w:rsidRPr="00FC4079" w:rsidRDefault="00AF38E9" w:rsidP="00AF38E9">
            <w:pPr>
              <w:spacing w:line="240" w:lineRule="auto"/>
              <w:rPr>
                <w:sz w:val="16"/>
              </w:rPr>
            </w:pPr>
            <w:r w:rsidRPr="00FC4079">
              <w:rPr>
                <w:sz w:val="16"/>
              </w:rPr>
              <w:t>0</w:t>
            </w:r>
          </w:p>
        </w:tc>
        <w:tc>
          <w:tcPr>
            <w:tcW w:w="1271" w:type="dxa"/>
          </w:tcPr>
          <w:p w14:paraId="418B0F53" w14:textId="77777777" w:rsidR="00AF38E9" w:rsidRPr="00FC4079" w:rsidRDefault="00AF38E9" w:rsidP="00AF38E9">
            <w:pPr>
              <w:spacing w:line="240" w:lineRule="auto"/>
              <w:rPr>
                <w:sz w:val="16"/>
              </w:rPr>
            </w:pPr>
          </w:p>
        </w:tc>
        <w:tc>
          <w:tcPr>
            <w:tcW w:w="534" w:type="dxa"/>
          </w:tcPr>
          <w:p w14:paraId="0ED7B79A" w14:textId="77777777" w:rsidR="00AF38E9" w:rsidRPr="00FC4079" w:rsidRDefault="00AF38E9" w:rsidP="00AF38E9">
            <w:pPr>
              <w:spacing w:line="240" w:lineRule="auto"/>
              <w:rPr>
                <w:sz w:val="16"/>
              </w:rPr>
            </w:pPr>
            <w:r w:rsidRPr="00FC4079">
              <w:rPr>
                <w:sz w:val="16"/>
              </w:rPr>
              <w:t>1</w:t>
            </w:r>
          </w:p>
        </w:tc>
        <w:tc>
          <w:tcPr>
            <w:tcW w:w="534" w:type="dxa"/>
          </w:tcPr>
          <w:p w14:paraId="04AB3743" w14:textId="77777777" w:rsidR="00AF38E9" w:rsidRPr="00FC4079" w:rsidRDefault="00AF38E9" w:rsidP="00AF38E9">
            <w:pPr>
              <w:spacing w:line="240" w:lineRule="auto"/>
              <w:rPr>
                <w:sz w:val="16"/>
              </w:rPr>
            </w:pPr>
          </w:p>
        </w:tc>
        <w:tc>
          <w:tcPr>
            <w:tcW w:w="864" w:type="dxa"/>
          </w:tcPr>
          <w:p w14:paraId="3773AE2D" w14:textId="77777777" w:rsidR="00AF38E9" w:rsidRPr="00FC4079" w:rsidRDefault="00AF38E9" w:rsidP="00AF38E9">
            <w:pPr>
              <w:spacing w:line="240" w:lineRule="auto"/>
              <w:rPr>
                <w:sz w:val="16"/>
              </w:rPr>
            </w:pPr>
          </w:p>
        </w:tc>
      </w:tr>
      <w:tr w:rsidR="00FC4079" w:rsidRPr="00FC4079" w14:paraId="39346D64" w14:textId="77777777" w:rsidTr="00FC4079">
        <w:tc>
          <w:tcPr>
            <w:tcW w:w="1353" w:type="dxa"/>
          </w:tcPr>
          <w:p w14:paraId="1D033980" w14:textId="77777777" w:rsidR="00AF38E9" w:rsidRPr="00FC4079" w:rsidRDefault="00AF38E9" w:rsidP="00AF38E9">
            <w:pPr>
              <w:spacing w:line="240" w:lineRule="auto"/>
              <w:rPr>
                <w:sz w:val="16"/>
              </w:rPr>
            </w:pPr>
            <w:r w:rsidRPr="00FC4079">
              <w:rPr>
                <w:sz w:val="16"/>
              </w:rPr>
              <w:t>Ciprofloxacin</w:t>
            </w:r>
          </w:p>
        </w:tc>
        <w:tc>
          <w:tcPr>
            <w:tcW w:w="2023" w:type="dxa"/>
          </w:tcPr>
          <w:p w14:paraId="1FC1A2F7" w14:textId="77777777" w:rsidR="00AF38E9" w:rsidRPr="00FC4079" w:rsidRDefault="00AF38E9" w:rsidP="00AF38E9">
            <w:pPr>
              <w:spacing w:line="240" w:lineRule="auto"/>
              <w:rPr>
                <w:sz w:val="16"/>
              </w:rPr>
            </w:pPr>
            <w:r w:rsidRPr="00FC4079">
              <w:rPr>
                <w:sz w:val="16"/>
              </w:rPr>
              <w:t>Eye drops 3 mg (as hydrochloride) per mL, 5 mL</w:t>
            </w:r>
          </w:p>
        </w:tc>
        <w:tc>
          <w:tcPr>
            <w:tcW w:w="953" w:type="dxa"/>
          </w:tcPr>
          <w:p w14:paraId="6295B1CC" w14:textId="77777777" w:rsidR="00AF38E9" w:rsidRPr="00FC4079" w:rsidRDefault="00AF38E9" w:rsidP="00AF38E9">
            <w:pPr>
              <w:spacing w:line="240" w:lineRule="auto"/>
              <w:rPr>
                <w:sz w:val="16"/>
              </w:rPr>
            </w:pPr>
            <w:r w:rsidRPr="00FC4079">
              <w:rPr>
                <w:sz w:val="16"/>
              </w:rPr>
              <w:t>Application to the eye</w:t>
            </w:r>
          </w:p>
        </w:tc>
        <w:tc>
          <w:tcPr>
            <w:tcW w:w="1440" w:type="dxa"/>
          </w:tcPr>
          <w:p w14:paraId="23D2D7AC" w14:textId="77777777" w:rsidR="00AF38E9" w:rsidRPr="00FC4079" w:rsidRDefault="00AF38E9" w:rsidP="00AF38E9">
            <w:pPr>
              <w:spacing w:line="240" w:lineRule="auto"/>
              <w:rPr>
                <w:sz w:val="16"/>
              </w:rPr>
            </w:pPr>
            <w:r w:rsidRPr="00FC4079">
              <w:rPr>
                <w:sz w:val="16"/>
              </w:rPr>
              <w:t>Ciloxan</w:t>
            </w:r>
          </w:p>
        </w:tc>
        <w:tc>
          <w:tcPr>
            <w:tcW w:w="534" w:type="dxa"/>
          </w:tcPr>
          <w:p w14:paraId="6AA89EEC" w14:textId="77777777" w:rsidR="00AF38E9" w:rsidRPr="00FC4079" w:rsidRDefault="00AF38E9" w:rsidP="00AF38E9">
            <w:pPr>
              <w:spacing w:line="240" w:lineRule="auto"/>
              <w:rPr>
                <w:sz w:val="16"/>
              </w:rPr>
            </w:pPr>
            <w:r w:rsidRPr="00FC4079">
              <w:rPr>
                <w:sz w:val="16"/>
              </w:rPr>
              <w:t>NV</w:t>
            </w:r>
          </w:p>
        </w:tc>
        <w:tc>
          <w:tcPr>
            <w:tcW w:w="633" w:type="dxa"/>
          </w:tcPr>
          <w:p w14:paraId="61E5C1D6" w14:textId="77777777" w:rsidR="00AF38E9" w:rsidRPr="00FC4079" w:rsidRDefault="00AF38E9" w:rsidP="00AF38E9">
            <w:pPr>
              <w:spacing w:line="240" w:lineRule="auto"/>
              <w:rPr>
                <w:sz w:val="16"/>
              </w:rPr>
            </w:pPr>
            <w:r w:rsidRPr="00FC4079">
              <w:rPr>
                <w:sz w:val="16"/>
              </w:rPr>
              <w:t xml:space="preserve">MP </w:t>
            </w:r>
          </w:p>
        </w:tc>
        <w:tc>
          <w:tcPr>
            <w:tcW w:w="1728" w:type="dxa"/>
          </w:tcPr>
          <w:p w14:paraId="464A237B" w14:textId="77777777" w:rsidR="00AF38E9" w:rsidRPr="00FC4079" w:rsidRDefault="00AF38E9" w:rsidP="00AF38E9">
            <w:pPr>
              <w:spacing w:line="240" w:lineRule="auto"/>
              <w:rPr>
                <w:sz w:val="16"/>
              </w:rPr>
            </w:pPr>
            <w:r w:rsidRPr="00FC4079">
              <w:rPr>
                <w:sz w:val="16"/>
              </w:rPr>
              <w:t>C4195</w:t>
            </w:r>
          </w:p>
        </w:tc>
        <w:tc>
          <w:tcPr>
            <w:tcW w:w="1728" w:type="dxa"/>
          </w:tcPr>
          <w:p w14:paraId="253FFF60" w14:textId="77777777" w:rsidR="00AF38E9" w:rsidRPr="00FC4079" w:rsidRDefault="00AF38E9" w:rsidP="00AF38E9">
            <w:pPr>
              <w:spacing w:line="240" w:lineRule="auto"/>
              <w:rPr>
                <w:sz w:val="16"/>
              </w:rPr>
            </w:pPr>
          </w:p>
        </w:tc>
        <w:tc>
          <w:tcPr>
            <w:tcW w:w="682" w:type="dxa"/>
          </w:tcPr>
          <w:p w14:paraId="2334C99D" w14:textId="77777777" w:rsidR="00AF38E9" w:rsidRPr="00FC4079" w:rsidRDefault="00AF38E9" w:rsidP="00AF38E9">
            <w:pPr>
              <w:spacing w:line="240" w:lineRule="auto"/>
              <w:rPr>
                <w:sz w:val="16"/>
              </w:rPr>
            </w:pPr>
            <w:r w:rsidRPr="00FC4079">
              <w:rPr>
                <w:sz w:val="16"/>
              </w:rPr>
              <w:t>2</w:t>
            </w:r>
          </w:p>
        </w:tc>
        <w:tc>
          <w:tcPr>
            <w:tcW w:w="682" w:type="dxa"/>
          </w:tcPr>
          <w:p w14:paraId="3B27474E" w14:textId="77777777" w:rsidR="00AF38E9" w:rsidRPr="00FC4079" w:rsidRDefault="00AF38E9" w:rsidP="00AF38E9">
            <w:pPr>
              <w:spacing w:line="240" w:lineRule="auto"/>
              <w:rPr>
                <w:sz w:val="16"/>
              </w:rPr>
            </w:pPr>
            <w:r w:rsidRPr="00FC4079">
              <w:rPr>
                <w:sz w:val="16"/>
              </w:rPr>
              <w:t>0</w:t>
            </w:r>
          </w:p>
        </w:tc>
        <w:tc>
          <w:tcPr>
            <w:tcW w:w="1271" w:type="dxa"/>
          </w:tcPr>
          <w:p w14:paraId="6CE748CF" w14:textId="77777777" w:rsidR="00AF38E9" w:rsidRPr="00FC4079" w:rsidRDefault="00AF38E9" w:rsidP="00AF38E9">
            <w:pPr>
              <w:spacing w:line="240" w:lineRule="auto"/>
              <w:rPr>
                <w:sz w:val="16"/>
              </w:rPr>
            </w:pPr>
          </w:p>
        </w:tc>
        <w:tc>
          <w:tcPr>
            <w:tcW w:w="534" w:type="dxa"/>
          </w:tcPr>
          <w:p w14:paraId="7FE1265B" w14:textId="77777777" w:rsidR="00AF38E9" w:rsidRPr="00FC4079" w:rsidRDefault="00AF38E9" w:rsidP="00AF38E9">
            <w:pPr>
              <w:spacing w:line="240" w:lineRule="auto"/>
              <w:rPr>
                <w:sz w:val="16"/>
              </w:rPr>
            </w:pPr>
            <w:r w:rsidRPr="00FC4079">
              <w:rPr>
                <w:sz w:val="16"/>
              </w:rPr>
              <w:t>1</w:t>
            </w:r>
          </w:p>
        </w:tc>
        <w:tc>
          <w:tcPr>
            <w:tcW w:w="534" w:type="dxa"/>
          </w:tcPr>
          <w:p w14:paraId="7B896651" w14:textId="77777777" w:rsidR="00AF38E9" w:rsidRPr="00FC4079" w:rsidRDefault="00AF38E9" w:rsidP="00AF38E9">
            <w:pPr>
              <w:spacing w:line="240" w:lineRule="auto"/>
              <w:rPr>
                <w:sz w:val="16"/>
              </w:rPr>
            </w:pPr>
          </w:p>
        </w:tc>
        <w:tc>
          <w:tcPr>
            <w:tcW w:w="864" w:type="dxa"/>
          </w:tcPr>
          <w:p w14:paraId="61273BF7" w14:textId="77777777" w:rsidR="00AF38E9" w:rsidRPr="00FC4079" w:rsidRDefault="00AF38E9" w:rsidP="00AF38E9">
            <w:pPr>
              <w:spacing w:line="240" w:lineRule="auto"/>
              <w:rPr>
                <w:sz w:val="16"/>
              </w:rPr>
            </w:pPr>
          </w:p>
        </w:tc>
      </w:tr>
      <w:tr w:rsidR="00FC4079" w:rsidRPr="00FC4079" w14:paraId="6552C402" w14:textId="77777777" w:rsidTr="00FC4079">
        <w:tc>
          <w:tcPr>
            <w:tcW w:w="1353" w:type="dxa"/>
          </w:tcPr>
          <w:p w14:paraId="2B555611" w14:textId="77777777" w:rsidR="00AF38E9" w:rsidRPr="00FC4079" w:rsidRDefault="00AF38E9" w:rsidP="00AF38E9">
            <w:pPr>
              <w:spacing w:line="240" w:lineRule="auto"/>
              <w:rPr>
                <w:sz w:val="16"/>
              </w:rPr>
            </w:pPr>
            <w:r w:rsidRPr="00FC4079">
              <w:rPr>
                <w:sz w:val="16"/>
              </w:rPr>
              <w:t>Ciprofloxacin</w:t>
            </w:r>
          </w:p>
        </w:tc>
        <w:tc>
          <w:tcPr>
            <w:tcW w:w="2023" w:type="dxa"/>
          </w:tcPr>
          <w:p w14:paraId="03D3A19F" w14:textId="77777777" w:rsidR="00AF38E9" w:rsidRPr="00FC4079" w:rsidRDefault="00AF38E9" w:rsidP="00AF38E9">
            <w:pPr>
              <w:spacing w:line="240" w:lineRule="auto"/>
              <w:rPr>
                <w:sz w:val="16"/>
              </w:rPr>
            </w:pPr>
            <w:r w:rsidRPr="00FC4079">
              <w:rPr>
                <w:sz w:val="16"/>
              </w:rPr>
              <w:t>Eye drops 3 mg (as hydrochloride) per mL, 5 mL</w:t>
            </w:r>
          </w:p>
        </w:tc>
        <w:tc>
          <w:tcPr>
            <w:tcW w:w="953" w:type="dxa"/>
          </w:tcPr>
          <w:p w14:paraId="68EC0343" w14:textId="77777777" w:rsidR="00AF38E9" w:rsidRPr="00FC4079" w:rsidRDefault="00AF38E9" w:rsidP="00AF38E9">
            <w:pPr>
              <w:spacing w:line="240" w:lineRule="auto"/>
              <w:rPr>
                <w:sz w:val="16"/>
              </w:rPr>
            </w:pPr>
            <w:r w:rsidRPr="00FC4079">
              <w:rPr>
                <w:sz w:val="16"/>
              </w:rPr>
              <w:t>Application to the eye</w:t>
            </w:r>
          </w:p>
        </w:tc>
        <w:tc>
          <w:tcPr>
            <w:tcW w:w="1440" w:type="dxa"/>
          </w:tcPr>
          <w:p w14:paraId="41460B83" w14:textId="77777777" w:rsidR="00AF38E9" w:rsidRPr="00FC4079" w:rsidRDefault="00AF38E9" w:rsidP="00AF38E9">
            <w:pPr>
              <w:spacing w:line="240" w:lineRule="auto"/>
              <w:rPr>
                <w:sz w:val="16"/>
              </w:rPr>
            </w:pPr>
            <w:r w:rsidRPr="00FC4079">
              <w:rPr>
                <w:sz w:val="16"/>
              </w:rPr>
              <w:t>Ciloxan</w:t>
            </w:r>
          </w:p>
        </w:tc>
        <w:tc>
          <w:tcPr>
            <w:tcW w:w="534" w:type="dxa"/>
          </w:tcPr>
          <w:p w14:paraId="37348931" w14:textId="77777777" w:rsidR="00AF38E9" w:rsidRPr="00FC4079" w:rsidRDefault="00AF38E9" w:rsidP="00AF38E9">
            <w:pPr>
              <w:spacing w:line="240" w:lineRule="auto"/>
              <w:rPr>
                <w:sz w:val="16"/>
              </w:rPr>
            </w:pPr>
            <w:r w:rsidRPr="00FC4079">
              <w:rPr>
                <w:sz w:val="16"/>
              </w:rPr>
              <w:t>NV</w:t>
            </w:r>
          </w:p>
        </w:tc>
        <w:tc>
          <w:tcPr>
            <w:tcW w:w="633" w:type="dxa"/>
          </w:tcPr>
          <w:p w14:paraId="757FE627" w14:textId="77777777" w:rsidR="00AF38E9" w:rsidRPr="00FC4079" w:rsidRDefault="00AF38E9" w:rsidP="00AF38E9">
            <w:pPr>
              <w:spacing w:line="240" w:lineRule="auto"/>
              <w:rPr>
                <w:sz w:val="16"/>
              </w:rPr>
            </w:pPr>
            <w:r w:rsidRPr="00FC4079">
              <w:rPr>
                <w:sz w:val="16"/>
              </w:rPr>
              <w:t xml:space="preserve">AO </w:t>
            </w:r>
          </w:p>
        </w:tc>
        <w:tc>
          <w:tcPr>
            <w:tcW w:w="1728" w:type="dxa"/>
          </w:tcPr>
          <w:p w14:paraId="46AD5FB4" w14:textId="77777777" w:rsidR="00AF38E9" w:rsidRPr="00FC4079" w:rsidRDefault="00AF38E9" w:rsidP="00AF38E9">
            <w:pPr>
              <w:spacing w:line="240" w:lineRule="auto"/>
              <w:rPr>
                <w:sz w:val="16"/>
              </w:rPr>
            </w:pPr>
            <w:r w:rsidRPr="00FC4079">
              <w:rPr>
                <w:sz w:val="16"/>
              </w:rPr>
              <w:t>C4181</w:t>
            </w:r>
          </w:p>
        </w:tc>
        <w:tc>
          <w:tcPr>
            <w:tcW w:w="1728" w:type="dxa"/>
          </w:tcPr>
          <w:p w14:paraId="043D47D9" w14:textId="77777777" w:rsidR="00AF38E9" w:rsidRPr="00FC4079" w:rsidRDefault="00AF38E9" w:rsidP="00AF38E9">
            <w:pPr>
              <w:spacing w:line="240" w:lineRule="auto"/>
              <w:rPr>
                <w:sz w:val="16"/>
              </w:rPr>
            </w:pPr>
          </w:p>
        </w:tc>
        <w:tc>
          <w:tcPr>
            <w:tcW w:w="682" w:type="dxa"/>
          </w:tcPr>
          <w:p w14:paraId="3DF9FFF0" w14:textId="77777777" w:rsidR="00AF38E9" w:rsidRPr="00FC4079" w:rsidRDefault="00AF38E9" w:rsidP="00AF38E9">
            <w:pPr>
              <w:spacing w:line="240" w:lineRule="auto"/>
              <w:rPr>
                <w:sz w:val="16"/>
              </w:rPr>
            </w:pPr>
            <w:r w:rsidRPr="00FC4079">
              <w:rPr>
                <w:sz w:val="16"/>
              </w:rPr>
              <w:t>2</w:t>
            </w:r>
          </w:p>
        </w:tc>
        <w:tc>
          <w:tcPr>
            <w:tcW w:w="682" w:type="dxa"/>
          </w:tcPr>
          <w:p w14:paraId="3ADC6531" w14:textId="77777777" w:rsidR="00AF38E9" w:rsidRPr="00FC4079" w:rsidRDefault="00AF38E9" w:rsidP="00AF38E9">
            <w:pPr>
              <w:spacing w:line="240" w:lineRule="auto"/>
              <w:rPr>
                <w:sz w:val="16"/>
              </w:rPr>
            </w:pPr>
            <w:r w:rsidRPr="00FC4079">
              <w:rPr>
                <w:sz w:val="16"/>
              </w:rPr>
              <w:t>0</w:t>
            </w:r>
          </w:p>
        </w:tc>
        <w:tc>
          <w:tcPr>
            <w:tcW w:w="1271" w:type="dxa"/>
          </w:tcPr>
          <w:p w14:paraId="3422DBD3" w14:textId="77777777" w:rsidR="00AF38E9" w:rsidRPr="00FC4079" w:rsidRDefault="00AF38E9" w:rsidP="00AF38E9">
            <w:pPr>
              <w:spacing w:line="240" w:lineRule="auto"/>
              <w:rPr>
                <w:sz w:val="16"/>
              </w:rPr>
            </w:pPr>
          </w:p>
        </w:tc>
        <w:tc>
          <w:tcPr>
            <w:tcW w:w="534" w:type="dxa"/>
          </w:tcPr>
          <w:p w14:paraId="3857EB05" w14:textId="77777777" w:rsidR="00AF38E9" w:rsidRPr="00FC4079" w:rsidRDefault="00AF38E9" w:rsidP="00AF38E9">
            <w:pPr>
              <w:spacing w:line="240" w:lineRule="auto"/>
              <w:rPr>
                <w:sz w:val="16"/>
              </w:rPr>
            </w:pPr>
            <w:r w:rsidRPr="00FC4079">
              <w:rPr>
                <w:sz w:val="16"/>
              </w:rPr>
              <w:t>1</w:t>
            </w:r>
          </w:p>
        </w:tc>
        <w:tc>
          <w:tcPr>
            <w:tcW w:w="534" w:type="dxa"/>
          </w:tcPr>
          <w:p w14:paraId="1FDFEF97" w14:textId="77777777" w:rsidR="00AF38E9" w:rsidRPr="00FC4079" w:rsidRDefault="00AF38E9" w:rsidP="00AF38E9">
            <w:pPr>
              <w:spacing w:line="240" w:lineRule="auto"/>
              <w:rPr>
                <w:sz w:val="16"/>
              </w:rPr>
            </w:pPr>
          </w:p>
        </w:tc>
        <w:tc>
          <w:tcPr>
            <w:tcW w:w="864" w:type="dxa"/>
          </w:tcPr>
          <w:p w14:paraId="6CF74659" w14:textId="77777777" w:rsidR="00AF38E9" w:rsidRPr="00FC4079" w:rsidRDefault="00AF38E9" w:rsidP="00AF38E9">
            <w:pPr>
              <w:spacing w:line="240" w:lineRule="auto"/>
              <w:rPr>
                <w:sz w:val="16"/>
              </w:rPr>
            </w:pPr>
          </w:p>
        </w:tc>
      </w:tr>
      <w:tr w:rsidR="00FC4079" w:rsidRPr="00FC4079" w14:paraId="02CC3CD5" w14:textId="77777777" w:rsidTr="00FC4079">
        <w:tc>
          <w:tcPr>
            <w:tcW w:w="1353" w:type="dxa"/>
          </w:tcPr>
          <w:p w14:paraId="33366E59" w14:textId="77777777" w:rsidR="00AF38E9" w:rsidRPr="00FC4079" w:rsidRDefault="00AF38E9" w:rsidP="00AF38E9">
            <w:pPr>
              <w:spacing w:line="240" w:lineRule="auto"/>
              <w:rPr>
                <w:sz w:val="16"/>
              </w:rPr>
            </w:pPr>
            <w:r w:rsidRPr="00FC4079">
              <w:rPr>
                <w:sz w:val="16"/>
              </w:rPr>
              <w:t>Ciprofloxacin</w:t>
            </w:r>
          </w:p>
        </w:tc>
        <w:tc>
          <w:tcPr>
            <w:tcW w:w="2023" w:type="dxa"/>
          </w:tcPr>
          <w:p w14:paraId="4A341C35" w14:textId="77777777" w:rsidR="00AF38E9" w:rsidRPr="00FC4079" w:rsidRDefault="00AF38E9" w:rsidP="00AF38E9">
            <w:pPr>
              <w:spacing w:line="240" w:lineRule="auto"/>
              <w:rPr>
                <w:sz w:val="16"/>
              </w:rPr>
            </w:pPr>
            <w:r w:rsidRPr="00FC4079">
              <w:rPr>
                <w:sz w:val="16"/>
              </w:rPr>
              <w:t>Tablet 250 mg (as hydrochloride)</w:t>
            </w:r>
          </w:p>
        </w:tc>
        <w:tc>
          <w:tcPr>
            <w:tcW w:w="953" w:type="dxa"/>
          </w:tcPr>
          <w:p w14:paraId="4C2AE8DB" w14:textId="77777777" w:rsidR="00AF38E9" w:rsidRPr="00FC4079" w:rsidRDefault="00AF38E9" w:rsidP="00AF38E9">
            <w:pPr>
              <w:spacing w:line="240" w:lineRule="auto"/>
              <w:rPr>
                <w:sz w:val="16"/>
              </w:rPr>
            </w:pPr>
            <w:r w:rsidRPr="00FC4079">
              <w:rPr>
                <w:sz w:val="16"/>
              </w:rPr>
              <w:t>Oral</w:t>
            </w:r>
          </w:p>
        </w:tc>
        <w:tc>
          <w:tcPr>
            <w:tcW w:w="1440" w:type="dxa"/>
          </w:tcPr>
          <w:p w14:paraId="2533FDF7" w14:textId="77777777" w:rsidR="00AF38E9" w:rsidRPr="00FC4079" w:rsidRDefault="00AF38E9" w:rsidP="00AF38E9">
            <w:pPr>
              <w:spacing w:line="240" w:lineRule="auto"/>
              <w:rPr>
                <w:sz w:val="16"/>
              </w:rPr>
            </w:pPr>
            <w:r w:rsidRPr="00FC4079">
              <w:rPr>
                <w:sz w:val="16"/>
              </w:rPr>
              <w:t>APO-Ciprofloxacin</w:t>
            </w:r>
          </w:p>
        </w:tc>
        <w:tc>
          <w:tcPr>
            <w:tcW w:w="534" w:type="dxa"/>
          </w:tcPr>
          <w:p w14:paraId="56A2AF7E" w14:textId="77777777" w:rsidR="00AF38E9" w:rsidRPr="00FC4079" w:rsidRDefault="00AF38E9" w:rsidP="00AF38E9">
            <w:pPr>
              <w:spacing w:line="240" w:lineRule="auto"/>
              <w:rPr>
                <w:sz w:val="16"/>
              </w:rPr>
            </w:pPr>
            <w:r w:rsidRPr="00FC4079">
              <w:rPr>
                <w:sz w:val="16"/>
              </w:rPr>
              <w:t>TX</w:t>
            </w:r>
          </w:p>
        </w:tc>
        <w:tc>
          <w:tcPr>
            <w:tcW w:w="633" w:type="dxa"/>
          </w:tcPr>
          <w:p w14:paraId="3A33488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C72D92E" w14:textId="77777777" w:rsidR="00AF38E9" w:rsidRPr="00FC4079" w:rsidRDefault="00AF38E9" w:rsidP="00AF38E9">
            <w:pPr>
              <w:spacing w:line="240" w:lineRule="auto"/>
              <w:rPr>
                <w:sz w:val="16"/>
              </w:rPr>
            </w:pPr>
            <w:r w:rsidRPr="00FC4079">
              <w:rPr>
                <w:sz w:val="16"/>
              </w:rPr>
              <w:t>C5614 C5615 C5666 C5687 C5688 C5689 C5722 C5780</w:t>
            </w:r>
          </w:p>
        </w:tc>
        <w:tc>
          <w:tcPr>
            <w:tcW w:w="1728" w:type="dxa"/>
          </w:tcPr>
          <w:p w14:paraId="3D02AE00" w14:textId="77777777" w:rsidR="00AF38E9" w:rsidRPr="00FC4079" w:rsidRDefault="00AF38E9" w:rsidP="00AF38E9">
            <w:pPr>
              <w:spacing w:line="240" w:lineRule="auto"/>
              <w:rPr>
                <w:sz w:val="16"/>
              </w:rPr>
            </w:pPr>
          </w:p>
        </w:tc>
        <w:tc>
          <w:tcPr>
            <w:tcW w:w="682" w:type="dxa"/>
          </w:tcPr>
          <w:p w14:paraId="2ADA0C3E" w14:textId="77777777" w:rsidR="00AF38E9" w:rsidRPr="00FC4079" w:rsidRDefault="00AF38E9" w:rsidP="00AF38E9">
            <w:pPr>
              <w:spacing w:line="240" w:lineRule="auto"/>
              <w:rPr>
                <w:sz w:val="16"/>
              </w:rPr>
            </w:pPr>
            <w:r w:rsidRPr="00FC4079">
              <w:rPr>
                <w:sz w:val="16"/>
              </w:rPr>
              <w:t>14</w:t>
            </w:r>
          </w:p>
        </w:tc>
        <w:tc>
          <w:tcPr>
            <w:tcW w:w="682" w:type="dxa"/>
          </w:tcPr>
          <w:p w14:paraId="0A1482FD" w14:textId="77777777" w:rsidR="00AF38E9" w:rsidRPr="00FC4079" w:rsidRDefault="00AF38E9" w:rsidP="00AF38E9">
            <w:pPr>
              <w:spacing w:line="240" w:lineRule="auto"/>
              <w:rPr>
                <w:sz w:val="16"/>
              </w:rPr>
            </w:pPr>
            <w:r w:rsidRPr="00FC4079">
              <w:rPr>
                <w:sz w:val="16"/>
              </w:rPr>
              <w:t>0</w:t>
            </w:r>
          </w:p>
        </w:tc>
        <w:tc>
          <w:tcPr>
            <w:tcW w:w="1271" w:type="dxa"/>
          </w:tcPr>
          <w:p w14:paraId="4FF1DCEE" w14:textId="77777777" w:rsidR="00AF38E9" w:rsidRPr="00FC4079" w:rsidRDefault="00AF38E9" w:rsidP="00AF38E9">
            <w:pPr>
              <w:spacing w:line="240" w:lineRule="auto"/>
              <w:rPr>
                <w:sz w:val="16"/>
              </w:rPr>
            </w:pPr>
          </w:p>
        </w:tc>
        <w:tc>
          <w:tcPr>
            <w:tcW w:w="534" w:type="dxa"/>
          </w:tcPr>
          <w:p w14:paraId="0CB57912" w14:textId="77777777" w:rsidR="00AF38E9" w:rsidRPr="00FC4079" w:rsidRDefault="00AF38E9" w:rsidP="00AF38E9">
            <w:pPr>
              <w:spacing w:line="240" w:lineRule="auto"/>
              <w:rPr>
                <w:sz w:val="16"/>
              </w:rPr>
            </w:pPr>
            <w:r w:rsidRPr="00FC4079">
              <w:rPr>
                <w:sz w:val="16"/>
              </w:rPr>
              <w:t>14</w:t>
            </w:r>
          </w:p>
        </w:tc>
        <w:tc>
          <w:tcPr>
            <w:tcW w:w="534" w:type="dxa"/>
          </w:tcPr>
          <w:p w14:paraId="28F25C84" w14:textId="77777777" w:rsidR="00AF38E9" w:rsidRPr="00FC4079" w:rsidRDefault="00AF38E9" w:rsidP="00AF38E9">
            <w:pPr>
              <w:spacing w:line="240" w:lineRule="auto"/>
              <w:rPr>
                <w:sz w:val="16"/>
              </w:rPr>
            </w:pPr>
          </w:p>
        </w:tc>
        <w:tc>
          <w:tcPr>
            <w:tcW w:w="864" w:type="dxa"/>
          </w:tcPr>
          <w:p w14:paraId="74D3F789" w14:textId="77777777" w:rsidR="00AF38E9" w:rsidRPr="00FC4079" w:rsidRDefault="00AF38E9" w:rsidP="00AF38E9">
            <w:pPr>
              <w:spacing w:line="240" w:lineRule="auto"/>
              <w:rPr>
                <w:sz w:val="16"/>
              </w:rPr>
            </w:pPr>
          </w:p>
        </w:tc>
      </w:tr>
      <w:tr w:rsidR="00FC4079" w:rsidRPr="00FC4079" w14:paraId="28947800" w14:textId="77777777" w:rsidTr="00FC4079">
        <w:tc>
          <w:tcPr>
            <w:tcW w:w="1353" w:type="dxa"/>
          </w:tcPr>
          <w:p w14:paraId="704666CE" w14:textId="77777777" w:rsidR="00AF38E9" w:rsidRPr="00FC4079" w:rsidRDefault="00AF38E9" w:rsidP="00AF38E9">
            <w:pPr>
              <w:spacing w:line="240" w:lineRule="auto"/>
              <w:rPr>
                <w:sz w:val="16"/>
              </w:rPr>
            </w:pPr>
            <w:r w:rsidRPr="00FC4079">
              <w:rPr>
                <w:sz w:val="16"/>
              </w:rPr>
              <w:t>Ciprofloxacin</w:t>
            </w:r>
          </w:p>
        </w:tc>
        <w:tc>
          <w:tcPr>
            <w:tcW w:w="2023" w:type="dxa"/>
          </w:tcPr>
          <w:p w14:paraId="57E2EC37" w14:textId="77777777" w:rsidR="00AF38E9" w:rsidRPr="00FC4079" w:rsidRDefault="00AF38E9" w:rsidP="00AF38E9">
            <w:pPr>
              <w:spacing w:line="240" w:lineRule="auto"/>
              <w:rPr>
                <w:sz w:val="16"/>
              </w:rPr>
            </w:pPr>
            <w:r w:rsidRPr="00FC4079">
              <w:rPr>
                <w:sz w:val="16"/>
              </w:rPr>
              <w:t>Tablet 250 mg (as hydrochloride)</w:t>
            </w:r>
          </w:p>
        </w:tc>
        <w:tc>
          <w:tcPr>
            <w:tcW w:w="953" w:type="dxa"/>
          </w:tcPr>
          <w:p w14:paraId="378CE2CE" w14:textId="77777777" w:rsidR="00AF38E9" w:rsidRPr="00FC4079" w:rsidRDefault="00AF38E9" w:rsidP="00AF38E9">
            <w:pPr>
              <w:spacing w:line="240" w:lineRule="auto"/>
              <w:rPr>
                <w:sz w:val="16"/>
              </w:rPr>
            </w:pPr>
            <w:r w:rsidRPr="00FC4079">
              <w:rPr>
                <w:sz w:val="16"/>
              </w:rPr>
              <w:t>Oral</w:t>
            </w:r>
          </w:p>
        </w:tc>
        <w:tc>
          <w:tcPr>
            <w:tcW w:w="1440" w:type="dxa"/>
          </w:tcPr>
          <w:p w14:paraId="32E5D719" w14:textId="77777777" w:rsidR="00AF38E9" w:rsidRPr="00FC4079" w:rsidRDefault="00AF38E9" w:rsidP="00AF38E9">
            <w:pPr>
              <w:spacing w:line="240" w:lineRule="auto"/>
              <w:rPr>
                <w:sz w:val="16"/>
              </w:rPr>
            </w:pPr>
            <w:r w:rsidRPr="00FC4079">
              <w:rPr>
                <w:sz w:val="16"/>
              </w:rPr>
              <w:t>APX-Ciprofloxacin</w:t>
            </w:r>
          </w:p>
        </w:tc>
        <w:tc>
          <w:tcPr>
            <w:tcW w:w="534" w:type="dxa"/>
          </w:tcPr>
          <w:p w14:paraId="3679A0E4" w14:textId="77777777" w:rsidR="00AF38E9" w:rsidRPr="00FC4079" w:rsidRDefault="00AF38E9" w:rsidP="00AF38E9">
            <w:pPr>
              <w:spacing w:line="240" w:lineRule="auto"/>
              <w:rPr>
                <w:sz w:val="16"/>
              </w:rPr>
            </w:pPr>
            <w:r w:rsidRPr="00FC4079">
              <w:rPr>
                <w:sz w:val="16"/>
              </w:rPr>
              <w:t>TY</w:t>
            </w:r>
          </w:p>
        </w:tc>
        <w:tc>
          <w:tcPr>
            <w:tcW w:w="633" w:type="dxa"/>
          </w:tcPr>
          <w:p w14:paraId="731E17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6EFCF1" w14:textId="77777777" w:rsidR="00AF38E9" w:rsidRPr="00FC4079" w:rsidRDefault="00AF38E9" w:rsidP="00AF38E9">
            <w:pPr>
              <w:spacing w:line="240" w:lineRule="auto"/>
              <w:rPr>
                <w:sz w:val="16"/>
              </w:rPr>
            </w:pPr>
            <w:r w:rsidRPr="00FC4079">
              <w:rPr>
                <w:sz w:val="16"/>
              </w:rPr>
              <w:t>C5614 C5615 C5666 C5687 C5688 C5689 C5722 C5780</w:t>
            </w:r>
          </w:p>
        </w:tc>
        <w:tc>
          <w:tcPr>
            <w:tcW w:w="1728" w:type="dxa"/>
          </w:tcPr>
          <w:p w14:paraId="10EA8BC9" w14:textId="77777777" w:rsidR="00AF38E9" w:rsidRPr="00FC4079" w:rsidRDefault="00AF38E9" w:rsidP="00AF38E9">
            <w:pPr>
              <w:spacing w:line="240" w:lineRule="auto"/>
              <w:rPr>
                <w:sz w:val="16"/>
              </w:rPr>
            </w:pPr>
          </w:p>
        </w:tc>
        <w:tc>
          <w:tcPr>
            <w:tcW w:w="682" w:type="dxa"/>
          </w:tcPr>
          <w:p w14:paraId="11015685" w14:textId="77777777" w:rsidR="00AF38E9" w:rsidRPr="00FC4079" w:rsidRDefault="00AF38E9" w:rsidP="00AF38E9">
            <w:pPr>
              <w:spacing w:line="240" w:lineRule="auto"/>
              <w:rPr>
                <w:sz w:val="16"/>
              </w:rPr>
            </w:pPr>
            <w:r w:rsidRPr="00FC4079">
              <w:rPr>
                <w:sz w:val="16"/>
              </w:rPr>
              <w:t>14</w:t>
            </w:r>
          </w:p>
        </w:tc>
        <w:tc>
          <w:tcPr>
            <w:tcW w:w="682" w:type="dxa"/>
          </w:tcPr>
          <w:p w14:paraId="7B60DE24" w14:textId="77777777" w:rsidR="00AF38E9" w:rsidRPr="00FC4079" w:rsidRDefault="00AF38E9" w:rsidP="00AF38E9">
            <w:pPr>
              <w:spacing w:line="240" w:lineRule="auto"/>
              <w:rPr>
                <w:sz w:val="16"/>
              </w:rPr>
            </w:pPr>
            <w:r w:rsidRPr="00FC4079">
              <w:rPr>
                <w:sz w:val="16"/>
              </w:rPr>
              <w:t>0</w:t>
            </w:r>
          </w:p>
        </w:tc>
        <w:tc>
          <w:tcPr>
            <w:tcW w:w="1271" w:type="dxa"/>
          </w:tcPr>
          <w:p w14:paraId="4E370343" w14:textId="77777777" w:rsidR="00AF38E9" w:rsidRPr="00FC4079" w:rsidRDefault="00AF38E9" w:rsidP="00AF38E9">
            <w:pPr>
              <w:spacing w:line="240" w:lineRule="auto"/>
              <w:rPr>
                <w:sz w:val="16"/>
              </w:rPr>
            </w:pPr>
          </w:p>
        </w:tc>
        <w:tc>
          <w:tcPr>
            <w:tcW w:w="534" w:type="dxa"/>
          </w:tcPr>
          <w:p w14:paraId="2F8508AB" w14:textId="77777777" w:rsidR="00AF38E9" w:rsidRPr="00FC4079" w:rsidRDefault="00AF38E9" w:rsidP="00AF38E9">
            <w:pPr>
              <w:spacing w:line="240" w:lineRule="auto"/>
              <w:rPr>
                <w:sz w:val="16"/>
              </w:rPr>
            </w:pPr>
            <w:r w:rsidRPr="00FC4079">
              <w:rPr>
                <w:sz w:val="16"/>
              </w:rPr>
              <w:t>14</w:t>
            </w:r>
          </w:p>
        </w:tc>
        <w:tc>
          <w:tcPr>
            <w:tcW w:w="534" w:type="dxa"/>
          </w:tcPr>
          <w:p w14:paraId="1DAA4E1B" w14:textId="77777777" w:rsidR="00AF38E9" w:rsidRPr="00FC4079" w:rsidRDefault="00AF38E9" w:rsidP="00AF38E9">
            <w:pPr>
              <w:spacing w:line="240" w:lineRule="auto"/>
              <w:rPr>
                <w:sz w:val="16"/>
              </w:rPr>
            </w:pPr>
          </w:p>
        </w:tc>
        <w:tc>
          <w:tcPr>
            <w:tcW w:w="864" w:type="dxa"/>
          </w:tcPr>
          <w:p w14:paraId="29832E50" w14:textId="77777777" w:rsidR="00AF38E9" w:rsidRPr="00FC4079" w:rsidRDefault="00AF38E9" w:rsidP="00AF38E9">
            <w:pPr>
              <w:spacing w:line="240" w:lineRule="auto"/>
              <w:rPr>
                <w:sz w:val="16"/>
              </w:rPr>
            </w:pPr>
          </w:p>
        </w:tc>
      </w:tr>
      <w:tr w:rsidR="00FC4079" w:rsidRPr="00FC4079" w14:paraId="5BFADE81" w14:textId="77777777" w:rsidTr="00FC4079">
        <w:tc>
          <w:tcPr>
            <w:tcW w:w="1353" w:type="dxa"/>
          </w:tcPr>
          <w:p w14:paraId="62CC4FAC" w14:textId="77777777" w:rsidR="00AF38E9" w:rsidRPr="00FC4079" w:rsidRDefault="00AF38E9" w:rsidP="00AF38E9">
            <w:pPr>
              <w:spacing w:line="240" w:lineRule="auto"/>
              <w:rPr>
                <w:sz w:val="16"/>
              </w:rPr>
            </w:pPr>
            <w:r w:rsidRPr="00FC4079">
              <w:rPr>
                <w:sz w:val="16"/>
              </w:rPr>
              <w:t>Ciprofloxacin</w:t>
            </w:r>
          </w:p>
        </w:tc>
        <w:tc>
          <w:tcPr>
            <w:tcW w:w="2023" w:type="dxa"/>
          </w:tcPr>
          <w:p w14:paraId="531951C0" w14:textId="77777777" w:rsidR="00AF38E9" w:rsidRPr="00FC4079" w:rsidRDefault="00AF38E9" w:rsidP="00AF38E9">
            <w:pPr>
              <w:spacing w:line="240" w:lineRule="auto"/>
              <w:rPr>
                <w:sz w:val="16"/>
              </w:rPr>
            </w:pPr>
            <w:r w:rsidRPr="00FC4079">
              <w:rPr>
                <w:sz w:val="16"/>
              </w:rPr>
              <w:t>Tablet 250 mg (as hydrochloride)</w:t>
            </w:r>
          </w:p>
        </w:tc>
        <w:tc>
          <w:tcPr>
            <w:tcW w:w="953" w:type="dxa"/>
          </w:tcPr>
          <w:p w14:paraId="0D620B8B" w14:textId="77777777" w:rsidR="00AF38E9" w:rsidRPr="00FC4079" w:rsidRDefault="00AF38E9" w:rsidP="00AF38E9">
            <w:pPr>
              <w:spacing w:line="240" w:lineRule="auto"/>
              <w:rPr>
                <w:sz w:val="16"/>
              </w:rPr>
            </w:pPr>
            <w:r w:rsidRPr="00FC4079">
              <w:rPr>
                <w:sz w:val="16"/>
              </w:rPr>
              <w:t>Oral</w:t>
            </w:r>
          </w:p>
        </w:tc>
        <w:tc>
          <w:tcPr>
            <w:tcW w:w="1440" w:type="dxa"/>
          </w:tcPr>
          <w:p w14:paraId="05619057" w14:textId="77777777" w:rsidR="00AF38E9" w:rsidRPr="00FC4079" w:rsidRDefault="00AF38E9" w:rsidP="00AF38E9">
            <w:pPr>
              <w:spacing w:line="240" w:lineRule="auto"/>
              <w:rPr>
                <w:sz w:val="16"/>
              </w:rPr>
            </w:pPr>
            <w:r w:rsidRPr="00FC4079">
              <w:rPr>
                <w:sz w:val="16"/>
              </w:rPr>
              <w:t>C-Flox 250</w:t>
            </w:r>
          </w:p>
        </w:tc>
        <w:tc>
          <w:tcPr>
            <w:tcW w:w="534" w:type="dxa"/>
          </w:tcPr>
          <w:p w14:paraId="0AEB1FF7" w14:textId="77777777" w:rsidR="00AF38E9" w:rsidRPr="00FC4079" w:rsidRDefault="00AF38E9" w:rsidP="00AF38E9">
            <w:pPr>
              <w:spacing w:line="240" w:lineRule="auto"/>
              <w:rPr>
                <w:sz w:val="16"/>
              </w:rPr>
            </w:pPr>
            <w:r w:rsidRPr="00FC4079">
              <w:rPr>
                <w:sz w:val="16"/>
              </w:rPr>
              <w:t>AL</w:t>
            </w:r>
          </w:p>
        </w:tc>
        <w:tc>
          <w:tcPr>
            <w:tcW w:w="633" w:type="dxa"/>
          </w:tcPr>
          <w:p w14:paraId="79360FB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A058FD0" w14:textId="77777777" w:rsidR="00AF38E9" w:rsidRPr="00FC4079" w:rsidRDefault="00AF38E9" w:rsidP="00AF38E9">
            <w:pPr>
              <w:spacing w:line="240" w:lineRule="auto"/>
              <w:rPr>
                <w:sz w:val="16"/>
              </w:rPr>
            </w:pPr>
            <w:r w:rsidRPr="00FC4079">
              <w:rPr>
                <w:sz w:val="16"/>
              </w:rPr>
              <w:t>C5614 C5615 C5666 C5687 C5688 C5689 C5722 C5780</w:t>
            </w:r>
          </w:p>
        </w:tc>
        <w:tc>
          <w:tcPr>
            <w:tcW w:w="1728" w:type="dxa"/>
          </w:tcPr>
          <w:p w14:paraId="326AD82F" w14:textId="77777777" w:rsidR="00AF38E9" w:rsidRPr="00FC4079" w:rsidRDefault="00AF38E9" w:rsidP="00AF38E9">
            <w:pPr>
              <w:spacing w:line="240" w:lineRule="auto"/>
              <w:rPr>
                <w:sz w:val="16"/>
              </w:rPr>
            </w:pPr>
          </w:p>
        </w:tc>
        <w:tc>
          <w:tcPr>
            <w:tcW w:w="682" w:type="dxa"/>
          </w:tcPr>
          <w:p w14:paraId="47F450B3" w14:textId="77777777" w:rsidR="00AF38E9" w:rsidRPr="00FC4079" w:rsidRDefault="00AF38E9" w:rsidP="00AF38E9">
            <w:pPr>
              <w:spacing w:line="240" w:lineRule="auto"/>
              <w:rPr>
                <w:sz w:val="16"/>
              </w:rPr>
            </w:pPr>
            <w:r w:rsidRPr="00FC4079">
              <w:rPr>
                <w:sz w:val="16"/>
              </w:rPr>
              <w:t>14</w:t>
            </w:r>
          </w:p>
        </w:tc>
        <w:tc>
          <w:tcPr>
            <w:tcW w:w="682" w:type="dxa"/>
          </w:tcPr>
          <w:p w14:paraId="02C8C3C4" w14:textId="77777777" w:rsidR="00AF38E9" w:rsidRPr="00FC4079" w:rsidRDefault="00AF38E9" w:rsidP="00AF38E9">
            <w:pPr>
              <w:spacing w:line="240" w:lineRule="auto"/>
              <w:rPr>
                <w:sz w:val="16"/>
              </w:rPr>
            </w:pPr>
            <w:r w:rsidRPr="00FC4079">
              <w:rPr>
                <w:sz w:val="16"/>
              </w:rPr>
              <w:t>0</w:t>
            </w:r>
          </w:p>
        </w:tc>
        <w:tc>
          <w:tcPr>
            <w:tcW w:w="1271" w:type="dxa"/>
          </w:tcPr>
          <w:p w14:paraId="6B0AD66C" w14:textId="77777777" w:rsidR="00AF38E9" w:rsidRPr="00FC4079" w:rsidRDefault="00AF38E9" w:rsidP="00AF38E9">
            <w:pPr>
              <w:spacing w:line="240" w:lineRule="auto"/>
              <w:rPr>
                <w:sz w:val="16"/>
              </w:rPr>
            </w:pPr>
          </w:p>
        </w:tc>
        <w:tc>
          <w:tcPr>
            <w:tcW w:w="534" w:type="dxa"/>
          </w:tcPr>
          <w:p w14:paraId="19D0CB20" w14:textId="77777777" w:rsidR="00AF38E9" w:rsidRPr="00FC4079" w:rsidRDefault="00AF38E9" w:rsidP="00AF38E9">
            <w:pPr>
              <w:spacing w:line="240" w:lineRule="auto"/>
              <w:rPr>
                <w:sz w:val="16"/>
              </w:rPr>
            </w:pPr>
            <w:r w:rsidRPr="00FC4079">
              <w:rPr>
                <w:sz w:val="16"/>
              </w:rPr>
              <w:t>14</w:t>
            </w:r>
          </w:p>
        </w:tc>
        <w:tc>
          <w:tcPr>
            <w:tcW w:w="534" w:type="dxa"/>
          </w:tcPr>
          <w:p w14:paraId="7A0D4597" w14:textId="77777777" w:rsidR="00AF38E9" w:rsidRPr="00FC4079" w:rsidRDefault="00AF38E9" w:rsidP="00AF38E9">
            <w:pPr>
              <w:spacing w:line="240" w:lineRule="auto"/>
              <w:rPr>
                <w:sz w:val="16"/>
              </w:rPr>
            </w:pPr>
          </w:p>
        </w:tc>
        <w:tc>
          <w:tcPr>
            <w:tcW w:w="864" w:type="dxa"/>
          </w:tcPr>
          <w:p w14:paraId="6A33B02F" w14:textId="77777777" w:rsidR="00AF38E9" w:rsidRPr="00FC4079" w:rsidRDefault="00AF38E9" w:rsidP="00AF38E9">
            <w:pPr>
              <w:spacing w:line="240" w:lineRule="auto"/>
              <w:rPr>
                <w:sz w:val="16"/>
              </w:rPr>
            </w:pPr>
          </w:p>
        </w:tc>
      </w:tr>
      <w:tr w:rsidR="00FC4079" w:rsidRPr="00FC4079" w14:paraId="3C2756A7" w14:textId="77777777" w:rsidTr="00FC4079">
        <w:tc>
          <w:tcPr>
            <w:tcW w:w="1353" w:type="dxa"/>
          </w:tcPr>
          <w:p w14:paraId="4236D620" w14:textId="77777777" w:rsidR="00AF38E9" w:rsidRPr="00FC4079" w:rsidRDefault="00AF38E9" w:rsidP="00AF38E9">
            <w:pPr>
              <w:spacing w:line="240" w:lineRule="auto"/>
              <w:rPr>
                <w:sz w:val="16"/>
              </w:rPr>
            </w:pPr>
            <w:r w:rsidRPr="00FC4079">
              <w:rPr>
                <w:sz w:val="16"/>
              </w:rPr>
              <w:t>Ciprofloxacin</w:t>
            </w:r>
          </w:p>
        </w:tc>
        <w:tc>
          <w:tcPr>
            <w:tcW w:w="2023" w:type="dxa"/>
          </w:tcPr>
          <w:p w14:paraId="4CC16C9B" w14:textId="77777777" w:rsidR="00AF38E9" w:rsidRPr="00FC4079" w:rsidRDefault="00AF38E9" w:rsidP="00AF38E9">
            <w:pPr>
              <w:spacing w:line="240" w:lineRule="auto"/>
              <w:rPr>
                <w:sz w:val="16"/>
              </w:rPr>
            </w:pPr>
            <w:r w:rsidRPr="00FC4079">
              <w:rPr>
                <w:sz w:val="16"/>
              </w:rPr>
              <w:t>Tablet 250 mg (as hydrochloride)</w:t>
            </w:r>
          </w:p>
        </w:tc>
        <w:tc>
          <w:tcPr>
            <w:tcW w:w="953" w:type="dxa"/>
          </w:tcPr>
          <w:p w14:paraId="33704E20" w14:textId="77777777" w:rsidR="00AF38E9" w:rsidRPr="00FC4079" w:rsidRDefault="00AF38E9" w:rsidP="00AF38E9">
            <w:pPr>
              <w:spacing w:line="240" w:lineRule="auto"/>
              <w:rPr>
                <w:sz w:val="16"/>
              </w:rPr>
            </w:pPr>
            <w:r w:rsidRPr="00FC4079">
              <w:rPr>
                <w:sz w:val="16"/>
              </w:rPr>
              <w:t>Oral</w:t>
            </w:r>
          </w:p>
        </w:tc>
        <w:tc>
          <w:tcPr>
            <w:tcW w:w="1440" w:type="dxa"/>
          </w:tcPr>
          <w:p w14:paraId="7671F6F7" w14:textId="77777777" w:rsidR="00AF38E9" w:rsidRPr="00FC4079" w:rsidRDefault="00AF38E9" w:rsidP="00AF38E9">
            <w:pPr>
              <w:spacing w:line="240" w:lineRule="auto"/>
              <w:rPr>
                <w:sz w:val="16"/>
              </w:rPr>
            </w:pPr>
            <w:r w:rsidRPr="00FC4079">
              <w:rPr>
                <w:sz w:val="16"/>
              </w:rPr>
              <w:t>Ciprofloxacin Sandoz</w:t>
            </w:r>
          </w:p>
        </w:tc>
        <w:tc>
          <w:tcPr>
            <w:tcW w:w="534" w:type="dxa"/>
          </w:tcPr>
          <w:p w14:paraId="0D1C5DAA" w14:textId="77777777" w:rsidR="00AF38E9" w:rsidRPr="00FC4079" w:rsidRDefault="00AF38E9" w:rsidP="00AF38E9">
            <w:pPr>
              <w:spacing w:line="240" w:lineRule="auto"/>
              <w:rPr>
                <w:sz w:val="16"/>
              </w:rPr>
            </w:pPr>
            <w:r w:rsidRPr="00FC4079">
              <w:rPr>
                <w:sz w:val="16"/>
              </w:rPr>
              <w:t>SZ</w:t>
            </w:r>
          </w:p>
        </w:tc>
        <w:tc>
          <w:tcPr>
            <w:tcW w:w="633" w:type="dxa"/>
          </w:tcPr>
          <w:p w14:paraId="1442070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4141080" w14:textId="77777777" w:rsidR="00AF38E9" w:rsidRPr="00FC4079" w:rsidRDefault="00AF38E9" w:rsidP="00AF38E9">
            <w:pPr>
              <w:spacing w:line="240" w:lineRule="auto"/>
              <w:rPr>
                <w:sz w:val="16"/>
              </w:rPr>
            </w:pPr>
            <w:r w:rsidRPr="00FC4079">
              <w:rPr>
                <w:sz w:val="16"/>
              </w:rPr>
              <w:t>C5614 C5615 C5666 C5687 C5688 C5689 C5722 C5780</w:t>
            </w:r>
          </w:p>
        </w:tc>
        <w:tc>
          <w:tcPr>
            <w:tcW w:w="1728" w:type="dxa"/>
          </w:tcPr>
          <w:p w14:paraId="50C9D57E" w14:textId="77777777" w:rsidR="00AF38E9" w:rsidRPr="00FC4079" w:rsidRDefault="00AF38E9" w:rsidP="00AF38E9">
            <w:pPr>
              <w:spacing w:line="240" w:lineRule="auto"/>
              <w:rPr>
                <w:sz w:val="16"/>
              </w:rPr>
            </w:pPr>
          </w:p>
        </w:tc>
        <w:tc>
          <w:tcPr>
            <w:tcW w:w="682" w:type="dxa"/>
          </w:tcPr>
          <w:p w14:paraId="6A101830" w14:textId="77777777" w:rsidR="00AF38E9" w:rsidRPr="00FC4079" w:rsidRDefault="00AF38E9" w:rsidP="00AF38E9">
            <w:pPr>
              <w:spacing w:line="240" w:lineRule="auto"/>
              <w:rPr>
                <w:sz w:val="16"/>
              </w:rPr>
            </w:pPr>
            <w:r w:rsidRPr="00FC4079">
              <w:rPr>
                <w:sz w:val="16"/>
              </w:rPr>
              <w:t>14</w:t>
            </w:r>
          </w:p>
        </w:tc>
        <w:tc>
          <w:tcPr>
            <w:tcW w:w="682" w:type="dxa"/>
          </w:tcPr>
          <w:p w14:paraId="067CEC57" w14:textId="77777777" w:rsidR="00AF38E9" w:rsidRPr="00FC4079" w:rsidRDefault="00AF38E9" w:rsidP="00AF38E9">
            <w:pPr>
              <w:spacing w:line="240" w:lineRule="auto"/>
              <w:rPr>
                <w:sz w:val="16"/>
              </w:rPr>
            </w:pPr>
            <w:r w:rsidRPr="00FC4079">
              <w:rPr>
                <w:sz w:val="16"/>
              </w:rPr>
              <w:t>0</w:t>
            </w:r>
          </w:p>
        </w:tc>
        <w:tc>
          <w:tcPr>
            <w:tcW w:w="1271" w:type="dxa"/>
          </w:tcPr>
          <w:p w14:paraId="01838599" w14:textId="77777777" w:rsidR="00AF38E9" w:rsidRPr="00FC4079" w:rsidRDefault="00AF38E9" w:rsidP="00AF38E9">
            <w:pPr>
              <w:spacing w:line="240" w:lineRule="auto"/>
              <w:rPr>
                <w:sz w:val="16"/>
              </w:rPr>
            </w:pPr>
          </w:p>
        </w:tc>
        <w:tc>
          <w:tcPr>
            <w:tcW w:w="534" w:type="dxa"/>
          </w:tcPr>
          <w:p w14:paraId="2DA8F6B4" w14:textId="77777777" w:rsidR="00AF38E9" w:rsidRPr="00FC4079" w:rsidRDefault="00AF38E9" w:rsidP="00AF38E9">
            <w:pPr>
              <w:spacing w:line="240" w:lineRule="auto"/>
              <w:rPr>
                <w:sz w:val="16"/>
              </w:rPr>
            </w:pPr>
            <w:r w:rsidRPr="00FC4079">
              <w:rPr>
                <w:sz w:val="16"/>
              </w:rPr>
              <w:t>14</w:t>
            </w:r>
          </w:p>
        </w:tc>
        <w:tc>
          <w:tcPr>
            <w:tcW w:w="534" w:type="dxa"/>
          </w:tcPr>
          <w:p w14:paraId="460D331B" w14:textId="77777777" w:rsidR="00AF38E9" w:rsidRPr="00FC4079" w:rsidRDefault="00AF38E9" w:rsidP="00AF38E9">
            <w:pPr>
              <w:spacing w:line="240" w:lineRule="auto"/>
              <w:rPr>
                <w:sz w:val="16"/>
              </w:rPr>
            </w:pPr>
          </w:p>
        </w:tc>
        <w:tc>
          <w:tcPr>
            <w:tcW w:w="864" w:type="dxa"/>
          </w:tcPr>
          <w:p w14:paraId="036E5E61" w14:textId="77777777" w:rsidR="00AF38E9" w:rsidRPr="00FC4079" w:rsidRDefault="00AF38E9" w:rsidP="00AF38E9">
            <w:pPr>
              <w:spacing w:line="240" w:lineRule="auto"/>
              <w:rPr>
                <w:sz w:val="16"/>
              </w:rPr>
            </w:pPr>
          </w:p>
        </w:tc>
      </w:tr>
      <w:tr w:rsidR="00FC4079" w:rsidRPr="00FC4079" w14:paraId="7F474D31" w14:textId="77777777" w:rsidTr="00FC4079">
        <w:tc>
          <w:tcPr>
            <w:tcW w:w="1353" w:type="dxa"/>
          </w:tcPr>
          <w:p w14:paraId="4C340CF9" w14:textId="77777777" w:rsidR="00AF38E9" w:rsidRPr="00FC4079" w:rsidRDefault="00AF38E9" w:rsidP="00AF38E9">
            <w:pPr>
              <w:spacing w:line="240" w:lineRule="auto"/>
              <w:rPr>
                <w:sz w:val="16"/>
              </w:rPr>
            </w:pPr>
            <w:r w:rsidRPr="00FC4079">
              <w:rPr>
                <w:sz w:val="16"/>
              </w:rPr>
              <w:t>Ciprofloxacin</w:t>
            </w:r>
          </w:p>
        </w:tc>
        <w:tc>
          <w:tcPr>
            <w:tcW w:w="2023" w:type="dxa"/>
          </w:tcPr>
          <w:p w14:paraId="03E2912A" w14:textId="77777777" w:rsidR="00AF38E9" w:rsidRPr="00FC4079" w:rsidRDefault="00AF38E9" w:rsidP="00AF38E9">
            <w:pPr>
              <w:spacing w:line="240" w:lineRule="auto"/>
              <w:rPr>
                <w:sz w:val="16"/>
              </w:rPr>
            </w:pPr>
            <w:r w:rsidRPr="00FC4079">
              <w:rPr>
                <w:sz w:val="16"/>
              </w:rPr>
              <w:t>Tablet 250 mg (as hydrochloride)</w:t>
            </w:r>
          </w:p>
        </w:tc>
        <w:tc>
          <w:tcPr>
            <w:tcW w:w="953" w:type="dxa"/>
          </w:tcPr>
          <w:p w14:paraId="25E7B088" w14:textId="77777777" w:rsidR="00AF38E9" w:rsidRPr="00FC4079" w:rsidRDefault="00AF38E9" w:rsidP="00AF38E9">
            <w:pPr>
              <w:spacing w:line="240" w:lineRule="auto"/>
              <w:rPr>
                <w:sz w:val="16"/>
              </w:rPr>
            </w:pPr>
            <w:r w:rsidRPr="00FC4079">
              <w:rPr>
                <w:sz w:val="16"/>
              </w:rPr>
              <w:t>Oral</w:t>
            </w:r>
          </w:p>
        </w:tc>
        <w:tc>
          <w:tcPr>
            <w:tcW w:w="1440" w:type="dxa"/>
          </w:tcPr>
          <w:p w14:paraId="446C14B1" w14:textId="77777777" w:rsidR="00AF38E9" w:rsidRPr="00FC4079" w:rsidRDefault="00AF38E9" w:rsidP="00AF38E9">
            <w:pPr>
              <w:spacing w:line="240" w:lineRule="auto"/>
              <w:rPr>
                <w:sz w:val="16"/>
              </w:rPr>
            </w:pPr>
            <w:r w:rsidRPr="00FC4079">
              <w:rPr>
                <w:sz w:val="16"/>
              </w:rPr>
              <w:t>Ciprol 250</w:t>
            </w:r>
          </w:p>
        </w:tc>
        <w:tc>
          <w:tcPr>
            <w:tcW w:w="534" w:type="dxa"/>
          </w:tcPr>
          <w:p w14:paraId="0162A87D" w14:textId="77777777" w:rsidR="00AF38E9" w:rsidRPr="00FC4079" w:rsidRDefault="00AF38E9" w:rsidP="00AF38E9">
            <w:pPr>
              <w:spacing w:line="240" w:lineRule="auto"/>
              <w:rPr>
                <w:sz w:val="16"/>
              </w:rPr>
            </w:pPr>
            <w:r w:rsidRPr="00FC4079">
              <w:rPr>
                <w:sz w:val="16"/>
              </w:rPr>
              <w:t>RW</w:t>
            </w:r>
          </w:p>
        </w:tc>
        <w:tc>
          <w:tcPr>
            <w:tcW w:w="633" w:type="dxa"/>
          </w:tcPr>
          <w:p w14:paraId="40E6834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45FECC" w14:textId="77777777" w:rsidR="00AF38E9" w:rsidRPr="00FC4079" w:rsidRDefault="00AF38E9" w:rsidP="00AF38E9">
            <w:pPr>
              <w:spacing w:line="240" w:lineRule="auto"/>
              <w:rPr>
                <w:sz w:val="16"/>
              </w:rPr>
            </w:pPr>
            <w:r w:rsidRPr="00FC4079">
              <w:rPr>
                <w:sz w:val="16"/>
              </w:rPr>
              <w:t>C5614 C5615 C5666 C5687 C5688 C5689 C5722 C5780</w:t>
            </w:r>
          </w:p>
        </w:tc>
        <w:tc>
          <w:tcPr>
            <w:tcW w:w="1728" w:type="dxa"/>
          </w:tcPr>
          <w:p w14:paraId="264CC788" w14:textId="77777777" w:rsidR="00AF38E9" w:rsidRPr="00FC4079" w:rsidRDefault="00AF38E9" w:rsidP="00AF38E9">
            <w:pPr>
              <w:spacing w:line="240" w:lineRule="auto"/>
              <w:rPr>
                <w:sz w:val="16"/>
              </w:rPr>
            </w:pPr>
          </w:p>
        </w:tc>
        <w:tc>
          <w:tcPr>
            <w:tcW w:w="682" w:type="dxa"/>
          </w:tcPr>
          <w:p w14:paraId="6A8F63B3" w14:textId="77777777" w:rsidR="00AF38E9" w:rsidRPr="00FC4079" w:rsidRDefault="00AF38E9" w:rsidP="00AF38E9">
            <w:pPr>
              <w:spacing w:line="240" w:lineRule="auto"/>
              <w:rPr>
                <w:sz w:val="16"/>
              </w:rPr>
            </w:pPr>
            <w:r w:rsidRPr="00FC4079">
              <w:rPr>
                <w:sz w:val="16"/>
              </w:rPr>
              <w:t>14</w:t>
            </w:r>
          </w:p>
        </w:tc>
        <w:tc>
          <w:tcPr>
            <w:tcW w:w="682" w:type="dxa"/>
          </w:tcPr>
          <w:p w14:paraId="19F0CC2E" w14:textId="77777777" w:rsidR="00AF38E9" w:rsidRPr="00FC4079" w:rsidRDefault="00AF38E9" w:rsidP="00AF38E9">
            <w:pPr>
              <w:spacing w:line="240" w:lineRule="auto"/>
              <w:rPr>
                <w:sz w:val="16"/>
              </w:rPr>
            </w:pPr>
            <w:r w:rsidRPr="00FC4079">
              <w:rPr>
                <w:sz w:val="16"/>
              </w:rPr>
              <w:t>0</w:t>
            </w:r>
          </w:p>
        </w:tc>
        <w:tc>
          <w:tcPr>
            <w:tcW w:w="1271" w:type="dxa"/>
          </w:tcPr>
          <w:p w14:paraId="45D5C7BE" w14:textId="77777777" w:rsidR="00AF38E9" w:rsidRPr="00FC4079" w:rsidRDefault="00AF38E9" w:rsidP="00AF38E9">
            <w:pPr>
              <w:spacing w:line="240" w:lineRule="auto"/>
              <w:rPr>
                <w:sz w:val="16"/>
              </w:rPr>
            </w:pPr>
          </w:p>
        </w:tc>
        <w:tc>
          <w:tcPr>
            <w:tcW w:w="534" w:type="dxa"/>
          </w:tcPr>
          <w:p w14:paraId="355CA55B" w14:textId="77777777" w:rsidR="00AF38E9" w:rsidRPr="00FC4079" w:rsidRDefault="00AF38E9" w:rsidP="00AF38E9">
            <w:pPr>
              <w:spacing w:line="240" w:lineRule="auto"/>
              <w:rPr>
                <w:sz w:val="16"/>
              </w:rPr>
            </w:pPr>
            <w:r w:rsidRPr="00FC4079">
              <w:rPr>
                <w:sz w:val="16"/>
              </w:rPr>
              <w:t>14</w:t>
            </w:r>
          </w:p>
        </w:tc>
        <w:tc>
          <w:tcPr>
            <w:tcW w:w="534" w:type="dxa"/>
          </w:tcPr>
          <w:p w14:paraId="3E406C06" w14:textId="77777777" w:rsidR="00AF38E9" w:rsidRPr="00FC4079" w:rsidRDefault="00AF38E9" w:rsidP="00AF38E9">
            <w:pPr>
              <w:spacing w:line="240" w:lineRule="auto"/>
              <w:rPr>
                <w:sz w:val="16"/>
              </w:rPr>
            </w:pPr>
          </w:p>
        </w:tc>
        <w:tc>
          <w:tcPr>
            <w:tcW w:w="864" w:type="dxa"/>
          </w:tcPr>
          <w:p w14:paraId="487D0576" w14:textId="77777777" w:rsidR="00AF38E9" w:rsidRPr="00FC4079" w:rsidRDefault="00AF38E9" w:rsidP="00AF38E9">
            <w:pPr>
              <w:spacing w:line="240" w:lineRule="auto"/>
              <w:rPr>
                <w:sz w:val="16"/>
              </w:rPr>
            </w:pPr>
          </w:p>
        </w:tc>
      </w:tr>
      <w:tr w:rsidR="00FC4079" w:rsidRPr="00FC4079" w14:paraId="0E85C5C5" w14:textId="77777777" w:rsidTr="00FC4079">
        <w:tc>
          <w:tcPr>
            <w:tcW w:w="1353" w:type="dxa"/>
          </w:tcPr>
          <w:p w14:paraId="6D693C05" w14:textId="77777777" w:rsidR="00AF38E9" w:rsidRPr="00FC4079" w:rsidRDefault="00AF38E9" w:rsidP="00AF38E9">
            <w:pPr>
              <w:spacing w:line="240" w:lineRule="auto"/>
              <w:rPr>
                <w:sz w:val="16"/>
              </w:rPr>
            </w:pPr>
            <w:r w:rsidRPr="00FC4079">
              <w:rPr>
                <w:sz w:val="16"/>
              </w:rPr>
              <w:t>Ciprofloxacin</w:t>
            </w:r>
          </w:p>
        </w:tc>
        <w:tc>
          <w:tcPr>
            <w:tcW w:w="2023" w:type="dxa"/>
          </w:tcPr>
          <w:p w14:paraId="79308951"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5610F238" w14:textId="77777777" w:rsidR="00AF38E9" w:rsidRPr="00FC4079" w:rsidRDefault="00AF38E9" w:rsidP="00AF38E9">
            <w:pPr>
              <w:spacing w:line="240" w:lineRule="auto"/>
              <w:rPr>
                <w:sz w:val="16"/>
              </w:rPr>
            </w:pPr>
            <w:r w:rsidRPr="00FC4079">
              <w:rPr>
                <w:sz w:val="16"/>
              </w:rPr>
              <w:t>Oral</w:t>
            </w:r>
          </w:p>
        </w:tc>
        <w:tc>
          <w:tcPr>
            <w:tcW w:w="1440" w:type="dxa"/>
          </w:tcPr>
          <w:p w14:paraId="632929AE" w14:textId="77777777" w:rsidR="00AF38E9" w:rsidRPr="00FC4079" w:rsidRDefault="00AF38E9" w:rsidP="00AF38E9">
            <w:pPr>
              <w:spacing w:line="240" w:lineRule="auto"/>
              <w:rPr>
                <w:sz w:val="16"/>
              </w:rPr>
            </w:pPr>
            <w:r w:rsidRPr="00FC4079">
              <w:rPr>
                <w:sz w:val="16"/>
              </w:rPr>
              <w:t>APO-Ciprofloxacin</w:t>
            </w:r>
          </w:p>
        </w:tc>
        <w:tc>
          <w:tcPr>
            <w:tcW w:w="534" w:type="dxa"/>
          </w:tcPr>
          <w:p w14:paraId="3D30E229" w14:textId="77777777" w:rsidR="00AF38E9" w:rsidRPr="00FC4079" w:rsidRDefault="00AF38E9" w:rsidP="00AF38E9">
            <w:pPr>
              <w:spacing w:line="240" w:lineRule="auto"/>
              <w:rPr>
                <w:sz w:val="16"/>
              </w:rPr>
            </w:pPr>
            <w:r w:rsidRPr="00FC4079">
              <w:rPr>
                <w:sz w:val="16"/>
              </w:rPr>
              <w:t>TX</w:t>
            </w:r>
          </w:p>
        </w:tc>
        <w:tc>
          <w:tcPr>
            <w:tcW w:w="633" w:type="dxa"/>
          </w:tcPr>
          <w:p w14:paraId="1761129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130094"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2E09D973" w14:textId="77777777" w:rsidR="00AF38E9" w:rsidRPr="00FC4079" w:rsidRDefault="00AF38E9" w:rsidP="00AF38E9">
            <w:pPr>
              <w:spacing w:line="240" w:lineRule="auto"/>
              <w:rPr>
                <w:sz w:val="16"/>
              </w:rPr>
            </w:pPr>
          </w:p>
        </w:tc>
        <w:tc>
          <w:tcPr>
            <w:tcW w:w="682" w:type="dxa"/>
          </w:tcPr>
          <w:p w14:paraId="4AE7E6A6" w14:textId="77777777" w:rsidR="00AF38E9" w:rsidRPr="00FC4079" w:rsidRDefault="00AF38E9" w:rsidP="00AF38E9">
            <w:pPr>
              <w:spacing w:line="240" w:lineRule="auto"/>
              <w:rPr>
                <w:sz w:val="16"/>
              </w:rPr>
            </w:pPr>
            <w:r w:rsidRPr="00FC4079">
              <w:rPr>
                <w:sz w:val="16"/>
              </w:rPr>
              <w:t>14</w:t>
            </w:r>
          </w:p>
        </w:tc>
        <w:tc>
          <w:tcPr>
            <w:tcW w:w="682" w:type="dxa"/>
          </w:tcPr>
          <w:p w14:paraId="3D883EEE" w14:textId="77777777" w:rsidR="00AF38E9" w:rsidRPr="00FC4079" w:rsidRDefault="00AF38E9" w:rsidP="00AF38E9">
            <w:pPr>
              <w:spacing w:line="240" w:lineRule="auto"/>
              <w:rPr>
                <w:sz w:val="16"/>
              </w:rPr>
            </w:pPr>
            <w:r w:rsidRPr="00FC4079">
              <w:rPr>
                <w:sz w:val="16"/>
              </w:rPr>
              <w:t>0</w:t>
            </w:r>
          </w:p>
        </w:tc>
        <w:tc>
          <w:tcPr>
            <w:tcW w:w="1271" w:type="dxa"/>
          </w:tcPr>
          <w:p w14:paraId="2EE2F506" w14:textId="77777777" w:rsidR="00AF38E9" w:rsidRPr="00FC4079" w:rsidRDefault="00AF38E9" w:rsidP="00AF38E9">
            <w:pPr>
              <w:spacing w:line="240" w:lineRule="auto"/>
              <w:rPr>
                <w:sz w:val="16"/>
              </w:rPr>
            </w:pPr>
          </w:p>
        </w:tc>
        <w:tc>
          <w:tcPr>
            <w:tcW w:w="534" w:type="dxa"/>
          </w:tcPr>
          <w:p w14:paraId="53DEA25F" w14:textId="77777777" w:rsidR="00AF38E9" w:rsidRPr="00FC4079" w:rsidRDefault="00AF38E9" w:rsidP="00AF38E9">
            <w:pPr>
              <w:spacing w:line="240" w:lineRule="auto"/>
              <w:rPr>
                <w:sz w:val="16"/>
              </w:rPr>
            </w:pPr>
            <w:r w:rsidRPr="00FC4079">
              <w:rPr>
                <w:sz w:val="16"/>
              </w:rPr>
              <w:t>14</w:t>
            </w:r>
          </w:p>
        </w:tc>
        <w:tc>
          <w:tcPr>
            <w:tcW w:w="534" w:type="dxa"/>
          </w:tcPr>
          <w:p w14:paraId="1F080363" w14:textId="77777777" w:rsidR="00AF38E9" w:rsidRPr="00FC4079" w:rsidRDefault="00AF38E9" w:rsidP="00AF38E9">
            <w:pPr>
              <w:spacing w:line="240" w:lineRule="auto"/>
              <w:rPr>
                <w:sz w:val="16"/>
              </w:rPr>
            </w:pPr>
          </w:p>
        </w:tc>
        <w:tc>
          <w:tcPr>
            <w:tcW w:w="864" w:type="dxa"/>
          </w:tcPr>
          <w:p w14:paraId="11769D86" w14:textId="77777777" w:rsidR="00AF38E9" w:rsidRPr="00FC4079" w:rsidRDefault="00AF38E9" w:rsidP="00AF38E9">
            <w:pPr>
              <w:spacing w:line="240" w:lineRule="auto"/>
              <w:rPr>
                <w:sz w:val="16"/>
              </w:rPr>
            </w:pPr>
          </w:p>
        </w:tc>
      </w:tr>
      <w:tr w:rsidR="00FC4079" w:rsidRPr="00FC4079" w14:paraId="1AEEE7AE" w14:textId="77777777" w:rsidTr="00FC4079">
        <w:tc>
          <w:tcPr>
            <w:tcW w:w="1353" w:type="dxa"/>
          </w:tcPr>
          <w:p w14:paraId="3D00D0DC" w14:textId="77777777" w:rsidR="00AF38E9" w:rsidRPr="00FC4079" w:rsidRDefault="00AF38E9" w:rsidP="00AF38E9">
            <w:pPr>
              <w:spacing w:line="240" w:lineRule="auto"/>
              <w:rPr>
                <w:sz w:val="16"/>
              </w:rPr>
            </w:pPr>
            <w:r w:rsidRPr="00FC4079">
              <w:rPr>
                <w:sz w:val="16"/>
              </w:rPr>
              <w:t>Ciprofloxacin</w:t>
            </w:r>
          </w:p>
        </w:tc>
        <w:tc>
          <w:tcPr>
            <w:tcW w:w="2023" w:type="dxa"/>
          </w:tcPr>
          <w:p w14:paraId="63596DE6"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78D9F28F" w14:textId="77777777" w:rsidR="00AF38E9" w:rsidRPr="00FC4079" w:rsidRDefault="00AF38E9" w:rsidP="00AF38E9">
            <w:pPr>
              <w:spacing w:line="240" w:lineRule="auto"/>
              <w:rPr>
                <w:sz w:val="16"/>
              </w:rPr>
            </w:pPr>
            <w:r w:rsidRPr="00FC4079">
              <w:rPr>
                <w:sz w:val="16"/>
              </w:rPr>
              <w:t>Oral</w:t>
            </w:r>
          </w:p>
        </w:tc>
        <w:tc>
          <w:tcPr>
            <w:tcW w:w="1440" w:type="dxa"/>
          </w:tcPr>
          <w:p w14:paraId="5C3B4844" w14:textId="77777777" w:rsidR="00AF38E9" w:rsidRPr="00FC4079" w:rsidRDefault="00AF38E9" w:rsidP="00AF38E9">
            <w:pPr>
              <w:spacing w:line="240" w:lineRule="auto"/>
              <w:rPr>
                <w:sz w:val="16"/>
              </w:rPr>
            </w:pPr>
            <w:r w:rsidRPr="00FC4079">
              <w:rPr>
                <w:sz w:val="16"/>
              </w:rPr>
              <w:t>APX-Ciprofloxacin</w:t>
            </w:r>
          </w:p>
        </w:tc>
        <w:tc>
          <w:tcPr>
            <w:tcW w:w="534" w:type="dxa"/>
          </w:tcPr>
          <w:p w14:paraId="69503D54" w14:textId="77777777" w:rsidR="00AF38E9" w:rsidRPr="00FC4079" w:rsidRDefault="00AF38E9" w:rsidP="00AF38E9">
            <w:pPr>
              <w:spacing w:line="240" w:lineRule="auto"/>
              <w:rPr>
                <w:sz w:val="16"/>
              </w:rPr>
            </w:pPr>
            <w:r w:rsidRPr="00FC4079">
              <w:rPr>
                <w:sz w:val="16"/>
              </w:rPr>
              <w:t>TY</w:t>
            </w:r>
          </w:p>
        </w:tc>
        <w:tc>
          <w:tcPr>
            <w:tcW w:w="633" w:type="dxa"/>
          </w:tcPr>
          <w:p w14:paraId="464DBD8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6D6B44"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13B8ED84" w14:textId="77777777" w:rsidR="00AF38E9" w:rsidRPr="00FC4079" w:rsidRDefault="00AF38E9" w:rsidP="00AF38E9">
            <w:pPr>
              <w:spacing w:line="240" w:lineRule="auto"/>
              <w:rPr>
                <w:sz w:val="16"/>
              </w:rPr>
            </w:pPr>
          </w:p>
        </w:tc>
        <w:tc>
          <w:tcPr>
            <w:tcW w:w="682" w:type="dxa"/>
          </w:tcPr>
          <w:p w14:paraId="387CA450" w14:textId="77777777" w:rsidR="00AF38E9" w:rsidRPr="00FC4079" w:rsidRDefault="00AF38E9" w:rsidP="00AF38E9">
            <w:pPr>
              <w:spacing w:line="240" w:lineRule="auto"/>
              <w:rPr>
                <w:sz w:val="16"/>
              </w:rPr>
            </w:pPr>
            <w:r w:rsidRPr="00FC4079">
              <w:rPr>
                <w:sz w:val="16"/>
              </w:rPr>
              <w:t>14</w:t>
            </w:r>
          </w:p>
        </w:tc>
        <w:tc>
          <w:tcPr>
            <w:tcW w:w="682" w:type="dxa"/>
          </w:tcPr>
          <w:p w14:paraId="20B87638" w14:textId="77777777" w:rsidR="00AF38E9" w:rsidRPr="00FC4079" w:rsidRDefault="00AF38E9" w:rsidP="00AF38E9">
            <w:pPr>
              <w:spacing w:line="240" w:lineRule="auto"/>
              <w:rPr>
                <w:sz w:val="16"/>
              </w:rPr>
            </w:pPr>
            <w:r w:rsidRPr="00FC4079">
              <w:rPr>
                <w:sz w:val="16"/>
              </w:rPr>
              <w:t>0</w:t>
            </w:r>
          </w:p>
        </w:tc>
        <w:tc>
          <w:tcPr>
            <w:tcW w:w="1271" w:type="dxa"/>
          </w:tcPr>
          <w:p w14:paraId="5F9BFE0F" w14:textId="77777777" w:rsidR="00AF38E9" w:rsidRPr="00FC4079" w:rsidRDefault="00AF38E9" w:rsidP="00AF38E9">
            <w:pPr>
              <w:spacing w:line="240" w:lineRule="auto"/>
              <w:rPr>
                <w:sz w:val="16"/>
              </w:rPr>
            </w:pPr>
          </w:p>
        </w:tc>
        <w:tc>
          <w:tcPr>
            <w:tcW w:w="534" w:type="dxa"/>
          </w:tcPr>
          <w:p w14:paraId="7E6E7CBB" w14:textId="77777777" w:rsidR="00AF38E9" w:rsidRPr="00FC4079" w:rsidRDefault="00AF38E9" w:rsidP="00AF38E9">
            <w:pPr>
              <w:spacing w:line="240" w:lineRule="auto"/>
              <w:rPr>
                <w:sz w:val="16"/>
              </w:rPr>
            </w:pPr>
            <w:r w:rsidRPr="00FC4079">
              <w:rPr>
                <w:sz w:val="16"/>
              </w:rPr>
              <w:t>14</w:t>
            </w:r>
          </w:p>
        </w:tc>
        <w:tc>
          <w:tcPr>
            <w:tcW w:w="534" w:type="dxa"/>
          </w:tcPr>
          <w:p w14:paraId="6FB418BA" w14:textId="77777777" w:rsidR="00AF38E9" w:rsidRPr="00FC4079" w:rsidRDefault="00AF38E9" w:rsidP="00AF38E9">
            <w:pPr>
              <w:spacing w:line="240" w:lineRule="auto"/>
              <w:rPr>
                <w:sz w:val="16"/>
              </w:rPr>
            </w:pPr>
          </w:p>
        </w:tc>
        <w:tc>
          <w:tcPr>
            <w:tcW w:w="864" w:type="dxa"/>
          </w:tcPr>
          <w:p w14:paraId="6B258F14" w14:textId="77777777" w:rsidR="00AF38E9" w:rsidRPr="00FC4079" w:rsidRDefault="00AF38E9" w:rsidP="00AF38E9">
            <w:pPr>
              <w:spacing w:line="240" w:lineRule="auto"/>
              <w:rPr>
                <w:sz w:val="16"/>
              </w:rPr>
            </w:pPr>
          </w:p>
        </w:tc>
      </w:tr>
      <w:tr w:rsidR="00FC4079" w:rsidRPr="00FC4079" w14:paraId="52BEF520" w14:textId="77777777" w:rsidTr="00FC4079">
        <w:tc>
          <w:tcPr>
            <w:tcW w:w="1353" w:type="dxa"/>
          </w:tcPr>
          <w:p w14:paraId="5A3AC9F6" w14:textId="77777777" w:rsidR="00AF38E9" w:rsidRPr="00FC4079" w:rsidRDefault="00AF38E9" w:rsidP="00AF38E9">
            <w:pPr>
              <w:spacing w:line="240" w:lineRule="auto"/>
              <w:rPr>
                <w:sz w:val="16"/>
              </w:rPr>
            </w:pPr>
            <w:r w:rsidRPr="00FC4079">
              <w:rPr>
                <w:sz w:val="16"/>
              </w:rPr>
              <w:t>Ciprofloxacin</w:t>
            </w:r>
          </w:p>
        </w:tc>
        <w:tc>
          <w:tcPr>
            <w:tcW w:w="2023" w:type="dxa"/>
          </w:tcPr>
          <w:p w14:paraId="1C62D4B6"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168704A4" w14:textId="77777777" w:rsidR="00AF38E9" w:rsidRPr="00FC4079" w:rsidRDefault="00AF38E9" w:rsidP="00AF38E9">
            <w:pPr>
              <w:spacing w:line="240" w:lineRule="auto"/>
              <w:rPr>
                <w:sz w:val="16"/>
              </w:rPr>
            </w:pPr>
            <w:r w:rsidRPr="00FC4079">
              <w:rPr>
                <w:sz w:val="16"/>
              </w:rPr>
              <w:t>Oral</w:t>
            </w:r>
          </w:p>
        </w:tc>
        <w:tc>
          <w:tcPr>
            <w:tcW w:w="1440" w:type="dxa"/>
          </w:tcPr>
          <w:p w14:paraId="54C9B5BC" w14:textId="77777777" w:rsidR="00AF38E9" w:rsidRPr="00FC4079" w:rsidRDefault="00AF38E9" w:rsidP="00AF38E9">
            <w:pPr>
              <w:spacing w:line="240" w:lineRule="auto"/>
              <w:rPr>
                <w:sz w:val="16"/>
              </w:rPr>
            </w:pPr>
            <w:r w:rsidRPr="00FC4079">
              <w:rPr>
                <w:sz w:val="16"/>
              </w:rPr>
              <w:t>C-Flox 500</w:t>
            </w:r>
          </w:p>
        </w:tc>
        <w:tc>
          <w:tcPr>
            <w:tcW w:w="534" w:type="dxa"/>
          </w:tcPr>
          <w:p w14:paraId="594DC2F0" w14:textId="77777777" w:rsidR="00AF38E9" w:rsidRPr="00FC4079" w:rsidRDefault="00AF38E9" w:rsidP="00AF38E9">
            <w:pPr>
              <w:spacing w:line="240" w:lineRule="auto"/>
              <w:rPr>
                <w:sz w:val="16"/>
              </w:rPr>
            </w:pPr>
            <w:r w:rsidRPr="00FC4079">
              <w:rPr>
                <w:sz w:val="16"/>
              </w:rPr>
              <w:t>AL</w:t>
            </w:r>
          </w:p>
        </w:tc>
        <w:tc>
          <w:tcPr>
            <w:tcW w:w="633" w:type="dxa"/>
          </w:tcPr>
          <w:p w14:paraId="173C62A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A0947B"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656CEBED" w14:textId="77777777" w:rsidR="00AF38E9" w:rsidRPr="00FC4079" w:rsidRDefault="00AF38E9" w:rsidP="00AF38E9">
            <w:pPr>
              <w:spacing w:line="240" w:lineRule="auto"/>
              <w:rPr>
                <w:sz w:val="16"/>
              </w:rPr>
            </w:pPr>
          </w:p>
        </w:tc>
        <w:tc>
          <w:tcPr>
            <w:tcW w:w="682" w:type="dxa"/>
          </w:tcPr>
          <w:p w14:paraId="1EA3DA9D" w14:textId="77777777" w:rsidR="00AF38E9" w:rsidRPr="00FC4079" w:rsidRDefault="00AF38E9" w:rsidP="00AF38E9">
            <w:pPr>
              <w:spacing w:line="240" w:lineRule="auto"/>
              <w:rPr>
                <w:sz w:val="16"/>
              </w:rPr>
            </w:pPr>
            <w:r w:rsidRPr="00FC4079">
              <w:rPr>
                <w:sz w:val="16"/>
              </w:rPr>
              <w:t>14</w:t>
            </w:r>
          </w:p>
        </w:tc>
        <w:tc>
          <w:tcPr>
            <w:tcW w:w="682" w:type="dxa"/>
          </w:tcPr>
          <w:p w14:paraId="0F0678A7" w14:textId="77777777" w:rsidR="00AF38E9" w:rsidRPr="00FC4079" w:rsidRDefault="00AF38E9" w:rsidP="00AF38E9">
            <w:pPr>
              <w:spacing w:line="240" w:lineRule="auto"/>
              <w:rPr>
                <w:sz w:val="16"/>
              </w:rPr>
            </w:pPr>
            <w:r w:rsidRPr="00FC4079">
              <w:rPr>
                <w:sz w:val="16"/>
              </w:rPr>
              <w:t>0</w:t>
            </w:r>
          </w:p>
        </w:tc>
        <w:tc>
          <w:tcPr>
            <w:tcW w:w="1271" w:type="dxa"/>
          </w:tcPr>
          <w:p w14:paraId="064F5A51" w14:textId="77777777" w:rsidR="00AF38E9" w:rsidRPr="00FC4079" w:rsidRDefault="00AF38E9" w:rsidP="00AF38E9">
            <w:pPr>
              <w:spacing w:line="240" w:lineRule="auto"/>
              <w:rPr>
                <w:sz w:val="16"/>
              </w:rPr>
            </w:pPr>
          </w:p>
        </w:tc>
        <w:tc>
          <w:tcPr>
            <w:tcW w:w="534" w:type="dxa"/>
          </w:tcPr>
          <w:p w14:paraId="2D487905" w14:textId="77777777" w:rsidR="00AF38E9" w:rsidRPr="00FC4079" w:rsidRDefault="00AF38E9" w:rsidP="00AF38E9">
            <w:pPr>
              <w:spacing w:line="240" w:lineRule="auto"/>
              <w:rPr>
                <w:sz w:val="16"/>
              </w:rPr>
            </w:pPr>
            <w:r w:rsidRPr="00FC4079">
              <w:rPr>
                <w:sz w:val="16"/>
              </w:rPr>
              <w:t>14</w:t>
            </w:r>
          </w:p>
        </w:tc>
        <w:tc>
          <w:tcPr>
            <w:tcW w:w="534" w:type="dxa"/>
          </w:tcPr>
          <w:p w14:paraId="50577302" w14:textId="77777777" w:rsidR="00AF38E9" w:rsidRPr="00FC4079" w:rsidRDefault="00AF38E9" w:rsidP="00AF38E9">
            <w:pPr>
              <w:spacing w:line="240" w:lineRule="auto"/>
              <w:rPr>
                <w:sz w:val="16"/>
              </w:rPr>
            </w:pPr>
          </w:p>
        </w:tc>
        <w:tc>
          <w:tcPr>
            <w:tcW w:w="864" w:type="dxa"/>
          </w:tcPr>
          <w:p w14:paraId="45E3E46D" w14:textId="77777777" w:rsidR="00AF38E9" w:rsidRPr="00FC4079" w:rsidRDefault="00AF38E9" w:rsidP="00AF38E9">
            <w:pPr>
              <w:spacing w:line="240" w:lineRule="auto"/>
              <w:rPr>
                <w:sz w:val="16"/>
              </w:rPr>
            </w:pPr>
          </w:p>
        </w:tc>
      </w:tr>
      <w:tr w:rsidR="00FC4079" w:rsidRPr="00FC4079" w14:paraId="4915DD4E" w14:textId="77777777" w:rsidTr="00FC4079">
        <w:tc>
          <w:tcPr>
            <w:tcW w:w="1353" w:type="dxa"/>
          </w:tcPr>
          <w:p w14:paraId="02CEAA11" w14:textId="77777777" w:rsidR="00AF38E9" w:rsidRPr="00FC4079" w:rsidRDefault="00AF38E9" w:rsidP="00AF38E9">
            <w:pPr>
              <w:spacing w:line="240" w:lineRule="auto"/>
              <w:rPr>
                <w:sz w:val="16"/>
              </w:rPr>
            </w:pPr>
            <w:r w:rsidRPr="00FC4079">
              <w:rPr>
                <w:sz w:val="16"/>
              </w:rPr>
              <w:t>Ciprofloxacin</w:t>
            </w:r>
          </w:p>
        </w:tc>
        <w:tc>
          <w:tcPr>
            <w:tcW w:w="2023" w:type="dxa"/>
          </w:tcPr>
          <w:p w14:paraId="4D5EEEB2"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4DF7F610" w14:textId="77777777" w:rsidR="00AF38E9" w:rsidRPr="00FC4079" w:rsidRDefault="00AF38E9" w:rsidP="00AF38E9">
            <w:pPr>
              <w:spacing w:line="240" w:lineRule="auto"/>
              <w:rPr>
                <w:sz w:val="16"/>
              </w:rPr>
            </w:pPr>
            <w:r w:rsidRPr="00FC4079">
              <w:rPr>
                <w:sz w:val="16"/>
              </w:rPr>
              <w:t>Oral</w:t>
            </w:r>
          </w:p>
        </w:tc>
        <w:tc>
          <w:tcPr>
            <w:tcW w:w="1440" w:type="dxa"/>
          </w:tcPr>
          <w:p w14:paraId="3CA794A9" w14:textId="77777777" w:rsidR="00AF38E9" w:rsidRPr="00FC4079" w:rsidRDefault="00AF38E9" w:rsidP="00AF38E9">
            <w:pPr>
              <w:spacing w:line="240" w:lineRule="auto"/>
              <w:rPr>
                <w:sz w:val="16"/>
              </w:rPr>
            </w:pPr>
            <w:r w:rsidRPr="00FC4079">
              <w:rPr>
                <w:sz w:val="16"/>
              </w:rPr>
              <w:t>Cifran</w:t>
            </w:r>
          </w:p>
        </w:tc>
        <w:tc>
          <w:tcPr>
            <w:tcW w:w="534" w:type="dxa"/>
          </w:tcPr>
          <w:p w14:paraId="03FEF0DD" w14:textId="77777777" w:rsidR="00AF38E9" w:rsidRPr="00FC4079" w:rsidRDefault="00AF38E9" w:rsidP="00AF38E9">
            <w:pPr>
              <w:spacing w:line="240" w:lineRule="auto"/>
              <w:rPr>
                <w:sz w:val="16"/>
              </w:rPr>
            </w:pPr>
            <w:r w:rsidRPr="00FC4079">
              <w:rPr>
                <w:sz w:val="16"/>
              </w:rPr>
              <w:t>RA</w:t>
            </w:r>
          </w:p>
        </w:tc>
        <w:tc>
          <w:tcPr>
            <w:tcW w:w="633" w:type="dxa"/>
          </w:tcPr>
          <w:p w14:paraId="666AFD1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7D2F88"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2A9540C3" w14:textId="77777777" w:rsidR="00AF38E9" w:rsidRPr="00FC4079" w:rsidRDefault="00AF38E9" w:rsidP="00AF38E9">
            <w:pPr>
              <w:spacing w:line="240" w:lineRule="auto"/>
              <w:rPr>
                <w:sz w:val="16"/>
              </w:rPr>
            </w:pPr>
          </w:p>
        </w:tc>
        <w:tc>
          <w:tcPr>
            <w:tcW w:w="682" w:type="dxa"/>
          </w:tcPr>
          <w:p w14:paraId="3AE22FD6" w14:textId="77777777" w:rsidR="00AF38E9" w:rsidRPr="00FC4079" w:rsidRDefault="00AF38E9" w:rsidP="00AF38E9">
            <w:pPr>
              <w:spacing w:line="240" w:lineRule="auto"/>
              <w:rPr>
                <w:sz w:val="16"/>
              </w:rPr>
            </w:pPr>
            <w:r w:rsidRPr="00FC4079">
              <w:rPr>
                <w:sz w:val="16"/>
              </w:rPr>
              <w:t>14</w:t>
            </w:r>
          </w:p>
        </w:tc>
        <w:tc>
          <w:tcPr>
            <w:tcW w:w="682" w:type="dxa"/>
          </w:tcPr>
          <w:p w14:paraId="12520B06" w14:textId="77777777" w:rsidR="00AF38E9" w:rsidRPr="00FC4079" w:rsidRDefault="00AF38E9" w:rsidP="00AF38E9">
            <w:pPr>
              <w:spacing w:line="240" w:lineRule="auto"/>
              <w:rPr>
                <w:sz w:val="16"/>
              </w:rPr>
            </w:pPr>
            <w:r w:rsidRPr="00FC4079">
              <w:rPr>
                <w:sz w:val="16"/>
              </w:rPr>
              <w:t>0</w:t>
            </w:r>
          </w:p>
        </w:tc>
        <w:tc>
          <w:tcPr>
            <w:tcW w:w="1271" w:type="dxa"/>
          </w:tcPr>
          <w:p w14:paraId="707D9654" w14:textId="77777777" w:rsidR="00AF38E9" w:rsidRPr="00FC4079" w:rsidRDefault="00AF38E9" w:rsidP="00AF38E9">
            <w:pPr>
              <w:spacing w:line="240" w:lineRule="auto"/>
              <w:rPr>
                <w:sz w:val="16"/>
              </w:rPr>
            </w:pPr>
          </w:p>
        </w:tc>
        <w:tc>
          <w:tcPr>
            <w:tcW w:w="534" w:type="dxa"/>
          </w:tcPr>
          <w:p w14:paraId="1CFD1AB7" w14:textId="77777777" w:rsidR="00AF38E9" w:rsidRPr="00FC4079" w:rsidRDefault="00AF38E9" w:rsidP="00AF38E9">
            <w:pPr>
              <w:spacing w:line="240" w:lineRule="auto"/>
              <w:rPr>
                <w:sz w:val="16"/>
              </w:rPr>
            </w:pPr>
            <w:r w:rsidRPr="00FC4079">
              <w:rPr>
                <w:sz w:val="16"/>
              </w:rPr>
              <w:t>14</w:t>
            </w:r>
          </w:p>
        </w:tc>
        <w:tc>
          <w:tcPr>
            <w:tcW w:w="534" w:type="dxa"/>
          </w:tcPr>
          <w:p w14:paraId="34F69E3F" w14:textId="77777777" w:rsidR="00AF38E9" w:rsidRPr="00FC4079" w:rsidRDefault="00AF38E9" w:rsidP="00AF38E9">
            <w:pPr>
              <w:spacing w:line="240" w:lineRule="auto"/>
              <w:rPr>
                <w:sz w:val="16"/>
              </w:rPr>
            </w:pPr>
          </w:p>
        </w:tc>
        <w:tc>
          <w:tcPr>
            <w:tcW w:w="864" w:type="dxa"/>
          </w:tcPr>
          <w:p w14:paraId="7421A077" w14:textId="77777777" w:rsidR="00AF38E9" w:rsidRPr="00FC4079" w:rsidRDefault="00AF38E9" w:rsidP="00AF38E9">
            <w:pPr>
              <w:spacing w:line="240" w:lineRule="auto"/>
              <w:rPr>
                <w:sz w:val="16"/>
              </w:rPr>
            </w:pPr>
          </w:p>
        </w:tc>
      </w:tr>
      <w:tr w:rsidR="00FC4079" w:rsidRPr="00FC4079" w14:paraId="3D14C5A3" w14:textId="77777777" w:rsidTr="00FC4079">
        <w:tc>
          <w:tcPr>
            <w:tcW w:w="1353" w:type="dxa"/>
          </w:tcPr>
          <w:p w14:paraId="66D7DEB6" w14:textId="77777777" w:rsidR="00AF38E9" w:rsidRPr="00FC4079" w:rsidRDefault="00AF38E9" w:rsidP="00AF38E9">
            <w:pPr>
              <w:spacing w:line="240" w:lineRule="auto"/>
              <w:rPr>
                <w:sz w:val="16"/>
              </w:rPr>
            </w:pPr>
            <w:r w:rsidRPr="00FC4079">
              <w:rPr>
                <w:sz w:val="16"/>
              </w:rPr>
              <w:t>Ciprofloxacin</w:t>
            </w:r>
          </w:p>
        </w:tc>
        <w:tc>
          <w:tcPr>
            <w:tcW w:w="2023" w:type="dxa"/>
          </w:tcPr>
          <w:p w14:paraId="0287E31B"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3220475F" w14:textId="77777777" w:rsidR="00AF38E9" w:rsidRPr="00FC4079" w:rsidRDefault="00AF38E9" w:rsidP="00AF38E9">
            <w:pPr>
              <w:spacing w:line="240" w:lineRule="auto"/>
              <w:rPr>
                <w:sz w:val="16"/>
              </w:rPr>
            </w:pPr>
            <w:r w:rsidRPr="00FC4079">
              <w:rPr>
                <w:sz w:val="16"/>
              </w:rPr>
              <w:t>Oral</w:t>
            </w:r>
          </w:p>
        </w:tc>
        <w:tc>
          <w:tcPr>
            <w:tcW w:w="1440" w:type="dxa"/>
          </w:tcPr>
          <w:p w14:paraId="1B5EC2B6" w14:textId="77777777" w:rsidR="00AF38E9" w:rsidRPr="00FC4079" w:rsidRDefault="00AF38E9" w:rsidP="00AF38E9">
            <w:pPr>
              <w:spacing w:line="240" w:lineRule="auto"/>
              <w:rPr>
                <w:sz w:val="16"/>
              </w:rPr>
            </w:pPr>
            <w:r w:rsidRPr="00FC4079">
              <w:rPr>
                <w:sz w:val="16"/>
              </w:rPr>
              <w:t>Ciprofloxacin Sandoz</w:t>
            </w:r>
          </w:p>
        </w:tc>
        <w:tc>
          <w:tcPr>
            <w:tcW w:w="534" w:type="dxa"/>
          </w:tcPr>
          <w:p w14:paraId="1D607744" w14:textId="77777777" w:rsidR="00AF38E9" w:rsidRPr="00FC4079" w:rsidRDefault="00AF38E9" w:rsidP="00AF38E9">
            <w:pPr>
              <w:spacing w:line="240" w:lineRule="auto"/>
              <w:rPr>
                <w:sz w:val="16"/>
              </w:rPr>
            </w:pPr>
            <w:r w:rsidRPr="00FC4079">
              <w:rPr>
                <w:sz w:val="16"/>
              </w:rPr>
              <w:t>SZ</w:t>
            </w:r>
          </w:p>
        </w:tc>
        <w:tc>
          <w:tcPr>
            <w:tcW w:w="633" w:type="dxa"/>
          </w:tcPr>
          <w:p w14:paraId="18CC398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DC8CBDC"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4B419781" w14:textId="77777777" w:rsidR="00AF38E9" w:rsidRPr="00FC4079" w:rsidRDefault="00AF38E9" w:rsidP="00AF38E9">
            <w:pPr>
              <w:spacing w:line="240" w:lineRule="auto"/>
              <w:rPr>
                <w:sz w:val="16"/>
              </w:rPr>
            </w:pPr>
          </w:p>
        </w:tc>
        <w:tc>
          <w:tcPr>
            <w:tcW w:w="682" w:type="dxa"/>
          </w:tcPr>
          <w:p w14:paraId="2E5E0EF3" w14:textId="77777777" w:rsidR="00AF38E9" w:rsidRPr="00FC4079" w:rsidRDefault="00AF38E9" w:rsidP="00AF38E9">
            <w:pPr>
              <w:spacing w:line="240" w:lineRule="auto"/>
              <w:rPr>
                <w:sz w:val="16"/>
              </w:rPr>
            </w:pPr>
            <w:r w:rsidRPr="00FC4079">
              <w:rPr>
                <w:sz w:val="16"/>
              </w:rPr>
              <w:t>14</w:t>
            </w:r>
          </w:p>
        </w:tc>
        <w:tc>
          <w:tcPr>
            <w:tcW w:w="682" w:type="dxa"/>
          </w:tcPr>
          <w:p w14:paraId="69704702" w14:textId="77777777" w:rsidR="00AF38E9" w:rsidRPr="00FC4079" w:rsidRDefault="00AF38E9" w:rsidP="00AF38E9">
            <w:pPr>
              <w:spacing w:line="240" w:lineRule="auto"/>
              <w:rPr>
                <w:sz w:val="16"/>
              </w:rPr>
            </w:pPr>
            <w:r w:rsidRPr="00FC4079">
              <w:rPr>
                <w:sz w:val="16"/>
              </w:rPr>
              <w:t>0</w:t>
            </w:r>
          </w:p>
        </w:tc>
        <w:tc>
          <w:tcPr>
            <w:tcW w:w="1271" w:type="dxa"/>
          </w:tcPr>
          <w:p w14:paraId="1361038D" w14:textId="77777777" w:rsidR="00AF38E9" w:rsidRPr="00FC4079" w:rsidRDefault="00AF38E9" w:rsidP="00AF38E9">
            <w:pPr>
              <w:spacing w:line="240" w:lineRule="auto"/>
              <w:rPr>
                <w:sz w:val="16"/>
              </w:rPr>
            </w:pPr>
          </w:p>
        </w:tc>
        <w:tc>
          <w:tcPr>
            <w:tcW w:w="534" w:type="dxa"/>
          </w:tcPr>
          <w:p w14:paraId="0BD1FA50" w14:textId="77777777" w:rsidR="00AF38E9" w:rsidRPr="00FC4079" w:rsidRDefault="00AF38E9" w:rsidP="00AF38E9">
            <w:pPr>
              <w:spacing w:line="240" w:lineRule="auto"/>
              <w:rPr>
                <w:sz w:val="16"/>
              </w:rPr>
            </w:pPr>
            <w:r w:rsidRPr="00FC4079">
              <w:rPr>
                <w:sz w:val="16"/>
              </w:rPr>
              <w:t>14</w:t>
            </w:r>
          </w:p>
        </w:tc>
        <w:tc>
          <w:tcPr>
            <w:tcW w:w="534" w:type="dxa"/>
          </w:tcPr>
          <w:p w14:paraId="117C8A7C" w14:textId="77777777" w:rsidR="00AF38E9" w:rsidRPr="00FC4079" w:rsidRDefault="00AF38E9" w:rsidP="00AF38E9">
            <w:pPr>
              <w:spacing w:line="240" w:lineRule="auto"/>
              <w:rPr>
                <w:sz w:val="16"/>
              </w:rPr>
            </w:pPr>
          </w:p>
        </w:tc>
        <w:tc>
          <w:tcPr>
            <w:tcW w:w="864" w:type="dxa"/>
          </w:tcPr>
          <w:p w14:paraId="71D96C18" w14:textId="77777777" w:rsidR="00AF38E9" w:rsidRPr="00FC4079" w:rsidRDefault="00AF38E9" w:rsidP="00AF38E9">
            <w:pPr>
              <w:spacing w:line="240" w:lineRule="auto"/>
              <w:rPr>
                <w:sz w:val="16"/>
              </w:rPr>
            </w:pPr>
          </w:p>
        </w:tc>
      </w:tr>
      <w:tr w:rsidR="00FC4079" w:rsidRPr="00FC4079" w14:paraId="7B03194B" w14:textId="77777777" w:rsidTr="00FC4079">
        <w:tc>
          <w:tcPr>
            <w:tcW w:w="1353" w:type="dxa"/>
          </w:tcPr>
          <w:p w14:paraId="60EECDDD" w14:textId="77777777" w:rsidR="00AF38E9" w:rsidRPr="00FC4079" w:rsidRDefault="00AF38E9" w:rsidP="00AF38E9">
            <w:pPr>
              <w:spacing w:line="240" w:lineRule="auto"/>
              <w:rPr>
                <w:sz w:val="16"/>
              </w:rPr>
            </w:pPr>
            <w:r w:rsidRPr="00FC4079">
              <w:rPr>
                <w:sz w:val="16"/>
              </w:rPr>
              <w:t>Ciprofloxacin</w:t>
            </w:r>
          </w:p>
        </w:tc>
        <w:tc>
          <w:tcPr>
            <w:tcW w:w="2023" w:type="dxa"/>
          </w:tcPr>
          <w:p w14:paraId="445C7459"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29E844BD" w14:textId="77777777" w:rsidR="00AF38E9" w:rsidRPr="00FC4079" w:rsidRDefault="00AF38E9" w:rsidP="00AF38E9">
            <w:pPr>
              <w:spacing w:line="240" w:lineRule="auto"/>
              <w:rPr>
                <w:sz w:val="16"/>
              </w:rPr>
            </w:pPr>
            <w:r w:rsidRPr="00FC4079">
              <w:rPr>
                <w:sz w:val="16"/>
              </w:rPr>
              <w:t>Oral</w:t>
            </w:r>
          </w:p>
        </w:tc>
        <w:tc>
          <w:tcPr>
            <w:tcW w:w="1440" w:type="dxa"/>
          </w:tcPr>
          <w:p w14:paraId="4EA1C84C" w14:textId="77777777" w:rsidR="00AF38E9" w:rsidRPr="00FC4079" w:rsidRDefault="00AF38E9" w:rsidP="00AF38E9">
            <w:pPr>
              <w:spacing w:line="240" w:lineRule="auto"/>
              <w:rPr>
                <w:sz w:val="16"/>
              </w:rPr>
            </w:pPr>
            <w:r w:rsidRPr="00FC4079">
              <w:rPr>
                <w:sz w:val="16"/>
              </w:rPr>
              <w:t>Ciprol 500</w:t>
            </w:r>
          </w:p>
        </w:tc>
        <w:tc>
          <w:tcPr>
            <w:tcW w:w="534" w:type="dxa"/>
          </w:tcPr>
          <w:p w14:paraId="2F8DE9F2" w14:textId="77777777" w:rsidR="00AF38E9" w:rsidRPr="00FC4079" w:rsidRDefault="00AF38E9" w:rsidP="00AF38E9">
            <w:pPr>
              <w:spacing w:line="240" w:lineRule="auto"/>
              <w:rPr>
                <w:sz w:val="16"/>
              </w:rPr>
            </w:pPr>
            <w:r w:rsidRPr="00FC4079">
              <w:rPr>
                <w:sz w:val="16"/>
              </w:rPr>
              <w:t>RW</w:t>
            </w:r>
          </w:p>
        </w:tc>
        <w:tc>
          <w:tcPr>
            <w:tcW w:w="633" w:type="dxa"/>
          </w:tcPr>
          <w:p w14:paraId="7254B6B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6F16C9C"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66E05B16" w14:textId="77777777" w:rsidR="00AF38E9" w:rsidRPr="00FC4079" w:rsidRDefault="00AF38E9" w:rsidP="00AF38E9">
            <w:pPr>
              <w:spacing w:line="240" w:lineRule="auto"/>
              <w:rPr>
                <w:sz w:val="16"/>
              </w:rPr>
            </w:pPr>
          </w:p>
        </w:tc>
        <w:tc>
          <w:tcPr>
            <w:tcW w:w="682" w:type="dxa"/>
          </w:tcPr>
          <w:p w14:paraId="48134098" w14:textId="77777777" w:rsidR="00AF38E9" w:rsidRPr="00FC4079" w:rsidRDefault="00AF38E9" w:rsidP="00AF38E9">
            <w:pPr>
              <w:spacing w:line="240" w:lineRule="auto"/>
              <w:rPr>
                <w:sz w:val="16"/>
              </w:rPr>
            </w:pPr>
            <w:r w:rsidRPr="00FC4079">
              <w:rPr>
                <w:sz w:val="16"/>
              </w:rPr>
              <w:t>14</w:t>
            </w:r>
          </w:p>
        </w:tc>
        <w:tc>
          <w:tcPr>
            <w:tcW w:w="682" w:type="dxa"/>
          </w:tcPr>
          <w:p w14:paraId="25A1ECC0" w14:textId="77777777" w:rsidR="00AF38E9" w:rsidRPr="00FC4079" w:rsidRDefault="00AF38E9" w:rsidP="00AF38E9">
            <w:pPr>
              <w:spacing w:line="240" w:lineRule="auto"/>
              <w:rPr>
                <w:sz w:val="16"/>
              </w:rPr>
            </w:pPr>
            <w:r w:rsidRPr="00FC4079">
              <w:rPr>
                <w:sz w:val="16"/>
              </w:rPr>
              <w:t>0</w:t>
            </w:r>
          </w:p>
        </w:tc>
        <w:tc>
          <w:tcPr>
            <w:tcW w:w="1271" w:type="dxa"/>
          </w:tcPr>
          <w:p w14:paraId="500439F2" w14:textId="77777777" w:rsidR="00AF38E9" w:rsidRPr="00FC4079" w:rsidRDefault="00AF38E9" w:rsidP="00AF38E9">
            <w:pPr>
              <w:spacing w:line="240" w:lineRule="auto"/>
              <w:rPr>
                <w:sz w:val="16"/>
              </w:rPr>
            </w:pPr>
          </w:p>
        </w:tc>
        <w:tc>
          <w:tcPr>
            <w:tcW w:w="534" w:type="dxa"/>
          </w:tcPr>
          <w:p w14:paraId="4D2FDB98" w14:textId="77777777" w:rsidR="00AF38E9" w:rsidRPr="00FC4079" w:rsidRDefault="00AF38E9" w:rsidP="00AF38E9">
            <w:pPr>
              <w:spacing w:line="240" w:lineRule="auto"/>
              <w:rPr>
                <w:sz w:val="16"/>
              </w:rPr>
            </w:pPr>
            <w:r w:rsidRPr="00FC4079">
              <w:rPr>
                <w:sz w:val="16"/>
              </w:rPr>
              <w:t>14</w:t>
            </w:r>
          </w:p>
        </w:tc>
        <w:tc>
          <w:tcPr>
            <w:tcW w:w="534" w:type="dxa"/>
          </w:tcPr>
          <w:p w14:paraId="40083886" w14:textId="77777777" w:rsidR="00AF38E9" w:rsidRPr="00FC4079" w:rsidRDefault="00AF38E9" w:rsidP="00AF38E9">
            <w:pPr>
              <w:spacing w:line="240" w:lineRule="auto"/>
              <w:rPr>
                <w:sz w:val="16"/>
              </w:rPr>
            </w:pPr>
          </w:p>
        </w:tc>
        <w:tc>
          <w:tcPr>
            <w:tcW w:w="864" w:type="dxa"/>
          </w:tcPr>
          <w:p w14:paraId="166D5283" w14:textId="77777777" w:rsidR="00AF38E9" w:rsidRPr="00FC4079" w:rsidRDefault="00AF38E9" w:rsidP="00AF38E9">
            <w:pPr>
              <w:spacing w:line="240" w:lineRule="auto"/>
              <w:rPr>
                <w:sz w:val="16"/>
              </w:rPr>
            </w:pPr>
          </w:p>
        </w:tc>
      </w:tr>
      <w:tr w:rsidR="00FC4079" w:rsidRPr="00FC4079" w14:paraId="472CCEE0" w14:textId="77777777" w:rsidTr="00FC4079">
        <w:tc>
          <w:tcPr>
            <w:tcW w:w="1353" w:type="dxa"/>
          </w:tcPr>
          <w:p w14:paraId="40EE4ACE" w14:textId="77777777" w:rsidR="00AF38E9" w:rsidRPr="00FC4079" w:rsidRDefault="00AF38E9" w:rsidP="00AF38E9">
            <w:pPr>
              <w:spacing w:line="240" w:lineRule="auto"/>
              <w:rPr>
                <w:sz w:val="16"/>
              </w:rPr>
            </w:pPr>
            <w:r w:rsidRPr="00FC4079">
              <w:rPr>
                <w:sz w:val="16"/>
              </w:rPr>
              <w:t>Ciprofloxacin</w:t>
            </w:r>
          </w:p>
        </w:tc>
        <w:tc>
          <w:tcPr>
            <w:tcW w:w="2023" w:type="dxa"/>
          </w:tcPr>
          <w:p w14:paraId="10B8A4B8" w14:textId="77777777" w:rsidR="00AF38E9" w:rsidRPr="00FC4079" w:rsidRDefault="00AF38E9" w:rsidP="00AF38E9">
            <w:pPr>
              <w:spacing w:line="240" w:lineRule="auto"/>
              <w:rPr>
                <w:sz w:val="16"/>
              </w:rPr>
            </w:pPr>
            <w:r w:rsidRPr="00FC4079">
              <w:rPr>
                <w:sz w:val="16"/>
              </w:rPr>
              <w:t>Tablet 500 mg (as hydrochloride)</w:t>
            </w:r>
          </w:p>
        </w:tc>
        <w:tc>
          <w:tcPr>
            <w:tcW w:w="953" w:type="dxa"/>
          </w:tcPr>
          <w:p w14:paraId="1693DF31" w14:textId="77777777" w:rsidR="00AF38E9" w:rsidRPr="00FC4079" w:rsidRDefault="00AF38E9" w:rsidP="00AF38E9">
            <w:pPr>
              <w:spacing w:line="240" w:lineRule="auto"/>
              <w:rPr>
                <w:sz w:val="16"/>
              </w:rPr>
            </w:pPr>
            <w:r w:rsidRPr="00FC4079">
              <w:rPr>
                <w:sz w:val="16"/>
              </w:rPr>
              <w:t>Oral</w:t>
            </w:r>
          </w:p>
        </w:tc>
        <w:tc>
          <w:tcPr>
            <w:tcW w:w="1440" w:type="dxa"/>
          </w:tcPr>
          <w:p w14:paraId="41E6250E" w14:textId="77777777" w:rsidR="00AF38E9" w:rsidRPr="00FC4079" w:rsidRDefault="00AF38E9" w:rsidP="00AF38E9">
            <w:pPr>
              <w:spacing w:line="240" w:lineRule="auto"/>
              <w:rPr>
                <w:sz w:val="16"/>
              </w:rPr>
            </w:pPr>
            <w:r w:rsidRPr="00FC4079">
              <w:rPr>
                <w:sz w:val="16"/>
              </w:rPr>
              <w:t>NOUMED CIPROFLOXACIN</w:t>
            </w:r>
          </w:p>
        </w:tc>
        <w:tc>
          <w:tcPr>
            <w:tcW w:w="534" w:type="dxa"/>
          </w:tcPr>
          <w:p w14:paraId="35286427" w14:textId="77777777" w:rsidR="00AF38E9" w:rsidRPr="00FC4079" w:rsidRDefault="00AF38E9" w:rsidP="00AF38E9">
            <w:pPr>
              <w:spacing w:line="240" w:lineRule="auto"/>
              <w:rPr>
                <w:sz w:val="16"/>
              </w:rPr>
            </w:pPr>
            <w:r w:rsidRPr="00FC4079">
              <w:rPr>
                <w:sz w:val="16"/>
              </w:rPr>
              <w:t>VO</w:t>
            </w:r>
          </w:p>
        </w:tc>
        <w:tc>
          <w:tcPr>
            <w:tcW w:w="633" w:type="dxa"/>
          </w:tcPr>
          <w:p w14:paraId="6996EC6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F738A0"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704447D6" w14:textId="77777777" w:rsidR="00AF38E9" w:rsidRPr="00FC4079" w:rsidRDefault="00AF38E9" w:rsidP="00AF38E9">
            <w:pPr>
              <w:spacing w:line="240" w:lineRule="auto"/>
              <w:rPr>
                <w:sz w:val="16"/>
              </w:rPr>
            </w:pPr>
          </w:p>
        </w:tc>
        <w:tc>
          <w:tcPr>
            <w:tcW w:w="682" w:type="dxa"/>
          </w:tcPr>
          <w:p w14:paraId="0684C44C" w14:textId="77777777" w:rsidR="00AF38E9" w:rsidRPr="00FC4079" w:rsidRDefault="00AF38E9" w:rsidP="00AF38E9">
            <w:pPr>
              <w:spacing w:line="240" w:lineRule="auto"/>
              <w:rPr>
                <w:sz w:val="16"/>
              </w:rPr>
            </w:pPr>
            <w:r w:rsidRPr="00FC4079">
              <w:rPr>
                <w:sz w:val="16"/>
              </w:rPr>
              <w:t>14</w:t>
            </w:r>
          </w:p>
        </w:tc>
        <w:tc>
          <w:tcPr>
            <w:tcW w:w="682" w:type="dxa"/>
          </w:tcPr>
          <w:p w14:paraId="2E6B4C49" w14:textId="77777777" w:rsidR="00AF38E9" w:rsidRPr="00FC4079" w:rsidRDefault="00AF38E9" w:rsidP="00AF38E9">
            <w:pPr>
              <w:spacing w:line="240" w:lineRule="auto"/>
              <w:rPr>
                <w:sz w:val="16"/>
              </w:rPr>
            </w:pPr>
            <w:r w:rsidRPr="00FC4079">
              <w:rPr>
                <w:sz w:val="16"/>
              </w:rPr>
              <w:t>0</w:t>
            </w:r>
          </w:p>
        </w:tc>
        <w:tc>
          <w:tcPr>
            <w:tcW w:w="1271" w:type="dxa"/>
          </w:tcPr>
          <w:p w14:paraId="655A5A98" w14:textId="77777777" w:rsidR="00AF38E9" w:rsidRPr="00FC4079" w:rsidRDefault="00AF38E9" w:rsidP="00AF38E9">
            <w:pPr>
              <w:spacing w:line="240" w:lineRule="auto"/>
              <w:rPr>
                <w:sz w:val="16"/>
              </w:rPr>
            </w:pPr>
          </w:p>
        </w:tc>
        <w:tc>
          <w:tcPr>
            <w:tcW w:w="534" w:type="dxa"/>
          </w:tcPr>
          <w:p w14:paraId="56525D66" w14:textId="77777777" w:rsidR="00AF38E9" w:rsidRPr="00FC4079" w:rsidRDefault="00AF38E9" w:rsidP="00AF38E9">
            <w:pPr>
              <w:spacing w:line="240" w:lineRule="auto"/>
              <w:rPr>
                <w:sz w:val="16"/>
              </w:rPr>
            </w:pPr>
            <w:r w:rsidRPr="00FC4079">
              <w:rPr>
                <w:sz w:val="16"/>
              </w:rPr>
              <w:t>14</w:t>
            </w:r>
          </w:p>
        </w:tc>
        <w:tc>
          <w:tcPr>
            <w:tcW w:w="534" w:type="dxa"/>
          </w:tcPr>
          <w:p w14:paraId="30D5E646" w14:textId="77777777" w:rsidR="00AF38E9" w:rsidRPr="00FC4079" w:rsidRDefault="00AF38E9" w:rsidP="00AF38E9">
            <w:pPr>
              <w:spacing w:line="240" w:lineRule="auto"/>
              <w:rPr>
                <w:sz w:val="16"/>
              </w:rPr>
            </w:pPr>
          </w:p>
        </w:tc>
        <w:tc>
          <w:tcPr>
            <w:tcW w:w="864" w:type="dxa"/>
          </w:tcPr>
          <w:p w14:paraId="18EFEB91" w14:textId="77777777" w:rsidR="00AF38E9" w:rsidRPr="00FC4079" w:rsidRDefault="00AF38E9" w:rsidP="00AF38E9">
            <w:pPr>
              <w:spacing w:line="240" w:lineRule="auto"/>
              <w:rPr>
                <w:sz w:val="16"/>
              </w:rPr>
            </w:pPr>
          </w:p>
        </w:tc>
      </w:tr>
      <w:tr w:rsidR="00FC4079" w:rsidRPr="00FC4079" w14:paraId="4840482F" w14:textId="77777777" w:rsidTr="00FC4079">
        <w:tc>
          <w:tcPr>
            <w:tcW w:w="1353" w:type="dxa"/>
          </w:tcPr>
          <w:p w14:paraId="1D093FDE" w14:textId="77777777" w:rsidR="00AF38E9" w:rsidRPr="00FC4079" w:rsidRDefault="00AF38E9" w:rsidP="00AF38E9">
            <w:pPr>
              <w:spacing w:line="240" w:lineRule="auto"/>
              <w:rPr>
                <w:sz w:val="16"/>
              </w:rPr>
            </w:pPr>
            <w:r w:rsidRPr="00FC4079">
              <w:rPr>
                <w:sz w:val="16"/>
              </w:rPr>
              <w:t>Ciprofloxacin</w:t>
            </w:r>
          </w:p>
        </w:tc>
        <w:tc>
          <w:tcPr>
            <w:tcW w:w="2023" w:type="dxa"/>
          </w:tcPr>
          <w:p w14:paraId="06E3EEFC" w14:textId="77777777" w:rsidR="00AF38E9" w:rsidRPr="00FC4079" w:rsidRDefault="00AF38E9" w:rsidP="00AF38E9">
            <w:pPr>
              <w:spacing w:line="240" w:lineRule="auto"/>
              <w:rPr>
                <w:sz w:val="16"/>
              </w:rPr>
            </w:pPr>
            <w:r w:rsidRPr="00FC4079">
              <w:rPr>
                <w:sz w:val="16"/>
              </w:rPr>
              <w:t>Tablet 750 mg (as hydrochloride)</w:t>
            </w:r>
          </w:p>
        </w:tc>
        <w:tc>
          <w:tcPr>
            <w:tcW w:w="953" w:type="dxa"/>
          </w:tcPr>
          <w:p w14:paraId="7153EA06" w14:textId="77777777" w:rsidR="00AF38E9" w:rsidRPr="00FC4079" w:rsidRDefault="00AF38E9" w:rsidP="00AF38E9">
            <w:pPr>
              <w:spacing w:line="240" w:lineRule="auto"/>
              <w:rPr>
                <w:sz w:val="16"/>
              </w:rPr>
            </w:pPr>
            <w:r w:rsidRPr="00FC4079">
              <w:rPr>
                <w:sz w:val="16"/>
              </w:rPr>
              <w:t>Oral</w:t>
            </w:r>
          </w:p>
        </w:tc>
        <w:tc>
          <w:tcPr>
            <w:tcW w:w="1440" w:type="dxa"/>
          </w:tcPr>
          <w:p w14:paraId="3B45D606" w14:textId="77777777" w:rsidR="00AF38E9" w:rsidRPr="00FC4079" w:rsidRDefault="00AF38E9" w:rsidP="00AF38E9">
            <w:pPr>
              <w:spacing w:line="240" w:lineRule="auto"/>
              <w:rPr>
                <w:sz w:val="16"/>
              </w:rPr>
            </w:pPr>
            <w:r w:rsidRPr="00FC4079">
              <w:rPr>
                <w:sz w:val="16"/>
              </w:rPr>
              <w:t>APO-Ciprofloxacin</w:t>
            </w:r>
          </w:p>
        </w:tc>
        <w:tc>
          <w:tcPr>
            <w:tcW w:w="534" w:type="dxa"/>
          </w:tcPr>
          <w:p w14:paraId="0130891D" w14:textId="77777777" w:rsidR="00AF38E9" w:rsidRPr="00FC4079" w:rsidRDefault="00AF38E9" w:rsidP="00AF38E9">
            <w:pPr>
              <w:spacing w:line="240" w:lineRule="auto"/>
              <w:rPr>
                <w:sz w:val="16"/>
              </w:rPr>
            </w:pPr>
            <w:r w:rsidRPr="00FC4079">
              <w:rPr>
                <w:sz w:val="16"/>
              </w:rPr>
              <w:t>TX</w:t>
            </w:r>
          </w:p>
        </w:tc>
        <w:tc>
          <w:tcPr>
            <w:tcW w:w="633" w:type="dxa"/>
          </w:tcPr>
          <w:p w14:paraId="3E08C45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161679E"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40D1032C" w14:textId="77777777" w:rsidR="00AF38E9" w:rsidRPr="00FC4079" w:rsidRDefault="00AF38E9" w:rsidP="00AF38E9">
            <w:pPr>
              <w:spacing w:line="240" w:lineRule="auto"/>
              <w:rPr>
                <w:sz w:val="16"/>
              </w:rPr>
            </w:pPr>
          </w:p>
        </w:tc>
        <w:tc>
          <w:tcPr>
            <w:tcW w:w="682" w:type="dxa"/>
          </w:tcPr>
          <w:p w14:paraId="2D7382AE" w14:textId="77777777" w:rsidR="00AF38E9" w:rsidRPr="00FC4079" w:rsidRDefault="00AF38E9" w:rsidP="00AF38E9">
            <w:pPr>
              <w:spacing w:line="240" w:lineRule="auto"/>
              <w:rPr>
                <w:sz w:val="16"/>
              </w:rPr>
            </w:pPr>
            <w:r w:rsidRPr="00FC4079">
              <w:rPr>
                <w:sz w:val="16"/>
              </w:rPr>
              <w:t>14</w:t>
            </w:r>
          </w:p>
        </w:tc>
        <w:tc>
          <w:tcPr>
            <w:tcW w:w="682" w:type="dxa"/>
          </w:tcPr>
          <w:p w14:paraId="436922EE" w14:textId="77777777" w:rsidR="00AF38E9" w:rsidRPr="00FC4079" w:rsidRDefault="00AF38E9" w:rsidP="00AF38E9">
            <w:pPr>
              <w:spacing w:line="240" w:lineRule="auto"/>
              <w:rPr>
                <w:sz w:val="16"/>
              </w:rPr>
            </w:pPr>
            <w:r w:rsidRPr="00FC4079">
              <w:rPr>
                <w:sz w:val="16"/>
              </w:rPr>
              <w:t>0</w:t>
            </w:r>
          </w:p>
        </w:tc>
        <w:tc>
          <w:tcPr>
            <w:tcW w:w="1271" w:type="dxa"/>
          </w:tcPr>
          <w:p w14:paraId="336DD682" w14:textId="77777777" w:rsidR="00AF38E9" w:rsidRPr="00FC4079" w:rsidRDefault="00AF38E9" w:rsidP="00AF38E9">
            <w:pPr>
              <w:spacing w:line="240" w:lineRule="auto"/>
              <w:rPr>
                <w:sz w:val="16"/>
              </w:rPr>
            </w:pPr>
          </w:p>
        </w:tc>
        <w:tc>
          <w:tcPr>
            <w:tcW w:w="534" w:type="dxa"/>
          </w:tcPr>
          <w:p w14:paraId="17CB0F19" w14:textId="77777777" w:rsidR="00AF38E9" w:rsidRPr="00FC4079" w:rsidRDefault="00AF38E9" w:rsidP="00AF38E9">
            <w:pPr>
              <w:spacing w:line="240" w:lineRule="auto"/>
              <w:rPr>
                <w:sz w:val="16"/>
              </w:rPr>
            </w:pPr>
            <w:r w:rsidRPr="00FC4079">
              <w:rPr>
                <w:sz w:val="16"/>
              </w:rPr>
              <w:t>14</w:t>
            </w:r>
          </w:p>
        </w:tc>
        <w:tc>
          <w:tcPr>
            <w:tcW w:w="534" w:type="dxa"/>
          </w:tcPr>
          <w:p w14:paraId="640EEBB3" w14:textId="77777777" w:rsidR="00AF38E9" w:rsidRPr="00FC4079" w:rsidRDefault="00AF38E9" w:rsidP="00AF38E9">
            <w:pPr>
              <w:spacing w:line="240" w:lineRule="auto"/>
              <w:rPr>
                <w:sz w:val="16"/>
              </w:rPr>
            </w:pPr>
          </w:p>
        </w:tc>
        <w:tc>
          <w:tcPr>
            <w:tcW w:w="864" w:type="dxa"/>
          </w:tcPr>
          <w:p w14:paraId="2B752605" w14:textId="77777777" w:rsidR="00AF38E9" w:rsidRPr="00FC4079" w:rsidRDefault="00AF38E9" w:rsidP="00AF38E9">
            <w:pPr>
              <w:spacing w:line="240" w:lineRule="auto"/>
              <w:rPr>
                <w:sz w:val="16"/>
              </w:rPr>
            </w:pPr>
          </w:p>
        </w:tc>
      </w:tr>
      <w:tr w:rsidR="00FC4079" w:rsidRPr="00FC4079" w14:paraId="256327B8" w14:textId="77777777" w:rsidTr="00FC4079">
        <w:tc>
          <w:tcPr>
            <w:tcW w:w="1353" w:type="dxa"/>
          </w:tcPr>
          <w:p w14:paraId="651E2005" w14:textId="77777777" w:rsidR="00AF38E9" w:rsidRPr="00FC4079" w:rsidRDefault="00AF38E9" w:rsidP="00AF38E9">
            <w:pPr>
              <w:spacing w:line="240" w:lineRule="auto"/>
              <w:rPr>
                <w:sz w:val="16"/>
              </w:rPr>
            </w:pPr>
            <w:r w:rsidRPr="00FC4079">
              <w:rPr>
                <w:sz w:val="16"/>
              </w:rPr>
              <w:t>Ciprofloxacin</w:t>
            </w:r>
          </w:p>
        </w:tc>
        <w:tc>
          <w:tcPr>
            <w:tcW w:w="2023" w:type="dxa"/>
          </w:tcPr>
          <w:p w14:paraId="4FBF3DB3" w14:textId="77777777" w:rsidR="00AF38E9" w:rsidRPr="00FC4079" w:rsidRDefault="00AF38E9" w:rsidP="00AF38E9">
            <w:pPr>
              <w:spacing w:line="240" w:lineRule="auto"/>
              <w:rPr>
                <w:sz w:val="16"/>
              </w:rPr>
            </w:pPr>
            <w:r w:rsidRPr="00FC4079">
              <w:rPr>
                <w:sz w:val="16"/>
              </w:rPr>
              <w:t>Tablet 750 mg (as hydrochloride)</w:t>
            </w:r>
          </w:p>
        </w:tc>
        <w:tc>
          <w:tcPr>
            <w:tcW w:w="953" w:type="dxa"/>
          </w:tcPr>
          <w:p w14:paraId="76AEECB7" w14:textId="77777777" w:rsidR="00AF38E9" w:rsidRPr="00FC4079" w:rsidRDefault="00AF38E9" w:rsidP="00AF38E9">
            <w:pPr>
              <w:spacing w:line="240" w:lineRule="auto"/>
              <w:rPr>
                <w:sz w:val="16"/>
              </w:rPr>
            </w:pPr>
            <w:r w:rsidRPr="00FC4079">
              <w:rPr>
                <w:sz w:val="16"/>
              </w:rPr>
              <w:t>Oral</w:t>
            </w:r>
          </w:p>
        </w:tc>
        <w:tc>
          <w:tcPr>
            <w:tcW w:w="1440" w:type="dxa"/>
          </w:tcPr>
          <w:p w14:paraId="2FBC2FE1" w14:textId="77777777" w:rsidR="00AF38E9" w:rsidRPr="00FC4079" w:rsidRDefault="00AF38E9" w:rsidP="00AF38E9">
            <w:pPr>
              <w:spacing w:line="240" w:lineRule="auto"/>
              <w:rPr>
                <w:sz w:val="16"/>
              </w:rPr>
            </w:pPr>
            <w:r w:rsidRPr="00FC4079">
              <w:rPr>
                <w:sz w:val="16"/>
              </w:rPr>
              <w:t>APX-Ciprofloxacin</w:t>
            </w:r>
          </w:p>
        </w:tc>
        <w:tc>
          <w:tcPr>
            <w:tcW w:w="534" w:type="dxa"/>
          </w:tcPr>
          <w:p w14:paraId="618586E7" w14:textId="77777777" w:rsidR="00AF38E9" w:rsidRPr="00FC4079" w:rsidRDefault="00AF38E9" w:rsidP="00AF38E9">
            <w:pPr>
              <w:spacing w:line="240" w:lineRule="auto"/>
              <w:rPr>
                <w:sz w:val="16"/>
              </w:rPr>
            </w:pPr>
            <w:r w:rsidRPr="00FC4079">
              <w:rPr>
                <w:sz w:val="16"/>
              </w:rPr>
              <w:t>TY</w:t>
            </w:r>
          </w:p>
        </w:tc>
        <w:tc>
          <w:tcPr>
            <w:tcW w:w="633" w:type="dxa"/>
          </w:tcPr>
          <w:p w14:paraId="5A9546A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BC43C60"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224D0233" w14:textId="77777777" w:rsidR="00AF38E9" w:rsidRPr="00FC4079" w:rsidRDefault="00AF38E9" w:rsidP="00AF38E9">
            <w:pPr>
              <w:spacing w:line="240" w:lineRule="auto"/>
              <w:rPr>
                <w:sz w:val="16"/>
              </w:rPr>
            </w:pPr>
          </w:p>
        </w:tc>
        <w:tc>
          <w:tcPr>
            <w:tcW w:w="682" w:type="dxa"/>
          </w:tcPr>
          <w:p w14:paraId="7F5A1166" w14:textId="77777777" w:rsidR="00AF38E9" w:rsidRPr="00FC4079" w:rsidRDefault="00AF38E9" w:rsidP="00AF38E9">
            <w:pPr>
              <w:spacing w:line="240" w:lineRule="auto"/>
              <w:rPr>
                <w:sz w:val="16"/>
              </w:rPr>
            </w:pPr>
            <w:r w:rsidRPr="00FC4079">
              <w:rPr>
                <w:sz w:val="16"/>
              </w:rPr>
              <w:t>14</w:t>
            </w:r>
          </w:p>
        </w:tc>
        <w:tc>
          <w:tcPr>
            <w:tcW w:w="682" w:type="dxa"/>
          </w:tcPr>
          <w:p w14:paraId="3D5A8312" w14:textId="77777777" w:rsidR="00AF38E9" w:rsidRPr="00FC4079" w:rsidRDefault="00AF38E9" w:rsidP="00AF38E9">
            <w:pPr>
              <w:spacing w:line="240" w:lineRule="auto"/>
              <w:rPr>
                <w:sz w:val="16"/>
              </w:rPr>
            </w:pPr>
            <w:r w:rsidRPr="00FC4079">
              <w:rPr>
                <w:sz w:val="16"/>
              </w:rPr>
              <w:t>0</w:t>
            </w:r>
          </w:p>
        </w:tc>
        <w:tc>
          <w:tcPr>
            <w:tcW w:w="1271" w:type="dxa"/>
          </w:tcPr>
          <w:p w14:paraId="54631DAF" w14:textId="77777777" w:rsidR="00AF38E9" w:rsidRPr="00FC4079" w:rsidRDefault="00AF38E9" w:rsidP="00AF38E9">
            <w:pPr>
              <w:spacing w:line="240" w:lineRule="auto"/>
              <w:rPr>
                <w:sz w:val="16"/>
              </w:rPr>
            </w:pPr>
          </w:p>
        </w:tc>
        <w:tc>
          <w:tcPr>
            <w:tcW w:w="534" w:type="dxa"/>
          </w:tcPr>
          <w:p w14:paraId="79769BBC" w14:textId="77777777" w:rsidR="00AF38E9" w:rsidRPr="00FC4079" w:rsidRDefault="00AF38E9" w:rsidP="00AF38E9">
            <w:pPr>
              <w:spacing w:line="240" w:lineRule="auto"/>
              <w:rPr>
                <w:sz w:val="16"/>
              </w:rPr>
            </w:pPr>
            <w:r w:rsidRPr="00FC4079">
              <w:rPr>
                <w:sz w:val="16"/>
              </w:rPr>
              <w:t>14</w:t>
            </w:r>
          </w:p>
        </w:tc>
        <w:tc>
          <w:tcPr>
            <w:tcW w:w="534" w:type="dxa"/>
          </w:tcPr>
          <w:p w14:paraId="56418158" w14:textId="77777777" w:rsidR="00AF38E9" w:rsidRPr="00FC4079" w:rsidRDefault="00AF38E9" w:rsidP="00AF38E9">
            <w:pPr>
              <w:spacing w:line="240" w:lineRule="auto"/>
              <w:rPr>
                <w:sz w:val="16"/>
              </w:rPr>
            </w:pPr>
          </w:p>
        </w:tc>
        <w:tc>
          <w:tcPr>
            <w:tcW w:w="864" w:type="dxa"/>
          </w:tcPr>
          <w:p w14:paraId="2A0BE529" w14:textId="77777777" w:rsidR="00AF38E9" w:rsidRPr="00FC4079" w:rsidRDefault="00AF38E9" w:rsidP="00AF38E9">
            <w:pPr>
              <w:spacing w:line="240" w:lineRule="auto"/>
              <w:rPr>
                <w:sz w:val="16"/>
              </w:rPr>
            </w:pPr>
          </w:p>
        </w:tc>
      </w:tr>
      <w:tr w:rsidR="00FC4079" w:rsidRPr="00FC4079" w14:paraId="6BC6A23C" w14:textId="77777777" w:rsidTr="00FC4079">
        <w:tc>
          <w:tcPr>
            <w:tcW w:w="1353" w:type="dxa"/>
          </w:tcPr>
          <w:p w14:paraId="67F77ECE" w14:textId="77777777" w:rsidR="00AF38E9" w:rsidRPr="00FC4079" w:rsidRDefault="00AF38E9" w:rsidP="00AF38E9">
            <w:pPr>
              <w:spacing w:line="240" w:lineRule="auto"/>
              <w:rPr>
                <w:sz w:val="16"/>
              </w:rPr>
            </w:pPr>
            <w:r w:rsidRPr="00FC4079">
              <w:rPr>
                <w:sz w:val="16"/>
              </w:rPr>
              <w:t>Ciprofloxacin</w:t>
            </w:r>
          </w:p>
        </w:tc>
        <w:tc>
          <w:tcPr>
            <w:tcW w:w="2023" w:type="dxa"/>
          </w:tcPr>
          <w:p w14:paraId="1CC8912F" w14:textId="77777777" w:rsidR="00AF38E9" w:rsidRPr="00FC4079" w:rsidRDefault="00AF38E9" w:rsidP="00AF38E9">
            <w:pPr>
              <w:spacing w:line="240" w:lineRule="auto"/>
              <w:rPr>
                <w:sz w:val="16"/>
              </w:rPr>
            </w:pPr>
            <w:r w:rsidRPr="00FC4079">
              <w:rPr>
                <w:sz w:val="16"/>
              </w:rPr>
              <w:t>Tablet 750 mg (as hydrochloride)</w:t>
            </w:r>
          </w:p>
        </w:tc>
        <w:tc>
          <w:tcPr>
            <w:tcW w:w="953" w:type="dxa"/>
          </w:tcPr>
          <w:p w14:paraId="55768493" w14:textId="77777777" w:rsidR="00AF38E9" w:rsidRPr="00FC4079" w:rsidRDefault="00AF38E9" w:rsidP="00AF38E9">
            <w:pPr>
              <w:spacing w:line="240" w:lineRule="auto"/>
              <w:rPr>
                <w:sz w:val="16"/>
              </w:rPr>
            </w:pPr>
            <w:r w:rsidRPr="00FC4079">
              <w:rPr>
                <w:sz w:val="16"/>
              </w:rPr>
              <w:t>Oral</w:t>
            </w:r>
          </w:p>
        </w:tc>
        <w:tc>
          <w:tcPr>
            <w:tcW w:w="1440" w:type="dxa"/>
          </w:tcPr>
          <w:p w14:paraId="3EC8E6B3" w14:textId="77777777" w:rsidR="00AF38E9" w:rsidRPr="00FC4079" w:rsidRDefault="00AF38E9" w:rsidP="00AF38E9">
            <w:pPr>
              <w:spacing w:line="240" w:lineRule="auto"/>
              <w:rPr>
                <w:sz w:val="16"/>
              </w:rPr>
            </w:pPr>
            <w:r w:rsidRPr="00FC4079">
              <w:rPr>
                <w:sz w:val="16"/>
              </w:rPr>
              <w:t>C-Flox 750</w:t>
            </w:r>
          </w:p>
        </w:tc>
        <w:tc>
          <w:tcPr>
            <w:tcW w:w="534" w:type="dxa"/>
          </w:tcPr>
          <w:p w14:paraId="3C473F10" w14:textId="77777777" w:rsidR="00AF38E9" w:rsidRPr="00FC4079" w:rsidRDefault="00AF38E9" w:rsidP="00AF38E9">
            <w:pPr>
              <w:spacing w:line="240" w:lineRule="auto"/>
              <w:rPr>
                <w:sz w:val="16"/>
              </w:rPr>
            </w:pPr>
            <w:r w:rsidRPr="00FC4079">
              <w:rPr>
                <w:sz w:val="16"/>
              </w:rPr>
              <w:t>AL</w:t>
            </w:r>
          </w:p>
        </w:tc>
        <w:tc>
          <w:tcPr>
            <w:tcW w:w="633" w:type="dxa"/>
          </w:tcPr>
          <w:p w14:paraId="144B21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40D50F"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4F3A5D4A" w14:textId="77777777" w:rsidR="00AF38E9" w:rsidRPr="00FC4079" w:rsidRDefault="00AF38E9" w:rsidP="00AF38E9">
            <w:pPr>
              <w:spacing w:line="240" w:lineRule="auto"/>
              <w:rPr>
                <w:sz w:val="16"/>
              </w:rPr>
            </w:pPr>
          </w:p>
        </w:tc>
        <w:tc>
          <w:tcPr>
            <w:tcW w:w="682" w:type="dxa"/>
          </w:tcPr>
          <w:p w14:paraId="0D19CC9B" w14:textId="77777777" w:rsidR="00AF38E9" w:rsidRPr="00FC4079" w:rsidRDefault="00AF38E9" w:rsidP="00AF38E9">
            <w:pPr>
              <w:spacing w:line="240" w:lineRule="auto"/>
              <w:rPr>
                <w:sz w:val="16"/>
              </w:rPr>
            </w:pPr>
            <w:r w:rsidRPr="00FC4079">
              <w:rPr>
                <w:sz w:val="16"/>
              </w:rPr>
              <w:t>14</w:t>
            </w:r>
          </w:p>
        </w:tc>
        <w:tc>
          <w:tcPr>
            <w:tcW w:w="682" w:type="dxa"/>
          </w:tcPr>
          <w:p w14:paraId="31CB1F4A" w14:textId="77777777" w:rsidR="00AF38E9" w:rsidRPr="00FC4079" w:rsidRDefault="00AF38E9" w:rsidP="00AF38E9">
            <w:pPr>
              <w:spacing w:line="240" w:lineRule="auto"/>
              <w:rPr>
                <w:sz w:val="16"/>
              </w:rPr>
            </w:pPr>
            <w:r w:rsidRPr="00FC4079">
              <w:rPr>
                <w:sz w:val="16"/>
              </w:rPr>
              <w:t>0</w:t>
            </w:r>
          </w:p>
        </w:tc>
        <w:tc>
          <w:tcPr>
            <w:tcW w:w="1271" w:type="dxa"/>
          </w:tcPr>
          <w:p w14:paraId="587C3093" w14:textId="77777777" w:rsidR="00AF38E9" w:rsidRPr="00FC4079" w:rsidRDefault="00AF38E9" w:rsidP="00AF38E9">
            <w:pPr>
              <w:spacing w:line="240" w:lineRule="auto"/>
              <w:rPr>
                <w:sz w:val="16"/>
              </w:rPr>
            </w:pPr>
          </w:p>
        </w:tc>
        <w:tc>
          <w:tcPr>
            <w:tcW w:w="534" w:type="dxa"/>
          </w:tcPr>
          <w:p w14:paraId="2F605750" w14:textId="77777777" w:rsidR="00AF38E9" w:rsidRPr="00FC4079" w:rsidRDefault="00AF38E9" w:rsidP="00AF38E9">
            <w:pPr>
              <w:spacing w:line="240" w:lineRule="auto"/>
              <w:rPr>
                <w:sz w:val="16"/>
              </w:rPr>
            </w:pPr>
            <w:r w:rsidRPr="00FC4079">
              <w:rPr>
                <w:sz w:val="16"/>
              </w:rPr>
              <w:t>14</w:t>
            </w:r>
          </w:p>
        </w:tc>
        <w:tc>
          <w:tcPr>
            <w:tcW w:w="534" w:type="dxa"/>
          </w:tcPr>
          <w:p w14:paraId="1E025EB9" w14:textId="77777777" w:rsidR="00AF38E9" w:rsidRPr="00FC4079" w:rsidRDefault="00AF38E9" w:rsidP="00AF38E9">
            <w:pPr>
              <w:spacing w:line="240" w:lineRule="auto"/>
              <w:rPr>
                <w:sz w:val="16"/>
              </w:rPr>
            </w:pPr>
          </w:p>
        </w:tc>
        <w:tc>
          <w:tcPr>
            <w:tcW w:w="864" w:type="dxa"/>
          </w:tcPr>
          <w:p w14:paraId="5BF89DB2" w14:textId="77777777" w:rsidR="00AF38E9" w:rsidRPr="00FC4079" w:rsidRDefault="00AF38E9" w:rsidP="00AF38E9">
            <w:pPr>
              <w:spacing w:line="240" w:lineRule="auto"/>
              <w:rPr>
                <w:sz w:val="16"/>
              </w:rPr>
            </w:pPr>
          </w:p>
        </w:tc>
      </w:tr>
      <w:tr w:rsidR="00FC4079" w:rsidRPr="00FC4079" w14:paraId="23A633A4" w14:textId="77777777" w:rsidTr="00FC4079">
        <w:tc>
          <w:tcPr>
            <w:tcW w:w="1353" w:type="dxa"/>
          </w:tcPr>
          <w:p w14:paraId="3E4AB934" w14:textId="77777777" w:rsidR="00AF38E9" w:rsidRPr="00FC4079" w:rsidRDefault="00AF38E9" w:rsidP="00AF38E9">
            <w:pPr>
              <w:spacing w:line="240" w:lineRule="auto"/>
              <w:rPr>
                <w:sz w:val="16"/>
              </w:rPr>
            </w:pPr>
            <w:r w:rsidRPr="00FC4079">
              <w:rPr>
                <w:sz w:val="16"/>
              </w:rPr>
              <w:t>Ciprofloxacin</w:t>
            </w:r>
          </w:p>
        </w:tc>
        <w:tc>
          <w:tcPr>
            <w:tcW w:w="2023" w:type="dxa"/>
          </w:tcPr>
          <w:p w14:paraId="53AFDED3" w14:textId="77777777" w:rsidR="00AF38E9" w:rsidRPr="00FC4079" w:rsidRDefault="00AF38E9" w:rsidP="00AF38E9">
            <w:pPr>
              <w:spacing w:line="240" w:lineRule="auto"/>
              <w:rPr>
                <w:sz w:val="16"/>
              </w:rPr>
            </w:pPr>
            <w:r w:rsidRPr="00FC4079">
              <w:rPr>
                <w:sz w:val="16"/>
              </w:rPr>
              <w:t>Tablet 750 mg (as hydrochloride)</w:t>
            </w:r>
          </w:p>
        </w:tc>
        <w:tc>
          <w:tcPr>
            <w:tcW w:w="953" w:type="dxa"/>
          </w:tcPr>
          <w:p w14:paraId="1D0423D0" w14:textId="77777777" w:rsidR="00AF38E9" w:rsidRPr="00FC4079" w:rsidRDefault="00AF38E9" w:rsidP="00AF38E9">
            <w:pPr>
              <w:spacing w:line="240" w:lineRule="auto"/>
              <w:rPr>
                <w:sz w:val="16"/>
              </w:rPr>
            </w:pPr>
            <w:r w:rsidRPr="00FC4079">
              <w:rPr>
                <w:sz w:val="16"/>
              </w:rPr>
              <w:t>Oral</w:t>
            </w:r>
          </w:p>
        </w:tc>
        <w:tc>
          <w:tcPr>
            <w:tcW w:w="1440" w:type="dxa"/>
          </w:tcPr>
          <w:p w14:paraId="42DEB043" w14:textId="77777777" w:rsidR="00AF38E9" w:rsidRPr="00FC4079" w:rsidRDefault="00AF38E9" w:rsidP="00AF38E9">
            <w:pPr>
              <w:spacing w:line="240" w:lineRule="auto"/>
              <w:rPr>
                <w:sz w:val="16"/>
              </w:rPr>
            </w:pPr>
            <w:r w:rsidRPr="00FC4079">
              <w:rPr>
                <w:sz w:val="16"/>
              </w:rPr>
              <w:t>Ciprofloxacin Sandoz</w:t>
            </w:r>
          </w:p>
        </w:tc>
        <w:tc>
          <w:tcPr>
            <w:tcW w:w="534" w:type="dxa"/>
          </w:tcPr>
          <w:p w14:paraId="741CE20A" w14:textId="77777777" w:rsidR="00AF38E9" w:rsidRPr="00FC4079" w:rsidRDefault="00AF38E9" w:rsidP="00AF38E9">
            <w:pPr>
              <w:spacing w:line="240" w:lineRule="auto"/>
              <w:rPr>
                <w:sz w:val="16"/>
              </w:rPr>
            </w:pPr>
            <w:r w:rsidRPr="00FC4079">
              <w:rPr>
                <w:sz w:val="16"/>
              </w:rPr>
              <w:t>SZ</w:t>
            </w:r>
          </w:p>
        </w:tc>
        <w:tc>
          <w:tcPr>
            <w:tcW w:w="633" w:type="dxa"/>
          </w:tcPr>
          <w:p w14:paraId="1318827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E51A0D7"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0C9425E2" w14:textId="77777777" w:rsidR="00AF38E9" w:rsidRPr="00FC4079" w:rsidRDefault="00AF38E9" w:rsidP="00AF38E9">
            <w:pPr>
              <w:spacing w:line="240" w:lineRule="auto"/>
              <w:rPr>
                <w:sz w:val="16"/>
              </w:rPr>
            </w:pPr>
          </w:p>
        </w:tc>
        <w:tc>
          <w:tcPr>
            <w:tcW w:w="682" w:type="dxa"/>
          </w:tcPr>
          <w:p w14:paraId="2A7E1769" w14:textId="77777777" w:rsidR="00AF38E9" w:rsidRPr="00FC4079" w:rsidRDefault="00AF38E9" w:rsidP="00AF38E9">
            <w:pPr>
              <w:spacing w:line="240" w:lineRule="auto"/>
              <w:rPr>
                <w:sz w:val="16"/>
              </w:rPr>
            </w:pPr>
            <w:r w:rsidRPr="00FC4079">
              <w:rPr>
                <w:sz w:val="16"/>
              </w:rPr>
              <w:t>14</w:t>
            </w:r>
          </w:p>
        </w:tc>
        <w:tc>
          <w:tcPr>
            <w:tcW w:w="682" w:type="dxa"/>
          </w:tcPr>
          <w:p w14:paraId="4254D57C" w14:textId="77777777" w:rsidR="00AF38E9" w:rsidRPr="00FC4079" w:rsidRDefault="00AF38E9" w:rsidP="00AF38E9">
            <w:pPr>
              <w:spacing w:line="240" w:lineRule="auto"/>
              <w:rPr>
                <w:sz w:val="16"/>
              </w:rPr>
            </w:pPr>
            <w:r w:rsidRPr="00FC4079">
              <w:rPr>
                <w:sz w:val="16"/>
              </w:rPr>
              <w:t>0</w:t>
            </w:r>
          </w:p>
        </w:tc>
        <w:tc>
          <w:tcPr>
            <w:tcW w:w="1271" w:type="dxa"/>
          </w:tcPr>
          <w:p w14:paraId="4B8ED4AE" w14:textId="77777777" w:rsidR="00AF38E9" w:rsidRPr="00FC4079" w:rsidRDefault="00AF38E9" w:rsidP="00AF38E9">
            <w:pPr>
              <w:spacing w:line="240" w:lineRule="auto"/>
              <w:rPr>
                <w:sz w:val="16"/>
              </w:rPr>
            </w:pPr>
          </w:p>
        </w:tc>
        <w:tc>
          <w:tcPr>
            <w:tcW w:w="534" w:type="dxa"/>
          </w:tcPr>
          <w:p w14:paraId="418200DC" w14:textId="77777777" w:rsidR="00AF38E9" w:rsidRPr="00FC4079" w:rsidRDefault="00AF38E9" w:rsidP="00AF38E9">
            <w:pPr>
              <w:spacing w:line="240" w:lineRule="auto"/>
              <w:rPr>
                <w:sz w:val="16"/>
              </w:rPr>
            </w:pPr>
            <w:r w:rsidRPr="00FC4079">
              <w:rPr>
                <w:sz w:val="16"/>
              </w:rPr>
              <w:t>14</w:t>
            </w:r>
          </w:p>
        </w:tc>
        <w:tc>
          <w:tcPr>
            <w:tcW w:w="534" w:type="dxa"/>
          </w:tcPr>
          <w:p w14:paraId="3367D61C" w14:textId="77777777" w:rsidR="00AF38E9" w:rsidRPr="00FC4079" w:rsidRDefault="00AF38E9" w:rsidP="00AF38E9">
            <w:pPr>
              <w:spacing w:line="240" w:lineRule="auto"/>
              <w:rPr>
                <w:sz w:val="16"/>
              </w:rPr>
            </w:pPr>
          </w:p>
        </w:tc>
        <w:tc>
          <w:tcPr>
            <w:tcW w:w="864" w:type="dxa"/>
          </w:tcPr>
          <w:p w14:paraId="318DB003" w14:textId="77777777" w:rsidR="00AF38E9" w:rsidRPr="00FC4079" w:rsidRDefault="00AF38E9" w:rsidP="00AF38E9">
            <w:pPr>
              <w:spacing w:line="240" w:lineRule="auto"/>
              <w:rPr>
                <w:sz w:val="16"/>
              </w:rPr>
            </w:pPr>
          </w:p>
        </w:tc>
      </w:tr>
      <w:tr w:rsidR="00FC4079" w:rsidRPr="00FC4079" w14:paraId="7744139F" w14:textId="77777777" w:rsidTr="00FC4079">
        <w:tc>
          <w:tcPr>
            <w:tcW w:w="1353" w:type="dxa"/>
          </w:tcPr>
          <w:p w14:paraId="3A17D82B" w14:textId="77777777" w:rsidR="00AF38E9" w:rsidRPr="00FC4079" w:rsidRDefault="00AF38E9" w:rsidP="00AF38E9">
            <w:pPr>
              <w:spacing w:line="240" w:lineRule="auto"/>
              <w:rPr>
                <w:sz w:val="16"/>
              </w:rPr>
            </w:pPr>
            <w:r w:rsidRPr="00FC4079">
              <w:rPr>
                <w:sz w:val="16"/>
              </w:rPr>
              <w:t>Ciprofloxacin</w:t>
            </w:r>
          </w:p>
        </w:tc>
        <w:tc>
          <w:tcPr>
            <w:tcW w:w="2023" w:type="dxa"/>
          </w:tcPr>
          <w:p w14:paraId="3FCCCF4D" w14:textId="77777777" w:rsidR="00AF38E9" w:rsidRPr="00FC4079" w:rsidRDefault="00AF38E9" w:rsidP="00AF38E9">
            <w:pPr>
              <w:spacing w:line="240" w:lineRule="auto"/>
              <w:rPr>
                <w:sz w:val="16"/>
              </w:rPr>
            </w:pPr>
            <w:r w:rsidRPr="00FC4079">
              <w:rPr>
                <w:sz w:val="16"/>
              </w:rPr>
              <w:t>Tablet 750 mg (as hydrochloride)</w:t>
            </w:r>
          </w:p>
        </w:tc>
        <w:tc>
          <w:tcPr>
            <w:tcW w:w="953" w:type="dxa"/>
          </w:tcPr>
          <w:p w14:paraId="2F39831B" w14:textId="77777777" w:rsidR="00AF38E9" w:rsidRPr="00FC4079" w:rsidRDefault="00AF38E9" w:rsidP="00AF38E9">
            <w:pPr>
              <w:spacing w:line="240" w:lineRule="auto"/>
              <w:rPr>
                <w:sz w:val="16"/>
              </w:rPr>
            </w:pPr>
            <w:r w:rsidRPr="00FC4079">
              <w:rPr>
                <w:sz w:val="16"/>
              </w:rPr>
              <w:t>Oral</w:t>
            </w:r>
          </w:p>
        </w:tc>
        <w:tc>
          <w:tcPr>
            <w:tcW w:w="1440" w:type="dxa"/>
          </w:tcPr>
          <w:p w14:paraId="4C677D3F" w14:textId="77777777" w:rsidR="00AF38E9" w:rsidRPr="00FC4079" w:rsidRDefault="00AF38E9" w:rsidP="00AF38E9">
            <w:pPr>
              <w:spacing w:line="240" w:lineRule="auto"/>
              <w:rPr>
                <w:sz w:val="16"/>
              </w:rPr>
            </w:pPr>
            <w:r w:rsidRPr="00FC4079">
              <w:rPr>
                <w:sz w:val="16"/>
              </w:rPr>
              <w:t>Ciprol 750</w:t>
            </w:r>
          </w:p>
        </w:tc>
        <w:tc>
          <w:tcPr>
            <w:tcW w:w="534" w:type="dxa"/>
          </w:tcPr>
          <w:p w14:paraId="393CBCF1" w14:textId="77777777" w:rsidR="00AF38E9" w:rsidRPr="00FC4079" w:rsidRDefault="00AF38E9" w:rsidP="00AF38E9">
            <w:pPr>
              <w:spacing w:line="240" w:lineRule="auto"/>
              <w:rPr>
                <w:sz w:val="16"/>
              </w:rPr>
            </w:pPr>
            <w:r w:rsidRPr="00FC4079">
              <w:rPr>
                <w:sz w:val="16"/>
              </w:rPr>
              <w:t>RW</w:t>
            </w:r>
          </w:p>
        </w:tc>
        <w:tc>
          <w:tcPr>
            <w:tcW w:w="633" w:type="dxa"/>
          </w:tcPr>
          <w:p w14:paraId="6A29485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C8DC77"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50BE972C" w14:textId="77777777" w:rsidR="00AF38E9" w:rsidRPr="00FC4079" w:rsidRDefault="00AF38E9" w:rsidP="00AF38E9">
            <w:pPr>
              <w:spacing w:line="240" w:lineRule="auto"/>
              <w:rPr>
                <w:sz w:val="16"/>
              </w:rPr>
            </w:pPr>
          </w:p>
        </w:tc>
        <w:tc>
          <w:tcPr>
            <w:tcW w:w="682" w:type="dxa"/>
          </w:tcPr>
          <w:p w14:paraId="3ABA59F0" w14:textId="77777777" w:rsidR="00AF38E9" w:rsidRPr="00FC4079" w:rsidRDefault="00AF38E9" w:rsidP="00AF38E9">
            <w:pPr>
              <w:spacing w:line="240" w:lineRule="auto"/>
              <w:rPr>
                <w:sz w:val="16"/>
              </w:rPr>
            </w:pPr>
            <w:r w:rsidRPr="00FC4079">
              <w:rPr>
                <w:sz w:val="16"/>
              </w:rPr>
              <w:t>14</w:t>
            </w:r>
          </w:p>
        </w:tc>
        <w:tc>
          <w:tcPr>
            <w:tcW w:w="682" w:type="dxa"/>
          </w:tcPr>
          <w:p w14:paraId="1A1915B2" w14:textId="77777777" w:rsidR="00AF38E9" w:rsidRPr="00FC4079" w:rsidRDefault="00AF38E9" w:rsidP="00AF38E9">
            <w:pPr>
              <w:spacing w:line="240" w:lineRule="auto"/>
              <w:rPr>
                <w:sz w:val="16"/>
              </w:rPr>
            </w:pPr>
            <w:r w:rsidRPr="00FC4079">
              <w:rPr>
                <w:sz w:val="16"/>
              </w:rPr>
              <w:t>0</w:t>
            </w:r>
          </w:p>
        </w:tc>
        <w:tc>
          <w:tcPr>
            <w:tcW w:w="1271" w:type="dxa"/>
          </w:tcPr>
          <w:p w14:paraId="4F620868" w14:textId="77777777" w:rsidR="00AF38E9" w:rsidRPr="00FC4079" w:rsidRDefault="00AF38E9" w:rsidP="00AF38E9">
            <w:pPr>
              <w:spacing w:line="240" w:lineRule="auto"/>
              <w:rPr>
                <w:sz w:val="16"/>
              </w:rPr>
            </w:pPr>
          </w:p>
        </w:tc>
        <w:tc>
          <w:tcPr>
            <w:tcW w:w="534" w:type="dxa"/>
          </w:tcPr>
          <w:p w14:paraId="7EE96734" w14:textId="77777777" w:rsidR="00AF38E9" w:rsidRPr="00FC4079" w:rsidRDefault="00AF38E9" w:rsidP="00AF38E9">
            <w:pPr>
              <w:spacing w:line="240" w:lineRule="auto"/>
              <w:rPr>
                <w:sz w:val="16"/>
              </w:rPr>
            </w:pPr>
            <w:r w:rsidRPr="00FC4079">
              <w:rPr>
                <w:sz w:val="16"/>
              </w:rPr>
              <w:t>14</w:t>
            </w:r>
          </w:p>
        </w:tc>
        <w:tc>
          <w:tcPr>
            <w:tcW w:w="534" w:type="dxa"/>
          </w:tcPr>
          <w:p w14:paraId="5B292588" w14:textId="77777777" w:rsidR="00AF38E9" w:rsidRPr="00FC4079" w:rsidRDefault="00AF38E9" w:rsidP="00AF38E9">
            <w:pPr>
              <w:spacing w:line="240" w:lineRule="auto"/>
              <w:rPr>
                <w:sz w:val="16"/>
              </w:rPr>
            </w:pPr>
          </w:p>
        </w:tc>
        <w:tc>
          <w:tcPr>
            <w:tcW w:w="864" w:type="dxa"/>
          </w:tcPr>
          <w:p w14:paraId="5491C51F" w14:textId="77777777" w:rsidR="00AF38E9" w:rsidRPr="00FC4079" w:rsidRDefault="00AF38E9" w:rsidP="00AF38E9">
            <w:pPr>
              <w:spacing w:line="240" w:lineRule="auto"/>
              <w:rPr>
                <w:sz w:val="16"/>
              </w:rPr>
            </w:pPr>
          </w:p>
        </w:tc>
      </w:tr>
      <w:tr w:rsidR="00FC4079" w:rsidRPr="00FC4079" w14:paraId="4E5B9E14" w14:textId="77777777" w:rsidTr="00FC4079">
        <w:tc>
          <w:tcPr>
            <w:tcW w:w="1353" w:type="dxa"/>
          </w:tcPr>
          <w:p w14:paraId="09B1A10B" w14:textId="77777777" w:rsidR="00AF38E9" w:rsidRPr="00FC4079" w:rsidRDefault="00AF38E9" w:rsidP="00AF38E9">
            <w:pPr>
              <w:spacing w:line="240" w:lineRule="auto"/>
              <w:rPr>
                <w:sz w:val="16"/>
              </w:rPr>
            </w:pPr>
            <w:r w:rsidRPr="00FC4079">
              <w:rPr>
                <w:sz w:val="16"/>
              </w:rPr>
              <w:t>Ciprofloxacin</w:t>
            </w:r>
          </w:p>
        </w:tc>
        <w:tc>
          <w:tcPr>
            <w:tcW w:w="2023" w:type="dxa"/>
          </w:tcPr>
          <w:p w14:paraId="7E7BD438" w14:textId="77777777" w:rsidR="00AF38E9" w:rsidRPr="00FC4079" w:rsidRDefault="00AF38E9" w:rsidP="00AF38E9">
            <w:pPr>
              <w:spacing w:line="240" w:lineRule="auto"/>
              <w:rPr>
                <w:sz w:val="16"/>
              </w:rPr>
            </w:pPr>
            <w:r w:rsidRPr="00FC4079">
              <w:rPr>
                <w:sz w:val="16"/>
              </w:rPr>
              <w:t>Tablet 750 mg (as hydrochloride)</w:t>
            </w:r>
          </w:p>
        </w:tc>
        <w:tc>
          <w:tcPr>
            <w:tcW w:w="953" w:type="dxa"/>
          </w:tcPr>
          <w:p w14:paraId="6F897582" w14:textId="77777777" w:rsidR="00AF38E9" w:rsidRPr="00FC4079" w:rsidRDefault="00AF38E9" w:rsidP="00AF38E9">
            <w:pPr>
              <w:spacing w:line="240" w:lineRule="auto"/>
              <w:rPr>
                <w:sz w:val="16"/>
              </w:rPr>
            </w:pPr>
            <w:r w:rsidRPr="00FC4079">
              <w:rPr>
                <w:sz w:val="16"/>
              </w:rPr>
              <w:t>Oral</w:t>
            </w:r>
          </w:p>
        </w:tc>
        <w:tc>
          <w:tcPr>
            <w:tcW w:w="1440" w:type="dxa"/>
          </w:tcPr>
          <w:p w14:paraId="076DDE29" w14:textId="77777777" w:rsidR="00AF38E9" w:rsidRPr="00FC4079" w:rsidRDefault="00AF38E9" w:rsidP="00AF38E9">
            <w:pPr>
              <w:spacing w:line="240" w:lineRule="auto"/>
              <w:rPr>
                <w:sz w:val="16"/>
              </w:rPr>
            </w:pPr>
            <w:r w:rsidRPr="00FC4079">
              <w:rPr>
                <w:sz w:val="16"/>
              </w:rPr>
              <w:t>NOUMED CIPROFLOXACIN</w:t>
            </w:r>
          </w:p>
        </w:tc>
        <w:tc>
          <w:tcPr>
            <w:tcW w:w="534" w:type="dxa"/>
          </w:tcPr>
          <w:p w14:paraId="1CF08DF5" w14:textId="77777777" w:rsidR="00AF38E9" w:rsidRPr="00FC4079" w:rsidRDefault="00AF38E9" w:rsidP="00AF38E9">
            <w:pPr>
              <w:spacing w:line="240" w:lineRule="auto"/>
              <w:rPr>
                <w:sz w:val="16"/>
              </w:rPr>
            </w:pPr>
            <w:r w:rsidRPr="00FC4079">
              <w:rPr>
                <w:sz w:val="16"/>
              </w:rPr>
              <w:t>VO</w:t>
            </w:r>
          </w:p>
        </w:tc>
        <w:tc>
          <w:tcPr>
            <w:tcW w:w="633" w:type="dxa"/>
          </w:tcPr>
          <w:p w14:paraId="5382B94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90AF1B8" w14:textId="77777777" w:rsidR="00AF38E9" w:rsidRPr="00FC4079" w:rsidRDefault="00AF38E9" w:rsidP="00AF38E9">
            <w:pPr>
              <w:spacing w:line="240" w:lineRule="auto"/>
              <w:rPr>
                <w:sz w:val="16"/>
              </w:rPr>
            </w:pPr>
            <w:r w:rsidRPr="00FC4079">
              <w:rPr>
                <w:sz w:val="16"/>
              </w:rPr>
              <w:t>C5614 C5615 C5687 C5688 C5689 C5722 C5780</w:t>
            </w:r>
          </w:p>
        </w:tc>
        <w:tc>
          <w:tcPr>
            <w:tcW w:w="1728" w:type="dxa"/>
          </w:tcPr>
          <w:p w14:paraId="13E815A2" w14:textId="77777777" w:rsidR="00AF38E9" w:rsidRPr="00FC4079" w:rsidRDefault="00AF38E9" w:rsidP="00AF38E9">
            <w:pPr>
              <w:spacing w:line="240" w:lineRule="auto"/>
              <w:rPr>
                <w:sz w:val="16"/>
              </w:rPr>
            </w:pPr>
          </w:p>
        </w:tc>
        <w:tc>
          <w:tcPr>
            <w:tcW w:w="682" w:type="dxa"/>
          </w:tcPr>
          <w:p w14:paraId="4992B002" w14:textId="77777777" w:rsidR="00AF38E9" w:rsidRPr="00FC4079" w:rsidRDefault="00AF38E9" w:rsidP="00AF38E9">
            <w:pPr>
              <w:spacing w:line="240" w:lineRule="auto"/>
              <w:rPr>
                <w:sz w:val="16"/>
              </w:rPr>
            </w:pPr>
            <w:r w:rsidRPr="00FC4079">
              <w:rPr>
                <w:sz w:val="16"/>
              </w:rPr>
              <w:t>14</w:t>
            </w:r>
          </w:p>
        </w:tc>
        <w:tc>
          <w:tcPr>
            <w:tcW w:w="682" w:type="dxa"/>
          </w:tcPr>
          <w:p w14:paraId="1B77137F" w14:textId="77777777" w:rsidR="00AF38E9" w:rsidRPr="00FC4079" w:rsidRDefault="00AF38E9" w:rsidP="00AF38E9">
            <w:pPr>
              <w:spacing w:line="240" w:lineRule="auto"/>
              <w:rPr>
                <w:sz w:val="16"/>
              </w:rPr>
            </w:pPr>
            <w:r w:rsidRPr="00FC4079">
              <w:rPr>
                <w:sz w:val="16"/>
              </w:rPr>
              <w:t>0</w:t>
            </w:r>
          </w:p>
        </w:tc>
        <w:tc>
          <w:tcPr>
            <w:tcW w:w="1271" w:type="dxa"/>
          </w:tcPr>
          <w:p w14:paraId="4233AFA6" w14:textId="77777777" w:rsidR="00AF38E9" w:rsidRPr="00FC4079" w:rsidRDefault="00AF38E9" w:rsidP="00AF38E9">
            <w:pPr>
              <w:spacing w:line="240" w:lineRule="auto"/>
              <w:rPr>
                <w:sz w:val="16"/>
              </w:rPr>
            </w:pPr>
          </w:p>
        </w:tc>
        <w:tc>
          <w:tcPr>
            <w:tcW w:w="534" w:type="dxa"/>
          </w:tcPr>
          <w:p w14:paraId="53E65C34" w14:textId="77777777" w:rsidR="00AF38E9" w:rsidRPr="00FC4079" w:rsidRDefault="00AF38E9" w:rsidP="00AF38E9">
            <w:pPr>
              <w:spacing w:line="240" w:lineRule="auto"/>
              <w:rPr>
                <w:sz w:val="16"/>
              </w:rPr>
            </w:pPr>
            <w:r w:rsidRPr="00FC4079">
              <w:rPr>
                <w:sz w:val="16"/>
              </w:rPr>
              <w:t>14</w:t>
            </w:r>
          </w:p>
        </w:tc>
        <w:tc>
          <w:tcPr>
            <w:tcW w:w="534" w:type="dxa"/>
          </w:tcPr>
          <w:p w14:paraId="476C1C1E" w14:textId="77777777" w:rsidR="00AF38E9" w:rsidRPr="00FC4079" w:rsidRDefault="00AF38E9" w:rsidP="00AF38E9">
            <w:pPr>
              <w:spacing w:line="240" w:lineRule="auto"/>
              <w:rPr>
                <w:sz w:val="16"/>
              </w:rPr>
            </w:pPr>
          </w:p>
        </w:tc>
        <w:tc>
          <w:tcPr>
            <w:tcW w:w="864" w:type="dxa"/>
          </w:tcPr>
          <w:p w14:paraId="197F93F3" w14:textId="77777777" w:rsidR="00AF38E9" w:rsidRPr="00FC4079" w:rsidRDefault="00AF38E9" w:rsidP="00AF38E9">
            <w:pPr>
              <w:spacing w:line="240" w:lineRule="auto"/>
              <w:rPr>
                <w:sz w:val="16"/>
              </w:rPr>
            </w:pPr>
          </w:p>
        </w:tc>
      </w:tr>
      <w:tr w:rsidR="00FC4079" w:rsidRPr="00FC4079" w14:paraId="4F550277" w14:textId="77777777" w:rsidTr="00FC4079">
        <w:tc>
          <w:tcPr>
            <w:tcW w:w="1353" w:type="dxa"/>
          </w:tcPr>
          <w:p w14:paraId="2BCC4613" w14:textId="77777777" w:rsidR="00AF38E9" w:rsidRPr="00FC4079" w:rsidRDefault="00AF38E9" w:rsidP="00AF38E9">
            <w:pPr>
              <w:spacing w:line="240" w:lineRule="auto"/>
              <w:rPr>
                <w:sz w:val="16"/>
              </w:rPr>
            </w:pPr>
            <w:r w:rsidRPr="00FC4079">
              <w:rPr>
                <w:sz w:val="16"/>
              </w:rPr>
              <w:t>Cisplatin</w:t>
            </w:r>
          </w:p>
        </w:tc>
        <w:tc>
          <w:tcPr>
            <w:tcW w:w="2023" w:type="dxa"/>
          </w:tcPr>
          <w:p w14:paraId="56A91474" w14:textId="77777777" w:rsidR="00AF38E9" w:rsidRPr="00FC4079" w:rsidRDefault="00AF38E9" w:rsidP="00AF38E9">
            <w:pPr>
              <w:spacing w:line="240" w:lineRule="auto"/>
              <w:rPr>
                <w:sz w:val="16"/>
              </w:rPr>
            </w:pPr>
            <w:r w:rsidRPr="00FC4079">
              <w:rPr>
                <w:sz w:val="16"/>
              </w:rPr>
              <w:t>I.V. injection 50 mg in 50 mL</w:t>
            </w:r>
          </w:p>
        </w:tc>
        <w:tc>
          <w:tcPr>
            <w:tcW w:w="953" w:type="dxa"/>
          </w:tcPr>
          <w:p w14:paraId="2F827FE8" w14:textId="77777777" w:rsidR="00AF38E9" w:rsidRPr="00FC4079" w:rsidRDefault="00AF38E9" w:rsidP="00AF38E9">
            <w:pPr>
              <w:spacing w:line="240" w:lineRule="auto"/>
              <w:rPr>
                <w:sz w:val="16"/>
              </w:rPr>
            </w:pPr>
            <w:r w:rsidRPr="00FC4079">
              <w:rPr>
                <w:sz w:val="16"/>
              </w:rPr>
              <w:t>Injection</w:t>
            </w:r>
          </w:p>
        </w:tc>
        <w:tc>
          <w:tcPr>
            <w:tcW w:w="1440" w:type="dxa"/>
          </w:tcPr>
          <w:p w14:paraId="3C71B1FC" w14:textId="77777777" w:rsidR="00AF38E9" w:rsidRPr="00FC4079" w:rsidRDefault="00AF38E9" w:rsidP="00AF38E9">
            <w:pPr>
              <w:spacing w:line="240" w:lineRule="auto"/>
              <w:rPr>
                <w:sz w:val="16"/>
              </w:rPr>
            </w:pPr>
            <w:r w:rsidRPr="00FC4079">
              <w:rPr>
                <w:sz w:val="16"/>
              </w:rPr>
              <w:t>Cisplatin Accord</w:t>
            </w:r>
          </w:p>
        </w:tc>
        <w:tc>
          <w:tcPr>
            <w:tcW w:w="534" w:type="dxa"/>
          </w:tcPr>
          <w:p w14:paraId="70C5EE0E" w14:textId="77777777" w:rsidR="00AF38E9" w:rsidRPr="00FC4079" w:rsidRDefault="00AF38E9" w:rsidP="00AF38E9">
            <w:pPr>
              <w:spacing w:line="240" w:lineRule="auto"/>
              <w:rPr>
                <w:sz w:val="16"/>
              </w:rPr>
            </w:pPr>
            <w:r w:rsidRPr="00FC4079">
              <w:rPr>
                <w:sz w:val="16"/>
              </w:rPr>
              <w:t>OC</w:t>
            </w:r>
          </w:p>
        </w:tc>
        <w:tc>
          <w:tcPr>
            <w:tcW w:w="633" w:type="dxa"/>
          </w:tcPr>
          <w:p w14:paraId="744A834C" w14:textId="77777777" w:rsidR="00AF38E9" w:rsidRPr="00FC4079" w:rsidRDefault="00AF38E9" w:rsidP="00AF38E9">
            <w:pPr>
              <w:spacing w:line="240" w:lineRule="auto"/>
              <w:rPr>
                <w:sz w:val="16"/>
              </w:rPr>
            </w:pPr>
            <w:r w:rsidRPr="00FC4079">
              <w:rPr>
                <w:sz w:val="16"/>
              </w:rPr>
              <w:t xml:space="preserve">MP </w:t>
            </w:r>
          </w:p>
        </w:tc>
        <w:tc>
          <w:tcPr>
            <w:tcW w:w="1728" w:type="dxa"/>
          </w:tcPr>
          <w:p w14:paraId="699BF052" w14:textId="77777777" w:rsidR="00AF38E9" w:rsidRPr="00FC4079" w:rsidRDefault="00AF38E9" w:rsidP="00AF38E9">
            <w:pPr>
              <w:spacing w:line="240" w:lineRule="auto"/>
              <w:rPr>
                <w:sz w:val="16"/>
              </w:rPr>
            </w:pPr>
          </w:p>
        </w:tc>
        <w:tc>
          <w:tcPr>
            <w:tcW w:w="1728" w:type="dxa"/>
          </w:tcPr>
          <w:p w14:paraId="1E5F616B" w14:textId="77777777" w:rsidR="00AF38E9" w:rsidRPr="00FC4079" w:rsidRDefault="00AF38E9" w:rsidP="00AF38E9">
            <w:pPr>
              <w:spacing w:line="240" w:lineRule="auto"/>
              <w:rPr>
                <w:sz w:val="16"/>
              </w:rPr>
            </w:pPr>
          </w:p>
        </w:tc>
        <w:tc>
          <w:tcPr>
            <w:tcW w:w="682" w:type="dxa"/>
          </w:tcPr>
          <w:p w14:paraId="4C29015D" w14:textId="77777777" w:rsidR="00AF38E9" w:rsidRPr="00FC4079" w:rsidRDefault="00AF38E9" w:rsidP="00AF38E9">
            <w:pPr>
              <w:spacing w:line="240" w:lineRule="auto"/>
              <w:rPr>
                <w:sz w:val="16"/>
              </w:rPr>
            </w:pPr>
            <w:r w:rsidRPr="00FC4079">
              <w:rPr>
                <w:sz w:val="16"/>
              </w:rPr>
              <w:t>See Note 3</w:t>
            </w:r>
          </w:p>
        </w:tc>
        <w:tc>
          <w:tcPr>
            <w:tcW w:w="682" w:type="dxa"/>
          </w:tcPr>
          <w:p w14:paraId="5C262F2A" w14:textId="77777777" w:rsidR="00AF38E9" w:rsidRPr="00FC4079" w:rsidRDefault="00AF38E9" w:rsidP="00AF38E9">
            <w:pPr>
              <w:spacing w:line="240" w:lineRule="auto"/>
              <w:rPr>
                <w:sz w:val="16"/>
              </w:rPr>
            </w:pPr>
            <w:r w:rsidRPr="00FC4079">
              <w:rPr>
                <w:sz w:val="16"/>
              </w:rPr>
              <w:t>See Note 3</w:t>
            </w:r>
          </w:p>
        </w:tc>
        <w:tc>
          <w:tcPr>
            <w:tcW w:w="1271" w:type="dxa"/>
          </w:tcPr>
          <w:p w14:paraId="3FEC4B0E" w14:textId="77777777" w:rsidR="00AF38E9" w:rsidRPr="00FC4079" w:rsidRDefault="00AF38E9" w:rsidP="00AF38E9">
            <w:pPr>
              <w:spacing w:line="240" w:lineRule="auto"/>
              <w:rPr>
                <w:sz w:val="16"/>
              </w:rPr>
            </w:pPr>
          </w:p>
        </w:tc>
        <w:tc>
          <w:tcPr>
            <w:tcW w:w="534" w:type="dxa"/>
          </w:tcPr>
          <w:p w14:paraId="67082808" w14:textId="77777777" w:rsidR="00AF38E9" w:rsidRPr="00FC4079" w:rsidRDefault="00AF38E9" w:rsidP="00AF38E9">
            <w:pPr>
              <w:spacing w:line="240" w:lineRule="auto"/>
              <w:rPr>
                <w:sz w:val="16"/>
              </w:rPr>
            </w:pPr>
            <w:r w:rsidRPr="00FC4079">
              <w:rPr>
                <w:sz w:val="16"/>
              </w:rPr>
              <w:t>1</w:t>
            </w:r>
          </w:p>
        </w:tc>
        <w:tc>
          <w:tcPr>
            <w:tcW w:w="534" w:type="dxa"/>
          </w:tcPr>
          <w:p w14:paraId="3EF4B3D7" w14:textId="77777777" w:rsidR="00AF38E9" w:rsidRPr="00FC4079" w:rsidRDefault="00AF38E9" w:rsidP="00AF38E9">
            <w:pPr>
              <w:spacing w:line="240" w:lineRule="auto"/>
              <w:rPr>
                <w:sz w:val="16"/>
              </w:rPr>
            </w:pPr>
          </w:p>
        </w:tc>
        <w:tc>
          <w:tcPr>
            <w:tcW w:w="864" w:type="dxa"/>
          </w:tcPr>
          <w:p w14:paraId="4CA41F63" w14:textId="77777777" w:rsidR="00AF38E9" w:rsidRPr="00FC4079" w:rsidRDefault="00AF38E9" w:rsidP="00AF38E9">
            <w:pPr>
              <w:spacing w:line="240" w:lineRule="auto"/>
              <w:rPr>
                <w:sz w:val="16"/>
              </w:rPr>
            </w:pPr>
            <w:r w:rsidRPr="00FC4079">
              <w:rPr>
                <w:sz w:val="16"/>
              </w:rPr>
              <w:t>D(100)</w:t>
            </w:r>
          </w:p>
        </w:tc>
      </w:tr>
      <w:tr w:rsidR="00FC4079" w:rsidRPr="00FC4079" w14:paraId="38134648" w14:textId="77777777" w:rsidTr="00FC4079">
        <w:tc>
          <w:tcPr>
            <w:tcW w:w="1353" w:type="dxa"/>
          </w:tcPr>
          <w:p w14:paraId="0B4C5F7B" w14:textId="77777777" w:rsidR="00AF38E9" w:rsidRPr="00FC4079" w:rsidRDefault="00AF38E9" w:rsidP="00AF38E9">
            <w:pPr>
              <w:spacing w:line="240" w:lineRule="auto"/>
              <w:rPr>
                <w:sz w:val="16"/>
              </w:rPr>
            </w:pPr>
            <w:r w:rsidRPr="00FC4079">
              <w:rPr>
                <w:sz w:val="16"/>
              </w:rPr>
              <w:t>Cisplatin</w:t>
            </w:r>
          </w:p>
        </w:tc>
        <w:tc>
          <w:tcPr>
            <w:tcW w:w="2023" w:type="dxa"/>
          </w:tcPr>
          <w:p w14:paraId="0BF7B9C5" w14:textId="77777777" w:rsidR="00AF38E9" w:rsidRPr="00FC4079" w:rsidRDefault="00AF38E9" w:rsidP="00AF38E9">
            <w:pPr>
              <w:spacing w:line="240" w:lineRule="auto"/>
              <w:rPr>
                <w:sz w:val="16"/>
              </w:rPr>
            </w:pPr>
            <w:r w:rsidRPr="00FC4079">
              <w:rPr>
                <w:sz w:val="16"/>
              </w:rPr>
              <w:t>I.V. injection 100 mg in 100 mL</w:t>
            </w:r>
          </w:p>
        </w:tc>
        <w:tc>
          <w:tcPr>
            <w:tcW w:w="953" w:type="dxa"/>
          </w:tcPr>
          <w:p w14:paraId="399E6401" w14:textId="77777777" w:rsidR="00AF38E9" w:rsidRPr="00FC4079" w:rsidRDefault="00AF38E9" w:rsidP="00AF38E9">
            <w:pPr>
              <w:spacing w:line="240" w:lineRule="auto"/>
              <w:rPr>
                <w:sz w:val="16"/>
              </w:rPr>
            </w:pPr>
            <w:r w:rsidRPr="00FC4079">
              <w:rPr>
                <w:sz w:val="16"/>
              </w:rPr>
              <w:t>Injection</w:t>
            </w:r>
          </w:p>
        </w:tc>
        <w:tc>
          <w:tcPr>
            <w:tcW w:w="1440" w:type="dxa"/>
          </w:tcPr>
          <w:p w14:paraId="0C6F3F00" w14:textId="77777777" w:rsidR="00AF38E9" w:rsidRPr="00FC4079" w:rsidRDefault="00AF38E9" w:rsidP="00AF38E9">
            <w:pPr>
              <w:spacing w:line="240" w:lineRule="auto"/>
              <w:rPr>
                <w:sz w:val="16"/>
              </w:rPr>
            </w:pPr>
            <w:r w:rsidRPr="00FC4079">
              <w:rPr>
                <w:sz w:val="16"/>
              </w:rPr>
              <w:t>Cisplatin Accord</w:t>
            </w:r>
          </w:p>
        </w:tc>
        <w:tc>
          <w:tcPr>
            <w:tcW w:w="534" w:type="dxa"/>
          </w:tcPr>
          <w:p w14:paraId="22D0A52A" w14:textId="77777777" w:rsidR="00AF38E9" w:rsidRPr="00FC4079" w:rsidRDefault="00AF38E9" w:rsidP="00AF38E9">
            <w:pPr>
              <w:spacing w:line="240" w:lineRule="auto"/>
              <w:rPr>
                <w:sz w:val="16"/>
              </w:rPr>
            </w:pPr>
            <w:r w:rsidRPr="00FC4079">
              <w:rPr>
                <w:sz w:val="16"/>
              </w:rPr>
              <w:t>OC</w:t>
            </w:r>
          </w:p>
        </w:tc>
        <w:tc>
          <w:tcPr>
            <w:tcW w:w="633" w:type="dxa"/>
          </w:tcPr>
          <w:p w14:paraId="395CFEA5" w14:textId="77777777" w:rsidR="00AF38E9" w:rsidRPr="00FC4079" w:rsidRDefault="00AF38E9" w:rsidP="00AF38E9">
            <w:pPr>
              <w:spacing w:line="240" w:lineRule="auto"/>
              <w:rPr>
                <w:sz w:val="16"/>
              </w:rPr>
            </w:pPr>
            <w:r w:rsidRPr="00FC4079">
              <w:rPr>
                <w:sz w:val="16"/>
              </w:rPr>
              <w:t xml:space="preserve">MP </w:t>
            </w:r>
          </w:p>
        </w:tc>
        <w:tc>
          <w:tcPr>
            <w:tcW w:w="1728" w:type="dxa"/>
          </w:tcPr>
          <w:p w14:paraId="3FA1D73C" w14:textId="77777777" w:rsidR="00AF38E9" w:rsidRPr="00FC4079" w:rsidRDefault="00AF38E9" w:rsidP="00AF38E9">
            <w:pPr>
              <w:spacing w:line="240" w:lineRule="auto"/>
              <w:rPr>
                <w:sz w:val="16"/>
              </w:rPr>
            </w:pPr>
          </w:p>
        </w:tc>
        <w:tc>
          <w:tcPr>
            <w:tcW w:w="1728" w:type="dxa"/>
          </w:tcPr>
          <w:p w14:paraId="3ECAE3BA" w14:textId="77777777" w:rsidR="00AF38E9" w:rsidRPr="00FC4079" w:rsidRDefault="00AF38E9" w:rsidP="00AF38E9">
            <w:pPr>
              <w:spacing w:line="240" w:lineRule="auto"/>
              <w:rPr>
                <w:sz w:val="16"/>
              </w:rPr>
            </w:pPr>
          </w:p>
        </w:tc>
        <w:tc>
          <w:tcPr>
            <w:tcW w:w="682" w:type="dxa"/>
          </w:tcPr>
          <w:p w14:paraId="088F22A0" w14:textId="77777777" w:rsidR="00AF38E9" w:rsidRPr="00FC4079" w:rsidRDefault="00AF38E9" w:rsidP="00AF38E9">
            <w:pPr>
              <w:spacing w:line="240" w:lineRule="auto"/>
              <w:rPr>
                <w:sz w:val="16"/>
              </w:rPr>
            </w:pPr>
            <w:r w:rsidRPr="00FC4079">
              <w:rPr>
                <w:sz w:val="16"/>
              </w:rPr>
              <w:t>See Note 3</w:t>
            </w:r>
          </w:p>
        </w:tc>
        <w:tc>
          <w:tcPr>
            <w:tcW w:w="682" w:type="dxa"/>
          </w:tcPr>
          <w:p w14:paraId="7630159C" w14:textId="77777777" w:rsidR="00AF38E9" w:rsidRPr="00FC4079" w:rsidRDefault="00AF38E9" w:rsidP="00AF38E9">
            <w:pPr>
              <w:spacing w:line="240" w:lineRule="auto"/>
              <w:rPr>
                <w:sz w:val="16"/>
              </w:rPr>
            </w:pPr>
            <w:r w:rsidRPr="00FC4079">
              <w:rPr>
                <w:sz w:val="16"/>
              </w:rPr>
              <w:t>See Note 3</w:t>
            </w:r>
          </w:p>
        </w:tc>
        <w:tc>
          <w:tcPr>
            <w:tcW w:w="1271" w:type="dxa"/>
          </w:tcPr>
          <w:p w14:paraId="2DB9F86F" w14:textId="77777777" w:rsidR="00AF38E9" w:rsidRPr="00FC4079" w:rsidRDefault="00AF38E9" w:rsidP="00AF38E9">
            <w:pPr>
              <w:spacing w:line="240" w:lineRule="auto"/>
              <w:rPr>
                <w:sz w:val="16"/>
              </w:rPr>
            </w:pPr>
          </w:p>
        </w:tc>
        <w:tc>
          <w:tcPr>
            <w:tcW w:w="534" w:type="dxa"/>
          </w:tcPr>
          <w:p w14:paraId="527C906B" w14:textId="77777777" w:rsidR="00AF38E9" w:rsidRPr="00FC4079" w:rsidRDefault="00AF38E9" w:rsidP="00AF38E9">
            <w:pPr>
              <w:spacing w:line="240" w:lineRule="auto"/>
              <w:rPr>
                <w:sz w:val="16"/>
              </w:rPr>
            </w:pPr>
            <w:r w:rsidRPr="00FC4079">
              <w:rPr>
                <w:sz w:val="16"/>
              </w:rPr>
              <w:t>1</w:t>
            </w:r>
          </w:p>
        </w:tc>
        <w:tc>
          <w:tcPr>
            <w:tcW w:w="534" w:type="dxa"/>
          </w:tcPr>
          <w:p w14:paraId="0FBD2766" w14:textId="77777777" w:rsidR="00AF38E9" w:rsidRPr="00FC4079" w:rsidRDefault="00AF38E9" w:rsidP="00AF38E9">
            <w:pPr>
              <w:spacing w:line="240" w:lineRule="auto"/>
              <w:rPr>
                <w:sz w:val="16"/>
              </w:rPr>
            </w:pPr>
          </w:p>
        </w:tc>
        <w:tc>
          <w:tcPr>
            <w:tcW w:w="864" w:type="dxa"/>
          </w:tcPr>
          <w:p w14:paraId="669D3551" w14:textId="77777777" w:rsidR="00AF38E9" w:rsidRPr="00FC4079" w:rsidRDefault="00AF38E9" w:rsidP="00AF38E9">
            <w:pPr>
              <w:spacing w:line="240" w:lineRule="auto"/>
              <w:rPr>
                <w:sz w:val="16"/>
              </w:rPr>
            </w:pPr>
            <w:r w:rsidRPr="00FC4079">
              <w:rPr>
                <w:sz w:val="16"/>
              </w:rPr>
              <w:t>D(100)</w:t>
            </w:r>
          </w:p>
        </w:tc>
      </w:tr>
      <w:tr w:rsidR="00FC4079" w:rsidRPr="00FC4079" w14:paraId="240F7498" w14:textId="77777777" w:rsidTr="00FC4079">
        <w:tc>
          <w:tcPr>
            <w:tcW w:w="1353" w:type="dxa"/>
          </w:tcPr>
          <w:p w14:paraId="567C1A89" w14:textId="77777777" w:rsidR="00AF38E9" w:rsidRPr="00FC4079" w:rsidRDefault="00AF38E9" w:rsidP="00AF38E9">
            <w:pPr>
              <w:spacing w:line="240" w:lineRule="auto"/>
              <w:rPr>
                <w:sz w:val="16"/>
              </w:rPr>
            </w:pPr>
            <w:r w:rsidRPr="00FC4079">
              <w:rPr>
                <w:sz w:val="16"/>
              </w:rPr>
              <w:t>Citalopram</w:t>
            </w:r>
          </w:p>
        </w:tc>
        <w:tc>
          <w:tcPr>
            <w:tcW w:w="2023" w:type="dxa"/>
          </w:tcPr>
          <w:p w14:paraId="7212E690" w14:textId="77777777" w:rsidR="00AF38E9" w:rsidRPr="00FC4079" w:rsidRDefault="00AF38E9" w:rsidP="00AF38E9">
            <w:pPr>
              <w:spacing w:line="240" w:lineRule="auto"/>
              <w:rPr>
                <w:sz w:val="16"/>
              </w:rPr>
            </w:pPr>
            <w:r w:rsidRPr="00FC4079">
              <w:rPr>
                <w:sz w:val="16"/>
              </w:rPr>
              <w:t>Tablet 10 mg (as hydrobromide)</w:t>
            </w:r>
          </w:p>
        </w:tc>
        <w:tc>
          <w:tcPr>
            <w:tcW w:w="953" w:type="dxa"/>
          </w:tcPr>
          <w:p w14:paraId="5A24189F" w14:textId="77777777" w:rsidR="00AF38E9" w:rsidRPr="00FC4079" w:rsidRDefault="00AF38E9" w:rsidP="00AF38E9">
            <w:pPr>
              <w:spacing w:line="240" w:lineRule="auto"/>
              <w:rPr>
                <w:sz w:val="16"/>
              </w:rPr>
            </w:pPr>
            <w:r w:rsidRPr="00FC4079">
              <w:rPr>
                <w:sz w:val="16"/>
              </w:rPr>
              <w:t>Oral</w:t>
            </w:r>
          </w:p>
        </w:tc>
        <w:tc>
          <w:tcPr>
            <w:tcW w:w="1440" w:type="dxa"/>
          </w:tcPr>
          <w:p w14:paraId="35D184C6" w14:textId="77777777" w:rsidR="00AF38E9" w:rsidRPr="00FC4079" w:rsidRDefault="00AF38E9" w:rsidP="00AF38E9">
            <w:pPr>
              <w:spacing w:line="240" w:lineRule="auto"/>
              <w:rPr>
                <w:sz w:val="16"/>
              </w:rPr>
            </w:pPr>
            <w:r w:rsidRPr="00FC4079">
              <w:rPr>
                <w:sz w:val="16"/>
              </w:rPr>
              <w:t>Celapram</w:t>
            </w:r>
          </w:p>
        </w:tc>
        <w:tc>
          <w:tcPr>
            <w:tcW w:w="534" w:type="dxa"/>
          </w:tcPr>
          <w:p w14:paraId="41DF60D1" w14:textId="77777777" w:rsidR="00AF38E9" w:rsidRPr="00FC4079" w:rsidRDefault="00AF38E9" w:rsidP="00AF38E9">
            <w:pPr>
              <w:spacing w:line="240" w:lineRule="auto"/>
              <w:rPr>
                <w:sz w:val="16"/>
              </w:rPr>
            </w:pPr>
            <w:r w:rsidRPr="00FC4079">
              <w:rPr>
                <w:sz w:val="16"/>
              </w:rPr>
              <w:t>AF</w:t>
            </w:r>
          </w:p>
        </w:tc>
        <w:tc>
          <w:tcPr>
            <w:tcW w:w="633" w:type="dxa"/>
          </w:tcPr>
          <w:p w14:paraId="3192174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C94DBF5" w14:textId="77777777" w:rsidR="00AF38E9" w:rsidRPr="00FC4079" w:rsidRDefault="00AF38E9" w:rsidP="00AF38E9">
            <w:pPr>
              <w:spacing w:line="240" w:lineRule="auto"/>
              <w:rPr>
                <w:sz w:val="16"/>
              </w:rPr>
            </w:pPr>
            <w:r w:rsidRPr="00FC4079">
              <w:rPr>
                <w:sz w:val="16"/>
              </w:rPr>
              <w:t>C4755</w:t>
            </w:r>
          </w:p>
        </w:tc>
        <w:tc>
          <w:tcPr>
            <w:tcW w:w="1728" w:type="dxa"/>
          </w:tcPr>
          <w:p w14:paraId="05C730EE" w14:textId="77777777" w:rsidR="00AF38E9" w:rsidRPr="00FC4079" w:rsidRDefault="00AF38E9" w:rsidP="00AF38E9">
            <w:pPr>
              <w:spacing w:line="240" w:lineRule="auto"/>
              <w:rPr>
                <w:sz w:val="16"/>
              </w:rPr>
            </w:pPr>
          </w:p>
        </w:tc>
        <w:tc>
          <w:tcPr>
            <w:tcW w:w="682" w:type="dxa"/>
          </w:tcPr>
          <w:p w14:paraId="45ACD5A7" w14:textId="77777777" w:rsidR="00AF38E9" w:rsidRPr="00FC4079" w:rsidRDefault="00AF38E9" w:rsidP="00AF38E9">
            <w:pPr>
              <w:spacing w:line="240" w:lineRule="auto"/>
              <w:rPr>
                <w:sz w:val="16"/>
              </w:rPr>
            </w:pPr>
            <w:r w:rsidRPr="00FC4079">
              <w:rPr>
                <w:sz w:val="16"/>
              </w:rPr>
              <w:t>28</w:t>
            </w:r>
          </w:p>
        </w:tc>
        <w:tc>
          <w:tcPr>
            <w:tcW w:w="682" w:type="dxa"/>
          </w:tcPr>
          <w:p w14:paraId="128D548B" w14:textId="77777777" w:rsidR="00AF38E9" w:rsidRPr="00FC4079" w:rsidRDefault="00AF38E9" w:rsidP="00AF38E9">
            <w:pPr>
              <w:spacing w:line="240" w:lineRule="auto"/>
              <w:rPr>
                <w:sz w:val="16"/>
              </w:rPr>
            </w:pPr>
            <w:r w:rsidRPr="00FC4079">
              <w:rPr>
                <w:sz w:val="16"/>
              </w:rPr>
              <w:t>5</w:t>
            </w:r>
          </w:p>
        </w:tc>
        <w:tc>
          <w:tcPr>
            <w:tcW w:w="1271" w:type="dxa"/>
          </w:tcPr>
          <w:p w14:paraId="52F1090C" w14:textId="77777777" w:rsidR="00AF38E9" w:rsidRPr="00FC4079" w:rsidRDefault="00AF38E9" w:rsidP="00AF38E9">
            <w:pPr>
              <w:spacing w:line="240" w:lineRule="auto"/>
              <w:rPr>
                <w:sz w:val="16"/>
              </w:rPr>
            </w:pPr>
          </w:p>
        </w:tc>
        <w:tc>
          <w:tcPr>
            <w:tcW w:w="534" w:type="dxa"/>
          </w:tcPr>
          <w:p w14:paraId="03F5062D" w14:textId="77777777" w:rsidR="00AF38E9" w:rsidRPr="00FC4079" w:rsidRDefault="00AF38E9" w:rsidP="00AF38E9">
            <w:pPr>
              <w:spacing w:line="240" w:lineRule="auto"/>
              <w:rPr>
                <w:sz w:val="16"/>
              </w:rPr>
            </w:pPr>
            <w:r w:rsidRPr="00FC4079">
              <w:rPr>
                <w:sz w:val="16"/>
              </w:rPr>
              <w:t>28</w:t>
            </w:r>
          </w:p>
        </w:tc>
        <w:tc>
          <w:tcPr>
            <w:tcW w:w="534" w:type="dxa"/>
          </w:tcPr>
          <w:p w14:paraId="69FAA6A4" w14:textId="77777777" w:rsidR="00AF38E9" w:rsidRPr="00FC4079" w:rsidRDefault="00AF38E9" w:rsidP="00AF38E9">
            <w:pPr>
              <w:spacing w:line="240" w:lineRule="auto"/>
              <w:rPr>
                <w:sz w:val="16"/>
              </w:rPr>
            </w:pPr>
          </w:p>
        </w:tc>
        <w:tc>
          <w:tcPr>
            <w:tcW w:w="864" w:type="dxa"/>
          </w:tcPr>
          <w:p w14:paraId="4FD7C78E" w14:textId="77777777" w:rsidR="00AF38E9" w:rsidRPr="00FC4079" w:rsidRDefault="00AF38E9" w:rsidP="00AF38E9">
            <w:pPr>
              <w:spacing w:line="240" w:lineRule="auto"/>
              <w:rPr>
                <w:sz w:val="16"/>
              </w:rPr>
            </w:pPr>
          </w:p>
        </w:tc>
      </w:tr>
      <w:tr w:rsidR="00FC4079" w:rsidRPr="00FC4079" w14:paraId="1C2E7326" w14:textId="77777777" w:rsidTr="00FC4079">
        <w:tc>
          <w:tcPr>
            <w:tcW w:w="1353" w:type="dxa"/>
          </w:tcPr>
          <w:p w14:paraId="7FF8B52B" w14:textId="77777777" w:rsidR="00AF38E9" w:rsidRPr="00FC4079" w:rsidRDefault="00AF38E9" w:rsidP="00AF38E9">
            <w:pPr>
              <w:spacing w:line="240" w:lineRule="auto"/>
              <w:rPr>
                <w:sz w:val="16"/>
              </w:rPr>
            </w:pPr>
            <w:r w:rsidRPr="00FC4079">
              <w:rPr>
                <w:sz w:val="16"/>
              </w:rPr>
              <w:t>Citalopram</w:t>
            </w:r>
          </w:p>
        </w:tc>
        <w:tc>
          <w:tcPr>
            <w:tcW w:w="2023" w:type="dxa"/>
          </w:tcPr>
          <w:p w14:paraId="034B3D8B" w14:textId="77777777" w:rsidR="00AF38E9" w:rsidRPr="00FC4079" w:rsidRDefault="00AF38E9" w:rsidP="00AF38E9">
            <w:pPr>
              <w:spacing w:line="240" w:lineRule="auto"/>
              <w:rPr>
                <w:sz w:val="16"/>
              </w:rPr>
            </w:pPr>
            <w:r w:rsidRPr="00FC4079">
              <w:rPr>
                <w:sz w:val="16"/>
              </w:rPr>
              <w:t>Tablet 10 mg (as hydrobromide)</w:t>
            </w:r>
          </w:p>
        </w:tc>
        <w:tc>
          <w:tcPr>
            <w:tcW w:w="953" w:type="dxa"/>
          </w:tcPr>
          <w:p w14:paraId="7884A7FA" w14:textId="77777777" w:rsidR="00AF38E9" w:rsidRPr="00FC4079" w:rsidRDefault="00AF38E9" w:rsidP="00AF38E9">
            <w:pPr>
              <w:spacing w:line="240" w:lineRule="auto"/>
              <w:rPr>
                <w:sz w:val="16"/>
              </w:rPr>
            </w:pPr>
            <w:r w:rsidRPr="00FC4079">
              <w:rPr>
                <w:sz w:val="16"/>
              </w:rPr>
              <w:t>Oral</w:t>
            </w:r>
          </w:p>
        </w:tc>
        <w:tc>
          <w:tcPr>
            <w:tcW w:w="1440" w:type="dxa"/>
          </w:tcPr>
          <w:p w14:paraId="142D21A7" w14:textId="77777777" w:rsidR="00AF38E9" w:rsidRPr="00FC4079" w:rsidRDefault="00AF38E9" w:rsidP="00AF38E9">
            <w:pPr>
              <w:spacing w:line="240" w:lineRule="auto"/>
              <w:rPr>
                <w:sz w:val="16"/>
              </w:rPr>
            </w:pPr>
            <w:r w:rsidRPr="00FC4079">
              <w:rPr>
                <w:sz w:val="16"/>
              </w:rPr>
              <w:t>Talam</w:t>
            </w:r>
          </w:p>
        </w:tc>
        <w:tc>
          <w:tcPr>
            <w:tcW w:w="534" w:type="dxa"/>
          </w:tcPr>
          <w:p w14:paraId="2270C994" w14:textId="77777777" w:rsidR="00AF38E9" w:rsidRPr="00FC4079" w:rsidRDefault="00AF38E9" w:rsidP="00AF38E9">
            <w:pPr>
              <w:spacing w:line="240" w:lineRule="auto"/>
              <w:rPr>
                <w:sz w:val="16"/>
              </w:rPr>
            </w:pPr>
            <w:r w:rsidRPr="00FC4079">
              <w:rPr>
                <w:sz w:val="16"/>
              </w:rPr>
              <w:t>RW</w:t>
            </w:r>
          </w:p>
        </w:tc>
        <w:tc>
          <w:tcPr>
            <w:tcW w:w="633" w:type="dxa"/>
          </w:tcPr>
          <w:p w14:paraId="5BF1F8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CCF6B06" w14:textId="77777777" w:rsidR="00AF38E9" w:rsidRPr="00FC4079" w:rsidRDefault="00AF38E9" w:rsidP="00AF38E9">
            <w:pPr>
              <w:spacing w:line="240" w:lineRule="auto"/>
              <w:rPr>
                <w:sz w:val="16"/>
              </w:rPr>
            </w:pPr>
            <w:r w:rsidRPr="00FC4079">
              <w:rPr>
                <w:sz w:val="16"/>
              </w:rPr>
              <w:t>C4755</w:t>
            </w:r>
          </w:p>
        </w:tc>
        <w:tc>
          <w:tcPr>
            <w:tcW w:w="1728" w:type="dxa"/>
          </w:tcPr>
          <w:p w14:paraId="6C49C933" w14:textId="77777777" w:rsidR="00AF38E9" w:rsidRPr="00FC4079" w:rsidRDefault="00AF38E9" w:rsidP="00AF38E9">
            <w:pPr>
              <w:spacing w:line="240" w:lineRule="auto"/>
              <w:rPr>
                <w:sz w:val="16"/>
              </w:rPr>
            </w:pPr>
          </w:p>
        </w:tc>
        <w:tc>
          <w:tcPr>
            <w:tcW w:w="682" w:type="dxa"/>
          </w:tcPr>
          <w:p w14:paraId="65B8ABD3" w14:textId="77777777" w:rsidR="00AF38E9" w:rsidRPr="00FC4079" w:rsidRDefault="00AF38E9" w:rsidP="00AF38E9">
            <w:pPr>
              <w:spacing w:line="240" w:lineRule="auto"/>
              <w:rPr>
                <w:sz w:val="16"/>
              </w:rPr>
            </w:pPr>
            <w:r w:rsidRPr="00FC4079">
              <w:rPr>
                <w:sz w:val="16"/>
              </w:rPr>
              <w:t>28</w:t>
            </w:r>
          </w:p>
        </w:tc>
        <w:tc>
          <w:tcPr>
            <w:tcW w:w="682" w:type="dxa"/>
          </w:tcPr>
          <w:p w14:paraId="78A4B90E" w14:textId="77777777" w:rsidR="00AF38E9" w:rsidRPr="00FC4079" w:rsidRDefault="00AF38E9" w:rsidP="00AF38E9">
            <w:pPr>
              <w:spacing w:line="240" w:lineRule="auto"/>
              <w:rPr>
                <w:sz w:val="16"/>
              </w:rPr>
            </w:pPr>
            <w:r w:rsidRPr="00FC4079">
              <w:rPr>
                <w:sz w:val="16"/>
              </w:rPr>
              <w:t>5</w:t>
            </w:r>
          </w:p>
        </w:tc>
        <w:tc>
          <w:tcPr>
            <w:tcW w:w="1271" w:type="dxa"/>
          </w:tcPr>
          <w:p w14:paraId="625C5481" w14:textId="77777777" w:rsidR="00AF38E9" w:rsidRPr="00FC4079" w:rsidRDefault="00AF38E9" w:rsidP="00AF38E9">
            <w:pPr>
              <w:spacing w:line="240" w:lineRule="auto"/>
              <w:rPr>
                <w:sz w:val="16"/>
              </w:rPr>
            </w:pPr>
          </w:p>
        </w:tc>
        <w:tc>
          <w:tcPr>
            <w:tcW w:w="534" w:type="dxa"/>
          </w:tcPr>
          <w:p w14:paraId="0B22D3F9" w14:textId="77777777" w:rsidR="00AF38E9" w:rsidRPr="00FC4079" w:rsidRDefault="00AF38E9" w:rsidP="00AF38E9">
            <w:pPr>
              <w:spacing w:line="240" w:lineRule="auto"/>
              <w:rPr>
                <w:sz w:val="16"/>
              </w:rPr>
            </w:pPr>
            <w:r w:rsidRPr="00FC4079">
              <w:rPr>
                <w:sz w:val="16"/>
              </w:rPr>
              <w:t>28</w:t>
            </w:r>
          </w:p>
        </w:tc>
        <w:tc>
          <w:tcPr>
            <w:tcW w:w="534" w:type="dxa"/>
          </w:tcPr>
          <w:p w14:paraId="522ABBA4" w14:textId="77777777" w:rsidR="00AF38E9" w:rsidRPr="00FC4079" w:rsidRDefault="00AF38E9" w:rsidP="00AF38E9">
            <w:pPr>
              <w:spacing w:line="240" w:lineRule="auto"/>
              <w:rPr>
                <w:sz w:val="16"/>
              </w:rPr>
            </w:pPr>
          </w:p>
        </w:tc>
        <w:tc>
          <w:tcPr>
            <w:tcW w:w="864" w:type="dxa"/>
          </w:tcPr>
          <w:p w14:paraId="4C6D67A8" w14:textId="77777777" w:rsidR="00AF38E9" w:rsidRPr="00FC4079" w:rsidRDefault="00AF38E9" w:rsidP="00AF38E9">
            <w:pPr>
              <w:spacing w:line="240" w:lineRule="auto"/>
              <w:rPr>
                <w:sz w:val="16"/>
              </w:rPr>
            </w:pPr>
          </w:p>
        </w:tc>
      </w:tr>
      <w:tr w:rsidR="00FC4079" w:rsidRPr="00FC4079" w14:paraId="74A130A0" w14:textId="77777777" w:rsidTr="00FC4079">
        <w:tc>
          <w:tcPr>
            <w:tcW w:w="1353" w:type="dxa"/>
          </w:tcPr>
          <w:p w14:paraId="3D04277C" w14:textId="77777777" w:rsidR="00AF38E9" w:rsidRPr="00FC4079" w:rsidRDefault="00AF38E9" w:rsidP="00AF38E9">
            <w:pPr>
              <w:spacing w:line="240" w:lineRule="auto"/>
              <w:rPr>
                <w:sz w:val="16"/>
              </w:rPr>
            </w:pPr>
            <w:r w:rsidRPr="00FC4079">
              <w:rPr>
                <w:sz w:val="16"/>
              </w:rPr>
              <w:t>Citalopram</w:t>
            </w:r>
          </w:p>
        </w:tc>
        <w:tc>
          <w:tcPr>
            <w:tcW w:w="2023" w:type="dxa"/>
          </w:tcPr>
          <w:p w14:paraId="636BA01A"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32EA0067" w14:textId="77777777" w:rsidR="00AF38E9" w:rsidRPr="00FC4079" w:rsidRDefault="00AF38E9" w:rsidP="00AF38E9">
            <w:pPr>
              <w:spacing w:line="240" w:lineRule="auto"/>
              <w:rPr>
                <w:sz w:val="16"/>
              </w:rPr>
            </w:pPr>
            <w:r w:rsidRPr="00FC4079">
              <w:rPr>
                <w:sz w:val="16"/>
              </w:rPr>
              <w:t>Oral</w:t>
            </w:r>
          </w:p>
        </w:tc>
        <w:tc>
          <w:tcPr>
            <w:tcW w:w="1440" w:type="dxa"/>
          </w:tcPr>
          <w:p w14:paraId="561E4C07" w14:textId="77777777" w:rsidR="00AF38E9" w:rsidRPr="00FC4079" w:rsidRDefault="00AF38E9" w:rsidP="00AF38E9">
            <w:pPr>
              <w:spacing w:line="240" w:lineRule="auto"/>
              <w:rPr>
                <w:sz w:val="16"/>
              </w:rPr>
            </w:pPr>
            <w:r w:rsidRPr="00FC4079">
              <w:rPr>
                <w:sz w:val="16"/>
              </w:rPr>
              <w:t>APO-Citalopram</w:t>
            </w:r>
          </w:p>
        </w:tc>
        <w:tc>
          <w:tcPr>
            <w:tcW w:w="534" w:type="dxa"/>
          </w:tcPr>
          <w:p w14:paraId="635795DD" w14:textId="77777777" w:rsidR="00AF38E9" w:rsidRPr="00FC4079" w:rsidRDefault="00AF38E9" w:rsidP="00AF38E9">
            <w:pPr>
              <w:spacing w:line="240" w:lineRule="auto"/>
              <w:rPr>
                <w:sz w:val="16"/>
              </w:rPr>
            </w:pPr>
            <w:r w:rsidRPr="00FC4079">
              <w:rPr>
                <w:sz w:val="16"/>
              </w:rPr>
              <w:t>TX</w:t>
            </w:r>
          </w:p>
        </w:tc>
        <w:tc>
          <w:tcPr>
            <w:tcW w:w="633" w:type="dxa"/>
          </w:tcPr>
          <w:p w14:paraId="321D19A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6DD165" w14:textId="77777777" w:rsidR="00AF38E9" w:rsidRPr="00FC4079" w:rsidRDefault="00AF38E9" w:rsidP="00AF38E9">
            <w:pPr>
              <w:spacing w:line="240" w:lineRule="auto"/>
              <w:rPr>
                <w:sz w:val="16"/>
              </w:rPr>
            </w:pPr>
            <w:r w:rsidRPr="00FC4079">
              <w:rPr>
                <w:sz w:val="16"/>
              </w:rPr>
              <w:t>C4755</w:t>
            </w:r>
          </w:p>
        </w:tc>
        <w:tc>
          <w:tcPr>
            <w:tcW w:w="1728" w:type="dxa"/>
          </w:tcPr>
          <w:p w14:paraId="0D06CC3D" w14:textId="77777777" w:rsidR="00AF38E9" w:rsidRPr="00FC4079" w:rsidRDefault="00AF38E9" w:rsidP="00AF38E9">
            <w:pPr>
              <w:spacing w:line="240" w:lineRule="auto"/>
              <w:rPr>
                <w:sz w:val="16"/>
              </w:rPr>
            </w:pPr>
          </w:p>
        </w:tc>
        <w:tc>
          <w:tcPr>
            <w:tcW w:w="682" w:type="dxa"/>
          </w:tcPr>
          <w:p w14:paraId="58D5EAA5" w14:textId="77777777" w:rsidR="00AF38E9" w:rsidRPr="00FC4079" w:rsidRDefault="00AF38E9" w:rsidP="00AF38E9">
            <w:pPr>
              <w:spacing w:line="240" w:lineRule="auto"/>
              <w:rPr>
                <w:sz w:val="16"/>
              </w:rPr>
            </w:pPr>
            <w:r w:rsidRPr="00FC4079">
              <w:rPr>
                <w:sz w:val="16"/>
              </w:rPr>
              <w:t>28</w:t>
            </w:r>
          </w:p>
        </w:tc>
        <w:tc>
          <w:tcPr>
            <w:tcW w:w="682" w:type="dxa"/>
          </w:tcPr>
          <w:p w14:paraId="21979568" w14:textId="77777777" w:rsidR="00AF38E9" w:rsidRPr="00FC4079" w:rsidRDefault="00AF38E9" w:rsidP="00AF38E9">
            <w:pPr>
              <w:spacing w:line="240" w:lineRule="auto"/>
              <w:rPr>
                <w:sz w:val="16"/>
              </w:rPr>
            </w:pPr>
            <w:r w:rsidRPr="00FC4079">
              <w:rPr>
                <w:sz w:val="16"/>
              </w:rPr>
              <w:t>5</w:t>
            </w:r>
          </w:p>
        </w:tc>
        <w:tc>
          <w:tcPr>
            <w:tcW w:w="1271" w:type="dxa"/>
          </w:tcPr>
          <w:p w14:paraId="4F4B8BF9" w14:textId="77777777" w:rsidR="00AF38E9" w:rsidRPr="00FC4079" w:rsidRDefault="00AF38E9" w:rsidP="00AF38E9">
            <w:pPr>
              <w:spacing w:line="240" w:lineRule="auto"/>
              <w:rPr>
                <w:sz w:val="16"/>
              </w:rPr>
            </w:pPr>
          </w:p>
        </w:tc>
        <w:tc>
          <w:tcPr>
            <w:tcW w:w="534" w:type="dxa"/>
          </w:tcPr>
          <w:p w14:paraId="2045BD74" w14:textId="77777777" w:rsidR="00AF38E9" w:rsidRPr="00FC4079" w:rsidRDefault="00AF38E9" w:rsidP="00AF38E9">
            <w:pPr>
              <w:spacing w:line="240" w:lineRule="auto"/>
              <w:rPr>
                <w:sz w:val="16"/>
              </w:rPr>
            </w:pPr>
            <w:r w:rsidRPr="00FC4079">
              <w:rPr>
                <w:sz w:val="16"/>
              </w:rPr>
              <w:t>28</w:t>
            </w:r>
          </w:p>
        </w:tc>
        <w:tc>
          <w:tcPr>
            <w:tcW w:w="534" w:type="dxa"/>
          </w:tcPr>
          <w:p w14:paraId="2E81D77E" w14:textId="77777777" w:rsidR="00AF38E9" w:rsidRPr="00FC4079" w:rsidRDefault="00AF38E9" w:rsidP="00AF38E9">
            <w:pPr>
              <w:spacing w:line="240" w:lineRule="auto"/>
              <w:rPr>
                <w:sz w:val="16"/>
              </w:rPr>
            </w:pPr>
          </w:p>
        </w:tc>
        <w:tc>
          <w:tcPr>
            <w:tcW w:w="864" w:type="dxa"/>
          </w:tcPr>
          <w:p w14:paraId="4634DA22" w14:textId="77777777" w:rsidR="00AF38E9" w:rsidRPr="00FC4079" w:rsidRDefault="00AF38E9" w:rsidP="00AF38E9">
            <w:pPr>
              <w:spacing w:line="240" w:lineRule="auto"/>
              <w:rPr>
                <w:sz w:val="16"/>
              </w:rPr>
            </w:pPr>
          </w:p>
        </w:tc>
      </w:tr>
      <w:tr w:rsidR="00FC4079" w:rsidRPr="00FC4079" w14:paraId="1E6CFEDE" w14:textId="77777777" w:rsidTr="00FC4079">
        <w:tc>
          <w:tcPr>
            <w:tcW w:w="1353" w:type="dxa"/>
          </w:tcPr>
          <w:p w14:paraId="66D36801" w14:textId="77777777" w:rsidR="00AF38E9" w:rsidRPr="00FC4079" w:rsidRDefault="00AF38E9" w:rsidP="00AF38E9">
            <w:pPr>
              <w:spacing w:line="240" w:lineRule="auto"/>
              <w:rPr>
                <w:sz w:val="16"/>
              </w:rPr>
            </w:pPr>
            <w:r w:rsidRPr="00FC4079">
              <w:rPr>
                <w:sz w:val="16"/>
              </w:rPr>
              <w:t>Citalopram</w:t>
            </w:r>
          </w:p>
        </w:tc>
        <w:tc>
          <w:tcPr>
            <w:tcW w:w="2023" w:type="dxa"/>
          </w:tcPr>
          <w:p w14:paraId="5749CE32"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45783A37" w14:textId="77777777" w:rsidR="00AF38E9" w:rsidRPr="00FC4079" w:rsidRDefault="00AF38E9" w:rsidP="00AF38E9">
            <w:pPr>
              <w:spacing w:line="240" w:lineRule="auto"/>
              <w:rPr>
                <w:sz w:val="16"/>
              </w:rPr>
            </w:pPr>
            <w:r w:rsidRPr="00FC4079">
              <w:rPr>
                <w:sz w:val="16"/>
              </w:rPr>
              <w:t>Oral</w:t>
            </w:r>
          </w:p>
        </w:tc>
        <w:tc>
          <w:tcPr>
            <w:tcW w:w="1440" w:type="dxa"/>
          </w:tcPr>
          <w:p w14:paraId="305E38F5" w14:textId="77777777" w:rsidR="00AF38E9" w:rsidRPr="00FC4079" w:rsidRDefault="00AF38E9" w:rsidP="00AF38E9">
            <w:pPr>
              <w:spacing w:line="240" w:lineRule="auto"/>
              <w:rPr>
                <w:sz w:val="16"/>
              </w:rPr>
            </w:pPr>
            <w:r w:rsidRPr="00FC4079">
              <w:rPr>
                <w:sz w:val="16"/>
              </w:rPr>
              <w:t>APX-Citalopram</w:t>
            </w:r>
          </w:p>
        </w:tc>
        <w:tc>
          <w:tcPr>
            <w:tcW w:w="534" w:type="dxa"/>
          </w:tcPr>
          <w:p w14:paraId="29BBD4D7" w14:textId="77777777" w:rsidR="00AF38E9" w:rsidRPr="00FC4079" w:rsidRDefault="00AF38E9" w:rsidP="00AF38E9">
            <w:pPr>
              <w:spacing w:line="240" w:lineRule="auto"/>
              <w:rPr>
                <w:sz w:val="16"/>
              </w:rPr>
            </w:pPr>
            <w:r w:rsidRPr="00FC4079">
              <w:rPr>
                <w:sz w:val="16"/>
              </w:rPr>
              <w:t>TY</w:t>
            </w:r>
          </w:p>
        </w:tc>
        <w:tc>
          <w:tcPr>
            <w:tcW w:w="633" w:type="dxa"/>
          </w:tcPr>
          <w:p w14:paraId="25E0FAA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FD65A9" w14:textId="77777777" w:rsidR="00AF38E9" w:rsidRPr="00FC4079" w:rsidRDefault="00AF38E9" w:rsidP="00AF38E9">
            <w:pPr>
              <w:spacing w:line="240" w:lineRule="auto"/>
              <w:rPr>
                <w:sz w:val="16"/>
              </w:rPr>
            </w:pPr>
            <w:r w:rsidRPr="00FC4079">
              <w:rPr>
                <w:sz w:val="16"/>
              </w:rPr>
              <w:t>C4755</w:t>
            </w:r>
          </w:p>
        </w:tc>
        <w:tc>
          <w:tcPr>
            <w:tcW w:w="1728" w:type="dxa"/>
          </w:tcPr>
          <w:p w14:paraId="0E31E1AF" w14:textId="77777777" w:rsidR="00AF38E9" w:rsidRPr="00FC4079" w:rsidRDefault="00AF38E9" w:rsidP="00AF38E9">
            <w:pPr>
              <w:spacing w:line="240" w:lineRule="auto"/>
              <w:rPr>
                <w:sz w:val="16"/>
              </w:rPr>
            </w:pPr>
          </w:p>
        </w:tc>
        <w:tc>
          <w:tcPr>
            <w:tcW w:w="682" w:type="dxa"/>
          </w:tcPr>
          <w:p w14:paraId="2AABAF85" w14:textId="77777777" w:rsidR="00AF38E9" w:rsidRPr="00FC4079" w:rsidRDefault="00AF38E9" w:rsidP="00AF38E9">
            <w:pPr>
              <w:spacing w:line="240" w:lineRule="auto"/>
              <w:rPr>
                <w:sz w:val="16"/>
              </w:rPr>
            </w:pPr>
            <w:r w:rsidRPr="00FC4079">
              <w:rPr>
                <w:sz w:val="16"/>
              </w:rPr>
              <w:t>28</w:t>
            </w:r>
          </w:p>
        </w:tc>
        <w:tc>
          <w:tcPr>
            <w:tcW w:w="682" w:type="dxa"/>
          </w:tcPr>
          <w:p w14:paraId="17795CF5" w14:textId="77777777" w:rsidR="00AF38E9" w:rsidRPr="00FC4079" w:rsidRDefault="00AF38E9" w:rsidP="00AF38E9">
            <w:pPr>
              <w:spacing w:line="240" w:lineRule="auto"/>
              <w:rPr>
                <w:sz w:val="16"/>
              </w:rPr>
            </w:pPr>
            <w:r w:rsidRPr="00FC4079">
              <w:rPr>
                <w:sz w:val="16"/>
              </w:rPr>
              <w:t>5</w:t>
            </w:r>
          </w:p>
        </w:tc>
        <w:tc>
          <w:tcPr>
            <w:tcW w:w="1271" w:type="dxa"/>
          </w:tcPr>
          <w:p w14:paraId="25EFDC1A" w14:textId="77777777" w:rsidR="00AF38E9" w:rsidRPr="00FC4079" w:rsidRDefault="00AF38E9" w:rsidP="00AF38E9">
            <w:pPr>
              <w:spacing w:line="240" w:lineRule="auto"/>
              <w:rPr>
                <w:sz w:val="16"/>
              </w:rPr>
            </w:pPr>
          </w:p>
        </w:tc>
        <w:tc>
          <w:tcPr>
            <w:tcW w:w="534" w:type="dxa"/>
          </w:tcPr>
          <w:p w14:paraId="7DDB94A7" w14:textId="77777777" w:rsidR="00AF38E9" w:rsidRPr="00FC4079" w:rsidRDefault="00AF38E9" w:rsidP="00AF38E9">
            <w:pPr>
              <w:spacing w:line="240" w:lineRule="auto"/>
              <w:rPr>
                <w:sz w:val="16"/>
              </w:rPr>
            </w:pPr>
            <w:r w:rsidRPr="00FC4079">
              <w:rPr>
                <w:sz w:val="16"/>
              </w:rPr>
              <w:t>28</w:t>
            </w:r>
          </w:p>
        </w:tc>
        <w:tc>
          <w:tcPr>
            <w:tcW w:w="534" w:type="dxa"/>
          </w:tcPr>
          <w:p w14:paraId="6BE2C83F" w14:textId="77777777" w:rsidR="00AF38E9" w:rsidRPr="00FC4079" w:rsidRDefault="00AF38E9" w:rsidP="00AF38E9">
            <w:pPr>
              <w:spacing w:line="240" w:lineRule="auto"/>
              <w:rPr>
                <w:sz w:val="16"/>
              </w:rPr>
            </w:pPr>
          </w:p>
        </w:tc>
        <w:tc>
          <w:tcPr>
            <w:tcW w:w="864" w:type="dxa"/>
          </w:tcPr>
          <w:p w14:paraId="76290335" w14:textId="77777777" w:rsidR="00AF38E9" w:rsidRPr="00FC4079" w:rsidRDefault="00AF38E9" w:rsidP="00AF38E9">
            <w:pPr>
              <w:spacing w:line="240" w:lineRule="auto"/>
              <w:rPr>
                <w:sz w:val="16"/>
              </w:rPr>
            </w:pPr>
          </w:p>
        </w:tc>
      </w:tr>
      <w:tr w:rsidR="00FC4079" w:rsidRPr="00FC4079" w14:paraId="54B2DAC3" w14:textId="77777777" w:rsidTr="00FC4079">
        <w:tc>
          <w:tcPr>
            <w:tcW w:w="1353" w:type="dxa"/>
          </w:tcPr>
          <w:p w14:paraId="567A52CE" w14:textId="77777777" w:rsidR="00AF38E9" w:rsidRPr="00FC4079" w:rsidRDefault="00AF38E9" w:rsidP="00AF38E9">
            <w:pPr>
              <w:spacing w:line="240" w:lineRule="auto"/>
              <w:rPr>
                <w:sz w:val="16"/>
              </w:rPr>
            </w:pPr>
            <w:r w:rsidRPr="00FC4079">
              <w:rPr>
                <w:sz w:val="16"/>
              </w:rPr>
              <w:t>Citalopram</w:t>
            </w:r>
          </w:p>
        </w:tc>
        <w:tc>
          <w:tcPr>
            <w:tcW w:w="2023" w:type="dxa"/>
          </w:tcPr>
          <w:p w14:paraId="2DC77F9B"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59771DD2" w14:textId="77777777" w:rsidR="00AF38E9" w:rsidRPr="00FC4079" w:rsidRDefault="00AF38E9" w:rsidP="00AF38E9">
            <w:pPr>
              <w:spacing w:line="240" w:lineRule="auto"/>
              <w:rPr>
                <w:sz w:val="16"/>
              </w:rPr>
            </w:pPr>
            <w:r w:rsidRPr="00FC4079">
              <w:rPr>
                <w:sz w:val="16"/>
              </w:rPr>
              <w:t>Oral</w:t>
            </w:r>
          </w:p>
        </w:tc>
        <w:tc>
          <w:tcPr>
            <w:tcW w:w="1440" w:type="dxa"/>
          </w:tcPr>
          <w:p w14:paraId="49BFEA30" w14:textId="77777777" w:rsidR="00AF38E9" w:rsidRPr="00FC4079" w:rsidRDefault="00AF38E9" w:rsidP="00AF38E9">
            <w:pPr>
              <w:spacing w:line="240" w:lineRule="auto"/>
              <w:rPr>
                <w:sz w:val="16"/>
              </w:rPr>
            </w:pPr>
            <w:r w:rsidRPr="00FC4079">
              <w:rPr>
                <w:sz w:val="16"/>
              </w:rPr>
              <w:t>Celapram</w:t>
            </w:r>
          </w:p>
        </w:tc>
        <w:tc>
          <w:tcPr>
            <w:tcW w:w="534" w:type="dxa"/>
          </w:tcPr>
          <w:p w14:paraId="628818AA" w14:textId="77777777" w:rsidR="00AF38E9" w:rsidRPr="00FC4079" w:rsidRDefault="00AF38E9" w:rsidP="00AF38E9">
            <w:pPr>
              <w:spacing w:line="240" w:lineRule="auto"/>
              <w:rPr>
                <w:sz w:val="16"/>
              </w:rPr>
            </w:pPr>
            <w:r w:rsidRPr="00FC4079">
              <w:rPr>
                <w:sz w:val="16"/>
              </w:rPr>
              <w:t>AF</w:t>
            </w:r>
          </w:p>
        </w:tc>
        <w:tc>
          <w:tcPr>
            <w:tcW w:w="633" w:type="dxa"/>
          </w:tcPr>
          <w:p w14:paraId="1A271AC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93C4400" w14:textId="77777777" w:rsidR="00AF38E9" w:rsidRPr="00FC4079" w:rsidRDefault="00AF38E9" w:rsidP="00AF38E9">
            <w:pPr>
              <w:spacing w:line="240" w:lineRule="auto"/>
              <w:rPr>
                <w:sz w:val="16"/>
              </w:rPr>
            </w:pPr>
            <w:r w:rsidRPr="00FC4079">
              <w:rPr>
                <w:sz w:val="16"/>
              </w:rPr>
              <w:t>C4755</w:t>
            </w:r>
          </w:p>
        </w:tc>
        <w:tc>
          <w:tcPr>
            <w:tcW w:w="1728" w:type="dxa"/>
          </w:tcPr>
          <w:p w14:paraId="480994CF" w14:textId="77777777" w:rsidR="00AF38E9" w:rsidRPr="00FC4079" w:rsidRDefault="00AF38E9" w:rsidP="00AF38E9">
            <w:pPr>
              <w:spacing w:line="240" w:lineRule="auto"/>
              <w:rPr>
                <w:sz w:val="16"/>
              </w:rPr>
            </w:pPr>
          </w:p>
        </w:tc>
        <w:tc>
          <w:tcPr>
            <w:tcW w:w="682" w:type="dxa"/>
          </w:tcPr>
          <w:p w14:paraId="329E96C0" w14:textId="77777777" w:rsidR="00AF38E9" w:rsidRPr="00FC4079" w:rsidRDefault="00AF38E9" w:rsidP="00AF38E9">
            <w:pPr>
              <w:spacing w:line="240" w:lineRule="auto"/>
              <w:rPr>
                <w:sz w:val="16"/>
              </w:rPr>
            </w:pPr>
            <w:r w:rsidRPr="00FC4079">
              <w:rPr>
                <w:sz w:val="16"/>
              </w:rPr>
              <w:t>28</w:t>
            </w:r>
          </w:p>
        </w:tc>
        <w:tc>
          <w:tcPr>
            <w:tcW w:w="682" w:type="dxa"/>
          </w:tcPr>
          <w:p w14:paraId="090A1D85" w14:textId="77777777" w:rsidR="00AF38E9" w:rsidRPr="00FC4079" w:rsidRDefault="00AF38E9" w:rsidP="00AF38E9">
            <w:pPr>
              <w:spacing w:line="240" w:lineRule="auto"/>
              <w:rPr>
                <w:sz w:val="16"/>
              </w:rPr>
            </w:pPr>
            <w:r w:rsidRPr="00FC4079">
              <w:rPr>
                <w:sz w:val="16"/>
              </w:rPr>
              <w:t>5</w:t>
            </w:r>
          </w:p>
        </w:tc>
        <w:tc>
          <w:tcPr>
            <w:tcW w:w="1271" w:type="dxa"/>
          </w:tcPr>
          <w:p w14:paraId="641B1BA8" w14:textId="77777777" w:rsidR="00AF38E9" w:rsidRPr="00FC4079" w:rsidRDefault="00AF38E9" w:rsidP="00AF38E9">
            <w:pPr>
              <w:spacing w:line="240" w:lineRule="auto"/>
              <w:rPr>
                <w:sz w:val="16"/>
              </w:rPr>
            </w:pPr>
          </w:p>
        </w:tc>
        <w:tc>
          <w:tcPr>
            <w:tcW w:w="534" w:type="dxa"/>
          </w:tcPr>
          <w:p w14:paraId="7F00D98A" w14:textId="77777777" w:rsidR="00AF38E9" w:rsidRPr="00FC4079" w:rsidRDefault="00AF38E9" w:rsidP="00AF38E9">
            <w:pPr>
              <w:spacing w:line="240" w:lineRule="auto"/>
              <w:rPr>
                <w:sz w:val="16"/>
              </w:rPr>
            </w:pPr>
            <w:r w:rsidRPr="00FC4079">
              <w:rPr>
                <w:sz w:val="16"/>
              </w:rPr>
              <w:t>28</w:t>
            </w:r>
          </w:p>
        </w:tc>
        <w:tc>
          <w:tcPr>
            <w:tcW w:w="534" w:type="dxa"/>
          </w:tcPr>
          <w:p w14:paraId="5EA67758" w14:textId="77777777" w:rsidR="00AF38E9" w:rsidRPr="00FC4079" w:rsidRDefault="00AF38E9" w:rsidP="00AF38E9">
            <w:pPr>
              <w:spacing w:line="240" w:lineRule="auto"/>
              <w:rPr>
                <w:sz w:val="16"/>
              </w:rPr>
            </w:pPr>
          </w:p>
        </w:tc>
        <w:tc>
          <w:tcPr>
            <w:tcW w:w="864" w:type="dxa"/>
          </w:tcPr>
          <w:p w14:paraId="333D60AF" w14:textId="77777777" w:rsidR="00AF38E9" w:rsidRPr="00FC4079" w:rsidRDefault="00AF38E9" w:rsidP="00AF38E9">
            <w:pPr>
              <w:spacing w:line="240" w:lineRule="auto"/>
              <w:rPr>
                <w:sz w:val="16"/>
              </w:rPr>
            </w:pPr>
          </w:p>
        </w:tc>
      </w:tr>
      <w:tr w:rsidR="00FC4079" w:rsidRPr="00FC4079" w14:paraId="4F201F53" w14:textId="77777777" w:rsidTr="00FC4079">
        <w:tc>
          <w:tcPr>
            <w:tcW w:w="1353" w:type="dxa"/>
          </w:tcPr>
          <w:p w14:paraId="6C7F45BA" w14:textId="77777777" w:rsidR="00AF38E9" w:rsidRPr="00FC4079" w:rsidRDefault="00AF38E9" w:rsidP="00AF38E9">
            <w:pPr>
              <w:spacing w:line="240" w:lineRule="auto"/>
              <w:rPr>
                <w:sz w:val="16"/>
              </w:rPr>
            </w:pPr>
            <w:r w:rsidRPr="00FC4079">
              <w:rPr>
                <w:sz w:val="16"/>
              </w:rPr>
              <w:t>Citalopram</w:t>
            </w:r>
          </w:p>
        </w:tc>
        <w:tc>
          <w:tcPr>
            <w:tcW w:w="2023" w:type="dxa"/>
          </w:tcPr>
          <w:p w14:paraId="69A2D712"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2721B9F6" w14:textId="77777777" w:rsidR="00AF38E9" w:rsidRPr="00FC4079" w:rsidRDefault="00AF38E9" w:rsidP="00AF38E9">
            <w:pPr>
              <w:spacing w:line="240" w:lineRule="auto"/>
              <w:rPr>
                <w:sz w:val="16"/>
              </w:rPr>
            </w:pPr>
            <w:r w:rsidRPr="00FC4079">
              <w:rPr>
                <w:sz w:val="16"/>
              </w:rPr>
              <w:t>Oral</w:t>
            </w:r>
          </w:p>
        </w:tc>
        <w:tc>
          <w:tcPr>
            <w:tcW w:w="1440" w:type="dxa"/>
          </w:tcPr>
          <w:p w14:paraId="53E7E5D6" w14:textId="77777777" w:rsidR="00AF38E9" w:rsidRPr="00FC4079" w:rsidRDefault="00AF38E9" w:rsidP="00AF38E9">
            <w:pPr>
              <w:spacing w:line="240" w:lineRule="auto"/>
              <w:rPr>
                <w:sz w:val="16"/>
              </w:rPr>
            </w:pPr>
            <w:r w:rsidRPr="00FC4079">
              <w:rPr>
                <w:sz w:val="16"/>
              </w:rPr>
              <w:t>Cipramil</w:t>
            </w:r>
          </w:p>
        </w:tc>
        <w:tc>
          <w:tcPr>
            <w:tcW w:w="534" w:type="dxa"/>
          </w:tcPr>
          <w:p w14:paraId="026929EC" w14:textId="77777777" w:rsidR="00AF38E9" w:rsidRPr="00FC4079" w:rsidRDefault="00AF38E9" w:rsidP="00AF38E9">
            <w:pPr>
              <w:spacing w:line="240" w:lineRule="auto"/>
              <w:rPr>
                <w:sz w:val="16"/>
              </w:rPr>
            </w:pPr>
            <w:r w:rsidRPr="00FC4079">
              <w:rPr>
                <w:sz w:val="16"/>
              </w:rPr>
              <w:t>LU</w:t>
            </w:r>
          </w:p>
        </w:tc>
        <w:tc>
          <w:tcPr>
            <w:tcW w:w="633" w:type="dxa"/>
          </w:tcPr>
          <w:p w14:paraId="1779FAC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969F67" w14:textId="77777777" w:rsidR="00AF38E9" w:rsidRPr="00FC4079" w:rsidRDefault="00AF38E9" w:rsidP="00AF38E9">
            <w:pPr>
              <w:spacing w:line="240" w:lineRule="auto"/>
              <w:rPr>
                <w:sz w:val="16"/>
              </w:rPr>
            </w:pPr>
            <w:r w:rsidRPr="00FC4079">
              <w:rPr>
                <w:sz w:val="16"/>
              </w:rPr>
              <w:t>C4755</w:t>
            </w:r>
          </w:p>
        </w:tc>
        <w:tc>
          <w:tcPr>
            <w:tcW w:w="1728" w:type="dxa"/>
          </w:tcPr>
          <w:p w14:paraId="566E0D9B" w14:textId="77777777" w:rsidR="00AF38E9" w:rsidRPr="00FC4079" w:rsidRDefault="00AF38E9" w:rsidP="00AF38E9">
            <w:pPr>
              <w:spacing w:line="240" w:lineRule="auto"/>
              <w:rPr>
                <w:sz w:val="16"/>
              </w:rPr>
            </w:pPr>
          </w:p>
        </w:tc>
        <w:tc>
          <w:tcPr>
            <w:tcW w:w="682" w:type="dxa"/>
          </w:tcPr>
          <w:p w14:paraId="570CCF52" w14:textId="77777777" w:rsidR="00AF38E9" w:rsidRPr="00FC4079" w:rsidRDefault="00AF38E9" w:rsidP="00AF38E9">
            <w:pPr>
              <w:spacing w:line="240" w:lineRule="auto"/>
              <w:rPr>
                <w:sz w:val="16"/>
              </w:rPr>
            </w:pPr>
            <w:r w:rsidRPr="00FC4079">
              <w:rPr>
                <w:sz w:val="16"/>
              </w:rPr>
              <w:t>28</w:t>
            </w:r>
          </w:p>
        </w:tc>
        <w:tc>
          <w:tcPr>
            <w:tcW w:w="682" w:type="dxa"/>
          </w:tcPr>
          <w:p w14:paraId="217A58BA" w14:textId="77777777" w:rsidR="00AF38E9" w:rsidRPr="00FC4079" w:rsidRDefault="00AF38E9" w:rsidP="00AF38E9">
            <w:pPr>
              <w:spacing w:line="240" w:lineRule="auto"/>
              <w:rPr>
                <w:sz w:val="16"/>
              </w:rPr>
            </w:pPr>
            <w:r w:rsidRPr="00FC4079">
              <w:rPr>
                <w:sz w:val="16"/>
              </w:rPr>
              <w:t>5</w:t>
            </w:r>
          </w:p>
        </w:tc>
        <w:tc>
          <w:tcPr>
            <w:tcW w:w="1271" w:type="dxa"/>
          </w:tcPr>
          <w:p w14:paraId="6DAAAC89" w14:textId="77777777" w:rsidR="00AF38E9" w:rsidRPr="00FC4079" w:rsidRDefault="00AF38E9" w:rsidP="00AF38E9">
            <w:pPr>
              <w:spacing w:line="240" w:lineRule="auto"/>
              <w:rPr>
                <w:sz w:val="16"/>
              </w:rPr>
            </w:pPr>
          </w:p>
        </w:tc>
        <w:tc>
          <w:tcPr>
            <w:tcW w:w="534" w:type="dxa"/>
          </w:tcPr>
          <w:p w14:paraId="47AA0339" w14:textId="77777777" w:rsidR="00AF38E9" w:rsidRPr="00FC4079" w:rsidRDefault="00AF38E9" w:rsidP="00AF38E9">
            <w:pPr>
              <w:spacing w:line="240" w:lineRule="auto"/>
              <w:rPr>
                <w:sz w:val="16"/>
              </w:rPr>
            </w:pPr>
            <w:r w:rsidRPr="00FC4079">
              <w:rPr>
                <w:sz w:val="16"/>
              </w:rPr>
              <w:t>28</w:t>
            </w:r>
          </w:p>
        </w:tc>
        <w:tc>
          <w:tcPr>
            <w:tcW w:w="534" w:type="dxa"/>
          </w:tcPr>
          <w:p w14:paraId="604A7A7F" w14:textId="77777777" w:rsidR="00AF38E9" w:rsidRPr="00FC4079" w:rsidRDefault="00AF38E9" w:rsidP="00AF38E9">
            <w:pPr>
              <w:spacing w:line="240" w:lineRule="auto"/>
              <w:rPr>
                <w:sz w:val="16"/>
              </w:rPr>
            </w:pPr>
          </w:p>
        </w:tc>
        <w:tc>
          <w:tcPr>
            <w:tcW w:w="864" w:type="dxa"/>
          </w:tcPr>
          <w:p w14:paraId="244A3D58" w14:textId="77777777" w:rsidR="00AF38E9" w:rsidRPr="00FC4079" w:rsidRDefault="00AF38E9" w:rsidP="00AF38E9">
            <w:pPr>
              <w:spacing w:line="240" w:lineRule="auto"/>
              <w:rPr>
                <w:sz w:val="16"/>
              </w:rPr>
            </w:pPr>
          </w:p>
        </w:tc>
      </w:tr>
      <w:tr w:rsidR="00FC4079" w:rsidRPr="00FC4079" w14:paraId="36FAA1D2" w14:textId="77777777" w:rsidTr="00FC4079">
        <w:tc>
          <w:tcPr>
            <w:tcW w:w="1353" w:type="dxa"/>
          </w:tcPr>
          <w:p w14:paraId="1E5EA280" w14:textId="77777777" w:rsidR="00AF38E9" w:rsidRPr="00FC4079" w:rsidRDefault="00AF38E9" w:rsidP="00AF38E9">
            <w:pPr>
              <w:spacing w:line="240" w:lineRule="auto"/>
              <w:rPr>
                <w:sz w:val="16"/>
              </w:rPr>
            </w:pPr>
            <w:r w:rsidRPr="00FC4079">
              <w:rPr>
                <w:sz w:val="16"/>
              </w:rPr>
              <w:t>Citalopram</w:t>
            </w:r>
          </w:p>
        </w:tc>
        <w:tc>
          <w:tcPr>
            <w:tcW w:w="2023" w:type="dxa"/>
          </w:tcPr>
          <w:p w14:paraId="2F8CB8D5"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449B7CED" w14:textId="77777777" w:rsidR="00AF38E9" w:rsidRPr="00FC4079" w:rsidRDefault="00AF38E9" w:rsidP="00AF38E9">
            <w:pPr>
              <w:spacing w:line="240" w:lineRule="auto"/>
              <w:rPr>
                <w:sz w:val="16"/>
              </w:rPr>
            </w:pPr>
            <w:r w:rsidRPr="00FC4079">
              <w:rPr>
                <w:sz w:val="16"/>
              </w:rPr>
              <w:t>Oral</w:t>
            </w:r>
          </w:p>
        </w:tc>
        <w:tc>
          <w:tcPr>
            <w:tcW w:w="1440" w:type="dxa"/>
          </w:tcPr>
          <w:p w14:paraId="1C1456C2" w14:textId="77777777" w:rsidR="00AF38E9" w:rsidRPr="00FC4079" w:rsidRDefault="00AF38E9" w:rsidP="00AF38E9">
            <w:pPr>
              <w:spacing w:line="240" w:lineRule="auto"/>
              <w:rPr>
                <w:sz w:val="16"/>
              </w:rPr>
            </w:pPr>
            <w:r w:rsidRPr="00FC4079">
              <w:rPr>
                <w:sz w:val="16"/>
              </w:rPr>
              <w:t>Citalopram Sandoz</w:t>
            </w:r>
          </w:p>
        </w:tc>
        <w:tc>
          <w:tcPr>
            <w:tcW w:w="534" w:type="dxa"/>
          </w:tcPr>
          <w:p w14:paraId="53510EF7" w14:textId="77777777" w:rsidR="00AF38E9" w:rsidRPr="00FC4079" w:rsidRDefault="00AF38E9" w:rsidP="00AF38E9">
            <w:pPr>
              <w:spacing w:line="240" w:lineRule="auto"/>
              <w:rPr>
                <w:sz w:val="16"/>
              </w:rPr>
            </w:pPr>
            <w:r w:rsidRPr="00FC4079">
              <w:rPr>
                <w:sz w:val="16"/>
              </w:rPr>
              <w:t>SZ</w:t>
            </w:r>
          </w:p>
        </w:tc>
        <w:tc>
          <w:tcPr>
            <w:tcW w:w="633" w:type="dxa"/>
          </w:tcPr>
          <w:p w14:paraId="67B8064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D69962" w14:textId="77777777" w:rsidR="00AF38E9" w:rsidRPr="00FC4079" w:rsidRDefault="00AF38E9" w:rsidP="00AF38E9">
            <w:pPr>
              <w:spacing w:line="240" w:lineRule="auto"/>
              <w:rPr>
                <w:sz w:val="16"/>
              </w:rPr>
            </w:pPr>
            <w:r w:rsidRPr="00FC4079">
              <w:rPr>
                <w:sz w:val="16"/>
              </w:rPr>
              <w:t>C4755</w:t>
            </w:r>
          </w:p>
        </w:tc>
        <w:tc>
          <w:tcPr>
            <w:tcW w:w="1728" w:type="dxa"/>
          </w:tcPr>
          <w:p w14:paraId="58C6FD2C" w14:textId="77777777" w:rsidR="00AF38E9" w:rsidRPr="00FC4079" w:rsidRDefault="00AF38E9" w:rsidP="00AF38E9">
            <w:pPr>
              <w:spacing w:line="240" w:lineRule="auto"/>
              <w:rPr>
                <w:sz w:val="16"/>
              </w:rPr>
            </w:pPr>
          </w:p>
        </w:tc>
        <w:tc>
          <w:tcPr>
            <w:tcW w:w="682" w:type="dxa"/>
          </w:tcPr>
          <w:p w14:paraId="64EB6024" w14:textId="77777777" w:rsidR="00AF38E9" w:rsidRPr="00FC4079" w:rsidRDefault="00AF38E9" w:rsidP="00AF38E9">
            <w:pPr>
              <w:spacing w:line="240" w:lineRule="auto"/>
              <w:rPr>
                <w:sz w:val="16"/>
              </w:rPr>
            </w:pPr>
            <w:r w:rsidRPr="00FC4079">
              <w:rPr>
                <w:sz w:val="16"/>
              </w:rPr>
              <w:t>28</w:t>
            </w:r>
          </w:p>
        </w:tc>
        <w:tc>
          <w:tcPr>
            <w:tcW w:w="682" w:type="dxa"/>
          </w:tcPr>
          <w:p w14:paraId="34D43925" w14:textId="77777777" w:rsidR="00AF38E9" w:rsidRPr="00FC4079" w:rsidRDefault="00AF38E9" w:rsidP="00AF38E9">
            <w:pPr>
              <w:spacing w:line="240" w:lineRule="auto"/>
              <w:rPr>
                <w:sz w:val="16"/>
              </w:rPr>
            </w:pPr>
            <w:r w:rsidRPr="00FC4079">
              <w:rPr>
                <w:sz w:val="16"/>
              </w:rPr>
              <w:t>5</w:t>
            </w:r>
          </w:p>
        </w:tc>
        <w:tc>
          <w:tcPr>
            <w:tcW w:w="1271" w:type="dxa"/>
          </w:tcPr>
          <w:p w14:paraId="4CA101C7" w14:textId="77777777" w:rsidR="00AF38E9" w:rsidRPr="00FC4079" w:rsidRDefault="00AF38E9" w:rsidP="00AF38E9">
            <w:pPr>
              <w:spacing w:line="240" w:lineRule="auto"/>
              <w:rPr>
                <w:sz w:val="16"/>
              </w:rPr>
            </w:pPr>
          </w:p>
        </w:tc>
        <w:tc>
          <w:tcPr>
            <w:tcW w:w="534" w:type="dxa"/>
          </w:tcPr>
          <w:p w14:paraId="57CE181E" w14:textId="77777777" w:rsidR="00AF38E9" w:rsidRPr="00FC4079" w:rsidRDefault="00AF38E9" w:rsidP="00AF38E9">
            <w:pPr>
              <w:spacing w:line="240" w:lineRule="auto"/>
              <w:rPr>
                <w:sz w:val="16"/>
              </w:rPr>
            </w:pPr>
            <w:r w:rsidRPr="00FC4079">
              <w:rPr>
                <w:sz w:val="16"/>
              </w:rPr>
              <w:t>28</w:t>
            </w:r>
          </w:p>
        </w:tc>
        <w:tc>
          <w:tcPr>
            <w:tcW w:w="534" w:type="dxa"/>
          </w:tcPr>
          <w:p w14:paraId="18801529" w14:textId="77777777" w:rsidR="00AF38E9" w:rsidRPr="00FC4079" w:rsidRDefault="00AF38E9" w:rsidP="00AF38E9">
            <w:pPr>
              <w:spacing w:line="240" w:lineRule="auto"/>
              <w:rPr>
                <w:sz w:val="16"/>
              </w:rPr>
            </w:pPr>
          </w:p>
        </w:tc>
        <w:tc>
          <w:tcPr>
            <w:tcW w:w="864" w:type="dxa"/>
          </w:tcPr>
          <w:p w14:paraId="04B88CB5" w14:textId="77777777" w:rsidR="00AF38E9" w:rsidRPr="00FC4079" w:rsidRDefault="00AF38E9" w:rsidP="00AF38E9">
            <w:pPr>
              <w:spacing w:line="240" w:lineRule="auto"/>
              <w:rPr>
                <w:sz w:val="16"/>
              </w:rPr>
            </w:pPr>
          </w:p>
        </w:tc>
      </w:tr>
      <w:tr w:rsidR="00FC4079" w:rsidRPr="00FC4079" w14:paraId="5C345409" w14:textId="77777777" w:rsidTr="00FC4079">
        <w:tc>
          <w:tcPr>
            <w:tcW w:w="1353" w:type="dxa"/>
          </w:tcPr>
          <w:p w14:paraId="481EB341" w14:textId="77777777" w:rsidR="00AF38E9" w:rsidRPr="00FC4079" w:rsidRDefault="00AF38E9" w:rsidP="00AF38E9">
            <w:pPr>
              <w:spacing w:line="240" w:lineRule="auto"/>
              <w:rPr>
                <w:sz w:val="16"/>
              </w:rPr>
            </w:pPr>
            <w:r w:rsidRPr="00FC4079">
              <w:rPr>
                <w:sz w:val="16"/>
              </w:rPr>
              <w:t>Citalopram</w:t>
            </w:r>
          </w:p>
        </w:tc>
        <w:tc>
          <w:tcPr>
            <w:tcW w:w="2023" w:type="dxa"/>
          </w:tcPr>
          <w:p w14:paraId="5CCFA6C5"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253DAB76" w14:textId="77777777" w:rsidR="00AF38E9" w:rsidRPr="00FC4079" w:rsidRDefault="00AF38E9" w:rsidP="00AF38E9">
            <w:pPr>
              <w:spacing w:line="240" w:lineRule="auto"/>
              <w:rPr>
                <w:sz w:val="16"/>
              </w:rPr>
            </w:pPr>
            <w:r w:rsidRPr="00FC4079">
              <w:rPr>
                <w:sz w:val="16"/>
              </w:rPr>
              <w:t>Oral</w:t>
            </w:r>
          </w:p>
        </w:tc>
        <w:tc>
          <w:tcPr>
            <w:tcW w:w="1440" w:type="dxa"/>
          </w:tcPr>
          <w:p w14:paraId="49E783D1" w14:textId="77777777" w:rsidR="00AF38E9" w:rsidRPr="00FC4079" w:rsidRDefault="00AF38E9" w:rsidP="00AF38E9">
            <w:pPr>
              <w:spacing w:line="240" w:lineRule="auto"/>
              <w:rPr>
                <w:sz w:val="16"/>
              </w:rPr>
            </w:pPr>
            <w:r w:rsidRPr="00FC4079">
              <w:rPr>
                <w:sz w:val="16"/>
              </w:rPr>
              <w:t>NOUMED CITALOPRAM</w:t>
            </w:r>
          </w:p>
        </w:tc>
        <w:tc>
          <w:tcPr>
            <w:tcW w:w="534" w:type="dxa"/>
          </w:tcPr>
          <w:p w14:paraId="51B8BA5F" w14:textId="77777777" w:rsidR="00AF38E9" w:rsidRPr="00FC4079" w:rsidRDefault="00AF38E9" w:rsidP="00AF38E9">
            <w:pPr>
              <w:spacing w:line="240" w:lineRule="auto"/>
              <w:rPr>
                <w:sz w:val="16"/>
              </w:rPr>
            </w:pPr>
            <w:r w:rsidRPr="00FC4079">
              <w:rPr>
                <w:sz w:val="16"/>
              </w:rPr>
              <w:t>VO</w:t>
            </w:r>
          </w:p>
        </w:tc>
        <w:tc>
          <w:tcPr>
            <w:tcW w:w="633" w:type="dxa"/>
          </w:tcPr>
          <w:p w14:paraId="36D2B95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D1DD902" w14:textId="77777777" w:rsidR="00AF38E9" w:rsidRPr="00FC4079" w:rsidRDefault="00AF38E9" w:rsidP="00AF38E9">
            <w:pPr>
              <w:spacing w:line="240" w:lineRule="auto"/>
              <w:rPr>
                <w:sz w:val="16"/>
              </w:rPr>
            </w:pPr>
            <w:r w:rsidRPr="00FC4079">
              <w:rPr>
                <w:sz w:val="16"/>
              </w:rPr>
              <w:t>C4755</w:t>
            </w:r>
          </w:p>
        </w:tc>
        <w:tc>
          <w:tcPr>
            <w:tcW w:w="1728" w:type="dxa"/>
          </w:tcPr>
          <w:p w14:paraId="0D1B12B9" w14:textId="77777777" w:rsidR="00AF38E9" w:rsidRPr="00FC4079" w:rsidRDefault="00AF38E9" w:rsidP="00AF38E9">
            <w:pPr>
              <w:spacing w:line="240" w:lineRule="auto"/>
              <w:rPr>
                <w:sz w:val="16"/>
              </w:rPr>
            </w:pPr>
          </w:p>
        </w:tc>
        <w:tc>
          <w:tcPr>
            <w:tcW w:w="682" w:type="dxa"/>
          </w:tcPr>
          <w:p w14:paraId="62A9F362" w14:textId="77777777" w:rsidR="00AF38E9" w:rsidRPr="00FC4079" w:rsidRDefault="00AF38E9" w:rsidP="00AF38E9">
            <w:pPr>
              <w:spacing w:line="240" w:lineRule="auto"/>
              <w:rPr>
                <w:sz w:val="16"/>
              </w:rPr>
            </w:pPr>
            <w:r w:rsidRPr="00FC4079">
              <w:rPr>
                <w:sz w:val="16"/>
              </w:rPr>
              <w:t>28</w:t>
            </w:r>
          </w:p>
        </w:tc>
        <w:tc>
          <w:tcPr>
            <w:tcW w:w="682" w:type="dxa"/>
          </w:tcPr>
          <w:p w14:paraId="2CEAEEF0" w14:textId="77777777" w:rsidR="00AF38E9" w:rsidRPr="00FC4079" w:rsidRDefault="00AF38E9" w:rsidP="00AF38E9">
            <w:pPr>
              <w:spacing w:line="240" w:lineRule="auto"/>
              <w:rPr>
                <w:sz w:val="16"/>
              </w:rPr>
            </w:pPr>
            <w:r w:rsidRPr="00FC4079">
              <w:rPr>
                <w:sz w:val="16"/>
              </w:rPr>
              <w:t>5</w:t>
            </w:r>
          </w:p>
        </w:tc>
        <w:tc>
          <w:tcPr>
            <w:tcW w:w="1271" w:type="dxa"/>
          </w:tcPr>
          <w:p w14:paraId="4BDD3C16" w14:textId="77777777" w:rsidR="00AF38E9" w:rsidRPr="00FC4079" w:rsidRDefault="00AF38E9" w:rsidP="00AF38E9">
            <w:pPr>
              <w:spacing w:line="240" w:lineRule="auto"/>
              <w:rPr>
                <w:sz w:val="16"/>
              </w:rPr>
            </w:pPr>
          </w:p>
        </w:tc>
        <w:tc>
          <w:tcPr>
            <w:tcW w:w="534" w:type="dxa"/>
          </w:tcPr>
          <w:p w14:paraId="0156FC1A" w14:textId="77777777" w:rsidR="00AF38E9" w:rsidRPr="00FC4079" w:rsidRDefault="00AF38E9" w:rsidP="00AF38E9">
            <w:pPr>
              <w:spacing w:line="240" w:lineRule="auto"/>
              <w:rPr>
                <w:sz w:val="16"/>
              </w:rPr>
            </w:pPr>
            <w:r w:rsidRPr="00FC4079">
              <w:rPr>
                <w:sz w:val="16"/>
              </w:rPr>
              <w:t>28</w:t>
            </w:r>
          </w:p>
        </w:tc>
        <w:tc>
          <w:tcPr>
            <w:tcW w:w="534" w:type="dxa"/>
          </w:tcPr>
          <w:p w14:paraId="01121856" w14:textId="77777777" w:rsidR="00AF38E9" w:rsidRPr="00FC4079" w:rsidRDefault="00AF38E9" w:rsidP="00AF38E9">
            <w:pPr>
              <w:spacing w:line="240" w:lineRule="auto"/>
              <w:rPr>
                <w:sz w:val="16"/>
              </w:rPr>
            </w:pPr>
          </w:p>
        </w:tc>
        <w:tc>
          <w:tcPr>
            <w:tcW w:w="864" w:type="dxa"/>
          </w:tcPr>
          <w:p w14:paraId="2E3C5923" w14:textId="77777777" w:rsidR="00AF38E9" w:rsidRPr="00FC4079" w:rsidRDefault="00AF38E9" w:rsidP="00AF38E9">
            <w:pPr>
              <w:spacing w:line="240" w:lineRule="auto"/>
              <w:rPr>
                <w:sz w:val="16"/>
              </w:rPr>
            </w:pPr>
          </w:p>
        </w:tc>
      </w:tr>
      <w:tr w:rsidR="00FC4079" w:rsidRPr="00FC4079" w14:paraId="6C657554" w14:textId="77777777" w:rsidTr="00FC4079">
        <w:tc>
          <w:tcPr>
            <w:tcW w:w="1353" w:type="dxa"/>
          </w:tcPr>
          <w:p w14:paraId="5E88D74A" w14:textId="77777777" w:rsidR="00AF38E9" w:rsidRPr="00FC4079" w:rsidRDefault="00AF38E9" w:rsidP="00AF38E9">
            <w:pPr>
              <w:spacing w:line="240" w:lineRule="auto"/>
              <w:rPr>
                <w:sz w:val="16"/>
              </w:rPr>
            </w:pPr>
            <w:r w:rsidRPr="00FC4079">
              <w:rPr>
                <w:sz w:val="16"/>
              </w:rPr>
              <w:t>Citalopram</w:t>
            </w:r>
          </w:p>
        </w:tc>
        <w:tc>
          <w:tcPr>
            <w:tcW w:w="2023" w:type="dxa"/>
          </w:tcPr>
          <w:p w14:paraId="42B81756" w14:textId="77777777" w:rsidR="00AF38E9" w:rsidRPr="00FC4079" w:rsidRDefault="00AF38E9" w:rsidP="00AF38E9">
            <w:pPr>
              <w:spacing w:line="240" w:lineRule="auto"/>
              <w:rPr>
                <w:sz w:val="16"/>
              </w:rPr>
            </w:pPr>
            <w:r w:rsidRPr="00FC4079">
              <w:rPr>
                <w:sz w:val="16"/>
              </w:rPr>
              <w:t>Tablet 20 mg (as hydrobromide)</w:t>
            </w:r>
          </w:p>
        </w:tc>
        <w:tc>
          <w:tcPr>
            <w:tcW w:w="953" w:type="dxa"/>
          </w:tcPr>
          <w:p w14:paraId="2B6415D6" w14:textId="77777777" w:rsidR="00AF38E9" w:rsidRPr="00FC4079" w:rsidRDefault="00AF38E9" w:rsidP="00AF38E9">
            <w:pPr>
              <w:spacing w:line="240" w:lineRule="auto"/>
              <w:rPr>
                <w:sz w:val="16"/>
              </w:rPr>
            </w:pPr>
            <w:r w:rsidRPr="00FC4079">
              <w:rPr>
                <w:sz w:val="16"/>
              </w:rPr>
              <w:t>Oral</w:t>
            </w:r>
          </w:p>
        </w:tc>
        <w:tc>
          <w:tcPr>
            <w:tcW w:w="1440" w:type="dxa"/>
          </w:tcPr>
          <w:p w14:paraId="39A6732E" w14:textId="77777777" w:rsidR="00AF38E9" w:rsidRPr="00FC4079" w:rsidRDefault="00AF38E9" w:rsidP="00AF38E9">
            <w:pPr>
              <w:spacing w:line="240" w:lineRule="auto"/>
              <w:rPr>
                <w:sz w:val="16"/>
              </w:rPr>
            </w:pPr>
            <w:r w:rsidRPr="00FC4079">
              <w:rPr>
                <w:sz w:val="16"/>
              </w:rPr>
              <w:t>Talam</w:t>
            </w:r>
          </w:p>
        </w:tc>
        <w:tc>
          <w:tcPr>
            <w:tcW w:w="534" w:type="dxa"/>
          </w:tcPr>
          <w:p w14:paraId="419D8DA4" w14:textId="77777777" w:rsidR="00AF38E9" w:rsidRPr="00FC4079" w:rsidRDefault="00AF38E9" w:rsidP="00AF38E9">
            <w:pPr>
              <w:spacing w:line="240" w:lineRule="auto"/>
              <w:rPr>
                <w:sz w:val="16"/>
              </w:rPr>
            </w:pPr>
            <w:r w:rsidRPr="00FC4079">
              <w:rPr>
                <w:sz w:val="16"/>
              </w:rPr>
              <w:t>RW</w:t>
            </w:r>
          </w:p>
        </w:tc>
        <w:tc>
          <w:tcPr>
            <w:tcW w:w="633" w:type="dxa"/>
          </w:tcPr>
          <w:p w14:paraId="544FB5E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032DC7" w14:textId="77777777" w:rsidR="00AF38E9" w:rsidRPr="00FC4079" w:rsidRDefault="00AF38E9" w:rsidP="00AF38E9">
            <w:pPr>
              <w:spacing w:line="240" w:lineRule="auto"/>
              <w:rPr>
                <w:sz w:val="16"/>
              </w:rPr>
            </w:pPr>
            <w:r w:rsidRPr="00FC4079">
              <w:rPr>
                <w:sz w:val="16"/>
              </w:rPr>
              <w:t>C4755</w:t>
            </w:r>
          </w:p>
        </w:tc>
        <w:tc>
          <w:tcPr>
            <w:tcW w:w="1728" w:type="dxa"/>
          </w:tcPr>
          <w:p w14:paraId="41FFD541" w14:textId="77777777" w:rsidR="00AF38E9" w:rsidRPr="00FC4079" w:rsidRDefault="00AF38E9" w:rsidP="00AF38E9">
            <w:pPr>
              <w:spacing w:line="240" w:lineRule="auto"/>
              <w:rPr>
                <w:sz w:val="16"/>
              </w:rPr>
            </w:pPr>
          </w:p>
        </w:tc>
        <w:tc>
          <w:tcPr>
            <w:tcW w:w="682" w:type="dxa"/>
          </w:tcPr>
          <w:p w14:paraId="0EA4EDAA" w14:textId="77777777" w:rsidR="00AF38E9" w:rsidRPr="00FC4079" w:rsidRDefault="00AF38E9" w:rsidP="00AF38E9">
            <w:pPr>
              <w:spacing w:line="240" w:lineRule="auto"/>
              <w:rPr>
                <w:sz w:val="16"/>
              </w:rPr>
            </w:pPr>
            <w:r w:rsidRPr="00FC4079">
              <w:rPr>
                <w:sz w:val="16"/>
              </w:rPr>
              <w:t>28</w:t>
            </w:r>
          </w:p>
        </w:tc>
        <w:tc>
          <w:tcPr>
            <w:tcW w:w="682" w:type="dxa"/>
          </w:tcPr>
          <w:p w14:paraId="683E5E6F" w14:textId="77777777" w:rsidR="00AF38E9" w:rsidRPr="00FC4079" w:rsidRDefault="00AF38E9" w:rsidP="00AF38E9">
            <w:pPr>
              <w:spacing w:line="240" w:lineRule="auto"/>
              <w:rPr>
                <w:sz w:val="16"/>
              </w:rPr>
            </w:pPr>
            <w:r w:rsidRPr="00FC4079">
              <w:rPr>
                <w:sz w:val="16"/>
              </w:rPr>
              <w:t>5</w:t>
            </w:r>
          </w:p>
        </w:tc>
        <w:tc>
          <w:tcPr>
            <w:tcW w:w="1271" w:type="dxa"/>
          </w:tcPr>
          <w:p w14:paraId="3BB9B3B2" w14:textId="77777777" w:rsidR="00AF38E9" w:rsidRPr="00FC4079" w:rsidRDefault="00AF38E9" w:rsidP="00AF38E9">
            <w:pPr>
              <w:spacing w:line="240" w:lineRule="auto"/>
              <w:rPr>
                <w:sz w:val="16"/>
              </w:rPr>
            </w:pPr>
          </w:p>
        </w:tc>
        <w:tc>
          <w:tcPr>
            <w:tcW w:w="534" w:type="dxa"/>
          </w:tcPr>
          <w:p w14:paraId="5E2F98AA" w14:textId="77777777" w:rsidR="00AF38E9" w:rsidRPr="00FC4079" w:rsidRDefault="00AF38E9" w:rsidP="00AF38E9">
            <w:pPr>
              <w:spacing w:line="240" w:lineRule="auto"/>
              <w:rPr>
                <w:sz w:val="16"/>
              </w:rPr>
            </w:pPr>
            <w:r w:rsidRPr="00FC4079">
              <w:rPr>
                <w:sz w:val="16"/>
              </w:rPr>
              <w:t>28</w:t>
            </w:r>
          </w:p>
        </w:tc>
        <w:tc>
          <w:tcPr>
            <w:tcW w:w="534" w:type="dxa"/>
          </w:tcPr>
          <w:p w14:paraId="6300AC44" w14:textId="77777777" w:rsidR="00AF38E9" w:rsidRPr="00FC4079" w:rsidRDefault="00AF38E9" w:rsidP="00AF38E9">
            <w:pPr>
              <w:spacing w:line="240" w:lineRule="auto"/>
              <w:rPr>
                <w:sz w:val="16"/>
              </w:rPr>
            </w:pPr>
          </w:p>
        </w:tc>
        <w:tc>
          <w:tcPr>
            <w:tcW w:w="864" w:type="dxa"/>
          </w:tcPr>
          <w:p w14:paraId="2BDD85DF" w14:textId="77777777" w:rsidR="00AF38E9" w:rsidRPr="00FC4079" w:rsidRDefault="00AF38E9" w:rsidP="00AF38E9">
            <w:pPr>
              <w:spacing w:line="240" w:lineRule="auto"/>
              <w:rPr>
                <w:sz w:val="16"/>
              </w:rPr>
            </w:pPr>
          </w:p>
        </w:tc>
      </w:tr>
      <w:tr w:rsidR="00FC4079" w:rsidRPr="00FC4079" w14:paraId="07E7D6AA" w14:textId="77777777" w:rsidTr="00FC4079">
        <w:tc>
          <w:tcPr>
            <w:tcW w:w="1353" w:type="dxa"/>
          </w:tcPr>
          <w:p w14:paraId="0B531600" w14:textId="77777777" w:rsidR="00AF38E9" w:rsidRPr="00FC4079" w:rsidRDefault="00AF38E9" w:rsidP="00AF38E9">
            <w:pPr>
              <w:spacing w:line="240" w:lineRule="auto"/>
              <w:rPr>
                <w:sz w:val="16"/>
              </w:rPr>
            </w:pPr>
            <w:r w:rsidRPr="00FC4079">
              <w:rPr>
                <w:sz w:val="16"/>
              </w:rPr>
              <w:t>Citalopram</w:t>
            </w:r>
          </w:p>
        </w:tc>
        <w:tc>
          <w:tcPr>
            <w:tcW w:w="2023" w:type="dxa"/>
          </w:tcPr>
          <w:p w14:paraId="0D7FA27E" w14:textId="77777777" w:rsidR="00AF38E9" w:rsidRPr="00FC4079" w:rsidRDefault="00AF38E9" w:rsidP="00AF38E9">
            <w:pPr>
              <w:spacing w:line="240" w:lineRule="auto"/>
              <w:rPr>
                <w:sz w:val="16"/>
              </w:rPr>
            </w:pPr>
            <w:r w:rsidRPr="00FC4079">
              <w:rPr>
                <w:sz w:val="16"/>
              </w:rPr>
              <w:t>Tablet 40 mg (as hydrobromide)</w:t>
            </w:r>
          </w:p>
        </w:tc>
        <w:tc>
          <w:tcPr>
            <w:tcW w:w="953" w:type="dxa"/>
          </w:tcPr>
          <w:p w14:paraId="748980DB" w14:textId="77777777" w:rsidR="00AF38E9" w:rsidRPr="00FC4079" w:rsidRDefault="00AF38E9" w:rsidP="00AF38E9">
            <w:pPr>
              <w:spacing w:line="240" w:lineRule="auto"/>
              <w:rPr>
                <w:sz w:val="16"/>
              </w:rPr>
            </w:pPr>
            <w:r w:rsidRPr="00FC4079">
              <w:rPr>
                <w:sz w:val="16"/>
              </w:rPr>
              <w:t>Oral</w:t>
            </w:r>
          </w:p>
        </w:tc>
        <w:tc>
          <w:tcPr>
            <w:tcW w:w="1440" w:type="dxa"/>
          </w:tcPr>
          <w:p w14:paraId="5A213D87" w14:textId="77777777" w:rsidR="00AF38E9" w:rsidRPr="00FC4079" w:rsidRDefault="00AF38E9" w:rsidP="00AF38E9">
            <w:pPr>
              <w:spacing w:line="240" w:lineRule="auto"/>
              <w:rPr>
                <w:sz w:val="16"/>
              </w:rPr>
            </w:pPr>
            <w:r w:rsidRPr="00FC4079">
              <w:rPr>
                <w:sz w:val="16"/>
              </w:rPr>
              <w:t>APO-Citalopram</w:t>
            </w:r>
          </w:p>
        </w:tc>
        <w:tc>
          <w:tcPr>
            <w:tcW w:w="534" w:type="dxa"/>
          </w:tcPr>
          <w:p w14:paraId="48425A81" w14:textId="77777777" w:rsidR="00AF38E9" w:rsidRPr="00FC4079" w:rsidRDefault="00AF38E9" w:rsidP="00AF38E9">
            <w:pPr>
              <w:spacing w:line="240" w:lineRule="auto"/>
              <w:rPr>
                <w:sz w:val="16"/>
              </w:rPr>
            </w:pPr>
            <w:r w:rsidRPr="00FC4079">
              <w:rPr>
                <w:sz w:val="16"/>
              </w:rPr>
              <w:t>TX</w:t>
            </w:r>
          </w:p>
        </w:tc>
        <w:tc>
          <w:tcPr>
            <w:tcW w:w="633" w:type="dxa"/>
          </w:tcPr>
          <w:p w14:paraId="3496E75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36FF8E" w14:textId="77777777" w:rsidR="00AF38E9" w:rsidRPr="00FC4079" w:rsidRDefault="00AF38E9" w:rsidP="00AF38E9">
            <w:pPr>
              <w:spacing w:line="240" w:lineRule="auto"/>
              <w:rPr>
                <w:sz w:val="16"/>
              </w:rPr>
            </w:pPr>
            <w:r w:rsidRPr="00FC4079">
              <w:rPr>
                <w:sz w:val="16"/>
              </w:rPr>
              <w:t>C4755</w:t>
            </w:r>
          </w:p>
        </w:tc>
        <w:tc>
          <w:tcPr>
            <w:tcW w:w="1728" w:type="dxa"/>
          </w:tcPr>
          <w:p w14:paraId="04F6AE7A" w14:textId="77777777" w:rsidR="00AF38E9" w:rsidRPr="00FC4079" w:rsidRDefault="00AF38E9" w:rsidP="00AF38E9">
            <w:pPr>
              <w:spacing w:line="240" w:lineRule="auto"/>
              <w:rPr>
                <w:sz w:val="16"/>
              </w:rPr>
            </w:pPr>
          </w:p>
        </w:tc>
        <w:tc>
          <w:tcPr>
            <w:tcW w:w="682" w:type="dxa"/>
          </w:tcPr>
          <w:p w14:paraId="0690212A" w14:textId="77777777" w:rsidR="00AF38E9" w:rsidRPr="00FC4079" w:rsidRDefault="00AF38E9" w:rsidP="00AF38E9">
            <w:pPr>
              <w:spacing w:line="240" w:lineRule="auto"/>
              <w:rPr>
                <w:sz w:val="16"/>
              </w:rPr>
            </w:pPr>
            <w:r w:rsidRPr="00FC4079">
              <w:rPr>
                <w:sz w:val="16"/>
              </w:rPr>
              <w:t>28</w:t>
            </w:r>
          </w:p>
        </w:tc>
        <w:tc>
          <w:tcPr>
            <w:tcW w:w="682" w:type="dxa"/>
          </w:tcPr>
          <w:p w14:paraId="62550D7D" w14:textId="77777777" w:rsidR="00AF38E9" w:rsidRPr="00FC4079" w:rsidRDefault="00AF38E9" w:rsidP="00AF38E9">
            <w:pPr>
              <w:spacing w:line="240" w:lineRule="auto"/>
              <w:rPr>
                <w:sz w:val="16"/>
              </w:rPr>
            </w:pPr>
            <w:r w:rsidRPr="00FC4079">
              <w:rPr>
                <w:sz w:val="16"/>
              </w:rPr>
              <w:t>5</w:t>
            </w:r>
          </w:p>
        </w:tc>
        <w:tc>
          <w:tcPr>
            <w:tcW w:w="1271" w:type="dxa"/>
          </w:tcPr>
          <w:p w14:paraId="73F36E51" w14:textId="77777777" w:rsidR="00AF38E9" w:rsidRPr="00FC4079" w:rsidRDefault="00AF38E9" w:rsidP="00AF38E9">
            <w:pPr>
              <w:spacing w:line="240" w:lineRule="auto"/>
              <w:rPr>
                <w:sz w:val="16"/>
              </w:rPr>
            </w:pPr>
          </w:p>
        </w:tc>
        <w:tc>
          <w:tcPr>
            <w:tcW w:w="534" w:type="dxa"/>
          </w:tcPr>
          <w:p w14:paraId="5CDC0792" w14:textId="77777777" w:rsidR="00AF38E9" w:rsidRPr="00FC4079" w:rsidRDefault="00AF38E9" w:rsidP="00AF38E9">
            <w:pPr>
              <w:spacing w:line="240" w:lineRule="auto"/>
              <w:rPr>
                <w:sz w:val="16"/>
              </w:rPr>
            </w:pPr>
            <w:r w:rsidRPr="00FC4079">
              <w:rPr>
                <w:sz w:val="16"/>
              </w:rPr>
              <w:t>28</w:t>
            </w:r>
          </w:p>
        </w:tc>
        <w:tc>
          <w:tcPr>
            <w:tcW w:w="534" w:type="dxa"/>
          </w:tcPr>
          <w:p w14:paraId="001B467B" w14:textId="77777777" w:rsidR="00AF38E9" w:rsidRPr="00FC4079" w:rsidRDefault="00AF38E9" w:rsidP="00AF38E9">
            <w:pPr>
              <w:spacing w:line="240" w:lineRule="auto"/>
              <w:rPr>
                <w:sz w:val="16"/>
              </w:rPr>
            </w:pPr>
          </w:p>
        </w:tc>
        <w:tc>
          <w:tcPr>
            <w:tcW w:w="864" w:type="dxa"/>
          </w:tcPr>
          <w:p w14:paraId="316B9960" w14:textId="77777777" w:rsidR="00AF38E9" w:rsidRPr="00FC4079" w:rsidRDefault="00AF38E9" w:rsidP="00AF38E9">
            <w:pPr>
              <w:spacing w:line="240" w:lineRule="auto"/>
              <w:rPr>
                <w:sz w:val="16"/>
              </w:rPr>
            </w:pPr>
          </w:p>
        </w:tc>
      </w:tr>
      <w:tr w:rsidR="00FC4079" w:rsidRPr="00FC4079" w14:paraId="3D5CF141" w14:textId="77777777" w:rsidTr="00FC4079">
        <w:tc>
          <w:tcPr>
            <w:tcW w:w="1353" w:type="dxa"/>
          </w:tcPr>
          <w:p w14:paraId="6422F100" w14:textId="77777777" w:rsidR="00AF38E9" w:rsidRPr="00FC4079" w:rsidRDefault="00AF38E9" w:rsidP="00AF38E9">
            <w:pPr>
              <w:spacing w:line="240" w:lineRule="auto"/>
              <w:rPr>
                <w:sz w:val="16"/>
              </w:rPr>
            </w:pPr>
            <w:r w:rsidRPr="00FC4079">
              <w:rPr>
                <w:sz w:val="16"/>
              </w:rPr>
              <w:t>Citalopram</w:t>
            </w:r>
          </w:p>
        </w:tc>
        <w:tc>
          <w:tcPr>
            <w:tcW w:w="2023" w:type="dxa"/>
          </w:tcPr>
          <w:p w14:paraId="2B848483" w14:textId="77777777" w:rsidR="00AF38E9" w:rsidRPr="00FC4079" w:rsidRDefault="00AF38E9" w:rsidP="00AF38E9">
            <w:pPr>
              <w:spacing w:line="240" w:lineRule="auto"/>
              <w:rPr>
                <w:sz w:val="16"/>
              </w:rPr>
            </w:pPr>
            <w:r w:rsidRPr="00FC4079">
              <w:rPr>
                <w:sz w:val="16"/>
              </w:rPr>
              <w:t>Tablet 40 mg (as hydrobromide)</w:t>
            </w:r>
          </w:p>
        </w:tc>
        <w:tc>
          <w:tcPr>
            <w:tcW w:w="953" w:type="dxa"/>
          </w:tcPr>
          <w:p w14:paraId="15DC6491" w14:textId="77777777" w:rsidR="00AF38E9" w:rsidRPr="00FC4079" w:rsidRDefault="00AF38E9" w:rsidP="00AF38E9">
            <w:pPr>
              <w:spacing w:line="240" w:lineRule="auto"/>
              <w:rPr>
                <w:sz w:val="16"/>
              </w:rPr>
            </w:pPr>
            <w:r w:rsidRPr="00FC4079">
              <w:rPr>
                <w:sz w:val="16"/>
              </w:rPr>
              <w:t>Oral</w:t>
            </w:r>
          </w:p>
        </w:tc>
        <w:tc>
          <w:tcPr>
            <w:tcW w:w="1440" w:type="dxa"/>
          </w:tcPr>
          <w:p w14:paraId="430AD363" w14:textId="77777777" w:rsidR="00AF38E9" w:rsidRPr="00FC4079" w:rsidRDefault="00AF38E9" w:rsidP="00AF38E9">
            <w:pPr>
              <w:spacing w:line="240" w:lineRule="auto"/>
              <w:rPr>
                <w:sz w:val="16"/>
              </w:rPr>
            </w:pPr>
            <w:r w:rsidRPr="00FC4079">
              <w:rPr>
                <w:sz w:val="16"/>
              </w:rPr>
              <w:t>Celapram</w:t>
            </w:r>
          </w:p>
        </w:tc>
        <w:tc>
          <w:tcPr>
            <w:tcW w:w="534" w:type="dxa"/>
          </w:tcPr>
          <w:p w14:paraId="115C4619" w14:textId="77777777" w:rsidR="00AF38E9" w:rsidRPr="00FC4079" w:rsidRDefault="00AF38E9" w:rsidP="00AF38E9">
            <w:pPr>
              <w:spacing w:line="240" w:lineRule="auto"/>
              <w:rPr>
                <w:sz w:val="16"/>
              </w:rPr>
            </w:pPr>
            <w:r w:rsidRPr="00FC4079">
              <w:rPr>
                <w:sz w:val="16"/>
              </w:rPr>
              <w:t>AF</w:t>
            </w:r>
          </w:p>
        </w:tc>
        <w:tc>
          <w:tcPr>
            <w:tcW w:w="633" w:type="dxa"/>
          </w:tcPr>
          <w:p w14:paraId="1BF9EB5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DC68CFF" w14:textId="77777777" w:rsidR="00AF38E9" w:rsidRPr="00FC4079" w:rsidRDefault="00AF38E9" w:rsidP="00AF38E9">
            <w:pPr>
              <w:spacing w:line="240" w:lineRule="auto"/>
              <w:rPr>
                <w:sz w:val="16"/>
              </w:rPr>
            </w:pPr>
            <w:r w:rsidRPr="00FC4079">
              <w:rPr>
                <w:sz w:val="16"/>
              </w:rPr>
              <w:t>C4755</w:t>
            </w:r>
          </w:p>
        </w:tc>
        <w:tc>
          <w:tcPr>
            <w:tcW w:w="1728" w:type="dxa"/>
          </w:tcPr>
          <w:p w14:paraId="251C0069" w14:textId="77777777" w:rsidR="00AF38E9" w:rsidRPr="00FC4079" w:rsidRDefault="00AF38E9" w:rsidP="00AF38E9">
            <w:pPr>
              <w:spacing w:line="240" w:lineRule="auto"/>
              <w:rPr>
                <w:sz w:val="16"/>
              </w:rPr>
            </w:pPr>
          </w:p>
        </w:tc>
        <w:tc>
          <w:tcPr>
            <w:tcW w:w="682" w:type="dxa"/>
          </w:tcPr>
          <w:p w14:paraId="3E487398" w14:textId="77777777" w:rsidR="00AF38E9" w:rsidRPr="00FC4079" w:rsidRDefault="00AF38E9" w:rsidP="00AF38E9">
            <w:pPr>
              <w:spacing w:line="240" w:lineRule="auto"/>
              <w:rPr>
                <w:sz w:val="16"/>
              </w:rPr>
            </w:pPr>
            <w:r w:rsidRPr="00FC4079">
              <w:rPr>
                <w:sz w:val="16"/>
              </w:rPr>
              <w:t>28</w:t>
            </w:r>
          </w:p>
        </w:tc>
        <w:tc>
          <w:tcPr>
            <w:tcW w:w="682" w:type="dxa"/>
          </w:tcPr>
          <w:p w14:paraId="7C875193" w14:textId="77777777" w:rsidR="00AF38E9" w:rsidRPr="00FC4079" w:rsidRDefault="00AF38E9" w:rsidP="00AF38E9">
            <w:pPr>
              <w:spacing w:line="240" w:lineRule="auto"/>
              <w:rPr>
                <w:sz w:val="16"/>
              </w:rPr>
            </w:pPr>
            <w:r w:rsidRPr="00FC4079">
              <w:rPr>
                <w:sz w:val="16"/>
              </w:rPr>
              <w:t>5</w:t>
            </w:r>
          </w:p>
        </w:tc>
        <w:tc>
          <w:tcPr>
            <w:tcW w:w="1271" w:type="dxa"/>
          </w:tcPr>
          <w:p w14:paraId="6E517FEB" w14:textId="77777777" w:rsidR="00AF38E9" w:rsidRPr="00FC4079" w:rsidRDefault="00AF38E9" w:rsidP="00AF38E9">
            <w:pPr>
              <w:spacing w:line="240" w:lineRule="auto"/>
              <w:rPr>
                <w:sz w:val="16"/>
              </w:rPr>
            </w:pPr>
          </w:p>
        </w:tc>
        <w:tc>
          <w:tcPr>
            <w:tcW w:w="534" w:type="dxa"/>
          </w:tcPr>
          <w:p w14:paraId="47A53C9A" w14:textId="77777777" w:rsidR="00AF38E9" w:rsidRPr="00FC4079" w:rsidRDefault="00AF38E9" w:rsidP="00AF38E9">
            <w:pPr>
              <w:spacing w:line="240" w:lineRule="auto"/>
              <w:rPr>
                <w:sz w:val="16"/>
              </w:rPr>
            </w:pPr>
            <w:r w:rsidRPr="00FC4079">
              <w:rPr>
                <w:sz w:val="16"/>
              </w:rPr>
              <w:t>28</w:t>
            </w:r>
          </w:p>
        </w:tc>
        <w:tc>
          <w:tcPr>
            <w:tcW w:w="534" w:type="dxa"/>
          </w:tcPr>
          <w:p w14:paraId="2912BEE2" w14:textId="77777777" w:rsidR="00AF38E9" w:rsidRPr="00FC4079" w:rsidRDefault="00AF38E9" w:rsidP="00AF38E9">
            <w:pPr>
              <w:spacing w:line="240" w:lineRule="auto"/>
              <w:rPr>
                <w:sz w:val="16"/>
              </w:rPr>
            </w:pPr>
          </w:p>
        </w:tc>
        <w:tc>
          <w:tcPr>
            <w:tcW w:w="864" w:type="dxa"/>
          </w:tcPr>
          <w:p w14:paraId="4F319CE6" w14:textId="77777777" w:rsidR="00AF38E9" w:rsidRPr="00FC4079" w:rsidRDefault="00AF38E9" w:rsidP="00AF38E9">
            <w:pPr>
              <w:spacing w:line="240" w:lineRule="auto"/>
              <w:rPr>
                <w:sz w:val="16"/>
              </w:rPr>
            </w:pPr>
          </w:p>
        </w:tc>
      </w:tr>
      <w:tr w:rsidR="00FC4079" w:rsidRPr="00FC4079" w14:paraId="5AEC3917" w14:textId="77777777" w:rsidTr="00FC4079">
        <w:tc>
          <w:tcPr>
            <w:tcW w:w="1353" w:type="dxa"/>
          </w:tcPr>
          <w:p w14:paraId="31A03251" w14:textId="77777777" w:rsidR="00AF38E9" w:rsidRPr="00FC4079" w:rsidRDefault="00AF38E9" w:rsidP="00AF38E9">
            <w:pPr>
              <w:spacing w:line="240" w:lineRule="auto"/>
              <w:rPr>
                <w:sz w:val="16"/>
              </w:rPr>
            </w:pPr>
            <w:r w:rsidRPr="00FC4079">
              <w:rPr>
                <w:sz w:val="16"/>
              </w:rPr>
              <w:t>Citalopram</w:t>
            </w:r>
          </w:p>
        </w:tc>
        <w:tc>
          <w:tcPr>
            <w:tcW w:w="2023" w:type="dxa"/>
          </w:tcPr>
          <w:p w14:paraId="69B70FE3" w14:textId="77777777" w:rsidR="00AF38E9" w:rsidRPr="00FC4079" w:rsidRDefault="00AF38E9" w:rsidP="00AF38E9">
            <w:pPr>
              <w:spacing w:line="240" w:lineRule="auto"/>
              <w:rPr>
                <w:sz w:val="16"/>
              </w:rPr>
            </w:pPr>
            <w:r w:rsidRPr="00FC4079">
              <w:rPr>
                <w:sz w:val="16"/>
              </w:rPr>
              <w:t>Tablet 40 mg (as hydrobromide)</w:t>
            </w:r>
          </w:p>
        </w:tc>
        <w:tc>
          <w:tcPr>
            <w:tcW w:w="953" w:type="dxa"/>
          </w:tcPr>
          <w:p w14:paraId="2EE955BA" w14:textId="77777777" w:rsidR="00AF38E9" w:rsidRPr="00FC4079" w:rsidRDefault="00AF38E9" w:rsidP="00AF38E9">
            <w:pPr>
              <w:spacing w:line="240" w:lineRule="auto"/>
              <w:rPr>
                <w:sz w:val="16"/>
              </w:rPr>
            </w:pPr>
            <w:r w:rsidRPr="00FC4079">
              <w:rPr>
                <w:sz w:val="16"/>
              </w:rPr>
              <w:t>Oral</w:t>
            </w:r>
          </w:p>
        </w:tc>
        <w:tc>
          <w:tcPr>
            <w:tcW w:w="1440" w:type="dxa"/>
          </w:tcPr>
          <w:p w14:paraId="488A8761" w14:textId="77777777" w:rsidR="00AF38E9" w:rsidRPr="00FC4079" w:rsidRDefault="00AF38E9" w:rsidP="00AF38E9">
            <w:pPr>
              <w:spacing w:line="240" w:lineRule="auto"/>
              <w:rPr>
                <w:sz w:val="16"/>
              </w:rPr>
            </w:pPr>
            <w:r w:rsidRPr="00FC4079">
              <w:rPr>
                <w:sz w:val="16"/>
              </w:rPr>
              <w:t>Citalopram Sandoz</w:t>
            </w:r>
          </w:p>
        </w:tc>
        <w:tc>
          <w:tcPr>
            <w:tcW w:w="534" w:type="dxa"/>
          </w:tcPr>
          <w:p w14:paraId="057860AB" w14:textId="77777777" w:rsidR="00AF38E9" w:rsidRPr="00FC4079" w:rsidRDefault="00AF38E9" w:rsidP="00AF38E9">
            <w:pPr>
              <w:spacing w:line="240" w:lineRule="auto"/>
              <w:rPr>
                <w:sz w:val="16"/>
              </w:rPr>
            </w:pPr>
            <w:r w:rsidRPr="00FC4079">
              <w:rPr>
                <w:sz w:val="16"/>
              </w:rPr>
              <w:t>SZ</w:t>
            </w:r>
          </w:p>
        </w:tc>
        <w:tc>
          <w:tcPr>
            <w:tcW w:w="633" w:type="dxa"/>
          </w:tcPr>
          <w:p w14:paraId="76213E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57B425" w14:textId="77777777" w:rsidR="00AF38E9" w:rsidRPr="00FC4079" w:rsidRDefault="00AF38E9" w:rsidP="00AF38E9">
            <w:pPr>
              <w:spacing w:line="240" w:lineRule="auto"/>
              <w:rPr>
                <w:sz w:val="16"/>
              </w:rPr>
            </w:pPr>
            <w:r w:rsidRPr="00FC4079">
              <w:rPr>
                <w:sz w:val="16"/>
              </w:rPr>
              <w:t>C4755</w:t>
            </w:r>
          </w:p>
        </w:tc>
        <w:tc>
          <w:tcPr>
            <w:tcW w:w="1728" w:type="dxa"/>
          </w:tcPr>
          <w:p w14:paraId="63A6EDD8" w14:textId="77777777" w:rsidR="00AF38E9" w:rsidRPr="00FC4079" w:rsidRDefault="00AF38E9" w:rsidP="00AF38E9">
            <w:pPr>
              <w:spacing w:line="240" w:lineRule="auto"/>
              <w:rPr>
                <w:sz w:val="16"/>
              </w:rPr>
            </w:pPr>
          </w:p>
        </w:tc>
        <w:tc>
          <w:tcPr>
            <w:tcW w:w="682" w:type="dxa"/>
          </w:tcPr>
          <w:p w14:paraId="15FF61CB" w14:textId="77777777" w:rsidR="00AF38E9" w:rsidRPr="00FC4079" w:rsidRDefault="00AF38E9" w:rsidP="00AF38E9">
            <w:pPr>
              <w:spacing w:line="240" w:lineRule="auto"/>
              <w:rPr>
                <w:sz w:val="16"/>
              </w:rPr>
            </w:pPr>
            <w:r w:rsidRPr="00FC4079">
              <w:rPr>
                <w:sz w:val="16"/>
              </w:rPr>
              <w:t>28</w:t>
            </w:r>
          </w:p>
        </w:tc>
        <w:tc>
          <w:tcPr>
            <w:tcW w:w="682" w:type="dxa"/>
          </w:tcPr>
          <w:p w14:paraId="015778EC" w14:textId="77777777" w:rsidR="00AF38E9" w:rsidRPr="00FC4079" w:rsidRDefault="00AF38E9" w:rsidP="00AF38E9">
            <w:pPr>
              <w:spacing w:line="240" w:lineRule="auto"/>
              <w:rPr>
                <w:sz w:val="16"/>
              </w:rPr>
            </w:pPr>
            <w:r w:rsidRPr="00FC4079">
              <w:rPr>
                <w:sz w:val="16"/>
              </w:rPr>
              <w:t>5</w:t>
            </w:r>
          </w:p>
        </w:tc>
        <w:tc>
          <w:tcPr>
            <w:tcW w:w="1271" w:type="dxa"/>
          </w:tcPr>
          <w:p w14:paraId="13C6B6DA" w14:textId="77777777" w:rsidR="00AF38E9" w:rsidRPr="00FC4079" w:rsidRDefault="00AF38E9" w:rsidP="00AF38E9">
            <w:pPr>
              <w:spacing w:line="240" w:lineRule="auto"/>
              <w:rPr>
                <w:sz w:val="16"/>
              </w:rPr>
            </w:pPr>
          </w:p>
        </w:tc>
        <w:tc>
          <w:tcPr>
            <w:tcW w:w="534" w:type="dxa"/>
          </w:tcPr>
          <w:p w14:paraId="496176C1" w14:textId="77777777" w:rsidR="00AF38E9" w:rsidRPr="00FC4079" w:rsidRDefault="00AF38E9" w:rsidP="00AF38E9">
            <w:pPr>
              <w:spacing w:line="240" w:lineRule="auto"/>
              <w:rPr>
                <w:sz w:val="16"/>
              </w:rPr>
            </w:pPr>
            <w:r w:rsidRPr="00FC4079">
              <w:rPr>
                <w:sz w:val="16"/>
              </w:rPr>
              <w:t>28</w:t>
            </w:r>
          </w:p>
        </w:tc>
        <w:tc>
          <w:tcPr>
            <w:tcW w:w="534" w:type="dxa"/>
          </w:tcPr>
          <w:p w14:paraId="3B1599E0" w14:textId="77777777" w:rsidR="00AF38E9" w:rsidRPr="00FC4079" w:rsidRDefault="00AF38E9" w:rsidP="00AF38E9">
            <w:pPr>
              <w:spacing w:line="240" w:lineRule="auto"/>
              <w:rPr>
                <w:sz w:val="16"/>
              </w:rPr>
            </w:pPr>
          </w:p>
        </w:tc>
        <w:tc>
          <w:tcPr>
            <w:tcW w:w="864" w:type="dxa"/>
          </w:tcPr>
          <w:p w14:paraId="46BCFABF" w14:textId="77777777" w:rsidR="00AF38E9" w:rsidRPr="00FC4079" w:rsidRDefault="00AF38E9" w:rsidP="00AF38E9">
            <w:pPr>
              <w:spacing w:line="240" w:lineRule="auto"/>
              <w:rPr>
                <w:sz w:val="16"/>
              </w:rPr>
            </w:pPr>
          </w:p>
        </w:tc>
      </w:tr>
      <w:tr w:rsidR="00FC4079" w:rsidRPr="00FC4079" w14:paraId="5A8D3915" w14:textId="77777777" w:rsidTr="00FC4079">
        <w:tc>
          <w:tcPr>
            <w:tcW w:w="1353" w:type="dxa"/>
          </w:tcPr>
          <w:p w14:paraId="3357210A" w14:textId="77777777" w:rsidR="00AF38E9" w:rsidRPr="00FC4079" w:rsidRDefault="00AF38E9" w:rsidP="00AF38E9">
            <w:pPr>
              <w:spacing w:line="240" w:lineRule="auto"/>
              <w:rPr>
                <w:sz w:val="16"/>
              </w:rPr>
            </w:pPr>
            <w:r w:rsidRPr="00FC4079">
              <w:rPr>
                <w:sz w:val="16"/>
              </w:rPr>
              <w:t>Citalopram</w:t>
            </w:r>
          </w:p>
        </w:tc>
        <w:tc>
          <w:tcPr>
            <w:tcW w:w="2023" w:type="dxa"/>
          </w:tcPr>
          <w:p w14:paraId="309B55E0" w14:textId="77777777" w:rsidR="00AF38E9" w:rsidRPr="00FC4079" w:rsidRDefault="00AF38E9" w:rsidP="00AF38E9">
            <w:pPr>
              <w:spacing w:line="240" w:lineRule="auto"/>
              <w:rPr>
                <w:sz w:val="16"/>
              </w:rPr>
            </w:pPr>
            <w:r w:rsidRPr="00FC4079">
              <w:rPr>
                <w:sz w:val="16"/>
              </w:rPr>
              <w:t>Tablet 40 mg (as hydrobromide)</w:t>
            </w:r>
          </w:p>
        </w:tc>
        <w:tc>
          <w:tcPr>
            <w:tcW w:w="953" w:type="dxa"/>
          </w:tcPr>
          <w:p w14:paraId="523A32AA" w14:textId="77777777" w:rsidR="00AF38E9" w:rsidRPr="00FC4079" w:rsidRDefault="00AF38E9" w:rsidP="00AF38E9">
            <w:pPr>
              <w:spacing w:line="240" w:lineRule="auto"/>
              <w:rPr>
                <w:sz w:val="16"/>
              </w:rPr>
            </w:pPr>
            <w:r w:rsidRPr="00FC4079">
              <w:rPr>
                <w:sz w:val="16"/>
              </w:rPr>
              <w:t>Oral</w:t>
            </w:r>
          </w:p>
        </w:tc>
        <w:tc>
          <w:tcPr>
            <w:tcW w:w="1440" w:type="dxa"/>
          </w:tcPr>
          <w:p w14:paraId="1DB677C1" w14:textId="77777777" w:rsidR="00AF38E9" w:rsidRPr="00FC4079" w:rsidRDefault="00AF38E9" w:rsidP="00AF38E9">
            <w:pPr>
              <w:spacing w:line="240" w:lineRule="auto"/>
              <w:rPr>
                <w:sz w:val="16"/>
              </w:rPr>
            </w:pPr>
            <w:r w:rsidRPr="00FC4079">
              <w:rPr>
                <w:sz w:val="16"/>
              </w:rPr>
              <w:t>NOUMED CITALOPRAM</w:t>
            </w:r>
          </w:p>
        </w:tc>
        <w:tc>
          <w:tcPr>
            <w:tcW w:w="534" w:type="dxa"/>
          </w:tcPr>
          <w:p w14:paraId="7C1CF257" w14:textId="77777777" w:rsidR="00AF38E9" w:rsidRPr="00FC4079" w:rsidRDefault="00AF38E9" w:rsidP="00AF38E9">
            <w:pPr>
              <w:spacing w:line="240" w:lineRule="auto"/>
              <w:rPr>
                <w:sz w:val="16"/>
              </w:rPr>
            </w:pPr>
            <w:r w:rsidRPr="00FC4079">
              <w:rPr>
                <w:sz w:val="16"/>
              </w:rPr>
              <w:t>VO</w:t>
            </w:r>
          </w:p>
        </w:tc>
        <w:tc>
          <w:tcPr>
            <w:tcW w:w="633" w:type="dxa"/>
          </w:tcPr>
          <w:p w14:paraId="7D89DB8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CB7C7D9" w14:textId="77777777" w:rsidR="00AF38E9" w:rsidRPr="00FC4079" w:rsidRDefault="00AF38E9" w:rsidP="00AF38E9">
            <w:pPr>
              <w:spacing w:line="240" w:lineRule="auto"/>
              <w:rPr>
                <w:sz w:val="16"/>
              </w:rPr>
            </w:pPr>
            <w:r w:rsidRPr="00FC4079">
              <w:rPr>
                <w:sz w:val="16"/>
              </w:rPr>
              <w:t>C4755</w:t>
            </w:r>
          </w:p>
        </w:tc>
        <w:tc>
          <w:tcPr>
            <w:tcW w:w="1728" w:type="dxa"/>
          </w:tcPr>
          <w:p w14:paraId="217AA8C6" w14:textId="77777777" w:rsidR="00AF38E9" w:rsidRPr="00FC4079" w:rsidRDefault="00AF38E9" w:rsidP="00AF38E9">
            <w:pPr>
              <w:spacing w:line="240" w:lineRule="auto"/>
              <w:rPr>
                <w:sz w:val="16"/>
              </w:rPr>
            </w:pPr>
          </w:p>
        </w:tc>
        <w:tc>
          <w:tcPr>
            <w:tcW w:w="682" w:type="dxa"/>
          </w:tcPr>
          <w:p w14:paraId="79A97EB4" w14:textId="77777777" w:rsidR="00AF38E9" w:rsidRPr="00FC4079" w:rsidRDefault="00AF38E9" w:rsidP="00AF38E9">
            <w:pPr>
              <w:spacing w:line="240" w:lineRule="auto"/>
              <w:rPr>
                <w:sz w:val="16"/>
              </w:rPr>
            </w:pPr>
            <w:r w:rsidRPr="00FC4079">
              <w:rPr>
                <w:sz w:val="16"/>
              </w:rPr>
              <w:t>28</w:t>
            </w:r>
          </w:p>
        </w:tc>
        <w:tc>
          <w:tcPr>
            <w:tcW w:w="682" w:type="dxa"/>
          </w:tcPr>
          <w:p w14:paraId="766ECA3B" w14:textId="77777777" w:rsidR="00AF38E9" w:rsidRPr="00FC4079" w:rsidRDefault="00AF38E9" w:rsidP="00AF38E9">
            <w:pPr>
              <w:spacing w:line="240" w:lineRule="auto"/>
              <w:rPr>
                <w:sz w:val="16"/>
              </w:rPr>
            </w:pPr>
            <w:r w:rsidRPr="00FC4079">
              <w:rPr>
                <w:sz w:val="16"/>
              </w:rPr>
              <w:t>5</w:t>
            </w:r>
          </w:p>
        </w:tc>
        <w:tc>
          <w:tcPr>
            <w:tcW w:w="1271" w:type="dxa"/>
          </w:tcPr>
          <w:p w14:paraId="1351299B" w14:textId="77777777" w:rsidR="00AF38E9" w:rsidRPr="00FC4079" w:rsidRDefault="00AF38E9" w:rsidP="00AF38E9">
            <w:pPr>
              <w:spacing w:line="240" w:lineRule="auto"/>
              <w:rPr>
                <w:sz w:val="16"/>
              </w:rPr>
            </w:pPr>
          </w:p>
        </w:tc>
        <w:tc>
          <w:tcPr>
            <w:tcW w:w="534" w:type="dxa"/>
          </w:tcPr>
          <w:p w14:paraId="2BB5CFA4" w14:textId="77777777" w:rsidR="00AF38E9" w:rsidRPr="00FC4079" w:rsidRDefault="00AF38E9" w:rsidP="00AF38E9">
            <w:pPr>
              <w:spacing w:line="240" w:lineRule="auto"/>
              <w:rPr>
                <w:sz w:val="16"/>
              </w:rPr>
            </w:pPr>
            <w:r w:rsidRPr="00FC4079">
              <w:rPr>
                <w:sz w:val="16"/>
              </w:rPr>
              <w:t>28</w:t>
            </w:r>
          </w:p>
        </w:tc>
        <w:tc>
          <w:tcPr>
            <w:tcW w:w="534" w:type="dxa"/>
          </w:tcPr>
          <w:p w14:paraId="78EB801F" w14:textId="77777777" w:rsidR="00AF38E9" w:rsidRPr="00FC4079" w:rsidRDefault="00AF38E9" w:rsidP="00AF38E9">
            <w:pPr>
              <w:spacing w:line="240" w:lineRule="auto"/>
              <w:rPr>
                <w:sz w:val="16"/>
              </w:rPr>
            </w:pPr>
          </w:p>
        </w:tc>
        <w:tc>
          <w:tcPr>
            <w:tcW w:w="864" w:type="dxa"/>
          </w:tcPr>
          <w:p w14:paraId="7D9F1247" w14:textId="77777777" w:rsidR="00AF38E9" w:rsidRPr="00FC4079" w:rsidRDefault="00AF38E9" w:rsidP="00AF38E9">
            <w:pPr>
              <w:spacing w:line="240" w:lineRule="auto"/>
              <w:rPr>
                <w:sz w:val="16"/>
              </w:rPr>
            </w:pPr>
          </w:p>
        </w:tc>
      </w:tr>
      <w:tr w:rsidR="00FC4079" w:rsidRPr="00FC4079" w14:paraId="64EBE9E8" w14:textId="77777777" w:rsidTr="00FC4079">
        <w:tc>
          <w:tcPr>
            <w:tcW w:w="1353" w:type="dxa"/>
          </w:tcPr>
          <w:p w14:paraId="76D3CE3E" w14:textId="77777777" w:rsidR="00AF38E9" w:rsidRPr="00FC4079" w:rsidRDefault="00AF38E9" w:rsidP="00AF38E9">
            <w:pPr>
              <w:spacing w:line="240" w:lineRule="auto"/>
              <w:rPr>
                <w:sz w:val="16"/>
              </w:rPr>
            </w:pPr>
            <w:r w:rsidRPr="00FC4079">
              <w:rPr>
                <w:sz w:val="16"/>
              </w:rPr>
              <w:t>Citalopram</w:t>
            </w:r>
          </w:p>
        </w:tc>
        <w:tc>
          <w:tcPr>
            <w:tcW w:w="2023" w:type="dxa"/>
          </w:tcPr>
          <w:p w14:paraId="369C04C7" w14:textId="77777777" w:rsidR="00AF38E9" w:rsidRPr="00FC4079" w:rsidRDefault="00AF38E9" w:rsidP="00AF38E9">
            <w:pPr>
              <w:spacing w:line="240" w:lineRule="auto"/>
              <w:rPr>
                <w:sz w:val="16"/>
              </w:rPr>
            </w:pPr>
            <w:r w:rsidRPr="00FC4079">
              <w:rPr>
                <w:sz w:val="16"/>
              </w:rPr>
              <w:t>Tablet 40 mg (as hydrobromide)</w:t>
            </w:r>
          </w:p>
        </w:tc>
        <w:tc>
          <w:tcPr>
            <w:tcW w:w="953" w:type="dxa"/>
          </w:tcPr>
          <w:p w14:paraId="1A7021A2" w14:textId="77777777" w:rsidR="00AF38E9" w:rsidRPr="00FC4079" w:rsidRDefault="00AF38E9" w:rsidP="00AF38E9">
            <w:pPr>
              <w:spacing w:line="240" w:lineRule="auto"/>
              <w:rPr>
                <w:sz w:val="16"/>
              </w:rPr>
            </w:pPr>
            <w:r w:rsidRPr="00FC4079">
              <w:rPr>
                <w:sz w:val="16"/>
              </w:rPr>
              <w:t>Oral</w:t>
            </w:r>
          </w:p>
        </w:tc>
        <w:tc>
          <w:tcPr>
            <w:tcW w:w="1440" w:type="dxa"/>
          </w:tcPr>
          <w:p w14:paraId="5AC70770" w14:textId="77777777" w:rsidR="00AF38E9" w:rsidRPr="00FC4079" w:rsidRDefault="00AF38E9" w:rsidP="00AF38E9">
            <w:pPr>
              <w:spacing w:line="240" w:lineRule="auto"/>
              <w:rPr>
                <w:sz w:val="16"/>
              </w:rPr>
            </w:pPr>
            <w:r w:rsidRPr="00FC4079">
              <w:rPr>
                <w:sz w:val="16"/>
              </w:rPr>
              <w:t>Talam</w:t>
            </w:r>
          </w:p>
        </w:tc>
        <w:tc>
          <w:tcPr>
            <w:tcW w:w="534" w:type="dxa"/>
          </w:tcPr>
          <w:p w14:paraId="20752762" w14:textId="77777777" w:rsidR="00AF38E9" w:rsidRPr="00FC4079" w:rsidRDefault="00AF38E9" w:rsidP="00AF38E9">
            <w:pPr>
              <w:spacing w:line="240" w:lineRule="auto"/>
              <w:rPr>
                <w:sz w:val="16"/>
              </w:rPr>
            </w:pPr>
            <w:r w:rsidRPr="00FC4079">
              <w:rPr>
                <w:sz w:val="16"/>
              </w:rPr>
              <w:t>RW</w:t>
            </w:r>
          </w:p>
        </w:tc>
        <w:tc>
          <w:tcPr>
            <w:tcW w:w="633" w:type="dxa"/>
          </w:tcPr>
          <w:p w14:paraId="4974B0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9D0BD7" w14:textId="77777777" w:rsidR="00AF38E9" w:rsidRPr="00FC4079" w:rsidRDefault="00AF38E9" w:rsidP="00AF38E9">
            <w:pPr>
              <w:spacing w:line="240" w:lineRule="auto"/>
              <w:rPr>
                <w:sz w:val="16"/>
              </w:rPr>
            </w:pPr>
            <w:r w:rsidRPr="00FC4079">
              <w:rPr>
                <w:sz w:val="16"/>
              </w:rPr>
              <w:t>C4755</w:t>
            </w:r>
          </w:p>
        </w:tc>
        <w:tc>
          <w:tcPr>
            <w:tcW w:w="1728" w:type="dxa"/>
          </w:tcPr>
          <w:p w14:paraId="4FDBE69C" w14:textId="77777777" w:rsidR="00AF38E9" w:rsidRPr="00FC4079" w:rsidRDefault="00AF38E9" w:rsidP="00AF38E9">
            <w:pPr>
              <w:spacing w:line="240" w:lineRule="auto"/>
              <w:rPr>
                <w:sz w:val="16"/>
              </w:rPr>
            </w:pPr>
          </w:p>
        </w:tc>
        <w:tc>
          <w:tcPr>
            <w:tcW w:w="682" w:type="dxa"/>
          </w:tcPr>
          <w:p w14:paraId="422ACEA8" w14:textId="77777777" w:rsidR="00AF38E9" w:rsidRPr="00FC4079" w:rsidRDefault="00AF38E9" w:rsidP="00AF38E9">
            <w:pPr>
              <w:spacing w:line="240" w:lineRule="auto"/>
              <w:rPr>
                <w:sz w:val="16"/>
              </w:rPr>
            </w:pPr>
            <w:r w:rsidRPr="00FC4079">
              <w:rPr>
                <w:sz w:val="16"/>
              </w:rPr>
              <w:t>28</w:t>
            </w:r>
          </w:p>
        </w:tc>
        <w:tc>
          <w:tcPr>
            <w:tcW w:w="682" w:type="dxa"/>
          </w:tcPr>
          <w:p w14:paraId="7F46D0A7" w14:textId="77777777" w:rsidR="00AF38E9" w:rsidRPr="00FC4079" w:rsidRDefault="00AF38E9" w:rsidP="00AF38E9">
            <w:pPr>
              <w:spacing w:line="240" w:lineRule="auto"/>
              <w:rPr>
                <w:sz w:val="16"/>
              </w:rPr>
            </w:pPr>
            <w:r w:rsidRPr="00FC4079">
              <w:rPr>
                <w:sz w:val="16"/>
              </w:rPr>
              <w:t>5</w:t>
            </w:r>
          </w:p>
        </w:tc>
        <w:tc>
          <w:tcPr>
            <w:tcW w:w="1271" w:type="dxa"/>
          </w:tcPr>
          <w:p w14:paraId="5ABF9DC3" w14:textId="77777777" w:rsidR="00AF38E9" w:rsidRPr="00FC4079" w:rsidRDefault="00AF38E9" w:rsidP="00AF38E9">
            <w:pPr>
              <w:spacing w:line="240" w:lineRule="auto"/>
              <w:rPr>
                <w:sz w:val="16"/>
              </w:rPr>
            </w:pPr>
          </w:p>
        </w:tc>
        <w:tc>
          <w:tcPr>
            <w:tcW w:w="534" w:type="dxa"/>
          </w:tcPr>
          <w:p w14:paraId="04142EDD" w14:textId="77777777" w:rsidR="00AF38E9" w:rsidRPr="00FC4079" w:rsidRDefault="00AF38E9" w:rsidP="00AF38E9">
            <w:pPr>
              <w:spacing w:line="240" w:lineRule="auto"/>
              <w:rPr>
                <w:sz w:val="16"/>
              </w:rPr>
            </w:pPr>
            <w:r w:rsidRPr="00FC4079">
              <w:rPr>
                <w:sz w:val="16"/>
              </w:rPr>
              <w:t>28</w:t>
            </w:r>
          </w:p>
        </w:tc>
        <w:tc>
          <w:tcPr>
            <w:tcW w:w="534" w:type="dxa"/>
          </w:tcPr>
          <w:p w14:paraId="155692C7" w14:textId="77777777" w:rsidR="00AF38E9" w:rsidRPr="00FC4079" w:rsidRDefault="00AF38E9" w:rsidP="00AF38E9">
            <w:pPr>
              <w:spacing w:line="240" w:lineRule="auto"/>
              <w:rPr>
                <w:sz w:val="16"/>
              </w:rPr>
            </w:pPr>
          </w:p>
        </w:tc>
        <w:tc>
          <w:tcPr>
            <w:tcW w:w="864" w:type="dxa"/>
          </w:tcPr>
          <w:p w14:paraId="3549A280" w14:textId="77777777" w:rsidR="00AF38E9" w:rsidRPr="00FC4079" w:rsidRDefault="00AF38E9" w:rsidP="00AF38E9">
            <w:pPr>
              <w:spacing w:line="240" w:lineRule="auto"/>
              <w:rPr>
                <w:sz w:val="16"/>
              </w:rPr>
            </w:pPr>
          </w:p>
        </w:tc>
      </w:tr>
      <w:tr w:rsidR="00FC4079" w:rsidRPr="00FC4079" w14:paraId="250CB0F6" w14:textId="77777777" w:rsidTr="00FC4079">
        <w:tc>
          <w:tcPr>
            <w:tcW w:w="1353" w:type="dxa"/>
          </w:tcPr>
          <w:p w14:paraId="49794837" w14:textId="77777777" w:rsidR="00AF38E9" w:rsidRPr="00FC4079" w:rsidRDefault="00AF38E9" w:rsidP="00AF38E9">
            <w:pPr>
              <w:spacing w:line="240" w:lineRule="auto"/>
              <w:rPr>
                <w:sz w:val="16"/>
              </w:rPr>
            </w:pPr>
            <w:r w:rsidRPr="00FC4079">
              <w:rPr>
                <w:sz w:val="16"/>
              </w:rPr>
              <w:t>Citrulline</w:t>
            </w:r>
          </w:p>
        </w:tc>
        <w:tc>
          <w:tcPr>
            <w:tcW w:w="2023" w:type="dxa"/>
          </w:tcPr>
          <w:p w14:paraId="4CD44524" w14:textId="77777777" w:rsidR="00AF38E9" w:rsidRPr="00FC4079" w:rsidRDefault="00AF38E9" w:rsidP="00AF38E9">
            <w:pPr>
              <w:spacing w:line="240" w:lineRule="auto"/>
              <w:rPr>
                <w:sz w:val="16"/>
              </w:rPr>
            </w:pPr>
            <w:r w:rsidRPr="00FC4079">
              <w:rPr>
                <w:sz w:val="16"/>
              </w:rPr>
              <w:t>Tablet 1 g, 300 (Citrulline Easy)</w:t>
            </w:r>
          </w:p>
        </w:tc>
        <w:tc>
          <w:tcPr>
            <w:tcW w:w="953" w:type="dxa"/>
          </w:tcPr>
          <w:p w14:paraId="066D43C8" w14:textId="77777777" w:rsidR="00AF38E9" w:rsidRPr="00FC4079" w:rsidRDefault="00AF38E9" w:rsidP="00AF38E9">
            <w:pPr>
              <w:spacing w:line="240" w:lineRule="auto"/>
              <w:rPr>
                <w:sz w:val="16"/>
              </w:rPr>
            </w:pPr>
            <w:r w:rsidRPr="00FC4079">
              <w:rPr>
                <w:sz w:val="16"/>
              </w:rPr>
              <w:t>Oral</w:t>
            </w:r>
          </w:p>
        </w:tc>
        <w:tc>
          <w:tcPr>
            <w:tcW w:w="1440" w:type="dxa"/>
          </w:tcPr>
          <w:p w14:paraId="28CE10FF" w14:textId="77777777" w:rsidR="00AF38E9" w:rsidRPr="00FC4079" w:rsidRDefault="00AF38E9" w:rsidP="00AF38E9">
            <w:pPr>
              <w:spacing w:line="240" w:lineRule="auto"/>
              <w:rPr>
                <w:sz w:val="16"/>
              </w:rPr>
            </w:pPr>
            <w:r w:rsidRPr="00FC4079">
              <w:rPr>
                <w:sz w:val="16"/>
              </w:rPr>
              <w:t>Citrulline Easy</w:t>
            </w:r>
          </w:p>
        </w:tc>
        <w:tc>
          <w:tcPr>
            <w:tcW w:w="534" w:type="dxa"/>
          </w:tcPr>
          <w:p w14:paraId="046EC91A" w14:textId="77777777" w:rsidR="00AF38E9" w:rsidRPr="00FC4079" w:rsidRDefault="00AF38E9" w:rsidP="00AF38E9">
            <w:pPr>
              <w:spacing w:line="240" w:lineRule="auto"/>
              <w:rPr>
                <w:sz w:val="16"/>
              </w:rPr>
            </w:pPr>
            <w:r w:rsidRPr="00FC4079">
              <w:rPr>
                <w:sz w:val="16"/>
              </w:rPr>
              <w:t>OH</w:t>
            </w:r>
          </w:p>
        </w:tc>
        <w:tc>
          <w:tcPr>
            <w:tcW w:w="633" w:type="dxa"/>
          </w:tcPr>
          <w:p w14:paraId="2925A25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D1D0C7" w14:textId="77777777" w:rsidR="00AF38E9" w:rsidRPr="00FC4079" w:rsidRDefault="00AF38E9" w:rsidP="00AF38E9">
            <w:pPr>
              <w:spacing w:line="240" w:lineRule="auto"/>
              <w:rPr>
                <w:sz w:val="16"/>
              </w:rPr>
            </w:pPr>
            <w:r w:rsidRPr="00FC4079">
              <w:rPr>
                <w:sz w:val="16"/>
              </w:rPr>
              <w:t>C5984</w:t>
            </w:r>
          </w:p>
        </w:tc>
        <w:tc>
          <w:tcPr>
            <w:tcW w:w="1728" w:type="dxa"/>
          </w:tcPr>
          <w:p w14:paraId="43432EB8" w14:textId="77777777" w:rsidR="00AF38E9" w:rsidRPr="00FC4079" w:rsidRDefault="00AF38E9" w:rsidP="00AF38E9">
            <w:pPr>
              <w:spacing w:line="240" w:lineRule="auto"/>
              <w:rPr>
                <w:sz w:val="16"/>
              </w:rPr>
            </w:pPr>
          </w:p>
        </w:tc>
        <w:tc>
          <w:tcPr>
            <w:tcW w:w="682" w:type="dxa"/>
          </w:tcPr>
          <w:p w14:paraId="03642D2D" w14:textId="77777777" w:rsidR="00AF38E9" w:rsidRPr="00FC4079" w:rsidRDefault="00AF38E9" w:rsidP="00AF38E9">
            <w:pPr>
              <w:spacing w:line="240" w:lineRule="auto"/>
              <w:rPr>
                <w:sz w:val="16"/>
              </w:rPr>
            </w:pPr>
            <w:r w:rsidRPr="00FC4079">
              <w:rPr>
                <w:sz w:val="16"/>
              </w:rPr>
              <w:t>1</w:t>
            </w:r>
          </w:p>
        </w:tc>
        <w:tc>
          <w:tcPr>
            <w:tcW w:w="682" w:type="dxa"/>
          </w:tcPr>
          <w:p w14:paraId="3525D324" w14:textId="77777777" w:rsidR="00AF38E9" w:rsidRPr="00FC4079" w:rsidRDefault="00AF38E9" w:rsidP="00AF38E9">
            <w:pPr>
              <w:spacing w:line="240" w:lineRule="auto"/>
              <w:rPr>
                <w:sz w:val="16"/>
              </w:rPr>
            </w:pPr>
            <w:r w:rsidRPr="00FC4079">
              <w:rPr>
                <w:sz w:val="16"/>
              </w:rPr>
              <w:t>5</w:t>
            </w:r>
          </w:p>
        </w:tc>
        <w:tc>
          <w:tcPr>
            <w:tcW w:w="1271" w:type="dxa"/>
          </w:tcPr>
          <w:p w14:paraId="0721E3F9" w14:textId="77777777" w:rsidR="00AF38E9" w:rsidRPr="00FC4079" w:rsidRDefault="00AF38E9" w:rsidP="00AF38E9">
            <w:pPr>
              <w:spacing w:line="240" w:lineRule="auto"/>
              <w:rPr>
                <w:sz w:val="16"/>
              </w:rPr>
            </w:pPr>
          </w:p>
        </w:tc>
        <w:tc>
          <w:tcPr>
            <w:tcW w:w="534" w:type="dxa"/>
          </w:tcPr>
          <w:p w14:paraId="3A337D68" w14:textId="77777777" w:rsidR="00AF38E9" w:rsidRPr="00FC4079" w:rsidRDefault="00AF38E9" w:rsidP="00AF38E9">
            <w:pPr>
              <w:spacing w:line="240" w:lineRule="auto"/>
              <w:rPr>
                <w:sz w:val="16"/>
              </w:rPr>
            </w:pPr>
            <w:r w:rsidRPr="00FC4079">
              <w:rPr>
                <w:sz w:val="16"/>
              </w:rPr>
              <w:t>1</w:t>
            </w:r>
          </w:p>
        </w:tc>
        <w:tc>
          <w:tcPr>
            <w:tcW w:w="534" w:type="dxa"/>
          </w:tcPr>
          <w:p w14:paraId="645ED03A" w14:textId="77777777" w:rsidR="00AF38E9" w:rsidRPr="00FC4079" w:rsidRDefault="00AF38E9" w:rsidP="00AF38E9">
            <w:pPr>
              <w:spacing w:line="240" w:lineRule="auto"/>
              <w:rPr>
                <w:sz w:val="16"/>
              </w:rPr>
            </w:pPr>
          </w:p>
        </w:tc>
        <w:tc>
          <w:tcPr>
            <w:tcW w:w="864" w:type="dxa"/>
          </w:tcPr>
          <w:p w14:paraId="24672BEC" w14:textId="77777777" w:rsidR="00AF38E9" w:rsidRPr="00FC4079" w:rsidRDefault="00AF38E9" w:rsidP="00AF38E9">
            <w:pPr>
              <w:spacing w:line="240" w:lineRule="auto"/>
              <w:rPr>
                <w:sz w:val="16"/>
              </w:rPr>
            </w:pPr>
          </w:p>
        </w:tc>
      </w:tr>
      <w:tr w:rsidR="00FC4079" w:rsidRPr="00FC4079" w14:paraId="134D9A17" w14:textId="77777777" w:rsidTr="00FC4079">
        <w:tc>
          <w:tcPr>
            <w:tcW w:w="1353" w:type="dxa"/>
          </w:tcPr>
          <w:p w14:paraId="72ED97FE" w14:textId="77777777" w:rsidR="00AF38E9" w:rsidRPr="00FC4079" w:rsidRDefault="00AF38E9" w:rsidP="00AF38E9">
            <w:pPr>
              <w:spacing w:line="240" w:lineRule="auto"/>
              <w:rPr>
                <w:sz w:val="16"/>
              </w:rPr>
            </w:pPr>
            <w:r w:rsidRPr="00FC4079">
              <w:rPr>
                <w:sz w:val="16"/>
              </w:rPr>
              <w:t>Citrulline with carbohydrate</w:t>
            </w:r>
          </w:p>
        </w:tc>
        <w:tc>
          <w:tcPr>
            <w:tcW w:w="2023" w:type="dxa"/>
          </w:tcPr>
          <w:p w14:paraId="1FECE82E" w14:textId="77777777" w:rsidR="00AF38E9" w:rsidRPr="00FC4079" w:rsidRDefault="00AF38E9" w:rsidP="00AF38E9">
            <w:pPr>
              <w:spacing w:line="240" w:lineRule="auto"/>
              <w:rPr>
                <w:sz w:val="16"/>
              </w:rPr>
            </w:pPr>
            <w:r w:rsidRPr="00FC4079">
              <w:rPr>
                <w:sz w:val="16"/>
              </w:rPr>
              <w:t>Sachets of oral powder 4 g containing 1 g citrulline, 30 (Citrulline 1000)</w:t>
            </w:r>
          </w:p>
        </w:tc>
        <w:tc>
          <w:tcPr>
            <w:tcW w:w="953" w:type="dxa"/>
          </w:tcPr>
          <w:p w14:paraId="5E93FEC2" w14:textId="77777777" w:rsidR="00AF38E9" w:rsidRPr="00FC4079" w:rsidRDefault="00AF38E9" w:rsidP="00AF38E9">
            <w:pPr>
              <w:spacing w:line="240" w:lineRule="auto"/>
              <w:rPr>
                <w:sz w:val="16"/>
              </w:rPr>
            </w:pPr>
            <w:r w:rsidRPr="00FC4079">
              <w:rPr>
                <w:sz w:val="16"/>
              </w:rPr>
              <w:t>Oral</w:t>
            </w:r>
          </w:p>
        </w:tc>
        <w:tc>
          <w:tcPr>
            <w:tcW w:w="1440" w:type="dxa"/>
          </w:tcPr>
          <w:p w14:paraId="6EA12E58" w14:textId="77777777" w:rsidR="00AF38E9" w:rsidRPr="00FC4079" w:rsidRDefault="00AF38E9" w:rsidP="00AF38E9">
            <w:pPr>
              <w:spacing w:line="240" w:lineRule="auto"/>
              <w:rPr>
                <w:sz w:val="16"/>
              </w:rPr>
            </w:pPr>
            <w:r w:rsidRPr="00FC4079">
              <w:rPr>
                <w:sz w:val="16"/>
              </w:rPr>
              <w:t>Citrulline 1000</w:t>
            </w:r>
          </w:p>
        </w:tc>
        <w:tc>
          <w:tcPr>
            <w:tcW w:w="534" w:type="dxa"/>
          </w:tcPr>
          <w:p w14:paraId="387BC5F4" w14:textId="77777777" w:rsidR="00AF38E9" w:rsidRPr="00FC4079" w:rsidRDefault="00AF38E9" w:rsidP="00AF38E9">
            <w:pPr>
              <w:spacing w:line="240" w:lineRule="auto"/>
              <w:rPr>
                <w:sz w:val="16"/>
              </w:rPr>
            </w:pPr>
            <w:r w:rsidRPr="00FC4079">
              <w:rPr>
                <w:sz w:val="16"/>
              </w:rPr>
              <w:t>VF</w:t>
            </w:r>
          </w:p>
        </w:tc>
        <w:tc>
          <w:tcPr>
            <w:tcW w:w="633" w:type="dxa"/>
          </w:tcPr>
          <w:p w14:paraId="7F65EF5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9BC44F" w14:textId="77777777" w:rsidR="00AF38E9" w:rsidRPr="00FC4079" w:rsidRDefault="00AF38E9" w:rsidP="00AF38E9">
            <w:pPr>
              <w:spacing w:line="240" w:lineRule="auto"/>
              <w:rPr>
                <w:sz w:val="16"/>
              </w:rPr>
            </w:pPr>
            <w:r w:rsidRPr="00FC4079">
              <w:rPr>
                <w:sz w:val="16"/>
              </w:rPr>
              <w:t>C6683</w:t>
            </w:r>
          </w:p>
        </w:tc>
        <w:tc>
          <w:tcPr>
            <w:tcW w:w="1728" w:type="dxa"/>
          </w:tcPr>
          <w:p w14:paraId="66C6CD29" w14:textId="77777777" w:rsidR="00AF38E9" w:rsidRPr="00FC4079" w:rsidRDefault="00AF38E9" w:rsidP="00AF38E9">
            <w:pPr>
              <w:spacing w:line="240" w:lineRule="auto"/>
              <w:rPr>
                <w:sz w:val="16"/>
              </w:rPr>
            </w:pPr>
          </w:p>
        </w:tc>
        <w:tc>
          <w:tcPr>
            <w:tcW w:w="682" w:type="dxa"/>
          </w:tcPr>
          <w:p w14:paraId="73B97C27" w14:textId="77777777" w:rsidR="00AF38E9" w:rsidRPr="00FC4079" w:rsidRDefault="00AF38E9" w:rsidP="00AF38E9">
            <w:pPr>
              <w:spacing w:line="240" w:lineRule="auto"/>
              <w:rPr>
                <w:sz w:val="16"/>
              </w:rPr>
            </w:pPr>
            <w:r w:rsidRPr="00FC4079">
              <w:rPr>
                <w:sz w:val="16"/>
              </w:rPr>
              <w:t>4</w:t>
            </w:r>
          </w:p>
        </w:tc>
        <w:tc>
          <w:tcPr>
            <w:tcW w:w="682" w:type="dxa"/>
          </w:tcPr>
          <w:p w14:paraId="2DDCD157" w14:textId="77777777" w:rsidR="00AF38E9" w:rsidRPr="00FC4079" w:rsidRDefault="00AF38E9" w:rsidP="00AF38E9">
            <w:pPr>
              <w:spacing w:line="240" w:lineRule="auto"/>
              <w:rPr>
                <w:sz w:val="16"/>
              </w:rPr>
            </w:pPr>
            <w:r w:rsidRPr="00FC4079">
              <w:rPr>
                <w:sz w:val="16"/>
              </w:rPr>
              <w:t>5</w:t>
            </w:r>
          </w:p>
        </w:tc>
        <w:tc>
          <w:tcPr>
            <w:tcW w:w="1271" w:type="dxa"/>
          </w:tcPr>
          <w:p w14:paraId="0B57C31C" w14:textId="77777777" w:rsidR="00AF38E9" w:rsidRPr="00FC4079" w:rsidRDefault="00AF38E9" w:rsidP="00AF38E9">
            <w:pPr>
              <w:spacing w:line="240" w:lineRule="auto"/>
              <w:rPr>
                <w:sz w:val="16"/>
              </w:rPr>
            </w:pPr>
          </w:p>
        </w:tc>
        <w:tc>
          <w:tcPr>
            <w:tcW w:w="534" w:type="dxa"/>
          </w:tcPr>
          <w:p w14:paraId="40E4CE1B" w14:textId="77777777" w:rsidR="00AF38E9" w:rsidRPr="00FC4079" w:rsidRDefault="00AF38E9" w:rsidP="00AF38E9">
            <w:pPr>
              <w:spacing w:line="240" w:lineRule="auto"/>
              <w:rPr>
                <w:sz w:val="16"/>
              </w:rPr>
            </w:pPr>
            <w:r w:rsidRPr="00FC4079">
              <w:rPr>
                <w:sz w:val="16"/>
              </w:rPr>
              <w:t>1</w:t>
            </w:r>
          </w:p>
        </w:tc>
        <w:tc>
          <w:tcPr>
            <w:tcW w:w="534" w:type="dxa"/>
          </w:tcPr>
          <w:p w14:paraId="24C3BFD8" w14:textId="77777777" w:rsidR="00AF38E9" w:rsidRPr="00FC4079" w:rsidRDefault="00AF38E9" w:rsidP="00AF38E9">
            <w:pPr>
              <w:spacing w:line="240" w:lineRule="auto"/>
              <w:rPr>
                <w:sz w:val="16"/>
              </w:rPr>
            </w:pPr>
          </w:p>
        </w:tc>
        <w:tc>
          <w:tcPr>
            <w:tcW w:w="864" w:type="dxa"/>
          </w:tcPr>
          <w:p w14:paraId="04A399BD" w14:textId="77777777" w:rsidR="00AF38E9" w:rsidRPr="00FC4079" w:rsidRDefault="00AF38E9" w:rsidP="00AF38E9">
            <w:pPr>
              <w:spacing w:line="240" w:lineRule="auto"/>
              <w:rPr>
                <w:sz w:val="16"/>
              </w:rPr>
            </w:pPr>
          </w:p>
        </w:tc>
      </w:tr>
      <w:tr w:rsidR="00FC4079" w:rsidRPr="00FC4079" w14:paraId="585F1BDA" w14:textId="77777777" w:rsidTr="00FC4079">
        <w:tc>
          <w:tcPr>
            <w:tcW w:w="1353" w:type="dxa"/>
          </w:tcPr>
          <w:p w14:paraId="231D2133" w14:textId="77777777" w:rsidR="00AF38E9" w:rsidRPr="00FC4079" w:rsidRDefault="00AF38E9" w:rsidP="00AF38E9">
            <w:pPr>
              <w:spacing w:line="240" w:lineRule="auto"/>
              <w:rPr>
                <w:sz w:val="16"/>
              </w:rPr>
            </w:pPr>
            <w:r w:rsidRPr="00FC4079">
              <w:rPr>
                <w:sz w:val="16"/>
              </w:rPr>
              <w:t>Cladribine</w:t>
            </w:r>
          </w:p>
        </w:tc>
        <w:tc>
          <w:tcPr>
            <w:tcW w:w="2023" w:type="dxa"/>
          </w:tcPr>
          <w:p w14:paraId="2F8F67E3" w14:textId="77777777" w:rsidR="00AF38E9" w:rsidRPr="00FC4079" w:rsidRDefault="00AF38E9" w:rsidP="00AF38E9">
            <w:pPr>
              <w:spacing w:line="240" w:lineRule="auto"/>
              <w:rPr>
                <w:sz w:val="16"/>
              </w:rPr>
            </w:pPr>
            <w:r w:rsidRPr="00FC4079">
              <w:rPr>
                <w:sz w:val="16"/>
              </w:rPr>
              <w:t>Injection 10 mg in 5 mL</w:t>
            </w:r>
          </w:p>
        </w:tc>
        <w:tc>
          <w:tcPr>
            <w:tcW w:w="953" w:type="dxa"/>
          </w:tcPr>
          <w:p w14:paraId="2B913872" w14:textId="77777777" w:rsidR="00AF38E9" w:rsidRPr="00FC4079" w:rsidRDefault="00AF38E9" w:rsidP="00AF38E9">
            <w:pPr>
              <w:spacing w:line="240" w:lineRule="auto"/>
              <w:rPr>
                <w:sz w:val="16"/>
              </w:rPr>
            </w:pPr>
            <w:r w:rsidRPr="00FC4079">
              <w:rPr>
                <w:sz w:val="16"/>
              </w:rPr>
              <w:t>Injection</w:t>
            </w:r>
          </w:p>
        </w:tc>
        <w:tc>
          <w:tcPr>
            <w:tcW w:w="1440" w:type="dxa"/>
          </w:tcPr>
          <w:p w14:paraId="7D2F441A" w14:textId="77777777" w:rsidR="00AF38E9" w:rsidRPr="00FC4079" w:rsidRDefault="00AF38E9" w:rsidP="00AF38E9">
            <w:pPr>
              <w:spacing w:line="240" w:lineRule="auto"/>
              <w:rPr>
                <w:sz w:val="16"/>
              </w:rPr>
            </w:pPr>
            <w:r w:rsidRPr="00FC4079">
              <w:rPr>
                <w:sz w:val="16"/>
              </w:rPr>
              <w:t>Litak</w:t>
            </w:r>
          </w:p>
        </w:tc>
        <w:tc>
          <w:tcPr>
            <w:tcW w:w="534" w:type="dxa"/>
          </w:tcPr>
          <w:p w14:paraId="19549FB8" w14:textId="77777777" w:rsidR="00AF38E9" w:rsidRPr="00FC4079" w:rsidRDefault="00AF38E9" w:rsidP="00AF38E9">
            <w:pPr>
              <w:spacing w:line="240" w:lineRule="auto"/>
              <w:rPr>
                <w:sz w:val="16"/>
              </w:rPr>
            </w:pPr>
            <w:r w:rsidRPr="00FC4079">
              <w:rPr>
                <w:sz w:val="16"/>
              </w:rPr>
              <w:t>AF</w:t>
            </w:r>
          </w:p>
        </w:tc>
        <w:tc>
          <w:tcPr>
            <w:tcW w:w="633" w:type="dxa"/>
          </w:tcPr>
          <w:p w14:paraId="5E801C80" w14:textId="77777777" w:rsidR="00AF38E9" w:rsidRPr="00FC4079" w:rsidRDefault="00AF38E9" w:rsidP="00AF38E9">
            <w:pPr>
              <w:spacing w:line="240" w:lineRule="auto"/>
              <w:rPr>
                <w:sz w:val="16"/>
              </w:rPr>
            </w:pPr>
            <w:r w:rsidRPr="00FC4079">
              <w:rPr>
                <w:sz w:val="16"/>
              </w:rPr>
              <w:t xml:space="preserve">MP </w:t>
            </w:r>
          </w:p>
        </w:tc>
        <w:tc>
          <w:tcPr>
            <w:tcW w:w="1728" w:type="dxa"/>
          </w:tcPr>
          <w:p w14:paraId="73D23F5A" w14:textId="77777777" w:rsidR="00AF38E9" w:rsidRPr="00FC4079" w:rsidRDefault="00AF38E9" w:rsidP="00AF38E9">
            <w:pPr>
              <w:spacing w:line="240" w:lineRule="auto"/>
              <w:rPr>
                <w:sz w:val="16"/>
              </w:rPr>
            </w:pPr>
            <w:r w:rsidRPr="00FC4079">
              <w:rPr>
                <w:sz w:val="16"/>
              </w:rPr>
              <w:t>C6265</w:t>
            </w:r>
          </w:p>
        </w:tc>
        <w:tc>
          <w:tcPr>
            <w:tcW w:w="1728" w:type="dxa"/>
          </w:tcPr>
          <w:p w14:paraId="63D54C44" w14:textId="77777777" w:rsidR="00AF38E9" w:rsidRPr="00FC4079" w:rsidRDefault="00AF38E9" w:rsidP="00AF38E9">
            <w:pPr>
              <w:spacing w:line="240" w:lineRule="auto"/>
              <w:rPr>
                <w:sz w:val="16"/>
              </w:rPr>
            </w:pPr>
          </w:p>
        </w:tc>
        <w:tc>
          <w:tcPr>
            <w:tcW w:w="682" w:type="dxa"/>
          </w:tcPr>
          <w:p w14:paraId="08DBAE30" w14:textId="77777777" w:rsidR="00AF38E9" w:rsidRPr="00FC4079" w:rsidRDefault="00AF38E9" w:rsidP="00AF38E9">
            <w:pPr>
              <w:spacing w:line="240" w:lineRule="auto"/>
              <w:rPr>
                <w:sz w:val="16"/>
              </w:rPr>
            </w:pPr>
            <w:r w:rsidRPr="00FC4079">
              <w:rPr>
                <w:sz w:val="16"/>
              </w:rPr>
              <w:t>See Note 3</w:t>
            </w:r>
          </w:p>
        </w:tc>
        <w:tc>
          <w:tcPr>
            <w:tcW w:w="682" w:type="dxa"/>
          </w:tcPr>
          <w:p w14:paraId="6EB626F9" w14:textId="77777777" w:rsidR="00AF38E9" w:rsidRPr="00FC4079" w:rsidRDefault="00AF38E9" w:rsidP="00AF38E9">
            <w:pPr>
              <w:spacing w:line="240" w:lineRule="auto"/>
              <w:rPr>
                <w:sz w:val="16"/>
              </w:rPr>
            </w:pPr>
            <w:r w:rsidRPr="00FC4079">
              <w:rPr>
                <w:sz w:val="16"/>
              </w:rPr>
              <w:t>See Note 3</w:t>
            </w:r>
          </w:p>
        </w:tc>
        <w:tc>
          <w:tcPr>
            <w:tcW w:w="1271" w:type="dxa"/>
          </w:tcPr>
          <w:p w14:paraId="5D021FDB" w14:textId="77777777" w:rsidR="00AF38E9" w:rsidRPr="00FC4079" w:rsidRDefault="00AF38E9" w:rsidP="00AF38E9">
            <w:pPr>
              <w:spacing w:line="240" w:lineRule="auto"/>
              <w:rPr>
                <w:sz w:val="16"/>
              </w:rPr>
            </w:pPr>
          </w:p>
        </w:tc>
        <w:tc>
          <w:tcPr>
            <w:tcW w:w="534" w:type="dxa"/>
          </w:tcPr>
          <w:p w14:paraId="358D0913" w14:textId="77777777" w:rsidR="00AF38E9" w:rsidRPr="00FC4079" w:rsidRDefault="00AF38E9" w:rsidP="00AF38E9">
            <w:pPr>
              <w:spacing w:line="240" w:lineRule="auto"/>
              <w:rPr>
                <w:sz w:val="16"/>
              </w:rPr>
            </w:pPr>
            <w:r w:rsidRPr="00FC4079">
              <w:rPr>
                <w:sz w:val="16"/>
              </w:rPr>
              <w:t>1</w:t>
            </w:r>
          </w:p>
        </w:tc>
        <w:tc>
          <w:tcPr>
            <w:tcW w:w="534" w:type="dxa"/>
          </w:tcPr>
          <w:p w14:paraId="7EA1E2AF" w14:textId="77777777" w:rsidR="00AF38E9" w:rsidRPr="00FC4079" w:rsidRDefault="00AF38E9" w:rsidP="00AF38E9">
            <w:pPr>
              <w:spacing w:line="240" w:lineRule="auto"/>
              <w:rPr>
                <w:sz w:val="16"/>
              </w:rPr>
            </w:pPr>
          </w:p>
        </w:tc>
        <w:tc>
          <w:tcPr>
            <w:tcW w:w="864" w:type="dxa"/>
          </w:tcPr>
          <w:p w14:paraId="23824A0A" w14:textId="77777777" w:rsidR="00AF38E9" w:rsidRPr="00FC4079" w:rsidRDefault="00AF38E9" w:rsidP="00AF38E9">
            <w:pPr>
              <w:spacing w:line="240" w:lineRule="auto"/>
              <w:rPr>
                <w:sz w:val="16"/>
              </w:rPr>
            </w:pPr>
            <w:r w:rsidRPr="00FC4079">
              <w:rPr>
                <w:sz w:val="16"/>
              </w:rPr>
              <w:t>PB(100)</w:t>
            </w:r>
          </w:p>
        </w:tc>
      </w:tr>
      <w:tr w:rsidR="00FC4079" w:rsidRPr="00FC4079" w14:paraId="0786864C" w14:textId="77777777" w:rsidTr="00FC4079">
        <w:tc>
          <w:tcPr>
            <w:tcW w:w="1353" w:type="dxa"/>
          </w:tcPr>
          <w:p w14:paraId="53BC5934" w14:textId="77777777" w:rsidR="00AF38E9" w:rsidRPr="00FC4079" w:rsidRDefault="00AF38E9" w:rsidP="00AF38E9">
            <w:pPr>
              <w:spacing w:line="240" w:lineRule="auto"/>
              <w:rPr>
                <w:sz w:val="16"/>
              </w:rPr>
            </w:pPr>
            <w:r w:rsidRPr="00FC4079">
              <w:rPr>
                <w:sz w:val="16"/>
              </w:rPr>
              <w:t>Cladribine</w:t>
            </w:r>
          </w:p>
        </w:tc>
        <w:tc>
          <w:tcPr>
            <w:tcW w:w="2023" w:type="dxa"/>
          </w:tcPr>
          <w:p w14:paraId="7BB70604" w14:textId="77777777" w:rsidR="00AF38E9" w:rsidRPr="00FC4079" w:rsidRDefault="00AF38E9" w:rsidP="00AF38E9">
            <w:pPr>
              <w:spacing w:line="240" w:lineRule="auto"/>
              <w:rPr>
                <w:sz w:val="16"/>
              </w:rPr>
            </w:pPr>
            <w:r w:rsidRPr="00FC4079">
              <w:rPr>
                <w:sz w:val="16"/>
              </w:rPr>
              <w:t>Solution for I.V. infusion 10 mg in 10 mL single use vial</w:t>
            </w:r>
          </w:p>
        </w:tc>
        <w:tc>
          <w:tcPr>
            <w:tcW w:w="953" w:type="dxa"/>
          </w:tcPr>
          <w:p w14:paraId="376EB766" w14:textId="77777777" w:rsidR="00AF38E9" w:rsidRPr="00FC4079" w:rsidRDefault="00AF38E9" w:rsidP="00AF38E9">
            <w:pPr>
              <w:spacing w:line="240" w:lineRule="auto"/>
              <w:rPr>
                <w:sz w:val="16"/>
              </w:rPr>
            </w:pPr>
            <w:r w:rsidRPr="00FC4079">
              <w:rPr>
                <w:sz w:val="16"/>
              </w:rPr>
              <w:t>Injection</w:t>
            </w:r>
          </w:p>
        </w:tc>
        <w:tc>
          <w:tcPr>
            <w:tcW w:w="1440" w:type="dxa"/>
          </w:tcPr>
          <w:p w14:paraId="2D7E85EB" w14:textId="77777777" w:rsidR="00AF38E9" w:rsidRPr="00FC4079" w:rsidRDefault="00AF38E9" w:rsidP="00AF38E9">
            <w:pPr>
              <w:spacing w:line="240" w:lineRule="auto"/>
              <w:rPr>
                <w:sz w:val="16"/>
              </w:rPr>
            </w:pPr>
            <w:r w:rsidRPr="00FC4079">
              <w:rPr>
                <w:sz w:val="16"/>
              </w:rPr>
              <w:t>Leustatin</w:t>
            </w:r>
          </w:p>
        </w:tc>
        <w:tc>
          <w:tcPr>
            <w:tcW w:w="534" w:type="dxa"/>
          </w:tcPr>
          <w:p w14:paraId="69E4553F" w14:textId="77777777" w:rsidR="00AF38E9" w:rsidRPr="00FC4079" w:rsidRDefault="00AF38E9" w:rsidP="00AF38E9">
            <w:pPr>
              <w:spacing w:line="240" w:lineRule="auto"/>
              <w:rPr>
                <w:sz w:val="16"/>
              </w:rPr>
            </w:pPr>
            <w:r w:rsidRPr="00FC4079">
              <w:rPr>
                <w:sz w:val="16"/>
              </w:rPr>
              <w:t>IX</w:t>
            </w:r>
          </w:p>
        </w:tc>
        <w:tc>
          <w:tcPr>
            <w:tcW w:w="633" w:type="dxa"/>
          </w:tcPr>
          <w:p w14:paraId="77A739A9" w14:textId="77777777" w:rsidR="00AF38E9" w:rsidRPr="00FC4079" w:rsidRDefault="00AF38E9" w:rsidP="00AF38E9">
            <w:pPr>
              <w:spacing w:line="240" w:lineRule="auto"/>
              <w:rPr>
                <w:sz w:val="16"/>
              </w:rPr>
            </w:pPr>
            <w:r w:rsidRPr="00FC4079">
              <w:rPr>
                <w:sz w:val="16"/>
              </w:rPr>
              <w:t xml:space="preserve">MP </w:t>
            </w:r>
          </w:p>
        </w:tc>
        <w:tc>
          <w:tcPr>
            <w:tcW w:w="1728" w:type="dxa"/>
          </w:tcPr>
          <w:p w14:paraId="655BF830" w14:textId="77777777" w:rsidR="00AF38E9" w:rsidRPr="00FC4079" w:rsidRDefault="00AF38E9" w:rsidP="00AF38E9">
            <w:pPr>
              <w:spacing w:line="240" w:lineRule="auto"/>
              <w:rPr>
                <w:sz w:val="16"/>
              </w:rPr>
            </w:pPr>
            <w:r w:rsidRPr="00FC4079">
              <w:rPr>
                <w:sz w:val="16"/>
              </w:rPr>
              <w:t>C6265</w:t>
            </w:r>
          </w:p>
        </w:tc>
        <w:tc>
          <w:tcPr>
            <w:tcW w:w="1728" w:type="dxa"/>
          </w:tcPr>
          <w:p w14:paraId="144D2394" w14:textId="77777777" w:rsidR="00AF38E9" w:rsidRPr="00FC4079" w:rsidRDefault="00AF38E9" w:rsidP="00AF38E9">
            <w:pPr>
              <w:spacing w:line="240" w:lineRule="auto"/>
              <w:rPr>
                <w:sz w:val="16"/>
              </w:rPr>
            </w:pPr>
          </w:p>
        </w:tc>
        <w:tc>
          <w:tcPr>
            <w:tcW w:w="682" w:type="dxa"/>
          </w:tcPr>
          <w:p w14:paraId="6E5AABF2" w14:textId="77777777" w:rsidR="00AF38E9" w:rsidRPr="00FC4079" w:rsidRDefault="00AF38E9" w:rsidP="00AF38E9">
            <w:pPr>
              <w:spacing w:line="240" w:lineRule="auto"/>
              <w:rPr>
                <w:sz w:val="16"/>
              </w:rPr>
            </w:pPr>
            <w:r w:rsidRPr="00FC4079">
              <w:rPr>
                <w:sz w:val="16"/>
              </w:rPr>
              <w:t>See Note 3</w:t>
            </w:r>
          </w:p>
        </w:tc>
        <w:tc>
          <w:tcPr>
            <w:tcW w:w="682" w:type="dxa"/>
          </w:tcPr>
          <w:p w14:paraId="2783522F" w14:textId="77777777" w:rsidR="00AF38E9" w:rsidRPr="00FC4079" w:rsidRDefault="00AF38E9" w:rsidP="00AF38E9">
            <w:pPr>
              <w:spacing w:line="240" w:lineRule="auto"/>
              <w:rPr>
                <w:sz w:val="16"/>
              </w:rPr>
            </w:pPr>
            <w:r w:rsidRPr="00FC4079">
              <w:rPr>
                <w:sz w:val="16"/>
              </w:rPr>
              <w:t>See Note 3</w:t>
            </w:r>
          </w:p>
        </w:tc>
        <w:tc>
          <w:tcPr>
            <w:tcW w:w="1271" w:type="dxa"/>
          </w:tcPr>
          <w:p w14:paraId="73F4A4DF" w14:textId="77777777" w:rsidR="00AF38E9" w:rsidRPr="00FC4079" w:rsidRDefault="00AF38E9" w:rsidP="00AF38E9">
            <w:pPr>
              <w:spacing w:line="240" w:lineRule="auto"/>
              <w:rPr>
                <w:sz w:val="16"/>
              </w:rPr>
            </w:pPr>
          </w:p>
        </w:tc>
        <w:tc>
          <w:tcPr>
            <w:tcW w:w="534" w:type="dxa"/>
          </w:tcPr>
          <w:p w14:paraId="0B65EA03" w14:textId="77777777" w:rsidR="00AF38E9" w:rsidRPr="00FC4079" w:rsidRDefault="00AF38E9" w:rsidP="00AF38E9">
            <w:pPr>
              <w:spacing w:line="240" w:lineRule="auto"/>
              <w:rPr>
                <w:sz w:val="16"/>
              </w:rPr>
            </w:pPr>
            <w:r w:rsidRPr="00FC4079">
              <w:rPr>
                <w:sz w:val="16"/>
              </w:rPr>
              <w:t>1</w:t>
            </w:r>
          </w:p>
        </w:tc>
        <w:tc>
          <w:tcPr>
            <w:tcW w:w="534" w:type="dxa"/>
          </w:tcPr>
          <w:p w14:paraId="5FCF3740" w14:textId="77777777" w:rsidR="00AF38E9" w:rsidRPr="00FC4079" w:rsidRDefault="00AF38E9" w:rsidP="00AF38E9">
            <w:pPr>
              <w:spacing w:line="240" w:lineRule="auto"/>
              <w:rPr>
                <w:sz w:val="16"/>
              </w:rPr>
            </w:pPr>
          </w:p>
        </w:tc>
        <w:tc>
          <w:tcPr>
            <w:tcW w:w="864" w:type="dxa"/>
          </w:tcPr>
          <w:p w14:paraId="2B877B00" w14:textId="77777777" w:rsidR="00AF38E9" w:rsidRPr="00FC4079" w:rsidRDefault="00AF38E9" w:rsidP="00AF38E9">
            <w:pPr>
              <w:spacing w:line="240" w:lineRule="auto"/>
              <w:rPr>
                <w:sz w:val="16"/>
              </w:rPr>
            </w:pPr>
            <w:r w:rsidRPr="00FC4079">
              <w:rPr>
                <w:sz w:val="16"/>
              </w:rPr>
              <w:t>PB(100)</w:t>
            </w:r>
          </w:p>
        </w:tc>
      </w:tr>
      <w:tr w:rsidR="00FC4079" w:rsidRPr="00FC4079" w14:paraId="61883CDB" w14:textId="77777777" w:rsidTr="00FC4079">
        <w:tc>
          <w:tcPr>
            <w:tcW w:w="1353" w:type="dxa"/>
          </w:tcPr>
          <w:p w14:paraId="4EDAB62C" w14:textId="77777777" w:rsidR="00AF38E9" w:rsidRPr="00FC4079" w:rsidRDefault="00AF38E9" w:rsidP="00AF38E9">
            <w:pPr>
              <w:spacing w:line="240" w:lineRule="auto"/>
              <w:rPr>
                <w:sz w:val="16"/>
              </w:rPr>
            </w:pPr>
            <w:r w:rsidRPr="00FC4079">
              <w:rPr>
                <w:sz w:val="16"/>
              </w:rPr>
              <w:t>Cladribine</w:t>
            </w:r>
          </w:p>
        </w:tc>
        <w:tc>
          <w:tcPr>
            <w:tcW w:w="2023" w:type="dxa"/>
          </w:tcPr>
          <w:p w14:paraId="378BA867" w14:textId="77777777" w:rsidR="00AF38E9" w:rsidRPr="00FC4079" w:rsidRDefault="00AF38E9" w:rsidP="00AF38E9">
            <w:pPr>
              <w:spacing w:line="240" w:lineRule="auto"/>
              <w:rPr>
                <w:sz w:val="16"/>
              </w:rPr>
            </w:pPr>
            <w:r w:rsidRPr="00FC4079">
              <w:rPr>
                <w:sz w:val="16"/>
              </w:rPr>
              <w:t>Tablet 10 mg</w:t>
            </w:r>
          </w:p>
        </w:tc>
        <w:tc>
          <w:tcPr>
            <w:tcW w:w="953" w:type="dxa"/>
          </w:tcPr>
          <w:p w14:paraId="03C838E9" w14:textId="77777777" w:rsidR="00AF38E9" w:rsidRPr="00FC4079" w:rsidRDefault="00AF38E9" w:rsidP="00AF38E9">
            <w:pPr>
              <w:spacing w:line="240" w:lineRule="auto"/>
              <w:rPr>
                <w:sz w:val="16"/>
              </w:rPr>
            </w:pPr>
            <w:r w:rsidRPr="00FC4079">
              <w:rPr>
                <w:sz w:val="16"/>
              </w:rPr>
              <w:t>Oral</w:t>
            </w:r>
          </w:p>
        </w:tc>
        <w:tc>
          <w:tcPr>
            <w:tcW w:w="1440" w:type="dxa"/>
          </w:tcPr>
          <w:p w14:paraId="333BECAE" w14:textId="77777777" w:rsidR="00AF38E9" w:rsidRPr="00FC4079" w:rsidRDefault="00AF38E9" w:rsidP="00AF38E9">
            <w:pPr>
              <w:spacing w:line="240" w:lineRule="auto"/>
              <w:rPr>
                <w:sz w:val="16"/>
              </w:rPr>
            </w:pPr>
            <w:r w:rsidRPr="00FC4079">
              <w:rPr>
                <w:sz w:val="16"/>
              </w:rPr>
              <w:t>Mavenclad</w:t>
            </w:r>
          </w:p>
        </w:tc>
        <w:tc>
          <w:tcPr>
            <w:tcW w:w="534" w:type="dxa"/>
          </w:tcPr>
          <w:p w14:paraId="1CF3A53B" w14:textId="77777777" w:rsidR="00AF38E9" w:rsidRPr="00FC4079" w:rsidRDefault="00AF38E9" w:rsidP="00AF38E9">
            <w:pPr>
              <w:spacing w:line="240" w:lineRule="auto"/>
              <w:rPr>
                <w:sz w:val="16"/>
              </w:rPr>
            </w:pPr>
            <w:r w:rsidRPr="00FC4079">
              <w:rPr>
                <w:sz w:val="16"/>
              </w:rPr>
              <w:t>SG</w:t>
            </w:r>
          </w:p>
        </w:tc>
        <w:tc>
          <w:tcPr>
            <w:tcW w:w="633" w:type="dxa"/>
          </w:tcPr>
          <w:p w14:paraId="4A168FFD" w14:textId="77777777" w:rsidR="00AF38E9" w:rsidRPr="00FC4079" w:rsidRDefault="00AF38E9" w:rsidP="00AF38E9">
            <w:pPr>
              <w:spacing w:line="240" w:lineRule="auto"/>
              <w:rPr>
                <w:sz w:val="16"/>
              </w:rPr>
            </w:pPr>
            <w:r w:rsidRPr="00FC4079">
              <w:rPr>
                <w:sz w:val="16"/>
              </w:rPr>
              <w:t xml:space="preserve">MP </w:t>
            </w:r>
          </w:p>
        </w:tc>
        <w:tc>
          <w:tcPr>
            <w:tcW w:w="1728" w:type="dxa"/>
          </w:tcPr>
          <w:p w14:paraId="5E9EC8A8" w14:textId="77777777" w:rsidR="00AF38E9" w:rsidRPr="00FC4079" w:rsidRDefault="00AF38E9" w:rsidP="00AF38E9">
            <w:pPr>
              <w:spacing w:line="240" w:lineRule="auto"/>
              <w:rPr>
                <w:sz w:val="16"/>
              </w:rPr>
            </w:pPr>
            <w:r w:rsidRPr="00FC4079">
              <w:rPr>
                <w:sz w:val="16"/>
              </w:rPr>
              <w:t>C10170 C10171</w:t>
            </w:r>
          </w:p>
        </w:tc>
        <w:tc>
          <w:tcPr>
            <w:tcW w:w="1728" w:type="dxa"/>
          </w:tcPr>
          <w:p w14:paraId="0C84B684" w14:textId="77777777" w:rsidR="00AF38E9" w:rsidRPr="00FC4079" w:rsidRDefault="00AF38E9" w:rsidP="00AF38E9">
            <w:pPr>
              <w:spacing w:line="240" w:lineRule="auto"/>
              <w:rPr>
                <w:sz w:val="16"/>
              </w:rPr>
            </w:pPr>
            <w:r w:rsidRPr="00FC4079">
              <w:rPr>
                <w:sz w:val="16"/>
              </w:rPr>
              <w:t>P10170 P10171</w:t>
            </w:r>
          </w:p>
        </w:tc>
        <w:tc>
          <w:tcPr>
            <w:tcW w:w="682" w:type="dxa"/>
          </w:tcPr>
          <w:p w14:paraId="5A5AA57E" w14:textId="77777777" w:rsidR="00AF38E9" w:rsidRPr="00FC4079" w:rsidRDefault="00AF38E9" w:rsidP="00AF38E9">
            <w:pPr>
              <w:spacing w:line="240" w:lineRule="auto"/>
              <w:rPr>
                <w:sz w:val="16"/>
              </w:rPr>
            </w:pPr>
            <w:r w:rsidRPr="00FC4079">
              <w:rPr>
                <w:sz w:val="16"/>
              </w:rPr>
              <w:t>1</w:t>
            </w:r>
          </w:p>
        </w:tc>
        <w:tc>
          <w:tcPr>
            <w:tcW w:w="682" w:type="dxa"/>
          </w:tcPr>
          <w:p w14:paraId="628BADCF" w14:textId="77777777" w:rsidR="00AF38E9" w:rsidRPr="00FC4079" w:rsidRDefault="00AF38E9" w:rsidP="00AF38E9">
            <w:pPr>
              <w:spacing w:line="240" w:lineRule="auto"/>
              <w:rPr>
                <w:sz w:val="16"/>
              </w:rPr>
            </w:pPr>
            <w:r w:rsidRPr="00FC4079">
              <w:rPr>
                <w:sz w:val="16"/>
              </w:rPr>
              <w:t>1</w:t>
            </w:r>
          </w:p>
        </w:tc>
        <w:tc>
          <w:tcPr>
            <w:tcW w:w="1271" w:type="dxa"/>
          </w:tcPr>
          <w:p w14:paraId="2397D2A4" w14:textId="77777777" w:rsidR="00AF38E9" w:rsidRPr="00FC4079" w:rsidRDefault="00AF38E9" w:rsidP="00AF38E9">
            <w:pPr>
              <w:spacing w:line="240" w:lineRule="auto"/>
              <w:rPr>
                <w:sz w:val="16"/>
              </w:rPr>
            </w:pPr>
          </w:p>
        </w:tc>
        <w:tc>
          <w:tcPr>
            <w:tcW w:w="534" w:type="dxa"/>
          </w:tcPr>
          <w:p w14:paraId="12789B66" w14:textId="77777777" w:rsidR="00AF38E9" w:rsidRPr="00FC4079" w:rsidRDefault="00AF38E9" w:rsidP="00AF38E9">
            <w:pPr>
              <w:spacing w:line="240" w:lineRule="auto"/>
              <w:rPr>
                <w:sz w:val="16"/>
              </w:rPr>
            </w:pPr>
            <w:r w:rsidRPr="00FC4079">
              <w:rPr>
                <w:sz w:val="16"/>
              </w:rPr>
              <w:t>1</w:t>
            </w:r>
          </w:p>
        </w:tc>
        <w:tc>
          <w:tcPr>
            <w:tcW w:w="534" w:type="dxa"/>
          </w:tcPr>
          <w:p w14:paraId="37EE45E9" w14:textId="77777777" w:rsidR="00AF38E9" w:rsidRPr="00FC4079" w:rsidRDefault="00AF38E9" w:rsidP="00AF38E9">
            <w:pPr>
              <w:spacing w:line="240" w:lineRule="auto"/>
              <w:rPr>
                <w:sz w:val="16"/>
              </w:rPr>
            </w:pPr>
          </w:p>
        </w:tc>
        <w:tc>
          <w:tcPr>
            <w:tcW w:w="864" w:type="dxa"/>
          </w:tcPr>
          <w:p w14:paraId="4AFCDBC7" w14:textId="77777777" w:rsidR="00AF38E9" w:rsidRPr="00FC4079" w:rsidRDefault="00AF38E9" w:rsidP="00AF38E9">
            <w:pPr>
              <w:spacing w:line="240" w:lineRule="auto"/>
              <w:rPr>
                <w:sz w:val="16"/>
              </w:rPr>
            </w:pPr>
          </w:p>
        </w:tc>
      </w:tr>
      <w:tr w:rsidR="00FC4079" w:rsidRPr="00FC4079" w14:paraId="1894DDB2" w14:textId="77777777" w:rsidTr="00FC4079">
        <w:tc>
          <w:tcPr>
            <w:tcW w:w="1353" w:type="dxa"/>
          </w:tcPr>
          <w:p w14:paraId="4293760D" w14:textId="77777777" w:rsidR="00AF38E9" w:rsidRPr="00FC4079" w:rsidRDefault="00AF38E9" w:rsidP="00AF38E9">
            <w:pPr>
              <w:spacing w:line="240" w:lineRule="auto"/>
              <w:rPr>
                <w:sz w:val="16"/>
              </w:rPr>
            </w:pPr>
            <w:r w:rsidRPr="00FC4079">
              <w:rPr>
                <w:sz w:val="16"/>
              </w:rPr>
              <w:t>Cladribine</w:t>
            </w:r>
          </w:p>
        </w:tc>
        <w:tc>
          <w:tcPr>
            <w:tcW w:w="2023" w:type="dxa"/>
          </w:tcPr>
          <w:p w14:paraId="2E24980E" w14:textId="77777777" w:rsidR="00AF38E9" w:rsidRPr="00FC4079" w:rsidRDefault="00AF38E9" w:rsidP="00AF38E9">
            <w:pPr>
              <w:spacing w:line="240" w:lineRule="auto"/>
              <w:rPr>
                <w:sz w:val="16"/>
              </w:rPr>
            </w:pPr>
            <w:r w:rsidRPr="00FC4079">
              <w:rPr>
                <w:sz w:val="16"/>
              </w:rPr>
              <w:t>Tablet 10 mg</w:t>
            </w:r>
          </w:p>
        </w:tc>
        <w:tc>
          <w:tcPr>
            <w:tcW w:w="953" w:type="dxa"/>
          </w:tcPr>
          <w:p w14:paraId="4CEA27ED" w14:textId="77777777" w:rsidR="00AF38E9" w:rsidRPr="00FC4079" w:rsidRDefault="00AF38E9" w:rsidP="00AF38E9">
            <w:pPr>
              <w:spacing w:line="240" w:lineRule="auto"/>
              <w:rPr>
                <w:sz w:val="16"/>
              </w:rPr>
            </w:pPr>
            <w:r w:rsidRPr="00FC4079">
              <w:rPr>
                <w:sz w:val="16"/>
              </w:rPr>
              <w:t>Oral</w:t>
            </w:r>
          </w:p>
        </w:tc>
        <w:tc>
          <w:tcPr>
            <w:tcW w:w="1440" w:type="dxa"/>
          </w:tcPr>
          <w:p w14:paraId="4E0A9CF1" w14:textId="77777777" w:rsidR="00AF38E9" w:rsidRPr="00FC4079" w:rsidRDefault="00AF38E9" w:rsidP="00AF38E9">
            <w:pPr>
              <w:spacing w:line="240" w:lineRule="auto"/>
              <w:rPr>
                <w:sz w:val="16"/>
              </w:rPr>
            </w:pPr>
            <w:r w:rsidRPr="00FC4079">
              <w:rPr>
                <w:sz w:val="16"/>
              </w:rPr>
              <w:t>Mavenclad</w:t>
            </w:r>
          </w:p>
        </w:tc>
        <w:tc>
          <w:tcPr>
            <w:tcW w:w="534" w:type="dxa"/>
          </w:tcPr>
          <w:p w14:paraId="0833AE55" w14:textId="77777777" w:rsidR="00AF38E9" w:rsidRPr="00FC4079" w:rsidRDefault="00AF38E9" w:rsidP="00AF38E9">
            <w:pPr>
              <w:spacing w:line="240" w:lineRule="auto"/>
              <w:rPr>
                <w:sz w:val="16"/>
              </w:rPr>
            </w:pPr>
            <w:r w:rsidRPr="00FC4079">
              <w:rPr>
                <w:sz w:val="16"/>
              </w:rPr>
              <w:t>SG</w:t>
            </w:r>
          </w:p>
        </w:tc>
        <w:tc>
          <w:tcPr>
            <w:tcW w:w="633" w:type="dxa"/>
          </w:tcPr>
          <w:p w14:paraId="41B3B21E" w14:textId="77777777" w:rsidR="00AF38E9" w:rsidRPr="00FC4079" w:rsidRDefault="00AF38E9" w:rsidP="00AF38E9">
            <w:pPr>
              <w:spacing w:line="240" w:lineRule="auto"/>
              <w:rPr>
                <w:sz w:val="16"/>
              </w:rPr>
            </w:pPr>
            <w:r w:rsidRPr="00FC4079">
              <w:rPr>
                <w:sz w:val="16"/>
              </w:rPr>
              <w:t xml:space="preserve">MP </w:t>
            </w:r>
          </w:p>
        </w:tc>
        <w:tc>
          <w:tcPr>
            <w:tcW w:w="1728" w:type="dxa"/>
          </w:tcPr>
          <w:p w14:paraId="25C50E6E" w14:textId="77777777" w:rsidR="00AF38E9" w:rsidRPr="00FC4079" w:rsidRDefault="00AF38E9" w:rsidP="00AF38E9">
            <w:pPr>
              <w:spacing w:line="240" w:lineRule="auto"/>
              <w:rPr>
                <w:sz w:val="16"/>
              </w:rPr>
            </w:pPr>
            <w:r w:rsidRPr="00FC4079">
              <w:rPr>
                <w:sz w:val="16"/>
              </w:rPr>
              <w:t>C10170 C10171</w:t>
            </w:r>
          </w:p>
        </w:tc>
        <w:tc>
          <w:tcPr>
            <w:tcW w:w="1728" w:type="dxa"/>
          </w:tcPr>
          <w:p w14:paraId="13C74A29" w14:textId="77777777" w:rsidR="00AF38E9" w:rsidRPr="00FC4079" w:rsidRDefault="00AF38E9" w:rsidP="00AF38E9">
            <w:pPr>
              <w:spacing w:line="240" w:lineRule="auto"/>
              <w:rPr>
                <w:sz w:val="16"/>
              </w:rPr>
            </w:pPr>
            <w:r w:rsidRPr="00FC4079">
              <w:rPr>
                <w:sz w:val="16"/>
              </w:rPr>
              <w:t>P10170 P10171</w:t>
            </w:r>
          </w:p>
        </w:tc>
        <w:tc>
          <w:tcPr>
            <w:tcW w:w="682" w:type="dxa"/>
          </w:tcPr>
          <w:p w14:paraId="5F74C336" w14:textId="77777777" w:rsidR="00AF38E9" w:rsidRPr="00FC4079" w:rsidRDefault="00AF38E9" w:rsidP="00AF38E9">
            <w:pPr>
              <w:spacing w:line="240" w:lineRule="auto"/>
              <w:rPr>
                <w:sz w:val="16"/>
              </w:rPr>
            </w:pPr>
            <w:r w:rsidRPr="00FC4079">
              <w:rPr>
                <w:sz w:val="16"/>
              </w:rPr>
              <w:t>6</w:t>
            </w:r>
          </w:p>
        </w:tc>
        <w:tc>
          <w:tcPr>
            <w:tcW w:w="682" w:type="dxa"/>
          </w:tcPr>
          <w:p w14:paraId="1D71D0ED" w14:textId="77777777" w:rsidR="00AF38E9" w:rsidRPr="00FC4079" w:rsidRDefault="00AF38E9" w:rsidP="00AF38E9">
            <w:pPr>
              <w:spacing w:line="240" w:lineRule="auto"/>
              <w:rPr>
                <w:sz w:val="16"/>
              </w:rPr>
            </w:pPr>
            <w:r w:rsidRPr="00FC4079">
              <w:rPr>
                <w:sz w:val="16"/>
              </w:rPr>
              <w:t>1</w:t>
            </w:r>
          </w:p>
        </w:tc>
        <w:tc>
          <w:tcPr>
            <w:tcW w:w="1271" w:type="dxa"/>
          </w:tcPr>
          <w:p w14:paraId="3268D390" w14:textId="77777777" w:rsidR="00AF38E9" w:rsidRPr="00FC4079" w:rsidRDefault="00AF38E9" w:rsidP="00AF38E9">
            <w:pPr>
              <w:spacing w:line="240" w:lineRule="auto"/>
              <w:rPr>
                <w:sz w:val="16"/>
              </w:rPr>
            </w:pPr>
          </w:p>
        </w:tc>
        <w:tc>
          <w:tcPr>
            <w:tcW w:w="534" w:type="dxa"/>
          </w:tcPr>
          <w:p w14:paraId="7A890F61" w14:textId="77777777" w:rsidR="00AF38E9" w:rsidRPr="00FC4079" w:rsidRDefault="00AF38E9" w:rsidP="00AF38E9">
            <w:pPr>
              <w:spacing w:line="240" w:lineRule="auto"/>
              <w:rPr>
                <w:sz w:val="16"/>
              </w:rPr>
            </w:pPr>
            <w:r w:rsidRPr="00FC4079">
              <w:rPr>
                <w:sz w:val="16"/>
              </w:rPr>
              <w:t>6</w:t>
            </w:r>
          </w:p>
        </w:tc>
        <w:tc>
          <w:tcPr>
            <w:tcW w:w="534" w:type="dxa"/>
          </w:tcPr>
          <w:p w14:paraId="771FF4CB" w14:textId="77777777" w:rsidR="00AF38E9" w:rsidRPr="00FC4079" w:rsidRDefault="00AF38E9" w:rsidP="00AF38E9">
            <w:pPr>
              <w:spacing w:line="240" w:lineRule="auto"/>
              <w:rPr>
                <w:sz w:val="16"/>
              </w:rPr>
            </w:pPr>
          </w:p>
        </w:tc>
        <w:tc>
          <w:tcPr>
            <w:tcW w:w="864" w:type="dxa"/>
          </w:tcPr>
          <w:p w14:paraId="1FFF19FE" w14:textId="77777777" w:rsidR="00AF38E9" w:rsidRPr="00FC4079" w:rsidRDefault="00AF38E9" w:rsidP="00AF38E9">
            <w:pPr>
              <w:spacing w:line="240" w:lineRule="auto"/>
              <w:rPr>
                <w:sz w:val="16"/>
              </w:rPr>
            </w:pPr>
          </w:p>
        </w:tc>
      </w:tr>
      <w:tr w:rsidR="00FC4079" w:rsidRPr="00FC4079" w14:paraId="792F3E65" w14:textId="77777777" w:rsidTr="00FC4079">
        <w:tc>
          <w:tcPr>
            <w:tcW w:w="1353" w:type="dxa"/>
          </w:tcPr>
          <w:p w14:paraId="2209C6E3" w14:textId="77777777" w:rsidR="00AF38E9" w:rsidRPr="00FC4079" w:rsidRDefault="00AF38E9" w:rsidP="00AF38E9">
            <w:pPr>
              <w:spacing w:line="240" w:lineRule="auto"/>
              <w:rPr>
                <w:sz w:val="16"/>
              </w:rPr>
            </w:pPr>
            <w:r w:rsidRPr="00FC4079">
              <w:rPr>
                <w:sz w:val="16"/>
              </w:rPr>
              <w:t>Cladribine</w:t>
            </w:r>
          </w:p>
        </w:tc>
        <w:tc>
          <w:tcPr>
            <w:tcW w:w="2023" w:type="dxa"/>
          </w:tcPr>
          <w:p w14:paraId="6C1FC868" w14:textId="77777777" w:rsidR="00AF38E9" w:rsidRPr="00FC4079" w:rsidRDefault="00AF38E9" w:rsidP="00AF38E9">
            <w:pPr>
              <w:spacing w:line="240" w:lineRule="auto"/>
              <w:rPr>
                <w:sz w:val="16"/>
              </w:rPr>
            </w:pPr>
            <w:r w:rsidRPr="00FC4079">
              <w:rPr>
                <w:sz w:val="16"/>
              </w:rPr>
              <w:t>Tablet 10 mg</w:t>
            </w:r>
          </w:p>
        </w:tc>
        <w:tc>
          <w:tcPr>
            <w:tcW w:w="953" w:type="dxa"/>
          </w:tcPr>
          <w:p w14:paraId="1A5824BC" w14:textId="77777777" w:rsidR="00AF38E9" w:rsidRPr="00FC4079" w:rsidRDefault="00AF38E9" w:rsidP="00AF38E9">
            <w:pPr>
              <w:spacing w:line="240" w:lineRule="auto"/>
              <w:rPr>
                <w:sz w:val="16"/>
              </w:rPr>
            </w:pPr>
            <w:r w:rsidRPr="00FC4079">
              <w:rPr>
                <w:sz w:val="16"/>
              </w:rPr>
              <w:t>Oral</w:t>
            </w:r>
          </w:p>
        </w:tc>
        <w:tc>
          <w:tcPr>
            <w:tcW w:w="1440" w:type="dxa"/>
          </w:tcPr>
          <w:p w14:paraId="428609F4" w14:textId="77777777" w:rsidR="00AF38E9" w:rsidRPr="00FC4079" w:rsidRDefault="00AF38E9" w:rsidP="00AF38E9">
            <w:pPr>
              <w:spacing w:line="240" w:lineRule="auto"/>
              <w:rPr>
                <w:sz w:val="16"/>
              </w:rPr>
            </w:pPr>
            <w:r w:rsidRPr="00FC4079">
              <w:rPr>
                <w:sz w:val="16"/>
              </w:rPr>
              <w:t>Mavenclad</w:t>
            </w:r>
          </w:p>
        </w:tc>
        <w:tc>
          <w:tcPr>
            <w:tcW w:w="534" w:type="dxa"/>
          </w:tcPr>
          <w:p w14:paraId="2B389E53" w14:textId="77777777" w:rsidR="00AF38E9" w:rsidRPr="00FC4079" w:rsidRDefault="00AF38E9" w:rsidP="00AF38E9">
            <w:pPr>
              <w:spacing w:line="240" w:lineRule="auto"/>
              <w:rPr>
                <w:sz w:val="16"/>
              </w:rPr>
            </w:pPr>
            <w:r w:rsidRPr="00FC4079">
              <w:rPr>
                <w:sz w:val="16"/>
              </w:rPr>
              <w:t>SG</w:t>
            </w:r>
          </w:p>
        </w:tc>
        <w:tc>
          <w:tcPr>
            <w:tcW w:w="633" w:type="dxa"/>
          </w:tcPr>
          <w:p w14:paraId="361E90F9" w14:textId="77777777" w:rsidR="00AF38E9" w:rsidRPr="00FC4079" w:rsidRDefault="00AF38E9" w:rsidP="00AF38E9">
            <w:pPr>
              <w:spacing w:line="240" w:lineRule="auto"/>
              <w:rPr>
                <w:sz w:val="16"/>
              </w:rPr>
            </w:pPr>
            <w:r w:rsidRPr="00FC4079">
              <w:rPr>
                <w:sz w:val="16"/>
              </w:rPr>
              <w:t xml:space="preserve">MP </w:t>
            </w:r>
          </w:p>
        </w:tc>
        <w:tc>
          <w:tcPr>
            <w:tcW w:w="1728" w:type="dxa"/>
          </w:tcPr>
          <w:p w14:paraId="4DAC6A7C" w14:textId="77777777" w:rsidR="00AF38E9" w:rsidRPr="00FC4079" w:rsidRDefault="00AF38E9" w:rsidP="00AF38E9">
            <w:pPr>
              <w:spacing w:line="240" w:lineRule="auto"/>
              <w:rPr>
                <w:sz w:val="16"/>
              </w:rPr>
            </w:pPr>
            <w:r w:rsidRPr="00FC4079">
              <w:rPr>
                <w:sz w:val="16"/>
              </w:rPr>
              <w:t>C10170 C10171</w:t>
            </w:r>
          </w:p>
        </w:tc>
        <w:tc>
          <w:tcPr>
            <w:tcW w:w="1728" w:type="dxa"/>
          </w:tcPr>
          <w:p w14:paraId="6A7E0291" w14:textId="77777777" w:rsidR="00AF38E9" w:rsidRPr="00FC4079" w:rsidRDefault="00AF38E9" w:rsidP="00AF38E9">
            <w:pPr>
              <w:spacing w:line="240" w:lineRule="auto"/>
              <w:rPr>
                <w:sz w:val="16"/>
              </w:rPr>
            </w:pPr>
            <w:r w:rsidRPr="00FC4079">
              <w:rPr>
                <w:sz w:val="16"/>
              </w:rPr>
              <w:t>P10170 P10171</w:t>
            </w:r>
          </w:p>
        </w:tc>
        <w:tc>
          <w:tcPr>
            <w:tcW w:w="682" w:type="dxa"/>
          </w:tcPr>
          <w:p w14:paraId="7F35679D" w14:textId="77777777" w:rsidR="00AF38E9" w:rsidRPr="00FC4079" w:rsidRDefault="00AF38E9" w:rsidP="00AF38E9">
            <w:pPr>
              <w:spacing w:line="240" w:lineRule="auto"/>
              <w:rPr>
                <w:sz w:val="16"/>
              </w:rPr>
            </w:pPr>
            <w:r w:rsidRPr="00FC4079">
              <w:rPr>
                <w:sz w:val="16"/>
              </w:rPr>
              <w:t>8</w:t>
            </w:r>
          </w:p>
        </w:tc>
        <w:tc>
          <w:tcPr>
            <w:tcW w:w="682" w:type="dxa"/>
          </w:tcPr>
          <w:p w14:paraId="3ED4E44D" w14:textId="77777777" w:rsidR="00AF38E9" w:rsidRPr="00FC4079" w:rsidRDefault="00AF38E9" w:rsidP="00AF38E9">
            <w:pPr>
              <w:spacing w:line="240" w:lineRule="auto"/>
              <w:rPr>
                <w:sz w:val="16"/>
              </w:rPr>
            </w:pPr>
            <w:r w:rsidRPr="00FC4079">
              <w:rPr>
                <w:sz w:val="16"/>
              </w:rPr>
              <w:t>1</w:t>
            </w:r>
          </w:p>
        </w:tc>
        <w:tc>
          <w:tcPr>
            <w:tcW w:w="1271" w:type="dxa"/>
          </w:tcPr>
          <w:p w14:paraId="084737F7" w14:textId="77777777" w:rsidR="00AF38E9" w:rsidRPr="00FC4079" w:rsidRDefault="00AF38E9" w:rsidP="00AF38E9">
            <w:pPr>
              <w:spacing w:line="240" w:lineRule="auto"/>
              <w:rPr>
                <w:sz w:val="16"/>
              </w:rPr>
            </w:pPr>
          </w:p>
        </w:tc>
        <w:tc>
          <w:tcPr>
            <w:tcW w:w="534" w:type="dxa"/>
          </w:tcPr>
          <w:p w14:paraId="2F3AB7FA" w14:textId="77777777" w:rsidR="00AF38E9" w:rsidRPr="00FC4079" w:rsidRDefault="00AF38E9" w:rsidP="00AF38E9">
            <w:pPr>
              <w:spacing w:line="240" w:lineRule="auto"/>
              <w:rPr>
                <w:sz w:val="16"/>
              </w:rPr>
            </w:pPr>
            <w:r w:rsidRPr="00FC4079">
              <w:rPr>
                <w:sz w:val="16"/>
              </w:rPr>
              <w:t>4</w:t>
            </w:r>
          </w:p>
        </w:tc>
        <w:tc>
          <w:tcPr>
            <w:tcW w:w="534" w:type="dxa"/>
          </w:tcPr>
          <w:p w14:paraId="7AB0C2F7" w14:textId="77777777" w:rsidR="00AF38E9" w:rsidRPr="00FC4079" w:rsidRDefault="00AF38E9" w:rsidP="00AF38E9">
            <w:pPr>
              <w:spacing w:line="240" w:lineRule="auto"/>
              <w:rPr>
                <w:sz w:val="16"/>
              </w:rPr>
            </w:pPr>
          </w:p>
        </w:tc>
        <w:tc>
          <w:tcPr>
            <w:tcW w:w="864" w:type="dxa"/>
          </w:tcPr>
          <w:p w14:paraId="6A347311" w14:textId="77777777" w:rsidR="00AF38E9" w:rsidRPr="00FC4079" w:rsidRDefault="00AF38E9" w:rsidP="00AF38E9">
            <w:pPr>
              <w:spacing w:line="240" w:lineRule="auto"/>
              <w:rPr>
                <w:sz w:val="16"/>
              </w:rPr>
            </w:pPr>
          </w:p>
        </w:tc>
      </w:tr>
      <w:tr w:rsidR="00FC4079" w:rsidRPr="00FC4079" w14:paraId="00FFEA61" w14:textId="77777777" w:rsidTr="00FC4079">
        <w:tc>
          <w:tcPr>
            <w:tcW w:w="1353" w:type="dxa"/>
          </w:tcPr>
          <w:p w14:paraId="2479A620" w14:textId="77777777" w:rsidR="00AF38E9" w:rsidRPr="00FC4079" w:rsidRDefault="00AF38E9" w:rsidP="00AF38E9">
            <w:pPr>
              <w:spacing w:line="240" w:lineRule="auto"/>
              <w:rPr>
                <w:sz w:val="16"/>
              </w:rPr>
            </w:pPr>
            <w:r w:rsidRPr="00FC4079">
              <w:rPr>
                <w:sz w:val="16"/>
              </w:rPr>
              <w:t>Clarithromycin</w:t>
            </w:r>
          </w:p>
        </w:tc>
        <w:tc>
          <w:tcPr>
            <w:tcW w:w="2023" w:type="dxa"/>
          </w:tcPr>
          <w:p w14:paraId="69E6CFCC" w14:textId="77777777" w:rsidR="00AF38E9" w:rsidRPr="00FC4079" w:rsidRDefault="00AF38E9" w:rsidP="00AF38E9">
            <w:pPr>
              <w:spacing w:line="240" w:lineRule="auto"/>
              <w:rPr>
                <w:sz w:val="16"/>
              </w:rPr>
            </w:pPr>
            <w:r w:rsidRPr="00FC4079">
              <w:rPr>
                <w:sz w:val="16"/>
              </w:rPr>
              <w:t>Powder for oral liquid 250 mg per 5 mL, 50 mL</w:t>
            </w:r>
          </w:p>
        </w:tc>
        <w:tc>
          <w:tcPr>
            <w:tcW w:w="953" w:type="dxa"/>
          </w:tcPr>
          <w:p w14:paraId="56BEAB76" w14:textId="77777777" w:rsidR="00AF38E9" w:rsidRPr="00FC4079" w:rsidRDefault="00AF38E9" w:rsidP="00AF38E9">
            <w:pPr>
              <w:spacing w:line="240" w:lineRule="auto"/>
              <w:rPr>
                <w:sz w:val="16"/>
              </w:rPr>
            </w:pPr>
            <w:r w:rsidRPr="00FC4079">
              <w:rPr>
                <w:sz w:val="16"/>
              </w:rPr>
              <w:t>Oral</w:t>
            </w:r>
          </w:p>
        </w:tc>
        <w:tc>
          <w:tcPr>
            <w:tcW w:w="1440" w:type="dxa"/>
          </w:tcPr>
          <w:p w14:paraId="6BC4AC59" w14:textId="77777777" w:rsidR="00AF38E9" w:rsidRPr="00FC4079" w:rsidRDefault="00AF38E9" w:rsidP="00AF38E9">
            <w:pPr>
              <w:spacing w:line="240" w:lineRule="auto"/>
              <w:rPr>
                <w:sz w:val="16"/>
              </w:rPr>
            </w:pPr>
            <w:r w:rsidRPr="00FC4079">
              <w:rPr>
                <w:sz w:val="16"/>
              </w:rPr>
              <w:t>Klacid</w:t>
            </w:r>
          </w:p>
        </w:tc>
        <w:tc>
          <w:tcPr>
            <w:tcW w:w="534" w:type="dxa"/>
          </w:tcPr>
          <w:p w14:paraId="7314D468" w14:textId="77777777" w:rsidR="00AF38E9" w:rsidRPr="00FC4079" w:rsidRDefault="00AF38E9" w:rsidP="00AF38E9">
            <w:pPr>
              <w:spacing w:line="240" w:lineRule="auto"/>
              <w:rPr>
                <w:sz w:val="16"/>
              </w:rPr>
            </w:pPr>
            <w:r w:rsidRPr="00FC4079">
              <w:rPr>
                <w:sz w:val="16"/>
              </w:rPr>
              <w:t>GO</w:t>
            </w:r>
          </w:p>
        </w:tc>
        <w:tc>
          <w:tcPr>
            <w:tcW w:w="633" w:type="dxa"/>
          </w:tcPr>
          <w:p w14:paraId="0125803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6B456C9" w14:textId="77777777" w:rsidR="00AF38E9" w:rsidRPr="00FC4079" w:rsidRDefault="00AF38E9" w:rsidP="00AF38E9">
            <w:pPr>
              <w:spacing w:line="240" w:lineRule="auto"/>
              <w:rPr>
                <w:sz w:val="16"/>
              </w:rPr>
            </w:pPr>
            <w:r w:rsidRPr="00FC4079">
              <w:rPr>
                <w:sz w:val="16"/>
              </w:rPr>
              <w:t>C5638 C5663</w:t>
            </w:r>
          </w:p>
        </w:tc>
        <w:tc>
          <w:tcPr>
            <w:tcW w:w="1728" w:type="dxa"/>
          </w:tcPr>
          <w:p w14:paraId="1F721538" w14:textId="77777777" w:rsidR="00AF38E9" w:rsidRPr="00FC4079" w:rsidRDefault="00AF38E9" w:rsidP="00AF38E9">
            <w:pPr>
              <w:spacing w:line="240" w:lineRule="auto"/>
              <w:rPr>
                <w:sz w:val="16"/>
              </w:rPr>
            </w:pPr>
          </w:p>
        </w:tc>
        <w:tc>
          <w:tcPr>
            <w:tcW w:w="682" w:type="dxa"/>
          </w:tcPr>
          <w:p w14:paraId="76A4CD29" w14:textId="77777777" w:rsidR="00AF38E9" w:rsidRPr="00FC4079" w:rsidRDefault="00AF38E9" w:rsidP="00AF38E9">
            <w:pPr>
              <w:spacing w:line="240" w:lineRule="auto"/>
              <w:rPr>
                <w:sz w:val="16"/>
              </w:rPr>
            </w:pPr>
            <w:r w:rsidRPr="00FC4079">
              <w:rPr>
                <w:sz w:val="16"/>
              </w:rPr>
              <w:t>1</w:t>
            </w:r>
          </w:p>
        </w:tc>
        <w:tc>
          <w:tcPr>
            <w:tcW w:w="682" w:type="dxa"/>
          </w:tcPr>
          <w:p w14:paraId="2B5F8EDA" w14:textId="77777777" w:rsidR="00AF38E9" w:rsidRPr="00FC4079" w:rsidRDefault="00AF38E9" w:rsidP="00AF38E9">
            <w:pPr>
              <w:spacing w:line="240" w:lineRule="auto"/>
              <w:rPr>
                <w:sz w:val="16"/>
              </w:rPr>
            </w:pPr>
            <w:r w:rsidRPr="00FC4079">
              <w:rPr>
                <w:sz w:val="16"/>
              </w:rPr>
              <w:t>0</w:t>
            </w:r>
          </w:p>
        </w:tc>
        <w:tc>
          <w:tcPr>
            <w:tcW w:w="1271" w:type="dxa"/>
          </w:tcPr>
          <w:p w14:paraId="0BF8011D" w14:textId="77777777" w:rsidR="00AF38E9" w:rsidRPr="00FC4079" w:rsidRDefault="00AF38E9" w:rsidP="00AF38E9">
            <w:pPr>
              <w:spacing w:line="240" w:lineRule="auto"/>
              <w:rPr>
                <w:sz w:val="16"/>
              </w:rPr>
            </w:pPr>
          </w:p>
        </w:tc>
        <w:tc>
          <w:tcPr>
            <w:tcW w:w="534" w:type="dxa"/>
          </w:tcPr>
          <w:p w14:paraId="444F66B0" w14:textId="77777777" w:rsidR="00AF38E9" w:rsidRPr="00FC4079" w:rsidRDefault="00AF38E9" w:rsidP="00AF38E9">
            <w:pPr>
              <w:spacing w:line="240" w:lineRule="auto"/>
              <w:rPr>
                <w:sz w:val="16"/>
              </w:rPr>
            </w:pPr>
            <w:r w:rsidRPr="00FC4079">
              <w:rPr>
                <w:sz w:val="16"/>
              </w:rPr>
              <w:t>1</w:t>
            </w:r>
          </w:p>
        </w:tc>
        <w:tc>
          <w:tcPr>
            <w:tcW w:w="534" w:type="dxa"/>
          </w:tcPr>
          <w:p w14:paraId="35234DC6" w14:textId="77777777" w:rsidR="00AF38E9" w:rsidRPr="00FC4079" w:rsidRDefault="00AF38E9" w:rsidP="00AF38E9">
            <w:pPr>
              <w:spacing w:line="240" w:lineRule="auto"/>
              <w:rPr>
                <w:sz w:val="16"/>
              </w:rPr>
            </w:pPr>
          </w:p>
        </w:tc>
        <w:tc>
          <w:tcPr>
            <w:tcW w:w="864" w:type="dxa"/>
          </w:tcPr>
          <w:p w14:paraId="266B649F" w14:textId="77777777" w:rsidR="00AF38E9" w:rsidRPr="00FC4079" w:rsidRDefault="00AF38E9" w:rsidP="00AF38E9">
            <w:pPr>
              <w:spacing w:line="240" w:lineRule="auto"/>
              <w:rPr>
                <w:sz w:val="16"/>
              </w:rPr>
            </w:pPr>
          </w:p>
        </w:tc>
      </w:tr>
      <w:tr w:rsidR="00FC4079" w:rsidRPr="00FC4079" w14:paraId="5B314C22" w14:textId="77777777" w:rsidTr="00FC4079">
        <w:tc>
          <w:tcPr>
            <w:tcW w:w="1353" w:type="dxa"/>
          </w:tcPr>
          <w:p w14:paraId="74CF2AB5" w14:textId="77777777" w:rsidR="00AF38E9" w:rsidRPr="00FC4079" w:rsidRDefault="00AF38E9" w:rsidP="00AF38E9">
            <w:pPr>
              <w:spacing w:line="240" w:lineRule="auto"/>
              <w:rPr>
                <w:sz w:val="16"/>
              </w:rPr>
            </w:pPr>
            <w:r w:rsidRPr="00FC4079">
              <w:rPr>
                <w:sz w:val="16"/>
              </w:rPr>
              <w:t>Clarithromycin</w:t>
            </w:r>
          </w:p>
        </w:tc>
        <w:tc>
          <w:tcPr>
            <w:tcW w:w="2023" w:type="dxa"/>
          </w:tcPr>
          <w:p w14:paraId="4AA646AF" w14:textId="77777777" w:rsidR="00AF38E9" w:rsidRPr="00FC4079" w:rsidRDefault="00AF38E9" w:rsidP="00AF38E9">
            <w:pPr>
              <w:spacing w:line="240" w:lineRule="auto"/>
              <w:rPr>
                <w:sz w:val="16"/>
              </w:rPr>
            </w:pPr>
            <w:r w:rsidRPr="00FC4079">
              <w:rPr>
                <w:sz w:val="16"/>
              </w:rPr>
              <w:t>Tablet 250 mg</w:t>
            </w:r>
          </w:p>
        </w:tc>
        <w:tc>
          <w:tcPr>
            <w:tcW w:w="953" w:type="dxa"/>
          </w:tcPr>
          <w:p w14:paraId="67F2805D" w14:textId="77777777" w:rsidR="00AF38E9" w:rsidRPr="00FC4079" w:rsidRDefault="00AF38E9" w:rsidP="00AF38E9">
            <w:pPr>
              <w:spacing w:line="240" w:lineRule="auto"/>
              <w:rPr>
                <w:sz w:val="16"/>
              </w:rPr>
            </w:pPr>
            <w:r w:rsidRPr="00FC4079">
              <w:rPr>
                <w:sz w:val="16"/>
              </w:rPr>
              <w:t>Oral</w:t>
            </w:r>
          </w:p>
        </w:tc>
        <w:tc>
          <w:tcPr>
            <w:tcW w:w="1440" w:type="dxa"/>
          </w:tcPr>
          <w:p w14:paraId="5D3352FD" w14:textId="77777777" w:rsidR="00AF38E9" w:rsidRPr="00FC4079" w:rsidRDefault="00AF38E9" w:rsidP="00AF38E9">
            <w:pPr>
              <w:spacing w:line="240" w:lineRule="auto"/>
              <w:rPr>
                <w:sz w:val="16"/>
              </w:rPr>
            </w:pPr>
            <w:r w:rsidRPr="00FC4079">
              <w:rPr>
                <w:sz w:val="16"/>
              </w:rPr>
              <w:t>Clarithro 250</w:t>
            </w:r>
          </w:p>
        </w:tc>
        <w:tc>
          <w:tcPr>
            <w:tcW w:w="534" w:type="dxa"/>
          </w:tcPr>
          <w:p w14:paraId="1503A0A2" w14:textId="77777777" w:rsidR="00AF38E9" w:rsidRPr="00FC4079" w:rsidRDefault="00AF38E9" w:rsidP="00AF38E9">
            <w:pPr>
              <w:spacing w:line="240" w:lineRule="auto"/>
              <w:rPr>
                <w:sz w:val="16"/>
              </w:rPr>
            </w:pPr>
            <w:r w:rsidRPr="00FC4079">
              <w:rPr>
                <w:sz w:val="16"/>
              </w:rPr>
              <w:t>RW</w:t>
            </w:r>
          </w:p>
        </w:tc>
        <w:tc>
          <w:tcPr>
            <w:tcW w:w="633" w:type="dxa"/>
          </w:tcPr>
          <w:p w14:paraId="47362FD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4D5D513" w14:textId="77777777" w:rsidR="00AF38E9" w:rsidRPr="00FC4079" w:rsidRDefault="00AF38E9" w:rsidP="00AF38E9">
            <w:pPr>
              <w:spacing w:line="240" w:lineRule="auto"/>
              <w:rPr>
                <w:sz w:val="16"/>
              </w:rPr>
            </w:pPr>
          </w:p>
        </w:tc>
        <w:tc>
          <w:tcPr>
            <w:tcW w:w="1728" w:type="dxa"/>
          </w:tcPr>
          <w:p w14:paraId="1A5BF373" w14:textId="77777777" w:rsidR="00AF38E9" w:rsidRPr="00FC4079" w:rsidRDefault="00AF38E9" w:rsidP="00AF38E9">
            <w:pPr>
              <w:spacing w:line="240" w:lineRule="auto"/>
              <w:rPr>
                <w:sz w:val="16"/>
              </w:rPr>
            </w:pPr>
          </w:p>
        </w:tc>
        <w:tc>
          <w:tcPr>
            <w:tcW w:w="682" w:type="dxa"/>
          </w:tcPr>
          <w:p w14:paraId="5497496F" w14:textId="77777777" w:rsidR="00AF38E9" w:rsidRPr="00FC4079" w:rsidRDefault="00AF38E9" w:rsidP="00AF38E9">
            <w:pPr>
              <w:spacing w:line="240" w:lineRule="auto"/>
              <w:rPr>
                <w:sz w:val="16"/>
              </w:rPr>
            </w:pPr>
            <w:r w:rsidRPr="00FC4079">
              <w:rPr>
                <w:sz w:val="16"/>
              </w:rPr>
              <w:t>14</w:t>
            </w:r>
          </w:p>
        </w:tc>
        <w:tc>
          <w:tcPr>
            <w:tcW w:w="682" w:type="dxa"/>
          </w:tcPr>
          <w:p w14:paraId="4AE90C2D" w14:textId="77777777" w:rsidR="00AF38E9" w:rsidRPr="00FC4079" w:rsidRDefault="00AF38E9" w:rsidP="00AF38E9">
            <w:pPr>
              <w:spacing w:line="240" w:lineRule="auto"/>
              <w:rPr>
                <w:sz w:val="16"/>
              </w:rPr>
            </w:pPr>
            <w:r w:rsidRPr="00FC4079">
              <w:rPr>
                <w:sz w:val="16"/>
              </w:rPr>
              <w:t>1</w:t>
            </w:r>
          </w:p>
        </w:tc>
        <w:tc>
          <w:tcPr>
            <w:tcW w:w="1271" w:type="dxa"/>
          </w:tcPr>
          <w:p w14:paraId="698506EB" w14:textId="77777777" w:rsidR="00AF38E9" w:rsidRPr="00FC4079" w:rsidRDefault="00AF38E9" w:rsidP="00AF38E9">
            <w:pPr>
              <w:spacing w:line="240" w:lineRule="auto"/>
              <w:rPr>
                <w:sz w:val="16"/>
              </w:rPr>
            </w:pPr>
          </w:p>
        </w:tc>
        <w:tc>
          <w:tcPr>
            <w:tcW w:w="534" w:type="dxa"/>
          </w:tcPr>
          <w:p w14:paraId="2F6746C7" w14:textId="77777777" w:rsidR="00AF38E9" w:rsidRPr="00FC4079" w:rsidRDefault="00AF38E9" w:rsidP="00AF38E9">
            <w:pPr>
              <w:spacing w:line="240" w:lineRule="auto"/>
              <w:rPr>
                <w:sz w:val="16"/>
              </w:rPr>
            </w:pPr>
            <w:r w:rsidRPr="00FC4079">
              <w:rPr>
                <w:sz w:val="16"/>
              </w:rPr>
              <w:t>14</w:t>
            </w:r>
          </w:p>
        </w:tc>
        <w:tc>
          <w:tcPr>
            <w:tcW w:w="534" w:type="dxa"/>
          </w:tcPr>
          <w:p w14:paraId="28131F3B" w14:textId="77777777" w:rsidR="00AF38E9" w:rsidRPr="00FC4079" w:rsidRDefault="00AF38E9" w:rsidP="00AF38E9">
            <w:pPr>
              <w:spacing w:line="240" w:lineRule="auto"/>
              <w:rPr>
                <w:sz w:val="16"/>
              </w:rPr>
            </w:pPr>
          </w:p>
        </w:tc>
        <w:tc>
          <w:tcPr>
            <w:tcW w:w="864" w:type="dxa"/>
          </w:tcPr>
          <w:p w14:paraId="00A1D33C" w14:textId="77777777" w:rsidR="00AF38E9" w:rsidRPr="00FC4079" w:rsidRDefault="00AF38E9" w:rsidP="00AF38E9">
            <w:pPr>
              <w:spacing w:line="240" w:lineRule="auto"/>
              <w:rPr>
                <w:sz w:val="16"/>
              </w:rPr>
            </w:pPr>
          </w:p>
        </w:tc>
      </w:tr>
      <w:tr w:rsidR="00FC4079" w:rsidRPr="00FC4079" w14:paraId="2003520D" w14:textId="77777777" w:rsidTr="00FC4079">
        <w:tc>
          <w:tcPr>
            <w:tcW w:w="1353" w:type="dxa"/>
          </w:tcPr>
          <w:p w14:paraId="0D429C0F" w14:textId="77777777" w:rsidR="00AF38E9" w:rsidRPr="00FC4079" w:rsidRDefault="00AF38E9" w:rsidP="00AF38E9">
            <w:pPr>
              <w:spacing w:line="240" w:lineRule="auto"/>
              <w:rPr>
                <w:sz w:val="16"/>
              </w:rPr>
            </w:pPr>
            <w:r w:rsidRPr="00FC4079">
              <w:rPr>
                <w:sz w:val="16"/>
              </w:rPr>
              <w:t>Clarithromycin</w:t>
            </w:r>
          </w:p>
        </w:tc>
        <w:tc>
          <w:tcPr>
            <w:tcW w:w="2023" w:type="dxa"/>
          </w:tcPr>
          <w:p w14:paraId="4F699303" w14:textId="77777777" w:rsidR="00AF38E9" w:rsidRPr="00FC4079" w:rsidRDefault="00AF38E9" w:rsidP="00AF38E9">
            <w:pPr>
              <w:spacing w:line="240" w:lineRule="auto"/>
              <w:rPr>
                <w:sz w:val="16"/>
              </w:rPr>
            </w:pPr>
            <w:r w:rsidRPr="00FC4079">
              <w:rPr>
                <w:sz w:val="16"/>
              </w:rPr>
              <w:t>Tablet 250 mg</w:t>
            </w:r>
          </w:p>
        </w:tc>
        <w:tc>
          <w:tcPr>
            <w:tcW w:w="953" w:type="dxa"/>
          </w:tcPr>
          <w:p w14:paraId="2039B056" w14:textId="77777777" w:rsidR="00AF38E9" w:rsidRPr="00FC4079" w:rsidRDefault="00AF38E9" w:rsidP="00AF38E9">
            <w:pPr>
              <w:spacing w:line="240" w:lineRule="auto"/>
              <w:rPr>
                <w:sz w:val="16"/>
              </w:rPr>
            </w:pPr>
            <w:r w:rsidRPr="00FC4079">
              <w:rPr>
                <w:sz w:val="16"/>
              </w:rPr>
              <w:t>Oral</w:t>
            </w:r>
          </w:p>
        </w:tc>
        <w:tc>
          <w:tcPr>
            <w:tcW w:w="1440" w:type="dxa"/>
          </w:tcPr>
          <w:p w14:paraId="602E8957" w14:textId="77777777" w:rsidR="00AF38E9" w:rsidRPr="00FC4079" w:rsidRDefault="00AF38E9" w:rsidP="00AF38E9">
            <w:pPr>
              <w:spacing w:line="240" w:lineRule="auto"/>
              <w:rPr>
                <w:sz w:val="16"/>
              </w:rPr>
            </w:pPr>
            <w:r w:rsidRPr="00FC4079">
              <w:rPr>
                <w:sz w:val="16"/>
              </w:rPr>
              <w:t>Clarithromycin Sandoz</w:t>
            </w:r>
          </w:p>
        </w:tc>
        <w:tc>
          <w:tcPr>
            <w:tcW w:w="534" w:type="dxa"/>
          </w:tcPr>
          <w:p w14:paraId="7457ADFC" w14:textId="77777777" w:rsidR="00AF38E9" w:rsidRPr="00FC4079" w:rsidRDefault="00AF38E9" w:rsidP="00AF38E9">
            <w:pPr>
              <w:spacing w:line="240" w:lineRule="auto"/>
              <w:rPr>
                <w:sz w:val="16"/>
              </w:rPr>
            </w:pPr>
            <w:r w:rsidRPr="00FC4079">
              <w:rPr>
                <w:sz w:val="16"/>
              </w:rPr>
              <w:t>SZ</w:t>
            </w:r>
          </w:p>
        </w:tc>
        <w:tc>
          <w:tcPr>
            <w:tcW w:w="633" w:type="dxa"/>
          </w:tcPr>
          <w:p w14:paraId="62BAA58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D6C944B" w14:textId="77777777" w:rsidR="00AF38E9" w:rsidRPr="00FC4079" w:rsidRDefault="00AF38E9" w:rsidP="00AF38E9">
            <w:pPr>
              <w:spacing w:line="240" w:lineRule="auto"/>
              <w:rPr>
                <w:sz w:val="16"/>
              </w:rPr>
            </w:pPr>
          </w:p>
        </w:tc>
        <w:tc>
          <w:tcPr>
            <w:tcW w:w="1728" w:type="dxa"/>
          </w:tcPr>
          <w:p w14:paraId="3981C4D5" w14:textId="77777777" w:rsidR="00AF38E9" w:rsidRPr="00FC4079" w:rsidRDefault="00AF38E9" w:rsidP="00AF38E9">
            <w:pPr>
              <w:spacing w:line="240" w:lineRule="auto"/>
              <w:rPr>
                <w:sz w:val="16"/>
              </w:rPr>
            </w:pPr>
          </w:p>
        </w:tc>
        <w:tc>
          <w:tcPr>
            <w:tcW w:w="682" w:type="dxa"/>
          </w:tcPr>
          <w:p w14:paraId="4268F313" w14:textId="77777777" w:rsidR="00AF38E9" w:rsidRPr="00FC4079" w:rsidRDefault="00AF38E9" w:rsidP="00AF38E9">
            <w:pPr>
              <w:spacing w:line="240" w:lineRule="auto"/>
              <w:rPr>
                <w:sz w:val="16"/>
              </w:rPr>
            </w:pPr>
            <w:r w:rsidRPr="00FC4079">
              <w:rPr>
                <w:sz w:val="16"/>
              </w:rPr>
              <w:t>14</w:t>
            </w:r>
          </w:p>
        </w:tc>
        <w:tc>
          <w:tcPr>
            <w:tcW w:w="682" w:type="dxa"/>
          </w:tcPr>
          <w:p w14:paraId="4F41F59F" w14:textId="77777777" w:rsidR="00AF38E9" w:rsidRPr="00FC4079" w:rsidRDefault="00AF38E9" w:rsidP="00AF38E9">
            <w:pPr>
              <w:spacing w:line="240" w:lineRule="auto"/>
              <w:rPr>
                <w:sz w:val="16"/>
              </w:rPr>
            </w:pPr>
            <w:r w:rsidRPr="00FC4079">
              <w:rPr>
                <w:sz w:val="16"/>
              </w:rPr>
              <w:t>1</w:t>
            </w:r>
          </w:p>
        </w:tc>
        <w:tc>
          <w:tcPr>
            <w:tcW w:w="1271" w:type="dxa"/>
          </w:tcPr>
          <w:p w14:paraId="3078A6CF" w14:textId="77777777" w:rsidR="00AF38E9" w:rsidRPr="00FC4079" w:rsidRDefault="00AF38E9" w:rsidP="00AF38E9">
            <w:pPr>
              <w:spacing w:line="240" w:lineRule="auto"/>
              <w:rPr>
                <w:sz w:val="16"/>
              </w:rPr>
            </w:pPr>
          </w:p>
        </w:tc>
        <w:tc>
          <w:tcPr>
            <w:tcW w:w="534" w:type="dxa"/>
          </w:tcPr>
          <w:p w14:paraId="1FA42912" w14:textId="77777777" w:rsidR="00AF38E9" w:rsidRPr="00FC4079" w:rsidRDefault="00AF38E9" w:rsidP="00AF38E9">
            <w:pPr>
              <w:spacing w:line="240" w:lineRule="auto"/>
              <w:rPr>
                <w:sz w:val="16"/>
              </w:rPr>
            </w:pPr>
            <w:r w:rsidRPr="00FC4079">
              <w:rPr>
                <w:sz w:val="16"/>
              </w:rPr>
              <w:t>14</w:t>
            </w:r>
          </w:p>
        </w:tc>
        <w:tc>
          <w:tcPr>
            <w:tcW w:w="534" w:type="dxa"/>
          </w:tcPr>
          <w:p w14:paraId="77C85128" w14:textId="77777777" w:rsidR="00AF38E9" w:rsidRPr="00FC4079" w:rsidRDefault="00AF38E9" w:rsidP="00AF38E9">
            <w:pPr>
              <w:spacing w:line="240" w:lineRule="auto"/>
              <w:rPr>
                <w:sz w:val="16"/>
              </w:rPr>
            </w:pPr>
          </w:p>
        </w:tc>
        <w:tc>
          <w:tcPr>
            <w:tcW w:w="864" w:type="dxa"/>
          </w:tcPr>
          <w:p w14:paraId="5ADE5F85" w14:textId="77777777" w:rsidR="00AF38E9" w:rsidRPr="00FC4079" w:rsidRDefault="00AF38E9" w:rsidP="00AF38E9">
            <w:pPr>
              <w:spacing w:line="240" w:lineRule="auto"/>
              <w:rPr>
                <w:sz w:val="16"/>
              </w:rPr>
            </w:pPr>
          </w:p>
        </w:tc>
      </w:tr>
      <w:tr w:rsidR="00FC4079" w:rsidRPr="00FC4079" w14:paraId="42FD7F36" w14:textId="77777777" w:rsidTr="00FC4079">
        <w:tc>
          <w:tcPr>
            <w:tcW w:w="1353" w:type="dxa"/>
          </w:tcPr>
          <w:p w14:paraId="3A6F834E" w14:textId="77777777" w:rsidR="00AF38E9" w:rsidRPr="00FC4079" w:rsidRDefault="00AF38E9" w:rsidP="00AF38E9">
            <w:pPr>
              <w:spacing w:line="240" w:lineRule="auto"/>
              <w:rPr>
                <w:sz w:val="16"/>
              </w:rPr>
            </w:pPr>
            <w:r w:rsidRPr="00FC4079">
              <w:rPr>
                <w:sz w:val="16"/>
              </w:rPr>
              <w:t>Clarithromycin</w:t>
            </w:r>
          </w:p>
        </w:tc>
        <w:tc>
          <w:tcPr>
            <w:tcW w:w="2023" w:type="dxa"/>
          </w:tcPr>
          <w:p w14:paraId="630D2538" w14:textId="77777777" w:rsidR="00AF38E9" w:rsidRPr="00FC4079" w:rsidRDefault="00AF38E9" w:rsidP="00AF38E9">
            <w:pPr>
              <w:spacing w:line="240" w:lineRule="auto"/>
              <w:rPr>
                <w:sz w:val="16"/>
              </w:rPr>
            </w:pPr>
            <w:r w:rsidRPr="00FC4079">
              <w:rPr>
                <w:sz w:val="16"/>
              </w:rPr>
              <w:t>Tablet 250 mg</w:t>
            </w:r>
          </w:p>
        </w:tc>
        <w:tc>
          <w:tcPr>
            <w:tcW w:w="953" w:type="dxa"/>
          </w:tcPr>
          <w:p w14:paraId="0A59C60A" w14:textId="77777777" w:rsidR="00AF38E9" w:rsidRPr="00FC4079" w:rsidRDefault="00AF38E9" w:rsidP="00AF38E9">
            <w:pPr>
              <w:spacing w:line="240" w:lineRule="auto"/>
              <w:rPr>
                <w:sz w:val="16"/>
              </w:rPr>
            </w:pPr>
            <w:r w:rsidRPr="00FC4079">
              <w:rPr>
                <w:sz w:val="16"/>
              </w:rPr>
              <w:t>Oral</w:t>
            </w:r>
          </w:p>
        </w:tc>
        <w:tc>
          <w:tcPr>
            <w:tcW w:w="1440" w:type="dxa"/>
          </w:tcPr>
          <w:p w14:paraId="310F284E" w14:textId="77777777" w:rsidR="00AF38E9" w:rsidRPr="00FC4079" w:rsidRDefault="00AF38E9" w:rsidP="00AF38E9">
            <w:pPr>
              <w:spacing w:line="240" w:lineRule="auto"/>
              <w:rPr>
                <w:sz w:val="16"/>
              </w:rPr>
            </w:pPr>
            <w:r w:rsidRPr="00FC4079">
              <w:rPr>
                <w:sz w:val="16"/>
              </w:rPr>
              <w:t>Kalixocin</w:t>
            </w:r>
          </w:p>
        </w:tc>
        <w:tc>
          <w:tcPr>
            <w:tcW w:w="534" w:type="dxa"/>
          </w:tcPr>
          <w:p w14:paraId="2D89F46E" w14:textId="77777777" w:rsidR="00AF38E9" w:rsidRPr="00FC4079" w:rsidRDefault="00AF38E9" w:rsidP="00AF38E9">
            <w:pPr>
              <w:spacing w:line="240" w:lineRule="auto"/>
              <w:rPr>
                <w:sz w:val="16"/>
              </w:rPr>
            </w:pPr>
            <w:r w:rsidRPr="00FC4079">
              <w:rPr>
                <w:sz w:val="16"/>
              </w:rPr>
              <w:t>AF</w:t>
            </w:r>
          </w:p>
        </w:tc>
        <w:tc>
          <w:tcPr>
            <w:tcW w:w="633" w:type="dxa"/>
          </w:tcPr>
          <w:p w14:paraId="2072ED5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408D49C" w14:textId="77777777" w:rsidR="00AF38E9" w:rsidRPr="00FC4079" w:rsidRDefault="00AF38E9" w:rsidP="00AF38E9">
            <w:pPr>
              <w:spacing w:line="240" w:lineRule="auto"/>
              <w:rPr>
                <w:sz w:val="16"/>
              </w:rPr>
            </w:pPr>
          </w:p>
        </w:tc>
        <w:tc>
          <w:tcPr>
            <w:tcW w:w="1728" w:type="dxa"/>
          </w:tcPr>
          <w:p w14:paraId="11D15DFC" w14:textId="77777777" w:rsidR="00AF38E9" w:rsidRPr="00FC4079" w:rsidRDefault="00AF38E9" w:rsidP="00AF38E9">
            <w:pPr>
              <w:spacing w:line="240" w:lineRule="auto"/>
              <w:rPr>
                <w:sz w:val="16"/>
              </w:rPr>
            </w:pPr>
          </w:p>
        </w:tc>
        <w:tc>
          <w:tcPr>
            <w:tcW w:w="682" w:type="dxa"/>
          </w:tcPr>
          <w:p w14:paraId="280F4306" w14:textId="77777777" w:rsidR="00AF38E9" w:rsidRPr="00FC4079" w:rsidRDefault="00AF38E9" w:rsidP="00AF38E9">
            <w:pPr>
              <w:spacing w:line="240" w:lineRule="auto"/>
              <w:rPr>
                <w:sz w:val="16"/>
              </w:rPr>
            </w:pPr>
            <w:r w:rsidRPr="00FC4079">
              <w:rPr>
                <w:sz w:val="16"/>
              </w:rPr>
              <w:t>14</w:t>
            </w:r>
          </w:p>
        </w:tc>
        <w:tc>
          <w:tcPr>
            <w:tcW w:w="682" w:type="dxa"/>
          </w:tcPr>
          <w:p w14:paraId="6C8AF2AD" w14:textId="77777777" w:rsidR="00AF38E9" w:rsidRPr="00FC4079" w:rsidRDefault="00AF38E9" w:rsidP="00AF38E9">
            <w:pPr>
              <w:spacing w:line="240" w:lineRule="auto"/>
              <w:rPr>
                <w:sz w:val="16"/>
              </w:rPr>
            </w:pPr>
            <w:r w:rsidRPr="00FC4079">
              <w:rPr>
                <w:sz w:val="16"/>
              </w:rPr>
              <w:t>1</w:t>
            </w:r>
          </w:p>
        </w:tc>
        <w:tc>
          <w:tcPr>
            <w:tcW w:w="1271" w:type="dxa"/>
          </w:tcPr>
          <w:p w14:paraId="298CCB37" w14:textId="77777777" w:rsidR="00AF38E9" w:rsidRPr="00FC4079" w:rsidRDefault="00AF38E9" w:rsidP="00AF38E9">
            <w:pPr>
              <w:spacing w:line="240" w:lineRule="auto"/>
              <w:rPr>
                <w:sz w:val="16"/>
              </w:rPr>
            </w:pPr>
          </w:p>
        </w:tc>
        <w:tc>
          <w:tcPr>
            <w:tcW w:w="534" w:type="dxa"/>
          </w:tcPr>
          <w:p w14:paraId="195CB3E8" w14:textId="77777777" w:rsidR="00AF38E9" w:rsidRPr="00FC4079" w:rsidRDefault="00AF38E9" w:rsidP="00AF38E9">
            <w:pPr>
              <w:spacing w:line="240" w:lineRule="auto"/>
              <w:rPr>
                <w:sz w:val="16"/>
              </w:rPr>
            </w:pPr>
            <w:r w:rsidRPr="00FC4079">
              <w:rPr>
                <w:sz w:val="16"/>
              </w:rPr>
              <w:t>14</w:t>
            </w:r>
          </w:p>
        </w:tc>
        <w:tc>
          <w:tcPr>
            <w:tcW w:w="534" w:type="dxa"/>
          </w:tcPr>
          <w:p w14:paraId="146E843B" w14:textId="77777777" w:rsidR="00AF38E9" w:rsidRPr="00FC4079" w:rsidRDefault="00AF38E9" w:rsidP="00AF38E9">
            <w:pPr>
              <w:spacing w:line="240" w:lineRule="auto"/>
              <w:rPr>
                <w:sz w:val="16"/>
              </w:rPr>
            </w:pPr>
          </w:p>
        </w:tc>
        <w:tc>
          <w:tcPr>
            <w:tcW w:w="864" w:type="dxa"/>
          </w:tcPr>
          <w:p w14:paraId="6ED380B5" w14:textId="77777777" w:rsidR="00AF38E9" w:rsidRPr="00FC4079" w:rsidRDefault="00AF38E9" w:rsidP="00AF38E9">
            <w:pPr>
              <w:spacing w:line="240" w:lineRule="auto"/>
              <w:rPr>
                <w:sz w:val="16"/>
              </w:rPr>
            </w:pPr>
          </w:p>
        </w:tc>
      </w:tr>
      <w:tr w:rsidR="00FC4079" w:rsidRPr="00FC4079" w14:paraId="1106B2AA" w14:textId="77777777" w:rsidTr="00FC4079">
        <w:tc>
          <w:tcPr>
            <w:tcW w:w="1353" w:type="dxa"/>
          </w:tcPr>
          <w:p w14:paraId="12062458" w14:textId="77777777" w:rsidR="00AF38E9" w:rsidRPr="00FC4079" w:rsidRDefault="00AF38E9" w:rsidP="00AF38E9">
            <w:pPr>
              <w:spacing w:line="240" w:lineRule="auto"/>
              <w:rPr>
                <w:sz w:val="16"/>
              </w:rPr>
            </w:pPr>
            <w:r w:rsidRPr="00FC4079">
              <w:rPr>
                <w:sz w:val="16"/>
              </w:rPr>
              <w:t>Clarithromycin</w:t>
            </w:r>
          </w:p>
        </w:tc>
        <w:tc>
          <w:tcPr>
            <w:tcW w:w="2023" w:type="dxa"/>
          </w:tcPr>
          <w:p w14:paraId="10AD02C3" w14:textId="77777777" w:rsidR="00AF38E9" w:rsidRPr="00FC4079" w:rsidRDefault="00AF38E9" w:rsidP="00AF38E9">
            <w:pPr>
              <w:spacing w:line="240" w:lineRule="auto"/>
              <w:rPr>
                <w:sz w:val="16"/>
              </w:rPr>
            </w:pPr>
            <w:r w:rsidRPr="00FC4079">
              <w:rPr>
                <w:sz w:val="16"/>
              </w:rPr>
              <w:t>Tablet 250 mg</w:t>
            </w:r>
          </w:p>
        </w:tc>
        <w:tc>
          <w:tcPr>
            <w:tcW w:w="953" w:type="dxa"/>
          </w:tcPr>
          <w:p w14:paraId="584FAE8E" w14:textId="77777777" w:rsidR="00AF38E9" w:rsidRPr="00FC4079" w:rsidRDefault="00AF38E9" w:rsidP="00AF38E9">
            <w:pPr>
              <w:spacing w:line="240" w:lineRule="auto"/>
              <w:rPr>
                <w:sz w:val="16"/>
              </w:rPr>
            </w:pPr>
            <w:r w:rsidRPr="00FC4079">
              <w:rPr>
                <w:sz w:val="16"/>
              </w:rPr>
              <w:t>Oral</w:t>
            </w:r>
          </w:p>
        </w:tc>
        <w:tc>
          <w:tcPr>
            <w:tcW w:w="1440" w:type="dxa"/>
          </w:tcPr>
          <w:p w14:paraId="03E874E0" w14:textId="77777777" w:rsidR="00AF38E9" w:rsidRPr="00FC4079" w:rsidRDefault="00AF38E9" w:rsidP="00AF38E9">
            <w:pPr>
              <w:spacing w:line="240" w:lineRule="auto"/>
              <w:rPr>
                <w:sz w:val="16"/>
              </w:rPr>
            </w:pPr>
            <w:r w:rsidRPr="00FC4079">
              <w:rPr>
                <w:sz w:val="16"/>
              </w:rPr>
              <w:t>Klacid</w:t>
            </w:r>
          </w:p>
        </w:tc>
        <w:tc>
          <w:tcPr>
            <w:tcW w:w="534" w:type="dxa"/>
          </w:tcPr>
          <w:p w14:paraId="07D86F73" w14:textId="77777777" w:rsidR="00AF38E9" w:rsidRPr="00FC4079" w:rsidRDefault="00AF38E9" w:rsidP="00AF38E9">
            <w:pPr>
              <w:spacing w:line="240" w:lineRule="auto"/>
              <w:rPr>
                <w:sz w:val="16"/>
              </w:rPr>
            </w:pPr>
            <w:r w:rsidRPr="00FC4079">
              <w:rPr>
                <w:sz w:val="16"/>
              </w:rPr>
              <w:t>GO</w:t>
            </w:r>
          </w:p>
        </w:tc>
        <w:tc>
          <w:tcPr>
            <w:tcW w:w="633" w:type="dxa"/>
          </w:tcPr>
          <w:p w14:paraId="1538397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02386B" w14:textId="77777777" w:rsidR="00AF38E9" w:rsidRPr="00FC4079" w:rsidRDefault="00AF38E9" w:rsidP="00AF38E9">
            <w:pPr>
              <w:spacing w:line="240" w:lineRule="auto"/>
              <w:rPr>
                <w:sz w:val="16"/>
              </w:rPr>
            </w:pPr>
          </w:p>
        </w:tc>
        <w:tc>
          <w:tcPr>
            <w:tcW w:w="1728" w:type="dxa"/>
          </w:tcPr>
          <w:p w14:paraId="553B29B3" w14:textId="77777777" w:rsidR="00AF38E9" w:rsidRPr="00FC4079" w:rsidRDefault="00AF38E9" w:rsidP="00AF38E9">
            <w:pPr>
              <w:spacing w:line="240" w:lineRule="auto"/>
              <w:rPr>
                <w:sz w:val="16"/>
              </w:rPr>
            </w:pPr>
          </w:p>
        </w:tc>
        <w:tc>
          <w:tcPr>
            <w:tcW w:w="682" w:type="dxa"/>
          </w:tcPr>
          <w:p w14:paraId="59BBA725" w14:textId="77777777" w:rsidR="00AF38E9" w:rsidRPr="00FC4079" w:rsidRDefault="00AF38E9" w:rsidP="00AF38E9">
            <w:pPr>
              <w:spacing w:line="240" w:lineRule="auto"/>
              <w:rPr>
                <w:sz w:val="16"/>
              </w:rPr>
            </w:pPr>
            <w:r w:rsidRPr="00FC4079">
              <w:rPr>
                <w:sz w:val="16"/>
              </w:rPr>
              <w:t>14</w:t>
            </w:r>
          </w:p>
        </w:tc>
        <w:tc>
          <w:tcPr>
            <w:tcW w:w="682" w:type="dxa"/>
          </w:tcPr>
          <w:p w14:paraId="0F081E98" w14:textId="77777777" w:rsidR="00AF38E9" w:rsidRPr="00FC4079" w:rsidRDefault="00AF38E9" w:rsidP="00AF38E9">
            <w:pPr>
              <w:spacing w:line="240" w:lineRule="auto"/>
              <w:rPr>
                <w:sz w:val="16"/>
              </w:rPr>
            </w:pPr>
            <w:r w:rsidRPr="00FC4079">
              <w:rPr>
                <w:sz w:val="16"/>
              </w:rPr>
              <w:t>1</w:t>
            </w:r>
          </w:p>
        </w:tc>
        <w:tc>
          <w:tcPr>
            <w:tcW w:w="1271" w:type="dxa"/>
          </w:tcPr>
          <w:p w14:paraId="458A7320" w14:textId="77777777" w:rsidR="00AF38E9" w:rsidRPr="00FC4079" w:rsidRDefault="00AF38E9" w:rsidP="00AF38E9">
            <w:pPr>
              <w:spacing w:line="240" w:lineRule="auto"/>
              <w:rPr>
                <w:sz w:val="16"/>
              </w:rPr>
            </w:pPr>
          </w:p>
        </w:tc>
        <w:tc>
          <w:tcPr>
            <w:tcW w:w="534" w:type="dxa"/>
          </w:tcPr>
          <w:p w14:paraId="6B6F7E85" w14:textId="77777777" w:rsidR="00AF38E9" w:rsidRPr="00FC4079" w:rsidRDefault="00AF38E9" w:rsidP="00AF38E9">
            <w:pPr>
              <w:spacing w:line="240" w:lineRule="auto"/>
              <w:rPr>
                <w:sz w:val="16"/>
              </w:rPr>
            </w:pPr>
            <w:r w:rsidRPr="00FC4079">
              <w:rPr>
                <w:sz w:val="16"/>
              </w:rPr>
              <w:t>14</w:t>
            </w:r>
          </w:p>
        </w:tc>
        <w:tc>
          <w:tcPr>
            <w:tcW w:w="534" w:type="dxa"/>
          </w:tcPr>
          <w:p w14:paraId="2F55A3BC" w14:textId="77777777" w:rsidR="00AF38E9" w:rsidRPr="00FC4079" w:rsidRDefault="00AF38E9" w:rsidP="00AF38E9">
            <w:pPr>
              <w:spacing w:line="240" w:lineRule="auto"/>
              <w:rPr>
                <w:sz w:val="16"/>
              </w:rPr>
            </w:pPr>
          </w:p>
        </w:tc>
        <w:tc>
          <w:tcPr>
            <w:tcW w:w="864" w:type="dxa"/>
          </w:tcPr>
          <w:p w14:paraId="03774109" w14:textId="77777777" w:rsidR="00AF38E9" w:rsidRPr="00FC4079" w:rsidRDefault="00AF38E9" w:rsidP="00AF38E9">
            <w:pPr>
              <w:spacing w:line="240" w:lineRule="auto"/>
              <w:rPr>
                <w:sz w:val="16"/>
              </w:rPr>
            </w:pPr>
          </w:p>
        </w:tc>
      </w:tr>
      <w:tr w:rsidR="00FC4079" w:rsidRPr="00FC4079" w14:paraId="49B26C3D" w14:textId="77777777" w:rsidTr="00FC4079">
        <w:tc>
          <w:tcPr>
            <w:tcW w:w="1353" w:type="dxa"/>
          </w:tcPr>
          <w:p w14:paraId="4900E6AB" w14:textId="77777777" w:rsidR="00AF38E9" w:rsidRPr="00FC4079" w:rsidRDefault="00AF38E9" w:rsidP="00AF38E9">
            <w:pPr>
              <w:spacing w:line="240" w:lineRule="auto"/>
              <w:rPr>
                <w:sz w:val="16"/>
              </w:rPr>
            </w:pPr>
            <w:r w:rsidRPr="00FC4079">
              <w:rPr>
                <w:sz w:val="16"/>
              </w:rPr>
              <w:t>Clarithromycin</w:t>
            </w:r>
          </w:p>
        </w:tc>
        <w:tc>
          <w:tcPr>
            <w:tcW w:w="2023" w:type="dxa"/>
          </w:tcPr>
          <w:p w14:paraId="429E0FD4" w14:textId="77777777" w:rsidR="00AF38E9" w:rsidRPr="00FC4079" w:rsidRDefault="00AF38E9" w:rsidP="00AF38E9">
            <w:pPr>
              <w:spacing w:line="240" w:lineRule="auto"/>
              <w:rPr>
                <w:sz w:val="16"/>
              </w:rPr>
            </w:pPr>
            <w:r w:rsidRPr="00FC4079">
              <w:rPr>
                <w:sz w:val="16"/>
              </w:rPr>
              <w:t>Tablet 250 mg</w:t>
            </w:r>
          </w:p>
        </w:tc>
        <w:tc>
          <w:tcPr>
            <w:tcW w:w="953" w:type="dxa"/>
          </w:tcPr>
          <w:p w14:paraId="44D20C76" w14:textId="77777777" w:rsidR="00AF38E9" w:rsidRPr="00FC4079" w:rsidRDefault="00AF38E9" w:rsidP="00AF38E9">
            <w:pPr>
              <w:spacing w:line="240" w:lineRule="auto"/>
              <w:rPr>
                <w:sz w:val="16"/>
              </w:rPr>
            </w:pPr>
            <w:r w:rsidRPr="00FC4079">
              <w:rPr>
                <w:sz w:val="16"/>
              </w:rPr>
              <w:t>Oral</w:t>
            </w:r>
          </w:p>
        </w:tc>
        <w:tc>
          <w:tcPr>
            <w:tcW w:w="1440" w:type="dxa"/>
          </w:tcPr>
          <w:p w14:paraId="4934D98B" w14:textId="77777777" w:rsidR="00AF38E9" w:rsidRPr="00FC4079" w:rsidRDefault="00AF38E9" w:rsidP="00AF38E9">
            <w:pPr>
              <w:spacing w:line="240" w:lineRule="auto"/>
              <w:rPr>
                <w:sz w:val="16"/>
              </w:rPr>
            </w:pPr>
            <w:r w:rsidRPr="00FC4079">
              <w:rPr>
                <w:sz w:val="16"/>
              </w:rPr>
              <w:t>NOUMED CLARITHROMYCIN</w:t>
            </w:r>
          </w:p>
        </w:tc>
        <w:tc>
          <w:tcPr>
            <w:tcW w:w="534" w:type="dxa"/>
          </w:tcPr>
          <w:p w14:paraId="0B8A78B3" w14:textId="77777777" w:rsidR="00AF38E9" w:rsidRPr="00FC4079" w:rsidRDefault="00AF38E9" w:rsidP="00AF38E9">
            <w:pPr>
              <w:spacing w:line="240" w:lineRule="auto"/>
              <w:rPr>
                <w:sz w:val="16"/>
              </w:rPr>
            </w:pPr>
            <w:r w:rsidRPr="00FC4079">
              <w:rPr>
                <w:sz w:val="16"/>
              </w:rPr>
              <w:t>VO</w:t>
            </w:r>
          </w:p>
        </w:tc>
        <w:tc>
          <w:tcPr>
            <w:tcW w:w="633" w:type="dxa"/>
          </w:tcPr>
          <w:p w14:paraId="5A451E4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A76CED" w14:textId="77777777" w:rsidR="00AF38E9" w:rsidRPr="00FC4079" w:rsidRDefault="00AF38E9" w:rsidP="00AF38E9">
            <w:pPr>
              <w:spacing w:line="240" w:lineRule="auto"/>
              <w:rPr>
                <w:sz w:val="16"/>
              </w:rPr>
            </w:pPr>
          </w:p>
        </w:tc>
        <w:tc>
          <w:tcPr>
            <w:tcW w:w="1728" w:type="dxa"/>
          </w:tcPr>
          <w:p w14:paraId="3A0A7F7D" w14:textId="77777777" w:rsidR="00AF38E9" w:rsidRPr="00FC4079" w:rsidRDefault="00AF38E9" w:rsidP="00AF38E9">
            <w:pPr>
              <w:spacing w:line="240" w:lineRule="auto"/>
              <w:rPr>
                <w:sz w:val="16"/>
              </w:rPr>
            </w:pPr>
          </w:p>
        </w:tc>
        <w:tc>
          <w:tcPr>
            <w:tcW w:w="682" w:type="dxa"/>
          </w:tcPr>
          <w:p w14:paraId="3FC9AB83" w14:textId="77777777" w:rsidR="00AF38E9" w:rsidRPr="00FC4079" w:rsidRDefault="00AF38E9" w:rsidP="00AF38E9">
            <w:pPr>
              <w:spacing w:line="240" w:lineRule="auto"/>
              <w:rPr>
                <w:sz w:val="16"/>
              </w:rPr>
            </w:pPr>
            <w:r w:rsidRPr="00FC4079">
              <w:rPr>
                <w:sz w:val="16"/>
              </w:rPr>
              <w:t>14</w:t>
            </w:r>
          </w:p>
        </w:tc>
        <w:tc>
          <w:tcPr>
            <w:tcW w:w="682" w:type="dxa"/>
          </w:tcPr>
          <w:p w14:paraId="36C596E8" w14:textId="77777777" w:rsidR="00AF38E9" w:rsidRPr="00FC4079" w:rsidRDefault="00AF38E9" w:rsidP="00AF38E9">
            <w:pPr>
              <w:spacing w:line="240" w:lineRule="auto"/>
              <w:rPr>
                <w:sz w:val="16"/>
              </w:rPr>
            </w:pPr>
            <w:r w:rsidRPr="00FC4079">
              <w:rPr>
                <w:sz w:val="16"/>
              </w:rPr>
              <w:t>1</w:t>
            </w:r>
          </w:p>
        </w:tc>
        <w:tc>
          <w:tcPr>
            <w:tcW w:w="1271" w:type="dxa"/>
          </w:tcPr>
          <w:p w14:paraId="553B25B6" w14:textId="77777777" w:rsidR="00AF38E9" w:rsidRPr="00FC4079" w:rsidRDefault="00AF38E9" w:rsidP="00AF38E9">
            <w:pPr>
              <w:spacing w:line="240" w:lineRule="auto"/>
              <w:rPr>
                <w:sz w:val="16"/>
              </w:rPr>
            </w:pPr>
          </w:p>
        </w:tc>
        <w:tc>
          <w:tcPr>
            <w:tcW w:w="534" w:type="dxa"/>
          </w:tcPr>
          <w:p w14:paraId="59229261" w14:textId="77777777" w:rsidR="00AF38E9" w:rsidRPr="00FC4079" w:rsidRDefault="00AF38E9" w:rsidP="00AF38E9">
            <w:pPr>
              <w:spacing w:line="240" w:lineRule="auto"/>
              <w:rPr>
                <w:sz w:val="16"/>
              </w:rPr>
            </w:pPr>
            <w:r w:rsidRPr="00FC4079">
              <w:rPr>
                <w:sz w:val="16"/>
              </w:rPr>
              <w:t>14</w:t>
            </w:r>
          </w:p>
        </w:tc>
        <w:tc>
          <w:tcPr>
            <w:tcW w:w="534" w:type="dxa"/>
          </w:tcPr>
          <w:p w14:paraId="1E567639" w14:textId="77777777" w:rsidR="00AF38E9" w:rsidRPr="00FC4079" w:rsidRDefault="00AF38E9" w:rsidP="00AF38E9">
            <w:pPr>
              <w:spacing w:line="240" w:lineRule="auto"/>
              <w:rPr>
                <w:sz w:val="16"/>
              </w:rPr>
            </w:pPr>
          </w:p>
        </w:tc>
        <w:tc>
          <w:tcPr>
            <w:tcW w:w="864" w:type="dxa"/>
          </w:tcPr>
          <w:p w14:paraId="76021A28" w14:textId="77777777" w:rsidR="00AF38E9" w:rsidRPr="00FC4079" w:rsidRDefault="00AF38E9" w:rsidP="00AF38E9">
            <w:pPr>
              <w:spacing w:line="240" w:lineRule="auto"/>
              <w:rPr>
                <w:sz w:val="16"/>
              </w:rPr>
            </w:pPr>
          </w:p>
        </w:tc>
      </w:tr>
      <w:tr w:rsidR="00FC4079" w:rsidRPr="00FC4079" w14:paraId="74A98469" w14:textId="77777777" w:rsidTr="00FC4079">
        <w:tc>
          <w:tcPr>
            <w:tcW w:w="1353" w:type="dxa"/>
          </w:tcPr>
          <w:p w14:paraId="5CEF35CD" w14:textId="77777777" w:rsidR="00AF38E9" w:rsidRPr="00FC4079" w:rsidRDefault="00AF38E9" w:rsidP="00AF38E9">
            <w:pPr>
              <w:spacing w:line="240" w:lineRule="auto"/>
              <w:rPr>
                <w:sz w:val="16"/>
              </w:rPr>
            </w:pPr>
            <w:r w:rsidRPr="00FC4079">
              <w:rPr>
                <w:sz w:val="16"/>
              </w:rPr>
              <w:t>Clindamycin</w:t>
            </w:r>
          </w:p>
        </w:tc>
        <w:tc>
          <w:tcPr>
            <w:tcW w:w="2023" w:type="dxa"/>
          </w:tcPr>
          <w:p w14:paraId="5FEFEAEA"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1213ED00" w14:textId="77777777" w:rsidR="00AF38E9" w:rsidRPr="00FC4079" w:rsidRDefault="00AF38E9" w:rsidP="00AF38E9">
            <w:pPr>
              <w:spacing w:line="240" w:lineRule="auto"/>
              <w:rPr>
                <w:sz w:val="16"/>
              </w:rPr>
            </w:pPr>
            <w:r w:rsidRPr="00FC4079">
              <w:rPr>
                <w:sz w:val="16"/>
              </w:rPr>
              <w:t>Oral</w:t>
            </w:r>
          </w:p>
        </w:tc>
        <w:tc>
          <w:tcPr>
            <w:tcW w:w="1440" w:type="dxa"/>
          </w:tcPr>
          <w:p w14:paraId="2177D23F" w14:textId="77777777" w:rsidR="00AF38E9" w:rsidRPr="00FC4079" w:rsidRDefault="00AF38E9" w:rsidP="00AF38E9">
            <w:pPr>
              <w:spacing w:line="240" w:lineRule="auto"/>
              <w:rPr>
                <w:sz w:val="16"/>
              </w:rPr>
            </w:pPr>
            <w:r w:rsidRPr="00FC4079">
              <w:rPr>
                <w:sz w:val="16"/>
              </w:rPr>
              <w:t>APO-Clindamycin</w:t>
            </w:r>
          </w:p>
        </w:tc>
        <w:tc>
          <w:tcPr>
            <w:tcW w:w="534" w:type="dxa"/>
          </w:tcPr>
          <w:p w14:paraId="0CC98C0A" w14:textId="77777777" w:rsidR="00AF38E9" w:rsidRPr="00FC4079" w:rsidRDefault="00AF38E9" w:rsidP="00AF38E9">
            <w:pPr>
              <w:spacing w:line="240" w:lineRule="auto"/>
              <w:rPr>
                <w:sz w:val="16"/>
              </w:rPr>
            </w:pPr>
            <w:r w:rsidRPr="00FC4079">
              <w:rPr>
                <w:sz w:val="16"/>
              </w:rPr>
              <w:t>TX</w:t>
            </w:r>
          </w:p>
        </w:tc>
        <w:tc>
          <w:tcPr>
            <w:tcW w:w="633" w:type="dxa"/>
          </w:tcPr>
          <w:p w14:paraId="2B0E043F" w14:textId="77777777" w:rsidR="00AF38E9" w:rsidRPr="00FC4079" w:rsidRDefault="00AF38E9" w:rsidP="00AF38E9">
            <w:pPr>
              <w:spacing w:line="240" w:lineRule="auto"/>
              <w:rPr>
                <w:sz w:val="16"/>
              </w:rPr>
            </w:pPr>
            <w:r w:rsidRPr="00FC4079">
              <w:rPr>
                <w:sz w:val="16"/>
              </w:rPr>
              <w:t xml:space="preserve">PDP </w:t>
            </w:r>
          </w:p>
        </w:tc>
        <w:tc>
          <w:tcPr>
            <w:tcW w:w="1728" w:type="dxa"/>
          </w:tcPr>
          <w:p w14:paraId="53C5A998" w14:textId="77777777" w:rsidR="00AF38E9" w:rsidRPr="00FC4079" w:rsidRDefault="00AF38E9" w:rsidP="00AF38E9">
            <w:pPr>
              <w:spacing w:line="240" w:lineRule="auto"/>
              <w:rPr>
                <w:sz w:val="16"/>
              </w:rPr>
            </w:pPr>
            <w:r w:rsidRPr="00FC4079">
              <w:rPr>
                <w:sz w:val="16"/>
              </w:rPr>
              <w:t>C5487</w:t>
            </w:r>
          </w:p>
        </w:tc>
        <w:tc>
          <w:tcPr>
            <w:tcW w:w="1728" w:type="dxa"/>
          </w:tcPr>
          <w:p w14:paraId="61081BB6" w14:textId="77777777" w:rsidR="00AF38E9" w:rsidRPr="00FC4079" w:rsidRDefault="00AF38E9" w:rsidP="00AF38E9">
            <w:pPr>
              <w:spacing w:line="240" w:lineRule="auto"/>
              <w:rPr>
                <w:sz w:val="16"/>
              </w:rPr>
            </w:pPr>
            <w:r w:rsidRPr="00FC4079">
              <w:rPr>
                <w:sz w:val="16"/>
              </w:rPr>
              <w:t>P5487</w:t>
            </w:r>
          </w:p>
        </w:tc>
        <w:tc>
          <w:tcPr>
            <w:tcW w:w="682" w:type="dxa"/>
          </w:tcPr>
          <w:p w14:paraId="0F1BF9C0" w14:textId="77777777" w:rsidR="00AF38E9" w:rsidRPr="00FC4079" w:rsidRDefault="00AF38E9" w:rsidP="00AF38E9">
            <w:pPr>
              <w:spacing w:line="240" w:lineRule="auto"/>
              <w:rPr>
                <w:sz w:val="16"/>
              </w:rPr>
            </w:pPr>
            <w:r w:rsidRPr="00FC4079">
              <w:rPr>
                <w:sz w:val="16"/>
              </w:rPr>
              <w:t>24</w:t>
            </w:r>
          </w:p>
        </w:tc>
        <w:tc>
          <w:tcPr>
            <w:tcW w:w="682" w:type="dxa"/>
          </w:tcPr>
          <w:p w14:paraId="3F48EC0E" w14:textId="77777777" w:rsidR="00AF38E9" w:rsidRPr="00FC4079" w:rsidRDefault="00AF38E9" w:rsidP="00AF38E9">
            <w:pPr>
              <w:spacing w:line="240" w:lineRule="auto"/>
              <w:rPr>
                <w:sz w:val="16"/>
              </w:rPr>
            </w:pPr>
            <w:r w:rsidRPr="00FC4079">
              <w:rPr>
                <w:sz w:val="16"/>
              </w:rPr>
              <w:t>0</w:t>
            </w:r>
          </w:p>
        </w:tc>
        <w:tc>
          <w:tcPr>
            <w:tcW w:w="1271" w:type="dxa"/>
          </w:tcPr>
          <w:p w14:paraId="6B949C7E" w14:textId="77777777" w:rsidR="00AF38E9" w:rsidRPr="00FC4079" w:rsidRDefault="00AF38E9" w:rsidP="00AF38E9">
            <w:pPr>
              <w:spacing w:line="240" w:lineRule="auto"/>
              <w:rPr>
                <w:sz w:val="16"/>
              </w:rPr>
            </w:pPr>
          </w:p>
        </w:tc>
        <w:tc>
          <w:tcPr>
            <w:tcW w:w="534" w:type="dxa"/>
          </w:tcPr>
          <w:p w14:paraId="3F446B96" w14:textId="77777777" w:rsidR="00AF38E9" w:rsidRPr="00FC4079" w:rsidRDefault="00AF38E9" w:rsidP="00AF38E9">
            <w:pPr>
              <w:spacing w:line="240" w:lineRule="auto"/>
              <w:rPr>
                <w:sz w:val="16"/>
              </w:rPr>
            </w:pPr>
            <w:r w:rsidRPr="00FC4079">
              <w:rPr>
                <w:sz w:val="16"/>
              </w:rPr>
              <w:t>24</w:t>
            </w:r>
          </w:p>
        </w:tc>
        <w:tc>
          <w:tcPr>
            <w:tcW w:w="534" w:type="dxa"/>
          </w:tcPr>
          <w:p w14:paraId="3EE01CDA" w14:textId="77777777" w:rsidR="00AF38E9" w:rsidRPr="00FC4079" w:rsidRDefault="00AF38E9" w:rsidP="00AF38E9">
            <w:pPr>
              <w:spacing w:line="240" w:lineRule="auto"/>
              <w:rPr>
                <w:sz w:val="16"/>
              </w:rPr>
            </w:pPr>
          </w:p>
        </w:tc>
        <w:tc>
          <w:tcPr>
            <w:tcW w:w="864" w:type="dxa"/>
          </w:tcPr>
          <w:p w14:paraId="36BFBC59" w14:textId="77777777" w:rsidR="00AF38E9" w:rsidRPr="00FC4079" w:rsidRDefault="00AF38E9" w:rsidP="00AF38E9">
            <w:pPr>
              <w:spacing w:line="240" w:lineRule="auto"/>
              <w:rPr>
                <w:sz w:val="16"/>
              </w:rPr>
            </w:pPr>
          </w:p>
        </w:tc>
      </w:tr>
      <w:tr w:rsidR="00FC4079" w:rsidRPr="00FC4079" w14:paraId="2BA41955" w14:textId="77777777" w:rsidTr="00FC4079">
        <w:tc>
          <w:tcPr>
            <w:tcW w:w="1353" w:type="dxa"/>
          </w:tcPr>
          <w:p w14:paraId="2649A76F" w14:textId="77777777" w:rsidR="00AF38E9" w:rsidRPr="00FC4079" w:rsidRDefault="00AF38E9" w:rsidP="00AF38E9">
            <w:pPr>
              <w:spacing w:line="240" w:lineRule="auto"/>
              <w:rPr>
                <w:sz w:val="16"/>
              </w:rPr>
            </w:pPr>
            <w:r w:rsidRPr="00FC4079">
              <w:rPr>
                <w:sz w:val="16"/>
              </w:rPr>
              <w:t>Clindamycin</w:t>
            </w:r>
          </w:p>
        </w:tc>
        <w:tc>
          <w:tcPr>
            <w:tcW w:w="2023" w:type="dxa"/>
          </w:tcPr>
          <w:p w14:paraId="72A90764"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598D7EC3" w14:textId="77777777" w:rsidR="00AF38E9" w:rsidRPr="00FC4079" w:rsidRDefault="00AF38E9" w:rsidP="00AF38E9">
            <w:pPr>
              <w:spacing w:line="240" w:lineRule="auto"/>
              <w:rPr>
                <w:sz w:val="16"/>
              </w:rPr>
            </w:pPr>
            <w:r w:rsidRPr="00FC4079">
              <w:rPr>
                <w:sz w:val="16"/>
              </w:rPr>
              <w:t>Oral</w:t>
            </w:r>
          </w:p>
        </w:tc>
        <w:tc>
          <w:tcPr>
            <w:tcW w:w="1440" w:type="dxa"/>
          </w:tcPr>
          <w:p w14:paraId="2444ED5C" w14:textId="77777777" w:rsidR="00AF38E9" w:rsidRPr="00FC4079" w:rsidRDefault="00AF38E9" w:rsidP="00AF38E9">
            <w:pPr>
              <w:spacing w:line="240" w:lineRule="auto"/>
              <w:rPr>
                <w:sz w:val="16"/>
              </w:rPr>
            </w:pPr>
            <w:r w:rsidRPr="00FC4079">
              <w:rPr>
                <w:sz w:val="16"/>
              </w:rPr>
              <w:t>APO-Clindamycin</w:t>
            </w:r>
          </w:p>
        </w:tc>
        <w:tc>
          <w:tcPr>
            <w:tcW w:w="534" w:type="dxa"/>
          </w:tcPr>
          <w:p w14:paraId="0352B931" w14:textId="77777777" w:rsidR="00AF38E9" w:rsidRPr="00FC4079" w:rsidRDefault="00AF38E9" w:rsidP="00AF38E9">
            <w:pPr>
              <w:spacing w:line="240" w:lineRule="auto"/>
              <w:rPr>
                <w:sz w:val="16"/>
              </w:rPr>
            </w:pPr>
            <w:r w:rsidRPr="00FC4079">
              <w:rPr>
                <w:sz w:val="16"/>
              </w:rPr>
              <w:t>TX</w:t>
            </w:r>
          </w:p>
        </w:tc>
        <w:tc>
          <w:tcPr>
            <w:tcW w:w="633" w:type="dxa"/>
          </w:tcPr>
          <w:p w14:paraId="17974D51"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227DDEF7" w14:textId="77777777" w:rsidR="00AF38E9" w:rsidRPr="00FC4079" w:rsidRDefault="00AF38E9" w:rsidP="00AF38E9">
            <w:pPr>
              <w:spacing w:line="240" w:lineRule="auto"/>
              <w:rPr>
                <w:sz w:val="16"/>
              </w:rPr>
            </w:pPr>
            <w:r w:rsidRPr="00FC4079">
              <w:rPr>
                <w:sz w:val="16"/>
              </w:rPr>
              <w:t>C5470</w:t>
            </w:r>
          </w:p>
        </w:tc>
        <w:tc>
          <w:tcPr>
            <w:tcW w:w="1728" w:type="dxa"/>
          </w:tcPr>
          <w:p w14:paraId="51DF7F99" w14:textId="77777777" w:rsidR="00AF38E9" w:rsidRPr="00FC4079" w:rsidRDefault="00AF38E9" w:rsidP="00AF38E9">
            <w:pPr>
              <w:spacing w:line="240" w:lineRule="auto"/>
              <w:rPr>
                <w:sz w:val="16"/>
              </w:rPr>
            </w:pPr>
            <w:r w:rsidRPr="00FC4079">
              <w:rPr>
                <w:sz w:val="16"/>
              </w:rPr>
              <w:t>P5470</w:t>
            </w:r>
          </w:p>
        </w:tc>
        <w:tc>
          <w:tcPr>
            <w:tcW w:w="682" w:type="dxa"/>
          </w:tcPr>
          <w:p w14:paraId="062EF092" w14:textId="77777777" w:rsidR="00AF38E9" w:rsidRPr="00FC4079" w:rsidRDefault="00AF38E9" w:rsidP="00AF38E9">
            <w:pPr>
              <w:spacing w:line="240" w:lineRule="auto"/>
              <w:rPr>
                <w:sz w:val="16"/>
              </w:rPr>
            </w:pPr>
            <w:r w:rsidRPr="00FC4079">
              <w:rPr>
                <w:sz w:val="16"/>
              </w:rPr>
              <w:t>48</w:t>
            </w:r>
          </w:p>
        </w:tc>
        <w:tc>
          <w:tcPr>
            <w:tcW w:w="682" w:type="dxa"/>
          </w:tcPr>
          <w:p w14:paraId="51CFB84D" w14:textId="77777777" w:rsidR="00AF38E9" w:rsidRPr="00FC4079" w:rsidRDefault="00AF38E9" w:rsidP="00AF38E9">
            <w:pPr>
              <w:spacing w:line="240" w:lineRule="auto"/>
              <w:rPr>
                <w:sz w:val="16"/>
              </w:rPr>
            </w:pPr>
            <w:r w:rsidRPr="00FC4079">
              <w:rPr>
                <w:sz w:val="16"/>
              </w:rPr>
              <w:t>1</w:t>
            </w:r>
          </w:p>
        </w:tc>
        <w:tc>
          <w:tcPr>
            <w:tcW w:w="1271" w:type="dxa"/>
          </w:tcPr>
          <w:p w14:paraId="28DE42B5" w14:textId="77777777" w:rsidR="00AF38E9" w:rsidRPr="00FC4079" w:rsidRDefault="00AF38E9" w:rsidP="00AF38E9">
            <w:pPr>
              <w:spacing w:line="240" w:lineRule="auto"/>
              <w:rPr>
                <w:sz w:val="16"/>
              </w:rPr>
            </w:pPr>
          </w:p>
        </w:tc>
        <w:tc>
          <w:tcPr>
            <w:tcW w:w="534" w:type="dxa"/>
          </w:tcPr>
          <w:p w14:paraId="71B1E055" w14:textId="77777777" w:rsidR="00AF38E9" w:rsidRPr="00FC4079" w:rsidRDefault="00AF38E9" w:rsidP="00AF38E9">
            <w:pPr>
              <w:spacing w:line="240" w:lineRule="auto"/>
              <w:rPr>
                <w:sz w:val="16"/>
              </w:rPr>
            </w:pPr>
            <w:r w:rsidRPr="00FC4079">
              <w:rPr>
                <w:sz w:val="16"/>
              </w:rPr>
              <w:t>24</w:t>
            </w:r>
          </w:p>
        </w:tc>
        <w:tc>
          <w:tcPr>
            <w:tcW w:w="534" w:type="dxa"/>
          </w:tcPr>
          <w:p w14:paraId="4FF82120" w14:textId="77777777" w:rsidR="00AF38E9" w:rsidRPr="00FC4079" w:rsidRDefault="00AF38E9" w:rsidP="00AF38E9">
            <w:pPr>
              <w:spacing w:line="240" w:lineRule="auto"/>
              <w:rPr>
                <w:sz w:val="16"/>
              </w:rPr>
            </w:pPr>
          </w:p>
        </w:tc>
        <w:tc>
          <w:tcPr>
            <w:tcW w:w="864" w:type="dxa"/>
          </w:tcPr>
          <w:p w14:paraId="7D1BB964" w14:textId="77777777" w:rsidR="00AF38E9" w:rsidRPr="00FC4079" w:rsidRDefault="00AF38E9" w:rsidP="00AF38E9">
            <w:pPr>
              <w:spacing w:line="240" w:lineRule="auto"/>
              <w:rPr>
                <w:sz w:val="16"/>
              </w:rPr>
            </w:pPr>
          </w:p>
        </w:tc>
      </w:tr>
      <w:tr w:rsidR="00FC4079" w:rsidRPr="00FC4079" w14:paraId="70F04E76" w14:textId="77777777" w:rsidTr="00FC4079">
        <w:tc>
          <w:tcPr>
            <w:tcW w:w="1353" w:type="dxa"/>
          </w:tcPr>
          <w:p w14:paraId="516C89D9" w14:textId="77777777" w:rsidR="00AF38E9" w:rsidRPr="00FC4079" w:rsidRDefault="00AF38E9" w:rsidP="00AF38E9">
            <w:pPr>
              <w:spacing w:line="240" w:lineRule="auto"/>
              <w:rPr>
                <w:sz w:val="16"/>
              </w:rPr>
            </w:pPr>
            <w:r w:rsidRPr="00FC4079">
              <w:rPr>
                <w:sz w:val="16"/>
              </w:rPr>
              <w:t>Clindamycin</w:t>
            </w:r>
          </w:p>
        </w:tc>
        <w:tc>
          <w:tcPr>
            <w:tcW w:w="2023" w:type="dxa"/>
          </w:tcPr>
          <w:p w14:paraId="4BF13DF8"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00E341C4" w14:textId="77777777" w:rsidR="00AF38E9" w:rsidRPr="00FC4079" w:rsidRDefault="00AF38E9" w:rsidP="00AF38E9">
            <w:pPr>
              <w:spacing w:line="240" w:lineRule="auto"/>
              <w:rPr>
                <w:sz w:val="16"/>
              </w:rPr>
            </w:pPr>
            <w:r w:rsidRPr="00FC4079">
              <w:rPr>
                <w:sz w:val="16"/>
              </w:rPr>
              <w:t>Oral</w:t>
            </w:r>
          </w:p>
        </w:tc>
        <w:tc>
          <w:tcPr>
            <w:tcW w:w="1440" w:type="dxa"/>
          </w:tcPr>
          <w:p w14:paraId="295EBA8C" w14:textId="77777777" w:rsidR="00AF38E9" w:rsidRPr="00FC4079" w:rsidRDefault="00AF38E9" w:rsidP="00AF38E9">
            <w:pPr>
              <w:spacing w:line="240" w:lineRule="auto"/>
              <w:rPr>
                <w:sz w:val="16"/>
              </w:rPr>
            </w:pPr>
            <w:r w:rsidRPr="00FC4079">
              <w:rPr>
                <w:sz w:val="16"/>
              </w:rPr>
              <w:t>Calindamin</w:t>
            </w:r>
          </w:p>
        </w:tc>
        <w:tc>
          <w:tcPr>
            <w:tcW w:w="534" w:type="dxa"/>
          </w:tcPr>
          <w:p w14:paraId="32274522" w14:textId="77777777" w:rsidR="00AF38E9" w:rsidRPr="00FC4079" w:rsidRDefault="00AF38E9" w:rsidP="00AF38E9">
            <w:pPr>
              <w:spacing w:line="240" w:lineRule="auto"/>
              <w:rPr>
                <w:sz w:val="16"/>
              </w:rPr>
            </w:pPr>
            <w:r w:rsidRPr="00FC4079">
              <w:rPr>
                <w:sz w:val="16"/>
              </w:rPr>
              <w:t>RW</w:t>
            </w:r>
          </w:p>
        </w:tc>
        <w:tc>
          <w:tcPr>
            <w:tcW w:w="633" w:type="dxa"/>
          </w:tcPr>
          <w:p w14:paraId="2793F824" w14:textId="77777777" w:rsidR="00AF38E9" w:rsidRPr="00FC4079" w:rsidRDefault="00AF38E9" w:rsidP="00AF38E9">
            <w:pPr>
              <w:spacing w:line="240" w:lineRule="auto"/>
              <w:rPr>
                <w:sz w:val="16"/>
              </w:rPr>
            </w:pPr>
            <w:r w:rsidRPr="00FC4079">
              <w:rPr>
                <w:sz w:val="16"/>
              </w:rPr>
              <w:t xml:space="preserve">PDP </w:t>
            </w:r>
          </w:p>
        </w:tc>
        <w:tc>
          <w:tcPr>
            <w:tcW w:w="1728" w:type="dxa"/>
          </w:tcPr>
          <w:p w14:paraId="72A3438C" w14:textId="77777777" w:rsidR="00AF38E9" w:rsidRPr="00FC4079" w:rsidRDefault="00AF38E9" w:rsidP="00AF38E9">
            <w:pPr>
              <w:spacing w:line="240" w:lineRule="auto"/>
              <w:rPr>
                <w:sz w:val="16"/>
              </w:rPr>
            </w:pPr>
            <w:r w:rsidRPr="00FC4079">
              <w:rPr>
                <w:sz w:val="16"/>
              </w:rPr>
              <w:t>C5487</w:t>
            </w:r>
          </w:p>
        </w:tc>
        <w:tc>
          <w:tcPr>
            <w:tcW w:w="1728" w:type="dxa"/>
          </w:tcPr>
          <w:p w14:paraId="7C633878" w14:textId="77777777" w:rsidR="00AF38E9" w:rsidRPr="00FC4079" w:rsidRDefault="00AF38E9" w:rsidP="00AF38E9">
            <w:pPr>
              <w:spacing w:line="240" w:lineRule="auto"/>
              <w:rPr>
                <w:sz w:val="16"/>
              </w:rPr>
            </w:pPr>
            <w:r w:rsidRPr="00FC4079">
              <w:rPr>
                <w:sz w:val="16"/>
              </w:rPr>
              <w:t>P5487</w:t>
            </w:r>
          </w:p>
        </w:tc>
        <w:tc>
          <w:tcPr>
            <w:tcW w:w="682" w:type="dxa"/>
          </w:tcPr>
          <w:p w14:paraId="057A5DB1" w14:textId="77777777" w:rsidR="00AF38E9" w:rsidRPr="00FC4079" w:rsidRDefault="00AF38E9" w:rsidP="00AF38E9">
            <w:pPr>
              <w:spacing w:line="240" w:lineRule="auto"/>
              <w:rPr>
                <w:sz w:val="16"/>
              </w:rPr>
            </w:pPr>
            <w:r w:rsidRPr="00FC4079">
              <w:rPr>
                <w:sz w:val="16"/>
              </w:rPr>
              <w:t>24</w:t>
            </w:r>
          </w:p>
        </w:tc>
        <w:tc>
          <w:tcPr>
            <w:tcW w:w="682" w:type="dxa"/>
          </w:tcPr>
          <w:p w14:paraId="4268F9C9" w14:textId="77777777" w:rsidR="00AF38E9" w:rsidRPr="00FC4079" w:rsidRDefault="00AF38E9" w:rsidP="00AF38E9">
            <w:pPr>
              <w:spacing w:line="240" w:lineRule="auto"/>
              <w:rPr>
                <w:sz w:val="16"/>
              </w:rPr>
            </w:pPr>
            <w:r w:rsidRPr="00FC4079">
              <w:rPr>
                <w:sz w:val="16"/>
              </w:rPr>
              <w:t>0</w:t>
            </w:r>
          </w:p>
        </w:tc>
        <w:tc>
          <w:tcPr>
            <w:tcW w:w="1271" w:type="dxa"/>
          </w:tcPr>
          <w:p w14:paraId="50436D7C" w14:textId="77777777" w:rsidR="00AF38E9" w:rsidRPr="00FC4079" w:rsidRDefault="00AF38E9" w:rsidP="00AF38E9">
            <w:pPr>
              <w:spacing w:line="240" w:lineRule="auto"/>
              <w:rPr>
                <w:sz w:val="16"/>
              </w:rPr>
            </w:pPr>
          </w:p>
        </w:tc>
        <w:tc>
          <w:tcPr>
            <w:tcW w:w="534" w:type="dxa"/>
          </w:tcPr>
          <w:p w14:paraId="45CC033E" w14:textId="77777777" w:rsidR="00AF38E9" w:rsidRPr="00FC4079" w:rsidRDefault="00AF38E9" w:rsidP="00AF38E9">
            <w:pPr>
              <w:spacing w:line="240" w:lineRule="auto"/>
              <w:rPr>
                <w:sz w:val="16"/>
              </w:rPr>
            </w:pPr>
            <w:r w:rsidRPr="00FC4079">
              <w:rPr>
                <w:sz w:val="16"/>
              </w:rPr>
              <w:t>24</w:t>
            </w:r>
          </w:p>
        </w:tc>
        <w:tc>
          <w:tcPr>
            <w:tcW w:w="534" w:type="dxa"/>
          </w:tcPr>
          <w:p w14:paraId="3EA52928" w14:textId="77777777" w:rsidR="00AF38E9" w:rsidRPr="00FC4079" w:rsidRDefault="00AF38E9" w:rsidP="00AF38E9">
            <w:pPr>
              <w:spacing w:line="240" w:lineRule="auto"/>
              <w:rPr>
                <w:sz w:val="16"/>
              </w:rPr>
            </w:pPr>
          </w:p>
        </w:tc>
        <w:tc>
          <w:tcPr>
            <w:tcW w:w="864" w:type="dxa"/>
          </w:tcPr>
          <w:p w14:paraId="6128AFE2" w14:textId="77777777" w:rsidR="00AF38E9" w:rsidRPr="00FC4079" w:rsidRDefault="00AF38E9" w:rsidP="00AF38E9">
            <w:pPr>
              <w:spacing w:line="240" w:lineRule="auto"/>
              <w:rPr>
                <w:sz w:val="16"/>
              </w:rPr>
            </w:pPr>
          </w:p>
        </w:tc>
      </w:tr>
      <w:tr w:rsidR="00FC4079" w:rsidRPr="00FC4079" w14:paraId="1103BB1D" w14:textId="77777777" w:rsidTr="00FC4079">
        <w:tc>
          <w:tcPr>
            <w:tcW w:w="1353" w:type="dxa"/>
          </w:tcPr>
          <w:p w14:paraId="4DFEEB25" w14:textId="77777777" w:rsidR="00AF38E9" w:rsidRPr="00FC4079" w:rsidRDefault="00AF38E9" w:rsidP="00AF38E9">
            <w:pPr>
              <w:spacing w:line="240" w:lineRule="auto"/>
              <w:rPr>
                <w:sz w:val="16"/>
              </w:rPr>
            </w:pPr>
            <w:r w:rsidRPr="00FC4079">
              <w:rPr>
                <w:sz w:val="16"/>
              </w:rPr>
              <w:t>Clindamycin</w:t>
            </w:r>
          </w:p>
        </w:tc>
        <w:tc>
          <w:tcPr>
            <w:tcW w:w="2023" w:type="dxa"/>
          </w:tcPr>
          <w:p w14:paraId="478FC208"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711393B5" w14:textId="77777777" w:rsidR="00AF38E9" w:rsidRPr="00FC4079" w:rsidRDefault="00AF38E9" w:rsidP="00AF38E9">
            <w:pPr>
              <w:spacing w:line="240" w:lineRule="auto"/>
              <w:rPr>
                <w:sz w:val="16"/>
              </w:rPr>
            </w:pPr>
            <w:r w:rsidRPr="00FC4079">
              <w:rPr>
                <w:sz w:val="16"/>
              </w:rPr>
              <w:t>Oral</w:t>
            </w:r>
          </w:p>
        </w:tc>
        <w:tc>
          <w:tcPr>
            <w:tcW w:w="1440" w:type="dxa"/>
          </w:tcPr>
          <w:p w14:paraId="171668B0" w14:textId="77777777" w:rsidR="00AF38E9" w:rsidRPr="00FC4079" w:rsidRDefault="00AF38E9" w:rsidP="00AF38E9">
            <w:pPr>
              <w:spacing w:line="240" w:lineRule="auto"/>
              <w:rPr>
                <w:sz w:val="16"/>
              </w:rPr>
            </w:pPr>
            <w:r w:rsidRPr="00FC4079">
              <w:rPr>
                <w:sz w:val="16"/>
              </w:rPr>
              <w:t>Calindamin</w:t>
            </w:r>
          </w:p>
        </w:tc>
        <w:tc>
          <w:tcPr>
            <w:tcW w:w="534" w:type="dxa"/>
          </w:tcPr>
          <w:p w14:paraId="51BAEAFF" w14:textId="77777777" w:rsidR="00AF38E9" w:rsidRPr="00FC4079" w:rsidRDefault="00AF38E9" w:rsidP="00AF38E9">
            <w:pPr>
              <w:spacing w:line="240" w:lineRule="auto"/>
              <w:rPr>
                <w:sz w:val="16"/>
              </w:rPr>
            </w:pPr>
            <w:r w:rsidRPr="00FC4079">
              <w:rPr>
                <w:sz w:val="16"/>
              </w:rPr>
              <w:t>RW</w:t>
            </w:r>
          </w:p>
        </w:tc>
        <w:tc>
          <w:tcPr>
            <w:tcW w:w="633" w:type="dxa"/>
          </w:tcPr>
          <w:p w14:paraId="0AD62849"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54D41E5B" w14:textId="77777777" w:rsidR="00AF38E9" w:rsidRPr="00FC4079" w:rsidRDefault="00AF38E9" w:rsidP="00AF38E9">
            <w:pPr>
              <w:spacing w:line="240" w:lineRule="auto"/>
              <w:rPr>
                <w:sz w:val="16"/>
              </w:rPr>
            </w:pPr>
            <w:r w:rsidRPr="00FC4079">
              <w:rPr>
                <w:sz w:val="16"/>
              </w:rPr>
              <w:t>C5470</w:t>
            </w:r>
          </w:p>
        </w:tc>
        <w:tc>
          <w:tcPr>
            <w:tcW w:w="1728" w:type="dxa"/>
          </w:tcPr>
          <w:p w14:paraId="689D7ED8" w14:textId="77777777" w:rsidR="00AF38E9" w:rsidRPr="00FC4079" w:rsidRDefault="00AF38E9" w:rsidP="00AF38E9">
            <w:pPr>
              <w:spacing w:line="240" w:lineRule="auto"/>
              <w:rPr>
                <w:sz w:val="16"/>
              </w:rPr>
            </w:pPr>
            <w:r w:rsidRPr="00FC4079">
              <w:rPr>
                <w:sz w:val="16"/>
              </w:rPr>
              <w:t>P5470</w:t>
            </w:r>
          </w:p>
        </w:tc>
        <w:tc>
          <w:tcPr>
            <w:tcW w:w="682" w:type="dxa"/>
          </w:tcPr>
          <w:p w14:paraId="7D1812FC" w14:textId="77777777" w:rsidR="00AF38E9" w:rsidRPr="00FC4079" w:rsidRDefault="00AF38E9" w:rsidP="00AF38E9">
            <w:pPr>
              <w:spacing w:line="240" w:lineRule="auto"/>
              <w:rPr>
                <w:sz w:val="16"/>
              </w:rPr>
            </w:pPr>
            <w:r w:rsidRPr="00FC4079">
              <w:rPr>
                <w:sz w:val="16"/>
              </w:rPr>
              <w:t>48</w:t>
            </w:r>
          </w:p>
        </w:tc>
        <w:tc>
          <w:tcPr>
            <w:tcW w:w="682" w:type="dxa"/>
          </w:tcPr>
          <w:p w14:paraId="1F9D4AAE" w14:textId="77777777" w:rsidR="00AF38E9" w:rsidRPr="00FC4079" w:rsidRDefault="00AF38E9" w:rsidP="00AF38E9">
            <w:pPr>
              <w:spacing w:line="240" w:lineRule="auto"/>
              <w:rPr>
                <w:sz w:val="16"/>
              </w:rPr>
            </w:pPr>
            <w:r w:rsidRPr="00FC4079">
              <w:rPr>
                <w:sz w:val="16"/>
              </w:rPr>
              <w:t>1</w:t>
            </w:r>
          </w:p>
        </w:tc>
        <w:tc>
          <w:tcPr>
            <w:tcW w:w="1271" w:type="dxa"/>
          </w:tcPr>
          <w:p w14:paraId="7046B5DF" w14:textId="77777777" w:rsidR="00AF38E9" w:rsidRPr="00FC4079" w:rsidRDefault="00AF38E9" w:rsidP="00AF38E9">
            <w:pPr>
              <w:spacing w:line="240" w:lineRule="auto"/>
              <w:rPr>
                <w:sz w:val="16"/>
              </w:rPr>
            </w:pPr>
          </w:p>
        </w:tc>
        <w:tc>
          <w:tcPr>
            <w:tcW w:w="534" w:type="dxa"/>
          </w:tcPr>
          <w:p w14:paraId="63BC22D9" w14:textId="77777777" w:rsidR="00AF38E9" w:rsidRPr="00FC4079" w:rsidRDefault="00AF38E9" w:rsidP="00AF38E9">
            <w:pPr>
              <w:spacing w:line="240" w:lineRule="auto"/>
              <w:rPr>
                <w:sz w:val="16"/>
              </w:rPr>
            </w:pPr>
            <w:r w:rsidRPr="00FC4079">
              <w:rPr>
                <w:sz w:val="16"/>
              </w:rPr>
              <w:t>24</w:t>
            </w:r>
          </w:p>
        </w:tc>
        <w:tc>
          <w:tcPr>
            <w:tcW w:w="534" w:type="dxa"/>
          </w:tcPr>
          <w:p w14:paraId="4391BBF8" w14:textId="77777777" w:rsidR="00AF38E9" w:rsidRPr="00FC4079" w:rsidRDefault="00AF38E9" w:rsidP="00AF38E9">
            <w:pPr>
              <w:spacing w:line="240" w:lineRule="auto"/>
              <w:rPr>
                <w:sz w:val="16"/>
              </w:rPr>
            </w:pPr>
          </w:p>
        </w:tc>
        <w:tc>
          <w:tcPr>
            <w:tcW w:w="864" w:type="dxa"/>
          </w:tcPr>
          <w:p w14:paraId="48E4EA77" w14:textId="77777777" w:rsidR="00AF38E9" w:rsidRPr="00FC4079" w:rsidRDefault="00AF38E9" w:rsidP="00AF38E9">
            <w:pPr>
              <w:spacing w:line="240" w:lineRule="auto"/>
              <w:rPr>
                <w:sz w:val="16"/>
              </w:rPr>
            </w:pPr>
          </w:p>
        </w:tc>
      </w:tr>
      <w:tr w:rsidR="00FC4079" w:rsidRPr="00FC4079" w14:paraId="780DFC0B" w14:textId="77777777" w:rsidTr="00FC4079">
        <w:tc>
          <w:tcPr>
            <w:tcW w:w="1353" w:type="dxa"/>
          </w:tcPr>
          <w:p w14:paraId="572DFFE1" w14:textId="77777777" w:rsidR="00AF38E9" w:rsidRPr="00FC4079" w:rsidRDefault="00AF38E9" w:rsidP="00AF38E9">
            <w:pPr>
              <w:spacing w:line="240" w:lineRule="auto"/>
              <w:rPr>
                <w:sz w:val="16"/>
              </w:rPr>
            </w:pPr>
            <w:r w:rsidRPr="00FC4079">
              <w:rPr>
                <w:sz w:val="16"/>
              </w:rPr>
              <w:t>Clindamycin</w:t>
            </w:r>
          </w:p>
        </w:tc>
        <w:tc>
          <w:tcPr>
            <w:tcW w:w="2023" w:type="dxa"/>
          </w:tcPr>
          <w:p w14:paraId="1ABE4B5C"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115DBC20" w14:textId="77777777" w:rsidR="00AF38E9" w:rsidRPr="00FC4079" w:rsidRDefault="00AF38E9" w:rsidP="00AF38E9">
            <w:pPr>
              <w:spacing w:line="240" w:lineRule="auto"/>
              <w:rPr>
                <w:sz w:val="16"/>
              </w:rPr>
            </w:pPr>
            <w:r w:rsidRPr="00FC4079">
              <w:rPr>
                <w:sz w:val="16"/>
              </w:rPr>
              <w:t>Oral</w:t>
            </w:r>
          </w:p>
        </w:tc>
        <w:tc>
          <w:tcPr>
            <w:tcW w:w="1440" w:type="dxa"/>
          </w:tcPr>
          <w:p w14:paraId="5406D7D6" w14:textId="77777777" w:rsidR="00AF38E9" w:rsidRPr="00FC4079" w:rsidRDefault="00AF38E9" w:rsidP="00AF38E9">
            <w:pPr>
              <w:spacing w:line="240" w:lineRule="auto"/>
              <w:rPr>
                <w:sz w:val="16"/>
              </w:rPr>
            </w:pPr>
            <w:r w:rsidRPr="00FC4079">
              <w:rPr>
                <w:sz w:val="16"/>
              </w:rPr>
              <w:t>Clindamycin BNM</w:t>
            </w:r>
          </w:p>
        </w:tc>
        <w:tc>
          <w:tcPr>
            <w:tcW w:w="534" w:type="dxa"/>
          </w:tcPr>
          <w:p w14:paraId="25932022" w14:textId="77777777" w:rsidR="00AF38E9" w:rsidRPr="00FC4079" w:rsidRDefault="00AF38E9" w:rsidP="00AF38E9">
            <w:pPr>
              <w:spacing w:line="240" w:lineRule="auto"/>
              <w:rPr>
                <w:sz w:val="16"/>
              </w:rPr>
            </w:pPr>
            <w:r w:rsidRPr="00FC4079">
              <w:rPr>
                <w:sz w:val="16"/>
              </w:rPr>
              <w:t>BZ</w:t>
            </w:r>
          </w:p>
        </w:tc>
        <w:tc>
          <w:tcPr>
            <w:tcW w:w="633" w:type="dxa"/>
          </w:tcPr>
          <w:p w14:paraId="184487B4" w14:textId="77777777" w:rsidR="00AF38E9" w:rsidRPr="00FC4079" w:rsidRDefault="00AF38E9" w:rsidP="00AF38E9">
            <w:pPr>
              <w:spacing w:line="240" w:lineRule="auto"/>
              <w:rPr>
                <w:sz w:val="16"/>
              </w:rPr>
            </w:pPr>
            <w:r w:rsidRPr="00FC4079">
              <w:rPr>
                <w:sz w:val="16"/>
              </w:rPr>
              <w:t xml:space="preserve">PDP </w:t>
            </w:r>
          </w:p>
        </w:tc>
        <w:tc>
          <w:tcPr>
            <w:tcW w:w="1728" w:type="dxa"/>
          </w:tcPr>
          <w:p w14:paraId="1816C595" w14:textId="77777777" w:rsidR="00AF38E9" w:rsidRPr="00FC4079" w:rsidRDefault="00AF38E9" w:rsidP="00AF38E9">
            <w:pPr>
              <w:spacing w:line="240" w:lineRule="auto"/>
              <w:rPr>
                <w:sz w:val="16"/>
              </w:rPr>
            </w:pPr>
            <w:r w:rsidRPr="00FC4079">
              <w:rPr>
                <w:sz w:val="16"/>
              </w:rPr>
              <w:t>C5487</w:t>
            </w:r>
          </w:p>
        </w:tc>
        <w:tc>
          <w:tcPr>
            <w:tcW w:w="1728" w:type="dxa"/>
          </w:tcPr>
          <w:p w14:paraId="3CA699A7" w14:textId="77777777" w:rsidR="00AF38E9" w:rsidRPr="00FC4079" w:rsidRDefault="00AF38E9" w:rsidP="00AF38E9">
            <w:pPr>
              <w:spacing w:line="240" w:lineRule="auto"/>
              <w:rPr>
                <w:sz w:val="16"/>
              </w:rPr>
            </w:pPr>
            <w:r w:rsidRPr="00FC4079">
              <w:rPr>
                <w:sz w:val="16"/>
              </w:rPr>
              <w:t>P5487</w:t>
            </w:r>
          </w:p>
        </w:tc>
        <w:tc>
          <w:tcPr>
            <w:tcW w:w="682" w:type="dxa"/>
          </w:tcPr>
          <w:p w14:paraId="5E61822B" w14:textId="77777777" w:rsidR="00AF38E9" w:rsidRPr="00FC4079" w:rsidRDefault="00AF38E9" w:rsidP="00AF38E9">
            <w:pPr>
              <w:spacing w:line="240" w:lineRule="auto"/>
              <w:rPr>
                <w:sz w:val="16"/>
              </w:rPr>
            </w:pPr>
            <w:r w:rsidRPr="00FC4079">
              <w:rPr>
                <w:sz w:val="16"/>
              </w:rPr>
              <w:t>24</w:t>
            </w:r>
          </w:p>
        </w:tc>
        <w:tc>
          <w:tcPr>
            <w:tcW w:w="682" w:type="dxa"/>
          </w:tcPr>
          <w:p w14:paraId="5DCB980A" w14:textId="77777777" w:rsidR="00AF38E9" w:rsidRPr="00FC4079" w:rsidRDefault="00AF38E9" w:rsidP="00AF38E9">
            <w:pPr>
              <w:spacing w:line="240" w:lineRule="auto"/>
              <w:rPr>
                <w:sz w:val="16"/>
              </w:rPr>
            </w:pPr>
            <w:r w:rsidRPr="00FC4079">
              <w:rPr>
                <w:sz w:val="16"/>
              </w:rPr>
              <w:t>0</w:t>
            </w:r>
          </w:p>
        </w:tc>
        <w:tc>
          <w:tcPr>
            <w:tcW w:w="1271" w:type="dxa"/>
          </w:tcPr>
          <w:p w14:paraId="6694B177" w14:textId="77777777" w:rsidR="00AF38E9" w:rsidRPr="00FC4079" w:rsidRDefault="00AF38E9" w:rsidP="00AF38E9">
            <w:pPr>
              <w:spacing w:line="240" w:lineRule="auto"/>
              <w:rPr>
                <w:sz w:val="16"/>
              </w:rPr>
            </w:pPr>
          </w:p>
        </w:tc>
        <w:tc>
          <w:tcPr>
            <w:tcW w:w="534" w:type="dxa"/>
          </w:tcPr>
          <w:p w14:paraId="71690967" w14:textId="77777777" w:rsidR="00AF38E9" w:rsidRPr="00FC4079" w:rsidRDefault="00AF38E9" w:rsidP="00AF38E9">
            <w:pPr>
              <w:spacing w:line="240" w:lineRule="auto"/>
              <w:rPr>
                <w:sz w:val="16"/>
              </w:rPr>
            </w:pPr>
            <w:r w:rsidRPr="00FC4079">
              <w:rPr>
                <w:sz w:val="16"/>
              </w:rPr>
              <w:t>24</w:t>
            </w:r>
          </w:p>
        </w:tc>
        <w:tc>
          <w:tcPr>
            <w:tcW w:w="534" w:type="dxa"/>
          </w:tcPr>
          <w:p w14:paraId="659AB930" w14:textId="77777777" w:rsidR="00AF38E9" w:rsidRPr="00FC4079" w:rsidRDefault="00AF38E9" w:rsidP="00AF38E9">
            <w:pPr>
              <w:spacing w:line="240" w:lineRule="auto"/>
              <w:rPr>
                <w:sz w:val="16"/>
              </w:rPr>
            </w:pPr>
          </w:p>
        </w:tc>
        <w:tc>
          <w:tcPr>
            <w:tcW w:w="864" w:type="dxa"/>
          </w:tcPr>
          <w:p w14:paraId="7BBF618B" w14:textId="77777777" w:rsidR="00AF38E9" w:rsidRPr="00FC4079" w:rsidRDefault="00AF38E9" w:rsidP="00AF38E9">
            <w:pPr>
              <w:spacing w:line="240" w:lineRule="auto"/>
              <w:rPr>
                <w:sz w:val="16"/>
              </w:rPr>
            </w:pPr>
          </w:p>
        </w:tc>
      </w:tr>
      <w:tr w:rsidR="00FC4079" w:rsidRPr="00FC4079" w14:paraId="3E1E4841" w14:textId="77777777" w:rsidTr="00FC4079">
        <w:tc>
          <w:tcPr>
            <w:tcW w:w="1353" w:type="dxa"/>
          </w:tcPr>
          <w:p w14:paraId="4B8B1739" w14:textId="77777777" w:rsidR="00AF38E9" w:rsidRPr="00FC4079" w:rsidRDefault="00AF38E9" w:rsidP="00AF38E9">
            <w:pPr>
              <w:spacing w:line="240" w:lineRule="auto"/>
              <w:rPr>
                <w:sz w:val="16"/>
              </w:rPr>
            </w:pPr>
            <w:r w:rsidRPr="00FC4079">
              <w:rPr>
                <w:sz w:val="16"/>
              </w:rPr>
              <w:t>Clindamycin</w:t>
            </w:r>
          </w:p>
        </w:tc>
        <w:tc>
          <w:tcPr>
            <w:tcW w:w="2023" w:type="dxa"/>
          </w:tcPr>
          <w:p w14:paraId="3206CED5"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4A399526" w14:textId="77777777" w:rsidR="00AF38E9" w:rsidRPr="00FC4079" w:rsidRDefault="00AF38E9" w:rsidP="00AF38E9">
            <w:pPr>
              <w:spacing w:line="240" w:lineRule="auto"/>
              <w:rPr>
                <w:sz w:val="16"/>
              </w:rPr>
            </w:pPr>
            <w:r w:rsidRPr="00FC4079">
              <w:rPr>
                <w:sz w:val="16"/>
              </w:rPr>
              <w:t>Oral</w:t>
            </w:r>
          </w:p>
        </w:tc>
        <w:tc>
          <w:tcPr>
            <w:tcW w:w="1440" w:type="dxa"/>
          </w:tcPr>
          <w:p w14:paraId="1E1BAF7E" w14:textId="77777777" w:rsidR="00AF38E9" w:rsidRPr="00FC4079" w:rsidRDefault="00AF38E9" w:rsidP="00AF38E9">
            <w:pPr>
              <w:spacing w:line="240" w:lineRule="auto"/>
              <w:rPr>
                <w:sz w:val="16"/>
              </w:rPr>
            </w:pPr>
            <w:r w:rsidRPr="00FC4079">
              <w:rPr>
                <w:sz w:val="16"/>
              </w:rPr>
              <w:t>Clindamycin BNM</w:t>
            </w:r>
          </w:p>
        </w:tc>
        <w:tc>
          <w:tcPr>
            <w:tcW w:w="534" w:type="dxa"/>
          </w:tcPr>
          <w:p w14:paraId="272842B3" w14:textId="77777777" w:rsidR="00AF38E9" w:rsidRPr="00FC4079" w:rsidRDefault="00AF38E9" w:rsidP="00AF38E9">
            <w:pPr>
              <w:spacing w:line="240" w:lineRule="auto"/>
              <w:rPr>
                <w:sz w:val="16"/>
              </w:rPr>
            </w:pPr>
            <w:r w:rsidRPr="00FC4079">
              <w:rPr>
                <w:sz w:val="16"/>
              </w:rPr>
              <w:t>BZ</w:t>
            </w:r>
          </w:p>
        </w:tc>
        <w:tc>
          <w:tcPr>
            <w:tcW w:w="633" w:type="dxa"/>
          </w:tcPr>
          <w:p w14:paraId="4E93A345"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10EB6A88" w14:textId="77777777" w:rsidR="00AF38E9" w:rsidRPr="00FC4079" w:rsidRDefault="00AF38E9" w:rsidP="00AF38E9">
            <w:pPr>
              <w:spacing w:line="240" w:lineRule="auto"/>
              <w:rPr>
                <w:sz w:val="16"/>
              </w:rPr>
            </w:pPr>
            <w:r w:rsidRPr="00FC4079">
              <w:rPr>
                <w:sz w:val="16"/>
              </w:rPr>
              <w:t>C5470</w:t>
            </w:r>
          </w:p>
        </w:tc>
        <w:tc>
          <w:tcPr>
            <w:tcW w:w="1728" w:type="dxa"/>
          </w:tcPr>
          <w:p w14:paraId="32629C6E" w14:textId="77777777" w:rsidR="00AF38E9" w:rsidRPr="00FC4079" w:rsidRDefault="00AF38E9" w:rsidP="00AF38E9">
            <w:pPr>
              <w:spacing w:line="240" w:lineRule="auto"/>
              <w:rPr>
                <w:sz w:val="16"/>
              </w:rPr>
            </w:pPr>
            <w:r w:rsidRPr="00FC4079">
              <w:rPr>
                <w:sz w:val="16"/>
              </w:rPr>
              <w:t>P5470</w:t>
            </w:r>
          </w:p>
        </w:tc>
        <w:tc>
          <w:tcPr>
            <w:tcW w:w="682" w:type="dxa"/>
          </w:tcPr>
          <w:p w14:paraId="0C17E435" w14:textId="77777777" w:rsidR="00AF38E9" w:rsidRPr="00FC4079" w:rsidRDefault="00AF38E9" w:rsidP="00AF38E9">
            <w:pPr>
              <w:spacing w:line="240" w:lineRule="auto"/>
              <w:rPr>
                <w:sz w:val="16"/>
              </w:rPr>
            </w:pPr>
            <w:r w:rsidRPr="00FC4079">
              <w:rPr>
                <w:sz w:val="16"/>
              </w:rPr>
              <w:t>48</w:t>
            </w:r>
          </w:p>
        </w:tc>
        <w:tc>
          <w:tcPr>
            <w:tcW w:w="682" w:type="dxa"/>
          </w:tcPr>
          <w:p w14:paraId="0B9A7A3B" w14:textId="77777777" w:rsidR="00AF38E9" w:rsidRPr="00FC4079" w:rsidRDefault="00AF38E9" w:rsidP="00AF38E9">
            <w:pPr>
              <w:spacing w:line="240" w:lineRule="auto"/>
              <w:rPr>
                <w:sz w:val="16"/>
              </w:rPr>
            </w:pPr>
            <w:r w:rsidRPr="00FC4079">
              <w:rPr>
                <w:sz w:val="16"/>
              </w:rPr>
              <w:t>1</w:t>
            </w:r>
          </w:p>
        </w:tc>
        <w:tc>
          <w:tcPr>
            <w:tcW w:w="1271" w:type="dxa"/>
          </w:tcPr>
          <w:p w14:paraId="404FED05" w14:textId="77777777" w:rsidR="00AF38E9" w:rsidRPr="00FC4079" w:rsidRDefault="00AF38E9" w:rsidP="00AF38E9">
            <w:pPr>
              <w:spacing w:line="240" w:lineRule="auto"/>
              <w:rPr>
                <w:sz w:val="16"/>
              </w:rPr>
            </w:pPr>
          </w:p>
        </w:tc>
        <w:tc>
          <w:tcPr>
            <w:tcW w:w="534" w:type="dxa"/>
          </w:tcPr>
          <w:p w14:paraId="5544AC83" w14:textId="77777777" w:rsidR="00AF38E9" w:rsidRPr="00FC4079" w:rsidRDefault="00AF38E9" w:rsidP="00AF38E9">
            <w:pPr>
              <w:spacing w:line="240" w:lineRule="auto"/>
              <w:rPr>
                <w:sz w:val="16"/>
              </w:rPr>
            </w:pPr>
            <w:r w:rsidRPr="00FC4079">
              <w:rPr>
                <w:sz w:val="16"/>
              </w:rPr>
              <w:t>24</w:t>
            </w:r>
          </w:p>
        </w:tc>
        <w:tc>
          <w:tcPr>
            <w:tcW w:w="534" w:type="dxa"/>
          </w:tcPr>
          <w:p w14:paraId="469AF34F" w14:textId="77777777" w:rsidR="00AF38E9" w:rsidRPr="00FC4079" w:rsidRDefault="00AF38E9" w:rsidP="00AF38E9">
            <w:pPr>
              <w:spacing w:line="240" w:lineRule="auto"/>
              <w:rPr>
                <w:sz w:val="16"/>
              </w:rPr>
            </w:pPr>
          </w:p>
        </w:tc>
        <w:tc>
          <w:tcPr>
            <w:tcW w:w="864" w:type="dxa"/>
          </w:tcPr>
          <w:p w14:paraId="4174EFBF" w14:textId="77777777" w:rsidR="00AF38E9" w:rsidRPr="00FC4079" w:rsidRDefault="00AF38E9" w:rsidP="00AF38E9">
            <w:pPr>
              <w:spacing w:line="240" w:lineRule="auto"/>
              <w:rPr>
                <w:sz w:val="16"/>
              </w:rPr>
            </w:pPr>
          </w:p>
        </w:tc>
      </w:tr>
      <w:tr w:rsidR="00FC4079" w:rsidRPr="00FC4079" w14:paraId="15FA9891" w14:textId="77777777" w:rsidTr="00FC4079">
        <w:tc>
          <w:tcPr>
            <w:tcW w:w="1353" w:type="dxa"/>
          </w:tcPr>
          <w:p w14:paraId="2AC6C599" w14:textId="77777777" w:rsidR="00AF38E9" w:rsidRPr="00FC4079" w:rsidRDefault="00AF38E9" w:rsidP="00AF38E9">
            <w:pPr>
              <w:spacing w:line="240" w:lineRule="auto"/>
              <w:rPr>
                <w:sz w:val="16"/>
              </w:rPr>
            </w:pPr>
            <w:r w:rsidRPr="00FC4079">
              <w:rPr>
                <w:sz w:val="16"/>
              </w:rPr>
              <w:t>Clindamycin</w:t>
            </w:r>
          </w:p>
        </w:tc>
        <w:tc>
          <w:tcPr>
            <w:tcW w:w="2023" w:type="dxa"/>
          </w:tcPr>
          <w:p w14:paraId="26974C36"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15536DFD" w14:textId="77777777" w:rsidR="00AF38E9" w:rsidRPr="00FC4079" w:rsidRDefault="00AF38E9" w:rsidP="00AF38E9">
            <w:pPr>
              <w:spacing w:line="240" w:lineRule="auto"/>
              <w:rPr>
                <w:sz w:val="16"/>
              </w:rPr>
            </w:pPr>
            <w:r w:rsidRPr="00FC4079">
              <w:rPr>
                <w:sz w:val="16"/>
              </w:rPr>
              <w:t>Oral</w:t>
            </w:r>
          </w:p>
        </w:tc>
        <w:tc>
          <w:tcPr>
            <w:tcW w:w="1440" w:type="dxa"/>
          </w:tcPr>
          <w:p w14:paraId="3CAF497E" w14:textId="77777777" w:rsidR="00AF38E9" w:rsidRPr="00FC4079" w:rsidRDefault="00AF38E9" w:rsidP="00AF38E9">
            <w:pPr>
              <w:spacing w:line="240" w:lineRule="auto"/>
              <w:rPr>
                <w:sz w:val="16"/>
              </w:rPr>
            </w:pPr>
            <w:r w:rsidRPr="00FC4079">
              <w:rPr>
                <w:sz w:val="16"/>
              </w:rPr>
              <w:t>Clindamycin LU</w:t>
            </w:r>
          </w:p>
        </w:tc>
        <w:tc>
          <w:tcPr>
            <w:tcW w:w="534" w:type="dxa"/>
          </w:tcPr>
          <w:p w14:paraId="2BA344A9" w14:textId="77777777" w:rsidR="00AF38E9" w:rsidRPr="00FC4079" w:rsidRDefault="00AF38E9" w:rsidP="00AF38E9">
            <w:pPr>
              <w:spacing w:line="240" w:lineRule="auto"/>
              <w:rPr>
                <w:sz w:val="16"/>
              </w:rPr>
            </w:pPr>
            <w:r w:rsidRPr="00FC4079">
              <w:rPr>
                <w:sz w:val="16"/>
              </w:rPr>
              <w:t>XT</w:t>
            </w:r>
          </w:p>
        </w:tc>
        <w:tc>
          <w:tcPr>
            <w:tcW w:w="633" w:type="dxa"/>
          </w:tcPr>
          <w:p w14:paraId="318DD1B9" w14:textId="77777777" w:rsidR="00AF38E9" w:rsidRPr="00FC4079" w:rsidRDefault="00AF38E9" w:rsidP="00AF38E9">
            <w:pPr>
              <w:spacing w:line="240" w:lineRule="auto"/>
              <w:rPr>
                <w:sz w:val="16"/>
              </w:rPr>
            </w:pPr>
            <w:r w:rsidRPr="00FC4079">
              <w:rPr>
                <w:sz w:val="16"/>
              </w:rPr>
              <w:t xml:space="preserve">PDP </w:t>
            </w:r>
          </w:p>
        </w:tc>
        <w:tc>
          <w:tcPr>
            <w:tcW w:w="1728" w:type="dxa"/>
          </w:tcPr>
          <w:p w14:paraId="28B3873E" w14:textId="77777777" w:rsidR="00AF38E9" w:rsidRPr="00FC4079" w:rsidRDefault="00AF38E9" w:rsidP="00AF38E9">
            <w:pPr>
              <w:spacing w:line="240" w:lineRule="auto"/>
              <w:rPr>
                <w:sz w:val="16"/>
              </w:rPr>
            </w:pPr>
            <w:r w:rsidRPr="00FC4079">
              <w:rPr>
                <w:sz w:val="16"/>
              </w:rPr>
              <w:t>C5487</w:t>
            </w:r>
          </w:p>
        </w:tc>
        <w:tc>
          <w:tcPr>
            <w:tcW w:w="1728" w:type="dxa"/>
          </w:tcPr>
          <w:p w14:paraId="0A58119F" w14:textId="77777777" w:rsidR="00AF38E9" w:rsidRPr="00FC4079" w:rsidRDefault="00AF38E9" w:rsidP="00AF38E9">
            <w:pPr>
              <w:spacing w:line="240" w:lineRule="auto"/>
              <w:rPr>
                <w:sz w:val="16"/>
              </w:rPr>
            </w:pPr>
            <w:r w:rsidRPr="00FC4079">
              <w:rPr>
                <w:sz w:val="16"/>
              </w:rPr>
              <w:t>P5487</w:t>
            </w:r>
          </w:p>
        </w:tc>
        <w:tc>
          <w:tcPr>
            <w:tcW w:w="682" w:type="dxa"/>
          </w:tcPr>
          <w:p w14:paraId="6FA8A7CC" w14:textId="77777777" w:rsidR="00AF38E9" w:rsidRPr="00FC4079" w:rsidRDefault="00AF38E9" w:rsidP="00AF38E9">
            <w:pPr>
              <w:spacing w:line="240" w:lineRule="auto"/>
              <w:rPr>
                <w:sz w:val="16"/>
              </w:rPr>
            </w:pPr>
            <w:r w:rsidRPr="00FC4079">
              <w:rPr>
                <w:sz w:val="16"/>
              </w:rPr>
              <w:t>24</w:t>
            </w:r>
          </w:p>
        </w:tc>
        <w:tc>
          <w:tcPr>
            <w:tcW w:w="682" w:type="dxa"/>
          </w:tcPr>
          <w:p w14:paraId="343A2F4D" w14:textId="77777777" w:rsidR="00AF38E9" w:rsidRPr="00FC4079" w:rsidRDefault="00AF38E9" w:rsidP="00AF38E9">
            <w:pPr>
              <w:spacing w:line="240" w:lineRule="auto"/>
              <w:rPr>
                <w:sz w:val="16"/>
              </w:rPr>
            </w:pPr>
            <w:r w:rsidRPr="00FC4079">
              <w:rPr>
                <w:sz w:val="16"/>
              </w:rPr>
              <w:t>0</w:t>
            </w:r>
          </w:p>
        </w:tc>
        <w:tc>
          <w:tcPr>
            <w:tcW w:w="1271" w:type="dxa"/>
          </w:tcPr>
          <w:p w14:paraId="37356FEB" w14:textId="77777777" w:rsidR="00AF38E9" w:rsidRPr="00FC4079" w:rsidRDefault="00AF38E9" w:rsidP="00AF38E9">
            <w:pPr>
              <w:spacing w:line="240" w:lineRule="auto"/>
              <w:rPr>
                <w:sz w:val="16"/>
              </w:rPr>
            </w:pPr>
          </w:p>
        </w:tc>
        <w:tc>
          <w:tcPr>
            <w:tcW w:w="534" w:type="dxa"/>
          </w:tcPr>
          <w:p w14:paraId="18136723" w14:textId="77777777" w:rsidR="00AF38E9" w:rsidRPr="00FC4079" w:rsidRDefault="00AF38E9" w:rsidP="00AF38E9">
            <w:pPr>
              <w:spacing w:line="240" w:lineRule="auto"/>
              <w:rPr>
                <w:sz w:val="16"/>
              </w:rPr>
            </w:pPr>
            <w:r w:rsidRPr="00FC4079">
              <w:rPr>
                <w:sz w:val="16"/>
              </w:rPr>
              <w:t>24</w:t>
            </w:r>
          </w:p>
        </w:tc>
        <w:tc>
          <w:tcPr>
            <w:tcW w:w="534" w:type="dxa"/>
          </w:tcPr>
          <w:p w14:paraId="3B68583F" w14:textId="77777777" w:rsidR="00AF38E9" w:rsidRPr="00FC4079" w:rsidRDefault="00AF38E9" w:rsidP="00AF38E9">
            <w:pPr>
              <w:spacing w:line="240" w:lineRule="auto"/>
              <w:rPr>
                <w:sz w:val="16"/>
              </w:rPr>
            </w:pPr>
          </w:p>
        </w:tc>
        <w:tc>
          <w:tcPr>
            <w:tcW w:w="864" w:type="dxa"/>
          </w:tcPr>
          <w:p w14:paraId="2D0E3B02" w14:textId="77777777" w:rsidR="00AF38E9" w:rsidRPr="00FC4079" w:rsidRDefault="00AF38E9" w:rsidP="00AF38E9">
            <w:pPr>
              <w:spacing w:line="240" w:lineRule="auto"/>
              <w:rPr>
                <w:sz w:val="16"/>
              </w:rPr>
            </w:pPr>
          </w:p>
        </w:tc>
      </w:tr>
      <w:tr w:rsidR="00FC4079" w:rsidRPr="00FC4079" w14:paraId="7653B746" w14:textId="77777777" w:rsidTr="00FC4079">
        <w:tc>
          <w:tcPr>
            <w:tcW w:w="1353" w:type="dxa"/>
          </w:tcPr>
          <w:p w14:paraId="49BBA82D" w14:textId="77777777" w:rsidR="00AF38E9" w:rsidRPr="00FC4079" w:rsidRDefault="00AF38E9" w:rsidP="00AF38E9">
            <w:pPr>
              <w:spacing w:line="240" w:lineRule="auto"/>
              <w:rPr>
                <w:sz w:val="16"/>
              </w:rPr>
            </w:pPr>
            <w:r w:rsidRPr="00FC4079">
              <w:rPr>
                <w:sz w:val="16"/>
              </w:rPr>
              <w:t>Clindamycin</w:t>
            </w:r>
          </w:p>
        </w:tc>
        <w:tc>
          <w:tcPr>
            <w:tcW w:w="2023" w:type="dxa"/>
          </w:tcPr>
          <w:p w14:paraId="3F2F9459"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1F5AF78C" w14:textId="77777777" w:rsidR="00AF38E9" w:rsidRPr="00FC4079" w:rsidRDefault="00AF38E9" w:rsidP="00AF38E9">
            <w:pPr>
              <w:spacing w:line="240" w:lineRule="auto"/>
              <w:rPr>
                <w:sz w:val="16"/>
              </w:rPr>
            </w:pPr>
            <w:r w:rsidRPr="00FC4079">
              <w:rPr>
                <w:sz w:val="16"/>
              </w:rPr>
              <w:t>Oral</w:t>
            </w:r>
          </w:p>
        </w:tc>
        <w:tc>
          <w:tcPr>
            <w:tcW w:w="1440" w:type="dxa"/>
          </w:tcPr>
          <w:p w14:paraId="7FD767D5" w14:textId="77777777" w:rsidR="00AF38E9" w:rsidRPr="00FC4079" w:rsidRDefault="00AF38E9" w:rsidP="00AF38E9">
            <w:pPr>
              <w:spacing w:line="240" w:lineRule="auto"/>
              <w:rPr>
                <w:sz w:val="16"/>
              </w:rPr>
            </w:pPr>
            <w:r w:rsidRPr="00FC4079">
              <w:rPr>
                <w:sz w:val="16"/>
              </w:rPr>
              <w:t>Clindamycin LU</w:t>
            </w:r>
          </w:p>
        </w:tc>
        <w:tc>
          <w:tcPr>
            <w:tcW w:w="534" w:type="dxa"/>
          </w:tcPr>
          <w:p w14:paraId="05B75C81" w14:textId="77777777" w:rsidR="00AF38E9" w:rsidRPr="00FC4079" w:rsidRDefault="00AF38E9" w:rsidP="00AF38E9">
            <w:pPr>
              <w:spacing w:line="240" w:lineRule="auto"/>
              <w:rPr>
                <w:sz w:val="16"/>
              </w:rPr>
            </w:pPr>
            <w:r w:rsidRPr="00FC4079">
              <w:rPr>
                <w:sz w:val="16"/>
              </w:rPr>
              <w:t>XT</w:t>
            </w:r>
          </w:p>
        </w:tc>
        <w:tc>
          <w:tcPr>
            <w:tcW w:w="633" w:type="dxa"/>
          </w:tcPr>
          <w:p w14:paraId="666479BB"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379EF5F7" w14:textId="77777777" w:rsidR="00AF38E9" w:rsidRPr="00FC4079" w:rsidRDefault="00AF38E9" w:rsidP="00AF38E9">
            <w:pPr>
              <w:spacing w:line="240" w:lineRule="auto"/>
              <w:rPr>
                <w:sz w:val="16"/>
              </w:rPr>
            </w:pPr>
            <w:r w:rsidRPr="00FC4079">
              <w:rPr>
                <w:sz w:val="16"/>
              </w:rPr>
              <w:t>C5470</w:t>
            </w:r>
          </w:p>
        </w:tc>
        <w:tc>
          <w:tcPr>
            <w:tcW w:w="1728" w:type="dxa"/>
          </w:tcPr>
          <w:p w14:paraId="684EE84F" w14:textId="77777777" w:rsidR="00AF38E9" w:rsidRPr="00FC4079" w:rsidRDefault="00AF38E9" w:rsidP="00AF38E9">
            <w:pPr>
              <w:spacing w:line="240" w:lineRule="auto"/>
              <w:rPr>
                <w:sz w:val="16"/>
              </w:rPr>
            </w:pPr>
            <w:r w:rsidRPr="00FC4079">
              <w:rPr>
                <w:sz w:val="16"/>
              </w:rPr>
              <w:t>P5470</w:t>
            </w:r>
          </w:p>
        </w:tc>
        <w:tc>
          <w:tcPr>
            <w:tcW w:w="682" w:type="dxa"/>
          </w:tcPr>
          <w:p w14:paraId="363307E6" w14:textId="77777777" w:rsidR="00AF38E9" w:rsidRPr="00FC4079" w:rsidRDefault="00AF38E9" w:rsidP="00AF38E9">
            <w:pPr>
              <w:spacing w:line="240" w:lineRule="auto"/>
              <w:rPr>
                <w:sz w:val="16"/>
              </w:rPr>
            </w:pPr>
            <w:r w:rsidRPr="00FC4079">
              <w:rPr>
                <w:sz w:val="16"/>
              </w:rPr>
              <w:t>48</w:t>
            </w:r>
          </w:p>
        </w:tc>
        <w:tc>
          <w:tcPr>
            <w:tcW w:w="682" w:type="dxa"/>
          </w:tcPr>
          <w:p w14:paraId="5EC2DD4B" w14:textId="77777777" w:rsidR="00AF38E9" w:rsidRPr="00FC4079" w:rsidRDefault="00AF38E9" w:rsidP="00AF38E9">
            <w:pPr>
              <w:spacing w:line="240" w:lineRule="auto"/>
              <w:rPr>
                <w:sz w:val="16"/>
              </w:rPr>
            </w:pPr>
            <w:r w:rsidRPr="00FC4079">
              <w:rPr>
                <w:sz w:val="16"/>
              </w:rPr>
              <w:t>1</w:t>
            </w:r>
          </w:p>
        </w:tc>
        <w:tc>
          <w:tcPr>
            <w:tcW w:w="1271" w:type="dxa"/>
          </w:tcPr>
          <w:p w14:paraId="74B05ECF" w14:textId="77777777" w:rsidR="00AF38E9" w:rsidRPr="00FC4079" w:rsidRDefault="00AF38E9" w:rsidP="00AF38E9">
            <w:pPr>
              <w:spacing w:line="240" w:lineRule="auto"/>
              <w:rPr>
                <w:sz w:val="16"/>
              </w:rPr>
            </w:pPr>
          </w:p>
        </w:tc>
        <w:tc>
          <w:tcPr>
            <w:tcW w:w="534" w:type="dxa"/>
          </w:tcPr>
          <w:p w14:paraId="2D321FDD" w14:textId="77777777" w:rsidR="00AF38E9" w:rsidRPr="00FC4079" w:rsidRDefault="00AF38E9" w:rsidP="00AF38E9">
            <w:pPr>
              <w:spacing w:line="240" w:lineRule="auto"/>
              <w:rPr>
                <w:sz w:val="16"/>
              </w:rPr>
            </w:pPr>
            <w:r w:rsidRPr="00FC4079">
              <w:rPr>
                <w:sz w:val="16"/>
              </w:rPr>
              <w:t>24</w:t>
            </w:r>
          </w:p>
        </w:tc>
        <w:tc>
          <w:tcPr>
            <w:tcW w:w="534" w:type="dxa"/>
          </w:tcPr>
          <w:p w14:paraId="76FD3414" w14:textId="77777777" w:rsidR="00AF38E9" w:rsidRPr="00FC4079" w:rsidRDefault="00AF38E9" w:rsidP="00AF38E9">
            <w:pPr>
              <w:spacing w:line="240" w:lineRule="auto"/>
              <w:rPr>
                <w:sz w:val="16"/>
              </w:rPr>
            </w:pPr>
          </w:p>
        </w:tc>
        <w:tc>
          <w:tcPr>
            <w:tcW w:w="864" w:type="dxa"/>
          </w:tcPr>
          <w:p w14:paraId="6AC3D874" w14:textId="77777777" w:rsidR="00AF38E9" w:rsidRPr="00FC4079" w:rsidRDefault="00AF38E9" w:rsidP="00AF38E9">
            <w:pPr>
              <w:spacing w:line="240" w:lineRule="auto"/>
              <w:rPr>
                <w:sz w:val="16"/>
              </w:rPr>
            </w:pPr>
          </w:p>
        </w:tc>
      </w:tr>
      <w:tr w:rsidR="00FC4079" w:rsidRPr="00FC4079" w14:paraId="158C1C94" w14:textId="77777777" w:rsidTr="00FC4079">
        <w:tc>
          <w:tcPr>
            <w:tcW w:w="1353" w:type="dxa"/>
          </w:tcPr>
          <w:p w14:paraId="04AAF02B" w14:textId="77777777" w:rsidR="00AF38E9" w:rsidRPr="00FC4079" w:rsidRDefault="00AF38E9" w:rsidP="00AF38E9">
            <w:pPr>
              <w:spacing w:line="240" w:lineRule="auto"/>
              <w:rPr>
                <w:sz w:val="16"/>
              </w:rPr>
            </w:pPr>
            <w:r w:rsidRPr="00FC4079">
              <w:rPr>
                <w:sz w:val="16"/>
              </w:rPr>
              <w:t>Clindamycin</w:t>
            </w:r>
          </w:p>
        </w:tc>
        <w:tc>
          <w:tcPr>
            <w:tcW w:w="2023" w:type="dxa"/>
          </w:tcPr>
          <w:p w14:paraId="2CCC5F4A"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3770602B" w14:textId="77777777" w:rsidR="00AF38E9" w:rsidRPr="00FC4079" w:rsidRDefault="00AF38E9" w:rsidP="00AF38E9">
            <w:pPr>
              <w:spacing w:line="240" w:lineRule="auto"/>
              <w:rPr>
                <w:sz w:val="16"/>
              </w:rPr>
            </w:pPr>
            <w:r w:rsidRPr="00FC4079">
              <w:rPr>
                <w:sz w:val="16"/>
              </w:rPr>
              <w:t>Oral</w:t>
            </w:r>
          </w:p>
        </w:tc>
        <w:tc>
          <w:tcPr>
            <w:tcW w:w="1440" w:type="dxa"/>
          </w:tcPr>
          <w:p w14:paraId="6D2613A1" w14:textId="77777777" w:rsidR="00AF38E9" w:rsidRPr="00FC4079" w:rsidRDefault="00AF38E9" w:rsidP="00AF38E9">
            <w:pPr>
              <w:spacing w:line="240" w:lineRule="auto"/>
              <w:rPr>
                <w:sz w:val="16"/>
              </w:rPr>
            </w:pPr>
            <w:r w:rsidRPr="00FC4079">
              <w:rPr>
                <w:sz w:val="16"/>
              </w:rPr>
              <w:t>Clindamyk</w:t>
            </w:r>
          </w:p>
        </w:tc>
        <w:tc>
          <w:tcPr>
            <w:tcW w:w="534" w:type="dxa"/>
          </w:tcPr>
          <w:p w14:paraId="68CC08AA" w14:textId="77777777" w:rsidR="00AF38E9" w:rsidRPr="00FC4079" w:rsidRDefault="00AF38E9" w:rsidP="00AF38E9">
            <w:pPr>
              <w:spacing w:line="240" w:lineRule="auto"/>
              <w:rPr>
                <w:sz w:val="16"/>
              </w:rPr>
            </w:pPr>
            <w:r w:rsidRPr="00FC4079">
              <w:rPr>
                <w:sz w:val="16"/>
              </w:rPr>
              <w:t>AF</w:t>
            </w:r>
          </w:p>
        </w:tc>
        <w:tc>
          <w:tcPr>
            <w:tcW w:w="633" w:type="dxa"/>
          </w:tcPr>
          <w:p w14:paraId="7675414A" w14:textId="77777777" w:rsidR="00AF38E9" w:rsidRPr="00FC4079" w:rsidRDefault="00AF38E9" w:rsidP="00AF38E9">
            <w:pPr>
              <w:spacing w:line="240" w:lineRule="auto"/>
              <w:rPr>
                <w:sz w:val="16"/>
              </w:rPr>
            </w:pPr>
            <w:r w:rsidRPr="00FC4079">
              <w:rPr>
                <w:sz w:val="16"/>
              </w:rPr>
              <w:t xml:space="preserve">PDP </w:t>
            </w:r>
          </w:p>
        </w:tc>
        <w:tc>
          <w:tcPr>
            <w:tcW w:w="1728" w:type="dxa"/>
          </w:tcPr>
          <w:p w14:paraId="0B56A46E" w14:textId="77777777" w:rsidR="00AF38E9" w:rsidRPr="00FC4079" w:rsidRDefault="00AF38E9" w:rsidP="00AF38E9">
            <w:pPr>
              <w:spacing w:line="240" w:lineRule="auto"/>
              <w:rPr>
                <w:sz w:val="16"/>
              </w:rPr>
            </w:pPr>
            <w:r w:rsidRPr="00FC4079">
              <w:rPr>
                <w:sz w:val="16"/>
              </w:rPr>
              <w:t>C5487</w:t>
            </w:r>
          </w:p>
        </w:tc>
        <w:tc>
          <w:tcPr>
            <w:tcW w:w="1728" w:type="dxa"/>
          </w:tcPr>
          <w:p w14:paraId="15EEBCD9" w14:textId="77777777" w:rsidR="00AF38E9" w:rsidRPr="00FC4079" w:rsidRDefault="00AF38E9" w:rsidP="00AF38E9">
            <w:pPr>
              <w:spacing w:line="240" w:lineRule="auto"/>
              <w:rPr>
                <w:sz w:val="16"/>
              </w:rPr>
            </w:pPr>
            <w:r w:rsidRPr="00FC4079">
              <w:rPr>
                <w:sz w:val="16"/>
              </w:rPr>
              <w:t>P5487</w:t>
            </w:r>
          </w:p>
        </w:tc>
        <w:tc>
          <w:tcPr>
            <w:tcW w:w="682" w:type="dxa"/>
          </w:tcPr>
          <w:p w14:paraId="02CF7CBE" w14:textId="77777777" w:rsidR="00AF38E9" w:rsidRPr="00FC4079" w:rsidRDefault="00AF38E9" w:rsidP="00AF38E9">
            <w:pPr>
              <w:spacing w:line="240" w:lineRule="auto"/>
              <w:rPr>
                <w:sz w:val="16"/>
              </w:rPr>
            </w:pPr>
            <w:r w:rsidRPr="00FC4079">
              <w:rPr>
                <w:sz w:val="16"/>
              </w:rPr>
              <w:t>24</w:t>
            </w:r>
          </w:p>
        </w:tc>
        <w:tc>
          <w:tcPr>
            <w:tcW w:w="682" w:type="dxa"/>
          </w:tcPr>
          <w:p w14:paraId="6CF1496E" w14:textId="77777777" w:rsidR="00AF38E9" w:rsidRPr="00FC4079" w:rsidRDefault="00AF38E9" w:rsidP="00AF38E9">
            <w:pPr>
              <w:spacing w:line="240" w:lineRule="auto"/>
              <w:rPr>
                <w:sz w:val="16"/>
              </w:rPr>
            </w:pPr>
            <w:r w:rsidRPr="00FC4079">
              <w:rPr>
                <w:sz w:val="16"/>
              </w:rPr>
              <w:t>0</w:t>
            </w:r>
          </w:p>
        </w:tc>
        <w:tc>
          <w:tcPr>
            <w:tcW w:w="1271" w:type="dxa"/>
          </w:tcPr>
          <w:p w14:paraId="7F9AFAF1" w14:textId="77777777" w:rsidR="00AF38E9" w:rsidRPr="00FC4079" w:rsidRDefault="00AF38E9" w:rsidP="00AF38E9">
            <w:pPr>
              <w:spacing w:line="240" w:lineRule="auto"/>
              <w:rPr>
                <w:sz w:val="16"/>
              </w:rPr>
            </w:pPr>
          </w:p>
        </w:tc>
        <w:tc>
          <w:tcPr>
            <w:tcW w:w="534" w:type="dxa"/>
          </w:tcPr>
          <w:p w14:paraId="7799FBBD" w14:textId="77777777" w:rsidR="00AF38E9" w:rsidRPr="00FC4079" w:rsidRDefault="00AF38E9" w:rsidP="00AF38E9">
            <w:pPr>
              <w:spacing w:line="240" w:lineRule="auto"/>
              <w:rPr>
                <w:sz w:val="16"/>
              </w:rPr>
            </w:pPr>
            <w:r w:rsidRPr="00FC4079">
              <w:rPr>
                <w:sz w:val="16"/>
              </w:rPr>
              <w:t>24</w:t>
            </w:r>
          </w:p>
        </w:tc>
        <w:tc>
          <w:tcPr>
            <w:tcW w:w="534" w:type="dxa"/>
          </w:tcPr>
          <w:p w14:paraId="695B7C2A" w14:textId="77777777" w:rsidR="00AF38E9" w:rsidRPr="00FC4079" w:rsidRDefault="00AF38E9" w:rsidP="00AF38E9">
            <w:pPr>
              <w:spacing w:line="240" w:lineRule="auto"/>
              <w:rPr>
                <w:sz w:val="16"/>
              </w:rPr>
            </w:pPr>
          </w:p>
        </w:tc>
        <w:tc>
          <w:tcPr>
            <w:tcW w:w="864" w:type="dxa"/>
          </w:tcPr>
          <w:p w14:paraId="75B756DC" w14:textId="77777777" w:rsidR="00AF38E9" w:rsidRPr="00FC4079" w:rsidRDefault="00AF38E9" w:rsidP="00AF38E9">
            <w:pPr>
              <w:spacing w:line="240" w:lineRule="auto"/>
              <w:rPr>
                <w:sz w:val="16"/>
              </w:rPr>
            </w:pPr>
          </w:p>
        </w:tc>
      </w:tr>
      <w:tr w:rsidR="00FC4079" w:rsidRPr="00FC4079" w14:paraId="1C2C2DD8" w14:textId="77777777" w:rsidTr="00FC4079">
        <w:tc>
          <w:tcPr>
            <w:tcW w:w="1353" w:type="dxa"/>
          </w:tcPr>
          <w:p w14:paraId="3B31078C" w14:textId="77777777" w:rsidR="00AF38E9" w:rsidRPr="00FC4079" w:rsidRDefault="00AF38E9" w:rsidP="00AF38E9">
            <w:pPr>
              <w:spacing w:line="240" w:lineRule="auto"/>
              <w:rPr>
                <w:sz w:val="16"/>
              </w:rPr>
            </w:pPr>
            <w:r w:rsidRPr="00FC4079">
              <w:rPr>
                <w:sz w:val="16"/>
              </w:rPr>
              <w:t>Clindamycin</w:t>
            </w:r>
          </w:p>
        </w:tc>
        <w:tc>
          <w:tcPr>
            <w:tcW w:w="2023" w:type="dxa"/>
          </w:tcPr>
          <w:p w14:paraId="62FB5F06"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607948DD" w14:textId="77777777" w:rsidR="00AF38E9" w:rsidRPr="00FC4079" w:rsidRDefault="00AF38E9" w:rsidP="00AF38E9">
            <w:pPr>
              <w:spacing w:line="240" w:lineRule="auto"/>
              <w:rPr>
                <w:sz w:val="16"/>
              </w:rPr>
            </w:pPr>
            <w:r w:rsidRPr="00FC4079">
              <w:rPr>
                <w:sz w:val="16"/>
              </w:rPr>
              <w:t>Oral</w:t>
            </w:r>
          </w:p>
        </w:tc>
        <w:tc>
          <w:tcPr>
            <w:tcW w:w="1440" w:type="dxa"/>
          </w:tcPr>
          <w:p w14:paraId="27ED1E67" w14:textId="77777777" w:rsidR="00AF38E9" w:rsidRPr="00FC4079" w:rsidRDefault="00AF38E9" w:rsidP="00AF38E9">
            <w:pPr>
              <w:spacing w:line="240" w:lineRule="auto"/>
              <w:rPr>
                <w:sz w:val="16"/>
              </w:rPr>
            </w:pPr>
            <w:r w:rsidRPr="00FC4079">
              <w:rPr>
                <w:sz w:val="16"/>
              </w:rPr>
              <w:t>Clindamyk</w:t>
            </w:r>
          </w:p>
        </w:tc>
        <w:tc>
          <w:tcPr>
            <w:tcW w:w="534" w:type="dxa"/>
          </w:tcPr>
          <w:p w14:paraId="4EB42045" w14:textId="77777777" w:rsidR="00AF38E9" w:rsidRPr="00FC4079" w:rsidRDefault="00AF38E9" w:rsidP="00AF38E9">
            <w:pPr>
              <w:spacing w:line="240" w:lineRule="auto"/>
              <w:rPr>
                <w:sz w:val="16"/>
              </w:rPr>
            </w:pPr>
            <w:r w:rsidRPr="00FC4079">
              <w:rPr>
                <w:sz w:val="16"/>
              </w:rPr>
              <w:t>AF</w:t>
            </w:r>
          </w:p>
        </w:tc>
        <w:tc>
          <w:tcPr>
            <w:tcW w:w="633" w:type="dxa"/>
          </w:tcPr>
          <w:p w14:paraId="6F46E283"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0D6CA791" w14:textId="77777777" w:rsidR="00AF38E9" w:rsidRPr="00FC4079" w:rsidRDefault="00AF38E9" w:rsidP="00AF38E9">
            <w:pPr>
              <w:spacing w:line="240" w:lineRule="auto"/>
              <w:rPr>
                <w:sz w:val="16"/>
              </w:rPr>
            </w:pPr>
            <w:r w:rsidRPr="00FC4079">
              <w:rPr>
                <w:sz w:val="16"/>
              </w:rPr>
              <w:t>C5470</w:t>
            </w:r>
          </w:p>
        </w:tc>
        <w:tc>
          <w:tcPr>
            <w:tcW w:w="1728" w:type="dxa"/>
          </w:tcPr>
          <w:p w14:paraId="1C650F6A" w14:textId="77777777" w:rsidR="00AF38E9" w:rsidRPr="00FC4079" w:rsidRDefault="00AF38E9" w:rsidP="00AF38E9">
            <w:pPr>
              <w:spacing w:line="240" w:lineRule="auto"/>
              <w:rPr>
                <w:sz w:val="16"/>
              </w:rPr>
            </w:pPr>
            <w:r w:rsidRPr="00FC4079">
              <w:rPr>
                <w:sz w:val="16"/>
              </w:rPr>
              <w:t>P5470</w:t>
            </w:r>
          </w:p>
        </w:tc>
        <w:tc>
          <w:tcPr>
            <w:tcW w:w="682" w:type="dxa"/>
          </w:tcPr>
          <w:p w14:paraId="6C0D0FA6" w14:textId="77777777" w:rsidR="00AF38E9" w:rsidRPr="00FC4079" w:rsidRDefault="00AF38E9" w:rsidP="00AF38E9">
            <w:pPr>
              <w:spacing w:line="240" w:lineRule="auto"/>
              <w:rPr>
                <w:sz w:val="16"/>
              </w:rPr>
            </w:pPr>
            <w:r w:rsidRPr="00FC4079">
              <w:rPr>
                <w:sz w:val="16"/>
              </w:rPr>
              <w:t>48</w:t>
            </w:r>
          </w:p>
        </w:tc>
        <w:tc>
          <w:tcPr>
            <w:tcW w:w="682" w:type="dxa"/>
          </w:tcPr>
          <w:p w14:paraId="4C1E51B5" w14:textId="77777777" w:rsidR="00AF38E9" w:rsidRPr="00FC4079" w:rsidRDefault="00AF38E9" w:rsidP="00AF38E9">
            <w:pPr>
              <w:spacing w:line="240" w:lineRule="auto"/>
              <w:rPr>
                <w:sz w:val="16"/>
              </w:rPr>
            </w:pPr>
            <w:r w:rsidRPr="00FC4079">
              <w:rPr>
                <w:sz w:val="16"/>
              </w:rPr>
              <w:t>1</w:t>
            </w:r>
          </w:p>
        </w:tc>
        <w:tc>
          <w:tcPr>
            <w:tcW w:w="1271" w:type="dxa"/>
          </w:tcPr>
          <w:p w14:paraId="42317714" w14:textId="77777777" w:rsidR="00AF38E9" w:rsidRPr="00FC4079" w:rsidRDefault="00AF38E9" w:rsidP="00AF38E9">
            <w:pPr>
              <w:spacing w:line="240" w:lineRule="auto"/>
              <w:rPr>
                <w:sz w:val="16"/>
              </w:rPr>
            </w:pPr>
          </w:p>
        </w:tc>
        <w:tc>
          <w:tcPr>
            <w:tcW w:w="534" w:type="dxa"/>
          </w:tcPr>
          <w:p w14:paraId="7EB20A6F" w14:textId="77777777" w:rsidR="00AF38E9" w:rsidRPr="00FC4079" w:rsidRDefault="00AF38E9" w:rsidP="00AF38E9">
            <w:pPr>
              <w:spacing w:line="240" w:lineRule="auto"/>
              <w:rPr>
                <w:sz w:val="16"/>
              </w:rPr>
            </w:pPr>
            <w:r w:rsidRPr="00FC4079">
              <w:rPr>
                <w:sz w:val="16"/>
              </w:rPr>
              <w:t>24</w:t>
            </w:r>
          </w:p>
        </w:tc>
        <w:tc>
          <w:tcPr>
            <w:tcW w:w="534" w:type="dxa"/>
          </w:tcPr>
          <w:p w14:paraId="0F47522B" w14:textId="77777777" w:rsidR="00AF38E9" w:rsidRPr="00FC4079" w:rsidRDefault="00AF38E9" w:rsidP="00AF38E9">
            <w:pPr>
              <w:spacing w:line="240" w:lineRule="auto"/>
              <w:rPr>
                <w:sz w:val="16"/>
              </w:rPr>
            </w:pPr>
          </w:p>
        </w:tc>
        <w:tc>
          <w:tcPr>
            <w:tcW w:w="864" w:type="dxa"/>
          </w:tcPr>
          <w:p w14:paraId="3E27E941" w14:textId="77777777" w:rsidR="00AF38E9" w:rsidRPr="00FC4079" w:rsidRDefault="00AF38E9" w:rsidP="00AF38E9">
            <w:pPr>
              <w:spacing w:line="240" w:lineRule="auto"/>
              <w:rPr>
                <w:sz w:val="16"/>
              </w:rPr>
            </w:pPr>
          </w:p>
        </w:tc>
      </w:tr>
      <w:tr w:rsidR="00FC4079" w:rsidRPr="00FC4079" w14:paraId="3B7628F9" w14:textId="77777777" w:rsidTr="00FC4079">
        <w:tc>
          <w:tcPr>
            <w:tcW w:w="1353" w:type="dxa"/>
          </w:tcPr>
          <w:p w14:paraId="65E77907" w14:textId="77777777" w:rsidR="00AF38E9" w:rsidRPr="00FC4079" w:rsidRDefault="00AF38E9" w:rsidP="00AF38E9">
            <w:pPr>
              <w:spacing w:line="240" w:lineRule="auto"/>
              <w:rPr>
                <w:sz w:val="16"/>
              </w:rPr>
            </w:pPr>
            <w:r w:rsidRPr="00FC4079">
              <w:rPr>
                <w:sz w:val="16"/>
              </w:rPr>
              <w:t>Clindamycin</w:t>
            </w:r>
          </w:p>
        </w:tc>
        <w:tc>
          <w:tcPr>
            <w:tcW w:w="2023" w:type="dxa"/>
          </w:tcPr>
          <w:p w14:paraId="7C1AFF45"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32BFF254" w14:textId="77777777" w:rsidR="00AF38E9" w:rsidRPr="00FC4079" w:rsidRDefault="00AF38E9" w:rsidP="00AF38E9">
            <w:pPr>
              <w:spacing w:line="240" w:lineRule="auto"/>
              <w:rPr>
                <w:sz w:val="16"/>
              </w:rPr>
            </w:pPr>
            <w:r w:rsidRPr="00FC4079">
              <w:rPr>
                <w:sz w:val="16"/>
              </w:rPr>
              <w:t>Oral</w:t>
            </w:r>
          </w:p>
        </w:tc>
        <w:tc>
          <w:tcPr>
            <w:tcW w:w="1440" w:type="dxa"/>
          </w:tcPr>
          <w:p w14:paraId="08C04887" w14:textId="77777777" w:rsidR="00AF38E9" w:rsidRPr="00FC4079" w:rsidRDefault="00AF38E9" w:rsidP="00AF38E9">
            <w:pPr>
              <w:spacing w:line="240" w:lineRule="auto"/>
              <w:rPr>
                <w:sz w:val="16"/>
              </w:rPr>
            </w:pPr>
            <w:r w:rsidRPr="00FC4079">
              <w:rPr>
                <w:sz w:val="16"/>
              </w:rPr>
              <w:t>Dalacin C</w:t>
            </w:r>
          </w:p>
        </w:tc>
        <w:tc>
          <w:tcPr>
            <w:tcW w:w="534" w:type="dxa"/>
          </w:tcPr>
          <w:p w14:paraId="53AB0582" w14:textId="77777777" w:rsidR="00AF38E9" w:rsidRPr="00FC4079" w:rsidRDefault="00AF38E9" w:rsidP="00AF38E9">
            <w:pPr>
              <w:spacing w:line="240" w:lineRule="auto"/>
              <w:rPr>
                <w:sz w:val="16"/>
              </w:rPr>
            </w:pPr>
            <w:r w:rsidRPr="00FC4079">
              <w:rPr>
                <w:sz w:val="16"/>
              </w:rPr>
              <w:t>PF</w:t>
            </w:r>
          </w:p>
        </w:tc>
        <w:tc>
          <w:tcPr>
            <w:tcW w:w="633" w:type="dxa"/>
          </w:tcPr>
          <w:p w14:paraId="62FF3B58" w14:textId="77777777" w:rsidR="00AF38E9" w:rsidRPr="00FC4079" w:rsidRDefault="00AF38E9" w:rsidP="00AF38E9">
            <w:pPr>
              <w:spacing w:line="240" w:lineRule="auto"/>
              <w:rPr>
                <w:sz w:val="16"/>
              </w:rPr>
            </w:pPr>
            <w:r w:rsidRPr="00FC4079">
              <w:rPr>
                <w:sz w:val="16"/>
              </w:rPr>
              <w:t xml:space="preserve">PDP </w:t>
            </w:r>
          </w:p>
        </w:tc>
        <w:tc>
          <w:tcPr>
            <w:tcW w:w="1728" w:type="dxa"/>
          </w:tcPr>
          <w:p w14:paraId="7494871E" w14:textId="77777777" w:rsidR="00AF38E9" w:rsidRPr="00FC4079" w:rsidRDefault="00AF38E9" w:rsidP="00AF38E9">
            <w:pPr>
              <w:spacing w:line="240" w:lineRule="auto"/>
              <w:rPr>
                <w:sz w:val="16"/>
              </w:rPr>
            </w:pPr>
            <w:r w:rsidRPr="00FC4079">
              <w:rPr>
                <w:sz w:val="16"/>
              </w:rPr>
              <w:t>C5487</w:t>
            </w:r>
          </w:p>
        </w:tc>
        <w:tc>
          <w:tcPr>
            <w:tcW w:w="1728" w:type="dxa"/>
          </w:tcPr>
          <w:p w14:paraId="0110762D" w14:textId="77777777" w:rsidR="00AF38E9" w:rsidRPr="00FC4079" w:rsidRDefault="00AF38E9" w:rsidP="00AF38E9">
            <w:pPr>
              <w:spacing w:line="240" w:lineRule="auto"/>
              <w:rPr>
                <w:sz w:val="16"/>
              </w:rPr>
            </w:pPr>
            <w:r w:rsidRPr="00FC4079">
              <w:rPr>
                <w:sz w:val="16"/>
              </w:rPr>
              <w:t>P5487</w:t>
            </w:r>
          </w:p>
        </w:tc>
        <w:tc>
          <w:tcPr>
            <w:tcW w:w="682" w:type="dxa"/>
          </w:tcPr>
          <w:p w14:paraId="6F923B97" w14:textId="77777777" w:rsidR="00AF38E9" w:rsidRPr="00FC4079" w:rsidRDefault="00AF38E9" w:rsidP="00AF38E9">
            <w:pPr>
              <w:spacing w:line="240" w:lineRule="auto"/>
              <w:rPr>
                <w:sz w:val="16"/>
              </w:rPr>
            </w:pPr>
            <w:r w:rsidRPr="00FC4079">
              <w:rPr>
                <w:sz w:val="16"/>
              </w:rPr>
              <w:t>24</w:t>
            </w:r>
          </w:p>
        </w:tc>
        <w:tc>
          <w:tcPr>
            <w:tcW w:w="682" w:type="dxa"/>
          </w:tcPr>
          <w:p w14:paraId="5805063E" w14:textId="77777777" w:rsidR="00AF38E9" w:rsidRPr="00FC4079" w:rsidRDefault="00AF38E9" w:rsidP="00AF38E9">
            <w:pPr>
              <w:spacing w:line="240" w:lineRule="auto"/>
              <w:rPr>
                <w:sz w:val="16"/>
              </w:rPr>
            </w:pPr>
            <w:r w:rsidRPr="00FC4079">
              <w:rPr>
                <w:sz w:val="16"/>
              </w:rPr>
              <w:t>0</w:t>
            </w:r>
          </w:p>
        </w:tc>
        <w:tc>
          <w:tcPr>
            <w:tcW w:w="1271" w:type="dxa"/>
          </w:tcPr>
          <w:p w14:paraId="53CD5D9A" w14:textId="77777777" w:rsidR="00AF38E9" w:rsidRPr="00FC4079" w:rsidRDefault="00AF38E9" w:rsidP="00AF38E9">
            <w:pPr>
              <w:spacing w:line="240" w:lineRule="auto"/>
              <w:rPr>
                <w:sz w:val="16"/>
              </w:rPr>
            </w:pPr>
          </w:p>
        </w:tc>
        <w:tc>
          <w:tcPr>
            <w:tcW w:w="534" w:type="dxa"/>
          </w:tcPr>
          <w:p w14:paraId="088CB810" w14:textId="77777777" w:rsidR="00AF38E9" w:rsidRPr="00FC4079" w:rsidRDefault="00AF38E9" w:rsidP="00AF38E9">
            <w:pPr>
              <w:spacing w:line="240" w:lineRule="auto"/>
              <w:rPr>
                <w:sz w:val="16"/>
              </w:rPr>
            </w:pPr>
            <w:r w:rsidRPr="00FC4079">
              <w:rPr>
                <w:sz w:val="16"/>
              </w:rPr>
              <w:t>24</w:t>
            </w:r>
          </w:p>
        </w:tc>
        <w:tc>
          <w:tcPr>
            <w:tcW w:w="534" w:type="dxa"/>
          </w:tcPr>
          <w:p w14:paraId="197DEC7F" w14:textId="77777777" w:rsidR="00AF38E9" w:rsidRPr="00FC4079" w:rsidRDefault="00AF38E9" w:rsidP="00AF38E9">
            <w:pPr>
              <w:spacing w:line="240" w:lineRule="auto"/>
              <w:rPr>
                <w:sz w:val="16"/>
              </w:rPr>
            </w:pPr>
          </w:p>
        </w:tc>
        <w:tc>
          <w:tcPr>
            <w:tcW w:w="864" w:type="dxa"/>
          </w:tcPr>
          <w:p w14:paraId="0EE67DD6" w14:textId="77777777" w:rsidR="00AF38E9" w:rsidRPr="00FC4079" w:rsidRDefault="00AF38E9" w:rsidP="00AF38E9">
            <w:pPr>
              <w:spacing w:line="240" w:lineRule="auto"/>
              <w:rPr>
                <w:sz w:val="16"/>
              </w:rPr>
            </w:pPr>
          </w:p>
        </w:tc>
      </w:tr>
      <w:tr w:rsidR="00FC4079" w:rsidRPr="00FC4079" w14:paraId="65EE394A" w14:textId="77777777" w:rsidTr="00FC4079">
        <w:tc>
          <w:tcPr>
            <w:tcW w:w="1353" w:type="dxa"/>
          </w:tcPr>
          <w:p w14:paraId="3F0EB512" w14:textId="77777777" w:rsidR="00AF38E9" w:rsidRPr="00FC4079" w:rsidRDefault="00AF38E9" w:rsidP="00AF38E9">
            <w:pPr>
              <w:spacing w:line="240" w:lineRule="auto"/>
              <w:rPr>
                <w:sz w:val="16"/>
              </w:rPr>
            </w:pPr>
            <w:r w:rsidRPr="00FC4079">
              <w:rPr>
                <w:sz w:val="16"/>
              </w:rPr>
              <w:t>Clindamycin</w:t>
            </w:r>
          </w:p>
        </w:tc>
        <w:tc>
          <w:tcPr>
            <w:tcW w:w="2023" w:type="dxa"/>
          </w:tcPr>
          <w:p w14:paraId="32453A7F" w14:textId="77777777" w:rsidR="00AF38E9" w:rsidRPr="00FC4079" w:rsidRDefault="00AF38E9" w:rsidP="00AF38E9">
            <w:pPr>
              <w:spacing w:line="240" w:lineRule="auto"/>
              <w:rPr>
                <w:sz w:val="16"/>
              </w:rPr>
            </w:pPr>
            <w:r w:rsidRPr="00FC4079">
              <w:rPr>
                <w:sz w:val="16"/>
              </w:rPr>
              <w:t>Capsule 150 mg (as hydrochloride)</w:t>
            </w:r>
          </w:p>
        </w:tc>
        <w:tc>
          <w:tcPr>
            <w:tcW w:w="953" w:type="dxa"/>
          </w:tcPr>
          <w:p w14:paraId="24E1F481" w14:textId="77777777" w:rsidR="00AF38E9" w:rsidRPr="00FC4079" w:rsidRDefault="00AF38E9" w:rsidP="00AF38E9">
            <w:pPr>
              <w:spacing w:line="240" w:lineRule="auto"/>
              <w:rPr>
                <w:sz w:val="16"/>
              </w:rPr>
            </w:pPr>
            <w:r w:rsidRPr="00FC4079">
              <w:rPr>
                <w:sz w:val="16"/>
              </w:rPr>
              <w:t>Oral</w:t>
            </w:r>
          </w:p>
        </w:tc>
        <w:tc>
          <w:tcPr>
            <w:tcW w:w="1440" w:type="dxa"/>
          </w:tcPr>
          <w:p w14:paraId="0B6DAE97" w14:textId="77777777" w:rsidR="00AF38E9" w:rsidRPr="00FC4079" w:rsidRDefault="00AF38E9" w:rsidP="00AF38E9">
            <w:pPr>
              <w:spacing w:line="240" w:lineRule="auto"/>
              <w:rPr>
                <w:sz w:val="16"/>
              </w:rPr>
            </w:pPr>
            <w:r w:rsidRPr="00FC4079">
              <w:rPr>
                <w:sz w:val="16"/>
              </w:rPr>
              <w:t>Dalacin C</w:t>
            </w:r>
          </w:p>
        </w:tc>
        <w:tc>
          <w:tcPr>
            <w:tcW w:w="534" w:type="dxa"/>
          </w:tcPr>
          <w:p w14:paraId="09CF9367" w14:textId="77777777" w:rsidR="00AF38E9" w:rsidRPr="00FC4079" w:rsidRDefault="00AF38E9" w:rsidP="00AF38E9">
            <w:pPr>
              <w:spacing w:line="240" w:lineRule="auto"/>
              <w:rPr>
                <w:sz w:val="16"/>
              </w:rPr>
            </w:pPr>
            <w:r w:rsidRPr="00FC4079">
              <w:rPr>
                <w:sz w:val="16"/>
              </w:rPr>
              <w:t>PF</w:t>
            </w:r>
          </w:p>
        </w:tc>
        <w:tc>
          <w:tcPr>
            <w:tcW w:w="633" w:type="dxa"/>
          </w:tcPr>
          <w:p w14:paraId="7B5680E6" w14:textId="77777777" w:rsidR="00AF38E9" w:rsidRPr="00FC4079" w:rsidRDefault="00AF38E9" w:rsidP="00AF38E9">
            <w:pPr>
              <w:spacing w:line="240" w:lineRule="auto"/>
              <w:rPr>
                <w:sz w:val="16"/>
              </w:rPr>
            </w:pPr>
            <w:r w:rsidRPr="00FC4079">
              <w:rPr>
                <w:sz w:val="16"/>
              </w:rPr>
              <w:t xml:space="preserve">MP NP MW </w:t>
            </w:r>
          </w:p>
        </w:tc>
        <w:tc>
          <w:tcPr>
            <w:tcW w:w="1728" w:type="dxa"/>
          </w:tcPr>
          <w:p w14:paraId="409BF762" w14:textId="77777777" w:rsidR="00AF38E9" w:rsidRPr="00FC4079" w:rsidRDefault="00AF38E9" w:rsidP="00AF38E9">
            <w:pPr>
              <w:spacing w:line="240" w:lineRule="auto"/>
              <w:rPr>
                <w:sz w:val="16"/>
              </w:rPr>
            </w:pPr>
            <w:r w:rsidRPr="00FC4079">
              <w:rPr>
                <w:sz w:val="16"/>
              </w:rPr>
              <w:t>C5470</w:t>
            </w:r>
          </w:p>
        </w:tc>
        <w:tc>
          <w:tcPr>
            <w:tcW w:w="1728" w:type="dxa"/>
          </w:tcPr>
          <w:p w14:paraId="3A6E3FF2" w14:textId="77777777" w:rsidR="00AF38E9" w:rsidRPr="00FC4079" w:rsidRDefault="00AF38E9" w:rsidP="00AF38E9">
            <w:pPr>
              <w:spacing w:line="240" w:lineRule="auto"/>
              <w:rPr>
                <w:sz w:val="16"/>
              </w:rPr>
            </w:pPr>
            <w:r w:rsidRPr="00FC4079">
              <w:rPr>
                <w:sz w:val="16"/>
              </w:rPr>
              <w:t>P5470</w:t>
            </w:r>
          </w:p>
        </w:tc>
        <w:tc>
          <w:tcPr>
            <w:tcW w:w="682" w:type="dxa"/>
          </w:tcPr>
          <w:p w14:paraId="3297FC7C" w14:textId="77777777" w:rsidR="00AF38E9" w:rsidRPr="00FC4079" w:rsidRDefault="00AF38E9" w:rsidP="00AF38E9">
            <w:pPr>
              <w:spacing w:line="240" w:lineRule="auto"/>
              <w:rPr>
                <w:sz w:val="16"/>
              </w:rPr>
            </w:pPr>
            <w:r w:rsidRPr="00FC4079">
              <w:rPr>
                <w:sz w:val="16"/>
              </w:rPr>
              <w:t>48</w:t>
            </w:r>
          </w:p>
        </w:tc>
        <w:tc>
          <w:tcPr>
            <w:tcW w:w="682" w:type="dxa"/>
          </w:tcPr>
          <w:p w14:paraId="0BBDE529" w14:textId="77777777" w:rsidR="00AF38E9" w:rsidRPr="00FC4079" w:rsidRDefault="00AF38E9" w:rsidP="00AF38E9">
            <w:pPr>
              <w:spacing w:line="240" w:lineRule="auto"/>
              <w:rPr>
                <w:sz w:val="16"/>
              </w:rPr>
            </w:pPr>
            <w:r w:rsidRPr="00FC4079">
              <w:rPr>
                <w:sz w:val="16"/>
              </w:rPr>
              <w:t>1</w:t>
            </w:r>
          </w:p>
        </w:tc>
        <w:tc>
          <w:tcPr>
            <w:tcW w:w="1271" w:type="dxa"/>
          </w:tcPr>
          <w:p w14:paraId="0F0D0DA5" w14:textId="77777777" w:rsidR="00AF38E9" w:rsidRPr="00FC4079" w:rsidRDefault="00AF38E9" w:rsidP="00AF38E9">
            <w:pPr>
              <w:spacing w:line="240" w:lineRule="auto"/>
              <w:rPr>
                <w:sz w:val="16"/>
              </w:rPr>
            </w:pPr>
          </w:p>
        </w:tc>
        <w:tc>
          <w:tcPr>
            <w:tcW w:w="534" w:type="dxa"/>
          </w:tcPr>
          <w:p w14:paraId="02D12BD1" w14:textId="77777777" w:rsidR="00AF38E9" w:rsidRPr="00FC4079" w:rsidRDefault="00AF38E9" w:rsidP="00AF38E9">
            <w:pPr>
              <w:spacing w:line="240" w:lineRule="auto"/>
              <w:rPr>
                <w:sz w:val="16"/>
              </w:rPr>
            </w:pPr>
            <w:r w:rsidRPr="00FC4079">
              <w:rPr>
                <w:sz w:val="16"/>
              </w:rPr>
              <w:t>24</w:t>
            </w:r>
          </w:p>
        </w:tc>
        <w:tc>
          <w:tcPr>
            <w:tcW w:w="534" w:type="dxa"/>
          </w:tcPr>
          <w:p w14:paraId="2D8A9F3C" w14:textId="77777777" w:rsidR="00AF38E9" w:rsidRPr="00FC4079" w:rsidRDefault="00AF38E9" w:rsidP="00AF38E9">
            <w:pPr>
              <w:spacing w:line="240" w:lineRule="auto"/>
              <w:rPr>
                <w:sz w:val="16"/>
              </w:rPr>
            </w:pPr>
          </w:p>
        </w:tc>
        <w:tc>
          <w:tcPr>
            <w:tcW w:w="864" w:type="dxa"/>
          </w:tcPr>
          <w:p w14:paraId="3A0B7E04" w14:textId="77777777" w:rsidR="00AF38E9" w:rsidRPr="00FC4079" w:rsidRDefault="00AF38E9" w:rsidP="00AF38E9">
            <w:pPr>
              <w:spacing w:line="240" w:lineRule="auto"/>
              <w:rPr>
                <w:sz w:val="16"/>
              </w:rPr>
            </w:pPr>
          </w:p>
        </w:tc>
      </w:tr>
      <w:tr w:rsidR="00FC4079" w:rsidRPr="00FC4079" w14:paraId="58FFE2A5" w14:textId="77777777" w:rsidTr="00FC4079">
        <w:tc>
          <w:tcPr>
            <w:tcW w:w="1353" w:type="dxa"/>
          </w:tcPr>
          <w:p w14:paraId="7F18C3EA" w14:textId="77777777" w:rsidR="00AF38E9" w:rsidRPr="00FC4079" w:rsidRDefault="00AF38E9" w:rsidP="00AF38E9">
            <w:pPr>
              <w:spacing w:line="240" w:lineRule="auto"/>
              <w:rPr>
                <w:sz w:val="16"/>
              </w:rPr>
            </w:pPr>
            <w:r w:rsidRPr="00FC4079">
              <w:rPr>
                <w:sz w:val="16"/>
              </w:rPr>
              <w:t>Clobetasol</w:t>
            </w:r>
          </w:p>
        </w:tc>
        <w:tc>
          <w:tcPr>
            <w:tcW w:w="2023" w:type="dxa"/>
          </w:tcPr>
          <w:p w14:paraId="7420E7C2" w14:textId="77777777" w:rsidR="00AF38E9" w:rsidRPr="00FC4079" w:rsidRDefault="00AF38E9" w:rsidP="00AF38E9">
            <w:pPr>
              <w:spacing w:line="240" w:lineRule="auto"/>
              <w:rPr>
                <w:sz w:val="16"/>
              </w:rPr>
            </w:pPr>
            <w:r w:rsidRPr="00FC4079">
              <w:rPr>
                <w:sz w:val="16"/>
              </w:rPr>
              <w:t>Shampoo containing clobetasol propionate 500 microgram per mL, 125 mL</w:t>
            </w:r>
          </w:p>
        </w:tc>
        <w:tc>
          <w:tcPr>
            <w:tcW w:w="953" w:type="dxa"/>
          </w:tcPr>
          <w:p w14:paraId="2D67F224" w14:textId="77777777" w:rsidR="00AF38E9" w:rsidRPr="00FC4079" w:rsidRDefault="00AF38E9" w:rsidP="00AF38E9">
            <w:pPr>
              <w:spacing w:line="240" w:lineRule="auto"/>
              <w:rPr>
                <w:sz w:val="16"/>
              </w:rPr>
            </w:pPr>
            <w:r w:rsidRPr="00FC4079">
              <w:rPr>
                <w:sz w:val="16"/>
              </w:rPr>
              <w:t>Application</w:t>
            </w:r>
          </w:p>
        </w:tc>
        <w:tc>
          <w:tcPr>
            <w:tcW w:w="1440" w:type="dxa"/>
          </w:tcPr>
          <w:p w14:paraId="07C121E1" w14:textId="77777777" w:rsidR="00AF38E9" w:rsidRPr="00FC4079" w:rsidRDefault="00AF38E9" w:rsidP="00AF38E9">
            <w:pPr>
              <w:spacing w:line="240" w:lineRule="auto"/>
              <w:rPr>
                <w:sz w:val="16"/>
              </w:rPr>
            </w:pPr>
            <w:r w:rsidRPr="00FC4079">
              <w:rPr>
                <w:sz w:val="16"/>
              </w:rPr>
              <w:t>Clobex</w:t>
            </w:r>
          </w:p>
        </w:tc>
        <w:tc>
          <w:tcPr>
            <w:tcW w:w="534" w:type="dxa"/>
          </w:tcPr>
          <w:p w14:paraId="173D5D34" w14:textId="77777777" w:rsidR="00AF38E9" w:rsidRPr="00FC4079" w:rsidRDefault="00AF38E9" w:rsidP="00AF38E9">
            <w:pPr>
              <w:spacing w:line="240" w:lineRule="auto"/>
              <w:rPr>
                <w:sz w:val="16"/>
              </w:rPr>
            </w:pPr>
            <w:r w:rsidRPr="00FC4079">
              <w:rPr>
                <w:sz w:val="16"/>
              </w:rPr>
              <w:t>GA</w:t>
            </w:r>
          </w:p>
        </w:tc>
        <w:tc>
          <w:tcPr>
            <w:tcW w:w="633" w:type="dxa"/>
          </w:tcPr>
          <w:p w14:paraId="282D4AAA" w14:textId="77777777" w:rsidR="00AF38E9" w:rsidRPr="00FC4079" w:rsidRDefault="00AF38E9" w:rsidP="00AF38E9">
            <w:pPr>
              <w:spacing w:line="240" w:lineRule="auto"/>
              <w:rPr>
                <w:sz w:val="16"/>
              </w:rPr>
            </w:pPr>
            <w:r w:rsidRPr="00FC4079">
              <w:rPr>
                <w:sz w:val="16"/>
              </w:rPr>
              <w:t xml:space="preserve">MP </w:t>
            </w:r>
          </w:p>
        </w:tc>
        <w:tc>
          <w:tcPr>
            <w:tcW w:w="1728" w:type="dxa"/>
          </w:tcPr>
          <w:p w14:paraId="6C962D21" w14:textId="77777777" w:rsidR="00AF38E9" w:rsidRPr="00FC4079" w:rsidRDefault="00AF38E9" w:rsidP="00AF38E9">
            <w:pPr>
              <w:spacing w:line="240" w:lineRule="auto"/>
              <w:rPr>
                <w:sz w:val="16"/>
              </w:rPr>
            </w:pPr>
            <w:r w:rsidRPr="00FC4079">
              <w:rPr>
                <w:sz w:val="16"/>
              </w:rPr>
              <w:t>C5461</w:t>
            </w:r>
          </w:p>
        </w:tc>
        <w:tc>
          <w:tcPr>
            <w:tcW w:w="1728" w:type="dxa"/>
          </w:tcPr>
          <w:p w14:paraId="584E2EDE" w14:textId="77777777" w:rsidR="00AF38E9" w:rsidRPr="00FC4079" w:rsidRDefault="00AF38E9" w:rsidP="00AF38E9">
            <w:pPr>
              <w:spacing w:line="240" w:lineRule="auto"/>
              <w:rPr>
                <w:sz w:val="16"/>
              </w:rPr>
            </w:pPr>
          </w:p>
        </w:tc>
        <w:tc>
          <w:tcPr>
            <w:tcW w:w="682" w:type="dxa"/>
          </w:tcPr>
          <w:p w14:paraId="4A68D96F" w14:textId="77777777" w:rsidR="00AF38E9" w:rsidRPr="00FC4079" w:rsidRDefault="00AF38E9" w:rsidP="00AF38E9">
            <w:pPr>
              <w:spacing w:line="240" w:lineRule="auto"/>
              <w:rPr>
                <w:sz w:val="16"/>
              </w:rPr>
            </w:pPr>
            <w:r w:rsidRPr="00FC4079">
              <w:rPr>
                <w:sz w:val="16"/>
              </w:rPr>
              <w:t>1</w:t>
            </w:r>
          </w:p>
        </w:tc>
        <w:tc>
          <w:tcPr>
            <w:tcW w:w="682" w:type="dxa"/>
          </w:tcPr>
          <w:p w14:paraId="336A488C" w14:textId="77777777" w:rsidR="00AF38E9" w:rsidRPr="00FC4079" w:rsidRDefault="00AF38E9" w:rsidP="00AF38E9">
            <w:pPr>
              <w:spacing w:line="240" w:lineRule="auto"/>
              <w:rPr>
                <w:sz w:val="16"/>
              </w:rPr>
            </w:pPr>
            <w:r w:rsidRPr="00FC4079">
              <w:rPr>
                <w:sz w:val="16"/>
              </w:rPr>
              <w:t>1</w:t>
            </w:r>
          </w:p>
        </w:tc>
        <w:tc>
          <w:tcPr>
            <w:tcW w:w="1271" w:type="dxa"/>
          </w:tcPr>
          <w:p w14:paraId="0F6DF8CE" w14:textId="77777777" w:rsidR="00AF38E9" w:rsidRPr="00FC4079" w:rsidRDefault="00AF38E9" w:rsidP="00AF38E9">
            <w:pPr>
              <w:spacing w:line="240" w:lineRule="auto"/>
              <w:rPr>
                <w:sz w:val="16"/>
              </w:rPr>
            </w:pPr>
          </w:p>
        </w:tc>
        <w:tc>
          <w:tcPr>
            <w:tcW w:w="534" w:type="dxa"/>
          </w:tcPr>
          <w:p w14:paraId="08EEB76E" w14:textId="77777777" w:rsidR="00AF38E9" w:rsidRPr="00FC4079" w:rsidRDefault="00AF38E9" w:rsidP="00AF38E9">
            <w:pPr>
              <w:spacing w:line="240" w:lineRule="auto"/>
              <w:rPr>
                <w:sz w:val="16"/>
              </w:rPr>
            </w:pPr>
            <w:r w:rsidRPr="00FC4079">
              <w:rPr>
                <w:sz w:val="16"/>
              </w:rPr>
              <w:t>1</w:t>
            </w:r>
          </w:p>
        </w:tc>
        <w:tc>
          <w:tcPr>
            <w:tcW w:w="534" w:type="dxa"/>
          </w:tcPr>
          <w:p w14:paraId="48FF9A1A" w14:textId="77777777" w:rsidR="00AF38E9" w:rsidRPr="00FC4079" w:rsidRDefault="00AF38E9" w:rsidP="00AF38E9">
            <w:pPr>
              <w:spacing w:line="240" w:lineRule="auto"/>
              <w:rPr>
                <w:sz w:val="16"/>
              </w:rPr>
            </w:pPr>
          </w:p>
        </w:tc>
        <w:tc>
          <w:tcPr>
            <w:tcW w:w="864" w:type="dxa"/>
          </w:tcPr>
          <w:p w14:paraId="10C7B88E" w14:textId="77777777" w:rsidR="00AF38E9" w:rsidRPr="00FC4079" w:rsidRDefault="00AF38E9" w:rsidP="00AF38E9">
            <w:pPr>
              <w:spacing w:line="240" w:lineRule="auto"/>
              <w:rPr>
                <w:sz w:val="16"/>
              </w:rPr>
            </w:pPr>
          </w:p>
        </w:tc>
      </w:tr>
      <w:tr w:rsidR="00FC4079" w:rsidRPr="00FC4079" w14:paraId="037814EA" w14:textId="77777777" w:rsidTr="00FC4079">
        <w:tc>
          <w:tcPr>
            <w:tcW w:w="1353" w:type="dxa"/>
          </w:tcPr>
          <w:p w14:paraId="6BA6C395" w14:textId="77777777" w:rsidR="00AF38E9" w:rsidRPr="00FC4079" w:rsidRDefault="00AF38E9" w:rsidP="00AF38E9">
            <w:pPr>
              <w:spacing w:line="240" w:lineRule="auto"/>
              <w:rPr>
                <w:sz w:val="16"/>
              </w:rPr>
            </w:pPr>
            <w:r w:rsidRPr="00FC4079">
              <w:rPr>
                <w:sz w:val="16"/>
              </w:rPr>
              <w:t>Clomifene</w:t>
            </w:r>
          </w:p>
        </w:tc>
        <w:tc>
          <w:tcPr>
            <w:tcW w:w="2023" w:type="dxa"/>
          </w:tcPr>
          <w:p w14:paraId="77AA1DB1" w14:textId="77777777" w:rsidR="00AF38E9" w:rsidRPr="00FC4079" w:rsidRDefault="00AF38E9" w:rsidP="00AF38E9">
            <w:pPr>
              <w:spacing w:line="240" w:lineRule="auto"/>
              <w:rPr>
                <w:sz w:val="16"/>
              </w:rPr>
            </w:pPr>
            <w:r w:rsidRPr="00FC4079">
              <w:rPr>
                <w:sz w:val="16"/>
              </w:rPr>
              <w:t>Tablet containing clomifene citrate 50 mg</w:t>
            </w:r>
          </w:p>
        </w:tc>
        <w:tc>
          <w:tcPr>
            <w:tcW w:w="953" w:type="dxa"/>
          </w:tcPr>
          <w:p w14:paraId="54420529" w14:textId="77777777" w:rsidR="00AF38E9" w:rsidRPr="00FC4079" w:rsidRDefault="00AF38E9" w:rsidP="00AF38E9">
            <w:pPr>
              <w:spacing w:line="240" w:lineRule="auto"/>
              <w:rPr>
                <w:sz w:val="16"/>
              </w:rPr>
            </w:pPr>
            <w:r w:rsidRPr="00FC4079">
              <w:rPr>
                <w:sz w:val="16"/>
              </w:rPr>
              <w:t>Oral</w:t>
            </w:r>
          </w:p>
        </w:tc>
        <w:tc>
          <w:tcPr>
            <w:tcW w:w="1440" w:type="dxa"/>
          </w:tcPr>
          <w:p w14:paraId="03CCEB76" w14:textId="77777777" w:rsidR="00AF38E9" w:rsidRPr="00FC4079" w:rsidRDefault="00AF38E9" w:rsidP="00AF38E9">
            <w:pPr>
              <w:spacing w:line="240" w:lineRule="auto"/>
              <w:rPr>
                <w:sz w:val="16"/>
              </w:rPr>
            </w:pPr>
            <w:r w:rsidRPr="00FC4079">
              <w:rPr>
                <w:sz w:val="16"/>
              </w:rPr>
              <w:t>Clomid</w:t>
            </w:r>
          </w:p>
        </w:tc>
        <w:tc>
          <w:tcPr>
            <w:tcW w:w="534" w:type="dxa"/>
          </w:tcPr>
          <w:p w14:paraId="6771C11E" w14:textId="77777777" w:rsidR="00AF38E9" w:rsidRPr="00FC4079" w:rsidRDefault="00AF38E9" w:rsidP="00AF38E9">
            <w:pPr>
              <w:spacing w:line="240" w:lineRule="auto"/>
              <w:rPr>
                <w:sz w:val="16"/>
              </w:rPr>
            </w:pPr>
            <w:r w:rsidRPr="00FC4079">
              <w:rPr>
                <w:sz w:val="16"/>
              </w:rPr>
              <w:t>SW</w:t>
            </w:r>
          </w:p>
        </w:tc>
        <w:tc>
          <w:tcPr>
            <w:tcW w:w="633" w:type="dxa"/>
          </w:tcPr>
          <w:p w14:paraId="120A7F08" w14:textId="77777777" w:rsidR="00AF38E9" w:rsidRPr="00FC4079" w:rsidRDefault="00AF38E9" w:rsidP="00AF38E9">
            <w:pPr>
              <w:spacing w:line="240" w:lineRule="auto"/>
              <w:rPr>
                <w:sz w:val="16"/>
              </w:rPr>
            </w:pPr>
            <w:r w:rsidRPr="00FC4079">
              <w:rPr>
                <w:sz w:val="16"/>
              </w:rPr>
              <w:t xml:space="preserve">MP </w:t>
            </w:r>
          </w:p>
        </w:tc>
        <w:tc>
          <w:tcPr>
            <w:tcW w:w="1728" w:type="dxa"/>
          </w:tcPr>
          <w:p w14:paraId="37B8154C" w14:textId="77777777" w:rsidR="00AF38E9" w:rsidRPr="00FC4079" w:rsidRDefault="00AF38E9" w:rsidP="00AF38E9">
            <w:pPr>
              <w:spacing w:line="240" w:lineRule="auto"/>
              <w:rPr>
                <w:sz w:val="16"/>
              </w:rPr>
            </w:pPr>
            <w:r w:rsidRPr="00FC4079">
              <w:rPr>
                <w:sz w:val="16"/>
              </w:rPr>
              <w:t>C6221 C6240</w:t>
            </w:r>
          </w:p>
        </w:tc>
        <w:tc>
          <w:tcPr>
            <w:tcW w:w="1728" w:type="dxa"/>
          </w:tcPr>
          <w:p w14:paraId="2C15D1B6" w14:textId="77777777" w:rsidR="00AF38E9" w:rsidRPr="00FC4079" w:rsidRDefault="00AF38E9" w:rsidP="00AF38E9">
            <w:pPr>
              <w:spacing w:line="240" w:lineRule="auto"/>
              <w:rPr>
                <w:sz w:val="16"/>
              </w:rPr>
            </w:pPr>
          </w:p>
        </w:tc>
        <w:tc>
          <w:tcPr>
            <w:tcW w:w="682" w:type="dxa"/>
          </w:tcPr>
          <w:p w14:paraId="5C1B096F" w14:textId="77777777" w:rsidR="00AF38E9" w:rsidRPr="00FC4079" w:rsidRDefault="00AF38E9" w:rsidP="00AF38E9">
            <w:pPr>
              <w:spacing w:line="240" w:lineRule="auto"/>
              <w:rPr>
                <w:sz w:val="16"/>
              </w:rPr>
            </w:pPr>
            <w:r w:rsidRPr="00FC4079">
              <w:rPr>
                <w:sz w:val="16"/>
              </w:rPr>
              <w:t>10</w:t>
            </w:r>
          </w:p>
        </w:tc>
        <w:tc>
          <w:tcPr>
            <w:tcW w:w="682" w:type="dxa"/>
          </w:tcPr>
          <w:p w14:paraId="1445CAC2" w14:textId="77777777" w:rsidR="00AF38E9" w:rsidRPr="00FC4079" w:rsidRDefault="00AF38E9" w:rsidP="00AF38E9">
            <w:pPr>
              <w:spacing w:line="240" w:lineRule="auto"/>
              <w:rPr>
                <w:sz w:val="16"/>
              </w:rPr>
            </w:pPr>
            <w:r w:rsidRPr="00FC4079">
              <w:rPr>
                <w:sz w:val="16"/>
              </w:rPr>
              <w:t>5</w:t>
            </w:r>
          </w:p>
        </w:tc>
        <w:tc>
          <w:tcPr>
            <w:tcW w:w="1271" w:type="dxa"/>
          </w:tcPr>
          <w:p w14:paraId="54802960" w14:textId="77777777" w:rsidR="00AF38E9" w:rsidRPr="00FC4079" w:rsidRDefault="00AF38E9" w:rsidP="00AF38E9">
            <w:pPr>
              <w:spacing w:line="240" w:lineRule="auto"/>
              <w:rPr>
                <w:sz w:val="16"/>
              </w:rPr>
            </w:pPr>
          </w:p>
        </w:tc>
        <w:tc>
          <w:tcPr>
            <w:tcW w:w="534" w:type="dxa"/>
          </w:tcPr>
          <w:p w14:paraId="53C02ADB" w14:textId="77777777" w:rsidR="00AF38E9" w:rsidRPr="00FC4079" w:rsidRDefault="00AF38E9" w:rsidP="00AF38E9">
            <w:pPr>
              <w:spacing w:line="240" w:lineRule="auto"/>
              <w:rPr>
                <w:sz w:val="16"/>
              </w:rPr>
            </w:pPr>
            <w:r w:rsidRPr="00FC4079">
              <w:rPr>
                <w:sz w:val="16"/>
              </w:rPr>
              <w:t>10</w:t>
            </w:r>
          </w:p>
        </w:tc>
        <w:tc>
          <w:tcPr>
            <w:tcW w:w="534" w:type="dxa"/>
          </w:tcPr>
          <w:p w14:paraId="0E38EB61" w14:textId="77777777" w:rsidR="00AF38E9" w:rsidRPr="00FC4079" w:rsidRDefault="00AF38E9" w:rsidP="00AF38E9">
            <w:pPr>
              <w:spacing w:line="240" w:lineRule="auto"/>
              <w:rPr>
                <w:sz w:val="16"/>
              </w:rPr>
            </w:pPr>
          </w:p>
        </w:tc>
        <w:tc>
          <w:tcPr>
            <w:tcW w:w="864" w:type="dxa"/>
          </w:tcPr>
          <w:p w14:paraId="38AA9738" w14:textId="77777777" w:rsidR="00AF38E9" w:rsidRPr="00FC4079" w:rsidRDefault="00AF38E9" w:rsidP="00AF38E9">
            <w:pPr>
              <w:spacing w:line="240" w:lineRule="auto"/>
              <w:rPr>
                <w:sz w:val="16"/>
              </w:rPr>
            </w:pPr>
          </w:p>
        </w:tc>
      </w:tr>
      <w:tr w:rsidR="00FC4079" w:rsidRPr="00FC4079" w14:paraId="7A9C08AA" w14:textId="77777777" w:rsidTr="00FC4079">
        <w:tc>
          <w:tcPr>
            <w:tcW w:w="1353" w:type="dxa"/>
          </w:tcPr>
          <w:p w14:paraId="30C7191E" w14:textId="77777777" w:rsidR="00AF38E9" w:rsidRPr="00FC4079" w:rsidRDefault="00AF38E9" w:rsidP="00AF38E9">
            <w:pPr>
              <w:spacing w:line="240" w:lineRule="auto"/>
              <w:rPr>
                <w:sz w:val="16"/>
              </w:rPr>
            </w:pPr>
            <w:r w:rsidRPr="00FC4079">
              <w:rPr>
                <w:sz w:val="16"/>
              </w:rPr>
              <w:t>Clomipramine</w:t>
            </w:r>
          </w:p>
        </w:tc>
        <w:tc>
          <w:tcPr>
            <w:tcW w:w="2023" w:type="dxa"/>
          </w:tcPr>
          <w:p w14:paraId="611B7202" w14:textId="77777777" w:rsidR="00AF38E9" w:rsidRPr="00FC4079" w:rsidRDefault="00AF38E9" w:rsidP="00AF38E9">
            <w:pPr>
              <w:spacing w:line="240" w:lineRule="auto"/>
              <w:rPr>
                <w:sz w:val="16"/>
              </w:rPr>
            </w:pPr>
            <w:r w:rsidRPr="00FC4079">
              <w:rPr>
                <w:sz w:val="16"/>
              </w:rPr>
              <w:t>Tablet containing clomipramine hydrochloride 25 mg</w:t>
            </w:r>
          </w:p>
        </w:tc>
        <w:tc>
          <w:tcPr>
            <w:tcW w:w="953" w:type="dxa"/>
          </w:tcPr>
          <w:p w14:paraId="74F195F5" w14:textId="77777777" w:rsidR="00AF38E9" w:rsidRPr="00FC4079" w:rsidRDefault="00AF38E9" w:rsidP="00AF38E9">
            <w:pPr>
              <w:spacing w:line="240" w:lineRule="auto"/>
              <w:rPr>
                <w:sz w:val="16"/>
              </w:rPr>
            </w:pPr>
            <w:r w:rsidRPr="00FC4079">
              <w:rPr>
                <w:sz w:val="16"/>
              </w:rPr>
              <w:t>Oral</w:t>
            </w:r>
          </w:p>
        </w:tc>
        <w:tc>
          <w:tcPr>
            <w:tcW w:w="1440" w:type="dxa"/>
          </w:tcPr>
          <w:p w14:paraId="7312D309" w14:textId="77777777" w:rsidR="00AF38E9" w:rsidRPr="00FC4079" w:rsidRDefault="00AF38E9" w:rsidP="00AF38E9">
            <w:pPr>
              <w:spacing w:line="240" w:lineRule="auto"/>
              <w:rPr>
                <w:sz w:val="16"/>
              </w:rPr>
            </w:pPr>
            <w:r w:rsidRPr="00FC4079">
              <w:rPr>
                <w:sz w:val="16"/>
              </w:rPr>
              <w:t>Anafranil 25</w:t>
            </w:r>
          </w:p>
        </w:tc>
        <w:tc>
          <w:tcPr>
            <w:tcW w:w="534" w:type="dxa"/>
          </w:tcPr>
          <w:p w14:paraId="3436E400" w14:textId="77777777" w:rsidR="00AF38E9" w:rsidRPr="00FC4079" w:rsidRDefault="00AF38E9" w:rsidP="00AF38E9">
            <w:pPr>
              <w:spacing w:line="240" w:lineRule="auto"/>
              <w:rPr>
                <w:sz w:val="16"/>
              </w:rPr>
            </w:pPr>
            <w:r w:rsidRPr="00FC4079">
              <w:rPr>
                <w:sz w:val="16"/>
              </w:rPr>
              <w:t>PB</w:t>
            </w:r>
          </w:p>
        </w:tc>
        <w:tc>
          <w:tcPr>
            <w:tcW w:w="633" w:type="dxa"/>
          </w:tcPr>
          <w:p w14:paraId="38D5A4D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21F24B" w14:textId="77777777" w:rsidR="00AF38E9" w:rsidRPr="00FC4079" w:rsidRDefault="00AF38E9" w:rsidP="00AF38E9">
            <w:pPr>
              <w:spacing w:line="240" w:lineRule="auto"/>
              <w:rPr>
                <w:sz w:val="16"/>
              </w:rPr>
            </w:pPr>
            <w:r w:rsidRPr="00FC4079">
              <w:rPr>
                <w:sz w:val="16"/>
              </w:rPr>
              <w:t>C6250 C6251 C6299</w:t>
            </w:r>
          </w:p>
        </w:tc>
        <w:tc>
          <w:tcPr>
            <w:tcW w:w="1728" w:type="dxa"/>
          </w:tcPr>
          <w:p w14:paraId="6C5922CD" w14:textId="77777777" w:rsidR="00AF38E9" w:rsidRPr="00FC4079" w:rsidRDefault="00AF38E9" w:rsidP="00AF38E9">
            <w:pPr>
              <w:spacing w:line="240" w:lineRule="auto"/>
              <w:rPr>
                <w:sz w:val="16"/>
              </w:rPr>
            </w:pPr>
          </w:p>
        </w:tc>
        <w:tc>
          <w:tcPr>
            <w:tcW w:w="682" w:type="dxa"/>
          </w:tcPr>
          <w:p w14:paraId="3299008B" w14:textId="77777777" w:rsidR="00AF38E9" w:rsidRPr="00FC4079" w:rsidRDefault="00AF38E9" w:rsidP="00AF38E9">
            <w:pPr>
              <w:spacing w:line="240" w:lineRule="auto"/>
              <w:rPr>
                <w:sz w:val="16"/>
              </w:rPr>
            </w:pPr>
            <w:r w:rsidRPr="00FC4079">
              <w:rPr>
                <w:sz w:val="16"/>
              </w:rPr>
              <w:t>50</w:t>
            </w:r>
          </w:p>
        </w:tc>
        <w:tc>
          <w:tcPr>
            <w:tcW w:w="682" w:type="dxa"/>
          </w:tcPr>
          <w:p w14:paraId="32B6A7E4" w14:textId="77777777" w:rsidR="00AF38E9" w:rsidRPr="00FC4079" w:rsidRDefault="00AF38E9" w:rsidP="00AF38E9">
            <w:pPr>
              <w:spacing w:line="240" w:lineRule="auto"/>
              <w:rPr>
                <w:sz w:val="16"/>
              </w:rPr>
            </w:pPr>
            <w:r w:rsidRPr="00FC4079">
              <w:rPr>
                <w:sz w:val="16"/>
              </w:rPr>
              <w:t>2</w:t>
            </w:r>
          </w:p>
        </w:tc>
        <w:tc>
          <w:tcPr>
            <w:tcW w:w="1271" w:type="dxa"/>
          </w:tcPr>
          <w:p w14:paraId="2453B60A" w14:textId="77777777" w:rsidR="00AF38E9" w:rsidRPr="00FC4079" w:rsidRDefault="00AF38E9" w:rsidP="00AF38E9">
            <w:pPr>
              <w:spacing w:line="240" w:lineRule="auto"/>
              <w:rPr>
                <w:sz w:val="16"/>
              </w:rPr>
            </w:pPr>
          </w:p>
        </w:tc>
        <w:tc>
          <w:tcPr>
            <w:tcW w:w="534" w:type="dxa"/>
          </w:tcPr>
          <w:p w14:paraId="3A7B59CD" w14:textId="77777777" w:rsidR="00AF38E9" w:rsidRPr="00FC4079" w:rsidRDefault="00AF38E9" w:rsidP="00AF38E9">
            <w:pPr>
              <w:spacing w:line="240" w:lineRule="auto"/>
              <w:rPr>
                <w:sz w:val="16"/>
              </w:rPr>
            </w:pPr>
            <w:r w:rsidRPr="00FC4079">
              <w:rPr>
                <w:sz w:val="16"/>
              </w:rPr>
              <w:t>50</w:t>
            </w:r>
          </w:p>
        </w:tc>
        <w:tc>
          <w:tcPr>
            <w:tcW w:w="534" w:type="dxa"/>
          </w:tcPr>
          <w:p w14:paraId="2930E1D8" w14:textId="77777777" w:rsidR="00AF38E9" w:rsidRPr="00FC4079" w:rsidRDefault="00AF38E9" w:rsidP="00AF38E9">
            <w:pPr>
              <w:spacing w:line="240" w:lineRule="auto"/>
              <w:rPr>
                <w:sz w:val="16"/>
              </w:rPr>
            </w:pPr>
          </w:p>
        </w:tc>
        <w:tc>
          <w:tcPr>
            <w:tcW w:w="864" w:type="dxa"/>
          </w:tcPr>
          <w:p w14:paraId="5354E32D" w14:textId="77777777" w:rsidR="00AF38E9" w:rsidRPr="00FC4079" w:rsidRDefault="00AF38E9" w:rsidP="00AF38E9">
            <w:pPr>
              <w:spacing w:line="240" w:lineRule="auto"/>
              <w:rPr>
                <w:sz w:val="16"/>
              </w:rPr>
            </w:pPr>
          </w:p>
        </w:tc>
      </w:tr>
      <w:tr w:rsidR="00FC4079" w:rsidRPr="00FC4079" w14:paraId="07474E5A" w14:textId="77777777" w:rsidTr="00FC4079">
        <w:tc>
          <w:tcPr>
            <w:tcW w:w="1353" w:type="dxa"/>
          </w:tcPr>
          <w:p w14:paraId="4F05615C" w14:textId="77777777" w:rsidR="00AF38E9" w:rsidRPr="00FC4079" w:rsidRDefault="00AF38E9" w:rsidP="00AF38E9">
            <w:pPr>
              <w:spacing w:line="240" w:lineRule="auto"/>
              <w:rPr>
                <w:sz w:val="16"/>
              </w:rPr>
            </w:pPr>
            <w:r w:rsidRPr="00FC4079">
              <w:rPr>
                <w:sz w:val="16"/>
              </w:rPr>
              <w:t>Clomipramine</w:t>
            </w:r>
          </w:p>
        </w:tc>
        <w:tc>
          <w:tcPr>
            <w:tcW w:w="2023" w:type="dxa"/>
          </w:tcPr>
          <w:p w14:paraId="1C74ED27" w14:textId="77777777" w:rsidR="00AF38E9" w:rsidRPr="00FC4079" w:rsidRDefault="00AF38E9" w:rsidP="00AF38E9">
            <w:pPr>
              <w:spacing w:line="240" w:lineRule="auto"/>
              <w:rPr>
                <w:sz w:val="16"/>
              </w:rPr>
            </w:pPr>
            <w:r w:rsidRPr="00FC4079">
              <w:rPr>
                <w:sz w:val="16"/>
              </w:rPr>
              <w:t>Tablet containing clomipramine hydrochloride 25 mg</w:t>
            </w:r>
          </w:p>
        </w:tc>
        <w:tc>
          <w:tcPr>
            <w:tcW w:w="953" w:type="dxa"/>
          </w:tcPr>
          <w:p w14:paraId="4CBAA5C4" w14:textId="77777777" w:rsidR="00AF38E9" w:rsidRPr="00FC4079" w:rsidRDefault="00AF38E9" w:rsidP="00AF38E9">
            <w:pPr>
              <w:spacing w:line="240" w:lineRule="auto"/>
              <w:rPr>
                <w:sz w:val="16"/>
              </w:rPr>
            </w:pPr>
            <w:r w:rsidRPr="00FC4079">
              <w:rPr>
                <w:sz w:val="16"/>
              </w:rPr>
              <w:t>Oral</w:t>
            </w:r>
          </w:p>
        </w:tc>
        <w:tc>
          <w:tcPr>
            <w:tcW w:w="1440" w:type="dxa"/>
          </w:tcPr>
          <w:p w14:paraId="2F763DAD" w14:textId="77777777" w:rsidR="00AF38E9" w:rsidRPr="00FC4079" w:rsidRDefault="00AF38E9" w:rsidP="00AF38E9">
            <w:pPr>
              <w:spacing w:line="240" w:lineRule="auto"/>
              <w:rPr>
                <w:sz w:val="16"/>
              </w:rPr>
            </w:pPr>
            <w:r w:rsidRPr="00FC4079">
              <w:rPr>
                <w:sz w:val="16"/>
              </w:rPr>
              <w:t>APO-Clomipramine</w:t>
            </w:r>
          </w:p>
        </w:tc>
        <w:tc>
          <w:tcPr>
            <w:tcW w:w="534" w:type="dxa"/>
          </w:tcPr>
          <w:p w14:paraId="6628D7C8" w14:textId="77777777" w:rsidR="00AF38E9" w:rsidRPr="00FC4079" w:rsidRDefault="00AF38E9" w:rsidP="00AF38E9">
            <w:pPr>
              <w:spacing w:line="240" w:lineRule="auto"/>
              <w:rPr>
                <w:sz w:val="16"/>
              </w:rPr>
            </w:pPr>
            <w:r w:rsidRPr="00FC4079">
              <w:rPr>
                <w:sz w:val="16"/>
              </w:rPr>
              <w:t>TX</w:t>
            </w:r>
          </w:p>
        </w:tc>
        <w:tc>
          <w:tcPr>
            <w:tcW w:w="633" w:type="dxa"/>
          </w:tcPr>
          <w:p w14:paraId="47EB0DD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F7FBAF1" w14:textId="77777777" w:rsidR="00AF38E9" w:rsidRPr="00FC4079" w:rsidRDefault="00AF38E9" w:rsidP="00AF38E9">
            <w:pPr>
              <w:spacing w:line="240" w:lineRule="auto"/>
              <w:rPr>
                <w:sz w:val="16"/>
              </w:rPr>
            </w:pPr>
            <w:r w:rsidRPr="00FC4079">
              <w:rPr>
                <w:sz w:val="16"/>
              </w:rPr>
              <w:t>C6250 C6251 C6299</w:t>
            </w:r>
          </w:p>
        </w:tc>
        <w:tc>
          <w:tcPr>
            <w:tcW w:w="1728" w:type="dxa"/>
          </w:tcPr>
          <w:p w14:paraId="0233795C" w14:textId="77777777" w:rsidR="00AF38E9" w:rsidRPr="00FC4079" w:rsidRDefault="00AF38E9" w:rsidP="00AF38E9">
            <w:pPr>
              <w:spacing w:line="240" w:lineRule="auto"/>
              <w:rPr>
                <w:sz w:val="16"/>
              </w:rPr>
            </w:pPr>
          </w:p>
        </w:tc>
        <w:tc>
          <w:tcPr>
            <w:tcW w:w="682" w:type="dxa"/>
          </w:tcPr>
          <w:p w14:paraId="0BC36EAE" w14:textId="77777777" w:rsidR="00AF38E9" w:rsidRPr="00FC4079" w:rsidRDefault="00AF38E9" w:rsidP="00AF38E9">
            <w:pPr>
              <w:spacing w:line="240" w:lineRule="auto"/>
              <w:rPr>
                <w:sz w:val="16"/>
              </w:rPr>
            </w:pPr>
            <w:r w:rsidRPr="00FC4079">
              <w:rPr>
                <w:sz w:val="16"/>
              </w:rPr>
              <w:t>50</w:t>
            </w:r>
          </w:p>
        </w:tc>
        <w:tc>
          <w:tcPr>
            <w:tcW w:w="682" w:type="dxa"/>
          </w:tcPr>
          <w:p w14:paraId="6379BBCA" w14:textId="77777777" w:rsidR="00AF38E9" w:rsidRPr="00FC4079" w:rsidRDefault="00AF38E9" w:rsidP="00AF38E9">
            <w:pPr>
              <w:spacing w:line="240" w:lineRule="auto"/>
              <w:rPr>
                <w:sz w:val="16"/>
              </w:rPr>
            </w:pPr>
            <w:r w:rsidRPr="00FC4079">
              <w:rPr>
                <w:sz w:val="16"/>
              </w:rPr>
              <w:t>2</w:t>
            </w:r>
          </w:p>
        </w:tc>
        <w:tc>
          <w:tcPr>
            <w:tcW w:w="1271" w:type="dxa"/>
          </w:tcPr>
          <w:p w14:paraId="50261627" w14:textId="77777777" w:rsidR="00AF38E9" w:rsidRPr="00FC4079" w:rsidRDefault="00AF38E9" w:rsidP="00AF38E9">
            <w:pPr>
              <w:spacing w:line="240" w:lineRule="auto"/>
              <w:rPr>
                <w:sz w:val="16"/>
              </w:rPr>
            </w:pPr>
          </w:p>
        </w:tc>
        <w:tc>
          <w:tcPr>
            <w:tcW w:w="534" w:type="dxa"/>
          </w:tcPr>
          <w:p w14:paraId="602CC8A8" w14:textId="77777777" w:rsidR="00AF38E9" w:rsidRPr="00FC4079" w:rsidRDefault="00AF38E9" w:rsidP="00AF38E9">
            <w:pPr>
              <w:spacing w:line="240" w:lineRule="auto"/>
              <w:rPr>
                <w:sz w:val="16"/>
              </w:rPr>
            </w:pPr>
            <w:r w:rsidRPr="00FC4079">
              <w:rPr>
                <w:sz w:val="16"/>
              </w:rPr>
              <w:t>50</w:t>
            </w:r>
          </w:p>
        </w:tc>
        <w:tc>
          <w:tcPr>
            <w:tcW w:w="534" w:type="dxa"/>
          </w:tcPr>
          <w:p w14:paraId="311AC3DA" w14:textId="77777777" w:rsidR="00AF38E9" w:rsidRPr="00FC4079" w:rsidRDefault="00AF38E9" w:rsidP="00AF38E9">
            <w:pPr>
              <w:spacing w:line="240" w:lineRule="auto"/>
              <w:rPr>
                <w:sz w:val="16"/>
              </w:rPr>
            </w:pPr>
          </w:p>
        </w:tc>
        <w:tc>
          <w:tcPr>
            <w:tcW w:w="864" w:type="dxa"/>
          </w:tcPr>
          <w:p w14:paraId="6AD84E78" w14:textId="77777777" w:rsidR="00AF38E9" w:rsidRPr="00FC4079" w:rsidRDefault="00AF38E9" w:rsidP="00AF38E9">
            <w:pPr>
              <w:spacing w:line="240" w:lineRule="auto"/>
              <w:rPr>
                <w:sz w:val="16"/>
              </w:rPr>
            </w:pPr>
          </w:p>
        </w:tc>
      </w:tr>
      <w:tr w:rsidR="00FC4079" w:rsidRPr="00FC4079" w14:paraId="70BEA39A" w14:textId="77777777" w:rsidTr="00FC4079">
        <w:tc>
          <w:tcPr>
            <w:tcW w:w="1353" w:type="dxa"/>
          </w:tcPr>
          <w:p w14:paraId="559596CE" w14:textId="77777777" w:rsidR="00AF38E9" w:rsidRPr="00FC4079" w:rsidRDefault="00AF38E9" w:rsidP="00AF38E9">
            <w:pPr>
              <w:spacing w:line="240" w:lineRule="auto"/>
              <w:rPr>
                <w:sz w:val="16"/>
              </w:rPr>
            </w:pPr>
            <w:r w:rsidRPr="00FC4079">
              <w:rPr>
                <w:sz w:val="16"/>
              </w:rPr>
              <w:t>Clomipramine</w:t>
            </w:r>
          </w:p>
        </w:tc>
        <w:tc>
          <w:tcPr>
            <w:tcW w:w="2023" w:type="dxa"/>
          </w:tcPr>
          <w:p w14:paraId="66C73AF2" w14:textId="77777777" w:rsidR="00AF38E9" w:rsidRPr="00FC4079" w:rsidRDefault="00AF38E9" w:rsidP="00AF38E9">
            <w:pPr>
              <w:spacing w:line="240" w:lineRule="auto"/>
              <w:rPr>
                <w:sz w:val="16"/>
              </w:rPr>
            </w:pPr>
            <w:r w:rsidRPr="00FC4079">
              <w:rPr>
                <w:sz w:val="16"/>
              </w:rPr>
              <w:t>Tablet containing clomipramine hydrochloride 25 mg</w:t>
            </w:r>
          </w:p>
        </w:tc>
        <w:tc>
          <w:tcPr>
            <w:tcW w:w="953" w:type="dxa"/>
          </w:tcPr>
          <w:p w14:paraId="042D3527" w14:textId="77777777" w:rsidR="00AF38E9" w:rsidRPr="00FC4079" w:rsidRDefault="00AF38E9" w:rsidP="00AF38E9">
            <w:pPr>
              <w:spacing w:line="240" w:lineRule="auto"/>
              <w:rPr>
                <w:sz w:val="16"/>
              </w:rPr>
            </w:pPr>
            <w:r w:rsidRPr="00FC4079">
              <w:rPr>
                <w:sz w:val="16"/>
              </w:rPr>
              <w:t>Oral</w:t>
            </w:r>
          </w:p>
        </w:tc>
        <w:tc>
          <w:tcPr>
            <w:tcW w:w="1440" w:type="dxa"/>
          </w:tcPr>
          <w:p w14:paraId="555CC779" w14:textId="77777777" w:rsidR="00AF38E9" w:rsidRPr="00FC4079" w:rsidRDefault="00AF38E9" w:rsidP="00AF38E9">
            <w:pPr>
              <w:spacing w:line="240" w:lineRule="auto"/>
              <w:rPr>
                <w:sz w:val="16"/>
              </w:rPr>
            </w:pPr>
            <w:r w:rsidRPr="00FC4079">
              <w:rPr>
                <w:sz w:val="16"/>
              </w:rPr>
              <w:t>Placil</w:t>
            </w:r>
          </w:p>
        </w:tc>
        <w:tc>
          <w:tcPr>
            <w:tcW w:w="534" w:type="dxa"/>
          </w:tcPr>
          <w:p w14:paraId="635D5089" w14:textId="77777777" w:rsidR="00AF38E9" w:rsidRPr="00FC4079" w:rsidRDefault="00AF38E9" w:rsidP="00AF38E9">
            <w:pPr>
              <w:spacing w:line="240" w:lineRule="auto"/>
              <w:rPr>
                <w:sz w:val="16"/>
              </w:rPr>
            </w:pPr>
            <w:r w:rsidRPr="00FC4079">
              <w:rPr>
                <w:sz w:val="16"/>
              </w:rPr>
              <w:t>AF</w:t>
            </w:r>
          </w:p>
        </w:tc>
        <w:tc>
          <w:tcPr>
            <w:tcW w:w="633" w:type="dxa"/>
          </w:tcPr>
          <w:p w14:paraId="0DE780F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4B84D6" w14:textId="77777777" w:rsidR="00AF38E9" w:rsidRPr="00FC4079" w:rsidRDefault="00AF38E9" w:rsidP="00AF38E9">
            <w:pPr>
              <w:spacing w:line="240" w:lineRule="auto"/>
              <w:rPr>
                <w:sz w:val="16"/>
              </w:rPr>
            </w:pPr>
            <w:r w:rsidRPr="00FC4079">
              <w:rPr>
                <w:sz w:val="16"/>
              </w:rPr>
              <w:t>C6250 C6251 C6299</w:t>
            </w:r>
          </w:p>
        </w:tc>
        <w:tc>
          <w:tcPr>
            <w:tcW w:w="1728" w:type="dxa"/>
          </w:tcPr>
          <w:p w14:paraId="3D33B7F2" w14:textId="77777777" w:rsidR="00AF38E9" w:rsidRPr="00FC4079" w:rsidRDefault="00AF38E9" w:rsidP="00AF38E9">
            <w:pPr>
              <w:spacing w:line="240" w:lineRule="auto"/>
              <w:rPr>
                <w:sz w:val="16"/>
              </w:rPr>
            </w:pPr>
          </w:p>
        </w:tc>
        <w:tc>
          <w:tcPr>
            <w:tcW w:w="682" w:type="dxa"/>
          </w:tcPr>
          <w:p w14:paraId="04248D38" w14:textId="77777777" w:rsidR="00AF38E9" w:rsidRPr="00FC4079" w:rsidRDefault="00AF38E9" w:rsidP="00AF38E9">
            <w:pPr>
              <w:spacing w:line="240" w:lineRule="auto"/>
              <w:rPr>
                <w:sz w:val="16"/>
              </w:rPr>
            </w:pPr>
            <w:r w:rsidRPr="00FC4079">
              <w:rPr>
                <w:sz w:val="16"/>
              </w:rPr>
              <w:t>50</w:t>
            </w:r>
          </w:p>
        </w:tc>
        <w:tc>
          <w:tcPr>
            <w:tcW w:w="682" w:type="dxa"/>
          </w:tcPr>
          <w:p w14:paraId="094A49B4" w14:textId="77777777" w:rsidR="00AF38E9" w:rsidRPr="00FC4079" w:rsidRDefault="00AF38E9" w:rsidP="00AF38E9">
            <w:pPr>
              <w:spacing w:line="240" w:lineRule="auto"/>
              <w:rPr>
                <w:sz w:val="16"/>
              </w:rPr>
            </w:pPr>
            <w:r w:rsidRPr="00FC4079">
              <w:rPr>
                <w:sz w:val="16"/>
              </w:rPr>
              <w:t>2</w:t>
            </w:r>
          </w:p>
        </w:tc>
        <w:tc>
          <w:tcPr>
            <w:tcW w:w="1271" w:type="dxa"/>
          </w:tcPr>
          <w:p w14:paraId="01FA4640" w14:textId="77777777" w:rsidR="00AF38E9" w:rsidRPr="00FC4079" w:rsidRDefault="00AF38E9" w:rsidP="00AF38E9">
            <w:pPr>
              <w:spacing w:line="240" w:lineRule="auto"/>
              <w:rPr>
                <w:sz w:val="16"/>
              </w:rPr>
            </w:pPr>
          </w:p>
        </w:tc>
        <w:tc>
          <w:tcPr>
            <w:tcW w:w="534" w:type="dxa"/>
          </w:tcPr>
          <w:p w14:paraId="7965C024" w14:textId="77777777" w:rsidR="00AF38E9" w:rsidRPr="00FC4079" w:rsidRDefault="00AF38E9" w:rsidP="00AF38E9">
            <w:pPr>
              <w:spacing w:line="240" w:lineRule="auto"/>
              <w:rPr>
                <w:sz w:val="16"/>
              </w:rPr>
            </w:pPr>
            <w:r w:rsidRPr="00FC4079">
              <w:rPr>
                <w:sz w:val="16"/>
              </w:rPr>
              <w:t>50</w:t>
            </w:r>
          </w:p>
        </w:tc>
        <w:tc>
          <w:tcPr>
            <w:tcW w:w="534" w:type="dxa"/>
          </w:tcPr>
          <w:p w14:paraId="4F891C71" w14:textId="77777777" w:rsidR="00AF38E9" w:rsidRPr="00FC4079" w:rsidRDefault="00AF38E9" w:rsidP="00AF38E9">
            <w:pPr>
              <w:spacing w:line="240" w:lineRule="auto"/>
              <w:rPr>
                <w:sz w:val="16"/>
              </w:rPr>
            </w:pPr>
          </w:p>
        </w:tc>
        <w:tc>
          <w:tcPr>
            <w:tcW w:w="864" w:type="dxa"/>
          </w:tcPr>
          <w:p w14:paraId="5A14F317" w14:textId="77777777" w:rsidR="00AF38E9" w:rsidRPr="00FC4079" w:rsidRDefault="00AF38E9" w:rsidP="00AF38E9">
            <w:pPr>
              <w:spacing w:line="240" w:lineRule="auto"/>
              <w:rPr>
                <w:sz w:val="16"/>
              </w:rPr>
            </w:pPr>
          </w:p>
        </w:tc>
      </w:tr>
      <w:tr w:rsidR="00FC4079" w:rsidRPr="00FC4079" w14:paraId="6372B876" w14:textId="77777777" w:rsidTr="00FC4079">
        <w:tc>
          <w:tcPr>
            <w:tcW w:w="1353" w:type="dxa"/>
          </w:tcPr>
          <w:p w14:paraId="5C973A83" w14:textId="77777777" w:rsidR="00AF38E9" w:rsidRPr="00FC4079" w:rsidRDefault="00AF38E9" w:rsidP="00AF38E9">
            <w:pPr>
              <w:spacing w:line="240" w:lineRule="auto"/>
              <w:rPr>
                <w:sz w:val="16"/>
              </w:rPr>
            </w:pPr>
            <w:r w:rsidRPr="00FC4079">
              <w:rPr>
                <w:sz w:val="16"/>
              </w:rPr>
              <w:t>Clonazepam</w:t>
            </w:r>
          </w:p>
        </w:tc>
        <w:tc>
          <w:tcPr>
            <w:tcW w:w="2023" w:type="dxa"/>
          </w:tcPr>
          <w:p w14:paraId="30AC9F43" w14:textId="77777777" w:rsidR="00AF38E9" w:rsidRPr="00FC4079" w:rsidRDefault="00AF38E9" w:rsidP="00AF38E9">
            <w:pPr>
              <w:spacing w:line="240" w:lineRule="auto"/>
              <w:rPr>
                <w:sz w:val="16"/>
              </w:rPr>
            </w:pPr>
            <w:r w:rsidRPr="00FC4079">
              <w:rPr>
                <w:sz w:val="16"/>
              </w:rPr>
              <w:t>Injection 1 mg in 2 mL (set containing solution 1 mg in 1 mL and 1 mL diluent)</w:t>
            </w:r>
          </w:p>
        </w:tc>
        <w:tc>
          <w:tcPr>
            <w:tcW w:w="953" w:type="dxa"/>
          </w:tcPr>
          <w:p w14:paraId="6966A7DA" w14:textId="77777777" w:rsidR="00AF38E9" w:rsidRPr="00FC4079" w:rsidRDefault="00AF38E9" w:rsidP="00AF38E9">
            <w:pPr>
              <w:spacing w:line="240" w:lineRule="auto"/>
              <w:rPr>
                <w:sz w:val="16"/>
              </w:rPr>
            </w:pPr>
            <w:r w:rsidRPr="00FC4079">
              <w:rPr>
                <w:sz w:val="16"/>
              </w:rPr>
              <w:t>Injection</w:t>
            </w:r>
          </w:p>
        </w:tc>
        <w:tc>
          <w:tcPr>
            <w:tcW w:w="1440" w:type="dxa"/>
          </w:tcPr>
          <w:p w14:paraId="22424039" w14:textId="77777777" w:rsidR="00AF38E9" w:rsidRPr="00FC4079" w:rsidRDefault="00AF38E9" w:rsidP="00AF38E9">
            <w:pPr>
              <w:spacing w:line="240" w:lineRule="auto"/>
              <w:rPr>
                <w:sz w:val="16"/>
              </w:rPr>
            </w:pPr>
            <w:r w:rsidRPr="00FC4079">
              <w:rPr>
                <w:sz w:val="16"/>
              </w:rPr>
              <w:t>Rivotril</w:t>
            </w:r>
          </w:p>
        </w:tc>
        <w:tc>
          <w:tcPr>
            <w:tcW w:w="534" w:type="dxa"/>
          </w:tcPr>
          <w:p w14:paraId="62A67F01" w14:textId="77777777" w:rsidR="00AF38E9" w:rsidRPr="00FC4079" w:rsidRDefault="00AF38E9" w:rsidP="00AF38E9">
            <w:pPr>
              <w:spacing w:line="240" w:lineRule="auto"/>
              <w:rPr>
                <w:sz w:val="16"/>
              </w:rPr>
            </w:pPr>
            <w:r w:rsidRPr="00FC4079">
              <w:rPr>
                <w:sz w:val="16"/>
              </w:rPr>
              <w:t>PB</w:t>
            </w:r>
          </w:p>
        </w:tc>
        <w:tc>
          <w:tcPr>
            <w:tcW w:w="633" w:type="dxa"/>
          </w:tcPr>
          <w:p w14:paraId="2863415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2CDDF94" w14:textId="77777777" w:rsidR="00AF38E9" w:rsidRPr="00FC4079" w:rsidRDefault="00AF38E9" w:rsidP="00AF38E9">
            <w:pPr>
              <w:spacing w:line="240" w:lineRule="auto"/>
              <w:rPr>
                <w:sz w:val="16"/>
              </w:rPr>
            </w:pPr>
            <w:r w:rsidRPr="00FC4079">
              <w:rPr>
                <w:sz w:val="16"/>
              </w:rPr>
              <w:t>C6295</w:t>
            </w:r>
          </w:p>
        </w:tc>
        <w:tc>
          <w:tcPr>
            <w:tcW w:w="1728" w:type="dxa"/>
          </w:tcPr>
          <w:p w14:paraId="2F06DCC0" w14:textId="77777777" w:rsidR="00AF38E9" w:rsidRPr="00FC4079" w:rsidRDefault="00AF38E9" w:rsidP="00AF38E9">
            <w:pPr>
              <w:spacing w:line="240" w:lineRule="auto"/>
              <w:rPr>
                <w:sz w:val="16"/>
              </w:rPr>
            </w:pPr>
            <w:r w:rsidRPr="00FC4079">
              <w:rPr>
                <w:sz w:val="16"/>
              </w:rPr>
              <w:t>P6295</w:t>
            </w:r>
          </w:p>
        </w:tc>
        <w:tc>
          <w:tcPr>
            <w:tcW w:w="682" w:type="dxa"/>
          </w:tcPr>
          <w:p w14:paraId="354F7D22" w14:textId="77777777" w:rsidR="00AF38E9" w:rsidRPr="00FC4079" w:rsidRDefault="00AF38E9" w:rsidP="00AF38E9">
            <w:pPr>
              <w:spacing w:line="240" w:lineRule="auto"/>
              <w:rPr>
                <w:sz w:val="16"/>
              </w:rPr>
            </w:pPr>
            <w:r w:rsidRPr="00FC4079">
              <w:rPr>
                <w:sz w:val="16"/>
              </w:rPr>
              <w:t>5</w:t>
            </w:r>
          </w:p>
        </w:tc>
        <w:tc>
          <w:tcPr>
            <w:tcW w:w="682" w:type="dxa"/>
          </w:tcPr>
          <w:p w14:paraId="4580417D" w14:textId="77777777" w:rsidR="00AF38E9" w:rsidRPr="00FC4079" w:rsidRDefault="00AF38E9" w:rsidP="00AF38E9">
            <w:pPr>
              <w:spacing w:line="240" w:lineRule="auto"/>
              <w:rPr>
                <w:sz w:val="16"/>
              </w:rPr>
            </w:pPr>
            <w:r w:rsidRPr="00FC4079">
              <w:rPr>
                <w:sz w:val="16"/>
              </w:rPr>
              <w:t>0</w:t>
            </w:r>
          </w:p>
        </w:tc>
        <w:tc>
          <w:tcPr>
            <w:tcW w:w="1271" w:type="dxa"/>
          </w:tcPr>
          <w:p w14:paraId="645D44D4" w14:textId="77777777" w:rsidR="00AF38E9" w:rsidRPr="00FC4079" w:rsidRDefault="00AF38E9" w:rsidP="00AF38E9">
            <w:pPr>
              <w:spacing w:line="240" w:lineRule="auto"/>
              <w:rPr>
                <w:sz w:val="16"/>
              </w:rPr>
            </w:pPr>
          </w:p>
        </w:tc>
        <w:tc>
          <w:tcPr>
            <w:tcW w:w="534" w:type="dxa"/>
          </w:tcPr>
          <w:p w14:paraId="692672D9" w14:textId="77777777" w:rsidR="00AF38E9" w:rsidRPr="00FC4079" w:rsidRDefault="00AF38E9" w:rsidP="00AF38E9">
            <w:pPr>
              <w:spacing w:line="240" w:lineRule="auto"/>
              <w:rPr>
                <w:sz w:val="16"/>
              </w:rPr>
            </w:pPr>
            <w:r w:rsidRPr="00FC4079">
              <w:rPr>
                <w:sz w:val="16"/>
              </w:rPr>
              <w:t>5</w:t>
            </w:r>
          </w:p>
        </w:tc>
        <w:tc>
          <w:tcPr>
            <w:tcW w:w="534" w:type="dxa"/>
          </w:tcPr>
          <w:p w14:paraId="0310D603" w14:textId="77777777" w:rsidR="00AF38E9" w:rsidRPr="00FC4079" w:rsidRDefault="00AF38E9" w:rsidP="00AF38E9">
            <w:pPr>
              <w:spacing w:line="240" w:lineRule="auto"/>
              <w:rPr>
                <w:sz w:val="16"/>
              </w:rPr>
            </w:pPr>
          </w:p>
        </w:tc>
        <w:tc>
          <w:tcPr>
            <w:tcW w:w="864" w:type="dxa"/>
          </w:tcPr>
          <w:p w14:paraId="37EEE923" w14:textId="77777777" w:rsidR="00AF38E9" w:rsidRPr="00FC4079" w:rsidRDefault="00AF38E9" w:rsidP="00AF38E9">
            <w:pPr>
              <w:spacing w:line="240" w:lineRule="auto"/>
              <w:rPr>
                <w:sz w:val="16"/>
              </w:rPr>
            </w:pPr>
          </w:p>
        </w:tc>
      </w:tr>
      <w:tr w:rsidR="00FC4079" w:rsidRPr="00FC4079" w14:paraId="202B6CDB" w14:textId="77777777" w:rsidTr="00FC4079">
        <w:tc>
          <w:tcPr>
            <w:tcW w:w="1353" w:type="dxa"/>
          </w:tcPr>
          <w:p w14:paraId="431B620E" w14:textId="77777777" w:rsidR="00AF38E9" w:rsidRPr="00FC4079" w:rsidRDefault="00AF38E9" w:rsidP="00AF38E9">
            <w:pPr>
              <w:spacing w:line="240" w:lineRule="auto"/>
              <w:rPr>
                <w:sz w:val="16"/>
              </w:rPr>
            </w:pPr>
            <w:r w:rsidRPr="00FC4079">
              <w:rPr>
                <w:sz w:val="16"/>
              </w:rPr>
              <w:t>Clonazepam</w:t>
            </w:r>
          </w:p>
        </w:tc>
        <w:tc>
          <w:tcPr>
            <w:tcW w:w="2023" w:type="dxa"/>
          </w:tcPr>
          <w:p w14:paraId="0C8D8F1A" w14:textId="77777777" w:rsidR="00AF38E9" w:rsidRPr="00FC4079" w:rsidRDefault="00AF38E9" w:rsidP="00AF38E9">
            <w:pPr>
              <w:spacing w:line="240" w:lineRule="auto"/>
              <w:rPr>
                <w:sz w:val="16"/>
              </w:rPr>
            </w:pPr>
            <w:r w:rsidRPr="00FC4079">
              <w:rPr>
                <w:sz w:val="16"/>
              </w:rPr>
              <w:t>Injection 1 mg in 2 mL (set containing solution 1 mg in 1 mL and 1 mL diluent)</w:t>
            </w:r>
          </w:p>
        </w:tc>
        <w:tc>
          <w:tcPr>
            <w:tcW w:w="953" w:type="dxa"/>
          </w:tcPr>
          <w:p w14:paraId="2DB78E05" w14:textId="77777777" w:rsidR="00AF38E9" w:rsidRPr="00FC4079" w:rsidRDefault="00AF38E9" w:rsidP="00AF38E9">
            <w:pPr>
              <w:spacing w:line="240" w:lineRule="auto"/>
              <w:rPr>
                <w:sz w:val="16"/>
              </w:rPr>
            </w:pPr>
            <w:r w:rsidRPr="00FC4079">
              <w:rPr>
                <w:sz w:val="16"/>
              </w:rPr>
              <w:t>Injection</w:t>
            </w:r>
          </w:p>
        </w:tc>
        <w:tc>
          <w:tcPr>
            <w:tcW w:w="1440" w:type="dxa"/>
          </w:tcPr>
          <w:p w14:paraId="75D02AC8" w14:textId="77777777" w:rsidR="00AF38E9" w:rsidRPr="00FC4079" w:rsidRDefault="00AF38E9" w:rsidP="00AF38E9">
            <w:pPr>
              <w:spacing w:line="240" w:lineRule="auto"/>
              <w:rPr>
                <w:sz w:val="16"/>
              </w:rPr>
            </w:pPr>
            <w:r w:rsidRPr="00FC4079">
              <w:rPr>
                <w:sz w:val="16"/>
              </w:rPr>
              <w:t>Rivotril</w:t>
            </w:r>
          </w:p>
        </w:tc>
        <w:tc>
          <w:tcPr>
            <w:tcW w:w="534" w:type="dxa"/>
          </w:tcPr>
          <w:p w14:paraId="4E063A1C" w14:textId="77777777" w:rsidR="00AF38E9" w:rsidRPr="00FC4079" w:rsidRDefault="00AF38E9" w:rsidP="00AF38E9">
            <w:pPr>
              <w:spacing w:line="240" w:lineRule="auto"/>
              <w:rPr>
                <w:sz w:val="16"/>
              </w:rPr>
            </w:pPr>
            <w:r w:rsidRPr="00FC4079">
              <w:rPr>
                <w:sz w:val="16"/>
              </w:rPr>
              <w:t>PB</w:t>
            </w:r>
          </w:p>
        </w:tc>
        <w:tc>
          <w:tcPr>
            <w:tcW w:w="633" w:type="dxa"/>
          </w:tcPr>
          <w:p w14:paraId="5FF01CF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993EC93" w14:textId="77777777" w:rsidR="00AF38E9" w:rsidRPr="00FC4079" w:rsidRDefault="00AF38E9" w:rsidP="00AF38E9">
            <w:pPr>
              <w:spacing w:line="240" w:lineRule="auto"/>
              <w:rPr>
                <w:sz w:val="16"/>
              </w:rPr>
            </w:pPr>
            <w:r w:rsidRPr="00FC4079">
              <w:rPr>
                <w:sz w:val="16"/>
              </w:rPr>
              <w:t>C11683</w:t>
            </w:r>
          </w:p>
        </w:tc>
        <w:tc>
          <w:tcPr>
            <w:tcW w:w="1728" w:type="dxa"/>
          </w:tcPr>
          <w:p w14:paraId="5AE789C2" w14:textId="77777777" w:rsidR="00AF38E9" w:rsidRPr="00FC4079" w:rsidRDefault="00AF38E9" w:rsidP="00AF38E9">
            <w:pPr>
              <w:spacing w:line="240" w:lineRule="auto"/>
              <w:rPr>
                <w:sz w:val="16"/>
              </w:rPr>
            </w:pPr>
            <w:r w:rsidRPr="00FC4079">
              <w:rPr>
                <w:sz w:val="16"/>
              </w:rPr>
              <w:t>P11683</w:t>
            </w:r>
          </w:p>
        </w:tc>
        <w:tc>
          <w:tcPr>
            <w:tcW w:w="682" w:type="dxa"/>
          </w:tcPr>
          <w:p w14:paraId="7F9CC6D1" w14:textId="77777777" w:rsidR="00AF38E9" w:rsidRPr="00FC4079" w:rsidRDefault="00AF38E9" w:rsidP="00AF38E9">
            <w:pPr>
              <w:spacing w:line="240" w:lineRule="auto"/>
              <w:rPr>
                <w:sz w:val="16"/>
              </w:rPr>
            </w:pPr>
            <w:r w:rsidRPr="00FC4079">
              <w:rPr>
                <w:sz w:val="16"/>
              </w:rPr>
              <w:t>5</w:t>
            </w:r>
          </w:p>
        </w:tc>
        <w:tc>
          <w:tcPr>
            <w:tcW w:w="682" w:type="dxa"/>
          </w:tcPr>
          <w:p w14:paraId="3C843CFB" w14:textId="77777777" w:rsidR="00AF38E9" w:rsidRPr="00FC4079" w:rsidRDefault="00AF38E9" w:rsidP="00AF38E9">
            <w:pPr>
              <w:spacing w:line="240" w:lineRule="auto"/>
              <w:rPr>
                <w:sz w:val="16"/>
              </w:rPr>
            </w:pPr>
            <w:r w:rsidRPr="00FC4079">
              <w:rPr>
                <w:sz w:val="16"/>
              </w:rPr>
              <w:t>1</w:t>
            </w:r>
          </w:p>
        </w:tc>
        <w:tc>
          <w:tcPr>
            <w:tcW w:w="1271" w:type="dxa"/>
          </w:tcPr>
          <w:p w14:paraId="3824492B" w14:textId="77777777" w:rsidR="00AF38E9" w:rsidRPr="00FC4079" w:rsidRDefault="00AF38E9" w:rsidP="00AF38E9">
            <w:pPr>
              <w:spacing w:line="240" w:lineRule="auto"/>
              <w:rPr>
                <w:sz w:val="16"/>
              </w:rPr>
            </w:pPr>
          </w:p>
        </w:tc>
        <w:tc>
          <w:tcPr>
            <w:tcW w:w="534" w:type="dxa"/>
          </w:tcPr>
          <w:p w14:paraId="6317C43F" w14:textId="77777777" w:rsidR="00AF38E9" w:rsidRPr="00FC4079" w:rsidRDefault="00AF38E9" w:rsidP="00AF38E9">
            <w:pPr>
              <w:spacing w:line="240" w:lineRule="auto"/>
              <w:rPr>
                <w:sz w:val="16"/>
              </w:rPr>
            </w:pPr>
            <w:r w:rsidRPr="00FC4079">
              <w:rPr>
                <w:sz w:val="16"/>
              </w:rPr>
              <w:t>5</w:t>
            </w:r>
          </w:p>
        </w:tc>
        <w:tc>
          <w:tcPr>
            <w:tcW w:w="534" w:type="dxa"/>
          </w:tcPr>
          <w:p w14:paraId="21D0859F" w14:textId="77777777" w:rsidR="00AF38E9" w:rsidRPr="00FC4079" w:rsidRDefault="00AF38E9" w:rsidP="00AF38E9">
            <w:pPr>
              <w:spacing w:line="240" w:lineRule="auto"/>
              <w:rPr>
                <w:sz w:val="16"/>
              </w:rPr>
            </w:pPr>
          </w:p>
        </w:tc>
        <w:tc>
          <w:tcPr>
            <w:tcW w:w="864" w:type="dxa"/>
          </w:tcPr>
          <w:p w14:paraId="57A2EB58" w14:textId="77777777" w:rsidR="00AF38E9" w:rsidRPr="00FC4079" w:rsidRDefault="00AF38E9" w:rsidP="00AF38E9">
            <w:pPr>
              <w:spacing w:line="240" w:lineRule="auto"/>
              <w:rPr>
                <w:sz w:val="16"/>
              </w:rPr>
            </w:pPr>
          </w:p>
        </w:tc>
      </w:tr>
      <w:tr w:rsidR="00FC4079" w:rsidRPr="00FC4079" w14:paraId="239B0DE2" w14:textId="77777777" w:rsidTr="00FC4079">
        <w:tc>
          <w:tcPr>
            <w:tcW w:w="1353" w:type="dxa"/>
          </w:tcPr>
          <w:p w14:paraId="3CFBD7E3" w14:textId="77777777" w:rsidR="00AF38E9" w:rsidRPr="00FC4079" w:rsidRDefault="00AF38E9" w:rsidP="00AF38E9">
            <w:pPr>
              <w:spacing w:line="240" w:lineRule="auto"/>
              <w:rPr>
                <w:sz w:val="16"/>
              </w:rPr>
            </w:pPr>
            <w:r w:rsidRPr="00FC4079">
              <w:rPr>
                <w:sz w:val="16"/>
              </w:rPr>
              <w:t>Clonazepam</w:t>
            </w:r>
          </w:p>
        </w:tc>
        <w:tc>
          <w:tcPr>
            <w:tcW w:w="2023" w:type="dxa"/>
          </w:tcPr>
          <w:p w14:paraId="24960080" w14:textId="77777777" w:rsidR="00AF38E9" w:rsidRPr="00FC4079" w:rsidRDefault="00AF38E9" w:rsidP="00AF38E9">
            <w:pPr>
              <w:spacing w:line="240" w:lineRule="auto"/>
              <w:rPr>
                <w:sz w:val="16"/>
              </w:rPr>
            </w:pPr>
            <w:r w:rsidRPr="00FC4079">
              <w:rPr>
                <w:sz w:val="16"/>
              </w:rPr>
              <w:t>Oral liquid 2.5 mg per mL, 10 mL</w:t>
            </w:r>
          </w:p>
        </w:tc>
        <w:tc>
          <w:tcPr>
            <w:tcW w:w="953" w:type="dxa"/>
          </w:tcPr>
          <w:p w14:paraId="299DEA98" w14:textId="77777777" w:rsidR="00AF38E9" w:rsidRPr="00FC4079" w:rsidRDefault="00AF38E9" w:rsidP="00AF38E9">
            <w:pPr>
              <w:spacing w:line="240" w:lineRule="auto"/>
              <w:rPr>
                <w:sz w:val="16"/>
              </w:rPr>
            </w:pPr>
            <w:r w:rsidRPr="00FC4079">
              <w:rPr>
                <w:sz w:val="16"/>
              </w:rPr>
              <w:t>Oral</w:t>
            </w:r>
          </w:p>
        </w:tc>
        <w:tc>
          <w:tcPr>
            <w:tcW w:w="1440" w:type="dxa"/>
          </w:tcPr>
          <w:p w14:paraId="2A3D969F" w14:textId="77777777" w:rsidR="00AF38E9" w:rsidRPr="00FC4079" w:rsidRDefault="00AF38E9" w:rsidP="00AF38E9">
            <w:pPr>
              <w:spacing w:line="240" w:lineRule="auto"/>
              <w:rPr>
                <w:sz w:val="16"/>
              </w:rPr>
            </w:pPr>
            <w:r w:rsidRPr="00FC4079">
              <w:rPr>
                <w:sz w:val="16"/>
              </w:rPr>
              <w:t>Rivotril</w:t>
            </w:r>
          </w:p>
        </w:tc>
        <w:tc>
          <w:tcPr>
            <w:tcW w:w="534" w:type="dxa"/>
          </w:tcPr>
          <w:p w14:paraId="17C81D98" w14:textId="77777777" w:rsidR="00AF38E9" w:rsidRPr="00FC4079" w:rsidRDefault="00AF38E9" w:rsidP="00AF38E9">
            <w:pPr>
              <w:spacing w:line="240" w:lineRule="auto"/>
              <w:rPr>
                <w:sz w:val="16"/>
              </w:rPr>
            </w:pPr>
            <w:r w:rsidRPr="00FC4079">
              <w:rPr>
                <w:sz w:val="16"/>
              </w:rPr>
              <w:t>PB</w:t>
            </w:r>
          </w:p>
        </w:tc>
        <w:tc>
          <w:tcPr>
            <w:tcW w:w="633" w:type="dxa"/>
          </w:tcPr>
          <w:p w14:paraId="7323FCC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A6213C" w14:textId="77777777" w:rsidR="00AF38E9" w:rsidRPr="00FC4079" w:rsidRDefault="00AF38E9" w:rsidP="00AF38E9">
            <w:pPr>
              <w:spacing w:line="240" w:lineRule="auto"/>
              <w:rPr>
                <w:sz w:val="16"/>
              </w:rPr>
            </w:pPr>
            <w:r w:rsidRPr="00FC4079">
              <w:rPr>
                <w:sz w:val="16"/>
              </w:rPr>
              <w:t>C6296</w:t>
            </w:r>
          </w:p>
        </w:tc>
        <w:tc>
          <w:tcPr>
            <w:tcW w:w="1728" w:type="dxa"/>
          </w:tcPr>
          <w:p w14:paraId="6E55CFD7" w14:textId="77777777" w:rsidR="00AF38E9" w:rsidRPr="00FC4079" w:rsidRDefault="00AF38E9" w:rsidP="00AF38E9">
            <w:pPr>
              <w:spacing w:line="240" w:lineRule="auto"/>
              <w:rPr>
                <w:sz w:val="16"/>
              </w:rPr>
            </w:pPr>
            <w:r w:rsidRPr="00FC4079">
              <w:rPr>
                <w:sz w:val="16"/>
              </w:rPr>
              <w:t>P6296</w:t>
            </w:r>
          </w:p>
        </w:tc>
        <w:tc>
          <w:tcPr>
            <w:tcW w:w="682" w:type="dxa"/>
          </w:tcPr>
          <w:p w14:paraId="6D134B29" w14:textId="77777777" w:rsidR="00AF38E9" w:rsidRPr="00FC4079" w:rsidRDefault="00AF38E9" w:rsidP="00AF38E9">
            <w:pPr>
              <w:spacing w:line="240" w:lineRule="auto"/>
              <w:rPr>
                <w:sz w:val="16"/>
              </w:rPr>
            </w:pPr>
            <w:r w:rsidRPr="00FC4079">
              <w:rPr>
                <w:sz w:val="16"/>
              </w:rPr>
              <w:t>2</w:t>
            </w:r>
          </w:p>
        </w:tc>
        <w:tc>
          <w:tcPr>
            <w:tcW w:w="682" w:type="dxa"/>
          </w:tcPr>
          <w:p w14:paraId="18375F01" w14:textId="77777777" w:rsidR="00AF38E9" w:rsidRPr="00FC4079" w:rsidRDefault="00AF38E9" w:rsidP="00AF38E9">
            <w:pPr>
              <w:spacing w:line="240" w:lineRule="auto"/>
              <w:rPr>
                <w:sz w:val="16"/>
              </w:rPr>
            </w:pPr>
            <w:r w:rsidRPr="00FC4079">
              <w:rPr>
                <w:sz w:val="16"/>
              </w:rPr>
              <w:t>0</w:t>
            </w:r>
          </w:p>
        </w:tc>
        <w:tc>
          <w:tcPr>
            <w:tcW w:w="1271" w:type="dxa"/>
          </w:tcPr>
          <w:p w14:paraId="1F446DA0" w14:textId="77777777" w:rsidR="00AF38E9" w:rsidRPr="00FC4079" w:rsidRDefault="00AF38E9" w:rsidP="00AF38E9">
            <w:pPr>
              <w:spacing w:line="240" w:lineRule="auto"/>
              <w:rPr>
                <w:sz w:val="16"/>
              </w:rPr>
            </w:pPr>
          </w:p>
        </w:tc>
        <w:tc>
          <w:tcPr>
            <w:tcW w:w="534" w:type="dxa"/>
          </w:tcPr>
          <w:p w14:paraId="1F2E58D0" w14:textId="77777777" w:rsidR="00AF38E9" w:rsidRPr="00FC4079" w:rsidRDefault="00AF38E9" w:rsidP="00AF38E9">
            <w:pPr>
              <w:spacing w:line="240" w:lineRule="auto"/>
              <w:rPr>
                <w:sz w:val="16"/>
              </w:rPr>
            </w:pPr>
            <w:r w:rsidRPr="00FC4079">
              <w:rPr>
                <w:sz w:val="16"/>
              </w:rPr>
              <w:t>1</w:t>
            </w:r>
          </w:p>
        </w:tc>
        <w:tc>
          <w:tcPr>
            <w:tcW w:w="534" w:type="dxa"/>
          </w:tcPr>
          <w:p w14:paraId="5011D431" w14:textId="77777777" w:rsidR="00AF38E9" w:rsidRPr="00FC4079" w:rsidRDefault="00AF38E9" w:rsidP="00AF38E9">
            <w:pPr>
              <w:spacing w:line="240" w:lineRule="auto"/>
              <w:rPr>
                <w:sz w:val="16"/>
              </w:rPr>
            </w:pPr>
          </w:p>
        </w:tc>
        <w:tc>
          <w:tcPr>
            <w:tcW w:w="864" w:type="dxa"/>
          </w:tcPr>
          <w:p w14:paraId="57063138" w14:textId="77777777" w:rsidR="00AF38E9" w:rsidRPr="00FC4079" w:rsidRDefault="00AF38E9" w:rsidP="00AF38E9">
            <w:pPr>
              <w:spacing w:line="240" w:lineRule="auto"/>
              <w:rPr>
                <w:sz w:val="16"/>
              </w:rPr>
            </w:pPr>
          </w:p>
        </w:tc>
      </w:tr>
      <w:tr w:rsidR="00FC4079" w:rsidRPr="00FC4079" w14:paraId="575FF97F" w14:textId="77777777" w:rsidTr="00FC4079">
        <w:tc>
          <w:tcPr>
            <w:tcW w:w="1353" w:type="dxa"/>
          </w:tcPr>
          <w:p w14:paraId="0E705718" w14:textId="77777777" w:rsidR="00AF38E9" w:rsidRPr="00FC4079" w:rsidRDefault="00AF38E9" w:rsidP="00AF38E9">
            <w:pPr>
              <w:spacing w:line="240" w:lineRule="auto"/>
              <w:rPr>
                <w:sz w:val="16"/>
              </w:rPr>
            </w:pPr>
            <w:r w:rsidRPr="00FC4079">
              <w:rPr>
                <w:sz w:val="16"/>
              </w:rPr>
              <w:t>Clonazepam</w:t>
            </w:r>
          </w:p>
        </w:tc>
        <w:tc>
          <w:tcPr>
            <w:tcW w:w="2023" w:type="dxa"/>
          </w:tcPr>
          <w:p w14:paraId="06C9EBD8" w14:textId="77777777" w:rsidR="00AF38E9" w:rsidRPr="00FC4079" w:rsidRDefault="00AF38E9" w:rsidP="00AF38E9">
            <w:pPr>
              <w:spacing w:line="240" w:lineRule="auto"/>
              <w:rPr>
                <w:sz w:val="16"/>
              </w:rPr>
            </w:pPr>
            <w:r w:rsidRPr="00FC4079">
              <w:rPr>
                <w:sz w:val="16"/>
              </w:rPr>
              <w:t>Oral liquid 2.5 mg per mL, 10 mL</w:t>
            </w:r>
          </w:p>
        </w:tc>
        <w:tc>
          <w:tcPr>
            <w:tcW w:w="953" w:type="dxa"/>
          </w:tcPr>
          <w:p w14:paraId="0B6972D2" w14:textId="77777777" w:rsidR="00AF38E9" w:rsidRPr="00FC4079" w:rsidRDefault="00AF38E9" w:rsidP="00AF38E9">
            <w:pPr>
              <w:spacing w:line="240" w:lineRule="auto"/>
              <w:rPr>
                <w:sz w:val="16"/>
              </w:rPr>
            </w:pPr>
            <w:r w:rsidRPr="00FC4079">
              <w:rPr>
                <w:sz w:val="16"/>
              </w:rPr>
              <w:t>Oral</w:t>
            </w:r>
          </w:p>
        </w:tc>
        <w:tc>
          <w:tcPr>
            <w:tcW w:w="1440" w:type="dxa"/>
          </w:tcPr>
          <w:p w14:paraId="6766A25A" w14:textId="77777777" w:rsidR="00AF38E9" w:rsidRPr="00FC4079" w:rsidRDefault="00AF38E9" w:rsidP="00AF38E9">
            <w:pPr>
              <w:spacing w:line="240" w:lineRule="auto"/>
              <w:rPr>
                <w:sz w:val="16"/>
              </w:rPr>
            </w:pPr>
            <w:r w:rsidRPr="00FC4079">
              <w:rPr>
                <w:sz w:val="16"/>
              </w:rPr>
              <w:t>Rivotril</w:t>
            </w:r>
          </w:p>
        </w:tc>
        <w:tc>
          <w:tcPr>
            <w:tcW w:w="534" w:type="dxa"/>
          </w:tcPr>
          <w:p w14:paraId="676F3C25" w14:textId="77777777" w:rsidR="00AF38E9" w:rsidRPr="00FC4079" w:rsidRDefault="00AF38E9" w:rsidP="00AF38E9">
            <w:pPr>
              <w:spacing w:line="240" w:lineRule="auto"/>
              <w:rPr>
                <w:sz w:val="16"/>
              </w:rPr>
            </w:pPr>
            <w:r w:rsidRPr="00FC4079">
              <w:rPr>
                <w:sz w:val="16"/>
              </w:rPr>
              <w:t>PB</w:t>
            </w:r>
          </w:p>
        </w:tc>
        <w:tc>
          <w:tcPr>
            <w:tcW w:w="633" w:type="dxa"/>
          </w:tcPr>
          <w:p w14:paraId="3163556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CFEA7E" w14:textId="77777777" w:rsidR="00AF38E9" w:rsidRPr="00FC4079" w:rsidRDefault="00AF38E9" w:rsidP="00AF38E9">
            <w:pPr>
              <w:spacing w:line="240" w:lineRule="auto"/>
              <w:rPr>
                <w:sz w:val="16"/>
              </w:rPr>
            </w:pPr>
            <w:r w:rsidRPr="00FC4079">
              <w:rPr>
                <w:sz w:val="16"/>
              </w:rPr>
              <w:t>C11746</w:t>
            </w:r>
          </w:p>
        </w:tc>
        <w:tc>
          <w:tcPr>
            <w:tcW w:w="1728" w:type="dxa"/>
          </w:tcPr>
          <w:p w14:paraId="2563C5B5" w14:textId="77777777" w:rsidR="00AF38E9" w:rsidRPr="00FC4079" w:rsidRDefault="00AF38E9" w:rsidP="00AF38E9">
            <w:pPr>
              <w:spacing w:line="240" w:lineRule="auto"/>
              <w:rPr>
                <w:sz w:val="16"/>
              </w:rPr>
            </w:pPr>
            <w:r w:rsidRPr="00FC4079">
              <w:rPr>
                <w:sz w:val="16"/>
              </w:rPr>
              <w:t>P11746</w:t>
            </w:r>
          </w:p>
        </w:tc>
        <w:tc>
          <w:tcPr>
            <w:tcW w:w="682" w:type="dxa"/>
          </w:tcPr>
          <w:p w14:paraId="7FA473BC" w14:textId="77777777" w:rsidR="00AF38E9" w:rsidRPr="00FC4079" w:rsidRDefault="00AF38E9" w:rsidP="00AF38E9">
            <w:pPr>
              <w:spacing w:line="240" w:lineRule="auto"/>
              <w:rPr>
                <w:sz w:val="16"/>
              </w:rPr>
            </w:pPr>
            <w:r w:rsidRPr="00FC4079">
              <w:rPr>
                <w:sz w:val="16"/>
              </w:rPr>
              <w:t>2</w:t>
            </w:r>
          </w:p>
        </w:tc>
        <w:tc>
          <w:tcPr>
            <w:tcW w:w="682" w:type="dxa"/>
          </w:tcPr>
          <w:p w14:paraId="62F90255" w14:textId="77777777" w:rsidR="00AF38E9" w:rsidRPr="00FC4079" w:rsidRDefault="00AF38E9" w:rsidP="00AF38E9">
            <w:pPr>
              <w:spacing w:line="240" w:lineRule="auto"/>
              <w:rPr>
                <w:sz w:val="16"/>
              </w:rPr>
            </w:pPr>
            <w:r w:rsidRPr="00FC4079">
              <w:rPr>
                <w:sz w:val="16"/>
              </w:rPr>
              <w:t>3</w:t>
            </w:r>
          </w:p>
        </w:tc>
        <w:tc>
          <w:tcPr>
            <w:tcW w:w="1271" w:type="dxa"/>
          </w:tcPr>
          <w:p w14:paraId="05DB6DA5" w14:textId="77777777" w:rsidR="00AF38E9" w:rsidRPr="00FC4079" w:rsidRDefault="00AF38E9" w:rsidP="00AF38E9">
            <w:pPr>
              <w:spacing w:line="240" w:lineRule="auto"/>
              <w:rPr>
                <w:sz w:val="16"/>
              </w:rPr>
            </w:pPr>
          </w:p>
        </w:tc>
        <w:tc>
          <w:tcPr>
            <w:tcW w:w="534" w:type="dxa"/>
          </w:tcPr>
          <w:p w14:paraId="4E0A0298" w14:textId="77777777" w:rsidR="00AF38E9" w:rsidRPr="00FC4079" w:rsidRDefault="00AF38E9" w:rsidP="00AF38E9">
            <w:pPr>
              <w:spacing w:line="240" w:lineRule="auto"/>
              <w:rPr>
                <w:sz w:val="16"/>
              </w:rPr>
            </w:pPr>
            <w:r w:rsidRPr="00FC4079">
              <w:rPr>
                <w:sz w:val="16"/>
              </w:rPr>
              <w:t>1</w:t>
            </w:r>
          </w:p>
        </w:tc>
        <w:tc>
          <w:tcPr>
            <w:tcW w:w="534" w:type="dxa"/>
          </w:tcPr>
          <w:p w14:paraId="71126F23" w14:textId="77777777" w:rsidR="00AF38E9" w:rsidRPr="00FC4079" w:rsidRDefault="00AF38E9" w:rsidP="00AF38E9">
            <w:pPr>
              <w:spacing w:line="240" w:lineRule="auto"/>
              <w:rPr>
                <w:sz w:val="16"/>
              </w:rPr>
            </w:pPr>
          </w:p>
        </w:tc>
        <w:tc>
          <w:tcPr>
            <w:tcW w:w="864" w:type="dxa"/>
          </w:tcPr>
          <w:p w14:paraId="6B3E7D76" w14:textId="77777777" w:rsidR="00AF38E9" w:rsidRPr="00FC4079" w:rsidRDefault="00AF38E9" w:rsidP="00AF38E9">
            <w:pPr>
              <w:spacing w:line="240" w:lineRule="auto"/>
              <w:rPr>
                <w:sz w:val="16"/>
              </w:rPr>
            </w:pPr>
          </w:p>
        </w:tc>
      </w:tr>
      <w:tr w:rsidR="00FC4079" w:rsidRPr="00FC4079" w14:paraId="31E14A02" w14:textId="77777777" w:rsidTr="00FC4079">
        <w:tc>
          <w:tcPr>
            <w:tcW w:w="1353" w:type="dxa"/>
          </w:tcPr>
          <w:p w14:paraId="17F3710E" w14:textId="77777777" w:rsidR="00AF38E9" w:rsidRPr="00FC4079" w:rsidRDefault="00AF38E9" w:rsidP="00AF38E9">
            <w:pPr>
              <w:spacing w:line="240" w:lineRule="auto"/>
              <w:rPr>
                <w:sz w:val="16"/>
              </w:rPr>
            </w:pPr>
            <w:r w:rsidRPr="00FC4079">
              <w:rPr>
                <w:sz w:val="16"/>
              </w:rPr>
              <w:t>Clonazepam</w:t>
            </w:r>
          </w:p>
        </w:tc>
        <w:tc>
          <w:tcPr>
            <w:tcW w:w="2023" w:type="dxa"/>
          </w:tcPr>
          <w:p w14:paraId="7144D97C" w14:textId="77777777" w:rsidR="00AF38E9" w:rsidRPr="00FC4079" w:rsidRDefault="00AF38E9" w:rsidP="00AF38E9">
            <w:pPr>
              <w:spacing w:line="240" w:lineRule="auto"/>
              <w:rPr>
                <w:sz w:val="16"/>
              </w:rPr>
            </w:pPr>
            <w:r w:rsidRPr="00FC4079">
              <w:rPr>
                <w:sz w:val="16"/>
              </w:rPr>
              <w:t>Tablet 500 micrograms</w:t>
            </w:r>
          </w:p>
        </w:tc>
        <w:tc>
          <w:tcPr>
            <w:tcW w:w="953" w:type="dxa"/>
          </w:tcPr>
          <w:p w14:paraId="79585B1C" w14:textId="77777777" w:rsidR="00AF38E9" w:rsidRPr="00FC4079" w:rsidRDefault="00AF38E9" w:rsidP="00AF38E9">
            <w:pPr>
              <w:spacing w:line="240" w:lineRule="auto"/>
              <w:rPr>
                <w:sz w:val="16"/>
              </w:rPr>
            </w:pPr>
            <w:r w:rsidRPr="00FC4079">
              <w:rPr>
                <w:sz w:val="16"/>
              </w:rPr>
              <w:t>Oral</w:t>
            </w:r>
          </w:p>
        </w:tc>
        <w:tc>
          <w:tcPr>
            <w:tcW w:w="1440" w:type="dxa"/>
          </w:tcPr>
          <w:p w14:paraId="4DAC451F" w14:textId="77777777" w:rsidR="00AF38E9" w:rsidRPr="00FC4079" w:rsidRDefault="00AF38E9" w:rsidP="00AF38E9">
            <w:pPr>
              <w:spacing w:line="240" w:lineRule="auto"/>
              <w:rPr>
                <w:sz w:val="16"/>
              </w:rPr>
            </w:pPr>
            <w:r w:rsidRPr="00FC4079">
              <w:rPr>
                <w:sz w:val="16"/>
              </w:rPr>
              <w:t>Paxam 0.5</w:t>
            </w:r>
          </w:p>
        </w:tc>
        <w:tc>
          <w:tcPr>
            <w:tcW w:w="534" w:type="dxa"/>
          </w:tcPr>
          <w:p w14:paraId="64E48B27" w14:textId="77777777" w:rsidR="00AF38E9" w:rsidRPr="00FC4079" w:rsidRDefault="00AF38E9" w:rsidP="00AF38E9">
            <w:pPr>
              <w:spacing w:line="240" w:lineRule="auto"/>
              <w:rPr>
                <w:sz w:val="16"/>
              </w:rPr>
            </w:pPr>
            <w:r w:rsidRPr="00FC4079">
              <w:rPr>
                <w:sz w:val="16"/>
              </w:rPr>
              <w:t>AF</w:t>
            </w:r>
          </w:p>
        </w:tc>
        <w:tc>
          <w:tcPr>
            <w:tcW w:w="633" w:type="dxa"/>
          </w:tcPr>
          <w:p w14:paraId="2EBB4FA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2EB9681" w14:textId="77777777" w:rsidR="00AF38E9" w:rsidRPr="00FC4079" w:rsidRDefault="00AF38E9" w:rsidP="00AF38E9">
            <w:pPr>
              <w:spacing w:line="240" w:lineRule="auto"/>
              <w:rPr>
                <w:sz w:val="16"/>
              </w:rPr>
            </w:pPr>
            <w:r w:rsidRPr="00FC4079">
              <w:rPr>
                <w:sz w:val="16"/>
              </w:rPr>
              <w:t>C11746</w:t>
            </w:r>
          </w:p>
        </w:tc>
        <w:tc>
          <w:tcPr>
            <w:tcW w:w="1728" w:type="dxa"/>
          </w:tcPr>
          <w:p w14:paraId="02F9AEBB" w14:textId="77777777" w:rsidR="00AF38E9" w:rsidRPr="00FC4079" w:rsidRDefault="00AF38E9" w:rsidP="00AF38E9">
            <w:pPr>
              <w:spacing w:line="240" w:lineRule="auto"/>
              <w:rPr>
                <w:sz w:val="16"/>
              </w:rPr>
            </w:pPr>
            <w:r w:rsidRPr="00FC4079">
              <w:rPr>
                <w:sz w:val="16"/>
              </w:rPr>
              <w:t>P11746</w:t>
            </w:r>
          </w:p>
        </w:tc>
        <w:tc>
          <w:tcPr>
            <w:tcW w:w="682" w:type="dxa"/>
          </w:tcPr>
          <w:p w14:paraId="3FB0E392" w14:textId="77777777" w:rsidR="00AF38E9" w:rsidRPr="00FC4079" w:rsidRDefault="00AF38E9" w:rsidP="00AF38E9">
            <w:pPr>
              <w:spacing w:line="240" w:lineRule="auto"/>
              <w:rPr>
                <w:sz w:val="16"/>
              </w:rPr>
            </w:pPr>
            <w:r w:rsidRPr="00FC4079">
              <w:rPr>
                <w:sz w:val="16"/>
              </w:rPr>
              <w:t>100</w:t>
            </w:r>
          </w:p>
        </w:tc>
        <w:tc>
          <w:tcPr>
            <w:tcW w:w="682" w:type="dxa"/>
          </w:tcPr>
          <w:p w14:paraId="00173542" w14:textId="77777777" w:rsidR="00AF38E9" w:rsidRPr="00FC4079" w:rsidRDefault="00AF38E9" w:rsidP="00AF38E9">
            <w:pPr>
              <w:spacing w:line="240" w:lineRule="auto"/>
              <w:rPr>
                <w:sz w:val="16"/>
              </w:rPr>
            </w:pPr>
            <w:r w:rsidRPr="00FC4079">
              <w:rPr>
                <w:sz w:val="16"/>
              </w:rPr>
              <w:t>3</w:t>
            </w:r>
          </w:p>
        </w:tc>
        <w:tc>
          <w:tcPr>
            <w:tcW w:w="1271" w:type="dxa"/>
          </w:tcPr>
          <w:p w14:paraId="1562C799" w14:textId="77777777" w:rsidR="00AF38E9" w:rsidRPr="00FC4079" w:rsidRDefault="00AF38E9" w:rsidP="00AF38E9">
            <w:pPr>
              <w:spacing w:line="240" w:lineRule="auto"/>
              <w:rPr>
                <w:sz w:val="16"/>
              </w:rPr>
            </w:pPr>
          </w:p>
        </w:tc>
        <w:tc>
          <w:tcPr>
            <w:tcW w:w="534" w:type="dxa"/>
          </w:tcPr>
          <w:p w14:paraId="098FE8EA" w14:textId="77777777" w:rsidR="00AF38E9" w:rsidRPr="00FC4079" w:rsidRDefault="00AF38E9" w:rsidP="00AF38E9">
            <w:pPr>
              <w:spacing w:line="240" w:lineRule="auto"/>
              <w:rPr>
                <w:sz w:val="16"/>
              </w:rPr>
            </w:pPr>
            <w:r w:rsidRPr="00FC4079">
              <w:rPr>
                <w:sz w:val="16"/>
              </w:rPr>
              <w:t>100</w:t>
            </w:r>
          </w:p>
        </w:tc>
        <w:tc>
          <w:tcPr>
            <w:tcW w:w="534" w:type="dxa"/>
          </w:tcPr>
          <w:p w14:paraId="70E72035" w14:textId="77777777" w:rsidR="00AF38E9" w:rsidRPr="00FC4079" w:rsidRDefault="00AF38E9" w:rsidP="00AF38E9">
            <w:pPr>
              <w:spacing w:line="240" w:lineRule="auto"/>
              <w:rPr>
                <w:sz w:val="16"/>
              </w:rPr>
            </w:pPr>
          </w:p>
        </w:tc>
        <w:tc>
          <w:tcPr>
            <w:tcW w:w="864" w:type="dxa"/>
          </w:tcPr>
          <w:p w14:paraId="6DCB78AC" w14:textId="77777777" w:rsidR="00AF38E9" w:rsidRPr="00FC4079" w:rsidRDefault="00AF38E9" w:rsidP="00AF38E9">
            <w:pPr>
              <w:spacing w:line="240" w:lineRule="auto"/>
              <w:rPr>
                <w:sz w:val="16"/>
              </w:rPr>
            </w:pPr>
          </w:p>
        </w:tc>
      </w:tr>
      <w:tr w:rsidR="00FC4079" w:rsidRPr="00FC4079" w14:paraId="4D9B771D" w14:textId="77777777" w:rsidTr="00FC4079">
        <w:tc>
          <w:tcPr>
            <w:tcW w:w="1353" w:type="dxa"/>
          </w:tcPr>
          <w:p w14:paraId="2AE0FB61" w14:textId="77777777" w:rsidR="00AF38E9" w:rsidRPr="00FC4079" w:rsidRDefault="00AF38E9" w:rsidP="00AF38E9">
            <w:pPr>
              <w:spacing w:line="240" w:lineRule="auto"/>
              <w:rPr>
                <w:sz w:val="16"/>
              </w:rPr>
            </w:pPr>
            <w:r w:rsidRPr="00FC4079">
              <w:rPr>
                <w:sz w:val="16"/>
              </w:rPr>
              <w:t>Clonazepam</w:t>
            </w:r>
          </w:p>
        </w:tc>
        <w:tc>
          <w:tcPr>
            <w:tcW w:w="2023" w:type="dxa"/>
          </w:tcPr>
          <w:p w14:paraId="14188B1D" w14:textId="77777777" w:rsidR="00AF38E9" w:rsidRPr="00FC4079" w:rsidRDefault="00AF38E9" w:rsidP="00AF38E9">
            <w:pPr>
              <w:spacing w:line="240" w:lineRule="auto"/>
              <w:rPr>
                <w:sz w:val="16"/>
              </w:rPr>
            </w:pPr>
            <w:r w:rsidRPr="00FC4079">
              <w:rPr>
                <w:sz w:val="16"/>
              </w:rPr>
              <w:t>Tablet 500 micrograms</w:t>
            </w:r>
          </w:p>
        </w:tc>
        <w:tc>
          <w:tcPr>
            <w:tcW w:w="953" w:type="dxa"/>
          </w:tcPr>
          <w:p w14:paraId="0C9D86F8" w14:textId="77777777" w:rsidR="00AF38E9" w:rsidRPr="00FC4079" w:rsidRDefault="00AF38E9" w:rsidP="00AF38E9">
            <w:pPr>
              <w:spacing w:line="240" w:lineRule="auto"/>
              <w:rPr>
                <w:sz w:val="16"/>
              </w:rPr>
            </w:pPr>
            <w:r w:rsidRPr="00FC4079">
              <w:rPr>
                <w:sz w:val="16"/>
              </w:rPr>
              <w:t>Oral</w:t>
            </w:r>
          </w:p>
        </w:tc>
        <w:tc>
          <w:tcPr>
            <w:tcW w:w="1440" w:type="dxa"/>
          </w:tcPr>
          <w:p w14:paraId="124F8AC0" w14:textId="77777777" w:rsidR="00AF38E9" w:rsidRPr="00FC4079" w:rsidRDefault="00AF38E9" w:rsidP="00AF38E9">
            <w:pPr>
              <w:spacing w:line="240" w:lineRule="auto"/>
              <w:rPr>
                <w:sz w:val="16"/>
              </w:rPr>
            </w:pPr>
            <w:r w:rsidRPr="00FC4079">
              <w:rPr>
                <w:sz w:val="16"/>
              </w:rPr>
              <w:t>Paxam 0.5</w:t>
            </w:r>
          </w:p>
        </w:tc>
        <w:tc>
          <w:tcPr>
            <w:tcW w:w="534" w:type="dxa"/>
          </w:tcPr>
          <w:p w14:paraId="108A9323" w14:textId="77777777" w:rsidR="00AF38E9" w:rsidRPr="00FC4079" w:rsidRDefault="00AF38E9" w:rsidP="00AF38E9">
            <w:pPr>
              <w:spacing w:line="240" w:lineRule="auto"/>
              <w:rPr>
                <w:sz w:val="16"/>
              </w:rPr>
            </w:pPr>
            <w:r w:rsidRPr="00FC4079">
              <w:rPr>
                <w:sz w:val="16"/>
              </w:rPr>
              <w:t>AF</w:t>
            </w:r>
          </w:p>
        </w:tc>
        <w:tc>
          <w:tcPr>
            <w:tcW w:w="633" w:type="dxa"/>
          </w:tcPr>
          <w:p w14:paraId="2F3B5FB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3D39339" w14:textId="77777777" w:rsidR="00AF38E9" w:rsidRPr="00FC4079" w:rsidRDefault="00AF38E9" w:rsidP="00AF38E9">
            <w:pPr>
              <w:spacing w:line="240" w:lineRule="auto"/>
              <w:rPr>
                <w:sz w:val="16"/>
              </w:rPr>
            </w:pPr>
            <w:r w:rsidRPr="00FC4079">
              <w:rPr>
                <w:sz w:val="16"/>
              </w:rPr>
              <w:t>C6296</w:t>
            </w:r>
          </w:p>
        </w:tc>
        <w:tc>
          <w:tcPr>
            <w:tcW w:w="1728" w:type="dxa"/>
          </w:tcPr>
          <w:p w14:paraId="36C3BDD6" w14:textId="77777777" w:rsidR="00AF38E9" w:rsidRPr="00FC4079" w:rsidRDefault="00AF38E9" w:rsidP="00AF38E9">
            <w:pPr>
              <w:spacing w:line="240" w:lineRule="auto"/>
              <w:rPr>
                <w:sz w:val="16"/>
              </w:rPr>
            </w:pPr>
            <w:r w:rsidRPr="00FC4079">
              <w:rPr>
                <w:sz w:val="16"/>
              </w:rPr>
              <w:t>P6296</w:t>
            </w:r>
          </w:p>
        </w:tc>
        <w:tc>
          <w:tcPr>
            <w:tcW w:w="682" w:type="dxa"/>
          </w:tcPr>
          <w:p w14:paraId="0E568334" w14:textId="77777777" w:rsidR="00AF38E9" w:rsidRPr="00FC4079" w:rsidRDefault="00AF38E9" w:rsidP="00AF38E9">
            <w:pPr>
              <w:spacing w:line="240" w:lineRule="auto"/>
              <w:rPr>
                <w:sz w:val="16"/>
              </w:rPr>
            </w:pPr>
            <w:r w:rsidRPr="00FC4079">
              <w:rPr>
                <w:sz w:val="16"/>
              </w:rPr>
              <w:t>200</w:t>
            </w:r>
          </w:p>
        </w:tc>
        <w:tc>
          <w:tcPr>
            <w:tcW w:w="682" w:type="dxa"/>
          </w:tcPr>
          <w:p w14:paraId="27F407CE" w14:textId="77777777" w:rsidR="00AF38E9" w:rsidRPr="00FC4079" w:rsidRDefault="00AF38E9" w:rsidP="00AF38E9">
            <w:pPr>
              <w:spacing w:line="240" w:lineRule="auto"/>
              <w:rPr>
                <w:sz w:val="16"/>
              </w:rPr>
            </w:pPr>
            <w:r w:rsidRPr="00FC4079">
              <w:rPr>
                <w:sz w:val="16"/>
              </w:rPr>
              <w:t>2</w:t>
            </w:r>
          </w:p>
        </w:tc>
        <w:tc>
          <w:tcPr>
            <w:tcW w:w="1271" w:type="dxa"/>
          </w:tcPr>
          <w:p w14:paraId="57DC403A" w14:textId="77777777" w:rsidR="00AF38E9" w:rsidRPr="00FC4079" w:rsidRDefault="00AF38E9" w:rsidP="00AF38E9">
            <w:pPr>
              <w:spacing w:line="240" w:lineRule="auto"/>
              <w:rPr>
                <w:sz w:val="16"/>
              </w:rPr>
            </w:pPr>
          </w:p>
        </w:tc>
        <w:tc>
          <w:tcPr>
            <w:tcW w:w="534" w:type="dxa"/>
          </w:tcPr>
          <w:p w14:paraId="3798DB78" w14:textId="77777777" w:rsidR="00AF38E9" w:rsidRPr="00FC4079" w:rsidRDefault="00AF38E9" w:rsidP="00AF38E9">
            <w:pPr>
              <w:spacing w:line="240" w:lineRule="auto"/>
              <w:rPr>
                <w:sz w:val="16"/>
              </w:rPr>
            </w:pPr>
            <w:r w:rsidRPr="00FC4079">
              <w:rPr>
                <w:sz w:val="16"/>
              </w:rPr>
              <w:t>100</w:t>
            </w:r>
          </w:p>
        </w:tc>
        <w:tc>
          <w:tcPr>
            <w:tcW w:w="534" w:type="dxa"/>
          </w:tcPr>
          <w:p w14:paraId="7E2861BB" w14:textId="77777777" w:rsidR="00AF38E9" w:rsidRPr="00FC4079" w:rsidRDefault="00AF38E9" w:rsidP="00AF38E9">
            <w:pPr>
              <w:spacing w:line="240" w:lineRule="auto"/>
              <w:rPr>
                <w:sz w:val="16"/>
              </w:rPr>
            </w:pPr>
          </w:p>
        </w:tc>
        <w:tc>
          <w:tcPr>
            <w:tcW w:w="864" w:type="dxa"/>
          </w:tcPr>
          <w:p w14:paraId="6E3A4CA6" w14:textId="77777777" w:rsidR="00AF38E9" w:rsidRPr="00FC4079" w:rsidRDefault="00AF38E9" w:rsidP="00AF38E9">
            <w:pPr>
              <w:spacing w:line="240" w:lineRule="auto"/>
              <w:rPr>
                <w:sz w:val="16"/>
              </w:rPr>
            </w:pPr>
          </w:p>
        </w:tc>
      </w:tr>
      <w:tr w:rsidR="00FC4079" w:rsidRPr="00FC4079" w14:paraId="715890E2" w14:textId="77777777" w:rsidTr="00FC4079">
        <w:tc>
          <w:tcPr>
            <w:tcW w:w="1353" w:type="dxa"/>
          </w:tcPr>
          <w:p w14:paraId="60356248" w14:textId="77777777" w:rsidR="00AF38E9" w:rsidRPr="00FC4079" w:rsidRDefault="00AF38E9" w:rsidP="00AF38E9">
            <w:pPr>
              <w:spacing w:line="240" w:lineRule="auto"/>
              <w:rPr>
                <w:sz w:val="16"/>
              </w:rPr>
            </w:pPr>
            <w:r w:rsidRPr="00FC4079">
              <w:rPr>
                <w:sz w:val="16"/>
              </w:rPr>
              <w:t>Clonazepam</w:t>
            </w:r>
          </w:p>
        </w:tc>
        <w:tc>
          <w:tcPr>
            <w:tcW w:w="2023" w:type="dxa"/>
          </w:tcPr>
          <w:p w14:paraId="7B0860AF" w14:textId="77777777" w:rsidR="00AF38E9" w:rsidRPr="00FC4079" w:rsidRDefault="00AF38E9" w:rsidP="00AF38E9">
            <w:pPr>
              <w:spacing w:line="240" w:lineRule="auto"/>
              <w:rPr>
                <w:sz w:val="16"/>
              </w:rPr>
            </w:pPr>
            <w:r w:rsidRPr="00FC4079">
              <w:rPr>
                <w:sz w:val="16"/>
              </w:rPr>
              <w:t>Tablet 500 micrograms</w:t>
            </w:r>
          </w:p>
        </w:tc>
        <w:tc>
          <w:tcPr>
            <w:tcW w:w="953" w:type="dxa"/>
          </w:tcPr>
          <w:p w14:paraId="0B72156F" w14:textId="77777777" w:rsidR="00AF38E9" w:rsidRPr="00FC4079" w:rsidRDefault="00AF38E9" w:rsidP="00AF38E9">
            <w:pPr>
              <w:spacing w:line="240" w:lineRule="auto"/>
              <w:rPr>
                <w:sz w:val="16"/>
              </w:rPr>
            </w:pPr>
            <w:r w:rsidRPr="00FC4079">
              <w:rPr>
                <w:sz w:val="16"/>
              </w:rPr>
              <w:t>Oral</w:t>
            </w:r>
          </w:p>
        </w:tc>
        <w:tc>
          <w:tcPr>
            <w:tcW w:w="1440" w:type="dxa"/>
          </w:tcPr>
          <w:p w14:paraId="32AD008B" w14:textId="77777777" w:rsidR="00AF38E9" w:rsidRPr="00FC4079" w:rsidRDefault="00AF38E9" w:rsidP="00AF38E9">
            <w:pPr>
              <w:spacing w:line="240" w:lineRule="auto"/>
              <w:rPr>
                <w:sz w:val="16"/>
              </w:rPr>
            </w:pPr>
            <w:r w:rsidRPr="00FC4079">
              <w:rPr>
                <w:sz w:val="16"/>
              </w:rPr>
              <w:t>Rivotril</w:t>
            </w:r>
          </w:p>
        </w:tc>
        <w:tc>
          <w:tcPr>
            <w:tcW w:w="534" w:type="dxa"/>
          </w:tcPr>
          <w:p w14:paraId="31FA9755" w14:textId="77777777" w:rsidR="00AF38E9" w:rsidRPr="00FC4079" w:rsidRDefault="00AF38E9" w:rsidP="00AF38E9">
            <w:pPr>
              <w:spacing w:line="240" w:lineRule="auto"/>
              <w:rPr>
                <w:sz w:val="16"/>
              </w:rPr>
            </w:pPr>
            <w:r w:rsidRPr="00FC4079">
              <w:rPr>
                <w:sz w:val="16"/>
              </w:rPr>
              <w:t>PB</w:t>
            </w:r>
          </w:p>
        </w:tc>
        <w:tc>
          <w:tcPr>
            <w:tcW w:w="633" w:type="dxa"/>
          </w:tcPr>
          <w:p w14:paraId="758C729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815EFF7" w14:textId="77777777" w:rsidR="00AF38E9" w:rsidRPr="00FC4079" w:rsidRDefault="00AF38E9" w:rsidP="00AF38E9">
            <w:pPr>
              <w:spacing w:line="240" w:lineRule="auto"/>
              <w:rPr>
                <w:sz w:val="16"/>
              </w:rPr>
            </w:pPr>
            <w:r w:rsidRPr="00FC4079">
              <w:rPr>
                <w:sz w:val="16"/>
              </w:rPr>
              <w:t>C11746</w:t>
            </w:r>
          </w:p>
        </w:tc>
        <w:tc>
          <w:tcPr>
            <w:tcW w:w="1728" w:type="dxa"/>
          </w:tcPr>
          <w:p w14:paraId="6CA3A52E" w14:textId="77777777" w:rsidR="00AF38E9" w:rsidRPr="00FC4079" w:rsidRDefault="00AF38E9" w:rsidP="00AF38E9">
            <w:pPr>
              <w:spacing w:line="240" w:lineRule="auto"/>
              <w:rPr>
                <w:sz w:val="16"/>
              </w:rPr>
            </w:pPr>
            <w:r w:rsidRPr="00FC4079">
              <w:rPr>
                <w:sz w:val="16"/>
              </w:rPr>
              <w:t>P11746</w:t>
            </w:r>
          </w:p>
        </w:tc>
        <w:tc>
          <w:tcPr>
            <w:tcW w:w="682" w:type="dxa"/>
          </w:tcPr>
          <w:p w14:paraId="5D04B65E" w14:textId="77777777" w:rsidR="00AF38E9" w:rsidRPr="00FC4079" w:rsidRDefault="00AF38E9" w:rsidP="00AF38E9">
            <w:pPr>
              <w:spacing w:line="240" w:lineRule="auto"/>
              <w:rPr>
                <w:sz w:val="16"/>
              </w:rPr>
            </w:pPr>
            <w:r w:rsidRPr="00FC4079">
              <w:rPr>
                <w:sz w:val="16"/>
              </w:rPr>
              <w:t>100</w:t>
            </w:r>
          </w:p>
        </w:tc>
        <w:tc>
          <w:tcPr>
            <w:tcW w:w="682" w:type="dxa"/>
          </w:tcPr>
          <w:p w14:paraId="18D51A47" w14:textId="77777777" w:rsidR="00AF38E9" w:rsidRPr="00FC4079" w:rsidRDefault="00AF38E9" w:rsidP="00AF38E9">
            <w:pPr>
              <w:spacing w:line="240" w:lineRule="auto"/>
              <w:rPr>
                <w:sz w:val="16"/>
              </w:rPr>
            </w:pPr>
            <w:r w:rsidRPr="00FC4079">
              <w:rPr>
                <w:sz w:val="16"/>
              </w:rPr>
              <w:t>3</w:t>
            </w:r>
          </w:p>
        </w:tc>
        <w:tc>
          <w:tcPr>
            <w:tcW w:w="1271" w:type="dxa"/>
          </w:tcPr>
          <w:p w14:paraId="425DDF5F" w14:textId="77777777" w:rsidR="00AF38E9" w:rsidRPr="00FC4079" w:rsidRDefault="00AF38E9" w:rsidP="00AF38E9">
            <w:pPr>
              <w:spacing w:line="240" w:lineRule="auto"/>
              <w:rPr>
                <w:sz w:val="16"/>
              </w:rPr>
            </w:pPr>
          </w:p>
        </w:tc>
        <w:tc>
          <w:tcPr>
            <w:tcW w:w="534" w:type="dxa"/>
          </w:tcPr>
          <w:p w14:paraId="264F2797" w14:textId="77777777" w:rsidR="00AF38E9" w:rsidRPr="00FC4079" w:rsidRDefault="00AF38E9" w:rsidP="00AF38E9">
            <w:pPr>
              <w:spacing w:line="240" w:lineRule="auto"/>
              <w:rPr>
                <w:sz w:val="16"/>
              </w:rPr>
            </w:pPr>
            <w:r w:rsidRPr="00FC4079">
              <w:rPr>
                <w:sz w:val="16"/>
              </w:rPr>
              <w:t>50</w:t>
            </w:r>
          </w:p>
        </w:tc>
        <w:tc>
          <w:tcPr>
            <w:tcW w:w="534" w:type="dxa"/>
          </w:tcPr>
          <w:p w14:paraId="45AE8ACC" w14:textId="77777777" w:rsidR="00AF38E9" w:rsidRPr="00FC4079" w:rsidRDefault="00AF38E9" w:rsidP="00AF38E9">
            <w:pPr>
              <w:spacing w:line="240" w:lineRule="auto"/>
              <w:rPr>
                <w:sz w:val="16"/>
              </w:rPr>
            </w:pPr>
          </w:p>
        </w:tc>
        <w:tc>
          <w:tcPr>
            <w:tcW w:w="864" w:type="dxa"/>
          </w:tcPr>
          <w:p w14:paraId="540F7DC3" w14:textId="77777777" w:rsidR="00AF38E9" w:rsidRPr="00FC4079" w:rsidRDefault="00AF38E9" w:rsidP="00AF38E9">
            <w:pPr>
              <w:spacing w:line="240" w:lineRule="auto"/>
              <w:rPr>
                <w:sz w:val="16"/>
              </w:rPr>
            </w:pPr>
          </w:p>
        </w:tc>
      </w:tr>
      <w:tr w:rsidR="00FC4079" w:rsidRPr="00FC4079" w14:paraId="24C1354F" w14:textId="77777777" w:rsidTr="00FC4079">
        <w:tc>
          <w:tcPr>
            <w:tcW w:w="1353" w:type="dxa"/>
          </w:tcPr>
          <w:p w14:paraId="6DBB0F48" w14:textId="77777777" w:rsidR="00AF38E9" w:rsidRPr="00FC4079" w:rsidRDefault="00AF38E9" w:rsidP="00AF38E9">
            <w:pPr>
              <w:spacing w:line="240" w:lineRule="auto"/>
              <w:rPr>
                <w:sz w:val="16"/>
              </w:rPr>
            </w:pPr>
            <w:r w:rsidRPr="00FC4079">
              <w:rPr>
                <w:sz w:val="16"/>
              </w:rPr>
              <w:t>Clonazepam</w:t>
            </w:r>
          </w:p>
        </w:tc>
        <w:tc>
          <w:tcPr>
            <w:tcW w:w="2023" w:type="dxa"/>
          </w:tcPr>
          <w:p w14:paraId="3C462DA0" w14:textId="77777777" w:rsidR="00AF38E9" w:rsidRPr="00FC4079" w:rsidRDefault="00AF38E9" w:rsidP="00AF38E9">
            <w:pPr>
              <w:spacing w:line="240" w:lineRule="auto"/>
              <w:rPr>
                <w:sz w:val="16"/>
              </w:rPr>
            </w:pPr>
            <w:r w:rsidRPr="00FC4079">
              <w:rPr>
                <w:sz w:val="16"/>
              </w:rPr>
              <w:t>Tablet 500 micrograms</w:t>
            </w:r>
          </w:p>
        </w:tc>
        <w:tc>
          <w:tcPr>
            <w:tcW w:w="953" w:type="dxa"/>
          </w:tcPr>
          <w:p w14:paraId="6B511F53" w14:textId="77777777" w:rsidR="00AF38E9" w:rsidRPr="00FC4079" w:rsidRDefault="00AF38E9" w:rsidP="00AF38E9">
            <w:pPr>
              <w:spacing w:line="240" w:lineRule="auto"/>
              <w:rPr>
                <w:sz w:val="16"/>
              </w:rPr>
            </w:pPr>
            <w:r w:rsidRPr="00FC4079">
              <w:rPr>
                <w:sz w:val="16"/>
              </w:rPr>
              <w:t>Oral</w:t>
            </w:r>
          </w:p>
        </w:tc>
        <w:tc>
          <w:tcPr>
            <w:tcW w:w="1440" w:type="dxa"/>
          </w:tcPr>
          <w:p w14:paraId="222BA8F1" w14:textId="77777777" w:rsidR="00AF38E9" w:rsidRPr="00FC4079" w:rsidRDefault="00AF38E9" w:rsidP="00AF38E9">
            <w:pPr>
              <w:spacing w:line="240" w:lineRule="auto"/>
              <w:rPr>
                <w:sz w:val="16"/>
              </w:rPr>
            </w:pPr>
            <w:r w:rsidRPr="00FC4079">
              <w:rPr>
                <w:sz w:val="16"/>
              </w:rPr>
              <w:t>Rivotril</w:t>
            </w:r>
          </w:p>
        </w:tc>
        <w:tc>
          <w:tcPr>
            <w:tcW w:w="534" w:type="dxa"/>
          </w:tcPr>
          <w:p w14:paraId="7FFCEDB4" w14:textId="77777777" w:rsidR="00AF38E9" w:rsidRPr="00FC4079" w:rsidRDefault="00AF38E9" w:rsidP="00AF38E9">
            <w:pPr>
              <w:spacing w:line="240" w:lineRule="auto"/>
              <w:rPr>
                <w:sz w:val="16"/>
              </w:rPr>
            </w:pPr>
            <w:r w:rsidRPr="00FC4079">
              <w:rPr>
                <w:sz w:val="16"/>
              </w:rPr>
              <w:t>PB</w:t>
            </w:r>
          </w:p>
        </w:tc>
        <w:tc>
          <w:tcPr>
            <w:tcW w:w="633" w:type="dxa"/>
          </w:tcPr>
          <w:p w14:paraId="25380F8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2B84857" w14:textId="77777777" w:rsidR="00AF38E9" w:rsidRPr="00FC4079" w:rsidRDefault="00AF38E9" w:rsidP="00AF38E9">
            <w:pPr>
              <w:spacing w:line="240" w:lineRule="auto"/>
              <w:rPr>
                <w:sz w:val="16"/>
              </w:rPr>
            </w:pPr>
            <w:r w:rsidRPr="00FC4079">
              <w:rPr>
                <w:sz w:val="16"/>
              </w:rPr>
              <w:t>C6296</w:t>
            </w:r>
          </w:p>
        </w:tc>
        <w:tc>
          <w:tcPr>
            <w:tcW w:w="1728" w:type="dxa"/>
          </w:tcPr>
          <w:p w14:paraId="22BC2872" w14:textId="77777777" w:rsidR="00AF38E9" w:rsidRPr="00FC4079" w:rsidRDefault="00AF38E9" w:rsidP="00AF38E9">
            <w:pPr>
              <w:spacing w:line="240" w:lineRule="auto"/>
              <w:rPr>
                <w:sz w:val="16"/>
              </w:rPr>
            </w:pPr>
            <w:r w:rsidRPr="00FC4079">
              <w:rPr>
                <w:sz w:val="16"/>
              </w:rPr>
              <w:t>P6296</w:t>
            </w:r>
          </w:p>
        </w:tc>
        <w:tc>
          <w:tcPr>
            <w:tcW w:w="682" w:type="dxa"/>
          </w:tcPr>
          <w:p w14:paraId="27685430" w14:textId="77777777" w:rsidR="00AF38E9" w:rsidRPr="00FC4079" w:rsidRDefault="00AF38E9" w:rsidP="00AF38E9">
            <w:pPr>
              <w:spacing w:line="240" w:lineRule="auto"/>
              <w:rPr>
                <w:sz w:val="16"/>
              </w:rPr>
            </w:pPr>
            <w:r w:rsidRPr="00FC4079">
              <w:rPr>
                <w:sz w:val="16"/>
              </w:rPr>
              <w:t>200</w:t>
            </w:r>
          </w:p>
        </w:tc>
        <w:tc>
          <w:tcPr>
            <w:tcW w:w="682" w:type="dxa"/>
          </w:tcPr>
          <w:p w14:paraId="687286CF" w14:textId="77777777" w:rsidR="00AF38E9" w:rsidRPr="00FC4079" w:rsidRDefault="00AF38E9" w:rsidP="00AF38E9">
            <w:pPr>
              <w:spacing w:line="240" w:lineRule="auto"/>
              <w:rPr>
                <w:sz w:val="16"/>
              </w:rPr>
            </w:pPr>
            <w:r w:rsidRPr="00FC4079">
              <w:rPr>
                <w:sz w:val="16"/>
              </w:rPr>
              <w:t>2</w:t>
            </w:r>
          </w:p>
        </w:tc>
        <w:tc>
          <w:tcPr>
            <w:tcW w:w="1271" w:type="dxa"/>
          </w:tcPr>
          <w:p w14:paraId="0CAA9715" w14:textId="77777777" w:rsidR="00AF38E9" w:rsidRPr="00FC4079" w:rsidRDefault="00AF38E9" w:rsidP="00AF38E9">
            <w:pPr>
              <w:spacing w:line="240" w:lineRule="auto"/>
              <w:rPr>
                <w:sz w:val="16"/>
              </w:rPr>
            </w:pPr>
          </w:p>
        </w:tc>
        <w:tc>
          <w:tcPr>
            <w:tcW w:w="534" w:type="dxa"/>
          </w:tcPr>
          <w:p w14:paraId="0772B8FB" w14:textId="77777777" w:rsidR="00AF38E9" w:rsidRPr="00FC4079" w:rsidRDefault="00AF38E9" w:rsidP="00AF38E9">
            <w:pPr>
              <w:spacing w:line="240" w:lineRule="auto"/>
              <w:rPr>
                <w:sz w:val="16"/>
              </w:rPr>
            </w:pPr>
            <w:r w:rsidRPr="00FC4079">
              <w:rPr>
                <w:sz w:val="16"/>
              </w:rPr>
              <w:t>50</w:t>
            </w:r>
          </w:p>
        </w:tc>
        <w:tc>
          <w:tcPr>
            <w:tcW w:w="534" w:type="dxa"/>
          </w:tcPr>
          <w:p w14:paraId="572F1913" w14:textId="77777777" w:rsidR="00AF38E9" w:rsidRPr="00FC4079" w:rsidRDefault="00AF38E9" w:rsidP="00AF38E9">
            <w:pPr>
              <w:spacing w:line="240" w:lineRule="auto"/>
              <w:rPr>
                <w:sz w:val="16"/>
              </w:rPr>
            </w:pPr>
          </w:p>
        </w:tc>
        <w:tc>
          <w:tcPr>
            <w:tcW w:w="864" w:type="dxa"/>
          </w:tcPr>
          <w:p w14:paraId="44E1C7F7" w14:textId="77777777" w:rsidR="00AF38E9" w:rsidRPr="00FC4079" w:rsidRDefault="00AF38E9" w:rsidP="00AF38E9">
            <w:pPr>
              <w:spacing w:line="240" w:lineRule="auto"/>
              <w:rPr>
                <w:sz w:val="16"/>
              </w:rPr>
            </w:pPr>
          </w:p>
        </w:tc>
      </w:tr>
      <w:tr w:rsidR="00FC4079" w:rsidRPr="00FC4079" w14:paraId="2C75E527" w14:textId="77777777" w:rsidTr="00FC4079">
        <w:tc>
          <w:tcPr>
            <w:tcW w:w="1353" w:type="dxa"/>
          </w:tcPr>
          <w:p w14:paraId="2326E4BA" w14:textId="77777777" w:rsidR="00AF38E9" w:rsidRPr="00FC4079" w:rsidRDefault="00AF38E9" w:rsidP="00AF38E9">
            <w:pPr>
              <w:spacing w:line="240" w:lineRule="auto"/>
              <w:rPr>
                <w:sz w:val="16"/>
              </w:rPr>
            </w:pPr>
            <w:r w:rsidRPr="00FC4079">
              <w:rPr>
                <w:sz w:val="16"/>
              </w:rPr>
              <w:t>Clonazepam</w:t>
            </w:r>
          </w:p>
        </w:tc>
        <w:tc>
          <w:tcPr>
            <w:tcW w:w="2023" w:type="dxa"/>
          </w:tcPr>
          <w:p w14:paraId="262182EC" w14:textId="77777777" w:rsidR="00AF38E9" w:rsidRPr="00FC4079" w:rsidRDefault="00AF38E9" w:rsidP="00AF38E9">
            <w:pPr>
              <w:spacing w:line="240" w:lineRule="auto"/>
              <w:rPr>
                <w:sz w:val="16"/>
              </w:rPr>
            </w:pPr>
            <w:r w:rsidRPr="00FC4079">
              <w:rPr>
                <w:sz w:val="16"/>
              </w:rPr>
              <w:t>Tablet 2 mg</w:t>
            </w:r>
          </w:p>
        </w:tc>
        <w:tc>
          <w:tcPr>
            <w:tcW w:w="953" w:type="dxa"/>
          </w:tcPr>
          <w:p w14:paraId="6EA858EB" w14:textId="77777777" w:rsidR="00AF38E9" w:rsidRPr="00FC4079" w:rsidRDefault="00AF38E9" w:rsidP="00AF38E9">
            <w:pPr>
              <w:spacing w:line="240" w:lineRule="auto"/>
              <w:rPr>
                <w:sz w:val="16"/>
              </w:rPr>
            </w:pPr>
            <w:r w:rsidRPr="00FC4079">
              <w:rPr>
                <w:sz w:val="16"/>
              </w:rPr>
              <w:t>Oral</w:t>
            </w:r>
          </w:p>
        </w:tc>
        <w:tc>
          <w:tcPr>
            <w:tcW w:w="1440" w:type="dxa"/>
          </w:tcPr>
          <w:p w14:paraId="4B68309F" w14:textId="77777777" w:rsidR="00AF38E9" w:rsidRPr="00FC4079" w:rsidRDefault="00AF38E9" w:rsidP="00AF38E9">
            <w:pPr>
              <w:spacing w:line="240" w:lineRule="auto"/>
              <w:rPr>
                <w:sz w:val="16"/>
              </w:rPr>
            </w:pPr>
            <w:r w:rsidRPr="00FC4079">
              <w:rPr>
                <w:sz w:val="16"/>
              </w:rPr>
              <w:t>Paxam 2</w:t>
            </w:r>
          </w:p>
        </w:tc>
        <w:tc>
          <w:tcPr>
            <w:tcW w:w="534" w:type="dxa"/>
          </w:tcPr>
          <w:p w14:paraId="771E2A56" w14:textId="77777777" w:rsidR="00AF38E9" w:rsidRPr="00FC4079" w:rsidRDefault="00AF38E9" w:rsidP="00AF38E9">
            <w:pPr>
              <w:spacing w:line="240" w:lineRule="auto"/>
              <w:rPr>
                <w:sz w:val="16"/>
              </w:rPr>
            </w:pPr>
            <w:r w:rsidRPr="00FC4079">
              <w:rPr>
                <w:sz w:val="16"/>
              </w:rPr>
              <w:t>AF</w:t>
            </w:r>
          </w:p>
        </w:tc>
        <w:tc>
          <w:tcPr>
            <w:tcW w:w="633" w:type="dxa"/>
          </w:tcPr>
          <w:p w14:paraId="5B4B18A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AFCCE33" w14:textId="77777777" w:rsidR="00AF38E9" w:rsidRPr="00FC4079" w:rsidRDefault="00AF38E9" w:rsidP="00AF38E9">
            <w:pPr>
              <w:spacing w:line="240" w:lineRule="auto"/>
              <w:rPr>
                <w:sz w:val="16"/>
              </w:rPr>
            </w:pPr>
            <w:r w:rsidRPr="00FC4079">
              <w:rPr>
                <w:sz w:val="16"/>
              </w:rPr>
              <w:t>C11746</w:t>
            </w:r>
          </w:p>
        </w:tc>
        <w:tc>
          <w:tcPr>
            <w:tcW w:w="1728" w:type="dxa"/>
          </w:tcPr>
          <w:p w14:paraId="7F7F6213" w14:textId="77777777" w:rsidR="00AF38E9" w:rsidRPr="00FC4079" w:rsidRDefault="00AF38E9" w:rsidP="00AF38E9">
            <w:pPr>
              <w:spacing w:line="240" w:lineRule="auto"/>
              <w:rPr>
                <w:sz w:val="16"/>
              </w:rPr>
            </w:pPr>
            <w:r w:rsidRPr="00FC4079">
              <w:rPr>
                <w:sz w:val="16"/>
              </w:rPr>
              <w:t>P11746</w:t>
            </w:r>
          </w:p>
        </w:tc>
        <w:tc>
          <w:tcPr>
            <w:tcW w:w="682" w:type="dxa"/>
          </w:tcPr>
          <w:p w14:paraId="54E2744D" w14:textId="77777777" w:rsidR="00AF38E9" w:rsidRPr="00FC4079" w:rsidRDefault="00AF38E9" w:rsidP="00AF38E9">
            <w:pPr>
              <w:spacing w:line="240" w:lineRule="auto"/>
              <w:rPr>
                <w:sz w:val="16"/>
              </w:rPr>
            </w:pPr>
            <w:r w:rsidRPr="00FC4079">
              <w:rPr>
                <w:sz w:val="16"/>
              </w:rPr>
              <w:t>100</w:t>
            </w:r>
          </w:p>
        </w:tc>
        <w:tc>
          <w:tcPr>
            <w:tcW w:w="682" w:type="dxa"/>
          </w:tcPr>
          <w:p w14:paraId="0E94A27D" w14:textId="77777777" w:rsidR="00AF38E9" w:rsidRPr="00FC4079" w:rsidRDefault="00AF38E9" w:rsidP="00AF38E9">
            <w:pPr>
              <w:spacing w:line="240" w:lineRule="auto"/>
              <w:rPr>
                <w:sz w:val="16"/>
              </w:rPr>
            </w:pPr>
            <w:r w:rsidRPr="00FC4079">
              <w:rPr>
                <w:sz w:val="16"/>
              </w:rPr>
              <w:t>3</w:t>
            </w:r>
          </w:p>
        </w:tc>
        <w:tc>
          <w:tcPr>
            <w:tcW w:w="1271" w:type="dxa"/>
          </w:tcPr>
          <w:p w14:paraId="772A5A31" w14:textId="77777777" w:rsidR="00AF38E9" w:rsidRPr="00FC4079" w:rsidRDefault="00AF38E9" w:rsidP="00AF38E9">
            <w:pPr>
              <w:spacing w:line="240" w:lineRule="auto"/>
              <w:rPr>
                <w:sz w:val="16"/>
              </w:rPr>
            </w:pPr>
          </w:p>
        </w:tc>
        <w:tc>
          <w:tcPr>
            <w:tcW w:w="534" w:type="dxa"/>
          </w:tcPr>
          <w:p w14:paraId="2ED30044" w14:textId="77777777" w:rsidR="00AF38E9" w:rsidRPr="00FC4079" w:rsidRDefault="00AF38E9" w:rsidP="00AF38E9">
            <w:pPr>
              <w:spacing w:line="240" w:lineRule="auto"/>
              <w:rPr>
                <w:sz w:val="16"/>
              </w:rPr>
            </w:pPr>
            <w:r w:rsidRPr="00FC4079">
              <w:rPr>
                <w:sz w:val="16"/>
              </w:rPr>
              <w:t>100</w:t>
            </w:r>
          </w:p>
        </w:tc>
        <w:tc>
          <w:tcPr>
            <w:tcW w:w="534" w:type="dxa"/>
          </w:tcPr>
          <w:p w14:paraId="6FBDEAEB" w14:textId="77777777" w:rsidR="00AF38E9" w:rsidRPr="00FC4079" w:rsidRDefault="00AF38E9" w:rsidP="00AF38E9">
            <w:pPr>
              <w:spacing w:line="240" w:lineRule="auto"/>
              <w:rPr>
                <w:sz w:val="16"/>
              </w:rPr>
            </w:pPr>
          </w:p>
        </w:tc>
        <w:tc>
          <w:tcPr>
            <w:tcW w:w="864" w:type="dxa"/>
          </w:tcPr>
          <w:p w14:paraId="63EA3EBE" w14:textId="77777777" w:rsidR="00AF38E9" w:rsidRPr="00FC4079" w:rsidRDefault="00AF38E9" w:rsidP="00AF38E9">
            <w:pPr>
              <w:spacing w:line="240" w:lineRule="auto"/>
              <w:rPr>
                <w:sz w:val="16"/>
              </w:rPr>
            </w:pPr>
          </w:p>
        </w:tc>
      </w:tr>
      <w:tr w:rsidR="00FC4079" w:rsidRPr="00FC4079" w14:paraId="1E32D134" w14:textId="77777777" w:rsidTr="00FC4079">
        <w:tc>
          <w:tcPr>
            <w:tcW w:w="1353" w:type="dxa"/>
          </w:tcPr>
          <w:p w14:paraId="41E4D2BF" w14:textId="77777777" w:rsidR="00AF38E9" w:rsidRPr="00FC4079" w:rsidRDefault="00AF38E9" w:rsidP="00AF38E9">
            <w:pPr>
              <w:spacing w:line="240" w:lineRule="auto"/>
              <w:rPr>
                <w:sz w:val="16"/>
              </w:rPr>
            </w:pPr>
            <w:r w:rsidRPr="00FC4079">
              <w:rPr>
                <w:sz w:val="16"/>
              </w:rPr>
              <w:t>Clonazepam</w:t>
            </w:r>
          </w:p>
        </w:tc>
        <w:tc>
          <w:tcPr>
            <w:tcW w:w="2023" w:type="dxa"/>
          </w:tcPr>
          <w:p w14:paraId="0275D177" w14:textId="77777777" w:rsidR="00AF38E9" w:rsidRPr="00FC4079" w:rsidRDefault="00AF38E9" w:rsidP="00AF38E9">
            <w:pPr>
              <w:spacing w:line="240" w:lineRule="auto"/>
              <w:rPr>
                <w:sz w:val="16"/>
              </w:rPr>
            </w:pPr>
            <w:r w:rsidRPr="00FC4079">
              <w:rPr>
                <w:sz w:val="16"/>
              </w:rPr>
              <w:t>Tablet 2 mg</w:t>
            </w:r>
          </w:p>
        </w:tc>
        <w:tc>
          <w:tcPr>
            <w:tcW w:w="953" w:type="dxa"/>
          </w:tcPr>
          <w:p w14:paraId="7CF1812B" w14:textId="77777777" w:rsidR="00AF38E9" w:rsidRPr="00FC4079" w:rsidRDefault="00AF38E9" w:rsidP="00AF38E9">
            <w:pPr>
              <w:spacing w:line="240" w:lineRule="auto"/>
              <w:rPr>
                <w:sz w:val="16"/>
              </w:rPr>
            </w:pPr>
            <w:r w:rsidRPr="00FC4079">
              <w:rPr>
                <w:sz w:val="16"/>
              </w:rPr>
              <w:t>Oral</w:t>
            </w:r>
          </w:p>
        </w:tc>
        <w:tc>
          <w:tcPr>
            <w:tcW w:w="1440" w:type="dxa"/>
          </w:tcPr>
          <w:p w14:paraId="57F53EA4" w14:textId="77777777" w:rsidR="00AF38E9" w:rsidRPr="00FC4079" w:rsidRDefault="00AF38E9" w:rsidP="00AF38E9">
            <w:pPr>
              <w:spacing w:line="240" w:lineRule="auto"/>
              <w:rPr>
                <w:sz w:val="16"/>
              </w:rPr>
            </w:pPr>
            <w:r w:rsidRPr="00FC4079">
              <w:rPr>
                <w:sz w:val="16"/>
              </w:rPr>
              <w:t>Paxam 2</w:t>
            </w:r>
          </w:p>
        </w:tc>
        <w:tc>
          <w:tcPr>
            <w:tcW w:w="534" w:type="dxa"/>
          </w:tcPr>
          <w:p w14:paraId="7670F942" w14:textId="77777777" w:rsidR="00AF38E9" w:rsidRPr="00FC4079" w:rsidRDefault="00AF38E9" w:rsidP="00AF38E9">
            <w:pPr>
              <w:spacing w:line="240" w:lineRule="auto"/>
              <w:rPr>
                <w:sz w:val="16"/>
              </w:rPr>
            </w:pPr>
            <w:r w:rsidRPr="00FC4079">
              <w:rPr>
                <w:sz w:val="16"/>
              </w:rPr>
              <w:t>AF</w:t>
            </w:r>
          </w:p>
        </w:tc>
        <w:tc>
          <w:tcPr>
            <w:tcW w:w="633" w:type="dxa"/>
          </w:tcPr>
          <w:p w14:paraId="6717577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82EE5C" w14:textId="77777777" w:rsidR="00AF38E9" w:rsidRPr="00FC4079" w:rsidRDefault="00AF38E9" w:rsidP="00AF38E9">
            <w:pPr>
              <w:spacing w:line="240" w:lineRule="auto"/>
              <w:rPr>
                <w:sz w:val="16"/>
              </w:rPr>
            </w:pPr>
            <w:r w:rsidRPr="00FC4079">
              <w:rPr>
                <w:sz w:val="16"/>
              </w:rPr>
              <w:t>C6296</w:t>
            </w:r>
          </w:p>
        </w:tc>
        <w:tc>
          <w:tcPr>
            <w:tcW w:w="1728" w:type="dxa"/>
          </w:tcPr>
          <w:p w14:paraId="0AFF0482" w14:textId="77777777" w:rsidR="00AF38E9" w:rsidRPr="00FC4079" w:rsidRDefault="00AF38E9" w:rsidP="00AF38E9">
            <w:pPr>
              <w:spacing w:line="240" w:lineRule="auto"/>
              <w:rPr>
                <w:sz w:val="16"/>
              </w:rPr>
            </w:pPr>
            <w:r w:rsidRPr="00FC4079">
              <w:rPr>
                <w:sz w:val="16"/>
              </w:rPr>
              <w:t>P6296</w:t>
            </w:r>
          </w:p>
        </w:tc>
        <w:tc>
          <w:tcPr>
            <w:tcW w:w="682" w:type="dxa"/>
          </w:tcPr>
          <w:p w14:paraId="745CB4D5" w14:textId="77777777" w:rsidR="00AF38E9" w:rsidRPr="00FC4079" w:rsidRDefault="00AF38E9" w:rsidP="00AF38E9">
            <w:pPr>
              <w:spacing w:line="240" w:lineRule="auto"/>
              <w:rPr>
                <w:sz w:val="16"/>
              </w:rPr>
            </w:pPr>
            <w:r w:rsidRPr="00FC4079">
              <w:rPr>
                <w:sz w:val="16"/>
              </w:rPr>
              <w:t>200</w:t>
            </w:r>
          </w:p>
        </w:tc>
        <w:tc>
          <w:tcPr>
            <w:tcW w:w="682" w:type="dxa"/>
          </w:tcPr>
          <w:p w14:paraId="239245C5" w14:textId="77777777" w:rsidR="00AF38E9" w:rsidRPr="00FC4079" w:rsidRDefault="00AF38E9" w:rsidP="00AF38E9">
            <w:pPr>
              <w:spacing w:line="240" w:lineRule="auto"/>
              <w:rPr>
                <w:sz w:val="16"/>
              </w:rPr>
            </w:pPr>
            <w:r w:rsidRPr="00FC4079">
              <w:rPr>
                <w:sz w:val="16"/>
              </w:rPr>
              <w:t>2</w:t>
            </w:r>
          </w:p>
        </w:tc>
        <w:tc>
          <w:tcPr>
            <w:tcW w:w="1271" w:type="dxa"/>
          </w:tcPr>
          <w:p w14:paraId="3D8B49BE" w14:textId="77777777" w:rsidR="00AF38E9" w:rsidRPr="00FC4079" w:rsidRDefault="00AF38E9" w:rsidP="00AF38E9">
            <w:pPr>
              <w:spacing w:line="240" w:lineRule="auto"/>
              <w:rPr>
                <w:sz w:val="16"/>
              </w:rPr>
            </w:pPr>
          </w:p>
        </w:tc>
        <w:tc>
          <w:tcPr>
            <w:tcW w:w="534" w:type="dxa"/>
          </w:tcPr>
          <w:p w14:paraId="2398DA30" w14:textId="77777777" w:rsidR="00AF38E9" w:rsidRPr="00FC4079" w:rsidRDefault="00AF38E9" w:rsidP="00AF38E9">
            <w:pPr>
              <w:spacing w:line="240" w:lineRule="auto"/>
              <w:rPr>
                <w:sz w:val="16"/>
              </w:rPr>
            </w:pPr>
            <w:r w:rsidRPr="00FC4079">
              <w:rPr>
                <w:sz w:val="16"/>
              </w:rPr>
              <w:t>100</w:t>
            </w:r>
          </w:p>
        </w:tc>
        <w:tc>
          <w:tcPr>
            <w:tcW w:w="534" w:type="dxa"/>
          </w:tcPr>
          <w:p w14:paraId="39F726F3" w14:textId="77777777" w:rsidR="00AF38E9" w:rsidRPr="00FC4079" w:rsidRDefault="00AF38E9" w:rsidP="00AF38E9">
            <w:pPr>
              <w:spacing w:line="240" w:lineRule="auto"/>
              <w:rPr>
                <w:sz w:val="16"/>
              </w:rPr>
            </w:pPr>
          </w:p>
        </w:tc>
        <w:tc>
          <w:tcPr>
            <w:tcW w:w="864" w:type="dxa"/>
          </w:tcPr>
          <w:p w14:paraId="599E0501" w14:textId="77777777" w:rsidR="00AF38E9" w:rsidRPr="00FC4079" w:rsidRDefault="00AF38E9" w:rsidP="00AF38E9">
            <w:pPr>
              <w:spacing w:line="240" w:lineRule="auto"/>
              <w:rPr>
                <w:sz w:val="16"/>
              </w:rPr>
            </w:pPr>
          </w:p>
        </w:tc>
      </w:tr>
      <w:tr w:rsidR="00FC4079" w:rsidRPr="00FC4079" w14:paraId="5FB21886" w14:textId="77777777" w:rsidTr="00FC4079">
        <w:tc>
          <w:tcPr>
            <w:tcW w:w="1353" w:type="dxa"/>
          </w:tcPr>
          <w:p w14:paraId="1E908991" w14:textId="77777777" w:rsidR="00AF38E9" w:rsidRPr="00FC4079" w:rsidRDefault="00AF38E9" w:rsidP="00AF38E9">
            <w:pPr>
              <w:spacing w:line="240" w:lineRule="auto"/>
              <w:rPr>
                <w:sz w:val="16"/>
              </w:rPr>
            </w:pPr>
            <w:r w:rsidRPr="00FC4079">
              <w:rPr>
                <w:sz w:val="16"/>
              </w:rPr>
              <w:t>Clonidine</w:t>
            </w:r>
          </w:p>
        </w:tc>
        <w:tc>
          <w:tcPr>
            <w:tcW w:w="2023" w:type="dxa"/>
          </w:tcPr>
          <w:p w14:paraId="29FA32B4" w14:textId="77777777" w:rsidR="00AF38E9" w:rsidRPr="00FC4079" w:rsidRDefault="00AF38E9" w:rsidP="00AF38E9">
            <w:pPr>
              <w:spacing w:line="240" w:lineRule="auto"/>
              <w:rPr>
                <w:sz w:val="16"/>
              </w:rPr>
            </w:pPr>
            <w:r w:rsidRPr="00FC4079">
              <w:rPr>
                <w:sz w:val="16"/>
              </w:rPr>
              <w:t>Tablet containing clonidine hydrochloride 100 micrograms</w:t>
            </w:r>
          </w:p>
        </w:tc>
        <w:tc>
          <w:tcPr>
            <w:tcW w:w="953" w:type="dxa"/>
          </w:tcPr>
          <w:p w14:paraId="7E77F19D" w14:textId="77777777" w:rsidR="00AF38E9" w:rsidRPr="00FC4079" w:rsidRDefault="00AF38E9" w:rsidP="00AF38E9">
            <w:pPr>
              <w:spacing w:line="240" w:lineRule="auto"/>
              <w:rPr>
                <w:sz w:val="16"/>
              </w:rPr>
            </w:pPr>
            <w:r w:rsidRPr="00FC4079">
              <w:rPr>
                <w:sz w:val="16"/>
              </w:rPr>
              <w:t>Oral</w:t>
            </w:r>
          </w:p>
        </w:tc>
        <w:tc>
          <w:tcPr>
            <w:tcW w:w="1440" w:type="dxa"/>
          </w:tcPr>
          <w:p w14:paraId="5A7D0626" w14:textId="77777777" w:rsidR="00AF38E9" w:rsidRPr="00FC4079" w:rsidRDefault="00AF38E9" w:rsidP="00AF38E9">
            <w:pPr>
              <w:spacing w:line="240" w:lineRule="auto"/>
              <w:rPr>
                <w:sz w:val="16"/>
              </w:rPr>
            </w:pPr>
            <w:r w:rsidRPr="00FC4079">
              <w:rPr>
                <w:sz w:val="16"/>
              </w:rPr>
              <w:t>APO-Clonidine</w:t>
            </w:r>
          </w:p>
        </w:tc>
        <w:tc>
          <w:tcPr>
            <w:tcW w:w="534" w:type="dxa"/>
          </w:tcPr>
          <w:p w14:paraId="0961D239" w14:textId="77777777" w:rsidR="00AF38E9" w:rsidRPr="00FC4079" w:rsidRDefault="00AF38E9" w:rsidP="00AF38E9">
            <w:pPr>
              <w:spacing w:line="240" w:lineRule="auto"/>
              <w:rPr>
                <w:sz w:val="16"/>
              </w:rPr>
            </w:pPr>
            <w:r w:rsidRPr="00FC4079">
              <w:rPr>
                <w:sz w:val="16"/>
              </w:rPr>
              <w:t>TX</w:t>
            </w:r>
          </w:p>
        </w:tc>
        <w:tc>
          <w:tcPr>
            <w:tcW w:w="633" w:type="dxa"/>
          </w:tcPr>
          <w:p w14:paraId="08CA963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F0CC90" w14:textId="77777777" w:rsidR="00AF38E9" w:rsidRPr="00FC4079" w:rsidRDefault="00AF38E9" w:rsidP="00AF38E9">
            <w:pPr>
              <w:spacing w:line="240" w:lineRule="auto"/>
              <w:rPr>
                <w:sz w:val="16"/>
              </w:rPr>
            </w:pPr>
          </w:p>
        </w:tc>
        <w:tc>
          <w:tcPr>
            <w:tcW w:w="1728" w:type="dxa"/>
          </w:tcPr>
          <w:p w14:paraId="56E48654" w14:textId="77777777" w:rsidR="00AF38E9" w:rsidRPr="00FC4079" w:rsidRDefault="00AF38E9" w:rsidP="00AF38E9">
            <w:pPr>
              <w:spacing w:line="240" w:lineRule="auto"/>
              <w:rPr>
                <w:sz w:val="16"/>
              </w:rPr>
            </w:pPr>
          </w:p>
        </w:tc>
        <w:tc>
          <w:tcPr>
            <w:tcW w:w="682" w:type="dxa"/>
          </w:tcPr>
          <w:p w14:paraId="18023270" w14:textId="77777777" w:rsidR="00AF38E9" w:rsidRPr="00FC4079" w:rsidRDefault="00AF38E9" w:rsidP="00AF38E9">
            <w:pPr>
              <w:spacing w:line="240" w:lineRule="auto"/>
              <w:rPr>
                <w:sz w:val="16"/>
              </w:rPr>
            </w:pPr>
            <w:r w:rsidRPr="00FC4079">
              <w:rPr>
                <w:sz w:val="16"/>
              </w:rPr>
              <w:t>100</w:t>
            </w:r>
          </w:p>
        </w:tc>
        <w:tc>
          <w:tcPr>
            <w:tcW w:w="682" w:type="dxa"/>
          </w:tcPr>
          <w:p w14:paraId="2755B813" w14:textId="77777777" w:rsidR="00AF38E9" w:rsidRPr="00FC4079" w:rsidRDefault="00AF38E9" w:rsidP="00AF38E9">
            <w:pPr>
              <w:spacing w:line="240" w:lineRule="auto"/>
              <w:rPr>
                <w:sz w:val="16"/>
              </w:rPr>
            </w:pPr>
            <w:r w:rsidRPr="00FC4079">
              <w:rPr>
                <w:sz w:val="16"/>
              </w:rPr>
              <w:t>5</w:t>
            </w:r>
          </w:p>
        </w:tc>
        <w:tc>
          <w:tcPr>
            <w:tcW w:w="1271" w:type="dxa"/>
          </w:tcPr>
          <w:p w14:paraId="1E836C06" w14:textId="77777777" w:rsidR="00AF38E9" w:rsidRPr="00FC4079" w:rsidRDefault="00AF38E9" w:rsidP="00AF38E9">
            <w:pPr>
              <w:spacing w:line="240" w:lineRule="auto"/>
              <w:rPr>
                <w:sz w:val="16"/>
              </w:rPr>
            </w:pPr>
          </w:p>
        </w:tc>
        <w:tc>
          <w:tcPr>
            <w:tcW w:w="534" w:type="dxa"/>
          </w:tcPr>
          <w:p w14:paraId="32D3E1B8" w14:textId="77777777" w:rsidR="00AF38E9" w:rsidRPr="00FC4079" w:rsidRDefault="00AF38E9" w:rsidP="00AF38E9">
            <w:pPr>
              <w:spacing w:line="240" w:lineRule="auto"/>
              <w:rPr>
                <w:sz w:val="16"/>
              </w:rPr>
            </w:pPr>
            <w:r w:rsidRPr="00FC4079">
              <w:rPr>
                <w:sz w:val="16"/>
              </w:rPr>
              <w:t>100</w:t>
            </w:r>
          </w:p>
        </w:tc>
        <w:tc>
          <w:tcPr>
            <w:tcW w:w="534" w:type="dxa"/>
          </w:tcPr>
          <w:p w14:paraId="05872AE3" w14:textId="77777777" w:rsidR="00AF38E9" w:rsidRPr="00FC4079" w:rsidRDefault="00AF38E9" w:rsidP="00AF38E9">
            <w:pPr>
              <w:spacing w:line="240" w:lineRule="auto"/>
              <w:rPr>
                <w:sz w:val="16"/>
              </w:rPr>
            </w:pPr>
          </w:p>
        </w:tc>
        <w:tc>
          <w:tcPr>
            <w:tcW w:w="864" w:type="dxa"/>
          </w:tcPr>
          <w:p w14:paraId="2D84EE2E" w14:textId="77777777" w:rsidR="00AF38E9" w:rsidRPr="00FC4079" w:rsidRDefault="00AF38E9" w:rsidP="00AF38E9">
            <w:pPr>
              <w:spacing w:line="240" w:lineRule="auto"/>
              <w:rPr>
                <w:sz w:val="16"/>
              </w:rPr>
            </w:pPr>
          </w:p>
        </w:tc>
      </w:tr>
      <w:tr w:rsidR="00FC4079" w:rsidRPr="00FC4079" w14:paraId="537269B7" w14:textId="77777777" w:rsidTr="00FC4079">
        <w:tc>
          <w:tcPr>
            <w:tcW w:w="1353" w:type="dxa"/>
          </w:tcPr>
          <w:p w14:paraId="4E63C743" w14:textId="77777777" w:rsidR="00AF38E9" w:rsidRPr="00FC4079" w:rsidRDefault="00AF38E9" w:rsidP="00AF38E9">
            <w:pPr>
              <w:spacing w:line="240" w:lineRule="auto"/>
              <w:rPr>
                <w:sz w:val="16"/>
              </w:rPr>
            </w:pPr>
            <w:r w:rsidRPr="00FC4079">
              <w:rPr>
                <w:sz w:val="16"/>
              </w:rPr>
              <w:t>Clonidine</w:t>
            </w:r>
          </w:p>
        </w:tc>
        <w:tc>
          <w:tcPr>
            <w:tcW w:w="2023" w:type="dxa"/>
          </w:tcPr>
          <w:p w14:paraId="64E03579" w14:textId="77777777" w:rsidR="00AF38E9" w:rsidRPr="00FC4079" w:rsidRDefault="00AF38E9" w:rsidP="00AF38E9">
            <w:pPr>
              <w:spacing w:line="240" w:lineRule="auto"/>
              <w:rPr>
                <w:sz w:val="16"/>
              </w:rPr>
            </w:pPr>
            <w:r w:rsidRPr="00FC4079">
              <w:rPr>
                <w:sz w:val="16"/>
              </w:rPr>
              <w:t>Tablet containing clonidine hydrochloride 100 micrograms</w:t>
            </w:r>
          </w:p>
        </w:tc>
        <w:tc>
          <w:tcPr>
            <w:tcW w:w="953" w:type="dxa"/>
          </w:tcPr>
          <w:p w14:paraId="08703E86" w14:textId="77777777" w:rsidR="00AF38E9" w:rsidRPr="00FC4079" w:rsidRDefault="00AF38E9" w:rsidP="00AF38E9">
            <w:pPr>
              <w:spacing w:line="240" w:lineRule="auto"/>
              <w:rPr>
                <w:sz w:val="16"/>
              </w:rPr>
            </w:pPr>
            <w:r w:rsidRPr="00FC4079">
              <w:rPr>
                <w:sz w:val="16"/>
              </w:rPr>
              <w:t>Oral</w:t>
            </w:r>
          </w:p>
        </w:tc>
        <w:tc>
          <w:tcPr>
            <w:tcW w:w="1440" w:type="dxa"/>
          </w:tcPr>
          <w:p w14:paraId="551B4CCE" w14:textId="77777777" w:rsidR="00AF38E9" w:rsidRPr="00FC4079" w:rsidRDefault="00AF38E9" w:rsidP="00AF38E9">
            <w:pPr>
              <w:spacing w:line="240" w:lineRule="auto"/>
              <w:rPr>
                <w:sz w:val="16"/>
              </w:rPr>
            </w:pPr>
            <w:r w:rsidRPr="00FC4079">
              <w:rPr>
                <w:sz w:val="16"/>
              </w:rPr>
              <w:t>APO-Clonidine</w:t>
            </w:r>
          </w:p>
        </w:tc>
        <w:tc>
          <w:tcPr>
            <w:tcW w:w="534" w:type="dxa"/>
          </w:tcPr>
          <w:p w14:paraId="135E6889" w14:textId="77777777" w:rsidR="00AF38E9" w:rsidRPr="00FC4079" w:rsidRDefault="00AF38E9" w:rsidP="00AF38E9">
            <w:pPr>
              <w:spacing w:line="240" w:lineRule="auto"/>
              <w:rPr>
                <w:sz w:val="16"/>
              </w:rPr>
            </w:pPr>
            <w:r w:rsidRPr="00FC4079">
              <w:rPr>
                <w:sz w:val="16"/>
              </w:rPr>
              <w:t>TX</w:t>
            </w:r>
          </w:p>
        </w:tc>
        <w:tc>
          <w:tcPr>
            <w:tcW w:w="633" w:type="dxa"/>
          </w:tcPr>
          <w:p w14:paraId="27DD004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45F5EBB" w14:textId="77777777" w:rsidR="00AF38E9" w:rsidRPr="00FC4079" w:rsidRDefault="00AF38E9" w:rsidP="00AF38E9">
            <w:pPr>
              <w:spacing w:line="240" w:lineRule="auto"/>
              <w:rPr>
                <w:sz w:val="16"/>
              </w:rPr>
            </w:pPr>
          </w:p>
        </w:tc>
        <w:tc>
          <w:tcPr>
            <w:tcW w:w="1728" w:type="dxa"/>
          </w:tcPr>
          <w:p w14:paraId="39C210B6" w14:textId="77777777" w:rsidR="00AF38E9" w:rsidRPr="00FC4079" w:rsidRDefault="00AF38E9" w:rsidP="00AF38E9">
            <w:pPr>
              <w:spacing w:line="240" w:lineRule="auto"/>
              <w:rPr>
                <w:sz w:val="16"/>
              </w:rPr>
            </w:pPr>
            <w:r w:rsidRPr="00FC4079">
              <w:rPr>
                <w:sz w:val="16"/>
              </w:rPr>
              <w:t>P14238</w:t>
            </w:r>
          </w:p>
        </w:tc>
        <w:tc>
          <w:tcPr>
            <w:tcW w:w="682" w:type="dxa"/>
          </w:tcPr>
          <w:p w14:paraId="6507FBB8" w14:textId="77777777" w:rsidR="00AF38E9" w:rsidRPr="00FC4079" w:rsidRDefault="00AF38E9" w:rsidP="00AF38E9">
            <w:pPr>
              <w:spacing w:line="240" w:lineRule="auto"/>
              <w:rPr>
                <w:sz w:val="16"/>
              </w:rPr>
            </w:pPr>
            <w:r w:rsidRPr="00FC4079">
              <w:rPr>
                <w:sz w:val="16"/>
              </w:rPr>
              <w:t>200</w:t>
            </w:r>
          </w:p>
        </w:tc>
        <w:tc>
          <w:tcPr>
            <w:tcW w:w="682" w:type="dxa"/>
          </w:tcPr>
          <w:p w14:paraId="7E50A75E" w14:textId="77777777" w:rsidR="00AF38E9" w:rsidRPr="00FC4079" w:rsidRDefault="00AF38E9" w:rsidP="00AF38E9">
            <w:pPr>
              <w:spacing w:line="240" w:lineRule="auto"/>
              <w:rPr>
                <w:sz w:val="16"/>
              </w:rPr>
            </w:pPr>
            <w:r w:rsidRPr="00FC4079">
              <w:rPr>
                <w:sz w:val="16"/>
              </w:rPr>
              <w:t>5</w:t>
            </w:r>
          </w:p>
        </w:tc>
        <w:tc>
          <w:tcPr>
            <w:tcW w:w="1271" w:type="dxa"/>
          </w:tcPr>
          <w:p w14:paraId="7731C611" w14:textId="77777777" w:rsidR="00AF38E9" w:rsidRPr="00FC4079" w:rsidRDefault="00AF38E9" w:rsidP="00AF38E9">
            <w:pPr>
              <w:spacing w:line="240" w:lineRule="auto"/>
              <w:rPr>
                <w:sz w:val="16"/>
              </w:rPr>
            </w:pPr>
          </w:p>
        </w:tc>
        <w:tc>
          <w:tcPr>
            <w:tcW w:w="534" w:type="dxa"/>
          </w:tcPr>
          <w:p w14:paraId="4B88835E" w14:textId="77777777" w:rsidR="00AF38E9" w:rsidRPr="00FC4079" w:rsidRDefault="00AF38E9" w:rsidP="00AF38E9">
            <w:pPr>
              <w:spacing w:line="240" w:lineRule="auto"/>
              <w:rPr>
                <w:sz w:val="16"/>
              </w:rPr>
            </w:pPr>
            <w:r w:rsidRPr="00FC4079">
              <w:rPr>
                <w:sz w:val="16"/>
              </w:rPr>
              <w:t>100</w:t>
            </w:r>
          </w:p>
        </w:tc>
        <w:tc>
          <w:tcPr>
            <w:tcW w:w="534" w:type="dxa"/>
          </w:tcPr>
          <w:p w14:paraId="4F249D77" w14:textId="77777777" w:rsidR="00AF38E9" w:rsidRPr="00FC4079" w:rsidRDefault="00AF38E9" w:rsidP="00AF38E9">
            <w:pPr>
              <w:spacing w:line="240" w:lineRule="auto"/>
              <w:rPr>
                <w:sz w:val="16"/>
              </w:rPr>
            </w:pPr>
          </w:p>
        </w:tc>
        <w:tc>
          <w:tcPr>
            <w:tcW w:w="864" w:type="dxa"/>
          </w:tcPr>
          <w:p w14:paraId="4AB9C2C9" w14:textId="77777777" w:rsidR="00AF38E9" w:rsidRPr="00FC4079" w:rsidRDefault="00AF38E9" w:rsidP="00AF38E9">
            <w:pPr>
              <w:spacing w:line="240" w:lineRule="auto"/>
              <w:rPr>
                <w:sz w:val="16"/>
              </w:rPr>
            </w:pPr>
          </w:p>
        </w:tc>
      </w:tr>
      <w:tr w:rsidR="00FC4079" w:rsidRPr="00FC4079" w14:paraId="77CB94AB" w14:textId="77777777" w:rsidTr="00FC4079">
        <w:tc>
          <w:tcPr>
            <w:tcW w:w="1353" w:type="dxa"/>
          </w:tcPr>
          <w:p w14:paraId="674E835F" w14:textId="77777777" w:rsidR="00AF38E9" w:rsidRPr="00FC4079" w:rsidRDefault="00AF38E9" w:rsidP="00AF38E9">
            <w:pPr>
              <w:spacing w:line="240" w:lineRule="auto"/>
              <w:rPr>
                <w:sz w:val="16"/>
              </w:rPr>
            </w:pPr>
            <w:r w:rsidRPr="00FC4079">
              <w:rPr>
                <w:sz w:val="16"/>
              </w:rPr>
              <w:t>Clonidine</w:t>
            </w:r>
          </w:p>
        </w:tc>
        <w:tc>
          <w:tcPr>
            <w:tcW w:w="2023" w:type="dxa"/>
          </w:tcPr>
          <w:p w14:paraId="4A12B0F2" w14:textId="77777777" w:rsidR="00AF38E9" w:rsidRPr="00FC4079" w:rsidRDefault="00AF38E9" w:rsidP="00AF38E9">
            <w:pPr>
              <w:spacing w:line="240" w:lineRule="auto"/>
              <w:rPr>
                <w:sz w:val="16"/>
              </w:rPr>
            </w:pPr>
            <w:r w:rsidRPr="00FC4079">
              <w:rPr>
                <w:sz w:val="16"/>
              </w:rPr>
              <w:t>Tablet containing clonidine hydrochloride 100 micrograms</w:t>
            </w:r>
          </w:p>
        </w:tc>
        <w:tc>
          <w:tcPr>
            <w:tcW w:w="953" w:type="dxa"/>
          </w:tcPr>
          <w:p w14:paraId="4A1B2129" w14:textId="77777777" w:rsidR="00AF38E9" w:rsidRPr="00FC4079" w:rsidRDefault="00AF38E9" w:rsidP="00AF38E9">
            <w:pPr>
              <w:spacing w:line="240" w:lineRule="auto"/>
              <w:rPr>
                <w:sz w:val="16"/>
              </w:rPr>
            </w:pPr>
            <w:r w:rsidRPr="00FC4079">
              <w:rPr>
                <w:sz w:val="16"/>
              </w:rPr>
              <w:t>Oral</w:t>
            </w:r>
          </w:p>
        </w:tc>
        <w:tc>
          <w:tcPr>
            <w:tcW w:w="1440" w:type="dxa"/>
          </w:tcPr>
          <w:p w14:paraId="0DD3F54B" w14:textId="77777777" w:rsidR="00AF38E9" w:rsidRPr="00FC4079" w:rsidRDefault="00AF38E9" w:rsidP="00AF38E9">
            <w:pPr>
              <w:spacing w:line="240" w:lineRule="auto"/>
              <w:rPr>
                <w:sz w:val="16"/>
              </w:rPr>
            </w:pPr>
            <w:r w:rsidRPr="00FC4079">
              <w:rPr>
                <w:sz w:val="16"/>
              </w:rPr>
              <w:t>Catapres 100</w:t>
            </w:r>
          </w:p>
        </w:tc>
        <w:tc>
          <w:tcPr>
            <w:tcW w:w="534" w:type="dxa"/>
          </w:tcPr>
          <w:p w14:paraId="1775F818" w14:textId="77777777" w:rsidR="00AF38E9" w:rsidRPr="00FC4079" w:rsidRDefault="00AF38E9" w:rsidP="00AF38E9">
            <w:pPr>
              <w:spacing w:line="240" w:lineRule="auto"/>
              <w:rPr>
                <w:sz w:val="16"/>
              </w:rPr>
            </w:pPr>
            <w:r w:rsidRPr="00FC4079">
              <w:rPr>
                <w:sz w:val="16"/>
              </w:rPr>
              <w:t>IX</w:t>
            </w:r>
          </w:p>
        </w:tc>
        <w:tc>
          <w:tcPr>
            <w:tcW w:w="633" w:type="dxa"/>
          </w:tcPr>
          <w:p w14:paraId="23BB6CE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84D14D5" w14:textId="77777777" w:rsidR="00AF38E9" w:rsidRPr="00FC4079" w:rsidRDefault="00AF38E9" w:rsidP="00AF38E9">
            <w:pPr>
              <w:spacing w:line="240" w:lineRule="auto"/>
              <w:rPr>
                <w:sz w:val="16"/>
              </w:rPr>
            </w:pPr>
          </w:p>
        </w:tc>
        <w:tc>
          <w:tcPr>
            <w:tcW w:w="1728" w:type="dxa"/>
          </w:tcPr>
          <w:p w14:paraId="70251D72" w14:textId="77777777" w:rsidR="00AF38E9" w:rsidRPr="00FC4079" w:rsidRDefault="00AF38E9" w:rsidP="00AF38E9">
            <w:pPr>
              <w:spacing w:line="240" w:lineRule="auto"/>
              <w:rPr>
                <w:sz w:val="16"/>
              </w:rPr>
            </w:pPr>
          </w:p>
        </w:tc>
        <w:tc>
          <w:tcPr>
            <w:tcW w:w="682" w:type="dxa"/>
          </w:tcPr>
          <w:p w14:paraId="5AE79819" w14:textId="77777777" w:rsidR="00AF38E9" w:rsidRPr="00FC4079" w:rsidRDefault="00AF38E9" w:rsidP="00AF38E9">
            <w:pPr>
              <w:spacing w:line="240" w:lineRule="auto"/>
              <w:rPr>
                <w:sz w:val="16"/>
              </w:rPr>
            </w:pPr>
            <w:r w:rsidRPr="00FC4079">
              <w:rPr>
                <w:sz w:val="16"/>
              </w:rPr>
              <w:t>100</w:t>
            </w:r>
          </w:p>
        </w:tc>
        <w:tc>
          <w:tcPr>
            <w:tcW w:w="682" w:type="dxa"/>
          </w:tcPr>
          <w:p w14:paraId="01C2D053" w14:textId="77777777" w:rsidR="00AF38E9" w:rsidRPr="00FC4079" w:rsidRDefault="00AF38E9" w:rsidP="00AF38E9">
            <w:pPr>
              <w:spacing w:line="240" w:lineRule="auto"/>
              <w:rPr>
                <w:sz w:val="16"/>
              </w:rPr>
            </w:pPr>
            <w:r w:rsidRPr="00FC4079">
              <w:rPr>
                <w:sz w:val="16"/>
              </w:rPr>
              <w:t>5</w:t>
            </w:r>
          </w:p>
        </w:tc>
        <w:tc>
          <w:tcPr>
            <w:tcW w:w="1271" w:type="dxa"/>
          </w:tcPr>
          <w:p w14:paraId="29BEC071" w14:textId="77777777" w:rsidR="00AF38E9" w:rsidRPr="00FC4079" w:rsidRDefault="00AF38E9" w:rsidP="00AF38E9">
            <w:pPr>
              <w:spacing w:line="240" w:lineRule="auto"/>
              <w:rPr>
                <w:sz w:val="16"/>
              </w:rPr>
            </w:pPr>
          </w:p>
        </w:tc>
        <w:tc>
          <w:tcPr>
            <w:tcW w:w="534" w:type="dxa"/>
          </w:tcPr>
          <w:p w14:paraId="15E9830D" w14:textId="77777777" w:rsidR="00AF38E9" w:rsidRPr="00FC4079" w:rsidRDefault="00AF38E9" w:rsidP="00AF38E9">
            <w:pPr>
              <w:spacing w:line="240" w:lineRule="auto"/>
              <w:rPr>
                <w:sz w:val="16"/>
              </w:rPr>
            </w:pPr>
            <w:r w:rsidRPr="00FC4079">
              <w:rPr>
                <w:sz w:val="16"/>
              </w:rPr>
              <w:t>100</w:t>
            </w:r>
          </w:p>
        </w:tc>
        <w:tc>
          <w:tcPr>
            <w:tcW w:w="534" w:type="dxa"/>
          </w:tcPr>
          <w:p w14:paraId="3A554597" w14:textId="77777777" w:rsidR="00AF38E9" w:rsidRPr="00FC4079" w:rsidRDefault="00AF38E9" w:rsidP="00AF38E9">
            <w:pPr>
              <w:spacing w:line="240" w:lineRule="auto"/>
              <w:rPr>
                <w:sz w:val="16"/>
              </w:rPr>
            </w:pPr>
          </w:p>
        </w:tc>
        <w:tc>
          <w:tcPr>
            <w:tcW w:w="864" w:type="dxa"/>
          </w:tcPr>
          <w:p w14:paraId="745B90B6" w14:textId="77777777" w:rsidR="00AF38E9" w:rsidRPr="00FC4079" w:rsidRDefault="00AF38E9" w:rsidP="00AF38E9">
            <w:pPr>
              <w:spacing w:line="240" w:lineRule="auto"/>
              <w:rPr>
                <w:sz w:val="16"/>
              </w:rPr>
            </w:pPr>
          </w:p>
        </w:tc>
      </w:tr>
      <w:tr w:rsidR="00FC4079" w:rsidRPr="00FC4079" w14:paraId="4E03A2C5" w14:textId="77777777" w:rsidTr="00FC4079">
        <w:tc>
          <w:tcPr>
            <w:tcW w:w="1353" w:type="dxa"/>
          </w:tcPr>
          <w:p w14:paraId="58135C61" w14:textId="77777777" w:rsidR="00AF38E9" w:rsidRPr="00FC4079" w:rsidRDefault="00AF38E9" w:rsidP="00AF38E9">
            <w:pPr>
              <w:spacing w:line="240" w:lineRule="auto"/>
              <w:rPr>
                <w:sz w:val="16"/>
              </w:rPr>
            </w:pPr>
            <w:r w:rsidRPr="00FC4079">
              <w:rPr>
                <w:sz w:val="16"/>
              </w:rPr>
              <w:t>Clonidine</w:t>
            </w:r>
          </w:p>
        </w:tc>
        <w:tc>
          <w:tcPr>
            <w:tcW w:w="2023" w:type="dxa"/>
          </w:tcPr>
          <w:p w14:paraId="79CBE39B" w14:textId="77777777" w:rsidR="00AF38E9" w:rsidRPr="00FC4079" w:rsidRDefault="00AF38E9" w:rsidP="00AF38E9">
            <w:pPr>
              <w:spacing w:line="240" w:lineRule="auto"/>
              <w:rPr>
                <w:sz w:val="16"/>
              </w:rPr>
            </w:pPr>
            <w:r w:rsidRPr="00FC4079">
              <w:rPr>
                <w:sz w:val="16"/>
              </w:rPr>
              <w:t>Tablet containing clonidine hydrochloride 100 micrograms</w:t>
            </w:r>
          </w:p>
        </w:tc>
        <w:tc>
          <w:tcPr>
            <w:tcW w:w="953" w:type="dxa"/>
          </w:tcPr>
          <w:p w14:paraId="1DE7A081" w14:textId="77777777" w:rsidR="00AF38E9" w:rsidRPr="00FC4079" w:rsidRDefault="00AF38E9" w:rsidP="00AF38E9">
            <w:pPr>
              <w:spacing w:line="240" w:lineRule="auto"/>
              <w:rPr>
                <w:sz w:val="16"/>
              </w:rPr>
            </w:pPr>
            <w:r w:rsidRPr="00FC4079">
              <w:rPr>
                <w:sz w:val="16"/>
              </w:rPr>
              <w:t>Oral</w:t>
            </w:r>
          </w:p>
        </w:tc>
        <w:tc>
          <w:tcPr>
            <w:tcW w:w="1440" w:type="dxa"/>
          </w:tcPr>
          <w:p w14:paraId="5A053D9E" w14:textId="77777777" w:rsidR="00AF38E9" w:rsidRPr="00FC4079" w:rsidRDefault="00AF38E9" w:rsidP="00AF38E9">
            <w:pPr>
              <w:spacing w:line="240" w:lineRule="auto"/>
              <w:rPr>
                <w:sz w:val="16"/>
              </w:rPr>
            </w:pPr>
            <w:r w:rsidRPr="00FC4079">
              <w:rPr>
                <w:sz w:val="16"/>
              </w:rPr>
              <w:t>Catapres 100</w:t>
            </w:r>
          </w:p>
        </w:tc>
        <w:tc>
          <w:tcPr>
            <w:tcW w:w="534" w:type="dxa"/>
          </w:tcPr>
          <w:p w14:paraId="1619BE8D" w14:textId="77777777" w:rsidR="00AF38E9" w:rsidRPr="00FC4079" w:rsidRDefault="00AF38E9" w:rsidP="00AF38E9">
            <w:pPr>
              <w:spacing w:line="240" w:lineRule="auto"/>
              <w:rPr>
                <w:sz w:val="16"/>
              </w:rPr>
            </w:pPr>
            <w:r w:rsidRPr="00FC4079">
              <w:rPr>
                <w:sz w:val="16"/>
              </w:rPr>
              <w:t>IX</w:t>
            </w:r>
          </w:p>
        </w:tc>
        <w:tc>
          <w:tcPr>
            <w:tcW w:w="633" w:type="dxa"/>
          </w:tcPr>
          <w:p w14:paraId="74AFED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28F6E3" w14:textId="77777777" w:rsidR="00AF38E9" w:rsidRPr="00FC4079" w:rsidRDefault="00AF38E9" w:rsidP="00AF38E9">
            <w:pPr>
              <w:spacing w:line="240" w:lineRule="auto"/>
              <w:rPr>
                <w:sz w:val="16"/>
              </w:rPr>
            </w:pPr>
          </w:p>
        </w:tc>
        <w:tc>
          <w:tcPr>
            <w:tcW w:w="1728" w:type="dxa"/>
          </w:tcPr>
          <w:p w14:paraId="6A942B85" w14:textId="77777777" w:rsidR="00AF38E9" w:rsidRPr="00FC4079" w:rsidRDefault="00AF38E9" w:rsidP="00AF38E9">
            <w:pPr>
              <w:spacing w:line="240" w:lineRule="auto"/>
              <w:rPr>
                <w:sz w:val="16"/>
              </w:rPr>
            </w:pPr>
            <w:r w:rsidRPr="00FC4079">
              <w:rPr>
                <w:sz w:val="16"/>
              </w:rPr>
              <w:t>P14238</w:t>
            </w:r>
          </w:p>
        </w:tc>
        <w:tc>
          <w:tcPr>
            <w:tcW w:w="682" w:type="dxa"/>
          </w:tcPr>
          <w:p w14:paraId="51566AFA" w14:textId="77777777" w:rsidR="00AF38E9" w:rsidRPr="00FC4079" w:rsidRDefault="00AF38E9" w:rsidP="00AF38E9">
            <w:pPr>
              <w:spacing w:line="240" w:lineRule="auto"/>
              <w:rPr>
                <w:sz w:val="16"/>
              </w:rPr>
            </w:pPr>
            <w:r w:rsidRPr="00FC4079">
              <w:rPr>
                <w:sz w:val="16"/>
              </w:rPr>
              <w:t>200</w:t>
            </w:r>
          </w:p>
        </w:tc>
        <w:tc>
          <w:tcPr>
            <w:tcW w:w="682" w:type="dxa"/>
          </w:tcPr>
          <w:p w14:paraId="7B52D49B" w14:textId="77777777" w:rsidR="00AF38E9" w:rsidRPr="00FC4079" w:rsidRDefault="00AF38E9" w:rsidP="00AF38E9">
            <w:pPr>
              <w:spacing w:line="240" w:lineRule="auto"/>
              <w:rPr>
                <w:sz w:val="16"/>
              </w:rPr>
            </w:pPr>
            <w:r w:rsidRPr="00FC4079">
              <w:rPr>
                <w:sz w:val="16"/>
              </w:rPr>
              <w:t>5</w:t>
            </w:r>
          </w:p>
        </w:tc>
        <w:tc>
          <w:tcPr>
            <w:tcW w:w="1271" w:type="dxa"/>
          </w:tcPr>
          <w:p w14:paraId="33B32BB4" w14:textId="77777777" w:rsidR="00AF38E9" w:rsidRPr="00FC4079" w:rsidRDefault="00AF38E9" w:rsidP="00AF38E9">
            <w:pPr>
              <w:spacing w:line="240" w:lineRule="auto"/>
              <w:rPr>
                <w:sz w:val="16"/>
              </w:rPr>
            </w:pPr>
          </w:p>
        </w:tc>
        <w:tc>
          <w:tcPr>
            <w:tcW w:w="534" w:type="dxa"/>
          </w:tcPr>
          <w:p w14:paraId="7BA079B8" w14:textId="77777777" w:rsidR="00AF38E9" w:rsidRPr="00FC4079" w:rsidRDefault="00AF38E9" w:rsidP="00AF38E9">
            <w:pPr>
              <w:spacing w:line="240" w:lineRule="auto"/>
              <w:rPr>
                <w:sz w:val="16"/>
              </w:rPr>
            </w:pPr>
            <w:r w:rsidRPr="00FC4079">
              <w:rPr>
                <w:sz w:val="16"/>
              </w:rPr>
              <w:t>100</w:t>
            </w:r>
          </w:p>
        </w:tc>
        <w:tc>
          <w:tcPr>
            <w:tcW w:w="534" w:type="dxa"/>
          </w:tcPr>
          <w:p w14:paraId="566A862C" w14:textId="77777777" w:rsidR="00AF38E9" w:rsidRPr="00FC4079" w:rsidRDefault="00AF38E9" w:rsidP="00AF38E9">
            <w:pPr>
              <w:spacing w:line="240" w:lineRule="auto"/>
              <w:rPr>
                <w:sz w:val="16"/>
              </w:rPr>
            </w:pPr>
          </w:p>
        </w:tc>
        <w:tc>
          <w:tcPr>
            <w:tcW w:w="864" w:type="dxa"/>
          </w:tcPr>
          <w:p w14:paraId="4FAA296A" w14:textId="77777777" w:rsidR="00AF38E9" w:rsidRPr="00FC4079" w:rsidRDefault="00AF38E9" w:rsidP="00AF38E9">
            <w:pPr>
              <w:spacing w:line="240" w:lineRule="auto"/>
              <w:rPr>
                <w:sz w:val="16"/>
              </w:rPr>
            </w:pPr>
          </w:p>
        </w:tc>
      </w:tr>
      <w:tr w:rsidR="00FC4079" w:rsidRPr="00FC4079" w14:paraId="70285B84" w14:textId="77777777" w:rsidTr="00FC4079">
        <w:tc>
          <w:tcPr>
            <w:tcW w:w="1353" w:type="dxa"/>
          </w:tcPr>
          <w:p w14:paraId="7C88428B" w14:textId="77777777" w:rsidR="00AF38E9" w:rsidRPr="00FC4079" w:rsidRDefault="00AF38E9" w:rsidP="00AF38E9">
            <w:pPr>
              <w:spacing w:line="240" w:lineRule="auto"/>
              <w:rPr>
                <w:sz w:val="16"/>
              </w:rPr>
            </w:pPr>
            <w:r w:rsidRPr="00FC4079">
              <w:rPr>
                <w:sz w:val="16"/>
              </w:rPr>
              <w:t>Clonidine</w:t>
            </w:r>
          </w:p>
        </w:tc>
        <w:tc>
          <w:tcPr>
            <w:tcW w:w="2023" w:type="dxa"/>
          </w:tcPr>
          <w:p w14:paraId="126DCCAE" w14:textId="77777777" w:rsidR="00AF38E9" w:rsidRPr="00FC4079" w:rsidRDefault="00AF38E9" w:rsidP="00AF38E9">
            <w:pPr>
              <w:spacing w:line="240" w:lineRule="auto"/>
              <w:rPr>
                <w:sz w:val="16"/>
              </w:rPr>
            </w:pPr>
            <w:r w:rsidRPr="00FC4079">
              <w:rPr>
                <w:sz w:val="16"/>
              </w:rPr>
              <w:t>Tablet containing clonidine hydrochloride 100 micrograms</w:t>
            </w:r>
          </w:p>
        </w:tc>
        <w:tc>
          <w:tcPr>
            <w:tcW w:w="953" w:type="dxa"/>
          </w:tcPr>
          <w:p w14:paraId="1951DE32" w14:textId="77777777" w:rsidR="00AF38E9" w:rsidRPr="00FC4079" w:rsidRDefault="00AF38E9" w:rsidP="00AF38E9">
            <w:pPr>
              <w:spacing w:line="240" w:lineRule="auto"/>
              <w:rPr>
                <w:sz w:val="16"/>
              </w:rPr>
            </w:pPr>
            <w:r w:rsidRPr="00FC4079">
              <w:rPr>
                <w:sz w:val="16"/>
              </w:rPr>
              <w:t>Oral</w:t>
            </w:r>
          </w:p>
        </w:tc>
        <w:tc>
          <w:tcPr>
            <w:tcW w:w="1440" w:type="dxa"/>
          </w:tcPr>
          <w:p w14:paraId="74C5D35E" w14:textId="77777777" w:rsidR="00AF38E9" w:rsidRPr="00FC4079" w:rsidRDefault="00AF38E9" w:rsidP="00AF38E9">
            <w:pPr>
              <w:spacing w:line="240" w:lineRule="auto"/>
              <w:rPr>
                <w:sz w:val="16"/>
              </w:rPr>
            </w:pPr>
            <w:r w:rsidRPr="00FC4079">
              <w:rPr>
                <w:sz w:val="16"/>
              </w:rPr>
              <w:t>Clonidine Lupin</w:t>
            </w:r>
          </w:p>
        </w:tc>
        <w:tc>
          <w:tcPr>
            <w:tcW w:w="534" w:type="dxa"/>
          </w:tcPr>
          <w:p w14:paraId="644AA79F" w14:textId="77777777" w:rsidR="00AF38E9" w:rsidRPr="00FC4079" w:rsidRDefault="00AF38E9" w:rsidP="00AF38E9">
            <w:pPr>
              <w:spacing w:line="240" w:lineRule="auto"/>
              <w:rPr>
                <w:sz w:val="16"/>
              </w:rPr>
            </w:pPr>
            <w:r w:rsidRPr="00FC4079">
              <w:rPr>
                <w:sz w:val="16"/>
              </w:rPr>
              <w:t>GQ</w:t>
            </w:r>
          </w:p>
        </w:tc>
        <w:tc>
          <w:tcPr>
            <w:tcW w:w="633" w:type="dxa"/>
          </w:tcPr>
          <w:p w14:paraId="1F0D5CF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B3961D" w14:textId="77777777" w:rsidR="00AF38E9" w:rsidRPr="00FC4079" w:rsidRDefault="00AF38E9" w:rsidP="00AF38E9">
            <w:pPr>
              <w:spacing w:line="240" w:lineRule="auto"/>
              <w:rPr>
                <w:sz w:val="16"/>
              </w:rPr>
            </w:pPr>
          </w:p>
        </w:tc>
        <w:tc>
          <w:tcPr>
            <w:tcW w:w="1728" w:type="dxa"/>
          </w:tcPr>
          <w:p w14:paraId="2A92CD73" w14:textId="77777777" w:rsidR="00AF38E9" w:rsidRPr="00FC4079" w:rsidRDefault="00AF38E9" w:rsidP="00AF38E9">
            <w:pPr>
              <w:spacing w:line="240" w:lineRule="auto"/>
              <w:rPr>
                <w:sz w:val="16"/>
              </w:rPr>
            </w:pPr>
          </w:p>
        </w:tc>
        <w:tc>
          <w:tcPr>
            <w:tcW w:w="682" w:type="dxa"/>
          </w:tcPr>
          <w:p w14:paraId="5CE0725E" w14:textId="77777777" w:rsidR="00AF38E9" w:rsidRPr="00FC4079" w:rsidRDefault="00AF38E9" w:rsidP="00AF38E9">
            <w:pPr>
              <w:spacing w:line="240" w:lineRule="auto"/>
              <w:rPr>
                <w:sz w:val="16"/>
              </w:rPr>
            </w:pPr>
            <w:r w:rsidRPr="00FC4079">
              <w:rPr>
                <w:sz w:val="16"/>
              </w:rPr>
              <w:t>100</w:t>
            </w:r>
          </w:p>
        </w:tc>
        <w:tc>
          <w:tcPr>
            <w:tcW w:w="682" w:type="dxa"/>
          </w:tcPr>
          <w:p w14:paraId="299065D4" w14:textId="77777777" w:rsidR="00AF38E9" w:rsidRPr="00FC4079" w:rsidRDefault="00AF38E9" w:rsidP="00AF38E9">
            <w:pPr>
              <w:spacing w:line="240" w:lineRule="auto"/>
              <w:rPr>
                <w:sz w:val="16"/>
              </w:rPr>
            </w:pPr>
            <w:r w:rsidRPr="00FC4079">
              <w:rPr>
                <w:sz w:val="16"/>
              </w:rPr>
              <w:t>5</w:t>
            </w:r>
          </w:p>
        </w:tc>
        <w:tc>
          <w:tcPr>
            <w:tcW w:w="1271" w:type="dxa"/>
          </w:tcPr>
          <w:p w14:paraId="239F3C27" w14:textId="77777777" w:rsidR="00AF38E9" w:rsidRPr="00FC4079" w:rsidRDefault="00AF38E9" w:rsidP="00AF38E9">
            <w:pPr>
              <w:spacing w:line="240" w:lineRule="auto"/>
              <w:rPr>
                <w:sz w:val="16"/>
              </w:rPr>
            </w:pPr>
          </w:p>
        </w:tc>
        <w:tc>
          <w:tcPr>
            <w:tcW w:w="534" w:type="dxa"/>
          </w:tcPr>
          <w:p w14:paraId="2ED3583F" w14:textId="77777777" w:rsidR="00AF38E9" w:rsidRPr="00FC4079" w:rsidRDefault="00AF38E9" w:rsidP="00AF38E9">
            <w:pPr>
              <w:spacing w:line="240" w:lineRule="auto"/>
              <w:rPr>
                <w:sz w:val="16"/>
              </w:rPr>
            </w:pPr>
            <w:r w:rsidRPr="00FC4079">
              <w:rPr>
                <w:sz w:val="16"/>
              </w:rPr>
              <w:t>100</w:t>
            </w:r>
          </w:p>
        </w:tc>
        <w:tc>
          <w:tcPr>
            <w:tcW w:w="534" w:type="dxa"/>
          </w:tcPr>
          <w:p w14:paraId="7CED2593" w14:textId="77777777" w:rsidR="00AF38E9" w:rsidRPr="00FC4079" w:rsidRDefault="00AF38E9" w:rsidP="00AF38E9">
            <w:pPr>
              <w:spacing w:line="240" w:lineRule="auto"/>
              <w:rPr>
                <w:sz w:val="16"/>
              </w:rPr>
            </w:pPr>
          </w:p>
        </w:tc>
        <w:tc>
          <w:tcPr>
            <w:tcW w:w="864" w:type="dxa"/>
          </w:tcPr>
          <w:p w14:paraId="30C77D8D" w14:textId="77777777" w:rsidR="00AF38E9" w:rsidRPr="00FC4079" w:rsidRDefault="00AF38E9" w:rsidP="00AF38E9">
            <w:pPr>
              <w:spacing w:line="240" w:lineRule="auto"/>
              <w:rPr>
                <w:sz w:val="16"/>
              </w:rPr>
            </w:pPr>
          </w:p>
        </w:tc>
      </w:tr>
      <w:tr w:rsidR="00FC4079" w:rsidRPr="00FC4079" w14:paraId="2B062056" w14:textId="77777777" w:rsidTr="00FC4079">
        <w:tc>
          <w:tcPr>
            <w:tcW w:w="1353" w:type="dxa"/>
          </w:tcPr>
          <w:p w14:paraId="574BDA3A" w14:textId="77777777" w:rsidR="00AF38E9" w:rsidRPr="00FC4079" w:rsidRDefault="00AF38E9" w:rsidP="00AF38E9">
            <w:pPr>
              <w:spacing w:line="240" w:lineRule="auto"/>
              <w:rPr>
                <w:sz w:val="16"/>
              </w:rPr>
            </w:pPr>
            <w:r w:rsidRPr="00FC4079">
              <w:rPr>
                <w:sz w:val="16"/>
              </w:rPr>
              <w:t>Clonidine</w:t>
            </w:r>
          </w:p>
        </w:tc>
        <w:tc>
          <w:tcPr>
            <w:tcW w:w="2023" w:type="dxa"/>
          </w:tcPr>
          <w:p w14:paraId="13FFC5E7" w14:textId="77777777" w:rsidR="00AF38E9" w:rsidRPr="00FC4079" w:rsidRDefault="00AF38E9" w:rsidP="00AF38E9">
            <w:pPr>
              <w:spacing w:line="240" w:lineRule="auto"/>
              <w:rPr>
                <w:sz w:val="16"/>
              </w:rPr>
            </w:pPr>
            <w:r w:rsidRPr="00FC4079">
              <w:rPr>
                <w:sz w:val="16"/>
              </w:rPr>
              <w:t>Tablet containing clonidine hydrochloride 100 micrograms</w:t>
            </w:r>
          </w:p>
        </w:tc>
        <w:tc>
          <w:tcPr>
            <w:tcW w:w="953" w:type="dxa"/>
          </w:tcPr>
          <w:p w14:paraId="5657F8CC" w14:textId="77777777" w:rsidR="00AF38E9" w:rsidRPr="00FC4079" w:rsidRDefault="00AF38E9" w:rsidP="00AF38E9">
            <w:pPr>
              <w:spacing w:line="240" w:lineRule="auto"/>
              <w:rPr>
                <w:sz w:val="16"/>
              </w:rPr>
            </w:pPr>
            <w:r w:rsidRPr="00FC4079">
              <w:rPr>
                <w:sz w:val="16"/>
              </w:rPr>
              <w:t>Oral</w:t>
            </w:r>
          </w:p>
        </w:tc>
        <w:tc>
          <w:tcPr>
            <w:tcW w:w="1440" w:type="dxa"/>
          </w:tcPr>
          <w:p w14:paraId="07F087B3" w14:textId="77777777" w:rsidR="00AF38E9" w:rsidRPr="00FC4079" w:rsidRDefault="00AF38E9" w:rsidP="00AF38E9">
            <w:pPr>
              <w:spacing w:line="240" w:lineRule="auto"/>
              <w:rPr>
                <w:sz w:val="16"/>
              </w:rPr>
            </w:pPr>
            <w:r w:rsidRPr="00FC4079">
              <w:rPr>
                <w:sz w:val="16"/>
              </w:rPr>
              <w:t>Clonidine Lupin</w:t>
            </w:r>
          </w:p>
        </w:tc>
        <w:tc>
          <w:tcPr>
            <w:tcW w:w="534" w:type="dxa"/>
          </w:tcPr>
          <w:p w14:paraId="31928C7C" w14:textId="77777777" w:rsidR="00AF38E9" w:rsidRPr="00FC4079" w:rsidRDefault="00AF38E9" w:rsidP="00AF38E9">
            <w:pPr>
              <w:spacing w:line="240" w:lineRule="auto"/>
              <w:rPr>
                <w:sz w:val="16"/>
              </w:rPr>
            </w:pPr>
            <w:r w:rsidRPr="00FC4079">
              <w:rPr>
                <w:sz w:val="16"/>
              </w:rPr>
              <w:t>GQ</w:t>
            </w:r>
          </w:p>
        </w:tc>
        <w:tc>
          <w:tcPr>
            <w:tcW w:w="633" w:type="dxa"/>
          </w:tcPr>
          <w:p w14:paraId="5E243C3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F26517C" w14:textId="77777777" w:rsidR="00AF38E9" w:rsidRPr="00FC4079" w:rsidRDefault="00AF38E9" w:rsidP="00AF38E9">
            <w:pPr>
              <w:spacing w:line="240" w:lineRule="auto"/>
              <w:rPr>
                <w:sz w:val="16"/>
              </w:rPr>
            </w:pPr>
          </w:p>
        </w:tc>
        <w:tc>
          <w:tcPr>
            <w:tcW w:w="1728" w:type="dxa"/>
          </w:tcPr>
          <w:p w14:paraId="6C10DD88" w14:textId="77777777" w:rsidR="00AF38E9" w:rsidRPr="00FC4079" w:rsidRDefault="00AF38E9" w:rsidP="00AF38E9">
            <w:pPr>
              <w:spacing w:line="240" w:lineRule="auto"/>
              <w:rPr>
                <w:sz w:val="16"/>
              </w:rPr>
            </w:pPr>
            <w:r w:rsidRPr="00FC4079">
              <w:rPr>
                <w:sz w:val="16"/>
              </w:rPr>
              <w:t>P14238</w:t>
            </w:r>
          </w:p>
        </w:tc>
        <w:tc>
          <w:tcPr>
            <w:tcW w:w="682" w:type="dxa"/>
          </w:tcPr>
          <w:p w14:paraId="5E0FA24A" w14:textId="77777777" w:rsidR="00AF38E9" w:rsidRPr="00FC4079" w:rsidRDefault="00AF38E9" w:rsidP="00AF38E9">
            <w:pPr>
              <w:spacing w:line="240" w:lineRule="auto"/>
              <w:rPr>
                <w:sz w:val="16"/>
              </w:rPr>
            </w:pPr>
            <w:r w:rsidRPr="00FC4079">
              <w:rPr>
                <w:sz w:val="16"/>
              </w:rPr>
              <w:t>200</w:t>
            </w:r>
          </w:p>
        </w:tc>
        <w:tc>
          <w:tcPr>
            <w:tcW w:w="682" w:type="dxa"/>
          </w:tcPr>
          <w:p w14:paraId="18D1E2B4" w14:textId="77777777" w:rsidR="00AF38E9" w:rsidRPr="00FC4079" w:rsidRDefault="00AF38E9" w:rsidP="00AF38E9">
            <w:pPr>
              <w:spacing w:line="240" w:lineRule="auto"/>
              <w:rPr>
                <w:sz w:val="16"/>
              </w:rPr>
            </w:pPr>
            <w:r w:rsidRPr="00FC4079">
              <w:rPr>
                <w:sz w:val="16"/>
              </w:rPr>
              <w:t>5</w:t>
            </w:r>
          </w:p>
        </w:tc>
        <w:tc>
          <w:tcPr>
            <w:tcW w:w="1271" w:type="dxa"/>
          </w:tcPr>
          <w:p w14:paraId="46F2C37F" w14:textId="77777777" w:rsidR="00AF38E9" w:rsidRPr="00FC4079" w:rsidRDefault="00AF38E9" w:rsidP="00AF38E9">
            <w:pPr>
              <w:spacing w:line="240" w:lineRule="auto"/>
              <w:rPr>
                <w:sz w:val="16"/>
              </w:rPr>
            </w:pPr>
          </w:p>
        </w:tc>
        <w:tc>
          <w:tcPr>
            <w:tcW w:w="534" w:type="dxa"/>
          </w:tcPr>
          <w:p w14:paraId="6A42AA23" w14:textId="77777777" w:rsidR="00AF38E9" w:rsidRPr="00FC4079" w:rsidRDefault="00AF38E9" w:rsidP="00AF38E9">
            <w:pPr>
              <w:spacing w:line="240" w:lineRule="auto"/>
              <w:rPr>
                <w:sz w:val="16"/>
              </w:rPr>
            </w:pPr>
            <w:r w:rsidRPr="00FC4079">
              <w:rPr>
                <w:sz w:val="16"/>
              </w:rPr>
              <w:t>100</w:t>
            </w:r>
          </w:p>
        </w:tc>
        <w:tc>
          <w:tcPr>
            <w:tcW w:w="534" w:type="dxa"/>
          </w:tcPr>
          <w:p w14:paraId="1A85FA1A" w14:textId="77777777" w:rsidR="00AF38E9" w:rsidRPr="00FC4079" w:rsidRDefault="00AF38E9" w:rsidP="00AF38E9">
            <w:pPr>
              <w:spacing w:line="240" w:lineRule="auto"/>
              <w:rPr>
                <w:sz w:val="16"/>
              </w:rPr>
            </w:pPr>
          </w:p>
        </w:tc>
        <w:tc>
          <w:tcPr>
            <w:tcW w:w="864" w:type="dxa"/>
          </w:tcPr>
          <w:p w14:paraId="20D874D0" w14:textId="77777777" w:rsidR="00AF38E9" w:rsidRPr="00FC4079" w:rsidRDefault="00AF38E9" w:rsidP="00AF38E9">
            <w:pPr>
              <w:spacing w:line="240" w:lineRule="auto"/>
              <w:rPr>
                <w:sz w:val="16"/>
              </w:rPr>
            </w:pPr>
          </w:p>
        </w:tc>
      </w:tr>
      <w:tr w:rsidR="00FC4079" w:rsidRPr="00FC4079" w14:paraId="0DB768BF" w14:textId="77777777" w:rsidTr="00FC4079">
        <w:tc>
          <w:tcPr>
            <w:tcW w:w="1353" w:type="dxa"/>
          </w:tcPr>
          <w:p w14:paraId="251355BD" w14:textId="77777777" w:rsidR="00AF38E9" w:rsidRPr="00FC4079" w:rsidRDefault="00AF38E9" w:rsidP="00AF38E9">
            <w:pPr>
              <w:spacing w:line="240" w:lineRule="auto"/>
              <w:rPr>
                <w:sz w:val="16"/>
              </w:rPr>
            </w:pPr>
            <w:r w:rsidRPr="00FC4079">
              <w:rPr>
                <w:sz w:val="16"/>
              </w:rPr>
              <w:t>Clonidine</w:t>
            </w:r>
          </w:p>
        </w:tc>
        <w:tc>
          <w:tcPr>
            <w:tcW w:w="2023" w:type="dxa"/>
          </w:tcPr>
          <w:p w14:paraId="71CD0CF9" w14:textId="77777777" w:rsidR="00AF38E9" w:rsidRPr="00FC4079" w:rsidRDefault="00AF38E9" w:rsidP="00AF38E9">
            <w:pPr>
              <w:spacing w:line="240" w:lineRule="auto"/>
              <w:rPr>
                <w:sz w:val="16"/>
              </w:rPr>
            </w:pPr>
            <w:r w:rsidRPr="00FC4079">
              <w:rPr>
                <w:sz w:val="16"/>
              </w:rPr>
              <w:t>Tablet containing clonidine hydrochloride 150 micrograms</w:t>
            </w:r>
          </w:p>
        </w:tc>
        <w:tc>
          <w:tcPr>
            <w:tcW w:w="953" w:type="dxa"/>
          </w:tcPr>
          <w:p w14:paraId="62779A13" w14:textId="77777777" w:rsidR="00AF38E9" w:rsidRPr="00FC4079" w:rsidRDefault="00AF38E9" w:rsidP="00AF38E9">
            <w:pPr>
              <w:spacing w:line="240" w:lineRule="auto"/>
              <w:rPr>
                <w:sz w:val="16"/>
              </w:rPr>
            </w:pPr>
            <w:r w:rsidRPr="00FC4079">
              <w:rPr>
                <w:sz w:val="16"/>
              </w:rPr>
              <w:t>Oral</w:t>
            </w:r>
          </w:p>
        </w:tc>
        <w:tc>
          <w:tcPr>
            <w:tcW w:w="1440" w:type="dxa"/>
          </w:tcPr>
          <w:p w14:paraId="215EC137" w14:textId="77777777" w:rsidR="00AF38E9" w:rsidRPr="00FC4079" w:rsidRDefault="00AF38E9" w:rsidP="00AF38E9">
            <w:pPr>
              <w:spacing w:line="240" w:lineRule="auto"/>
              <w:rPr>
                <w:sz w:val="16"/>
              </w:rPr>
            </w:pPr>
            <w:r w:rsidRPr="00FC4079">
              <w:rPr>
                <w:sz w:val="16"/>
              </w:rPr>
              <w:t>Catapres</w:t>
            </w:r>
          </w:p>
        </w:tc>
        <w:tc>
          <w:tcPr>
            <w:tcW w:w="534" w:type="dxa"/>
          </w:tcPr>
          <w:p w14:paraId="4B272D8D" w14:textId="77777777" w:rsidR="00AF38E9" w:rsidRPr="00FC4079" w:rsidRDefault="00AF38E9" w:rsidP="00AF38E9">
            <w:pPr>
              <w:spacing w:line="240" w:lineRule="auto"/>
              <w:rPr>
                <w:sz w:val="16"/>
              </w:rPr>
            </w:pPr>
            <w:r w:rsidRPr="00FC4079">
              <w:rPr>
                <w:sz w:val="16"/>
              </w:rPr>
              <w:t>IX</w:t>
            </w:r>
          </w:p>
        </w:tc>
        <w:tc>
          <w:tcPr>
            <w:tcW w:w="633" w:type="dxa"/>
          </w:tcPr>
          <w:p w14:paraId="390B5A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39BF05E" w14:textId="77777777" w:rsidR="00AF38E9" w:rsidRPr="00FC4079" w:rsidRDefault="00AF38E9" w:rsidP="00AF38E9">
            <w:pPr>
              <w:spacing w:line="240" w:lineRule="auto"/>
              <w:rPr>
                <w:sz w:val="16"/>
              </w:rPr>
            </w:pPr>
          </w:p>
        </w:tc>
        <w:tc>
          <w:tcPr>
            <w:tcW w:w="1728" w:type="dxa"/>
          </w:tcPr>
          <w:p w14:paraId="1060F009" w14:textId="77777777" w:rsidR="00AF38E9" w:rsidRPr="00FC4079" w:rsidRDefault="00AF38E9" w:rsidP="00AF38E9">
            <w:pPr>
              <w:spacing w:line="240" w:lineRule="auto"/>
              <w:rPr>
                <w:sz w:val="16"/>
              </w:rPr>
            </w:pPr>
          </w:p>
        </w:tc>
        <w:tc>
          <w:tcPr>
            <w:tcW w:w="682" w:type="dxa"/>
          </w:tcPr>
          <w:p w14:paraId="71E55159" w14:textId="77777777" w:rsidR="00AF38E9" w:rsidRPr="00FC4079" w:rsidRDefault="00AF38E9" w:rsidP="00AF38E9">
            <w:pPr>
              <w:spacing w:line="240" w:lineRule="auto"/>
              <w:rPr>
                <w:sz w:val="16"/>
              </w:rPr>
            </w:pPr>
            <w:r w:rsidRPr="00FC4079">
              <w:rPr>
                <w:sz w:val="16"/>
              </w:rPr>
              <w:t>100</w:t>
            </w:r>
          </w:p>
        </w:tc>
        <w:tc>
          <w:tcPr>
            <w:tcW w:w="682" w:type="dxa"/>
          </w:tcPr>
          <w:p w14:paraId="056EB97F" w14:textId="77777777" w:rsidR="00AF38E9" w:rsidRPr="00FC4079" w:rsidRDefault="00AF38E9" w:rsidP="00AF38E9">
            <w:pPr>
              <w:spacing w:line="240" w:lineRule="auto"/>
              <w:rPr>
                <w:sz w:val="16"/>
              </w:rPr>
            </w:pPr>
            <w:r w:rsidRPr="00FC4079">
              <w:rPr>
                <w:sz w:val="16"/>
              </w:rPr>
              <w:t>5</w:t>
            </w:r>
          </w:p>
        </w:tc>
        <w:tc>
          <w:tcPr>
            <w:tcW w:w="1271" w:type="dxa"/>
          </w:tcPr>
          <w:p w14:paraId="03CF01DA" w14:textId="77777777" w:rsidR="00AF38E9" w:rsidRPr="00FC4079" w:rsidRDefault="00AF38E9" w:rsidP="00AF38E9">
            <w:pPr>
              <w:spacing w:line="240" w:lineRule="auto"/>
              <w:rPr>
                <w:sz w:val="16"/>
              </w:rPr>
            </w:pPr>
          </w:p>
        </w:tc>
        <w:tc>
          <w:tcPr>
            <w:tcW w:w="534" w:type="dxa"/>
          </w:tcPr>
          <w:p w14:paraId="3786AAF6" w14:textId="77777777" w:rsidR="00AF38E9" w:rsidRPr="00FC4079" w:rsidRDefault="00AF38E9" w:rsidP="00AF38E9">
            <w:pPr>
              <w:spacing w:line="240" w:lineRule="auto"/>
              <w:rPr>
                <w:sz w:val="16"/>
              </w:rPr>
            </w:pPr>
            <w:r w:rsidRPr="00FC4079">
              <w:rPr>
                <w:sz w:val="16"/>
              </w:rPr>
              <w:t>100</w:t>
            </w:r>
          </w:p>
        </w:tc>
        <w:tc>
          <w:tcPr>
            <w:tcW w:w="534" w:type="dxa"/>
          </w:tcPr>
          <w:p w14:paraId="445983FF" w14:textId="77777777" w:rsidR="00AF38E9" w:rsidRPr="00FC4079" w:rsidRDefault="00AF38E9" w:rsidP="00AF38E9">
            <w:pPr>
              <w:spacing w:line="240" w:lineRule="auto"/>
              <w:rPr>
                <w:sz w:val="16"/>
              </w:rPr>
            </w:pPr>
          </w:p>
        </w:tc>
        <w:tc>
          <w:tcPr>
            <w:tcW w:w="864" w:type="dxa"/>
          </w:tcPr>
          <w:p w14:paraId="3929A54E" w14:textId="77777777" w:rsidR="00AF38E9" w:rsidRPr="00FC4079" w:rsidRDefault="00AF38E9" w:rsidP="00AF38E9">
            <w:pPr>
              <w:spacing w:line="240" w:lineRule="auto"/>
              <w:rPr>
                <w:sz w:val="16"/>
              </w:rPr>
            </w:pPr>
          </w:p>
        </w:tc>
      </w:tr>
      <w:tr w:rsidR="00FC4079" w:rsidRPr="00FC4079" w14:paraId="70426DBF" w14:textId="77777777" w:rsidTr="00FC4079">
        <w:tc>
          <w:tcPr>
            <w:tcW w:w="1353" w:type="dxa"/>
          </w:tcPr>
          <w:p w14:paraId="503A1ED5" w14:textId="77777777" w:rsidR="00AF38E9" w:rsidRPr="00FC4079" w:rsidRDefault="00AF38E9" w:rsidP="00AF38E9">
            <w:pPr>
              <w:spacing w:line="240" w:lineRule="auto"/>
              <w:rPr>
                <w:sz w:val="16"/>
              </w:rPr>
            </w:pPr>
            <w:r w:rsidRPr="00FC4079">
              <w:rPr>
                <w:sz w:val="16"/>
              </w:rPr>
              <w:t>Clonidine</w:t>
            </w:r>
          </w:p>
        </w:tc>
        <w:tc>
          <w:tcPr>
            <w:tcW w:w="2023" w:type="dxa"/>
          </w:tcPr>
          <w:p w14:paraId="60BDBB1A" w14:textId="77777777" w:rsidR="00AF38E9" w:rsidRPr="00FC4079" w:rsidRDefault="00AF38E9" w:rsidP="00AF38E9">
            <w:pPr>
              <w:spacing w:line="240" w:lineRule="auto"/>
              <w:rPr>
                <w:sz w:val="16"/>
              </w:rPr>
            </w:pPr>
            <w:r w:rsidRPr="00FC4079">
              <w:rPr>
                <w:sz w:val="16"/>
              </w:rPr>
              <w:t>Tablet containing clonidine hydrochloride 150 micrograms</w:t>
            </w:r>
          </w:p>
        </w:tc>
        <w:tc>
          <w:tcPr>
            <w:tcW w:w="953" w:type="dxa"/>
          </w:tcPr>
          <w:p w14:paraId="69BFB999" w14:textId="77777777" w:rsidR="00AF38E9" w:rsidRPr="00FC4079" w:rsidRDefault="00AF38E9" w:rsidP="00AF38E9">
            <w:pPr>
              <w:spacing w:line="240" w:lineRule="auto"/>
              <w:rPr>
                <w:sz w:val="16"/>
              </w:rPr>
            </w:pPr>
            <w:r w:rsidRPr="00FC4079">
              <w:rPr>
                <w:sz w:val="16"/>
              </w:rPr>
              <w:t>Oral</w:t>
            </w:r>
          </w:p>
        </w:tc>
        <w:tc>
          <w:tcPr>
            <w:tcW w:w="1440" w:type="dxa"/>
          </w:tcPr>
          <w:p w14:paraId="7B4004A9" w14:textId="77777777" w:rsidR="00AF38E9" w:rsidRPr="00FC4079" w:rsidRDefault="00AF38E9" w:rsidP="00AF38E9">
            <w:pPr>
              <w:spacing w:line="240" w:lineRule="auto"/>
              <w:rPr>
                <w:sz w:val="16"/>
              </w:rPr>
            </w:pPr>
            <w:r w:rsidRPr="00FC4079">
              <w:rPr>
                <w:sz w:val="16"/>
              </w:rPr>
              <w:t>Catapres</w:t>
            </w:r>
          </w:p>
        </w:tc>
        <w:tc>
          <w:tcPr>
            <w:tcW w:w="534" w:type="dxa"/>
          </w:tcPr>
          <w:p w14:paraId="61FFBEAE" w14:textId="77777777" w:rsidR="00AF38E9" w:rsidRPr="00FC4079" w:rsidRDefault="00AF38E9" w:rsidP="00AF38E9">
            <w:pPr>
              <w:spacing w:line="240" w:lineRule="auto"/>
              <w:rPr>
                <w:sz w:val="16"/>
              </w:rPr>
            </w:pPr>
            <w:r w:rsidRPr="00FC4079">
              <w:rPr>
                <w:sz w:val="16"/>
              </w:rPr>
              <w:t>IX</w:t>
            </w:r>
          </w:p>
        </w:tc>
        <w:tc>
          <w:tcPr>
            <w:tcW w:w="633" w:type="dxa"/>
          </w:tcPr>
          <w:p w14:paraId="2B42F9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3700004" w14:textId="77777777" w:rsidR="00AF38E9" w:rsidRPr="00FC4079" w:rsidRDefault="00AF38E9" w:rsidP="00AF38E9">
            <w:pPr>
              <w:spacing w:line="240" w:lineRule="auto"/>
              <w:rPr>
                <w:sz w:val="16"/>
              </w:rPr>
            </w:pPr>
          </w:p>
        </w:tc>
        <w:tc>
          <w:tcPr>
            <w:tcW w:w="1728" w:type="dxa"/>
          </w:tcPr>
          <w:p w14:paraId="3ABD6176" w14:textId="77777777" w:rsidR="00AF38E9" w:rsidRPr="00FC4079" w:rsidRDefault="00AF38E9" w:rsidP="00AF38E9">
            <w:pPr>
              <w:spacing w:line="240" w:lineRule="auto"/>
              <w:rPr>
                <w:sz w:val="16"/>
              </w:rPr>
            </w:pPr>
            <w:r w:rsidRPr="00FC4079">
              <w:rPr>
                <w:sz w:val="16"/>
              </w:rPr>
              <w:t>P14238</w:t>
            </w:r>
          </w:p>
        </w:tc>
        <w:tc>
          <w:tcPr>
            <w:tcW w:w="682" w:type="dxa"/>
          </w:tcPr>
          <w:p w14:paraId="0E50B4B3" w14:textId="77777777" w:rsidR="00AF38E9" w:rsidRPr="00FC4079" w:rsidRDefault="00AF38E9" w:rsidP="00AF38E9">
            <w:pPr>
              <w:spacing w:line="240" w:lineRule="auto"/>
              <w:rPr>
                <w:sz w:val="16"/>
              </w:rPr>
            </w:pPr>
            <w:r w:rsidRPr="00FC4079">
              <w:rPr>
                <w:sz w:val="16"/>
              </w:rPr>
              <w:t>200</w:t>
            </w:r>
          </w:p>
        </w:tc>
        <w:tc>
          <w:tcPr>
            <w:tcW w:w="682" w:type="dxa"/>
          </w:tcPr>
          <w:p w14:paraId="4930FFC8" w14:textId="77777777" w:rsidR="00AF38E9" w:rsidRPr="00FC4079" w:rsidRDefault="00AF38E9" w:rsidP="00AF38E9">
            <w:pPr>
              <w:spacing w:line="240" w:lineRule="auto"/>
              <w:rPr>
                <w:sz w:val="16"/>
              </w:rPr>
            </w:pPr>
            <w:r w:rsidRPr="00FC4079">
              <w:rPr>
                <w:sz w:val="16"/>
              </w:rPr>
              <w:t>5</w:t>
            </w:r>
          </w:p>
        </w:tc>
        <w:tc>
          <w:tcPr>
            <w:tcW w:w="1271" w:type="dxa"/>
          </w:tcPr>
          <w:p w14:paraId="77D183CE" w14:textId="77777777" w:rsidR="00AF38E9" w:rsidRPr="00FC4079" w:rsidRDefault="00AF38E9" w:rsidP="00AF38E9">
            <w:pPr>
              <w:spacing w:line="240" w:lineRule="auto"/>
              <w:rPr>
                <w:sz w:val="16"/>
              </w:rPr>
            </w:pPr>
          </w:p>
        </w:tc>
        <w:tc>
          <w:tcPr>
            <w:tcW w:w="534" w:type="dxa"/>
          </w:tcPr>
          <w:p w14:paraId="3BBA621C" w14:textId="77777777" w:rsidR="00AF38E9" w:rsidRPr="00FC4079" w:rsidRDefault="00AF38E9" w:rsidP="00AF38E9">
            <w:pPr>
              <w:spacing w:line="240" w:lineRule="auto"/>
              <w:rPr>
                <w:sz w:val="16"/>
              </w:rPr>
            </w:pPr>
            <w:r w:rsidRPr="00FC4079">
              <w:rPr>
                <w:sz w:val="16"/>
              </w:rPr>
              <w:t>100</w:t>
            </w:r>
          </w:p>
        </w:tc>
        <w:tc>
          <w:tcPr>
            <w:tcW w:w="534" w:type="dxa"/>
          </w:tcPr>
          <w:p w14:paraId="785291C7" w14:textId="77777777" w:rsidR="00AF38E9" w:rsidRPr="00FC4079" w:rsidRDefault="00AF38E9" w:rsidP="00AF38E9">
            <w:pPr>
              <w:spacing w:line="240" w:lineRule="auto"/>
              <w:rPr>
                <w:sz w:val="16"/>
              </w:rPr>
            </w:pPr>
          </w:p>
        </w:tc>
        <w:tc>
          <w:tcPr>
            <w:tcW w:w="864" w:type="dxa"/>
          </w:tcPr>
          <w:p w14:paraId="12AF75AF" w14:textId="77777777" w:rsidR="00AF38E9" w:rsidRPr="00FC4079" w:rsidRDefault="00AF38E9" w:rsidP="00AF38E9">
            <w:pPr>
              <w:spacing w:line="240" w:lineRule="auto"/>
              <w:rPr>
                <w:sz w:val="16"/>
              </w:rPr>
            </w:pPr>
          </w:p>
        </w:tc>
      </w:tr>
      <w:tr w:rsidR="00FC4079" w:rsidRPr="00FC4079" w14:paraId="4B01763F" w14:textId="77777777" w:rsidTr="00FC4079">
        <w:tc>
          <w:tcPr>
            <w:tcW w:w="1353" w:type="dxa"/>
          </w:tcPr>
          <w:p w14:paraId="3F793AEA" w14:textId="77777777" w:rsidR="00AF38E9" w:rsidRPr="00FC4079" w:rsidRDefault="00AF38E9" w:rsidP="00AF38E9">
            <w:pPr>
              <w:spacing w:line="240" w:lineRule="auto"/>
              <w:rPr>
                <w:sz w:val="16"/>
              </w:rPr>
            </w:pPr>
            <w:r w:rsidRPr="00FC4079">
              <w:rPr>
                <w:sz w:val="16"/>
              </w:rPr>
              <w:t>Clopidogrel</w:t>
            </w:r>
          </w:p>
        </w:tc>
        <w:tc>
          <w:tcPr>
            <w:tcW w:w="2023" w:type="dxa"/>
          </w:tcPr>
          <w:p w14:paraId="28D5E6AB" w14:textId="77777777" w:rsidR="00AF38E9" w:rsidRPr="00FC4079" w:rsidRDefault="00AF38E9" w:rsidP="00AF38E9">
            <w:pPr>
              <w:spacing w:line="240" w:lineRule="auto"/>
              <w:rPr>
                <w:sz w:val="16"/>
              </w:rPr>
            </w:pPr>
            <w:r w:rsidRPr="00FC4079">
              <w:rPr>
                <w:sz w:val="16"/>
              </w:rPr>
              <w:t>Tablet 75 mg (as besilate)</w:t>
            </w:r>
          </w:p>
        </w:tc>
        <w:tc>
          <w:tcPr>
            <w:tcW w:w="953" w:type="dxa"/>
          </w:tcPr>
          <w:p w14:paraId="30FF08C9" w14:textId="77777777" w:rsidR="00AF38E9" w:rsidRPr="00FC4079" w:rsidRDefault="00AF38E9" w:rsidP="00AF38E9">
            <w:pPr>
              <w:spacing w:line="240" w:lineRule="auto"/>
              <w:rPr>
                <w:sz w:val="16"/>
              </w:rPr>
            </w:pPr>
            <w:r w:rsidRPr="00FC4079">
              <w:rPr>
                <w:sz w:val="16"/>
              </w:rPr>
              <w:t>Oral</w:t>
            </w:r>
          </w:p>
        </w:tc>
        <w:tc>
          <w:tcPr>
            <w:tcW w:w="1440" w:type="dxa"/>
          </w:tcPr>
          <w:p w14:paraId="4300D89E" w14:textId="77777777" w:rsidR="00AF38E9" w:rsidRPr="00FC4079" w:rsidRDefault="00AF38E9" w:rsidP="00AF38E9">
            <w:pPr>
              <w:spacing w:line="240" w:lineRule="auto"/>
              <w:rPr>
                <w:sz w:val="16"/>
              </w:rPr>
            </w:pPr>
            <w:r w:rsidRPr="00FC4079">
              <w:rPr>
                <w:sz w:val="16"/>
              </w:rPr>
              <w:t>BTC Clopidogrel</w:t>
            </w:r>
          </w:p>
        </w:tc>
        <w:tc>
          <w:tcPr>
            <w:tcW w:w="534" w:type="dxa"/>
          </w:tcPr>
          <w:p w14:paraId="1282F7D3" w14:textId="77777777" w:rsidR="00AF38E9" w:rsidRPr="00FC4079" w:rsidRDefault="00AF38E9" w:rsidP="00AF38E9">
            <w:pPr>
              <w:spacing w:line="240" w:lineRule="auto"/>
              <w:rPr>
                <w:sz w:val="16"/>
              </w:rPr>
            </w:pPr>
            <w:r w:rsidRPr="00FC4079">
              <w:rPr>
                <w:sz w:val="16"/>
              </w:rPr>
              <w:t>JB</w:t>
            </w:r>
          </w:p>
        </w:tc>
        <w:tc>
          <w:tcPr>
            <w:tcW w:w="633" w:type="dxa"/>
          </w:tcPr>
          <w:p w14:paraId="456A05A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F670999" w14:textId="77777777" w:rsidR="00AF38E9" w:rsidRPr="00FC4079" w:rsidRDefault="00AF38E9" w:rsidP="00AF38E9">
            <w:pPr>
              <w:spacing w:line="240" w:lineRule="auto"/>
              <w:rPr>
                <w:sz w:val="16"/>
              </w:rPr>
            </w:pPr>
          </w:p>
        </w:tc>
        <w:tc>
          <w:tcPr>
            <w:tcW w:w="1728" w:type="dxa"/>
          </w:tcPr>
          <w:p w14:paraId="7EE7DBB7" w14:textId="77777777" w:rsidR="00AF38E9" w:rsidRPr="00FC4079" w:rsidRDefault="00AF38E9" w:rsidP="00AF38E9">
            <w:pPr>
              <w:spacing w:line="240" w:lineRule="auto"/>
              <w:rPr>
                <w:sz w:val="16"/>
              </w:rPr>
            </w:pPr>
          </w:p>
        </w:tc>
        <w:tc>
          <w:tcPr>
            <w:tcW w:w="682" w:type="dxa"/>
          </w:tcPr>
          <w:p w14:paraId="1FE4F0F8" w14:textId="77777777" w:rsidR="00AF38E9" w:rsidRPr="00FC4079" w:rsidRDefault="00AF38E9" w:rsidP="00AF38E9">
            <w:pPr>
              <w:spacing w:line="240" w:lineRule="auto"/>
              <w:rPr>
                <w:sz w:val="16"/>
              </w:rPr>
            </w:pPr>
            <w:r w:rsidRPr="00FC4079">
              <w:rPr>
                <w:sz w:val="16"/>
              </w:rPr>
              <w:t>28</w:t>
            </w:r>
          </w:p>
        </w:tc>
        <w:tc>
          <w:tcPr>
            <w:tcW w:w="682" w:type="dxa"/>
          </w:tcPr>
          <w:p w14:paraId="2CFD2CBE" w14:textId="77777777" w:rsidR="00AF38E9" w:rsidRPr="00FC4079" w:rsidRDefault="00AF38E9" w:rsidP="00AF38E9">
            <w:pPr>
              <w:spacing w:line="240" w:lineRule="auto"/>
              <w:rPr>
                <w:sz w:val="16"/>
              </w:rPr>
            </w:pPr>
            <w:r w:rsidRPr="00FC4079">
              <w:rPr>
                <w:sz w:val="16"/>
              </w:rPr>
              <w:t>5</w:t>
            </w:r>
          </w:p>
        </w:tc>
        <w:tc>
          <w:tcPr>
            <w:tcW w:w="1271" w:type="dxa"/>
          </w:tcPr>
          <w:p w14:paraId="07AA35EA" w14:textId="77777777" w:rsidR="00AF38E9" w:rsidRPr="00FC4079" w:rsidRDefault="00AF38E9" w:rsidP="00AF38E9">
            <w:pPr>
              <w:spacing w:line="240" w:lineRule="auto"/>
              <w:rPr>
                <w:sz w:val="16"/>
              </w:rPr>
            </w:pPr>
          </w:p>
        </w:tc>
        <w:tc>
          <w:tcPr>
            <w:tcW w:w="534" w:type="dxa"/>
          </w:tcPr>
          <w:p w14:paraId="27E31106" w14:textId="77777777" w:rsidR="00AF38E9" w:rsidRPr="00FC4079" w:rsidRDefault="00AF38E9" w:rsidP="00AF38E9">
            <w:pPr>
              <w:spacing w:line="240" w:lineRule="auto"/>
              <w:rPr>
                <w:sz w:val="16"/>
              </w:rPr>
            </w:pPr>
            <w:r w:rsidRPr="00FC4079">
              <w:rPr>
                <w:sz w:val="16"/>
              </w:rPr>
              <w:t>28</w:t>
            </w:r>
          </w:p>
        </w:tc>
        <w:tc>
          <w:tcPr>
            <w:tcW w:w="534" w:type="dxa"/>
          </w:tcPr>
          <w:p w14:paraId="4D10E3CD" w14:textId="77777777" w:rsidR="00AF38E9" w:rsidRPr="00FC4079" w:rsidRDefault="00AF38E9" w:rsidP="00AF38E9">
            <w:pPr>
              <w:spacing w:line="240" w:lineRule="auto"/>
              <w:rPr>
                <w:sz w:val="16"/>
              </w:rPr>
            </w:pPr>
          </w:p>
        </w:tc>
        <w:tc>
          <w:tcPr>
            <w:tcW w:w="864" w:type="dxa"/>
          </w:tcPr>
          <w:p w14:paraId="1C001A66" w14:textId="77777777" w:rsidR="00AF38E9" w:rsidRPr="00FC4079" w:rsidRDefault="00AF38E9" w:rsidP="00AF38E9">
            <w:pPr>
              <w:spacing w:line="240" w:lineRule="auto"/>
              <w:rPr>
                <w:sz w:val="16"/>
              </w:rPr>
            </w:pPr>
          </w:p>
        </w:tc>
      </w:tr>
      <w:tr w:rsidR="00FC4079" w:rsidRPr="00FC4079" w14:paraId="033E7F7B" w14:textId="77777777" w:rsidTr="00FC4079">
        <w:tc>
          <w:tcPr>
            <w:tcW w:w="1353" w:type="dxa"/>
          </w:tcPr>
          <w:p w14:paraId="12223BC3" w14:textId="77777777" w:rsidR="00AF38E9" w:rsidRPr="00FC4079" w:rsidRDefault="00AF38E9" w:rsidP="00AF38E9">
            <w:pPr>
              <w:spacing w:line="240" w:lineRule="auto"/>
              <w:rPr>
                <w:sz w:val="16"/>
              </w:rPr>
            </w:pPr>
            <w:r w:rsidRPr="00FC4079">
              <w:rPr>
                <w:sz w:val="16"/>
              </w:rPr>
              <w:t>Clopidogrel</w:t>
            </w:r>
          </w:p>
        </w:tc>
        <w:tc>
          <w:tcPr>
            <w:tcW w:w="2023" w:type="dxa"/>
          </w:tcPr>
          <w:p w14:paraId="465B5865" w14:textId="77777777" w:rsidR="00AF38E9" w:rsidRPr="00FC4079" w:rsidRDefault="00AF38E9" w:rsidP="00AF38E9">
            <w:pPr>
              <w:spacing w:line="240" w:lineRule="auto"/>
              <w:rPr>
                <w:sz w:val="16"/>
              </w:rPr>
            </w:pPr>
            <w:r w:rsidRPr="00FC4079">
              <w:rPr>
                <w:sz w:val="16"/>
              </w:rPr>
              <w:t>Tablet 75 mg (as besilate)</w:t>
            </w:r>
          </w:p>
        </w:tc>
        <w:tc>
          <w:tcPr>
            <w:tcW w:w="953" w:type="dxa"/>
          </w:tcPr>
          <w:p w14:paraId="395AE924" w14:textId="77777777" w:rsidR="00AF38E9" w:rsidRPr="00FC4079" w:rsidRDefault="00AF38E9" w:rsidP="00AF38E9">
            <w:pPr>
              <w:spacing w:line="240" w:lineRule="auto"/>
              <w:rPr>
                <w:sz w:val="16"/>
              </w:rPr>
            </w:pPr>
            <w:r w:rsidRPr="00FC4079">
              <w:rPr>
                <w:sz w:val="16"/>
              </w:rPr>
              <w:t>Oral</w:t>
            </w:r>
          </w:p>
        </w:tc>
        <w:tc>
          <w:tcPr>
            <w:tcW w:w="1440" w:type="dxa"/>
          </w:tcPr>
          <w:p w14:paraId="6FAEEABC" w14:textId="77777777" w:rsidR="00AF38E9" w:rsidRPr="00FC4079" w:rsidRDefault="00AF38E9" w:rsidP="00AF38E9">
            <w:pPr>
              <w:spacing w:line="240" w:lineRule="auto"/>
              <w:rPr>
                <w:sz w:val="16"/>
              </w:rPr>
            </w:pPr>
            <w:r w:rsidRPr="00FC4079">
              <w:rPr>
                <w:sz w:val="16"/>
              </w:rPr>
              <w:t>BTC Clopidogrel</w:t>
            </w:r>
          </w:p>
        </w:tc>
        <w:tc>
          <w:tcPr>
            <w:tcW w:w="534" w:type="dxa"/>
          </w:tcPr>
          <w:p w14:paraId="24701447" w14:textId="77777777" w:rsidR="00AF38E9" w:rsidRPr="00FC4079" w:rsidRDefault="00AF38E9" w:rsidP="00AF38E9">
            <w:pPr>
              <w:spacing w:line="240" w:lineRule="auto"/>
              <w:rPr>
                <w:sz w:val="16"/>
              </w:rPr>
            </w:pPr>
            <w:r w:rsidRPr="00FC4079">
              <w:rPr>
                <w:sz w:val="16"/>
              </w:rPr>
              <w:t>JB</w:t>
            </w:r>
          </w:p>
        </w:tc>
        <w:tc>
          <w:tcPr>
            <w:tcW w:w="633" w:type="dxa"/>
          </w:tcPr>
          <w:p w14:paraId="7AC6A38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17BA983" w14:textId="77777777" w:rsidR="00AF38E9" w:rsidRPr="00FC4079" w:rsidRDefault="00AF38E9" w:rsidP="00AF38E9">
            <w:pPr>
              <w:spacing w:line="240" w:lineRule="auto"/>
              <w:rPr>
                <w:sz w:val="16"/>
              </w:rPr>
            </w:pPr>
          </w:p>
        </w:tc>
        <w:tc>
          <w:tcPr>
            <w:tcW w:w="1728" w:type="dxa"/>
          </w:tcPr>
          <w:p w14:paraId="7022E705" w14:textId="77777777" w:rsidR="00AF38E9" w:rsidRPr="00FC4079" w:rsidRDefault="00AF38E9" w:rsidP="00AF38E9">
            <w:pPr>
              <w:spacing w:line="240" w:lineRule="auto"/>
              <w:rPr>
                <w:sz w:val="16"/>
              </w:rPr>
            </w:pPr>
            <w:r w:rsidRPr="00FC4079">
              <w:rPr>
                <w:sz w:val="16"/>
              </w:rPr>
              <w:t>P14238</w:t>
            </w:r>
          </w:p>
        </w:tc>
        <w:tc>
          <w:tcPr>
            <w:tcW w:w="682" w:type="dxa"/>
          </w:tcPr>
          <w:p w14:paraId="0605A242" w14:textId="77777777" w:rsidR="00AF38E9" w:rsidRPr="00FC4079" w:rsidRDefault="00AF38E9" w:rsidP="00AF38E9">
            <w:pPr>
              <w:spacing w:line="240" w:lineRule="auto"/>
              <w:rPr>
                <w:sz w:val="16"/>
              </w:rPr>
            </w:pPr>
            <w:r w:rsidRPr="00FC4079">
              <w:rPr>
                <w:sz w:val="16"/>
              </w:rPr>
              <w:t>56</w:t>
            </w:r>
          </w:p>
        </w:tc>
        <w:tc>
          <w:tcPr>
            <w:tcW w:w="682" w:type="dxa"/>
          </w:tcPr>
          <w:p w14:paraId="212E5FC5" w14:textId="77777777" w:rsidR="00AF38E9" w:rsidRPr="00FC4079" w:rsidRDefault="00AF38E9" w:rsidP="00AF38E9">
            <w:pPr>
              <w:spacing w:line="240" w:lineRule="auto"/>
              <w:rPr>
                <w:sz w:val="16"/>
              </w:rPr>
            </w:pPr>
            <w:r w:rsidRPr="00FC4079">
              <w:rPr>
                <w:sz w:val="16"/>
              </w:rPr>
              <w:t>5</w:t>
            </w:r>
          </w:p>
        </w:tc>
        <w:tc>
          <w:tcPr>
            <w:tcW w:w="1271" w:type="dxa"/>
          </w:tcPr>
          <w:p w14:paraId="0B1CDF56" w14:textId="77777777" w:rsidR="00AF38E9" w:rsidRPr="00FC4079" w:rsidRDefault="00AF38E9" w:rsidP="00AF38E9">
            <w:pPr>
              <w:spacing w:line="240" w:lineRule="auto"/>
              <w:rPr>
                <w:sz w:val="16"/>
              </w:rPr>
            </w:pPr>
          </w:p>
        </w:tc>
        <w:tc>
          <w:tcPr>
            <w:tcW w:w="534" w:type="dxa"/>
          </w:tcPr>
          <w:p w14:paraId="6DB0A6C1" w14:textId="77777777" w:rsidR="00AF38E9" w:rsidRPr="00FC4079" w:rsidRDefault="00AF38E9" w:rsidP="00AF38E9">
            <w:pPr>
              <w:spacing w:line="240" w:lineRule="auto"/>
              <w:rPr>
                <w:sz w:val="16"/>
              </w:rPr>
            </w:pPr>
            <w:r w:rsidRPr="00FC4079">
              <w:rPr>
                <w:sz w:val="16"/>
              </w:rPr>
              <w:t>28</w:t>
            </w:r>
          </w:p>
        </w:tc>
        <w:tc>
          <w:tcPr>
            <w:tcW w:w="534" w:type="dxa"/>
          </w:tcPr>
          <w:p w14:paraId="2CFA2304" w14:textId="77777777" w:rsidR="00AF38E9" w:rsidRPr="00FC4079" w:rsidRDefault="00AF38E9" w:rsidP="00AF38E9">
            <w:pPr>
              <w:spacing w:line="240" w:lineRule="auto"/>
              <w:rPr>
                <w:sz w:val="16"/>
              </w:rPr>
            </w:pPr>
          </w:p>
        </w:tc>
        <w:tc>
          <w:tcPr>
            <w:tcW w:w="864" w:type="dxa"/>
          </w:tcPr>
          <w:p w14:paraId="131E0F52" w14:textId="77777777" w:rsidR="00AF38E9" w:rsidRPr="00FC4079" w:rsidRDefault="00AF38E9" w:rsidP="00AF38E9">
            <w:pPr>
              <w:spacing w:line="240" w:lineRule="auto"/>
              <w:rPr>
                <w:sz w:val="16"/>
              </w:rPr>
            </w:pPr>
          </w:p>
        </w:tc>
      </w:tr>
      <w:tr w:rsidR="00FC4079" w:rsidRPr="00FC4079" w14:paraId="637CDF53" w14:textId="77777777" w:rsidTr="00FC4079">
        <w:tc>
          <w:tcPr>
            <w:tcW w:w="1353" w:type="dxa"/>
          </w:tcPr>
          <w:p w14:paraId="0FAD3820" w14:textId="77777777" w:rsidR="00AF38E9" w:rsidRPr="00FC4079" w:rsidRDefault="00AF38E9" w:rsidP="00AF38E9">
            <w:pPr>
              <w:spacing w:line="240" w:lineRule="auto"/>
              <w:rPr>
                <w:sz w:val="16"/>
              </w:rPr>
            </w:pPr>
            <w:r w:rsidRPr="00FC4079">
              <w:rPr>
                <w:sz w:val="16"/>
              </w:rPr>
              <w:t>Clopidogrel</w:t>
            </w:r>
          </w:p>
        </w:tc>
        <w:tc>
          <w:tcPr>
            <w:tcW w:w="2023" w:type="dxa"/>
          </w:tcPr>
          <w:p w14:paraId="034EDE13" w14:textId="77777777" w:rsidR="00AF38E9" w:rsidRPr="00FC4079" w:rsidRDefault="00AF38E9" w:rsidP="00AF38E9">
            <w:pPr>
              <w:spacing w:line="240" w:lineRule="auto"/>
              <w:rPr>
                <w:sz w:val="16"/>
              </w:rPr>
            </w:pPr>
            <w:r w:rsidRPr="00FC4079">
              <w:rPr>
                <w:sz w:val="16"/>
              </w:rPr>
              <w:t>Tablet 75 mg (as besilate)</w:t>
            </w:r>
          </w:p>
        </w:tc>
        <w:tc>
          <w:tcPr>
            <w:tcW w:w="953" w:type="dxa"/>
          </w:tcPr>
          <w:p w14:paraId="03AA3D19" w14:textId="77777777" w:rsidR="00AF38E9" w:rsidRPr="00FC4079" w:rsidRDefault="00AF38E9" w:rsidP="00AF38E9">
            <w:pPr>
              <w:spacing w:line="240" w:lineRule="auto"/>
              <w:rPr>
                <w:sz w:val="16"/>
              </w:rPr>
            </w:pPr>
            <w:r w:rsidRPr="00FC4079">
              <w:rPr>
                <w:sz w:val="16"/>
              </w:rPr>
              <w:t>Oral</w:t>
            </w:r>
          </w:p>
        </w:tc>
        <w:tc>
          <w:tcPr>
            <w:tcW w:w="1440" w:type="dxa"/>
          </w:tcPr>
          <w:p w14:paraId="34F6926B" w14:textId="77777777" w:rsidR="00AF38E9" w:rsidRPr="00FC4079" w:rsidRDefault="00AF38E9" w:rsidP="00AF38E9">
            <w:pPr>
              <w:spacing w:line="240" w:lineRule="auto"/>
              <w:rPr>
                <w:sz w:val="16"/>
              </w:rPr>
            </w:pPr>
            <w:r w:rsidRPr="00FC4079">
              <w:rPr>
                <w:sz w:val="16"/>
              </w:rPr>
              <w:t>Clovix 75</w:t>
            </w:r>
          </w:p>
        </w:tc>
        <w:tc>
          <w:tcPr>
            <w:tcW w:w="534" w:type="dxa"/>
          </w:tcPr>
          <w:p w14:paraId="725BF564" w14:textId="77777777" w:rsidR="00AF38E9" w:rsidRPr="00FC4079" w:rsidRDefault="00AF38E9" w:rsidP="00AF38E9">
            <w:pPr>
              <w:spacing w:line="240" w:lineRule="auto"/>
              <w:rPr>
                <w:sz w:val="16"/>
              </w:rPr>
            </w:pPr>
            <w:r w:rsidRPr="00FC4079">
              <w:rPr>
                <w:sz w:val="16"/>
              </w:rPr>
              <w:t>RW</w:t>
            </w:r>
          </w:p>
        </w:tc>
        <w:tc>
          <w:tcPr>
            <w:tcW w:w="633" w:type="dxa"/>
          </w:tcPr>
          <w:p w14:paraId="4CE1E8D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1AD4FF4" w14:textId="77777777" w:rsidR="00AF38E9" w:rsidRPr="00FC4079" w:rsidRDefault="00AF38E9" w:rsidP="00AF38E9">
            <w:pPr>
              <w:spacing w:line="240" w:lineRule="auto"/>
              <w:rPr>
                <w:sz w:val="16"/>
              </w:rPr>
            </w:pPr>
          </w:p>
        </w:tc>
        <w:tc>
          <w:tcPr>
            <w:tcW w:w="1728" w:type="dxa"/>
          </w:tcPr>
          <w:p w14:paraId="40E0F5B1" w14:textId="77777777" w:rsidR="00AF38E9" w:rsidRPr="00FC4079" w:rsidRDefault="00AF38E9" w:rsidP="00AF38E9">
            <w:pPr>
              <w:spacing w:line="240" w:lineRule="auto"/>
              <w:rPr>
                <w:sz w:val="16"/>
              </w:rPr>
            </w:pPr>
          </w:p>
        </w:tc>
        <w:tc>
          <w:tcPr>
            <w:tcW w:w="682" w:type="dxa"/>
          </w:tcPr>
          <w:p w14:paraId="113E6E08" w14:textId="77777777" w:rsidR="00AF38E9" w:rsidRPr="00FC4079" w:rsidRDefault="00AF38E9" w:rsidP="00AF38E9">
            <w:pPr>
              <w:spacing w:line="240" w:lineRule="auto"/>
              <w:rPr>
                <w:sz w:val="16"/>
              </w:rPr>
            </w:pPr>
            <w:r w:rsidRPr="00FC4079">
              <w:rPr>
                <w:sz w:val="16"/>
              </w:rPr>
              <w:t>28</w:t>
            </w:r>
          </w:p>
        </w:tc>
        <w:tc>
          <w:tcPr>
            <w:tcW w:w="682" w:type="dxa"/>
          </w:tcPr>
          <w:p w14:paraId="230FDD82" w14:textId="77777777" w:rsidR="00AF38E9" w:rsidRPr="00FC4079" w:rsidRDefault="00AF38E9" w:rsidP="00AF38E9">
            <w:pPr>
              <w:spacing w:line="240" w:lineRule="auto"/>
              <w:rPr>
                <w:sz w:val="16"/>
              </w:rPr>
            </w:pPr>
            <w:r w:rsidRPr="00FC4079">
              <w:rPr>
                <w:sz w:val="16"/>
              </w:rPr>
              <w:t>5</w:t>
            </w:r>
          </w:p>
        </w:tc>
        <w:tc>
          <w:tcPr>
            <w:tcW w:w="1271" w:type="dxa"/>
          </w:tcPr>
          <w:p w14:paraId="32B18B56" w14:textId="77777777" w:rsidR="00AF38E9" w:rsidRPr="00FC4079" w:rsidRDefault="00AF38E9" w:rsidP="00AF38E9">
            <w:pPr>
              <w:spacing w:line="240" w:lineRule="auto"/>
              <w:rPr>
                <w:sz w:val="16"/>
              </w:rPr>
            </w:pPr>
          </w:p>
        </w:tc>
        <w:tc>
          <w:tcPr>
            <w:tcW w:w="534" w:type="dxa"/>
          </w:tcPr>
          <w:p w14:paraId="603B242D" w14:textId="77777777" w:rsidR="00AF38E9" w:rsidRPr="00FC4079" w:rsidRDefault="00AF38E9" w:rsidP="00AF38E9">
            <w:pPr>
              <w:spacing w:line="240" w:lineRule="auto"/>
              <w:rPr>
                <w:sz w:val="16"/>
              </w:rPr>
            </w:pPr>
            <w:r w:rsidRPr="00FC4079">
              <w:rPr>
                <w:sz w:val="16"/>
              </w:rPr>
              <w:t>28</w:t>
            </w:r>
          </w:p>
        </w:tc>
        <w:tc>
          <w:tcPr>
            <w:tcW w:w="534" w:type="dxa"/>
          </w:tcPr>
          <w:p w14:paraId="57E7CC8E" w14:textId="77777777" w:rsidR="00AF38E9" w:rsidRPr="00FC4079" w:rsidRDefault="00AF38E9" w:rsidP="00AF38E9">
            <w:pPr>
              <w:spacing w:line="240" w:lineRule="auto"/>
              <w:rPr>
                <w:sz w:val="16"/>
              </w:rPr>
            </w:pPr>
          </w:p>
        </w:tc>
        <w:tc>
          <w:tcPr>
            <w:tcW w:w="864" w:type="dxa"/>
          </w:tcPr>
          <w:p w14:paraId="729F473D" w14:textId="77777777" w:rsidR="00AF38E9" w:rsidRPr="00FC4079" w:rsidRDefault="00AF38E9" w:rsidP="00AF38E9">
            <w:pPr>
              <w:spacing w:line="240" w:lineRule="auto"/>
              <w:rPr>
                <w:sz w:val="16"/>
              </w:rPr>
            </w:pPr>
          </w:p>
        </w:tc>
      </w:tr>
      <w:tr w:rsidR="00FC4079" w:rsidRPr="00FC4079" w14:paraId="0D09CF5B" w14:textId="77777777" w:rsidTr="00FC4079">
        <w:tc>
          <w:tcPr>
            <w:tcW w:w="1353" w:type="dxa"/>
          </w:tcPr>
          <w:p w14:paraId="48907035" w14:textId="77777777" w:rsidR="00AF38E9" w:rsidRPr="00FC4079" w:rsidRDefault="00AF38E9" w:rsidP="00AF38E9">
            <w:pPr>
              <w:spacing w:line="240" w:lineRule="auto"/>
              <w:rPr>
                <w:sz w:val="16"/>
              </w:rPr>
            </w:pPr>
            <w:r w:rsidRPr="00FC4079">
              <w:rPr>
                <w:sz w:val="16"/>
              </w:rPr>
              <w:t>Clopidogrel</w:t>
            </w:r>
          </w:p>
        </w:tc>
        <w:tc>
          <w:tcPr>
            <w:tcW w:w="2023" w:type="dxa"/>
          </w:tcPr>
          <w:p w14:paraId="682D8129" w14:textId="77777777" w:rsidR="00AF38E9" w:rsidRPr="00FC4079" w:rsidRDefault="00AF38E9" w:rsidP="00AF38E9">
            <w:pPr>
              <w:spacing w:line="240" w:lineRule="auto"/>
              <w:rPr>
                <w:sz w:val="16"/>
              </w:rPr>
            </w:pPr>
            <w:r w:rsidRPr="00FC4079">
              <w:rPr>
                <w:sz w:val="16"/>
              </w:rPr>
              <w:t>Tablet 75 mg (as besilate)</w:t>
            </w:r>
          </w:p>
        </w:tc>
        <w:tc>
          <w:tcPr>
            <w:tcW w:w="953" w:type="dxa"/>
          </w:tcPr>
          <w:p w14:paraId="34C0EEEB" w14:textId="77777777" w:rsidR="00AF38E9" w:rsidRPr="00FC4079" w:rsidRDefault="00AF38E9" w:rsidP="00AF38E9">
            <w:pPr>
              <w:spacing w:line="240" w:lineRule="auto"/>
              <w:rPr>
                <w:sz w:val="16"/>
              </w:rPr>
            </w:pPr>
            <w:r w:rsidRPr="00FC4079">
              <w:rPr>
                <w:sz w:val="16"/>
              </w:rPr>
              <w:t>Oral</w:t>
            </w:r>
          </w:p>
        </w:tc>
        <w:tc>
          <w:tcPr>
            <w:tcW w:w="1440" w:type="dxa"/>
          </w:tcPr>
          <w:p w14:paraId="689A6BDC" w14:textId="77777777" w:rsidR="00AF38E9" w:rsidRPr="00FC4079" w:rsidRDefault="00AF38E9" w:rsidP="00AF38E9">
            <w:pPr>
              <w:spacing w:line="240" w:lineRule="auto"/>
              <w:rPr>
                <w:sz w:val="16"/>
              </w:rPr>
            </w:pPr>
            <w:r w:rsidRPr="00FC4079">
              <w:rPr>
                <w:sz w:val="16"/>
              </w:rPr>
              <w:t>Clovix 75</w:t>
            </w:r>
          </w:p>
        </w:tc>
        <w:tc>
          <w:tcPr>
            <w:tcW w:w="534" w:type="dxa"/>
          </w:tcPr>
          <w:p w14:paraId="0728C37F" w14:textId="77777777" w:rsidR="00AF38E9" w:rsidRPr="00FC4079" w:rsidRDefault="00AF38E9" w:rsidP="00AF38E9">
            <w:pPr>
              <w:spacing w:line="240" w:lineRule="auto"/>
              <w:rPr>
                <w:sz w:val="16"/>
              </w:rPr>
            </w:pPr>
            <w:r w:rsidRPr="00FC4079">
              <w:rPr>
                <w:sz w:val="16"/>
              </w:rPr>
              <w:t>RW</w:t>
            </w:r>
          </w:p>
        </w:tc>
        <w:tc>
          <w:tcPr>
            <w:tcW w:w="633" w:type="dxa"/>
          </w:tcPr>
          <w:p w14:paraId="41E09A2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87B5A5" w14:textId="77777777" w:rsidR="00AF38E9" w:rsidRPr="00FC4079" w:rsidRDefault="00AF38E9" w:rsidP="00AF38E9">
            <w:pPr>
              <w:spacing w:line="240" w:lineRule="auto"/>
              <w:rPr>
                <w:sz w:val="16"/>
              </w:rPr>
            </w:pPr>
          </w:p>
        </w:tc>
        <w:tc>
          <w:tcPr>
            <w:tcW w:w="1728" w:type="dxa"/>
          </w:tcPr>
          <w:p w14:paraId="51505A19" w14:textId="77777777" w:rsidR="00AF38E9" w:rsidRPr="00FC4079" w:rsidRDefault="00AF38E9" w:rsidP="00AF38E9">
            <w:pPr>
              <w:spacing w:line="240" w:lineRule="auto"/>
              <w:rPr>
                <w:sz w:val="16"/>
              </w:rPr>
            </w:pPr>
            <w:r w:rsidRPr="00FC4079">
              <w:rPr>
                <w:sz w:val="16"/>
              </w:rPr>
              <w:t>P14238</w:t>
            </w:r>
          </w:p>
        </w:tc>
        <w:tc>
          <w:tcPr>
            <w:tcW w:w="682" w:type="dxa"/>
          </w:tcPr>
          <w:p w14:paraId="129D6526" w14:textId="77777777" w:rsidR="00AF38E9" w:rsidRPr="00FC4079" w:rsidRDefault="00AF38E9" w:rsidP="00AF38E9">
            <w:pPr>
              <w:spacing w:line="240" w:lineRule="auto"/>
              <w:rPr>
                <w:sz w:val="16"/>
              </w:rPr>
            </w:pPr>
            <w:r w:rsidRPr="00FC4079">
              <w:rPr>
                <w:sz w:val="16"/>
              </w:rPr>
              <w:t>56</w:t>
            </w:r>
          </w:p>
        </w:tc>
        <w:tc>
          <w:tcPr>
            <w:tcW w:w="682" w:type="dxa"/>
          </w:tcPr>
          <w:p w14:paraId="3B3E2425" w14:textId="77777777" w:rsidR="00AF38E9" w:rsidRPr="00FC4079" w:rsidRDefault="00AF38E9" w:rsidP="00AF38E9">
            <w:pPr>
              <w:spacing w:line="240" w:lineRule="auto"/>
              <w:rPr>
                <w:sz w:val="16"/>
              </w:rPr>
            </w:pPr>
            <w:r w:rsidRPr="00FC4079">
              <w:rPr>
                <w:sz w:val="16"/>
              </w:rPr>
              <w:t>5</w:t>
            </w:r>
          </w:p>
        </w:tc>
        <w:tc>
          <w:tcPr>
            <w:tcW w:w="1271" w:type="dxa"/>
          </w:tcPr>
          <w:p w14:paraId="59FD61E7" w14:textId="77777777" w:rsidR="00AF38E9" w:rsidRPr="00FC4079" w:rsidRDefault="00AF38E9" w:rsidP="00AF38E9">
            <w:pPr>
              <w:spacing w:line="240" w:lineRule="auto"/>
              <w:rPr>
                <w:sz w:val="16"/>
              </w:rPr>
            </w:pPr>
          </w:p>
        </w:tc>
        <w:tc>
          <w:tcPr>
            <w:tcW w:w="534" w:type="dxa"/>
          </w:tcPr>
          <w:p w14:paraId="68A1B92D" w14:textId="77777777" w:rsidR="00AF38E9" w:rsidRPr="00FC4079" w:rsidRDefault="00AF38E9" w:rsidP="00AF38E9">
            <w:pPr>
              <w:spacing w:line="240" w:lineRule="auto"/>
              <w:rPr>
                <w:sz w:val="16"/>
              </w:rPr>
            </w:pPr>
            <w:r w:rsidRPr="00FC4079">
              <w:rPr>
                <w:sz w:val="16"/>
              </w:rPr>
              <w:t>28</w:t>
            </w:r>
          </w:p>
        </w:tc>
        <w:tc>
          <w:tcPr>
            <w:tcW w:w="534" w:type="dxa"/>
          </w:tcPr>
          <w:p w14:paraId="1F49E085" w14:textId="77777777" w:rsidR="00AF38E9" w:rsidRPr="00FC4079" w:rsidRDefault="00AF38E9" w:rsidP="00AF38E9">
            <w:pPr>
              <w:spacing w:line="240" w:lineRule="auto"/>
              <w:rPr>
                <w:sz w:val="16"/>
              </w:rPr>
            </w:pPr>
          </w:p>
        </w:tc>
        <w:tc>
          <w:tcPr>
            <w:tcW w:w="864" w:type="dxa"/>
          </w:tcPr>
          <w:p w14:paraId="70371ABE" w14:textId="77777777" w:rsidR="00AF38E9" w:rsidRPr="00FC4079" w:rsidRDefault="00AF38E9" w:rsidP="00AF38E9">
            <w:pPr>
              <w:spacing w:line="240" w:lineRule="auto"/>
              <w:rPr>
                <w:sz w:val="16"/>
              </w:rPr>
            </w:pPr>
          </w:p>
        </w:tc>
      </w:tr>
      <w:tr w:rsidR="00FC4079" w:rsidRPr="00FC4079" w14:paraId="652F03C0" w14:textId="77777777" w:rsidTr="00FC4079">
        <w:tc>
          <w:tcPr>
            <w:tcW w:w="1353" w:type="dxa"/>
          </w:tcPr>
          <w:p w14:paraId="4C6491ED" w14:textId="77777777" w:rsidR="00AF38E9" w:rsidRPr="00FC4079" w:rsidRDefault="00AF38E9" w:rsidP="00AF38E9">
            <w:pPr>
              <w:spacing w:line="240" w:lineRule="auto"/>
              <w:rPr>
                <w:sz w:val="16"/>
              </w:rPr>
            </w:pPr>
            <w:r w:rsidRPr="00FC4079">
              <w:rPr>
                <w:sz w:val="16"/>
              </w:rPr>
              <w:t>Clopidogrel</w:t>
            </w:r>
          </w:p>
        </w:tc>
        <w:tc>
          <w:tcPr>
            <w:tcW w:w="2023" w:type="dxa"/>
          </w:tcPr>
          <w:p w14:paraId="493F0FF5" w14:textId="77777777" w:rsidR="00AF38E9" w:rsidRPr="00FC4079" w:rsidRDefault="00AF38E9" w:rsidP="00AF38E9">
            <w:pPr>
              <w:spacing w:line="240" w:lineRule="auto"/>
              <w:rPr>
                <w:sz w:val="16"/>
              </w:rPr>
            </w:pPr>
            <w:r w:rsidRPr="00FC4079">
              <w:rPr>
                <w:sz w:val="16"/>
              </w:rPr>
              <w:t>Tablet 75 mg (as besilate)</w:t>
            </w:r>
          </w:p>
        </w:tc>
        <w:tc>
          <w:tcPr>
            <w:tcW w:w="953" w:type="dxa"/>
          </w:tcPr>
          <w:p w14:paraId="13540233" w14:textId="77777777" w:rsidR="00AF38E9" w:rsidRPr="00FC4079" w:rsidRDefault="00AF38E9" w:rsidP="00AF38E9">
            <w:pPr>
              <w:spacing w:line="240" w:lineRule="auto"/>
              <w:rPr>
                <w:sz w:val="16"/>
              </w:rPr>
            </w:pPr>
            <w:r w:rsidRPr="00FC4079">
              <w:rPr>
                <w:sz w:val="16"/>
              </w:rPr>
              <w:t>Oral</w:t>
            </w:r>
          </w:p>
        </w:tc>
        <w:tc>
          <w:tcPr>
            <w:tcW w:w="1440" w:type="dxa"/>
          </w:tcPr>
          <w:p w14:paraId="18E509FD" w14:textId="77777777" w:rsidR="00AF38E9" w:rsidRPr="00FC4079" w:rsidRDefault="00AF38E9" w:rsidP="00AF38E9">
            <w:pPr>
              <w:spacing w:line="240" w:lineRule="auto"/>
              <w:rPr>
                <w:sz w:val="16"/>
              </w:rPr>
            </w:pPr>
            <w:r w:rsidRPr="00FC4079">
              <w:rPr>
                <w:sz w:val="16"/>
              </w:rPr>
              <w:t>Plidogrel</w:t>
            </w:r>
          </w:p>
        </w:tc>
        <w:tc>
          <w:tcPr>
            <w:tcW w:w="534" w:type="dxa"/>
          </w:tcPr>
          <w:p w14:paraId="25BCEFE0" w14:textId="77777777" w:rsidR="00AF38E9" w:rsidRPr="00FC4079" w:rsidRDefault="00AF38E9" w:rsidP="00AF38E9">
            <w:pPr>
              <w:spacing w:line="240" w:lineRule="auto"/>
              <w:rPr>
                <w:sz w:val="16"/>
              </w:rPr>
            </w:pPr>
            <w:r w:rsidRPr="00FC4079">
              <w:rPr>
                <w:sz w:val="16"/>
              </w:rPr>
              <w:t>RF</w:t>
            </w:r>
          </w:p>
        </w:tc>
        <w:tc>
          <w:tcPr>
            <w:tcW w:w="633" w:type="dxa"/>
          </w:tcPr>
          <w:p w14:paraId="5C4B2A5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AA4D7EC" w14:textId="77777777" w:rsidR="00AF38E9" w:rsidRPr="00FC4079" w:rsidRDefault="00AF38E9" w:rsidP="00AF38E9">
            <w:pPr>
              <w:spacing w:line="240" w:lineRule="auto"/>
              <w:rPr>
                <w:sz w:val="16"/>
              </w:rPr>
            </w:pPr>
          </w:p>
        </w:tc>
        <w:tc>
          <w:tcPr>
            <w:tcW w:w="1728" w:type="dxa"/>
          </w:tcPr>
          <w:p w14:paraId="30FC6408" w14:textId="77777777" w:rsidR="00AF38E9" w:rsidRPr="00FC4079" w:rsidRDefault="00AF38E9" w:rsidP="00AF38E9">
            <w:pPr>
              <w:spacing w:line="240" w:lineRule="auto"/>
              <w:rPr>
                <w:sz w:val="16"/>
              </w:rPr>
            </w:pPr>
          </w:p>
        </w:tc>
        <w:tc>
          <w:tcPr>
            <w:tcW w:w="682" w:type="dxa"/>
          </w:tcPr>
          <w:p w14:paraId="5D9664F1" w14:textId="77777777" w:rsidR="00AF38E9" w:rsidRPr="00FC4079" w:rsidRDefault="00AF38E9" w:rsidP="00AF38E9">
            <w:pPr>
              <w:spacing w:line="240" w:lineRule="auto"/>
              <w:rPr>
                <w:sz w:val="16"/>
              </w:rPr>
            </w:pPr>
            <w:r w:rsidRPr="00FC4079">
              <w:rPr>
                <w:sz w:val="16"/>
              </w:rPr>
              <w:t>28</w:t>
            </w:r>
          </w:p>
        </w:tc>
        <w:tc>
          <w:tcPr>
            <w:tcW w:w="682" w:type="dxa"/>
          </w:tcPr>
          <w:p w14:paraId="6DAB49D0" w14:textId="77777777" w:rsidR="00AF38E9" w:rsidRPr="00FC4079" w:rsidRDefault="00AF38E9" w:rsidP="00AF38E9">
            <w:pPr>
              <w:spacing w:line="240" w:lineRule="auto"/>
              <w:rPr>
                <w:sz w:val="16"/>
              </w:rPr>
            </w:pPr>
            <w:r w:rsidRPr="00FC4079">
              <w:rPr>
                <w:sz w:val="16"/>
              </w:rPr>
              <w:t>5</w:t>
            </w:r>
          </w:p>
        </w:tc>
        <w:tc>
          <w:tcPr>
            <w:tcW w:w="1271" w:type="dxa"/>
          </w:tcPr>
          <w:p w14:paraId="5F3BAFB7" w14:textId="77777777" w:rsidR="00AF38E9" w:rsidRPr="00FC4079" w:rsidRDefault="00AF38E9" w:rsidP="00AF38E9">
            <w:pPr>
              <w:spacing w:line="240" w:lineRule="auto"/>
              <w:rPr>
                <w:sz w:val="16"/>
              </w:rPr>
            </w:pPr>
          </w:p>
        </w:tc>
        <w:tc>
          <w:tcPr>
            <w:tcW w:w="534" w:type="dxa"/>
          </w:tcPr>
          <w:p w14:paraId="0FD0E2C4" w14:textId="77777777" w:rsidR="00AF38E9" w:rsidRPr="00FC4079" w:rsidRDefault="00AF38E9" w:rsidP="00AF38E9">
            <w:pPr>
              <w:spacing w:line="240" w:lineRule="auto"/>
              <w:rPr>
                <w:sz w:val="16"/>
              </w:rPr>
            </w:pPr>
            <w:r w:rsidRPr="00FC4079">
              <w:rPr>
                <w:sz w:val="16"/>
              </w:rPr>
              <w:t>28</w:t>
            </w:r>
          </w:p>
        </w:tc>
        <w:tc>
          <w:tcPr>
            <w:tcW w:w="534" w:type="dxa"/>
          </w:tcPr>
          <w:p w14:paraId="5B98202A" w14:textId="77777777" w:rsidR="00AF38E9" w:rsidRPr="00FC4079" w:rsidRDefault="00AF38E9" w:rsidP="00AF38E9">
            <w:pPr>
              <w:spacing w:line="240" w:lineRule="auto"/>
              <w:rPr>
                <w:sz w:val="16"/>
              </w:rPr>
            </w:pPr>
          </w:p>
        </w:tc>
        <w:tc>
          <w:tcPr>
            <w:tcW w:w="864" w:type="dxa"/>
          </w:tcPr>
          <w:p w14:paraId="7616D67A" w14:textId="77777777" w:rsidR="00AF38E9" w:rsidRPr="00FC4079" w:rsidRDefault="00AF38E9" w:rsidP="00AF38E9">
            <w:pPr>
              <w:spacing w:line="240" w:lineRule="auto"/>
              <w:rPr>
                <w:sz w:val="16"/>
              </w:rPr>
            </w:pPr>
          </w:p>
        </w:tc>
      </w:tr>
      <w:tr w:rsidR="00FC4079" w:rsidRPr="00FC4079" w14:paraId="4F8B636A" w14:textId="77777777" w:rsidTr="00FC4079">
        <w:tc>
          <w:tcPr>
            <w:tcW w:w="1353" w:type="dxa"/>
          </w:tcPr>
          <w:p w14:paraId="57AFB949" w14:textId="77777777" w:rsidR="00AF38E9" w:rsidRPr="00FC4079" w:rsidRDefault="00AF38E9" w:rsidP="00AF38E9">
            <w:pPr>
              <w:spacing w:line="240" w:lineRule="auto"/>
              <w:rPr>
                <w:sz w:val="16"/>
              </w:rPr>
            </w:pPr>
            <w:r w:rsidRPr="00FC4079">
              <w:rPr>
                <w:sz w:val="16"/>
              </w:rPr>
              <w:t>Clopidogrel</w:t>
            </w:r>
          </w:p>
        </w:tc>
        <w:tc>
          <w:tcPr>
            <w:tcW w:w="2023" w:type="dxa"/>
          </w:tcPr>
          <w:p w14:paraId="0B640BE0" w14:textId="77777777" w:rsidR="00AF38E9" w:rsidRPr="00FC4079" w:rsidRDefault="00AF38E9" w:rsidP="00AF38E9">
            <w:pPr>
              <w:spacing w:line="240" w:lineRule="auto"/>
              <w:rPr>
                <w:sz w:val="16"/>
              </w:rPr>
            </w:pPr>
            <w:r w:rsidRPr="00FC4079">
              <w:rPr>
                <w:sz w:val="16"/>
              </w:rPr>
              <w:t>Tablet 75 mg (as besilate)</w:t>
            </w:r>
          </w:p>
        </w:tc>
        <w:tc>
          <w:tcPr>
            <w:tcW w:w="953" w:type="dxa"/>
          </w:tcPr>
          <w:p w14:paraId="18284880" w14:textId="77777777" w:rsidR="00AF38E9" w:rsidRPr="00FC4079" w:rsidRDefault="00AF38E9" w:rsidP="00AF38E9">
            <w:pPr>
              <w:spacing w:line="240" w:lineRule="auto"/>
              <w:rPr>
                <w:sz w:val="16"/>
              </w:rPr>
            </w:pPr>
            <w:r w:rsidRPr="00FC4079">
              <w:rPr>
                <w:sz w:val="16"/>
              </w:rPr>
              <w:t>Oral</w:t>
            </w:r>
          </w:p>
        </w:tc>
        <w:tc>
          <w:tcPr>
            <w:tcW w:w="1440" w:type="dxa"/>
          </w:tcPr>
          <w:p w14:paraId="5C720BD9" w14:textId="77777777" w:rsidR="00AF38E9" w:rsidRPr="00FC4079" w:rsidRDefault="00AF38E9" w:rsidP="00AF38E9">
            <w:pPr>
              <w:spacing w:line="240" w:lineRule="auto"/>
              <w:rPr>
                <w:sz w:val="16"/>
              </w:rPr>
            </w:pPr>
            <w:r w:rsidRPr="00FC4079">
              <w:rPr>
                <w:sz w:val="16"/>
              </w:rPr>
              <w:t>Plidogrel</w:t>
            </w:r>
          </w:p>
        </w:tc>
        <w:tc>
          <w:tcPr>
            <w:tcW w:w="534" w:type="dxa"/>
          </w:tcPr>
          <w:p w14:paraId="1E3D6A43" w14:textId="77777777" w:rsidR="00AF38E9" w:rsidRPr="00FC4079" w:rsidRDefault="00AF38E9" w:rsidP="00AF38E9">
            <w:pPr>
              <w:spacing w:line="240" w:lineRule="auto"/>
              <w:rPr>
                <w:sz w:val="16"/>
              </w:rPr>
            </w:pPr>
            <w:r w:rsidRPr="00FC4079">
              <w:rPr>
                <w:sz w:val="16"/>
              </w:rPr>
              <w:t>RF</w:t>
            </w:r>
          </w:p>
        </w:tc>
        <w:tc>
          <w:tcPr>
            <w:tcW w:w="633" w:type="dxa"/>
          </w:tcPr>
          <w:p w14:paraId="35224B6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B4928C" w14:textId="77777777" w:rsidR="00AF38E9" w:rsidRPr="00FC4079" w:rsidRDefault="00AF38E9" w:rsidP="00AF38E9">
            <w:pPr>
              <w:spacing w:line="240" w:lineRule="auto"/>
              <w:rPr>
                <w:sz w:val="16"/>
              </w:rPr>
            </w:pPr>
          </w:p>
        </w:tc>
        <w:tc>
          <w:tcPr>
            <w:tcW w:w="1728" w:type="dxa"/>
          </w:tcPr>
          <w:p w14:paraId="4D671206" w14:textId="77777777" w:rsidR="00AF38E9" w:rsidRPr="00FC4079" w:rsidRDefault="00AF38E9" w:rsidP="00AF38E9">
            <w:pPr>
              <w:spacing w:line="240" w:lineRule="auto"/>
              <w:rPr>
                <w:sz w:val="16"/>
              </w:rPr>
            </w:pPr>
            <w:r w:rsidRPr="00FC4079">
              <w:rPr>
                <w:sz w:val="16"/>
              </w:rPr>
              <w:t>P14238</w:t>
            </w:r>
          </w:p>
        </w:tc>
        <w:tc>
          <w:tcPr>
            <w:tcW w:w="682" w:type="dxa"/>
          </w:tcPr>
          <w:p w14:paraId="062B521D" w14:textId="77777777" w:rsidR="00AF38E9" w:rsidRPr="00FC4079" w:rsidRDefault="00AF38E9" w:rsidP="00AF38E9">
            <w:pPr>
              <w:spacing w:line="240" w:lineRule="auto"/>
              <w:rPr>
                <w:sz w:val="16"/>
              </w:rPr>
            </w:pPr>
            <w:r w:rsidRPr="00FC4079">
              <w:rPr>
                <w:sz w:val="16"/>
              </w:rPr>
              <w:t>56</w:t>
            </w:r>
          </w:p>
        </w:tc>
        <w:tc>
          <w:tcPr>
            <w:tcW w:w="682" w:type="dxa"/>
          </w:tcPr>
          <w:p w14:paraId="46F9E585" w14:textId="77777777" w:rsidR="00AF38E9" w:rsidRPr="00FC4079" w:rsidRDefault="00AF38E9" w:rsidP="00AF38E9">
            <w:pPr>
              <w:spacing w:line="240" w:lineRule="auto"/>
              <w:rPr>
                <w:sz w:val="16"/>
              </w:rPr>
            </w:pPr>
            <w:r w:rsidRPr="00FC4079">
              <w:rPr>
                <w:sz w:val="16"/>
              </w:rPr>
              <w:t>5</w:t>
            </w:r>
          </w:p>
        </w:tc>
        <w:tc>
          <w:tcPr>
            <w:tcW w:w="1271" w:type="dxa"/>
          </w:tcPr>
          <w:p w14:paraId="7BE707FD" w14:textId="77777777" w:rsidR="00AF38E9" w:rsidRPr="00FC4079" w:rsidRDefault="00AF38E9" w:rsidP="00AF38E9">
            <w:pPr>
              <w:spacing w:line="240" w:lineRule="auto"/>
              <w:rPr>
                <w:sz w:val="16"/>
              </w:rPr>
            </w:pPr>
          </w:p>
        </w:tc>
        <w:tc>
          <w:tcPr>
            <w:tcW w:w="534" w:type="dxa"/>
          </w:tcPr>
          <w:p w14:paraId="692A6B98" w14:textId="77777777" w:rsidR="00AF38E9" w:rsidRPr="00FC4079" w:rsidRDefault="00AF38E9" w:rsidP="00AF38E9">
            <w:pPr>
              <w:spacing w:line="240" w:lineRule="auto"/>
              <w:rPr>
                <w:sz w:val="16"/>
              </w:rPr>
            </w:pPr>
            <w:r w:rsidRPr="00FC4079">
              <w:rPr>
                <w:sz w:val="16"/>
              </w:rPr>
              <w:t>28</w:t>
            </w:r>
          </w:p>
        </w:tc>
        <w:tc>
          <w:tcPr>
            <w:tcW w:w="534" w:type="dxa"/>
          </w:tcPr>
          <w:p w14:paraId="1B6E9BA2" w14:textId="77777777" w:rsidR="00AF38E9" w:rsidRPr="00FC4079" w:rsidRDefault="00AF38E9" w:rsidP="00AF38E9">
            <w:pPr>
              <w:spacing w:line="240" w:lineRule="auto"/>
              <w:rPr>
                <w:sz w:val="16"/>
              </w:rPr>
            </w:pPr>
          </w:p>
        </w:tc>
        <w:tc>
          <w:tcPr>
            <w:tcW w:w="864" w:type="dxa"/>
          </w:tcPr>
          <w:p w14:paraId="7D556187" w14:textId="77777777" w:rsidR="00AF38E9" w:rsidRPr="00FC4079" w:rsidRDefault="00AF38E9" w:rsidP="00AF38E9">
            <w:pPr>
              <w:spacing w:line="240" w:lineRule="auto"/>
              <w:rPr>
                <w:sz w:val="16"/>
              </w:rPr>
            </w:pPr>
          </w:p>
        </w:tc>
      </w:tr>
      <w:tr w:rsidR="00FC4079" w:rsidRPr="00FC4079" w14:paraId="7FCAE381" w14:textId="77777777" w:rsidTr="00FC4079">
        <w:tc>
          <w:tcPr>
            <w:tcW w:w="1353" w:type="dxa"/>
          </w:tcPr>
          <w:p w14:paraId="3171BE96" w14:textId="77777777" w:rsidR="00AF38E9" w:rsidRPr="00FC4079" w:rsidRDefault="00AF38E9" w:rsidP="00AF38E9">
            <w:pPr>
              <w:spacing w:line="240" w:lineRule="auto"/>
              <w:rPr>
                <w:sz w:val="16"/>
              </w:rPr>
            </w:pPr>
            <w:r w:rsidRPr="00FC4079">
              <w:rPr>
                <w:sz w:val="16"/>
              </w:rPr>
              <w:t>Clopidogrel</w:t>
            </w:r>
          </w:p>
        </w:tc>
        <w:tc>
          <w:tcPr>
            <w:tcW w:w="2023" w:type="dxa"/>
          </w:tcPr>
          <w:p w14:paraId="73A95B9A"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432C1E5A" w14:textId="77777777" w:rsidR="00AF38E9" w:rsidRPr="00FC4079" w:rsidRDefault="00AF38E9" w:rsidP="00AF38E9">
            <w:pPr>
              <w:spacing w:line="240" w:lineRule="auto"/>
              <w:rPr>
                <w:sz w:val="16"/>
              </w:rPr>
            </w:pPr>
            <w:r w:rsidRPr="00FC4079">
              <w:rPr>
                <w:sz w:val="16"/>
              </w:rPr>
              <w:t>Oral</w:t>
            </w:r>
          </w:p>
        </w:tc>
        <w:tc>
          <w:tcPr>
            <w:tcW w:w="1440" w:type="dxa"/>
          </w:tcPr>
          <w:p w14:paraId="0E9542D5" w14:textId="77777777" w:rsidR="00AF38E9" w:rsidRPr="00FC4079" w:rsidRDefault="00AF38E9" w:rsidP="00AF38E9">
            <w:pPr>
              <w:spacing w:line="240" w:lineRule="auto"/>
              <w:rPr>
                <w:sz w:val="16"/>
              </w:rPr>
            </w:pPr>
            <w:r w:rsidRPr="00FC4079">
              <w:rPr>
                <w:sz w:val="16"/>
              </w:rPr>
              <w:t>Blooms Clopidogrel</w:t>
            </w:r>
          </w:p>
        </w:tc>
        <w:tc>
          <w:tcPr>
            <w:tcW w:w="534" w:type="dxa"/>
          </w:tcPr>
          <w:p w14:paraId="0F319A95" w14:textId="77777777" w:rsidR="00AF38E9" w:rsidRPr="00FC4079" w:rsidRDefault="00AF38E9" w:rsidP="00AF38E9">
            <w:pPr>
              <w:spacing w:line="240" w:lineRule="auto"/>
              <w:rPr>
                <w:sz w:val="16"/>
              </w:rPr>
            </w:pPr>
            <w:r w:rsidRPr="00FC4079">
              <w:rPr>
                <w:sz w:val="16"/>
              </w:rPr>
              <w:t>BG</w:t>
            </w:r>
          </w:p>
        </w:tc>
        <w:tc>
          <w:tcPr>
            <w:tcW w:w="633" w:type="dxa"/>
          </w:tcPr>
          <w:p w14:paraId="7D03F8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C57C350" w14:textId="77777777" w:rsidR="00AF38E9" w:rsidRPr="00FC4079" w:rsidRDefault="00AF38E9" w:rsidP="00AF38E9">
            <w:pPr>
              <w:spacing w:line="240" w:lineRule="auto"/>
              <w:rPr>
                <w:sz w:val="16"/>
              </w:rPr>
            </w:pPr>
          </w:p>
        </w:tc>
        <w:tc>
          <w:tcPr>
            <w:tcW w:w="1728" w:type="dxa"/>
          </w:tcPr>
          <w:p w14:paraId="6DEC848A" w14:textId="77777777" w:rsidR="00AF38E9" w:rsidRPr="00FC4079" w:rsidRDefault="00AF38E9" w:rsidP="00AF38E9">
            <w:pPr>
              <w:spacing w:line="240" w:lineRule="auto"/>
              <w:rPr>
                <w:sz w:val="16"/>
              </w:rPr>
            </w:pPr>
          </w:p>
        </w:tc>
        <w:tc>
          <w:tcPr>
            <w:tcW w:w="682" w:type="dxa"/>
          </w:tcPr>
          <w:p w14:paraId="25A58FFB" w14:textId="77777777" w:rsidR="00AF38E9" w:rsidRPr="00FC4079" w:rsidRDefault="00AF38E9" w:rsidP="00AF38E9">
            <w:pPr>
              <w:spacing w:line="240" w:lineRule="auto"/>
              <w:rPr>
                <w:sz w:val="16"/>
              </w:rPr>
            </w:pPr>
            <w:r w:rsidRPr="00FC4079">
              <w:rPr>
                <w:sz w:val="16"/>
              </w:rPr>
              <w:t>28</w:t>
            </w:r>
          </w:p>
        </w:tc>
        <w:tc>
          <w:tcPr>
            <w:tcW w:w="682" w:type="dxa"/>
          </w:tcPr>
          <w:p w14:paraId="5B914EBF" w14:textId="77777777" w:rsidR="00AF38E9" w:rsidRPr="00FC4079" w:rsidRDefault="00AF38E9" w:rsidP="00AF38E9">
            <w:pPr>
              <w:spacing w:line="240" w:lineRule="auto"/>
              <w:rPr>
                <w:sz w:val="16"/>
              </w:rPr>
            </w:pPr>
            <w:r w:rsidRPr="00FC4079">
              <w:rPr>
                <w:sz w:val="16"/>
              </w:rPr>
              <w:t>5</w:t>
            </w:r>
          </w:p>
        </w:tc>
        <w:tc>
          <w:tcPr>
            <w:tcW w:w="1271" w:type="dxa"/>
          </w:tcPr>
          <w:p w14:paraId="7086E8EC" w14:textId="77777777" w:rsidR="00AF38E9" w:rsidRPr="00FC4079" w:rsidRDefault="00AF38E9" w:rsidP="00AF38E9">
            <w:pPr>
              <w:spacing w:line="240" w:lineRule="auto"/>
              <w:rPr>
                <w:sz w:val="16"/>
              </w:rPr>
            </w:pPr>
          </w:p>
        </w:tc>
        <w:tc>
          <w:tcPr>
            <w:tcW w:w="534" w:type="dxa"/>
          </w:tcPr>
          <w:p w14:paraId="02A2A963" w14:textId="77777777" w:rsidR="00AF38E9" w:rsidRPr="00FC4079" w:rsidRDefault="00AF38E9" w:rsidP="00AF38E9">
            <w:pPr>
              <w:spacing w:line="240" w:lineRule="auto"/>
              <w:rPr>
                <w:sz w:val="16"/>
              </w:rPr>
            </w:pPr>
            <w:r w:rsidRPr="00FC4079">
              <w:rPr>
                <w:sz w:val="16"/>
              </w:rPr>
              <w:t>28</w:t>
            </w:r>
          </w:p>
        </w:tc>
        <w:tc>
          <w:tcPr>
            <w:tcW w:w="534" w:type="dxa"/>
          </w:tcPr>
          <w:p w14:paraId="3548F3FC" w14:textId="77777777" w:rsidR="00AF38E9" w:rsidRPr="00FC4079" w:rsidRDefault="00AF38E9" w:rsidP="00AF38E9">
            <w:pPr>
              <w:spacing w:line="240" w:lineRule="auto"/>
              <w:rPr>
                <w:sz w:val="16"/>
              </w:rPr>
            </w:pPr>
          </w:p>
        </w:tc>
        <w:tc>
          <w:tcPr>
            <w:tcW w:w="864" w:type="dxa"/>
          </w:tcPr>
          <w:p w14:paraId="4AC4ED28" w14:textId="77777777" w:rsidR="00AF38E9" w:rsidRPr="00FC4079" w:rsidRDefault="00AF38E9" w:rsidP="00AF38E9">
            <w:pPr>
              <w:spacing w:line="240" w:lineRule="auto"/>
              <w:rPr>
                <w:sz w:val="16"/>
              </w:rPr>
            </w:pPr>
          </w:p>
        </w:tc>
      </w:tr>
      <w:tr w:rsidR="00FC4079" w:rsidRPr="00FC4079" w14:paraId="7DA268F9" w14:textId="77777777" w:rsidTr="00FC4079">
        <w:tc>
          <w:tcPr>
            <w:tcW w:w="1353" w:type="dxa"/>
          </w:tcPr>
          <w:p w14:paraId="2586D31C" w14:textId="77777777" w:rsidR="00AF38E9" w:rsidRPr="00FC4079" w:rsidRDefault="00AF38E9" w:rsidP="00AF38E9">
            <w:pPr>
              <w:spacing w:line="240" w:lineRule="auto"/>
              <w:rPr>
                <w:sz w:val="16"/>
              </w:rPr>
            </w:pPr>
            <w:r w:rsidRPr="00FC4079">
              <w:rPr>
                <w:sz w:val="16"/>
              </w:rPr>
              <w:t>Clopidogrel</w:t>
            </w:r>
          </w:p>
        </w:tc>
        <w:tc>
          <w:tcPr>
            <w:tcW w:w="2023" w:type="dxa"/>
          </w:tcPr>
          <w:p w14:paraId="405DADC4"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64E014D0" w14:textId="77777777" w:rsidR="00AF38E9" w:rsidRPr="00FC4079" w:rsidRDefault="00AF38E9" w:rsidP="00AF38E9">
            <w:pPr>
              <w:spacing w:line="240" w:lineRule="auto"/>
              <w:rPr>
                <w:sz w:val="16"/>
              </w:rPr>
            </w:pPr>
            <w:r w:rsidRPr="00FC4079">
              <w:rPr>
                <w:sz w:val="16"/>
              </w:rPr>
              <w:t>Oral</w:t>
            </w:r>
          </w:p>
        </w:tc>
        <w:tc>
          <w:tcPr>
            <w:tcW w:w="1440" w:type="dxa"/>
          </w:tcPr>
          <w:p w14:paraId="038B5CE3" w14:textId="77777777" w:rsidR="00AF38E9" w:rsidRPr="00FC4079" w:rsidRDefault="00AF38E9" w:rsidP="00AF38E9">
            <w:pPr>
              <w:spacing w:line="240" w:lineRule="auto"/>
              <w:rPr>
                <w:sz w:val="16"/>
              </w:rPr>
            </w:pPr>
            <w:r w:rsidRPr="00FC4079">
              <w:rPr>
                <w:sz w:val="16"/>
              </w:rPr>
              <w:t>Blooms Clopidogrel</w:t>
            </w:r>
          </w:p>
        </w:tc>
        <w:tc>
          <w:tcPr>
            <w:tcW w:w="534" w:type="dxa"/>
          </w:tcPr>
          <w:p w14:paraId="14772478" w14:textId="77777777" w:rsidR="00AF38E9" w:rsidRPr="00FC4079" w:rsidRDefault="00AF38E9" w:rsidP="00AF38E9">
            <w:pPr>
              <w:spacing w:line="240" w:lineRule="auto"/>
              <w:rPr>
                <w:sz w:val="16"/>
              </w:rPr>
            </w:pPr>
            <w:r w:rsidRPr="00FC4079">
              <w:rPr>
                <w:sz w:val="16"/>
              </w:rPr>
              <w:t>BG</w:t>
            </w:r>
          </w:p>
        </w:tc>
        <w:tc>
          <w:tcPr>
            <w:tcW w:w="633" w:type="dxa"/>
          </w:tcPr>
          <w:p w14:paraId="39BEC55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A49754" w14:textId="77777777" w:rsidR="00AF38E9" w:rsidRPr="00FC4079" w:rsidRDefault="00AF38E9" w:rsidP="00AF38E9">
            <w:pPr>
              <w:spacing w:line="240" w:lineRule="auto"/>
              <w:rPr>
                <w:sz w:val="16"/>
              </w:rPr>
            </w:pPr>
          </w:p>
        </w:tc>
        <w:tc>
          <w:tcPr>
            <w:tcW w:w="1728" w:type="dxa"/>
          </w:tcPr>
          <w:p w14:paraId="534E68BA" w14:textId="77777777" w:rsidR="00AF38E9" w:rsidRPr="00FC4079" w:rsidRDefault="00AF38E9" w:rsidP="00AF38E9">
            <w:pPr>
              <w:spacing w:line="240" w:lineRule="auto"/>
              <w:rPr>
                <w:sz w:val="16"/>
              </w:rPr>
            </w:pPr>
            <w:r w:rsidRPr="00FC4079">
              <w:rPr>
                <w:sz w:val="16"/>
              </w:rPr>
              <w:t>P14238</w:t>
            </w:r>
          </w:p>
        </w:tc>
        <w:tc>
          <w:tcPr>
            <w:tcW w:w="682" w:type="dxa"/>
          </w:tcPr>
          <w:p w14:paraId="0214810A" w14:textId="77777777" w:rsidR="00AF38E9" w:rsidRPr="00FC4079" w:rsidRDefault="00AF38E9" w:rsidP="00AF38E9">
            <w:pPr>
              <w:spacing w:line="240" w:lineRule="auto"/>
              <w:rPr>
                <w:sz w:val="16"/>
              </w:rPr>
            </w:pPr>
            <w:r w:rsidRPr="00FC4079">
              <w:rPr>
                <w:sz w:val="16"/>
              </w:rPr>
              <w:t>56</w:t>
            </w:r>
          </w:p>
        </w:tc>
        <w:tc>
          <w:tcPr>
            <w:tcW w:w="682" w:type="dxa"/>
          </w:tcPr>
          <w:p w14:paraId="67A70B76" w14:textId="77777777" w:rsidR="00AF38E9" w:rsidRPr="00FC4079" w:rsidRDefault="00AF38E9" w:rsidP="00AF38E9">
            <w:pPr>
              <w:spacing w:line="240" w:lineRule="auto"/>
              <w:rPr>
                <w:sz w:val="16"/>
              </w:rPr>
            </w:pPr>
            <w:r w:rsidRPr="00FC4079">
              <w:rPr>
                <w:sz w:val="16"/>
              </w:rPr>
              <w:t>5</w:t>
            </w:r>
          </w:p>
        </w:tc>
        <w:tc>
          <w:tcPr>
            <w:tcW w:w="1271" w:type="dxa"/>
          </w:tcPr>
          <w:p w14:paraId="0E6F9BDE" w14:textId="77777777" w:rsidR="00AF38E9" w:rsidRPr="00FC4079" w:rsidRDefault="00AF38E9" w:rsidP="00AF38E9">
            <w:pPr>
              <w:spacing w:line="240" w:lineRule="auto"/>
              <w:rPr>
                <w:sz w:val="16"/>
              </w:rPr>
            </w:pPr>
          </w:p>
        </w:tc>
        <w:tc>
          <w:tcPr>
            <w:tcW w:w="534" w:type="dxa"/>
          </w:tcPr>
          <w:p w14:paraId="6ABB50A3" w14:textId="77777777" w:rsidR="00AF38E9" w:rsidRPr="00FC4079" w:rsidRDefault="00AF38E9" w:rsidP="00AF38E9">
            <w:pPr>
              <w:spacing w:line="240" w:lineRule="auto"/>
              <w:rPr>
                <w:sz w:val="16"/>
              </w:rPr>
            </w:pPr>
            <w:r w:rsidRPr="00FC4079">
              <w:rPr>
                <w:sz w:val="16"/>
              </w:rPr>
              <w:t>28</w:t>
            </w:r>
          </w:p>
        </w:tc>
        <w:tc>
          <w:tcPr>
            <w:tcW w:w="534" w:type="dxa"/>
          </w:tcPr>
          <w:p w14:paraId="2F1177E0" w14:textId="77777777" w:rsidR="00AF38E9" w:rsidRPr="00FC4079" w:rsidRDefault="00AF38E9" w:rsidP="00AF38E9">
            <w:pPr>
              <w:spacing w:line="240" w:lineRule="auto"/>
              <w:rPr>
                <w:sz w:val="16"/>
              </w:rPr>
            </w:pPr>
          </w:p>
        </w:tc>
        <w:tc>
          <w:tcPr>
            <w:tcW w:w="864" w:type="dxa"/>
          </w:tcPr>
          <w:p w14:paraId="4C308D1D" w14:textId="77777777" w:rsidR="00AF38E9" w:rsidRPr="00FC4079" w:rsidRDefault="00AF38E9" w:rsidP="00AF38E9">
            <w:pPr>
              <w:spacing w:line="240" w:lineRule="auto"/>
              <w:rPr>
                <w:sz w:val="16"/>
              </w:rPr>
            </w:pPr>
          </w:p>
        </w:tc>
      </w:tr>
      <w:tr w:rsidR="00FC4079" w:rsidRPr="00FC4079" w14:paraId="02A8E746" w14:textId="77777777" w:rsidTr="00FC4079">
        <w:tc>
          <w:tcPr>
            <w:tcW w:w="1353" w:type="dxa"/>
          </w:tcPr>
          <w:p w14:paraId="5AA217AF" w14:textId="77777777" w:rsidR="00AF38E9" w:rsidRPr="00FC4079" w:rsidRDefault="00AF38E9" w:rsidP="00AF38E9">
            <w:pPr>
              <w:spacing w:line="240" w:lineRule="auto"/>
              <w:rPr>
                <w:sz w:val="16"/>
              </w:rPr>
            </w:pPr>
            <w:r w:rsidRPr="00FC4079">
              <w:rPr>
                <w:sz w:val="16"/>
              </w:rPr>
              <w:t>Clopidogrel</w:t>
            </w:r>
          </w:p>
        </w:tc>
        <w:tc>
          <w:tcPr>
            <w:tcW w:w="2023" w:type="dxa"/>
          </w:tcPr>
          <w:p w14:paraId="17737EE6"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44D80DBA" w14:textId="77777777" w:rsidR="00AF38E9" w:rsidRPr="00FC4079" w:rsidRDefault="00AF38E9" w:rsidP="00AF38E9">
            <w:pPr>
              <w:spacing w:line="240" w:lineRule="auto"/>
              <w:rPr>
                <w:sz w:val="16"/>
              </w:rPr>
            </w:pPr>
            <w:r w:rsidRPr="00FC4079">
              <w:rPr>
                <w:sz w:val="16"/>
              </w:rPr>
              <w:t>Oral</w:t>
            </w:r>
          </w:p>
        </w:tc>
        <w:tc>
          <w:tcPr>
            <w:tcW w:w="1440" w:type="dxa"/>
          </w:tcPr>
          <w:p w14:paraId="2F93800C" w14:textId="77777777" w:rsidR="00AF38E9" w:rsidRPr="00FC4079" w:rsidRDefault="00AF38E9" w:rsidP="00AF38E9">
            <w:pPr>
              <w:spacing w:line="240" w:lineRule="auto"/>
              <w:rPr>
                <w:sz w:val="16"/>
              </w:rPr>
            </w:pPr>
            <w:r w:rsidRPr="00FC4079">
              <w:rPr>
                <w:sz w:val="16"/>
              </w:rPr>
              <w:t>Clopidogrel Lupin</w:t>
            </w:r>
          </w:p>
        </w:tc>
        <w:tc>
          <w:tcPr>
            <w:tcW w:w="534" w:type="dxa"/>
          </w:tcPr>
          <w:p w14:paraId="48A42047" w14:textId="77777777" w:rsidR="00AF38E9" w:rsidRPr="00FC4079" w:rsidRDefault="00AF38E9" w:rsidP="00AF38E9">
            <w:pPr>
              <w:spacing w:line="240" w:lineRule="auto"/>
              <w:rPr>
                <w:sz w:val="16"/>
              </w:rPr>
            </w:pPr>
            <w:r w:rsidRPr="00FC4079">
              <w:rPr>
                <w:sz w:val="16"/>
              </w:rPr>
              <w:t>GQ</w:t>
            </w:r>
          </w:p>
        </w:tc>
        <w:tc>
          <w:tcPr>
            <w:tcW w:w="633" w:type="dxa"/>
          </w:tcPr>
          <w:p w14:paraId="5B772E6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63C848F" w14:textId="77777777" w:rsidR="00AF38E9" w:rsidRPr="00FC4079" w:rsidRDefault="00AF38E9" w:rsidP="00AF38E9">
            <w:pPr>
              <w:spacing w:line="240" w:lineRule="auto"/>
              <w:rPr>
                <w:sz w:val="16"/>
              </w:rPr>
            </w:pPr>
          </w:p>
        </w:tc>
        <w:tc>
          <w:tcPr>
            <w:tcW w:w="1728" w:type="dxa"/>
          </w:tcPr>
          <w:p w14:paraId="5AB61294" w14:textId="77777777" w:rsidR="00AF38E9" w:rsidRPr="00FC4079" w:rsidRDefault="00AF38E9" w:rsidP="00AF38E9">
            <w:pPr>
              <w:spacing w:line="240" w:lineRule="auto"/>
              <w:rPr>
                <w:sz w:val="16"/>
              </w:rPr>
            </w:pPr>
          </w:p>
        </w:tc>
        <w:tc>
          <w:tcPr>
            <w:tcW w:w="682" w:type="dxa"/>
          </w:tcPr>
          <w:p w14:paraId="15F38D30" w14:textId="77777777" w:rsidR="00AF38E9" w:rsidRPr="00FC4079" w:rsidRDefault="00AF38E9" w:rsidP="00AF38E9">
            <w:pPr>
              <w:spacing w:line="240" w:lineRule="auto"/>
              <w:rPr>
                <w:sz w:val="16"/>
              </w:rPr>
            </w:pPr>
            <w:r w:rsidRPr="00FC4079">
              <w:rPr>
                <w:sz w:val="16"/>
              </w:rPr>
              <w:t>28</w:t>
            </w:r>
          </w:p>
        </w:tc>
        <w:tc>
          <w:tcPr>
            <w:tcW w:w="682" w:type="dxa"/>
          </w:tcPr>
          <w:p w14:paraId="3B7C209C" w14:textId="77777777" w:rsidR="00AF38E9" w:rsidRPr="00FC4079" w:rsidRDefault="00AF38E9" w:rsidP="00AF38E9">
            <w:pPr>
              <w:spacing w:line="240" w:lineRule="auto"/>
              <w:rPr>
                <w:sz w:val="16"/>
              </w:rPr>
            </w:pPr>
            <w:r w:rsidRPr="00FC4079">
              <w:rPr>
                <w:sz w:val="16"/>
              </w:rPr>
              <w:t>5</w:t>
            </w:r>
          </w:p>
        </w:tc>
        <w:tc>
          <w:tcPr>
            <w:tcW w:w="1271" w:type="dxa"/>
          </w:tcPr>
          <w:p w14:paraId="23FBE707" w14:textId="77777777" w:rsidR="00AF38E9" w:rsidRPr="00FC4079" w:rsidRDefault="00AF38E9" w:rsidP="00AF38E9">
            <w:pPr>
              <w:spacing w:line="240" w:lineRule="auto"/>
              <w:rPr>
                <w:sz w:val="16"/>
              </w:rPr>
            </w:pPr>
          </w:p>
        </w:tc>
        <w:tc>
          <w:tcPr>
            <w:tcW w:w="534" w:type="dxa"/>
          </w:tcPr>
          <w:p w14:paraId="11DAAFAB" w14:textId="77777777" w:rsidR="00AF38E9" w:rsidRPr="00FC4079" w:rsidRDefault="00AF38E9" w:rsidP="00AF38E9">
            <w:pPr>
              <w:spacing w:line="240" w:lineRule="auto"/>
              <w:rPr>
                <w:sz w:val="16"/>
              </w:rPr>
            </w:pPr>
            <w:r w:rsidRPr="00FC4079">
              <w:rPr>
                <w:sz w:val="16"/>
              </w:rPr>
              <w:t>28</w:t>
            </w:r>
          </w:p>
        </w:tc>
        <w:tc>
          <w:tcPr>
            <w:tcW w:w="534" w:type="dxa"/>
          </w:tcPr>
          <w:p w14:paraId="0D91E879" w14:textId="77777777" w:rsidR="00AF38E9" w:rsidRPr="00FC4079" w:rsidRDefault="00AF38E9" w:rsidP="00AF38E9">
            <w:pPr>
              <w:spacing w:line="240" w:lineRule="auto"/>
              <w:rPr>
                <w:sz w:val="16"/>
              </w:rPr>
            </w:pPr>
          </w:p>
        </w:tc>
        <w:tc>
          <w:tcPr>
            <w:tcW w:w="864" w:type="dxa"/>
          </w:tcPr>
          <w:p w14:paraId="31902A06" w14:textId="77777777" w:rsidR="00AF38E9" w:rsidRPr="00FC4079" w:rsidRDefault="00AF38E9" w:rsidP="00AF38E9">
            <w:pPr>
              <w:spacing w:line="240" w:lineRule="auto"/>
              <w:rPr>
                <w:sz w:val="16"/>
              </w:rPr>
            </w:pPr>
          </w:p>
        </w:tc>
      </w:tr>
      <w:tr w:rsidR="00FC4079" w:rsidRPr="00FC4079" w14:paraId="6EB4A6F5" w14:textId="77777777" w:rsidTr="00FC4079">
        <w:tc>
          <w:tcPr>
            <w:tcW w:w="1353" w:type="dxa"/>
          </w:tcPr>
          <w:p w14:paraId="24BD19A9" w14:textId="77777777" w:rsidR="00AF38E9" w:rsidRPr="00FC4079" w:rsidRDefault="00AF38E9" w:rsidP="00AF38E9">
            <w:pPr>
              <w:spacing w:line="240" w:lineRule="auto"/>
              <w:rPr>
                <w:sz w:val="16"/>
              </w:rPr>
            </w:pPr>
            <w:r w:rsidRPr="00FC4079">
              <w:rPr>
                <w:sz w:val="16"/>
              </w:rPr>
              <w:t>Clopidogrel</w:t>
            </w:r>
          </w:p>
        </w:tc>
        <w:tc>
          <w:tcPr>
            <w:tcW w:w="2023" w:type="dxa"/>
          </w:tcPr>
          <w:p w14:paraId="058E28D7"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39C16C50" w14:textId="77777777" w:rsidR="00AF38E9" w:rsidRPr="00FC4079" w:rsidRDefault="00AF38E9" w:rsidP="00AF38E9">
            <w:pPr>
              <w:spacing w:line="240" w:lineRule="auto"/>
              <w:rPr>
                <w:sz w:val="16"/>
              </w:rPr>
            </w:pPr>
            <w:r w:rsidRPr="00FC4079">
              <w:rPr>
                <w:sz w:val="16"/>
              </w:rPr>
              <w:t>Oral</w:t>
            </w:r>
          </w:p>
        </w:tc>
        <w:tc>
          <w:tcPr>
            <w:tcW w:w="1440" w:type="dxa"/>
          </w:tcPr>
          <w:p w14:paraId="4C651958" w14:textId="77777777" w:rsidR="00AF38E9" w:rsidRPr="00FC4079" w:rsidRDefault="00AF38E9" w:rsidP="00AF38E9">
            <w:pPr>
              <w:spacing w:line="240" w:lineRule="auto"/>
              <w:rPr>
                <w:sz w:val="16"/>
              </w:rPr>
            </w:pPr>
            <w:r w:rsidRPr="00FC4079">
              <w:rPr>
                <w:sz w:val="16"/>
              </w:rPr>
              <w:t>Clopidogrel Lupin</w:t>
            </w:r>
          </w:p>
        </w:tc>
        <w:tc>
          <w:tcPr>
            <w:tcW w:w="534" w:type="dxa"/>
          </w:tcPr>
          <w:p w14:paraId="5D8A2E77" w14:textId="77777777" w:rsidR="00AF38E9" w:rsidRPr="00FC4079" w:rsidRDefault="00AF38E9" w:rsidP="00AF38E9">
            <w:pPr>
              <w:spacing w:line="240" w:lineRule="auto"/>
              <w:rPr>
                <w:sz w:val="16"/>
              </w:rPr>
            </w:pPr>
            <w:r w:rsidRPr="00FC4079">
              <w:rPr>
                <w:sz w:val="16"/>
              </w:rPr>
              <w:t>GQ</w:t>
            </w:r>
          </w:p>
        </w:tc>
        <w:tc>
          <w:tcPr>
            <w:tcW w:w="633" w:type="dxa"/>
          </w:tcPr>
          <w:p w14:paraId="192581D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EF3038D" w14:textId="77777777" w:rsidR="00AF38E9" w:rsidRPr="00FC4079" w:rsidRDefault="00AF38E9" w:rsidP="00AF38E9">
            <w:pPr>
              <w:spacing w:line="240" w:lineRule="auto"/>
              <w:rPr>
                <w:sz w:val="16"/>
              </w:rPr>
            </w:pPr>
          </w:p>
        </w:tc>
        <w:tc>
          <w:tcPr>
            <w:tcW w:w="1728" w:type="dxa"/>
          </w:tcPr>
          <w:p w14:paraId="5BDC0805" w14:textId="77777777" w:rsidR="00AF38E9" w:rsidRPr="00FC4079" w:rsidRDefault="00AF38E9" w:rsidP="00AF38E9">
            <w:pPr>
              <w:spacing w:line="240" w:lineRule="auto"/>
              <w:rPr>
                <w:sz w:val="16"/>
              </w:rPr>
            </w:pPr>
            <w:r w:rsidRPr="00FC4079">
              <w:rPr>
                <w:sz w:val="16"/>
              </w:rPr>
              <w:t>P14238</w:t>
            </w:r>
          </w:p>
        </w:tc>
        <w:tc>
          <w:tcPr>
            <w:tcW w:w="682" w:type="dxa"/>
          </w:tcPr>
          <w:p w14:paraId="232C92D1" w14:textId="77777777" w:rsidR="00AF38E9" w:rsidRPr="00FC4079" w:rsidRDefault="00AF38E9" w:rsidP="00AF38E9">
            <w:pPr>
              <w:spacing w:line="240" w:lineRule="auto"/>
              <w:rPr>
                <w:sz w:val="16"/>
              </w:rPr>
            </w:pPr>
            <w:r w:rsidRPr="00FC4079">
              <w:rPr>
                <w:sz w:val="16"/>
              </w:rPr>
              <w:t>56</w:t>
            </w:r>
          </w:p>
        </w:tc>
        <w:tc>
          <w:tcPr>
            <w:tcW w:w="682" w:type="dxa"/>
          </w:tcPr>
          <w:p w14:paraId="00091E17" w14:textId="77777777" w:rsidR="00AF38E9" w:rsidRPr="00FC4079" w:rsidRDefault="00AF38E9" w:rsidP="00AF38E9">
            <w:pPr>
              <w:spacing w:line="240" w:lineRule="auto"/>
              <w:rPr>
                <w:sz w:val="16"/>
              </w:rPr>
            </w:pPr>
            <w:r w:rsidRPr="00FC4079">
              <w:rPr>
                <w:sz w:val="16"/>
              </w:rPr>
              <w:t>5</w:t>
            </w:r>
          </w:p>
        </w:tc>
        <w:tc>
          <w:tcPr>
            <w:tcW w:w="1271" w:type="dxa"/>
          </w:tcPr>
          <w:p w14:paraId="78D41ABD" w14:textId="77777777" w:rsidR="00AF38E9" w:rsidRPr="00FC4079" w:rsidRDefault="00AF38E9" w:rsidP="00AF38E9">
            <w:pPr>
              <w:spacing w:line="240" w:lineRule="auto"/>
              <w:rPr>
                <w:sz w:val="16"/>
              </w:rPr>
            </w:pPr>
          </w:p>
        </w:tc>
        <w:tc>
          <w:tcPr>
            <w:tcW w:w="534" w:type="dxa"/>
          </w:tcPr>
          <w:p w14:paraId="7C12C250" w14:textId="77777777" w:rsidR="00AF38E9" w:rsidRPr="00FC4079" w:rsidRDefault="00AF38E9" w:rsidP="00AF38E9">
            <w:pPr>
              <w:spacing w:line="240" w:lineRule="auto"/>
              <w:rPr>
                <w:sz w:val="16"/>
              </w:rPr>
            </w:pPr>
            <w:r w:rsidRPr="00FC4079">
              <w:rPr>
                <w:sz w:val="16"/>
              </w:rPr>
              <w:t>28</w:t>
            </w:r>
          </w:p>
        </w:tc>
        <w:tc>
          <w:tcPr>
            <w:tcW w:w="534" w:type="dxa"/>
          </w:tcPr>
          <w:p w14:paraId="76B57610" w14:textId="77777777" w:rsidR="00AF38E9" w:rsidRPr="00FC4079" w:rsidRDefault="00AF38E9" w:rsidP="00AF38E9">
            <w:pPr>
              <w:spacing w:line="240" w:lineRule="auto"/>
              <w:rPr>
                <w:sz w:val="16"/>
              </w:rPr>
            </w:pPr>
          </w:p>
        </w:tc>
        <w:tc>
          <w:tcPr>
            <w:tcW w:w="864" w:type="dxa"/>
          </w:tcPr>
          <w:p w14:paraId="2A7F3F85" w14:textId="77777777" w:rsidR="00AF38E9" w:rsidRPr="00FC4079" w:rsidRDefault="00AF38E9" w:rsidP="00AF38E9">
            <w:pPr>
              <w:spacing w:line="240" w:lineRule="auto"/>
              <w:rPr>
                <w:sz w:val="16"/>
              </w:rPr>
            </w:pPr>
          </w:p>
        </w:tc>
      </w:tr>
      <w:tr w:rsidR="00FC4079" w:rsidRPr="00FC4079" w14:paraId="28739CAF" w14:textId="77777777" w:rsidTr="00FC4079">
        <w:tc>
          <w:tcPr>
            <w:tcW w:w="1353" w:type="dxa"/>
          </w:tcPr>
          <w:p w14:paraId="2375F673" w14:textId="77777777" w:rsidR="00AF38E9" w:rsidRPr="00FC4079" w:rsidRDefault="00AF38E9" w:rsidP="00AF38E9">
            <w:pPr>
              <w:spacing w:line="240" w:lineRule="auto"/>
              <w:rPr>
                <w:sz w:val="16"/>
              </w:rPr>
            </w:pPr>
            <w:r w:rsidRPr="00FC4079">
              <w:rPr>
                <w:sz w:val="16"/>
              </w:rPr>
              <w:t>Clopidogrel</w:t>
            </w:r>
          </w:p>
        </w:tc>
        <w:tc>
          <w:tcPr>
            <w:tcW w:w="2023" w:type="dxa"/>
          </w:tcPr>
          <w:p w14:paraId="7F7C4D8D"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5EB807C4" w14:textId="77777777" w:rsidR="00AF38E9" w:rsidRPr="00FC4079" w:rsidRDefault="00AF38E9" w:rsidP="00AF38E9">
            <w:pPr>
              <w:spacing w:line="240" w:lineRule="auto"/>
              <w:rPr>
                <w:sz w:val="16"/>
              </w:rPr>
            </w:pPr>
            <w:r w:rsidRPr="00FC4079">
              <w:rPr>
                <w:sz w:val="16"/>
              </w:rPr>
              <w:t>Oral</w:t>
            </w:r>
          </w:p>
        </w:tc>
        <w:tc>
          <w:tcPr>
            <w:tcW w:w="1440" w:type="dxa"/>
          </w:tcPr>
          <w:p w14:paraId="550ED99F" w14:textId="77777777" w:rsidR="00AF38E9" w:rsidRPr="00FC4079" w:rsidRDefault="00AF38E9" w:rsidP="00AF38E9">
            <w:pPr>
              <w:spacing w:line="240" w:lineRule="auto"/>
              <w:rPr>
                <w:sz w:val="16"/>
              </w:rPr>
            </w:pPr>
            <w:r w:rsidRPr="00FC4079">
              <w:rPr>
                <w:sz w:val="16"/>
              </w:rPr>
              <w:t>Clopidogrel Sandoz Pharma</w:t>
            </w:r>
          </w:p>
        </w:tc>
        <w:tc>
          <w:tcPr>
            <w:tcW w:w="534" w:type="dxa"/>
          </w:tcPr>
          <w:p w14:paraId="35BF866C" w14:textId="77777777" w:rsidR="00AF38E9" w:rsidRPr="00FC4079" w:rsidRDefault="00AF38E9" w:rsidP="00AF38E9">
            <w:pPr>
              <w:spacing w:line="240" w:lineRule="auto"/>
              <w:rPr>
                <w:sz w:val="16"/>
              </w:rPr>
            </w:pPr>
            <w:r w:rsidRPr="00FC4079">
              <w:rPr>
                <w:sz w:val="16"/>
              </w:rPr>
              <w:t>HX</w:t>
            </w:r>
          </w:p>
        </w:tc>
        <w:tc>
          <w:tcPr>
            <w:tcW w:w="633" w:type="dxa"/>
          </w:tcPr>
          <w:p w14:paraId="0F94B90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78AE236" w14:textId="77777777" w:rsidR="00AF38E9" w:rsidRPr="00FC4079" w:rsidRDefault="00AF38E9" w:rsidP="00AF38E9">
            <w:pPr>
              <w:spacing w:line="240" w:lineRule="auto"/>
              <w:rPr>
                <w:sz w:val="16"/>
              </w:rPr>
            </w:pPr>
          </w:p>
        </w:tc>
        <w:tc>
          <w:tcPr>
            <w:tcW w:w="1728" w:type="dxa"/>
          </w:tcPr>
          <w:p w14:paraId="061512F4" w14:textId="77777777" w:rsidR="00AF38E9" w:rsidRPr="00FC4079" w:rsidRDefault="00AF38E9" w:rsidP="00AF38E9">
            <w:pPr>
              <w:spacing w:line="240" w:lineRule="auto"/>
              <w:rPr>
                <w:sz w:val="16"/>
              </w:rPr>
            </w:pPr>
          </w:p>
        </w:tc>
        <w:tc>
          <w:tcPr>
            <w:tcW w:w="682" w:type="dxa"/>
          </w:tcPr>
          <w:p w14:paraId="7184CC3E" w14:textId="77777777" w:rsidR="00AF38E9" w:rsidRPr="00FC4079" w:rsidRDefault="00AF38E9" w:rsidP="00AF38E9">
            <w:pPr>
              <w:spacing w:line="240" w:lineRule="auto"/>
              <w:rPr>
                <w:sz w:val="16"/>
              </w:rPr>
            </w:pPr>
            <w:r w:rsidRPr="00FC4079">
              <w:rPr>
                <w:sz w:val="16"/>
              </w:rPr>
              <w:t>28</w:t>
            </w:r>
          </w:p>
        </w:tc>
        <w:tc>
          <w:tcPr>
            <w:tcW w:w="682" w:type="dxa"/>
          </w:tcPr>
          <w:p w14:paraId="0E9C49CF" w14:textId="77777777" w:rsidR="00AF38E9" w:rsidRPr="00FC4079" w:rsidRDefault="00AF38E9" w:rsidP="00AF38E9">
            <w:pPr>
              <w:spacing w:line="240" w:lineRule="auto"/>
              <w:rPr>
                <w:sz w:val="16"/>
              </w:rPr>
            </w:pPr>
            <w:r w:rsidRPr="00FC4079">
              <w:rPr>
                <w:sz w:val="16"/>
              </w:rPr>
              <w:t>5</w:t>
            </w:r>
          </w:p>
        </w:tc>
        <w:tc>
          <w:tcPr>
            <w:tcW w:w="1271" w:type="dxa"/>
          </w:tcPr>
          <w:p w14:paraId="1CC8313D" w14:textId="77777777" w:rsidR="00AF38E9" w:rsidRPr="00FC4079" w:rsidRDefault="00AF38E9" w:rsidP="00AF38E9">
            <w:pPr>
              <w:spacing w:line="240" w:lineRule="auto"/>
              <w:rPr>
                <w:sz w:val="16"/>
              </w:rPr>
            </w:pPr>
          </w:p>
        </w:tc>
        <w:tc>
          <w:tcPr>
            <w:tcW w:w="534" w:type="dxa"/>
          </w:tcPr>
          <w:p w14:paraId="4715BCFD" w14:textId="77777777" w:rsidR="00AF38E9" w:rsidRPr="00FC4079" w:rsidRDefault="00AF38E9" w:rsidP="00AF38E9">
            <w:pPr>
              <w:spacing w:line="240" w:lineRule="auto"/>
              <w:rPr>
                <w:sz w:val="16"/>
              </w:rPr>
            </w:pPr>
            <w:r w:rsidRPr="00FC4079">
              <w:rPr>
                <w:sz w:val="16"/>
              </w:rPr>
              <w:t>28</w:t>
            </w:r>
          </w:p>
        </w:tc>
        <w:tc>
          <w:tcPr>
            <w:tcW w:w="534" w:type="dxa"/>
          </w:tcPr>
          <w:p w14:paraId="280008DC" w14:textId="77777777" w:rsidR="00AF38E9" w:rsidRPr="00FC4079" w:rsidRDefault="00AF38E9" w:rsidP="00AF38E9">
            <w:pPr>
              <w:spacing w:line="240" w:lineRule="auto"/>
              <w:rPr>
                <w:sz w:val="16"/>
              </w:rPr>
            </w:pPr>
          </w:p>
        </w:tc>
        <w:tc>
          <w:tcPr>
            <w:tcW w:w="864" w:type="dxa"/>
          </w:tcPr>
          <w:p w14:paraId="24609652" w14:textId="77777777" w:rsidR="00AF38E9" w:rsidRPr="00FC4079" w:rsidRDefault="00AF38E9" w:rsidP="00AF38E9">
            <w:pPr>
              <w:spacing w:line="240" w:lineRule="auto"/>
              <w:rPr>
                <w:sz w:val="16"/>
              </w:rPr>
            </w:pPr>
          </w:p>
        </w:tc>
      </w:tr>
      <w:tr w:rsidR="00FC4079" w:rsidRPr="00FC4079" w14:paraId="1311EE72" w14:textId="77777777" w:rsidTr="00FC4079">
        <w:tc>
          <w:tcPr>
            <w:tcW w:w="1353" w:type="dxa"/>
          </w:tcPr>
          <w:p w14:paraId="764EB7B1" w14:textId="77777777" w:rsidR="00AF38E9" w:rsidRPr="00FC4079" w:rsidRDefault="00AF38E9" w:rsidP="00AF38E9">
            <w:pPr>
              <w:spacing w:line="240" w:lineRule="auto"/>
              <w:rPr>
                <w:sz w:val="16"/>
              </w:rPr>
            </w:pPr>
            <w:r w:rsidRPr="00FC4079">
              <w:rPr>
                <w:sz w:val="16"/>
              </w:rPr>
              <w:t>Clopidogrel</w:t>
            </w:r>
          </w:p>
        </w:tc>
        <w:tc>
          <w:tcPr>
            <w:tcW w:w="2023" w:type="dxa"/>
          </w:tcPr>
          <w:p w14:paraId="44EA0480"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60BB7E6F" w14:textId="77777777" w:rsidR="00AF38E9" w:rsidRPr="00FC4079" w:rsidRDefault="00AF38E9" w:rsidP="00AF38E9">
            <w:pPr>
              <w:spacing w:line="240" w:lineRule="auto"/>
              <w:rPr>
                <w:sz w:val="16"/>
              </w:rPr>
            </w:pPr>
            <w:r w:rsidRPr="00FC4079">
              <w:rPr>
                <w:sz w:val="16"/>
              </w:rPr>
              <w:t>Oral</w:t>
            </w:r>
          </w:p>
        </w:tc>
        <w:tc>
          <w:tcPr>
            <w:tcW w:w="1440" w:type="dxa"/>
          </w:tcPr>
          <w:p w14:paraId="13EE63A9" w14:textId="77777777" w:rsidR="00AF38E9" w:rsidRPr="00FC4079" w:rsidRDefault="00AF38E9" w:rsidP="00AF38E9">
            <w:pPr>
              <w:spacing w:line="240" w:lineRule="auto"/>
              <w:rPr>
                <w:sz w:val="16"/>
              </w:rPr>
            </w:pPr>
            <w:r w:rsidRPr="00FC4079">
              <w:rPr>
                <w:sz w:val="16"/>
              </w:rPr>
              <w:t>Clopidogrel Sandoz Pharma</w:t>
            </w:r>
          </w:p>
        </w:tc>
        <w:tc>
          <w:tcPr>
            <w:tcW w:w="534" w:type="dxa"/>
          </w:tcPr>
          <w:p w14:paraId="3B71FD1F" w14:textId="77777777" w:rsidR="00AF38E9" w:rsidRPr="00FC4079" w:rsidRDefault="00AF38E9" w:rsidP="00AF38E9">
            <w:pPr>
              <w:spacing w:line="240" w:lineRule="auto"/>
              <w:rPr>
                <w:sz w:val="16"/>
              </w:rPr>
            </w:pPr>
            <w:r w:rsidRPr="00FC4079">
              <w:rPr>
                <w:sz w:val="16"/>
              </w:rPr>
              <w:t>HX</w:t>
            </w:r>
          </w:p>
        </w:tc>
        <w:tc>
          <w:tcPr>
            <w:tcW w:w="633" w:type="dxa"/>
          </w:tcPr>
          <w:p w14:paraId="1F0866F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063610F" w14:textId="77777777" w:rsidR="00AF38E9" w:rsidRPr="00FC4079" w:rsidRDefault="00AF38E9" w:rsidP="00AF38E9">
            <w:pPr>
              <w:spacing w:line="240" w:lineRule="auto"/>
              <w:rPr>
                <w:sz w:val="16"/>
              </w:rPr>
            </w:pPr>
          </w:p>
        </w:tc>
        <w:tc>
          <w:tcPr>
            <w:tcW w:w="1728" w:type="dxa"/>
          </w:tcPr>
          <w:p w14:paraId="1F8F46EE" w14:textId="77777777" w:rsidR="00AF38E9" w:rsidRPr="00FC4079" w:rsidRDefault="00AF38E9" w:rsidP="00AF38E9">
            <w:pPr>
              <w:spacing w:line="240" w:lineRule="auto"/>
              <w:rPr>
                <w:sz w:val="16"/>
              </w:rPr>
            </w:pPr>
            <w:r w:rsidRPr="00FC4079">
              <w:rPr>
                <w:sz w:val="16"/>
              </w:rPr>
              <w:t>P14238</w:t>
            </w:r>
          </w:p>
        </w:tc>
        <w:tc>
          <w:tcPr>
            <w:tcW w:w="682" w:type="dxa"/>
          </w:tcPr>
          <w:p w14:paraId="56A0E111" w14:textId="77777777" w:rsidR="00AF38E9" w:rsidRPr="00FC4079" w:rsidRDefault="00AF38E9" w:rsidP="00AF38E9">
            <w:pPr>
              <w:spacing w:line="240" w:lineRule="auto"/>
              <w:rPr>
                <w:sz w:val="16"/>
              </w:rPr>
            </w:pPr>
            <w:r w:rsidRPr="00FC4079">
              <w:rPr>
                <w:sz w:val="16"/>
              </w:rPr>
              <w:t>56</w:t>
            </w:r>
          </w:p>
        </w:tc>
        <w:tc>
          <w:tcPr>
            <w:tcW w:w="682" w:type="dxa"/>
          </w:tcPr>
          <w:p w14:paraId="74E72363" w14:textId="77777777" w:rsidR="00AF38E9" w:rsidRPr="00FC4079" w:rsidRDefault="00AF38E9" w:rsidP="00AF38E9">
            <w:pPr>
              <w:spacing w:line="240" w:lineRule="auto"/>
              <w:rPr>
                <w:sz w:val="16"/>
              </w:rPr>
            </w:pPr>
            <w:r w:rsidRPr="00FC4079">
              <w:rPr>
                <w:sz w:val="16"/>
              </w:rPr>
              <w:t>5</w:t>
            </w:r>
          </w:p>
        </w:tc>
        <w:tc>
          <w:tcPr>
            <w:tcW w:w="1271" w:type="dxa"/>
          </w:tcPr>
          <w:p w14:paraId="6245817A" w14:textId="77777777" w:rsidR="00AF38E9" w:rsidRPr="00FC4079" w:rsidRDefault="00AF38E9" w:rsidP="00AF38E9">
            <w:pPr>
              <w:spacing w:line="240" w:lineRule="auto"/>
              <w:rPr>
                <w:sz w:val="16"/>
              </w:rPr>
            </w:pPr>
          </w:p>
        </w:tc>
        <w:tc>
          <w:tcPr>
            <w:tcW w:w="534" w:type="dxa"/>
          </w:tcPr>
          <w:p w14:paraId="1F85108C" w14:textId="77777777" w:rsidR="00AF38E9" w:rsidRPr="00FC4079" w:rsidRDefault="00AF38E9" w:rsidP="00AF38E9">
            <w:pPr>
              <w:spacing w:line="240" w:lineRule="auto"/>
              <w:rPr>
                <w:sz w:val="16"/>
              </w:rPr>
            </w:pPr>
            <w:r w:rsidRPr="00FC4079">
              <w:rPr>
                <w:sz w:val="16"/>
              </w:rPr>
              <w:t>28</w:t>
            </w:r>
          </w:p>
        </w:tc>
        <w:tc>
          <w:tcPr>
            <w:tcW w:w="534" w:type="dxa"/>
          </w:tcPr>
          <w:p w14:paraId="4ED87B90" w14:textId="77777777" w:rsidR="00AF38E9" w:rsidRPr="00FC4079" w:rsidRDefault="00AF38E9" w:rsidP="00AF38E9">
            <w:pPr>
              <w:spacing w:line="240" w:lineRule="auto"/>
              <w:rPr>
                <w:sz w:val="16"/>
              </w:rPr>
            </w:pPr>
          </w:p>
        </w:tc>
        <w:tc>
          <w:tcPr>
            <w:tcW w:w="864" w:type="dxa"/>
          </w:tcPr>
          <w:p w14:paraId="62091FB3" w14:textId="77777777" w:rsidR="00AF38E9" w:rsidRPr="00FC4079" w:rsidRDefault="00AF38E9" w:rsidP="00AF38E9">
            <w:pPr>
              <w:spacing w:line="240" w:lineRule="auto"/>
              <w:rPr>
                <w:sz w:val="16"/>
              </w:rPr>
            </w:pPr>
          </w:p>
        </w:tc>
      </w:tr>
      <w:tr w:rsidR="00FC4079" w:rsidRPr="00FC4079" w14:paraId="102AD9DB" w14:textId="77777777" w:rsidTr="00FC4079">
        <w:tc>
          <w:tcPr>
            <w:tcW w:w="1353" w:type="dxa"/>
          </w:tcPr>
          <w:p w14:paraId="31F54BC7" w14:textId="77777777" w:rsidR="00AF38E9" w:rsidRPr="00FC4079" w:rsidRDefault="00AF38E9" w:rsidP="00AF38E9">
            <w:pPr>
              <w:spacing w:line="240" w:lineRule="auto"/>
              <w:rPr>
                <w:sz w:val="16"/>
              </w:rPr>
            </w:pPr>
            <w:r w:rsidRPr="00FC4079">
              <w:rPr>
                <w:sz w:val="16"/>
              </w:rPr>
              <w:t>Clopidogrel</w:t>
            </w:r>
          </w:p>
        </w:tc>
        <w:tc>
          <w:tcPr>
            <w:tcW w:w="2023" w:type="dxa"/>
          </w:tcPr>
          <w:p w14:paraId="2A68EC42"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163C6716" w14:textId="77777777" w:rsidR="00AF38E9" w:rsidRPr="00FC4079" w:rsidRDefault="00AF38E9" w:rsidP="00AF38E9">
            <w:pPr>
              <w:spacing w:line="240" w:lineRule="auto"/>
              <w:rPr>
                <w:sz w:val="16"/>
              </w:rPr>
            </w:pPr>
            <w:r w:rsidRPr="00FC4079">
              <w:rPr>
                <w:sz w:val="16"/>
              </w:rPr>
              <w:t>Oral</w:t>
            </w:r>
          </w:p>
        </w:tc>
        <w:tc>
          <w:tcPr>
            <w:tcW w:w="1440" w:type="dxa"/>
          </w:tcPr>
          <w:p w14:paraId="264B78EE" w14:textId="77777777" w:rsidR="00AF38E9" w:rsidRPr="00FC4079" w:rsidRDefault="00AF38E9" w:rsidP="00AF38E9">
            <w:pPr>
              <w:spacing w:line="240" w:lineRule="auto"/>
              <w:rPr>
                <w:sz w:val="16"/>
              </w:rPr>
            </w:pPr>
            <w:r w:rsidRPr="00FC4079">
              <w:rPr>
                <w:sz w:val="16"/>
              </w:rPr>
              <w:t>Clopidogrel Winthrop</w:t>
            </w:r>
          </w:p>
        </w:tc>
        <w:tc>
          <w:tcPr>
            <w:tcW w:w="534" w:type="dxa"/>
          </w:tcPr>
          <w:p w14:paraId="386B164E" w14:textId="77777777" w:rsidR="00AF38E9" w:rsidRPr="00FC4079" w:rsidRDefault="00AF38E9" w:rsidP="00AF38E9">
            <w:pPr>
              <w:spacing w:line="240" w:lineRule="auto"/>
              <w:rPr>
                <w:sz w:val="16"/>
              </w:rPr>
            </w:pPr>
            <w:r w:rsidRPr="00FC4079">
              <w:rPr>
                <w:sz w:val="16"/>
              </w:rPr>
              <w:t>WA</w:t>
            </w:r>
          </w:p>
        </w:tc>
        <w:tc>
          <w:tcPr>
            <w:tcW w:w="633" w:type="dxa"/>
          </w:tcPr>
          <w:p w14:paraId="7F4391F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E448714" w14:textId="77777777" w:rsidR="00AF38E9" w:rsidRPr="00FC4079" w:rsidRDefault="00AF38E9" w:rsidP="00AF38E9">
            <w:pPr>
              <w:spacing w:line="240" w:lineRule="auto"/>
              <w:rPr>
                <w:sz w:val="16"/>
              </w:rPr>
            </w:pPr>
          </w:p>
        </w:tc>
        <w:tc>
          <w:tcPr>
            <w:tcW w:w="1728" w:type="dxa"/>
          </w:tcPr>
          <w:p w14:paraId="05FEE0F6" w14:textId="77777777" w:rsidR="00AF38E9" w:rsidRPr="00FC4079" w:rsidRDefault="00AF38E9" w:rsidP="00AF38E9">
            <w:pPr>
              <w:spacing w:line="240" w:lineRule="auto"/>
              <w:rPr>
                <w:sz w:val="16"/>
              </w:rPr>
            </w:pPr>
          </w:p>
        </w:tc>
        <w:tc>
          <w:tcPr>
            <w:tcW w:w="682" w:type="dxa"/>
          </w:tcPr>
          <w:p w14:paraId="1E08F6EA" w14:textId="77777777" w:rsidR="00AF38E9" w:rsidRPr="00FC4079" w:rsidRDefault="00AF38E9" w:rsidP="00AF38E9">
            <w:pPr>
              <w:spacing w:line="240" w:lineRule="auto"/>
              <w:rPr>
                <w:sz w:val="16"/>
              </w:rPr>
            </w:pPr>
            <w:r w:rsidRPr="00FC4079">
              <w:rPr>
                <w:sz w:val="16"/>
              </w:rPr>
              <w:t>28</w:t>
            </w:r>
          </w:p>
        </w:tc>
        <w:tc>
          <w:tcPr>
            <w:tcW w:w="682" w:type="dxa"/>
          </w:tcPr>
          <w:p w14:paraId="58F535AA" w14:textId="77777777" w:rsidR="00AF38E9" w:rsidRPr="00FC4079" w:rsidRDefault="00AF38E9" w:rsidP="00AF38E9">
            <w:pPr>
              <w:spacing w:line="240" w:lineRule="auto"/>
              <w:rPr>
                <w:sz w:val="16"/>
              </w:rPr>
            </w:pPr>
            <w:r w:rsidRPr="00FC4079">
              <w:rPr>
                <w:sz w:val="16"/>
              </w:rPr>
              <w:t>5</w:t>
            </w:r>
          </w:p>
        </w:tc>
        <w:tc>
          <w:tcPr>
            <w:tcW w:w="1271" w:type="dxa"/>
          </w:tcPr>
          <w:p w14:paraId="52189F9C" w14:textId="77777777" w:rsidR="00AF38E9" w:rsidRPr="00FC4079" w:rsidRDefault="00AF38E9" w:rsidP="00AF38E9">
            <w:pPr>
              <w:spacing w:line="240" w:lineRule="auto"/>
              <w:rPr>
                <w:sz w:val="16"/>
              </w:rPr>
            </w:pPr>
          </w:p>
        </w:tc>
        <w:tc>
          <w:tcPr>
            <w:tcW w:w="534" w:type="dxa"/>
          </w:tcPr>
          <w:p w14:paraId="15B0103F" w14:textId="77777777" w:rsidR="00AF38E9" w:rsidRPr="00FC4079" w:rsidRDefault="00AF38E9" w:rsidP="00AF38E9">
            <w:pPr>
              <w:spacing w:line="240" w:lineRule="auto"/>
              <w:rPr>
                <w:sz w:val="16"/>
              </w:rPr>
            </w:pPr>
            <w:r w:rsidRPr="00FC4079">
              <w:rPr>
                <w:sz w:val="16"/>
              </w:rPr>
              <w:t>28</w:t>
            </w:r>
          </w:p>
        </w:tc>
        <w:tc>
          <w:tcPr>
            <w:tcW w:w="534" w:type="dxa"/>
          </w:tcPr>
          <w:p w14:paraId="1E6BFBEF" w14:textId="77777777" w:rsidR="00AF38E9" w:rsidRPr="00FC4079" w:rsidRDefault="00AF38E9" w:rsidP="00AF38E9">
            <w:pPr>
              <w:spacing w:line="240" w:lineRule="auto"/>
              <w:rPr>
                <w:sz w:val="16"/>
              </w:rPr>
            </w:pPr>
          </w:p>
        </w:tc>
        <w:tc>
          <w:tcPr>
            <w:tcW w:w="864" w:type="dxa"/>
          </w:tcPr>
          <w:p w14:paraId="2FACB865" w14:textId="77777777" w:rsidR="00AF38E9" w:rsidRPr="00FC4079" w:rsidRDefault="00AF38E9" w:rsidP="00AF38E9">
            <w:pPr>
              <w:spacing w:line="240" w:lineRule="auto"/>
              <w:rPr>
                <w:sz w:val="16"/>
              </w:rPr>
            </w:pPr>
          </w:p>
        </w:tc>
      </w:tr>
      <w:tr w:rsidR="00FC4079" w:rsidRPr="00FC4079" w14:paraId="2839F489" w14:textId="77777777" w:rsidTr="00FC4079">
        <w:tc>
          <w:tcPr>
            <w:tcW w:w="1353" w:type="dxa"/>
          </w:tcPr>
          <w:p w14:paraId="56F44DE5" w14:textId="77777777" w:rsidR="00AF38E9" w:rsidRPr="00FC4079" w:rsidRDefault="00AF38E9" w:rsidP="00AF38E9">
            <w:pPr>
              <w:spacing w:line="240" w:lineRule="auto"/>
              <w:rPr>
                <w:sz w:val="16"/>
              </w:rPr>
            </w:pPr>
            <w:r w:rsidRPr="00FC4079">
              <w:rPr>
                <w:sz w:val="16"/>
              </w:rPr>
              <w:t>Clopidogrel</w:t>
            </w:r>
          </w:p>
        </w:tc>
        <w:tc>
          <w:tcPr>
            <w:tcW w:w="2023" w:type="dxa"/>
          </w:tcPr>
          <w:p w14:paraId="755D31E4"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134FE0A8" w14:textId="77777777" w:rsidR="00AF38E9" w:rsidRPr="00FC4079" w:rsidRDefault="00AF38E9" w:rsidP="00AF38E9">
            <w:pPr>
              <w:spacing w:line="240" w:lineRule="auto"/>
              <w:rPr>
                <w:sz w:val="16"/>
              </w:rPr>
            </w:pPr>
            <w:r w:rsidRPr="00FC4079">
              <w:rPr>
                <w:sz w:val="16"/>
              </w:rPr>
              <w:t>Oral</w:t>
            </w:r>
          </w:p>
        </w:tc>
        <w:tc>
          <w:tcPr>
            <w:tcW w:w="1440" w:type="dxa"/>
          </w:tcPr>
          <w:p w14:paraId="7A6A4500" w14:textId="77777777" w:rsidR="00AF38E9" w:rsidRPr="00FC4079" w:rsidRDefault="00AF38E9" w:rsidP="00AF38E9">
            <w:pPr>
              <w:spacing w:line="240" w:lineRule="auto"/>
              <w:rPr>
                <w:sz w:val="16"/>
              </w:rPr>
            </w:pPr>
            <w:r w:rsidRPr="00FC4079">
              <w:rPr>
                <w:sz w:val="16"/>
              </w:rPr>
              <w:t>Clopidogrel Winthrop</w:t>
            </w:r>
          </w:p>
        </w:tc>
        <w:tc>
          <w:tcPr>
            <w:tcW w:w="534" w:type="dxa"/>
          </w:tcPr>
          <w:p w14:paraId="59E60523" w14:textId="77777777" w:rsidR="00AF38E9" w:rsidRPr="00FC4079" w:rsidRDefault="00AF38E9" w:rsidP="00AF38E9">
            <w:pPr>
              <w:spacing w:line="240" w:lineRule="auto"/>
              <w:rPr>
                <w:sz w:val="16"/>
              </w:rPr>
            </w:pPr>
            <w:r w:rsidRPr="00FC4079">
              <w:rPr>
                <w:sz w:val="16"/>
              </w:rPr>
              <w:t>WA</w:t>
            </w:r>
          </w:p>
        </w:tc>
        <w:tc>
          <w:tcPr>
            <w:tcW w:w="633" w:type="dxa"/>
          </w:tcPr>
          <w:p w14:paraId="685FFE8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5B49A0C" w14:textId="77777777" w:rsidR="00AF38E9" w:rsidRPr="00FC4079" w:rsidRDefault="00AF38E9" w:rsidP="00AF38E9">
            <w:pPr>
              <w:spacing w:line="240" w:lineRule="auto"/>
              <w:rPr>
                <w:sz w:val="16"/>
              </w:rPr>
            </w:pPr>
          </w:p>
        </w:tc>
        <w:tc>
          <w:tcPr>
            <w:tcW w:w="1728" w:type="dxa"/>
          </w:tcPr>
          <w:p w14:paraId="3C8694C1" w14:textId="77777777" w:rsidR="00AF38E9" w:rsidRPr="00FC4079" w:rsidRDefault="00AF38E9" w:rsidP="00AF38E9">
            <w:pPr>
              <w:spacing w:line="240" w:lineRule="auto"/>
              <w:rPr>
                <w:sz w:val="16"/>
              </w:rPr>
            </w:pPr>
            <w:r w:rsidRPr="00FC4079">
              <w:rPr>
                <w:sz w:val="16"/>
              </w:rPr>
              <w:t>P14238</w:t>
            </w:r>
          </w:p>
        </w:tc>
        <w:tc>
          <w:tcPr>
            <w:tcW w:w="682" w:type="dxa"/>
          </w:tcPr>
          <w:p w14:paraId="12057427" w14:textId="77777777" w:rsidR="00AF38E9" w:rsidRPr="00FC4079" w:rsidRDefault="00AF38E9" w:rsidP="00AF38E9">
            <w:pPr>
              <w:spacing w:line="240" w:lineRule="auto"/>
              <w:rPr>
                <w:sz w:val="16"/>
              </w:rPr>
            </w:pPr>
            <w:r w:rsidRPr="00FC4079">
              <w:rPr>
                <w:sz w:val="16"/>
              </w:rPr>
              <w:t>56</w:t>
            </w:r>
          </w:p>
        </w:tc>
        <w:tc>
          <w:tcPr>
            <w:tcW w:w="682" w:type="dxa"/>
          </w:tcPr>
          <w:p w14:paraId="7645ACF1" w14:textId="77777777" w:rsidR="00AF38E9" w:rsidRPr="00FC4079" w:rsidRDefault="00AF38E9" w:rsidP="00AF38E9">
            <w:pPr>
              <w:spacing w:line="240" w:lineRule="auto"/>
              <w:rPr>
                <w:sz w:val="16"/>
              </w:rPr>
            </w:pPr>
            <w:r w:rsidRPr="00FC4079">
              <w:rPr>
                <w:sz w:val="16"/>
              </w:rPr>
              <w:t>5</w:t>
            </w:r>
          </w:p>
        </w:tc>
        <w:tc>
          <w:tcPr>
            <w:tcW w:w="1271" w:type="dxa"/>
          </w:tcPr>
          <w:p w14:paraId="6A08A344" w14:textId="77777777" w:rsidR="00AF38E9" w:rsidRPr="00FC4079" w:rsidRDefault="00AF38E9" w:rsidP="00AF38E9">
            <w:pPr>
              <w:spacing w:line="240" w:lineRule="auto"/>
              <w:rPr>
                <w:sz w:val="16"/>
              </w:rPr>
            </w:pPr>
          </w:p>
        </w:tc>
        <w:tc>
          <w:tcPr>
            <w:tcW w:w="534" w:type="dxa"/>
          </w:tcPr>
          <w:p w14:paraId="686C6282" w14:textId="77777777" w:rsidR="00AF38E9" w:rsidRPr="00FC4079" w:rsidRDefault="00AF38E9" w:rsidP="00AF38E9">
            <w:pPr>
              <w:spacing w:line="240" w:lineRule="auto"/>
              <w:rPr>
                <w:sz w:val="16"/>
              </w:rPr>
            </w:pPr>
            <w:r w:rsidRPr="00FC4079">
              <w:rPr>
                <w:sz w:val="16"/>
              </w:rPr>
              <w:t>28</w:t>
            </w:r>
          </w:p>
        </w:tc>
        <w:tc>
          <w:tcPr>
            <w:tcW w:w="534" w:type="dxa"/>
          </w:tcPr>
          <w:p w14:paraId="210C0A44" w14:textId="77777777" w:rsidR="00AF38E9" w:rsidRPr="00FC4079" w:rsidRDefault="00AF38E9" w:rsidP="00AF38E9">
            <w:pPr>
              <w:spacing w:line="240" w:lineRule="auto"/>
              <w:rPr>
                <w:sz w:val="16"/>
              </w:rPr>
            </w:pPr>
          </w:p>
        </w:tc>
        <w:tc>
          <w:tcPr>
            <w:tcW w:w="864" w:type="dxa"/>
          </w:tcPr>
          <w:p w14:paraId="65F2A1E6" w14:textId="77777777" w:rsidR="00AF38E9" w:rsidRPr="00FC4079" w:rsidRDefault="00AF38E9" w:rsidP="00AF38E9">
            <w:pPr>
              <w:spacing w:line="240" w:lineRule="auto"/>
              <w:rPr>
                <w:sz w:val="16"/>
              </w:rPr>
            </w:pPr>
          </w:p>
        </w:tc>
      </w:tr>
      <w:tr w:rsidR="00FC4079" w:rsidRPr="00FC4079" w14:paraId="0AE93A48" w14:textId="77777777" w:rsidTr="00FC4079">
        <w:tc>
          <w:tcPr>
            <w:tcW w:w="1353" w:type="dxa"/>
          </w:tcPr>
          <w:p w14:paraId="5266E889" w14:textId="77777777" w:rsidR="00AF38E9" w:rsidRPr="00FC4079" w:rsidRDefault="00AF38E9" w:rsidP="00AF38E9">
            <w:pPr>
              <w:spacing w:line="240" w:lineRule="auto"/>
              <w:rPr>
                <w:sz w:val="16"/>
              </w:rPr>
            </w:pPr>
            <w:r w:rsidRPr="00FC4079">
              <w:rPr>
                <w:sz w:val="16"/>
              </w:rPr>
              <w:t>Clopidogrel</w:t>
            </w:r>
          </w:p>
        </w:tc>
        <w:tc>
          <w:tcPr>
            <w:tcW w:w="2023" w:type="dxa"/>
          </w:tcPr>
          <w:p w14:paraId="50F3B585"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3087A2C8" w14:textId="77777777" w:rsidR="00AF38E9" w:rsidRPr="00FC4079" w:rsidRDefault="00AF38E9" w:rsidP="00AF38E9">
            <w:pPr>
              <w:spacing w:line="240" w:lineRule="auto"/>
              <w:rPr>
                <w:sz w:val="16"/>
              </w:rPr>
            </w:pPr>
            <w:r w:rsidRPr="00FC4079">
              <w:rPr>
                <w:sz w:val="16"/>
              </w:rPr>
              <w:t>Oral</w:t>
            </w:r>
          </w:p>
        </w:tc>
        <w:tc>
          <w:tcPr>
            <w:tcW w:w="1440" w:type="dxa"/>
          </w:tcPr>
          <w:p w14:paraId="5E7CA8F9" w14:textId="77777777" w:rsidR="00AF38E9" w:rsidRPr="00FC4079" w:rsidRDefault="00AF38E9" w:rsidP="00AF38E9">
            <w:pPr>
              <w:spacing w:line="240" w:lineRule="auto"/>
              <w:rPr>
                <w:sz w:val="16"/>
              </w:rPr>
            </w:pPr>
            <w:r w:rsidRPr="00FC4079">
              <w:rPr>
                <w:sz w:val="16"/>
              </w:rPr>
              <w:t>Iscover</w:t>
            </w:r>
          </w:p>
        </w:tc>
        <w:tc>
          <w:tcPr>
            <w:tcW w:w="534" w:type="dxa"/>
          </w:tcPr>
          <w:p w14:paraId="6F6B3BE2" w14:textId="77777777" w:rsidR="00AF38E9" w:rsidRPr="00FC4079" w:rsidRDefault="00AF38E9" w:rsidP="00AF38E9">
            <w:pPr>
              <w:spacing w:line="240" w:lineRule="auto"/>
              <w:rPr>
                <w:sz w:val="16"/>
              </w:rPr>
            </w:pPr>
            <w:r w:rsidRPr="00FC4079">
              <w:rPr>
                <w:sz w:val="16"/>
              </w:rPr>
              <w:t>AV</w:t>
            </w:r>
          </w:p>
        </w:tc>
        <w:tc>
          <w:tcPr>
            <w:tcW w:w="633" w:type="dxa"/>
          </w:tcPr>
          <w:p w14:paraId="7FE54EB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B0A18B4" w14:textId="77777777" w:rsidR="00AF38E9" w:rsidRPr="00FC4079" w:rsidRDefault="00AF38E9" w:rsidP="00AF38E9">
            <w:pPr>
              <w:spacing w:line="240" w:lineRule="auto"/>
              <w:rPr>
                <w:sz w:val="16"/>
              </w:rPr>
            </w:pPr>
          </w:p>
        </w:tc>
        <w:tc>
          <w:tcPr>
            <w:tcW w:w="1728" w:type="dxa"/>
          </w:tcPr>
          <w:p w14:paraId="6D6270DA" w14:textId="77777777" w:rsidR="00AF38E9" w:rsidRPr="00FC4079" w:rsidRDefault="00AF38E9" w:rsidP="00AF38E9">
            <w:pPr>
              <w:spacing w:line="240" w:lineRule="auto"/>
              <w:rPr>
                <w:sz w:val="16"/>
              </w:rPr>
            </w:pPr>
          </w:p>
        </w:tc>
        <w:tc>
          <w:tcPr>
            <w:tcW w:w="682" w:type="dxa"/>
          </w:tcPr>
          <w:p w14:paraId="749055A0" w14:textId="77777777" w:rsidR="00AF38E9" w:rsidRPr="00FC4079" w:rsidRDefault="00AF38E9" w:rsidP="00AF38E9">
            <w:pPr>
              <w:spacing w:line="240" w:lineRule="auto"/>
              <w:rPr>
                <w:sz w:val="16"/>
              </w:rPr>
            </w:pPr>
            <w:r w:rsidRPr="00FC4079">
              <w:rPr>
                <w:sz w:val="16"/>
              </w:rPr>
              <w:t>28</w:t>
            </w:r>
          </w:p>
        </w:tc>
        <w:tc>
          <w:tcPr>
            <w:tcW w:w="682" w:type="dxa"/>
          </w:tcPr>
          <w:p w14:paraId="6031D3D5" w14:textId="77777777" w:rsidR="00AF38E9" w:rsidRPr="00FC4079" w:rsidRDefault="00AF38E9" w:rsidP="00AF38E9">
            <w:pPr>
              <w:spacing w:line="240" w:lineRule="auto"/>
              <w:rPr>
                <w:sz w:val="16"/>
              </w:rPr>
            </w:pPr>
            <w:r w:rsidRPr="00FC4079">
              <w:rPr>
                <w:sz w:val="16"/>
              </w:rPr>
              <w:t>5</w:t>
            </w:r>
          </w:p>
        </w:tc>
        <w:tc>
          <w:tcPr>
            <w:tcW w:w="1271" w:type="dxa"/>
          </w:tcPr>
          <w:p w14:paraId="72988431" w14:textId="77777777" w:rsidR="00AF38E9" w:rsidRPr="00FC4079" w:rsidRDefault="00AF38E9" w:rsidP="00AF38E9">
            <w:pPr>
              <w:spacing w:line="240" w:lineRule="auto"/>
              <w:rPr>
                <w:sz w:val="16"/>
              </w:rPr>
            </w:pPr>
          </w:p>
        </w:tc>
        <w:tc>
          <w:tcPr>
            <w:tcW w:w="534" w:type="dxa"/>
          </w:tcPr>
          <w:p w14:paraId="601448A1" w14:textId="77777777" w:rsidR="00AF38E9" w:rsidRPr="00FC4079" w:rsidRDefault="00AF38E9" w:rsidP="00AF38E9">
            <w:pPr>
              <w:spacing w:line="240" w:lineRule="auto"/>
              <w:rPr>
                <w:sz w:val="16"/>
              </w:rPr>
            </w:pPr>
            <w:r w:rsidRPr="00FC4079">
              <w:rPr>
                <w:sz w:val="16"/>
              </w:rPr>
              <w:t>28</w:t>
            </w:r>
          </w:p>
        </w:tc>
        <w:tc>
          <w:tcPr>
            <w:tcW w:w="534" w:type="dxa"/>
          </w:tcPr>
          <w:p w14:paraId="05333A02" w14:textId="77777777" w:rsidR="00AF38E9" w:rsidRPr="00FC4079" w:rsidRDefault="00AF38E9" w:rsidP="00AF38E9">
            <w:pPr>
              <w:spacing w:line="240" w:lineRule="auto"/>
              <w:rPr>
                <w:sz w:val="16"/>
              </w:rPr>
            </w:pPr>
          </w:p>
        </w:tc>
        <w:tc>
          <w:tcPr>
            <w:tcW w:w="864" w:type="dxa"/>
          </w:tcPr>
          <w:p w14:paraId="19451953" w14:textId="77777777" w:rsidR="00AF38E9" w:rsidRPr="00FC4079" w:rsidRDefault="00AF38E9" w:rsidP="00AF38E9">
            <w:pPr>
              <w:spacing w:line="240" w:lineRule="auto"/>
              <w:rPr>
                <w:sz w:val="16"/>
              </w:rPr>
            </w:pPr>
          </w:p>
        </w:tc>
      </w:tr>
      <w:tr w:rsidR="00FC4079" w:rsidRPr="00FC4079" w14:paraId="04DA897B" w14:textId="77777777" w:rsidTr="00FC4079">
        <w:tc>
          <w:tcPr>
            <w:tcW w:w="1353" w:type="dxa"/>
          </w:tcPr>
          <w:p w14:paraId="306D8751" w14:textId="77777777" w:rsidR="00AF38E9" w:rsidRPr="00FC4079" w:rsidRDefault="00AF38E9" w:rsidP="00AF38E9">
            <w:pPr>
              <w:spacing w:line="240" w:lineRule="auto"/>
              <w:rPr>
                <w:sz w:val="16"/>
              </w:rPr>
            </w:pPr>
            <w:r w:rsidRPr="00FC4079">
              <w:rPr>
                <w:sz w:val="16"/>
              </w:rPr>
              <w:t>Clopidogrel</w:t>
            </w:r>
          </w:p>
        </w:tc>
        <w:tc>
          <w:tcPr>
            <w:tcW w:w="2023" w:type="dxa"/>
          </w:tcPr>
          <w:p w14:paraId="74ECF9E0"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423B0335" w14:textId="77777777" w:rsidR="00AF38E9" w:rsidRPr="00FC4079" w:rsidRDefault="00AF38E9" w:rsidP="00AF38E9">
            <w:pPr>
              <w:spacing w:line="240" w:lineRule="auto"/>
              <w:rPr>
                <w:sz w:val="16"/>
              </w:rPr>
            </w:pPr>
            <w:r w:rsidRPr="00FC4079">
              <w:rPr>
                <w:sz w:val="16"/>
              </w:rPr>
              <w:t>Oral</w:t>
            </w:r>
          </w:p>
        </w:tc>
        <w:tc>
          <w:tcPr>
            <w:tcW w:w="1440" w:type="dxa"/>
          </w:tcPr>
          <w:p w14:paraId="6CF6D368" w14:textId="77777777" w:rsidR="00AF38E9" w:rsidRPr="00FC4079" w:rsidRDefault="00AF38E9" w:rsidP="00AF38E9">
            <w:pPr>
              <w:spacing w:line="240" w:lineRule="auto"/>
              <w:rPr>
                <w:sz w:val="16"/>
              </w:rPr>
            </w:pPr>
            <w:r w:rsidRPr="00FC4079">
              <w:rPr>
                <w:sz w:val="16"/>
              </w:rPr>
              <w:t>Iscover</w:t>
            </w:r>
          </w:p>
        </w:tc>
        <w:tc>
          <w:tcPr>
            <w:tcW w:w="534" w:type="dxa"/>
          </w:tcPr>
          <w:p w14:paraId="54191DBD" w14:textId="77777777" w:rsidR="00AF38E9" w:rsidRPr="00FC4079" w:rsidRDefault="00AF38E9" w:rsidP="00AF38E9">
            <w:pPr>
              <w:spacing w:line="240" w:lineRule="auto"/>
              <w:rPr>
                <w:sz w:val="16"/>
              </w:rPr>
            </w:pPr>
            <w:r w:rsidRPr="00FC4079">
              <w:rPr>
                <w:sz w:val="16"/>
              </w:rPr>
              <w:t>AV</w:t>
            </w:r>
          </w:p>
        </w:tc>
        <w:tc>
          <w:tcPr>
            <w:tcW w:w="633" w:type="dxa"/>
          </w:tcPr>
          <w:p w14:paraId="6296B74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B02BE11" w14:textId="77777777" w:rsidR="00AF38E9" w:rsidRPr="00FC4079" w:rsidRDefault="00AF38E9" w:rsidP="00AF38E9">
            <w:pPr>
              <w:spacing w:line="240" w:lineRule="auto"/>
              <w:rPr>
                <w:sz w:val="16"/>
              </w:rPr>
            </w:pPr>
          </w:p>
        </w:tc>
        <w:tc>
          <w:tcPr>
            <w:tcW w:w="1728" w:type="dxa"/>
          </w:tcPr>
          <w:p w14:paraId="43427BC0" w14:textId="77777777" w:rsidR="00AF38E9" w:rsidRPr="00FC4079" w:rsidRDefault="00AF38E9" w:rsidP="00AF38E9">
            <w:pPr>
              <w:spacing w:line="240" w:lineRule="auto"/>
              <w:rPr>
                <w:sz w:val="16"/>
              </w:rPr>
            </w:pPr>
            <w:r w:rsidRPr="00FC4079">
              <w:rPr>
                <w:sz w:val="16"/>
              </w:rPr>
              <w:t>P14238</w:t>
            </w:r>
          </w:p>
        </w:tc>
        <w:tc>
          <w:tcPr>
            <w:tcW w:w="682" w:type="dxa"/>
          </w:tcPr>
          <w:p w14:paraId="68924BF7" w14:textId="77777777" w:rsidR="00AF38E9" w:rsidRPr="00FC4079" w:rsidRDefault="00AF38E9" w:rsidP="00AF38E9">
            <w:pPr>
              <w:spacing w:line="240" w:lineRule="auto"/>
              <w:rPr>
                <w:sz w:val="16"/>
              </w:rPr>
            </w:pPr>
            <w:r w:rsidRPr="00FC4079">
              <w:rPr>
                <w:sz w:val="16"/>
              </w:rPr>
              <w:t>56</w:t>
            </w:r>
          </w:p>
        </w:tc>
        <w:tc>
          <w:tcPr>
            <w:tcW w:w="682" w:type="dxa"/>
          </w:tcPr>
          <w:p w14:paraId="4F792D0E" w14:textId="77777777" w:rsidR="00AF38E9" w:rsidRPr="00FC4079" w:rsidRDefault="00AF38E9" w:rsidP="00AF38E9">
            <w:pPr>
              <w:spacing w:line="240" w:lineRule="auto"/>
              <w:rPr>
                <w:sz w:val="16"/>
              </w:rPr>
            </w:pPr>
            <w:r w:rsidRPr="00FC4079">
              <w:rPr>
                <w:sz w:val="16"/>
              </w:rPr>
              <w:t>5</w:t>
            </w:r>
          </w:p>
        </w:tc>
        <w:tc>
          <w:tcPr>
            <w:tcW w:w="1271" w:type="dxa"/>
          </w:tcPr>
          <w:p w14:paraId="76C24242" w14:textId="77777777" w:rsidR="00AF38E9" w:rsidRPr="00FC4079" w:rsidRDefault="00AF38E9" w:rsidP="00AF38E9">
            <w:pPr>
              <w:spacing w:line="240" w:lineRule="auto"/>
              <w:rPr>
                <w:sz w:val="16"/>
              </w:rPr>
            </w:pPr>
          </w:p>
        </w:tc>
        <w:tc>
          <w:tcPr>
            <w:tcW w:w="534" w:type="dxa"/>
          </w:tcPr>
          <w:p w14:paraId="1574C575" w14:textId="77777777" w:rsidR="00AF38E9" w:rsidRPr="00FC4079" w:rsidRDefault="00AF38E9" w:rsidP="00AF38E9">
            <w:pPr>
              <w:spacing w:line="240" w:lineRule="auto"/>
              <w:rPr>
                <w:sz w:val="16"/>
              </w:rPr>
            </w:pPr>
            <w:r w:rsidRPr="00FC4079">
              <w:rPr>
                <w:sz w:val="16"/>
              </w:rPr>
              <w:t>28</w:t>
            </w:r>
          </w:p>
        </w:tc>
        <w:tc>
          <w:tcPr>
            <w:tcW w:w="534" w:type="dxa"/>
          </w:tcPr>
          <w:p w14:paraId="3BC7C723" w14:textId="77777777" w:rsidR="00AF38E9" w:rsidRPr="00FC4079" w:rsidRDefault="00AF38E9" w:rsidP="00AF38E9">
            <w:pPr>
              <w:spacing w:line="240" w:lineRule="auto"/>
              <w:rPr>
                <w:sz w:val="16"/>
              </w:rPr>
            </w:pPr>
          </w:p>
        </w:tc>
        <w:tc>
          <w:tcPr>
            <w:tcW w:w="864" w:type="dxa"/>
          </w:tcPr>
          <w:p w14:paraId="7A2F54F1" w14:textId="77777777" w:rsidR="00AF38E9" w:rsidRPr="00FC4079" w:rsidRDefault="00AF38E9" w:rsidP="00AF38E9">
            <w:pPr>
              <w:spacing w:line="240" w:lineRule="auto"/>
              <w:rPr>
                <w:sz w:val="16"/>
              </w:rPr>
            </w:pPr>
          </w:p>
        </w:tc>
      </w:tr>
      <w:tr w:rsidR="00FC4079" w:rsidRPr="00FC4079" w14:paraId="7B530E93" w14:textId="77777777" w:rsidTr="00FC4079">
        <w:tc>
          <w:tcPr>
            <w:tcW w:w="1353" w:type="dxa"/>
          </w:tcPr>
          <w:p w14:paraId="4ED8E4C3" w14:textId="77777777" w:rsidR="00AF38E9" w:rsidRPr="00FC4079" w:rsidRDefault="00AF38E9" w:rsidP="00AF38E9">
            <w:pPr>
              <w:spacing w:line="240" w:lineRule="auto"/>
              <w:rPr>
                <w:sz w:val="16"/>
              </w:rPr>
            </w:pPr>
            <w:r w:rsidRPr="00FC4079">
              <w:rPr>
                <w:sz w:val="16"/>
              </w:rPr>
              <w:t>Clopidogrel</w:t>
            </w:r>
          </w:p>
        </w:tc>
        <w:tc>
          <w:tcPr>
            <w:tcW w:w="2023" w:type="dxa"/>
          </w:tcPr>
          <w:p w14:paraId="71CCE5B4"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5C951490" w14:textId="77777777" w:rsidR="00AF38E9" w:rsidRPr="00FC4079" w:rsidRDefault="00AF38E9" w:rsidP="00AF38E9">
            <w:pPr>
              <w:spacing w:line="240" w:lineRule="auto"/>
              <w:rPr>
                <w:sz w:val="16"/>
              </w:rPr>
            </w:pPr>
            <w:r w:rsidRPr="00FC4079">
              <w:rPr>
                <w:sz w:val="16"/>
              </w:rPr>
              <w:t>Oral</w:t>
            </w:r>
          </w:p>
        </w:tc>
        <w:tc>
          <w:tcPr>
            <w:tcW w:w="1440" w:type="dxa"/>
          </w:tcPr>
          <w:p w14:paraId="5E42C0FC" w14:textId="77777777" w:rsidR="00AF38E9" w:rsidRPr="00FC4079" w:rsidRDefault="00AF38E9" w:rsidP="00AF38E9">
            <w:pPr>
              <w:spacing w:line="240" w:lineRule="auto"/>
              <w:rPr>
                <w:sz w:val="16"/>
              </w:rPr>
            </w:pPr>
            <w:r w:rsidRPr="00FC4079">
              <w:rPr>
                <w:sz w:val="16"/>
              </w:rPr>
              <w:t>Piax</w:t>
            </w:r>
          </w:p>
        </w:tc>
        <w:tc>
          <w:tcPr>
            <w:tcW w:w="534" w:type="dxa"/>
          </w:tcPr>
          <w:p w14:paraId="41F27A3C" w14:textId="77777777" w:rsidR="00AF38E9" w:rsidRPr="00FC4079" w:rsidRDefault="00AF38E9" w:rsidP="00AF38E9">
            <w:pPr>
              <w:spacing w:line="240" w:lineRule="auto"/>
              <w:rPr>
                <w:sz w:val="16"/>
              </w:rPr>
            </w:pPr>
            <w:r w:rsidRPr="00FC4079">
              <w:rPr>
                <w:sz w:val="16"/>
              </w:rPr>
              <w:t>AF</w:t>
            </w:r>
          </w:p>
        </w:tc>
        <w:tc>
          <w:tcPr>
            <w:tcW w:w="633" w:type="dxa"/>
          </w:tcPr>
          <w:p w14:paraId="0E481ED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FD43682" w14:textId="77777777" w:rsidR="00AF38E9" w:rsidRPr="00FC4079" w:rsidRDefault="00AF38E9" w:rsidP="00AF38E9">
            <w:pPr>
              <w:spacing w:line="240" w:lineRule="auto"/>
              <w:rPr>
                <w:sz w:val="16"/>
              </w:rPr>
            </w:pPr>
          </w:p>
        </w:tc>
        <w:tc>
          <w:tcPr>
            <w:tcW w:w="1728" w:type="dxa"/>
          </w:tcPr>
          <w:p w14:paraId="0B3C049A" w14:textId="77777777" w:rsidR="00AF38E9" w:rsidRPr="00FC4079" w:rsidRDefault="00AF38E9" w:rsidP="00AF38E9">
            <w:pPr>
              <w:spacing w:line="240" w:lineRule="auto"/>
              <w:rPr>
                <w:sz w:val="16"/>
              </w:rPr>
            </w:pPr>
          </w:p>
        </w:tc>
        <w:tc>
          <w:tcPr>
            <w:tcW w:w="682" w:type="dxa"/>
          </w:tcPr>
          <w:p w14:paraId="188946AA" w14:textId="77777777" w:rsidR="00AF38E9" w:rsidRPr="00FC4079" w:rsidRDefault="00AF38E9" w:rsidP="00AF38E9">
            <w:pPr>
              <w:spacing w:line="240" w:lineRule="auto"/>
              <w:rPr>
                <w:sz w:val="16"/>
              </w:rPr>
            </w:pPr>
            <w:r w:rsidRPr="00FC4079">
              <w:rPr>
                <w:sz w:val="16"/>
              </w:rPr>
              <w:t>28</w:t>
            </w:r>
          </w:p>
        </w:tc>
        <w:tc>
          <w:tcPr>
            <w:tcW w:w="682" w:type="dxa"/>
          </w:tcPr>
          <w:p w14:paraId="65689C81" w14:textId="77777777" w:rsidR="00AF38E9" w:rsidRPr="00FC4079" w:rsidRDefault="00AF38E9" w:rsidP="00AF38E9">
            <w:pPr>
              <w:spacing w:line="240" w:lineRule="auto"/>
              <w:rPr>
                <w:sz w:val="16"/>
              </w:rPr>
            </w:pPr>
            <w:r w:rsidRPr="00FC4079">
              <w:rPr>
                <w:sz w:val="16"/>
              </w:rPr>
              <w:t>5</w:t>
            </w:r>
          </w:p>
        </w:tc>
        <w:tc>
          <w:tcPr>
            <w:tcW w:w="1271" w:type="dxa"/>
          </w:tcPr>
          <w:p w14:paraId="7948FC44" w14:textId="77777777" w:rsidR="00AF38E9" w:rsidRPr="00FC4079" w:rsidRDefault="00AF38E9" w:rsidP="00AF38E9">
            <w:pPr>
              <w:spacing w:line="240" w:lineRule="auto"/>
              <w:rPr>
                <w:sz w:val="16"/>
              </w:rPr>
            </w:pPr>
          </w:p>
        </w:tc>
        <w:tc>
          <w:tcPr>
            <w:tcW w:w="534" w:type="dxa"/>
          </w:tcPr>
          <w:p w14:paraId="0002C321" w14:textId="77777777" w:rsidR="00AF38E9" w:rsidRPr="00FC4079" w:rsidRDefault="00AF38E9" w:rsidP="00AF38E9">
            <w:pPr>
              <w:spacing w:line="240" w:lineRule="auto"/>
              <w:rPr>
                <w:sz w:val="16"/>
              </w:rPr>
            </w:pPr>
            <w:r w:rsidRPr="00FC4079">
              <w:rPr>
                <w:sz w:val="16"/>
              </w:rPr>
              <w:t>28</w:t>
            </w:r>
          </w:p>
        </w:tc>
        <w:tc>
          <w:tcPr>
            <w:tcW w:w="534" w:type="dxa"/>
          </w:tcPr>
          <w:p w14:paraId="0504775F" w14:textId="77777777" w:rsidR="00AF38E9" w:rsidRPr="00FC4079" w:rsidRDefault="00AF38E9" w:rsidP="00AF38E9">
            <w:pPr>
              <w:spacing w:line="240" w:lineRule="auto"/>
              <w:rPr>
                <w:sz w:val="16"/>
              </w:rPr>
            </w:pPr>
          </w:p>
        </w:tc>
        <w:tc>
          <w:tcPr>
            <w:tcW w:w="864" w:type="dxa"/>
          </w:tcPr>
          <w:p w14:paraId="17643BB3" w14:textId="77777777" w:rsidR="00AF38E9" w:rsidRPr="00FC4079" w:rsidRDefault="00AF38E9" w:rsidP="00AF38E9">
            <w:pPr>
              <w:spacing w:line="240" w:lineRule="auto"/>
              <w:rPr>
                <w:sz w:val="16"/>
              </w:rPr>
            </w:pPr>
          </w:p>
        </w:tc>
      </w:tr>
      <w:tr w:rsidR="00FC4079" w:rsidRPr="00FC4079" w14:paraId="07FB4462" w14:textId="77777777" w:rsidTr="00FC4079">
        <w:tc>
          <w:tcPr>
            <w:tcW w:w="1353" w:type="dxa"/>
          </w:tcPr>
          <w:p w14:paraId="3C630840" w14:textId="77777777" w:rsidR="00AF38E9" w:rsidRPr="00FC4079" w:rsidRDefault="00AF38E9" w:rsidP="00AF38E9">
            <w:pPr>
              <w:spacing w:line="240" w:lineRule="auto"/>
              <w:rPr>
                <w:sz w:val="16"/>
              </w:rPr>
            </w:pPr>
            <w:r w:rsidRPr="00FC4079">
              <w:rPr>
                <w:sz w:val="16"/>
              </w:rPr>
              <w:t>Clopidogrel</w:t>
            </w:r>
          </w:p>
        </w:tc>
        <w:tc>
          <w:tcPr>
            <w:tcW w:w="2023" w:type="dxa"/>
          </w:tcPr>
          <w:p w14:paraId="3E4059FD"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45C9177A" w14:textId="77777777" w:rsidR="00AF38E9" w:rsidRPr="00FC4079" w:rsidRDefault="00AF38E9" w:rsidP="00AF38E9">
            <w:pPr>
              <w:spacing w:line="240" w:lineRule="auto"/>
              <w:rPr>
                <w:sz w:val="16"/>
              </w:rPr>
            </w:pPr>
            <w:r w:rsidRPr="00FC4079">
              <w:rPr>
                <w:sz w:val="16"/>
              </w:rPr>
              <w:t>Oral</w:t>
            </w:r>
          </w:p>
        </w:tc>
        <w:tc>
          <w:tcPr>
            <w:tcW w:w="1440" w:type="dxa"/>
          </w:tcPr>
          <w:p w14:paraId="4E96719F" w14:textId="77777777" w:rsidR="00AF38E9" w:rsidRPr="00FC4079" w:rsidRDefault="00AF38E9" w:rsidP="00AF38E9">
            <w:pPr>
              <w:spacing w:line="240" w:lineRule="auto"/>
              <w:rPr>
                <w:sz w:val="16"/>
              </w:rPr>
            </w:pPr>
            <w:r w:rsidRPr="00FC4079">
              <w:rPr>
                <w:sz w:val="16"/>
              </w:rPr>
              <w:t>Piax</w:t>
            </w:r>
          </w:p>
        </w:tc>
        <w:tc>
          <w:tcPr>
            <w:tcW w:w="534" w:type="dxa"/>
          </w:tcPr>
          <w:p w14:paraId="7C91B37B" w14:textId="77777777" w:rsidR="00AF38E9" w:rsidRPr="00FC4079" w:rsidRDefault="00AF38E9" w:rsidP="00AF38E9">
            <w:pPr>
              <w:spacing w:line="240" w:lineRule="auto"/>
              <w:rPr>
                <w:sz w:val="16"/>
              </w:rPr>
            </w:pPr>
            <w:r w:rsidRPr="00FC4079">
              <w:rPr>
                <w:sz w:val="16"/>
              </w:rPr>
              <w:t>AF</w:t>
            </w:r>
          </w:p>
        </w:tc>
        <w:tc>
          <w:tcPr>
            <w:tcW w:w="633" w:type="dxa"/>
          </w:tcPr>
          <w:p w14:paraId="7C9F63E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C87641" w14:textId="77777777" w:rsidR="00AF38E9" w:rsidRPr="00FC4079" w:rsidRDefault="00AF38E9" w:rsidP="00AF38E9">
            <w:pPr>
              <w:spacing w:line="240" w:lineRule="auto"/>
              <w:rPr>
                <w:sz w:val="16"/>
              </w:rPr>
            </w:pPr>
          </w:p>
        </w:tc>
        <w:tc>
          <w:tcPr>
            <w:tcW w:w="1728" w:type="dxa"/>
          </w:tcPr>
          <w:p w14:paraId="6A6D4D4A" w14:textId="77777777" w:rsidR="00AF38E9" w:rsidRPr="00FC4079" w:rsidRDefault="00AF38E9" w:rsidP="00AF38E9">
            <w:pPr>
              <w:spacing w:line="240" w:lineRule="auto"/>
              <w:rPr>
                <w:sz w:val="16"/>
              </w:rPr>
            </w:pPr>
            <w:r w:rsidRPr="00FC4079">
              <w:rPr>
                <w:sz w:val="16"/>
              </w:rPr>
              <w:t>P14238</w:t>
            </w:r>
          </w:p>
        </w:tc>
        <w:tc>
          <w:tcPr>
            <w:tcW w:w="682" w:type="dxa"/>
          </w:tcPr>
          <w:p w14:paraId="7E3AFA21" w14:textId="77777777" w:rsidR="00AF38E9" w:rsidRPr="00FC4079" w:rsidRDefault="00AF38E9" w:rsidP="00AF38E9">
            <w:pPr>
              <w:spacing w:line="240" w:lineRule="auto"/>
              <w:rPr>
                <w:sz w:val="16"/>
              </w:rPr>
            </w:pPr>
            <w:r w:rsidRPr="00FC4079">
              <w:rPr>
                <w:sz w:val="16"/>
              </w:rPr>
              <w:t>56</w:t>
            </w:r>
          </w:p>
        </w:tc>
        <w:tc>
          <w:tcPr>
            <w:tcW w:w="682" w:type="dxa"/>
          </w:tcPr>
          <w:p w14:paraId="379AB38F" w14:textId="77777777" w:rsidR="00AF38E9" w:rsidRPr="00FC4079" w:rsidRDefault="00AF38E9" w:rsidP="00AF38E9">
            <w:pPr>
              <w:spacing w:line="240" w:lineRule="auto"/>
              <w:rPr>
                <w:sz w:val="16"/>
              </w:rPr>
            </w:pPr>
            <w:r w:rsidRPr="00FC4079">
              <w:rPr>
                <w:sz w:val="16"/>
              </w:rPr>
              <w:t>5</w:t>
            </w:r>
          </w:p>
        </w:tc>
        <w:tc>
          <w:tcPr>
            <w:tcW w:w="1271" w:type="dxa"/>
          </w:tcPr>
          <w:p w14:paraId="44E73A42" w14:textId="77777777" w:rsidR="00AF38E9" w:rsidRPr="00FC4079" w:rsidRDefault="00AF38E9" w:rsidP="00AF38E9">
            <w:pPr>
              <w:spacing w:line="240" w:lineRule="auto"/>
              <w:rPr>
                <w:sz w:val="16"/>
              </w:rPr>
            </w:pPr>
          </w:p>
        </w:tc>
        <w:tc>
          <w:tcPr>
            <w:tcW w:w="534" w:type="dxa"/>
          </w:tcPr>
          <w:p w14:paraId="75B2D07D" w14:textId="77777777" w:rsidR="00AF38E9" w:rsidRPr="00FC4079" w:rsidRDefault="00AF38E9" w:rsidP="00AF38E9">
            <w:pPr>
              <w:spacing w:line="240" w:lineRule="auto"/>
              <w:rPr>
                <w:sz w:val="16"/>
              </w:rPr>
            </w:pPr>
            <w:r w:rsidRPr="00FC4079">
              <w:rPr>
                <w:sz w:val="16"/>
              </w:rPr>
              <w:t>28</w:t>
            </w:r>
          </w:p>
        </w:tc>
        <w:tc>
          <w:tcPr>
            <w:tcW w:w="534" w:type="dxa"/>
          </w:tcPr>
          <w:p w14:paraId="67F5356E" w14:textId="77777777" w:rsidR="00AF38E9" w:rsidRPr="00FC4079" w:rsidRDefault="00AF38E9" w:rsidP="00AF38E9">
            <w:pPr>
              <w:spacing w:line="240" w:lineRule="auto"/>
              <w:rPr>
                <w:sz w:val="16"/>
              </w:rPr>
            </w:pPr>
          </w:p>
        </w:tc>
        <w:tc>
          <w:tcPr>
            <w:tcW w:w="864" w:type="dxa"/>
          </w:tcPr>
          <w:p w14:paraId="450FBE10" w14:textId="77777777" w:rsidR="00AF38E9" w:rsidRPr="00FC4079" w:rsidRDefault="00AF38E9" w:rsidP="00AF38E9">
            <w:pPr>
              <w:spacing w:line="240" w:lineRule="auto"/>
              <w:rPr>
                <w:sz w:val="16"/>
              </w:rPr>
            </w:pPr>
          </w:p>
        </w:tc>
      </w:tr>
      <w:tr w:rsidR="00FC4079" w:rsidRPr="00FC4079" w14:paraId="78F2122C" w14:textId="77777777" w:rsidTr="00FC4079">
        <w:tc>
          <w:tcPr>
            <w:tcW w:w="1353" w:type="dxa"/>
          </w:tcPr>
          <w:p w14:paraId="4D7B0B8A" w14:textId="77777777" w:rsidR="00AF38E9" w:rsidRPr="00FC4079" w:rsidRDefault="00AF38E9" w:rsidP="00AF38E9">
            <w:pPr>
              <w:spacing w:line="240" w:lineRule="auto"/>
              <w:rPr>
                <w:sz w:val="16"/>
              </w:rPr>
            </w:pPr>
            <w:r w:rsidRPr="00FC4079">
              <w:rPr>
                <w:sz w:val="16"/>
              </w:rPr>
              <w:t>Clopidogrel</w:t>
            </w:r>
          </w:p>
        </w:tc>
        <w:tc>
          <w:tcPr>
            <w:tcW w:w="2023" w:type="dxa"/>
          </w:tcPr>
          <w:p w14:paraId="04767FDC"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5113BC6A" w14:textId="77777777" w:rsidR="00AF38E9" w:rsidRPr="00FC4079" w:rsidRDefault="00AF38E9" w:rsidP="00AF38E9">
            <w:pPr>
              <w:spacing w:line="240" w:lineRule="auto"/>
              <w:rPr>
                <w:sz w:val="16"/>
              </w:rPr>
            </w:pPr>
            <w:r w:rsidRPr="00FC4079">
              <w:rPr>
                <w:sz w:val="16"/>
              </w:rPr>
              <w:t>Oral</w:t>
            </w:r>
          </w:p>
        </w:tc>
        <w:tc>
          <w:tcPr>
            <w:tcW w:w="1440" w:type="dxa"/>
          </w:tcPr>
          <w:p w14:paraId="7D300FC3" w14:textId="77777777" w:rsidR="00AF38E9" w:rsidRPr="00FC4079" w:rsidRDefault="00AF38E9" w:rsidP="00AF38E9">
            <w:pPr>
              <w:spacing w:line="240" w:lineRule="auto"/>
              <w:rPr>
                <w:sz w:val="16"/>
              </w:rPr>
            </w:pPr>
            <w:r w:rsidRPr="00FC4079">
              <w:rPr>
                <w:sz w:val="16"/>
              </w:rPr>
              <w:t>Plavicor 75</w:t>
            </w:r>
          </w:p>
        </w:tc>
        <w:tc>
          <w:tcPr>
            <w:tcW w:w="534" w:type="dxa"/>
          </w:tcPr>
          <w:p w14:paraId="37D9A334" w14:textId="77777777" w:rsidR="00AF38E9" w:rsidRPr="00FC4079" w:rsidRDefault="00AF38E9" w:rsidP="00AF38E9">
            <w:pPr>
              <w:spacing w:line="240" w:lineRule="auto"/>
              <w:rPr>
                <w:sz w:val="16"/>
              </w:rPr>
            </w:pPr>
            <w:r w:rsidRPr="00FC4079">
              <w:rPr>
                <w:sz w:val="16"/>
              </w:rPr>
              <w:t>CR</w:t>
            </w:r>
          </w:p>
        </w:tc>
        <w:tc>
          <w:tcPr>
            <w:tcW w:w="633" w:type="dxa"/>
          </w:tcPr>
          <w:p w14:paraId="3356C30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283D149" w14:textId="77777777" w:rsidR="00AF38E9" w:rsidRPr="00FC4079" w:rsidRDefault="00AF38E9" w:rsidP="00AF38E9">
            <w:pPr>
              <w:spacing w:line="240" w:lineRule="auto"/>
              <w:rPr>
                <w:sz w:val="16"/>
              </w:rPr>
            </w:pPr>
          </w:p>
        </w:tc>
        <w:tc>
          <w:tcPr>
            <w:tcW w:w="1728" w:type="dxa"/>
          </w:tcPr>
          <w:p w14:paraId="3600A1C8" w14:textId="77777777" w:rsidR="00AF38E9" w:rsidRPr="00FC4079" w:rsidRDefault="00AF38E9" w:rsidP="00AF38E9">
            <w:pPr>
              <w:spacing w:line="240" w:lineRule="auto"/>
              <w:rPr>
                <w:sz w:val="16"/>
              </w:rPr>
            </w:pPr>
          </w:p>
        </w:tc>
        <w:tc>
          <w:tcPr>
            <w:tcW w:w="682" w:type="dxa"/>
          </w:tcPr>
          <w:p w14:paraId="514B3B57" w14:textId="77777777" w:rsidR="00AF38E9" w:rsidRPr="00FC4079" w:rsidRDefault="00AF38E9" w:rsidP="00AF38E9">
            <w:pPr>
              <w:spacing w:line="240" w:lineRule="auto"/>
              <w:rPr>
                <w:sz w:val="16"/>
              </w:rPr>
            </w:pPr>
            <w:r w:rsidRPr="00FC4079">
              <w:rPr>
                <w:sz w:val="16"/>
              </w:rPr>
              <w:t>28</w:t>
            </w:r>
          </w:p>
        </w:tc>
        <w:tc>
          <w:tcPr>
            <w:tcW w:w="682" w:type="dxa"/>
          </w:tcPr>
          <w:p w14:paraId="4E304F99" w14:textId="77777777" w:rsidR="00AF38E9" w:rsidRPr="00FC4079" w:rsidRDefault="00AF38E9" w:rsidP="00AF38E9">
            <w:pPr>
              <w:spacing w:line="240" w:lineRule="auto"/>
              <w:rPr>
                <w:sz w:val="16"/>
              </w:rPr>
            </w:pPr>
            <w:r w:rsidRPr="00FC4079">
              <w:rPr>
                <w:sz w:val="16"/>
              </w:rPr>
              <w:t>5</w:t>
            </w:r>
          </w:p>
        </w:tc>
        <w:tc>
          <w:tcPr>
            <w:tcW w:w="1271" w:type="dxa"/>
          </w:tcPr>
          <w:p w14:paraId="2E6A7600" w14:textId="77777777" w:rsidR="00AF38E9" w:rsidRPr="00FC4079" w:rsidRDefault="00AF38E9" w:rsidP="00AF38E9">
            <w:pPr>
              <w:spacing w:line="240" w:lineRule="auto"/>
              <w:rPr>
                <w:sz w:val="16"/>
              </w:rPr>
            </w:pPr>
          </w:p>
        </w:tc>
        <w:tc>
          <w:tcPr>
            <w:tcW w:w="534" w:type="dxa"/>
          </w:tcPr>
          <w:p w14:paraId="453DBA89" w14:textId="77777777" w:rsidR="00AF38E9" w:rsidRPr="00FC4079" w:rsidRDefault="00AF38E9" w:rsidP="00AF38E9">
            <w:pPr>
              <w:spacing w:line="240" w:lineRule="auto"/>
              <w:rPr>
                <w:sz w:val="16"/>
              </w:rPr>
            </w:pPr>
            <w:r w:rsidRPr="00FC4079">
              <w:rPr>
                <w:sz w:val="16"/>
              </w:rPr>
              <w:t>28</w:t>
            </w:r>
          </w:p>
        </w:tc>
        <w:tc>
          <w:tcPr>
            <w:tcW w:w="534" w:type="dxa"/>
          </w:tcPr>
          <w:p w14:paraId="6C2A001F" w14:textId="77777777" w:rsidR="00AF38E9" w:rsidRPr="00FC4079" w:rsidRDefault="00AF38E9" w:rsidP="00AF38E9">
            <w:pPr>
              <w:spacing w:line="240" w:lineRule="auto"/>
              <w:rPr>
                <w:sz w:val="16"/>
              </w:rPr>
            </w:pPr>
          </w:p>
        </w:tc>
        <w:tc>
          <w:tcPr>
            <w:tcW w:w="864" w:type="dxa"/>
          </w:tcPr>
          <w:p w14:paraId="225383C0" w14:textId="77777777" w:rsidR="00AF38E9" w:rsidRPr="00FC4079" w:rsidRDefault="00AF38E9" w:rsidP="00AF38E9">
            <w:pPr>
              <w:spacing w:line="240" w:lineRule="auto"/>
              <w:rPr>
                <w:sz w:val="16"/>
              </w:rPr>
            </w:pPr>
          </w:p>
        </w:tc>
      </w:tr>
      <w:tr w:rsidR="00FC4079" w:rsidRPr="00FC4079" w14:paraId="192BB0C5" w14:textId="77777777" w:rsidTr="00FC4079">
        <w:tc>
          <w:tcPr>
            <w:tcW w:w="1353" w:type="dxa"/>
          </w:tcPr>
          <w:p w14:paraId="79B00F60" w14:textId="77777777" w:rsidR="00AF38E9" w:rsidRPr="00FC4079" w:rsidRDefault="00AF38E9" w:rsidP="00AF38E9">
            <w:pPr>
              <w:spacing w:line="240" w:lineRule="auto"/>
              <w:rPr>
                <w:sz w:val="16"/>
              </w:rPr>
            </w:pPr>
            <w:r w:rsidRPr="00FC4079">
              <w:rPr>
                <w:sz w:val="16"/>
              </w:rPr>
              <w:t>Clopidogrel</w:t>
            </w:r>
          </w:p>
        </w:tc>
        <w:tc>
          <w:tcPr>
            <w:tcW w:w="2023" w:type="dxa"/>
          </w:tcPr>
          <w:p w14:paraId="724ADD91" w14:textId="77777777" w:rsidR="00AF38E9" w:rsidRPr="00FC4079" w:rsidRDefault="00AF38E9" w:rsidP="00AF38E9">
            <w:pPr>
              <w:spacing w:line="240" w:lineRule="auto"/>
              <w:rPr>
                <w:sz w:val="16"/>
              </w:rPr>
            </w:pPr>
            <w:r w:rsidRPr="00FC4079">
              <w:rPr>
                <w:sz w:val="16"/>
              </w:rPr>
              <w:t>Tablet 75 mg (as hydrogen sulfate)</w:t>
            </w:r>
          </w:p>
        </w:tc>
        <w:tc>
          <w:tcPr>
            <w:tcW w:w="953" w:type="dxa"/>
          </w:tcPr>
          <w:p w14:paraId="3D230215" w14:textId="77777777" w:rsidR="00AF38E9" w:rsidRPr="00FC4079" w:rsidRDefault="00AF38E9" w:rsidP="00AF38E9">
            <w:pPr>
              <w:spacing w:line="240" w:lineRule="auto"/>
              <w:rPr>
                <w:sz w:val="16"/>
              </w:rPr>
            </w:pPr>
            <w:r w:rsidRPr="00FC4079">
              <w:rPr>
                <w:sz w:val="16"/>
              </w:rPr>
              <w:t>Oral</w:t>
            </w:r>
          </w:p>
        </w:tc>
        <w:tc>
          <w:tcPr>
            <w:tcW w:w="1440" w:type="dxa"/>
          </w:tcPr>
          <w:p w14:paraId="0313A398" w14:textId="77777777" w:rsidR="00AF38E9" w:rsidRPr="00FC4079" w:rsidRDefault="00AF38E9" w:rsidP="00AF38E9">
            <w:pPr>
              <w:spacing w:line="240" w:lineRule="auto"/>
              <w:rPr>
                <w:sz w:val="16"/>
              </w:rPr>
            </w:pPr>
            <w:r w:rsidRPr="00FC4079">
              <w:rPr>
                <w:sz w:val="16"/>
              </w:rPr>
              <w:t>Plavicor 75</w:t>
            </w:r>
          </w:p>
        </w:tc>
        <w:tc>
          <w:tcPr>
            <w:tcW w:w="534" w:type="dxa"/>
          </w:tcPr>
          <w:p w14:paraId="2377A808" w14:textId="77777777" w:rsidR="00AF38E9" w:rsidRPr="00FC4079" w:rsidRDefault="00AF38E9" w:rsidP="00AF38E9">
            <w:pPr>
              <w:spacing w:line="240" w:lineRule="auto"/>
              <w:rPr>
                <w:sz w:val="16"/>
              </w:rPr>
            </w:pPr>
            <w:r w:rsidRPr="00FC4079">
              <w:rPr>
                <w:sz w:val="16"/>
              </w:rPr>
              <w:t>CR</w:t>
            </w:r>
          </w:p>
        </w:tc>
        <w:tc>
          <w:tcPr>
            <w:tcW w:w="633" w:type="dxa"/>
          </w:tcPr>
          <w:p w14:paraId="4075FC06"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5236BE" w14:textId="77777777" w:rsidR="00AF38E9" w:rsidRPr="00FC4079" w:rsidRDefault="00AF38E9" w:rsidP="00AF38E9">
            <w:pPr>
              <w:spacing w:line="240" w:lineRule="auto"/>
              <w:rPr>
                <w:sz w:val="16"/>
              </w:rPr>
            </w:pPr>
          </w:p>
        </w:tc>
        <w:tc>
          <w:tcPr>
            <w:tcW w:w="1728" w:type="dxa"/>
          </w:tcPr>
          <w:p w14:paraId="320AD238" w14:textId="77777777" w:rsidR="00AF38E9" w:rsidRPr="00FC4079" w:rsidRDefault="00AF38E9" w:rsidP="00AF38E9">
            <w:pPr>
              <w:spacing w:line="240" w:lineRule="auto"/>
              <w:rPr>
                <w:sz w:val="16"/>
              </w:rPr>
            </w:pPr>
            <w:r w:rsidRPr="00FC4079">
              <w:rPr>
                <w:sz w:val="16"/>
              </w:rPr>
              <w:t>P14238</w:t>
            </w:r>
          </w:p>
        </w:tc>
        <w:tc>
          <w:tcPr>
            <w:tcW w:w="682" w:type="dxa"/>
          </w:tcPr>
          <w:p w14:paraId="642F74D9" w14:textId="77777777" w:rsidR="00AF38E9" w:rsidRPr="00FC4079" w:rsidRDefault="00AF38E9" w:rsidP="00AF38E9">
            <w:pPr>
              <w:spacing w:line="240" w:lineRule="auto"/>
              <w:rPr>
                <w:sz w:val="16"/>
              </w:rPr>
            </w:pPr>
            <w:r w:rsidRPr="00FC4079">
              <w:rPr>
                <w:sz w:val="16"/>
              </w:rPr>
              <w:t>56</w:t>
            </w:r>
          </w:p>
        </w:tc>
        <w:tc>
          <w:tcPr>
            <w:tcW w:w="682" w:type="dxa"/>
          </w:tcPr>
          <w:p w14:paraId="0BA2A61E" w14:textId="77777777" w:rsidR="00AF38E9" w:rsidRPr="00FC4079" w:rsidRDefault="00AF38E9" w:rsidP="00AF38E9">
            <w:pPr>
              <w:spacing w:line="240" w:lineRule="auto"/>
              <w:rPr>
                <w:sz w:val="16"/>
              </w:rPr>
            </w:pPr>
            <w:r w:rsidRPr="00FC4079">
              <w:rPr>
                <w:sz w:val="16"/>
              </w:rPr>
              <w:t>5</w:t>
            </w:r>
          </w:p>
        </w:tc>
        <w:tc>
          <w:tcPr>
            <w:tcW w:w="1271" w:type="dxa"/>
          </w:tcPr>
          <w:p w14:paraId="79CB74FB" w14:textId="77777777" w:rsidR="00AF38E9" w:rsidRPr="00FC4079" w:rsidRDefault="00AF38E9" w:rsidP="00AF38E9">
            <w:pPr>
              <w:spacing w:line="240" w:lineRule="auto"/>
              <w:rPr>
                <w:sz w:val="16"/>
              </w:rPr>
            </w:pPr>
          </w:p>
        </w:tc>
        <w:tc>
          <w:tcPr>
            <w:tcW w:w="534" w:type="dxa"/>
          </w:tcPr>
          <w:p w14:paraId="0D53C835" w14:textId="77777777" w:rsidR="00AF38E9" w:rsidRPr="00FC4079" w:rsidRDefault="00AF38E9" w:rsidP="00AF38E9">
            <w:pPr>
              <w:spacing w:line="240" w:lineRule="auto"/>
              <w:rPr>
                <w:sz w:val="16"/>
              </w:rPr>
            </w:pPr>
            <w:r w:rsidRPr="00FC4079">
              <w:rPr>
                <w:sz w:val="16"/>
              </w:rPr>
              <w:t>28</w:t>
            </w:r>
          </w:p>
        </w:tc>
        <w:tc>
          <w:tcPr>
            <w:tcW w:w="534" w:type="dxa"/>
          </w:tcPr>
          <w:p w14:paraId="62345904" w14:textId="77777777" w:rsidR="00AF38E9" w:rsidRPr="00FC4079" w:rsidRDefault="00AF38E9" w:rsidP="00AF38E9">
            <w:pPr>
              <w:spacing w:line="240" w:lineRule="auto"/>
              <w:rPr>
                <w:sz w:val="16"/>
              </w:rPr>
            </w:pPr>
          </w:p>
        </w:tc>
        <w:tc>
          <w:tcPr>
            <w:tcW w:w="864" w:type="dxa"/>
          </w:tcPr>
          <w:p w14:paraId="0D47DE66" w14:textId="77777777" w:rsidR="00AF38E9" w:rsidRPr="00FC4079" w:rsidRDefault="00AF38E9" w:rsidP="00AF38E9">
            <w:pPr>
              <w:spacing w:line="240" w:lineRule="auto"/>
              <w:rPr>
                <w:sz w:val="16"/>
              </w:rPr>
            </w:pPr>
          </w:p>
        </w:tc>
      </w:tr>
      <w:tr w:rsidR="00FC4079" w:rsidRPr="00FC4079" w14:paraId="3588E1CD" w14:textId="77777777" w:rsidTr="00FC4079">
        <w:tc>
          <w:tcPr>
            <w:tcW w:w="1353" w:type="dxa"/>
          </w:tcPr>
          <w:p w14:paraId="3C293482"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13D028E2"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33BD2EC8" w14:textId="77777777" w:rsidR="00AF38E9" w:rsidRPr="00FC4079" w:rsidRDefault="00AF38E9" w:rsidP="00AF38E9">
            <w:pPr>
              <w:spacing w:line="240" w:lineRule="auto"/>
              <w:rPr>
                <w:sz w:val="16"/>
              </w:rPr>
            </w:pPr>
            <w:r w:rsidRPr="00FC4079">
              <w:rPr>
                <w:sz w:val="16"/>
              </w:rPr>
              <w:t>Oral</w:t>
            </w:r>
          </w:p>
        </w:tc>
        <w:tc>
          <w:tcPr>
            <w:tcW w:w="1440" w:type="dxa"/>
          </w:tcPr>
          <w:p w14:paraId="7BB88FD6" w14:textId="77777777" w:rsidR="00AF38E9" w:rsidRPr="00FC4079" w:rsidRDefault="00AF38E9" w:rsidP="00AF38E9">
            <w:pPr>
              <w:spacing w:line="240" w:lineRule="auto"/>
              <w:rPr>
                <w:sz w:val="16"/>
              </w:rPr>
            </w:pPr>
            <w:r w:rsidRPr="00FC4079">
              <w:rPr>
                <w:sz w:val="16"/>
              </w:rPr>
              <w:t>APX-Clopidogrel/Aspirin 75/100</w:t>
            </w:r>
          </w:p>
        </w:tc>
        <w:tc>
          <w:tcPr>
            <w:tcW w:w="534" w:type="dxa"/>
          </w:tcPr>
          <w:p w14:paraId="7272F522" w14:textId="77777777" w:rsidR="00AF38E9" w:rsidRPr="00FC4079" w:rsidRDefault="00AF38E9" w:rsidP="00AF38E9">
            <w:pPr>
              <w:spacing w:line="240" w:lineRule="auto"/>
              <w:rPr>
                <w:sz w:val="16"/>
              </w:rPr>
            </w:pPr>
            <w:r w:rsidRPr="00FC4079">
              <w:rPr>
                <w:sz w:val="16"/>
              </w:rPr>
              <w:t>TY</w:t>
            </w:r>
          </w:p>
        </w:tc>
        <w:tc>
          <w:tcPr>
            <w:tcW w:w="633" w:type="dxa"/>
          </w:tcPr>
          <w:p w14:paraId="3F3304E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34ED207" w14:textId="77777777" w:rsidR="00AF38E9" w:rsidRPr="00FC4079" w:rsidRDefault="00AF38E9" w:rsidP="00AF38E9">
            <w:pPr>
              <w:spacing w:line="240" w:lineRule="auto"/>
              <w:rPr>
                <w:sz w:val="16"/>
              </w:rPr>
            </w:pPr>
          </w:p>
        </w:tc>
        <w:tc>
          <w:tcPr>
            <w:tcW w:w="1728" w:type="dxa"/>
          </w:tcPr>
          <w:p w14:paraId="21DC296A" w14:textId="77777777" w:rsidR="00AF38E9" w:rsidRPr="00FC4079" w:rsidRDefault="00AF38E9" w:rsidP="00AF38E9">
            <w:pPr>
              <w:spacing w:line="240" w:lineRule="auto"/>
              <w:rPr>
                <w:sz w:val="16"/>
              </w:rPr>
            </w:pPr>
          </w:p>
        </w:tc>
        <w:tc>
          <w:tcPr>
            <w:tcW w:w="682" w:type="dxa"/>
          </w:tcPr>
          <w:p w14:paraId="162D9D4E" w14:textId="77777777" w:rsidR="00AF38E9" w:rsidRPr="00FC4079" w:rsidRDefault="00AF38E9" w:rsidP="00AF38E9">
            <w:pPr>
              <w:spacing w:line="240" w:lineRule="auto"/>
              <w:rPr>
                <w:sz w:val="16"/>
              </w:rPr>
            </w:pPr>
            <w:r w:rsidRPr="00FC4079">
              <w:rPr>
                <w:sz w:val="16"/>
              </w:rPr>
              <w:t>30</w:t>
            </w:r>
          </w:p>
        </w:tc>
        <w:tc>
          <w:tcPr>
            <w:tcW w:w="682" w:type="dxa"/>
          </w:tcPr>
          <w:p w14:paraId="6EF86BFC" w14:textId="77777777" w:rsidR="00AF38E9" w:rsidRPr="00FC4079" w:rsidRDefault="00AF38E9" w:rsidP="00AF38E9">
            <w:pPr>
              <w:spacing w:line="240" w:lineRule="auto"/>
              <w:rPr>
                <w:sz w:val="16"/>
              </w:rPr>
            </w:pPr>
            <w:r w:rsidRPr="00FC4079">
              <w:rPr>
                <w:sz w:val="16"/>
              </w:rPr>
              <w:t>5</w:t>
            </w:r>
          </w:p>
        </w:tc>
        <w:tc>
          <w:tcPr>
            <w:tcW w:w="1271" w:type="dxa"/>
          </w:tcPr>
          <w:p w14:paraId="4B539AA8" w14:textId="77777777" w:rsidR="00AF38E9" w:rsidRPr="00FC4079" w:rsidRDefault="00AF38E9" w:rsidP="00AF38E9">
            <w:pPr>
              <w:spacing w:line="240" w:lineRule="auto"/>
              <w:rPr>
                <w:sz w:val="16"/>
              </w:rPr>
            </w:pPr>
          </w:p>
        </w:tc>
        <w:tc>
          <w:tcPr>
            <w:tcW w:w="534" w:type="dxa"/>
          </w:tcPr>
          <w:p w14:paraId="6160FF76" w14:textId="77777777" w:rsidR="00AF38E9" w:rsidRPr="00FC4079" w:rsidRDefault="00AF38E9" w:rsidP="00AF38E9">
            <w:pPr>
              <w:spacing w:line="240" w:lineRule="auto"/>
              <w:rPr>
                <w:sz w:val="16"/>
              </w:rPr>
            </w:pPr>
            <w:r w:rsidRPr="00FC4079">
              <w:rPr>
                <w:sz w:val="16"/>
              </w:rPr>
              <w:t>30</w:t>
            </w:r>
          </w:p>
        </w:tc>
        <w:tc>
          <w:tcPr>
            <w:tcW w:w="534" w:type="dxa"/>
          </w:tcPr>
          <w:p w14:paraId="6135494D" w14:textId="77777777" w:rsidR="00AF38E9" w:rsidRPr="00FC4079" w:rsidRDefault="00AF38E9" w:rsidP="00AF38E9">
            <w:pPr>
              <w:spacing w:line="240" w:lineRule="auto"/>
              <w:rPr>
                <w:sz w:val="16"/>
              </w:rPr>
            </w:pPr>
          </w:p>
        </w:tc>
        <w:tc>
          <w:tcPr>
            <w:tcW w:w="864" w:type="dxa"/>
          </w:tcPr>
          <w:p w14:paraId="5449FD57" w14:textId="77777777" w:rsidR="00AF38E9" w:rsidRPr="00FC4079" w:rsidRDefault="00AF38E9" w:rsidP="00AF38E9">
            <w:pPr>
              <w:spacing w:line="240" w:lineRule="auto"/>
              <w:rPr>
                <w:sz w:val="16"/>
              </w:rPr>
            </w:pPr>
          </w:p>
        </w:tc>
      </w:tr>
      <w:tr w:rsidR="00FC4079" w:rsidRPr="00FC4079" w14:paraId="73862172" w14:textId="77777777" w:rsidTr="00FC4079">
        <w:tc>
          <w:tcPr>
            <w:tcW w:w="1353" w:type="dxa"/>
          </w:tcPr>
          <w:p w14:paraId="5F4B3E3A"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649F1F38"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477D939D" w14:textId="77777777" w:rsidR="00AF38E9" w:rsidRPr="00FC4079" w:rsidRDefault="00AF38E9" w:rsidP="00AF38E9">
            <w:pPr>
              <w:spacing w:line="240" w:lineRule="auto"/>
              <w:rPr>
                <w:sz w:val="16"/>
              </w:rPr>
            </w:pPr>
            <w:r w:rsidRPr="00FC4079">
              <w:rPr>
                <w:sz w:val="16"/>
              </w:rPr>
              <w:t>Oral</w:t>
            </w:r>
          </w:p>
        </w:tc>
        <w:tc>
          <w:tcPr>
            <w:tcW w:w="1440" w:type="dxa"/>
          </w:tcPr>
          <w:p w14:paraId="3794D9EF" w14:textId="77777777" w:rsidR="00AF38E9" w:rsidRPr="00FC4079" w:rsidRDefault="00AF38E9" w:rsidP="00AF38E9">
            <w:pPr>
              <w:spacing w:line="240" w:lineRule="auto"/>
              <w:rPr>
                <w:sz w:val="16"/>
              </w:rPr>
            </w:pPr>
            <w:r w:rsidRPr="00FC4079">
              <w:rPr>
                <w:sz w:val="16"/>
              </w:rPr>
              <w:t>APX-Clopidogrel/Aspirin 75/100</w:t>
            </w:r>
          </w:p>
        </w:tc>
        <w:tc>
          <w:tcPr>
            <w:tcW w:w="534" w:type="dxa"/>
          </w:tcPr>
          <w:p w14:paraId="64796EE1" w14:textId="77777777" w:rsidR="00AF38E9" w:rsidRPr="00FC4079" w:rsidRDefault="00AF38E9" w:rsidP="00AF38E9">
            <w:pPr>
              <w:spacing w:line="240" w:lineRule="auto"/>
              <w:rPr>
                <w:sz w:val="16"/>
              </w:rPr>
            </w:pPr>
            <w:r w:rsidRPr="00FC4079">
              <w:rPr>
                <w:sz w:val="16"/>
              </w:rPr>
              <w:t>TY</w:t>
            </w:r>
          </w:p>
        </w:tc>
        <w:tc>
          <w:tcPr>
            <w:tcW w:w="633" w:type="dxa"/>
          </w:tcPr>
          <w:p w14:paraId="219F8B6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0B3A3D9" w14:textId="77777777" w:rsidR="00AF38E9" w:rsidRPr="00FC4079" w:rsidRDefault="00AF38E9" w:rsidP="00AF38E9">
            <w:pPr>
              <w:spacing w:line="240" w:lineRule="auto"/>
              <w:rPr>
                <w:sz w:val="16"/>
              </w:rPr>
            </w:pPr>
          </w:p>
        </w:tc>
        <w:tc>
          <w:tcPr>
            <w:tcW w:w="1728" w:type="dxa"/>
          </w:tcPr>
          <w:p w14:paraId="06A15C81" w14:textId="77777777" w:rsidR="00AF38E9" w:rsidRPr="00FC4079" w:rsidRDefault="00AF38E9" w:rsidP="00AF38E9">
            <w:pPr>
              <w:spacing w:line="240" w:lineRule="auto"/>
              <w:rPr>
                <w:sz w:val="16"/>
              </w:rPr>
            </w:pPr>
            <w:r w:rsidRPr="00FC4079">
              <w:rPr>
                <w:sz w:val="16"/>
              </w:rPr>
              <w:t>P14238</w:t>
            </w:r>
          </w:p>
        </w:tc>
        <w:tc>
          <w:tcPr>
            <w:tcW w:w="682" w:type="dxa"/>
          </w:tcPr>
          <w:p w14:paraId="77667BD4" w14:textId="77777777" w:rsidR="00AF38E9" w:rsidRPr="00FC4079" w:rsidRDefault="00AF38E9" w:rsidP="00AF38E9">
            <w:pPr>
              <w:spacing w:line="240" w:lineRule="auto"/>
              <w:rPr>
                <w:sz w:val="16"/>
              </w:rPr>
            </w:pPr>
            <w:r w:rsidRPr="00FC4079">
              <w:rPr>
                <w:sz w:val="16"/>
              </w:rPr>
              <w:t>60</w:t>
            </w:r>
          </w:p>
        </w:tc>
        <w:tc>
          <w:tcPr>
            <w:tcW w:w="682" w:type="dxa"/>
          </w:tcPr>
          <w:p w14:paraId="31A97DD8" w14:textId="77777777" w:rsidR="00AF38E9" w:rsidRPr="00FC4079" w:rsidRDefault="00AF38E9" w:rsidP="00AF38E9">
            <w:pPr>
              <w:spacing w:line="240" w:lineRule="auto"/>
              <w:rPr>
                <w:sz w:val="16"/>
              </w:rPr>
            </w:pPr>
            <w:r w:rsidRPr="00FC4079">
              <w:rPr>
                <w:sz w:val="16"/>
              </w:rPr>
              <w:t>5</w:t>
            </w:r>
          </w:p>
        </w:tc>
        <w:tc>
          <w:tcPr>
            <w:tcW w:w="1271" w:type="dxa"/>
          </w:tcPr>
          <w:p w14:paraId="4E4D8B6E" w14:textId="77777777" w:rsidR="00AF38E9" w:rsidRPr="00FC4079" w:rsidRDefault="00AF38E9" w:rsidP="00AF38E9">
            <w:pPr>
              <w:spacing w:line="240" w:lineRule="auto"/>
              <w:rPr>
                <w:sz w:val="16"/>
              </w:rPr>
            </w:pPr>
          </w:p>
        </w:tc>
        <w:tc>
          <w:tcPr>
            <w:tcW w:w="534" w:type="dxa"/>
          </w:tcPr>
          <w:p w14:paraId="0FEACB23" w14:textId="77777777" w:rsidR="00AF38E9" w:rsidRPr="00FC4079" w:rsidRDefault="00AF38E9" w:rsidP="00AF38E9">
            <w:pPr>
              <w:spacing w:line="240" w:lineRule="auto"/>
              <w:rPr>
                <w:sz w:val="16"/>
              </w:rPr>
            </w:pPr>
            <w:r w:rsidRPr="00FC4079">
              <w:rPr>
                <w:sz w:val="16"/>
              </w:rPr>
              <w:t>30</w:t>
            </w:r>
          </w:p>
        </w:tc>
        <w:tc>
          <w:tcPr>
            <w:tcW w:w="534" w:type="dxa"/>
          </w:tcPr>
          <w:p w14:paraId="3D7FBED4" w14:textId="77777777" w:rsidR="00AF38E9" w:rsidRPr="00FC4079" w:rsidRDefault="00AF38E9" w:rsidP="00AF38E9">
            <w:pPr>
              <w:spacing w:line="240" w:lineRule="auto"/>
              <w:rPr>
                <w:sz w:val="16"/>
              </w:rPr>
            </w:pPr>
          </w:p>
        </w:tc>
        <w:tc>
          <w:tcPr>
            <w:tcW w:w="864" w:type="dxa"/>
          </w:tcPr>
          <w:p w14:paraId="68C89EEF" w14:textId="77777777" w:rsidR="00AF38E9" w:rsidRPr="00FC4079" w:rsidRDefault="00AF38E9" w:rsidP="00AF38E9">
            <w:pPr>
              <w:spacing w:line="240" w:lineRule="auto"/>
              <w:rPr>
                <w:sz w:val="16"/>
              </w:rPr>
            </w:pPr>
          </w:p>
        </w:tc>
      </w:tr>
      <w:tr w:rsidR="00FC4079" w:rsidRPr="00FC4079" w14:paraId="29FA1CFE" w14:textId="77777777" w:rsidTr="00FC4079">
        <w:tc>
          <w:tcPr>
            <w:tcW w:w="1353" w:type="dxa"/>
          </w:tcPr>
          <w:p w14:paraId="7BBDFE75"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42D7CC02"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6BBA4C27" w14:textId="77777777" w:rsidR="00AF38E9" w:rsidRPr="00FC4079" w:rsidRDefault="00AF38E9" w:rsidP="00AF38E9">
            <w:pPr>
              <w:spacing w:line="240" w:lineRule="auto"/>
              <w:rPr>
                <w:sz w:val="16"/>
              </w:rPr>
            </w:pPr>
            <w:r w:rsidRPr="00FC4079">
              <w:rPr>
                <w:sz w:val="16"/>
              </w:rPr>
              <w:t>Oral</w:t>
            </w:r>
          </w:p>
        </w:tc>
        <w:tc>
          <w:tcPr>
            <w:tcW w:w="1440" w:type="dxa"/>
          </w:tcPr>
          <w:p w14:paraId="650875CB" w14:textId="77777777" w:rsidR="00AF38E9" w:rsidRPr="00FC4079" w:rsidRDefault="00AF38E9" w:rsidP="00AF38E9">
            <w:pPr>
              <w:spacing w:line="240" w:lineRule="auto"/>
              <w:rPr>
                <w:sz w:val="16"/>
              </w:rPr>
            </w:pPr>
            <w:r w:rsidRPr="00FC4079">
              <w:rPr>
                <w:sz w:val="16"/>
              </w:rPr>
              <w:t>Clopidogrel Winthrop plus aspirin</w:t>
            </w:r>
          </w:p>
        </w:tc>
        <w:tc>
          <w:tcPr>
            <w:tcW w:w="534" w:type="dxa"/>
          </w:tcPr>
          <w:p w14:paraId="109BCFE1" w14:textId="77777777" w:rsidR="00AF38E9" w:rsidRPr="00FC4079" w:rsidRDefault="00AF38E9" w:rsidP="00AF38E9">
            <w:pPr>
              <w:spacing w:line="240" w:lineRule="auto"/>
              <w:rPr>
                <w:sz w:val="16"/>
              </w:rPr>
            </w:pPr>
            <w:r w:rsidRPr="00FC4079">
              <w:rPr>
                <w:sz w:val="16"/>
              </w:rPr>
              <w:t>WA</w:t>
            </w:r>
          </w:p>
        </w:tc>
        <w:tc>
          <w:tcPr>
            <w:tcW w:w="633" w:type="dxa"/>
          </w:tcPr>
          <w:p w14:paraId="4482AA2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C58116" w14:textId="77777777" w:rsidR="00AF38E9" w:rsidRPr="00FC4079" w:rsidRDefault="00AF38E9" w:rsidP="00AF38E9">
            <w:pPr>
              <w:spacing w:line="240" w:lineRule="auto"/>
              <w:rPr>
                <w:sz w:val="16"/>
              </w:rPr>
            </w:pPr>
          </w:p>
        </w:tc>
        <w:tc>
          <w:tcPr>
            <w:tcW w:w="1728" w:type="dxa"/>
          </w:tcPr>
          <w:p w14:paraId="2AF625AD" w14:textId="77777777" w:rsidR="00AF38E9" w:rsidRPr="00FC4079" w:rsidRDefault="00AF38E9" w:rsidP="00AF38E9">
            <w:pPr>
              <w:spacing w:line="240" w:lineRule="auto"/>
              <w:rPr>
                <w:sz w:val="16"/>
              </w:rPr>
            </w:pPr>
          </w:p>
        </w:tc>
        <w:tc>
          <w:tcPr>
            <w:tcW w:w="682" w:type="dxa"/>
          </w:tcPr>
          <w:p w14:paraId="40101AEA" w14:textId="77777777" w:rsidR="00AF38E9" w:rsidRPr="00FC4079" w:rsidRDefault="00AF38E9" w:rsidP="00AF38E9">
            <w:pPr>
              <w:spacing w:line="240" w:lineRule="auto"/>
              <w:rPr>
                <w:sz w:val="16"/>
              </w:rPr>
            </w:pPr>
            <w:r w:rsidRPr="00FC4079">
              <w:rPr>
                <w:sz w:val="16"/>
              </w:rPr>
              <w:t>30</w:t>
            </w:r>
          </w:p>
        </w:tc>
        <w:tc>
          <w:tcPr>
            <w:tcW w:w="682" w:type="dxa"/>
          </w:tcPr>
          <w:p w14:paraId="44E55E45" w14:textId="77777777" w:rsidR="00AF38E9" w:rsidRPr="00FC4079" w:rsidRDefault="00AF38E9" w:rsidP="00AF38E9">
            <w:pPr>
              <w:spacing w:line="240" w:lineRule="auto"/>
              <w:rPr>
                <w:sz w:val="16"/>
              </w:rPr>
            </w:pPr>
            <w:r w:rsidRPr="00FC4079">
              <w:rPr>
                <w:sz w:val="16"/>
              </w:rPr>
              <w:t>5</w:t>
            </w:r>
          </w:p>
        </w:tc>
        <w:tc>
          <w:tcPr>
            <w:tcW w:w="1271" w:type="dxa"/>
          </w:tcPr>
          <w:p w14:paraId="2E5E600C" w14:textId="77777777" w:rsidR="00AF38E9" w:rsidRPr="00FC4079" w:rsidRDefault="00AF38E9" w:rsidP="00AF38E9">
            <w:pPr>
              <w:spacing w:line="240" w:lineRule="auto"/>
              <w:rPr>
                <w:sz w:val="16"/>
              </w:rPr>
            </w:pPr>
          </w:p>
        </w:tc>
        <w:tc>
          <w:tcPr>
            <w:tcW w:w="534" w:type="dxa"/>
          </w:tcPr>
          <w:p w14:paraId="7597842C" w14:textId="77777777" w:rsidR="00AF38E9" w:rsidRPr="00FC4079" w:rsidRDefault="00AF38E9" w:rsidP="00AF38E9">
            <w:pPr>
              <w:spacing w:line="240" w:lineRule="auto"/>
              <w:rPr>
                <w:sz w:val="16"/>
              </w:rPr>
            </w:pPr>
            <w:r w:rsidRPr="00FC4079">
              <w:rPr>
                <w:sz w:val="16"/>
              </w:rPr>
              <w:t>30</w:t>
            </w:r>
          </w:p>
        </w:tc>
        <w:tc>
          <w:tcPr>
            <w:tcW w:w="534" w:type="dxa"/>
          </w:tcPr>
          <w:p w14:paraId="50B687B1" w14:textId="77777777" w:rsidR="00AF38E9" w:rsidRPr="00FC4079" w:rsidRDefault="00AF38E9" w:rsidP="00AF38E9">
            <w:pPr>
              <w:spacing w:line="240" w:lineRule="auto"/>
              <w:rPr>
                <w:sz w:val="16"/>
              </w:rPr>
            </w:pPr>
          </w:p>
        </w:tc>
        <w:tc>
          <w:tcPr>
            <w:tcW w:w="864" w:type="dxa"/>
          </w:tcPr>
          <w:p w14:paraId="058066F3" w14:textId="77777777" w:rsidR="00AF38E9" w:rsidRPr="00FC4079" w:rsidRDefault="00AF38E9" w:rsidP="00AF38E9">
            <w:pPr>
              <w:spacing w:line="240" w:lineRule="auto"/>
              <w:rPr>
                <w:sz w:val="16"/>
              </w:rPr>
            </w:pPr>
          </w:p>
        </w:tc>
      </w:tr>
      <w:tr w:rsidR="00FC4079" w:rsidRPr="00FC4079" w14:paraId="47D67589" w14:textId="77777777" w:rsidTr="00FC4079">
        <w:tc>
          <w:tcPr>
            <w:tcW w:w="1353" w:type="dxa"/>
          </w:tcPr>
          <w:p w14:paraId="7B371642"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0B5DE7F4"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2C98266D" w14:textId="77777777" w:rsidR="00AF38E9" w:rsidRPr="00FC4079" w:rsidRDefault="00AF38E9" w:rsidP="00AF38E9">
            <w:pPr>
              <w:spacing w:line="240" w:lineRule="auto"/>
              <w:rPr>
                <w:sz w:val="16"/>
              </w:rPr>
            </w:pPr>
            <w:r w:rsidRPr="00FC4079">
              <w:rPr>
                <w:sz w:val="16"/>
              </w:rPr>
              <w:t>Oral</w:t>
            </w:r>
          </w:p>
        </w:tc>
        <w:tc>
          <w:tcPr>
            <w:tcW w:w="1440" w:type="dxa"/>
          </w:tcPr>
          <w:p w14:paraId="6406F292" w14:textId="77777777" w:rsidR="00AF38E9" w:rsidRPr="00FC4079" w:rsidRDefault="00AF38E9" w:rsidP="00AF38E9">
            <w:pPr>
              <w:spacing w:line="240" w:lineRule="auto"/>
              <w:rPr>
                <w:sz w:val="16"/>
              </w:rPr>
            </w:pPr>
            <w:r w:rsidRPr="00FC4079">
              <w:rPr>
                <w:sz w:val="16"/>
              </w:rPr>
              <w:t>Clopidogrel Winthrop plus aspirin</w:t>
            </w:r>
          </w:p>
        </w:tc>
        <w:tc>
          <w:tcPr>
            <w:tcW w:w="534" w:type="dxa"/>
          </w:tcPr>
          <w:p w14:paraId="7994B61C" w14:textId="77777777" w:rsidR="00AF38E9" w:rsidRPr="00FC4079" w:rsidRDefault="00AF38E9" w:rsidP="00AF38E9">
            <w:pPr>
              <w:spacing w:line="240" w:lineRule="auto"/>
              <w:rPr>
                <w:sz w:val="16"/>
              </w:rPr>
            </w:pPr>
            <w:r w:rsidRPr="00FC4079">
              <w:rPr>
                <w:sz w:val="16"/>
              </w:rPr>
              <w:t>WA</w:t>
            </w:r>
          </w:p>
        </w:tc>
        <w:tc>
          <w:tcPr>
            <w:tcW w:w="633" w:type="dxa"/>
          </w:tcPr>
          <w:p w14:paraId="591B3FA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5664164" w14:textId="77777777" w:rsidR="00AF38E9" w:rsidRPr="00FC4079" w:rsidRDefault="00AF38E9" w:rsidP="00AF38E9">
            <w:pPr>
              <w:spacing w:line="240" w:lineRule="auto"/>
              <w:rPr>
                <w:sz w:val="16"/>
              </w:rPr>
            </w:pPr>
          </w:p>
        </w:tc>
        <w:tc>
          <w:tcPr>
            <w:tcW w:w="1728" w:type="dxa"/>
          </w:tcPr>
          <w:p w14:paraId="3EE74AA2" w14:textId="77777777" w:rsidR="00AF38E9" w:rsidRPr="00FC4079" w:rsidRDefault="00AF38E9" w:rsidP="00AF38E9">
            <w:pPr>
              <w:spacing w:line="240" w:lineRule="auto"/>
              <w:rPr>
                <w:sz w:val="16"/>
              </w:rPr>
            </w:pPr>
            <w:r w:rsidRPr="00FC4079">
              <w:rPr>
                <w:sz w:val="16"/>
              </w:rPr>
              <w:t>P14238</w:t>
            </w:r>
          </w:p>
        </w:tc>
        <w:tc>
          <w:tcPr>
            <w:tcW w:w="682" w:type="dxa"/>
          </w:tcPr>
          <w:p w14:paraId="4A26F042" w14:textId="77777777" w:rsidR="00AF38E9" w:rsidRPr="00FC4079" w:rsidRDefault="00AF38E9" w:rsidP="00AF38E9">
            <w:pPr>
              <w:spacing w:line="240" w:lineRule="auto"/>
              <w:rPr>
                <w:sz w:val="16"/>
              </w:rPr>
            </w:pPr>
            <w:r w:rsidRPr="00FC4079">
              <w:rPr>
                <w:sz w:val="16"/>
              </w:rPr>
              <w:t>60</w:t>
            </w:r>
          </w:p>
        </w:tc>
        <w:tc>
          <w:tcPr>
            <w:tcW w:w="682" w:type="dxa"/>
          </w:tcPr>
          <w:p w14:paraId="52DBF1C9" w14:textId="77777777" w:rsidR="00AF38E9" w:rsidRPr="00FC4079" w:rsidRDefault="00AF38E9" w:rsidP="00AF38E9">
            <w:pPr>
              <w:spacing w:line="240" w:lineRule="auto"/>
              <w:rPr>
                <w:sz w:val="16"/>
              </w:rPr>
            </w:pPr>
            <w:r w:rsidRPr="00FC4079">
              <w:rPr>
                <w:sz w:val="16"/>
              </w:rPr>
              <w:t>5</w:t>
            </w:r>
          </w:p>
        </w:tc>
        <w:tc>
          <w:tcPr>
            <w:tcW w:w="1271" w:type="dxa"/>
          </w:tcPr>
          <w:p w14:paraId="5AD795BE" w14:textId="77777777" w:rsidR="00AF38E9" w:rsidRPr="00FC4079" w:rsidRDefault="00AF38E9" w:rsidP="00AF38E9">
            <w:pPr>
              <w:spacing w:line="240" w:lineRule="auto"/>
              <w:rPr>
                <w:sz w:val="16"/>
              </w:rPr>
            </w:pPr>
          </w:p>
        </w:tc>
        <w:tc>
          <w:tcPr>
            <w:tcW w:w="534" w:type="dxa"/>
          </w:tcPr>
          <w:p w14:paraId="1B987F2E" w14:textId="77777777" w:rsidR="00AF38E9" w:rsidRPr="00FC4079" w:rsidRDefault="00AF38E9" w:rsidP="00AF38E9">
            <w:pPr>
              <w:spacing w:line="240" w:lineRule="auto"/>
              <w:rPr>
                <w:sz w:val="16"/>
              </w:rPr>
            </w:pPr>
            <w:r w:rsidRPr="00FC4079">
              <w:rPr>
                <w:sz w:val="16"/>
              </w:rPr>
              <w:t>30</w:t>
            </w:r>
          </w:p>
        </w:tc>
        <w:tc>
          <w:tcPr>
            <w:tcW w:w="534" w:type="dxa"/>
          </w:tcPr>
          <w:p w14:paraId="4453C36E" w14:textId="77777777" w:rsidR="00AF38E9" w:rsidRPr="00FC4079" w:rsidRDefault="00AF38E9" w:rsidP="00AF38E9">
            <w:pPr>
              <w:spacing w:line="240" w:lineRule="auto"/>
              <w:rPr>
                <w:sz w:val="16"/>
              </w:rPr>
            </w:pPr>
          </w:p>
        </w:tc>
        <w:tc>
          <w:tcPr>
            <w:tcW w:w="864" w:type="dxa"/>
          </w:tcPr>
          <w:p w14:paraId="5C7D23E2" w14:textId="77777777" w:rsidR="00AF38E9" w:rsidRPr="00FC4079" w:rsidRDefault="00AF38E9" w:rsidP="00AF38E9">
            <w:pPr>
              <w:spacing w:line="240" w:lineRule="auto"/>
              <w:rPr>
                <w:sz w:val="16"/>
              </w:rPr>
            </w:pPr>
          </w:p>
        </w:tc>
      </w:tr>
      <w:tr w:rsidR="00FC4079" w:rsidRPr="00FC4079" w14:paraId="4C9DD158" w14:textId="77777777" w:rsidTr="00FC4079">
        <w:tc>
          <w:tcPr>
            <w:tcW w:w="1353" w:type="dxa"/>
          </w:tcPr>
          <w:p w14:paraId="0967D9D8"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701CFB79"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22E84027" w14:textId="77777777" w:rsidR="00AF38E9" w:rsidRPr="00FC4079" w:rsidRDefault="00AF38E9" w:rsidP="00AF38E9">
            <w:pPr>
              <w:spacing w:line="240" w:lineRule="auto"/>
              <w:rPr>
                <w:sz w:val="16"/>
              </w:rPr>
            </w:pPr>
            <w:r w:rsidRPr="00FC4079">
              <w:rPr>
                <w:sz w:val="16"/>
              </w:rPr>
              <w:t>Oral</w:t>
            </w:r>
          </w:p>
        </w:tc>
        <w:tc>
          <w:tcPr>
            <w:tcW w:w="1440" w:type="dxa"/>
          </w:tcPr>
          <w:p w14:paraId="42F1E0EC" w14:textId="77777777" w:rsidR="00AF38E9" w:rsidRPr="00FC4079" w:rsidRDefault="00AF38E9" w:rsidP="00AF38E9">
            <w:pPr>
              <w:spacing w:line="240" w:lineRule="auto"/>
              <w:rPr>
                <w:sz w:val="16"/>
              </w:rPr>
            </w:pPr>
            <w:r w:rsidRPr="00FC4079">
              <w:rPr>
                <w:sz w:val="16"/>
              </w:rPr>
              <w:t>DuoCover</w:t>
            </w:r>
          </w:p>
        </w:tc>
        <w:tc>
          <w:tcPr>
            <w:tcW w:w="534" w:type="dxa"/>
          </w:tcPr>
          <w:p w14:paraId="544EA5E2" w14:textId="77777777" w:rsidR="00AF38E9" w:rsidRPr="00FC4079" w:rsidRDefault="00AF38E9" w:rsidP="00AF38E9">
            <w:pPr>
              <w:spacing w:line="240" w:lineRule="auto"/>
              <w:rPr>
                <w:sz w:val="16"/>
              </w:rPr>
            </w:pPr>
            <w:r w:rsidRPr="00FC4079">
              <w:rPr>
                <w:sz w:val="16"/>
              </w:rPr>
              <w:t>AV</w:t>
            </w:r>
          </w:p>
        </w:tc>
        <w:tc>
          <w:tcPr>
            <w:tcW w:w="633" w:type="dxa"/>
          </w:tcPr>
          <w:p w14:paraId="683EBB5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A71768" w14:textId="77777777" w:rsidR="00AF38E9" w:rsidRPr="00FC4079" w:rsidRDefault="00AF38E9" w:rsidP="00AF38E9">
            <w:pPr>
              <w:spacing w:line="240" w:lineRule="auto"/>
              <w:rPr>
                <w:sz w:val="16"/>
              </w:rPr>
            </w:pPr>
          </w:p>
        </w:tc>
        <w:tc>
          <w:tcPr>
            <w:tcW w:w="1728" w:type="dxa"/>
          </w:tcPr>
          <w:p w14:paraId="2A39E034" w14:textId="77777777" w:rsidR="00AF38E9" w:rsidRPr="00FC4079" w:rsidRDefault="00AF38E9" w:rsidP="00AF38E9">
            <w:pPr>
              <w:spacing w:line="240" w:lineRule="auto"/>
              <w:rPr>
                <w:sz w:val="16"/>
              </w:rPr>
            </w:pPr>
          </w:p>
        </w:tc>
        <w:tc>
          <w:tcPr>
            <w:tcW w:w="682" w:type="dxa"/>
          </w:tcPr>
          <w:p w14:paraId="095AE231" w14:textId="77777777" w:rsidR="00AF38E9" w:rsidRPr="00FC4079" w:rsidRDefault="00AF38E9" w:rsidP="00AF38E9">
            <w:pPr>
              <w:spacing w:line="240" w:lineRule="auto"/>
              <w:rPr>
                <w:sz w:val="16"/>
              </w:rPr>
            </w:pPr>
            <w:r w:rsidRPr="00FC4079">
              <w:rPr>
                <w:sz w:val="16"/>
              </w:rPr>
              <w:t>30</w:t>
            </w:r>
          </w:p>
        </w:tc>
        <w:tc>
          <w:tcPr>
            <w:tcW w:w="682" w:type="dxa"/>
          </w:tcPr>
          <w:p w14:paraId="7EA42739" w14:textId="77777777" w:rsidR="00AF38E9" w:rsidRPr="00FC4079" w:rsidRDefault="00AF38E9" w:rsidP="00AF38E9">
            <w:pPr>
              <w:spacing w:line="240" w:lineRule="auto"/>
              <w:rPr>
                <w:sz w:val="16"/>
              </w:rPr>
            </w:pPr>
            <w:r w:rsidRPr="00FC4079">
              <w:rPr>
                <w:sz w:val="16"/>
              </w:rPr>
              <w:t>5</w:t>
            </w:r>
          </w:p>
        </w:tc>
        <w:tc>
          <w:tcPr>
            <w:tcW w:w="1271" w:type="dxa"/>
          </w:tcPr>
          <w:p w14:paraId="7A81A319" w14:textId="77777777" w:rsidR="00AF38E9" w:rsidRPr="00FC4079" w:rsidRDefault="00AF38E9" w:rsidP="00AF38E9">
            <w:pPr>
              <w:spacing w:line="240" w:lineRule="auto"/>
              <w:rPr>
                <w:sz w:val="16"/>
              </w:rPr>
            </w:pPr>
          </w:p>
        </w:tc>
        <w:tc>
          <w:tcPr>
            <w:tcW w:w="534" w:type="dxa"/>
          </w:tcPr>
          <w:p w14:paraId="5A5AFDC7" w14:textId="77777777" w:rsidR="00AF38E9" w:rsidRPr="00FC4079" w:rsidRDefault="00AF38E9" w:rsidP="00AF38E9">
            <w:pPr>
              <w:spacing w:line="240" w:lineRule="auto"/>
              <w:rPr>
                <w:sz w:val="16"/>
              </w:rPr>
            </w:pPr>
            <w:r w:rsidRPr="00FC4079">
              <w:rPr>
                <w:sz w:val="16"/>
              </w:rPr>
              <w:t>30</w:t>
            </w:r>
          </w:p>
        </w:tc>
        <w:tc>
          <w:tcPr>
            <w:tcW w:w="534" w:type="dxa"/>
          </w:tcPr>
          <w:p w14:paraId="6FC69355" w14:textId="77777777" w:rsidR="00AF38E9" w:rsidRPr="00FC4079" w:rsidRDefault="00AF38E9" w:rsidP="00AF38E9">
            <w:pPr>
              <w:spacing w:line="240" w:lineRule="auto"/>
              <w:rPr>
                <w:sz w:val="16"/>
              </w:rPr>
            </w:pPr>
          </w:p>
        </w:tc>
        <w:tc>
          <w:tcPr>
            <w:tcW w:w="864" w:type="dxa"/>
          </w:tcPr>
          <w:p w14:paraId="300F0E21" w14:textId="77777777" w:rsidR="00AF38E9" w:rsidRPr="00FC4079" w:rsidRDefault="00AF38E9" w:rsidP="00AF38E9">
            <w:pPr>
              <w:spacing w:line="240" w:lineRule="auto"/>
              <w:rPr>
                <w:sz w:val="16"/>
              </w:rPr>
            </w:pPr>
          </w:p>
        </w:tc>
      </w:tr>
      <w:tr w:rsidR="00FC4079" w:rsidRPr="00FC4079" w14:paraId="4C8F4B83" w14:textId="77777777" w:rsidTr="00FC4079">
        <w:tc>
          <w:tcPr>
            <w:tcW w:w="1353" w:type="dxa"/>
          </w:tcPr>
          <w:p w14:paraId="5D74F023"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6A2D6061"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69D75821" w14:textId="77777777" w:rsidR="00AF38E9" w:rsidRPr="00FC4079" w:rsidRDefault="00AF38E9" w:rsidP="00AF38E9">
            <w:pPr>
              <w:spacing w:line="240" w:lineRule="auto"/>
              <w:rPr>
                <w:sz w:val="16"/>
              </w:rPr>
            </w:pPr>
            <w:r w:rsidRPr="00FC4079">
              <w:rPr>
                <w:sz w:val="16"/>
              </w:rPr>
              <w:t>Oral</w:t>
            </w:r>
          </w:p>
        </w:tc>
        <w:tc>
          <w:tcPr>
            <w:tcW w:w="1440" w:type="dxa"/>
          </w:tcPr>
          <w:p w14:paraId="055CE39A" w14:textId="77777777" w:rsidR="00AF38E9" w:rsidRPr="00FC4079" w:rsidRDefault="00AF38E9" w:rsidP="00AF38E9">
            <w:pPr>
              <w:spacing w:line="240" w:lineRule="auto"/>
              <w:rPr>
                <w:sz w:val="16"/>
              </w:rPr>
            </w:pPr>
            <w:r w:rsidRPr="00FC4079">
              <w:rPr>
                <w:sz w:val="16"/>
              </w:rPr>
              <w:t>DuoCover</w:t>
            </w:r>
          </w:p>
        </w:tc>
        <w:tc>
          <w:tcPr>
            <w:tcW w:w="534" w:type="dxa"/>
          </w:tcPr>
          <w:p w14:paraId="579436DA" w14:textId="77777777" w:rsidR="00AF38E9" w:rsidRPr="00FC4079" w:rsidRDefault="00AF38E9" w:rsidP="00AF38E9">
            <w:pPr>
              <w:spacing w:line="240" w:lineRule="auto"/>
              <w:rPr>
                <w:sz w:val="16"/>
              </w:rPr>
            </w:pPr>
            <w:r w:rsidRPr="00FC4079">
              <w:rPr>
                <w:sz w:val="16"/>
              </w:rPr>
              <w:t>AV</w:t>
            </w:r>
          </w:p>
        </w:tc>
        <w:tc>
          <w:tcPr>
            <w:tcW w:w="633" w:type="dxa"/>
          </w:tcPr>
          <w:p w14:paraId="6C0933F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81B84B7" w14:textId="77777777" w:rsidR="00AF38E9" w:rsidRPr="00FC4079" w:rsidRDefault="00AF38E9" w:rsidP="00AF38E9">
            <w:pPr>
              <w:spacing w:line="240" w:lineRule="auto"/>
              <w:rPr>
                <w:sz w:val="16"/>
              </w:rPr>
            </w:pPr>
          </w:p>
        </w:tc>
        <w:tc>
          <w:tcPr>
            <w:tcW w:w="1728" w:type="dxa"/>
          </w:tcPr>
          <w:p w14:paraId="12BF2F3C" w14:textId="77777777" w:rsidR="00AF38E9" w:rsidRPr="00FC4079" w:rsidRDefault="00AF38E9" w:rsidP="00AF38E9">
            <w:pPr>
              <w:spacing w:line="240" w:lineRule="auto"/>
              <w:rPr>
                <w:sz w:val="16"/>
              </w:rPr>
            </w:pPr>
            <w:r w:rsidRPr="00FC4079">
              <w:rPr>
                <w:sz w:val="16"/>
              </w:rPr>
              <w:t>P14238</w:t>
            </w:r>
          </w:p>
        </w:tc>
        <w:tc>
          <w:tcPr>
            <w:tcW w:w="682" w:type="dxa"/>
          </w:tcPr>
          <w:p w14:paraId="4B83C09A" w14:textId="77777777" w:rsidR="00AF38E9" w:rsidRPr="00FC4079" w:rsidRDefault="00AF38E9" w:rsidP="00AF38E9">
            <w:pPr>
              <w:spacing w:line="240" w:lineRule="auto"/>
              <w:rPr>
                <w:sz w:val="16"/>
              </w:rPr>
            </w:pPr>
            <w:r w:rsidRPr="00FC4079">
              <w:rPr>
                <w:sz w:val="16"/>
              </w:rPr>
              <w:t>60</w:t>
            </w:r>
          </w:p>
        </w:tc>
        <w:tc>
          <w:tcPr>
            <w:tcW w:w="682" w:type="dxa"/>
          </w:tcPr>
          <w:p w14:paraId="1880A971" w14:textId="77777777" w:rsidR="00AF38E9" w:rsidRPr="00FC4079" w:rsidRDefault="00AF38E9" w:rsidP="00AF38E9">
            <w:pPr>
              <w:spacing w:line="240" w:lineRule="auto"/>
              <w:rPr>
                <w:sz w:val="16"/>
              </w:rPr>
            </w:pPr>
            <w:r w:rsidRPr="00FC4079">
              <w:rPr>
                <w:sz w:val="16"/>
              </w:rPr>
              <w:t>5</w:t>
            </w:r>
          </w:p>
        </w:tc>
        <w:tc>
          <w:tcPr>
            <w:tcW w:w="1271" w:type="dxa"/>
          </w:tcPr>
          <w:p w14:paraId="1AF11132" w14:textId="77777777" w:rsidR="00AF38E9" w:rsidRPr="00FC4079" w:rsidRDefault="00AF38E9" w:rsidP="00AF38E9">
            <w:pPr>
              <w:spacing w:line="240" w:lineRule="auto"/>
              <w:rPr>
                <w:sz w:val="16"/>
              </w:rPr>
            </w:pPr>
          </w:p>
        </w:tc>
        <w:tc>
          <w:tcPr>
            <w:tcW w:w="534" w:type="dxa"/>
          </w:tcPr>
          <w:p w14:paraId="2D2D6709" w14:textId="77777777" w:rsidR="00AF38E9" w:rsidRPr="00FC4079" w:rsidRDefault="00AF38E9" w:rsidP="00AF38E9">
            <w:pPr>
              <w:spacing w:line="240" w:lineRule="auto"/>
              <w:rPr>
                <w:sz w:val="16"/>
              </w:rPr>
            </w:pPr>
            <w:r w:rsidRPr="00FC4079">
              <w:rPr>
                <w:sz w:val="16"/>
              </w:rPr>
              <w:t>30</w:t>
            </w:r>
          </w:p>
        </w:tc>
        <w:tc>
          <w:tcPr>
            <w:tcW w:w="534" w:type="dxa"/>
          </w:tcPr>
          <w:p w14:paraId="41D67CC4" w14:textId="77777777" w:rsidR="00AF38E9" w:rsidRPr="00FC4079" w:rsidRDefault="00AF38E9" w:rsidP="00AF38E9">
            <w:pPr>
              <w:spacing w:line="240" w:lineRule="auto"/>
              <w:rPr>
                <w:sz w:val="16"/>
              </w:rPr>
            </w:pPr>
          </w:p>
        </w:tc>
        <w:tc>
          <w:tcPr>
            <w:tcW w:w="864" w:type="dxa"/>
          </w:tcPr>
          <w:p w14:paraId="5C7D4364" w14:textId="77777777" w:rsidR="00AF38E9" w:rsidRPr="00FC4079" w:rsidRDefault="00AF38E9" w:rsidP="00AF38E9">
            <w:pPr>
              <w:spacing w:line="240" w:lineRule="auto"/>
              <w:rPr>
                <w:sz w:val="16"/>
              </w:rPr>
            </w:pPr>
          </w:p>
        </w:tc>
      </w:tr>
      <w:tr w:rsidR="00FC4079" w:rsidRPr="00FC4079" w14:paraId="7A756E00" w14:textId="77777777" w:rsidTr="00FC4079">
        <w:tc>
          <w:tcPr>
            <w:tcW w:w="1353" w:type="dxa"/>
          </w:tcPr>
          <w:p w14:paraId="3050C7EB"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2612485B"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266E9790" w14:textId="77777777" w:rsidR="00AF38E9" w:rsidRPr="00FC4079" w:rsidRDefault="00AF38E9" w:rsidP="00AF38E9">
            <w:pPr>
              <w:spacing w:line="240" w:lineRule="auto"/>
              <w:rPr>
                <w:sz w:val="16"/>
              </w:rPr>
            </w:pPr>
            <w:r w:rsidRPr="00FC4079">
              <w:rPr>
                <w:sz w:val="16"/>
              </w:rPr>
              <w:t>Oral</w:t>
            </w:r>
          </w:p>
        </w:tc>
        <w:tc>
          <w:tcPr>
            <w:tcW w:w="1440" w:type="dxa"/>
          </w:tcPr>
          <w:p w14:paraId="7BB9343E" w14:textId="77777777" w:rsidR="00AF38E9" w:rsidRPr="00FC4079" w:rsidRDefault="00AF38E9" w:rsidP="00AF38E9">
            <w:pPr>
              <w:spacing w:line="240" w:lineRule="auto"/>
              <w:rPr>
                <w:sz w:val="16"/>
              </w:rPr>
            </w:pPr>
            <w:r w:rsidRPr="00FC4079">
              <w:rPr>
                <w:sz w:val="16"/>
              </w:rPr>
              <w:t>DuoPlidogrel</w:t>
            </w:r>
          </w:p>
        </w:tc>
        <w:tc>
          <w:tcPr>
            <w:tcW w:w="534" w:type="dxa"/>
          </w:tcPr>
          <w:p w14:paraId="0B1632ED" w14:textId="77777777" w:rsidR="00AF38E9" w:rsidRPr="00FC4079" w:rsidRDefault="00AF38E9" w:rsidP="00AF38E9">
            <w:pPr>
              <w:spacing w:line="240" w:lineRule="auto"/>
              <w:rPr>
                <w:sz w:val="16"/>
              </w:rPr>
            </w:pPr>
            <w:r w:rsidRPr="00FC4079">
              <w:rPr>
                <w:sz w:val="16"/>
              </w:rPr>
              <w:t>GZ</w:t>
            </w:r>
          </w:p>
        </w:tc>
        <w:tc>
          <w:tcPr>
            <w:tcW w:w="633" w:type="dxa"/>
          </w:tcPr>
          <w:p w14:paraId="6DAC601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8EE98AA" w14:textId="77777777" w:rsidR="00AF38E9" w:rsidRPr="00FC4079" w:rsidRDefault="00AF38E9" w:rsidP="00AF38E9">
            <w:pPr>
              <w:spacing w:line="240" w:lineRule="auto"/>
              <w:rPr>
                <w:sz w:val="16"/>
              </w:rPr>
            </w:pPr>
          </w:p>
        </w:tc>
        <w:tc>
          <w:tcPr>
            <w:tcW w:w="1728" w:type="dxa"/>
          </w:tcPr>
          <w:p w14:paraId="44636AA1" w14:textId="77777777" w:rsidR="00AF38E9" w:rsidRPr="00FC4079" w:rsidRDefault="00AF38E9" w:rsidP="00AF38E9">
            <w:pPr>
              <w:spacing w:line="240" w:lineRule="auto"/>
              <w:rPr>
                <w:sz w:val="16"/>
              </w:rPr>
            </w:pPr>
          </w:p>
        </w:tc>
        <w:tc>
          <w:tcPr>
            <w:tcW w:w="682" w:type="dxa"/>
          </w:tcPr>
          <w:p w14:paraId="34FE7729" w14:textId="77777777" w:rsidR="00AF38E9" w:rsidRPr="00FC4079" w:rsidRDefault="00AF38E9" w:rsidP="00AF38E9">
            <w:pPr>
              <w:spacing w:line="240" w:lineRule="auto"/>
              <w:rPr>
                <w:sz w:val="16"/>
              </w:rPr>
            </w:pPr>
            <w:r w:rsidRPr="00FC4079">
              <w:rPr>
                <w:sz w:val="16"/>
              </w:rPr>
              <w:t>30</w:t>
            </w:r>
          </w:p>
        </w:tc>
        <w:tc>
          <w:tcPr>
            <w:tcW w:w="682" w:type="dxa"/>
          </w:tcPr>
          <w:p w14:paraId="212E1D1D" w14:textId="77777777" w:rsidR="00AF38E9" w:rsidRPr="00FC4079" w:rsidRDefault="00AF38E9" w:rsidP="00AF38E9">
            <w:pPr>
              <w:spacing w:line="240" w:lineRule="auto"/>
              <w:rPr>
                <w:sz w:val="16"/>
              </w:rPr>
            </w:pPr>
            <w:r w:rsidRPr="00FC4079">
              <w:rPr>
                <w:sz w:val="16"/>
              </w:rPr>
              <w:t>5</w:t>
            </w:r>
          </w:p>
        </w:tc>
        <w:tc>
          <w:tcPr>
            <w:tcW w:w="1271" w:type="dxa"/>
          </w:tcPr>
          <w:p w14:paraId="011FA460" w14:textId="77777777" w:rsidR="00AF38E9" w:rsidRPr="00FC4079" w:rsidRDefault="00AF38E9" w:rsidP="00AF38E9">
            <w:pPr>
              <w:spacing w:line="240" w:lineRule="auto"/>
              <w:rPr>
                <w:sz w:val="16"/>
              </w:rPr>
            </w:pPr>
          </w:p>
        </w:tc>
        <w:tc>
          <w:tcPr>
            <w:tcW w:w="534" w:type="dxa"/>
          </w:tcPr>
          <w:p w14:paraId="35F1AB40" w14:textId="77777777" w:rsidR="00AF38E9" w:rsidRPr="00FC4079" w:rsidRDefault="00AF38E9" w:rsidP="00AF38E9">
            <w:pPr>
              <w:spacing w:line="240" w:lineRule="auto"/>
              <w:rPr>
                <w:sz w:val="16"/>
              </w:rPr>
            </w:pPr>
            <w:r w:rsidRPr="00FC4079">
              <w:rPr>
                <w:sz w:val="16"/>
              </w:rPr>
              <w:t>30</w:t>
            </w:r>
          </w:p>
        </w:tc>
        <w:tc>
          <w:tcPr>
            <w:tcW w:w="534" w:type="dxa"/>
          </w:tcPr>
          <w:p w14:paraId="13438ED2" w14:textId="77777777" w:rsidR="00AF38E9" w:rsidRPr="00FC4079" w:rsidRDefault="00AF38E9" w:rsidP="00AF38E9">
            <w:pPr>
              <w:spacing w:line="240" w:lineRule="auto"/>
              <w:rPr>
                <w:sz w:val="16"/>
              </w:rPr>
            </w:pPr>
          </w:p>
        </w:tc>
        <w:tc>
          <w:tcPr>
            <w:tcW w:w="864" w:type="dxa"/>
          </w:tcPr>
          <w:p w14:paraId="21CAC1B1" w14:textId="77777777" w:rsidR="00AF38E9" w:rsidRPr="00FC4079" w:rsidRDefault="00AF38E9" w:rsidP="00AF38E9">
            <w:pPr>
              <w:spacing w:line="240" w:lineRule="auto"/>
              <w:rPr>
                <w:sz w:val="16"/>
              </w:rPr>
            </w:pPr>
          </w:p>
        </w:tc>
      </w:tr>
      <w:tr w:rsidR="00FC4079" w:rsidRPr="00FC4079" w14:paraId="341205E6" w14:textId="77777777" w:rsidTr="00FC4079">
        <w:tc>
          <w:tcPr>
            <w:tcW w:w="1353" w:type="dxa"/>
          </w:tcPr>
          <w:p w14:paraId="0609F9E1"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47C3D43A"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3EB18458" w14:textId="77777777" w:rsidR="00AF38E9" w:rsidRPr="00FC4079" w:rsidRDefault="00AF38E9" w:rsidP="00AF38E9">
            <w:pPr>
              <w:spacing w:line="240" w:lineRule="auto"/>
              <w:rPr>
                <w:sz w:val="16"/>
              </w:rPr>
            </w:pPr>
            <w:r w:rsidRPr="00FC4079">
              <w:rPr>
                <w:sz w:val="16"/>
              </w:rPr>
              <w:t>Oral</w:t>
            </w:r>
          </w:p>
        </w:tc>
        <w:tc>
          <w:tcPr>
            <w:tcW w:w="1440" w:type="dxa"/>
          </w:tcPr>
          <w:p w14:paraId="3B2F048D" w14:textId="77777777" w:rsidR="00AF38E9" w:rsidRPr="00FC4079" w:rsidRDefault="00AF38E9" w:rsidP="00AF38E9">
            <w:pPr>
              <w:spacing w:line="240" w:lineRule="auto"/>
              <w:rPr>
                <w:sz w:val="16"/>
              </w:rPr>
            </w:pPr>
            <w:r w:rsidRPr="00FC4079">
              <w:rPr>
                <w:sz w:val="16"/>
              </w:rPr>
              <w:t>DuoPlidogrel</w:t>
            </w:r>
          </w:p>
        </w:tc>
        <w:tc>
          <w:tcPr>
            <w:tcW w:w="534" w:type="dxa"/>
          </w:tcPr>
          <w:p w14:paraId="15CE743C" w14:textId="77777777" w:rsidR="00AF38E9" w:rsidRPr="00FC4079" w:rsidRDefault="00AF38E9" w:rsidP="00AF38E9">
            <w:pPr>
              <w:spacing w:line="240" w:lineRule="auto"/>
              <w:rPr>
                <w:sz w:val="16"/>
              </w:rPr>
            </w:pPr>
            <w:r w:rsidRPr="00FC4079">
              <w:rPr>
                <w:sz w:val="16"/>
              </w:rPr>
              <w:t>GZ</w:t>
            </w:r>
          </w:p>
        </w:tc>
        <w:tc>
          <w:tcPr>
            <w:tcW w:w="633" w:type="dxa"/>
          </w:tcPr>
          <w:p w14:paraId="2C4DE19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D31AE4" w14:textId="77777777" w:rsidR="00AF38E9" w:rsidRPr="00FC4079" w:rsidRDefault="00AF38E9" w:rsidP="00AF38E9">
            <w:pPr>
              <w:spacing w:line="240" w:lineRule="auto"/>
              <w:rPr>
                <w:sz w:val="16"/>
              </w:rPr>
            </w:pPr>
          </w:p>
        </w:tc>
        <w:tc>
          <w:tcPr>
            <w:tcW w:w="1728" w:type="dxa"/>
          </w:tcPr>
          <w:p w14:paraId="37BB84E8" w14:textId="77777777" w:rsidR="00AF38E9" w:rsidRPr="00FC4079" w:rsidRDefault="00AF38E9" w:rsidP="00AF38E9">
            <w:pPr>
              <w:spacing w:line="240" w:lineRule="auto"/>
              <w:rPr>
                <w:sz w:val="16"/>
              </w:rPr>
            </w:pPr>
            <w:r w:rsidRPr="00FC4079">
              <w:rPr>
                <w:sz w:val="16"/>
              </w:rPr>
              <w:t>P14238</w:t>
            </w:r>
          </w:p>
        </w:tc>
        <w:tc>
          <w:tcPr>
            <w:tcW w:w="682" w:type="dxa"/>
          </w:tcPr>
          <w:p w14:paraId="2FE67739" w14:textId="77777777" w:rsidR="00AF38E9" w:rsidRPr="00FC4079" w:rsidRDefault="00AF38E9" w:rsidP="00AF38E9">
            <w:pPr>
              <w:spacing w:line="240" w:lineRule="auto"/>
              <w:rPr>
                <w:sz w:val="16"/>
              </w:rPr>
            </w:pPr>
            <w:r w:rsidRPr="00FC4079">
              <w:rPr>
                <w:sz w:val="16"/>
              </w:rPr>
              <w:t>60</w:t>
            </w:r>
          </w:p>
        </w:tc>
        <w:tc>
          <w:tcPr>
            <w:tcW w:w="682" w:type="dxa"/>
          </w:tcPr>
          <w:p w14:paraId="37788F5D" w14:textId="77777777" w:rsidR="00AF38E9" w:rsidRPr="00FC4079" w:rsidRDefault="00AF38E9" w:rsidP="00AF38E9">
            <w:pPr>
              <w:spacing w:line="240" w:lineRule="auto"/>
              <w:rPr>
                <w:sz w:val="16"/>
              </w:rPr>
            </w:pPr>
            <w:r w:rsidRPr="00FC4079">
              <w:rPr>
                <w:sz w:val="16"/>
              </w:rPr>
              <w:t>5</w:t>
            </w:r>
          </w:p>
        </w:tc>
        <w:tc>
          <w:tcPr>
            <w:tcW w:w="1271" w:type="dxa"/>
          </w:tcPr>
          <w:p w14:paraId="2720AB78" w14:textId="77777777" w:rsidR="00AF38E9" w:rsidRPr="00FC4079" w:rsidRDefault="00AF38E9" w:rsidP="00AF38E9">
            <w:pPr>
              <w:spacing w:line="240" w:lineRule="auto"/>
              <w:rPr>
                <w:sz w:val="16"/>
              </w:rPr>
            </w:pPr>
          </w:p>
        </w:tc>
        <w:tc>
          <w:tcPr>
            <w:tcW w:w="534" w:type="dxa"/>
          </w:tcPr>
          <w:p w14:paraId="2B5ED56A" w14:textId="77777777" w:rsidR="00AF38E9" w:rsidRPr="00FC4079" w:rsidRDefault="00AF38E9" w:rsidP="00AF38E9">
            <w:pPr>
              <w:spacing w:line="240" w:lineRule="auto"/>
              <w:rPr>
                <w:sz w:val="16"/>
              </w:rPr>
            </w:pPr>
            <w:r w:rsidRPr="00FC4079">
              <w:rPr>
                <w:sz w:val="16"/>
              </w:rPr>
              <w:t>30</w:t>
            </w:r>
          </w:p>
        </w:tc>
        <w:tc>
          <w:tcPr>
            <w:tcW w:w="534" w:type="dxa"/>
          </w:tcPr>
          <w:p w14:paraId="702E0D89" w14:textId="77777777" w:rsidR="00AF38E9" w:rsidRPr="00FC4079" w:rsidRDefault="00AF38E9" w:rsidP="00AF38E9">
            <w:pPr>
              <w:spacing w:line="240" w:lineRule="auto"/>
              <w:rPr>
                <w:sz w:val="16"/>
              </w:rPr>
            </w:pPr>
          </w:p>
        </w:tc>
        <w:tc>
          <w:tcPr>
            <w:tcW w:w="864" w:type="dxa"/>
          </w:tcPr>
          <w:p w14:paraId="31CA2C4B" w14:textId="77777777" w:rsidR="00AF38E9" w:rsidRPr="00FC4079" w:rsidRDefault="00AF38E9" w:rsidP="00AF38E9">
            <w:pPr>
              <w:spacing w:line="240" w:lineRule="auto"/>
              <w:rPr>
                <w:sz w:val="16"/>
              </w:rPr>
            </w:pPr>
          </w:p>
        </w:tc>
      </w:tr>
      <w:tr w:rsidR="00FC4079" w:rsidRPr="00FC4079" w14:paraId="784CAFEA" w14:textId="77777777" w:rsidTr="00FC4079">
        <w:tc>
          <w:tcPr>
            <w:tcW w:w="1353" w:type="dxa"/>
          </w:tcPr>
          <w:p w14:paraId="32791B6D"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6B1DFA63"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781BA757" w14:textId="77777777" w:rsidR="00AF38E9" w:rsidRPr="00FC4079" w:rsidRDefault="00AF38E9" w:rsidP="00AF38E9">
            <w:pPr>
              <w:spacing w:line="240" w:lineRule="auto"/>
              <w:rPr>
                <w:sz w:val="16"/>
              </w:rPr>
            </w:pPr>
            <w:r w:rsidRPr="00FC4079">
              <w:rPr>
                <w:sz w:val="16"/>
              </w:rPr>
              <w:t>Oral</w:t>
            </w:r>
          </w:p>
        </w:tc>
        <w:tc>
          <w:tcPr>
            <w:tcW w:w="1440" w:type="dxa"/>
          </w:tcPr>
          <w:p w14:paraId="57EFACB7" w14:textId="77777777" w:rsidR="00AF38E9" w:rsidRPr="00FC4079" w:rsidRDefault="00AF38E9" w:rsidP="00AF38E9">
            <w:pPr>
              <w:spacing w:line="240" w:lineRule="auto"/>
              <w:rPr>
                <w:sz w:val="16"/>
              </w:rPr>
            </w:pPr>
            <w:r w:rsidRPr="00FC4079">
              <w:rPr>
                <w:sz w:val="16"/>
              </w:rPr>
              <w:t>Piax Plus Aspirin</w:t>
            </w:r>
          </w:p>
        </w:tc>
        <w:tc>
          <w:tcPr>
            <w:tcW w:w="534" w:type="dxa"/>
          </w:tcPr>
          <w:p w14:paraId="20C1C8EA" w14:textId="77777777" w:rsidR="00AF38E9" w:rsidRPr="00FC4079" w:rsidRDefault="00AF38E9" w:rsidP="00AF38E9">
            <w:pPr>
              <w:spacing w:line="240" w:lineRule="auto"/>
              <w:rPr>
                <w:sz w:val="16"/>
              </w:rPr>
            </w:pPr>
            <w:r w:rsidRPr="00FC4079">
              <w:rPr>
                <w:sz w:val="16"/>
              </w:rPr>
              <w:t>AF</w:t>
            </w:r>
          </w:p>
        </w:tc>
        <w:tc>
          <w:tcPr>
            <w:tcW w:w="633" w:type="dxa"/>
          </w:tcPr>
          <w:p w14:paraId="45458A1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7CF0FA3" w14:textId="77777777" w:rsidR="00AF38E9" w:rsidRPr="00FC4079" w:rsidRDefault="00AF38E9" w:rsidP="00AF38E9">
            <w:pPr>
              <w:spacing w:line="240" w:lineRule="auto"/>
              <w:rPr>
                <w:sz w:val="16"/>
              </w:rPr>
            </w:pPr>
          </w:p>
        </w:tc>
        <w:tc>
          <w:tcPr>
            <w:tcW w:w="1728" w:type="dxa"/>
          </w:tcPr>
          <w:p w14:paraId="7D97A90B" w14:textId="77777777" w:rsidR="00AF38E9" w:rsidRPr="00FC4079" w:rsidRDefault="00AF38E9" w:rsidP="00AF38E9">
            <w:pPr>
              <w:spacing w:line="240" w:lineRule="auto"/>
              <w:rPr>
                <w:sz w:val="16"/>
              </w:rPr>
            </w:pPr>
          </w:p>
        </w:tc>
        <w:tc>
          <w:tcPr>
            <w:tcW w:w="682" w:type="dxa"/>
          </w:tcPr>
          <w:p w14:paraId="3E3CFA1D" w14:textId="77777777" w:rsidR="00AF38E9" w:rsidRPr="00FC4079" w:rsidRDefault="00AF38E9" w:rsidP="00AF38E9">
            <w:pPr>
              <w:spacing w:line="240" w:lineRule="auto"/>
              <w:rPr>
                <w:sz w:val="16"/>
              </w:rPr>
            </w:pPr>
            <w:r w:rsidRPr="00FC4079">
              <w:rPr>
                <w:sz w:val="16"/>
              </w:rPr>
              <w:t>30</w:t>
            </w:r>
          </w:p>
        </w:tc>
        <w:tc>
          <w:tcPr>
            <w:tcW w:w="682" w:type="dxa"/>
          </w:tcPr>
          <w:p w14:paraId="445412C3" w14:textId="77777777" w:rsidR="00AF38E9" w:rsidRPr="00FC4079" w:rsidRDefault="00AF38E9" w:rsidP="00AF38E9">
            <w:pPr>
              <w:spacing w:line="240" w:lineRule="auto"/>
              <w:rPr>
                <w:sz w:val="16"/>
              </w:rPr>
            </w:pPr>
            <w:r w:rsidRPr="00FC4079">
              <w:rPr>
                <w:sz w:val="16"/>
              </w:rPr>
              <w:t>5</w:t>
            </w:r>
          </w:p>
        </w:tc>
        <w:tc>
          <w:tcPr>
            <w:tcW w:w="1271" w:type="dxa"/>
          </w:tcPr>
          <w:p w14:paraId="68608FB7" w14:textId="77777777" w:rsidR="00AF38E9" w:rsidRPr="00FC4079" w:rsidRDefault="00AF38E9" w:rsidP="00AF38E9">
            <w:pPr>
              <w:spacing w:line="240" w:lineRule="auto"/>
              <w:rPr>
                <w:sz w:val="16"/>
              </w:rPr>
            </w:pPr>
          </w:p>
        </w:tc>
        <w:tc>
          <w:tcPr>
            <w:tcW w:w="534" w:type="dxa"/>
          </w:tcPr>
          <w:p w14:paraId="5B764741" w14:textId="77777777" w:rsidR="00AF38E9" w:rsidRPr="00FC4079" w:rsidRDefault="00AF38E9" w:rsidP="00AF38E9">
            <w:pPr>
              <w:spacing w:line="240" w:lineRule="auto"/>
              <w:rPr>
                <w:sz w:val="16"/>
              </w:rPr>
            </w:pPr>
            <w:r w:rsidRPr="00FC4079">
              <w:rPr>
                <w:sz w:val="16"/>
              </w:rPr>
              <w:t>30</w:t>
            </w:r>
          </w:p>
        </w:tc>
        <w:tc>
          <w:tcPr>
            <w:tcW w:w="534" w:type="dxa"/>
          </w:tcPr>
          <w:p w14:paraId="63987868" w14:textId="77777777" w:rsidR="00AF38E9" w:rsidRPr="00FC4079" w:rsidRDefault="00AF38E9" w:rsidP="00AF38E9">
            <w:pPr>
              <w:spacing w:line="240" w:lineRule="auto"/>
              <w:rPr>
                <w:sz w:val="16"/>
              </w:rPr>
            </w:pPr>
          </w:p>
        </w:tc>
        <w:tc>
          <w:tcPr>
            <w:tcW w:w="864" w:type="dxa"/>
          </w:tcPr>
          <w:p w14:paraId="6B5007EB" w14:textId="77777777" w:rsidR="00AF38E9" w:rsidRPr="00FC4079" w:rsidRDefault="00AF38E9" w:rsidP="00AF38E9">
            <w:pPr>
              <w:spacing w:line="240" w:lineRule="auto"/>
              <w:rPr>
                <w:sz w:val="16"/>
              </w:rPr>
            </w:pPr>
          </w:p>
        </w:tc>
      </w:tr>
      <w:tr w:rsidR="00FC4079" w:rsidRPr="00FC4079" w14:paraId="1548A0BA" w14:textId="77777777" w:rsidTr="00FC4079">
        <w:tc>
          <w:tcPr>
            <w:tcW w:w="1353" w:type="dxa"/>
          </w:tcPr>
          <w:p w14:paraId="3105936D" w14:textId="77777777" w:rsidR="00AF38E9" w:rsidRPr="00FC4079" w:rsidRDefault="00AF38E9" w:rsidP="00AF38E9">
            <w:pPr>
              <w:spacing w:line="240" w:lineRule="auto"/>
              <w:rPr>
                <w:sz w:val="16"/>
              </w:rPr>
            </w:pPr>
            <w:r w:rsidRPr="00FC4079">
              <w:rPr>
                <w:sz w:val="16"/>
              </w:rPr>
              <w:t>Clopidogrel with aspirin</w:t>
            </w:r>
          </w:p>
        </w:tc>
        <w:tc>
          <w:tcPr>
            <w:tcW w:w="2023" w:type="dxa"/>
          </w:tcPr>
          <w:p w14:paraId="3DF59A55" w14:textId="77777777" w:rsidR="00AF38E9" w:rsidRPr="00FC4079" w:rsidRDefault="00AF38E9" w:rsidP="00AF38E9">
            <w:pPr>
              <w:spacing w:line="240" w:lineRule="auto"/>
              <w:rPr>
                <w:sz w:val="16"/>
              </w:rPr>
            </w:pPr>
            <w:r w:rsidRPr="00FC4079">
              <w:rPr>
                <w:sz w:val="16"/>
              </w:rPr>
              <w:t>Tablet 75 mg (as hydrogen sulfate)-100 mg</w:t>
            </w:r>
          </w:p>
        </w:tc>
        <w:tc>
          <w:tcPr>
            <w:tcW w:w="953" w:type="dxa"/>
          </w:tcPr>
          <w:p w14:paraId="122E91A3" w14:textId="77777777" w:rsidR="00AF38E9" w:rsidRPr="00FC4079" w:rsidRDefault="00AF38E9" w:rsidP="00AF38E9">
            <w:pPr>
              <w:spacing w:line="240" w:lineRule="auto"/>
              <w:rPr>
                <w:sz w:val="16"/>
              </w:rPr>
            </w:pPr>
            <w:r w:rsidRPr="00FC4079">
              <w:rPr>
                <w:sz w:val="16"/>
              </w:rPr>
              <w:t>Oral</w:t>
            </w:r>
          </w:p>
        </w:tc>
        <w:tc>
          <w:tcPr>
            <w:tcW w:w="1440" w:type="dxa"/>
          </w:tcPr>
          <w:p w14:paraId="1F95DD21" w14:textId="77777777" w:rsidR="00AF38E9" w:rsidRPr="00FC4079" w:rsidRDefault="00AF38E9" w:rsidP="00AF38E9">
            <w:pPr>
              <w:spacing w:line="240" w:lineRule="auto"/>
              <w:rPr>
                <w:sz w:val="16"/>
              </w:rPr>
            </w:pPr>
            <w:r w:rsidRPr="00FC4079">
              <w:rPr>
                <w:sz w:val="16"/>
              </w:rPr>
              <w:t>Piax Plus Aspirin</w:t>
            </w:r>
          </w:p>
        </w:tc>
        <w:tc>
          <w:tcPr>
            <w:tcW w:w="534" w:type="dxa"/>
          </w:tcPr>
          <w:p w14:paraId="5350F655" w14:textId="77777777" w:rsidR="00AF38E9" w:rsidRPr="00FC4079" w:rsidRDefault="00AF38E9" w:rsidP="00AF38E9">
            <w:pPr>
              <w:spacing w:line="240" w:lineRule="auto"/>
              <w:rPr>
                <w:sz w:val="16"/>
              </w:rPr>
            </w:pPr>
            <w:r w:rsidRPr="00FC4079">
              <w:rPr>
                <w:sz w:val="16"/>
              </w:rPr>
              <w:t>AF</w:t>
            </w:r>
          </w:p>
        </w:tc>
        <w:tc>
          <w:tcPr>
            <w:tcW w:w="633" w:type="dxa"/>
          </w:tcPr>
          <w:p w14:paraId="6406EF5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1811D3" w14:textId="77777777" w:rsidR="00AF38E9" w:rsidRPr="00FC4079" w:rsidRDefault="00AF38E9" w:rsidP="00AF38E9">
            <w:pPr>
              <w:spacing w:line="240" w:lineRule="auto"/>
              <w:rPr>
                <w:sz w:val="16"/>
              </w:rPr>
            </w:pPr>
          </w:p>
        </w:tc>
        <w:tc>
          <w:tcPr>
            <w:tcW w:w="1728" w:type="dxa"/>
          </w:tcPr>
          <w:p w14:paraId="2B70C137" w14:textId="77777777" w:rsidR="00AF38E9" w:rsidRPr="00FC4079" w:rsidRDefault="00AF38E9" w:rsidP="00AF38E9">
            <w:pPr>
              <w:spacing w:line="240" w:lineRule="auto"/>
              <w:rPr>
                <w:sz w:val="16"/>
              </w:rPr>
            </w:pPr>
            <w:r w:rsidRPr="00FC4079">
              <w:rPr>
                <w:sz w:val="16"/>
              </w:rPr>
              <w:t>P14238</w:t>
            </w:r>
          </w:p>
        </w:tc>
        <w:tc>
          <w:tcPr>
            <w:tcW w:w="682" w:type="dxa"/>
          </w:tcPr>
          <w:p w14:paraId="1FB134AC" w14:textId="77777777" w:rsidR="00AF38E9" w:rsidRPr="00FC4079" w:rsidRDefault="00AF38E9" w:rsidP="00AF38E9">
            <w:pPr>
              <w:spacing w:line="240" w:lineRule="auto"/>
              <w:rPr>
                <w:sz w:val="16"/>
              </w:rPr>
            </w:pPr>
            <w:r w:rsidRPr="00FC4079">
              <w:rPr>
                <w:sz w:val="16"/>
              </w:rPr>
              <w:t>60</w:t>
            </w:r>
          </w:p>
        </w:tc>
        <w:tc>
          <w:tcPr>
            <w:tcW w:w="682" w:type="dxa"/>
          </w:tcPr>
          <w:p w14:paraId="6C3E6E38" w14:textId="77777777" w:rsidR="00AF38E9" w:rsidRPr="00FC4079" w:rsidRDefault="00AF38E9" w:rsidP="00AF38E9">
            <w:pPr>
              <w:spacing w:line="240" w:lineRule="auto"/>
              <w:rPr>
                <w:sz w:val="16"/>
              </w:rPr>
            </w:pPr>
            <w:r w:rsidRPr="00FC4079">
              <w:rPr>
                <w:sz w:val="16"/>
              </w:rPr>
              <w:t>5</w:t>
            </w:r>
          </w:p>
        </w:tc>
        <w:tc>
          <w:tcPr>
            <w:tcW w:w="1271" w:type="dxa"/>
          </w:tcPr>
          <w:p w14:paraId="32173BFA" w14:textId="77777777" w:rsidR="00AF38E9" w:rsidRPr="00FC4079" w:rsidRDefault="00AF38E9" w:rsidP="00AF38E9">
            <w:pPr>
              <w:spacing w:line="240" w:lineRule="auto"/>
              <w:rPr>
                <w:sz w:val="16"/>
              </w:rPr>
            </w:pPr>
          </w:p>
        </w:tc>
        <w:tc>
          <w:tcPr>
            <w:tcW w:w="534" w:type="dxa"/>
          </w:tcPr>
          <w:p w14:paraId="4064B35F" w14:textId="77777777" w:rsidR="00AF38E9" w:rsidRPr="00FC4079" w:rsidRDefault="00AF38E9" w:rsidP="00AF38E9">
            <w:pPr>
              <w:spacing w:line="240" w:lineRule="auto"/>
              <w:rPr>
                <w:sz w:val="16"/>
              </w:rPr>
            </w:pPr>
            <w:r w:rsidRPr="00FC4079">
              <w:rPr>
                <w:sz w:val="16"/>
              </w:rPr>
              <w:t>30</w:t>
            </w:r>
          </w:p>
        </w:tc>
        <w:tc>
          <w:tcPr>
            <w:tcW w:w="534" w:type="dxa"/>
          </w:tcPr>
          <w:p w14:paraId="72421D46" w14:textId="77777777" w:rsidR="00AF38E9" w:rsidRPr="00FC4079" w:rsidRDefault="00AF38E9" w:rsidP="00AF38E9">
            <w:pPr>
              <w:spacing w:line="240" w:lineRule="auto"/>
              <w:rPr>
                <w:sz w:val="16"/>
              </w:rPr>
            </w:pPr>
          </w:p>
        </w:tc>
        <w:tc>
          <w:tcPr>
            <w:tcW w:w="864" w:type="dxa"/>
          </w:tcPr>
          <w:p w14:paraId="6D69F77E" w14:textId="77777777" w:rsidR="00AF38E9" w:rsidRPr="00FC4079" w:rsidRDefault="00AF38E9" w:rsidP="00AF38E9">
            <w:pPr>
              <w:spacing w:line="240" w:lineRule="auto"/>
              <w:rPr>
                <w:sz w:val="16"/>
              </w:rPr>
            </w:pPr>
          </w:p>
        </w:tc>
      </w:tr>
      <w:tr w:rsidR="00FC4079" w:rsidRPr="00FC4079" w14:paraId="07B51218" w14:textId="77777777" w:rsidTr="00FC4079">
        <w:tc>
          <w:tcPr>
            <w:tcW w:w="1353" w:type="dxa"/>
          </w:tcPr>
          <w:p w14:paraId="1E4AAE1A" w14:textId="77777777" w:rsidR="00AF38E9" w:rsidRPr="00FC4079" w:rsidRDefault="00AF38E9" w:rsidP="00AF38E9">
            <w:pPr>
              <w:spacing w:line="240" w:lineRule="auto"/>
              <w:rPr>
                <w:sz w:val="16"/>
              </w:rPr>
            </w:pPr>
            <w:r w:rsidRPr="00FC4079">
              <w:rPr>
                <w:sz w:val="16"/>
              </w:rPr>
              <w:t>Clostridium botulinum type A toxin - haemagglutinin complex</w:t>
            </w:r>
          </w:p>
        </w:tc>
        <w:tc>
          <w:tcPr>
            <w:tcW w:w="2023" w:type="dxa"/>
          </w:tcPr>
          <w:p w14:paraId="3205ED91" w14:textId="77777777" w:rsidR="00AF38E9" w:rsidRPr="00FC4079" w:rsidRDefault="00AF38E9" w:rsidP="00AF38E9">
            <w:pPr>
              <w:spacing w:line="240" w:lineRule="auto"/>
              <w:rPr>
                <w:sz w:val="16"/>
              </w:rPr>
            </w:pPr>
            <w:r w:rsidRPr="00FC4079">
              <w:rPr>
                <w:sz w:val="16"/>
              </w:rPr>
              <w:t>Lyophilised powder for I.M. injection 300 units</w:t>
            </w:r>
          </w:p>
        </w:tc>
        <w:tc>
          <w:tcPr>
            <w:tcW w:w="953" w:type="dxa"/>
          </w:tcPr>
          <w:p w14:paraId="2877B084" w14:textId="77777777" w:rsidR="00AF38E9" w:rsidRPr="00FC4079" w:rsidRDefault="00AF38E9" w:rsidP="00AF38E9">
            <w:pPr>
              <w:spacing w:line="240" w:lineRule="auto"/>
              <w:rPr>
                <w:sz w:val="16"/>
              </w:rPr>
            </w:pPr>
            <w:r w:rsidRPr="00FC4079">
              <w:rPr>
                <w:sz w:val="16"/>
              </w:rPr>
              <w:t>Injection</w:t>
            </w:r>
          </w:p>
        </w:tc>
        <w:tc>
          <w:tcPr>
            <w:tcW w:w="1440" w:type="dxa"/>
          </w:tcPr>
          <w:p w14:paraId="12BB6D74" w14:textId="77777777" w:rsidR="00AF38E9" w:rsidRPr="00FC4079" w:rsidRDefault="00AF38E9" w:rsidP="00AF38E9">
            <w:pPr>
              <w:spacing w:line="240" w:lineRule="auto"/>
              <w:rPr>
                <w:sz w:val="16"/>
              </w:rPr>
            </w:pPr>
            <w:r w:rsidRPr="00FC4079">
              <w:rPr>
                <w:sz w:val="16"/>
              </w:rPr>
              <w:t>Dysport</w:t>
            </w:r>
          </w:p>
        </w:tc>
        <w:tc>
          <w:tcPr>
            <w:tcW w:w="534" w:type="dxa"/>
          </w:tcPr>
          <w:p w14:paraId="3B62C924" w14:textId="77777777" w:rsidR="00AF38E9" w:rsidRPr="00FC4079" w:rsidRDefault="00AF38E9" w:rsidP="00AF38E9">
            <w:pPr>
              <w:spacing w:line="240" w:lineRule="auto"/>
              <w:rPr>
                <w:sz w:val="16"/>
              </w:rPr>
            </w:pPr>
            <w:r w:rsidRPr="00FC4079">
              <w:rPr>
                <w:sz w:val="16"/>
              </w:rPr>
              <w:t>IS</w:t>
            </w:r>
          </w:p>
        </w:tc>
        <w:tc>
          <w:tcPr>
            <w:tcW w:w="633" w:type="dxa"/>
          </w:tcPr>
          <w:p w14:paraId="57CB474A" w14:textId="77777777" w:rsidR="00AF38E9" w:rsidRPr="00FC4079" w:rsidRDefault="00AF38E9" w:rsidP="00AF38E9">
            <w:pPr>
              <w:spacing w:line="240" w:lineRule="auto"/>
              <w:rPr>
                <w:sz w:val="16"/>
              </w:rPr>
            </w:pPr>
            <w:r w:rsidRPr="00FC4079">
              <w:rPr>
                <w:sz w:val="16"/>
              </w:rPr>
              <w:t xml:space="preserve">MP </w:t>
            </w:r>
          </w:p>
        </w:tc>
        <w:tc>
          <w:tcPr>
            <w:tcW w:w="1728" w:type="dxa"/>
          </w:tcPr>
          <w:p w14:paraId="2C7ABA3A" w14:textId="77777777" w:rsidR="00AF38E9" w:rsidRPr="00FC4079" w:rsidRDefault="00AF38E9" w:rsidP="00AF38E9">
            <w:pPr>
              <w:spacing w:line="240" w:lineRule="auto"/>
              <w:rPr>
                <w:sz w:val="16"/>
              </w:rPr>
            </w:pPr>
            <w:r w:rsidRPr="00FC4079">
              <w:rPr>
                <w:sz w:val="16"/>
              </w:rPr>
              <w:t>C5178 C5359 C5405 C5406 C8822 C8929 C9547</w:t>
            </w:r>
          </w:p>
        </w:tc>
        <w:tc>
          <w:tcPr>
            <w:tcW w:w="1728" w:type="dxa"/>
          </w:tcPr>
          <w:p w14:paraId="7B46FC76" w14:textId="77777777" w:rsidR="00AF38E9" w:rsidRPr="00FC4079" w:rsidRDefault="00AF38E9" w:rsidP="00AF38E9">
            <w:pPr>
              <w:spacing w:line="240" w:lineRule="auto"/>
              <w:rPr>
                <w:sz w:val="16"/>
              </w:rPr>
            </w:pPr>
            <w:r w:rsidRPr="00FC4079">
              <w:rPr>
                <w:sz w:val="16"/>
              </w:rPr>
              <w:t>P5178 P5359 P5405 P5406 P8822 P8929 P9547</w:t>
            </w:r>
          </w:p>
        </w:tc>
        <w:tc>
          <w:tcPr>
            <w:tcW w:w="682" w:type="dxa"/>
          </w:tcPr>
          <w:p w14:paraId="6D504050" w14:textId="77777777" w:rsidR="00AF38E9" w:rsidRPr="00FC4079" w:rsidRDefault="00AF38E9" w:rsidP="00AF38E9">
            <w:pPr>
              <w:spacing w:line="240" w:lineRule="auto"/>
              <w:rPr>
                <w:sz w:val="16"/>
              </w:rPr>
            </w:pPr>
            <w:r w:rsidRPr="00FC4079">
              <w:rPr>
                <w:sz w:val="16"/>
              </w:rPr>
              <w:t>4</w:t>
            </w:r>
          </w:p>
        </w:tc>
        <w:tc>
          <w:tcPr>
            <w:tcW w:w="682" w:type="dxa"/>
          </w:tcPr>
          <w:p w14:paraId="3AC02A3C" w14:textId="77777777" w:rsidR="00AF38E9" w:rsidRPr="00FC4079" w:rsidRDefault="00AF38E9" w:rsidP="00AF38E9">
            <w:pPr>
              <w:spacing w:line="240" w:lineRule="auto"/>
              <w:rPr>
                <w:sz w:val="16"/>
              </w:rPr>
            </w:pPr>
            <w:r w:rsidRPr="00FC4079">
              <w:rPr>
                <w:sz w:val="16"/>
              </w:rPr>
              <w:t>0</w:t>
            </w:r>
          </w:p>
        </w:tc>
        <w:tc>
          <w:tcPr>
            <w:tcW w:w="1271" w:type="dxa"/>
          </w:tcPr>
          <w:p w14:paraId="79210C4C" w14:textId="77777777" w:rsidR="00AF38E9" w:rsidRPr="00FC4079" w:rsidRDefault="00AF38E9" w:rsidP="00AF38E9">
            <w:pPr>
              <w:spacing w:line="240" w:lineRule="auto"/>
              <w:rPr>
                <w:sz w:val="16"/>
              </w:rPr>
            </w:pPr>
          </w:p>
        </w:tc>
        <w:tc>
          <w:tcPr>
            <w:tcW w:w="534" w:type="dxa"/>
          </w:tcPr>
          <w:p w14:paraId="03E1AAE9" w14:textId="77777777" w:rsidR="00AF38E9" w:rsidRPr="00FC4079" w:rsidRDefault="00AF38E9" w:rsidP="00AF38E9">
            <w:pPr>
              <w:spacing w:line="240" w:lineRule="auto"/>
              <w:rPr>
                <w:sz w:val="16"/>
              </w:rPr>
            </w:pPr>
            <w:r w:rsidRPr="00FC4079">
              <w:rPr>
                <w:sz w:val="16"/>
              </w:rPr>
              <w:t>1</w:t>
            </w:r>
          </w:p>
        </w:tc>
        <w:tc>
          <w:tcPr>
            <w:tcW w:w="534" w:type="dxa"/>
          </w:tcPr>
          <w:p w14:paraId="03666452" w14:textId="77777777" w:rsidR="00AF38E9" w:rsidRPr="00FC4079" w:rsidRDefault="00AF38E9" w:rsidP="00AF38E9">
            <w:pPr>
              <w:spacing w:line="240" w:lineRule="auto"/>
              <w:rPr>
                <w:sz w:val="16"/>
              </w:rPr>
            </w:pPr>
          </w:p>
        </w:tc>
        <w:tc>
          <w:tcPr>
            <w:tcW w:w="864" w:type="dxa"/>
          </w:tcPr>
          <w:p w14:paraId="0A234FB2" w14:textId="77777777" w:rsidR="00AF38E9" w:rsidRPr="00FC4079" w:rsidRDefault="00AF38E9" w:rsidP="00AF38E9">
            <w:pPr>
              <w:spacing w:line="240" w:lineRule="auto"/>
              <w:rPr>
                <w:sz w:val="16"/>
              </w:rPr>
            </w:pPr>
            <w:r w:rsidRPr="00FC4079">
              <w:rPr>
                <w:sz w:val="16"/>
              </w:rPr>
              <w:t>D(100)</w:t>
            </w:r>
          </w:p>
        </w:tc>
      </w:tr>
      <w:tr w:rsidR="00FC4079" w:rsidRPr="00FC4079" w14:paraId="11A1B17A" w14:textId="77777777" w:rsidTr="00FC4079">
        <w:tc>
          <w:tcPr>
            <w:tcW w:w="1353" w:type="dxa"/>
          </w:tcPr>
          <w:p w14:paraId="4883DF8F" w14:textId="77777777" w:rsidR="00AF38E9" w:rsidRPr="00FC4079" w:rsidRDefault="00AF38E9" w:rsidP="00AF38E9">
            <w:pPr>
              <w:spacing w:line="240" w:lineRule="auto"/>
              <w:rPr>
                <w:sz w:val="16"/>
              </w:rPr>
            </w:pPr>
            <w:r w:rsidRPr="00FC4079">
              <w:rPr>
                <w:sz w:val="16"/>
              </w:rPr>
              <w:t>Clostridium botulinum type A toxin - haemagglutinin complex</w:t>
            </w:r>
          </w:p>
        </w:tc>
        <w:tc>
          <w:tcPr>
            <w:tcW w:w="2023" w:type="dxa"/>
          </w:tcPr>
          <w:p w14:paraId="06245DAD" w14:textId="77777777" w:rsidR="00AF38E9" w:rsidRPr="00FC4079" w:rsidRDefault="00AF38E9" w:rsidP="00AF38E9">
            <w:pPr>
              <w:spacing w:line="240" w:lineRule="auto"/>
              <w:rPr>
                <w:sz w:val="16"/>
              </w:rPr>
            </w:pPr>
            <w:r w:rsidRPr="00FC4079">
              <w:rPr>
                <w:sz w:val="16"/>
              </w:rPr>
              <w:t>Lyophilised powder for I.M. injection 300 units</w:t>
            </w:r>
          </w:p>
        </w:tc>
        <w:tc>
          <w:tcPr>
            <w:tcW w:w="953" w:type="dxa"/>
          </w:tcPr>
          <w:p w14:paraId="3C2A5877" w14:textId="77777777" w:rsidR="00AF38E9" w:rsidRPr="00FC4079" w:rsidRDefault="00AF38E9" w:rsidP="00AF38E9">
            <w:pPr>
              <w:spacing w:line="240" w:lineRule="auto"/>
              <w:rPr>
                <w:sz w:val="16"/>
              </w:rPr>
            </w:pPr>
            <w:r w:rsidRPr="00FC4079">
              <w:rPr>
                <w:sz w:val="16"/>
              </w:rPr>
              <w:t>Injection</w:t>
            </w:r>
          </w:p>
        </w:tc>
        <w:tc>
          <w:tcPr>
            <w:tcW w:w="1440" w:type="dxa"/>
          </w:tcPr>
          <w:p w14:paraId="3F90A3EC" w14:textId="77777777" w:rsidR="00AF38E9" w:rsidRPr="00FC4079" w:rsidRDefault="00AF38E9" w:rsidP="00AF38E9">
            <w:pPr>
              <w:spacing w:line="240" w:lineRule="auto"/>
              <w:rPr>
                <w:sz w:val="16"/>
              </w:rPr>
            </w:pPr>
            <w:r w:rsidRPr="00FC4079">
              <w:rPr>
                <w:sz w:val="16"/>
              </w:rPr>
              <w:t>Dysport</w:t>
            </w:r>
          </w:p>
        </w:tc>
        <w:tc>
          <w:tcPr>
            <w:tcW w:w="534" w:type="dxa"/>
          </w:tcPr>
          <w:p w14:paraId="2AED74A5" w14:textId="77777777" w:rsidR="00AF38E9" w:rsidRPr="00FC4079" w:rsidRDefault="00AF38E9" w:rsidP="00AF38E9">
            <w:pPr>
              <w:spacing w:line="240" w:lineRule="auto"/>
              <w:rPr>
                <w:sz w:val="16"/>
              </w:rPr>
            </w:pPr>
            <w:r w:rsidRPr="00FC4079">
              <w:rPr>
                <w:sz w:val="16"/>
              </w:rPr>
              <w:t>IS</w:t>
            </w:r>
          </w:p>
        </w:tc>
        <w:tc>
          <w:tcPr>
            <w:tcW w:w="633" w:type="dxa"/>
          </w:tcPr>
          <w:p w14:paraId="72A0A499" w14:textId="77777777" w:rsidR="00AF38E9" w:rsidRPr="00FC4079" w:rsidRDefault="00AF38E9" w:rsidP="00AF38E9">
            <w:pPr>
              <w:spacing w:line="240" w:lineRule="auto"/>
              <w:rPr>
                <w:sz w:val="16"/>
              </w:rPr>
            </w:pPr>
            <w:r w:rsidRPr="00FC4079">
              <w:rPr>
                <w:sz w:val="16"/>
              </w:rPr>
              <w:t xml:space="preserve">MP </w:t>
            </w:r>
          </w:p>
        </w:tc>
        <w:tc>
          <w:tcPr>
            <w:tcW w:w="1728" w:type="dxa"/>
          </w:tcPr>
          <w:p w14:paraId="17D76670" w14:textId="77777777" w:rsidR="00AF38E9" w:rsidRPr="00FC4079" w:rsidRDefault="00AF38E9" w:rsidP="00AF38E9">
            <w:pPr>
              <w:spacing w:line="240" w:lineRule="auto"/>
              <w:rPr>
                <w:sz w:val="16"/>
              </w:rPr>
            </w:pPr>
            <w:r w:rsidRPr="00FC4079">
              <w:rPr>
                <w:sz w:val="16"/>
              </w:rPr>
              <w:t>C9334</w:t>
            </w:r>
          </w:p>
        </w:tc>
        <w:tc>
          <w:tcPr>
            <w:tcW w:w="1728" w:type="dxa"/>
          </w:tcPr>
          <w:p w14:paraId="3D819D0C" w14:textId="77777777" w:rsidR="00AF38E9" w:rsidRPr="00FC4079" w:rsidRDefault="00AF38E9" w:rsidP="00AF38E9">
            <w:pPr>
              <w:spacing w:line="240" w:lineRule="auto"/>
              <w:rPr>
                <w:sz w:val="16"/>
              </w:rPr>
            </w:pPr>
            <w:r w:rsidRPr="00FC4079">
              <w:rPr>
                <w:sz w:val="16"/>
              </w:rPr>
              <w:t>P9334</w:t>
            </w:r>
          </w:p>
        </w:tc>
        <w:tc>
          <w:tcPr>
            <w:tcW w:w="682" w:type="dxa"/>
          </w:tcPr>
          <w:p w14:paraId="30729E57" w14:textId="77777777" w:rsidR="00AF38E9" w:rsidRPr="00FC4079" w:rsidRDefault="00AF38E9" w:rsidP="00AF38E9">
            <w:pPr>
              <w:spacing w:line="240" w:lineRule="auto"/>
              <w:rPr>
                <w:sz w:val="16"/>
              </w:rPr>
            </w:pPr>
            <w:r w:rsidRPr="00FC4079">
              <w:rPr>
                <w:sz w:val="16"/>
              </w:rPr>
              <w:t>5</w:t>
            </w:r>
          </w:p>
        </w:tc>
        <w:tc>
          <w:tcPr>
            <w:tcW w:w="682" w:type="dxa"/>
          </w:tcPr>
          <w:p w14:paraId="3831464C" w14:textId="77777777" w:rsidR="00AF38E9" w:rsidRPr="00FC4079" w:rsidRDefault="00AF38E9" w:rsidP="00AF38E9">
            <w:pPr>
              <w:spacing w:line="240" w:lineRule="auto"/>
              <w:rPr>
                <w:sz w:val="16"/>
              </w:rPr>
            </w:pPr>
            <w:r w:rsidRPr="00FC4079">
              <w:rPr>
                <w:sz w:val="16"/>
              </w:rPr>
              <w:t>0</w:t>
            </w:r>
          </w:p>
        </w:tc>
        <w:tc>
          <w:tcPr>
            <w:tcW w:w="1271" w:type="dxa"/>
          </w:tcPr>
          <w:p w14:paraId="5562B184" w14:textId="77777777" w:rsidR="00AF38E9" w:rsidRPr="00FC4079" w:rsidRDefault="00AF38E9" w:rsidP="00AF38E9">
            <w:pPr>
              <w:spacing w:line="240" w:lineRule="auto"/>
              <w:rPr>
                <w:sz w:val="16"/>
              </w:rPr>
            </w:pPr>
          </w:p>
        </w:tc>
        <w:tc>
          <w:tcPr>
            <w:tcW w:w="534" w:type="dxa"/>
          </w:tcPr>
          <w:p w14:paraId="464101F9" w14:textId="77777777" w:rsidR="00AF38E9" w:rsidRPr="00FC4079" w:rsidRDefault="00AF38E9" w:rsidP="00AF38E9">
            <w:pPr>
              <w:spacing w:line="240" w:lineRule="auto"/>
              <w:rPr>
                <w:sz w:val="16"/>
              </w:rPr>
            </w:pPr>
            <w:r w:rsidRPr="00FC4079">
              <w:rPr>
                <w:sz w:val="16"/>
              </w:rPr>
              <w:t>1</w:t>
            </w:r>
          </w:p>
        </w:tc>
        <w:tc>
          <w:tcPr>
            <w:tcW w:w="534" w:type="dxa"/>
          </w:tcPr>
          <w:p w14:paraId="46F5924F" w14:textId="77777777" w:rsidR="00AF38E9" w:rsidRPr="00FC4079" w:rsidRDefault="00AF38E9" w:rsidP="00AF38E9">
            <w:pPr>
              <w:spacing w:line="240" w:lineRule="auto"/>
              <w:rPr>
                <w:sz w:val="16"/>
              </w:rPr>
            </w:pPr>
          </w:p>
        </w:tc>
        <w:tc>
          <w:tcPr>
            <w:tcW w:w="864" w:type="dxa"/>
          </w:tcPr>
          <w:p w14:paraId="55FACD45" w14:textId="77777777" w:rsidR="00AF38E9" w:rsidRPr="00FC4079" w:rsidRDefault="00AF38E9" w:rsidP="00AF38E9">
            <w:pPr>
              <w:spacing w:line="240" w:lineRule="auto"/>
              <w:rPr>
                <w:sz w:val="16"/>
              </w:rPr>
            </w:pPr>
            <w:r w:rsidRPr="00FC4079">
              <w:rPr>
                <w:sz w:val="16"/>
              </w:rPr>
              <w:t>D(100)</w:t>
            </w:r>
          </w:p>
        </w:tc>
      </w:tr>
      <w:tr w:rsidR="00FC4079" w:rsidRPr="00FC4079" w14:paraId="4809FA75" w14:textId="77777777" w:rsidTr="00FC4079">
        <w:tc>
          <w:tcPr>
            <w:tcW w:w="1353" w:type="dxa"/>
          </w:tcPr>
          <w:p w14:paraId="03224DE5" w14:textId="77777777" w:rsidR="00AF38E9" w:rsidRPr="00FC4079" w:rsidRDefault="00AF38E9" w:rsidP="00AF38E9">
            <w:pPr>
              <w:spacing w:line="240" w:lineRule="auto"/>
              <w:rPr>
                <w:sz w:val="16"/>
              </w:rPr>
            </w:pPr>
            <w:r w:rsidRPr="00FC4079">
              <w:rPr>
                <w:sz w:val="16"/>
              </w:rPr>
              <w:t>Clostridium botulinum type A toxin - haemagglutinin complex</w:t>
            </w:r>
          </w:p>
        </w:tc>
        <w:tc>
          <w:tcPr>
            <w:tcW w:w="2023" w:type="dxa"/>
          </w:tcPr>
          <w:p w14:paraId="561302FC" w14:textId="77777777" w:rsidR="00AF38E9" w:rsidRPr="00FC4079" w:rsidRDefault="00AF38E9" w:rsidP="00AF38E9">
            <w:pPr>
              <w:spacing w:line="240" w:lineRule="auto"/>
              <w:rPr>
                <w:sz w:val="16"/>
              </w:rPr>
            </w:pPr>
            <w:r w:rsidRPr="00FC4079">
              <w:rPr>
                <w:sz w:val="16"/>
              </w:rPr>
              <w:t>Lyophilised powder for I.M. injection 500 units</w:t>
            </w:r>
          </w:p>
        </w:tc>
        <w:tc>
          <w:tcPr>
            <w:tcW w:w="953" w:type="dxa"/>
          </w:tcPr>
          <w:p w14:paraId="3266719D" w14:textId="77777777" w:rsidR="00AF38E9" w:rsidRPr="00FC4079" w:rsidRDefault="00AF38E9" w:rsidP="00AF38E9">
            <w:pPr>
              <w:spacing w:line="240" w:lineRule="auto"/>
              <w:rPr>
                <w:sz w:val="16"/>
              </w:rPr>
            </w:pPr>
            <w:r w:rsidRPr="00FC4079">
              <w:rPr>
                <w:sz w:val="16"/>
              </w:rPr>
              <w:t>Injection</w:t>
            </w:r>
          </w:p>
        </w:tc>
        <w:tc>
          <w:tcPr>
            <w:tcW w:w="1440" w:type="dxa"/>
          </w:tcPr>
          <w:p w14:paraId="1F216C61" w14:textId="77777777" w:rsidR="00AF38E9" w:rsidRPr="00FC4079" w:rsidRDefault="00AF38E9" w:rsidP="00AF38E9">
            <w:pPr>
              <w:spacing w:line="240" w:lineRule="auto"/>
              <w:rPr>
                <w:sz w:val="16"/>
              </w:rPr>
            </w:pPr>
            <w:r w:rsidRPr="00FC4079">
              <w:rPr>
                <w:sz w:val="16"/>
              </w:rPr>
              <w:t>Dysport</w:t>
            </w:r>
          </w:p>
        </w:tc>
        <w:tc>
          <w:tcPr>
            <w:tcW w:w="534" w:type="dxa"/>
          </w:tcPr>
          <w:p w14:paraId="60477EA2" w14:textId="77777777" w:rsidR="00AF38E9" w:rsidRPr="00FC4079" w:rsidRDefault="00AF38E9" w:rsidP="00AF38E9">
            <w:pPr>
              <w:spacing w:line="240" w:lineRule="auto"/>
              <w:rPr>
                <w:sz w:val="16"/>
              </w:rPr>
            </w:pPr>
            <w:r w:rsidRPr="00FC4079">
              <w:rPr>
                <w:sz w:val="16"/>
              </w:rPr>
              <w:t>IS</w:t>
            </w:r>
          </w:p>
        </w:tc>
        <w:tc>
          <w:tcPr>
            <w:tcW w:w="633" w:type="dxa"/>
          </w:tcPr>
          <w:p w14:paraId="31D1EBF0" w14:textId="77777777" w:rsidR="00AF38E9" w:rsidRPr="00FC4079" w:rsidRDefault="00AF38E9" w:rsidP="00AF38E9">
            <w:pPr>
              <w:spacing w:line="240" w:lineRule="auto"/>
              <w:rPr>
                <w:sz w:val="16"/>
              </w:rPr>
            </w:pPr>
            <w:r w:rsidRPr="00FC4079">
              <w:rPr>
                <w:sz w:val="16"/>
              </w:rPr>
              <w:t xml:space="preserve">MP </w:t>
            </w:r>
          </w:p>
        </w:tc>
        <w:tc>
          <w:tcPr>
            <w:tcW w:w="1728" w:type="dxa"/>
          </w:tcPr>
          <w:p w14:paraId="5D551CEB" w14:textId="77777777" w:rsidR="00AF38E9" w:rsidRPr="00FC4079" w:rsidRDefault="00AF38E9" w:rsidP="00AF38E9">
            <w:pPr>
              <w:spacing w:line="240" w:lineRule="auto"/>
              <w:rPr>
                <w:sz w:val="16"/>
              </w:rPr>
            </w:pPr>
            <w:r w:rsidRPr="00FC4079">
              <w:rPr>
                <w:sz w:val="16"/>
              </w:rPr>
              <w:t>C5178 C5359 C5405 C5406 C8822 C8929 C9547</w:t>
            </w:r>
          </w:p>
        </w:tc>
        <w:tc>
          <w:tcPr>
            <w:tcW w:w="1728" w:type="dxa"/>
          </w:tcPr>
          <w:p w14:paraId="25434F32" w14:textId="77777777" w:rsidR="00AF38E9" w:rsidRPr="00FC4079" w:rsidRDefault="00AF38E9" w:rsidP="00AF38E9">
            <w:pPr>
              <w:spacing w:line="240" w:lineRule="auto"/>
              <w:rPr>
                <w:sz w:val="16"/>
              </w:rPr>
            </w:pPr>
            <w:r w:rsidRPr="00FC4079">
              <w:rPr>
                <w:sz w:val="16"/>
              </w:rPr>
              <w:t>P5178 P5359 P5405 P5406 P8822 P8929 P9547</w:t>
            </w:r>
          </w:p>
        </w:tc>
        <w:tc>
          <w:tcPr>
            <w:tcW w:w="682" w:type="dxa"/>
          </w:tcPr>
          <w:p w14:paraId="2241F341" w14:textId="77777777" w:rsidR="00AF38E9" w:rsidRPr="00FC4079" w:rsidRDefault="00AF38E9" w:rsidP="00AF38E9">
            <w:pPr>
              <w:spacing w:line="240" w:lineRule="auto"/>
              <w:rPr>
                <w:sz w:val="16"/>
              </w:rPr>
            </w:pPr>
            <w:r w:rsidRPr="00FC4079">
              <w:rPr>
                <w:sz w:val="16"/>
              </w:rPr>
              <w:t>2</w:t>
            </w:r>
          </w:p>
        </w:tc>
        <w:tc>
          <w:tcPr>
            <w:tcW w:w="682" w:type="dxa"/>
          </w:tcPr>
          <w:p w14:paraId="571DC008" w14:textId="77777777" w:rsidR="00AF38E9" w:rsidRPr="00FC4079" w:rsidRDefault="00AF38E9" w:rsidP="00AF38E9">
            <w:pPr>
              <w:spacing w:line="240" w:lineRule="auto"/>
              <w:rPr>
                <w:sz w:val="16"/>
              </w:rPr>
            </w:pPr>
            <w:r w:rsidRPr="00FC4079">
              <w:rPr>
                <w:sz w:val="16"/>
              </w:rPr>
              <w:t>0</w:t>
            </w:r>
          </w:p>
        </w:tc>
        <w:tc>
          <w:tcPr>
            <w:tcW w:w="1271" w:type="dxa"/>
          </w:tcPr>
          <w:p w14:paraId="2B5CCE52" w14:textId="77777777" w:rsidR="00AF38E9" w:rsidRPr="00FC4079" w:rsidRDefault="00AF38E9" w:rsidP="00AF38E9">
            <w:pPr>
              <w:spacing w:line="240" w:lineRule="auto"/>
              <w:rPr>
                <w:sz w:val="16"/>
              </w:rPr>
            </w:pPr>
          </w:p>
        </w:tc>
        <w:tc>
          <w:tcPr>
            <w:tcW w:w="534" w:type="dxa"/>
          </w:tcPr>
          <w:p w14:paraId="2263EA58" w14:textId="77777777" w:rsidR="00AF38E9" w:rsidRPr="00FC4079" w:rsidRDefault="00AF38E9" w:rsidP="00AF38E9">
            <w:pPr>
              <w:spacing w:line="240" w:lineRule="auto"/>
              <w:rPr>
                <w:sz w:val="16"/>
              </w:rPr>
            </w:pPr>
            <w:r w:rsidRPr="00FC4079">
              <w:rPr>
                <w:sz w:val="16"/>
              </w:rPr>
              <w:t>1</w:t>
            </w:r>
          </w:p>
        </w:tc>
        <w:tc>
          <w:tcPr>
            <w:tcW w:w="534" w:type="dxa"/>
          </w:tcPr>
          <w:p w14:paraId="6E22018A" w14:textId="77777777" w:rsidR="00AF38E9" w:rsidRPr="00FC4079" w:rsidRDefault="00AF38E9" w:rsidP="00AF38E9">
            <w:pPr>
              <w:spacing w:line="240" w:lineRule="auto"/>
              <w:rPr>
                <w:sz w:val="16"/>
              </w:rPr>
            </w:pPr>
          </w:p>
        </w:tc>
        <w:tc>
          <w:tcPr>
            <w:tcW w:w="864" w:type="dxa"/>
          </w:tcPr>
          <w:p w14:paraId="29A20797" w14:textId="77777777" w:rsidR="00AF38E9" w:rsidRPr="00FC4079" w:rsidRDefault="00AF38E9" w:rsidP="00AF38E9">
            <w:pPr>
              <w:spacing w:line="240" w:lineRule="auto"/>
              <w:rPr>
                <w:sz w:val="16"/>
              </w:rPr>
            </w:pPr>
            <w:r w:rsidRPr="00FC4079">
              <w:rPr>
                <w:sz w:val="16"/>
              </w:rPr>
              <w:t>D(100)</w:t>
            </w:r>
          </w:p>
        </w:tc>
      </w:tr>
      <w:tr w:rsidR="00FC4079" w:rsidRPr="00FC4079" w14:paraId="07990489" w14:textId="77777777" w:rsidTr="00FC4079">
        <w:tc>
          <w:tcPr>
            <w:tcW w:w="1353" w:type="dxa"/>
          </w:tcPr>
          <w:p w14:paraId="41DA22BC" w14:textId="77777777" w:rsidR="00AF38E9" w:rsidRPr="00FC4079" w:rsidRDefault="00AF38E9" w:rsidP="00AF38E9">
            <w:pPr>
              <w:spacing w:line="240" w:lineRule="auto"/>
              <w:rPr>
                <w:sz w:val="16"/>
              </w:rPr>
            </w:pPr>
            <w:r w:rsidRPr="00FC4079">
              <w:rPr>
                <w:sz w:val="16"/>
              </w:rPr>
              <w:t>Clostridium botulinum type A toxin - haemagglutinin complex</w:t>
            </w:r>
          </w:p>
        </w:tc>
        <w:tc>
          <w:tcPr>
            <w:tcW w:w="2023" w:type="dxa"/>
          </w:tcPr>
          <w:p w14:paraId="68736408" w14:textId="77777777" w:rsidR="00AF38E9" w:rsidRPr="00FC4079" w:rsidRDefault="00AF38E9" w:rsidP="00AF38E9">
            <w:pPr>
              <w:spacing w:line="240" w:lineRule="auto"/>
              <w:rPr>
                <w:sz w:val="16"/>
              </w:rPr>
            </w:pPr>
            <w:r w:rsidRPr="00FC4079">
              <w:rPr>
                <w:sz w:val="16"/>
              </w:rPr>
              <w:t>Lyophilised powder for I.M. injection 500 units</w:t>
            </w:r>
          </w:p>
        </w:tc>
        <w:tc>
          <w:tcPr>
            <w:tcW w:w="953" w:type="dxa"/>
          </w:tcPr>
          <w:p w14:paraId="2DD169AA" w14:textId="77777777" w:rsidR="00AF38E9" w:rsidRPr="00FC4079" w:rsidRDefault="00AF38E9" w:rsidP="00AF38E9">
            <w:pPr>
              <w:spacing w:line="240" w:lineRule="auto"/>
              <w:rPr>
                <w:sz w:val="16"/>
              </w:rPr>
            </w:pPr>
            <w:r w:rsidRPr="00FC4079">
              <w:rPr>
                <w:sz w:val="16"/>
              </w:rPr>
              <w:t>Injection</w:t>
            </w:r>
          </w:p>
        </w:tc>
        <w:tc>
          <w:tcPr>
            <w:tcW w:w="1440" w:type="dxa"/>
          </w:tcPr>
          <w:p w14:paraId="55CF61AB" w14:textId="77777777" w:rsidR="00AF38E9" w:rsidRPr="00FC4079" w:rsidRDefault="00AF38E9" w:rsidP="00AF38E9">
            <w:pPr>
              <w:spacing w:line="240" w:lineRule="auto"/>
              <w:rPr>
                <w:sz w:val="16"/>
              </w:rPr>
            </w:pPr>
            <w:r w:rsidRPr="00FC4079">
              <w:rPr>
                <w:sz w:val="16"/>
              </w:rPr>
              <w:t>Dysport</w:t>
            </w:r>
          </w:p>
        </w:tc>
        <w:tc>
          <w:tcPr>
            <w:tcW w:w="534" w:type="dxa"/>
          </w:tcPr>
          <w:p w14:paraId="0FE2BED5" w14:textId="77777777" w:rsidR="00AF38E9" w:rsidRPr="00FC4079" w:rsidRDefault="00AF38E9" w:rsidP="00AF38E9">
            <w:pPr>
              <w:spacing w:line="240" w:lineRule="auto"/>
              <w:rPr>
                <w:sz w:val="16"/>
              </w:rPr>
            </w:pPr>
            <w:r w:rsidRPr="00FC4079">
              <w:rPr>
                <w:sz w:val="16"/>
              </w:rPr>
              <w:t>IS</w:t>
            </w:r>
          </w:p>
        </w:tc>
        <w:tc>
          <w:tcPr>
            <w:tcW w:w="633" w:type="dxa"/>
          </w:tcPr>
          <w:p w14:paraId="08BF9F77" w14:textId="77777777" w:rsidR="00AF38E9" w:rsidRPr="00FC4079" w:rsidRDefault="00AF38E9" w:rsidP="00AF38E9">
            <w:pPr>
              <w:spacing w:line="240" w:lineRule="auto"/>
              <w:rPr>
                <w:sz w:val="16"/>
              </w:rPr>
            </w:pPr>
            <w:r w:rsidRPr="00FC4079">
              <w:rPr>
                <w:sz w:val="16"/>
              </w:rPr>
              <w:t xml:space="preserve">MP </w:t>
            </w:r>
          </w:p>
        </w:tc>
        <w:tc>
          <w:tcPr>
            <w:tcW w:w="1728" w:type="dxa"/>
          </w:tcPr>
          <w:p w14:paraId="3A55408B" w14:textId="77777777" w:rsidR="00AF38E9" w:rsidRPr="00FC4079" w:rsidRDefault="00AF38E9" w:rsidP="00AF38E9">
            <w:pPr>
              <w:spacing w:line="240" w:lineRule="auto"/>
              <w:rPr>
                <w:sz w:val="16"/>
              </w:rPr>
            </w:pPr>
            <w:r w:rsidRPr="00FC4079">
              <w:rPr>
                <w:sz w:val="16"/>
              </w:rPr>
              <w:t>C9334</w:t>
            </w:r>
          </w:p>
        </w:tc>
        <w:tc>
          <w:tcPr>
            <w:tcW w:w="1728" w:type="dxa"/>
          </w:tcPr>
          <w:p w14:paraId="7399E3B1" w14:textId="77777777" w:rsidR="00AF38E9" w:rsidRPr="00FC4079" w:rsidRDefault="00AF38E9" w:rsidP="00AF38E9">
            <w:pPr>
              <w:spacing w:line="240" w:lineRule="auto"/>
              <w:rPr>
                <w:sz w:val="16"/>
              </w:rPr>
            </w:pPr>
            <w:r w:rsidRPr="00FC4079">
              <w:rPr>
                <w:sz w:val="16"/>
              </w:rPr>
              <w:t>P9334</w:t>
            </w:r>
          </w:p>
        </w:tc>
        <w:tc>
          <w:tcPr>
            <w:tcW w:w="682" w:type="dxa"/>
          </w:tcPr>
          <w:p w14:paraId="71C0FD47" w14:textId="77777777" w:rsidR="00AF38E9" w:rsidRPr="00FC4079" w:rsidRDefault="00AF38E9" w:rsidP="00AF38E9">
            <w:pPr>
              <w:spacing w:line="240" w:lineRule="auto"/>
              <w:rPr>
                <w:sz w:val="16"/>
              </w:rPr>
            </w:pPr>
            <w:r w:rsidRPr="00FC4079">
              <w:rPr>
                <w:sz w:val="16"/>
              </w:rPr>
              <w:t>3</w:t>
            </w:r>
          </w:p>
        </w:tc>
        <w:tc>
          <w:tcPr>
            <w:tcW w:w="682" w:type="dxa"/>
          </w:tcPr>
          <w:p w14:paraId="13C16FED" w14:textId="77777777" w:rsidR="00AF38E9" w:rsidRPr="00FC4079" w:rsidRDefault="00AF38E9" w:rsidP="00AF38E9">
            <w:pPr>
              <w:spacing w:line="240" w:lineRule="auto"/>
              <w:rPr>
                <w:sz w:val="16"/>
              </w:rPr>
            </w:pPr>
            <w:r w:rsidRPr="00FC4079">
              <w:rPr>
                <w:sz w:val="16"/>
              </w:rPr>
              <w:t>0</w:t>
            </w:r>
          </w:p>
        </w:tc>
        <w:tc>
          <w:tcPr>
            <w:tcW w:w="1271" w:type="dxa"/>
          </w:tcPr>
          <w:p w14:paraId="7EEF968F" w14:textId="77777777" w:rsidR="00AF38E9" w:rsidRPr="00FC4079" w:rsidRDefault="00AF38E9" w:rsidP="00AF38E9">
            <w:pPr>
              <w:spacing w:line="240" w:lineRule="auto"/>
              <w:rPr>
                <w:sz w:val="16"/>
              </w:rPr>
            </w:pPr>
          </w:p>
        </w:tc>
        <w:tc>
          <w:tcPr>
            <w:tcW w:w="534" w:type="dxa"/>
          </w:tcPr>
          <w:p w14:paraId="486FE662" w14:textId="77777777" w:rsidR="00AF38E9" w:rsidRPr="00FC4079" w:rsidRDefault="00AF38E9" w:rsidP="00AF38E9">
            <w:pPr>
              <w:spacing w:line="240" w:lineRule="auto"/>
              <w:rPr>
                <w:sz w:val="16"/>
              </w:rPr>
            </w:pPr>
            <w:r w:rsidRPr="00FC4079">
              <w:rPr>
                <w:sz w:val="16"/>
              </w:rPr>
              <w:t>1</w:t>
            </w:r>
          </w:p>
        </w:tc>
        <w:tc>
          <w:tcPr>
            <w:tcW w:w="534" w:type="dxa"/>
          </w:tcPr>
          <w:p w14:paraId="07E60FF4" w14:textId="77777777" w:rsidR="00AF38E9" w:rsidRPr="00FC4079" w:rsidRDefault="00AF38E9" w:rsidP="00AF38E9">
            <w:pPr>
              <w:spacing w:line="240" w:lineRule="auto"/>
              <w:rPr>
                <w:sz w:val="16"/>
              </w:rPr>
            </w:pPr>
          </w:p>
        </w:tc>
        <w:tc>
          <w:tcPr>
            <w:tcW w:w="864" w:type="dxa"/>
          </w:tcPr>
          <w:p w14:paraId="1FFEA8A8" w14:textId="77777777" w:rsidR="00AF38E9" w:rsidRPr="00FC4079" w:rsidRDefault="00AF38E9" w:rsidP="00AF38E9">
            <w:pPr>
              <w:spacing w:line="240" w:lineRule="auto"/>
              <w:rPr>
                <w:sz w:val="16"/>
              </w:rPr>
            </w:pPr>
            <w:r w:rsidRPr="00FC4079">
              <w:rPr>
                <w:sz w:val="16"/>
              </w:rPr>
              <w:t>D(100)</w:t>
            </w:r>
          </w:p>
        </w:tc>
      </w:tr>
      <w:tr w:rsidR="00FC4079" w:rsidRPr="00FC4079" w14:paraId="6C604C53" w14:textId="77777777" w:rsidTr="00FC4079">
        <w:tc>
          <w:tcPr>
            <w:tcW w:w="1353" w:type="dxa"/>
          </w:tcPr>
          <w:p w14:paraId="144FA489" w14:textId="77777777" w:rsidR="00AF38E9" w:rsidRPr="00FC4079" w:rsidRDefault="00AF38E9" w:rsidP="00AF38E9">
            <w:pPr>
              <w:spacing w:line="240" w:lineRule="auto"/>
              <w:rPr>
                <w:sz w:val="16"/>
              </w:rPr>
            </w:pPr>
            <w:r w:rsidRPr="00FC4079">
              <w:rPr>
                <w:sz w:val="16"/>
              </w:rPr>
              <w:t>Clozapine</w:t>
            </w:r>
          </w:p>
        </w:tc>
        <w:tc>
          <w:tcPr>
            <w:tcW w:w="2023" w:type="dxa"/>
          </w:tcPr>
          <w:p w14:paraId="4E67C80D" w14:textId="77777777" w:rsidR="00AF38E9" w:rsidRPr="00FC4079" w:rsidRDefault="00AF38E9" w:rsidP="00AF38E9">
            <w:pPr>
              <w:spacing w:line="240" w:lineRule="auto"/>
              <w:rPr>
                <w:sz w:val="16"/>
              </w:rPr>
            </w:pPr>
            <w:r w:rsidRPr="00FC4079">
              <w:rPr>
                <w:sz w:val="16"/>
              </w:rPr>
              <w:t>Oral liquid 50 mg per mL, 100 mL</w:t>
            </w:r>
          </w:p>
        </w:tc>
        <w:tc>
          <w:tcPr>
            <w:tcW w:w="953" w:type="dxa"/>
          </w:tcPr>
          <w:p w14:paraId="7E7281F8" w14:textId="77777777" w:rsidR="00AF38E9" w:rsidRPr="00FC4079" w:rsidRDefault="00AF38E9" w:rsidP="00AF38E9">
            <w:pPr>
              <w:spacing w:line="240" w:lineRule="auto"/>
              <w:rPr>
                <w:sz w:val="16"/>
              </w:rPr>
            </w:pPr>
            <w:r w:rsidRPr="00FC4079">
              <w:rPr>
                <w:sz w:val="16"/>
              </w:rPr>
              <w:t>Oral</w:t>
            </w:r>
          </w:p>
        </w:tc>
        <w:tc>
          <w:tcPr>
            <w:tcW w:w="1440" w:type="dxa"/>
          </w:tcPr>
          <w:p w14:paraId="09F112D7" w14:textId="77777777" w:rsidR="00AF38E9" w:rsidRPr="00FC4079" w:rsidRDefault="00AF38E9" w:rsidP="00AF38E9">
            <w:pPr>
              <w:spacing w:line="240" w:lineRule="auto"/>
              <w:rPr>
                <w:sz w:val="16"/>
              </w:rPr>
            </w:pPr>
            <w:r w:rsidRPr="00FC4079">
              <w:rPr>
                <w:sz w:val="16"/>
              </w:rPr>
              <w:t>Clopine Suspension</w:t>
            </w:r>
          </w:p>
        </w:tc>
        <w:tc>
          <w:tcPr>
            <w:tcW w:w="534" w:type="dxa"/>
          </w:tcPr>
          <w:p w14:paraId="006C6C72" w14:textId="77777777" w:rsidR="00AF38E9" w:rsidRPr="00FC4079" w:rsidRDefault="00AF38E9" w:rsidP="00AF38E9">
            <w:pPr>
              <w:spacing w:line="240" w:lineRule="auto"/>
              <w:rPr>
                <w:sz w:val="16"/>
              </w:rPr>
            </w:pPr>
            <w:r w:rsidRPr="00FC4079">
              <w:rPr>
                <w:sz w:val="16"/>
              </w:rPr>
              <w:t>PF</w:t>
            </w:r>
          </w:p>
        </w:tc>
        <w:tc>
          <w:tcPr>
            <w:tcW w:w="633" w:type="dxa"/>
          </w:tcPr>
          <w:p w14:paraId="5A88F694" w14:textId="77777777" w:rsidR="00AF38E9" w:rsidRPr="00FC4079" w:rsidRDefault="00AF38E9" w:rsidP="00AF38E9">
            <w:pPr>
              <w:spacing w:line="240" w:lineRule="auto"/>
              <w:rPr>
                <w:sz w:val="16"/>
              </w:rPr>
            </w:pPr>
            <w:r w:rsidRPr="00FC4079">
              <w:rPr>
                <w:sz w:val="16"/>
              </w:rPr>
              <w:t xml:space="preserve">MP </w:t>
            </w:r>
          </w:p>
        </w:tc>
        <w:tc>
          <w:tcPr>
            <w:tcW w:w="1728" w:type="dxa"/>
          </w:tcPr>
          <w:p w14:paraId="53686934" w14:textId="77777777" w:rsidR="00AF38E9" w:rsidRPr="00FC4079" w:rsidRDefault="00AF38E9" w:rsidP="00AF38E9">
            <w:pPr>
              <w:spacing w:line="240" w:lineRule="auto"/>
              <w:rPr>
                <w:sz w:val="16"/>
              </w:rPr>
            </w:pPr>
            <w:r w:rsidRPr="00FC4079">
              <w:rPr>
                <w:sz w:val="16"/>
              </w:rPr>
              <w:t>C10063 C10067 C10073</w:t>
            </w:r>
          </w:p>
        </w:tc>
        <w:tc>
          <w:tcPr>
            <w:tcW w:w="1728" w:type="dxa"/>
          </w:tcPr>
          <w:p w14:paraId="6798C23C" w14:textId="77777777" w:rsidR="00AF38E9" w:rsidRPr="00FC4079" w:rsidRDefault="00AF38E9" w:rsidP="00AF38E9">
            <w:pPr>
              <w:spacing w:line="240" w:lineRule="auto"/>
              <w:rPr>
                <w:sz w:val="16"/>
              </w:rPr>
            </w:pPr>
          </w:p>
        </w:tc>
        <w:tc>
          <w:tcPr>
            <w:tcW w:w="682" w:type="dxa"/>
          </w:tcPr>
          <w:p w14:paraId="6A606989" w14:textId="77777777" w:rsidR="00AF38E9" w:rsidRPr="00FC4079" w:rsidRDefault="00AF38E9" w:rsidP="00AF38E9">
            <w:pPr>
              <w:spacing w:line="240" w:lineRule="auto"/>
              <w:rPr>
                <w:sz w:val="16"/>
              </w:rPr>
            </w:pPr>
            <w:r w:rsidRPr="00FC4079">
              <w:rPr>
                <w:sz w:val="16"/>
              </w:rPr>
              <w:t>56</w:t>
            </w:r>
          </w:p>
        </w:tc>
        <w:tc>
          <w:tcPr>
            <w:tcW w:w="682" w:type="dxa"/>
          </w:tcPr>
          <w:p w14:paraId="0FBDA2A3" w14:textId="77777777" w:rsidR="00AF38E9" w:rsidRPr="00FC4079" w:rsidRDefault="00AF38E9" w:rsidP="00AF38E9">
            <w:pPr>
              <w:spacing w:line="240" w:lineRule="auto"/>
              <w:rPr>
                <w:sz w:val="16"/>
              </w:rPr>
            </w:pPr>
            <w:r w:rsidRPr="00FC4079">
              <w:rPr>
                <w:sz w:val="16"/>
              </w:rPr>
              <w:t>5</w:t>
            </w:r>
          </w:p>
        </w:tc>
        <w:tc>
          <w:tcPr>
            <w:tcW w:w="1271" w:type="dxa"/>
          </w:tcPr>
          <w:p w14:paraId="7914EFF9" w14:textId="77777777" w:rsidR="00AF38E9" w:rsidRPr="00FC4079" w:rsidRDefault="00AF38E9" w:rsidP="00AF38E9">
            <w:pPr>
              <w:spacing w:line="240" w:lineRule="auto"/>
              <w:rPr>
                <w:sz w:val="16"/>
              </w:rPr>
            </w:pPr>
          </w:p>
        </w:tc>
        <w:tc>
          <w:tcPr>
            <w:tcW w:w="534" w:type="dxa"/>
          </w:tcPr>
          <w:p w14:paraId="33471C78" w14:textId="77777777" w:rsidR="00AF38E9" w:rsidRPr="00FC4079" w:rsidRDefault="00AF38E9" w:rsidP="00AF38E9">
            <w:pPr>
              <w:spacing w:line="240" w:lineRule="auto"/>
              <w:rPr>
                <w:sz w:val="16"/>
              </w:rPr>
            </w:pPr>
            <w:r w:rsidRPr="00FC4079">
              <w:rPr>
                <w:sz w:val="16"/>
              </w:rPr>
              <w:t>1</w:t>
            </w:r>
          </w:p>
        </w:tc>
        <w:tc>
          <w:tcPr>
            <w:tcW w:w="534" w:type="dxa"/>
          </w:tcPr>
          <w:p w14:paraId="4A1BE88E" w14:textId="77777777" w:rsidR="00AF38E9" w:rsidRPr="00FC4079" w:rsidRDefault="00AF38E9" w:rsidP="00AF38E9">
            <w:pPr>
              <w:spacing w:line="240" w:lineRule="auto"/>
              <w:rPr>
                <w:sz w:val="16"/>
              </w:rPr>
            </w:pPr>
          </w:p>
        </w:tc>
        <w:tc>
          <w:tcPr>
            <w:tcW w:w="864" w:type="dxa"/>
          </w:tcPr>
          <w:p w14:paraId="2BB57BEF" w14:textId="77777777" w:rsidR="00AF38E9" w:rsidRPr="00FC4079" w:rsidRDefault="00AF38E9" w:rsidP="00AF38E9">
            <w:pPr>
              <w:spacing w:line="240" w:lineRule="auto"/>
              <w:rPr>
                <w:sz w:val="16"/>
              </w:rPr>
            </w:pPr>
            <w:r w:rsidRPr="00FC4079">
              <w:rPr>
                <w:sz w:val="16"/>
              </w:rPr>
              <w:t>D(100)</w:t>
            </w:r>
          </w:p>
        </w:tc>
      </w:tr>
      <w:tr w:rsidR="00FC4079" w:rsidRPr="00FC4079" w14:paraId="35CFEDFB" w14:textId="77777777" w:rsidTr="00FC4079">
        <w:tc>
          <w:tcPr>
            <w:tcW w:w="1353" w:type="dxa"/>
          </w:tcPr>
          <w:p w14:paraId="455CF773" w14:textId="77777777" w:rsidR="00AF38E9" w:rsidRPr="00FC4079" w:rsidRDefault="00AF38E9" w:rsidP="00AF38E9">
            <w:pPr>
              <w:spacing w:line="240" w:lineRule="auto"/>
              <w:rPr>
                <w:sz w:val="16"/>
              </w:rPr>
            </w:pPr>
            <w:r w:rsidRPr="00FC4079">
              <w:rPr>
                <w:sz w:val="16"/>
              </w:rPr>
              <w:t>Clozapine</w:t>
            </w:r>
          </w:p>
        </w:tc>
        <w:tc>
          <w:tcPr>
            <w:tcW w:w="2023" w:type="dxa"/>
          </w:tcPr>
          <w:p w14:paraId="1A8DD4D1" w14:textId="77777777" w:rsidR="00AF38E9" w:rsidRPr="00FC4079" w:rsidRDefault="00AF38E9" w:rsidP="00AF38E9">
            <w:pPr>
              <w:spacing w:line="240" w:lineRule="auto"/>
              <w:rPr>
                <w:sz w:val="16"/>
              </w:rPr>
            </w:pPr>
            <w:r w:rsidRPr="00FC4079">
              <w:rPr>
                <w:sz w:val="16"/>
              </w:rPr>
              <w:t>Oral liquid 50 mg per mL, 100 mL</w:t>
            </w:r>
          </w:p>
        </w:tc>
        <w:tc>
          <w:tcPr>
            <w:tcW w:w="953" w:type="dxa"/>
          </w:tcPr>
          <w:p w14:paraId="4E2A07D4" w14:textId="77777777" w:rsidR="00AF38E9" w:rsidRPr="00FC4079" w:rsidRDefault="00AF38E9" w:rsidP="00AF38E9">
            <w:pPr>
              <w:spacing w:line="240" w:lineRule="auto"/>
              <w:rPr>
                <w:sz w:val="16"/>
              </w:rPr>
            </w:pPr>
            <w:r w:rsidRPr="00FC4079">
              <w:rPr>
                <w:sz w:val="16"/>
              </w:rPr>
              <w:t>Oral</w:t>
            </w:r>
          </w:p>
        </w:tc>
        <w:tc>
          <w:tcPr>
            <w:tcW w:w="1440" w:type="dxa"/>
          </w:tcPr>
          <w:p w14:paraId="3D7B28CE" w14:textId="77777777" w:rsidR="00AF38E9" w:rsidRPr="00FC4079" w:rsidRDefault="00AF38E9" w:rsidP="00AF38E9">
            <w:pPr>
              <w:spacing w:line="240" w:lineRule="auto"/>
              <w:rPr>
                <w:sz w:val="16"/>
              </w:rPr>
            </w:pPr>
            <w:r w:rsidRPr="00FC4079">
              <w:rPr>
                <w:sz w:val="16"/>
              </w:rPr>
              <w:t>Versacloz</w:t>
            </w:r>
          </w:p>
        </w:tc>
        <w:tc>
          <w:tcPr>
            <w:tcW w:w="534" w:type="dxa"/>
          </w:tcPr>
          <w:p w14:paraId="38D94A0B" w14:textId="77777777" w:rsidR="00AF38E9" w:rsidRPr="00FC4079" w:rsidRDefault="00AF38E9" w:rsidP="00AF38E9">
            <w:pPr>
              <w:spacing w:line="240" w:lineRule="auto"/>
              <w:rPr>
                <w:sz w:val="16"/>
              </w:rPr>
            </w:pPr>
            <w:r w:rsidRPr="00FC4079">
              <w:rPr>
                <w:sz w:val="16"/>
              </w:rPr>
              <w:t>PF</w:t>
            </w:r>
          </w:p>
        </w:tc>
        <w:tc>
          <w:tcPr>
            <w:tcW w:w="633" w:type="dxa"/>
          </w:tcPr>
          <w:p w14:paraId="02FA4E5C" w14:textId="77777777" w:rsidR="00AF38E9" w:rsidRPr="00FC4079" w:rsidRDefault="00AF38E9" w:rsidP="00AF38E9">
            <w:pPr>
              <w:spacing w:line="240" w:lineRule="auto"/>
              <w:rPr>
                <w:sz w:val="16"/>
              </w:rPr>
            </w:pPr>
            <w:r w:rsidRPr="00FC4079">
              <w:rPr>
                <w:sz w:val="16"/>
              </w:rPr>
              <w:t xml:space="preserve">MP </w:t>
            </w:r>
          </w:p>
        </w:tc>
        <w:tc>
          <w:tcPr>
            <w:tcW w:w="1728" w:type="dxa"/>
          </w:tcPr>
          <w:p w14:paraId="579CC20A" w14:textId="77777777" w:rsidR="00AF38E9" w:rsidRPr="00FC4079" w:rsidRDefault="00AF38E9" w:rsidP="00AF38E9">
            <w:pPr>
              <w:spacing w:line="240" w:lineRule="auto"/>
              <w:rPr>
                <w:sz w:val="16"/>
              </w:rPr>
            </w:pPr>
            <w:r w:rsidRPr="00FC4079">
              <w:rPr>
                <w:sz w:val="16"/>
              </w:rPr>
              <w:t>C10063 C10067 C10073</w:t>
            </w:r>
          </w:p>
        </w:tc>
        <w:tc>
          <w:tcPr>
            <w:tcW w:w="1728" w:type="dxa"/>
          </w:tcPr>
          <w:p w14:paraId="33CCD054" w14:textId="77777777" w:rsidR="00AF38E9" w:rsidRPr="00FC4079" w:rsidRDefault="00AF38E9" w:rsidP="00AF38E9">
            <w:pPr>
              <w:spacing w:line="240" w:lineRule="auto"/>
              <w:rPr>
                <w:sz w:val="16"/>
              </w:rPr>
            </w:pPr>
          </w:p>
        </w:tc>
        <w:tc>
          <w:tcPr>
            <w:tcW w:w="682" w:type="dxa"/>
          </w:tcPr>
          <w:p w14:paraId="5360F710" w14:textId="77777777" w:rsidR="00AF38E9" w:rsidRPr="00FC4079" w:rsidRDefault="00AF38E9" w:rsidP="00AF38E9">
            <w:pPr>
              <w:spacing w:line="240" w:lineRule="auto"/>
              <w:rPr>
                <w:sz w:val="16"/>
              </w:rPr>
            </w:pPr>
            <w:r w:rsidRPr="00FC4079">
              <w:rPr>
                <w:sz w:val="16"/>
              </w:rPr>
              <w:t>56</w:t>
            </w:r>
          </w:p>
        </w:tc>
        <w:tc>
          <w:tcPr>
            <w:tcW w:w="682" w:type="dxa"/>
          </w:tcPr>
          <w:p w14:paraId="49F304C4" w14:textId="77777777" w:rsidR="00AF38E9" w:rsidRPr="00FC4079" w:rsidRDefault="00AF38E9" w:rsidP="00AF38E9">
            <w:pPr>
              <w:spacing w:line="240" w:lineRule="auto"/>
              <w:rPr>
                <w:sz w:val="16"/>
              </w:rPr>
            </w:pPr>
            <w:r w:rsidRPr="00FC4079">
              <w:rPr>
                <w:sz w:val="16"/>
              </w:rPr>
              <w:t>5</w:t>
            </w:r>
          </w:p>
        </w:tc>
        <w:tc>
          <w:tcPr>
            <w:tcW w:w="1271" w:type="dxa"/>
          </w:tcPr>
          <w:p w14:paraId="0B0AB8E2" w14:textId="77777777" w:rsidR="00AF38E9" w:rsidRPr="00FC4079" w:rsidRDefault="00AF38E9" w:rsidP="00AF38E9">
            <w:pPr>
              <w:spacing w:line="240" w:lineRule="auto"/>
              <w:rPr>
                <w:sz w:val="16"/>
              </w:rPr>
            </w:pPr>
          </w:p>
        </w:tc>
        <w:tc>
          <w:tcPr>
            <w:tcW w:w="534" w:type="dxa"/>
          </w:tcPr>
          <w:p w14:paraId="35637C3C" w14:textId="77777777" w:rsidR="00AF38E9" w:rsidRPr="00FC4079" w:rsidRDefault="00AF38E9" w:rsidP="00AF38E9">
            <w:pPr>
              <w:spacing w:line="240" w:lineRule="auto"/>
              <w:rPr>
                <w:sz w:val="16"/>
              </w:rPr>
            </w:pPr>
            <w:r w:rsidRPr="00FC4079">
              <w:rPr>
                <w:sz w:val="16"/>
              </w:rPr>
              <w:t>1</w:t>
            </w:r>
          </w:p>
        </w:tc>
        <w:tc>
          <w:tcPr>
            <w:tcW w:w="534" w:type="dxa"/>
          </w:tcPr>
          <w:p w14:paraId="44A1E43C" w14:textId="77777777" w:rsidR="00AF38E9" w:rsidRPr="00FC4079" w:rsidRDefault="00AF38E9" w:rsidP="00AF38E9">
            <w:pPr>
              <w:spacing w:line="240" w:lineRule="auto"/>
              <w:rPr>
                <w:sz w:val="16"/>
              </w:rPr>
            </w:pPr>
          </w:p>
        </w:tc>
        <w:tc>
          <w:tcPr>
            <w:tcW w:w="864" w:type="dxa"/>
          </w:tcPr>
          <w:p w14:paraId="11BDB4DB" w14:textId="77777777" w:rsidR="00AF38E9" w:rsidRPr="00FC4079" w:rsidRDefault="00AF38E9" w:rsidP="00AF38E9">
            <w:pPr>
              <w:spacing w:line="240" w:lineRule="auto"/>
              <w:rPr>
                <w:sz w:val="16"/>
              </w:rPr>
            </w:pPr>
            <w:r w:rsidRPr="00FC4079">
              <w:rPr>
                <w:sz w:val="16"/>
              </w:rPr>
              <w:t>D(100)</w:t>
            </w:r>
          </w:p>
        </w:tc>
      </w:tr>
      <w:tr w:rsidR="00FC4079" w:rsidRPr="00FC4079" w14:paraId="11878EBB" w14:textId="77777777" w:rsidTr="00FC4079">
        <w:tc>
          <w:tcPr>
            <w:tcW w:w="1353" w:type="dxa"/>
          </w:tcPr>
          <w:p w14:paraId="04E98769" w14:textId="77777777" w:rsidR="00AF38E9" w:rsidRPr="00FC4079" w:rsidRDefault="00AF38E9" w:rsidP="00AF38E9">
            <w:pPr>
              <w:spacing w:line="240" w:lineRule="auto"/>
              <w:rPr>
                <w:sz w:val="16"/>
              </w:rPr>
            </w:pPr>
            <w:r w:rsidRPr="00FC4079">
              <w:rPr>
                <w:sz w:val="16"/>
              </w:rPr>
              <w:t>Clozapine</w:t>
            </w:r>
          </w:p>
        </w:tc>
        <w:tc>
          <w:tcPr>
            <w:tcW w:w="2023" w:type="dxa"/>
          </w:tcPr>
          <w:p w14:paraId="0DFC76BA" w14:textId="77777777" w:rsidR="00AF38E9" w:rsidRPr="00FC4079" w:rsidRDefault="00AF38E9" w:rsidP="00AF38E9">
            <w:pPr>
              <w:spacing w:line="240" w:lineRule="auto"/>
              <w:rPr>
                <w:sz w:val="16"/>
              </w:rPr>
            </w:pPr>
            <w:r w:rsidRPr="00FC4079">
              <w:rPr>
                <w:sz w:val="16"/>
              </w:rPr>
              <w:t>Tablet 25 mg</w:t>
            </w:r>
          </w:p>
        </w:tc>
        <w:tc>
          <w:tcPr>
            <w:tcW w:w="953" w:type="dxa"/>
          </w:tcPr>
          <w:p w14:paraId="29637E29" w14:textId="77777777" w:rsidR="00AF38E9" w:rsidRPr="00FC4079" w:rsidRDefault="00AF38E9" w:rsidP="00AF38E9">
            <w:pPr>
              <w:spacing w:line="240" w:lineRule="auto"/>
              <w:rPr>
                <w:sz w:val="16"/>
              </w:rPr>
            </w:pPr>
            <w:r w:rsidRPr="00FC4079">
              <w:rPr>
                <w:sz w:val="16"/>
              </w:rPr>
              <w:t>Oral</w:t>
            </w:r>
          </w:p>
        </w:tc>
        <w:tc>
          <w:tcPr>
            <w:tcW w:w="1440" w:type="dxa"/>
          </w:tcPr>
          <w:p w14:paraId="68EBB466" w14:textId="77777777" w:rsidR="00AF38E9" w:rsidRPr="00FC4079" w:rsidRDefault="00AF38E9" w:rsidP="00AF38E9">
            <w:pPr>
              <w:spacing w:line="240" w:lineRule="auto"/>
              <w:rPr>
                <w:sz w:val="16"/>
              </w:rPr>
            </w:pPr>
            <w:r w:rsidRPr="00FC4079">
              <w:rPr>
                <w:sz w:val="16"/>
              </w:rPr>
              <w:t>Clopine 25</w:t>
            </w:r>
          </w:p>
        </w:tc>
        <w:tc>
          <w:tcPr>
            <w:tcW w:w="534" w:type="dxa"/>
          </w:tcPr>
          <w:p w14:paraId="35748E2A" w14:textId="77777777" w:rsidR="00AF38E9" w:rsidRPr="00FC4079" w:rsidRDefault="00AF38E9" w:rsidP="00AF38E9">
            <w:pPr>
              <w:spacing w:line="240" w:lineRule="auto"/>
              <w:rPr>
                <w:sz w:val="16"/>
              </w:rPr>
            </w:pPr>
            <w:r w:rsidRPr="00FC4079">
              <w:rPr>
                <w:sz w:val="16"/>
              </w:rPr>
              <w:t>PF</w:t>
            </w:r>
          </w:p>
        </w:tc>
        <w:tc>
          <w:tcPr>
            <w:tcW w:w="633" w:type="dxa"/>
          </w:tcPr>
          <w:p w14:paraId="537EA451" w14:textId="77777777" w:rsidR="00AF38E9" w:rsidRPr="00FC4079" w:rsidRDefault="00AF38E9" w:rsidP="00AF38E9">
            <w:pPr>
              <w:spacing w:line="240" w:lineRule="auto"/>
              <w:rPr>
                <w:sz w:val="16"/>
              </w:rPr>
            </w:pPr>
            <w:r w:rsidRPr="00FC4079">
              <w:rPr>
                <w:sz w:val="16"/>
              </w:rPr>
              <w:t xml:space="preserve">MP </w:t>
            </w:r>
          </w:p>
        </w:tc>
        <w:tc>
          <w:tcPr>
            <w:tcW w:w="1728" w:type="dxa"/>
          </w:tcPr>
          <w:p w14:paraId="3C72A712" w14:textId="77777777" w:rsidR="00AF38E9" w:rsidRPr="00FC4079" w:rsidRDefault="00AF38E9" w:rsidP="00AF38E9">
            <w:pPr>
              <w:spacing w:line="240" w:lineRule="auto"/>
              <w:rPr>
                <w:sz w:val="16"/>
              </w:rPr>
            </w:pPr>
            <w:r w:rsidRPr="00FC4079">
              <w:rPr>
                <w:sz w:val="16"/>
              </w:rPr>
              <w:t>C4998 C5015 C9490</w:t>
            </w:r>
          </w:p>
        </w:tc>
        <w:tc>
          <w:tcPr>
            <w:tcW w:w="1728" w:type="dxa"/>
          </w:tcPr>
          <w:p w14:paraId="158029BE" w14:textId="77777777" w:rsidR="00AF38E9" w:rsidRPr="00FC4079" w:rsidRDefault="00AF38E9" w:rsidP="00AF38E9">
            <w:pPr>
              <w:spacing w:line="240" w:lineRule="auto"/>
              <w:rPr>
                <w:sz w:val="16"/>
              </w:rPr>
            </w:pPr>
          </w:p>
        </w:tc>
        <w:tc>
          <w:tcPr>
            <w:tcW w:w="682" w:type="dxa"/>
          </w:tcPr>
          <w:p w14:paraId="70CE2D72" w14:textId="77777777" w:rsidR="00AF38E9" w:rsidRPr="00FC4079" w:rsidRDefault="00AF38E9" w:rsidP="00AF38E9">
            <w:pPr>
              <w:spacing w:line="240" w:lineRule="auto"/>
              <w:rPr>
                <w:sz w:val="16"/>
              </w:rPr>
            </w:pPr>
            <w:r w:rsidRPr="00FC4079">
              <w:rPr>
                <w:sz w:val="16"/>
              </w:rPr>
              <w:t>200</w:t>
            </w:r>
          </w:p>
        </w:tc>
        <w:tc>
          <w:tcPr>
            <w:tcW w:w="682" w:type="dxa"/>
          </w:tcPr>
          <w:p w14:paraId="30B25CEF" w14:textId="77777777" w:rsidR="00AF38E9" w:rsidRPr="00FC4079" w:rsidRDefault="00AF38E9" w:rsidP="00AF38E9">
            <w:pPr>
              <w:spacing w:line="240" w:lineRule="auto"/>
              <w:rPr>
                <w:sz w:val="16"/>
              </w:rPr>
            </w:pPr>
            <w:r w:rsidRPr="00FC4079">
              <w:rPr>
                <w:sz w:val="16"/>
              </w:rPr>
              <w:t>0</w:t>
            </w:r>
          </w:p>
        </w:tc>
        <w:tc>
          <w:tcPr>
            <w:tcW w:w="1271" w:type="dxa"/>
          </w:tcPr>
          <w:p w14:paraId="45A413AB" w14:textId="77777777" w:rsidR="00AF38E9" w:rsidRPr="00FC4079" w:rsidRDefault="00AF38E9" w:rsidP="00AF38E9">
            <w:pPr>
              <w:spacing w:line="240" w:lineRule="auto"/>
              <w:rPr>
                <w:sz w:val="16"/>
              </w:rPr>
            </w:pPr>
          </w:p>
        </w:tc>
        <w:tc>
          <w:tcPr>
            <w:tcW w:w="534" w:type="dxa"/>
          </w:tcPr>
          <w:p w14:paraId="42934E9A" w14:textId="77777777" w:rsidR="00AF38E9" w:rsidRPr="00FC4079" w:rsidRDefault="00AF38E9" w:rsidP="00AF38E9">
            <w:pPr>
              <w:spacing w:line="240" w:lineRule="auto"/>
              <w:rPr>
                <w:sz w:val="16"/>
              </w:rPr>
            </w:pPr>
            <w:r w:rsidRPr="00FC4079">
              <w:rPr>
                <w:sz w:val="16"/>
              </w:rPr>
              <w:t>100</w:t>
            </w:r>
          </w:p>
        </w:tc>
        <w:tc>
          <w:tcPr>
            <w:tcW w:w="534" w:type="dxa"/>
          </w:tcPr>
          <w:p w14:paraId="283B4EBA" w14:textId="77777777" w:rsidR="00AF38E9" w:rsidRPr="00FC4079" w:rsidRDefault="00AF38E9" w:rsidP="00AF38E9">
            <w:pPr>
              <w:spacing w:line="240" w:lineRule="auto"/>
              <w:rPr>
                <w:sz w:val="16"/>
              </w:rPr>
            </w:pPr>
          </w:p>
        </w:tc>
        <w:tc>
          <w:tcPr>
            <w:tcW w:w="864" w:type="dxa"/>
          </w:tcPr>
          <w:p w14:paraId="0647F4D0" w14:textId="77777777" w:rsidR="00AF38E9" w:rsidRPr="00FC4079" w:rsidRDefault="00AF38E9" w:rsidP="00AF38E9">
            <w:pPr>
              <w:spacing w:line="240" w:lineRule="auto"/>
              <w:rPr>
                <w:sz w:val="16"/>
              </w:rPr>
            </w:pPr>
            <w:r w:rsidRPr="00FC4079">
              <w:rPr>
                <w:sz w:val="16"/>
              </w:rPr>
              <w:t>D(100)</w:t>
            </w:r>
          </w:p>
        </w:tc>
      </w:tr>
      <w:tr w:rsidR="00FC4079" w:rsidRPr="00FC4079" w14:paraId="687B6B74" w14:textId="77777777" w:rsidTr="00FC4079">
        <w:tc>
          <w:tcPr>
            <w:tcW w:w="1353" w:type="dxa"/>
          </w:tcPr>
          <w:p w14:paraId="187B5422" w14:textId="77777777" w:rsidR="00AF38E9" w:rsidRPr="00FC4079" w:rsidRDefault="00AF38E9" w:rsidP="00AF38E9">
            <w:pPr>
              <w:spacing w:line="240" w:lineRule="auto"/>
              <w:rPr>
                <w:sz w:val="16"/>
              </w:rPr>
            </w:pPr>
            <w:r w:rsidRPr="00FC4079">
              <w:rPr>
                <w:sz w:val="16"/>
              </w:rPr>
              <w:t>Clozapine</w:t>
            </w:r>
          </w:p>
        </w:tc>
        <w:tc>
          <w:tcPr>
            <w:tcW w:w="2023" w:type="dxa"/>
          </w:tcPr>
          <w:p w14:paraId="4E5758AB" w14:textId="77777777" w:rsidR="00AF38E9" w:rsidRPr="00FC4079" w:rsidRDefault="00AF38E9" w:rsidP="00AF38E9">
            <w:pPr>
              <w:spacing w:line="240" w:lineRule="auto"/>
              <w:rPr>
                <w:sz w:val="16"/>
              </w:rPr>
            </w:pPr>
            <w:r w:rsidRPr="00FC4079">
              <w:rPr>
                <w:sz w:val="16"/>
              </w:rPr>
              <w:t>Tablet 25 mg</w:t>
            </w:r>
          </w:p>
        </w:tc>
        <w:tc>
          <w:tcPr>
            <w:tcW w:w="953" w:type="dxa"/>
          </w:tcPr>
          <w:p w14:paraId="07F17A6E" w14:textId="77777777" w:rsidR="00AF38E9" w:rsidRPr="00FC4079" w:rsidRDefault="00AF38E9" w:rsidP="00AF38E9">
            <w:pPr>
              <w:spacing w:line="240" w:lineRule="auto"/>
              <w:rPr>
                <w:sz w:val="16"/>
              </w:rPr>
            </w:pPr>
            <w:r w:rsidRPr="00FC4079">
              <w:rPr>
                <w:sz w:val="16"/>
              </w:rPr>
              <w:t>Oral</w:t>
            </w:r>
          </w:p>
        </w:tc>
        <w:tc>
          <w:tcPr>
            <w:tcW w:w="1440" w:type="dxa"/>
          </w:tcPr>
          <w:p w14:paraId="55F28D6D" w14:textId="77777777" w:rsidR="00AF38E9" w:rsidRPr="00FC4079" w:rsidRDefault="00AF38E9" w:rsidP="00AF38E9">
            <w:pPr>
              <w:spacing w:line="240" w:lineRule="auto"/>
              <w:rPr>
                <w:sz w:val="16"/>
              </w:rPr>
            </w:pPr>
            <w:r w:rsidRPr="00FC4079">
              <w:rPr>
                <w:sz w:val="16"/>
              </w:rPr>
              <w:t>Clozaril 25</w:t>
            </w:r>
          </w:p>
        </w:tc>
        <w:tc>
          <w:tcPr>
            <w:tcW w:w="534" w:type="dxa"/>
          </w:tcPr>
          <w:p w14:paraId="552862AB" w14:textId="77777777" w:rsidR="00AF38E9" w:rsidRPr="00FC4079" w:rsidRDefault="00AF38E9" w:rsidP="00AF38E9">
            <w:pPr>
              <w:spacing w:line="240" w:lineRule="auto"/>
              <w:rPr>
                <w:sz w:val="16"/>
              </w:rPr>
            </w:pPr>
            <w:r w:rsidRPr="00FC4079">
              <w:rPr>
                <w:sz w:val="16"/>
              </w:rPr>
              <w:t>GO</w:t>
            </w:r>
          </w:p>
        </w:tc>
        <w:tc>
          <w:tcPr>
            <w:tcW w:w="633" w:type="dxa"/>
          </w:tcPr>
          <w:p w14:paraId="095E0C52" w14:textId="77777777" w:rsidR="00AF38E9" w:rsidRPr="00FC4079" w:rsidRDefault="00AF38E9" w:rsidP="00AF38E9">
            <w:pPr>
              <w:spacing w:line="240" w:lineRule="auto"/>
              <w:rPr>
                <w:sz w:val="16"/>
              </w:rPr>
            </w:pPr>
            <w:r w:rsidRPr="00FC4079">
              <w:rPr>
                <w:sz w:val="16"/>
              </w:rPr>
              <w:t xml:space="preserve">MP </w:t>
            </w:r>
          </w:p>
        </w:tc>
        <w:tc>
          <w:tcPr>
            <w:tcW w:w="1728" w:type="dxa"/>
          </w:tcPr>
          <w:p w14:paraId="780B633A" w14:textId="77777777" w:rsidR="00AF38E9" w:rsidRPr="00FC4079" w:rsidRDefault="00AF38E9" w:rsidP="00AF38E9">
            <w:pPr>
              <w:spacing w:line="240" w:lineRule="auto"/>
              <w:rPr>
                <w:sz w:val="16"/>
              </w:rPr>
            </w:pPr>
            <w:r w:rsidRPr="00FC4079">
              <w:rPr>
                <w:sz w:val="16"/>
              </w:rPr>
              <w:t>C4998 C5015 C9490</w:t>
            </w:r>
          </w:p>
        </w:tc>
        <w:tc>
          <w:tcPr>
            <w:tcW w:w="1728" w:type="dxa"/>
          </w:tcPr>
          <w:p w14:paraId="67EAA62C" w14:textId="77777777" w:rsidR="00AF38E9" w:rsidRPr="00FC4079" w:rsidRDefault="00AF38E9" w:rsidP="00AF38E9">
            <w:pPr>
              <w:spacing w:line="240" w:lineRule="auto"/>
              <w:rPr>
                <w:sz w:val="16"/>
              </w:rPr>
            </w:pPr>
          </w:p>
        </w:tc>
        <w:tc>
          <w:tcPr>
            <w:tcW w:w="682" w:type="dxa"/>
          </w:tcPr>
          <w:p w14:paraId="2FF5DACD" w14:textId="77777777" w:rsidR="00AF38E9" w:rsidRPr="00FC4079" w:rsidRDefault="00AF38E9" w:rsidP="00AF38E9">
            <w:pPr>
              <w:spacing w:line="240" w:lineRule="auto"/>
              <w:rPr>
                <w:sz w:val="16"/>
              </w:rPr>
            </w:pPr>
            <w:r w:rsidRPr="00FC4079">
              <w:rPr>
                <w:sz w:val="16"/>
              </w:rPr>
              <w:t>200</w:t>
            </w:r>
          </w:p>
        </w:tc>
        <w:tc>
          <w:tcPr>
            <w:tcW w:w="682" w:type="dxa"/>
          </w:tcPr>
          <w:p w14:paraId="05D7A4C5" w14:textId="77777777" w:rsidR="00AF38E9" w:rsidRPr="00FC4079" w:rsidRDefault="00AF38E9" w:rsidP="00AF38E9">
            <w:pPr>
              <w:spacing w:line="240" w:lineRule="auto"/>
              <w:rPr>
                <w:sz w:val="16"/>
              </w:rPr>
            </w:pPr>
            <w:r w:rsidRPr="00FC4079">
              <w:rPr>
                <w:sz w:val="16"/>
              </w:rPr>
              <w:t>0</w:t>
            </w:r>
          </w:p>
        </w:tc>
        <w:tc>
          <w:tcPr>
            <w:tcW w:w="1271" w:type="dxa"/>
          </w:tcPr>
          <w:p w14:paraId="3CD8D92E" w14:textId="77777777" w:rsidR="00AF38E9" w:rsidRPr="00FC4079" w:rsidRDefault="00AF38E9" w:rsidP="00AF38E9">
            <w:pPr>
              <w:spacing w:line="240" w:lineRule="auto"/>
              <w:rPr>
                <w:sz w:val="16"/>
              </w:rPr>
            </w:pPr>
          </w:p>
        </w:tc>
        <w:tc>
          <w:tcPr>
            <w:tcW w:w="534" w:type="dxa"/>
          </w:tcPr>
          <w:p w14:paraId="66109BB7" w14:textId="77777777" w:rsidR="00AF38E9" w:rsidRPr="00FC4079" w:rsidRDefault="00AF38E9" w:rsidP="00AF38E9">
            <w:pPr>
              <w:spacing w:line="240" w:lineRule="auto"/>
              <w:rPr>
                <w:sz w:val="16"/>
              </w:rPr>
            </w:pPr>
            <w:r w:rsidRPr="00FC4079">
              <w:rPr>
                <w:sz w:val="16"/>
              </w:rPr>
              <w:t>100</w:t>
            </w:r>
          </w:p>
        </w:tc>
        <w:tc>
          <w:tcPr>
            <w:tcW w:w="534" w:type="dxa"/>
          </w:tcPr>
          <w:p w14:paraId="2632ABCD" w14:textId="77777777" w:rsidR="00AF38E9" w:rsidRPr="00FC4079" w:rsidRDefault="00AF38E9" w:rsidP="00AF38E9">
            <w:pPr>
              <w:spacing w:line="240" w:lineRule="auto"/>
              <w:rPr>
                <w:sz w:val="16"/>
              </w:rPr>
            </w:pPr>
          </w:p>
        </w:tc>
        <w:tc>
          <w:tcPr>
            <w:tcW w:w="864" w:type="dxa"/>
          </w:tcPr>
          <w:p w14:paraId="00F595AB" w14:textId="77777777" w:rsidR="00AF38E9" w:rsidRPr="00FC4079" w:rsidRDefault="00AF38E9" w:rsidP="00AF38E9">
            <w:pPr>
              <w:spacing w:line="240" w:lineRule="auto"/>
              <w:rPr>
                <w:sz w:val="16"/>
              </w:rPr>
            </w:pPr>
            <w:r w:rsidRPr="00FC4079">
              <w:rPr>
                <w:sz w:val="16"/>
              </w:rPr>
              <w:t>D(100)</w:t>
            </w:r>
          </w:p>
        </w:tc>
      </w:tr>
      <w:tr w:rsidR="00FC4079" w:rsidRPr="00FC4079" w14:paraId="4F5F8636" w14:textId="77777777" w:rsidTr="00FC4079">
        <w:tc>
          <w:tcPr>
            <w:tcW w:w="1353" w:type="dxa"/>
          </w:tcPr>
          <w:p w14:paraId="61D63308" w14:textId="77777777" w:rsidR="00AF38E9" w:rsidRPr="00FC4079" w:rsidRDefault="00AF38E9" w:rsidP="00AF38E9">
            <w:pPr>
              <w:spacing w:line="240" w:lineRule="auto"/>
              <w:rPr>
                <w:sz w:val="16"/>
              </w:rPr>
            </w:pPr>
            <w:r w:rsidRPr="00FC4079">
              <w:rPr>
                <w:sz w:val="16"/>
              </w:rPr>
              <w:t>Clozapine</w:t>
            </w:r>
          </w:p>
        </w:tc>
        <w:tc>
          <w:tcPr>
            <w:tcW w:w="2023" w:type="dxa"/>
          </w:tcPr>
          <w:p w14:paraId="7170A2CE" w14:textId="77777777" w:rsidR="00AF38E9" w:rsidRPr="00FC4079" w:rsidRDefault="00AF38E9" w:rsidP="00AF38E9">
            <w:pPr>
              <w:spacing w:line="240" w:lineRule="auto"/>
              <w:rPr>
                <w:sz w:val="16"/>
              </w:rPr>
            </w:pPr>
            <w:r w:rsidRPr="00FC4079">
              <w:rPr>
                <w:sz w:val="16"/>
              </w:rPr>
              <w:t>Tablet 25 mg</w:t>
            </w:r>
          </w:p>
        </w:tc>
        <w:tc>
          <w:tcPr>
            <w:tcW w:w="953" w:type="dxa"/>
          </w:tcPr>
          <w:p w14:paraId="09229E11" w14:textId="77777777" w:rsidR="00AF38E9" w:rsidRPr="00FC4079" w:rsidRDefault="00AF38E9" w:rsidP="00AF38E9">
            <w:pPr>
              <w:spacing w:line="240" w:lineRule="auto"/>
              <w:rPr>
                <w:sz w:val="16"/>
              </w:rPr>
            </w:pPr>
            <w:r w:rsidRPr="00FC4079">
              <w:rPr>
                <w:sz w:val="16"/>
              </w:rPr>
              <w:t>Oral</w:t>
            </w:r>
          </w:p>
        </w:tc>
        <w:tc>
          <w:tcPr>
            <w:tcW w:w="1440" w:type="dxa"/>
          </w:tcPr>
          <w:p w14:paraId="1016B4F1" w14:textId="77777777" w:rsidR="00AF38E9" w:rsidRPr="00FC4079" w:rsidRDefault="00AF38E9" w:rsidP="00AF38E9">
            <w:pPr>
              <w:spacing w:line="240" w:lineRule="auto"/>
              <w:rPr>
                <w:sz w:val="16"/>
              </w:rPr>
            </w:pPr>
            <w:r w:rsidRPr="00FC4079">
              <w:rPr>
                <w:sz w:val="16"/>
              </w:rPr>
              <w:t>Clozitor</w:t>
            </w:r>
          </w:p>
        </w:tc>
        <w:tc>
          <w:tcPr>
            <w:tcW w:w="534" w:type="dxa"/>
          </w:tcPr>
          <w:p w14:paraId="52282EF5" w14:textId="77777777" w:rsidR="00AF38E9" w:rsidRPr="00FC4079" w:rsidRDefault="00AF38E9" w:rsidP="00AF38E9">
            <w:pPr>
              <w:spacing w:line="240" w:lineRule="auto"/>
              <w:rPr>
                <w:sz w:val="16"/>
              </w:rPr>
            </w:pPr>
            <w:r w:rsidRPr="00FC4079">
              <w:rPr>
                <w:sz w:val="16"/>
              </w:rPr>
              <w:t>JU</w:t>
            </w:r>
          </w:p>
        </w:tc>
        <w:tc>
          <w:tcPr>
            <w:tcW w:w="633" w:type="dxa"/>
          </w:tcPr>
          <w:p w14:paraId="6A9E49B0" w14:textId="77777777" w:rsidR="00AF38E9" w:rsidRPr="00FC4079" w:rsidRDefault="00AF38E9" w:rsidP="00AF38E9">
            <w:pPr>
              <w:spacing w:line="240" w:lineRule="auto"/>
              <w:rPr>
                <w:sz w:val="16"/>
              </w:rPr>
            </w:pPr>
            <w:r w:rsidRPr="00FC4079">
              <w:rPr>
                <w:sz w:val="16"/>
              </w:rPr>
              <w:t xml:space="preserve">MP </w:t>
            </w:r>
          </w:p>
        </w:tc>
        <w:tc>
          <w:tcPr>
            <w:tcW w:w="1728" w:type="dxa"/>
          </w:tcPr>
          <w:p w14:paraId="557DD93A" w14:textId="77777777" w:rsidR="00AF38E9" w:rsidRPr="00FC4079" w:rsidRDefault="00AF38E9" w:rsidP="00AF38E9">
            <w:pPr>
              <w:spacing w:line="240" w:lineRule="auto"/>
              <w:rPr>
                <w:sz w:val="16"/>
              </w:rPr>
            </w:pPr>
            <w:r w:rsidRPr="00FC4079">
              <w:rPr>
                <w:sz w:val="16"/>
              </w:rPr>
              <w:t>C4998 C5015 C9490</w:t>
            </w:r>
          </w:p>
        </w:tc>
        <w:tc>
          <w:tcPr>
            <w:tcW w:w="1728" w:type="dxa"/>
          </w:tcPr>
          <w:p w14:paraId="58035C50" w14:textId="77777777" w:rsidR="00AF38E9" w:rsidRPr="00FC4079" w:rsidRDefault="00AF38E9" w:rsidP="00AF38E9">
            <w:pPr>
              <w:spacing w:line="240" w:lineRule="auto"/>
              <w:rPr>
                <w:sz w:val="16"/>
              </w:rPr>
            </w:pPr>
          </w:p>
        </w:tc>
        <w:tc>
          <w:tcPr>
            <w:tcW w:w="682" w:type="dxa"/>
          </w:tcPr>
          <w:p w14:paraId="13F94587" w14:textId="77777777" w:rsidR="00AF38E9" w:rsidRPr="00FC4079" w:rsidRDefault="00AF38E9" w:rsidP="00AF38E9">
            <w:pPr>
              <w:spacing w:line="240" w:lineRule="auto"/>
              <w:rPr>
                <w:sz w:val="16"/>
              </w:rPr>
            </w:pPr>
            <w:r w:rsidRPr="00FC4079">
              <w:rPr>
                <w:sz w:val="16"/>
              </w:rPr>
              <w:t>200</w:t>
            </w:r>
          </w:p>
        </w:tc>
        <w:tc>
          <w:tcPr>
            <w:tcW w:w="682" w:type="dxa"/>
          </w:tcPr>
          <w:p w14:paraId="5CED0510" w14:textId="77777777" w:rsidR="00AF38E9" w:rsidRPr="00FC4079" w:rsidRDefault="00AF38E9" w:rsidP="00AF38E9">
            <w:pPr>
              <w:spacing w:line="240" w:lineRule="auto"/>
              <w:rPr>
                <w:sz w:val="16"/>
              </w:rPr>
            </w:pPr>
            <w:r w:rsidRPr="00FC4079">
              <w:rPr>
                <w:sz w:val="16"/>
              </w:rPr>
              <w:t>0</w:t>
            </w:r>
          </w:p>
        </w:tc>
        <w:tc>
          <w:tcPr>
            <w:tcW w:w="1271" w:type="dxa"/>
          </w:tcPr>
          <w:p w14:paraId="0BE8196C" w14:textId="77777777" w:rsidR="00AF38E9" w:rsidRPr="00FC4079" w:rsidRDefault="00AF38E9" w:rsidP="00AF38E9">
            <w:pPr>
              <w:spacing w:line="240" w:lineRule="auto"/>
              <w:rPr>
                <w:sz w:val="16"/>
              </w:rPr>
            </w:pPr>
          </w:p>
        </w:tc>
        <w:tc>
          <w:tcPr>
            <w:tcW w:w="534" w:type="dxa"/>
          </w:tcPr>
          <w:p w14:paraId="6223F935" w14:textId="77777777" w:rsidR="00AF38E9" w:rsidRPr="00FC4079" w:rsidRDefault="00AF38E9" w:rsidP="00AF38E9">
            <w:pPr>
              <w:spacing w:line="240" w:lineRule="auto"/>
              <w:rPr>
                <w:sz w:val="16"/>
              </w:rPr>
            </w:pPr>
            <w:r w:rsidRPr="00FC4079">
              <w:rPr>
                <w:sz w:val="16"/>
              </w:rPr>
              <w:t>100</w:t>
            </w:r>
          </w:p>
        </w:tc>
        <w:tc>
          <w:tcPr>
            <w:tcW w:w="534" w:type="dxa"/>
          </w:tcPr>
          <w:p w14:paraId="191C5035" w14:textId="77777777" w:rsidR="00AF38E9" w:rsidRPr="00FC4079" w:rsidRDefault="00AF38E9" w:rsidP="00AF38E9">
            <w:pPr>
              <w:spacing w:line="240" w:lineRule="auto"/>
              <w:rPr>
                <w:sz w:val="16"/>
              </w:rPr>
            </w:pPr>
          </w:p>
        </w:tc>
        <w:tc>
          <w:tcPr>
            <w:tcW w:w="864" w:type="dxa"/>
          </w:tcPr>
          <w:p w14:paraId="6E3DAE95" w14:textId="77777777" w:rsidR="00AF38E9" w:rsidRPr="00FC4079" w:rsidRDefault="00AF38E9" w:rsidP="00AF38E9">
            <w:pPr>
              <w:spacing w:line="240" w:lineRule="auto"/>
              <w:rPr>
                <w:sz w:val="16"/>
              </w:rPr>
            </w:pPr>
            <w:r w:rsidRPr="00FC4079">
              <w:rPr>
                <w:sz w:val="16"/>
              </w:rPr>
              <w:t>D(100)</w:t>
            </w:r>
          </w:p>
        </w:tc>
      </w:tr>
      <w:tr w:rsidR="00FC4079" w:rsidRPr="00FC4079" w14:paraId="57B36E12" w14:textId="77777777" w:rsidTr="00FC4079">
        <w:tc>
          <w:tcPr>
            <w:tcW w:w="1353" w:type="dxa"/>
          </w:tcPr>
          <w:p w14:paraId="1EAC97AB" w14:textId="77777777" w:rsidR="00AF38E9" w:rsidRPr="00FC4079" w:rsidRDefault="00AF38E9" w:rsidP="00AF38E9">
            <w:pPr>
              <w:spacing w:line="240" w:lineRule="auto"/>
              <w:rPr>
                <w:sz w:val="16"/>
              </w:rPr>
            </w:pPr>
            <w:r w:rsidRPr="00FC4079">
              <w:rPr>
                <w:sz w:val="16"/>
              </w:rPr>
              <w:t>Clozapine</w:t>
            </w:r>
          </w:p>
        </w:tc>
        <w:tc>
          <w:tcPr>
            <w:tcW w:w="2023" w:type="dxa"/>
          </w:tcPr>
          <w:p w14:paraId="5E432AA0" w14:textId="77777777" w:rsidR="00AF38E9" w:rsidRPr="00FC4079" w:rsidRDefault="00AF38E9" w:rsidP="00AF38E9">
            <w:pPr>
              <w:spacing w:line="240" w:lineRule="auto"/>
              <w:rPr>
                <w:sz w:val="16"/>
              </w:rPr>
            </w:pPr>
            <w:r w:rsidRPr="00FC4079">
              <w:rPr>
                <w:sz w:val="16"/>
              </w:rPr>
              <w:t>Tablet 50 mg</w:t>
            </w:r>
          </w:p>
        </w:tc>
        <w:tc>
          <w:tcPr>
            <w:tcW w:w="953" w:type="dxa"/>
          </w:tcPr>
          <w:p w14:paraId="51C71C1B" w14:textId="77777777" w:rsidR="00AF38E9" w:rsidRPr="00FC4079" w:rsidRDefault="00AF38E9" w:rsidP="00AF38E9">
            <w:pPr>
              <w:spacing w:line="240" w:lineRule="auto"/>
              <w:rPr>
                <w:sz w:val="16"/>
              </w:rPr>
            </w:pPr>
            <w:r w:rsidRPr="00FC4079">
              <w:rPr>
                <w:sz w:val="16"/>
              </w:rPr>
              <w:t>Oral</w:t>
            </w:r>
          </w:p>
        </w:tc>
        <w:tc>
          <w:tcPr>
            <w:tcW w:w="1440" w:type="dxa"/>
          </w:tcPr>
          <w:p w14:paraId="5E8E2BCC" w14:textId="77777777" w:rsidR="00AF38E9" w:rsidRPr="00FC4079" w:rsidRDefault="00AF38E9" w:rsidP="00AF38E9">
            <w:pPr>
              <w:spacing w:line="240" w:lineRule="auto"/>
              <w:rPr>
                <w:sz w:val="16"/>
              </w:rPr>
            </w:pPr>
            <w:r w:rsidRPr="00FC4079">
              <w:rPr>
                <w:sz w:val="16"/>
              </w:rPr>
              <w:t>Clopine 50</w:t>
            </w:r>
          </w:p>
        </w:tc>
        <w:tc>
          <w:tcPr>
            <w:tcW w:w="534" w:type="dxa"/>
          </w:tcPr>
          <w:p w14:paraId="0F3311D8" w14:textId="77777777" w:rsidR="00AF38E9" w:rsidRPr="00FC4079" w:rsidRDefault="00AF38E9" w:rsidP="00AF38E9">
            <w:pPr>
              <w:spacing w:line="240" w:lineRule="auto"/>
              <w:rPr>
                <w:sz w:val="16"/>
              </w:rPr>
            </w:pPr>
            <w:r w:rsidRPr="00FC4079">
              <w:rPr>
                <w:sz w:val="16"/>
              </w:rPr>
              <w:t>PF</w:t>
            </w:r>
          </w:p>
        </w:tc>
        <w:tc>
          <w:tcPr>
            <w:tcW w:w="633" w:type="dxa"/>
          </w:tcPr>
          <w:p w14:paraId="3540520D" w14:textId="77777777" w:rsidR="00AF38E9" w:rsidRPr="00FC4079" w:rsidRDefault="00AF38E9" w:rsidP="00AF38E9">
            <w:pPr>
              <w:spacing w:line="240" w:lineRule="auto"/>
              <w:rPr>
                <w:sz w:val="16"/>
              </w:rPr>
            </w:pPr>
            <w:r w:rsidRPr="00FC4079">
              <w:rPr>
                <w:sz w:val="16"/>
              </w:rPr>
              <w:t xml:space="preserve">MP </w:t>
            </w:r>
          </w:p>
        </w:tc>
        <w:tc>
          <w:tcPr>
            <w:tcW w:w="1728" w:type="dxa"/>
          </w:tcPr>
          <w:p w14:paraId="7F989A9B" w14:textId="77777777" w:rsidR="00AF38E9" w:rsidRPr="00FC4079" w:rsidRDefault="00AF38E9" w:rsidP="00AF38E9">
            <w:pPr>
              <w:spacing w:line="240" w:lineRule="auto"/>
              <w:rPr>
                <w:sz w:val="16"/>
              </w:rPr>
            </w:pPr>
            <w:r w:rsidRPr="00FC4079">
              <w:rPr>
                <w:sz w:val="16"/>
              </w:rPr>
              <w:t>C4998 C5015 C9490</w:t>
            </w:r>
          </w:p>
        </w:tc>
        <w:tc>
          <w:tcPr>
            <w:tcW w:w="1728" w:type="dxa"/>
          </w:tcPr>
          <w:p w14:paraId="1C701D01" w14:textId="77777777" w:rsidR="00AF38E9" w:rsidRPr="00FC4079" w:rsidRDefault="00AF38E9" w:rsidP="00AF38E9">
            <w:pPr>
              <w:spacing w:line="240" w:lineRule="auto"/>
              <w:rPr>
                <w:sz w:val="16"/>
              </w:rPr>
            </w:pPr>
          </w:p>
        </w:tc>
        <w:tc>
          <w:tcPr>
            <w:tcW w:w="682" w:type="dxa"/>
          </w:tcPr>
          <w:p w14:paraId="14156A09" w14:textId="77777777" w:rsidR="00AF38E9" w:rsidRPr="00FC4079" w:rsidRDefault="00AF38E9" w:rsidP="00AF38E9">
            <w:pPr>
              <w:spacing w:line="240" w:lineRule="auto"/>
              <w:rPr>
                <w:sz w:val="16"/>
              </w:rPr>
            </w:pPr>
            <w:r w:rsidRPr="00FC4079">
              <w:rPr>
                <w:sz w:val="16"/>
              </w:rPr>
              <w:t>200</w:t>
            </w:r>
          </w:p>
        </w:tc>
        <w:tc>
          <w:tcPr>
            <w:tcW w:w="682" w:type="dxa"/>
          </w:tcPr>
          <w:p w14:paraId="1491975D" w14:textId="77777777" w:rsidR="00AF38E9" w:rsidRPr="00FC4079" w:rsidRDefault="00AF38E9" w:rsidP="00AF38E9">
            <w:pPr>
              <w:spacing w:line="240" w:lineRule="auto"/>
              <w:rPr>
                <w:sz w:val="16"/>
              </w:rPr>
            </w:pPr>
            <w:r w:rsidRPr="00FC4079">
              <w:rPr>
                <w:sz w:val="16"/>
              </w:rPr>
              <w:t>0</w:t>
            </w:r>
          </w:p>
        </w:tc>
        <w:tc>
          <w:tcPr>
            <w:tcW w:w="1271" w:type="dxa"/>
          </w:tcPr>
          <w:p w14:paraId="30689830" w14:textId="77777777" w:rsidR="00AF38E9" w:rsidRPr="00FC4079" w:rsidRDefault="00AF38E9" w:rsidP="00AF38E9">
            <w:pPr>
              <w:spacing w:line="240" w:lineRule="auto"/>
              <w:rPr>
                <w:sz w:val="16"/>
              </w:rPr>
            </w:pPr>
          </w:p>
        </w:tc>
        <w:tc>
          <w:tcPr>
            <w:tcW w:w="534" w:type="dxa"/>
          </w:tcPr>
          <w:p w14:paraId="37A33544" w14:textId="77777777" w:rsidR="00AF38E9" w:rsidRPr="00FC4079" w:rsidRDefault="00AF38E9" w:rsidP="00AF38E9">
            <w:pPr>
              <w:spacing w:line="240" w:lineRule="auto"/>
              <w:rPr>
                <w:sz w:val="16"/>
              </w:rPr>
            </w:pPr>
            <w:r w:rsidRPr="00FC4079">
              <w:rPr>
                <w:sz w:val="16"/>
              </w:rPr>
              <w:t>100</w:t>
            </w:r>
          </w:p>
        </w:tc>
        <w:tc>
          <w:tcPr>
            <w:tcW w:w="534" w:type="dxa"/>
          </w:tcPr>
          <w:p w14:paraId="0B3F44A7" w14:textId="77777777" w:rsidR="00AF38E9" w:rsidRPr="00FC4079" w:rsidRDefault="00AF38E9" w:rsidP="00AF38E9">
            <w:pPr>
              <w:spacing w:line="240" w:lineRule="auto"/>
              <w:rPr>
                <w:sz w:val="16"/>
              </w:rPr>
            </w:pPr>
          </w:p>
        </w:tc>
        <w:tc>
          <w:tcPr>
            <w:tcW w:w="864" w:type="dxa"/>
          </w:tcPr>
          <w:p w14:paraId="15397112" w14:textId="77777777" w:rsidR="00AF38E9" w:rsidRPr="00FC4079" w:rsidRDefault="00AF38E9" w:rsidP="00AF38E9">
            <w:pPr>
              <w:spacing w:line="240" w:lineRule="auto"/>
              <w:rPr>
                <w:sz w:val="16"/>
              </w:rPr>
            </w:pPr>
            <w:r w:rsidRPr="00FC4079">
              <w:rPr>
                <w:sz w:val="16"/>
              </w:rPr>
              <w:t>D(100)</w:t>
            </w:r>
          </w:p>
        </w:tc>
      </w:tr>
      <w:tr w:rsidR="00FC4079" w:rsidRPr="00FC4079" w14:paraId="30F4FAEB" w14:textId="77777777" w:rsidTr="00FC4079">
        <w:tc>
          <w:tcPr>
            <w:tcW w:w="1353" w:type="dxa"/>
          </w:tcPr>
          <w:p w14:paraId="19927AAA" w14:textId="77777777" w:rsidR="00AF38E9" w:rsidRPr="00FC4079" w:rsidRDefault="00AF38E9" w:rsidP="00AF38E9">
            <w:pPr>
              <w:spacing w:line="240" w:lineRule="auto"/>
              <w:rPr>
                <w:sz w:val="16"/>
              </w:rPr>
            </w:pPr>
            <w:r w:rsidRPr="00FC4079">
              <w:rPr>
                <w:sz w:val="16"/>
              </w:rPr>
              <w:t>Clozapine</w:t>
            </w:r>
          </w:p>
        </w:tc>
        <w:tc>
          <w:tcPr>
            <w:tcW w:w="2023" w:type="dxa"/>
          </w:tcPr>
          <w:p w14:paraId="2378823C" w14:textId="77777777" w:rsidR="00AF38E9" w:rsidRPr="00FC4079" w:rsidRDefault="00AF38E9" w:rsidP="00AF38E9">
            <w:pPr>
              <w:spacing w:line="240" w:lineRule="auto"/>
              <w:rPr>
                <w:sz w:val="16"/>
              </w:rPr>
            </w:pPr>
            <w:r w:rsidRPr="00FC4079">
              <w:rPr>
                <w:sz w:val="16"/>
              </w:rPr>
              <w:t>Tablet 50 mg</w:t>
            </w:r>
          </w:p>
        </w:tc>
        <w:tc>
          <w:tcPr>
            <w:tcW w:w="953" w:type="dxa"/>
          </w:tcPr>
          <w:p w14:paraId="6128ED4B" w14:textId="77777777" w:rsidR="00AF38E9" w:rsidRPr="00FC4079" w:rsidRDefault="00AF38E9" w:rsidP="00AF38E9">
            <w:pPr>
              <w:spacing w:line="240" w:lineRule="auto"/>
              <w:rPr>
                <w:sz w:val="16"/>
              </w:rPr>
            </w:pPr>
            <w:r w:rsidRPr="00FC4079">
              <w:rPr>
                <w:sz w:val="16"/>
              </w:rPr>
              <w:t>Oral</w:t>
            </w:r>
          </w:p>
        </w:tc>
        <w:tc>
          <w:tcPr>
            <w:tcW w:w="1440" w:type="dxa"/>
          </w:tcPr>
          <w:p w14:paraId="7A244A9B" w14:textId="77777777" w:rsidR="00AF38E9" w:rsidRPr="00FC4079" w:rsidRDefault="00AF38E9" w:rsidP="00AF38E9">
            <w:pPr>
              <w:spacing w:line="240" w:lineRule="auto"/>
              <w:rPr>
                <w:sz w:val="16"/>
              </w:rPr>
            </w:pPr>
            <w:r w:rsidRPr="00FC4079">
              <w:rPr>
                <w:sz w:val="16"/>
              </w:rPr>
              <w:t>Clozitor</w:t>
            </w:r>
          </w:p>
        </w:tc>
        <w:tc>
          <w:tcPr>
            <w:tcW w:w="534" w:type="dxa"/>
          </w:tcPr>
          <w:p w14:paraId="5D4F1FE2" w14:textId="77777777" w:rsidR="00AF38E9" w:rsidRPr="00FC4079" w:rsidRDefault="00AF38E9" w:rsidP="00AF38E9">
            <w:pPr>
              <w:spacing w:line="240" w:lineRule="auto"/>
              <w:rPr>
                <w:sz w:val="16"/>
              </w:rPr>
            </w:pPr>
            <w:r w:rsidRPr="00FC4079">
              <w:rPr>
                <w:sz w:val="16"/>
              </w:rPr>
              <w:t>JU</w:t>
            </w:r>
          </w:p>
        </w:tc>
        <w:tc>
          <w:tcPr>
            <w:tcW w:w="633" w:type="dxa"/>
          </w:tcPr>
          <w:p w14:paraId="3F86F971" w14:textId="77777777" w:rsidR="00AF38E9" w:rsidRPr="00FC4079" w:rsidRDefault="00AF38E9" w:rsidP="00AF38E9">
            <w:pPr>
              <w:spacing w:line="240" w:lineRule="auto"/>
              <w:rPr>
                <w:sz w:val="16"/>
              </w:rPr>
            </w:pPr>
            <w:r w:rsidRPr="00FC4079">
              <w:rPr>
                <w:sz w:val="16"/>
              </w:rPr>
              <w:t xml:space="preserve">MP </w:t>
            </w:r>
          </w:p>
        </w:tc>
        <w:tc>
          <w:tcPr>
            <w:tcW w:w="1728" w:type="dxa"/>
          </w:tcPr>
          <w:p w14:paraId="381C43CF" w14:textId="77777777" w:rsidR="00AF38E9" w:rsidRPr="00FC4079" w:rsidRDefault="00AF38E9" w:rsidP="00AF38E9">
            <w:pPr>
              <w:spacing w:line="240" w:lineRule="auto"/>
              <w:rPr>
                <w:sz w:val="16"/>
              </w:rPr>
            </w:pPr>
            <w:r w:rsidRPr="00FC4079">
              <w:rPr>
                <w:sz w:val="16"/>
              </w:rPr>
              <w:t>C4998 C5015 C9490</w:t>
            </w:r>
          </w:p>
        </w:tc>
        <w:tc>
          <w:tcPr>
            <w:tcW w:w="1728" w:type="dxa"/>
          </w:tcPr>
          <w:p w14:paraId="2F623B49" w14:textId="77777777" w:rsidR="00AF38E9" w:rsidRPr="00FC4079" w:rsidRDefault="00AF38E9" w:rsidP="00AF38E9">
            <w:pPr>
              <w:spacing w:line="240" w:lineRule="auto"/>
              <w:rPr>
                <w:sz w:val="16"/>
              </w:rPr>
            </w:pPr>
          </w:p>
        </w:tc>
        <w:tc>
          <w:tcPr>
            <w:tcW w:w="682" w:type="dxa"/>
          </w:tcPr>
          <w:p w14:paraId="66892640" w14:textId="77777777" w:rsidR="00AF38E9" w:rsidRPr="00FC4079" w:rsidRDefault="00AF38E9" w:rsidP="00AF38E9">
            <w:pPr>
              <w:spacing w:line="240" w:lineRule="auto"/>
              <w:rPr>
                <w:sz w:val="16"/>
              </w:rPr>
            </w:pPr>
            <w:r w:rsidRPr="00FC4079">
              <w:rPr>
                <w:sz w:val="16"/>
              </w:rPr>
              <w:t>200</w:t>
            </w:r>
          </w:p>
        </w:tc>
        <w:tc>
          <w:tcPr>
            <w:tcW w:w="682" w:type="dxa"/>
          </w:tcPr>
          <w:p w14:paraId="368D5113" w14:textId="77777777" w:rsidR="00AF38E9" w:rsidRPr="00FC4079" w:rsidRDefault="00AF38E9" w:rsidP="00AF38E9">
            <w:pPr>
              <w:spacing w:line="240" w:lineRule="auto"/>
              <w:rPr>
                <w:sz w:val="16"/>
              </w:rPr>
            </w:pPr>
            <w:r w:rsidRPr="00FC4079">
              <w:rPr>
                <w:sz w:val="16"/>
              </w:rPr>
              <w:t>0</w:t>
            </w:r>
          </w:p>
        </w:tc>
        <w:tc>
          <w:tcPr>
            <w:tcW w:w="1271" w:type="dxa"/>
          </w:tcPr>
          <w:p w14:paraId="666C07FD" w14:textId="77777777" w:rsidR="00AF38E9" w:rsidRPr="00FC4079" w:rsidRDefault="00AF38E9" w:rsidP="00AF38E9">
            <w:pPr>
              <w:spacing w:line="240" w:lineRule="auto"/>
              <w:rPr>
                <w:sz w:val="16"/>
              </w:rPr>
            </w:pPr>
          </w:p>
        </w:tc>
        <w:tc>
          <w:tcPr>
            <w:tcW w:w="534" w:type="dxa"/>
          </w:tcPr>
          <w:p w14:paraId="597B56B1" w14:textId="77777777" w:rsidR="00AF38E9" w:rsidRPr="00FC4079" w:rsidRDefault="00AF38E9" w:rsidP="00AF38E9">
            <w:pPr>
              <w:spacing w:line="240" w:lineRule="auto"/>
              <w:rPr>
                <w:sz w:val="16"/>
              </w:rPr>
            </w:pPr>
            <w:r w:rsidRPr="00FC4079">
              <w:rPr>
                <w:sz w:val="16"/>
              </w:rPr>
              <w:t>100</w:t>
            </w:r>
          </w:p>
        </w:tc>
        <w:tc>
          <w:tcPr>
            <w:tcW w:w="534" w:type="dxa"/>
          </w:tcPr>
          <w:p w14:paraId="6BB99FB6" w14:textId="77777777" w:rsidR="00AF38E9" w:rsidRPr="00FC4079" w:rsidRDefault="00AF38E9" w:rsidP="00AF38E9">
            <w:pPr>
              <w:spacing w:line="240" w:lineRule="auto"/>
              <w:rPr>
                <w:sz w:val="16"/>
              </w:rPr>
            </w:pPr>
          </w:p>
        </w:tc>
        <w:tc>
          <w:tcPr>
            <w:tcW w:w="864" w:type="dxa"/>
          </w:tcPr>
          <w:p w14:paraId="4B30FA09" w14:textId="77777777" w:rsidR="00AF38E9" w:rsidRPr="00FC4079" w:rsidRDefault="00AF38E9" w:rsidP="00AF38E9">
            <w:pPr>
              <w:spacing w:line="240" w:lineRule="auto"/>
              <w:rPr>
                <w:sz w:val="16"/>
              </w:rPr>
            </w:pPr>
            <w:r w:rsidRPr="00FC4079">
              <w:rPr>
                <w:sz w:val="16"/>
              </w:rPr>
              <w:t>D(100)</w:t>
            </w:r>
          </w:p>
        </w:tc>
      </w:tr>
      <w:tr w:rsidR="00FC4079" w:rsidRPr="00FC4079" w14:paraId="39623663" w14:textId="77777777" w:rsidTr="00FC4079">
        <w:tc>
          <w:tcPr>
            <w:tcW w:w="1353" w:type="dxa"/>
          </w:tcPr>
          <w:p w14:paraId="414AE66F" w14:textId="77777777" w:rsidR="00AF38E9" w:rsidRPr="00FC4079" w:rsidRDefault="00AF38E9" w:rsidP="00AF38E9">
            <w:pPr>
              <w:spacing w:line="240" w:lineRule="auto"/>
              <w:rPr>
                <w:sz w:val="16"/>
              </w:rPr>
            </w:pPr>
            <w:r w:rsidRPr="00FC4079">
              <w:rPr>
                <w:sz w:val="16"/>
              </w:rPr>
              <w:t>Clozapine</w:t>
            </w:r>
          </w:p>
        </w:tc>
        <w:tc>
          <w:tcPr>
            <w:tcW w:w="2023" w:type="dxa"/>
          </w:tcPr>
          <w:p w14:paraId="7176FABA" w14:textId="77777777" w:rsidR="00AF38E9" w:rsidRPr="00FC4079" w:rsidRDefault="00AF38E9" w:rsidP="00AF38E9">
            <w:pPr>
              <w:spacing w:line="240" w:lineRule="auto"/>
              <w:rPr>
                <w:sz w:val="16"/>
              </w:rPr>
            </w:pPr>
            <w:r w:rsidRPr="00FC4079">
              <w:rPr>
                <w:sz w:val="16"/>
              </w:rPr>
              <w:t>Tablet 100 mg</w:t>
            </w:r>
          </w:p>
        </w:tc>
        <w:tc>
          <w:tcPr>
            <w:tcW w:w="953" w:type="dxa"/>
          </w:tcPr>
          <w:p w14:paraId="7C7D9991" w14:textId="77777777" w:rsidR="00AF38E9" w:rsidRPr="00FC4079" w:rsidRDefault="00AF38E9" w:rsidP="00AF38E9">
            <w:pPr>
              <w:spacing w:line="240" w:lineRule="auto"/>
              <w:rPr>
                <w:sz w:val="16"/>
              </w:rPr>
            </w:pPr>
            <w:r w:rsidRPr="00FC4079">
              <w:rPr>
                <w:sz w:val="16"/>
              </w:rPr>
              <w:t>Oral</w:t>
            </w:r>
          </w:p>
        </w:tc>
        <w:tc>
          <w:tcPr>
            <w:tcW w:w="1440" w:type="dxa"/>
          </w:tcPr>
          <w:p w14:paraId="7979545F" w14:textId="77777777" w:rsidR="00AF38E9" w:rsidRPr="00FC4079" w:rsidRDefault="00AF38E9" w:rsidP="00AF38E9">
            <w:pPr>
              <w:spacing w:line="240" w:lineRule="auto"/>
              <w:rPr>
                <w:sz w:val="16"/>
              </w:rPr>
            </w:pPr>
            <w:r w:rsidRPr="00FC4079">
              <w:rPr>
                <w:sz w:val="16"/>
              </w:rPr>
              <w:t>Clopine 100</w:t>
            </w:r>
          </w:p>
        </w:tc>
        <w:tc>
          <w:tcPr>
            <w:tcW w:w="534" w:type="dxa"/>
          </w:tcPr>
          <w:p w14:paraId="3EA6B4BA" w14:textId="77777777" w:rsidR="00AF38E9" w:rsidRPr="00FC4079" w:rsidRDefault="00AF38E9" w:rsidP="00AF38E9">
            <w:pPr>
              <w:spacing w:line="240" w:lineRule="auto"/>
              <w:rPr>
                <w:sz w:val="16"/>
              </w:rPr>
            </w:pPr>
            <w:r w:rsidRPr="00FC4079">
              <w:rPr>
                <w:sz w:val="16"/>
              </w:rPr>
              <w:t>PF</w:t>
            </w:r>
          </w:p>
        </w:tc>
        <w:tc>
          <w:tcPr>
            <w:tcW w:w="633" w:type="dxa"/>
          </w:tcPr>
          <w:p w14:paraId="1C7012EC" w14:textId="77777777" w:rsidR="00AF38E9" w:rsidRPr="00FC4079" w:rsidRDefault="00AF38E9" w:rsidP="00AF38E9">
            <w:pPr>
              <w:spacing w:line="240" w:lineRule="auto"/>
              <w:rPr>
                <w:sz w:val="16"/>
              </w:rPr>
            </w:pPr>
            <w:r w:rsidRPr="00FC4079">
              <w:rPr>
                <w:sz w:val="16"/>
              </w:rPr>
              <w:t xml:space="preserve">MP </w:t>
            </w:r>
          </w:p>
        </w:tc>
        <w:tc>
          <w:tcPr>
            <w:tcW w:w="1728" w:type="dxa"/>
          </w:tcPr>
          <w:p w14:paraId="1292A8ED" w14:textId="77777777" w:rsidR="00AF38E9" w:rsidRPr="00FC4079" w:rsidRDefault="00AF38E9" w:rsidP="00AF38E9">
            <w:pPr>
              <w:spacing w:line="240" w:lineRule="auto"/>
              <w:rPr>
                <w:sz w:val="16"/>
              </w:rPr>
            </w:pPr>
            <w:r w:rsidRPr="00FC4079">
              <w:rPr>
                <w:sz w:val="16"/>
              </w:rPr>
              <w:t>C4998 C5015 C9490</w:t>
            </w:r>
          </w:p>
        </w:tc>
        <w:tc>
          <w:tcPr>
            <w:tcW w:w="1728" w:type="dxa"/>
          </w:tcPr>
          <w:p w14:paraId="1F6740A0" w14:textId="77777777" w:rsidR="00AF38E9" w:rsidRPr="00FC4079" w:rsidRDefault="00AF38E9" w:rsidP="00AF38E9">
            <w:pPr>
              <w:spacing w:line="240" w:lineRule="auto"/>
              <w:rPr>
                <w:sz w:val="16"/>
              </w:rPr>
            </w:pPr>
          </w:p>
        </w:tc>
        <w:tc>
          <w:tcPr>
            <w:tcW w:w="682" w:type="dxa"/>
          </w:tcPr>
          <w:p w14:paraId="5726FA43" w14:textId="77777777" w:rsidR="00AF38E9" w:rsidRPr="00FC4079" w:rsidRDefault="00AF38E9" w:rsidP="00AF38E9">
            <w:pPr>
              <w:spacing w:line="240" w:lineRule="auto"/>
              <w:rPr>
                <w:sz w:val="16"/>
              </w:rPr>
            </w:pPr>
            <w:r w:rsidRPr="00FC4079">
              <w:rPr>
                <w:sz w:val="16"/>
              </w:rPr>
              <w:t>200</w:t>
            </w:r>
          </w:p>
        </w:tc>
        <w:tc>
          <w:tcPr>
            <w:tcW w:w="682" w:type="dxa"/>
          </w:tcPr>
          <w:p w14:paraId="0D5BC8C4" w14:textId="77777777" w:rsidR="00AF38E9" w:rsidRPr="00FC4079" w:rsidRDefault="00AF38E9" w:rsidP="00AF38E9">
            <w:pPr>
              <w:spacing w:line="240" w:lineRule="auto"/>
              <w:rPr>
                <w:sz w:val="16"/>
              </w:rPr>
            </w:pPr>
            <w:r w:rsidRPr="00FC4079">
              <w:rPr>
                <w:sz w:val="16"/>
              </w:rPr>
              <w:t>0</w:t>
            </w:r>
          </w:p>
        </w:tc>
        <w:tc>
          <w:tcPr>
            <w:tcW w:w="1271" w:type="dxa"/>
          </w:tcPr>
          <w:p w14:paraId="1531B450" w14:textId="77777777" w:rsidR="00AF38E9" w:rsidRPr="00FC4079" w:rsidRDefault="00AF38E9" w:rsidP="00AF38E9">
            <w:pPr>
              <w:spacing w:line="240" w:lineRule="auto"/>
              <w:rPr>
                <w:sz w:val="16"/>
              </w:rPr>
            </w:pPr>
          </w:p>
        </w:tc>
        <w:tc>
          <w:tcPr>
            <w:tcW w:w="534" w:type="dxa"/>
          </w:tcPr>
          <w:p w14:paraId="2EDF21E0" w14:textId="77777777" w:rsidR="00AF38E9" w:rsidRPr="00FC4079" w:rsidRDefault="00AF38E9" w:rsidP="00AF38E9">
            <w:pPr>
              <w:spacing w:line="240" w:lineRule="auto"/>
              <w:rPr>
                <w:sz w:val="16"/>
              </w:rPr>
            </w:pPr>
            <w:r w:rsidRPr="00FC4079">
              <w:rPr>
                <w:sz w:val="16"/>
              </w:rPr>
              <w:t>100</w:t>
            </w:r>
          </w:p>
        </w:tc>
        <w:tc>
          <w:tcPr>
            <w:tcW w:w="534" w:type="dxa"/>
          </w:tcPr>
          <w:p w14:paraId="41236CC9" w14:textId="77777777" w:rsidR="00AF38E9" w:rsidRPr="00FC4079" w:rsidRDefault="00AF38E9" w:rsidP="00AF38E9">
            <w:pPr>
              <w:spacing w:line="240" w:lineRule="auto"/>
              <w:rPr>
                <w:sz w:val="16"/>
              </w:rPr>
            </w:pPr>
          </w:p>
        </w:tc>
        <w:tc>
          <w:tcPr>
            <w:tcW w:w="864" w:type="dxa"/>
          </w:tcPr>
          <w:p w14:paraId="07112FC4" w14:textId="77777777" w:rsidR="00AF38E9" w:rsidRPr="00FC4079" w:rsidRDefault="00AF38E9" w:rsidP="00AF38E9">
            <w:pPr>
              <w:spacing w:line="240" w:lineRule="auto"/>
              <w:rPr>
                <w:sz w:val="16"/>
              </w:rPr>
            </w:pPr>
            <w:r w:rsidRPr="00FC4079">
              <w:rPr>
                <w:sz w:val="16"/>
              </w:rPr>
              <w:t>D(100)</w:t>
            </w:r>
          </w:p>
        </w:tc>
      </w:tr>
      <w:tr w:rsidR="00FC4079" w:rsidRPr="00FC4079" w14:paraId="3D6B945B" w14:textId="77777777" w:rsidTr="00FC4079">
        <w:tc>
          <w:tcPr>
            <w:tcW w:w="1353" w:type="dxa"/>
          </w:tcPr>
          <w:p w14:paraId="07CD590C" w14:textId="77777777" w:rsidR="00AF38E9" w:rsidRPr="00FC4079" w:rsidRDefault="00AF38E9" w:rsidP="00AF38E9">
            <w:pPr>
              <w:spacing w:line="240" w:lineRule="auto"/>
              <w:rPr>
                <w:sz w:val="16"/>
              </w:rPr>
            </w:pPr>
            <w:r w:rsidRPr="00FC4079">
              <w:rPr>
                <w:sz w:val="16"/>
              </w:rPr>
              <w:t>Clozapine</w:t>
            </w:r>
          </w:p>
        </w:tc>
        <w:tc>
          <w:tcPr>
            <w:tcW w:w="2023" w:type="dxa"/>
          </w:tcPr>
          <w:p w14:paraId="6BDDD61B" w14:textId="77777777" w:rsidR="00AF38E9" w:rsidRPr="00FC4079" w:rsidRDefault="00AF38E9" w:rsidP="00AF38E9">
            <w:pPr>
              <w:spacing w:line="240" w:lineRule="auto"/>
              <w:rPr>
                <w:sz w:val="16"/>
              </w:rPr>
            </w:pPr>
            <w:r w:rsidRPr="00FC4079">
              <w:rPr>
                <w:sz w:val="16"/>
              </w:rPr>
              <w:t>Tablet 100 mg</w:t>
            </w:r>
          </w:p>
        </w:tc>
        <w:tc>
          <w:tcPr>
            <w:tcW w:w="953" w:type="dxa"/>
          </w:tcPr>
          <w:p w14:paraId="386BC537" w14:textId="77777777" w:rsidR="00AF38E9" w:rsidRPr="00FC4079" w:rsidRDefault="00AF38E9" w:rsidP="00AF38E9">
            <w:pPr>
              <w:spacing w:line="240" w:lineRule="auto"/>
              <w:rPr>
                <w:sz w:val="16"/>
              </w:rPr>
            </w:pPr>
            <w:r w:rsidRPr="00FC4079">
              <w:rPr>
                <w:sz w:val="16"/>
              </w:rPr>
              <w:t>Oral</w:t>
            </w:r>
          </w:p>
        </w:tc>
        <w:tc>
          <w:tcPr>
            <w:tcW w:w="1440" w:type="dxa"/>
          </w:tcPr>
          <w:p w14:paraId="1979AF1E" w14:textId="77777777" w:rsidR="00AF38E9" w:rsidRPr="00FC4079" w:rsidRDefault="00AF38E9" w:rsidP="00AF38E9">
            <w:pPr>
              <w:spacing w:line="240" w:lineRule="auto"/>
              <w:rPr>
                <w:sz w:val="16"/>
              </w:rPr>
            </w:pPr>
            <w:r w:rsidRPr="00FC4079">
              <w:rPr>
                <w:sz w:val="16"/>
              </w:rPr>
              <w:t>Clozaril 100</w:t>
            </w:r>
          </w:p>
        </w:tc>
        <w:tc>
          <w:tcPr>
            <w:tcW w:w="534" w:type="dxa"/>
          </w:tcPr>
          <w:p w14:paraId="6C3FC718" w14:textId="77777777" w:rsidR="00AF38E9" w:rsidRPr="00FC4079" w:rsidRDefault="00AF38E9" w:rsidP="00AF38E9">
            <w:pPr>
              <w:spacing w:line="240" w:lineRule="auto"/>
              <w:rPr>
                <w:sz w:val="16"/>
              </w:rPr>
            </w:pPr>
            <w:r w:rsidRPr="00FC4079">
              <w:rPr>
                <w:sz w:val="16"/>
              </w:rPr>
              <w:t>GO</w:t>
            </w:r>
          </w:p>
        </w:tc>
        <w:tc>
          <w:tcPr>
            <w:tcW w:w="633" w:type="dxa"/>
          </w:tcPr>
          <w:p w14:paraId="65C5E292" w14:textId="77777777" w:rsidR="00AF38E9" w:rsidRPr="00FC4079" w:rsidRDefault="00AF38E9" w:rsidP="00AF38E9">
            <w:pPr>
              <w:spacing w:line="240" w:lineRule="auto"/>
              <w:rPr>
                <w:sz w:val="16"/>
              </w:rPr>
            </w:pPr>
            <w:r w:rsidRPr="00FC4079">
              <w:rPr>
                <w:sz w:val="16"/>
              </w:rPr>
              <w:t xml:space="preserve">MP </w:t>
            </w:r>
          </w:p>
        </w:tc>
        <w:tc>
          <w:tcPr>
            <w:tcW w:w="1728" w:type="dxa"/>
          </w:tcPr>
          <w:p w14:paraId="7391E8CE" w14:textId="77777777" w:rsidR="00AF38E9" w:rsidRPr="00FC4079" w:rsidRDefault="00AF38E9" w:rsidP="00AF38E9">
            <w:pPr>
              <w:spacing w:line="240" w:lineRule="auto"/>
              <w:rPr>
                <w:sz w:val="16"/>
              </w:rPr>
            </w:pPr>
            <w:r w:rsidRPr="00FC4079">
              <w:rPr>
                <w:sz w:val="16"/>
              </w:rPr>
              <w:t>C4998 C5015 C9490</w:t>
            </w:r>
          </w:p>
        </w:tc>
        <w:tc>
          <w:tcPr>
            <w:tcW w:w="1728" w:type="dxa"/>
          </w:tcPr>
          <w:p w14:paraId="3F9D2B03" w14:textId="77777777" w:rsidR="00AF38E9" w:rsidRPr="00FC4079" w:rsidRDefault="00AF38E9" w:rsidP="00AF38E9">
            <w:pPr>
              <w:spacing w:line="240" w:lineRule="auto"/>
              <w:rPr>
                <w:sz w:val="16"/>
              </w:rPr>
            </w:pPr>
          </w:p>
        </w:tc>
        <w:tc>
          <w:tcPr>
            <w:tcW w:w="682" w:type="dxa"/>
          </w:tcPr>
          <w:p w14:paraId="0B87D574" w14:textId="77777777" w:rsidR="00AF38E9" w:rsidRPr="00FC4079" w:rsidRDefault="00AF38E9" w:rsidP="00AF38E9">
            <w:pPr>
              <w:spacing w:line="240" w:lineRule="auto"/>
              <w:rPr>
                <w:sz w:val="16"/>
              </w:rPr>
            </w:pPr>
            <w:r w:rsidRPr="00FC4079">
              <w:rPr>
                <w:sz w:val="16"/>
              </w:rPr>
              <w:t>200</w:t>
            </w:r>
          </w:p>
        </w:tc>
        <w:tc>
          <w:tcPr>
            <w:tcW w:w="682" w:type="dxa"/>
          </w:tcPr>
          <w:p w14:paraId="751481ED" w14:textId="77777777" w:rsidR="00AF38E9" w:rsidRPr="00FC4079" w:rsidRDefault="00AF38E9" w:rsidP="00AF38E9">
            <w:pPr>
              <w:spacing w:line="240" w:lineRule="auto"/>
              <w:rPr>
                <w:sz w:val="16"/>
              </w:rPr>
            </w:pPr>
            <w:r w:rsidRPr="00FC4079">
              <w:rPr>
                <w:sz w:val="16"/>
              </w:rPr>
              <w:t>0</w:t>
            </w:r>
          </w:p>
        </w:tc>
        <w:tc>
          <w:tcPr>
            <w:tcW w:w="1271" w:type="dxa"/>
          </w:tcPr>
          <w:p w14:paraId="2EC9698B" w14:textId="77777777" w:rsidR="00AF38E9" w:rsidRPr="00FC4079" w:rsidRDefault="00AF38E9" w:rsidP="00AF38E9">
            <w:pPr>
              <w:spacing w:line="240" w:lineRule="auto"/>
              <w:rPr>
                <w:sz w:val="16"/>
              </w:rPr>
            </w:pPr>
          </w:p>
        </w:tc>
        <w:tc>
          <w:tcPr>
            <w:tcW w:w="534" w:type="dxa"/>
          </w:tcPr>
          <w:p w14:paraId="7FE2CA7D" w14:textId="77777777" w:rsidR="00AF38E9" w:rsidRPr="00FC4079" w:rsidRDefault="00AF38E9" w:rsidP="00AF38E9">
            <w:pPr>
              <w:spacing w:line="240" w:lineRule="auto"/>
              <w:rPr>
                <w:sz w:val="16"/>
              </w:rPr>
            </w:pPr>
            <w:r w:rsidRPr="00FC4079">
              <w:rPr>
                <w:sz w:val="16"/>
              </w:rPr>
              <w:t>100</w:t>
            </w:r>
          </w:p>
        </w:tc>
        <w:tc>
          <w:tcPr>
            <w:tcW w:w="534" w:type="dxa"/>
          </w:tcPr>
          <w:p w14:paraId="3A7F2B2D" w14:textId="77777777" w:rsidR="00AF38E9" w:rsidRPr="00FC4079" w:rsidRDefault="00AF38E9" w:rsidP="00AF38E9">
            <w:pPr>
              <w:spacing w:line="240" w:lineRule="auto"/>
              <w:rPr>
                <w:sz w:val="16"/>
              </w:rPr>
            </w:pPr>
          </w:p>
        </w:tc>
        <w:tc>
          <w:tcPr>
            <w:tcW w:w="864" w:type="dxa"/>
          </w:tcPr>
          <w:p w14:paraId="3BA82A4D" w14:textId="77777777" w:rsidR="00AF38E9" w:rsidRPr="00FC4079" w:rsidRDefault="00AF38E9" w:rsidP="00AF38E9">
            <w:pPr>
              <w:spacing w:line="240" w:lineRule="auto"/>
              <w:rPr>
                <w:sz w:val="16"/>
              </w:rPr>
            </w:pPr>
            <w:r w:rsidRPr="00FC4079">
              <w:rPr>
                <w:sz w:val="16"/>
              </w:rPr>
              <w:t>D(100)</w:t>
            </w:r>
          </w:p>
        </w:tc>
      </w:tr>
      <w:tr w:rsidR="00FC4079" w:rsidRPr="00FC4079" w14:paraId="304A7277" w14:textId="77777777" w:rsidTr="00FC4079">
        <w:tc>
          <w:tcPr>
            <w:tcW w:w="1353" w:type="dxa"/>
          </w:tcPr>
          <w:p w14:paraId="63272C5E" w14:textId="77777777" w:rsidR="00AF38E9" w:rsidRPr="00FC4079" w:rsidRDefault="00AF38E9" w:rsidP="00AF38E9">
            <w:pPr>
              <w:spacing w:line="240" w:lineRule="auto"/>
              <w:rPr>
                <w:sz w:val="16"/>
              </w:rPr>
            </w:pPr>
            <w:r w:rsidRPr="00FC4079">
              <w:rPr>
                <w:sz w:val="16"/>
              </w:rPr>
              <w:t>Clozapine</w:t>
            </w:r>
          </w:p>
        </w:tc>
        <w:tc>
          <w:tcPr>
            <w:tcW w:w="2023" w:type="dxa"/>
          </w:tcPr>
          <w:p w14:paraId="70DDECA9" w14:textId="77777777" w:rsidR="00AF38E9" w:rsidRPr="00FC4079" w:rsidRDefault="00AF38E9" w:rsidP="00AF38E9">
            <w:pPr>
              <w:spacing w:line="240" w:lineRule="auto"/>
              <w:rPr>
                <w:sz w:val="16"/>
              </w:rPr>
            </w:pPr>
            <w:r w:rsidRPr="00FC4079">
              <w:rPr>
                <w:sz w:val="16"/>
              </w:rPr>
              <w:t>Tablet 100 mg</w:t>
            </w:r>
          </w:p>
        </w:tc>
        <w:tc>
          <w:tcPr>
            <w:tcW w:w="953" w:type="dxa"/>
          </w:tcPr>
          <w:p w14:paraId="0CCCF96C" w14:textId="77777777" w:rsidR="00AF38E9" w:rsidRPr="00FC4079" w:rsidRDefault="00AF38E9" w:rsidP="00AF38E9">
            <w:pPr>
              <w:spacing w:line="240" w:lineRule="auto"/>
              <w:rPr>
                <w:sz w:val="16"/>
              </w:rPr>
            </w:pPr>
            <w:r w:rsidRPr="00FC4079">
              <w:rPr>
                <w:sz w:val="16"/>
              </w:rPr>
              <w:t>Oral</w:t>
            </w:r>
          </w:p>
        </w:tc>
        <w:tc>
          <w:tcPr>
            <w:tcW w:w="1440" w:type="dxa"/>
          </w:tcPr>
          <w:p w14:paraId="2E89589C" w14:textId="77777777" w:rsidR="00AF38E9" w:rsidRPr="00FC4079" w:rsidRDefault="00AF38E9" w:rsidP="00AF38E9">
            <w:pPr>
              <w:spacing w:line="240" w:lineRule="auto"/>
              <w:rPr>
                <w:sz w:val="16"/>
              </w:rPr>
            </w:pPr>
            <w:r w:rsidRPr="00FC4079">
              <w:rPr>
                <w:sz w:val="16"/>
              </w:rPr>
              <w:t>Clozitor</w:t>
            </w:r>
          </w:p>
        </w:tc>
        <w:tc>
          <w:tcPr>
            <w:tcW w:w="534" w:type="dxa"/>
          </w:tcPr>
          <w:p w14:paraId="6619313C" w14:textId="77777777" w:rsidR="00AF38E9" w:rsidRPr="00FC4079" w:rsidRDefault="00AF38E9" w:rsidP="00AF38E9">
            <w:pPr>
              <w:spacing w:line="240" w:lineRule="auto"/>
              <w:rPr>
                <w:sz w:val="16"/>
              </w:rPr>
            </w:pPr>
            <w:r w:rsidRPr="00FC4079">
              <w:rPr>
                <w:sz w:val="16"/>
              </w:rPr>
              <w:t>JU</w:t>
            </w:r>
          </w:p>
        </w:tc>
        <w:tc>
          <w:tcPr>
            <w:tcW w:w="633" w:type="dxa"/>
          </w:tcPr>
          <w:p w14:paraId="6F82BF75" w14:textId="77777777" w:rsidR="00AF38E9" w:rsidRPr="00FC4079" w:rsidRDefault="00AF38E9" w:rsidP="00AF38E9">
            <w:pPr>
              <w:spacing w:line="240" w:lineRule="auto"/>
              <w:rPr>
                <w:sz w:val="16"/>
              </w:rPr>
            </w:pPr>
            <w:r w:rsidRPr="00FC4079">
              <w:rPr>
                <w:sz w:val="16"/>
              </w:rPr>
              <w:t xml:space="preserve">MP </w:t>
            </w:r>
          </w:p>
        </w:tc>
        <w:tc>
          <w:tcPr>
            <w:tcW w:w="1728" w:type="dxa"/>
          </w:tcPr>
          <w:p w14:paraId="05F7E498" w14:textId="77777777" w:rsidR="00AF38E9" w:rsidRPr="00FC4079" w:rsidRDefault="00AF38E9" w:rsidP="00AF38E9">
            <w:pPr>
              <w:spacing w:line="240" w:lineRule="auto"/>
              <w:rPr>
                <w:sz w:val="16"/>
              </w:rPr>
            </w:pPr>
            <w:r w:rsidRPr="00FC4079">
              <w:rPr>
                <w:sz w:val="16"/>
              </w:rPr>
              <w:t>C4998 C5015 C9490</w:t>
            </w:r>
          </w:p>
        </w:tc>
        <w:tc>
          <w:tcPr>
            <w:tcW w:w="1728" w:type="dxa"/>
          </w:tcPr>
          <w:p w14:paraId="12093CB7" w14:textId="77777777" w:rsidR="00AF38E9" w:rsidRPr="00FC4079" w:rsidRDefault="00AF38E9" w:rsidP="00AF38E9">
            <w:pPr>
              <w:spacing w:line="240" w:lineRule="auto"/>
              <w:rPr>
                <w:sz w:val="16"/>
              </w:rPr>
            </w:pPr>
          </w:p>
        </w:tc>
        <w:tc>
          <w:tcPr>
            <w:tcW w:w="682" w:type="dxa"/>
          </w:tcPr>
          <w:p w14:paraId="076AF361" w14:textId="77777777" w:rsidR="00AF38E9" w:rsidRPr="00FC4079" w:rsidRDefault="00AF38E9" w:rsidP="00AF38E9">
            <w:pPr>
              <w:spacing w:line="240" w:lineRule="auto"/>
              <w:rPr>
                <w:sz w:val="16"/>
              </w:rPr>
            </w:pPr>
            <w:r w:rsidRPr="00FC4079">
              <w:rPr>
                <w:sz w:val="16"/>
              </w:rPr>
              <w:t>200</w:t>
            </w:r>
          </w:p>
        </w:tc>
        <w:tc>
          <w:tcPr>
            <w:tcW w:w="682" w:type="dxa"/>
          </w:tcPr>
          <w:p w14:paraId="2D077AE0" w14:textId="77777777" w:rsidR="00AF38E9" w:rsidRPr="00FC4079" w:rsidRDefault="00AF38E9" w:rsidP="00AF38E9">
            <w:pPr>
              <w:spacing w:line="240" w:lineRule="auto"/>
              <w:rPr>
                <w:sz w:val="16"/>
              </w:rPr>
            </w:pPr>
            <w:r w:rsidRPr="00FC4079">
              <w:rPr>
                <w:sz w:val="16"/>
              </w:rPr>
              <w:t>0</w:t>
            </w:r>
          </w:p>
        </w:tc>
        <w:tc>
          <w:tcPr>
            <w:tcW w:w="1271" w:type="dxa"/>
          </w:tcPr>
          <w:p w14:paraId="1301A46A" w14:textId="77777777" w:rsidR="00AF38E9" w:rsidRPr="00FC4079" w:rsidRDefault="00AF38E9" w:rsidP="00AF38E9">
            <w:pPr>
              <w:spacing w:line="240" w:lineRule="auto"/>
              <w:rPr>
                <w:sz w:val="16"/>
              </w:rPr>
            </w:pPr>
          </w:p>
        </w:tc>
        <w:tc>
          <w:tcPr>
            <w:tcW w:w="534" w:type="dxa"/>
          </w:tcPr>
          <w:p w14:paraId="410D4376" w14:textId="77777777" w:rsidR="00AF38E9" w:rsidRPr="00FC4079" w:rsidRDefault="00AF38E9" w:rsidP="00AF38E9">
            <w:pPr>
              <w:spacing w:line="240" w:lineRule="auto"/>
              <w:rPr>
                <w:sz w:val="16"/>
              </w:rPr>
            </w:pPr>
            <w:r w:rsidRPr="00FC4079">
              <w:rPr>
                <w:sz w:val="16"/>
              </w:rPr>
              <w:t>100</w:t>
            </w:r>
          </w:p>
        </w:tc>
        <w:tc>
          <w:tcPr>
            <w:tcW w:w="534" w:type="dxa"/>
          </w:tcPr>
          <w:p w14:paraId="34E1CE40" w14:textId="77777777" w:rsidR="00AF38E9" w:rsidRPr="00FC4079" w:rsidRDefault="00AF38E9" w:rsidP="00AF38E9">
            <w:pPr>
              <w:spacing w:line="240" w:lineRule="auto"/>
              <w:rPr>
                <w:sz w:val="16"/>
              </w:rPr>
            </w:pPr>
          </w:p>
        </w:tc>
        <w:tc>
          <w:tcPr>
            <w:tcW w:w="864" w:type="dxa"/>
          </w:tcPr>
          <w:p w14:paraId="55B2328F" w14:textId="77777777" w:rsidR="00AF38E9" w:rsidRPr="00FC4079" w:rsidRDefault="00AF38E9" w:rsidP="00AF38E9">
            <w:pPr>
              <w:spacing w:line="240" w:lineRule="auto"/>
              <w:rPr>
                <w:sz w:val="16"/>
              </w:rPr>
            </w:pPr>
            <w:r w:rsidRPr="00FC4079">
              <w:rPr>
                <w:sz w:val="16"/>
              </w:rPr>
              <w:t>D(100)</w:t>
            </w:r>
          </w:p>
        </w:tc>
      </w:tr>
      <w:tr w:rsidR="00FC4079" w:rsidRPr="00FC4079" w14:paraId="2949896F" w14:textId="77777777" w:rsidTr="00FC4079">
        <w:tc>
          <w:tcPr>
            <w:tcW w:w="1353" w:type="dxa"/>
          </w:tcPr>
          <w:p w14:paraId="331602E4" w14:textId="77777777" w:rsidR="00AF38E9" w:rsidRPr="00FC4079" w:rsidRDefault="00AF38E9" w:rsidP="00AF38E9">
            <w:pPr>
              <w:spacing w:line="240" w:lineRule="auto"/>
              <w:rPr>
                <w:sz w:val="16"/>
              </w:rPr>
            </w:pPr>
            <w:r w:rsidRPr="00FC4079">
              <w:rPr>
                <w:sz w:val="16"/>
              </w:rPr>
              <w:t>Clozapine</w:t>
            </w:r>
          </w:p>
        </w:tc>
        <w:tc>
          <w:tcPr>
            <w:tcW w:w="2023" w:type="dxa"/>
          </w:tcPr>
          <w:p w14:paraId="6E79BF7D" w14:textId="77777777" w:rsidR="00AF38E9" w:rsidRPr="00FC4079" w:rsidRDefault="00AF38E9" w:rsidP="00AF38E9">
            <w:pPr>
              <w:spacing w:line="240" w:lineRule="auto"/>
              <w:rPr>
                <w:sz w:val="16"/>
              </w:rPr>
            </w:pPr>
            <w:r w:rsidRPr="00FC4079">
              <w:rPr>
                <w:sz w:val="16"/>
              </w:rPr>
              <w:t>Tablet 200 mg</w:t>
            </w:r>
          </w:p>
        </w:tc>
        <w:tc>
          <w:tcPr>
            <w:tcW w:w="953" w:type="dxa"/>
          </w:tcPr>
          <w:p w14:paraId="4FB4165F" w14:textId="77777777" w:rsidR="00AF38E9" w:rsidRPr="00FC4079" w:rsidRDefault="00AF38E9" w:rsidP="00AF38E9">
            <w:pPr>
              <w:spacing w:line="240" w:lineRule="auto"/>
              <w:rPr>
                <w:sz w:val="16"/>
              </w:rPr>
            </w:pPr>
            <w:r w:rsidRPr="00FC4079">
              <w:rPr>
                <w:sz w:val="16"/>
              </w:rPr>
              <w:t>Oral</w:t>
            </w:r>
          </w:p>
        </w:tc>
        <w:tc>
          <w:tcPr>
            <w:tcW w:w="1440" w:type="dxa"/>
          </w:tcPr>
          <w:p w14:paraId="4ACB0D02" w14:textId="77777777" w:rsidR="00AF38E9" w:rsidRPr="00FC4079" w:rsidRDefault="00AF38E9" w:rsidP="00AF38E9">
            <w:pPr>
              <w:spacing w:line="240" w:lineRule="auto"/>
              <w:rPr>
                <w:sz w:val="16"/>
              </w:rPr>
            </w:pPr>
            <w:r w:rsidRPr="00FC4079">
              <w:rPr>
                <w:sz w:val="16"/>
              </w:rPr>
              <w:t>Clopine 200</w:t>
            </w:r>
          </w:p>
        </w:tc>
        <w:tc>
          <w:tcPr>
            <w:tcW w:w="534" w:type="dxa"/>
          </w:tcPr>
          <w:p w14:paraId="6ABEDF0A" w14:textId="77777777" w:rsidR="00AF38E9" w:rsidRPr="00FC4079" w:rsidRDefault="00AF38E9" w:rsidP="00AF38E9">
            <w:pPr>
              <w:spacing w:line="240" w:lineRule="auto"/>
              <w:rPr>
                <w:sz w:val="16"/>
              </w:rPr>
            </w:pPr>
            <w:r w:rsidRPr="00FC4079">
              <w:rPr>
                <w:sz w:val="16"/>
              </w:rPr>
              <w:t>PF</w:t>
            </w:r>
          </w:p>
        </w:tc>
        <w:tc>
          <w:tcPr>
            <w:tcW w:w="633" w:type="dxa"/>
          </w:tcPr>
          <w:p w14:paraId="377F7041" w14:textId="77777777" w:rsidR="00AF38E9" w:rsidRPr="00FC4079" w:rsidRDefault="00AF38E9" w:rsidP="00AF38E9">
            <w:pPr>
              <w:spacing w:line="240" w:lineRule="auto"/>
              <w:rPr>
                <w:sz w:val="16"/>
              </w:rPr>
            </w:pPr>
            <w:r w:rsidRPr="00FC4079">
              <w:rPr>
                <w:sz w:val="16"/>
              </w:rPr>
              <w:t xml:space="preserve">MP </w:t>
            </w:r>
          </w:p>
        </w:tc>
        <w:tc>
          <w:tcPr>
            <w:tcW w:w="1728" w:type="dxa"/>
          </w:tcPr>
          <w:p w14:paraId="2F023D7D" w14:textId="77777777" w:rsidR="00AF38E9" w:rsidRPr="00FC4079" w:rsidRDefault="00AF38E9" w:rsidP="00AF38E9">
            <w:pPr>
              <w:spacing w:line="240" w:lineRule="auto"/>
              <w:rPr>
                <w:sz w:val="16"/>
              </w:rPr>
            </w:pPr>
            <w:r w:rsidRPr="00FC4079">
              <w:rPr>
                <w:sz w:val="16"/>
              </w:rPr>
              <w:t>C4998 C5015 C9490</w:t>
            </w:r>
          </w:p>
        </w:tc>
        <w:tc>
          <w:tcPr>
            <w:tcW w:w="1728" w:type="dxa"/>
          </w:tcPr>
          <w:p w14:paraId="03FDB004" w14:textId="77777777" w:rsidR="00AF38E9" w:rsidRPr="00FC4079" w:rsidRDefault="00AF38E9" w:rsidP="00AF38E9">
            <w:pPr>
              <w:spacing w:line="240" w:lineRule="auto"/>
              <w:rPr>
                <w:sz w:val="16"/>
              </w:rPr>
            </w:pPr>
          </w:p>
        </w:tc>
        <w:tc>
          <w:tcPr>
            <w:tcW w:w="682" w:type="dxa"/>
          </w:tcPr>
          <w:p w14:paraId="3656477F" w14:textId="77777777" w:rsidR="00AF38E9" w:rsidRPr="00FC4079" w:rsidRDefault="00AF38E9" w:rsidP="00AF38E9">
            <w:pPr>
              <w:spacing w:line="240" w:lineRule="auto"/>
              <w:rPr>
                <w:sz w:val="16"/>
              </w:rPr>
            </w:pPr>
            <w:r w:rsidRPr="00FC4079">
              <w:rPr>
                <w:sz w:val="16"/>
              </w:rPr>
              <w:t>200</w:t>
            </w:r>
          </w:p>
        </w:tc>
        <w:tc>
          <w:tcPr>
            <w:tcW w:w="682" w:type="dxa"/>
          </w:tcPr>
          <w:p w14:paraId="270195E6" w14:textId="77777777" w:rsidR="00AF38E9" w:rsidRPr="00FC4079" w:rsidRDefault="00AF38E9" w:rsidP="00AF38E9">
            <w:pPr>
              <w:spacing w:line="240" w:lineRule="auto"/>
              <w:rPr>
                <w:sz w:val="16"/>
              </w:rPr>
            </w:pPr>
            <w:r w:rsidRPr="00FC4079">
              <w:rPr>
                <w:sz w:val="16"/>
              </w:rPr>
              <w:t>0</w:t>
            </w:r>
          </w:p>
        </w:tc>
        <w:tc>
          <w:tcPr>
            <w:tcW w:w="1271" w:type="dxa"/>
          </w:tcPr>
          <w:p w14:paraId="02E06C54" w14:textId="77777777" w:rsidR="00AF38E9" w:rsidRPr="00FC4079" w:rsidRDefault="00AF38E9" w:rsidP="00AF38E9">
            <w:pPr>
              <w:spacing w:line="240" w:lineRule="auto"/>
              <w:rPr>
                <w:sz w:val="16"/>
              </w:rPr>
            </w:pPr>
          </w:p>
        </w:tc>
        <w:tc>
          <w:tcPr>
            <w:tcW w:w="534" w:type="dxa"/>
          </w:tcPr>
          <w:p w14:paraId="76A888D6" w14:textId="77777777" w:rsidR="00AF38E9" w:rsidRPr="00FC4079" w:rsidRDefault="00AF38E9" w:rsidP="00AF38E9">
            <w:pPr>
              <w:spacing w:line="240" w:lineRule="auto"/>
              <w:rPr>
                <w:sz w:val="16"/>
              </w:rPr>
            </w:pPr>
            <w:r w:rsidRPr="00FC4079">
              <w:rPr>
                <w:sz w:val="16"/>
              </w:rPr>
              <w:t>100</w:t>
            </w:r>
          </w:p>
        </w:tc>
        <w:tc>
          <w:tcPr>
            <w:tcW w:w="534" w:type="dxa"/>
          </w:tcPr>
          <w:p w14:paraId="3A966E09" w14:textId="77777777" w:rsidR="00AF38E9" w:rsidRPr="00FC4079" w:rsidRDefault="00AF38E9" w:rsidP="00AF38E9">
            <w:pPr>
              <w:spacing w:line="240" w:lineRule="auto"/>
              <w:rPr>
                <w:sz w:val="16"/>
              </w:rPr>
            </w:pPr>
          </w:p>
        </w:tc>
        <w:tc>
          <w:tcPr>
            <w:tcW w:w="864" w:type="dxa"/>
          </w:tcPr>
          <w:p w14:paraId="3808163A" w14:textId="77777777" w:rsidR="00AF38E9" w:rsidRPr="00FC4079" w:rsidRDefault="00AF38E9" w:rsidP="00AF38E9">
            <w:pPr>
              <w:spacing w:line="240" w:lineRule="auto"/>
              <w:rPr>
                <w:sz w:val="16"/>
              </w:rPr>
            </w:pPr>
            <w:r w:rsidRPr="00FC4079">
              <w:rPr>
                <w:sz w:val="16"/>
              </w:rPr>
              <w:t>D(100)</w:t>
            </w:r>
          </w:p>
        </w:tc>
      </w:tr>
      <w:tr w:rsidR="00FC4079" w:rsidRPr="00FC4079" w14:paraId="37A0FF93" w14:textId="77777777" w:rsidTr="00FC4079">
        <w:tc>
          <w:tcPr>
            <w:tcW w:w="1353" w:type="dxa"/>
          </w:tcPr>
          <w:p w14:paraId="052A436A" w14:textId="77777777" w:rsidR="00AF38E9" w:rsidRPr="00FC4079" w:rsidRDefault="00AF38E9" w:rsidP="00AF38E9">
            <w:pPr>
              <w:spacing w:line="240" w:lineRule="auto"/>
              <w:rPr>
                <w:sz w:val="16"/>
              </w:rPr>
            </w:pPr>
            <w:r w:rsidRPr="00FC4079">
              <w:rPr>
                <w:sz w:val="16"/>
              </w:rPr>
              <w:t>Clozapine</w:t>
            </w:r>
          </w:p>
        </w:tc>
        <w:tc>
          <w:tcPr>
            <w:tcW w:w="2023" w:type="dxa"/>
          </w:tcPr>
          <w:p w14:paraId="4168F60D" w14:textId="77777777" w:rsidR="00AF38E9" w:rsidRPr="00FC4079" w:rsidRDefault="00AF38E9" w:rsidP="00AF38E9">
            <w:pPr>
              <w:spacing w:line="240" w:lineRule="auto"/>
              <w:rPr>
                <w:sz w:val="16"/>
              </w:rPr>
            </w:pPr>
            <w:r w:rsidRPr="00FC4079">
              <w:rPr>
                <w:sz w:val="16"/>
              </w:rPr>
              <w:t>Tablet 200 mg</w:t>
            </w:r>
          </w:p>
        </w:tc>
        <w:tc>
          <w:tcPr>
            <w:tcW w:w="953" w:type="dxa"/>
          </w:tcPr>
          <w:p w14:paraId="72B42191" w14:textId="77777777" w:rsidR="00AF38E9" w:rsidRPr="00FC4079" w:rsidRDefault="00AF38E9" w:rsidP="00AF38E9">
            <w:pPr>
              <w:spacing w:line="240" w:lineRule="auto"/>
              <w:rPr>
                <w:sz w:val="16"/>
              </w:rPr>
            </w:pPr>
            <w:r w:rsidRPr="00FC4079">
              <w:rPr>
                <w:sz w:val="16"/>
              </w:rPr>
              <w:t>Oral</w:t>
            </w:r>
          </w:p>
        </w:tc>
        <w:tc>
          <w:tcPr>
            <w:tcW w:w="1440" w:type="dxa"/>
          </w:tcPr>
          <w:p w14:paraId="0378B782" w14:textId="77777777" w:rsidR="00AF38E9" w:rsidRPr="00FC4079" w:rsidRDefault="00AF38E9" w:rsidP="00AF38E9">
            <w:pPr>
              <w:spacing w:line="240" w:lineRule="auto"/>
              <w:rPr>
                <w:sz w:val="16"/>
              </w:rPr>
            </w:pPr>
            <w:r w:rsidRPr="00FC4079">
              <w:rPr>
                <w:sz w:val="16"/>
              </w:rPr>
              <w:t>Clozitor</w:t>
            </w:r>
          </w:p>
        </w:tc>
        <w:tc>
          <w:tcPr>
            <w:tcW w:w="534" w:type="dxa"/>
          </w:tcPr>
          <w:p w14:paraId="4924A535" w14:textId="77777777" w:rsidR="00AF38E9" w:rsidRPr="00FC4079" w:rsidRDefault="00AF38E9" w:rsidP="00AF38E9">
            <w:pPr>
              <w:spacing w:line="240" w:lineRule="auto"/>
              <w:rPr>
                <w:sz w:val="16"/>
              </w:rPr>
            </w:pPr>
            <w:r w:rsidRPr="00FC4079">
              <w:rPr>
                <w:sz w:val="16"/>
              </w:rPr>
              <w:t>JU</w:t>
            </w:r>
          </w:p>
        </w:tc>
        <w:tc>
          <w:tcPr>
            <w:tcW w:w="633" w:type="dxa"/>
          </w:tcPr>
          <w:p w14:paraId="1DE2B7D3" w14:textId="77777777" w:rsidR="00AF38E9" w:rsidRPr="00FC4079" w:rsidRDefault="00AF38E9" w:rsidP="00AF38E9">
            <w:pPr>
              <w:spacing w:line="240" w:lineRule="auto"/>
              <w:rPr>
                <w:sz w:val="16"/>
              </w:rPr>
            </w:pPr>
            <w:r w:rsidRPr="00FC4079">
              <w:rPr>
                <w:sz w:val="16"/>
              </w:rPr>
              <w:t xml:space="preserve">MP </w:t>
            </w:r>
          </w:p>
        </w:tc>
        <w:tc>
          <w:tcPr>
            <w:tcW w:w="1728" w:type="dxa"/>
          </w:tcPr>
          <w:p w14:paraId="1DB2DDC4" w14:textId="77777777" w:rsidR="00AF38E9" w:rsidRPr="00FC4079" w:rsidRDefault="00AF38E9" w:rsidP="00AF38E9">
            <w:pPr>
              <w:spacing w:line="240" w:lineRule="auto"/>
              <w:rPr>
                <w:sz w:val="16"/>
              </w:rPr>
            </w:pPr>
            <w:r w:rsidRPr="00FC4079">
              <w:rPr>
                <w:sz w:val="16"/>
              </w:rPr>
              <w:t>C4998 C5015 C9490</w:t>
            </w:r>
          </w:p>
        </w:tc>
        <w:tc>
          <w:tcPr>
            <w:tcW w:w="1728" w:type="dxa"/>
          </w:tcPr>
          <w:p w14:paraId="71F25FF2" w14:textId="77777777" w:rsidR="00AF38E9" w:rsidRPr="00FC4079" w:rsidRDefault="00AF38E9" w:rsidP="00AF38E9">
            <w:pPr>
              <w:spacing w:line="240" w:lineRule="auto"/>
              <w:rPr>
                <w:sz w:val="16"/>
              </w:rPr>
            </w:pPr>
          </w:p>
        </w:tc>
        <w:tc>
          <w:tcPr>
            <w:tcW w:w="682" w:type="dxa"/>
          </w:tcPr>
          <w:p w14:paraId="7A57CC82" w14:textId="77777777" w:rsidR="00AF38E9" w:rsidRPr="00FC4079" w:rsidRDefault="00AF38E9" w:rsidP="00AF38E9">
            <w:pPr>
              <w:spacing w:line="240" w:lineRule="auto"/>
              <w:rPr>
                <w:sz w:val="16"/>
              </w:rPr>
            </w:pPr>
            <w:r w:rsidRPr="00FC4079">
              <w:rPr>
                <w:sz w:val="16"/>
              </w:rPr>
              <w:t>200</w:t>
            </w:r>
          </w:p>
        </w:tc>
        <w:tc>
          <w:tcPr>
            <w:tcW w:w="682" w:type="dxa"/>
          </w:tcPr>
          <w:p w14:paraId="154D9256" w14:textId="77777777" w:rsidR="00AF38E9" w:rsidRPr="00FC4079" w:rsidRDefault="00AF38E9" w:rsidP="00AF38E9">
            <w:pPr>
              <w:spacing w:line="240" w:lineRule="auto"/>
              <w:rPr>
                <w:sz w:val="16"/>
              </w:rPr>
            </w:pPr>
            <w:r w:rsidRPr="00FC4079">
              <w:rPr>
                <w:sz w:val="16"/>
              </w:rPr>
              <w:t>0</w:t>
            </w:r>
          </w:p>
        </w:tc>
        <w:tc>
          <w:tcPr>
            <w:tcW w:w="1271" w:type="dxa"/>
          </w:tcPr>
          <w:p w14:paraId="5BF3B180" w14:textId="77777777" w:rsidR="00AF38E9" w:rsidRPr="00FC4079" w:rsidRDefault="00AF38E9" w:rsidP="00AF38E9">
            <w:pPr>
              <w:spacing w:line="240" w:lineRule="auto"/>
              <w:rPr>
                <w:sz w:val="16"/>
              </w:rPr>
            </w:pPr>
          </w:p>
        </w:tc>
        <w:tc>
          <w:tcPr>
            <w:tcW w:w="534" w:type="dxa"/>
          </w:tcPr>
          <w:p w14:paraId="2EED678C" w14:textId="77777777" w:rsidR="00AF38E9" w:rsidRPr="00FC4079" w:rsidRDefault="00AF38E9" w:rsidP="00AF38E9">
            <w:pPr>
              <w:spacing w:line="240" w:lineRule="auto"/>
              <w:rPr>
                <w:sz w:val="16"/>
              </w:rPr>
            </w:pPr>
            <w:r w:rsidRPr="00FC4079">
              <w:rPr>
                <w:sz w:val="16"/>
              </w:rPr>
              <w:t>100</w:t>
            </w:r>
          </w:p>
        </w:tc>
        <w:tc>
          <w:tcPr>
            <w:tcW w:w="534" w:type="dxa"/>
          </w:tcPr>
          <w:p w14:paraId="64AA3CD9" w14:textId="77777777" w:rsidR="00AF38E9" w:rsidRPr="00FC4079" w:rsidRDefault="00AF38E9" w:rsidP="00AF38E9">
            <w:pPr>
              <w:spacing w:line="240" w:lineRule="auto"/>
              <w:rPr>
                <w:sz w:val="16"/>
              </w:rPr>
            </w:pPr>
          </w:p>
        </w:tc>
        <w:tc>
          <w:tcPr>
            <w:tcW w:w="864" w:type="dxa"/>
          </w:tcPr>
          <w:p w14:paraId="71ED4C9C" w14:textId="77777777" w:rsidR="00AF38E9" w:rsidRPr="00FC4079" w:rsidRDefault="00AF38E9" w:rsidP="00AF38E9">
            <w:pPr>
              <w:spacing w:line="240" w:lineRule="auto"/>
              <w:rPr>
                <w:sz w:val="16"/>
              </w:rPr>
            </w:pPr>
            <w:r w:rsidRPr="00FC4079">
              <w:rPr>
                <w:sz w:val="16"/>
              </w:rPr>
              <w:t>D(100)</w:t>
            </w:r>
          </w:p>
        </w:tc>
      </w:tr>
      <w:tr w:rsidR="00FC4079" w:rsidRPr="00FC4079" w14:paraId="10E8611C" w14:textId="77777777" w:rsidTr="00FC4079">
        <w:tc>
          <w:tcPr>
            <w:tcW w:w="1353" w:type="dxa"/>
          </w:tcPr>
          <w:p w14:paraId="36796A78" w14:textId="77777777" w:rsidR="00AF38E9" w:rsidRPr="00FC4079" w:rsidRDefault="00AF38E9" w:rsidP="00AF38E9">
            <w:pPr>
              <w:spacing w:line="240" w:lineRule="auto"/>
              <w:rPr>
                <w:sz w:val="16"/>
              </w:rPr>
            </w:pPr>
            <w:r w:rsidRPr="00FC4079">
              <w:rPr>
                <w:sz w:val="16"/>
              </w:rPr>
              <w:t>Cobimetinib</w:t>
            </w:r>
          </w:p>
        </w:tc>
        <w:tc>
          <w:tcPr>
            <w:tcW w:w="2023" w:type="dxa"/>
          </w:tcPr>
          <w:p w14:paraId="6AF63CAE" w14:textId="77777777" w:rsidR="00AF38E9" w:rsidRPr="00FC4079" w:rsidRDefault="00AF38E9" w:rsidP="00AF38E9">
            <w:pPr>
              <w:spacing w:line="240" w:lineRule="auto"/>
              <w:rPr>
                <w:sz w:val="16"/>
              </w:rPr>
            </w:pPr>
            <w:r w:rsidRPr="00FC4079">
              <w:rPr>
                <w:sz w:val="16"/>
              </w:rPr>
              <w:t>Tablet 20 mg</w:t>
            </w:r>
          </w:p>
        </w:tc>
        <w:tc>
          <w:tcPr>
            <w:tcW w:w="953" w:type="dxa"/>
          </w:tcPr>
          <w:p w14:paraId="0382DD2B" w14:textId="77777777" w:rsidR="00AF38E9" w:rsidRPr="00FC4079" w:rsidRDefault="00AF38E9" w:rsidP="00AF38E9">
            <w:pPr>
              <w:spacing w:line="240" w:lineRule="auto"/>
              <w:rPr>
                <w:sz w:val="16"/>
              </w:rPr>
            </w:pPr>
            <w:r w:rsidRPr="00FC4079">
              <w:rPr>
                <w:sz w:val="16"/>
              </w:rPr>
              <w:t>Oral</w:t>
            </w:r>
          </w:p>
        </w:tc>
        <w:tc>
          <w:tcPr>
            <w:tcW w:w="1440" w:type="dxa"/>
          </w:tcPr>
          <w:p w14:paraId="4E6B7B22" w14:textId="77777777" w:rsidR="00AF38E9" w:rsidRPr="00FC4079" w:rsidRDefault="00AF38E9" w:rsidP="00AF38E9">
            <w:pPr>
              <w:spacing w:line="240" w:lineRule="auto"/>
              <w:rPr>
                <w:sz w:val="16"/>
              </w:rPr>
            </w:pPr>
            <w:r w:rsidRPr="00FC4079">
              <w:rPr>
                <w:sz w:val="16"/>
              </w:rPr>
              <w:t>Cotellic</w:t>
            </w:r>
          </w:p>
        </w:tc>
        <w:tc>
          <w:tcPr>
            <w:tcW w:w="534" w:type="dxa"/>
          </w:tcPr>
          <w:p w14:paraId="0C5FB041" w14:textId="77777777" w:rsidR="00AF38E9" w:rsidRPr="00FC4079" w:rsidRDefault="00AF38E9" w:rsidP="00AF38E9">
            <w:pPr>
              <w:spacing w:line="240" w:lineRule="auto"/>
              <w:rPr>
                <w:sz w:val="16"/>
              </w:rPr>
            </w:pPr>
            <w:r w:rsidRPr="00FC4079">
              <w:rPr>
                <w:sz w:val="16"/>
              </w:rPr>
              <w:t>RO</w:t>
            </w:r>
          </w:p>
        </w:tc>
        <w:tc>
          <w:tcPr>
            <w:tcW w:w="633" w:type="dxa"/>
          </w:tcPr>
          <w:p w14:paraId="4DF96C7A" w14:textId="77777777" w:rsidR="00AF38E9" w:rsidRPr="00FC4079" w:rsidRDefault="00AF38E9" w:rsidP="00AF38E9">
            <w:pPr>
              <w:spacing w:line="240" w:lineRule="auto"/>
              <w:rPr>
                <w:sz w:val="16"/>
              </w:rPr>
            </w:pPr>
            <w:r w:rsidRPr="00FC4079">
              <w:rPr>
                <w:sz w:val="16"/>
              </w:rPr>
              <w:t xml:space="preserve">MP </w:t>
            </w:r>
          </w:p>
        </w:tc>
        <w:tc>
          <w:tcPr>
            <w:tcW w:w="1728" w:type="dxa"/>
          </w:tcPr>
          <w:p w14:paraId="74C36D5E" w14:textId="77777777" w:rsidR="00AF38E9" w:rsidRPr="00FC4079" w:rsidRDefault="00AF38E9" w:rsidP="00AF38E9">
            <w:pPr>
              <w:spacing w:line="240" w:lineRule="auto"/>
              <w:rPr>
                <w:sz w:val="16"/>
              </w:rPr>
            </w:pPr>
            <w:r w:rsidRPr="00FC4079">
              <w:rPr>
                <w:sz w:val="16"/>
              </w:rPr>
              <w:t>C10033</w:t>
            </w:r>
          </w:p>
        </w:tc>
        <w:tc>
          <w:tcPr>
            <w:tcW w:w="1728" w:type="dxa"/>
          </w:tcPr>
          <w:p w14:paraId="0847A251" w14:textId="77777777" w:rsidR="00AF38E9" w:rsidRPr="00FC4079" w:rsidRDefault="00AF38E9" w:rsidP="00AF38E9">
            <w:pPr>
              <w:spacing w:line="240" w:lineRule="auto"/>
              <w:rPr>
                <w:sz w:val="16"/>
              </w:rPr>
            </w:pPr>
            <w:r w:rsidRPr="00FC4079">
              <w:rPr>
                <w:sz w:val="16"/>
              </w:rPr>
              <w:t>P10033</w:t>
            </w:r>
          </w:p>
        </w:tc>
        <w:tc>
          <w:tcPr>
            <w:tcW w:w="682" w:type="dxa"/>
          </w:tcPr>
          <w:p w14:paraId="3F2AB7F2" w14:textId="77777777" w:rsidR="00AF38E9" w:rsidRPr="00FC4079" w:rsidRDefault="00AF38E9" w:rsidP="00AF38E9">
            <w:pPr>
              <w:spacing w:line="240" w:lineRule="auto"/>
              <w:rPr>
                <w:sz w:val="16"/>
              </w:rPr>
            </w:pPr>
            <w:r w:rsidRPr="00FC4079">
              <w:rPr>
                <w:sz w:val="16"/>
              </w:rPr>
              <w:t>63</w:t>
            </w:r>
          </w:p>
        </w:tc>
        <w:tc>
          <w:tcPr>
            <w:tcW w:w="682" w:type="dxa"/>
          </w:tcPr>
          <w:p w14:paraId="64DF936E" w14:textId="77777777" w:rsidR="00AF38E9" w:rsidRPr="00FC4079" w:rsidRDefault="00AF38E9" w:rsidP="00AF38E9">
            <w:pPr>
              <w:spacing w:line="240" w:lineRule="auto"/>
              <w:rPr>
                <w:sz w:val="16"/>
              </w:rPr>
            </w:pPr>
            <w:r w:rsidRPr="00FC4079">
              <w:rPr>
                <w:sz w:val="16"/>
              </w:rPr>
              <w:t>3</w:t>
            </w:r>
          </w:p>
        </w:tc>
        <w:tc>
          <w:tcPr>
            <w:tcW w:w="1271" w:type="dxa"/>
          </w:tcPr>
          <w:p w14:paraId="7027DEF7" w14:textId="77777777" w:rsidR="00AF38E9" w:rsidRPr="00FC4079" w:rsidRDefault="00AF38E9" w:rsidP="00AF38E9">
            <w:pPr>
              <w:spacing w:line="240" w:lineRule="auto"/>
              <w:rPr>
                <w:sz w:val="16"/>
              </w:rPr>
            </w:pPr>
          </w:p>
        </w:tc>
        <w:tc>
          <w:tcPr>
            <w:tcW w:w="534" w:type="dxa"/>
          </w:tcPr>
          <w:p w14:paraId="44A19B2C" w14:textId="77777777" w:rsidR="00AF38E9" w:rsidRPr="00FC4079" w:rsidRDefault="00AF38E9" w:rsidP="00AF38E9">
            <w:pPr>
              <w:spacing w:line="240" w:lineRule="auto"/>
              <w:rPr>
                <w:sz w:val="16"/>
              </w:rPr>
            </w:pPr>
            <w:r w:rsidRPr="00FC4079">
              <w:rPr>
                <w:sz w:val="16"/>
              </w:rPr>
              <w:t>63</w:t>
            </w:r>
          </w:p>
        </w:tc>
        <w:tc>
          <w:tcPr>
            <w:tcW w:w="534" w:type="dxa"/>
          </w:tcPr>
          <w:p w14:paraId="06CAC120" w14:textId="77777777" w:rsidR="00AF38E9" w:rsidRPr="00FC4079" w:rsidRDefault="00AF38E9" w:rsidP="00AF38E9">
            <w:pPr>
              <w:spacing w:line="240" w:lineRule="auto"/>
              <w:rPr>
                <w:sz w:val="16"/>
              </w:rPr>
            </w:pPr>
          </w:p>
        </w:tc>
        <w:tc>
          <w:tcPr>
            <w:tcW w:w="864" w:type="dxa"/>
          </w:tcPr>
          <w:p w14:paraId="2B5FAFCF" w14:textId="77777777" w:rsidR="00AF38E9" w:rsidRPr="00FC4079" w:rsidRDefault="00AF38E9" w:rsidP="00AF38E9">
            <w:pPr>
              <w:spacing w:line="240" w:lineRule="auto"/>
              <w:rPr>
                <w:sz w:val="16"/>
              </w:rPr>
            </w:pPr>
          </w:p>
        </w:tc>
      </w:tr>
      <w:tr w:rsidR="00FC4079" w:rsidRPr="00FC4079" w14:paraId="0F5583BF" w14:textId="77777777" w:rsidTr="00FC4079">
        <w:tc>
          <w:tcPr>
            <w:tcW w:w="1353" w:type="dxa"/>
          </w:tcPr>
          <w:p w14:paraId="3DE21888" w14:textId="77777777" w:rsidR="00AF38E9" w:rsidRPr="00FC4079" w:rsidRDefault="00AF38E9" w:rsidP="00AF38E9">
            <w:pPr>
              <w:spacing w:line="240" w:lineRule="auto"/>
              <w:rPr>
                <w:sz w:val="16"/>
              </w:rPr>
            </w:pPr>
            <w:r w:rsidRPr="00FC4079">
              <w:rPr>
                <w:sz w:val="16"/>
              </w:rPr>
              <w:t>Cobimetinib</w:t>
            </w:r>
          </w:p>
        </w:tc>
        <w:tc>
          <w:tcPr>
            <w:tcW w:w="2023" w:type="dxa"/>
          </w:tcPr>
          <w:p w14:paraId="25D3FD70" w14:textId="77777777" w:rsidR="00AF38E9" w:rsidRPr="00FC4079" w:rsidRDefault="00AF38E9" w:rsidP="00AF38E9">
            <w:pPr>
              <w:spacing w:line="240" w:lineRule="auto"/>
              <w:rPr>
                <w:sz w:val="16"/>
              </w:rPr>
            </w:pPr>
            <w:r w:rsidRPr="00FC4079">
              <w:rPr>
                <w:sz w:val="16"/>
              </w:rPr>
              <w:t>Tablet 20 mg</w:t>
            </w:r>
          </w:p>
        </w:tc>
        <w:tc>
          <w:tcPr>
            <w:tcW w:w="953" w:type="dxa"/>
          </w:tcPr>
          <w:p w14:paraId="50AE77F8" w14:textId="77777777" w:rsidR="00AF38E9" w:rsidRPr="00FC4079" w:rsidRDefault="00AF38E9" w:rsidP="00AF38E9">
            <w:pPr>
              <w:spacing w:line="240" w:lineRule="auto"/>
              <w:rPr>
                <w:sz w:val="16"/>
              </w:rPr>
            </w:pPr>
            <w:r w:rsidRPr="00FC4079">
              <w:rPr>
                <w:sz w:val="16"/>
              </w:rPr>
              <w:t>Oral</w:t>
            </w:r>
          </w:p>
        </w:tc>
        <w:tc>
          <w:tcPr>
            <w:tcW w:w="1440" w:type="dxa"/>
          </w:tcPr>
          <w:p w14:paraId="503D4D78" w14:textId="77777777" w:rsidR="00AF38E9" w:rsidRPr="00FC4079" w:rsidRDefault="00AF38E9" w:rsidP="00AF38E9">
            <w:pPr>
              <w:spacing w:line="240" w:lineRule="auto"/>
              <w:rPr>
                <w:sz w:val="16"/>
              </w:rPr>
            </w:pPr>
            <w:r w:rsidRPr="00FC4079">
              <w:rPr>
                <w:sz w:val="16"/>
              </w:rPr>
              <w:t>Cotellic</w:t>
            </w:r>
          </w:p>
        </w:tc>
        <w:tc>
          <w:tcPr>
            <w:tcW w:w="534" w:type="dxa"/>
          </w:tcPr>
          <w:p w14:paraId="5AD1CF68" w14:textId="77777777" w:rsidR="00AF38E9" w:rsidRPr="00FC4079" w:rsidRDefault="00AF38E9" w:rsidP="00AF38E9">
            <w:pPr>
              <w:spacing w:line="240" w:lineRule="auto"/>
              <w:rPr>
                <w:sz w:val="16"/>
              </w:rPr>
            </w:pPr>
            <w:r w:rsidRPr="00FC4079">
              <w:rPr>
                <w:sz w:val="16"/>
              </w:rPr>
              <w:t>RO</w:t>
            </w:r>
          </w:p>
        </w:tc>
        <w:tc>
          <w:tcPr>
            <w:tcW w:w="633" w:type="dxa"/>
          </w:tcPr>
          <w:p w14:paraId="3E0EA851" w14:textId="77777777" w:rsidR="00AF38E9" w:rsidRPr="00FC4079" w:rsidRDefault="00AF38E9" w:rsidP="00AF38E9">
            <w:pPr>
              <w:spacing w:line="240" w:lineRule="auto"/>
              <w:rPr>
                <w:sz w:val="16"/>
              </w:rPr>
            </w:pPr>
            <w:r w:rsidRPr="00FC4079">
              <w:rPr>
                <w:sz w:val="16"/>
              </w:rPr>
              <w:t xml:space="preserve">MP </w:t>
            </w:r>
          </w:p>
        </w:tc>
        <w:tc>
          <w:tcPr>
            <w:tcW w:w="1728" w:type="dxa"/>
          </w:tcPr>
          <w:p w14:paraId="535BF59B" w14:textId="77777777" w:rsidR="00AF38E9" w:rsidRPr="00FC4079" w:rsidRDefault="00AF38E9" w:rsidP="00AF38E9">
            <w:pPr>
              <w:spacing w:line="240" w:lineRule="auto"/>
              <w:rPr>
                <w:sz w:val="16"/>
              </w:rPr>
            </w:pPr>
            <w:r w:rsidRPr="00FC4079">
              <w:rPr>
                <w:sz w:val="16"/>
              </w:rPr>
              <w:t>C6803</w:t>
            </w:r>
          </w:p>
        </w:tc>
        <w:tc>
          <w:tcPr>
            <w:tcW w:w="1728" w:type="dxa"/>
          </w:tcPr>
          <w:p w14:paraId="09EA0E68" w14:textId="77777777" w:rsidR="00AF38E9" w:rsidRPr="00FC4079" w:rsidRDefault="00AF38E9" w:rsidP="00AF38E9">
            <w:pPr>
              <w:spacing w:line="240" w:lineRule="auto"/>
              <w:rPr>
                <w:sz w:val="16"/>
              </w:rPr>
            </w:pPr>
            <w:r w:rsidRPr="00FC4079">
              <w:rPr>
                <w:sz w:val="16"/>
              </w:rPr>
              <w:t>P6803</w:t>
            </w:r>
          </w:p>
        </w:tc>
        <w:tc>
          <w:tcPr>
            <w:tcW w:w="682" w:type="dxa"/>
          </w:tcPr>
          <w:p w14:paraId="7337701D" w14:textId="77777777" w:rsidR="00AF38E9" w:rsidRPr="00FC4079" w:rsidRDefault="00AF38E9" w:rsidP="00AF38E9">
            <w:pPr>
              <w:spacing w:line="240" w:lineRule="auto"/>
              <w:rPr>
                <w:sz w:val="16"/>
              </w:rPr>
            </w:pPr>
            <w:r w:rsidRPr="00FC4079">
              <w:rPr>
                <w:sz w:val="16"/>
              </w:rPr>
              <w:t>63</w:t>
            </w:r>
          </w:p>
        </w:tc>
        <w:tc>
          <w:tcPr>
            <w:tcW w:w="682" w:type="dxa"/>
          </w:tcPr>
          <w:p w14:paraId="30D4FB8D" w14:textId="77777777" w:rsidR="00AF38E9" w:rsidRPr="00FC4079" w:rsidRDefault="00AF38E9" w:rsidP="00AF38E9">
            <w:pPr>
              <w:spacing w:line="240" w:lineRule="auto"/>
              <w:rPr>
                <w:sz w:val="16"/>
              </w:rPr>
            </w:pPr>
            <w:r w:rsidRPr="00FC4079">
              <w:rPr>
                <w:sz w:val="16"/>
              </w:rPr>
              <w:t>5</w:t>
            </w:r>
          </w:p>
        </w:tc>
        <w:tc>
          <w:tcPr>
            <w:tcW w:w="1271" w:type="dxa"/>
          </w:tcPr>
          <w:p w14:paraId="75C3232A" w14:textId="77777777" w:rsidR="00AF38E9" w:rsidRPr="00FC4079" w:rsidRDefault="00AF38E9" w:rsidP="00AF38E9">
            <w:pPr>
              <w:spacing w:line="240" w:lineRule="auto"/>
              <w:rPr>
                <w:sz w:val="16"/>
              </w:rPr>
            </w:pPr>
          </w:p>
        </w:tc>
        <w:tc>
          <w:tcPr>
            <w:tcW w:w="534" w:type="dxa"/>
          </w:tcPr>
          <w:p w14:paraId="5A290562" w14:textId="77777777" w:rsidR="00AF38E9" w:rsidRPr="00FC4079" w:rsidRDefault="00AF38E9" w:rsidP="00AF38E9">
            <w:pPr>
              <w:spacing w:line="240" w:lineRule="auto"/>
              <w:rPr>
                <w:sz w:val="16"/>
              </w:rPr>
            </w:pPr>
            <w:r w:rsidRPr="00FC4079">
              <w:rPr>
                <w:sz w:val="16"/>
              </w:rPr>
              <w:t>63</w:t>
            </w:r>
          </w:p>
        </w:tc>
        <w:tc>
          <w:tcPr>
            <w:tcW w:w="534" w:type="dxa"/>
          </w:tcPr>
          <w:p w14:paraId="72C055A4" w14:textId="77777777" w:rsidR="00AF38E9" w:rsidRPr="00FC4079" w:rsidRDefault="00AF38E9" w:rsidP="00AF38E9">
            <w:pPr>
              <w:spacing w:line="240" w:lineRule="auto"/>
              <w:rPr>
                <w:sz w:val="16"/>
              </w:rPr>
            </w:pPr>
          </w:p>
        </w:tc>
        <w:tc>
          <w:tcPr>
            <w:tcW w:w="864" w:type="dxa"/>
          </w:tcPr>
          <w:p w14:paraId="57A27B00" w14:textId="77777777" w:rsidR="00AF38E9" w:rsidRPr="00FC4079" w:rsidRDefault="00AF38E9" w:rsidP="00AF38E9">
            <w:pPr>
              <w:spacing w:line="240" w:lineRule="auto"/>
              <w:rPr>
                <w:sz w:val="16"/>
              </w:rPr>
            </w:pPr>
          </w:p>
        </w:tc>
      </w:tr>
      <w:tr w:rsidR="00FC4079" w:rsidRPr="00FC4079" w14:paraId="35C8FEED" w14:textId="77777777" w:rsidTr="00FC4079">
        <w:tc>
          <w:tcPr>
            <w:tcW w:w="1353" w:type="dxa"/>
          </w:tcPr>
          <w:p w14:paraId="5EABFA92" w14:textId="77777777" w:rsidR="00AF38E9" w:rsidRPr="00FC4079" w:rsidRDefault="00AF38E9" w:rsidP="00AF38E9">
            <w:pPr>
              <w:spacing w:line="240" w:lineRule="auto"/>
              <w:rPr>
                <w:sz w:val="16"/>
              </w:rPr>
            </w:pPr>
            <w:r w:rsidRPr="00FC4079">
              <w:rPr>
                <w:sz w:val="16"/>
              </w:rPr>
              <w:t>Codeine</w:t>
            </w:r>
          </w:p>
        </w:tc>
        <w:tc>
          <w:tcPr>
            <w:tcW w:w="2023" w:type="dxa"/>
          </w:tcPr>
          <w:p w14:paraId="06B8981F" w14:textId="77777777" w:rsidR="00AF38E9" w:rsidRPr="00FC4079" w:rsidRDefault="00AF38E9" w:rsidP="00AF38E9">
            <w:pPr>
              <w:spacing w:line="240" w:lineRule="auto"/>
              <w:rPr>
                <w:sz w:val="16"/>
              </w:rPr>
            </w:pPr>
            <w:r w:rsidRPr="00FC4079">
              <w:rPr>
                <w:sz w:val="16"/>
              </w:rPr>
              <w:t>Tablet containing codeine phosphate hemihydrate 30 mg</w:t>
            </w:r>
          </w:p>
        </w:tc>
        <w:tc>
          <w:tcPr>
            <w:tcW w:w="953" w:type="dxa"/>
          </w:tcPr>
          <w:p w14:paraId="72B09202" w14:textId="77777777" w:rsidR="00AF38E9" w:rsidRPr="00FC4079" w:rsidRDefault="00AF38E9" w:rsidP="00AF38E9">
            <w:pPr>
              <w:spacing w:line="240" w:lineRule="auto"/>
              <w:rPr>
                <w:sz w:val="16"/>
              </w:rPr>
            </w:pPr>
            <w:r w:rsidRPr="00FC4079">
              <w:rPr>
                <w:sz w:val="16"/>
              </w:rPr>
              <w:t>Oral</w:t>
            </w:r>
          </w:p>
        </w:tc>
        <w:tc>
          <w:tcPr>
            <w:tcW w:w="1440" w:type="dxa"/>
          </w:tcPr>
          <w:p w14:paraId="7ADE5221" w14:textId="77777777" w:rsidR="00AF38E9" w:rsidRPr="00FC4079" w:rsidRDefault="00AF38E9" w:rsidP="00AF38E9">
            <w:pPr>
              <w:spacing w:line="240" w:lineRule="auto"/>
              <w:rPr>
                <w:sz w:val="16"/>
              </w:rPr>
            </w:pPr>
            <w:r w:rsidRPr="00FC4079">
              <w:rPr>
                <w:sz w:val="16"/>
              </w:rPr>
              <w:t>Aspen Pharma Pty Ltd</w:t>
            </w:r>
          </w:p>
        </w:tc>
        <w:tc>
          <w:tcPr>
            <w:tcW w:w="534" w:type="dxa"/>
          </w:tcPr>
          <w:p w14:paraId="3E01C27C" w14:textId="77777777" w:rsidR="00AF38E9" w:rsidRPr="00FC4079" w:rsidRDefault="00AF38E9" w:rsidP="00AF38E9">
            <w:pPr>
              <w:spacing w:line="240" w:lineRule="auto"/>
              <w:rPr>
                <w:sz w:val="16"/>
              </w:rPr>
            </w:pPr>
            <w:r w:rsidRPr="00FC4079">
              <w:rPr>
                <w:sz w:val="16"/>
              </w:rPr>
              <w:t>AS</w:t>
            </w:r>
          </w:p>
        </w:tc>
        <w:tc>
          <w:tcPr>
            <w:tcW w:w="633" w:type="dxa"/>
          </w:tcPr>
          <w:p w14:paraId="648EEAAF" w14:textId="77777777" w:rsidR="00AF38E9" w:rsidRPr="00FC4079" w:rsidRDefault="00AF38E9" w:rsidP="00AF38E9">
            <w:pPr>
              <w:spacing w:line="240" w:lineRule="auto"/>
              <w:rPr>
                <w:sz w:val="16"/>
              </w:rPr>
            </w:pPr>
            <w:r w:rsidRPr="00FC4079">
              <w:rPr>
                <w:sz w:val="16"/>
              </w:rPr>
              <w:t xml:space="preserve">PDP </w:t>
            </w:r>
          </w:p>
        </w:tc>
        <w:tc>
          <w:tcPr>
            <w:tcW w:w="1728" w:type="dxa"/>
          </w:tcPr>
          <w:p w14:paraId="59CE1B08" w14:textId="77777777" w:rsidR="00AF38E9" w:rsidRPr="00FC4079" w:rsidRDefault="00AF38E9" w:rsidP="00AF38E9">
            <w:pPr>
              <w:spacing w:line="240" w:lineRule="auto"/>
              <w:rPr>
                <w:sz w:val="16"/>
              </w:rPr>
            </w:pPr>
            <w:r w:rsidRPr="00FC4079">
              <w:rPr>
                <w:sz w:val="16"/>
              </w:rPr>
              <w:t>C10766</w:t>
            </w:r>
          </w:p>
        </w:tc>
        <w:tc>
          <w:tcPr>
            <w:tcW w:w="1728" w:type="dxa"/>
          </w:tcPr>
          <w:p w14:paraId="52EFEB7B" w14:textId="77777777" w:rsidR="00AF38E9" w:rsidRPr="00FC4079" w:rsidRDefault="00AF38E9" w:rsidP="00AF38E9">
            <w:pPr>
              <w:spacing w:line="240" w:lineRule="auto"/>
              <w:rPr>
                <w:sz w:val="16"/>
              </w:rPr>
            </w:pPr>
            <w:r w:rsidRPr="00FC4079">
              <w:rPr>
                <w:sz w:val="16"/>
              </w:rPr>
              <w:t>P10766</w:t>
            </w:r>
          </w:p>
        </w:tc>
        <w:tc>
          <w:tcPr>
            <w:tcW w:w="682" w:type="dxa"/>
          </w:tcPr>
          <w:p w14:paraId="5929A4E6" w14:textId="77777777" w:rsidR="00AF38E9" w:rsidRPr="00FC4079" w:rsidRDefault="00AF38E9" w:rsidP="00AF38E9">
            <w:pPr>
              <w:spacing w:line="240" w:lineRule="auto"/>
              <w:rPr>
                <w:sz w:val="16"/>
              </w:rPr>
            </w:pPr>
            <w:r w:rsidRPr="00FC4079">
              <w:rPr>
                <w:sz w:val="16"/>
              </w:rPr>
              <w:t>10</w:t>
            </w:r>
          </w:p>
        </w:tc>
        <w:tc>
          <w:tcPr>
            <w:tcW w:w="682" w:type="dxa"/>
          </w:tcPr>
          <w:p w14:paraId="2DA7F5E1" w14:textId="77777777" w:rsidR="00AF38E9" w:rsidRPr="00FC4079" w:rsidRDefault="00AF38E9" w:rsidP="00AF38E9">
            <w:pPr>
              <w:spacing w:line="240" w:lineRule="auto"/>
              <w:rPr>
                <w:sz w:val="16"/>
              </w:rPr>
            </w:pPr>
            <w:r w:rsidRPr="00FC4079">
              <w:rPr>
                <w:sz w:val="16"/>
              </w:rPr>
              <w:t>0</w:t>
            </w:r>
          </w:p>
        </w:tc>
        <w:tc>
          <w:tcPr>
            <w:tcW w:w="1271" w:type="dxa"/>
          </w:tcPr>
          <w:p w14:paraId="1F9088EA" w14:textId="77777777" w:rsidR="00AF38E9" w:rsidRPr="00FC4079" w:rsidRDefault="00AF38E9" w:rsidP="00AF38E9">
            <w:pPr>
              <w:spacing w:line="240" w:lineRule="auto"/>
              <w:rPr>
                <w:sz w:val="16"/>
              </w:rPr>
            </w:pPr>
          </w:p>
        </w:tc>
        <w:tc>
          <w:tcPr>
            <w:tcW w:w="534" w:type="dxa"/>
          </w:tcPr>
          <w:p w14:paraId="06E13A20" w14:textId="77777777" w:rsidR="00AF38E9" w:rsidRPr="00FC4079" w:rsidRDefault="00AF38E9" w:rsidP="00AF38E9">
            <w:pPr>
              <w:spacing w:line="240" w:lineRule="auto"/>
              <w:rPr>
                <w:sz w:val="16"/>
              </w:rPr>
            </w:pPr>
            <w:r w:rsidRPr="00FC4079">
              <w:rPr>
                <w:sz w:val="16"/>
              </w:rPr>
              <w:t>20</w:t>
            </w:r>
          </w:p>
        </w:tc>
        <w:tc>
          <w:tcPr>
            <w:tcW w:w="534" w:type="dxa"/>
          </w:tcPr>
          <w:p w14:paraId="097F8B2F" w14:textId="77777777" w:rsidR="00AF38E9" w:rsidRPr="00FC4079" w:rsidRDefault="00AF38E9" w:rsidP="00AF38E9">
            <w:pPr>
              <w:spacing w:line="240" w:lineRule="auto"/>
              <w:rPr>
                <w:sz w:val="16"/>
              </w:rPr>
            </w:pPr>
          </w:p>
        </w:tc>
        <w:tc>
          <w:tcPr>
            <w:tcW w:w="864" w:type="dxa"/>
          </w:tcPr>
          <w:p w14:paraId="7D0B4E55" w14:textId="77777777" w:rsidR="00AF38E9" w:rsidRPr="00FC4079" w:rsidRDefault="00AF38E9" w:rsidP="00AF38E9">
            <w:pPr>
              <w:spacing w:line="240" w:lineRule="auto"/>
              <w:rPr>
                <w:sz w:val="16"/>
              </w:rPr>
            </w:pPr>
          </w:p>
        </w:tc>
      </w:tr>
      <w:tr w:rsidR="00FC4079" w:rsidRPr="00FC4079" w14:paraId="5C66892D" w14:textId="77777777" w:rsidTr="00FC4079">
        <w:tc>
          <w:tcPr>
            <w:tcW w:w="1353" w:type="dxa"/>
          </w:tcPr>
          <w:p w14:paraId="7AE8A13C" w14:textId="77777777" w:rsidR="00AF38E9" w:rsidRPr="00FC4079" w:rsidRDefault="00AF38E9" w:rsidP="00AF38E9">
            <w:pPr>
              <w:spacing w:line="240" w:lineRule="auto"/>
              <w:rPr>
                <w:sz w:val="16"/>
              </w:rPr>
            </w:pPr>
            <w:r w:rsidRPr="00FC4079">
              <w:rPr>
                <w:sz w:val="16"/>
              </w:rPr>
              <w:t>Codeine</w:t>
            </w:r>
          </w:p>
        </w:tc>
        <w:tc>
          <w:tcPr>
            <w:tcW w:w="2023" w:type="dxa"/>
          </w:tcPr>
          <w:p w14:paraId="497E8484" w14:textId="77777777" w:rsidR="00AF38E9" w:rsidRPr="00FC4079" w:rsidRDefault="00AF38E9" w:rsidP="00AF38E9">
            <w:pPr>
              <w:spacing w:line="240" w:lineRule="auto"/>
              <w:rPr>
                <w:sz w:val="16"/>
              </w:rPr>
            </w:pPr>
            <w:r w:rsidRPr="00FC4079">
              <w:rPr>
                <w:sz w:val="16"/>
              </w:rPr>
              <w:t>Tablet containing codeine phosphate hemihydrate 30 mg</w:t>
            </w:r>
          </w:p>
        </w:tc>
        <w:tc>
          <w:tcPr>
            <w:tcW w:w="953" w:type="dxa"/>
          </w:tcPr>
          <w:p w14:paraId="15AE9066" w14:textId="77777777" w:rsidR="00AF38E9" w:rsidRPr="00FC4079" w:rsidRDefault="00AF38E9" w:rsidP="00AF38E9">
            <w:pPr>
              <w:spacing w:line="240" w:lineRule="auto"/>
              <w:rPr>
                <w:sz w:val="16"/>
              </w:rPr>
            </w:pPr>
            <w:r w:rsidRPr="00FC4079">
              <w:rPr>
                <w:sz w:val="16"/>
              </w:rPr>
              <w:t>Oral</w:t>
            </w:r>
          </w:p>
        </w:tc>
        <w:tc>
          <w:tcPr>
            <w:tcW w:w="1440" w:type="dxa"/>
          </w:tcPr>
          <w:p w14:paraId="64E667BA" w14:textId="77777777" w:rsidR="00AF38E9" w:rsidRPr="00FC4079" w:rsidRDefault="00AF38E9" w:rsidP="00AF38E9">
            <w:pPr>
              <w:spacing w:line="240" w:lineRule="auto"/>
              <w:rPr>
                <w:sz w:val="16"/>
              </w:rPr>
            </w:pPr>
            <w:r w:rsidRPr="00FC4079">
              <w:rPr>
                <w:sz w:val="16"/>
              </w:rPr>
              <w:t>Aspen Pharma Pty Ltd</w:t>
            </w:r>
          </w:p>
        </w:tc>
        <w:tc>
          <w:tcPr>
            <w:tcW w:w="534" w:type="dxa"/>
          </w:tcPr>
          <w:p w14:paraId="76264021" w14:textId="77777777" w:rsidR="00AF38E9" w:rsidRPr="00FC4079" w:rsidRDefault="00AF38E9" w:rsidP="00AF38E9">
            <w:pPr>
              <w:spacing w:line="240" w:lineRule="auto"/>
              <w:rPr>
                <w:sz w:val="16"/>
              </w:rPr>
            </w:pPr>
            <w:r w:rsidRPr="00FC4079">
              <w:rPr>
                <w:sz w:val="16"/>
              </w:rPr>
              <w:t>AS</w:t>
            </w:r>
          </w:p>
        </w:tc>
        <w:tc>
          <w:tcPr>
            <w:tcW w:w="633" w:type="dxa"/>
          </w:tcPr>
          <w:p w14:paraId="347731F8"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BC4B3DC" w14:textId="77777777" w:rsidR="00AF38E9" w:rsidRPr="00FC4079" w:rsidRDefault="00AF38E9" w:rsidP="00AF38E9">
            <w:pPr>
              <w:spacing w:line="240" w:lineRule="auto"/>
              <w:rPr>
                <w:sz w:val="16"/>
              </w:rPr>
            </w:pPr>
            <w:r w:rsidRPr="00FC4079">
              <w:rPr>
                <w:sz w:val="16"/>
              </w:rPr>
              <w:t>C10766</w:t>
            </w:r>
          </w:p>
        </w:tc>
        <w:tc>
          <w:tcPr>
            <w:tcW w:w="1728" w:type="dxa"/>
          </w:tcPr>
          <w:p w14:paraId="2434E4AD" w14:textId="77777777" w:rsidR="00AF38E9" w:rsidRPr="00FC4079" w:rsidRDefault="00AF38E9" w:rsidP="00AF38E9">
            <w:pPr>
              <w:spacing w:line="240" w:lineRule="auto"/>
              <w:rPr>
                <w:sz w:val="16"/>
              </w:rPr>
            </w:pPr>
            <w:r w:rsidRPr="00FC4079">
              <w:rPr>
                <w:sz w:val="16"/>
              </w:rPr>
              <w:t>P10766</w:t>
            </w:r>
          </w:p>
        </w:tc>
        <w:tc>
          <w:tcPr>
            <w:tcW w:w="682" w:type="dxa"/>
          </w:tcPr>
          <w:p w14:paraId="1C358DF4" w14:textId="77777777" w:rsidR="00AF38E9" w:rsidRPr="00FC4079" w:rsidRDefault="00AF38E9" w:rsidP="00AF38E9">
            <w:pPr>
              <w:spacing w:line="240" w:lineRule="auto"/>
              <w:rPr>
                <w:sz w:val="16"/>
              </w:rPr>
            </w:pPr>
            <w:r w:rsidRPr="00FC4079">
              <w:rPr>
                <w:sz w:val="16"/>
              </w:rPr>
              <w:t>10</w:t>
            </w:r>
          </w:p>
        </w:tc>
        <w:tc>
          <w:tcPr>
            <w:tcW w:w="682" w:type="dxa"/>
          </w:tcPr>
          <w:p w14:paraId="4D937998" w14:textId="77777777" w:rsidR="00AF38E9" w:rsidRPr="00FC4079" w:rsidRDefault="00AF38E9" w:rsidP="00AF38E9">
            <w:pPr>
              <w:spacing w:line="240" w:lineRule="auto"/>
              <w:rPr>
                <w:sz w:val="16"/>
              </w:rPr>
            </w:pPr>
            <w:r w:rsidRPr="00FC4079">
              <w:rPr>
                <w:sz w:val="16"/>
              </w:rPr>
              <w:t>0</w:t>
            </w:r>
          </w:p>
        </w:tc>
        <w:tc>
          <w:tcPr>
            <w:tcW w:w="1271" w:type="dxa"/>
          </w:tcPr>
          <w:p w14:paraId="2DAC9FA6" w14:textId="77777777" w:rsidR="00AF38E9" w:rsidRPr="00FC4079" w:rsidRDefault="00AF38E9" w:rsidP="00AF38E9">
            <w:pPr>
              <w:spacing w:line="240" w:lineRule="auto"/>
              <w:rPr>
                <w:sz w:val="16"/>
              </w:rPr>
            </w:pPr>
          </w:p>
        </w:tc>
        <w:tc>
          <w:tcPr>
            <w:tcW w:w="534" w:type="dxa"/>
          </w:tcPr>
          <w:p w14:paraId="52757E91" w14:textId="77777777" w:rsidR="00AF38E9" w:rsidRPr="00FC4079" w:rsidRDefault="00AF38E9" w:rsidP="00AF38E9">
            <w:pPr>
              <w:spacing w:line="240" w:lineRule="auto"/>
              <w:rPr>
                <w:sz w:val="16"/>
              </w:rPr>
            </w:pPr>
            <w:r w:rsidRPr="00FC4079">
              <w:rPr>
                <w:sz w:val="16"/>
              </w:rPr>
              <w:t>20</w:t>
            </w:r>
          </w:p>
        </w:tc>
        <w:tc>
          <w:tcPr>
            <w:tcW w:w="534" w:type="dxa"/>
          </w:tcPr>
          <w:p w14:paraId="008563A9" w14:textId="77777777" w:rsidR="00AF38E9" w:rsidRPr="00FC4079" w:rsidRDefault="00AF38E9" w:rsidP="00AF38E9">
            <w:pPr>
              <w:spacing w:line="240" w:lineRule="auto"/>
              <w:rPr>
                <w:sz w:val="16"/>
              </w:rPr>
            </w:pPr>
          </w:p>
        </w:tc>
        <w:tc>
          <w:tcPr>
            <w:tcW w:w="864" w:type="dxa"/>
          </w:tcPr>
          <w:p w14:paraId="184CFBDA" w14:textId="77777777" w:rsidR="00AF38E9" w:rsidRPr="00FC4079" w:rsidRDefault="00AF38E9" w:rsidP="00AF38E9">
            <w:pPr>
              <w:spacing w:line="240" w:lineRule="auto"/>
              <w:rPr>
                <w:sz w:val="16"/>
              </w:rPr>
            </w:pPr>
          </w:p>
        </w:tc>
      </w:tr>
      <w:tr w:rsidR="00FC4079" w:rsidRPr="00FC4079" w14:paraId="36C4DB61" w14:textId="77777777" w:rsidTr="00FC4079">
        <w:tc>
          <w:tcPr>
            <w:tcW w:w="1353" w:type="dxa"/>
          </w:tcPr>
          <w:p w14:paraId="64A9646A" w14:textId="77777777" w:rsidR="00AF38E9" w:rsidRPr="00FC4079" w:rsidRDefault="00AF38E9" w:rsidP="00AF38E9">
            <w:pPr>
              <w:spacing w:line="240" w:lineRule="auto"/>
              <w:rPr>
                <w:sz w:val="16"/>
              </w:rPr>
            </w:pPr>
            <w:r w:rsidRPr="00FC4079">
              <w:rPr>
                <w:sz w:val="16"/>
              </w:rPr>
              <w:t>Codeine</w:t>
            </w:r>
          </w:p>
        </w:tc>
        <w:tc>
          <w:tcPr>
            <w:tcW w:w="2023" w:type="dxa"/>
          </w:tcPr>
          <w:p w14:paraId="517E2F97" w14:textId="77777777" w:rsidR="00AF38E9" w:rsidRPr="00FC4079" w:rsidRDefault="00AF38E9" w:rsidP="00AF38E9">
            <w:pPr>
              <w:spacing w:line="240" w:lineRule="auto"/>
              <w:rPr>
                <w:sz w:val="16"/>
              </w:rPr>
            </w:pPr>
            <w:r w:rsidRPr="00FC4079">
              <w:rPr>
                <w:sz w:val="16"/>
              </w:rPr>
              <w:t>Tablet containing codeine phosphate hemihydrate 30 mg</w:t>
            </w:r>
          </w:p>
        </w:tc>
        <w:tc>
          <w:tcPr>
            <w:tcW w:w="953" w:type="dxa"/>
          </w:tcPr>
          <w:p w14:paraId="70F4A213" w14:textId="77777777" w:rsidR="00AF38E9" w:rsidRPr="00FC4079" w:rsidRDefault="00AF38E9" w:rsidP="00AF38E9">
            <w:pPr>
              <w:spacing w:line="240" w:lineRule="auto"/>
              <w:rPr>
                <w:sz w:val="16"/>
              </w:rPr>
            </w:pPr>
            <w:r w:rsidRPr="00FC4079">
              <w:rPr>
                <w:sz w:val="16"/>
              </w:rPr>
              <w:t>Oral</w:t>
            </w:r>
          </w:p>
        </w:tc>
        <w:tc>
          <w:tcPr>
            <w:tcW w:w="1440" w:type="dxa"/>
          </w:tcPr>
          <w:p w14:paraId="73FA9428" w14:textId="77777777" w:rsidR="00AF38E9" w:rsidRPr="00FC4079" w:rsidRDefault="00AF38E9" w:rsidP="00AF38E9">
            <w:pPr>
              <w:spacing w:line="240" w:lineRule="auto"/>
              <w:rPr>
                <w:sz w:val="16"/>
              </w:rPr>
            </w:pPr>
            <w:r w:rsidRPr="00FC4079">
              <w:rPr>
                <w:sz w:val="16"/>
              </w:rPr>
              <w:t>Aspen Pharma Pty Ltd</w:t>
            </w:r>
          </w:p>
        </w:tc>
        <w:tc>
          <w:tcPr>
            <w:tcW w:w="534" w:type="dxa"/>
          </w:tcPr>
          <w:p w14:paraId="6F12BA0A" w14:textId="77777777" w:rsidR="00AF38E9" w:rsidRPr="00FC4079" w:rsidRDefault="00AF38E9" w:rsidP="00AF38E9">
            <w:pPr>
              <w:spacing w:line="240" w:lineRule="auto"/>
              <w:rPr>
                <w:sz w:val="16"/>
              </w:rPr>
            </w:pPr>
            <w:r w:rsidRPr="00FC4079">
              <w:rPr>
                <w:sz w:val="16"/>
              </w:rPr>
              <w:t>AS</w:t>
            </w:r>
          </w:p>
        </w:tc>
        <w:tc>
          <w:tcPr>
            <w:tcW w:w="633" w:type="dxa"/>
          </w:tcPr>
          <w:p w14:paraId="3C78070C" w14:textId="77777777" w:rsidR="00AF38E9" w:rsidRPr="00FC4079" w:rsidRDefault="00AF38E9" w:rsidP="00AF38E9">
            <w:pPr>
              <w:spacing w:line="240" w:lineRule="auto"/>
              <w:rPr>
                <w:sz w:val="16"/>
              </w:rPr>
            </w:pPr>
            <w:r w:rsidRPr="00FC4079">
              <w:rPr>
                <w:sz w:val="16"/>
              </w:rPr>
              <w:t xml:space="preserve">PDP </w:t>
            </w:r>
          </w:p>
        </w:tc>
        <w:tc>
          <w:tcPr>
            <w:tcW w:w="1728" w:type="dxa"/>
          </w:tcPr>
          <w:p w14:paraId="63B3231C" w14:textId="77777777" w:rsidR="00AF38E9" w:rsidRPr="00FC4079" w:rsidRDefault="00AF38E9" w:rsidP="00AF38E9">
            <w:pPr>
              <w:spacing w:line="240" w:lineRule="auto"/>
              <w:rPr>
                <w:sz w:val="16"/>
              </w:rPr>
            </w:pPr>
            <w:r w:rsidRPr="00FC4079">
              <w:rPr>
                <w:sz w:val="16"/>
              </w:rPr>
              <w:t>C10768</w:t>
            </w:r>
          </w:p>
        </w:tc>
        <w:tc>
          <w:tcPr>
            <w:tcW w:w="1728" w:type="dxa"/>
          </w:tcPr>
          <w:p w14:paraId="6A56DB83" w14:textId="77777777" w:rsidR="00AF38E9" w:rsidRPr="00FC4079" w:rsidRDefault="00AF38E9" w:rsidP="00AF38E9">
            <w:pPr>
              <w:spacing w:line="240" w:lineRule="auto"/>
              <w:rPr>
                <w:sz w:val="16"/>
              </w:rPr>
            </w:pPr>
            <w:r w:rsidRPr="00FC4079">
              <w:rPr>
                <w:sz w:val="16"/>
              </w:rPr>
              <w:t>P10768</w:t>
            </w:r>
          </w:p>
        </w:tc>
        <w:tc>
          <w:tcPr>
            <w:tcW w:w="682" w:type="dxa"/>
          </w:tcPr>
          <w:p w14:paraId="21301179" w14:textId="77777777" w:rsidR="00AF38E9" w:rsidRPr="00FC4079" w:rsidRDefault="00AF38E9" w:rsidP="00AF38E9">
            <w:pPr>
              <w:spacing w:line="240" w:lineRule="auto"/>
              <w:rPr>
                <w:sz w:val="16"/>
              </w:rPr>
            </w:pPr>
            <w:r w:rsidRPr="00FC4079">
              <w:rPr>
                <w:sz w:val="16"/>
              </w:rPr>
              <w:t>20</w:t>
            </w:r>
          </w:p>
        </w:tc>
        <w:tc>
          <w:tcPr>
            <w:tcW w:w="682" w:type="dxa"/>
          </w:tcPr>
          <w:p w14:paraId="4C1B237A" w14:textId="77777777" w:rsidR="00AF38E9" w:rsidRPr="00FC4079" w:rsidRDefault="00AF38E9" w:rsidP="00AF38E9">
            <w:pPr>
              <w:spacing w:line="240" w:lineRule="auto"/>
              <w:rPr>
                <w:sz w:val="16"/>
              </w:rPr>
            </w:pPr>
            <w:r w:rsidRPr="00FC4079">
              <w:rPr>
                <w:sz w:val="16"/>
              </w:rPr>
              <w:t>0</w:t>
            </w:r>
          </w:p>
        </w:tc>
        <w:tc>
          <w:tcPr>
            <w:tcW w:w="1271" w:type="dxa"/>
          </w:tcPr>
          <w:p w14:paraId="482CD4F7" w14:textId="77777777" w:rsidR="00AF38E9" w:rsidRPr="00FC4079" w:rsidRDefault="00AF38E9" w:rsidP="00AF38E9">
            <w:pPr>
              <w:spacing w:line="240" w:lineRule="auto"/>
              <w:rPr>
                <w:sz w:val="16"/>
              </w:rPr>
            </w:pPr>
          </w:p>
        </w:tc>
        <w:tc>
          <w:tcPr>
            <w:tcW w:w="534" w:type="dxa"/>
          </w:tcPr>
          <w:p w14:paraId="7AF2D2CE" w14:textId="77777777" w:rsidR="00AF38E9" w:rsidRPr="00FC4079" w:rsidRDefault="00AF38E9" w:rsidP="00AF38E9">
            <w:pPr>
              <w:spacing w:line="240" w:lineRule="auto"/>
              <w:rPr>
                <w:sz w:val="16"/>
              </w:rPr>
            </w:pPr>
            <w:r w:rsidRPr="00FC4079">
              <w:rPr>
                <w:sz w:val="16"/>
              </w:rPr>
              <w:t>20</w:t>
            </w:r>
          </w:p>
        </w:tc>
        <w:tc>
          <w:tcPr>
            <w:tcW w:w="534" w:type="dxa"/>
          </w:tcPr>
          <w:p w14:paraId="508E2930" w14:textId="77777777" w:rsidR="00AF38E9" w:rsidRPr="00FC4079" w:rsidRDefault="00AF38E9" w:rsidP="00AF38E9">
            <w:pPr>
              <w:spacing w:line="240" w:lineRule="auto"/>
              <w:rPr>
                <w:sz w:val="16"/>
              </w:rPr>
            </w:pPr>
          </w:p>
        </w:tc>
        <w:tc>
          <w:tcPr>
            <w:tcW w:w="864" w:type="dxa"/>
          </w:tcPr>
          <w:p w14:paraId="78CEF61E" w14:textId="77777777" w:rsidR="00AF38E9" w:rsidRPr="00FC4079" w:rsidRDefault="00AF38E9" w:rsidP="00AF38E9">
            <w:pPr>
              <w:spacing w:line="240" w:lineRule="auto"/>
              <w:rPr>
                <w:sz w:val="16"/>
              </w:rPr>
            </w:pPr>
          </w:p>
        </w:tc>
      </w:tr>
      <w:tr w:rsidR="00FC4079" w:rsidRPr="00FC4079" w14:paraId="17FF7488" w14:textId="77777777" w:rsidTr="00FC4079">
        <w:tc>
          <w:tcPr>
            <w:tcW w:w="1353" w:type="dxa"/>
          </w:tcPr>
          <w:p w14:paraId="3920E318" w14:textId="77777777" w:rsidR="00AF38E9" w:rsidRPr="00FC4079" w:rsidRDefault="00AF38E9" w:rsidP="00AF38E9">
            <w:pPr>
              <w:spacing w:line="240" w:lineRule="auto"/>
              <w:rPr>
                <w:sz w:val="16"/>
              </w:rPr>
            </w:pPr>
            <w:r w:rsidRPr="00FC4079">
              <w:rPr>
                <w:sz w:val="16"/>
              </w:rPr>
              <w:t>Codeine</w:t>
            </w:r>
          </w:p>
        </w:tc>
        <w:tc>
          <w:tcPr>
            <w:tcW w:w="2023" w:type="dxa"/>
          </w:tcPr>
          <w:p w14:paraId="3DB4D4CE" w14:textId="77777777" w:rsidR="00AF38E9" w:rsidRPr="00FC4079" w:rsidRDefault="00AF38E9" w:rsidP="00AF38E9">
            <w:pPr>
              <w:spacing w:line="240" w:lineRule="auto"/>
              <w:rPr>
                <w:sz w:val="16"/>
              </w:rPr>
            </w:pPr>
            <w:r w:rsidRPr="00FC4079">
              <w:rPr>
                <w:sz w:val="16"/>
              </w:rPr>
              <w:t>Tablet containing codeine phosphate hemihydrate 30 mg</w:t>
            </w:r>
          </w:p>
        </w:tc>
        <w:tc>
          <w:tcPr>
            <w:tcW w:w="953" w:type="dxa"/>
          </w:tcPr>
          <w:p w14:paraId="5D54A871" w14:textId="77777777" w:rsidR="00AF38E9" w:rsidRPr="00FC4079" w:rsidRDefault="00AF38E9" w:rsidP="00AF38E9">
            <w:pPr>
              <w:spacing w:line="240" w:lineRule="auto"/>
              <w:rPr>
                <w:sz w:val="16"/>
              </w:rPr>
            </w:pPr>
            <w:r w:rsidRPr="00FC4079">
              <w:rPr>
                <w:sz w:val="16"/>
              </w:rPr>
              <w:t>Oral</w:t>
            </w:r>
          </w:p>
        </w:tc>
        <w:tc>
          <w:tcPr>
            <w:tcW w:w="1440" w:type="dxa"/>
          </w:tcPr>
          <w:p w14:paraId="13CEED71" w14:textId="77777777" w:rsidR="00AF38E9" w:rsidRPr="00FC4079" w:rsidRDefault="00AF38E9" w:rsidP="00AF38E9">
            <w:pPr>
              <w:spacing w:line="240" w:lineRule="auto"/>
              <w:rPr>
                <w:sz w:val="16"/>
              </w:rPr>
            </w:pPr>
            <w:r w:rsidRPr="00FC4079">
              <w:rPr>
                <w:sz w:val="16"/>
              </w:rPr>
              <w:t>Aspen Pharma Pty Ltd</w:t>
            </w:r>
          </w:p>
        </w:tc>
        <w:tc>
          <w:tcPr>
            <w:tcW w:w="534" w:type="dxa"/>
          </w:tcPr>
          <w:p w14:paraId="0477BB3B" w14:textId="77777777" w:rsidR="00AF38E9" w:rsidRPr="00FC4079" w:rsidRDefault="00AF38E9" w:rsidP="00AF38E9">
            <w:pPr>
              <w:spacing w:line="240" w:lineRule="auto"/>
              <w:rPr>
                <w:sz w:val="16"/>
              </w:rPr>
            </w:pPr>
            <w:r w:rsidRPr="00FC4079">
              <w:rPr>
                <w:sz w:val="16"/>
              </w:rPr>
              <w:t>AS</w:t>
            </w:r>
          </w:p>
        </w:tc>
        <w:tc>
          <w:tcPr>
            <w:tcW w:w="633" w:type="dxa"/>
          </w:tcPr>
          <w:p w14:paraId="00567C3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10E8CD4F" w14:textId="77777777" w:rsidR="00AF38E9" w:rsidRPr="00FC4079" w:rsidRDefault="00AF38E9" w:rsidP="00AF38E9">
            <w:pPr>
              <w:spacing w:line="240" w:lineRule="auto"/>
              <w:rPr>
                <w:sz w:val="16"/>
              </w:rPr>
            </w:pPr>
            <w:r w:rsidRPr="00FC4079">
              <w:rPr>
                <w:sz w:val="16"/>
              </w:rPr>
              <w:t>C10764 C10771 C10772</w:t>
            </w:r>
          </w:p>
        </w:tc>
        <w:tc>
          <w:tcPr>
            <w:tcW w:w="1728" w:type="dxa"/>
          </w:tcPr>
          <w:p w14:paraId="4E191C6D" w14:textId="77777777" w:rsidR="00AF38E9" w:rsidRPr="00FC4079" w:rsidRDefault="00AF38E9" w:rsidP="00AF38E9">
            <w:pPr>
              <w:spacing w:line="240" w:lineRule="auto"/>
              <w:rPr>
                <w:sz w:val="16"/>
              </w:rPr>
            </w:pPr>
            <w:r w:rsidRPr="00FC4079">
              <w:rPr>
                <w:sz w:val="16"/>
              </w:rPr>
              <w:t>P10764 P10771 P10772</w:t>
            </w:r>
          </w:p>
        </w:tc>
        <w:tc>
          <w:tcPr>
            <w:tcW w:w="682" w:type="dxa"/>
          </w:tcPr>
          <w:p w14:paraId="346469CE" w14:textId="77777777" w:rsidR="00AF38E9" w:rsidRPr="00FC4079" w:rsidRDefault="00AF38E9" w:rsidP="00AF38E9">
            <w:pPr>
              <w:spacing w:line="240" w:lineRule="auto"/>
              <w:rPr>
                <w:sz w:val="16"/>
              </w:rPr>
            </w:pPr>
            <w:r w:rsidRPr="00FC4079">
              <w:rPr>
                <w:sz w:val="16"/>
              </w:rPr>
              <w:t>20</w:t>
            </w:r>
          </w:p>
        </w:tc>
        <w:tc>
          <w:tcPr>
            <w:tcW w:w="682" w:type="dxa"/>
          </w:tcPr>
          <w:p w14:paraId="0B3BD895" w14:textId="77777777" w:rsidR="00AF38E9" w:rsidRPr="00FC4079" w:rsidRDefault="00AF38E9" w:rsidP="00AF38E9">
            <w:pPr>
              <w:spacing w:line="240" w:lineRule="auto"/>
              <w:rPr>
                <w:sz w:val="16"/>
              </w:rPr>
            </w:pPr>
            <w:r w:rsidRPr="00FC4079">
              <w:rPr>
                <w:sz w:val="16"/>
              </w:rPr>
              <w:t>0</w:t>
            </w:r>
          </w:p>
        </w:tc>
        <w:tc>
          <w:tcPr>
            <w:tcW w:w="1271" w:type="dxa"/>
          </w:tcPr>
          <w:p w14:paraId="11F09051" w14:textId="77777777" w:rsidR="00AF38E9" w:rsidRPr="00FC4079" w:rsidRDefault="00AF38E9" w:rsidP="00AF38E9">
            <w:pPr>
              <w:spacing w:line="240" w:lineRule="auto"/>
              <w:rPr>
                <w:sz w:val="16"/>
              </w:rPr>
            </w:pPr>
            <w:r w:rsidRPr="00FC4079">
              <w:rPr>
                <w:sz w:val="16"/>
              </w:rPr>
              <w:t>V10764 V10771 V10772</w:t>
            </w:r>
          </w:p>
        </w:tc>
        <w:tc>
          <w:tcPr>
            <w:tcW w:w="534" w:type="dxa"/>
          </w:tcPr>
          <w:p w14:paraId="54DD3224" w14:textId="77777777" w:rsidR="00AF38E9" w:rsidRPr="00FC4079" w:rsidRDefault="00AF38E9" w:rsidP="00AF38E9">
            <w:pPr>
              <w:spacing w:line="240" w:lineRule="auto"/>
              <w:rPr>
                <w:sz w:val="16"/>
              </w:rPr>
            </w:pPr>
            <w:r w:rsidRPr="00FC4079">
              <w:rPr>
                <w:sz w:val="16"/>
              </w:rPr>
              <w:t>20</w:t>
            </w:r>
          </w:p>
        </w:tc>
        <w:tc>
          <w:tcPr>
            <w:tcW w:w="534" w:type="dxa"/>
          </w:tcPr>
          <w:p w14:paraId="44D96A31" w14:textId="77777777" w:rsidR="00AF38E9" w:rsidRPr="00FC4079" w:rsidRDefault="00AF38E9" w:rsidP="00AF38E9">
            <w:pPr>
              <w:spacing w:line="240" w:lineRule="auto"/>
              <w:rPr>
                <w:sz w:val="16"/>
              </w:rPr>
            </w:pPr>
          </w:p>
        </w:tc>
        <w:tc>
          <w:tcPr>
            <w:tcW w:w="864" w:type="dxa"/>
          </w:tcPr>
          <w:p w14:paraId="63CBAED8" w14:textId="77777777" w:rsidR="00AF38E9" w:rsidRPr="00FC4079" w:rsidRDefault="00AF38E9" w:rsidP="00AF38E9">
            <w:pPr>
              <w:spacing w:line="240" w:lineRule="auto"/>
              <w:rPr>
                <w:sz w:val="16"/>
              </w:rPr>
            </w:pPr>
          </w:p>
        </w:tc>
      </w:tr>
      <w:tr w:rsidR="00FC4079" w:rsidRPr="00FC4079" w14:paraId="23A1851C" w14:textId="77777777" w:rsidTr="00FC4079">
        <w:tc>
          <w:tcPr>
            <w:tcW w:w="1353" w:type="dxa"/>
          </w:tcPr>
          <w:p w14:paraId="3E2633A3"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5A97D0D3"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0D331BFA" w14:textId="77777777" w:rsidR="00AF38E9" w:rsidRPr="00FC4079" w:rsidRDefault="00AF38E9" w:rsidP="00AF38E9">
            <w:pPr>
              <w:spacing w:line="240" w:lineRule="auto"/>
              <w:rPr>
                <w:sz w:val="16"/>
              </w:rPr>
            </w:pPr>
            <w:r w:rsidRPr="00FC4079">
              <w:rPr>
                <w:sz w:val="16"/>
              </w:rPr>
              <w:t>Oral</w:t>
            </w:r>
          </w:p>
        </w:tc>
        <w:tc>
          <w:tcPr>
            <w:tcW w:w="1440" w:type="dxa"/>
          </w:tcPr>
          <w:p w14:paraId="7CC4F9D1" w14:textId="77777777" w:rsidR="00AF38E9" w:rsidRPr="00FC4079" w:rsidRDefault="00AF38E9" w:rsidP="00AF38E9">
            <w:pPr>
              <w:spacing w:line="240" w:lineRule="auto"/>
              <w:rPr>
                <w:sz w:val="16"/>
              </w:rPr>
            </w:pPr>
            <w:r w:rsidRPr="00FC4079">
              <w:rPr>
                <w:sz w:val="16"/>
              </w:rPr>
              <w:t>APO- Paracetamol/Codeine 500/30</w:t>
            </w:r>
          </w:p>
        </w:tc>
        <w:tc>
          <w:tcPr>
            <w:tcW w:w="534" w:type="dxa"/>
          </w:tcPr>
          <w:p w14:paraId="2BB0C961" w14:textId="77777777" w:rsidR="00AF38E9" w:rsidRPr="00FC4079" w:rsidRDefault="00AF38E9" w:rsidP="00AF38E9">
            <w:pPr>
              <w:spacing w:line="240" w:lineRule="auto"/>
              <w:rPr>
                <w:sz w:val="16"/>
              </w:rPr>
            </w:pPr>
            <w:r w:rsidRPr="00FC4079">
              <w:rPr>
                <w:sz w:val="16"/>
              </w:rPr>
              <w:t>TX</w:t>
            </w:r>
          </w:p>
        </w:tc>
        <w:tc>
          <w:tcPr>
            <w:tcW w:w="633" w:type="dxa"/>
          </w:tcPr>
          <w:p w14:paraId="382A4ADB"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9868B60" w14:textId="77777777" w:rsidR="00AF38E9" w:rsidRPr="00FC4079" w:rsidRDefault="00AF38E9" w:rsidP="00AF38E9">
            <w:pPr>
              <w:spacing w:line="240" w:lineRule="auto"/>
              <w:rPr>
                <w:sz w:val="16"/>
              </w:rPr>
            </w:pPr>
            <w:r w:rsidRPr="00FC4079">
              <w:rPr>
                <w:sz w:val="16"/>
              </w:rPr>
              <w:t>C10766</w:t>
            </w:r>
          </w:p>
        </w:tc>
        <w:tc>
          <w:tcPr>
            <w:tcW w:w="1728" w:type="dxa"/>
          </w:tcPr>
          <w:p w14:paraId="499DB738" w14:textId="77777777" w:rsidR="00AF38E9" w:rsidRPr="00FC4079" w:rsidRDefault="00AF38E9" w:rsidP="00AF38E9">
            <w:pPr>
              <w:spacing w:line="240" w:lineRule="auto"/>
              <w:rPr>
                <w:sz w:val="16"/>
              </w:rPr>
            </w:pPr>
            <w:r w:rsidRPr="00FC4079">
              <w:rPr>
                <w:sz w:val="16"/>
              </w:rPr>
              <w:t>P10766</w:t>
            </w:r>
          </w:p>
        </w:tc>
        <w:tc>
          <w:tcPr>
            <w:tcW w:w="682" w:type="dxa"/>
          </w:tcPr>
          <w:p w14:paraId="428AB4E9" w14:textId="77777777" w:rsidR="00AF38E9" w:rsidRPr="00FC4079" w:rsidRDefault="00AF38E9" w:rsidP="00AF38E9">
            <w:pPr>
              <w:spacing w:line="240" w:lineRule="auto"/>
              <w:rPr>
                <w:sz w:val="16"/>
              </w:rPr>
            </w:pPr>
            <w:r w:rsidRPr="00FC4079">
              <w:rPr>
                <w:sz w:val="16"/>
              </w:rPr>
              <w:t>10</w:t>
            </w:r>
          </w:p>
        </w:tc>
        <w:tc>
          <w:tcPr>
            <w:tcW w:w="682" w:type="dxa"/>
          </w:tcPr>
          <w:p w14:paraId="5E4B391E" w14:textId="77777777" w:rsidR="00AF38E9" w:rsidRPr="00FC4079" w:rsidRDefault="00AF38E9" w:rsidP="00AF38E9">
            <w:pPr>
              <w:spacing w:line="240" w:lineRule="auto"/>
              <w:rPr>
                <w:sz w:val="16"/>
              </w:rPr>
            </w:pPr>
            <w:r w:rsidRPr="00FC4079">
              <w:rPr>
                <w:sz w:val="16"/>
              </w:rPr>
              <w:t>0</w:t>
            </w:r>
          </w:p>
        </w:tc>
        <w:tc>
          <w:tcPr>
            <w:tcW w:w="1271" w:type="dxa"/>
          </w:tcPr>
          <w:p w14:paraId="06DB1203" w14:textId="77777777" w:rsidR="00AF38E9" w:rsidRPr="00FC4079" w:rsidRDefault="00AF38E9" w:rsidP="00AF38E9">
            <w:pPr>
              <w:spacing w:line="240" w:lineRule="auto"/>
              <w:rPr>
                <w:sz w:val="16"/>
              </w:rPr>
            </w:pPr>
          </w:p>
        </w:tc>
        <w:tc>
          <w:tcPr>
            <w:tcW w:w="534" w:type="dxa"/>
          </w:tcPr>
          <w:p w14:paraId="1D4EB5F6" w14:textId="77777777" w:rsidR="00AF38E9" w:rsidRPr="00FC4079" w:rsidRDefault="00AF38E9" w:rsidP="00AF38E9">
            <w:pPr>
              <w:spacing w:line="240" w:lineRule="auto"/>
              <w:rPr>
                <w:sz w:val="16"/>
              </w:rPr>
            </w:pPr>
            <w:r w:rsidRPr="00FC4079">
              <w:rPr>
                <w:sz w:val="16"/>
              </w:rPr>
              <w:t>20</w:t>
            </w:r>
          </w:p>
        </w:tc>
        <w:tc>
          <w:tcPr>
            <w:tcW w:w="534" w:type="dxa"/>
          </w:tcPr>
          <w:p w14:paraId="6FA77309" w14:textId="77777777" w:rsidR="00AF38E9" w:rsidRPr="00FC4079" w:rsidRDefault="00AF38E9" w:rsidP="00AF38E9">
            <w:pPr>
              <w:spacing w:line="240" w:lineRule="auto"/>
              <w:rPr>
                <w:sz w:val="16"/>
              </w:rPr>
            </w:pPr>
          </w:p>
        </w:tc>
        <w:tc>
          <w:tcPr>
            <w:tcW w:w="864" w:type="dxa"/>
          </w:tcPr>
          <w:p w14:paraId="05F503DA" w14:textId="77777777" w:rsidR="00AF38E9" w:rsidRPr="00FC4079" w:rsidRDefault="00AF38E9" w:rsidP="00AF38E9">
            <w:pPr>
              <w:spacing w:line="240" w:lineRule="auto"/>
              <w:rPr>
                <w:sz w:val="16"/>
              </w:rPr>
            </w:pPr>
          </w:p>
        </w:tc>
      </w:tr>
      <w:tr w:rsidR="00FC4079" w:rsidRPr="00FC4079" w14:paraId="787AC2EA" w14:textId="77777777" w:rsidTr="00FC4079">
        <w:tc>
          <w:tcPr>
            <w:tcW w:w="1353" w:type="dxa"/>
          </w:tcPr>
          <w:p w14:paraId="067C3E85"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67772265"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606F71BA" w14:textId="77777777" w:rsidR="00AF38E9" w:rsidRPr="00FC4079" w:rsidRDefault="00AF38E9" w:rsidP="00AF38E9">
            <w:pPr>
              <w:spacing w:line="240" w:lineRule="auto"/>
              <w:rPr>
                <w:sz w:val="16"/>
              </w:rPr>
            </w:pPr>
            <w:r w:rsidRPr="00FC4079">
              <w:rPr>
                <w:sz w:val="16"/>
              </w:rPr>
              <w:t>Oral</w:t>
            </w:r>
          </w:p>
        </w:tc>
        <w:tc>
          <w:tcPr>
            <w:tcW w:w="1440" w:type="dxa"/>
          </w:tcPr>
          <w:p w14:paraId="2E6AE222" w14:textId="77777777" w:rsidR="00AF38E9" w:rsidRPr="00FC4079" w:rsidRDefault="00AF38E9" w:rsidP="00AF38E9">
            <w:pPr>
              <w:spacing w:line="240" w:lineRule="auto"/>
              <w:rPr>
                <w:sz w:val="16"/>
              </w:rPr>
            </w:pPr>
            <w:r w:rsidRPr="00FC4079">
              <w:rPr>
                <w:sz w:val="16"/>
              </w:rPr>
              <w:t>APO- Paracetamol/Codeine 500/30</w:t>
            </w:r>
          </w:p>
        </w:tc>
        <w:tc>
          <w:tcPr>
            <w:tcW w:w="534" w:type="dxa"/>
          </w:tcPr>
          <w:p w14:paraId="55720BF7" w14:textId="77777777" w:rsidR="00AF38E9" w:rsidRPr="00FC4079" w:rsidRDefault="00AF38E9" w:rsidP="00AF38E9">
            <w:pPr>
              <w:spacing w:line="240" w:lineRule="auto"/>
              <w:rPr>
                <w:sz w:val="16"/>
              </w:rPr>
            </w:pPr>
            <w:r w:rsidRPr="00FC4079">
              <w:rPr>
                <w:sz w:val="16"/>
              </w:rPr>
              <w:t>TX</w:t>
            </w:r>
          </w:p>
        </w:tc>
        <w:tc>
          <w:tcPr>
            <w:tcW w:w="633" w:type="dxa"/>
          </w:tcPr>
          <w:p w14:paraId="1341E5DD" w14:textId="77777777" w:rsidR="00AF38E9" w:rsidRPr="00FC4079" w:rsidRDefault="00AF38E9" w:rsidP="00AF38E9">
            <w:pPr>
              <w:spacing w:line="240" w:lineRule="auto"/>
              <w:rPr>
                <w:sz w:val="16"/>
              </w:rPr>
            </w:pPr>
            <w:r w:rsidRPr="00FC4079">
              <w:rPr>
                <w:sz w:val="16"/>
              </w:rPr>
              <w:t xml:space="preserve">PDP </w:t>
            </w:r>
          </w:p>
        </w:tc>
        <w:tc>
          <w:tcPr>
            <w:tcW w:w="1728" w:type="dxa"/>
          </w:tcPr>
          <w:p w14:paraId="621C0EAC" w14:textId="77777777" w:rsidR="00AF38E9" w:rsidRPr="00FC4079" w:rsidRDefault="00AF38E9" w:rsidP="00AF38E9">
            <w:pPr>
              <w:spacing w:line="240" w:lineRule="auto"/>
              <w:rPr>
                <w:sz w:val="16"/>
              </w:rPr>
            </w:pPr>
            <w:r w:rsidRPr="00FC4079">
              <w:rPr>
                <w:sz w:val="16"/>
              </w:rPr>
              <w:t>C10766</w:t>
            </w:r>
          </w:p>
        </w:tc>
        <w:tc>
          <w:tcPr>
            <w:tcW w:w="1728" w:type="dxa"/>
          </w:tcPr>
          <w:p w14:paraId="696BCFF2" w14:textId="77777777" w:rsidR="00AF38E9" w:rsidRPr="00FC4079" w:rsidRDefault="00AF38E9" w:rsidP="00AF38E9">
            <w:pPr>
              <w:spacing w:line="240" w:lineRule="auto"/>
              <w:rPr>
                <w:sz w:val="16"/>
              </w:rPr>
            </w:pPr>
            <w:r w:rsidRPr="00FC4079">
              <w:rPr>
                <w:sz w:val="16"/>
              </w:rPr>
              <w:t>P10766</w:t>
            </w:r>
          </w:p>
        </w:tc>
        <w:tc>
          <w:tcPr>
            <w:tcW w:w="682" w:type="dxa"/>
          </w:tcPr>
          <w:p w14:paraId="68157398" w14:textId="77777777" w:rsidR="00AF38E9" w:rsidRPr="00FC4079" w:rsidRDefault="00AF38E9" w:rsidP="00AF38E9">
            <w:pPr>
              <w:spacing w:line="240" w:lineRule="auto"/>
              <w:rPr>
                <w:sz w:val="16"/>
              </w:rPr>
            </w:pPr>
            <w:r w:rsidRPr="00FC4079">
              <w:rPr>
                <w:sz w:val="16"/>
              </w:rPr>
              <w:t>10</w:t>
            </w:r>
          </w:p>
        </w:tc>
        <w:tc>
          <w:tcPr>
            <w:tcW w:w="682" w:type="dxa"/>
          </w:tcPr>
          <w:p w14:paraId="1A0071A7" w14:textId="77777777" w:rsidR="00AF38E9" w:rsidRPr="00FC4079" w:rsidRDefault="00AF38E9" w:rsidP="00AF38E9">
            <w:pPr>
              <w:spacing w:line="240" w:lineRule="auto"/>
              <w:rPr>
                <w:sz w:val="16"/>
              </w:rPr>
            </w:pPr>
            <w:r w:rsidRPr="00FC4079">
              <w:rPr>
                <w:sz w:val="16"/>
              </w:rPr>
              <w:t>0</w:t>
            </w:r>
          </w:p>
        </w:tc>
        <w:tc>
          <w:tcPr>
            <w:tcW w:w="1271" w:type="dxa"/>
          </w:tcPr>
          <w:p w14:paraId="1E14C892" w14:textId="77777777" w:rsidR="00AF38E9" w:rsidRPr="00FC4079" w:rsidRDefault="00AF38E9" w:rsidP="00AF38E9">
            <w:pPr>
              <w:spacing w:line="240" w:lineRule="auto"/>
              <w:rPr>
                <w:sz w:val="16"/>
              </w:rPr>
            </w:pPr>
          </w:p>
        </w:tc>
        <w:tc>
          <w:tcPr>
            <w:tcW w:w="534" w:type="dxa"/>
          </w:tcPr>
          <w:p w14:paraId="1E5F45A9" w14:textId="77777777" w:rsidR="00AF38E9" w:rsidRPr="00FC4079" w:rsidRDefault="00AF38E9" w:rsidP="00AF38E9">
            <w:pPr>
              <w:spacing w:line="240" w:lineRule="auto"/>
              <w:rPr>
                <w:sz w:val="16"/>
              </w:rPr>
            </w:pPr>
            <w:r w:rsidRPr="00FC4079">
              <w:rPr>
                <w:sz w:val="16"/>
              </w:rPr>
              <w:t>20</w:t>
            </w:r>
          </w:p>
        </w:tc>
        <w:tc>
          <w:tcPr>
            <w:tcW w:w="534" w:type="dxa"/>
          </w:tcPr>
          <w:p w14:paraId="480015D9" w14:textId="77777777" w:rsidR="00AF38E9" w:rsidRPr="00FC4079" w:rsidRDefault="00AF38E9" w:rsidP="00AF38E9">
            <w:pPr>
              <w:spacing w:line="240" w:lineRule="auto"/>
              <w:rPr>
                <w:sz w:val="16"/>
              </w:rPr>
            </w:pPr>
          </w:p>
        </w:tc>
        <w:tc>
          <w:tcPr>
            <w:tcW w:w="864" w:type="dxa"/>
          </w:tcPr>
          <w:p w14:paraId="4652FB2D" w14:textId="77777777" w:rsidR="00AF38E9" w:rsidRPr="00FC4079" w:rsidRDefault="00AF38E9" w:rsidP="00AF38E9">
            <w:pPr>
              <w:spacing w:line="240" w:lineRule="auto"/>
              <w:rPr>
                <w:sz w:val="16"/>
              </w:rPr>
            </w:pPr>
          </w:p>
        </w:tc>
      </w:tr>
      <w:tr w:rsidR="00FC4079" w:rsidRPr="00FC4079" w14:paraId="26057878" w14:textId="77777777" w:rsidTr="00FC4079">
        <w:tc>
          <w:tcPr>
            <w:tcW w:w="1353" w:type="dxa"/>
          </w:tcPr>
          <w:p w14:paraId="1894757C"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126BCDDF"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4CC5A3DA" w14:textId="77777777" w:rsidR="00AF38E9" w:rsidRPr="00FC4079" w:rsidRDefault="00AF38E9" w:rsidP="00AF38E9">
            <w:pPr>
              <w:spacing w:line="240" w:lineRule="auto"/>
              <w:rPr>
                <w:sz w:val="16"/>
              </w:rPr>
            </w:pPr>
            <w:r w:rsidRPr="00FC4079">
              <w:rPr>
                <w:sz w:val="16"/>
              </w:rPr>
              <w:t>Oral</w:t>
            </w:r>
          </w:p>
        </w:tc>
        <w:tc>
          <w:tcPr>
            <w:tcW w:w="1440" w:type="dxa"/>
          </w:tcPr>
          <w:p w14:paraId="552BB2BE" w14:textId="77777777" w:rsidR="00AF38E9" w:rsidRPr="00FC4079" w:rsidRDefault="00AF38E9" w:rsidP="00AF38E9">
            <w:pPr>
              <w:spacing w:line="240" w:lineRule="auto"/>
              <w:rPr>
                <w:sz w:val="16"/>
              </w:rPr>
            </w:pPr>
            <w:r w:rsidRPr="00FC4079">
              <w:rPr>
                <w:sz w:val="16"/>
              </w:rPr>
              <w:t>APO- Paracetamol/Codeine 500/30</w:t>
            </w:r>
          </w:p>
        </w:tc>
        <w:tc>
          <w:tcPr>
            <w:tcW w:w="534" w:type="dxa"/>
          </w:tcPr>
          <w:p w14:paraId="087506FB" w14:textId="77777777" w:rsidR="00AF38E9" w:rsidRPr="00FC4079" w:rsidRDefault="00AF38E9" w:rsidP="00AF38E9">
            <w:pPr>
              <w:spacing w:line="240" w:lineRule="auto"/>
              <w:rPr>
                <w:sz w:val="16"/>
              </w:rPr>
            </w:pPr>
            <w:r w:rsidRPr="00FC4079">
              <w:rPr>
                <w:sz w:val="16"/>
              </w:rPr>
              <w:t>TX</w:t>
            </w:r>
          </w:p>
        </w:tc>
        <w:tc>
          <w:tcPr>
            <w:tcW w:w="633" w:type="dxa"/>
          </w:tcPr>
          <w:p w14:paraId="0C998A8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6316A1" w14:textId="77777777" w:rsidR="00AF38E9" w:rsidRPr="00FC4079" w:rsidRDefault="00AF38E9" w:rsidP="00AF38E9">
            <w:pPr>
              <w:spacing w:line="240" w:lineRule="auto"/>
              <w:rPr>
                <w:sz w:val="16"/>
              </w:rPr>
            </w:pPr>
            <w:r w:rsidRPr="00FC4079">
              <w:rPr>
                <w:sz w:val="16"/>
              </w:rPr>
              <w:t>C10764 C10771 C10772</w:t>
            </w:r>
          </w:p>
        </w:tc>
        <w:tc>
          <w:tcPr>
            <w:tcW w:w="1728" w:type="dxa"/>
          </w:tcPr>
          <w:p w14:paraId="69681F4A" w14:textId="77777777" w:rsidR="00AF38E9" w:rsidRPr="00FC4079" w:rsidRDefault="00AF38E9" w:rsidP="00AF38E9">
            <w:pPr>
              <w:spacing w:line="240" w:lineRule="auto"/>
              <w:rPr>
                <w:sz w:val="16"/>
              </w:rPr>
            </w:pPr>
            <w:r w:rsidRPr="00FC4079">
              <w:rPr>
                <w:sz w:val="16"/>
              </w:rPr>
              <w:t>P10764 P10771 P10772</w:t>
            </w:r>
          </w:p>
        </w:tc>
        <w:tc>
          <w:tcPr>
            <w:tcW w:w="682" w:type="dxa"/>
          </w:tcPr>
          <w:p w14:paraId="5A853D03" w14:textId="77777777" w:rsidR="00AF38E9" w:rsidRPr="00FC4079" w:rsidRDefault="00AF38E9" w:rsidP="00AF38E9">
            <w:pPr>
              <w:spacing w:line="240" w:lineRule="auto"/>
              <w:rPr>
                <w:sz w:val="16"/>
              </w:rPr>
            </w:pPr>
            <w:r w:rsidRPr="00FC4079">
              <w:rPr>
                <w:sz w:val="16"/>
              </w:rPr>
              <w:t>20</w:t>
            </w:r>
          </w:p>
        </w:tc>
        <w:tc>
          <w:tcPr>
            <w:tcW w:w="682" w:type="dxa"/>
          </w:tcPr>
          <w:p w14:paraId="448281D8" w14:textId="77777777" w:rsidR="00AF38E9" w:rsidRPr="00FC4079" w:rsidRDefault="00AF38E9" w:rsidP="00AF38E9">
            <w:pPr>
              <w:spacing w:line="240" w:lineRule="auto"/>
              <w:rPr>
                <w:sz w:val="16"/>
              </w:rPr>
            </w:pPr>
            <w:r w:rsidRPr="00FC4079">
              <w:rPr>
                <w:sz w:val="16"/>
              </w:rPr>
              <w:t>0</w:t>
            </w:r>
          </w:p>
        </w:tc>
        <w:tc>
          <w:tcPr>
            <w:tcW w:w="1271" w:type="dxa"/>
          </w:tcPr>
          <w:p w14:paraId="5DBC0892" w14:textId="77777777" w:rsidR="00AF38E9" w:rsidRPr="00FC4079" w:rsidRDefault="00AF38E9" w:rsidP="00AF38E9">
            <w:pPr>
              <w:spacing w:line="240" w:lineRule="auto"/>
              <w:rPr>
                <w:sz w:val="16"/>
              </w:rPr>
            </w:pPr>
            <w:r w:rsidRPr="00FC4079">
              <w:rPr>
                <w:sz w:val="16"/>
              </w:rPr>
              <w:t>V10764 V10771 V10772</w:t>
            </w:r>
          </w:p>
        </w:tc>
        <w:tc>
          <w:tcPr>
            <w:tcW w:w="534" w:type="dxa"/>
          </w:tcPr>
          <w:p w14:paraId="11A19F5C" w14:textId="77777777" w:rsidR="00AF38E9" w:rsidRPr="00FC4079" w:rsidRDefault="00AF38E9" w:rsidP="00AF38E9">
            <w:pPr>
              <w:spacing w:line="240" w:lineRule="auto"/>
              <w:rPr>
                <w:sz w:val="16"/>
              </w:rPr>
            </w:pPr>
            <w:r w:rsidRPr="00FC4079">
              <w:rPr>
                <w:sz w:val="16"/>
              </w:rPr>
              <w:t>20</w:t>
            </w:r>
          </w:p>
        </w:tc>
        <w:tc>
          <w:tcPr>
            <w:tcW w:w="534" w:type="dxa"/>
          </w:tcPr>
          <w:p w14:paraId="006B497E" w14:textId="77777777" w:rsidR="00AF38E9" w:rsidRPr="00FC4079" w:rsidRDefault="00AF38E9" w:rsidP="00AF38E9">
            <w:pPr>
              <w:spacing w:line="240" w:lineRule="auto"/>
              <w:rPr>
                <w:sz w:val="16"/>
              </w:rPr>
            </w:pPr>
          </w:p>
        </w:tc>
        <w:tc>
          <w:tcPr>
            <w:tcW w:w="864" w:type="dxa"/>
          </w:tcPr>
          <w:p w14:paraId="2EEF1BAD" w14:textId="77777777" w:rsidR="00AF38E9" w:rsidRPr="00FC4079" w:rsidRDefault="00AF38E9" w:rsidP="00AF38E9">
            <w:pPr>
              <w:spacing w:line="240" w:lineRule="auto"/>
              <w:rPr>
                <w:sz w:val="16"/>
              </w:rPr>
            </w:pPr>
          </w:p>
        </w:tc>
      </w:tr>
      <w:tr w:rsidR="00FC4079" w:rsidRPr="00FC4079" w14:paraId="0AFC2617" w14:textId="77777777" w:rsidTr="00FC4079">
        <w:tc>
          <w:tcPr>
            <w:tcW w:w="1353" w:type="dxa"/>
          </w:tcPr>
          <w:p w14:paraId="3AEB508C"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07DEED9"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2A40F737" w14:textId="77777777" w:rsidR="00AF38E9" w:rsidRPr="00FC4079" w:rsidRDefault="00AF38E9" w:rsidP="00AF38E9">
            <w:pPr>
              <w:spacing w:line="240" w:lineRule="auto"/>
              <w:rPr>
                <w:sz w:val="16"/>
              </w:rPr>
            </w:pPr>
            <w:r w:rsidRPr="00FC4079">
              <w:rPr>
                <w:sz w:val="16"/>
              </w:rPr>
              <w:t>Oral</w:t>
            </w:r>
          </w:p>
        </w:tc>
        <w:tc>
          <w:tcPr>
            <w:tcW w:w="1440" w:type="dxa"/>
          </w:tcPr>
          <w:p w14:paraId="1958C08A" w14:textId="77777777" w:rsidR="00AF38E9" w:rsidRPr="00FC4079" w:rsidRDefault="00AF38E9" w:rsidP="00AF38E9">
            <w:pPr>
              <w:spacing w:line="240" w:lineRule="auto"/>
              <w:rPr>
                <w:sz w:val="16"/>
              </w:rPr>
            </w:pPr>
            <w:r w:rsidRPr="00FC4079">
              <w:rPr>
                <w:sz w:val="16"/>
              </w:rPr>
              <w:t>APO- Paracetamol/Codeine 500/30</w:t>
            </w:r>
          </w:p>
        </w:tc>
        <w:tc>
          <w:tcPr>
            <w:tcW w:w="534" w:type="dxa"/>
          </w:tcPr>
          <w:p w14:paraId="7CDF3383" w14:textId="77777777" w:rsidR="00AF38E9" w:rsidRPr="00FC4079" w:rsidRDefault="00AF38E9" w:rsidP="00AF38E9">
            <w:pPr>
              <w:spacing w:line="240" w:lineRule="auto"/>
              <w:rPr>
                <w:sz w:val="16"/>
              </w:rPr>
            </w:pPr>
            <w:r w:rsidRPr="00FC4079">
              <w:rPr>
                <w:sz w:val="16"/>
              </w:rPr>
              <w:t>TX</w:t>
            </w:r>
          </w:p>
        </w:tc>
        <w:tc>
          <w:tcPr>
            <w:tcW w:w="633" w:type="dxa"/>
          </w:tcPr>
          <w:p w14:paraId="19C83070" w14:textId="77777777" w:rsidR="00AF38E9" w:rsidRPr="00FC4079" w:rsidRDefault="00AF38E9" w:rsidP="00AF38E9">
            <w:pPr>
              <w:spacing w:line="240" w:lineRule="auto"/>
              <w:rPr>
                <w:sz w:val="16"/>
              </w:rPr>
            </w:pPr>
            <w:r w:rsidRPr="00FC4079">
              <w:rPr>
                <w:sz w:val="16"/>
              </w:rPr>
              <w:t xml:space="preserve">PDP </w:t>
            </w:r>
          </w:p>
        </w:tc>
        <w:tc>
          <w:tcPr>
            <w:tcW w:w="1728" w:type="dxa"/>
          </w:tcPr>
          <w:p w14:paraId="2FF6F84E" w14:textId="77777777" w:rsidR="00AF38E9" w:rsidRPr="00FC4079" w:rsidRDefault="00AF38E9" w:rsidP="00AF38E9">
            <w:pPr>
              <w:spacing w:line="240" w:lineRule="auto"/>
              <w:rPr>
                <w:sz w:val="16"/>
              </w:rPr>
            </w:pPr>
            <w:r w:rsidRPr="00FC4079">
              <w:rPr>
                <w:sz w:val="16"/>
              </w:rPr>
              <w:t>C10768</w:t>
            </w:r>
          </w:p>
        </w:tc>
        <w:tc>
          <w:tcPr>
            <w:tcW w:w="1728" w:type="dxa"/>
          </w:tcPr>
          <w:p w14:paraId="30A083FB" w14:textId="77777777" w:rsidR="00AF38E9" w:rsidRPr="00FC4079" w:rsidRDefault="00AF38E9" w:rsidP="00AF38E9">
            <w:pPr>
              <w:spacing w:line="240" w:lineRule="auto"/>
              <w:rPr>
                <w:sz w:val="16"/>
              </w:rPr>
            </w:pPr>
            <w:r w:rsidRPr="00FC4079">
              <w:rPr>
                <w:sz w:val="16"/>
              </w:rPr>
              <w:t>P10768</w:t>
            </w:r>
          </w:p>
        </w:tc>
        <w:tc>
          <w:tcPr>
            <w:tcW w:w="682" w:type="dxa"/>
          </w:tcPr>
          <w:p w14:paraId="18F3FE24" w14:textId="77777777" w:rsidR="00AF38E9" w:rsidRPr="00FC4079" w:rsidRDefault="00AF38E9" w:rsidP="00AF38E9">
            <w:pPr>
              <w:spacing w:line="240" w:lineRule="auto"/>
              <w:rPr>
                <w:sz w:val="16"/>
              </w:rPr>
            </w:pPr>
            <w:r w:rsidRPr="00FC4079">
              <w:rPr>
                <w:sz w:val="16"/>
              </w:rPr>
              <w:t>20</w:t>
            </w:r>
          </w:p>
        </w:tc>
        <w:tc>
          <w:tcPr>
            <w:tcW w:w="682" w:type="dxa"/>
          </w:tcPr>
          <w:p w14:paraId="63696944" w14:textId="77777777" w:rsidR="00AF38E9" w:rsidRPr="00FC4079" w:rsidRDefault="00AF38E9" w:rsidP="00AF38E9">
            <w:pPr>
              <w:spacing w:line="240" w:lineRule="auto"/>
              <w:rPr>
                <w:sz w:val="16"/>
              </w:rPr>
            </w:pPr>
            <w:r w:rsidRPr="00FC4079">
              <w:rPr>
                <w:sz w:val="16"/>
              </w:rPr>
              <w:t>0</w:t>
            </w:r>
          </w:p>
        </w:tc>
        <w:tc>
          <w:tcPr>
            <w:tcW w:w="1271" w:type="dxa"/>
          </w:tcPr>
          <w:p w14:paraId="5DF84CC3" w14:textId="77777777" w:rsidR="00AF38E9" w:rsidRPr="00FC4079" w:rsidRDefault="00AF38E9" w:rsidP="00AF38E9">
            <w:pPr>
              <w:spacing w:line="240" w:lineRule="auto"/>
              <w:rPr>
                <w:sz w:val="16"/>
              </w:rPr>
            </w:pPr>
          </w:p>
        </w:tc>
        <w:tc>
          <w:tcPr>
            <w:tcW w:w="534" w:type="dxa"/>
          </w:tcPr>
          <w:p w14:paraId="19A5C6BC" w14:textId="77777777" w:rsidR="00AF38E9" w:rsidRPr="00FC4079" w:rsidRDefault="00AF38E9" w:rsidP="00AF38E9">
            <w:pPr>
              <w:spacing w:line="240" w:lineRule="auto"/>
              <w:rPr>
                <w:sz w:val="16"/>
              </w:rPr>
            </w:pPr>
            <w:r w:rsidRPr="00FC4079">
              <w:rPr>
                <w:sz w:val="16"/>
              </w:rPr>
              <w:t>20</w:t>
            </w:r>
          </w:p>
        </w:tc>
        <w:tc>
          <w:tcPr>
            <w:tcW w:w="534" w:type="dxa"/>
          </w:tcPr>
          <w:p w14:paraId="07C5D15F" w14:textId="77777777" w:rsidR="00AF38E9" w:rsidRPr="00FC4079" w:rsidRDefault="00AF38E9" w:rsidP="00AF38E9">
            <w:pPr>
              <w:spacing w:line="240" w:lineRule="auto"/>
              <w:rPr>
                <w:sz w:val="16"/>
              </w:rPr>
            </w:pPr>
          </w:p>
        </w:tc>
        <w:tc>
          <w:tcPr>
            <w:tcW w:w="864" w:type="dxa"/>
          </w:tcPr>
          <w:p w14:paraId="4AFDF065" w14:textId="77777777" w:rsidR="00AF38E9" w:rsidRPr="00FC4079" w:rsidRDefault="00AF38E9" w:rsidP="00AF38E9">
            <w:pPr>
              <w:spacing w:line="240" w:lineRule="auto"/>
              <w:rPr>
                <w:sz w:val="16"/>
              </w:rPr>
            </w:pPr>
          </w:p>
        </w:tc>
      </w:tr>
      <w:tr w:rsidR="00FC4079" w:rsidRPr="00FC4079" w14:paraId="7D473C55" w14:textId="77777777" w:rsidTr="00FC4079">
        <w:tc>
          <w:tcPr>
            <w:tcW w:w="1353" w:type="dxa"/>
          </w:tcPr>
          <w:p w14:paraId="064DFA34"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884590E"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085968D2" w14:textId="77777777" w:rsidR="00AF38E9" w:rsidRPr="00FC4079" w:rsidRDefault="00AF38E9" w:rsidP="00AF38E9">
            <w:pPr>
              <w:spacing w:line="240" w:lineRule="auto"/>
              <w:rPr>
                <w:sz w:val="16"/>
              </w:rPr>
            </w:pPr>
            <w:r w:rsidRPr="00FC4079">
              <w:rPr>
                <w:sz w:val="16"/>
              </w:rPr>
              <w:t>Oral</w:t>
            </w:r>
          </w:p>
        </w:tc>
        <w:tc>
          <w:tcPr>
            <w:tcW w:w="1440" w:type="dxa"/>
          </w:tcPr>
          <w:p w14:paraId="69170825" w14:textId="77777777" w:rsidR="00AF38E9" w:rsidRPr="00FC4079" w:rsidRDefault="00AF38E9" w:rsidP="00AF38E9">
            <w:pPr>
              <w:spacing w:line="240" w:lineRule="auto"/>
              <w:rPr>
                <w:sz w:val="16"/>
              </w:rPr>
            </w:pPr>
            <w:r w:rsidRPr="00FC4079">
              <w:rPr>
                <w:sz w:val="16"/>
              </w:rPr>
              <w:t>APX-Paracetamol/Codeine</w:t>
            </w:r>
          </w:p>
        </w:tc>
        <w:tc>
          <w:tcPr>
            <w:tcW w:w="534" w:type="dxa"/>
          </w:tcPr>
          <w:p w14:paraId="33A054B3" w14:textId="77777777" w:rsidR="00AF38E9" w:rsidRPr="00FC4079" w:rsidRDefault="00AF38E9" w:rsidP="00AF38E9">
            <w:pPr>
              <w:spacing w:line="240" w:lineRule="auto"/>
              <w:rPr>
                <w:sz w:val="16"/>
              </w:rPr>
            </w:pPr>
            <w:r w:rsidRPr="00FC4079">
              <w:rPr>
                <w:sz w:val="16"/>
              </w:rPr>
              <w:t>TY</w:t>
            </w:r>
          </w:p>
        </w:tc>
        <w:tc>
          <w:tcPr>
            <w:tcW w:w="633" w:type="dxa"/>
          </w:tcPr>
          <w:p w14:paraId="28DE280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DB25594" w14:textId="77777777" w:rsidR="00AF38E9" w:rsidRPr="00FC4079" w:rsidRDefault="00AF38E9" w:rsidP="00AF38E9">
            <w:pPr>
              <w:spacing w:line="240" w:lineRule="auto"/>
              <w:rPr>
                <w:sz w:val="16"/>
              </w:rPr>
            </w:pPr>
            <w:r w:rsidRPr="00FC4079">
              <w:rPr>
                <w:sz w:val="16"/>
              </w:rPr>
              <w:t>C10766</w:t>
            </w:r>
          </w:p>
        </w:tc>
        <w:tc>
          <w:tcPr>
            <w:tcW w:w="1728" w:type="dxa"/>
          </w:tcPr>
          <w:p w14:paraId="6D8A0214" w14:textId="77777777" w:rsidR="00AF38E9" w:rsidRPr="00FC4079" w:rsidRDefault="00AF38E9" w:rsidP="00AF38E9">
            <w:pPr>
              <w:spacing w:line="240" w:lineRule="auto"/>
              <w:rPr>
                <w:sz w:val="16"/>
              </w:rPr>
            </w:pPr>
            <w:r w:rsidRPr="00FC4079">
              <w:rPr>
                <w:sz w:val="16"/>
              </w:rPr>
              <w:t>P10766</w:t>
            </w:r>
          </w:p>
        </w:tc>
        <w:tc>
          <w:tcPr>
            <w:tcW w:w="682" w:type="dxa"/>
          </w:tcPr>
          <w:p w14:paraId="627EA815" w14:textId="77777777" w:rsidR="00AF38E9" w:rsidRPr="00FC4079" w:rsidRDefault="00AF38E9" w:rsidP="00AF38E9">
            <w:pPr>
              <w:spacing w:line="240" w:lineRule="auto"/>
              <w:rPr>
                <w:sz w:val="16"/>
              </w:rPr>
            </w:pPr>
            <w:r w:rsidRPr="00FC4079">
              <w:rPr>
                <w:sz w:val="16"/>
              </w:rPr>
              <w:t>10</w:t>
            </w:r>
          </w:p>
        </w:tc>
        <w:tc>
          <w:tcPr>
            <w:tcW w:w="682" w:type="dxa"/>
          </w:tcPr>
          <w:p w14:paraId="30032058" w14:textId="77777777" w:rsidR="00AF38E9" w:rsidRPr="00FC4079" w:rsidRDefault="00AF38E9" w:rsidP="00AF38E9">
            <w:pPr>
              <w:spacing w:line="240" w:lineRule="auto"/>
              <w:rPr>
                <w:sz w:val="16"/>
              </w:rPr>
            </w:pPr>
            <w:r w:rsidRPr="00FC4079">
              <w:rPr>
                <w:sz w:val="16"/>
              </w:rPr>
              <w:t>0</w:t>
            </w:r>
          </w:p>
        </w:tc>
        <w:tc>
          <w:tcPr>
            <w:tcW w:w="1271" w:type="dxa"/>
          </w:tcPr>
          <w:p w14:paraId="02FCAD55" w14:textId="77777777" w:rsidR="00AF38E9" w:rsidRPr="00FC4079" w:rsidRDefault="00AF38E9" w:rsidP="00AF38E9">
            <w:pPr>
              <w:spacing w:line="240" w:lineRule="auto"/>
              <w:rPr>
                <w:sz w:val="16"/>
              </w:rPr>
            </w:pPr>
          </w:p>
        </w:tc>
        <w:tc>
          <w:tcPr>
            <w:tcW w:w="534" w:type="dxa"/>
          </w:tcPr>
          <w:p w14:paraId="329255CB" w14:textId="77777777" w:rsidR="00AF38E9" w:rsidRPr="00FC4079" w:rsidRDefault="00AF38E9" w:rsidP="00AF38E9">
            <w:pPr>
              <w:spacing w:line="240" w:lineRule="auto"/>
              <w:rPr>
                <w:sz w:val="16"/>
              </w:rPr>
            </w:pPr>
            <w:r w:rsidRPr="00FC4079">
              <w:rPr>
                <w:sz w:val="16"/>
              </w:rPr>
              <w:t>20</w:t>
            </w:r>
          </w:p>
        </w:tc>
        <w:tc>
          <w:tcPr>
            <w:tcW w:w="534" w:type="dxa"/>
          </w:tcPr>
          <w:p w14:paraId="32F22444" w14:textId="77777777" w:rsidR="00AF38E9" w:rsidRPr="00FC4079" w:rsidRDefault="00AF38E9" w:rsidP="00AF38E9">
            <w:pPr>
              <w:spacing w:line="240" w:lineRule="auto"/>
              <w:rPr>
                <w:sz w:val="16"/>
              </w:rPr>
            </w:pPr>
          </w:p>
        </w:tc>
        <w:tc>
          <w:tcPr>
            <w:tcW w:w="864" w:type="dxa"/>
          </w:tcPr>
          <w:p w14:paraId="0E66152E" w14:textId="77777777" w:rsidR="00AF38E9" w:rsidRPr="00FC4079" w:rsidRDefault="00AF38E9" w:rsidP="00AF38E9">
            <w:pPr>
              <w:spacing w:line="240" w:lineRule="auto"/>
              <w:rPr>
                <w:sz w:val="16"/>
              </w:rPr>
            </w:pPr>
          </w:p>
        </w:tc>
      </w:tr>
      <w:tr w:rsidR="00FC4079" w:rsidRPr="00FC4079" w14:paraId="56210181" w14:textId="77777777" w:rsidTr="00FC4079">
        <w:tc>
          <w:tcPr>
            <w:tcW w:w="1353" w:type="dxa"/>
          </w:tcPr>
          <w:p w14:paraId="30E272AE"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A5642F7"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5A54020D" w14:textId="77777777" w:rsidR="00AF38E9" w:rsidRPr="00FC4079" w:rsidRDefault="00AF38E9" w:rsidP="00AF38E9">
            <w:pPr>
              <w:spacing w:line="240" w:lineRule="auto"/>
              <w:rPr>
                <w:sz w:val="16"/>
              </w:rPr>
            </w:pPr>
            <w:r w:rsidRPr="00FC4079">
              <w:rPr>
                <w:sz w:val="16"/>
              </w:rPr>
              <w:t>Oral</w:t>
            </w:r>
          </w:p>
        </w:tc>
        <w:tc>
          <w:tcPr>
            <w:tcW w:w="1440" w:type="dxa"/>
          </w:tcPr>
          <w:p w14:paraId="63DFA488" w14:textId="77777777" w:rsidR="00AF38E9" w:rsidRPr="00FC4079" w:rsidRDefault="00AF38E9" w:rsidP="00AF38E9">
            <w:pPr>
              <w:spacing w:line="240" w:lineRule="auto"/>
              <w:rPr>
                <w:sz w:val="16"/>
              </w:rPr>
            </w:pPr>
            <w:r w:rsidRPr="00FC4079">
              <w:rPr>
                <w:sz w:val="16"/>
              </w:rPr>
              <w:t>APX-Paracetamol/Codeine</w:t>
            </w:r>
          </w:p>
        </w:tc>
        <w:tc>
          <w:tcPr>
            <w:tcW w:w="534" w:type="dxa"/>
          </w:tcPr>
          <w:p w14:paraId="15B7E042" w14:textId="77777777" w:rsidR="00AF38E9" w:rsidRPr="00FC4079" w:rsidRDefault="00AF38E9" w:rsidP="00AF38E9">
            <w:pPr>
              <w:spacing w:line="240" w:lineRule="auto"/>
              <w:rPr>
                <w:sz w:val="16"/>
              </w:rPr>
            </w:pPr>
            <w:r w:rsidRPr="00FC4079">
              <w:rPr>
                <w:sz w:val="16"/>
              </w:rPr>
              <w:t>TY</w:t>
            </w:r>
          </w:p>
        </w:tc>
        <w:tc>
          <w:tcPr>
            <w:tcW w:w="633" w:type="dxa"/>
          </w:tcPr>
          <w:p w14:paraId="4A22F834" w14:textId="77777777" w:rsidR="00AF38E9" w:rsidRPr="00FC4079" w:rsidRDefault="00AF38E9" w:rsidP="00AF38E9">
            <w:pPr>
              <w:spacing w:line="240" w:lineRule="auto"/>
              <w:rPr>
                <w:sz w:val="16"/>
              </w:rPr>
            </w:pPr>
            <w:r w:rsidRPr="00FC4079">
              <w:rPr>
                <w:sz w:val="16"/>
              </w:rPr>
              <w:t xml:space="preserve">PDP </w:t>
            </w:r>
          </w:p>
        </w:tc>
        <w:tc>
          <w:tcPr>
            <w:tcW w:w="1728" w:type="dxa"/>
          </w:tcPr>
          <w:p w14:paraId="3A98AD85" w14:textId="77777777" w:rsidR="00AF38E9" w:rsidRPr="00FC4079" w:rsidRDefault="00AF38E9" w:rsidP="00AF38E9">
            <w:pPr>
              <w:spacing w:line="240" w:lineRule="auto"/>
              <w:rPr>
                <w:sz w:val="16"/>
              </w:rPr>
            </w:pPr>
            <w:r w:rsidRPr="00FC4079">
              <w:rPr>
                <w:sz w:val="16"/>
              </w:rPr>
              <w:t>C10766</w:t>
            </w:r>
          </w:p>
        </w:tc>
        <w:tc>
          <w:tcPr>
            <w:tcW w:w="1728" w:type="dxa"/>
          </w:tcPr>
          <w:p w14:paraId="0E459DDD" w14:textId="77777777" w:rsidR="00AF38E9" w:rsidRPr="00FC4079" w:rsidRDefault="00AF38E9" w:rsidP="00AF38E9">
            <w:pPr>
              <w:spacing w:line="240" w:lineRule="auto"/>
              <w:rPr>
                <w:sz w:val="16"/>
              </w:rPr>
            </w:pPr>
            <w:r w:rsidRPr="00FC4079">
              <w:rPr>
                <w:sz w:val="16"/>
              </w:rPr>
              <w:t>P10766</w:t>
            </w:r>
          </w:p>
        </w:tc>
        <w:tc>
          <w:tcPr>
            <w:tcW w:w="682" w:type="dxa"/>
          </w:tcPr>
          <w:p w14:paraId="1FC5D2E5" w14:textId="77777777" w:rsidR="00AF38E9" w:rsidRPr="00FC4079" w:rsidRDefault="00AF38E9" w:rsidP="00AF38E9">
            <w:pPr>
              <w:spacing w:line="240" w:lineRule="auto"/>
              <w:rPr>
                <w:sz w:val="16"/>
              </w:rPr>
            </w:pPr>
            <w:r w:rsidRPr="00FC4079">
              <w:rPr>
                <w:sz w:val="16"/>
              </w:rPr>
              <w:t>10</w:t>
            </w:r>
          </w:p>
        </w:tc>
        <w:tc>
          <w:tcPr>
            <w:tcW w:w="682" w:type="dxa"/>
          </w:tcPr>
          <w:p w14:paraId="03386A18" w14:textId="77777777" w:rsidR="00AF38E9" w:rsidRPr="00FC4079" w:rsidRDefault="00AF38E9" w:rsidP="00AF38E9">
            <w:pPr>
              <w:spacing w:line="240" w:lineRule="auto"/>
              <w:rPr>
                <w:sz w:val="16"/>
              </w:rPr>
            </w:pPr>
            <w:r w:rsidRPr="00FC4079">
              <w:rPr>
                <w:sz w:val="16"/>
              </w:rPr>
              <w:t>0</w:t>
            </w:r>
          </w:p>
        </w:tc>
        <w:tc>
          <w:tcPr>
            <w:tcW w:w="1271" w:type="dxa"/>
          </w:tcPr>
          <w:p w14:paraId="264AD876" w14:textId="77777777" w:rsidR="00AF38E9" w:rsidRPr="00FC4079" w:rsidRDefault="00AF38E9" w:rsidP="00AF38E9">
            <w:pPr>
              <w:spacing w:line="240" w:lineRule="auto"/>
              <w:rPr>
                <w:sz w:val="16"/>
              </w:rPr>
            </w:pPr>
          </w:p>
        </w:tc>
        <w:tc>
          <w:tcPr>
            <w:tcW w:w="534" w:type="dxa"/>
          </w:tcPr>
          <w:p w14:paraId="205EF41F" w14:textId="77777777" w:rsidR="00AF38E9" w:rsidRPr="00FC4079" w:rsidRDefault="00AF38E9" w:rsidP="00AF38E9">
            <w:pPr>
              <w:spacing w:line="240" w:lineRule="auto"/>
              <w:rPr>
                <w:sz w:val="16"/>
              </w:rPr>
            </w:pPr>
            <w:r w:rsidRPr="00FC4079">
              <w:rPr>
                <w:sz w:val="16"/>
              </w:rPr>
              <w:t>20</w:t>
            </w:r>
          </w:p>
        </w:tc>
        <w:tc>
          <w:tcPr>
            <w:tcW w:w="534" w:type="dxa"/>
          </w:tcPr>
          <w:p w14:paraId="75C81E27" w14:textId="77777777" w:rsidR="00AF38E9" w:rsidRPr="00FC4079" w:rsidRDefault="00AF38E9" w:rsidP="00AF38E9">
            <w:pPr>
              <w:spacing w:line="240" w:lineRule="auto"/>
              <w:rPr>
                <w:sz w:val="16"/>
              </w:rPr>
            </w:pPr>
          </w:p>
        </w:tc>
        <w:tc>
          <w:tcPr>
            <w:tcW w:w="864" w:type="dxa"/>
          </w:tcPr>
          <w:p w14:paraId="1939B6A8" w14:textId="77777777" w:rsidR="00AF38E9" w:rsidRPr="00FC4079" w:rsidRDefault="00AF38E9" w:rsidP="00AF38E9">
            <w:pPr>
              <w:spacing w:line="240" w:lineRule="auto"/>
              <w:rPr>
                <w:sz w:val="16"/>
              </w:rPr>
            </w:pPr>
          </w:p>
        </w:tc>
      </w:tr>
      <w:tr w:rsidR="00FC4079" w:rsidRPr="00FC4079" w14:paraId="0BF3405F" w14:textId="77777777" w:rsidTr="00FC4079">
        <w:tc>
          <w:tcPr>
            <w:tcW w:w="1353" w:type="dxa"/>
          </w:tcPr>
          <w:p w14:paraId="4B438DBA"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9A0E691"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2CBA4C40" w14:textId="77777777" w:rsidR="00AF38E9" w:rsidRPr="00FC4079" w:rsidRDefault="00AF38E9" w:rsidP="00AF38E9">
            <w:pPr>
              <w:spacing w:line="240" w:lineRule="auto"/>
              <w:rPr>
                <w:sz w:val="16"/>
              </w:rPr>
            </w:pPr>
            <w:r w:rsidRPr="00FC4079">
              <w:rPr>
                <w:sz w:val="16"/>
              </w:rPr>
              <w:t>Oral</w:t>
            </w:r>
          </w:p>
        </w:tc>
        <w:tc>
          <w:tcPr>
            <w:tcW w:w="1440" w:type="dxa"/>
          </w:tcPr>
          <w:p w14:paraId="020C0B98" w14:textId="77777777" w:rsidR="00AF38E9" w:rsidRPr="00FC4079" w:rsidRDefault="00AF38E9" w:rsidP="00AF38E9">
            <w:pPr>
              <w:spacing w:line="240" w:lineRule="auto"/>
              <w:rPr>
                <w:sz w:val="16"/>
              </w:rPr>
            </w:pPr>
            <w:r w:rsidRPr="00FC4079">
              <w:rPr>
                <w:sz w:val="16"/>
              </w:rPr>
              <w:t>APX-Paracetamol/Codeine</w:t>
            </w:r>
          </w:p>
        </w:tc>
        <w:tc>
          <w:tcPr>
            <w:tcW w:w="534" w:type="dxa"/>
          </w:tcPr>
          <w:p w14:paraId="23257F9E" w14:textId="77777777" w:rsidR="00AF38E9" w:rsidRPr="00FC4079" w:rsidRDefault="00AF38E9" w:rsidP="00AF38E9">
            <w:pPr>
              <w:spacing w:line="240" w:lineRule="auto"/>
              <w:rPr>
                <w:sz w:val="16"/>
              </w:rPr>
            </w:pPr>
            <w:r w:rsidRPr="00FC4079">
              <w:rPr>
                <w:sz w:val="16"/>
              </w:rPr>
              <w:t>TY</w:t>
            </w:r>
          </w:p>
        </w:tc>
        <w:tc>
          <w:tcPr>
            <w:tcW w:w="633" w:type="dxa"/>
          </w:tcPr>
          <w:p w14:paraId="709D891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6A247FF" w14:textId="77777777" w:rsidR="00AF38E9" w:rsidRPr="00FC4079" w:rsidRDefault="00AF38E9" w:rsidP="00AF38E9">
            <w:pPr>
              <w:spacing w:line="240" w:lineRule="auto"/>
              <w:rPr>
                <w:sz w:val="16"/>
              </w:rPr>
            </w:pPr>
            <w:r w:rsidRPr="00FC4079">
              <w:rPr>
                <w:sz w:val="16"/>
              </w:rPr>
              <w:t>C10764 C10771 C10772</w:t>
            </w:r>
          </w:p>
        </w:tc>
        <w:tc>
          <w:tcPr>
            <w:tcW w:w="1728" w:type="dxa"/>
          </w:tcPr>
          <w:p w14:paraId="7AB0E477" w14:textId="77777777" w:rsidR="00AF38E9" w:rsidRPr="00FC4079" w:rsidRDefault="00AF38E9" w:rsidP="00AF38E9">
            <w:pPr>
              <w:spacing w:line="240" w:lineRule="auto"/>
              <w:rPr>
                <w:sz w:val="16"/>
              </w:rPr>
            </w:pPr>
            <w:r w:rsidRPr="00FC4079">
              <w:rPr>
                <w:sz w:val="16"/>
              </w:rPr>
              <w:t>P10764 P10771 P10772</w:t>
            </w:r>
          </w:p>
        </w:tc>
        <w:tc>
          <w:tcPr>
            <w:tcW w:w="682" w:type="dxa"/>
          </w:tcPr>
          <w:p w14:paraId="6F399978" w14:textId="77777777" w:rsidR="00AF38E9" w:rsidRPr="00FC4079" w:rsidRDefault="00AF38E9" w:rsidP="00AF38E9">
            <w:pPr>
              <w:spacing w:line="240" w:lineRule="auto"/>
              <w:rPr>
                <w:sz w:val="16"/>
              </w:rPr>
            </w:pPr>
            <w:r w:rsidRPr="00FC4079">
              <w:rPr>
                <w:sz w:val="16"/>
              </w:rPr>
              <w:t>20</w:t>
            </w:r>
          </w:p>
        </w:tc>
        <w:tc>
          <w:tcPr>
            <w:tcW w:w="682" w:type="dxa"/>
          </w:tcPr>
          <w:p w14:paraId="0FC194B2" w14:textId="77777777" w:rsidR="00AF38E9" w:rsidRPr="00FC4079" w:rsidRDefault="00AF38E9" w:rsidP="00AF38E9">
            <w:pPr>
              <w:spacing w:line="240" w:lineRule="auto"/>
              <w:rPr>
                <w:sz w:val="16"/>
              </w:rPr>
            </w:pPr>
            <w:r w:rsidRPr="00FC4079">
              <w:rPr>
                <w:sz w:val="16"/>
              </w:rPr>
              <w:t>0</w:t>
            </w:r>
          </w:p>
        </w:tc>
        <w:tc>
          <w:tcPr>
            <w:tcW w:w="1271" w:type="dxa"/>
          </w:tcPr>
          <w:p w14:paraId="10722D22" w14:textId="77777777" w:rsidR="00AF38E9" w:rsidRPr="00FC4079" w:rsidRDefault="00AF38E9" w:rsidP="00AF38E9">
            <w:pPr>
              <w:spacing w:line="240" w:lineRule="auto"/>
              <w:rPr>
                <w:sz w:val="16"/>
              </w:rPr>
            </w:pPr>
            <w:r w:rsidRPr="00FC4079">
              <w:rPr>
                <w:sz w:val="16"/>
              </w:rPr>
              <w:t>V10764 V10771 V10772</w:t>
            </w:r>
          </w:p>
        </w:tc>
        <w:tc>
          <w:tcPr>
            <w:tcW w:w="534" w:type="dxa"/>
          </w:tcPr>
          <w:p w14:paraId="073A3B3C" w14:textId="77777777" w:rsidR="00AF38E9" w:rsidRPr="00FC4079" w:rsidRDefault="00AF38E9" w:rsidP="00AF38E9">
            <w:pPr>
              <w:spacing w:line="240" w:lineRule="auto"/>
              <w:rPr>
                <w:sz w:val="16"/>
              </w:rPr>
            </w:pPr>
            <w:r w:rsidRPr="00FC4079">
              <w:rPr>
                <w:sz w:val="16"/>
              </w:rPr>
              <w:t>20</w:t>
            </w:r>
          </w:p>
        </w:tc>
        <w:tc>
          <w:tcPr>
            <w:tcW w:w="534" w:type="dxa"/>
          </w:tcPr>
          <w:p w14:paraId="5FFF2404" w14:textId="77777777" w:rsidR="00AF38E9" w:rsidRPr="00FC4079" w:rsidRDefault="00AF38E9" w:rsidP="00AF38E9">
            <w:pPr>
              <w:spacing w:line="240" w:lineRule="auto"/>
              <w:rPr>
                <w:sz w:val="16"/>
              </w:rPr>
            </w:pPr>
          </w:p>
        </w:tc>
        <w:tc>
          <w:tcPr>
            <w:tcW w:w="864" w:type="dxa"/>
          </w:tcPr>
          <w:p w14:paraId="5A15A8A2" w14:textId="77777777" w:rsidR="00AF38E9" w:rsidRPr="00FC4079" w:rsidRDefault="00AF38E9" w:rsidP="00AF38E9">
            <w:pPr>
              <w:spacing w:line="240" w:lineRule="auto"/>
              <w:rPr>
                <w:sz w:val="16"/>
              </w:rPr>
            </w:pPr>
          </w:p>
        </w:tc>
      </w:tr>
      <w:tr w:rsidR="00FC4079" w:rsidRPr="00FC4079" w14:paraId="7124A512" w14:textId="77777777" w:rsidTr="00FC4079">
        <w:tc>
          <w:tcPr>
            <w:tcW w:w="1353" w:type="dxa"/>
          </w:tcPr>
          <w:p w14:paraId="0DF9371C"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2CC3E24C"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71CD4F21" w14:textId="77777777" w:rsidR="00AF38E9" w:rsidRPr="00FC4079" w:rsidRDefault="00AF38E9" w:rsidP="00AF38E9">
            <w:pPr>
              <w:spacing w:line="240" w:lineRule="auto"/>
              <w:rPr>
                <w:sz w:val="16"/>
              </w:rPr>
            </w:pPr>
            <w:r w:rsidRPr="00FC4079">
              <w:rPr>
                <w:sz w:val="16"/>
              </w:rPr>
              <w:t>Oral</w:t>
            </w:r>
          </w:p>
        </w:tc>
        <w:tc>
          <w:tcPr>
            <w:tcW w:w="1440" w:type="dxa"/>
          </w:tcPr>
          <w:p w14:paraId="6C6196CD" w14:textId="77777777" w:rsidR="00AF38E9" w:rsidRPr="00FC4079" w:rsidRDefault="00AF38E9" w:rsidP="00AF38E9">
            <w:pPr>
              <w:spacing w:line="240" w:lineRule="auto"/>
              <w:rPr>
                <w:sz w:val="16"/>
              </w:rPr>
            </w:pPr>
            <w:r w:rsidRPr="00FC4079">
              <w:rPr>
                <w:sz w:val="16"/>
              </w:rPr>
              <w:t>APX-Paracetamol/Codeine</w:t>
            </w:r>
          </w:p>
        </w:tc>
        <w:tc>
          <w:tcPr>
            <w:tcW w:w="534" w:type="dxa"/>
          </w:tcPr>
          <w:p w14:paraId="76E33360" w14:textId="77777777" w:rsidR="00AF38E9" w:rsidRPr="00FC4079" w:rsidRDefault="00AF38E9" w:rsidP="00AF38E9">
            <w:pPr>
              <w:spacing w:line="240" w:lineRule="auto"/>
              <w:rPr>
                <w:sz w:val="16"/>
              </w:rPr>
            </w:pPr>
            <w:r w:rsidRPr="00FC4079">
              <w:rPr>
                <w:sz w:val="16"/>
              </w:rPr>
              <w:t>TY</w:t>
            </w:r>
          </w:p>
        </w:tc>
        <w:tc>
          <w:tcPr>
            <w:tcW w:w="633" w:type="dxa"/>
          </w:tcPr>
          <w:p w14:paraId="0536E24A" w14:textId="77777777" w:rsidR="00AF38E9" w:rsidRPr="00FC4079" w:rsidRDefault="00AF38E9" w:rsidP="00AF38E9">
            <w:pPr>
              <w:spacing w:line="240" w:lineRule="auto"/>
              <w:rPr>
                <w:sz w:val="16"/>
              </w:rPr>
            </w:pPr>
            <w:r w:rsidRPr="00FC4079">
              <w:rPr>
                <w:sz w:val="16"/>
              </w:rPr>
              <w:t xml:space="preserve">PDP </w:t>
            </w:r>
          </w:p>
        </w:tc>
        <w:tc>
          <w:tcPr>
            <w:tcW w:w="1728" w:type="dxa"/>
          </w:tcPr>
          <w:p w14:paraId="2593E077" w14:textId="77777777" w:rsidR="00AF38E9" w:rsidRPr="00FC4079" w:rsidRDefault="00AF38E9" w:rsidP="00AF38E9">
            <w:pPr>
              <w:spacing w:line="240" w:lineRule="auto"/>
              <w:rPr>
                <w:sz w:val="16"/>
              </w:rPr>
            </w:pPr>
            <w:r w:rsidRPr="00FC4079">
              <w:rPr>
                <w:sz w:val="16"/>
              </w:rPr>
              <w:t>C10768</w:t>
            </w:r>
          </w:p>
        </w:tc>
        <w:tc>
          <w:tcPr>
            <w:tcW w:w="1728" w:type="dxa"/>
          </w:tcPr>
          <w:p w14:paraId="3516F5D2" w14:textId="77777777" w:rsidR="00AF38E9" w:rsidRPr="00FC4079" w:rsidRDefault="00AF38E9" w:rsidP="00AF38E9">
            <w:pPr>
              <w:spacing w:line="240" w:lineRule="auto"/>
              <w:rPr>
                <w:sz w:val="16"/>
              </w:rPr>
            </w:pPr>
            <w:r w:rsidRPr="00FC4079">
              <w:rPr>
                <w:sz w:val="16"/>
              </w:rPr>
              <w:t>P10768</w:t>
            </w:r>
          </w:p>
        </w:tc>
        <w:tc>
          <w:tcPr>
            <w:tcW w:w="682" w:type="dxa"/>
          </w:tcPr>
          <w:p w14:paraId="4CE142CB" w14:textId="77777777" w:rsidR="00AF38E9" w:rsidRPr="00FC4079" w:rsidRDefault="00AF38E9" w:rsidP="00AF38E9">
            <w:pPr>
              <w:spacing w:line="240" w:lineRule="auto"/>
              <w:rPr>
                <w:sz w:val="16"/>
              </w:rPr>
            </w:pPr>
            <w:r w:rsidRPr="00FC4079">
              <w:rPr>
                <w:sz w:val="16"/>
              </w:rPr>
              <w:t>20</w:t>
            </w:r>
          </w:p>
        </w:tc>
        <w:tc>
          <w:tcPr>
            <w:tcW w:w="682" w:type="dxa"/>
          </w:tcPr>
          <w:p w14:paraId="78CC46DA" w14:textId="77777777" w:rsidR="00AF38E9" w:rsidRPr="00FC4079" w:rsidRDefault="00AF38E9" w:rsidP="00AF38E9">
            <w:pPr>
              <w:spacing w:line="240" w:lineRule="auto"/>
              <w:rPr>
                <w:sz w:val="16"/>
              </w:rPr>
            </w:pPr>
            <w:r w:rsidRPr="00FC4079">
              <w:rPr>
                <w:sz w:val="16"/>
              </w:rPr>
              <w:t>0</w:t>
            </w:r>
          </w:p>
        </w:tc>
        <w:tc>
          <w:tcPr>
            <w:tcW w:w="1271" w:type="dxa"/>
          </w:tcPr>
          <w:p w14:paraId="4FC7029E" w14:textId="77777777" w:rsidR="00AF38E9" w:rsidRPr="00FC4079" w:rsidRDefault="00AF38E9" w:rsidP="00AF38E9">
            <w:pPr>
              <w:spacing w:line="240" w:lineRule="auto"/>
              <w:rPr>
                <w:sz w:val="16"/>
              </w:rPr>
            </w:pPr>
          </w:p>
        </w:tc>
        <w:tc>
          <w:tcPr>
            <w:tcW w:w="534" w:type="dxa"/>
          </w:tcPr>
          <w:p w14:paraId="20BC571E" w14:textId="77777777" w:rsidR="00AF38E9" w:rsidRPr="00FC4079" w:rsidRDefault="00AF38E9" w:rsidP="00AF38E9">
            <w:pPr>
              <w:spacing w:line="240" w:lineRule="auto"/>
              <w:rPr>
                <w:sz w:val="16"/>
              </w:rPr>
            </w:pPr>
            <w:r w:rsidRPr="00FC4079">
              <w:rPr>
                <w:sz w:val="16"/>
              </w:rPr>
              <w:t>20</w:t>
            </w:r>
          </w:p>
        </w:tc>
        <w:tc>
          <w:tcPr>
            <w:tcW w:w="534" w:type="dxa"/>
          </w:tcPr>
          <w:p w14:paraId="7466ED11" w14:textId="77777777" w:rsidR="00AF38E9" w:rsidRPr="00FC4079" w:rsidRDefault="00AF38E9" w:rsidP="00AF38E9">
            <w:pPr>
              <w:spacing w:line="240" w:lineRule="auto"/>
              <w:rPr>
                <w:sz w:val="16"/>
              </w:rPr>
            </w:pPr>
          </w:p>
        </w:tc>
        <w:tc>
          <w:tcPr>
            <w:tcW w:w="864" w:type="dxa"/>
          </w:tcPr>
          <w:p w14:paraId="2BA196D8" w14:textId="77777777" w:rsidR="00AF38E9" w:rsidRPr="00FC4079" w:rsidRDefault="00AF38E9" w:rsidP="00AF38E9">
            <w:pPr>
              <w:spacing w:line="240" w:lineRule="auto"/>
              <w:rPr>
                <w:sz w:val="16"/>
              </w:rPr>
            </w:pPr>
          </w:p>
        </w:tc>
      </w:tr>
      <w:tr w:rsidR="00FC4079" w:rsidRPr="00FC4079" w14:paraId="73DBA05C" w14:textId="77777777" w:rsidTr="00FC4079">
        <w:tc>
          <w:tcPr>
            <w:tcW w:w="1353" w:type="dxa"/>
          </w:tcPr>
          <w:p w14:paraId="25DDA41E"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42EDE10C"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ADF7482" w14:textId="77777777" w:rsidR="00AF38E9" w:rsidRPr="00FC4079" w:rsidRDefault="00AF38E9" w:rsidP="00AF38E9">
            <w:pPr>
              <w:spacing w:line="240" w:lineRule="auto"/>
              <w:rPr>
                <w:sz w:val="16"/>
              </w:rPr>
            </w:pPr>
            <w:r w:rsidRPr="00FC4079">
              <w:rPr>
                <w:sz w:val="16"/>
              </w:rPr>
              <w:t>Oral</w:t>
            </w:r>
          </w:p>
        </w:tc>
        <w:tc>
          <w:tcPr>
            <w:tcW w:w="1440" w:type="dxa"/>
          </w:tcPr>
          <w:p w14:paraId="29856F54" w14:textId="77777777" w:rsidR="00AF38E9" w:rsidRPr="00FC4079" w:rsidRDefault="00AF38E9" w:rsidP="00AF38E9">
            <w:pPr>
              <w:spacing w:line="240" w:lineRule="auto"/>
              <w:rPr>
                <w:sz w:val="16"/>
              </w:rPr>
            </w:pPr>
            <w:r w:rsidRPr="00FC4079">
              <w:rPr>
                <w:sz w:val="16"/>
              </w:rPr>
              <w:t>Codalgin Forte</w:t>
            </w:r>
          </w:p>
        </w:tc>
        <w:tc>
          <w:tcPr>
            <w:tcW w:w="534" w:type="dxa"/>
          </w:tcPr>
          <w:p w14:paraId="7F0CA3A8" w14:textId="77777777" w:rsidR="00AF38E9" w:rsidRPr="00FC4079" w:rsidRDefault="00AF38E9" w:rsidP="00AF38E9">
            <w:pPr>
              <w:spacing w:line="240" w:lineRule="auto"/>
              <w:rPr>
                <w:sz w:val="16"/>
              </w:rPr>
            </w:pPr>
            <w:r w:rsidRPr="00FC4079">
              <w:rPr>
                <w:sz w:val="16"/>
              </w:rPr>
              <w:t>AF</w:t>
            </w:r>
          </w:p>
        </w:tc>
        <w:tc>
          <w:tcPr>
            <w:tcW w:w="633" w:type="dxa"/>
          </w:tcPr>
          <w:p w14:paraId="22EF627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4A026A6" w14:textId="77777777" w:rsidR="00AF38E9" w:rsidRPr="00FC4079" w:rsidRDefault="00AF38E9" w:rsidP="00AF38E9">
            <w:pPr>
              <w:spacing w:line="240" w:lineRule="auto"/>
              <w:rPr>
                <w:sz w:val="16"/>
              </w:rPr>
            </w:pPr>
            <w:r w:rsidRPr="00FC4079">
              <w:rPr>
                <w:sz w:val="16"/>
              </w:rPr>
              <w:t>C10766</w:t>
            </w:r>
          </w:p>
        </w:tc>
        <w:tc>
          <w:tcPr>
            <w:tcW w:w="1728" w:type="dxa"/>
          </w:tcPr>
          <w:p w14:paraId="1EF77E7B" w14:textId="77777777" w:rsidR="00AF38E9" w:rsidRPr="00FC4079" w:rsidRDefault="00AF38E9" w:rsidP="00AF38E9">
            <w:pPr>
              <w:spacing w:line="240" w:lineRule="auto"/>
              <w:rPr>
                <w:sz w:val="16"/>
              </w:rPr>
            </w:pPr>
            <w:r w:rsidRPr="00FC4079">
              <w:rPr>
                <w:sz w:val="16"/>
              </w:rPr>
              <w:t>P10766</w:t>
            </w:r>
          </w:p>
        </w:tc>
        <w:tc>
          <w:tcPr>
            <w:tcW w:w="682" w:type="dxa"/>
          </w:tcPr>
          <w:p w14:paraId="17BBF5CD" w14:textId="77777777" w:rsidR="00AF38E9" w:rsidRPr="00FC4079" w:rsidRDefault="00AF38E9" w:rsidP="00AF38E9">
            <w:pPr>
              <w:spacing w:line="240" w:lineRule="auto"/>
              <w:rPr>
                <w:sz w:val="16"/>
              </w:rPr>
            </w:pPr>
            <w:r w:rsidRPr="00FC4079">
              <w:rPr>
                <w:sz w:val="16"/>
              </w:rPr>
              <w:t>10</w:t>
            </w:r>
          </w:p>
        </w:tc>
        <w:tc>
          <w:tcPr>
            <w:tcW w:w="682" w:type="dxa"/>
          </w:tcPr>
          <w:p w14:paraId="20D16708" w14:textId="77777777" w:rsidR="00AF38E9" w:rsidRPr="00FC4079" w:rsidRDefault="00AF38E9" w:rsidP="00AF38E9">
            <w:pPr>
              <w:spacing w:line="240" w:lineRule="auto"/>
              <w:rPr>
                <w:sz w:val="16"/>
              </w:rPr>
            </w:pPr>
            <w:r w:rsidRPr="00FC4079">
              <w:rPr>
                <w:sz w:val="16"/>
              </w:rPr>
              <w:t>0</w:t>
            </w:r>
          </w:p>
        </w:tc>
        <w:tc>
          <w:tcPr>
            <w:tcW w:w="1271" w:type="dxa"/>
          </w:tcPr>
          <w:p w14:paraId="1C6A622B" w14:textId="77777777" w:rsidR="00AF38E9" w:rsidRPr="00FC4079" w:rsidRDefault="00AF38E9" w:rsidP="00AF38E9">
            <w:pPr>
              <w:spacing w:line="240" w:lineRule="auto"/>
              <w:rPr>
                <w:sz w:val="16"/>
              </w:rPr>
            </w:pPr>
          </w:p>
        </w:tc>
        <w:tc>
          <w:tcPr>
            <w:tcW w:w="534" w:type="dxa"/>
          </w:tcPr>
          <w:p w14:paraId="3844D14E" w14:textId="77777777" w:rsidR="00AF38E9" w:rsidRPr="00FC4079" w:rsidRDefault="00AF38E9" w:rsidP="00AF38E9">
            <w:pPr>
              <w:spacing w:line="240" w:lineRule="auto"/>
              <w:rPr>
                <w:sz w:val="16"/>
              </w:rPr>
            </w:pPr>
            <w:r w:rsidRPr="00FC4079">
              <w:rPr>
                <w:sz w:val="16"/>
              </w:rPr>
              <w:t>20</w:t>
            </w:r>
          </w:p>
        </w:tc>
        <w:tc>
          <w:tcPr>
            <w:tcW w:w="534" w:type="dxa"/>
          </w:tcPr>
          <w:p w14:paraId="431E7454" w14:textId="77777777" w:rsidR="00AF38E9" w:rsidRPr="00FC4079" w:rsidRDefault="00AF38E9" w:rsidP="00AF38E9">
            <w:pPr>
              <w:spacing w:line="240" w:lineRule="auto"/>
              <w:rPr>
                <w:sz w:val="16"/>
              </w:rPr>
            </w:pPr>
          </w:p>
        </w:tc>
        <w:tc>
          <w:tcPr>
            <w:tcW w:w="864" w:type="dxa"/>
          </w:tcPr>
          <w:p w14:paraId="02618FF0" w14:textId="77777777" w:rsidR="00AF38E9" w:rsidRPr="00FC4079" w:rsidRDefault="00AF38E9" w:rsidP="00AF38E9">
            <w:pPr>
              <w:spacing w:line="240" w:lineRule="auto"/>
              <w:rPr>
                <w:sz w:val="16"/>
              </w:rPr>
            </w:pPr>
          </w:p>
        </w:tc>
      </w:tr>
      <w:tr w:rsidR="00FC4079" w:rsidRPr="00FC4079" w14:paraId="69BEDF4F" w14:textId="77777777" w:rsidTr="00FC4079">
        <w:tc>
          <w:tcPr>
            <w:tcW w:w="1353" w:type="dxa"/>
          </w:tcPr>
          <w:p w14:paraId="4BA3CFC7"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6666D47D"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11F2BF64" w14:textId="77777777" w:rsidR="00AF38E9" w:rsidRPr="00FC4079" w:rsidRDefault="00AF38E9" w:rsidP="00AF38E9">
            <w:pPr>
              <w:spacing w:line="240" w:lineRule="auto"/>
              <w:rPr>
                <w:sz w:val="16"/>
              </w:rPr>
            </w:pPr>
            <w:r w:rsidRPr="00FC4079">
              <w:rPr>
                <w:sz w:val="16"/>
              </w:rPr>
              <w:t>Oral</w:t>
            </w:r>
          </w:p>
        </w:tc>
        <w:tc>
          <w:tcPr>
            <w:tcW w:w="1440" w:type="dxa"/>
          </w:tcPr>
          <w:p w14:paraId="28A51C19" w14:textId="77777777" w:rsidR="00AF38E9" w:rsidRPr="00FC4079" w:rsidRDefault="00AF38E9" w:rsidP="00AF38E9">
            <w:pPr>
              <w:spacing w:line="240" w:lineRule="auto"/>
              <w:rPr>
                <w:sz w:val="16"/>
              </w:rPr>
            </w:pPr>
            <w:r w:rsidRPr="00FC4079">
              <w:rPr>
                <w:sz w:val="16"/>
              </w:rPr>
              <w:t>Codalgin Forte</w:t>
            </w:r>
          </w:p>
        </w:tc>
        <w:tc>
          <w:tcPr>
            <w:tcW w:w="534" w:type="dxa"/>
          </w:tcPr>
          <w:p w14:paraId="6133AA78" w14:textId="77777777" w:rsidR="00AF38E9" w:rsidRPr="00FC4079" w:rsidRDefault="00AF38E9" w:rsidP="00AF38E9">
            <w:pPr>
              <w:spacing w:line="240" w:lineRule="auto"/>
              <w:rPr>
                <w:sz w:val="16"/>
              </w:rPr>
            </w:pPr>
            <w:r w:rsidRPr="00FC4079">
              <w:rPr>
                <w:sz w:val="16"/>
              </w:rPr>
              <w:t>AF</w:t>
            </w:r>
          </w:p>
        </w:tc>
        <w:tc>
          <w:tcPr>
            <w:tcW w:w="633" w:type="dxa"/>
          </w:tcPr>
          <w:p w14:paraId="161FB110" w14:textId="77777777" w:rsidR="00AF38E9" w:rsidRPr="00FC4079" w:rsidRDefault="00AF38E9" w:rsidP="00AF38E9">
            <w:pPr>
              <w:spacing w:line="240" w:lineRule="auto"/>
              <w:rPr>
                <w:sz w:val="16"/>
              </w:rPr>
            </w:pPr>
            <w:r w:rsidRPr="00FC4079">
              <w:rPr>
                <w:sz w:val="16"/>
              </w:rPr>
              <w:t xml:space="preserve">PDP </w:t>
            </w:r>
          </w:p>
        </w:tc>
        <w:tc>
          <w:tcPr>
            <w:tcW w:w="1728" w:type="dxa"/>
          </w:tcPr>
          <w:p w14:paraId="58D862C4" w14:textId="77777777" w:rsidR="00AF38E9" w:rsidRPr="00FC4079" w:rsidRDefault="00AF38E9" w:rsidP="00AF38E9">
            <w:pPr>
              <w:spacing w:line="240" w:lineRule="auto"/>
              <w:rPr>
                <w:sz w:val="16"/>
              </w:rPr>
            </w:pPr>
            <w:r w:rsidRPr="00FC4079">
              <w:rPr>
                <w:sz w:val="16"/>
              </w:rPr>
              <w:t>C10766</w:t>
            </w:r>
          </w:p>
        </w:tc>
        <w:tc>
          <w:tcPr>
            <w:tcW w:w="1728" w:type="dxa"/>
          </w:tcPr>
          <w:p w14:paraId="0051DCA3" w14:textId="77777777" w:rsidR="00AF38E9" w:rsidRPr="00FC4079" w:rsidRDefault="00AF38E9" w:rsidP="00AF38E9">
            <w:pPr>
              <w:spacing w:line="240" w:lineRule="auto"/>
              <w:rPr>
                <w:sz w:val="16"/>
              </w:rPr>
            </w:pPr>
            <w:r w:rsidRPr="00FC4079">
              <w:rPr>
                <w:sz w:val="16"/>
              </w:rPr>
              <w:t>P10766</w:t>
            </w:r>
          </w:p>
        </w:tc>
        <w:tc>
          <w:tcPr>
            <w:tcW w:w="682" w:type="dxa"/>
          </w:tcPr>
          <w:p w14:paraId="5F8A0E1D" w14:textId="77777777" w:rsidR="00AF38E9" w:rsidRPr="00FC4079" w:rsidRDefault="00AF38E9" w:rsidP="00AF38E9">
            <w:pPr>
              <w:spacing w:line="240" w:lineRule="auto"/>
              <w:rPr>
                <w:sz w:val="16"/>
              </w:rPr>
            </w:pPr>
            <w:r w:rsidRPr="00FC4079">
              <w:rPr>
                <w:sz w:val="16"/>
              </w:rPr>
              <w:t>10</w:t>
            </w:r>
          </w:p>
        </w:tc>
        <w:tc>
          <w:tcPr>
            <w:tcW w:w="682" w:type="dxa"/>
          </w:tcPr>
          <w:p w14:paraId="4E4C5184" w14:textId="77777777" w:rsidR="00AF38E9" w:rsidRPr="00FC4079" w:rsidRDefault="00AF38E9" w:rsidP="00AF38E9">
            <w:pPr>
              <w:spacing w:line="240" w:lineRule="auto"/>
              <w:rPr>
                <w:sz w:val="16"/>
              </w:rPr>
            </w:pPr>
            <w:r w:rsidRPr="00FC4079">
              <w:rPr>
                <w:sz w:val="16"/>
              </w:rPr>
              <w:t>0</w:t>
            </w:r>
          </w:p>
        </w:tc>
        <w:tc>
          <w:tcPr>
            <w:tcW w:w="1271" w:type="dxa"/>
          </w:tcPr>
          <w:p w14:paraId="60E01B27" w14:textId="77777777" w:rsidR="00AF38E9" w:rsidRPr="00FC4079" w:rsidRDefault="00AF38E9" w:rsidP="00AF38E9">
            <w:pPr>
              <w:spacing w:line="240" w:lineRule="auto"/>
              <w:rPr>
                <w:sz w:val="16"/>
              </w:rPr>
            </w:pPr>
          </w:p>
        </w:tc>
        <w:tc>
          <w:tcPr>
            <w:tcW w:w="534" w:type="dxa"/>
          </w:tcPr>
          <w:p w14:paraId="107E9E15" w14:textId="77777777" w:rsidR="00AF38E9" w:rsidRPr="00FC4079" w:rsidRDefault="00AF38E9" w:rsidP="00AF38E9">
            <w:pPr>
              <w:spacing w:line="240" w:lineRule="auto"/>
              <w:rPr>
                <w:sz w:val="16"/>
              </w:rPr>
            </w:pPr>
            <w:r w:rsidRPr="00FC4079">
              <w:rPr>
                <w:sz w:val="16"/>
              </w:rPr>
              <w:t>20</w:t>
            </w:r>
          </w:p>
        </w:tc>
        <w:tc>
          <w:tcPr>
            <w:tcW w:w="534" w:type="dxa"/>
          </w:tcPr>
          <w:p w14:paraId="64834938" w14:textId="77777777" w:rsidR="00AF38E9" w:rsidRPr="00FC4079" w:rsidRDefault="00AF38E9" w:rsidP="00AF38E9">
            <w:pPr>
              <w:spacing w:line="240" w:lineRule="auto"/>
              <w:rPr>
                <w:sz w:val="16"/>
              </w:rPr>
            </w:pPr>
          </w:p>
        </w:tc>
        <w:tc>
          <w:tcPr>
            <w:tcW w:w="864" w:type="dxa"/>
          </w:tcPr>
          <w:p w14:paraId="1B9CCF06" w14:textId="77777777" w:rsidR="00AF38E9" w:rsidRPr="00FC4079" w:rsidRDefault="00AF38E9" w:rsidP="00AF38E9">
            <w:pPr>
              <w:spacing w:line="240" w:lineRule="auto"/>
              <w:rPr>
                <w:sz w:val="16"/>
              </w:rPr>
            </w:pPr>
          </w:p>
        </w:tc>
      </w:tr>
      <w:tr w:rsidR="00FC4079" w:rsidRPr="00FC4079" w14:paraId="003F6A90" w14:textId="77777777" w:rsidTr="00FC4079">
        <w:tc>
          <w:tcPr>
            <w:tcW w:w="1353" w:type="dxa"/>
          </w:tcPr>
          <w:p w14:paraId="5A89DA80"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590438D"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A7C7D5F" w14:textId="77777777" w:rsidR="00AF38E9" w:rsidRPr="00FC4079" w:rsidRDefault="00AF38E9" w:rsidP="00AF38E9">
            <w:pPr>
              <w:spacing w:line="240" w:lineRule="auto"/>
              <w:rPr>
                <w:sz w:val="16"/>
              </w:rPr>
            </w:pPr>
            <w:r w:rsidRPr="00FC4079">
              <w:rPr>
                <w:sz w:val="16"/>
              </w:rPr>
              <w:t>Oral</w:t>
            </w:r>
          </w:p>
        </w:tc>
        <w:tc>
          <w:tcPr>
            <w:tcW w:w="1440" w:type="dxa"/>
          </w:tcPr>
          <w:p w14:paraId="54E276CF" w14:textId="77777777" w:rsidR="00AF38E9" w:rsidRPr="00FC4079" w:rsidRDefault="00AF38E9" w:rsidP="00AF38E9">
            <w:pPr>
              <w:spacing w:line="240" w:lineRule="auto"/>
              <w:rPr>
                <w:sz w:val="16"/>
              </w:rPr>
            </w:pPr>
            <w:r w:rsidRPr="00FC4079">
              <w:rPr>
                <w:sz w:val="16"/>
              </w:rPr>
              <w:t>Codalgin Forte</w:t>
            </w:r>
          </w:p>
        </w:tc>
        <w:tc>
          <w:tcPr>
            <w:tcW w:w="534" w:type="dxa"/>
          </w:tcPr>
          <w:p w14:paraId="0EF4C01D" w14:textId="77777777" w:rsidR="00AF38E9" w:rsidRPr="00FC4079" w:rsidRDefault="00AF38E9" w:rsidP="00AF38E9">
            <w:pPr>
              <w:spacing w:line="240" w:lineRule="auto"/>
              <w:rPr>
                <w:sz w:val="16"/>
              </w:rPr>
            </w:pPr>
            <w:r w:rsidRPr="00FC4079">
              <w:rPr>
                <w:sz w:val="16"/>
              </w:rPr>
              <w:t>AF</w:t>
            </w:r>
          </w:p>
        </w:tc>
        <w:tc>
          <w:tcPr>
            <w:tcW w:w="633" w:type="dxa"/>
          </w:tcPr>
          <w:p w14:paraId="5E7AD500"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94A513F" w14:textId="77777777" w:rsidR="00AF38E9" w:rsidRPr="00FC4079" w:rsidRDefault="00AF38E9" w:rsidP="00AF38E9">
            <w:pPr>
              <w:spacing w:line="240" w:lineRule="auto"/>
              <w:rPr>
                <w:sz w:val="16"/>
              </w:rPr>
            </w:pPr>
            <w:r w:rsidRPr="00FC4079">
              <w:rPr>
                <w:sz w:val="16"/>
              </w:rPr>
              <w:t>C10764 C10771 C10772</w:t>
            </w:r>
          </w:p>
        </w:tc>
        <w:tc>
          <w:tcPr>
            <w:tcW w:w="1728" w:type="dxa"/>
          </w:tcPr>
          <w:p w14:paraId="231B951C" w14:textId="77777777" w:rsidR="00AF38E9" w:rsidRPr="00FC4079" w:rsidRDefault="00AF38E9" w:rsidP="00AF38E9">
            <w:pPr>
              <w:spacing w:line="240" w:lineRule="auto"/>
              <w:rPr>
                <w:sz w:val="16"/>
              </w:rPr>
            </w:pPr>
            <w:r w:rsidRPr="00FC4079">
              <w:rPr>
                <w:sz w:val="16"/>
              </w:rPr>
              <w:t>P10764 P10771 P10772</w:t>
            </w:r>
          </w:p>
        </w:tc>
        <w:tc>
          <w:tcPr>
            <w:tcW w:w="682" w:type="dxa"/>
          </w:tcPr>
          <w:p w14:paraId="743427FD" w14:textId="77777777" w:rsidR="00AF38E9" w:rsidRPr="00FC4079" w:rsidRDefault="00AF38E9" w:rsidP="00AF38E9">
            <w:pPr>
              <w:spacing w:line="240" w:lineRule="auto"/>
              <w:rPr>
                <w:sz w:val="16"/>
              </w:rPr>
            </w:pPr>
            <w:r w:rsidRPr="00FC4079">
              <w:rPr>
                <w:sz w:val="16"/>
              </w:rPr>
              <w:t>20</w:t>
            </w:r>
          </w:p>
        </w:tc>
        <w:tc>
          <w:tcPr>
            <w:tcW w:w="682" w:type="dxa"/>
          </w:tcPr>
          <w:p w14:paraId="0FEF066E" w14:textId="77777777" w:rsidR="00AF38E9" w:rsidRPr="00FC4079" w:rsidRDefault="00AF38E9" w:rsidP="00AF38E9">
            <w:pPr>
              <w:spacing w:line="240" w:lineRule="auto"/>
              <w:rPr>
                <w:sz w:val="16"/>
              </w:rPr>
            </w:pPr>
            <w:r w:rsidRPr="00FC4079">
              <w:rPr>
                <w:sz w:val="16"/>
              </w:rPr>
              <w:t>0</w:t>
            </w:r>
          </w:p>
        </w:tc>
        <w:tc>
          <w:tcPr>
            <w:tcW w:w="1271" w:type="dxa"/>
          </w:tcPr>
          <w:p w14:paraId="5FD664A1" w14:textId="77777777" w:rsidR="00AF38E9" w:rsidRPr="00FC4079" w:rsidRDefault="00AF38E9" w:rsidP="00AF38E9">
            <w:pPr>
              <w:spacing w:line="240" w:lineRule="auto"/>
              <w:rPr>
                <w:sz w:val="16"/>
              </w:rPr>
            </w:pPr>
            <w:r w:rsidRPr="00FC4079">
              <w:rPr>
                <w:sz w:val="16"/>
              </w:rPr>
              <w:t>V10764 V10771 V10772</w:t>
            </w:r>
          </w:p>
        </w:tc>
        <w:tc>
          <w:tcPr>
            <w:tcW w:w="534" w:type="dxa"/>
          </w:tcPr>
          <w:p w14:paraId="3EDF56F2" w14:textId="77777777" w:rsidR="00AF38E9" w:rsidRPr="00FC4079" w:rsidRDefault="00AF38E9" w:rsidP="00AF38E9">
            <w:pPr>
              <w:spacing w:line="240" w:lineRule="auto"/>
              <w:rPr>
                <w:sz w:val="16"/>
              </w:rPr>
            </w:pPr>
            <w:r w:rsidRPr="00FC4079">
              <w:rPr>
                <w:sz w:val="16"/>
              </w:rPr>
              <w:t>20</w:t>
            </w:r>
          </w:p>
        </w:tc>
        <w:tc>
          <w:tcPr>
            <w:tcW w:w="534" w:type="dxa"/>
          </w:tcPr>
          <w:p w14:paraId="19174F51" w14:textId="77777777" w:rsidR="00AF38E9" w:rsidRPr="00FC4079" w:rsidRDefault="00AF38E9" w:rsidP="00AF38E9">
            <w:pPr>
              <w:spacing w:line="240" w:lineRule="auto"/>
              <w:rPr>
                <w:sz w:val="16"/>
              </w:rPr>
            </w:pPr>
          </w:p>
        </w:tc>
        <w:tc>
          <w:tcPr>
            <w:tcW w:w="864" w:type="dxa"/>
          </w:tcPr>
          <w:p w14:paraId="2E4AA241" w14:textId="77777777" w:rsidR="00AF38E9" w:rsidRPr="00FC4079" w:rsidRDefault="00AF38E9" w:rsidP="00AF38E9">
            <w:pPr>
              <w:spacing w:line="240" w:lineRule="auto"/>
              <w:rPr>
                <w:sz w:val="16"/>
              </w:rPr>
            </w:pPr>
          </w:p>
        </w:tc>
      </w:tr>
      <w:tr w:rsidR="00FC4079" w:rsidRPr="00FC4079" w14:paraId="06A69E26" w14:textId="77777777" w:rsidTr="00FC4079">
        <w:tc>
          <w:tcPr>
            <w:tcW w:w="1353" w:type="dxa"/>
          </w:tcPr>
          <w:p w14:paraId="1BE7CCB7"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26A53704"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2B3C4E99" w14:textId="77777777" w:rsidR="00AF38E9" w:rsidRPr="00FC4079" w:rsidRDefault="00AF38E9" w:rsidP="00AF38E9">
            <w:pPr>
              <w:spacing w:line="240" w:lineRule="auto"/>
              <w:rPr>
                <w:sz w:val="16"/>
              </w:rPr>
            </w:pPr>
            <w:r w:rsidRPr="00FC4079">
              <w:rPr>
                <w:sz w:val="16"/>
              </w:rPr>
              <w:t>Oral</w:t>
            </w:r>
          </w:p>
        </w:tc>
        <w:tc>
          <w:tcPr>
            <w:tcW w:w="1440" w:type="dxa"/>
          </w:tcPr>
          <w:p w14:paraId="43A01B9F" w14:textId="77777777" w:rsidR="00AF38E9" w:rsidRPr="00FC4079" w:rsidRDefault="00AF38E9" w:rsidP="00AF38E9">
            <w:pPr>
              <w:spacing w:line="240" w:lineRule="auto"/>
              <w:rPr>
                <w:sz w:val="16"/>
              </w:rPr>
            </w:pPr>
            <w:r w:rsidRPr="00FC4079">
              <w:rPr>
                <w:sz w:val="16"/>
              </w:rPr>
              <w:t>Codalgin Forte</w:t>
            </w:r>
          </w:p>
        </w:tc>
        <w:tc>
          <w:tcPr>
            <w:tcW w:w="534" w:type="dxa"/>
          </w:tcPr>
          <w:p w14:paraId="70508D02" w14:textId="77777777" w:rsidR="00AF38E9" w:rsidRPr="00FC4079" w:rsidRDefault="00AF38E9" w:rsidP="00AF38E9">
            <w:pPr>
              <w:spacing w:line="240" w:lineRule="auto"/>
              <w:rPr>
                <w:sz w:val="16"/>
              </w:rPr>
            </w:pPr>
            <w:r w:rsidRPr="00FC4079">
              <w:rPr>
                <w:sz w:val="16"/>
              </w:rPr>
              <w:t>AF</w:t>
            </w:r>
          </w:p>
        </w:tc>
        <w:tc>
          <w:tcPr>
            <w:tcW w:w="633" w:type="dxa"/>
          </w:tcPr>
          <w:p w14:paraId="5D3E754B" w14:textId="77777777" w:rsidR="00AF38E9" w:rsidRPr="00FC4079" w:rsidRDefault="00AF38E9" w:rsidP="00AF38E9">
            <w:pPr>
              <w:spacing w:line="240" w:lineRule="auto"/>
              <w:rPr>
                <w:sz w:val="16"/>
              </w:rPr>
            </w:pPr>
            <w:r w:rsidRPr="00FC4079">
              <w:rPr>
                <w:sz w:val="16"/>
              </w:rPr>
              <w:t xml:space="preserve">PDP </w:t>
            </w:r>
          </w:p>
        </w:tc>
        <w:tc>
          <w:tcPr>
            <w:tcW w:w="1728" w:type="dxa"/>
          </w:tcPr>
          <w:p w14:paraId="4026A9EB" w14:textId="77777777" w:rsidR="00AF38E9" w:rsidRPr="00FC4079" w:rsidRDefault="00AF38E9" w:rsidP="00AF38E9">
            <w:pPr>
              <w:spacing w:line="240" w:lineRule="auto"/>
              <w:rPr>
                <w:sz w:val="16"/>
              </w:rPr>
            </w:pPr>
            <w:r w:rsidRPr="00FC4079">
              <w:rPr>
                <w:sz w:val="16"/>
              </w:rPr>
              <w:t>C10768</w:t>
            </w:r>
          </w:p>
        </w:tc>
        <w:tc>
          <w:tcPr>
            <w:tcW w:w="1728" w:type="dxa"/>
          </w:tcPr>
          <w:p w14:paraId="265176E3" w14:textId="77777777" w:rsidR="00AF38E9" w:rsidRPr="00FC4079" w:rsidRDefault="00AF38E9" w:rsidP="00AF38E9">
            <w:pPr>
              <w:spacing w:line="240" w:lineRule="auto"/>
              <w:rPr>
                <w:sz w:val="16"/>
              </w:rPr>
            </w:pPr>
            <w:r w:rsidRPr="00FC4079">
              <w:rPr>
                <w:sz w:val="16"/>
              </w:rPr>
              <w:t>P10768</w:t>
            </w:r>
          </w:p>
        </w:tc>
        <w:tc>
          <w:tcPr>
            <w:tcW w:w="682" w:type="dxa"/>
          </w:tcPr>
          <w:p w14:paraId="1E4AA621" w14:textId="77777777" w:rsidR="00AF38E9" w:rsidRPr="00FC4079" w:rsidRDefault="00AF38E9" w:rsidP="00AF38E9">
            <w:pPr>
              <w:spacing w:line="240" w:lineRule="auto"/>
              <w:rPr>
                <w:sz w:val="16"/>
              </w:rPr>
            </w:pPr>
            <w:r w:rsidRPr="00FC4079">
              <w:rPr>
                <w:sz w:val="16"/>
              </w:rPr>
              <w:t>20</w:t>
            </w:r>
          </w:p>
        </w:tc>
        <w:tc>
          <w:tcPr>
            <w:tcW w:w="682" w:type="dxa"/>
          </w:tcPr>
          <w:p w14:paraId="30D3F44A" w14:textId="77777777" w:rsidR="00AF38E9" w:rsidRPr="00FC4079" w:rsidRDefault="00AF38E9" w:rsidP="00AF38E9">
            <w:pPr>
              <w:spacing w:line="240" w:lineRule="auto"/>
              <w:rPr>
                <w:sz w:val="16"/>
              </w:rPr>
            </w:pPr>
            <w:r w:rsidRPr="00FC4079">
              <w:rPr>
                <w:sz w:val="16"/>
              </w:rPr>
              <w:t>0</w:t>
            </w:r>
          </w:p>
        </w:tc>
        <w:tc>
          <w:tcPr>
            <w:tcW w:w="1271" w:type="dxa"/>
          </w:tcPr>
          <w:p w14:paraId="4E4F8C7B" w14:textId="77777777" w:rsidR="00AF38E9" w:rsidRPr="00FC4079" w:rsidRDefault="00AF38E9" w:rsidP="00AF38E9">
            <w:pPr>
              <w:spacing w:line="240" w:lineRule="auto"/>
              <w:rPr>
                <w:sz w:val="16"/>
              </w:rPr>
            </w:pPr>
          </w:p>
        </w:tc>
        <w:tc>
          <w:tcPr>
            <w:tcW w:w="534" w:type="dxa"/>
          </w:tcPr>
          <w:p w14:paraId="5CCD1D1A" w14:textId="77777777" w:rsidR="00AF38E9" w:rsidRPr="00FC4079" w:rsidRDefault="00AF38E9" w:rsidP="00AF38E9">
            <w:pPr>
              <w:spacing w:line="240" w:lineRule="auto"/>
              <w:rPr>
                <w:sz w:val="16"/>
              </w:rPr>
            </w:pPr>
            <w:r w:rsidRPr="00FC4079">
              <w:rPr>
                <w:sz w:val="16"/>
              </w:rPr>
              <w:t>20</w:t>
            </w:r>
          </w:p>
        </w:tc>
        <w:tc>
          <w:tcPr>
            <w:tcW w:w="534" w:type="dxa"/>
          </w:tcPr>
          <w:p w14:paraId="43E26728" w14:textId="77777777" w:rsidR="00AF38E9" w:rsidRPr="00FC4079" w:rsidRDefault="00AF38E9" w:rsidP="00AF38E9">
            <w:pPr>
              <w:spacing w:line="240" w:lineRule="auto"/>
              <w:rPr>
                <w:sz w:val="16"/>
              </w:rPr>
            </w:pPr>
          </w:p>
        </w:tc>
        <w:tc>
          <w:tcPr>
            <w:tcW w:w="864" w:type="dxa"/>
          </w:tcPr>
          <w:p w14:paraId="5F9C34E8" w14:textId="77777777" w:rsidR="00AF38E9" w:rsidRPr="00FC4079" w:rsidRDefault="00AF38E9" w:rsidP="00AF38E9">
            <w:pPr>
              <w:spacing w:line="240" w:lineRule="auto"/>
              <w:rPr>
                <w:sz w:val="16"/>
              </w:rPr>
            </w:pPr>
          </w:p>
        </w:tc>
      </w:tr>
      <w:tr w:rsidR="00FC4079" w:rsidRPr="00FC4079" w14:paraId="46E0E1DA" w14:textId="77777777" w:rsidTr="00FC4079">
        <w:tc>
          <w:tcPr>
            <w:tcW w:w="1353" w:type="dxa"/>
          </w:tcPr>
          <w:p w14:paraId="410DC091"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47A14D52"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12202A0B" w14:textId="77777777" w:rsidR="00AF38E9" w:rsidRPr="00FC4079" w:rsidRDefault="00AF38E9" w:rsidP="00AF38E9">
            <w:pPr>
              <w:spacing w:line="240" w:lineRule="auto"/>
              <w:rPr>
                <w:sz w:val="16"/>
              </w:rPr>
            </w:pPr>
            <w:r w:rsidRPr="00FC4079">
              <w:rPr>
                <w:sz w:val="16"/>
              </w:rPr>
              <w:t>Oral</w:t>
            </w:r>
          </w:p>
        </w:tc>
        <w:tc>
          <w:tcPr>
            <w:tcW w:w="1440" w:type="dxa"/>
          </w:tcPr>
          <w:p w14:paraId="76F9A702" w14:textId="77777777" w:rsidR="00AF38E9" w:rsidRPr="00FC4079" w:rsidRDefault="00AF38E9" w:rsidP="00AF38E9">
            <w:pPr>
              <w:spacing w:line="240" w:lineRule="auto"/>
              <w:rPr>
                <w:sz w:val="16"/>
              </w:rPr>
            </w:pPr>
            <w:r w:rsidRPr="00FC4079">
              <w:rPr>
                <w:sz w:val="16"/>
              </w:rPr>
              <w:t>Codapane Forte 500/30</w:t>
            </w:r>
          </w:p>
        </w:tc>
        <w:tc>
          <w:tcPr>
            <w:tcW w:w="534" w:type="dxa"/>
          </w:tcPr>
          <w:p w14:paraId="6288EEB6" w14:textId="77777777" w:rsidR="00AF38E9" w:rsidRPr="00FC4079" w:rsidRDefault="00AF38E9" w:rsidP="00AF38E9">
            <w:pPr>
              <w:spacing w:line="240" w:lineRule="auto"/>
              <w:rPr>
                <w:sz w:val="16"/>
              </w:rPr>
            </w:pPr>
            <w:r w:rsidRPr="00FC4079">
              <w:rPr>
                <w:sz w:val="16"/>
              </w:rPr>
              <w:t>AL</w:t>
            </w:r>
          </w:p>
        </w:tc>
        <w:tc>
          <w:tcPr>
            <w:tcW w:w="633" w:type="dxa"/>
          </w:tcPr>
          <w:p w14:paraId="3A3AA70A"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7270C30" w14:textId="77777777" w:rsidR="00AF38E9" w:rsidRPr="00FC4079" w:rsidRDefault="00AF38E9" w:rsidP="00AF38E9">
            <w:pPr>
              <w:spacing w:line="240" w:lineRule="auto"/>
              <w:rPr>
                <w:sz w:val="16"/>
              </w:rPr>
            </w:pPr>
            <w:r w:rsidRPr="00FC4079">
              <w:rPr>
                <w:sz w:val="16"/>
              </w:rPr>
              <w:t>C10766</w:t>
            </w:r>
          </w:p>
        </w:tc>
        <w:tc>
          <w:tcPr>
            <w:tcW w:w="1728" w:type="dxa"/>
          </w:tcPr>
          <w:p w14:paraId="300B7A4F" w14:textId="77777777" w:rsidR="00AF38E9" w:rsidRPr="00FC4079" w:rsidRDefault="00AF38E9" w:rsidP="00AF38E9">
            <w:pPr>
              <w:spacing w:line="240" w:lineRule="auto"/>
              <w:rPr>
                <w:sz w:val="16"/>
              </w:rPr>
            </w:pPr>
            <w:r w:rsidRPr="00FC4079">
              <w:rPr>
                <w:sz w:val="16"/>
              </w:rPr>
              <w:t>P10766</w:t>
            </w:r>
          </w:p>
        </w:tc>
        <w:tc>
          <w:tcPr>
            <w:tcW w:w="682" w:type="dxa"/>
          </w:tcPr>
          <w:p w14:paraId="435FFFB1" w14:textId="77777777" w:rsidR="00AF38E9" w:rsidRPr="00FC4079" w:rsidRDefault="00AF38E9" w:rsidP="00AF38E9">
            <w:pPr>
              <w:spacing w:line="240" w:lineRule="auto"/>
              <w:rPr>
                <w:sz w:val="16"/>
              </w:rPr>
            </w:pPr>
            <w:r w:rsidRPr="00FC4079">
              <w:rPr>
                <w:sz w:val="16"/>
              </w:rPr>
              <w:t>10</w:t>
            </w:r>
          </w:p>
        </w:tc>
        <w:tc>
          <w:tcPr>
            <w:tcW w:w="682" w:type="dxa"/>
          </w:tcPr>
          <w:p w14:paraId="54E0FEB8" w14:textId="77777777" w:rsidR="00AF38E9" w:rsidRPr="00FC4079" w:rsidRDefault="00AF38E9" w:rsidP="00AF38E9">
            <w:pPr>
              <w:spacing w:line="240" w:lineRule="auto"/>
              <w:rPr>
                <w:sz w:val="16"/>
              </w:rPr>
            </w:pPr>
            <w:r w:rsidRPr="00FC4079">
              <w:rPr>
                <w:sz w:val="16"/>
              </w:rPr>
              <w:t>0</w:t>
            </w:r>
          </w:p>
        </w:tc>
        <w:tc>
          <w:tcPr>
            <w:tcW w:w="1271" w:type="dxa"/>
          </w:tcPr>
          <w:p w14:paraId="5698B561" w14:textId="77777777" w:rsidR="00AF38E9" w:rsidRPr="00FC4079" w:rsidRDefault="00AF38E9" w:rsidP="00AF38E9">
            <w:pPr>
              <w:spacing w:line="240" w:lineRule="auto"/>
              <w:rPr>
                <w:sz w:val="16"/>
              </w:rPr>
            </w:pPr>
          </w:p>
        </w:tc>
        <w:tc>
          <w:tcPr>
            <w:tcW w:w="534" w:type="dxa"/>
          </w:tcPr>
          <w:p w14:paraId="3B733097" w14:textId="77777777" w:rsidR="00AF38E9" w:rsidRPr="00FC4079" w:rsidRDefault="00AF38E9" w:rsidP="00AF38E9">
            <w:pPr>
              <w:spacing w:line="240" w:lineRule="auto"/>
              <w:rPr>
                <w:sz w:val="16"/>
              </w:rPr>
            </w:pPr>
            <w:r w:rsidRPr="00FC4079">
              <w:rPr>
                <w:sz w:val="16"/>
              </w:rPr>
              <w:t>20</w:t>
            </w:r>
          </w:p>
        </w:tc>
        <w:tc>
          <w:tcPr>
            <w:tcW w:w="534" w:type="dxa"/>
          </w:tcPr>
          <w:p w14:paraId="4D1BEF57" w14:textId="77777777" w:rsidR="00AF38E9" w:rsidRPr="00FC4079" w:rsidRDefault="00AF38E9" w:rsidP="00AF38E9">
            <w:pPr>
              <w:spacing w:line="240" w:lineRule="auto"/>
              <w:rPr>
                <w:sz w:val="16"/>
              </w:rPr>
            </w:pPr>
          </w:p>
        </w:tc>
        <w:tc>
          <w:tcPr>
            <w:tcW w:w="864" w:type="dxa"/>
          </w:tcPr>
          <w:p w14:paraId="43B9B851" w14:textId="77777777" w:rsidR="00AF38E9" w:rsidRPr="00FC4079" w:rsidRDefault="00AF38E9" w:rsidP="00AF38E9">
            <w:pPr>
              <w:spacing w:line="240" w:lineRule="auto"/>
              <w:rPr>
                <w:sz w:val="16"/>
              </w:rPr>
            </w:pPr>
          </w:p>
        </w:tc>
      </w:tr>
      <w:tr w:rsidR="00FC4079" w:rsidRPr="00FC4079" w14:paraId="44F64AFA" w14:textId="77777777" w:rsidTr="00FC4079">
        <w:tc>
          <w:tcPr>
            <w:tcW w:w="1353" w:type="dxa"/>
          </w:tcPr>
          <w:p w14:paraId="3C454DA6"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49C0B0E5"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004F27FF" w14:textId="77777777" w:rsidR="00AF38E9" w:rsidRPr="00FC4079" w:rsidRDefault="00AF38E9" w:rsidP="00AF38E9">
            <w:pPr>
              <w:spacing w:line="240" w:lineRule="auto"/>
              <w:rPr>
                <w:sz w:val="16"/>
              </w:rPr>
            </w:pPr>
            <w:r w:rsidRPr="00FC4079">
              <w:rPr>
                <w:sz w:val="16"/>
              </w:rPr>
              <w:t>Oral</w:t>
            </w:r>
          </w:p>
        </w:tc>
        <w:tc>
          <w:tcPr>
            <w:tcW w:w="1440" w:type="dxa"/>
          </w:tcPr>
          <w:p w14:paraId="77BE1D34" w14:textId="77777777" w:rsidR="00AF38E9" w:rsidRPr="00FC4079" w:rsidRDefault="00AF38E9" w:rsidP="00AF38E9">
            <w:pPr>
              <w:spacing w:line="240" w:lineRule="auto"/>
              <w:rPr>
                <w:sz w:val="16"/>
              </w:rPr>
            </w:pPr>
            <w:r w:rsidRPr="00FC4079">
              <w:rPr>
                <w:sz w:val="16"/>
              </w:rPr>
              <w:t>Codapane Forte 500/30</w:t>
            </w:r>
          </w:p>
        </w:tc>
        <w:tc>
          <w:tcPr>
            <w:tcW w:w="534" w:type="dxa"/>
          </w:tcPr>
          <w:p w14:paraId="53733D3E" w14:textId="77777777" w:rsidR="00AF38E9" w:rsidRPr="00FC4079" w:rsidRDefault="00AF38E9" w:rsidP="00AF38E9">
            <w:pPr>
              <w:spacing w:line="240" w:lineRule="auto"/>
              <w:rPr>
                <w:sz w:val="16"/>
              </w:rPr>
            </w:pPr>
            <w:r w:rsidRPr="00FC4079">
              <w:rPr>
                <w:sz w:val="16"/>
              </w:rPr>
              <w:t>AL</w:t>
            </w:r>
          </w:p>
        </w:tc>
        <w:tc>
          <w:tcPr>
            <w:tcW w:w="633" w:type="dxa"/>
          </w:tcPr>
          <w:p w14:paraId="0701443A" w14:textId="77777777" w:rsidR="00AF38E9" w:rsidRPr="00FC4079" w:rsidRDefault="00AF38E9" w:rsidP="00AF38E9">
            <w:pPr>
              <w:spacing w:line="240" w:lineRule="auto"/>
              <w:rPr>
                <w:sz w:val="16"/>
              </w:rPr>
            </w:pPr>
            <w:r w:rsidRPr="00FC4079">
              <w:rPr>
                <w:sz w:val="16"/>
              </w:rPr>
              <w:t xml:space="preserve">PDP </w:t>
            </w:r>
          </w:p>
        </w:tc>
        <w:tc>
          <w:tcPr>
            <w:tcW w:w="1728" w:type="dxa"/>
          </w:tcPr>
          <w:p w14:paraId="56A30A3C" w14:textId="77777777" w:rsidR="00AF38E9" w:rsidRPr="00FC4079" w:rsidRDefault="00AF38E9" w:rsidP="00AF38E9">
            <w:pPr>
              <w:spacing w:line="240" w:lineRule="auto"/>
              <w:rPr>
                <w:sz w:val="16"/>
              </w:rPr>
            </w:pPr>
            <w:r w:rsidRPr="00FC4079">
              <w:rPr>
                <w:sz w:val="16"/>
              </w:rPr>
              <w:t>C10766</w:t>
            </w:r>
          </w:p>
        </w:tc>
        <w:tc>
          <w:tcPr>
            <w:tcW w:w="1728" w:type="dxa"/>
          </w:tcPr>
          <w:p w14:paraId="47CC7D3B" w14:textId="77777777" w:rsidR="00AF38E9" w:rsidRPr="00FC4079" w:rsidRDefault="00AF38E9" w:rsidP="00AF38E9">
            <w:pPr>
              <w:spacing w:line="240" w:lineRule="auto"/>
              <w:rPr>
                <w:sz w:val="16"/>
              </w:rPr>
            </w:pPr>
            <w:r w:rsidRPr="00FC4079">
              <w:rPr>
                <w:sz w:val="16"/>
              </w:rPr>
              <w:t>P10766</w:t>
            </w:r>
          </w:p>
        </w:tc>
        <w:tc>
          <w:tcPr>
            <w:tcW w:w="682" w:type="dxa"/>
          </w:tcPr>
          <w:p w14:paraId="0AED2DAF" w14:textId="77777777" w:rsidR="00AF38E9" w:rsidRPr="00FC4079" w:rsidRDefault="00AF38E9" w:rsidP="00AF38E9">
            <w:pPr>
              <w:spacing w:line="240" w:lineRule="auto"/>
              <w:rPr>
                <w:sz w:val="16"/>
              </w:rPr>
            </w:pPr>
            <w:r w:rsidRPr="00FC4079">
              <w:rPr>
                <w:sz w:val="16"/>
              </w:rPr>
              <w:t>10</w:t>
            </w:r>
          </w:p>
        </w:tc>
        <w:tc>
          <w:tcPr>
            <w:tcW w:w="682" w:type="dxa"/>
          </w:tcPr>
          <w:p w14:paraId="47FE3F9B" w14:textId="77777777" w:rsidR="00AF38E9" w:rsidRPr="00FC4079" w:rsidRDefault="00AF38E9" w:rsidP="00AF38E9">
            <w:pPr>
              <w:spacing w:line="240" w:lineRule="auto"/>
              <w:rPr>
                <w:sz w:val="16"/>
              </w:rPr>
            </w:pPr>
            <w:r w:rsidRPr="00FC4079">
              <w:rPr>
                <w:sz w:val="16"/>
              </w:rPr>
              <w:t>0</w:t>
            </w:r>
          </w:p>
        </w:tc>
        <w:tc>
          <w:tcPr>
            <w:tcW w:w="1271" w:type="dxa"/>
          </w:tcPr>
          <w:p w14:paraId="7FDAFD83" w14:textId="77777777" w:rsidR="00AF38E9" w:rsidRPr="00FC4079" w:rsidRDefault="00AF38E9" w:rsidP="00AF38E9">
            <w:pPr>
              <w:spacing w:line="240" w:lineRule="auto"/>
              <w:rPr>
                <w:sz w:val="16"/>
              </w:rPr>
            </w:pPr>
          </w:p>
        </w:tc>
        <w:tc>
          <w:tcPr>
            <w:tcW w:w="534" w:type="dxa"/>
          </w:tcPr>
          <w:p w14:paraId="0F3C937D" w14:textId="77777777" w:rsidR="00AF38E9" w:rsidRPr="00FC4079" w:rsidRDefault="00AF38E9" w:rsidP="00AF38E9">
            <w:pPr>
              <w:spacing w:line="240" w:lineRule="auto"/>
              <w:rPr>
                <w:sz w:val="16"/>
              </w:rPr>
            </w:pPr>
            <w:r w:rsidRPr="00FC4079">
              <w:rPr>
                <w:sz w:val="16"/>
              </w:rPr>
              <w:t>20</w:t>
            </w:r>
          </w:p>
        </w:tc>
        <w:tc>
          <w:tcPr>
            <w:tcW w:w="534" w:type="dxa"/>
          </w:tcPr>
          <w:p w14:paraId="21F2D07E" w14:textId="77777777" w:rsidR="00AF38E9" w:rsidRPr="00FC4079" w:rsidRDefault="00AF38E9" w:rsidP="00AF38E9">
            <w:pPr>
              <w:spacing w:line="240" w:lineRule="auto"/>
              <w:rPr>
                <w:sz w:val="16"/>
              </w:rPr>
            </w:pPr>
          </w:p>
        </w:tc>
        <w:tc>
          <w:tcPr>
            <w:tcW w:w="864" w:type="dxa"/>
          </w:tcPr>
          <w:p w14:paraId="7B354072" w14:textId="77777777" w:rsidR="00AF38E9" w:rsidRPr="00FC4079" w:rsidRDefault="00AF38E9" w:rsidP="00AF38E9">
            <w:pPr>
              <w:spacing w:line="240" w:lineRule="auto"/>
              <w:rPr>
                <w:sz w:val="16"/>
              </w:rPr>
            </w:pPr>
          </w:p>
        </w:tc>
      </w:tr>
      <w:tr w:rsidR="00FC4079" w:rsidRPr="00FC4079" w14:paraId="3F5B26E0" w14:textId="77777777" w:rsidTr="00FC4079">
        <w:tc>
          <w:tcPr>
            <w:tcW w:w="1353" w:type="dxa"/>
          </w:tcPr>
          <w:p w14:paraId="37A73283"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24498F54"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50C44C9" w14:textId="77777777" w:rsidR="00AF38E9" w:rsidRPr="00FC4079" w:rsidRDefault="00AF38E9" w:rsidP="00AF38E9">
            <w:pPr>
              <w:spacing w:line="240" w:lineRule="auto"/>
              <w:rPr>
                <w:sz w:val="16"/>
              </w:rPr>
            </w:pPr>
            <w:r w:rsidRPr="00FC4079">
              <w:rPr>
                <w:sz w:val="16"/>
              </w:rPr>
              <w:t>Oral</w:t>
            </w:r>
          </w:p>
        </w:tc>
        <w:tc>
          <w:tcPr>
            <w:tcW w:w="1440" w:type="dxa"/>
          </w:tcPr>
          <w:p w14:paraId="32B7A07F" w14:textId="77777777" w:rsidR="00AF38E9" w:rsidRPr="00FC4079" w:rsidRDefault="00AF38E9" w:rsidP="00AF38E9">
            <w:pPr>
              <w:spacing w:line="240" w:lineRule="auto"/>
              <w:rPr>
                <w:sz w:val="16"/>
              </w:rPr>
            </w:pPr>
            <w:r w:rsidRPr="00FC4079">
              <w:rPr>
                <w:sz w:val="16"/>
              </w:rPr>
              <w:t>Codapane Forte 500/30</w:t>
            </w:r>
          </w:p>
        </w:tc>
        <w:tc>
          <w:tcPr>
            <w:tcW w:w="534" w:type="dxa"/>
          </w:tcPr>
          <w:p w14:paraId="4994FAEF" w14:textId="77777777" w:rsidR="00AF38E9" w:rsidRPr="00FC4079" w:rsidRDefault="00AF38E9" w:rsidP="00AF38E9">
            <w:pPr>
              <w:spacing w:line="240" w:lineRule="auto"/>
              <w:rPr>
                <w:sz w:val="16"/>
              </w:rPr>
            </w:pPr>
            <w:r w:rsidRPr="00FC4079">
              <w:rPr>
                <w:sz w:val="16"/>
              </w:rPr>
              <w:t>AL</w:t>
            </w:r>
          </w:p>
        </w:tc>
        <w:tc>
          <w:tcPr>
            <w:tcW w:w="633" w:type="dxa"/>
          </w:tcPr>
          <w:p w14:paraId="736B71A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BF3CA70" w14:textId="77777777" w:rsidR="00AF38E9" w:rsidRPr="00FC4079" w:rsidRDefault="00AF38E9" w:rsidP="00AF38E9">
            <w:pPr>
              <w:spacing w:line="240" w:lineRule="auto"/>
              <w:rPr>
                <w:sz w:val="16"/>
              </w:rPr>
            </w:pPr>
            <w:r w:rsidRPr="00FC4079">
              <w:rPr>
                <w:sz w:val="16"/>
              </w:rPr>
              <w:t>C10764 C10771 C10772</w:t>
            </w:r>
          </w:p>
        </w:tc>
        <w:tc>
          <w:tcPr>
            <w:tcW w:w="1728" w:type="dxa"/>
          </w:tcPr>
          <w:p w14:paraId="52AA227F" w14:textId="77777777" w:rsidR="00AF38E9" w:rsidRPr="00FC4079" w:rsidRDefault="00AF38E9" w:rsidP="00AF38E9">
            <w:pPr>
              <w:spacing w:line="240" w:lineRule="auto"/>
              <w:rPr>
                <w:sz w:val="16"/>
              </w:rPr>
            </w:pPr>
            <w:r w:rsidRPr="00FC4079">
              <w:rPr>
                <w:sz w:val="16"/>
              </w:rPr>
              <w:t>P10764 P10771 P10772</w:t>
            </w:r>
          </w:p>
        </w:tc>
        <w:tc>
          <w:tcPr>
            <w:tcW w:w="682" w:type="dxa"/>
          </w:tcPr>
          <w:p w14:paraId="63FA4D0F" w14:textId="77777777" w:rsidR="00AF38E9" w:rsidRPr="00FC4079" w:rsidRDefault="00AF38E9" w:rsidP="00AF38E9">
            <w:pPr>
              <w:spacing w:line="240" w:lineRule="auto"/>
              <w:rPr>
                <w:sz w:val="16"/>
              </w:rPr>
            </w:pPr>
            <w:r w:rsidRPr="00FC4079">
              <w:rPr>
                <w:sz w:val="16"/>
              </w:rPr>
              <w:t>20</w:t>
            </w:r>
          </w:p>
        </w:tc>
        <w:tc>
          <w:tcPr>
            <w:tcW w:w="682" w:type="dxa"/>
          </w:tcPr>
          <w:p w14:paraId="146B1A02" w14:textId="77777777" w:rsidR="00AF38E9" w:rsidRPr="00FC4079" w:rsidRDefault="00AF38E9" w:rsidP="00AF38E9">
            <w:pPr>
              <w:spacing w:line="240" w:lineRule="auto"/>
              <w:rPr>
                <w:sz w:val="16"/>
              </w:rPr>
            </w:pPr>
            <w:r w:rsidRPr="00FC4079">
              <w:rPr>
                <w:sz w:val="16"/>
              </w:rPr>
              <w:t>0</w:t>
            </w:r>
          </w:p>
        </w:tc>
        <w:tc>
          <w:tcPr>
            <w:tcW w:w="1271" w:type="dxa"/>
          </w:tcPr>
          <w:p w14:paraId="6BD1853B" w14:textId="77777777" w:rsidR="00AF38E9" w:rsidRPr="00FC4079" w:rsidRDefault="00AF38E9" w:rsidP="00AF38E9">
            <w:pPr>
              <w:spacing w:line="240" w:lineRule="auto"/>
              <w:rPr>
                <w:sz w:val="16"/>
              </w:rPr>
            </w:pPr>
            <w:r w:rsidRPr="00FC4079">
              <w:rPr>
                <w:sz w:val="16"/>
              </w:rPr>
              <w:t>V10764 V10771 V10772</w:t>
            </w:r>
          </w:p>
        </w:tc>
        <w:tc>
          <w:tcPr>
            <w:tcW w:w="534" w:type="dxa"/>
          </w:tcPr>
          <w:p w14:paraId="5FF125B6" w14:textId="77777777" w:rsidR="00AF38E9" w:rsidRPr="00FC4079" w:rsidRDefault="00AF38E9" w:rsidP="00AF38E9">
            <w:pPr>
              <w:spacing w:line="240" w:lineRule="auto"/>
              <w:rPr>
                <w:sz w:val="16"/>
              </w:rPr>
            </w:pPr>
            <w:r w:rsidRPr="00FC4079">
              <w:rPr>
                <w:sz w:val="16"/>
              </w:rPr>
              <w:t>20</w:t>
            </w:r>
          </w:p>
        </w:tc>
        <w:tc>
          <w:tcPr>
            <w:tcW w:w="534" w:type="dxa"/>
          </w:tcPr>
          <w:p w14:paraId="4140ABEE" w14:textId="77777777" w:rsidR="00AF38E9" w:rsidRPr="00FC4079" w:rsidRDefault="00AF38E9" w:rsidP="00AF38E9">
            <w:pPr>
              <w:spacing w:line="240" w:lineRule="auto"/>
              <w:rPr>
                <w:sz w:val="16"/>
              </w:rPr>
            </w:pPr>
          </w:p>
        </w:tc>
        <w:tc>
          <w:tcPr>
            <w:tcW w:w="864" w:type="dxa"/>
          </w:tcPr>
          <w:p w14:paraId="6910AA1E" w14:textId="77777777" w:rsidR="00AF38E9" w:rsidRPr="00FC4079" w:rsidRDefault="00AF38E9" w:rsidP="00AF38E9">
            <w:pPr>
              <w:spacing w:line="240" w:lineRule="auto"/>
              <w:rPr>
                <w:sz w:val="16"/>
              </w:rPr>
            </w:pPr>
          </w:p>
        </w:tc>
      </w:tr>
      <w:tr w:rsidR="00FC4079" w:rsidRPr="00FC4079" w14:paraId="7499F59B" w14:textId="77777777" w:rsidTr="00FC4079">
        <w:tc>
          <w:tcPr>
            <w:tcW w:w="1353" w:type="dxa"/>
          </w:tcPr>
          <w:p w14:paraId="26EF4162"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43AC168E"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BEA2A24" w14:textId="77777777" w:rsidR="00AF38E9" w:rsidRPr="00FC4079" w:rsidRDefault="00AF38E9" w:rsidP="00AF38E9">
            <w:pPr>
              <w:spacing w:line="240" w:lineRule="auto"/>
              <w:rPr>
                <w:sz w:val="16"/>
              </w:rPr>
            </w:pPr>
            <w:r w:rsidRPr="00FC4079">
              <w:rPr>
                <w:sz w:val="16"/>
              </w:rPr>
              <w:t>Oral</w:t>
            </w:r>
          </w:p>
        </w:tc>
        <w:tc>
          <w:tcPr>
            <w:tcW w:w="1440" w:type="dxa"/>
          </w:tcPr>
          <w:p w14:paraId="215F77C7" w14:textId="77777777" w:rsidR="00AF38E9" w:rsidRPr="00FC4079" w:rsidRDefault="00AF38E9" w:rsidP="00AF38E9">
            <w:pPr>
              <w:spacing w:line="240" w:lineRule="auto"/>
              <w:rPr>
                <w:sz w:val="16"/>
              </w:rPr>
            </w:pPr>
            <w:r w:rsidRPr="00FC4079">
              <w:rPr>
                <w:sz w:val="16"/>
              </w:rPr>
              <w:t>Codapane Forte 500/30</w:t>
            </w:r>
          </w:p>
        </w:tc>
        <w:tc>
          <w:tcPr>
            <w:tcW w:w="534" w:type="dxa"/>
          </w:tcPr>
          <w:p w14:paraId="6682D8D2" w14:textId="77777777" w:rsidR="00AF38E9" w:rsidRPr="00FC4079" w:rsidRDefault="00AF38E9" w:rsidP="00AF38E9">
            <w:pPr>
              <w:spacing w:line="240" w:lineRule="auto"/>
              <w:rPr>
                <w:sz w:val="16"/>
              </w:rPr>
            </w:pPr>
            <w:r w:rsidRPr="00FC4079">
              <w:rPr>
                <w:sz w:val="16"/>
              </w:rPr>
              <w:t>AL</w:t>
            </w:r>
          </w:p>
        </w:tc>
        <w:tc>
          <w:tcPr>
            <w:tcW w:w="633" w:type="dxa"/>
          </w:tcPr>
          <w:p w14:paraId="44C4CDBA" w14:textId="77777777" w:rsidR="00AF38E9" w:rsidRPr="00FC4079" w:rsidRDefault="00AF38E9" w:rsidP="00AF38E9">
            <w:pPr>
              <w:spacing w:line="240" w:lineRule="auto"/>
              <w:rPr>
                <w:sz w:val="16"/>
              </w:rPr>
            </w:pPr>
            <w:r w:rsidRPr="00FC4079">
              <w:rPr>
                <w:sz w:val="16"/>
              </w:rPr>
              <w:t xml:space="preserve">PDP </w:t>
            </w:r>
          </w:p>
        </w:tc>
        <w:tc>
          <w:tcPr>
            <w:tcW w:w="1728" w:type="dxa"/>
          </w:tcPr>
          <w:p w14:paraId="4D151F74" w14:textId="77777777" w:rsidR="00AF38E9" w:rsidRPr="00FC4079" w:rsidRDefault="00AF38E9" w:rsidP="00AF38E9">
            <w:pPr>
              <w:spacing w:line="240" w:lineRule="auto"/>
              <w:rPr>
                <w:sz w:val="16"/>
              </w:rPr>
            </w:pPr>
            <w:r w:rsidRPr="00FC4079">
              <w:rPr>
                <w:sz w:val="16"/>
              </w:rPr>
              <w:t>C10768</w:t>
            </w:r>
          </w:p>
        </w:tc>
        <w:tc>
          <w:tcPr>
            <w:tcW w:w="1728" w:type="dxa"/>
          </w:tcPr>
          <w:p w14:paraId="3E647889" w14:textId="77777777" w:rsidR="00AF38E9" w:rsidRPr="00FC4079" w:rsidRDefault="00AF38E9" w:rsidP="00AF38E9">
            <w:pPr>
              <w:spacing w:line="240" w:lineRule="auto"/>
              <w:rPr>
                <w:sz w:val="16"/>
              </w:rPr>
            </w:pPr>
            <w:r w:rsidRPr="00FC4079">
              <w:rPr>
                <w:sz w:val="16"/>
              </w:rPr>
              <w:t>P10768</w:t>
            </w:r>
          </w:p>
        </w:tc>
        <w:tc>
          <w:tcPr>
            <w:tcW w:w="682" w:type="dxa"/>
          </w:tcPr>
          <w:p w14:paraId="2F70FFFB" w14:textId="77777777" w:rsidR="00AF38E9" w:rsidRPr="00FC4079" w:rsidRDefault="00AF38E9" w:rsidP="00AF38E9">
            <w:pPr>
              <w:spacing w:line="240" w:lineRule="auto"/>
              <w:rPr>
                <w:sz w:val="16"/>
              </w:rPr>
            </w:pPr>
            <w:r w:rsidRPr="00FC4079">
              <w:rPr>
                <w:sz w:val="16"/>
              </w:rPr>
              <w:t>20</w:t>
            </w:r>
          </w:p>
        </w:tc>
        <w:tc>
          <w:tcPr>
            <w:tcW w:w="682" w:type="dxa"/>
          </w:tcPr>
          <w:p w14:paraId="1D18FC5A" w14:textId="77777777" w:rsidR="00AF38E9" w:rsidRPr="00FC4079" w:rsidRDefault="00AF38E9" w:rsidP="00AF38E9">
            <w:pPr>
              <w:spacing w:line="240" w:lineRule="auto"/>
              <w:rPr>
                <w:sz w:val="16"/>
              </w:rPr>
            </w:pPr>
            <w:r w:rsidRPr="00FC4079">
              <w:rPr>
                <w:sz w:val="16"/>
              </w:rPr>
              <w:t>0</w:t>
            </w:r>
          </w:p>
        </w:tc>
        <w:tc>
          <w:tcPr>
            <w:tcW w:w="1271" w:type="dxa"/>
          </w:tcPr>
          <w:p w14:paraId="6295DD10" w14:textId="77777777" w:rsidR="00AF38E9" w:rsidRPr="00FC4079" w:rsidRDefault="00AF38E9" w:rsidP="00AF38E9">
            <w:pPr>
              <w:spacing w:line="240" w:lineRule="auto"/>
              <w:rPr>
                <w:sz w:val="16"/>
              </w:rPr>
            </w:pPr>
          </w:p>
        </w:tc>
        <w:tc>
          <w:tcPr>
            <w:tcW w:w="534" w:type="dxa"/>
          </w:tcPr>
          <w:p w14:paraId="2A4E9CE2" w14:textId="77777777" w:rsidR="00AF38E9" w:rsidRPr="00FC4079" w:rsidRDefault="00AF38E9" w:rsidP="00AF38E9">
            <w:pPr>
              <w:spacing w:line="240" w:lineRule="auto"/>
              <w:rPr>
                <w:sz w:val="16"/>
              </w:rPr>
            </w:pPr>
            <w:r w:rsidRPr="00FC4079">
              <w:rPr>
                <w:sz w:val="16"/>
              </w:rPr>
              <w:t>20</w:t>
            </w:r>
          </w:p>
        </w:tc>
        <w:tc>
          <w:tcPr>
            <w:tcW w:w="534" w:type="dxa"/>
          </w:tcPr>
          <w:p w14:paraId="24E55D6C" w14:textId="77777777" w:rsidR="00AF38E9" w:rsidRPr="00FC4079" w:rsidRDefault="00AF38E9" w:rsidP="00AF38E9">
            <w:pPr>
              <w:spacing w:line="240" w:lineRule="auto"/>
              <w:rPr>
                <w:sz w:val="16"/>
              </w:rPr>
            </w:pPr>
          </w:p>
        </w:tc>
        <w:tc>
          <w:tcPr>
            <w:tcW w:w="864" w:type="dxa"/>
          </w:tcPr>
          <w:p w14:paraId="0E3DD17A" w14:textId="77777777" w:rsidR="00AF38E9" w:rsidRPr="00FC4079" w:rsidRDefault="00AF38E9" w:rsidP="00AF38E9">
            <w:pPr>
              <w:spacing w:line="240" w:lineRule="auto"/>
              <w:rPr>
                <w:sz w:val="16"/>
              </w:rPr>
            </w:pPr>
          </w:p>
        </w:tc>
      </w:tr>
      <w:tr w:rsidR="00FC4079" w:rsidRPr="00FC4079" w14:paraId="1FE82415" w14:textId="77777777" w:rsidTr="00FC4079">
        <w:tc>
          <w:tcPr>
            <w:tcW w:w="1353" w:type="dxa"/>
          </w:tcPr>
          <w:p w14:paraId="517035AA"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58C7AC6C"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7F2E9A20" w14:textId="77777777" w:rsidR="00AF38E9" w:rsidRPr="00FC4079" w:rsidRDefault="00AF38E9" w:rsidP="00AF38E9">
            <w:pPr>
              <w:spacing w:line="240" w:lineRule="auto"/>
              <w:rPr>
                <w:sz w:val="16"/>
              </w:rPr>
            </w:pPr>
            <w:r w:rsidRPr="00FC4079">
              <w:rPr>
                <w:sz w:val="16"/>
              </w:rPr>
              <w:t>Oral</w:t>
            </w:r>
          </w:p>
        </w:tc>
        <w:tc>
          <w:tcPr>
            <w:tcW w:w="1440" w:type="dxa"/>
          </w:tcPr>
          <w:p w14:paraId="39DBB73C" w14:textId="77777777" w:rsidR="00AF38E9" w:rsidRPr="00FC4079" w:rsidRDefault="00AF38E9" w:rsidP="00AF38E9">
            <w:pPr>
              <w:spacing w:line="240" w:lineRule="auto"/>
              <w:rPr>
                <w:sz w:val="16"/>
              </w:rPr>
            </w:pPr>
            <w:r w:rsidRPr="00FC4079">
              <w:rPr>
                <w:sz w:val="16"/>
              </w:rPr>
              <w:t>Comfarol Forte</w:t>
            </w:r>
          </w:p>
        </w:tc>
        <w:tc>
          <w:tcPr>
            <w:tcW w:w="534" w:type="dxa"/>
          </w:tcPr>
          <w:p w14:paraId="3D114B25" w14:textId="77777777" w:rsidR="00AF38E9" w:rsidRPr="00FC4079" w:rsidRDefault="00AF38E9" w:rsidP="00AF38E9">
            <w:pPr>
              <w:spacing w:line="240" w:lineRule="auto"/>
              <w:rPr>
                <w:sz w:val="16"/>
              </w:rPr>
            </w:pPr>
            <w:r w:rsidRPr="00FC4079">
              <w:rPr>
                <w:sz w:val="16"/>
              </w:rPr>
              <w:t>SZ</w:t>
            </w:r>
          </w:p>
        </w:tc>
        <w:tc>
          <w:tcPr>
            <w:tcW w:w="633" w:type="dxa"/>
          </w:tcPr>
          <w:p w14:paraId="5B7C95D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558C68C9" w14:textId="77777777" w:rsidR="00AF38E9" w:rsidRPr="00FC4079" w:rsidRDefault="00AF38E9" w:rsidP="00AF38E9">
            <w:pPr>
              <w:spacing w:line="240" w:lineRule="auto"/>
              <w:rPr>
                <w:sz w:val="16"/>
              </w:rPr>
            </w:pPr>
            <w:r w:rsidRPr="00FC4079">
              <w:rPr>
                <w:sz w:val="16"/>
              </w:rPr>
              <w:t>C10766</w:t>
            </w:r>
          </w:p>
        </w:tc>
        <w:tc>
          <w:tcPr>
            <w:tcW w:w="1728" w:type="dxa"/>
          </w:tcPr>
          <w:p w14:paraId="069CDC83" w14:textId="77777777" w:rsidR="00AF38E9" w:rsidRPr="00FC4079" w:rsidRDefault="00AF38E9" w:rsidP="00AF38E9">
            <w:pPr>
              <w:spacing w:line="240" w:lineRule="auto"/>
              <w:rPr>
                <w:sz w:val="16"/>
              </w:rPr>
            </w:pPr>
            <w:r w:rsidRPr="00FC4079">
              <w:rPr>
                <w:sz w:val="16"/>
              </w:rPr>
              <w:t>P10766</w:t>
            </w:r>
          </w:p>
        </w:tc>
        <w:tc>
          <w:tcPr>
            <w:tcW w:w="682" w:type="dxa"/>
          </w:tcPr>
          <w:p w14:paraId="4AC439DF" w14:textId="77777777" w:rsidR="00AF38E9" w:rsidRPr="00FC4079" w:rsidRDefault="00AF38E9" w:rsidP="00AF38E9">
            <w:pPr>
              <w:spacing w:line="240" w:lineRule="auto"/>
              <w:rPr>
                <w:sz w:val="16"/>
              </w:rPr>
            </w:pPr>
            <w:r w:rsidRPr="00FC4079">
              <w:rPr>
                <w:sz w:val="16"/>
              </w:rPr>
              <w:t>10</w:t>
            </w:r>
          </w:p>
        </w:tc>
        <w:tc>
          <w:tcPr>
            <w:tcW w:w="682" w:type="dxa"/>
          </w:tcPr>
          <w:p w14:paraId="64ED0743" w14:textId="77777777" w:rsidR="00AF38E9" w:rsidRPr="00FC4079" w:rsidRDefault="00AF38E9" w:rsidP="00AF38E9">
            <w:pPr>
              <w:spacing w:line="240" w:lineRule="auto"/>
              <w:rPr>
                <w:sz w:val="16"/>
              </w:rPr>
            </w:pPr>
            <w:r w:rsidRPr="00FC4079">
              <w:rPr>
                <w:sz w:val="16"/>
              </w:rPr>
              <w:t>0</w:t>
            </w:r>
          </w:p>
        </w:tc>
        <w:tc>
          <w:tcPr>
            <w:tcW w:w="1271" w:type="dxa"/>
          </w:tcPr>
          <w:p w14:paraId="743C7AB7" w14:textId="77777777" w:rsidR="00AF38E9" w:rsidRPr="00FC4079" w:rsidRDefault="00AF38E9" w:rsidP="00AF38E9">
            <w:pPr>
              <w:spacing w:line="240" w:lineRule="auto"/>
              <w:rPr>
                <w:sz w:val="16"/>
              </w:rPr>
            </w:pPr>
          </w:p>
        </w:tc>
        <w:tc>
          <w:tcPr>
            <w:tcW w:w="534" w:type="dxa"/>
          </w:tcPr>
          <w:p w14:paraId="4F3CB577" w14:textId="77777777" w:rsidR="00AF38E9" w:rsidRPr="00FC4079" w:rsidRDefault="00AF38E9" w:rsidP="00AF38E9">
            <w:pPr>
              <w:spacing w:line="240" w:lineRule="auto"/>
              <w:rPr>
                <w:sz w:val="16"/>
              </w:rPr>
            </w:pPr>
            <w:r w:rsidRPr="00FC4079">
              <w:rPr>
                <w:sz w:val="16"/>
              </w:rPr>
              <w:t>20</w:t>
            </w:r>
          </w:p>
        </w:tc>
        <w:tc>
          <w:tcPr>
            <w:tcW w:w="534" w:type="dxa"/>
          </w:tcPr>
          <w:p w14:paraId="670A8127" w14:textId="77777777" w:rsidR="00AF38E9" w:rsidRPr="00FC4079" w:rsidRDefault="00AF38E9" w:rsidP="00AF38E9">
            <w:pPr>
              <w:spacing w:line="240" w:lineRule="auto"/>
              <w:rPr>
                <w:sz w:val="16"/>
              </w:rPr>
            </w:pPr>
          </w:p>
        </w:tc>
        <w:tc>
          <w:tcPr>
            <w:tcW w:w="864" w:type="dxa"/>
          </w:tcPr>
          <w:p w14:paraId="190996BA" w14:textId="77777777" w:rsidR="00AF38E9" w:rsidRPr="00FC4079" w:rsidRDefault="00AF38E9" w:rsidP="00AF38E9">
            <w:pPr>
              <w:spacing w:line="240" w:lineRule="auto"/>
              <w:rPr>
                <w:sz w:val="16"/>
              </w:rPr>
            </w:pPr>
          </w:p>
        </w:tc>
      </w:tr>
      <w:tr w:rsidR="00FC4079" w:rsidRPr="00FC4079" w14:paraId="139C9C79" w14:textId="77777777" w:rsidTr="00FC4079">
        <w:tc>
          <w:tcPr>
            <w:tcW w:w="1353" w:type="dxa"/>
          </w:tcPr>
          <w:p w14:paraId="27BCEA2F"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1570DB87"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25A28457" w14:textId="77777777" w:rsidR="00AF38E9" w:rsidRPr="00FC4079" w:rsidRDefault="00AF38E9" w:rsidP="00AF38E9">
            <w:pPr>
              <w:spacing w:line="240" w:lineRule="auto"/>
              <w:rPr>
                <w:sz w:val="16"/>
              </w:rPr>
            </w:pPr>
            <w:r w:rsidRPr="00FC4079">
              <w:rPr>
                <w:sz w:val="16"/>
              </w:rPr>
              <w:t>Oral</w:t>
            </w:r>
          </w:p>
        </w:tc>
        <w:tc>
          <w:tcPr>
            <w:tcW w:w="1440" w:type="dxa"/>
          </w:tcPr>
          <w:p w14:paraId="66BBBD38" w14:textId="77777777" w:rsidR="00AF38E9" w:rsidRPr="00FC4079" w:rsidRDefault="00AF38E9" w:rsidP="00AF38E9">
            <w:pPr>
              <w:spacing w:line="240" w:lineRule="auto"/>
              <w:rPr>
                <w:sz w:val="16"/>
              </w:rPr>
            </w:pPr>
            <w:r w:rsidRPr="00FC4079">
              <w:rPr>
                <w:sz w:val="16"/>
              </w:rPr>
              <w:t>Comfarol Forte</w:t>
            </w:r>
          </w:p>
        </w:tc>
        <w:tc>
          <w:tcPr>
            <w:tcW w:w="534" w:type="dxa"/>
          </w:tcPr>
          <w:p w14:paraId="4B56EF59" w14:textId="77777777" w:rsidR="00AF38E9" w:rsidRPr="00FC4079" w:rsidRDefault="00AF38E9" w:rsidP="00AF38E9">
            <w:pPr>
              <w:spacing w:line="240" w:lineRule="auto"/>
              <w:rPr>
                <w:sz w:val="16"/>
              </w:rPr>
            </w:pPr>
            <w:r w:rsidRPr="00FC4079">
              <w:rPr>
                <w:sz w:val="16"/>
              </w:rPr>
              <w:t>SZ</w:t>
            </w:r>
          </w:p>
        </w:tc>
        <w:tc>
          <w:tcPr>
            <w:tcW w:w="633" w:type="dxa"/>
          </w:tcPr>
          <w:p w14:paraId="612919A6" w14:textId="77777777" w:rsidR="00AF38E9" w:rsidRPr="00FC4079" w:rsidRDefault="00AF38E9" w:rsidP="00AF38E9">
            <w:pPr>
              <w:spacing w:line="240" w:lineRule="auto"/>
              <w:rPr>
                <w:sz w:val="16"/>
              </w:rPr>
            </w:pPr>
            <w:r w:rsidRPr="00FC4079">
              <w:rPr>
                <w:sz w:val="16"/>
              </w:rPr>
              <w:t xml:space="preserve">PDP </w:t>
            </w:r>
          </w:p>
        </w:tc>
        <w:tc>
          <w:tcPr>
            <w:tcW w:w="1728" w:type="dxa"/>
          </w:tcPr>
          <w:p w14:paraId="00C9D9DD" w14:textId="77777777" w:rsidR="00AF38E9" w:rsidRPr="00FC4079" w:rsidRDefault="00AF38E9" w:rsidP="00AF38E9">
            <w:pPr>
              <w:spacing w:line="240" w:lineRule="auto"/>
              <w:rPr>
                <w:sz w:val="16"/>
              </w:rPr>
            </w:pPr>
            <w:r w:rsidRPr="00FC4079">
              <w:rPr>
                <w:sz w:val="16"/>
              </w:rPr>
              <w:t>C10766</w:t>
            </w:r>
          </w:p>
        </w:tc>
        <w:tc>
          <w:tcPr>
            <w:tcW w:w="1728" w:type="dxa"/>
          </w:tcPr>
          <w:p w14:paraId="5AB79D9E" w14:textId="77777777" w:rsidR="00AF38E9" w:rsidRPr="00FC4079" w:rsidRDefault="00AF38E9" w:rsidP="00AF38E9">
            <w:pPr>
              <w:spacing w:line="240" w:lineRule="auto"/>
              <w:rPr>
                <w:sz w:val="16"/>
              </w:rPr>
            </w:pPr>
            <w:r w:rsidRPr="00FC4079">
              <w:rPr>
                <w:sz w:val="16"/>
              </w:rPr>
              <w:t>P10766</w:t>
            </w:r>
          </w:p>
        </w:tc>
        <w:tc>
          <w:tcPr>
            <w:tcW w:w="682" w:type="dxa"/>
          </w:tcPr>
          <w:p w14:paraId="5126A84A" w14:textId="77777777" w:rsidR="00AF38E9" w:rsidRPr="00FC4079" w:rsidRDefault="00AF38E9" w:rsidP="00AF38E9">
            <w:pPr>
              <w:spacing w:line="240" w:lineRule="auto"/>
              <w:rPr>
                <w:sz w:val="16"/>
              </w:rPr>
            </w:pPr>
            <w:r w:rsidRPr="00FC4079">
              <w:rPr>
                <w:sz w:val="16"/>
              </w:rPr>
              <w:t>10</w:t>
            </w:r>
          </w:p>
        </w:tc>
        <w:tc>
          <w:tcPr>
            <w:tcW w:w="682" w:type="dxa"/>
          </w:tcPr>
          <w:p w14:paraId="531307C8" w14:textId="77777777" w:rsidR="00AF38E9" w:rsidRPr="00FC4079" w:rsidRDefault="00AF38E9" w:rsidP="00AF38E9">
            <w:pPr>
              <w:spacing w:line="240" w:lineRule="auto"/>
              <w:rPr>
                <w:sz w:val="16"/>
              </w:rPr>
            </w:pPr>
            <w:r w:rsidRPr="00FC4079">
              <w:rPr>
                <w:sz w:val="16"/>
              </w:rPr>
              <w:t>0</w:t>
            </w:r>
          </w:p>
        </w:tc>
        <w:tc>
          <w:tcPr>
            <w:tcW w:w="1271" w:type="dxa"/>
          </w:tcPr>
          <w:p w14:paraId="1C1E68E3" w14:textId="77777777" w:rsidR="00AF38E9" w:rsidRPr="00FC4079" w:rsidRDefault="00AF38E9" w:rsidP="00AF38E9">
            <w:pPr>
              <w:spacing w:line="240" w:lineRule="auto"/>
              <w:rPr>
                <w:sz w:val="16"/>
              </w:rPr>
            </w:pPr>
          </w:p>
        </w:tc>
        <w:tc>
          <w:tcPr>
            <w:tcW w:w="534" w:type="dxa"/>
          </w:tcPr>
          <w:p w14:paraId="55AA8F26" w14:textId="77777777" w:rsidR="00AF38E9" w:rsidRPr="00FC4079" w:rsidRDefault="00AF38E9" w:rsidP="00AF38E9">
            <w:pPr>
              <w:spacing w:line="240" w:lineRule="auto"/>
              <w:rPr>
                <w:sz w:val="16"/>
              </w:rPr>
            </w:pPr>
            <w:r w:rsidRPr="00FC4079">
              <w:rPr>
                <w:sz w:val="16"/>
              </w:rPr>
              <w:t>20</w:t>
            </w:r>
          </w:p>
        </w:tc>
        <w:tc>
          <w:tcPr>
            <w:tcW w:w="534" w:type="dxa"/>
          </w:tcPr>
          <w:p w14:paraId="0B4297F9" w14:textId="77777777" w:rsidR="00AF38E9" w:rsidRPr="00FC4079" w:rsidRDefault="00AF38E9" w:rsidP="00AF38E9">
            <w:pPr>
              <w:spacing w:line="240" w:lineRule="auto"/>
              <w:rPr>
                <w:sz w:val="16"/>
              </w:rPr>
            </w:pPr>
          </w:p>
        </w:tc>
        <w:tc>
          <w:tcPr>
            <w:tcW w:w="864" w:type="dxa"/>
          </w:tcPr>
          <w:p w14:paraId="14CCE5E7" w14:textId="77777777" w:rsidR="00AF38E9" w:rsidRPr="00FC4079" w:rsidRDefault="00AF38E9" w:rsidP="00AF38E9">
            <w:pPr>
              <w:spacing w:line="240" w:lineRule="auto"/>
              <w:rPr>
                <w:sz w:val="16"/>
              </w:rPr>
            </w:pPr>
          </w:p>
        </w:tc>
      </w:tr>
      <w:tr w:rsidR="00FC4079" w:rsidRPr="00FC4079" w14:paraId="0CC2F753" w14:textId="77777777" w:rsidTr="00FC4079">
        <w:tc>
          <w:tcPr>
            <w:tcW w:w="1353" w:type="dxa"/>
          </w:tcPr>
          <w:p w14:paraId="7A2B815B"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20E711F"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2F16B636" w14:textId="77777777" w:rsidR="00AF38E9" w:rsidRPr="00FC4079" w:rsidRDefault="00AF38E9" w:rsidP="00AF38E9">
            <w:pPr>
              <w:spacing w:line="240" w:lineRule="auto"/>
              <w:rPr>
                <w:sz w:val="16"/>
              </w:rPr>
            </w:pPr>
            <w:r w:rsidRPr="00FC4079">
              <w:rPr>
                <w:sz w:val="16"/>
              </w:rPr>
              <w:t>Oral</w:t>
            </w:r>
          </w:p>
        </w:tc>
        <w:tc>
          <w:tcPr>
            <w:tcW w:w="1440" w:type="dxa"/>
          </w:tcPr>
          <w:p w14:paraId="15590A84" w14:textId="77777777" w:rsidR="00AF38E9" w:rsidRPr="00FC4079" w:rsidRDefault="00AF38E9" w:rsidP="00AF38E9">
            <w:pPr>
              <w:spacing w:line="240" w:lineRule="auto"/>
              <w:rPr>
                <w:sz w:val="16"/>
              </w:rPr>
            </w:pPr>
            <w:r w:rsidRPr="00FC4079">
              <w:rPr>
                <w:sz w:val="16"/>
              </w:rPr>
              <w:t>Comfarol Forte</w:t>
            </w:r>
          </w:p>
        </w:tc>
        <w:tc>
          <w:tcPr>
            <w:tcW w:w="534" w:type="dxa"/>
          </w:tcPr>
          <w:p w14:paraId="13F515B7" w14:textId="77777777" w:rsidR="00AF38E9" w:rsidRPr="00FC4079" w:rsidRDefault="00AF38E9" w:rsidP="00AF38E9">
            <w:pPr>
              <w:spacing w:line="240" w:lineRule="auto"/>
              <w:rPr>
                <w:sz w:val="16"/>
              </w:rPr>
            </w:pPr>
            <w:r w:rsidRPr="00FC4079">
              <w:rPr>
                <w:sz w:val="16"/>
              </w:rPr>
              <w:t>SZ</w:t>
            </w:r>
          </w:p>
        </w:tc>
        <w:tc>
          <w:tcPr>
            <w:tcW w:w="633" w:type="dxa"/>
          </w:tcPr>
          <w:p w14:paraId="3C4EC3F4"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4C04381" w14:textId="77777777" w:rsidR="00AF38E9" w:rsidRPr="00FC4079" w:rsidRDefault="00AF38E9" w:rsidP="00AF38E9">
            <w:pPr>
              <w:spacing w:line="240" w:lineRule="auto"/>
              <w:rPr>
                <w:sz w:val="16"/>
              </w:rPr>
            </w:pPr>
            <w:r w:rsidRPr="00FC4079">
              <w:rPr>
                <w:sz w:val="16"/>
              </w:rPr>
              <w:t>C10764 C10771 C10772</w:t>
            </w:r>
          </w:p>
        </w:tc>
        <w:tc>
          <w:tcPr>
            <w:tcW w:w="1728" w:type="dxa"/>
          </w:tcPr>
          <w:p w14:paraId="4EEA79DD" w14:textId="77777777" w:rsidR="00AF38E9" w:rsidRPr="00FC4079" w:rsidRDefault="00AF38E9" w:rsidP="00AF38E9">
            <w:pPr>
              <w:spacing w:line="240" w:lineRule="auto"/>
              <w:rPr>
                <w:sz w:val="16"/>
              </w:rPr>
            </w:pPr>
            <w:r w:rsidRPr="00FC4079">
              <w:rPr>
                <w:sz w:val="16"/>
              </w:rPr>
              <w:t>P10764 P10771 P10772</w:t>
            </w:r>
          </w:p>
        </w:tc>
        <w:tc>
          <w:tcPr>
            <w:tcW w:w="682" w:type="dxa"/>
          </w:tcPr>
          <w:p w14:paraId="1451F080" w14:textId="77777777" w:rsidR="00AF38E9" w:rsidRPr="00FC4079" w:rsidRDefault="00AF38E9" w:rsidP="00AF38E9">
            <w:pPr>
              <w:spacing w:line="240" w:lineRule="auto"/>
              <w:rPr>
                <w:sz w:val="16"/>
              </w:rPr>
            </w:pPr>
            <w:r w:rsidRPr="00FC4079">
              <w:rPr>
                <w:sz w:val="16"/>
              </w:rPr>
              <w:t>20</w:t>
            </w:r>
          </w:p>
        </w:tc>
        <w:tc>
          <w:tcPr>
            <w:tcW w:w="682" w:type="dxa"/>
          </w:tcPr>
          <w:p w14:paraId="2684107B" w14:textId="77777777" w:rsidR="00AF38E9" w:rsidRPr="00FC4079" w:rsidRDefault="00AF38E9" w:rsidP="00AF38E9">
            <w:pPr>
              <w:spacing w:line="240" w:lineRule="auto"/>
              <w:rPr>
                <w:sz w:val="16"/>
              </w:rPr>
            </w:pPr>
            <w:r w:rsidRPr="00FC4079">
              <w:rPr>
                <w:sz w:val="16"/>
              </w:rPr>
              <w:t>0</w:t>
            </w:r>
          </w:p>
        </w:tc>
        <w:tc>
          <w:tcPr>
            <w:tcW w:w="1271" w:type="dxa"/>
          </w:tcPr>
          <w:p w14:paraId="3378F814" w14:textId="77777777" w:rsidR="00AF38E9" w:rsidRPr="00FC4079" w:rsidRDefault="00AF38E9" w:rsidP="00AF38E9">
            <w:pPr>
              <w:spacing w:line="240" w:lineRule="auto"/>
              <w:rPr>
                <w:sz w:val="16"/>
              </w:rPr>
            </w:pPr>
            <w:r w:rsidRPr="00FC4079">
              <w:rPr>
                <w:sz w:val="16"/>
              </w:rPr>
              <w:t>V10764 V10771 V10772</w:t>
            </w:r>
          </w:p>
        </w:tc>
        <w:tc>
          <w:tcPr>
            <w:tcW w:w="534" w:type="dxa"/>
          </w:tcPr>
          <w:p w14:paraId="42D1F65A" w14:textId="77777777" w:rsidR="00AF38E9" w:rsidRPr="00FC4079" w:rsidRDefault="00AF38E9" w:rsidP="00AF38E9">
            <w:pPr>
              <w:spacing w:line="240" w:lineRule="auto"/>
              <w:rPr>
                <w:sz w:val="16"/>
              </w:rPr>
            </w:pPr>
            <w:r w:rsidRPr="00FC4079">
              <w:rPr>
                <w:sz w:val="16"/>
              </w:rPr>
              <w:t>20</w:t>
            </w:r>
          </w:p>
        </w:tc>
        <w:tc>
          <w:tcPr>
            <w:tcW w:w="534" w:type="dxa"/>
          </w:tcPr>
          <w:p w14:paraId="0BE4A16E" w14:textId="77777777" w:rsidR="00AF38E9" w:rsidRPr="00FC4079" w:rsidRDefault="00AF38E9" w:rsidP="00AF38E9">
            <w:pPr>
              <w:spacing w:line="240" w:lineRule="auto"/>
              <w:rPr>
                <w:sz w:val="16"/>
              </w:rPr>
            </w:pPr>
          </w:p>
        </w:tc>
        <w:tc>
          <w:tcPr>
            <w:tcW w:w="864" w:type="dxa"/>
          </w:tcPr>
          <w:p w14:paraId="5D11BE6B" w14:textId="77777777" w:rsidR="00AF38E9" w:rsidRPr="00FC4079" w:rsidRDefault="00AF38E9" w:rsidP="00AF38E9">
            <w:pPr>
              <w:spacing w:line="240" w:lineRule="auto"/>
              <w:rPr>
                <w:sz w:val="16"/>
              </w:rPr>
            </w:pPr>
          </w:p>
        </w:tc>
      </w:tr>
      <w:tr w:rsidR="00FC4079" w:rsidRPr="00FC4079" w14:paraId="3353B18D" w14:textId="77777777" w:rsidTr="00FC4079">
        <w:tc>
          <w:tcPr>
            <w:tcW w:w="1353" w:type="dxa"/>
          </w:tcPr>
          <w:p w14:paraId="2E96E692"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6E184A73"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4ED0EB2" w14:textId="77777777" w:rsidR="00AF38E9" w:rsidRPr="00FC4079" w:rsidRDefault="00AF38E9" w:rsidP="00AF38E9">
            <w:pPr>
              <w:spacing w:line="240" w:lineRule="auto"/>
              <w:rPr>
                <w:sz w:val="16"/>
              </w:rPr>
            </w:pPr>
            <w:r w:rsidRPr="00FC4079">
              <w:rPr>
                <w:sz w:val="16"/>
              </w:rPr>
              <w:t>Oral</w:t>
            </w:r>
          </w:p>
        </w:tc>
        <w:tc>
          <w:tcPr>
            <w:tcW w:w="1440" w:type="dxa"/>
          </w:tcPr>
          <w:p w14:paraId="05599251" w14:textId="77777777" w:rsidR="00AF38E9" w:rsidRPr="00FC4079" w:rsidRDefault="00AF38E9" w:rsidP="00AF38E9">
            <w:pPr>
              <w:spacing w:line="240" w:lineRule="auto"/>
              <w:rPr>
                <w:sz w:val="16"/>
              </w:rPr>
            </w:pPr>
            <w:r w:rsidRPr="00FC4079">
              <w:rPr>
                <w:sz w:val="16"/>
              </w:rPr>
              <w:t>Comfarol Forte</w:t>
            </w:r>
          </w:p>
        </w:tc>
        <w:tc>
          <w:tcPr>
            <w:tcW w:w="534" w:type="dxa"/>
          </w:tcPr>
          <w:p w14:paraId="584EE41F" w14:textId="77777777" w:rsidR="00AF38E9" w:rsidRPr="00FC4079" w:rsidRDefault="00AF38E9" w:rsidP="00AF38E9">
            <w:pPr>
              <w:spacing w:line="240" w:lineRule="auto"/>
              <w:rPr>
                <w:sz w:val="16"/>
              </w:rPr>
            </w:pPr>
            <w:r w:rsidRPr="00FC4079">
              <w:rPr>
                <w:sz w:val="16"/>
              </w:rPr>
              <w:t>SZ</w:t>
            </w:r>
          </w:p>
        </w:tc>
        <w:tc>
          <w:tcPr>
            <w:tcW w:w="633" w:type="dxa"/>
          </w:tcPr>
          <w:p w14:paraId="65926A07" w14:textId="77777777" w:rsidR="00AF38E9" w:rsidRPr="00FC4079" w:rsidRDefault="00AF38E9" w:rsidP="00AF38E9">
            <w:pPr>
              <w:spacing w:line="240" w:lineRule="auto"/>
              <w:rPr>
                <w:sz w:val="16"/>
              </w:rPr>
            </w:pPr>
            <w:r w:rsidRPr="00FC4079">
              <w:rPr>
                <w:sz w:val="16"/>
              </w:rPr>
              <w:t xml:space="preserve">PDP </w:t>
            </w:r>
          </w:p>
        </w:tc>
        <w:tc>
          <w:tcPr>
            <w:tcW w:w="1728" w:type="dxa"/>
          </w:tcPr>
          <w:p w14:paraId="3CFA768B" w14:textId="77777777" w:rsidR="00AF38E9" w:rsidRPr="00FC4079" w:rsidRDefault="00AF38E9" w:rsidP="00AF38E9">
            <w:pPr>
              <w:spacing w:line="240" w:lineRule="auto"/>
              <w:rPr>
                <w:sz w:val="16"/>
              </w:rPr>
            </w:pPr>
            <w:r w:rsidRPr="00FC4079">
              <w:rPr>
                <w:sz w:val="16"/>
              </w:rPr>
              <w:t>C10768</w:t>
            </w:r>
          </w:p>
        </w:tc>
        <w:tc>
          <w:tcPr>
            <w:tcW w:w="1728" w:type="dxa"/>
          </w:tcPr>
          <w:p w14:paraId="6FA290D4" w14:textId="77777777" w:rsidR="00AF38E9" w:rsidRPr="00FC4079" w:rsidRDefault="00AF38E9" w:rsidP="00AF38E9">
            <w:pPr>
              <w:spacing w:line="240" w:lineRule="auto"/>
              <w:rPr>
                <w:sz w:val="16"/>
              </w:rPr>
            </w:pPr>
            <w:r w:rsidRPr="00FC4079">
              <w:rPr>
                <w:sz w:val="16"/>
              </w:rPr>
              <w:t>P10768</w:t>
            </w:r>
          </w:p>
        </w:tc>
        <w:tc>
          <w:tcPr>
            <w:tcW w:w="682" w:type="dxa"/>
          </w:tcPr>
          <w:p w14:paraId="4A9B0927" w14:textId="77777777" w:rsidR="00AF38E9" w:rsidRPr="00FC4079" w:rsidRDefault="00AF38E9" w:rsidP="00AF38E9">
            <w:pPr>
              <w:spacing w:line="240" w:lineRule="auto"/>
              <w:rPr>
                <w:sz w:val="16"/>
              </w:rPr>
            </w:pPr>
            <w:r w:rsidRPr="00FC4079">
              <w:rPr>
                <w:sz w:val="16"/>
              </w:rPr>
              <w:t>20</w:t>
            </w:r>
          </w:p>
        </w:tc>
        <w:tc>
          <w:tcPr>
            <w:tcW w:w="682" w:type="dxa"/>
          </w:tcPr>
          <w:p w14:paraId="38BB0BFD" w14:textId="77777777" w:rsidR="00AF38E9" w:rsidRPr="00FC4079" w:rsidRDefault="00AF38E9" w:rsidP="00AF38E9">
            <w:pPr>
              <w:spacing w:line="240" w:lineRule="auto"/>
              <w:rPr>
                <w:sz w:val="16"/>
              </w:rPr>
            </w:pPr>
            <w:r w:rsidRPr="00FC4079">
              <w:rPr>
                <w:sz w:val="16"/>
              </w:rPr>
              <w:t>0</w:t>
            </w:r>
          </w:p>
        </w:tc>
        <w:tc>
          <w:tcPr>
            <w:tcW w:w="1271" w:type="dxa"/>
          </w:tcPr>
          <w:p w14:paraId="7AC7B52F" w14:textId="77777777" w:rsidR="00AF38E9" w:rsidRPr="00FC4079" w:rsidRDefault="00AF38E9" w:rsidP="00AF38E9">
            <w:pPr>
              <w:spacing w:line="240" w:lineRule="auto"/>
              <w:rPr>
                <w:sz w:val="16"/>
              </w:rPr>
            </w:pPr>
          </w:p>
        </w:tc>
        <w:tc>
          <w:tcPr>
            <w:tcW w:w="534" w:type="dxa"/>
          </w:tcPr>
          <w:p w14:paraId="5A7EC8D4" w14:textId="77777777" w:rsidR="00AF38E9" w:rsidRPr="00FC4079" w:rsidRDefault="00AF38E9" w:rsidP="00AF38E9">
            <w:pPr>
              <w:spacing w:line="240" w:lineRule="auto"/>
              <w:rPr>
                <w:sz w:val="16"/>
              </w:rPr>
            </w:pPr>
            <w:r w:rsidRPr="00FC4079">
              <w:rPr>
                <w:sz w:val="16"/>
              </w:rPr>
              <w:t>20</w:t>
            </w:r>
          </w:p>
        </w:tc>
        <w:tc>
          <w:tcPr>
            <w:tcW w:w="534" w:type="dxa"/>
          </w:tcPr>
          <w:p w14:paraId="4CEB577D" w14:textId="77777777" w:rsidR="00AF38E9" w:rsidRPr="00FC4079" w:rsidRDefault="00AF38E9" w:rsidP="00AF38E9">
            <w:pPr>
              <w:spacing w:line="240" w:lineRule="auto"/>
              <w:rPr>
                <w:sz w:val="16"/>
              </w:rPr>
            </w:pPr>
          </w:p>
        </w:tc>
        <w:tc>
          <w:tcPr>
            <w:tcW w:w="864" w:type="dxa"/>
          </w:tcPr>
          <w:p w14:paraId="7B883484" w14:textId="77777777" w:rsidR="00AF38E9" w:rsidRPr="00FC4079" w:rsidRDefault="00AF38E9" w:rsidP="00AF38E9">
            <w:pPr>
              <w:spacing w:line="240" w:lineRule="auto"/>
              <w:rPr>
                <w:sz w:val="16"/>
              </w:rPr>
            </w:pPr>
          </w:p>
        </w:tc>
      </w:tr>
      <w:tr w:rsidR="00FC4079" w:rsidRPr="00FC4079" w14:paraId="7E8357E1" w14:textId="77777777" w:rsidTr="00FC4079">
        <w:tc>
          <w:tcPr>
            <w:tcW w:w="1353" w:type="dxa"/>
          </w:tcPr>
          <w:p w14:paraId="2CCF42F8"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2648E848"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5603D0DF" w14:textId="77777777" w:rsidR="00AF38E9" w:rsidRPr="00FC4079" w:rsidRDefault="00AF38E9" w:rsidP="00AF38E9">
            <w:pPr>
              <w:spacing w:line="240" w:lineRule="auto"/>
              <w:rPr>
                <w:sz w:val="16"/>
              </w:rPr>
            </w:pPr>
            <w:r w:rsidRPr="00FC4079">
              <w:rPr>
                <w:sz w:val="16"/>
              </w:rPr>
              <w:t>Oral</w:t>
            </w:r>
          </w:p>
        </w:tc>
        <w:tc>
          <w:tcPr>
            <w:tcW w:w="1440" w:type="dxa"/>
          </w:tcPr>
          <w:p w14:paraId="6B70D61F" w14:textId="77777777" w:rsidR="00AF38E9" w:rsidRPr="00FC4079" w:rsidRDefault="00AF38E9" w:rsidP="00AF38E9">
            <w:pPr>
              <w:spacing w:line="240" w:lineRule="auto"/>
              <w:rPr>
                <w:sz w:val="16"/>
              </w:rPr>
            </w:pPr>
            <w:r w:rsidRPr="00FC4079">
              <w:rPr>
                <w:sz w:val="16"/>
              </w:rPr>
              <w:t>Panadeine Forte</w:t>
            </w:r>
          </w:p>
        </w:tc>
        <w:tc>
          <w:tcPr>
            <w:tcW w:w="534" w:type="dxa"/>
          </w:tcPr>
          <w:p w14:paraId="62D35EAB" w14:textId="77777777" w:rsidR="00AF38E9" w:rsidRPr="00FC4079" w:rsidRDefault="00AF38E9" w:rsidP="00AF38E9">
            <w:pPr>
              <w:spacing w:line="240" w:lineRule="auto"/>
              <w:rPr>
                <w:sz w:val="16"/>
              </w:rPr>
            </w:pPr>
            <w:r w:rsidRPr="00FC4079">
              <w:rPr>
                <w:sz w:val="16"/>
              </w:rPr>
              <w:t>SW</w:t>
            </w:r>
          </w:p>
        </w:tc>
        <w:tc>
          <w:tcPr>
            <w:tcW w:w="633" w:type="dxa"/>
          </w:tcPr>
          <w:p w14:paraId="61E3A64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6DE72C" w14:textId="77777777" w:rsidR="00AF38E9" w:rsidRPr="00FC4079" w:rsidRDefault="00AF38E9" w:rsidP="00AF38E9">
            <w:pPr>
              <w:spacing w:line="240" w:lineRule="auto"/>
              <w:rPr>
                <w:sz w:val="16"/>
              </w:rPr>
            </w:pPr>
            <w:r w:rsidRPr="00FC4079">
              <w:rPr>
                <w:sz w:val="16"/>
              </w:rPr>
              <w:t>C10766</w:t>
            </w:r>
          </w:p>
        </w:tc>
        <w:tc>
          <w:tcPr>
            <w:tcW w:w="1728" w:type="dxa"/>
          </w:tcPr>
          <w:p w14:paraId="144A81D7" w14:textId="77777777" w:rsidR="00AF38E9" w:rsidRPr="00FC4079" w:rsidRDefault="00AF38E9" w:rsidP="00AF38E9">
            <w:pPr>
              <w:spacing w:line="240" w:lineRule="auto"/>
              <w:rPr>
                <w:sz w:val="16"/>
              </w:rPr>
            </w:pPr>
            <w:r w:rsidRPr="00FC4079">
              <w:rPr>
                <w:sz w:val="16"/>
              </w:rPr>
              <w:t>P10766</w:t>
            </w:r>
          </w:p>
        </w:tc>
        <w:tc>
          <w:tcPr>
            <w:tcW w:w="682" w:type="dxa"/>
          </w:tcPr>
          <w:p w14:paraId="0963DC84" w14:textId="77777777" w:rsidR="00AF38E9" w:rsidRPr="00FC4079" w:rsidRDefault="00AF38E9" w:rsidP="00AF38E9">
            <w:pPr>
              <w:spacing w:line="240" w:lineRule="auto"/>
              <w:rPr>
                <w:sz w:val="16"/>
              </w:rPr>
            </w:pPr>
            <w:r w:rsidRPr="00FC4079">
              <w:rPr>
                <w:sz w:val="16"/>
              </w:rPr>
              <w:t>10</w:t>
            </w:r>
          </w:p>
        </w:tc>
        <w:tc>
          <w:tcPr>
            <w:tcW w:w="682" w:type="dxa"/>
          </w:tcPr>
          <w:p w14:paraId="570F6B66" w14:textId="77777777" w:rsidR="00AF38E9" w:rsidRPr="00FC4079" w:rsidRDefault="00AF38E9" w:rsidP="00AF38E9">
            <w:pPr>
              <w:spacing w:line="240" w:lineRule="auto"/>
              <w:rPr>
                <w:sz w:val="16"/>
              </w:rPr>
            </w:pPr>
            <w:r w:rsidRPr="00FC4079">
              <w:rPr>
                <w:sz w:val="16"/>
              </w:rPr>
              <w:t>0</w:t>
            </w:r>
          </w:p>
        </w:tc>
        <w:tc>
          <w:tcPr>
            <w:tcW w:w="1271" w:type="dxa"/>
          </w:tcPr>
          <w:p w14:paraId="059811C8" w14:textId="77777777" w:rsidR="00AF38E9" w:rsidRPr="00FC4079" w:rsidRDefault="00AF38E9" w:rsidP="00AF38E9">
            <w:pPr>
              <w:spacing w:line="240" w:lineRule="auto"/>
              <w:rPr>
                <w:sz w:val="16"/>
              </w:rPr>
            </w:pPr>
          </w:p>
        </w:tc>
        <w:tc>
          <w:tcPr>
            <w:tcW w:w="534" w:type="dxa"/>
          </w:tcPr>
          <w:p w14:paraId="35EEE472" w14:textId="77777777" w:rsidR="00AF38E9" w:rsidRPr="00FC4079" w:rsidRDefault="00AF38E9" w:rsidP="00AF38E9">
            <w:pPr>
              <w:spacing w:line="240" w:lineRule="auto"/>
              <w:rPr>
                <w:sz w:val="16"/>
              </w:rPr>
            </w:pPr>
            <w:r w:rsidRPr="00FC4079">
              <w:rPr>
                <w:sz w:val="16"/>
              </w:rPr>
              <w:t>20</w:t>
            </w:r>
          </w:p>
        </w:tc>
        <w:tc>
          <w:tcPr>
            <w:tcW w:w="534" w:type="dxa"/>
          </w:tcPr>
          <w:p w14:paraId="28BECB7F" w14:textId="77777777" w:rsidR="00AF38E9" w:rsidRPr="00FC4079" w:rsidRDefault="00AF38E9" w:rsidP="00AF38E9">
            <w:pPr>
              <w:spacing w:line="240" w:lineRule="auto"/>
              <w:rPr>
                <w:sz w:val="16"/>
              </w:rPr>
            </w:pPr>
          </w:p>
        </w:tc>
        <w:tc>
          <w:tcPr>
            <w:tcW w:w="864" w:type="dxa"/>
          </w:tcPr>
          <w:p w14:paraId="3A91980F" w14:textId="77777777" w:rsidR="00AF38E9" w:rsidRPr="00FC4079" w:rsidRDefault="00AF38E9" w:rsidP="00AF38E9">
            <w:pPr>
              <w:spacing w:line="240" w:lineRule="auto"/>
              <w:rPr>
                <w:sz w:val="16"/>
              </w:rPr>
            </w:pPr>
          </w:p>
        </w:tc>
      </w:tr>
      <w:tr w:rsidR="00FC4079" w:rsidRPr="00FC4079" w14:paraId="14EA9E05" w14:textId="77777777" w:rsidTr="00FC4079">
        <w:tc>
          <w:tcPr>
            <w:tcW w:w="1353" w:type="dxa"/>
          </w:tcPr>
          <w:p w14:paraId="0FCF4A2D"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1E5D6882"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007EF3A2" w14:textId="77777777" w:rsidR="00AF38E9" w:rsidRPr="00FC4079" w:rsidRDefault="00AF38E9" w:rsidP="00AF38E9">
            <w:pPr>
              <w:spacing w:line="240" w:lineRule="auto"/>
              <w:rPr>
                <w:sz w:val="16"/>
              </w:rPr>
            </w:pPr>
            <w:r w:rsidRPr="00FC4079">
              <w:rPr>
                <w:sz w:val="16"/>
              </w:rPr>
              <w:t>Oral</w:t>
            </w:r>
          </w:p>
        </w:tc>
        <w:tc>
          <w:tcPr>
            <w:tcW w:w="1440" w:type="dxa"/>
          </w:tcPr>
          <w:p w14:paraId="21554E5E" w14:textId="77777777" w:rsidR="00AF38E9" w:rsidRPr="00FC4079" w:rsidRDefault="00AF38E9" w:rsidP="00AF38E9">
            <w:pPr>
              <w:spacing w:line="240" w:lineRule="auto"/>
              <w:rPr>
                <w:sz w:val="16"/>
              </w:rPr>
            </w:pPr>
            <w:r w:rsidRPr="00FC4079">
              <w:rPr>
                <w:sz w:val="16"/>
              </w:rPr>
              <w:t>Panadeine Forte</w:t>
            </w:r>
          </w:p>
        </w:tc>
        <w:tc>
          <w:tcPr>
            <w:tcW w:w="534" w:type="dxa"/>
          </w:tcPr>
          <w:p w14:paraId="60AC2EAF" w14:textId="77777777" w:rsidR="00AF38E9" w:rsidRPr="00FC4079" w:rsidRDefault="00AF38E9" w:rsidP="00AF38E9">
            <w:pPr>
              <w:spacing w:line="240" w:lineRule="auto"/>
              <w:rPr>
                <w:sz w:val="16"/>
              </w:rPr>
            </w:pPr>
            <w:r w:rsidRPr="00FC4079">
              <w:rPr>
                <w:sz w:val="16"/>
              </w:rPr>
              <w:t>SW</w:t>
            </w:r>
          </w:p>
        </w:tc>
        <w:tc>
          <w:tcPr>
            <w:tcW w:w="633" w:type="dxa"/>
          </w:tcPr>
          <w:p w14:paraId="4887E04E" w14:textId="77777777" w:rsidR="00AF38E9" w:rsidRPr="00FC4079" w:rsidRDefault="00AF38E9" w:rsidP="00AF38E9">
            <w:pPr>
              <w:spacing w:line="240" w:lineRule="auto"/>
              <w:rPr>
                <w:sz w:val="16"/>
              </w:rPr>
            </w:pPr>
            <w:r w:rsidRPr="00FC4079">
              <w:rPr>
                <w:sz w:val="16"/>
              </w:rPr>
              <w:t xml:space="preserve">PDP </w:t>
            </w:r>
          </w:p>
        </w:tc>
        <w:tc>
          <w:tcPr>
            <w:tcW w:w="1728" w:type="dxa"/>
          </w:tcPr>
          <w:p w14:paraId="1FB4E1B6" w14:textId="77777777" w:rsidR="00AF38E9" w:rsidRPr="00FC4079" w:rsidRDefault="00AF38E9" w:rsidP="00AF38E9">
            <w:pPr>
              <w:spacing w:line="240" w:lineRule="auto"/>
              <w:rPr>
                <w:sz w:val="16"/>
              </w:rPr>
            </w:pPr>
            <w:r w:rsidRPr="00FC4079">
              <w:rPr>
                <w:sz w:val="16"/>
              </w:rPr>
              <w:t>C10766</w:t>
            </w:r>
          </w:p>
        </w:tc>
        <w:tc>
          <w:tcPr>
            <w:tcW w:w="1728" w:type="dxa"/>
          </w:tcPr>
          <w:p w14:paraId="7943C0A1" w14:textId="77777777" w:rsidR="00AF38E9" w:rsidRPr="00FC4079" w:rsidRDefault="00AF38E9" w:rsidP="00AF38E9">
            <w:pPr>
              <w:spacing w:line="240" w:lineRule="auto"/>
              <w:rPr>
                <w:sz w:val="16"/>
              </w:rPr>
            </w:pPr>
            <w:r w:rsidRPr="00FC4079">
              <w:rPr>
                <w:sz w:val="16"/>
              </w:rPr>
              <w:t>P10766</w:t>
            </w:r>
          </w:p>
        </w:tc>
        <w:tc>
          <w:tcPr>
            <w:tcW w:w="682" w:type="dxa"/>
          </w:tcPr>
          <w:p w14:paraId="3741E590" w14:textId="77777777" w:rsidR="00AF38E9" w:rsidRPr="00FC4079" w:rsidRDefault="00AF38E9" w:rsidP="00AF38E9">
            <w:pPr>
              <w:spacing w:line="240" w:lineRule="auto"/>
              <w:rPr>
                <w:sz w:val="16"/>
              </w:rPr>
            </w:pPr>
            <w:r w:rsidRPr="00FC4079">
              <w:rPr>
                <w:sz w:val="16"/>
              </w:rPr>
              <w:t>10</w:t>
            </w:r>
          </w:p>
        </w:tc>
        <w:tc>
          <w:tcPr>
            <w:tcW w:w="682" w:type="dxa"/>
          </w:tcPr>
          <w:p w14:paraId="76108F90" w14:textId="77777777" w:rsidR="00AF38E9" w:rsidRPr="00FC4079" w:rsidRDefault="00AF38E9" w:rsidP="00AF38E9">
            <w:pPr>
              <w:spacing w:line="240" w:lineRule="auto"/>
              <w:rPr>
                <w:sz w:val="16"/>
              </w:rPr>
            </w:pPr>
            <w:r w:rsidRPr="00FC4079">
              <w:rPr>
                <w:sz w:val="16"/>
              </w:rPr>
              <w:t>0</w:t>
            </w:r>
          </w:p>
        </w:tc>
        <w:tc>
          <w:tcPr>
            <w:tcW w:w="1271" w:type="dxa"/>
          </w:tcPr>
          <w:p w14:paraId="746087BD" w14:textId="77777777" w:rsidR="00AF38E9" w:rsidRPr="00FC4079" w:rsidRDefault="00AF38E9" w:rsidP="00AF38E9">
            <w:pPr>
              <w:spacing w:line="240" w:lineRule="auto"/>
              <w:rPr>
                <w:sz w:val="16"/>
              </w:rPr>
            </w:pPr>
          </w:p>
        </w:tc>
        <w:tc>
          <w:tcPr>
            <w:tcW w:w="534" w:type="dxa"/>
          </w:tcPr>
          <w:p w14:paraId="36444463" w14:textId="77777777" w:rsidR="00AF38E9" w:rsidRPr="00FC4079" w:rsidRDefault="00AF38E9" w:rsidP="00AF38E9">
            <w:pPr>
              <w:spacing w:line="240" w:lineRule="auto"/>
              <w:rPr>
                <w:sz w:val="16"/>
              </w:rPr>
            </w:pPr>
            <w:r w:rsidRPr="00FC4079">
              <w:rPr>
                <w:sz w:val="16"/>
              </w:rPr>
              <w:t>20</w:t>
            </w:r>
          </w:p>
        </w:tc>
        <w:tc>
          <w:tcPr>
            <w:tcW w:w="534" w:type="dxa"/>
          </w:tcPr>
          <w:p w14:paraId="74006500" w14:textId="77777777" w:rsidR="00AF38E9" w:rsidRPr="00FC4079" w:rsidRDefault="00AF38E9" w:rsidP="00AF38E9">
            <w:pPr>
              <w:spacing w:line="240" w:lineRule="auto"/>
              <w:rPr>
                <w:sz w:val="16"/>
              </w:rPr>
            </w:pPr>
          </w:p>
        </w:tc>
        <w:tc>
          <w:tcPr>
            <w:tcW w:w="864" w:type="dxa"/>
          </w:tcPr>
          <w:p w14:paraId="4E2FA570" w14:textId="77777777" w:rsidR="00AF38E9" w:rsidRPr="00FC4079" w:rsidRDefault="00AF38E9" w:rsidP="00AF38E9">
            <w:pPr>
              <w:spacing w:line="240" w:lineRule="auto"/>
              <w:rPr>
                <w:sz w:val="16"/>
              </w:rPr>
            </w:pPr>
          </w:p>
        </w:tc>
      </w:tr>
      <w:tr w:rsidR="00FC4079" w:rsidRPr="00FC4079" w14:paraId="53A57817" w14:textId="77777777" w:rsidTr="00FC4079">
        <w:tc>
          <w:tcPr>
            <w:tcW w:w="1353" w:type="dxa"/>
          </w:tcPr>
          <w:p w14:paraId="07BCE19D"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7427F58F"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C0471A0" w14:textId="77777777" w:rsidR="00AF38E9" w:rsidRPr="00FC4079" w:rsidRDefault="00AF38E9" w:rsidP="00AF38E9">
            <w:pPr>
              <w:spacing w:line="240" w:lineRule="auto"/>
              <w:rPr>
                <w:sz w:val="16"/>
              </w:rPr>
            </w:pPr>
            <w:r w:rsidRPr="00FC4079">
              <w:rPr>
                <w:sz w:val="16"/>
              </w:rPr>
              <w:t>Oral</w:t>
            </w:r>
          </w:p>
        </w:tc>
        <w:tc>
          <w:tcPr>
            <w:tcW w:w="1440" w:type="dxa"/>
          </w:tcPr>
          <w:p w14:paraId="1187D893" w14:textId="77777777" w:rsidR="00AF38E9" w:rsidRPr="00FC4079" w:rsidRDefault="00AF38E9" w:rsidP="00AF38E9">
            <w:pPr>
              <w:spacing w:line="240" w:lineRule="auto"/>
              <w:rPr>
                <w:sz w:val="16"/>
              </w:rPr>
            </w:pPr>
            <w:r w:rsidRPr="00FC4079">
              <w:rPr>
                <w:sz w:val="16"/>
              </w:rPr>
              <w:t>Panadeine Forte</w:t>
            </w:r>
          </w:p>
        </w:tc>
        <w:tc>
          <w:tcPr>
            <w:tcW w:w="534" w:type="dxa"/>
          </w:tcPr>
          <w:p w14:paraId="238C43E4" w14:textId="77777777" w:rsidR="00AF38E9" w:rsidRPr="00FC4079" w:rsidRDefault="00AF38E9" w:rsidP="00AF38E9">
            <w:pPr>
              <w:spacing w:line="240" w:lineRule="auto"/>
              <w:rPr>
                <w:sz w:val="16"/>
              </w:rPr>
            </w:pPr>
            <w:r w:rsidRPr="00FC4079">
              <w:rPr>
                <w:sz w:val="16"/>
              </w:rPr>
              <w:t>SW</w:t>
            </w:r>
          </w:p>
        </w:tc>
        <w:tc>
          <w:tcPr>
            <w:tcW w:w="633" w:type="dxa"/>
          </w:tcPr>
          <w:p w14:paraId="5715360D"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3C781B6" w14:textId="77777777" w:rsidR="00AF38E9" w:rsidRPr="00FC4079" w:rsidRDefault="00AF38E9" w:rsidP="00AF38E9">
            <w:pPr>
              <w:spacing w:line="240" w:lineRule="auto"/>
              <w:rPr>
                <w:sz w:val="16"/>
              </w:rPr>
            </w:pPr>
            <w:r w:rsidRPr="00FC4079">
              <w:rPr>
                <w:sz w:val="16"/>
              </w:rPr>
              <w:t>C10764 C10771 C10772</w:t>
            </w:r>
          </w:p>
        </w:tc>
        <w:tc>
          <w:tcPr>
            <w:tcW w:w="1728" w:type="dxa"/>
          </w:tcPr>
          <w:p w14:paraId="77C82005" w14:textId="77777777" w:rsidR="00AF38E9" w:rsidRPr="00FC4079" w:rsidRDefault="00AF38E9" w:rsidP="00AF38E9">
            <w:pPr>
              <w:spacing w:line="240" w:lineRule="auto"/>
              <w:rPr>
                <w:sz w:val="16"/>
              </w:rPr>
            </w:pPr>
            <w:r w:rsidRPr="00FC4079">
              <w:rPr>
                <w:sz w:val="16"/>
              </w:rPr>
              <w:t>P10764 P10771 P10772</w:t>
            </w:r>
          </w:p>
        </w:tc>
        <w:tc>
          <w:tcPr>
            <w:tcW w:w="682" w:type="dxa"/>
          </w:tcPr>
          <w:p w14:paraId="53815826" w14:textId="77777777" w:rsidR="00AF38E9" w:rsidRPr="00FC4079" w:rsidRDefault="00AF38E9" w:rsidP="00AF38E9">
            <w:pPr>
              <w:spacing w:line="240" w:lineRule="auto"/>
              <w:rPr>
                <w:sz w:val="16"/>
              </w:rPr>
            </w:pPr>
            <w:r w:rsidRPr="00FC4079">
              <w:rPr>
                <w:sz w:val="16"/>
              </w:rPr>
              <w:t>20</w:t>
            </w:r>
          </w:p>
        </w:tc>
        <w:tc>
          <w:tcPr>
            <w:tcW w:w="682" w:type="dxa"/>
          </w:tcPr>
          <w:p w14:paraId="241F9F38" w14:textId="77777777" w:rsidR="00AF38E9" w:rsidRPr="00FC4079" w:rsidRDefault="00AF38E9" w:rsidP="00AF38E9">
            <w:pPr>
              <w:spacing w:line="240" w:lineRule="auto"/>
              <w:rPr>
                <w:sz w:val="16"/>
              </w:rPr>
            </w:pPr>
            <w:r w:rsidRPr="00FC4079">
              <w:rPr>
                <w:sz w:val="16"/>
              </w:rPr>
              <w:t>0</w:t>
            </w:r>
          </w:p>
        </w:tc>
        <w:tc>
          <w:tcPr>
            <w:tcW w:w="1271" w:type="dxa"/>
          </w:tcPr>
          <w:p w14:paraId="6C2BF305" w14:textId="77777777" w:rsidR="00AF38E9" w:rsidRPr="00FC4079" w:rsidRDefault="00AF38E9" w:rsidP="00AF38E9">
            <w:pPr>
              <w:spacing w:line="240" w:lineRule="auto"/>
              <w:rPr>
                <w:sz w:val="16"/>
              </w:rPr>
            </w:pPr>
            <w:r w:rsidRPr="00FC4079">
              <w:rPr>
                <w:sz w:val="16"/>
              </w:rPr>
              <w:t>V10764 V10771 V10772</w:t>
            </w:r>
          </w:p>
        </w:tc>
        <w:tc>
          <w:tcPr>
            <w:tcW w:w="534" w:type="dxa"/>
          </w:tcPr>
          <w:p w14:paraId="6D16F230" w14:textId="77777777" w:rsidR="00AF38E9" w:rsidRPr="00FC4079" w:rsidRDefault="00AF38E9" w:rsidP="00AF38E9">
            <w:pPr>
              <w:spacing w:line="240" w:lineRule="auto"/>
              <w:rPr>
                <w:sz w:val="16"/>
              </w:rPr>
            </w:pPr>
            <w:r w:rsidRPr="00FC4079">
              <w:rPr>
                <w:sz w:val="16"/>
              </w:rPr>
              <w:t>20</w:t>
            </w:r>
          </w:p>
        </w:tc>
        <w:tc>
          <w:tcPr>
            <w:tcW w:w="534" w:type="dxa"/>
          </w:tcPr>
          <w:p w14:paraId="24560085" w14:textId="77777777" w:rsidR="00AF38E9" w:rsidRPr="00FC4079" w:rsidRDefault="00AF38E9" w:rsidP="00AF38E9">
            <w:pPr>
              <w:spacing w:line="240" w:lineRule="auto"/>
              <w:rPr>
                <w:sz w:val="16"/>
              </w:rPr>
            </w:pPr>
          </w:p>
        </w:tc>
        <w:tc>
          <w:tcPr>
            <w:tcW w:w="864" w:type="dxa"/>
          </w:tcPr>
          <w:p w14:paraId="125EA325" w14:textId="77777777" w:rsidR="00AF38E9" w:rsidRPr="00FC4079" w:rsidRDefault="00AF38E9" w:rsidP="00AF38E9">
            <w:pPr>
              <w:spacing w:line="240" w:lineRule="auto"/>
              <w:rPr>
                <w:sz w:val="16"/>
              </w:rPr>
            </w:pPr>
          </w:p>
        </w:tc>
      </w:tr>
      <w:tr w:rsidR="00FC4079" w:rsidRPr="00FC4079" w14:paraId="18DC39FB" w14:textId="77777777" w:rsidTr="00FC4079">
        <w:tc>
          <w:tcPr>
            <w:tcW w:w="1353" w:type="dxa"/>
          </w:tcPr>
          <w:p w14:paraId="0DFCE64C"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3A1BA037"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50DE3712" w14:textId="77777777" w:rsidR="00AF38E9" w:rsidRPr="00FC4079" w:rsidRDefault="00AF38E9" w:rsidP="00AF38E9">
            <w:pPr>
              <w:spacing w:line="240" w:lineRule="auto"/>
              <w:rPr>
                <w:sz w:val="16"/>
              </w:rPr>
            </w:pPr>
            <w:r w:rsidRPr="00FC4079">
              <w:rPr>
                <w:sz w:val="16"/>
              </w:rPr>
              <w:t>Oral</w:t>
            </w:r>
          </w:p>
        </w:tc>
        <w:tc>
          <w:tcPr>
            <w:tcW w:w="1440" w:type="dxa"/>
          </w:tcPr>
          <w:p w14:paraId="77F38640" w14:textId="77777777" w:rsidR="00AF38E9" w:rsidRPr="00FC4079" w:rsidRDefault="00AF38E9" w:rsidP="00AF38E9">
            <w:pPr>
              <w:spacing w:line="240" w:lineRule="auto"/>
              <w:rPr>
                <w:sz w:val="16"/>
              </w:rPr>
            </w:pPr>
            <w:r w:rsidRPr="00FC4079">
              <w:rPr>
                <w:sz w:val="16"/>
              </w:rPr>
              <w:t>Panadeine Forte</w:t>
            </w:r>
          </w:p>
        </w:tc>
        <w:tc>
          <w:tcPr>
            <w:tcW w:w="534" w:type="dxa"/>
          </w:tcPr>
          <w:p w14:paraId="547247D9" w14:textId="77777777" w:rsidR="00AF38E9" w:rsidRPr="00FC4079" w:rsidRDefault="00AF38E9" w:rsidP="00AF38E9">
            <w:pPr>
              <w:spacing w:line="240" w:lineRule="auto"/>
              <w:rPr>
                <w:sz w:val="16"/>
              </w:rPr>
            </w:pPr>
            <w:r w:rsidRPr="00FC4079">
              <w:rPr>
                <w:sz w:val="16"/>
              </w:rPr>
              <w:t>SW</w:t>
            </w:r>
          </w:p>
        </w:tc>
        <w:tc>
          <w:tcPr>
            <w:tcW w:w="633" w:type="dxa"/>
          </w:tcPr>
          <w:p w14:paraId="3F3B40C0" w14:textId="77777777" w:rsidR="00AF38E9" w:rsidRPr="00FC4079" w:rsidRDefault="00AF38E9" w:rsidP="00AF38E9">
            <w:pPr>
              <w:spacing w:line="240" w:lineRule="auto"/>
              <w:rPr>
                <w:sz w:val="16"/>
              </w:rPr>
            </w:pPr>
            <w:r w:rsidRPr="00FC4079">
              <w:rPr>
                <w:sz w:val="16"/>
              </w:rPr>
              <w:t xml:space="preserve">PDP </w:t>
            </w:r>
          </w:p>
        </w:tc>
        <w:tc>
          <w:tcPr>
            <w:tcW w:w="1728" w:type="dxa"/>
          </w:tcPr>
          <w:p w14:paraId="5F2FD553" w14:textId="77777777" w:rsidR="00AF38E9" w:rsidRPr="00FC4079" w:rsidRDefault="00AF38E9" w:rsidP="00AF38E9">
            <w:pPr>
              <w:spacing w:line="240" w:lineRule="auto"/>
              <w:rPr>
                <w:sz w:val="16"/>
              </w:rPr>
            </w:pPr>
            <w:r w:rsidRPr="00FC4079">
              <w:rPr>
                <w:sz w:val="16"/>
              </w:rPr>
              <w:t>C10768</w:t>
            </w:r>
          </w:p>
        </w:tc>
        <w:tc>
          <w:tcPr>
            <w:tcW w:w="1728" w:type="dxa"/>
          </w:tcPr>
          <w:p w14:paraId="4917A73F" w14:textId="77777777" w:rsidR="00AF38E9" w:rsidRPr="00FC4079" w:rsidRDefault="00AF38E9" w:rsidP="00AF38E9">
            <w:pPr>
              <w:spacing w:line="240" w:lineRule="auto"/>
              <w:rPr>
                <w:sz w:val="16"/>
              </w:rPr>
            </w:pPr>
            <w:r w:rsidRPr="00FC4079">
              <w:rPr>
                <w:sz w:val="16"/>
              </w:rPr>
              <w:t>P10768</w:t>
            </w:r>
          </w:p>
        </w:tc>
        <w:tc>
          <w:tcPr>
            <w:tcW w:w="682" w:type="dxa"/>
          </w:tcPr>
          <w:p w14:paraId="2B77EA6A" w14:textId="77777777" w:rsidR="00AF38E9" w:rsidRPr="00FC4079" w:rsidRDefault="00AF38E9" w:rsidP="00AF38E9">
            <w:pPr>
              <w:spacing w:line="240" w:lineRule="auto"/>
              <w:rPr>
                <w:sz w:val="16"/>
              </w:rPr>
            </w:pPr>
            <w:r w:rsidRPr="00FC4079">
              <w:rPr>
                <w:sz w:val="16"/>
              </w:rPr>
              <w:t>20</w:t>
            </w:r>
          </w:p>
        </w:tc>
        <w:tc>
          <w:tcPr>
            <w:tcW w:w="682" w:type="dxa"/>
          </w:tcPr>
          <w:p w14:paraId="3268A5C6" w14:textId="77777777" w:rsidR="00AF38E9" w:rsidRPr="00FC4079" w:rsidRDefault="00AF38E9" w:rsidP="00AF38E9">
            <w:pPr>
              <w:spacing w:line="240" w:lineRule="auto"/>
              <w:rPr>
                <w:sz w:val="16"/>
              </w:rPr>
            </w:pPr>
            <w:r w:rsidRPr="00FC4079">
              <w:rPr>
                <w:sz w:val="16"/>
              </w:rPr>
              <w:t>0</w:t>
            </w:r>
          </w:p>
        </w:tc>
        <w:tc>
          <w:tcPr>
            <w:tcW w:w="1271" w:type="dxa"/>
          </w:tcPr>
          <w:p w14:paraId="73AC586C" w14:textId="77777777" w:rsidR="00AF38E9" w:rsidRPr="00FC4079" w:rsidRDefault="00AF38E9" w:rsidP="00AF38E9">
            <w:pPr>
              <w:spacing w:line="240" w:lineRule="auto"/>
              <w:rPr>
                <w:sz w:val="16"/>
              </w:rPr>
            </w:pPr>
          </w:p>
        </w:tc>
        <w:tc>
          <w:tcPr>
            <w:tcW w:w="534" w:type="dxa"/>
          </w:tcPr>
          <w:p w14:paraId="35C9099E" w14:textId="77777777" w:rsidR="00AF38E9" w:rsidRPr="00FC4079" w:rsidRDefault="00AF38E9" w:rsidP="00AF38E9">
            <w:pPr>
              <w:spacing w:line="240" w:lineRule="auto"/>
              <w:rPr>
                <w:sz w:val="16"/>
              </w:rPr>
            </w:pPr>
            <w:r w:rsidRPr="00FC4079">
              <w:rPr>
                <w:sz w:val="16"/>
              </w:rPr>
              <w:t>20</w:t>
            </w:r>
          </w:p>
        </w:tc>
        <w:tc>
          <w:tcPr>
            <w:tcW w:w="534" w:type="dxa"/>
          </w:tcPr>
          <w:p w14:paraId="7C82B8E7" w14:textId="77777777" w:rsidR="00AF38E9" w:rsidRPr="00FC4079" w:rsidRDefault="00AF38E9" w:rsidP="00AF38E9">
            <w:pPr>
              <w:spacing w:line="240" w:lineRule="auto"/>
              <w:rPr>
                <w:sz w:val="16"/>
              </w:rPr>
            </w:pPr>
          </w:p>
        </w:tc>
        <w:tc>
          <w:tcPr>
            <w:tcW w:w="864" w:type="dxa"/>
          </w:tcPr>
          <w:p w14:paraId="3DFC7333" w14:textId="77777777" w:rsidR="00AF38E9" w:rsidRPr="00FC4079" w:rsidRDefault="00AF38E9" w:rsidP="00AF38E9">
            <w:pPr>
              <w:spacing w:line="240" w:lineRule="auto"/>
              <w:rPr>
                <w:sz w:val="16"/>
              </w:rPr>
            </w:pPr>
          </w:p>
        </w:tc>
      </w:tr>
      <w:tr w:rsidR="00FC4079" w:rsidRPr="00FC4079" w14:paraId="29E3BBB9" w14:textId="77777777" w:rsidTr="00FC4079">
        <w:tc>
          <w:tcPr>
            <w:tcW w:w="1353" w:type="dxa"/>
          </w:tcPr>
          <w:p w14:paraId="53A90C7A"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17508A4D"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07D6679F" w14:textId="77777777" w:rsidR="00AF38E9" w:rsidRPr="00FC4079" w:rsidRDefault="00AF38E9" w:rsidP="00AF38E9">
            <w:pPr>
              <w:spacing w:line="240" w:lineRule="auto"/>
              <w:rPr>
                <w:sz w:val="16"/>
              </w:rPr>
            </w:pPr>
            <w:r w:rsidRPr="00FC4079">
              <w:rPr>
                <w:sz w:val="16"/>
              </w:rPr>
              <w:t>Oral</w:t>
            </w:r>
          </w:p>
        </w:tc>
        <w:tc>
          <w:tcPr>
            <w:tcW w:w="1440" w:type="dxa"/>
          </w:tcPr>
          <w:p w14:paraId="4751E25A" w14:textId="77777777" w:rsidR="00AF38E9" w:rsidRPr="00FC4079" w:rsidRDefault="00AF38E9" w:rsidP="00AF38E9">
            <w:pPr>
              <w:spacing w:line="240" w:lineRule="auto"/>
              <w:rPr>
                <w:sz w:val="16"/>
              </w:rPr>
            </w:pPr>
            <w:r w:rsidRPr="00FC4079">
              <w:rPr>
                <w:sz w:val="16"/>
              </w:rPr>
              <w:t>Paracetamol/Codeine GH 500/30</w:t>
            </w:r>
          </w:p>
        </w:tc>
        <w:tc>
          <w:tcPr>
            <w:tcW w:w="534" w:type="dxa"/>
          </w:tcPr>
          <w:p w14:paraId="2B657B40" w14:textId="77777777" w:rsidR="00AF38E9" w:rsidRPr="00FC4079" w:rsidRDefault="00AF38E9" w:rsidP="00AF38E9">
            <w:pPr>
              <w:spacing w:line="240" w:lineRule="auto"/>
              <w:rPr>
                <w:sz w:val="16"/>
              </w:rPr>
            </w:pPr>
            <w:r w:rsidRPr="00FC4079">
              <w:rPr>
                <w:sz w:val="16"/>
              </w:rPr>
              <w:t>GQ</w:t>
            </w:r>
          </w:p>
        </w:tc>
        <w:tc>
          <w:tcPr>
            <w:tcW w:w="633" w:type="dxa"/>
          </w:tcPr>
          <w:p w14:paraId="6F3616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091B33CF" w14:textId="77777777" w:rsidR="00AF38E9" w:rsidRPr="00FC4079" w:rsidRDefault="00AF38E9" w:rsidP="00AF38E9">
            <w:pPr>
              <w:spacing w:line="240" w:lineRule="auto"/>
              <w:rPr>
                <w:sz w:val="16"/>
              </w:rPr>
            </w:pPr>
            <w:r w:rsidRPr="00FC4079">
              <w:rPr>
                <w:sz w:val="16"/>
              </w:rPr>
              <w:t>C10766</w:t>
            </w:r>
          </w:p>
        </w:tc>
        <w:tc>
          <w:tcPr>
            <w:tcW w:w="1728" w:type="dxa"/>
          </w:tcPr>
          <w:p w14:paraId="739F4345" w14:textId="77777777" w:rsidR="00AF38E9" w:rsidRPr="00FC4079" w:rsidRDefault="00AF38E9" w:rsidP="00AF38E9">
            <w:pPr>
              <w:spacing w:line="240" w:lineRule="auto"/>
              <w:rPr>
                <w:sz w:val="16"/>
              </w:rPr>
            </w:pPr>
            <w:r w:rsidRPr="00FC4079">
              <w:rPr>
                <w:sz w:val="16"/>
              </w:rPr>
              <w:t>P10766</w:t>
            </w:r>
          </w:p>
        </w:tc>
        <w:tc>
          <w:tcPr>
            <w:tcW w:w="682" w:type="dxa"/>
          </w:tcPr>
          <w:p w14:paraId="3FE49B50" w14:textId="77777777" w:rsidR="00AF38E9" w:rsidRPr="00FC4079" w:rsidRDefault="00AF38E9" w:rsidP="00AF38E9">
            <w:pPr>
              <w:spacing w:line="240" w:lineRule="auto"/>
              <w:rPr>
                <w:sz w:val="16"/>
              </w:rPr>
            </w:pPr>
            <w:r w:rsidRPr="00FC4079">
              <w:rPr>
                <w:sz w:val="16"/>
              </w:rPr>
              <w:t>10</w:t>
            </w:r>
          </w:p>
        </w:tc>
        <w:tc>
          <w:tcPr>
            <w:tcW w:w="682" w:type="dxa"/>
          </w:tcPr>
          <w:p w14:paraId="40271F9C" w14:textId="77777777" w:rsidR="00AF38E9" w:rsidRPr="00FC4079" w:rsidRDefault="00AF38E9" w:rsidP="00AF38E9">
            <w:pPr>
              <w:spacing w:line="240" w:lineRule="auto"/>
              <w:rPr>
                <w:sz w:val="16"/>
              </w:rPr>
            </w:pPr>
            <w:r w:rsidRPr="00FC4079">
              <w:rPr>
                <w:sz w:val="16"/>
              </w:rPr>
              <w:t>0</w:t>
            </w:r>
          </w:p>
        </w:tc>
        <w:tc>
          <w:tcPr>
            <w:tcW w:w="1271" w:type="dxa"/>
          </w:tcPr>
          <w:p w14:paraId="37F46B74" w14:textId="77777777" w:rsidR="00AF38E9" w:rsidRPr="00FC4079" w:rsidRDefault="00AF38E9" w:rsidP="00AF38E9">
            <w:pPr>
              <w:spacing w:line="240" w:lineRule="auto"/>
              <w:rPr>
                <w:sz w:val="16"/>
              </w:rPr>
            </w:pPr>
          </w:p>
        </w:tc>
        <w:tc>
          <w:tcPr>
            <w:tcW w:w="534" w:type="dxa"/>
          </w:tcPr>
          <w:p w14:paraId="36CB1B6E" w14:textId="77777777" w:rsidR="00AF38E9" w:rsidRPr="00FC4079" w:rsidRDefault="00AF38E9" w:rsidP="00AF38E9">
            <w:pPr>
              <w:spacing w:line="240" w:lineRule="auto"/>
              <w:rPr>
                <w:sz w:val="16"/>
              </w:rPr>
            </w:pPr>
            <w:r w:rsidRPr="00FC4079">
              <w:rPr>
                <w:sz w:val="16"/>
              </w:rPr>
              <w:t>20</w:t>
            </w:r>
          </w:p>
        </w:tc>
        <w:tc>
          <w:tcPr>
            <w:tcW w:w="534" w:type="dxa"/>
          </w:tcPr>
          <w:p w14:paraId="28E82015" w14:textId="77777777" w:rsidR="00AF38E9" w:rsidRPr="00FC4079" w:rsidRDefault="00AF38E9" w:rsidP="00AF38E9">
            <w:pPr>
              <w:spacing w:line="240" w:lineRule="auto"/>
              <w:rPr>
                <w:sz w:val="16"/>
              </w:rPr>
            </w:pPr>
          </w:p>
        </w:tc>
        <w:tc>
          <w:tcPr>
            <w:tcW w:w="864" w:type="dxa"/>
          </w:tcPr>
          <w:p w14:paraId="6C23864A" w14:textId="77777777" w:rsidR="00AF38E9" w:rsidRPr="00FC4079" w:rsidRDefault="00AF38E9" w:rsidP="00AF38E9">
            <w:pPr>
              <w:spacing w:line="240" w:lineRule="auto"/>
              <w:rPr>
                <w:sz w:val="16"/>
              </w:rPr>
            </w:pPr>
          </w:p>
        </w:tc>
      </w:tr>
      <w:tr w:rsidR="00FC4079" w:rsidRPr="00FC4079" w14:paraId="4CE50DD8" w14:textId="77777777" w:rsidTr="00FC4079">
        <w:tc>
          <w:tcPr>
            <w:tcW w:w="1353" w:type="dxa"/>
          </w:tcPr>
          <w:p w14:paraId="20A55EFB"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0339948F"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5304EF77" w14:textId="77777777" w:rsidR="00AF38E9" w:rsidRPr="00FC4079" w:rsidRDefault="00AF38E9" w:rsidP="00AF38E9">
            <w:pPr>
              <w:spacing w:line="240" w:lineRule="auto"/>
              <w:rPr>
                <w:sz w:val="16"/>
              </w:rPr>
            </w:pPr>
            <w:r w:rsidRPr="00FC4079">
              <w:rPr>
                <w:sz w:val="16"/>
              </w:rPr>
              <w:t>Oral</w:t>
            </w:r>
          </w:p>
        </w:tc>
        <w:tc>
          <w:tcPr>
            <w:tcW w:w="1440" w:type="dxa"/>
          </w:tcPr>
          <w:p w14:paraId="7F6386F0" w14:textId="77777777" w:rsidR="00AF38E9" w:rsidRPr="00FC4079" w:rsidRDefault="00AF38E9" w:rsidP="00AF38E9">
            <w:pPr>
              <w:spacing w:line="240" w:lineRule="auto"/>
              <w:rPr>
                <w:sz w:val="16"/>
              </w:rPr>
            </w:pPr>
            <w:r w:rsidRPr="00FC4079">
              <w:rPr>
                <w:sz w:val="16"/>
              </w:rPr>
              <w:t>Paracetamol/Codeine GH 500/30</w:t>
            </w:r>
          </w:p>
        </w:tc>
        <w:tc>
          <w:tcPr>
            <w:tcW w:w="534" w:type="dxa"/>
          </w:tcPr>
          <w:p w14:paraId="283CACCF" w14:textId="77777777" w:rsidR="00AF38E9" w:rsidRPr="00FC4079" w:rsidRDefault="00AF38E9" w:rsidP="00AF38E9">
            <w:pPr>
              <w:spacing w:line="240" w:lineRule="auto"/>
              <w:rPr>
                <w:sz w:val="16"/>
              </w:rPr>
            </w:pPr>
            <w:r w:rsidRPr="00FC4079">
              <w:rPr>
                <w:sz w:val="16"/>
              </w:rPr>
              <w:t>GQ</w:t>
            </w:r>
          </w:p>
        </w:tc>
        <w:tc>
          <w:tcPr>
            <w:tcW w:w="633" w:type="dxa"/>
          </w:tcPr>
          <w:p w14:paraId="3ABE5259" w14:textId="77777777" w:rsidR="00AF38E9" w:rsidRPr="00FC4079" w:rsidRDefault="00AF38E9" w:rsidP="00AF38E9">
            <w:pPr>
              <w:spacing w:line="240" w:lineRule="auto"/>
              <w:rPr>
                <w:sz w:val="16"/>
              </w:rPr>
            </w:pPr>
            <w:r w:rsidRPr="00FC4079">
              <w:rPr>
                <w:sz w:val="16"/>
              </w:rPr>
              <w:t xml:space="preserve">PDP </w:t>
            </w:r>
          </w:p>
        </w:tc>
        <w:tc>
          <w:tcPr>
            <w:tcW w:w="1728" w:type="dxa"/>
          </w:tcPr>
          <w:p w14:paraId="3269EF4F" w14:textId="77777777" w:rsidR="00AF38E9" w:rsidRPr="00FC4079" w:rsidRDefault="00AF38E9" w:rsidP="00AF38E9">
            <w:pPr>
              <w:spacing w:line="240" w:lineRule="auto"/>
              <w:rPr>
                <w:sz w:val="16"/>
              </w:rPr>
            </w:pPr>
            <w:r w:rsidRPr="00FC4079">
              <w:rPr>
                <w:sz w:val="16"/>
              </w:rPr>
              <w:t>C10766</w:t>
            </w:r>
          </w:p>
        </w:tc>
        <w:tc>
          <w:tcPr>
            <w:tcW w:w="1728" w:type="dxa"/>
          </w:tcPr>
          <w:p w14:paraId="250E6E69" w14:textId="77777777" w:rsidR="00AF38E9" w:rsidRPr="00FC4079" w:rsidRDefault="00AF38E9" w:rsidP="00AF38E9">
            <w:pPr>
              <w:spacing w:line="240" w:lineRule="auto"/>
              <w:rPr>
                <w:sz w:val="16"/>
              </w:rPr>
            </w:pPr>
            <w:r w:rsidRPr="00FC4079">
              <w:rPr>
                <w:sz w:val="16"/>
              </w:rPr>
              <w:t>P10766</w:t>
            </w:r>
          </w:p>
        </w:tc>
        <w:tc>
          <w:tcPr>
            <w:tcW w:w="682" w:type="dxa"/>
          </w:tcPr>
          <w:p w14:paraId="35AE7B47" w14:textId="77777777" w:rsidR="00AF38E9" w:rsidRPr="00FC4079" w:rsidRDefault="00AF38E9" w:rsidP="00AF38E9">
            <w:pPr>
              <w:spacing w:line="240" w:lineRule="auto"/>
              <w:rPr>
                <w:sz w:val="16"/>
              </w:rPr>
            </w:pPr>
            <w:r w:rsidRPr="00FC4079">
              <w:rPr>
                <w:sz w:val="16"/>
              </w:rPr>
              <w:t>10</w:t>
            </w:r>
          </w:p>
        </w:tc>
        <w:tc>
          <w:tcPr>
            <w:tcW w:w="682" w:type="dxa"/>
          </w:tcPr>
          <w:p w14:paraId="01BC1110" w14:textId="77777777" w:rsidR="00AF38E9" w:rsidRPr="00FC4079" w:rsidRDefault="00AF38E9" w:rsidP="00AF38E9">
            <w:pPr>
              <w:spacing w:line="240" w:lineRule="auto"/>
              <w:rPr>
                <w:sz w:val="16"/>
              </w:rPr>
            </w:pPr>
            <w:r w:rsidRPr="00FC4079">
              <w:rPr>
                <w:sz w:val="16"/>
              </w:rPr>
              <w:t>0</w:t>
            </w:r>
          </w:p>
        </w:tc>
        <w:tc>
          <w:tcPr>
            <w:tcW w:w="1271" w:type="dxa"/>
          </w:tcPr>
          <w:p w14:paraId="26E7441E" w14:textId="77777777" w:rsidR="00AF38E9" w:rsidRPr="00FC4079" w:rsidRDefault="00AF38E9" w:rsidP="00AF38E9">
            <w:pPr>
              <w:spacing w:line="240" w:lineRule="auto"/>
              <w:rPr>
                <w:sz w:val="16"/>
              </w:rPr>
            </w:pPr>
          </w:p>
        </w:tc>
        <w:tc>
          <w:tcPr>
            <w:tcW w:w="534" w:type="dxa"/>
          </w:tcPr>
          <w:p w14:paraId="112CFA50" w14:textId="77777777" w:rsidR="00AF38E9" w:rsidRPr="00FC4079" w:rsidRDefault="00AF38E9" w:rsidP="00AF38E9">
            <w:pPr>
              <w:spacing w:line="240" w:lineRule="auto"/>
              <w:rPr>
                <w:sz w:val="16"/>
              </w:rPr>
            </w:pPr>
            <w:r w:rsidRPr="00FC4079">
              <w:rPr>
                <w:sz w:val="16"/>
              </w:rPr>
              <w:t>20</w:t>
            </w:r>
          </w:p>
        </w:tc>
        <w:tc>
          <w:tcPr>
            <w:tcW w:w="534" w:type="dxa"/>
          </w:tcPr>
          <w:p w14:paraId="058B7727" w14:textId="77777777" w:rsidR="00AF38E9" w:rsidRPr="00FC4079" w:rsidRDefault="00AF38E9" w:rsidP="00AF38E9">
            <w:pPr>
              <w:spacing w:line="240" w:lineRule="auto"/>
              <w:rPr>
                <w:sz w:val="16"/>
              </w:rPr>
            </w:pPr>
          </w:p>
        </w:tc>
        <w:tc>
          <w:tcPr>
            <w:tcW w:w="864" w:type="dxa"/>
          </w:tcPr>
          <w:p w14:paraId="5266CD76" w14:textId="77777777" w:rsidR="00AF38E9" w:rsidRPr="00FC4079" w:rsidRDefault="00AF38E9" w:rsidP="00AF38E9">
            <w:pPr>
              <w:spacing w:line="240" w:lineRule="auto"/>
              <w:rPr>
                <w:sz w:val="16"/>
              </w:rPr>
            </w:pPr>
          </w:p>
        </w:tc>
      </w:tr>
      <w:tr w:rsidR="00FC4079" w:rsidRPr="00FC4079" w14:paraId="1FA7C75C" w14:textId="77777777" w:rsidTr="00FC4079">
        <w:tc>
          <w:tcPr>
            <w:tcW w:w="1353" w:type="dxa"/>
          </w:tcPr>
          <w:p w14:paraId="0A50F97B"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5F7F8746"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A756CFC" w14:textId="77777777" w:rsidR="00AF38E9" w:rsidRPr="00FC4079" w:rsidRDefault="00AF38E9" w:rsidP="00AF38E9">
            <w:pPr>
              <w:spacing w:line="240" w:lineRule="auto"/>
              <w:rPr>
                <w:sz w:val="16"/>
              </w:rPr>
            </w:pPr>
            <w:r w:rsidRPr="00FC4079">
              <w:rPr>
                <w:sz w:val="16"/>
              </w:rPr>
              <w:t>Oral</w:t>
            </w:r>
          </w:p>
        </w:tc>
        <w:tc>
          <w:tcPr>
            <w:tcW w:w="1440" w:type="dxa"/>
          </w:tcPr>
          <w:p w14:paraId="45E2D03F" w14:textId="77777777" w:rsidR="00AF38E9" w:rsidRPr="00FC4079" w:rsidRDefault="00AF38E9" w:rsidP="00AF38E9">
            <w:pPr>
              <w:spacing w:line="240" w:lineRule="auto"/>
              <w:rPr>
                <w:sz w:val="16"/>
              </w:rPr>
            </w:pPr>
            <w:r w:rsidRPr="00FC4079">
              <w:rPr>
                <w:sz w:val="16"/>
              </w:rPr>
              <w:t>Paracetamol/Codeine GH 500/30</w:t>
            </w:r>
          </w:p>
        </w:tc>
        <w:tc>
          <w:tcPr>
            <w:tcW w:w="534" w:type="dxa"/>
          </w:tcPr>
          <w:p w14:paraId="295BCC6B" w14:textId="77777777" w:rsidR="00AF38E9" w:rsidRPr="00FC4079" w:rsidRDefault="00AF38E9" w:rsidP="00AF38E9">
            <w:pPr>
              <w:spacing w:line="240" w:lineRule="auto"/>
              <w:rPr>
                <w:sz w:val="16"/>
              </w:rPr>
            </w:pPr>
            <w:r w:rsidRPr="00FC4079">
              <w:rPr>
                <w:sz w:val="16"/>
              </w:rPr>
              <w:t>GQ</w:t>
            </w:r>
          </w:p>
        </w:tc>
        <w:tc>
          <w:tcPr>
            <w:tcW w:w="633" w:type="dxa"/>
          </w:tcPr>
          <w:p w14:paraId="41BDDBF2"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BAB99CC" w14:textId="77777777" w:rsidR="00AF38E9" w:rsidRPr="00FC4079" w:rsidRDefault="00AF38E9" w:rsidP="00AF38E9">
            <w:pPr>
              <w:spacing w:line="240" w:lineRule="auto"/>
              <w:rPr>
                <w:sz w:val="16"/>
              </w:rPr>
            </w:pPr>
            <w:r w:rsidRPr="00FC4079">
              <w:rPr>
                <w:sz w:val="16"/>
              </w:rPr>
              <w:t>C10764 C10771 C10772</w:t>
            </w:r>
          </w:p>
        </w:tc>
        <w:tc>
          <w:tcPr>
            <w:tcW w:w="1728" w:type="dxa"/>
          </w:tcPr>
          <w:p w14:paraId="7137FA80" w14:textId="77777777" w:rsidR="00AF38E9" w:rsidRPr="00FC4079" w:rsidRDefault="00AF38E9" w:rsidP="00AF38E9">
            <w:pPr>
              <w:spacing w:line="240" w:lineRule="auto"/>
              <w:rPr>
                <w:sz w:val="16"/>
              </w:rPr>
            </w:pPr>
            <w:r w:rsidRPr="00FC4079">
              <w:rPr>
                <w:sz w:val="16"/>
              </w:rPr>
              <w:t>P10764 P10771 P10772</w:t>
            </w:r>
          </w:p>
        </w:tc>
        <w:tc>
          <w:tcPr>
            <w:tcW w:w="682" w:type="dxa"/>
          </w:tcPr>
          <w:p w14:paraId="0B920713" w14:textId="77777777" w:rsidR="00AF38E9" w:rsidRPr="00FC4079" w:rsidRDefault="00AF38E9" w:rsidP="00AF38E9">
            <w:pPr>
              <w:spacing w:line="240" w:lineRule="auto"/>
              <w:rPr>
                <w:sz w:val="16"/>
              </w:rPr>
            </w:pPr>
            <w:r w:rsidRPr="00FC4079">
              <w:rPr>
                <w:sz w:val="16"/>
              </w:rPr>
              <w:t>20</w:t>
            </w:r>
          </w:p>
        </w:tc>
        <w:tc>
          <w:tcPr>
            <w:tcW w:w="682" w:type="dxa"/>
          </w:tcPr>
          <w:p w14:paraId="7C262011" w14:textId="77777777" w:rsidR="00AF38E9" w:rsidRPr="00FC4079" w:rsidRDefault="00AF38E9" w:rsidP="00AF38E9">
            <w:pPr>
              <w:spacing w:line="240" w:lineRule="auto"/>
              <w:rPr>
                <w:sz w:val="16"/>
              </w:rPr>
            </w:pPr>
            <w:r w:rsidRPr="00FC4079">
              <w:rPr>
                <w:sz w:val="16"/>
              </w:rPr>
              <w:t>0</w:t>
            </w:r>
          </w:p>
        </w:tc>
        <w:tc>
          <w:tcPr>
            <w:tcW w:w="1271" w:type="dxa"/>
          </w:tcPr>
          <w:p w14:paraId="5DA926E8" w14:textId="77777777" w:rsidR="00AF38E9" w:rsidRPr="00FC4079" w:rsidRDefault="00AF38E9" w:rsidP="00AF38E9">
            <w:pPr>
              <w:spacing w:line="240" w:lineRule="auto"/>
              <w:rPr>
                <w:sz w:val="16"/>
              </w:rPr>
            </w:pPr>
            <w:r w:rsidRPr="00FC4079">
              <w:rPr>
                <w:sz w:val="16"/>
              </w:rPr>
              <w:t>V10764 V10771 V10772</w:t>
            </w:r>
          </w:p>
        </w:tc>
        <w:tc>
          <w:tcPr>
            <w:tcW w:w="534" w:type="dxa"/>
          </w:tcPr>
          <w:p w14:paraId="3D468080" w14:textId="77777777" w:rsidR="00AF38E9" w:rsidRPr="00FC4079" w:rsidRDefault="00AF38E9" w:rsidP="00AF38E9">
            <w:pPr>
              <w:spacing w:line="240" w:lineRule="auto"/>
              <w:rPr>
                <w:sz w:val="16"/>
              </w:rPr>
            </w:pPr>
            <w:r w:rsidRPr="00FC4079">
              <w:rPr>
                <w:sz w:val="16"/>
              </w:rPr>
              <w:t>20</w:t>
            </w:r>
          </w:p>
        </w:tc>
        <w:tc>
          <w:tcPr>
            <w:tcW w:w="534" w:type="dxa"/>
          </w:tcPr>
          <w:p w14:paraId="54BC8FC2" w14:textId="77777777" w:rsidR="00AF38E9" w:rsidRPr="00FC4079" w:rsidRDefault="00AF38E9" w:rsidP="00AF38E9">
            <w:pPr>
              <w:spacing w:line="240" w:lineRule="auto"/>
              <w:rPr>
                <w:sz w:val="16"/>
              </w:rPr>
            </w:pPr>
          </w:p>
        </w:tc>
        <w:tc>
          <w:tcPr>
            <w:tcW w:w="864" w:type="dxa"/>
          </w:tcPr>
          <w:p w14:paraId="60E3D679" w14:textId="77777777" w:rsidR="00AF38E9" w:rsidRPr="00FC4079" w:rsidRDefault="00AF38E9" w:rsidP="00AF38E9">
            <w:pPr>
              <w:spacing w:line="240" w:lineRule="auto"/>
              <w:rPr>
                <w:sz w:val="16"/>
              </w:rPr>
            </w:pPr>
          </w:p>
        </w:tc>
      </w:tr>
      <w:tr w:rsidR="00FC4079" w:rsidRPr="00FC4079" w14:paraId="13B0E7FB" w14:textId="77777777" w:rsidTr="00FC4079">
        <w:tc>
          <w:tcPr>
            <w:tcW w:w="1353" w:type="dxa"/>
          </w:tcPr>
          <w:p w14:paraId="0297E161"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17ADE842"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05B3F14B" w14:textId="77777777" w:rsidR="00AF38E9" w:rsidRPr="00FC4079" w:rsidRDefault="00AF38E9" w:rsidP="00AF38E9">
            <w:pPr>
              <w:spacing w:line="240" w:lineRule="auto"/>
              <w:rPr>
                <w:sz w:val="16"/>
              </w:rPr>
            </w:pPr>
            <w:r w:rsidRPr="00FC4079">
              <w:rPr>
                <w:sz w:val="16"/>
              </w:rPr>
              <w:t>Oral</w:t>
            </w:r>
          </w:p>
        </w:tc>
        <w:tc>
          <w:tcPr>
            <w:tcW w:w="1440" w:type="dxa"/>
          </w:tcPr>
          <w:p w14:paraId="633C6F09" w14:textId="77777777" w:rsidR="00AF38E9" w:rsidRPr="00FC4079" w:rsidRDefault="00AF38E9" w:rsidP="00AF38E9">
            <w:pPr>
              <w:spacing w:line="240" w:lineRule="auto"/>
              <w:rPr>
                <w:sz w:val="16"/>
              </w:rPr>
            </w:pPr>
            <w:r w:rsidRPr="00FC4079">
              <w:rPr>
                <w:sz w:val="16"/>
              </w:rPr>
              <w:t>Paracetamol/Codeine GH 500/30</w:t>
            </w:r>
          </w:p>
        </w:tc>
        <w:tc>
          <w:tcPr>
            <w:tcW w:w="534" w:type="dxa"/>
          </w:tcPr>
          <w:p w14:paraId="207C8D3B" w14:textId="77777777" w:rsidR="00AF38E9" w:rsidRPr="00FC4079" w:rsidRDefault="00AF38E9" w:rsidP="00AF38E9">
            <w:pPr>
              <w:spacing w:line="240" w:lineRule="auto"/>
              <w:rPr>
                <w:sz w:val="16"/>
              </w:rPr>
            </w:pPr>
            <w:r w:rsidRPr="00FC4079">
              <w:rPr>
                <w:sz w:val="16"/>
              </w:rPr>
              <w:t>GQ</w:t>
            </w:r>
          </w:p>
        </w:tc>
        <w:tc>
          <w:tcPr>
            <w:tcW w:w="633" w:type="dxa"/>
          </w:tcPr>
          <w:p w14:paraId="6542C58E" w14:textId="77777777" w:rsidR="00AF38E9" w:rsidRPr="00FC4079" w:rsidRDefault="00AF38E9" w:rsidP="00AF38E9">
            <w:pPr>
              <w:spacing w:line="240" w:lineRule="auto"/>
              <w:rPr>
                <w:sz w:val="16"/>
              </w:rPr>
            </w:pPr>
            <w:r w:rsidRPr="00FC4079">
              <w:rPr>
                <w:sz w:val="16"/>
              </w:rPr>
              <w:t xml:space="preserve">PDP </w:t>
            </w:r>
          </w:p>
        </w:tc>
        <w:tc>
          <w:tcPr>
            <w:tcW w:w="1728" w:type="dxa"/>
          </w:tcPr>
          <w:p w14:paraId="4DA1D078" w14:textId="77777777" w:rsidR="00AF38E9" w:rsidRPr="00FC4079" w:rsidRDefault="00AF38E9" w:rsidP="00AF38E9">
            <w:pPr>
              <w:spacing w:line="240" w:lineRule="auto"/>
              <w:rPr>
                <w:sz w:val="16"/>
              </w:rPr>
            </w:pPr>
            <w:r w:rsidRPr="00FC4079">
              <w:rPr>
                <w:sz w:val="16"/>
              </w:rPr>
              <w:t>C10768</w:t>
            </w:r>
          </w:p>
        </w:tc>
        <w:tc>
          <w:tcPr>
            <w:tcW w:w="1728" w:type="dxa"/>
          </w:tcPr>
          <w:p w14:paraId="53C77D69" w14:textId="77777777" w:rsidR="00AF38E9" w:rsidRPr="00FC4079" w:rsidRDefault="00AF38E9" w:rsidP="00AF38E9">
            <w:pPr>
              <w:spacing w:line="240" w:lineRule="auto"/>
              <w:rPr>
                <w:sz w:val="16"/>
              </w:rPr>
            </w:pPr>
            <w:r w:rsidRPr="00FC4079">
              <w:rPr>
                <w:sz w:val="16"/>
              </w:rPr>
              <w:t>P10768</w:t>
            </w:r>
          </w:p>
        </w:tc>
        <w:tc>
          <w:tcPr>
            <w:tcW w:w="682" w:type="dxa"/>
          </w:tcPr>
          <w:p w14:paraId="2722FB9D" w14:textId="77777777" w:rsidR="00AF38E9" w:rsidRPr="00FC4079" w:rsidRDefault="00AF38E9" w:rsidP="00AF38E9">
            <w:pPr>
              <w:spacing w:line="240" w:lineRule="auto"/>
              <w:rPr>
                <w:sz w:val="16"/>
              </w:rPr>
            </w:pPr>
            <w:r w:rsidRPr="00FC4079">
              <w:rPr>
                <w:sz w:val="16"/>
              </w:rPr>
              <w:t>20</w:t>
            </w:r>
          </w:p>
        </w:tc>
        <w:tc>
          <w:tcPr>
            <w:tcW w:w="682" w:type="dxa"/>
          </w:tcPr>
          <w:p w14:paraId="041B810B" w14:textId="77777777" w:rsidR="00AF38E9" w:rsidRPr="00FC4079" w:rsidRDefault="00AF38E9" w:rsidP="00AF38E9">
            <w:pPr>
              <w:spacing w:line="240" w:lineRule="auto"/>
              <w:rPr>
                <w:sz w:val="16"/>
              </w:rPr>
            </w:pPr>
            <w:r w:rsidRPr="00FC4079">
              <w:rPr>
                <w:sz w:val="16"/>
              </w:rPr>
              <w:t>0</w:t>
            </w:r>
          </w:p>
        </w:tc>
        <w:tc>
          <w:tcPr>
            <w:tcW w:w="1271" w:type="dxa"/>
          </w:tcPr>
          <w:p w14:paraId="2E322FA8" w14:textId="77777777" w:rsidR="00AF38E9" w:rsidRPr="00FC4079" w:rsidRDefault="00AF38E9" w:rsidP="00AF38E9">
            <w:pPr>
              <w:spacing w:line="240" w:lineRule="auto"/>
              <w:rPr>
                <w:sz w:val="16"/>
              </w:rPr>
            </w:pPr>
          </w:p>
        </w:tc>
        <w:tc>
          <w:tcPr>
            <w:tcW w:w="534" w:type="dxa"/>
          </w:tcPr>
          <w:p w14:paraId="565AFD66" w14:textId="77777777" w:rsidR="00AF38E9" w:rsidRPr="00FC4079" w:rsidRDefault="00AF38E9" w:rsidP="00AF38E9">
            <w:pPr>
              <w:spacing w:line="240" w:lineRule="auto"/>
              <w:rPr>
                <w:sz w:val="16"/>
              </w:rPr>
            </w:pPr>
            <w:r w:rsidRPr="00FC4079">
              <w:rPr>
                <w:sz w:val="16"/>
              </w:rPr>
              <w:t>20</w:t>
            </w:r>
          </w:p>
        </w:tc>
        <w:tc>
          <w:tcPr>
            <w:tcW w:w="534" w:type="dxa"/>
          </w:tcPr>
          <w:p w14:paraId="7BB802D3" w14:textId="77777777" w:rsidR="00AF38E9" w:rsidRPr="00FC4079" w:rsidRDefault="00AF38E9" w:rsidP="00AF38E9">
            <w:pPr>
              <w:spacing w:line="240" w:lineRule="auto"/>
              <w:rPr>
                <w:sz w:val="16"/>
              </w:rPr>
            </w:pPr>
          </w:p>
        </w:tc>
        <w:tc>
          <w:tcPr>
            <w:tcW w:w="864" w:type="dxa"/>
          </w:tcPr>
          <w:p w14:paraId="5D515183" w14:textId="77777777" w:rsidR="00AF38E9" w:rsidRPr="00FC4079" w:rsidRDefault="00AF38E9" w:rsidP="00AF38E9">
            <w:pPr>
              <w:spacing w:line="240" w:lineRule="auto"/>
              <w:rPr>
                <w:sz w:val="16"/>
              </w:rPr>
            </w:pPr>
          </w:p>
        </w:tc>
      </w:tr>
      <w:tr w:rsidR="00FC4079" w:rsidRPr="00FC4079" w14:paraId="3FD0105B" w14:textId="77777777" w:rsidTr="00FC4079">
        <w:tc>
          <w:tcPr>
            <w:tcW w:w="1353" w:type="dxa"/>
          </w:tcPr>
          <w:p w14:paraId="04C0566A"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61BFC5E5"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1517D489" w14:textId="77777777" w:rsidR="00AF38E9" w:rsidRPr="00FC4079" w:rsidRDefault="00AF38E9" w:rsidP="00AF38E9">
            <w:pPr>
              <w:spacing w:line="240" w:lineRule="auto"/>
              <w:rPr>
                <w:sz w:val="16"/>
              </w:rPr>
            </w:pPr>
            <w:r w:rsidRPr="00FC4079">
              <w:rPr>
                <w:sz w:val="16"/>
              </w:rPr>
              <w:t>Oral</w:t>
            </w:r>
          </w:p>
        </w:tc>
        <w:tc>
          <w:tcPr>
            <w:tcW w:w="1440" w:type="dxa"/>
          </w:tcPr>
          <w:p w14:paraId="4E41464A" w14:textId="77777777" w:rsidR="00AF38E9" w:rsidRPr="00FC4079" w:rsidRDefault="00AF38E9" w:rsidP="00AF38E9">
            <w:pPr>
              <w:spacing w:line="240" w:lineRule="auto"/>
              <w:rPr>
                <w:sz w:val="16"/>
              </w:rPr>
            </w:pPr>
            <w:r w:rsidRPr="00FC4079">
              <w:rPr>
                <w:sz w:val="16"/>
              </w:rPr>
              <w:t>Prodeine Forte</w:t>
            </w:r>
          </w:p>
        </w:tc>
        <w:tc>
          <w:tcPr>
            <w:tcW w:w="534" w:type="dxa"/>
          </w:tcPr>
          <w:p w14:paraId="39325967" w14:textId="77777777" w:rsidR="00AF38E9" w:rsidRPr="00FC4079" w:rsidRDefault="00AF38E9" w:rsidP="00AF38E9">
            <w:pPr>
              <w:spacing w:line="240" w:lineRule="auto"/>
              <w:rPr>
                <w:sz w:val="16"/>
              </w:rPr>
            </w:pPr>
            <w:r w:rsidRPr="00FC4079">
              <w:rPr>
                <w:sz w:val="16"/>
              </w:rPr>
              <w:t>AV</w:t>
            </w:r>
          </w:p>
        </w:tc>
        <w:tc>
          <w:tcPr>
            <w:tcW w:w="633" w:type="dxa"/>
          </w:tcPr>
          <w:p w14:paraId="5B9C9A0F"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1CF22E5" w14:textId="77777777" w:rsidR="00AF38E9" w:rsidRPr="00FC4079" w:rsidRDefault="00AF38E9" w:rsidP="00AF38E9">
            <w:pPr>
              <w:spacing w:line="240" w:lineRule="auto"/>
              <w:rPr>
                <w:sz w:val="16"/>
              </w:rPr>
            </w:pPr>
            <w:r w:rsidRPr="00FC4079">
              <w:rPr>
                <w:sz w:val="16"/>
              </w:rPr>
              <w:t>C10766</w:t>
            </w:r>
          </w:p>
        </w:tc>
        <w:tc>
          <w:tcPr>
            <w:tcW w:w="1728" w:type="dxa"/>
          </w:tcPr>
          <w:p w14:paraId="227A5ED2" w14:textId="77777777" w:rsidR="00AF38E9" w:rsidRPr="00FC4079" w:rsidRDefault="00AF38E9" w:rsidP="00AF38E9">
            <w:pPr>
              <w:spacing w:line="240" w:lineRule="auto"/>
              <w:rPr>
                <w:sz w:val="16"/>
              </w:rPr>
            </w:pPr>
            <w:r w:rsidRPr="00FC4079">
              <w:rPr>
                <w:sz w:val="16"/>
              </w:rPr>
              <w:t>P10766</w:t>
            </w:r>
          </w:p>
        </w:tc>
        <w:tc>
          <w:tcPr>
            <w:tcW w:w="682" w:type="dxa"/>
          </w:tcPr>
          <w:p w14:paraId="4B945789" w14:textId="77777777" w:rsidR="00AF38E9" w:rsidRPr="00FC4079" w:rsidRDefault="00AF38E9" w:rsidP="00AF38E9">
            <w:pPr>
              <w:spacing w:line="240" w:lineRule="auto"/>
              <w:rPr>
                <w:sz w:val="16"/>
              </w:rPr>
            </w:pPr>
            <w:r w:rsidRPr="00FC4079">
              <w:rPr>
                <w:sz w:val="16"/>
              </w:rPr>
              <w:t>10</w:t>
            </w:r>
          </w:p>
        </w:tc>
        <w:tc>
          <w:tcPr>
            <w:tcW w:w="682" w:type="dxa"/>
          </w:tcPr>
          <w:p w14:paraId="14EEF3EB" w14:textId="77777777" w:rsidR="00AF38E9" w:rsidRPr="00FC4079" w:rsidRDefault="00AF38E9" w:rsidP="00AF38E9">
            <w:pPr>
              <w:spacing w:line="240" w:lineRule="auto"/>
              <w:rPr>
                <w:sz w:val="16"/>
              </w:rPr>
            </w:pPr>
            <w:r w:rsidRPr="00FC4079">
              <w:rPr>
                <w:sz w:val="16"/>
              </w:rPr>
              <w:t>0</w:t>
            </w:r>
          </w:p>
        </w:tc>
        <w:tc>
          <w:tcPr>
            <w:tcW w:w="1271" w:type="dxa"/>
          </w:tcPr>
          <w:p w14:paraId="2E104D59" w14:textId="77777777" w:rsidR="00AF38E9" w:rsidRPr="00FC4079" w:rsidRDefault="00AF38E9" w:rsidP="00AF38E9">
            <w:pPr>
              <w:spacing w:line="240" w:lineRule="auto"/>
              <w:rPr>
                <w:sz w:val="16"/>
              </w:rPr>
            </w:pPr>
          </w:p>
        </w:tc>
        <w:tc>
          <w:tcPr>
            <w:tcW w:w="534" w:type="dxa"/>
          </w:tcPr>
          <w:p w14:paraId="4274140B" w14:textId="77777777" w:rsidR="00AF38E9" w:rsidRPr="00FC4079" w:rsidRDefault="00AF38E9" w:rsidP="00AF38E9">
            <w:pPr>
              <w:spacing w:line="240" w:lineRule="auto"/>
              <w:rPr>
                <w:sz w:val="16"/>
              </w:rPr>
            </w:pPr>
            <w:r w:rsidRPr="00FC4079">
              <w:rPr>
                <w:sz w:val="16"/>
              </w:rPr>
              <w:t>20</w:t>
            </w:r>
          </w:p>
        </w:tc>
        <w:tc>
          <w:tcPr>
            <w:tcW w:w="534" w:type="dxa"/>
          </w:tcPr>
          <w:p w14:paraId="7A31B31F" w14:textId="77777777" w:rsidR="00AF38E9" w:rsidRPr="00FC4079" w:rsidRDefault="00AF38E9" w:rsidP="00AF38E9">
            <w:pPr>
              <w:spacing w:line="240" w:lineRule="auto"/>
              <w:rPr>
                <w:sz w:val="16"/>
              </w:rPr>
            </w:pPr>
          </w:p>
        </w:tc>
        <w:tc>
          <w:tcPr>
            <w:tcW w:w="864" w:type="dxa"/>
          </w:tcPr>
          <w:p w14:paraId="5FB1B741" w14:textId="77777777" w:rsidR="00AF38E9" w:rsidRPr="00FC4079" w:rsidRDefault="00AF38E9" w:rsidP="00AF38E9">
            <w:pPr>
              <w:spacing w:line="240" w:lineRule="auto"/>
              <w:rPr>
                <w:sz w:val="16"/>
              </w:rPr>
            </w:pPr>
          </w:p>
        </w:tc>
      </w:tr>
      <w:tr w:rsidR="00FC4079" w:rsidRPr="00FC4079" w14:paraId="2D2F17E5" w14:textId="77777777" w:rsidTr="00FC4079">
        <w:tc>
          <w:tcPr>
            <w:tcW w:w="1353" w:type="dxa"/>
          </w:tcPr>
          <w:p w14:paraId="2C10416F"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06AB1904"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6CEB7230" w14:textId="77777777" w:rsidR="00AF38E9" w:rsidRPr="00FC4079" w:rsidRDefault="00AF38E9" w:rsidP="00AF38E9">
            <w:pPr>
              <w:spacing w:line="240" w:lineRule="auto"/>
              <w:rPr>
                <w:sz w:val="16"/>
              </w:rPr>
            </w:pPr>
            <w:r w:rsidRPr="00FC4079">
              <w:rPr>
                <w:sz w:val="16"/>
              </w:rPr>
              <w:t>Oral</w:t>
            </w:r>
          </w:p>
        </w:tc>
        <w:tc>
          <w:tcPr>
            <w:tcW w:w="1440" w:type="dxa"/>
          </w:tcPr>
          <w:p w14:paraId="1F887D12" w14:textId="77777777" w:rsidR="00AF38E9" w:rsidRPr="00FC4079" w:rsidRDefault="00AF38E9" w:rsidP="00AF38E9">
            <w:pPr>
              <w:spacing w:line="240" w:lineRule="auto"/>
              <w:rPr>
                <w:sz w:val="16"/>
              </w:rPr>
            </w:pPr>
            <w:r w:rsidRPr="00FC4079">
              <w:rPr>
                <w:sz w:val="16"/>
              </w:rPr>
              <w:t>Prodeine Forte</w:t>
            </w:r>
          </w:p>
        </w:tc>
        <w:tc>
          <w:tcPr>
            <w:tcW w:w="534" w:type="dxa"/>
          </w:tcPr>
          <w:p w14:paraId="5232E917" w14:textId="77777777" w:rsidR="00AF38E9" w:rsidRPr="00FC4079" w:rsidRDefault="00AF38E9" w:rsidP="00AF38E9">
            <w:pPr>
              <w:spacing w:line="240" w:lineRule="auto"/>
              <w:rPr>
                <w:sz w:val="16"/>
              </w:rPr>
            </w:pPr>
            <w:r w:rsidRPr="00FC4079">
              <w:rPr>
                <w:sz w:val="16"/>
              </w:rPr>
              <w:t>AV</w:t>
            </w:r>
          </w:p>
        </w:tc>
        <w:tc>
          <w:tcPr>
            <w:tcW w:w="633" w:type="dxa"/>
          </w:tcPr>
          <w:p w14:paraId="0624F120" w14:textId="77777777" w:rsidR="00AF38E9" w:rsidRPr="00FC4079" w:rsidRDefault="00AF38E9" w:rsidP="00AF38E9">
            <w:pPr>
              <w:spacing w:line="240" w:lineRule="auto"/>
              <w:rPr>
                <w:sz w:val="16"/>
              </w:rPr>
            </w:pPr>
            <w:r w:rsidRPr="00FC4079">
              <w:rPr>
                <w:sz w:val="16"/>
              </w:rPr>
              <w:t xml:space="preserve">PDP </w:t>
            </w:r>
          </w:p>
        </w:tc>
        <w:tc>
          <w:tcPr>
            <w:tcW w:w="1728" w:type="dxa"/>
          </w:tcPr>
          <w:p w14:paraId="5242FCF7" w14:textId="77777777" w:rsidR="00AF38E9" w:rsidRPr="00FC4079" w:rsidRDefault="00AF38E9" w:rsidP="00AF38E9">
            <w:pPr>
              <w:spacing w:line="240" w:lineRule="auto"/>
              <w:rPr>
                <w:sz w:val="16"/>
              </w:rPr>
            </w:pPr>
            <w:r w:rsidRPr="00FC4079">
              <w:rPr>
                <w:sz w:val="16"/>
              </w:rPr>
              <w:t>C10766</w:t>
            </w:r>
          </w:p>
        </w:tc>
        <w:tc>
          <w:tcPr>
            <w:tcW w:w="1728" w:type="dxa"/>
          </w:tcPr>
          <w:p w14:paraId="6EEF6D3D" w14:textId="77777777" w:rsidR="00AF38E9" w:rsidRPr="00FC4079" w:rsidRDefault="00AF38E9" w:rsidP="00AF38E9">
            <w:pPr>
              <w:spacing w:line="240" w:lineRule="auto"/>
              <w:rPr>
                <w:sz w:val="16"/>
              </w:rPr>
            </w:pPr>
            <w:r w:rsidRPr="00FC4079">
              <w:rPr>
                <w:sz w:val="16"/>
              </w:rPr>
              <w:t>P10766</w:t>
            </w:r>
          </w:p>
        </w:tc>
        <w:tc>
          <w:tcPr>
            <w:tcW w:w="682" w:type="dxa"/>
          </w:tcPr>
          <w:p w14:paraId="723EB15F" w14:textId="77777777" w:rsidR="00AF38E9" w:rsidRPr="00FC4079" w:rsidRDefault="00AF38E9" w:rsidP="00AF38E9">
            <w:pPr>
              <w:spacing w:line="240" w:lineRule="auto"/>
              <w:rPr>
                <w:sz w:val="16"/>
              </w:rPr>
            </w:pPr>
            <w:r w:rsidRPr="00FC4079">
              <w:rPr>
                <w:sz w:val="16"/>
              </w:rPr>
              <w:t>10</w:t>
            </w:r>
          </w:p>
        </w:tc>
        <w:tc>
          <w:tcPr>
            <w:tcW w:w="682" w:type="dxa"/>
          </w:tcPr>
          <w:p w14:paraId="6A277F39" w14:textId="77777777" w:rsidR="00AF38E9" w:rsidRPr="00FC4079" w:rsidRDefault="00AF38E9" w:rsidP="00AF38E9">
            <w:pPr>
              <w:spacing w:line="240" w:lineRule="auto"/>
              <w:rPr>
                <w:sz w:val="16"/>
              </w:rPr>
            </w:pPr>
            <w:r w:rsidRPr="00FC4079">
              <w:rPr>
                <w:sz w:val="16"/>
              </w:rPr>
              <w:t>0</w:t>
            </w:r>
          </w:p>
        </w:tc>
        <w:tc>
          <w:tcPr>
            <w:tcW w:w="1271" w:type="dxa"/>
          </w:tcPr>
          <w:p w14:paraId="08489556" w14:textId="77777777" w:rsidR="00AF38E9" w:rsidRPr="00FC4079" w:rsidRDefault="00AF38E9" w:rsidP="00AF38E9">
            <w:pPr>
              <w:spacing w:line="240" w:lineRule="auto"/>
              <w:rPr>
                <w:sz w:val="16"/>
              </w:rPr>
            </w:pPr>
          </w:p>
        </w:tc>
        <w:tc>
          <w:tcPr>
            <w:tcW w:w="534" w:type="dxa"/>
          </w:tcPr>
          <w:p w14:paraId="6395BFBC" w14:textId="77777777" w:rsidR="00AF38E9" w:rsidRPr="00FC4079" w:rsidRDefault="00AF38E9" w:rsidP="00AF38E9">
            <w:pPr>
              <w:spacing w:line="240" w:lineRule="auto"/>
              <w:rPr>
                <w:sz w:val="16"/>
              </w:rPr>
            </w:pPr>
            <w:r w:rsidRPr="00FC4079">
              <w:rPr>
                <w:sz w:val="16"/>
              </w:rPr>
              <w:t>20</w:t>
            </w:r>
          </w:p>
        </w:tc>
        <w:tc>
          <w:tcPr>
            <w:tcW w:w="534" w:type="dxa"/>
          </w:tcPr>
          <w:p w14:paraId="02E971AF" w14:textId="77777777" w:rsidR="00AF38E9" w:rsidRPr="00FC4079" w:rsidRDefault="00AF38E9" w:rsidP="00AF38E9">
            <w:pPr>
              <w:spacing w:line="240" w:lineRule="auto"/>
              <w:rPr>
                <w:sz w:val="16"/>
              </w:rPr>
            </w:pPr>
          </w:p>
        </w:tc>
        <w:tc>
          <w:tcPr>
            <w:tcW w:w="864" w:type="dxa"/>
          </w:tcPr>
          <w:p w14:paraId="50BAE6A5" w14:textId="77777777" w:rsidR="00AF38E9" w:rsidRPr="00FC4079" w:rsidRDefault="00AF38E9" w:rsidP="00AF38E9">
            <w:pPr>
              <w:spacing w:line="240" w:lineRule="auto"/>
              <w:rPr>
                <w:sz w:val="16"/>
              </w:rPr>
            </w:pPr>
          </w:p>
        </w:tc>
      </w:tr>
      <w:tr w:rsidR="00FC4079" w:rsidRPr="00FC4079" w14:paraId="75D6D2C2" w14:textId="77777777" w:rsidTr="00FC4079">
        <w:tc>
          <w:tcPr>
            <w:tcW w:w="1353" w:type="dxa"/>
          </w:tcPr>
          <w:p w14:paraId="02B46F68"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5F2299A2"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4D6CC62D" w14:textId="77777777" w:rsidR="00AF38E9" w:rsidRPr="00FC4079" w:rsidRDefault="00AF38E9" w:rsidP="00AF38E9">
            <w:pPr>
              <w:spacing w:line="240" w:lineRule="auto"/>
              <w:rPr>
                <w:sz w:val="16"/>
              </w:rPr>
            </w:pPr>
            <w:r w:rsidRPr="00FC4079">
              <w:rPr>
                <w:sz w:val="16"/>
              </w:rPr>
              <w:t>Oral</w:t>
            </w:r>
          </w:p>
        </w:tc>
        <w:tc>
          <w:tcPr>
            <w:tcW w:w="1440" w:type="dxa"/>
          </w:tcPr>
          <w:p w14:paraId="60FB9386" w14:textId="77777777" w:rsidR="00AF38E9" w:rsidRPr="00FC4079" w:rsidRDefault="00AF38E9" w:rsidP="00AF38E9">
            <w:pPr>
              <w:spacing w:line="240" w:lineRule="auto"/>
              <w:rPr>
                <w:sz w:val="16"/>
              </w:rPr>
            </w:pPr>
            <w:r w:rsidRPr="00FC4079">
              <w:rPr>
                <w:sz w:val="16"/>
              </w:rPr>
              <w:t>Prodeine Forte</w:t>
            </w:r>
          </w:p>
        </w:tc>
        <w:tc>
          <w:tcPr>
            <w:tcW w:w="534" w:type="dxa"/>
          </w:tcPr>
          <w:p w14:paraId="2E575A17" w14:textId="77777777" w:rsidR="00AF38E9" w:rsidRPr="00FC4079" w:rsidRDefault="00AF38E9" w:rsidP="00AF38E9">
            <w:pPr>
              <w:spacing w:line="240" w:lineRule="auto"/>
              <w:rPr>
                <w:sz w:val="16"/>
              </w:rPr>
            </w:pPr>
            <w:r w:rsidRPr="00FC4079">
              <w:rPr>
                <w:sz w:val="16"/>
              </w:rPr>
              <w:t>AV</w:t>
            </w:r>
          </w:p>
        </w:tc>
        <w:tc>
          <w:tcPr>
            <w:tcW w:w="633" w:type="dxa"/>
          </w:tcPr>
          <w:p w14:paraId="6827F91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608C1EA1" w14:textId="77777777" w:rsidR="00AF38E9" w:rsidRPr="00FC4079" w:rsidRDefault="00AF38E9" w:rsidP="00AF38E9">
            <w:pPr>
              <w:spacing w:line="240" w:lineRule="auto"/>
              <w:rPr>
                <w:sz w:val="16"/>
              </w:rPr>
            </w:pPr>
            <w:r w:rsidRPr="00FC4079">
              <w:rPr>
                <w:sz w:val="16"/>
              </w:rPr>
              <w:t>C10764 C10771 C10772</w:t>
            </w:r>
          </w:p>
        </w:tc>
        <w:tc>
          <w:tcPr>
            <w:tcW w:w="1728" w:type="dxa"/>
          </w:tcPr>
          <w:p w14:paraId="7A7FEB90" w14:textId="77777777" w:rsidR="00AF38E9" w:rsidRPr="00FC4079" w:rsidRDefault="00AF38E9" w:rsidP="00AF38E9">
            <w:pPr>
              <w:spacing w:line="240" w:lineRule="auto"/>
              <w:rPr>
                <w:sz w:val="16"/>
              </w:rPr>
            </w:pPr>
            <w:r w:rsidRPr="00FC4079">
              <w:rPr>
                <w:sz w:val="16"/>
              </w:rPr>
              <w:t>P10764 P10771 P10772</w:t>
            </w:r>
          </w:p>
        </w:tc>
        <w:tc>
          <w:tcPr>
            <w:tcW w:w="682" w:type="dxa"/>
          </w:tcPr>
          <w:p w14:paraId="187CF4CB" w14:textId="77777777" w:rsidR="00AF38E9" w:rsidRPr="00FC4079" w:rsidRDefault="00AF38E9" w:rsidP="00AF38E9">
            <w:pPr>
              <w:spacing w:line="240" w:lineRule="auto"/>
              <w:rPr>
                <w:sz w:val="16"/>
              </w:rPr>
            </w:pPr>
            <w:r w:rsidRPr="00FC4079">
              <w:rPr>
                <w:sz w:val="16"/>
              </w:rPr>
              <w:t>20</w:t>
            </w:r>
          </w:p>
        </w:tc>
        <w:tc>
          <w:tcPr>
            <w:tcW w:w="682" w:type="dxa"/>
          </w:tcPr>
          <w:p w14:paraId="0CC7BE6E" w14:textId="77777777" w:rsidR="00AF38E9" w:rsidRPr="00FC4079" w:rsidRDefault="00AF38E9" w:rsidP="00AF38E9">
            <w:pPr>
              <w:spacing w:line="240" w:lineRule="auto"/>
              <w:rPr>
                <w:sz w:val="16"/>
              </w:rPr>
            </w:pPr>
            <w:r w:rsidRPr="00FC4079">
              <w:rPr>
                <w:sz w:val="16"/>
              </w:rPr>
              <w:t>0</w:t>
            </w:r>
          </w:p>
        </w:tc>
        <w:tc>
          <w:tcPr>
            <w:tcW w:w="1271" w:type="dxa"/>
          </w:tcPr>
          <w:p w14:paraId="65E13BA7" w14:textId="77777777" w:rsidR="00AF38E9" w:rsidRPr="00FC4079" w:rsidRDefault="00AF38E9" w:rsidP="00AF38E9">
            <w:pPr>
              <w:spacing w:line="240" w:lineRule="auto"/>
              <w:rPr>
                <w:sz w:val="16"/>
              </w:rPr>
            </w:pPr>
            <w:r w:rsidRPr="00FC4079">
              <w:rPr>
                <w:sz w:val="16"/>
              </w:rPr>
              <w:t>V10764 V10771 V10772</w:t>
            </w:r>
          </w:p>
        </w:tc>
        <w:tc>
          <w:tcPr>
            <w:tcW w:w="534" w:type="dxa"/>
          </w:tcPr>
          <w:p w14:paraId="0CBA70A1" w14:textId="77777777" w:rsidR="00AF38E9" w:rsidRPr="00FC4079" w:rsidRDefault="00AF38E9" w:rsidP="00AF38E9">
            <w:pPr>
              <w:spacing w:line="240" w:lineRule="auto"/>
              <w:rPr>
                <w:sz w:val="16"/>
              </w:rPr>
            </w:pPr>
            <w:r w:rsidRPr="00FC4079">
              <w:rPr>
                <w:sz w:val="16"/>
              </w:rPr>
              <w:t>20</w:t>
            </w:r>
          </w:p>
        </w:tc>
        <w:tc>
          <w:tcPr>
            <w:tcW w:w="534" w:type="dxa"/>
          </w:tcPr>
          <w:p w14:paraId="677F86BC" w14:textId="77777777" w:rsidR="00AF38E9" w:rsidRPr="00FC4079" w:rsidRDefault="00AF38E9" w:rsidP="00AF38E9">
            <w:pPr>
              <w:spacing w:line="240" w:lineRule="auto"/>
              <w:rPr>
                <w:sz w:val="16"/>
              </w:rPr>
            </w:pPr>
          </w:p>
        </w:tc>
        <w:tc>
          <w:tcPr>
            <w:tcW w:w="864" w:type="dxa"/>
          </w:tcPr>
          <w:p w14:paraId="2260C79F" w14:textId="77777777" w:rsidR="00AF38E9" w:rsidRPr="00FC4079" w:rsidRDefault="00AF38E9" w:rsidP="00AF38E9">
            <w:pPr>
              <w:spacing w:line="240" w:lineRule="auto"/>
              <w:rPr>
                <w:sz w:val="16"/>
              </w:rPr>
            </w:pPr>
          </w:p>
        </w:tc>
      </w:tr>
      <w:tr w:rsidR="00FC4079" w:rsidRPr="00FC4079" w14:paraId="2ED81B88" w14:textId="77777777" w:rsidTr="00FC4079">
        <w:tc>
          <w:tcPr>
            <w:tcW w:w="1353" w:type="dxa"/>
          </w:tcPr>
          <w:p w14:paraId="4D605EED" w14:textId="77777777" w:rsidR="00AF38E9" w:rsidRPr="00FC4079" w:rsidRDefault="00AF38E9" w:rsidP="00AF38E9">
            <w:pPr>
              <w:spacing w:line="240" w:lineRule="auto"/>
              <w:rPr>
                <w:sz w:val="16"/>
              </w:rPr>
            </w:pPr>
            <w:r w:rsidRPr="00FC4079">
              <w:rPr>
                <w:sz w:val="16"/>
              </w:rPr>
              <w:t>Codeine with paracetamol</w:t>
            </w:r>
          </w:p>
        </w:tc>
        <w:tc>
          <w:tcPr>
            <w:tcW w:w="2023" w:type="dxa"/>
          </w:tcPr>
          <w:p w14:paraId="05268D15" w14:textId="77777777" w:rsidR="00AF38E9" w:rsidRPr="00FC4079" w:rsidRDefault="00AF38E9" w:rsidP="00AF38E9">
            <w:pPr>
              <w:spacing w:line="240" w:lineRule="auto"/>
              <w:rPr>
                <w:sz w:val="16"/>
              </w:rPr>
            </w:pPr>
            <w:r w:rsidRPr="00FC4079">
              <w:rPr>
                <w:sz w:val="16"/>
              </w:rPr>
              <w:t>Tablet containing codeine phosphate hemihydrate 30 mg with paracetamol 500 mg</w:t>
            </w:r>
          </w:p>
        </w:tc>
        <w:tc>
          <w:tcPr>
            <w:tcW w:w="953" w:type="dxa"/>
          </w:tcPr>
          <w:p w14:paraId="32FF1015" w14:textId="77777777" w:rsidR="00AF38E9" w:rsidRPr="00FC4079" w:rsidRDefault="00AF38E9" w:rsidP="00AF38E9">
            <w:pPr>
              <w:spacing w:line="240" w:lineRule="auto"/>
              <w:rPr>
                <w:sz w:val="16"/>
              </w:rPr>
            </w:pPr>
            <w:r w:rsidRPr="00FC4079">
              <w:rPr>
                <w:sz w:val="16"/>
              </w:rPr>
              <w:t>Oral</w:t>
            </w:r>
          </w:p>
        </w:tc>
        <w:tc>
          <w:tcPr>
            <w:tcW w:w="1440" w:type="dxa"/>
          </w:tcPr>
          <w:p w14:paraId="7E18CAF8" w14:textId="77777777" w:rsidR="00AF38E9" w:rsidRPr="00FC4079" w:rsidRDefault="00AF38E9" w:rsidP="00AF38E9">
            <w:pPr>
              <w:spacing w:line="240" w:lineRule="auto"/>
              <w:rPr>
                <w:sz w:val="16"/>
              </w:rPr>
            </w:pPr>
            <w:r w:rsidRPr="00FC4079">
              <w:rPr>
                <w:sz w:val="16"/>
              </w:rPr>
              <w:t>Prodeine Forte</w:t>
            </w:r>
          </w:p>
        </w:tc>
        <w:tc>
          <w:tcPr>
            <w:tcW w:w="534" w:type="dxa"/>
          </w:tcPr>
          <w:p w14:paraId="182F8807" w14:textId="77777777" w:rsidR="00AF38E9" w:rsidRPr="00FC4079" w:rsidRDefault="00AF38E9" w:rsidP="00AF38E9">
            <w:pPr>
              <w:spacing w:line="240" w:lineRule="auto"/>
              <w:rPr>
                <w:sz w:val="16"/>
              </w:rPr>
            </w:pPr>
            <w:r w:rsidRPr="00FC4079">
              <w:rPr>
                <w:sz w:val="16"/>
              </w:rPr>
              <w:t>AV</w:t>
            </w:r>
          </w:p>
        </w:tc>
        <w:tc>
          <w:tcPr>
            <w:tcW w:w="633" w:type="dxa"/>
          </w:tcPr>
          <w:p w14:paraId="728238CD" w14:textId="77777777" w:rsidR="00AF38E9" w:rsidRPr="00FC4079" w:rsidRDefault="00AF38E9" w:rsidP="00AF38E9">
            <w:pPr>
              <w:spacing w:line="240" w:lineRule="auto"/>
              <w:rPr>
                <w:sz w:val="16"/>
              </w:rPr>
            </w:pPr>
            <w:r w:rsidRPr="00FC4079">
              <w:rPr>
                <w:sz w:val="16"/>
              </w:rPr>
              <w:t xml:space="preserve">PDP </w:t>
            </w:r>
          </w:p>
        </w:tc>
        <w:tc>
          <w:tcPr>
            <w:tcW w:w="1728" w:type="dxa"/>
          </w:tcPr>
          <w:p w14:paraId="08C9FC86" w14:textId="77777777" w:rsidR="00AF38E9" w:rsidRPr="00FC4079" w:rsidRDefault="00AF38E9" w:rsidP="00AF38E9">
            <w:pPr>
              <w:spacing w:line="240" w:lineRule="auto"/>
              <w:rPr>
                <w:sz w:val="16"/>
              </w:rPr>
            </w:pPr>
            <w:r w:rsidRPr="00FC4079">
              <w:rPr>
                <w:sz w:val="16"/>
              </w:rPr>
              <w:t>C10768</w:t>
            </w:r>
          </w:p>
        </w:tc>
        <w:tc>
          <w:tcPr>
            <w:tcW w:w="1728" w:type="dxa"/>
          </w:tcPr>
          <w:p w14:paraId="47E95175" w14:textId="77777777" w:rsidR="00AF38E9" w:rsidRPr="00FC4079" w:rsidRDefault="00AF38E9" w:rsidP="00AF38E9">
            <w:pPr>
              <w:spacing w:line="240" w:lineRule="auto"/>
              <w:rPr>
                <w:sz w:val="16"/>
              </w:rPr>
            </w:pPr>
            <w:r w:rsidRPr="00FC4079">
              <w:rPr>
                <w:sz w:val="16"/>
              </w:rPr>
              <w:t>P10768</w:t>
            </w:r>
          </w:p>
        </w:tc>
        <w:tc>
          <w:tcPr>
            <w:tcW w:w="682" w:type="dxa"/>
          </w:tcPr>
          <w:p w14:paraId="5CE6D8DB" w14:textId="77777777" w:rsidR="00AF38E9" w:rsidRPr="00FC4079" w:rsidRDefault="00AF38E9" w:rsidP="00AF38E9">
            <w:pPr>
              <w:spacing w:line="240" w:lineRule="auto"/>
              <w:rPr>
                <w:sz w:val="16"/>
              </w:rPr>
            </w:pPr>
            <w:r w:rsidRPr="00FC4079">
              <w:rPr>
                <w:sz w:val="16"/>
              </w:rPr>
              <w:t>20</w:t>
            </w:r>
          </w:p>
        </w:tc>
        <w:tc>
          <w:tcPr>
            <w:tcW w:w="682" w:type="dxa"/>
          </w:tcPr>
          <w:p w14:paraId="1F1A4438" w14:textId="77777777" w:rsidR="00AF38E9" w:rsidRPr="00FC4079" w:rsidRDefault="00AF38E9" w:rsidP="00AF38E9">
            <w:pPr>
              <w:spacing w:line="240" w:lineRule="auto"/>
              <w:rPr>
                <w:sz w:val="16"/>
              </w:rPr>
            </w:pPr>
            <w:r w:rsidRPr="00FC4079">
              <w:rPr>
                <w:sz w:val="16"/>
              </w:rPr>
              <w:t>0</w:t>
            </w:r>
          </w:p>
        </w:tc>
        <w:tc>
          <w:tcPr>
            <w:tcW w:w="1271" w:type="dxa"/>
          </w:tcPr>
          <w:p w14:paraId="4DB7D915" w14:textId="77777777" w:rsidR="00AF38E9" w:rsidRPr="00FC4079" w:rsidRDefault="00AF38E9" w:rsidP="00AF38E9">
            <w:pPr>
              <w:spacing w:line="240" w:lineRule="auto"/>
              <w:rPr>
                <w:sz w:val="16"/>
              </w:rPr>
            </w:pPr>
          </w:p>
        </w:tc>
        <w:tc>
          <w:tcPr>
            <w:tcW w:w="534" w:type="dxa"/>
          </w:tcPr>
          <w:p w14:paraId="210FD213" w14:textId="77777777" w:rsidR="00AF38E9" w:rsidRPr="00FC4079" w:rsidRDefault="00AF38E9" w:rsidP="00AF38E9">
            <w:pPr>
              <w:spacing w:line="240" w:lineRule="auto"/>
              <w:rPr>
                <w:sz w:val="16"/>
              </w:rPr>
            </w:pPr>
            <w:r w:rsidRPr="00FC4079">
              <w:rPr>
                <w:sz w:val="16"/>
              </w:rPr>
              <w:t>20</w:t>
            </w:r>
          </w:p>
        </w:tc>
        <w:tc>
          <w:tcPr>
            <w:tcW w:w="534" w:type="dxa"/>
          </w:tcPr>
          <w:p w14:paraId="76FAD567" w14:textId="77777777" w:rsidR="00AF38E9" w:rsidRPr="00FC4079" w:rsidRDefault="00AF38E9" w:rsidP="00AF38E9">
            <w:pPr>
              <w:spacing w:line="240" w:lineRule="auto"/>
              <w:rPr>
                <w:sz w:val="16"/>
              </w:rPr>
            </w:pPr>
          </w:p>
        </w:tc>
        <w:tc>
          <w:tcPr>
            <w:tcW w:w="864" w:type="dxa"/>
          </w:tcPr>
          <w:p w14:paraId="0FD9BA98" w14:textId="77777777" w:rsidR="00AF38E9" w:rsidRPr="00FC4079" w:rsidRDefault="00AF38E9" w:rsidP="00AF38E9">
            <w:pPr>
              <w:spacing w:line="240" w:lineRule="auto"/>
              <w:rPr>
                <w:sz w:val="16"/>
              </w:rPr>
            </w:pPr>
          </w:p>
        </w:tc>
      </w:tr>
      <w:tr w:rsidR="00FC4079" w:rsidRPr="00FC4079" w14:paraId="6B1D968F" w14:textId="77777777" w:rsidTr="00FC4079">
        <w:tc>
          <w:tcPr>
            <w:tcW w:w="1353" w:type="dxa"/>
          </w:tcPr>
          <w:p w14:paraId="33A500BB" w14:textId="77777777" w:rsidR="00AF38E9" w:rsidRPr="00FC4079" w:rsidRDefault="00AF38E9" w:rsidP="00AF38E9">
            <w:pPr>
              <w:spacing w:line="240" w:lineRule="auto"/>
              <w:rPr>
                <w:sz w:val="16"/>
              </w:rPr>
            </w:pPr>
            <w:r w:rsidRPr="00FC4079">
              <w:rPr>
                <w:sz w:val="16"/>
              </w:rPr>
              <w:t>Colchicine</w:t>
            </w:r>
          </w:p>
        </w:tc>
        <w:tc>
          <w:tcPr>
            <w:tcW w:w="2023" w:type="dxa"/>
          </w:tcPr>
          <w:p w14:paraId="5C19D4FB" w14:textId="77777777" w:rsidR="00AF38E9" w:rsidRPr="00FC4079" w:rsidRDefault="00AF38E9" w:rsidP="00AF38E9">
            <w:pPr>
              <w:spacing w:line="240" w:lineRule="auto"/>
              <w:rPr>
                <w:sz w:val="16"/>
              </w:rPr>
            </w:pPr>
            <w:r w:rsidRPr="00FC4079">
              <w:rPr>
                <w:sz w:val="16"/>
              </w:rPr>
              <w:t>Tablet 500 micrograms</w:t>
            </w:r>
          </w:p>
        </w:tc>
        <w:tc>
          <w:tcPr>
            <w:tcW w:w="953" w:type="dxa"/>
          </w:tcPr>
          <w:p w14:paraId="660C9339" w14:textId="77777777" w:rsidR="00AF38E9" w:rsidRPr="00FC4079" w:rsidRDefault="00AF38E9" w:rsidP="00AF38E9">
            <w:pPr>
              <w:spacing w:line="240" w:lineRule="auto"/>
              <w:rPr>
                <w:sz w:val="16"/>
              </w:rPr>
            </w:pPr>
            <w:r w:rsidRPr="00FC4079">
              <w:rPr>
                <w:sz w:val="16"/>
              </w:rPr>
              <w:t>Oral</w:t>
            </w:r>
          </w:p>
        </w:tc>
        <w:tc>
          <w:tcPr>
            <w:tcW w:w="1440" w:type="dxa"/>
          </w:tcPr>
          <w:p w14:paraId="0B78DD15" w14:textId="77777777" w:rsidR="00AF38E9" w:rsidRPr="00FC4079" w:rsidRDefault="00AF38E9" w:rsidP="00AF38E9">
            <w:pPr>
              <w:spacing w:line="240" w:lineRule="auto"/>
              <w:rPr>
                <w:sz w:val="16"/>
              </w:rPr>
            </w:pPr>
            <w:r w:rsidRPr="00FC4079">
              <w:rPr>
                <w:sz w:val="16"/>
              </w:rPr>
              <w:t>Colcine</w:t>
            </w:r>
          </w:p>
        </w:tc>
        <w:tc>
          <w:tcPr>
            <w:tcW w:w="534" w:type="dxa"/>
          </w:tcPr>
          <w:p w14:paraId="36C62D45" w14:textId="77777777" w:rsidR="00AF38E9" w:rsidRPr="00FC4079" w:rsidRDefault="00AF38E9" w:rsidP="00AF38E9">
            <w:pPr>
              <w:spacing w:line="240" w:lineRule="auto"/>
              <w:rPr>
                <w:sz w:val="16"/>
              </w:rPr>
            </w:pPr>
            <w:r w:rsidRPr="00FC4079">
              <w:rPr>
                <w:sz w:val="16"/>
              </w:rPr>
              <w:t>CR</w:t>
            </w:r>
          </w:p>
        </w:tc>
        <w:tc>
          <w:tcPr>
            <w:tcW w:w="633" w:type="dxa"/>
          </w:tcPr>
          <w:p w14:paraId="6BC3843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6B3E4C8" w14:textId="77777777" w:rsidR="00AF38E9" w:rsidRPr="00FC4079" w:rsidRDefault="00AF38E9" w:rsidP="00AF38E9">
            <w:pPr>
              <w:spacing w:line="240" w:lineRule="auto"/>
              <w:rPr>
                <w:sz w:val="16"/>
              </w:rPr>
            </w:pPr>
          </w:p>
        </w:tc>
        <w:tc>
          <w:tcPr>
            <w:tcW w:w="1728" w:type="dxa"/>
          </w:tcPr>
          <w:p w14:paraId="7E5CAC7C" w14:textId="77777777" w:rsidR="00AF38E9" w:rsidRPr="00FC4079" w:rsidRDefault="00AF38E9" w:rsidP="00AF38E9">
            <w:pPr>
              <w:spacing w:line="240" w:lineRule="auto"/>
              <w:rPr>
                <w:sz w:val="16"/>
              </w:rPr>
            </w:pPr>
          </w:p>
        </w:tc>
        <w:tc>
          <w:tcPr>
            <w:tcW w:w="682" w:type="dxa"/>
          </w:tcPr>
          <w:p w14:paraId="44521D76" w14:textId="77777777" w:rsidR="00AF38E9" w:rsidRPr="00FC4079" w:rsidRDefault="00AF38E9" w:rsidP="00AF38E9">
            <w:pPr>
              <w:spacing w:line="240" w:lineRule="auto"/>
              <w:rPr>
                <w:sz w:val="16"/>
              </w:rPr>
            </w:pPr>
            <w:r w:rsidRPr="00FC4079">
              <w:rPr>
                <w:sz w:val="16"/>
              </w:rPr>
              <w:t>30</w:t>
            </w:r>
          </w:p>
        </w:tc>
        <w:tc>
          <w:tcPr>
            <w:tcW w:w="682" w:type="dxa"/>
          </w:tcPr>
          <w:p w14:paraId="1D4120FE" w14:textId="77777777" w:rsidR="00AF38E9" w:rsidRPr="00FC4079" w:rsidRDefault="00AF38E9" w:rsidP="00AF38E9">
            <w:pPr>
              <w:spacing w:line="240" w:lineRule="auto"/>
              <w:rPr>
                <w:sz w:val="16"/>
              </w:rPr>
            </w:pPr>
            <w:r w:rsidRPr="00FC4079">
              <w:rPr>
                <w:sz w:val="16"/>
              </w:rPr>
              <w:t>5</w:t>
            </w:r>
          </w:p>
        </w:tc>
        <w:tc>
          <w:tcPr>
            <w:tcW w:w="1271" w:type="dxa"/>
          </w:tcPr>
          <w:p w14:paraId="669B840B" w14:textId="77777777" w:rsidR="00AF38E9" w:rsidRPr="00FC4079" w:rsidRDefault="00AF38E9" w:rsidP="00AF38E9">
            <w:pPr>
              <w:spacing w:line="240" w:lineRule="auto"/>
              <w:rPr>
                <w:sz w:val="16"/>
              </w:rPr>
            </w:pPr>
          </w:p>
        </w:tc>
        <w:tc>
          <w:tcPr>
            <w:tcW w:w="534" w:type="dxa"/>
          </w:tcPr>
          <w:p w14:paraId="772576AE" w14:textId="77777777" w:rsidR="00AF38E9" w:rsidRPr="00FC4079" w:rsidRDefault="00AF38E9" w:rsidP="00AF38E9">
            <w:pPr>
              <w:spacing w:line="240" w:lineRule="auto"/>
              <w:rPr>
                <w:sz w:val="16"/>
              </w:rPr>
            </w:pPr>
            <w:r w:rsidRPr="00FC4079">
              <w:rPr>
                <w:sz w:val="16"/>
              </w:rPr>
              <w:t>30</w:t>
            </w:r>
          </w:p>
        </w:tc>
        <w:tc>
          <w:tcPr>
            <w:tcW w:w="534" w:type="dxa"/>
          </w:tcPr>
          <w:p w14:paraId="7346E57F" w14:textId="77777777" w:rsidR="00AF38E9" w:rsidRPr="00FC4079" w:rsidRDefault="00AF38E9" w:rsidP="00AF38E9">
            <w:pPr>
              <w:spacing w:line="240" w:lineRule="auto"/>
              <w:rPr>
                <w:sz w:val="16"/>
              </w:rPr>
            </w:pPr>
          </w:p>
        </w:tc>
        <w:tc>
          <w:tcPr>
            <w:tcW w:w="864" w:type="dxa"/>
          </w:tcPr>
          <w:p w14:paraId="01DF35BF" w14:textId="77777777" w:rsidR="00AF38E9" w:rsidRPr="00FC4079" w:rsidRDefault="00AF38E9" w:rsidP="00AF38E9">
            <w:pPr>
              <w:spacing w:line="240" w:lineRule="auto"/>
              <w:rPr>
                <w:sz w:val="16"/>
              </w:rPr>
            </w:pPr>
          </w:p>
        </w:tc>
      </w:tr>
      <w:tr w:rsidR="00FC4079" w:rsidRPr="00FC4079" w14:paraId="30619352" w14:textId="77777777" w:rsidTr="00FC4079">
        <w:tc>
          <w:tcPr>
            <w:tcW w:w="1353" w:type="dxa"/>
          </w:tcPr>
          <w:p w14:paraId="6925D24D" w14:textId="77777777" w:rsidR="00AF38E9" w:rsidRPr="00FC4079" w:rsidRDefault="00AF38E9" w:rsidP="00AF38E9">
            <w:pPr>
              <w:spacing w:line="240" w:lineRule="auto"/>
              <w:rPr>
                <w:sz w:val="16"/>
              </w:rPr>
            </w:pPr>
            <w:r w:rsidRPr="00FC4079">
              <w:rPr>
                <w:sz w:val="16"/>
              </w:rPr>
              <w:t>Colchicine</w:t>
            </w:r>
          </w:p>
        </w:tc>
        <w:tc>
          <w:tcPr>
            <w:tcW w:w="2023" w:type="dxa"/>
          </w:tcPr>
          <w:p w14:paraId="6B01C988" w14:textId="77777777" w:rsidR="00AF38E9" w:rsidRPr="00FC4079" w:rsidRDefault="00AF38E9" w:rsidP="00AF38E9">
            <w:pPr>
              <w:spacing w:line="240" w:lineRule="auto"/>
              <w:rPr>
                <w:sz w:val="16"/>
              </w:rPr>
            </w:pPr>
            <w:r w:rsidRPr="00FC4079">
              <w:rPr>
                <w:sz w:val="16"/>
              </w:rPr>
              <w:t>Tablet 500 micrograms</w:t>
            </w:r>
          </w:p>
        </w:tc>
        <w:tc>
          <w:tcPr>
            <w:tcW w:w="953" w:type="dxa"/>
          </w:tcPr>
          <w:p w14:paraId="3E9D6662" w14:textId="77777777" w:rsidR="00AF38E9" w:rsidRPr="00FC4079" w:rsidRDefault="00AF38E9" w:rsidP="00AF38E9">
            <w:pPr>
              <w:spacing w:line="240" w:lineRule="auto"/>
              <w:rPr>
                <w:sz w:val="16"/>
              </w:rPr>
            </w:pPr>
            <w:r w:rsidRPr="00FC4079">
              <w:rPr>
                <w:sz w:val="16"/>
              </w:rPr>
              <w:t>Oral</w:t>
            </w:r>
          </w:p>
        </w:tc>
        <w:tc>
          <w:tcPr>
            <w:tcW w:w="1440" w:type="dxa"/>
          </w:tcPr>
          <w:p w14:paraId="376DA0BC" w14:textId="77777777" w:rsidR="00AF38E9" w:rsidRPr="00FC4079" w:rsidRDefault="00AF38E9" w:rsidP="00AF38E9">
            <w:pPr>
              <w:spacing w:line="240" w:lineRule="auto"/>
              <w:rPr>
                <w:sz w:val="16"/>
              </w:rPr>
            </w:pPr>
            <w:r w:rsidRPr="00FC4079">
              <w:rPr>
                <w:sz w:val="16"/>
              </w:rPr>
              <w:t>Colgout</w:t>
            </w:r>
          </w:p>
        </w:tc>
        <w:tc>
          <w:tcPr>
            <w:tcW w:w="534" w:type="dxa"/>
          </w:tcPr>
          <w:p w14:paraId="03BC0BB1" w14:textId="77777777" w:rsidR="00AF38E9" w:rsidRPr="00FC4079" w:rsidRDefault="00AF38E9" w:rsidP="00AF38E9">
            <w:pPr>
              <w:spacing w:line="240" w:lineRule="auto"/>
              <w:rPr>
                <w:sz w:val="16"/>
              </w:rPr>
            </w:pPr>
            <w:r w:rsidRPr="00FC4079">
              <w:rPr>
                <w:sz w:val="16"/>
              </w:rPr>
              <w:t>AS</w:t>
            </w:r>
          </w:p>
        </w:tc>
        <w:tc>
          <w:tcPr>
            <w:tcW w:w="633" w:type="dxa"/>
          </w:tcPr>
          <w:p w14:paraId="60192C09"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0BB51F3" w14:textId="77777777" w:rsidR="00AF38E9" w:rsidRPr="00FC4079" w:rsidRDefault="00AF38E9" w:rsidP="00AF38E9">
            <w:pPr>
              <w:spacing w:line="240" w:lineRule="auto"/>
              <w:rPr>
                <w:sz w:val="16"/>
              </w:rPr>
            </w:pPr>
          </w:p>
        </w:tc>
        <w:tc>
          <w:tcPr>
            <w:tcW w:w="1728" w:type="dxa"/>
          </w:tcPr>
          <w:p w14:paraId="6D43BAB4" w14:textId="77777777" w:rsidR="00AF38E9" w:rsidRPr="00FC4079" w:rsidRDefault="00AF38E9" w:rsidP="00AF38E9">
            <w:pPr>
              <w:spacing w:line="240" w:lineRule="auto"/>
              <w:rPr>
                <w:sz w:val="16"/>
              </w:rPr>
            </w:pPr>
          </w:p>
        </w:tc>
        <w:tc>
          <w:tcPr>
            <w:tcW w:w="682" w:type="dxa"/>
          </w:tcPr>
          <w:p w14:paraId="5A5E8D04" w14:textId="77777777" w:rsidR="00AF38E9" w:rsidRPr="00FC4079" w:rsidRDefault="00AF38E9" w:rsidP="00AF38E9">
            <w:pPr>
              <w:spacing w:line="240" w:lineRule="auto"/>
              <w:rPr>
                <w:sz w:val="16"/>
              </w:rPr>
            </w:pPr>
            <w:r w:rsidRPr="00FC4079">
              <w:rPr>
                <w:sz w:val="16"/>
              </w:rPr>
              <w:t>30</w:t>
            </w:r>
          </w:p>
        </w:tc>
        <w:tc>
          <w:tcPr>
            <w:tcW w:w="682" w:type="dxa"/>
          </w:tcPr>
          <w:p w14:paraId="7854B595" w14:textId="77777777" w:rsidR="00AF38E9" w:rsidRPr="00FC4079" w:rsidRDefault="00AF38E9" w:rsidP="00AF38E9">
            <w:pPr>
              <w:spacing w:line="240" w:lineRule="auto"/>
              <w:rPr>
                <w:sz w:val="16"/>
              </w:rPr>
            </w:pPr>
            <w:r w:rsidRPr="00FC4079">
              <w:rPr>
                <w:sz w:val="16"/>
              </w:rPr>
              <w:t>5</w:t>
            </w:r>
          </w:p>
        </w:tc>
        <w:tc>
          <w:tcPr>
            <w:tcW w:w="1271" w:type="dxa"/>
          </w:tcPr>
          <w:p w14:paraId="64C6FAE1" w14:textId="77777777" w:rsidR="00AF38E9" w:rsidRPr="00FC4079" w:rsidRDefault="00AF38E9" w:rsidP="00AF38E9">
            <w:pPr>
              <w:spacing w:line="240" w:lineRule="auto"/>
              <w:rPr>
                <w:sz w:val="16"/>
              </w:rPr>
            </w:pPr>
          </w:p>
        </w:tc>
        <w:tc>
          <w:tcPr>
            <w:tcW w:w="534" w:type="dxa"/>
          </w:tcPr>
          <w:p w14:paraId="40937D5A" w14:textId="77777777" w:rsidR="00AF38E9" w:rsidRPr="00FC4079" w:rsidRDefault="00AF38E9" w:rsidP="00AF38E9">
            <w:pPr>
              <w:spacing w:line="240" w:lineRule="auto"/>
              <w:rPr>
                <w:sz w:val="16"/>
              </w:rPr>
            </w:pPr>
            <w:r w:rsidRPr="00FC4079">
              <w:rPr>
                <w:sz w:val="16"/>
              </w:rPr>
              <w:t>30</w:t>
            </w:r>
          </w:p>
        </w:tc>
        <w:tc>
          <w:tcPr>
            <w:tcW w:w="534" w:type="dxa"/>
          </w:tcPr>
          <w:p w14:paraId="753CC9F2" w14:textId="77777777" w:rsidR="00AF38E9" w:rsidRPr="00FC4079" w:rsidRDefault="00AF38E9" w:rsidP="00AF38E9">
            <w:pPr>
              <w:spacing w:line="240" w:lineRule="auto"/>
              <w:rPr>
                <w:sz w:val="16"/>
              </w:rPr>
            </w:pPr>
          </w:p>
        </w:tc>
        <w:tc>
          <w:tcPr>
            <w:tcW w:w="864" w:type="dxa"/>
          </w:tcPr>
          <w:p w14:paraId="381C4A77" w14:textId="77777777" w:rsidR="00AF38E9" w:rsidRPr="00FC4079" w:rsidRDefault="00AF38E9" w:rsidP="00AF38E9">
            <w:pPr>
              <w:spacing w:line="240" w:lineRule="auto"/>
              <w:rPr>
                <w:sz w:val="16"/>
              </w:rPr>
            </w:pPr>
          </w:p>
        </w:tc>
      </w:tr>
      <w:tr w:rsidR="00FC4079" w:rsidRPr="00FC4079" w14:paraId="4E5525BA" w14:textId="77777777" w:rsidTr="00FC4079">
        <w:tc>
          <w:tcPr>
            <w:tcW w:w="1353" w:type="dxa"/>
          </w:tcPr>
          <w:p w14:paraId="2A5D6D55" w14:textId="77777777" w:rsidR="00AF38E9" w:rsidRPr="00FC4079" w:rsidRDefault="00AF38E9" w:rsidP="00AF38E9">
            <w:pPr>
              <w:spacing w:line="240" w:lineRule="auto"/>
              <w:rPr>
                <w:sz w:val="16"/>
              </w:rPr>
            </w:pPr>
            <w:r w:rsidRPr="00FC4079">
              <w:rPr>
                <w:sz w:val="16"/>
              </w:rPr>
              <w:t>Colchicine</w:t>
            </w:r>
          </w:p>
        </w:tc>
        <w:tc>
          <w:tcPr>
            <w:tcW w:w="2023" w:type="dxa"/>
          </w:tcPr>
          <w:p w14:paraId="5D3826BA" w14:textId="77777777" w:rsidR="00AF38E9" w:rsidRPr="00FC4079" w:rsidRDefault="00AF38E9" w:rsidP="00AF38E9">
            <w:pPr>
              <w:spacing w:line="240" w:lineRule="auto"/>
              <w:rPr>
                <w:sz w:val="16"/>
              </w:rPr>
            </w:pPr>
            <w:r w:rsidRPr="00FC4079">
              <w:rPr>
                <w:sz w:val="16"/>
              </w:rPr>
              <w:t>Tablet 500 micrograms</w:t>
            </w:r>
          </w:p>
        </w:tc>
        <w:tc>
          <w:tcPr>
            <w:tcW w:w="953" w:type="dxa"/>
          </w:tcPr>
          <w:p w14:paraId="4E328709" w14:textId="77777777" w:rsidR="00AF38E9" w:rsidRPr="00FC4079" w:rsidRDefault="00AF38E9" w:rsidP="00AF38E9">
            <w:pPr>
              <w:spacing w:line="240" w:lineRule="auto"/>
              <w:rPr>
                <w:sz w:val="16"/>
              </w:rPr>
            </w:pPr>
            <w:r w:rsidRPr="00FC4079">
              <w:rPr>
                <w:sz w:val="16"/>
              </w:rPr>
              <w:t>Oral</w:t>
            </w:r>
          </w:p>
        </w:tc>
        <w:tc>
          <w:tcPr>
            <w:tcW w:w="1440" w:type="dxa"/>
          </w:tcPr>
          <w:p w14:paraId="03733978" w14:textId="77777777" w:rsidR="00AF38E9" w:rsidRPr="00FC4079" w:rsidRDefault="00AF38E9" w:rsidP="00AF38E9">
            <w:pPr>
              <w:spacing w:line="240" w:lineRule="auto"/>
              <w:rPr>
                <w:sz w:val="16"/>
              </w:rPr>
            </w:pPr>
            <w:r w:rsidRPr="00FC4079">
              <w:rPr>
                <w:sz w:val="16"/>
              </w:rPr>
              <w:t>Lengout</w:t>
            </w:r>
          </w:p>
        </w:tc>
        <w:tc>
          <w:tcPr>
            <w:tcW w:w="534" w:type="dxa"/>
          </w:tcPr>
          <w:p w14:paraId="767051DC" w14:textId="77777777" w:rsidR="00AF38E9" w:rsidRPr="00FC4079" w:rsidRDefault="00AF38E9" w:rsidP="00AF38E9">
            <w:pPr>
              <w:spacing w:line="240" w:lineRule="auto"/>
              <w:rPr>
                <w:sz w:val="16"/>
              </w:rPr>
            </w:pPr>
            <w:r w:rsidRPr="00FC4079">
              <w:rPr>
                <w:sz w:val="16"/>
              </w:rPr>
              <w:t>LN</w:t>
            </w:r>
          </w:p>
        </w:tc>
        <w:tc>
          <w:tcPr>
            <w:tcW w:w="633" w:type="dxa"/>
          </w:tcPr>
          <w:p w14:paraId="4E0157A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248BE5A7" w14:textId="77777777" w:rsidR="00AF38E9" w:rsidRPr="00FC4079" w:rsidRDefault="00AF38E9" w:rsidP="00AF38E9">
            <w:pPr>
              <w:spacing w:line="240" w:lineRule="auto"/>
              <w:rPr>
                <w:sz w:val="16"/>
              </w:rPr>
            </w:pPr>
          </w:p>
        </w:tc>
        <w:tc>
          <w:tcPr>
            <w:tcW w:w="1728" w:type="dxa"/>
          </w:tcPr>
          <w:p w14:paraId="25F5FE8D" w14:textId="77777777" w:rsidR="00AF38E9" w:rsidRPr="00FC4079" w:rsidRDefault="00AF38E9" w:rsidP="00AF38E9">
            <w:pPr>
              <w:spacing w:line="240" w:lineRule="auto"/>
              <w:rPr>
                <w:sz w:val="16"/>
              </w:rPr>
            </w:pPr>
          </w:p>
        </w:tc>
        <w:tc>
          <w:tcPr>
            <w:tcW w:w="682" w:type="dxa"/>
          </w:tcPr>
          <w:p w14:paraId="69333A9E" w14:textId="77777777" w:rsidR="00AF38E9" w:rsidRPr="00FC4079" w:rsidRDefault="00AF38E9" w:rsidP="00AF38E9">
            <w:pPr>
              <w:spacing w:line="240" w:lineRule="auto"/>
              <w:rPr>
                <w:sz w:val="16"/>
              </w:rPr>
            </w:pPr>
            <w:r w:rsidRPr="00FC4079">
              <w:rPr>
                <w:sz w:val="16"/>
              </w:rPr>
              <w:t>30</w:t>
            </w:r>
          </w:p>
        </w:tc>
        <w:tc>
          <w:tcPr>
            <w:tcW w:w="682" w:type="dxa"/>
          </w:tcPr>
          <w:p w14:paraId="6D5C9F9B" w14:textId="77777777" w:rsidR="00AF38E9" w:rsidRPr="00FC4079" w:rsidRDefault="00AF38E9" w:rsidP="00AF38E9">
            <w:pPr>
              <w:spacing w:line="240" w:lineRule="auto"/>
              <w:rPr>
                <w:sz w:val="16"/>
              </w:rPr>
            </w:pPr>
            <w:r w:rsidRPr="00FC4079">
              <w:rPr>
                <w:sz w:val="16"/>
              </w:rPr>
              <w:t>5</w:t>
            </w:r>
          </w:p>
        </w:tc>
        <w:tc>
          <w:tcPr>
            <w:tcW w:w="1271" w:type="dxa"/>
          </w:tcPr>
          <w:p w14:paraId="1563DFD8" w14:textId="77777777" w:rsidR="00AF38E9" w:rsidRPr="00FC4079" w:rsidRDefault="00AF38E9" w:rsidP="00AF38E9">
            <w:pPr>
              <w:spacing w:line="240" w:lineRule="auto"/>
              <w:rPr>
                <w:sz w:val="16"/>
              </w:rPr>
            </w:pPr>
          </w:p>
        </w:tc>
        <w:tc>
          <w:tcPr>
            <w:tcW w:w="534" w:type="dxa"/>
          </w:tcPr>
          <w:p w14:paraId="338F0F8D" w14:textId="77777777" w:rsidR="00AF38E9" w:rsidRPr="00FC4079" w:rsidRDefault="00AF38E9" w:rsidP="00AF38E9">
            <w:pPr>
              <w:spacing w:line="240" w:lineRule="auto"/>
              <w:rPr>
                <w:sz w:val="16"/>
              </w:rPr>
            </w:pPr>
            <w:r w:rsidRPr="00FC4079">
              <w:rPr>
                <w:sz w:val="16"/>
              </w:rPr>
              <w:t>30</w:t>
            </w:r>
          </w:p>
        </w:tc>
        <w:tc>
          <w:tcPr>
            <w:tcW w:w="534" w:type="dxa"/>
          </w:tcPr>
          <w:p w14:paraId="125462E7" w14:textId="77777777" w:rsidR="00AF38E9" w:rsidRPr="00FC4079" w:rsidRDefault="00AF38E9" w:rsidP="00AF38E9">
            <w:pPr>
              <w:spacing w:line="240" w:lineRule="auto"/>
              <w:rPr>
                <w:sz w:val="16"/>
              </w:rPr>
            </w:pPr>
          </w:p>
        </w:tc>
        <w:tc>
          <w:tcPr>
            <w:tcW w:w="864" w:type="dxa"/>
          </w:tcPr>
          <w:p w14:paraId="4A62E0C1" w14:textId="77777777" w:rsidR="00AF38E9" w:rsidRPr="00FC4079" w:rsidRDefault="00AF38E9" w:rsidP="00AF38E9">
            <w:pPr>
              <w:spacing w:line="240" w:lineRule="auto"/>
              <w:rPr>
                <w:sz w:val="16"/>
              </w:rPr>
            </w:pPr>
          </w:p>
        </w:tc>
      </w:tr>
      <w:tr w:rsidR="00FC4079" w:rsidRPr="00FC4079" w14:paraId="43DEF977" w14:textId="77777777" w:rsidTr="00FC4079">
        <w:tc>
          <w:tcPr>
            <w:tcW w:w="1353" w:type="dxa"/>
          </w:tcPr>
          <w:p w14:paraId="339533B4" w14:textId="77777777" w:rsidR="00AF38E9" w:rsidRPr="00FC4079" w:rsidRDefault="00AF38E9" w:rsidP="00AF38E9">
            <w:pPr>
              <w:spacing w:line="240" w:lineRule="auto"/>
              <w:rPr>
                <w:sz w:val="16"/>
              </w:rPr>
            </w:pPr>
            <w:r w:rsidRPr="00FC4079">
              <w:rPr>
                <w:sz w:val="16"/>
              </w:rPr>
              <w:t>Colestyramine</w:t>
            </w:r>
          </w:p>
        </w:tc>
        <w:tc>
          <w:tcPr>
            <w:tcW w:w="2023" w:type="dxa"/>
          </w:tcPr>
          <w:p w14:paraId="7DED3FC7" w14:textId="77777777" w:rsidR="00AF38E9" w:rsidRPr="00FC4079" w:rsidRDefault="00AF38E9" w:rsidP="00AF38E9">
            <w:pPr>
              <w:spacing w:line="240" w:lineRule="auto"/>
              <w:rPr>
                <w:sz w:val="16"/>
              </w:rPr>
            </w:pPr>
            <w:r w:rsidRPr="00FC4079">
              <w:rPr>
                <w:sz w:val="16"/>
              </w:rPr>
              <w:t>Sachet containing 4 g oral powder (s19A)</w:t>
            </w:r>
          </w:p>
        </w:tc>
        <w:tc>
          <w:tcPr>
            <w:tcW w:w="953" w:type="dxa"/>
          </w:tcPr>
          <w:p w14:paraId="11B4A8C3" w14:textId="77777777" w:rsidR="00AF38E9" w:rsidRPr="00FC4079" w:rsidRDefault="00AF38E9" w:rsidP="00AF38E9">
            <w:pPr>
              <w:spacing w:line="240" w:lineRule="auto"/>
              <w:rPr>
                <w:sz w:val="16"/>
              </w:rPr>
            </w:pPr>
            <w:r w:rsidRPr="00FC4079">
              <w:rPr>
                <w:sz w:val="16"/>
              </w:rPr>
              <w:t>Oral</w:t>
            </w:r>
          </w:p>
        </w:tc>
        <w:tc>
          <w:tcPr>
            <w:tcW w:w="1440" w:type="dxa"/>
          </w:tcPr>
          <w:p w14:paraId="5ABAF0DE" w14:textId="77777777" w:rsidR="00AF38E9" w:rsidRPr="00FC4079" w:rsidRDefault="00AF38E9" w:rsidP="00AF38E9">
            <w:pPr>
              <w:spacing w:line="240" w:lineRule="auto"/>
              <w:rPr>
                <w:sz w:val="16"/>
              </w:rPr>
            </w:pPr>
            <w:r w:rsidRPr="00FC4079">
              <w:rPr>
                <w:sz w:val="16"/>
              </w:rPr>
              <w:t>Cholestyramine-Odan</w:t>
            </w:r>
          </w:p>
        </w:tc>
        <w:tc>
          <w:tcPr>
            <w:tcW w:w="534" w:type="dxa"/>
          </w:tcPr>
          <w:p w14:paraId="50B75F0C" w14:textId="77777777" w:rsidR="00AF38E9" w:rsidRPr="00FC4079" w:rsidRDefault="00AF38E9" w:rsidP="00AF38E9">
            <w:pPr>
              <w:spacing w:line="240" w:lineRule="auto"/>
              <w:rPr>
                <w:sz w:val="16"/>
              </w:rPr>
            </w:pPr>
            <w:r w:rsidRPr="00FC4079">
              <w:rPr>
                <w:sz w:val="16"/>
              </w:rPr>
              <w:t>DZ</w:t>
            </w:r>
          </w:p>
        </w:tc>
        <w:tc>
          <w:tcPr>
            <w:tcW w:w="633" w:type="dxa"/>
          </w:tcPr>
          <w:p w14:paraId="25C62681"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DBFDFDB" w14:textId="77777777" w:rsidR="00AF38E9" w:rsidRPr="00FC4079" w:rsidRDefault="00AF38E9" w:rsidP="00AF38E9">
            <w:pPr>
              <w:spacing w:line="240" w:lineRule="auto"/>
              <w:rPr>
                <w:sz w:val="16"/>
              </w:rPr>
            </w:pPr>
          </w:p>
        </w:tc>
        <w:tc>
          <w:tcPr>
            <w:tcW w:w="1728" w:type="dxa"/>
          </w:tcPr>
          <w:p w14:paraId="04FBA8DB" w14:textId="77777777" w:rsidR="00AF38E9" w:rsidRPr="00FC4079" w:rsidRDefault="00AF38E9" w:rsidP="00AF38E9">
            <w:pPr>
              <w:spacing w:line="240" w:lineRule="auto"/>
              <w:rPr>
                <w:sz w:val="16"/>
              </w:rPr>
            </w:pPr>
          </w:p>
        </w:tc>
        <w:tc>
          <w:tcPr>
            <w:tcW w:w="682" w:type="dxa"/>
          </w:tcPr>
          <w:p w14:paraId="45899A4C" w14:textId="77777777" w:rsidR="00AF38E9" w:rsidRPr="00FC4079" w:rsidRDefault="00AF38E9" w:rsidP="00AF38E9">
            <w:pPr>
              <w:spacing w:line="240" w:lineRule="auto"/>
              <w:rPr>
                <w:sz w:val="16"/>
              </w:rPr>
            </w:pPr>
            <w:r w:rsidRPr="00FC4079">
              <w:rPr>
                <w:sz w:val="16"/>
              </w:rPr>
              <w:t>100</w:t>
            </w:r>
          </w:p>
        </w:tc>
        <w:tc>
          <w:tcPr>
            <w:tcW w:w="682" w:type="dxa"/>
          </w:tcPr>
          <w:p w14:paraId="4AF12D0D" w14:textId="77777777" w:rsidR="00AF38E9" w:rsidRPr="00FC4079" w:rsidRDefault="00AF38E9" w:rsidP="00AF38E9">
            <w:pPr>
              <w:spacing w:line="240" w:lineRule="auto"/>
              <w:rPr>
                <w:sz w:val="16"/>
              </w:rPr>
            </w:pPr>
            <w:r w:rsidRPr="00FC4079">
              <w:rPr>
                <w:sz w:val="16"/>
              </w:rPr>
              <w:t>5</w:t>
            </w:r>
          </w:p>
        </w:tc>
        <w:tc>
          <w:tcPr>
            <w:tcW w:w="1271" w:type="dxa"/>
          </w:tcPr>
          <w:p w14:paraId="215A2497" w14:textId="77777777" w:rsidR="00AF38E9" w:rsidRPr="00FC4079" w:rsidRDefault="00AF38E9" w:rsidP="00AF38E9">
            <w:pPr>
              <w:spacing w:line="240" w:lineRule="auto"/>
              <w:rPr>
                <w:sz w:val="16"/>
              </w:rPr>
            </w:pPr>
          </w:p>
        </w:tc>
        <w:tc>
          <w:tcPr>
            <w:tcW w:w="534" w:type="dxa"/>
          </w:tcPr>
          <w:p w14:paraId="1A3A78AB" w14:textId="77777777" w:rsidR="00AF38E9" w:rsidRPr="00FC4079" w:rsidRDefault="00AF38E9" w:rsidP="00AF38E9">
            <w:pPr>
              <w:spacing w:line="240" w:lineRule="auto"/>
              <w:rPr>
                <w:sz w:val="16"/>
              </w:rPr>
            </w:pPr>
            <w:r w:rsidRPr="00FC4079">
              <w:rPr>
                <w:sz w:val="16"/>
              </w:rPr>
              <w:t>30</w:t>
            </w:r>
          </w:p>
        </w:tc>
        <w:tc>
          <w:tcPr>
            <w:tcW w:w="534" w:type="dxa"/>
          </w:tcPr>
          <w:p w14:paraId="5033FA5B" w14:textId="77777777" w:rsidR="00AF38E9" w:rsidRPr="00FC4079" w:rsidRDefault="00AF38E9" w:rsidP="00AF38E9">
            <w:pPr>
              <w:spacing w:line="240" w:lineRule="auto"/>
              <w:rPr>
                <w:sz w:val="16"/>
              </w:rPr>
            </w:pPr>
          </w:p>
        </w:tc>
        <w:tc>
          <w:tcPr>
            <w:tcW w:w="864" w:type="dxa"/>
          </w:tcPr>
          <w:p w14:paraId="751864C6" w14:textId="77777777" w:rsidR="00AF38E9" w:rsidRPr="00FC4079" w:rsidRDefault="00AF38E9" w:rsidP="00AF38E9">
            <w:pPr>
              <w:spacing w:line="240" w:lineRule="auto"/>
              <w:rPr>
                <w:sz w:val="16"/>
              </w:rPr>
            </w:pPr>
          </w:p>
        </w:tc>
      </w:tr>
      <w:tr w:rsidR="00FC4079" w:rsidRPr="00FC4079" w14:paraId="7F9BB779" w14:textId="77777777" w:rsidTr="00FC4079">
        <w:tc>
          <w:tcPr>
            <w:tcW w:w="1353" w:type="dxa"/>
          </w:tcPr>
          <w:p w14:paraId="5C1515AF" w14:textId="77777777" w:rsidR="00AF38E9" w:rsidRPr="00FC4079" w:rsidRDefault="00AF38E9" w:rsidP="00AF38E9">
            <w:pPr>
              <w:spacing w:line="240" w:lineRule="auto"/>
              <w:rPr>
                <w:sz w:val="16"/>
              </w:rPr>
            </w:pPr>
            <w:r w:rsidRPr="00FC4079">
              <w:rPr>
                <w:sz w:val="16"/>
              </w:rPr>
              <w:t>Colestyramine</w:t>
            </w:r>
          </w:p>
        </w:tc>
        <w:tc>
          <w:tcPr>
            <w:tcW w:w="2023" w:type="dxa"/>
          </w:tcPr>
          <w:p w14:paraId="2FEDB10B" w14:textId="77777777" w:rsidR="00AF38E9" w:rsidRPr="00FC4079" w:rsidRDefault="00AF38E9" w:rsidP="00AF38E9">
            <w:pPr>
              <w:spacing w:line="240" w:lineRule="auto"/>
              <w:rPr>
                <w:sz w:val="16"/>
              </w:rPr>
            </w:pPr>
            <w:r w:rsidRPr="00FC4079">
              <w:rPr>
                <w:sz w:val="16"/>
              </w:rPr>
              <w:t>Sachet containing 4 g oral powder (s19A)</w:t>
            </w:r>
          </w:p>
        </w:tc>
        <w:tc>
          <w:tcPr>
            <w:tcW w:w="953" w:type="dxa"/>
          </w:tcPr>
          <w:p w14:paraId="4CADBE00" w14:textId="77777777" w:rsidR="00AF38E9" w:rsidRPr="00FC4079" w:rsidRDefault="00AF38E9" w:rsidP="00AF38E9">
            <w:pPr>
              <w:spacing w:line="240" w:lineRule="auto"/>
              <w:rPr>
                <w:sz w:val="16"/>
              </w:rPr>
            </w:pPr>
            <w:r w:rsidRPr="00FC4079">
              <w:rPr>
                <w:sz w:val="16"/>
              </w:rPr>
              <w:t>Oral</w:t>
            </w:r>
          </w:p>
        </w:tc>
        <w:tc>
          <w:tcPr>
            <w:tcW w:w="1440" w:type="dxa"/>
          </w:tcPr>
          <w:p w14:paraId="405ED905" w14:textId="77777777" w:rsidR="00AF38E9" w:rsidRPr="00FC4079" w:rsidRDefault="00AF38E9" w:rsidP="00AF38E9">
            <w:pPr>
              <w:spacing w:line="240" w:lineRule="auto"/>
              <w:rPr>
                <w:sz w:val="16"/>
              </w:rPr>
            </w:pPr>
            <w:r w:rsidRPr="00FC4079">
              <w:rPr>
                <w:sz w:val="16"/>
              </w:rPr>
              <w:t>Cholestyramine-Odan</w:t>
            </w:r>
          </w:p>
        </w:tc>
        <w:tc>
          <w:tcPr>
            <w:tcW w:w="534" w:type="dxa"/>
          </w:tcPr>
          <w:p w14:paraId="11B8788D" w14:textId="77777777" w:rsidR="00AF38E9" w:rsidRPr="00FC4079" w:rsidRDefault="00AF38E9" w:rsidP="00AF38E9">
            <w:pPr>
              <w:spacing w:line="240" w:lineRule="auto"/>
              <w:rPr>
                <w:sz w:val="16"/>
              </w:rPr>
            </w:pPr>
            <w:r w:rsidRPr="00FC4079">
              <w:rPr>
                <w:sz w:val="16"/>
              </w:rPr>
              <w:t>DZ</w:t>
            </w:r>
          </w:p>
        </w:tc>
        <w:tc>
          <w:tcPr>
            <w:tcW w:w="633" w:type="dxa"/>
          </w:tcPr>
          <w:p w14:paraId="6CF563A1" w14:textId="77777777" w:rsidR="00AF38E9" w:rsidRPr="00FC4079" w:rsidRDefault="00AF38E9" w:rsidP="00AF38E9">
            <w:pPr>
              <w:spacing w:line="240" w:lineRule="auto"/>
              <w:rPr>
                <w:sz w:val="16"/>
              </w:rPr>
            </w:pPr>
            <w:r w:rsidRPr="00FC4079">
              <w:rPr>
                <w:sz w:val="16"/>
              </w:rPr>
              <w:t xml:space="preserve">MP </w:t>
            </w:r>
          </w:p>
        </w:tc>
        <w:tc>
          <w:tcPr>
            <w:tcW w:w="1728" w:type="dxa"/>
          </w:tcPr>
          <w:p w14:paraId="1CFC105A" w14:textId="77777777" w:rsidR="00AF38E9" w:rsidRPr="00FC4079" w:rsidRDefault="00AF38E9" w:rsidP="00AF38E9">
            <w:pPr>
              <w:spacing w:line="240" w:lineRule="auto"/>
              <w:rPr>
                <w:sz w:val="16"/>
              </w:rPr>
            </w:pPr>
          </w:p>
        </w:tc>
        <w:tc>
          <w:tcPr>
            <w:tcW w:w="1728" w:type="dxa"/>
          </w:tcPr>
          <w:p w14:paraId="0D0BFFBA" w14:textId="77777777" w:rsidR="00AF38E9" w:rsidRPr="00FC4079" w:rsidRDefault="00AF38E9" w:rsidP="00AF38E9">
            <w:pPr>
              <w:spacing w:line="240" w:lineRule="auto"/>
              <w:rPr>
                <w:sz w:val="16"/>
              </w:rPr>
            </w:pPr>
            <w:r w:rsidRPr="00FC4079">
              <w:rPr>
                <w:sz w:val="16"/>
              </w:rPr>
              <w:t>P6429</w:t>
            </w:r>
          </w:p>
        </w:tc>
        <w:tc>
          <w:tcPr>
            <w:tcW w:w="682" w:type="dxa"/>
          </w:tcPr>
          <w:p w14:paraId="205E2A6F" w14:textId="77777777" w:rsidR="00AF38E9" w:rsidRPr="00FC4079" w:rsidRDefault="00AF38E9" w:rsidP="00AF38E9">
            <w:pPr>
              <w:spacing w:line="240" w:lineRule="auto"/>
              <w:rPr>
                <w:sz w:val="16"/>
              </w:rPr>
            </w:pPr>
            <w:r w:rsidRPr="00FC4079">
              <w:rPr>
                <w:sz w:val="16"/>
              </w:rPr>
              <w:t>100</w:t>
            </w:r>
          </w:p>
        </w:tc>
        <w:tc>
          <w:tcPr>
            <w:tcW w:w="682" w:type="dxa"/>
          </w:tcPr>
          <w:p w14:paraId="578EB013" w14:textId="77777777" w:rsidR="00AF38E9" w:rsidRPr="00FC4079" w:rsidRDefault="00AF38E9" w:rsidP="00AF38E9">
            <w:pPr>
              <w:spacing w:line="240" w:lineRule="auto"/>
              <w:rPr>
                <w:sz w:val="16"/>
              </w:rPr>
            </w:pPr>
            <w:r w:rsidRPr="00FC4079">
              <w:rPr>
                <w:sz w:val="16"/>
              </w:rPr>
              <w:t>11</w:t>
            </w:r>
          </w:p>
        </w:tc>
        <w:tc>
          <w:tcPr>
            <w:tcW w:w="1271" w:type="dxa"/>
          </w:tcPr>
          <w:p w14:paraId="1805BB3F" w14:textId="77777777" w:rsidR="00AF38E9" w:rsidRPr="00FC4079" w:rsidRDefault="00AF38E9" w:rsidP="00AF38E9">
            <w:pPr>
              <w:spacing w:line="240" w:lineRule="auto"/>
              <w:rPr>
                <w:sz w:val="16"/>
              </w:rPr>
            </w:pPr>
          </w:p>
        </w:tc>
        <w:tc>
          <w:tcPr>
            <w:tcW w:w="534" w:type="dxa"/>
          </w:tcPr>
          <w:p w14:paraId="2EED1A68" w14:textId="77777777" w:rsidR="00AF38E9" w:rsidRPr="00FC4079" w:rsidRDefault="00AF38E9" w:rsidP="00AF38E9">
            <w:pPr>
              <w:spacing w:line="240" w:lineRule="auto"/>
              <w:rPr>
                <w:sz w:val="16"/>
              </w:rPr>
            </w:pPr>
            <w:r w:rsidRPr="00FC4079">
              <w:rPr>
                <w:sz w:val="16"/>
              </w:rPr>
              <w:t>30</w:t>
            </w:r>
          </w:p>
        </w:tc>
        <w:tc>
          <w:tcPr>
            <w:tcW w:w="534" w:type="dxa"/>
          </w:tcPr>
          <w:p w14:paraId="591ADC4D" w14:textId="77777777" w:rsidR="00AF38E9" w:rsidRPr="00FC4079" w:rsidRDefault="00AF38E9" w:rsidP="00AF38E9">
            <w:pPr>
              <w:spacing w:line="240" w:lineRule="auto"/>
              <w:rPr>
                <w:sz w:val="16"/>
              </w:rPr>
            </w:pPr>
          </w:p>
        </w:tc>
        <w:tc>
          <w:tcPr>
            <w:tcW w:w="864" w:type="dxa"/>
          </w:tcPr>
          <w:p w14:paraId="76824B9D" w14:textId="77777777" w:rsidR="00AF38E9" w:rsidRPr="00FC4079" w:rsidRDefault="00AF38E9" w:rsidP="00AF38E9">
            <w:pPr>
              <w:spacing w:line="240" w:lineRule="auto"/>
              <w:rPr>
                <w:sz w:val="16"/>
              </w:rPr>
            </w:pPr>
          </w:p>
        </w:tc>
      </w:tr>
      <w:tr w:rsidR="00FC4079" w:rsidRPr="00FC4079" w14:paraId="77B1AA2A" w14:textId="77777777" w:rsidTr="00FC4079">
        <w:tc>
          <w:tcPr>
            <w:tcW w:w="1353" w:type="dxa"/>
          </w:tcPr>
          <w:p w14:paraId="13DA9D76" w14:textId="77777777" w:rsidR="00AF38E9" w:rsidRPr="00FC4079" w:rsidRDefault="00AF38E9" w:rsidP="00AF38E9">
            <w:pPr>
              <w:spacing w:line="240" w:lineRule="auto"/>
              <w:rPr>
                <w:sz w:val="16"/>
              </w:rPr>
            </w:pPr>
            <w:r w:rsidRPr="00FC4079">
              <w:rPr>
                <w:sz w:val="16"/>
              </w:rPr>
              <w:t>Colestyramine</w:t>
            </w:r>
          </w:p>
        </w:tc>
        <w:tc>
          <w:tcPr>
            <w:tcW w:w="2023" w:type="dxa"/>
          </w:tcPr>
          <w:p w14:paraId="44D77F20" w14:textId="77777777" w:rsidR="00AF38E9" w:rsidRPr="00FC4079" w:rsidRDefault="00AF38E9" w:rsidP="00AF38E9">
            <w:pPr>
              <w:spacing w:line="240" w:lineRule="auto"/>
              <w:rPr>
                <w:sz w:val="16"/>
              </w:rPr>
            </w:pPr>
            <w:r w:rsidRPr="00FC4079">
              <w:rPr>
                <w:sz w:val="16"/>
              </w:rPr>
              <w:t>Sachets containing 4.7 g oral powder (equivalent to 4 g colestyramine), 50</w:t>
            </w:r>
          </w:p>
        </w:tc>
        <w:tc>
          <w:tcPr>
            <w:tcW w:w="953" w:type="dxa"/>
          </w:tcPr>
          <w:p w14:paraId="1A34BE80" w14:textId="77777777" w:rsidR="00AF38E9" w:rsidRPr="00FC4079" w:rsidRDefault="00AF38E9" w:rsidP="00AF38E9">
            <w:pPr>
              <w:spacing w:line="240" w:lineRule="auto"/>
              <w:rPr>
                <w:sz w:val="16"/>
              </w:rPr>
            </w:pPr>
            <w:r w:rsidRPr="00FC4079">
              <w:rPr>
                <w:sz w:val="16"/>
              </w:rPr>
              <w:t>Oral</w:t>
            </w:r>
          </w:p>
        </w:tc>
        <w:tc>
          <w:tcPr>
            <w:tcW w:w="1440" w:type="dxa"/>
          </w:tcPr>
          <w:p w14:paraId="747D001A" w14:textId="77777777" w:rsidR="00AF38E9" w:rsidRPr="00FC4079" w:rsidRDefault="00AF38E9" w:rsidP="00AF38E9">
            <w:pPr>
              <w:spacing w:line="240" w:lineRule="auto"/>
              <w:rPr>
                <w:sz w:val="16"/>
              </w:rPr>
            </w:pPr>
            <w:r w:rsidRPr="00FC4079">
              <w:rPr>
                <w:sz w:val="16"/>
              </w:rPr>
              <w:t>Questran Lite</w:t>
            </w:r>
          </w:p>
        </w:tc>
        <w:tc>
          <w:tcPr>
            <w:tcW w:w="534" w:type="dxa"/>
          </w:tcPr>
          <w:p w14:paraId="7A79C9D9" w14:textId="77777777" w:rsidR="00AF38E9" w:rsidRPr="00FC4079" w:rsidRDefault="00AF38E9" w:rsidP="00AF38E9">
            <w:pPr>
              <w:spacing w:line="240" w:lineRule="auto"/>
              <w:rPr>
                <w:sz w:val="16"/>
              </w:rPr>
            </w:pPr>
            <w:r w:rsidRPr="00FC4079">
              <w:rPr>
                <w:sz w:val="16"/>
              </w:rPr>
              <w:t>GO</w:t>
            </w:r>
          </w:p>
        </w:tc>
        <w:tc>
          <w:tcPr>
            <w:tcW w:w="633" w:type="dxa"/>
          </w:tcPr>
          <w:p w14:paraId="2D4172F5" w14:textId="77777777" w:rsidR="00AF38E9" w:rsidRPr="00FC4079" w:rsidRDefault="00AF38E9" w:rsidP="00AF38E9">
            <w:pPr>
              <w:spacing w:line="240" w:lineRule="auto"/>
              <w:rPr>
                <w:sz w:val="16"/>
              </w:rPr>
            </w:pPr>
            <w:r w:rsidRPr="00FC4079">
              <w:rPr>
                <w:sz w:val="16"/>
              </w:rPr>
              <w:t xml:space="preserve">MP NP </w:t>
            </w:r>
          </w:p>
        </w:tc>
        <w:tc>
          <w:tcPr>
            <w:tcW w:w="1728" w:type="dxa"/>
          </w:tcPr>
          <w:p w14:paraId="42E3F4D9" w14:textId="77777777" w:rsidR="00AF38E9" w:rsidRPr="00FC4079" w:rsidRDefault="00AF38E9" w:rsidP="00AF38E9">
            <w:pPr>
              <w:spacing w:line="240" w:lineRule="auto"/>
              <w:rPr>
                <w:sz w:val="16"/>
              </w:rPr>
            </w:pPr>
          </w:p>
        </w:tc>
        <w:tc>
          <w:tcPr>
            <w:tcW w:w="1728" w:type="dxa"/>
          </w:tcPr>
          <w:p w14:paraId="3E350C7D" w14:textId="77777777" w:rsidR="00AF38E9" w:rsidRPr="00FC4079" w:rsidRDefault="00AF38E9" w:rsidP="00AF38E9">
            <w:pPr>
              <w:spacing w:line="240" w:lineRule="auto"/>
              <w:rPr>
                <w:sz w:val="16"/>
              </w:rPr>
            </w:pPr>
          </w:p>
        </w:tc>
        <w:tc>
          <w:tcPr>
            <w:tcW w:w="682" w:type="dxa"/>
          </w:tcPr>
          <w:p w14:paraId="142CE138" w14:textId="77777777" w:rsidR="00AF38E9" w:rsidRPr="00FC4079" w:rsidRDefault="00AF38E9" w:rsidP="00AF38E9">
            <w:pPr>
              <w:spacing w:line="240" w:lineRule="auto"/>
              <w:rPr>
                <w:sz w:val="16"/>
              </w:rPr>
            </w:pPr>
            <w:r w:rsidRPr="00FC4079">
              <w:rPr>
                <w:sz w:val="16"/>
              </w:rPr>
              <w:t>2</w:t>
            </w:r>
          </w:p>
        </w:tc>
        <w:tc>
          <w:tcPr>
            <w:tcW w:w="682" w:type="dxa"/>
          </w:tcPr>
          <w:p w14:paraId="18C8D19A" w14:textId="77777777" w:rsidR="00AF38E9" w:rsidRPr="00FC4079" w:rsidRDefault="00AF38E9" w:rsidP="00AF38E9">
            <w:pPr>
              <w:spacing w:line="240" w:lineRule="auto"/>
              <w:rPr>
                <w:sz w:val="16"/>
              </w:rPr>
            </w:pPr>
            <w:r w:rsidRPr="00FC4079">
              <w:rPr>
                <w:sz w:val="16"/>
              </w:rPr>
              <w:t>5</w:t>
            </w:r>
          </w:p>
        </w:tc>
        <w:tc>
          <w:tcPr>
            <w:tcW w:w="1271" w:type="dxa"/>
          </w:tcPr>
          <w:p w14:paraId="6B1DB385" w14:textId="77777777" w:rsidR="00AF38E9" w:rsidRPr="00FC4079" w:rsidRDefault="00AF38E9" w:rsidP="00AF38E9">
            <w:pPr>
              <w:spacing w:line="240" w:lineRule="auto"/>
              <w:rPr>
                <w:sz w:val="16"/>
              </w:rPr>
            </w:pPr>
          </w:p>
        </w:tc>
        <w:tc>
          <w:tcPr>
            <w:tcW w:w="534" w:type="dxa"/>
          </w:tcPr>
          <w:p w14:paraId="6D7CE675" w14:textId="77777777" w:rsidR="00AF38E9" w:rsidRPr="00FC4079" w:rsidRDefault="00AF38E9" w:rsidP="00AF38E9">
            <w:pPr>
              <w:spacing w:line="240" w:lineRule="auto"/>
              <w:rPr>
                <w:sz w:val="16"/>
              </w:rPr>
            </w:pPr>
            <w:r w:rsidRPr="00FC4079">
              <w:rPr>
                <w:sz w:val="16"/>
              </w:rPr>
              <w:t>1</w:t>
            </w:r>
          </w:p>
        </w:tc>
        <w:tc>
          <w:tcPr>
            <w:tcW w:w="534" w:type="dxa"/>
          </w:tcPr>
          <w:p w14:paraId="6BA1FB21" w14:textId="77777777" w:rsidR="00AF38E9" w:rsidRPr="00FC4079" w:rsidRDefault="00AF38E9" w:rsidP="00AF38E9">
            <w:pPr>
              <w:spacing w:line="240" w:lineRule="auto"/>
              <w:rPr>
                <w:sz w:val="16"/>
              </w:rPr>
            </w:pPr>
          </w:p>
        </w:tc>
        <w:tc>
          <w:tcPr>
            <w:tcW w:w="864" w:type="dxa"/>
          </w:tcPr>
          <w:p w14:paraId="402C1F18" w14:textId="77777777" w:rsidR="00AF38E9" w:rsidRPr="00FC4079" w:rsidRDefault="00AF38E9" w:rsidP="00AF38E9">
            <w:pPr>
              <w:spacing w:line="240" w:lineRule="auto"/>
              <w:rPr>
                <w:sz w:val="16"/>
              </w:rPr>
            </w:pPr>
          </w:p>
        </w:tc>
      </w:tr>
      <w:tr w:rsidR="00FC4079" w:rsidRPr="00FC4079" w14:paraId="242F5A55" w14:textId="77777777" w:rsidTr="00FC4079">
        <w:tc>
          <w:tcPr>
            <w:tcW w:w="1353" w:type="dxa"/>
          </w:tcPr>
          <w:p w14:paraId="75DA1447" w14:textId="77777777" w:rsidR="00AF38E9" w:rsidRPr="00FC4079" w:rsidRDefault="00AF38E9" w:rsidP="00AF38E9">
            <w:pPr>
              <w:spacing w:line="240" w:lineRule="auto"/>
              <w:rPr>
                <w:sz w:val="16"/>
              </w:rPr>
            </w:pPr>
            <w:r w:rsidRPr="00FC4079">
              <w:rPr>
                <w:sz w:val="16"/>
              </w:rPr>
              <w:t>Colestyramine</w:t>
            </w:r>
          </w:p>
        </w:tc>
        <w:tc>
          <w:tcPr>
            <w:tcW w:w="2023" w:type="dxa"/>
          </w:tcPr>
          <w:p w14:paraId="4A48CDEC" w14:textId="77777777" w:rsidR="00AF38E9" w:rsidRPr="00FC4079" w:rsidRDefault="00AF38E9" w:rsidP="00AF38E9">
            <w:pPr>
              <w:spacing w:line="240" w:lineRule="auto"/>
              <w:rPr>
                <w:sz w:val="16"/>
              </w:rPr>
            </w:pPr>
            <w:r w:rsidRPr="00FC4079">
              <w:rPr>
                <w:sz w:val="16"/>
              </w:rPr>
              <w:t>Sachets containing 4.7 g oral powder (equivalent to 4 g colestyramine), 50</w:t>
            </w:r>
          </w:p>
        </w:tc>
        <w:tc>
          <w:tcPr>
            <w:tcW w:w="953" w:type="dxa"/>
          </w:tcPr>
          <w:p w14:paraId="6610A063" w14:textId="77777777" w:rsidR="00AF38E9" w:rsidRPr="00FC4079" w:rsidRDefault="00AF38E9" w:rsidP="00AF38E9">
            <w:pPr>
              <w:spacing w:line="240" w:lineRule="auto"/>
              <w:rPr>
                <w:sz w:val="16"/>
              </w:rPr>
            </w:pPr>
            <w:r w:rsidRPr="00FC4079">
              <w:rPr>
                <w:sz w:val="16"/>
              </w:rPr>
              <w:t>Oral</w:t>
            </w:r>
          </w:p>
        </w:tc>
        <w:tc>
          <w:tcPr>
            <w:tcW w:w="1440" w:type="dxa"/>
          </w:tcPr>
          <w:p w14:paraId="26E5E503" w14:textId="77777777" w:rsidR="00AF38E9" w:rsidRPr="00FC4079" w:rsidRDefault="00AF38E9" w:rsidP="00AF38E9">
            <w:pPr>
              <w:spacing w:line="240" w:lineRule="auto"/>
              <w:rPr>
                <w:sz w:val="16"/>
              </w:rPr>
            </w:pPr>
            <w:r w:rsidRPr="00FC4079">
              <w:rPr>
                <w:sz w:val="16"/>
              </w:rPr>
              <w:t>Questran Lite</w:t>
            </w:r>
          </w:p>
        </w:tc>
        <w:tc>
          <w:tcPr>
            <w:tcW w:w="534" w:type="dxa"/>
          </w:tcPr>
          <w:p w14:paraId="5C8F5EE8" w14:textId="77777777" w:rsidR="00AF38E9" w:rsidRPr="00FC4079" w:rsidRDefault="00AF38E9" w:rsidP="00AF38E9">
            <w:pPr>
              <w:spacing w:line="240" w:lineRule="auto"/>
              <w:rPr>
                <w:sz w:val="16"/>
              </w:rPr>
            </w:pPr>
            <w:r w:rsidRPr="00FC4079">
              <w:rPr>
                <w:sz w:val="16"/>
              </w:rPr>
              <w:t>GO</w:t>
            </w:r>
          </w:p>
        </w:tc>
        <w:tc>
          <w:tcPr>
            <w:tcW w:w="633" w:type="dxa"/>
          </w:tcPr>
          <w:p w14:paraId="0338DAAD" w14:textId="77777777" w:rsidR="00AF38E9" w:rsidRPr="00FC4079" w:rsidRDefault="00AF38E9" w:rsidP="00AF38E9">
            <w:pPr>
              <w:spacing w:line="240" w:lineRule="auto"/>
              <w:rPr>
                <w:sz w:val="16"/>
              </w:rPr>
            </w:pPr>
            <w:r w:rsidRPr="00FC4079">
              <w:rPr>
                <w:sz w:val="16"/>
              </w:rPr>
              <w:t xml:space="preserve">MP </w:t>
            </w:r>
          </w:p>
        </w:tc>
        <w:tc>
          <w:tcPr>
            <w:tcW w:w="1728" w:type="dxa"/>
          </w:tcPr>
          <w:p w14:paraId="3729E402" w14:textId="77777777" w:rsidR="00AF38E9" w:rsidRPr="00FC4079" w:rsidRDefault="00AF38E9" w:rsidP="00AF38E9">
            <w:pPr>
              <w:spacing w:line="240" w:lineRule="auto"/>
              <w:rPr>
                <w:sz w:val="16"/>
              </w:rPr>
            </w:pPr>
          </w:p>
        </w:tc>
        <w:tc>
          <w:tcPr>
            <w:tcW w:w="1728" w:type="dxa"/>
          </w:tcPr>
          <w:p w14:paraId="5D1CED4E" w14:textId="77777777" w:rsidR="00AF38E9" w:rsidRPr="00FC4079" w:rsidRDefault="00AF38E9" w:rsidP="00AF38E9">
            <w:pPr>
              <w:spacing w:line="240" w:lineRule="auto"/>
              <w:rPr>
                <w:sz w:val="16"/>
              </w:rPr>
            </w:pPr>
            <w:r w:rsidRPr="00FC4079">
              <w:rPr>
                <w:sz w:val="16"/>
              </w:rPr>
              <w:t>P6429</w:t>
            </w:r>
          </w:p>
        </w:tc>
        <w:tc>
          <w:tcPr>
            <w:tcW w:w="682" w:type="dxa"/>
          </w:tcPr>
          <w:p w14:paraId="39C8AC3E" w14:textId="77777777" w:rsidR="00AF38E9" w:rsidRPr="00FC4079" w:rsidRDefault="00AF38E9" w:rsidP="00AF38E9">
            <w:pPr>
              <w:spacing w:line="240" w:lineRule="auto"/>
              <w:rPr>
                <w:sz w:val="16"/>
              </w:rPr>
            </w:pPr>
            <w:r w:rsidRPr="00FC4079">
              <w:rPr>
                <w:sz w:val="16"/>
              </w:rPr>
              <w:t>2</w:t>
            </w:r>
          </w:p>
        </w:tc>
        <w:tc>
          <w:tcPr>
            <w:tcW w:w="682" w:type="dxa"/>
          </w:tcPr>
          <w:p w14:paraId="6284975F" w14:textId="77777777" w:rsidR="00AF38E9" w:rsidRPr="00FC4079" w:rsidRDefault="00AF38E9" w:rsidP="00AF38E9">
            <w:pPr>
              <w:spacing w:line="240" w:lineRule="auto"/>
              <w:rPr>
                <w:sz w:val="16"/>
              </w:rPr>
            </w:pPr>
            <w:r w:rsidRPr="00FC4079">
              <w:rPr>
                <w:sz w:val="16"/>
              </w:rPr>
              <w:t>11</w:t>
            </w:r>
          </w:p>
        </w:tc>
        <w:tc>
          <w:tcPr>
            <w:tcW w:w="1271" w:type="dxa"/>
          </w:tcPr>
          <w:p w14:paraId="13AFF0FB" w14:textId="77777777" w:rsidR="00AF38E9" w:rsidRPr="00FC4079" w:rsidRDefault="00AF38E9" w:rsidP="00AF38E9">
            <w:pPr>
              <w:spacing w:line="240" w:lineRule="auto"/>
              <w:rPr>
                <w:sz w:val="16"/>
              </w:rPr>
            </w:pPr>
          </w:p>
        </w:tc>
        <w:tc>
          <w:tcPr>
            <w:tcW w:w="534" w:type="dxa"/>
          </w:tcPr>
          <w:p w14:paraId="5FBC7C03" w14:textId="77777777" w:rsidR="00AF38E9" w:rsidRPr="00FC4079" w:rsidRDefault="00AF38E9" w:rsidP="00AF38E9">
            <w:pPr>
              <w:spacing w:line="240" w:lineRule="auto"/>
              <w:rPr>
                <w:sz w:val="16"/>
              </w:rPr>
            </w:pPr>
            <w:r w:rsidRPr="00FC4079">
              <w:rPr>
                <w:sz w:val="16"/>
              </w:rPr>
              <w:t>1</w:t>
            </w:r>
          </w:p>
        </w:tc>
        <w:tc>
          <w:tcPr>
            <w:tcW w:w="534" w:type="dxa"/>
          </w:tcPr>
          <w:p w14:paraId="5CEE6D15" w14:textId="77777777" w:rsidR="00AF38E9" w:rsidRPr="00FC4079" w:rsidRDefault="00AF38E9" w:rsidP="00AF38E9">
            <w:pPr>
              <w:spacing w:line="240" w:lineRule="auto"/>
              <w:rPr>
                <w:sz w:val="16"/>
              </w:rPr>
            </w:pPr>
          </w:p>
        </w:tc>
        <w:tc>
          <w:tcPr>
            <w:tcW w:w="864" w:type="dxa"/>
          </w:tcPr>
          <w:p w14:paraId="41DBB158" w14:textId="77777777" w:rsidR="00AF38E9" w:rsidRPr="00FC4079" w:rsidRDefault="00AF38E9" w:rsidP="00AF38E9">
            <w:pPr>
              <w:spacing w:line="240" w:lineRule="auto"/>
              <w:rPr>
                <w:sz w:val="16"/>
              </w:rPr>
            </w:pPr>
          </w:p>
        </w:tc>
      </w:tr>
      <w:tr w:rsidR="00FC4079" w:rsidRPr="00FC4079" w14:paraId="4B0C3590" w14:textId="77777777" w:rsidTr="00FC4079">
        <w:tc>
          <w:tcPr>
            <w:tcW w:w="1353" w:type="dxa"/>
          </w:tcPr>
          <w:p w14:paraId="47A92ECB" w14:textId="77777777" w:rsidR="00AF38E9" w:rsidRPr="00FC4079" w:rsidRDefault="00AF38E9" w:rsidP="00AF38E9">
            <w:pPr>
              <w:spacing w:line="240" w:lineRule="auto"/>
              <w:rPr>
                <w:sz w:val="16"/>
              </w:rPr>
            </w:pPr>
            <w:r w:rsidRPr="00FC4079">
              <w:rPr>
                <w:sz w:val="16"/>
              </w:rPr>
              <w:t>Corifollitropin alfa</w:t>
            </w:r>
          </w:p>
        </w:tc>
        <w:tc>
          <w:tcPr>
            <w:tcW w:w="2023" w:type="dxa"/>
          </w:tcPr>
          <w:p w14:paraId="4074F943" w14:textId="77777777" w:rsidR="00AF38E9" w:rsidRPr="00FC4079" w:rsidRDefault="00AF38E9" w:rsidP="00AF38E9">
            <w:pPr>
              <w:spacing w:line="240" w:lineRule="auto"/>
              <w:rPr>
                <w:sz w:val="16"/>
              </w:rPr>
            </w:pPr>
            <w:r w:rsidRPr="00FC4079">
              <w:rPr>
                <w:sz w:val="16"/>
              </w:rPr>
              <w:t>Solution for injection 100 micrograms in 0.5 mL single dose pre-filled syringe</w:t>
            </w:r>
          </w:p>
        </w:tc>
        <w:tc>
          <w:tcPr>
            <w:tcW w:w="953" w:type="dxa"/>
          </w:tcPr>
          <w:p w14:paraId="628B5F2C" w14:textId="77777777" w:rsidR="00AF38E9" w:rsidRPr="00FC4079" w:rsidRDefault="00AF38E9" w:rsidP="00AF38E9">
            <w:pPr>
              <w:spacing w:line="240" w:lineRule="auto"/>
              <w:rPr>
                <w:sz w:val="16"/>
              </w:rPr>
            </w:pPr>
            <w:r w:rsidRPr="00FC4079">
              <w:rPr>
                <w:sz w:val="16"/>
              </w:rPr>
              <w:t>Injection</w:t>
            </w:r>
          </w:p>
        </w:tc>
        <w:tc>
          <w:tcPr>
            <w:tcW w:w="1440" w:type="dxa"/>
          </w:tcPr>
          <w:p w14:paraId="17CF010A" w14:textId="77777777" w:rsidR="00AF38E9" w:rsidRPr="00FC4079" w:rsidRDefault="00AF38E9" w:rsidP="00AF38E9">
            <w:pPr>
              <w:spacing w:line="240" w:lineRule="auto"/>
              <w:rPr>
                <w:sz w:val="16"/>
              </w:rPr>
            </w:pPr>
            <w:r w:rsidRPr="00FC4079">
              <w:rPr>
                <w:sz w:val="16"/>
              </w:rPr>
              <w:t>Elonva</w:t>
            </w:r>
          </w:p>
        </w:tc>
        <w:tc>
          <w:tcPr>
            <w:tcW w:w="534" w:type="dxa"/>
          </w:tcPr>
          <w:p w14:paraId="7B679F3E" w14:textId="77777777" w:rsidR="00AF38E9" w:rsidRPr="00FC4079" w:rsidRDefault="00AF38E9" w:rsidP="00AF38E9">
            <w:pPr>
              <w:spacing w:line="240" w:lineRule="auto"/>
              <w:rPr>
                <w:sz w:val="16"/>
              </w:rPr>
            </w:pPr>
            <w:r w:rsidRPr="00FC4079">
              <w:rPr>
                <w:sz w:val="16"/>
              </w:rPr>
              <w:t>OQ</w:t>
            </w:r>
          </w:p>
        </w:tc>
        <w:tc>
          <w:tcPr>
            <w:tcW w:w="633" w:type="dxa"/>
          </w:tcPr>
          <w:p w14:paraId="5154F9B8" w14:textId="77777777" w:rsidR="00AF38E9" w:rsidRPr="00FC4079" w:rsidRDefault="00AF38E9" w:rsidP="00AF38E9">
            <w:pPr>
              <w:spacing w:line="240" w:lineRule="auto"/>
              <w:rPr>
                <w:sz w:val="16"/>
              </w:rPr>
            </w:pPr>
            <w:r w:rsidRPr="00FC4079">
              <w:rPr>
                <w:sz w:val="16"/>
              </w:rPr>
              <w:t xml:space="preserve">MP </w:t>
            </w:r>
          </w:p>
        </w:tc>
        <w:tc>
          <w:tcPr>
            <w:tcW w:w="1728" w:type="dxa"/>
          </w:tcPr>
          <w:p w14:paraId="43FCECC6" w14:textId="77777777" w:rsidR="00AF38E9" w:rsidRPr="00FC4079" w:rsidRDefault="00AF38E9" w:rsidP="00AF38E9">
            <w:pPr>
              <w:spacing w:line="240" w:lineRule="auto"/>
              <w:rPr>
                <w:sz w:val="16"/>
              </w:rPr>
            </w:pPr>
            <w:r w:rsidRPr="00FC4079">
              <w:rPr>
                <w:sz w:val="16"/>
              </w:rPr>
              <w:t>C5009</w:t>
            </w:r>
          </w:p>
        </w:tc>
        <w:tc>
          <w:tcPr>
            <w:tcW w:w="1728" w:type="dxa"/>
          </w:tcPr>
          <w:p w14:paraId="5914351B" w14:textId="77777777" w:rsidR="00AF38E9" w:rsidRPr="00FC4079" w:rsidRDefault="00AF38E9" w:rsidP="00AF38E9">
            <w:pPr>
              <w:spacing w:line="240" w:lineRule="auto"/>
              <w:rPr>
                <w:sz w:val="16"/>
              </w:rPr>
            </w:pPr>
          </w:p>
        </w:tc>
        <w:tc>
          <w:tcPr>
            <w:tcW w:w="682" w:type="dxa"/>
          </w:tcPr>
          <w:p w14:paraId="77462A17" w14:textId="77777777" w:rsidR="00AF38E9" w:rsidRPr="00FC4079" w:rsidRDefault="00AF38E9" w:rsidP="00AF38E9">
            <w:pPr>
              <w:spacing w:line="240" w:lineRule="auto"/>
              <w:rPr>
                <w:sz w:val="16"/>
              </w:rPr>
            </w:pPr>
            <w:r w:rsidRPr="00FC4079">
              <w:rPr>
                <w:sz w:val="16"/>
              </w:rPr>
              <w:t>1</w:t>
            </w:r>
          </w:p>
        </w:tc>
        <w:tc>
          <w:tcPr>
            <w:tcW w:w="682" w:type="dxa"/>
          </w:tcPr>
          <w:p w14:paraId="59C9BA07" w14:textId="77777777" w:rsidR="00AF38E9" w:rsidRPr="00FC4079" w:rsidRDefault="00AF38E9" w:rsidP="00AF38E9">
            <w:pPr>
              <w:spacing w:line="240" w:lineRule="auto"/>
              <w:rPr>
                <w:sz w:val="16"/>
              </w:rPr>
            </w:pPr>
            <w:r w:rsidRPr="00FC4079">
              <w:rPr>
                <w:sz w:val="16"/>
              </w:rPr>
              <w:t>0</w:t>
            </w:r>
          </w:p>
        </w:tc>
        <w:tc>
          <w:tcPr>
            <w:tcW w:w="1271" w:type="dxa"/>
          </w:tcPr>
          <w:p w14:paraId="2AF27A2F" w14:textId="77777777" w:rsidR="00AF38E9" w:rsidRPr="00FC4079" w:rsidRDefault="00AF38E9" w:rsidP="00AF38E9">
            <w:pPr>
              <w:spacing w:line="240" w:lineRule="auto"/>
              <w:rPr>
                <w:sz w:val="16"/>
              </w:rPr>
            </w:pPr>
          </w:p>
        </w:tc>
        <w:tc>
          <w:tcPr>
            <w:tcW w:w="534" w:type="dxa"/>
          </w:tcPr>
          <w:p w14:paraId="3346162C" w14:textId="77777777" w:rsidR="00AF38E9" w:rsidRPr="00FC4079" w:rsidRDefault="00AF38E9" w:rsidP="00AF38E9">
            <w:pPr>
              <w:spacing w:line="240" w:lineRule="auto"/>
              <w:rPr>
                <w:sz w:val="16"/>
              </w:rPr>
            </w:pPr>
            <w:r w:rsidRPr="00FC4079">
              <w:rPr>
                <w:sz w:val="16"/>
              </w:rPr>
              <w:t>1</w:t>
            </w:r>
          </w:p>
        </w:tc>
        <w:tc>
          <w:tcPr>
            <w:tcW w:w="534" w:type="dxa"/>
          </w:tcPr>
          <w:p w14:paraId="22CD5932" w14:textId="77777777" w:rsidR="00AF38E9" w:rsidRPr="00FC4079" w:rsidRDefault="00AF38E9" w:rsidP="00AF38E9">
            <w:pPr>
              <w:spacing w:line="240" w:lineRule="auto"/>
              <w:rPr>
                <w:sz w:val="16"/>
              </w:rPr>
            </w:pPr>
          </w:p>
        </w:tc>
        <w:tc>
          <w:tcPr>
            <w:tcW w:w="864" w:type="dxa"/>
          </w:tcPr>
          <w:p w14:paraId="3AE3AA62" w14:textId="77777777" w:rsidR="00AF38E9" w:rsidRPr="00FC4079" w:rsidRDefault="00AF38E9" w:rsidP="00AF38E9">
            <w:pPr>
              <w:spacing w:line="240" w:lineRule="auto"/>
              <w:rPr>
                <w:sz w:val="16"/>
              </w:rPr>
            </w:pPr>
            <w:r w:rsidRPr="00FC4079">
              <w:rPr>
                <w:sz w:val="16"/>
              </w:rPr>
              <w:t>D(100)</w:t>
            </w:r>
          </w:p>
        </w:tc>
      </w:tr>
      <w:tr w:rsidR="00FC4079" w:rsidRPr="00FC4079" w14:paraId="2C72202B" w14:textId="77777777" w:rsidTr="00FC4079">
        <w:tc>
          <w:tcPr>
            <w:tcW w:w="1353" w:type="dxa"/>
          </w:tcPr>
          <w:p w14:paraId="2E6FA57D" w14:textId="77777777" w:rsidR="00AF38E9" w:rsidRPr="00FC4079" w:rsidRDefault="00AF38E9" w:rsidP="00AF38E9">
            <w:pPr>
              <w:spacing w:line="240" w:lineRule="auto"/>
              <w:rPr>
                <w:sz w:val="16"/>
              </w:rPr>
            </w:pPr>
            <w:r w:rsidRPr="00FC4079">
              <w:rPr>
                <w:sz w:val="16"/>
              </w:rPr>
              <w:t>Corifollitropin alfa</w:t>
            </w:r>
          </w:p>
        </w:tc>
        <w:tc>
          <w:tcPr>
            <w:tcW w:w="2023" w:type="dxa"/>
          </w:tcPr>
          <w:p w14:paraId="0C2C6D87" w14:textId="77777777" w:rsidR="00AF38E9" w:rsidRPr="00FC4079" w:rsidRDefault="00AF38E9" w:rsidP="00AF38E9">
            <w:pPr>
              <w:spacing w:line="240" w:lineRule="auto"/>
              <w:rPr>
                <w:sz w:val="16"/>
              </w:rPr>
            </w:pPr>
            <w:r w:rsidRPr="00FC4079">
              <w:rPr>
                <w:sz w:val="16"/>
              </w:rPr>
              <w:t>Solution for injection 150 micrograms in 0.5 mL single dose pre-filled syringe</w:t>
            </w:r>
          </w:p>
        </w:tc>
        <w:tc>
          <w:tcPr>
            <w:tcW w:w="953" w:type="dxa"/>
          </w:tcPr>
          <w:p w14:paraId="1F72819A" w14:textId="77777777" w:rsidR="00AF38E9" w:rsidRPr="00FC4079" w:rsidRDefault="00AF38E9" w:rsidP="00AF38E9">
            <w:pPr>
              <w:spacing w:line="240" w:lineRule="auto"/>
              <w:rPr>
                <w:sz w:val="16"/>
              </w:rPr>
            </w:pPr>
            <w:r w:rsidRPr="00FC4079">
              <w:rPr>
                <w:sz w:val="16"/>
              </w:rPr>
              <w:t>Injection</w:t>
            </w:r>
          </w:p>
        </w:tc>
        <w:tc>
          <w:tcPr>
            <w:tcW w:w="1440" w:type="dxa"/>
          </w:tcPr>
          <w:p w14:paraId="06E2B535" w14:textId="77777777" w:rsidR="00AF38E9" w:rsidRPr="00FC4079" w:rsidRDefault="00AF38E9" w:rsidP="00AF38E9">
            <w:pPr>
              <w:spacing w:line="240" w:lineRule="auto"/>
              <w:rPr>
                <w:sz w:val="16"/>
              </w:rPr>
            </w:pPr>
            <w:r w:rsidRPr="00FC4079">
              <w:rPr>
                <w:sz w:val="16"/>
              </w:rPr>
              <w:t>Elonva</w:t>
            </w:r>
          </w:p>
        </w:tc>
        <w:tc>
          <w:tcPr>
            <w:tcW w:w="534" w:type="dxa"/>
          </w:tcPr>
          <w:p w14:paraId="424E77F0" w14:textId="77777777" w:rsidR="00AF38E9" w:rsidRPr="00FC4079" w:rsidRDefault="00AF38E9" w:rsidP="00AF38E9">
            <w:pPr>
              <w:spacing w:line="240" w:lineRule="auto"/>
              <w:rPr>
                <w:sz w:val="16"/>
              </w:rPr>
            </w:pPr>
            <w:r w:rsidRPr="00FC4079">
              <w:rPr>
                <w:sz w:val="16"/>
              </w:rPr>
              <w:t>OQ</w:t>
            </w:r>
          </w:p>
        </w:tc>
        <w:tc>
          <w:tcPr>
            <w:tcW w:w="633" w:type="dxa"/>
          </w:tcPr>
          <w:p w14:paraId="575C092E" w14:textId="77777777" w:rsidR="00AF38E9" w:rsidRPr="00FC4079" w:rsidRDefault="00AF38E9" w:rsidP="00AF38E9">
            <w:pPr>
              <w:spacing w:line="240" w:lineRule="auto"/>
              <w:rPr>
                <w:sz w:val="16"/>
              </w:rPr>
            </w:pPr>
            <w:r w:rsidRPr="00FC4079">
              <w:rPr>
                <w:sz w:val="16"/>
              </w:rPr>
              <w:t xml:space="preserve">MP </w:t>
            </w:r>
          </w:p>
        </w:tc>
        <w:tc>
          <w:tcPr>
            <w:tcW w:w="1728" w:type="dxa"/>
          </w:tcPr>
          <w:p w14:paraId="00D8FF22" w14:textId="77777777" w:rsidR="00AF38E9" w:rsidRPr="00FC4079" w:rsidRDefault="00AF38E9" w:rsidP="00AF38E9">
            <w:pPr>
              <w:spacing w:line="240" w:lineRule="auto"/>
              <w:rPr>
                <w:sz w:val="16"/>
              </w:rPr>
            </w:pPr>
            <w:r w:rsidRPr="00FC4079">
              <w:rPr>
                <w:sz w:val="16"/>
              </w:rPr>
              <w:t>C5009</w:t>
            </w:r>
          </w:p>
        </w:tc>
        <w:tc>
          <w:tcPr>
            <w:tcW w:w="1728" w:type="dxa"/>
          </w:tcPr>
          <w:p w14:paraId="1FC07187" w14:textId="77777777" w:rsidR="00AF38E9" w:rsidRPr="00FC4079" w:rsidRDefault="00AF38E9" w:rsidP="00AF38E9">
            <w:pPr>
              <w:spacing w:line="240" w:lineRule="auto"/>
              <w:rPr>
                <w:sz w:val="16"/>
              </w:rPr>
            </w:pPr>
          </w:p>
        </w:tc>
        <w:tc>
          <w:tcPr>
            <w:tcW w:w="682" w:type="dxa"/>
          </w:tcPr>
          <w:p w14:paraId="34D00809" w14:textId="77777777" w:rsidR="00AF38E9" w:rsidRPr="00FC4079" w:rsidRDefault="00AF38E9" w:rsidP="00AF38E9">
            <w:pPr>
              <w:spacing w:line="240" w:lineRule="auto"/>
              <w:rPr>
                <w:sz w:val="16"/>
              </w:rPr>
            </w:pPr>
            <w:r w:rsidRPr="00FC4079">
              <w:rPr>
                <w:sz w:val="16"/>
              </w:rPr>
              <w:t>1</w:t>
            </w:r>
          </w:p>
        </w:tc>
        <w:tc>
          <w:tcPr>
            <w:tcW w:w="682" w:type="dxa"/>
          </w:tcPr>
          <w:p w14:paraId="2BD104E5" w14:textId="77777777" w:rsidR="00AF38E9" w:rsidRPr="00FC4079" w:rsidRDefault="00AF38E9" w:rsidP="00AF38E9">
            <w:pPr>
              <w:spacing w:line="240" w:lineRule="auto"/>
              <w:rPr>
                <w:sz w:val="16"/>
              </w:rPr>
            </w:pPr>
            <w:r w:rsidRPr="00FC4079">
              <w:rPr>
                <w:sz w:val="16"/>
              </w:rPr>
              <w:t>0</w:t>
            </w:r>
          </w:p>
        </w:tc>
        <w:tc>
          <w:tcPr>
            <w:tcW w:w="1271" w:type="dxa"/>
          </w:tcPr>
          <w:p w14:paraId="0CB58931" w14:textId="77777777" w:rsidR="00AF38E9" w:rsidRPr="00FC4079" w:rsidRDefault="00AF38E9" w:rsidP="00AF38E9">
            <w:pPr>
              <w:spacing w:line="240" w:lineRule="auto"/>
              <w:rPr>
                <w:sz w:val="16"/>
              </w:rPr>
            </w:pPr>
          </w:p>
        </w:tc>
        <w:tc>
          <w:tcPr>
            <w:tcW w:w="534" w:type="dxa"/>
          </w:tcPr>
          <w:p w14:paraId="2B5CDD47" w14:textId="77777777" w:rsidR="00AF38E9" w:rsidRPr="00FC4079" w:rsidRDefault="00AF38E9" w:rsidP="00AF38E9">
            <w:pPr>
              <w:spacing w:line="240" w:lineRule="auto"/>
              <w:rPr>
                <w:sz w:val="16"/>
              </w:rPr>
            </w:pPr>
            <w:r w:rsidRPr="00FC4079">
              <w:rPr>
                <w:sz w:val="16"/>
              </w:rPr>
              <w:t>1</w:t>
            </w:r>
          </w:p>
        </w:tc>
        <w:tc>
          <w:tcPr>
            <w:tcW w:w="534" w:type="dxa"/>
          </w:tcPr>
          <w:p w14:paraId="24A1BF07" w14:textId="77777777" w:rsidR="00AF38E9" w:rsidRPr="00FC4079" w:rsidRDefault="00AF38E9" w:rsidP="00AF38E9">
            <w:pPr>
              <w:spacing w:line="240" w:lineRule="auto"/>
              <w:rPr>
                <w:sz w:val="16"/>
              </w:rPr>
            </w:pPr>
          </w:p>
        </w:tc>
        <w:tc>
          <w:tcPr>
            <w:tcW w:w="864" w:type="dxa"/>
          </w:tcPr>
          <w:p w14:paraId="6C2A43A6" w14:textId="77777777" w:rsidR="00AF38E9" w:rsidRPr="00FC4079" w:rsidRDefault="00AF38E9" w:rsidP="00AF38E9">
            <w:pPr>
              <w:spacing w:line="240" w:lineRule="auto"/>
              <w:rPr>
                <w:sz w:val="16"/>
              </w:rPr>
            </w:pPr>
            <w:r w:rsidRPr="00FC4079">
              <w:rPr>
                <w:sz w:val="16"/>
              </w:rPr>
              <w:t>D(100)</w:t>
            </w:r>
          </w:p>
        </w:tc>
      </w:tr>
      <w:tr w:rsidR="00FC4079" w:rsidRPr="00FC4079" w14:paraId="729B8EE3" w14:textId="77777777" w:rsidTr="00FC4079">
        <w:tc>
          <w:tcPr>
            <w:tcW w:w="1353" w:type="dxa"/>
          </w:tcPr>
          <w:p w14:paraId="3148E039" w14:textId="77777777" w:rsidR="00AF38E9" w:rsidRPr="00FC4079" w:rsidRDefault="00AF38E9" w:rsidP="00AF38E9">
            <w:pPr>
              <w:spacing w:line="240" w:lineRule="auto"/>
              <w:rPr>
                <w:sz w:val="16"/>
              </w:rPr>
            </w:pPr>
            <w:r w:rsidRPr="00FC4079">
              <w:rPr>
                <w:sz w:val="16"/>
              </w:rPr>
              <w:t>Cortisone</w:t>
            </w:r>
          </w:p>
        </w:tc>
        <w:tc>
          <w:tcPr>
            <w:tcW w:w="2023" w:type="dxa"/>
          </w:tcPr>
          <w:p w14:paraId="53CEB2F0" w14:textId="77777777" w:rsidR="00AF38E9" w:rsidRPr="00FC4079" w:rsidRDefault="00AF38E9" w:rsidP="00AF38E9">
            <w:pPr>
              <w:spacing w:line="240" w:lineRule="auto"/>
              <w:rPr>
                <w:sz w:val="16"/>
              </w:rPr>
            </w:pPr>
            <w:r w:rsidRPr="00FC4079">
              <w:rPr>
                <w:sz w:val="16"/>
              </w:rPr>
              <w:t>Tablet containing cortisone acetate 5 mg</w:t>
            </w:r>
          </w:p>
        </w:tc>
        <w:tc>
          <w:tcPr>
            <w:tcW w:w="953" w:type="dxa"/>
          </w:tcPr>
          <w:p w14:paraId="3BB37EEC" w14:textId="77777777" w:rsidR="00AF38E9" w:rsidRPr="00FC4079" w:rsidRDefault="00AF38E9" w:rsidP="00AF38E9">
            <w:pPr>
              <w:spacing w:line="240" w:lineRule="auto"/>
              <w:rPr>
                <w:sz w:val="16"/>
              </w:rPr>
            </w:pPr>
            <w:r w:rsidRPr="00FC4079">
              <w:rPr>
                <w:sz w:val="16"/>
              </w:rPr>
              <w:t>Oral</w:t>
            </w:r>
          </w:p>
        </w:tc>
        <w:tc>
          <w:tcPr>
            <w:tcW w:w="1440" w:type="dxa"/>
          </w:tcPr>
          <w:p w14:paraId="7019067D" w14:textId="77777777" w:rsidR="00AF38E9" w:rsidRPr="00FC4079" w:rsidRDefault="00AF38E9" w:rsidP="00AF38E9">
            <w:pPr>
              <w:spacing w:line="240" w:lineRule="auto"/>
              <w:rPr>
                <w:sz w:val="16"/>
              </w:rPr>
            </w:pPr>
            <w:r w:rsidRPr="00FC4079">
              <w:rPr>
                <w:sz w:val="16"/>
              </w:rPr>
              <w:t>Cortate</w:t>
            </w:r>
          </w:p>
        </w:tc>
        <w:tc>
          <w:tcPr>
            <w:tcW w:w="534" w:type="dxa"/>
          </w:tcPr>
          <w:p w14:paraId="0B1AD2B0" w14:textId="77777777" w:rsidR="00AF38E9" w:rsidRPr="00FC4079" w:rsidRDefault="00AF38E9" w:rsidP="00AF38E9">
            <w:pPr>
              <w:spacing w:line="240" w:lineRule="auto"/>
              <w:rPr>
                <w:sz w:val="16"/>
              </w:rPr>
            </w:pPr>
            <w:r w:rsidRPr="00FC4079">
              <w:rPr>
                <w:sz w:val="16"/>
              </w:rPr>
              <w:t>AS</w:t>
            </w:r>
          </w:p>
        </w:tc>
        <w:tc>
          <w:tcPr>
            <w:tcW w:w="633" w:type="dxa"/>
          </w:tcPr>
          <w:p w14:paraId="1F11655C"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96A2F78" w14:textId="77777777" w:rsidR="00AF38E9" w:rsidRPr="00FC4079" w:rsidRDefault="00AF38E9" w:rsidP="00AF38E9">
            <w:pPr>
              <w:spacing w:line="240" w:lineRule="auto"/>
              <w:rPr>
                <w:sz w:val="16"/>
              </w:rPr>
            </w:pPr>
          </w:p>
        </w:tc>
        <w:tc>
          <w:tcPr>
            <w:tcW w:w="1728" w:type="dxa"/>
          </w:tcPr>
          <w:p w14:paraId="79ABFF82" w14:textId="77777777" w:rsidR="00AF38E9" w:rsidRPr="00FC4079" w:rsidRDefault="00AF38E9" w:rsidP="00AF38E9">
            <w:pPr>
              <w:spacing w:line="240" w:lineRule="auto"/>
              <w:rPr>
                <w:sz w:val="16"/>
              </w:rPr>
            </w:pPr>
          </w:p>
        </w:tc>
        <w:tc>
          <w:tcPr>
            <w:tcW w:w="682" w:type="dxa"/>
          </w:tcPr>
          <w:p w14:paraId="5676143D" w14:textId="77777777" w:rsidR="00AF38E9" w:rsidRPr="00FC4079" w:rsidRDefault="00AF38E9" w:rsidP="00AF38E9">
            <w:pPr>
              <w:spacing w:line="240" w:lineRule="auto"/>
              <w:rPr>
                <w:sz w:val="16"/>
              </w:rPr>
            </w:pPr>
            <w:r w:rsidRPr="00FC4079">
              <w:rPr>
                <w:sz w:val="16"/>
              </w:rPr>
              <w:t>50</w:t>
            </w:r>
          </w:p>
        </w:tc>
        <w:tc>
          <w:tcPr>
            <w:tcW w:w="682" w:type="dxa"/>
          </w:tcPr>
          <w:p w14:paraId="0AF3454D" w14:textId="77777777" w:rsidR="00AF38E9" w:rsidRPr="00FC4079" w:rsidRDefault="00AF38E9" w:rsidP="00AF38E9">
            <w:pPr>
              <w:spacing w:line="240" w:lineRule="auto"/>
              <w:rPr>
                <w:sz w:val="16"/>
              </w:rPr>
            </w:pPr>
            <w:r w:rsidRPr="00FC4079">
              <w:rPr>
                <w:sz w:val="16"/>
              </w:rPr>
              <w:t>4</w:t>
            </w:r>
          </w:p>
        </w:tc>
        <w:tc>
          <w:tcPr>
            <w:tcW w:w="1271" w:type="dxa"/>
          </w:tcPr>
          <w:p w14:paraId="31B645FC" w14:textId="77777777" w:rsidR="00AF38E9" w:rsidRPr="00FC4079" w:rsidRDefault="00AF38E9" w:rsidP="00AF38E9">
            <w:pPr>
              <w:spacing w:line="240" w:lineRule="auto"/>
              <w:rPr>
                <w:sz w:val="16"/>
              </w:rPr>
            </w:pPr>
          </w:p>
        </w:tc>
        <w:tc>
          <w:tcPr>
            <w:tcW w:w="534" w:type="dxa"/>
          </w:tcPr>
          <w:p w14:paraId="38A79210" w14:textId="77777777" w:rsidR="00AF38E9" w:rsidRPr="00FC4079" w:rsidRDefault="00AF38E9" w:rsidP="00AF38E9">
            <w:pPr>
              <w:spacing w:line="240" w:lineRule="auto"/>
              <w:rPr>
                <w:sz w:val="16"/>
              </w:rPr>
            </w:pPr>
            <w:r w:rsidRPr="00FC4079">
              <w:rPr>
                <w:sz w:val="16"/>
              </w:rPr>
              <w:t>50</w:t>
            </w:r>
          </w:p>
        </w:tc>
        <w:tc>
          <w:tcPr>
            <w:tcW w:w="534" w:type="dxa"/>
          </w:tcPr>
          <w:p w14:paraId="0F9B4E86" w14:textId="77777777" w:rsidR="00AF38E9" w:rsidRPr="00FC4079" w:rsidRDefault="00AF38E9" w:rsidP="00AF38E9">
            <w:pPr>
              <w:spacing w:line="240" w:lineRule="auto"/>
              <w:rPr>
                <w:sz w:val="16"/>
              </w:rPr>
            </w:pPr>
          </w:p>
        </w:tc>
        <w:tc>
          <w:tcPr>
            <w:tcW w:w="864" w:type="dxa"/>
          </w:tcPr>
          <w:p w14:paraId="542034EF" w14:textId="77777777" w:rsidR="00AF38E9" w:rsidRPr="00FC4079" w:rsidRDefault="00AF38E9" w:rsidP="00AF38E9">
            <w:pPr>
              <w:spacing w:line="240" w:lineRule="auto"/>
              <w:rPr>
                <w:sz w:val="16"/>
              </w:rPr>
            </w:pPr>
          </w:p>
        </w:tc>
      </w:tr>
      <w:tr w:rsidR="00FC4079" w:rsidRPr="00FC4079" w14:paraId="5EDFCB36" w14:textId="77777777" w:rsidTr="00FC4079">
        <w:tc>
          <w:tcPr>
            <w:tcW w:w="1353" w:type="dxa"/>
          </w:tcPr>
          <w:p w14:paraId="54C5810A" w14:textId="77777777" w:rsidR="00AF38E9" w:rsidRPr="00FC4079" w:rsidRDefault="00AF38E9" w:rsidP="00AF38E9">
            <w:pPr>
              <w:spacing w:line="240" w:lineRule="auto"/>
              <w:rPr>
                <w:sz w:val="16"/>
              </w:rPr>
            </w:pPr>
            <w:r w:rsidRPr="00FC4079">
              <w:rPr>
                <w:sz w:val="16"/>
              </w:rPr>
              <w:t>Cortisone</w:t>
            </w:r>
          </w:p>
        </w:tc>
        <w:tc>
          <w:tcPr>
            <w:tcW w:w="2023" w:type="dxa"/>
          </w:tcPr>
          <w:p w14:paraId="37F45019" w14:textId="77777777" w:rsidR="00AF38E9" w:rsidRPr="00FC4079" w:rsidRDefault="00AF38E9" w:rsidP="00AF38E9">
            <w:pPr>
              <w:spacing w:line="240" w:lineRule="auto"/>
              <w:rPr>
                <w:sz w:val="16"/>
              </w:rPr>
            </w:pPr>
            <w:r w:rsidRPr="00FC4079">
              <w:rPr>
                <w:sz w:val="16"/>
              </w:rPr>
              <w:t>Tablet containing cortisone acetate 5 mg</w:t>
            </w:r>
          </w:p>
        </w:tc>
        <w:tc>
          <w:tcPr>
            <w:tcW w:w="953" w:type="dxa"/>
          </w:tcPr>
          <w:p w14:paraId="32B1A567" w14:textId="77777777" w:rsidR="00AF38E9" w:rsidRPr="00FC4079" w:rsidRDefault="00AF38E9" w:rsidP="00AF38E9">
            <w:pPr>
              <w:spacing w:line="240" w:lineRule="auto"/>
              <w:rPr>
                <w:sz w:val="16"/>
              </w:rPr>
            </w:pPr>
            <w:r w:rsidRPr="00FC4079">
              <w:rPr>
                <w:sz w:val="16"/>
              </w:rPr>
              <w:t>Oral</w:t>
            </w:r>
          </w:p>
        </w:tc>
        <w:tc>
          <w:tcPr>
            <w:tcW w:w="1440" w:type="dxa"/>
          </w:tcPr>
          <w:p w14:paraId="64231D7C" w14:textId="77777777" w:rsidR="00AF38E9" w:rsidRPr="00FC4079" w:rsidRDefault="00AF38E9" w:rsidP="00AF38E9">
            <w:pPr>
              <w:spacing w:line="240" w:lineRule="auto"/>
              <w:rPr>
                <w:sz w:val="16"/>
              </w:rPr>
            </w:pPr>
            <w:r w:rsidRPr="00FC4079">
              <w:rPr>
                <w:sz w:val="16"/>
              </w:rPr>
              <w:t>Cortate</w:t>
            </w:r>
          </w:p>
        </w:tc>
        <w:tc>
          <w:tcPr>
            <w:tcW w:w="534" w:type="dxa"/>
          </w:tcPr>
          <w:p w14:paraId="322EF950" w14:textId="77777777" w:rsidR="00AF38E9" w:rsidRPr="00FC4079" w:rsidRDefault="00AF38E9" w:rsidP="00AF38E9">
            <w:pPr>
              <w:spacing w:line="240" w:lineRule="auto"/>
              <w:rPr>
                <w:sz w:val="16"/>
              </w:rPr>
            </w:pPr>
            <w:r w:rsidRPr="00FC4079">
              <w:rPr>
                <w:sz w:val="16"/>
              </w:rPr>
              <w:t>AS</w:t>
            </w:r>
          </w:p>
        </w:tc>
        <w:tc>
          <w:tcPr>
            <w:tcW w:w="633" w:type="dxa"/>
          </w:tcPr>
          <w:p w14:paraId="4F1F2EAE"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A4EA106" w14:textId="77777777" w:rsidR="00AF38E9" w:rsidRPr="00FC4079" w:rsidRDefault="00AF38E9" w:rsidP="00AF38E9">
            <w:pPr>
              <w:spacing w:line="240" w:lineRule="auto"/>
              <w:rPr>
                <w:sz w:val="16"/>
              </w:rPr>
            </w:pPr>
          </w:p>
        </w:tc>
        <w:tc>
          <w:tcPr>
            <w:tcW w:w="1728" w:type="dxa"/>
          </w:tcPr>
          <w:p w14:paraId="35845EE3" w14:textId="77777777" w:rsidR="00AF38E9" w:rsidRPr="00FC4079" w:rsidRDefault="00AF38E9" w:rsidP="00AF38E9">
            <w:pPr>
              <w:spacing w:line="240" w:lineRule="auto"/>
              <w:rPr>
                <w:sz w:val="16"/>
              </w:rPr>
            </w:pPr>
            <w:r w:rsidRPr="00FC4079">
              <w:rPr>
                <w:sz w:val="16"/>
              </w:rPr>
              <w:t>P14238</w:t>
            </w:r>
          </w:p>
        </w:tc>
        <w:tc>
          <w:tcPr>
            <w:tcW w:w="682" w:type="dxa"/>
          </w:tcPr>
          <w:p w14:paraId="3239001C" w14:textId="77777777" w:rsidR="00AF38E9" w:rsidRPr="00FC4079" w:rsidRDefault="00AF38E9" w:rsidP="00AF38E9">
            <w:pPr>
              <w:spacing w:line="240" w:lineRule="auto"/>
              <w:rPr>
                <w:sz w:val="16"/>
              </w:rPr>
            </w:pPr>
            <w:r w:rsidRPr="00FC4079">
              <w:rPr>
                <w:sz w:val="16"/>
              </w:rPr>
              <w:t>100</w:t>
            </w:r>
          </w:p>
        </w:tc>
        <w:tc>
          <w:tcPr>
            <w:tcW w:w="682" w:type="dxa"/>
          </w:tcPr>
          <w:p w14:paraId="4FC5FD40" w14:textId="77777777" w:rsidR="00AF38E9" w:rsidRPr="00FC4079" w:rsidRDefault="00AF38E9" w:rsidP="00AF38E9">
            <w:pPr>
              <w:spacing w:line="240" w:lineRule="auto"/>
              <w:rPr>
                <w:sz w:val="16"/>
              </w:rPr>
            </w:pPr>
            <w:r w:rsidRPr="00FC4079">
              <w:rPr>
                <w:sz w:val="16"/>
              </w:rPr>
              <w:t>4</w:t>
            </w:r>
          </w:p>
        </w:tc>
        <w:tc>
          <w:tcPr>
            <w:tcW w:w="1271" w:type="dxa"/>
          </w:tcPr>
          <w:p w14:paraId="79915A3C" w14:textId="77777777" w:rsidR="00AF38E9" w:rsidRPr="00FC4079" w:rsidRDefault="00AF38E9" w:rsidP="00AF38E9">
            <w:pPr>
              <w:spacing w:line="240" w:lineRule="auto"/>
              <w:rPr>
                <w:sz w:val="16"/>
              </w:rPr>
            </w:pPr>
          </w:p>
        </w:tc>
        <w:tc>
          <w:tcPr>
            <w:tcW w:w="534" w:type="dxa"/>
          </w:tcPr>
          <w:p w14:paraId="583FB5C4" w14:textId="77777777" w:rsidR="00AF38E9" w:rsidRPr="00FC4079" w:rsidRDefault="00AF38E9" w:rsidP="00AF38E9">
            <w:pPr>
              <w:spacing w:line="240" w:lineRule="auto"/>
              <w:rPr>
                <w:sz w:val="16"/>
              </w:rPr>
            </w:pPr>
            <w:r w:rsidRPr="00FC4079">
              <w:rPr>
                <w:sz w:val="16"/>
              </w:rPr>
              <w:t>50</w:t>
            </w:r>
          </w:p>
        </w:tc>
        <w:tc>
          <w:tcPr>
            <w:tcW w:w="534" w:type="dxa"/>
          </w:tcPr>
          <w:p w14:paraId="1F2D17B7" w14:textId="77777777" w:rsidR="00AF38E9" w:rsidRPr="00FC4079" w:rsidRDefault="00AF38E9" w:rsidP="00AF38E9">
            <w:pPr>
              <w:spacing w:line="240" w:lineRule="auto"/>
              <w:rPr>
                <w:sz w:val="16"/>
              </w:rPr>
            </w:pPr>
          </w:p>
        </w:tc>
        <w:tc>
          <w:tcPr>
            <w:tcW w:w="864" w:type="dxa"/>
          </w:tcPr>
          <w:p w14:paraId="1FF39675" w14:textId="77777777" w:rsidR="00AF38E9" w:rsidRPr="00FC4079" w:rsidRDefault="00AF38E9" w:rsidP="00AF38E9">
            <w:pPr>
              <w:spacing w:line="240" w:lineRule="auto"/>
              <w:rPr>
                <w:sz w:val="16"/>
              </w:rPr>
            </w:pPr>
          </w:p>
        </w:tc>
      </w:tr>
      <w:tr w:rsidR="00FC4079" w:rsidRPr="00FC4079" w14:paraId="3B49F9C5" w14:textId="77777777" w:rsidTr="00FC4079">
        <w:tc>
          <w:tcPr>
            <w:tcW w:w="1353" w:type="dxa"/>
          </w:tcPr>
          <w:p w14:paraId="4A83C61C" w14:textId="77777777" w:rsidR="00AF38E9" w:rsidRPr="00FC4079" w:rsidRDefault="00AF38E9" w:rsidP="00AF38E9">
            <w:pPr>
              <w:spacing w:line="240" w:lineRule="auto"/>
              <w:rPr>
                <w:sz w:val="16"/>
              </w:rPr>
            </w:pPr>
            <w:r w:rsidRPr="00FC4079">
              <w:rPr>
                <w:sz w:val="16"/>
              </w:rPr>
              <w:t>Cortisone</w:t>
            </w:r>
          </w:p>
        </w:tc>
        <w:tc>
          <w:tcPr>
            <w:tcW w:w="2023" w:type="dxa"/>
          </w:tcPr>
          <w:p w14:paraId="3C5404CD" w14:textId="77777777" w:rsidR="00AF38E9" w:rsidRPr="00FC4079" w:rsidRDefault="00AF38E9" w:rsidP="00AF38E9">
            <w:pPr>
              <w:spacing w:line="240" w:lineRule="auto"/>
              <w:rPr>
                <w:sz w:val="16"/>
              </w:rPr>
            </w:pPr>
            <w:r w:rsidRPr="00FC4079">
              <w:rPr>
                <w:sz w:val="16"/>
              </w:rPr>
              <w:t>Tablet containing cortisone acetate 25 mg</w:t>
            </w:r>
          </w:p>
        </w:tc>
        <w:tc>
          <w:tcPr>
            <w:tcW w:w="953" w:type="dxa"/>
          </w:tcPr>
          <w:p w14:paraId="7E490423" w14:textId="77777777" w:rsidR="00AF38E9" w:rsidRPr="00FC4079" w:rsidRDefault="00AF38E9" w:rsidP="00AF38E9">
            <w:pPr>
              <w:spacing w:line="240" w:lineRule="auto"/>
              <w:rPr>
                <w:sz w:val="16"/>
              </w:rPr>
            </w:pPr>
            <w:r w:rsidRPr="00FC4079">
              <w:rPr>
                <w:sz w:val="16"/>
              </w:rPr>
              <w:t>Oral</w:t>
            </w:r>
          </w:p>
        </w:tc>
        <w:tc>
          <w:tcPr>
            <w:tcW w:w="1440" w:type="dxa"/>
          </w:tcPr>
          <w:p w14:paraId="5230A07C" w14:textId="77777777" w:rsidR="00AF38E9" w:rsidRPr="00FC4079" w:rsidRDefault="00AF38E9" w:rsidP="00AF38E9">
            <w:pPr>
              <w:spacing w:line="240" w:lineRule="auto"/>
              <w:rPr>
                <w:sz w:val="16"/>
              </w:rPr>
            </w:pPr>
            <w:r w:rsidRPr="00FC4079">
              <w:rPr>
                <w:sz w:val="16"/>
              </w:rPr>
              <w:t>Cortate</w:t>
            </w:r>
          </w:p>
        </w:tc>
        <w:tc>
          <w:tcPr>
            <w:tcW w:w="534" w:type="dxa"/>
          </w:tcPr>
          <w:p w14:paraId="2E8992EF" w14:textId="77777777" w:rsidR="00AF38E9" w:rsidRPr="00FC4079" w:rsidRDefault="00AF38E9" w:rsidP="00AF38E9">
            <w:pPr>
              <w:spacing w:line="240" w:lineRule="auto"/>
              <w:rPr>
                <w:sz w:val="16"/>
              </w:rPr>
            </w:pPr>
            <w:r w:rsidRPr="00FC4079">
              <w:rPr>
                <w:sz w:val="16"/>
              </w:rPr>
              <w:t>AS</w:t>
            </w:r>
          </w:p>
        </w:tc>
        <w:tc>
          <w:tcPr>
            <w:tcW w:w="633" w:type="dxa"/>
          </w:tcPr>
          <w:p w14:paraId="6ED6A527" w14:textId="77777777" w:rsidR="00AF38E9" w:rsidRPr="00FC4079" w:rsidRDefault="00AF38E9" w:rsidP="00AF38E9">
            <w:pPr>
              <w:spacing w:line="240" w:lineRule="auto"/>
              <w:rPr>
                <w:sz w:val="16"/>
              </w:rPr>
            </w:pPr>
            <w:r w:rsidRPr="00FC4079">
              <w:rPr>
                <w:sz w:val="16"/>
              </w:rPr>
              <w:t xml:space="preserve">MP NP </w:t>
            </w:r>
          </w:p>
        </w:tc>
        <w:tc>
          <w:tcPr>
            <w:tcW w:w="1728" w:type="dxa"/>
          </w:tcPr>
          <w:p w14:paraId="3B8AAA33" w14:textId="77777777" w:rsidR="00AF38E9" w:rsidRPr="00FC4079" w:rsidRDefault="00AF38E9" w:rsidP="00AF38E9">
            <w:pPr>
              <w:spacing w:line="240" w:lineRule="auto"/>
              <w:rPr>
                <w:sz w:val="16"/>
              </w:rPr>
            </w:pPr>
          </w:p>
        </w:tc>
        <w:tc>
          <w:tcPr>
            <w:tcW w:w="1728" w:type="dxa"/>
          </w:tcPr>
          <w:p w14:paraId="51B0490F" w14:textId="77777777" w:rsidR="00AF38E9" w:rsidRPr="00FC4079" w:rsidRDefault="00AF38E9" w:rsidP="00AF38E9">
            <w:pPr>
              <w:spacing w:line="240" w:lineRule="auto"/>
              <w:rPr>
                <w:sz w:val="16"/>
              </w:rPr>
            </w:pPr>
          </w:p>
        </w:tc>
        <w:tc>
          <w:tcPr>
            <w:tcW w:w="682" w:type="dxa"/>
          </w:tcPr>
          <w:p w14:paraId="72EF98D1" w14:textId="77777777" w:rsidR="00AF38E9" w:rsidRPr="00FC4079" w:rsidRDefault="00AF38E9" w:rsidP="00AF38E9">
            <w:pPr>
              <w:spacing w:line="240" w:lineRule="auto"/>
              <w:rPr>
                <w:sz w:val="16"/>
              </w:rPr>
            </w:pPr>
            <w:r w:rsidRPr="00FC4079">
              <w:rPr>
                <w:sz w:val="16"/>
              </w:rPr>
              <w:t>60</w:t>
            </w:r>
          </w:p>
        </w:tc>
        <w:tc>
          <w:tcPr>
            <w:tcW w:w="682" w:type="dxa"/>
          </w:tcPr>
          <w:p w14:paraId="6CC677FE" w14:textId="77777777" w:rsidR="00AF38E9" w:rsidRPr="00FC4079" w:rsidRDefault="00AF38E9" w:rsidP="00AF38E9">
            <w:pPr>
              <w:spacing w:line="240" w:lineRule="auto"/>
              <w:rPr>
                <w:sz w:val="16"/>
              </w:rPr>
            </w:pPr>
            <w:r w:rsidRPr="00FC4079">
              <w:rPr>
                <w:sz w:val="16"/>
              </w:rPr>
              <w:t>4</w:t>
            </w:r>
          </w:p>
        </w:tc>
        <w:tc>
          <w:tcPr>
            <w:tcW w:w="1271" w:type="dxa"/>
          </w:tcPr>
          <w:p w14:paraId="14F64509" w14:textId="77777777" w:rsidR="00AF38E9" w:rsidRPr="00FC4079" w:rsidRDefault="00AF38E9" w:rsidP="00AF38E9">
            <w:pPr>
              <w:spacing w:line="240" w:lineRule="auto"/>
              <w:rPr>
                <w:sz w:val="16"/>
              </w:rPr>
            </w:pPr>
          </w:p>
        </w:tc>
        <w:tc>
          <w:tcPr>
            <w:tcW w:w="534" w:type="dxa"/>
          </w:tcPr>
          <w:p w14:paraId="46C32430" w14:textId="77777777" w:rsidR="00AF38E9" w:rsidRPr="00FC4079" w:rsidRDefault="00AF38E9" w:rsidP="00AF38E9">
            <w:pPr>
              <w:spacing w:line="240" w:lineRule="auto"/>
              <w:rPr>
                <w:sz w:val="16"/>
              </w:rPr>
            </w:pPr>
            <w:r w:rsidRPr="00FC4079">
              <w:rPr>
                <w:sz w:val="16"/>
              </w:rPr>
              <w:t>60</w:t>
            </w:r>
          </w:p>
        </w:tc>
        <w:tc>
          <w:tcPr>
            <w:tcW w:w="534" w:type="dxa"/>
          </w:tcPr>
          <w:p w14:paraId="47502EF0" w14:textId="77777777" w:rsidR="00AF38E9" w:rsidRPr="00FC4079" w:rsidRDefault="00AF38E9" w:rsidP="00AF38E9">
            <w:pPr>
              <w:spacing w:line="240" w:lineRule="auto"/>
              <w:rPr>
                <w:sz w:val="16"/>
              </w:rPr>
            </w:pPr>
          </w:p>
        </w:tc>
        <w:tc>
          <w:tcPr>
            <w:tcW w:w="864" w:type="dxa"/>
          </w:tcPr>
          <w:p w14:paraId="6A257D6F" w14:textId="77777777" w:rsidR="00AF38E9" w:rsidRPr="00FC4079" w:rsidRDefault="00AF38E9" w:rsidP="00AF38E9">
            <w:pPr>
              <w:spacing w:line="240" w:lineRule="auto"/>
              <w:rPr>
                <w:sz w:val="16"/>
              </w:rPr>
            </w:pPr>
          </w:p>
        </w:tc>
      </w:tr>
      <w:tr w:rsidR="00FC4079" w:rsidRPr="00FC4079" w14:paraId="5EFC1B14" w14:textId="77777777" w:rsidTr="00FC4079">
        <w:tc>
          <w:tcPr>
            <w:tcW w:w="1353" w:type="dxa"/>
          </w:tcPr>
          <w:p w14:paraId="1FFFCA5E" w14:textId="77777777" w:rsidR="00AF38E9" w:rsidRPr="00FC4079" w:rsidRDefault="00AF38E9" w:rsidP="00AF38E9">
            <w:pPr>
              <w:spacing w:line="240" w:lineRule="auto"/>
              <w:rPr>
                <w:sz w:val="16"/>
              </w:rPr>
            </w:pPr>
            <w:r w:rsidRPr="00FC4079">
              <w:rPr>
                <w:sz w:val="16"/>
              </w:rPr>
              <w:t>Cortisone</w:t>
            </w:r>
          </w:p>
        </w:tc>
        <w:tc>
          <w:tcPr>
            <w:tcW w:w="2023" w:type="dxa"/>
          </w:tcPr>
          <w:p w14:paraId="33033CC9" w14:textId="77777777" w:rsidR="00AF38E9" w:rsidRPr="00FC4079" w:rsidRDefault="00AF38E9" w:rsidP="00AF38E9">
            <w:pPr>
              <w:spacing w:line="240" w:lineRule="auto"/>
              <w:rPr>
                <w:sz w:val="16"/>
              </w:rPr>
            </w:pPr>
            <w:r w:rsidRPr="00FC4079">
              <w:rPr>
                <w:sz w:val="16"/>
              </w:rPr>
              <w:t>Tablet containing cortisone acetate 25 mg</w:t>
            </w:r>
          </w:p>
        </w:tc>
        <w:tc>
          <w:tcPr>
            <w:tcW w:w="953" w:type="dxa"/>
          </w:tcPr>
          <w:p w14:paraId="1E3FAD2F" w14:textId="77777777" w:rsidR="00AF38E9" w:rsidRPr="00FC4079" w:rsidRDefault="00AF38E9" w:rsidP="00AF38E9">
            <w:pPr>
              <w:spacing w:line="240" w:lineRule="auto"/>
              <w:rPr>
                <w:sz w:val="16"/>
              </w:rPr>
            </w:pPr>
            <w:r w:rsidRPr="00FC4079">
              <w:rPr>
                <w:sz w:val="16"/>
              </w:rPr>
              <w:t>Oral</w:t>
            </w:r>
          </w:p>
        </w:tc>
        <w:tc>
          <w:tcPr>
            <w:tcW w:w="1440" w:type="dxa"/>
          </w:tcPr>
          <w:p w14:paraId="0BE3A677" w14:textId="77777777" w:rsidR="00AF38E9" w:rsidRPr="00FC4079" w:rsidRDefault="00AF38E9" w:rsidP="00AF38E9">
            <w:pPr>
              <w:spacing w:line="240" w:lineRule="auto"/>
              <w:rPr>
                <w:sz w:val="16"/>
              </w:rPr>
            </w:pPr>
            <w:r w:rsidRPr="00FC4079">
              <w:rPr>
                <w:sz w:val="16"/>
              </w:rPr>
              <w:t>Cortate</w:t>
            </w:r>
          </w:p>
        </w:tc>
        <w:tc>
          <w:tcPr>
            <w:tcW w:w="534" w:type="dxa"/>
          </w:tcPr>
          <w:p w14:paraId="3775D429" w14:textId="77777777" w:rsidR="00AF38E9" w:rsidRPr="00FC4079" w:rsidRDefault="00AF38E9" w:rsidP="00AF38E9">
            <w:pPr>
              <w:spacing w:line="240" w:lineRule="auto"/>
              <w:rPr>
                <w:sz w:val="16"/>
              </w:rPr>
            </w:pPr>
            <w:r w:rsidRPr="00FC4079">
              <w:rPr>
                <w:sz w:val="16"/>
              </w:rPr>
              <w:t>AS</w:t>
            </w:r>
          </w:p>
        </w:tc>
        <w:tc>
          <w:tcPr>
            <w:tcW w:w="633" w:type="dxa"/>
          </w:tcPr>
          <w:p w14:paraId="3E58F3D3" w14:textId="77777777" w:rsidR="00AF38E9" w:rsidRPr="00FC4079" w:rsidRDefault="00AF38E9" w:rsidP="00AF38E9">
            <w:pPr>
              <w:spacing w:line="240" w:lineRule="auto"/>
              <w:rPr>
                <w:sz w:val="16"/>
              </w:rPr>
            </w:pPr>
            <w:r w:rsidRPr="00FC4079">
              <w:rPr>
                <w:sz w:val="16"/>
              </w:rPr>
              <w:t xml:space="preserve">MP NP </w:t>
            </w:r>
          </w:p>
        </w:tc>
        <w:tc>
          <w:tcPr>
            <w:tcW w:w="1728" w:type="dxa"/>
          </w:tcPr>
          <w:p w14:paraId="758EB1B4" w14:textId="77777777" w:rsidR="00AF38E9" w:rsidRPr="00FC4079" w:rsidRDefault="00AF38E9" w:rsidP="00AF38E9">
            <w:pPr>
              <w:spacing w:line="240" w:lineRule="auto"/>
              <w:rPr>
                <w:sz w:val="16"/>
              </w:rPr>
            </w:pPr>
          </w:p>
        </w:tc>
        <w:tc>
          <w:tcPr>
            <w:tcW w:w="1728" w:type="dxa"/>
          </w:tcPr>
          <w:p w14:paraId="7E442E3D" w14:textId="77777777" w:rsidR="00AF38E9" w:rsidRPr="00FC4079" w:rsidRDefault="00AF38E9" w:rsidP="00AF38E9">
            <w:pPr>
              <w:spacing w:line="240" w:lineRule="auto"/>
              <w:rPr>
                <w:sz w:val="16"/>
              </w:rPr>
            </w:pPr>
            <w:r w:rsidRPr="00FC4079">
              <w:rPr>
                <w:sz w:val="16"/>
              </w:rPr>
              <w:t>P14238</w:t>
            </w:r>
          </w:p>
        </w:tc>
        <w:tc>
          <w:tcPr>
            <w:tcW w:w="682" w:type="dxa"/>
          </w:tcPr>
          <w:p w14:paraId="18AED113" w14:textId="77777777" w:rsidR="00AF38E9" w:rsidRPr="00FC4079" w:rsidRDefault="00AF38E9" w:rsidP="00AF38E9">
            <w:pPr>
              <w:spacing w:line="240" w:lineRule="auto"/>
              <w:rPr>
                <w:sz w:val="16"/>
              </w:rPr>
            </w:pPr>
            <w:r w:rsidRPr="00FC4079">
              <w:rPr>
                <w:sz w:val="16"/>
              </w:rPr>
              <w:t>120</w:t>
            </w:r>
          </w:p>
        </w:tc>
        <w:tc>
          <w:tcPr>
            <w:tcW w:w="682" w:type="dxa"/>
          </w:tcPr>
          <w:p w14:paraId="05978392" w14:textId="77777777" w:rsidR="00AF38E9" w:rsidRPr="00FC4079" w:rsidRDefault="00AF38E9" w:rsidP="00AF38E9">
            <w:pPr>
              <w:spacing w:line="240" w:lineRule="auto"/>
              <w:rPr>
                <w:sz w:val="16"/>
              </w:rPr>
            </w:pPr>
            <w:r w:rsidRPr="00FC4079">
              <w:rPr>
                <w:sz w:val="16"/>
              </w:rPr>
              <w:t>4</w:t>
            </w:r>
          </w:p>
        </w:tc>
        <w:tc>
          <w:tcPr>
            <w:tcW w:w="1271" w:type="dxa"/>
          </w:tcPr>
          <w:p w14:paraId="209F3E53" w14:textId="77777777" w:rsidR="00AF38E9" w:rsidRPr="00FC4079" w:rsidRDefault="00AF38E9" w:rsidP="00AF38E9">
            <w:pPr>
              <w:spacing w:line="240" w:lineRule="auto"/>
              <w:rPr>
                <w:sz w:val="16"/>
              </w:rPr>
            </w:pPr>
          </w:p>
        </w:tc>
        <w:tc>
          <w:tcPr>
            <w:tcW w:w="534" w:type="dxa"/>
          </w:tcPr>
          <w:p w14:paraId="1826B82B" w14:textId="77777777" w:rsidR="00AF38E9" w:rsidRPr="00FC4079" w:rsidRDefault="00AF38E9" w:rsidP="00AF38E9">
            <w:pPr>
              <w:spacing w:line="240" w:lineRule="auto"/>
              <w:rPr>
                <w:sz w:val="16"/>
              </w:rPr>
            </w:pPr>
            <w:r w:rsidRPr="00FC4079">
              <w:rPr>
                <w:sz w:val="16"/>
              </w:rPr>
              <w:t>60</w:t>
            </w:r>
          </w:p>
        </w:tc>
        <w:tc>
          <w:tcPr>
            <w:tcW w:w="534" w:type="dxa"/>
          </w:tcPr>
          <w:p w14:paraId="2073FE13" w14:textId="77777777" w:rsidR="00AF38E9" w:rsidRPr="00FC4079" w:rsidRDefault="00AF38E9" w:rsidP="00AF38E9">
            <w:pPr>
              <w:spacing w:line="240" w:lineRule="auto"/>
              <w:rPr>
                <w:sz w:val="16"/>
              </w:rPr>
            </w:pPr>
          </w:p>
        </w:tc>
        <w:tc>
          <w:tcPr>
            <w:tcW w:w="864" w:type="dxa"/>
          </w:tcPr>
          <w:p w14:paraId="1CE6D813" w14:textId="77777777" w:rsidR="00AF38E9" w:rsidRPr="00FC4079" w:rsidRDefault="00AF38E9" w:rsidP="00AF38E9">
            <w:pPr>
              <w:spacing w:line="240" w:lineRule="auto"/>
              <w:rPr>
                <w:sz w:val="16"/>
              </w:rPr>
            </w:pPr>
          </w:p>
        </w:tc>
      </w:tr>
      <w:tr w:rsidR="00FC4079" w:rsidRPr="00FC4079" w14:paraId="01CAA45E" w14:textId="77777777" w:rsidTr="00FC4079">
        <w:tc>
          <w:tcPr>
            <w:tcW w:w="1353" w:type="dxa"/>
          </w:tcPr>
          <w:p w14:paraId="08A7C7BA" w14:textId="77777777" w:rsidR="00AF38E9" w:rsidRPr="00FC4079" w:rsidRDefault="00AF38E9" w:rsidP="00AF38E9">
            <w:pPr>
              <w:spacing w:line="240" w:lineRule="auto"/>
              <w:rPr>
                <w:sz w:val="16"/>
              </w:rPr>
            </w:pPr>
            <w:r w:rsidRPr="00FC4079">
              <w:rPr>
                <w:sz w:val="16"/>
              </w:rPr>
              <w:t>Crizotinib</w:t>
            </w:r>
          </w:p>
        </w:tc>
        <w:tc>
          <w:tcPr>
            <w:tcW w:w="2023" w:type="dxa"/>
          </w:tcPr>
          <w:p w14:paraId="27A5EEE8" w14:textId="77777777" w:rsidR="00AF38E9" w:rsidRPr="00FC4079" w:rsidRDefault="00AF38E9" w:rsidP="00AF38E9">
            <w:pPr>
              <w:spacing w:line="240" w:lineRule="auto"/>
              <w:rPr>
                <w:sz w:val="16"/>
              </w:rPr>
            </w:pPr>
            <w:r w:rsidRPr="00FC4079">
              <w:rPr>
                <w:sz w:val="16"/>
              </w:rPr>
              <w:t>Capsule 200 mg</w:t>
            </w:r>
          </w:p>
        </w:tc>
        <w:tc>
          <w:tcPr>
            <w:tcW w:w="953" w:type="dxa"/>
          </w:tcPr>
          <w:p w14:paraId="23CB06EF" w14:textId="77777777" w:rsidR="00AF38E9" w:rsidRPr="00FC4079" w:rsidRDefault="00AF38E9" w:rsidP="00AF38E9">
            <w:pPr>
              <w:spacing w:line="240" w:lineRule="auto"/>
              <w:rPr>
                <w:sz w:val="16"/>
              </w:rPr>
            </w:pPr>
            <w:r w:rsidRPr="00FC4079">
              <w:rPr>
                <w:sz w:val="16"/>
              </w:rPr>
              <w:t>Oral</w:t>
            </w:r>
          </w:p>
        </w:tc>
        <w:tc>
          <w:tcPr>
            <w:tcW w:w="1440" w:type="dxa"/>
          </w:tcPr>
          <w:p w14:paraId="3ED5D1B2" w14:textId="77777777" w:rsidR="00AF38E9" w:rsidRPr="00FC4079" w:rsidRDefault="00AF38E9" w:rsidP="00AF38E9">
            <w:pPr>
              <w:spacing w:line="240" w:lineRule="auto"/>
              <w:rPr>
                <w:sz w:val="16"/>
              </w:rPr>
            </w:pPr>
            <w:r w:rsidRPr="00FC4079">
              <w:rPr>
                <w:sz w:val="16"/>
              </w:rPr>
              <w:t>Xalkori</w:t>
            </w:r>
          </w:p>
        </w:tc>
        <w:tc>
          <w:tcPr>
            <w:tcW w:w="534" w:type="dxa"/>
          </w:tcPr>
          <w:p w14:paraId="2BDA6F75" w14:textId="77777777" w:rsidR="00AF38E9" w:rsidRPr="00FC4079" w:rsidRDefault="00AF38E9" w:rsidP="00AF38E9">
            <w:pPr>
              <w:spacing w:line="240" w:lineRule="auto"/>
              <w:rPr>
                <w:sz w:val="16"/>
              </w:rPr>
            </w:pPr>
            <w:r w:rsidRPr="00FC4079">
              <w:rPr>
                <w:sz w:val="16"/>
              </w:rPr>
              <w:t>PF</w:t>
            </w:r>
          </w:p>
        </w:tc>
        <w:tc>
          <w:tcPr>
            <w:tcW w:w="633" w:type="dxa"/>
          </w:tcPr>
          <w:p w14:paraId="75F2B484" w14:textId="77777777" w:rsidR="00AF38E9" w:rsidRPr="00FC4079" w:rsidRDefault="00AF38E9" w:rsidP="00AF38E9">
            <w:pPr>
              <w:spacing w:line="240" w:lineRule="auto"/>
              <w:rPr>
                <w:sz w:val="16"/>
              </w:rPr>
            </w:pPr>
            <w:r w:rsidRPr="00FC4079">
              <w:rPr>
                <w:sz w:val="16"/>
              </w:rPr>
              <w:t xml:space="preserve">MP </w:t>
            </w:r>
          </w:p>
        </w:tc>
        <w:tc>
          <w:tcPr>
            <w:tcW w:w="1728" w:type="dxa"/>
          </w:tcPr>
          <w:p w14:paraId="7B04240F" w14:textId="77777777" w:rsidR="00AF38E9" w:rsidRPr="00FC4079" w:rsidRDefault="00AF38E9" w:rsidP="00AF38E9">
            <w:pPr>
              <w:spacing w:line="240" w:lineRule="auto"/>
              <w:rPr>
                <w:sz w:val="16"/>
              </w:rPr>
            </w:pPr>
            <w:r w:rsidRPr="00FC4079">
              <w:rPr>
                <w:sz w:val="16"/>
              </w:rPr>
              <w:t>C13186 C13233 C13250 C13251</w:t>
            </w:r>
          </w:p>
        </w:tc>
        <w:tc>
          <w:tcPr>
            <w:tcW w:w="1728" w:type="dxa"/>
          </w:tcPr>
          <w:p w14:paraId="68E85A3E" w14:textId="77777777" w:rsidR="00AF38E9" w:rsidRPr="00FC4079" w:rsidRDefault="00AF38E9" w:rsidP="00AF38E9">
            <w:pPr>
              <w:spacing w:line="240" w:lineRule="auto"/>
              <w:rPr>
                <w:sz w:val="16"/>
              </w:rPr>
            </w:pPr>
          </w:p>
        </w:tc>
        <w:tc>
          <w:tcPr>
            <w:tcW w:w="682" w:type="dxa"/>
          </w:tcPr>
          <w:p w14:paraId="34DAF409" w14:textId="77777777" w:rsidR="00AF38E9" w:rsidRPr="00FC4079" w:rsidRDefault="00AF38E9" w:rsidP="00AF38E9">
            <w:pPr>
              <w:spacing w:line="240" w:lineRule="auto"/>
              <w:rPr>
                <w:sz w:val="16"/>
              </w:rPr>
            </w:pPr>
            <w:r w:rsidRPr="00FC4079">
              <w:rPr>
                <w:sz w:val="16"/>
              </w:rPr>
              <w:t>60</w:t>
            </w:r>
          </w:p>
        </w:tc>
        <w:tc>
          <w:tcPr>
            <w:tcW w:w="682" w:type="dxa"/>
          </w:tcPr>
          <w:p w14:paraId="4ED0CC3E" w14:textId="77777777" w:rsidR="00AF38E9" w:rsidRPr="00FC4079" w:rsidRDefault="00AF38E9" w:rsidP="00AF38E9">
            <w:pPr>
              <w:spacing w:line="240" w:lineRule="auto"/>
              <w:rPr>
                <w:sz w:val="16"/>
              </w:rPr>
            </w:pPr>
            <w:r w:rsidRPr="00FC4079">
              <w:rPr>
                <w:sz w:val="16"/>
              </w:rPr>
              <w:t>3</w:t>
            </w:r>
          </w:p>
        </w:tc>
        <w:tc>
          <w:tcPr>
            <w:tcW w:w="1271" w:type="dxa"/>
          </w:tcPr>
          <w:p w14:paraId="3B385199" w14:textId="77777777" w:rsidR="00AF38E9" w:rsidRPr="00FC4079" w:rsidRDefault="00AF38E9" w:rsidP="00AF38E9">
            <w:pPr>
              <w:spacing w:line="240" w:lineRule="auto"/>
              <w:rPr>
                <w:sz w:val="16"/>
              </w:rPr>
            </w:pPr>
          </w:p>
        </w:tc>
        <w:tc>
          <w:tcPr>
            <w:tcW w:w="534" w:type="dxa"/>
          </w:tcPr>
          <w:p w14:paraId="7A9F23B5" w14:textId="77777777" w:rsidR="00AF38E9" w:rsidRPr="00FC4079" w:rsidRDefault="00AF38E9" w:rsidP="00AF38E9">
            <w:pPr>
              <w:spacing w:line="240" w:lineRule="auto"/>
              <w:rPr>
                <w:sz w:val="16"/>
              </w:rPr>
            </w:pPr>
            <w:r w:rsidRPr="00FC4079">
              <w:rPr>
                <w:sz w:val="16"/>
              </w:rPr>
              <w:t>60</w:t>
            </w:r>
          </w:p>
        </w:tc>
        <w:tc>
          <w:tcPr>
            <w:tcW w:w="534" w:type="dxa"/>
          </w:tcPr>
          <w:p w14:paraId="4629E1BF" w14:textId="77777777" w:rsidR="00AF38E9" w:rsidRPr="00FC4079" w:rsidRDefault="00AF38E9" w:rsidP="00AF38E9">
            <w:pPr>
              <w:spacing w:line="240" w:lineRule="auto"/>
              <w:rPr>
                <w:sz w:val="16"/>
              </w:rPr>
            </w:pPr>
          </w:p>
        </w:tc>
        <w:tc>
          <w:tcPr>
            <w:tcW w:w="864" w:type="dxa"/>
          </w:tcPr>
          <w:p w14:paraId="4FC63421" w14:textId="77777777" w:rsidR="00AF38E9" w:rsidRPr="00FC4079" w:rsidRDefault="00AF38E9" w:rsidP="00AF38E9">
            <w:pPr>
              <w:spacing w:line="240" w:lineRule="auto"/>
              <w:rPr>
                <w:sz w:val="16"/>
              </w:rPr>
            </w:pPr>
          </w:p>
        </w:tc>
      </w:tr>
      <w:tr w:rsidR="00FC4079" w:rsidRPr="00FC4079" w14:paraId="57895F62" w14:textId="77777777" w:rsidTr="00FC4079">
        <w:tc>
          <w:tcPr>
            <w:tcW w:w="1353" w:type="dxa"/>
          </w:tcPr>
          <w:p w14:paraId="56105D79" w14:textId="77777777" w:rsidR="00AF38E9" w:rsidRPr="00FC4079" w:rsidRDefault="00AF38E9" w:rsidP="00AF38E9">
            <w:pPr>
              <w:spacing w:line="240" w:lineRule="auto"/>
              <w:rPr>
                <w:sz w:val="16"/>
              </w:rPr>
            </w:pPr>
            <w:r w:rsidRPr="00FC4079">
              <w:rPr>
                <w:sz w:val="16"/>
              </w:rPr>
              <w:t>Crizotinib</w:t>
            </w:r>
          </w:p>
        </w:tc>
        <w:tc>
          <w:tcPr>
            <w:tcW w:w="2023" w:type="dxa"/>
          </w:tcPr>
          <w:p w14:paraId="4CDED50F" w14:textId="77777777" w:rsidR="00AF38E9" w:rsidRPr="00FC4079" w:rsidRDefault="00AF38E9" w:rsidP="00AF38E9">
            <w:pPr>
              <w:spacing w:line="240" w:lineRule="auto"/>
              <w:rPr>
                <w:sz w:val="16"/>
              </w:rPr>
            </w:pPr>
            <w:r w:rsidRPr="00FC4079">
              <w:rPr>
                <w:sz w:val="16"/>
              </w:rPr>
              <w:t>Capsule 250 mg</w:t>
            </w:r>
          </w:p>
        </w:tc>
        <w:tc>
          <w:tcPr>
            <w:tcW w:w="953" w:type="dxa"/>
          </w:tcPr>
          <w:p w14:paraId="1BA072B9" w14:textId="77777777" w:rsidR="00AF38E9" w:rsidRPr="00FC4079" w:rsidRDefault="00AF38E9" w:rsidP="00AF38E9">
            <w:pPr>
              <w:spacing w:line="240" w:lineRule="auto"/>
              <w:rPr>
                <w:sz w:val="16"/>
              </w:rPr>
            </w:pPr>
            <w:r w:rsidRPr="00FC4079">
              <w:rPr>
                <w:sz w:val="16"/>
              </w:rPr>
              <w:t>Oral</w:t>
            </w:r>
          </w:p>
        </w:tc>
        <w:tc>
          <w:tcPr>
            <w:tcW w:w="1440" w:type="dxa"/>
          </w:tcPr>
          <w:p w14:paraId="755DE79D" w14:textId="77777777" w:rsidR="00AF38E9" w:rsidRPr="00FC4079" w:rsidRDefault="00AF38E9" w:rsidP="00AF38E9">
            <w:pPr>
              <w:spacing w:line="240" w:lineRule="auto"/>
              <w:rPr>
                <w:sz w:val="16"/>
              </w:rPr>
            </w:pPr>
            <w:r w:rsidRPr="00FC4079">
              <w:rPr>
                <w:sz w:val="16"/>
              </w:rPr>
              <w:t>Xalkori</w:t>
            </w:r>
          </w:p>
        </w:tc>
        <w:tc>
          <w:tcPr>
            <w:tcW w:w="534" w:type="dxa"/>
          </w:tcPr>
          <w:p w14:paraId="2E8B6C05" w14:textId="77777777" w:rsidR="00AF38E9" w:rsidRPr="00FC4079" w:rsidRDefault="00AF38E9" w:rsidP="00AF38E9">
            <w:pPr>
              <w:spacing w:line="240" w:lineRule="auto"/>
              <w:rPr>
                <w:sz w:val="16"/>
              </w:rPr>
            </w:pPr>
            <w:r w:rsidRPr="00FC4079">
              <w:rPr>
                <w:sz w:val="16"/>
              </w:rPr>
              <w:t>PF</w:t>
            </w:r>
          </w:p>
        </w:tc>
        <w:tc>
          <w:tcPr>
            <w:tcW w:w="633" w:type="dxa"/>
          </w:tcPr>
          <w:p w14:paraId="35BBCA91" w14:textId="77777777" w:rsidR="00AF38E9" w:rsidRPr="00FC4079" w:rsidRDefault="00AF38E9" w:rsidP="00AF38E9">
            <w:pPr>
              <w:spacing w:line="240" w:lineRule="auto"/>
              <w:rPr>
                <w:sz w:val="16"/>
              </w:rPr>
            </w:pPr>
            <w:r w:rsidRPr="00FC4079">
              <w:rPr>
                <w:sz w:val="16"/>
              </w:rPr>
              <w:t xml:space="preserve">MP </w:t>
            </w:r>
          </w:p>
        </w:tc>
        <w:tc>
          <w:tcPr>
            <w:tcW w:w="1728" w:type="dxa"/>
          </w:tcPr>
          <w:p w14:paraId="0056F2D9" w14:textId="77777777" w:rsidR="00AF38E9" w:rsidRPr="00FC4079" w:rsidRDefault="00AF38E9" w:rsidP="00AF38E9">
            <w:pPr>
              <w:spacing w:line="240" w:lineRule="auto"/>
              <w:rPr>
                <w:sz w:val="16"/>
              </w:rPr>
            </w:pPr>
            <w:r w:rsidRPr="00FC4079">
              <w:rPr>
                <w:sz w:val="16"/>
              </w:rPr>
              <w:t>C13186 C13233 C13250 C13251</w:t>
            </w:r>
          </w:p>
        </w:tc>
        <w:tc>
          <w:tcPr>
            <w:tcW w:w="1728" w:type="dxa"/>
          </w:tcPr>
          <w:p w14:paraId="22AF1DF7" w14:textId="77777777" w:rsidR="00AF38E9" w:rsidRPr="00FC4079" w:rsidRDefault="00AF38E9" w:rsidP="00AF38E9">
            <w:pPr>
              <w:spacing w:line="240" w:lineRule="auto"/>
              <w:rPr>
                <w:sz w:val="16"/>
              </w:rPr>
            </w:pPr>
          </w:p>
        </w:tc>
        <w:tc>
          <w:tcPr>
            <w:tcW w:w="682" w:type="dxa"/>
          </w:tcPr>
          <w:p w14:paraId="331D49E0" w14:textId="77777777" w:rsidR="00AF38E9" w:rsidRPr="00FC4079" w:rsidRDefault="00AF38E9" w:rsidP="00AF38E9">
            <w:pPr>
              <w:spacing w:line="240" w:lineRule="auto"/>
              <w:rPr>
                <w:sz w:val="16"/>
              </w:rPr>
            </w:pPr>
            <w:r w:rsidRPr="00FC4079">
              <w:rPr>
                <w:sz w:val="16"/>
              </w:rPr>
              <w:t>60</w:t>
            </w:r>
          </w:p>
        </w:tc>
        <w:tc>
          <w:tcPr>
            <w:tcW w:w="682" w:type="dxa"/>
          </w:tcPr>
          <w:p w14:paraId="05A7E0A2" w14:textId="77777777" w:rsidR="00AF38E9" w:rsidRPr="00FC4079" w:rsidRDefault="00AF38E9" w:rsidP="00AF38E9">
            <w:pPr>
              <w:spacing w:line="240" w:lineRule="auto"/>
              <w:rPr>
                <w:sz w:val="16"/>
              </w:rPr>
            </w:pPr>
            <w:r w:rsidRPr="00FC4079">
              <w:rPr>
                <w:sz w:val="16"/>
              </w:rPr>
              <w:t>3</w:t>
            </w:r>
          </w:p>
        </w:tc>
        <w:tc>
          <w:tcPr>
            <w:tcW w:w="1271" w:type="dxa"/>
          </w:tcPr>
          <w:p w14:paraId="14615A8E" w14:textId="77777777" w:rsidR="00AF38E9" w:rsidRPr="00FC4079" w:rsidRDefault="00AF38E9" w:rsidP="00AF38E9">
            <w:pPr>
              <w:spacing w:line="240" w:lineRule="auto"/>
              <w:rPr>
                <w:sz w:val="16"/>
              </w:rPr>
            </w:pPr>
          </w:p>
        </w:tc>
        <w:tc>
          <w:tcPr>
            <w:tcW w:w="534" w:type="dxa"/>
          </w:tcPr>
          <w:p w14:paraId="75DBB9CC" w14:textId="77777777" w:rsidR="00AF38E9" w:rsidRPr="00FC4079" w:rsidRDefault="00AF38E9" w:rsidP="00AF38E9">
            <w:pPr>
              <w:spacing w:line="240" w:lineRule="auto"/>
              <w:rPr>
                <w:sz w:val="16"/>
              </w:rPr>
            </w:pPr>
            <w:r w:rsidRPr="00FC4079">
              <w:rPr>
                <w:sz w:val="16"/>
              </w:rPr>
              <w:t>60</w:t>
            </w:r>
          </w:p>
        </w:tc>
        <w:tc>
          <w:tcPr>
            <w:tcW w:w="534" w:type="dxa"/>
          </w:tcPr>
          <w:p w14:paraId="0973BA81" w14:textId="77777777" w:rsidR="00AF38E9" w:rsidRPr="00FC4079" w:rsidRDefault="00AF38E9" w:rsidP="00AF38E9">
            <w:pPr>
              <w:spacing w:line="240" w:lineRule="auto"/>
              <w:rPr>
                <w:sz w:val="16"/>
              </w:rPr>
            </w:pPr>
          </w:p>
        </w:tc>
        <w:tc>
          <w:tcPr>
            <w:tcW w:w="864" w:type="dxa"/>
          </w:tcPr>
          <w:p w14:paraId="37C68FDA" w14:textId="77777777" w:rsidR="00AF38E9" w:rsidRPr="00FC4079" w:rsidRDefault="00AF38E9" w:rsidP="00AF38E9">
            <w:pPr>
              <w:spacing w:line="240" w:lineRule="auto"/>
              <w:rPr>
                <w:sz w:val="16"/>
              </w:rPr>
            </w:pPr>
          </w:p>
        </w:tc>
      </w:tr>
      <w:tr w:rsidR="00FC4079" w:rsidRPr="00FC4079" w14:paraId="73669A2C" w14:textId="77777777" w:rsidTr="00FC4079">
        <w:tc>
          <w:tcPr>
            <w:tcW w:w="1353" w:type="dxa"/>
          </w:tcPr>
          <w:p w14:paraId="4C1D0D7D" w14:textId="77777777" w:rsidR="00AF38E9" w:rsidRPr="00FC4079" w:rsidRDefault="00AF38E9" w:rsidP="00AF38E9">
            <w:pPr>
              <w:spacing w:line="240" w:lineRule="auto"/>
              <w:rPr>
                <w:sz w:val="16"/>
              </w:rPr>
            </w:pPr>
            <w:r w:rsidRPr="00FC4079">
              <w:rPr>
                <w:sz w:val="16"/>
              </w:rPr>
              <w:t>Cyclophosphamide</w:t>
            </w:r>
          </w:p>
        </w:tc>
        <w:tc>
          <w:tcPr>
            <w:tcW w:w="2023" w:type="dxa"/>
          </w:tcPr>
          <w:p w14:paraId="119B5AEA" w14:textId="77777777" w:rsidR="00AF38E9" w:rsidRPr="00FC4079" w:rsidRDefault="00AF38E9" w:rsidP="00AF38E9">
            <w:pPr>
              <w:spacing w:line="240" w:lineRule="auto"/>
              <w:rPr>
                <w:sz w:val="16"/>
              </w:rPr>
            </w:pPr>
            <w:r w:rsidRPr="00FC4079">
              <w:rPr>
                <w:sz w:val="16"/>
              </w:rPr>
              <w:t>Powder for injection 500 mg (anhydrous)</w:t>
            </w:r>
          </w:p>
        </w:tc>
        <w:tc>
          <w:tcPr>
            <w:tcW w:w="953" w:type="dxa"/>
          </w:tcPr>
          <w:p w14:paraId="0FFB8912" w14:textId="77777777" w:rsidR="00AF38E9" w:rsidRPr="00FC4079" w:rsidRDefault="00AF38E9" w:rsidP="00AF38E9">
            <w:pPr>
              <w:spacing w:line="240" w:lineRule="auto"/>
              <w:rPr>
                <w:sz w:val="16"/>
              </w:rPr>
            </w:pPr>
            <w:r w:rsidRPr="00FC4079">
              <w:rPr>
                <w:sz w:val="16"/>
              </w:rPr>
              <w:t>Injection</w:t>
            </w:r>
          </w:p>
        </w:tc>
        <w:tc>
          <w:tcPr>
            <w:tcW w:w="1440" w:type="dxa"/>
          </w:tcPr>
          <w:p w14:paraId="3FC624A5" w14:textId="77777777" w:rsidR="00AF38E9" w:rsidRPr="00FC4079" w:rsidRDefault="00AF38E9" w:rsidP="00AF38E9">
            <w:pPr>
              <w:spacing w:line="240" w:lineRule="auto"/>
              <w:rPr>
                <w:sz w:val="16"/>
              </w:rPr>
            </w:pPr>
            <w:r w:rsidRPr="00FC4079">
              <w:rPr>
                <w:sz w:val="16"/>
              </w:rPr>
              <w:t>CYCLOPHOSPHAMIDE-REACH</w:t>
            </w:r>
          </w:p>
        </w:tc>
        <w:tc>
          <w:tcPr>
            <w:tcW w:w="534" w:type="dxa"/>
          </w:tcPr>
          <w:p w14:paraId="2F78B51E" w14:textId="77777777" w:rsidR="00AF38E9" w:rsidRPr="00FC4079" w:rsidRDefault="00AF38E9" w:rsidP="00AF38E9">
            <w:pPr>
              <w:spacing w:line="240" w:lineRule="auto"/>
              <w:rPr>
                <w:sz w:val="16"/>
              </w:rPr>
            </w:pPr>
            <w:r w:rsidRPr="00FC4079">
              <w:rPr>
                <w:sz w:val="16"/>
              </w:rPr>
              <w:t>RQ</w:t>
            </w:r>
          </w:p>
        </w:tc>
        <w:tc>
          <w:tcPr>
            <w:tcW w:w="633" w:type="dxa"/>
          </w:tcPr>
          <w:p w14:paraId="44C91E4F" w14:textId="77777777" w:rsidR="00AF38E9" w:rsidRPr="00FC4079" w:rsidRDefault="00AF38E9" w:rsidP="00AF38E9">
            <w:pPr>
              <w:spacing w:line="240" w:lineRule="auto"/>
              <w:rPr>
                <w:sz w:val="16"/>
              </w:rPr>
            </w:pPr>
            <w:r w:rsidRPr="00FC4079">
              <w:rPr>
                <w:sz w:val="16"/>
              </w:rPr>
              <w:t xml:space="preserve">MP </w:t>
            </w:r>
          </w:p>
        </w:tc>
        <w:tc>
          <w:tcPr>
            <w:tcW w:w="1728" w:type="dxa"/>
          </w:tcPr>
          <w:p w14:paraId="729C9171" w14:textId="77777777" w:rsidR="00AF38E9" w:rsidRPr="00FC4079" w:rsidRDefault="00AF38E9" w:rsidP="00AF38E9">
            <w:pPr>
              <w:spacing w:line="240" w:lineRule="auto"/>
              <w:rPr>
                <w:sz w:val="16"/>
              </w:rPr>
            </w:pPr>
          </w:p>
        </w:tc>
        <w:tc>
          <w:tcPr>
            <w:tcW w:w="1728" w:type="dxa"/>
          </w:tcPr>
          <w:p w14:paraId="7B848698" w14:textId="77777777" w:rsidR="00AF38E9" w:rsidRPr="00FC4079" w:rsidRDefault="00AF38E9" w:rsidP="00AF38E9">
            <w:pPr>
              <w:spacing w:line="240" w:lineRule="auto"/>
              <w:rPr>
                <w:sz w:val="16"/>
              </w:rPr>
            </w:pPr>
          </w:p>
        </w:tc>
        <w:tc>
          <w:tcPr>
            <w:tcW w:w="682" w:type="dxa"/>
          </w:tcPr>
          <w:p w14:paraId="262C80D0" w14:textId="77777777" w:rsidR="00AF38E9" w:rsidRPr="00FC4079" w:rsidRDefault="00AF38E9" w:rsidP="00AF38E9">
            <w:pPr>
              <w:spacing w:line="240" w:lineRule="auto"/>
              <w:rPr>
                <w:sz w:val="16"/>
              </w:rPr>
            </w:pPr>
            <w:r w:rsidRPr="00FC4079">
              <w:rPr>
                <w:sz w:val="16"/>
              </w:rPr>
              <w:t>See Note 3</w:t>
            </w:r>
          </w:p>
        </w:tc>
        <w:tc>
          <w:tcPr>
            <w:tcW w:w="682" w:type="dxa"/>
          </w:tcPr>
          <w:p w14:paraId="14566E54" w14:textId="77777777" w:rsidR="00AF38E9" w:rsidRPr="00FC4079" w:rsidRDefault="00AF38E9" w:rsidP="00AF38E9">
            <w:pPr>
              <w:spacing w:line="240" w:lineRule="auto"/>
              <w:rPr>
                <w:sz w:val="16"/>
              </w:rPr>
            </w:pPr>
            <w:r w:rsidRPr="00FC4079">
              <w:rPr>
                <w:sz w:val="16"/>
              </w:rPr>
              <w:t>See Note 3</w:t>
            </w:r>
          </w:p>
        </w:tc>
        <w:tc>
          <w:tcPr>
            <w:tcW w:w="1271" w:type="dxa"/>
          </w:tcPr>
          <w:p w14:paraId="52D339EC" w14:textId="77777777" w:rsidR="00AF38E9" w:rsidRPr="00FC4079" w:rsidRDefault="00AF38E9" w:rsidP="00AF38E9">
            <w:pPr>
              <w:spacing w:line="240" w:lineRule="auto"/>
              <w:rPr>
                <w:sz w:val="16"/>
              </w:rPr>
            </w:pPr>
          </w:p>
        </w:tc>
        <w:tc>
          <w:tcPr>
            <w:tcW w:w="534" w:type="dxa"/>
          </w:tcPr>
          <w:p w14:paraId="0C61EF6D" w14:textId="77777777" w:rsidR="00AF38E9" w:rsidRPr="00FC4079" w:rsidRDefault="00AF38E9" w:rsidP="00AF38E9">
            <w:pPr>
              <w:spacing w:line="240" w:lineRule="auto"/>
              <w:rPr>
                <w:sz w:val="16"/>
              </w:rPr>
            </w:pPr>
            <w:r w:rsidRPr="00FC4079">
              <w:rPr>
                <w:sz w:val="16"/>
              </w:rPr>
              <w:t>1</w:t>
            </w:r>
          </w:p>
        </w:tc>
        <w:tc>
          <w:tcPr>
            <w:tcW w:w="534" w:type="dxa"/>
          </w:tcPr>
          <w:p w14:paraId="242AD029" w14:textId="77777777" w:rsidR="00AF38E9" w:rsidRPr="00FC4079" w:rsidRDefault="00AF38E9" w:rsidP="00AF38E9">
            <w:pPr>
              <w:spacing w:line="240" w:lineRule="auto"/>
              <w:rPr>
                <w:sz w:val="16"/>
              </w:rPr>
            </w:pPr>
          </w:p>
        </w:tc>
        <w:tc>
          <w:tcPr>
            <w:tcW w:w="864" w:type="dxa"/>
          </w:tcPr>
          <w:p w14:paraId="19808B24" w14:textId="77777777" w:rsidR="00AF38E9" w:rsidRPr="00FC4079" w:rsidRDefault="00AF38E9" w:rsidP="00AF38E9">
            <w:pPr>
              <w:spacing w:line="240" w:lineRule="auto"/>
              <w:rPr>
                <w:sz w:val="16"/>
              </w:rPr>
            </w:pPr>
            <w:r w:rsidRPr="00FC4079">
              <w:rPr>
                <w:sz w:val="16"/>
              </w:rPr>
              <w:t>PB(100)</w:t>
            </w:r>
          </w:p>
        </w:tc>
      </w:tr>
      <w:tr w:rsidR="00FC4079" w:rsidRPr="00FC4079" w14:paraId="6967C3E8" w14:textId="77777777" w:rsidTr="00FC4079">
        <w:tc>
          <w:tcPr>
            <w:tcW w:w="1353" w:type="dxa"/>
          </w:tcPr>
          <w:p w14:paraId="42358FBB" w14:textId="77777777" w:rsidR="00AF38E9" w:rsidRPr="00FC4079" w:rsidRDefault="00AF38E9" w:rsidP="00AF38E9">
            <w:pPr>
              <w:spacing w:line="240" w:lineRule="auto"/>
              <w:rPr>
                <w:sz w:val="16"/>
              </w:rPr>
            </w:pPr>
            <w:r w:rsidRPr="00FC4079">
              <w:rPr>
                <w:sz w:val="16"/>
              </w:rPr>
              <w:t>Cyclophosphamide</w:t>
            </w:r>
          </w:p>
        </w:tc>
        <w:tc>
          <w:tcPr>
            <w:tcW w:w="2023" w:type="dxa"/>
          </w:tcPr>
          <w:p w14:paraId="1BD7DB9E" w14:textId="77777777" w:rsidR="00AF38E9" w:rsidRPr="00FC4079" w:rsidRDefault="00AF38E9" w:rsidP="00AF38E9">
            <w:pPr>
              <w:spacing w:line="240" w:lineRule="auto"/>
              <w:rPr>
                <w:sz w:val="16"/>
              </w:rPr>
            </w:pPr>
            <w:r w:rsidRPr="00FC4079">
              <w:rPr>
                <w:sz w:val="16"/>
              </w:rPr>
              <w:t>Powder for injection 1 g (anhydrous)</w:t>
            </w:r>
          </w:p>
        </w:tc>
        <w:tc>
          <w:tcPr>
            <w:tcW w:w="953" w:type="dxa"/>
          </w:tcPr>
          <w:p w14:paraId="4310F857" w14:textId="77777777" w:rsidR="00AF38E9" w:rsidRPr="00FC4079" w:rsidRDefault="00AF38E9" w:rsidP="00AF38E9">
            <w:pPr>
              <w:spacing w:line="240" w:lineRule="auto"/>
              <w:rPr>
                <w:sz w:val="16"/>
              </w:rPr>
            </w:pPr>
            <w:r w:rsidRPr="00FC4079">
              <w:rPr>
                <w:sz w:val="16"/>
              </w:rPr>
              <w:t>Injection</w:t>
            </w:r>
          </w:p>
        </w:tc>
        <w:tc>
          <w:tcPr>
            <w:tcW w:w="1440" w:type="dxa"/>
          </w:tcPr>
          <w:p w14:paraId="7D14076E" w14:textId="77777777" w:rsidR="00AF38E9" w:rsidRPr="00FC4079" w:rsidRDefault="00AF38E9" w:rsidP="00AF38E9">
            <w:pPr>
              <w:spacing w:line="240" w:lineRule="auto"/>
              <w:rPr>
                <w:sz w:val="16"/>
              </w:rPr>
            </w:pPr>
            <w:r w:rsidRPr="00FC4079">
              <w:rPr>
                <w:sz w:val="16"/>
              </w:rPr>
              <w:t>CYCLOPHOSPHAMIDE-REACH</w:t>
            </w:r>
          </w:p>
        </w:tc>
        <w:tc>
          <w:tcPr>
            <w:tcW w:w="534" w:type="dxa"/>
          </w:tcPr>
          <w:p w14:paraId="046E0166" w14:textId="77777777" w:rsidR="00AF38E9" w:rsidRPr="00FC4079" w:rsidRDefault="00AF38E9" w:rsidP="00AF38E9">
            <w:pPr>
              <w:spacing w:line="240" w:lineRule="auto"/>
              <w:rPr>
                <w:sz w:val="16"/>
              </w:rPr>
            </w:pPr>
            <w:r w:rsidRPr="00FC4079">
              <w:rPr>
                <w:sz w:val="16"/>
              </w:rPr>
              <w:t>RQ</w:t>
            </w:r>
          </w:p>
        </w:tc>
        <w:tc>
          <w:tcPr>
            <w:tcW w:w="633" w:type="dxa"/>
          </w:tcPr>
          <w:p w14:paraId="0B38520B" w14:textId="77777777" w:rsidR="00AF38E9" w:rsidRPr="00FC4079" w:rsidRDefault="00AF38E9" w:rsidP="00AF38E9">
            <w:pPr>
              <w:spacing w:line="240" w:lineRule="auto"/>
              <w:rPr>
                <w:sz w:val="16"/>
              </w:rPr>
            </w:pPr>
            <w:r w:rsidRPr="00FC4079">
              <w:rPr>
                <w:sz w:val="16"/>
              </w:rPr>
              <w:t xml:space="preserve">MP </w:t>
            </w:r>
          </w:p>
        </w:tc>
        <w:tc>
          <w:tcPr>
            <w:tcW w:w="1728" w:type="dxa"/>
          </w:tcPr>
          <w:p w14:paraId="0AB01504" w14:textId="77777777" w:rsidR="00AF38E9" w:rsidRPr="00FC4079" w:rsidRDefault="00AF38E9" w:rsidP="00AF38E9">
            <w:pPr>
              <w:spacing w:line="240" w:lineRule="auto"/>
              <w:rPr>
                <w:sz w:val="16"/>
              </w:rPr>
            </w:pPr>
          </w:p>
        </w:tc>
        <w:tc>
          <w:tcPr>
            <w:tcW w:w="1728" w:type="dxa"/>
          </w:tcPr>
          <w:p w14:paraId="2022E397" w14:textId="77777777" w:rsidR="00AF38E9" w:rsidRPr="00FC4079" w:rsidRDefault="00AF38E9" w:rsidP="00AF38E9">
            <w:pPr>
              <w:spacing w:line="240" w:lineRule="auto"/>
              <w:rPr>
                <w:sz w:val="16"/>
              </w:rPr>
            </w:pPr>
          </w:p>
        </w:tc>
        <w:tc>
          <w:tcPr>
            <w:tcW w:w="682" w:type="dxa"/>
          </w:tcPr>
          <w:p w14:paraId="7581E6FA" w14:textId="77777777" w:rsidR="00AF38E9" w:rsidRPr="00FC4079" w:rsidRDefault="00AF38E9" w:rsidP="00AF38E9">
            <w:pPr>
              <w:spacing w:line="240" w:lineRule="auto"/>
              <w:rPr>
                <w:sz w:val="16"/>
              </w:rPr>
            </w:pPr>
            <w:r w:rsidRPr="00FC4079">
              <w:rPr>
                <w:sz w:val="16"/>
              </w:rPr>
              <w:t>See Note 3</w:t>
            </w:r>
          </w:p>
        </w:tc>
        <w:tc>
          <w:tcPr>
            <w:tcW w:w="682" w:type="dxa"/>
          </w:tcPr>
          <w:p w14:paraId="1386FDD5" w14:textId="77777777" w:rsidR="00AF38E9" w:rsidRPr="00FC4079" w:rsidRDefault="00AF38E9" w:rsidP="00AF38E9">
            <w:pPr>
              <w:spacing w:line="240" w:lineRule="auto"/>
              <w:rPr>
                <w:sz w:val="16"/>
              </w:rPr>
            </w:pPr>
            <w:r w:rsidRPr="00FC4079">
              <w:rPr>
                <w:sz w:val="16"/>
              </w:rPr>
              <w:t>See Note 3</w:t>
            </w:r>
          </w:p>
        </w:tc>
        <w:tc>
          <w:tcPr>
            <w:tcW w:w="1271" w:type="dxa"/>
          </w:tcPr>
          <w:p w14:paraId="3CC49558" w14:textId="77777777" w:rsidR="00AF38E9" w:rsidRPr="00FC4079" w:rsidRDefault="00AF38E9" w:rsidP="00AF38E9">
            <w:pPr>
              <w:spacing w:line="240" w:lineRule="auto"/>
              <w:rPr>
                <w:sz w:val="16"/>
              </w:rPr>
            </w:pPr>
          </w:p>
        </w:tc>
        <w:tc>
          <w:tcPr>
            <w:tcW w:w="534" w:type="dxa"/>
          </w:tcPr>
          <w:p w14:paraId="5CA216F3" w14:textId="77777777" w:rsidR="00AF38E9" w:rsidRPr="00FC4079" w:rsidRDefault="00AF38E9" w:rsidP="00AF38E9">
            <w:pPr>
              <w:spacing w:line="240" w:lineRule="auto"/>
              <w:rPr>
                <w:sz w:val="16"/>
              </w:rPr>
            </w:pPr>
            <w:r w:rsidRPr="00FC4079">
              <w:rPr>
                <w:sz w:val="16"/>
              </w:rPr>
              <w:t>1</w:t>
            </w:r>
          </w:p>
        </w:tc>
        <w:tc>
          <w:tcPr>
            <w:tcW w:w="534" w:type="dxa"/>
          </w:tcPr>
          <w:p w14:paraId="51575B24" w14:textId="77777777" w:rsidR="00AF38E9" w:rsidRPr="00FC4079" w:rsidRDefault="00AF38E9" w:rsidP="00AF38E9">
            <w:pPr>
              <w:spacing w:line="240" w:lineRule="auto"/>
              <w:rPr>
                <w:sz w:val="16"/>
              </w:rPr>
            </w:pPr>
          </w:p>
        </w:tc>
        <w:tc>
          <w:tcPr>
            <w:tcW w:w="864" w:type="dxa"/>
          </w:tcPr>
          <w:p w14:paraId="1F505F61" w14:textId="77777777" w:rsidR="00AF38E9" w:rsidRPr="00FC4079" w:rsidRDefault="00AF38E9" w:rsidP="00AF38E9">
            <w:pPr>
              <w:spacing w:line="240" w:lineRule="auto"/>
              <w:rPr>
                <w:sz w:val="16"/>
              </w:rPr>
            </w:pPr>
            <w:r w:rsidRPr="00FC4079">
              <w:rPr>
                <w:sz w:val="16"/>
              </w:rPr>
              <w:t>PB(100)</w:t>
            </w:r>
          </w:p>
        </w:tc>
      </w:tr>
      <w:tr w:rsidR="00FC4079" w:rsidRPr="00FC4079" w14:paraId="0F4C00BB" w14:textId="77777777" w:rsidTr="00FC4079">
        <w:tc>
          <w:tcPr>
            <w:tcW w:w="1353" w:type="dxa"/>
          </w:tcPr>
          <w:p w14:paraId="4CD399E9" w14:textId="77777777" w:rsidR="00AF38E9" w:rsidRPr="00FC4079" w:rsidRDefault="00AF38E9" w:rsidP="00AF38E9">
            <w:pPr>
              <w:spacing w:line="240" w:lineRule="auto"/>
              <w:rPr>
                <w:sz w:val="16"/>
              </w:rPr>
            </w:pPr>
            <w:r w:rsidRPr="00FC4079">
              <w:rPr>
                <w:sz w:val="16"/>
              </w:rPr>
              <w:t>Cyclophosphamide</w:t>
            </w:r>
          </w:p>
        </w:tc>
        <w:tc>
          <w:tcPr>
            <w:tcW w:w="2023" w:type="dxa"/>
          </w:tcPr>
          <w:p w14:paraId="6CC4586F" w14:textId="77777777" w:rsidR="00AF38E9" w:rsidRPr="00FC4079" w:rsidRDefault="00AF38E9" w:rsidP="00AF38E9">
            <w:pPr>
              <w:spacing w:line="240" w:lineRule="auto"/>
              <w:rPr>
                <w:sz w:val="16"/>
              </w:rPr>
            </w:pPr>
            <w:r w:rsidRPr="00FC4079">
              <w:rPr>
                <w:sz w:val="16"/>
              </w:rPr>
              <w:t>Powder for injection 1 g (anhydrous)</w:t>
            </w:r>
          </w:p>
        </w:tc>
        <w:tc>
          <w:tcPr>
            <w:tcW w:w="953" w:type="dxa"/>
          </w:tcPr>
          <w:p w14:paraId="43817D88" w14:textId="77777777" w:rsidR="00AF38E9" w:rsidRPr="00FC4079" w:rsidRDefault="00AF38E9" w:rsidP="00AF38E9">
            <w:pPr>
              <w:spacing w:line="240" w:lineRule="auto"/>
              <w:rPr>
                <w:sz w:val="16"/>
              </w:rPr>
            </w:pPr>
            <w:r w:rsidRPr="00FC4079">
              <w:rPr>
                <w:sz w:val="16"/>
              </w:rPr>
              <w:t>Injection</w:t>
            </w:r>
          </w:p>
        </w:tc>
        <w:tc>
          <w:tcPr>
            <w:tcW w:w="1440" w:type="dxa"/>
          </w:tcPr>
          <w:p w14:paraId="59B990C3" w14:textId="77777777" w:rsidR="00AF38E9" w:rsidRPr="00FC4079" w:rsidRDefault="00AF38E9" w:rsidP="00AF38E9">
            <w:pPr>
              <w:spacing w:line="240" w:lineRule="auto"/>
              <w:rPr>
                <w:sz w:val="16"/>
              </w:rPr>
            </w:pPr>
            <w:r w:rsidRPr="00FC4079">
              <w:rPr>
                <w:sz w:val="16"/>
              </w:rPr>
              <w:t>Endoxan</w:t>
            </w:r>
          </w:p>
        </w:tc>
        <w:tc>
          <w:tcPr>
            <w:tcW w:w="534" w:type="dxa"/>
          </w:tcPr>
          <w:p w14:paraId="3EF3782F" w14:textId="77777777" w:rsidR="00AF38E9" w:rsidRPr="00FC4079" w:rsidRDefault="00AF38E9" w:rsidP="00AF38E9">
            <w:pPr>
              <w:spacing w:line="240" w:lineRule="auto"/>
              <w:rPr>
                <w:sz w:val="16"/>
              </w:rPr>
            </w:pPr>
            <w:r w:rsidRPr="00FC4079">
              <w:rPr>
                <w:sz w:val="16"/>
              </w:rPr>
              <w:t>BX</w:t>
            </w:r>
          </w:p>
        </w:tc>
        <w:tc>
          <w:tcPr>
            <w:tcW w:w="633" w:type="dxa"/>
          </w:tcPr>
          <w:p w14:paraId="1D5679C5" w14:textId="77777777" w:rsidR="00AF38E9" w:rsidRPr="00FC4079" w:rsidRDefault="00AF38E9" w:rsidP="00AF38E9">
            <w:pPr>
              <w:spacing w:line="240" w:lineRule="auto"/>
              <w:rPr>
                <w:sz w:val="16"/>
              </w:rPr>
            </w:pPr>
            <w:r w:rsidRPr="00FC4079">
              <w:rPr>
                <w:sz w:val="16"/>
              </w:rPr>
              <w:t xml:space="preserve">MP </w:t>
            </w:r>
          </w:p>
        </w:tc>
        <w:tc>
          <w:tcPr>
            <w:tcW w:w="1728" w:type="dxa"/>
          </w:tcPr>
          <w:p w14:paraId="198A341D" w14:textId="77777777" w:rsidR="00AF38E9" w:rsidRPr="00FC4079" w:rsidRDefault="00AF38E9" w:rsidP="00AF38E9">
            <w:pPr>
              <w:spacing w:line="240" w:lineRule="auto"/>
              <w:rPr>
                <w:sz w:val="16"/>
              </w:rPr>
            </w:pPr>
          </w:p>
        </w:tc>
        <w:tc>
          <w:tcPr>
            <w:tcW w:w="1728" w:type="dxa"/>
          </w:tcPr>
          <w:p w14:paraId="65FE0331" w14:textId="77777777" w:rsidR="00AF38E9" w:rsidRPr="00FC4079" w:rsidRDefault="00AF38E9" w:rsidP="00AF38E9">
            <w:pPr>
              <w:spacing w:line="240" w:lineRule="auto"/>
              <w:rPr>
                <w:sz w:val="16"/>
              </w:rPr>
            </w:pPr>
          </w:p>
        </w:tc>
        <w:tc>
          <w:tcPr>
            <w:tcW w:w="682" w:type="dxa"/>
          </w:tcPr>
          <w:p w14:paraId="5CCD53A7" w14:textId="77777777" w:rsidR="00AF38E9" w:rsidRPr="00FC4079" w:rsidRDefault="00AF38E9" w:rsidP="00AF38E9">
            <w:pPr>
              <w:spacing w:line="240" w:lineRule="auto"/>
              <w:rPr>
                <w:sz w:val="16"/>
              </w:rPr>
            </w:pPr>
            <w:r w:rsidRPr="00FC4079">
              <w:rPr>
                <w:sz w:val="16"/>
              </w:rPr>
              <w:t>See Note 3</w:t>
            </w:r>
          </w:p>
        </w:tc>
        <w:tc>
          <w:tcPr>
            <w:tcW w:w="682" w:type="dxa"/>
          </w:tcPr>
          <w:p w14:paraId="4C0F1A3D" w14:textId="77777777" w:rsidR="00AF38E9" w:rsidRPr="00FC4079" w:rsidRDefault="00AF38E9" w:rsidP="00AF38E9">
            <w:pPr>
              <w:spacing w:line="240" w:lineRule="auto"/>
              <w:rPr>
                <w:sz w:val="16"/>
              </w:rPr>
            </w:pPr>
            <w:r w:rsidRPr="00FC4079">
              <w:rPr>
                <w:sz w:val="16"/>
              </w:rPr>
              <w:t>See Note 3</w:t>
            </w:r>
          </w:p>
        </w:tc>
        <w:tc>
          <w:tcPr>
            <w:tcW w:w="1271" w:type="dxa"/>
          </w:tcPr>
          <w:p w14:paraId="7A6E7790" w14:textId="77777777" w:rsidR="00AF38E9" w:rsidRPr="00FC4079" w:rsidRDefault="00AF38E9" w:rsidP="00AF38E9">
            <w:pPr>
              <w:spacing w:line="240" w:lineRule="auto"/>
              <w:rPr>
                <w:sz w:val="16"/>
              </w:rPr>
            </w:pPr>
          </w:p>
        </w:tc>
        <w:tc>
          <w:tcPr>
            <w:tcW w:w="534" w:type="dxa"/>
          </w:tcPr>
          <w:p w14:paraId="7AEDD49B" w14:textId="77777777" w:rsidR="00AF38E9" w:rsidRPr="00FC4079" w:rsidRDefault="00AF38E9" w:rsidP="00AF38E9">
            <w:pPr>
              <w:spacing w:line="240" w:lineRule="auto"/>
              <w:rPr>
                <w:sz w:val="16"/>
              </w:rPr>
            </w:pPr>
            <w:r w:rsidRPr="00FC4079">
              <w:rPr>
                <w:sz w:val="16"/>
              </w:rPr>
              <w:t>1</w:t>
            </w:r>
          </w:p>
        </w:tc>
        <w:tc>
          <w:tcPr>
            <w:tcW w:w="534" w:type="dxa"/>
          </w:tcPr>
          <w:p w14:paraId="110243E9" w14:textId="77777777" w:rsidR="00AF38E9" w:rsidRPr="00FC4079" w:rsidRDefault="00AF38E9" w:rsidP="00AF38E9">
            <w:pPr>
              <w:spacing w:line="240" w:lineRule="auto"/>
              <w:rPr>
                <w:sz w:val="16"/>
              </w:rPr>
            </w:pPr>
          </w:p>
        </w:tc>
        <w:tc>
          <w:tcPr>
            <w:tcW w:w="864" w:type="dxa"/>
          </w:tcPr>
          <w:p w14:paraId="1EF3F007" w14:textId="77777777" w:rsidR="00AF38E9" w:rsidRPr="00FC4079" w:rsidRDefault="00AF38E9" w:rsidP="00AF38E9">
            <w:pPr>
              <w:spacing w:line="240" w:lineRule="auto"/>
              <w:rPr>
                <w:sz w:val="16"/>
              </w:rPr>
            </w:pPr>
            <w:r w:rsidRPr="00FC4079">
              <w:rPr>
                <w:sz w:val="16"/>
              </w:rPr>
              <w:t>PB(100)</w:t>
            </w:r>
          </w:p>
        </w:tc>
      </w:tr>
      <w:tr w:rsidR="00FC4079" w:rsidRPr="00FC4079" w14:paraId="6D4C1118" w14:textId="77777777" w:rsidTr="00FC4079">
        <w:tc>
          <w:tcPr>
            <w:tcW w:w="1353" w:type="dxa"/>
          </w:tcPr>
          <w:p w14:paraId="71C4C4A5" w14:textId="77777777" w:rsidR="00AF38E9" w:rsidRPr="00FC4079" w:rsidRDefault="00AF38E9" w:rsidP="00AF38E9">
            <w:pPr>
              <w:spacing w:line="240" w:lineRule="auto"/>
              <w:rPr>
                <w:sz w:val="16"/>
              </w:rPr>
            </w:pPr>
            <w:r w:rsidRPr="00FC4079">
              <w:rPr>
                <w:sz w:val="16"/>
              </w:rPr>
              <w:t>Cyclophosphamide</w:t>
            </w:r>
          </w:p>
        </w:tc>
        <w:tc>
          <w:tcPr>
            <w:tcW w:w="2023" w:type="dxa"/>
          </w:tcPr>
          <w:p w14:paraId="24B8EF6B" w14:textId="77777777" w:rsidR="00AF38E9" w:rsidRPr="00FC4079" w:rsidRDefault="00AF38E9" w:rsidP="00AF38E9">
            <w:pPr>
              <w:spacing w:line="240" w:lineRule="auto"/>
              <w:rPr>
                <w:sz w:val="16"/>
              </w:rPr>
            </w:pPr>
            <w:r w:rsidRPr="00FC4079">
              <w:rPr>
                <w:sz w:val="16"/>
              </w:rPr>
              <w:t>Powder for injection 2 g (anhydrous)</w:t>
            </w:r>
          </w:p>
        </w:tc>
        <w:tc>
          <w:tcPr>
            <w:tcW w:w="953" w:type="dxa"/>
          </w:tcPr>
          <w:p w14:paraId="65C5B0EA" w14:textId="77777777" w:rsidR="00AF38E9" w:rsidRPr="00FC4079" w:rsidRDefault="00AF38E9" w:rsidP="00AF38E9">
            <w:pPr>
              <w:spacing w:line="240" w:lineRule="auto"/>
              <w:rPr>
                <w:sz w:val="16"/>
              </w:rPr>
            </w:pPr>
            <w:r w:rsidRPr="00FC4079">
              <w:rPr>
                <w:sz w:val="16"/>
              </w:rPr>
              <w:t>Injection</w:t>
            </w:r>
          </w:p>
        </w:tc>
        <w:tc>
          <w:tcPr>
            <w:tcW w:w="1440" w:type="dxa"/>
          </w:tcPr>
          <w:p w14:paraId="6C20E110" w14:textId="77777777" w:rsidR="00AF38E9" w:rsidRPr="00FC4079" w:rsidRDefault="00AF38E9" w:rsidP="00AF38E9">
            <w:pPr>
              <w:spacing w:line="240" w:lineRule="auto"/>
              <w:rPr>
                <w:sz w:val="16"/>
              </w:rPr>
            </w:pPr>
            <w:r w:rsidRPr="00FC4079">
              <w:rPr>
                <w:sz w:val="16"/>
              </w:rPr>
              <w:t>Endoxan</w:t>
            </w:r>
          </w:p>
        </w:tc>
        <w:tc>
          <w:tcPr>
            <w:tcW w:w="534" w:type="dxa"/>
          </w:tcPr>
          <w:p w14:paraId="44671DC5" w14:textId="77777777" w:rsidR="00AF38E9" w:rsidRPr="00FC4079" w:rsidRDefault="00AF38E9" w:rsidP="00AF38E9">
            <w:pPr>
              <w:spacing w:line="240" w:lineRule="auto"/>
              <w:rPr>
                <w:sz w:val="16"/>
              </w:rPr>
            </w:pPr>
            <w:r w:rsidRPr="00FC4079">
              <w:rPr>
                <w:sz w:val="16"/>
              </w:rPr>
              <w:t>BX</w:t>
            </w:r>
          </w:p>
        </w:tc>
        <w:tc>
          <w:tcPr>
            <w:tcW w:w="633" w:type="dxa"/>
          </w:tcPr>
          <w:p w14:paraId="42EDEB41" w14:textId="77777777" w:rsidR="00AF38E9" w:rsidRPr="00FC4079" w:rsidRDefault="00AF38E9" w:rsidP="00AF38E9">
            <w:pPr>
              <w:spacing w:line="240" w:lineRule="auto"/>
              <w:rPr>
                <w:sz w:val="16"/>
              </w:rPr>
            </w:pPr>
            <w:r w:rsidRPr="00FC4079">
              <w:rPr>
                <w:sz w:val="16"/>
              </w:rPr>
              <w:t xml:space="preserve">MP </w:t>
            </w:r>
          </w:p>
        </w:tc>
        <w:tc>
          <w:tcPr>
            <w:tcW w:w="1728" w:type="dxa"/>
          </w:tcPr>
          <w:p w14:paraId="3C66EA8A" w14:textId="77777777" w:rsidR="00AF38E9" w:rsidRPr="00FC4079" w:rsidRDefault="00AF38E9" w:rsidP="00AF38E9">
            <w:pPr>
              <w:spacing w:line="240" w:lineRule="auto"/>
              <w:rPr>
                <w:sz w:val="16"/>
              </w:rPr>
            </w:pPr>
          </w:p>
        </w:tc>
        <w:tc>
          <w:tcPr>
            <w:tcW w:w="1728" w:type="dxa"/>
          </w:tcPr>
          <w:p w14:paraId="53408660" w14:textId="77777777" w:rsidR="00AF38E9" w:rsidRPr="00FC4079" w:rsidRDefault="00AF38E9" w:rsidP="00AF38E9">
            <w:pPr>
              <w:spacing w:line="240" w:lineRule="auto"/>
              <w:rPr>
                <w:sz w:val="16"/>
              </w:rPr>
            </w:pPr>
          </w:p>
        </w:tc>
        <w:tc>
          <w:tcPr>
            <w:tcW w:w="682" w:type="dxa"/>
          </w:tcPr>
          <w:p w14:paraId="6D6FED56" w14:textId="77777777" w:rsidR="00AF38E9" w:rsidRPr="00FC4079" w:rsidRDefault="00AF38E9" w:rsidP="00AF38E9">
            <w:pPr>
              <w:spacing w:line="240" w:lineRule="auto"/>
              <w:rPr>
                <w:sz w:val="16"/>
              </w:rPr>
            </w:pPr>
            <w:r w:rsidRPr="00FC4079">
              <w:rPr>
                <w:sz w:val="16"/>
              </w:rPr>
              <w:t>See Note 3</w:t>
            </w:r>
          </w:p>
        </w:tc>
        <w:tc>
          <w:tcPr>
            <w:tcW w:w="682" w:type="dxa"/>
          </w:tcPr>
          <w:p w14:paraId="79F0DB9F" w14:textId="77777777" w:rsidR="00AF38E9" w:rsidRPr="00FC4079" w:rsidRDefault="00AF38E9" w:rsidP="00AF38E9">
            <w:pPr>
              <w:spacing w:line="240" w:lineRule="auto"/>
              <w:rPr>
                <w:sz w:val="16"/>
              </w:rPr>
            </w:pPr>
            <w:r w:rsidRPr="00FC4079">
              <w:rPr>
                <w:sz w:val="16"/>
              </w:rPr>
              <w:t>See Note 3</w:t>
            </w:r>
          </w:p>
        </w:tc>
        <w:tc>
          <w:tcPr>
            <w:tcW w:w="1271" w:type="dxa"/>
          </w:tcPr>
          <w:p w14:paraId="28266BCF" w14:textId="77777777" w:rsidR="00AF38E9" w:rsidRPr="00FC4079" w:rsidRDefault="00AF38E9" w:rsidP="00AF38E9">
            <w:pPr>
              <w:spacing w:line="240" w:lineRule="auto"/>
              <w:rPr>
                <w:sz w:val="16"/>
              </w:rPr>
            </w:pPr>
          </w:p>
        </w:tc>
        <w:tc>
          <w:tcPr>
            <w:tcW w:w="534" w:type="dxa"/>
          </w:tcPr>
          <w:p w14:paraId="6502A037" w14:textId="77777777" w:rsidR="00AF38E9" w:rsidRPr="00FC4079" w:rsidRDefault="00AF38E9" w:rsidP="00AF38E9">
            <w:pPr>
              <w:spacing w:line="240" w:lineRule="auto"/>
              <w:rPr>
                <w:sz w:val="16"/>
              </w:rPr>
            </w:pPr>
            <w:r w:rsidRPr="00FC4079">
              <w:rPr>
                <w:sz w:val="16"/>
              </w:rPr>
              <w:t>1</w:t>
            </w:r>
          </w:p>
        </w:tc>
        <w:tc>
          <w:tcPr>
            <w:tcW w:w="534" w:type="dxa"/>
          </w:tcPr>
          <w:p w14:paraId="30C94AC7" w14:textId="77777777" w:rsidR="00AF38E9" w:rsidRPr="00FC4079" w:rsidRDefault="00AF38E9" w:rsidP="00AF38E9">
            <w:pPr>
              <w:spacing w:line="240" w:lineRule="auto"/>
              <w:rPr>
                <w:sz w:val="16"/>
              </w:rPr>
            </w:pPr>
          </w:p>
        </w:tc>
        <w:tc>
          <w:tcPr>
            <w:tcW w:w="864" w:type="dxa"/>
          </w:tcPr>
          <w:p w14:paraId="3546843E" w14:textId="77777777" w:rsidR="00AF38E9" w:rsidRPr="00FC4079" w:rsidRDefault="00AF38E9" w:rsidP="00AF38E9">
            <w:pPr>
              <w:spacing w:line="240" w:lineRule="auto"/>
              <w:rPr>
                <w:sz w:val="16"/>
              </w:rPr>
            </w:pPr>
            <w:r w:rsidRPr="00FC4079">
              <w:rPr>
                <w:sz w:val="16"/>
              </w:rPr>
              <w:t>PB(100)</w:t>
            </w:r>
          </w:p>
        </w:tc>
      </w:tr>
      <w:tr w:rsidR="00FC4079" w:rsidRPr="00FC4079" w14:paraId="705E9855" w14:textId="77777777" w:rsidTr="00FC4079">
        <w:tc>
          <w:tcPr>
            <w:tcW w:w="1353" w:type="dxa"/>
          </w:tcPr>
          <w:p w14:paraId="1A38A601" w14:textId="77777777" w:rsidR="00AF38E9" w:rsidRPr="00FC4079" w:rsidRDefault="00AF38E9" w:rsidP="00AF38E9">
            <w:pPr>
              <w:spacing w:line="240" w:lineRule="auto"/>
              <w:rPr>
                <w:sz w:val="16"/>
              </w:rPr>
            </w:pPr>
            <w:r w:rsidRPr="00FC4079">
              <w:rPr>
                <w:sz w:val="16"/>
              </w:rPr>
              <w:t>Cyclophosphamide</w:t>
            </w:r>
          </w:p>
        </w:tc>
        <w:tc>
          <w:tcPr>
            <w:tcW w:w="2023" w:type="dxa"/>
          </w:tcPr>
          <w:p w14:paraId="0A453794" w14:textId="77777777" w:rsidR="00AF38E9" w:rsidRPr="00FC4079" w:rsidRDefault="00AF38E9" w:rsidP="00AF38E9">
            <w:pPr>
              <w:spacing w:line="240" w:lineRule="auto"/>
              <w:rPr>
                <w:sz w:val="16"/>
              </w:rPr>
            </w:pPr>
            <w:r w:rsidRPr="00FC4079">
              <w:rPr>
                <w:sz w:val="16"/>
              </w:rPr>
              <w:t>Tablet 50 mg (anhydrous)</w:t>
            </w:r>
          </w:p>
        </w:tc>
        <w:tc>
          <w:tcPr>
            <w:tcW w:w="953" w:type="dxa"/>
          </w:tcPr>
          <w:p w14:paraId="1C71D99F" w14:textId="77777777" w:rsidR="00AF38E9" w:rsidRPr="00FC4079" w:rsidRDefault="00AF38E9" w:rsidP="00AF38E9">
            <w:pPr>
              <w:spacing w:line="240" w:lineRule="auto"/>
              <w:rPr>
                <w:sz w:val="16"/>
              </w:rPr>
            </w:pPr>
            <w:r w:rsidRPr="00FC4079">
              <w:rPr>
                <w:sz w:val="16"/>
              </w:rPr>
              <w:t>Oral</w:t>
            </w:r>
          </w:p>
        </w:tc>
        <w:tc>
          <w:tcPr>
            <w:tcW w:w="1440" w:type="dxa"/>
          </w:tcPr>
          <w:p w14:paraId="56B66CB8" w14:textId="77777777" w:rsidR="00AF38E9" w:rsidRPr="00FC4079" w:rsidRDefault="00AF38E9" w:rsidP="00AF38E9">
            <w:pPr>
              <w:spacing w:line="240" w:lineRule="auto"/>
              <w:rPr>
                <w:sz w:val="16"/>
              </w:rPr>
            </w:pPr>
            <w:r w:rsidRPr="00FC4079">
              <w:rPr>
                <w:sz w:val="16"/>
              </w:rPr>
              <w:t>Cyclonex</w:t>
            </w:r>
          </w:p>
        </w:tc>
        <w:tc>
          <w:tcPr>
            <w:tcW w:w="534" w:type="dxa"/>
          </w:tcPr>
          <w:p w14:paraId="2F75C562" w14:textId="77777777" w:rsidR="00AF38E9" w:rsidRPr="00FC4079" w:rsidRDefault="00AF38E9" w:rsidP="00AF38E9">
            <w:pPr>
              <w:spacing w:line="240" w:lineRule="auto"/>
              <w:rPr>
                <w:sz w:val="16"/>
              </w:rPr>
            </w:pPr>
            <w:r w:rsidRPr="00FC4079">
              <w:rPr>
                <w:sz w:val="16"/>
              </w:rPr>
              <w:t>GH</w:t>
            </w:r>
          </w:p>
        </w:tc>
        <w:tc>
          <w:tcPr>
            <w:tcW w:w="633" w:type="dxa"/>
          </w:tcPr>
          <w:p w14:paraId="542201B7" w14:textId="77777777" w:rsidR="00AF38E9" w:rsidRPr="00FC4079" w:rsidRDefault="00AF38E9" w:rsidP="00AF38E9">
            <w:pPr>
              <w:spacing w:line="240" w:lineRule="auto"/>
              <w:rPr>
                <w:sz w:val="16"/>
              </w:rPr>
            </w:pPr>
            <w:r w:rsidRPr="00FC4079">
              <w:rPr>
                <w:sz w:val="16"/>
              </w:rPr>
              <w:t xml:space="preserve">MP </w:t>
            </w:r>
          </w:p>
        </w:tc>
        <w:tc>
          <w:tcPr>
            <w:tcW w:w="1728" w:type="dxa"/>
          </w:tcPr>
          <w:p w14:paraId="37A89D67" w14:textId="77777777" w:rsidR="00AF38E9" w:rsidRPr="00FC4079" w:rsidRDefault="00AF38E9" w:rsidP="00AF38E9">
            <w:pPr>
              <w:spacing w:line="240" w:lineRule="auto"/>
              <w:rPr>
                <w:sz w:val="16"/>
              </w:rPr>
            </w:pPr>
          </w:p>
        </w:tc>
        <w:tc>
          <w:tcPr>
            <w:tcW w:w="1728" w:type="dxa"/>
          </w:tcPr>
          <w:p w14:paraId="5AAB3CAD" w14:textId="77777777" w:rsidR="00AF38E9" w:rsidRPr="00FC4079" w:rsidRDefault="00AF38E9" w:rsidP="00AF38E9">
            <w:pPr>
              <w:spacing w:line="240" w:lineRule="auto"/>
              <w:rPr>
                <w:sz w:val="16"/>
              </w:rPr>
            </w:pPr>
          </w:p>
        </w:tc>
        <w:tc>
          <w:tcPr>
            <w:tcW w:w="682" w:type="dxa"/>
          </w:tcPr>
          <w:p w14:paraId="7643A4E4" w14:textId="77777777" w:rsidR="00AF38E9" w:rsidRPr="00FC4079" w:rsidRDefault="00AF38E9" w:rsidP="00AF38E9">
            <w:pPr>
              <w:spacing w:line="240" w:lineRule="auto"/>
              <w:rPr>
                <w:sz w:val="16"/>
              </w:rPr>
            </w:pPr>
            <w:r w:rsidRPr="00FC4079">
              <w:rPr>
                <w:sz w:val="16"/>
              </w:rPr>
              <w:t>50</w:t>
            </w:r>
          </w:p>
        </w:tc>
        <w:tc>
          <w:tcPr>
            <w:tcW w:w="682" w:type="dxa"/>
          </w:tcPr>
          <w:p w14:paraId="1C19BC30" w14:textId="77777777" w:rsidR="00AF38E9" w:rsidRPr="00FC4079" w:rsidRDefault="00AF38E9" w:rsidP="00AF38E9">
            <w:pPr>
              <w:spacing w:line="240" w:lineRule="auto"/>
              <w:rPr>
                <w:sz w:val="16"/>
              </w:rPr>
            </w:pPr>
            <w:r w:rsidRPr="00FC4079">
              <w:rPr>
                <w:sz w:val="16"/>
              </w:rPr>
              <w:t>2</w:t>
            </w:r>
          </w:p>
        </w:tc>
        <w:tc>
          <w:tcPr>
            <w:tcW w:w="1271" w:type="dxa"/>
          </w:tcPr>
          <w:p w14:paraId="22552C92" w14:textId="77777777" w:rsidR="00AF38E9" w:rsidRPr="00FC4079" w:rsidRDefault="00AF38E9" w:rsidP="00AF38E9">
            <w:pPr>
              <w:spacing w:line="240" w:lineRule="auto"/>
              <w:rPr>
                <w:sz w:val="16"/>
              </w:rPr>
            </w:pPr>
          </w:p>
        </w:tc>
        <w:tc>
          <w:tcPr>
            <w:tcW w:w="534" w:type="dxa"/>
          </w:tcPr>
          <w:p w14:paraId="389B9A2E" w14:textId="77777777" w:rsidR="00AF38E9" w:rsidRPr="00FC4079" w:rsidRDefault="00AF38E9" w:rsidP="00AF38E9">
            <w:pPr>
              <w:spacing w:line="240" w:lineRule="auto"/>
              <w:rPr>
                <w:sz w:val="16"/>
              </w:rPr>
            </w:pPr>
            <w:r w:rsidRPr="00FC4079">
              <w:rPr>
                <w:sz w:val="16"/>
              </w:rPr>
              <w:t>50</w:t>
            </w:r>
          </w:p>
        </w:tc>
        <w:tc>
          <w:tcPr>
            <w:tcW w:w="534" w:type="dxa"/>
          </w:tcPr>
          <w:p w14:paraId="4476B8F1" w14:textId="77777777" w:rsidR="00AF38E9" w:rsidRPr="00FC4079" w:rsidRDefault="00AF38E9" w:rsidP="00AF38E9">
            <w:pPr>
              <w:spacing w:line="240" w:lineRule="auto"/>
              <w:rPr>
                <w:sz w:val="16"/>
              </w:rPr>
            </w:pPr>
          </w:p>
        </w:tc>
        <w:tc>
          <w:tcPr>
            <w:tcW w:w="864" w:type="dxa"/>
          </w:tcPr>
          <w:p w14:paraId="19A1D46A" w14:textId="77777777" w:rsidR="00AF38E9" w:rsidRPr="00FC4079" w:rsidRDefault="00AF38E9" w:rsidP="00AF38E9">
            <w:pPr>
              <w:spacing w:line="240" w:lineRule="auto"/>
              <w:rPr>
                <w:sz w:val="16"/>
              </w:rPr>
            </w:pPr>
          </w:p>
        </w:tc>
      </w:tr>
      <w:tr w:rsidR="00FC4079" w:rsidRPr="00FC4079" w14:paraId="6A3CC6AF" w14:textId="77777777" w:rsidTr="00FC4079">
        <w:tc>
          <w:tcPr>
            <w:tcW w:w="1353" w:type="dxa"/>
          </w:tcPr>
          <w:p w14:paraId="7806ED10" w14:textId="77777777" w:rsidR="00AF38E9" w:rsidRPr="00FC4079" w:rsidRDefault="00AF38E9" w:rsidP="00AF38E9">
            <w:pPr>
              <w:spacing w:line="240" w:lineRule="auto"/>
              <w:rPr>
                <w:sz w:val="16"/>
              </w:rPr>
            </w:pPr>
            <w:r w:rsidRPr="00FC4079">
              <w:rPr>
                <w:sz w:val="16"/>
              </w:rPr>
              <w:t>Cyproterone</w:t>
            </w:r>
          </w:p>
        </w:tc>
        <w:tc>
          <w:tcPr>
            <w:tcW w:w="2023" w:type="dxa"/>
          </w:tcPr>
          <w:p w14:paraId="3CC16624"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62783922" w14:textId="77777777" w:rsidR="00AF38E9" w:rsidRPr="00FC4079" w:rsidRDefault="00AF38E9" w:rsidP="00AF38E9">
            <w:pPr>
              <w:spacing w:line="240" w:lineRule="auto"/>
              <w:rPr>
                <w:sz w:val="16"/>
              </w:rPr>
            </w:pPr>
            <w:r w:rsidRPr="00FC4079">
              <w:rPr>
                <w:sz w:val="16"/>
              </w:rPr>
              <w:t>Oral</w:t>
            </w:r>
          </w:p>
        </w:tc>
        <w:tc>
          <w:tcPr>
            <w:tcW w:w="1440" w:type="dxa"/>
          </w:tcPr>
          <w:p w14:paraId="3934C730" w14:textId="77777777" w:rsidR="00AF38E9" w:rsidRPr="00FC4079" w:rsidRDefault="00AF38E9" w:rsidP="00AF38E9">
            <w:pPr>
              <w:spacing w:line="240" w:lineRule="auto"/>
              <w:rPr>
                <w:sz w:val="16"/>
              </w:rPr>
            </w:pPr>
            <w:r w:rsidRPr="00FC4079">
              <w:rPr>
                <w:sz w:val="16"/>
              </w:rPr>
              <w:t>Androcur</w:t>
            </w:r>
          </w:p>
        </w:tc>
        <w:tc>
          <w:tcPr>
            <w:tcW w:w="534" w:type="dxa"/>
          </w:tcPr>
          <w:p w14:paraId="38CA3D40" w14:textId="77777777" w:rsidR="00AF38E9" w:rsidRPr="00FC4079" w:rsidRDefault="00AF38E9" w:rsidP="00AF38E9">
            <w:pPr>
              <w:spacing w:line="240" w:lineRule="auto"/>
              <w:rPr>
                <w:sz w:val="16"/>
              </w:rPr>
            </w:pPr>
            <w:r w:rsidRPr="00FC4079">
              <w:rPr>
                <w:sz w:val="16"/>
              </w:rPr>
              <w:t>BN</w:t>
            </w:r>
          </w:p>
        </w:tc>
        <w:tc>
          <w:tcPr>
            <w:tcW w:w="633" w:type="dxa"/>
          </w:tcPr>
          <w:p w14:paraId="419C9EA9" w14:textId="77777777" w:rsidR="00AF38E9" w:rsidRPr="00FC4079" w:rsidRDefault="00AF38E9" w:rsidP="00AF38E9">
            <w:pPr>
              <w:spacing w:line="240" w:lineRule="auto"/>
              <w:rPr>
                <w:sz w:val="16"/>
              </w:rPr>
            </w:pPr>
            <w:r w:rsidRPr="00FC4079">
              <w:rPr>
                <w:sz w:val="16"/>
              </w:rPr>
              <w:t xml:space="preserve">MP </w:t>
            </w:r>
          </w:p>
        </w:tc>
        <w:tc>
          <w:tcPr>
            <w:tcW w:w="1728" w:type="dxa"/>
          </w:tcPr>
          <w:p w14:paraId="307F8E24" w14:textId="77777777" w:rsidR="00AF38E9" w:rsidRPr="00FC4079" w:rsidRDefault="00AF38E9" w:rsidP="00AF38E9">
            <w:pPr>
              <w:spacing w:line="240" w:lineRule="auto"/>
              <w:rPr>
                <w:sz w:val="16"/>
              </w:rPr>
            </w:pPr>
          </w:p>
        </w:tc>
        <w:tc>
          <w:tcPr>
            <w:tcW w:w="1728" w:type="dxa"/>
          </w:tcPr>
          <w:p w14:paraId="287CBF44" w14:textId="77777777" w:rsidR="00AF38E9" w:rsidRPr="00FC4079" w:rsidRDefault="00AF38E9" w:rsidP="00AF38E9">
            <w:pPr>
              <w:spacing w:line="240" w:lineRule="auto"/>
              <w:rPr>
                <w:sz w:val="16"/>
              </w:rPr>
            </w:pPr>
          </w:p>
        </w:tc>
        <w:tc>
          <w:tcPr>
            <w:tcW w:w="682" w:type="dxa"/>
          </w:tcPr>
          <w:p w14:paraId="54C2526B" w14:textId="77777777" w:rsidR="00AF38E9" w:rsidRPr="00FC4079" w:rsidRDefault="00AF38E9" w:rsidP="00AF38E9">
            <w:pPr>
              <w:spacing w:line="240" w:lineRule="auto"/>
              <w:rPr>
                <w:sz w:val="16"/>
              </w:rPr>
            </w:pPr>
            <w:r w:rsidRPr="00FC4079">
              <w:rPr>
                <w:sz w:val="16"/>
              </w:rPr>
              <w:t>100</w:t>
            </w:r>
          </w:p>
        </w:tc>
        <w:tc>
          <w:tcPr>
            <w:tcW w:w="682" w:type="dxa"/>
          </w:tcPr>
          <w:p w14:paraId="3DE0ADFC" w14:textId="77777777" w:rsidR="00AF38E9" w:rsidRPr="00FC4079" w:rsidRDefault="00AF38E9" w:rsidP="00AF38E9">
            <w:pPr>
              <w:spacing w:line="240" w:lineRule="auto"/>
              <w:rPr>
                <w:sz w:val="16"/>
              </w:rPr>
            </w:pPr>
            <w:r w:rsidRPr="00FC4079">
              <w:rPr>
                <w:sz w:val="16"/>
              </w:rPr>
              <w:t>5</w:t>
            </w:r>
          </w:p>
        </w:tc>
        <w:tc>
          <w:tcPr>
            <w:tcW w:w="1271" w:type="dxa"/>
          </w:tcPr>
          <w:p w14:paraId="6F7F7197" w14:textId="77777777" w:rsidR="00AF38E9" w:rsidRPr="00FC4079" w:rsidRDefault="00AF38E9" w:rsidP="00AF38E9">
            <w:pPr>
              <w:spacing w:line="240" w:lineRule="auto"/>
              <w:rPr>
                <w:sz w:val="16"/>
              </w:rPr>
            </w:pPr>
          </w:p>
        </w:tc>
        <w:tc>
          <w:tcPr>
            <w:tcW w:w="534" w:type="dxa"/>
          </w:tcPr>
          <w:p w14:paraId="07358DEB" w14:textId="77777777" w:rsidR="00AF38E9" w:rsidRPr="00FC4079" w:rsidRDefault="00AF38E9" w:rsidP="00AF38E9">
            <w:pPr>
              <w:spacing w:line="240" w:lineRule="auto"/>
              <w:rPr>
                <w:sz w:val="16"/>
              </w:rPr>
            </w:pPr>
            <w:r w:rsidRPr="00FC4079">
              <w:rPr>
                <w:sz w:val="16"/>
              </w:rPr>
              <w:t>50</w:t>
            </w:r>
          </w:p>
        </w:tc>
        <w:tc>
          <w:tcPr>
            <w:tcW w:w="534" w:type="dxa"/>
          </w:tcPr>
          <w:p w14:paraId="2C921EC1" w14:textId="77777777" w:rsidR="00AF38E9" w:rsidRPr="00FC4079" w:rsidRDefault="00AF38E9" w:rsidP="00AF38E9">
            <w:pPr>
              <w:spacing w:line="240" w:lineRule="auto"/>
              <w:rPr>
                <w:sz w:val="16"/>
              </w:rPr>
            </w:pPr>
          </w:p>
        </w:tc>
        <w:tc>
          <w:tcPr>
            <w:tcW w:w="864" w:type="dxa"/>
          </w:tcPr>
          <w:p w14:paraId="7CB2964B" w14:textId="77777777" w:rsidR="00AF38E9" w:rsidRPr="00FC4079" w:rsidRDefault="00AF38E9" w:rsidP="00AF38E9">
            <w:pPr>
              <w:spacing w:line="240" w:lineRule="auto"/>
              <w:rPr>
                <w:sz w:val="16"/>
              </w:rPr>
            </w:pPr>
          </w:p>
        </w:tc>
      </w:tr>
      <w:tr w:rsidR="00FC4079" w:rsidRPr="00FC4079" w14:paraId="07A60305" w14:textId="77777777" w:rsidTr="00FC4079">
        <w:tc>
          <w:tcPr>
            <w:tcW w:w="1353" w:type="dxa"/>
          </w:tcPr>
          <w:p w14:paraId="389F2920" w14:textId="77777777" w:rsidR="00AF38E9" w:rsidRPr="00FC4079" w:rsidRDefault="00AF38E9" w:rsidP="00AF38E9">
            <w:pPr>
              <w:spacing w:line="240" w:lineRule="auto"/>
              <w:rPr>
                <w:sz w:val="16"/>
              </w:rPr>
            </w:pPr>
            <w:r w:rsidRPr="00FC4079">
              <w:rPr>
                <w:sz w:val="16"/>
              </w:rPr>
              <w:t>Cyproterone</w:t>
            </w:r>
          </w:p>
        </w:tc>
        <w:tc>
          <w:tcPr>
            <w:tcW w:w="2023" w:type="dxa"/>
          </w:tcPr>
          <w:p w14:paraId="4CF98CA3"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1C952528" w14:textId="77777777" w:rsidR="00AF38E9" w:rsidRPr="00FC4079" w:rsidRDefault="00AF38E9" w:rsidP="00AF38E9">
            <w:pPr>
              <w:spacing w:line="240" w:lineRule="auto"/>
              <w:rPr>
                <w:sz w:val="16"/>
              </w:rPr>
            </w:pPr>
            <w:r w:rsidRPr="00FC4079">
              <w:rPr>
                <w:sz w:val="16"/>
              </w:rPr>
              <w:t>Oral</w:t>
            </w:r>
          </w:p>
        </w:tc>
        <w:tc>
          <w:tcPr>
            <w:tcW w:w="1440" w:type="dxa"/>
          </w:tcPr>
          <w:p w14:paraId="20BF1E24" w14:textId="77777777" w:rsidR="00AF38E9" w:rsidRPr="00FC4079" w:rsidRDefault="00AF38E9" w:rsidP="00AF38E9">
            <w:pPr>
              <w:spacing w:line="240" w:lineRule="auto"/>
              <w:rPr>
                <w:sz w:val="16"/>
              </w:rPr>
            </w:pPr>
            <w:r w:rsidRPr="00FC4079">
              <w:rPr>
                <w:sz w:val="16"/>
              </w:rPr>
              <w:t>Androcur</w:t>
            </w:r>
          </w:p>
        </w:tc>
        <w:tc>
          <w:tcPr>
            <w:tcW w:w="534" w:type="dxa"/>
          </w:tcPr>
          <w:p w14:paraId="5EF3FDCE" w14:textId="77777777" w:rsidR="00AF38E9" w:rsidRPr="00FC4079" w:rsidRDefault="00AF38E9" w:rsidP="00AF38E9">
            <w:pPr>
              <w:spacing w:line="240" w:lineRule="auto"/>
              <w:rPr>
                <w:sz w:val="16"/>
              </w:rPr>
            </w:pPr>
            <w:r w:rsidRPr="00FC4079">
              <w:rPr>
                <w:sz w:val="16"/>
              </w:rPr>
              <w:t>BN</w:t>
            </w:r>
          </w:p>
        </w:tc>
        <w:tc>
          <w:tcPr>
            <w:tcW w:w="633" w:type="dxa"/>
          </w:tcPr>
          <w:p w14:paraId="515CA08D" w14:textId="77777777" w:rsidR="00AF38E9" w:rsidRPr="00FC4079" w:rsidRDefault="00AF38E9" w:rsidP="00AF38E9">
            <w:pPr>
              <w:spacing w:line="240" w:lineRule="auto"/>
              <w:rPr>
                <w:sz w:val="16"/>
              </w:rPr>
            </w:pPr>
            <w:r w:rsidRPr="00FC4079">
              <w:rPr>
                <w:sz w:val="16"/>
              </w:rPr>
              <w:t xml:space="preserve">MP </w:t>
            </w:r>
          </w:p>
        </w:tc>
        <w:tc>
          <w:tcPr>
            <w:tcW w:w="1728" w:type="dxa"/>
          </w:tcPr>
          <w:p w14:paraId="69881D75" w14:textId="77777777" w:rsidR="00AF38E9" w:rsidRPr="00FC4079" w:rsidRDefault="00AF38E9" w:rsidP="00AF38E9">
            <w:pPr>
              <w:spacing w:line="240" w:lineRule="auto"/>
              <w:rPr>
                <w:sz w:val="16"/>
              </w:rPr>
            </w:pPr>
          </w:p>
        </w:tc>
        <w:tc>
          <w:tcPr>
            <w:tcW w:w="1728" w:type="dxa"/>
          </w:tcPr>
          <w:p w14:paraId="25DF0259" w14:textId="77777777" w:rsidR="00AF38E9" w:rsidRPr="00FC4079" w:rsidRDefault="00AF38E9" w:rsidP="00AF38E9">
            <w:pPr>
              <w:spacing w:line="240" w:lineRule="auto"/>
              <w:rPr>
                <w:sz w:val="16"/>
              </w:rPr>
            </w:pPr>
            <w:r w:rsidRPr="00FC4079">
              <w:rPr>
                <w:sz w:val="16"/>
              </w:rPr>
              <w:t>P14238</w:t>
            </w:r>
          </w:p>
        </w:tc>
        <w:tc>
          <w:tcPr>
            <w:tcW w:w="682" w:type="dxa"/>
          </w:tcPr>
          <w:p w14:paraId="7769D8EF" w14:textId="77777777" w:rsidR="00AF38E9" w:rsidRPr="00FC4079" w:rsidRDefault="00AF38E9" w:rsidP="00AF38E9">
            <w:pPr>
              <w:spacing w:line="240" w:lineRule="auto"/>
              <w:rPr>
                <w:sz w:val="16"/>
              </w:rPr>
            </w:pPr>
            <w:r w:rsidRPr="00FC4079">
              <w:rPr>
                <w:sz w:val="16"/>
              </w:rPr>
              <w:t>200</w:t>
            </w:r>
          </w:p>
        </w:tc>
        <w:tc>
          <w:tcPr>
            <w:tcW w:w="682" w:type="dxa"/>
          </w:tcPr>
          <w:p w14:paraId="32B44967" w14:textId="77777777" w:rsidR="00AF38E9" w:rsidRPr="00FC4079" w:rsidRDefault="00AF38E9" w:rsidP="00AF38E9">
            <w:pPr>
              <w:spacing w:line="240" w:lineRule="auto"/>
              <w:rPr>
                <w:sz w:val="16"/>
              </w:rPr>
            </w:pPr>
            <w:r w:rsidRPr="00FC4079">
              <w:rPr>
                <w:sz w:val="16"/>
              </w:rPr>
              <w:t>5</w:t>
            </w:r>
          </w:p>
        </w:tc>
        <w:tc>
          <w:tcPr>
            <w:tcW w:w="1271" w:type="dxa"/>
          </w:tcPr>
          <w:p w14:paraId="4970C291" w14:textId="77777777" w:rsidR="00AF38E9" w:rsidRPr="00FC4079" w:rsidRDefault="00AF38E9" w:rsidP="00AF38E9">
            <w:pPr>
              <w:spacing w:line="240" w:lineRule="auto"/>
              <w:rPr>
                <w:sz w:val="16"/>
              </w:rPr>
            </w:pPr>
          </w:p>
        </w:tc>
        <w:tc>
          <w:tcPr>
            <w:tcW w:w="534" w:type="dxa"/>
          </w:tcPr>
          <w:p w14:paraId="05E51FD4" w14:textId="77777777" w:rsidR="00AF38E9" w:rsidRPr="00FC4079" w:rsidRDefault="00AF38E9" w:rsidP="00AF38E9">
            <w:pPr>
              <w:spacing w:line="240" w:lineRule="auto"/>
              <w:rPr>
                <w:sz w:val="16"/>
              </w:rPr>
            </w:pPr>
            <w:r w:rsidRPr="00FC4079">
              <w:rPr>
                <w:sz w:val="16"/>
              </w:rPr>
              <w:t>50</w:t>
            </w:r>
          </w:p>
        </w:tc>
        <w:tc>
          <w:tcPr>
            <w:tcW w:w="534" w:type="dxa"/>
          </w:tcPr>
          <w:p w14:paraId="4202B1C0" w14:textId="77777777" w:rsidR="00AF38E9" w:rsidRPr="00FC4079" w:rsidRDefault="00AF38E9" w:rsidP="00AF38E9">
            <w:pPr>
              <w:spacing w:line="240" w:lineRule="auto"/>
              <w:rPr>
                <w:sz w:val="16"/>
              </w:rPr>
            </w:pPr>
          </w:p>
        </w:tc>
        <w:tc>
          <w:tcPr>
            <w:tcW w:w="864" w:type="dxa"/>
          </w:tcPr>
          <w:p w14:paraId="7C69F341" w14:textId="77777777" w:rsidR="00AF38E9" w:rsidRPr="00FC4079" w:rsidRDefault="00AF38E9" w:rsidP="00AF38E9">
            <w:pPr>
              <w:spacing w:line="240" w:lineRule="auto"/>
              <w:rPr>
                <w:sz w:val="16"/>
              </w:rPr>
            </w:pPr>
          </w:p>
        </w:tc>
      </w:tr>
      <w:tr w:rsidR="00FC4079" w:rsidRPr="00FC4079" w14:paraId="1C0121DA" w14:textId="77777777" w:rsidTr="00FC4079">
        <w:tc>
          <w:tcPr>
            <w:tcW w:w="1353" w:type="dxa"/>
          </w:tcPr>
          <w:p w14:paraId="06CE9AC8" w14:textId="77777777" w:rsidR="00AF38E9" w:rsidRPr="00FC4079" w:rsidRDefault="00AF38E9" w:rsidP="00AF38E9">
            <w:pPr>
              <w:spacing w:line="240" w:lineRule="auto"/>
              <w:rPr>
                <w:sz w:val="16"/>
              </w:rPr>
            </w:pPr>
            <w:r w:rsidRPr="00FC4079">
              <w:rPr>
                <w:sz w:val="16"/>
              </w:rPr>
              <w:t>Cyproterone</w:t>
            </w:r>
          </w:p>
        </w:tc>
        <w:tc>
          <w:tcPr>
            <w:tcW w:w="2023" w:type="dxa"/>
          </w:tcPr>
          <w:p w14:paraId="3F149477"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139080B6" w14:textId="77777777" w:rsidR="00AF38E9" w:rsidRPr="00FC4079" w:rsidRDefault="00AF38E9" w:rsidP="00AF38E9">
            <w:pPr>
              <w:spacing w:line="240" w:lineRule="auto"/>
              <w:rPr>
                <w:sz w:val="16"/>
              </w:rPr>
            </w:pPr>
            <w:r w:rsidRPr="00FC4079">
              <w:rPr>
                <w:sz w:val="16"/>
              </w:rPr>
              <w:t>Oral</w:t>
            </w:r>
          </w:p>
        </w:tc>
        <w:tc>
          <w:tcPr>
            <w:tcW w:w="1440" w:type="dxa"/>
          </w:tcPr>
          <w:p w14:paraId="29A673AD" w14:textId="77777777" w:rsidR="00AF38E9" w:rsidRPr="00FC4079" w:rsidRDefault="00AF38E9" w:rsidP="00AF38E9">
            <w:pPr>
              <w:spacing w:line="240" w:lineRule="auto"/>
              <w:rPr>
                <w:sz w:val="16"/>
              </w:rPr>
            </w:pPr>
            <w:r w:rsidRPr="00FC4079">
              <w:rPr>
                <w:sz w:val="16"/>
              </w:rPr>
              <w:t>ANTERONE 50</w:t>
            </w:r>
          </w:p>
        </w:tc>
        <w:tc>
          <w:tcPr>
            <w:tcW w:w="534" w:type="dxa"/>
          </w:tcPr>
          <w:p w14:paraId="71B0781B" w14:textId="77777777" w:rsidR="00AF38E9" w:rsidRPr="00FC4079" w:rsidRDefault="00AF38E9" w:rsidP="00AF38E9">
            <w:pPr>
              <w:spacing w:line="240" w:lineRule="auto"/>
              <w:rPr>
                <w:sz w:val="16"/>
              </w:rPr>
            </w:pPr>
            <w:r w:rsidRPr="00FC4079">
              <w:rPr>
                <w:sz w:val="16"/>
              </w:rPr>
              <w:t>RW</w:t>
            </w:r>
          </w:p>
        </w:tc>
        <w:tc>
          <w:tcPr>
            <w:tcW w:w="633" w:type="dxa"/>
          </w:tcPr>
          <w:p w14:paraId="19FC8FDC" w14:textId="77777777" w:rsidR="00AF38E9" w:rsidRPr="00FC4079" w:rsidRDefault="00AF38E9" w:rsidP="00AF38E9">
            <w:pPr>
              <w:spacing w:line="240" w:lineRule="auto"/>
              <w:rPr>
                <w:sz w:val="16"/>
              </w:rPr>
            </w:pPr>
            <w:r w:rsidRPr="00FC4079">
              <w:rPr>
                <w:sz w:val="16"/>
              </w:rPr>
              <w:t xml:space="preserve">MP </w:t>
            </w:r>
          </w:p>
        </w:tc>
        <w:tc>
          <w:tcPr>
            <w:tcW w:w="1728" w:type="dxa"/>
          </w:tcPr>
          <w:p w14:paraId="09279BB4" w14:textId="77777777" w:rsidR="00AF38E9" w:rsidRPr="00FC4079" w:rsidRDefault="00AF38E9" w:rsidP="00AF38E9">
            <w:pPr>
              <w:spacing w:line="240" w:lineRule="auto"/>
              <w:rPr>
                <w:sz w:val="16"/>
              </w:rPr>
            </w:pPr>
          </w:p>
        </w:tc>
        <w:tc>
          <w:tcPr>
            <w:tcW w:w="1728" w:type="dxa"/>
          </w:tcPr>
          <w:p w14:paraId="4F8D0562" w14:textId="77777777" w:rsidR="00AF38E9" w:rsidRPr="00FC4079" w:rsidRDefault="00AF38E9" w:rsidP="00AF38E9">
            <w:pPr>
              <w:spacing w:line="240" w:lineRule="auto"/>
              <w:rPr>
                <w:sz w:val="16"/>
              </w:rPr>
            </w:pPr>
            <w:r w:rsidRPr="00FC4079">
              <w:rPr>
                <w:sz w:val="16"/>
              </w:rPr>
              <w:t>P5532</w:t>
            </w:r>
          </w:p>
        </w:tc>
        <w:tc>
          <w:tcPr>
            <w:tcW w:w="682" w:type="dxa"/>
          </w:tcPr>
          <w:p w14:paraId="701454E5" w14:textId="77777777" w:rsidR="00AF38E9" w:rsidRPr="00FC4079" w:rsidRDefault="00AF38E9" w:rsidP="00AF38E9">
            <w:pPr>
              <w:spacing w:line="240" w:lineRule="auto"/>
              <w:rPr>
                <w:sz w:val="16"/>
              </w:rPr>
            </w:pPr>
            <w:r w:rsidRPr="00FC4079">
              <w:rPr>
                <w:sz w:val="16"/>
              </w:rPr>
              <w:t>20</w:t>
            </w:r>
            <w:r w:rsidRPr="00FC4079">
              <w:rPr>
                <w:sz w:val="16"/>
              </w:rPr>
              <w:br/>
              <w:t>CN5532</w:t>
            </w:r>
          </w:p>
        </w:tc>
        <w:tc>
          <w:tcPr>
            <w:tcW w:w="682" w:type="dxa"/>
          </w:tcPr>
          <w:p w14:paraId="5709BC4B" w14:textId="77777777" w:rsidR="00AF38E9" w:rsidRPr="00FC4079" w:rsidRDefault="00AF38E9" w:rsidP="00AF38E9">
            <w:pPr>
              <w:spacing w:line="240" w:lineRule="auto"/>
              <w:rPr>
                <w:sz w:val="16"/>
              </w:rPr>
            </w:pPr>
            <w:r w:rsidRPr="00FC4079">
              <w:rPr>
                <w:sz w:val="16"/>
              </w:rPr>
              <w:t>5</w:t>
            </w:r>
            <w:r w:rsidRPr="00FC4079">
              <w:rPr>
                <w:sz w:val="16"/>
              </w:rPr>
              <w:br/>
              <w:t>CN5532</w:t>
            </w:r>
          </w:p>
        </w:tc>
        <w:tc>
          <w:tcPr>
            <w:tcW w:w="1271" w:type="dxa"/>
          </w:tcPr>
          <w:p w14:paraId="2B8960B0" w14:textId="77777777" w:rsidR="00AF38E9" w:rsidRPr="00FC4079" w:rsidRDefault="00AF38E9" w:rsidP="00AF38E9">
            <w:pPr>
              <w:spacing w:line="240" w:lineRule="auto"/>
              <w:rPr>
                <w:sz w:val="16"/>
              </w:rPr>
            </w:pPr>
          </w:p>
        </w:tc>
        <w:tc>
          <w:tcPr>
            <w:tcW w:w="534" w:type="dxa"/>
          </w:tcPr>
          <w:p w14:paraId="504F18CD" w14:textId="77777777" w:rsidR="00AF38E9" w:rsidRPr="00FC4079" w:rsidRDefault="00AF38E9" w:rsidP="00AF38E9">
            <w:pPr>
              <w:spacing w:line="240" w:lineRule="auto"/>
              <w:rPr>
                <w:sz w:val="16"/>
              </w:rPr>
            </w:pPr>
            <w:r w:rsidRPr="00FC4079">
              <w:rPr>
                <w:sz w:val="16"/>
              </w:rPr>
              <w:t>20</w:t>
            </w:r>
          </w:p>
        </w:tc>
        <w:tc>
          <w:tcPr>
            <w:tcW w:w="534" w:type="dxa"/>
          </w:tcPr>
          <w:p w14:paraId="05775AA6" w14:textId="77777777" w:rsidR="00AF38E9" w:rsidRPr="00FC4079" w:rsidRDefault="00AF38E9" w:rsidP="00AF38E9">
            <w:pPr>
              <w:spacing w:line="240" w:lineRule="auto"/>
              <w:rPr>
                <w:sz w:val="16"/>
              </w:rPr>
            </w:pPr>
          </w:p>
        </w:tc>
        <w:tc>
          <w:tcPr>
            <w:tcW w:w="864" w:type="dxa"/>
          </w:tcPr>
          <w:p w14:paraId="4EDD548A" w14:textId="77777777" w:rsidR="00AF38E9" w:rsidRPr="00FC4079" w:rsidRDefault="00AF38E9" w:rsidP="00AF38E9">
            <w:pPr>
              <w:spacing w:line="240" w:lineRule="auto"/>
              <w:rPr>
                <w:sz w:val="16"/>
              </w:rPr>
            </w:pPr>
          </w:p>
        </w:tc>
      </w:tr>
      <w:tr w:rsidR="00FC4079" w:rsidRPr="00FC4079" w14:paraId="0449A25F" w14:textId="77777777" w:rsidTr="00FC4079">
        <w:tc>
          <w:tcPr>
            <w:tcW w:w="1353" w:type="dxa"/>
          </w:tcPr>
          <w:p w14:paraId="727C7B5D" w14:textId="77777777" w:rsidR="00AF38E9" w:rsidRPr="00FC4079" w:rsidRDefault="00AF38E9" w:rsidP="00AF38E9">
            <w:pPr>
              <w:spacing w:line="240" w:lineRule="auto"/>
              <w:rPr>
                <w:sz w:val="16"/>
              </w:rPr>
            </w:pPr>
            <w:r w:rsidRPr="00FC4079">
              <w:rPr>
                <w:sz w:val="16"/>
              </w:rPr>
              <w:t>Cyproterone</w:t>
            </w:r>
          </w:p>
        </w:tc>
        <w:tc>
          <w:tcPr>
            <w:tcW w:w="2023" w:type="dxa"/>
          </w:tcPr>
          <w:p w14:paraId="2C959074"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00D37AC0" w14:textId="77777777" w:rsidR="00AF38E9" w:rsidRPr="00FC4079" w:rsidRDefault="00AF38E9" w:rsidP="00AF38E9">
            <w:pPr>
              <w:spacing w:line="240" w:lineRule="auto"/>
              <w:rPr>
                <w:sz w:val="16"/>
              </w:rPr>
            </w:pPr>
            <w:r w:rsidRPr="00FC4079">
              <w:rPr>
                <w:sz w:val="16"/>
              </w:rPr>
              <w:t>Oral</w:t>
            </w:r>
          </w:p>
        </w:tc>
        <w:tc>
          <w:tcPr>
            <w:tcW w:w="1440" w:type="dxa"/>
          </w:tcPr>
          <w:p w14:paraId="4C18CB9A" w14:textId="77777777" w:rsidR="00AF38E9" w:rsidRPr="00FC4079" w:rsidRDefault="00AF38E9" w:rsidP="00AF38E9">
            <w:pPr>
              <w:spacing w:line="240" w:lineRule="auto"/>
              <w:rPr>
                <w:sz w:val="16"/>
              </w:rPr>
            </w:pPr>
            <w:r w:rsidRPr="00FC4079">
              <w:rPr>
                <w:sz w:val="16"/>
              </w:rPr>
              <w:t>ANTERONE 50</w:t>
            </w:r>
          </w:p>
        </w:tc>
        <w:tc>
          <w:tcPr>
            <w:tcW w:w="534" w:type="dxa"/>
          </w:tcPr>
          <w:p w14:paraId="6E47A118" w14:textId="77777777" w:rsidR="00AF38E9" w:rsidRPr="00FC4079" w:rsidRDefault="00AF38E9" w:rsidP="00AF38E9">
            <w:pPr>
              <w:spacing w:line="240" w:lineRule="auto"/>
              <w:rPr>
                <w:sz w:val="16"/>
              </w:rPr>
            </w:pPr>
            <w:r w:rsidRPr="00FC4079">
              <w:rPr>
                <w:sz w:val="16"/>
              </w:rPr>
              <w:t>RW</w:t>
            </w:r>
          </w:p>
        </w:tc>
        <w:tc>
          <w:tcPr>
            <w:tcW w:w="633" w:type="dxa"/>
          </w:tcPr>
          <w:p w14:paraId="4CFC0C54" w14:textId="77777777" w:rsidR="00AF38E9" w:rsidRPr="00FC4079" w:rsidRDefault="00AF38E9" w:rsidP="00AF38E9">
            <w:pPr>
              <w:spacing w:line="240" w:lineRule="auto"/>
              <w:rPr>
                <w:sz w:val="16"/>
              </w:rPr>
            </w:pPr>
            <w:r w:rsidRPr="00FC4079">
              <w:rPr>
                <w:sz w:val="16"/>
              </w:rPr>
              <w:t xml:space="preserve">MP </w:t>
            </w:r>
          </w:p>
        </w:tc>
        <w:tc>
          <w:tcPr>
            <w:tcW w:w="1728" w:type="dxa"/>
          </w:tcPr>
          <w:p w14:paraId="7C71E108" w14:textId="77777777" w:rsidR="00AF38E9" w:rsidRPr="00FC4079" w:rsidRDefault="00AF38E9" w:rsidP="00AF38E9">
            <w:pPr>
              <w:spacing w:line="240" w:lineRule="auto"/>
              <w:rPr>
                <w:sz w:val="16"/>
              </w:rPr>
            </w:pPr>
          </w:p>
        </w:tc>
        <w:tc>
          <w:tcPr>
            <w:tcW w:w="1728" w:type="dxa"/>
          </w:tcPr>
          <w:p w14:paraId="37D2ED0A" w14:textId="77777777" w:rsidR="00AF38E9" w:rsidRPr="00FC4079" w:rsidRDefault="00AF38E9" w:rsidP="00AF38E9">
            <w:pPr>
              <w:spacing w:line="240" w:lineRule="auto"/>
              <w:rPr>
                <w:sz w:val="16"/>
              </w:rPr>
            </w:pPr>
            <w:r w:rsidRPr="00FC4079">
              <w:rPr>
                <w:sz w:val="16"/>
              </w:rPr>
              <w:t>P14868</w:t>
            </w:r>
          </w:p>
        </w:tc>
        <w:tc>
          <w:tcPr>
            <w:tcW w:w="682" w:type="dxa"/>
          </w:tcPr>
          <w:p w14:paraId="31DC594C" w14:textId="77777777" w:rsidR="00AF38E9" w:rsidRPr="00FC4079" w:rsidRDefault="00AF38E9" w:rsidP="00AF38E9">
            <w:pPr>
              <w:spacing w:line="240" w:lineRule="auto"/>
              <w:rPr>
                <w:sz w:val="16"/>
              </w:rPr>
            </w:pPr>
            <w:r w:rsidRPr="00FC4079">
              <w:rPr>
                <w:sz w:val="16"/>
              </w:rPr>
              <w:t>40</w:t>
            </w:r>
            <w:r w:rsidRPr="00FC4079">
              <w:rPr>
                <w:sz w:val="16"/>
              </w:rPr>
              <w:br/>
              <w:t>CN14868</w:t>
            </w:r>
          </w:p>
        </w:tc>
        <w:tc>
          <w:tcPr>
            <w:tcW w:w="682" w:type="dxa"/>
          </w:tcPr>
          <w:p w14:paraId="6D5A8914" w14:textId="77777777" w:rsidR="00AF38E9" w:rsidRPr="00FC4079" w:rsidRDefault="00AF38E9" w:rsidP="00AF38E9">
            <w:pPr>
              <w:spacing w:line="240" w:lineRule="auto"/>
              <w:rPr>
                <w:sz w:val="16"/>
              </w:rPr>
            </w:pPr>
            <w:r w:rsidRPr="00FC4079">
              <w:rPr>
                <w:sz w:val="16"/>
              </w:rPr>
              <w:t>5</w:t>
            </w:r>
            <w:r w:rsidRPr="00FC4079">
              <w:rPr>
                <w:sz w:val="16"/>
              </w:rPr>
              <w:br/>
              <w:t>CN14868</w:t>
            </w:r>
          </w:p>
        </w:tc>
        <w:tc>
          <w:tcPr>
            <w:tcW w:w="1271" w:type="dxa"/>
          </w:tcPr>
          <w:p w14:paraId="4549C79D" w14:textId="77777777" w:rsidR="00AF38E9" w:rsidRPr="00FC4079" w:rsidRDefault="00AF38E9" w:rsidP="00AF38E9">
            <w:pPr>
              <w:spacing w:line="240" w:lineRule="auto"/>
              <w:rPr>
                <w:sz w:val="16"/>
              </w:rPr>
            </w:pPr>
          </w:p>
        </w:tc>
        <w:tc>
          <w:tcPr>
            <w:tcW w:w="534" w:type="dxa"/>
          </w:tcPr>
          <w:p w14:paraId="3A7BBBE9" w14:textId="77777777" w:rsidR="00AF38E9" w:rsidRPr="00FC4079" w:rsidRDefault="00AF38E9" w:rsidP="00AF38E9">
            <w:pPr>
              <w:spacing w:line="240" w:lineRule="auto"/>
              <w:rPr>
                <w:sz w:val="16"/>
              </w:rPr>
            </w:pPr>
            <w:r w:rsidRPr="00FC4079">
              <w:rPr>
                <w:sz w:val="16"/>
              </w:rPr>
              <w:t>20</w:t>
            </w:r>
          </w:p>
        </w:tc>
        <w:tc>
          <w:tcPr>
            <w:tcW w:w="534" w:type="dxa"/>
          </w:tcPr>
          <w:p w14:paraId="37E4A65F" w14:textId="77777777" w:rsidR="00AF38E9" w:rsidRPr="00FC4079" w:rsidRDefault="00AF38E9" w:rsidP="00AF38E9">
            <w:pPr>
              <w:spacing w:line="240" w:lineRule="auto"/>
              <w:rPr>
                <w:sz w:val="16"/>
              </w:rPr>
            </w:pPr>
          </w:p>
        </w:tc>
        <w:tc>
          <w:tcPr>
            <w:tcW w:w="864" w:type="dxa"/>
          </w:tcPr>
          <w:p w14:paraId="59CF6459" w14:textId="77777777" w:rsidR="00AF38E9" w:rsidRPr="00FC4079" w:rsidRDefault="00AF38E9" w:rsidP="00AF38E9">
            <w:pPr>
              <w:spacing w:line="240" w:lineRule="auto"/>
              <w:rPr>
                <w:sz w:val="16"/>
              </w:rPr>
            </w:pPr>
          </w:p>
        </w:tc>
      </w:tr>
      <w:tr w:rsidR="00FC4079" w:rsidRPr="00FC4079" w14:paraId="7A25B097" w14:textId="77777777" w:rsidTr="00FC4079">
        <w:tc>
          <w:tcPr>
            <w:tcW w:w="1353" w:type="dxa"/>
          </w:tcPr>
          <w:p w14:paraId="17E6C98A" w14:textId="77777777" w:rsidR="00AF38E9" w:rsidRPr="00FC4079" w:rsidRDefault="00AF38E9" w:rsidP="00AF38E9">
            <w:pPr>
              <w:spacing w:line="240" w:lineRule="auto"/>
              <w:rPr>
                <w:sz w:val="16"/>
              </w:rPr>
            </w:pPr>
            <w:r w:rsidRPr="00FC4079">
              <w:rPr>
                <w:sz w:val="16"/>
              </w:rPr>
              <w:t>Cyproterone</w:t>
            </w:r>
          </w:p>
        </w:tc>
        <w:tc>
          <w:tcPr>
            <w:tcW w:w="2023" w:type="dxa"/>
          </w:tcPr>
          <w:p w14:paraId="0BCE815D"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0C45722E" w14:textId="77777777" w:rsidR="00AF38E9" w:rsidRPr="00FC4079" w:rsidRDefault="00AF38E9" w:rsidP="00AF38E9">
            <w:pPr>
              <w:spacing w:line="240" w:lineRule="auto"/>
              <w:rPr>
                <w:sz w:val="16"/>
              </w:rPr>
            </w:pPr>
            <w:r w:rsidRPr="00FC4079">
              <w:rPr>
                <w:sz w:val="16"/>
              </w:rPr>
              <w:t>Oral</w:t>
            </w:r>
          </w:p>
        </w:tc>
        <w:tc>
          <w:tcPr>
            <w:tcW w:w="1440" w:type="dxa"/>
          </w:tcPr>
          <w:p w14:paraId="5F39F453" w14:textId="77777777" w:rsidR="00AF38E9" w:rsidRPr="00FC4079" w:rsidRDefault="00AF38E9" w:rsidP="00AF38E9">
            <w:pPr>
              <w:spacing w:line="240" w:lineRule="auto"/>
              <w:rPr>
                <w:sz w:val="16"/>
              </w:rPr>
            </w:pPr>
            <w:r w:rsidRPr="00FC4079">
              <w:rPr>
                <w:sz w:val="16"/>
              </w:rPr>
              <w:t>ANTERONE 50</w:t>
            </w:r>
          </w:p>
        </w:tc>
        <w:tc>
          <w:tcPr>
            <w:tcW w:w="534" w:type="dxa"/>
          </w:tcPr>
          <w:p w14:paraId="4D5EF509" w14:textId="77777777" w:rsidR="00AF38E9" w:rsidRPr="00FC4079" w:rsidRDefault="00AF38E9" w:rsidP="00AF38E9">
            <w:pPr>
              <w:spacing w:line="240" w:lineRule="auto"/>
              <w:rPr>
                <w:sz w:val="16"/>
              </w:rPr>
            </w:pPr>
            <w:r w:rsidRPr="00FC4079">
              <w:rPr>
                <w:sz w:val="16"/>
              </w:rPr>
              <w:t>RW</w:t>
            </w:r>
          </w:p>
        </w:tc>
        <w:tc>
          <w:tcPr>
            <w:tcW w:w="633" w:type="dxa"/>
          </w:tcPr>
          <w:p w14:paraId="4EEB2ECA" w14:textId="77777777" w:rsidR="00AF38E9" w:rsidRPr="00FC4079" w:rsidRDefault="00AF38E9" w:rsidP="00AF38E9">
            <w:pPr>
              <w:spacing w:line="240" w:lineRule="auto"/>
              <w:rPr>
                <w:sz w:val="16"/>
              </w:rPr>
            </w:pPr>
            <w:r w:rsidRPr="00FC4079">
              <w:rPr>
                <w:sz w:val="16"/>
              </w:rPr>
              <w:t xml:space="preserve">MP </w:t>
            </w:r>
          </w:p>
        </w:tc>
        <w:tc>
          <w:tcPr>
            <w:tcW w:w="1728" w:type="dxa"/>
          </w:tcPr>
          <w:p w14:paraId="2F6ED107" w14:textId="77777777" w:rsidR="00AF38E9" w:rsidRPr="00FC4079" w:rsidRDefault="00AF38E9" w:rsidP="00AF38E9">
            <w:pPr>
              <w:spacing w:line="240" w:lineRule="auto"/>
              <w:rPr>
                <w:sz w:val="16"/>
              </w:rPr>
            </w:pPr>
          </w:p>
        </w:tc>
        <w:tc>
          <w:tcPr>
            <w:tcW w:w="1728" w:type="dxa"/>
          </w:tcPr>
          <w:p w14:paraId="4955C49F" w14:textId="77777777" w:rsidR="00AF38E9" w:rsidRPr="00FC4079" w:rsidRDefault="00AF38E9" w:rsidP="00AF38E9">
            <w:pPr>
              <w:spacing w:line="240" w:lineRule="auto"/>
              <w:rPr>
                <w:sz w:val="16"/>
              </w:rPr>
            </w:pPr>
          </w:p>
        </w:tc>
        <w:tc>
          <w:tcPr>
            <w:tcW w:w="682" w:type="dxa"/>
          </w:tcPr>
          <w:p w14:paraId="7A64E1BF" w14:textId="77777777" w:rsidR="00AF38E9" w:rsidRPr="00FC4079" w:rsidRDefault="00AF38E9" w:rsidP="00AF38E9">
            <w:pPr>
              <w:spacing w:line="240" w:lineRule="auto"/>
              <w:rPr>
                <w:sz w:val="16"/>
              </w:rPr>
            </w:pPr>
            <w:r w:rsidRPr="00FC4079">
              <w:rPr>
                <w:sz w:val="16"/>
              </w:rPr>
              <w:t>100</w:t>
            </w:r>
          </w:p>
        </w:tc>
        <w:tc>
          <w:tcPr>
            <w:tcW w:w="682" w:type="dxa"/>
          </w:tcPr>
          <w:p w14:paraId="0B35625D" w14:textId="77777777" w:rsidR="00AF38E9" w:rsidRPr="00FC4079" w:rsidRDefault="00AF38E9" w:rsidP="00AF38E9">
            <w:pPr>
              <w:spacing w:line="240" w:lineRule="auto"/>
              <w:rPr>
                <w:sz w:val="16"/>
              </w:rPr>
            </w:pPr>
            <w:r w:rsidRPr="00FC4079">
              <w:rPr>
                <w:sz w:val="16"/>
              </w:rPr>
              <w:t>5</w:t>
            </w:r>
          </w:p>
        </w:tc>
        <w:tc>
          <w:tcPr>
            <w:tcW w:w="1271" w:type="dxa"/>
          </w:tcPr>
          <w:p w14:paraId="1A0B3492" w14:textId="77777777" w:rsidR="00AF38E9" w:rsidRPr="00FC4079" w:rsidRDefault="00AF38E9" w:rsidP="00AF38E9">
            <w:pPr>
              <w:spacing w:line="240" w:lineRule="auto"/>
              <w:rPr>
                <w:sz w:val="16"/>
              </w:rPr>
            </w:pPr>
          </w:p>
        </w:tc>
        <w:tc>
          <w:tcPr>
            <w:tcW w:w="534" w:type="dxa"/>
          </w:tcPr>
          <w:p w14:paraId="3AEC9404" w14:textId="77777777" w:rsidR="00AF38E9" w:rsidRPr="00FC4079" w:rsidRDefault="00AF38E9" w:rsidP="00AF38E9">
            <w:pPr>
              <w:spacing w:line="240" w:lineRule="auto"/>
              <w:rPr>
                <w:sz w:val="16"/>
              </w:rPr>
            </w:pPr>
            <w:r w:rsidRPr="00FC4079">
              <w:rPr>
                <w:sz w:val="16"/>
              </w:rPr>
              <w:t>50</w:t>
            </w:r>
          </w:p>
        </w:tc>
        <w:tc>
          <w:tcPr>
            <w:tcW w:w="534" w:type="dxa"/>
          </w:tcPr>
          <w:p w14:paraId="20F7222A" w14:textId="77777777" w:rsidR="00AF38E9" w:rsidRPr="00FC4079" w:rsidRDefault="00AF38E9" w:rsidP="00AF38E9">
            <w:pPr>
              <w:spacing w:line="240" w:lineRule="auto"/>
              <w:rPr>
                <w:sz w:val="16"/>
              </w:rPr>
            </w:pPr>
          </w:p>
        </w:tc>
        <w:tc>
          <w:tcPr>
            <w:tcW w:w="864" w:type="dxa"/>
          </w:tcPr>
          <w:p w14:paraId="43E66E63" w14:textId="77777777" w:rsidR="00AF38E9" w:rsidRPr="00FC4079" w:rsidRDefault="00AF38E9" w:rsidP="00AF38E9">
            <w:pPr>
              <w:spacing w:line="240" w:lineRule="auto"/>
              <w:rPr>
                <w:sz w:val="16"/>
              </w:rPr>
            </w:pPr>
          </w:p>
        </w:tc>
      </w:tr>
      <w:tr w:rsidR="00FC4079" w:rsidRPr="00FC4079" w14:paraId="78F2F93C" w14:textId="77777777" w:rsidTr="00FC4079">
        <w:tc>
          <w:tcPr>
            <w:tcW w:w="1353" w:type="dxa"/>
          </w:tcPr>
          <w:p w14:paraId="12F48EE3" w14:textId="77777777" w:rsidR="00AF38E9" w:rsidRPr="00FC4079" w:rsidRDefault="00AF38E9" w:rsidP="00AF38E9">
            <w:pPr>
              <w:spacing w:line="240" w:lineRule="auto"/>
              <w:rPr>
                <w:sz w:val="16"/>
              </w:rPr>
            </w:pPr>
            <w:r w:rsidRPr="00FC4079">
              <w:rPr>
                <w:sz w:val="16"/>
              </w:rPr>
              <w:t>Cyproterone</w:t>
            </w:r>
          </w:p>
        </w:tc>
        <w:tc>
          <w:tcPr>
            <w:tcW w:w="2023" w:type="dxa"/>
          </w:tcPr>
          <w:p w14:paraId="4B1A6205"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4E2F4590" w14:textId="77777777" w:rsidR="00AF38E9" w:rsidRPr="00FC4079" w:rsidRDefault="00AF38E9" w:rsidP="00AF38E9">
            <w:pPr>
              <w:spacing w:line="240" w:lineRule="auto"/>
              <w:rPr>
                <w:sz w:val="16"/>
              </w:rPr>
            </w:pPr>
            <w:r w:rsidRPr="00FC4079">
              <w:rPr>
                <w:sz w:val="16"/>
              </w:rPr>
              <w:t>Oral</w:t>
            </w:r>
          </w:p>
        </w:tc>
        <w:tc>
          <w:tcPr>
            <w:tcW w:w="1440" w:type="dxa"/>
          </w:tcPr>
          <w:p w14:paraId="068C86CC" w14:textId="77777777" w:rsidR="00AF38E9" w:rsidRPr="00FC4079" w:rsidRDefault="00AF38E9" w:rsidP="00AF38E9">
            <w:pPr>
              <w:spacing w:line="240" w:lineRule="auto"/>
              <w:rPr>
                <w:sz w:val="16"/>
              </w:rPr>
            </w:pPr>
            <w:r w:rsidRPr="00FC4079">
              <w:rPr>
                <w:sz w:val="16"/>
              </w:rPr>
              <w:t>ANTERONE 50</w:t>
            </w:r>
          </w:p>
        </w:tc>
        <w:tc>
          <w:tcPr>
            <w:tcW w:w="534" w:type="dxa"/>
          </w:tcPr>
          <w:p w14:paraId="581BFFA6" w14:textId="77777777" w:rsidR="00AF38E9" w:rsidRPr="00FC4079" w:rsidRDefault="00AF38E9" w:rsidP="00AF38E9">
            <w:pPr>
              <w:spacing w:line="240" w:lineRule="auto"/>
              <w:rPr>
                <w:sz w:val="16"/>
              </w:rPr>
            </w:pPr>
            <w:r w:rsidRPr="00FC4079">
              <w:rPr>
                <w:sz w:val="16"/>
              </w:rPr>
              <w:t>RW</w:t>
            </w:r>
          </w:p>
        </w:tc>
        <w:tc>
          <w:tcPr>
            <w:tcW w:w="633" w:type="dxa"/>
          </w:tcPr>
          <w:p w14:paraId="452B5E58" w14:textId="77777777" w:rsidR="00AF38E9" w:rsidRPr="00FC4079" w:rsidRDefault="00AF38E9" w:rsidP="00AF38E9">
            <w:pPr>
              <w:spacing w:line="240" w:lineRule="auto"/>
              <w:rPr>
                <w:sz w:val="16"/>
              </w:rPr>
            </w:pPr>
            <w:r w:rsidRPr="00FC4079">
              <w:rPr>
                <w:sz w:val="16"/>
              </w:rPr>
              <w:t xml:space="preserve">MP </w:t>
            </w:r>
          </w:p>
        </w:tc>
        <w:tc>
          <w:tcPr>
            <w:tcW w:w="1728" w:type="dxa"/>
          </w:tcPr>
          <w:p w14:paraId="2BCF240C" w14:textId="77777777" w:rsidR="00AF38E9" w:rsidRPr="00FC4079" w:rsidRDefault="00AF38E9" w:rsidP="00AF38E9">
            <w:pPr>
              <w:spacing w:line="240" w:lineRule="auto"/>
              <w:rPr>
                <w:sz w:val="16"/>
              </w:rPr>
            </w:pPr>
          </w:p>
        </w:tc>
        <w:tc>
          <w:tcPr>
            <w:tcW w:w="1728" w:type="dxa"/>
          </w:tcPr>
          <w:p w14:paraId="44A69E2D" w14:textId="77777777" w:rsidR="00AF38E9" w:rsidRPr="00FC4079" w:rsidRDefault="00AF38E9" w:rsidP="00AF38E9">
            <w:pPr>
              <w:spacing w:line="240" w:lineRule="auto"/>
              <w:rPr>
                <w:sz w:val="16"/>
              </w:rPr>
            </w:pPr>
            <w:r w:rsidRPr="00FC4079">
              <w:rPr>
                <w:sz w:val="16"/>
              </w:rPr>
              <w:t>P14238</w:t>
            </w:r>
          </w:p>
        </w:tc>
        <w:tc>
          <w:tcPr>
            <w:tcW w:w="682" w:type="dxa"/>
          </w:tcPr>
          <w:p w14:paraId="470EF891" w14:textId="77777777" w:rsidR="00AF38E9" w:rsidRPr="00FC4079" w:rsidRDefault="00AF38E9" w:rsidP="00AF38E9">
            <w:pPr>
              <w:spacing w:line="240" w:lineRule="auto"/>
              <w:rPr>
                <w:sz w:val="16"/>
              </w:rPr>
            </w:pPr>
            <w:r w:rsidRPr="00FC4079">
              <w:rPr>
                <w:sz w:val="16"/>
              </w:rPr>
              <w:t>200</w:t>
            </w:r>
          </w:p>
        </w:tc>
        <w:tc>
          <w:tcPr>
            <w:tcW w:w="682" w:type="dxa"/>
          </w:tcPr>
          <w:p w14:paraId="2462B2D0" w14:textId="77777777" w:rsidR="00AF38E9" w:rsidRPr="00FC4079" w:rsidRDefault="00AF38E9" w:rsidP="00AF38E9">
            <w:pPr>
              <w:spacing w:line="240" w:lineRule="auto"/>
              <w:rPr>
                <w:sz w:val="16"/>
              </w:rPr>
            </w:pPr>
            <w:r w:rsidRPr="00FC4079">
              <w:rPr>
                <w:sz w:val="16"/>
              </w:rPr>
              <w:t>5</w:t>
            </w:r>
          </w:p>
        </w:tc>
        <w:tc>
          <w:tcPr>
            <w:tcW w:w="1271" w:type="dxa"/>
          </w:tcPr>
          <w:p w14:paraId="79728AC2" w14:textId="77777777" w:rsidR="00AF38E9" w:rsidRPr="00FC4079" w:rsidRDefault="00AF38E9" w:rsidP="00AF38E9">
            <w:pPr>
              <w:spacing w:line="240" w:lineRule="auto"/>
              <w:rPr>
                <w:sz w:val="16"/>
              </w:rPr>
            </w:pPr>
          </w:p>
        </w:tc>
        <w:tc>
          <w:tcPr>
            <w:tcW w:w="534" w:type="dxa"/>
          </w:tcPr>
          <w:p w14:paraId="3A423355" w14:textId="77777777" w:rsidR="00AF38E9" w:rsidRPr="00FC4079" w:rsidRDefault="00AF38E9" w:rsidP="00AF38E9">
            <w:pPr>
              <w:spacing w:line="240" w:lineRule="auto"/>
              <w:rPr>
                <w:sz w:val="16"/>
              </w:rPr>
            </w:pPr>
            <w:r w:rsidRPr="00FC4079">
              <w:rPr>
                <w:sz w:val="16"/>
              </w:rPr>
              <w:t>50</w:t>
            </w:r>
          </w:p>
        </w:tc>
        <w:tc>
          <w:tcPr>
            <w:tcW w:w="534" w:type="dxa"/>
          </w:tcPr>
          <w:p w14:paraId="18B80B4A" w14:textId="77777777" w:rsidR="00AF38E9" w:rsidRPr="00FC4079" w:rsidRDefault="00AF38E9" w:rsidP="00AF38E9">
            <w:pPr>
              <w:spacing w:line="240" w:lineRule="auto"/>
              <w:rPr>
                <w:sz w:val="16"/>
              </w:rPr>
            </w:pPr>
          </w:p>
        </w:tc>
        <w:tc>
          <w:tcPr>
            <w:tcW w:w="864" w:type="dxa"/>
          </w:tcPr>
          <w:p w14:paraId="6795CD54" w14:textId="77777777" w:rsidR="00AF38E9" w:rsidRPr="00FC4079" w:rsidRDefault="00AF38E9" w:rsidP="00AF38E9">
            <w:pPr>
              <w:spacing w:line="240" w:lineRule="auto"/>
              <w:rPr>
                <w:sz w:val="16"/>
              </w:rPr>
            </w:pPr>
          </w:p>
        </w:tc>
      </w:tr>
      <w:tr w:rsidR="00FC4079" w:rsidRPr="00FC4079" w14:paraId="55CF1C29" w14:textId="77777777" w:rsidTr="00FC4079">
        <w:tc>
          <w:tcPr>
            <w:tcW w:w="1353" w:type="dxa"/>
          </w:tcPr>
          <w:p w14:paraId="1C507E51" w14:textId="77777777" w:rsidR="00AF38E9" w:rsidRPr="00FC4079" w:rsidRDefault="00AF38E9" w:rsidP="00AF38E9">
            <w:pPr>
              <w:spacing w:line="240" w:lineRule="auto"/>
              <w:rPr>
                <w:sz w:val="16"/>
              </w:rPr>
            </w:pPr>
            <w:r w:rsidRPr="00FC4079">
              <w:rPr>
                <w:sz w:val="16"/>
              </w:rPr>
              <w:t>Cyproterone</w:t>
            </w:r>
          </w:p>
        </w:tc>
        <w:tc>
          <w:tcPr>
            <w:tcW w:w="2023" w:type="dxa"/>
          </w:tcPr>
          <w:p w14:paraId="570AA54B"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4E740D1B" w14:textId="77777777" w:rsidR="00AF38E9" w:rsidRPr="00FC4079" w:rsidRDefault="00AF38E9" w:rsidP="00AF38E9">
            <w:pPr>
              <w:spacing w:line="240" w:lineRule="auto"/>
              <w:rPr>
                <w:sz w:val="16"/>
              </w:rPr>
            </w:pPr>
            <w:r w:rsidRPr="00FC4079">
              <w:rPr>
                <w:sz w:val="16"/>
              </w:rPr>
              <w:t>Oral</w:t>
            </w:r>
          </w:p>
        </w:tc>
        <w:tc>
          <w:tcPr>
            <w:tcW w:w="1440" w:type="dxa"/>
          </w:tcPr>
          <w:p w14:paraId="55279D00" w14:textId="77777777" w:rsidR="00AF38E9" w:rsidRPr="00FC4079" w:rsidRDefault="00AF38E9" w:rsidP="00AF38E9">
            <w:pPr>
              <w:spacing w:line="240" w:lineRule="auto"/>
              <w:rPr>
                <w:sz w:val="16"/>
              </w:rPr>
            </w:pPr>
            <w:r w:rsidRPr="00FC4079">
              <w:rPr>
                <w:sz w:val="16"/>
              </w:rPr>
              <w:t>Cyproterone Sandoz</w:t>
            </w:r>
          </w:p>
        </w:tc>
        <w:tc>
          <w:tcPr>
            <w:tcW w:w="534" w:type="dxa"/>
          </w:tcPr>
          <w:p w14:paraId="6BBEDAD2" w14:textId="77777777" w:rsidR="00AF38E9" w:rsidRPr="00FC4079" w:rsidRDefault="00AF38E9" w:rsidP="00AF38E9">
            <w:pPr>
              <w:spacing w:line="240" w:lineRule="auto"/>
              <w:rPr>
                <w:sz w:val="16"/>
              </w:rPr>
            </w:pPr>
            <w:r w:rsidRPr="00FC4079">
              <w:rPr>
                <w:sz w:val="16"/>
              </w:rPr>
              <w:t>HX</w:t>
            </w:r>
          </w:p>
        </w:tc>
        <w:tc>
          <w:tcPr>
            <w:tcW w:w="633" w:type="dxa"/>
          </w:tcPr>
          <w:p w14:paraId="13DD919E" w14:textId="77777777" w:rsidR="00AF38E9" w:rsidRPr="00FC4079" w:rsidRDefault="00AF38E9" w:rsidP="00AF38E9">
            <w:pPr>
              <w:spacing w:line="240" w:lineRule="auto"/>
              <w:rPr>
                <w:sz w:val="16"/>
              </w:rPr>
            </w:pPr>
            <w:r w:rsidRPr="00FC4079">
              <w:rPr>
                <w:sz w:val="16"/>
              </w:rPr>
              <w:t xml:space="preserve">MP </w:t>
            </w:r>
          </w:p>
        </w:tc>
        <w:tc>
          <w:tcPr>
            <w:tcW w:w="1728" w:type="dxa"/>
          </w:tcPr>
          <w:p w14:paraId="36282075" w14:textId="77777777" w:rsidR="00AF38E9" w:rsidRPr="00FC4079" w:rsidRDefault="00AF38E9" w:rsidP="00AF38E9">
            <w:pPr>
              <w:spacing w:line="240" w:lineRule="auto"/>
              <w:rPr>
                <w:sz w:val="16"/>
              </w:rPr>
            </w:pPr>
          </w:p>
        </w:tc>
        <w:tc>
          <w:tcPr>
            <w:tcW w:w="1728" w:type="dxa"/>
          </w:tcPr>
          <w:p w14:paraId="3C71FBF9" w14:textId="77777777" w:rsidR="00AF38E9" w:rsidRPr="00FC4079" w:rsidRDefault="00AF38E9" w:rsidP="00AF38E9">
            <w:pPr>
              <w:spacing w:line="240" w:lineRule="auto"/>
              <w:rPr>
                <w:sz w:val="16"/>
              </w:rPr>
            </w:pPr>
            <w:r w:rsidRPr="00FC4079">
              <w:rPr>
                <w:sz w:val="16"/>
              </w:rPr>
              <w:t>P5532</w:t>
            </w:r>
          </w:p>
        </w:tc>
        <w:tc>
          <w:tcPr>
            <w:tcW w:w="682" w:type="dxa"/>
          </w:tcPr>
          <w:p w14:paraId="7BDC66A1" w14:textId="77777777" w:rsidR="00AF38E9" w:rsidRPr="00FC4079" w:rsidRDefault="00AF38E9" w:rsidP="00AF38E9">
            <w:pPr>
              <w:spacing w:line="240" w:lineRule="auto"/>
              <w:rPr>
                <w:sz w:val="16"/>
              </w:rPr>
            </w:pPr>
            <w:r w:rsidRPr="00FC4079">
              <w:rPr>
                <w:sz w:val="16"/>
              </w:rPr>
              <w:t>20</w:t>
            </w:r>
            <w:r w:rsidRPr="00FC4079">
              <w:rPr>
                <w:sz w:val="16"/>
              </w:rPr>
              <w:br/>
              <w:t>CN5532</w:t>
            </w:r>
          </w:p>
        </w:tc>
        <w:tc>
          <w:tcPr>
            <w:tcW w:w="682" w:type="dxa"/>
          </w:tcPr>
          <w:p w14:paraId="515A3343" w14:textId="77777777" w:rsidR="00AF38E9" w:rsidRPr="00FC4079" w:rsidRDefault="00AF38E9" w:rsidP="00AF38E9">
            <w:pPr>
              <w:spacing w:line="240" w:lineRule="auto"/>
              <w:rPr>
                <w:sz w:val="16"/>
              </w:rPr>
            </w:pPr>
            <w:r w:rsidRPr="00FC4079">
              <w:rPr>
                <w:sz w:val="16"/>
              </w:rPr>
              <w:t>5</w:t>
            </w:r>
            <w:r w:rsidRPr="00FC4079">
              <w:rPr>
                <w:sz w:val="16"/>
              </w:rPr>
              <w:br/>
              <w:t>CN5532</w:t>
            </w:r>
          </w:p>
        </w:tc>
        <w:tc>
          <w:tcPr>
            <w:tcW w:w="1271" w:type="dxa"/>
          </w:tcPr>
          <w:p w14:paraId="0C6D6616" w14:textId="77777777" w:rsidR="00AF38E9" w:rsidRPr="00FC4079" w:rsidRDefault="00AF38E9" w:rsidP="00AF38E9">
            <w:pPr>
              <w:spacing w:line="240" w:lineRule="auto"/>
              <w:rPr>
                <w:sz w:val="16"/>
              </w:rPr>
            </w:pPr>
          </w:p>
        </w:tc>
        <w:tc>
          <w:tcPr>
            <w:tcW w:w="534" w:type="dxa"/>
          </w:tcPr>
          <w:p w14:paraId="5BF21E2D" w14:textId="77777777" w:rsidR="00AF38E9" w:rsidRPr="00FC4079" w:rsidRDefault="00AF38E9" w:rsidP="00AF38E9">
            <w:pPr>
              <w:spacing w:line="240" w:lineRule="auto"/>
              <w:rPr>
                <w:sz w:val="16"/>
              </w:rPr>
            </w:pPr>
            <w:r w:rsidRPr="00FC4079">
              <w:rPr>
                <w:sz w:val="16"/>
              </w:rPr>
              <w:t>20</w:t>
            </w:r>
          </w:p>
        </w:tc>
        <w:tc>
          <w:tcPr>
            <w:tcW w:w="534" w:type="dxa"/>
          </w:tcPr>
          <w:p w14:paraId="727C896C" w14:textId="77777777" w:rsidR="00AF38E9" w:rsidRPr="00FC4079" w:rsidRDefault="00AF38E9" w:rsidP="00AF38E9">
            <w:pPr>
              <w:spacing w:line="240" w:lineRule="auto"/>
              <w:rPr>
                <w:sz w:val="16"/>
              </w:rPr>
            </w:pPr>
          </w:p>
        </w:tc>
        <w:tc>
          <w:tcPr>
            <w:tcW w:w="864" w:type="dxa"/>
          </w:tcPr>
          <w:p w14:paraId="2EB0F5B6" w14:textId="77777777" w:rsidR="00AF38E9" w:rsidRPr="00FC4079" w:rsidRDefault="00AF38E9" w:rsidP="00AF38E9">
            <w:pPr>
              <w:spacing w:line="240" w:lineRule="auto"/>
              <w:rPr>
                <w:sz w:val="16"/>
              </w:rPr>
            </w:pPr>
          </w:p>
        </w:tc>
      </w:tr>
      <w:tr w:rsidR="00FC4079" w:rsidRPr="00FC4079" w14:paraId="48329F7E" w14:textId="77777777" w:rsidTr="00FC4079">
        <w:tc>
          <w:tcPr>
            <w:tcW w:w="1353" w:type="dxa"/>
          </w:tcPr>
          <w:p w14:paraId="057830F5" w14:textId="77777777" w:rsidR="00AF38E9" w:rsidRPr="00FC4079" w:rsidRDefault="00AF38E9" w:rsidP="00AF38E9">
            <w:pPr>
              <w:spacing w:line="240" w:lineRule="auto"/>
              <w:rPr>
                <w:sz w:val="16"/>
              </w:rPr>
            </w:pPr>
            <w:r w:rsidRPr="00FC4079">
              <w:rPr>
                <w:sz w:val="16"/>
              </w:rPr>
              <w:t>Cyproterone</w:t>
            </w:r>
          </w:p>
        </w:tc>
        <w:tc>
          <w:tcPr>
            <w:tcW w:w="2023" w:type="dxa"/>
          </w:tcPr>
          <w:p w14:paraId="6EFAD53B"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27D33B69" w14:textId="77777777" w:rsidR="00AF38E9" w:rsidRPr="00FC4079" w:rsidRDefault="00AF38E9" w:rsidP="00AF38E9">
            <w:pPr>
              <w:spacing w:line="240" w:lineRule="auto"/>
              <w:rPr>
                <w:sz w:val="16"/>
              </w:rPr>
            </w:pPr>
            <w:r w:rsidRPr="00FC4079">
              <w:rPr>
                <w:sz w:val="16"/>
              </w:rPr>
              <w:t>Oral</w:t>
            </w:r>
          </w:p>
        </w:tc>
        <w:tc>
          <w:tcPr>
            <w:tcW w:w="1440" w:type="dxa"/>
          </w:tcPr>
          <w:p w14:paraId="6D9AF219" w14:textId="77777777" w:rsidR="00AF38E9" w:rsidRPr="00FC4079" w:rsidRDefault="00AF38E9" w:rsidP="00AF38E9">
            <w:pPr>
              <w:spacing w:line="240" w:lineRule="auto"/>
              <w:rPr>
                <w:sz w:val="16"/>
              </w:rPr>
            </w:pPr>
            <w:r w:rsidRPr="00FC4079">
              <w:rPr>
                <w:sz w:val="16"/>
              </w:rPr>
              <w:t>Cyproterone Sandoz</w:t>
            </w:r>
          </w:p>
        </w:tc>
        <w:tc>
          <w:tcPr>
            <w:tcW w:w="534" w:type="dxa"/>
          </w:tcPr>
          <w:p w14:paraId="6C46A9CE" w14:textId="77777777" w:rsidR="00AF38E9" w:rsidRPr="00FC4079" w:rsidRDefault="00AF38E9" w:rsidP="00AF38E9">
            <w:pPr>
              <w:spacing w:line="240" w:lineRule="auto"/>
              <w:rPr>
                <w:sz w:val="16"/>
              </w:rPr>
            </w:pPr>
            <w:r w:rsidRPr="00FC4079">
              <w:rPr>
                <w:sz w:val="16"/>
              </w:rPr>
              <w:t>HX</w:t>
            </w:r>
          </w:p>
        </w:tc>
        <w:tc>
          <w:tcPr>
            <w:tcW w:w="633" w:type="dxa"/>
          </w:tcPr>
          <w:p w14:paraId="6DED466F" w14:textId="77777777" w:rsidR="00AF38E9" w:rsidRPr="00FC4079" w:rsidRDefault="00AF38E9" w:rsidP="00AF38E9">
            <w:pPr>
              <w:spacing w:line="240" w:lineRule="auto"/>
              <w:rPr>
                <w:sz w:val="16"/>
              </w:rPr>
            </w:pPr>
            <w:r w:rsidRPr="00FC4079">
              <w:rPr>
                <w:sz w:val="16"/>
              </w:rPr>
              <w:t xml:space="preserve">MP </w:t>
            </w:r>
          </w:p>
        </w:tc>
        <w:tc>
          <w:tcPr>
            <w:tcW w:w="1728" w:type="dxa"/>
          </w:tcPr>
          <w:p w14:paraId="42B4013E" w14:textId="77777777" w:rsidR="00AF38E9" w:rsidRPr="00FC4079" w:rsidRDefault="00AF38E9" w:rsidP="00AF38E9">
            <w:pPr>
              <w:spacing w:line="240" w:lineRule="auto"/>
              <w:rPr>
                <w:sz w:val="16"/>
              </w:rPr>
            </w:pPr>
          </w:p>
        </w:tc>
        <w:tc>
          <w:tcPr>
            <w:tcW w:w="1728" w:type="dxa"/>
          </w:tcPr>
          <w:p w14:paraId="0EA0772D" w14:textId="77777777" w:rsidR="00AF38E9" w:rsidRPr="00FC4079" w:rsidRDefault="00AF38E9" w:rsidP="00AF38E9">
            <w:pPr>
              <w:spacing w:line="240" w:lineRule="auto"/>
              <w:rPr>
                <w:sz w:val="16"/>
              </w:rPr>
            </w:pPr>
            <w:r w:rsidRPr="00FC4079">
              <w:rPr>
                <w:sz w:val="16"/>
              </w:rPr>
              <w:t>P14868</w:t>
            </w:r>
          </w:p>
        </w:tc>
        <w:tc>
          <w:tcPr>
            <w:tcW w:w="682" w:type="dxa"/>
          </w:tcPr>
          <w:p w14:paraId="3D08B00C" w14:textId="77777777" w:rsidR="00AF38E9" w:rsidRPr="00FC4079" w:rsidRDefault="00AF38E9" w:rsidP="00AF38E9">
            <w:pPr>
              <w:spacing w:line="240" w:lineRule="auto"/>
              <w:rPr>
                <w:sz w:val="16"/>
              </w:rPr>
            </w:pPr>
            <w:r w:rsidRPr="00FC4079">
              <w:rPr>
                <w:sz w:val="16"/>
              </w:rPr>
              <w:t>40</w:t>
            </w:r>
            <w:r w:rsidRPr="00FC4079">
              <w:rPr>
                <w:sz w:val="16"/>
              </w:rPr>
              <w:br/>
              <w:t>CN14868</w:t>
            </w:r>
          </w:p>
        </w:tc>
        <w:tc>
          <w:tcPr>
            <w:tcW w:w="682" w:type="dxa"/>
          </w:tcPr>
          <w:p w14:paraId="115686C4" w14:textId="77777777" w:rsidR="00AF38E9" w:rsidRPr="00FC4079" w:rsidRDefault="00AF38E9" w:rsidP="00AF38E9">
            <w:pPr>
              <w:spacing w:line="240" w:lineRule="auto"/>
              <w:rPr>
                <w:sz w:val="16"/>
              </w:rPr>
            </w:pPr>
            <w:r w:rsidRPr="00FC4079">
              <w:rPr>
                <w:sz w:val="16"/>
              </w:rPr>
              <w:t>5</w:t>
            </w:r>
            <w:r w:rsidRPr="00FC4079">
              <w:rPr>
                <w:sz w:val="16"/>
              </w:rPr>
              <w:br/>
              <w:t>CN14868</w:t>
            </w:r>
          </w:p>
        </w:tc>
        <w:tc>
          <w:tcPr>
            <w:tcW w:w="1271" w:type="dxa"/>
          </w:tcPr>
          <w:p w14:paraId="3F7CCED7" w14:textId="77777777" w:rsidR="00AF38E9" w:rsidRPr="00FC4079" w:rsidRDefault="00AF38E9" w:rsidP="00AF38E9">
            <w:pPr>
              <w:spacing w:line="240" w:lineRule="auto"/>
              <w:rPr>
                <w:sz w:val="16"/>
              </w:rPr>
            </w:pPr>
          </w:p>
        </w:tc>
        <w:tc>
          <w:tcPr>
            <w:tcW w:w="534" w:type="dxa"/>
          </w:tcPr>
          <w:p w14:paraId="3217EC71" w14:textId="77777777" w:rsidR="00AF38E9" w:rsidRPr="00FC4079" w:rsidRDefault="00AF38E9" w:rsidP="00AF38E9">
            <w:pPr>
              <w:spacing w:line="240" w:lineRule="auto"/>
              <w:rPr>
                <w:sz w:val="16"/>
              </w:rPr>
            </w:pPr>
            <w:r w:rsidRPr="00FC4079">
              <w:rPr>
                <w:sz w:val="16"/>
              </w:rPr>
              <w:t>20</w:t>
            </w:r>
          </w:p>
        </w:tc>
        <w:tc>
          <w:tcPr>
            <w:tcW w:w="534" w:type="dxa"/>
          </w:tcPr>
          <w:p w14:paraId="5AD678D3" w14:textId="77777777" w:rsidR="00AF38E9" w:rsidRPr="00FC4079" w:rsidRDefault="00AF38E9" w:rsidP="00AF38E9">
            <w:pPr>
              <w:spacing w:line="240" w:lineRule="auto"/>
              <w:rPr>
                <w:sz w:val="16"/>
              </w:rPr>
            </w:pPr>
          </w:p>
        </w:tc>
        <w:tc>
          <w:tcPr>
            <w:tcW w:w="864" w:type="dxa"/>
          </w:tcPr>
          <w:p w14:paraId="70E62552" w14:textId="77777777" w:rsidR="00AF38E9" w:rsidRPr="00FC4079" w:rsidRDefault="00AF38E9" w:rsidP="00AF38E9">
            <w:pPr>
              <w:spacing w:line="240" w:lineRule="auto"/>
              <w:rPr>
                <w:sz w:val="16"/>
              </w:rPr>
            </w:pPr>
          </w:p>
        </w:tc>
      </w:tr>
      <w:tr w:rsidR="00FC4079" w:rsidRPr="00FC4079" w14:paraId="1B06CA41" w14:textId="77777777" w:rsidTr="00FC4079">
        <w:tc>
          <w:tcPr>
            <w:tcW w:w="1353" w:type="dxa"/>
          </w:tcPr>
          <w:p w14:paraId="591D8368" w14:textId="77777777" w:rsidR="00AF38E9" w:rsidRPr="00FC4079" w:rsidRDefault="00AF38E9" w:rsidP="00AF38E9">
            <w:pPr>
              <w:spacing w:line="240" w:lineRule="auto"/>
              <w:rPr>
                <w:sz w:val="16"/>
              </w:rPr>
            </w:pPr>
            <w:r w:rsidRPr="00FC4079">
              <w:rPr>
                <w:sz w:val="16"/>
              </w:rPr>
              <w:t>Cyproterone</w:t>
            </w:r>
          </w:p>
        </w:tc>
        <w:tc>
          <w:tcPr>
            <w:tcW w:w="2023" w:type="dxa"/>
          </w:tcPr>
          <w:p w14:paraId="5C47166E"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2E345826" w14:textId="77777777" w:rsidR="00AF38E9" w:rsidRPr="00FC4079" w:rsidRDefault="00AF38E9" w:rsidP="00AF38E9">
            <w:pPr>
              <w:spacing w:line="240" w:lineRule="auto"/>
              <w:rPr>
                <w:sz w:val="16"/>
              </w:rPr>
            </w:pPr>
            <w:r w:rsidRPr="00FC4079">
              <w:rPr>
                <w:sz w:val="16"/>
              </w:rPr>
              <w:t>Oral</w:t>
            </w:r>
          </w:p>
        </w:tc>
        <w:tc>
          <w:tcPr>
            <w:tcW w:w="1440" w:type="dxa"/>
          </w:tcPr>
          <w:p w14:paraId="292669A5" w14:textId="77777777" w:rsidR="00AF38E9" w:rsidRPr="00FC4079" w:rsidRDefault="00AF38E9" w:rsidP="00AF38E9">
            <w:pPr>
              <w:spacing w:line="240" w:lineRule="auto"/>
              <w:rPr>
                <w:sz w:val="16"/>
              </w:rPr>
            </w:pPr>
            <w:r w:rsidRPr="00FC4079">
              <w:rPr>
                <w:sz w:val="16"/>
              </w:rPr>
              <w:t>Cyproterone Sandoz</w:t>
            </w:r>
          </w:p>
        </w:tc>
        <w:tc>
          <w:tcPr>
            <w:tcW w:w="534" w:type="dxa"/>
          </w:tcPr>
          <w:p w14:paraId="41AFAF7D" w14:textId="77777777" w:rsidR="00AF38E9" w:rsidRPr="00FC4079" w:rsidRDefault="00AF38E9" w:rsidP="00AF38E9">
            <w:pPr>
              <w:spacing w:line="240" w:lineRule="auto"/>
              <w:rPr>
                <w:sz w:val="16"/>
              </w:rPr>
            </w:pPr>
            <w:r w:rsidRPr="00FC4079">
              <w:rPr>
                <w:sz w:val="16"/>
              </w:rPr>
              <w:t>HX</w:t>
            </w:r>
          </w:p>
        </w:tc>
        <w:tc>
          <w:tcPr>
            <w:tcW w:w="633" w:type="dxa"/>
          </w:tcPr>
          <w:p w14:paraId="0BEC325E" w14:textId="77777777" w:rsidR="00AF38E9" w:rsidRPr="00FC4079" w:rsidRDefault="00AF38E9" w:rsidP="00AF38E9">
            <w:pPr>
              <w:spacing w:line="240" w:lineRule="auto"/>
              <w:rPr>
                <w:sz w:val="16"/>
              </w:rPr>
            </w:pPr>
            <w:r w:rsidRPr="00FC4079">
              <w:rPr>
                <w:sz w:val="16"/>
              </w:rPr>
              <w:t xml:space="preserve">MP </w:t>
            </w:r>
          </w:p>
        </w:tc>
        <w:tc>
          <w:tcPr>
            <w:tcW w:w="1728" w:type="dxa"/>
          </w:tcPr>
          <w:p w14:paraId="7F54FF76" w14:textId="77777777" w:rsidR="00AF38E9" w:rsidRPr="00FC4079" w:rsidRDefault="00AF38E9" w:rsidP="00AF38E9">
            <w:pPr>
              <w:spacing w:line="240" w:lineRule="auto"/>
              <w:rPr>
                <w:sz w:val="16"/>
              </w:rPr>
            </w:pPr>
          </w:p>
        </w:tc>
        <w:tc>
          <w:tcPr>
            <w:tcW w:w="1728" w:type="dxa"/>
          </w:tcPr>
          <w:p w14:paraId="7AD93E5C" w14:textId="77777777" w:rsidR="00AF38E9" w:rsidRPr="00FC4079" w:rsidRDefault="00AF38E9" w:rsidP="00AF38E9">
            <w:pPr>
              <w:spacing w:line="240" w:lineRule="auto"/>
              <w:rPr>
                <w:sz w:val="16"/>
              </w:rPr>
            </w:pPr>
          </w:p>
        </w:tc>
        <w:tc>
          <w:tcPr>
            <w:tcW w:w="682" w:type="dxa"/>
          </w:tcPr>
          <w:p w14:paraId="7B3A5038" w14:textId="77777777" w:rsidR="00AF38E9" w:rsidRPr="00FC4079" w:rsidRDefault="00AF38E9" w:rsidP="00AF38E9">
            <w:pPr>
              <w:spacing w:line="240" w:lineRule="auto"/>
              <w:rPr>
                <w:sz w:val="16"/>
              </w:rPr>
            </w:pPr>
            <w:r w:rsidRPr="00FC4079">
              <w:rPr>
                <w:sz w:val="16"/>
              </w:rPr>
              <w:t>100</w:t>
            </w:r>
          </w:p>
        </w:tc>
        <w:tc>
          <w:tcPr>
            <w:tcW w:w="682" w:type="dxa"/>
          </w:tcPr>
          <w:p w14:paraId="07247DD7" w14:textId="77777777" w:rsidR="00AF38E9" w:rsidRPr="00FC4079" w:rsidRDefault="00AF38E9" w:rsidP="00AF38E9">
            <w:pPr>
              <w:spacing w:line="240" w:lineRule="auto"/>
              <w:rPr>
                <w:sz w:val="16"/>
              </w:rPr>
            </w:pPr>
            <w:r w:rsidRPr="00FC4079">
              <w:rPr>
                <w:sz w:val="16"/>
              </w:rPr>
              <w:t>5</w:t>
            </w:r>
          </w:p>
        </w:tc>
        <w:tc>
          <w:tcPr>
            <w:tcW w:w="1271" w:type="dxa"/>
          </w:tcPr>
          <w:p w14:paraId="1DFC6092" w14:textId="77777777" w:rsidR="00AF38E9" w:rsidRPr="00FC4079" w:rsidRDefault="00AF38E9" w:rsidP="00AF38E9">
            <w:pPr>
              <w:spacing w:line="240" w:lineRule="auto"/>
              <w:rPr>
                <w:sz w:val="16"/>
              </w:rPr>
            </w:pPr>
          </w:p>
        </w:tc>
        <w:tc>
          <w:tcPr>
            <w:tcW w:w="534" w:type="dxa"/>
          </w:tcPr>
          <w:p w14:paraId="7611951B" w14:textId="77777777" w:rsidR="00AF38E9" w:rsidRPr="00FC4079" w:rsidRDefault="00AF38E9" w:rsidP="00AF38E9">
            <w:pPr>
              <w:spacing w:line="240" w:lineRule="auto"/>
              <w:rPr>
                <w:sz w:val="16"/>
              </w:rPr>
            </w:pPr>
            <w:r w:rsidRPr="00FC4079">
              <w:rPr>
                <w:sz w:val="16"/>
              </w:rPr>
              <w:t>50</w:t>
            </w:r>
          </w:p>
        </w:tc>
        <w:tc>
          <w:tcPr>
            <w:tcW w:w="534" w:type="dxa"/>
          </w:tcPr>
          <w:p w14:paraId="1B92255F" w14:textId="77777777" w:rsidR="00AF38E9" w:rsidRPr="00FC4079" w:rsidRDefault="00AF38E9" w:rsidP="00AF38E9">
            <w:pPr>
              <w:spacing w:line="240" w:lineRule="auto"/>
              <w:rPr>
                <w:sz w:val="16"/>
              </w:rPr>
            </w:pPr>
          </w:p>
        </w:tc>
        <w:tc>
          <w:tcPr>
            <w:tcW w:w="864" w:type="dxa"/>
          </w:tcPr>
          <w:p w14:paraId="50B06B07" w14:textId="77777777" w:rsidR="00AF38E9" w:rsidRPr="00FC4079" w:rsidRDefault="00AF38E9" w:rsidP="00AF38E9">
            <w:pPr>
              <w:spacing w:line="240" w:lineRule="auto"/>
              <w:rPr>
                <w:sz w:val="16"/>
              </w:rPr>
            </w:pPr>
          </w:p>
        </w:tc>
      </w:tr>
      <w:tr w:rsidR="00FC4079" w:rsidRPr="00FC4079" w14:paraId="4287BA87" w14:textId="77777777" w:rsidTr="00FC4079">
        <w:tc>
          <w:tcPr>
            <w:tcW w:w="1353" w:type="dxa"/>
          </w:tcPr>
          <w:p w14:paraId="6E89E9DD" w14:textId="77777777" w:rsidR="00AF38E9" w:rsidRPr="00FC4079" w:rsidRDefault="00AF38E9" w:rsidP="00AF38E9">
            <w:pPr>
              <w:spacing w:line="240" w:lineRule="auto"/>
              <w:rPr>
                <w:sz w:val="16"/>
              </w:rPr>
            </w:pPr>
            <w:r w:rsidRPr="00FC4079">
              <w:rPr>
                <w:sz w:val="16"/>
              </w:rPr>
              <w:t>Cyproterone</w:t>
            </w:r>
          </w:p>
        </w:tc>
        <w:tc>
          <w:tcPr>
            <w:tcW w:w="2023" w:type="dxa"/>
          </w:tcPr>
          <w:p w14:paraId="3BDDC3B6"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45AA03D8" w14:textId="77777777" w:rsidR="00AF38E9" w:rsidRPr="00FC4079" w:rsidRDefault="00AF38E9" w:rsidP="00AF38E9">
            <w:pPr>
              <w:spacing w:line="240" w:lineRule="auto"/>
              <w:rPr>
                <w:sz w:val="16"/>
              </w:rPr>
            </w:pPr>
            <w:r w:rsidRPr="00FC4079">
              <w:rPr>
                <w:sz w:val="16"/>
              </w:rPr>
              <w:t>Oral</w:t>
            </w:r>
          </w:p>
        </w:tc>
        <w:tc>
          <w:tcPr>
            <w:tcW w:w="1440" w:type="dxa"/>
          </w:tcPr>
          <w:p w14:paraId="2662506F" w14:textId="77777777" w:rsidR="00AF38E9" w:rsidRPr="00FC4079" w:rsidRDefault="00AF38E9" w:rsidP="00AF38E9">
            <w:pPr>
              <w:spacing w:line="240" w:lineRule="auto"/>
              <w:rPr>
                <w:sz w:val="16"/>
              </w:rPr>
            </w:pPr>
            <w:r w:rsidRPr="00FC4079">
              <w:rPr>
                <w:sz w:val="16"/>
              </w:rPr>
              <w:t>Cyproterone Sandoz</w:t>
            </w:r>
          </w:p>
        </w:tc>
        <w:tc>
          <w:tcPr>
            <w:tcW w:w="534" w:type="dxa"/>
          </w:tcPr>
          <w:p w14:paraId="24B4796F" w14:textId="77777777" w:rsidR="00AF38E9" w:rsidRPr="00FC4079" w:rsidRDefault="00AF38E9" w:rsidP="00AF38E9">
            <w:pPr>
              <w:spacing w:line="240" w:lineRule="auto"/>
              <w:rPr>
                <w:sz w:val="16"/>
              </w:rPr>
            </w:pPr>
            <w:r w:rsidRPr="00FC4079">
              <w:rPr>
                <w:sz w:val="16"/>
              </w:rPr>
              <w:t>HX</w:t>
            </w:r>
          </w:p>
        </w:tc>
        <w:tc>
          <w:tcPr>
            <w:tcW w:w="633" w:type="dxa"/>
          </w:tcPr>
          <w:p w14:paraId="3AA35943" w14:textId="77777777" w:rsidR="00AF38E9" w:rsidRPr="00FC4079" w:rsidRDefault="00AF38E9" w:rsidP="00AF38E9">
            <w:pPr>
              <w:spacing w:line="240" w:lineRule="auto"/>
              <w:rPr>
                <w:sz w:val="16"/>
              </w:rPr>
            </w:pPr>
            <w:r w:rsidRPr="00FC4079">
              <w:rPr>
                <w:sz w:val="16"/>
              </w:rPr>
              <w:t xml:space="preserve">MP </w:t>
            </w:r>
          </w:p>
        </w:tc>
        <w:tc>
          <w:tcPr>
            <w:tcW w:w="1728" w:type="dxa"/>
          </w:tcPr>
          <w:p w14:paraId="27A43330" w14:textId="77777777" w:rsidR="00AF38E9" w:rsidRPr="00FC4079" w:rsidRDefault="00AF38E9" w:rsidP="00AF38E9">
            <w:pPr>
              <w:spacing w:line="240" w:lineRule="auto"/>
              <w:rPr>
                <w:sz w:val="16"/>
              </w:rPr>
            </w:pPr>
          </w:p>
        </w:tc>
        <w:tc>
          <w:tcPr>
            <w:tcW w:w="1728" w:type="dxa"/>
          </w:tcPr>
          <w:p w14:paraId="614C75BA" w14:textId="77777777" w:rsidR="00AF38E9" w:rsidRPr="00FC4079" w:rsidRDefault="00AF38E9" w:rsidP="00AF38E9">
            <w:pPr>
              <w:spacing w:line="240" w:lineRule="auto"/>
              <w:rPr>
                <w:sz w:val="16"/>
              </w:rPr>
            </w:pPr>
            <w:r w:rsidRPr="00FC4079">
              <w:rPr>
                <w:sz w:val="16"/>
              </w:rPr>
              <w:t>P14238</w:t>
            </w:r>
          </w:p>
        </w:tc>
        <w:tc>
          <w:tcPr>
            <w:tcW w:w="682" w:type="dxa"/>
          </w:tcPr>
          <w:p w14:paraId="4D4D50BD" w14:textId="77777777" w:rsidR="00AF38E9" w:rsidRPr="00FC4079" w:rsidRDefault="00AF38E9" w:rsidP="00AF38E9">
            <w:pPr>
              <w:spacing w:line="240" w:lineRule="auto"/>
              <w:rPr>
                <w:sz w:val="16"/>
              </w:rPr>
            </w:pPr>
            <w:r w:rsidRPr="00FC4079">
              <w:rPr>
                <w:sz w:val="16"/>
              </w:rPr>
              <w:t>200</w:t>
            </w:r>
          </w:p>
        </w:tc>
        <w:tc>
          <w:tcPr>
            <w:tcW w:w="682" w:type="dxa"/>
          </w:tcPr>
          <w:p w14:paraId="2A1F3947" w14:textId="77777777" w:rsidR="00AF38E9" w:rsidRPr="00FC4079" w:rsidRDefault="00AF38E9" w:rsidP="00AF38E9">
            <w:pPr>
              <w:spacing w:line="240" w:lineRule="auto"/>
              <w:rPr>
                <w:sz w:val="16"/>
              </w:rPr>
            </w:pPr>
            <w:r w:rsidRPr="00FC4079">
              <w:rPr>
                <w:sz w:val="16"/>
              </w:rPr>
              <w:t>5</w:t>
            </w:r>
          </w:p>
        </w:tc>
        <w:tc>
          <w:tcPr>
            <w:tcW w:w="1271" w:type="dxa"/>
          </w:tcPr>
          <w:p w14:paraId="0AE531BD" w14:textId="77777777" w:rsidR="00AF38E9" w:rsidRPr="00FC4079" w:rsidRDefault="00AF38E9" w:rsidP="00AF38E9">
            <w:pPr>
              <w:spacing w:line="240" w:lineRule="auto"/>
              <w:rPr>
                <w:sz w:val="16"/>
              </w:rPr>
            </w:pPr>
          </w:p>
        </w:tc>
        <w:tc>
          <w:tcPr>
            <w:tcW w:w="534" w:type="dxa"/>
          </w:tcPr>
          <w:p w14:paraId="15B1C414" w14:textId="77777777" w:rsidR="00AF38E9" w:rsidRPr="00FC4079" w:rsidRDefault="00AF38E9" w:rsidP="00AF38E9">
            <w:pPr>
              <w:spacing w:line="240" w:lineRule="auto"/>
              <w:rPr>
                <w:sz w:val="16"/>
              </w:rPr>
            </w:pPr>
            <w:r w:rsidRPr="00FC4079">
              <w:rPr>
                <w:sz w:val="16"/>
              </w:rPr>
              <w:t>50</w:t>
            </w:r>
          </w:p>
        </w:tc>
        <w:tc>
          <w:tcPr>
            <w:tcW w:w="534" w:type="dxa"/>
          </w:tcPr>
          <w:p w14:paraId="5FBBF161" w14:textId="77777777" w:rsidR="00AF38E9" w:rsidRPr="00FC4079" w:rsidRDefault="00AF38E9" w:rsidP="00AF38E9">
            <w:pPr>
              <w:spacing w:line="240" w:lineRule="auto"/>
              <w:rPr>
                <w:sz w:val="16"/>
              </w:rPr>
            </w:pPr>
          </w:p>
        </w:tc>
        <w:tc>
          <w:tcPr>
            <w:tcW w:w="864" w:type="dxa"/>
          </w:tcPr>
          <w:p w14:paraId="48280655" w14:textId="77777777" w:rsidR="00AF38E9" w:rsidRPr="00FC4079" w:rsidRDefault="00AF38E9" w:rsidP="00AF38E9">
            <w:pPr>
              <w:spacing w:line="240" w:lineRule="auto"/>
              <w:rPr>
                <w:sz w:val="16"/>
              </w:rPr>
            </w:pPr>
          </w:p>
        </w:tc>
      </w:tr>
      <w:tr w:rsidR="00FC4079" w:rsidRPr="00FC4079" w14:paraId="3FC6F205" w14:textId="77777777" w:rsidTr="00FC4079">
        <w:tc>
          <w:tcPr>
            <w:tcW w:w="1353" w:type="dxa"/>
          </w:tcPr>
          <w:p w14:paraId="6C0BAA1A" w14:textId="77777777" w:rsidR="00AF38E9" w:rsidRPr="00FC4079" w:rsidRDefault="00AF38E9" w:rsidP="00AF38E9">
            <w:pPr>
              <w:spacing w:line="240" w:lineRule="auto"/>
              <w:rPr>
                <w:sz w:val="16"/>
              </w:rPr>
            </w:pPr>
            <w:r w:rsidRPr="00FC4079">
              <w:rPr>
                <w:sz w:val="16"/>
              </w:rPr>
              <w:t>Cyproterone</w:t>
            </w:r>
          </w:p>
        </w:tc>
        <w:tc>
          <w:tcPr>
            <w:tcW w:w="2023" w:type="dxa"/>
          </w:tcPr>
          <w:p w14:paraId="16899837"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37A137B2" w14:textId="77777777" w:rsidR="00AF38E9" w:rsidRPr="00FC4079" w:rsidRDefault="00AF38E9" w:rsidP="00AF38E9">
            <w:pPr>
              <w:spacing w:line="240" w:lineRule="auto"/>
              <w:rPr>
                <w:sz w:val="16"/>
              </w:rPr>
            </w:pPr>
            <w:r w:rsidRPr="00FC4079">
              <w:rPr>
                <w:sz w:val="16"/>
              </w:rPr>
              <w:t>Oral</w:t>
            </w:r>
          </w:p>
        </w:tc>
        <w:tc>
          <w:tcPr>
            <w:tcW w:w="1440" w:type="dxa"/>
          </w:tcPr>
          <w:p w14:paraId="3EE2669B" w14:textId="77777777" w:rsidR="00AF38E9" w:rsidRPr="00FC4079" w:rsidRDefault="00AF38E9" w:rsidP="00AF38E9">
            <w:pPr>
              <w:spacing w:line="240" w:lineRule="auto"/>
              <w:rPr>
                <w:sz w:val="16"/>
              </w:rPr>
            </w:pPr>
            <w:r w:rsidRPr="00FC4079">
              <w:rPr>
                <w:sz w:val="16"/>
              </w:rPr>
              <w:t>Pharmacor Cyproterone 50</w:t>
            </w:r>
          </w:p>
        </w:tc>
        <w:tc>
          <w:tcPr>
            <w:tcW w:w="534" w:type="dxa"/>
          </w:tcPr>
          <w:p w14:paraId="0E8711F7" w14:textId="77777777" w:rsidR="00AF38E9" w:rsidRPr="00FC4079" w:rsidRDefault="00AF38E9" w:rsidP="00AF38E9">
            <w:pPr>
              <w:spacing w:line="240" w:lineRule="auto"/>
              <w:rPr>
                <w:sz w:val="16"/>
              </w:rPr>
            </w:pPr>
            <w:r w:rsidRPr="00FC4079">
              <w:rPr>
                <w:sz w:val="16"/>
              </w:rPr>
              <w:t>CR</w:t>
            </w:r>
          </w:p>
        </w:tc>
        <w:tc>
          <w:tcPr>
            <w:tcW w:w="633" w:type="dxa"/>
          </w:tcPr>
          <w:p w14:paraId="6EC8F969" w14:textId="77777777" w:rsidR="00AF38E9" w:rsidRPr="00FC4079" w:rsidRDefault="00AF38E9" w:rsidP="00AF38E9">
            <w:pPr>
              <w:spacing w:line="240" w:lineRule="auto"/>
              <w:rPr>
                <w:sz w:val="16"/>
              </w:rPr>
            </w:pPr>
            <w:r w:rsidRPr="00FC4079">
              <w:rPr>
                <w:sz w:val="16"/>
              </w:rPr>
              <w:t xml:space="preserve">MP </w:t>
            </w:r>
          </w:p>
        </w:tc>
        <w:tc>
          <w:tcPr>
            <w:tcW w:w="1728" w:type="dxa"/>
          </w:tcPr>
          <w:p w14:paraId="2F151254" w14:textId="77777777" w:rsidR="00AF38E9" w:rsidRPr="00FC4079" w:rsidRDefault="00AF38E9" w:rsidP="00AF38E9">
            <w:pPr>
              <w:spacing w:line="240" w:lineRule="auto"/>
              <w:rPr>
                <w:sz w:val="16"/>
              </w:rPr>
            </w:pPr>
          </w:p>
        </w:tc>
        <w:tc>
          <w:tcPr>
            <w:tcW w:w="1728" w:type="dxa"/>
          </w:tcPr>
          <w:p w14:paraId="566CEA9E" w14:textId="77777777" w:rsidR="00AF38E9" w:rsidRPr="00FC4079" w:rsidRDefault="00AF38E9" w:rsidP="00AF38E9">
            <w:pPr>
              <w:spacing w:line="240" w:lineRule="auto"/>
              <w:rPr>
                <w:sz w:val="16"/>
              </w:rPr>
            </w:pPr>
            <w:r w:rsidRPr="00FC4079">
              <w:rPr>
                <w:sz w:val="16"/>
              </w:rPr>
              <w:t>P5532</w:t>
            </w:r>
          </w:p>
        </w:tc>
        <w:tc>
          <w:tcPr>
            <w:tcW w:w="682" w:type="dxa"/>
          </w:tcPr>
          <w:p w14:paraId="2B71A1E4" w14:textId="77777777" w:rsidR="00AF38E9" w:rsidRPr="00FC4079" w:rsidRDefault="00AF38E9" w:rsidP="00AF38E9">
            <w:pPr>
              <w:spacing w:line="240" w:lineRule="auto"/>
              <w:rPr>
                <w:sz w:val="16"/>
              </w:rPr>
            </w:pPr>
            <w:r w:rsidRPr="00FC4079">
              <w:rPr>
                <w:sz w:val="16"/>
              </w:rPr>
              <w:t>20</w:t>
            </w:r>
            <w:r w:rsidRPr="00FC4079">
              <w:rPr>
                <w:sz w:val="16"/>
              </w:rPr>
              <w:br/>
              <w:t>CN5532</w:t>
            </w:r>
          </w:p>
        </w:tc>
        <w:tc>
          <w:tcPr>
            <w:tcW w:w="682" w:type="dxa"/>
          </w:tcPr>
          <w:p w14:paraId="415C7049" w14:textId="77777777" w:rsidR="00AF38E9" w:rsidRPr="00FC4079" w:rsidRDefault="00AF38E9" w:rsidP="00AF38E9">
            <w:pPr>
              <w:spacing w:line="240" w:lineRule="auto"/>
              <w:rPr>
                <w:sz w:val="16"/>
              </w:rPr>
            </w:pPr>
            <w:r w:rsidRPr="00FC4079">
              <w:rPr>
                <w:sz w:val="16"/>
              </w:rPr>
              <w:t>5</w:t>
            </w:r>
            <w:r w:rsidRPr="00FC4079">
              <w:rPr>
                <w:sz w:val="16"/>
              </w:rPr>
              <w:br/>
              <w:t>CN5532</w:t>
            </w:r>
          </w:p>
        </w:tc>
        <w:tc>
          <w:tcPr>
            <w:tcW w:w="1271" w:type="dxa"/>
          </w:tcPr>
          <w:p w14:paraId="124C6CCD" w14:textId="77777777" w:rsidR="00AF38E9" w:rsidRPr="00FC4079" w:rsidRDefault="00AF38E9" w:rsidP="00AF38E9">
            <w:pPr>
              <w:spacing w:line="240" w:lineRule="auto"/>
              <w:rPr>
                <w:sz w:val="16"/>
              </w:rPr>
            </w:pPr>
          </w:p>
        </w:tc>
        <w:tc>
          <w:tcPr>
            <w:tcW w:w="534" w:type="dxa"/>
          </w:tcPr>
          <w:p w14:paraId="18F6A481" w14:textId="77777777" w:rsidR="00AF38E9" w:rsidRPr="00FC4079" w:rsidRDefault="00AF38E9" w:rsidP="00AF38E9">
            <w:pPr>
              <w:spacing w:line="240" w:lineRule="auto"/>
              <w:rPr>
                <w:sz w:val="16"/>
              </w:rPr>
            </w:pPr>
            <w:r w:rsidRPr="00FC4079">
              <w:rPr>
                <w:sz w:val="16"/>
              </w:rPr>
              <w:t>20</w:t>
            </w:r>
          </w:p>
        </w:tc>
        <w:tc>
          <w:tcPr>
            <w:tcW w:w="534" w:type="dxa"/>
          </w:tcPr>
          <w:p w14:paraId="4911ACE6" w14:textId="77777777" w:rsidR="00AF38E9" w:rsidRPr="00FC4079" w:rsidRDefault="00AF38E9" w:rsidP="00AF38E9">
            <w:pPr>
              <w:spacing w:line="240" w:lineRule="auto"/>
              <w:rPr>
                <w:sz w:val="16"/>
              </w:rPr>
            </w:pPr>
          </w:p>
        </w:tc>
        <w:tc>
          <w:tcPr>
            <w:tcW w:w="864" w:type="dxa"/>
          </w:tcPr>
          <w:p w14:paraId="4622CAB2" w14:textId="77777777" w:rsidR="00AF38E9" w:rsidRPr="00FC4079" w:rsidRDefault="00AF38E9" w:rsidP="00AF38E9">
            <w:pPr>
              <w:spacing w:line="240" w:lineRule="auto"/>
              <w:rPr>
                <w:sz w:val="16"/>
              </w:rPr>
            </w:pPr>
          </w:p>
        </w:tc>
      </w:tr>
      <w:tr w:rsidR="00FC4079" w:rsidRPr="00FC4079" w14:paraId="0B498501" w14:textId="77777777" w:rsidTr="00FC4079">
        <w:tc>
          <w:tcPr>
            <w:tcW w:w="1353" w:type="dxa"/>
          </w:tcPr>
          <w:p w14:paraId="4E3F7E1C" w14:textId="77777777" w:rsidR="00AF38E9" w:rsidRPr="00FC4079" w:rsidRDefault="00AF38E9" w:rsidP="00AF38E9">
            <w:pPr>
              <w:spacing w:line="240" w:lineRule="auto"/>
              <w:rPr>
                <w:sz w:val="16"/>
              </w:rPr>
            </w:pPr>
            <w:r w:rsidRPr="00FC4079">
              <w:rPr>
                <w:sz w:val="16"/>
              </w:rPr>
              <w:t>Cyproterone</w:t>
            </w:r>
          </w:p>
        </w:tc>
        <w:tc>
          <w:tcPr>
            <w:tcW w:w="2023" w:type="dxa"/>
          </w:tcPr>
          <w:p w14:paraId="74D5DF45"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4BE357DF" w14:textId="77777777" w:rsidR="00AF38E9" w:rsidRPr="00FC4079" w:rsidRDefault="00AF38E9" w:rsidP="00AF38E9">
            <w:pPr>
              <w:spacing w:line="240" w:lineRule="auto"/>
              <w:rPr>
                <w:sz w:val="16"/>
              </w:rPr>
            </w:pPr>
            <w:r w:rsidRPr="00FC4079">
              <w:rPr>
                <w:sz w:val="16"/>
              </w:rPr>
              <w:t>Oral</w:t>
            </w:r>
          </w:p>
        </w:tc>
        <w:tc>
          <w:tcPr>
            <w:tcW w:w="1440" w:type="dxa"/>
          </w:tcPr>
          <w:p w14:paraId="6BAEDEF3" w14:textId="77777777" w:rsidR="00AF38E9" w:rsidRPr="00FC4079" w:rsidRDefault="00AF38E9" w:rsidP="00AF38E9">
            <w:pPr>
              <w:spacing w:line="240" w:lineRule="auto"/>
              <w:rPr>
                <w:sz w:val="16"/>
              </w:rPr>
            </w:pPr>
            <w:r w:rsidRPr="00FC4079">
              <w:rPr>
                <w:sz w:val="16"/>
              </w:rPr>
              <w:t>Pharmacor Cyproterone 50</w:t>
            </w:r>
          </w:p>
        </w:tc>
        <w:tc>
          <w:tcPr>
            <w:tcW w:w="534" w:type="dxa"/>
          </w:tcPr>
          <w:p w14:paraId="2EAC016C" w14:textId="77777777" w:rsidR="00AF38E9" w:rsidRPr="00FC4079" w:rsidRDefault="00AF38E9" w:rsidP="00AF38E9">
            <w:pPr>
              <w:spacing w:line="240" w:lineRule="auto"/>
              <w:rPr>
                <w:sz w:val="16"/>
              </w:rPr>
            </w:pPr>
            <w:r w:rsidRPr="00FC4079">
              <w:rPr>
                <w:sz w:val="16"/>
              </w:rPr>
              <w:t>CR</w:t>
            </w:r>
          </w:p>
        </w:tc>
        <w:tc>
          <w:tcPr>
            <w:tcW w:w="633" w:type="dxa"/>
          </w:tcPr>
          <w:p w14:paraId="17BF4A81" w14:textId="77777777" w:rsidR="00AF38E9" w:rsidRPr="00FC4079" w:rsidRDefault="00AF38E9" w:rsidP="00AF38E9">
            <w:pPr>
              <w:spacing w:line="240" w:lineRule="auto"/>
              <w:rPr>
                <w:sz w:val="16"/>
              </w:rPr>
            </w:pPr>
            <w:r w:rsidRPr="00FC4079">
              <w:rPr>
                <w:sz w:val="16"/>
              </w:rPr>
              <w:t xml:space="preserve">MP </w:t>
            </w:r>
          </w:p>
        </w:tc>
        <w:tc>
          <w:tcPr>
            <w:tcW w:w="1728" w:type="dxa"/>
          </w:tcPr>
          <w:p w14:paraId="2099E82B" w14:textId="77777777" w:rsidR="00AF38E9" w:rsidRPr="00FC4079" w:rsidRDefault="00AF38E9" w:rsidP="00AF38E9">
            <w:pPr>
              <w:spacing w:line="240" w:lineRule="auto"/>
              <w:rPr>
                <w:sz w:val="16"/>
              </w:rPr>
            </w:pPr>
          </w:p>
        </w:tc>
        <w:tc>
          <w:tcPr>
            <w:tcW w:w="1728" w:type="dxa"/>
          </w:tcPr>
          <w:p w14:paraId="4B6C8107" w14:textId="77777777" w:rsidR="00AF38E9" w:rsidRPr="00FC4079" w:rsidRDefault="00AF38E9" w:rsidP="00AF38E9">
            <w:pPr>
              <w:spacing w:line="240" w:lineRule="auto"/>
              <w:rPr>
                <w:sz w:val="16"/>
              </w:rPr>
            </w:pPr>
            <w:r w:rsidRPr="00FC4079">
              <w:rPr>
                <w:sz w:val="16"/>
              </w:rPr>
              <w:t>P14868</w:t>
            </w:r>
          </w:p>
        </w:tc>
        <w:tc>
          <w:tcPr>
            <w:tcW w:w="682" w:type="dxa"/>
          </w:tcPr>
          <w:p w14:paraId="1C9EC75B" w14:textId="77777777" w:rsidR="00AF38E9" w:rsidRPr="00FC4079" w:rsidRDefault="00AF38E9" w:rsidP="00AF38E9">
            <w:pPr>
              <w:spacing w:line="240" w:lineRule="auto"/>
              <w:rPr>
                <w:sz w:val="16"/>
              </w:rPr>
            </w:pPr>
            <w:r w:rsidRPr="00FC4079">
              <w:rPr>
                <w:sz w:val="16"/>
              </w:rPr>
              <w:t>40</w:t>
            </w:r>
            <w:r w:rsidRPr="00FC4079">
              <w:rPr>
                <w:sz w:val="16"/>
              </w:rPr>
              <w:br/>
              <w:t>CN14868</w:t>
            </w:r>
          </w:p>
        </w:tc>
        <w:tc>
          <w:tcPr>
            <w:tcW w:w="682" w:type="dxa"/>
          </w:tcPr>
          <w:p w14:paraId="1252B16C" w14:textId="77777777" w:rsidR="00AF38E9" w:rsidRPr="00FC4079" w:rsidRDefault="00AF38E9" w:rsidP="00AF38E9">
            <w:pPr>
              <w:spacing w:line="240" w:lineRule="auto"/>
              <w:rPr>
                <w:sz w:val="16"/>
              </w:rPr>
            </w:pPr>
            <w:r w:rsidRPr="00FC4079">
              <w:rPr>
                <w:sz w:val="16"/>
              </w:rPr>
              <w:t>5</w:t>
            </w:r>
            <w:r w:rsidRPr="00FC4079">
              <w:rPr>
                <w:sz w:val="16"/>
              </w:rPr>
              <w:br/>
              <w:t>CN14868</w:t>
            </w:r>
          </w:p>
        </w:tc>
        <w:tc>
          <w:tcPr>
            <w:tcW w:w="1271" w:type="dxa"/>
          </w:tcPr>
          <w:p w14:paraId="096D3B07" w14:textId="77777777" w:rsidR="00AF38E9" w:rsidRPr="00FC4079" w:rsidRDefault="00AF38E9" w:rsidP="00AF38E9">
            <w:pPr>
              <w:spacing w:line="240" w:lineRule="auto"/>
              <w:rPr>
                <w:sz w:val="16"/>
              </w:rPr>
            </w:pPr>
          </w:p>
        </w:tc>
        <w:tc>
          <w:tcPr>
            <w:tcW w:w="534" w:type="dxa"/>
          </w:tcPr>
          <w:p w14:paraId="3E7E3743" w14:textId="77777777" w:rsidR="00AF38E9" w:rsidRPr="00FC4079" w:rsidRDefault="00AF38E9" w:rsidP="00AF38E9">
            <w:pPr>
              <w:spacing w:line="240" w:lineRule="auto"/>
              <w:rPr>
                <w:sz w:val="16"/>
              </w:rPr>
            </w:pPr>
            <w:r w:rsidRPr="00FC4079">
              <w:rPr>
                <w:sz w:val="16"/>
              </w:rPr>
              <w:t>20</w:t>
            </w:r>
          </w:p>
        </w:tc>
        <w:tc>
          <w:tcPr>
            <w:tcW w:w="534" w:type="dxa"/>
          </w:tcPr>
          <w:p w14:paraId="0B1AD644" w14:textId="77777777" w:rsidR="00AF38E9" w:rsidRPr="00FC4079" w:rsidRDefault="00AF38E9" w:rsidP="00AF38E9">
            <w:pPr>
              <w:spacing w:line="240" w:lineRule="auto"/>
              <w:rPr>
                <w:sz w:val="16"/>
              </w:rPr>
            </w:pPr>
          </w:p>
        </w:tc>
        <w:tc>
          <w:tcPr>
            <w:tcW w:w="864" w:type="dxa"/>
          </w:tcPr>
          <w:p w14:paraId="1F9AA8C6" w14:textId="77777777" w:rsidR="00AF38E9" w:rsidRPr="00FC4079" w:rsidRDefault="00AF38E9" w:rsidP="00AF38E9">
            <w:pPr>
              <w:spacing w:line="240" w:lineRule="auto"/>
              <w:rPr>
                <w:sz w:val="16"/>
              </w:rPr>
            </w:pPr>
          </w:p>
        </w:tc>
      </w:tr>
      <w:tr w:rsidR="00FC4079" w:rsidRPr="00FC4079" w14:paraId="55BDB028" w14:textId="77777777" w:rsidTr="00FC4079">
        <w:tc>
          <w:tcPr>
            <w:tcW w:w="1353" w:type="dxa"/>
          </w:tcPr>
          <w:p w14:paraId="1E803F5F" w14:textId="77777777" w:rsidR="00AF38E9" w:rsidRPr="00FC4079" w:rsidRDefault="00AF38E9" w:rsidP="00AF38E9">
            <w:pPr>
              <w:spacing w:line="240" w:lineRule="auto"/>
              <w:rPr>
                <w:sz w:val="16"/>
              </w:rPr>
            </w:pPr>
            <w:r w:rsidRPr="00FC4079">
              <w:rPr>
                <w:sz w:val="16"/>
              </w:rPr>
              <w:t>Cyproterone</w:t>
            </w:r>
          </w:p>
        </w:tc>
        <w:tc>
          <w:tcPr>
            <w:tcW w:w="2023" w:type="dxa"/>
          </w:tcPr>
          <w:p w14:paraId="390BE858"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18DD40BA" w14:textId="77777777" w:rsidR="00AF38E9" w:rsidRPr="00FC4079" w:rsidRDefault="00AF38E9" w:rsidP="00AF38E9">
            <w:pPr>
              <w:spacing w:line="240" w:lineRule="auto"/>
              <w:rPr>
                <w:sz w:val="16"/>
              </w:rPr>
            </w:pPr>
            <w:r w:rsidRPr="00FC4079">
              <w:rPr>
                <w:sz w:val="16"/>
              </w:rPr>
              <w:t>Oral</w:t>
            </w:r>
          </w:p>
        </w:tc>
        <w:tc>
          <w:tcPr>
            <w:tcW w:w="1440" w:type="dxa"/>
          </w:tcPr>
          <w:p w14:paraId="7B08E15B" w14:textId="77777777" w:rsidR="00AF38E9" w:rsidRPr="00FC4079" w:rsidRDefault="00AF38E9" w:rsidP="00AF38E9">
            <w:pPr>
              <w:spacing w:line="240" w:lineRule="auto"/>
              <w:rPr>
                <w:sz w:val="16"/>
              </w:rPr>
            </w:pPr>
            <w:r w:rsidRPr="00FC4079">
              <w:rPr>
                <w:sz w:val="16"/>
              </w:rPr>
              <w:t>Pharmacor Cyproterone 50</w:t>
            </w:r>
          </w:p>
        </w:tc>
        <w:tc>
          <w:tcPr>
            <w:tcW w:w="534" w:type="dxa"/>
          </w:tcPr>
          <w:p w14:paraId="1EBA4C55" w14:textId="77777777" w:rsidR="00AF38E9" w:rsidRPr="00FC4079" w:rsidRDefault="00AF38E9" w:rsidP="00AF38E9">
            <w:pPr>
              <w:spacing w:line="240" w:lineRule="auto"/>
              <w:rPr>
                <w:sz w:val="16"/>
              </w:rPr>
            </w:pPr>
            <w:r w:rsidRPr="00FC4079">
              <w:rPr>
                <w:sz w:val="16"/>
              </w:rPr>
              <w:t>CR</w:t>
            </w:r>
          </w:p>
        </w:tc>
        <w:tc>
          <w:tcPr>
            <w:tcW w:w="633" w:type="dxa"/>
          </w:tcPr>
          <w:p w14:paraId="6C0F1E7C" w14:textId="77777777" w:rsidR="00AF38E9" w:rsidRPr="00FC4079" w:rsidRDefault="00AF38E9" w:rsidP="00AF38E9">
            <w:pPr>
              <w:spacing w:line="240" w:lineRule="auto"/>
              <w:rPr>
                <w:sz w:val="16"/>
              </w:rPr>
            </w:pPr>
            <w:r w:rsidRPr="00FC4079">
              <w:rPr>
                <w:sz w:val="16"/>
              </w:rPr>
              <w:t xml:space="preserve">MP </w:t>
            </w:r>
          </w:p>
        </w:tc>
        <w:tc>
          <w:tcPr>
            <w:tcW w:w="1728" w:type="dxa"/>
          </w:tcPr>
          <w:p w14:paraId="1B117170" w14:textId="77777777" w:rsidR="00AF38E9" w:rsidRPr="00FC4079" w:rsidRDefault="00AF38E9" w:rsidP="00AF38E9">
            <w:pPr>
              <w:spacing w:line="240" w:lineRule="auto"/>
              <w:rPr>
                <w:sz w:val="16"/>
              </w:rPr>
            </w:pPr>
          </w:p>
        </w:tc>
        <w:tc>
          <w:tcPr>
            <w:tcW w:w="1728" w:type="dxa"/>
          </w:tcPr>
          <w:p w14:paraId="073988DE" w14:textId="77777777" w:rsidR="00AF38E9" w:rsidRPr="00FC4079" w:rsidRDefault="00AF38E9" w:rsidP="00AF38E9">
            <w:pPr>
              <w:spacing w:line="240" w:lineRule="auto"/>
              <w:rPr>
                <w:sz w:val="16"/>
              </w:rPr>
            </w:pPr>
          </w:p>
        </w:tc>
        <w:tc>
          <w:tcPr>
            <w:tcW w:w="682" w:type="dxa"/>
          </w:tcPr>
          <w:p w14:paraId="45446272" w14:textId="77777777" w:rsidR="00AF38E9" w:rsidRPr="00FC4079" w:rsidRDefault="00AF38E9" w:rsidP="00AF38E9">
            <w:pPr>
              <w:spacing w:line="240" w:lineRule="auto"/>
              <w:rPr>
                <w:sz w:val="16"/>
              </w:rPr>
            </w:pPr>
            <w:r w:rsidRPr="00FC4079">
              <w:rPr>
                <w:sz w:val="16"/>
              </w:rPr>
              <w:t>100</w:t>
            </w:r>
          </w:p>
        </w:tc>
        <w:tc>
          <w:tcPr>
            <w:tcW w:w="682" w:type="dxa"/>
          </w:tcPr>
          <w:p w14:paraId="6B819949" w14:textId="77777777" w:rsidR="00AF38E9" w:rsidRPr="00FC4079" w:rsidRDefault="00AF38E9" w:rsidP="00AF38E9">
            <w:pPr>
              <w:spacing w:line="240" w:lineRule="auto"/>
              <w:rPr>
                <w:sz w:val="16"/>
              </w:rPr>
            </w:pPr>
            <w:r w:rsidRPr="00FC4079">
              <w:rPr>
                <w:sz w:val="16"/>
              </w:rPr>
              <w:t>5</w:t>
            </w:r>
          </w:p>
        </w:tc>
        <w:tc>
          <w:tcPr>
            <w:tcW w:w="1271" w:type="dxa"/>
          </w:tcPr>
          <w:p w14:paraId="65E2789B" w14:textId="77777777" w:rsidR="00AF38E9" w:rsidRPr="00FC4079" w:rsidRDefault="00AF38E9" w:rsidP="00AF38E9">
            <w:pPr>
              <w:spacing w:line="240" w:lineRule="auto"/>
              <w:rPr>
                <w:sz w:val="16"/>
              </w:rPr>
            </w:pPr>
          </w:p>
        </w:tc>
        <w:tc>
          <w:tcPr>
            <w:tcW w:w="534" w:type="dxa"/>
          </w:tcPr>
          <w:p w14:paraId="3C39D283" w14:textId="77777777" w:rsidR="00AF38E9" w:rsidRPr="00FC4079" w:rsidRDefault="00AF38E9" w:rsidP="00AF38E9">
            <w:pPr>
              <w:spacing w:line="240" w:lineRule="auto"/>
              <w:rPr>
                <w:sz w:val="16"/>
              </w:rPr>
            </w:pPr>
            <w:r w:rsidRPr="00FC4079">
              <w:rPr>
                <w:sz w:val="16"/>
              </w:rPr>
              <w:t>50</w:t>
            </w:r>
          </w:p>
        </w:tc>
        <w:tc>
          <w:tcPr>
            <w:tcW w:w="534" w:type="dxa"/>
          </w:tcPr>
          <w:p w14:paraId="114DBD44" w14:textId="77777777" w:rsidR="00AF38E9" w:rsidRPr="00FC4079" w:rsidRDefault="00AF38E9" w:rsidP="00AF38E9">
            <w:pPr>
              <w:spacing w:line="240" w:lineRule="auto"/>
              <w:rPr>
                <w:sz w:val="16"/>
              </w:rPr>
            </w:pPr>
          </w:p>
        </w:tc>
        <w:tc>
          <w:tcPr>
            <w:tcW w:w="864" w:type="dxa"/>
          </w:tcPr>
          <w:p w14:paraId="6E628CBA" w14:textId="77777777" w:rsidR="00AF38E9" w:rsidRPr="00FC4079" w:rsidRDefault="00AF38E9" w:rsidP="00AF38E9">
            <w:pPr>
              <w:spacing w:line="240" w:lineRule="auto"/>
              <w:rPr>
                <w:sz w:val="16"/>
              </w:rPr>
            </w:pPr>
          </w:p>
        </w:tc>
      </w:tr>
      <w:tr w:rsidR="00FC4079" w:rsidRPr="00FC4079" w14:paraId="02F5675E" w14:textId="77777777" w:rsidTr="00FC4079">
        <w:tc>
          <w:tcPr>
            <w:tcW w:w="1353" w:type="dxa"/>
          </w:tcPr>
          <w:p w14:paraId="691BE0A5" w14:textId="77777777" w:rsidR="00AF38E9" w:rsidRPr="00FC4079" w:rsidRDefault="00AF38E9" w:rsidP="00AF38E9">
            <w:pPr>
              <w:spacing w:line="240" w:lineRule="auto"/>
              <w:rPr>
                <w:sz w:val="16"/>
              </w:rPr>
            </w:pPr>
            <w:r w:rsidRPr="00FC4079">
              <w:rPr>
                <w:sz w:val="16"/>
              </w:rPr>
              <w:t>Cyproterone</w:t>
            </w:r>
          </w:p>
        </w:tc>
        <w:tc>
          <w:tcPr>
            <w:tcW w:w="2023" w:type="dxa"/>
          </w:tcPr>
          <w:p w14:paraId="6D860C48" w14:textId="77777777" w:rsidR="00AF38E9" w:rsidRPr="00FC4079" w:rsidRDefault="00AF38E9" w:rsidP="00AF38E9">
            <w:pPr>
              <w:spacing w:line="240" w:lineRule="auto"/>
              <w:rPr>
                <w:sz w:val="16"/>
              </w:rPr>
            </w:pPr>
            <w:r w:rsidRPr="00FC4079">
              <w:rPr>
                <w:sz w:val="16"/>
              </w:rPr>
              <w:t>Tablet containing cyproterone acetate 50 mg</w:t>
            </w:r>
          </w:p>
        </w:tc>
        <w:tc>
          <w:tcPr>
            <w:tcW w:w="953" w:type="dxa"/>
          </w:tcPr>
          <w:p w14:paraId="4A92070A" w14:textId="77777777" w:rsidR="00AF38E9" w:rsidRPr="00FC4079" w:rsidRDefault="00AF38E9" w:rsidP="00AF38E9">
            <w:pPr>
              <w:spacing w:line="240" w:lineRule="auto"/>
              <w:rPr>
                <w:sz w:val="16"/>
              </w:rPr>
            </w:pPr>
            <w:r w:rsidRPr="00FC4079">
              <w:rPr>
                <w:sz w:val="16"/>
              </w:rPr>
              <w:t>Oral</w:t>
            </w:r>
          </w:p>
        </w:tc>
        <w:tc>
          <w:tcPr>
            <w:tcW w:w="1440" w:type="dxa"/>
          </w:tcPr>
          <w:p w14:paraId="5F24DF3A" w14:textId="77777777" w:rsidR="00AF38E9" w:rsidRPr="00FC4079" w:rsidRDefault="00AF38E9" w:rsidP="00AF38E9">
            <w:pPr>
              <w:spacing w:line="240" w:lineRule="auto"/>
              <w:rPr>
                <w:sz w:val="16"/>
              </w:rPr>
            </w:pPr>
            <w:r w:rsidRPr="00FC4079">
              <w:rPr>
                <w:sz w:val="16"/>
              </w:rPr>
              <w:t>Pharmacor Cyproterone 50</w:t>
            </w:r>
          </w:p>
        </w:tc>
        <w:tc>
          <w:tcPr>
            <w:tcW w:w="534" w:type="dxa"/>
          </w:tcPr>
          <w:p w14:paraId="249490AF" w14:textId="77777777" w:rsidR="00AF38E9" w:rsidRPr="00FC4079" w:rsidRDefault="00AF38E9" w:rsidP="00AF38E9">
            <w:pPr>
              <w:spacing w:line="240" w:lineRule="auto"/>
              <w:rPr>
                <w:sz w:val="16"/>
              </w:rPr>
            </w:pPr>
            <w:r w:rsidRPr="00FC4079">
              <w:rPr>
                <w:sz w:val="16"/>
              </w:rPr>
              <w:t>CR</w:t>
            </w:r>
          </w:p>
        </w:tc>
        <w:tc>
          <w:tcPr>
            <w:tcW w:w="633" w:type="dxa"/>
          </w:tcPr>
          <w:p w14:paraId="727F5087" w14:textId="77777777" w:rsidR="00AF38E9" w:rsidRPr="00FC4079" w:rsidRDefault="00AF38E9" w:rsidP="00AF38E9">
            <w:pPr>
              <w:spacing w:line="240" w:lineRule="auto"/>
              <w:rPr>
                <w:sz w:val="16"/>
              </w:rPr>
            </w:pPr>
            <w:r w:rsidRPr="00FC4079">
              <w:rPr>
                <w:sz w:val="16"/>
              </w:rPr>
              <w:t xml:space="preserve">MP </w:t>
            </w:r>
          </w:p>
        </w:tc>
        <w:tc>
          <w:tcPr>
            <w:tcW w:w="1728" w:type="dxa"/>
          </w:tcPr>
          <w:p w14:paraId="19414BC6" w14:textId="77777777" w:rsidR="00AF38E9" w:rsidRPr="00FC4079" w:rsidRDefault="00AF38E9" w:rsidP="00AF38E9">
            <w:pPr>
              <w:spacing w:line="240" w:lineRule="auto"/>
              <w:rPr>
                <w:sz w:val="16"/>
              </w:rPr>
            </w:pPr>
          </w:p>
        </w:tc>
        <w:tc>
          <w:tcPr>
            <w:tcW w:w="1728" w:type="dxa"/>
          </w:tcPr>
          <w:p w14:paraId="7904A0CD" w14:textId="77777777" w:rsidR="00AF38E9" w:rsidRPr="00FC4079" w:rsidRDefault="00AF38E9" w:rsidP="00AF38E9">
            <w:pPr>
              <w:spacing w:line="240" w:lineRule="auto"/>
              <w:rPr>
                <w:sz w:val="16"/>
              </w:rPr>
            </w:pPr>
            <w:r w:rsidRPr="00FC4079">
              <w:rPr>
                <w:sz w:val="16"/>
              </w:rPr>
              <w:t>P14238</w:t>
            </w:r>
          </w:p>
        </w:tc>
        <w:tc>
          <w:tcPr>
            <w:tcW w:w="682" w:type="dxa"/>
          </w:tcPr>
          <w:p w14:paraId="4199C951" w14:textId="77777777" w:rsidR="00AF38E9" w:rsidRPr="00FC4079" w:rsidRDefault="00AF38E9" w:rsidP="00AF38E9">
            <w:pPr>
              <w:spacing w:line="240" w:lineRule="auto"/>
              <w:rPr>
                <w:sz w:val="16"/>
              </w:rPr>
            </w:pPr>
            <w:r w:rsidRPr="00FC4079">
              <w:rPr>
                <w:sz w:val="16"/>
              </w:rPr>
              <w:t>200</w:t>
            </w:r>
          </w:p>
        </w:tc>
        <w:tc>
          <w:tcPr>
            <w:tcW w:w="682" w:type="dxa"/>
          </w:tcPr>
          <w:p w14:paraId="43CCF12E" w14:textId="77777777" w:rsidR="00AF38E9" w:rsidRPr="00FC4079" w:rsidRDefault="00AF38E9" w:rsidP="00AF38E9">
            <w:pPr>
              <w:spacing w:line="240" w:lineRule="auto"/>
              <w:rPr>
                <w:sz w:val="16"/>
              </w:rPr>
            </w:pPr>
            <w:r w:rsidRPr="00FC4079">
              <w:rPr>
                <w:sz w:val="16"/>
              </w:rPr>
              <w:t>5</w:t>
            </w:r>
          </w:p>
        </w:tc>
        <w:tc>
          <w:tcPr>
            <w:tcW w:w="1271" w:type="dxa"/>
          </w:tcPr>
          <w:p w14:paraId="284D59DD" w14:textId="77777777" w:rsidR="00AF38E9" w:rsidRPr="00FC4079" w:rsidRDefault="00AF38E9" w:rsidP="00AF38E9">
            <w:pPr>
              <w:spacing w:line="240" w:lineRule="auto"/>
              <w:rPr>
                <w:sz w:val="16"/>
              </w:rPr>
            </w:pPr>
          </w:p>
        </w:tc>
        <w:tc>
          <w:tcPr>
            <w:tcW w:w="534" w:type="dxa"/>
          </w:tcPr>
          <w:p w14:paraId="3A7D3932" w14:textId="77777777" w:rsidR="00AF38E9" w:rsidRPr="00FC4079" w:rsidRDefault="00AF38E9" w:rsidP="00AF38E9">
            <w:pPr>
              <w:spacing w:line="240" w:lineRule="auto"/>
              <w:rPr>
                <w:sz w:val="16"/>
              </w:rPr>
            </w:pPr>
            <w:r w:rsidRPr="00FC4079">
              <w:rPr>
                <w:sz w:val="16"/>
              </w:rPr>
              <w:t>50</w:t>
            </w:r>
          </w:p>
        </w:tc>
        <w:tc>
          <w:tcPr>
            <w:tcW w:w="534" w:type="dxa"/>
          </w:tcPr>
          <w:p w14:paraId="7107F8B2" w14:textId="77777777" w:rsidR="00AF38E9" w:rsidRPr="00FC4079" w:rsidRDefault="00AF38E9" w:rsidP="00AF38E9">
            <w:pPr>
              <w:spacing w:line="240" w:lineRule="auto"/>
              <w:rPr>
                <w:sz w:val="16"/>
              </w:rPr>
            </w:pPr>
          </w:p>
        </w:tc>
        <w:tc>
          <w:tcPr>
            <w:tcW w:w="864" w:type="dxa"/>
          </w:tcPr>
          <w:p w14:paraId="59DCB415" w14:textId="77777777" w:rsidR="00AF38E9" w:rsidRPr="00FC4079" w:rsidRDefault="00AF38E9" w:rsidP="00AF38E9">
            <w:pPr>
              <w:spacing w:line="240" w:lineRule="auto"/>
              <w:rPr>
                <w:sz w:val="16"/>
              </w:rPr>
            </w:pPr>
          </w:p>
        </w:tc>
      </w:tr>
      <w:tr w:rsidR="00FC4079" w:rsidRPr="00FC4079" w14:paraId="03C1281F" w14:textId="77777777" w:rsidTr="00FC4079">
        <w:tc>
          <w:tcPr>
            <w:tcW w:w="1353" w:type="dxa"/>
          </w:tcPr>
          <w:p w14:paraId="1B8B3D8B" w14:textId="77777777" w:rsidR="00AF38E9" w:rsidRPr="00FC4079" w:rsidRDefault="00AF38E9" w:rsidP="00AF38E9">
            <w:pPr>
              <w:spacing w:line="240" w:lineRule="auto"/>
              <w:rPr>
                <w:sz w:val="16"/>
              </w:rPr>
            </w:pPr>
            <w:r w:rsidRPr="00FC4079">
              <w:rPr>
                <w:sz w:val="16"/>
              </w:rPr>
              <w:t>Cyproterone</w:t>
            </w:r>
          </w:p>
        </w:tc>
        <w:tc>
          <w:tcPr>
            <w:tcW w:w="2023" w:type="dxa"/>
          </w:tcPr>
          <w:p w14:paraId="47C4C069"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62164E7D" w14:textId="77777777" w:rsidR="00AF38E9" w:rsidRPr="00FC4079" w:rsidRDefault="00AF38E9" w:rsidP="00AF38E9">
            <w:pPr>
              <w:spacing w:line="240" w:lineRule="auto"/>
              <w:rPr>
                <w:sz w:val="16"/>
              </w:rPr>
            </w:pPr>
            <w:r w:rsidRPr="00FC4079">
              <w:rPr>
                <w:sz w:val="16"/>
              </w:rPr>
              <w:t>Oral</w:t>
            </w:r>
          </w:p>
        </w:tc>
        <w:tc>
          <w:tcPr>
            <w:tcW w:w="1440" w:type="dxa"/>
          </w:tcPr>
          <w:p w14:paraId="0CCE0328" w14:textId="77777777" w:rsidR="00AF38E9" w:rsidRPr="00FC4079" w:rsidRDefault="00AF38E9" w:rsidP="00AF38E9">
            <w:pPr>
              <w:spacing w:line="240" w:lineRule="auto"/>
              <w:rPr>
                <w:sz w:val="16"/>
              </w:rPr>
            </w:pPr>
            <w:r w:rsidRPr="00FC4079">
              <w:rPr>
                <w:sz w:val="16"/>
              </w:rPr>
              <w:t>Androcur-100</w:t>
            </w:r>
          </w:p>
        </w:tc>
        <w:tc>
          <w:tcPr>
            <w:tcW w:w="534" w:type="dxa"/>
          </w:tcPr>
          <w:p w14:paraId="565BBEAA" w14:textId="77777777" w:rsidR="00AF38E9" w:rsidRPr="00FC4079" w:rsidRDefault="00AF38E9" w:rsidP="00AF38E9">
            <w:pPr>
              <w:spacing w:line="240" w:lineRule="auto"/>
              <w:rPr>
                <w:sz w:val="16"/>
              </w:rPr>
            </w:pPr>
            <w:r w:rsidRPr="00FC4079">
              <w:rPr>
                <w:sz w:val="16"/>
              </w:rPr>
              <w:t>BN</w:t>
            </w:r>
          </w:p>
        </w:tc>
        <w:tc>
          <w:tcPr>
            <w:tcW w:w="633" w:type="dxa"/>
          </w:tcPr>
          <w:p w14:paraId="18AE7540" w14:textId="77777777" w:rsidR="00AF38E9" w:rsidRPr="00FC4079" w:rsidRDefault="00AF38E9" w:rsidP="00AF38E9">
            <w:pPr>
              <w:spacing w:line="240" w:lineRule="auto"/>
              <w:rPr>
                <w:sz w:val="16"/>
              </w:rPr>
            </w:pPr>
            <w:r w:rsidRPr="00FC4079">
              <w:rPr>
                <w:sz w:val="16"/>
              </w:rPr>
              <w:t xml:space="preserve">MP </w:t>
            </w:r>
          </w:p>
        </w:tc>
        <w:tc>
          <w:tcPr>
            <w:tcW w:w="1728" w:type="dxa"/>
          </w:tcPr>
          <w:p w14:paraId="77D4C488" w14:textId="77777777" w:rsidR="00AF38E9" w:rsidRPr="00FC4079" w:rsidRDefault="00AF38E9" w:rsidP="00AF38E9">
            <w:pPr>
              <w:spacing w:line="240" w:lineRule="auto"/>
              <w:rPr>
                <w:sz w:val="16"/>
              </w:rPr>
            </w:pPr>
          </w:p>
        </w:tc>
        <w:tc>
          <w:tcPr>
            <w:tcW w:w="1728" w:type="dxa"/>
          </w:tcPr>
          <w:p w14:paraId="38847CA9" w14:textId="77777777" w:rsidR="00AF38E9" w:rsidRPr="00FC4079" w:rsidRDefault="00AF38E9" w:rsidP="00AF38E9">
            <w:pPr>
              <w:spacing w:line="240" w:lineRule="auto"/>
              <w:rPr>
                <w:sz w:val="16"/>
              </w:rPr>
            </w:pPr>
          </w:p>
        </w:tc>
        <w:tc>
          <w:tcPr>
            <w:tcW w:w="682" w:type="dxa"/>
          </w:tcPr>
          <w:p w14:paraId="4DAF1E8F" w14:textId="77777777" w:rsidR="00AF38E9" w:rsidRPr="00FC4079" w:rsidRDefault="00AF38E9" w:rsidP="00AF38E9">
            <w:pPr>
              <w:spacing w:line="240" w:lineRule="auto"/>
              <w:rPr>
                <w:sz w:val="16"/>
              </w:rPr>
            </w:pPr>
            <w:r w:rsidRPr="00FC4079">
              <w:rPr>
                <w:sz w:val="16"/>
              </w:rPr>
              <w:t>50</w:t>
            </w:r>
          </w:p>
        </w:tc>
        <w:tc>
          <w:tcPr>
            <w:tcW w:w="682" w:type="dxa"/>
          </w:tcPr>
          <w:p w14:paraId="52343282" w14:textId="77777777" w:rsidR="00AF38E9" w:rsidRPr="00FC4079" w:rsidRDefault="00AF38E9" w:rsidP="00AF38E9">
            <w:pPr>
              <w:spacing w:line="240" w:lineRule="auto"/>
              <w:rPr>
                <w:sz w:val="16"/>
              </w:rPr>
            </w:pPr>
            <w:r w:rsidRPr="00FC4079">
              <w:rPr>
                <w:sz w:val="16"/>
              </w:rPr>
              <w:t>5</w:t>
            </w:r>
          </w:p>
        </w:tc>
        <w:tc>
          <w:tcPr>
            <w:tcW w:w="1271" w:type="dxa"/>
          </w:tcPr>
          <w:p w14:paraId="378287E8" w14:textId="77777777" w:rsidR="00AF38E9" w:rsidRPr="00FC4079" w:rsidRDefault="00AF38E9" w:rsidP="00AF38E9">
            <w:pPr>
              <w:spacing w:line="240" w:lineRule="auto"/>
              <w:rPr>
                <w:sz w:val="16"/>
              </w:rPr>
            </w:pPr>
          </w:p>
        </w:tc>
        <w:tc>
          <w:tcPr>
            <w:tcW w:w="534" w:type="dxa"/>
          </w:tcPr>
          <w:p w14:paraId="25A4B197" w14:textId="77777777" w:rsidR="00AF38E9" w:rsidRPr="00FC4079" w:rsidRDefault="00AF38E9" w:rsidP="00AF38E9">
            <w:pPr>
              <w:spacing w:line="240" w:lineRule="auto"/>
              <w:rPr>
                <w:sz w:val="16"/>
              </w:rPr>
            </w:pPr>
            <w:r w:rsidRPr="00FC4079">
              <w:rPr>
                <w:sz w:val="16"/>
              </w:rPr>
              <w:t>50</w:t>
            </w:r>
          </w:p>
        </w:tc>
        <w:tc>
          <w:tcPr>
            <w:tcW w:w="534" w:type="dxa"/>
          </w:tcPr>
          <w:p w14:paraId="3A3DAD52" w14:textId="77777777" w:rsidR="00AF38E9" w:rsidRPr="00FC4079" w:rsidRDefault="00AF38E9" w:rsidP="00AF38E9">
            <w:pPr>
              <w:spacing w:line="240" w:lineRule="auto"/>
              <w:rPr>
                <w:sz w:val="16"/>
              </w:rPr>
            </w:pPr>
          </w:p>
        </w:tc>
        <w:tc>
          <w:tcPr>
            <w:tcW w:w="864" w:type="dxa"/>
          </w:tcPr>
          <w:p w14:paraId="6B2EF6DB" w14:textId="77777777" w:rsidR="00AF38E9" w:rsidRPr="00FC4079" w:rsidRDefault="00AF38E9" w:rsidP="00AF38E9">
            <w:pPr>
              <w:spacing w:line="240" w:lineRule="auto"/>
              <w:rPr>
                <w:sz w:val="16"/>
              </w:rPr>
            </w:pPr>
          </w:p>
        </w:tc>
      </w:tr>
      <w:tr w:rsidR="00FC4079" w:rsidRPr="00FC4079" w14:paraId="51EA27B5" w14:textId="77777777" w:rsidTr="00FC4079">
        <w:tc>
          <w:tcPr>
            <w:tcW w:w="1353" w:type="dxa"/>
          </w:tcPr>
          <w:p w14:paraId="242CEAC8" w14:textId="77777777" w:rsidR="00AF38E9" w:rsidRPr="00FC4079" w:rsidRDefault="00AF38E9" w:rsidP="00AF38E9">
            <w:pPr>
              <w:spacing w:line="240" w:lineRule="auto"/>
              <w:rPr>
                <w:sz w:val="16"/>
              </w:rPr>
            </w:pPr>
            <w:r w:rsidRPr="00FC4079">
              <w:rPr>
                <w:sz w:val="16"/>
              </w:rPr>
              <w:t>Cyproterone</w:t>
            </w:r>
          </w:p>
        </w:tc>
        <w:tc>
          <w:tcPr>
            <w:tcW w:w="2023" w:type="dxa"/>
          </w:tcPr>
          <w:p w14:paraId="6A37B300"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75DAF79D" w14:textId="77777777" w:rsidR="00AF38E9" w:rsidRPr="00FC4079" w:rsidRDefault="00AF38E9" w:rsidP="00AF38E9">
            <w:pPr>
              <w:spacing w:line="240" w:lineRule="auto"/>
              <w:rPr>
                <w:sz w:val="16"/>
              </w:rPr>
            </w:pPr>
            <w:r w:rsidRPr="00FC4079">
              <w:rPr>
                <w:sz w:val="16"/>
              </w:rPr>
              <w:t>Oral</w:t>
            </w:r>
          </w:p>
        </w:tc>
        <w:tc>
          <w:tcPr>
            <w:tcW w:w="1440" w:type="dxa"/>
          </w:tcPr>
          <w:p w14:paraId="6C5A4276" w14:textId="77777777" w:rsidR="00AF38E9" w:rsidRPr="00FC4079" w:rsidRDefault="00AF38E9" w:rsidP="00AF38E9">
            <w:pPr>
              <w:spacing w:line="240" w:lineRule="auto"/>
              <w:rPr>
                <w:sz w:val="16"/>
              </w:rPr>
            </w:pPr>
            <w:r w:rsidRPr="00FC4079">
              <w:rPr>
                <w:sz w:val="16"/>
              </w:rPr>
              <w:t>Androcur-100</w:t>
            </w:r>
          </w:p>
        </w:tc>
        <w:tc>
          <w:tcPr>
            <w:tcW w:w="534" w:type="dxa"/>
          </w:tcPr>
          <w:p w14:paraId="5DB48F98" w14:textId="77777777" w:rsidR="00AF38E9" w:rsidRPr="00FC4079" w:rsidRDefault="00AF38E9" w:rsidP="00AF38E9">
            <w:pPr>
              <w:spacing w:line="240" w:lineRule="auto"/>
              <w:rPr>
                <w:sz w:val="16"/>
              </w:rPr>
            </w:pPr>
            <w:r w:rsidRPr="00FC4079">
              <w:rPr>
                <w:sz w:val="16"/>
              </w:rPr>
              <w:t>BN</w:t>
            </w:r>
          </w:p>
        </w:tc>
        <w:tc>
          <w:tcPr>
            <w:tcW w:w="633" w:type="dxa"/>
          </w:tcPr>
          <w:p w14:paraId="72F59541" w14:textId="77777777" w:rsidR="00AF38E9" w:rsidRPr="00FC4079" w:rsidRDefault="00AF38E9" w:rsidP="00AF38E9">
            <w:pPr>
              <w:spacing w:line="240" w:lineRule="auto"/>
              <w:rPr>
                <w:sz w:val="16"/>
              </w:rPr>
            </w:pPr>
            <w:r w:rsidRPr="00FC4079">
              <w:rPr>
                <w:sz w:val="16"/>
              </w:rPr>
              <w:t xml:space="preserve">MP </w:t>
            </w:r>
          </w:p>
        </w:tc>
        <w:tc>
          <w:tcPr>
            <w:tcW w:w="1728" w:type="dxa"/>
          </w:tcPr>
          <w:p w14:paraId="526BD30D" w14:textId="77777777" w:rsidR="00AF38E9" w:rsidRPr="00FC4079" w:rsidRDefault="00AF38E9" w:rsidP="00AF38E9">
            <w:pPr>
              <w:spacing w:line="240" w:lineRule="auto"/>
              <w:rPr>
                <w:sz w:val="16"/>
              </w:rPr>
            </w:pPr>
          </w:p>
        </w:tc>
        <w:tc>
          <w:tcPr>
            <w:tcW w:w="1728" w:type="dxa"/>
          </w:tcPr>
          <w:p w14:paraId="0D8C7E0E" w14:textId="77777777" w:rsidR="00AF38E9" w:rsidRPr="00FC4079" w:rsidRDefault="00AF38E9" w:rsidP="00AF38E9">
            <w:pPr>
              <w:spacing w:line="240" w:lineRule="auto"/>
              <w:rPr>
                <w:sz w:val="16"/>
              </w:rPr>
            </w:pPr>
            <w:r w:rsidRPr="00FC4079">
              <w:rPr>
                <w:sz w:val="16"/>
              </w:rPr>
              <w:t>P14238</w:t>
            </w:r>
          </w:p>
        </w:tc>
        <w:tc>
          <w:tcPr>
            <w:tcW w:w="682" w:type="dxa"/>
          </w:tcPr>
          <w:p w14:paraId="61CC9AE1" w14:textId="77777777" w:rsidR="00AF38E9" w:rsidRPr="00FC4079" w:rsidRDefault="00AF38E9" w:rsidP="00AF38E9">
            <w:pPr>
              <w:spacing w:line="240" w:lineRule="auto"/>
              <w:rPr>
                <w:sz w:val="16"/>
              </w:rPr>
            </w:pPr>
            <w:r w:rsidRPr="00FC4079">
              <w:rPr>
                <w:sz w:val="16"/>
              </w:rPr>
              <w:t>100</w:t>
            </w:r>
          </w:p>
        </w:tc>
        <w:tc>
          <w:tcPr>
            <w:tcW w:w="682" w:type="dxa"/>
          </w:tcPr>
          <w:p w14:paraId="015E81A2" w14:textId="77777777" w:rsidR="00AF38E9" w:rsidRPr="00FC4079" w:rsidRDefault="00AF38E9" w:rsidP="00AF38E9">
            <w:pPr>
              <w:spacing w:line="240" w:lineRule="auto"/>
              <w:rPr>
                <w:sz w:val="16"/>
              </w:rPr>
            </w:pPr>
            <w:r w:rsidRPr="00FC4079">
              <w:rPr>
                <w:sz w:val="16"/>
              </w:rPr>
              <w:t>5</w:t>
            </w:r>
          </w:p>
        </w:tc>
        <w:tc>
          <w:tcPr>
            <w:tcW w:w="1271" w:type="dxa"/>
          </w:tcPr>
          <w:p w14:paraId="219FD9CD" w14:textId="77777777" w:rsidR="00AF38E9" w:rsidRPr="00FC4079" w:rsidRDefault="00AF38E9" w:rsidP="00AF38E9">
            <w:pPr>
              <w:spacing w:line="240" w:lineRule="auto"/>
              <w:rPr>
                <w:sz w:val="16"/>
              </w:rPr>
            </w:pPr>
          </w:p>
        </w:tc>
        <w:tc>
          <w:tcPr>
            <w:tcW w:w="534" w:type="dxa"/>
          </w:tcPr>
          <w:p w14:paraId="0C735EED" w14:textId="77777777" w:rsidR="00AF38E9" w:rsidRPr="00FC4079" w:rsidRDefault="00AF38E9" w:rsidP="00AF38E9">
            <w:pPr>
              <w:spacing w:line="240" w:lineRule="auto"/>
              <w:rPr>
                <w:sz w:val="16"/>
              </w:rPr>
            </w:pPr>
            <w:r w:rsidRPr="00FC4079">
              <w:rPr>
                <w:sz w:val="16"/>
              </w:rPr>
              <w:t>50</w:t>
            </w:r>
          </w:p>
        </w:tc>
        <w:tc>
          <w:tcPr>
            <w:tcW w:w="534" w:type="dxa"/>
          </w:tcPr>
          <w:p w14:paraId="410D53B8" w14:textId="77777777" w:rsidR="00AF38E9" w:rsidRPr="00FC4079" w:rsidRDefault="00AF38E9" w:rsidP="00AF38E9">
            <w:pPr>
              <w:spacing w:line="240" w:lineRule="auto"/>
              <w:rPr>
                <w:sz w:val="16"/>
              </w:rPr>
            </w:pPr>
          </w:p>
        </w:tc>
        <w:tc>
          <w:tcPr>
            <w:tcW w:w="864" w:type="dxa"/>
          </w:tcPr>
          <w:p w14:paraId="3751A315" w14:textId="77777777" w:rsidR="00AF38E9" w:rsidRPr="00FC4079" w:rsidRDefault="00AF38E9" w:rsidP="00AF38E9">
            <w:pPr>
              <w:spacing w:line="240" w:lineRule="auto"/>
              <w:rPr>
                <w:sz w:val="16"/>
              </w:rPr>
            </w:pPr>
          </w:p>
        </w:tc>
      </w:tr>
      <w:tr w:rsidR="00FC4079" w:rsidRPr="00FC4079" w14:paraId="6D608102" w14:textId="77777777" w:rsidTr="00FC4079">
        <w:tc>
          <w:tcPr>
            <w:tcW w:w="1353" w:type="dxa"/>
          </w:tcPr>
          <w:p w14:paraId="1F0224BF" w14:textId="77777777" w:rsidR="00AF38E9" w:rsidRPr="00FC4079" w:rsidRDefault="00AF38E9" w:rsidP="00AF38E9">
            <w:pPr>
              <w:spacing w:line="240" w:lineRule="auto"/>
              <w:rPr>
                <w:sz w:val="16"/>
              </w:rPr>
            </w:pPr>
            <w:r w:rsidRPr="00FC4079">
              <w:rPr>
                <w:sz w:val="16"/>
              </w:rPr>
              <w:t>Cyproterone</w:t>
            </w:r>
          </w:p>
        </w:tc>
        <w:tc>
          <w:tcPr>
            <w:tcW w:w="2023" w:type="dxa"/>
          </w:tcPr>
          <w:p w14:paraId="30486CA2"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657C53FF" w14:textId="77777777" w:rsidR="00AF38E9" w:rsidRPr="00FC4079" w:rsidRDefault="00AF38E9" w:rsidP="00AF38E9">
            <w:pPr>
              <w:spacing w:line="240" w:lineRule="auto"/>
              <w:rPr>
                <w:sz w:val="16"/>
              </w:rPr>
            </w:pPr>
            <w:r w:rsidRPr="00FC4079">
              <w:rPr>
                <w:sz w:val="16"/>
              </w:rPr>
              <w:t>Oral</w:t>
            </w:r>
          </w:p>
        </w:tc>
        <w:tc>
          <w:tcPr>
            <w:tcW w:w="1440" w:type="dxa"/>
          </w:tcPr>
          <w:p w14:paraId="6DAF52F9" w14:textId="77777777" w:rsidR="00AF38E9" w:rsidRPr="00FC4079" w:rsidRDefault="00AF38E9" w:rsidP="00AF38E9">
            <w:pPr>
              <w:spacing w:line="240" w:lineRule="auto"/>
              <w:rPr>
                <w:sz w:val="16"/>
              </w:rPr>
            </w:pPr>
            <w:r w:rsidRPr="00FC4079">
              <w:rPr>
                <w:sz w:val="16"/>
              </w:rPr>
              <w:t>ANTERONE 100</w:t>
            </w:r>
          </w:p>
        </w:tc>
        <w:tc>
          <w:tcPr>
            <w:tcW w:w="534" w:type="dxa"/>
          </w:tcPr>
          <w:p w14:paraId="7A0F0587" w14:textId="77777777" w:rsidR="00AF38E9" w:rsidRPr="00FC4079" w:rsidRDefault="00AF38E9" w:rsidP="00AF38E9">
            <w:pPr>
              <w:spacing w:line="240" w:lineRule="auto"/>
              <w:rPr>
                <w:sz w:val="16"/>
              </w:rPr>
            </w:pPr>
            <w:r w:rsidRPr="00FC4079">
              <w:rPr>
                <w:sz w:val="16"/>
              </w:rPr>
              <w:t>RW</w:t>
            </w:r>
          </w:p>
        </w:tc>
        <w:tc>
          <w:tcPr>
            <w:tcW w:w="633" w:type="dxa"/>
          </w:tcPr>
          <w:p w14:paraId="2D53FB9D" w14:textId="77777777" w:rsidR="00AF38E9" w:rsidRPr="00FC4079" w:rsidRDefault="00AF38E9" w:rsidP="00AF38E9">
            <w:pPr>
              <w:spacing w:line="240" w:lineRule="auto"/>
              <w:rPr>
                <w:sz w:val="16"/>
              </w:rPr>
            </w:pPr>
            <w:r w:rsidRPr="00FC4079">
              <w:rPr>
                <w:sz w:val="16"/>
              </w:rPr>
              <w:t xml:space="preserve">MP </w:t>
            </w:r>
          </w:p>
        </w:tc>
        <w:tc>
          <w:tcPr>
            <w:tcW w:w="1728" w:type="dxa"/>
          </w:tcPr>
          <w:p w14:paraId="09E87B59" w14:textId="77777777" w:rsidR="00AF38E9" w:rsidRPr="00FC4079" w:rsidRDefault="00AF38E9" w:rsidP="00AF38E9">
            <w:pPr>
              <w:spacing w:line="240" w:lineRule="auto"/>
              <w:rPr>
                <w:sz w:val="16"/>
              </w:rPr>
            </w:pPr>
          </w:p>
        </w:tc>
        <w:tc>
          <w:tcPr>
            <w:tcW w:w="1728" w:type="dxa"/>
          </w:tcPr>
          <w:p w14:paraId="36D0B97C" w14:textId="77777777" w:rsidR="00AF38E9" w:rsidRPr="00FC4079" w:rsidRDefault="00AF38E9" w:rsidP="00AF38E9">
            <w:pPr>
              <w:spacing w:line="240" w:lineRule="auto"/>
              <w:rPr>
                <w:sz w:val="16"/>
              </w:rPr>
            </w:pPr>
          </w:p>
        </w:tc>
        <w:tc>
          <w:tcPr>
            <w:tcW w:w="682" w:type="dxa"/>
          </w:tcPr>
          <w:p w14:paraId="00688DB6" w14:textId="77777777" w:rsidR="00AF38E9" w:rsidRPr="00FC4079" w:rsidRDefault="00AF38E9" w:rsidP="00AF38E9">
            <w:pPr>
              <w:spacing w:line="240" w:lineRule="auto"/>
              <w:rPr>
                <w:sz w:val="16"/>
              </w:rPr>
            </w:pPr>
            <w:r w:rsidRPr="00FC4079">
              <w:rPr>
                <w:sz w:val="16"/>
              </w:rPr>
              <w:t>50</w:t>
            </w:r>
          </w:p>
        </w:tc>
        <w:tc>
          <w:tcPr>
            <w:tcW w:w="682" w:type="dxa"/>
          </w:tcPr>
          <w:p w14:paraId="4611336B" w14:textId="77777777" w:rsidR="00AF38E9" w:rsidRPr="00FC4079" w:rsidRDefault="00AF38E9" w:rsidP="00AF38E9">
            <w:pPr>
              <w:spacing w:line="240" w:lineRule="auto"/>
              <w:rPr>
                <w:sz w:val="16"/>
              </w:rPr>
            </w:pPr>
            <w:r w:rsidRPr="00FC4079">
              <w:rPr>
                <w:sz w:val="16"/>
              </w:rPr>
              <w:t>5</w:t>
            </w:r>
          </w:p>
        </w:tc>
        <w:tc>
          <w:tcPr>
            <w:tcW w:w="1271" w:type="dxa"/>
          </w:tcPr>
          <w:p w14:paraId="1CEE6179" w14:textId="77777777" w:rsidR="00AF38E9" w:rsidRPr="00FC4079" w:rsidRDefault="00AF38E9" w:rsidP="00AF38E9">
            <w:pPr>
              <w:spacing w:line="240" w:lineRule="auto"/>
              <w:rPr>
                <w:sz w:val="16"/>
              </w:rPr>
            </w:pPr>
          </w:p>
        </w:tc>
        <w:tc>
          <w:tcPr>
            <w:tcW w:w="534" w:type="dxa"/>
          </w:tcPr>
          <w:p w14:paraId="001E1968" w14:textId="77777777" w:rsidR="00AF38E9" w:rsidRPr="00FC4079" w:rsidRDefault="00AF38E9" w:rsidP="00AF38E9">
            <w:pPr>
              <w:spacing w:line="240" w:lineRule="auto"/>
              <w:rPr>
                <w:sz w:val="16"/>
              </w:rPr>
            </w:pPr>
            <w:r w:rsidRPr="00FC4079">
              <w:rPr>
                <w:sz w:val="16"/>
              </w:rPr>
              <w:t>50</w:t>
            </w:r>
          </w:p>
        </w:tc>
        <w:tc>
          <w:tcPr>
            <w:tcW w:w="534" w:type="dxa"/>
          </w:tcPr>
          <w:p w14:paraId="1DC151F9" w14:textId="77777777" w:rsidR="00AF38E9" w:rsidRPr="00FC4079" w:rsidRDefault="00AF38E9" w:rsidP="00AF38E9">
            <w:pPr>
              <w:spacing w:line="240" w:lineRule="auto"/>
              <w:rPr>
                <w:sz w:val="16"/>
              </w:rPr>
            </w:pPr>
          </w:p>
        </w:tc>
        <w:tc>
          <w:tcPr>
            <w:tcW w:w="864" w:type="dxa"/>
          </w:tcPr>
          <w:p w14:paraId="1C7270DD" w14:textId="77777777" w:rsidR="00AF38E9" w:rsidRPr="00FC4079" w:rsidRDefault="00AF38E9" w:rsidP="00AF38E9">
            <w:pPr>
              <w:spacing w:line="240" w:lineRule="auto"/>
              <w:rPr>
                <w:sz w:val="16"/>
              </w:rPr>
            </w:pPr>
          </w:p>
        </w:tc>
      </w:tr>
      <w:tr w:rsidR="00FC4079" w:rsidRPr="00FC4079" w14:paraId="4A12CEB6" w14:textId="77777777" w:rsidTr="00FC4079">
        <w:tc>
          <w:tcPr>
            <w:tcW w:w="1353" w:type="dxa"/>
          </w:tcPr>
          <w:p w14:paraId="2A4228CE" w14:textId="77777777" w:rsidR="00AF38E9" w:rsidRPr="00FC4079" w:rsidRDefault="00AF38E9" w:rsidP="00AF38E9">
            <w:pPr>
              <w:spacing w:line="240" w:lineRule="auto"/>
              <w:rPr>
                <w:sz w:val="16"/>
              </w:rPr>
            </w:pPr>
            <w:r w:rsidRPr="00FC4079">
              <w:rPr>
                <w:sz w:val="16"/>
              </w:rPr>
              <w:t>Cyproterone</w:t>
            </w:r>
          </w:p>
        </w:tc>
        <w:tc>
          <w:tcPr>
            <w:tcW w:w="2023" w:type="dxa"/>
          </w:tcPr>
          <w:p w14:paraId="47244313"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552DFA61" w14:textId="77777777" w:rsidR="00AF38E9" w:rsidRPr="00FC4079" w:rsidRDefault="00AF38E9" w:rsidP="00AF38E9">
            <w:pPr>
              <w:spacing w:line="240" w:lineRule="auto"/>
              <w:rPr>
                <w:sz w:val="16"/>
              </w:rPr>
            </w:pPr>
            <w:r w:rsidRPr="00FC4079">
              <w:rPr>
                <w:sz w:val="16"/>
              </w:rPr>
              <w:t>Oral</w:t>
            </w:r>
          </w:p>
        </w:tc>
        <w:tc>
          <w:tcPr>
            <w:tcW w:w="1440" w:type="dxa"/>
          </w:tcPr>
          <w:p w14:paraId="5FEB4A35" w14:textId="77777777" w:rsidR="00AF38E9" w:rsidRPr="00FC4079" w:rsidRDefault="00AF38E9" w:rsidP="00AF38E9">
            <w:pPr>
              <w:spacing w:line="240" w:lineRule="auto"/>
              <w:rPr>
                <w:sz w:val="16"/>
              </w:rPr>
            </w:pPr>
            <w:r w:rsidRPr="00FC4079">
              <w:rPr>
                <w:sz w:val="16"/>
              </w:rPr>
              <w:t>ANTERONE 100</w:t>
            </w:r>
          </w:p>
        </w:tc>
        <w:tc>
          <w:tcPr>
            <w:tcW w:w="534" w:type="dxa"/>
          </w:tcPr>
          <w:p w14:paraId="608AAD77" w14:textId="77777777" w:rsidR="00AF38E9" w:rsidRPr="00FC4079" w:rsidRDefault="00AF38E9" w:rsidP="00AF38E9">
            <w:pPr>
              <w:spacing w:line="240" w:lineRule="auto"/>
              <w:rPr>
                <w:sz w:val="16"/>
              </w:rPr>
            </w:pPr>
            <w:r w:rsidRPr="00FC4079">
              <w:rPr>
                <w:sz w:val="16"/>
              </w:rPr>
              <w:t>RW</w:t>
            </w:r>
          </w:p>
        </w:tc>
        <w:tc>
          <w:tcPr>
            <w:tcW w:w="633" w:type="dxa"/>
          </w:tcPr>
          <w:p w14:paraId="432DA2BE" w14:textId="77777777" w:rsidR="00AF38E9" w:rsidRPr="00FC4079" w:rsidRDefault="00AF38E9" w:rsidP="00AF38E9">
            <w:pPr>
              <w:spacing w:line="240" w:lineRule="auto"/>
              <w:rPr>
                <w:sz w:val="16"/>
              </w:rPr>
            </w:pPr>
            <w:r w:rsidRPr="00FC4079">
              <w:rPr>
                <w:sz w:val="16"/>
              </w:rPr>
              <w:t xml:space="preserve">MP </w:t>
            </w:r>
          </w:p>
        </w:tc>
        <w:tc>
          <w:tcPr>
            <w:tcW w:w="1728" w:type="dxa"/>
          </w:tcPr>
          <w:p w14:paraId="48C93E2C" w14:textId="77777777" w:rsidR="00AF38E9" w:rsidRPr="00FC4079" w:rsidRDefault="00AF38E9" w:rsidP="00AF38E9">
            <w:pPr>
              <w:spacing w:line="240" w:lineRule="auto"/>
              <w:rPr>
                <w:sz w:val="16"/>
              </w:rPr>
            </w:pPr>
          </w:p>
        </w:tc>
        <w:tc>
          <w:tcPr>
            <w:tcW w:w="1728" w:type="dxa"/>
          </w:tcPr>
          <w:p w14:paraId="6B62EE15" w14:textId="77777777" w:rsidR="00AF38E9" w:rsidRPr="00FC4079" w:rsidRDefault="00AF38E9" w:rsidP="00AF38E9">
            <w:pPr>
              <w:spacing w:line="240" w:lineRule="auto"/>
              <w:rPr>
                <w:sz w:val="16"/>
              </w:rPr>
            </w:pPr>
            <w:r w:rsidRPr="00FC4079">
              <w:rPr>
                <w:sz w:val="16"/>
              </w:rPr>
              <w:t>P14238</w:t>
            </w:r>
          </w:p>
        </w:tc>
        <w:tc>
          <w:tcPr>
            <w:tcW w:w="682" w:type="dxa"/>
          </w:tcPr>
          <w:p w14:paraId="4D547C23" w14:textId="77777777" w:rsidR="00AF38E9" w:rsidRPr="00FC4079" w:rsidRDefault="00AF38E9" w:rsidP="00AF38E9">
            <w:pPr>
              <w:spacing w:line="240" w:lineRule="auto"/>
              <w:rPr>
                <w:sz w:val="16"/>
              </w:rPr>
            </w:pPr>
            <w:r w:rsidRPr="00FC4079">
              <w:rPr>
                <w:sz w:val="16"/>
              </w:rPr>
              <w:t>100</w:t>
            </w:r>
          </w:p>
        </w:tc>
        <w:tc>
          <w:tcPr>
            <w:tcW w:w="682" w:type="dxa"/>
          </w:tcPr>
          <w:p w14:paraId="3D2B22C2" w14:textId="77777777" w:rsidR="00AF38E9" w:rsidRPr="00FC4079" w:rsidRDefault="00AF38E9" w:rsidP="00AF38E9">
            <w:pPr>
              <w:spacing w:line="240" w:lineRule="auto"/>
              <w:rPr>
                <w:sz w:val="16"/>
              </w:rPr>
            </w:pPr>
            <w:r w:rsidRPr="00FC4079">
              <w:rPr>
                <w:sz w:val="16"/>
              </w:rPr>
              <w:t>5</w:t>
            </w:r>
          </w:p>
        </w:tc>
        <w:tc>
          <w:tcPr>
            <w:tcW w:w="1271" w:type="dxa"/>
          </w:tcPr>
          <w:p w14:paraId="3AE1305D" w14:textId="77777777" w:rsidR="00AF38E9" w:rsidRPr="00FC4079" w:rsidRDefault="00AF38E9" w:rsidP="00AF38E9">
            <w:pPr>
              <w:spacing w:line="240" w:lineRule="auto"/>
              <w:rPr>
                <w:sz w:val="16"/>
              </w:rPr>
            </w:pPr>
          </w:p>
        </w:tc>
        <w:tc>
          <w:tcPr>
            <w:tcW w:w="534" w:type="dxa"/>
          </w:tcPr>
          <w:p w14:paraId="6C0928FD" w14:textId="77777777" w:rsidR="00AF38E9" w:rsidRPr="00FC4079" w:rsidRDefault="00AF38E9" w:rsidP="00AF38E9">
            <w:pPr>
              <w:spacing w:line="240" w:lineRule="auto"/>
              <w:rPr>
                <w:sz w:val="16"/>
              </w:rPr>
            </w:pPr>
            <w:r w:rsidRPr="00FC4079">
              <w:rPr>
                <w:sz w:val="16"/>
              </w:rPr>
              <w:t>50</w:t>
            </w:r>
          </w:p>
        </w:tc>
        <w:tc>
          <w:tcPr>
            <w:tcW w:w="534" w:type="dxa"/>
          </w:tcPr>
          <w:p w14:paraId="36765D82" w14:textId="77777777" w:rsidR="00AF38E9" w:rsidRPr="00FC4079" w:rsidRDefault="00AF38E9" w:rsidP="00AF38E9">
            <w:pPr>
              <w:spacing w:line="240" w:lineRule="auto"/>
              <w:rPr>
                <w:sz w:val="16"/>
              </w:rPr>
            </w:pPr>
          </w:p>
        </w:tc>
        <w:tc>
          <w:tcPr>
            <w:tcW w:w="864" w:type="dxa"/>
          </w:tcPr>
          <w:p w14:paraId="75EE17C5" w14:textId="77777777" w:rsidR="00AF38E9" w:rsidRPr="00FC4079" w:rsidRDefault="00AF38E9" w:rsidP="00AF38E9">
            <w:pPr>
              <w:spacing w:line="240" w:lineRule="auto"/>
              <w:rPr>
                <w:sz w:val="16"/>
              </w:rPr>
            </w:pPr>
          </w:p>
        </w:tc>
      </w:tr>
      <w:tr w:rsidR="00FC4079" w:rsidRPr="00FC4079" w14:paraId="184DFC93" w14:textId="77777777" w:rsidTr="00FC4079">
        <w:tc>
          <w:tcPr>
            <w:tcW w:w="1353" w:type="dxa"/>
          </w:tcPr>
          <w:p w14:paraId="4E90F68E" w14:textId="77777777" w:rsidR="00AF38E9" w:rsidRPr="00FC4079" w:rsidRDefault="00AF38E9" w:rsidP="00AF38E9">
            <w:pPr>
              <w:spacing w:line="240" w:lineRule="auto"/>
              <w:rPr>
                <w:sz w:val="16"/>
              </w:rPr>
            </w:pPr>
            <w:r w:rsidRPr="00FC4079">
              <w:rPr>
                <w:sz w:val="16"/>
              </w:rPr>
              <w:t>Cyproterone</w:t>
            </w:r>
          </w:p>
        </w:tc>
        <w:tc>
          <w:tcPr>
            <w:tcW w:w="2023" w:type="dxa"/>
          </w:tcPr>
          <w:p w14:paraId="2A4F88A5"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4839DA5D" w14:textId="77777777" w:rsidR="00AF38E9" w:rsidRPr="00FC4079" w:rsidRDefault="00AF38E9" w:rsidP="00AF38E9">
            <w:pPr>
              <w:spacing w:line="240" w:lineRule="auto"/>
              <w:rPr>
                <w:sz w:val="16"/>
              </w:rPr>
            </w:pPr>
            <w:r w:rsidRPr="00FC4079">
              <w:rPr>
                <w:sz w:val="16"/>
              </w:rPr>
              <w:t>Oral</w:t>
            </w:r>
          </w:p>
        </w:tc>
        <w:tc>
          <w:tcPr>
            <w:tcW w:w="1440" w:type="dxa"/>
          </w:tcPr>
          <w:p w14:paraId="6E7AF301" w14:textId="77777777" w:rsidR="00AF38E9" w:rsidRPr="00FC4079" w:rsidRDefault="00AF38E9" w:rsidP="00AF38E9">
            <w:pPr>
              <w:spacing w:line="240" w:lineRule="auto"/>
              <w:rPr>
                <w:sz w:val="16"/>
              </w:rPr>
            </w:pPr>
            <w:r w:rsidRPr="00FC4079">
              <w:rPr>
                <w:sz w:val="16"/>
              </w:rPr>
              <w:t>Cyproterone Sandoz</w:t>
            </w:r>
          </w:p>
        </w:tc>
        <w:tc>
          <w:tcPr>
            <w:tcW w:w="534" w:type="dxa"/>
          </w:tcPr>
          <w:p w14:paraId="7DC969AA" w14:textId="77777777" w:rsidR="00AF38E9" w:rsidRPr="00FC4079" w:rsidRDefault="00AF38E9" w:rsidP="00AF38E9">
            <w:pPr>
              <w:spacing w:line="240" w:lineRule="auto"/>
              <w:rPr>
                <w:sz w:val="16"/>
              </w:rPr>
            </w:pPr>
            <w:r w:rsidRPr="00FC4079">
              <w:rPr>
                <w:sz w:val="16"/>
              </w:rPr>
              <w:t>HX</w:t>
            </w:r>
          </w:p>
        </w:tc>
        <w:tc>
          <w:tcPr>
            <w:tcW w:w="633" w:type="dxa"/>
          </w:tcPr>
          <w:p w14:paraId="32E7AC26" w14:textId="77777777" w:rsidR="00AF38E9" w:rsidRPr="00FC4079" w:rsidRDefault="00AF38E9" w:rsidP="00AF38E9">
            <w:pPr>
              <w:spacing w:line="240" w:lineRule="auto"/>
              <w:rPr>
                <w:sz w:val="16"/>
              </w:rPr>
            </w:pPr>
            <w:r w:rsidRPr="00FC4079">
              <w:rPr>
                <w:sz w:val="16"/>
              </w:rPr>
              <w:t xml:space="preserve">MP </w:t>
            </w:r>
          </w:p>
        </w:tc>
        <w:tc>
          <w:tcPr>
            <w:tcW w:w="1728" w:type="dxa"/>
          </w:tcPr>
          <w:p w14:paraId="7CC3FE59" w14:textId="77777777" w:rsidR="00AF38E9" w:rsidRPr="00FC4079" w:rsidRDefault="00AF38E9" w:rsidP="00AF38E9">
            <w:pPr>
              <w:spacing w:line="240" w:lineRule="auto"/>
              <w:rPr>
                <w:sz w:val="16"/>
              </w:rPr>
            </w:pPr>
          </w:p>
        </w:tc>
        <w:tc>
          <w:tcPr>
            <w:tcW w:w="1728" w:type="dxa"/>
          </w:tcPr>
          <w:p w14:paraId="0601A6A7" w14:textId="77777777" w:rsidR="00AF38E9" w:rsidRPr="00FC4079" w:rsidRDefault="00AF38E9" w:rsidP="00AF38E9">
            <w:pPr>
              <w:spacing w:line="240" w:lineRule="auto"/>
              <w:rPr>
                <w:sz w:val="16"/>
              </w:rPr>
            </w:pPr>
          </w:p>
        </w:tc>
        <w:tc>
          <w:tcPr>
            <w:tcW w:w="682" w:type="dxa"/>
          </w:tcPr>
          <w:p w14:paraId="08631423" w14:textId="77777777" w:rsidR="00AF38E9" w:rsidRPr="00FC4079" w:rsidRDefault="00AF38E9" w:rsidP="00AF38E9">
            <w:pPr>
              <w:spacing w:line="240" w:lineRule="auto"/>
              <w:rPr>
                <w:sz w:val="16"/>
              </w:rPr>
            </w:pPr>
            <w:r w:rsidRPr="00FC4079">
              <w:rPr>
                <w:sz w:val="16"/>
              </w:rPr>
              <w:t>50</w:t>
            </w:r>
          </w:p>
        </w:tc>
        <w:tc>
          <w:tcPr>
            <w:tcW w:w="682" w:type="dxa"/>
          </w:tcPr>
          <w:p w14:paraId="5C08306B" w14:textId="77777777" w:rsidR="00AF38E9" w:rsidRPr="00FC4079" w:rsidRDefault="00AF38E9" w:rsidP="00AF38E9">
            <w:pPr>
              <w:spacing w:line="240" w:lineRule="auto"/>
              <w:rPr>
                <w:sz w:val="16"/>
              </w:rPr>
            </w:pPr>
            <w:r w:rsidRPr="00FC4079">
              <w:rPr>
                <w:sz w:val="16"/>
              </w:rPr>
              <w:t>5</w:t>
            </w:r>
          </w:p>
        </w:tc>
        <w:tc>
          <w:tcPr>
            <w:tcW w:w="1271" w:type="dxa"/>
          </w:tcPr>
          <w:p w14:paraId="4136716E" w14:textId="77777777" w:rsidR="00AF38E9" w:rsidRPr="00FC4079" w:rsidRDefault="00AF38E9" w:rsidP="00AF38E9">
            <w:pPr>
              <w:spacing w:line="240" w:lineRule="auto"/>
              <w:rPr>
                <w:sz w:val="16"/>
              </w:rPr>
            </w:pPr>
          </w:p>
        </w:tc>
        <w:tc>
          <w:tcPr>
            <w:tcW w:w="534" w:type="dxa"/>
          </w:tcPr>
          <w:p w14:paraId="60AA6CC4" w14:textId="77777777" w:rsidR="00AF38E9" w:rsidRPr="00FC4079" w:rsidRDefault="00AF38E9" w:rsidP="00AF38E9">
            <w:pPr>
              <w:spacing w:line="240" w:lineRule="auto"/>
              <w:rPr>
                <w:sz w:val="16"/>
              </w:rPr>
            </w:pPr>
            <w:r w:rsidRPr="00FC4079">
              <w:rPr>
                <w:sz w:val="16"/>
              </w:rPr>
              <w:t>50</w:t>
            </w:r>
          </w:p>
        </w:tc>
        <w:tc>
          <w:tcPr>
            <w:tcW w:w="534" w:type="dxa"/>
          </w:tcPr>
          <w:p w14:paraId="051B72F3" w14:textId="77777777" w:rsidR="00AF38E9" w:rsidRPr="00FC4079" w:rsidRDefault="00AF38E9" w:rsidP="00AF38E9">
            <w:pPr>
              <w:spacing w:line="240" w:lineRule="auto"/>
              <w:rPr>
                <w:sz w:val="16"/>
              </w:rPr>
            </w:pPr>
          </w:p>
        </w:tc>
        <w:tc>
          <w:tcPr>
            <w:tcW w:w="864" w:type="dxa"/>
          </w:tcPr>
          <w:p w14:paraId="09157C4B" w14:textId="77777777" w:rsidR="00AF38E9" w:rsidRPr="00FC4079" w:rsidRDefault="00AF38E9" w:rsidP="00AF38E9">
            <w:pPr>
              <w:spacing w:line="240" w:lineRule="auto"/>
              <w:rPr>
                <w:sz w:val="16"/>
              </w:rPr>
            </w:pPr>
          </w:p>
        </w:tc>
      </w:tr>
      <w:tr w:rsidR="00FC4079" w:rsidRPr="00FC4079" w14:paraId="535D0750" w14:textId="77777777" w:rsidTr="00FC4079">
        <w:tc>
          <w:tcPr>
            <w:tcW w:w="1353" w:type="dxa"/>
          </w:tcPr>
          <w:p w14:paraId="02DF5724" w14:textId="77777777" w:rsidR="00AF38E9" w:rsidRPr="00FC4079" w:rsidRDefault="00AF38E9" w:rsidP="00AF38E9">
            <w:pPr>
              <w:spacing w:line="240" w:lineRule="auto"/>
              <w:rPr>
                <w:sz w:val="16"/>
              </w:rPr>
            </w:pPr>
            <w:r w:rsidRPr="00FC4079">
              <w:rPr>
                <w:sz w:val="16"/>
              </w:rPr>
              <w:t>Cyproterone</w:t>
            </w:r>
          </w:p>
        </w:tc>
        <w:tc>
          <w:tcPr>
            <w:tcW w:w="2023" w:type="dxa"/>
          </w:tcPr>
          <w:p w14:paraId="4D1EBB59"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2F0612D0" w14:textId="77777777" w:rsidR="00AF38E9" w:rsidRPr="00FC4079" w:rsidRDefault="00AF38E9" w:rsidP="00AF38E9">
            <w:pPr>
              <w:spacing w:line="240" w:lineRule="auto"/>
              <w:rPr>
                <w:sz w:val="16"/>
              </w:rPr>
            </w:pPr>
            <w:r w:rsidRPr="00FC4079">
              <w:rPr>
                <w:sz w:val="16"/>
              </w:rPr>
              <w:t>Oral</w:t>
            </w:r>
          </w:p>
        </w:tc>
        <w:tc>
          <w:tcPr>
            <w:tcW w:w="1440" w:type="dxa"/>
          </w:tcPr>
          <w:p w14:paraId="170C7900" w14:textId="77777777" w:rsidR="00AF38E9" w:rsidRPr="00FC4079" w:rsidRDefault="00AF38E9" w:rsidP="00AF38E9">
            <w:pPr>
              <w:spacing w:line="240" w:lineRule="auto"/>
              <w:rPr>
                <w:sz w:val="16"/>
              </w:rPr>
            </w:pPr>
            <w:r w:rsidRPr="00FC4079">
              <w:rPr>
                <w:sz w:val="16"/>
              </w:rPr>
              <w:t>Cyproterone Sandoz</w:t>
            </w:r>
          </w:p>
        </w:tc>
        <w:tc>
          <w:tcPr>
            <w:tcW w:w="534" w:type="dxa"/>
          </w:tcPr>
          <w:p w14:paraId="548ABAC2" w14:textId="77777777" w:rsidR="00AF38E9" w:rsidRPr="00FC4079" w:rsidRDefault="00AF38E9" w:rsidP="00AF38E9">
            <w:pPr>
              <w:spacing w:line="240" w:lineRule="auto"/>
              <w:rPr>
                <w:sz w:val="16"/>
              </w:rPr>
            </w:pPr>
            <w:r w:rsidRPr="00FC4079">
              <w:rPr>
                <w:sz w:val="16"/>
              </w:rPr>
              <w:t>HX</w:t>
            </w:r>
          </w:p>
        </w:tc>
        <w:tc>
          <w:tcPr>
            <w:tcW w:w="633" w:type="dxa"/>
          </w:tcPr>
          <w:p w14:paraId="692B826F" w14:textId="77777777" w:rsidR="00AF38E9" w:rsidRPr="00FC4079" w:rsidRDefault="00AF38E9" w:rsidP="00AF38E9">
            <w:pPr>
              <w:spacing w:line="240" w:lineRule="auto"/>
              <w:rPr>
                <w:sz w:val="16"/>
              </w:rPr>
            </w:pPr>
            <w:r w:rsidRPr="00FC4079">
              <w:rPr>
                <w:sz w:val="16"/>
              </w:rPr>
              <w:t xml:space="preserve">MP </w:t>
            </w:r>
          </w:p>
        </w:tc>
        <w:tc>
          <w:tcPr>
            <w:tcW w:w="1728" w:type="dxa"/>
          </w:tcPr>
          <w:p w14:paraId="4537D3FC" w14:textId="77777777" w:rsidR="00AF38E9" w:rsidRPr="00FC4079" w:rsidRDefault="00AF38E9" w:rsidP="00AF38E9">
            <w:pPr>
              <w:spacing w:line="240" w:lineRule="auto"/>
              <w:rPr>
                <w:sz w:val="16"/>
              </w:rPr>
            </w:pPr>
          </w:p>
        </w:tc>
        <w:tc>
          <w:tcPr>
            <w:tcW w:w="1728" w:type="dxa"/>
          </w:tcPr>
          <w:p w14:paraId="09CC4776" w14:textId="77777777" w:rsidR="00AF38E9" w:rsidRPr="00FC4079" w:rsidRDefault="00AF38E9" w:rsidP="00AF38E9">
            <w:pPr>
              <w:spacing w:line="240" w:lineRule="auto"/>
              <w:rPr>
                <w:sz w:val="16"/>
              </w:rPr>
            </w:pPr>
            <w:r w:rsidRPr="00FC4079">
              <w:rPr>
                <w:sz w:val="16"/>
              </w:rPr>
              <w:t>P14238</w:t>
            </w:r>
          </w:p>
        </w:tc>
        <w:tc>
          <w:tcPr>
            <w:tcW w:w="682" w:type="dxa"/>
          </w:tcPr>
          <w:p w14:paraId="7CDE3655" w14:textId="77777777" w:rsidR="00AF38E9" w:rsidRPr="00FC4079" w:rsidRDefault="00AF38E9" w:rsidP="00AF38E9">
            <w:pPr>
              <w:spacing w:line="240" w:lineRule="auto"/>
              <w:rPr>
                <w:sz w:val="16"/>
              </w:rPr>
            </w:pPr>
            <w:r w:rsidRPr="00FC4079">
              <w:rPr>
                <w:sz w:val="16"/>
              </w:rPr>
              <w:t>100</w:t>
            </w:r>
          </w:p>
        </w:tc>
        <w:tc>
          <w:tcPr>
            <w:tcW w:w="682" w:type="dxa"/>
          </w:tcPr>
          <w:p w14:paraId="73D74B1E" w14:textId="77777777" w:rsidR="00AF38E9" w:rsidRPr="00FC4079" w:rsidRDefault="00AF38E9" w:rsidP="00AF38E9">
            <w:pPr>
              <w:spacing w:line="240" w:lineRule="auto"/>
              <w:rPr>
                <w:sz w:val="16"/>
              </w:rPr>
            </w:pPr>
            <w:r w:rsidRPr="00FC4079">
              <w:rPr>
                <w:sz w:val="16"/>
              </w:rPr>
              <w:t>5</w:t>
            </w:r>
          </w:p>
        </w:tc>
        <w:tc>
          <w:tcPr>
            <w:tcW w:w="1271" w:type="dxa"/>
          </w:tcPr>
          <w:p w14:paraId="2569C200" w14:textId="77777777" w:rsidR="00AF38E9" w:rsidRPr="00FC4079" w:rsidRDefault="00AF38E9" w:rsidP="00AF38E9">
            <w:pPr>
              <w:spacing w:line="240" w:lineRule="auto"/>
              <w:rPr>
                <w:sz w:val="16"/>
              </w:rPr>
            </w:pPr>
          </w:p>
        </w:tc>
        <w:tc>
          <w:tcPr>
            <w:tcW w:w="534" w:type="dxa"/>
          </w:tcPr>
          <w:p w14:paraId="65443677" w14:textId="77777777" w:rsidR="00AF38E9" w:rsidRPr="00FC4079" w:rsidRDefault="00AF38E9" w:rsidP="00AF38E9">
            <w:pPr>
              <w:spacing w:line="240" w:lineRule="auto"/>
              <w:rPr>
                <w:sz w:val="16"/>
              </w:rPr>
            </w:pPr>
            <w:r w:rsidRPr="00FC4079">
              <w:rPr>
                <w:sz w:val="16"/>
              </w:rPr>
              <w:t>50</w:t>
            </w:r>
          </w:p>
        </w:tc>
        <w:tc>
          <w:tcPr>
            <w:tcW w:w="534" w:type="dxa"/>
          </w:tcPr>
          <w:p w14:paraId="04EA637A" w14:textId="77777777" w:rsidR="00AF38E9" w:rsidRPr="00FC4079" w:rsidRDefault="00AF38E9" w:rsidP="00AF38E9">
            <w:pPr>
              <w:spacing w:line="240" w:lineRule="auto"/>
              <w:rPr>
                <w:sz w:val="16"/>
              </w:rPr>
            </w:pPr>
          </w:p>
        </w:tc>
        <w:tc>
          <w:tcPr>
            <w:tcW w:w="864" w:type="dxa"/>
          </w:tcPr>
          <w:p w14:paraId="2EF6F68B" w14:textId="77777777" w:rsidR="00AF38E9" w:rsidRPr="00FC4079" w:rsidRDefault="00AF38E9" w:rsidP="00AF38E9">
            <w:pPr>
              <w:spacing w:line="240" w:lineRule="auto"/>
              <w:rPr>
                <w:sz w:val="16"/>
              </w:rPr>
            </w:pPr>
          </w:p>
        </w:tc>
      </w:tr>
      <w:tr w:rsidR="00FC4079" w:rsidRPr="00FC4079" w14:paraId="059755AD" w14:textId="77777777" w:rsidTr="00FC4079">
        <w:tc>
          <w:tcPr>
            <w:tcW w:w="1353" w:type="dxa"/>
          </w:tcPr>
          <w:p w14:paraId="32EE7994" w14:textId="77777777" w:rsidR="00AF38E9" w:rsidRPr="00FC4079" w:rsidRDefault="00AF38E9" w:rsidP="00AF38E9">
            <w:pPr>
              <w:spacing w:line="240" w:lineRule="auto"/>
              <w:rPr>
                <w:sz w:val="16"/>
              </w:rPr>
            </w:pPr>
            <w:r w:rsidRPr="00FC4079">
              <w:rPr>
                <w:sz w:val="16"/>
              </w:rPr>
              <w:t>Cyproterone</w:t>
            </w:r>
          </w:p>
        </w:tc>
        <w:tc>
          <w:tcPr>
            <w:tcW w:w="2023" w:type="dxa"/>
          </w:tcPr>
          <w:p w14:paraId="01BB03BA"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7E8AABB1" w14:textId="77777777" w:rsidR="00AF38E9" w:rsidRPr="00FC4079" w:rsidRDefault="00AF38E9" w:rsidP="00AF38E9">
            <w:pPr>
              <w:spacing w:line="240" w:lineRule="auto"/>
              <w:rPr>
                <w:sz w:val="16"/>
              </w:rPr>
            </w:pPr>
            <w:r w:rsidRPr="00FC4079">
              <w:rPr>
                <w:sz w:val="16"/>
              </w:rPr>
              <w:t>Oral</w:t>
            </w:r>
          </w:p>
        </w:tc>
        <w:tc>
          <w:tcPr>
            <w:tcW w:w="1440" w:type="dxa"/>
          </w:tcPr>
          <w:p w14:paraId="28E99D31" w14:textId="77777777" w:rsidR="00AF38E9" w:rsidRPr="00FC4079" w:rsidRDefault="00AF38E9" w:rsidP="00AF38E9">
            <w:pPr>
              <w:spacing w:line="240" w:lineRule="auto"/>
              <w:rPr>
                <w:sz w:val="16"/>
              </w:rPr>
            </w:pPr>
            <w:r w:rsidRPr="00FC4079">
              <w:rPr>
                <w:sz w:val="16"/>
              </w:rPr>
              <w:t>Pharmacor Cyproterone 100</w:t>
            </w:r>
          </w:p>
        </w:tc>
        <w:tc>
          <w:tcPr>
            <w:tcW w:w="534" w:type="dxa"/>
          </w:tcPr>
          <w:p w14:paraId="25401CF8" w14:textId="77777777" w:rsidR="00AF38E9" w:rsidRPr="00FC4079" w:rsidRDefault="00AF38E9" w:rsidP="00AF38E9">
            <w:pPr>
              <w:spacing w:line="240" w:lineRule="auto"/>
              <w:rPr>
                <w:sz w:val="16"/>
              </w:rPr>
            </w:pPr>
            <w:r w:rsidRPr="00FC4079">
              <w:rPr>
                <w:sz w:val="16"/>
              </w:rPr>
              <w:t>CR</w:t>
            </w:r>
          </w:p>
        </w:tc>
        <w:tc>
          <w:tcPr>
            <w:tcW w:w="633" w:type="dxa"/>
          </w:tcPr>
          <w:p w14:paraId="27A42A77" w14:textId="77777777" w:rsidR="00AF38E9" w:rsidRPr="00FC4079" w:rsidRDefault="00AF38E9" w:rsidP="00AF38E9">
            <w:pPr>
              <w:spacing w:line="240" w:lineRule="auto"/>
              <w:rPr>
                <w:sz w:val="16"/>
              </w:rPr>
            </w:pPr>
            <w:r w:rsidRPr="00FC4079">
              <w:rPr>
                <w:sz w:val="16"/>
              </w:rPr>
              <w:t xml:space="preserve">MP </w:t>
            </w:r>
          </w:p>
        </w:tc>
        <w:tc>
          <w:tcPr>
            <w:tcW w:w="1728" w:type="dxa"/>
          </w:tcPr>
          <w:p w14:paraId="5FFDDEEF" w14:textId="77777777" w:rsidR="00AF38E9" w:rsidRPr="00FC4079" w:rsidRDefault="00AF38E9" w:rsidP="00AF38E9">
            <w:pPr>
              <w:spacing w:line="240" w:lineRule="auto"/>
              <w:rPr>
                <w:sz w:val="16"/>
              </w:rPr>
            </w:pPr>
          </w:p>
        </w:tc>
        <w:tc>
          <w:tcPr>
            <w:tcW w:w="1728" w:type="dxa"/>
          </w:tcPr>
          <w:p w14:paraId="295E7082" w14:textId="77777777" w:rsidR="00AF38E9" w:rsidRPr="00FC4079" w:rsidRDefault="00AF38E9" w:rsidP="00AF38E9">
            <w:pPr>
              <w:spacing w:line="240" w:lineRule="auto"/>
              <w:rPr>
                <w:sz w:val="16"/>
              </w:rPr>
            </w:pPr>
          </w:p>
        </w:tc>
        <w:tc>
          <w:tcPr>
            <w:tcW w:w="682" w:type="dxa"/>
          </w:tcPr>
          <w:p w14:paraId="270F0478" w14:textId="77777777" w:rsidR="00AF38E9" w:rsidRPr="00FC4079" w:rsidRDefault="00AF38E9" w:rsidP="00AF38E9">
            <w:pPr>
              <w:spacing w:line="240" w:lineRule="auto"/>
              <w:rPr>
                <w:sz w:val="16"/>
              </w:rPr>
            </w:pPr>
            <w:r w:rsidRPr="00FC4079">
              <w:rPr>
                <w:sz w:val="16"/>
              </w:rPr>
              <w:t>50</w:t>
            </w:r>
          </w:p>
        </w:tc>
        <w:tc>
          <w:tcPr>
            <w:tcW w:w="682" w:type="dxa"/>
          </w:tcPr>
          <w:p w14:paraId="062B2FE3" w14:textId="77777777" w:rsidR="00AF38E9" w:rsidRPr="00FC4079" w:rsidRDefault="00AF38E9" w:rsidP="00AF38E9">
            <w:pPr>
              <w:spacing w:line="240" w:lineRule="auto"/>
              <w:rPr>
                <w:sz w:val="16"/>
              </w:rPr>
            </w:pPr>
            <w:r w:rsidRPr="00FC4079">
              <w:rPr>
                <w:sz w:val="16"/>
              </w:rPr>
              <w:t>5</w:t>
            </w:r>
          </w:p>
        </w:tc>
        <w:tc>
          <w:tcPr>
            <w:tcW w:w="1271" w:type="dxa"/>
          </w:tcPr>
          <w:p w14:paraId="41D8C519" w14:textId="77777777" w:rsidR="00AF38E9" w:rsidRPr="00FC4079" w:rsidRDefault="00AF38E9" w:rsidP="00AF38E9">
            <w:pPr>
              <w:spacing w:line="240" w:lineRule="auto"/>
              <w:rPr>
                <w:sz w:val="16"/>
              </w:rPr>
            </w:pPr>
          </w:p>
        </w:tc>
        <w:tc>
          <w:tcPr>
            <w:tcW w:w="534" w:type="dxa"/>
          </w:tcPr>
          <w:p w14:paraId="340E1B50" w14:textId="77777777" w:rsidR="00AF38E9" w:rsidRPr="00FC4079" w:rsidRDefault="00AF38E9" w:rsidP="00AF38E9">
            <w:pPr>
              <w:spacing w:line="240" w:lineRule="auto"/>
              <w:rPr>
                <w:sz w:val="16"/>
              </w:rPr>
            </w:pPr>
            <w:r w:rsidRPr="00FC4079">
              <w:rPr>
                <w:sz w:val="16"/>
              </w:rPr>
              <w:t>50</w:t>
            </w:r>
          </w:p>
        </w:tc>
        <w:tc>
          <w:tcPr>
            <w:tcW w:w="534" w:type="dxa"/>
          </w:tcPr>
          <w:p w14:paraId="1C3A8DA1" w14:textId="77777777" w:rsidR="00AF38E9" w:rsidRPr="00FC4079" w:rsidRDefault="00AF38E9" w:rsidP="00AF38E9">
            <w:pPr>
              <w:spacing w:line="240" w:lineRule="auto"/>
              <w:rPr>
                <w:sz w:val="16"/>
              </w:rPr>
            </w:pPr>
          </w:p>
        </w:tc>
        <w:tc>
          <w:tcPr>
            <w:tcW w:w="864" w:type="dxa"/>
          </w:tcPr>
          <w:p w14:paraId="0D580A7F" w14:textId="77777777" w:rsidR="00AF38E9" w:rsidRPr="00FC4079" w:rsidRDefault="00AF38E9" w:rsidP="00AF38E9">
            <w:pPr>
              <w:spacing w:line="240" w:lineRule="auto"/>
              <w:rPr>
                <w:sz w:val="16"/>
              </w:rPr>
            </w:pPr>
          </w:p>
        </w:tc>
      </w:tr>
      <w:tr w:rsidR="00FC4079" w:rsidRPr="00FC4079" w14:paraId="25E010B5" w14:textId="77777777" w:rsidTr="00FC4079">
        <w:tc>
          <w:tcPr>
            <w:tcW w:w="1353" w:type="dxa"/>
          </w:tcPr>
          <w:p w14:paraId="19BE6F6B" w14:textId="77777777" w:rsidR="00AF38E9" w:rsidRPr="00FC4079" w:rsidRDefault="00AF38E9" w:rsidP="00AF38E9">
            <w:pPr>
              <w:spacing w:line="240" w:lineRule="auto"/>
              <w:rPr>
                <w:sz w:val="16"/>
              </w:rPr>
            </w:pPr>
            <w:r w:rsidRPr="00FC4079">
              <w:rPr>
                <w:sz w:val="16"/>
              </w:rPr>
              <w:t>Cyproterone</w:t>
            </w:r>
          </w:p>
        </w:tc>
        <w:tc>
          <w:tcPr>
            <w:tcW w:w="2023" w:type="dxa"/>
          </w:tcPr>
          <w:p w14:paraId="39C51DBC" w14:textId="77777777" w:rsidR="00AF38E9" w:rsidRPr="00FC4079" w:rsidRDefault="00AF38E9" w:rsidP="00AF38E9">
            <w:pPr>
              <w:spacing w:line="240" w:lineRule="auto"/>
              <w:rPr>
                <w:sz w:val="16"/>
              </w:rPr>
            </w:pPr>
            <w:r w:rsidRPr="00FC4079">
              <w:rPr>
                <w:sz w:val="16"/>
              </w:rPr>
              <w:t>Tablet containing cyproterone acetate 100 mg</w:t>
            </w:r>
          </w:p>
        </w:tc>
        <w:tc>
          <w:tcPr>
            <w:tcW w:w="953" w:type="dxa"/>
          </w:tcPr>
          <w:p w14:paraId="5A12822C" w14:textId="77777777" w:rsidR="00AF38E9" w:rsidRPr="00FC4079" w:rsidRDefault="00AF38E9" w:rsidP="00AF38E9">
            <w:pPr>
              <w:spacing w:line="240" w:lineRule="auto"/>
              <w:rPr>
                <w:sz w:val="16"/>
              </w:rPr>
            </w:pPr>
            <w:r w:rsidRPr="00FC4079">
              <w:rPr>
                <w:sz w:val="16"/>
              </w:rPr>
              <w:t>Oral</w:t>
            </w:r>
          </w:p>
        </w:tc>
        <w:tc>
          <w:tcPr>
            <w:tcW w:w="1440" w:type="dxa"/>
          </w:tcPr>
          <w:p w14:paraId="1318B9C3" w14:textId="77777777" w:rsidR="00AF38E9" w:rsidRPr="00FC4079" w:rsidRDefault="00AF38E9" w:rsidP="00AF38E9">
            <w:pPr>
              <w:spacing w:line="240" w:lineRule="auto"/>
              <w:rPr>
                <w:sz w:val="16"/>
              </w:rPr>
            </w:pPr>
            <w:r w:rsidRPr="00FC4079">
              <w:rPr>
                <w:sz w:val="16"/>
              </w:rPr>
              <w:t>Pharmacor Cyproterone 100</w:t>
            </w:r>
          </w:p>
        </w:tc>
        <w:tc>
          <w:tcPr>
            <w:tcW w:w="534" w:type="dxa"/>
          </w:tcPr>
          <w:p w14:paraId="369B3745" w14:textId="77777777" w:rsidR="00AF38E9" w:rsidRPr="00FC4079" w:rsidRDefault="00AF38E9" w:rsidP="00AF38E9">
            <w:pPr>
              <w:spacing w:line="240" w:lineRule="auto"/>
              <w:rPr>
                <w:sz w:val="16"/>
              </w:rPr>
            </w:pPr>
            <w:r w:rsidRPr="00FC4079">
              <w:rPr>
                <w:sz w:val="16"/>
              </w:rPr>
              <w:t>CR</w:t>
            </w:r>
          </w:p>
        </w:tc>
        <w:tc>
          <w:tcPr>
            <w:tcW w:w="633" w:type="dxa"/>
          </w:tcPr>
          <w:p w14:paraId="7BA42C34" w14:textId="77777777" w:rsidR="00AF38E9" w:rsidRPr="00FC4079" w:rsidRDefault="00AF38E9" w:rsidP="00AF38E9">
            <w:pPr>
              <w:spacing w:line="240" w:lineRule="auto"/>
              <w:rPr>
                <w:sz w:val="16"/>
              </w:rPr>
            </w:pPr>
            <w:r w:rsidRPr="00FC4079">
              <w:rPr>
                <w:sz w:val="16"/>
              </w:rPr>
              <w:t xml:space="preserve">MP </w:t>
            </w:r>
          </w:p>
        </w:tc>
        <w:tc>
          <w:tcPr>
            <w:tcW w:w="1728" w:type="dxa"/>
          </w:tcPr>
          <w:p w14:paraId="6440B46F" w14:textId="77777777" w:rsidR="00AF38E9" w:rsidRPr="00FC4079" w:rsidRDefault="00AF38E9" w:rsidP="00AF38E9">
            <w:pPr>
              <w:spacing w:line="240" w:lineRule="auto"/>
              <w:rPr>
                <w:sz w:val="16"/>
              </w:rPr>
            </w:pPr>
          </w:p>
        </w:tc>
        <w:tc>
          <w:tcPr>
            <w:tcW w:w="1728" w:type="dxa"/>
          </w:tcPr>
          <w:p w14:paraId="2156F5BF" w14:textId="77777777" w:rsidR="00AF38E9" w:rsidRPr="00FC4079" w:rsidRDefault="00AF38E9" w:rsidP="00AF38E9">
            <w:pPr>
              <w:spacing w:line="240" w:lineRule="auto"/>
              <w:rPr>
                <w:sz w:val="16"/>
              </w:rPr>
            </w:pPr>
            <w:r w:rsidRPr="00FC4079">
              <w:rPr>
                <w:sz w:val="16"/>
              </w:rPr>
              <w:t>P14238</w:t>
            </w:r>
          </w:p>
        </w:tc>
        <w:tc>
          <w:tcPr>
            <w:tcW w:w="682" w:type="dxa"/>
          </w:tcPr>
          <w:p w14:paraId="201E57B0" w14:textId="77777777" w:rsidR="00AF38E9" w:rsidRPr="00FC4079" w:rsidRDefault="00AF38E9" w:rsidP="00AF38E9">
            <w:pPr>
              <w:spacing w:line="240" w:lineRule="auto"/>
              <w:rPr>
                <w:sz w:val="16"/>
              </w:rPr>
            </w:pPr>
            <w:r w:rsidRPr="00FC4079">
              <w:rPr>
                <w:sz w:val="16"/>
              </w:rPr>
              <w:t>100</w:t>
            </w:r>
          </w:p>
        </w:tc>
        <w:tc>
          <w:tcPr>
            <w:tcW w:w="682" w:type="dxa"/>
          </w:tcPr>
          <w:p w14:paraId="4716B05C" w14:textId="77777777" w:rsidR="00AF38E9" w:rsidRPr="00FC4079" w:rsidRDefault="00AF38E9" w:rsidP="00AF38E9">
            <w:pPr>
              <w:spacing w:line="240" w:lineRule="auto"/>
              <w:rPr>
                <w:sz w:val="16"/>
              </w:rPr>
            </w:pPr>
            <w:r w:rsidRPr="00FC4079">
              <w:rPr>
                <w:sz w:val="16"/>
              </w:rPr>
              <w:t>5</w:t>
            </w:r>
          </w:p>
        </w:tc>
        <w:tc>
          <w:tcPr>
            <w:tcW w:w="1271" w:type="dxa"/>
          </w:tcPr>
          <w:p w14:paraId="4C78A6D1" w14:textId="77777777" w:rsidR="00AF38E9" w:rsidRPr="00FC4079" w:rsidRDefault="00AF38E9" w:rsidP="00AF38E9">
            <w:pPr>
              <w:spacing w:line="240" w:lineRule="auto"/>
              <w:rPr>
                <w:sz w:val="16"/>
              </w:rPr>
            </w:pPr>
          </w:p>
        </w:tc>
        <w:tc>
          <w:tcPr>
            <w:tcW w:w="534" w:type="dxa"/>
          </w:tcPr>
          <w:p w14:paraId="4BA48142" w14:textId="77777777" w:rsidR="00AF38E9" w:rsidRPr="00FC4079" w:rsidRDefault="00AF38E9" w:rsidP="00AF38E9">
            <w:pPr>
              <w:spacing w:line="240" w:lineRule="auto"/>
              <w:rPr>
                <w:sz w:val="16"/>
              </w:rPr>
            </w:pPr>
            <w:r w:rsidRPr="00FC4079">
              <w:rPr>
                <w:sz w:val="16"/>
              </w:rPr>
              <w:t>50</w:t>
            </w:r>
          </w:p>
        </w:tc>
        <w:tc>
          <w:tcPr>
            <w:tcW w:w="534" w:type="dxa"/>
          </w:tcPr>
          <w:p w14:paraId="00FF98F2" w14:textId="77777777" w:rsidR="00AF38E9" w:rsidRPr="00FC4079" w:rsidRDefault="00AF38E9" w:rsidP="00AF38E9">
            <w:pPr>
              <w:spacing w:line="240" w:lineRule="auto"/>
              <w:rPr>
                <w:sz w:val="16"/>
              </w:rPr>
            </w:pPr>
          </w:p>
        </w:tc>
        <w:tc>
          <w:tcPr>
            <w:tcW w:w="864" w:type="dxa"/>
          </w:tcPr>
          <w:p w14:paraId="689B38D4" w14:textId="77777777" w:rsidR="00AF38E9" w:rsidRPr="00FC4079" w:rsidRDefault="00AF38E9" w:rsidP="00AF38E9">
            <w:pPr>
              <w:spacing w:line="240" w:lineRule="auto"/>
              <w:rPr>
                <w:sz w:val="16"/>
              </w:rPr>
            </w:pPr>
          </w:p>
        </w:tc>
      </w:tr>
      <w:tr w:rsidR="00FC4079" w:rsidRPr="00FC4079" w14:paraId="3702FFC7" w14:textId="77777777" w:rsidTr="00FC4079">
        <w:tc>
          <w:tcPr>
            <w:tcW w:w="1353" w:type="dxa"/>
          </w:tcPr>
          <w:p w14:paraId="1FEDC014" w14:textId="77777777" w:rsidR="00AF38E9" w:rsidRPr="00FC4079" w:rsidRDefault="00AF38E9" w:rsidP="00AF38E9">
            <w:pPr>
              <w:spacing w:line="240" w:lineRule="auto"/>
              <w:rPr>
                <w:sz w:val="16"/>
              </w:rPr>
            </w:pPr>
            <w:r w:rsidRPr="00FC4079">
              <w:rPr>
                <w:sz w:val="16"/>
              </w:rPr>
              <w:t>Cytarabine</w:t>
            </w:r>
          </w:p>
        </w:tc>
        <w:tc>
          <w:tcPr>
            <w:tcW w:w="2023" w:type="dxa"/>
          </w:tcPr>
          <w:p w14:paraId="7EEE8E50" w14:textId="77777777" w:rsidR="00AF38E9" w:rsidRPr="00FC4079" w:rsidRDefault="00AF38E9" w:rsidP="00AF38E9">
            <w:pPr>
              <w:spacing w:line="240" w:lineRule="auto"/>
              <w:rPr>
                <w:sz w:val="16"/>
              </w:rPr>
            </w:pPr>
            <w:r w:rsidRPr="00FC4079">
              <w:rPr>
                <w:sz w:val="16"/>
              </w:rPr>
              <w:t>Injection 100 mg in 5 mL vial</w:t>
            </w:r>
          </w:p>
        </w:tc>
        <w:tc>
          <w:tcPr>
            <w:tcW w:w="953" w:type="dxa"/>
          </w:tcPr>
          <w:p w14:paraId="20D6851B" w14:textId="77777777" w:rsidR="00AF38E9" w:rsidRPr="00FC4079" w:rsidRDefault="00AF38E9" w:rsidP="00AF38E9">
            <w:pPr>
              <w:spacing w:line="240" w:lineRule="auto"/>
              <w:rPr>
                <w:sz w:val="16"/>
              </w:rPr>
            </w:pPr>
            <w:r w:rsidRPr="00FC4079">
              <w:rPr>
                <w:sz w:val="16"/>
              </w:rPr>
              <w:t>Injection</w:t>
            </w:r>
          </w:p>
        </w:tc>
        <w:tc>
          <w:tcPr>
            <w:tcW w:w="1440" w:type="dxa"/>
          </w:tcPr>
          <w:p w14:paraId="60BD21F7" w14:textId="77777777" w:rsidR="00AF38E9" w:rsidRPr="00FC4079" w:rsidRDefault="00AF38E9" w:rsidP="00AF38E9">
            <w:pPr>
              <w:spacing w:line="240" w:lineRule="auto"/>
              <w:rPr>
                <w:sz w:val="16"/>
              </w:rPr>
            </w:pPr>
            <w:r w:rsidRPr="00FC4079">
              <w:rPr>
                <w:sz w:val="16"/>
              </w:rPr>
              <w:t>Pfizer Australia Pty Ltd</w:t>
            </w:r>
          </w:p>
        </w:tc>
        <w:tc>
          <w:tcPr>
            <w:tcW w:w="534" w:type="dxa"/>
          </w:tcPr>
          <w:p w14:paraId="52CCF3AB" w14:textId="77777777" w:rsidR="00AF38E9" w:rsidRPr="00FC4079" w:rsidRDefault="00AF38E9" w:rsidP="00AF38E9">
            <w:pPr>
              <w:spacing w:line="240" w:lineRule="auto"/>
              <w:rPr>
                <w:sz w:val="16"/>
              </w:rPr>
            </w:pPr>
            <w:r w:rsidRPr="00FC4079">
              <w:rPr>
                <w:sz w:val="16"/>
              </w:rPr>
              <w:t>PF</w:t>
            </w:r>
          </w:p>
        </w:tc>
        <w:tc>
          <w:tcPr>
            <w:tcW w:w="633" w:type="dxa"/>
          </w:tcPr>
          <w:p w14:paraId="1BACD964" w14:textId="77777777" w:rsidR="00AF38E9" w:rsidRPr="00FC4079" w:rsidRDefault="00AF38E9" w:rsidP="00AF38E9">
            <w:pPr>
              <w:spacing w:line="240" w:lineRule="auto"/>
              <w:rPr>
                <w:sz w:val="16"/>
              </w:rPr>
            </w:pPr>
            <w:r w:rsidRPr="00FC4079">
              <w:rPr>
                <w:sz w:val="16"/>
              </w:rPr>
              <w:t xml:space="preserve">MP </w:t>
            </w:r>
          </w:p>
        </w:tc>
        <w:tc>
          <w:tcPr>
            <w:tcW w:w="1728" w:type="dxa"/>
          </w:tcPr>
          <w:p w14:paraId="511C84E1" w14:textId="77777777" w:rsidR="00AF38E9" w:rsidRPr="00FC4079" w:rsidRDefault="00AF38E9" w:rsidP="00AF38E9">
            <w:pPr>
              <w:spacing w:line="240" w:lineRule="auto"/>
              <w:rPr>
                <w:sz w:val="16"/>
              </w:rPr>
            </w:pPr>
          </w:p>
        </w:tc>
        <w:tc>
          <w:tcPr>
            <w:tcW w:w="1728" w:type="dxa"/>
          </w:tcPr>
          <w:p w14:paraId="4E228461" w14:textId="77777777" w:rsidR="00AF38E9" w:rsidRPr="00FC4079" w:rsidRDefault="00AF38E9" w:rsidP="00AF38E9">
            <w:pPr>
              <w:spacing w:line="240" w:lineRule="auto"/>
              <w:rPr>
                <w:sz w:val="16"/>
              </w:rPr>
            </w:pPr>
          </w:p>
        </w:tc>
        <w:tc>
          <w:tcPr>
            <w:tcW w:w="682" w:type="dxa"/>
          </w:tcPr>
          <w:p w14:paraId="1D3D5282" w14:textId="77777777" w:rsidR="00AF38E9" w:rsidRPr="00FC4079" w:rsidRDefault="00AF38E9" w:rsidP="00AF38E9">
            <w:pPr>
              <w:spacing w:line="240" w:lineRule="auto"/>
              <w:rPr>
                <w:sz w:val="16"/>
              </w:rPr>
            </w:pPr>
            <w:r w:rsidRPr="00FC4079">
              <w:rPr>
                <w:sz w:val="16"/>
              </w:rPr>
              <w:t>See Note 3</w:t>
            </w:r>
          </w:p>
        </w:tc>
        <w:tc>
          <w:tcPr>
            <w:tcW w:w="682" w:type="dxa"/>
          </w:tcPr>
          <w:p w14:paraId="549313D3" w14:textId="77777777" w:rsidR="00AF38E9" w:rsidRPr="00FC4079" w:rsidRDefault="00AF38E9" w:rsidP="00AF38E9">
            <w:pPr>
              <w:spacing w:line="240" w:lineRule="auto"/>
              <w:rPr>
                <w:sz w:val="16"/>
              </w:rPr>
            </w:pPr>
            <w:r w:rsidRPr="00FC4079">
              <w:rPr>
                <w:sz w:val="16"/>
              </w:rPr>
              <w:t>See Note 3</w:t>
            </w:r>
          </w:p>
        </w:tc>
        <w:tc>
          <w:tcPr>
            <w:tcW w:w="1271" w:type="dxa"/>
          </w:tcPr>
          <w:p w14:paraId="296C7440" w14:textId="77777777" w:rsidR="00AF38E9" w:rsidRPr="00FC4079" w:rsidRDefault="00AF38E9" w:rsidP="00AF38E9">
            <w:pPr>
              <w:spacing w:line="240" w:lineRule="auto"/>
              <w:rPr>
                <w:sz w:val="16"/>
              </w:rPr>
            </w:pPr>
          </w:p>
        </w:tc>
        <w:tc>
          <w:tcPr>
            <w:tcW w:w="534" w:type="dxa"/>
          </w:tcPr>
          <w:p w14:paraId="40B4729F" w14:textId="77777777" w:rsidR="00AF38E9" w:rsidRPr="00FC4079" w:rsidRDefault="00AF38E9" w:rsidP="00AF38E9">
            <w:pPr>
              <w:spacing w:line="240" w:lineRule="auto"/>
              <w:rPr>
                <w:sz w:val="16"/>
              </w:rPr>
            </w:pPr>
            <w:r w:rsidRPr="00FC4079">
              <w:rPr>
                <w:sz w:val="16"/>
              </w:rPr>
              <w:t>5</w:t>
            </w:r>
          </w:p>
        </w:tc>
        <w:tc>
          <w:tcPr>
            <w:tcW w:w="534" w:type="dxa"/>
          </w:tcPr>
          <w:p w14:paraId="659E2084" w14:textId="77777777" w:rsidR="00AF38E9" w:rsidRPr="00FC4079" w:rsidRDefault="00AF38E9" w:rsidP="00AF38E9">
            <w:pPr>
              <w:spacing w:line="240" w:lineRule="auto"/>
              <w:rPr>
                <w:sz w:val="16"/>
              </w:rPr>
            </w:pPr>
          </w:p>
        </w:tc>
        <w:tc>
          <w:tcPr>
            <w:tcW w:w="864" w:type="dxa"/>
          </w:tcPr>
          <w:p w14:paraId="7E525139" w14:textId="77777777" w:rsidR="00AF38E9" w:rsidRPr="00FC4079" w:rsidRDefault="00AF38E9" w:rsidP="00AF38E9">
            <w:pPr>
              <w:spacing w:line="240" w:lineRule="auto"/>
              <w:rPr>
                <w:sz w:val="16"/>
              </w:rPr>
            </w:pPr>
            <w:r w:rsidRPr="00FC4079">
              <w:rPr>
                <w:sz w:val="16"/>
              </w:rPr>
              <w:t>D(100)</w:t>
            </w:r>
          </w:p>
        </w:tc>
      </w:tr>
    </w:tbl>
    <w:p w14:paraId="058B9E38" w14:textId="77777777" w:rsidR="00BB3596" w:rsidRPr="00CC5B70" w:rsidRDefault="00BB3596" w:rsidP="00BB3596">
      <w:pPr>
        <w:pStyle w:val="Tabletext"/>
      </w:pPr>
    </w:p>
    <w:p w14:paraId="0F48D6EE" w14:textId="77777777" w:rsidR="004A2E66" w:rsidRPr="00CC5B70" w:rsidRDefault="004A2E66" w:rsidP="00AE2F29">
      <w:pPr>
        <w:pStyle w:val="Tabletext"/>
      </w:pPr>
    </w:p>
    <w:sectPr w:rsidR="004A2E66" w:rsidRPr="00CC5B70" w:rsidSect="00AF38E9">
      <w:headerReference w:type="even" r:id="rId26"/>
      <w:headerReference w:type="default" r:id="rId27"/>
      <w:footerReference w:type="even" r:id="rId28"/>
      <w:footerReference w:type="default" r:id="rId29"/>
      <w:headerReference w:type="first" r:id="rId30"/>
      <w:footerReference w:type="first" r:id="rId31"/>
      <w:pgSz w:w="16839" w:h="11907" w:orient="landscape" w:code="9"/>
      <w:pgMar w:top="1800" w:right="2232" w:bottom="180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2CC1" w14:textId="77777777" w:rsidR="00784312" w:rsidRDefault="00784312" w:rsidP="00715914">
      <w:pPr>
        <w:spacing w:line="240" w:lineRule="auto"/>
      </w:pPr>
      <w:r>
        <w:separator/>
      </w:r>
    </w:p>
  </w:endnote>
  <w:endnote w:type="continuationSeparator" w:id="0">
    <w:p w14:paraId="73415F11" w14:textId="77777777" w:rsidR="00784312" w:rsidRDefault="007843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4312" w14:paraId="5249148C" w14:textId="77777777" w:rsidTr="002622EF">
      <w:tc>
        <w:tcPr>
          <w:tcW w:w="8472" w:type="dxa"/>
        </w:tcPr>
        <w:p w14:paraId="778F5F54" w14:textId="77777777" w:rsidR="00784312" w:rsidRDefault="00784312" w:rsidP="00335BC6">
          <w:pPr>
            <w:jc w:val="right"/>
            <w:rPr>
              <w:sz w:val="18"/>
            </w:rPr>
          </w:pPr>
          <w:r>
            <w:rPr>
              <w:i/>
              <w:noProof/>
              <w:sz w:val="18"/>
            </w:rPr>
            <w:t>I22PL133.v24.docx</w:t>
          </w:r>
          <w:r w:rsidRPr="00ED79B6">
            <w:rPr>
              <w:i/>
              <w:sz w:val="18"/>
            </w:rPr>
            <w:t xml:space="preserve"> </w:t>
          </w:r>
          <w:r>
            <w:rPr>
              <w:i/>
              <w:noProof/>
              <w:sz w:val="18"/>
            </w:rPr>
            <w:t>19/3/2024 2:24 PM</w:t>
          </w:r>
        </w:p>
      </w:tc>
    </w:tr>
  </w:tbl>
  <w:p w14:paraId="58A62296" w14:textId="77777777" w:rsidR="00784312" w:rsidRPr="007500C8" w:rsidRDefault="00784312"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66"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60393EB6" w14:textId="77777777" w:rsidTr="002622EF">
      <w:tc>
        <w:tcPr>
          <w:tcW w:w="1384" w:type="dxa"/>
          <w:tcBorders>
            <w:top w:val="nil"/>
            <w:left w:val="nil"/>
            <w:bottom w:val="nil"/>
            <w:right w:val="nil"/>
          </w:tcBorders>
        </w:tcPr>
        <w:p w14:paraId="7A45266E" w14:textId="77777777" w:rsidR="00784312" w:rsidRDefault="00784312" w:rsidP="002622EF">
          <w:pPr>
            <w:spacing w:line="0" w:lineRule="atLeast"/>
            <w:rPr>
              <w:sz w:val="18"/>
            </w:rPr>
          </w:pPr>
        </w:p>
      </w:tc>
      <w:tc>
        <w:tcPr>
          <w:tcW w:w="6379" w:type="dxa"/>
          <w:tcBorders>
            <w:top w:val="nil"/>
            <w:left w:val="nil"/>
            <w:bottom w:val="nil"/>
            <w:right w:val="nil"/>
          </w:tcBorders>
        </w:tcPr>
        <w:p w14:paraId="49E03BC7"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A6217D6"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27C162" w14:textId="77777777" w:rsidR="00784312" w:rsidRPr="00ED79B6" w:rsidRDefault="00784312" w:rsidP="00472DBE">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EC6" w14:textId="77777777" w:rsidR="00784312" w:rsidRPr="00E33C1C" w:rsidRDefault="007843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0EE0ABCC" w14:textId="77777777" w:rsidTr="00B33709">
      <w:tc>
        <w:tcPr>
          <w:tcW w:w="1384" w:type="dxa"/>
          <w:tcBorders>
            <w:top w:val="nil"/>
            <w:left w:val="nil"/>
            <w:bottom w:val="nil"/>
            <w:right w:val="nil"/>
          </w:tcBorders>
        </w:tcPr>
        <w:p w14:paraId="0A1CA4E1" w14:textId="77777777" w:rsidR="00784312" w:rsidRDefault="00784312" w:rsidP="002622EF">
          <w:pPr>
            <w:spacing w:line="0" w:lineRule="atLeast"/>
            <w:rPr>
              <w:sz w:val="18"/>
            </w:rPr>
          </w:pPr>
        </w:p>
      </w:tc>
      <w:tc>
        <w:tcPr>
          <w:tcW w:w="6379" w:type="dxa"/>
          <w:tcBorders>
            <w:top w:val="nil"/>
            <w:left w:val="nil"/>
            <w:bottom w:val="nil"/>
            <w:right w:val="nil"/>
          </w:tcBorders>
        </w:tcPr>
        <w:p w14:paraId="07EE0224"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50D4CD9C"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4312" w14:paraId="08319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2B6795" w14:textId="77777777" w:rsidR="00784312" w:rsidRDefault="00784312" w:rsidP="002622EF">
          <w:pPr>
            <w:rPr>
              <w:sz w:val="18"/>
            </w:rPr>
          </w:pPr>
          <w:r>
            <w:rPr>
              <w:i/>
              <w:noProof/>
              <w:sz w:val="18"/>
            </w:rPr>
            <w:t>I22PL133.v24.docx</w:t>
          </w:r>
          <w:r w:rsidRPr="00ED79B6">
            <w:rPr>
              <w:i/>
              <w:sz w:val="18"/>
            </w:rPr>
            <w:t xml:space="preserve"> </w:t>
          </w:r>
          <w:r>
            <w:rPr>
              <w:i/>
              <w:noProof/>
              <w:sz w:val="18"/>
            </w:rPr>
            <w:t>19/3/2024 2:24 PM</w:t>
          </w:r>
        </w:p>
      </w:tc>
    </w:tr>
  </w:tbl>
  <w:p w14:paraId="7213D045" w14:textId="77777777" w:rsidR="00784312" w:rsidRPr="00ED79B6" w:rsidRDefault="0078431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1FC" w14:textId="77777777" w:rsidR="00784312" w:rsidRDefault="00784312" w:rsidP="007500C8">
    <w:pPr>
      <w:pStyle w:val="Footer"/>
    </w:pPr>
  </w:p>
  <w:p w14:paraId="4799E9F0" w14:textId="77777777" w:rsidR="00784312" w:rsidRPr="007500C8" w:rsidRDefault="0078431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22E" w14:textId="77777777" w:rsidR="00784312" w:rsidRPr="00ED79B6" w:rsidRDefault="0078431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9A5"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6267C83B" w14:textId="77777777" w:rsidTr="00850BC1">
      <w:tc>
        <w:tcPr>
          <w:tcW w:w="709" w:type="dxa"/>
          <w:tcBorders>
            <w:top w:val="nil"/>
            <w:left w:val="nil"/>
            <w:bottom w:val="nil"/>
            <w:right w:val="nil"/>
          </w:tcBorders>
        </w:tcPr>
        <w:p w14:paraId="2D22A0BF"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7D8838"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7EDF9518" w14:textId="77777777" w:rsidR="00784312" w:rsidRDefault="00784312" w:rsidP="002622EF">
          <w:pPr>
            <w:spacing w:line="0" w:lineRule="atLeast"/>
            <w:jc w:val="right"/>
            <w:rPr>
              <w:sz w:val="18"/>
            </w:rPr>
          </w:pPr>
        </w:p>
      </w:tc>
    </w:tr>
  </w:tbl>
  <w:p w14:paraId="42796BDB" w14:textId="77777777" w:rsidR="00784312" w:rsidRPr="00ED79B6" w:rsidRDefault="0078431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7B8" w14:textId="77777777" w:rsidR="00784312" w:rsidRPr="00E33C1C" w:rsidRDefault="0078431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4312" w14:paraId="27B0A656" w14:textId="77777777" w:rsidTr="00B33709">
      <w:tc>
        <w:tcPr>
          <w:tcW w:w="1383" w:type="dxa"/>
          <w:tcBorders>
            <w:top w:val="nil"/>
            <w:left w:val="nil"/>
            <w:bottom w:val="nil"/>
            <w:right w:val="nil"/>
          </w:tcBorders>
        </w:tcPr>
        <w:p w14:paraId="7EEA5C40" w14:textId="77777777" w:rsidR="00784312" w:rsidRDefault="00784312" w:rsidP="002622EF">
          <w:pPr>
            <w:spacing w:line="0" w:lineRule="atLeast"/>
            <w:rPr>
              <w:sz w:val="18"/>
            </w:rPr>
          </w:pPr>
        </w:p>
      </w:tc>
      <w:tc>
        <w:tcPr>
          <w:tcW w:w="6380" w:type="dxa"/>
          <w:tcBorders>
            <w:top w:val="nil"/>
            <w:left w:val="nil"/>
            <w:bottom w:val="nil"/>
            <w:right w:val="nil"/>
          </w:tcBorders>
        </w:tcPr>
        <w:p w14:paraId="7FE1FE5B"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1BE7D3AF"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E9E8D7" w14:textId="77777777" w:rsidR="00784312" w:rsidRPr="00ED79B6" w:rsidRDefault="0078431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477E" w14:textId="77777777" w:rsidR="00784312" w:rsidRPr="00E33C1C" w:rsidRDefault="00784312" w:rsidP="00154CA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22A1610E" w14:textId="77777777" w:rsidTr="00850BC1">
      <w:tc>
        <w:tcPr>
          <w:tcW w:w="709" w:type="dxa"/>
          <w:tcBorders>
            <w:top w:val="nil"/>
            <w:left w:val="nil"/>
            <w:bottom w:val="nil"/>
            <w:right w:val="nil"/>
          </w:tcBorders>
        </w:tcPr>
        <w:p w14:paraId="3AD4911A" w14:textId="77777777" w:rsidR="00784312" w:rsidRDefault="00784312" w:rsidP="006D77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7CF749B" w14:textId="77777777" w:rsidR="00784312" w:rsidRDefault="00784312" w:rsidP="006D77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3CB90FD6" w14:textId="77777777" w:rsidR="00784312" w:rsidRDefault="00784312" w:rsidP="006D77D8">
          <w:pPr>
            <w:spacing w:line="0" w:lineRule="atLeast"/>
            <w:jc w:val="right"/>
            <w:rPr>
              <w:sz w:val="18"/>
            </w:rPr>
          </w:pPr>
        </w:p>
      </w:tc>
    </w:tr>
  </w:tbl>
  <w:p w14:paraId="24152789" w14:textId="77777777" w:rsidR="00784312" w:rsidRPr="00ED79B6" w:rsidRDefault="00784312" w:rsidP="006D77D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D333" w14:textId="77777777" w:rsidR="00784312" w:rsidRPr="00E33C1C" w:rsidRDefault="00784312" w:rsidP="00154CA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784312" w14:paraId="51E23517" w14:textId="77777777" w:rsidTr="006D77D8">
      <w:tc>
        <w:tcPr>
          <w:tcW w:w="1384" w:type="dxa"/>
          <w:tcBorders>
            <w:top w:val="nil"/>
            <w:left w:val="nil"/>
            <w:bottom w:val="nil"/>
            <w:right w:val="nil"/>
          </w:tcBorders>
        </w:tcPr>
        <w:p w14:paraId="42FC3C85" w14:textId="77777777" w:rsidR="00784312" w:rsidRDefault="00784312" w:rsidP="006D77D8">
          <w:pPr>
            <w:spacing w:line="0" w:lineRule="atLeast"/>
            <w:rPr>
              <w:sz w:val="18"/>
            </w:rPr>
          </w:pPr>
        </w:p>
      </w:tc>
      <w:tc>
        <w:tcPr>
          <w:tcW w:w="6379" w:type="dxa"/>
          <w:tcBorders>
            <w:top w:val="nil"/>
            <w:left w:val="nil"/>
            <w:bottom w:val="nil"/>
            <w:right w:val="nil"/>
          </w:tcBorders>
        </w:tcPr>
        <w:p w14:paraId="61AA90DB" w14:textId="77777777" w:rsidR="00784312" w:rsidRDefault="00784312" w:rsidP="006D77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678419E4" w14:textId="77777777" w:rsidR="00784312" w:rsidRDefault="00784312" w:rsidP="006D77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E1B9775" w14:textId="77777777" w:rsidR="00784312" w:rsidRPr="00ED79B6" w:rsidRDefault="00784312" w:rsidP="006D77D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5E1D" w14:textId="77777777" w:rsidR="00784312" w:rsidRPr="00E33C1C" w:rsidRDefault="00784312" w:rsidP="00154CA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784312" w14:paraId="26423A03" w14:textId="77777777" w:rsidTr="006D77D8">
      <w:tc>
        <w:tcPr>
          <w:tcW w:w="1384" w:type="dxa"/>
          <w:tcBorders>
            <w:top w:val="nil"/>
            <w:left w:val="nil"/>
            <w:bottom w:val="nil"/>
            <w:right w:val="nil"/>
          </w:tcBorders>
        </w:tcPr>
        <w:p w14:paraId="7496427E" w14:textId="77777777" w:rsidR="00784312" w:rsidRDefault="00784312" w:rsidP="00154CAD">
          <w:pPr>
            <w:spacing w:line="0" w:lineRule="atLeast"/>
            <w:rPr>
              <w:sz w:val="18"/>
            </w:rPr>
          </w:pPr>
        </w:p>
      </w:tc>
      <w:tc>
        <w:tcPr>
          <w:tcW w:w="6379" w:type="dxa"/>
          <w:tcBorders>
            <w:top w:val="nil"/>
            <w:left w:val="nil"/>
            <w:bottom w:val="nil"/>
            <w:right w:val="nil"/>
          </w:tcBorders>
        </w:tcPr>
        <w:p w14:paraId="4381D24F" w14:textId="77777777" w:rsidR="00784312" w:rsidRDefault="00784312" w:rsidP="00154C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666E0853" w14:textId="77777777" w:rsidR="00784312" w:rsidRDefault="00784312" w:rsidP="00154C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784312" w14:paraId="18A6959B" w14:textId="77777777" w:rsidTr="006D7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B8411B" w14:textId="77777777" w:rsidR="00784312" w:rsidRDefault="00784312" w:rsidP="00154CAD">
          <w:pPr>
            <w:rPr>
              <w:sz w:val="18"/>
            </w:rPr>
          </w:pPr>
          <w:r>
            <w:rPr>
              <w:i/>
              <w:noProof/>
              <w:sz w:val="18"/>
            </w:rPr>
            <w:t>I22PL133.v24.docx</w:t>
          </w:r>
          <w:r w:rsidRPr="00ED79B6">
            <w:rPr>
              <w:i/>
              <w:sz w:val="18"/>
            </w:rPr>
            <w:t xml:space="preserve"> </w:t>
          </w:r>
          <w:r>
            <w:rPr>
              <w:i/>
              <w:noProof/>
              <w:sz w:val="18"/>
            </w:rPr>
            <w:t>19/3/2024 2:24 PM</w:t>
          </w:r>
        </w:p>
      </w:tc>
    </w:tr>
  </w:tbl>
  <w:p w14:paraId="49C62B42" w14:textId="77777777" w:rsidR="00784312" w:rsidRPr="00ED79B6" w:rsidRDefault="00784312" w:rsidP="00154CAD">
    <w:pPr>
      <w:rPr>
        <w:i/>
        <w:sz w:val="18"/>
      </w:rPr>
    </w:pPr>
  </w:p>
  <w:p w14:paraId="5276558C" w14:textId="77777777" w:rsidR="00784312" w:rsidRPr="00154CAD" w:rsidRDefault="00784312" w:rsidP="00154C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72A"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18F0BE31" w14:textId="77777777" w:rsidTr="004F6FFD">
      <w:tc>
        <w:tcPr>
          <w:tcW w:w="709" w:type="dxa"/>
          <w:tcBorders>
            <w:top w:val="nil"/>
            <w:left w:val="nil"/>
            <w:bottom w:val="nil"/>
            <w:right w:val="nil"/>
          </w:tcBorders>
        </w:tcPr>
        <w:p w14:paraId="0CCB7055"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3A11796"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0612C3DE" w14:textId="77777777" w:rsidR="00784312" w:rsidRDefault="00784312" w:rsidP="002622EF">
          <w:pPr>
            <w:spacing w:line="0" w:lineRule="atLeast"/>
            <w:jc w:val="right"/>
            <w:rPr>
              <w:sz w:val="18"/>
            </w:rPr>
          </w:pPr>
        </w:p>
      </w:tc>
    </w:tr>
  </w:tbl>
  <w:p w14:paraId="66BD2D86" w14:textId="77777777" w:rsidR="00784312" w:rsidRPr="00ED79B6" w:rsidRDefault="0078431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EFD7" w14:textId="77777777" w:rsidR="00784312" w:rsidRDefault="00784312" w:rsidP="00715914">
      <w:pPr>
        <w:spacing w:line="240" w:lineRule="auto"/>
      </w:pPr>
      <w:r>
        <w:separator/>
      </w:r>
    </w:p>
  </w:footnote>
  <w:footnote w:type="continuationSeparator" w:id="0">
    <w:p w14:paraId="68FB373C" w14:textId="77777777" w:rsidR="00784312" w:rsidRDefault="007843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166" w14:textId="77777777" w:rsidR="00784312" w:rsidRPr="005F1388" w:rsidRDefault="00784312"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224" w14:textId="4481D028" w:rsidR="00784312" w:rsidRDefault="007843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004A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004A6">
      <w:rPr>
        <w:noProof/>
        <w:sz w:val="20"/>
      </w:rPr>
      <w:t>Ready-prepared pharmaceutical benefits</w:t>
    </w:r>
    <w:r>
      <w:rPr>
        <w:sz w:val="20"/>
      </w:rPr>
      <w:fldChar w:fldCharType="end"/>
    </w:r>
  </w:p>
  <w:p w14:paraId="13B89C24" w14:textId="328CE85E" w:rsidR="00784312" w:rsidRDefault="007843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004A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004A6">
      <w:rPr>
        <w:noProof/>
        <w:sz w:val="20"/>
      </w:rPr>
      <w:t>Ready-prepared pharmaceutical benefits for prescription and supply</w:t>
    </w:r>
    <w:r>
      <w:rPr>
        <w:sz w:val="20"/>
      </w:rPr>
      <w:fldChar w:fldCharType="end"/>
    </w:r>
  </w:p>
  <w:p w14:paraId="2C4ADB7C" w14:textId="3886CE32" w:rsidR="00784312" w:rsidRPr="007A1328" w:rsidRDefault="007843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D2E5AF" w14:textId="77777777" w:rsidR="00784312" w:rsidRPr="007A1328" w:rsidRDefault="00784312" w:rsidP="00715914">
    <w:pPr>
      <w:rPr>
        <w:b/>
        <w:sz w:val="24"/>
      </w:rPr>
    </w:pPr>
  </w:p>
  <w:p w14:paraId="0BC248EA" w14:textId="1182A19F" w:rsidR="00784312" w:rsidRPr="007A1328" w:rsidRDefault="00784312" w:rsidP="007562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A004A6">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8A" w14:textId="5E8C5C42" w:rsidR="00784312" w:rsidRPr="007A1328" w:rsidRDefault="007843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004A6">
      <w:rPr>
        <w:noProof/>
        <w:sz w:val="20"/>
      </w:rPr>
      <w:t>Ready-prepared pharmaceutical benefits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004A6">
      <w:rPr>
        <w:b/>
        <w:noProof/>
        <w:sz w:val="20"/>
      </w:rPr>
      <w:t>Schedule 1</w:t>
    </w:r>
    <w:r>
      <w:rPr>
        <w:b/>
        <w:sz w:val="20"/>
      </w:rPr>
      <w:fldChar w:fldCharType="end"/>
    </w:r>
  </w:p>
  <w:p w14:paraId="77AC2DD5" w14:textId="58F93050" w:rsidR="00784312" w:rsidRPr="007A1328" w:rsidRDefault="007843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004A6">
      <w:rPr>
        <w:noProof/>
        <w:sz w:val="20"/>
      </w:rPr>
      <w:t>Ready-prepared pharmaceutical benefits for prescription and supply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004A6">
      <w:rPr>
        <w:b/>
        <w:noProof/>
        <w:sz w:val="20"/>
      </w:rPr>
      <w:t>Part 1</w:t>
    </w:r>
    <w:r>
      <w:rPr>
        <w:b/>
        <w:sz w:val="20"/>
      </w:rPr>
      <w:fldChar w:fldCharType="end"/>
    </w:r>
  </w:p>
  <w:p w14:paraId="23674961" w14:textId="369E0EDE" w:rsidR="00784312" w:rsidRPr="007A1328" w:rsidRDefault="007843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6D199" w14:textId="77777777" w:rsidR="00784312" w:rsidRPr="007A1328" w:rsidRDefault="00784312" w:rsidP="00715914">
    <w:pPr>
      <w:jc w:val="right"/>
      <w:rPr>
        <w:b/>
        <w:sz w:val="24"/>
      </w:rPr>
    </w:pPr>
  </w:p>
  <w:p w14:paraId="0553BFBD" w14:textId="58CEC50E" w:rsidR="00784312" w:rsidRPr="007A1328" w:rsidRDefault="00784312" w:rsidP="007562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04A6">
      <w:rPr>
        <w:noProof/>
        <w:sz w:val="24"/>
      </w:rPr>
      <w:t>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F38" w14:textId="77777777" w:rsidR="00784312" w:rsidRPr="007A1328" w:rsidRDefault="0078431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B05" w14:textId="77777777" w:rsidR="00784312" w:rsidRPr="005F1388" w:rsidRDefault="007843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042" w14:textId="77777777" w:rsidR="00784312" w:rsidRPr="005F1388" w:rsidRDefault="007843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B32" w14:textId="77777777" w:rsidR="00784312" w:rsidRPr="00ED79B6" w:rsidRDefault="007843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0" w14:textId="77777777" w:rsidR="00784312" w:rsidRPr="00ED79B6" w:rsidRDefault="007843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954" w14:textId="77777777" w:rsidR="00784312" w:rsidRPr="00ED79B6" w:rsidRDefault="007843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5636" w14:textId="784FDFE8" w:rsidR="00784312" w:rsidRDefault="00784312" w:rsidP="006D77D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3542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35423">
      <w:rPr>
        <w:noProof/>
        <w:sz w:val="20"/>
      </w:rPr>
      <w:t>Ready-prepared pharmaceutical benefits</w:t>
    </w:r>
    <w:r>
      <w:rPr>
        <w:sz w:val="20"/>
      </w:rPr>
      <w:fldChar w:fldCharType="end"/>
    </w:r>
  </w:p>
  <w:p w14:paraId="1AE43335" w14:textId="50CED8E0" w:rsidR="00784312" w:rsidRDefault="00784312" w:rsidP="006D77D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3542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35423">
      <w:rPr>
        <w:noProof/>
        <w:sz w:val="20"/>
      </w:rPr>
      <w:t>Prescription of pharmaceutical benefits</w:t>
    </w:r>
    <w:r>
      <w:rPr>
        <w:sz w:val="20"/>
      </w:rPr>
      <w:fldChar w:fldCharType="end"/>
    </w:r>
  </w:p>
  <w:p w14:paraId="3F8D26B6" w14:textId="7F1A2E45" w:rsidR="00784312" w:rsidRPr="007A1328" w:rsidRDefault="00784312" w:rsidP="006D77D8">
    <w:pPr>
      <w:rPr>
        <w:sz w:val="20"/>
      </w:rPr>
    </w:pPr>
    <w:r>
      <w:rPr>
        <w:b/>
        <w:sz w:val="20"/>
      </w:rPr>
      <w:fldChar w:fldCharType="begin"/>
    </w:r>
    <w:r>
      <w:rPr>
        <w:b/>
        <w:sz w:val="20"/>
      </w:rPr>
      <w:instrText xml:space="preserve"> STYLEREF CharDivNo </w:instrText>
    </w:r>
    <w:r w:rsidR="00135423">
      <w:rPr>
        <w:b/>
        <w:sz w:val="20"/>
      </w:rPr>
      <w:fldChar w:fldCharType="separate"/>
    </w:r>
    <w:r w:rsidR="00135423">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35423">
      <w:rPr>
        <w:sz w:val="20"/>
      </w:rPr>
      <w:fldChar w:fldCharType="separate"/>
    </w:r>
    <w:r w:rsidR="00135423">
      <w:rPr>
        <w:noProof/>
        <w:sz w:val="20"/>
      </w:rPr>
      <w:t>Authorised prescribers and prescription circumstances</w:t>
    </w:r>
    <w:r>
      <w:rPr>
        <w:sz w:val="20"/>
      </w:rPr>
      <w:fldChar w:fldCharType="end"/>
    </w:r>
  </w:p>
  <w:p w14:paraId="2512DF46" w14:textId="77777777" w:rsidR="00784312" w:rsidRPr="007A1328" w:rsidRDefault="00784312" w:rsidP="006D77D8">
    <w:pPr>
      <w:rPr>
        <w:b/>
        <w:sz w:val="24"/>
      </w:rPr>
    </w:pPr>
  </w:p>
  <w:p w14:paraId="600C3B06" w14:textId="5B983AE2" w:rsidR="00784312" w:rsidRPr="00154CAD" w:rsidRDefault="00784312" w:rsidP="00154CAD">
    <w:pPr>
      <w:pBdr>
        <w:bottom w:val="single" w:sz="6" w:space="1" w:color="auto"/>
      </w:pBdr>
      <w:spacing w:after="120"/>
      <w:rPr>
        <w:sz w:val="24"/>
      </w:rPr>
    </w:pPr>
    <w:r w:rsidRPr="00154CAD">
      <w:rPr>
        <w:sz w:val="24"/>
      </w:rPr>
      <w:fldChar w:fldCharType="begin"/>
    </w:r>
    <w:r w:rsidRPr="00154CAD">
      <w:rPr>
        <w:sz w:val="24"/>
      </w:rPr>
      <w:instrText xml:space="preserve"> DOCPROPERTY  Header </w:instrText>
    </w:r>
    <w:r w:rsidRPr="00154CAD">
      <w:rPr>
        <w:sz w:val="24"/>
      </w:rPr>
      <w:fldChar w:fldCharType="separate"/>
    </w:r>
    <w:r>
      <w:rPr>
        <w:sz w:val="24"/>
      </w:rPr>
      <w:t>Section</w:t>
    </w:r>
    <w:r w:rsidRPr="00154CAD">
      <w:rPr>
        <w:sz w:val="24"/>
      </w:rPr>
      <w:fldChar w:fldCharType="end"/>
    </w:r>
    <w:r w:rsidRPr="00154CAD">
      <w:rPr>
        <w:sz w:val="24"/>
      </w:rPr>
      <w:t xml:space="preserve"> </w:t>
    </w:r>
    <w:r w:rsidRPr="00154CAD">
      <w:rPr>
        <w:sz w:val="24"/>
      </w:rPr>
      <w:fldChar w:fldCharType="begin"/>
    </w:r>
    <w:r w:rsidRPr="00154CAD">
      <w:rPr>
        <w:sz w:val="24"/>
      </w:rPr>
      <w:instrText xml:space="preserve"> STYLEREF CharSectno </w:instrText>
    </w:r>
    <w:r w:rsidRPr="00154CAD">
      <w:rPr>
        <w:sz w:val="24"/>
      </w:rPr>
      <w:fldChar w:fldCharType="separate"/>
    </w:r>
    <w:r w:rsidR="00135423">
      <w:rPr>
        <w:noProof/>
        <w:sz w:val="24"/>
      </w:rPr>
      <w:t>12</w:t>
    </w:r>
    <w:r w:rsidRPr="00154CAD">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E1A4" w14:textId="25B8C130" w:rsidR="00784312" w:rsidRPr="007A1328" w:rsidRDefault="00784312" w:rsidP="006D77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35423">
      <w:rPr>
        <w:noProof/>
        <w:sz w:val="20"/>
      </w:rPr>
      <w:t>Ready-prepared pharmaceutical benefits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35423">
      <w:rPr>
        <w:b/>
        <w:noProof/>
        <w:sz w:val="20"/>
      </w:rPr>
      <w:t>Schedule 1</w:t>
    </w:r>
    <w:r>
      <w:rPr>
        <w:b/>
        <w:sz w:val="20"/>
      </w:rPr>
      <w:fldChar w:fldCharType="end"/>
    </w:r>
  </w:p>
  <w:p w14:paraId="20814265" w14:textId="13AE3841" w:rsidR="00784312" w:rsidRPr="007A1328" w:rsidRDefault="00784312" w:rsidP="006D77D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35423">
      <w:rPr>
        <w:noProof/>
        <w:sz w:val="20"/>
      </w:rPr>
      <w:t>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35423">
      <w:rPr>
        <w:b/>
        <w:noProof/>
        <w:sz w:val="20"/>
      </w:rPr>
      <w:t>Part 2</w:t>
    </w:r>
    <w:r>
      <w:rPr>
        <w:b/>
        <w:sz w:val="20"/>
      </w:rPr>
      <w:fldChar w:fldCharType="end"/>
    </w:r>
  </w:p>
  <w:p w14:paraId="19DCF33C" w14:textId="56D8D017" w:rsidR="00784312" w:rsidRPr="007A1328" w:rsidRDefault="00784312" w:rsidP="006D77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6C16C5" w14:textId="77777777" w:rsidR="00784312" w:rsidRPr="007A1328" w:rsidRDefault="00784312" w:rsidP="006D77D8">
    <w:pPr>
      <w:jc w:val="right"/>
      <w:rPr>
        <w:b/>
        <w:sz w:val="24"/>
      </w:rPr>
    </w:pPr>
  </w:p>
  <w:p w14:paraId="69B25277" w14:textId="4F01A597" w:rsidR="00784312" w:rsidRPr="00154CAD" w:rsidRDefault="00784312" w:rsidP="00154CAD">
    <w:pPr>
      <w:pBdr>
        <w:bottom w:val="single" w:sz="6" w:space="1" w:color="auto"/>
      </w:pBdr>
      <w:spacing w:after="120"/>
      <w:jc w:val="right"/>
      <w:rPr>
        <w:sz w:val="24"/>
      </w:rPr>
    </w:pPr>
    <w:r w:rsidRPr="00154CAD">
      <w:rPr>
        <w:sz w:val="24"/>
      </w:rPr>
      <w:fldChar w:fldCharType="begin"/>
    </w:r>
    <w:r w:rsidRPr="00154CAD">
      <w:rPr>
        <w:sz w:val="24"/>
      </w:rPr>
      <w:instrText xml:space="preserve"> DOCPROPERTY  Header </w:instrText>
    </w:r>
    <w:r w:rsidRPr="00154CAD">
      <w:rPr>
        <w:sz w:val="24"/>
      </w:rPr>
      <w:fldChar w:fldCharType="separate"/>
    </w:r>
    <w:r>
      <w:rPr>
        <w:sz w:val="24"/>
      </w:rPr>
      <w:t>Section</w:t>
    </w:r>
    <w:r w:rsidRPr="00154CAD">
      <w:rPr>
        <w:sz w:val="24"/>
      </w:rPr>
      <w:fldChar w:fldCharType="end"/>
    </w:r>
    <w:r w:rsidRPr="00154CAD">
      <w:rPr>
        <w:sz w:val="24"/>
      </w:rPr>
      <w:t xml:space="preserve"> </w:t>
    </w:r>
    <w:r w:rsidRPr="00154CAD">
      <w:rPr>
        <w:sz w:val="24"/>
      </w:rPr>
      <w:fldChar w:fldCharType="begin"/>
    </w:r>
    <w:r w:rsidRPr="00154CAD">
      <w:rPr>
        <w:sz w:val="24"/>
      </w:rPr>
      <w:instrText xml:space="preserve"> STYLEREF CharSectno </w:instrText>
    </w:r>
    <w:r w:rsidRPr="00154CAD">
      <w:rPr>
        <w:sz w:val="24"/>
      </w:rPr>
      <w:fldChar w:fldCharType="separate"/>
    </w:r>
    <w:r w:rsidR="00135423">
      <w:rPr>
        <w:noProof/>
        <w:sz w:val="24"/>
      </w:rPr>
      <w:t>10</w:t>
    </w:r>
    <w:r w:rsidRPr="00154CAD">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FE39" w14:textId="77777777" w:rsidR="00784312" w:rsidRPr="00154CAD" w:rsidRDefault="00784312" w:rsidP="006D77D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090728">
    <w:abstractNumId w:val="9"/>
  </w:num>
  <w:num w:numId="2" w16cid:durableId="1125809640">
    <w:abstractNumId w:val="7"/>
  </w:num>
  <w:num w:numId="3" w16cid:durableId="1542942282">
    <w:abstractNumId w:val="6"/>
  </w:num>
  <w:num w:numId="4" w16cid:durableId="606081928">
    <w:abstractNumId w:val="5"/>
  </w:num>
  <w:num w:numId="5" w16cid:durableId="583491580">
    <w:abstractNumId w:val="4"/>
  </w:num>
  <w:num w:numId="6" w16cid:durableId="1747455572">
    <w:abstractNumId w:val="8"/>
  </w:num>
  <w:num w:numId="7" w16cid:durableId="888304748">
    <w:abstractNumId w:val="3"/>
  </w:num>
  <w:num w:numId="8" w16cid:durableId="1141533240">
    <w:abstractNumId w:val="2"/>
  </w:num>
  <w:num w:numId="9" w16cid:durableId="1663193673">
    <w:abstractNumId w:val="1"/>
  </w:num>
  <w:num w:numId="10" w16cid:durableId="925773082">
    <w:abstractNumId w:val="0"/>
  </w:num>
  <w:num w:numId="11" w16cid:durableId="764543076">
    <w:abstractNumId w:val="27"/>
  </w:num>
  <w:num w:numId="12" w16cid:durableId="1083376154">
    <w:abstractNumId w:val="16"/>
  </w:num>
  <w:num w:numId="13" w16cid:durableId="2052488839">
    <w:abstractNumId w:val="19"/>
  </w:num>
  <w:num w:numId="14" w16cid:durableId="880560631">
    <w:abstractNumId w:val="21"/>
  </w:num>
  <w:num w:numId="15" w16cid:durableId="1703281264">
    <w:abstractNumId w:val="20"/>
  </w:num>
  <w:num w:numId="16" w16cid:durableId="220676282">
    <w:abstractNumId w:val="15"/>
  </w:num>
  <w:num w:numId="17" w16cid:durableId="509951746">
    <w:abstractNumId w:val="31"/>
  </w:num>
  <w:num w:numId="18" w16cid:durableId="1535970058">
    <w:abstractNumId w:val="29"/>
  </w:num>
  <w:num w:numId="19" w16cid:durableId="1878663844">
    <w:abstractNumId w:val="27"/>
  </w:num>
  <w:num w:numId="20" w16cid:durableId="2075277524">
    <w:abstractNumId w:val="26"/>
  </w:num>
  <w:num w:numId="21" w16cid:durableId="216210766">
    <w:abstractNumId w:val="23"/>
  </w:num>
  <w:num w:numId="22" w16cid:durableId="982546402">
    <w:abstractNumId w:val="34"/>
  </w:num>
  <w:num w:numId="23" w16cid:durableId="1024941568">
    <w:abstractNumId w:val="35"/>
  </w:num>
  <w:num w:numId="24" w16cid:durableId="2055885506">
    <w:abstractNumId w:val="28"/>
  </w:num>
  <w:num w:numId="25" w16cid:durableId="642006640">
    <w:abstractNumId w:val="10"/>
  </w:num>
  <w:num w:numId="26" w16cid:durableId="88548610">
    <w:abstractNumId w:val="11"/>
  </w:num>
  <w:num w:numId="27" w16cid:durableId="2144956279">
    <w:abstractNumId w:val="12"/>
  </w:num>
  <w:num w:numId="28" w16cid:durableId="2143499404">
    <w:abstractNumId w:val="13"/>
  </w:num>
  <w:num w:numId="29" w16cid:durableId="704599780">
    <w:abstractNumId w:val="14"/>
  </w:num>
  <w:num w:numId="30" w16cid:durableId="812603555">
    <w:abstractNumId w:val="33"/>
  </w:num>
  <w:num w:numId="31" w16cid:durableId="463886355">
    <w:abstractNumId w:val="30"/>
  </w:num>
  <w:num w:numId="32" w16cid:durableId="479928855">
    <w:abstractNumId w:val="22"/>
  </w:num>
  <w:num w:numId="33" w16cid:durableId="307245848">
    <w:abstractNumId w:val="18"/>
  </w:num>
  <w:num w:numId="34" w16cid:durableId="1318193543">
    <w:abstractNumId w:val="17"/>
  </w:num>
  <w:num w:numId="35" w16cid:durableId="968322509">
    <w:abstractNumId w:val="25"/>
  </w:num>
  <w:num w:numId="36" w16cid:durableId="843740087">
    <w:abstractNumId w:val="36"/>
  </w:num>
  <w:num w:numId="37" w16cid:durableId="146172708">
    <w:abstractNumId w:val="24"/>
  </w:num>
  <w:num w:numId="38" w16cid:durableId="4042264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6AF"/>
    <w:rsid w:val="00022080"/>
    <w:rsid w:val="000253B0"/>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61F3"/>
    <w:rsid w:val="00097CB0"/>
    <w:rsid w:val="000A0E30"/>
    <w:rsid w:val="000A1585"/>
    <w:rsid w:val="000A3470"/>
    <w:rsid w:val="000B3A4B"/>
    <w:rsid w:val="000B58FA"/>
    <w:rsid w:val="000B7E30"/>
    <w:rsid w:val="000C0628"/>
    <w:rsid w:val="000C067C"/>
    <w:rsid w:val="000C083B"/>
    <w:rsid w:val="000C2954"/>
    <w:rsid w:val="000C51A6"/>
    <w:rsid w:val="000C7676"/>
    <w:rsid w:val="000D05EF"/>
    <w:rsid w:val="000E062E"/>
    <w:rsid w:val="000E2261"/>
    <w:rsid w:val="000F1754"/>
    <w:rsid w:val="000F21C1"/>
    <w:rsid w:val="000F5EFF"/>
    <w:rsid w:val="0010745C"/>
    <w:rsid w:val="0010794C"/>
    <w:rsid w:val="001133BF"/>
    <w:rsid w:val="00114108"/>
    <w:rsid w:val="00123AB9"/>
    <w:rsid w:val="00123B42"/>
    <w:rsid w:val="00125F53"/>
    <w:rsid w:val="0012608F"/>
    <w:rsid w:val="0012784C"/>
    <w:rsid w:val="00130089"/>
    <w:rsid w:val="00130F08"/>
    <w:rsid w:val="00132CEB"/>
    <w:rsid w:val="00135423"/>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3F4B"/>
    <w:rsid w:val="002E5639"/>
    <w:rsid w:val="002E5D79"/>
    <w:rsid w:val="002F0640"/>
    <w:rsid w:val="002F42E1"/>
    <w:rsid w:val="002F4E51"/>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6690"/>
    <w:rsid w:val="00356F9A"/>
    <w:rsid w:val="00360459"/>
    <w:rsid w:val="00363184"/>
    <w:rsid w:val="003631E3"/>
    <w:rsid w:val="00370379"/>
    <w:rsid w:val="0037698E"/>
    <w:rsid w:val="00377323"/>
    <w:rsid w:val="003868BD"/>
    <w:rsid w:val="0039090D"/>
    <w:rsid w:val="00393B92"/>
    <w:rsid w:val="003A09AB"/>
    <w:rsid w:val="003A32C0"/>
    <w:rsid w:val="003A7B2D"/>
    <w:rsid w:val="003A7D75"/>
    <w:rsid w:val="003B2CA0"/>
    <w:rsid w:val="003B41F6"/>
    <w:rsid w:val="003B4459"/>
    <w:rsid w:val="003B49FB"/>
    <w:rsid w:val="003B7056"/>
    <w:rsid w:val="003B77A7"/>
    <w:rsid w:val="003C1A14"/>
    <w:rsid w:val="003C6231"/>
    <w:rsid w:val="003C70E3"/>
    <w:rsid w:val="003D0BFE"/>
    <w:rsid w:val="003D54B9"/>
    <w:rsid w:val="003D5700"/>
    <w:rsid w:val="003E341B"/>
    <w:rsid w:val="003E51BE"/>
    <w:rsid w:val="003F1A29"/>
    <w:rsid w:val="003F25D8"/>
    <w:rsid w:val="003F6B84"/>
    <w:rsid w:val="003F798F"/>
    <w:rsid w:val="004022A1"/>
    <w:rsid w:val="004116CD"/>
    <w:rsid w:val="004118EB"/>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61C81"/>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8D"/>
    <w:rsid w:val="0052005A"/>
    <w:rsid w:val="0053716B"/>
    <w:rsid w:val="00537FBC"/>
    <w:rsid w:val="00540F54"/>
    <w:rsid w:val="0054557A"/>
    <w:rsid w:val="00554954"/>
    <w:rsid w:val="0055589D"/>
    <w:rsid w:val="00556686"/>
    <w:rsid w:val="005574D1"/>
    <w:rsid w:val="005577D9"/>
    <w:rsid w:val="00557A4D"/>
    <w:rsid w:val="00560AD4"/>
    <w:rsid w:val="00561A1B"/>
    <w:rsid w:val="00561F50"/>
    <w:rsid w:val="005623D4"/>
    <w:rsid w:val="00564109"/>
    <w:rsid w:val="00564420"/>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7CDD"/>
    <w:rsid w:val="00651A2E"/>
    <w:rsid w:val="006605A5"/>
    <w:rsid w:val="00661242"/>
    <w:rsid w:val="00664004"/>
    <w:rsid w:val="00665243"/>
    <w:rsid w:val="00670EA1"/>
    <w:rsid w:val="00673F4E"/>
    <w:rsid w:val="00677CC2"/>
    <w:rsid w:val="006836D9"/>
    <w:rsid w:val="0068673C"/>
    <w:rsid w:val="00686901"/>
    <w:rsid w:val="006905DE"/>
    <w:rsid w:val="00691AB1"/>
    <w:rsid w:val="00691B79"/>
    <w:rsid w:val="0069207B"/>
    <w:rsid w:val="006944A8"/>
    <w:rsid w:val="00695BCF"/>
    <w:rsid w:val="006A0D7E"/>
    <w:rsid w:val="006A56D3"/>
    <w:rsid w:val="006A7AD2"/>
    <w:rsid w:val="006B09B4"/>
    <w:rsid w:val="006B3255"/>
    <w:rsid w:val="006B5789"/>
    <w:rsid w:val="006C0710"/>
    <w:rsid w:val="006C30C5"/>
    <w:rsid w:val="006C400A"/>
    <w:rsid w:val="006C513A"/>
    <w:rsid w:val="006C6249"/>
    <w:rsid w:val="006C7F8C"/>
    <w:rsid w:val="006D0FD1"/>
    <w:rsid w:val="006D43F4"/>
    <w:rsid w:val="006D75E4"/>
    <w:rsid w:val="006D77D8"/>
    <w:rsid w:val="006E02DC"/>
    <w:rsid w:val="006E6246"/>
    <w:rsid w:val="006E776C"/>
    <w:rsid w:val="006F239B"/>
    <w:rsid w:val="006F318F"/>
    <w:rsid w:val="006F4226"/>
    <w:rsid w:val="006F6CEE"/>
    <w:rsid w:val="006F7E77"/>
    <w:rsid w:val="0070017E"/>
    <w:rsid w:val="00700B2C"/>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2C14"/>
    <w:rsid w:val="007A2FA3"/>
    <w:rsid w:val="007A7862"/>
    <w:rsid w:val="007B5141"/>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2F39"/>
    <w:rsid w:val="00863D51"/>
    <w:rsid w:val="00864B24"/>
    <w:rsid w:val="008676FD"/>
    <w:rsid w:val="00867B37"/>
    <w:rsid w:val="008750A1"/>
    <w:rsid w:val="008754D0"/>
    <w:rsid w:val="00880C6E"/>
    <w:rsid w:val="00884537"/>
    <w:rsid w:val="008855C9"/>
    <w:rsid w:val="00886456"/>
    <w:rsid w:val="00896307"/>
    <w:rsid w:val="008A0202"/>
    <w:rsid w:val="008A45A7"/>
    <w:rsid w:val="008A46E1"/>
    <w:rsid w:val="008A4BB7"/>
    <w:rsid w:val="008A4C65"/>
    <w:rsid w:val="008A4F43"/>
    <w:rsid w:val="008B0781"/>
    <w:rsid w:val="008B2706"/>
    <w:rsid w:val="008B6D25"/>
    <w:rsid w:val="008C25D9"/>
    <w:rsid w:val="008C4FC2"/>
    <w:rsid w:val="008C5543"/>
    <w:rsid w:val="008D0EE0"/>
    <w:rsid w:val="008D2BE2"/>
    <w:rsid w:val="008D5D4C"/>
    <w:rsid w:val="008E14B7"/>
    <w:rsid w:val="008E605E"/>
    <w:rsid w:val="008E6067"/>
    <w:rsid w:val="008E79DC"/>
    <w:rsid w:val="008F0515"/>
    <w:rsid w:val="008F05E8"/>
    <w:rsid w:val="008F319D"/>
    <w:rsid w:val="008F54E7"/>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7475"/>
    <w:rsid w:val="009A0B7B"/>
    <w:rsid w:val="009A63E0"/>
    <w:rsid w:val="009A7160"/>
    <w:rsid w:val="009B29F1"/>
    <w:rsid w:val="009B396D"/>
    <w:rsid w:val="009B5AB3"/>
    <w:rsid w:val="009B5D26"/>
    <w:rsid w:val="009B7A1B"/>
    <w:rsid w:val="009C03DF"/>
    <w:rsid w:val="009C1500"/>
    <w:rsid w:val="009C1EEE"/>
    <w:rsid w:val="009C3A64"/>
    <w:rsid w:val="009D06DD"/>
    <w:rsid w:val="009D5A2C"/>
    <w:rsid w:val="009E0015"/>
    <w:rsid w:val="009E0352"/>
    <w:rsid w:val="009E1604"/>
    <w:rsid w:val="009E5CFC"/>
    <w:rsid w:val="009F50DE"/>
    <w:rsid w:val="009F71B9"/>
    <w:rsid w:val="00A004A6"/>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5393E"/>
    <w:rsid w:val="00A565A5"/>
    <w:rsid w:val="00A57CCB"/>
    <w:rsid w:val="00A628E6"/>
    <w:rsid w:val="00A64912"/>
    <w:rsid w:val="00A70A74"/>
    <w:rsid w:val="00A8324D"/>
    <w:rsid w:val="00A83DC6"/>
    <w:rsid w:val="00A8433E"/>
    <w:rsid w:val="00A8503F"/>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AF38E9"/>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CD5"/>
    <w:rsid w:val="00B5276C"/>
    <w:rsid w:val="00B54106"/>
    <w:rsid w:val="00B54E85"/>
    <w:rsid w:val="00B566B1"/>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3C8D"/>
    <w:rsid w:val="00C06737"/>
    <w:rsid w:val="00C1041E"/>
    <w:rsid w:val="00C106CB"/>
    <w:rsid w:val="00C1184C"/>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532B"/>
    <w:rsid w:val="00C50043"/>
    <w:rsid w:val="00C529B0"/>
    <w:rsid w:val="00C54E7E"/>
    <w:rsid w:val="00C56569"/>
    <w:rsid w:val="00C655BC"/>
    <w:rsid w:val="00C66B12"/>
    <w:rsid w:val="00C754A0"/>
    <w:rsid w:val="00C7573B"/>
    <w:rsid w:val="00C77A09"/>
    <w:rsid w:val="00C77B88"/>
    <w:rsid w:val="00C81631"/>
    <w:rsid w:val="00C84B47"/>
    <w:rsid w:val="00C91CB4"/>
    <w:rsid w:val="00C93C03"/>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52DC2"/>
    <w:rsid w:val="00D53BCC"/>
    <w:rsid w:val="00D5475B"/>
    <w:rsid w:val="00D55072"/>
    <w:rsid w:val="00D57269"/>
    <w:rsid w:val="00D5766A"/>
    <w:rsid w:val="00D60E35"/>
    <w:rsid w:val="00D66E2A"/>
    <w:rsid w:val="00D66F51"/>
    <w:rsid w:val="00D67B28"/>
    <w:rsid w:val="00D67E8A"/>
    <w:rsid w:val="00D70DFB"/>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1645"/>
    <w:rsid w:val="00E6593B"/>
    <w:rsid w:val="00E662CB"/>
    <w:rsid w:val="00E66710"/>
    <w:rsid w:val="00E74DC7"/>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C4079"/>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500"/>
    <w:pPr>
      <w:spacing w:line="260" w:lineRule="atLeast"/>
    </w:pPr>
    <w:rPr>
      <w:sz w:val="22"/>
    </w:rPr>
  </w:style>
  <w:style w:type="paragraph" w:styleId="Heading1">
    <w:name w:val="heading 1"/>
    <w:basedOn w:val="Normal"/>
    <w:next w:val="Normal"/>
    <w:link w:val="Heading1Char"/>
    <w:uiPriority w:val="9"/>
    <w:qFormat/>
    <w:rsid w:val="009C15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00"/>
  </w:style>
  <w:style w:type="paragraph" w:customStyle="1" w:styleId="OPCParaBase">
    <w:name w:val="OPCParaBase"/>
    <w:qFormat/>
    <w:rsid w:val="009C1500"/>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00"/>
    <w:pPr>
      <w:spacing w:line="240" w:lineRule="auto"/>
    </w:pPr>
    <w:rPr>
      <w:b/>
      <w:sz w:val="40"/>
    </w:rPr>
  </w:style>
  <w:style w:type="paragraph" w:customStyle="1" w:styleId="ActHead1">
    <w:name w:val="ActHead 1"/>
    <w:aliases w:val="c"/>
    <w:basedOn w:val="OPCParaBase"/>
    <w:next w:val="Normal"/>
    <w:qFormat/>
    <w:rsid w:val="009C15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00"/>
  </w:style>
  <w:style w:type="paragraph" w:customStyle="1" w:styleId="Blocks">
    <w:name w:val="Blocks"/>
    <w:aliases w:val="bb"/>
    <w:basedOn w:val="OPCParaBase"/>
    <w:qFormat/>
    <w:rsid w:val="009C1500"/>
    <w:pPr>
      <w:spacing w:line="240" w:lineRule="auto"/>
    </w:pPr>
    <w:rPr>
      <w:sz w:val="24"/>
    </w:rPr>
  </w:style>
  <w:style w:type="paragraph" w:customStyle="1" w:styleId="BoxText">
    <w:name w:val="BoxText"/>
    <w:aliases w:val="bt"/>
    <w:basedOn w:val="OPCParaBase"/>
    <w:qFormat/>
    <w:rsid w:val="009C1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00"/>
    <w:rPr>
      <w:b/>
    </w:rPr>
  </w:style>
  <w:style w:type="paragraph" w:customStyle="1" w:styleId="BoxHeadItalic">
    <w:name w:val="BoxHeadItalic"/>
    <w:aliases w:val="bhi"/>
    <w:basedOn w:val="BoxText"/>
    <w:next w:val="BoxStep"/>
    <w:qFormat/>
    <w:rsid w:val="009C1500"/>
    <w:rPr>
      <w:i/>
    </w:rPr>
  </w:style>
  <w:style w:type="paragraph" w:customStyle="1" w:styleId="BoxList">
    <w:name w:val="BoxList"/>
    <w:aliases w:val="bl"/>
    <w:basedOn w:val="BoxText"/>
    <w:qFormat/>
    <w:rsid w:val="009C1500"/>
    <w:pPr>
      <w:ind w:left="1559" w:hanging="425"/>
    </w:pPr>
  </w:style>
  <w:style w:type="paragraph" w:customStyle="1" w:styleId="BoxNote">
    <w:name w:val="BoxNote"/>
    <w:aliases w:val="bn"/>
    <w:basedOn w:val="BoxText"/>
    <w:qFormat/>
    <w:rsid w:val="009C1500"/>
    <w:pPr>
      <w:tabs>
        <w:tab w:val="left" w:pos="1985"/>
      </w:tabs>
      <w:spacing w:before="122" w:line="198" w:lineRule="exact"/>
      <w:ind w:left="2948" w:hanging="1814"/>
    </w:pPr>
    <w:rPr>
      <w:sz w:val="18"/>
    </w:rPr>
  </w:style>
  <w:style w:type="paragraph" w:customStyle="1" w:styleId="BoxPara">
    <w:name w:val="BoxPara"/>
    <w:aliases w:val="bp"/>
    <w:basedOn w:val="BoxText"/>
    <w:qFormat/>
    <w:rsid w:val="009C1500"/>
    <w:pPr>
      <w:tabs>
        <w:tab w:val="right" w:pos="2268"/>
      </w:tabs>
      <w:ind w:left="2552" w:hanging="1418"/>
    </w:pPr>
  </w:style>
  <w:style w:type="paragraph" w:customStyle="1" w:styleId="BoxStep">
    <w:name w:val="BoxStep"/>
    <w:aliases w:val="bs"/>
    <w:basedOn w:val="BoxText"/>
    <w:qFormat/>
    <w:rsid w:val="009C1500"/>
    <w:pPr>
      <w:ind w:left="1985" w:hanging="851"/>
    </w:pPr>
  </w:style>
  <w:style w:type="character" w:customStyle="1" w:styleId="CharAmPartNo">
    <w:name w:val="CharAmPartNo"/>
    <w:basedOn w:val="OPCCharBase"/>
    <w:qFormat/>
    <w:rsid w:val="009C1500"/>
  </w:style>
  <w:style w:type="character" w:customStyle="1" w:styleId="CharAmPartText">
    <w:name w:val="CharAmPartText"/>
    <w:basedOn w:val="OPCCharBase"/>
    <w:qFormat/>
    <w:rsid w:val="009C1500"/>
  </w:style>
  <w:style w:type="character" w:customStyle="1" w:styleId="CharAmSchNo">
    <w:name w:val="CharAmSchNo"/>
    <w:basedOn w:val="OPCCharBase"/>
    <w:qFormat/>
    <w:rsid w:val="009C1500"/>
  </w:style>
  <w:style w:type="character" w:customStyle="1" w:styleId="CharAmSchText">
    <w:name w:val="CharAmSchText"/>
    <w:basedOn w:val="OPCCharBase"/>
    <w:qFormat/>
    <w:rsid w:val="009C1500"/>
  </w:style>
  <w:style w:type="character" w:customStyle="1" w:styleId="CharBoldItalic">
    <w:name w:val="CharBoldItalic"/>
    <w:basedOn w:val="OPCCharBase"/>
    <w:uiPriority w:val="1"/>
    <w:qFormat/>
    <w:rsid w:val="009C1500"/>
    <w:rPr>
      <w:b/>
      <w:i/>
    </w:rPr>
  </w:style>
  <w:style w:type="character" w:customStyle="1" w:styleId="CharChapNo">
    <w:name w:val="CharChapNo"/>
    <w:basedOn w:val="OPCCharBase"/>
    <w:uiPriority w:val="1"/>
    <w:qFormat/>
    <w:rsid w:val="009C1500"/>
  </w:style>
  <w:style w:type="character" w:customStyle="1" w:styleId="CharChapText">
    <w:name w:val="CharChapText"/>
    <w:basedOn w:val="OPCCharBase"/>
    <w:uiPriority w:val="1"/>
    <w:qFormat/>
    <w:rsid w:val="009C1500"/>
  </w:style>
  <w:style w:type="character" w:customStyle="1" w:styleId="CharDivNo">
    <w:name w:val="CharDivNo"/>
    <w:basedOn w:val="OPCCharBase"/>
    <w:uiPriority w:val="1"/>
    <w:qFormat/>
    <w:rsid w:val="009C1500"/>
  </w:style>
  <w:style w:type="character" w:customStyle="1" w:styleId="CharDivText">
    <w:name w:val="CharDivText"/>
    <w:basedOn w:val="OPCCharBase"/>
    <w:uiPriority w:val="1"/>
    <w:qFormat/>
    <w:rsid w:val="009C1500"/>
  </w:style>
  <w:style w:type="character" w:customStyle="1" w:styleId="CharItalic">
    <w:name w:val="CharItalic"/>
    <w:basedOn w:val="OPCCharBase"/>
    <w:uiPriority w:val="1"/>
    <w:qFormat/>
    <w:rsid w:val="009C1500"/>
    <w:rPr>
      <w:i/>
    </w:rPr>
  </w:style>
  <w:style w:type="character" w:customStyle="1" w:styleId="CharPartNo">
    <w:name w:val="CharPartNo"/>
    <w:basedOn w:val="OPCCharBase"/>
    <w:uiPriority w:val="1"/>
    <w:qFormat/>
    <w:rsid w:val="009C1500"/>
  </w:style>
  <w:style w:type="character" w:customStyle="1" w:styleId="CharPartText">
    <w:name w:val="CharPartText"/>
    <w:basedOn w:val="OPCCharBase"/>
    <w:uiPriority w:val="1"/>
    <w:qFormat/>
    <w:rsid w:val="009C1500"/>
  </w:style>
  <w:style w:type="character" w:customStyle="1" w:styleId="CharSectno">
    <w:name w:val="CharSectno"/>
    <w:basedOn w:val="OPCCharBase"/>
    <w:qFormat/>
    <w:rsid w:val="009C1500"/>
  </w:style>
  <w:style w:type="character" w:customStyle="1" w:styleId="CharSubdNo">
    <w:name w:val="CharSubdNo"/>
    <w:basedOn w:val="OPCCharBase"/>
    <w:uiPriority w:val="1"/>
    <w:qFormat/>
    <w:rsid w:val="009C1500"/>
  </w:style>
  <w:style w:type="character" w:customStyle="1" w:styleId="CharSubdText">
    <w:name w:val="CharSubdText"/>
    <w:basedOn w:val="OPCCharBase"/>
    <w:uiPriority w:val="1"/>
    <w:qFormat/>
    <w:rsid w:val="009C1500"/>
  </w:style>
  <w:style w:type="paragraph" w:customStyle="1" w:styleId="CTA--">
    <w:name w:val="CTA --"/>
    <w:basedOn w:val="OPCParaBase"/>
    <w:next w:val="Normal"/>
    <w:rsid w:val="009C1500"/>
    <w:pPr>
      <w:spacing w:before="60" w:line="240" w:lineRule="atLeast"/>
      <w:ind w:left="142" w:hanging="142"/>
    </w:pPr>
    <w:rPr>
      <w:sz w:val="20"/>
    </w:rPr>
  </w:style>
  <w:style w:type="paragraph" w:customStyle="1" w:styleId="CTA-">
    <w:name w:val="CTA -"/>
    <w:basedOn w:val="OPCParaBase"/>
    <w:rsid w:val="009C1500"/>
    <w:pPr>
      <w:spacing w:before="60" w:line="240" w:lineRule="atLeast"/>
      <w:ind w:left="85" w:hanging="85"/>
    </w:pPr>
    <w:rPr>
      <w:sz w:val="20"/>
    </w:rPr>
  </w:style>
  <w:style w:type="paragraph" w:customStyle="1" w:styleId="CTA---">
    <w:name w:val="CTA ---"/>
    <w:basedOn w:val="OPCParaBase"/>
    <w:next w:val="Normal"/>
    <w:rsid w:val="009C1500"/>
    <w:pPr>
      <w:spacing w:before="60" w:line="240" w:lineRule="atLeast"/>
      <w:ind w:left="198" w:hanging="198"/>
    </w:pPr>
    <w:rPr>
      <w:sz w:val="20"/>
    </w:rPr>
  </w:style>
  <w:style w:type="paragraph" w:customStyle="1" w:styleId="CTA----">
    <w:name w:val="CTA ----"/>
    <w:basedOn w:val="OPCParaBase"/>
    <w:next w:val="Normal"/>
    <w:rsid w:val="009C1500"/>
    <w:pPr>
      <w:spacing w:before="60" w:line="240" w:lineRule="atLeast"/>
      <w:ind w:left="255" w:hanging="255"/>
    </w:pPr>
    <w:rPr>
      <w:sz w:val="20"/>
    </w:rPr>
  </w:style>
  <w:style w:type="paragraph" w:customStyle="1" w:styleId="CTA1a">
    <w:name w:val="CTA 1(a)"/>
    <w:basedOn w:val="OPCParaBase"/>
    <w:rsid w:val="009C1500"/>
    <w:pPr>
      <w:tabs>
        <w:tab w:val="right" w:pos="414"/>
      </w:tabs>
      <w:spacing w:before="40" w:line="240" w:lineRule="atLeast"/>
      <w:ind w:left="675" w:hanging="675"/>
    </w:pPr>
    <w:rPr>
      <w:sz w:val="20"/>
    </w:rPr>
  </w:style>
  <w:style w:type="paragraph" w:customStyle="1" w:styleId="CTA1ai">
    <w:name w:val="CTA 1(a)(i)"/>
    <w:basedOn w:val="OPCParaBase"/>
    <w:rsid w:val="009C1500"/>
    <w:pPr>
      <w:tabs>
        <w:tab w:val="right" w:pos="1004"/>
      </w:tabs>
      <w:spacing w:before="40" w:line="240" w:lineRule="atLeast"/>
      <w:ind w:left="1253" w:hanging="1253"/>
    </w:pPr>
    <w:rPr>
      <w:sz w:val="20"/>
    </w:rPr>
  </w:style>
  <w:style w:type="paragraph" w:customStyle="1" w:styleId="CTA2a">
    <w:name w:val="CTA 2(a)"/>
    <w:basedOn w:val="OPCParaBase"/>
    <w:rsid w:val="009C1500"/>
    <w:pPr>
      <w:tabs>
        <w:tab w:val="right" w:pos="482"/>
      </w:tabs>
      <w:spacing w:before="40" w:line="240" w:lineRule="atLeast"/>
      <w:ind w:left="748" w:hanging="748"/>
    </w:pPr>
    <w:rPr>
      <w:sz w:val="20"/>
    </w:rPr>
  </w:style>
  <w:style w:type="paragraph" w:customStyle="1" w:styleId="CTA2ai">
    <w:name w:val="CTA 2(a)(i)"/>
    <w:basedOn w:val="OPCParaBase"/>
    <w:rsid w:val="009C1500"/>
    <w:pPr>
      <w:tabs>
        <w:tab w:val="right" w:pos="1089"/>
      </w:tabs>
      <w:spacing w:before="40" w:line="240" w:lineRule="atLeast"/>
      <w:ind w:left="1327" w:hanging="1327"/>
    </w:pPr>
    <w:rPr>
      <w:sz w:val="20"/>
    </w:rPr>
  </w:style>
  <w:style w:type="paragraph" w:customStyle="1" w:styleId="CTA3a">
    <w:name w:val="CTA 3(a)"/>
    <w:basedOn w:val="OPCParaBase"/>
    <w:rsid w:val="009C1500"/>
    <w:pPr>
      <w:tabs>
        <w:tab w:val="right" w:pos="556"/>
      </w:tabs>
      <w:spacing w:before="40" w:line="240" w:lineRule="atLeast"/>
      <w:ind w:left="805" w:hanging="805"/>
    </w:pPr>
    <w:rPr>
      <w:sz w:val="20"/>
    </w:rPr>
  </w:style>
  <w:style w:type="paragraph" w:customStyle="1" w:styleId="CTA3ai">
    <w:name w:val="CTA 3(a)(i)"/>
    <w:basedOn w:val="OPCParaBase"/>
    <w:rsid w:val="009C1500"/>
    <w:pPr>
      <w:tabs>
        <w:tab w:val="right" w:pos="1140"/>
      </w:tabs>
      <w:spacing w:before="40" w:line="240" w:lineRule="atLeast"/>
      <w:ind w:left="1361" w:hanging="1361"/>
    </w:pPr>
    <w:rPr>
      <w:sz w:val="20"/>
    </w:rPr>
  </w:style>
  <w:style w:type="paragraph" w:customStyle="1" w:styleId="CTA4a">
    <w:name w:val="CTA 4(a)"/>
    <w:basedOn w:val="OPCParaBase"/>
    <w:rsid w:val="009C1500"/>
    <w:pPr>
      <w:tabs>
        <w:tab w:val="right" w:pos="624"/>
      </w:tabs>
      <w:spacing w:before="40" w:line="240" w:lineRule="atLeast"/>
      <w:ind w:left="873" w:hanging="873"/>
    </w:pPr>
    <w:rPr>
      <w:sz w:val="20"/>
    </w:rPr>
  </w:style>
  <w:style w:type="paragraph" w:customStyle="1" w:styleId="CTA4ai">
    <w:name w:val="CTA 4(a)(i)"/>
    <w:basedOn w:val="OPCParaBase"/>
    <w:rsid w:val="009C1500"/>
    <w:pPr>
      <w:tabs>
        <w:tab w:val="right" w:pos="1213"/>
      </w:tabs>
      <w:spacing w:before="40" w:line="240" w:lineRule="atLeast"/>
      <w:ind w:left="1452" w:hanging="1452"/>
    </w:pPr>
    <w:rPr>
      <w:sz w:val="20"/>
    </w:rPr>
  </w:style>
  <w:style w:type="paragraph" w:customStyle="1" w:styleId="CTACAPS">
    <w:name w:val="CTA CAPS"/>
    <w:basedOn w:val="OPCParaBase"/>
    <w:rsid w:val="009C1500"/>
    <w:pPr>
      <w:spacing w:before="60" w:line="240" w:lineRule="atLeast"/>
    </w:pPr>
    <w:rPr>
      <w:sz w:val="20"/>
    </w:rPr>
  </w:style>
  <w:style w:type="paragraph" w:customStyle="1" w:styleId="CTAright">
    <w:name w:val="CTA right"/>
    <w:basedOn w:val="OPCParaBase"/>
    <w:rsid w:val="009C1500"/>
    <w:pPr>
      <w:spacing w:before="60" w:line="240" w:lineRule="auto"/>
      <w:jc w:val="right"/>
    </w:pPr>
    <w:rPr>
      <w:sz w:val="20"/>
    </w:rPr>
  </w:style>
  <w:style w:type="paragraph" w:customStyle="1" w:styleId="subsection">
    <w:name w:val="subsection"/>
    <w:aliases w:val="ss"/>
    <w:basedOn w:val="OPCParaBase"/>
    <w:link w:val="subsectionChar"/>
    <w:rsid w:val="009C1500"/>
    <w:pPr>
      <w:tabs>
        <w:tab w:val="right" w:pos="1021"/>
      </w:tabs>
      <w:spacing w:before="180" w:line="240" w:lineRule="auto"/>
      <w:ind w:left="1134" w:hanging="1134"/>
    </w:pPr>
  </w:style>
  <w:style w:type="paragraph" w:customStyle="1" w:styleId="Definition">
    <w:name w:val="Definition"/>
    <w:aliases w:val="dd"/>
    <w:basedOn w:val="OPCParaBase"/>
    <w:rsid w:val="009C1500"/>
    <w:pPr>
      <w:spacing w:before="180" w:line="240" w:lineRule="auto"/>
      <w:ind w:left="1134"/>
    </w:pPr>
  </w:style>
  <w:style w:type="paragraph" w:customStyle="1" w:styleId="EndNotespara">
    <w:name w:val="EndNotes(para)"/>
    <w:aliases w:val="eta"/>
    <w:basedOn w:val="OPCParaBase"/>
    <w:next w:val="EndNotessubpara"/>
    <w:rsid w:val="009C1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00"/>
    <w:pPr>
      <w:tabs>
        <w:tab w:val="right" w:pos="1412"/>
      </w:tabs>
      <w:spacing w:before="60" w:line="240" w:lineRule="auto"/>
      <w:ind w:left="1525" w:hanging="1525"/>
    </w:pPr>
    <w:rPr>
      <w:sz w:val="20"/>
    </w:rPr>
  </w:style>
  <w:style w:type="paragraph" w:customStyle="1" w:styleId="Formula">
    <w:name w:val="Formula"/>
    <w:basedOn w:val="OPCParaBase"/>
    <w:rsid w:val="009C1500"/>
    <w:pPr>
      <w:spacing w:line="240" w:lineRule="auto"/>
      <w:ind w:left="1134"/>
    </w:pPr>
    <w:rPr>
      <w:sz w:val="20"/>
    </w:rPr>
  </w:style>
  <w:style w:type="paragraph" w:styleId="Header">
    <w:name w:val="header"/>
    <w:basedOn w:val="OPCParaBase"/>
    <w:link w:val="HeaderChar"/>
    <w:uiPriority w:val="99"/>
    <w:unhideWhenUsed/>
    <w:rsid w:val="009C15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C1500"/>
    <w:rPr>
      <w:rFonts w:eastAsia="Times New Roman" w:cs="Times New Roman"/>
      <w:sz w:val="16"/>
      <w:lang w:eastAsia="en-AU"/>
    </w:rPr>
  </w:style>
  <w:style w:type="paragraph" w:customStyle="1" w:styleId="House">
    <w:name w:val="House"/>
    <w:basedOn w:val="OPCParaBase"/>
    <w:rsid w:val="009C1500"/>
    <w:pPr>
      <w:spacing w:line="240" w:lineRule="auto"/>
    </w:pPr>
    <w:rPr>
      <w:sz w:val="28"/>
    </w:rPr>
  </w:style>
  <w:style w:type="paragraph" w:customStyle="1" w:styleId="Item">
    <w:name w:val="Item"/>
    <w:aliases w:val="i"/>
    <w:basedOn w:val="OPCParaBase"/>
    <w:next w:val="ItemHead"/>
    <w:rsid w:val="009C1500"/>
    <w:pPr>
      <w:keepLines/>
      <w:spacing w:before="80" w:line="240" w:lineRule="auto"/>
      <w:ind w:left="709"/>
    </w:pPr>
  </w:style>
  <w:style w:type="paragraph" w:customStyle="1" w:styleId="ItemHead">
    <w:name w:val="ItemHead"/>
    <w:aliases w:val="ih"/>
    <w:basedOn w:val="OPCParaBase"/>
    <w:next w:val="Item"/>
    <w:rsid w:val="009C15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00"/>
    <w:pPr>
      <w:spacing w:line="240" w:lineRule="auto"/>
    </w:pPr>
    <w:rPr>
      <w:b/>
      <w:sz w:val="32"/>
    </w:rPr>
  </w:style>
  <w:style w:type="paragraph" w:customStyle="1" w:styleId="notedraft">
    <w:name w:val="note(draft)"/>
    <w:aliases w:val="nd"/>
    <w:basedOn w:val="OPCParaBase"/>
    <w:rsid w:val="009C1500"/>
    <w:pPr>
      <w:spacing w:before="240" w:line="240" w:lineRule="auto"/>
      <w:ind w:left="284" w:hanging="284"/>
    </w:pPr>
    <w:rPr>
      <w:i/>
      <w:sz w:val="24"/>
    </w:rPr>
  </w:style>
  <w:style w:type="paragraph" w:customStyle="1" w:styleId="notemargin">
    <w:name w:val="note(margin)"/>
    <w:aliases w:val="nm"/>
    <w:basedOn w:val="OPCParaBase"/>
    <w:rsid w:val="009C1500"/>
    <w:pPr>
      <w:tabs>
        <w:tab w:val="left" w:pos="709"/>
      </w:tabs>
      <w:spacing w:before="122" w:line="198" w:lineRule="exact"/>
      <w:ind w:left="709" w:hanging="709"/>
    </w:pPr>
    <w:rPr>
      <w:sz w:val="18"/>
    </w:rPr>
  </w:style>
  <w:style w:type="paragraph" w:customStyle="1" w:styleId="noteToPara">
    <w:name w:val="noteToPara"/>
    <w:aliases w:val="ntp"/>
    <w:basedOn w:val="OPCParaBase"/>
    <w:rsid w:val="009C1500"/>
    <w:pPr>
      <w:spacing w:before="122" w:line="198" w:lineRule="exact"/>
      <w:ind w:left="2353" w:hanging="709"/>
    </w:pPr>
    <w:rPr>
      <w:sz w:val="18"/>
    </w:rPr>
  </w:style>
  <w:style w:type="paragraph" w:customStyle="1" w:styleId="noteParlAmend">
    <w:name w:val="note(ParlAmend)"/>
    <w:aliases w:val="npp"/>
    <w:basedOn w:val="OPCParaBase"/>
    <w:next w:val="ParlAmend"/>
    <w:rsid w:val="009C1500"/>
    <w:pPr>
      <w:spacing w:line="240" w:lineRule="auto"/>
      <w:jc w:val="right"/>
    </w:pPr>
    <w:rPr>
      <w:rFonts w:ascii="Arial" w:hAnsi="Arial"/>
      <w:b/>
      <w:i/>
    </w:rPr>
  </w:style>
  <w:style w:type="paragraph" w:customStyle="1" w:styleId="Page1">
    <w:name w:val="Page1"/>
    <w:basedOn w:val="OPCParaBase"/>
    <w:rsid w:val="009C1500"/>
    <w:pPr>
      <w:spacing w:before="5600" w:line="240" w:lineRule="auto"/>
    </w:pPr>
    <w:rPr>
      <w:b/>
      <w:sz w:val="32"/>
    </w:rPr>
  </w:style>
  <w:style w:type="paragraph" w:customStyle="1" w:styleId="PageBreak">
    <w:name w:val="PageBreak"/>
    <w:aliases w:val="pb"/>
    <w:basedOn w:val="OPCParaBase"/>
    <w:rsid w:val="009C1500"/>
    <w:pPr>
      <w:spacing w:line="240" w:lineRule="auto"/>
    </w:pPr>
    <w:rPr>
      <w:sz w:val="20"/>
    </w:rPr>
  </w:style>
  <w:style w:type="paragraph" w:customStyle="1" w:styleId="paragraphsub">
    <w:name w:val="paragraph(sub)"/>
    <w:aliases w:val="aa"/>
    <w:basedOn w:val="OPCParaBase"/>
    <w:rsid w:val="009C1500"/>
    <w:pPr>
      <w:tabs>
        <w:tab w:val="right" w:pos="1985"/>
      </w:tabs>
      <w:spacing w:before="40" w:line="240" w:lineRule="auto"/>
      <w:ind w:left="2098" w:hanging="2098"/>
    </w:pPr>
  </w:style>
  <w:style w:type="paragraph" w:customStyle="1" w:styleId="paragraphsub-sub">
    <w:name w:val="paragraph(sub-sub)"/>
    <w:aliases w:val="aaa"/>
    <w:basedOn w:val="OPCParaBase"/>
    <w:rsid w:val="009C1500"/>
    <w:pPr>
      <w:tabs>
        <w:tab w:val="right" w:pos="2722"/>
      </w:tabs>
      <w:spacing w:before="40" w:line="240" w:lineRule="auto"/>
      <w:ind w:left="2835" w:hanging="2835"/>
    </w:pPr>
  </w:style>
  <w:style w:type="paragraph" w:customStyle="1" w:styleId="paragraph">
    <w:name w:val="paragraph"/>
    <w:aliases w:val="a"/>
    <w:basedOn w:val="OPCParaBase"/>
    <w:rsid w:val="009C1500"/>
    <w:pPr>
      <w:tabs>
        <w:tab w:val="right" w:pos="1531"/>
      </w:tabs>
      <w:spacing w:before="40" w:line="240" w:lineRule="auto"/>
      <w:ind w:left="1644" w:hanging="1644"/>
    </w:pPr>
  </w:style>
  <w:style w:type="paragraph" w:customStyle="1" w:styleId="ParlAmend">
    <w:name w:val="ParlAmend"/>
    <w:aliases w:val="pp"/>
    <w:basedOn w:val="OPCParaBase"/>
    <w:rsid w:val="009C1500"/>
    <w:pPr>
      <w:spacing w:before="240" w:line="240" w:lineRule="atLeast"/>
      <w:ind w:hanging="567"/>
    </w:pPr>
    <w:rPr>
      <w:sz w:val="24"/>
    </w:rPr>
  </w:style>
  <w:style w:type="paragraph" w:customStyle="1" w:styleId="Penalty">
    <w:name w:val="Penalty"/>
    <w:basedOn w:val="OPCParaBase"/>
    <w:rsid w:val="009C1500"/>
    <w:pPr>
      <w:tabs>
        <w:tab w:val="left" w:pos="2977"/>
      </w:tabs>
      <w:spacing w:before="180" w:line="240" w:lineRule="auto"/>
      <w:ind w:left="1985" w:hanging="851"/>
    </w:pPr>
  </w:style>
  <w:style w:type="paragraph" w:customStyle="1" w:styleId="Portfolio">
    <w:name w:val="Portfolio"/>
    <w:basedOn w:val="OPCParaBase"/>
    <w:rsid w:val="009C1500"/>
    <w:pPr>
      <w:spacing w:line="240" w:lineRule="auto"/>
    </w:pPr>
    <w:rPr>
      <w:i/>
      <w:sz w:val="20"/>
    </w:rPr>
  </w:style>
  <w:style w:type="paragraph" w:customStyle="1" w:styleId="Preamble">
    <w:name w:val="Preamble"/>
    <w:basedOn w:val="OPCParaBase"/>
    <w:next w:val="Normal"/>
    <w:rsid w:val="009C1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00"/>
    <w:pPr>
      <w:spacing w:line="240" w:lineRule="auto"/>
    </w:pPr>
    <w:rPr>
      <w:i/>
      <w:sz w:val="20"/>
    </w:rPr>
  </w:style>
  <w:style w:type="paragraph" w:customStyle="1" w:styleId="Session">
    <w:name w:val="Session"/>
    <w:basedOn w:val="OPCParaBase"/>
    <w:rsid w:val="009C1500"/>
    <w:pPr>
      <w:spacing w:line="240" w:lineRule="auto"/>
    </w:pPr>
    <w:rPr>
      <w:sz w:val="28"/>
    </w:rPr>
  </w:style>
  <w:style w:type="paragraph" w:customStyle="1" w:styleId="Sponsor">
    <w:name w:val="Sponsor"/>
    <w:basedOn w:val="OPCParaBase"/>
    <w:rsid w:val="009C1500"/>
    <w:pPr>
      <w:spacing w:line="240" w:lineRule="auto"/>
    </w:pPr>
    <w:rPr>
      <w:i/>
    </w:rPr>
  </w:style>
  <w:style w:type="paragraph" w:customStyle="1" w:styleId="Subitem">
    <w:name w:val="Subitem"/>
    <w:aliases w:val="iss"/>
    <w:basedOn w:val="OPCParaBase"/>
    <w:rsid w:val="009C1500"/>
    <w:pPr>
      <w:spacing w:before="180" w:line="240" w:lineRule="auto"/>
      <w:ind w:left="709" w:hanging="709"/>
    </w:pPr>
  </w:style>
  <w:style w:type="paragraph" w:customStyle="1" w:styleId="SubitemHead">
    <w:name w:val="SubitemHead"/>
    <w:aliases w:val="issh"/>
    <w:basedOn w:val="OPCParaBase"/>
    <w:rsid w:val="009C1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00"/>
    <w:pPr>
      <w:spacing w:before="40" w:line="240" w:lineRule="auto"/>
      <w:ind w:left="1134"/>
    </w:pPr>
  </w:style>
  <w:style w:type="paragraph" w:customStyle="1" w:styleId="SubsectionHead">
    <w:name w:val="SubsectionHead"/>
    <w:aliases w:val="ssh"/>
    <w:basedOn w:val="OPCParaBase"/>
    <w:next w:val="subsection"/>
    <w:rsid w:val="009C1500"/>
    <w:pPr>
      <w:keepNext/>
      <w:keepLines/>
      <w:spacing w:before="240" w:line="240" w:lineRule="auto"/>
      <w:ind w:left="1134"/>
    </w:pPr>
    <w:rPr>
      <w:i/>
    </w:rPr>
  </w:style>
  <w:style w:type="paragraph" w:customStyle="1" w:styleId="Tablea">
    <w:name w:val="Table(a)"/>
    <w:aliases w:val="ta"/>
    <w:basedOn w:val="OPCParaBase"/>
    <w:rsid w:val="009C1500"/>
    <w:pPr>
      <w:spacing w:before="60" w:line="240" w:lineRule="auto"/>
      <w:ind w:left="284" w:hanging="284"/>
    </w:pPr>
    <w:rPr>
      <w:sz w:val="20"/>
    </w:rPr>
  </w:style>
  <w:style w:type="paragraph" w:customStyle="1" w:styleId="TableAA">
    <w:name w:val="Table(AA)"/>
    <w:aliases w:val="taaa"/>
    <w:basedOn w:val="OPCParaBase"/>
    <w:rsid w:val="009C1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C1500"/>
    <w:pPr>
      <w:spacing w:before="60" w:line="240" w:lineRule="atLeast"/>
    </w:pPr>
    <w:rPr>
      <w:sz w:val="20"/>
    </w:rPr>
  </w:style>
  <w:style w:type="paragraph" w:customStyle="1" w:styleId="TLPBoxTextnote">
    <w:name w:val="TLPBoxText(note"/>
    <w:aliases w:val="right)"/>
    <w:basedOn w:val="OPCParaBase"/>
    <w:rsid w:val="009C1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00"/>
    <w:pPr>
      <w:spacing w:before="122" w:line="198" w:lineRule="exact"/>
      <w:ind w:left="1985" w:hanging="851"/>
      <w:jc w:val="right"/>
    </w:pPr>
    <w:rPr>
      <w:sz w:val="18"/>
    </w:rPr>
  </w:style>
  <w:style w:type="paragraph" w:customStyle="1" w:styleId="TLPTableBullet">
    <w:name w:val="TLPTableBullet"/>
    <w:aliases w:val="ttb"/>
    <w:basedOn w:val="OPCParaBase"/>
    <w:rsid w:val="009C1500"/>
    <w:pPr>
      <w:spacing w:line="240" w:lineRule="exact"/>
      <w:ind w:left="284" w:hanging="284"/>
    </w:pPr>
    <w:rPr>
      <w:sz w:val="20"/>
    </w:rPr>
  </w:style>
  <w:style w:type="paragraph" w:styleId="TOC1">
    <w:name w:val="toc 1"/>
    <w:basedOn w:val="Normal"/>
    <w:next w:val="Normal"/>
    <w:uiPriority w:val="39"/>
    <w:unhideWhenUsed/>
    <w:rsid w:val="009C15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00"/>
    <w:pPr>
      <w:keepLines/>
      <w:spacing w:before="240" w:after="120" w:line="240" w:lineRule="auto"/>
      <w:ind w:left="794"/>
    </w:pPr>
    <w:rPr>
      <w:b/>
      <w:kern w:val="28"/>
      <w:sz w:val="20"/>
    </w:rPr>
  </w:style>
  <w:style w:type="paragraph" w:customStyle="1" w:styleId="TofSectsHeading">
    <w:name w:val="TofSects(Heading)"/>
    <w:basedOn w:val="OPCParaBase"/>
    <w:rsid w:val="009C1500"/>
    <w:pPr>
      <w:spacing w:before="240" w:after="120" w:line="240" w:lineRule="auto"/>
    </w:pPr>
    <w:rPr>
      <w:b/>
      <w:sz w:val="24"/>
    </w:rPr>
  </w:style>
  <w:style w:type="paragraph" w:customStyle="1" w:styleId="TofSectsSection">
    <w:name w:val="TofSects(Section)"/>
    <w:basedOn w:val="OPCParaBase"/>
    <w:rsid w:val="009C1500"/>
    <w:pPr>
      <w:keepLines/>
      <w:spacing w:before="40" w:line="240" w:lineRule="auto"/>
      <w:ind w:left="1588" w:hanging="794"/>
    </w:pPr>
    <w:rPr>
      <w:kern w:val="28"/>
      <w:sz w:val="18"/>
    </w:rPr>
  </w:style>
  <w:style w:type="paragraph" w:customStyle="1" w:styleId="TofSectsSubdiv">
    <w:name w:val="TofSects(Subdiv)"/>
    <w:basedOn w:val="OPCParaBase"/>
    <w:rsid w:val="009C1500"/>
    <w:pPr>
      <w:keepLines/>
      <w:spacing w:before="80" w:line="240" w:lineRule="auto"/>
      <w:ind w:left="1588" w:hanging="794"/>
    </w:pPr>
    <w:rPr>
      <w:kern w:val="28"/>
    </w:rPr>
  </w:style>
  <w:style w:type="paragraph" w:customStyle="1" w:styleId="WRStyle">
    <w:name w:val="WR Style"/>
    <w:aliases w:val="WR"/>
    <w:basedOn w:val="OPCParaBase"/>
    <w:rsid w:val="009C1500"/>
    <w:pPr>
      <w:spacing w:before="240" w:line="240" w:lineRule="auto"/>
      <w:ind w:left="284" w:hanging="284"/>
    </w:pPr>
    <w:rPr>
      <w:b/>
      <w:i/>
      <w:kern w:val="28"/>
      <w:sz w:val="24"/>
    </w:rPr>
  </w:style>
  <w:style w:type="paragraph" w:customStyle="1" w:styleId="notepara">
    <w:name w:val="note(para)"/>
    <w:aliases w:val="na"/>
    <w:basedOn w:val="OPCParaBase"/>
    <w:rsid w:val="009C1500"/>
    <w:pPr>
      <w:spacing w:before="40" w:line="198" w:lineRule="exact"/>
      <w:ind w:left="2354" w:hanging="369"/>
    </w:pPr>
    <w:rPr>
      <w:sz w:val="18"/>
    </w:rPr>
  </w:style>
  <w:style w:type="paragraph" w:styleId="Footer">
    <w:name w:val="footer"/>
    <w:link w:val="FooterChar"/>
    <w:uiPriority w:val="99"/>
    <w:rsid w:val="009C15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C1500"/>
    <w:rPr>
      <w:rFonts w:eastAsia="Times New Roman" w:cs="Times New Roman"/>
      <w:sz w:val="22"/>
      <w:szCs w:val="24"/>
      <w:lang w:eastAsia="en-AU"/>
    </w:rPr>
  </w:style>
  <w:style w:type="character" w:styleId="LineNumber">
    <w:name w:val="line number"/>
    <w:basedOn w:val="OPCCharBase"/>
    <w:uiPriority w:val="99"/>
    <w:unhideWhenUsed/>
    <w:rsid w:val="009C1500"/>
    <w:rPr>
      <w:sz w:val="16"/>
    </w:rPr>
  </w:style>
  <w:style w:type="table" w:customStyle="1" w:styleId="CFlag">
    <w:name w:val="CFlag"/>
    <w:basedOn w:val="TableNormal"/>
    <w:uiPriority w:val="99"/>
    <w:rsid w:val="009C1500"/>
    <w:rPr>
      <w:rFonts w:eastAsia="Times New Roman" w:cs="Times New Roman"/>
      <w:lang w:eastAsia="en-AU"/>
    </w:rPr>
    <w:tblPr/>
  </w:style>
  <w:style w:type="paragraph" w:styleId="BalloonText">
    <w:name w:val="Balloon Text"/>
    <w:basedOn w:val="Normal"/>
    <w:link w:val="BalloonTextChar"/>
    <w:uiPriority w:val="99"/>
    <w:unhideWhenUsed/>
    <w:rsid w:val="009C1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00"/>
    <w:rPr>
      <w:rFonts w:ascii="Tahoma" w:hAnsi="Tahoma" w:cs="Tahoma"/>
      <w:sz w:val="16"/>
      <w:szCs w:val="16"/>
    </w:rPr>
  </w:style>
  <w:style w:type="table" w:styleId="TableGrid">
    <w:name w:val="Table Grid"/>
    <w:basedOn w:val="TableNormal"/>
    <w:uiPriority w:val="59"/>
    <w:rsid w:val="009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00"/>
    <w:rPr>
      <w:b/>
      <w:sz w:val="28"/>
      <w:szCs w:val="32"/>
    </w:rPr>
  </w:style>
  <w:style w:type="paragraph" w:customStyle="1" w:styleId="LegislationMadeUnder">
    <w:name w:val="LegislationMadeUnder"/>
    <w:basedOn w:val="OPCParaBase"/>
    <w:next w:val="Normal"/>
    <w:rsid w:val="009C1500"/>
    <w:rPr>
      <w:i/>
      <w:sz w:val="32"/>
      <w:szCs w:val="32"/>
    </w:rPr>
  </w:style>
  <w:style w:type="paragraph" w:customStyle="1" w:styleId="SignCoverPageEnd">
    <w:name w:val="SignCoverPageEnd"/>
    <w:basedOn w:val="OPCParaBase"/>
    <w:next w:val="Normal"/>
    <w:rsid w:val="009C1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00"/>
    <w:pPr>
      <w:pBdr>
        <w:top w:val="single" w:sz="4" w:space="1" w:color="auto"/>
      </w:pBdr>
      <w:spacing w:before="360"/>
      <w:ind w:right="397"/>
      <w:jc w:val="both"/>
    </w:pPr>
  </w:style>
  <w:style w:type="paragraph" w:customStyle="1" w:styleId="NotesHeading1">
    <w:name w:val="NotesHeading 1"/>
    <w:basedOn w:val="OPCParaBase"/>
    <w:next w:val="Normal"/>
    <w:rsid w:val="009C1500"/>
    <w:rPr>
      <w:b/>
      <w:sz w:val="28"/>
      <w:szCs w:val="28"/>
    </w:rPr>
  </w:style>
  <w:style w:type="paragraph" w:customStyle="1" w:styleId="NotesHeading2">
    <w:name w:val="NotesHeading 2"/>
    <w:basedOn w:val="OPCParaBase"/>
    <w:next w:val="Normal"/>
    <w:rsid w:val="009C1500"/>
    <w:rPr>
      <w:b/>
      <w:sz w:val="28"/>
      <w:szCs w:val="28"/>
    </w:rPr>
  </w:style>
  <w:style w:type="paragraph" w:customStyle="1" w:styleId="CompiledActNo">
    <w:name w:val="CompiledActNo"/>
    <w:basedOn w:val="OPCParaBase"/>
    <w:next w:val="Normal"/>
    <w:rsid w:val="009C1500"/>
    <w:rPr>
      <w:b/>
      <w:sz w:val="24"/>
      <w:szCs w:val="24"/>
    </w:rPr>
  </w:style>
  <w:style w:type="paragraph" w:customStyle="1" w:styleId="ENotesText">
    <w:name w:val="ENotesText"/>
    <w:aliases w:val="Ent"/>
    <w:basedOn w:val="OPCParaBase"/>
    <w:next w:val="Normal"/>
    <w:rsid w:val="009C1500"/>
    <w:pPr>
      <w:spacing w:before="120"/>
    </w:pPr>
  </w:style>
  <w:style w:type="paragraph" w:customStyle="1" w:styleId="CompiledMadeUnder">
    <w:name w:val="CompiledMadeUnder"/>
    <w:basedOn w:val="OPCParaBase"/>
    <w:next w:val="Normal"/>
    <w:rsid w:val="009C1500"/>
    <w:rPr>
      <w:i/>
      <w:sz w:val="24"/>
      <w:szCs w:val="24"/>
    </w:rPr>
  </w:style>
  <w:style w:type="paragraph" w:customStyle="1" w:styleId="Paragraphsub-sub-sub">
    <w:name w:val="Paragraph(sub-sub-sub)"/>
    <w:aliases w:val="aaaa"/>
    <w:basedOn w:val="OPCParaBase"/>
    <w:rsid w:val="009C1500"/>
    <w:pPr>
      <w:tabs>
        <w:tab w:val="right" w:pos="3402"/>
      </w:tabs>
      <w:spacing w:before="40" w:line="240" w:lineRule="auto"/>
      <w:ind w:left="3402" w:hanging="3402"/>
    </w:pPr>
  </w:style>
  <w:style w:type="paragraph" w:customStyle="1" w:styleId="TableTextEndNotes">
    <w:name w:val="TableTextEndNotes"/>
    <w:aliases w:val="Tten"/>
    <w:basedOn w:val="Normal"/>
    <w:rsid w:val="009C1500"/>
    <w:pPr>
      <w:spacing w:before="60" w:line="240" w:lineRule="auto"/>
    </w:pPr>
    <w:rPr>
      <w:rFonts w:cs="Arial"/>
      <w:sz w:val="20"/>
      <w:szCs w:val="22"/>
    </w:rPr>
  </w:style>
  <w:style w:type="paragraph" w:customStyle="1" w:styleId="NoteToSubpara">
    <w:name w:val="NoteToSubpara"/>
    <w:aliases w:val="nts"/>
    <w:basedOn w:val="OPCParaBase"/>
    <w:rsid w:val="009C1500"/>
    <w:pPr>
      <w:spacing w:before="40" w:line="198" w:lineRule="exact"/>
      <w:ind w:left="2835" w:hanging="709"/>
    </w:pPr>
    <w:rPr>
      <w:sz w:val="18"/>
    </w:rPr>
  </w:style>
  <w:style w:type="paragraph" w:customStyle="1" w:styleId="ENoteTableHeading">
    <w:name w:val="ENoteTableHeading"/>
    <w:aliases w:val="enth"/>
    <w:basedOn w:val="OPCParaBase"/>
    <w:rsid w:val="009C1500"/>
    <w:pPr>
      <w:keepNext/>
      <w:spacing w:before="60" w:line="240" w:lineRule="atLeast"/>
    </w:pPr>
    <w:rPr>
      <w:rFonts w:ascii="Arial" w:hAnsi="Arial"/>
      <w:b/>
      <w:sz w:val="16"/>
    </w:rPr>
  </w:style>
  <w:style w:type="paragraph" w:customStyle="1" w:styleId="ENoteTTi">
    <w:name w:val="ENoteTTi"/>
    <w:aliases w:val="entti"/>
    <w:basedOn w:val="OPCParaBase"/>
    <w:rsid w:val="009C1500"/>
    <w:pPr>
      <w:keepNext/>
      <w:spacing w:before="60" w:line="240" w:lineRule="atLeast"/>
      <w:ind w:left="170"/>
    </w:pPr>
    <w:rPr>
      <w:sz w:val="16"/>
    </w:rPr>
  </w:style>
  <w:style w:type="paragraph" w:customStyle="1" w:styleId="ENotesHeading1">
    <w:name w:val="ENotesHeading 1"/>
    <w:aliases w:val="Enh1"/>
    <w:basedOn w:val="OPCParaBase"/>
    <w:next w:val="Normal"/>
    <w:rsid w:val="009C1500"/>
    <w:pPr>
      <w:spacing w:before="120"/>
      <w:outlineLvl w:val="1"/>
    </w:pPr>
    <w:rPr>
      <w:b/>
      <w:sz w:val="28"/>
      <w:szCs w:val="28"/>
    </w:rPr>
  </w:style>
  <w:style w:type="paragraph" w:customStyle="1" w:styleId="ENotesHeading2">
    <w:name w:val="ENotesHeading 2"/>
    <w:aliases w:val="Enh2"/>
    <w:basedOn w:val="OPCParaBase"/>
    <w:next w:val="Normal"/>
    <w:rsid w:val="009C1500"/>
    <w:pPr>
      <w:spacing w:before="120" w:after="120"/>
      <w:outlineLvl w:val="2"/>
    </w:pPr>
    <w:rPr>
      <w:b/>
      <w:sz w:val="24"/>
      <w:szCs w:val="28"/>
    </w:rPr>
  </w:style>
  <w:style w:type="paragraph" w:customStyle="1" w:styleId="ENoteTTIndentHeading">
    <w:name w:val="ENoteTTIndentHeading"/>
    <w:aliases w:val="enTTHi"/>
    <w:basedOn w:val="OPCParaBase"/>
    <w:rsid w:val="009C15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00"/>
    <w:pPr>
      <w:spacing w:before="60" w:line="240" w:lineRule="atLeast"/>
    </w:pPr>
    <w:rPr>
      <w:sz w:val="16"/>
    </w:rPr>
  </w:style>
  <w:style w:type="paragraph" w:customStyle="1" w:styleId="MadeunderText">
    <w:name w:val="MadeunderText"/>
    <w:basedOn w:val="OPCParaBase"/>
    <w:next w:val="Normal"/>
    <w:rsid w:val="009C1500"/>
    <w:pPr>
      <w:spacing w:before="240"/>
    </w:pPr>
    <w:rPr>
      <w:sz w:val="24"/>
      <w:szCs w:val="24"/>
    </w:rPr>
  </w:style>
  <w:style w:type="paragraph" w:customStyle="1" w:styleId="ENotesHeading3">
    <w:name w:val="ENotesHeading 3"/>
    <w:aliases w:val="Enh3"/>
    <w:basedOn w:val="OPCParaBase"/>
    <w:next w:val="Normal"/>
    <w:rsid w:val="009C1500"/>
    <w:pPr>
      <w:keepNext/>
      <w:spacing w:before="120" w:line="240" w:lineRule="auto"/>
      <w:outlineLvl w:val="4"/>
    </w:pPr>
    <w:rPr>
      <w:b/>
      <w:szCs w:val="24"/>
    </w:rPr>
  </w:style>
  <w:style w:type="character" w:customStyle="1" w:styleId="CharSubPartTextCASA">
    <w:name w:val="CharSubPartText(CASA)"/>
    <w:basedOn w:val="OPCCharBase"/>
    <w:uiPriority w:val="1"/>
    <w:rsid w:val="009C1500"/>
  </w:style>
  <w:style w:type="character" w:customStyle="1" w:styleId="CharSubPartNoCASA">
    <w:name w:val="CharSubPartNo(CASA)"/>
    <w:basedOn w:val="OPCCharBase"/>
    <w:uiPriority w:val="1"/>
    <w:rsid w:val="009C1500"/>
  </w:style>
  <w:style w:type="paragraph" w:customStyle="1" w:styleId="ENoteTTIndentHeadingSub">
    <w:name w:val="ENoteTTIndentHeadingSub"/>
    <w:aliases w:val="enTTHis"/>
    <w:basedOn w:val="OPCParaBase"/>
    <w:rsid w:val="009C1500"/>
    <w:pPr>
      <w:keepNext/>
      <w:spacing w:before="60" w:line="240" w:lineRule="atLeast"/>
      <w:ind w:left="340"/>
    </w:pPr>
    <w:rPr>
      <w:b/>
      <w:sz w:val="16"/>
    </w:rPr>
  </w:style>
  <w:style w:type="paragraph" w:customStyle="1" w:styleId="ENoteTTiSub">
    <w:name w:val="ENoteTTiSub"/>
    <w:aliases w:val="enttis"/>
    <w:basedOn w:val="OPCParaBase"/>
    <w:rsid w:val="009C1500"/>
    <w:pPr>
      <w:keepNext/>
      <w:spacing w:before="60" w:line="240" w:lineRule="atLeast"/>
      <w:ind w:left="340"/>
    </w:pPr>
    <w:rPr>
      <w:sz w:val="16"/>
    </w:rPr>
  </w:style>
  <w:style w:type="paragraph" w:customStyle="1" w:styleId="SubDivisionMigration">
    <w:name w:val="SubDivisionMigration"/>
    <w:aliases w:val="sdm"/>
    <w:basedOn w:val="OPCParaBase"/>
    <w:rsid w:val="009C1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00"/>
    <w:pPr>
      <w:spacing w:before="122" w:line="240" w:lineRule="auto"/>
      <w:ind w:left="1985" w:hanging="851"/>
    </w:pPr>
    <w:rPr>
      <w:sz w:val="18"/>
    </w:rPr>
  </w:style>
  <w:style w:type="paragraph" w:customStyle="1" w:styleId="FreeForm">
    <w:name w:val="FreeForm"/>
    <w:rsid w:val="009C1500"/>
    <w:rPr>
      <w:rFonts w:ascii="Arial" w:hAnsi="Arial"/>
      <w:sz w:val="22"/>
    </w:rPr>
  </w:style>
  <w:style w:type="paragraph" w:customStyle="1" w:styleId="SOText">
    <w:name w:val="SO Text"/>
    <w:aliases w:val="sot"/>
    <w:link w:val="SOTextChar"/>
    <w:rsid w:val="009C15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00"/>
    <w:rPr>
      <w:sz w:val="22"/>
    </w:rPr>
  </w:style>
  <w:style w:type="paragraph" w:customStyle="1" w:styleId="SOTextNote">
    <w:name w:val="SO TextNote"/>
    <w:aliases w:val="sont"/>
    <w:basedOn w:val="SOText"/>
    <w:qFormat/>
    <w:rsid w:val="009C1500"/>
    <w:pPr>
      <w:spacing w:before="122" w:line="198" w:lineRule="exact"/>
      <w:ind w:left="1843" w:hanging="709"/>
    </w:pPr>
    <w:rPr>
      <w:sz w:val="18"/>
    </w:rPr>
  </w:style>
  <w:style w:type="paragraph" w:customStyle="1" w:styleId="SOPara">
    <w:name w:val="SO Para"/>
    <w:aliases w:val="soa"/>
    <w:basedOn w:val="SOText"/>
    <w:link w:val="SOParaChar"/>
    <w:qFormat/>
    <w:rsid w:val="009C1500"/>
    <w:pPr>
      <w:tabs>
        <w:tab w:val="right" w:pos="1786"/>
      </w:tabs>
      <w:spacing w:before="40"/>
      <w:ind w:left="2070" w:hanging="936"/>
    </w:pPr>
  </w:style>
  <w:style w:type="character" w:customStyle="1" w:styleId="SOParaChar">
    <w:name w:val="SO Para Char"/>
    <w:aliases w:val="soa Char"/>
    <w:basedOn w:val="DefaultParagraphFont"/>
    <w:link w:val="SOPara"/>
    <w:rsid w:val="009C1500"/>
    <w:rPr>
      <w:sz w:val="22"/>
    </w:rPr>
  </w:style>
  <w:style w:type="paragraph" w:customStyle="1" w:styleId="FileName">
    <w:name w:val="FileName"/>
    <w:basedOn w:val="Normal"/>
    <w:rsid w:val="009C1500"/>
  </w:style>
  <w:style w:type="paragraph" w:customStyle="1" w:styleId="TableHeading">
    <w:name w:val="TableHeading"/>
    <w:aliases w:val="th"/>
    <w:basedOn w:val="OPCParaBase"/>
    <w:next w:val="Tabletext"/>
    <w:rsid w:val="009C1500"/>
    <w:pPr>
      <w:keepNext/>
      <w:spacing w:before="60" w:line="240" w:lineRule="atLeast"/>
    </w:pPr>
    <w:rPr>
      <w:b/>
      <w:sz w:val="20"/>
    </w:rPr>
  </w:style>
  <w:style w:type="paragraph" w:customStyle="1" w:styleId="SOHeadBold">
    <w:name w:val="SO HeadBold"/>
    <w:aliases w:val="sohb"/>
    <w:basedOn w:val="SOText"/>
    <w:next w:val="SOText"/>
    <w:link w:val="SOHeadBoldChar"/>
    <w:qFormat/>
    <w:rsid w:val="009C1500"/>
    <w:rPr>
      <w:b/>
    </w:rPr>
  </w:style>
  <w:style w:type="character" w:customStyle="1" w:styleId="SOHeadBoldChar">
    <w:name w:val="SO HeadBold Char"/>
    <w:aliases w:val="sohb Char"/>
    <w:basedOn w:val="DefaultParagraphFont"/>
    <w:link w:val="SOHeadBold"/>
    <w:rsid w:val="009C1500"/>
    <w:rPr>
      <w:b/>
      <w:sz w:val="22"/>
    </w:rPr>
  </w:style>
  <w:style w:type="paragraph" w:customStyle="1" w:styleId="SOHeadItalic">
    <w:name w:val="SO HeadItalic"/>
    <w:aliases w:val="sohi"/>
    <w:basedOn w:val="SOText"/>
    <w:next w:val="SOText"/>
    <w:link w:val="SOHeadItalicChar"/>
    <w:qFormat/>
    <w:rsid w:val="009C1500"/>
    <w:rPr>
      <w:i/>
    </w:rPr>
  </w:style>
  <w:style w:type="character" w:customStyle="1" w:styleId="SOHeadItalicChar">
    <w:name w:val="SO HeadItalic Char"/>
    <w:aliases w:val="sohi Char"/>
    <w:basedOn w:val="DefaultParagraphFont"/>
    <w:link w:val="SOHeadItalic"/>
    <w:rsid w:val="009C1500"/>
    <w:rPr>
      <w:i/>
      <w:sz w:val="22"/>
    </w:rPr>
  </w:style>
  <w:style w:type="paragraph" w:customStyle="1" w:styleId="SOBullet">
    <w:name w:val="SO Bullet"/>
    <w:aliases w:val="sotb"/>
    <w:basedOn w:val="SOText"/>
    <w:link w:val="SOBulletChar"/>
    <w:qFormat/>
    <w:rsid w:val="009C1500"/>
    <w:pPr>
      <w:ind w:left="1559" w:hanging="425"/>
    </w:pPr>
  </w:style>
  <w:style w:type="character" w:customStyle="1" w:styleId="SOBulletChar">
    <w:name w:val="SO Bullet Char"/>
    <w:aliases w:val="sotb Char"/>
    <w:basedOn w:val="DefaultParagraphFont"/>
    <w:link w:val="SOBullet"/>
    <w:rsid w:val="009C1500"/>
    <w:rPr>
      <w:sz w:val="22"/>
    </w:rPr>
  </w:style>
  <w:style w:type="paragraph" w:customStyle="1" w:styleId="SOBulletNote">
    <w:name w:val="SO BulletNote"/>
    <w:aliases w:val="sonb"/>
    <w:basedOn w:val="SOTextNote"/>
    <w:link w:val="SOBulletNoteChar"/>
    <w:qFormat/>
    <w:rsid w:val="009C1500"/>
    <w:pPr>
      <w:tabs>
        <w:tab w:val="left" w:pos="1560"/>
      </w:tabs>
      <w:ind w:left="2268" w:hanging="1134"/>
    </w:pPr>
  </w:style>
  <w:style w:type="character" w:customStyle="1" w:styleId="SOBulletNoteChar">
    <w:name w:val="SO BulletNote Char"/>
    <w:aliases w:val="sonb Char"/>
    <w:basedOn w:val="DefaultParagraphFont"/>
    <w:link w:val="SOBulletNote"/>
    <w:rsid w:val="009C1500"/>
    <w:rPr>
      <w:sz w:val="18"/>
    </w:rPr>
  </w:style>
  <w:style w:type="paragraph" w:customStyle="1" w:styleId="SOText2">
    <w:name w:val="SO Text2"/>
    <w:aliases w:val="sot2"/>
    <w:basedOn w:val="Normal"/>
    <w:next w:val="SOText"/>
    <w:link w:val="SOText2Char"/>
    <w:rsid w:val="009C15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00"/>
    <w:rPr>
      <w:sz w:val="22"/>
    </w:rPr>
  </w:style>
  <w:style w:type="paragraph" w:customStyle="1" w:styleId="SubPartCASA">
    <w:name w:val="SubPart(CASA)"/>
    <w:aliases w:val="csp"/>
    <w:basedOn w:val="OPCParaBase"/>
    <w:next w:val="ActHead3"/>
    <w:rsid w:val="009C15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00"/>
    <w:rPr>
      <w:rFonts w:eastAsia="Times New Roman" w:cs="Times New Roman"/>
      <w:sz w:val="22"/>
      <w:lang w:eastAsia="en-AU"/>
    </w:rPr>
  </w:style>
  <w:style w:type="character" w:customStyle="1" w:styleId="notetextChar">
    <w:name w:val="note(text) Char"/>
    <w:aliases w:val="n Char"/>
    <w:basedOn w:val="DefaultParagraphFont"/>
    <w:link w:val="notetext"/>
    <w:rsid w:val="009C1500"/>
    <w:rPr>
      <w:rFonts w:eastAsia="Times New Roman" w:cs="Times New Roman"/>
      <w:sz w:val="18"/>
      <w:lang w:eastAsia="en-AU"/>
    </w:rPr>
  </w:style>
  <w:style w:type="character" w:customStyle="1" w:styleId="Heading1Char">
    <w:name w:val="Heading 1 Char"/>
    <w:basedOn w:val="DefaultParagraphFont"/>
    <w:link w:val="Heading1"/>
    <w:uiPriority w:val="9"/>
    <w:rsid w:val="009C1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00"/>
    <w:rPr>
      <w:rFonts w:ascii="Arial" w:hAnsi="Arial" w:cs="Arial" w:hint="default"/>
      <w:b/>
      <w:bCs/>
      <w:sz w:val="28"/>
      <w:szCs w:val="28"/>
    </w:rPr>
  </w:style>
  <w:style w:type="paragraph" w:styleId="Index1">
    <w:name w:val="index 1"/>
    <w:basedOn w:val="Normal"/>
    <w:next w:val="Normal"/>
    <w:autoRedefine/>
    <w:rsid w:val="009C1500"/>
    <w:pPr>
      <w:ind w:left="240" w:hanging="240"/>
    </w:pPr>
  </w:style>
  <w:style w:type="paragraph" w:styleId="Index2">
    <w:name w:val="index 2"/>
    <w:basedOn w:val="Normal"/>
    <w:next w:val="Normal"/>
    <w:autoRedefine/>
    <w:rsid w:val="009C1500"/>
    <w:pPr>
      <w:ind w:left="480" w:hanging="240"/>
    </w:pPr>
  </w:style>
  <w:style w:type="paragraph" w:styleId="Index3">
    <w:name w:val="index 3"/>
    <w:basedOn w:val="Normal"/>
    <w:next w:val="Normal"/>
    <w:autoRedefine/>
    <w:rsid w:val="009C1500"/>
    <w:pPr>
      <w:ind w:left="720" w:hanging="240"/>
    </w:pPr>
  </w:style>
  <w:style w:type="paragraph" w:styleId="Index4">
    <w:name w:val="index 4"/>
    <w:basedOn w:val="Normal"/>
    <w:next w:val="Normal"/>
    <w:autoRedefine/>
    <w:rsid w:val="009C1500"/>
    <w:pPr>
      <w:ind w:left="960" w:hanging="240"/>
    </w:pPr>
  </w:style>
  <w:style w:type="paragraph" w:styleId="Index5">
    <w:name w:val="index 5"/>
    <w:basedOn w:val="Normal"/>
    <w:next w:val="Normal"/>
    <w:autoRedefine/>
    <w:rsid w:val="009C1500"/>
    <w:pPr>
      <w:ind w:left="1200" w:hanging="240"/>
    </w:pPr>
  </w:style>
  <w:style w:type="paragraph" w:styleId="Index6">
    <w:name w:val="index 6"/>
    <w:basedOn w:val="Normal"/>
    <w:next w:val="Normal"/>
    <w:autoRedefine/>
    <w:rsid w:val="009C1500"/>
    <w:pPr>
      <w:ind w:left="1440" w:hanging="240"/>
    </w:pPr>
  </w:style>
  <w:style w:type="paragraph" w:styleId="Index7">
    <w:name w:val="index 7"/>
    <w:basedOn w:val="Normal"/>
    <w:next w:val="Normal"/>
    <w:autoRedefine/>
    <w:rsid w:val="009C1500"/>
    <w:pPr>
      <w:ind w:left="1680" w:hanging="240"/>
    </w:pPr>
  </w:style>
  <w:style w:type="paragraph" w:styleId="Index8">
    <w:name w:val="index 8"/>
    <w:basedOn w:val="Normal"/>
    <w:next w:val="Normal"/>
    <w:autoRedefine/>
    <w:rsid w:val="009C1500"/>
    <w:pPr>
      <w:ind w:left="1920" w:hanging="240"/>
    </w:pPr>
  </w:style>
  <w:style w:type="paragraph" w:styleId="Index9">
    <w:name w:val="index 9"/>
    <w:basedOn w:val="Normal"/>
    <w:next w:val="Normal"/>
    <w:autoRedefine/>
    <w:rsid w:val="009C1500"/>
    <w:pPr>
      <w:ind w:left="2160" w:hanging="240"/>
    </w:pPr>
  </w:style>
  <w:style w:type="paragraph" w:styleId="NormalIndent">
    <w:name w:val="Normal Indent"/>
    <w:basedOn w:val="Normal"/>
    <w:rsid w:val="009C1500"/>
    <w:pPr>
      <w:ind w:left="720"/>
    </w:pPr>
  </w:style>
  <w:style w:type="paragraph" w:styleId="FootnoteText">
    <w:name w:val="footnote text"/>
    <w:basedOn w:val="Normal"/>
    <w:link w:val="FootnoteTextChar"/>
    <w:rsid w:val="009C1500"/>
    <w:rPr>
      <w:sz w:val="20"/>
    </w:rPr>
  </w:style>
  <w:style w:type="character" w:customStyle="1" w:styleId="FootnoteTextChar">
    <w:name w:val="Footnote Text Char"/>
    <w:basedOn w:val="DefaultParagraphFont"/>
    <w:link w:val="FootnoteText"/>
    <w:rsid w:val="009C1500"/>
  </w:style>
  <w:style w:type="paragraph" w:styleId="CommentText">
    <w:name w:val="annotation text"/>
    <w:basedOn w:val="Normal"/>
    <w:link w:val="CommentTextChar"/>
    <w:rsid w:val="009C1500"/>
    <w:rPr>
      <w:sz w:val="20"/>
    </w:rPr>
  </w:style>
  <w:style w:type="character" w:customStyle="1" w:styleId="CommentTextChar">
    <w:name w:val="Comment Text Char"/>
    <w:basedOn w:val="DefaultParagraphFont"/>
    <w:link w:val="CommentText"/>
    <w:rsid w:val="009C1500"/>
  </w:style>
  <w:style w:type="paragraph" w:styleId="IndexHeading">
    <w:name w:val="index heading"/>
    <w:basedOn w:val="Normal"/>
    <w:next w:val="Index1"/>
    <w:rsid w:val="009C1500"/>
    <w:rPr>
      <w:rFonts w:ascii="Arial" w:hAnsi="Arial" w:cs="Arial"/>
      <w:b/>
      <w:bCs/>
    </w:rPr>
  </w:style>
  <w:style w:type="paragraph" w:styleId="Caption">
    <w:name w:val="caption"/>
    <w:basedOn w:val="Normal"/>
    <w:next w:val="Normal"/>
    <w:uiPriority w:val="35"/>
    <w:qFormat/>
    <w:rsid w:val="009C1500"/>
    <w:pPr>
      <w:spacing w:before="120" w:after="120"/>
    </w:pPr>
    <w:rPr>
      <w:b/>
      <w:bCs/>
      <w:sz w:val="20"/>
    </w:rPr>
  </w:style>
  <w:style w:type="paragraph" w:styleId="TableofFigures">
    <w:name w:val="table of figures"/>
    <w:basedOn w:val="Normal"/>
    <w:next w:val="Normal"/>
    <w:rsid w:val="009C1500"/>
    <w:pPr>
      <w:ind w:left="480" w:hanging="480"/>
    </w:pPr>
  </w:style>
  <w:style w:type="paragraph" w:styleId="EnvelopeAddress">
    <w:name w:val="envelope address"/>
    <w:basedOn w:val="Normal"/>
    <w:rsid w:val="009C15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00"/>
    <w:rPr>
      <w:rFonts w:ascii="Arial" w:hAnsi="Arial" w:cs="Arial"/>
      <w:sz w:val="20"/>
    </w:rPr>
  </w:style>
  <w:style w:type="character" w:styleId="FootnoteReference">
    <w:name w:val="footnote reference"/>
    <w:basedOn w:val="DefaultParagraphFont"/>
    <w:rsid w:val="009C1500"/>
    <w:rPr>
      <w:rFonts w:ascii="Times New Roman" w:hAnsi="Times New Roman"/>
      <w:sz w:val="20"/>
      <w:vertAlign w:val="superscript"/>
    </w:rPr>
  </w:style>
  <w:style w:type="character" w:styleId="CommentReference">
    <w:name w:val="annotation reference"/>
    <w:basedOn w:val="DefaultParagraphFont"/>
    <w:rsid w:val="009C1500"/>
    <w:rPr>
      <w:sz w:val="16"/>
      <w:szCs w:val="16"/>
    </w:rPr>
  </w:style>
  <w:style w:type="character" w:styleId="PageNumber">
    <w:name w:val="page number"/>
    <w:basedOn w:val="DefaultParagraphFont"/>
    <w:rsid w:val="009C1500"/>
  </w:style>
  <w:style w:type="character" w:styleId="EndnoteReference">
    <w:name w:val="endnote reference"/>
    <w:basedOn w:val="DefaultParagraphFont"/>
    <w:rsid w:val="009C1500"/>
    <w:rPr>
      <w:vertAlign w:val="superscript"/>
    </w:rPr>
  </w:style>
  <w:style w:type="paragraph" w:styleId="EndnoteText">
    <w:name w:val="endnote text"/>
    <w:basedOn w:val="Normal"/>
    <w:link w:val="EndnoteTextChar"/>
    <w:rsid w:val="009C1500"/>
    <w:rPr>
      <w:sz w:val="20"/>
    </w:rPr>
  </w:style>
  <w:style w:type="character" w:customStyle="1" w:styleId="EndnoteTextChar">
    <w:name w:val="Endnote Text Char"/>
    <w:basedOn w:val="DefaultParagraphFont"/>
    <w:link w:val="EndnoteText"/>
    <w:rsid w:val="009C1500"/>
  </w:style>
  <w:style w:type="paragraph" w:styleId="TableofAuthorities">
    <w:name w:val="table of authorities"/>
    <w:basedOn w:val="Normal"/>
    <w:next w:val="Normal"/>
    <w:rsid w:val="009C1500"/>
    <w:pPr>
      <w:ind w:left="240" w:hanging="240"/>
    </w:pPr>
  </w:style>
  <w:style w:type="paragraph" w:styleId="MacroText">
    <w:name w:val="macro"/>
    <w:link w:val="MacroTextChar"/>
    <w:rsid w:val="009C15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00"/>
    <w:rPr>
      <w:rFonts w:ascii="Courier New" w:eastAsia="Times New Roman" w:hAnsi="Courier New" w:cs="Courier New"/>
      <w:lang w:eastAsia="en-AU"/>
    </w:rPr>
  </w:style>
  <w:style w:type="paragraph" w:styleId="TOAHeading">
    <w:name w:val="toa heading"/>
    <w:basedOn w:val="Normal"/>
    <w:next w:val="Normal"/>
    <w:rsid w:val="009C1500"/>
    <w:pPr>
      <w:spacing w:before="120"/>
    </w:pPr>
    <w:rPr>
      <w:rFonts w:ascii="Arial" w:hAnsi="Arial" w:cs="Arial"/>
      <w:b/>
      <w:bCs/>
    </w:rPr>
  </w:style>
  <w:style w:type="paragraph" w:styleId="List">
    <w:name w:val="List"/>
    <w:basedOn w:val="Normal"/>
    <w:rsid w:val="009C1500"/>
    <w:pPr>
      <w:ind w:left="283" w:hanging="283"/>
    </w:pPr>
  </w:style>
  <w:style w:type="paragraph" w:styleId="ListBullet">
    <w:name w:val="List Bullet"/>
    <w:basedOn w:val="Normal"/>
    <w:autoRedefine/>
    <w:uiPriority w:val="99"/>
    <w:rsid w:val="009C1500"/>
    <w:pPr>
      <w:tabs>
        <w:tab w:val="num" w:pos="360"/>
      </w:tabs>
      <w:ind w:left="360" w:hanging="360"/>
    </w:pPr>
  </w:style>
  <w:style w:type="paragraph" w:styleId="ListNumber">
    <w:name w:val="List Number"/>
    <w:basedOn w:val="Normal"/>
    <w:rsid w:val="009C1500"/>
    <w:pPr>
      <w:tabs>
        <w:tab w:val="num" w:pos="360"/>
      </w:tabs>
      <w:ind w:left="360" w:hanging="360"/>
    </w:pPr>
  </w:style>
  <w:style w:type="paragraph" w:styleId="List2">
    <w:name w:val="List 2"/>
    <w:basedOn w:val="Normal"/>
    <w:rsid w:val="009C1500"/>
    <w:pPr>
      <w:ind w:left="566" w:hanging="283"/>
    </w:pPr>
  </w:style>
  <w:style w:type="paragraph" w:styleId="List3">
    <w:name w:val="List 3"/>
    <w:basedOn w:val="Normal"/>
    <w:rsid w:val="009C1500"/>
    <w:pPr>
      <w:ind w:left="849" w:hanging="283"/>
    </w:pPr>
  </w:style>
  <w:style w:type="paragraph" w:styleId="List4">
    <w:name w:val="List 4"/>
    <w:basedOn w:val="Normal"/>
    <w:rsid w:val="009C1500"/>
    <w:pPr>
      <w:ind w:left="1132" w:hanging="283"/>
    </w:pPr>
  </w:style>
  <w:style w:type="paragraph" w:styleId="List5">
    <w:name w:val="List 5"/>
    <w:basedOn w:val="Normal"/>
    <w:rsid w:val="009C1500"/>
    <w:pPr>
      <w:ind w:left="1415" w:hanging="283"/>
    </w:pPr>
  </w:style>
  <w:style w:type="paragraph" w:styleId="ListBullet2">
    <w:name w:val="List Bullet 2"/>
    <w:basedOn w:val="Normal"/>
    <w:autoRedefine/>
    <w:uiPriority w:val="99"/>
    <w:rsid w:val="009C1500"/>
    <w:pPr>
      <w:tabs>
        <w:tab w:val="num" w:pos="360"/>
      </w:tabs>
    </w:pPr>
  </w:style>
  <w:style w:type="paragraph" w:styleId="ListBullet3">
    <w:name w:val="List Bullet 3"/>
    <w:basedOn w:val="Normal"/>
    <w:autoRedefine/>
    <w:uiPriority w:val="99"/>
    <w:rsid w:val="009C1500"/>
    <w:pPr>
      <w:tabs>
        <w:tab w:val="num" w:pos="926"/>
      </w:tabs>
      <w:ind w:left="926" w:hanging="360"/>
    </w:pPr>
  </w:style>
  <w:style w:type="paragraph" w:styleId="ListBullet4">
    <w:name w:val="List Bullet 4"/>
    <w:basedOn w:val="Normal"/>
    <w:autoRedefine/>
    <w:uiPriority w:val="99"/>
    <w:rsid w:val="009C1500"/>
    <w:pPr>
      <w:tabs>
        <w:tab w:val="num" w:pos="1209"/>
      </w:tabs>
      <w:ind w:left="1209" w:hanging="360"/>
    </w:pPr>
  </w:style>
  <w:style w:type="paragraph" w:styleId="ListBullet5">
    <w:name w:val="List Bullet 5"/>
    <w:basedOn w:val="Normal"/>
    <w:autoRedefine/>
    <w:uiPriority w:val="99"/>
    <w:rsid w:val="009C1500"/>
    <w:pPr>
      <w:tabs>
        <w:tab w:val="num" w:pos="1492"/>
      </w:tabs>
      <w:ind w:left="1492" w:hanging="360"/>
    </w:pPr>
  </w:style>
  <w:style w:type="paragraph" w:styleId="ListNumber2">
    <w:name w:val="List Number 2"/>
    <w:basedOn w:val="Normal"/>
    <w:rsid w:val="009C1500"/>
    <w:pPr>
      <w:tabs>
        <w:tab w:val="num" w:pos="643"/>
      </w:tabs>
      <w:ind w:left="643" w:hanging="360"/>
    </w:pPr>
  </w:style>
  <w:style w:type="paragraph" w:styleId="ListNumber3">
    <w:name w:val="List Number 3"/>
    <w:basedOn w:val="Normal"/>
    <w:rsid w:val="009C1500"/>
    <w:pPr>
      <w:tabs>
        <w:tab w:val="num" w:pos="926"/>
      </w:tabs>
      <w:ind w:left="926" w:hanging="360"/>
    </w:pPr>
  </w:style>
  <w:style w:type="paragraph" w:styleId="ListNumber4">
    <w:name w:val="List Number 4"/>
    <w:basedOn w:val="Normal"/>
    <w:rsid w:val="009C1500"/>
    <w:pPr>
      <w:tabs>
        <w:tab w:val="num" w:pos="1209"/>
      </w:tabs>
      <w:ind w:left="1209" w:hanging="360"/>
    </w:pPr>
  </w:style>
  <w:style w:type="paragraph" w:styleId="ListNumber5">
    <w:name w:val="List Number 5"/>
    <w:basedOn w:val="Normal"/>
    <w:rsid w:val="009C1500"/>
    <w:pPr>
      <w:tabs>
        <w:tab w:val="num" w:pos="1492"/>
      </w:tabs>
      <w:ind w:left="1492" w:hanging="360"/>
    </w:pPr>
  </w:style>
  <w:style w:type="paragraph" w:styleId="Title">
    <w:name w:val="Title"/>
    <w:basedOn w:val="Normal"/>
    <w:link w:val="TitleChar"/>
    <w:qFormat/>
    <w:rsid w:val="009C1500"/>
    <w:pPr>
      <w:spacing w:before="240" w:after="60"/>
    </w:pPr>
    <w:rPr>
      <w:rFonts w:ascii="Arial" w:hAnsi="Arial" w:cs="Arial"/>
      <w:b/>
      <w:bCs/>
      <w:sz w:val="40"/>
      <w:szCs w:val="40"/>
    </w:rPr>
  </w:style>
  <w:style w:type="character" w:customStyle="1" w:styleId="TitleChar">
    <w:name w:val="Title Char"/>
    <w:basedOn w:val="DefaultParagraphFont"/>
    <w:link w:val="Title"/>
    <w:rsid w:val="009C1500"/>
    <w:rPr>
      <w:rFonts w:ascii="Arial" w:hAnsi="Arial" w:cs="Arial"/>
      <w:b/>
      <w:bCs/>
      <w:sz w:val="40"/>
      <w:szCs w:val="40"/>
    </w:rPr>
  </w:style>
  <w:style w:type="paragraph" w:styleId="Closing">
    <w:name w:val="Closing"/>
    <w:basedOn w:val="Normal"/>
    <w:link w:val="ClosingChar"/>
    <w:rsid w:val="009C1500"/>
    <w:pPr>
      <w:ind w:left="4252"/>
    </w:pPr>
  </w:style>
  <w:style w:type="character" w:customStyle="1" w:styleId="ClosingChar">
    <w:name w:val="Closing Char"/>
    <w:basedOn w:val="DefaultParagraphFont"/>
    <w:link w:val="Closing"/>
    <w:rsid w:val="009C1500"/>
    <w:rPr>
      <w:sz w:val="22"/>
    </w:rPr>
  </w:style>
  <w:style w:type="paragraph" w:styleId="Signature">
    <w:name w:val="Signature"/>
    <w:basedOn w:val="Normal"/>
    <w:link w:val="SignatureChar"/>
    <w:rsid w:val="009C1500"/>
    <w:pPr>
      <w:ind w:left="4252"/>
    </w:pPr>
  </w:style>
  <w:style w:type="character" w:customStyle="1" w:styleId="SignatureChar">
    <w:name w:val="Signature Char"/>
    <w:basedOn w:val="DefaultParagraphFont"/>
    <w:link w:val="Signature"/>
    <w:rsid w:val="009C1500"/>
    <w:rPr>
      <w:sz w:val="22"/>
    </w:rPr>
  </w:style>
  <w:style w:type="paragraph" w:styleId="BodyText">
    <w:name w:val="Body Text"/>
    <w:basedOn w:val="Normal"/>
    <w:link w:val="BodyTextChar"/>
    <w:rsid w:val="009C1500"/>
    <w:pPr>
      <w:spacing w:after="120"/>
    </w:pPr>
  </w:style>
  <w:style w:type="character" w:customStyle="1" w:styleId="BodyTextChar">
    <w:name w:val="Body Text Char"/>
    <w:basedOn w:val="DefaultParagraphFont"/>
    <w:link w:val="BodyText"/>
    <w:rsid w:val="009C1500"/>
    <w:rPr>
      <w:sz w:val="22"/>
    </w:rPr>
  </w:style>
  <w:style w:type="paragraph" w:styleId="BodyTextIndent">
    <w:name w:val="Body Text Indent"/>
    <w:basedOn w:val="Normal"/>
    <w:link w:val="BodyTextIndentChar"/>
    <w:rsid w:val="009C1500"/>
    <w:pPr>
      <w:spacing w:after="120"/>
      <w:ind w:left="283"/>
    </w:pPr>
  </w:style>
  <w:style w:type="character" w:customStyle="1" w:styleId="BodyTextIndentChar">
    <w:name w:val="Body Text Indent Char"/>
    <w:basedOn w:val="DefaultParagraphFont"/>
    <w:link w:val="BodyTextIndent"/>
    <w:rsid w:val="009C1500"/>
    <w:rPr>
      <w:sz w:val="22"/>
    </w:rPr>
  </w:style>
  <w:style w:type="paragraph" w:styleId="ListContinue">
    <w:name w:val="List Continue"/>
    <w:basedOn w:val="Normal"/>
    <w:rsid w:val="009C1500"/>
    <w:pPr>
      <w:spacing w:after="120"/>
      <w:ind w:left="283"/>
    </w:pPr>
  </w:style>
  <w:style w:type="paragraph" w:styleId="ListContinue2">
    <w:name w:val="List Continue 2"/>
    <w:basedOn w:val="Normal"/>
    <w:rsid w:val="009C1500"/>
    <w:pPr>
      <w:spacing w:after="120"/>
      <w:ind w:left="566"/>
    </w:pPr>
  </w:style>
  <w:style w:type="paragraph" w:styleId="ListContinue3">
    <w:name w:val="List Continue 3"/>
    <w:basedOn w:val="Normal"/>
    <w:rsid w:val="009C1500"/>
    <w:pPr>
      <w:spacing w:after="120"/>
      <w:ind w:left="849"/>
    </w:pPr>
  </w:style>
  <w:style w:type="paragraph" w:styleId="ListContinue4">
    <w:name w:val="List Continue 4"/>
    <w:basedOn w:val="Normal"/>
    <w:rsid w:val="009C1500"/>
    <w:pPr>
      <w:spacing w:after="120"/>
      <w:ind w:left="1132"/>
    </w:pPr>
  </w:style>
  <w:style w:type="paragraph" w:styleId="ListContinue5">
    <w:name w:val="List Continue 5"/>
    <w:basedOn w:val="Normal"/>
    <w:rsid w:val="009C1500"/>
    <w:pPr>
      <w:spacing w:after="120"/>
      <w:ind w:left="1415"/>
    </w:pPr>
  </w:style>
  <w:style w:type="paragraph" w:styleId="MessageHeader">
    <w:name w:val="Message Header"/>
    <w:basedOn w:val="Normal"/>
    <w:link w:val="MessageHeaderChar"/>
    <w:rsid w:val="009C15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00"/>
    <w:rPr>
      <w:rFonts w:ascii="Arial" w:hAnsi="Arial" w:cs="Arial"/>
      <w:sz w:val="22"/>
      <w:shd w:val="pct20" w:color="auto" w:fill="auto"/>
    </w:rPr>
  </w:style>
  <w:style w:type="paragraph" w:styleId="Subtitle">
    <w:name w:val="Subtitle"/>
    <w:basedOn w:val="Normal"/>
    <w:link w:val="SubtitleChar"/>
    <w:qFormat/>
    <w:rsid w:val="009C1500"/>
    <w:pPr>
      <w:spacing w:after="60"/>
      <w:jc w:val="center"/>
      <w:outlineLvl w:val="1"/>
    </w:pPr>
    <w:rPr>
      <w:rFonts w:ascii="Arial" w:hAnsi="Arial" w:cs="Arial"/>
    </w:rPr>
  </w:style>
  <w:style w:type="character" w:customStyle="1" w:styleId="SubtitleChar">
    <w:name w:val="Subtitle Char"/>
    <w:basedOn w:val="DefaultParagraphFont"/>
    <w:link w:val="Subtitle"/>
    <w:rsid w:val="009C1500"/>
    <w:rPr>
      <w:rFonts w:ascii="Arial" w:hAnsi="Arial" w:cs="Arial"/>
      <w:sz w:val="22"/>
    </w:rPr>
  </w:style>
  <w:style w:type="paragraph" w:styleId="Salutation">
    <w:name w:val="Salutation"/>
    <w:basedOn w:val="Normal"/>
    <w:next w:val="Normal"/>
    <w:link w:val="SalutationChar"/>
    <w:rsid w:val="009C1500"/>
  </w:style>
  <w:style w:type="character" w:customStyle="1" w:styleId="SalutationChar">
    <w:name w:val="Salutation Char"/>
    <w:basedOn w:val="DefaultParagraphFont"/>
    <w:link w:val="Salutation"/>
    <w:rsid w:val="009C1500"/>
    <w:rPr>
      <w:sz w:val="22"/>
    </w:rPr>
  </w:style>
  <w:style w:type="paragraph" w:styleId="Date">
    <w:name w:val="Date"/>
    <w:basedOn w:val="Normal"/>
    <w:next w:val="Normal"/>
    <w:link w:val="DateChar"/>
    <w:rsid w:val="009C1500"/>
  </w:style>
  <w:style w:type="character" w:customStyle="1" w:styleId="DateChar">
    <w:name w:val="Date Char"/>
    <w:basedOn w:val="DefaultParagraphFont"/>
    <w:link w:val="Date"/>
    <w:rsid w:val="009C1500"/>
    <w:rPr>
      <w:sz w:val="22"/>
    </w:rPr>
  </w:style>
  <w:style w:type="paragraph" w:styleId="BodyTextFirstIndent">
    <w:name w:val="Body Text First Indent"/>
    <w:basedOn w:val="BodyText"/>
    <w:link w:val="BodyTextFirstIndentChar"/>
    <w:rsid w:val="009C1500"/>
    <w:pPr>
      <w:ind w:firstLine="210"/>
    </w:pPr>
  </w:style>
  <w:style w:type="character" w:customStyle="1" w:styleId="BodyTextFirstIndentChar">
    <w:name w:val="Body Text First Indent Char"/>
    <w:basedOn w:val="BodyTextChar"/>
    <w:link w:val="BodyTextFirstIndent"/>
    <w:rsid w:val="009C1500"/>
    <w:rPr>
      <w:sz w:val="22"/>
    </w:rPr>
  </w:style>
  <w:style w:type="paragraph" w:styleId="BodyTextFirstIndent2">
    <w:name w:val="Body Text First Indent 2"/>
    <w:basedOn w:val="BodyTextIndent"/>
    <w:link w:val="BodyTextFirstIndent2Char"/>
    <w:rsid w:val="009C1500"/>
    <w:pPr>
      <w:ind w:firstLine="210"/>
    </w:pPr>
  </w:style>
  <w:style w:type="character" w:customStyle="1" w:styleId="BodyTextFirstIndent2Char">
    <w:name w:val="Body Text First Indent 2 Char"/>
    <w:basedOn w:val="BodyTextIndentChar"/>
    <w:link w:val="BodyTextFirstIndent2"/>
    <w:rsid w:val="009C1500"/>
    <w:rPr>
      <w:sz w:val="22"/>
    </w:rPr>
  </w:style>
  <w:style w:type="paragraph" w:styleId="BodyText2">
    <w:name w:val="Body Text 2"/>
    <w:basedOn w:val="Normal"/>
    <w:link w:val="BodyText2Char"/>
    <w:rsid w:val="009C1500"/>
    <w:pPr>
      <w:spacing w:after="120" w:line="480" w:lineRule="auto"/>
    </w:pPr>
  </w:style>
  <w:style w:type="character" w:customStyle="1" w:styleId="BodyText2Char">
    <w:name w:val="Body Text 2 Char"/>
    <w:basedOn w:val="DefaultParagraphFont"/>
    <w:link w:val="BodyText2"/>
    <w:rsid w:val="009C1500"/>
    <w:rPr>
      <w:sz w:val="22"/>
    </w:rPr>
  </w:style>
  <w:style w:type="paragraph" w:styleId="BodyText3">
    <w:name w:val="Body Text 3"/>
    <w:basedOn w:val="Normal"/>
    <w:link w:val="BodyText3Char"/>
    <w:rsid w:val="009C1500"/>
    <w:pPr>
      <w:spacing w:after="120"/>
    </w:pPr>
    <w:rPr>
      <w:sz w:val="16"/>
      <w:szCs w:val="16"/>
    </w:rPr>
  </w:style>
  <w:style w:type="character" w:customStyle="1" w:styleId="BodyText3Char">
    <w:name w:val="Body Text 3 Char"/>
    <w:basedOn w:val="DefaultParagraphFont"/>
    <w:link w:val="BodyText3"/>
    <w:rsid w:val="009C1500"/>
    <w:rPr>
      <w:sz w:val="16"/>
      <w:szCs w:val="16"/>
    </w:rPr>
  </w:style>
  <w:style w:type="paragraph" w:styleId="BodyTextIndent2">
    <w:name w:val="Body Text Indent 2"/>
    <w:basedOn w:val="Normal"/>
    <w:link w:val="BodyTextIndent2Char"/>
    <w:rsid w:val="009C1500"/>
    <w:pPr>
      <w:spacing w:after="120" w:line="480" w:lineRule="auto"/>
      <w:ind w:left="283"/>
    </w:pPr>
  </w:style>
  <w:style w:type="character" w:customStyle="1" w:styleId="BodyTextIndent2Char">
    <w:name w:val="Body Text Indent 2 Char"/>
    <w:basedOn w:val="DefaultParagraphFont"/>
    <w:link w:val="BodyTextIndent2"/>
    <w:rsid w:val="009C1500"/>
    <w:rPr>
      <w:sz w:val="22"/>
    </w:rPr>
  </w:style>
  <w:style w:type="paragraph" w:styleId="BodyTextIndent3">
    <w:name w:val="Body Text Indent 3"/>
    <w:basedOn w:val="Normal"/>
    <w:link w:val="BodyTextIndent3Char"/>
    <w:rsid w:val="009C1500"/>
    <w:pPr>
      <w:spacing w:after="120"/>
      <w:ind w:left="283"/>
    </w:pPr>
    <w:rPr>
      <w:sz w:val="16"/>
      <w:szCs w:val="16"/>
    </w:rPr>
  </w:style>
  <w:style w:type="character" w:customStyle="1" w:styleId="BodyTextIndent3Char">
    <w:name w:val="Body Text Indent 3 Char"/>
    <w:basedOn w:val="DefaultParagraphFont"/>
    <w:link w:val="BodyTextIndent3"/>
    <w:rsid w:val="009C1500"/>
    <w:rPr>
      <w:sz w:val="16"/>
      <w:szCs w:val="16"/>
    </w:rPr>
  </w:style>
  <w:style w:type="paragraph" w:styleId="BlockText">
    <w:name w:val="Block Text"/>
    <w:basedOn w:val="Normal"/>
    <w:rsid w:val="009C1500"/>
    <w:pPr>
      <w:spacing w:after="120"/>
      <w:ind w:left="1440" w:right="1440"/>
    </w:pPr>
  </w:style>
  <w:style w:type="character" w:styleId="Hyperlink">
    <w:name w:val="Hyperlink"/>
    <w:basedOn w:val="DefaultParagraphFont"/>
    <w:rsid w:val="009C1500"/>
    <w:rPr>
      <w:color w:val="0000FF"/>
      <w:u w:val="single"/>
    </w:rPr>
  </w:style>
  <w:style w:type="character" w:styleId="FollowedHyperlink">
    <w:name w:val="FollowedHyperlink"/>
    <w:basedOn w:val="DefaultParagraphFont"/>
    <w:rsid w:val="009C1500"/>
    <w:rPr>
      <w:color w:val="800080"/>
      <w:u w:val="single"/>
    </w:rPr>
  </w:style>
  <w:style w:type="character" w:styleId="Strong">
    <w:name w:val="Strong"/>
    <w:basedOn w:val="DefaultParagraphFont"/>
    <w:qFormat/>
    <w:rsid w:val="009C1500"/>
    <w:rPr>
      <w:b/>
      <w:bCs/>
    </w:rPr>
  </w:style>
  <w:style w:type="character" w:styleId="Emphasis">
    <w:name w:val="Emphasis"/>
    <w:basedOn w:val="DefaultParagraphFont"/>
    <w:qFormat/>
    <w:rsid w:val="009C1500"/>
    <w:rPr>
      <w:i/>
      <w:iCs/>
    </w:rPr>
  </w:style>
  <w:style w:type="paragraph" w:styleId="DocumentMap">
    <w:name w:val="Document Map"/>
    <w:basedOn w:val="Normal"/>
    <w:link w:val="DocumentMapChar"/>
    <w:rsid w:val="009C1500"/>
    <w:pPr>
      <w:shd w:val="clear" w:color="auto" w:fill="000080"/>
    </w:pPr>
    <w:rPr>
      <w:rFonts w:ascii="Tahoma" w:hAnsi="Tahoma" w:cs="Tahoma"/>
    </w:rPr>
  </w:style>
  <w:style w:type="character" w:customStyle="1" w:styleId="DocumentMapChar">
    <w:name w:val="Document Map Char"/>
    <w:basedOn w:val="DefaultParagraphFont"/>
    <w:link w:val="DocumentMap"/>
    <w:rsid w:val="009C1500"/>
    <w:rPr>
      <w:rFonts w:ascii="Tahoma" w:hAnsi="Tahoma" w:cs="Tahoma"/>
      <w:sz w:val="22"/>
      <w:shd w:val="clear" w:color="auto" w:fill="000080"/>
    </w:rPr>
  </w:style>
  <w:style w:type="paragraph" w:styleId="PlainText">
    <w:name w:val="Plain Text"/>
    <w:basedOn w:val="Normal"/>
    <w:link w:val="PlainTextChar"/>
    <w:rsid w:val="009C1500"/>
    <w:rPr>
      <w:rFonts w:ascii="Courier New" w:hAnsi="Courier New" w:cs="Courier New"/>
      <w:sz w:val="20"/>
    </w:rPr>
  </w:style>
  <w:style w:type="character" w:customStyle="1" w:styleId="PlainTextChar">
    <w:name w:val="Plain Text Char"/>
    <w:basedOn w:val="DefaultParagraphFont"/>
    <w:link w:val="PlainText"/>
    <w:rsid w:val="009C1500"/>
    <w:rPr>
      <w:rFonts w:ascii="Courier New" w:hAnsi="Courier New" w:cs="Courier New"/>
    </w:rPr>
  </w:style>
  <w:style w:type="paragraph" w:styleId="E-mailSignature">
    <w:name w:val="E-mail Signature"/>
    <w:basedOn w:val="Normal"/>
    <w:link w:val="E-mailSignatureChar"/>
    <w:rsid w:val="009C1500"/>
  </w:style>
  <w:style w:type="character" w:customStyle="1" w:styleId="E-mailSignatureChar">
    <w:name w:val="E-mail Signature Char"/>
    <w:basedOn w:val="DefaultParagraphFont"/>
    <w:link w:val="E-mailSignature"/>
    <w:rsid w:val="009C1500"/>
    <w:rPr>
      <w:sz w:val="22"/>
    </w:rPr>
  </w:style>
  <w:style w:type="paragraph" w:styleId="NormalWeb">
    <w:name w:val="Normal (Web)"/>
    <w:basedOn w:val="Normal"/>
    <w:rsid w:val="009C1500"/>
  </w:style>
  <w:style w:type="character" w:styleId="HTMLAcronym">
    <w:name w:val="HTML Acronym"/>
    <w:basedOn w:val="DefaultParagraphFont"/>
    <w:rsid w:val="009C1500"/>
  </w:style>
  <w:style w:type="paragraph" w:styleId="HTMLAddress">
    <w:name w:val="HTML Address"/>
    <w:basedOn w:val="Normal"/>
    <w:link w:val="HTMLAddressChar"/>
    <w:rsid w:val="009C1500"/>
    <w:rPr>
      <w:i/>
      <w:iCs/>
    </w:rPr>
  </w:style>
  <w:style w:type="character" w:customStyle="1" w:styleId="HTMLAddressChar">
    <w:name w:val="HTML Address Char"/>
    <w:basedOn w:val="DefaultParagraphFont"/>
    <w:link w:val="HTMLAddress"/>
    <w:rsid w:val="009C1500"/>
    <w:rPr>
      <w:i/>
      <w:iCs/>
      <w:sz w:val="22"/>
    </w:rPr>
  </w:style>
  <w:style w:type="character" w:styleId="HTMLCite">
    <w:name w:val="HTML Cite"/>
    <w:basedOn w:val="DefaultParagraphFont"/>
    <w:rsid w:val="009C1500"/>
    <w:rPr>
      <w:i/>
      <w:iCs/>
    </w:rPr>
  </w:style>
  <w:style w:type="character" w:styleId="HTMLCode">
    <w:name w:val="HTML Code"/>
    <w:basedOn w:val="DefaultParagraphFont"/>
    <w:rsid w:val="009C1500"/>
    <w:rPr>
      <w:rFonts w:ascii="Courier New" w:hAnsi="Courier New" w:cs="Courier New"/>
      <w:sz w:val="20"/>
      <w:szCs w:val="20"/>
    </w:rPr>
  </w:style>
  <w:style w:type="character" w:styleId="HTMLDefinition">
    <w:name w:val="HTML Definition"/>
    <w:basedOn w:val="DefaultParagraphFont"/>
    <w:rsid w:val="009C1500"/>
    <w:rPr>
      <w:i/>
      <w:iCs/>
    </w:rPr>
  </w:style>
  <w:style w:type="character" w:styleId="HTMLKeyboard">
    <w:name w:val="HTML Keyboard"/>
    <w:basedOn w:val="DefaultParagraphFont"/>
    <w:rsid w:val="009C1500"/>
    <w:rPr>
      <w:rFonts w:ascii="Courier New" w:hAnsi="Courier New" w:cs="Courier New"/>
      <w:sz w:val="20"/>
      <w:szCs w:val="20"/>
    </w:rPr>
  </w:style>
  <w:style w:type="paragraph" w:styleId="HTMLPreformatted">
    <w:name w:val="HTML Preformatted"/>
    <w:basedOn w:val="Normal"/>
    <w:link w:val="HTMLPreformattedChar"/>
    <w:rsid w:val="009C1500"/>
    <w:rPr>
      <w:rFonts w:ascii="Courier New" w:hAnsi="Courier New" w:cs="Courier New"/>
      <w:sz w:val="20"/>
    </w:rPr>
  </w:style>
  <w:style w:type="character" w:customStyle="1" w:styleId="HTMLPreformattedChar">
    <w:name w:val="HTML Preformatted Char"/>
    <w:basedOn w:val="DefaultParagraphFont"/>
    <w:link w:val="HTMLPreformatted"/>
    <w:rsid w:val="009C1500"/>
    <w:rPr>
      <w:rFonts w:ascii="Courier New" w:hAnsi="Courier New" w:cs="Courier New"/>
    </w:rPr>
  </w:style>
  <w:style w:type="character" w:styleId="HTMLSample">
    <w:name w:val="HTML Sample"/>
    <w:basedOn w:val="DefaultParagraphFont"/>
    <w:rsid w:val="009C1500"/>
    <w:rPr>
      <w:rFonts w:ascii="Courier New" w:hAnsi="Courier New" w:cs="Courier New"/>
    </w:rPr>
  </w:style>
  <w:style w:type="character" w:styleId="HTMLTypewriter">
    <w:name w:val="HTML Typewriter"/>
    <w:basedOn w:val="DefaultParagraphFont"/>
    <w:rsid w:val="009C1500"/>
    <w:rPr>
      <w:rFonts w:ascii="Courier New" w:hAnsi="Courier New" w:cs="Courier New"/>
      <w:sz w:val="20"/>
      <w:szCs w:val="20"/>
    </w:rPr>
  </w:style>
  <w:style w:type="character" w:styleId="HTMLVariable">
    <w:name w:val="HTML Variable"/>
    <w:basedOn w:val="DefaultParagraphFont"/>
    <w:rsid w:val="009C1500"/>
    <w:rPr>
      <w:i/>
      <w:iCs/>
    </w:rPr>
  </w:style>
  <w:style w:type="paragraph" w:styleId="CommentSubject">
    <w:name w:val="annotation subject"/>
    <w:basedOn w:val="CommentText"/>
    <w:next w:val="CommentText"/>
    <w:link w:val="CommentSubjectChar"/>
    <w:rsid w:val="009C1500"/>
    <w:rPr>
      <w:b/>
      <w:bCs/>
    </w:rPr>
  </w:style>
  <w:style w:type="character" w:customStyle="1" w:styleId="CommentSubjectChar">
    <w:name w:val="Comment Subject Char"/>
    <w:basedOn w:val="CommentTextChar"/>
    <w:link w:val="CommentSubject"/>
    <w:rsid w:val="009C1500"/>
    <w:rPr>
      <w:b/>
      <w:bCs/>
    </w:rPr>
  </w:style>
  <w:style w:type="numbering" w:styleId="1ai">
    <w:name w:val="Outline List 1"/>
    <w:basedOn w:val="NoList"/>
    <w:rsid w:val="009C1500"/>
    <w:pPr>
      <w:numPr>
        <w:numId w:val="14"/>
      </w:numPr>
    </w:pPr>
  </w:style>
  <w:style w:type="numbering" w:styleId="111111">
    <w:name w:val="Outline List 2"/>
    <w:basedOn w:val="NoList"/>
    <w:rsid w:val="009C1500"/>
    <w:pPr>
      <w:numPr>
        <w:numId w:val="15"/>
      </w:numPr>
    </w:pPr>
  </w:style>
  <w:style w:type="numbering" w:styleId="ArticleSection">
    <w:name w:val="Outline List 3"/>
    <w:basedOn w:val="NoList"/>
    <w:rsid w:val="009C1500"/>
    <w:pPr>
      <w:numPr>
        <w:numId w:val="17"/>
      </w:numPr>
    </w:pPr>
  </w:style>
  <w:style w:type="table" w:styleId="TableSimple1">
    <w:name w:val="Table Simple 1"/>
    <w:basedOn w:val="TableNormal"/>
    <w:rsid w:val="009C15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00"/>
    <w:rPr>
      <w:rFonts w:eastAsia="Times New Roman" w:cs="Times New Roman"/>
      <w:b/>
      <w:kern w:val="28"/>
      <w:sz w:val="24"/>
      <w:lang w:eastAsia="en-AU"/>
    </w:rPr>
  </w:style>
  <w:style w:type="paragraph" w:customStyle="1" w:styleId="ETAsubitem">
    <w:name w:val="ETA(subitem)"/>
    <w:basedOn w:val="OPCParaBase"/>
    <w:rsid w:val="009C1500"/>
    <w:pPr>
      <w:tabs>
        <w:tab w:val="right" w:pos="340"/>
      </w:tabs>
      <w:spacing w:before="60" w:line="240" w:lineRule="auto"/>
      <w:ind w:left="454" w:hanging="454"/>
    </w:pPr>
    <w:rPr>
      <w:sz w:val="20"/>
    </w:rPr>
  </w:style>
  <w:style w:type="paragraph" w:customStyle="1" w:styleId="ETApara">
    <w:name w:val="ETA(para)"/>
    <w:basedOn w:val="OPCParaBase"/>
    <w:rsid w:val="009C1500"/>
    <w:pPr>
      <w:tabs>
        <w:tab w:val="right" w:pos="754"/>
      </w:tabs>
      <w:spacing w:before="60" w:line="240" w:lineRule="auto"/>
      <w:ind w:left="828" w:hanging="828"/>
    </w:pPr>
    <w:rPr>
      <w:sz w:val="20"/>
    </w:rPr>
  </w:style>
  <w:style w:type="paragraph" w:customStyle="1" w:styleId="ETAsubpara">
    <w:name w:val="ETA(subpara)"/>
    <w:basedOn w:val="OPCParaBase"/>
    <w:rsid w:val="009C1500"/>
    <w:pPr>
      <w:tabs>
        <w:tab w:val="right" w:pos="1083"/>
      </w:tabs>
      <w:spacing w:before="60" w:line="240" w:lineRule="auto"/>
      <w:ind w:left="1191" w:hanging="1191"/>
    </w:pPr>
    <w:rPr>
      <w:sz w:val="20"/>
    </w:rPr>
  </w:style>
  <w:style w:type="paragraph" w:customStyle="1" w:styleId="ETAsub-subpara">
    <w:name w:val="ETA(sub-subpara)"/>
    <w:basedOn w:val="OPCParaBase"/>
    <w:rsid w:val="009C15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9C1500"/>
  </w:style>
  <w:style w:type="character" w:styleId="BookTitle">
    <w:name w:val="Book Title"/>
    <w:basedOn w:val="DefaultParagraphFont"/>
    <w:uiPriority w:val="33"/>
    <w:qFormat/>
    <w:rsid w:val="009C1500"/>
    <w:rPr>
      <w:b/>
      <w:bCs/>
      <w:i/>
      <w:iCs/>
      <w:spacing w:val="5"/>
    </w:rPr>
  </w:style>
  <w:style w:type="table" w:styleId="ColorfulGrid">
    <w:name w:val="Colorful Grid"/>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5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5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5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5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5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5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5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5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5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5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5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15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5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5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5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5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5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5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1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500"/>
    <w:rPr>
      <w:color w:val="2B579A"/>
      <w:shd w:val="clear" w:color="auto" w:fill="E1DFDD"/>
    </w:rPr>
  </w:style>
  <w:style w:type="character" w:styleId="IntenseEmphasis">
    <w:name w:val="Intense Emphasis"/>
    <w:basedOn w:val="DefaultParagraphFont"/>
    <w:uiPriority w:val="21"/>
    <w:qFormat/>
    <w:rsid w:val="009C1500"/>
    <w:rPr>
      <w:i/>
      <w:iCs/>
      <w:color w:val="4F81BD" w:themeColor="accent1"/>
    </w:rPr>
  </w:style>
  <w:style w:type="paragraph" w:styleId="IntenseQuote">
    <w:name w:val="Intense Quote"/>
    <w:basedOn w:val="Normal"/>
    <w:next w:val="Normal"/>
    <w:link w:val="IntenseQuoteChar"/>
    <w:uiPriority w:val="30"/>
    <w:qFormat/>
    <w:rsid w:val="009C1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500"/>
    <w:rPr>
      <w:i/>
      <w:iCs/>
      <w:color w:val="4F81BD" w:themeColor="accent1"/>
      <w:sz w:val="22"/>
    </w:rPr>
  </w:style>
  <w:style w:type="character" w:styleId="IntenseReference">
    <w:name w:val="Intense Reference"/>
    <w:basedOn w:val="DefaultParagraphFont"/>
    <w:uiPriority w:val="32"/>
    <w:qFormat/>
    <w:rsid w:val="009C1500"/>
    <w:rPr>
      <w:b/>
      <w:bCs/>
      <w:smallCaps/>
      <w:color w:val="4F81BD" w:themeColor="accent1"/>
      <w:spacing w:val="5"/>
    </w:rPr>
  </w:style>
  <w:style w:type="table" w:styleId="LightGrid">
    <w:name w:val="Light Grid"/>
    <w:basedOn w:val="TableNormal"/>
    <w:uiPriority w:val="62"/>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5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5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5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5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5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5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1500"/>
    <w:pPr>
      <w:ind w:left="720"/>
      <w:contextualSpacing/>
    </w:pPr>
  </w:style>
  <w:style w:type="table" w:styleId="ListTable1Light">
    <w:name w:val="List Table 1 Light"/>
    <w:basedOn w:val="TableNormal"/>
    <w:uiPriority w:val="46"/>
    <w:rsid w:val="009C1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5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5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5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5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5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5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5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500"/>
    <w:rPr>
      <w:color w:val="2B579A"/>
      <w:shd w:val="clear" w:color="auto" w:fill="E1DFDD"/>
    </w:rPr>
  </w:style>
  <w:style w:type="paragraph" w:styleId="NoSpacing">
    <w:name w:val="No Spacing"/>
    <w:uiPriority w:val="1"/>
    <w:qFormat/>
    <w:rsid w:val="009C1500"/>
    <w:rPr>
      <w:sz w:val="22"/>
    </w:rPr>
  </w:style>
  <w:style w:type="paragraph" w:styleId="NoteHeading">
    <w:name w:val="Note Heading"/>
    <w:basedOn w:val="Normal"/>
    <w:next w:val="Normal"/>
    <w:link w:val="NoteHeadingChar"/>
    <w:uiPriority w:val="99"/>
    <w:semiHidden/>
    <w:unhideWhenUsed/>
    <w:rsid w:val="009C1500"/>
    <w:pPr>
      <w:spacing w:line="240" w:lineRule="auto"/>
    </w:pPr>
  </w:style>
  <w:style w:type="character" w:customStyle="1" w:styleId="NoteHeadingChar">
    <w:name w:val="Note Heading Char"/>
    <w:basedOn w:val="DefaultParagraphFont"/>
    <w:link w:val="NoteHeading"/>
    <w:uiPriority w:val="99"/>
    <w:semiHidden/>
    <w:rsid w:val="009C1500"/>
    <w:rPr>
      <w:sz w:val="22"/>
    </w:rPr>
  </w:style>
  <w:style w:type="character" w:styleId="PlaceholderText">
    <w:name w:val="Placeholder Text"/>
    <w:basedOn w:val="DefaultParagraphFont"/>
    <w:uiPriority w:val="99"/>
    <w:semiHidden/>
    <w:rsid w:val="009C1500"/>
    <w:rPr>
      <w:color w:val="808080"/>
    </w:rPr>
  </w:style>
  <w:style w:type="table" w:styleId="PlainTable1">
    <w:name w:val="Plain Table 1"/>
    <w:basedOn w:val="TableNormal"/>
    <w:uiPriority w:val="41"/>
    <w:rsid w:val="009C1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1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500"/>
    <w:rPr>
      <w:i/>
      <w:iCs/>
      <w:color w:val="404040" w:themeColor="text1" w:themeTint="BF"/>
      <w:sz w:val="22"/>
    </w:rPr>
  </w:style>
  <w:style w:type="character" w:styleId="SmartHyperlink">
    <w:name w:val="Smart Hyperlink"/>
    <w:basedOn w:val="DefaultParagraphFont"/>
    <w:uiPriority w:val="99"/>
    <w:semiHidden/>
    <w:unhideWhenUsed/>
    <w:rsid w:val="009C1500"/>
    <w:rPr>
      <w:u w:val="dotted"/>
    </w:rPr>
  </w:style>
  <w:style w:type="character" w:styleId="SubtleEmphasis">
    <w:name w:val="Subtle Emphasis"/>
    <w:basedOn w:val="DefaultParagraphFont"/>
    <w:uiPriority w:val="19"/>
    <w:qFormat/>
    <w:rsid w:val="009C1500"/>
    <w:rPr>
      <w:i/>
      <w:iCs/>
      <w:color w:val="404040" w:themeColor="text1" w:themeTint="BF"/>
    </w:rPr>
  </w:style>
  <w:style w:type="character" w:styleId="SubtleReference">
    <w:name w:val="Subtle Reference"/>
    <w:basedOn w:val="DefaultParagraphFont"/>
    <w:uiPriority w:val="31"/>
    <w:qFormat/>
    <w:rsid w:val="009C1500"/>
    <w:rPr>
      <w:smallCaps/>
      <w:color w:val="5A5A5A" w:themeColor="text1" w:themeTint="A5"/>
    </w:rPr>
  </w:style>
  <w:style w:type="table" w:styleId="TableGridLight">
    <w:name w:val="Grid Table Light"/>
    <w:basedOn w:val="TableNormal"/>
    <w:uiPriority w:val="40"/>
    <w:rsid w:val="009C1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15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15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AF38E9"/>
  </w:style>
  <w:style w:type="table" w:customStyle="1" w:styleId="TableGrid10">
    <w:name w:val="Table Grid1"/>
    <w:basedOn w:val="TableNormal"/>
    <w:next w:val="TableGrid"/>
    <w:uiPriority w:val="59"/>
    <w:rsid w:val="00AF38E9"/>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
    <w:name w:val="HeadingTable"/>
    <w:basedOn w:val="TableGrid"/>
    <w:uiPriority w:val="99"/>
    <w:rsid w:val="00AF38E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AF38E9"/>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AF38E9"/>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AF38E9"/>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AF38E9"/>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AF38E9"/>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AF38E9"/>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AF38E9"/>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AF38E9"/>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AF38E9"/>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AF38E9"/>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AF38E9"/>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AF38E9"/>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AF38E9"/>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AF38E9"/>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AF38E9"/>
    <w:pPr>
      <w:ind w:left="0"/>
    </w:pPr>
    <w:rPr>
      <w:b w:val="0"/>
    </w:rPr>
  </w:style>
  <w:style w:type="paragraph" w:customStyle="1" w:styleId="paralabel-MaxQuantity">
    <w:name w:val="paralabel-MaxQuantity"/>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AF38E9"/>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AF38E9"/>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AF38E9"/>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AF38E9"/>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AF38E9"/>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AF38E9"/>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AF38E9"/>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AF38E9"/>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AF38E9"/>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AF38E9"/>
    <w:rPr>
      <w:rFonts w:ascii="Arial" w:eastAsia="SimSun" w:hAnsi="Arial" w:cs="Times New Roman"/>
      <w:i/>
      <w:sz w:val="14"/>
      <w:szCs w:val="22"/>
      <w:lang w:eastAsia="zh-CN"/>
    </w:rPr>
  </w:style>
  <w:style w:type="paragraph" w:customStyle="1" w:styleId="paralabel-LineBreak">
    <w:name w:val="paralabel-LineBreak"/>
    <w:basedOn w:val="Normal"/>
    <w:qFormat/>
    <w:rsid w:val="00AF38E9"/>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AF38E9"/>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AF38E9"/>
    <w:rPr>
      <w:rFonts w:ascii="Arial" w:eastAsia="SimSun" w:hAnsi="Arial" w:cs="Times New Roman"/>
      <w:i/>
      <w:sz w:val="14"/>
      <w:szCs w:val="22"/>
      <w:lang w:eastAsia="zh-CN"/>
    </w:rPr>
  </w:style>
  <w:style w:type="table" w:customStyle="1" w:styleId="Table-Item">
    <w:name w:val="Table-Item"/>
    <w:basedOn w:val="TableNormal"/>
    <w:uiPriority w:val="99"/>
    <w:rsid w:val="00AF38E9"/>
    <w:rPr>
      <w:rFonts w:ascii="Calibri" w:eastAsia="SimSun" w:hAnsi="Calibri" w:cs="Times New Roman"/>
      <w:lang w:val="en-US" w:eastAsia="zh-CN"/>
    </w:rPr>
    <w:tblPr/>
  </w:style>
  <w:style w:type="paragraph" w:customStyle="1" w:styleId="paralabel-Address">
    <w:name w:val="paralabel-Address"/>
    <w:basedOn w:val="Normal"/>
    <w:qFormat/>
    <w:rsid w:val="00AF38E9"/>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AF38E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AF38E9"/>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AF38E9"/>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AF38E9"/>
    <w:rPr>
      <w:vanish/>
      <w:color w:val="C00000"/>
    </w:rPr>
  </w:style>
  <w:style w:type="character" w:customStyle="1" w:styleId="lidrugname">
    <w:name w:val="li_drug_name"/>
    <w:basedOn w:val="DefaultParagraphFont"/>
    <w:uiPriority w:val="1"/>
    <w:qFormat/>
    <w:rsid w:val="00AF38E9"/>
    <w:rPr>
      <w:rFonts w:eastAsia="Arial" w:cs="Arial"/>
    </w:rPr>
  </w:style>
  <w:style w:type="character" w:customStyle="1" w:styleId="liform">
    <w:name w:val="li_form"/>
    <w:basedOn w:val="DefaultParagraphFont"/>
    <w:uiPriority w:val="1"/>
    <w:qFormat/>
    <w:rsid w:val="00AF38E9"/>
    <w:rPr>
      <w:rFonts w:eastAsia="Arial" w:cs="Arial"/>
    </w:rPr>
  </w:style>
  <w:style w:type="character" w:customStyle="1" w:styleId="moa">
    <w:name w:val="moa"/>
    <w:basedOn w:val="DefaultParagraphFont"/>
    <w:uiPriority w:val="1"/>
    <w:qFormat/>
    <w:rsid w:val="00AF38E9"/>
    <w:rPr>
      <w:rFonts w:eastAsia="Arial" w:cs="Arial"/>
    </w:rPr>
  </w:style>
  <w:style w:type="character" w:customStyle="1" w:styleId="brandname">
    <w:name w:val="brand_name"/>
    <w:basedOn w:val="DefaultParagraphFont"/>
    <w:uiPriority w:val="1"/>
    <w:qFormat/>
    <w:rsid w:val="00AF38E9"/>
    <w:rPr>
      <w:rFonts w:eastAsia="Arial" w:cs="Arial"/>
    </w:rPr>
  </w:style>
  <w:style w:type="character" w:customStyle="1" w:styleId="manufacturercode">
    <w:name w:val="manufacturer_code"/>
    <w:basedOn w:val="DefaultParagraphFont"/>
    <w:uiPriority w:val="1"/>
    <w:qFormat/>
    <w:rsid w:val="00AF38E9"/>
    <w:rPr>
      <w:rFonts w:eastAsia="Arial" w:cs="Arial"/>
    </w:rPr>
  </w:style>
  <w:style w:type="character" w:customStyle="1" w:styleId="prescribers">
    <w:name w:val="prescribers"/>
    <w:basedOn w:val="DefaultParagraphFont"/>
    <w:uiPriority w:val="1"/>
    <w:qFormat/>
    <w:rsid w:val="00AF38E9"/>
    <w:rPr>
      <w:rFonts w:eastAsia="Arial" w:cs="Arial"/>
    </w:rPr>
  </w:style>
  <w:style w:type="character" w:customStyle="1" w:styleId="circumstances">
    <w:name w:val="circumstances"/>
    <w:basedOn w:val="DefaultParagraphFont"/>
    <w:uiPriority w:val="1"/>
    <w:qFormat/>
    <w:rsid w:val="00AF38E9"/>
    <w:rPr>
      <w:rFonts w:eastAsia="Arial" w:cs="Arial"/>
    </w:rPr>
  </w:style>
  <w:style w:type="character" w:customStyle="1" w:styleId="purposes">
    <w:name w:val="purposes"/>
    <w:basedOn w:val="DefaultParagraphFont"/>
    <w:uiPriority w:val="1"/>
    <w:qFormat/>
    <w:rsid w:val="00AF38E9"/>
    <w:rPr>
      <w:rFonts w:eastAsia="Arial" w:cs="Arial"/>
    </w:rPr>
  </w:style>
  <w:style w:type="character" w:customStyle="1" w:styleId="maximumquantityunits">
    <w:name w:val="maximum_quantity_units"/>
    <w:basedOn w:val="DefaultParagraphFont"/>
    <w:uiPriority w:val="1"/>
    <w:qFormat/>
    <w:rsid w:val="00AF38E9"/>
    <w:rPr>
      <w:rFonts w:eastAsia="Arial" w:cs="Arial"/>
    </w:rPr>
  </w:style>
  <w:style w:type="character" w:customStyle="1" w:styleId="numberofrepeats">
    <w:name w:val="number_of_repeats"/>
    <w:basedOn w:val="DefaultParagraphFont"/>
    <w:uiPriority w:val="1"/>
    <w:qFormat/>
    <w:rsid w:val="00AF38E9"/>
    <w:rPr>
      <w:rFonts w:eastAsia="Arial" w:cs="Arial"/>
    </w:rPr>
  </w:style>
  <w:style w:type="character" w:customStyle="1" w:styleId="packsize">
    <w:name w:val="pack_size"/>
    <w:basedOn w:val="DefaultParagraphFont"/>
    <w:uiPriority w:val="1"/>
    <w:qFormat/>
    <w:rsid w:val="00AF38E9"/>
    <w:rPr>
      <w:rFonts w:eastAsia="Arial" w:cs="Arial"/>
    </w:rPr>
  </w:style>
  <w:style w:type="character" w:customStyle="1" w:styleId="determinedquantity">
    <w:name w:val="determined_quantity"/>
    <w:basedOn w:val="DefaultParagraphFont"/>
    <w:uiPriority w:val="1"/>
    <w:qFormat/>
    <w:rsid w:val="00AF38E9"/>
    <w:rPr>
      <w:rFonts w:eastAsia="Arial" w:cs="Arial"/>
    </w:rPr>
  </w:style>
  <w:style w:type="character" w:customStyle="1" w:styleId="s100">
    <w:name w:val="s100"/>
    <w:basedOn w:val="DefaultParagraphFont"/>
    <w:uiPriority w:val="1"/>
    <w:qFormat/>
    <w:rsid w:val="00AF38E9"/>
    <w:rPr>
      <w:rFonts w:eastAsia="Arial" w:cs="Arial"/>
    </w:rPr>
  </w:style>
  <w:style w:type="table" w:customStyle="1" w:styleId="Table-LI-schedule-1-part-2">
    <w:name w:val="Table-LI-schedule-1-part-2"/>
    <w:basedOn w:val="Table-LI-schedule-1"/>
    <w:uiPriority w:val="99"/>
    <w:rsid w:val="00AF38E9"/>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AF38E9"/>
  </w:style>
  <w:style w:type="table" w:customStyle="1" w:styleId="Table-LI-schedule-4-part-2">
    <w:name w:val="Table-LI-schedule-4-part-2"/>
    <w:basedOn w:val="TableNormal"/>
    <w:uiPriority w:val="99"/>
    <w:rsid w:val="00AF38E9"/>
    <w:rPr>
      <w:rFonts w:ascii="Calibri" w:eastAsia="SimSun" w:hAnsi="Calibri" w:cs="Times New Roman"/>
      <w:lang w:val="en-US" w:eastAsia="zh-CN"/>
    </w:rPr>
    <w:tblPr/>
  </w:style>
  <w:style w:type="paragraph" w:styleId="Revision">
    <w:name w:val="Revision"/>
    <w:hidden/>
    <w:uiPriority w:val="99"/>
    <w:semiHidden/>
    <w:rsid w:val="00AF38E9"/>
    <w:rPr>
      <w:rFonts w:ascii="Arial" w:eastAsia="SimSun" w:hAnsi="Arial" w:cs="Times New Roman"/>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2FD-12E7-471B-8B88-1C765E4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43950</Words>
  <Characters>250517</Characters>
  <Application>Microsoft Office Word</Application>
  <DocSecurity>2</DocSecurity>
  <PresentationFormat/>
  <Lines>2087</Lines>
  <Paragraphs>587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2024-01-09T06:03:00Z</cp:lastPrinted>
  <dcterms:created xsi:type="dcterms:W3CDTF">2024-03-28T13:44:00Z</dcterms:created>
  <dcterms:modified xsi:type="dcterms:W3CDTF">2024-03-28T15:21:00Z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ies>
</file>